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A560" w14:textId="19A65AC6" w:rsidR="00E25849" w:rsidRPr="007D7482"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D748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B1748" w:rsidRPr="007D7482">
        <w:rPr>
          <w:rFonts w:hAnsi="標楷體" w:hint="eastAsia"/>
        </w:rPr>
        <w:t>據訴</w:t>
      </w:r>
      <w:proofErr w:type="gramEnd"/>
      <w:r w:rsidR="009B1748" w:rsidRPr="007D7482">
        <w:rPr>
          <w:rFonts w:hAnsi="標楷體" w:hint="eastAsia"/>
        </w:rPr>
        <w:t>，新竹縣</w:t>
      </w:r>
      <w:bookmarkStart w:id="25" w:name="_Hlk231461952"/>
      <w:r w:rsidR="009B1748" w:rsidRPr="007D7482">
        <w:rPr>
          <w:rFonts w:hAnsi="標楷體" w:hint="eastAsia"/>
        </w:rPr>
        <w:t>竹北地政事務所102年間辦理竹北市貓</w:t>
      </w:r>
      <w:proofErr w:type="gramStart"/>
      <w:r w:rsidR="009B1748" w:rsidRPr="007D7482">
        <w:rPr>
          <w:rFonts w:hAnsi="標楷體" w:hint="eastAsia"/>
        </w:rPr>
        <w:t>兒錠段</w:t>
      </w:r>
      <w:r w:rsidR="008B1668" w:rsidRPr="007D7482">
        <w:rPr>
          <w:rFonts w:hAnsi="標楷體" w:hint="eastAsia"/>
        </w:rPr>
        <w:t>○○</w:t>
      </w:r>
      <w:r w:rsidR="009B1748" w:rsidRPr="007D7482">
        <w:rPr>
          <w:rFonts w:hAnsi="標楷體" w:hint="eastAsia"/>
        </w:rPr>
        <w:t>小</w:t>
      </w:r>
      <w:proofErr w:type="gramEnd"/>
      <w:r w:rsidR="009B1748" w:rsidRPr="007D7482">
        <w:rPr>
          <w:rFonts w:hAnsi="標楷體" w:hint="eastAsia"/>
        </w:rPr>
        <w:t>段556-3、556-5地號土地</w:t>
      </w:r>
      <w:proofErr w:type="gramStart"/>
      <w:r w:rsidR="009B1748" w:rsidRPr="007D7482">
        <w:rPr>
          <w:rFonts w:hAnsi="標楷體" w:hint="eastAsia"/>
        </w:rPr>
        <w:t>鑑</w:t>
      </w:r>
      <w:proofErr w:type="gramEnd"/>
      <w:r w:rsidR="009B1748" w:rsidRPr="007D7482">
        <w:rPr>
          <w:rFonts w:hAnsi="標楷體" w:hint="eastAsia"/>
        </w:rPr>
        <w:t>界</w:t>
      </w:r>
      <w:proofErr w:type="gramStart"/>
      <w:r w:rsidR="009B1748" w:rsidRPr="007D7482">
        <w:rPr>
          <w:rFonts w:hAnsi="標楷體" w:hint="eastAsia"/>
        </w:rPr>
        <w:t>複</w:t>
      </w:r>
      <w:proofErr w:type="gramEnd"/>
      <w:r w:rsidR="009B1748" w:rsidRPr="007D7482">
        <w:rPr>
          <w:rFonts w:hAnsi="標楷體" w:hint="eastAsia"/>
        </w:rPr>
        <w:t>丈，相關函文</w:t>
      </w:r>
      <w:proofErr w:type="gramStart"/>
      <w:r w:rsidR="009B1748" w:rsidRPr="007D7482">
        <w:rPr>
          <w:rFonts w:hAnsi="標楷體" w:hint="eastAsia"/>
        </w:rPr>
        <w:t>疑</w:t>
      </w:r>
      <w:proofErr w:type="gramEnd"/>
      <w:r w:rsidR="009B1748" w:rsidRPr="007D7482">
        <w:rPr>
          <w:rFonts w:hAnsi="標楷體" w:hint="eastAsia"/>
        </w:rPr>
        <w:t>未送達鄰地所有權人陳君，且未慮及其</w:t>
      </w:r>
      <w:proofErr w:type="gramStart"/>
      <w:r w:rsidR="009B1748" w:rsidRPr="007D7482">
        <w:rPr>
          <w:rFonts w:hAnsi="標楷體" w:hint="eastAsia"/>
        </w:rPr>
        <w:t>現場指界結果</w:t>
      </w:r>
      <w:proofErr w:type="gramEnd"/>
      <w:r w:rsidR="009B1748" w:rsidRPr="007D7482">
        <w:rPr>
          <w:rFonts w:hAnsi="標楷體" w:hint="eastAsia"/>
        </w:rPr>
        <w:t>，</w:t>
      </w:r>
      <w:proofErr w:type="gramStart"/>
      <w:r w:rsidR="009B1748" w:rsidRPr="007D7482">
        <w:rPr>
          <w:rFonts w:hAnsi="標楷體" w:hint="eastAsia"/>
        </w:rPr>
        <w:t>逕</w:t>
      </w:r>
      <w:proofErr w:type="gramEnd"/>
      <w:r w:rsidR="009B1748" w:rsidRPr="007D7482">
        <w:rPr>
          <w:rFonts w:hAnsi="標楷體" w:hint="eastAsia"/>
        </w:rPr>
        <w:t>以原</w:t>
      </w:r>
      <w:proofErr w:type="gramStart"/>
      <w:r w:rsidR="009B1748" w:rsidRPr="007D7482">
        <w:rPr>
          <w:rFonts w:hAnsi="標楷體" w:hint="eastAsia"/>
        </w:rPr>
        <w:t>鑑</w:t>
      </w:r>
      <w:proofErr w:type="gramEnd"/>
      <w:r w:rsidR="009B1748" w:rsidRPr="007D7482">
        <w:rPr>
          <w:rFonts w:hAnsi="標楷體" w:hint="eastAsia"/>
        </w:rPr>
        <w:t>界設立界標有誤為由加以更正，致前開2筆地號上圍牆越界至陳君所有同段556-4地號土地，損及權益</w:t>
      </w:r>
      <w:proofErr w:type="gramStart"/>
      <w:r w:rsidR="009B1748" w:rsidRPr="007D7482">
        <w:rPr>
          <w:rFonts w:hAnsi="標楷體" w:hint="eastAsia"/>
        </w:rPr>
        <w:t>等情案</w:t>
      </w:r>
      <w:bookmarkEnd w:id="25"/>
      <w:proofErr w:type="gramEnd"/>
      <w:r w:rsidR="002E2F0B" w:rsidRPr="007D7482">
        <w:rPr>
          <w:rFonts w:hAnsi="標楷體" w:hint="eastAsia"/>
        </w:rPr>
        <w:t>。</w:t>
      </w:r>
    </w:p>
    <w:p w14:paraId="50485403" w14:textId="77777777" w:rsidR="00E25849" w:rsidRPr="007D7482" w:rsidRDefault="00E25849" w:rsidP="004E05A1">
      <w:pPr>
        <w:pStyle w:val="1"/>
        <w:ind w:left="2380" w:hanging="2380"/>
        <w:rPr>
          <w:rFonts w:hAnsi="標楷體"/>
          <w:b/>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7D7482">
        <w:rPr>
          <w:rFonts w:hAnsi="標楷體"/>
          <w:szCs w:val="32"/>
        </w:rPr>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7D7482">
        <w:rPr>
          <w:rFonts w:hAnsi="標楷體" w:hint="eastAsia"/>
          <w:b/>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1CBC8EA" w14:textId="68728CDE" w:rsidR="004F6710" w:rsidRPr="007D7482" w:rsidRDefault="00C470E8" w:rsidP="004D0B99">
      <w:pPr>
        <w:pStyle w:val="10"/>
        <w:spacing w:line="480" w:lineRule="exact"/>
        <w:ind w:left="680" w:firstLine="680"/>
        <w:rPr>
          <w:rFonts w:hAnsi="標楷體"/>
        </w:rPr>
      </w:pPr>
      <w:bookmarkStart w:id="50" w:name="_Toc524902730"/>
      <w:proofErr w:type="gramStart"/>
      <w:r w:rsidRPr="007D7482">
        <w:rPr>
          <w:rFonts w:hAnsi="標楷體" w:hint="eastAsia"/>
        </w:rPr>
        <w:t>據訴</w:t>
      </w:r>
      <w:proofErr w:type="gramEnd"/>
      <w:r w:rsidRPr="007D7482">
        <w:rPr>
          <w:rFonts w:hAnsi="標楷體" w:hint="eastAsia"/>
        </w:rPr>
        <w:t>，新竹縣竹北地政事務所102年間辦理竹北市貓</w:t>
      </w:r>
      <w:proofErr w:type="gramStart"/>
      <w:r w:rsidRPr="007D7482">
        <w:rPr>
          <w:rFonts w:hAnsi="標楷體" w:hint="eastAsia"/>
        </w:rPr>
        <w:t>兒錠段</w:t>
      </w:r>
      <w:r w:rsidR="00C93FFE" w:rsidRPr="007D7482">
        <w:rPr>
          <w:rFonts w:hAnsi="標楷體" w:hint="eastAsia"/>
        </w:rPr>
        <w:t>○○</w:t>
      </w:r>
      <w:r w:rsidRPr="007D7482">
        <w:rPr>
          <w:rFonts w:hAnsi="標楷體" w:hint="eastAsia"/>
        </w:rPr>
        <w:t>小</w:t>
      </w:r>
      <w:proofErr w:type="gramEnd"/>
      <w:r w:rsidRPr="007D7482">
        <w:rPr>
          <w:rFonts w:hAnsi="標楷體" w:hint="eastAsia"/>
        </w:rPr>
        <w:t>段556-3、</w:t>
      </w:r>
      <w:r w:rsidR="00743351" w:rsidRPr="007D7482">
        <w:rPr>
          <w:rFonts w:hAnsi="標楷體" w:hint="eastAsia"/>
        </w:rPr>
        <w:t>556-4、</w:t>
      </w:r>
      <w:r w:rsidRPr="007D7482">
        <w:rPr>
          <w:rFonts w:hAnsi="標楷體" w:hint="eastAsia"/>
        </w:rPr>
        <w:t>556-5地號土地</w:t>
      </w:r>
      <w:r w:rsidR="00141F3C" w:rsidRPr="007D7482">
        <w:rPr>
          <w:rFonts w:hAnsi="標楷體" w:hint="eastAsia"/>
        </w:rPr>
        <w:t>（下稱系爭土地）</w:t>
      </w:r>
      <w:proofErr w:type="gramStart"/>
      <w:r w:rsidRPr="007D7482">
        <w:rPr>
          <w:rFonts w:hAnsi="標楷體" w:hint="eastAsia"/>
        </w:rPr>
        <w:t>鑑</w:t>
      </w:r>
      <w:proofErr w:type="gramEnd"/>
      <w:r w:rsidRPr="007D7482">
        <w:rPr>
          <w:rFonts w:hAnsi="標楷體" w:hint="eastAsia"/>
        </w:rPr>
        <w:t>界</w:t>
      </w:r>
      <w:proofErr w:type="gramStart"/>
      <w:r w:rsidRPr="007D7482">
        <w:rPr>
          <w:rFonts w:hAnsi="標楷體" w:hint="eastAsia"/>
        </w:rPr>
        <w:t>複</w:t>
      </w:r>
      <w:proofErr w:type="gramEnd"/>
      <w:r w:rsidRPr="007D7482">
        <w:rPr>
          <w:rFonts w:hAnsi="標楷體" w:hint="eastAsia"/>
        </w:rPr>
        <w:t>丈，相關函文</w:t>
      </w:r>
      <w:proofErr w:type="gramStart"/>
      <w:r w:rsidRPr="007D7482">
        <w:rPr>
          <w:rFonts w:hAnsi="標楷體" w:hint="eastAsia"/>
        </w:rPr>
        <w:t>疑</w:t>
      </w:r>
      <w:proofErr w:type="gramEnd"/>
      <w:r w:rsidRPr="007D7482">
        <w:rPr>
          <w:rFonts w:hAnsi="標楷體" w:hint="eastAsia"/>
        </w:rPr>
        <w:t>未送達鄰地所有權人陳君</w:t>
      </w:r>
      <w:r w:rsidR="00743351" w:rsidRPr="007D7482">
        <w:rPr>
          <w:rFonts w:hAnsi="標楷體" w:hint="eastAsia"/>
        </w:rPr>
        <w:t>（即陳訴人）</w:t>
      </w:r>
      <w:r w:rsidRPr="007D7482">
        <w:rPr>
          <w:rFonts w:hAnsi="標楷體" w:hint="eastAsia"/>
        </w:rPr>
        <w:t>，且未慮及其</w:t>
      </w:r>
      <w:proofErr w:type="gramStart"/>
      <w:r w:rsidRPr="007D7482">
        <w:rPr>
          <w:rFonts w:hAnsi="標楷體" w:hint="eastAsia"/>
        </w:rPr>
        <w:t>現場指界結果</w:t>
      </w:r>
      <w:proofErr w:type="gramEnd"/>
      <w:r w:rsidRPr="007D7482">
        <w:rPr>
          <w:rFonts w:hAnsi="標楷體" w:hint="eastAsia"/>
        </w:rPr>
        <w:t>，</w:t>
      </w:r>
      <w:proofErr w:type="gramStart"/>
      <w:r w:rsidRPr="007D7482">
        <w:rPr>
          <w:rFonts w:hAnsi="標楷體" w:hint="eastAsia"/>
        </w:rPr>
        <w:t>逕</w:t>
      </w:r>
      <w:proofErr w:type="gramEnd"/>
      <w:r w:rsidRPr="007D7482">
        <w:rPr>
          <w:rFonts w:hAnsi="標楷體" w:hint="eastAsia"/>
        </w:rPr>
        <w:t>以原</w:t>
      </w:r>
      <w:proofErr w:type="gramStart"/>
      <w:r w:rsidRPr="007D7482">
        <w:rPr>
          <w:rFonts w:hAnsi="標楷體" w:hint="eastAsia"/>
        </w:rPr>
        <w:t>鑑</w:t>
      </w:r>
      <w:proofErr w:type="gramEnd"/>
      <w:r w:rsidRPr="007D7482">
        <w:rPr>
          <w:rFonts w:hAnsi="標楷體" w:hint="eastAsia"/>
        </w:rPr>
        <w:t>界設立界標有誤為由加以更正，致前開2筆地號上圍牆越界至陳君所有同段556-4地號土地，損及權益</w:t>
      </w:r>
      <w:proofErr w:type="gramStart"/>
      <w:r w:rsidRPr="007D7482">
        <w:rPr>
          <w:rFonts w:hAnsi="標楷體" w:hint="eastAsia"/>
        </w:rPr>
        <w:t>等情案</w:t>
      </w:r>
      <w:proofErr w:type="gramEnd"/>
      <w:r w:rsidR="008651E0" w:rsidRPr="007D7482">
        <w:rPr>
          <w:rFonts w:hAnsi="標楷體" w:hint="eastAsia"/>
        </w:rPr>
        <w:t>。</w:t>
      </w:r>
      <w:r w:rsidRPr="007D7482">
        <w:rPr>
          <w:rFonts w:hAnsi="標楷體" w:hint="eastAsia"/>
        </w:rPr>
        <w:t>本案經</w:t>
      </w:r>
      <w:bookmarkStart w:id="51" w:name="_Hlk231462991"/>
      <w:r w:rsidRPr="007D7482">
        <w:rPr>
          <w:rFonts w:hAnsi="標楷體" w:hint="eastAsia"/>
        </w:rPr>
        <w:t>函</w:t>
      </w:r>
      <w:proofErr w:type="gramStart"/>
      <w:r w:rsidRPr="007D7482">
        <w:rPr>
          <w:rFonts w:hAnsi="標楷體" w:hint="eastAsia"/>
        </w:rPr>
        <w:t>詢</w:t>
      </w:r>
      <w:proofErr w:type="gramEnd"/>
      <w:r w:rsidRPr="007D7482">
        <w:rPr>
          <w:rFonts w:hAnsi="標楷體" w:hint="eastAsia"/>
        </w:rPr>
        <w:t>新竹縣政府</w:t>
      </w:r>
      <w:r w:rsidR="00DC380B" w:rsidRPr="007D7482">
        <w:rPr>
          <w:rFonts w:hAnsi="標楷體" w:hint="eastAsia"/>
        </w:rPr>
        <w:t>（下稱縣府）</w:t>
      </w:r>
      <w:r w:rsidRPr="007D7482">
        <w:rPr>
          <w:rFonts w:hAnsi="標楷體" w:hint="eastAsia"/>
        </w:rPr>
        <w:t>及新竹縣竹北地政事務所（下稱竹北地政）、內政部等機關</w:t>
      </w:r>
      <w:r w:rsidR="00743351" w:rsidRPr="007D7482">
        <w:rPr>
          <w:rFonts w:hAnsi="標楷體" w:hint="eastAsia"/>
        </w:rPr>
        <w:t>並請提供</w:t>
      </w:r>
      <w:proofErr w:type="gramStart"/>
      <w:r w:rsidR="00743351" w:rsidRPr="007D7482">
        <w:rPr>
          <w:rFonts w:hAnsi="標楷體" w:hint="eastAsia"/>
        </w:rPr>
        <w:t>案關</w:t>
      </w:r>
      <w:r w:rsidRPr="007D7482">
        <w:rPr>
          <w:rFonts w:hAnsi="標楷體" w:hint="eastAsia"/>
        </w:rPr>
        <w:t>卷證</w:t>
      </w:r>
      <w:proofErr w:type="gramEnd"/>
      <w:r w:rsidRPr="007D7482">
        <w:rPr>
          <w:rFonts w:hAnsi="標楷體" w:hint="eastAsia"/>
        </w:rPr>
        <w:t>資料，</w:t>
      </w:r>
      <w:r w:rsidR="00743351" w:rsidRPr="007D7482">
        <w:rPr>
          <w:rFonts w:hAnsi="標楷體" w:hint="eastAsia"/>
        </w:rPr>
        <w:t>另</w:t>
      </w:r>
      <w:r w:rsidRPr="007D7482">
        <w:rPr>
          <w:rFonts w:hAnsi="標楷體" w:hint="eastAsia"/>
        </w:rPr>
        <w:t>於</w:t>
      </w:r>
      <w:r w:rsidR="001F4759" w:rsidRPr="007D7482">
        <w:rPr>
          <w:rFonts w:hAnsi="標楷體" w:hint="eastAsia"/>
        </w:rPr>
        <w:t>民國（下同）</w:t>
      </w:r>
      <w:r w:rsidRPr="007D7482">
        <w:rPr>
          <w:rFonts w:hAnsi="標楷體" w:hint="eastAsia"/>
        </w:rPr>
        <w:t>1</w:t>
      </w:r>
      <w:r w:rsidRPr="007D7482">
        <w:rPr>
          <w:rFonts w:hAnsi="標楷體"/>
        </w:rPr>
        <w:t>1</w:t>
      </w:r>
      <w:r w:rsidRPr="007D7482">
        <w:rPr>
          <w:rFonts w:hAnsi="標楷體" w:hint="eastAsia"/>
        </w:rPr>
        <w:t>5年2月23日至現場履</w:t>
      </w:r>
      <w:proofErr w:type="gramStart"/>
      <w:r w:rsidRPr="007D7482">
        <w:rPr>
          <w:rFonts w:hAnsi="標楷體" w:hint="eastAsia"/>
        </w:rPr>
        <w:t>勘</w:t>
      </w:r>
      <w:proofErr w:type="gramEnd"/>
      <w:r w:rsidRPr="007D7482">
        <w:rPr>
          <w:rFonts w:hAnsi="標楷體" w:hint="eastAsia"/>
        </w:rPr>
        <w:t>，</w:t>
      </w:r>
      <w:proofErr w:type="gramStart"/>
      <w:r w:rsidR="00743351" w:rsidRPr="007D7482">
        <w:rPr>
          <w:rFonts w:hAnsi="標楷體" w:hint="eastAsia"/>
        </w:rPr>
        <w:t>嗣</w:t>
      </w:r>
      <w:proofErr w:type="gramEnd"/>
      <w:r w:rsidRPr="007D7482">
        <w:rPr>
          <w:rFonts w:hAnsi="標楷體" w:hint="eastAsia"/>
        </w:rPr>
        <w:t>115</w:t>
      </w:r>
      <w:r w:rsidR="00BA5D15" w:rsidRPr="007D7482">
        <w:rPr>
          <w:rFonts w:hAnsi="標楷體" w:hint="eastAsia"/>
        </w:rPr>
        <w:t>年</w:t>
      </w:r>
      <w:r w:rsidRPr="007D7482">
        <w:rPr>
          <w:rFonts w:hAnsi="標楷體" w:hint="eastAsia"/>
        </w:rPr>
        <w:t>4月13日約</w:t>
      </w:r>
      <w:proofErr w:type="gramStart"/>
      <w:r w:rsidRPr="007D7482">
        <w:rPr>
          <w:rFonts w:hAnsi="標楷體" w:hint="eastAsia"/>
        </w:rPr>
        <w:t>詢</w:t>
      </w:r>
      <w:proofErr w:type="gramEnd"/>
      <w:r w:rsidR="00C96601" w:rsidRPr="007D7482">
        <w:rPr>
          <w:rFonts w:hAnsi="標楷體" w:hint="eastAsia"/>
        </w:rPr>
        <w:t>新竹縣政府</w:t>
      </w:r>
      <w:r w:rsidRPr="007D7482">
        <w:rPr>
          <w:rFonts w:hAnsi="標楷體" w:hint="eastAsia"/>
        </w:rPr>
        <w:t>、竹北地政及內政部等機關</w:t>
      </w:r>
      <w:proofErr w:type="gramStart"/>
      <w:r w:rsidRPr="007D7482">
        <w:rPr>
          <w:rFonts w:hAnsi="標楷體" w:hint="eastAsia"/>
        </w:rPr>
        <w:t>釐</w:t>
      </w:r>
      <w:proofErr w:type="gramEnd"/>
      <w:r w:rsidRPr="007D7482">
        <w:rPr>
          <w:rFonts w:hAnsi="標楷體" w:hint="eastAsia"/>
        </w:rPr>
        <w:t>清相關疑義</w:t>
      </w:r>
      <w:r w:rsidR="00FC5134" w:rsidRPr="007D7482">
        <w:rPr>
          <w:rFonts w:hAnsi="標楷體" w:hint="eastAsia"/>
        </w:rPr>
        <w:t>後</w:t>
      </w:r>
      <w:bookmarkEnd w:id="51"/>
      <w:r w:rsidR="005B2E9F" w:rsidRPr="007D7482">
        <w:rPr>
          <w:rFonts w:hAnsi="標楷體" w:hint="eastAsia"/>
        </w:rPr>
        <w:t>，</w:t>
      </w:r>
      <w:r w:rsidR="00FB501B" w:rsidRPr="007D7482">
        <w:rPr>
          <w:rFonts w:hAnsi="標楷體" w:hint="eastAsia"/>
        </w:rPr>
        <w:t>已</w:t>
      </w:r>
      <w:proofErr w:type="gramStart"/>
      <w:r w:rsidR="00FB501B" w:rsidRPr="007D7482">
        <w:rPr>
          <w:rFonts w:hAnsi="標楷體" w:hint="eastAsia"/>
        </w:rPr>
        <w:t>調查竣</w:t>
      </w:r>
      <w:r w:rsidR="00307A76" w:rsidRPr="007D7482">
        <w:rPr>
          <w:rFonts w:hAnsi="標楷體" w:hint="eastAsia"/>
        </w:rPr>
        <w:t>事</w:t>
      </w:r>
      <w:proofErr w:type="gramEnd"/>
      <w:r w:rsidR="00FB501B" w:rsidRPr="007D7482">
        <w:rPr>
          <w:rFonts w:hAnsi="標楷體" w:hint="eastAsia"/>
        </w:rPr>
        <w:t>，</w:t>
      </w:r>
      <w:r w:rsidR="00307A76" w:rsidRPr="007D7482">
        <w:rPr>
          <w:rFonts w:hAnsi="標楷體" w:hint="eastAsia"/>
        </w:rPr>
        <w:t>茲</w:t>
      </w:r>
      <w:proofErr w:type="gramStart"/>
      <w:r w:rsidR="00307A76" w:rsidRPr="007D7482">
        <w:rPr>
          <w:rFonts w:hAnsi="標楷體" w:hint="eastAsia"/>
        </w:rPr>
        <w:t>臚</w:t>
      </w:r>
      <w:proofErr w:type="gramEnd"/>
      <w:r w:rsidR="00FB501B" w:rsidRPr="007D7482">
        <w:rPr>
          <w:rFonts w:hAnsi="標楷體" w:hint="eastAsia"/>
        </w:rPr>
        <w:t>列調查意見如下：</w:t>
      </w:r>
    </w:p>
    <w:p w14:paraId="0785E528" w14:textId="49FE1F55" w:rsidR="00903330" w:rsidRPr="007D7482" w:rsidRDefault="00141F3C" w:rsidP="004D0B99">
      <w:pPr>
        <w:pStyle w:val="2"/>
        <w:spacing w:line="480" w:lineRule="exact"/>
        <w:rPr>
          <w:b/>
        </w:rPr>
      </w:pPr>
      <w:bookmarkStart w:id="52" w:name="_Hlk231463266"/>
      <w:r w:rsidRPr="007D7482">
        <w:rPr>
          <w:rFonts w:hint="eastAsia"/>
          <w:b/>
        </w:rPr>
        <w:t>系爭土地</w:t>
      </w:r>
      <w:bookmarkStart w:id="53" w:name="_Hlk232064330"/>
      <w:r w:rsidRPr="007D7482">
        <w:rPr>
          <w:rFonts w:hint="eastAsia"/>
          <w:b/>
        </w:rPr>
        <w:t>於58年新竹縣政府辦理貓兒錠農地重劃時</w:t>
      </w:r>
      <w:r w:rsidR="003C56EE" w:rsidRPr="007D7482">
        <w:rPr>
          <w:rFonts w:hint="eastAsia"/>
          <w:b/>
        </w:rPr>
        <w:t>製圖並</w:t>
      </w:r>
      <w:r w:rsidR="00C90A15" w:rsidRPr="007D7482">
        <w:rPr>
          <w:rFonts w:hint="eastAsia"/>
          <w:b/>
        </w:rPr>
        <w:t>以「農地重劃區劃餘地及零星集中土地公開標售」方式出售之土地，</w:t>
      </w:r>
      <w:r w:rsidRPr="007D7482">
        <w:rPr>
          <w:rFonts w:hint="eastAsia"/>
          <w:b/>
        </w:rPr>
        <w:t>製圖登記非屬日據時期</w:t>
      </w:r>
      <w:proofErr w:type="gramStart"/>
      <w:r w:rsidRPr="007D7482">
        <w:rPr>
          <w:rFonts w:hint="eastAsia"/>
          <w:b/>
        </w:rPr>
        <w:t>之圖資</w:t>
      </w:r>
      <w:proofErr w:type="gramEnd"/>
      <w:r w:rsidRPr="007D7482">
        <w:rPr>
          <w:rFonts w:hint="eastAsia"/>
          <w:b/>
        </w:rPr>
        <w:t>，農地重劃後556-1地號登記面積1,275平方公尺，然地籍圖面積僅有1,196平方公尺</w:t>
      </w:r>
      <w:r w:rsidR="00907F4F" w:rsidRPr="007D7482">
        <w:rPr>
          <w:rFonts w:hint="eastAsia"/>
          <w:b/>
        </w:rPr>
        <w:t>，</w:t>
      </w:r>
      <w:r w:rsidRPr="007D7482">
        <w:rPr>
          <w:rFonts w:hint="eastAsia"/>
          <w:b/>
        </w:rPr>
        <w:t>面積誤差達-7</w:t>
      </w:r>
      <w:r w:rsidR="00453542" w:rsidRPr="007D7482">
        <w:rPr>
          <w:rFonts w:hint="eastAsia"/>
          <w:b/>
        </w:rPr>
        <w:t>9</w:t>
      </w:r>
      <w:r w:rsidRPr="007D7482">
        <w:rPr>
          <w:rFonts w:hint="eastAsia"/>
          <w:b/>
        </w:rPr>
        <w:t>平方公尺(</w:t>
      </w:r>
      <w:r w:rsidR="00BF202D" w:rsidRPr="007D7482">
        <w:rPr>
          <w:rFonts w:hint="eastAsia"/>
          <w:b/>
        </w:rPr>
        <w:t>約</w:t>
      </w:r>
      <w:r w:rsidR="00743351" w:rsidRPr="007D7482">
        <w:rPr>
          <w:rFonts w:hint="eastAsia"/>
          <w:b/>
        </w:rPr>
        <w:t>-</w:t>
      </w:r>
      <w:r w:rsidRPr="007D7482">
        <w:rPr>
          <w:rFonts w:hint="eastAsia"/>
          <w:b/>
        </w:rPr>
        <w:t>6%)遠遠超出法定公差-26平方公尺(</w:t>
      </w:r>
      <w:r w:rsidR="00743351" w:rsidRPr="007D7482">
        <w:rPr>
          <w:rFonts w:hint="eastAsia"/>
          <w:b/>
        </w:rPr>
        <w:t>約-</w:t>
      </w:r>
      <w:r w:rsidRPr="007D7482">
        <w:rPr>
          <w:rFonts w:hint="eastAsia"/>
          <w:b/>
        </w:rPr>
        <w:t>2%);</w:t>
      </w:r>
      <w:proofErr w:type="gramStart"/>
      <w:r w:rsidRPr="007D7482">
        <w:rPr>
          <w:rFonts w:hint="eastAsia"/>
          <w:b/>
        </w:rPr>
        <w:t>另鄰地</w:t>
      </w:r>
      <w:proofErr w:type="gramEnd"/>
      <w:r w:rsidRPr="007D7482">
        <w:rPr>
          <w:rFonts w:hint="eastAsia"/>
          <w:b/>
        </w:rPr>
        <w:t>556地號</w:t>
      </w:r>
      <w:r w:rsidR="00BF202D" w:rsidRPr="007D7482">
        <w:rPr>
          <w:rFonts w:hint="eastAsia"/>
          <w:b/>
        </w:rPr>
        <w:t>登記</w:t>
      </w:r>
      <w:r w:rsidRPr="007D7482">
        <w:rPr>
          <w:rFonts w:hint="eastAsia"/>
          <w:b/>
        </w:rPr>
        <w:t>面積為1,542平方公尺，</w:t>
      </w:r>
      <w:r w:rsidR="00B42366" w:rsidRPr="007D7482">
        <w:rPr>
          <w:rFonts w:hint="eastAsia"/>
          <w:b/>
        </w:rPr>
        <w:t>而</w:t>
      </w:r>
      <w:r w:rsidRPr="007D7482">
        <w:rPr>
          <w:rFonts w:hint="eastAsia"/>
          <w:b/>
        </w:rPr>
        <w:t>地籍圖面積</w:t>
      </w:r>
      <w:r w:rsidR="00B42366" w:rsidRPr="007D7482">
        <w:rPr>
          <w:rFonts w:hint="eastAsia"/>
          <w:b/>
        </w:rPr>
        <w:t>卻</w:t>
      </w:r>
      <w:r w:rsidRPr="007D7482">
        <w:rPr>
          <w:rFonts w:hint="eastAsia"/>
          <w:b/>
        </w:rPr>
        <w:t>達1,649平方公尺，面積誤差達+107平方公尺(</w:t>
      </w:r>
      <w:r w:rsidR="00BF202D" w:rsidRPr="007D7482">
        <w:rPr>
          <w:rFonts w:hint="eastAsia"/>
          <w:b/>
        </w:rPr>
        <w:t>約</w:t>
      </w:r>
      <w:r w:rsidR="00743351" w:rsidRPr="007D7482">
        <w:rPr>
          <w:rFonts w:hint="eastAsia"/>
          <w:b/>
        </w:rPr>
        <w:t>+</w:t>
      </w:r>
      <w:r w:rsidRPr="007D7482">
        <w:rPr>
          <w:rFonts w:hint="eastAsia"/>
          <w:b/>
        </w:rPr>
        <w:t>7%)均超出法定公差+31平方公尺(</w:t>
      </w:r>
      <w:r w:rsidR="00743351" w:rsidRPr="007D7482">
        <w:rPr>
          <w:rFonts w:hint="eastAsia"/>
          <w:b/>
        </w:rPr>
        <w:t>+</w:t>
      </w:r>
      <w:r w:rsidRPr="007D7482">
        <w:rPr>
          <w:rFonts w:hint="eastAsia"/>
          <w:b/>
        </w:rPr>
        <w:t>2%)，顯見這兩筆土地於58年地籍作業即有錯誤，</w:t>
      </w:r>
      <w:r w:rsidR="00743351" w:rsidRPr="007D7482">
        <w:rPr>
          <w:rFonts w:hint="eastAsia"/>
          <w:b/>
        </w:rPr>
        <w:t>此</w:t>
      </w:r>
      <w:r w:rsidRPr="007D7482">
        <w:rPr>
          <w:rFonts w:hint="eastAsia"/>
          <w:b/>
        </w:rPr>
        <w:t>固然</w:t>
      </w:r>
      <w:proofErr w:type="gramStart"/>
      <w:r w:rsidRPr="007D7482">
        <w:rPr>
          <w:rFonts w:hint="eastAsia"/>
          <w:b/>
        </w:rPr>
        <w:t>囿</w:t>
      </w:r>
      <w:proofErr w:type="gramEnd"/>
      <w:r w:rsidRPr="007D7482">
        <w:rPr>
          <w:rFonts w:hint="eastAsia"/>
          <w:b/>
        </w:rPr>
        <w:t>於60年代測量人力設備因素成果恐有疏漏，</w:t>
      </w:r>
      <w:r w:rsidR="003C56EE" w:rsidRPr="007D7482">
        <w:rPr>
          <w:rFonts w:hint="eastAsia"/>
          <w:b/>
        </w:rPr>
        <w:t>然</w:t>
      </w:r>
      <w:r w:rsidR="00743351" w:rsidRPr="007D7482">
        <w:rPr>
          <w:rFonts w:hint="eastAsia"/>
          <w:b/>
        </w:rPr>
        <w:t>至</w:t>
      </w:r>
      <w:r w:rsidRPr="007D7482">
        <w:rPr>
          <w:rFonts w:hint="eastAsia"/>
          <w:b/>
        </w:rPr>
        <w:t>69年辦理556-1地號</w:t>
      </w:r>
      <w:r w:rsidR="00743351" w:rsidRPr="007D7482">
        <w:rPr>
          <w:rFonts w:hint="eastAsia"/>
          <w:b/>
        </w:rPr>
        <w:t>土地</w:t>
      </w:r>
      <w:r w:rsidRPr="007D7482">
        <w:rPr>
          <w:rFonts w:hint="eastAsia"/>
          <w:b/>
        </w:rPr>
        <w:t>分割時</w:t>
      </w:r>
      <w:r w:rsidR="00A46E01" w:rsidRPr="007D7482">
        <w:rPr>
          <w:rFonts w:hint="eastAsia"/>
          <w:b/>
        </w:rPr>
        <w:t>既</w:t>
      </w:r>
      <w:r w:rsidRPr="007D7482">
        <w:rPr>
          <w:rFonts w:hint="eastAsia"/>
          <w:b/>
        </w:rPr>
        <w:t>已</w:t>
      </w:r>
      <w:proofErr w:type="gramStart"/>
      <w:r w:rsidRPr="007D7482">
        <w:rPr>
          <w:rFonts w:hint="eastAsia"/>
          <w:b/>
        </w:rPr>
        <w:t>發現圖簿不符</w:t>
      </w:r>
      <w:proofErr w:type="gramEnd"/>
      <w:r w:rsidR="00C90A15" w:rsidRPr="007D7482">
        <w:rPr>
          <w:rFonts w:hint="eastAsia"/>
          <w:b/>
        </w:rPr>
        <w:t>，</w:t>
      </w:r>
      <w:r w:rsidR="00DC380B" w:rsidRPr="007D7482">
        <w:rPr>
          <w:rFonts w:hint="eastAsia"/>
          <w:b/>
        </w:rPr>
        <w:t>縣府卻</w:t>
      </w:r>
      <w:r w:rsidRPr="007D7482">
        <w:rPr>
          <w:rFonts w:hint="eastAsia"/>
          <w:b/>
        </w:rPr>
        <w:t>未能及時了解重劃點交之土地究竟</w:t>
      </w:r>
      <w:r w:rsidR="00C90A15" w:rsidRPr="007D7482">
        <w:rPr>
          <w:rFonts w:hint="eastAsia"/>
          <w:b/>
        </w:rPr>
        <w:t>現地</w:t>
      </w:r>
      <w:r w:rsidRPr="007D7482">
        <w:rPr>
          <w:rFonts w:hint="eastAsia"/>
          <w:b/>
        </w:rPr>
        <w:t>是否與地籍圖</w:t>
      </w:r>
      <w:r w:rsidR="00C90A15" w:rsidRPr="007D7482">
        <w:rPr>
          <w:rFonts w:hint="eastAsia"/>
          <w:b/>
        </w:rPr>
        <w:t>或登記簿</w:t>
      </w:r>
      <w:r w:rsidRPr="007D7482">
        <w:rPr>
          <w:rFonts w:hint="eastAsia"/>
          <w:b/>
        </w:rPr>
        <w:t>相符，</w:t>
      </w:r>
      <w:proofErr w:type="gramStart"/>
      <w:r w:rsidR="00AC2938" w:rsidRPr="007D7482">
        <w:rPr>
          <w:rFonts w:hint="eastAsia"/>
          <w:b/>
        </w:rPr>
        <w:t>逕</w:t>
      </w:r>
      <w:proofErr w:type="gramEnd"/>
      <w:r w:rsidR="00AC2938" w:rsidRPr="007D7482">
        <w:rPr>
          <w:rFonts w:hint="eastAsia"/>
          <w:b/>
        </w:rPr>
        <w:t>依地籍圖辦理面積更正登記</w:t>
      </w:r>
      <w:r w:rsidR="009B42B0" w:rsidRPr="007D7482">
        <w:rPr>
          <w:rFonts w:hint="eastAsia"/>
          <w:b/>
        </w:rPr>
        <w:t>，</w:t>
      </w:r>
      <w:r w:rsidR="00DC380B" w:rsidRPr="007D7482">
        <w:rPr>
          <w:rFonts w:hint="eastAsia"/>
          <w:b/>
        </w:rPr>
        <w:t>而</w:t>
      </w:r>
      <w:r w:rsidRPr="007D7482">
        <w:rPr>
          <w:rFonts w:hint="eastAsia"/>
          <w:b/>
        </w:rPr>
        <w:t>鄰地556</w:t>
      </w:r>
      <w:r w:rsidR="009B42B0" w:rsidRPr="007D7482">
        <w:rPr>
          <w:rFonts w:hint="eastAsia"/>
          <w:b/>
        </w:rPr>
        <w:t>地號</w:t>
      </w:r>
      <w:r w:rsidRPr="007D7482">
        <w:rPr>
          <w:rFonts w:hint="eastAsia"/>
          <w:b/>
        </w:rPr>
        <w:t>於73年</w:t>
      </w:r>
      <w:r w:rsidR="00C90A15" w:rsidRPr="007D7482">
        <w:rPr>
          <w:rFonts w:hint="eastAsia"/>
          <w:b/>
        </w:rPr>
        <w:t>為雙方交換土地</w:t>
      </w:r>
      <w:r w:rsidRPr="007D7482">
        <w:rPr>
          <w:rFonts w:hint="eastAsia"/>
          <w:b/>
        </w:rPr>
        <w:t>辦理分割</w:t>
      </w:r>
      <w:r w:rsidR="00C90A15" w:rsidRPr="007D7482">
        <w:rPr>
          <w:rFonts w:hint="eastAsia"/>
          <w:b/>
        </w:rPr>
        <w:t>時（實際以買賣為登記移轉原因）</w:t>
      </w:r>
      <w:r w:rsidR="009B1252" w:rsidRPr="007D7482">
        <w:rPr>
          <w:rFonts w:hint="eastAsia"/>
          <w:b/>
        </w:rPr>
        <w:t>，亦</w:t>
      </w:r>
      <w:proofErr w:type="gramStart"/>
      <w:r w:rsidRPr="007D7482">
        <w:rPr>
          <w:rFonts w:hint="eastAsia"/>
          <w:b/>
        </w:rPr>
        <w:t>發現圖簿不符</w:t>
      </w:r>
      <w:proofErr w:type="gramEnd"/>
      <w:r w:rsidR="009B1252" w:rsidRPr="007D7482">
        <w:rPr>
          <w:rFonts w:hint="eastAsia"/>
          <w:b/>
        </w:rPr>
        <w:t>（面積增</w:t>
      </w:r>
      <w:r w:rsidR="009B1252" w:rsidRPr="007D7482">
        <w:rPr>
          <w:rFonts w:hint="eastAsia"/>
          <w:b/>
        </w:rPr>
        <w:lastRenderedPageBreak/>
        <w:t>加）</w:t>
      </w:r>
      <w:r w:rsidR="00DC380B" w:rsidRPr="007D7482">
        <w:rPr>
          <w:rFonts w:hint="eastAsia"/>
          <w:b/>
        </w:rPr>
        <w:t>情事</w:t>
      </w:r>
      <w:r w:rsidR="009B1252" w:rsidRPr="007D7482">
        <w:rPr>
          <w:rFonts w:hint="eastAsia"/>
          <w:b/>
        </w:rPr>
        <w:t>，</w:t>
      </w:r>
      <w:r w:rsidR="00E62897" w:rsidRPr="007D7482">
        <w:rPr>
          <w:rFonts w:hint="eastAsia"/>
          <w:b/>
        </w:rPr>
        <w:t>此種</w:t>
      </w:r>
      <w:r w:rsidR="009B1252" w:rsidRPr="007D7482">
        <w:rPr>
          <w:rFonts w:hint="eastAsia"/>
          <w:b/>
        </w:rPr>
        <w:t>毗鄰土地面積互有</w:t>
      </w:r>
      <w:r w:rsidR="00E62897" w:rsidRPr="007D7482">
        <w:rPr>
          <w:rFonts w:hint="eastAsia"/>
          <w:b/>
        </w:rPr>
        <w:t>大幅度</w:t>
      </w:r>
      <w:r w:rsidR="009B1252" w:rsidRPr="007D7482">
        <w:rPr>
          <w:rFonts w:hint="eastAsia"/>
          <w:b/>
        </w:rPr>
        <w:t>增減情況顯有疑義</w:t>
      </w:r>
      <w:r w:rsidRPr="007D7482">
        <w:rPr>
          <w:rFonts w:hint="eastAsia"/>
          <w:b/>
        </w:rPr>
        <w:t>，竹北地政卻</w:t>
      </w:r>
      <w:bookmarkStart w:id="54" w:name="_Hlk231463184"/>
      <w:r w:rsidRPr="007D7482">
        <w:rPr>
          <w:rFonts w:hint="eastAsia"/>
          <w:b/>
        </w:rPr>
        <w:t>未</w:t>
      </w:r>
      <w:r w:rsidR="00DC380B" w:rsidRPr="007D7482">
        <w:rPr>
          <w:rFonts w:hint="eastAsia"/>
          <w:b/>
        </w:rPr>
        <w:t>警覺</w:t>
      </w:r>
      <w:r w:rsidRPr="007D7482">
        <w:rPr>
          <w:rFonts w:hint="eastAsia"/>
          <w:b/>
        </w:rPr>
        <w:t>查明處理</w:t>
      </w:r>
      <w:bookmarkEnd w:id="54"/>
      <w:r w:rsidRPr="007D7482">
        <w:rPr>
          <w:rFonts w:hint="eastAsia"/>
          <w:b/>
        </w:rPr>
        <w:t>，</w:t>
      </w:r>
      <w:r w:rsidR="009B1252" w:rsidRPr="007D7482">
        <w:rPr>
          <w:rFonts w:hint="eastAsia"/>
          <w:b/>
        </w:rPr>
        <w:t>更於112年間因應子地號556-3、556-5地號</w:t>
      </w:r>
      <w:r w:rsidR="00DC380B" w:rsidRPr="007D7482">
        <w:rPr>
          <w:rFonts w:hint="eastAsia"/>
          <w:b/>
        </w:rPr>
        <w:t>之</w:t>
      </w:r>
      <w:r w:rsidR="009B1252" w:rsidRPr="007D7482">
        <w:rPr>
          <w:rFonts w:hint="eastAsia"/>
          <w:b/>
        </w:rPr>
        <w:t>所有權人申辦面積更正</w:t>
      </w:r>
      <w:r w:rsidR="00E62897" w:rsidRPr="007D7482">
        <w:rPr>
          <w:rFonts w:hint="eastAsia"/>
          <w:b/>
        </w:rPr>
        <w:t>登記</w:t>
      </w:r>
      <w:r w:rsidR="00F60CB8" w:rsidRPr="007D7482">
        <w:rPr>
          <w:rFonts w:hint="eastAsia"/>
          <w:b/>
        </w:rPr>
        <w:t>，</w:t>
      </w:r>
      <w:r w:rsidR="00B42366" w:rsidRPr="007D7482">
        <w:rPr>
          <w:rFonts w:hint="eastAsia"/>
          <w:b/>
        </w:rPr>
        <w:t>而</w:t>
      </w:r>
      <w:r w:rsidRPr="007D7482">
        <w:rPr>
          <w:rFonts w:hint="eastAsia"/>
          <w:b/>
        </w:rPr>
        <w:t>針對陳訴人陳情</w:t>
      </w:r>
      <w:r w:rsidR="0060322D" w:rsidRPr="007D7482">
        <w:rPr>
          <w:rFonts w:hint="eastAsia"/>
          <w:b/>
        </w:rPr>
        <w:t>，</w:t>
      </w:r>
      <w:r w:rsidR="00DC380B" w:rsidRPr="007D7482">
        <w:rPr>
          <w:rFonts w:hint="eastAsia"/>
          <w:b/>
        </w:rPr>
        <w:t>縣府</w:t>
      </w:r>
      <w:r w:rsidR="00F60CB8" w:rsidRPr="007D7482">
        <w:rPr>
          <w:rFonts w:hint="eastAsia"/>
          <w:b/>
        </w:rPr>
        <w:t>卻</w:t>
      </w:r>
      <w:r w:rsidRPr="007D7482">
        <w:rPr>
          <w:rFonts w:hint="eastAsia"/>
          <w:b/>
        </w:rPr>
        <w:t>未能本諸主管機關立場詳予了解公正處理，</w:t>
      </w:r>
      <w:proofErr w:type="gramStart"/>
      <w:r w:rsidRPr="007D7482">
        <w:rPr>
          <w:rFonts w:hint="eastAsia"/>
          <w:b/>
        </w:rPr>
        <w:t>致系爭</w:t>
      </w:r>
      <w:proofErr w:type="gramEnd"/>
      <w:r w:rsidRPr="007D7482">
        <w:rPr>
          <w:rFonts w:hint="eastAsia"/>
          <w:b/>
        </w:rPr>
        <w:t>土地</w:t>
      </w:r>
      <w:r w:rsidR="00F60CB8" w:rsidRPr="007D7482">
        <w:rPr>
          <w:rFonts w:hint="eastAsia"/>
          <w:b/>
        </w:rPr>
        <w:t>是否</w:t>
      </w:r>
      <w:r w:rsidRPr="007D7482">
        <w:rPr>
          <w:rFonts w:hint="eastAsia"/>
          <w:b/>
        </w:rPr>
        <w:t>有越界使用</w:t>
      </w:r>
      <w:r w:rsidR="00F60CB8" w:rsidRPr="007D7482">
        <w:rPr>
          <w:rFonts w:hint="eastAsia"/>
          <w:b/>
        </w:rPr>
        <w:t>之</w:t>
      </w:r>
      <w:r w:rsidRPr="007D7482">
        <w:rPr>
          <w:rFonts w:hint="eastAsia"/>
          <w:b/>
        </w:rPr>
        <w:t>界址糾紛</w:t>
      </w:r>
      <w:r w:rsidR="00F60CB8" w:rsidRPr="007D7482">
        <w:rPr>
          <w:rFonts w:hint="eastAsia"/>
          <w:b/>
        </w:rPr>
        <w:t>爭議</w:t>
      </w:r>
      <w:r w:rsidR="00743351" w:rsidRPr="007D7482">
        <w:rPr>
          <w:rFonts w:hint="eastAsia"/>
          <w:b/>
        </w:rPr>
        <w:t>長</w:t>
      </w:r>
      <w:r w:rsidRPr="007D7482">
        <w:rPr>
          <w:rFonts w:hint="eastAsia"/>
          <w:b/>
        </w:rPr>
        <w:t>達十數年</w:t>
      </w:r>
      <w:r w:rsidR="00743351" w:rsidRPr="007D7482">
        <w:rPr>
          <w:rFonts w:hint="eastAsia"/>
          <w:b/>
        </w:rPr>
        <w:t>。</w:t>
      </w:r>
      <w:r w:rsidRPr="007D7482">
        <w:rPr>
          <w:rFonts w:hint="eastAsia"/>
          <w:b/>
        </w:rPr>
        <w:t>前開錯誤</w:t>
      </w:r>
      <w:r w:rsidR="00DC380B" w:rsidRPr="007D7482">
        <w:rPr>
          <w:rFonts w:hint="eastAsia"/>
          <w:b/>
        </w:rPr>
        <w:t>既</w:t>
      </w:r>
      <w:r w:rsidRPr="007D7482">
        <w:rPr>
          <w:rFonts w:hint="eastAsia"/>
          <w:b/>
        </w:rPr>
        <w:t>源自縣府農地重劃製作書圖有誤，</w:t>
      </w:r>
      <w:r w:rsidR="00453542" w:rsidRPr="007D7482">
        <w:rPr>
          <w:rFonts w:hint="eastAsia"/>
          <w:b/>
        </w:rPr>
        <w:t>而</w:t>
      </w:r>
      <w:r w:rsidR="00743351" w:rsidRPr="007D7482">
        <w:rPr>
          <w:rFonts w:hint="eastAsia"/>
          <w:b/>
        </w:rPr>
        <w:t>縣</w:t>
      </w:r>
      <w:r w:rsidR="00453542" w:rsidRPr="007D7482">
        <w:rPr>
          <w:rFonts w:hint="eastAsia"/>
          <w:b/>
        </w:rPr>
        <w:t>府卻</w:t>
      </w:r>
      <w:bookmarkStart w:id="55" w:name="_Hlk231462098"/>
      <w:r w:rsidR="00453542" w:rsidRPr="007D7482">
        <w:rPr>
          <w:rFonts w:hint="eastAsia"/>
          <w:b/>
        </w:rPr>
        <w:t>始終</w:t>
      </w:r>
      <w:r w:rsidRPr="007D7482">
        <w:rPr>
          <w:rFonts w:hint="eastAsia"/>
          <w:b/>
        </w:rPr>
        <w:t>未能及時</w:t>
      </w:r>
      <w:proofErr w:type="gramStart"/>
      <w:r w:rsidRPr="007D7482">
        <w:rPr>
          <w:rFonts w:hint="eastAsia"/>
          <w:b/>
        </w:rPr>
        <w:t>釐</w:t>
      </w:r>
      <w:proofErr w:type="gramEnd"/>
      <w:r w:rsidRPr="007D7482">
        <w:rPr>
          <w:rFonts w:hint="eastAsia"/>
          <w:b/>
        </w:rPr>
        <w:t>清圖</w:t>
      </w:r>
      <w:r w:rsidR="009B42B0" w:rsidRPr="007D7482">
        <w:rPr>
          <w:rFonts w:hint="eastAsia"/>
          <w:b/>
        </w:rPr>
        <w:t>、</w:t>
      </w:r>
      <w:r w:rsidRPr="007D7482">
        <w:rPr>
          <w:rFonts w:hint="eastAsia"/>
          <w:b/>
        </w:rPr>
        <w:t>地</w:t>
      </w:r>
      <w:r w:rsidR="009B42B0" w:rsidRPr="007D7482">
        <w:rPr>
          <w:rFonts w:hint="eastAsia"/>
          <w:b/>
        </w:rPr>
        <w:t>、</w:t>
      </w:r>
      <w:r w:rsidRPr="007D7482">
        <w:rPr>
          <w:rFonts w:hint="eastAsia"/>
          <w:b/>
        </w:rPr>
        <w:t>簿關係，造成土地交易瑕疵</w:t>
      </w:r>
      <w:bookmarkEnd w:id="55"/>
      <w:r w:rsidRPr="007D7482">
        <w:rPr>
          <w:rFonts w:hint="eastAsia"/>
          <w:b/>
        </w:rPr>
        <w:t>，</w:t>
      </w:r>
      <w:r w:rsidR="00DC380B" w:rsidRPr="007D7482">
        <w:rPr>
          <w:rFonts w:hint="eastAsia"/>
          <w:b/>
        </w:rPr>
        <w:t>此因</w:t>
      </w:r>
      <w:r w:rsidRPr="007D7482">
        <w:rPr>
          <w:rFonts w:hint="eastAsia"/>
          <w:b/>
        </w:rPr>
        <w:t>地籍圖與現況明顯不符衍生之糾紛</w:t>
      </w:r>
      <w:r w:rsidR="00382A63" w:rsidRPr="007D7482">
        <w:rPr>
          <w:rFonts w:hint="eastAsia"/>
          <w:b/>
        </w:rPr>
        <w:t>，</w:t>
      </w:r>
      <w:bookmarkStart w:id="56" w:name="_Hlk231462146"/>
      <w:r w:rsidR="00E62897" w:rsidRPr="007D7482">
        <w:rPr>
          <w:rFonts w:hint="eastAsia"/>
          <w:b/>
        </w:rPr>
        <w:t>縣府</w:t>
      </w:r>
      <w:r w:rsidR="00382A63" w:rsidRPr="007D7482">
        <w:rPr>
          <w:rFonts w:hint="eastAsia"/>
          <w:b/>
        </w:rPr>
        <w:t>作為</w:t>
      </w:r>
      <w:r w:rsidRPr="007D7482">
        <w:rPr>
          <w:rFonts w:hint="eastAsia"/>
          <w:b/>
        </w:rPr>
        <w:t>顯有</w:t>
      </w:r>
      <w:bookmarkEnd w:id="56"/>
      <w:r w:rsidRPr="007D7482">
        <w:rPr>
          <w:rFonts w:hint="eastAsia"/>
          <w:b/>
        </w:rPr>
        <w:t>不當，如有相關人等</w:t>
      </w:r>
      <w:r w:rsidR="00F272BE" w:rsidRPr="007D7482">
        <w:rPr>
          <w:rFonts w:hint="eastAsia"/>
          <w:b/>
        </w:rPr>
        <w:t>因早期錯誤之重劃售地、</w:t>
      </w:r>
      <w:proofErr w:type="gramStart"/>
      <w:r w:rsidR="00F272BE" w:rsidRPr="007D7482">
        <w:rPr>
          <w:rFonts w:hint="eastAsia"/>
          <w:b/>
        </w:rPr>
        <w:t>複</w:t>
      </w:r>
      <w:proofErr w:type="gramEnd"/>
      <w:r w:rsidR="00F272BE" w:rsidRPr="007D7482">
        <w:rPr>
          <w:rFonts w:hint="eastAsia"/>
          <w:b/>
        </w:rPr>
        <w:t>丈、分割、</w:t>
      </w:r>
      <w:proofErr w:type="gramStart"/>
      <w:r w:rsidR="00F272BE" w:rsidRPr="007D7482">
        <w:rPr>
          <w:rFonts w:hint="eastAsia"/>
          <w:b/>
        </w:rPr>
        <w:t>鑑</w:t>
      </w:r>
      <w:proofErr w:type="gramEnd"/>
      <w:r w:rsidR="00F272BE" w:rsidRPr="007D7482">
        <w:rPr>
          <w:rFonts w:hint="eastAsia"/>
          <w:b/>
        </w:rPr>
        <w:t>界</w:t>
      </w:r>
      <w:r w:rsidR="00DC380B" w:rsidRPr="007D7482">
        <w:rPr>
          <w:rFonts w:hint="eastAsia"/>
          <w:b/>
        </w:rPr>
        <w:t>等</w:t>
      </w:r>
      <w:r w:rsidR="00F272BE" w:rsidRPr="007D7482">
        <w:rPr>
          <w:rFonts w:hint="eastAsia"/>
          <w:b/>
        </w:rPr>
        <w:t>違失</w:t>
      </w:r>
      <w:r w:rsidR="00DC380B" w:rsidRPr="007D7482">
        <w:rPr>
          <w:rFonts w:hint="eastAsia"/>
          <w:b/>
        </w:rPr>
        <w:t>而</w:t>
      </w:r>
      <w:r w:rsidRPr="007D7482">
        <w:rPr>
          <w:rFonts w:hint="eastAsia"/>
          <w:b/>
        </w:rPr>
        <w:t>權利受損</w:t>
      </w:r>
      <w:r w:rsidR="00F272BE" w:rsidRPr="007D7482">
        <w:rPr>
          <w:rFonts w:hint="eastAsia"/>
          <w:b/>
        </w:rPr>
        <w:t>，新竹縣政府應</w:t>
      </w:r>
      <w:r w:rsidRPr="007D7482">
        <w:rPr>
          <w:rFonts w:hint="eastAsia"/>
          <w:b/>
        </w:rPr>
        <w:t>依土地法負賠償責任</w:t>
      </w:r>
      <w:bookmarkEnd w:id="52"/>
      <w:r w:rsidR="003C56EE" w:rsidRPr="007D7482">
        <w:rPr>
          <w:rFonts w:hint="eastAsia"/>
          <w:b/>
        </w:rPr>
        <w:t>，不容推諉卸責</w:t>
      </w:r>
      <w:bookmarkEnd w:id="53"/>
    </w:p>
    <w:p w14:paraId="7049974A" w14:textId="07605D16" w:rsidR="000C375E" w:rsidRPr="007D7482" w:rsidRDefault="000C375E" w:rsidP="004D0B99">
      <w:pPr>
        <w:pStyle w:val="3"/>
        <w:spacing w:line="480" w:lineRule="exact"/>
        <w:ind w:left="1361"/>
        <w:rPr>
          <w:szCs w:val="48"/>
        </w:rPr>
      </w:pPr>
      <w:bookmarkStart w:id="57" w:name="_Hlk231463316"/>
      <w:r w:rsidRPr="007D7482">
        <w:rPr>
          <w:rFonts w:hint="eastAsia"/>
        </w:rPr>
        <w:t>按地籍測量實施規則(下稱實施規則)第221條規定：「（第1項）</w:t>
      </w:r>
      <w:proofErr w:type="gramStart"/>
      <w:r w:rsidRPr="007D7482">
        <w:rPr>
          <w:rFonts w:hint="eastAsia"/>
        </w:rPr>
        <w:t>鑑</w:t>
      </w:r>
      <w:proofErr w:type="gramEnd"/>
      <w:r w:rsidRPr="007D7482">
        <w:rPr>
          <w:rFonts w:hint="eastAsia"/>
        </w:rPr>
        <w:t>界</w:t>
      </w:r>
      <w:proofErr w:type="gramStart"/>
      <w:r w:rsidRPr="007D7482">
        <w:rPr>
          <w:rFonts w:hint="eastAsia"/>
        </w:rPr>
        <w:t>複</w:t>
      </w:r>
      <w:proofErr w:type="gramEnd"/>
      <w:r w:rsidRPr="007D7482">
        <w:rPr>
          <w:rFonts w:hint="eastAsia"/>
        </w:rPr>
        <w:t>丈，應依下列規定辦理：一、</w:t>
      </w:r>
      <w:proofErr w:type="gramStart"/>
      <w:r w:rsidRPr="007D7482">
        <w:rPr>
          <w:rFonts w:hint="eastAsia"/>
        </w:rPr>
        <w:t>複</w:t>
      </w:r>
      <w:proofErr w:type="gramEnd"/>
      <w:r w:rsidRPr="007D7482">
        <w:rPr>
          <w:rFonts w:hint="eastAsia"/>
        </w:rPr>
        <w:t>丈人員實地測定所需鑑定之</w:t>
      </w:r>
      <w:proofErr w:type="gramStart"/>
      <w:r w:rsidRPr="007D7482">
        <w:rPr>
          <w:rFonts w:hint="eastAsia"/>
        </w:rPr>
        <w:t>界址點位置</w:t>
      </w:r>
      <w:proofErr w:type="gramEnd"/>
      <w:r w:rsidRPr="007D7482">
        <w:rPr>
          <w:rFonts w:hint="eastAsia"/>
        </w:rPr>
        <w:t>後，應協助申請人埋設界標，並於土地</w:t>
      </w:r>
      <w:proofErr w:type="gramStart"/>
      <w:r w:rsidRPr="007D7482">
        <w:rPr>
          <w:rFonts w:hint="eastAsia"/>
        </w:rPr>
        <w:t>複丈圖</w:t>
      </w:r>
      <w:proofErr w:type="gramEnd"/>
      <w:r w:rsidRPr="007D7482">
        <w:rPr>
          <w:rFonts w:hint="eastAsia"/>
        </w:rPr>
        <w:t>上註明界標名稱、編列界址號數及註明關係位置。二、申請人對於</w:t>
      </w:r>
      <w:proofErr w:type="gramStart"/>
      <w:r w:rsidRPr="007D7482">
        <w:rPr>
          <w:rFonts w:hint="eastAsia"/>
        </w:rPr>
        <w:t>鑑</w:t>
      </w:r>
      <w:proofErr w:type="gramEnd"/>
      <w:r w:rsidRPr="007D7482">
        <w:rPr>
          <w:rFonts w:hint="eastAsia"/>
        </w:rPr>
        <w:t>界結果有異議時，得再填具土地</w:t>
      </w:r>
      <w:proofErr w:type="gramStart"/>
      <w:r w:rsidRPr="007D7482">
        <w:rPr>
          <w:rFonts w:hint="eastAsia"/>
        </w:rPr>
        <w:t>複</w:t>
      </w:r>
      <w:proofErr w:type="gramEnd"/>
      <w:r w:rsidRPr="007D7482">
        <w:rPr>
          <w:rFonts w:hint="eastAsia"/>
        </w:rPr>
        <w:t>丈申請書敘明理由，向登記機關繳納土地</w:t>
      </w:r>
      <w:proofErr w:type="gramStart"/>
      <w:r w:rsidRPr="007D7482">
        <w:rPr>
          <w:rFonts w:hint="eastAsia"/>
        </w:rPr>
        <w:t>複丈費</w:t>
      </w:r>
      <w:proofErr w:type="gramEnd"/>
      <w:r w:rsidRPr="007D7482">
        <w:rPr>
          <w:rFonts w:hint="eastAsia"/>
        </w:rPr>
        <w:t>申請再</w:t>
      </w:r>
      <w:proofErr w:type="gramStart"/>
      <w:r w:rsidRPr="007D7482">
        <w:rPr>
          <w:rFonts w:hint="eastAsia"/>
        </w:rPr>
        <w:t>鑑</w:t>
      </w:r>
      <w:proofErr w:type="gramEnd"/>
      <w:r w:rsidRPr="007D7482">
        <w:rPr>
          <w:rFonts w:hint="eastAsia"/>
        </w:rPr>
        <w:t>界，原登記機關應即送請直轄市或縣（市）主管機關派員辦理後，將再</w:t>
      </w:r>
      <w:proofErr w:type="gramStart"/>
      <w:r w:rsidRPr="007D7482">
        <w:rPr>
          <w:rFonts w:hint="eastAsia"/>
        </w:rPr>
        <w:t>鑑</w:t>
      </w:r>
      <w:proofErr w:type="gramEnd"/>
      <w:r w:rsidRPr="007D7482">
        <w:rPr>
          <w:rFonts w:hint="eastAsia"/>
        </w:rPr>
        <w:t>界結果送交原登記機關，通知申請人及關係人。三、申請人對於再</w:t>
      </w:r>
      <w:proofErr w:type="gramStart"/>
      <w:r w:rsidRPr="007D7482">
        <w:rPr>
          <w:rFonts w:hint="eastAsia"/>
        </w:rPr>
        <w:t>鑑</w:t>
      </w:r>
      <w:proofErr w:type="gramEnd"/>
      <w:r w:rsidRPr="007D7482">
        <w:rPr>
          <w:rFonts w:hint="eastAsia"/>
        </w:rPr>
        <w:t>界結果仍有異議者，應訴請法院裁判或以訴訟外紛爭解決機制處理，登記機關不得受理其第三次</w:t>
      </w:r>
      <w:proofErr w:type="gramStart"/>
      <w:r w:rsidRPr="007D7482">
        <w:rPr>
          <w:rFonts w:hint="eastAsia"/>
        </w:rPr>
        <w:t>鑑</w:t>
      </w:r>
      <w:proofErr w:type="gramEnd"/>
      <w:r w:rsidRPr="007D7482">
        <w:rPr>
          <w:rFonts w:hint="eastAsia"/>
        </w:rPr>
        <w:t>界之申請。」第232條規定：「（第1項）</w:t>
      </w:r>
      <w:proofErr w:type="gramStart"/>
      <w:r w:rsidRPr="007D7482">
        <w:rPr>
          <w:rFonts w:hint="eastAsia"/>
        </w:rPr>
        <w:t>已辦地籍</w:t>
      </w:r>
      <w:proofErr w:type="gramEnd"/>
      <w:r w:rsidRPr="007D7482">
        <w:rPr>
          <w:rFonts w:hint="eastAsia"/>
        </w:rPr>
        <w:t>測量之地區，發現錯誤，除有下列情形之</w:t>
      </w:r>
      <w:proofErr w:type="gramStart"/>
      <w:r w:rsidRPr="007D7482">
        <w:rPr>
          <w:rFonts w:hint="eastAsia"/>
        </w:rPr>
        <w:t>一</w:t>
      </w:r>
      <w:proofErr w:type="gramEnd"/>
      <w:r w:rsidRPr="007D7482">
        <w:rPr>
          <w:rFonts w:hint="eastAsia"/>
        </w:rPr>
        <w:t>者，得由登記機關逕行辦理更正外，應報經直轄市或縣（市）主管機關核准後始得辦理：一、原測量錯誤純係技術引起。二、</w:t>
      </w:r>
      <w:r w:rsidRPr="007D7482">
        <w:rPr>
          <w:rFonts w:hint="eastAsia"/>
        </w:rPr>
        <w:lastRenderedPageBreak/>
        <w:t>抄錄錯誤。（第2項）前項第1款所稱原測量錯誤純係技術引起，指原測量錯誤純係觀測、</w:t>
      </w:r>
      <w:proofErr w:type="gramStart"/>
      <w:r w:rsidRPr="007D7482">
        <w:rPr>
          <w:rFonts w:hint="eastAsia"/>
        </w:rPr>
        <w:t>量距</w:t>
      </w:r>
      <w:proofErr w:type="gramEnd"/>
      <w:r w:rsidRPr="007D7482">
        <w:rPr>
          <w:rFonts w:hint="eastAsia"/>
        </w:rPr>
        <w:t>、整理原圖、訂正地籍圖或計算面積等錯誤所致，並有原始資料可</w:t>
      </w:r>
      <w:proofErr w:type="gramStart"/>
      <w:r w:rsidRPr="007D7482">
        <w:rPr>
          <w:rFonts w:hint="eastAsia"/>
        </w:rPr>
        <w:t>稽</w:t>
      </w:r>
      <w:proofErr w:type="gramEnd"/>
      <w:r w:rsidRPr="007D7482">
        <w:rPr>
          <w:rFonts w:hint="eastAsia"/>
        </w:rPr>
        <w:t>；第2款所稱抄錄錯誤，指錯誤因</w:t>
      </w:r>
      <w:proofErr w:type="gramStart"/>
      <w:r w:rsidRPr="007D7482">
        <w:rPr>
          <w:rFonts w:hint="eastAsia"/>
        </w:rPr>
        <w:t>複</w:t>
      </w:r>
      <w:proofErr w:type="gramEnd"/>
      <w:r w:rsidRPr="007D7482">
        <w:rPr>
          <w:rFonts w:hint="eastAsia"/>
        </w:rPr>
        <w:t>丈人員記載之疏忽所引起，並有資料可資核對。」第238條規定：「（第1項）登記機關對土地</w:t>
      </w:r>
      <w:proofErr w:type="gramStart"/>
      <w:r w:rsidRPr="007D7482">
        <w:rPr>
          <w:rFonts w:hint="eastAsia"/>
        </w:rPr>
        <w:t>複丈圖</w:t>
      </w:r>
      <w:proofErr w:type="gramEnd"/>
      <w:r w:rsidRPr="007D7482">
        <w:rPr>
          <w:rFonts w:hint="eastAsia"/>
        </w:rPr>
        <w:t>、地</w:t>
      </w:r>
      <w:proofErr w:type="gramStart"/>
      <w:r w:rsidRPr="007D7482">
        <w:rPr>
          <w:rFonts w:hint="eastAsia"/>
        </w:rPr>
        <w:t>籍圖應每年</w:t>
      </w:r>
      <w:proofErr w:type="gramEnd"/>
      <w:r w:rsidRPr="007D7482">
        <w:rPr>
          <w:rFonts w:hint="eastAsia"/>
        </w:rPr>
        <w:t>與土地登記簿按地號核對一次，並將核對結果，作成紀錄，</w:t>
      </w:r>
      <w:proofErr w:type="gramStart"/>
      <w:r w:rsidRPr="007D7482">
        <w:rPr>
          <w:rFonts w:hint="eastAsia"/>
        </w:rPr>
        <w:t>存案備查</w:t>
      </w:r>
      <w:proofErr w:type="gramEnd"/>
      <w:r w:rsidRPr="007D7482">
        <w:rPr>
          <w:rFonts w:hint="eastAsia"/>
        </w:rPr>
        <w:t>，其如有不符者，應詳細查明原因，分別依法訂正整理之。（第2項）前項不符如涉及更正登記，於循序辦理更正前，相關資訊有註記必要者，應將註記內容報請直轄市、縣（市）主管機關同意後，於標示部其他登記事項欄註記之；</w:t>
      </w:r>
      <w:proofErr w:type="gramStart"/>
      <w:r w:rsidRPr="007D7482">
        <w:rPr>
          <w:rFonts w:hint="eastAsia"/>
        </w:rPr>
        <w:t>辦竣更正</w:t>
      </w:r>
      <w:proofErr w:type="gramEnd"/>
      <w:r w:rsidRPr="007D7482">
        <w:rPr>
          <w:rFonts w:hint="eastAsia"/>
        </w:rPr>
        <w:t>登記後，應</w:t>
      </w:r>
      <w:proofErr w:type="gramStart"/>
      <w:r w:rsidRPr="007D7482">
        <w:rPr>
          <w:rFonts w:hint="eastAsia"/>
        </w:rPr>
        <w:t>逕為塗</w:t>
      </w:r>
      <w:proofErr w:type="gramEnd"/>
      <w:r w:rsidRPr="007D7482">
        <w:rPr>
          <w:rFonts w:hint="eastAsia"/>
        </w:rPr>
        <w:t>銷註記。」第243條規定：「分割土地面積之計算，依下列規定辦理：一、一宗土地分割為數宗土地，該分割後數宗土地面積之總和，須與原土地面積相符。如有差數，經將圖紙伸縮成數除去後，其增減在下列公式計算值以下者，應按各地號土地面積比例配賦；在下列公式計算值以上者，應就原測量及計算作必要之檢核，經檢核無誤後依第2</w:t>
      </w:r>
      <w:r w:rsidRPr="007D7482">
        <w:t>32</w:t>
      </w:r>
      <w:r w:rsidRPr="007D7482">
        <w:rPr>
          <w:rFonts w:hint="eastAsia"/>
        </w:rPr>
        <w:t>條規定辦理…</w:t>
      </w:r>
      <w:proofErr w:type="gramStart"/>
      <w:r w:rsidRPr="007D7482">
        <w:rPr>
          <w:rFonts w:hint="eastAsia"/>
        </w:rPr>
        <w:t>…</w:t>
      </w:r>
      <w:proofErr w:type="gramEnd"/>
      <w:r w:rsidRPr="007D7482">
        <w:rPr>
          <w:rFonts w:hint="eastAsia"/>
        </w:rPr>
        <w:t>。」依前述規定</w:t>
      </w:r>
      <w:r w:rsidR="00554774" w:rsidRPr="007D7482">
        <w:rPr>
          <w:rFonts w:hint="eastAsia"/>
        </w:rPr>
        <w:t>本案相關土地58年重劃</w:t>
      </w:r>
      <w:r w:rsidR="00392F70" w:rsidRPr="007D7482">
        <w:rPr>
          <w:rFonts w:hint="eastAsia"/>
        </w:rPr>
        <w:t>完成</w:t>
      </w:r>
      <w:r w:rsidR="00554774" w:rsidRPr="007D7482">
        <w:rPr>
          <w:rFonts w:hint="eastAsia"/>
        </w:rPr>
        <w:t>後，69年間</w:t>
      </w:r>
      <w:r w:rsidR="00554774" w:rsidRPr="007D7482">
        <w:rPr>
          <w:rFonts w:hAnsi="標楷體" w:hint="eastAsia"/>
        </w:rPr>
        <w:t>貓</w:t>
      </w:r>
      <w:proofErr w:type="gramStart"/>
      <w:r w:rsidR="00554774" w:rsidRPr="007D7482">
        <w:rPr>
          <w:rFonts w:hAnsi="標楷體" w:hint="eastAsia"/>
        </w:rPr>
        <w:t>兒錠段</w:t>
      </w:r>
      <w:r w:rsidR="000256FA" w:rsidRPr="007D7482">
        <w:rPr>
          <w:rFonts w:hAnsi="標楷體" w:hint="eastAsia"/>
        </w:rPr>
        <w:t>○○</w:t>
      </w:r>
      <w:r w:rsidR="00554774" w:rsidRPr="007D7482">
        <w:rPr>
          <w:rFonts w:hAnsi="標楷體" w:hint="eastAsia"/>
        </w:rPr>
        <w:t>小</w:t>
      </w:r>
      <w:proofErr w:type="gramEnd"/>
      <w:r w:rsidR="00554774" w:rsidRPr="007D7482">
        <w:rPr>
          <w:rFonts w:hAnsi="標楷體" w:hint="eastAsia"/>
        </w:rPr>
        <w:t>段556-1地號（下稱556-1地號）</w:t>
      </w:r>
      <w:r w:rsidR="00554774" w:rsidRPr="007D7482">
        <w:rPr>
          <w:rFonts w:hint="eastAsia"/>
        </w:rPr>
        <w:t>即</w:t>
      </w:r>
      <w:r w:rsidRPr="007D7482">
        <w:rPr>
          <w:rFonts w:hint="eastAsia"/>
        </w:rPr>
        <w:t>發現有地籍圖計算之面積與登記面積不符情形，且超過實施規則第</w:t>
      </w:r>
      <w:r w:rsidRPr="007D7482">
        <w:t>24</w:t>
      </w:r>
      <w:r w:rsidRPr="007D7482">
        <w:rPr>
          <w:rFonts w:hint="eastAsia"/>
        </w:rPr>
        <w:t>3條規定面積誤差範圍，</w:t>
      </w:r>
      <w:r w:rsidR="00C96601" w:rsidRPr="007D7482">
        <w:rPr>
          <w:rFonts w:hint="eastAsia"/>
        </w:rPr>
        <w:t>新竹縣政府</w:t>
      </w:r>
      <w:r w:rsidR="00C014A4" w:rsidRPr="007D7482">
        <w:rPr>
          <w:rFonts w:hint="eastAsia"/>
        </w:rPr>
        <w:t>雖</w:t>
      </w:r>
      <w:proofErr w:type="gramStart"/>
      <w:r w:rsidRPr="007D7482">
        <w:rPr>
          <w:rFonts w:hint="eastAsia"/>
        </w:rPr>
        <w:t>查明圖簿不符</w:t>
      </w:r>
      <w:proofErr w:type="gramEnd"/>
      <w:r w:rsidRPr="007D7482">
        <w:rPr>
          <w:rFonts w:hint="eastAsia"/>
        </w:rPr>
        <w:t>係因計算面積錯誤，於</w:t>
      </w:r>
      <w:r w:rsidR="005B5281" w:rsidRPr="007D7482">
        <w:rPr>
          <w:rFonts w:hint="eastAsia"/>
        </w:rPr>
        <w:t>完成</w:t>
      </w:r>
      <w:r w:rsidRPr="007D7482">
        <w:rPr>
          <w:rFonts w:hint="eastAsia"/>
        </w:rPr>
        <w:t>通知共有人等相關程序</w:t>
      </w:r>
      <w:r w:rsidR="00CA079C" w:rsidRPr="007D7482">
        <w:rPr>
          <w:rStyle w:val="aff"/>
        </w:rPr>
        <w:footnoteReference w:id="1"/>
      </w:r>
      <w:r w:rsidRPr="007D7482">
        <w:rPr>
          <w:rFonts w:hint="eastAsia"/>
        </w:rPr>
        <w:t>後，依據規定辦理土地面積更正登記</w:t>
      </w:r>
      <w:r w:rsidR="00C014A4" w:rsidRPr="007D7482">
        <w:rPr>
          <w:rFonts w:hint="eastAsia"/>
        </w:rPr>
        <w:t>，但後續</w:t>
      </w:r>
      <w:r w:rsidR="00C014A4" w:rsidRPr="007D7482">
        <w:rPr>
          <w:rFonts w:hAnsi="標楷體" w:hint="eastAsia"/>
        </w:rPr>
        <w:t>貓</w:t>
      </w:r>
      <w:proofErr w:type="gramStart"/>
      <w:r w:rsidR="00C014A4" w:rsidRPr="007D7482">
        <w:rPr>
          <w:rFonts w:hAnsi="標楷體" w:hint="eastAsia"/>
        </w:rPr>
        <w:t>兒錠段</w:t>
      </w:r>
      <w:r w:rsidR="000256FA" w:rsidRPr="007D7482">
        <w:rPr>
          <w:rFonts w:hAnsi="標楷體" w:hint="eastAsia"/>
        </w:rPr>
        <w:t>○○</w:t>
      </w:r>
      <w:r w:rsidR="00C014A4" w:rsidRPr="007D7482">
        <w:rPr>
          <w:rFonts w:hAnsi="標楷體" w:hint="eastAsia"/>
        </w:rPr>
        <w:t>小</w:t>
      </w:r>
      <w:proofErr w:type="gramEnd"/>
      <w:r w:rsidR="00C014A4" w:rsidRPr="007D7482">
        <w:rPr>
          <w:rFonts w:hAnsi="標楷體" w:hint="eastAsia"/>
        </w:rPr>
        <w:t>段556地號（下稱556地號）辦</w:t>
      </w:r>
      <w:r w:rsidR="00C014A4" w:rsidRPr="007D7482">
        <w:rPr>
          <w:rFonts w:hAnsi="標楷體" w:hint="eastAsia"/>
        </w:rPr>
        <w:lastRenderedPageBreak/>
        <w:t>理地籍分割過程雖亦</w:t>
      </w:r>
      <w:proofErr w:type="gramStart"/>
      <w:r w:rsidR="00C014A4" w:rsidRPr="007D7482">
        <w:rPr>
          <w:rFonts w:hAnsi="標楷體" w:hint="eastAsia"/>
        </w:rPr>
        <w:t>發現</w:t>
      </w:r>
      <w:r w:rsidR="00C014A4" w:rsidRPr="007D7482">
        <w:rPr>
          <w:rFonts w:hint="eastAsia"/>
        </w:rPr>
        <w:t>圖簿不符</w:t>
      </w:r>
      <w:proofErr w:type="gramEnd"/>
      <w:r w:rsidR="00C014A4" w:rsidRPr="007D7482">
        <w:rPr>
          <w:rFonts w:hint="eastAsia"/>
        </w:rPr>
        <w:t>，</w:t>
      </w:r>
      <w:r w:rsidR="00B478B5" w:rsidRPr="007D7482">
        <w:rPr>
          <w:rFonts w:hint="eastAsia"/>
        </w:rPr>
        <w:t>卻未能及時警覺本案相關區域範圍土地恐均存有面積登記錯誤普遍事實，卻僅依分割當時地籍圖</w:t>
      </w:r>
      <w:r w:rsidR="00C96601" w:rsidRPr="007D7482">
        <w:rPr>
          <w:rFonts w:hint="eastAsia"/>
        </w:rPr>
        <w:t>測量結果進行面積</w:t>
      </w:r>
      <w:r w:rsidR="00B478B5" w:rsidRPr="007D7482">
        <w:rPr>
          <w:rFonts w:hint="eastAsia"/>
        </w:rPr>
        <w:t>配賦，致使</w:t>
      </w:r>
      <w:proofErr w:type="gramStart"/>
      <w:r w:rsidR="00B478B5" w:rsidRPr="007D7482">
        <w:rPr>
          <w:rFonts w:hint="eastAsia"/>
        </w:rPr>
        <w:t>該圖簿不符</w:t>
      </w:r>
      <w:proofErr w:type="gramEnd"/>
      <w:r w:rsidR="00B478B5" w:rsidRPr="007D7482">
        <w:rPr>
          <w:rFonts w:hint="eastAsia"/>
        </w:rPr>
        <w:t>之負擔隨土地移轉由現所有權人承受</w:t>
      </w:r>
      <w:r w:rsidR="00A62B1D" w:rsidRPr="007D7482">
        <w:rPr>
          <w:rFonts w:hint="eastAsia"/>
        </w:rPr>
        <w:t>，且</w:t>
      </w:r>
      <w:r w:rsidR="00B478B5" w:rsidRPr="007D7482">
        <w:rPr>
          <w:rFonts w:hint="eastAsia"/>
        </w:rPr>
        <w:t>現今所有權人</w:t>
      </w:r>
      <w:r w:rsidR="00C96601" w:rsidRPr="007D7482">
        <w:rPr>
          <w:rFonts w:hint="eastAsia"/>
        </w:rPr>
        <w:t>因</w:t>
      </w:r>
      <w:r w:rsidR="00B478B5" w:rsidRPr="007D7482">
        <w:rPr>
          <w:rFonts w:hint="eastAsia"/>
        </w:rPr>
        <w:t>非原分割</w:t>
      </w:r>
      <w:proofErr w:type="gramStart"/>
      <w:r w:rsidR="00B478B5" w:rsidRPr="007D7482">
        <w:rPr>
          <w:rFonts w:hint="eastAsia"/>
        </w:rPr>
        <w:t>指界人</w:t>
      </w:r>
      <w:proofErr w:type="gramEnd"/>
      <w:r w:rsidR="00B478B5" w:rsidRPr="007D7482">
        <w:rPr>
          <w:rFonts w:hint="eastAsia"/>
        </w:rPr>
        <w:t>，</w:t>
      </w:r>
      <w:r w:rsidR="00C96601" w:rsidRPr="007D7482">
        <w:rPr>
          <w:rFonts w:hint="eastAsia"/>
        </w:rPr>
        <w:t>亦</w:t>
      </w:r>
      <w:r w:rsidR="00B478B5" w:rsidRPr="007D7482">
        <w:rPr>
          <w:rFonts w:hint="eastAsia"/>
        </w:rPr>
        <w:t>導致無法</w:t>
      </w:r>
      <w:proofErr w:type="gramStart"/>
      <w:r w:rsidR="00B478B5" w:rsidRPr="007D7482">
        <w:rPr>
          <w:rFonts w:hint="eastAsia"/>
        </w:rPr>
        <w:t>確認原界址</w:t>
      </w:r>
      <w:proofErr w:type="gramEnd"/>
      <w:r w:rsidR="00B478B5" w:rsidRPr="007D7482">
        <w:rPr>
          <w:rFonts w:hint="eastAsia"/>
        </w:rPr>
        <w:t>是否有誤而難以辦理更正</w:t>
      </w:r>
      <w:r w:rsidRPr="007D7482">
        <w:rPr>
          <w:rFonts w:hint="eastAsia"/>
        </w:rPr>
        <w:t>。</w:t>
      </w:r>
    </w:p>
    <w:p w14:paraId="433C9110" w14:textId="29041F54" w:rsidR="005B5281" w:rsidRPr="007D7482" w:rsidRDefault="00D86E28" w:rsidP="004D0B99">
      <w:pPr>
        <w:pStyle w:val="3"/>
        <w:spacing w:line="480" w:lineRule="exact"/>
        <w:ind w:left="1361"/>
        <w:rPr>
          <w:szCs w:val="48"/>
        </w:rPr>
      </w:pPr>
      <w:r w:rsidRPr="007D7482">
        <w:rPr>
          <w:rFonts w:hint="eastAsia"/>
        </w:rPr>
        <w:t>本案相關土地</w:t>
      </w:r>
      <w:r w:rsidR="00A62B1D" w:rsidRPr="007D7482">
        <w:rPr>
          <w:rFonts w:hint="eastAsia"/>
        </w:rPr>
        <w:t>面積更正、</w:t>
      </w:r>
      <w:proofErr w:type="gramStart"/>
      <w:r w:rsidRPr="007D7482">
        <w:rPr>
          <w:rFonts w:hint="eastAsia"/>
        </w:rPr>
        <w:t>鑑</w:t>
      </w:r>
      <w:proofErr w:type="gramEnd"/>
      <w:r w:rsidRPr="007D7482">
        <w:rPr>
          <w:rFonts w:hint="eastAsia"/>
        </w:rPr>
        <w:t>界歷程</w:t>
      </w:r>
      <w:r w:rsidR="00C014A4" w:rsidRPr="007D7482">
        <w:rPr>
          <w:rFonts w:hAnsi="標楷體" w:hint="eastAsia"/>
        </w:rPr>
        <w:t>：</w:t>
      </w:r>
    </w:p>
    <w:p w14:paraId="1E6677CA" w14:textId="20EEDEFE" w:rsidR="00C014A4" w:rsidRPr="007D7482" w:rsidRDefault="00D86E28" w:rsidP="004D0B99">
      <w:pPr>
        <w:pStyle w:val="4"/>
        <w:spacing w:line="480" w:lineRule="exact"/>
        <w:rPr>
          <w:bCs/>
        </w:rPr>
      </w:pPr>
      <w:r w:rsidRPr="007D7482">
        <w:rPr>
          <w:rFonts w:hint="eastAsia"/>
          <w:bCs/>
        </w:rPr>
        <w:t>556-1地號69年辦理更正</w:t>
      </w:r>
      <w:r w:rsidR="006E7200" w:rsidRPr="007D7482">
        <w:rPr>
          <w:rFonts w:hint="eastAsia"/>
          <w:bCs/>
        </w:rPr>
        <w:t>原因</w:t>
      </w:r>
    </w:p>
    <w:p w14:paraId="3649DF23" w14:textId="07735F14" w:rsidR="00D86E28" w:rsidRPr="007D7482" w:rsidRDefault="00D86E28" w:rsidP="004D0B99">
      <w:pPr>
        <w:pStyle w:val="5"/>
        <w:spacing w:line="480" w:lineRule="exact"/>
      </w:pPr>
      <w:r w:rsidRPr="007D7482">
        <w:rPr>
          <w:rFonts w:hint="eastAsia"/>
        </w:rPr>
        <w:t>竹北地政</w:t>
      </w:r>
      <w:r w:rsidR="006E7200" w:rsidRPr="007D7482">
        <w:rPr>
          <w:rFonts w:hint="eastAsia"/>
        </w:rPr>
        <w:t>於</w:t>
      </w:r>
      <w:r w:rsidRPr="007D7482">
        <w:rPr>
          <w:rFonts w:hint="eastAsia"/>
        </w:rPr>
        <w:t>69年受理</w:t>
      </w:r>
      <w:r w:rsidR="0020791C" w:rsidRPr="007D7482">
        <w:rPr>
          <w:rFonts w:hint="eastAsia"/>
        </w:rPr>
        <w:t>陳○瑞</w:t>
      </w:r>
      <w:r w:rsidRPr="007D7482">
        <w:rPr>
          <w:rFonts w:hint="eastAsia"/>
        </w:rPr>
        <w:t>等3人申請556-1地號土地分割案時，發現地籍圖面積(1,</w:t>
      </w:r>
      <w:r w:rsidR="005F1344" w:rsidRPr="007D7482">
        <w:rPr>
          <w:rFonts w:hint="eastAsia"/>
        </w:rPr>
        <w:t>196</w:t>
      </w:r>
      <w:r w:rsidRPr="007D7482">
        <w:rPr>
          <w:rFonts w:hint="eastAsia"/>
        </w:rPr>
        <w:t>平方公尺)與登記簿面積(1,275平方公尺)不符，</w:t>
      </w:r>
      <w:r w:rsidR="00453542" w:rsidRPr="007D7482">
        <w:rPr>
          <w:rFonts w:hint="eastAsia"/>
          <w:bCs w:val="0"/>
        </w:rPr>
        <w:t>面積誤差達-79平方公尺(</w:t>
      </w:r>
      <w:r w:rsidR="00743351" w:rsidRPr="007D7482">
        <w:rPr>
          <w:rFonts w:hint="eastAsia"/>
          <w:bCs w:val="0"/>
        </w:rPr>
        <w:t>-</w:t>
      </w:r>
      <w:r w:rsidR="00453542" w:rsidRPr="007D7482">
        <w:rPr>
          <w:rFonts w:hint="eastAsia"/>
          <w:bCs w:val="0"/>
        </w:rPr>
        <w:t>6%)遠遠超出法定公差-26平方公尺(</w:t>
      </w:r>
      <w:r w:rsidR="00743351" w:rsidRPr="007D7482">
        <w:rPr>
          <w:rFonts w:hint="eastAsia"/>
          <w:bCs w:val="0"/>
        </w:rPr>
        <w:t>-</w:t>
      </w:r>
      <w:r w:rsidR="00453542" w:rsidRPr="007D7482">
        <w:rPr>
          <w:rFonts w:hint="eastAsia"/>
          <w:bCs w:val="0"/>
        </w:rPr>
        <w:t>2%)，</w:t>
      </w:r>
      <w:r w:rsidRPr="007D7482">
        <w:rPr>
          <w:rFonts w:hint="eastAsia"/>
        </w:rPr>
        <w:t>故竹北地政69年6月18日北地所二</w:t>
      </w:r>
      <w:proofErr w:type="gramStart"/>
      <w:r w:rsidRPr="007D7482">
        <w:rPr>
          <w:rFonts w:hint="eastAsia"/>
        </w:rPr>
        <w:t>銘字第3778號</w:t>
      </w:r>
      <w:proofErr w:type="gramEnd"/>
      <w:r w:rsidRPr="007D7482">
        <w:rPr>
          <w:rFonts w:hint="eastAsia"/>
        </w:rPr>
        <w:t>函請</w:t>
      </w:r>
      <w:r w:rsidR="00C96601" w:rsidRPr="007D7482">
        <w:rPr>
          <w:rFonts w:hint="eastAsia"/>
        </w:rPr>
        <w:t>新竹縣政府</w:t>
      </w:r>
      <w:r w:rsidRPr="007D7482">
        <w:rPr>
          <w:rFonts w:hint="eastAsia"/>
        </w:rPr>
        <w:t>查核。</w:t>
      </w:r>
      <w:r w:rsidR="00C96601" w:rsidRPr="007D7482">
        <w:rPr>
          <w:rFonts w:hint="eastAsia"/>
        </w:rPr>
        <w:t>新竹縣政府</w:t>
      </w:r>
      <w:r w:rsidRPr="007D7482">
        <w:rPr>
          <w:rFonts w:hint="eastAsia"/>
        </w:rPr>
        <w:t>查核發現係因面積計算錯誤，故依</w:t>
      </w:r>
      <w:r w:rsidR="0020791C" w:rsidRPr="007D7482">
        <w:rPr>
          <w:rFonts w:hint="eastAsia"/>
        </w:rPr>
        <w:t>陳○瑞</w:t>
      </w:r>
      <w:r w:rsidRPr="007D7482">
        <w:rPr>
          <w:rFonts w:hint="eastAsia"/>
        </w:rPr>
        <w:t>等3人69年7月23日陳情書，以69年8月7日</w:t>
      </w:r>
      <w:proofErr w:type="gramStart"/>
      <w:r w:rsidRPr="007D7482">
        <w:rPr>
          <w:rFonts w:hint="eastAsia"/>
        </w:rPr>
        <w:t>府地劃字</w:t>
      </w:r>
      <w:proofErr w:type="gramEnd"/>
      <w:r w:rsidRPr="007D7482">
        <w:rPr>
          <w:rFonts w:hint="eastAsia"/>
        </w:rPr>
        <w:t>第10299號函請竹北地政辦理556-1地號土地面積更正，並於</w:t>
      </w:r>
      <w:proofErr w:type="gramStart"/>
      <w:r w:rsidRPr="007D7482">
        <w:rPr>
          <w:rFonts w:hint="eastAsia"/>
        </w:rPr>
        <w:t>69年9月19日辦竣面積</w:t>
      </w:r>
      <w:proofErr w:type="gramEnd"/>
      <w:r w:rsidRPr="007D7482">
        <w:rPr>
          <w:rFonts w:hint="eastAsia"/>
        </w:rPr>
        <w:t>更正登記</w:t>
      </w:r>
      <w:r w:rsidR="005F1344" w:rsidRPr="007D7482">
        <w:rPr>
          <w:rFonts w:hint="eastAsia"/>
        </w:rPr>
        <w:t>，最終更正面積為1,202平方公尺</w:t>
      </w:r>
      <w:r w:rsidRPr="007D7482">
        <w:rPr>
          <w:rFonts w:hint="eastAsia"/>
        </w:rPr>
        <w:t>。</w:t>
      </w:r>
      <w:r w:rsidR="005F1344" w:rsidRPr="007D7482">
        <w:rPr>
          <w:rFonts w:hint="eastAsia"/>
        </w:rPr>
        <w:t>因此，可發現本案相關土地已存在</w:t>
      </w:r>
      <w:r w:rsidR="005F1344" w:rsidRPr="007D7482">
        <w:rPr>
          <w:rFonts w:hint="eastAsia"/>
          <w:bCs w:val="0"/>
        </w:rPr>
        <w:t>圖、地、</w:t>
      </w:r>
      <w:proofErr w:type="gramStart"/>
      <w:r w:rsidR="005F1344" w:rsidRPr="007D7482">
        <w:rPr>
          <w:rFonts w:hint="eastAsia"/>
          <w:bCs w:val="0"/>
        </w:rPr>
        <w:t>簿均不符合</w:t>
      </w:r>
      <w:proofErr w:type="gramEnd"/>
      <w:r w:rsidR="005F1344" w:rsidRPr="007D7482">
        <w:rPr>
          <w:rFonts w:hint="eastAsia"/>
          <w:bCs w:val="0"/>
        </w:rPr>
        <w:t>之情形。</w:t>
      </w:r>
    </w:p>
    <w:p w14:paraId="2C49785A" w14:textId="2C85C5BF" w:rsidR="00D86E28" w:rsidRPr="007D7482" w:rsidRDefault="00D86E28" w:rsidP="004D0B99">
      <w:pPr>
        <w:pStyle w:val="5"/>
        <w:spacing w:line="480" w:lineRule="exact"/>
      </w:pPr>
      <w:r w:rsidRPr="007D7482">
        <w:rPr>
          <w:rFonts w:hint="eastAsia"/>
        </w:rPr>
        <w:t>至於當時地價</w:t>
      </w:r>
      <w:proofErr w:type="gramStart"/>
      <w:r w:rsidR="000345CA" w:rsidRPr="007D7482">
        <w:rPr>
          <w:rFonts w:hint="eastAsia"/>
        </w:rPr>
        <w:t>有無</w:t>
      </w:r>
      <w:r w:rsidRPr="007D7482">
        <w:rPr>
          <w:rFonts w:hint="eastAsia"/>
        </w:rPr>
        <w:t>找補</w:t>
      </w:r>
      <w:proofErr w:type="gramEnd"/>
      <w:r w:rsidRPr="007D7482">
        <w:rPr>
          <w:rFonts w:hint="eastAsia"/>
        </w:rPr>
        <w:t>，</w:t>
      </w:r>
      <w:r w:rsidR="00C96601" w:rsidRPr="007D7482">
        <w:rPr>
          <w:rFonts w:hint="eastAsia"/>
        </w:rPr>
        <w:t>新竹縣政府</w:t>
      </w:r>
      <w:r w:rsidRPr="007D7482">
        <w:rPr>
          <w:rFonts w:hint="eastAsia"/>
        </w:rPr>
        <w:t>表示曾於70年4月21日以</w:t>
      </w:r>
      <w:proofErr w:type="gramStart"/>
      <w:r w:rsidRPr="007D7482">
        <w:rPr>
          <w:rFonts w:hint="eastAsia"/>
        </w:rPr>
        <w:t>府地劃字</w:t>
      </w:r>
      <w:proofErr w:type="gramEnd"/>
      <w:r w:rsidRPr="007D7482">
        <w:rPr>
          <w:rFonts w:hint="eastAsia"/>
        </w:rPr>
        <w:t>第5361號函請</w:t>
      </w:r>
      <w:r w:rsidR="009C6753" w:rsidRPr="007D7482">
        <w:rPr>
          <w:rFonts w:hint="eastAsia"/>
        </w:rPr>
        <w:t>臺</w:t>
      </w:r>
      <w:r w:rsidRPr="007D7482">
        <w:rPr>
          <w:rFonts w:hint="eastAsia"/>
        </w:rPr>
        <w:t>灣土地銀行新竹分行發放556-1地號土地短少73平方公尺之差額地價新臺幣</w:t>
      </w:r>
      <w:r w:rsidR="006E7200" w:rsidRPr="007D7482">
        <w:rPr>
          <w:rFonts w:hint="eastAsia"/>
        </w:rPr>
        <w:t>（</w:t>
      </w:r>
      <w:r w:rsidRPr="007D7482">
        <w:rPr>
          <w:rFonts w:hint="eastAsia"/>
        </w:rPr>
        <w:t>下同</w:t>
      </w:r>
      <w:r w:rsidR="006E7200" w:rsidRPr="007D7482">
        <w:rPr>
          <w:rFonts w:hint="eastAsia"/>
        </w:rPr>
        <w:t>）</w:t>
      </w:r>
      <w:r w:rsidRPr="007D7482">
        <w:rPr>
          <w:rFonts w:hint="eastAsia"/>
        </w:rPr>
        <w:t>1,861.5元，並副知</w:t>
      </w:r>
      <w:r w:rsidR="0020791C" w:rsidRPr="007D7482">
        <w:rPr>
          <w:rFonts w:hint="eastAsia"/>
        </w:rPr>
        <w:t>陳○瑞</w:t>
      </w:r>
      <w:r w:rsidRPr="007D7482">
        <w:rPr>
          <w:rFonts w:hint="eastAsia"/>
        </w:rPr>
        <w:t>等4人</w:t>
      </w:r>
      <w:proofErr w:type="gramStart"/>
      <w:r w:rsidRPr="007D7482">
        <w:rPr>
          <w:rFonts w:hint="eastAsia"/>
        </w:rPr>
        <w:t>逕</w:t>
      </w:r>
      <w:proofErr w:type="gramEnd"/>
      <w:r w:rsidRPr="007D7482">
        <w:rPr>
          <w:rFonts w:hint="eastAsia"/>
        </w:rPr>
        <w:t>向</w:t>
      </w:r>
      <w:r w:rsidR="009C6753" w:rsidRPr="007D7482">
        <w:rPr>
          <w:rFonts w:hint="eastAsia"/>
        </w:rPr>
        <w:t>臺</w:t>
      </w:r>
      <w:r w:rsidRPr="007D7482">
        <w:rPr>
          <w:rFonts w:hint="eastAsia"/>
        </w:rPr>
        <w:t>灣土地銀行新竹</w:t>
      </w:r>
      <w:proofErr w:type="gramStart"/>
      <w:r w:rsidRPr="007D7482">
        <w:rPr>
          <w:rFonts w:hint="eastAsia"/>
        </w:rPr>
        <w:t>分行洽領</w:t>
      </w:r>
      <w:proofErr w:type="gramEnd"/>
      <w:r w:rsidR="00AC55A8" w:rsidRPr="007D7482">
        <w:rPr>
          <w:rFonts w:hint="eastAsia"/>
        </w:rPr>
        <w:t>。</w:t>
      </w:r>
    </w:p>
    <w:p w14:paraId="7A526CFC" w14:textId="4EFAE507" w:rsidR="00D86E28" w:rsidRPr="007D7482" w:rsidRDefault="00D86E28" w:rsidP="004D0B99">
      <w:pPr>
        <w:pStyle w:val="4"/>
        <w:spacing w:line="480" w:lineRule="exact"/>
        <w:rPr>
          <w:b/>
          <w:bCs/>
        </w:rPr>
      </w:pPr>
      <w:r w:rsidRPr="007D7482">
        <w:rPr>
          <w:rFonts w:hint="eastAsia"/>
          <w:b/>
          <w:bCs/>
        </w:rPr>
        <w:t>556地號101年發現界址爭議</w:t>
      </w:r>
      <w:proofErr w:type="gramStart"/>
      <w:r w:rsidR="00323B98" w:rsidRPr="007D7482">
        <w:rPr>
          <w:rFonts w:hint="eastAsia"/>
          <w:b/>
          <w:bCs/>
        </w:rPr>
        <w:t>鑑</w:t>
      </w:r>
      <w:proofErr w:type="gramEnd"/>
      <w:r w:rsidR="00323B98" w:rsidRPr="007D7482">
        <w:rPr>
          <w:rFonts w:hint="eastAsia"/>
          <w:b/>
          <w:bCs/>
        </w:rPr>
        <w:t>界歷程</w:t>
      </w:r>
    </w:p>
    <w:p w14:paraId="3ACB41A4" w14:textId="39D93A44" w:rsidR="00620C54" w:rsidRPr="007D7482" w:rsidRDefault="0020791C" w:rsidP="004D0B99">
      <w:pPr>
        <w:pStyle w:val="5"/>
        <w:spacing w:line="480" w:lineRule="exact"/>
      </w:pPr>
      <w:r w:rsidRPr="007D7482">
        <w:rPr>
          <w:rFonts w:hint="eastAsia"/>
        </w:rPr>
        <w:lastRenderedPageBreak/>
        <w:t>曾○銘</w:t>
      </w:r>
      <w:r w:rsidR="00620C54" w:rsidRPr="007D7482">
        <w:rPr>
          <w:rFonts w:hint="eastAsia"/>
        </w:rPr>
        <w:t>君於101年12月19日申請</w:t>
      </w:r>
      <w:r w:rsidR="00FE47B3" w:rsidRPr="007D7482">
        <w:rPr>
          <w:rFonts w:hint="eastAsia"/>
        </w:rPr>
        <w:t>同</w:t>
      </w:r>
      <w:r w:rsidR="00620C54" w:rsidRPr="007D7482">
        <w:rPr>
          <w:rFonts w:hint="eastAsia"/>
        </w:rPr>
        <w:t>小段556-3地號</w:t>
      </w:r>
      <w:proofErr w:type="gramStart"/>
      <w:r w:rsidR="00620C54" w:rsidRPr="007D7482">
        <w:rPr>
          <w:rFonts w:hint="eastAsia"/>
        </w:rPr>
        <w:t>鑑</w:t>
      </w:r>
      <w:proofErr w:type="gramEnd"/>
      <w:r w:rsidR="00620C54" w:rsidRPr="007D7482">
        <w:rPr>
          <w:rFonts w:hint="eastAsia"/>
        </w:rPr>
        <w:t>界</w:t>
      </w:r>
      <w:r w:rsidR="00FE47B3" w:rsidRPr="007D7482">
        <w:rPr>
          <w:rFonts w:hint="eastAsia"/>
        </w:rPr>
        <w:t>時</w:t>
      </w:r>
      <w:r w:rsidR="00620C54" w:rsidRPr="007D7482">
        <w:rPr>
          <w:rFonts w:hint="eastAsia"/>
        </w:rPr>
        <w:t>，</w:t>
      </w:r>
      <w:r w:rsidR="00FE47B3" w:rsidRPr="007D7482">
        <w:rPr>
          <w:rFonts w:hint="eastAsia"/>
        </w:rPr>
        <w:t>因</w:t>
      </w:r>
      <w:r w:rsidR="00620C54" w:rsidRPr="007D7482">
        <w:rPr>
          <w:rFonts w:hint="eastAsia"/>
        </w:rPr>
        <w:t>認為</w:t>
      </w:r>
      <w:proofErr w:type="gramStart"/>
      <w:r w:rsidR="00620C54" w:rsidRPr="007D7482">
        <w:rPr>
          <w:rFonts w:hint="eastAsia"/>
        </w:rPr>
        <w:t>鑑</w:t>
      </w:r>
      <w:proofErr w:type="gramEnd"/>
      <w:r w:rsidR="00620C54" w:rsidRPr="007D7482">
        <w:rPr>
          <w:rFonts w:hint="eastAsia"/>
        </w:rPr>
        <w:t>界結果與分割位置不符，故</w:t>
      </w:r>
      <w:r w:rsidR="00EE0DC0" w:rsidRPr="007D7482">
        <w:rPr>
          <w:rFonts w:hint="eastAsia"/>
        </w:rPr>
        <w:t>於</w:t>
      </w:r>
      <w:r w:rsidR="00620C54" w:rsidRPr="007D7482">
        <w:rPr>
          <w:rFonts w:hint="eastAsia"/>
        </w:rPr>
        <w:t>102年1月18日陳情要求竹北地政查明；</w:t>
      </w:r>
      <w:r w:rsidR="00FE47B3" w:rsidRPr="007D7482">
        <w:rPr>
          <w:rFonts w:hint="eastAsia"/>
        </w:rPr>
        <w:t>同年</w:t>
      </w:r>
      <w:r w:rsidR="00620C54" w:rsidRPr="007D7482">
        <w:rPr>
          <w:rFonts w:hint="eastAsia"/>
        </w:rPr>
        <w:t>同小段556-5地號所有權人</w:t>
      </w:r>
      <w:proofErr w:type="gramStart"/>
      <w:r w:rsidRPr="007D7482">
        <w:rPr>
          <w:rFonts w:hint="eastAsia"/>
        </w:rPr>
        <w:t>鍾</w:t>
      </w:r>
      <w:proofErr w:type="gramEnd"/>
      <w:r w:rsidRPr="007D7482">
        <w:rPr>
          <w:rFonts w:hint="eastAsia"/>
        </w:rPr>
        <w:t>○</w:t>
      </w:r>
      <w:proofErr w:type="gramStart"/>
      <w:r w:rsidRPr="007D7482">
        <w:rPr>
          <w:rFonts w:hint="eastAsia"/>
        </w:rPr>
        <w:t>英</w:t>
      </w:r>
      <w:r w:rsidR="00620C54" w:rsidRPr="007D7482">
        <w:rPr>
          <w:rFonts w:hint="eastAsia"/>
        </w:rPr>
        <w:t>君亦申請鑑</w:t>
      </w:r>
      <w:proofErr w:type="gramEnd"/>
      <w:r w:rsidR="00620C54" w:rsidRPr="007D7482">
        <w:rPr>
          <w:rFonts w:hint="eastAsia"/>
        </w:rPr>
        <w:t>界（目前由</w:t>
      </w:r>
      <w:r w:rsidRPr="007D7482">
        <w:rPr>
          <w:rFonts w:hint="eastAsia"/>
        </w:rPr>
        <w:t>鄭○桂</w:t>
      </w:r>
      <w:r w:rsidR="00620C54" w:rsidRPr="007D7482">
        <w:rPr>
          <w:rFonts w:hint="eastAsia"/>
        </w:rPr>
        <w:t>君102年買賣取得），</w:t>
      </w:r>
      <w:proofErr w:type="gramStart"/>
      <w:r w:rsidR="00620C54" w:rsidRPr="007D7482">
        <w:rPr>
          <w:rFonts w:hint="eastAsia"/>
        </w:rPr>
        <w:t>嗣</w:t>
      </w:r>
      <w:proofErr w:type="gramEnd"/>
      <w:r w:rsidR="00620C54" w:rsidRPr="007D7482">
        <w:rPr>
          <w:rFonts w:hint="eastAsia"/>
        </w:rPr>
        <w:t>經竹北地政102年2月5日擴大檢測發現原</w:t>
      </w:r>
      <w:proofErr w:type="gramStart"/>
      <w:r w:rsidR="00620C54" w:rsidRPr="007D7482">
        <w:rPr>
          <w:rFonts w:hint="eastAsia"/>
        </w:rPr>
        <w:t>鑑</w:t>
      </w:r>
      <w:proofErr w:type="gramEnd"/>
      <w:r w:rsidR="00620C54" w:rsidRPr="007D7482">
        <w:rPr>
          <w:rFonts w:hint="eastAsia"/>
        </w:rPr>
        <w:t>界結果有誤，故於102年3月13日會同相關土地所有權人說明後，完成更正界標及</w:t>
      </w:r>
      <w:proofErr w:type="gramStart"/>
      <w:r w:rsidR="00620C54" w:rsidRPr="007D7482">
        <w:rPr>
          <w:rFonts w:hint="eastAsia"/>
        </w:rPr>
        <w:t>鑑</w:t>
      </w:r>
      <w:proofErr w:type="gramEnd"/>
      <w:r w:rsidR="00620C54" w:rsidRPr="007D7482">
        <w:rPr>
          <w:rFonts w:hint="eastAsia"/>
        </w:rPr>
        <w:t>界完竣。</w:t>
      </w:r>
    </w:p>
    <w:p w14:paraId="75D11ABC" w14:textId="5C8EC8D6" w:rsidR="00D41EB4" w:rsidRPr="007D7482" w:rsidRDefault="00620C54" w:rsidP="004D0B99">
      <w:pPr>
        <w:pStyle w:val="5"/>
        <w:spacing w:line="480" w:lineRule="exact"/>
      </w:pPr>
      <w:r w:rsidRPr="007D7482">
        <w:rPr>
          <w:rFonts w:hint="eastAsia"/>
        </w:rPr>
        <w:t>然556-1地號</w:t>
      </w:r>
      <w:r w:rsidR="00EE0DC0" w:rsidRPr="007D7482">
        <w:rPr>
          <w:rFonts w:hint="eastAsia"/>
        </w:rPr>
        <w:t>共有</w:t>
      </w:r>
      <w:r w:rsidRPr="007D7482">
        <w:rPr>
          <w:rFonts w:hint="eastAsia"/>
        </w:rPr>
        <w:t>人</w:t>
      </w:r>
      <w:r w:rsidR="0020791C" w:rsidRPr="007D7482">
        <w:rPr>
          <w:rFonts w:hint="eastAsia"/>
        </w:rPr>
        <w:t>陳</w:t>
      </w:r>
      <w:r w:rsidRPr="007D7482">
        <w:rPr>
          <w:rFonts w:hint="eastAsia"/>
        </w:rPr>
        <w:t>君</w:t>
      </w:r>
      <w:r w:rsidR="00323B98" w:rsidRPr="007D7482">
        <w:rPr>
          <w:rFonts w:hint="eastAsia"/>
        </w:rPr>
        <w:t>（陳訴人）</w:t>
      </w:r>
      <w:r w:rsidRPr="007D7482">
        <w:rPr>
          <w:rFonts w:hint="eastAsia"/>
        </w:rPr>
        <w:t>不同意前述檢測後更正結果，故於102年3月21日申請556-4、556-1號土地再</w:t>
      </w:r>
      <w:proofErr w:type="gramStart"/>
      <w:r w:rsidRPr="007D7482">
        <w:rPr>
          <w:rFonts w:hint="eastAsia"/>
        </w:rPr>
        <w:t>鑑</w:t>
      </w:r>
      <w:proofErr w:type="gramEnd"/>
      <w:r w:rsidRPr="007D7482">
        <w:rPr>
          <w:rFonts w:hint="eastAsia"/>
        </w:rPr>
        <w:t>界，竹北地政</w:t>
      </w:r>
      <w:proofErr w:type="gramStart"/>
      <w:r w:rsidRPr="007D7482">
        <w:rPr>
          <w:rFonts w:hint="eastAsia"/>
        </w:rPr>
        <w:t>爰</w:t>
      </w:r>
      <w:proofErr w:type="gramEnd"/>
      <w:r w:rsidRPr="007D7482">
        <w:rPr>
          <w:rFonts w:hint="eastAsia"/>
        </w:rPr>
        <w:t>報請新竹縣政府派員辦理，</w:t>
      </w:r>
      <w:r w:rsidR="00741BB9" w:rsidRPr="007D7482">
        <w:rPr>
          <w:rFonts w:hint="eastAsia"/>
        </w:rPr>
        <w:t>而</w:t>
      </w:r>
      <w:r w:rsidR="00323B98" w:rsidRPr="007D7482">
        <w:rPr>
          <w:rFonts w:hint="eastAsia"/>
        </w:rPr>
        <w:t>陳訴人</w:t>
      </w:r>
      <w:r w:rsidRPr="007D7482">
        <w:rPr>
          <w:rFonts w:hint="eastAsia"/>
        </w:rPr>
        <w:t>於102年4月15日申請撤銷</w:t>
      </w:r>
      <w:r w:rsidR="00741BB9" w:rsidRPr="007D7482">
        <w:rPr>
          <w:rFonts w:hint="eastAsia"/>
        </w:rPr>
        <w:t>，卻</w:t>
      </w:r>
      <w:r w:rsidRPr="007D7482">
        <w:rPr>
          <w:rFonts w:hint="eastAsia"/>
        </w:rPr>
        <w:t>於104年5月13日再申請556-4、556-1地號土地</w:t>
      </w:r>
      <w:proofErr w:type="gramStart"/>
      <w:r w:rsidRPr="007D7482">
        <w:rPr>
          <w:rFonts w:hint="eastAsia"/>
        </w:rPr>
        <w:t>鑑</w:t>
      </w:r>
      <w:proofErr w:type="gramEnd"/>
      <w:r w:rsidRPr="007D7482">
        <w:rPr>
          <w:rFonts w:hint="eastAsia"/>
        </w:rPr>
        <w:t>界</w:t>
      </w:r>
      <w:proofErr w:type="gramStart"/>
      <w:r w:rsidRPr="007D7482">
        <w:rPr>
          <w:rFonts w:hint="eastAsia"/>
        </w:rPr>
        <w:t>複</w:t>
      </w:r>
      <w:proofErr w:type="gramEnd"/>
      <w:r w:rsidRPr="007D7482">
        <w:rPr>
          <w:rFonts w:hint="eastAsia"/>
        </w:rPr>
        <w:t>丈，竹北地政辦理完竣後，</w:t>
      </w:r>
      <w:r w:rsidR="00323B98" w:rsidRPr="007D7482">
        <w:rPr>
          <w:rFonts w:hint="eastAsia"/>
        </w:rPr>
        <w:t>陳訴人</w:t>
      </w:r>
      <w:r w:rsidRPr="007D7482">
        <w:rPr>
          <w:rFonts w:hint="eastAsia"/>
        </w:rPr>
        <w:t>仍拒於土地</w:t>
      </w:r>
      <w:proofErr w:type="gramStart"/>
      <w:r w:rsidRPr="007D7482">
        <w:rPr>
          <w:rFonts w:hint="eastAsia"/>
        </w:rPr>
        <w:t>複丈圖</w:t>
      </w:r>
      <w:proofErr w:type="gramEnd"/>
      <w:r w:rsidRPr="007D7482">
        <w:rPr>
          <w:rFonts w:hint="eastAsia"/>
        </w:rPr>
        <w:t>上簽章</w:t>
      </w:r>
      <w:r w:rsidR="00906E33" w:rsidRPr="007D7482">
        <w:rPr>
          <w:rFonts w:hint="eastAsia"/>
        </w:rPr>
        <w:t>。</w:t>
      </w:r>
    </w:p>
    <w:p w14:paraId="3EC10DAC" w14:textId="06B68904" w:rsidR="00620C54" w:rsidRPr="007D7482" w:rsidRDefault="00323B98" w:rsidP="004D0B99">
      <w:pPr>
        <w:pStyle w:val="5"/>
        <w:spacing w:line="480" w:lineRule="exact"/>
      </w:pPr>
      <w:r w:rsidRPr="007D7482">
        <w:rPr>
          <w:rFonts w:hint="eastAsia"/>
        </w:rPr>
        <w:t>陳訴人</w:t>
      </w:r>
      <w:r w:rsidR="00620C54" w:rsidRPr="007D7482">
        <w:rPr>
          <w:rFonts w:hint="eastAsia"/>
        </w:rPr>
        <w:t>再於112年4月26日申請前</w:t>
      </w:r>
      <w:r w:rsidRPr="007D7482">
        <w:rPr>
          <w:rFonts w:hint="eastAsia"/>
        </w:rPr>
        <w:t>述</w:t>
      </w:r>
      <w:r w:rsidR="00620C54" w:rsidRPr="007D7482">
        <w:rPr>
          <w:rFonts w:hint="eastAsia"/>
        </w:rPr>
        <w:t>土地</w:t>
      </w:r>
      <w:proofErr w:type="gramStart"/>
      <w:r w:rsidR="00620C54" w:rsidRPr="007D7482">
        <w:rPr>
          <w:rFonts w:hint="eastAsia"/>
        </w:rPr>
        <w:t>鑑</w:t>
      </w:r>
      <w:proofErr w:type="gramEnd"/>
      <w:r w:rsidR="00620C54" w:rsidRPr="007D7482">
        <w:rPr>
          <w:rFonts w:hint="eastAsia"/>
        </w:rPr>
        <w:t>界</w:t>
      </w:r>
      <w:proofErr w:type="gramStart"/>
      <w:r w:rsidR="00620C54" w:rsidRPr="007D7482">
        <w:rPr>
          <w:rFonts w:hint="eastAsia"/>
        </w:rPr>
        <w:t>複</w:t>
      </w:r>
      <w:proofErr w:type="gramEnd"/>
      <w:r w:rsidR="00620C54" w:rsidRPr="007D7482">
        <w:rPr>
          <w:rFonts w:hint="eastAsia"/>
        </w:rPr>
        <w:t>丈，惟</w:t>
      </w:r>
      <w:r w:rsidRPr="007D7482">
        <w:rPr>
          <w:rFonts w:hint="eastAsia"/>
        </w:rPr>
        <w:t>陳訴人</w:t>
      </w:r>
      <w:r w:rsidR="00620C54" w:rsidRPr="007D7482">
        <w:rPr>
          <w:rFonts w:hint="eastAsia"/>
        </w:rPr>
        <w:t>仍拒於土地</w:t>
      </w:r>
      <w:proofErr w:type="gramStart"/>
      <w:r w:rsidR="00620C54" w:rsidRPr="007D7482">
        <w:rPr>
          <w:rFonts w:hint="eastAsia"/>
        </w:rPr>
        <w:t>複丈圖</w:t>
      </w:r>
      <w:proofErr w:type="gramEnd"/>
      <w:r w:rsidR="00620C54" w:rsidRPr="007D7482">
        <w:rPr>
          <w:rFonts w:hint="eastAsia"/>
        </w:rPr>
        <w:t>上簽章，故竹北地政另函檢送土地</w:t>
      </w:r>
      <w:proofErr w:type="gramStart"/>
      <w:r w:rsidR="00620C54" w:rsidRPr="007D7482">
        <w:rPr>
          <w:rFonts w:hint="eastAsia"/>
        </w:rPr>
        <w:t>複</w:t>
      </w:r>
      <w:proofErr w:type="gramEnd"/>
      <w:r w:rsidR="00620C54" w:rsidRPr="007D7482">
        <w:rPr>
          <w:rFonts w:hint="eastAsia"/>
        </w:rPr>
        <w:t>丈成果圖。鄰地556-3地號所有權人</w:t>
      </w:r>
      <w:r w:rsidR="0020791C" w:rsidRPr="007D7482">
        <w:rPr>
          <w:rFonts w:hint="eastAsia"/>
        </w:rPr>
        <w:t>曾○銘</w:t>
      </w:r>
      <w:r w:rsidR="00620C54" w:rsidRPr="007D7482">
        <w:rPr>
          <w:rFonts w:hint="eastAsia"/>
        </w:rPr>
        <w:t>君</w:t>
      </w:r>
      <w:r w:rsidR="00741BB9" w:rsidRPr="007D7482">
        <w:rPr>
          <w:rFonts w:hint="eastAsia"/>
        </w:rPr>
        <w:t>於</w:t>
      </w:r>
      <w:r w:rsidR="00620C54" w:rsidRPr="007D7482">
        <w:rPr>
          <w:rFonts w:hint="eastAsia"/>
        </w:rPr>
        <w:t>112年12月15日</w:t>
      </w:r>
      <w:r w:rsidR="00741BB9" w:rsidRPr="007D7482">
        <w:rPr>
          <w:rFonts w:hint="eastAsia"/>
        </w:rPr>
        <w:t>再次</w:t>
      </w:r>
      <w:r w:rsidR="00620C54" w:rsidRPr="007D7482">
        <w:rPr>
          <w:rFonts w:hint="eastAsia"/>
        </w:rPr>
        <w:t>申請土地</w:t>
      </w:r>
      <w:proofErr w:type="gramStart"/>
      <w:r w:rsidR="00620C54" w:rsidRPr="007D7482">
        <w:rPr>
          <w:rFonts w:hint="eastAsia"/>
        </w:rPr>
        <w:t>鑑</w:t>
      </w:r>
      <w:proofErr w:type="gramEnd"/>
      <w:r w:rsidR="00620C54" w:rsidRPr="007D7482">
        <w:rPr>
          <w:rFonts w:hint="eastAsia"/>
        </w:rPr>
        <w:t>界</w:t>
      </w:r>
      <w:proofErr w:type="gramStart"/>
      <w:r w:rsidR="00620C54" w:rsidRPr="007D7482">
        <w:rPr>
          <w:rFonts w:hint="eastAsia"/>
        </w:rPr>
        <w:t>複</w:t>
      </w:r>
      <w:proofErr w:type="gramEnd"/>
      <w:r w:rsidR="00620C54" w:rsidRPr="007D7482">
        <w:rPr>
          <w:rFonts w:hint="eastAsia"/>
        </w:rPr>
        <w:t>丈，</w:t>
      </w:r>
      <w:proofErr w:type="gramStart"/>
      <w:r w:rsidR="00620C54" w:rsidRPr="007D7482">
        <w:rPr>
          <w:rFonts w:hint="eastAsia"/>
        </w:rPr>
        <w:t>鑑</w:t>
      </w:r>
      <w:proofErr w:type="gramEnd"/>
      <w:r w:rsidR="00620C54" w:rsidRPr="007D7482">
        <w:rPr>
          <w:rFonts w:hint="eastAsia"/>
        </w:rPr>
        <w:t>界</w:t>
      </w:r>
      <w:r w:rsidR="00741BB9" w:rsidRPr="007D7482">
        <w:rPr>
          <w:rFonts w:hint="eastAsia"/>
        </w:rPr>
        <w:t>辦理</w:t>
      </w:r>
      <w:r w:rsidR="00620C54" w:rsidRPr="007D7482">
        <w:rPr>
          <w:rFonts w:hint="eastAsia"/>
        </w:rPr>
        <w:t>當日（113年1月8日）</w:t>
      </w:r>
      <w:r w:rsidRPr="007D7482">
        <w:rPr>
          <w:rFonts w:hint="eastAsia"/>
        </w:rPr>
        <w:t>陳訴人</w:t>
      </w:r>
      <w:r w:rsidR="00620C54" w:rsidRPr="007D7482">
        <w:rPr>
          <w:rFonts w:hint="eastAsia"/>
        </w:rPr>
        <w:t>並未到場，之後對</w:t>
      </w:r>
      <w:proofErr w:type="gramStart"/>
      <w:r w:rsidR="00620C54" w:rsidRPr="007D7482">
        <w:rPr>
          <w:rFonts w:hint="eastAsia"/>
        </w:rPr>
        <w:t>鑑</w:t>
      </w:r>
      <w:proofErr w:type="gramEnd"/>
      <w:r w:rsidR="00620C54" w:rsidRPr="007D7482">
        <w:rPr>
          <w:rFonts w:hint="eastAsia"/>
        </w:rPr>
        <w:t>界</w:t>
      </w:r>
      <w:r w:rsidR="00722C2C" w:rsidRPr="007D7482">
        <w:rPr>
          <w:rFonts w:hint="eastAsia"/>
        </w:rPr>
        <w:t>成果</w:t>
      </w:r>
      <w:r w:rsidR="00620C54" w:rsidRPr="007D7482">
        <w:rPr>
          <w:rFonts w:hint="eastAsia"/>
        </w:rPr>
        <w:t>亦存疑義，</w:t>
      </w:r>
      <w:r w:rsidRPr="007D7482">
        <w:rPr>
          <w:rFonts w:hint="eastAsia"/>
        </w:rPr>
        <w:t>陳訴人</w:t>
      </w:r>
      <w:r w:rsidR="00741BB9" w:rsidRPr="007D7482">
        <w:rPr>
          <w:rFonts w:hint="eastAsia"/>
        </w:rPr>
        <w:t>另</w:t>
      </w:r>
      <w:r w:rsidR="00620C54" w:rsidRPr="007D7482">
        <w:rPr>
          <w:rFonts w:hint="eastAsia"/>
        </w:rPr>
        <w:t>於113年9月20日申請再</w:t>
      </w:r>
      <w:proofErr w:type="gramStart"/>
      <w:r w:rsidR="00620C54" w:rsidRPr="007D7482">
        <w:rPr>
          <w:rFonts w:hint="eastAsia"/>
        </w:rPr>
        <w:t>鑑</w:t>
      </w:r>
      <w:proofErr w:type="gramEnd"/>
      <w:r w:rsidR="00620C54" w:rsidRPr="007D7482">
        <w:rPr>
          <w:rFonts w:hint="eastAsia"/>
        </w:rPr>
        <w:t>界，</w:t>
      </w:r>
      <w:r w:rsidR="00741BB9" w:rsidRPr="007D7482">
        <w:rPr>
          <w:rFonts w:hint="eastAsia"/>
        </w:rPr>
        <w:t>縱使</w:t>
      </w:r>
      <w:r w:rsidR="00620C54" w:rsidRPr="007D7482">
        <w:rPr>
          <w:rFonts w:hint="eastAsia"/>
        </w:rPr>
        <w:t>竹北地政擴大檢測</w:t>
      </w:r>
      <w:r w:rsidR="00722C2C" w:rsidRPr="007D7482">
        <w:rPr>
          <w:rFonts w:hint="eastAsia"/>
        </w:rPr>
        <w:t>、</w:t>
      </w:r>
      <w:r w:rsidR="00620C54" w:rsidRPr="007D7482">
        <w:rPr>
          <w:rFonts w:hint="eastAsia"/>
        </w:rPr>
        <w:t>製作成果圖</w:t>
      </w:r>
      <w:r w:rsidR="00722C2C" w:rsidRPr="007D7482">
        <w:rPr>
          <w:rFonts w:hint="eastAsia"/>
        </w:rPr>
        <w:t>後</w:t>
      </w:r>
      <w:r w:rsidR="00620C54" w:rsidRPr="007D7482">
        <w:rPr>
          <w:rFonts w:hint="eastAsia"/>
        </w:rPr>
        <w:t>，</w:t>
      </w:r>
      <w:r w:rsidRPr="007D7482">
        <w:rPr>
          <w:rFonts w:hint="eastAsia"/>
        </w:rPr>
        <w:t>陳訴人</w:t>
      </w:r>
      <w:r w:rsidR="00741BB9" w:rsidRPr="007D7482">
        <w:rPr>
          <w:rFonts w:hint="eastAsia"/>
        </w:rPr>
        <w:t>亦</w:t>
      </w:r>
      <w:r w:rsidR="00620C54" w:rsidRPr="007D7482">
        <w:rPr>
          <w:rFonts w:hint="eastAsia"/>
        </w:rPr>
        <w:t>拒</w:t>
      </w:r>
      <w:r w:rsidR="00722C2C" w:rsidRPr="007D7482">
        <w:rPr>
          <w:rFonts w:hint="eastAsia"/>
        </w:rPr>
        <w:t>絕</w:t>
      </w:r>
      <w:r w:rsidR="00620C54" w:rsidRPr="007D7482">
        <w:rPr>
          <w:rFonts w:hint="eastAsia"/>
        </w:rPr>
        <w:t>簽章。</w:t>
      </w:r>
      <w:r w:rsidR="00722C2C" w:rsidRPr="007D7482">
        <w:rPr>
          <w:rFonts w:hint="eastAsia"/>
        </w:rPr>
        <w:t>而</w:t>
      </w:r>
      <w:r w:rsidR="00620C54" w:rsidRPr="007D7482">
        <w:rPr>
          <w:rFonts w:hint="eastAsia"/>
        </w:rPr>
        <w:t>鄰地556-3地號所有權人</w:t>
      </w:r>
      <w:r w:rsidR="0020791C" w:rsidRPr="007D7482">
        <w:rPr>
          <w:rFonts w:hint="eastAsia"/>
        </w:rPr>
        <w:t>曾○</w:t>
      </w:r>
      <w:proofErr w:type="gramStart"/>
      <w:r w:rsidR="0020791C" w:rsidRPr="007D7482">
        <w:rPr>
          <w:rFonts w:hint="eastAsia"/>
        </w:rPr>
        <w:t>銘</w:t>
      </w:r>
      <w:r w:rsidR="00620C54" w:rsidRPr="007D7482">
        <w:rPr>
          <w:rFonts w:hint="eastAsia"/>
        </w:rPr>
        <w:t>君</w:t>
      </w:r>
      <w:r w:rsidR="000F638A" w:rsidRPr="007D7482">
        <w:rPr>
          <w:rFonts w:hint="eastAsia"/>
        </w:rPr>
        <w:t>另</w:t>
      </w:r>
      <w:r w:rsidR="00620C54" w:rsidRPr="007D7482">
        <w:rPr>
          <w:rFonts w:hint="eastAsia"/>
        </w:rPr>
        <w:t>於</w:t>
      </w:r>
      <w:proofErr w:type="gramEnd"/>
      <w:r w:rsidR="00620C54" w:rsidRPr="007D7482">
        <w:rPr>
          <w:rFonts w:hint="eastAsia"/>
        </w:rPr>
        <w:t>113年10月23日</w:t>
      </w:r>
      <w:r w:rsidR="00722C2C" w:rsidRPr="007D7482">
        <w:rPr>
          <w:rFonts w:hint="eastAsia"/>
        </w:rPr>
        <w:t>、114年3月4日</w:t>
      </w:r>
      <w:r w:rsidRPr="007D7482">
        <w:rPr>
          <w:rFonts w:hint="eastAsia"/>
        </w:rPr>
        <w:t>申請</w:t>
      </w:r>
      <w:proofErr w:type="gramStart"/>
      <w:r w:rsidR="00620C54" w:rsidRPr="007D7482">
        <w:rPr>
          <w:rFonts w:hint="eastAsia"/>
        </w:rPr>
        <w:t>鑑</w:t>
      </w:r>
      <w:proofErr w:type="gramEnd"/>
      <w:r w:rsidR="00620C54" w:rsidRPr="007D7482">
        <w:rPr>
          <w:rFonts w:hint="eastAsia"/>
        </w:rPr>
        <w:t>界</w:t>
      </w:r>
      <w:proofErr w:type="gramStart"/>
      <w:r w:rsidR="00620C54" w:rsidRPr="007D7482">
        <w:rPr>
          <w:rFonts w:hint="eastAsia"/>
        </w:rPr>
        <w:t>複</w:t>
      </w:r>
      <w:proofErr w:type="gramEnd"/>
      <w:r w:rsidR="00620C54" w:rsidRPr="007D7482">
        <w:rPr>
          <w:rFonts w:hint="eastAsia"/>
        </w:rPr>
        <w:t>丈，</w:t>
      </w:r>
      <w:r w:rsidRPr="007D7482">
        <w:rPr>
          <w:rFonts w:hint="eastAsia"/>
        </w:rPr>
        <w:t>陳訴人</w:t>
      </w:r>
      <w:r w:rsidR="000F638A" w:rsidRPr="007D7482">
        <w:rPr>
          <w:rFonts w:hint="eastAsia"/>
        </w:rPr>
        <w:t>同樣</w:t>
      </w:r>
      <w:r w:rsidR="00620C54" w:rsidRPr="007D7482">
        <w:rPr>
          <w:rFonts w:hint="eastAsia"/>
        </w:rPr>
        <w:t>未到場</w:t>
      </w:r>
      <w:r w:rsidR="00722C2C" w:rsidRPr="007D7482">
        <w:rPr>
          <w:rFonts w:hint="eastAsia"/>
        </w:rPr>
        <w:t>或</w:t>
      </w:r>
      <w:r w:rsidR="00620C54" w:rsidRPr="007D7482">
        <w:rPr>
          <w:rFonts w:hint="eastAsia"/>
        </w:rPr>
        <w:t>未簽章，</w:t>
      </w:r>
      <w:r w:rsidR="00722C2C" w:rsidRPr="007D7482">
        <w:rPr>
          <w:rFonts w:hint="eastAsia"/>
        </w:rPr>
        <w:t>對</w:t>
      </w:r>
      <w:proofErr w:type="gramStart"/>
      <w:r w:rsidR="00722C2C" w:rsidRPr="007D7482">
        <w:rPr>
          <w:rFonts w:hint="eastAsia"/>
        </w:rPr>
        <w:t>鑑</w:t>
      </w:r>
      <w:proofErr w:type="gramEnd"/>
      <w:r w:rsidR="00722C2C" w:rsidRPr="007D7482">
        <w:rPr>
          <w:rFonts w:hint="eastAsia"/>
        </w:rPr>
        <w:t>界成果亦未予承認或同意</w:t>
      </w:r>
      <w:r w:rsidR="00620C54" w:rsidRPr="007D7482">
        <w:rPr>
          <w:rFonts w:hint="eastAsia"/>
        </w:rPr>
        <w:t>。</w:t>
      </w:r>
    </w:p>
    <w:p w14:paraId="678EE0DD" w14:textId="05A5287D" w:rsidR="00D86E28" w:rsidRPr="007D7482" w:rsidRDefault="00C96601" w:rsidP="004D0B99">
      <w:pPr>
        <w:pStyle w:val="5"/>
        <w:spacing w:line="480" w:lineRule="exact"/>
      </w:pPr>
      <w:r w:rsidRPr="007D7482">
        <w:rPr>
          <w:rFonts w:hint="eastAsia"/>
        </w:rPr>
        <w:t>新竹縣政府</w:t>
      </w:r>
      <w:r w:rsidR="00323B98" w:rsidRPr="007D7482">
        <w:rPr>
          <w:rFonts w:hint="eastAsia"/>
        </w:rPr>
        <w:t>說明，由於陳訴人</w:t>
      </w:r>
      <w:r w:rsidR="00620C54" w:rsidRPr="007D7482">
        <w:rPr>
          <w:rFonts w:hint="eastAsia"/>
        </w:rPr>
        <w:t>多次陳情要求竹</w:t>
      </w:r>
      <w:r w:rsidR="00620C54" w:rsidRPr="007D7482">
        <w:rPr>
          <w:rFonts w:hint="eastAsia"/>
        </w:rPr>
        <w:lastRenderedPageBreak/>
        <w:t>北地政就556地號等</w:t>
      </w:r>
      <w:r w:rsidR="00D41EB4" w:rsidRPr="007D7482">
        <w:rPr>
          <w:rFonts w:hint="eastAsia"/>
        </w:rPr>
        <w:t>多筆</w:t>
      </w:r>
      <w:r w:rsidR="00620C54" w:rsidRPr="007D7482">
        <w:rPr>
          <w:rFonts w:hint="eastAsia"/>
        </w:rPr>
        <w:t>土地，辦理更正556-</w:t>
      </w:r>
      <w:r w:rsidR="000F638A" w:rsidRPr="007D7482">
        <w:rPr>
          <w:rFonts w:hint="eastAsia"/>
        </w:rPr>
        <w:t>4地號</w:t>
      </w:r>
      <w:r w:rsidR="00620C54" w:rsidRPr="007D7482">
        <w:rPr>
          <w:rFonts w:hint="eastAsia"/>
        </w:rPr>
        <w:t>與556-3及556-5地號間之</w:t>
      </w:r>
      <w:proofErr w:type="gramStart"/>
      <w:r w:rsidR="00620C54" w:rsidRPr="007D7482">
        <w:rPr>
          <w:rFonts w:hint="eastAsia"/>
        </w:rPr>
        <w:t>地籍線</w:t>
      </w:r>
      <w:proofErr w:type="gramEnd"/>
      <w:r w:rsidR="00620C54" w:rsidRPr="007D7482">
        <w:rPr>
          <w:rFonts w:hint="eastAsia"/>
        </w:rPr>
        <w:t>，然</w:t>
      </w:r>
      <w:proofErr w:type="gramStart"/>
      <w:r w:rsidR="00323B98" w:rsidRPr="007D7482">
        <w:rPr>
          <w:rFonts w:hint="eastAsia"/>
        </w:rPr>
        <w:t>該府</w:t>
      </w:r>
      <w:r w:rsidR="00D41EB4" w:rsidRPr="007D7482">
        <w:rPr>
          <w:rFonts w:hint="eastAsia"/>
        </w:rPr>
        <w:t>係</w:t>
      </w:r>
      <w:r w:rsidR="00620C54" w:rsidRPr="007D7482">
        <w:rPr>
          <w:rFonts w:hint="eastAsia"/>
        </w:rPr>
        <w:t>查</w:t>
      </w:r>
      <w:proofErr w:type="gramEnd"/>
      <w:r w:rsidR="00323B98" w:rsidRPr="007D7482">
        <w:rPr>
          <w:rFonts w:hint="eastAsia"/>
        </w:rPr>
        <w:t>復</w:t>
      </w:r>
      <w:r w:rsidR="00620C54" w:rsidRPr="007D7482">
        <w:rPr>
          <w:rFonts w:hint="eastAsia"/>
        </w:rPr>
        <w:t>556-1與556-4</w:t>
      </w:r>
      <w:r w:rsidR="007F5CD7" w:rsidRPr="007D7482">
        <w:rPr>
          <w:rFonts w:hint="eastAsia"/>
        </w:rPr>
        <w:t>地</w:t>
      </w:r>
      <w:r w:rsidR="00620C54" w:rsidRPr="007D7482">
        <w:rPr>
          <w:rFonts w:hint="eastAsia"/>
        </w:rPr>
        <w:t>號土地</w:t>
      </w:r>
      <w:proofErr w:type="gramStart"/>
      <w:r w:rsidR="00620C54" w:rsidRPr="007D7482">
        <w:rPr>
          <w:rFonts w:hint="eastAsia"/>
        </w:rPr>
        <w:t>間地籍線</w:t>
      </w:r>
      <w:proofErr w:type="gramEnd"/>
      <w:r w:rsidR="00620C54" w:rsidRPr="007D7482">
        <w:rPr>
          <w:rFonts w:hint="eastAsia"/>
        </w:rPr>
        <w:t>為原重劃</w:t>
      </w:r>
      <w:proofErr w:type="gramStart"/>
      <w:r w:rsidR="00620C54" w:rsidRPr="007D7482">
        <w:rPr>
          <w:rFonts w:hint="eastAsia"/>
        </w:rPr>
        <w:t>地籍經界線</w:t>
      </w:r>
      <w:proofErr w:type="gramEnd"/>
      <w:r w:rsidR="00620C54" w:rsidRPr="007D7482">
        <w:rPr>
          <w:rFonts w:hint="eastAsia"/>
        </w:rPr>
        <w:t>並非分割線，</w:t>
      </w:r>
      <w:r w:rsidR="00323B98" w:rsidRPr="007D7482">
        <w:rPr>
          <w:rFonts w:hint="eastAsia"/>
        </w:rPr>
        <w:t>再</w:t>
      </w:r>
      <w:r w:rsidR="00620C54" w:rsidRPr="007D7482">
        <w:rPr>
          <w:rFonts w:hint="eastAsia"/>
        </w:rPr>
        <w:t>與重劃原圖檢核比對及擴大檢測鄰近界址結果，前揭相關地號之</w:t>
      </w:r>
      <w:proofErr w:type="gramStart"/>
      <w:r w:rsidR="00620C54" w:rsidRPr="007D7482">
        <w:rPr>
          <w:rFonts w:hint="eastAsia"/>
        </w:rPr>
        <w:t>地籍經界線</w:t>
      </w:r>
      <w:proofErr w:type="gramEnd"/>
      <w:r w:rsidR="00620C54" w:rsidRPr="007D7482">
        <w:rPr>
          <w:rFonts w:hint="eastAsia"/>
        </w:rPr>
        <w:t>並無不符</w:t>
      </w:r>
      <w:r w:rsidR="00323B98" w:rsidRPr="007D7482">
        <w:rPr>
          <w:rFonts w:hint="eastAsia"/>
        </w:rPr>
        <w:t>之處，且</w:t>
      </w:r>
      <w:r w:rsidR="00620C54" w:rsidRPr="007D7482">
        <w:rPr>
          <w:rFonts w:hint="eastAsia"/>
        </w:rPr>
        <w:t>因556-3、556-4、556-5</w:t>
      </w:r>
      <w:r w:rsidR="007F5CD7" w:rsidRPr="007D7482">
        <w:rPr>
          <w:rFonts w:hint="eastAsia"/>
        </w:rPr>
        <w:t>地</w:t>
      </w:r>
      <w:r w:rsidR="00620C54" w:rsidRPr="007D7482">
        <w:rPr>
          <w:rFonts w:hint="eastAsia"/>
        </w:rPr>
        <w:t>號土地現所有權</w:t>
      </w:r>
      <w:proofErr w:type="gramStart"/>
      <w:r w:rsidR="00620C54" w:rsidRPr="007D7482">
        <w:rPr>
          <w:rFonts w:hint="eastAsia"/>
        </w:rPr>
        <w:t>人均非原</w:t>
      </w:r>
      <w:proofErr w:type="gramEnd"/>
      <w:r w:rsidR="00620C54" w:rsidRPr="007D7482">
        <w:rPr>
          <w:rFonts w:hint="eastAsia"/>
        </w:rPr>
        <w:t>分割</w:t>
      </w:r>
      <w:proofErr w:type="gramStart"/>
      <w:r w:rsidR="00620C54" w:rsidRPr="007D7482">
        <w:rPr>
          <w:rFonts w:hint="eastAsia"/>
        </w:rPr>
        <w:t>指界人</w:t>
      </w:r>
      <w:proofErr w:type="gramEnd"/>
      <w:r w:rsidR="00620C54" w:rsidRPr="007D7482">
        <w:rPr>
          <w:rFonts w:hint="eastAsia"/>
        </w:rPr>
        <w:t>，</w:t>
      </w:r>
      <w:r w:rsidR="00323B98" w:rsidRPr="007D7482">
        <w:rPr>
          <w:rFonts w:hint="eastAsia"/>
        </w:rPr>
        <w:t>已</w:t>
      </w:r>
      <w:r w:rsidR="00620C54" w:rsidRPr="007D7482">
        <w:rPr>
          <w:rFonts w:hint="eastAsia"/>
        </w:rPr>
        <w:t>無法確認原分割界址是否有誤而據以更正，地政</w:t>
      </w:r>
      <w:r w:rsidR="00323B98" w:rsidRPr="007D7482">
        <w:rPr>
          <w:rFonts w:hint="eastAsia"/>
        </w:rPr>
        <w:t>機關</w:t>
      </w:r>
      <w:r w:rsidR="000F638A" w:rsidRPr="007D7482">
        <w:rPr>
          <w:rFonts w:hint="eastAsia"/>
        </w:rPr>
        <w:t>實</w:t>
      </w:r>
      <w:r w:rsidR="00620C54" w:rsidRPr="007D7482">
        <w:rPr>
          <w:rFonts w:hint="eastAsia"/>
        </w:rPr>
        <w:t>無法</w:t>
      </w:r>
      <w:r w:rsidR="00323B98" w:rsidRPr="007D7482">
        <w:rPr>
          <w:rFonts w:hint="eastAsia"/>
        </w:rPr>
        <w:t>據以</w:t>
      </w:r>
      <w:r w:rsidR="00620C54" w:rsidRPr="007D7482">
        <w:rPr>
          <w:rFonts w:hint="eastAsia"/>
        </w:rPr>
        <w:t>辦理。</w:t>
      </w:r>
    </w:p>
    <w:p w14:paraId="36B4E16F" w14:textId="42943902" w:rsidR="00903330" w:rsidRPr="007D7482" w:rsidRDefault="000F638A" w:rsidP="004D0B99">
      <w:pPr>
        <w:pStyle w:val="3"/>
        <w:spacing w:line="480" w:lineRule="exact"/>
        <w:ind w:left="1361"/>
      </w:pPr>
      <w:r w:rsidRPr="007D7482">
        <w:rPr>
          <w:rFonts w:hint="eastAsia"/>
        </w:rPr>
        <w:t>次</w:t>
      </w:r>
      <w:r w:rsidR="00FE47B3" w:rsidRPr="007D7482">
        <w:rPr>
          <w:rFonts w:hint="eastAsia"/>
        </w:rPr>
        <w:t>查前述556-1地號於69年間受理土地分割案時，</w:t>
      </w:r>
      <w:r w:rsidR="00741BB9" w:rsidRPr="007D7482">
        <w:rPr>
          <w:rFonts w:hint="eastAsia"/>
        </w:rPr>
        <w:t>即</w:t>
      </w:r>
      <w:r w:rsidR="00FE47B3" w:rsidRPr="007D7482">
        <w:rPr>
          <w:rFonts w:hint="eastAsia"/>
        </w:rPr>
        <w:t>發現面積短少7</w:t>
      </w:r>
      <w:r w:rsidR="000B1EC8" w:rsidRPr="007D7482">
        <w:rPr>
          <w:rFonts w:hint="eastAsia"/>
        </w:rPr>
        <w:t>9</w:t>
      </w:r>
      <w:r w:rsidR="00FE47B3" w:rsidRPr="007D7482">
        <w:rPr>
          <w:rFonts w:hint="eastAsia"/>
        </w:rPr>
        <w:t>平方公尺</w:t>
      </w:r>
      <w:r w:rsidR="000B1EC8" w:rsidRPr="007D7482">
        <w:rPr>
          <w:rFonts w:hint="eastAsia"/>
          <w:bCs w:val="0"/>
        </w:rPr>
        <w:t>(約</w:t>
      </w:r>
      <w:r w:rsidR="007F5CD7" w:rsidRPr="007D7482">
        <w:rPr>
          <w:rFonts w:hint="eastAsia"/>
          <w:bCs w:val="0"/>
        </w:rPr>
        <w:t>-</w:t>
      </w:r>
      <w:r w:rsidR="000B1EC8" w:rsidRPr="007D7482">
        <w:rPr>
          <w:rFonts w:hint="eastAsia"/>
          <w:bCs w:val="0"/>
        </w:rPr>
        <w:t>6%)</w:t>
      </w:r>
      <w:r w:rsidR="00FE47B3" w:rsidRPr="007D7482">
        <w:rPr>
          <w:rFonts w:hint="eastAsia"/>
        </w:rPr>
        <w:t>，</w:t>
      </w:r>
      <w:r w:rsidR="004439C7" w:rsidRPr="007D7482">
        <w:rPr>
          <w:rFonts w:hint="eastAsia"/>
        </w:rPr>
        <w:t>雖查明</w:t>
      </w:r>
      <w:r w:rsidR="00D36390" w:rsidRPr="007D7482">
        <w:rPr>
          <w:rFonts w:hint="eastAsia"/>
        </w:rPr>
        <w:t>面積短少原因</w:t>
      </w:r>
      <w:r w:rsidR="004439C7" w:rsidRPr="007D7482">
        <w:rPr>
          <w:rFonts w:hint="eastAsia"/>
        </w:rPr>
        <w:t>係面積計算錯誤所致，</w:t>
      </w:r>
      <w:r w:rsidR="00D24A53" w:rsidRPr="007D7482">
        <w:rPr>
          <w:rFonts w:hint="eastAsia"/>
        </w:rPr>
        <w:t>卻僅單純</w:t>
      </w:r>
      <w:r w:rsidR="004439C7" w:rsidRPr="007D7482">
        <w:rPr>
          <w:rFonts w:hint="eastAsia"/>
        </w:rPr>
        <w:t>依據規定辦理</w:t>
      </w:r>
      <w:r w:rsidR="00D41EB4" w:rsidRPr="007D7482">
        <w:rPr>
          <w:rFonts w:hint="eastAsia"/>
        </w:rPr>
        <w:t>該筆</w:t>
      </w:r>
      <w:r w:rsidR="004439C7" w:rsidRPr="007D7482">
        <w:rPr>
          <w:rFonts w:hint="eastAsia"/>
        </w:rPr>
        <w:t>土地面積更正登記</w:t>
      </w:r>
      <w:r w:rsidR="000B1EC8" w:rsidRPr="007D7482">
        <w:rPr>
          <w:rFonts w:hint="eastAsia"/>
        </w:rPr>
        <w:t>(最後</w:t>
      </w:r>
      <w:r w:rsidR="004D0B99" w:rsidRPr="007D7482">
        <w:rPr>
          <w:rFonts w:hint="eastAsia"/>
        </w:rPr>
        <w:t>面積</w:t>
      </w:r>
      <w:r w:rsidR="000B1EC8" w:rsidRPr="007D7482">
        <w:rPr>
          <w:rFonts w:hint="eastAsia"/>
        </w:rPr>
        <w:t>更正減少73平方公尺)</w:t>
      </w:r>
      <w:r w:rsidR="00D24A53" w:rsidRPr="007D7482">
        <w:rPr>
          <w:rFonts w:hint="eastAsia"/>
        </w:rPr>
        <w:t>，未</w:t>
      </w:r>
      <w:r w:rsidR="00D41EB4" w:rsidRPr="007D7482">
        <w:rPr>
          <w:rFonts w:hint="eastAsia"/>
        </w:rPr>
        <w:t>能警覺</w:t>
      </w:r>
      <w:r w:rsidR="00D24A53" w:rsidRPr="007D7482">
        <w:rPr>
          <w:rFonts w:hint="eastAsia"/>
        </w:rPr>
        <w:t>面積減少超過公差原因是否影響毗鄰相近土地</w:t>
      </w:r>
      <w:r w:rsidR="00D41EB4" w:rsidRPr="007D7482">
        <w:rPr>
          <w:rFonts w:hint="eastAsia"/>
        </w:rPr>
        <w:t>間面積之增減</w:t>
      </w:r>
      <w:r w:rsidR="00D36390" w:rsidRPr="007D7482">
        <w:rPr>
          <w:rFonts w:hint="eastAsia"/>
        </w:rPr>
        <w:t>。</w:t>
      </w:r>
      <w:r w:rsidR="00D24A53" w:rsidRPr="007D7482">
        <w:rPr>
          <w:rFonts w:hint="eastAsia"/>
        </w:rPr>
        <w:t>嗣後</w:t>
      </w:r>
      <w:r w:rsidR="00952CCA" w:rsidRPr="007D7482">
        <w:rPr>
          <w:rFonts w:hint="eastAsia"/>
        </w:rPr>
        <w:t>毗鄰</w:t>
      </w:r>
      <w:r w:rsidR="00903330" w:rsidRPr="007D7482">
        <w:t>556地號</w:t>
      </w:r>
      <w:r w:rsidRPr="007D7482">
        <w:rPr>
          <w:rFonts w:hint="eastAsia"/>
        </w:rPr>
        <w:t>等土地</w:t>
      </w:r>
      <w:r w:rsidR="00D36390" w:rsidRPr="007D7482">
        <w:rPr>
          <w:rFonts w:hint="eastAsia"/>
        </w:rPr>
        <w:t>因</w:t>
      </w:r>
      <w:r w:rsidR="00FE47B3" w:rsidRPr="007D7482">
        <w:rPr>
          <w:rFonts w:hint="eastAsia"/>
        </w:rPr>
        <w:t>101年間</w:t>
      </w:r>
      <w:proofErr w:type="gramStart"/>
      <w:r w:rsidR="00906E33" w:rsidRPr="007D7482">
        <w:rPr>
          <w:rFonts w:hint="eastAsia"/>
        </w:rPr>
        <w:t>鑑</w:t>
      </w:r>
      <w:proofErr w:type="gramEnd"/>
      <w:r w:rsidR="00906E33" w:rsidRPr="007D7482">
        <w:rPr>
          <w:rFonts w:hint="eastAsia"/>
        </w:rPr>
        <w:t>界</w:t>
      </w:r>
      <w:r w:rsidR="00D36390" w:rsidRPr="007D7482">
        <w:rPr>
          <w:rFonts w:hint="eastAsia"/>
        </w:rPr>
        <w:t>過程</w:t>
      </w:r>
      <w:r w:rsidR="00F24A45" w:rsidRPr="007D7482">
        <w:rPr>
          <w:rFonts w:hint="eastAsia"/>
        </w:rPr>
        <w:t>雖</w:t>
      </w:r>
      <w:r w:rsidR="00952CCA" w:rsidRPr="007D7482">
        <w:rPr>
          <w:rFonts w:hint="eastAsia"/>
        </w:rPr>
        <w:t>亦</w:t>
      </w:r>
      <w:r w:rsidR="004439C7" w:rsidRPr="007D7482">
        <w:rPr>
          <w:rFonts w:hint="eastAsia"/>
        </w:rPr>
        <w:t>發現</w:t>
      </w:r>
      <w:r w:rsidR="00952CCA" w:rsidRPr="007D7482">
        <w:rPr>
          <w:rFonts w:hint="eastAsia"/>
        </w:rPr>
        <w:t>面積</w:t>
      </w:r>
      <w:r w:rsidR="00D41EB4" w:rsidRPr="007D7482">
        <w:rPr>
          <w:rFonts w:hint="eastAsia"/>
        </w:rPr>
        <w:t>不符</w:t>
      </w:r>
      <w:r w:rsidR="00952CCA" w:rsidRPr="007D7482">
        <w:rPr>
          <w:rFonts w:hint="eastAsia"/>
        </w:rPr>
        <w:t>或界址</w:t>
      </w:r>
      <w:r w:rsidR="004439C7" w:rsidRPr="007D7482">
        <w:rPr>
          <w:rFonts w:hint="eastAsia"/>
        </w:rPr>
        <w:t>爭議</w:t>
      </w:r>
      <w:r w:rsidR="00F24A45" w:rsidRPr="007D7482">
        <w:rPr>
          <w:rFonts w:hint="eastAsia"/>
        </w:rPr>
        <w:t>，亦未能及時檢討原因</w:t>
      </w:r>
      <w:r w:rsidR="00D36390" w:rsidRPr="007D7482">
        <w:rPr>
          <w:rFonts w:hint="eastAsia"/>
        </w:rPr>
        <w:t>，</w:t>
      </w:r>
      <w:r w:rsidR="00DE35C3" w:rsidRPr="007D7482">
        <w:rPr>
          <w:rFonts w:hint="eastAsia"/>
        </w:rPr>
        <w:t>從而</w:t>
      </w:r>
      <w:r w:rsidR="00F24A45" w:rsidRPr="007D7482">
        <w:rPr>
          <w:rFonts w:hint="eastAsia"/>
        </w:rPr>
        <w:t>導致</w:t>
      </w:r>
      <w:r w:rsidR="00D36390" w:rsidRPr="007D7482">
        <w:rPr>
          <w:rFonts w:hint="eastAsia"/>
        </w:rPr>
        <w:t>陳訴人等長年、多次為</w:t>
      </w:r>
      <w:r w:rsidR="00D24A53" w:rsidRPr="007D7482">
        <w:rPr>
          <w:rFonts w:hint="eastAsia"/>
        </w:rPr>
        <w:t>相互</w:t>
      </w:r>
      <w:r w:rsidR="00D36390" w:rsidRPr="007D7482">
        <w:rPr>
          <w:rFonts w:hint="eastAsia"/>
        </w:rPr>
        <w:t>界址問題爭議不休，</w:t>
      </w:r>
      <w:r w:rsidR="00D24A53" w:rsidRPr="007D7482">
        <w:rPr>
          <w:rFonts w:hint="eastAsia"/>
        </w:rPr>
        <w:t>經</w:t>
      </w:r>
      <w:r w:rsidR="00DE35C3" w:rsidRPr="007D7482">
        <w:rPr>
          <w:rFonts w:hint="eastAsia"/>
        </w:rPr>
        <w:t>本院調查後，</w:t>
      </w:r>
      <w:r w:rsidR="00D36390" w:rsidRPr="007D7482">
        <w:rPr>
          <w:rFonts w:hint="eastAsia"/>
        </w:rPr>
        <w:t>地政機關</w:t>
      </w:r>
      <w:r w:rsidR="00D24A53" w:rsidRPr="007D7482">
        <w:rPr>
          <w:rFonts w:hint="eastAsia"/>
        </w:rPr>
        <w:t>詳細</w:t>
      </w:r>
      <w:r w:rsidR="00DF673B" w:rsidRPr="007D7482">
        <w:rPr>
          <w:rFonts w:hint="eastAsia"/>
        </w:rPr>
        <w:t>追查</w:t>
      </w:r>
      <w:r w:rsidR="00D36390" w:rsidRPr="007D7482">
        <w:rPr>
          <w:rFonts w:hint="eastAsia"/>
        </w:rPr>
        <w:t>該等土地</w:t>
      </w:r>
      <w:r w:rsidR="00952CCA" w:rsidRPr="007D7482">
        <w:rPr>
          <w:rFonts w:hint="eastAsia"/>
        </w:rPr>
        <w:t>面積或界址爭議來源，</w:t>
      </w:r>
      <w:r w:rsidR="00D24A53" w:rsidRPr="007D7482">
        <w:rPr>
          <w:rFonts w:hint="eastAsia"/>
        </w:rPr>
        <w:t>始</w:t>
      </w:r>
      <w:r w:rsidR="00DF673B" w:rsidRPr="007D7482">
        <w:rPr>
          <w:rFonts w:hint="eastAsia"/>
        </w:rPr>
        <w:t>發現</w:t>
      </w:r>
      <w:r w:rsidR="00952CCA" w:rsidRPr="007D7482">
        <w:rPr>
          <w:rFonts w:hint="eastAsia"/>
        </w:rPr>
        <w:t>自</w:t>
      </w:r>
      <w:r w:rsidR="005F29BF" w:rsidRPr="007D7482">
        <w:rPr>
          <w:rFonts w:hint="eastAsia"/>
        </w:rPr>
        <w:t>58年重劃後</w:t>
      </w:r>
      <w:r w:rsidR="00D24A53" w:rsidRPr="007D7482">
        <w:rPr>
          <w:rFonts w:hint="eastAsia"/>
        </w:rPr>
        <w:t>，</w:t>
      </w:r>
      <w:r w:rsidR="00952CCA" w:rsidRPr="007D7482">
        <w:rPr>
          <w:rFonts w:hint="eastAsia"/>
        </w:rPr>
        <w:t>556地號</w:t>
      </w:r>
      <w:r w:rsidR="00903330" w:rsidRPr="007D7482">
        <w:t>地籍圖面積與登記面積</w:t>
      </w:r>
      <w:r w:rsidR="00DF673B" w:rsidRPr="007D7482">
        <w:rPr>
          <w:rFonts w:hint="eastAsia"/>
        </w:rPr>
        <w:t>當時</w:t>
      </w:r>
      <w:r w:rsidR="00903330" w:rsidRPr="007D7482">
        <w:t>之公差</w:t>
      </w:r>
      <w:r w:rsidR="00D24A53" w:rsidRPr="007D7482">
        <w:rPr>
          <w:rFonts w:hint="eastAsia"/>
        </w:rPr>
        <w:t>即</w:t>
      </w:r>
      <w:r w:rsidR="00903330" w:rsidRPr="007D7482">
        <w:t>高達</w:t>
      </w:r>
      <w:r w:rsidR="003C57C6" w:rsidRPr="007D7482">
        <w:rPr>
          <w:rFonts w:hint="eastAsia"/>
        </w:rPr>
        <w:t>+</w:t>
      </w:r>
      <w:r w:rsidR="00903330" w:rsidRPr="007D7482">
        <w:t>107平方公尺</w:t>
      </w:r>
      <w:r w:rsidR="00587B4D" w:rsidRPr="007D7482">
        <w:rPr>
          <w:rFonts w:hint="eastAsia"/>
          <w:bCs w:val="0"/>
        </w:rPr>
        <w:t>(約</w:t>
      </w:r>
      <w:r w:rsidR="007F5CD7" w:rsidRPr="007D7482">
        <w:rPr>
          <w:rFonts w:hint="eastAsia"/>
          <w:bCs w:val="0"/>
        </w:rPr>
        <w:t>+</w:t>
      </w:r>
      <w:r w:rsidR="00587B4D" w:rsidRPr="007D7482">
        <w:rPr>
          <w:rFonts w:hint="eastAsia"/>
          <w:bCs w:val="0"/>
        </w:rPr>
        <w:t>7%)均超出法定公差+31平方公尺(</w:t>
      </w:r>
      <w:r w:rsidR="007F5CD7" w:rsidRPr="007D7482">
        <w:rPr>
          <w:rFonts w:hint="eastAsia"/>
          <w:bCs w:val="0"/>
        </w:rPr>
        <w:t>約+</w:t>
      </w:r>
      <w:r w:rsidR="00587B4D" w:rsidRPr="007D7482">
        <w:rPr>
          <w:rFonts w:hint="eastAsia"/>
          <w:bCs w:val="0"/>
        </w:rPr>
        <w:t>2%)</w:t>
      </w:r>
      <w:r w:rsidR="00952CCA" w:rsidRPr="007D7482">
        <w:rPr>
          <w:rFonts w:hint="eastAsia"/>
        </w:rPr>
        <w:t>，</w:t>
      </w:r>
      <w:r w:rsidR="00903330" w:rsidRPr="007D7482">
        <w:t>地政機關73年</w:t>
      </w:r>
      <w:r w:rsidR="00952CCA" w:rsidRPr="007D7482">
        <w:rPr>
          <w:rFonts w:hint="eastAsia"/>
        </w:rPr>
        <w:t>辦理</w:t>
      </w:r>
      <w:r w:rsidR="00DF673B" w:rsidRPr="007D7482">
        <w:rPr>
          <w:rFonts w:hint="eastAsia"/>
        </w:rPr>
        <w:t>第1次</w:t>
      </w:r>
      <w:r w:rsidR="00952CCA" w:rsidRPr="007D7482">
        <w:rPr>
          <w:rFonts w:hint="eastAsia"/>
        </w:rPr>
        <w:t>分割時並未</w:t>
      </w:r>
      <w:r w:rsidR="00DF673B" w:rsidRPr="007D7482">
        <w:rPr>
          <w:rFonts w:hint="eastAsia"/>
        </w:rPr>
        <w:t>察覺</w:t>
      </w:r>
      <w:r w:rsidR="00F24A45" w:rsidRPr="007D7482">
        <w:rPr>
          <w:rFonts w:hint="eastAsia"/>
        </w:rPr>
        <w:t>及時更正</w:t>
      </w:r>
      <w:r w:rsidR="00DE35C3" w:rsidRPr="007D7482">
        <w:rPr>
          <w:rFonts w:hint="eastAsia"/>
        </w:rPr>
        <w:t>（</w:t>
      </w:r>
      <w:r w:rsidR="007F5CD7" w:rsidRPr="007D7482">
        <w:rPr>
          <w:rFonts w:hint="eastAsia"/>
        </w:rPr>
        <w:t>但</w:t>
      </w:r>
      <w:r w:rsidR="00DE35C3" w:rsidRPr="007D7482">
        <w:rPr>
          <w:rFonts w:hint="eastAsia"/>
        </w:rPr>
        <w:t>556-1地號於69年因發現</w:t>
      </w:r>
      <w:r w:rsidR="002C207F" w:rsidRPr="007D7482">
        <w:rPr>
          <w:rFonts w:hint="eastAsia"/>
        </w:rPr>
        <w:t>圖簿不符已先</w:t>
      </w:r>
      <w:r w:rsidR="00DE35C3" w:rsidRPr="007D7482">
        <w:rPr>
          <w:rFonts w:hint="eastAsia"/>
        </w:rPr>
        <w:t>辦理更正</w:t>
      </w:r>
      <w:r w:rsidR="00F24A45" w:rsidRPr="007D7482">
        <w:rPr>
          <w:rFonts w:hint="eastAsia"/>
        </w:rPr>
        <w:t>）</w:t>
      </w:r>
      <w:r w:rsidR="00952CCA" w:rsidRPr="007D7482">
        <w:rPr>
          <w:rFonts w:hint="eastAsia"/>
        </w:rPr>
        <w:t>，至</w:t>
      </w:r>
      <w:r w:rsidR="00903330" w:rsidRPr="007D7482">
        <w:t>75年</w:t>
      </w:r>
      <w:r w:rsidR="00952CCA" w:rsidRPr="007D7482">
        <w:rPr>
          <w:rFonts w:hint="eastAsia"/>
        </w:rPr>
        <w:t>辦理</w:t>
      </w:r>
      <w:r w:rsidR="00DF673B" w:rsidRPr="007D7482">
        <w:rPr>
          <w:rFonts w:hint="eastAsia"/>
        </w:rPr>
        <w:t>第2次</w:t>
      </w:r>
      <w:r w:rsidR="00952CCA" w:rsidRPr="007D7482">
        <w:rPr>
          <w:rFonts w:hint="eastAsia"/>
        </w:rPr>
        <w:t>分割時，雖發現</w:t>
      </w:r>
      <w:proofErr w:type="gramStart"/>
      <w:r w:rsidR="00952CCA" w:rsidRPr="007D7482">
        <w:rPr>
          <w:rFonts w:hint="eastAsia"/>
        </w:rPr>
        <w:t>有圖簿不符</w:t>
      </w:r>
      <w:proofErr w:type="gramEnd"/>
      <w:r w:rsidR="00952CCA" w:rsidRPr="007D7482">
        <w:rPr>
          <w:rFonts w:hint="eastAsia"/>
        </w:rPr>
        <w:t>現象，</w:t>
      </w:r>
      <w:r w:rsidR="00DF673B" w:rsidRPr="007D7482">
        <w:rPr>
          <w:rFonts w:hint="eastAsia"/>
        </w:rPr>
        <w:t>卻</w:t>
      </w:r>
      <w:r w:rsidR="00F24A45" w:rsidRPr="007D7482">
        <w:rPr>
          <w:rFonts w:hint="eastAsia"/>
        </w:rPr>
        <w:t>仍</w:t>
      </w:r>
      <w:r w:rsidR="00DF673B" w:rsidRPr="007D7482">
        <w:rPr>
          <w:rFonts w:hint="eastAsia"/>
        </w:rPr>
        <w:t>僅</w:t>
      </w:r>
      <w:r w:rsidR="00D24A53" w:rsidRPr="007D7482">
        <w:rPr>
          <w:rFonts w:hint="eastAsia"/>
        </w:rPr>
        <w:t>依實施規則第232條、第243條等相關規定，</w:t>
      </w:r>
      <w:r w:rsidR="00DF673B" w:rsidRPr="007D7482">
        <w:rPr>
          <w:rFonts w:hint="eastAsia"/>
        </w:rPr>
        <w:t>以面積配賦方式完成分割作業，直至</w:t>
      </w:r>
      <w:r w:rsidR="00903330" w:rsidRPr="007D7482">
        <w:t>81年辦理</w:t>
      </w:r>
      <w:r w:rsidR="00DF673B" w:rsidRPr="007D7482">
        <w:rPr>
          <w:rFonts w:hint="eastAsia"/>
        </w:rPr>
        <w:t>第3次</w:t>
      </w:r>
      <w:r w:rsidR="00903330" w:rsidRPr="007D7482">
        <w:t>分割</w:t>
      </w:r>
      <w:proofErr w:type="gramStart"/>
      <w:r w:rsidR="00903330" w:rsidRPr="007D7482">
        <w:t>複丈時</w:t>
      </w:r>
      <w:proofErr w:type="gramEnd"/>
      <w:r w:rsidR="00B65BCD" w:rsidRPr="007D7482">
        <w:rPr>
          <w:rFonts w:hint="eastAsia"/>
        </w:rPr>
        <w:t>辦理方式</w:t>
      </w:r>
      <w:r w:rsidR="00DF673B" w:rsidRPr="007D7482">
        <w:rPr>
          <w:rFonts w:hint="eastAsia"/>
        </w:rPr>
        <w:t>亦</w:t>
      </w:r>
      <w:r w:rsidR="00F24A45" w:rsidRPr="007D7482">
        <w:rPr>
          <w:rFonts w:hint="eastAsia"/>
        </w:rPr>
        <w:t>比照辦理</w:t>
      </w:r>
      <w:r w:rsidR="00903330" w:rsidRPr="007D7482">
        <w:t>，</w:t>
      </w:r>
      <w:r w:rsidR="00DF673B" w:rsidRPr="007D7482">
        <w:rPr>
          <w:rFonts w:hint="eastAsia"/>
        </w:rPr>
        <w:t>遲至</w:t>
      </w:r>
      <w:r w:rsidR="00210B66" w:rsidRPr="007D7482">
        <w:rPr>
          <w:rFonts w:hint="eastAsia"/>
        </w:rPr>
        <w:t>101年間</w:t>
      </w:r>
      <w:r w:rsidR="00AD5CCC" w:rsidRPr="007D7482">
        <w:rPr>
          <w:rFonts w:hint="eastAsia"/>
        </w:rPr>
        <w:t>本案土地</w:t>
      </w:r>
      <w:r w:rsidR="00AD5CCC" w:rsidRPr="007D7482">
        <w:rPr>
          <w:rFonts w:hint="eastAsia"/>
        </w:rPr>
        <w:lastRenderedPageBreak/>
        <w:t>發現面積</w:t>
      </w:r>
      <w:r w:rsidR="00B65BCD" w:rsidRPr="007D7482">
        <w:rPr>
          <w:rFonts w:hint="eastAsia"/>
        </w:rPr>
        <w:t>及</w:t>
      </w:r>
      <w:r w:rsidR="00AD5CCC" w:rsidRPr="007D7482">
        <w:rPr>
          <w:rFonts w:hint="eastAsia"/>
        </w:rPr>
        <w:t>界址爭議</w:t>
      </w:r>
      <w:r w:rsidR="00210B66" w:rsidRPr="007D7482">
        <w:rPr>
          <w:rFonts w:hint="eastAsia"/>
        </w:rPr>
        <w:t>時，</w:t>
      </w:r>
      <w:r w:rsidR="00F24A45" w:rsidRPr="007D7482">
        <w:rPr>
          <w:rFonts w:hint="eastAsia"/>
        </w:rPr>
        <w:t>亦無法</w:t>
      </w:r>
      <w:r w:rsidR="00210B66" w:rsidRPr="007D7482">
        <w:rPr>
          <w:rFonts w:hint="eastAsia"/>
        </w:rPr>
        <w:t>將本案</w:t>
      </w:r>
      <w:r w:rsidR="002878F7" w:rsidRPr="007D7482">
        <w:rPr>
          <w:rFonts w:hint="eastAsia"/>
        </w:rPr>
        <w:t>相關土地區域範圍</w:t>
      </w:r>
      <w:r w:rsidR="00210B66" w:rsidRPr="007D7482">
        <w:rPr>
          <w:rFonts w:hint="eastAsia"/>
        </w:rPr>
        <w:t>可能</w:t>
      </w:r>
      <w:proofErr w:type="gramStart"/>
      <w:r w:rsidR="00210B66" w:rsidRPr="007D7482">
        <w:rPr>
          <w:rFonts w:hint="eastAsia"/>
        </w:rPr>
        <w:t>存在圖簿不符</w:t>
      </w:r>
      <w:proofErr w:type="gramEnd"/>
      <w:r w:rsidR="00210B66" w:rsidRPr="007D7482">
        <w:rPr>
          <w:rFonts w:hint="eastAsia"/>
        </w:rPr>
        <w:t>問題</w:t>
      </w:r>
      <w:r w:rsidR="00F24A45" w:rsidRPr="007D7482">
        <w:rPr>
          <w:rFonts w:hint="eastAsia"/>
        </w:rPr>
        <w:t>查明</w:t>
      </w:r>
      <w:proofErr w:type="gramStart"/>
      <w:r w:rsidR="00F24A45" w:rsidRPr="007D7482">
        <w:rPr>
          <w:rFonts w:hint="eastAsia"/>
        </w:rPr>
        <w:t>釐</w:t>
      </w:r>
      <w:proofErr w:type="gramEnd"/>
      <w:r w:rsidR="00F24A45" w:rsidRPr="007D7482">
        <w:rPr>
          <w:rFonts w:hint="eastAsia"/>
        </w:rPr>
        <w:t>清</w:t>
      </w:r>
      <w:r w:rsidR="00AD5CCC" w:rsidRPr="007D7482">
        <w:rPr>
          <w:rFonts w:hint="eastAsia"/>
        </w:rPr>
        <w:t>，</w:t>
      </w:r>
      <w:r w:rsidR="00F24A45" w:rsidRPr="007D7482">
        <w:rPr>
          <w:rFonts w:hint="eastAsia"/>
        </w:rPr>
        <w:t>造成</w:t>
      </w:r>
      <w:r w:rsidR="00AD5CCC" w:rsidRPr="007D7482">
        <w:rPr>
          <w:rFonts w:hint="eastAsia"/>
        </w:rPr>
        <w:t>556-3地號及556-5地號</w:t>
      </w:r>
      <w:r w:rsidR="00E859AD" w:rsidRPr="007D7482">
        <w:rPr>
          <w:rFonts w:hint="eastAsia"/>
        </w:rPr>
        <w:t>二筆土地</w:t>
      </w:r>
      <w:r w:rsidR="00AD5CCC" w:rsidRPr="007D7482">
        <w:rPr>
          <w:rFonts w:hint="eastAsia"/>
        </w:rPr>
        <w:t>於112年間雖</w:t>
      </w:r>
      <w:r w:rsidR="00F24A45" w:rsidRPr="007D7482">
        <w:rPr>
          <w:rFonts w:hint="eastAsia"/>
        </w:rPr>
        <w:t>依所有權人申請，個別</w:t>
      </w:r>
      <w:r w:rsidR="00AD5CCC" w:rsidRPr="007D7482">
        <w:rPr>
          <w:rFonts w:hint="eastAsia"/>
        </w:rPr>
        <w:t>完成更正登記，</w:t>
      </w:r>
      <w:r w:rsidR="00F24A45" w:rsidRPr="007D7482">
        <w:rPr>
          <w:rFonts w:hint="eastAsia"/>
        </w:rPr>
        <w:t>然原有</w:t>
      </w:r>
      <w:r w:rsidR="00AD5CCC" w:rsidRPr="007D7482">
        <w:rPr>
          <w:rFonts w:hint="eastAsia"/>
        </w:rPr>
        <w:t>556地號及556-4</w:t>
      </w:r>
      <w:proofErr w:type="gramStart"/>
      <w:r w:rsidR="00AD5CCC" w:rsidRPr="007D7482">
        <w:rPr>
          <w:rFonts w:hint="eastAsia"/>
        </w:rPr>
        <w:t>地號卻仍</w:t>
      </w:r>
      <w:proofErr w:type="gramEnd"/>
      <w:r w:rsidR="00903330" w:rsidRPr="007D7482">
        <w:t>未</w:t>
      </w:r>
      <w:r w:rsidR="00AD5CCC" w:rsidRPr="007D7482">
        <w:rPr>
          <w:rFonts w:hint="eastAsia"/>
        </w:rPr>
        <w:t>依規定完成面積更正作業，</w:t>
      </w:r>
      <w:r w:rsidR="002878F7" w:rsidRPr="007D7482">
        <w:rPr>
          <w:rFonts w:hint="eastAsia"/>
        </w:rPr>
        <w:t>增加本案土地複雜性。</w:t>
      </w:r>
      <w:r w:rsidR="00C96601" w:rsidRPr="007D7482">
        <w:rPr>
          <w:rFonts w:hint="eastAsia"/>
        </w:rPr>
        <w:t>新竹縣政府</w:t>
      </w:r>
      <w:r w:rsidR="00534E3C" w:rsidRPr="007D7482">
        <w:rPr>
          <w:rFonts w:hint="eastAsia"/>
        </w:rPr>
        <w:t>亦</w:t>
      </w:r>
      <w:r w:rsidR="00AD5CCC" w:rsidRPr="007D7482">
        <w:rPr>
          <w:rFonts w:hint="eastAsia"/>
        </w:rPr>
        <w:t>檢討</w:t>
      </w:r>
      <w:r w:rsidR="002878F7" w:rsidRPr="007D7482">
        <w:rPr>
          <w:rFonts w:hint="eastAsia"/>
        </w:rPr>
        <w:t>表示</w:t>
      </w:r>
      <w:r w:rsidR="00FA2E62" w:rsidRPr="007D7482">
        <w:rPr>
          <w:rFonts w:hint="eastAsia"/>
        </w:rPr>
        <w:t>本案於</w:t>
      </w:r>
      <w:r w:rsidR="00AD5CCC" w:rsidRPr="007D7482">
        <w:rPr>
          <w:szCs w:val="32"/>
        </w:rPr>
        <w:t>73年辦理556地號土地分割</w:t>
      </w:r>
      <w:r w:rsidR="00FA2E62" w:rsidRPr="007D7482">
        <w:rPr>
          <w:rFonts w:hint="eastAsia"/>
          <w:szCs w:val="32"/>
        </w:rPr>
        <w:t>當</w:t>
      </w:r>
      <w:r w:rsidR="00AD5CCC" w:rsidRPr="007D7482">
        <w:rPr>
          <w:szCs w:val="32"/>
        </w:rPr>
        <w:t>時</w:t>
      </w:r>
      <w:r w:rsidR="00FA2E62" w:rsidRPr="007D7482">
        <w:rPr>
          <w:rFonts w:hint="eastAsia"/>
          <w:szCs w:val="32"/>
        </w:rPr>
        <w:t>倘能</w:t>
      </w:r>
      <w:r w:rsidR="00AD5CCC" w:rsidRPr="007D7482">
        <w:rPr>
          <w:szCs w:val="32"/>
        </w:rPr>
        <w:t>先辦理面積更正，再續辦分割事宜，</w:t>
      </w:r>
      <w:r w:rsidR="00FA2E62" w:rsidRPr="007D7482">
        <w:rPr>
          <w:rFonts w:hint="eastAsia"/>
          <w:szCs w:val="32"/>
        </w:rPr>
        <w:t>即</w:t>
      </w:r>
      <w:r w:rsidR="00AD5CCC" w:rsidRPr="007D7482">
        <w:rPr>
          <w:szCs w:val="32"/>
        </w:rPr>
        <w:t>不會造成</w:t>
      </w:r>
      <w:r w:rsidR="00FA2E62" w:rsidRPr="007D7482">
        <w:rPr>
          <w:rFonts w:hint="eastAsia"/>
          <w:szCs w:val="32"/>
        </w:rPr>
        <w:t>目前</w:t>
      </w:r>
      <w:r w:rsidR="00AD5CCC" w:rsidRPr="007D7482">
        <w:rPr>
          <w:szCs w:val="32"/>
        </w:rPr>
        <w:t>地籍圖與登記面積不符</w:t>
      </w:r>
      <w:r w:rsidR="00FA2E62" w:rsidRPr="007D7482">
        <w:rPr>
          <w:rFonts w:hint="eastAsia"/>
          <w:szCs w:val="32"/>
        </w:rPr>
        <w:t>情事</w:t>
      </w:r>
      <w:r w:rsidR="00534E3C" w:rsidRPr="007D7482">
        <w:rPr>
          <w:rFonts w:hint="eastAsia"/>
          <w:szCs w:val="32"/>
        </w:rPr>
        <w:t>。</w:t>
      </w:r>
      <w:r w:rsidR="00B65BCD" w:rsidRPr="007D7482">
        <w:rPr>
          <w:rFonts w:hint="eastAsia"/>
          <w:szCs w:val="32"/>
        </w:rPr>
        <w:t>而</w:t>
      </w:r>
      <w:r w:rsidR="00AD5CCC" w:rsidRPr="007D7482">
        <w:rPr>
          <w:rFonts w:hint="eastAsia"/>
          <w:szCs w:val="32"/>
        </w:rPr>
        <w:t>當時</w:t>
      </w:r>
      <w:r w:rsidR="00B65BCD" w:rsidRPr="007D7482">
        <w:rPr>
          <w:rFonts w:hint="eastAsia"/>
          <w:szCs w:val="32"/>
        </w:rPr>
        <w:t>卻</w:t>
      </w:r>
      <w:r w:rsidR="00903330" w:rsidRPr="007D7482">
        <w:t>僅依地籍測量實施規則第243條</w:t>
      </w:r>
      <w:r w:rsidR="00FA2E62" w:rsidRPr="007D7482">
        <w:rPr>
          <w:rFonts w:hint="eastAsia"/>
        </w:rPr>
        <w:t>等相關規定，</w:t>
      </w:r>
      <w:r w:rsidR="00903330" w:rsidRPr="007D7482">
        <w:t>將</w:t>
      </w:r>
      <w:r w:rsidR="00FA2E62" w:rsidRPr="007D7482">
        <w:rPr>
          <w:rFonts w:hint="eastAsia"/>
        </w:rPr>
        <w:t>面積</w:t>
      </w:r>
      <w:r w:rsidR="00903330" w:rsidRPr="007D7482">
        <w:t>誤差逕行配賦，</w:t>
      </w:r>
      <w:proofErr w:type="gramStart"/>
      <w:r w:rsidR="00FA2E62" w:rsidRPr="007D7482">
        <w:rPr>
          <w:rFonts w:hint="eastAsia"/>
        </w:rPr>
        <w:t>因鄰地</w:t>
      </w:r>
      <w:proofErr w:type="gramEnd"/>
      <w:r w:rsidR="00FA2E62" w:rsidRPr="007D7482">
        <w:rPr>
          <w:rFonts w:hint="eastAsia"/>
        </w:rPr>
        <w:t>556-1地號前於69年已因面積減少問題辦理更正登記，其後556號</w:t>
      </w:r>
      <w:r w:rsidR="00534E3C" w:rsidRPr="007D7482">
        <w:rPr>
          <w:rFonts w:hint="eastAsia"/>
        </w:rPr>
        <w:t>又歷經</w:t>
      </w:r>
      <w:r w:rsidR="00FA2E62" w:rsidRPr="007D7482">
        <w:rPr>
          <w:rFonts w:hint="eastAsia"/>
        </w:rPr>
        <w:t>多次分割、移轉登記</w:t>
      </w:r>
      <w:r w:rsidR="00534E3C" w:rsidRPr="007D7482">
        <w:rPr>
          <w:rFonts w:hint="eastAsia"/>
        </w:rPr>
        <w:t>，均未能及時警覺個別</w:t>
      </w:r>
      <w:proofErr w:type="gramStart"/>
      <w:r w:rsidR="00534E3C" w:rsidRPr="007D7482">
        <w:rPr>
          <w:rFonts w:hint="eastAsia"/>
        </w:rPr>
        <w:t>土地圖簿不符</w:t>
      </w:r>
      <w:proofErr w:type="gramEnd"/>
      <w:r w:rsidR="00534E3C" w:rsidRPr="007D7482">
        <w:rPr>
          <w:rFonts w:hint="eastAsia"/>
        </w:rPr>
        <w:t>或界址爭議，區域範圍土地或許應辦理檢測清查釐正，</w:t>
      </w:r>
      <w:r w:rsidR="00C765B3" w:rsidRPr="007D7482">
        <w:t>甚至發生</w:t>
      </w:r>
      <w:r w:rsidR="00534E3C" w:rsidRPr="007D7482">
        <w:rPr>
          <w:rFonts w:hint="eastAsia"/>
        </w:rPr>
        <w:t>個別土地</w:t>
      </w:r>
      <w:r w:rsidR="00C765B3" w:rsidRPr="007D7482">
        <w:t>更正後</w:t>
      </w:r>
      <w:r w:rsidR="00534E3C" w:rsidRPr="007D7482">
        <w:rPr>
          <w:rFonts w:hint="eastAsia"/>
        </w:rPr>
        <w:t>，分割前原土地</w:t>
      </w:r>
      <w:r w:rsidR="00C765B3" w:rsidRPr="007D7482">
        <w:t>仍有錯誤之</w:t>
      </w:r>
      <w:r w:rsidR="00534E3C" w:rsidRPr="007D7482">
        <w:rPr>
          <w:rFonts w:hint="eastAsia"/>
        </w:rPr>
        <w:t>情事</w:t>
      </w:r>
      <w:r w:rsidR="00C765B3" w:rsidRPr="007D7482">
        <w:t>，</w:t>
      </w:r>
      <w:r w:rsidR="00CC246F" w:rsidRPr="007D7482">
        <w:rPr>
          <w:rFonts w:hint="eastAsia"/>
        </w:rPr>
        <w:t>亦</w:t>
      </w:r>
      <w:r w:rsidR="00CF1B5B" w:rsidRPr="007D7482">
        <w:rPr>
          <w:rFonts w:hint="eastAsia"/>
          <w:bCs w:val="0"/>
        </w:rPr>
        <w:t>造成陳訴人多年誤解、陳情，</w:t>
      </w:r>
      <w:r w:rsidR="007F5CD7" w:rsidRPr="007D7482">
        <w:rPr>
          <w:rFonts w:hint="eastAsia"/>
          <w:bCs w:val="0"/>
        </w:rPr>
        <w:t>徒然</w:t>
      </w:r>
      <w:r w:rsidR="00CF1B5B" w:rsidRPr="007D7482">
        <w:rPr>
          <w:rFonts w:hint="eastAsia"/>
          <w:bCs w:val="0"/>
        </w:rPr>
        <w:t>虛耗行政資源遞延至今</w:t>
      </w:r>
      <w:r w:rsidR="00C96601" w:rsidRPr="007D7482">
        <w:rPr>
          <w:rFonts w:hint="eastAsia"/>
        </w:rPr>
        <w:t>，新竹縣政府</w:t>
      </w:r>
      <w:r w:rsidR="00DE5C10" w:rsidRPr="007D7482">
        <w:rPr>
          <w:rFonts w:hint="eastAsia"/>
        </w:rPr>
        <w:t>及相關機關</w:t>
      </w:r>
      <w:r w:rsidR="00C765B3" w:rsidRPr="007D7482">
        <w:t>對此區域之地籍管理機制失靈，難辭其咎。</w:t>
      </w:r>
      <w:bookmarkEnd w:id="57"/>
    </w:p>
    <w:p w14:paraId="4CBF611F" w14:textId="1AC9BFAC" w:rsidR="00FA374D" w:rsidRPr="007D7482" w:rsidRDefault="00FA374D" w:rsidP="004D0B99">
      <w:pPr>
        <w:pStyle w:val="3"/>
        <w:spacing w:line="480" w:lineRule="exact"/>
        <w:ind w:left="1361"/>
      </w:pPr>
      <w:r w:rsidRPr="007D7482">
        <w:rPr>
          <w:rFonts w:hint="eastAsia"/>
        </w:rPr>
        <w:t>綜上所述，</w:t>
      </w:r>
      <w:r w:rsidR="00793F36" w:rsidRPr="007D7482">
        <w:rPr>
          <w:rFonts w:hint="eastAsia"/>
          <w:bCs w:val="0"/>
        </w:rPr>
        <w:t>系爭土地於</w:t>
      </w:r>
      <w:bookmarkStart w:id="58" w:name="_Hlk231463717"/>
      <w:r w:rsidR="00793F36" w:rsidRPr="007D7482">
        <w:rPr>
          <w:rFonts w:hint="eastAsia"/>
          <w:bCs w:val="0"/>
        </w:rPr>
        <w:t>58年新竹縣政府辦理貓兒錠農地重劃時</w:t>
      </w:r>
      <w:r w:rsidR="003C56EE" w:rsidRPr="007D7482">
        <w:rPr>
          <w:rFonts w:hint="eastAsia"/>
          <w:bCs w:val="0"/>
        </w:rPr>
        <w:t>製圖並</w:t>
      </w:r>
      <w:r w:rsidR="00793F36" w:rsidRPr="007D7482">
        <w:rPr>
          <w:rFonts w:hint="eastAsia"/>
          <w:bCs w:val="0"/>
        </w:rPr>
        <w:t>以「農地重劃區劃餘地及零星集中土地公開標售」方式出售之土地，製圖登記非屬日據時期</w:t>
      </w:r>
      <w:proofErr w:type="gramStart"/>
      <w:r w:rsidR="00793F36" w:rsidRPr="007D7482">
        <w:rPr>
          <w:rFonts w:hint="eastAsia"/>
          <w:bCs w:val="0"/>
        </w:rPr>
        <w:t>之圖資</w:t>
      </w:r>
      <w:proofErr w:type="gramEnd"/>
      <w:r w:rsidR="00793F36" w:rsidRPr="007D7482">
        <w:rPr>
          <w:rFonts w:hint="eastAsia"/>
          <w:bCs w:val="0"/>
        </w:rPr>
        <w:t>，</w:t>
      </w:r>
      <w:bookmarkEnd w:id="58"/>
      <w:r w:rsidR="00793F36" w:rsidRPr="007D7482">
        <w:rPr>
          <w:rFonts w:hint="eastAsia"/>
          <w:bCs w:val="0"/>
        </w:rPr>
        <w:t>農地重劃後556-1地號登記面積1,275平方公尺，然地籍圖面積僅有1,196平方公尺，面積誤差達-79平方公尺(約</w:t>
      </w:r>
      <w:r w:rsidR="007F5CD7" w:rsidRPr="007D7482">
        <w:rPr>
          <w:rFonts w:hint="eastAsia"/>
          <w:bCs w:val="0"/>
        </w:rPr>
        <w:t>-</w:t>
      </w:r>
      <w:r w:rsidR="00793F36" w:rsidRPr="007D7482">
        <w:rPr>
          <w:rFonts w:hint="eastAsia"/>
          <w:bCs w:val="0"/>
        </w:rPr>
        <w:t>6%)遠遠超出法定公差-26平方公尺(</w:t>
      </w:r>
      <w:r w:rsidR="007F5CD7" w:rsidRPr="007D7482">
        <w:rPr>
          <w:rFonts w:hint="eastAsia"/>
          <w:bCs w:val="0"/>
        </w:rPr>
        <w:t>約-</w:t>
      </w:r>
      <w:r w:rsidR="00793F36" w:rsidRPr="007D7482">
        <w:rPr>
          <w:rFonts w:hint="eastAsia"/>
          <w:bCs w:val="0"/>
        </w:rPr>
        <w:t>2%);</w:t>
      </w:r>
      <w:proofErr w:type="gramStart"/>
      <w:r w:rsidR="00793F36" w:rsidRPr="007D7482">
        <w:rPr>
          <w:rFonts w:hint="eastAsia"/>
          <w:bCs w:val="0"/>
        </w:rPr>
        <w:t>另鄰地</w:t>
      </w:r>
      <w:proofErr w:type="gramEnd"/>
      <w:r w:rsidR="00793F36" w:rsidRPr="007D7482">
        <w:rPr>
          <w:rFonts w:hint="eastAsia"/>
          <w:bCs w:val="0"/>
        </w:rPr>
        <w:t>556地號登記面積為1,542平方公尺，</w:t>
      </w:r>
      <w:r w:rsidR="00B42366" w:rsidRPr="007D7482">
        <w:rPr>
          <w:rFonts w:hint="eastAsia"/>
          <w:bCs w:val="0"/>
        </w:rPr>
        <w:t>而</w:t>
      </w:r>
      <w:r w:rsidR="00793F36" w:rsidRPr="007D7482">
        <w:rPr>
          <w:rFonts w:hint="eastAsia"/>
          <w:bCs w:val="0"/>
        </w:rPr>
        <w:t>地籍圖面積</w:t>
      </w:r>
      <w:r w:rsidR="00B42366" w:rsidRPr="007D7482">
        <w:rPr>
          <w:rFonts w:hint="eastAsia"/>
          <w:bCs w:val="0"/>
        </w:rPr>
        <w:t>卻</w:t>
      </w:r>
      <w:r w:rsidR="00793F36" w:rsidRPr="007D7482">
        <w:rPr>
          <w:rFonts w:hint="eastAsia"/>
          <w:bCs w:val="0"/>
        </w:rPr>
        <w:t>達1,649平方公尺，面積誤差達+107平方公尺(約</w:t>
      </w:r>
      <w:r w:rsidR="007F5CD7" w:rsidRPr="007D7482">
        <w:rPr>
          <w:rFonts w:hint="eastAsia"/>
          <w:bCs w:val="0"/>
        </w:rPr>
        <w:t>+</w:t>
      </w:r>
      <w:r w:rsidR="00793F36" w:rsidRPr="007D7482">
        <w:rPr>
          <w:rFonts w:hint="eastAsia"/>
          <w:bCs w:val="0"/>
        </w:rPr>
        <w:t>7%)均超出法定公差+31平方公尺(</w:t>
      </w:r>
      <w:r w:rsidR="007F5CD7" w:rsidRPr="007D7482">
        <w:rPr>
          <w:rFonts w:hint="eastAsia"/>
          <w:bCs w:val="0"/>
        </w:rPr>
        <w:t>約+</w:t>
      </w:r>
      <w:r w:rsidR="00793F36" w:rsidRPr="007D7482">
        <w:rPr>
          <w:rFonts w:hint="eastAsia"/>
          <w:bCs w:val="0"/>
        </w:rPr>
        <w:t>2%)，顯見這兩筆</w:t>
      </w:r>
      <w:bookmarkStart w:id="59" w:name="_Hlk231463771"/>
      <w:r w:rsidR="00793F36" w:rsidRPr="007D7482">
        <w:rPr>
          <w:rFonts w:hint="eastAsia"/>
          <w:bCs w:val="0"/>
        </w:rPr>
        <w:t>土地於58</w:t>
      </w:r>
      <w:r w:rsidR="00793F36" w:rsidRPr="007D7482">
        <w:rPr>
          <w:rFonts w:hint="eastAsia"/>
          <w:bCs w:val="0"/>
        </w:rPr>
        <w:lastRenderedPageBreak/>
        <w:t>年地籍作業即有錯誤，固然</w:t>
      </w:r>
      <w:proofErr w:type="gramStart"/>
      <w:r w:rsidR="00793F36" w:rsidRPr="007D7482">
        <w:rPr>
          <w:rFonts w:hint="eastAsia"/>
          <w:bCs w:val="0"/>
        </w:rPr>
        <w:t>囿</w:t>
      </w:r>
      <w:proofErr w:type="gramEnd"/>
      <w:r w:rsidR="00793F36" w:rsidRPr="007D7482">
        <w:rPr>
          <w:rFonts w:hint="eastAsia"/>
          <w:bCs w:val="0"/>
        </w:rPr>
        <w:t>於60年代測量人力設備因素</w:t>
      </w:r>
      <w:r w:rsidR="007F5CD7" w:rsidRPr="007D7482">
        <w:rPr>
          <w:rFonts w:hint="eastAsia"/>
          <w:bCs w:val="0"/>
        </w:rPr>
        <w:t>致</w:t>
      </w:r>
      <w:r w:rsidR="00793F36" w:rsidRPr="007D7482">
        <w:rPr>
          <w:rFonts w:hint="eastAsia"/>
          <w:bCs w:val="0"/>
        </w:rPr>
        <w:t>成果恐有疏漏，</w:t>
      </w:r>
      <w:r w:rsidR="003C56EE" w:rsidRPr="007D7482">
        <w:rPr>
          <w:rFonts w:hint="eastAsia"/>
          <w:bCs w:val="0"/>
        </w:rPr>
        <w:t>然</w:t>
      </w:r>
      <w:r w:rsidR="00793F36" w:rsidRPr="007D7482">
        <w:rPr>
          <w:rFonts w:hint="eastAsia"/>
          <w:bCs w:val="0"/>
        </w:rPr>
        <w:t>69年辦理556-1地號分割時既已</w:t>
      </w:r>
      <w:proofErr w:type="gramStart"/>
      <w:r w:rsidR="00793F36" w:rsidRPr="007D7482">
        <w:rPr>
          <w:rFonts w:hint="eastAsia"/>
          <w:bCs w:val="0"/>
        </w:rPr>
        <w:t>發現圖簿不符</w:t>
      </w:r>
      <w:proofErr w:type="gramEnd"/>
      <w:r w:rsidR="00793F36" w:rsidRPr="007D7482">
        <w:rPr>
          <w:rFonts w:hint="eastAsia"/>
          <w:bCs w:val="0"/>
        </w:rPr>
        <w:t>，縣府卻未能及時了解重劃點交之土地究竟現地是否與地籍圖或登記簿相符，</w:t>
      </w:r>
      <w:r w:rsidR="0060322D" w:rsidRPr="007D7482">
        <w:rPr>
          <w:rFonts w:hint="eastAsia"/>
          <w:bCs w:val="0"/>
        </w:rPr>
        <w:t>仍</w:t>
      </w:r>
      <w:proofErr w:type="gramStart"/>
      <w:r w:rsidR="0060322D" w:rsidRPr="007D7482">
        <w:rPr>
          <w:rFonts w:hint="eastAsia"/>
          <w:bCs w:val="0"/>
        </w:rPr>
        <w:t>逕</w:t>
      </w:r>
      <w:proofErr w:type="gramEnd"/>
      <w:r w:rsidR="0060322D" w:rsidRPr="007D7482">
        <w:rPr>
          <w:rFonts w:hint="eastAsia"/>
          <w:bCs w:val="0"/>
        </w:rPr>
        <w:t>依地籍圖辦理面積更正登記</w:t>
      </w:r>
      <w:r w:rsidR="00793F36" w:rsidRPr="007D7482">
        <w:rPr>
          <w:rFonts w:hint="eastAsia"/>
          <w:bCs w:val="0"/>
        </w:rPr>
        <w:t>，</w:t>
      </w:r>
      <w:bookmarkEnd w:id="59"/>
      <w:r w:rsidR="00793F36" w:rsidRPr="007D7482">
        <w:rPr>
          <w:rFonts w:hint="eastAsia"/>
          <w:bCs w:val="0"/>
        </w:rPr>
        <w:t>而鄰地556地號於73年為雙方交換土地辦理分割時（實際以買賣為登記移轉原因），亦</w:t>
      </w:r>
      <w:proofErr w:type="gramStart"/>
      <w:r w:rsidR="00793F36" w:rsidRPr="007D7482">
        <w:rPr>
          <w:rFonts w:hint="eastAsia"/>
          <w:bCs w:val="0"/>
        </w:rPr>
        <w:t>發現圖簿不符</w:t>
      </w:r>
      <w:proofErr w:type="gramEnd"/>
      <w:r w:rsidR="00793F36" w:rsidRPr="007D7482">
        <w:rPr>
          <w:rFonts w:hint="eastAsia"/>
          <w:bCs w:val="0"/>
        </w:rPr>
        <w:t>（面積增加）情事，此種毗鄰土地面積互有大幅度增減情況顯有疑義，竹北地政卻未警覺查明處理，更於112年間因應子地號556-3、556-5地號之所有權人申辦面積更正登記</w:t>
      </w:r>
      <w:r w:rsidR="003C56EE" w:rsidRPr="007D7482">
        <w:rPr>
          <w:rFonts w:hint="eastAsia"/>
          <w:bCs w:val="0"/>
        </w:rPr>
        <w:t>。</w:t>
      </w:r>
      <w:r w:rsidR="00B42366" w:rsidRPr="007D7482">
        <w:rPr>
          <w:rFonts w:hint="eastAsia"/>
          <w:bCs w:val="0"/>
        </w:rPr>
        <w:t>而</w:t>
      </w:r>
      <w:r w:rsidR="00793F36" w:rsidRPr="007D7482">
        <w:rPr>
          <w:rFonts w:hint="eastAsia"/>
          <w:bCs w:val="0"/>
        </w:rPr>
        <w:t>針</w:t>
      </w:r>
      <w:bookmarkStart w:id="60" w:name="_Hlk231463921"/>
      <w:r w:rsidR="00793F36" w:rsidRPr="007D7482">
        <w:rPr>
          <w:rFonts w:hint="eastAsia"/>
          <w:bCs w:val="0"/>
        </w:rPr>
        <w:t>對陳訴人陳情</w:t>
      </w:r>
      <w:r w:rsidR="0060322D" w:rsidRPr="007D7482">
        <w:rPr>
          <w:rFonts w:hint="eastAsia"/>
          <w:bCs w:val="0"/>
        </w:rPr>
        <w:t>，</w:t>
      </w:r>
      <w:r w:rsidR="00793F36" w:rsidRPr="007D7482">
        <w:rPr>
          <w:rFonts w:hint="eastAsia"/>
          <w:bCs w:val="0"/>
        </w:rPr>
        <w:t>縣府卻未能本諸主管機關立場詳予了解公正處理，</w:t>
      </w:r>
      <w:proofErr w:type="gramStart"/>
      <w:r w:rsidR="00793F36" w:rsidRPr="007D7482">
        <w:rPr>
          <w:rFonts w:hint="eastAsia"/>
          <w:bCs w:val="0"/>
        </w:rPr>
        <w:t>致系爭</w:t>
      </w:r>
      <w:proofErr w:type="gramEnd"/>
      <w:r w:rsidR="00793F36" w:rsidRPr="007D7482">
        <w:rPr>
          <w:rFonts w:hint="eastAsia"/>
          <w:bCs w:val="0"/>
        </w:rPr>
        <w:t>土地是否有越界使用之界址糾紛爭議</w:t>
      </w:r>
      <w:r w:rsidR="007F5CD7" w:rsidRPr="007D7482">
        <w:rPr>
          <w:rFonts w:hint="eastAsia"/>
          <w:bCs w:val="0"/>
        </w:rPr>
        <w:t>長</w:t>
      </w:r>
      <w:r w:rsidR="00793F36" w:rsidRPr="007D7482">
        <w:rPr>
          <w:rFonts w:hint="eastAsia"/>
          <w:bCs w:val="0"/>
        </w:rPr>
        <w:t>達十數年，</w:t>
      </w:r>
      <w:bookmarkEnd w:id="60"/>
      <w:r w:rsidR="00793F36" w:rsidRPr="007D7482">
        <w:rPr>
          <w:rFonts w:hint="eastAsia"/>
          <w:bCs w:val="0"/>
        </w:rPr>
        <w:t>前開錯誤既源自縣府農地重劃製作書圖有誤，而</w:t>
      </w:r>
      <w:r w:rsidR="007F5CD7" w:rsidRPr="007D7482">
        <w:rPr>
          <w:rFonts w:hint="eastAsia"/>
          <w:bCs w:val="0"/>
        </w:rPr>
        <w:t>縣</w:t>
      </w:r>
      <w:r w:rsidR="00793F36" w:rsidRPr="007D7482">
        <w:rPr>
          <w:rFonts w:hint="eastAsia"/>
          <w:bCs w:val="0"/>
        </w:rPr>
        <w:t>府卻始終未能及時</w:t>
      </w:r>
      <w:proofErr w:type="gramStart"/>
      <w:r w:rsidR="00793F36" w:rsidRPr="007D7482">
        <w:rPr>
          <w:rFonts w:hint="eastAsia"/>
          <w:bCs w:val="0"/>
        </w:rPr>
        <w:t>釐</w:t>
      </w:r>
      <w:proofErr w:type="gramEnd"/>
      <w:r w:rsidR="00793F36" w:rsidRPr="007D7482">
        <w:rPr>
          <w:rFonts w:hint="eastAsia"/>
          <w:bCs w:val="0"/>
        </w:rPr>
        <w:t>清圖、地、簿關係，造成土地交易瑕疵，此因地籍圖與現況明顯不符衍生之糾紛，縣府作為顯有不當，如有相關人等因早期錯誤之重劃售地、</w:t>
      </w:r>
      <w:proofErr w:type="gramStart"/>
      <w:r w:rsidR="00793F36" w:rsidRPr="007D7482">
        <w:rPr>
          <w:rFonts w:hint="eastAsia"/>
          <w:bCs w:val="0"/>
        </w:rPr>
        <w:t>複</w:t>
      </w:r>
      <w:proofErr w:type="gramEnd"/>
      <w:r w:rsidR="00793F36" w:rsidRPr="007D7482">
        <w:rPr>
          <w:rFonts w:hint="eastAsia"/>
          <w:bCs w:val="0"/>
        </w:rPr>
        <w:t>丈、分割、</w:t>
      </w:r>
      <w:proofErr w:type="gramStart"/>
      <w:r w:rsidR="00793F36" w:rsidRPr="007D7482">
        <w:rPr>
          <w:rFonts w:hint="eastAsia"/>
          <w:bCs w:val="0"/>
        </w:rPr>
        <w:t>鑑</w:t>
      </w:r>
      <w:proofErr w:type="gramEnd"/>
      <w:r w:rsidR="00793F36" w:rsidRPr="007D7482">
        <w:rPr>
          <w:rFonts w:hint="eastAsia"/>
          <w:bCs w:val="0"/>
        </w:rPr>
        <w:t>界等違失而權利受損，新竹縣政府應依土地法負賠償責任</w:t>
      </w:r>
      <w:bookmarkStart w:id="61" w:name="_Hlk231564347"/>
      <w:r w:rsidR="003C56EE" w:rsidRPr="007D7482">
        <w:rPr>
          <w:rFonts w:hint="eastAsia"/>
          <w:bCs w:val="0"/>
        </w:rPr>
        <w:t>，不容推諉卸責</w:t>
      </w:r>
      <w:bookmarkEnd w:id="61"/>
      <w:r w:rsidR="00695001" w:rsidRPr="007D7482">
        <w:rPr>
          <w:rFonts w:hint="eastAsia"/>
          <w:bCs w:val="0"/>
        </w:rPr>
        <w:t>。</w:t>
      </w:r>
    </w:p>
    <w:p w14:paraId="368018D2" w14:textId="64B4B128" w:rsidR="00903330" w:rsidRPr="007D7482" w:rsidRDefault="00903330" w:rsidP="004D0B99">
      <w:pPr>
        <w:pStyle w:val="2"/>
        <w:spacing w:line="480" w:lineRule="exact"/>
        <w:rPr>
          <w:b/>
        </w:rPr>
      </w:pPr>
      <w:r w:rsidRPr="007D7482">
        <w:rPr>
          <w:b/>
        </w:rPr>
        <w:t>陳訴人主張以「圍牆」</w:t>
      </w:r>
      <w:r w:rsidR="00750E77" w:rsidRPr="007D7482">
        <w:rPr>
          <w:rFonts w:hint="eastAsia"/>
          <w:b/>
        </w:rPr>
        <w:t>界線</w:t>
      </w:r>
      <w:r w:rsidRPr="007D7482">
        <w:rPr>
          <w:b/>
        </w:rPr>
        <w:t>作為早年</w:t>
      </w:r>
      <w:r w:rsidR="00750E77" w:rsidRPr="007D7482">
        <w:rPr>
          <w:rFonts w:hint="eastAsia"/>
          <w:b/>
        </w:rPr>
        <w:t>地籍</w:t>
      </w:r>
      <w:r w:rsidRPr="007D7482">
        <w:rPr>
          <w:b/>
        </w:rPr>
        <w:t>分割</w:t>
      </w:r>
      <w:r w:rsidR="00750E77" w:rsidRPr="007D7482">
        <w:rPr>
          <w:rFonts w:hint="eastAsia"/>
          <w:b/>
        </w:rPr>
        <w:t>界址線</w:t>
      </w:r>
      <w:r w:rsidRPr="007D7482">
        <w:rPr>
          <w:b/>
        </w:rPr>
        <w:t>一節，</w:t>
      </w:r>
      <w:r w:rsidR="004353E4" w:rsidRPr="007D7482">
        <w:rPr>
          <w:rFonts w:hint="eastAsia"/>
          <w:b/>
        </w:rPr>
        <w:t>因</w:t>
      </w:r>
      <w:r w:rsidR="00750E77" w:rsidRPr="007D7482">
        <w:rPr>
          <w:rFonts w:hint="eastAsia"/>
          <w:b/>
        </w:rPr>
        <w:t>農地重劃</w:t>
      </w:r>
      <w:r w:rsidR="004353E4" w:rsidRPr="007D7482">
        <w:rPr>
          <w:b/>
        </w:rPr>
        <w:t>圖</w:t>
      </w:r>
      <w:r w:rsidR="0016521B" w:rsidRPr="007D7482">
        <w:rPr>
          <w:rFonts w:hint="eastAsia"/>
          <w:b/>
        </w:rPr>
        <w:t>籍</w:t>
      </w:r>
      <w:r w:rsidR="004353E4" w:rsidRPr="007D7482">
        <w:rPr>
          <w:b/>
        </w:rPr>
        <w:t>資</w:t>
      </w:r>
      <w:r w:rsidR="0016521B" w:rsidRPr="007D7482">
        <w:rPr>
          <w:rFonts w:hint="eastAsia"/>
          <w:b/>
        </w:rPr>
        <w:t>料恐</w:t>
      </w:r>
      <w:r w:rsidR="004353E4" w:rsidRPr="007D7482">
        <w:rPr>
          <w:b/>
        </w:rPr>
        <w:t>已失真，</w:t>
      </w:r>
      <w:r w:rsidR="005A1A48" w:rsidRPr="007D7482">
        <w:rPr>
          <w:rFonts w:hint="eastAsia"/>
          <w:b/>
        </w:rPr>
        <w:t>主管機關</w:t>
      </w:r>
      <w:r w:rsidR="00C96601" w:rsidRPr="007D7482">
        <w:rPr>
          <w:b/>
        </w:rPr>
        <w:t>新竹縣政府</w:t>
      </w:r>
      <w:r w:rsidR="0016521B" w:rsidRPr="007D7482">
        <w:rPr>
          <w:rFonts w:hint="eastAsia"/>
          <w:b/>
        </w:rPr>
        <w:t>有義務</w:t>
      </w:r>
      <w:r w:rsidR="00BA0259" w:rsidRPr="007D7482">
        <w:rPr>
          <w:b/>
        </w:rPr>
        <w:t>依職權</w:t>
      </w:r>
      <w:r w:rsidR="00750E77" w:rsidRPr="007D7482">
        <w:rPr>
          <w:rFonts w:hint="eastAsia"/>
          <w:b/>
        </w:rPr>
        <w:t>將</w:t>
      </w:r>
      <w:r w:rsidR="00D8260C" w:rsidRPr="007D7482">
        <w:rPr>
          <w:rFonts w:hint="eastAsia"/>
          <w:b/>
        </w:rPr>
        <w:t>所涉農地重劃範圍重要圖籍簿冊及</w:t>
      </w:r>
      <w:r w:rsidR="00750E77" w:rsidRPr="007D7482">
        <w:rPr>
          <w:rFonts w:hint="eastAsia"/>
          <w:b/>
        </w:rPr>
        <w:t>地籍</w:t>
      </w:r>
      <w:r w:rsidR="005A1A48" w:rsidRPr="007D7482">
        <w:rPr>
          <w:rFonts w:hint="eastAsia"/>
          <w:b/>
        </w:rPr>
        <w:t>資料釐正說明外</w:t>
      </w:r>
      <w:r w:rsidR="00BA0259" w:rsidRPr="007D7482">
        <w:rPr>
          <w:b/>
        </w:rPr>
        <w:t>，</w:t>
      </w:r>
      <w:r w:rsidR="005A1A48" w:rsidRPr="007D7482">
        <w:rPr>
          <w:rFonts w:hint="eastAsia"/>
          <w:b/>
        </w:rPr>
        <w:t>並</w:t>
      </w:r>
      <w:r w:rsidR="0055449F" w:rsidRPr="007D7482">
        <w:rPr>
          <w:rFonts w:hint="eastAsia"/>
          <w:b/>
        </w:rPr>
        <w:t>應</w:t>
      </w:r>
      <w:r w:rsidR="0055449F" w:rsidRPr="007D7482">
        <w:rPr>
          <w:b/>
        </w:rPr>
        <w:t>落實實地調查，以化解民怨</w:t>
      </w:r>
      <w:r w:rsidR="0055449F" w:rsidRPr="007D7482">
        <w:rPr>
          <w:rFonts w:hint="eastAsia"/>
          <w:b/>
        </w:rPr>
        <w:t>，</w:t>
      </w:r>
      <w:r w:rsidR="0055449F" w:rsidRPr="007D7482">
        <w:rPr>
          <w:b/>
        </w:rPr>
        <w:t>保障民眾財產權益</w:t>
      </w:r>
    </w:p>
    <w:p w14:paraId="675FD00A" w14:textId="4A921A7D" w:rsidR="0018599B" w:rsidRPr="007D7482" w:rsidRDefault="008F0365" w:rsidP="004D0B99">
      <w:pPr>
        <w:pStyle w:val="3"/>
        <w:spacing w:line="480" w:lineRule="exact"/>
        <w:ind w:left="1361"/>
      </w:pPr>
      <w:r w:rsidRPr="007D7482">
        <w:rPr>
          <w:rFonts w:hint="eastAsia"/>
        </w:rPr>
        <w:t>陳訴人</w:t>
      </w:r>
      <w:r w:rsidR="00523F8D" w:rsidRPr="007D7482">
        <w:rPr>
          <w:rFonts w:hint="eastAsia"/>
        </w:rPr>
        <w:t>歷年</w:t>
      </w:r>
      <w:r w:rsidRPr="007D7482">
        <w:rPr>
          <w:rFonts w:hint="eastAsia"/>
        </w:rPr>
        <w:t>陳情要求竹北地政就556地號等土地辦理</w:t>
      </w:r>
      <w:proofErr w:type="gramStart"/>
      <w:r w:rsidR="00523F8D" w:rsidRPr="007D7482">
        <w:rPr>
          <w:rFonts w:hint="eastAsia"/>
        </w:rPr>
        <w:t>地籍線</w:t>
      </w:r>
      <w:r w:rsidRPr="007D7482">
        <w:rPr>
          <w:rFonts w:hint="eastAsia"/>
        </w:rPr>
        <w:t>更正</w:t>
      </w:r>
      <w:proofErr w:type="gramEnd"/>
      <w:r w:rsidR="00523F8D" w:rsidRPr="007D7482">
        <w:rPr>
          <w:rFonts w:hint="eastAsia"/>
        </w:rPr>
        <w:t>等相關事宜，起因係認為</w:t>
      </w:r>
      <w:r w:rsidRPr="007D7482">
        <w:rPr>
          <w:rFonts w:hint="eastAsia"/>
        </w:rPr>
        <w:t>556-4與556-3及556-5地號間之</w:t>
      </w:r>
      <w:proofErr w:type="gramStart"/>
      <w:r w:rsidRPr="007D7482">
        <w:rPr>
          <w:rFonts w:hint="eastAsia"/>
        </w:rPr>
        <w:t>地籍分割線</w:t>
      </w:r>
      <w:proofErr w:type="gramEnd"/>
      <w:r w:rsidRPr="007D7482">
        <w:rPr>
          <w:rFonts w:hint="eastAsia"/>
        </w:rPr>
        <w:t>應與現在圍牆位置</w:t>
      </w:r>
      <w:r w:rsidR="003D521E" w:rsidRPr="007D7482">
        <w:rPr>
          <w:rFonts w:hint="eastAsia"/>
        </w:rPr>
        <w:t>界線</w:t>
      </w:r>
      <w:r w:rsidRPr="007D7482">
        <w:rPr>
          <w:rFonts w:hint="eastAsia"/>
        </w:rPr>
        <w:t>相符，惟</w:t>
      </w:r>
      <w:r w:rsidR="00C96601" w:rsidRPr="007D7482">
        <w:rPr>
          <w:rFonts w:hint="eastAsia"/>
        </w:rPr>
        <w:t>新竹縣政府</w:t>
      </w:r>
      <w:r w:rsidR="003D521E" w:rsidRPr="007D7482">
        <w:rPr>
          <w:rFonts w:hint="eastAsia"/>
        </w:rPr>
        <w:t>表示</w:t>
      </w:r>
      <w:r w:rsidR="00523F8D" w:rsidRPr="007D7482">
        <w:rPr>
          <w:rFonts w:hint="eastAsia"/>
        </w:rPr>
        <w:t>，經</w:t>
      </w:r>
      <w:r w:rsidR="001E12CC" w:rsidRPr="007D7482">
        <w:rPr>
          <w:rFonts w:hint="eastAsia"/>
        </w:rPr>
        <w:t>竹北地政</w:t>
      </w:r>
      <w:r w:rsidR="00523F8D" w:rsidRPr="007D7482">
        <w:rPr>
          <w:rFonts w:hint="eastAsia"/>
        </w:rPr>
        <w:t>多</w:t>
      </w:r>
      <w:r w:rsidR="00523F8D" w:rsidRPr="007D7482">
        <w:rPr>
          <w:rFonts w:hint="eastAsia"/>
        </w:rPr>
        <w:lastRenderedPageBreak/>
        <w:t>次</w:t>
      </w:r>
      <w:r w:rsidR="001E12CC" w:rsidRPr="007D7482">
        <w:rPr>
          <w:rFonts w:hint="eastAsia"/>
        </w:rPr>
        <w:t>擴大檢測鄰近土地可靠</w:t>
      </w:r>
      <w:proofErr w:type="gramStart"/>
      <w:r w:rsidR="001E12CC" w:rsidRPr="007D7482">
        <w:rPr>
          <w:rFonts w:hint="eastAsia"/>
        </w:rPr>
        <w:t>界址點及</w:t>
      </w:r>
      <w:proofErr w:type="gramEnd"/>
      <w:r w:rsidR="001E12CC" w:rsidRPr="007D7482">
        <w:rPr>
          <w:rFonts w:hint="eastAsia"/>
        </w:rPr>
        <w:t>現況</w:t>
      </w:r>
      <w:r w:rsidR="00523F8D" w:rsidRPr="007D7482">
        <w:rPr>
          <w:rFonts w:hint="eastAsia"/>
        </w:rPr>
        <w:t>參考</w:t>
      </w:r>
      <w:r w:rsidR="001E12CC" w:rsidRPr="007D7482">
        <w:rPr>
          <w:rFonts w:hint="eastAsia"/>
        </w:rPr>
        <w:t>點</w:t>
      </w:r>
      <w:r w:rsidR="00523F8D" w:rsidRPr="007D7482">
        <w:rPr>
          <w:rFonts w:hint="eastAsia"/>
        </w:rPr>
        <w:t>，</w:t>
      </w:r>
      <w:r w:rsidR="001E12CC" w:rsidRPr="007D7482">
        <w:rPr>
          <w:rFonts w:hint="eastAsia"/>
        </w:rPr>
        <w:t>如</w:t>
      </w:r>
      <w:r w:rsidR="00523F8D" w:rsidRPr="007D7482">
        <w:rPr>
          <w:rFonts w:hint="eastAsia"/>
        </w:rPr>
        <w:t>以</w:t>
      </w:r>
      <w:r w:rsidR="001E12CC" w:rsidRPr="007D7482">
        <w:rPr>
          <w:rFonts w:hint="eastAsia"/>
        </w:rPr>
        <w:t>555-1地號兩側界址(</w:t>
      </w:r>
      <w:r w:rsidR="00523F8D" w:rsidRPr="007D7482">
        <w:rPr>
          <w:rFonts w:hint="eastAsia"/>
        </w:rPr>
        <w:t>其</w:t>
      </w:r>
      <w:r w:rsidR="001E12CC" w:rsidRPr="007D7482">
        <w:rPr>
          <w:rFonts w:hint="eastAsia"/>
        </w:rPr>
        <w:t>矮牆及田埂</w:t>
      </w:r>
      <w:r w:rsidR="00523F8D" w:rsidRPr="007D7482">
        <w:rPr>
          <w:rFonts w:hint="eastAsia"/>
        </w:rPr>
        <w:t>自58年重劃當時</w:t>
      </w:r>
      <w:proofErr w:type="gramStart"/>
      <w:r w:rsidR="00523F8D" w:rsidRPr="007D7482">
        <w:rPr>
          <w:rFonts w:hint="eastAsia"/>
        </w:rPr>
        <w:t>地籍線至今</w:t>
      </w:r>
      <w:proofErr w:type="gramEnd"/>
      <w:r w:rsidR="00523F8D" w:rsidRPr="007D7482">
        <w:rPr>
          <w:rFonts w:hint="eastAsia"/>
        </w:rPr>
        <w:t>未變動</w:t>
      </w:r>
      <w:r w:rsidR="001E12CC" w:rsidRPr="007D7482">
        <w:rPr>
          <w:rFonts w:hint="eastAsia"/>
        </w:rPr>
        <w:t>)及556-</w:t>
      </w:r>
      <w:r w:rsidR="00717F04" w:rsidRPr="007D7482">
        <w:rPr>
          <w:rFonts w:hint="eastAsia"/>
        </w:rPr>
        <w:t>3及556-5</w:t>
      </w:r>
      <w:proofErr w:type="gramStart"/>
      <w:r w:rsidR="001E12CC" w:rsidRPr="007D7482">
        <w:rPr>
          <w:rFonts w:hint="eastAsia"/>
        </w:rPr>
        <w:t>地號界址</w:t>
      </w:r>
      <w:proofErr w:type="gramEnd"/>
      <w:r w:rsidR="001E12CC" w:rsidRPr="007D7482">
        <w:rPr>
          <w:rFonts w:hint="eastAsia"/>
        </w:rPr>
        <w:t>(建物牆壁中心及屋簷)並套合重劃後地籍圖，</w:t>
      </w:r>
      <w:r w:rsidR="00523F8D" w:rsidRPr="007D7482">
        <w:rPr>
          <w:rFonts w:hint="eastAsia"/>
        </w:rPr>
        <w:t>得</w:t>
      </w:r>
      <w:r w:rsidR="001E12CC" w:rsidRPr="007D7482">
        <w:rPr>
          <w:rFonts w:hint="eastAsia"/>
        </w:rPr>
        <w:t>據以研判556-4地號與毗鄰同段556-3及556-5地號</w:t>
      </w:r>
      <w:proofErr w:type="gramStart"/>
      <w:r w:rsidR="001E12CC" w:rsidRPr="007D7482">
        <w:rPr>
          <w:rFonts w:hint="eastAsia"/>
        </w:rPr>
        <w:t>土地間經界線</w:t>
      </w:r>
      <w:proofErr w:type="gramEnd"/>
      <w:r w:rsidR="001E12CC" w:rsidRPr="007D7482">
        <w:rPr>
          <w:rFonts w:hint="eastAsia"/>
        </w:rPr>
        <w:t>位置</w:t>
      </w:r>
      <w:r w:rsidR="00523F8D" w:rsidRPr="007D7482">
        <w:rPr>
          <w:rFonts w:hint="eastAsia"/>
        </w:rPr>
        <w:t>，應</w:t>
      </w:r>
      <w:r w:rsidR="001E12CC" w:rsidRPr="007D7482">
        <w:rPr>
          <w:rFonts w:hint="eastAsia"/>
        </w:rPr>
        <w:t>非為陳訴人所指圍牆</w:t>
      </w:r>
      <w:r w:rsidR="00717F04" w:rsidRPr="007D7482">
        <w:rPr>
          <w:rFonts w:hint="eastAsia"/>
        </w:rPr>
        <w:t>。</w:t>
      </w:r>
      <w:r w:rsidR="00523F8D" w:rsidRPr="007D7482">
        <w:rPr>
          <w:rFonts w:hint="eastAsia"/>
        </w:rPr>
        <w:t>而</w:t>
      </w:r>
      <w:r w:rsidR="001E12CC" w:rsidRPr="007D7482">
        <w:rPr>
          <w:rFonts w:hint="eastAsia"/>
        </w:rPr>
        <w:t>若以陳訴人所指圍牆為界，</w:t>
      </w:r>
      <w:r w:rsidR="00717F04" w:rsidRPr="007D7482">
        <w:rPr>
          <w:rFonts w:hint="eastAsia"/>
        </w:rPr>
        <w:t>恐</w:t>
      </w:r>
      <w:r w:rsidR="00523F8D" w:rsidRPr="007D7482">
        <w:rPr>
          <w:rFonts w:hint="eastAsia"/>
        </w:rPr>
        <w:t>又</w:t>
      </w:r>
      <w:r w:rsidR="001E12CC" w:rsidRPr="007D7482">
        <w:rPr>
          <w:rFonts w:hint="eastAsia"/>
        </w:rPr>
        <w:t>造成556</w:t>
      </w:r>
      <w:r w:rsidR="001D7AC4" w:rsidRPr="007D7482">
        <w:rPr>
          <w:rFonts w:hint="eastAsia"/>
        </w:rPr>
        <w:t>地號</w:t>
      </w:r>
      <w:r w:rsidR="001E12CC" w:rsidRPr="007D7482">
        <w:rPr>
          <w:rFonts w:hint="eastAsia"/>
        </w:rPr>
        <w:t>與555-1地號、555-1</w:t>
      </w:r>
      <w:r w:rsidR="001D7AC4" w:rsidRPr="007D7482">
        <w:rPr>
          <w:rFonts w:hint="eastAsia"/>
        </w:rPr>
        <w:t>地號</w:t>
      </w:r>
      <w:r w:rsidR="001E12CC" w:rsidRPr="007D7482">
        <w:rPr>
          <w:rFonts w:hint="eastAsia"/>
        </w:rPr>
        <w:t>與555地號、556-3</w:t>
      </w:r>
      <w:r w:rsidR="001D7AC4" w:rsidRPr="007D7482">
        <w:rPr>
          <w:rFonts w:hint="eastAsia"/>
        </w:rPr>
        <w:t>地號</w:t>
      </w:r>
      <w:r w:rsidR="001E12CC" w:rsidRPr="007D7482">
        <w:rPr>
          <w:rFonts w:hint="eastAsia"/>
        </w:rPr>
        <w:t>與555-1地號及556-3</w:t>
      </w:r>
      <w:r w:rsidR="001D7AC4" w:rsidRPr="007D7482">
        <w:rPr>
          <w:rFonts w:hint="eastAsia"/>
        </w:rPr>
        <w:t>地號</w:t>
      </w:r>
      <w:r w:rsidR="001E12CC" w:rsidRPr="007D7482">
        <w:rPr>
          <w:rFonts w:hint="eastAsia"/>
        </w:rPr>
        <w:t>與556-5地號</w:t>
      </w:r>
      <w:proofErr w:type="gramStart"/>
      <w:r w:rsidR="001E12CC" w:rsidRPr="007D7482">
        <w:rPr>
          <w:rFonts w:hint="eastAsia"/>
        </w:rPr>
        <w:t>土地間界址</w:t>
      </w:r>
      <w:proofErr w:type="gramEnd"/>
      <w:r w:rsidR="001E12CC" w:rsidRPr="007D7482">
        <w:rPr>
          <w:rFonts w:hint="eastAsia"/>
        </w:rPr>
        <w:t>糾紛疑</w:t>
      </w:r>
      <w:r w:rsidR="00717F04" w:rsidRPr="007D7482">
        <w:rPr>
          <w:rFonts w:hint="eastAsia"/>
        </w:rPr>
        <w:t>慮</w:t>
      </w:r>
      <w:r w:rsidR="001E12CC" w:rsidRPr="007D7482">
        <w:rPr>
          <w:rFonts w:hint="eastAsia"/>
        </w:rPr>
        <w:t>。</w:t>
      </w:r>
    </w:p>
    <w:p w14:paraId="2974E649" w14:textId="13CB2445" w:rsidR="004E698A" w:rsidRPr="007D7482" w:rsidRDefault="0020791C" w:rsidP="004D0B99">
      <w:pPr>
        <w:pStyle w:val="3"/>
        <w:numPr>
          <w:ilvl w:val="0"/>
          <w:numId w:val="0"/>
        </w:numPr>
      </w:pPr>
      <w:r w:rsidRPr="007D7482">
        <w:rPr>
          <w:noProof/>
        </w:rPr>
        <mc:AlternateContent>
          <mc:Choice Requires="wps">
            <w:drawing>
              <wp:anchor distT="0" distB="0" distL="114300" distR="114300" simplePos="0" relativeHeight="251702272" behindDoc="0" locked="0" layoutInCell="1" allowOverlap="1" wp14:anchorId="733B20DD" wp14:editId="19CDDDDD">
                <wp:simplePos x="0" y="0"/>
                <wp:positionH relativeFrom="column">
                  <wp:posOffset>5137150</wp:posOffset>
                </wp:positionH>
                <wp:positionV relativeFrom="paragraph">
                  <wp:posOffset>977265</wp:posOffset>
                </wp:positionV>
                <wp:extent cx="238125" cy="276225"/>
                <wp:effectExtent l="0" t="0" r="9525" b="9525"/>
                <wp:wrapNone/>
                <wp:docPr id="6" name="橢圓 6"/>
                <wp:cNvGraphicFramePr/>
                <a:graphic xmlns:a="http://schemas.openxmlformats.org/drawingml/2006/main">
                  <a:graphicData uri="http://schemas.microsoft.com/office/word/2010/wordprocessingShape">
                    <wps:wsp>
                      <wps:cNvSpPr/>
                      <wps:spPr>
                        <a:xfrm>
                          <a:off x="0" y="0"/>
                          <a:ext cx="238125" cy="2762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CB4E7C" id="橢圓 6" o:spid="_x0000_s1026" style="position:absolute;margin-left:404.5pt;margin-top:76.95pt;width:18.75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" fillcolor="white [3212]" stroked="f" strokeweight="2pt"/>
            </w:pict>
          </mc:Fallback>
        </mc:AlternateContent>
      </w:r>
      <w:r w:rsidR="003C7D4A" w:rsidRPr="007D7482">
        <w:rPr>
          <w:noProof/>
        </w:rPr>
        <w:t xml:space="preserve"> </w:t>
      </w:r>
      <w:r w:rsidR="007B2BF6" w:rsidRPr="007D7482">
        <w:rPr>
          <w:noProof/>
        </w:rPr>
        <w:t xml:space="preserve"> </w:t>
      </w:r>
      <w:r w:rsidR="00011720" w:rsidRPr="007D7482">
        <w:rPr>
          <w:noProof/>
        </w:rPr>
        <w:drawing>
          <wp:inline distT="0" distB="0" distL="0" distR="0" wp14:anchorId="6A243AE3" wp14:editId="095CD9A3">
            <wp:extent cx="5615940" cy="3060065"/>
            <wp:effectExtent l="0" t="0" r="3810" b="6985"/>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5940" cy="3060065"/>
                    </a:xfrm>
                    <a:prstGeom prst="rect">
                      <a:avLst/>
                    </a:prstGeom>
                  </pic:spPr>
                </pic:pic>
              </a:graphicData>
            </a:graphic>
          </wp:inline>
        </w:drawing>
      </w:r>
    </w:p>
    <w:p w14:paraId="536C8333" w14:textId="6F88DC42" w:rsidR="00D62F97" w:rsidRPr="007D7482" w:rsidRDefault="00D62F97" w:rsidP="00D62F97">
      <w:pPr>
        <w:pStyle w:val="af5"/>
        <w:numPr>
          <w:ilvl w:val="0"/>
          <w:numId w:val="9"/>
        </w:numPr>
        <w:spacing w:before="0" w:after="0" w:line="280" w:lineRule="exact"/>
        <w:ind w:left="482" w:hanging="482"/>
      </w:pPr>
      <w:r w:rsidRPr="007D7482">
        <w:rPr>
          <w:rFonts w:hint="eastAsia"/>
        </w:rPr>
        <w:t>75年土地分割</w:t>
      </w:r>
      <w:proofErr w:type="gramStart"/>
      <w:r w:rsidRPr="007D7482">
        <w:rPr>
          <w:rFonts w:hint="eastAsia"/>
        </w:rPr>
        <w:t>複丈圖（截圖</w:t>
      </w:r>
      <w:proofErr w:type="gramEnd"/>
      <w:r w:rsidRPr="007D7482">
        <w:rPr>
          <w:rFonts w:hint="eastAsia"/>
        </w:rPr>
        <w:t>）</w:t>
      </w:r>
    </w:p>
    <w:p w14:paraId="2C3724F3" w14:textId="760AAAEA" w:rsidR="002067AB" w:rsidRPr="007D7482" w:rsidRDefault="00C96601" w:rsidP="004D0B99">
      <w:pPr>
        <w:pStyle w:val="3"/>
        <w:spacing w:line="480" w:lineRule="exact"/>
        <w:ind w:left="1360" w:hanging="680"/>
      </w:pPr>
      <w:r w:rsidRPr="007D7482">
        <w:rPr>
          <w:rFonts w:hint="eastAsia"/>
        </w:rPr>
        <w:t>新竹縣政府</w:t>
      </w:r>
      <w:r w:rsidR="001E12CC" w:rsidRPr="007D7482">
        <w:rPr>
          <w:rFonts w:hint="eastAsia"/>
        </w:rPr>
        <w:t>另指出</w:t>
      </w:r>
      <w:r w:rsidR="002067AB" w:rsidRPr="007D7482">
        <w:rPr>
          <w:rFonts w:hint="eastAsia"/>
        </w:rPr>
        <w:t>，依據556-3地號土地75年土地分割</w:t>
      </w:r>
      <w:proofErr w:type="gramStart"/>
      <w:r w:rsidR="002067AB" w:rsidRPr="007D7482">
        <w:rPr>
          <w:rFonts w:hint="eastAsia"/>
        </w:rPr>
        <w:t>複丈圖</w:t>
      </w:r>
      <w:proofErr w:type="gramEnd"/>
      <w:r w:rsidR="002067AB" w:rsidRPr="007D7482">
        <w:rPr>
          <w:rFonts w:hint="eastAsia"/>
        </w:rPr>
        <w:t>所示，556-3地號毗鄰</w:t>
      </w:r>
      <w:r w:rsidR="002D6467" w:rsidRPr="007D7482">
        <w:rPr>
          <w:rFonts w:hint="eastAsia"/>
        </w:rPr>
        <w:t>上半部</w:t>
      </w:r>
      <w:r w:rsidR="002067AB" w:rsidRPr="007D7482">
        <w:rPr>
          <w:rFonts w:hint="eastAsia"/>
        </w:rPr>
        <w:t>556地號</w:t>
      </w:r>
      <w:r w:rsidR="002D6467" w:rsidRPr="007D7482">
        <w:rPr>
          <w:rFonts w:hint="eastAsia"/>
        </w:rPr>
        <w:t>間</w:t>
      </w:r>
      <w:r w:rsidR="002067AB" w:rsidRPr="007D7482">
        <w:rPr>
          <w:rFonts w:hint="eastAsia"/>
        </w:rPr>
        <w:t>註記</w:t>
      </w:r>
      <w:r w:rsidR="002D6467" w:rsidRPr="007D7482">
        <w:rPr>
          <w:rFonts w:hint="eastAsia"/>
        </w:rPr>
        <w:t>有</w:t>
      </w:r>
      <w:r w:rsidR="002067AB" w:rsidRPr="007D7482">
        <w:rPr>
          <w:rFonts w:hint="eastAsia"/>
        </w:rPr>
        <w:t>14.2公尺</w:t>
      </w:r>
      <w:r w:rsidR="002963DD" w:rsidRPr="007D7482">
        <w:rPr>
          <w:rFonts w:hint="eastAsia"/>
        </w:rPr>
        <w:t>之實際距離</w:t>
      </w:r>
      <w:r w:rsidR="00717F04" w:rsidRPr="007D7482">
        <w:rPr>
          <w:rFonts w:hAnsi="標楷體" w:hint="eastAsia"/>
        </w:rPr>
        <w:t>；</w:t>
      </w:r>
      <w:r w:rsidR="002D6467" w:rsidRPr="007D7482">
        <w:rPr>
          <w:rFonts w:hint="eastAsia"/>
        </w:rPr>
        <w:t>且從</w:t>
      </w:r>
      <w:r w:rsidR="002067AB" w:rsidRPr="007D7482">
        <w:rPr>
          <w:rFonts w:hint="eastAsia"/>
        </w:rPr>
        <w:t>土地面積計算表</w:t>
      </w:r>
      <w:r w:rsidR="002963DD" w:rsidRPr="007D7482">
        <w:rPr>
          <w:rFonts w:hint="eastAsia"/>
        </w:rPr>
        <w:t>內，</w:t>
      </w:r>
      <w:r w:rsidR="002067AB" w:rsidRPr="007D7482">
        <w:rPr>
          <w:rFonts w:hint="eastAsia"/>
        </w:rPr>
        <w:t>556-3地號</w:t>
      </w:r>
      <w:r w:rsidR="002963DD" w:rsidRPr="007D7482">
        <w:rPr>
          <w:rFonts w:hint="eastAsia"/>
        </w:rPr>
        <w:t>面積</w:t>
      </w:r>
      <w:r w:rsidR="002963DD" w:rsidRPr="007D7482">
        <w:rPr>
          <w:rFonts w:hAnsi="標楷體" w:hint="eastAsia"/>
        </w:rPr>
        <w:t>「</w:t>
      </w:r>
      <w:proofErr w:type="gramStart"/>
      <w:r w:rsidR="002067AB" w:rsidRPr="007D7482">
        <w:rPr>
          <w:rFonts w:hint="eastAsia"/>
        </w:rPr>
        <w:t>計算式及略圖</w:t>
      </w:r>
      <w:proofErr w:type="gramEnd"/>
      <w:r w:rsidR="002963DD" w:rsidRPr="007D7482">
        <w:rPr>
          <w:rFonts w:hAnsi="標楷體" w:hint="eastAsia"/>
        </w:rPr>
        <w:t>」</w:t>
      </w:r>
      <w:r w:rsidR="002067AB" w:rsidRPr="007D7482">
        <w:rPr>
          <w:rFonts w:hint="eastAsia"/>
        </w:rPr>
        <w:t>欄位</w:t>
      </w:r>
      <w:r w:rsidR="002963DD" w:rsidRPr="007D7482">
        <w:rPr>
          <w:rFonts w:hint="eastAsia"/>
        </w:rPr>
        <w:t>記載為（</w:t>
      </w:r>
      <w:r w:rsidR="002067AB" w:rsidRPr="007D7482">
        <w:rPr>
          <w:rFonts w:hint="eastAsia"/>
        </w:rPr>
        <w:t>40.8+45.8</w:t>
      </w:r>
      <w:r w:rsidR="002963DD" w:rsidRPr="007D7482">
        <w:rPr>
          <w:rFonts w:hint="eastAsia"/>
        </w:rPr>
        <w:t>）*</w:t>
      </w:r>
      <w:r w:rsidR="002067AB" w:rsidRPr="007D7482">
        <w:rPr>
          <w:rFonts w:hint="eastAsia"/>
        </w:rPr>
        <w:t>14.2</w:t>
      </w:r>
      <w:r w:rsidR="002963DD" w:rsidRPr="007D7482">
        <w:rPr>
          <w:rFonts w:hint="eastAsia"/>
        </w:rPr>
        <w:t>/</w:t>
      </w:r>
      <w:r w:rsidR="002067AB" w:rsidRPr="007D7482">
        <w:rPr>
          <w:rFonts w:hint="eastAsia"/>
        </w:rPr>
        <w:t>2</w:t>
      </w:r>
      <w:r w:rsidR="002963DD" w:rsidRPr="007D7482">
        <w:rPr>
          <w:rFonts w:hint="eastAsia"/>
        </w:rPr>
        <w:t>＝</w:t>
      </w:r>
      <w:r w:rsidR="002067AB" w:rsidRPr="007D7482">
        <w:rPr>
          <w:rFonts w:hint="eastAsia"/>
        </w:rPr>
        <w:t>614.86；556-4地號</w:t>
      </w:r>
      <w:r w:rsidR="002963DD" w:rsidRPr="007D7482">
        <w:rPr>
          <w:rFonts w:hint="eastAsia"/>
        </w:rPr>
        <w:t>面積</w:t>
      </w:r>
      <w:r w:rsidR="002963DD" w:rsidRPr="007D7482">
        <w:rPr>
          <w:rFonts w:hAnsi="標楷體" w:hint="eastAsia"/>
        </w:rPr>
        <w:t>「</w:t>
      </w:r>
      <w:proofErr w:type="gramStart"/>
      <w:r w:rsidR="002067AB" w:rsidRPr="007D7482">
        <w:rPr>
          <w:rFonts w:hint="eastAsia"/>
        </w:rPr>
        <w:t>計算式及略圖</w:t>
      </w:r>
      <w:proofErr w:type="gramEnd"/>
      <w:r w:rsidR="002963DD" w:rsidRPr="007D7482">
        <w:rPr>
          <w:rFonts w:hAnsi="標楷體" w:hint="eastAsia"/>
        </w:rPr>
        <w:t>」</w:t>
      </w:r>
      <w:r w:rsidR="002067AB" w:rsidRPr="007D7482">
        <w:rPr>
          <w:rFonts w:hint="eastAsia"/>
        </w:rPr>
        <w:t>欄位繕寫</w:t>
      </w:r>
      <w:r w:rsidR="002963DD" w:rsidRPr="007D7482">
        <w:rPr>
          <w:rFonts w:hint="eastAsia"/>
        </w:rPr>
        <w:t>（</w:t>
      </w:r>
      <w:r w:rsidR="002067AB" w:rsidRPr="007D7482">
        <w:rPr>
          <w:rFonts w:hint="eastAsia"/>
        </w:rPr>
        <w:t>40.8+39.8</w:t>
      </w:r>
      <w:r w:rsidR="002963DD" w:rsidRPr="007D7482">
        <w:rPr>
          <w:rFonts w:hint="eastAsia"/>
        </w:rPr>
        <w:t>）*</w:t>
      </w:r>
      <w:r w:rsidR="002067AB" w:rsidRPr="007D7482">
        <w:rPr>
          <w:rFonts w:hint="eastAsia"/>
        </w:rPr>
        <w:t>2.8</w:t>
      </w:r>
      <w:r w:rsidR="002963DD" w:rsidRPr="007D7482">
        <w:rPr>
          <w:rFonts w:hint="eastAsia"/>
        </w:rPr>
        <w:t>/</w:t>
      </w:r>
      <w:r w:rsidR="002067AB" w:rsidRPr="007D7482">
        <w:rPr>
          <w:rFonts w:hint="eastAsia"/>
        </w:rPr>
        <w:t>2</w:t>
      </w:r>
      <w:r w:rsidR="002963DD" w:rsidRPr="007D7482">
        <w:rPr>
          <w:rFonts w:hint="eastAsia"/>
        </w:rPr>
        <w:t>＝</w:t>
      </w:r>
      <w:r w:rsidR="002067AB" w:rsidRPr="007D7482">
        <w:rPr>
          <w:rFonts w:hint="eastAsia"/>
        </w:rPr>
        <w:t>112.84</w:t>
      </w:r>
      <w:r w:rsidR="002963DD" w:rsidRPr="007D7482">
        <w:rPr>
          <w:rFonts w:hint="eastAsia"/>
        </w:rPr>
        <w:t>，</w:t>
      </w:r>
      <w:r w:rsidR="00717F04" w:rsidRPr="007D7482">
        <w:rPr>
          <w:rFonts w:hint="eastAsia"/>
        </w:rPr>
        <w:t>故</w:t>
      </w:r>
      <w:r w:rsidR="002067AB" w:rsidRPr="007D7482">
        <w:t>經</w:t>
      </w:r>
      <w:r w:rsidR="002963DD" w:rsidRPr="007D7482">
        <w:rPr>
          <w:rFonts w:hint="eastAsia"/>
        </w:rPr>
        <w:t>前述計算方式</w:t>
      </w:r>
      <w:r w:rsidR="002067AB" w:rsidRPr="007D7482">
        <w:t>配賦分割後</w:t>
      </w:r>
      <w:r w:rsidR="002963DD" w:rsidRPr="007D7482">
        <w:rPr>
          <w:rFonts w:hint="eastAsia"/>
        </w:rPr>
        <w:t>之</w:t>
      </w:r>
      <w:r w:rsidR="002067AB" w:rsidRPr="007D7482">
        <w:t>556-3地號</w:t>
      </w:r>
      <w:r w:rsidR="002963DD" w:rsidRPr="007D7482">
        <w:rPr>
          <w:rFonts w:hint="eastAsia"/>
        </w:rPr>
        <w:lastRenderedPageBreak/>
        <w:t>面積為</w:t>
      </w:r>
      <w:r w:rsidR="002067AB" w:rsidRPr="007D7482">
        <w:t>573平方公尺；556-4地號</w:t>
      </w:r>
      <w:r w:rsidR="002963DD" w:rsidRPr="007D7482">
        <w:rPr>
          <w:rFonts w:hint="eastAsia"/>
        </w:rPr>
        <w:t>面積為</w:t>
      </w:r>
      <w:r w:rsidR="002067AB" w:rsidRPr="007D7482">
        <w:t>105平方公尺，並</w:t>
      </w:r>
      <w:r w:rsidR="002963DD" w:rsidRPr="007D7482">
        <w:rPr>
          <w:rFonts w:hint="eastAsia"/>
        </w:rPr>
        <w:t>由</w:t>
      </w:r>
      <w:r w:rsidR="002067AB" w:rsidRPr="007D7482">
        <w:t>當時申請人陳</w:t>
      </w:r>
      <w:r w:rsidR="00CA0DA1">
        <w:rPr>
          <w:rFonts w:hAnsi="標楷體" w:hint="eastAsia"/>
        </w:rPr>
        <w:t>○</w:t>
      </w:r>
      <w:r w:rsidR="002067AB" w:rsidRPr="007D7482">
        <w:t>認定並蓋章在案</w:t>
      </w:r>
      <w:r w:rsidR="00467C56" w:rsidRPr="007D7482">
        <w:rPr>
          <w:rFonts w:hint="eastAsia"/>
        </w:rPr>
        <w:t>。</w:t>
      </w:r>
      <w:r w:rsidR="002963DD" w:rsidRPr="007D7482">
        <w:rPr>
          <w:rFonts w:hint="eastAsia"/>
        </w:rPr>
        <w:t>因此</w:t>
      </w:r>
      <w:r w:rsidRPr="007D7482">
        <w:rPr>
          <w:rFonts w:hint="eastAsia"/>
        </w:rPr>
        <w:t>新竹縣政府</w:t>
      </w:r>
      <w:r w:rsidR="002067AB" w:rsidRPr="007D7482">
        <w:rPr>
          <w:rFonts w:hint="eastAsia"/>
        </w:rPr>
        <w:t>認定證明</w:t>
      </w:r>
      <w:r w:rsidR="00467C56" w:rsidRPr="007D7482">
        <w:rPr>
          <w:rFonts w:hint="eastAsia"/>
        </w:rPr>
        <w:t>75年</w:t>
      </w:r>
      <w:r w:rsidR="002067AB" w:rsidRPr="007D7482">
        <w:rPr>
          <w:rFonts w:hint="eastAsia"/>
        </w:rPr>
        <w:t>分割</w:t>
      </w:r>
      <w:r w:rsidR="00467C56" w:rsidRPr="007D7482">
        <w:rPr>
          <w:rFonts w:hint="eastAsia"/>
        </w:rPr>
        <w:t>當時</w:t>
      </w:r>
      <w:r w:rsidR="002067AB" w:rsidRPr="007D7482">
        <w:rPr>
          <w:rFonts w:hint="eastAsia"/>
        </w:rPr>
        <w:t>係以面積作為分割條件</w:t>
      </w:r>
      <w:r w:rsidR="003B77E2" w:rsidRPr="007D7482">
        <w:rPr>
          <w:rFonts w:hint="eastAsia"/>
        </w:rPr>
        <w:t>，</w:t>
      </w:r>
      <w:r w:rsidR="00717F04" w:rsidRPr="007D7482">
        <w:rPr>
          <w:rFonts w:hint="eastAsia"/>
        </w:rPr>
        <w:t>縣</w:t>
      </w:r>
      <w:r w:rsidR="00097234" w:rsidRPr="007D7482">
        <w:rPr>
          <w:rFonts w:hint="eastAsia"/>
        </w:rPr>
        <w:t>府</w:t>
      </w:r>
      <w:r w:rsidR="00467C56" w:rsidRPr="007D7482">
        <w:rPr>
          <w:rFonts w:hint="eastAsia"/>
        </w:rPr>
        <w:t>再佐證</w:t>
      </w:r>
      <w:r w:rsidR="00097234" w:rsidRPr="007D7482">
        <w:rPr>
          <w:rFonts w:hint="eastAsia"/>
        </w:rPr>
        <w:t>以毗鄰555地號及555-1地號</w:t>
      </w:r>
      <w:proofErr w:type="gramStart"/>
      <w:r w:rsidR="00097234" w:rsidRPr="007D7482">
        <w:rPr>
          <w:rFonts w:hint="eastAsia"/>
        </w:rPr>
        <w:t>地籍線為</w:t>
      </w:r>
      <w:proofErr w:type="gramEnd"/>
      <w:r w:rsidR="00C22CEF" w:rsidRPr="007D7482">
        <w:rPr>
          <w:rFonts w:hint="eastAsia"/>
        </w:rPr>
        <w:t>參考</w:t>
      </w:r>
      <w:r w:rsidR="00097234" w:rsidRPr="007D7482">
        <w:rPr>
          <w:rFonts w:hint="eastAsia"/>
        </w:rPr>
        <w:t>基準</w:t>
      </w:r>
      <w:r w:rsidR="003B77E2" w:rsidRPr="007D7482">
        <w:rPr>
          <w:rFonts w:hint="eastAsia"/>
        </w:rPr>
        <w:t>點</w:t>
      </w:r>
      <w:r w:rsidR="00C22CEF" w:rsidRPr="007D7482">
        <w:rPr>
          <w:rFonts w:hint="eastAsia"/>
        </w:rPr>
        <w:t>後</w:t>
      </w:r>
      <w:r w:rsidR="003B77E2" w:rsidRPr="007D7482">
        <w:rPr>
          <w:rFonts w:hint="eastAsia"/>
        </w:rPr>
        <w:t>，</w:t>
      </w:r>
      <w:r w:rsidR="00C22CEF" w:rsidRPr="007D7482">
        <w:rPr>
          <w:rFonts w:hint="eastAsia"/>
        </w:rPr>
        <w:t>量</w:t>
      </w:r>
      <w:r w:rsidR="003B77E2" w:rsidRPr="007D7482">
        <w:rPr>
          <w:rFonts w:hint="eastAsia"/>
        </w:rPr>
        <w:t>測</w:t>
      </w:r>
      <w:r w:rsidR="00C22CEF" w:rsidRPr="007D7482">
        <w:rPr>
          <w:rFonts w:hint="eastAsia"/>
        </w:rPr>
        <w:t>出</w:t>
      </w:r>
      <w:r w:rsidR="003B77E2" w:rsidRPr="007D7482">
        <w:rPr>
          <w:rFonts w:hint="eastAsia"/>
        </w:rPr>
        <w:t>75年</w:t>
      </w:r>
      <w:r w:rsidR="00C22CEF" w:rsidRPr="007D7482">
        <w:rPr>
          <w:rFonts w:hint="eastAsia"/>
        </w:rPr>
        <w:t>分割</w:t>
      </w:r>
      <w:proofErr w:type="gramStart"/>
      <w:r w:rsidR="00C22CEF" w:rsidRPr="007D7482">
        <w:rPr>
          <w:rFonts w:hint="eastAsia"/>
        </w:rPr>
        <w:t>複丈圖</w:t>
      </w:r>
      <w:proofErr w:type="gramEnd"/>
      <w:r w:rsidR="00C22CEF" w:rsidRPr="007D7482">
        <w:rPr>
          <w:rFonts w:hint="eastAsia"/>
        </w:rPr>
        <w:t>14.2公尺位置</w:t>
      </w:r>
      <w:r w:rsidR="003B77E2" w:rsidRPr="007D7482">
        <w:rPr>
          <w:rFonts w:hint="eastAsia"/>
        </w:rPr>
        <w:t>並無錯</w:t>
      </w:r>
      <w:r w:rsidR="00C22CEF" w:rsidRPr="007D7482">
        <w:rPr>
          <w:rFonts w:hint="eastAsia"/>
        </w:rPr>
        <w:t>誤</w:t>
      </w:r>
      <w:r w:rsidR="002067AB" w:rsidRPr="007D7482">
        <w:rPr>
          <w:rFonts w:hint="eastAsia"/>
        </w:rPr>
        <w:t>，</w:t>
      </w:r>
      <w:r w:rsidR="003B77E2" w:rsidRPr="007D7482">
        <w:rPr>
          <w:rFonts w:hint="eastAsia"/>
        </w:rPr>
        <w:t>現場</w:t>
      </w:r>
      <w:r w:rsidR="00467C56" w:rsidRPr="007D7482">
        <w:rPr>
          <w:rFonts w:hint="eastAsia"/>
        </w:rPr>
        <w:t>若</w:t>
      </w:r>
      <w:r w:rsidR="002067AB" w:rsidRPr="007D7482">
        <w:rPr>
          <w:rFonts w:hint="eastAsia"/>
        </w:rPr>
        <w:t>以圍牆作為分割條件</w:t>
      </w:r>
      <w:r w:rsidR="00467C56" w:rsidRPr="007D7482">
        <w:rPr>
          <w:rFonts w:hint="eastAsia"/>
        </w:rPr>
        <w:t>，寬度則不足14.2公尺</w:t>
      </w:r>
      <w:r w:rsidR="002067AB" w:rsidRPr="007D7482">
        <w:rPr>
          <w:rFonts w:hint="eastAsia"/>
        </w:rPr>
        <w:t>;</w:t>
      </w:r>
      <w:r w:rsidR="00717F04" w:rsidRPr="007D7482">
        <w:rPr>
          <w:rFonts w:hint="eastAsia"/>
        </w:rPr>
        <w:t>縣</w:t>
      </w:r>
      <w:r w:rsidR="002067AB" w:rsidRPr="007D7482">
        <w:rPr>
          <w:rFonts w:hint="eastAsia"/>
        </w:rPr>
        <w:t>府</w:t>
      </w:r>
      <w:r w:rsidR="003B77E2" w:rsidRPr="007D7482">
        <w:rPr>
          <w:rFonts w:hint="eastAsia"/>
        </w:rPr>
        <w:t>再</w:t>
      </w:r>
      <w:r w:rsidR="002067AB" w:rsidRPr="007D7482">
        <w:rPr>
          <w:rFonts w:hint="eastAsia"/>
        </w:rPr>
        <w:t>說明，土地分割</w:t>
      </w:r>
      <w:proofErr w:type="gramStart"/>
      <w:r w:rsidR="002067AB" w:rsidRPr="007D7482">
        <w:rPr>
          <w:rFonts w:hint="eastAsia"/>
        </w:rPr>
        <w:t>複</w:t>
      </w:r>
      <w:proofErr w:type="gramEnd"/>
      <w:r w:rsidR="002067AB" w:rsidRPr="007D7482">
        <w:rPr>
          <w:rFonts w:hint="eastAsia"/>
        </w:rPr>
        <w:t>丈作業實務上，倘若申請人有於分割</w:t>
      </w:r>
      <w:proofErr w:type="gramStart"/>
      <w:r w:rsidR="002067AB" w:rsidRPr="007D7482">
        <w:rPr>
          <w:rFonts w:hint="eastAsia"/>
        </w:rPr>
        <w:t>複</w:t>
      </w:r>
      <w:proofErr w:type="gramEnd"/>
      <w:r w:rsidR="002067AB" w:rsidRPr="007D7482">
        <w:rPr>
          <w:rFonts w:hint="eastAsia"/>
        </w:rPr>
        <w:t>丈之分割點實地自行埋設界標或指出分割位置(如建物或圍牆等固定物)，測量人員會將界標或指出分割位置及施測附近土地可靠</w:t>
      </w:r>
      <w:proofErr w:type="gramStart"/>
      <w:r w:rsidR="002067AB" w:rsidRPr="007D7482">
        <w:rPr>
          <w:rFonts w:hint="eastAsia"/>
        </w:rPr>
        <w:t>界址點及</w:t>
      </w:r>
      <w:proofErr w:type="gramEnd"/>
      <w:r w:rsidR="002067AB" w:rsidRPr="007D7482">
        <w:rPr>
          <w:rFonts w:hint="eastAsia"/>
        </w:rPr>
        <w:t>現況點繪製於土地</w:t>
      </w:r>
      <w:proofErr w:type="gramStart"/>
      <w:r w:rsidR="002067AB" w:rsidRPr="007D7482">
        <w:rPr>
          <w:rFonts w:hint="eastAsia"/>
        </w:rPr>
        <w:t>複丈圖</w:t>
      </w:r>
      <w:proofErr w:type="gramEnd"/>
      <w:r w:rsidR="002067AB" w:rsidRPr="007D7482">
        <w:rPr>
          <w:rFonts w:hint="eastAsia"/>
        </w:rPr>
        <w:t>上，本案土地</w:t>
      </w:r>
      <w:proofErr w:type="gramStart"/>
      <w:r w:rsidR="002067AB" w:rsidRPr="007D7482">
        <w:rPr>
          <w:rFonts w:hint="eastAsia"/>
        </w:rPr>
        <w:t>複丈圖</w:t>
      </w:r>
      <w:proofErr w:type="gramEnd"/>
      <w:r w:rsidR="002067AB" w:rsidRPr="007D7482">
        <w:rPr>
          <w:rFonts w:hint="eastAsia"/>
        </w:rPr>
        <w:t>並未繪製界標或分割位置及附近土地可靠</w:t>
      </w:r>
      <w:proofErr w:type="gramStart"/>
      <w:r w:rsidR="002067AB" w:rsidRPr="007D7482">
        <w:rPr>
          <w:rFonts w:hint="eastAsia"/>
        </w:rPr>
        <w:t>界址點</w:t>
      </w:r>
      <w:proofErr w:type="gramEnd"/>
      <w:r w:rsidR="002067AB" w:rsidRPr="007D7482">
        <w:rPr>
          <w:rFonts w:hint="eastAsia"/>
        </w:rPr>
        <w:t>，</w:t>
      </w:r>
      <w:r w:rsidR="003B77E2" w:rsidRPr="007D7482">
        <w:rPr>
          <w:rFonts w:hint="eastAsia"/>
        </w:rPr>
        <w:t>亦可</w:t>
      </w:r>
      <w:r w:rsidR="002067AB" w:rsidRPr="007D7482">
        <w:rPr>
          <w:rFonts w:hint="eastAsia"/>
        </w:rPr>
        <w:t>證明75年分割係以面積作為分割條件，並非以圍牆作為分割條件。</w:t>
      </w:r>
      <w:r w:rsidR="00595BA6" w:rsidRPr="007D7482">
        <w:rPr>
          <w:rFonts w:hint="eastAsia"/>
        </w:rPr>
        <w:t>換言之，</w:t>
      </w:r>
      <w:r w:rsidR="003B77E2" w:rsidRPr="007D7482">
        <w:rPr>
          <w:rFonts w:hint="eastAsia"/>
        </w:rPr>
        <w:t>若以</w:t>
      </w:r>
      <w:r w:rsidR="002067AB" w:rsidRPr="007D7482">
        <w:rPr>
          <w:rFonts w:hint="eastAsia"/>
        </w:rPr>
        <w:t>陳訴人所指圍牆為界做分割條件，</w:t>
      </w:r>
      <w:r w:rsidR="00595BA6" w:rsidRPr="007D7482">
        <w:rPr>
          <w:rFonts w:hint="eastAsia"/>
        </w:rPr>
        <w:t>其所有</w:t>
      </w:r>
      <w:r w:rsidR="003B77E2" w:rsidRPr="007D7482">
        <w:rPr>
          <w:rFonts w:hint="eastAsia"/>
        </w:rPr>
        <w:t>556-4地號面積</w:t>
      </w:r>
      <w:r w:rsidR="002067AB" w:rsidRPr="007D7482">
        <w:rPr>
          <w:rFonts w:hint="eastAsia"/>
        </w:rPr>
        <w:t>會增加31平方公尺(</w:t>
      </w:r>
      <w:r w:rsidR="000E4E45" w:rsidRPr="007D7482">
        <w:rPr>
          <w:rFonts w:hint="eastAsia"/>
        </w:rPr>
        <w:t>即</w:t>
      </w:r>
      <w:r w:rsidR="002067AB" w:rsidRPr="007D7482">
        <w:rPr>
          <w:rFonts w:hint="eastAsia"/>
        </w:rPr>
        <w:t>556-3地號土地面積</w:t>
      </w:r>
      <w:r w:rsidR="000E4E45" w:rsidRPr="007D7482">
        <w:rPr>
          <w:rFonts w:hint="eastAsia"/>
        </w:rPr>
        <w:t>減少</w:t>
      </w:r>
      <w:r w:rsidR="002067AB" w:rsidRPr="007D7482">
        <w:rPr>
          <w:rFonts w:hint="eastAsia"/>
        </w:rPr>
        <w:t>7平方公尺及556-5地號土地</w:t>
      </w:r>
      <w:r w:rsidR="000E4E45" w:rsidRPr="007D7482">
        <w:rPr>
          <w:rFonts w:hint="eastAsia"/>
        </w:rPr>
        <w:t>減少</w:t>
      </w:r>
      <w:r w:rsidR="002067AB" w:rsidRPr="007D7482">
        <w:rPr>
          <w:rFonts w:hint="eastAsia"/>
        </w:rPr>
        <w:t>24平方公尺)</w:t>
      </w:r>
      <w:r w:rsidR="00595BA6" w:rsidRPr="007D7482">
        <w:rPr>
          <w:rFonts w:hint="eastAsia"/>
        </w:rPr>
        <w:t>等不合理面積之情事</w:t>
      </w:r>
      <w:r w:rsidR="002067AB" w:rsidRPr="007D7482">
        <w:rPr>
          <w:rFonts w:hint="eastAsia"/>
        </w:rPr>
        <w:t>，</w:t>
      </w:r>
      <w:r w:rsidR="003B77E2" w:rsidRPr="007D7482">
        <w:rPr>
          <w:rFonts w:hint="eastAsia"/>
        </w:rPr>
        <w:t>更可間接說</w:t>
      </w:r>
      <w:r w:rsidR="002067AB" w:rsidRPr="007D7482">
        <w:rPr>
          <w:rFonts w:hint="eastAsia"/>
        </w:rPr>
        <w:t>明</w:t>
      </w:r>
      <w:r w:rsidR="003B77E2" w:rsidRPr="007D7482">
        <w:rPr>
          <w:rFonts w:hint="eastAsia"/>
        </w:rPr>
        <w:t>早年</w:t>
      </w:r>
      <w:r w:rsidR="002067AB" w:rsidRPr="007D7482">
        <w:rPr>
          <w:rFonts w:hint="eastAsia"/>
        </w:rPr>
        <w:t>分割係以面積</w:t>
      </w:r>
      <w:r w:rsidR="00717F04" w:rsidRPr="007D7482">
        <w:rPr>
          <w:rFonts w:hint="eastAsia"/>
        </w:rPr>
        <w:t>進行</w:t>
      </w:r>
      <w:r w:rsidR="002067AB" w:rsidRPr="007D7482">
        <w:rPr>
          <w:rFonts w:hint="eastAsia"/>
        </w:rPr>
        <w:t>分割，並非以圍牆作為分割條件</w:t>
      </w:r>
      <w:r w:rsidR="00097234" w:rsidRPr="007D7482">
        <w:rPr>
          <w:rFonts w:hint="eastAsia"/>
        </w:rPr>
        <w:t>。</w:t>
      </w:r>
    </w:p>
    <w:p w14:paraId="6B451032" w14:textId="5EA6B52D" w:rsidR="00903330" w:rsidRPr="007D7482" w:rsidRDefault="00C22CEF" w:rsidP="004D0B99">
      <w:pPr>
        <w:pStyle w:val="3"/>
        <w:spacing w:line="480" w:lineRule="exact"/>
        <w:ind w:left="1360" w:hanging="680"/>
      </w:pPr>
      <w:r w:rsidRPr="007D7482">
        <w:rPr>
          <w:rFonts w:hint="eastAsia"/>
        </w:rPr>
        <w:t>然</w:t>
      </w:r>
      <w:r w:rsidR="00C96601" w:rsidRPr="007D7482">
        <w:rPr>
          <w:rFonts w:hint="eastAsia"/>
        </w:rPr>
        <w:t>新竹縣政府</w:t>
      </w:r>
      <w:r w:rsidR="00903330" w:rsidRPr="007D7482">
        <w:t>雖以75年分割</w:t>
      </w:r>
      <w:proofErr w:type="gramStart"/>
      <w:r w:rsidR="00903330" w:rsidRPr="007D7482">
        <w:t>複丈圖</w:t>
      </w:r>
      <w:proofErr w:type="gramEnd"/>
      <w:r w:rsidR="00923930" w:rsidRPr="007D7482">
        <w:rPr>
          <w:rFonts w:hint="eastAsia"/>
        </w:rPr>
        <w:t>面上</w:t>
      </w:r>
      <w:r w:rsidR="00903330" w:rsidRPr="007D7482">
        <w:t>未繪製圍牆</w:t>
      </w:r>
      <w:r w:rsidR="00923930" w:rsidRPr="007D7482">
        <w:rPr>
          <w:rFonts w:hint="eastAsia"/>
        </w:rPr>
        <w:t>或其它可靠參考</w:t>
      </w:r>
      <w:proofErr w:type="gramStart"/>
      <w:r w:rsidR="00923930" w:rsidRPr="007D7482">
        <w:rPr>
          <w:rFonts w:hint="eastAsia"/>
        </w:rPr>
        <w:t>界址點</w:t>
      </w:r>
      <w:r w:rsidR="000E4E45" w:rsidRPr="007D7482">
        <w:rPr>
          <w:rFonts w:hint="eastAsia"/>
        </w:rPr>
        <w:t>為</w:t>
      </w:r>
      <w:proofErr w:type="gramEnd"/>
      <w:r w:rsidR="000E4E45" w:rsidRPr="007D7482">
        <w:rPr>
          <w:rFonts w:hint="eastAsia"/>
        </w:rPr>
        <w:t>由</w:t>
      </w:r>
      <w:r w:rsidR="00923930" w:rsidRPr="007D7482">
        <w:rPr>
          <w:rFonts w:hint="eastAsia"/>
        </w:rPr>
        <w:t>，據以</w:t>
      </w:r>
      <w:r w:rsidR="004D01A5" w:rsidRPr="007D7482">
        <w:rPr>
          <w:rFonts w:hint="eastAsia"/>
        </w:rPr>
        <w:t>確認分割位置無誤</w:t>
      </w:r>
      <w:r w:rsidR="00923930" w:rsidRPr="007D7482">
        <w:rPr>
          <w:rFonts w:hint="eastAsia"/>
        </w:rPr>
        <w:t>，亦以當時分割</w:t>
      </w:r>
      <w:r w:rsidRPr="007D7482">
        <w:t>申請人陳</w:t>
      </w:r>
      <w:r w:rsidR="001D1068">
        <w:rPr>
          <w:rFonts w:hAnsi="標楷體" w:hint="eastAsia"/>
        </w:rPr>
        <w:t>○</w:t>
      </w:r>
      <w:r w:rsidR="00923930" w:rsidRPr="007D7482">
        <w:rPr>
          <w:rFonts w:hint="eastAsia"/>
        </w:rPr>
        <w:t>已</w:t>
      </w:r>
      <w:r w:rsidRPr="007D7482">
        <w:t>認定並蓋章</w:t>
      </w:r>
      <w:r w:rsidR="000E4E45" w:rsidRPr="007D7482">
        <w:rPr>
          <w:rFonts w:hint="eastAsia"/>
        </w:rPr>
        <w:t>等</w:t>
      </w:r>
      <w:r w:rsidR="00903330" w:rsidRPr="007D7482">
        <w:t>，研判當年</w:t>
      </w:r>
      <w:r w:rsidR="00E11D3C" w:rsidRPr="007D7482">
        <w:rPr>
          <w:rFonts w:hint="eastAsia"/>
        </w:rPr>
        <w:t>確實</w:t>
      </w:r>
      <w:r w:rsidR="00903330" w:rsidRPr="007D7482">
        <w:t>係以面積為分割條件</w:t>
      </w:r>
      <w:r w:rsidR="00717F04" w:rsidRPr="007D7482">
        <w:rPr>
          <w:rFonts w:hint="eastAsia"/>
        </w:rPr>
        <w:t>。</w:t>
      </w:r>
      <w:r w:rsidR="00903330" w:rsidRPr="007D7482">
        <w:t>惟</w:t>
      </w:r>
      <w:r w:rsidR="00E11D3C" w:rsidRPr="007D7482">
        <w:rPr>
          <w:rFonts w:hint="eastAsia"/>
        </w:rPr>
        <w:t>本案</w:t>
      </w:r>
      <w:r w:rsidR="00903330" w:rsidRPr="007D7482">
        <w:t>農地重劃區土地</w:t>
      </w:r>
      <w:r w:rsidR="00E11D3C" w:rsidRPr="007D7482">
        <w:rPr>
          <w:rFonts w:hint="eastAsia"/>
        </w:rPr>
        <w:t>面積</w:t>
      </w:r>
      <w:r w:rsidR="00C97771" w:rsidRPr="007D7482">
        <w:rPr>
          <w:rFonts w:hint="eastAsia"/>
        </w:rPr>
        <w:t>確實</w:t>
      </w:r>
      <w:r w:rsidR="00E11D3C" w:rsidRPr="007D7482">
        <w:rPr>
          <w:rFonts w:hint="eastAsia"/>
        </w:rPr>
        <w:t>有計算錯誤事實，再因</w:t>
      </w:r>
      <w:r w:rsidR="00C97771" w:rsidRPr="007D7482">
        <w:rPr>
          <w:rFonts w:hint="eastAsia"/>
        </w:rPr>
        <w:t>該</w:t>
      </w:r>
      <w:r w:rsidR="00E11D3C" w:rsidRPr="007D7482">
        <w:rPr>
          <w:rFonts w:hint="eastAsia"/>
        </w:rPr>
        <w:t>區域土地相鄰關係</w:t>
      </w:r>
      <w:r w:rsidR="002A2CB3" w:rsidRPr="007D7482">
        <w:rPr>
          <w:rFonts w:hint="eastAsia"/>
        </w:rPr>
        <w:t>複雜緊密，</w:t>
      </w:r>
      <w:r w:rsidR="00A03037" w:rsidRPr="007D7482">
        <w:rPr>
          <w:rFonts w:hint="eastAsia"/>
        </w:rPr>
        <w:t>從</w:t>
      </w:r>
      <w:r w:rsidR="001D7AC4" w:rsidRPr="007D7482">
        <w:rPr>
          <w:rFonts w:hint="eastAsia"/>
        </w:rPr>
        <w:t>98年間相關土地所權人申請瓦斯管線架設（4戶）時，瓦斯</w:t>
      </w:r>
      <w:proofErr w:type="gramStart"/>
      <w:r w:rsidR="001D7AC4" w:rsidRPr="007D7482">
        <w:rPr>
          <w:rFonts w:hint="eastAsia"/>
        </w:rPr>
        <w:t>管線均以圍牆</w:t>
      </w:r>
      <w:proofErr w:type="gramEnd"/>
      <w:r w:rsidR="001D7AC4" w:rsidRPr="007D7482">
        <w:rPr>
          <w:rFonts w:hint="eastAsia"/>
        </w:rPr>
        <w:t>為施作</w:t>
      </w:r>
      <w:r w:rsidR="00A03037" w:rsidRPr="007D7482">
        <w:rPr>
          <w:rFonts w:hint="eastAsia"/>
        </w:rPr>
        <w:t>架設點，可以推測當時土地相鄰關係應</w:t>
      </w:r>
      <w:r w:rsidR="000E4E45" w:rsidRPr="007D7482">
        <w:rPr>
          <w:rFonts w:hint="eastAsia"/>
        </w:rPr>
        <w:t>共同默認</w:t>
      </w:r>
      <w:r w:rsidR="00A03037" w:rsidRPr="007D7482">
        <w:rPr>
          <w:rFonts w:hint="eastAsia"/>
        </w:rPr>
        <w:t>以該圍牆為界</w:t>
      </w:r>
      <w:r w:rsidR="000E4E45" w:rsidRPr="007D7482">
        <w:rPr>
          <w:rFonts w:hint="eastAsia"/>
        </w:rPr>
        <w:t>，</w:t>
      </w:r>
      <w:r w:rsidR="00A03037" w:rsidRPr="007D7482">
        <w:rPr>
          <w:rFonts w:hint="eastAsia"/>
        </w:rPr>
        <w:t>並無疑義</w:t>
      </w:r>
      <w:r w:rsidR="000E4E45" w:rsidRPr="007D7482">
        <w:rPr>
          <w:rFonts w:hint="eastAsia"/>
        </w:rPr>
        <w:t>。</w:t>
      </w:r>
      <w:r w:rsidR="00903330" w:rsidRPr="007D7482">
        <w:t>陳訴人主張之圍牆界址是</w:t>
      </w:r>
      <w:r w:rsidR="00903330" w:rsidRPr="007D7482">
        <w:lastRenderedPageBreak/>
        <w:t>否</w:t>
      </w:r>
      <w:r w:rsidR="00C97771" w:rsidRPr="007D7482">
        <w:rPr>
          <w:rFonts w:hint="eastAsia"/>
        </w:rPr>
        <w:t>當年分割</w:t>
      </w:r>
      <w:r w:rsidR="00903330" w:rsidRPr="007D7482">
        <w:t>行為時（75年間）即已存在之現況</w:t>
      </w:r>
      <w:r w:rsidR="00A03037" w:rsidRPr="007D7482">
        <w:rPr>
          <w:rFonts w:hint="eastAsia"/>
        </w:rPr>
        <w:t>，並無相關資料足供認定</w:t>
      </w:r>
      <w:r w:rsidR="00903330" w:rsidRPr="007D7482">
        <w:t>，</w:t>
      </w:r>
      <w:r w:rsidR="00A03037" w:rsidRPr="007D7482">
        <w:rPr>
          <w:rFonts w:hint="eastAsia"/>
        </w:rPr>
        <w:t>建議</w:t>
      </w:r>
      <w:r w:rsidR="00C96601" w:rsidRPr="007D7482">
        <w:rPr>
          <w:rFonts w:hint="eastAsia"/>
        </w:rPr>
        <w:t>新竹縣政府</w:t>
      </w:r>
      <w:r w:rsidR="00C97771" w:rsidRPr="007D7482">
        <w:rPr>
          <w:rFonts w:hint="eastAsia"/>
        </w:rPr>
        <w:t>或可先從</w:t>
      </w:r>
      <w:proofErr w:type="gramStart"/>
      <w:r w:rsidR="00C97771" w:rsidRPr="007D7482">
        <w:rPr>
          <w:rFonts w:hint="eastAsia"/>
        </w:rPr>
        <w:t>釐</w:t>
      </w:r>
      <w:proofErr w:type="gramEnd"/>
      <w:r w:rsidR="00C97771" w:rsidRPr="007D7482">
        <w:rPr>
          <w:rFonts w:hint="eastAsia"/>
        </w:rPr>
        <w:t>清圍牆所有權屬</w:t>
      </w:r>
      <w:r w:rsidR="00717F04" w:rsidRPr="007D7482">
        <w:rPr>
          <w:rFonts w:hint="eastAsia"/>
        </w:rPr>
        <w:t>，</w:t>
      </w:r>
      <w:r w:rsidR="006601C5" w:rsidRPr="007D7482">
        <w:rPr>
          <w:rFonts w:hint="eastAsia"/>
        </w:rPr>
        <w:t>藉以</w:t>
      </w:r>
      <w:r w:rsidR="00C97771" w:rsidRPr="007D7482">
        <w:rPr>
          <w:rFonts w:hint="eastAsia"/>
        </w:rPr>
        <w:t>還原</w:t>
      </w:r>
      <w:r w:rsidR="000E4E45" w:rsidRPr="007D7482">
        <w:t>土地</w:t>
      </w:r>
      <w:r w:rsidR="000E4E45" w:rsidRPr="007D7482">
        <w:rPr>
          <w:rFonts w:hint="eastAsia"/>
        </w:rPr>
        <w:t>分割</w:t>
      </w:r>
      <w:r w:rsidR="000E4E45" w:rsidRPr="007D7482">
        <w:t>變動背景</w:t>
      </w:r>
      <w:r w:rsidR="00717F04" w:rsidRPr="007D7482">
        <w:rPr>
          <w:rFonts w:hint="eastAsia"/>
        </w:rPr>
        <w:t>後，再續行處理</w:t>
      </w:r>
      <w:r w:rsidR="00903330" w:rsidRPr="007D7482">
        <w:t>。</w:t>
      </w:r>
    </w:p>
    <w:p w14:paraId="45318CA6" w14:textId="79194CD9" w:rsidR="00903330" w:rsidRPr="007D7482" w:rsidRDefault="00A03037" w:rsidP="004D0B99">
      <w:pPr>
        <w:pStyle w:val="3"/>
        <w:spacing w:line="480" w:lineRule="exact"/>
        <w:ind w:left="1360" w:hanging="680"/>
        <w:rPr>
          <w:szCs w:val="48"/>
        </w:rPr>
      </w:pPr>
      <w:r w:rsidRPr="007D7482">
        <w:rPr>
          <w:rFonts w:hint="eastAsia"/>
          <w:bCs w:val="0"/>
          <w:szCs w:val="48"/>
        </w:rPr>
        <w:t>綜上，</w:t>
      </w:r>
      <w:r w:rsidR="0055449F" w:rsidRPr="007D7482">
        <w:rPr>
          <w:bCs w:val="0"/>
        </w:rPr>
        <w:t>陳訴人主張以「圍牆」</w:t>
      </w:r>
      <w:r w:rsidR="0055449F" w:rsidRPr="007D7482">
        <w:rPr>
          <w:rFonts w:hint="eastAsia"/>
          <w:bCs w:val="0"/>
        </w:rPr>
        <w:t>界線</w:t>
      </w:r>
      <w:r w:rsidR="0055449F" w:rsidRPr="007D7482">
        <w:rPr>
          <w:bCs w:val="0"/>
        </w:rPr>
        <w:t>作為早年</w:t>
      </w:r>
      <w:r w:rsidR="0055449F" w:rsidRPr="007D7482">
        <w:rPr>
          <w:rFonts w:hint="eastAsia"/>
          <w:bCs w:val="0"/>
        </w:rPr>
        <w:t>地籍</w:t>
      </w:r>
      <w:r w:rsidR="0055449F" w:rsidRPr="007D7482">
        <w:rPr>
          <w:bCs w:val="0"/>
        </w:rPr>
        <w:t>分割</w:t>
      </w:r>
      <w:r w:rsidR="0055449F" w:rsidRPr="007D7482">
        <w:rPr>
          <w:rFonts w:hint="eastAsia"/>
          <w:bCs w:val="0"/>
        </w:rPr>
        <w:t>界址線</w:t>
      </w:r>
      <w:r w:rsidR="0055449F" w:rsidRPr="007D7482">
        <w:rPr>
          <w:bCs w:val="0"/>
        </w:rPr>
        <w:t>一節，</w:t>
      </w:r>
      <w:r w:rsidR="0055449F" w:rsidRPr="007D7482">
        <w:rPr>
          <w:rFonts w:hint="eastAsia"/>
          <w:bCs w:val="0"/>
        </w:rPr>
        <w:t>因農地重劃</w:t>
      </w:r>
      <w:r w:rsidR="0055449F" w:rsidRPr="007D7482">
        <w:rPr>
          <w:bCs w:val="0"/>
        </w:rPr>
        <w:t>圖</w:t>
      </w:r>
      <w:r w:rsidR="0055449F" w:rsidRPr="007D7482">
        <w:rPr>
          <w:rFonts w:hint="eastAsia"/>
          <w:bCs w:val="0"/>
        </w:rPr>
        <w:t>籍</w:t>
      </w:r>
      <w:r w:rsidR="0055449F" w:rsidRPr="007D7482">
        <w:rPr>
          <w:bCs w:val="0"/>
        </w:rPr>
        <w:t>資</w:t>
      </w:r>
      <w:r w:rsidR="0055449F" w:rsidRPr="007D7482">
        <w:rPr>
          <w:rFonts w:hint="eastAsia"/>
          <w:bCs w:val="0"/>
        </w:rPr>
        <w:t>料恐</w:t>
      </w:r>
      <w:r w:rsidR="0055449F" w:rsidRPr="007D7482">
        <w:rPr>
          <w:bCs w:val="0"/>
        </w:rPr>
        <w:t>已失真，</w:t>
      </w:r>
      <w:r w:rsidR="0055449F" w:rsidRPr="007D7482">
        <w:rPr>
          <w:rFonts w:hint="eastAsia"/>
          <w:bCs w:val="0"/>
        </w:rPr>
        <w:t>主管機關</w:t>
      </w:r>
      <w:r w:rsidR="0055449F" w:rsidRPr="007D7482">
        <w:rPr>
          <w:bCs w:val="0"/>
        </w:rPr>
        <w:t>新竹縣政府</w:t>
      </w:r>
      <w:r w:rsidR="0055449F" w:rsidRPr="007D7482">
        <w:rPr>
          <w:rFonts w:hint="eastAsia"/>
          <w:bCs w:val="0"/>
        </w:rPr>
        <w:t>有義務</w:t>
      </w:r>
      <w:r w:rsidR="0055449F" w:rsidRPr="007D7482">
        <w:rPr>
          <w:bCs w:val="0"/>
        </w:rPr>
        <w:t>依職權</w:t>
      </w:r>
      <w:r w:rsidR="0055449F" w:rsidRPr="007D7482">
        <w:rPr>
          <w:rFonts w:hint="eastAsia"/>
          <w:bCs w:val="0"/>
        </w:rPr>
        <w:t>將所涉農地重劃範圍重要圖籍簿冊及地籍資料釐正說明外</w:t>
      </w:r>
      <w:r w:rsidR="0055449F" w:rsidRPr="007D7482">
        <w:rPr>
          <w:bCs w:val="0"/>
        </w:rPr>
        <w:t>，</w:t>
      </w:r>
      <w:r w:rsidR="0055449F" w:rsidRPr="007D7482">
        <w:rPr>
          <w:rFonts w:hint="eastAsia"/>
          <w:bCs w:val="0"/>
        </w:rPr>
        <w:t>並應</w:t>
      </w:r>
      <w:r w:rsidR="0055449F" w:rsidRPr="007D7482">
        <w:rPr>
          <w:bCs w:val="0"/>
        </w:rPr>
        <w:t>落實實地調查，以化解民怨</w:t>
      </w:r>
      <w:r w:rsidR="0055449F" w:rsidRPr="007D7482">
        <w:rPr>
          <w:rFonts w:hint="eastAsia"/>
          <w:bCs w:val="0"/>
        </w:rPr>
        <w:t>，</w:t>
      </w:r>
      <w:r w:rsidR="0055449F" w:rsidRPr="007D7482">
        <w:rPr>
          <w:bCs w:val="0"/>
        </w:rPr>
        <w:t>保障民眾財產權益</w:t>
      </w:r>
      <w:r w:rsidR="00903330" w:rsidRPr="007D7482">
        <w:rPr>
          <w:szCs w:val="48"/>
        </w:rPr>
        <w:t>。</w:t>
      </w:r>
    </w:p>
    <w:p w14:paraId="223AD015" w14:textId="77777777" w:rsidR="00E25849" w:rsidRPr="007D7482" w:rsidRDefault="00E25849" w:rsidP="004D0B99">
      <w:pPr>
        <w:pStyle w:val="1"/>
        <w:spacing w:line="480" w:lineRule="exact"/>
        <w:ind w:left="2380" w:hanging="2380"/>
        <w:rPr>
          <w:rFonts w:hAnsi="標楷體"/>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50"/>
      <w:r w:rsidRPr="007D7482">
        <w:rPr>
          <w:rFonts w:hAnsi="標楷體"/>
          <w:b/>
          <w:bCs w:val="0"/>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r w:rsidRPr="007D7482">
        <w:rPr>
          <w:rFonts w:hAnsi="標楷體" w:hint="eastAsia"/>
        </w:rPr>
        <w:lastRenderedPageBreak/>
        <w:t>處理</w:t>
      </w:r>
      <w:r w:rsidRPr="007D7482">
        <w:rPr>
          <w:rFonts w:hAnsi="標楷體" w:hint="eastAsia"/>
          <w:bCs w:val="0"/>
        </w:rPr>
        <w:t>辦法</w:t>
      </w:r>
      <w:r w:rsidRPr="007D7482">
        <w:rPr>
          <w:rFonts w:hAnsi="標楷體" w:hint="eastAsia"/>
        </w:rPr>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7D4828" w:rsidRPr="007D7482">
        <w:rPr>
          <w:rFonts w:hAnsi="標楷體"/>
        </w:rPr>
        <w:t xml:space="preserve"> </w:t>
      </w:r>
    </w:p>
    <w:p w14:paraId="4A972B00" w14:textId="147F109C" w:rsidR="005365C1" w:rsidRPr="007D7482" w:rsidRDefault="0004653F" w:rsidP="00F804D3">
      <w:pPr>
        <w:pStyle w:val="2"/>
        <w:rPr>
          <w:rFonts w:hAnsi="標楷體"/>
        </w:rPr>
      </w:pPr>
      <w:bookmarkStart w:id="86" w:name="_Toc524895649"/>
      <w:bookmarkStart w:id="87" w:name="_Toc524896195"/>
      <w:bookmarkStart w:id="88" w:name="_Toc524896225"/>
      <w:bookmarkStart w:id="89" w:name="_Toc70241818"/>
      <w:bookmarkStart w:id="90" w:name="_Toc70242207"/>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Start w:id="102" w:name="_Toc69556899"/>
      <w:bookmarkStart w:id="103" w:name="_Toc69556948"/>
      <w:bookmarkStart w:id="104" w:name="_Toc69609822"/>
      <w:bookmarkEnd w:id="86"/>
      <w:bookmarkEnd w:id="87"/>
      <w:bookmarkEnd w:id="88"/>
      <w:r w:rsidRPr="007D7482">
        <w:rPr>
          <w:rFonts w:hint="eastAsia"/>
        </w:rPr>
        <w:t>調查意見</w:t>
      </w:r>
      <w:proofErr w:type="gramStart"/>
      <w:r w:rsidRPr="007D7482">
        <w:rPr>
          <w:rFonts w:hint="eastAsia"/>
        </w:rPr>
        <w:t>一</w:t>
      </w:r>
      <w:proofErr w:type="gramEnd"/>
      <w:r w:rsidRPr="007D7482">
        <w:rPr>
          <w:rFonts w:hint="eastAsia"/>
        </w:rPr>
        <w:t>提案糾正</w:t>
      </w:r>
      <w:r w:rsidRPr="007D7482">
        <w:rPr>
          <w:rFonts w:hAnsi="標楷體" w:hint="eastAsia"/>
        </w:rPr>
        <w:t>新竹縣政府</w:t>
      </w:r>
      <w:r w:rsidR="00D37C3C" w:rsidRPr="007D7482">
        <w:rPr>
          <w:rFonts w:hAnsi="標楷體" w:hint="eastAsia"/>
        </w:rPr>
        <w:t>。</w:t>
      </w:r>
    </w:p>
    <w:p w14:paraId="4769A806" w14:textId="4DC0E1D9" w:rsidR="0004653F" w:rsidRPr="007D7482" w:rsidRDefault="0004653F" w:rsidP="00F804D3">
      <w:pPr>
        <w:pStyle w:val="2"/>
        <w:rPr>
          <w:rFonts w:hAnsi="標楷體"/>
        </w:rPr>
      </w:pPr>
      <w:r w:rsidRPr="007D7482">
        <w:rPr>
          <w:rFonts w:hAnsi="標楷體" w:hint="eastAsia"/>
        </w:rPr>
        <w:t>調查意見函請內政部參處。</w:t>
      </w:r>
    </w:p>
    <w:p w14:paraId="05F4849C" w14:textId="77777777" w:rsidR="006E6ED9" w:rsidRPr="007D7482" w:rsidRDefault="006E6ED9" w:rsidP="006E6ED9">
      <w:pPr>
        <w:pStyle w:val="2"/>
        <w:rPr>
          <w:rFonts w:hAnsi="標楷體"/>
        </w:rPr>
      </w:pPr>
      <w:r w:rsidRPr="007D7482">
        <w:rPr>
          <w:rFonts w:hAnsi="標楷體" w:hint="eastAsia"/>
        </w:rPr>
        <w:t>調查意見函復陳訴人。</w:t>
      </w:r>
    </w:p>
    <w:p w14:paraId="2DE3D078" w14:textId="743A1A0C" w:rsidR="00831764" w:rsidRPr="007D7482" w:rsidRDefault="00831764" w:rsidP="006E6ED9">
      <w:pPr>
        <w:pStyle w:val="2"/>
        <w:rPr>
          <w:rFonts w:hAnsi="標楷體"/>
        </w:rPr>
      </w:pPr>
      <w:r w:rsidRPr="007D7482">
        <w:rPr>
          <w:rFonts w:hAnsi="標楷體" w:hint="eastAsia"/>
        </w:rPr>
        <w:t>調查報告之案由、調查意見、處理辦法及簡報檔，於</w:t>
      </w:r>
      <w:proofErr w:type="gramStart"/>
      <w:r w:rsidRPr="007D7482">
        <w:rPr>
          <w:rFonts w:hAnsi="標楷體" w:hint="eastAsia"/>
        </w:rPr>
        <w:t>個</w:t>
      </w:r>
      <w:proofErr w:type="gramEnd"/>
      <w:r w:rsidRPr="007D7482">
        <w:rPr>
          <w:rFonts w:hAnsi="標楷體" w:hint="eastAsia"/>
        </w:rPr>
        <w:t>資隱匿後，上網公布。</w:t>
      </w: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14:paraId="36953E25" w14:textId="3DC252E1" w:rsidR="00E25849" w:rsidRPr="007D7482" w:rsidRDefault="00E25849" w:rsidP="007B60A3">
      <w:pPr>
        <w:pStyle w:val="a9"/>
        <w:spacing w:beforeLines="150" w:before="685" w:after="0"/>
        <w:ind w:leftChars="1100" w:left="3742"/>
        <w:rPr>
          <w:rFonts w:hAnsi="標楷體" w:hint="eastAsia"/>
          <w:b w:val="0"/>
          <w:bCs/>
          <w:snapToGrid/>
          <w:spacing w:val="0"/>
          <w:kern w:val="0"/>
          <w:sz w:val="40"/>
        </w:rPr>
      </w:pPr>
      <w:r w:rsidRPr="007D7482">
        <w:rPr>
          <w:rFonts w:hAnsi="標楷體" w:hint="eastAsia"/>
          <w:b w:val="0"/>
          <w:bCs/>
          <w:snapToGrid/>
          <w:spacing w:val="12"/>
          <w:kern w:val="0"/>
          <w:sz w:val="40"/>
        </w:rPr>
        <w:t>調查委員：</w:t>
      </w:r>
      <w:r w:rsidR="00831764" w:rsidRPr="007D7482">
        <w:rPr>
          <w:rFonts w:hAnsi="標楷體" w:hint="eastAsia"/>
          <w:b w:val="0"/>
          <w:bCs/>
          <w:snapToGrid/>
          <w:spacing w:val="12"/>
          <w:kern w:val="0"/>
          <w:sz w:val="40"/>
        </w:rPr>
        <w:t>王幼玲、施錦芳</w:t>
      </w:r>
    </w:p>
    <w:p w14:paraId="167DE9C9" w14:textId="77777777" w:rsidR="00E25849" w:rsidRPr="007D7482" w:rsidRDefault="00E25849" w:rsidP="007B60A3">
      <w:pPr>
        <w:pStyle w:val="a9"/>
        <w:spacing w:before="0" w:after="0"/>
        <w:ind w:leftChars="1100" w:left="3742" w:firstLineChars="500" w:firstLine="2021"/>
        <w:rPr>
          <w:rFonts w:hAnsi="標楷體"/>
          <w:b w:val="0"/>
          <w:bCs/>
          <w:snapToGrid/>
          <w:spacing w:val="12"/>
          <w:kern w:val="0"/>
        </w:rPr>
      </w:pPr>
    </w:p>
    <w:p w14:paraId="389A0DAF" w14:textId="068425C9" w:rsidR="000F0F15" w:rsidRPr="007D7482" w:rsidRDefault="000F0F15" w:rsidP="00BD1575">
      <w:pPr>
        <w:widowControl/>
        <w:overflowPunct/>
        <w:autoSpaceDE/>
        <w:autoSpaceDN/>
        <w:ind w:left="1983" w:hangingChars="583" w:hanging="1983"/>
        <w:jc w:val="left"/>
        <w:rPr>
          <w:rFonts w:hAnsi="標楷體"/>
          <w:bCs/>
          <w:kern w:val="0"/>
        </w:rPr>
      </w:pPr>
    </w:p>
    <w:sectPr w:rsidR="000F0F15" w:rsidRPr="007D7482" w:rsidSect="00D57845">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D8E2" w14:textId="77777777" w:rsidR="00E2639E" w:rsidRDefault="00E2639E">
      <w:r>
        <w:separator/>
      </w:r>
    </w:p>
  </w:endnote>
  <w:endnote w:type="continuationSeparator" w:id="0">
    <w:p w14:paraId="797FF5BF" w14:textId="77777777" w:rsidR="00E2639E" w:rsidRDefault="00E2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751D" w14:textId="77777777" w:rsidR="00FD18D8" w:rsidRDefault="00FD18D8">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44</w:t>
    </w:r>
    <w:r>
      <w:rPr>
        <w:rStyle w:val="ab"/>
        <w:sz w:val="24"/>
      </w:rPr>
      <w:fldChar w:fldCharType="end"/>
    </w:r>
  </w:p>
  <w:p w14:paraId="105E8DEA" w14:textId="77777777" w:rsidR="00FD18D8" w:rsidRDefault="00FD18D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9973" w14:textId="77777777" w:rsidR="00E2639E" w:rsidRDefault="00E2639E">
      <w:r>
        <w:separator/>
      </w:r>
    </w:p>
  </w:footnote>
  <w:footnote w:type="continuationSeparator" w:id="0">
    <w:p w14:paraId="25F0FACB" w14:textId="77777777" w:rsidR="00E2639E" w:rsidRDefault="00E2639E">
      <w:r>
        <w:continuationSeparator/>
      </w:r>
    </w:p>
  </w:footnote>
  <w:footnote w:id="1">
    <w:p w14:paraId="1271311C" w14:textId="0C92FEB9" w:rsidR="00CA079C" w:rsidRDefault="00CA079C">
      <w:pPr>
        <w:pStyle w:val="afd"/>
      </w:pPr>
      <w:r>
        <w:rPr>
          <w:rStyle w:val="aff"/>
        </w:rPr>
        <w:footnoteRef/>
      </w:r>
      <w:r>
        <w:t xml:space="preserve"> </w:t>
      </w:r>
      <w:r>
        <w:rPr>
          <w:rFonts w:hint="eastAsia"/>
        </w:rPr>
        <w:t>依據竹縣府</w:t>
      </w:r>
      <w:r w:rsidRPr="00CA079C">
        <w:rPr>
          <w:rFonts w:hint="eastAsia"/>
        </w:rPr>
        <w:t>69年8月7日</w:t>
      </w:r>
      <w:proofErr w:type="gramStart"/>
      <w:r w:rsidRPr="00CA079C">
        <w:rPr>
          <w:rFonts w:hint="eastAsia"/>
        </w:rPr>
        <w:t>府地劃字</w:t>
      </w:r>
      <w:proofErr w:type="gramEnd"/>
      <w:r w:rsidRPr="00CA079C">
        <w:rPr>
          <w:rFonts w:hint="eastAsia"/>
        </w:rPr>
        <w:t>第10299號函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C11"/>
    <w:multiLevelType w:val="multilevel"/>
    <w:tmpl w:val="6494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F6AAC"/>
    <w:multiLevelType w:val="multilevel"/>
    <w:tmpl w:val="073E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7536"/>
        </w:tabs>
        <w:ind w:left="6791" w:hanging="695"/>
      </w:pPr>
      <w:rPr>
        <w:rFonts w:ascii="標楷體" w:eastAsia="標楷體" w:hint="eastAsia"/>
        <w:b w:val="0"/>
        <w:i w:val="0"/>
        <w:sz w:val="32"/>
      </w:rPr>
    </w:lvl>
    <w:lvl w:ilvl="1" w:tplc="04090019" w:tentative="1">
      <w:start w:val="1"/>
      <w:numFmt w:val="ideographTraditional"/>
      <w:lvlText w:val="%2、"/>
      <w:lvlJc w:val="left"/>
      <w:pPr>
        <w:tabs>
          <w:tab w:val="num" w:pos="7056"/>
        </w:tabs>
        <w:ind w:left="7056" w:hanging="480"/>
      </w:pPr>
    </w:lvl>
    <w:lvl w:ilvl="2" w:tplc="0409001B" w:tentative="1">
      <w:start w:val="1"/>
      <w:numFmt w:val="lowerRoman"/>
      <w:lvlText w:val="%3."/>
      <w:lvlJc w:val="right"/>
      <w:pPr>
        <w:tabs>
          <w:tab w:val="num" w:pos="7536"/>
        </w:tabs>
        <w:ind w:left="7536" w:hanging="480"/>
      </w:pPr>
    </w:lvl>
    <w:lvl w:ilvl="3" w:tplc="0409000F" w:tentative="1">
      <w:start w:val="1"/>
      <w:numFmt w:val="decimal"/>
      <w:lvlText w:val="%4."/>
      <w:lvlJc w:val="left"/>
      <w:pPr>
        <w:tabs>
          <w:tab w:val="num" w:pos="8016"/>
        </w:tabs>
        <w:ind w:left="8016" w:hanging="480"/>
      </w:pPr>
    </w:lvl>
    <w:lvl w:ilvl="4" w:tplc="04090019" w:tentative="1">
      <w:start w:val="1"/>
      <w:numFmt w:val="ideographTraditional"/>
      <w:lvlText w:val="%5、"/>
      <w:lvlJc w:val="left"/>
      <w:pPr>
        <w:tabs>
          <w:tab w:val="num" w:pos="8496"/>
        </w:tabs>
        <w:ind w:left="8496" w:hanging="480"/>
      </w:pPr>
    </w:lvl>
    <w:lvl w:ilvl="5" w:tplc="0409001B" w:tentative="1">
      <w:start w:val="1"/>
      <w:numFmt w:val="lowerRoman"/>
      <w:lvlText w:val="%6."/>
      <w:lvlJc w:val="right"/>
      <w:pPr>
        <w:tabs>
          <w:tab w:val="num" w:pos="8976"/>
        </w:tabs>
        <w:ind w:left="8976" w:hanging="480"/>
      </w:pPr>
    </w:lvl>
    <w:lvl w:ilvl="6" w:tplc="0409000F" w:tentative="1">
      <w:start w:val="1"/>
      <w:numFmt w:val="decimal"/>
      <w:lvlText w:val="%7."/>
      <w:lvlJc w:val="left"/>
      <w:pPr>
        <w:tabs>
          <w:tab w:val="num" w:pos="9456"/>
        </w:tabs>
        <w:ind w:left="9456" w:hanging="480"/>
      </w:pPr>
    </w:lvl>
    <w:lvl w:ilvl="7" w:tplc="04090019" w:tentative="1">
      <w:start w:val="1"/>
      <w:numFmt w:val="ideographTraditional"/>
      <w:lvlText w:val="%8、"/>
      <w:lvlJc w:val="left"/>
      <w:pPr>
        <w:tabs>
          <w:tab w:val="num" w:pos="9936"/>
        </w:tabs>
        <w:ind w:left="9936" w:hanging="480"/>
      </w:pPr>
    </w:lvl>
    <w:lvl w:ilvl="8" w:tplc="0409001B" w:tentative="1">
      <w:start w:val="1"/>
      <w:numFmt w:val="lowerRoman"/>
      <w:lvlText w:val="%9."/>
      <w:lvlJc w:val="right"/>
      <w:pPr>
        <w:tabs>
          <w:tab w:val="num" w:pos="10416"/>
        </w:tabs>
        <w:ind w:left="10416" w:hanging="480"/>
      </w:pPr>
    </w:lvl>
  </w:abstractNum>
  <w:abstractNum w:abstractNumId="3" w15:restartNumberingAfterBreak="0">
    <w:nsid w:val="140E010C"/>
    <w:multiLevelType w:val="multilevel"/>
    <w:tmpl w:val="B61282C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947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507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856" w:hanging="453"/>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3C31A4"/>
    <w:multiLevelType w:val="multilevel"/>
    <w:tmpl w:val="30EE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242CF"/>
    <w:multiLevelType w:val="hybridMultilevel"/>
    <w:tmpl w:val="6F769A46"/>
    <w:lvl w:ilvl="0" w:tplc="4D5413C0">
      <w:start w:val="1"/>
      <w:numFmt w:val="decimal"/>
      <w:lvlText w:val="圖%1　"/>
      <w:lvlJc w:val="left"/>
      <w:pPr>
        <w:ind w:left="480" w:hanging="480"/>
      </w:pPr>
      <w:rPr>
        <w:rFonts w:ascii="標楷體"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2"/>
      <w:lvlText w:val="表%1　"/>
      <w:lvlJc w:val="left"/>
      <w:pPr>
        <w:ind w:left="7002" w:hanging="480"/>
      </w:pPr>
      <w:rPr>
        <w:rFonts w:ascii="標楷體" w:eastAsia="標楷體" w:hint="eastAsia"/>
        <w:b w:val="0"/>
        <w:i w:val="0"/>
        <w:sz w:val="28"/>
        <w:lang w:val="en-US"/>
      </w:rPr>
    </w:lvl>
    <w:lvl w:ilvl="1" w:tplc="04090019">
      <w:start w:val="1"/>
      <w:numFmt w:val="ideographTraditional"/>
      <w:lvlText w:val="%2、"/>
      <w:lvlJc w:val="left"/>
      <w:pPr>
        <w:tabs>
          <w:tab w:val="num" w:pos="6207"/>
        </w:tabs>
        <w:ind w:left="6207" w:hanging="480"/>
      </w:pPr>
    </w:lvl>
    <w:lvl w:ilvl="2" w:tplc="0409001B" w:tentative="1">
      <w:start w:val="1"/>
      <w:numFmt w:val="lowerRoman"/>
      <w:lvlText w:val="%3."/>
      <w:lvlJc w:val="right"/>
      <w:pPr>
        <w:tabs>
          <w:tab w:val="num" w:pos="6687"/>
        </w:tabs>
        <w:ind w:left="6687" w:hanging="480"/>
      </w:pPr>
    </w:lvl>
    <w:lvl w:ilvl="3" w:tplc="0409000F" w:tentative="1">
      <w:start w:val="1"/>
      <w:numFmt w:val="decimal"/>
      <w:lvlText w:val="%4."/>
      <w:lvlJc w:val="left"/>
      <w:pPr>
        <w:tabs>
          <w:tab w:val="num" w:pos="7167"/>
        </w:tabs>
        <w:ind w:left="7167" w:hanging="480"/>
      </w:pPr>
    </w:lvl>
    <w:lvl w:ilvl="4" w:tplc="04090019" w:tentative="1">
      <w:start w:val="1"/>
      <w:numFmt w:val="ideographTraditional"/>
      <w:lvlText w:val="%5、"/>
      <w:lvlJc w:val="left"/>
      <w:pPr>
        <w:tabs>
          <w:tab w:val="num" w:pos="7647"/>
        </w:tabs>
        <w:ind w:left="7647" w:hanging="480"/>
      </w:pPr>
    </w:lvl>
    <w:lvl w:ilvl="5" w:tplc="0409001B" w:tentative="1">
      <w:start w:val="1"/>
      <w:numFmt w:val="lowerRoman"/>
      <w:lvlText w:val="%6."/>
      <w:lvlJc w:val="right"/>
      <w:pPr>
        <w:tabs>
          <w:tab w:val="num" w:pos="8127"/>
        </w:tabs>
        <w:ind w:left="8127" w:hanging="480"/>
      </w:pPr>
    </w:lvl>
    <w:lvl w:ilvl="6" w:tplc="0409000F" w:tentative="1">
      <w:start w:val="1"/>
      <w:numFmt w:val="decimal"/>
      <w:lvlText w:val="%7."/>
      <w:lvlJc w:val="left"/>
      <w:pPr>
        <w:tabs>
          <w:tab w:val="num" w:pos="8607"/>
        </w:tabs>
        <w:ind w:left="8607" w:hanging="480"/>
      </w:pPr>
    </w:lvl>
    <w:lvl w:ilvl="7" w:tplc="04090019" w:tentative="1">
      <w:start w:val="1"/>
      <w:numFmt w:val="ideographTraditional"/>
      <w:lvlText w:val="%8、"/>
      <w:lvlJc w:val="left"/>
      <w:pPr>
        <w:tabs>
          <w:tab w:val="num" w:pos="9087"/>
        </w:tabs>
        <w:ind w:left="9087" w:hanging="480"/>
      </w:pPr>
    </w:lvl>
    <w:lvl w:ilvl="8" w:tplc="0409001B" w:tentative="1">
      <w:start w:val="1"/>
      <w:numFmt w:val="lowerRoman"/>
      <w:lvlText w:val="%9."/>
      <w:lvlJc w:val="right"/>
      <w:pPr>
        <w:tabs>
          <w:tab w:val="num" w:pos="9567"/>
        </w:tabs>
        <w:ind w:left="9567" w:hanging="480"/>
      </w:pPr>
    </w:lvl>
  </w:abstractNum>
  <w:abstractNum w:abstractNumId="9"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4"/>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1" w15:restartNumberingAfterBreak="0">
    <w:nsid w:val="5C266FD3"/>
    <w:multiLevelType w:val="multilevel"/>
    <w:tmpl w:val="923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53A6B"/>
    <w:multiLevelType w:val="multilevel"/>
    <w:tmpl w:val="C100A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C2CE9"/>
    <w:multiLevelType w:val="hybridMultilevel"/>
    <w:tmpl w:val="2B4697EA"/>
    <w:lvl w:ilvl="0" w:tplc="2972804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754759"/>
    <w:multiLevelType w:val="multilevel"/>
    <w:tmpl w:val="E1621A84"/>
    <w:styleLink w:val="14PT--11AAaa"/>
    <w:lvl w:ilvl="0">
      <w:start w:val="1"/>
      <w:numFmt w:val="decimal"/>
      <w:suff w:val="nothing"/>
      <w:lvlText w:val="%1、"/>
      <w:lvlJc w:val="left"/>
      <w:pPr>
        <w:ind w:left="425" w:hanging="425"/>
      </w:pPr>
    </w:lvl>
    <w:lvl w:ilvl="1">
      <w:start w:val="1"/>
      <w:numFmt w:val="decimal"/>
      <w:suff w:val="nothing"/>
      <w:lvlText w:val="()"/>
      <w:lvlJc w:val="left"/>
      <w:pPr>
        <w:ind w:left="612" w:hanging="329"/>
      </w:pPr>
    </w:lvl>
    <w:lvl w:ilvl="2">
      <w:start w:val="1"/>
      <w:numFmt w:val="upperLetter"/>
      <w:lvlText w:val="、"/>
      <w:lvlJc w:val="left"/>
      <w:pPr>
        <w:ind w:left="1134" w:hanging="567"/>
      </w:pPr>
    </w:lvl>
    <w:lvl w:ilvl="3">
      <w:start w:val="1"/>
      <w:numFmt w:val="upperLetter"/>
      <w:lvlText w:val="()"/>
      <w:lvlJc w:val="left"/>
      <w:pPr>
        <w:ind w:left="1332" w:hanging="482"/>
      </w:pPr>
    </w:lvl>
    <w:lvl w:ilvl="4">
      <w:start w:val="1"/>
      <w:numFmt w:val="lowerLetter"/>
      <w:lvlText w:val="、"/>
      <w:lvlJc w:val="left"/>
      <w:pPr>
        <w:ind w:left="1644" w:hanging="510"/>
      </w:pPr>
    </w:lvl>
    <w:lvl w:ilvl="5">
      <w:start w:val="1"/>
      <w:numFmt w:val="lowerLetter"/>
      <w:lvlText w:val="()"/>
      <w:lvlJc w:val="left"/>
      <w:pPr>
        <w:ind w:left="1843" w:hanging="426"/>
      </w:pPr>
    </w:lvl>
    <w:lvl w:ilvl="6">
      <w:start w:val="1"/>
      <w:numFmt w:val="decimal"/>
      <w:suff w:val="nothing"/>
      <w:lvlText w:val=" ."/>
      <w:lvlJc w:val="left"/>
      <w:pPr>
        <w:ind w:left="680" w:hanging="226"/>
      </w:pPr>
    </w:lvl>
    <w:lvl w:ilvl="7">
      <w:start w:val="1"/>
      <w:numFmt w:val="decimal"/>
      <w:suff w:val="nothing"/>
      <w:lvlText w:val=" ."/>
      <w:lvlJc w:val="left"/>
      <w:pPr>
        <w:ind w:left="680" w:hanging="226"/>
      </w:pPr>
    </w:lvl>
    <w:lvl w:ilvl="8">
      <w:start w:val="1"/>
      <w:numFmt w:val="decimal"/>
      <w:suff w:val="nothing"/>
      <w:lvlText w:val=" ."/>
      <w:lvlJc w:val="left"/>
      <w:pPr>
        <w:ind w:left="680" w:hanging="226"/>
      </w:pPr>
    </w:lvl>
  </w:abstractNum>
  <w:abstractNum w:abstractNumId="15" w15:restartNumberingAfterBreak="0">
    <w:nsid w:val="7E5B4F69"/>
    <w:multiLevelType w:val="multilevel"/>
    <w:tmpl w:val="2596327E"/>
    <w:lvl w:ilvl="0">
      <w:start w:val="1"/>
      <w:numFmt w:val="taiwaneseCountingThousand"/>
      <w:suff w:val="nothing"/>
      <w:lvlText w:val="%1、"/>
      <w:lvlJc w:val="left"/>
      <w:pPr>
        <w:ind w:left="556" w:hanging="55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taiwaneseCountingThousand"/>
      <w:pStyle w:val="30"/>
      <w:lvlText w:val="%3、"/>
      <w:lvlJc w:val="left"/>
      <w:pPr>
        <w:ind w:left="1123" w:hanging="420"/>
      </w:pPr>
      <w:rPr>
        <w:rFonts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32"/>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16cid:durableId="316421014">
    <w:abstractNumId w:val="4"/>
  </w:num>
  <w:num w:numId="2" w16cid:durableId="1527791824">
    <w:abstractNumId w:val="2"/>
  </w:num>
  <w:num w:numId="3" w16cid:durableId="22052134">
    <w:abstractNumId w:val="8"/>
  </w:num>
  <w:num w:numId="4" w16cid:durableId="1905725449">
    <w:abstractNumId w:val="9"/>
  </w:num>
  <w:num w:numId="5" w16cid:durableId="317418132">
    <w:abstractNumId w:val="3"/>
  </w:num>
  <w:num w:numId="6" w16cid:durableId="982197272">
    <w:abstractNumId w:val="10"/>
  </w:num>
  <w:num w:numId="7" w16cid:durableId="348529317">
    <w:abstractNumId w:val="7"/>
  </w:num>
  <w:num w:numId="8" w16cid:durableId="2103867744">
    <w:abstractNumId w:val="15"/>
  </w:num>
  <w:num w:numId="9" w16cid:durableId="1412577174">
    <w:abstractNumId w:val="6"/>
  </w:num>
  <w:num w:numId="10" w16cid:durableId="1844084430">
    <w:abstractNumId w:val="13"/>
  </w:num>
  <w:num w:numId="11" w16cid:durableId="510795771">
    <w:abstractNumId w:val="3"/>
  </w:num>
  <w:num w:numId="12" w16cid:durableId="1335299618">
    <w:abstractNumId w:val="14"/>
  </w:num>
  <w:num w:numId="13" w16cid:durableId="1216312105">
    <w:abstractNumId w:val="3"/>
  </w:num>
  <w:num w:numId="14" w16cid:durableId="1690568051">
    <w:abstractNumId w:val="3"/>
  </w:num>
  <w:num w:numId="15" w16cid:durableId="2040663974">
    <w:abstractNumId w:val="3"/>
  </w:num>
  <w:num w:numId="16" w16cid:durableId="1379475356">
    <w:abstractNumId w:val="3"/>
  </w:num>
  <w:num w:numId="17" w16cid:durableId="2034650502">
    <w:abstractNumId w:val="11"/>
  </w:num>
  <w:num w:numId="18" w16cid:durableId="1921868089">
    <w:abstractNumId w:val="12"/>
  </w:num>
  <w:num w:numId="19" w16cid:durableId="64256648">
    <w:abstractNumId w:val="3"/>
  </w:num>
  <w:num w:numId="20" w16cid:durableId="1102841906">
    <w:abstractNumId w:val="3"/>
  </w:num>
  <w:num w:numId="21" w16cid:durableId="1592741993">
    <w:abstractNumId w:val="5"/>
  </w:num>
  <w:num w:numId="22" w16cid:durableId="1444113908">
    <w:abstractNumId w:val="1"/>
  </w:num>
  <w:num w:numId="23" w16cid:durableId="1064179951">
    <w:abstractNumId w:val="0"/>
  </w:num>
  <w:num w:numId="24" w16cid:durableId="821580223">
    <w:abstractNumId w:val="3"/>
  </w:num>
  <w:num w:numId="25" w16cid:durableId="539634318">
    <w:abstractNumId w:val="3"/>
  </w:num>
  <w:num w:numId="26" w16cid:durableId="2136485605">
    <w:abstractNumId w:val="3"/>
  </w:num>
  <w:num w:numId="27" w16cid:durableId="311062903">
    <w:abstractNumId w:val="3"/>
  </w:num>
  <w:num w:numId="28" w16cid:durableId="1854493914">
    <w:abstractNumId w:val="3"/>
  </w:num>
  <w:num w:numId="29" w16cid:durableId="93015393">
    <w:abstractNumId w:val="3"/>
  </w:num>
  <w:num w:numId="30" w16cid:durableId="52437567">
    <w:abstractNumId w:val="3"/>
  </w:num>
  <w:num w:numId="31" w16cid:durableId="195193938">
    <w:abstractNumId w:val="3"/>
  </w:num>
  <w:num w:numId="32" w16cid:durableId="56518541">
    <w:abstractNumId w:val="3"/>
  </w:num>
  <w:num w:numId="33" w16cid:durableId="1027802124">
    <w:abstractNumId w:val="3"/>
  </w:num>
  <w:num w:numId="34" w16cid:durableId="933054592">
    <w:abstractNumId w:val="3"/>
  </w:num>
  <w:num w:numId="35" w16cid:durableId="279652888">
    <w:abstractNumId w:val="3"/>
  </w:num>
  <w:num w:numId="36" w16cid:durableId="302588815">
    <w:abstractNumId w:val="3"/>
  </w:num>
  <w:num w:numId="37" w16cid:durableId="1470049114">
    <w:abstractNumId w:val="3"/>
  </w:num>
  <w:num w:numId="38" w16cid:durableId="7008257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3B1"/>
    <w:rsid w:val="00003705"/>
    <w:rsid w:val="00003A79"/>
    <w:rsid w:val="00004974"/>
    <w:rsid w:val="00005014"/>
    <w:rsid w:val="00005A40"/>
    <w:rsid w:val="00006961"/>
    <w:rsid w:val="000072F6"/>
    <w:rsid w:val="000074FE"/>
    <w:rsid w:val="00007A0B"/>
    <w:rsid w:val="00007A0D"/>
    <w:rsid w:val="0001100E"/>
    <w:rsid w:val="00011166"/>
    <w:rsid w:val="000112BF"/>
    <w:rsid w:val="00011460"/>
    <w:rsid w:val="00011720"/>
    <w:rsid w:val="00011D29"/>
    <w:rsid w:val="000121A4"/>
    <w:rsid w:val="00012233"/>
    <w:rsid w:val="00012BF5"/>
    <w:rsid w:val="00012DC6"/>
    <w:rsid w:val="00013C46"/>
    <w:rsid w:val="00014A65"/>
    <w:rsid w:val="00015A07"/>
    <w:rsid w:val="00015A3E"/>
    <w:rsid w:val="0001609C"/>
    <w:rsid w:val="000160C2"/>
    <w:rsid w:val="0001721B"/>
    <w:rsid w:val="00017318"/>
    <w:rsid w:val="00017DAF"/>
    <w:rsid w:val="0002038F"/>
    <w:rsid w:val="000208E8"/>
    <w:rsid w:val="00020CF0"/>
    <w:rsid w:val="00021C74"/>
    <w:rsid w:val="0002252B"/>
    <w:rsid w:val="00022FC6"/>
    <w:rsid w:val="000246F7"/>
    <w:rsid w:val="000251F7"/>
    <w:rsid w:val="000256FA"/>
    <w:rsid w:val="000259AC"/>
    <w:rsid w:val="00025B87"/>
    <w:rsid w:val="00025E46"/>
    <w:rsid w:val="00026009"/>
    <w:rsid w:val="000264E5"/>
    <w:rsid w:val="000277CA"/>
    <w:rsid w:val="0003114D"/>
    <w:rsid w:val="000321E2"/>
    <w:rsid w:val="00032273"/>
    <w:rsid w:val="000322FB"/>
    <w:rsid w:val="000328C7"/>
    <w:rsid w:val="00033AD8"/>
    <w:rsid w:val="000345CA"/>
    <w:rsid w:val="00034B31"/>
    <w:rsid w:val="00034B45"/>
    <w:rsid w:val="00035031"/>
    <w:rsid w:val="00035F28"/>
    <w:rsid w:val="00036774"/>
    <w:rsid w:val="00036CF3"/>
    <w:rsid w:val="00036D76"/>
    <w:rsid w:val="000373DD"/>
    <w:rsid w:val="0003788F"/>
    <w:rsid w:val="000379F9"/>
    <w:rsid w:val="0004018A"/>
    <w:rsid w:val="00040763"/>
    <w:rsid w:val="00040DB8"/>
    <w:rsid w:val="00042AFD"/>
    <w:rsid w:val="000439A3"/>
    <w:rsid w:val="0004464D"/>
    <w:rsid w:val="00044945"/>
    <w:rsid w:val="000455E7"/>
    <w:rsid w:val="00045ACC"/>
    <w:rsid w:val="0004653F"/>
    <w:rsid w:val="00046728"/>
    <w:rsid w:val="00051213"/>
    <w:rsid w:val="0005190D"/>
    <w:rsid w:val="000522DF"/>
    <w:rsid w:val="000528DE"/>
    <w:rsid w:val="00052AB2"/>
    <w:rsid w:val="000537D0"/>
    <w:rsid w:val="0005431E"/>
    <w:rsid w:val="00055928"/>
    <w:rsid w:val="00056180"/>
    <w:rsid w:val="000563C9"/>
    <w:rsid w:val="00056DF0"/>
    <w:rsid w:val="00057396"/>
    <w:rsid w:val="00057F32"/>
    <w:rsid w:val="00060B9F"/>
    <w:rsid w:val="000613F3"/>
    <w:rsid w:val="00062A25"/>
    <w:rsid w:val="00062A31"/>
    <w:rsid w:val="00062D4D"/>
    <w:rsid w:val="00062D66"/>
    <w:rsid w:val="000634D1"/>
    <w:rsid w:val="00063B3F"/>
    <w:rsid w:val="000642AD"/>
    <w:rsid w:val="0006590C"/>
    <w:rsid w:val="00065D93"/>
    <w:rsid w:val="0006600F"/>
    <w:rsid w:val="000668F6"/>
    <w:rsid w:val="00066B3F"/>
    <w:rsid w:val="00066F70"/>
    <w:rsid w:val="00067C51"/>
    <w:rsid w:val="00067C73"/>
    <w:rsid w:val="000707FA"/>
    <w:rsid w:val="00073517"/>
    <w:rsid w:val="00073BFA"/>
    <w:rsid w:val="00073CB5"/>
    <w:rsid w:val="0007425C"/>
    <w:rsid w:val="000746DC"/>
    <w:rsid w:val="00074807"/>
    <w:rsid w:val="00074E8D"/>
    <w:rsid w:val="00074FAF"/>
    <w:rsid w:val="00076171"/>
    <w:rsid w:val="00076E3D"/>
    <w:rsid w:val="00077326"/>
    <w:rsid w:val="00077553"/>
    <w:rsid w:val="00080A26"/>
    <w:rsid w:val="00080C7C"/>
    <w:rsid w:val="00081C13"/>
    <w:rsid w:val="00081FFD"/>
    <w:rsid w:val="00082041"/>
    <w:rsid w:val="00083E9E"/>
    <w:rsid w:val="00083EDE"/>
    <w:rsid w:val="0008422C"/>
    <w:rsid w:val="000842D4"/>
    <w:rsid w:val="00084872"/>
    <w:rsid w:val="00084E6F"/>
    <w:rsid w:val="00085069"/>
    <w:rsid w:val="000851A2"/>
    <w:rsid w:val="00085511"/>
    <w:rsid w:val="00085832"/>
    <w:rsid w:val="00085CCD"/>
    <w:rsid w:val="00086D3D"/>
    <w:rsid w:val="000870E4"/>
    <w:rsid w:val="0008727D"/>
    <w:rsid w:val="00091301"/>
    <w:rsid w:val="00091A96"/>
    <w:rsid w:val="000924E6"/>
    <w:rsid w:val="00092CF4"/>
    <w:rsid w:val="0009352E"/>
    <w:rsid w:val="000943BC"/>
    <w:rsid w:val="00094A41"/>
    <w:rsid w:val="00094E07"/>
    <w:rsid w:val="0009576F"/>
    <w:rsid w:val="00095A2E"/>
    <w:rsid w:val="00096063"/>
    <w:rsid w:val="00096B96"/>
    <w:rsid w:val="00097234"/>
    <w:rsid w:val="0009776D"/>
    <w:rsid w:val="00097C24"/>
    <w:rsid w:val="00097D08"/>
    <w:rsid w:val="000A1965"/>
    <w:rsid w:val="000A2F3F"/>
    <w:rsid w:val="000A4643"/>
    <w:rsid w:val="000A46DF"/>
    <w:rsid w:val="000A4A70"/>
    <w:rsid w:val="000A5237"/>
    <w:rsid w:val="000A65F8"/>
    <w:rsid w:val="000A70BD"/>
    <w:rsid w:val="000A73BB"/>
    <w:rsid w:val="000B0B4A"/>
    <w:rsid w:val="000B1B76"/>
    <w:rsid w:val="000B1EC8"/>
    <w:rsid w:val="000B21C3"/>
    <w:rsid w:val="000B279A"/>
    <w:rsid w:val="000B320B"/>
    <w:rsid w:val="000B3A17"/>
    <w:rsid w:val="000B3B22"/>
    <w:rsid w:val="000B4213"/>
    <w:rsid w:val="000B448E"/>
    <w:rsid w:val="000B4841"/>
    <w:rsid w:val="000B5199"/>
    <w:rsid w:val="000B51B9"/>
    <w:rsid w:val="000B5434"/>
    <w:rsid w:val="000B61D2"/>
    <w:rsid w:val="000B70A7"/>
    <w:rsid w:val="000B7199"/>
    <w:rsid w:val="000B73DD"/>
    <w:rsid w:val="000C0195"/>
    <w:rsid w:val="000C0204"/>
    <w:rsid w:val="000C043A"/>
    <w:rsid w:val="000C072F"/>
    <w:rsid w:val="000C2593"/>
    <w:rsid w:val="000C2D76"/>
    <w:rsid w:val="000C35BA"/>
    <w:rsid w:val="000C375E"/>
    <w:rsid w:val="000C495F"/>
    <w:rsid w:val="000C4AC1"/>
    <w:rsid w:val="000C4BDB"/>
    <w:rsid w:val="000C51FB"/>
    <w:rsid w:val="000C55D1"/>
    <w:rsid w:val="000C5674"/>
    <w:rsid w:val="000C5704"/>
    <w:rsid w:val="000C5EE7"/>
    <w:rsid w:val="000C64A7"/>
    <w:rsid w:val="000C659C"/>
    <w:rsid w:val="000C6C60"/>
    <w:rsid w:val="000C7BE3"/>
    <w:rsid w:val="000D09BA"/>
    <w:rsid w:val="000D0E42"/>
    <w:rsid w:val="000D1CF5"/>
    <w:rsid w:val="000D29D4"/>
    <w:rsid w:val="000D2A19"/>
    <w:rsid w:val="000D2BDA"/>
    <w:rsid w:val="000D5219"/>
    <w:rsid w:val="000D5D19"/>
    <w:rsid w:val="000D5D50"/>
    <w:rsid w:val="000D615D"/>
    <w:rsid w:val="000D66DA"/>
    <w:rsid w:val="000D6B3D"/>
    <w:rsid w:val="000D767A"/>
    <w:rsid w:val="000D7709"/>
    <w:rsid w:val="000D7745"/>
    <w:rsid w:val="000E15CF"/>
    <w:rsid w:val="000E1868"/>
    <w:rsid w:val="000E2808"/>
    <w:rsid w:val="000E2EF7"/>
    <w:rsid w:val="000E31C2"/>
    <w:rsid w:val="000E361E"/>
    <w:rsid w:val="000E455D"/>
    <w:rsid w:val="000E4E45"/>
    <w:rsid w:val="000E5187"/>
    <w:rsid w:val="000E603E"/>
    <w:rsid w:val="000E6431"/>
    <w:rsid w:val="000E7009"/>
    <w:rsid w:val="000E7014"/>
    <w:rsid w:val="000F03A9"/>
    <w:rsid w:val="000F078C"/>
    <w:rsid w:val="000F0C7E"/>
    <w:rsid w:val="000F0F15"/>
    <w:rsid w:val="000F1386"/>
    <w:rsid w:val="000F1DA5"/>
    <w:rsid w:val="000F218F"/>
    <w:rsid w:val="000F21A5"/>
    <w:rsid w:val="000F21A7"/>
    <w:rsid w:val="000F2470"/>
    <w:rsid w:val="000F2A31"/>
    <w:rsid w:val="000F3A45"/>
    <w:rsid w:val="000F4369"/>
    <w:rsid w:val="000F4C29"/>
    <w:rsid w:val="000F5F0A"/>
    <w:rsid w:val="000F607B"/>
    <w:rsid w:val="000F638A"/>
    <w:rsid w:val="000F6487"/>
    <w:rsid w:val="000F6DEC"/>
    <w:rsid w:val="000F7673"/>
    <w:rsid w:val="0010123C"/>
    <w:rsid w:val="00101554"/>
    <w:rsid w:val="001016D3"/>
    <w:rsid w:val="00101A9A"/>
    <w:rsid w:val="00101E77"/>
    <w:rsid w:val="00102869"/>
    <w:rsid w:val="00102B9F"/>
    <w:rsid w:val="00102D68"/>
    <w:rsid w:val="00102DCD"/>
    <w:rsid w:val="00103224"/>
    <w:rsid w:val="001033D0"/>
    <w:rsid w:val="00103D5D"/>
    <w:rsid w:val="001041EB"/>
    <w:rsid w:val="00106938"/>
    <w:rsid w:val="00106DA3"/>
    <w:rsid w:val="00106DDF"/>
    <w:rsid w:val="001070F7"/>
    <w:rsid w:val="001073AE"/>
    <w:rsid w:val="00107E44"/>
    <w:rsid w:val="0011058E"/>
    <w:rsid w:val="001109B1"/>
    <w:rsid w:val="00112637"/>
    <w:rsid w:val="00112ABC"/>
    <w:rsid w:val="001132B0"/>
    <w:rsid w:val="001139BD"/>
    <w:rsid w:val="00113E1A"/>
    <w:rsid w:val="00114E6C"/>
    <w:rsid w:val="001167D5"/>
    <w:rsid w:val="0012001E"/>
    <w:rsid w:val="00120D3D"/>
    <w:rsid w:val="00121237"/>
    <w:rsid w:val="001230F3"/>
    <w:rsid w:val="001238FE"/>
    <w:rsid w:val="0012560D"/>
    <w:rsid w:val="001256EE"/>
    <w:rsid w:val="001262DB"/>
    <w:rsid w:val="001266AC"/>
    <w:rsid w:val="0012679B"/>
    <w:rsid w:val="00126A55"/>
    <w:rsid w:val="001277B3"/>
    <w:rsid w:val="00127C0C"/>
    <w:rsid w:val="00127D40"/>
    <w:rsid w:val="0013186A"/>
    <w:rsid w:val="00131E34"/>
    <w:rsid w:val="00133F08"/>
    <w:rsid w:val="001343E3"/>
    <w:rsid w:val="001345E6"/>
    <w:rsid w:val="001350D7"/>
    <w:rsid w:val="001351E1"/>
    <w:rsid w:val="001354CB"/>
    <w:rsid w:val="00135E8B"/>
    <w:rsid w:val="0013727D"/>
    <w:rsid w:val="00137380"/>
    <w:rsid w:val="00137646"/>
    <w:rsid w:val="001378B0"/>
    <w:rsid w:val="00137F7A"/>
    <w:rsid w:val="00140303"/>
    <w:rsid w:val="0014063A"/>
    <w:rsid w:val="00140BAB"/>
    <w:rsid w:val="00141624"/>
    <w:rsid w:val="00141F3C"/>
    <w:rsid w:val="001426D6"/>
    <w:rsid w:val="00142A54"/>
    <w:rsid w:val="00142C1D"/>
    <w:rsid w:val="00142C98"/>
    <w:rsid w:val="00142E00"/>
    <w:rsid w:val="00144975"/>
    <w:rsid w:val="0014573B"/>
    <w:rsid w:val="00146635"/>
    <w:rsid w:val="00146DEB"/>
    <w:rsid w:val="00147314"/>
    <w:rsid w:val="001479FF"/>
    <w:rsid w:val="001510F1"/>
    <w:rsid w:val="00151D63"/>
    <w:rsid w:val="00152690"/>
    <w:rsid w:val="00152793"/>
    <w:rsid w:val="00153B7E"/>
    <w:rsid w:val="0015414F"/>
    <w:rsid w:val="001545A9"/>
    <w:rsid w:val="00154D3A"/>
    <w:rsid w:val="00155D29"/>
    <w:rsid w:val="0015622C"/>
    <w:rsid w:val="00156317"/>
    <w:rsid w:val="00156818"/>
    <w:rsid w:val="00156C43"/>
    <w:rsid w:val="00157D7E"/>
    <w:rsid w:val="00157E19"/>
    <w:rsid w:val="00160C81"/>
    <w:rsid w:val="0016275A"/>
    <w:rsid w:val="00162E45"/>
    <w:rsid w:val="00163125"/>
    <w:rsid w:val="001633E2"/>
    <w:rsid w:val="001637C7"/>
    <w:rsid w:val="00163B30"/>
    <w:rsid w:val="0016480E"/>
    <w:rsid w:val="00164B94"/>
    <w:rsid w:val="0016521B"/>
    <w:rsid w:val="00165F79"/>
    <w:rsid w:val="0016643A"/>
    <w:rsid w:val="001673A1"/>
    <w:rsid w:val="00167C08"/>
    <w:rsid w:val="001707CF"/>
    <w:rsid w:val="00170859"/>
    <w:rsid w:val="001721D0"/>
    <w:rsid w:val="00172A34"/>
    <w:rsid w:val="00172F0B"/>
    <w:rsid w:val="001737E0"/>
    <w:rsid w:val="00174297"/>
    <w:rsid w:val="001745BD"/>
    <w:rsid w:val="0017465C"/>
    <w:rsid w:val="00174CCB"/>
    <w:rsid w:val="00175733"/>
    <w:rsid w:val="00175917"/>
    <w:rsid w:val="00176339"/>
    <w:rsid w:val="00176E20"/>
    <w:rsid w:val="001772B6"/>
    <w:rsid w:val="0017787B"/>
    <w:rsid w:val="001806AB"/>
    <w:rsid w:val="00180E06"/>
    <w:rsid w:val="001812EF"/>
    <w:rsid w:val="001817B3"/>
    <w:rsid w:val="00182733"/>
    <w:rsid w:val="00182881"/>
    <w:rsid w:val="00182885"/>
    <w:rsid w:val="001829F6"/>
    <w:rsid w:val="00182AB7"/>
    <w:rsid w:val="00182D0A"/>
    <w:rsid w:val="00183014"/>
    <w:rsid w:val="0018396F"/>
    <w:rsid w:val="00183DE7"/>
    <w:rsid w:val="00184EFA"/>
    <w:rsid w:val="00185455"/>
    <w:rsid w:val="0018599B"/>
    <w:rsid w:val="00185BA8"/>
    <w:rsid w:val="00185F2E"/>
    <w:rsid w:val="00187119"/>
    <w:rsid w:val="001872BD"/>
    <w:rsid w:val="001874FA"/>
    <w:rsid w:val="00187FA2"/>
    <w:rsid w:val="00190924"/>
    <w:rsid w:val="00193858"/>
    <w:rsid w:val="001942E8"/>
    <w:rsid w:val="00194822"/>
    <w:rsid w:val="00194F71"/>
    <w:rsid w:val="00195070"/>
    <w:rsid w:val="0019507F"/>
    <w:rsid w:val="0019580C"/>
    <w:rsid w:val="001959C2"/>
    <w:rsid w:val="00196DD2"/>
    <w:rsid w:val="001A05C0"/>
    <w:rsid w:val="001A2A90"/>
    <w:rsid w:val="001A2D0E"/>
    <w:rsid w:val="001A2F15"/>
    <w:rsid w:val="001A2FA9"/>
    <w:rsid w:val="001A31B7"/>
    <w:rsid w:val="001A51E3"/>
    <w:rsid w:val="001A5823"/>
    <w:rsid w:val="001A5D41"/>
    <w:rsid w:val="001A6435"/>
    <w:rsid w:val="001A7329"/>
    <w:rsid w:val="001A752C"/>
    <w:rsid w:val="001A7968"/>
    <w:rsid w:val="001A7CCB"/>
    <w:rsid w:val="001B0055"/>
    <w:rsid w:val="001B05BB"/>
    <w:rsid w:val="001B1A53"/>
    <w:rsid w:val="001B2E98"/>
    <w:rsid w:val="001B3483"/>
    <w:rsid w:val="001B3C1E"/>
    <w:rsid w:val="001B4494"/>
    <w:rsid w:val="001B4A2C"/>
    <w:rsid w:val="001B5341"/>
    <w:rsid w:val="001B628D"/>
    <w:rsid w:val="001B6987"/>
    <w:rsid w:val="001B6D42"/>
    <w:rsid w:val="001B7799"/>
    <w:rsid w:val="001C01C0"/>
    <w:rsid w:val="001C08B7"/>
    <w:rsid w:val="001C0D8B"/>
    <w:rsid w:val="001C0DA8"/>
    <w:rsid w:val="001C2154"/>
    <w:rsid w:val="001C35E8"/>
    <w:rsid w:val="001C3935"/>
    <w:rsid w:val="001C4DA2"/>
    <w:rsid w:val="001C537E"/>
    <w:rsid w:val="001C537F"/>
    <w:rsid w:val="001C5B73"/>
    <w:rsid w:val="001C5C59"/>
    <w:rsid w:val="001C6513"/>
    <w:rsid w:val="001C6680"/>
    <w:rsid w:val="001C7189"/>
    <w:rsid w:val="001C7AF2"/>
    <w:rsid w:val="001D0858"/>
    <w:rsid w:val="001D0D4A"/>
    <w:rsid w:val="001D0ECF"/>
    <w:rsid w:val="001D0FD2"/>
    <w:rsid w:val="001D1068"/>
    <w:rsid w:val="001D17CE"/>
    <w:rsid w:val="001D185D"/>
    <w:rsid w:val="001D1F0F"/>
    <w:rsid w:val="001D20D7"/>
    <w:rsid w:val="001D28B4"/>
    <w:rsid w:val="001D37B8"/>
    <w:rsid w:val="001D40C0"/>
    <w:rsid w:val="001D48DF"/>
    <w:rsid w:val="001D4A88"/>
    <w:rsid w:val="001D4AD7"/>
    <w:rsid w:val="001D53C0"/>
    <w:rsid w:val="001D5575"/>
    <w:rsid w:val="001D56D5"/>
    <w:rsid w:val="001D5C9D"/>
    <w:rsid w:val="001D5E9D"/>
    <w:rsid w:val="001D758F"/>
    <w:rsid w:val="001D7AC4"/>
    <w:rsid w:val="001D7FDB"/>
    <w:rsid w:val="001E02EB"/>
    <w:rsid w:val="001E0502"/>
    <w:rsid w:val="001E0C58"/>
    <w:rsid w:val="001E0D8A"/>
    <w:rsid w:val="001E11CB"/>
    <w:rsid w:val="001E12CC"/>
    <w:rsid w:val="001E2C9B"/>
    <w:rsid w:val="001E3394"/>
    <w:rsid w:val="001E36BE"/>
    <w:rsid w:val="001E5316"/>
    <w:rsid w:val="001E64BE"/>
    <w:rsid w:val="001E67BA"/>
    <w:rsid w:val="001E74C2"/>
    <w:rsid w:val="001E7EC9"/>
    <w:rsid w:val="001F1B1B"/>
    <w:rsid w:val="001F3DC9"/>
    <w:rsid w:val="001F41F6"/>
    <w:rsid w:val="001F4759"/>
    <w:rsid w:val="001F4F82"/>
    <w:rsid w:val="001F5018"/>
    <w:rsid w:val="001F53C3"/>
    <w:rsid w:val="001F5A48"/>
    <w:rsid w:val="001F6260"/>
    <w:rsid w:val="001F6560"/>
    <w:rsid w:val="001F7839"/>
    <w:rsid w:val="00200007"/>
    <w:rsid w:val="00200697"/>
    <w:rsid w:val="00201DB5"/>
    <w:rsid w:val="00201E99"/>
    <w:rsid w:val="0020264E"/>
    <w:rsid w:val="0020294D"/>
    <w:rsid w:val="002029E1"/>
    <w:rsid w:val="002030A5"/>
    <w:rsid w:val="00203131"/>
    <w:rsid w:val="0020327C"/>
    <w:rsid w:val="002032C0"/>
    <w:rsid w:val="00203673"/>
    <w:rsid w:val="00203AAF"/>
    <w:rsid w:val="00203BE5"/>
    <w:rsid w:val="00203F5F"/>
    <w:rsid w:val="0020496B"/>
    <w:rsid w:val="00204B80"/>
    <w:rsid w:val="00204C51"/>
    <w:rsid w:val="002067AB"/>
    <w:rsid w:val="00207051"/>
    <w:rsid w:val="002071D2"/>
    <w:rsid w:val="0020782E"/>
    <w:rsid w:val="0020791C"/>
    <w:rsid w:val="002101BC"/>
    <w:rsid w:val="00210272"/>
    <w:rsid w:val="00210378"/>
    <w:rsid w:val="002103C2"/>
    <w:rsid w:val="002104CC"/>
    <w:rsid w:val="002105DC"/>
    <w:rsid w:val="00210B66"/>
    <w:rsid w:val="00211916"/>
    <w:rsid w:val="00211CBE"/>
    <w:rsid w:val="0021294F"/>
    <w:rsid w:val="00212E88"/>
    <w:rsid w:val="0021336A"/>
    <w:rsid w:val="00213C9C"/>
    <w:rsid w:val="00214FCF"/>
    <w:rsid w:val="00215432"/>
    <w:rsid w:val="002158F2"/>
    <w:rsid w:val="00216447"/>
    <w:rsid w:val="0021690C"/>
    <w:rsid w:val="00216A19"/>
    <w:rsid w:val="00217E70"/>
    <w:rsid w:val="00217E79"/>
    <w:rsid w:val="00217EC6"/>
    <w:rsid w:val="0022009E"/>
    <w:rsid w:val="00220973"/>
    <w:rsid w:val="002212C4"/>
    <w:rsid w:val="002216C7"/>
    <w:rsid w:val="00221AAE"/>
    <w:rsid w:val="00221E49"/>
    <w:rsid w:val="002221E9"/>
    <w:rsid w:val="00222D6B"/>
    <w:rsid w:val="00222DC5"/>
    <w:rsid w:val="00223241"/>
    <w:rsid w:val="00223626"/>
    <w:rsid w:val="00223DBD"/>
    <w:rsid w:val="0022425C"/>
    <w:rsid w:val="002246DE"/>
    <w:rsid w:val="002247FC"/>
    <w:rsid w:val="00226988"/>
    <w:rsid w:val="00227241"/>
    <w:rsid w:val="0022760C"/>
    <w:rsid w:val="00230916"/>
    <w:rsid w:val="0023093F"/>
    <w:rsid w:val="00231165"/>
    <w:rsid w:val="0023116F"/>
    <w:rsid w:val="00231786"/>
    <w:rsid w:val="00231800"/>
    <w:rsid w:val="0023187A"/>
    <w:rsid w:val="0023208F"/>
    <w:rsid w:val="00232A01"/>
    <w:rsid w:val="00232B89"/>
    <w:rsid w:val="00232C93"/>
    <w:rsid w:val="00232E7A"/>
    <w:rsid w:val="00233333"/>
    <w:rsid w:val="00233799"/>
    <w:rsid w:val="0023505D"/>
    <w:rsid w:val="00236985"/>
    <w:rsid w:val="00237782"/>
    <w:rsid w:val="00237C3E"/>
    <w:rsid w:val="00237D0A"/>
    <w:rsid w:val="00237F26"/>
    <w:rsid w:val="002404F9"/>
    <w:rsid w:val="00240644"/>
    <w:rsid w:val="00240923"/>
    <w:rsid w:val="0024189B"/>
    <w:rsid w:val="00241D7C"/>
    <w:rsid w:val="00242305"/>
    <w:rsid w:val="00242A8D"/>
    <w:rsid w:val="00242B62"/>
    <w:rsid w:val="0024426D"/>
    <w:rsid w:val="00244BBC"/>
    <w:rsid w:val="00245EEE"/>
    <w:rsid w:val="00246CC0"/>
    <w:rsid w:val="002476C1"/>
    <w:rsid w:val="002504B0"/>
    <w:rsid w:val="00250730"/>
    <w:rsid w:val="002514A2"/>
    <w:rsid w:val="0025171F"/>
    <w:rsid w:val="002519E3"/>
    <w:rsid w:val="00251F99"/>
    <w:rsid w:val="0025227A"/>
    <w:rsid w:val="00252299"/>
    <w:rsid w:val="00252534"/>
    <w:rsid w:val="00252BC4"/>
    <w:rsid w:val="00253712"/>
    <w:rsid w:val="00254014"/>
    <w:rsid w:val="00254A6F"/>
    <w:rsid w:val="00254B39"/>
    <w:rsid w:val="00254EA3"/>
    <w:rsid w:val="002556A0"/>
    <w:rsid w:val="002573A8"/>
    <w:rsid w:val="002602C1"/>
    <w:rsid w:val="00260BFF"/>
    <w:rsid w:val="00260E03"/>
    <w:rsid w:val="00260EAD"/>
    <w:rsid w:val="002617B6"/>
    <w:rsid w:val="00261FA8"/>
    <w:rsid w:val="00263536"/>
    <w:rsid w:val="0026364B"/>
    <w:rsid w:val="0026376C"/>
    <w:rsid w:val="00263E85"/>
    <w:rsid w:val="0026426F"/>
    <w:rsid w:val="002642C0"/>
    <w:rsid w:val="00264469"/>
    <w:rsid w:val="00264F25"/>
    <w:rsid w:val="0026504D"/>
    <w:rsid w:val="00265779"/>
    <w:rsid w:val="00265C3C"/>
    <w:rsid w:val="00265F3C"/>
    <w:rsid w:val="00270A7C"/>
    <w:rsid w:val="00270DDD"/>
    <w:rsid w:val="00270F20"/>
    <w:rsid w:val="00271B65"/>
    <w:rsid w:val="00271D48"/>
    <w:rsid w:val="00272438"/>
    <w:rsid w:val="0027288B"/>
    <w:rsid w:val="00273252"/>
    <w:rsid w:val="00273999"/>
    <w:rsid w:val="00273A2F"/>
    <w:rsid w:val="00273B0B"/>
    <w:rsid w:val="0027405E"/>
    <w:rsid w:val="002745D3"/>
    <w:rsid w:val="00274FE9"/>
    <w:rsid w:val="002754B9"/>
    <w:rsid w:val="0027576D"/>
    <w:rsid w:val="00275E78"/>
    <w:rsid w:val="00276059"/>
    <w:rsid w:val="00277EFC"/>
    <w:rsid w:val="00280986"/>
    <w:rsid w:val="002814D9"/>
    <w:rsid w:val="00281ECE"/>
    <w:rsid w:val="00282E27"/>
    <w:rsid w:val="002831C7"/>
    <w:rsid w:val="00283768"/>
    <w:rsid w:val="00283A8C"/>
    <w:rsid w:val="00283FDA"/>
    <w:rsid w:val="002840A0"/>
    <w:rsid w:val="002840C6"/>
    <w:rsid w:val="00284414"/>
    <w:rsid w:val="002844D1"/>
    <w:rsid w:val="002849D4"/>
    <w:rsid w:val="00284A66"/>
    <w:rsid w:val="00285C46"/>
    <w:rsid w:val="00286220"/>
    <w:rsid w:val="002866D7"/>
    <w:rsid w:val="00286D65"/>
    <w:rsid w:val="002871BD"/>
    <w:rsid w:val="002872EC"/>
    <w:rsid w:val="00287616"/>
    <w:rsid w:val="002878F7"/>
    <w:rsid w:val="00287A1D"/>
    <w:rsid w:val="002906A3"/>
    <w:rsid w:val="00290931"/>
    <w:rsid w:val="002920C9"/>
    <w:rsid w:val="0029232C"/>
    <w:rsid w:val="0029282D"/>
    <w:rsid w:val="00293B89"/>
    <w:rsid w:val="00295174"/>
    <w:rsid w:val="00295890"/>
    <w:rsid w:val="00296172"/>
    <w:rsid w:val="002963DD"/>
    <w:rsid w:val="00296479"/>
    <w:rsid w:val="002969D4"/>
    <w:rsid w:val="00296B92"/>
    <w:rsid w:val="002970E2"/>
    <w:rsid w:val="0029744D"/>
    <w:rsid w:val="00297983"/>
    <w:rsid w:val="00297D57"/>
    <w:rsid w:val="002A027C"/>
    <w:rsid w:val="002A081A"/>
    <w:rsid w:val="002A09FF"/>
    <w:rsid w:val="002A0DD2"/>
    <w:rsid w:val="002A2B2A"/>
    <w:rsid w:val="002A2C22"/>
    <w:rsid w:val="002A2CB3"/>
    <w:rsid w:val="002A2ED1"/>
    <w:rsid w:val="002A521C"/>
    <w:rsid w:val="002A56FB"/>
    <w:rsid w:val="002A5B78"/>
    <w:rsid w:val="002A65A7"/>
    <w:rsid w:val="002A6770"/>
    <w:rsid w:val="002A7264"/>
    <w:rsid w:val="002A7917"/>
    <w:rsid w:val="002B0210"/>
    <w:rsid w:val="002B02EB"/>
    <w:rsid w:val="002B0DC3"/>
    <w:rsid w:val="002B1525"/>
    <w:rsid w:val="002B167A"/>
    <w:rsid w:val="002B36EC"/>
    <w:rsid w:val="002B3A6F"/>
    <w:rsid w:val="002B3AC4"/>
    <w:rsid w:val="002B3C6F"/>
    <w:rsid w:val="002B485F"/>
    <w:rsid w:val="002B51E4"/>
    <w:rsid w:val="002B5535"/>
    <w:rsid w:val="002B6E64"/>
    <w:rsid w:val="002C0195"/>
    <w:rsid w:val="002C0602"/>
    <w:rsid w:val="002C08AE"/>
    <w:rsid w:val="002C0B5C"/>
    <w:rsid w:val="002C0DA8"/>
    <w:rsid w:val="002C0EBC"/>
    <w:rsid w:val="002C1BE9"/>
    <w:rsid w:val="002C207F"/>
    <w:rsid w:val="002C3A90"/>
    <w:rsid w:val="002C3BD1"/>
    <w:rsid w:val="002C449F"/>
    <w:rsid w:val="002C4C96"/>
    <w:rsid w:val="002C59D4"/>
    <w:rsid w:val="002C5ACF"/>
    <w:rsid w:val="002C5BBC"/>
    <w:rsid w:val="002C642A"/>
    <w:rsid w:val="002C67BE"/>
    <w:rsid w:val="002C6C3B"/>
    <w:rsid w:val="002C7A17"/>
    <w:rsid w:val="002D0329"/>
    <w:rsid w:val="002D05E7"/>
    <w:rsid w:val="002D0772"/>
    <w:rsid w:val="002D09D6"/>
    <w:rsid w:val="002D145F"/>
    <w:rsid w:val="002D15FF"/>
    <w:rsid w:val="002D2F8D"/>
    <w:rsid w:val="002D39BE"/>
    <w:rsid w:val="002D4595"/>
    <w:rsid w:val="002D49FA"/>
    <w:rsid w:val="002D530C"/>
    <w:rsid w:val="002D5640"/>
    <w:rsid w:val="002D571F"/>
    <w:rsid w:val="002D59A1"/>
    <w:rsid w:val="002D5C16"/>
    <w:rsid w:val="002D5C7E"/>
    <w:rsid w:val="002D6259"/>
    <w:rsid w:val="002D6325"/>
    <w:rsid w:val="002D6467"/>
    <w:rsid w:val="002D6E5D"/>
    <w:rsid w:val="002D7810"/>
    <w:rsid w:val="002E002C"/>
    <w:rsid w:val="002E01C0"/>
    <w:rsid w:val="002E0DFB"/>
    <w:rsid w:val="002E14E3"/>
    <w:rsid w:val="002E1FDE"/>
    <w:rsid w:val="002E2692"/>
    <w:rsid w:val="002E2F0B"/>
    <w:rsid w:val="002E3041"/>
    <w:rsid w:val="002E4809"/>
    <w:rsid w:val="002E5D66"/>
    <w:rsid w:val="002E6BBB"/>
    <w:rsid w:val="002E74C7"/>
    <w:rsid w:val="002F0627"/>
    <w:rsid w:val="002F0886"/>
    <w:rsid w:val="002F0B0E"/>
    <w:rsid w:val="002F1284"/>
    <w:rsid w:val="002F1AF1"/>
    <w:rsid w:val="002F2135"/>
    <w:rsid w:val="002F2476"/>
    <w:rsid w:val="002F2B33"/>
    <w:rsid w:val="002F2D8E"/>
    <w:rsid w:val="002F3DFF"/>
    <w:rsid w:val="002F3E2F"/>
    <w:rsid w:val="002F404C"/>
    <w:rsid w:val="002F40BD"/>
    <w:rsid w:val="002F42E5"/>
    <w:rsid w:val="002F446F"/>
    <w:rsid w:val="002F5570"/>
    <w:rsid w:val="002F5E05"/>
    <w:rsid w:val="002F6579"/>
    <w:rsid w:val="002F6591"/>
    <w:rsid w:val="002F726A"/>
    <w:rsid w:val="002F7418"/>
    <w:rsid w:val="002F7EA5"/>
    <w:rsid w:val="00300942"/>
    <w:rsid w:val="003012F2"/>
    <w:rsid w:val="0030165B"/>
    <w:rsid w:val="00302BAE"/>
    <w:rsid w:val="00303AFC"/>
    <w:rsid w:val="00303FA9"/>
    <w:rsid w:val="00304371"/>
    <w:rsid w:val="0030449B"/>
    <w:rsid w:val="00304639"/>
    <w:rsid w:val="00304998"/>
    <w:rsid w:val="00304E28"/>
    <w:rsid w:val="0030540D"/>
    <w:rsid w:val="0030596B"/>
    <w:rsid w:val="003064C1"/>
    <w:rsid w:val="0030682F"/>
    <w:rsid w:val="003068CD"/>
    <w:rsid w:val="0030729E"/>
    <w:rsid w:val="003078DB"/>
    <w:rsid w:val="00307A76"/>
    <w:rsid w:val="00307E7D"/>
    <w:rsid w:val="003100EF"/>
    <w:rsid w:val="003102E2"/>
    <w:rsid w:val="003104DB"/>
    <w:rsid w:val="00310CCC"/>
    <w:rsid w:val="00310F44"/>
    <w:rsid w:val="00310FB8"/>
    <w:rsid w:val="0031102C"/>
    <w:rsid w:val="0031178B"/>
    <w:rsid w:val="00312B51"/>
    <w:rsid w:val="0031329A"/>
    <w:rsid w:val="00313B0A"/>
    <w:rsid w:val="003141AD"/>
    <w:rsid w:val="003158D6"/>
    <w:rsid w:val="00315A16"/>
    <w:rsid w:val="00315BE9"/>
    <w:rsid w:val="00317053"/>
    <w:rsid w:val="00320213"/>
    <w:rsid w:val="00320341"/>
    <w:rsid w:val="0032097A"/>
    <w:rsid w:val="003209A3"/>
    <w:rsid w:val="00320D8F"/>
    <w:rsid w:val="00320F60"/>
    <w:rsid w:val="0032109C"/>
    <w:rsid w:val="003216FB"/>
    <w:rsid w:val="00321C5B"/>
    <w:rsid w:val="00322174"/>
    <w:rsid w:val="00322470"/>
    <w:rsid w:val="00322783"/>
    <w:rsid w:val="00322B45"/>
    <w:rsid w:val="00323809"/>
    <w:rsid w:val="00323B98"/>
    <w:rsid w:val="00323D41"/>
    <w:rsid w:val="00324325"/>
    <w:rsid w:val="00325414"/>
    <w:rsid w:val="00325F0E"/>
    <w:rsid w:val="003262A7"/>
    <w:rsid w:val="003263FF"/>
    <w:rsid w:val="00326AE1"/>
    <w:rsid w:val="003302F1"/>
    <w:rsid w:val="00331861"/>
    <w:rsid w:val="00331A77"/>
    <w:rsid w:val="00332797"/>
    <w:rsid w:val="0033292E"/>
    <w:rsid w:val="00332B8A"/>
    <w:rsid w:val="003333F3"/>
    <w:rsid w:val="00333423"/>
    <w:rsid w:val="00333D01"/>
    <w:rsid w:val="0033429A"/>
    <w:rsid w:val="003345F2"/>
    <w:rsid w:val="00334683"/>
    <w:rsid w:val="00334E33"/>
    <w:rsid w:val="00335B2C"/>
    <w:rsid w:val="00336AA7"/>
    <w:rsid w:val="0033713B"/>
    <w:rsid w:val="003377E4"/>
    <w:rsid w:val="0034006E"/>
    <w:rsid w:val="003401E9"/>
    <w:rsid w:val="00340825"/>
    <w:rsid w:val="00340B71"/>
    <w:rsid w:val="00340B78"/>
    <w:rsid w:val="003420D3"/>
    <w:rsid w:val="0034236B"/>
    <w:rsid w:val="0034254E"/>
    <w:rsid w:val="00342A9C"/>
    <w:rsid w:val="00342BC4"/>
    <w:rsid w:val="00343462"/>
    <w:rsid w:val="00343E16"/>
    <w:rsid w:val="00344327"/>
    <w:rsid w:val="0034470E"/>
    <w:rsid w:val="00344C73"/>
    <w:rsid w:val="00344D20"/>
    <w:rsid w:val="003450EE"/>
    <w:rsid w:val="00345916"/>
    <w:rsid w:val="00345AAC"/>
    <w:rsid w:val="00345C05"/>
    <w:rsid w:val="00347B7D"/>
    <w:rsid w:val="00350F78"/>
    <w:rsid w:val="00352DB0"/>
    <w:rsid w:val="00353B39"/>
    <w:rsid w:val="00353D98"/>
    <w:rsid w:val="00354063"/>
    <w:rsid w:val="003543FC"/>
    <w:rsid w:val="0035475A"/>
    <w:rsid w:val="00354985"/>
    <w:rsid w:val="00354FB6"/>
    <w:rsid w:val="0035542F"/>
    <w:rsid w:val="003563E6"/>
    <w:rsid w:val="0035710C"/>
    <w:rsid w:val="0035731F"/>
    <w:rsid w:val="00357353"/>
    <w:rsid w:val="003575C8"/>
    <w:rsid w:val="003575CD"/>
    <w:rsid w:val="003606CC"/>
    <w:rsid w:val="00361063"/>
    <w:rsid w:val="00361996"/>
    <w:rsid w:val="00362247"/>
    <w:rsid w:val="003623A0"/>
    <w:rsid w:val="0036269B"/>
    <w:rsid w:val="00362A7B"/>
    <w:rsid w:val="00362EA9"/>
    <w:rsid w:val="00363AC3"/>
    <w:rsid w:val="00363B87"/>
    <w:rsid w:val="00364552"/>
    <w:rsid w:val="0036483D"/>
    <w:rsid w:val="003652A4"/>
    <w:rsid w:val="00365FC5"/>
    <w:rsid w:val="0036634C"/>
    <w:rsid w:val="0036770B"/>
    <w:rsid w:val="003677F2"/>
    <w:rsid w:val="003701F3"/>
    <w:rsid w:val="0037094A"/>
    <w:rsid w:val="00371ED3"/>
    <w:rsid w:val="00372885"/>
    <w:rsid w:val="00372FFC"/>
    <w:rsid w:val="00373114"/>
    <w:rsid w:val="003767EE"/>
    <w:rsid w:val="00376AAE"/>
    <w:rsid w:val="00376DAC"/>
    <w:rsid w:val="00376FAE"/>
    <w:rsid w:val="0037728A"/>
    <w:rsid w:val="00377555"/>
    <w:rsid w:val="00377F9A"/>
    <w:rsid w:val="003808B8"/>
    <w:rsid w:val="00380B7D"/>
    <w:rsid w:val="00381A63"/>
    <w:rsid w:val="00381A99"/>
    <w:rsid w:val="00381E40"/>
    <w:rsid w:val="003829C2"/>
    <w:rsid w:val="00382A63"/>
    <w:rsid w:val="003830B2"/>
    <w:rsid w:val="00384496"/>
    <w:rsid w:val="00384724"/>
    <w:rsid w:val="003849C1"/>
    <w:rsid w:val="003855B3"/>
    <w:rsid w:val="00385B57"/>
    <w:rsid w:val="00385B90"/>
    <w:rsid w:val="00386C0D"/>
    <w:rsid w:val="00386F47"/>
    <w:rsid w:val="00387406"/>
    <w:rsid w:val="00387A29"/>
    <w:rsid w:val="00387A4F"/>
    <w:rsid w:val="00387F96"/>
    <w:rsid w:val="0039036B"/>
    <w:rsid w:val="003906E9"/>
    <w:rsid w:val="003907DA"/>
    <w:rsid w:val="003919B7"/>
    <w:rsid w:val="00391D1F"/>
    <w:rsid w:val="00391D57"/>
    <w:rsid w:val="00392292"/>
    <w:rsid w:val="0039266B"/>
    <w:rsid w:val="00392792"/>
    <w:rsid w:val="00392A46"/>
    <w:rsid w:val="00392F70"/>
    <w:rsid w:val="0039370F"/>
    <w:rsid w:val="00393BA8"/>
    <w:rsid w:val="00394B90"/>
    <w:rsid w:val="00394D66"/>
    <w:rsid w:val="00394F45"/>
    <w:rsid w:val="003953D9"/>
    <w:rsid w:val="00395883"/>
    <w:rsid w:val="00395C33"/>
    <w:rsid w:val="003963AD"/>
    <w:rsid w:val="003970D8"/>
    <w:rsid w:val="003A0DB5"/>
    <w:rsid w:val="003A13EE"/>
    <w:rsid w:val="003A1679"/>
    <w:rsid w:val="003A2051"/>
    <w:rsid w:val="003A2450"/>
    <w:rsid w:val="003A2E77"/>
    <w:rsid w:val="003A3987"/>
    <w:rsid w:val="003A3A22"/>
    <w:rsid w:val="003A4A22"/>
    <w:rsid w:val="003A4CAD"/>
    <w:rsid w:val="003A5434"/>
    <w:rsid w:val="003A5927"/>
    <w:rsid w:val="003A6740"/>
    <w:rsid w:val="003A6D1A"/>
    <w:rsid w:val="003B0221"/>
    <w:rsid w:val="003B02B3"/>
    <w:rsid w:val="003B0BFA"/>
    <w:rsid w:val="003B0C03"/>
    <w:rsid w:val="003B0FA2"/>
    <w:rsid w:val="003B1017"/>
    <w:rsid w:val="003B139A"/>
    <w:rsid w:val="003B1448"/>
    <w:rsid w:val="003B166D"/>
    <w:rsid w:val="003B1744"/>
    <w:rsid w:val="003B2112"/>
    <w:rsid w:val="003B26E7"/>
    <w:rsid w:val="003B29DF"/>
    <w:rsid w:val="003B2BF3"/>
    <w:rsid w:val="003B2C2F"/>
    <w:rsid w:val="003B2DDC"/>
    <w:rsid w:val="003B32FE"/>
    <w:rsid w:val="003B348E"/>
    <w:rsid w:val="003B393C"/>
    <w:rsid w:val="003B3B32"/>
    <w:rsid w:val="003B3C07"/>
    <w:rsid w:val="003B4CF7"/>
    <w:rsid w:val="003B54A9"/>
    <w:rsid w:val="003B5AFD"/>
    <w:rsid w:val="003B6081"/>
    <w:rsid w:val="003B6456"/>
    <w:rsid w:val="003B6775"/>
    <w:rsid w:val="003B68D5"/>
    <w:rsid w:val="003B6B13"/>
    <w:rsid w:val="003B6D45"/>
    <w:rsid w:val="003B7112"/>
    <w:rsid w:val="003B716E"/>
    <w:rsid w:val="003B75DF"/>
    <w:rsid w:val="003B77E2"/>
    <w:rsid w:val="003B7EC6"/>
    <w:rsid w:val="003B7FA9"/>
    <w:rsid w:val="003C08BF"/>
    <w:rsid w:val="003C0D8F"/>
    <w:rsid w:val="003C1585"/>
    <w:rsid w:val="003C27A9"/>
    <w:rsid w:val="003C3755"/>
    <w:rsid w:val="003C37FF"/>
    <w:rsid w:val="003C3A14"/>
    <w:rsid w:val="003C48D1"/>
    <w:rsid w:val="003C4D6F"/>
    <w:rsid w:val="003C4F54"/>
    <w:rsid w:val="003C509A"/>
    <w:rsid w:val="003C56EE"/>
    <w:rsid w:val="003C57C6"/>
    <w:rsid w:val="003C5BC2"/>
    <w:rsid w:val="003C5FE2"/>
    <w:rsid w:val="003C63C3"/>
    <w:rsid w:val="003C656D"/>
    <w:rsid w:val="003C6E43"/>
    <w:rsid w:val="003C707F"/>
    <w:rsid w:val="003C739B"/>
    <w:rsid w:val="003C7D4A"/>
    <w:rsid w:val="003C7F68"/>
    <w:rsid w:val="003D05FB"/>
    <w:rsid w:val="003D0934"/>
    <w:rsid w:val="003D095C"/>
    <w:rsid w:val="003D0980"/>
    <w:rsid w:val="003D1B16"/>
    <w:rsid w:val="003D1F2D"/>
    <w:rsid w:val="003D2021"/>
    <w:rsid w:val="003D428A"/>
    <w:rsid w:val="003D4411"/>
    <w:rsid w:val="003D45BF"/>
    <w:rsid w:val="003D4760"/>
    <w:rsid w:val="003D508A"/>
    <w:rsid w:val="003D521E"/>
    <w:rsid w:val="003D5321"/>
    <w:rsid w:val="003D537F"/>
    <w:rsid w:val="003D58DC"/>
    <w:rsid w:val="003D5F97"/>
    <w:rsid w:val="003D61D2"/>
    <w:rsid w:val="003D7B75"/>
    <w:rsid w:val="003D7D9E"/>
    <w:rsid w:val="003E00E6"/>
    <w:rsid w:val="003E0208"/>
    <w:rsid w:val="003E0468"/>
    <w:rsid w:val="003E11FD"/>
    <w:rsid w:val="003E19B6"/>
    <w:rsid w:val="003E20C6"/>
    <w:rsid w:val="003E2BE6"/>
    <w:rsid w:val="003E2E6F"/>
    <w:rsid w:val="003E3AC5"/>
    <w:rsid w:val="003E3B3F"/>
    <w:rsid w:val="003E47B9"/>
    <w:rsid w:val="003E4B57"/>
    <w:rsid w:val="003E511F"/>
    <w:rsid w:val="003E5460"/>
    <w:rsid w:val="003E71C1"/>
    <w:rsid w:val="003E7335"/>
    <w:rsid w:val="003F09AD"/>
    <w:rsid w:val="003F0AC9"/>
    <w:rsid w:val="003F0C8D"/>
    <w:rsid w:val="003F0E20"/>
    <w:rsid w:val="003F1CB2"/>
    <w:rsid w:val="003F1FC2"/>
    <w:rsid w:val="003F1FCB"/>
    <w:rsid w:val="003F2070"/>
    <w:rsid w:val="003F27E1"/>
    <w:rsid w:val="003F360A"/>
    <w:rsid w:val="003F3FBB"/>
    <w:rsid w:val="003F41A1"/>
    <w:rsid w:val="003F437A"/>
    <w:rsid w:val="003F59F5"/>
    <w:rsid w:val="003F5C2B"/>
    <w:rsid w:val="003F62C9"/>
    <w:rsid w:val="003F6735"/>
    <w:rsid w:val="003F713C"/>
    <w:rsid w:val="004002A0"/>
    <w:rsid w:val="0040043C"/>
    <w:rsid w:val="004010A5"/>
    <w:rsid w:val="0040154C"/>
    <w:rsid w:val="00401FE3"/>
    <w:rsid w:val="00401FFA"/>
    <w:rsid w:val="00402240"/>
    <w:rsid w:val="004023E9"/>
    <w:rsid w:val="004032B0"/>
    <w:rsid w:val="0040349D"/>
    <w:rsid w:val="00403B4D"/>
    <w:rsid w:val="004040B2"/>
    <w:rsid w:val="0040454A"/>
    <w:rsid w:val="00404FEC"/>
    <w:rsid w:val="00405197"/>
    <w:rsid w:val="004059FE"/>
    <w:rsid w:val="0040625F"/>
    <w:rsid w:val="00406C2A"/>
    <w:rsid w:val="00406E42"/>
    <w:rsid w:val="004071FE"/>
    <w:rsid w:val="004101F3"/>
    <w:rsid w:val="004105EF"/>
    <w:rsid w:val="00410D4D"/>
    <w:rsid w:val="00410E40"/>
    <w:rsid w:val="00410E57"/>
    <w:rsid w:val="004112E9"/>
    <w:rsid w:val="00411349"/>
    <w:rsid w:val="0041153C"/>
    <w:rsid w:val="004126CB"/>
    <w:rsid w:val="00412AA8"/>
    <w:rsid w:val="00412B7C"/>
    <w:rsid w:val="00412DE8"/>
    <w:rsid w:val="004132DD"/>
    <w:rsid w:val="00413798"/>
    <w:rsid w:val="00413F83"/>
    <w:rsid w:val="0041461E"/>
    <w:rsid w:val="0041490C"/>
    <w:rsid w:val="004156BE"/>
    <w:rsid w:val="00415870"/>
    <w:rsid w:val="0041602D"/>
    <w:rsid w:val="00416191"/>
    <w:rsid w:val="004165A4"/>
    <w:rsid w:val="00416721"/>
    <w:rsid w:val="00416CE9"/>
    <w:rsid w:val="0041701B"/>
    <w:rsid w:val="00417816"/>
    <w:rsid w:val="00417F2D"/>
    <w:rsid w:val="00417FF8"/>
    <w:rsid w:val="004204E0"/>
    <w:rsid w:val="00420631"/>
    <w:rsid w:val="004209DD"/>
    <w:rsid w:val="00421911"/>
    <w:rsid w:val="00421965"/>
    <w:rsid w:val="00421B2E"/>
    <w:rsid w:val="00421EF0"/>
    <w:rsid w:val="004224FA"/>
    <w:rsid w:val="00422A41"/>
    <w:rsid w:val="00423265"/>
    <w:rsid w:val="00423D07"/>
    <w:rsid w:val="004244D5"/>
    <w:rsid w:val="00424540"/>
    <w:rsid w:val="004258FB"/>
    <w:rsid w:val="00426AB2"/>
    <w:rsid w:val="004275B8"/>
    <w:rsid w:val="00427614"/>
    <w:rsid w:val="00427936"/>
    <w:rsid w:val="00427C57"/>
    <w:rsid w:val="00430812"/>
    <w:rsid w:val="0043133B"/>
    <w:rsid w:val="0043164A"/>
    <w:rsid w:val="00431E65"/>
    <w:rsid w:val="00432AB3"/>
    <w:rsid w:val="00433797"/>
    <w:rsid w:val="00434129"/>
    <w:rsid w:val="00434A0C"/>
    <w:rsid w:val="004352BC"/>
    <w:rsid w:val="004353E4"/>
    <w:rsid w:val="00436174"/>
    <w:rsid w:val="00436BC4"/>
    <w:rsid w:val="00436D34"/>
    <w:rsid w:val="00436E44"/>
    <w:rsid w:val="0043714F"/>
    <w:rsid w:val="00437659"/>
    <w:rsid w:val="004379C3"/>
    <w:rsid w:val="00440425"/>
    <w:rsid w:val="004406FA"/>
    <w:rsid w:val="00441205"/>
    <w:rsid w:val="00441463"/>
    <w:rsid w:val="00441951"/>
    <w:rsid w:val="00442262"/>
    <w:rsid w:val="0044238F"/>
    <w:rsid w:val="004429D7"/>
    <w:rsid w:val="0044346F"/>
    <w:rsid w:val="004437DC"/>
    <w:rsid w:val="004439C7"/>
    <w:rsid w:val="00443A51"/>
    <w:rsid w:val="004448FB"/>
    <w:rsid w:val="0044527B"/>
    <w:rsid w:val="004452B2"/>
    <w:rsid w:val="0044554F"/>
    <w:rsid w:val="00445631"/>
    <w:rsid w:val="004467E8"/>
    <w:rsid w:val="00446C17"/>
    <w:rsid w:val="00447A59"/>
    <w:rsid w:val="00450473"/>
    <w:rsid w:val="00451159"/>
    <w:rsid w:val="004511F3"/>
    <w:rsid w:val="00451389"/>
    <w:rsid w:val="0045268C"/>
    <w:rsid w:val="00453542"/>
    <w:rsid w:val="0045356B"/>
    <w:rsid w:val="004536CE"/>
    <w:rsid w:val="00453C2E"/>
    <w:rsid w:val="00453FF6"/>
    <w:rsid w:val="00454379"/>
    <w:rsid w:val="0045460F"/>
    <w:rsid w:val="00455087"/>
    <w:rsid w:val="00455631"/>
    <w:rsid w:val="004558AC"/>
    <w:rsid w:val="004562B2"/>
    <w:rsid w:val="00457604"/>
    <w:rsid w:val="004577B7"/>
    <w:rsid w:val="004613FA"/>
    <w:rsid w:val="004615A3"/>
    <w:rsid w:val="00461E8F"/>
    <w:rsid w:val="00462052"/>
    <w:rsid w:val="00463188"/>
    <w:rsid w:val="00463D9F"/>
    <w:rsid w:val="00464383"/>
    <w:rsid w:val="00464384"/>
    <w:rsid w:val="004643AE"/>
    <w:rsid w:val="0046520A"/>
    <w:rsid w:val="0046593D"/>
    <w:rsid w:val="004663E6"/>
    <w:rsid w:val="00466460"/>
    <w:rsid w:val="00466A09"/>
    <w:rsid w:val="004672AB"/>
    <w:rsid w:val="00467C56"/>
    <w:rsid w:val="00470706"/>
    <w:rsid w:val="00470FB5"/>
    <w:rsid w:val="004714FE"/>
    <w:rsid w:val="004718BD"/>
    <w:rsid w:val="00471B5D"/>
    <w:rsid w:val="00471C47"/>
    <w:rsid w:val="004720A4"/>
    <w:rsid w:val="004720E4"/>
    <w:rsid w:val="00472735"/>
    <w:rsid w:val="00472AEF"/>
    <w:rsid w:val="004733BA"/>
    <w:rsid w:val="0047345E"/>
    <w:rsid w:val="00473507"/>
    <w:rsid w:val="00473FDC"/>
    <w:rsid w:val="0047504B"/>
    <w:rsid w:val="0047644C"/>
    <w:rsid w:val="00476DD7"/>
    <w:rsid w:val="004772A8"/>
    <w:rsid w:val="00477518"/>
    <w:rsid w:val="004776B9"/>
    <w:rsid w:val="00477BAA"/>
    <w:rsid w:val="00480889"/>
    <w:rsid w:val="00481795"/>
    <w:rsid w:val="0048192D"/>
    <w:rsid w:val="0048357D"/>
    <w:rsid w:val="00483622"/>
    <w:rsid w:val="00483888"/>
    <w:rsid w:val="00483AC2"/>
    <w:rsid w:val="00484AEA"/>
    <w:rsid w:val="00484DA1"/>
    <w:rsid w:val="00485004"/>
    <w:rsid w:val="00485BA6"/>
    <w:rsid w:val="00485BBD"/>
    <w:rsid w:val="004867C5"/>
    <w:rsid w:val="00486EB5"/>
    <w:rsid w:val="00487E31"/>
    <w:rsid w:val="00490412"/>
    <w:rsid w:val="00490D32"/>
    <w:rsid w:val="00491BC5"/>
    <w:rsid w:val="004921D2"/>
    <w:rsid w:val="0049271B"/>
    <w:rsid w:val="00492A17"/>
    <w:rsid w:val="004940F6"/>
    <w:rsid w:val="00494412"/>
    <w:rsid w:val="00494BEB"/>
    <w:rsid w:val="00494CAE"/>
    <w:rsid w:val="00494DC0"/>
    <w:rsid w:val="00495053"/>
    <w:rsid w:val="004958A2"/>
    <w:rsid w:val="00495D53"/>
    <w:rsid w:val="00497013"/>
    <w:rsid w:val="00497021"/>
    <w:rsid w:val="004970F2"/>
    <w:rsid w:val="004976F5"/>
    <w:rsid w:val="004A0A06"/>
    <w:rsid w:val="004A0EDD"/>
    <w:rsid w:val="004A1F58"/>
    <w:rsid w:val="004A1F59"/>
    <w:rsid w:val="004A2158"/>
    <w:rsid w:val="004A29BE"/>
    <w:rsid w:val="004A2C59"/>
    <w:rsid w:val="004A2C91"/>
    <w:rsid w:val="004A3225"/>
    <w:rsid w:val="004A33EE"/>
    <w:rsid w:val="004A3AA8"/>
    <w:rsid w:val="004A3F3C"/>
    <w:rsid w:val="004A4A0F"/>
    <w:rsid w:val="004A54EB"/>
    <w:rsid w:val="004A5AFF"/>
    <w:rsid w:val="004A6395"/>
    <w:rsid w:val="004A64A9"/>
    <w:rsid w:val="004A67EE"/>
    <w:rsid w:val="004A723D"/>
    <w:rsid w:val="004A7D17"/>
    <w:rsid w:val="004A7D6C"/>
    <w:rsid w:val="004B060E"/>
    <w:rsid w:val="004B0614"/>
    <w:rsid w:val="004B0619"/>
    <w:rsid w:val="004B0CE9"/>
    <w:rsid w:val="004B0F55"/>
    <w:rsid w:val="004B11D1"/>
    <w:rsid w:val="004B13C7"/>
    <w:rsid w:val="004B164B"/>
    <w:rsid w:val="004B1958"/>
    <w:rsid w:val="004B2376"/>
    <w:rsid w:val="004B2452"/>
    <w:rsid w:val="004B2EF8"/>
    <w:rsid w:val="004B331D"/>
    <w:rsid w:val="004B386F"/>
    <w:rsid w:val="004B3D4F"/>
    <w:rsid w:val="004B58A1"/>
    <w:rsid w:val="004B6258"/>
    <w:rsid w:val="004B641A"/>
    <w:rsid w:val="004B7070"/>
    <w:rsid w:val="004B75C8"/>
    <w:rsid w:val="004B778F"/>
    <w:rsid w:val="004C00E6"/>
    <w:rsid w:val="004C04C5"/>
    <w:rsid w:val="004C04FD"/>
    <w:rsid w:val="004C0609"/>
    <w:rsid w:val="004C24DE"/>
    <w:rsid w:val="004C255E"/>
    <w:rsid w:val="004C2853"/>
    <w:rsid w:val="004C2A64"/>
    <w:rsid w:val="004C3C88"/>
    <w:rsid w:val="004C4B7E"/>
    <w:rsid w:val="004C4E95"/>
    <w:rsid w:val="004C5FD5"/>
    <w:rsid w:val="004C766F"/>
    <w:rsid w:val="004C7775"/>
    <w:rsid w:val="004D01A5"/>
    <w:rsid w:val="004D0B99"/>
    <w:rsid w:val="004D141F"/>
    <w:rsid w:val="004D15AE"/>
    <w:rsid w:val="004D1FC0"/>
    <w:rsid w:val="004D2742"/>
    <w:rsid w:val="004D3819"/>
    <w:rsid w:val="004D39D9"/>
    <w:rsid w:val="004D3B11"/>
    <w:rsid w:val="004D444C"/>
    <w:rsid w:val="004D4810"/>
    <w:rsid w:val="004D4E9E"/>
    <w:rsid w:val="004D556F"/>
    <w:rsid w:val="004D6310"/>
    <w:rsid w:val="004D6594"/>
    <w:rsid w:val="004D749C"/>
    <w:rsid w:val="004D74AB"/>
    <w:rsid w:val="004E0062"/>
    <w:rsid w:val="004E05A1"/>
    <w:rsid w:val="004E0CD3"/>
    <w:rsid w:val="004E1890"/>
    <w:rsid w:val="004E1CC3"/>
    <w:rsid w:val="004E3CA9"/>
    <w:rsid w:val="004E3E3F"/>
    <w:rsid w:val="004E4276"/>
    <w:rsid w:val="004E4757"/>
    <w:rsid w:val="004E57C7"/>
    <w:rsid w:val="004E64F4"/>
    <w:rsid w:val="004E698A"/>
    <w:rsid w:val="004E70C8"/>
    <w:rsid w:val="004F05FD"/>
    <w:rsid w:val="004F0C14"/>
    <w:rsid w:val="004F16A0"/>
    <w:rsid w:val="004F1746"/>
    <w:rsid w:val="004F180E"/>
    <w:rsid w:val="004F1B8F"/>
    <w:rsid w:val="004F20F2"/>
    <w:rsid w:val="004F2398"/>
    <w:rsid w:val="004F2F3E"/>
    <w:rsid w:val="004F351C"/>
    <w:rsid w:val="004F3B7C"/>
    <w:rsid w:val="004F3C72"/>
    <w:rsid w:val="004F472A"/>
    <w:rsid w:val="004F4D16"/>
    <w:rsid w:val="004F59B4"/>
    <w:rsid w:val="004F5E57"/>
    <w:rsid w:val="004F6677"/>
    <w:rsid w:val="004F6710"/>
    <w:rsid w:val="004F7B5E"/>
    <w:rsid w:val="00500297"/>
    <w:rsid w:val="0050048F"/>
    <w:rsid w:val="005007CF"/>
    <w:rsid w:val="00500C3E"/>
    <w:rsid w:val="005019A4"/>
    <w:rsid w:val="005023BF"/>
    <w:rsid w:val="00502849"/>
    <w:rsid w:val="00503E41"/>
    <w:rsid w:val="00503F14"/>
    <w:rsid w:val="005040BE"/>
    <w:rsid w:val="00504334"/>
    <w:rsid w:val="0050498D"/>
    <w:rsid w:val="00504B4C"/>
    <w:rsid w:val="00505051"/>
    <w:rsid w:val="00505B0E"/>
    <w:rsid w:val="005103A1"/>
    <w:rsid w:val="005104D7"/>
    <w:rsid w:val="00510B9E"/>
    <w:rsid w:val="00511E21"/>
    <w:rsid w:val="005123B0"/>
    <w:rsid w:val="00512FA0"/>
    <w:rsid w:val="00512FB4"/>
    <w:rsid w:val="005132DB"/>
    <w:rsid w:val="005150C5"/>
    <w:rsid w:val="005150D2"/>
    <w:rsid w:val="005151DA"/>
    <w:rsid w:val="005155BD"/>
    <w:rsid w:val="005160FF"/>
    <w:rsid w:val="005165E0"/>
    <w:rsid w:val="005178C4"/>
    <w:rsid w:val="00520B3E"/>
    <w:rsid w:val="005212A0"/>
    <w:rsid w:val="005219DB"/>
    <w:rsid w:val="00522863"/>
    <w:rsid w:val="00522A7B"/>
    <w:rsid w:val="00523F8D"/>
    <w:rsid w:val="00524200"/>
    <w:rsid w:val="00524880"/>
    <w:rsid w:val="00525233"/>
    <w:rsid w:val="0052586C"/>
    <w:rsid w:val="005267D5"/>
    <w:rsid w:val="00526B3C"/>
    <w:rsid w:val="0052732B"/>
    <w:rsid w:val="005275CE"/>
    <w:rsid w:val="00530FD0"/>
    <w:rsid w:val="00531BEC"/>
    <w:rsid w:val="00532E24"/>
    <w:rsid w:val="00533140"/>
    <w:rsid w:val="00533A7A"/>
    <w:rsid w:val="00534701"/>
    <w:rsid w:val="00534E3C"/>
    <w:rsid w:val="00535D12"/>
    <w:rsid w:val="005365C1"/>
    <w:rsid w:val="00536BC2"/>
    <w:rsid w:val="0053706D"/>
    <w:rsid w:val="005405F5"/>
    <w:rsid w:val="00540BCA"/>
    <w:rsid w:val="0054113E"/>
    <w:rsid w:val="00541FEE"/>
    <w:rsid w:val="0054214F"/>
    <w:rsid w:val="005425E1"/>
    <w:rsid w:val="005427C5"/>
    <w:rsid w:val="00542CF6"/>
    <w:rsid w:val="00543590"/>
    <w:rsid w:val="0054408A"/>
    <w:rsid w:val="005445BD"/>
    <w:rsid w:val="00544F4C"/>
    <w:rsid w:val="00545491"/>
    <w:rsid w:val="00545633"/>
    <w:rsid w:val="00546E58"/>
    <w:rsid w:val="00547DC8"/>
    <w:rsid w:val="0055096E"/>
    <w:rsid w:val="00550E2A"/>
    <w:rsid w:val="00551713"/>
    <w:rsid w:val="00551B5C"/>
    <w:rsid w:val="005520C1"/>
    <w:rsid w:val="005529AA"/>
    <w:rsid w:val="00553169"/>
    <w:rsid w:val="00553B92"/>
    <w:rsid w:val="00553C03"/>
    <w:rsid w:val="00553D3B"/>
    <w:rsid w:val="00553FE9"/>
    <w:rsid w:val="0055449F"/>
    <w:rsid w:val="00554774"/>
    <w:rsid w:val="0055501F"/>
    <w:rsid w:val="005557B7"/>
    <w:rsid w:val="005564BC"/>
    <w:rsid w:val="00556782"/>
    <w:rsid w:val="00560F35"/>
    <w:rsid w:val="00561E20"/>
    <w:rsid w:val="00561F25"/>
    <w:rsid w:val="005620E2"/>
    <w:rsid w:val="005620F1"/>
    <w:rsid w:val="00563048"/>
    <w:rsid w:val="005632DC"/>
    <w:rsid w:val="00563692"/>
    <w:rsid w:val="00565199"/>
    <w:rsid w:val="005652D6"/>
    <w:rsid w:val="00565412"/>
    <w:rsid w:val="005704D6"/>
    <w:rsid w:val="00570531"/>
    <w:rsid w:val="0057082C"/>
    <w:rsid w:val="00570A7E"/>
    <w:rsid w:val="00570FEE"/>
    <w:rsid w:val="005715D8"/>
    <w:rsid w:val="00571679"/>
    <w:rsid w:val="005716A2"/>
    <w:rsid w:val="00571B93"/>
    <w:rsid w:val="00571D53"/>
    <w:rsid w:val="005723E0"/>
    <w:rsid w:val="00572EBC"/>
    <w:rsid w:val="00573137"/>
    <w:rsid w:val="00573951"/>
    <w:rsid w:val="0057480A"/>
    <w:rsid w:val="00574D1F"/>
    <w:rsid w:val="00574E0C"/>
    <w:rsid w:val="005750ED"/>
    <w:rsid w:val="0057571D"/>
    <w:rsid w:val="00575FB0"/>
    <w:rsid w:val="005766CA"/>
    <w:rsid w:val="005810CD"/>
    <w:rsid w:val="005824AE"/>
    <w:rsid w:val="00582ADE"/>
    <w:rsid w:val="00582F35"/>
    <w:rsid w:val="00584091"/>
    <w:rsid w:val="005844E7"/>
    <w:rsid w:val="00584827"/>
    <w:rsid w:val="00585298"/>
    <w:rsid w:val="00585AB1"/>
    <w:rsid w:val="00586049"/>
    <w:rsid w:val="0058619D"/>
    <w:rsid w:val="005864CA"/>
    <w:rsid w:val="00586C6D"/>
    <w:rsid w:val="00587727"/>
    <w:rsid w:val="00587B4D"/>
    <w:rsid w:val="00590808"/>
    <w:rsid w:val="005908B8"/>
    <w:rsid w:val="0059145A"/>
    <w:rsid w:val="0059512E"/>
    <w:rsid w:val="00595BA6"/>
    <w:rsid w:val="00597862"/>
    <w:rsid w:val="00597970"/>
    <w:rsid w:val="00597D57"/>
    <w:rsid w:val="005A01D3"/>
    <w:rsid w:val="005A12E8"/>
    <w:rsid w:val="005A1A48"/>
    <w:rsid w:val="005A2617"/>
    <w:rsid w:val="005A32CE"/>
    <w:rsid w:val="005A3477"/>
    <w:rsid w:val="005A3E4C"/>
    <w:rsid w:val="005A4341"/>
    <w:rsid w:val="005A4B38"/>
    <w:rsid w:val="005A4E46"/>
    <w:rsid w:val="005A5319"/>
    <w:rsid w:val="005A57BA"/>
    <w:rsid w:val="005A5855"/>
    <w:rsid w:val="005A5F56"/>
    <w:rsid w:val="005A6420"/>
    <w:rsid w:val="005A6DD2"/>
    <w:rsid w:val="005A6DF8"/>
    <w:rsid w:val="005B04E7"/>
    <w:rsid w:val="005B15BF"/>
    <w:rsid w:val="005B27A2"/>
    <w:rsid w:val="005B2A93"/>
    <w:rsid w:val="005B2E9F"/>
    <w:rsid w:val="005B3120"/>
    <w:rsid w:val="005B3B5D"/>
    <w:rsid w:val="005B5281"/>
    <w:rsid w:val="005B59FC"/>
    <w:rsid w:val="005B5E9A"/>
    <w:rsid w:val="005B60A9"/>
    <w:rsid w:val="005B63EE"/>
    <w:rsid w:val="005B6C92"/>
    <w:rsid w:val="005B6E7C"/>
    <w:rsid w:val="005B74F0"/>
    <w:rsid w:val="005C2D10"/>
    <w:rsid w:val="005C385D"/>
    <w:rsid w:val="005C428B"/>
    <w:rsid w:val="005C47F0"/>
    <w:rsid w:val="005C68D9"/>
    <w:rsid w:val="005C7F3B"/>
    <w:rsid w:val="005D17DB"/>
    <w:rsid w:val="005D2AC4"/>
    <w:rsid w:val="005D3B20"/>
    <w:rsid w:val="005D46D4"/>
    <w:rsid w:val="005D6160"/>
    <w:rsid w:val="005D659D"/>
    <w:rsid w:val="005D72D2"/>
    <w:rsid w:val="005D7676"/>
    <w:rsid w:val="005E06EA"/>
    <w:rsid w:val="005E0832"/>
    <w:rsid w:val="005E0EAE"/>
    <w:rsid w:val="005E248F"/>
    <w:rsid w:val="005E24F2"/>
    <w:rsid w:val="005E254E"/>
    <w:rsid w:val="005E25C8"/>
    <w:rsid w:val="005E2ABC"/>
    <w:rsid w:val="005E2AFC"/>
    <w:rsid w:val="005E2C07"/>
    <w:rsid w:val="005E3804"/>
    <w:rsid w:val="005E4759"/>
    <w:rsid w:val="005E515F"/>
    <w:rsid w:val="005E5C68"/>
    <w:rsid w:val="005E6058"/>
    <w:rsid w:val="005E65C0"/>
    <w:rsid w:val="005E685E"/>
    <w:rsid w:val="005E721B"/>
    <w:rsid w:val="005F0390"/>
    <w:rsid w:val="005F10ED"/>
    <w:rsid w:val="005F1344"/>
    <w:rsid w:val="005F13B7"/>
    <w:rsid w:val="005F26CF"/>
    <w:rsid w:val="005F29BF"/>
    <w:rsid w:val="005F316D"/>
    <w:rsid w:val="005F407B"/>
    <w:rsid w:val="005F40E1"/>
    <w:rsid w:val="005F6C4F"/>
    <w:rsid w:val="005F6FEC"/>
    <w:rsid w:val="005F70B0"/>
    <w:rsid w:val="005F7ECB"/>
    <w:rsid w:val="006018AA"/>
    <w:rsid w:val="00602B3C"/>
    <w:rsid w:val="0060322D"/>
    <w:rsid w:val="00603BFF"/>
    <w:rsid w:val="0060491F"/>
    <w:rsid w:val="006053A1"/>
    <w:rsid w:val="00607216"/>
    <w:rsid w:val="006072CD"/>
    <w:rsid w:val="00607417"/>
    <w:rsid w:val="00607A12"/>
    <w:rsid w:val="00610462"/>
    <w:rsid w:val="006107B4"/>
    <w:rsid w:val="006111B5"/>
    <w:rsid w:val="00611373"/>
    <w:rsid w:val="006114A8"/>
    <w:rsid w:val="00611653"/>
    <w:rsid w:val="00611FB1"/>
    <w:rsid w:val="00612023"/>
    <w:rsid w:val="00612770"/>
    <w:rsid w:val="006130B0"/>
    <w:rsid w:val="006133F6"/>
    <w:rsid w:val="00613E26"/>
    <w:rsid w:val="00614190"/>
    <w:rsid w:val="00615055"/>
    <w:rsid w:val="0061551D"/>
    <w:rsid w:val="00615C43"/>
    <w:rsid w:val="00616093"/>
    <w:rsid w:val="006161C2"/>
    <w:rsid w:val="00617B69"/>
    <w:rsid w:val="006204AF"/>
    <w:rsid w:val="00620AA8"/>
    <w:rsid w:val="00620C54"/>
    <w:rsid w:val="00622A99"/>
    <w:rsid w:val="00622E67"/>
    <w:rsid w:val="00623071"/>
    <w:rsid w:val="00624028"/>
    <w:rsid w:val="00624104"/>
    <w:rsid w:val="00625894"/>
    <w:rsid w:val="00626B57"/>
    <w:rsid w:val="00626EDC"/>
    <w:rsid w:val="00626FE9"/>
    <w:rsid w:val="006272B0"/>
    <w:rsid w:val="006277F7"/>
    <w:rsid w:val="006307F7"/>
    <w:rsid w:val="00630D0C"/>
    <w:rsid w:val="00630DFC"/>
    <w:rsid w:val="0063112B"/>
    <w:rsid w:val="006311E5"/>
    <w:rsid w:val="00631ACB"/>
    <w:rsid w:val="00632974"/>
    <w:rsid w:val="00632EDE"/>
    <w:rsid w:val="00633827"/>
    <w:rsid w:val="00633C4E"/>
    <w:rsid w:val="00633EFC"/>
    <w:rsid w:val="006347BF"/>
    <w:rsid w:val="00634E48"/>
    <w:rsid w:val="006355F5"/>
    <w:rsid w:val="00635F02"/>
    <w:rsid w:val="00636B57"/>
    <w:rsid w:val="006409FE"/>
    <w:rsid w:val="00640F4F"/>
    <w:rsid w:val="006412C8"/>
    <w:rsid w:val="00641A6D"/>
    <w:rsid w:val="006426C2"/>
    <w:rsid w:val="00643309"/>
    <w:rsid w:val="006433CB"/>
    <w:rsid w:val="00643808"/>
    <w:rsid w:val="00643834"/>
    <w:rsid w:val="006438EB"/>
    <w:rsid w:val="00643A1B"/>
    <w:rsid w:val="00643D0A"/>
    <w:rsid w:val="0064556F"/>
    <w:rsid w:val="00645908"/>
    <w:rsid w:val="006470EC"/>
    <w:rsid w:val="00650212"/>
    <w:rsid w:val="006502D1"/>
    <w:rsid w:val="00650F39"/>
    <w:rsid w:val="00651F54"/>
    <w:rsid w:val="00652088"/>
    <w:rsid w:val="00652125"/>
    <w:rsid w:val="00652D93"/>
    <w:rsid w:val="00652EC1"/>
    <w:rsid w:val="00652FB0"/>
    <w:rsid w:val="006542D6"/>
    <w:rsid w:val="00654797"/>
    <w:rsid w:val="0065598E"/>
    <w:rsid w:val="00655AF2"/>
    <w:rsid w:val="00655BC5"/>
    <w:rsid w:val="00655E9D"/>
    <w:rsid w:val="006565CF"/>
    <w:rsid w:val="006568BE"/>
    <w:rsid w:val="00656D64"/>
    <w:rsid w:val="0065743E"/>
    <w:rsid w:val="00657871"/>
    <w:rsid w:val="00657A0B"/>
    <w:rsid w:val="00657EB1"/>
    <w:rsid w:val="006601C5"/>
    <w:rsid w:val="0066025D"/>
    <w:rsid w:val="006602AB"/>
    <w:rsid w:val="00660673"/>
    <w:rsid w:val="006606A2"/>
    <w:rsid w:val="006606CC"/>
    <w:rsid w:val="0066091A"/>
    <w:rsid w:val="00660F7E"/>
    <w:rsid w:val="00661724"/>
    <w:rsid w:val="00661758"/>
    <w:rsid w:val="0066221B"/>
    <w:rsid w:val="00662944"/>
    <w:rsid w:val="00662A99"/>
    <w:rsid w:val="00662D86"/>
    <w:rsid w:val="00662E55"/>
    <w:rsid w:val="00663562"/>
    <w:rsid w:val="006635A6"/>
    <w:rsid w:val="00663FED"/>
    <w:rsid w:val="006640E7"/>
    <w:rsid w:val="00664D51"/>
    <w:rsid w:val="006650CD"/>
    <w:rsid w:val="00665D4D"/>
    <w:rsid w:val="00666266"/>
    <w:rsid w:val="00666BD8"/>
    <w:rsid w:val="00666CCA"/>
    <w:rsid w:val="0066791E"/>
    <w:rsid w:val="00667BE2"/>
    <w:rsid w:val="0067195E"/>
    <w:rsid w:val="00671D43"/>
    <w:rsid w:val="00673D35"/>
    <w:rsid w:val="00674068"/>
    <w:rsid w:val="00674697"/>
    <w:rsid w:val="0067512A"/>
    <w:rsid w:val="00675165"/>
    <w:rsid w:val="006756C8"/>
    <w:rsid w:val="00675ABB"/>
    <w:rsid w:val="006773EC"/>
    <w:rsid w:val="006774B9"/>
    <w:rsid w:val="00677ABD"/>
    <w:rsid w:val="00677CF0"/>
    <w:rsid w:val="00677F3D"/>
    <w:rsid w:val="00680012"/>
    <w:rsid w:val="00680504"/>
    <w:rsid w:val="00680ED5"/>
    <w:rsid w:val="00681519"/>
    <w:rsid w:val="00681695"/>
    <w:rsid w:val="00681CD9"/>
    <w:rsid w:val="00681FED"/>
    <w:rsid w:val="00683940"/>
    <w:rsid w:val="00683BFD"/>
    <w:rsid w:val="00683E30"/>
    <w:rsid w:val="00684174"/>
    <w:rsid w:val="00684719"/>
    <w:rsid w:val="00684CDA"/>
    <w:rsid w:val="00685A4B"/>
    <w:rsid w:val="00686168"/>
    <w:rsid w:val="00686B77"/>
    <w:rsid w:val="00687024"/>
    <w:rsid w:val="00687606"/>
    <w:rsid w:val="00687D36"/>
    <w:rsid w:val="00690442"/>
    <w:rsid w:val="0069048C"/>
    <w:rsid w:val="00690530"/>
    <w:rsid w:val="0069054F"/>
    <w:rsid w:val="00691385"/>
    <w:rsid w:val="006924FC"/>
    <w:rsid w:val="00692B21"/>
    <w:rsid w:val="00692BA8"/>
    <w:rsid w:val="006935E8"/>
    <w:rsid w:val="0069403A"/>
    <w:rsid w:val="00694360"/>
    <w:rsid w:val="00695001"/>
    <w:rsid w:val="0069549B"/>
    <w:rsid w:val="00695E22"/>
    <w:rsid w:val="006965F4"/>
    <w:rsid w:val="00696717"/>
    <w:rsid w:val="006A0122"/>
    <w:rsid w:val="006A01A1"/>
    <w:rsid w:val="006A04A6"/>
    <w:rsid w:val="006A0A00"/>
    <w:rsid w:val="006A0D54"/>
    <w:rsid w:val="006A2BFD"/>
    <w:rsid w:val="006A2EFF"/>
    <w:rsid w:val="006A3040"/>
    <w:rsid w:val="006A3460"/>
    <w:rsid w:val="006A4C7B"/>
    <w:rsid w:val="006A620F"/>
    <w:rsid w:val="006A659A"/>
    <w:rsid w:val="006B03BF"/>
    <w:rsid w:val="006B077C"/>
    <w:rsid w:val="006B12E8"/>
    <w:rsid w:val="006B1FFE"/>
    <w:rsid w:val="006B22A5"/>
    <w:rsid w:val="006B2EE6"/>
    <w:rsid w:val="006B3706"/>
    <w:rsid w:val="006B378B"/>
    <w:rsid w:val="006B3FAD"/>
    <w:rsid w:val="006B44A1"/>
    <w:rsid w:val="006B466C"/>
    <w:rsid w:val="006B4AF2"/>
    <w:rsid w:val="006B5DD6"/>
    <w:rsid w:val="006B6525"/>
    <w:rsid w:val="006B660E"/>
    <w:rsid w:val="006B6AD5"/>
    <w:rsid w:val="006B6DAE"/>
    <w:rsid w:val="006B7093"/>
    <w:rsid w:val="006B7417"/>
    <w:rsid w:val="006C0A7E"/>
    <w:rsid w:val="006C0E37"/>
    <w:rsid w:val="006C3149"/>
    <w:rsid w:val="006C4D43"/>
    <w:rsid w:val="006C5DC4"/>
    <w:rsid w:val="006C710C"/>
    <w:rsid w:val="006D0956"/>
    <w:rsid w:val="006D1090"/>
    <w:rsid w:val="006D14FF"/>
    <w:rsid w:val="006D17DE"/>
    <w:rsid w:val="006D3691"/>
    <w:rsid w:val="006D3767"/>
    <w:rsid w:val="006D44CE"/>
    <w:rsid w:val="006D456B"/>
    <w:rsid w:val="006D4622"/>
    <w:rsid w:val="006D5199"/>
    <w:rsid w:val="006D5867"/>
    <w:rsid w:val="006D5CD0"/>
    <w:rsid w:val="006D61BC"/>
    <w:rsid w:val="006D6604"/>
    <w:rsid w:val="006D72FB"/>
    <w:rsid w:val="006D7641"/>
    <w:rsid w:val="006D784B"/>
    <w:rsid w:val="006E0531"/>
    <w:rsid w:val="006E136B"/>
    <w:rsid w:val="006E1590"/>
    <w:rsid w:val="006E347F"/>
    <w:rsid w:val="006E425A"/>
    <w:rsid w:val="006E483E"/>
    <w:rsid w:val="006E5EF0"/>
    <w:rsid w:val="006E64AB"/>
    <w:rsid w:val="006E6734"/>
    <w:rsid w:val="006E6B0A"/>
    <w:rsid w:val="006E6ED9"/>
    <w:rsid w:val="006E7200"/>
    <w:rsid w:val="006E7B05"/>
    <w:rsid w:val="006E7F6E"/>
    <w:rsid w:val="006F07E4"/>
    <w:rsid w:val="006F1989"/>
    <w:rsid w:val="006F1F68"/>
    <w:rsid w:val="006F25F3"/>
    <w:rsid w:val="006F2967"/>
    <w:rsid w:val="006F34EB"/>
    <w:rsid w:val="006F3563"/>
    <w:rsid w:val="006F42B9"/>
    <w:rsid w:val="006F5305"/>
    <w:rsid w:val="006F59A7"/>
    <w:rsid w:val="006F5B4B"/>
    <w:rsid w:val="006F6103"/>
    <w:rsid w:val="006F73A3"/>
    <w:rsid w:val="006F7765"/>
    <w:rsid w:val="0070095F"/>
    <w:rsid w:val="00700D83"/>
    <w:rsid w:val="0070112D"/>
    <w:rsid w:val="00701E1D"/>
    <w:rsid w:val="0070237B"/>
    <w:rsid w:val="00702960"/>
    <w:rsid w:val="00702A9C"/>
    <w:rsid w:val="007036ED"/>
    <w:rsid w:val="00704E00"/>
    <w:rsid w:val="00705327"/>
    <w:rsid w:val="00706535"/>
    <w:rsid w:val="0070742D"/>
    <w:rsid w:val="00707906"/>
    <w:rsid w:val="007105E1"/>
    <w:rsid w:val="00712108"/>
    <w:rsid w:val="007123EE"/>
    <w:rsid w:val="00712969"/>
    <w:rsid w:val="007133E4"/>
    <w:rsid w:val="00713C3B"/>
    <w:rsid w:val="007141B6"/>
    <w:rsid w:val="007142D2"/>
    <w:rsid w:val="00714A1A"/>
    <w:rsid w:val="00715158"/>
    <w:rsid w:val="00715D80"/>
    <w:rsid w:val="00715DD0"/>
    <w:rsid w:val="00716B9B"/>
    <w:rsid w:val="007178AC"/>
    <w:rsid w:val="00717B0E"/>
    <w:rsid w:val="00717F04"/>
    <w:rsid w:val="00720122"/>
    <w:rsid w:val="0072074D"/>
    <w:rsid w:val="007209E7"/>
    <w:rsid w:val="00720B1F"/>
    <w:rsid w:val="007214D8"/>
    <w:rsid w:val="0072152B"/>
    <w:rsid w:val="0072217C"/>
    <w:rsid w:val="007225AD"/>
    <w:rsid w:val="00722671"/>
    <w:rsid w:val="00722A01"/>
    <w:rsid w:val="00722C2C"/>
    <w:rsid w:val="00722C7B"/>
    <w:rsid w:val="00723E0D"/>
    <w:rsid w:val="0072458E"/>
    <w:rsid w:val="007245F5"/>
    <w:rsid w:val="00724AC7"/>
    <w:rsid w:val="00725B96"/>
    <w:rsid w:val="00726182"/>
    <w:rsid w:val="00726A66"/>
    <w:rsid w:val="00727635"/>
    <w:rsid w:val="007279BD"/>
    <w:rsid w:val="00727CA8"/>
    <w:rsid w:val="007306F6"/>
    <w:rsid w:val="007307C9"/>
    <w:rsid w:val="00732329"/>
    <w:rsid w:val="007327D2"/>
    <w:rsid w:val="0073371A"/>
    <w:rsid w:val="007337CA"/>
    <w:rsid w:val="007347F2"/>
    <w:rsid w:val="00734CE4"/>
    <w:rsid w:val="00734CF2"/>
    <w:rsid w:val="00734F0C"/>
    <w:rsid w:val="00735123"/>
    <w:rsid w:val="00735720"/>
    <w:rsid w:val="0073698F"/>
    <w:rsid w:val="00736D41"/>
    <w:rsid w:val="0074016D"/>
    <w:rsid w:val="00740EE5"/>
    <w:rsid w:val="00741837"/>
    <w:rsid w:val="00741986"/>
    <w:rsid w:val="00741BB9"/>
    <w:rsid w:val="00743351"/>
    <w:rsid w:val="00743A66"/>
    <w:rsid w:val="007449A3"/>
    <w:rsid w:val="007453E6"/>
    <w:rsid w:val="0074625B"/>
    <w:rsid w:val="007473DA"/>
    <w:rsid w:val="0075039D"/>
    <w:rsid w:val="0075062F"/>
    <w:rsid w:val="00750E77"/>
    <w:rsid w:val="007513A8"/>
    <w:rsid w:val="00751AD6"/>
    <w:rsid w:val="00753D2F"/>
    <w:rsid w:val="00754790"/>
    <w:rsid w:val="00754B36"/>
    <w:rsid w:val="0075575D"/>
    <w:rsid w:val="0075605D"/>
    <w:rsid w:val="00756322"/>
    <w:rsid w:val="007564F7"/>
    <w:rsid w:val="007565B9"/>
    <w:rsid w:val="007565CE"/>
    <w:rsid w:val="007566A4"/>
    <w:rsid w:val="007577EA"/>
    <w:rsid w:val="00760A86"/>
    <w:rsid w:val="007611D2"/>
    <w:rsid w:val="00761342"/>
    <w:rsid w:val="00761732"/>
    <w:rsid w:val="007618E7"/>
    <w:rsid w:val="00761F8E"/>
    <w:rsid w:val="0076326C"/>
    <w:rsid w:val="00763CB9"/>
    <w:rsid w:val="007661F1"/>
    <w:rsid w:val="00766530"/>
    <w:rsid w:val="00766560"/>
    <w:rsid w:val="00766740"/>
    <w:rsid w:val="007679CD"/>
    <w:rsid w:val="00770541"/>
    <w:rsid w:val="007708FB"/>
    <w:rsid w:val="00770D5B"/>
    <w:rsid w:val="007716FC"/>
    <w:rsid w:val="00771F47"/>
    <w:rsid w:val="00772AB9"/>
    <w:rsid w:val="0077309D"/>
    <w:rsid w:val="00774140"/>
    <w:rsid w:val="007753C3"/>
    <w:rsid w:val="00775D54"/>
    <w:rsid w:val="007770F0"/>
    <w:rsid w:val="007774EE"/>
    <w:rsid w:val="00777A91"/>
    <w:rsid w:val="0078031E"/>
    <w:rsid w:val="007809E5"/>
    <w:rsid w:val="00780B8E"/>
    <w:rsid w:val="0078160A"/>
    <w:rsid w:val="00781822"/>
    <w:rsid w:val="00781A1E"/>
    <w:rsid w:val="00782358"/>
    <w:rsid w:val="00782B68"/>
    <w:rsid w:val="007836C1"/>
    <w:rsid w:val="0078383C"/>
    <w:rsid w:val="00783BD7"/>
    <w:rsid w:val="00783F21"/>
    <w:rsid w:val="007842BE"/>
    <w:rsid w:val="00784A5C"/>
    <w:rsid w:val="00784CF1"/>
    <w:rsid w:val="007859EA"/>
    <w:rsid w:val="00786131"/>
    <w:rsid w:val="0078644E"/>
    <w:rsid w:val="0078688C"/>
    <w:rsid w:val="00786DF2"/>
    <w:rsid w:val="00787159"/>
    <w:rsid w:val="00787378"/>
    <w:rsid w:val="00787E0D"/>
    <w:rsid w:val="0079043A"/>
    <w:rsid w:val="007913AD"/>
    <w:rsid w:val="00791668"/>
    <w:rsid w:val="00791AA1"/>
    <w:rsid w:val="00793E59"/>
    <w:rsid w:val="00793F36"/>
    <w:rsid w:val="007974D4"/>
    <w:rsid w:val="007A03D2"/>
    <w:rsid w:val="007A0D6F"/>
    <w:rsid w:val="007A0E87"/>
    <w:rsid w:val="007A22E2"/>
    <w:rsid w:val="007A287A"/>
    <w:rsid w:val="007A3613"/>
    <w:rsid w:val="007A36A2"/>
    <w:rsid w:val="007A3793"/>
    <w:rsid w:val="007A37AA"/>
    <w:rsid w:val="007A4142"/>
    <w:rsid w:val="007A590C"/>
    <w:rsid w:val="007A5937"/>
    <w:rsid w:val="007A7312"/>
    <w:rsid w:val="007B0434"/>
    <w:rsid w:val="007B0D98"/>
    <w:rsid w:val="007B12FD"/>
    <w:rsid w:val="007B19B6"/>
    <w:rsid w:val="007B1FD6"/>
    <w:rsid w:val="007B264B"/>
    <w:rsid w:val="007B2BF6"/>
    <w:rsid w:val="007B339B"/>
    <w:rsid w:val="007B44AD"/>
    <w:rsid w:val="007B46EE"/>
    <w:rsid w:val="007B533B"/>
    <w:rsid w:val="007B5963"/>
    <w:rsid w:val="007B5E97"/>
    <w:rsid w:val="007B60A3"/>
    <w:rsid w:val="007B7505"/>
    <w:rsid w:val="007B75CC"/>
    <w:rsid w:val="007C0887"/>
    <w:rsid w:val="007C1BA2"/>
    <w:rsid w:val="007C1ECA"/>
    <w:rsid w:val="007C2B48"/>
    <w:rsid w:val="007C3022"/>
    <w:rsid w:val="007C3092"/>
    <w:rsid w:val="007C38D3"/>
    <w:rsid w:val="007C407D"/>
    <w:rsid w:val="007C5027"/>
    <w:rsid w:val="007C55FD"/>
    <w:rsid w:val="007C745C"/>
    <w:rsid w:val="007C7A78"/>
    <w:rsid w:val="007C7F44"/>
    <w:rsid w:val="007D18A3"/>
    <w:rsid w:val="007D1C4B"/>
    <w:rsid w:val="007D20E9"/>
    <w:rsid w:val="007D34C2"/>
    <w:rsid w:val="007D437F"/>
    <w:rsid w:val="007D4828"/>
    <w:rsid w:val="007D4D9F"/>
    <w:rsid w:val="007D5ECC"/>
    <w:rsid w:val="007D60CA"/>
    <w:rsid w:val="007D623F"/>
    <w:rsid w:val="007D6C93"/>
    <w:rsid w:val="007D7482"/>
    <w:rsid w:val="007D775F"/>
    <w:rsid w:val="007D7881"/>
    <w:rsid w:val="007D7971"/>
    <w:rsid w:val="007D7E3A"/>
    <w:rsid w:val="007D7E68"/>
    <w:rsid w:val="007E0879"/>
    <w:rsid w:val="007E0994"/>
    <w:rsid w:val="007E0E10"/>
    <w:rsid w:val="007E1090"/>
    <w:rsid w:val="007E123B"/>
    <w:rsid w:val="007E17EE"/>
    <w:rsid w:val="007E197E"/>
    <w:rsid w:val="007E257F"/>
    <w:rsid w:val="007E31BF"/>
    <w:rsid w:val="007E4768"/>
    <w:rsid w:val="007E4C9E"/>
    <w:rsid w:val="007E54F9"/>
    <w:rsid w:val="007E694F"/>
    <w:rsid w:val="007E6B7C"/>
    <w:rsid w:val="007E6C9D"/>
    <w:rsid w:val="007E7079"/>
    <w:rsid w:val="007E777B"/>
    <w:rsid w:val="007F07C8"/>
    <w:rsid w:val="007F0D2E"/>
    <w:rsid w:val="007F1755"/>
    <w:rsid w:val="007F2070"/>
    <w:rsid w:val="007F39DD"/>
    <w:rsid w:val="007F3CA4"/>
    <w:rsid w:val="007F4093"/>
    <w:rsid w:val="007F4DEF"/>
    <w:rsid w:val="007F507E"/>
    <w:rsid w:val="007F5265"/>
    <w:rsid w:val="007F58B6"/>
    <w:rsid w:val="007F5CD7"/>
    <w:rsid w:val="007F5E32"/>
    <w:rsid w:val="007F6594"/>
    <w:rsid w:val="007F65F2"/>
    <w:rsid w:val="007F6734"/>
    <w:rsid w:val="007F67CE"/>
    <w:rsid w:val="007F6AA5"/>
    <w:rsid w:val="007F79FA"/>
    <w:rsid w:val="007F7B56"/>
    <w:rsid w:val="00800434"/>
    <w:rsid w:val="008008CC"/>
    <w:rsid w:val="00800B1D"/>
    <w:rsid w:val="00801976"/>
    <w:rsid w:val="00802FFE"/>
    <w:rsid w:val="00803810"/>
    <w:rsid w:val="00803A5B"/>
    <w:rsid w:val="00803AF5"/>
    <w:rsid w:val="00804C00"/>
    <w:rsid w:val="00804FE5"/>
    <w:rsid w:val="008053F5"/>
    <w:rsid w:val="008062B2"/>
    <w:rsid w:val="0080719B"/>
    <w:rsid w:val="0080737A"/>
    <w:rsid w:val="00807AF7"/>
    <w:rsid w:val="00810198"/>
    <w:rsid w:val="0081060F"/>
    <w:rsid w:val="0081098C"/>
    <w:rsid w:val="00811050"/>
    <w:rsid w:val="0081124E"/>
    <w:rsid w:val="0081167F"/>
    <w:rsid w:val="008131B7"/>
    <w:rsid w:val="008147A3"/>
    <w:rsid w:val="00814E51"/>
    <w:rsid w:val="00815416"/>
    <w:rsid w:val="00815598"/>
    <w:rsid w:val="00815C8E"/>
    <w:rsid w:val="00815DA8"/>
    <w:rsid w:val="008161A7"/>
    <w:rsid w:val="0081707F"/>
    <w:rsid w:val="00820357"/>
    <w:rsid w:val="0082194D"/>
    <w:rsid w:val="008221F9"/>
    <w:rsid w:val="0082309F"/>
    <w:rsid w:val="0082321A"/>
    <w:rsid w:val="0082482B"/>
    <w:rsid w:val="00826285"/>
    <w:rsid w:val="00826EF5"/>
    <w:rsid w:val="00827241"/>
    <w:rsid w:val="00830562"/>
    <w:rsid w:val="008311F4"/>
    <w:rsid w:val="00831693"/>
    <w:rsid w:val="00831764"/>
    <w:rsid w:val="0083185F"/>
    <w:rsid w:val="00831AD2"/>
    <w:rsid w:val="00831DB2"/>
    <w:rsid w:val="00832A68"/>
    <w:rsid w:val="00832D50"/>
    <w:rsid w:val="008351B0"/>
    <w:rsid w:val="008354E8"/>
    <w:rsid w:val="008356AB"/>
    <w:rsid w:val="008362C3"/>
    <w:rsid w:val="00837B01"/>
    <w:rsid w:val="00837BCA"/>
    <w:rsid w:val="00840104"/>
    <w:rsid w:val="0084076C"/>
    <w:rsid w:val="00840C1F"/>
    <w:rsid w:val="00840C79"/>
    <w:rsid w:val="00840CF3"/>
    <w:rsid w:val="00841FC5"/>
    <w:rsid w:val="00842055"/>
    <w:rsid w:val="008425D9"/>
    <w:rsid w:val="00844E94"/>
    <w:rsid w:val="00844F23"/>
    <w:rsid w:val="00845709"/>
    <w:rsid w:val="00845AEC"/>
    <w:rsid w:val="0084627D"/>
    <w:rsid w:val="00846892"/>
    <w:rsid w:val="0084692A"/>
    <w:rsid w:val="00846DEA"/>
    <w:rsid w:val="00847D68"/>
    <w:rsid w:val="00847E59"/>
    <w:rsid w:val="00850610"/>
    <w:rsid w:val="00850867"/>
    <w:rsid w:val="00851694"/>
    <w:rsid w:val="00851ACB"/>
    <w:rsid w:val="008526DC"/>
    <w:rsid w:val="00853789"/>
    <w:rsid w:val="008539EF"/>
    <w:rsid w:val="00853FD4"/>
    <w:rsid w:val="008546FE"/>
    <w:rsid w:val="008547E6"/>
    <w:rsid w:val="008552C3"/>
    <w:rsid w:val="00855FDC"/>
    <w:rsid w:val="0085685F"/>
    <w:rsid w:val="00856C00"/>
    <w:rsid w:val="00856DC7"/>
    <w:rsid w:val="008576BD"/>
    <w:rsid w:val="00857AB4"/>
    <w:rsid w:val="00857D85"/>
    <w:rsid w:val="00857DD9"/>
    <w:rsid w:val="00860463"/>
    <w:rsid w:val="00860537"/>
    <w:rsid w:val="00860886"/>
    <w:rsid w:val="00860B98"/>
    <w:rsid w:val="00860E23"/>
    <w:rsid w:val="00861317"/>
    <w:rsid w:val="0086167B"/>
    <w:rsid w:val="00861844"/>
    <w:rsid w:val="0086206F"/>
    <w:rsid w:val="0086210D"/>
    <w:rsid w:val="008621AE"/>
    <w:rsid w:val="008630CF"/>
    <w:rsid w:val="00864656"/>
    <w:rsid w:val="008649CB"/>
    <w:rsid w:val="008651E0"/>
    <w:rsid w:val="008661C4"/>
    <w:rsid w:val="0086620B"/>
    <w:rsid w:val="00866376"/>
    <w:rsid w:val="00866804"/>
    <w:rsid w:val="008669F0"/>
    <w:rsid w:val="00866B21"/>
    <w:rsid w:val="00867728"/>
    <w:rsid w:val="00867CA0"/>
    <w:rsid w:val="00870FEA"/>
    <w:rsid w:val="00871BDD"/>
    <w:rsid w:val="00872361"/>
    <w:rsid w:val="008732C8"/>
    <w:rsid w:val="008733DA"/>
    <w:rsid w:val="008734C2"/>
    <w:rsid w:val="00873718"/>
    <w:rsid w:val="00873859"/>
    <w:rsid w:val="00873957"/>
    <w:rsid w:val="00873C88"/>
    <w:rsid w:val="00874205"/>
    <w:rsid w:val="0087548F"/>
    <w:rsid w:val="00875AB3"/>
    <w:rsid w:val="00875F1C"/>
    <w:rsid w:val="00876097"/>
    <w:rsid w:val="00876C85"/>
    <w:rsid w:val="00877BDE"/>
    <w:rsid w:val="00877C50"/>
    <w:rsid w:val="00877DD6"/>
    <w:rsid w:val="0088000C"/>
    <w:rsid w:val="008808B3"/>
    <w:rsid w:val="00880901"/>
    <w:rsid w:val="00880E43"/>
    <w:rsid w:val="00881923"/>
    <w:rsid w:val="00882003"/>
    <w:rsid w:val="008835B5"/>
    <w:rsid w:val="008846AC"/>
    <w:rsid w:val="008850E4"/>
    <w:rsid w:val="00885143"/>
    <w:rsid w:val="008853E8"/>
    <w:rsid w:val="00885BAF"/>
    <w:rsid w:val="00886178"/>
    <w:rsid w:val="00887745"/>
    <w:rsid w:val="00890C1B"/>
    <w:rsid w:val="00891A09"/>
    <w:rsid w:val="008923BF"/>
    <w:rsid w:val="0089288C"/>
    <w:rsid w:val="00892BB6"/>
    <w:rsid w:val="008939AB"/>
    <w:rsid w:val="00893C0F"/>
    <w:rsid w:val="00893C35"/>
    <w:rsid w:val="0089402C"/>
    <w:rsid w:val="008950A8"/>
    <w:rsid w:val="008954A2"/>
    <w:rsid w:val="00895E9F"/>
    <w:rsid w:val="0089664F"/>
    <w:rsid w:val="008976EE"/>
    <w:rsid w:val="00897E1E"/>
    <w:rsid w:val="00897E83"/>
    <w:rsid w:val="008A12F5"/>
    <w:rsid w:val="008A1825"/>
    <w:rsid w:val="008A2328"/>
    <w:rsid w:val="008A2362"/>
    <w:rsid w:val="008A23B4"/>
    <w:rsid w:val="008A28A3"/>
    <w:rsid w:val="008A30C8"/>
    <w:rsid w:val="008A3B0D"/>
    <w:rsid w:val="008A4688"/>
    <w:rsid w:val="008A5265"/>
    <w:rsid w:val="008A59BC"/>
    <w:rsid w:val="008A5A2F"/>
    <w:rsid w:val="008A5DC0"/>
    <w:rsid w:val="008A628C"/>
    <w:rsid w:val="008A7097"/>
    <w:rsid w:val="008A71BA"/>
    <w:rsid w:val="008A7B61"/>
    <w:rsid w:val="008B010B"/>
    <w:rsid w:val="008B02C6"/>
    <w:rsid w:val="008B0572"/>
    <w:rsid w:val="008B09C2"/>
    <w:rsid w:val="008B1587"/>
    <w:rsid w:val="008B1668"/>
    <w:rsid w:val="008B1B01"/>
    <w:rsid w:val="008B2B58"/>
    <w:rsid w:val="008B3377"/>
    <w:rsid w:val="008B3BCD"/>
    <w:rsid w:val="008B47CD"/>
    <w:rsid w:val="008B4E35"/>
    <w:rsid w:val="008B5943"/>
    <w:rsid w:val="008B5E74"/>
    <w:rsid w:val="008B6198"/>
    <w:rsid w:val="008B6623"/>
    <w:rsid w:val="008B6DF8"/>
    <w:rsid w:val="008B7119"/>
    <w:rsid w:val="008B786B"/>
    <w:rsid w:val="008B7DA6"/>
    <w:rsid w:val="008B7F75"/>
    <w:rsid w:val="008C106C"/>
    <w:rsid w:val="008C10F1"/>
    <w:rsid w:val="008C1495"/>
    <w:rsid w:val="008C1926"/>
    <w:rsid w:val="008C1E99"/>
    <w:rsid w:val="008C1F50"/>
    <w:rsid w:val="008C1FD2"/>
    <w:rsid w:val="008C2FBA"/>
    <w:rsid w:val="008C326E"/>
    <w:rsid w:val="008C40B6"/>
    <w:rsid w:val="008C4805"/>
    <w:rsid w:val="008C4832"/>
    <w:rsid w:val="008C4A51"/>
    <w:rsid w:val="008C4C54"/>
    <w:rsid w:val="008C5C85"/>
    <w:rsid w:val="008C6CA3"/>
    <w:rsid w:val="008C7C5B"/>
    <w:rsid w:val="008D03E7"/>
    <w:rsid w:val="008D101F"/>
    <w:rsid w:val="008D102E"/>
    <w:rsid w:val="008D18AA"/>
    <w:rsid w:val="008D2DD3"/>
    <w:rsid w:val="008D359D"/>
    <w:rsid w:val="008D47A8"/>
    <w:rsid w:val="008D4F2F"/>
    <w:rsid w:val="008D5378"/>
    <w:rsid w:val="008D53C6"/>
    <w:rsid w:val="008D5529"/>
    <w:rsid w:val="008D5971"/>
    <w:rsid w:val="008D6CC7"/>
    <w:rsid w:val="008E0085"/>
    <w:rsid w:val="008E118D"/>
    <w:rsid w:val="008E12E7"/>
    <w:rsid w:val="008E137E"/>
    <w:rsid w:val="008E2287"/>
    <w:rsid w:val="008E255F"/>
    <w:rsid w:val="008E287A"/>
    <w:rsid w:val="008E2A64"/>
    <w:rsid w:val="008E2AA6"/>
    <w:rsid w:val="008E311B"/>
    <w:rsid w:val="008E3279"/>
    <w:rsid w:val="008E371D"/>
    <w:rsid w:val="008E4A2B"/>
    <w:rsid w:val="008E57AD"/>
    <w:rsid w:val="008E6A66"/>
    <w:rsid w:val="008E6D9C"/>
    <w:rsid w:val="008E7037"/>
    <w:rsid w:val="008E7D36"/>
    <w:rsid w:val="008F0365"/>
    <w:rsid w:val="008F071F"/>
    <w:rsid w:val="008F0C90"/>
    <w:rsid w:val="008F1AD9"/>
    <w:rsid w:val="008F1B96"/>
    <w:rsid w:val="008F263A"/>
    <w:rsid w:val="008F349C"/>
    <w:rsid w:val="008F46E7"/>
    <w:rsid w:val="008F46F5"/>
    <w:rsid w:val="008F482F"/>
    <w:rsid w:val="008F50FF"/>
    <w:rsid w:val="008F575B"/>
    <w:rsid w:val="008F6ABE"/>
    <w:rsid w:val="008F6F0B"/>
    <w:rsid w:val="008F704A"/>
    <w:rsid w:val="008F7787"/>
    <w:rsid w:val="00900470"/>
    <w:rsid w:val="00900675"/>
    <w:rsid w:val="009013D5"/>
    <w:rsid w:val="00901577"/>
    <w:rsid w:val="00902B46"/>
    <w:rsid w:val="00903330"/>
    <w:rsid w:val="0090344A"/>
    <w:rsid w:val="0090392C"/>
    <w:rsid w:val="00904ED1"/>
    <w:rsid w:val="0090539B"/>
    <w:rsid w:val="00906E33"/>
    <w:rsid w:val="009075D4"/>
    <w:rsid w:val="00907AFA"/>
    <w:rsid w:val="00907BA7"/>
    <w:rsid w:val="00907BDE"/>
    <w:rsid w:val="00907F4F"/>
    <w:rsid w:val="0091064E"/>
    <w:rsid w:val="00910DA1"/>
    <w:rsid w:val="00910FB4"/>
    <w:rsid w:val="00911CDC"/>
    <w:rsid w:val="00911FC5"/>
    <w:rsid w:val="00912329"/>
    <w:rsid w:val="009131E9"/>
    <w:rsid w:val="009136F5"/>
    <w:rsid w:val="009137F1"/>
    <w:rsid w:val="00913A88"/>
    <w:rsid w:val="00913DE2"/>
    <w:rsid w:val="0091422F"/>
    <w:rsid w:val="009144DE"/>
    <w:rsid w:val="009149A2"/>
    <w:rsid w:val="00914E17"/>
    <w:rsid w:val="00915504"/>
    <w:rsid w:val="009160AC"/>
    <w:rsid w:val="009175D4"/>
    <w:rsid w:val="0091764E"/>
    <w:rsid w:val="00917FD4"/>
    <w:rsid w:val="00920C44"/>
    <w:rsid w:val="00921129"/>
    <w:rsid w:val="009231E8"/>
    <w:rsid w:val="00923930"/>
    <w:rsid w:val="0092409D"/>
    <w:rsid w:val="00924226"/>
    <w:rsid w:val="009244A7"/>
    <w:rsid w:val="009249DB"/>
    <w:rsid w:val="009256A8"/>
    <w:rsid w:val="0092592C"/>
    <w:rsid w:val="00926120"/>
    <w:rsid w:val="00926350"/>
    <w:rsid w:val="009301E1"/>
    <w:rsid w:val="009307E3"/>
    <w:rsid w:val="00930D74"/>
    <w:rsid w:val="00930E9F"/>
    <w:rsid w:val="00931A10"/>
    <w:rsid w:val="00933632"/>
    <w:rsid w:val="00933815"/>
    <w:rsid w:val="00933995"/>
    <w:rsid w:val="009345FC"/>
    <w:rsid w:val="00935DF9"/>
    <w:rsid w:val="009361AE"/>
    <w:rsid w:val="00936524"/>
    <w:rsid w:val="00936838"/>
    <w:rsid w:val="00936B0B"/>
    <w:rsid w:val="00936D97"/>
    <w:rsid w:val="00940093"/>
    <w:rsid w:val="00941278"/>
    <w:rsid w:val="00941B02"/>
    <w:rsid w:val="00942D19"/>
    <w:rsid w:val="00943866"/>
    <w:rsid w:val="00943E8E"/>
    <w:rsid w:val="00944699"/>
    <w:rsid w:val="009458D6"/>
    <w:rsid w:val="00945F1A"/>
    <w:rsid w:val="0094611A"/>
    <w:rsid w:val="00946D78"/>
    <w:rsid w:val="00947621"/>
    <w:rsid w:val="00947967"/>
    <w:rsid w:val="00947993"/>
    <w:rsid w:val="00950D7E"/>
    <w:rsid w:val="00952C14"/>
    <w:rsid w:val="00952C24"/>
    <w:rsid w:val="00952CCA"/>
    <w:rsid w:val="00953084"/>
    <w:rsid w:val="009530E6"/>
    <w:rsid w:val="0095428D"/>
    <w:rsid w:val="00955201"/>
    <w:rsid w:val="00955782"/>
    <w:rsid w:val="00955C05"/>
    <w:rsid w:val="0095720D"/>
    <w:rsid w:val="00957E4F"/>
    <w:rsid w:val="00957FCB"/>
    <w:rsid w:val="009607F3"/>
    <w:rsid w:val="00960E65"/>
    <w:rsid w:val="00963703"/>
    <w:rsid w:val="00964043"/>
    <w:rsid w:val="009647FE"/>
    <w:rsid w:val="00965200"/>
    <w:rsid w:val="009655A7"/>
    <w:rsid w:val="00965919"/>
    <w:rsid w:val="00965A62"/>
    <w:rsid w:val="00966131"/>
    <w:rsid w:val="009668B3"/>
    <w:rsid w:val="00967B7F"/>
    <w:rsid w:val="00967C3C"/>
    <w:rsid w:val="009706EE"/>
    <w:rsid w:val="0097077F"/>
    <w:rsid w:val="00970FD7"/>
    <w:rsid w:val="0097136F"/>
    <w:rsid w:val="00971471"/>
    <w:rsid w:val="00971870"/>
    <w:rsid w:val="00972016"/>
    <w:rsid w:val="0097221A"/>
    <w:rsid w:val="009738DD"/>
    <w:rsid w:val="00973AB6"/>
    <w:rsid w:val="00973B00"/>
    <w:rsid w:val="00973EBD"/>
    <w:rsid w:val="00974158"/>
    <w:rsid w:val="00974C34"/>
    <w:rsid w:val="00974EC3"/>
    <w:rsid w:val="00976596"/>
    <w:rsid w:val="00977466"/>
    <w:rsid w:val="00980331"/>
    <w:rsid w:val="00980A21"/>
    <w:rsid w:val="00980AA4"/>
    <w:rsid w:val="00981F77"/>
    <w:rsid w:val="009824C9"/>
    <w:rsid w:val="00982FB3"/>
    <w:rsid w:val="00983952"/>
    <w:rsid w:val="00983B10"/>
    <w:rsid w:val="00983CFD"/>
    <w:rsid w:val="00983D9C"/>
    <w:rsid w:val="009849C2"/>
    <w:rsid w:val="00984D24"/>
    <w:rsid w:val="009858EB"/>
    <w:rsid w:val="0098599F"/>
    <w:rsid w:val="00987623"/>
    <w:rsid w:val="00990E0F"/>
    <w:rsid w:val="00990EEA"/>
    <w:rsid w:val="00990FA1"/>
    <w:rsid w:val="00991225"/>
    <w:rsid w:val="00991823"/>
    <w:rsid w:val="00991DDD"/>
    <w:rsid w:val="009921E4"/>
    <w:rsid w:val="009921EB"/>
    <w:rsid w:val="009936BC"/>
    <w:rsid w:val="00993A3F"/>
    <w:rsid w:val="0099481D"/>
    <w:rsid w:val="00994D26"/>
    <w:rsid w:val="00995362"/>
    <w:rsid w:val="00995569"/>
    <w:rsid w:val="00995732"/>
    <w:rsid w:val="00996A03"/>
    <w:rsid w:val="00996C86"/>
    <w:rsid w:val="009970C3"/>
    <w:rsid w:val="009970DE"/>
    <w:rsid w:val="00997777"/>
    <w:rsid w:val="00997C39"/>
    <w:rsid w:val="009A0030"/>
    <w:rsid w:val="009A152A"/>
    <w:rsid w:val="009A179C"/>
    <w:rsid w:val="009A1DFD"/>
    <w:rsid w:val="009A218F"/>
    <w:rsid w:val="009A377F"/>
    <w:rsid w:val="009A3F47"/>
    <w:rsid w:val="009A5735"/>
    <w:rsid w:val="009A5DF2"/>
    <w:rsid w:val="009A622A"/>
    <w:rsid w:val="009A6673"/>
    <w:rsid w:val="009A6B85"/>
    <w:rsid w:val="009B0046"/>
    <w:rsid w:val="009B0C6E"/>
    <w:rsid w:val="009B1252"/>
    <w:rsid w:val="009B1748"/>
    <w:rsid w:val="009B290B"/>
    <w:rsid w:val="009B2C30"/>
    <w:rsid w:val="009B3162"/>
    <w:rsid w:val="009B3216"/>
    <w:rsid w:val="009B3414"/>
    <w:rsid w:val="009B3B43"/>
    <w:rsid w:val="009B3DD1"/>
    <w:rsid w:val="009B40E2"/>
    <w:rsid w:val="009B42A6"/>
    <w:rsid w:val="009B42B0"/>
    <w:rsid w:val="009B4414"/>
    <w:rsid w:val="009B712E"/>
    <w:rsid w:val="009C051E"/>
    <w:rsid w:val="009C1199"/>
    <w:rsid w:val="009C140C"/>
    <w:rsid w:val="009C1440"/>
    <w:rsid w:val="009C157F"/>
    <w:rsid w:val="009C1A3E"/>
    <w:rsid w:val="009C2107"/>
    <w:rsid w:val="009C225E"/>
    <w:rsid w:val="009C2346"/>
    <w:rsid w:val="009C243F"/>
    <w:rsid w:val="009C2B97"/>
    <w:rsid w:val="009C3302"/>
    <w:rsid w:val="009C530F"/>
    <w:rsid w:val="009C5474"/>
    <w:rsid w:val="009C5D9E"/>
    <w:rsid w:val="009C5E9F"/>
    <w:rsid w:val="009C6589"/>
    <w:rsid w:val="009C6753"/>
    <w:rsid w:val="009C6863"/>
    <w:rsid w:val="009C7352"/>
    <w:rsid w:val="009C7B87"/>
    <w:rsid w:val="009C7D46"/>
    <w:rsid w:val="009D0196"/>
    <w:rsid w:val="009D1E6B"/>
    <w:rsid w:val="009D29EE"/>
    <w:rsid w:val="009D2C3E"/>
    <w:rsid w:val="009D3453"/>
    <w:rsid w:val="009D3884"/>
    <w:rsid w:val="009D402D"/>
    <w:rsid w:val="009D4373"/>
    <w:rsid w:val="009D592E"/>
    <w:rsid w:val="009D73DC"/>
    <w:rsid w:val="009D79A4"/>
    <w:rsid w:val="009D7DE4"/>
    <w:rsid w:val="009E0625"/>
    <w:rsid w:val="009E16F1"/>
    <w:rsid w:val="009E2344"/>
    <w:rsid w:val="009E2DBD"/>
    <w:rsid w:val="009E3034"/>
    <w:rsid w:val="009E34DD"/>
    <w:rsid w:val="009E3B88"/>
    <w:rsid w:val="009E43ED"/>
    <w:rsid w:val="009E43F1"/>
    <w:rsid w:val="009E4550"/>
    <w:rsid w:val="009E4799"/>
    <w:rsid w:val="009E4E9C"/>
    <w:rsid w:val="009E5366"/>
    <w:rsid w:val="009E549F"/>
    <w:rsid w:val="009E5936"/>
    <w:rsid w:val="009E5F6C"/>
    <w:rsid w:val="009E62C4"/>
    <w:rsid w:val="009E76A2"/>
    <w:rsid w:val="009F0418"/>
    <w:rsid w:val="009F0636"/>
    <w:rsid w:val="009F11E5"/>
    <w:rsid w:val="009F13CB"/>
    <w:rsid w:val="009F145A"/>
    <w:rsid w:val="009F1783"/>
    <w:rsid w:val="009F1B22"/>
    <w:rsid w:val="009F237E"/>
    <w:rsid w:val="009F28A8"/>
    <w:rsid w:val="009F3370"/>
    <w:rsid w:val="009F4408"/>
    <w:rsid w:val="009F473E"/>
    <w:rsid w:val="009F4CE6"/>
    <w:rsid w:val="009F5257"/>
    <w:rsid w:val="009F5E66"/>
    <w:rsid w:val="009F63FE"/>
    <w:rsid w:val="009F6542"/>
    <w:rsid w:val="009F67FD"/>
    <w:rsid w:val="009F682A"/>
    <w:rsid w:val="009F6BE0"/>
    <w:rsid w:val="009F6E74"/>
    <w:rsid w:val="009F725D"/>
    <w:rsid w:val="009F7428"/>
    <w:rsid w:val="009F76C2"/>
    <w:rsid w:val="00A004DF"/>
    <w:rsid w:val="00A00F4D"/>
    <w:rsid w:val="00A01B86"/>
    <w:rsid w:val="00A01EBE"/>
    <w:rsid w:val="00A022BE"/>
    <w:rsid w:val="00A03037"/>
    <w:rsid w:val="00A0337E"/>
    <w:rsid w:val="00A03481"/>
    <w:rsid w:val="00A036C8"/>
    <w:rsid w:val="00A038E8"/>
    <w:rsid w:val="00A03A90"/>
    <w:rsid w:val="00A0434B"/>
    <w:rsid w:val="00A04655"/>
    <w:rsid w:val="00A04863"/>
    <w:rsid w:val="00A04BA0"/>
    <w:rsid w:val="00A04F59"/>
    <w:rsid w:val="00A052FC"/>
    <w:rsid w:val="00A05A9D"/>
    <w:rsid w:val="00A05BA0"/>
    <w:rsid w:val="00A063AA"/>
    <w:rsid w:val="00A072A9"/>
    <w:rsid w:val="00A07B08"/>
    <w:rsid w:val="00A07B4B"/>
    <w:rsid w:val="00A07BCD"/>
    <w:rsid w:val="00A07ECC"/>
    <w:rsid w:val="00A10DB1"/>
    <w:rsid w:val="00A10E70"/>
    <w:rsid w:val="00A117E6"/>
    <w:rsid w:val="00A11BD4"/>
    <w:rsid w:val="00A1444B"/>
    <w:rsid w:val="00A14A5C"/>
    <w:rsid w:val="00A14F85"/>
    <w:rsid w:val="00A14F94"/>
    <w:rsid w:val="00A158A7"/>
    <w:rsid w:val="00A15D98"/>
    <w:rsid w:val="00A1656B"/>
    <w:rsid w:val="00A171DE"/>
    <w:rsid w:val="00A17469"/>
    <w:rsid w:val="00A17D8D"/>
    <w:rsid w:val="00A20E7C"/>
    <w:rsid w:val="00A21135"/>
    <w:rsid w:val="00A213AC"/>
    <w:rsid w:val="00A219F4"/>
    <w:rsid w:val="00A21CEC"/>
    <w:rsid w:val="00A22798"/>
    <w:rsid w:val="00A22D9F"/>
    <w:rsid w:val="00A24101"/>
    <w:rsid w:val="00A24C95"/>
    <w:rsid w:val="00A257D9"/>
    <w:rsid w:val="00A2599A"/>
    <w:rsid w:val="00A2605A"/>
    <w:rsid w:val="00A26094"/>
    <w:rsid w:val="00A2611B"/>
    <w:rsid w:val="00A271AD"/>
    <w:rsid w:val="00A2772C"/>
    <w:rsid w:val="00A27846"/>
    <w:rsid w:val="00A279F7"/>
    <w:rsid w:val="00A301BF"/>
    <w:rsid w:val="00A302B2"/>
    <w:rsid w:val="00A30334"/>
    <w:rsid w:val="00A3099C"/>
    <w:rsid w:val="00A3158C"/>
    <w:rsid w:val="00A31696"/>
    <w:rsid w:val="00A318E4"/>
    <w:rsid w:val="00A32B79"/>
    <w:rsid w:val="00A331B4"/>
    <w:rsid w:val="00A334A0"/>
    <w:rsid w:val="00A33782"/>
    <w:rsid w:val="00A33C27"/>
    <w:rsid w:val="00A3425B"/>
    <w:rsid w:val="00A343A5"/>
    <w:rsid w:val="00A34640"/>
    <w:rsid w:val="00A3484E"/>
    <w:rsid w:val="00A35356"/>
    <w:rsid w:val="00A356D3"/>
    <w:rsid w:val="00A359BB"/>
    <w:rsid w:val="00A35BB1"/>
    <w:rsid w:val="00A36838"/>
    <w:rsid w:val="00A36ADA"/>
    <w:rsid w:val="00A37CA9"/>
    <w:rsid w:val="00A40544"/>
    <w:rsid w:val="00A408C1"/>
    <w:rsid w:val="00A410C3"/>
    <w:rsid w:val="00A417AD"/>
    <w:rsid w:val="00A41961"/>
    <w:rsid w:val="00A41CC2"/>
    <w:rsid w:val="00A420FF"/>
    <w:rsid w:val="00A42FD2"/>
    <w:rsid w:val="00A434D5"/>
    <w:rsid w:val="00A438D8"/>
    <w:rsid w:val="00A43A86"/>
    <w:rsid w:val="00A45497"/>
    <w:rsid w:val="00A463E6"/>
    <w:rsid w:val="00A46A9D"/>
    <w:rsid w:val="00A46E01"/>
    <w:rsid w:val="00A473F5"/>
    <w:rsid w:val="00A47E51"/>
    <w:rsid w:val="00A5140C"/>
    <w:rsid w:val="00A51E0D"/>
    <w:rsid w:val="00A51F9D"/>
    <w:rsid w:val="00A5203F"/>
    <w:rsid w:val="00A52709"/>
    <w:rsid w:val="00A52B9F"/>
    <w:rsid w:val="00A52D19"/>
    <w:rsid w:val="00A52EF5"/>
    <w:rsid w:val="00A53191"/>
    <w:rsid w:val="00A53B29"/>
    <w:rsid w:val="00A53F7A"/>
    <w:rsid w:val="00A5416A"/>
    <w:rsid w:val="00A543D5"/>
    <w:rsid w:val="00A54443"/>
    <w:rsid w:val="00A5494D"/>
    <w:rsid w:val="00A55935"/>
    <w:rsid w:val="00A55FA2"/>
    <w:rsid w:val="00A5624C"/>
    <w:rsid w:val="00A56CD5"/>
    <w:rsid w:val="00A56D35"/>
    <w:rsid w:val="00A56E21"/>
    <w:rsid w:val="00A5732F"/>
    <w:rsid w:val="00A57FCC"/>
    <w:rsid w:val="00A600E1"/>
    <w:rsid w:val="00A607E4"/>
    <w:rsid w:val="00A60895"/>
    <w:rsid w:val="00A61301"/>
    <w:rsid w:val="00A6134D"/>
    <w:rsid w:val="00A61754"/>
    <w:rsid w:val="00A61DE7"/>
    <w:rsid w:val="00A62486"/>
    <w:rsid w:val="00A624A4"/>
    <w:rsid w:val="00A62823"/>
    <w:rsid w:val="00A62B1D"/>
    <w:rsid w:val="00A62BDC"/>
    <w:rsid w:val="00A62FF7"/>
    <w:rsid w:val="00A6384E"/>
    <w:rsid w:val="00A639F4"/>
    <w:rsid w:val="00A64512"/>
    <w:rsid w:val="00A64549"/>
    <w:rsid w:val="00A66098"/>
    <w:rsid w:val="00A668C9"/>
    <w:rsid w:val="00A6702B"/>
    <w:rsid w:val="00A6728E"/>
    <w:rsid w:val="00A674A7"/>
    <w:rsid w:val="00A674FF"/>
    <w:rsid w:val="00A7003D"/>
    <w:rsid w:val="00A709D1"/>
    <w:rsid w:val="00A70FB3"/>
    <w:rsid w:val="00A7123A"/>
    <w:rsid w:val="00A71917"/>
    <w:rsid w:val="00A71FFD"/>
    <w:rsid w:val="00A72617"/>
    <w:rsid w:val="00A728EA"/>
    <w:rsid w:val="00A72A0E"/>
    <w:rsid w:val="00A7361C"/>
    <w:rsid w:val="00A738A1"/>
    <w:rsid w:val="00A73947"/>
    <w:rsid w:val="00A73F94"/>
    <w:rsid w:val="00A74705"/>
    <w:rsid w:val="00A74ADA"/>
    <w:rsid w:val="00A74B20"/>
    <w:rsid w:val="00A757F3"/>
    <w:rsid w:val="00A7591D"/>
    <w:rsid w:val="00A763DF"/>
    <w:rsid w:val="00A763F0"/>
    <w:rsid w:val="00A76FC3"/>
    <w:rsid w:val="00A77E14"/>
    <w:rsid w:val="00A77FD3"/>
    <w:rsid w:val="00A81A32"/>
    <w:rsid w:val="00A822F9"/>
    <w:rsid w:val="00A82B69"/>
    <w:rsid w:val="00A83315"/>
    <w:rsid w:val="00A835BD"/>
    <w:rsid w:val="00A83A1D"/>
    <w:rsid w:val="00A83FF7"/>
    <w:rsid w:val="00A85962"/>
    <w:rsid w:val="00A85D9A"/>
    <w:rsid w:val="00A8706A"/>
    <w:rsid w:val="00A870B8"/>
    <w:rsid w:val="00A872A9"/>
    <w:rsid w:val="00A8768F"/>
    <w:rsid w:val="00A90283"/>
    <w:rsid w:val="00A902A2"/>
    <w:rsid w:val="00A90E67"/>
    <w:rsid w:val="00A924B6"/>
    <w:rsid w:val="00A92B73"/>
    <w:rsid w:val="00A931D4"/>
    <w:rsid w:val="00A93618"/>
    <w:rsid w:val="00A9716D"/>
    <w:rsid w:val="00A972CB"/>
    <w:rsid w:val="00A97B15"/>
    <w:rsid w:val="00AA05BE"/>
    <w:rsid w:val="00AA065B"/>
    <w:rsid w:val="00AA080D"/>
    <w:rsid w:val="00AA0955"/>
    <w:rsid w:val="00AA0E88"/>
    <w:rsid w:val="00AA237B"/>
    <w:rsid w:val="00AA289D"/>
    <w:rsid w:val="00AA2C9F"/>
    <w:rsid w:val="00AA31C5"/>
    <w:rsid w:val="00AA32CB"/>
    <w:rsid w:val="00AA34CA"/>
    <w:rsid w:val="00AA3F4F"/>
    <w:rsid w:val="00AA42D5"/>
    <w:rsid w:val="00AA497F"/>
    <w:rsid w:val="00AA504C"/>
    <w:rsid w:val="00AA54B3"/>
    <w:rsid w:val="00AA5B5D"/>
    <w:rsid w:val="00AA685D"/>
    <w:rsid w:val="00AA6ABA"/>
    <w:rsid w:val="00AA6C6E"/>
    <w:rsid w:val="00AB0830"/>
    <w:rsid w:val="00AB14E1"/>
    <w:rsid w:val="00AB278C"/>
    <w:rsid w:val="00AB2FAB"/>
    <w:rsid w:val="00AB319B"/>
    <w:rsid w:val="00AB3A4C"/>
    <w:rsid w:val="00AB45E5"/>
    <w:rsid w:val="00AB54DF"/>
    <w:rsid w:val="00AB551F"/>
    <w:rsid w:val="00AB58E9"/>
    <w:rsid w:val="00AB5B39"/>
    <w:rsid w:val="00AB5C14"/>
    <w:rsid w:val="00AB6737"/>
    <w:rsid w:val="00AB6AE8"/>
    <w:rsid w:val="00AB6B25"/>
    <w:rsid w:val="00AB6C45"/>
    <w:rsid w:val="00AC018F"/>
    <w:rsid w:val="00AC08ED"/>
    <w:rsid w:val="00AC0E62"/>
    <w:rsid w:val="00AC1014"/>
    <w:rsid w:val="00AC1EE7"/>
    <w:rsid w:val="00AC1F8B"/>
    <w:rsid w:val="00AC1FC3"/>
    <w:rsid w:val="00AC22B5"/>
    <w:rsid w:val="00AC2594"/>
    <w:rsid w:val="00AC2938"/>
    <w:rsid w:val="00AC333F"/>
    <w:rsid w:val="00AC398A"/>
    <w:rsid w:val="00AC3A2E"/>
    <w:rsid w:val="00AC3E43"/>
    <w:rsid w:val="00AC43CC"/>
    <w:rsid w:val="00AC4424"/>
    <w:rsid w:val="00AC44CE"/>
    <w:rsid w:val="00AC536F"/>
    <w:rsid w:val="00AC55A8"/>
    <w:rsid w:val="00AC585C"/>
    <w:rsid w:val="00AC6521"/>
    <w:rsid w:val="00AC6CDD"/>
    <w:rsid w:val="00AC715F"/>
    <w:rsid w:val="00AC7190"/>
    <w:rsid w:val="00AC760A"/>
    <w:rsid w:val="00AD016C"/>
    <w:rsid w:val="00AD038F"/>
    <w:rsid w:val="00AD0A7E"/>
    <w:rsid w:val="00AD121E"/>
    <w:rsid w:val="00AD175D"/>
    <w:rsid w:val="00AD1925"/>
    <w:rsid w:val="00AD2765"/>
    <w:rsid w:val="00AD2C5A"/>
    <w:rsid w:val="00AD34FC"/>
    <w:rsid w:val="00AD3C3E"/>
    <w:rsid w:val="00AD3DD9"/>
    <w:rsid w:val="00AD520A"/>
    <w:rsid w:val="00AD560A"/>
    <w:rsid w:val="00AD5CCC"/>
    <w:rsid w:val="00AD613E"/>
    <w:rsid w:val="00AD63D5"/>
    <w:rsid w:val="00AD665F"/>
    <w:rsid w:val="00AD7197"/>
    <w:rsid w:val="00AD7D71"/>
    <w:rsid w:val="00AD7EF5"/>
    <w:rsid w:val="00AE01C0"/>
    <w:rsid w:val="00AE067D"/>
    <w:rsid w:val="00AE0A68"/>
    <w:rsid w:val="00AE11CE"/>
    <w:rsid w:val="00AE169F"/>
    <w:rsid w:val="00AE194B"/>
    <w:rsid w:val="00AE1EE1"/>
    <w:rsid w:val="00AE2ACD"/>
    <w:rsid w:val="00AE2C98"/>
    <w:rsid w:val="00AE2E89"/>
    <w:rsid w:val="00AE346F"/>
    <w:rsid w:val="00AE3C67"/>
    <w:rsid w:val="00AE3E4D"/>
    <w:rsid w:val="00AE5324"/>
    <w:rsid w:val="00AE59B9"/>
    <w:rsid w:val="00AE5E3B"/>
    <w:rsid w:val="00AE61A0"/>
    <w:rsid w:val="00AE7779"/>
    <w:rsid w:val="00AE7CE8"/>
    <w:rsid w:val="00AF08B3"/>
    <w:rsid w:val="00AF0C4E"/>
    <w:rsid w:val="00AF1181"/>
    <w:rsid w:val="00AF1799"/>
    <w:rsid w:val="00AF2F79"/>
    <w:rsid w:val="00AF3064"/>
    <w:rsid w:val="00AF3E16"/>
    <w:rsid w:val="00AF4653"/>
    <w:rsid w:val="00AF4753"/>
    <w:rsid w:val="00AF4998"/>
    <w:rsid w:val="00AF4CC4"/>
    <w:rsid w:val="00AF5A15"/>
    <w:rsid w:val="00AF64B7"/>
    <w:rsid w:val="00AF65DC"/>
    <w:rsid w:val="00AF65ED"/>
    <w:rsid w:val="00AF724D"/>
    <w:rsid w:val="00AF75F1"/>
    <w:rsid w:val="00AF76E1"/>
    <w:rsid w:val="00AF7DB7"/>
    <w:rsid w:val="00AF7F03"/>
    <w:rsid w:val="00B00D49"/>
    <w:rsid w:val="00B0106C"/>
    <w:rsid w:val="00B01913"/>
    <w:rsid w:val="00B023D2"/>
    <w:rsid w:val="00B02B93"/>
    <w:rsid w:val="00B02EDF"/>
    <w:rsid w:val="00B038EB"/>
    <w:rsid w:val="00B03FBA"/>
    <w:rsid w:val="00B0520D"/>
    <w:rsid w:val="00B0562F"/>
    <w:rsid w:val="00B05F76"/>
    <w:rsid w:val="00B0681E"/>
    <w:rsid w:val="00B074EA"/>
    <w:rsid w:val="00B07513"/>
    <w:rsid w:val="00B10B6E"/>
    <w:rsid w:val="00B10D02"/>
    <w:rsid w:val="00B11BE6"/>
    <w:rsid w:val="00B12095"/>
    <w:rsid w:val="00B1322B"/>
    <w:rsid w:val="00B13B16"/>
    <w:rsid w:val="00B13B75"/>
    <w:rsid w:val="00B15349"/>
    <w:rsid w:val="00B157DE"/>
    <w:rsid w:val="00B1784C"/>
    <w:rsid w:val="00B17D39"/>
    <w:rsid w:val="00B201E2"/>
    <w:rsid w:val="00B20A7D"/>
    <w:rsid w:val="00B20AE7"/>
    <w:rsid w:val="00B213DE"/>
    <w:rsid w:val="00B22ACB"/>
    <w:rsid w:val="00B22EC6"/>
    <w:rsid w:val="00B231DF"/>
    <w:rsid w:val="00B23329"/>
    <w:rsid w:val="00B23AD4"/>
    <w:rsid w:val="00B2440F"/>
    <w:rsid w:val="00B24A7C"/>
    <w:rsid w:val="00B24B88"/>
    <w:rsid w:val="00B250A4"/>
    <w:rsid w:val="00B251DF"/>
    <w:rsid w:val="00B25C75"/>
    <w:rsid w:val="00B268F4"/>
    <w:rsid w:val="00B26B0D"/>
    <w:rsid w:val="00B27B47"/>
    <w:rsid w:val="00B30465"/>
    <w:rsid w:val="00B3054F"/>
    <w:rsid w:val="00B31522"/>
    <w:rsid w:val="00B332F2"/>
    <w:rsid w:val="00B33721"/>
    <w:rsid w:val="00B34254"/>
    <w:rsid w:val="00B34493"/>
    <w:rsid w:val="00B344AF"/>
    <w:rsid w:val="00B366EF"/>
    <w:rsid w:val="00B366FF"/>
    <w:rsid w:val="00B3674B"/>
    <w:rsid w:val="00B36935"/>
    <w:rsid w:val="00B37359"/>
    <w:rsid w:val="00B40A23"/>
    <w:rsid w:val="00B40D81"/>
    <w:rsid w:val="00B40EAE"/>
    <w:rsid w:val="00B41B5A"/>
    <w:rsid w:val="00B41C6B"/>
    <w:rsid w:val="00B42366"/>
    <w:rsid w:val="00B42670"/>
    <w:rsid w:val="00B43782"/>
    <w:rsid w:val="00B43A47"/>
    <w:rsid w:val="00B43B0C"/>
    <w:rsid w:val="00B443E4"/>
    <w:rsid w:val="00B45196"/>
    <w:rsid w:val="00B452F8"/>
    <w:rsid w:val="00B45CCE"/>
    <w:rsid w:val="00B45D41"/>
    <w:rsid w:val="00B4610D"/>
    <w:rsid w:val="00B46252"/>
    <w:rsid w:val="00B46ECF"/>
    <w:rsid w:val="00B46F09"/>
    <w:rsid w:val="00B46FA6"/>
    <w:rsid w:val="00B4786D"/>
    <w:rsid w:val="00B478B5"/>
    <w:rsid w:val="00B479A5"/>
    <w:rsid w:val="00B50CBC"/>
    <w:rsid w:val="00B510CC"/>
    <w:rsid w:val="00B51167"/>
    <w:rsid w:val="00B51466"/>
    <w:rsid w:val="00B514B7"/>
    <w:rsid w:val="00B5166B"/>
    <w:rsid w:val="00B51AA5"/>
    <w:rsid w:val="00B5304D"/>
    <w:rsid w:val="00B535FB"/>
    <w:rsid w:val="00B5396E"/>
    <w:rsid w:val="00B54330"/>
    <w:rsid w:val="00B54495"/>
    <w:rsid w:val="00B5484D"/>
    <w:rsid w:val="00B563EA"/>
    <w:rsid w:val="00B5688B"/>
    <w:rsid w:val="00B569BF"/>
    <w:rsid w:val="00B56CDF"/>
    <w:rsid w:val="00B60D67"/>
    <w:rsid w:val="00B60E51"/>
    <w:rsid w:val="00B61394"/>
    <w:rsid w:val="00B61847"/>
    <w:rsid w:val="00B61BCF"/>
    <w:rsid w:val="00B61F7D"/>
    <w:rsid w:val="00B61FCD"/>
    <w:rsid w:val="00B62480"/>
    <w:rsid w:val="00B637D7"/>
    <w:rsid w:val="00B63A54"/>
    <w:rsid w:val="00B63A68"/>
    <w:rsid w:val="00B64504"/>
    <w:rsid w:val="00B64863"/>
    <w:rsid w:val="00B65264"/>
    <w:rsid w:val="00B654EB"/>
    <w:rsid w:val="00B65928"/>
    <w:rsid w:val="00B65BCD"/>
    <w:rsid w:val="00B6631A"/>
    <w:rsid w:val="00B66EEA"/>
    <w:rsid w:val="00B70D43"/>
    <w:rsid w:val="00B7161A"/>
    <w:rsid w:val="00B71A0B"/>
    <w:rsid w:val="00B720CA"/>
    <w:rsid w:val="00B72A41"/>
    <w:rsid w:val="00B734E0"/>
    <w:rsid w:val="00B73BC7"/>
    <w:rsid w:val="00B74813"/>
    <w:rsid w:val="00B74962"/>
    <w:rsid w:val="00B74A32"/>
    <w:rsid w:val="00B750FB"/>
    <w:rsid w:val="00B7530E"/>
    <w:rsid w:val="00B75DBE"/>
    <w:rsid w:val="00B75F23"/>
    <w:rsid w:val="00B75F36"/>
    <w:rsid w:val="00B76AF5"/>
    <w:rsid w:val="00B77D18"/>
    <w:rsid w:val="00B80A79"/>
    <w:rsid w:val="00B8162E"/>
    <w:rsid w:val="00B8313A"/>
    <w:rsid w:val="00B83696"/>
    <w:rsid w:val="00B836C5"/>
    <w:rsid w:val="00B83B0B"/>
    <w:rsid w:val="00B83BBB"/>
    <w:rsid w:val="00B83D20"/>
    <w:rsid w:val="00B851D8"/>
    <w:rsid w:val="00B858BE"/>
    <w:rsid w:val="00B864BB"/>
    <w:rsid w:val="00B86673"/>
    <w:rsid w:val="00B86682"/>
    <w:rsid w:val="00B868C9"/>
    <w:rsid w:val="00B86C10"/>
    <w:rsid w:val="00B86C2D"/>
    <w:rsid w:val="00B8705D"/>
    <w:rsid w:val="00B87C5C"/>
    <w:rsid w:val="00B90292"/>
    <w:rsid w:val="00B90312"/>
    <w:rsid w:val="00B903B8"/>
    <w:rsid w:val="00B91324"/>
    <w:rsid w:val="00B9322E"/>
    <w:rsid w:val="00B93503"/>
    <w:rsid w:val="00B937A4"/>
    <w:rsid w:val="00B93890"/>
    <w:rsid w:val="00B939F9"/>
    <w:rsid w:val="00B93BA5"/>
    <w:rsid w:val="00B9453A"/>
    <w:rsid w:val="00B94AE8"/>
    <w:rsid w:val="00B95D72"/>
    <w:rsid w:val="00B963BD"/>
    <w:rsid w:val="00B979AA"/>
    <w:rsid w:val="00B97FE2"/>
    <w:rsid w:val="00BA0012"/>
    <w:rsid w:val="00BA0245"/>
    <w:rsid w:val="00BA0259"/>
    <w:rsid w:val="00BA0717"/>
    <w:rsid w:val="00BA20D3"/>
    <w:rsid w:val="00BA2708"/>
    <w:rsid w:val="00BA2E37"/>
    <w:rsid w:val="00BA31E8"/>
    <w:rsid w:val="00BA3659"/>
    <w:rsid w:val="00BA4402"/>
    <w:rsid w:val="00BA4510"/>
    <w:rsid w:val="00BA4779"/>
    <w:rsid w:val="00BA4E32"/>
    <w:rsid w:val="00BA4E7D"/>
    <w:rsid w:val="00BA4F9C"/>
    <w:rsid w:val="00BA55E0"/>
    <w:rsid w:val="00BA5ADC"/>
    <w:rsid w:val="00BA5D15"/>
    <w:rsid w:val="00BA6B98"/>
    <w:rsid w:val="00BA6BD4"/>
    <w:rsid w:val="00BA6C7A"/>
    <w:rsid w:val="00BB020C"/>
    <w:rsid w:val="00BB08F9"/>
    <w:rsid w:val="00BB16A3"/>
    <w:rsid w:val="00BB17D1"/>
    <w:rsid w:val="00BB227F"/>
    <w:rsid w:val="00BB2475"/>
    <w:rsid w:val="00BB2777"/>
    <w:rsid w:val="00BB2EBA"/>
    <w:rsid w:val="00BB3179"/>
    <w:rsid w:val="00BB348B"/>
    <w:rsid w:val="00BB3752"/>
    <w:rsid w:val="00BB40AB"/>
    <w:rsid w:val="00BB47EA"/>
    <w:rsid w:val="00BB4CEB"/>
    <w:rsid w:val="00BB4EA1"/>
    <w:rsid w:val="00BB52C4"/>
    <w:rsid w:val="00BB5CD6"/>
    <w:rsid w:val="00BB5DC4"/>
    <w:rsid w:val="00BB6688"/>
    <w:rsid w:val="00BB6C8A"/>
    <w:rsid w:val="00BB6DEC"/>
    <w:rsid w:val="00BB7010"/>
    <w:rsid w:val="00BB74EB"/>
    <w:rsid w:val="00BC26D4"/>
    <w:rsid w:val="00BC2F08"/>
    <w:rsid w:val="00BC30D8"/>
    <w:rsid w:val="00BC369E"/>
    <w:rsid w:val="00BC36AD"/>
    <w:rsid w:val="00BC3978"/>
    <w:rsid w:val="00BC3A2E"/>
    <w:rsid w:val="00BC3A98"/>
    <w:rsid w:val="00BC3C0F"/>
    <w:rsid w:val="00BC3D8B"/>
    <w:rsid w:val="00BC4CDF"/>
    <w:rsid w:val="00BC5143"/>
    <w:rsid w:val="00BC5F8E"/>
    <w:rsid w:val="00BC6464"/>
    <w:rsid w:val="00BC6898"/>
    <w:rsid w:val="00BC68B5"/>
    <w:rsid w:val="00BD1388"/>
    <w:rsid w:val="00BD1575"/>
    <w:rsid w:val="00BD2783"/>
    <w:rsid w:val="00BD38FF"/>
    <w:rsid w:val="00BD3DAA"/>
    <w:rsid w:val="00BD433A"/>
    <w:rsid w:val="00BD58FA"/>
    <w:rsid w:val="00BD6AE2"/>
    <w:rsid w:val="00BD6D04"/>
    <w:rsid w:val="00BD71F2"/>
    <w:rsid w:val="00BD7C26"/>
    <w:rsid w:val="00BE0A29"/>
    <w:rsid w:val="00BE0C80"/>
    <w:rsid w:val="00BE114F"/>
    <w:rsid w:val="00BE1F0F"/>
    <w:rsid w:val="00BE1F81"/>
    <w:rsid w:val="00BE3AB5"/>
    <w:rsid w:val="00BE4AF3"/>
    <w:rsid w:val="00BE5070"/>
    <w:rsid w:val="00BE576C"/>
    <w:rsid w:val="00BE5BBA"/>
    <w:rsid w:val="00BE663B"/>
    <w:rsid w:val="00BE744B"/>
    <w:rsid w:val="00BE767C"/>
    <w:rsid w:val="00BE7743"/>
    <w:rsid w:val="00BE7904"/>
    <w:rsid w:val="00BE7994"/>
    <w:rsid w:val="00BF098B"/>
    <w:rsid w:val="00BF1108"/>
    <w:rsid w:val="00BF202D"/>
    <w:rsid w:val="00BF21D7"/>
    <w:rsid w:val="00BF2A42"/>
    <w:rsid w:val="00BF2DBD"/>
    <w:rsid w:val="00BF4D4C"/>
    <w:rsid w:val="00BF4D5D"/>
    <w:rsid w:val="00BF5077"/>
    <w:rsid w:val="00BF5627"/>
    <w:rsid w:val="00BF5665"/>
    <w:rsid w:val="00BF5E74"/>
    <w:rsid w:val="00BF60ED"/>
    <w:rsid w:val="00BF6324"/>
    <w:rsid w:val="00BF6BAD"/>
    <w:rsid w:val="00BF6DB0"/>
    <w:rsid w:val="00BF7192"/>
    <w:rsid w:val="00BF7516"/>
    <w:rsid w:val="00BF7CE6"/>
    <w:rsid w:val="00C0017A"/>
    <w:rsid w:val="00C0101B"/>
    <w:rsid w:val="00C01127"/>
    <w:rsid w:val="00C0129B"/>
    <w:rsid w:val="00C01321"/>
    <w:rsid w:val="00C014A4"/>
    <w:rsid w:val="00C01694"/>
    <w:rsid w:val="00C0271D"/>
    <w:rsid w:val="00C027BE"/>
    <w:rsid w:val="00C02A79"/>
    <w:rsid w:val="00C030C9"/>
    <w:rsid w:val="00C03777"/>
    <w:rsid w:val="00C03D8C"/>
    <w:rsid w:val="00C04570"/>
    <w:rsid w:val="00C055EC"/>
    <w:rsid w:val="00C0587C"/>
    <w:rsid w:val="00C075FB"/>
    <w:rsid w:val="00C10DC9"/>
    <w:rsid w:val="00C11671"/>
    <w:rsid w:val="00C11A9F"/>
    <w:rsid w:val="00C11B61"/>
    <w:rsid w:val="00C121A0"/>
    <w:rsid w:val="00C12722"/>
    <w:rsid w:val="00C12AF0"/>
    <w:rsid w:val="00C12C17"/>
    <w:rsid w:val="00C12FB3"/>
    <w:rsid w:val="00C13388"/>
    <w:rsid w:val="00C13C07"/>
    <w:rsid w:val="00C14BEA"/>
    <w:rsid w:val="00C170B1"/>
    <w:rsid w:val="00C17341"/>
    <w:rsid w:val="00C1784F"/>
    <w:rsid w:val="00C178C0"/>
    <w:rsid w:val="00C179EA"/>
    <w:rsid w:val="00C17A28"/>
    <w:rsid w:val="00C17DC0"/>
    <w:rsid w:val="00C20523"/>
    <w:rsid w:val="00C20B4F"/>
    <w:rsid w:val="00C20FA5"/>
    <w:rsid w:val="00C21E6D"/>
    <w:rsid w:val="00C21FDC"/>
    <w:rsid w:val="00C22035"/>
    <w:rsid w:val="00C221BC"/>
    <w:rsid w:val="00C22724"/>
    <w:rsid w:val="00C22CEF"/>
    <w:rsid w:val="00C22DBA"/>
    <w:rsid w:val="00C23221"/>
    <w:rsid w:val="00C23A34"/>
    <w:rsid w:val="00C24EEF"/>
    <w:rsid w:val="00C25CF6"/>
    <w:rsid w:val="00C26761"/>
    <w:rsid w:val="00C26C36"/>
    <w:rsid w:val="00C277CF"/>
    <w:rsid w:val="00C277EA"/>
    <w:rsid w:val="00C31191"/>
    <w:rsid w:val="00C31B2A"/>
    <w:rsid w:val="00C320D3"/>
    <w:rsid w:val="00C32768"/>
    <w:rsid w:val="00C32BA0"/>
    <w:rsid w:val="00C331C1"/>
    <w:rsid w:val="00C333AB"/>
    <w:rsid w:val="00C33689"/>
    <w:rsid w:val="00C33A94"/>
    <w:rsid w:val="00C33F83"/>
    <w:rsid w:val="00C33FC6"/>
    <w:rsid w:val="00C35106"/>
    <w:rsid w:val="00C353B9"/>
    <w:rsid w:val="00C35919"/>
    <w:rsid w:val="00C361B2"/>
    <w:rsid w:val="00C3646C"/>
    <w:rsid w:val="00C36B84"/>
    <w:rsid w:val="00C37FC2"/>
    <w:rsid w:val="00C418F0"/>
    <w:rsid w:val="00C42A5D"/>
    <w:rsid w:val="00C431DF"/>
    <w:rsid w:val="00C438F8"/>
    <w:rsid w:val="00C44404"/>
    <w:rsid w:val="00C4448B"/>
    <w:rsid w:val="00C44E0A"/>
    <w:rsid w:val="00C456BD"/>
    <w:rsid w:val="00C45A4E"/>
    <w:rsid w:val="00C46231"/>
    <w:rsid w:val="00C463E4"/>
    <w:rsid w:val="00C470E8"/>
    <w:rsid w:val="00C47580"/>
    <w:rsid w:val="00C4796E"/>
    <w:rsid w:val="00C50786"/>
    <w:rsid w:val="00C525BE"/>
    <w:rsid w:val="00C52C6F"/>
    <w:rsid w:val="00C52F8F"/>
    <w:rsid w:val="00C530DC"/>
    <w:rsid w:val="00C5310C"/>
    <w:rsid w:val="00C5350D"/>
    <w:rsid w:val="00C539B9"/>
    <w:rsid w:val="00C53A64"/>
    <w:rsid w:val="00C53D22"/>
    <w:rsid w:val="00C545ED"/>
    <w:rsid w:val="00C54649"/>
    <w:rsid w:val="00C55239"/>
    <w:rsid w:val="00C55AD1"/>
    <w:rsid w:val="00C56055"/>
    <w:rsid w:val="00C568E2"/>
    <w:rsid w:val="00C56B0F"/>
    <w:rsid w:val="00C56C73"/>
    <w:rsid w:val="00C56E6E"/>
    <w:rsid w:val="00C572AD"/>
    <w:rsid w:val="00C60319"/>
    <w:rsid w:val="00C60389"/>
    <w:rsid w:val="00C603CD"/>
    <w:rsid w:val="00C6066F"/>
    <w:rsid w:val="00C6123C"/>
    <w:rsid w:val="00C612C0"/>
    <w:rsid w:val="00C61730"/>
    <w:rsid w:val="00C62104"/>
    <w:rsid w:val="00C6311A"/>
    <w:rsid w:val="00C63422"/>
    <w:rsid w:val="00C63449"/>
    <w:rsid w:val="00C636C6"/>
    <w:rsid w:val="00C63B06"/>
    <w:rsid w:val="00C64BB1"/>
    <w:rsid w:val="00C64BF9"/>
    <w:rsid w:val="00C65952"/>
    <w:rsid w:val="00C662B8"/>
    <w:rsid w:val="00C671F8"/>
    <w:rsid w:val="00C67E5A"/>
    <w:rsid w:val="00C7084D"/>
    <w:rsid w:val="00C7090E"/>
    <w:rsid w:val="00C70C25"/>
    <w:rsid w:val="00C711EE"/>
    <w:rsid w:val="00C71EE2"/>
    <w:rsid w:val="00C7303E"/>
    <w:rsid w:val="00C7315E"/>
    <w:rsid w:val="00C73D70"/>
    <w:rsid w:val="00C73D9F"/>
    <w:rsid w:val="00C73F4F"/>
    <w:rsid w:val="00C73FCE"/>
    <w:rsid w:val="00C743C6"/>
    <w:rsid w:val="00C743C8"/>
    <w:rsid w:val="00C74E01"/>
    <w:rsid w:val="00C7538B"/>
    <w:rsid w:val="00C75895"/>
    <w:rsid w:val="00C75976"/>
    <w:rsid w:val="00C75D71"/>
    <w:rsid w:val="00C760F3"/>
    <w:rsid w:val="00C765B3"/>
    <w:rsid w:val="00C77A2A"/>
    <w:rsid w:val="00C801AA"/>
    <w:rsid w:val="00C828B8"/>
    <w:rsid w:val="00C82DBC"/>
    <w:rsid w:val="00C8327D"/>
    <w:rsid w:val="00C832AC"/>
    <w:rsid w:val="00C83C9F"/>
    <w:rsid w:val="00C849CB"/>
    <w:rsid w:val="00C84EE3"/>
    <w:rsid w:val="00C84F10"/>
    <w:rsid w:val="00C85862"/>
    <w:rsid w:val="00C8596D"/>
    <w:rsid w:val="00C85B02"/>
    <w:rsid w:val="00C86080"/>
    <w:rsid w:val="00C862D3"/>
    <w:rsid w:val="00C867E0"/>
    <w:rsid w:val="00C86923"/>
    <w:rsid w:val="00C87D45"/>
    <w:rsid w:val="00C90152"/>
    <w:rsid w:val="00C90A15"/>
    <w:rsid w:val="00C90FBD"/>
    <w:rsid w:val="00C91155"/>
    <w:rsid w:val="00C92566"/>
    <w:rsid w:val="00C926E1"/>
    <w:rsid w:val="00C93087"/>
    <w:rsid w:val="00C9312A"/>
    <w:rsid w:val="00C9329E"/>
    <w:rsid w:val="00C933E1"/>
    <w:rsid w:val="00C93AEC"/>
    <w:rsid w:val="00C93FFE"/>
    <w:rsid w:val="00C942CB"/>
    <w:rsid w:val="00C947FB"/>
    <w:rsid w:val="00C94840"/>
    <w:rsid w:val="00C9595F"/>
    <w:rsid w:val="00C95A5B"/>
    <w:rsid w:val="00C95CA3"/>
    <w:rsid w:val="00C964BA"/>
    <w:rsid w:val="00C964EC"/>
    <w:rsid w:val="00C96601"/>
    <w:rsid w:val="00C975F3"/>
    <w:rsid w:val="00C97771"/>
    <w:rsid w:val="00CA0161"/>
    <w:rsid w:val="00CA079C"/>
    <w:rsid w:val="00CA0A80"/>
    <w:rsid w:val="00CA0DA1"/>
    <w:rsid w:val="00CA0EBB"/>
    <w:rsid w:val="00CA1233"/>
    <w:rsid w:val="00CA1EC2"/>
    <w:rsid w:val="00CA22C2"/>
    <w:rsid w:val="00CA2BAE"/>
    <w:rsid w:val="00CA2CE2"/>
    <w:rsid w:val="00CA314B"/>
    <w:rsid w:val="00CA4E4D"/>
    <w:rsid w:val="00CA4EE3"/>
    <w:rsid w:val="00CA5614"/>
    <w:rsid w:val="00CA581E"/>
    <w:rsid w:val="00CA5B04"/>
    <w:rsid w:val="00CA627F"/>
    <w:rsid w:val="00CA6A1D"/>
    <w:rsid w:val="00CA733F"/>
    <w:rsid w:val="00CA7883"/>
    <w:rsid w:val="00CA7E6B"/>
    <w:rsid w:val="00CA7FBA"/>
    <w:rsid w:val="00CB027F"/>
    <w:rsid w:val="00CB039C"/>
    <w:rsid w:val="00CB1075"/>
    <w:rsid w:val="00CB1B4C"/>
    <w:rsid w:val="00CB1C75"/>
    <w:rsid w:val="00CB1F9E"/>
    <w:rsid w:val="00CB2806"/>
    <w:rsid w:val="00CB29B6"/>
    <w:rsid w:val="00CB2D9E"/>
    <w:rsid w:val="00CB2EC7"/>
    <w:rsid w:val="00CB3671"/>
    <w:rsid w:val="00CB3C55"/>
    <w:rsid w:val="00CB3FFE"/>
    <w:rsid w:val="00CB41A1"/>
    <w:rsid w:val="00CB43A2"/>
    <w:rsid w:val="00CB45B6"/>
    <w:rsid w:val="00CB4BE2"/>
    <w:rsid w:val="00CB530C"/>
    <w:rsid w:val="00CB57C6"/>
    <w:rsid w:val="00CB5C63"/>
    <w:rsid w:val="00CB6500"/>
    <w:rsid w:val="00CB663A"/>
    <w:rsid w:val="00CB6C03"/>
    <w:rsid w:val="00CB6DBB"/>
    <w:rsid w:val="00CB7109"/>
    <w:rsid w:val="00CB7D61"/>
    <w:rsid w:val="00CC0347"/>
    <w:rsid w:val="00CC0582"/>
    <w:rsid w:val="00CC0697"/>
    <w:rsid w:val="00CC0814"/>
    <w:rsid w:val="00CC092E"/>
    <w:rsid w:val="00CC0B8A"/>
    <w:rsid w:val="00CC0EBB"/>
    <w:rsid w:val="00CC106F"/>
    <w:rsid w:val="00CC17A8"/>
    <w:rsid w:val="00CC1B30"/>
    <w:rsid w:val="00CC1D9B"/>
    <w:rsid w:val="00CC20C6"/>
    <w:rsid w:val="00CC246F"/>
    <w:rsid w:val="00CC27E0"/>
    <w:rsid w:val="00CC2E45"/>
    <w:rsid w:val="00CC3CA8"/>
    <w:rsid w:val="00CC45AF"/>
    <w:rsid w:val="00CC4677"/>
    <w:rsid w:val="00CC5935"/>
    <w:rsid w:val="00CC5C69"/>
    <w:rsid w:val="00CC6297"/>
    <w:rsid w:val="00CC650B"/>
    <w:rsid w:val="00CC7690"/>
    <w:rsid w:val="00CC7E75"/>
    <w:rsid w:val="00CC7F86"/>
    <w:rsid w:val="00CD010F"/>
    <w:rsid w:val="00CD0B1D"/>
    <w:rsid w:val="00CD17B7"/>
    <w:rsid w:val="00CD1986"/>
    <w:rsid w:val="00CD1C3E"/>
    <w:rsid w:val="00CD201B"/>
    <w:rsid w:val="00CD44E5"/>
    <w:rsid w:val="00CD4B4C"/>
    <w:rsid w:val="00CD54BF"/>
    <w:rsid w:val="00CD5F5A"/>
    <w:rsid w:val="00CD6123"/>
    <w:rsid w:val="00CD65F1"/>
    <w:rsid w:val="00CD6762"/>
    <w:rsid w:val="00CD7E45"/>
    <w:rsid w:val="00CE0131"/>
    <w:rsid w:val="00CE02BD"/>
    <w:rsid w:val="00CE03D6"/>
    <w:rsid w:val="00CE08CE"/>
    <w:rsid w:val="00CE19F6"/>
    <w:rsid w:val="00CE1CF1"/>
    <w:rsid w:val="00CE23E8"/>
    <w:rsid w:val="00CE24BE"/>
    <w:rsid w:val="00CE269E"/>
    <w:rsid w:val="00CE26F5"/>
    <w:rsid w:val="00CE38C1"/>
    <w:rsid w:val="00CE4301"/>
    <w:rsid w:val="00CE4D5C"/>
    <w:rsid w:val="00CE4E63"/>
    <w:rsid w:val="00CE500B"/>
    <w:rsid w:val="00CE5E03"/>
    <w:rsid w:val="00CE5ED2"/>
    <w:rsid w:val="00CE752B"/>
    <w:rsid w:val="00CF0231"/>
    <w:rsid w:val="00CF0482"/>
    <w:rsid w:val="00CF05DA"/>
    <w:rsid w:val="00CF098F"/>
    <w:rsid w:val="00CF1755"/>
    <w:rsid w:val="00CF1B5B"/>
    <w:rsid w:val="00CF1CB4"/>
    <w:rsid w:val="00CF2C14"/>
    <w:rsid w:val="00CF327F"/>
    <w:rsid w:val="00CF35EA"/>
    <w:rsid w:val="00CF400B"/>
    <w:rsid w:val="00CF4695"/>
    <w:rsid w:val="00CF495F"/>
    <w:rsid w:val="00CF4E0C"/>
    <w:rsid w:val="00CF5319"/>
    <w:rsid w:val="00CF532A"/>
    <w:rsid w:val="00CF58B8"/>
    <w:rsid w:val="00CF58EB"/>
    <w:rsid w:val="00CF592C"/>
    <w:rsid w:val="00CF6DFA"/>
    <w:rsid w:val="00CF6FEC"/>
    <w:rsid w:val="00CF714E"/>
    <w:rsid w:val="00CF7AFC"/>
    <w:rsid w:val="00CF7B65"/>
    <w:rsid w:val="00D0021A"/>
    <w:rsid w:val="00D0106E"/>
    <w:rsid w:val="00D01235"/>
    <w:rsid w:val="00D018E6"/>
    <w:rsid w:val="00D0243D"/>
    <w:rsid w:val="00D02609"/>
    <w:rsid w:val="00D02CEA"/>
    <w:rsid w:val="00D02E7D"/>
    <w:rsid w:val="00D03336"/>
    <w:rsid w:val="00D03976"/>
    <w:rsid w:val="00D052AB"/>
    <w:rsid w:val="00D05761"/>
    <w:rsid w:val="00D061C1"/>
    <w:rsid w:val="00D06383"/>
    <w:rsid w:val="00D06604"/>
    <w:rsid w:val="00D10EF7"/>
    <w:rsid w:val="00D11072"/>
    <w:rsid w:val="00D117BD"/>
    <w:rsid w:val="00D119AE"/>
    <w:rsid w:val="00D11D3D"/>
    <w:rsid w:val="00D13699"/>
    <w:rsid w:val="00D14F37"/>
    <w:rsid w:val="00D152D2"/>
    <w:rsid w:val="00D1624A"/>
    <w:rsid w:val="00D178B4"/>
    <w:rsid w:val="00D17D6E"/>
    <w:rsid w:val="00D20CB9"/>
    <w:rsid w:val="00D20E85"/>
    <w:rsid w:val="00D21371"/>
    <w:rsid w:val="00D2144A"/>
    <w:rsid w:val="00D22052"/>
    <w:rsid w:val="00D222F0"/>
    <w:rsid w:val="00D23AEE"/>
    <w:rsid w:val="00D23B9E"/>
    <w:rsid w:val="00D23DD6"/>
    <w:rsid w:val="00D24615"/>
    <w:rsid w:val="00D24A53"/>
    <w:rsid w:val="00D24B92"/>
    <w:rsid w:val="00D24CA8"/>
    <w:rsid w:val="00D25506"/>
    <w:rsid w:val="00D25703"/>
    <w:rsid w:val="00D25F72"/>
    <w:rsid w:val="00D26BFC"/>
    <w:rsid w:val="00D27BC2"/>
    <w:rsid w:val="00D309FE"/>
    <w:rsid w:val="00D30FF9"/>
    <w:rsid w:val="00D322CA"/>
    <w:rsid w:val="00D3269F"/>
    <w:rsid w:val="00D32D3A"/>
    <w:rsid w:val="00D333D1"/>
    <w:rsid w:val="00D33422"/>
    <w:rsid w:val="00D33590"/>
    <w:rsid w:val="00D33942"/>
    <w:rsid w:val="00D34168"/>
    <w:rsid w:val="00D343E1"/>
    <w:rsid w:val="00D345E1"/>
    <w:rsid w:val="00D3470D"/>
    <w:rsid w:val="00D3578C"/>
    <w:rsid w:val="00D359E5"/>
    <w:rsid w:val="00D35B78"/>
    <w:rsid w:val="00D35B7E"/>
    <w:rsid w:val="00D36146"/>
    <w:rsid w:val="00D36390"/>
    <w:rsid w:val="00D36959"/>
    <w:rsid w:val="00D36E9B"/>
    <w:rsid w:val="00D37320"/>
    <w:rsid w:val="00D37842"/>
    <w:rsid w:val="00D37C3C"/>
    <w:rsid w:val="00D37E31"/>
    <w:rsid w:val="00D41EB4"/>
    <w:rsid w:val="00D420F1"/>
    <w:rsid w:val="00D4219A"/>
    <w:rsid w:val="00D4240B"/>
    <w:rsid w:val="00D4242B"/>
    <w:rsid w:val="00D4256A"/>
    <w:rsid w:val="00D4263D"/>
    <w:rsid w:val="00D42C11"/>
    <w:rsid w:val="00D42DC2"/>
    <w:rsid w:val="00D4302B"/>
    <w:rsid w:val="00D4350F"/>
    <w:rsid w:val="00D4371D"/>
    <w:rsid w:val="00D45540"/>
    <w:rsid w:val="00D4566C"/>
    <w:rsid w:val="00D46195"/>
    <w:rsid w:val="00D46346"/>
    <w:rsid w:val="00D51618"/>
    <w:rsid w:val="00D5179B"/>
    <w:rsid w:val="00D523D5"/>
    <w:rsid w:val="00D52DB1"/>
    <w:rsid w:val="00D537E1"/>
    <w:rsid w:val="00D5412C"/>
    <w:rsid w:val="00D5432C"/>
    <w:rsid w:val="00D55A11"/>
    <w:rsid w:val="00D55BB2"/>
    <w:rsid w:val="00D55BD0"/>
    <w:rsid w:val="00D56277"/>
    <w:rsid w:val="00D56343"/>
    <w:rsid w:val="00D56F43"/>
    <w:rsid w:val="00D5736F"/>
    <w:rsid w:val="00D57729"/>
    <w:rsid w:val="00D57845"/>
    <w:rsid w:val="00D603B0"/>
    <w:rsid w:val="00D606CE"/>
    <w:rsid w:val="00D6091A"/>
    <w:rsid w:val="00D60B64"/>
    <w:rsid w:val="00D60F4C"/>
    <w:rsid w:val="00D61550"/>
    <w:rsid w:val="00D61A07"/>
    <w:rsid w:val="00D62884"/>
    <w:rsid w:val="00D62F97"/>
    <w:rsid w:val="00D638B3"/>
    <w:rsid w:val="00D63A7D"/>
    <w:rsid w:val="00D6450D"/>
    <w:rsid w:val="00D653F9"/>
    <w:rsid w:val="00D65639"/>
    <w:rsid w:val="00D6605A"/>
    <w:rsid w:val="00D664DC"/>
    <w:rsid w:val="00D6695E"/>
    <w:rsid w:val="00D6695F"/>
    <w:rsid w:val="00D677A5"/>
    <w:rsid w:val="00D67901"/>
    <w:rsid w:val="00D70C14"/>
    <w:rsid w:val="00D71788"/>
    <w:rsid w:val="00D7207A"/>
    <w:rsid w:val="00D72D76"/>
    <w:rsid w:val="00D738DD"/>
    <w:rsid w:val="00D74CDE"/>
    <w:rsid w:val="00D75644"/>
    <w:rsid w:val="00D75669"/>
    <w:rsid w:val="00D758E9"/>
    <w:rsid w:val="00D760CD"/>
    <w:rsid w:val="00D76100"/>
    <w:rsid w:val="00D77E53"/>
    <w:rsid w:val="00D806A1"/>
    <w:rsid w:val="00D80835"/>
    <w:rsid w:val="00D81656"/>
    <w:rsid w:val="00D81BF6"/>
    <w:rsid w:val="00D81FA0"/>
    <w:rsid w:val="00D8260C"/>
    <w:rsid w:val="00D82B40"/>
    <w:rsid w:val="00D83D29"/>
    <w:rsid w:val="00D83D87"/>
    <w:rsid w:val="00D84554"/>
    <w:rsid w:val="00D84A1F"/>
    <w:rsid w:val="00D84A6D"/>
    <w:rsid w:val="00D8506C"/>
    <w:rsid w:val="00D860CA"/>
    <w:rsid w:val="00D86A30"/>
    <w:rsid w:val="00D86E28"/>
    <w:rsid w:val="00D87156"/>
    <w:rsid w:val="00D90D97"/>
    <w:rsid w:val="00D92B86"/>
    <w:rsid w:val="00D92D2B"/>
    <w:rsid w:val="00D933DB"/>
    <w:rsid w:val="00D93418"/>
    <w:rsid w:val="00D936A6"/>
    <w:rsid w:val="00D939C9"/>
    <w:rsid w:val="00D93ACF"/>
    <w:rsid w:val="00D94B7F"/>
    <w:rsid w:val="00D950FB"/>
    <w:rsid w:val="00D97CB4"/>
    <w:rsid w:val="00D97DD4"/>
    <w:rsid w:val="00DA0266"/>
    <w:rsid w:val="00DA0421"/>
    <w:rsid w:val="00DA30A1"/>
    <w:rsid w:val="00DA3DDF"/>
    <w:rsid w:val="00DA4047"/>
    <w:rsid w:val="00DA4FAE"/>
    <w:rsid w:val="00DA4FAF"/>
    <w:rsid w:val="00DA5011"/>
    <w:rsid w:val="00DA5A8A"/>
    <w:rsid w:val="00DA5CB8"/>
    <w:rsid w:val="00DA5ED7"/>
    <w:rsid w:val="00DA76DD"/>
    <w:rsid w:val="00DB0267"/>
    <w:rsid w:val="00DB09E4"/>
    <w:rsid w:val="00DB1170"/>
    <w:rsid w:val="00DB1550"/>
    <w:rsid w:val="00DB1636"/>
    <w:rsid w:val="00DB169F"/>
    <w:rsid w:val="00DB17A6"/>
    <w:rsid w:val="00DB19C8"/>
    <w:rsid w:val="00DB1A0D"/>
    <w:rsid w:val="00DB26CD"/>
    <w:rsid w:val="00DB2C4A"/>
    <w:rsid w:val="00DB3104"/>
    <w:rsid w:val="00DB35DC"/>
    <w:rsid w:val="00DB418E"/>
    <w:rsid w:val="00DB4271"/>
    <w:rsid w:val="00DB441C"/>
    <w:rsid w:val="00DB44AF"/>
    <w:rsid w:val="00DB5472"/>
    <w:rsid w:val="00DB5D27"/>
    <w:rsid w:val="00DB5FA2"/>
    <w:rsid w:val="00DB767D"/>
    <w:rsid w:val="00DC0131"/>
    <w:rsid w:val="00DC02ED"/>
    <w:rsid w:val="00DC0D21"/>
    <w:rsid w:val="00DC1A8C"/>
    <w:rsid w:val="00DC1F58"/>
    <w:rsid w:val="00DC1FCD"/>
    <w:rsid w:val="00DC20D3"/>
    <w:rsid w:val="00DC22B9"/>
    <w:rsid w:val="00DC2435"/>
    <w:rsid w:val="00DC2822"/>
    <w:rsid w:val="00DC339B"/>
    <w:rsid w:val="00DC33A0"/>
    <w:rsid w:val="00DC3618"/>
    <w:rsid w:val="00DC380B"/>
    <w:rsid w:val="00DC40F2"/>
    <w:rsid w:val="00DC417D"/>
    <w:rsid w:val="00DC511D"/>
    <w:rsid w:val="00DC5456"/>
    <w:rsid w:val="00DC5D40"/>
    <w:rsid w:val="00DC6362"/>
    <w:rsid w:val="00DC66EE"/>
    <w:rsid w:val="00DC69A7"/>
    <w:rsid w:val="00DC6B94"/>
    <w:rsid w:val="00DC775E"/>
    <w:rsid w:val="00DD0DD1"/>
    <w:rsid w:val="00DD0EE6"/>
    <w:rsid w:val="00DD1123"/>
    <w:rsid w:val="00DD16E3"/>
    <w:rsid w:val="00DD18CC"/>
    <w:rsid w:val="00DD2C84"/>
    <w:rsid w:val="00DD30E9"/>
    <w:rsid w:val="00DD36EB"/>
    <w:rsid w:val="00DD4069"/>
    <w:rsid w:val="00DD41CB"/>
    <w:rsid w:val="00DD4F47"/>
    <w:rsid w:val="00DD610C"/>
    <w:rsid w:val="00DD7089"/>
    <w:rsid w:val="00DD7FBB"/>
    <w:rsid w:val="00DE0B9F"/>
    <w:rsid w:val="00DE1873"/>
    <w:rsid w:val="00DE1910"/>
    <w:rsid w:val="00DE1F7A"/>
    <w:rsid w:val="00DE20C5"/>
    <w:rsid w:val="00DE2A9E"/>
    <w:rsid w:val="00DE35C3"/>
    <w:rsid w:val="00DE3E29"/>
    <w:rsid w:val="00DE3EC5"/>
    <w:rsid w:val="00DE4238"/>
    <w:rsid w:val="00DE4AFA"/>
    <w:rsid w:val="00DE54B1"/>
    <w:rsid w:val="00DE58FF"/>
    <w:rsid w:val="00DE5B54"/>
    <w:rsid w:val="00DE5C10"/>
    <w:rsid w:val="00DE5FA3"/>
    <w:rsid w:val="00DE657F"/>
    <w:rsid w:val="00DE68B2"/>
    <w:rsid w:val="00DE6AF7"/>
    <w:rsid w:val="00DE7093"/>
    <w:rsid w:val="00DE7127"/>
    <w:rsid w:val="00DF1218"/>
    <w:rsid w:val="00DF2F59"/>
    <w:rsid w:val="00DF365F"/>
    <w:rsid w:val="00DF369C"/>
    <w:rsid w:val="00DF4A13"/>
    <w:rsid w:val="00DF584A"/>
    <w:rsid w:val="00DF618E"/>
    <w:rsid w:val="00DF627E"/>
    <w:rsid w:val="00DF6462"/>
    <w:rsid w:val="00DF663B"/>
    <w:rsid w:val="00DF673B"/>
    <w:rsid w:val="00DF675B"/>
    <w:rsid w:val="00DF676A"/>
    <w:rsid w:val="00DF6EBA"/>
    <w:rsid w:val="00DF70CB"/>
    <w:rsid w:val="00DF78C1"/>
    <w:rsid w:val="00E00D18"/>
    <w:rsid w:val="00E0106F"/>
    <w:rsid w:val="00E010DF"/>
    <w:rsid w:val="00E0124B"/>
    <w:rsid w:val="00E01CC8"/>
    <w:rsid w:val="00E02009"/>
    <w:rsid w:val="00E02944"/>
    <w:rsid w:val="00E02B96"/>
    <w:rsid w:val="00E02DC9"/>
    <w:rsid w:val="00E02FA0"/>
    <w:rsid w:val="00E036B3"/>
    <w:rsid w:val="00E036DC"/>
    <w:rsid w:val="00E03C34"/>
    <w:rsid w:val="00E04A45"/>
    <w:rsid w:val="00E0525C"/>
    <w:rsid w:val="00E0555E"/>
    <w:rsid w:val="00E056A3"/>
    <w:rsid w:val="00E05D8F"/>
    <w:rsid w:val="00E068C2"/>
    <w:rsid w:val="00E10454"/>
    <w:rsid w:val="00E1048E"/>
    <w:rsid w:val="00E112E5"/>
    <w:rsid w:val="00E11987"/>
    <w:rsid w:val="00E11D3C"/>
    <w:rsid w:val="00E11EC0"/>
    <w:rsid w:val="00E1225D"/>
    <w:rsid w:val="00E122D8"/>
    <w:rsid w:val="00E1273E"/>
    <w:rsid w:val="00E12AE6"/>
    <w:rsid w:val="00E12CC8"/>
    <w:rsid w:val="00E13036"/>
    <w:rsid w:val="00E1405D"/>
    <w:rsid w:val="00E140C7"/>
    <w:rsid w:val="00E14160"/>
    <w:rsid w:val="00E1445E"/>
    <w:rsid w:val="00E14B31"/>
    <w:rsid w:val="00E15352"/>
    <w:rsid w:val="00E162C3"/>
    <w:rsid w:val="00E162D3"/>
    <w:rsid w:val="00E16755"/>
    <w:rsid w:val="00E1710A"/>
    <w:rsid w:val="00E17635"/>
    <w:rsid w:val="00E1773B"/>
    <w:rsid w:val="00E20075"/>
    <w:rsid w:val="00E20C7E"/>
    <w:rsid w:val="00E20FE0"/>
    <w:rsid w:val="00E2125F"/>
    <w:rsid w:val="00E216E2"/>
    <w:rsid w:val="00E21CC7"/>
    <w:rsid w:val="00E21D8E"/>
    <w:rsid w:val="00E21DD6"/>
    <w:rsid w:val="00E21F14"/>
    <w:rsid w:val="00E22212"/>
    <w:rsid w:val="00E2227D"/>
    <w:rsid w:val="00E22FBF"/>
    <w:rsid w:val="00E23415"/>
    <w:rsid w:val="00E236BF"/>
    <w:rsid w:val="00E23C36"/>
    <w:rsid w:val="00E23CB7"/>
    <w:rsid w:val="00E23F9C"/>
    <w:rsid w:val="00E2475E"/>
    <w:rsid w:val="00E24AD1"/>
    <w:rsid w:val="00E24D9E"/>
    <w:rsid w:val="00E25849"/>
    <w:rsid w:val="00E25D46"/>
    <w:rsid w:val="00E2639E"/>
    <w:rsid w:val="00E264C8"/>
    <w:rsid w:val="00E265A3"/>
    <w:rsid w:val="00E26DFE"/>
    <w:rsid w:val="00E26F89"/>
    <w:rsid w:val="00E27D8C"/>
    <w:rsid w:val="00E30931"/>
    <w:rsid w:val="00E3115B"/>
    <w:rsid w:val="00E31582"/>
    <w:rsid w:val="00E315F5"/>
    <w:rsid w:val="00E3197E"/>
    <w:rsid w:val="00E31BA4"/>
    <w:rsid w:val="00E3254A"/>
    <w:rsid w:val="00E342F8"/>
    <w:rsid w:val="00E351ED"/>
    <w:rsid w:val="00E3753E"/>
    <w:rsid w:val="00E37736"/>
    <w:rsid w:val="00E3775B"/>
    <w:rsid w:val="00E40769"/>
    <w:rsid w:val="00E414A6"/>
    <w:rsid w:val="00E4176C"/>
    <w:rsid w:val="00E41F5A"/>
    <w:rsid w:val="00E420E5"/>
    <w:rsid w:val="00E42AD2"/>
    <w:rsid w:val="00E442A3"/>
    <w:rsid w:val="00E446DB"/>
    <w:rsid w:val="00E446E7"/>
    <w:rsid w:val="00E446F2"/>
    <w:rsid w:val="00E44891"/>
    <w:rsid w:val="00E4646E"/>
    <w:rsid w:val="00E465AA"/>
    <w:rsid w:val="00E465E7"/>
    <w:rsid w:val="00E46734"/>
    <w:rsid w:val="00E46FD5"/>
    <w:rsid w:val="00E504DD"/>
    <w:rsid w:val="00E50870"/>
    <w:rsid w:val="00E52561"/>
    <w:rsid w:val="00E52B18"/>
    <w:rsid w:val="00E52C86"/>
    <w:rsid w:val="00E52ED6"/>
    <w:rsid w:val="00E52F7A"/>
    <w:rsid w:val="00E53CB3"/>
    <w:rsid w:val="00E53DDA"/>
    <w:rsid w:val="00E55BF9"/>
    <w:rsid w:val="00E55DF4"/>
    <w:rsid w:val="00E55EE3"/>
    <w:rsid w:val="00E560EF"/>
    <w:rsid w:val="00E5628B"/>
    <w:rsid w:val="00E56CE9"/>
    <w:rsid w:val="00E56F05"/>
    <w:rsid w:val="00E570BD"/>
    <w:rsid w:val="00E574FE"/>
    <w:rsid w:val="00E57F50"/>
    <w:rsid w:val="00E6034B"/>
    <w:rsid w:val="00E60454"/>
    <w:rsid w:val="00E6097B"/>
    <w:rsid w:val="00E609B7"/>
    <w:rsid w:val="00E6114D"/>
    <w:rsid w:val="00E61315"/>
    <w:rsid w:val="00E61BDF"/>
    <w:rsid w:val="00E626FE"/>
    <w:rsid w:val="00E62897"/>
    <w:rsid w:val="00E629EC"/>
    <w:rsid w:val="00E63531"/>
    <w:rsid w:val="00E641EE"/>
    <w:rsid w:val="00E64FA5"/>
    <w:rsid w:val="00E652EA"/>
    <w:rsid w:val="00E6549E"/>
    <w:rsid w:val="00E65EDE"/>
    <w:rsid w:val="00E661B0"/>
    <w:rsid w:val="00E66C80"/>
    <w:rsid w:val="00E67640"/>
    <w:rsid w:val="00E6774D"/>
    <w:rsid w:val="00E70060"/>
    <w:rsid w:val="00E7051E"/>
    <w:rsid w:val="00E70727"/>
    <w:rsid w:val="00E70F81"/>
    <w:rsid w:val="00E714D3"/>
    <w:rsid w:val="00E729EC"/>
    <w:rsid w:val="00E73AD6"/>
    <w:rsid w:val="00E7425D"/>
    <w:rsid w:val="00E745E9"/>
    <w:rsid w:val="00E760D4"/>
    <w:rsid w:val="00E76235"/>
    <w:rsid w:val="00E766ED"/>
    <w:rsid w:val="00E76A91"/>
    <w:rsid w:val="00E76E04"/>
    <w:rsid w:val="00E77055"/>
    <w:rsid w:val="00E773A6"/>
    <w:rsid w:val="00E77460"/>
    <w:rsid w:val="00E8061A"/>
    <w:rsid w:val="00E80E3B"/>
    <w:rsid w:val="00E80EBD"/>
    <w:rsid w:val="00E8255B"/>
    <w:rsid w:val="00E83ABC"/>
    <w:rsid w:val="00E844F2"/>
    <w:rsid w:val="00E84606"/>
    <w:rsid w:val="00E84E88"/>
    <w:rsid w:val="00E85466"/>
    <w:rsid w:val="00E859AD"/>
    <w:rsid w:val="00E86256"/>
    <w:rsid w:val="00E86B05"/>
    <w:rsid w:val="00E86C8F"/>
    <w:rsid w:val="00E86F6D"/>
    <w:rsid w:val="00E87731"/>
    <w:rsid w:val="00E87829"/>
    <w:rsid w:val="00E87DB7"/>
    <w:rsid w:val="00E90298"/>
    <w:rsid w:val="00E90AD0"/>
    <w:rsid w:val="00E90CFC"/>
    <w:rsid w:val="00E91202"/>
    <w:rsid w:val="00E924DB"/>
    <w:rsid w:val="00E92FCB"/>
    <w:rsid w:val="00E943C2"/>
    <w:rsid w:val="00E9485B"/>
    <w:rsid w:val="00E94A94"/>
    <w:rsid w:val="00E9594A"/>
    <w:rsid w:val="00E9599C"/>
    <w:rsid w:val="00E9643A"/>
    <w:rsid w:val="00E96899"/>
    <w:rsid w:val="00E97C1F"/>
    <w:rsid w:val="00E97FBB"/>
    <w:rsid w:val="00EA129D"/>
    <w:rsid w:val="00EA147F"/>
    <w:rsid w:val="00EA1B55"/>
    <w:rsid w:val="00EA1C53"/>
    <w:rsid w:val="00EA1F84"/>
    <w:rsid w:val="00EA27C5"/>
    <w:rsid w:val="00EA301D"/>
    <w:rsid w:val="00EA325E"/>
    <w:rsid w:val="00EA4A27"/>
    <w:rsid w:val="00EA4FA6"/>
    <w:rsid w:val="00EA572A"/>
    <w:rsid w:val="00EA5C60"/>
    <w:rsid w:val="00EA642B"/>
    <w:rsid w:val="00EA67CB"/>
    <w:rsid w:val="00EA75B8"/>
    <w:rsid w:val="00EB0C30"/>
    <w:rsid w:val="00EB1354"/>
    <w:rsid w:val="00EB19CA"/>
    <w:rsid w:val="00EB1A25"/>
    <w:rsid w:val="00EB2B8D"/>
    <w:rsid w:val="00EB2F47"/>
    <w:rsid w:val="00EB3303"/>
    <w:rsid w:val="00EB3601"/>
    <w:rsid w:val="00EB3714"/>
    <w:rsid w:val="00EB38CD"/>
    <w:rsid w:val="00EB43C8"/>
    <w:rsid w:val="00EB44C6"/>
    <w:rsid w:val="00EB482C"/>
    <w:rsid w:val="00EB5366"/>
    <w:rsid w:val="00EB551C"/>
    <w:rsid w:val="00EB55F7"/>
    <w:rsid w:val="00EB566E"/>
    <w:rsid w:val="00EB5B07"/>
    <w:rsid w:val="00EB5F2D"/>
    <w:rsid w:val="00EB6398"/>
    <w:rsid w:val="00EB63DE"/>
    <w:rsid w:val="00EB68BB"/>
    <w:rsid w:val="00EB6C11"/>
    <w:rsid w:val="00EB6CCD"/>
    <w:rsid w:val="00EB6E2C"/>
    <w:rsid w:val="00EB7C27"/>
    <w:rsid w:val="00EC1233"/>
    <w:rsid w:val="00EC161D"/>
    <w:rsid w:val="00EC1BE4"/>
    <w:rsid w:val="00EC1D6A"/>
    <w:rsid w:val="00EC3026"/>
    <w:rsid w:val="00EC32B4"/>
    <w:rsid w:val="00EC34A8"/>
    <w:rsid w:val="00EC3504"/>
    <w:rsid w:val="00EC3B0F"/>
    <w:rsid w:val="00EC407D"/>
    <w:rsid w:val="00EC4350"/>
    <w:rsid w:val="00EC47D6"/>
    <w:rsid w:val="00EC484B"/>
    <w:rsid w:val="00EC4EAA"/>
    <w:rsid w:val="00EC551E"/>
    <w:rsid w:val="00EC5561"/>
    <w:rsid w:val="00EC59FA"/>
    <w:rsid w:val="00EC7363"/>
    <w:rsid w:val="00EC790C"/>
    <w:rsid w:val="00ED03AB"/>
    <w:rsid w:val="00ED0A89"/>
    <w:rsid w:val="00ED158B"/>
    <w:rsid w:val="00ED1963"/>
    <w:rsid w:val="00ED19B5"/>
    <w:rsid w:val="00ED1CD4"/>
    <w:rsid w:val="00ED1D2B"/>
    <w:rsid w:val="00ED21A7"/>
    <w:rsid w:val="00ED2C05"/>
    <w:rsid w:val="00ED2CA3"/>
    <w:rsid w:val="00ED2F41"/>
    <w:rsid w:val="00ED301D"/>
    <w:rsid w:val="00ED349A"/>
    <w:rsid w:val="00ED389F"/>
    <w:rsid w:val="00ED38FE"/>
    <w:rsid w:val="00ED49FA"/>
    <w:rsid w:val="00ED5650"/>
    <w:rsid w:val="00ED5A61"/>
    <w:rsid w:val="00ED5FE5"/>
    <w:rsid w:val="00ED60BB"/>
    <w:rsid w:val="00ED64B5"/>
    <w:rsid w:val="00ED712B"/>
    <w:rsid w:val="00ED7976"/>
    <w:rsid w:val="00EE0942"/>
    <w:rsid w:val="00EE0DC0"/>
    <w:rsid w:val="00EE1D0A"/>
    <w:rsid w:val="00EE2611"/>
    <w:rsid w:val="00EE3CC5"/>
    <w:rsid w:val="00EE438D"/>
    <w:rsid w:val="00EE4D01"/>
    <w:rsid w:val="00EE7187"/>
    <w:rsid w:val="00EE7643"/>
    <w:rsid w:val="00EE76E1"/>
    <w:rsid w:val="00EE7CCA"/>
    <w:rsid w:val="00EE7D28"/>
    <w:rsid w:val="00EF1148"/>
    <w:rsid w:val="00EF1357"/>
    <w:rsid w:val="00EF15BC"/>
    <w:rsid w:val="00EF18EF"/>
    <w:rsid w:val="00EF20F8"/>
    <w:rsid w:val="00EF2156"/>
    <w:rsid w:val="00EF269E"/>
    <w:rsid w:val="00EF2AA7"/>
    <w:rsid w:val="00EF3608"/>
    <w:rsid w:val="00EF3AE1"/>
    <w:rsid w:val="00EF4A71"/>
    <w:rsid w:val="00EF5926"/>
    <w:rsid w:val="00EF6214"/>
    <w:rsid w:val="00F0030E"/>
    <w:rsid w:val="00F00334"/>
    <w:rsid w:val="00F01B8D"/>
    <w:rsid w:val="00F01DEA"/>
    <w:rsid w:val="00F01FE6"/>
    <w:rsid w:val="00F020E7"/>
    <w:rsid w:val="00F02B6B"/>
    <w:rsid w:val="00F02DDF"/>
    <w:rsid w:val="00F0311B"/>
    <w:rsid w:val="00F03F93"/>
    <w:rsid w:val="00F0497D"/>
    <w:rsid w:val="00F049FE"/>
    <w:rsid w:val="00F04A25"/>
    <w:rsid w:val="00F051E4"/>
    <w:rsid w:val="00F05859"/>
    <w:rsid w:val="00F06872"/>
    <w:rsid w:val="00F11E67"/>
    <w:rsid w:val="00F12157"/>
    <w:rsid w:val="00F12DA2"/>
    <w:rsid w:val="00F131C5"/>
    <w:rsid w:val="00F138B7"/>
    <w:rsid w:val="00F14059"/>
    <w:rsid w:val="00F14302"/>
    <w:rsid w:val="00F144CC"/>
    <w:rsid w:val="00F14678"/>
    <w:rsid w:val="00F14767"/>
    <w:rsid w:val="00F14AF0"/>
    <w:rsid w:val="00F14D33"/>
    <w:rsid w:val="00F14DB7"/>
    <w:rsid w:val="00F15352"/>
    <w:rsid w:val="00F1550E"/>
    <w:rsid w:val="00F15579"/>
    <w:rsid w:val="00F16075"/>
    <w:rsid w:val="00F16534"/>
    <w:rsid w:val="00F168A8"/>
    <w:rsid w:val="00F16A14"/>
    <w:rsid w:val="00F16C24"/>
    <w:rsid w:val="00F16C94"/>
    <w:rsid w:val="00F17CE1"/>
    <w:rsid w:val="00F216B2"/>
    <w:rsid w:val="00F2178B"/>
    <w:rsid w:val="00F218C6"/>
    <w:rsid w:val="00F219BF"/>
    <w:rsid w:val="00F21E68"/>
    <w:rsid w:val="00F225F7"/>
    <w:rsid w:val="00F226E8"/>
    <w:rsid w:val="00F22B4F"/>
    <w:rsid w:val="00F2325B"/>
    <w:rsid w:val="00F23C97"/>
    <w:rsid w:val="00F247B2"/>
    <w:rsid w:val="00F24A45"/>
    <w:rsid w:val="00F24B42"/>
    <w:rsid w:val="00F250B9"/>
    <w:rsid w:val="00F256C9"/>
    <w:rsid w:val="00F26F13"/>
    <w:rsid w:val="00F272BE"/>
    <w:rsid w:val="00F275A4"/>
    <w:rsid w:val="00F31744"/>
    <w:rsid w:val="00F32195"/>
    <w:rsid w:val="00F33192"/>
    <w:rsid w:val="00F339CE"/>
    <w:rsid w:val="00F33AA3"/>
    <w:rsid w:val="00F34111"/>
    <w:rsid w:val="00F346D8"/>
    <w:rsid w:val="00F34B33"/>
    <w:rsid w:val="00F35902"/>
    <w:rsid w:val="00F35FAE"/>
    <w:rsid w:val="00F35FF2"/>
    <w:rsid w:val="00F362D7"/>
    <w:rsid w:val="00F36E96"/>
    <w:rsid w:val="00F37D7B"/>
    <w:rsid w:val="00F405F4"/>
    <w:rsid w:val="00F41315"/>
    <w:rsid w:val="00F41CEE"/>
    <w:rsid w:val="00F42852"/>
    <w:rsid w:val="00F43BB1"/>
    <w:rsid w:val="00F44EBF"/>
    <w:rsid w:val="00F45F6C"/>
    <w:rsid w:val="00F4692E"/>
    <w:rsid w:val="00F47FFC"/>
    <w:rsid w:val="00F502A8"/>
    <w:rsid w:val="00F5059A"/>
    <w:rsid w:val="00F50BE4"/>
    <w:rsid w:val="00F51594"/>
    <w:rsid w:val="00F51FBC"/>
    <w:rsid w:val="00F52021"/>
    <w:rsid w:val="00F527F8"/>
    <w:rsid w:val="00F5314C"/>
    <w:rsid w:val="00F54036"/>
    <w:rsid w:val="00F5451B"/>
    <w:rsid w:val="00F545BB"/>
    <w:rsid w:val="00F548D2"/>
    <w:rsid w:val="00F556D0"/>
    <w:rsid w:val="00F558B3"/>
    <w:rsid w:val="00F5688C"/>
    <w:rsid w:val="00F56CDD"/>
    <w:rsid w:val="00F56D1B"/>
    <w:rsid w:val="00F5705E"/>
    <w:rsid w:val="00F57301"/>
    <w:rsid w:val="00F5733D"/>
    <w:rsid w:val="00F57FE5"/>
    <w:rsid w:val="00F60048"/>
    <w:rsid w:val="00F60750"/>
    <w:rsid w:val="00F607E7"/>
    <w:rsid w:val="00F60CB8"/>
    <w:rsid w:val="00F616CC"/>
    <w:rsid w:val="00F61898"/>
    <w:rsid w:val="00F62A47"/>
    <w:rsid w:val="00F62C05"/>
    <w:rsid w:val="00F635DD"/>
    <w:rsid w:val="00F63866"/>
    <w:rsid w:val="00F64894"/>
    <w:rsid w:val="00F64990"/>
    <w:rsid w:val="00F65167"/>
    <w:rsid w:val="00F65A08"/>
    <w:rsid w:val="00F65DE7"/>
    <w:rsid w:val="00F6627B"/>
    <w:rsid w:val="00F665C8"/>
    <w:rsid w:val="00F67382"/>
    <w:rsid w:val="00F67B67"/>
    <w:rsid w:val="00F70CDB"/>
    <w:rsid w:val="00F711DC"/>
    <w:rsid w:val="00F71244"/>
    <w:rsid w:val="00F7194A"/>
    <w:rsid w:val="00F719FD"/>
    <w:rsid w:val="00F7225E"/>
    <w:rsid w:val="00F72797"/>
    <w:rsid w:val="00F729AE"/>
    <w:rsid w:val="00F72C2D"/>
    <w:rsid w:val="00F7336E"/>
    <w:rsid w:val="00F734F2"/>
    <w:rsid w:val="00F7375B"/>
    <w:rsid w:val="00F73C1B"/>
    <w:rsid w:val="00F73EAE"/>
    <w:rsid w:val="00F7413B"/>
    <w:rsid w:val="00F74AA2"/>
    <w:rsid w:val="00F74E7C"/>
    <w:rsid w:val="00F74E8C"/>
    <w:rsid w:val="00F75052"/>
    <w:rsid w:val="00F75E0C"/>
    <w:rsid w:val="00F7601C"/>
    <w:rsid w:val="00F7683C"/>
    <w:rsid w:val="00F77E3B"/>
    <w:rsid w:val="00F8011A"/>
    <w:rsid w:val="00F804B7"/>
    <w:rsid w:val="00F804D3"/>
    <w:rsid w:val="00F80938"/>
    <w:rsid w:val="00F809AC"/>
    <w:rsid w:val="00F816CB"/>
    <w:rsid w:val="00F81CD2"/>
    <w:rsid w:val="00F82641"/>
    <w:rsid w:val="00F830E5"/>
    <w:rsid w:val="00F85748"/>
    <w:rsid w:val="00F85E9B"/>
    <w:rsid w:val="00F86D2F"/>
    <w:rsid w:val="00F86E5F"/>
    <w:rsid w:val="00F874F4"/>
    <w:rsid w:val="00F87B3F"/>
    <w:rsid w:val="00F9009B"/>
    <w:rsid w:val="00F903FA"/>
    <w:rsid w:val="00F906D4"/>
    <w:rsid w:val="00F90B90"/>
    <w:rsid w:val="00F90F18"/>
    <w:rsid w:val="00F9221B"/>
    <w:rsid w:val="00F937E4"/>
    <w:rsid w:val="00F94908"/>
    <w:rsid w:val="00F949C2"/>
    <w:rsid w:val="00F950C8"/>
    <w:rsid w:val="00F9589C"/>
    <w:rsid w:val="00F95EE7"/>
    <w:rsid w:val="00F9605C"/>
    <w:rsid w:val="00F96135"/>
    <w:rsid w:val="00F96143"/>
    <w:rsid w:val="00F96859"/>
    <w:rsid w:val="00F97116"/>
    <w:rsid w:val="00F976E8"/>
    <w:rsid w:val="00FA036B"/>
    <w:rsid w:val="00FA0C3E"/>
    <w:rsid w:val="00FA0C81"/>
    <w:rsid w:val="00FA19A5"/>
    <w:rsid w:val="00FA2733"/>
    <w:rsid w:val="00FA293B"/>
    <w:rsid w:val="00FA2C19"/>
    <w:rsid w:val="00FA2E62"/>
    <w:rsid w:val="00FA374D"/>
    <w:rsid w:val="00FA39E6"/>
    <w:rsid w:val="00FA55EC"/>
    <w:rsid w:val="00FA71CD"/>
    <w:rsid w:val="00FA793D"/>
    <w:rsid w:val="00FA7BC9"/>
    <w:rsid w:val="00FB0D01"/>
    <w:rsid w:val="00FB1190"/>
    <w:rsid w:val="00FB2B9D"/>
    <w:rsid w:val="00FB322F"/>
    <w:rsid w:val="00FB3746"/>
    <w:rsid w:val="00FB378E"/>
    <w:rsid w:val="00FB37F1"/>
    <w:rsid w:val="00FB3DB6"/>
    <w:rsid w:val="00FB47C0"/>
    <w:rsid w:val="00FB49E8"/>
    <w:rsid w:val="00FB501B"/>
    <w:rsid w:val="00FB513C"/>
    <w:rsid w:val="00FB5CB5"/>
    <w:rsid w:val="00FB6471"/>
    <w:rsid w:val="00FB6A04"/>
    <w:rsid w:val="00FB6FA9"/>
    <w:rsid w:val="00FB7140"/>
    <w:rsid w:val="00FB72C9"/>
    <w:rsid w:val="00FB7770"/>
    <w:rsid w:val="00FB783A"/>
    <w:rsid w:val="00FB7D4D"/>
    <w:rsid w:val="00FC00C3"/>
    <w:rsid w:val="00FC08E7"/>
    <w:rsid w:val="00FC0A79"/>
    <w:rsid w:val="00FC0BBD"/>
    <w:rsid w:val="00FC1AAE"/>
    <w:rsid w:val="00FC1F1A"/>
    <w:rsid w:val="00FC1FCD"/>
    <w:rsid w:val="00FC2406"/>
    <w:rsid w:val="00FC3345"/>
    <w:rsid w:val="00FC38D7"/>
    <w:rsid w:val="00FC420B"/>
    <w:rsid w:val="00FC5134"/>
    <w:rsid w:val="00FC5B30"/>
    <w:rsid w:val="00FC5DC9"/>
    <w:rsid w:val="00FC658E"/>
    <w:rsid w:val="00FC6E47"/>
    <w:rsid w:val="00FC7592"/>
    <w:rsid w:val="00FC7A37"/>
    <w:rsid w:val="00FC7AD0"/>
    <w:rsid w:val="00FD01B0"/>
    <w:rsid w:val="00FD01BB"/>
    <w:rsid w:val="00FD0483"/>
    <w:rsid w:val="00FD0829"/>
    <w:rsid w:val="00FD18D8"/>
    <w:rsid w:val="00FD19C6"/>
    <w:rsid w:val="00FD1D8B"/>
    <w:rsid w:val="00FD3B91"/>
    <w:rsid w:val="00FD3BDE"/>
    <w:rsid w:val="00FD3DE2"/>
    <w:rsid w:val="00FD5563"/>
    <w:rsid w:val="00FD5738"/>
    <w:rsid w:val="00FD576B"/>
    <w:rsid w:val="00FD579E"/>
    <w:rsid w:val="00FD5AA3"/>
    <w:rsid w:val="00FD6845"/>
    <w:rsid w:val="00FD6FEC"/>
    <w:rsid w:val="00FD70F0"/>
    <w:rsid w:val="00FD79BB"/>
    <w:rsid w:val="00FD7D44"/>
    <w:rsid w:val="00FE013B"/>
    <w:rsid w:val="00FE077D"/>
    <w:rsid w:val="00FE0FCE"/>
    <w:rsid w:val="00FE174D"/>
    <w:rsid w:val="00FE28F6"/>
    <w:rsid w:val="00FE2B2F"/>
    <w:rsid w:val="00FE2FC8"/>
    <w:rsid w:val="00FE340D"/>
    <w:rsid w:val="00FE3787"/>
    <w:rsid w:val="00FE3951"/>
    <w:rsid w:val="00FE4516"/>
    <w:rsid w:val="00FE47B3"/>
    <w:rsid w:val="00FE4E0F"/>
    <w:rsid w:val="00FE5256"/>
    <w:rsid w:val="00FE5CE3"/>
    <w:rsid w:val="00FE64C8"/>
    <w:rsid w:val="00FE655F"/>
    <w:rsid w:val="00FE6BAC"/>
    <w:rsid w:val="00FE6C4C"/>
    <w:rsid w:val="00FE6EA0"/>
    <w:rsid w:val="00FE72B5"/>
    <w:rsid w:val="00FE7EA2"/>
    <w:rsid w:val="00FF079B"/>
    <w:rsid w:val="00FF2983"/>
    <w:rsid w:val="00FF3992"/>
    <w:rsid w:val="00FF451B"/>
    <w:rsid w:val="00FF4D3D"/>
    <w:rsid w:val="00FF5374"/>
    <w:rsid w:val="00FF5669"/>
    <w:rsid w:val="00FF59E5"/>
    <w:rsid w:val="00FF62FF"/>
    <w:rsid w:val="00FF6A71"/>
    <w:rsid w:val="00FF6B40"/>
    <w:rsid w:val="00FF70B0"/>
    <w:rsid w:val="00FF762A"/>
    <w:rsid w:val="00FF7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7D960"/>
  <w14:defaultImageDpi w14:val="150"/>
  <w15:docId w15:val="{21EB9933-1359-47AB-9FEB-9BD0B520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link w:val="20"/>
    <w:qFormat/>
    <w:rsid w:val="004F5E57"/>
    <w:pPr>
      <w:numPr>
        <w:ilvl w:val="1"/>
        <w:numId w:val="5"/>
      </w:numPr>
      <w:ind w:left="1021"/>
      <w:outlineLvl w:val="1"/>
    </w:pPr>
    <w:rPr>
      <w:rFonts w:hAnsi="Arial"/>
      <w:bCs/>
      <w:kern w:val="32"/>
      <w:szCs w:val="48"/>
    </w:rPr>
  </w:style>
  <w:style w:type="paragraph" w:styleId="3">
    <w:name w:val="heading 3"/>
    <w:basedOn w:val="a5"/>
    <w:qFormat/>
    <w:rsid w:val="004F5E57"/>
    <w:pPr>
      <w:numPr>
        <w:ilvl w:val="2"/>
        <w:numId w:val="5"/>
      </w:numPr>
      <w:outlineLvl w:val="2"/>
    </w:pPr>
    <w:rPr>
      <w:rFonts w:hAnsi="Arial"/>
      <w:bCs/>
      <w:kern w:val="32"/>
      <w:szCs w:val="36"/>
    </w:rPr>
  </w:style>
  <w:style w:type="paragraph" w:styleId="4">
    <w:name w:val="heading 4"/>
    <w:basedOn w:val="a5"/>
    <w:qFormat/>
    <w:rsid w:val="000E15CF"/>
    <w:pPr>
      <w:numPr>
        <w:ilvl w:val="3"/>
        <w:numId w:val="5"/>
      </w:numPr>
      <w:ind w:left="1588" w:hanging="454"/>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5"/>
    <w:link w:val="af6"/>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5"/>
    <w:link w:val="afe"/>
    <w:uiPriority w:val="99"/>
    <w:semiHidden/>
    <w:unhideWhenUsed/>
    <w:rsid w:val="000B3B22"/>
    <w:pPr>
      <w:snapToGrid w:val="0"/>
      <w:jc w:val="left"/>
    </w:pPr>
    <w:rPr>
      <w:sz w:val="20"/>
    </w:rPr>
  </w:style>
  <w:style w:type="character" w:customStyle="1" w:styleId="afe">
    <w:name w:val="註腳文字 字元"/>
    <w:basedOn w:val="a6"/>
    <w:link w:val="afd"/>
    <w:uiPriority w:val="99"/>
    <w:semiHidden/>
    <w:rsid w:val="000B3B22"/>
    <w:rPr>
      <w:rFonts w:ascii="標楷體" w:eastAsia="標楷體"/>
      <w:kern w:val="2"/>
    </w:rPr>
  </w:style>
  <w:style w:type="character" w:styleId="aff">
    <w:name w:val="footnote reference"/>
    <w:basedOn w:val="a6"/>
    <w:uiPriority w:val="99"/>
    <w:semiHidden/>
    <w:unhideWhenUsed/>
    <w:rsid w:val="000B3B22"/>
    <w:rPr>
      <w:vertAlign w:val="superscript"/>
    </w:rPr>
  </w:style>
  <w:style w:type="paragraph" w:styleId="HTML">
    <w:name w:val="HTML Preformatted"/>
    <w:basedOn w:val="a5"/>
    <w:link w:val="HTML0"/>
    <w:uiPriority w:val="99"/>
    <w:unhideWhenUsed/>
    <w:rsid w:val="00C22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C221BC"/>
    <w:rPr>
      <w:rFonts w:ascii="細明體" w:eastAsia="細明體" w:hAnsi="細明體" w:cs="細明體"/>
      <w:sz w:val="24"/>
      <w:szCs w:val="24"/>
    </w:rPr>
  </w:style>
  <w:style w:type="paragraph" w:customStyle="1" w:styleId="TableContents">
    <w:name w:val="Table Contents"/>
    <w:basedOn w:val="a5"/>
    <w:rsid w:val="007F507E"/>
    <w:pPr>
      <w:suppressLineNumbers/>
      <w:suppressAutoHyphens/>
      <w:wordWrap w:val="0"/>
      <w:textAlignment w:val="baseline"/>
    </w:pPr>
    <w:rPr>
      <w:rFonts w:ascii="Times New Roman" w:cs="Mangal"/>
      <w:kern w:val="3"/>
      <w:sz w:val="28"/>
      <w:szCs w:val="24"/>
      <w:lang w:bidi="hi-IN"/>
    </w:rPr>
  </w:style>
  <w:style w:type="paragraph" w:customStyle="1" w:styleId="30">
    <w:name w:val="標題3"/>
    <w:basedOn w:val="a5"/>
    <w:qFormat/>
    <w:rsid w:val="00F41315"/>
    <w:pPr>
      <w:numPr>
        <w:ilvl w:val="2"/>
        <w:numId w:val="8"/>
      </w:numPr>
      <w:outlineLvl w:val="1"/>
    </w:pPr>
    <w:rPr>
      <w:kern w:val="28"/>
      <w:sz w:val="28"/>
      <w:szCs w:val="24"/>
    </w:rPr>
  </w:style>
  <w:style w:type="paragraph" w:customStyle="1" w:styleId="40">
    <w:name w:val="標題4"/>
    <w:basedOn w:val="30"/>
    <w:qFormat/>
    <w:rsid w:val="00F41315"/>
    <w:pPr>
      <w:numPr>
        <w:ilvl w:val="3"/>
      </w:numPr>
      <w:outlineLvl w:val="3"/>
    </w:pPr>
  </w:style>
  <w:style w:type="paragraph" w:customStyle="1" w:styleId="50">
    <w:name w:val="標題5"/>
    <w:basedOn w:val="40"/>
    <w:qFormat/>
    <w:rsid w:val="00F41315"/>
    <w:pPr>
      <w:numPr>
        <w:ilvl w:val="4"/>
      </w:numPr>
      <w:outlineLvl w:val="4"/>
    </w:pPr>
  </w:style>
  <w:style w:type="paragraph" w:customStyle="1" w:styleId="13">
    <w:name w:val="樣式1"/>
    <w:basedOn w:val="af5"/>
    <w:link w:val="15"/>
    <w:qFormat/>
    <w:rsid w:val="00297983"/>
    <w:pPr>
      <w:spacing w:before="0" w:after="0"/>
    </w:pPr>
  </w:style>
  <w:style w:type="character" w:customStyle="1" w:styleId="af6">
    <w:name w:val="圖標題 字元"/>
    <w:basedOn w:val="a6"/>
    <w:link w:val="af5"/>
    <w:rsid w:val="00297983"/>
    <w:rPr>
      <w:rFonts w:ascii="標楷體" w:eastAsia="標楷體" w:hAnsi="華康楷書體W5(P)"/>
      <w:bCs/>
      <w:spacing w:val="-10"/>
      <w:kern w:val="28"/>
      <w:sz w:val="28"/>
      <w:szCs w:val="28"/>
    </w:rPr>
  </w:style>
  <w:style w:type="character" w:customStyle="1" w:styleId="15">
    <w:name w:val="樣式1 字元"/>
    <w:basedOn w:val="af6"/>
    <w:link w:val="13"/>
    <w:rsid w:val="00297983"/>
    <w:rPr>
      <w:rFonts w:ascii="標楷體" w:eastAsia="標楷體" w:hAnsi="華康楷書體W5(P)"/>
      <w:bCs/>
      <w:spacing w:val="-10"/>
      <w:kern w:val="28"/>
      <w:sz w:val="28"/>
      <w:szCs w:val="28"/>
    </w:rPr>
  </w:style>
  <w:style w:type="paragraph" w:customStyle="1" w:styleId="aff0">
    <w:name w:val="圖"/>
    <w:basedOn w:val="af5"/>
    <w:link w:val="aff1"/>
    <w:qFormat/>
    <w:rsid w:val="00EF1148"/>
  </w:style>
  <w:style w:type="character" w:customStyle="1" w:styleId="aff1">
    <w:name w:val="圖 字元"/>
    <w:basedOn w:val="af6"/>
    <w:link w:val="aff0"/>
    <w:rsid w:val="00EF1148"/>
    <w:rPr>
      <w:rFonts w:ascii="標楷體" w:eastAsia="標楷體" w:hAnsi="華康楷書體W5(P)"/>
      <w:bCs/>
      <w:spacing w:val="-10"/>
      <w:kern w:val="28"/>
      <w:sz w:val="28"/>
      <w:szCs w:val="28"/>
    </w:rPr>
  </w:style>
  <w:style w:type="paragraph" w:styleId="Web">
    <w:name w:val="Normal (Web)"/>
    <w:basedOn w:val="a5"/>
    <w:uiPriority w:val="99"/>
    <w:semiHidden/>
    <w:unhideWhenUsed/>
    <w:rsid w:val="00CD1C3E"/>
    <w:rPr>
      <w:rFonts w:ascii="Times New Roman"/>
      <w:sz w:val="24"/>
      <w:szCs w:val="24"/>
    </w:rPr>
  </w:style>
  <w:style w:type="paragraph" w:customStyle="1" w:styleId="my-2">
    <w:name w:val="my-2"/>
    <w:basedOn w:val="a5"/>
    <w:rsid w:val="004B75C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4PT--">
    <w:name w:val="14PT -- 對齊邊線"/>
    <w:basedOn w:val="a5"/>
    <w:rsid w:val="00AC7190"/>
    <w:pPr>
      <w:widowControl/>
      <w:suppressAutoHyphens/>
      <w:wordWrap w:val="0"/>
      <w:textAlignment w:val="baseline"/>
    </w:pPr>
    <w:rPr>
      <w:rFonts w:ascii="Times New Roman" w:cs="Mangal"/>
      <w:kern w:val="3"/>
      <w:sz w:val="28"/>
      <w:szCs w:val="24"/>
      <w:lang w:bidi="hi-IN"/>
    </w:rPr>
  </w:style>
  <w:style w:type="numbering" w:customStyle="1" w:styleId="14PT--11AAaa">
    <w:name w:val="編號14PT -- 1、  (1)   A、  (A)   a、  (a)"/>
    <w:basedOn w:val="a8"/>
    <w:rsid w:val="00AC7190"/>
    <w:pPr>
      <w:numPr>
        <w:numId w:val="12"/>
      </w:numPr>
    </w:pPr>
  </w:style>
  <w:style w:type="character" w:customStyle="1" w:styleId="20">
    <w:name w:val="標題 2 字元"/>
    <w:basedOn w:val="a6"/>
    <w:link w:val="2"/>
    <w:rsid w:val="00A03037"/>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28486">
      <w:bodyDiv w:val="1"/>
      <w:marLeft w:val="0"/>
      <w:marRight w:val="0"/>
      <w:marTop w:val="0"/>
      <w:marBottom w:val="0"/>
      <w:divBdr>
        <w:top w:val="none" w:sz="0" w:space="0" w:color="auto"/>
        <w:left w:val="none" w:sz="0" w:space="0" w:color="auto"/>
        <w:bottom w:val="none" w:sz="0" w:space="0" w:color="auto"/>
        <w:right w:val="none" w:sz="0" w:space="0" w:color="auto"/>
      </w:divBdr>
    </w:div>
    <w:div w:id="456799655">
      <w:bodyDiv w:val="1"/>
      <w:marLeft w:val="0"/>
      <w:marRight w:val="0"/>
      <w:marTop w:val="0"/>
      <w:marBottom w:val="0"/>
      <w:divBdr>
        <w:top w:val="none" w:sz="0" w:space="0" w:color="auto"/>
        <w:left w:val="none" w:sz="0" w:space="0" w:color="auto"/>
        <w:bottom w:val="none" w:sz="0" w:space="0" w:color="auto"/>
        <w:right w:val="none" w:sz="0" w:space="0" w:color="auto"/>
      </w:divBdr>
    </w:div>
    <w:div w:id="547688489">
      <w:bodyDiv w:val="1"/>
      <w:marLeft w:val="0"/>
      <w:marRight w:val="0"/>
      <w:marTop w:val="0"/>
      <w:marBottom w:val="0"/>
      <w:divBdr>
        <w:top w:val="none" w:sz="0" w:space="0" w:color="auto"/>
        <w:left w:val="none" w:sz="0" w:space="0" w:color="auto"/>
        <w:bottom w:val="none" w:sz="0" w:space="0" w:color="auto"/>
        <w:right w:val="none" w:sz="0" w:space="0" w:color="auto"/>
      </w:divBdr>
    </w:div>
    <w:div w:id="548690220">
      <w:bodyDiv w:val="1"/>
      <w:marLeft w:val="0"/>
      <w:marRight w:val="0"/>
      <w:marTop w:val="0"/>
      <w:marBottom w:val="0"/>
      <w:divBdr>
        <w:top w:val="none" w:sz="0" w:space="0" w:color="auto"/>
        <w:left w:val="none" w:sz="0" w:space="0" w:color="auto"/>
        <w:bottom w:val="none" w:sz="0" w:space="0" w:color="auto"/>
        <w:right w:val="none" w:sz="0" w:space="0" w:color="auto"/>
      </w:divBdr>
    </w:div>
    <w:div w:id="659189133">
      <w:bodyDiv w:val="1"/>
      <w:marLeft w:val="0"/>
      <w:marRight w:val="0"/>
      <w:marTop w:val="0"/>
      <w:marBottom w:val="0"/>
      <w:divBdr>
        <w:top w:val="none" w:sz="0" w:space="0" w:color="auto"/>
        <w:left w:val="none" w:sz="0" w:space="0" w:color="auto"/>
        <w:bottom w:val="none" w:sz="0" w:space="0" w:color="auto"/>
        <w:right w:val="none" w:sz="0" w:space="0" w:color="auto"/>
      </w:divBdr>
    </w:div>
    <w:div w:id="7877015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0725104">
      <w:bodyDiv w:val="1"/>
      <w:marLeft w:val="0"/>
      <w:marRight w:val="0"/>
      <w:marTop w:val="0"/>
      <w:marBottom w:val="0"/>
      <w:divBdr>
        <w:top w:val="none" w:sz="0" w:space="0" w:color="auto"/>
        <w:left w:val="none" w:sz="0" w:space="0" w:color="auto"/>
        <w:bottom w:val="none" w:sz="0" w:space="0" w:color="auto"/>
        <w:right w:val="none" w:sz="0" w:space="0" w:color="auto"/>
      </w:divBdr>
    </w:div>
    <w:div w:id="879245700">
      <w:bodyDiv w:val="1"/>
      <w:marLeft w:val="0"/>
      <w:marRight w:val="0"/>
      <w:marTop w:val="0"/>
      <w:marBottom w:val="0"/>
      <w:divBdr>
        <w:top w:val="none" w:sz="0" w:space="0" w:color="auto"/>
        <w:left w:val="none" w:sz="0" w:space="0" w:color="auto"/>
        <w:bottom w:val="none" w:sz="0" w:space="0" w:color="auto"/>
        <w:right w:val="none" w:sz="0" w:space="0" w:color="auto"/>
      </w:divBdr>
    </w:div>
    <w:div w:id="946544456">
      <w:bodyDiv w:val="1"/>
      <w:marLeft w:val="0"/>
      <w:marRight w:val="0"/>
      <w:marTop w:val="0"/>
      <w:marBottom w:val="0"/>
      <w:divBdr>
        <w:top w:val="none" w:sz="0" w:space="0" w:color="auto"/>
        <w:left w:val="none" w:sz="0" w:space="0" w:color="auto"/>
        <w:bottom w:val="none" w:sz="0" w:space="0" w:color="auto"/>
        <w:right w:val="none" w:sz="0" w:space="0" w:color="auto"/>
      </w:divBdr>
    </w:div>
    <w:div w:id="1135486882">
      <w:bodyDiv w:val="1"/>
      <w:marLeft w:val="0"/>
      <w:marRight w:val="0"/>
      <w:marTop w:val="0"/>
      <w:marBottom w:val="0"/>
      <w:divBdr>
        <w:top w:val="none" w:sz="0" w:space="0" w:color="auto"/>
        <w:left w:val="none" w:sz="0" w:space="0" w:color="auto"/>
        <w:bottom w:val="none" w:sz="0" w:space="0" w:color="auto"/>
        <w:right w:val="none" w:sz="0" w:space="0" w:color="auto"/>
      </w:divBdr>
    </w:div>
    <w:div w:id="1246308426">
      <w:bodyDiv w:val="1"/>
      <w:marLeft w:val="0"/>
      <w:marRight w:val="0"/>
      <w:marTop w:val="0"/>
      <w:marBottom w:val="0"/>
      <w:divBdr>
        <w:top w:val="none" w:sz="0" w:space="0" w:color="auto"/>
        <w:left w:val="none" w:sz="0" w:space="0" w:color="auto"/>
        <w:bottom w:val="none" w:sz="0" w:space="0" w:color="auto"/>
        <w:right w:val="none" w:sz="0" w:space="0" w:color="auto"/>
      </w:divBdr>
    </w:div>
    <w:div w:id="1537739186">
      <w:bodyDiv w:val="1"/>
      <w:marLeft w:val="0"/>
      <w:marRight w:val="0"/>
      <w:marTop w:val="0"/>
      <w:marBottom w:val="0"/>
      <w:divBdr>
        <w:top w:val="none" w:sz="0" w:space="0" w:color="auto"/>
        <w:left w:val="none" w:sz="0" w:space="0" w:color="auto"/>
        <w:bottom w:val="none" w:sz="0" w:space="0" w:color="auto"/>
        <w:right w:val="none" w:sz="0" w:space="0" w:color="auto"/>
      </w:divBdr>
    </w:div>
    <w:div w:id="1563783680">
      <w:bodyDiv w:val="1"/>
      <w:marLeft w:val="0"/>
      <w:marRight w:val="0"/>
      <w:marTop w:val="0"/>
      <w:marBottom w:val="0"/>
      <w:divBdr>
        <w:top w:val="none" w:sz="0" w:space="0" w:color="auto"/>
        <w:left w:val="none" w:sz="0" w:space="0" w:color="auto"/>
        <w:bottom w:val="none" w:sz="0" w:space="0" w:color="auto"/>
        <w:right w:val="none" w:sz="0" w:space="0" w:color="auto"/>
      </w:divBdr>
    </w:div>
    <w:div w:id="1590776027">
      <w:bodyDiv w:val="1"/>
      <w:marLeft w:val="0"/>
      <w:marRight w:val="0"/>
      <w:marTop w:val="0"/>
      <w:marBottom w:val="0"/>
      <w:divBdr>
        <w:top w:val="none" w:sz="0" w:space="0" w:color="auto"/>
        <w:left w:val="none" w:sz="0" w:space="0" w:color="auto"/>
        <w:bottom w:val="none" w:sz="0" w:space="0" w:color="auto"/>
        <w:right w:val="none" w:sz="0" w:space="0" w:color="auto"/>
      </w:divBdr>
    </w:div>
    <w:div w:id="1629700228">
      <w:bodyDiv w:val="1"/>
      <w:marLeft w:val="0"/>
      <w:marRight w:val="0"/>
      <w:marTop w:val="0"/>
      <w:marBottom w:val="0"/>
      <w:divBdr>
        <w:top w:val="none" w:sz="0" w:space="0" w:color="auto"/>
        <w:left w:val="none" w:sz="0" w:space="0" w:color="auto"/>
        <w:bottom w:val="none" w:sz="0" w:space="0" w:color="auto"/>
        <w:right w:val="none" w:sz="0" w:space="0" w:color="auto"/>
      </w:divBdr>
    </w:div>
    <w:div w:id="1759329990">
      <w:bodyDiv w:val="1"/>
      <w:marLeft w:val="0"/>
      <w:marRight w:val="0"/>
      <w:marTop w:val="0"/>
      <w:marBottom w:val="0"/>
      <w:divBdr>
        <w:top w:val="none" w:sz="0" w:space="0" w:color="auto"/>
        <w:left w:val="none" w:sz="0" w:space="0" w:color="auto"/>
        <w:bottom w:val="none" w:sz="0" w:space="0" w:color="auto"/>
        <w:right w:val="none" w:sz="0" w:space="0" w:color="auto"/>
      </w:divBdr>
    </w:div>
    <w:div w:id="1779836095">
      <w:bodyDiv w:val="1"/>
      <w:marLeft w:val="0"/>
      <w:marRight w:val="0"/>
      <w:marTop w:val="0"/>
      <w:marBottom w:val="0"/>
      <w:divBdr>
        <w:top w:val="none" w:sz="0" w:space="0" w:color="auto"/>
        <w:left w:val="none" w:sz="0" w:space="0" w:color="auto"/>
        <w:bottom w:val="none" w:sz="0" w:space="0" w:color="auto"/>
        <w:right w:val="none" w:sz="0" w:space="0" w:color="auto"/>
      </w:divBdr>
    </w:div>
    <w:div w:id="1978681961">
      <w:bodyDiv w:val="1"/>
      <w:marLeft w:val="0"/>
      <w:marRight w:val="0"/>
      <w:marTop w:val="0"/>
      <w:marBottom w:val="0"/>
      <w:divBdr>
        <w:top w:val="none" w:sz="0" w:space="0" w:color="auto"/>
        <w:left w:val="none" w:sz="0" w:space="0" w:color="auto"/>
        <w:bottom w:val="none" w:sz="0" w:space="0" w:color="auto"/>
        <w:right w:val="none" w:sz="0" w:space="0" w:color="auto"/>
      </w:divBdr>
    </w:div>
    <w:div w:id="19921017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4D4B-6D71-49C8-A669-0E828F83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13</Pages>
  <Words>980</Words>
  <Characters>5589</Characters>
  <Application>Microsoft Office Word</Application>
  <DocSecurity>0</DocSecurity>
  <Lines>46</Lines>
  <Paragraphs>13</Paragraphs>
  <ScaleCrop>false</ScaleCrop>
  <Company>cy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曾莉雯</cp:lastModifiedBy>
  <cp:revision>7</cp:revision>
  <cp:lastPrinted>2026-06-11T02:22:00Z</cp:lastPrinted>
  <dcterms:created xsi:type="dcterms:W3CDTF">2026-06-24T02:16:00Z</dcterms:created>
  <dcterms:modified xsi:type="dcterms:W3CDTF">2026-07-01T08:45:00Z</dcterms:modified>
</cp:coreProperties>
</file>