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92688" w14:textId="622DE97B" w:rsidR="003A51E1" w:rsidRPr="00296935" w:rsidRDefault="003A51E1">
      <w:pPr>
        <w:pStyle w:val="a4"/>
        <w:kinsoku w:val="0"/>
        <w:spacing w:before="0"/>
        <w:ind w:leftChars="700" w:left="2381" w:firstLine="0"/>
        <w:rPr>
          <w:b/>
          <w:snapToGrid/>
          <w:spacing w:val="200"/>
          <w:kern w:val="0"/>
          <w:sz w:val="40"/>
        </w:rPr>
      </w:pPr>
      <w:r w:rsidRPr="00296935">
        <w:rPr>
          <w:rFonts w:hint="eastAsia"/>
          <w:b/>
          <w:snapToGrid/>
          <w:spacing w:val="200"/>
          <w:kern w:val="0"/>
          <w:sz w:val="40"/>
        </w:rPr>
        <w:t>彈劾案文</w:t>
      </w:r>
      <w:r w:rsidR="00296935" w:rsidRPr="00296935">
        <w:rPr>
          <w:rFonts w:ascii="Times New Roman" w:hAnsi="標楷體"/>
          <w:b/>
          <w:spacing w:val="0"/>
          <w:sz w:val="28"/>
          <w:szCs w:val="14"/>
        </w:rPr>
        <w:t>【公布版】</w:t>
      </w:r>
    </w:p>
    <w:p w14:paraId="2FB82186" w14:textId="6978C12E" w:rsidR="003A51E1" w:rsidRPr="00160782" w:rsidRDefault="00160782">
      <w:pPr>
        <w:pStyle w:val="1"/>
        <w:kinsoku/>
        <w:ind w:left="2721" w:hangingChars="800" w:hanging="2721"/>
      </w:pPr>
      <w:bookmarkStart w:id="0" w:name="_Toc529218254"/>
      <w:bookmarkStart w:id="1" w:name="_Toc529222677"/>
      <w:bookmarkStart w:id="2" w:name="_Toc529223099"/>
      <w:bookmarkStart w:id="3" w:name="_Toc529223850"/>
      <w:bookmarkStart w:id="4" w:name="_Toc529228246"/>
      <w:bookmarkStart w:id="5" w:name="_Toc524895636"/>
      <w:bookmarkStart w:id="6" w:name="_Toc524896182"/>
      <w:bookmarkStart w:id="7" w:name="_Toc524896212"/>
      <w:bookmarkStart w:id="8" w:name="_Toc524902718"/>
      <w:bookmarkStart w:id="9" w:name="_Toc525066137"/>
      <w:bookmarkStart w:id="10" w:name="_Toc525070827"/>
      <w:bookmarkStart w:id="11" w:name="_Toc525938367"/>
      <w:bookmarkStart w:id="12" w:name="_Toc525939215"/>
      <w:bookmarkStart w:id="13" w:name="_Toc525939720"/>
      <w:r>
        <w:rPr>
          <w:rFonts w:hint="eastAsia"/>
        </w:rPr>
        <w:t>被</w:t>
      </w:r>
      <w:r w:rsidR="00E80454" w:rsidRPr="00160782">
        <w:rPr>
          <w:rFonts w:hint="eastAsia"/>
        </w:rPr>
        <w:t>彈劾人</w:t>
      </w:r>
      <w:r w:rsidR="003A51E1" w:rsidRPr="00160782">
        <w:rPr>
          <w:rFonts w:hint="eastAsia"/>
        </w:rPr>
        <w:t>姓名、服務機關及職級：</w:t>
      </w:r>
    </w:p>
    <w:p w14:paraId="45EADDBB" w14:textId="634D3623" w:rsidR="003A51E1" w:rsidRPr="00160782" w:rsidRDefault="008F726E">
      <w:pPr>
        <w:pStyle w:val="22"/>
        <w:ind w:leftChars="200" w:left="2041" w:hangingChars="400" w:hanging="1361"/>
        <w:rPr>
          <w:rFonts w:ascii="標楷體"/>
          <w:bCs/>
          <w:kern w:val="0"/>
        </w:rPr>
      </w:pPr>
      <w:r w:rsidRPr="00160782">
        <w:rPr>
          <w:rFonts w:ascii="標楷體" w:hint="eastAsia"/>
          <w:bCs/>
          <w:kern w:val="0"/>
        </w:rPr>
        <w:t>黃建榮</w:t>
      </w:r>
      <w:r w:rsidR="003A51E1" w:rsidRPr="00160782">
        <w:rPr>
          <w:rFonts w:ascii="標楷體" w:hint="eastAsia"/>
          <w:bCs/>
          <w:kern w:val="0"/>
        </w:rPr>
        <w:t xml:space="preserve">　</w:t>
      </w:r>
      <w:r w:rsidR="00DA2635" w:rsidRPr="00160782">
        <w:rPr>
          <w:rFonts w:ascii="標楷體" w:hint="eastAsia"/>
          <w:bCs/>
          <w:kern w:val="0"/>
        </w:rPr>
        <w:t>內政部警政署</w:t>
      </w:r>
      <w:bookmarkStart w:id="14" w:name="_Hlk230947270"/>
      <w:r w:rsidR="00DA2635" w:rsidRPr="00160782">
        <w:rPr>
          <w:rFonts w:ascii="標楷體" w:hint="eastAsia"/>
          <w:bCs/>
          <w:kern w:val="0"/>
        </w:rPr>
        <w:t>刑事警察局前副局長</w:t>
      </w:r>
      <w:bookmarkEnd w:id="14"/>
      <w:r w:rsidR="00DA2635" w:rsidRPr="00160782">
        <w:rPr>
          <w:rFonts w:ascii="標楷體" w:hint="eastAsia"/>
          <w:bCs/>
          <w:kern w:val="0"/>
        </w:rPr>
        <w:t>等</w:t>
      </w:r>
      <w:r w:rsidR="00053DDD" w:rsidRPr="00160782">
        <w:rPr>
          <w:rFonts w:ascii="標楷體" w:hint="eastAsia"/>
          <w:bCs/>
          <w:kern w:val="0"/>
        </w:rPr>
        <w:t>，</w:t>
      </w:r>
      <w:r w:rsidR="00053DDD" w:rsidRPr="00160782">
        <w:rPr>
          <w:rFonts w:hint="eastAsia"/>
        </w:rPr>
        <w:t>警監三階，相當簡任第</w:t>
      </w:r>
      <w:r w:rsidR="006C74DF">
        <w:rPr>
          <w:rFonts w:hint="eastAsia"/>
        </w:rPr>
        <w:t>11</w:t>
      </w:r>
      <w:r w:rsidR="00053DDD" w:rsidRPr="00160782">
        <w:rPr>
          <w:rFonts w:hint="eastAsia"/>
        </w:rPr>
        <w:t>職等</w:t>
      </w:r>
      <w:r w:rsidR="00CB03F8" w:rsidRPr="00160782">
        <w:rPr>
          <w:rFonts w:hint="eastAsia"/>
        </w:rPr>
        <w:t>（現任</w:t>
      </w:r>
      <w:r w:rsidR="000068F9" w:rsidRPr="00160782">
        <w:rPr>
          <w:rFonts w:hint="eastAsia"/>
        </w:rPr>
        <w:t>內政部警政署</w:t>
      </w:r>
      <w:r w:rsidRPr="00160782">
        <w:rPr>
          <w:rFonts w:hint="eastAsia"/>
        </w:rPr>
        <w:t>專門委員</w:t>
      </w:r>
      <w:r w:rsidR="00CB03F8" w:rsidRPr="00160782">
        <w:rPr>
          <w:rFonts w:hint="eastAsia"/>
        </w:rPr>
        <w:t>）</w:t>
      </w:r>
      <w:r w:rsidR="003A51E1" w:rsidRPr="00160782">
        <w:rPr>
          <w:rFonts w:ascii="標楷體" w:hint="eastAsia"/>
          <w:bCs/>
          <w:kern w:val="0"/>
        </w:rPr>
        <w:t>。</w:t>
      </w:r>
    </w:p>
    <w:p w14:paraId="5E4936C8" w14:textId="7F207EC1" w:rsidR="003A51E1" w:rsidRPr="00160782" w:rsidRDefault="003A51E1">
      <w:pPr>
        <w:pStyle w:val="1"/>
        <w:kinsoku/>
        <w:ind w:left="1701" w:hangingChars="500" w:hanging="1701"/>
      </w:pPr>
      <w:r w:rsidRPr="00160782">
        <w:rPr>
          <w:rFonts w:hint="eastAsia"/>
        </w:rPr>
        <w:t>案由：</w:t>
      </w:r>
      <w:bookmarkStart w:id="15" w:name="_Hlk229470869"/>
      <w:r w:rsidR="00DA2635" w:rsidRPr="00160782">
        <w:rPr>
          <w:rFonts w:hint="eastAsia"/>
        </w:rPr>
        <w:t>黃建榮於擔任</w:t>
      </w:r>
      <w:r w:rsidR="008F726E" w:rsidRPr="00160782">
        <w:rPr>
          <w:rFonts w:hint="eastAsia"/>
        </w:rPr>
        <w:t>內政部警政署</w:t>
      </w:r>
      <w:r w:rsidR="00DA2635" w:rsidRPr="00160782">
        <w:rPr>
          <w:rFonts w:hint="eastAsia"/>
        </w:rPr>
        <w:t>刑事警察局副局長</w:t>
      </w:r>
      <w:bookmarkEnd w:id="15"/>
      <w:r w:rsidR="00DA2635" w:rsidRPr="00160782">
        <w:rPr>
          <w:rFonts w:hint="eastAsia"/>
        </w:rPr>
        <w:t>等警察主</w:t>
      </w:r>
      <w:r w:rsidR="00AB5AF8" w:rsidRPr="00160782">
        <w:rPr>
          <w:rFonts w:hint="eastAsia"/>
        </w:rPr>
        <w:t>官（</w:t>
      </w:r>
      <w:r w:rsidR="00DA2635" w:rsidRPr="00160782">
        <w:rPr>
          <w:rFonts w:hint="eastAsia"/>
        </w:rPr>
        <w:t>管</w:t>
      </w:r>
      <w:r w:rsidR="00AB5AF8" w:rsidRPr="00160782">
        <w:rPr>
          <w:rFonts w:hint="eastAsia"/>
        </w:rPr>
        <w:t>）</w:t>
      </w:r>
      <w:r w:rsidR="00DA2635" w:rsidRPr="00160782">
        <w:rPr>
          <w:rFonts w:hint="eastAsia"/>
        </w:rPr>
        <w:t>期間，</w:t>
      </w:r>
      <w:r w:rsidR="005129D0" w:rsidRPr="00160782">
        <w:rPr>
          <w:rFonts w:hint="eastAsia"/>
        </w:rPr>
        <w:t>依法負有</w:t>
      </w:r>
      <w:r w:rsidR="007D5F0B" w:rsidRPr="00160782">
        <w:rPr>
          <w:rFonts w:hint="eastAsia"/>
        </w:rPr>
        <w:t>調查犯罪</w:t>
      </w:r>
      <w:r w:rsidR="005129D0" w:rsidRPr="00160782">
        <w:rPr>
          <w:rFonts w:hint="eastAsia"/>
        </w:rPr>
        <w:t>之權責，</w:t>
      </w:r>
      <w:r w:rsidR="00FE2893" w:rsidRPr="00160782">
        <w:rPr>
          <w:rFonts w:hint="eastAsia"/>
        </w:rPr>
        <w:t>竟</w:t>
      </w:r>
      <w:r w:rsidR="00A87424" w:rsidRPr="00160782">
        <w:rPr>
          <w:rFonts w:hint="eastAsia"/>
        </w:rPr>
        <w:t>未</w:t>
      </w:r>
      <w:r w:rsidR="005129D0" w:rsidRPr="00160782">
        <w:rPr>
          <w:rFonts w:hint="eastAsia"/>
        </w:rPr>
        <w:t>保持品操</w:t>
      </w:r>
      <w:r w:rsidR="008F726E" w:rsidRPr="00160782">
        <w:rPr>
          <w:rFonts w:hint="eastAsia"/>
        </w:rPr>
        <w:t>，</w:t>
      </w:r>
      <w:bookmarkStart w:id="16" w:name="_Hlk227145464"/>
      <w:r w:rsidR="00615AA0" w:rsidRPr="00160782">
        <w:rPr>
          <w:rFonts w:hint="eastAsia"/>
        </w:rPr>
        <w:t>在外放</w:t>
      </w:r>
      <w:r w:rsidR="00FE2893" w:rsidRPr="00160782">
        <w:rPr>
          <w:rFonts w:hint="eastAsia"/>
        </w:rPr>
        <w:t>貸</w:t>
      </w:r>
      <w:r w:rsidR="000713A3" w:rsidRPr="00160782">
        <w:rPr>
          <w:rFonts w:hint="eastAsia"/>
        </w:rPr>
        <w:t>獲取高額利息</w:t>
      </w:r>
      <w:r w:rsidR="00960CA0" w:rsidRPr="00160782">
        <w:rPr>
          <w:rFonts w:hint="eastAsia"/>
        </w:rPr>
        <w:t>、</w:t>
      </w:r>
      <w:r w:rsidR="00A87424" w:rsidRPr="00160782">
        <w:rPr>
          <w:rFonts w:hint="eastAsia"/>
        </w:rPr>
        <w:t>未經報備</w:t>
      </w:r>
      <w:r w:rsidR="00FE2893" w:rsidRPr="00160782">
        <w:rPr>
          <w:rFonts w:hint="eastAsia"/>
        </w:rPr>
        <w:t>與</w:t>
      </w:r>
      <w:r w:rsidR="00AA0F2A" w:rsidRPr="00160782">
        <w:rPr>
          <w:rFonts w:hint="eastAsia"/>
        </w:rPr>
        <w:t>線上博弈及地下匯兌業者</w:t>
      </w:r>
      <w:r w:rsidR="00FE2893" w:rsidRPr="00160782">
        <w:rPr>
          <w:rFonts w:hint="eastAsia"/>
        </w:rPr>
        <w:t>接觸交往</w:t>
      </w:r>
      <w:r w:rsidR="00A87424" w:rsidRPr="00160782">
        <w:rPr>
          <w:rFonts w:hint="eastAsia"/>
        </w:rPr>
        <w:t>、</w:t>
      </w:r>
      <w:r w:rsidR="008F726E" w:rsidRPr="00160782">
        <w:rPr>
          <w:rFonts w:hint="eastAsia"/>
        </w:rPr>
        <w:t>接受招待</w:t>
      </w:r>
      <w:r w:rsidR="000F4E83" w:rsidRPr="00160782">
        <w:rPr>
          <w:rFonts w:hint="eastAsia"/>
        </w:rPr>
        <w:t>前往柬埔寨</w:t>
      </w:r>
      <w:r w:rsidR="008F726E" w:rsidRPr="00160782">
        <w:rPr>
          <w:rFonts w:hint="eastAsia"/>
        </w:rPr>
        <w:t>旅遊、</w:t>
      </w:r>
      <w:r w:rsidR="000F4E83" w:rsidRPr="00160782">
        <w:rPr>
          <w:rFonts w:hint="eastAsia"/>
        </w:rPr>
        <w:t>出入</w:t>
      </w:r>
      <w:r w:rsidR="000713A3" w:rsidRPr="00160782">
        <w:rPr>
          <w:rFonts w:hint="eastAsia"/>
        </w:rPr>
        <w:t>私人招待所</w:t>
      </w:r>
      <w:r w:rsidR="008F726E" w:rsidRPr="00160782">
        <w:rPr>
          <w:rFonts w:hint="eastAsia"/>
        </w:rPr>
        <w:t>飲宴、</w:t>
      </w:r>
      <w:r w:rsidR="00960CA0" w:rsidRPr="00160782">
        <w:rPr>
          <w:rFonts w:hint="eastAsia"/>
        </w:rPr>
        <w:t>向地下匯兌業者</w:t>
      </w:r>
      <w:r w:rsidR="008F726E" w:rsidRPr="00160782">
        <w:rPr>
          <w:rFonts w:hint="eastAsia"/>
        </w:rPr>
        <w:t>無償</w:t>
      </w:r>
      <w:r w:rsidR="00A87424" w:rsidRPr="00160782">
        <w:rPr>
          <w:rFonts w:hint="eastAsia"/>
        </w:rPr>
        <w:t>借</w:t>
      </w:r>
      <w:r w:rsidR="008F726E" w:rsidRPr="00160782">
        <w:rPr>
          <w:rFonts w:hint="eastAsia"/>
        </w:rPr>
        <w:t>用招待所</w:t>
      </w:r>
      <w:r w:rsidR="00615AA0" w:rsidRPr="00160782">
        <w:rPr>
          <w:rFonts w:hint="eastAsia"/>
        </w:rPr>
        <w:t>及</w:t>
      </w:r>
      <w:r w:rsidR="008F726E" w:rsidRPr="00160782">
        <w:rPr>
          <w:rFonts w:hint="eastAsia"/>
        </w:rPr>
        <w:t>車輛等違法失職行為</w:t>
      </w:r>
      <w:bookmarkEnd w:id="16"/>
      <w:r w:rsidR="005129D0" w:rsidRPr="00160782">
        <w:rPr>
          <w:rFonts w:hint="eastAsia"/>
        </w:rPr>
        <w:t>，</w:t>
      </w:r>
      <w:r w:rsidR="00976890" w:rsidRPr="00160782">
        <w:rPr>
          <w:rFonts w:hint="eastAsia"/>
        </w:rPr>
        <w:t>核有違失，爰依法提案彈劾</w:t>
      </w:r>
      <w:r w:rsidRPr="00160782">
        <w:rPr>
          <w:rFonts w:hint="eastAsia"/>
        </w:rPr>
        <w:t>。</w:t>
      </w:r>
    </w:p>
    <w:p w14:paraId="39C78D6B" w14:textId="77777777" w:rsidR="003A51E1" w:rsidRPr="00160782" w:rsidRDefault="003A51E1">
      <w:pPr>
        <w:pStyle w:val="1"/>
      </w:pPr>
      <w:r w:rsidRPr="00160782">
        <w:rPr>
          <w:rFonts w:hint="eastAsia"/>
        </w:rPr>
        <w:t>違法失職之事實與證據：</w:t>
      </w:r>
    </w:p>
    <w:p w14:paraId="378917E4" w14:textId="5BF2A29C" w:rsidR="003A51E1" w:rsidRPr="00160782" w:rsidRDefault="00160782" w:rsidP="001670F7">
      <w:pPr>
        <w:pStyle w:val="11"/>
        <w:ind w:left="680" w:firstLine="680"/>
      </w:pPr>
      <w:bookmarkStart w:id="17" w:name="_Toc524902730"/>
      <w:r>
        <w:rPr>
          <w:rFonts w:hint="eastAsia"/>
        </w:rPr>
        <w:t>被</w:t>
      </w:r>
      <w:r w:rsidR="00E80454" w:rsidRPr="00160782">
        <w:rPr>
          <w:rFonts w:hint="eastAsia"/>
        </w:rPr>
        <w:t>彈劾人</w:t>
      </w:r>
      <w:bookmarkStart w:id="18" w:name="_Hlk227145184"/>
      <w:r w:rsidR="004E6386" w:rsidRPr="00160782">
        <w:rPr>
          <w:rFonts w:hint="eastAsia"/>
        </w:rPr>
        <w:t>於</w:t>
      </w:r>
      <w:bookmarkStart w:id="19" w:name="_Hlk229470972"/>
      <w:r w:rsidR="004E6386" w:rsidRPr="00160782">
        <w:rPr>
          <w:rFonts w:hint="eastAsia"/>
        </w:rPr>
        <w:t>民國（下同）</w:t>
      </w:r>
      <w:bookmarkStart w:id="20" w:name="_Hlk229471002"/>
      <w:bookmarkEnd w:id="19"/>
      <w:r w:rsidR="00B74E6F" w:rsidRPr="00160782">
        <w:rPr>
          <w:rFonts w:hint="eastAsia"/>
        </w:rPr>
        <w:t>105年8月1日至106年11月6日</w:t>
      </w:r>
      <w:r w:rsidR="00615AA0" w:rsidRPr="00160782">
        <w:rPr>
          <w:rFonts w:hint="eastAsia"/>
        </w:rPr>
        <w:t>擔任臺南市政府警察局刑事警察大隊</w:t>
      </w:r>
      <w:r w:rsidR="00FE2893" w:rsidRPr="00160782">
        <w:rPr>
          <w:rFonts w:hint="eastAsia"/>
        </w:rPr>
        <w:t>（下稱臺南市刑大）</w:t>
      </w:r>
      <w:r w:rsidR="00615AA0" w:rsidRPr="00160782">
        <w:rPr>
          <w:rFonts w:hint="eastAsia"/>
        </w:rPr>
        <w:t>大隊長、</w:t>
      </w:r>
      <w:r w:rsidR="00B74E6F" w:rsidRPr="00160782">
        <w:rPr>
          <w:rFonts w:hint="eastAsia"/>
        </w:rPr>
        <w:t>106年11月6日至107年1月25日</w:t>
      </w:r>
      <w:r w:rsidR="00FE2893" w:rsidRPr="00160782">
        <w:rPr>
          <w:rFonts w:hint="eastAsia"/>
        </w:rPr>
        <w:t>擔任</w:t>
      </w:r>
      <w:r w:rsidR="00615AA0" w:rsidRPr="00160782">
        <w:rPr>
          <w:rFonts w:hint="eastAsia"/>
        </w:rPr>
        <w:t>新北市政府警察局瑞芳分局</w:t>
      </w:r>
      <w:r w:rsidR="00FE2893" w:rsidRPr="00160782">
        <w:rPr>
          <w:rFonts w:hint="eastAsia"/>
        </w:rPr>
        <w:t>（下稱瑞芳分局）</w:t>
      </w:r>
      <w:r w:rsidR="00615AA0" w:rsidRPr="00160782">
        <w:rPr>
          <w:rFonts w:hint="eastAsia"/>
        </w:rPr>
        <w:t>分局長</w:t>
      </w:r>
      <w:r w:rsidR="00FE2893" w:rsidRPr="00160782">
        <w:rPr>
          <w:rFonts w:hint="eastAsia"/>
        </w:rPr>
        <w:t>、</w:t>
      </w:r>
      <w:r w:rsidR="00B74E6F" w:rsidRPr="00160782">
        <w:rPr>
          <w:rFonts w:hint="eastAsia"/>
        </w:rPr>
        <w:t>107年1月25日至108年7月22日</w:t>
      </w:r>
      <w:r w:rsidR="00FE2893" w:rsidRPr="00160782">
        <w:rPr>
          <w:rFonts w:hint="eastAsia"/>
        </w:rPr>
        <w:t>年擔任新北市政府警察局</w:t>
      </w:r>
      <w:r w:rsidR="00615AA0" w:rsidRPr="00160782">
        <w:rPr>
          <w:rFonts w:hint="eastAsia"/>
        </w:rPr>
        <w:t>刑事警察大隊</w:t>
      </w:r>
      <w:r w:rsidR="00FE2893" w:rsidRPr="00160782">
        <w:rPr>
          <w:rFonts w:hint="eastAsia"/>
        </w:rPr>
        <w:t>（下稱新北市刑大）</w:t>
      </w:r>
      <w:r w:rsidR="00615AA0" w:rsidRPr="00160782">
        <w:rPr>
          <w:rFonts w:hint="eastAsia"/>
        </w:rPr>
        <w:t>大隊長、</w:t>
      </w:r>
      <w:r w:rsidR="00B74E6F" w:rsidRPr="00160782">
        <w:rPr>
          <w:rFonts w:hint="eastAsia"/>
        </w:rPr>
        <w:t>108年7月22日至110年1月16日</w:t>
      </w:r>
      <w:r w:rsidR="00615AA0" w:rsidRPr="00160782">
        <w:rPr>
          <w:rFonts w:hint="eastAsia"/>
        </w:rPr>
        <w:t>擔任</w:t>
      </w:r>
      <w:r w:rsidR="00C06731" w:rsidRPr="00160782">
        <w:rPr>
          <w:rFonts w:hint="eastAsia"/>
        </w:rPr>
        <w:t>內政部警政署（下稱警政署）</w:t>
      </w:r>
      <w:r w:rsidR="00615AA0" w:rsidRPr="00160782">
        <w:rPr>
          <w:rFonts w:hint="eastAsia"/>
        </w:rPr>
        <w:t>保安警察第一總隊</w:t>
      </w:r>
      <w:r w:rsidR="00FE2893" w:rsidRPr="00160782">
        <w:rPr>
          <w:rFonts w:hint="eastAsia"/>
        </w:rPr>
        <w:t>（下稱保一總隊）</w:t>
      </w:r>
      <w:r w:rsidR="00615AA0" w:rsidRPr="00160782">
        <w:rPr>
          <w:rFonts w:hint="eastAsia"/>
        </w:rPr>
        <w:t>副總隊長、</w:t>
      </w:r>
      <w:r w:rsidR="00B74E6F" w:rsidRPr="00160782">
        <w:rPr>
          <w:rFonts w:hint="eastAsia"/>
        </w:rPr>
        <w:t>110年1月16日至111年1月17日</w:t>
      </w:r>
      <w:r w:rsidR="00FE2893" w:rsidRPr="00160782">
        <w:rPr>
          <w:rFonts w:hint="eastAsia"/>
        </w:rPr>
        <w:t>擔任</w:t>
      </w:r>
      <w:r w:rsidR="00615AA0" w:rsidRPr="00160782">
        <w:rPr>
          <w:rFonts w:hint="eastAsia"/>
        </w:rPr>
        <w:t>嘉義市政府警察局局長、</w:t>
      </w:r>
      <w:r w:rsidR="00B74E6F" w:rsidRPr="00160782">
        <w:rPr>
          <w:rFonts w:hint="eastAsia"/>
        </w:rPr>
        <w:t>111年1月17日至112年1月19日</w:t>
      </w:r>
      <w:r w:rsidR="00FE2893" w:rsidRPr="00160782">
        <w:rPr>
          <w:rFonts w:hint="eastAsia"/>
        </w:rPr>
        <w:t>擔任警政署</w:t>
      </w:r>
      <w:r w:rsidR="00615AA0" w:rsidRPr="00160782">
        <w:rPr>
          <w:rFonts w:hint="eastAsia"/>
        </w:rPr>
        <w:t>刑事警察局</w:t>
      </w:r>
      <w:r w:rsidR="00FE2893" w:rsidRPr="00160782">
        <w:rPr>
          <w:rFonts w:hint="eastAsia"/>
        </w:rPr>
        <w:t>（下稱刑事</w:t>
      </w:r>
      <w:r w:rsidR="005B19C8" w:rsidRPr="00160782">
        <w:rPr>
          <w:rFonts w:hint="eastAsia"/>
        </w:rPr>
        <w:t>警察</w:t>
      </w:r>
      <w:r w:rsidR="00FE2893" w:rsidRPr="00160782">
        <w:rPr>
          <w:rFonts w:hint="eastAsia"/>
        </w:rPr>
        <w:t>局）</w:t>
      </w:r>
      <w:r w:rsidR="00615AA0" w:rsidRPr="00160782">
        <w:rPr>
          <w:rFonts w:hint="eastAsia"/>
        </w:rPr>
        <w:t>副局長</w:t>
      </w:r>
      <w:r w:rsidR="00466710" w:rsidRPr="00160782">
        <w:rPr>
          <w:rFonts w:hint="eastAsia"/>
        </w:rPr>
        <w:t>、112年1月19日至114年5月21日擔任警政署法制室專門委員</w:t>
      </w:r>
      <w:r w:rsidR="001E37EF" w:rsidRPr="00160782">
        <w:rPr>
          <w:rFonts w:hint="eastAsia"/>
        </w:rPr>
        <w:t>兼副主任</w:t>
      </w:r>
      <w:r w:rsidR="00704213" w:rsidRPr="00160782">
        <w:rPr>
          <w:rFonts w:hint="eastAsia"/>
        </w:rPr>
        <w:t>（</w:t>
      </w:r>
      <w:r w:rsidR="00FE5DD2" w:rsidRPr="00160782">
        <w:rPr>
          <w:rFonts w:hint="eastAsia"/>
        </w:rPr>
        <w:t>甲證1</w:t>
      </w:r>
      <w:r w:rsidR="00704213" w:rsidRPr="00160782">
        <w:rPr>
          <w:rFonts w:hint="eastAsia"/>
        </w:rPr>
        <w:t>）</w:t>
      </w:r>
      <w:r w:rsidR="005743AC" w:rsidRPr="00160782">
        <w:rPr>
          <w:rFonts w:hint="eastAsia"/>
        </w:rPr>
        <w:t>。</w:t>
      </w:r>
      <w:bookmarkEnd w:id="18"/>
      <w:r w:rsidR="005743AC" w:rsidRPr="00160782">
        <w:rPr>
          <w:rFonts w:hint="eastAsia"/>
        </w:rPr>
        <w:t>黃員於任</w:t>
      </w:r>
      <w:r w:rsidR="000068F9" w:rsidRPr="00160782">
        <w:rPr>
          <w:rFonts w:hint="eastAsia"/>
        </w:rPr>
        <w:t>職</w:t>
      </w:r>
      <w:r w:rsidR="005743AC" w:rsidRPr="00160782">
        <w:rPr>
          <w:rFonts w:hint="eastAsia"/>
        </w:rPr>
        <w:t>上開</w:t>
      </w:r>
      <w:r w:rsidR="00B74E6F" w:rsidRPr="00160782">
        <w:rPr>
          <w:rFonts w:hint="eastAsia"/>
        </w:rPr>
        <w:t>警</w:t>
      </w:r>
      <w:r w:rsidR="000B2ED7" w:rsidRPr="00160782">
        <w:rPr>
          <w:rFonts w:hint="eastAsia"/>
        </w:rPr>
        <w:t>察主</w:t>
      </w:r>
      <w:r w:rsidR="001E37EF" w:rsidRPr="00160782">
        <w:rPr>
          <w:rFonts w:hint="eastAsia"/>
        </w:rPr>
        <w:t>官（</w:t>
      </w:r>
      <w:r w:rsidR="000B2ED7" w:rsidRPr="00160782">
        <w:rPr>
          <w:rFonts w:hint="eastAsia"/>
        </w:rPr>
        <w:t>管</w:t>
      </w:r>
      <w:r w:rsidR="001E37EF" w:rsidRPr="00160782">
        <w:rPr>
          <w:rFonts w:hint="eastAsia"/>
        </w:rPr>
        <w:t>）</w:t>
      </w:r>
      <w:r w:rsidR="000B2ED7" w:rsidRPr="00160782">
        <w:rPr>
          <w:rFonts w:hint="eastAsia"/>
        </w:rPr>
        <w:t>職務</w:t>
      </w:r>
      <w:r w:rsidR="005743AC" w:rsidRPr="00160782">
        <w:rPr>
          <w:rFonts w:hint="eastAsia"/>
        </w:rPr>
        <w:t>期</w:t>
      </w:r>
      <w:r w:rsidR="005B19C8" w:rsidRPr="00160782">
        <w:rPr>
          <w:rFonts w:hint="eastAsia"/>
        </w:rPr>
        <w:t>間</w:t>
      </w:r>
      <w:r w:rsidR="004E6386" w:rsidRPr="00160782">
        <w:rPr>
          <w:rFonts w:hint="eastAsia"/>
        </w:rPr>
        <w:t>，</w:t>
      </w:r>
      <w:r w:rsidR="008C1E9B" w:rsidRPr="00160782">
        <w:rPr>
          <w:rFonts w:hint="eastAsia"/>
        </w:rPr>
        <w:t>有</w:t>
      </w:r>
      <w:r w:rsidR="001670F7" w:rsidRPr="00160782">
        <w:rPr>
          <w:rFonts w:hint="eastAsia"/>
        </w:rPr>
        <w:t>下列違法失職行為</w:t>
      </w:r>
      <w:bookmarkEnd w:id="20"/>
      <w:r w:rsidR="001670F7" w:rsidRPr="00160782">
        <w:rPr>
          <w:rFonts w:hint="eastAsia"/>
        </w:rPr>
        <w:t>：</w:t>
      </w:r>
    </w:p>
    <w:p w14:paraId="7A466FCA" w14:textId="79767F69" w:rsidR="00615AA0" w:rsidRPr="00160782" w:rsidRDefault="00160782">
      <w:pPr>
        <w:pStyle w:val="2"/>
      </w:pPr>
      <w:r>
        <w:rPr>
          <w:rFonts w:hint="eastAsia"/>
        </w:rPr>
        <w:t>被</w:t>
      </w:r>
      <w:r w:rsidR="00E80454" w:rsidRPr="00160782">
        <w:rPr>
          <w:rFonts w:hint="eastAsia"/>
        </w:rPr>
        <w:t>彈劾人</w:t>
      </w:r>
      <w:r w:rsidR="00615AA0" w:rsidRPr="00160782">
        <w:rPr>
          <w:rFonts w:hint="eastAsia"/>
        </w:rPr>
        <w:t>黃建榮於擔任</w:t>
      </w:r>
      <w:r w:rsidR="002C557E">
        <w:rPr>
          <w:rFonts w:hint="eastAsia"/>
        </w:rPr>
        <w:t>刑事警察局</w:t>
      </w:r>
      <w:r w:rsidR="00FE2893" w:rsidRPr="00160782">
        <w:rPr>
          <w:rFonts w:hint="eastAsia"/>
        </w:rPr>
        <w:t>副局長</w:t>
      </w:r>
      <w:r w:rsidR="00F75AB9" w:rsidRPr="00160782">
        <w:rPr>
          <w:rFonts w:hint="eastAsia"/>
        </w:rPr>
        <w:t>及警政署法制室專門委員</w:t>
      </w:r>
      <w:r w:rsidR="00FE2893" w:rsidRPr="00160782">
        <w:rPr>
          <w:rFonts w:hint="eastAsia"/>
        </w:rPr>
        <w:t>期間，</w:t>
      </w:r>
      <w:r w:rsidR="005743AC" w:rsidRPr="00160782">
        <w:rPr>
          <w:rFonts w:hint="eastAsia"/>
        </w:rPr>
        <w:t>獲悉</w:t>
      </w:r>
      <w:r w:rsidR="005743AC" w:rsidRPr="00A86D4C">
        <w:rPr>
          <w:rFonts w:hint="eastAsia"/>
        </w:rPr>
        <w:t>逸</w:t>
      </w:r>
      <w:r w:rsidR="00A86D4C">
        <w:rPr>
          <w:rFonts w:hAnsi="標楷體" w:hint="eastAsia"/>
        </w:rPr>
        <w:t>○</w:t>
      </w:r>
      <w:r w:rsidR="005743AC" w:rsidRPr="00A86D4C">
        <w:rPr>
          <w:rFonts w:hint="eastAsia"/>
        </w:rPr>
        <w:t>股份有限公司（下稱</w:t>
      </w:r>
      <w:r w:rsidR="005743AC" w:rsidRPr="00A86D4C">
        <w:rPr>
          <w:rFonts w:hint="eastAsia"/>
        </w:rPr>
        <w:lastRenderedPageBreak/>
        <w:t>逸</w:t>
      </w:r>
      <w:r w:rsidR="00A86D4C">
        <w:rPr>
          <w:rFonts w:hAnsi="標楷體" w:hint="eastAsia"/>
        </w:rPr>
        <w:t>○</w:t>
      </w:r>
      <w:r w:rsidR="005743AC" w:rsidRPr="00A86D4C">
        <w:rPr>
          <w:rFonts w:hint="eastAsia"/>
        </w:rPr>
        <w:t>公司）</w:t>
      </w:r>
      <w:r w:rsidR="005743AC" w:rsidRPr="00160782">
        <w:rPr>
          <w:rFonts w:hint="eastAsia"/>
        </w:rPr>
        <w:t>負責人答</w:t>
      </w:r>
      <w:r w:rsidR="006E2C77">
        <w:rPr>
          <w:rFonts w:hint="eastAsia"/>
        </w:rPr>
        <w:t>○</w:t>
      </w:r>
      <w:r w:rsidR="005743AC" w:rsidRPr="00160782">
        <w:rPr>
          <w:rFonts w:hint="eastAsia"/>
        </w:rPr>
        <w:t>青</w:t>
      </w:r>
      <w:r w:rsidR="0091787F" w:rsidRPr="00160782">
        <w:rPr>
          <w:rFonts w:hint="eastAsia"/>
        </w:rPr>
        <w:t>（下稱答女）</w:t>
      </w:r>
      <w:r w:rsidR="002A1139" w:rsidRPr="00160782">
        <w:rPr>
          <w:rFonts w:hint="eastAsia"/>
        </w:rPr>
        <w:t>有意</w:t>
      </w:r>
      <w:r w:rsidR="005743AC" w:rsidRPr="00160782">
        <w:rPr>
          <w:rFonts w:hint="eastAsia"/>
        </w:rPr>
        <w:t>購買</w:t>
      </w:r>
      <w:r w:rsidR="002A1139" w:rsidRPr="00160782">
        <w:rPr>
          <w:rFonts w:hint="eastAsia"/>
        </w:rPr>
        <w:t>新莊</w:t>
      </w:r>
      <w:r w:rsidR="006E2C77">
        <w:rPr>
          <w:rFonts w:hint="eastAsia"/>
        </w:rPr>
        <w:t>○○</w:t>
      </w:r>
      <w:r w:rsidR="005743AC" w:rsidRPr="00160782">
        <w:rPr>
          <w:rFonts w:hint="eastAsia"/>
        </w:rPr>
        <w:t>醫院並整併周邊房地，亟需大筆資金，認為有利可圖，遂於111年5月12日以其女兒黃</w:t>
      </w:r>
      <w:r w:rsidR="006E2C77">
        <w:rPr>
          <w:rFonts w:hint="eastAsia"/>
        </w:rPr>
        <w:t>○</w:t>
      </w:r>
      <w:r w:rsidR="005743AC" w:rsidRPr="00160782">
        <w:rPr>
          <w:rFonts w:hint="eastAsia"/>
        </w:rPr>
        <w:t>君名義，與答女簽訂投資契約，</w:t>
      </w:r>
      <w:r w:rsidR="002A1139" w:rsidRPr="00160782">
        <w:rPr>
          <w:rFonts w:hint="eastAsia"/>
        </w:rPr>
        <w:t>指示</w:t>
      </w:r>
      <w:r w:rsidR="00DB6393" w:rsidRPr="00160782">
        <w:rPr>
          <w:rFonts w:hint="eastAsia"/>
        </w:rPr>
        <w:t>友人李</w:t>
      </w:r>
      <w:r w:rsidR="006E2C77">
        <w:rPr>
          <w:rFonts w:hint="eastAsia"/>
        </w:rPr>
        <w:t>○</w:t>
      </w:r>
      <w:r w:rsidR="00DB6393" w:rsidRPr="00160782">
        <w:rPr>
          <w:rFonts w:hint="eastAsia"/>
        </w:rPr>
        <w:t>慶匯款</w:t>
      </w:r>
      <w:r w:rsidR="00AF0194" w:rsidRPr="00160782">
        <w:rPr>
          <w:rFonts w:hint="eastAsia"/>
        </w:rPr>
        <w:t>新</w:t>
      </w:r>
      <w:r w:rsidR="00EA694D">
        <w:rPr>
          <w:rFonts w:hint="eastAsia"/>
        </w:rPr>
        <w:t>臺</w:t>
      </w:r>
      <w:r w:rsidR="00AF0194" w:rsidRPr="00160782">
        <w:rPr>
          <w:rFonts w:hint="eastAsia"/>
        </w:rPr>
        <w:t>幣（下同）</w:t>
      </w:r>
      <w:r w:rsidR="00DB6393" w:rsidRPr="00160782">
        <w:rPr>
          <w:rFonts w:hint="eastAsia"/>
        </w:rPr>
        <w:t>1,000萬元至逸</w:t>
      </w:r>
      <w:r w:rsidR="009C7518">
        <w:rPr>
          <w:rFonts w:hAnsi="標楷體" w:hint="eastAsia"/>
        </w:rPr>
        <w:t>○</w:t>
      </w:r>
      <w:r w:rsidR="00DB6393" w:rsidRPr="00160782">
        <w:rPr>
          <w:rFonts w:hint="eastAsia"/>
        </w:rPr>
        <w:t>公司銀行帳戶</w:t>
      </w:r>
      <w:r w:rsidR="005743AC" w:rsidRPr="00160782">
        <w:rPr>
          <w:rFonts w:hint="eastAsia"/>
        </w:rPr>
        <w:t>，約定借期1年，月息1.5分（年息18％），由答女開立1,000萬元支票</w:t>
      </w:r>
      <w:r w:rsidR="00DB6393" w:rsidRPr="00160782">
        <w:rPr>
          <w:rFonts w:hint="eastAsia"/>
        </w:rPr>
        <w:t>交予黃員</w:t>
      </w:r>
      <w:r w:rsidR="002A1139" w:rsidRPr="00160782">
        <w:rPr>
          <w:rFonts w:hint="eastAsia"/>
        </w:rPr>
        <w:t>收執</w:t>
      </w:r>
      <w:r w:rsidR="005743AC" w:rsidRPr="00160782">
        <w:rPr>
          <w:rFonts w:hint="eastAsia"/>
        </w:rPr>
        <w:t>。該</w:t>
      </w:r>
      <w:r w:rsidR="002A1139" w:rsidRPr="00160782">
        <w:rPr>
          <w:rFonts w:hint="eastAsia"/>
        </w:rPr>
        <w:t>筆</w:t>
      </w:r>
      <w:r w:rsidR="005743AC" w:rsidRPr="00160782">
        <w:rPr>
          <w:rFonts w:hint="eastAsia"/>
        </w:rPr>
        <w:t>借款到期前，答女請求黃員延長1年至11</w:t>
      </w:r>
      <w:r w:rsidR="00D86138" w:rsidRPr="00160782">
        <w:rPr>
          <w:rFonts w:hint="eastAsia"/>
        </w:rPr>
        <w:t>3</w:t>
      </w:r>
      <w:r w:rsidR="005743AC" w:rsidRPr="00160782">
        <w:rPr>
          <w:rFonts w:hint="eastAsia"/>
        </w:rPr>
        <w:t>年7月1日</w:t>
      </w:r>
      <w:r w:rsidR="00DB6393" w:rsidRPr="00160782">
        <w:rPr>
          <w:rFonts w:hint="eastAsia"/>
        </w:rPr>
        <w:t>還款</w:t>
      </w:r>
      <w:r w:rsidR="005743AC" w:rsidRPr="00160782">
        <w:rPr>
          <w:rFonts w:hint="eastAsia"/>
        </w:rPr>
        <w:t>，黃員雖同意延期，但要求</w:t>
      </w:r>
      <w:r w:rsidR="00C951BA" w:rsidRPr="00160782">
        <w:rPr>
          <w:rFonts w:hint="eastAsia"/>
        </w:rPr>
        <w:t>借款</w:t>
      </w:r>
      <w:r w:rsidR="005743AC" w:rsidRPr="00160782">
        <w:rPr>
          <w:rFonts w:hint="eastAsia"/>
        </w:rPr>
        <w:t>2年之利</w:t>
      </w:r>
      <w:r w:rsidR="00C951BA" w:rsidRPr="00160782">
        <w:rPr>
          <w:rFonts w:hint="eastAsia"/>
        </w:rPr>
        <w:t>率</w:t>
      </w:r>
      <w:r w:rsidR="005743AC" w:rsidRPr="00160782">
        <w:rPr>
          <w:rFonts w:hint="eastAsia"/>
        </w:rPr>
        <w:t>均改為月息2分（年息24％），</w:t>
      </w:r>
      <w:r w:rsidR="00C951BA" w:rsidRPr="00160782">
        <w:rPr>
          <w:rFonts w:hint="eastAsia"/>
        </w:rPr>
        <w:t>經</w:t>
      </w:r>
      <w:r w:rsidR="005743AC" w:rsidRPr="00160782">
        <w:rPr>
          <w:rFonts w:hint="eastAsia"/>
        </w:rPr>
        <w:t>答女</w:t>
      </w:r>
      <w:r w:rsidR="002A1139" w:rsidRPr="00160782">
        <w:rPr>
          <w:rFonts w:hint="eastAsia"/>
        </w:rPr>
        <w:t>同意並</w:t>
      </w:r>
      <w:r w:rsidR="005743AC" w:rsidRPr="00160782">
        <w:rPr>
          <w:rFonts w:hint="eastAsia"/>
        </w:rPr>
        <w:t>開立112年7月</w:t>
      </w:r>
      <w:r w:rsidR="00AB1FA9" w:rsidRPr="00160782">
        <w:rPr>
          <w:rFonts w:hint="eastAsia"/>
        </w:rPr>
        <w:t>1</w:t>
      </w:r>
      <w:r w:rsidR="005743AC" w:rsidRPr="00160782">
        <w:rPr>
          <w:rFonts w:hint="eastAsia"/>
        </w:rPr>
        <w:t>日為發票日之240萬元支票（第1年利息），交</w:t>
      </w:r>
      <w:r w:rsidR="00DB6393" w:rsidRPr="00160782">
        <w:rPr>
          <w:rFonts w:hint="eastAsia"/>
        </w:rPr>
        <w:t>由</w:t>
      </w:r>
      <w:r w:rsidR="005743AC" w:rsidRPr="00160782">
        <w:rPr>
          <w:rFonts w:hint="eastAsia"/>
        </w:rPr>
        <w:t>黃員兌現，另由答女取回112年7月1日到期之1,000萬元支票，換為發票日為113年7月1日之1,000萬元（本金）及240萬元（第2年利息）支票各1紙交給黃員</w:t>
      </w:r>
      <w:r w:rsidR="002A1139" w:rsidRPr="00160782">
        <w:rPr>
          <w:rFonts w:hint="eastAsia"/>
        </w:rPr>
        <w:t>收執</w:t>
      </w:r>
      <w:r w:rsidR="005743AC" w:rsidRPr="00160782">
        <w:rPr>
          <w:rFonts w:hint="eastAsia"/>
        </w:rPr>
        <w:t>。嗣</w:t>
      </w:r>
      <w:r w:rsidR="00A10C35" w:rsidRPr="00160782">
        <w:rPr>
          <w:rFonts w:hint="eastAsia"/>
        </w:rPr>
        <w:t>黃員</w:t>
      </w:r>
      <w:r w:rsidR="005743AC" w:rsidRPr="00160782">
        <w:rPr>
          <w:rFonts w:hint="eastAsia"/>
        </w:rPr>
        <w:t>發現</w:t>
      </w:r>
      <w:r w:rsidR="0062470D" w:rsidRPr="0062470D">
        <w:rPr>
          <w:rFonts w:hint="eastAsia"/>
        </w:rPr>
        <w:t>○○</w:t>
      </w:r>
      <w:r w:rsidR="005743AC" w:rsidRPr="00160782">
        <w:rPr>
          <w:rFonts w:hint="eastAsia"/>
        </w:rPr>
        <w:t>醫院及周邊地主未與答女簽訂買賣契約，懷疑</w:t>
      </w:r>
      <w:r w:rsidR="000F4E83" w:rsidRPr="00160782">
        <w:rPr>
          <w:rFonts w:hint="eastAsia"/>
        </w:rPr>
        <w:t>遭到詐</w:t>
      </w:r>
      <w:r w:rsidR="00A10C35" w:rsidRPr="00160782">
        <w:rPr>
          <w:rFonts w:hint="eastAsia"/>
        </w:rPr>
        <w:t>騙</w:t>
      </w:r>
      <w:r w:rsidR="000F4E83" w:rsidRPr="00160782">
        <w:rPr>
          <w:rFonts w:hint="eastAsia"/>
        </w:rPr>
        <w:t>，</w:t>
      </w:r>
      <w:r w:rsidR="005743AC" w:rsidRPr="00160782">
        <w:rPr>
          <w:rFonts w:hint="eastAsia"/>
        </w:rPr>
        <w:t>恐答女日後無力償還借款</w:t>
      </w:r>
      <w:r w:rsidR="00A10C35" w:rsidRPr="00160782">
        <w:rPr>
          <w:rFonts w:hint="eastAsia"/>
        </w:rPr>
        <w:t>，遂要求答女</w:t>
      </w:r>
      <w:r w:rsidR="00DB6393" w:rsidRPr="00160782">
        <w:rPr>
          <w:rFonts w:hint="eastAsia"/>
        </w:rPr>
        <w:t>提前還款</w:t>
      </w:r>
      <w:r w:rsidR="005743AC" w:rsidRPr="00160782">
        <w:rPr>
          <w:rFonts w:hint="eastAsia"/>
        </w:rPr>
        <w:t>，雙方於112年8月23日及25日在臺北市大安區金華街</w:t>
      </w:r>
      <w:r w:rsidR="006E2C77">
        <w:rPr>
          <w:rFonts w:hint="eastAsia"/>
        </w:rPr>
        <w:t>○○</w:t>
      </w:r>
      <w:r w:rsidR="005743AC" w:rsidRPr="00160782">
        <w:rPr>
          <w:rFonts w:hint="eastAsia"/>
        </w:rPr>
        <w:t>號之</w:t>
      </w:r>
      <w:r w:rsidR="006E2C77">
        <w:rPr>
          <w:rFonts w:hint="eastAsia"/>
        </w:rPr>
        <w:t>○○○</w:t>
      </w:r>
      <w:r w:rsidR="005743AC" w:rsidRPr="00160782">
        <w:rPr>
          <w:rFonts w:hint="eastAsia"/>
        </w:rPr>
        <w:t>餐廳</w:t>
      </w:r>
      <w:r w:rsidR="00DB6393" w:rsidRPr="00160782">
        <w:rPr>
          <w:rFonts w:hint="eastAsia"/>
        </w:rPr>
        <w:t>商</w:t>
      </w:r>
      <w:r w:rsidR="005743AC" w:rsidRPr="00160782">
        <w:rPr>
          <w:rFonts w:hint="eastAsia"/>
        </w:rPr>
        <w:t>談，答女同意提前還款</w:t>
      </w:r>
      <w:r w:rsidR="00DB6393" w:rsidRPr="00160782">
        <w:rPr>
          <w:rFonts w:hint="eastAsia"/>
        </w:rPr>
        <w:t>及</w:t>
      </w:r>
      <w:r w:rsidR="005743AC" w:rsidRPr="00160782">
        <w:rPr>
          <w:rFonts w:hint="eastAsia"/>
        </w:rPr>
        <w:t>支付利息，並於同年8月28日交付黃員面額計1,100萬元之支票4張（</w:t>
      </w:r>
      <w:r w:rsidR="00C951BA" w:rsidRPr="00160782">
        <w:rPr>
          <w:rFonts w:hint="eastAsia"/>
        </w:rPr>
        <w:t>發票</w:t>
      </w:r>
      <w:r w:rsidR="005743AC" w:rsidRPr="00160782">
        <w:rPr>
          <w:rFonts w:hint="eastAsia"/>
        </w:rPr>
        <w:t>日及金額分別為112年9月12日350萬元、同年10月12日350萬元、同年11月12日300萬元、同年10月20日100萬元），換</w:t>
      </w:r>
      <w:r w:rsidR="002A1139" w:rsidRPr="00160782">
        <w:rPr>
          <w:rFonts w:hint="eastAsia"/>
        </w:rPr>
        <w:t>回</w:t>
      </w:r>
      <w:r w:rsidR="005743AC" w:rsidRPr="00160782">
        <w:rPr>
          <w:rFonts w:hint="eastAsia"/>
        </w:rPr>
        <w:t>黃員原持有發票日為113年7月1日之1,000萬元（本金）及240萬元（第2年利息）之支票各1紙。黃員取得支票後，將之存入胞妹侯</w:t>
      </w:r>
      <w:r w:rsidR="006E2C77">
        <w:rPr>
          <w:rFonts w:hint="eastAsia"/>
        </w:rPr>
        <w:t>○</w:t>
      </w:r>
      <w:r w:rsidR="005743AC" w:rsidRPr="00160782">
        <w:rPr>
          <w:rFonts w:hint="eastAsia"/>
        </w:rPr>
        <w:t>珍帳戶</w:t>
      </w:r>
      <w:r w:rsidR="00DB6393" w:rsidRPr="00160782">
        <w:rPr>
          <w:rFonts w:hint="eastAsia"/>
        </w:rPr>
        <w:t>兌現</w:t>
      </w:r>
      <w:r w:rsidR="005743AC" w:rsidRPr="00160782">
        <w:rPr>
          <w:rFonts w:hint="eastAsia"/>
        </w:rPr>
        <w:t>，再轉出1,000萬元</w:t>
      </w:r>
      <w:r w:rsidR="00DB6393" w:rsidRPr="00160782">
        <w:rPr>
          <w:rFonts w:hint="eastAsia"/>
        </w:rPr>
        <w:t>匯</w:t>
      </w:r>
      <w:r w:rsidR="000F4E83" w:rsidRPr="00160782">
        <w:rPr>
          <w:rFonts w:hint="eastAsia"/>
        </w:rPr>
        <w:t>至</w:t>
      </w:r>
      <w:r w:rsidR="005743AC" w:rsidRPr="00160782">
        <w:rPr>
          <w:rFonts w:hint="eastAsia"/>
        </w:rPr>
        <w:t>友人李</w:t>
      </w:r>
      <w:r w:rsidR="006E2C77">
        <w:rPr>
          <w:rFonts w:hint="eastAsia"/>
        </w:rPr>
        <w:t>○</w:t>
      </w:r>
      <w:r w:rsidR="005743AC" w:rsidRPr="00160782">
        <w:rPr>
          <w:rFonts w:hint="eastAsia"/>
        </w:rPr>
        <w:t>慶</w:t>
      </w:r>
      <w:r w:rsidR="000F4E83" w:rsidRPr="00160782">
        <w:rPr>
          <w:rFonts w:hint="eastAsia"/>
        </w:rPr>
        <w:t>銀行帳戶</w:t>
      </w:r>
      <w:r w:rsidR="005743AC" w:rsidRPr="00160782">
        <w:rPr>
          <w:rFonts w:hint="eastAsia"/>
        </w:rPr>
        <w:t>。事後答女向檢調檢舉黃員</w:t>
      </w:r>
      <w:r w:rsidR="000F4E83" w:rsidRPr="00160782">
        <w:rPr>
          <w:rFonts w:hint="eastAsia"/>
        </w:rPr>
        <w:t>於112年8月25日商談還款時，</w:t>
      </w:r>
      <w:r w:rsidR="005743AC" w:rsidRPr="00160782">
        <w:rPr>
          <w:rFonts w:hint="eastAsia"/>
        </w:rPr>
        <w:t>施以恐嚇並以公職身分施壓，經檢察官偵查後，認為黃員觸犯公務員假借職務上之權力、機會，故意犯恐嚇罪，提起公訴</w:t>
      </w:r>
      <w:r w:rsidR="00A06F55" w:rsidRPr="00160782">
        <w:rPr>
          <w:rFonts w:hint="eastAsia"/>
        </w:rPr>
        <w:t>（下稱違失行為一）</w:t>
      </w:r>
      <w:r w:rsidR="000F4E83" w:rsidRPr="00160782">
        <w:rPr>
          <w:rFonts w:hint="eastAsia"/>
        </w:rPr>
        <w:t>。</w:t>
      </w:r>
    </w:p>
    <w:p w14:paraId="7EDE61C5" w14:textId="6DE00FC8" w:rsidR="000F4E83" w:rsidRPr="00160782" w:rsidRDefault="000F4E83">
      <w:pPr>
        <w:pStyle w:val="2"/>
      </w:pPr>
      <w:r w:rsidRPr="00160782">
        <w:rPr>
          <w:rFonts w:hint="eastAsia"/>
        </w:rPr>
        <w:lastRenderedPageBreak/>
        <w:t>黃員於擔任臺南市刑大大隊長期間，於106年3月25日</w:t>
      </w:r>
      <w:r w:rsidR="00AC342F" w:rsidRPr="00160782">
        <w:rPr>
          <w:rFonts w:hint="eastAsia"/>
        </w:rPr>
        <w:t>至3月29日受案外人</w:t>
      </w:r>
      <w:r w:rsidRPr="00160782">
        <w:rPr>
          <w:rFonts w:hint="eastAsia"/>
        </w:rPr>
        <w:t>邱</w:t>
      </w:r>
      <w:r w:rsidR="006E2C77">
        <w:rPr>
          <w:rFonts w:hint="eastAsia"/>
        </w:rPr>
        <w:t>○</w:t>
      </w:r>
      <w:r w:rsidRPr="00160782">
        <w:rPr>
          <w:rFonts w:hint="eastAsia"/>
        </w:rPr>
        <w:t>鋒</w:t>
      </w:r>
      <w:r w:rsidR="00AC342F" w:rsidRPr="00160782">
        <w:rPr>
          <w:rFonts w:hint="eastAsia"/>
        </w:rPr>
        <w:t>邀約，</w:t>
      </w:r>
      <w:r w:rsidRPr="00160782">
        <w:rPr>
          <w:rFonts w:hint="eastAsia"/>
        </w:rPr>
        <w:t>一同出境前往柬埔寨旅遊，</w:t>
      </w:r>
      <w:r w:rsidR="00AC342F" w:rsidRPr="00160782">
        <w:rPr>
          <w:rFonts w:hint="eastAsia"/>
        </w:rPr>
        <w:t>並由地下匯兌業者郭</w:t>
      </w:r>
      <w:r w:rsidR="006E2C77">
        <w:rPr>
          <w:rFonts w:hint="eastAsia"/>
        </w:rPr>
        <w:t>○</w:t>
      </w:r>
      <w:r w:rsidR="00AC342F" w:rsidRPr="00160782">
        <w:rPr>
          <w:rFonts w:hint="eastAsia"/>
        </w:rPr>
        <w:t>敏支付相關</w:t>
      </w:r>
      <w:r w:rsidRPr="00160782">
        <w:rPr>
          <w:rFonts w:hint="eastAsia"/>
        </w:rPr>
        <w:t>機票費用。</w:t>
      </w:r>
      <w:r w:rsidR="00A06F55" w:rsidRPr="00160782">
        <w:rPr>
          <w:rFonts w:hint="eastAsia"/>
        </w:rPr>
        <w:t>（下稱違失行為二）</w:t>
      </w:r>
    </w:p>
    <w:p w14:paraId="203BC364" w14:textId="025A110C" w:rsidR="00E72F31" w:rsidRPr="00160782" w:rsidRDefault="000F4E83">
      <w:pPr>
        <w:pStyle w:val="2"/>
      </w:pPr>
      <w:r w:rsidRPr="00160782">
        <w:rPr>
          <w:rFonts w:hint="eastAsia"/>
        </w:rPr>
        <w:t>黃員於擔任保一總隊副總隊長期間，於109年1月17日參加警政署政風室尾牙，餐敘結束後，前往</w:t>
      </w:r>
      <w:r w:rsidR="00AA0F2A" w:rsidRPr="00160782">
        <w:rPr>
          <w:rFonts w:hint="eastAsia"/>
        </w:rPr>
        <w:t>線上博弈及地下匯兌業者</w:t>
      </w:r>
      <w:r w:rsidR="007F6A61" w:rsidRPr="00160782">
        <w:rPr>
          <w:rFonts w:hint="eastAsia"/>
        </w:rPr>
        <w:t>郭</w:t>
      </w:r>
      <w:r w:rsidR="006E2C77">
        <w:rPr>
          <w:rFonts w:hint="eastAsia"/>
        </w:rPr>
        <w:t>○</w:t>
      </w:r>
      <w:r w:rsidR="007F6A61" w:rsidRPr="00160782">
        <w:rPr>
          <w:rFonts w:hint="eastAsia"/>
        </w:rPr>
        <w:t>敏管領之88會館</w:t>
      </w:r>
      <w:r w:rsidR="002A1139" w:rsidRPr="00160782">
        <w:rPr>
          <w:rFonts w:hint="eastAsia"/>
        </w:rPr>
        <w:t>私人招待所</w:t>
      </w:r>
      <w:r w:rsidRPr="00160782">
        <w:rPr>
          <w:rFonts w:hint="eastAsia"/>
        </w:rPr>
        <w:t>歡唱，前往者除黃員，</w:t>
      </w:r>
      <w:r w:rsidR="00AC342F" w:rsidRPr="00160782">
        <w:rPr>
          <w:rFonts w:hint="eastAsia"/>
        </w:rPr>
        <w:t>另</w:t>
      </w:r>
      <w:r w:rsidRPr="00160782">
        <w:rPr>
          <w:rFonts w:hint="eastAsia"/>
        </w:rPr>
        <w:t>包括</w:t>
      </w:r>
      <w:r w:rsidR="00AC342F" w:rsidRPr="00160782">
        <w:rPr>
          <w:rFonts w:hint="eastAsia"/>
        </w:rPr>
        <w:t>案外人</w:t>
      </w:r>
      <w:r w:rsidR="00A06F55" w:rsidRPr="00160782">
        <w:rPr>
          <w:rFonts w:hint="eastAsia"/>
        </w:rPr>
        <w:t>內政部警政署政風室主任黃</w:t>
      </w:r>
      <w:r w:rsidR="006E2C77">
        <w:rPr>
          <w:rFonts w:hint="eastAsia"/>
        </w:rPr>
        <w:t>○</w:t>
      </w:r>
      <w:r w:rsidR="00A06F55" w:rsidRPr="00160782">
        <w:rPr>
          <w:rFonts w:hint="eastAsia"/>
        </w:rPr>
        <w:t>秋</w:t>
      </w:r>
      <w:r w:rsidRPr="00160782">
        <w:rPr>
          <w:rFonts w:hint="eastAsia"/>
        </w:rPr>
        <w:t>、</w:t>
      </w:r>
      <w:r w:rsidR="00DA2635" w:rsidRPr="00160782">
        <w:rPr>
          <w:rFonts w:hint="eastAsia"/>
        </w:rPr>
        <w:t>臺灣</w:t>
      </w:r>
      <w:r w:rsidRPr="00160782">
        <w:rPr>
          <w:rFonts w:hint="eastAsia"/>
        </w:rPr>
        <w:t>新北地</w:t>
      </w:r>
      <w:r w:rsidR="00DA2635" w:rsidRPr="00160782">
        <w:rPr>
          <w:rFonts w:hint="eastAsia"/>
        </w:rPr>
        <w:t>方</w:t>
      </w:r>
      <w:r w:rsidRPr="00160782">
        <w:rPr>
          <w:rFonts w:hint="eastAsia"/>
        </w:rPr>
        <w:t>檢</w:t>
      </w:r>
      <w:r w:rsidR="00DA2635" w:rsidRPr="00160782">
        <w:rPr>
          <w:rFonts w:hint="eastAsia"/>
        </w:rPr>
        <w:t>察</w:t>
      </w:r>
      <w:r w:rsidRPr="00160782">
        <w:rPr>
          <w:rFonts w:hint="eastAsia"/>
        </w:rPr>
        <w:t>署王</w:t>
      </w:r>
      <w:r w:rsidR="006E2C77">
        <w:rPr>
          <w:rFonts w:hint="eastAsia"/>
        </w:rPr>
        <w:t>○</w:t>
      </w:r>
      <w:r w:rsidRPr="00160782">
        <w:rPr>
          <w:rFonts w:hint="eastAsia"/>
        </w:rPr>
        <w:t>芝檢察官、警政署政風室專員李</w:t>
      </w:r>
      <w:r w:rsidR="006E2C77">
        <w:rPr>
          <w:rFonts w:hint="eastAsia"/>
        </w:rPr>
        <w:t>○</w:t>
      </w:r>
      <w:r w:rsidRPr="00160782">
        <w:rPr>
          <w:rFonts w:hint="eastAsia"/>
        </w:rPr>
        <w:t>豪、</w:t>
      </w:r>
      <w:r w:rsidR="00DA2635" w:rsidRPr="00160782">
        <w:rPr>
          <w:rFonts w:hint="eastAsia"/>
        </w:rPr>
        <w:t>員</w:t>
      </w:r>
      <w:r w:rsidRPr="00160782">
        <w:rPr>
          <w:rFonts w:hint="eastAsia"/>
        </w:rPr>
        <w:t>警王</w:t>
      </w:r>
      <w:r w:rsidR="006E2C77">
        <w:rPr>
          <w:rFonts w:hint="eastAsia"/>
        </w:rPr>
        <w:t>○</w:t>
      </w:r>
      <w:r w:rsidRPr="00160782">
        <w:rPr>
          <w:rFonts w:hint="eastAsia"/>
        </w:rPr>
        <w:t>茹、岳</w:t>
      </w:r>
      <w:r w:rsidR="006E2C77">
        <w:rPr>
          <w:rFonts w:hint="eastAsia"/>
        </w:rPr>
        <w:t>○</w:t>
      </w:r>
      <w:r w:rsidRPr="00160782">
        <w:rPr>
          <w:rFonts w:hint="eastAsia"/>
        </w:rPr>
        <w:t>慶、黃</w:t>
      </w:r>
      <w:r w:rsidR="006E2C77">
        <w:rPr>
          <w:rFonts w:hint="eastAsia"/>
        </w:rPr>
        <w:t>○</w:t>
      </w:r>
      <w:r w:rsidRPr="00160782">
        <w:rPr>
          <w:rFonts w:hint="eastAsia"/>
        </w:rPr>
        <w:t>芬、陳</w:t>
      </w:r>
      <w:r w:rsidR="006E2C77">
        <w:rPr>
          <w:rFonts w:hint="eastAsia"/>
        </w:rPr>
        <w:t>○</w:t>
      </w:r>
      <w:r w:rsidRPr="00160782">
        <w:rPr>
          <w:rFonts w:hint="eastAsia"/>
        </w:rPr>
        <w:t>育、新北市政府警察局人事室主任鄭</w:t>
      </w:r>
      <w:r w:rsidR="006E2C77">
        <w:rPr>
          <w:rFonts w:hint="eastAsia"/>
        </w:rPr>
        <w:t>○</w:t>
      </w:r>
      <w:r w:rsidRPr="00160782">
        <w:rPr>
          <w:rFonts w:hint="eastAsia"/>
        </w:rPr>
        <w:t>國等9人，在場人員無人付費。</w:t>
      </w:r>
      <w:r w:rsidR="00A06F55" w:rsidRPr="00160782">
        <w:rPr>
          <w:rFonts w:hint="eastAsia"/>
        </w:rPr>
        <w:t>（下稱違失行為三）</w:t>
      </w:r>
    </w:p>
    <w:p w14:paraId="6CBDD820" w14:textId="32601325" w:rsidR="000F4E83" w:rsidRPr="00160782" w:rsidRDefault="00E72F31">
      <w:pPr>
        <w:pStyle w:val="2"/>
      </w:pPr>
      <w:r w:rsidRPr="00160782">
        <w:rPr>
          <w:rFonts w:hint="eastAsia"/>
        </w:rPr>
        <w:t>黃員於109</w:t>
      </w:r>
      <w:r w:rsidR="000F4E83" w:rsidRPr="00160782">
        <w:rPr>
          <w:rFonts w:hint="eastAsia"/>
        </w:rPr>
        <w:t>年7月10日</w:t>
      </w:r>
      <w:r w:rsidRPr="00160782">
        <w:rPr>
          <w:rFonts w:hint="eastAsia"/>
        </w:rPr>
        <w:t>參加</w:t>
      </w:r>
      <w:r w:rsidR="000F4E83" w:rsidRPr="00160782">
        <w:rPr>
          <w:rFonts w:hint="eastAsia"/>
        </w:rPr>
        <w:t>警政署政風室邀請相關檢警單位出席</w:t>
      </w:r>
      <w:r w:rsidRPr="00160782">
        <w:rPr>
          <w:rFonts w:hint="eastAsia"/>
        </w:rPr>
        <w:t>之</w:t>
      </w:r>
      <w:r w:rsidR="000F4E83" w:rsidRPr="00160782">
        <w:rPr>
          <w:rFonts w:hint="eastAsia"/>
        </w:rPr>
        <w:t>專案收網之慶功宴，餐</w:t>
      </w:r>
      <w:r w:rsidRPr="00160782">
        <w:rPr>
          <w:rFonts w:hint="eastAsia"/>
        </w:rPr>
        <w:t>敘結束</w:t>
      </w:r>
      <w:r w:rsidR="000F4E83" w:rsidRPr="00160782">
        <w:rPr>
          <w:rFonts w:hint="eastAsia"/>
        </w:rPr>
        <w:t>後</w:t>
      </w:r>
      <w:r w:rsidR="005B19C8" w:rsidRPr="00160782">
        <w:rPr>
          <w:rFonts w:hint="eastAsia"/>
        </w:rPr>
        <w:t>，</w:t>
      </w:r>
      <w:r w:rsidR="000F4E83" w:rsidRPr="00160782">
        <w:rPr>
          <w:rFonts w:hint="eastAsia"/>
        </w:rPr>
        <w:t>前往</w:t>
      </w:r>
      <w:r w:rsidR="007F6A61" w:rsidRPr="00160782">
        <w:rPr>
          <w:rFonts w:hint="eastAsia"/>
        </w:rPr>
        <w:t>地下匯兌業者涂</w:t>
      </w:r>
      <w:r w:rsidR="006E2C77">
        <w:rPr>
          <w:rFonts w:hint="eastAsia"/>
        </w:rPr>
        <w:t>○</w:t>
      </w:r>
      <w:r w:rsidR="007F6A61" w:rsidRPr="00160782">
        <w:rPr>
          <w:rFonts w:hint="eastAsia"/>
        </w:rPr>
        <w:t>文管領</w:t>
      </w:r>
      <w:r w:rsidR="00A06F55" w:rsidRPr="00160782">
        <w:rPr>
          <w:rFonts w:hint="eastAsia"/>
        </w:rPr>
        <w:t>之</w:t>
      </w:r>
      <w:r w:rsidR="000F4E83" w:rsidRPr="00160782">
        <w:rPr>
          <w:rFonts w:hint="eastAsia"/>
        </w:rPr>
        <w:t>「睿森銀樓」地下室招待所續攤唱歌</w:t>
      </w:r>
      <w:r w:rsidRPr="00160782">
        <w:rPr>
          <w:rFonts w:hint="eastAsia"/>
        </w:rPr>
        <w:t>。</w:t>
      </w:r>
      <w:r w:rsidR="000F4E83" w:rsidRPr="00160782">
        <w:rPr>
          <w:rFonts w:hint="eastAsia"/>
        </w:rPr>
        <w:t>同至該處者除黃員外，</w:t>
      </w:r>
      <w:r w:rsidR="00AC342F" w:rsidRPr="00160782">
        <w:rPr>
          <w:rFonts w:hint="eastAsia"/>
        </w:rPr>
        <w:t>另有案外人</w:t>
      </w:r>
      <w:r w:rsidR="000F4E83" w:rsidRPr="00160782">
        <w:rPr>
          <w:rFonts w:hint="eastAsia"/>
        </w:rPr>
        <w:t>黃</w:t>
      </w:r>
      <w:r w:rsidR="000F189D">
        <w:rPr>
          <w:rFonts w:hint="eastAsia"/>
        </w:rPr>
        <w:t>○</w:t>
      </w:r>
      <w:r w:rsidR="000F4E83" w:rsidRPr="00160782">
        <w:rPr>
          <w:rFonts w:hint="eastAsia"/>
        </w:rPr>
        <w:t>秋、</w:t>
      </w:r>
      <w:r w:rsidR="00053DDD" w:rsidRPr="00160782">
        <w:rPr>
          <w:rFonts w:hint="eastAsia"/>
        </w:rPr>
        <w:t>臺灣新北地方檢察署</w:t>
      </w:r>
      <w:r w:rsidR="000F4E83" w:rsidRPr="00160782">
        <w:rPr>
          <w:rFonts w:hint="eastAsia"/>
        </w:rPr>
        <w:t>王</w:t>
      </w:r>
      <w:r w:rsidR="000F189D">
        <w:rPr>
          <w:rFonts w:hint="eastAsia"/>
        </w:rPr>
        <w:t>○</w:t>
      </w:r>
      <w:r w:rsidR="000F4E83" w:rsidRPr="00160782">
        <w:rPr>
          <w:rFonts w:hint="eastAsia"/>
        </w:rPr>
        <w:t>芝、黃</w:t>
      </w:r>
      <w:r w:rsidR="000F189D">
        <w:rPr>
          <w:rFonts w:hint="eastAsia"/>
        </w:rPr>
        <w:t>○</w:t>
      </w:r>
      <w:r w:rsidR="000F4E83" w:rsidRPr="00160782">
        <w:rPr>
          <w:rFonts w:hint="eastAsia"/>
        </w:rPr>
        <w:t>傑、楊</w:t>
      </w:r>
      <w:r w:rsidR="000F189D">
        <w:rPr>
          <w:rFonts w:hint="eastAsia"/>
        </w:rPr>
        <w:t>○</w:t>
      </w:r>
      <w:r w:rsidR="000F4E83" w:rsidRPr="00160782">
        <w:rPr>
          <w:rFonts w:hint="eastAsia"/>
        </w:rPr>
        <w:t>婷等3名檢察官，及員警郭</w:t>
      </w:r>
      <w:r w:rsidR="000F189D">
        <w:rPr>
          <w:rFonts w:hint="eastAsia"/>
        </w:rPr>
        <w:t>○</w:t>
      </w:r>
      <w:r w:rsidR="000F4E83" w:rsidRPr="00160782">
        <w:rPr>
          <w:rFonts w:hint="eastAsia"/>
        </w:rPr>
        <w:t>宣、岳</w:t>
      </w:r>
      <w:r w:rsidR="000F189D">
        <w:rPr>
          <w:rFonts w:hint="eastAsia"/>
        </w:rPr>
        <w:t>○</w:t>
      </w:r>
      <w:r w:rsidR="000F4E83" w:rsidRPr="00160782">
        <w:rPr>
          <w:rFonts w:hint="eastAsia"/>
        </w:rPr>
        <w:t>慶、王</w:t>
      </w:r>
      <w:r w:rsidR="000F189D">
        <w:rPr>
          <w:rFonts w:hint="eastAsia"/>
        </w:rPr>
        <w:t>○</w:t>
      </w:r>
      <w:r w:rsidR="000F4E83" w:rsidRPr="00160782">
        <w:rPr>
          <w:rFonts w:hint="eastAsia"/>
        </w:rPr>
        <w:t>茹、黃</w:t>
      </w:r>
      <w:r w:rsidR="000F189D">
        <w:rPr>
          <w:rFonts w:hint="eastAsia"/>
        </w:rPr>
        <w:t>○</w:t>
      </w:r>
      <w:r w:rsidR="000F4E83" w:rsidRPr="00160782">
        <w:rPr>
          <w:rFonts w:hint="eastAsia"/>
        </w:rPr>
        <w:t>芬、王</w:t>
      </w:r>
      <w:r w:rsidR="000F189D">
        <w:rPr>
          <w:rFonts w:hint="eastAsia"/>
        </w:rPr>
        <w:t>○</w:t>
      </w:r>
      <w:r w:rsidR="000F4E83" w:rsidRPr="00160782">
        <w:rPr>
          <w:rFonts w:hint="eastAsia"/>
        </w:rPr>
        <w:t>儒、曾</w:t>
      </w:r>
      <w:r w:rsidR="000F189D">
        <w:rPr>
          <w:rFonts w:hint="eastAsia"/>
        </w:rPr>
        <w:t>○</w:t>
      </w:r>
      <w:r w:rsidR="000F4E83" w:rsidRPr="00160782">
        <w:rPr>
          <w:rFonts w:hint="eastAsia"/>
        </w:rPr>
        <w:t>倫、陳</w:t>
      </w:r>
      <w:r w:rsidR="000F189D">
        <w:rPr>
          <w:rFonts w:hint="eastAsia"/>
        </w:rPr>
        <w:t>○</w:t>
      </w:r>
      <w:r w:rsidR="000F4E83" w:rsidRPr="00160782">
        <w:rPr>
          <w:rFonts w:hint="eastAsia"/>
        </w:rPr>
        <w:t>育、李</w:t>
      </w:r>
      <w:r w:rsidR="000F189D">
        <w:rPr>
          <w:rFonts w:hint="eastAsia"/>
        </w:rPr>
        <w:t>○</w:t>
      </w:r>
      <w:r w:rsidR="000F4E83" w:rsidRPr="00160782">
        <w:rPr>
          <w:rFonts w:hint="eastAsia"/>
        </w:rPr>
        <w:t>豪、劉</w:t>
      </w:r>
      <w:r w:rsidR="000F189D">
        <w:rPr>
          <w:rFonts w:hint="eastAsia"/>
        </w:rPr>
        <w:t>○</w:t>
      </w:r>
      <w:r w:rsidR="000F4E83" w:rsidRPr="00160782">
        <w:rPr>
          <w:rFonts w:hint="eastAsia"/>
        </w:rPr>
        <w:t>賢共14人</w:t>
      </w:r>
      <w:r w:rsidR="00C951BA" w:rsidRPr="00160782">
        <w:rPr>
          <w:rFonts w:hint="eastAsia"/>
        </w:rPr>
        <w:t>，</w:t>
      </w:r>
      <w:r w:rsidR="000F4E83" w:rsidRPr="00160782">
        <w:rPr>
          <w:rFonts w:hint="eastAsia"/>
        </w:rPr>
        <w:t>在場人員亦無人付費。</w:t>
      </w:r>
      <w:r w:rsidR="00A06F55" w:rsidRPr="00160782">
        <w:rPr>
          <w:rFonts w:hint="eastAsia"/>
        </w:rPr>
        <w:t>（下稱違失行為四）</w:t>
      </w:r>
    </w:p>
    <w:p w14:paraId="5E2B0D03" w14:textId="72408B40" w:rsidR="00A10C35" w:rsidRPr="00160782" w:rsidRDefault="00A10C35">
      <w:pPr>
        <w:pStyle w:val="2"/>
      </w:pPr>
      <w:r w:rsidRPr="00160782">
        <w:rPr>
          <w:rFonts w:hint="eastAsia"/>
        </w:rPr>
        <w:t>黃員</w:t>
      </w:r>
      <w:r w:rsidR="00686BF2" w:rsidRPr="00160782">
        <w:rPr>
          <w:rFonts w:hint="eastAsia"/>
        </w:rPr>
        <w:t>於109年9月某日</w:t>
      </w:r>
      <w:r w:rsidR="002A1139" w:rsidRPr="00160782">
        <w:rPr>
          <w:rFonts w:hint="eastAsia"/>
        </w:rPr>
        <w:t>，</w:t>
      </w:r>
      <w:r w:rsidR="00E72F31" w:rsidRPr="00160782">
        <w:rPr>
          <w:rFonts w:hint="eastAsia"/>
        </w:rPr>
        <w:t>透過</w:t>
      </w:r>
      <w:r w:rsidR="00A06F55" w:rsidRPr="00160782">
        <w:rPr>
          <w:rFonts w:hint="eastAsia"/>
        </w:rPr>
        <w:t>案外人</w:t>
      </w:r>
      <w:r w:rsidR="00E72F31" w:rsidRPr="00160782">
        <w:rPr>
          <w:rFonts w:hint="eastAsia"/>
        </w:rPr>
        <w:t>邱</w:t>
      </w:r>
      <w:r w:rsidR="000F189D">
        <w:rPr>
          <w:rFonts w:hint="eastAsia"/>
        </w:rPr>
        <w:t>○</w:t>
      </w:r>
      <w:r w:rsidR="00E72F31" w:rsidRPr="00160782">
        <w:rPr>
          <w:rFonts w:hint="eastAsia"/>
        </w:rPr>
        <w:t>鋒</w:t>
      </w:r>
      <w:r w:rsidR="00CC76DD" w:rsidRPr="00160782">
        <w:rPr>
          <w:rFonts w:hint="eastAsia"/>
        </w:rPr>
        <w:t>無償</w:t>
      </w:r>
      <w:r w:rsidR="00686BF2" w:rsidRPr="00160782">
        <w:rPr>
          <w:rFonts w:hint="eastAsia"/>
        </w:rPr>
        <w:t>借</w:t>
      </w:r>
      <w:r w:rsidR="00CC76DD" w:rsidRPr="00160782">
        <w:rPr>
          <w:rFonts w:hint="eastAsia"/>
        </w:rPr>
        <w:t>用</w:t>
      </w:r>
      <w:bookmarkStart w:id="21" w:name="_Hlk229406691"/>
      <w:r w:rsidR="007F6A61" w:rsidRPr="00160782">
        <w:rPr>
          <w:rFonts w:hint="eastAsia"/>
        </w:rPr>
        <w:t>地下匯兌業者鍾</w:t>
      </w:r>
      <w:r w:rsidR="006E2C77">
        <w:rPr>
          <w:rFonts w:hint="eastAsia"/>
        </w:rPr>
        <w:t>○</w:t>
      </w:r>
      <w:r w:rsidR="007F6A61" w:rsidRPr="00160782">
        <w:rPr>
          <w:rFonts w:hint="eastAsia"/>
        </w:rPr>
        <w:t>樺管領</w:t>
      </w:r>
      <w:bookmarkEnd w:id="21"/>
      <w:r w:rsidR="007F6A61" w:rsidRPr="00160782">
        <w:rPr>
          <w:rFonts w:hint="eastAsia"/>
        </w:rPr>
        <w:t>之</w:t>
      </w:r>
      <w:r w:rsidR="001B579E" w:rsidRPr="00160782">
        <w:rPr>
          <w:rFonts w:hint="eastAsia"/>
        </w:rPr>
        <w:t>「碩天娛樂室－金莊娛樂間」</w:t>
      </w:r>
      <w:r w:rsidR="002A1139" w:rsidRPr="00160782">
        <w:rPr>
          <w:rFonts w:hint="eastAsia"/>
        </w:rPr>
        <w:t>，</w:t>
      </w:r>
      <w:r w:rsidR="00A06F55" w:rsidRPr="00160782">
        <w:rPr>
          <w:rFonts w:hint="eastAsia"/>
        </w:rPr>
        <w:t>辦理歡送保一</w:t>
      </w:r>
      <w:r w:rsidR="00053DDD" w:rsidRPr="00160782">
        <w:rPr>
          <w:rFonts w:hint="eastAsia"/>
        </w:rPr>
        <w:t>總隊</w:t>
      </w:r>
      <w:r w:rsidR="00A06F55" w:rsidRPr="00160782">
        <w:rPr>
          <w:rFonts w:hint="eastAsia"/>
        </w:rPr>
        <w:t>總隊長王</w:t>
      </w:r>
      <w:r w:rsidR="006E2C77">
        <w:rPr>
          <w:rFonts w:hint="eastAsia"/>
        </w:rPr>
        <w:t>○</w:t>
      </w:r>
      <w:r w:rsidR="00A06F55" w:rsidRPr="00160782">
        <w:rPr>
          <w:rFonts w:hint="eastAsia"/>
        </w:rPr>
        <w:t>琳退休餐會</w:t>
      </w:r>
      <w:r w:rsidR="00686BF2" w:rsidRPr="00160782">
        <w:rPr>
          <w:rFonts w:hint="eastAsia"/>
        </w:rPr>
        <w:t>。同年10月6日晚間，保一總隊總隊長及各科室主管約8、9人前往</w:t>
      </w:r>
      <w:r w:rsidR="00CC76DD" w:rsidRPr="00160782">
        <w:rPr>
          <w:rFonts w:hint="eastAsia"/>
        </w:rPr>
        <w:t>上開</w:t>
      </w:r>
      <w:r w:rsidR="00686BF2" w:rsidRPr="00160782">
        <w:rPr>
          <w:rFonts w:hint="eastAsia"/>
        </w:rPr>
        <w:t>私人招待所飲宴。</w:t>
      </w:r>
      <w:r w:rsidR="00A06F55" w:rsidRPr="00160782">
        <w:rPr>
          <w:rFonts w:hint="eastAsia"/>
        </w:rPr>
        <w:t>（下稱違失行為五）</w:t>
      </w:r>
    </w:p>
    <w:p w14:paraId="373C857D" w14:textId="39C2617C" w:rsidR="00686BF2" w:rsidRPr="00160782" w:rsidRDefault="00686BF2">
      <w:pPr>
        <w:pStyle w:val="2"/>
      </w:pPr>
      <w:r w:rsidRPr="00160782">
        <w:rPr>
          <w:rFonts w:hint="eastAsia"/>
        </w:rPr>
        <w:t>黃員於</w:t>
      </w:r>
      <w:r w:rsidR="00A06F55" w:rsidRPr="00160782">
        <w:rPr>
          <w:rFonts w:hint="eastAsia"/>
        </w:rPr>
        <w:t>歷任臺南市刑大大隊長、</w:t>
      </w:r>
      <w:r w:rsidR="0091787F" w:rsidRPr="00160782">
        <w:rPr>
          <w:rFonts w:hint="eastAsia"/>
        </w:rPr>
        <w:t>瑞芳分局分局長、新北市刑大大隊長、保一總隊副總隊長、</w:t>
      </w:r>
      <w:r w:rsidR="00B51709" w:rsidRPr="00B51709">
        <w:rPr>
          <w:rFonts w:hint="eastAsia"/>
        </w:rPr>
        <w:t>嘉義市政府警察局局長、刑事警察局副局長</w:t>
      </w:r>
      <w:r w:rsidR="0091787F" w:rsidRPr="00160782">
        <w:rPr>
          <w:rFonts w:hint="eastAsia"/>
        </w:rPr>
        <w:t>之</w:t>
      </w:r>
      <w:r w:rsidR="00A06F55" w:rsidRPr="00160782">
        <w:rPr>
          <w:rFonts w:hint="eastAsia"/>
        </w:rPr>
        <w:t>105年10月8日至111年11月1日</w:t>
      </w:r>
      <w:r w:rsidR="0091787F" w:rsidRPr="00160782">
        <w:rPr>
          <w:rFonts w:hint="eastAsia"/>
        </w:rPr>
        <w:t>期間</w:t>
      </w:r>
      <w:r w:rsidR="00AC342F" w:rsidRPr="00160782">
        <w:rPr>
          <w:rFonts w:hint="eastAsia"/>
        </w:rPr>
        <w:t>，以其胞兄侯</w:t>
      </w:r>
      <w:r w:rsidR="006E2C77">
        <w:rPr>
          <w:rFonts w:hint="eastAsia"/>
        </w:rPr>
        <w:t>○</w:t>
      </w:r>
      <w:r w:rsidR="00AC342F" w:rsidRPr="00160782">
        <w:rPr>
          <w:rFonts w:hint="eastAsia"/>
        </w:rPr>
        <w:t>光投資</w:t>
      </w:r>
      <w:r w:rsidR="0003086E" w:rsidRPr="00160782">
        <w:rPr>
          <w:rFonts w:hint="eastAsia"/>
        </w:rPr>
        <w:t>林</w:t>
      </w:r>
      <w:r w:rsidR="006E2C77">
        <w:rPr>
          <w:rFonts w:hint="eastAsia"/>
        </w:rPr>
        <w:t>○</w:t>
      </w:r>
      <w:r w:rsidR="0003086E" w:rsidRPr="00160782">
        <w:rPr>
          <w:rFonts w:hint="eastAsia"/>
        </w:rPr>
        <w:t>廷600萬元為由</w:t>
      </w:r>
      <w:r w:rsidR="0091787F" w:rsidRPr="00160782">
        <w:rPr>
          <w:rFonts w:hint="eastAsia"/>
        </w:rPr>
        <w:t>，</w:t>
      </w:r>
      <w:r w:rsidRPr="00160782">
        <w:rPr>
          <w:rFonts w:hint="eastAsia"/>
        </w:rPr>
        <w:t>按月收</w:t>
      </w:r>
      <w:r w:rsidR="00EA694D">
        <w:rPr>
          <w:rFonts w:hint="eastAsia"/>
        </w:rPr>
        <w:t>受</w:t>
      </w:r>
      <w:r w:rsidR="009709C9" w:rsidRPr="00160782">
        <w:rPr>
          <w:rFonts w:hint="eastAsia"/>
        </w:rPr>
        <w:t>當鋪</w:t>
      </w:r>
      <w:r w:rsidRPr="00160782">
        <w:rPr>
          <w:rFonts w:hint="eastAsia"/>
        </w:rPr>
        <w:t>業者林</w:t>
      </w:r>
      <w:r w:rsidR="006E2C77">
        <w:rPr>
          <w:rFonts w:hint="eastAsia"/>
        </w:rPr>
        <w:t>○</w:t>
      </w:r>
      <w:r w:rsidRPr="00160782">
        <w:rPr>
          <w:rFonts w:hint="eastAsia"/>
        </w:rPr>
        <w:t>廷12萬元匯</w:t>
      </w:r>
      <w:r w:rsidRPr="00160782">
        <w:rPr>
          <w:rFonts w:hint="eastAsia"/>
        </w:rPr>
        <w:lastRenderedPageBreak/>
        <w:t>款</w:t>
      </w:r>
      <w:r w:rsidR="00A06F55" w:rsidRPr="00160782">
        <w:rPr>
          <w:rFonts w:hint="eastAsia"/>
        </w:rPr>
        <w:t>。（下稱違失行為六）</w:t>
      </w:r>
    </w:p>
    <w:p w14:paraId="49C4DBAE" w14:textId="66171908" w:rsidR="0091787F" w:rsidRPr="00160782" w:rsidRDefault="0091787F">
      <w:pPr>
        <w:pStyle w:val="2"/>
      </w:pPr>
      <w:r w:rsidRPr="00160782">
        <w:rPr>
          <w:rFonts w:hint="eastAsia"/>
        </w:rPr>
        <w:t>黃員</w:t>
      </w:r>
      <w:bookmarkStart w:id="22" w:name="_Hlk227223896"/>
      <w:r w:rsidRPr="00160782">
        <w:rPr>
          <w:rFonts w:hint="eastAsia"/>
        </w:rPr>
        <w:t>於擔任</w:t>
      </w:r>
      <w:r w:rsidR="002C557E">
        <w:rPr>
          <w:rFonts w:hint="eastAsia"/>
        </w:rPr>
        <w:t>刑事警察局</w:t>
      </w:r>
      <w:r w:rsidRPr="00160782">
        <w:rPr>
          <w:rFonts w:hint="eastAsia"/>
        </w:rPr>
        <w:t>副局長期間，</w:t>
      </w:r>
      <w:bookmarkEnd w:id="22"/>
      <w:r w:rsidRPr="00160782">
        <w:rPr>
          <w:rFonts w:hint="eastAsia"/>
        </w:rPr>
        <w:t>多次透過</w:t>
      </w:r>
      <w:r w:rsidR="00AC342F" w:rsidRPr="00160782">
        <w:rPr>
          <w:rFonts w:hint="eastAsia"/>
        </w:rPr>
        <w:t>案外人</w:t>
      </w:r>
      <w:r w:rsidRPr="00160782">
        <w:rPr>
          <w:rFonts w:hint="eastAsia"/>
        </w:rPr>
        <w:t>邱</w:t>
      </w:r>
      <w:r w:rsidR="006E2C77">
        <w:rPr>
          <w:rFonts w:hint="eastAsia"/>
        </w:rPr>
        <w:t>○</w:t>
      </w:r>
      <w:r w:rsidRPr="00160782">
        <w:rPr>
          <w:rFonts w:hint="eastAsia"/>
        </w:rPr>
        <w:t>鋒向地下匯兌業者鍾</w:t>
      </w:r>
      <w:r w:rsidR="006E2C77">
        <w:rPr>
          <w:rFonts w:hint="eastAsia"/>
        </w:rPr>
        <w:t>○</w:t>
      </w:r>
      <w:r w:rsidRPr="00160782">
        <w:rPr>
          <w:rFonts w:hint="eastAsia"/>
        </w:rPr>
        <w:t>樺、</w:t>
      </w:r>
      <w:r w:rsidR="002A1139" w:rsidRPr="00160782">
        <w:rPr>
          <w:rFonts w:hint="eastAsia"/>
        </w:rPr>
        <w:t>郭</w:t>
      </w:r>
      <w:r w:rsidR="006E2C77">
        <w:rPr>
          <w:rFonts w:hint="eastAsia"/>
        </w:rPr>
        <w:t>○</w:t>
      </w:r>
      <w:r w:rsidR="002A1139" w:rsidRPr="00160782">
        <w:rPr>
          <w:rFonts w:hint="eastAsia"/>
        </w:rPr>
        <w:t>敏</w:t>
      </w:r>
      <w:r w:rsidR="0003086E" w:rsidRPr="00160782">
        <w:rPr>
          <w:rFonts w:hint="eastAsia"/>
        </w:rPr>
        <w:t>等人</w:t>
      </w:r>
      <w:r w:rsidR="001B579E" w:rsidRPr="00160782">
        <w:rPr>
          <w:rFonts w:hint="eastAsia"/>
        </w:rPr>
        <w:t>無償借用車輛</w:t>
      </w:r>
      <w:r w:rsidRPr="00160782">
        <w:rPr>
          <w:rFonts w:hint="eastAsia"/>
        </w:rPr>
        <w:t>。（下稱違失行為七）</w:t>
      </w:r>
    </w:p>
    <w:bookmarkEnd w:id="17"/>
    <w:p w14:paraId="404EFBD0" w14:textId="54A6A1F8" w:rsidR="000B7CD7" w:rsidRPr="00160782" w:rsidRDefault="00AD74A8" w:rsidP="00AB7187">
      <w:pPr>
        <w:pStyle w:val="2"/>
      </w:pPr>
      <w:r w:rsidRPr="00160782">
        <w:rPr>
          <w:rFonts w:hint="eastAsia"/>
        </w:rPr>
        <w:t>上開</w:t>
      </w:r>
      <w:r w:rsidR="0003086E" w:rsidRPr="00160782">
        <w:rPr>
          <w:rFonts w:hint="eastAsia"/>
        </w:rPr>
        <w:t>違失</w:t>
      </w:r>
      <w:r w:rsidRPr="00160782">
        <w:rPr>
          <w:rFonts w:hint="eastAsia"/>
        </w:rPr>
        <w:t>事實有</w:t>
      </w:r>
      <w:r w:rsidR="005E0D8A" w:rsidRPr="00160782">
        <w:rPr>
          <w:rFonts w:hint="eastAsia"/>
        </w:rPr>
        <w:t>臺灣</w:t>
      </w:r>
      <w:r w:rsidR="000B2ED7" w:rsidRPr="00160782">
        <w:rPr>
          <w:rFonts w:hint="eastAsia"/>
        </w:rPr>
        <w:t>臺北地</w:t>
      </w:r>
      <w:r w:rsidR="005E0D8A" w:rsidRPr="00160782">
        <w:rPr>
          <w:rFonts w:hint="eastAsia"/>
        </w:rPr>
        <w:t>方</w:t>
      </w:r>
      <w:r w:rsidR="000B2ED7" w:rsidRPr="00160782">
        <w:rPr>
          <w:rFonts w:hint="eastAsia"/>
        </w:rPr>
        <w:t>檢</w:t>
      </w:r>
      <w:r w:rsidR="005E0D8A" w:rsidRPr="00160782">
        <w:rPr>
          <w:rFonts w:hint="eastAsia"/>
        </w:rPr>
        <w:t>察</w:t>
      </w:r>
      <w:r w:rsidR="000B2ED7" w:rsidRPr="00160782">
        <w:rPr>
          <w:rFonts w:hint="eastAsia"/>
        </w:rPr>
        <w:t>署檢察官起訴書</w:t>
      </w:r>
      <w:r w:rsidR="00711AE1" w:rsidRPr="00160782">
        <w:rPr>
          <w:rFonts w:hint="eastAsia"/>
        </w:rPr>
        <w:t>（</w:t>
      </w:r>
      <w:r w:rsidR="00FE5DD2" w:rsidRPr="00160782">
        <w:rPr>
          <w:rFonts w:hint="eastAsia"/>
        </w:rPr>
        <w:t>甲證2</w:t>
      </w:r>
      <w:r w:rsidR="00711AE1" w:rsidRPr="00160782">
        <w:rPr>
          <w:rFonts w:hint="eastAsia"/>
        </w:rPr>
        <w:t>）</w:t>
      </w:r>
      <w:r w:rsidR="000B2ED7" w:rsidRPr="00160782">
        <w:rPr>
          <w:rFonts w:hint="eastAsia"/>
        </w:rPr>
        <w:t>、</w:t>
      </w:r>
      <w:r w:rsidR="005E0D8A" w:rsidRPr="00160782">
        <w:rPr>
          <w:rFonts w:hint="eastAsia"/>
        </w:rPr>
        <w:t>臺灣</w:t>
      </w:r>
      <w:r w:rsidR="00711AE1" w:rsidRPr="00160782">
        <w:rPr>
          <w:rFonts w:hint="eastAsia"/>
        </w:rPr>
        <w:t>新北地</w:t>
      </w:r>
      <w:r w:rsidR="005E0D8A" w:rsidRPr="00160782">
        <w:rPr>
          <w:rFonts w:hint="eastAsia"/>
        </w:rPr>
        <w:t>方</w:t>
      </w:r>
      <w:r w:rsidR="00711AE1" w:rsidRPr="00160782">
        <w:rPr>
          <w:rFonts w:hint="eastAsia"/>
        </w:rPr>
        <w:t>檢</w:t>
      </w:r>
      <w:r w:rsidR="005E0D8A" w:rsidRPr="00160782">
        <w:rPr>
          <w:rFonts w:hint="eastAsia"/>
        </w:rPr>
        <w:t>察</w:t>
      </w:r>
      <w:r w:rsidR="00711AE1" w:rsidRPr="00160782">
        <w:rPr>
          <w:rFonts w:hint="eastAsia"/>
        </w:rPr>
        <w:t>署檢察官</w:t>
      </w:r>
      <w:r w:rsidR="000B2ED7" w:rsidRPr="00160782">
        <w:rPr>
          <w:rFonts w:hint="eastAsia"/>
        </w:rPr>
        <w:t>不起訴處分書</w:t>
      </w:r>
      <w:r w:rsidR="00711AE1" w:rsidRPr="00160782">
        <w:rPr>
          <w:rFonts w:hint="eastAsia"/>
        </w:rPr>
        <w:t>（</w:t>
      </w:r>
      <w:r w:rsidR="00FE5DD2" w:rsidRPr="00160782">
        <w:rPr>
          <w:rFonts w:hint="eastAsia"/>
        </w:rPr>
        <w:t>甲證</w:t>
      </w:r>
      <w:r w:rsidR="00704213" w:rsidRPr="00160782">
        <w:rPr>
          <w:rFonts w:hint="eastAsia"/>
        </w:rPr>
        <w:t>3</w:t>
      </w:r>
      <w:r w:rsidR="00711AE1" w:rsidRPr="00160782">
        <w:rPr>
          <w:rFonts w:hint="eastAsia"/>
        </w:rPr>
        <w:t>）、檢察官訊問筆錄（</w:t>
      </w:r>
      <w:r w:rsidR="00FE5DD2" w:rsidRPr="00160782">
        <w:rPr>
          <w:rFonts w:hint="eastAsia"/>
        </w:rPr>
        <w:t>甲證</w:t>
      </w:r>
      <w:r w:rsidR="00704213" w:rsidRPr="00160782">
        <w:rPr>
          <w:rFonts w:hint="eastAsia"/>
        </w:rPr>
        <w:t>4</w:t>
      </w:r>
      <w:r w:rsidR="00711AE1" w:rsidRPr="00160782">
        <w:rPr>
          <w:rFonts w:hint="eastAsia"/>
        </w:rPr>
        <w:t>）、調查局調詢筆錄（</w:t>
      </w:r>
      <w:r w:rsidR="00FE5DD2" w:rsidRPr="00160782">
        <w:rPr>
          <w:rFonts w:hint="eastAsia"/>
        </w:rPr>
        <w:t>甲證</w:t>
      </w:r>
      <w:r w:rsidR="001C5FF1" w:rsidRPr="00160782">
        <w:rPr>
          <w:rFonts w:hint="eastAsia"/>
        </w:rPr>
        <w:t>5</w:t>
      </w:r>
      <w:r w:rsidR="00711AE1" w:rsidRPr="00160782">
        <w:rPr>
          <w:rFonts w:hint="eastAsia"/>
        </w:rPr>
        <w:t>）及本院約詢筆錄（</w:t>
      </w:r>
      <w:r w:rsidR="00FE5DD2" w:rsidRPr="00160782">
        <w:rPr>
          <w:rFonts w:hint="eastAsia"/>
        </w:rPr>
        <w:t>甲證</w:t>
      </w:r>
      <w:r w:rsidR="001C5FF1" w:rsidRPr="00160782">
        <w:rPr>
          <w:rFonts w:hint="eastAsia"/>
        </w:rPr>
        <w:t>6</w:t>
      </w:r>
      <w:r w:rsidR="00711AE1" w:rsidRPr="00160782">
        <w:rPr>
          <w:rFonts w:hint="eastAsia"/>
        </w:rPr>
        <w:t>）</w:t>
      </w:r>
      <w:r w:rsidR="00AB7187" w:rsidRPr="00160782">
        <w:rPr>
          <w:rFonts w:hint="eastAsia"/>
        </w:rPr>
        <w:t>足憑，事證明確</w:t>
      </w:r>
      <w:r w:rsidRPr="00160782">
        <w:rPr>
          <w:rFonts w:hint="eastAsia"/>
        </w:rPr>
        <w:t>。</w:t>
      </w:r>
    </w:p>
    <w:p w14:paraId="311F408B" w14:textId="77777777" w:rsidR="003A51E1" w:rsidRPr="00160782" w:rsidRDefault="003A51E1" w:rsidP="003B1E64">
      <w:pPr>
        <w:pStyle w:val="1"/>
      </w:pPr>
      <w:r w:rsidRPr="00160782">
        <w:rPr>
          <w:rFonts w:hint="eastAsia"/>
        </w:rPr>
        <w:t>彈劾理由及適用之法律條款：</w:t>
      </w:r>
    </w:p>
    <w:p w14:paraId="105B7C09" w14:textId="42DBC83B" w:rsidR="000B2ED7" w:rsidRPr="00160782" w:rsidRDefault="000B2ED7" w:rsidP="005E0D8A">
      <w:pPr>
        <w:pStyle w:val="2"/>
      </w:pPr>
      <w:r w:rsidRPr="00160782">
        <w:rPr>
          <w:rFonts w:hint="eastAsia"/>
        </w:rPr>
        <w:t>按</w:t>
      </w:r>
      <w:r w:rsidR="0079252B" w:rsidRPr="00160782">
        <w:rPr>
          <w:rFonts w:hint="eastAsia"/>
        </w:rPr>
        <w:t>公務員服務法第6條、第7條分別規定：</w:t>
      </w:r>
      <w:r w:rsidRPr="00160782">
        <w:rPr>
          <w:rFonts w:hint="eastAsia"/>
        </w:rPr>
        <w:t>「</w:t>
      </w:r>
      <w:r w:rsidR="00B051B2" w:rsidRPr="00160782">
        <w:rPr>
          <w:rFonts w:hint="eastAsia"/>
        </w:rPr>
        <w:t>公務員應……誠信清廉……，不得有損害公務員名譽及政府信譽之行為</w:t>
      </w:r>
      <w:r w:rsidRPr="00160782">
        <w:rPr>
          <w:rFonts w:hint="eastAsia"/>
        </w:rPr>
        <w:t>」、「公務員不得假借權力，以圖本身或他人之利益</w:t>
      </w:r>
      <w:r w:rsidR="00B051B2" w:rsidRPr="00160782">
        <w:rPr>
          <w:rFonts w:hint="eastAsia"/>
        </w:rPr>
        <w:t>……</w:t>
      </w:r>
      <w:r w:rsidRPr="00160782">
        <w:rPr>
          <w:rFonts w:hint="eastAsia"/>
        </w:rPr>
        <w:t>。」</w:t>
      </w:r>
      <w:r w:rsidR="00B051B2" w:rsidRPr="00160782">
        <w:rPr>
          <w:rFonts w:hint="eastAsia"/>
        </w:rPr>
        <w:t>（公務員服務法於111年6月22日修正公布，現行第6條、第7條規定雖就修正前第5條</w:t>
      </w:r>
      <w:r w:rsidR="00DD50B0" w:rsidRPr="00160782">
        <w:rPr>
          <w:rFonts w:hint="eastAsia"/>
        </w:rPr>
        <w:t>、第6條之</w:t>
      </w:r>
      <w:r w:rsidR="00B051B2" w:rsidRPr="00160782">
        <w:rPr>
          <w:rFonts w:hint="eastAsia"/>
        </w:rPr>
        <w:t>文字或條次有調整，但內涵並無不同，依一般法律適用原則，逕行適用現行規定）</w:t>
      </w:r>
      <w:r w:rsidRPr="00160782">
        <w:rPr>
          <w:rFonts w:hint="eastAsia"/>
        </w:rPr>
        <w:t>。又依「</w:t>
      </w:r>
      <w:bookmarkStart w:id="23" w:name="_Hlk228805579"/>
      <w:r w:rsidRPr="00160782">
        <w:rPr>
          <w:rFonts w:hint="eastAsia"/>
        </w:rPr>
        <w:t>公務員廉政倫理規範</w:t>
      </w:r>
      <w:bookmarkEnd w:id="23"/>
      <w:r w:rsidRPr="00160782">
        <w:rPr>
          <w:rFonts w:hint="eastAsia"/>
        </w:rPr>
        <w:t>」</w:t>
      </w:r>
      <w:r w:rsidR="00AF0194" w:rsidRPr="00160782">
        <w:rPr>
          <w:rFonts w:hint="eastAsia"/>
        </w:rPr>
        <w:t>第2點</w:t>
      </w:r>
      <w:r w:rsidR="005E0D8A" w:rsidRPr="00160782">
        <w:rPr>
          <w:rFonts w:hint="eastAsia"/>
        </w:rPr>
        <w:t>第2款及</w:t>
      </w:r>
      <w:r w:rsidR="00AF0194" w:rsidRPr="00160782">
        <w:rPr>
          <w:rFonts w:hint="eastAsia"/>
        </w:rPr>
        <w:t>第3款、</w:t>
      </w:r>
      <w:r w:rsidRPr="00160782">
        <w:rPr>
          <w:rFonts w:hint="eastAsia"/>
        </w:rPr>
        <w:t>第3點</w:t>
      </w:r>
      <w:r w:rsidR="0079252B" w:rsidRPr="00160782">
        <w:rPr>
          <w:rFonts w:hint="eastAsia"/>
        </w:rPr>
        <w:t>、第4點</w:t>
      </w:r>
      <w:r w:rsidR="009A7389" w:rsidRPr="00160782">
        <w:rPr>
          <w:rFonts w:hint="eastAsia"/>
        </w:rPr>
        <w:t>、第5點</w:t>
      </w:r>
      <w:r w:rsidR="002A1139" w:rsidRPr="00160782">
        <w:rPr>
          <w:rFonts w:hint="eastAsia"/>
        </w:rPr>
        <w:t>、第8點、第16點</w:t>
      </w:r>
      <w:r w:rsidRPr="00160782">
        <w:rPr>
          <w:rFonts w:hint="eastAsia"/>
        </w:rPr>
        <w:t>規定</w:t>
      </w:r>
      <w:r w:rsidR="005E0D8A" w:rsidRPr="00160782">
        <w:rPr>
          <w:rFonts w:hint="eastAsia"/>
        </w:rPr>
        <w:t>，</w:t>
      </w:r>
      <w:bookmarkStart w:id="24" w:name="_Hlk229413216"/>
      <w:r w:rsidR="005E0D8A" w:rsidRPr="00160782">
        <w:rPr>
          <w:rFonts w:hint="eastAsia"/>
        </w:rPr>
        <w:t>與其職務有利害關係指因本機關（構）業務之決定、執行或不執行，將遭受有利或不利之影響等情形者；正常社交禮俗標準指一般人社交往來，市價不超過3,000元者，同一年度來自同一來源受贈財物以1萬元為限；公務員不得假借職務上之權力、方法、機會圖本人或第三人不正之利益</w:t>
      </w:r>
      <w:bookmarkEnd w:id="24"/>
      <w:r w:rsidR="009A7389" w:rsidRPr="00160782">
        <w:rPr>
          <w:rFonts w:hint="eastAsia"/>
        </w:rPr>
        <w:t>；</w:t>
      </w:r>
      <w:bookmarkStart w:id="25" w:name="_Hlk229664780"/>
      <w:r w:rsidR="0079252B" w:rsidRPr="00160782">
        <w:rPr>
          <w:rFonts w:hint="eastAsia"/>
        </w:rPr>
        <w:t>公務員不得</w:t>
      </w:r>
      <w:r w:rsidR="009A7389" w:rsidRPr="00160782">
        <w:rPr>
          <w:rFonts w:hint="eastAsia"/>
        </w:rPr>
        <w:t>要求、期約或</w:t>
      </w:r>
      <w:r w:rsidR="0079252B" w:rsidRPr="00160782">
        <w:rPr>
          <w:rFonts w:hint="eastAsia"/>
        </w:rPr>
        <w:t>收受與其職務有利害關係者餽贈財物</w:t>
      </w:r>
      <w:r w:rsidR="009A7389" w:rsidRPr="00160782">
        <w:rPr>
          <w:rFonts w:hint="eastAsia"/>
        </w:rPr>
        <w:t>；</w:t>
      </w:r>
      <w:bookmarkEnd w:id="25"/>
      <w:r w:rsidR="009A7389" w:rsidRPr="00160782">
        <w:rPr>
          <w:rFonts w:hint="eastAsia"/>
        </w:rPr>
        <w:t>公務員收受與其無職務上利害關係者所為之餽贈，市價超過正常社交禮俗標準時，應於受贈之三日內，簽報其長官，必要時並知會政風機構</w:t>
      </w:r>
      <w:r w:rsidR="00C90AEE" w:rsidRPr="00160782">
        <w:rPr>
          <w:rFonts w:hint="eastAsia"/>
        </w:rPr>
        <w:t>（該規範所稱之餽贈財物，解釋上包括一切具有經濟上價值之利益）</w:t>
      </w:r>
      <w:r w:rsidR="0079252B" w:rsidRPr="00160782">
        <w:rPr>
          <w:rFonts w:hint="eastAsia"/>
        </w:rPr>
        <w:t>；</w:t>
      </w:r>
      <w:bookmarkStart w:id="26" w:name="_Hlk229413029"/>
      <w:r w:rsidRPr="00160782">
        <w:rPr>
          <w:rFonts w:hint="eastAsia"/>
        </w:rPr>
        <w:t>公務員除因公務需要經報</w:t>
      </w:r>
      <w:r w:rsidRPr="00160782">
        <w:rPr>
          <w:rFonts w:hint="eastAsia"/>
        </w:rPr>
        <w:lastRenderedPageBreak/>
        <w:t>請長官同意，或有其他正當理由者外，不得涉足不妥當之場所</w:t>
      </w:r>
      <w:bookmarkEnd w:id="26"/>
      <w:r w:rsidR="002A1139" w:rsidRPr="00160782">
        <w:rPr>
          <w:rFonts w:hint="eastAsia"/>
        </w:rPr>
        <w:t>；</w:t>
      </w:r>
      <w:bookmarkStart w:id="27" w:name="_Hlk228805843"/>
      <w:r w:rsidRPr="00160782">
        <w:rPr>
          <w:rFonts w:hint="eastAsia"/>
        </w:rPr>
        <w:t>公務員不得與其職務有利害關係之相關人員為不當接觸</w:t>
      </w:r>
      <w:bookmarkEnd w:id="27"/>
      <w:r w:rsidR="002A1139" w:rsidRPr="00160782">
        <w:rPr>
          <w:rFonts w:hint="eastAsia"/>
        </w:rPr>
        <w:t>；</w:t>
      </w:r>
      <w:r w:rsidRPr="00160782">
        <w:rPr>
          <w:rFonts w:hint="eastAsia"/>
        </w:rPr>
        <w:t>公務員應儘量避免金錢借貸，如確有必要者，應知會政風機構。</w:t>
      </w:r>
    </w:p>
    <w:p w14:paraId="7F8323E5" w14:textId="01AC7CBF" w:rsidR="006E0D28" w:rsidRPr="00160782" w:rsidRDefault="00160782" w:rsidP="006E0D28">
      <w:pPr>
        <w:pStyle w:val="2"/>
        <w:rPr>
          <w:bCs w:val="0"/>
        </w:rPr>
      </w:pPr>
      <w:r>
        <w:rPr>
          <w:rFonts w:hint="eastAsia"/>
        </w:rPr>
        <w:t>被</w:t>
      </w:r>
      <w:r w:rsidR="00E80454" w:rsidRPr="00160782">
        <w:rPr>
          <w:rFonts w:hint="eastAsia"/>
        </w:rPr>
        <w:t>彈劾人</w:t>
      </w:r>
      <w:r w:rsidR="000B2ED7" w:rsidRPr="00160782">
        <w:rPr>
          <w:rFonts w:hint="eastAsia"/>
        </w:rPr>
        <w:t>黃建榮</w:t>
      </w:r>
      <w:r w:rsidR="005642A8" w:rsidRPr="00160782">
        <w:rPr>
          <w:rFonts w:hint="eastAsia"/>
        </w:rPr>
        <w:t>固坦承前揭客觀事實，惟</w:t>
      </w:r>
      <w:r w:rsidR="000B2ED7" w:rsidRPr="00160782">
        <w:rPr>
          <w:rFonts w:hint="eastAsia"/>
          <w:bCs w:val="0"/>
        </w:rPr>
        <w:t>否認有何</w:t>
      </w:r>
      <w:r w:rsidR="000B2ED7" w:rsidRPr="00160782">
        <w:rPr>
          <w:rFonts w:hint="eastAsia"/>
        </w:rPr>
        <w:t>違失，綜據黃員於檢調偵訊及本院約詢時之答</w:t>
      </w:r>
      <w:r w:rsidR="00626F82" w:rsidRPr="00160782">
        <w:rPr>
          <w:rFonts w:hint="eastAsia"/>
        </w:rPr>
        <w:t>辯</w:t>
      </w:r>
      <w:r w:rsidR="000B2ED7" w:rsidRPr="00160782">
        <w:rPr>
          <w:rFonts w:hint="eastAsia"/>
        </w:rPr>
        <w:t>略以</w:t>
      </w:r>
      <w:r w:rsidR="00626F82" w:rsidRPr="00160782">
        <w:rPr>
          <w:rFonts w:hint="eastAsia"/>
        </w:rPr>
        <w:t>：</w:t>
      </w:r>
    </w:p>
    <w:p w14:paraId="76AE7E6A" w14:textId="147C4036" w:rsidR="006E0D28" w:rsidRPr="00160782" w:rsidRDefault="006E0D28" w:rsidP="006E0D28">
      <w:pPr>
        <w:pStyle w:val="3"/>
      </w:pPr>
      <w:r w:rsidRPr="00160782">
        <w:rPr>
          <w:rFonts w:hint="eastAsia"/>
        </w:rPr>
        <w:t>違失行為一部分，</w:t>
      </w:r>
      <w:r w:rsidR="000B2ED7" w:rsidRPr="00160782">
        <w:rPr>
          <w:rFonts w:hint="eastAsia"/>
        </w:rPr>
        <w:t>辯稱</w:t>
      </w:r>
      <w:r w:rsidR="005642A8" w:rsidRPr="00160782">
        <w:rPr>
          <w:rFonts w:hint="eastAsia"/>
        </w:rPr>
        <w:t>伊</w:t>
      </w:r>
      <w:r w:rsidR="00DD50B0" w:rsidRPr="00160782">
        <w:rPr>
          <w:rFonts w:hint="eastAsia"/>
        </w:rPr>
        <w:t>遭</w:t>
      </w:r>
      <w:r w:rsidR="000B2ED7" w:rsidRPr="00160782">
        <w:rPr>
          <w:rFonts w:hint="eastAsia"/>
        </w:rPr>
        <w:t>該案告訴人答</w:t>
      </w:r>
      <w:r w:rsidR="006E2C77">
        <w:rPr>
          <w:rFonts w:hint="eastAsia"/>
        </w:rPr>
        <w:t>○</w:t>
      </w:r>
      <w:r w:rsidR="000B2ED7" w:rsidRPr="00160782">
        <w:rPr>
          <w:rFonts w:hint="eastAsia"/>
        </w:rPr>
        <w:t>青詐欺，當時答女經營金華街的文創園區，伊下班後經常去答女的咖啡店，誤以為答女有經營能力。答女向伊謊稱計劃購買新莊中正路的</w:t>
      </w:r>
      <w:r w:rsidR="006E2C77">
        <w:rPr>
          <w:rFonts w:hint="eastAsia"/>
        </w:rPr>
        <w:t>○○</w:t>
      </w:r>
      <w:r w:rsidR="000B2ED7" w:rsidRPr="00160782">
        <w:rPr>
          <w:rFonts w:hint="eastAsia"/>
        </w:rPr>
        <w:t>醫院及後方空地，</w:t>
      </w:r>
      <w:r w:rsidR="005E0D8A" w:rsidRPr="00160782">
        <w:rPr>
          <w:rFonts w:hint="eastAsia"/>
        </w:rPr>
        <w:t>未來將</w:t>
      </w:r>
      <w:r w:rsidR="000B2ED7" w:rsidRPr="00160782">
        <w:rPr>
          <w:rFonts w:hint="eastAsia"/>
        </w:rPr>
        <w:t>經營長照一條龍，答女出示與地主簽訂之買賣契約，邀請伊投資。李</w:t>
      </w:r>
      <w:r w:rsidR="006E2C77">
        <w:rPr>
          <w:rFonts w:hint="eastAsia"/>
        </w:rPr>
        <w:t>○</w:t>
      </w:r>
      <w:r w:rsidR="000B2ED7" w:rsidRPr="00160782">
        <w:rPr>
          <w:rFonts w:hint="eastAsia"/>
        </w:rPr>
        <w:t>慶係伊的好友，以投資及房地產為業，李</w:t>
      </w:r>
      <w:r w:rsidR="006E2C77">
        <w:rPr>
          <w:rFonts w:hint="eastAsia"/>
        </w:rPr>
        <w:t>○</w:t>
      </w:r>
      <w:r w:rsidR="000B2ED7" w:rsidRPr="00160782">
        <w:rPr>
          <w:rFonts w:hint="eastAsia"/>
        </w:rPr>
        <w:t>慶知道伊</w:t>
      </w:r>
      <w:r w:rsidR="0009134A" w:rsidRPr="00160782">
        <w:rPr>
          <w:rFonts w:hint="eastAsia"/>
        </w:rPr>
        <w:t>女兒在國外讀書，</w:t>
      </w:r>
      <w:r w:rsidR="000B2ED7" w:rsidRPr="00160782">
        <w:rPr>
          <w:rFonts w:hint="eastAsia"/>
        </w:rPr>
        <w:t>負擔沈重，故無償借伊1,000萬元</w:t>
      </w:r>
      <w:r w:rsidR="005642A8" w:rsidRPr="00160782">
        <w:rPr>
          <w:rFonts w:hint="eastAsia"/>
        </w:rPr>
        <w:t>用以</w:t>
      </w:r>
      <w:r w:rsidR="0080570A" w:rsidRPr="00160782">
        <w:rPr>
          <w:rFonts w:hint="eastAsia"/>
        </w:rPr>
        <w:t>投資答女</w:t>
      </w:r>
      <w:r w:rsidR="000B2ED7" w:rsidRPr="00160782">
        <w:rPr>
          <w:rFonts w:hint="eastAsia"/>
        </w:rPr>
        <w:t>。</w:t>
      </w:r>
      <w:r w:rsidR="005E0D8A" w:rsidRPr="00160782">
        <w:rPr>
          <w:rFonts w:hint="eastAsia"/>
        </w:rPr>
        <w:t>因該</w:t>
      </w:r>
      <w:r w:rsidR="000B2ED7" w:rsidRPr="00160782">
        <w:rPr>
          <w:rFonts w:hint="eastAsia"/>
        </w:rPr>
        <w:t>投資</w:t>
      </w:r>
      <w:r w:rsidR="005E0D8A" w:rsidRPr="00160782">
        <w:rPr>
          <w:rFonts w:hint="eastAsia"/>
        </w:rPr>
        <w:t>一年</w:t>
      </w:r>
      <w:r w:rsidR="0080570A" w:rsidRPr="00160782">
        <w:rPr>
          <w:rFonts w:hint="eastAsia"/>
        </w:rPr>
        <w:t>均無</w:t>
      </w:r>
      <w:r w:rsidR="000B2ED7" w:rsidRPr="00160782">
        <w:rPr>
          <w:rFonts w:hint="eastAsia"/>
        </w:rPr>
        <w:t>回報，</w:t>
      </w:r>
      <w:r w:rsidR="005E0D8A" w:rsidRPr="00160782">
        <w:rPr>
          <w:rFonts w:hint="eastAsia"/>
        </w:rPr>
        <w:t>答女</w:t>
      </w:r>
      <w:r w:rsidR="000B2ED7" w:rsidRPr="00160782">
        <w:rPr>
          <w:rFonts w:hint="eastAsia"/>
        </w:rPr>
        <w:t>為了取信於伊，主動要給伊利息。伊透過管道進行查證，發現</w:t>
      </w:r>
      <w:r w:rsidR="006E2C77">
        <w:rPr>
          <w:rFonts w:hint="eastAsia"/>
        </w:rPr>
        <w:t>○○</w:t>
      </w:r>
      <w:r w:rsidR="000B2ED7" w:rsidRPr="00160782">
        <w:rPr>
          <w:rFonts w:hint="eastAsia"/>
        </w:rPr>
        <w:t>醫院及周邊地主根本未與答女簽訂買賣契約，</w:t>
      </w:r>
      <w:r w:rsidR="0009134A" w:rsidRPr="00160782">
        <w:rPr>
          <w:rFonts w:hint="eastAsia"/>
        </w:rPr>
        <w:t>驚覺</w:t>
      </w:r>
      <w:r w:rsidR="000B2ED7" w:rsidRPr="00160782">
        <w:rPr>
          <w:rFonts w:hint="eastAsia"/>
        </w:rPr>
        <w:t>被騙，</w:t>
      </w:r>
      <w:r w:rsidR="005642A8" w:rsidRPr="00160782">
        <w:rPr>
          <w:rFonts w:hint="eastAsia"/>
        </w:rPr>
        <w:t>故</w:t>
      </w:r>
      <w:r w:rsidR="000B2ED7" w:rsidRPr="00160782">
        <w:rPr>
          <w:rFonts w:hint="eastAsia"/>
        </w:rPr>
        <w:t>要求答女</w:t>
      </w:r>
      <w:r w:rsidR="005642A8" w:rsidRPr="00160782">
        <w:rPr>
          <w:rFonts w:hint="eastAsia"/>
        </w:rPr>
        <w:t>提早</w:t>
      </w:r>
      <w:r w:rsidR="000B2ED7" w:rsidRPr="00160782">
        <w:rPr>
          <w:rFonts w:hint="eastAsia"/>
        </w:rPr>
        <w:t>還錢。112年8月23日答女就答應還款，伊</w:t>
      </w:r>
      <w:r w:rsidR="005642A8" w:rsidRPr="00160782">
        <w:rPr>
          <w:rFonts w:hint="eastAsia"/>
        </w:rPr>
        <w:t>於同年8月</w:t>
      </w:r>
      <w:r w:rsidR="000B2ED7" w:rsidRPr="00160782">
        <w:rPr>
          <w:rFonts w:hint="eastAsia"/>
        </w:rPr>
        <w:t>25日沒有必要錄音</w:t>
      </w:r>
      <w:r w:rsidR="005642A8" w:rsidRPr="00160782">
        <w:rPr>
          <w:rFonts w:hint="eastAsia"/>
        </w:rPr>
        <w:t>，</w:t>
      </w:r>
      <w:r w:rsidR="000B2ED7" w:rsidRPr="00160782">
        <w:rPr>
          <w:rFonts w:hint="eastAsia"/>
        </w:rPr>
        <w:t>當天</w:t>
      </w:r>
      <w:r w:rsidR="0094440A" w:rsidRPr="00160782">
        <w:rPr>
          <w:rFonts w:hint="eastAsia"/>
        </w:rPr>
        <w:t>伊</w:t>
      </w:r>
      <w:r w:rsidRPr="00160782">
        <w:rPr>
          <w:rFonts w:hint="eastAsia"/>
        </w:rPr>
        <w:t>僅稍微跟答女點一下，告知答女如果沒有去簽約的話，可能會觸犯刑法，構成詐欺罪</w:t>
      </w:r>
      <w:r w:rsidR="000B2ED7" w:rsidRPr="00160782">
        <w:rPr>
          <w:rFonts w:hint="eastAsia"/>
        </w:rPr>
        <w:t>，</w:t>
      </w:r>
      <w:r w:rsidR="0009134A" w:rsidRPr="00160782">
        <w:rPr>
          <w:rFonts w:hint="eastAsia"/>
        </w:rPr>
        <w:t>伊未</w:t>
      </w:r>
      <w:r w:rsidRPr="00160782">
        <w:rPr>
          <w:rFonts w:hint="eastAsia"/>
        </w:rPr>
        <w:t>以</w:t>
      </w:r>
      <w:r w:rsidR="002C557E">
        <w:rPr>
          <w:rFonts w:hint="eastAsia"/>
        </w:rPr>
        <w:t>刑事警察局</w:t>
      </w:r>
      <w:r w:rsidRPr="00160782">
        <w:rPr>
          <w:rFonts w:hint="eastAsia"/>
        </w:rPr>
        <w:t>副局長身分恐嚇答女</w:t>
      </w:r>
      <w:r w:rsidR="0009134A" w:rsidRPr="00160782">
        <w:rPr>
          <w:rFonts w:hint="eastAsia"/>
        </w:rPr>
        <w:t>，且現場監視器畫面顯示伊的手機放在桌子上，足證沒有錄音</w:t>
      </w:r>
      <w:r w:rsidRPr="00160782">
        <w:rPr>
          <w:rFonts w:hint="eastAsia"/>
        </w:rPr>
        <w:t>等語。</w:t>
      </w:r>
    </w:p>
    <w:p w14:paraId="46DDBE65" w14:textId="1B71E80C" w:rsidR="006E0D28" w:rsidRPr="00160782" w:rsidRDefault="006E0D28" w:rsidP="006E0D28">
      <w:pPr>
        <w:pStyle w:val="3"/>
      </w:pPr>
      <w:r w:rsidRPr="00160782">
        <w:rPr>
          <w:rFonts w:hint="eastAsia"/>
        </w:rPr>
        <w:t>違失行為二部分，</w:t>
      </w:r>
      <w:r w:rsidR="000B2ED7" w:rsidRPr="00160782">
        <w:rPr>
          <w:rFonts w:hint="eastAsia"/>
        </w:rPr>
        <w:t>辯稱該次柬埔寨旅遊係由邱</w:t>
      </w:r>
      <w:r w:rsidR="006E2C77">
        <w:rPr>
          <w:rFonts w:hint="eastAsia"/>
        </w:rPr>
        <w:t>○</w:t>
      </w:r>
      <w:r w:rsidR="000B2ED7" w:rsidRPr="00160782">
        <w:rPr>
          <w:rFonts w:hint="eastAsia"/>
        </w:rPr>
        <w:t>鋒主辦，伊跟陳</w:t>
      </w:r>
      <w:r w:rsidR="006E2C77">
        <w:rPr>
          <w:rFonts w:hint="eastAsia"/>
        </w:rPr>
        <w:t>○</w:t>
      </w:r>
      <w:r w:rsidR="000B2ED7" w:rsidRPr="00160782">
        <w:rPr>
          <w:rFonts w:hint="eastAsia"/>
        </w:rPr>
        <w:t>瑤律師同行，因陳</w:t>
      </w:r>
      <w:r w:rsidR="006E2C77">
        <w:rPr>
          <w:rFonts w:hint="eastAsia"/>
        </w:rPr>
        <w:t>○</w:t>
      </w:r>
      <w:r w:rsidR="000B2ED7" w:rsidRPr="00160782">
        <w:rPr>
          <w:rFonts w:hint="eastAsia"/>
        </w:rPr>
        <w:t>瑤律師說機票由他先處理，</w:t>
      </w:r>
      <w:bookmarkStart w:id="28" w:name="_Hlk228779873"/>
      <w:r w:rsidR="000B2ED7" w:rsidRPr="00160782">
        <w:rPr>
          <w:rFonts w:hint="eastAsia"/>
        </w:rPr>
        <w:t>伊有將機票錢給陳</w:t>
      </w:r>
      <w:r w:rsidR="006E2C77">
        <w:rPr>
          <w:rFonts w:hint="eastAsia"/>
        </w:rPr>
        <w:t>○</w:t>
      </w:r>
      <w:r w:rsidR="000B2ED7" w:rsidRPr="00160782">
        <w:rPr>
          <w:rFonts w:hint="eastAsia"/>
        </w:rPr>
        <w:t>瑤或邱</w:t>
      </w:r>
      <w:r w:rsidR="006E2C77">
        <w:rPr>
          <w:rFonts w:hint="eastAsia"/>
        </w:rPr>
        <w:t>○</w:t>
      </w:r>
      <w:r w:rsidR="000B2ED7" w:rsidRPr="00160782">
        <w:rPr>
          <w:rFonts w:hint="eastAsia"/>
        </w:rPr>
        <w:t>鋒</w:t>
      </w:r>
      <w:bookmarkEnd w:id="28"/>
      <w:r w:rsidR="000B2ED7" w:rsidRPr="00160782">
        <w:rPr>
          <w:rFonts w:hint="eastAsia"/>
        </w:rPr>
        <w:t>。邱</w:t>
      </w:r>
      <w:r w:rsidR="006E2C77">
        <w:rPr>
          <w:rFonts w:hint="eastAsia"/>
        </w:rPr>
        <w:t>○</w:t>
      </w:r>
      <w:r w:rsidR="000B2ED7" w:rsidRPr="00160782">
        <w:rPr>
          <w:rFonts w:hint="eastAsia"/>
        </w:rPr>
        <w:t>鋒跟柬埔寨當地台商很熟</w:t>
      </w:r>
      <w:r w:rsidR="0080570A" w:rsidRPr="00160782">
        <w:rPr>
          <w:rFonts w:hint="eastAsia"/>
        </w:rPr>
        <w:t>，</w:t>
      </w:r>
      <w:r w:rsidR="000B2ED7" w:rsidRPr="00160782">
        <w:rPr>
          <w:rFonts w:hint="eastAsia"/>
        </w:rPr>
        <w:t>朋友之間相互請客是很可能的，郭</w:t>
      </w:r>
      <w:r w:rsidR="006E2C77">
        <w:rPr>
          <w:rFonts w:hint="eastAsia"/>
        </w:rPr>
        <w:t>○</w:t>
      </w:r>
      <w:r w:rsidR="000B2ED7" w:rsidRPr="00160782">
        <w:rPr>
          <w:rFonts w:hint="eastAsia"/>
        </w:rPr>
        <w:t>敏可能以為伊是邱</w:t>
      </w:r>
      <w:r w:rsidR="006E2C77">
        <w:rPr>
          <w:rFonts w:hint="eastAsia"/>
        </w:rPr>
        <w:t>○</w:t>
      </w:r>
      <w:r w:rsidR="000B2ED7" w:rsidRPr="00160782">
        <w:rPr>
          <w:rFonts w:hint="eastAsia"/>
        </w:rPr>
        <w:t>鋒的好友，故支付機票費用</w:t>
      </w:r>
      <w:r w:rsidRPr="00160782">
        <w:rPr>
          <w:rFonts w:hint="eastAsia"/>
        </w:rPr>
        <w:t>等語。</w:t>
      </w:r>
    </w:p>
    <w:p w14:paraId="1D0C70CF" w14:textId="04791DC7" w:rsidR="006E0D28" w:rsidRPr="00160782" w:rsidRDefault="006E0D28" w:rsidP="006E0D28">
      <w:pPr>
        <w:pStyle w:val="3"/>
      </w:pPr>
      <w:r w:rsidRPr="00160782">
        <w:rPr>
          <w:rFonts w:hint="eastAsia"/>
        </w:rPr>
        <w:t>違失行為三、四部分</w:t>
      </w:r>
      <w:r w:rsidR="000108E6" w:rsidRPr="00160782">
        <w:rPr>
          <w:rFonts w:hint="eastAsia"/>
        </w:rPr>
        <w:t>，</w:t>
      </w:r>
      <w:r w:rsidR="000B2ED7" w:rsidRPr="00160782">
        <w:rPr>
          <w:rFonts w:hint="eastAsia"/>
        </w:rPr>
        <w:t>辯稱該2次</w:t>
      </w:r>
      <w:r w:rsidR="005642A8" w:rsidRPr="00160782">
        <w:rPr>
          <w:rFonts w:hint="eastAsia"/>
        </w:rPr>
        <w:t>飲宴</w:t>
      </w:r>
      <w:r w:rsidR="000B2ED7" w:rsidRPr="00160782">
        <w:rPr>
          <w:rFonts w:hint="eastAsia"/>
        </w:rPr>
        <w:t>都是</w:t>
      </w:r>
      <w:r w:rsidR="00DD50B0" w:rsidRPr="00160782">
        <w:rPr>
          <w:rFonts w:hint="eastAsia"/>
        </w:rPr>
        <w:t>警政署</w:t>
      </w:r>
      <w:r w:rsidR="000B2ED7" w:rsidRPr="00160782">
        <w:rPr>
          <w:rFonts w:hint="eastAsia"/>
        </w:rPr>
        <w:lastRenderedPageBreak/>
        <w:t>政風室舉辦尾牙後續攤，</w:t>
      </w:r>
      <w:r w:rsidR="005642A8" w:rsidRPr="00160782">
        <w:rPr>
          <w:rFonts w:hint="eastAsia"/>
        </w:rPr>
        <w:t>109年1月17日伊有無去88會館不確定，伊記得2次都是在</w:t>
      </w:r>
      <w:bookmarkStart w:id="29" w:name="_Hlk229409980"/>
      <w:r w:rsidR="005642A8" w:rsidRPr="00160782">
        <w:rPr>
          <w:rFonts w:hint="eastAsia"/>
        </w:rPr>
        <w:t>睿森銀樓地下室</w:t>
      </w:r>
      <w:bookmarkEnd w:id="29"/>
      <w:r w:rsidR="005642A8" w:rsidRPr="00160782">
        <w:rPr>
          <w:rFonts w:hint="eastAsia"/>
        </w:rPr>
        <w:t>，</w:t>
      </w:r>
      <w:r w:rsidR="000B2ED7" w:rsidRPr="00160782">
        <w:rPr>
          <w:rFonts w:hint="eastAsia"/>
        </w:rPr>
        <w:t>伊當時是跟著政風室同仁去的，以為很安全。警政署於112年1月19日核予伊記過一次之處分，並調整職務</w:t>
      </w:r>
      <w:r w:rsidR="005642A8" w:rsidRPr="00160782">
        <w:rPr>
          <w:rFonts w:hint="eastAsia"/>
        </w:rPr>
        <w:t>，</w:t>
      </w:r>
      <w:r w:rsidR="000B2ED7" w:rsidRPr="00160782">
        <w:rPr>
          <w:rFonts w:hint="eastAsia"/>
        </w:rPr>
        <w:t>經伊提出復審後，保訓會於112年10月撤銷該處分，警政署改記伊2支申誡</w:t>
      </w:r>
      <w:r w:rsidR="005642A8" w:rsidRPr="00160782">
        <w:rPr>
          <w:rFonts w:hint="eastAsia"/>
        </w:rPr>
        <w:t>，伊已受懲處</w:t>
      </w:r>
      <w:r w:rsidR="000B2ED7" w:rsidRPr="00160782">
        <w:rPr>
          <w:rFonts w:hint="eastAsia"/>
        </w:rPr>
        <w:t>等語。</w:t>
      </w:r>
    </w:p>
    <w:p w14:paraId="7871C2AA" w14:textId="73EC0761" w:rsidR="006E0D28" w:rsidRPr="00160782" w:rsidRDefault="006E0D28" w:rsidP="006E0D28">
      <w:pPr>
        <w:pStyle w:val="3"/>
      </w:pPr>
      <w:r w:rsidRPr="00160782">
        <w:rPr>
          <w:rFonts w:hint="eastAsia"/>
        </w:rPr>
        <w:t>違失行為五部分</w:t>
      </w:r>
      <w:r w:rsidR="000108E6" w:rsidRPr="00160782">
        <w:rPr>
          <w:rFonts w:hint="eastAsia"/>
        </w:rPr>
        <w:t>，</w:t>
      </w:r>
      <w:r w:rsidR="000B2ED7" w:rsidRPr="00160782">
        <w:rPr>
          <w:rFonts w:hint="eastAsia"/>
        </w:rPr>
        <w:t>辯稱</w:t>
      </w:r>
      <w:r w:rsidRPr="00160782">
        <w:rPr>
          <w:rFonts w:hint="eastAsia"/>
        </w:rPr>
        <w:t>伊不認識鍾</w:t>
      </w:r>
      <w:r w:rsidR="006E2C77">
        <w:rPr>
          <w:rFonts w:hint="eastAsia"/>
        </w:rPr>
        <w:t>○</w:t>
      </w:r>
      <w:r w:rsidRPr="00160782">
        <w:rPr>
          <w:rFonts w:hint="eastAsia"/>
        </w:rPr>
        <w:t>樺，</w:t>
      </w:r>
      <w:r w:rsidR="000B2ED7" w:rsidRPr="00160782">
        <w:rPr>
          <w:rFonts w:hint="eastAsia"/>
        </w:rPr>
        <w:t>當時伊是代理總隊長，</w:t>
      </w:r>
      <w:r w:rsidR="0080570A" w:rsidRPr="00160782">
        <w:rPr>
          <w:rFonts w:hint="eastAsia"/>
        </w:rPr>
        <w:t>為</w:t>
      </w:r>
      <w:r w:rsidRPr="00160782">
        <w:rPr>
          <w:rFonts w:hint="eastAsia"/>
        </w:rPr>
        <w:t>歡送保一總隊</w:t>
      </w:r>
      <w:r w:rsidR="00053DDD" w:rsidRPr="00160782">
        <w:rPr>
          <w:rFonts w:hint="eastAsia"/>
        </w:rPr>
        <w:t>總隊</w:t>
      </w:r>
      <w:r w:rsidRPr="00160782">
        <w:rPr>
          <w:rFonts w:hint="eastAsia"/>
        </w:rPr>
        <w:t>長王</w:t>
      </w:r>
      <w:r w:rsidR="006E2C77">
        <w:rPr>
          <w:rFonts w:hint="eastAsia"/>
        </w:rPr>
        <w:t>○</w:t>
      </w:r>
      <w:r w:rsidRPr="00160782">
        <w:rPr>
          <w:rFonts w:hint="eastAsia"/>
        </w:rPr>
        <w:t>琳退休，伊透過邱</w:t>
      </w:r>
      <w:r w:rsidR="006E2C77">
        <w:rPr>
          <w:rFonts w:hint="eastAsia"/>
        </w:rPr>
        <w:t>○</w:t>
      </w:r>
      <w:r w:rsidRPr="00160782">
        <w:rPr>
          <w:rFonts w:hint="eastAsia"/>
        </w:rPr>
        <w:t>鋒借場地</w:t>
      </w:r>
      <w:r w:rsidR="0080570A" w:rsidRPr="00160782">
        <w:rPr>
          <w:rFonts w:hint="eastAsia"/>
        </w:rPr>
        <w:t>辦理餐會</w:t>
      </w:r>
      <w:r w:rsidRPr="00160782">
        <w:rPr>
          <w:rFonts w:hint="eastAsia"/>
        </w:rPr>
        <w:t>，邱交給伊場地的聯絡人及聯絡方式，伊就請</w:t>
      </w:r>
      <w:r w:rsidR="000B2ED7" w:rsidRPr="00160782">
        <w:rPr>
          <w:rFonts w:hint="eastAsia"/>
        </w:rPr>
        <w:t>警務科</w:t>
      </w:r>
      <w:r w:rsidRPr="00160782">
        <w:rPr>
          <w:rFonts w:hint="eastAsia"/>
        </w:rPr>
        <w:t>黃</w:t>
      </w:r>
      <w:r w:rsidR="006E2C77">
        <w:rPr>
          <w:rFonts w:hint="eastAsia"/>
        </w:rPr>
        <w:t>○</w:t>
      </w:r>
      <w:r w:rsidRPr="00160782">
        <w:rPr>
          <w:rFonts w:hint="eastAsia"/>
        </w:rPr>
        <w:t>美</w:t>
      </w:r>
      <w:r w:rsidR="00DD50B0" w:rsidRPr="00160782">
        <w:rPr>
          <w:rFonts w:hint="eastAsia"/>
        </w:rPr>
        <w:t>科長</w:t>
      </w:r>
      <w:r w:rsidRPr="00160782">
        <w:rPr>
          <w:rFonts w:hint="eastAsia"/>
        </w:rPr>
        <w:t>跟對方接洽。該退休餐會有如期在該招待所舉行，共有8、9人到場，一邊用餐一邊唱歌，在場人員包括保一總隊總隊長及各科室主管，</w:t>
      </w:r>
      <w:r w:rsidR="000B2ED7" w:rsidRPr="00160782">
        <w:rPr>
          <w:rFonts w:hint="eastAsia"/>
        </w:rPr>
        <w:t>該次由參加的主管自行出錢購買餐點</w:t>
      </w:r>
      <w:r w:rsidRPr="00160782">
        <w:rPr>
          <w:rFonts w:hint="eastAsia"/>
        </w:rPr>
        <w:t>等語。</w:t>
      </w:r>
    </w:p>
    <w:p w14:paraId="13F78C58" w14:textId="6F619D35" w:rsidR="006E0D28" w:rsidRPr="00160782" w:rsidRDefault="006E0D28" w:rsidP="006E0D28">
      <w:pPr>
        <w:pStyle w:val="3"/>
      </w:pPr>
      <w:r w:rsidRPr="00160782">
        <w:rPr>
          <w:rFonts w:hint="eastAsia"/>
        </w:rPr>
        <w:t>違失行為六部分</w:t>
      </w:r>
      <w:r w:rsidR="000108E6" w:rsidRPr="00160782">
        <w:rPr>
          <w:rFonts w:hint="eastAsia"/>
        </w:rPr>
        <w:t>，</w:t>
      </w:r>
      <w:r w:rsidR="000B2ED7" w:rsidRPr="00160782">
        <w:rPr>
          <w:rFonts w:hint="eastAsia"/>
        </w:rPr>
        <w:t>辯稱</w:t>
      </w:r>
      <w:r w:rsidR="00DD50B0" w:rsidRPr="00160782">
        <w:t>伊任職刑事警察局偵</w:t>
      </w:r>
      <w:r w:rsidR="00DD50B0" w:rsidRPr="00160782">
        <w:rPr>
          <w:rFonts w:hint="eastAsia"/>
        </w:rPr>
        <w:t>查</w:t>
      </w:r>
      <w:r w:rsidR="00DD50B0" w:rsidRPr="00160782">
        <w:t>隊時，因辦案需要，透過大隊長陳</w:t>
      </w:r>
      <w:r w:rsidR="006E2C77">
        <w:rPr>
          <w:rFonts w:hint="eastAsia"/>
        </w:rPr>
        <w:t>○</w:t>
      </w:r>
      <w:r w:rsidR="00DD50B0" w:rsidRPr="00160782">
        <w:t>文（擔任警大校長時因88會館案辭職）介紹，認識經營計程車行之林</w:t>
      </w:r>
      <w:r w:rsidR="006E2C77">
        <w:rPr>
          <w:rFonts w:hint="eastAsia"/>
        </w:rPr>
        <w:t>○</w:t>
      </w:r>
      <w:r w:rsidR="00DD50B0" w:rsidRPr="00160782">
        <w:t>廷。</w:t>
      </w:r>
      <w:r w:rsidRPr="00160782">
        <w:rPr>
          <w:rFonts w:hint="eastAsia"/>
        </w:rPr>
        <w:t>伊胞兄侯</w:t>
      </w:r>
      <w:r w:rsidR="006E2C77">
        <w:rPr>
          <w:rFonts w:hint="eastAsia"/>
        </w:rPr>
        <w:t>○</w:t>
      </w:r>
      <w:r w:rsidRPr="00160782">
        <w:rPr>
          <w:rFonts w:hint="eastAsia"/>
        </w:rPr>
        <w:t>光於93、94年</w:t>
      </w:r>
      <w:r w:rsidR="005E0D8A" w:rsidRPr="00160782">
        <w:rPr>
          <w:rFonts w:hint="eastAsia"/>
        </w:rPr>
        <w:t>間</w:t>
      </w:r>
      <w:r w:rsidRPr="00160782">
        <w:rPr>
          <w:rFonts w:hint="eastAsia"/>
        </w:rPr>
        <w:t>因憂鬱症退休，出門需要搭計程車，故介紹林</w:t>
      </w:r>
      <w:r w:rsidR="00320AFA">
        <w:rPr>
          <w:rFonts w:hint="eastAsia"/>
        </w:rPr>
        <w:t>○</w:t>
      </w:r>
      <w:r w:rsidRPr="00160782">
        <w:rPr>
          <w:rFonts w:hint="eastAsia"/>
        </w:rPr>
        <w:t>廷給侯</w:t>
      </w:r>
      <w:r w:rsidR="006E2C77">
        <w:rPr>
          <w:rFonts w:hint="eastAsia"/>
        </w:rPr>
        <w:t>○</w:t>
      </w:r>
      <w:r w:rsidRPr="00160782">
        <w:rPr>
          <w:rFonts w:hint="eastAsia"/>
        </w:rPr>
        <w:t>光認識。侯</w:t>
      </w:r>
      <w:r w:rsidR="006E2C77">
        <w:rPr>
          <w:rFonts w:hint="eastAsia"/>
        </w:rPr>
        <w:t>○</w:t>
      </w:r>
      <w:r w:rsidRPr="00160782">
        <w:rPr>
          <w:rFonts w:hint="eastAsia"/>
        </w:rPr>
        <w:t>光退休後借給林</w:t>
      </w:r>
      <w:r w:rsidR="006E2C77">
        <w:rPr>
          <w:rFonts w:hint="eastAsia"/>
        </w:rPr>
        <w:t>○</w:t>
      </w:r>
      <w:r w:rsidRPr="00160782">
        <w:rPr>
          <w:rFonts w:hint="eastAsia"/>
        </w:rPr>
        <w:t>廷約5、6百萬元，林</w:t>
      </w:r>
      <w:r w:rsidR="006E2C77">
        <w:rPr>
          <w:rFonts w:hint="eastAsia"/>
        </w:rPr>
        <w:t>○</w:t>
      </w:r>
      <w:r w:rsidRPr="00160782">
        <w:rPr>
          <w:rFonts w:hint="eastAsia"/>
        </w:rPr>
        <w:t>廷每月支付侯</w:t>
      </w:r>
      <w:r w:rsidR="006E2C77">
        <w:rPr>
          <w:rFonts w:hint="eastAsia"/>
        </w:rPr>
        <w:t>○</w:t>
      </w:r>
      <w:r w:rsidRPr="00160782">
        <w:rPr>
          <w:rFonts w:hint="eastAsia"/>
        </w:rPr>
        <w:t>光12萬元利息，侯</w:t>
      </w:r>
      <w:r w:rsidR="006E2C77">
        <w:rPr>
          <w:rFonts w:hint="eastAsia"/>
        </w:rPr>
        <w:t>○</w:t>
      </w:r>
      <w:r w:rsidRPr="00160782">
        <w:rPr>
          <w:rFonts w:hint="eastAsia"/>
        </w:rPr>
        <w:t>光因糖尿病無法親自向林</w:t>
      </w:r>
      <w:r w:rsidR="006E2C77">
        <w:rPr>
          <w:rFonts w:hint="eastAsia"/>
        </w:rPr>
        <w:t>○</w:t>
      </w:r>
      <w:r w:rsidRPr="00160782">
        <w:rPr>
          <w:rFonts w:hint="eastAsia"/>
        </w:rPr>
        <w:t>廷拿利息，故林</w:t>
      </w:r>
      <w:r w:rsidR="006E2C77">
        <w:rPr>
          <w:rFonts w:hint="eastAsia"/>
        </w:rPr>
        <w:t>○</w:t>
      </w:r>
      <w:r w:rsidRPr="00160782">
        <w:rPr>
          <w:rFonts w:hint="eastAsia"/>
        </w:rPr>
        <w:t>廷每月匯款12萬元給伊，再由伊將現金領出交給侯</w:t>
      </w:r>
      <w:r w:rsidR="006E2C77">
        <w:rPr>
          <w:rFonts w:hint="eastAsia"/>
        </w:rPr>
        <w:t>○</w:t>
      </w:r>
      <w:r w:rsidRPr="00160782">
        <w:rPr>
          <w:rFonts w:hint="eastAsia"/>
        </w:rPr>
        <w:t>光，後來侯</w:t>
      </w:r>
      <w:r w:rsidR="006E2C77">
        <w:rPr>
          <w:rFonts w:hint="eastAsia"/>
        </w:rPr>
        <w:t>○</w:t>
      </w:r>
      <w:r w:rsidRPr="00160782">
        <w:rPr>
          <w:rFonts w:hint="eastAsia"/>
        </w:rPr>
        <w:t>光於109或110年間離世，伊每月將12萬元現金交給其大嫂，後來伊將侯</w:t>
      </w:r>
      <w:r w:rsidR="006E2C77">
        <w:rPr>
          <w:rFonts w:hint="eastAsia"/>
        </w:rPr>
        <w:t>○</w:t>
      </w:r>
      <w:r w:rsidRPr="00160782">
        <w:rPr>
          <w:rFonts w:hint="eastAsia"/>
        </w:rPr>
        <w:t>光借給林</w:t>
      </w:r>
      <w:r w:rsidR="006E2C77">
        <w:rPr>
          <w:rFonts w:hint="eastAsia"/>
        </w:rPr>
        <w:t>○</w:t>
      </w:r>
      <w:r w:rsidRPr="00160782">
        <w:rPr>
          <w:rFonts w:hint="eastAsia"/>
        </w:rPr>
        <w:t>廷的錢拿回來，即未再經手相關借貸等語。</w:t>
      </w:r>
    </w:p>
    <w:p w14:paraId="76054605" w14:textId="7E6506D8" w:rsidR="006E0D28" w:rsidRPr="00160782" w:rsidRDefault="006E0D28" w:rsidP="006E0D28">
      <w:pPr>
        <w:pStyle w:val="3"/>
      </w:pPr>
      <w:r w:rsidRPr="00160782">
        <w:rPr>
          <w:rFonts w:hint="eastAsia"/>
        </w:rPr>
        <w:t>違失行為</w:t>
      </w:r>
      <w:r w:rsidR="00A56C19" w:rsidRPr="00160782">
        <w:rPr>
          <w:rFonts w:hint="eastAsia"/>
        </w:rPr>
        <w:t>七</w:t>
      </w:r>
      <w:r w:rsidRPr="00160782">
        <w:rPr>
          <w:rFonts w:hint="eastAsia"/>
        </w:rPr>
        <w:t>部分</w:t>
      </w:r>
      <w:r w:rsidR="000108E6" w:rsidRPr="00160782">
        <w:rPr>
          <w:rFonts w:hint="eastAsia"/>
        </w:rPr>
        <w:t>，</w:t>
      </w:r>
      <w:r w:rsidR="000B2ED7" w:rsidRPr="00160782">
        <w:rPr>
          <w:rFonts w:hint="eastAsia"/>
        </w:rPr>
        <w:t>辯稱</w:t>
      </w:r>
      <w:r w:rsidR="005642A8" w:rsidRPr="00160782">
        <w:rPr>
          <w:rFonts w:hint="eastAsia"/>
        </w:rPr>
        <w:t>伊與鍾</w:t>
      </w:r>
      <w:r w:rsidR="006E2C77">
        <w:rPr>
          <w:rFonts w:hint="eastAsia"/>
        </w:rPr>
        <w:t>○</w:t>
      </w:r>
      <w:r w:rsidR="005642A8" w:rsidRPr="00160782">
        <w:rPr>
          <w:rFonts w:hint="eastAsia"/>
        </w:rPr>
        <w:t>樺不熟，亦不認識郭</w:t>
      </w:r>
      <w:r w:rsidR="006E2C77">
        <w:rPr>
          <w:rFonts w:hint="eastAsia"/>
        </w:rPr>
        <w:t>○</w:t>
      </w:r>
      <w:r w:rsidR="005642A8" w:rsidRPr="00160782">
        <w:rPr>
          <w:rFonts w:hint="eastAsia"/>
        </w:rPr>
        <w:t>敏的司機施</w:t>
      </w:r>
      <w:r w:rsidR="006E2C77">
        <w:rPr>
          <w:rFonts w:hint="eastAsia"/>
        </w:rPr>
        <w:t>○</w:t>
      </w:r>
      <w:r w:rsidR="005642A8" w:rsidRPr="00160782">
        <w:rPr>
          <w:rFonts w:hint="eastAsia"/>
        </w:rPr>
        <w:t>芃，</w:t>
      </w:r>
      <w:r w:rsidR="000108E6" w:rsidRPr="00160782">
        <w:rPr>
          <w:rFonts w:hint="eastAsia"/>
        </w:rPr>
        <w:t>因伊母親</w:t>
      </w:r>
      <w:r w:rsidR="005642A8" w:rsidRPr="00160782">
        <w:rPr>
          <w:rFonts w:hint="eastAsia"/>
        </w:rPr>
        <w:t>年邁</w:t>
      </w:r>
      <w:r w:rsidR="000108E6" w:rsidRPr="00160782">
        <w:rPr>
          <w:rFonts w:hint="eastAsia"/>
        </w:rPr>
        <w:t>坐輪椅，年節</w:t>
      </w:r>
      <w:r w:rsidR="005642A8" w:rsidRPr="00160782">
        <w:rPr>
          <w:rFonts w:hint="eastAsia"/>
        </w:rPr>
        <w:t>需駕駛七人座車</w:t>
      </w:r>
      <w:r w:rsidR="000108E6" w:rsidRPr="00160782">
        <w:rPr>
          <w:rFonts w:hint="eastAsia"/>
        </w:rPr>
        <w:t>載家人回嘉義，故</w:t>
      </w:r>
      <w:r w:rsidR="000B2ED7" w:rsidRPr="00160782">
        <w:rPr>
          <w:rFonts w:hint="eastAsia"/>
        </w:rPr>
        <w:t>拜託邱</w:t>
      </w:r>
      <w:r w:rsidR="006E2C77">
        <w:rPr>
          <w:rFonts w:hint="eastAsia"/>
        </w:rPr>
        <w:t>○</w:t>
      </w:r>
      <w:r w:rsidR="000B2ED7" w:rsidRPr="00160782">
        <w:rPr>
          <w:rFonts w:hint="eastAsia"/>
        </w:rPr>
        <w:t>鋒借</w:t>
      </w:r>
      <w:r w:rsidR="005642A8" w:rsidRPr="00160782">
        <w:rPr>
          <w:rFonts w:hint="eastAsia"/>
        </w:rPr>
        <w:t>車</w:t>
      </w:r>
      <w:r w:rsidR="000B2ED7" w:rsidRPr="00160782">
        <w:rPr>
          <w:rFonts w:hint="eastAsia"/>
        </w:rPr>
        <w:t>，</w:t>
      </w:r>
      <w:r w:rsidR="000108E6" w:rsidRPr="00160782">
        <w:rPr>
          <w:rFonts w:hint="eastAsia"/>
        </w:rPr>
        <w:lastRenderedPageBreak/>
        <w:t>邱</w:t>
      </w:r>
      <w:r w:rsidR="000B2ED7" w:rsidRPr="00160782">
        <w:rPr>
          <w:rFonts w:hint="eastAsia"/>
        </w:rPr>
        <w:t>借到誰的車</w:t>
      </w:r>
      <w:r w:rsidR="000108E6" w:rsidRPr="00160782">
        <w:rPr>
          <w:rFonts w:hint="eastAsia"/>
        </w:rPr>
        <w:t>伊</w:t>
      </w:r>
      <w:r w:rsidR="000B2ED7" w:rsidRPr="00160782">
        <w:rPr>
          <w:rFonts w:hint="eastAsia"/>
        </w:rPr>
        <w:t>不知道，</w:t>
      </w:r>
      <w:r w:rsidR="005642A8" w:rsidRPr="00160782">
        <w:rPr>
          <w:rFonts w:hint="eastAsia"/>
        </w:rPr>
        <w:t>總共</w:t>
      </w:r>
      <w:r w:rsidR="000B2ED7" w:rsidRPr="00160782">
        <w:rPr>
          <w:rFonts w:hint="eastAsia"/>
        </w:rPr>
        <w:t>約借車2、3次。</w:t>
      </w:r>
      <w:r w:rsidRPr="00160782">
        <w:rPr>
          <w:rFonts w:hint="eastAsia"/>
        </w:rPr>
        <w:t>邱</w:t>
      </w:r>
      <w:r w:rsidR="006E2C77">
        <w:rPr>
          <w:rFonts w:hint="eastAsia"/>
        </w:rPr>
        <w:t>○</w:t>
      </w:r>
      <w:r w:rsidRPr="00160782">
        <w:rPr>
          <w:rFonts w:hint="eastAsia"/>
        </w:rPr>
        <w:t>鋒會請對方將車輛開到伊四維路住家，車輛使用完畢後，伊再聯絡對方將車輛開回去等語。</w:t>
      </w:r>
    </w:p>
    <w:p w14:paraId="16FBD024" w14:textId="1F34947B" w:rsidR="003A51E1" w:rsidRPr="00160782" w:rsidRDefault="008C1E9B" w:rsidP="006E0D28">
      <w:pPr>
        <w:pStyle w:val="2"/>
      </w:pPr>
      <w:r w:rsidRPr="00160782">
        <w:rPr>
          <w:rFonts w:hint="eastAsia"/>
        </w:rPr>
        <w:t>惟</w:t>
      </w:r>
      <w:r w:rsidR="00701C4A" w:rsidRPr="00160782">
        <w:rPr>
          <w:rFonts w:hint="eastAsia"/>
        </w:rPr>
        <w:t>查：</w:t>
      </w:r>
    </w:p>
    <w:p w14:paraId="575851A7" w14:textId="18CB0442" w:rsidR="00F4336E" w:rsidRPr="00160782" w:rsidRDefault="00F4336E" w:rsidP="000B2ED7">
      <w:pPr>
        <w:pStyle w:val="3"/>
      </w:pPr>
      <w:r w:rsidRPr="00160782">
        <w:rPr>
          <w:rFonts w:hint="eastAsia"/>
        </w:rPr>
        <w:t>違失行為一部分，</w:t>
      </w:r>
      <w:r w:rsidR="00160782">
        <w:rPr>
          <w:rFonts w:hint="eastAsia"/>
        </w:rPr>
        <w:t>被</w:t>
      </w:r>
      <w:r w:rsidR="0079252B" w:rsidRPr="00160782">
        <w:rPr>
          <w:rFonts w:hint="eastAsia"/>
        </w:rPr>
        <w:t>彈劾人</w:t>
      </w:r>
      <w:r w:rsidR="00E71751" w:rsidRPr="00160782">
        <w:rPr>
          <w:rFonts w:hint="eastAsia"/>
        </w:rPr>
        <w:t>雖辯稱</w:t>
      </w:r>
      <w:r w:rsidR="009F6B82" w:rsidRPr="00160782">
        <w:rPr>
          <w:rFonts w:hint="eastAsia"/>
        </w:rPr>
        <w:t>其</w:t>
      </w:r>
      <w:r w:rsidR="00733C55" w:rsidRPr="00160782">
        <w:rPr>
          <w:rFonts w:hint="eastAsia"/>
        </w:rPr>
        <w:t>為</w:t>
      </w:r>
      <w:r w:rsidR="00E71751" w:rsidRPr="00160782">
        <w:rPr>
          <w:rFonts w:hint="eastAsia"/>
        </w:rPr>
        <w:t>詐騙</w:t>
      </w:r>
      <w:r w:rsidR="00733C55" w:rsidRPr="00160782">
        <w:rPr>
          <w:rFonts w:hint="eastAsia"/>
        </w:rPr>
        <w:t>案件之被害人</w:t>
      </w:r>
      <w:r w:rsidR="009F6B82" w:rsidRPr="00160782">
        <w:rPr>
          <w:rFonts w:hint="eastAsia"/>
        </w:rPr>
        <w:t>、其主觀上僅係追討債</w:t>
      </w:r>
      <w:r w:rsidR="00DD50B0" w:rsidRPr="00160782">
        <w:rPr>
          <w:rFonts w:hint="eastAsia"/>
        </w:rPr>
        <w:t>務</w:t>
      </w:r>
      <w:r w:rsidR="009F6B82" w:rsidRPr="00160782">
        <w:rPr>
          <w:rFonts w:hint="eastAsia"/>
        </w:rPr>
        <w:t>，</w:t>
      </w:r>
      <w:r w:rsidR="00733C55" w:rsidRPr="00160782">
        <w:rPr>
          <w:rFonts w:hint="eastAsia"/>
        </w:rPr>
        <w:t>且答女已於</w:t>
      </w:r>
      <w:r w:rsidR="009F6B82" w:rsidRPr="00160782">
        <w:rPr>
          <w:rFonts w:hint="eastAsia"/>
        </w:rPr>
        <w:t>112</w:t>
      </w:r>
      <w:r w:rsidR="00733C55" w:rsidRPr="00160782">
        <w:rPr>
          <w:rFonts w:hint="eastAsia"/>
        </w:rPr>
        <w:t>年8月23日同意還款，</w:t>
      </w:r>
      <w:r w:rsidR="009F6B82" w:rsidRPr="00160782">
        <w:rPr>
          <w:rFonts w:hint="eastAsia"/>
        </w:rPr>
        <w:t>其</w:t>
      </w:r>
      <w:r w:rsidR="00E71751" w:rsidRPr="00160782">
        <w:rPr>
          <w:rFonts w:hint="eastAsia"/>
        </w:rPr>
        <w:t>無需</w:t>
      </w:r>
      <w:r w:rsidR="00733C55" w:rsidRPr="00160782">
        <w:rPr>
          <w:rFonts w:hint="eastAsia"/>
        </w:rPr>
        <w:t>於</w:t>
      </w:r>
      <w:r w:rsidR="009F6B82" w:rsidRPr="00160782">
        <w:rPr>
          <w:rFonts w:hint="eastAsia"/>
        </w:rPr>
        <w:t>同</w:t>
      </w:r>
      <w:r w:rsidR="00733C55" w:rsidRPr="00160782">
        <w:rPr>
          <w:rFonts w:hint="eastAsia"/>
        </w:rPr>
        <w:t>年8月25日</w:t>
      </w:r>
      <w:r w:rsidR="009F6B82" w:rsidRPr="00160782">
        <w:rPr>
          <w:rFonts w:hint="eastAsia"/>
        </w:rPr>
        <w:t>恐嚇答女</w:t>
      </w:r>
      <w:r w:rsidR="00E71751" w:rsidRPr="00160782">
        <w:rPr>
          <w:rFonts w:hint="eastAsia"/>
        </w:rPr>
        <w:t>云云</w:t>
      </w:r>
      <w:r w:rsidR="00A56C19" w:rsidRPr="00160782">
        <w:rPr>
          <w:rFonts w:hint="eastAsia"/>
        </w:rPr>
        <w:t>。</w:t>
      </w:r>
      <w:r w:rsidR="00E71751" w:rsidRPr="00160782">
        <w:rPr>
          <w:rFonts w:hint="eastAsia"/>
        </w:rPr>
        <w:t>惟</w:t>
      </w:r>
      <w:r w:rsidR="00160782">
        <w:rPr>
          <w:rFonts w:hint="eastAsia"/>
        </w:rPr>
        <w:t>被</w:t>
      </w:r>
      <w:r w:rsidR="0079252B" w:rsidRPr="00160782">
        <w:rPr>
          <w:rFonts w:hint="eastAsia"/>
        </w:rPr>
        <w:t>彈劾人</w:t>
      </w:r>
      <w:r w:rsidR="00C53E0B" w:rsidRPr="00160782">
        <w:rPr>
          <w:rFonts w:hint="eastAsia"/>
        </w:rPr>
        <w:t>坦承</w:t>
      </w:r>
      <w:r w:rsidR="00792832" w:rsidRPr="00160782">
        <w:rPr>
          <w:rFonts w:hint="eastAsia"/>
        </w:rPr>
        <w:t>向友人李</w:t>
      </w:r>
      <w:r w:rsidR="006E2C77">
        <w:rPr>
          <w:rFonts w:hint="eastAsia"/>
        </w:rPr>
        <w:t>○</w:t>
      </w:r>
      <w:r w:rsidR="00792832" w:rsidRPr="00160782">
        <w:rPr>
          <w:rFonts w:hint="eastAsia"/>
        </w:rPr>
        <w:t>慶無償借款1,000萬元再轉借予答女，</w:t>
      </w:r>
      <w:r w:rsidR="00F75AB9" w:rsidRPr="00160782">
        <w:rPr>
          <w:rFonts w:hint="eastAsia"/>
        </w:rPr>
        <w:t>並</w:t>
      </w:r>
      <w:r w:rsidR="00A56C19" w:rsidRPr="00160782">
        <w:rPr>
          <w:rFonts w:hint="eastAsia"/>
        </w:rPr>
        <w:t>向答女</w:t>
      </w:r>
      <w:r w:rsidR="00792832" w:rsidRPr="00160782">
        <w:rPr>
          <w:rFonts w:hint="eastAsia"/>
        </w:rPr>
        <w:t>收取</w:t>
      </w:r>
      <w:r w:rsidR="00DD50B0" w:rsidRPr="00160782">
        <w:rPr>
          <w:rFonts w:hint="eastAsia"/>
        </w:rPr>
        <w:t>利</w:t>
      </w:r>
      <w:r w:rsidR="00A56C19" w:rsidRPr="00160782">
        <w:rPr>
          <w:rFonts w:hint="eastAsia"/>
        </w:rPr>
        <w:t>息共340萬元（112年7月4日兌現240萬元；11</w:t>
      </w:r>
      <w:r w:rsidR="009314A8" w:rsidRPr="00160782">
        <w:rPr>
          <w:rFonts w:hint="eastAsia"/>
        </w:rPr>
        <w:t>2</w:t>
      </w:r>
      <w:r w:rsidR="00A56C19" w:rsidRPr="00160782">
        <w:rPr>
          <w:rFonts w:hint="eastAsia"/>
        </w:rPr>
        <w:t>年10月20日兌現100萬元）等情。</w:t>
      </w:r>
      <w:r w:rsidR="00FE0846" w:rsidRPr="00160782">
        <w:rPr>
          <w:rFonts w:hint="eastAsia"/>
        </w:rPr>
        <w:t>又</w:t>
      </w:r>
      <w:r w:rsidR="00160782">
        <w:rPr>
          <w:rFonts w:hint="eastAsia"/>
        </w:rPr>
        <w:t>被</w:t>
      </w:r>
      <w:r w:rsidR="000018BB" w:rsidRPr="00160782">
        <w:rPr>
          <w:rFonts w:hint="eastAsia"/>
        </w:rPr>
        <w:t>彈劾人與其</w:t>
      </w:r>
      <w:r w:rsidR="00FE0846" w:rsidRPr="00160782">
        <w:rPr>
          <w:rFonts w:hint="eastAsia"/>
        </w:rPr>
        <w:t>友人李</w:t>
      </w:r>
      <w:r w:rsidR="006E2C77">
        <w:rPr>
          <w:rFonts w:hint="eastAsia"/>
        </w:rPr>
        <w:t>○</w:t>
      </w:r>
      <w:r w:rsidR="00FE0846" w:rsidRPr="00160782">
        <w:rPr>
          <w:rFonts w:hint="eastAsia"/>
        </w:rPr>
        <w:t>慶雖</w:t>
      </w:r>
      <w:r w:rsidR="00473606" w:rsidRPr="00160782">
        <w:rPr>
          <w:rFonts w:hint="eastAsia"/>
        </w:rPr>
        <w:t>無</w:t>
      </w:r>
      <w:r w:rsidR="005E0D8A" w:rsidRPr="00160782">
        <w:rPr>
          <w:rFonts w:hint="eastAsia"/>
        </w:rPr>
        <w:t>職務上之</w:t>
      </w:r>
      <w:r w:rsidR="00FE0846" w:rsidRPr="00160782">
        <w:rPr>
          <w:rFonts w:hint="eastAsia"/>
        </w:rPr>
        <w:t>利害關係，然黃員</w:t>
      </w:r>
      <w:r w:rsidR="00A04FB1" w:rsidRPr="00160782">
        <w:rPr>
          <w:rFonts w:hint="eastAsia"/>
        </w:rPr>
        <w:t>於111年5月12日至11</w:t>
      </w:r>
      <w:r w:rsidR="000018BB" w:rsidRPr="00160782">
        <w:rPr>
          <w:rFonts w:hint="eastAsia"/>
        </w:rPr>
        <w:t>2年11月23日</w:t>
      </w:r>
      <w:r w:rsidR="00A04FB1" w:rsidRPr="00160782">
        <w:rPr>
          <w:rFonts w:hint="eastAsia"/>
        </w:rPr>
        <w:t>收受李</w:t>
      </w:r>
      <w:r w:rsidR="006E2C77">
        <w:rPr>
          <w:rFonts w:hint="eastAsia"/>
        </w:rPr>
        <w:t>○</w:t>
      </w:r>
      <w:r w:rsidR="00A04FB1" w:rsidRPr="00160782">
        <w:rPr>
          <w:rFonts w:hint="eastAsia"/>
        </w:rPr>
        <w:t>慶</w:t>
      </w:r>
      <w:r w:rsidR="00DD50B0" w:rsidRPr="00160782">
        <w:rPr>
          <w:rFonts w:hint="eastAsia"/>
        </w:rPr>
        <w:t>1,000萬元</w:t>
      </w:r>
      <w:r w:rsidR="00A04FB1" w:rsidRPr="00160782">
        <w:rPr>
          <w:rFonts w:hint="eastAsia"/>
        </w:rPr>
        <w:t>無</w:t>
      </w:r>
      <w:r w:rsidR="005E0D8A" w:rsidRPr="00160782">
        <w:rPr>
          <w:rFonts w:hint="eastAsia"/>
        </w:rPr>
        <w:t>息</w:t>
      </w:r>
      <w:r w:rsidR="00A04FB1" w:rsidRPr="00160782">
        <w:rPr>
          <w:rFonts w:hint="eastAsia"/>
        </w:rPr>
        <w:t>借款</w:t>
      </w:r>
      <w:r w:rsidR="0079252B" w:rsidRPr="00160782">
        <w:rPr>
          <w:rFonts w:hint="eastAsia"/>
        </w:rPr>
        <w:t>之利益</w:t>
      </w:r>
      <w:r w:rsidR="00DD50B0" w:rsidRPr="00160782">
        <w:rPr>
          <w:rFonts w:hint="eastAsia"/>
        </w:rPr>
        <w:t>，轉貸他人收取高額利息</w:t>
      </w:r>
      <w:r w:rsidR="0079252B" w:rsidRPr="00160782">
        <w:rPr>
          <w:rFonts w:hint="eastAsia"/>
        </w:rPr>
        <w:t>，顯已違反公務員服務法第6條所定公務員應清廉、謹慎，不得有損害公務員名譽及政府信譽行為，</w:t>
      </w:r>
      <w:r w:rsidR="00DD50B0" w:rsidRPr="00160782">
        <w:rPr>
          <w:rFonts w:hint="eastAsia"/>
        </w:rPr>
        <w:t>並違反</w:t>
      </w:r>
      <w:r w:rsidR="009314A8" w:rsidRPr="00160782">
        <w:rPr>
          <w:rFonts w:hint="eastAsia"/>
        </w:rPr>
        <w:t>公務員廉政倫理</w:t>
      </w:r>
      <w:r w:rsidR="007D5F0B" w:rsidRPr="00160782">
        <w:rPr>
          <w:rFonts w:hint="eastAsia"/>
        </w:rPr>
        <w:t>規範</w:t>
      </w:r>
      <w:r w:rsidR="009A7389" w:rsidRPr="00160782">
        <w:rPr>
          <w:rFonts w:hint="eastAsia"/>
        </w:rPr>
        <w:t>第5點公務員收受無職務上利害關係者逾正常社交禮俗標準之餽贈，應於三日內簽報長官、</w:t>
      </w:r>
      <w:r w:rsidR="0079252B" w:rsidRPr="00160782">
        <w:rPr>
          <w:rFonts w:hint="eastAsia"/>
        </w:rPr>
        <w:t>第16點公務員應儘量避免金錢借貸，如確有必要者，應知會政風機構</w:t>
      </w:r>
      <w:r w:rsidR="00C90AEE" w:rsidRPr="00160782">
        <w:rPr>
          <w:rFonts w:hint="eastAsia"/>
        </w:rPr>
        <w:t>等</w:t>
      </w:r>
      <w:r w:rsidR="0079252B" w:rsidRPr="00160782">
        <w:rPr>
          <w:rFonts w:hint="eastAsia"/>
        </w:rPr>
        <w:t>規定。</w:t>
      </w:r>
    </w:p>
    <w:p w14:paraId="094E995D" w14:textId="04590477" w:rsidR="00662010" w:rsidRPr="00160782" w:rsidRDefault="00662010" w:rsidP="000B2ED7">
      <w:pPr>
        <w:pStyle w:val="3"/>
      </w:pPr>
      <w:r w:rsidRPr="00160782">
        <w:rPr>
          <w:rFonts w:hint="eastAsia"/>
        </w:rPr>
        <w:t>違失行為二部分</w:t>
      </w:r>
      <w:r w:rsidR="00FE0846" w:rsidRPr="00160782">
        <w:rPr>
          <w:rFonts w:hint="eastAsia"/>
        </w:rPr>
        <w:t>，黃員為刑事訴訟法</w:t>
      </w:r>
      <w:r w:rsidR="00A26A32" w:rsidRPr="00160782">
        <w:rPr>
          <w:rFonts w:hint="eastAsia"/>
          <w:kern w:val="32"/>
        </w:rPr>
        <w:t>第230條所稱之司法警察官</w:t>
      </w:r>
      <w:r w:rsidR="00FE0846" w:rsidRPr="00160782">
        <w:rPr>
          <w:rFonts w:hint="eastAsia"/>
        </w:rPr>
        <w:t>，具有調查犯罪之權限。而郭</w:t>
      </w:r>
      <w:r w:rsidR="006E2C77">
        <w:rPr>
          <w:rFonts w:hint="eastAsia"/>
        </w:rPr>
        <w:t>○</w:t>
      </w:r>
      <w:r w:rsidR="00FE0846" w:rsidRPr="00160782">
        <w:rPr>
          <w:rFonts w:hint="eastAsia"/>
        </w:rPr>
        <w:t>敏</w:t>
      </w:r>
      <w:r w:rsidR="00DD50B0" w:rsidRPr="00160782">
        <w:rPr>
          <w:rFonts w:hint="eastAsia"/>
        </w:rPr>
        <w:t>為</w:t>
      </w:r>
      <w:r w:rsidR="00711AE1" w:rsidRPr="00160782">
        <w:rPr>
          <w:rFonts w:hint="eastAsia"/>
        </w:rPr>
        <w:t>經營線上博弈及地下匯兌</w:t>
      </w:r>
      <w:r w:rsidR="00DD50B0" w:rsidRPr="00160782">
        <w:rPr>
          <w:rFonts w:hint="eastAsia"/>
        </w:rPr>
        <w:t>之業者</w:t>
      </w:r>
      <w:r w:rsidR="000018BB" w:rsidRPr="00160782">
        <w:rPr>
          <w:rFonts w:hint="eastAsia"/>
        </w:rPr>
        <w:t>，</w:t>
      </w:r>
      <w:r w:rsidR="00711AE1" w:rsidRPr="00160782">
        <w:rPr>
          <w:rFonts w:hint="eastAsia"/>
        </w:rPr>
        <w:t>與</w:t>
      </w:r>
      <w:r w:rsidR="00160782">
        <w:rPr>
          <w:rFonts w:hint="eastAsia"/>
        </w:rPr>
        <w:t>被</w:t>
      </w:r>
      <w:r w:rsidR="000018BB" w:rsidRPr="00160782">
        <w:rPr>
          <w:rFonts w:hint="eastAsia"/>
        </w:rPr>
        <w:t>彈劾人屬職務</w:t>
      </w:r>
      <w:r w:rsidR="00711AE1" w:rsidRPr="00160782">
        <w:rPr>
          <w:rFonts w:hint="eastAsia"/>
        </w:rPr>
        <w:t>上</w:t>
      </w:r>
      <w:r w:rsidR="000018BB" w:rsidRPr="00160782">
        <w:rPr>
          <w:rFonts w:hint="eastAsia"/>
        </w:rPr>
        <w:t>有利害關係之</w:t>
      </w:r>
      <w:r w:rsidR="004B5FCC" w:rsidRPr="00160782">
        <w:rPr>
          <w:rFonts w:hint="eastAsia"/>
        </w:rPr>
        <w:t>人</w:t>
      </w:r>
      <w:r w:rsidR="000018BB" w:rsidRPr="00160782">
        <w:rPr>
          <w:rFonts w:hint="eastAsia"/>
        </w:rPr>
        <w:t>。檢調</w:t>
      </w:r>
      <w:r w:rsidR="00D67485" w:rsidRPr="00160782">
        <w:rPr>
          <w:rFonts w:hint="eastAsia"/>
        </w:rPr>
        <w:t>依出入國紀錄，</w:t>
      </w:r>
      <w:r w:rsidR="00DD50B0" w:rsidRPr="00160782">
        <w:rPr>
          <w:rFonts w:hint="eastAsia"/>
        </w:rPr>
        <w:t>發現</w:t>
      </w:r>
      <w:r w:rsidR="00160782">
        <w:rPr>
          <w:rFonts w:hint="eastAsia"/>
        </w:rPr>
        <w:t>被</w:t>
      </w:r>
      <w:r w:rsidR="000018BB" w:rsidRPr="00160782">
        <w:rPr>
          <w:rFonts w:hint="eastAsia"/>
        </w:rPr>
        <w:t>彈劾人</w:t>
      </w:r>
      <w:r w:rsidR="00D67485" w:rsidRPr="00160782">
        <w:rPr>
          <w:rFonts w:hint="eastAsia"/>
        </w:rPr>
        <w:t>與郭</w:t>
      </w:r>
      <w:r w:rsidR="006E2C77">
        <w:rPr>
          <w:rFonts w:hint="eastAsia"/>
        </w:rPr>
        <w:t>○</w:t>
      </w:r>
      <w:r w:rsidR="00D67485" w:rsidRPr="00160782">
        <w:rPr>
          <w:rFonts w:hint="eastAsia"/>
        </w:rPr>
        <w:t>敏共同於106年3月29日搭乘BR392班機入境，</w:t>
      </w:r>
      <w:r w:rsidR="00711AE1" w:rsidRPr="00160782">
        <w:rPr>
          <w:rFonts w:hint="eastAsia"/>
        </w:rPr>
        <w:t>黃員</w:t>
      </w:r>
      <w:r w:rsidR="009C306B" w:rsidRPr="00160782">
        <w:rPr>
          <w:rFonts w:hint="eastAsia"/>
        </w:rPr>
        <w:t>之</w:t>
      </w:r>
      <w:r w:rsidR="00D67485" w:rsidRPr="00160782">
        <w:rPr>
          <w:rFonts w:hint="eastAsia"/>
        </w:rPr>
        <w:t>機票由郭</w:t>
      </w:r>
      <w:r w:rsidR="006E2C77">
        <w:rPr>
          <w:rFonts w:hint="eastAsia"/>
        </w:rPr>
        <w:t>○</w:t>
      </w:r>
      <w:r w:rsidR="00D67485" w:rsidRPr="00160782">
        <w:rPr>
          <w:rFonts w:hint="eastAsia"/>
        </w:rPr>
        <w:t>敏支付等情，</w:t>
      </w:r>
      <w:r w:rsidR="00C90AEE" w:rsidRPr="00160782">
        <w:rPr>
          <w:rFonts w:hint="eastAsia"/>
        </w:rPr>
        <w:t>業經調查屬實且有相關證人及支付證明可佐</w:t>
      </w:r>
      <w:r w:rsidR="00523EDA" w:rsidRPr="00160782">
        <w:rPr>
          <w:rFonts w:hint="eastAsia"/>
        </w:rPr>
        <w:t>，經</w:t>
      </w:r>
      <w:r w:rsidR="00160782">
        <w:rPr>
          <w:rFonts w:hint="eastAsia"/>
        </w:rPr>
        <w:t>被</w:t>
      </w:r>
      <w:r w:rsidR="009C306B" w:rsidRPr="00160782">
        <w:rPr>
          <w:rFonts w:hint="eastAsia"/>
        </w:rPr>
        <w:t>彈劾人</w:t>
      </w:r>
      <w:r w:rsidR="00523EDA" w:rsidRPr="00160782">
        <w:rPr>
          <w:rFonts w:hint="eastAsia"/>
        </w:rPr>
        <w:t>坦承不諱。又黃員</w:t>
      </w:r>
      <w:r w:rsidR="00FE0846" w:rsidRPr="00160782">
        <w:rPr>
          <w:rFonts w:hint="eastAsia"/>
        </w:rPr>
        <w:t>固辯稱有將機票錢給</w:t>
      </w:r>
      <w:r w:rsidR="009C306B" w:rsidRPr="00160782">
        <w:rPr>
          <w:rFonts w:hint="eastAsia"/>
        </w:rPr>
        <w:t>案外人</w:t>
      </w:r>
      <w:r w:rsidR="00FE0846" w:rsidRPr="00160782">
        <w:rPr>
          <w:rFonts w:hint="eastAsia"/>
        </w:rPr>
        <w:t>陳</w:t>
      </w:r>
      <w:r w:rsidR="006E2C77">
        <w:rPr>
          <w:rFonts w:hint="eastAsia"/>
        </w:rPr>
        <w:t>○</w:t>
      </w:r>
      <w:r w:rsidR="00FE0846" w:rsidRPr="00160782">
        <w:rPr>
          <w:rFonts w:hint="eastAsia"/>
        </w:rPr>
        <w:t>瑤或邱</w:t>
      </w:r>
      <w:r w:rsidR="006E2C77">
        <w:rPr>
          <w:rFonts w:hint="eastAsia"/>
        </w:rPr>
        <w:t>○</w:t>
      </w:r>
      <w:r w:rsidR="00FE0846" w:rsidRPr="00160782">
        <w:rPr>
          <w:rFonts w:hint="eastAsia"/>
        </w:rPr>
        <w:t>鋒，惟未能提出任何佐證資料，</w:t>
      </w:r>
      <w:r w:rsidR="00733C55" w:rsidRPr="00160782">
        <w:rPr>
          <w:rFonts w:hint="eastAsia"/>
        </w:rPr>
        <w:t>所辯</w:t>
      </w:r>
      <w:r w:rsidR="00D67485" w:rsidRPr="00160782">
        <w:rPr>
          <w:rFonts w:hint="eastAsia"/>
        </w:rPr>
        <w:t>自難以採信</w:t>
      </w:r>
      <w:r w:rsidR="009C306B" w:rsidRPr="00160782">
        <w:rPr>
          <w:rFonts w:hint="eastAsia"/>
        </w:rPr>
        <w:t>。</w:t>
      </w:r>
      <w:r w:rsidR="00F75AB9" w:rsidRPr="00160782">
        <w:rPr>
          <w:rFonts w:hint="eastAsia"/>
        </w:rPr>
        <w:t>足認</w:t>
      </w:r>
      <w:r w:rsidR="00160782">
        <w:rPr>
          <w:rFonts w:hint="eastAsia"/>
        </w:rPr>
        <w:t>被</w:t>
      </w:r>
      <w:r w:rsidR="00523EDA" w:rsidRPr="00160782">
        <w:rPr>
          <w:rFonts w:hint="eastAsia"/>
        </w:rPr>
        <w:t>彈劾人</w:t>
      </w:r>
      <w:r w:rsidR="000018BB" w:rsidRPr="00160782">
        <w:rPr>
          <w:rFonts w:hint="eastAsia"/>
        </w:rPr>
        <w:t>與</w:t>
      </w:r>
      <w:r w:rsidR="00523EDA" w:rsidRPr="00160782">
        <w:rPr>
          <w:rFonts w:hint="eastAsia"/>
        </w:rPr>
        <w:t>職務上之</w:t>
      </w:r>
      <w:r w:rsidR="000018BB" w:rsidRPr="00160782">
        <w:rPr>
          <w:rFonts w:hint="eastAsia"/>
        </w:rPr>
        <w:t>利害關係人</w:t>
      </w:r>
      <w:r w:rsidR="00FE0846" w:rsidRPr="00160782">
        <w:rPr>
          <w:rFonts w:hint="eastAsia"/>
        </w:rPr>
        <w:t>郭</w:t>
      </w:r>
      <w:r w:rsidR="006E2C77">
        <w:rPr>
          <w:rFonts w:hint="eastAsia"/>
        </w:rPr>
        <w:t>○</w:t>
      </w:r>
      <w:r w:rsidR="00FE0846" w:rsidRPr="00160782">
        <w:rPr>
          <w:rFonts w:hint="eastAsia"/>
        </w:rPr>
        <w:lastRenderedPageBreak/>
        <w:t>敏</w:t>
      </w:r>
      <w:r w:rsidR="000018BB" w:rsidRPr="00160782">
        <w:rPr>
          <w:rFonts w:hint="eastAsia"/>
        </w:rPr>
        <w:t>有不當接觸，</w:t>
      </w:r>
      <w:r w:rsidR="00523EDA" w:rsidRPr="00160782">
        <w:rPr>
          <w:rFonts w:hint="eastAsia"/>
        </w:rPr>
        <w:t>並</w:t>
      </w:r>
      <w:r w:rsidR="000018BB" w:rsidRPr="00160782">
        <w:rPr>
          <w:rFonts w:hint="eastAsia"/>
        </w:rPr>
        <w:t>收受郭</w:t>
      </w:r>
      <w:r w:rsidR="006E2C77">
        <w:rPr>
          <w:rFonts w:hint="eastAsia"/>
        </w:rPr>
        <w:t>○</w:t>
      </w:r>
      <w:r w:rsidR="000018BB" w:rsidRPr="00160782">
        <w:rPr>
          <w:rFonts w:hint="eastAsia"/>
        </w:rPr>
        <w:t>敏支付機票之利益</w:t>
      </w:r>
      <w:r w:rsidR="00D67485" w:rsidRPr="00160782">
        <w:rPr>
          <w:rFonts w:hint="eastAsia"/>
        </w:rPr>
        <w:t>。核其所為，</w:t>
      </w:r>
      <w:bookmarkStart w:id="30" w:name="_Hlk229671819"/>
      <w:r w:rsidR="00D67485" w:rsidRPr="00160782">
        <w:rPr>
          <w:rFonts w:hint="eastAsia"/>
        </w:rPr>
        <w:t>顯已</w:t>
      </w:r>
      <w:r w:rsidR="0079252B" w:rsidRPr="00160782">
        <w:rPr>
          <w:rFonts w:hint="eastAsia"/>
        </w:rPr>
        <w:t>違反公務員服務法第6條、第7條所定公務員應清廉、謹慎，不得有損害公務員名譽及政府信譽行為，以及不得假借權力圖本身利益之旨，亦違反</w:t>
      </w:r>
      <w:bookmarkStart w:id="31" w:name="_Hlk229412785"/>
      <w:r w:rsidR="009C306B" w:rsidRPr="00160782">
        <w:rPr>
          <w:rFonts w:hint="eastAsia"/>
        </w:rPr>
        <w:t>公務員廉政倫理規範</w:t>
      </w:r>
      <w:bookmarkEnd w:id="31"/>
      <w:r w:rsidR="009C306B" w:rsidRPr="00160782">
        <w:rPr>
          <w:rFonts w:hint="eastAsia"/>
        </w:rPr>
        <w:t>第</w:t>
      </w:r>
      <w:r w:rsidR="0079252B" w:rsidRPr="00160782">
        <w:rPr>
          <w:rFonts w:hint="eastAsia"/>
        </w:rPr>
        <w:t>4</w:t>
      </w:r>
      <w:r w:rsidR="009C306B" w:rsidRPr="00160782">
        <w:rPr>
          <w:rFonts w:hint="eastAsia"/>
        </w:rPr>
        <w:t>點</w:t>
      </w:r>
      <w:r w:rsidR="0079252B" w:rsidRPr="00160782">
        <w:rPr>
          <w:rFonts w:hint="eastAsia"/>
        </w:rPr>
        <w:t>公務員不得收受與其職務有利害關係者餽贈財物、第8點第2項公務員不得與其職務有利害關係之相關人員為不當接觸</w:t>
      </w:r>
      <w:r w:rsidR="00912590" w:rsidRPr="00160782">
        <w:rPr>
          <w:rFonts w:hint="eastAsia"/>
        </w:rPr>
        <w:t>之規定</w:t>
      </w:r>
      <w:r w:rsidR="009C306B" w:rsidRPr="00160782">
        <w:rPr>
          <w:rFonts w:hint="eastAsia"/>
        </w:rPr>
        <w:t>。</w:t>
      </w:r>
      <w:bookmarkEnd w:id="30"/>
    </w:p>
    <w:p w14:paraId="4BACEE06" w14:textId="1D9BAA67" w:rsidR="00662010" w:rsidRPr="00160782" w:rsidRDefault="00662010" w:rsidP="000B2ED7">
      <w:pPr>
        <w:pStyle w:val="3"/>
      </w:pPr>
      <w:r w:rsidRPr="00160782">
        <w:rPr>
          <w:rFonts w:hint="eastAsia"/>
        </w:rPr>
        <w:t>違失行為三</w:t>
      </w:r>
      <w:r w:rsidR="009C306B" w:rsidRPr="00160782">
        <w:rPr>
          <w:rFonts w:hint="eastAsia"/>
        </w:rPr>
        <w:t>、四</w:t>
      </w:r>
      <w:r w:rsidR="00912590" w:rsidRPr="00160782">
        <w:rPr>
          <w:rFonts w:hint="eastAsia"/>
        </w:rPr>
        <w:t>涉足88會館及睿森銀樓地下室</w:t>
      </w:r>
      <w:r w:rsidRPr="00160782">
        <w:rPr>
          <w:rFonts w:hint="eastAsia"/>
        </w:rPr>
        <w:t>部分</w:t>
      </w:r>
      <w:r w:rsidR="00571329" w:rsidRPr="00160782">
        <w:rPr>
          <w:rFonts w:hint="eastAsia"/>
        </w:rPr>
        <w:t>，姑不論警政署調查時，有部分與會人員證稱係</w:t>
      </w:r>
      <w:r w:rsidR="00160782">
        <w:rPr>
          <w:rFonts w:hint="eastAsia"/>
        </w:rPr>
        <w:t>被</w:t>
      </w:r>
      <w:r w:rsidR="00912590" w:rsidRPr="00160782">
        <w:rPr>
          <w:rFonts w:hint="eastAsia"/>
        </w:rPr>
        <w:t>彈劾人</w:t>
      </w:r>
      <w:r w:rsidR="00571329" w:rsidRPr="00160782">
        <w:rPr>
          <w:rFonts w:hint="eastAsia"/>
        </w:rPr>
        <w:t>邀約前往</w:t>
      </w:r>
      <w:r w:rsidR="00912590" w:rsidRPr="00160782">
        <w:rPr>
          <w:rFonts w:hint="eastAsia"/>
        </w:rPr>
        <w:t>上開私人招待所</w:t>
      </w:r>
      <w:r w:rsidR="00523EDA" w:rsidRPr="00160782">
        <w:rPr>
          <w:rFonts w:hint="eastAsia"/>
        </w:rPr>
        <w:t>等情</w:t>
      </w:r>
      <w:r w:rsidR="00571329" w:rsidRPr="00160782">
        <w:rPr>
          <w:rFonts w:hint="eastAsia"/>
        </w:rPr>
        <w:t>。</w:t>
      </w:r>
      <w:r w:rsidR="00912590" w:rsidRPr="00160782">
        <w:rPr>
          <w:rFonts w:hint="eastAsia"/>
        </w:rPr>
        <w:t>黃員</w:t>
      </w:r>
      <w:r w:rsidR="00571329" w:rsidRPr="00160782">
        <w:rPr>
          <w:rFonts w:hint="eastAsia"/>
        </w:rPr>
        <w:t>身為高階警官，</w:t>
      </w:r>
      <w:r w:rsidR="00392FF4" w:rsidRPr="00160782">
        <w:rPr>
          <w:rFonts w:hint="eastAsia"/>
        </w:rPr>
        <w:t>於抵達上開</w:t>
      </w:r>
      <w:r w:rsidR="00571329" w:rsidRPr="00160782">
        <w:rPr>
          <w:rFonts w:hint="eastAsia"/>
        </w:rPr>
        <w:t>聚會場所</w:t>
      </w:r>
      <w:r w:rsidR="00392FF4" w:rsidRPr="00160782">
        <w:rPr>
          <w:rFonts w:hint="eastAsia"/>
        </w:rPr>
        <w:t>後，即可知悉該場所</w:t>
      </w:r>
      <w:r w:rsidR="00571329" w:rsidRPr="00160782">
        <w:rPr>
          <w:rFonts w:hint="eastAsia"/>
        </w:rPr>
        <w:t>非一般對外公開營業，具隱密及特殊性</w:t>
      </w:r>
      <w:r w:rsidR="007F6A61" w:rsidRPr="00160782">
        <w:rPr>
          <w:rFonts w:hint="eastAsia"/>
        </w:rPr>
        <w:t>，</w:t>
      </w:r>
      <w:r w:rsidR="00571329" w:rsidRPr="00160782">
        <w:rPr>
          <w:rFonts w:hint="eastAsia"/>
        </w:rPr>
        <w:t>卻仍</w:t>
      </w:r>
      <w:r w:rsidR="00392FF4" w:rsidRPr="00160782">
        <w:rPr>
          <w:rFonts w:hint="eastAsia"/>
        </w:rPr>
        <w:t>逗留宴飲、歡唱</w:t>
      </w:r>
      <w:r w:rsidR="007F6A61" w:rsidRPr="00160782">
        <w:rPr>
          <w:rFonts w:hint="eastAsia"/>
        </w:rPr>
        <w:t>，已違反</w:t>
      </w:r>
      <w:bookmarkStart w:id="32" w:name="_Hlk229407720"/>
      <w:r w:rsidR="007F6A61" w:rsidRPr="00160782">
        <w:rPr>
          <w:rFonts w:hint="eastAsia"/>
        </w:rPr>
        <w:t>公務員服務法</w:t>
      </w:r>
      <w:bookmarkStart w:id="33" w:name="_Hlk229413050"/>
      <w:r w:rsidR="007F6A61" w:rsidRPr="00160782">
        <w:rPr>
          <w:rFonts w:hint="eastAsia"/>
        </w:rPr>
        <w:t>第</w:t>
      </w:r>
      <w:r w:rsidR="0079252B" w:rsidRPr="00160782">
        <w:rPr>
          <w:rFonts w:hint="eastAsia"/>
        </w:rPr>
        <w:t>6</w:t>
      </w:r>
      <w:r w:rsidR="007F6A61" w:rsidRPr="00160782">
        <w:rPr>
          <w:rFonts w:hint="eastAsia"/>
        </w:rPr>
        <w:t>條</w:t>
      </w:r>
      <w:r w:rsidR="0079252B" w:rsidRPr="00160782">
        <w:rPr>
          <w:rFonts w:hint="eastAsia"/>
        </w:rPr>
        <w:t>所定公務員應清廉、謹慎，不得有損害公務員名譽及政府信譽行為，</w:t>
      </w:r>
      <w:bookmarkEnd w:id="33"/>
      <w:r w:rsidR="0079252B" w:rsidRPr="00160782">
        <w:rPr>
          <w:rFonts w:hint="eastAsia"/>
        </w:rPr>
        <w:t>以</w:t>
      </w:r>
      <w:r w:rsidR="007F6A61" w:rsidRPr="00160782">
        <w:rPr>
          <w:rFonts w:hint="eastAsia"/>
        </w:rPr>
        <w:t>及公務員廉政倫理規範</w:t>
      </w:r>
      <w:bookmarkStart w:id="34" w:name="_Hlk229413069"/>
      <w:r w:rsidR="007F6A61" w:rsidRPr="00160782">
        <w:rPr>
          <w:rFonts w:hint="eastAsia"/>
        </w:rPr>
        <w:t>第</w:t>
      </w:r>
      <w:r w:rsidR="0079252B" w:rsidRPr="00160782">
        <w:rPr>
          <w:rFonts w:hint="eastAsia"/>
        </w:rPr>
        <w:t>8點第1項公務員除因公務需要經報請長官同意，或有其他正當理由者外，不得涉足不妥當之場所</w:t>
      </w:r>
      <w:bookmarkEnd w:id="34"/>
      <w:r w:rsidR="007F6A61" w:rsidRPr="00160782">
        <w:rPr>
          <w:rFonts w:hint="eastAsia"/>
        </w:rPr>
        <w:t>之規定。</w:t>
      </w:r>
      <w:bookmarkEnd w:id="32"/>
    </w:p>
    <w:p w14:paraId="57D8EF32" w14:textId="5FF6E3BE" w:rsidR="00662010" w:rsidRPr="00160782" w:rsidRDefault="00662010" w:rsidP="000B2ED7">
      <w:pPr>
        <w:pStyle w:val="3"/>
      </w:pPr>
      <w:r w:rsidRPr="00160782">
        <w:rPr>
          <w:rFonts w:hint="eastAsia"/>
        </w:rPr>
        <w:t>違失行為五部分，</w:t>
      </w:r>
      <w:r w:rsidR="00160782">
        <w:rPr>
          <w:rFonts w:hint="eastAsia"/>
        </w:rPr>
        <w:t>被</w:t>
      </w:r>
      <w:r w:rsidR="007F6A61" w:rsidRPr="00160782">
        <w:rPr>
          <w:rFonts w:hint="eastAsia"/>
        </w:rPr>
        <w:t>彈劾人</w:t>
      </w:r>
      <w:r w:rsidR="004D243C" w:rsidRPr="00160782">
        <w:rPr>
          <w:rFonts w:hint="eastAsia"/>
        </w:rPr>
        <w:t>雖</w:t>
      </w:r>
      <w:r w:rsidR="007F6A61" w:rsidRPr="00160782">
        <w:rPr>
          <w:rFonts w:hint="eastAsia"/>
        </w:rPr>
        <w:t>辯稱</w:t>
      </w:r>
      <w:r w:rsidR="004D243C" w:rsidRPr="00160782">
        <w:rPr>
          <w:rFonts w:hint="eastAsia"/>
        </w:rPr>
        <w:t>係透過</w:t>
      </w:r>
      <w:r w:rsidR="00AA0F2A" w:rsidRPr="00160782">
        <w:rPr>
          <w:rFonts w:hint="eastAsia"/>
        </w:rPr>
        <w:t>案外人</w:t>
      </w:r>
      <w:r w:rsidR="004D243C" w:rsidRPr="00160782">
        <w:rPr>
          <w:rFonts w:hint="eastAsia"/>
        </w:rPr>
        <w:t>邱</w:t>
      </w:r>
      <w:r w:rsidR="006E2C77">
        <w:rPr>
          <w:rFonts w:hint="eastAsia"/>
        </w:rPr>
        <w:t>○</w:t>
      </w:r>
      <w:r w:rsidR="004D243C" w:rsidRPr="00160782">
        <w:rPr>
          <w:rFonts w:hint="eastAsia"/>
        </w:rPr>
        <w:t>鋒商借</w:t>
      </w:r>
      <w:r w:rsidR="00392FF4" w:rsidRPr="00160782">
        <w:rPr>
          <w:rFonts w:hint="eastAsia"/>
        </w:rPr>
        <w:t>招待所</w:t>
      </w:r>
      <w:r w:rsidR="004D243C" w:rsidRPr="00160782">
        <w:rPr>
          <w:rFonts w:hint="eastAsia"/>
        </w:rPr>
        <w:t>、其</w:t>
      </w:r>
      <w:r w:rsidR="007F6A61" w:rsidRPr="00160782">
        <w:rPr>
          <w:rFonts w:hint="eastAsia"/>
        </w:rPr>
        <w:t>不認識</w:t>
      </w:r>
      <w:bookmarkStart w:id="35" w:name="_Hlk229665932"/>
      <w:r w:rsidR="007F6A61" w:rsidRPr="00160782">
        <w:rPr>
          <w:rFonts w:hint="eastAsia"/>
        </w:rPr>
        <w:t>地下匯兌業者</w:t>
      </w:r>
      <w:bookmarkEnd w:id="35"/>
      <w:r w:rsidR="007F6A61" w:rsidRPr="00160782">
        <w:rPr>
          <w:rFonts w:hint="eastAsia"/>
        </w:rPr>
        <w:t>鍾</w:t>
      </w:r>
      <w:r w:rsidR="006E2C77">
        <w:rPr>
          <w:rFonts w:hint="eastAsia"/>
        </w:rPr>
        <w:t>○</w:t>
      </w:r>
      <w:r w:rsidR="007F6A61" w:rsidRPr="00160782">
        <w:rPr>
          <w:rFonts w:hint="eastAsia"/>
        </w:rPr>
        <w:t>樺</w:t>
      </w:r>
      <w:r w:rsidR="004D243C" w:rsidRPr="00160782">
        <w:rPr>
          <w:rFonts w:hint="eastAsia"/>
        </w:rPr>
        <w:t>云云</w:t>
      </w:r>
      <w:r w:rsidR="007F6A61" w:rsidRPr="00160782">
        <w:rPr>
          <w:rFonts w:hint="eastAsia"/>
        </w:rPr>
        <w:t>，</w:t>
      </w:r>
      <w:r w:rsidR="004D243C" w:rsidRPr="00160782">
        <w:rPr>
          <w:rFonts w:hint="eastAsia"/>
        </w:rPr>
        <w:t>但其</w:t>
      </w:r>
      <w:r w:rsidR="007F6A61" w:rsidRPr="00160782">
        <w:rPr>
          <w:rFonts w:hint="eastAsia"/>
        </w:rPr>
        <w:t>商借之「碩天娛樂室－金莊娛樂間」</w:t>
      </w:r>
      <w:r w:rsidR="00362067" w:rsidRPr="00160782">
        <w:rPr>
          <w:rFonts w:hint="eastAsia"/>
        </w:rPr>
        <w:t>非</w:t>
      </w:r>
      <w:r w:rsidR="007F6A61" w:rsidRPr="00160782">
        <w:rPr>
          <w:rFonts w:hint="eastAsia"/>
        </w:rPr>
        <w:t>屬一般對外公開營業之場所</w:t>
      </w:r>
      <w:r w:rsidR="00912590" w:rsidRPr="00160782">
        <w:rPr>
          <w:rFonts w:hint="eastAsia"/>
        </w:rPr>
        <w:t>，依社會常情，借用人與場所管領人必然具備相當交誼或特殊之交往脈絡。</w:t>
      </w:r>
      <w:r w:rsidR="00E07470" w:rsidRPr="00160782">
        <w:rPr>
          <w:rFonts w:hint="eastAsia"/>
        </w:rPr>
        <w:t>而</w:t>
      </w:r>
      <w:r w:rsidR="00160782">
        <w:rPr>
          <w:rFonts w:hint="eastAsia"/>
        </w:rPr>
        <w:t>被</w:t>
      </w:r>
      <w:r w:rsidR="00E07470" w:rsidRPr="00160782">
        <w:rPr>
          <w:rFonts w:hint="eastAsia"/>
        </w:rPr>
        <w:t>彈劾人為資深高階警官，依其</w:t>
      </w:r>
      <w:r w:rsidR="00FE5DD2" w:rsidRPr="00160782">
        <w:rPr>
          <w:rFonts w:hint="eastAsia"/>
        </w:rPr>
        <w:t>工作資歷及</w:t>
      </w:r>
      <w:r w:rsidR="00E07470" w:rsidRPr="00160782">
        <w:rPr>
          <w:rFonts w:hint="eastAsia"/>
        </w:rPr>
        <w:t>社會經驗，不可能對於場所管領人毫無所悉，即無償使用他人場地</w:t>
      </w:r>
      <w:r w:rsidR="001E37EF" w:rsidRPr="00160782">
        <w:rPr>
          <w:rFonts w:hint="eastAsia"/>
        </w:rPr>
        <w:t>。況且</w:t>
      </w:r>
      <w:r w:rsidR="00160782">
        <w:rPr>
          <w:rFonts w:hint="eastAsia"/>
        </w:rPr>
        <w:t>被</w:t>
      </w:r>
      <w:r w:rsidR="001E37EF" w:rsidRPr="00160782">
        <w:rPr>
          <w:rFonts w:hint="eastAsia"/>
        </w:rPr>
        <w:t>彈劾人指示所屬保一總隊警務科長黃</w:t>
      </w:r>
      <w:r w:rsidR="006E2C77">
        <w:rPr>
          <w:rFonts w:hint="eastAsia"/>
        </w:rPr>
        <w:t>○</w:t>
      </w:r>
      <w:r w:rsidR="001E37EF" w:rsidRPr="00160782">
        <w:rPr>
          <w:rFonts w:hint="eastAsia"/>
        </w:rPr>
        <w:t>美與鍾</w:t>
      </w:r>
      <w:r w:rsidR="006E2C77">
        <w:rPr>
          <w:rFonts w:hint="eastAsia"/>
        </w:rPr>
        <w:t>○</w:t>
      </w:r>
      <w:r w:rsidR="001E37EF" w:rsidRPr="00160782">
        <w:rPr>
          <w:rFonts w:hint="eastAsia"/>
        </w:rPr>
        <w:t>樺員工</w:t>
      </w:r>
      <w:r w:rsidR="00FE5DD2" w:rsidRPr="00160782">
        <w:rPr>
          <w:rFonts w:hint="eastAsia"/>
        </w:rPr>
        <w:t>王</w:t>
      </w:r>
      <w:r w:rsidR="006E2C77">
        <w:rPr>
          <w:rFonts w:hint="eastAsia"/>
        </w:rPr>
        <w:t>○</w:t>
      </w:r>
      <w:r w:rsidR="00FE5DD2" w:rsidRPr="00160782">
        <w:rPr>
          <w:rFonts w:hint="eastAsia"/>
        </w:rPr>
        <w:t>惠</w:t>
      </w:r>
      <w:r w:rsidR="001E37EF" w:rsidRPr="00160782">
        <w:rPr>
          <w:rFonts w:hint="eastAsia"/>
        </w:rPr>
        <w:t>聯繫商借場地事宜，</w:t>
      </w:r>
      <w:r w:rsidR="00912590" w:rsidRPr="00160782">
        <w:rPr>
          <w:rFonts w:hint="eastAsia"/>
        </w:rPr>
        <w:t>足認黃員</w:t>
      </w:r>
      <w:r w:rsidR="00392FF4" w:rsidRPr="00160782">
        <w:rPr>
          <w:rFonts w:hint="eastAsia"/>
        </w:rPr>
        <w:t>所辯尚非可採。而</w:t>
      </w:r>
      <w:r w:rsidR="00160782">
        <w:rPr>
          <w:rFonts w:hint="eastAsia"/>
        </w:rPr>
        <w:t>被</w:t>
      </w:r>
      <w:r w:rsidR="004D243C" w:rsidRPr="00160782">
        <w:rPr>
          <w:rFonts w:hint="eastAsia"/>
        </w:rPr>
        <w:t>彈劾人當時身為保一總隊代理總隊長，無償借用</w:t>
      </w:r>
      <w:r w:rsidR="00523EDA" w:rsidRPr="00160782">
        <w:rPr>
          <w:rFonts w:hint="eastAsia"/>
        </w:rPr>
        <w:t>地下匯兌業者管領之</w:t>
      </w:r>
      <w:r w:rsidR="009709C9" w:rsidRPr="00160782">
        <w:rPr>
          <w:rFonts w:hint="eastAsia"/>
        </w:rPr>
        <w:t>私人招待所</w:t>
      </w:r>
      <w:r w:rsidR="00523EDA" w:rsidRPr="00160782">
        <w:rPr>
          <w:rFonts w:hint="eastAsia"/>
        </w:rPr>
        <w:t>，</w:t>
      </w:r>
      <w:r w:rsidR="009709C9" w:rsidRPr="00160782">
        <w:rPr>
          <w:rFonts w:hint="eastAsia"/>
        </w:rPr>
        <w:t>並帶領高階警察人員飲宴、歡唱，</w:t>
      </w:r>
      <w:r w:rsidR="009709C9" w:rsidRPr="00160782">
        <w:rPr>
          <w:rFonts w:hint="eastAsia"/>
        </w:rPr>
        <w:lastRenderedPageBreak/>
        <w:t>將導致外界警紀敗壞之不良印象</w:t>
      </w:r>
      <w:r w:rsidR="00052E13" w:rsidRPr="00160782">
        <w:rPr>
          <w:rFonts w:hint="eastAsia"/>
        </w:rPr>
        <w:t>，嚴重傷害警察尊嚴</w:t>
      </w:r>
      <w:r w:rsidR="00FE5DD2" w:rsidRPr="00160782">
        <w:rPr>
          <w:rFonts w:hint="eastAsia"/>
        </w:rPr>
        <w:t>，較之單純涉足該等場所，具有更高的可責性</w:t>
      </w:r>
      <w:r w:rsidR="009709C9" w:rsidRPr="00160782">
        <w:rPr>
          <w:rFonts w:hint="eastAsia"/>
        </w:rPr>
        <w:t>，</w:t>
      </w:r>
      <w:bookmarkStart w:id="36" w:name="_Hlk229671890"/>
      <w:bookmarkStart w:id="37" w:name="_Hlk229671878"/>
      <w:r w:rsidR="009709C9" w:rsidRPr="00160782">
        <w:rPr>
          <w:rFonts w:hint="eastAsia"/>
        </w:rPr>
        <w:t>顯已違反公務員服務法</w:t>
      </w:r>
      <w:r w:rsidR="0079252B" w:rsidRPr="00160782">
        <w:rPr>
          <w:rFonts w:hint="eastAsia"/>
        </w:rPr>
        <w:t>第6條所定公務員應清廉、謹慎，不得有損害公務員名譽及政府信譽行為，</w:t>
      </w:r>
      <w:r w:rsidR="009709C9" w:rsidRPr="00160782">
        <w:rPr>
          <w:rFonts w:hint="eastAsia"/>
        </w:rPr>
        <w:t>及公務員廉政倫理規範</w:t>
      </w:r>
      <w:r w:rsidR="009A7389" w:rsidRPr="00160782">
        <w:rPr>
          <w:rFonts w:hint="eastAsia"/>
        </w:rPr>
        <w:t>第4點公務員不得要求、期約或收受與其職務有利害關係者餽贈財物；同規範</w:t>
      </w:r>
      <w:r w:rsidR="00766C6F" w:rsidRPr="00160782">
        <w:rPr>
          <w:rFonts w:hint="eastAsia"/>
        </w:rPr>
        <w:t>第8點第1項公務員除因公務需要經報請長官同意，或有其他正當理由者外，不得涉足不妥當之場所；同規範第8點第2項公務員不得與其職務有利害關係之相關人員為不當接觸</w:t>
      </w:r>
      <w:r w:rsidR="009709C9" w:rsidRPr="00160782">
        <w:rPr>
          <w:rFonts w:hint="eastAsia"/>
        </w:rPr>
        <w:t>之規定</w:t>
      </w:r>
      <w:bookmarkEnd w:id="36"/>
      <w:r w:rsidR="009709C9" w:rsidRPr="00160782">
        <w:rPr>
          <w:rFonts w:hint="eastAsia"/>
        </w:rPr>
        <w:t>。</w:t>
      </w:r>
    </w:p>
    <w:bookmarkEnd w:id="37"/>
    <w:p w14:paraId="7DFDB5A5" w14:textId="0A50675E" w:rsidR="00662010" w:rsidRPr="00160782" w:rsidRDefault="00662010" w:rsidP="000B2ED7">
      <w:pPr>
        <w:pStyle w:val="3"/>
      </w:pPr>
      <w:r w:rsidRPr="00160782">
        <w:rPr>
          <w:rFonts w:hint="eastAsia"/>
        </w:rPr>
        <w:t>違失行為六部分，</w:t>
      </w:r>
      <w:r w:rsidR="00160782">
        <w:rPr>
          <w:rFonts w:hint="eastAsia"/>
        </w:rPr>
        <w:t>被</w:t>
      </w:r>
      <w:r w:rsidR="009709C9" w:rsidRPr="00160782">
        <w:rPr>
          <w:rFonts w:hint="eastAsia"/>
        </w:rPr>
        <w:t>彈劾人雖辯稱係伊胞兄侯</w:t>
      </w:r>
      <w:r w:rsidR="006E2C77">
        <w:rPr>
          <w:rFonts w:hint="eastAsia"/>
        </w:rPr>
        <w:t>○</w:t>
      </w:r>
      <w:r w:rsidR="009709C9" w:rsidRPr="00160782">
        <w:rPr>
          <w:rFonts w:hint="eastAsia"/>
        </w:rPr>
        <w:t>光借款600萬元與當鋪業者林</w:t>
      </w:r>
      <w:r w:rsidR="006E2C77">
        <w:rPr>
          <w:rFonts w:hint="eastAsia"/>
        </w:rPr>
        <w:t>○</w:t>
      </w:r>
      <w:r w:rsidR="009709C9" w:rsidRPr="00160782">
        <w:rPr>
          <w:rFonts w:hint="eastAsia"/>
        </w:rPr>
        <w:t>廷，由伊代其胞兄收取利息云云，然</w:t>
      </w:r>
      <w:r w:rsidR="001E37EF" w:rsidRPr="00160782">
        <w:rPr>
          <w:rFonts w:hint="eastAsia"/>
        </w:rPr>
        <w:t>據</w:t>
      </w:r>
      <w:r w:rsidR="009709C9" w:rsidRPr="00160782">
        <w:rPr>
          <w:rFonts w:hint="eastAsia"/>
        </w:rPr>
        <w:t>檢察官偵查發現，</w:t>
      </w:r>
      <w:r w:rsidR="004D52C4" w:rsidRPr="00160782">
        <w:rPr>
          <w:rFonts w:hint="eastAsia"/>
        </w:rPr>
        <w:t>黃員</w:t>
      </w:r>
      <w:r w:rsidR="00F36BE2" w:rsidRPr="00160782">
        <w:rPr>
          <w:rFonts w:hint="eastAsia"/>
        </w:rPr>
        <w:t>自105年10月8日至111年11月1日，每月收受林</w:t>
      </w:r>
      <w:r w:rsidR="006E2C77">
        <w:rPr>
          <w:rFonts w:hint="eastAsia"/>
        </w:rPr>
        <w:t>○</w:t>
      </w:r>
      <w:r w:rsidR="00F36BE2" w:rsidRPr="00160782">
        <w:rPr>
          <w:rFonts w:hint="eastAsia"/>
        </w:rPr>
        <w:t>廷存匯之12萬元，共計876萬元。而黃員收受該款項後，旋將之支付其房屋貸款本金及利息，迨111年12月1日（註：88會館案甫爆發後）林</w:t>
      </w:r>
      <w:r w:rsidR="006E2C77">
        <w:rPr>
          <w:rFonts w:hint="eastAsia"/>
        </w:rPr>
        <w:t>○</w:t>
      </w:r>
      <w:r w:rsidR="00F36BE2" w:rsidRPr="00160782">
        <w:rPr>
          <w:rFonts w:hint="eastAsia"/>
        </w:rPr>
        <w:t>廷始將每月12萬元改匯至黃員大嫂賴</w:t>
      </w:r>
      <w:r w:rsidR="006E2C77">
        <w:rPr>
          <w:rFonts w:hint="eastAsia"/>
        </w:rPr>
        <w:t>○</w:t>
      </w:r>
      <w:r w:rsidR="00F36BE2" w:rsidRPr="00160782">
        <w:rPr>
          <w:rFonts w:hint="eastAsia"/>
        </w:rPr>
        <w:t>嘉帳戶。又</w:t>
      </w:r>
      <w:r w:rsidR="00523EDA" w:rsidRPr="00160782">
        <w:rPr>
          <w:rFonts w:hint="eastAsia"/>
        </w:rPr>
        <w:t>該案</w:t>
      </w:r>
      <w:r w:rsidR="00F36BE2" w:rsidRPr="00160782">
        <w:rPr>
          <w:rFonts w:hint="eastAsia"/>
        </w:rPr>
        <w:t>相關人在檢調偵訊時，對於借款之對象、過程、如何提供擔保等情所述不一，前後供述矛盾，侯</w:t>
      </w:r>
      <w:r w:rsidR="006E2C77">
        <w:rPr>
          <w:rFonts w:hint="eastAsia"/>
        </w:rPr>
        <w:t>○</w:t>
      </w:r>
      <w:r w:rsidR="00F36BE2" w:rsidRPr="00160782">
        <w:rPr>
          <w:rFonts w:hint="eastAsia"/>
        </w:rPr>
        <w:t>光亦</w:t>
      </w:r>
      <w:r w:rsidR="00523EDA" w:rsidRPr="00160782">
        <w:rPr>
          <w:rFonts w:hint="eastAsia"/>
        </w:rPr>
        <w:t>查</w:t>
      </w:r>
      <w:r w:rsidR="00F36BE2" w:rsidRPr="00160782">
        <w:rPr>
          <w:rFonts w:hint="eastAsia"/>
        </w:rPr>
        <w:t>無借款予林</w:t>
      </w:r>
      <w:r w:rsidR="006E2C77">
        <w:rPr>
          <w:rFonts w:hint="eastAsia"/>
        </w:rPr>
        <w:t>○</w:t>
      </w:r>
      <w:r w:rsidR="00F36BE2" w:rsidRPr="00160782">
        <w:rPr>
          <w:rFonts w:hint="eastAsia"/>
        </w:rPr>
        <w:t>廷之相關金流等情</w:t>
      </w:r>
      <w:r w:rsidR="004D52C4" w:rsidRPr="00160782">
        <w:rPr>
          <w:rFonts w:hint="eastAsia"/>
        </w:rPr>
        <w:t>，足認</w:t>
      </w:r>
      <w:r w:rsidR="00160782">
        <w:rPr>
          <w:rFonts w:hint="eastAsia"/>
        </w:rPr>
        <w:t>被</w:t>
      </w:r>
      <w:r w:rsidR="004D52C4" w:rsidRPr="00160782">
        <w:rPr>
          <w:rFonts w:hint="eastAsia"/>
        </w:rPr>
        <w:t>彈劾人所辯，難</w:t>
      </w:r>
      <w:r w:rsidR="00523EDA" w:rsidRPr="00160782">
        <w:rPr>
          <w:rFonts w:hint="eastAsia"/>
        </w:rPr>
        <w:t>以</w:t>
      </w:r>
      <w:r w:rsidR="004D52C4" w:rsidRPr="00160782">
        <w:rPr>
          <w:rFonts w:hint="eastAsia"/>
        </w:rPr>
        <w:t>採信</w:t>
      </w:r>
      <w:r w:rsidR="00F36BE2" w:rsidRPr="00160782">
        <w:rPr>
          <w:rFonts w:hint="eastAsia"/>
        </w:rPr>
        <w:t>。</w:t>
      </w:r>
      <w:r w:rsidR="00523EDA" w:rsidRPr="00160782">
        <w:rPr>
          <w:rFonts w:hint="eastAsia"/>
        </w:rPr>
        <w:t>該案</w:t>
      </w:r>
      <w:r w:rsidR="00F36BE2" w:rsidRPr="00160782">
        <w:rPr>
          <w:rFonts w:hint="eastAsia"/>
        </w:rPr>
        <w:t>雖</w:t>
      </w:r>
      <w:r w:rsidR="00AA0F2A" w:rsidRPr="00160782">
        <w:rPr>
          <w:rFonts w:hint="eastAsia"/>
        </w:rPr>
        <w:t>因</w:t>
      </w:r>
      <w:r w:rsidR="00F36BE2" w:rsidRPr="00160782">
        <w:rPr>
          <w:rFonts w:hint="eastAsia"/>
        </w:rPr>
        <w:t>檢察官無法證明林</w:t>
      </w:r>
      <w:r w:rsidR="006E2C77">
        <w:rPr>
          <w:rFonts w:hint="eastAsia"/>
        </w:rPr>
        <w:t>○</w:t>
      </w:r>
      <w:r w:rsidR="00F36BE2" w:rsidRPr="00160782">
        <w:rPr>
          <w:rFonts w:hint="eastAsia"/>
        </w:rPr>
        <w:t>廷有行賄黃員之對價關係，依罪疑唯輕原則，認為黃員貪污罪嫌不足而為不起訴處分，然林</w:t>
      </w:r>
      <w:r w:rsidR="006E2C77">
        <w:rPr>
          <w:rFonts w:hint="eastAsia"/>
        </w:rPr>
        <w:t>○</w:t>
      </w:r>
      <w:r w:rsidR="00F36BE2" w:rsidRPr="00160782">
        <w:rPr>
          <w:rFonts w:hint="eastAsia"/>
        </w:rPr>
        <w:t>廷</w:t>
      </w:r>
      <w:r w:rsidR="00523EDA" w:rsidRPr="00160782">
        <w:rPr>
          <w:rFonts w:hint="eastAsia"/>
        </w:rPr>
        <w:t>為</w:t>
      </w:r>
      <w:r w:rsidR="00C93D38" w:rsidRPr="00160782">
        <w:rPr>
          <w:rFonts w:hint="eastAsia"/>
        </w:rPr>
        <w:t>當</w:t>
      </w:r>
      <w:r w:rsidR="00A86D4C">
        <w:rPr>
          <w:rFonts w:hint="eastAsia"/>
        </w:rPr>
        <w:t>鋪</w:t>
      </w:r>
      <w:r w:rsidR="00523EDA" w:rsidRPr="00160782">
        <w:rPr>
          <w:rFonts w:hint="eastAsia"/>
        </w:rPr>
        <w:t>業者</w:t>
      </w:r>
      <w:r w:rsidR="00F36BE2" w:rsidRPr="00160782">
        <w:rPr>
          <w:rFonts w:hint="eastAsia"/>
        </w:rPr>
        <w:t>，黃員身為高階警官與其往來密切，對於何以按月收受</w:t>
      </w:r>
      <w:r w:rsidR="00C93D38" w:rsidRPr="00160782">
        <w:rPr>
          <w:rFonts w:hint="eastAsia"/>
        </w:rPr>
        <w:t>當</w:t>
      </w:r>
      <w:r w:rsidR="00A86D4C">
        <w:rPr>
          <w:rFonts w:hint="eastAsia"/>
        </w:rPr>
        <w:t>鋪</w:t>
      </w:r>
      <w:r w:rsidR="00F36BE2" w:rsidRPr="00160782">
        <w:rPr>
          <w:rFonts w:hint="eastAsia"/>
        </w:rPr>
        <w:t>業者12萬元一事，又無法自圓其說，</w:t>
      </w:r>
      <w:bookmarkStart w:id="38" w:name="_Hlk229671937"/>
      <w:r w:rsidR="004D52C4" w:rsidRPr="00160782">
        <w:rPr>
          <w:rFonts w:hint="eastAsia"/>
        </w:rPr>
        <w:t>顯然</w:t>
      </w:r>
      <w:r w:rsidR="00F36BE2" w:rsidRPr="00160782">
        <w:rPr>
          <w:rFonts w:hint="eastAsia"/>
        </w:rPr>
        <w:t>違反</w:t>
      </w:r>
      <w:r w:rsidR="00766C6F" w:rsidRPr="00160782">
        <w:rPr>
          <w:rFonts w:hint="eastAsia"/>
        </w:rPr>
        <w:t>公務員服務法第6條、第7條所定公務員應清廉、謹慎，不得有損害公務員名譽及政府信譽行為，以及不得假借權力圖本身利益之旨，亦違反</w:t>
      </w:r>
      <w:r w:rsidR="00F36BE2" w:rsidRPr="00160782">
        <w:rPr>
          <w:rFonts w:hint="eastAsia"/>
        </w:rPr>
        <w:t>公務員廉政倫理規範</w:t>
      </w:r>
      <w:r w:rsidR="00766C6F" w:rsidRPr="00160782">
        <w:rPr>
          <w:rFonts w:hint="eastAsia"/>
        </w:rPr>
        <w:t>第3點公務員不得假借職務上</w:t>
      </w:r>
      <w:r w:rsidR="00766C6F" w:rsidRPr="00160782">
        <w:rPr>
          <w:rFonts w:hint="eastAsia"/>
        </w:rPr>
        <w:lastRenderedPageBreak/>
        <w:t>之權力、方法、機會圖本人不正之利益</w:t>
      </w:r>
      <w:r w:rsidR="00A1263F" w:rsidRPr="00160782">
        <w:rPr>
          <w:rFonts w:hint="eastAsia"/>
        </w:rPr>
        <w:t>；</w:t>
      </w:r>
      <w:r w:rsidR="009A7389" w:rsidRPr="00160782">
        <w:rPr>
          <w:rFonts w:hint="eastAsia"/>
        </w:rPr>
        <w:t>第4點公務員不得收受與其職務有利害關係者餽贈財物</w:t>
      </w:r>
      <w:r w:rsidR="00A1263F" w:rsidRPr="00160782">
        <w:rPr>
          <w:rFonts w:hint="eastAsia"/>
        </w:rPr>
        <w:t>；</w:t>
      </w:r>
      <w:r w:rsidR="00F36BE2" w:rsidRPr="00160782">
        <w:rPr>
          <w:rFonts w:hint="eastAsia"/>
        </w:rPr>
        <w:t>第</w:t>
      </w:r>
      <w:r w:rsidR="00766C6F" w:rsidRPr="00160782">
        <w:rPr>
          <w:rFonts w:hint="eastAsia"/>
        </w:rPr>
        <w:t>8</w:t>
      </w:r>
      <w:r w:rsidR="00F36BE2" w:rsidRPr="00160782">
        <w:rPr>
          <w:rFonts w:hint="eastAsia"/>
        </w:rPr>
        <w:t>點</w:t>
      </w:r>
      <w:r w:rsidR="00766C6F" w:rsidRPr="00160782">
        <w:rPr>
          <w:rFonts w:hint="eastAsia"/>
        </w:rPr>
        <w:t>第2項公務員不得與其職務有利害關係之相關人員為不當接觸</w:t>
      </w:r>
      <w:r w:rsidR="00A1263F" w:rsidRPr="00160782">
        <w:rPr>
          <w:rFonts w:hint="eastAsia"/>
        </w:rPr>
        <w:t>；</w:t>
      </w:r>
      <w:r w:rsidR="00766C6F" w:rsidRPr="00160782">
        <w:rPr>
          <w:rFonts w:hint="eastAsia"/>
        </w:rPr>
        <w:t>第16點公務員應儘量避免金錢借貸，如確有必要者，應知會政風機構</w:t>
      </w:r>
      <w:r w:rsidR="00F36BE2" w:rsidRPr="00160782">
        <w:rPr>
          <w:rFonts w:hint="eastAsia"/>
        </w:rPr>
        <w:t>之規定，仍屬有悖官箴</w:t>
      </w:r>
      <w:bookmarkEnd w:id="38"/>
      <w:r w:rsidR="00F36BE2" w:rsidRPr="00160782">
        <w:rPr>
          <w:rFonts w:hint="eastAsia"/>
        </w:rPr>
        <w:t>。</w:t>
      </w:r>
    </w:p>
    <w:p w14:paraId="2A88526B" w14:textId="5479B77A" w:rsidR="00F4336E" w:rsidRPr="00160782" w:rsidRDefault="00F4336E" w:rsidP="000B2ED7">
      <w:pPr>
        <w:pStyle w:val="3"/>
      </w:pPr>
      <w:r w:rsidRPr="00160782">
        <w:rPr>
          <w:rFonts w:hint="eastAsia"/>
        </w:rPr>
        <w:t>違失行為</w:t>
      </w:r>
      <w:r w:rsidR="00A56C19" w:rsidRPr="00160782">
        <w:rPr>
          <w:rFonts w:hint="eastAsia"/>
        </w:rPr>
        <w:t>七</w:t>
      </w:r>
      <w:r w:rsidRPr="00160782">
        <w:rPr>
          <w:rFonts w:hint="eastAsia"/>
        </w:rPr>
        <w:t>部分，黃員固辯稱</w:t>
      </w:r>
      <w:r w:rsidR="00F36BE2" w:rsidRPr="00160782">
        <w:rPr>
          <w:rFonts w:hint="eastAsia"/>
        </w:rPr>
        <w:t>伊</w:t>
      </w:r>
      <w:r w:rsidRPr="00160782">
        <w:rPr>
          <w:rFonts w:hint="eastAsia"/>
        </w:rPr>
        <w:t>與郭</w:t>
      </w:r>
      <w:r w:rsidR="006E2C77">
        <w:rPr>
          <w:rFonts w:hint="eastAsia"/>
        </w:rPr>
        <w:t>○</w:t>
      </w:r>
      <w:r w:rsidRPr="00160782">
        <w:rPr>
          <w:rFonts w:hint="eastAsia"/>
        </w:rPr>
        <w:t>敏、鍾</w:t>
      </w:r>
      <w:r w:rsidR="006E2C77">
        <w:rPr>
          <w:rFonts w:hint="eastAsia"/>
        </w:rPr>
        <w:t>○</w:t>
      </w:r>
      <w:r w:rsidRPr="00160782">
        <w:rPr>
          <w:rFonts w:hint="eastAsia"/>
        </w:rPr>
        <w:t>樺不熟，亦不認識郭</w:t>
      </w:r>
      <w:r w:rsidR="009260A8">
        <w:rPr>
          <w:rFonts w:hint="eastAsia"/>
        </w:rPr>
        <w:t>○</w:t>
      </w:r>
      <w:r w:rsidRPr="00160782">
        <w:rPr>
          <w:rFonts w:hint="eastAsia"/>
        </w:rPr>
        <w:t>敏的司機施</w:t>
      </w:r>
      <w:r w:rsidR="006E2C77">
        <w:rPr>
          <w:rFonts w:hint="eastAsia"/>
        </w:rPr>
        <w:t>○</w:t>
      </w:r>
      <w:r w:rsidRPr="00160782">
        <w:rPr>
          <w:rFonts w:hint="eastAsia"/>
        </w:rPr>
        <w:t>芃，</w:t>
      </w:r>
      <w:r w:rsidR="00F36BE2" w:rsidRPr="00160782">
        <w:rPr>
          <w:rFonts w:hint="eastAsia"/>
        </w:rPr>
        <w:t>伊</w:t>
      </w:r>
      <w:r w:rsidRPr="00160782">
        <w:rPr>
          <w:rFonts w:hint="eastAsia"/>
        </w:rPr>
        <w:t>均拜託邱</w:t>
      </w:r>
      <w:r w:rsidR="006E2C77">
        <w:rPr>
          <w:rFonts w:hint="eastAsia"/>
        </w:rPr>
        <w:t>○</w:t>
      </w:r>
      <w:r w:rsidRPr="00160782">
        <w:rPr>
          <w:rFonts w:hint="eastAsia"/>
        </w:rPr>
        <w:t>鋒借車，邱借到誰的車伊不知道等語。惟</w:t>
      </w:r>
      <w:r w:rsidR="004B5FCC" w:rsidRPr="00160782">
        <w:rPr>
          <w:rFonts w:hint="eastAsia"/>
        </w:rPr>
        <w:t>郭</w:t>
      </w:r>
      <w:r w:rsidR="006E2C77">
        <w:rPr>
          <w:rFonts w:hint="eastAsia"/>
        </w:rPr>
        <w:t>○</w:t>
      </w:r>
      <w:r w:rsidR="004B5FCC" w:rsidRPr="00160782">
        <w:rPr>
          <w:rFonts w:hint="eastAsia"/>
        </w:rPr>
        <w:t>敏、鍾</w:t>
      </w:r>
      <w:r w:rsidR="006E2C77">
        <w:rPr>
          <w:rFonts w:hint="eastAsia"/>
        </w:rPr>
        <w:t>○</w:t>
      </w:r>
      <w:r w:rsidR="004B5FCC" w:rsidRPr="00160782">
        <w:rPr>
          <w:rFonts w:hint="eastAsia"/>
        </w:rPr>
        <w:t>樺</w:t>
      </w:r>
      <w:r w:rsidR="001E37EF" w:rsidRPr="00160782">
        <w:rPr>
          <w:rFonts w:hint="eastAsia"/>
        </w:rPr>
        <w:t>均為</w:t>
      </w:r>
      <w:r w:rsidR="004B5FCC" w:rsidRPr="00160782">
        <w:rPr>
          <w:rFonts w:hint="eastAsia"/>
        </w:rPr>
        <w:t>經營線上博弈及地下匯兌</w:t>
      </w:r>
      <w:r w:rsidR="001E37EF" w:rsidRPr="00160782">
        <w:rPr>
          <w:rFonts w:hint="eastAsia"/>
        </w:rPr>
        <w:t>之業者</w:t>
      </w:r>
      <w:r w:rsidR="004B5FCC" w:rsidRPr="00160782">
        <w:rPr>
          <w:rFonts w:hint="eastAsia"/>
        </w:rPr>
        <w:t>，與</w:t>
      </w:r>
      <w:r w:rsidR="00160782">
        <w:rPr>
          <w:rFonts w:hint="eastAsia"/>
        </w:rPr>
        <w:t>被</w:t>
      </w:r>
      <w:r w:rsidR="004B5FCC" w:rsidRPr="00160782">
        <w:rPr>
          <w:rFonts w:hint="eastAsia"/>
        </w:rPr>
        <w:t>彈劾人屬職務上有利害關係之人</w:t>
      </w:r>
      <w:r w:rsidR="00052E13" w:rsidRPr="00160782">
        <w:rPr>
          <w:rFonts w:hint="eastAsia"/>
        </w:rPr>
        <w:t>，而</w:t>
      </w:r>
      <w:r w:rsidR="00160782">
        <w:rPr>
          <w:rFonts w:hint="eastAsia"/>
        </w:rPr>
        <w:t>被</w:t>
      </w:r>
      <w:r w:rsidR="00392FF4" w:rsidRPr="00160782">
        <w:rPr>
          <w:rFonts w:hint="eastAsia"/>
        </w:rPr>
        <w:t>彈劾人</w:t>
      </w:r>
      <w:r w:rsidR="00052E13" w:rsidRPr="00160782">
        <w:rPr>
          <w:rFonts w:hint="eastAsia"/>
        </w:rPr>
        <w:t>曾於106年</w:t>
      </w:r>
      <w:r w:rsidR="00392FF4" w:rsidRPr="00160782">
        <w:rPr>
          <w:rFonts w:hint="eastAsia"/>
        </w:rPr>
        <w:t>由郭</w:t>
      </w:r>
      <w:r w:rsidR="006E2C77">
        <w:rPr>
          <w:rFonts w:hint="eastAsia"/>
        </w:rPr>
        <w:t>○</w:t>
      </w:r>
      <w:r w:rsidR="00392FF4" w:rsidRPr="00160782">
        <w:rPr>
          <w:rFonts w:hint="eastAsia"/>
        </w:rPr>
        <w:t>敏</w:t>
      </w:r>
      <w:r w:rsidR="00052E13" w:rsidRPr="00160782">
        <w:rPr>
          <w:rFonts w:hint="eastAsia"/>
        </w:rPr>
        <w:t>支付</w:t>
      </w:r>
      <w:r w:rsidR="00392FF4" w:rsidRPr="00160782">
        <w:rPr>
          <w:rFonts w:hint="eastAsia"/>
        </w:rPr>
        <w:t>其</w:t>
      </w:r>
      <w:r w:rsidR="00052E13" w:rsidRPr="00160782">
        <w:rPr>
          <w:rFonts w:hint="eastAsia"/>
        </w:rPr>
        <w:t>柬埔寨旅遊機票費用、</w:t>
      </w:r>
      <w:r w:rsidR="00392FF4" w:rsidRPr="00160782">
        <w:rPr>
          <w:rFonts w:hint="eastAsia"/>
        </w:rPr>
        <w:t>另於109年透過邱</w:t>
      </w:r>
      <w:r w:rsidR="006E2C77">
        <w:rPr>
          <w:rFonts w:hint="eastAsia"/>
        </w:rPr>
        <w:t>○</w:t>
      </w:r>
      <w:r w:rsidR="00B051B2" w:rsidRPr="00160782">
        <w:rPr>
          <w:rFonts w:hint="eastAsia"/>
        </w:rPr>
        <w:t>鋒向</w:t>
      </w:r>
      <w:r w:rsidR="00052E13" w:rsidRPr="00160782">
        <w:rPr>
          <w:rFonts w:hint="eastAsia"/>
        </w:rPr>
        <w:t>鍾</w:t>
      </w:r>
      <w:r w:rsidR="000F189D">
        <w:rPr>
          <w:rFonts w:hint="eastAsia"/>
        </w:rPr>
        <w:t>○</w:t>
      </w:r>
      <w:r w:rsidR="00052E13" w:rsidRPr="00160782">
        <w:rPr>
          <w:rFonts w:hint="eastAsia"/>
        </w:rPr>
        <w:t>樺</w:t>
      </w:r>
      <w:r w:rsidR="00B051B2" w:rsidRPr="00160782">
        <w:rPr>
          <w:rFonts w:hint="eastAsia"/>
        </w:rPr>
        <w:t>無償借用私人招待所辦理飲宴，前開辯詞自難以採信</w:t>
      </w:r>
      <w:r w:rsidR="004D52C4" w:rsidRPr="00160782">
        <w:rPr>
          <w:rFonts w:hint="eastAsia"/>
        </w:rPr>
        <w:t>。核其</w:t>
      </w:r>
      <w:r w:rsidR="00B051B2" w:rsidRPr="00160782">
        <w:rPr>
          <w:rFonts w:hint="eastAsia"/>
        </w:rPr>
        <w:t>所為</w:t>
      </w:r>
      <w:r w:rsidR="004D52C4" w:rsidRPr="00160782">
        <w:rPr>
          <w:rFonts w:hint="eastAsia"/>
        </w:rPr>
        <w:t>，</w:t>
      </w:r>
      <w:bookmarkStart w:id="39" w:name="_Hlk229672007"/>
      <w:r w:rsidR="00B051B2" w:rsidRPr="00160782">
        <w:rPr>
          <w:rFonts w:hint="eastAsia"/>
        </w:rPr>
        <w:t>已</w:t>
      </w:r>
      <w:r w:rsidR="00766C6F" w:rsidRPr="00160782">
        <w:rPr>
          <w:rFonts w:hint="eastAsia"/>
        </w:rPr>
        <w:t>違反公務員服務法第6條、第7條所定公務員應清廉、謹慎，不得有損害公務員名譽及政府信譽行為，以及不得假借權力圖本身利益之旨，亦違反公務員廉政倫理規範第3點公務員不得假借職務上之權力、方法、機會圖本人不正之利益；</w:t>
      </w:r>
      <w:r w:rsidR="009A7389" w:rsidRPr="00160782">
        <w:rPr>
          <w:rFonts w:hint="eastAsia"/>
        </w:rPr>
        <w:t>第4點公務員不得要求、期約或收受與其職務有利害關係者餽贈財物；</w:t>
      </w:r>
      <w:r w:rsidR="00766C6F" w:rsidRPr="00160782">
        <w:rPr>
          <w:rFonts w:hint="eastAsia"/>
        </w:rPr>
        <w:t>第8點第2項公務員不得與其職務有利害關係之相關人員為不當接觸</w:t>
      </w:r>
      <w:r w:rsidR="00B051B2" w:rsidRPr="00160782">
        <w:rPr>
          <w:rFonts w:hint="eastAsia"/>
        </w:rPr>
        <w:t>之規定</w:t>
      </w:r>
      <w:bookmarkEnd w:id="39"/>
      <w:r w:rsidR="00B051B2" w:rsidRPr="00160782">
        <w:rPr>
          <w:rFonts w:hint="eastAsia"/>
        </w:rPr>
        <w:t>。</w:t>
      </w:r>
    </w:p>
    <w:p w14:paraId="1FBB9F9B" w14:textId="789CB137" w:rsidR="003A51E1" w:rsidRPr="00160782" w:rsidRDefault="003A51E1" w:rsidP="00320692">
      <w:pPr>
        <w:pStyle w:val="11"/>
        <w:ind w:left="680" w:firstLine="680"/>
        <w:rPr>
          <w:bCs/>
        </w:rPr>
      </w:pPr>
      <w:r w:rsidRPr="00160782">
        <w:rPr>
          <w:rFonts w:hint="eastAsia"/>
          <w:bCs/>
        </w:rPr>
        <w:t>綜上</w:t>
      </w:r>
      <w:r w:rsidR="006860D1" w:rsidRPr="00160782">
        <w:rPr>
          <w:rFonts w:hint="eastAsia"/>
          <w:bCs/>
        </w:rPr>
        <w:t>論結</w:t>
      </w:r>
      <w:r w:rsidRPr="00160782">
        <w:rPr>
          <w:rFonts w:hint="eastAsia"/>
          <w:bCs/>
        </w:rPr>
        <w:t>，</w:t>
      </w:r>
      <w:r w:rsidR="00160782">
        <w:rPr>
          <w:rFonts w:hint="eastAsia"/>
          <w:bCs/>
        </w:rPr>
        <w:t>被</w:t>
      </w:r>
      <w:r w:rsidR="00E80454" w:rsidRPr="00160782">
        <w:rPr>
          <w:rFonts w:hint="eastAsia"/>
          <w:bCs/>
        </w:rPr>
        <w:t>彈劾人</w:t>
      </w:r>
      <w:r w:rsidR="000B2ED7" w:rsidRPr="00160782">
        <w:rPr>
          <w:rFonts w:hint="eastAsia"/>
          <w:bCs/>
        </w:rPr>
        <w:t>黃建榮</w:t>
      </w:r>
      <w:r w:rsidR="00732DA8" w:rsidRPr="00160782">
        <w:rPr>
          <w:rFonts w:hint="eastAsia"/>
        </w:rPr>
        <w:t>所為</w:t>
      </w:r>
      <w:r w:rsidR="00AD74A8" w:rsidRPr="00160782">
        <w:rPr>
          <w:rFonts w:hint="eastAsia"/>
          <w:bCs/>
        </w:rPr>
        <w:t>，顯已違反公務員服務法第</w:t>
      </w:r>
      <w:r w:rsidR="00CC36E6" w:rsidRPr="00160782">
        <w:rPr>
          <w:rFonts w:hint="eastAsia"/>
          <w:bCs/>
        </w:rPr>
        <w:t>6</w:t>
      </w:r>
      <w:r w:rsidR="00AD74A8" w:rsidRPr="00160782">
        <w:rPr>
          <w:rFonts w:hint="eastAsia"/>
          <w:bCs/>
        </w:rPr>
        <w:t>條</w:t>
      </w:r>
      <w:r w:rsidR="006860D1" w:rsidRPr="00160782">
        <w:rPr>
          <w:rFonts w:hint="eastAsia"/>
          <w:bCs/>
        </w:rPr>
        <w:t>、第</w:t>
      </w:r>
      <w:r w:rsidR="00CC36E6" w:rsidRPr="00160782">
        <w:rPr>
          <w:rFonts w:hint="eastAsia"/>
          <w:bCs/>
        </w:rPr>
        <w:t>7</w:t>
      </w:r>
      <w:r w:rsidR="006860D1" w:rsidRPr="00160782">
        <w:rPr>
          <w:rFonts w:hint="eastAsia"/>
          <w:bCs/>
        </w:rPr>
        <w:t>條</w:t>
      </w:r>
      <w:r w:rsidR="008D790C" w:rsidRPr="00160782">
        <w:rPr>
          <w:rFonts w:hint="eastAsia"/>
          <w:bCs/>
        </w:rPr>
        <w:t>，及公務員廉政倫理規範第3點、第4點</w:t>
      </w:r>
      <w:r w:rsidR="009A7389" w:rsidRPr="00160782">
        <w:rPr>
          <w:rFonts w:hint="eastAsia"/>
          <w:bCs/>
        </w:rPr>
        <w:t>、第5點</w:t>
      </w:r>
      <w:r w:rsidR="008D790C" w:rsidRPr="00160782">
        <w:rPr>
          <w:rFonts w:hint="eastAsia"/>
          <w:bCs/>
        </w:rPr>
        <w:t>、第8點、第16點</w:t>
      </w:r>
      <w:r w:rsidR="00AD74A8" w:rsidRPr="00160782">
        <w:rPr>
          <w:rFonts w:hint="eastAsia"/>
          <w:bCs/>
        </w:rPr>
        <w:t>等規定，事證明確</w:t>
      </w:r>
      <w:r w:rsidR="000068F9" w:rsidRPr="00160782">
        <w:rPr>
          <w:rFonts w:hint="eastAsia"/>
          <w:bCs/>
        </w:rPr>
        <w:t>，且有公務員懲戒法第2條之事由</w:t>
      </w:r>
      <w:r w:rsidR="000B2ED7" w:rsidRPr="00160782">
        <w:rPr>
          <w:rFonts w:hint="eastAsia"/>
          <w:bCs/>
        </w:rPr>
        <w:t>。</w:t>
      </w:r>
      <w:r w:rsidRPr="00160782">
        <w:rPr>
          <w:rFonts w:hint="eastAsia"/>
          <w:bCs/>
        </w:rPr>
        <w:t>爰依</w:t>
      </w:r>
      <w:r w:rsidR="0063486F" w:rsidRPr="00160782">
        <w:rPr>
          <w:rFonts w:hint="eastAsia"/>
          <w:bCs/>
        </w:rPr>
        <w:t>憲法第97條第2項及</w:t>
      </w:r>
      <w:r w:rsidRPr="00160782">
        <w:rPr>
          <w:rFonts w:hint="eastAsia"/>
          <w:bCs/>
        </w:rPr>
        <w:t>監察法第6條規定提案彈劾，</w:t>
      </w:r>
      <w:r w:rsidR="00CC36E6" w:rsidRPr="00160782">
        <w:rPr>
          <w:rFonts w:hAnsi="標楷體" w:hint="eastAsia"/>
          <w:szCs w:val="32"/>
        </w:rPr>
        <w:t>移送懲戒法院審理</w:t>
      </w:r>
      <w:r w:rsidR="004D52C4" w:rsidRPr="00160782">
        <w:rPr>
          <w:rFonts w:hint="eastAsia"/>
          <w:bCs/>
        </w:rPr>
        <w:t>，</w:t>
      </w:r>
      <w:r w:rsidR="00DF1542" w:rsidRPr="00160782">
        <w:rPr>
          <w:rFonts w:hint="eastAsia"/>
          <w:bCs/>
        </w:rPr>
        <w:t>並</w:t>
      </w:r>
      <w:r w:rsidR="004D52C4" w:rsidRPr="00160782">
        <w:rPr>
          <w:rFonts w:hint="eastAsia"/>
          <w:bCs/>
        </w:rPr>
        <w:t>參酌</w:t>
      </w:r>
      <w:r w:rsidR="00160782">
        <w:rPr>
          <w:rFonts w:hint="eastAsia"/>
          <w:bCs/>
        </w:rPr>
        <w:t>被</w:t>
      </w:r>
      <w:r w:rsidR="004D52C4" w:rsidRPr="00160782">
        <w:rPr>
          <w:rFonts w:hint="eastAsia"/>
          <w:bCs/>
        </w:rPr>
        <w:t>彈劾人</w:t>
      </w:r>
      <w:r w:rsidR="001E37EF" w:rsidRPr="00160782">
        <w:rPr>
          <w:rFonts w:hint="eastAsia"/>
          <w:bCs/>
        </w:rPr>
        <w:t>長期</w:t>
      </w:r>
      <w:r w:rsidR="004D52C4" w:rsidRPr="00160782">
        <w:rPr>
          <w:rFonts w:hint="eastAsia"/>
          <w:bCs/>
        </w:rPr>
        <w:t>擔任刑事警察之職務特性，為適度之懲戒處分</w:t>
      </w:r>
      <w:r w:rsidRPr="00160782">
        <w:rPr>
          <w:rFonts w:hint="eastAsia"/>
          <w:bCs/>
        </w:rPr>
        <w:t>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sectPr w:rsidR="003A51E1" w:rsidRPr="00160782">
      <w:footerReference w:type="even" r:id="rId8"/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DDA91" w14:textId="77777777" w:rsidR="003973A3" w:rsidRDefault="003973A3">
      <w:r>
        <w:separator/>
      </w:r>
    </w:p>
  </w:endnote>
  <w:endnote w:type="continuationSeparator" w:id="0">
    <w:p w14:paraId="2E06FFDE" w14:textId="77777777" w:rsidR="003973A3" w:rsidRDefault="00397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395D0" w14:textId="77777777" w:rsidR="003A51E1" w:rsidRDefault="003A51E1">
    <w:pPr>
      <w:framePr w:wrap="around" w:vAnchor="text" w:hAnchor="margin" w:xAlign="center" w:y="1"/>
      <w:ind w:left="640" w:firstLine="400"/>
      <w:textDirection w:val="btL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39B72F2B" w14:textId="77777777" w:rsidR="003A51E1" w:rsidRDefault="003A51E1">
    <w:pPr>
      <w:ind w:left="768" w:right="360" w:hanging="44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323F3" w14:textId="77777777" w:rsidR="003A51E1" w:rsidRDefault="003A51E1">
    <w:pPr>
      <w:pStyle w:val="a8"/>
      <w:framePr w:wrap="around" w:vAnchor="text" w:hAnchor="margin" w:xAlign="center" w:y="1"/>
      <w:rPr>
        <w:rStyle w:val="a5"/>
        <w:sz w:val="24"/>
      </w:rPr>
    </w:pPr>
    <w:r>
      <w:rPr>
        <w:rStyle w:val="a5"/>
        <w:sz w:val="24"/>
      </w:rPr>
      <w:fldChar w:fldCharType="begin"/>
    </w:r>
    <w:r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63486F">
      <w:rPr>
        <w:rStyle w:val="a5"/>
        <w:noProof/>
        <w:sz w:val="24"/>
      </w:rPr>
      <w:t>7</w:t>
    </w:r>
    <w:r>
      <w:rPr>
        <w:rStyle w:val="a5"/>
        <w:sz w:val="24"/>
      </w:rPr>
      <w:fldChar w:fldCharType="end"/>
    </w:r>
  </w:p>
  <w:p w14:paraId="09871B57" w14:textId="77777777" w:rsidR="003A51E1" w:rsidRDefault="003A51E1">
    <w:pPr>
      <w:ind w:left="640" w:right="360" w:firstLine="44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B19D8" w14:textId="77777777" w:rsidR="003973A3" w:rsidRDefault="003973A3">
      <w:r>
        <w:separator/>
      </w:r>
    </w:p>
  </w:footnote>
  <w:footnote w:type="continuationSeparator" w:id="0">
    <w:p w14:paraId="232AB2F6" w14:textId="77777777" w:rsidR="003973A3" w:rsidRDefault="00397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E010C"/>
    <w:multiLevelType w:val="multilevel"/>
    <w:tmpl w:val="3B5800CE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5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4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1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5" w:hanging="353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87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num w:numId="1" w16cid:durableId="626929080">
    <w:abstractNumId w:val="0"/>
  </w:num>
  <w:num w:numId="2" w16cid:durableId="941374165">
    <w:abstractNumId w:val="0"/>
  </w:num>
  <w:num w:numId="3" w16cid:durableId="1101998159">
    <w:abstractNumId w:val="0"/>
  </w:num>
  <w:num w:numId="4" w16cid:durableId="484662456">
    <w:abstractNumId w:val="0"/>
  </w:num>
  <w:num w:numId="5" w16cid:durableId="175015212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F7"/>
    <w:rsid w:val="000018BB"/>
    <w:rsid w:val="000068F9"/>
    <w:rsid w:val="000108E6"/>
    <w:rsid w:val="00023A2D"/>
    <w:rsid w:val="0003086E"/>
    <w:rsid w:val="00044D1F"/>
    <w:rsid w:val="00052E13"/>
    <w:rsid w:val="00053C23"/>
    <w:rsid w:val="00053DDD"/>
    <w:rsid w:val="00057AA2"/>
    <w:rsid w:val="000713A3"/>
    <w:rsid w:val="00072AC2"/>
    <w:rsid w:val="000827E3"/>
    <w:rsid w:val="00086333"/>
    <w:rsid w:val="0008704C"/>
    <w:rsid w:val="0009134A"/>
    <w:rsid w:val="0009734F"/>
    <w:rsid w:val="000A3FA0"/>
    <w:rsid w:val="000B2ED7"/>
    <w:rsid w:val="000B7CD7"/>
    <w:rsid w:val="000C059D"/>
    <w:rsid w:val="000C64A8"/>
    <w:rsid w:val="000D34BE"/>
    <w:rsid w:val="000F189D"/>
    <w:rsid w:val="000F4E83"/>
    <w:rsid w:val="00100284"/>
    <w:rsid w:val="001013DF"/>
    <w:rsid w:val="00101F6A"/>
    <w:rsid w:val="0011053B"/>
    <w:rsid w:val="001150FD"/>
    <w:rsid w:val="0012086D"/>
    <w:rsid w:val="00143BF3"/>
    <w:rsid w:val="00155963"/>
    <w:rsid w:val="00156627"/>
    <w:rsid w:val="00160782"/>
    <w:rsid w:val="001670F7"/>
    <w:rsid w:val="001703BE"/>
    <w:rsid w:val="00172172"/>
    <w:rsid w:val="001728B0"/>
    <w:rsid w:val="0017529A"/>
    <w:rsid w:val="00186C5F"/>
    <w:rsid w:val="0019012E"/>
    <w:rsid w:val="001909D8"/>
    <w:rsid w:val="001A7E90"/>
    <w:rsid w:val="001B579E"/>
    <w:rsid w:val="001C31CD"/>
    <w:rsid w:val="001C5FF1"/>
    <w:rsid w:val="001E37EF"/>
    <w:rsid w:val="001E396C"/>
    <w:rsid w:val="001F2F23"/>
    <w:rsid w:val="001F57CB"/>
    <w:rsid w:val="001F6A72"/>
    <w:rsid w:val="001F73FA"/>
    <w:rsid w:val="002033F9"/>
    <w:rsid w:val="00211D57"/>
    <w:rsid w:val="00215DFD"/>
    <w:rsid w:val="00217BF0"/>
    <w:rsid w:val="00226085"/>
    <w:rsid w:val="00230CED"/>
    <w:rsid w:val="002330F2"/>
    <w:rsid w:val="002461B7"/>
    <w:rsid w:val="00247F9F"/>
    <w:rsid w:val="00260914"/>
    <w:rsid w:val="00282056"/>
    <w:rsid w:val="00283BFC"/>
    <w:rsid w:val="002872D2"/>
    <w:rsid w:val="00291011"/>
    <w:rsid w:val="00296935"/>
    <w:rsid w:val="002A1139"/>
    <w:rsid w:val="002A355C"/>
    <w:rsid w:val="002B4DB3"/>
    <w:rsid w:val="002C1F4D"/>
    <w:rsid w:val="002C557E"/>
    <w:rsid w:val="002C5D48"/>
    <w:rsid w:val="002D34DB"/>
    <w:rsid w:val="002D7A93"/>
    <w:rsid w:val="002E2BC8"/>
    <w:rsid w:val="002E6476"/>
    <w:rsid w:val="002F605F"/>
    <w:rsid w:val="003101AF"/>
    <w:rsid w:val="00310319"/>
    <w:rsid w:val="00320692"/>
    <w:rsid w:val="00320AFA"/>
    <w:rsid w:val="003351CA"/>
    <w:rsid w:val="00335A83"/>
    <w:rsid w:val="003446A7"/>
    <w:rsid w:val="003519EA"/>
    <w:rsid w:val="00355464"/>
    <w:rsid w:val="00355856"/>
    <w:rsid w:val="00362067"/>
    <w:rsid w:val="0038114A"/>
    <w:rsid w:val="00391B55"/>
    <w:rsid w:val="00392FF4"/>
    <w:rsid w:val="00395DBB"/>
    <w:rsid w:val="00396AF6"/>
    <w:rsid w:val="003973A3"/>
    <w:rsid w:val="003A07E9"/>
    <w:rsid w:val="003A51E1"/>
    <w:rsid w:val="003A6E93"/>
    <w:rsid w:val="003B1E64"/>
    <w:rsid w:val="003B5A76"/>
    <w:rsid w:val="003C26BA"/>
    <w:rsid w:val="003C5C02"/>
    <w:rsid w:val="003D669A"/>
    <w:rsid w:val="004037A9"/>
    <w:rsid w:val="00421932"/>
    <w:rsid w:val="00421BA8"/>
    <w:rsid w:val="0042609A"/>
    <w:rsid w:val="00433AD3"/>
    <w:rsid w:val="004350A6"/>
    <w:rsid w:val="00437B4B"/>
    <w:rsid w:val="00453773"/>
    <w:rsid w:val="00461189"/>
    <w:rsid w:val="00462083"/>
    <w:rsid w:val="00466710"/>
    <w:rsid w:val="004714FE"/>
    <w:rsid w:val="00473606"/>
    <w:rsid w:val="004802F3"/>
    <w:rsid w:val="004810EC"/>
    <w:rsid w:val="0048298A"/>
    <w:rsid w:val="00486A66"/>
    <w:rsid w:val="004A2321"/>
    <w:rsid w:val="004A2CF8"/>
    <w:rsid w:val="004B0193"/>
    <w:rsid w:val="004B3946"/>
    <w:rsid w:val="004B5FCC"/>
    <w:rsid w:val="004D081A"/>
    <w:rsid w:val="004D0AB9"/>
    <w:rsid w:val="004D1F0B"/>
    <w:rsid w:val="004D243C"/>
    <w:rsid w:val="004D52C4"/>
    <w:rsid w:val="004D7D1D"/>
    <w:rsid w:val="004E6386"/>
    <w:rsid w:val="004F7B67"/>
    <w:rsid w:val="0050270E"/>
    <w:rsid w:val="00505EFD"/>
    <w:rsid w:val="005129D0"/>
    <w:rsid w:val="00513926"/>
    <w:rsid w:val="00523EDA"/>
    <w:rsid w:val="00530A20"/>
    <w:rsid w:val="00546197"/>
    <w:rsid w:val="0055160D"/>
    <w:rsid w:val="005546EF"/>
    <w:rsid w:val="00561487"/>
    <w:rsid w:val="005642A8"/>
    <w:rsid w:val="005661E9"/>
    <w:rsid w:val="00571329"/>
    <w:rsid w:val="005743AC"/>
    <w:rsid w:val="00586791"/>
    <w:rsid w:val="0058703F"/>
    <w:rsid w:val="00592619"/>
    <w:rsid w:val="00597EFE"/>
    <w:rsid w:val="005B19C8"/>
    <w:rsid w:val="005B6B8A"/>
    <w:rsid w:val="005D1320"/>
    <w:rsid w:val="005D6F88"/>
    <w:rsid w:val="005E0D8A"/>
    <w:rsid w:val="005E46C8"/>
    <w:rsid w:val="005F41CD"/>
    <w:rsid w:val="00604432"/>
    <w:rsid w:val="00615AA0"/>
    <w:rsid w:val="006207F0"/>
    <w:rsid w:val="0062403E"/>
    <w:rsid w:val="0062470D"/>
    <w:rsid w:val="00626F82"/>
    <w:rsid w:val="0063486F"/>
    <w:rsid w:val="006357F4"/>
    <w:rsid w:val="00636BD6"/>
    <w:rsid w:val="00640754"/>
    <w:rsid w:val="00642E0A"/>
    <w:rsid w:val="006473C1"/>
    <w:rsid w:val="006575D1"/>
    <w:rsid w:val="00662010"/>
    <w:rsid w:val="006652B1"/>
    <w:rsid w:val="006714AC"/>
    <w:rsid w:val="0068291B"/>
    <w:rsid w:val="006860D1"/>
    <w:rsid w:val="00686BF2"/>
    <w:rsid w:val="006A00D8"/>
    <w:rsid w:val="006B172D"/>
    <w:rsid w:val="006B7269"/>
    <w:rsid w:val="006C3FF6"/>
    <w:rsid w:val="006C67ED"/>
    <w:rsid w:val="006C74DF"/>
    <w:rsid w:val="006D042F"/>
    <w:rsid w:val="006D291A"/>
    <w:rsid w:val="006D6957"/>
    <w:rsid w:val="006E0D28"/>
    <w:rsid w:val="006E2C77"/>
    <w:rsid w:val="006F3EBE"/>
    <w:rsid w:val="006F742F"/>
    <w:rsid w:val="00701C4A"/>
    <w:rsid w:val="00704213"/>
    <w:rsid w:val="0070484B"/>
    <w:rsid w:val="007078C3"/>
    <w:rsid w:val="00710C69"/>
    <w:rsid w:val="00711AE1"/>
    <w:rsid w:val="00720161"/>
    <w:rsid w:val="00721316"/>
    <w:rsid w:val="00722D8C"/>
    <w:rsid w:val="007256E1"/>
    <w:rsid w:val="00732DA8"/>
    <w:rsid w:val="00733C55"/>
    <w:rsid w:val="007370A0"/>
    <w:rsid w:val="00745522"/>
    <w:rsid w:val="00762D10"/>
    <w:rsid w:val="00766771"/>
    <w:rsid w:val="00766C6F"/>
    <w:rsid w:val="00766E54"/>
    <w:rsid w:val="007710E2"/>
    <w:rsid w:val="007832E8"/>
    <w:rsid w:val="0079252B"/>
    <w:rsid w:val="00792832"/>
    <w:rsid w:val="007A550C"/>
    <w:rsid w:val="007B3909"/>
    <w:rsid w:val="007B76FC"/>
    <w:rsid w:val="007C06EC"/>
    <w:rsid w:val="007D5F0B"/>
    <w:rsid w:val="007E6F36"/>
    <w:rsid w:val="007F6A61"/>
    <w:rsid w:val="0080570A"/>
    <w:rsid w:val="00826F65"/>
    <w:rsid w:val="008426AD"/>
    <w:rsid w:val="00845B36"/>
    <w:rsid w:val="00850A1A"/>
    <w:rsid w:val="00850FB6"/>
    <w:rsid w:val="00860F5D"/>
    <w:rsid w:val="00870CEC"/>
    <w:rsid w:val="0087121E"/>
    <w:rsid w:val="008850ED"/>
    <w:rsid w:val="008904C4"/>
    <w:rsid w:val="00894C4A"/>
    <w:rsid w:val="008A352B"/>
    <w:rsid w:val="008C1A02"/>
    <w:rsid w:val="008C1E8A"/>
    <w:rsid w:val="008C1E9B"/>
    <w:rsid w:val="008C21AE"/>
    <w:rsid w:val="008D2631"/>
    <w:rsid w:val="008D77E3"/>
    <w:rsid w:val="008D790C"/>
    <w:rsid w:val="008E2720"/>
    <w:rsid w:val="008F6317"/>
    <w:rsid w:val="008F726E"/>
    <w:rsid w:val="00912590"/>
    <w:rsid w:val="00912AF4"/>
    <w:rsid w:val="0091787F"/>
    <w:rsid w:val="009260A8"/>
    <w:rsid w:val="00930116"/>
    <w:rsid w:val="009314A8"/>
    <w:rsid w:val="00932F0C"/>
    <w:rsid w:val="0094440A"/>
    <w:rsid w:val="0095001B"/>
    <w:rsid w:val="00950AE0"/>
    <w:rsid w:val="00956ADA"/>
    <w:rsid w:val="00960CA0"/>
    <w:rsid w:val="009709C9"/>
    <w:rsid w:val="0097343F"/>
    <w:rsid w:val="00976890"/>
    <w:rsid w:val="00991DCE"/>
    <w:rsid w:val="009A1227"/>
    <w:rsid w:val="009A7389"/>
    <w:rsid w:val="009B437A"/>
    <w:rsid w:val="009B56CA"/>
    <w:rsid w:val="009B5F40"/>
    <w:rsid w:val="009C306B"/>
    <w:rsid w:val="009C7518"/>
    <w:rsid w:val="009F6B82"/>
    <w:rsid w:val="00A01762"/>
    <w:rsid w:val="00A04FB1"/>
    <w:rsid w:val="00A06F55"/>
    <w:rsid w:val="00A10C35"/>
    <w:rsid w:val="00A1263F"/>
    <w:rsid w:val="00A2251F"/>
    <w:rsid w:val="00A25E46"/>
    <w:rsid w:val="00A26A32"/>
    <w:rsid w:val="00A26FEC"/>
    <w:rsid w:val="00A3388D"/>
    <w:rsid w:val="00A451EC"/>
    <w:rsid w:val="00A4645B"/>
    <w:rsid w:val="00A51960"/>
    <w:rsid w:val="00A531A2"/>
    <w:rsid w:val="00A56C19"/>
    <w:rsid w:val="00A65B19"/>
    <w:rsid w:val="00A8056D"/>
    <w:rsid w:val="00A86D4C"/>
    <w:rsid w:val="00A87424"/>
    <w:rsid w:val="00A92463"/>
    <w:rsid w:val="00A938EE"/>
    <w:rsid w:val="00AA0F2A"/>
    <w:rsid w:val="00AA7522"/>
    <w:rsid w:val="00AB1FA9"/>
    <w:rsid w:val="00AB5613"/>
    <w:rsid w:val="00AB5AF8"/>
    <w:rsid w:val="00AB7187"/>
    <w:rsid w:val="00AB72FD"/>
    <w:rsid w:val="00AC342F"/>
    <w:rsid w:val="00AC3511"/>
    <w:rsid w:val="00AC599A"/>
    <w:rsid w:val="00AC685C"/>
    <w:rsid w:val="00AD2C12"/>
    <w:rsid w:val="00AD5763"/>
    <w:rsid w:val="00AD74A8"/>
    <w:rsid w:val="00AE18D9"/>
    <w:rsid w:val="00AE2249"/>
    <w:rsid w:val="00AF0194"/>
    <w:rsid w:val="00AF0DE0"/>
    <w:rsid w:val="00AF26C8"/>
    <w:rsid w:val="00AF67CF"/>
    <w:rsid w:val="00AF7808"/>
    <w:rsid w:val="00B01FA9"/>
    <w:rsid w:val="00B03B05"/>
    <w:rsid w:val="00B051B2"/>
    <w:rsid w:val="00B110B4"/>
    <w:rsid w:val="00B25A9C"/>
    <w:rsid w:val="00B442DE"/>
    <w:rsid w:val="00B50DBC"/>
    <w:rsid w:val="00B51709"/>
    <w:rsid w:val="00B660AA"/>
    <w:rsid w:val="00B70C5B"/>
    <w:rsid w:val="00B74E6F"/>
    <w:rsid w:val="00B8261E"/>
    <w:rsid w:val="00B91D7C"/>
    <w:rsid w:val="00B93BF4"/>
    <w:rsid w:val="00BA250C"/>
    <w:rsid w:val="00BA4F22"/>
    <w:rsid w:val="00BA6C9A"/>
    <w:rsid w:val="00BC63E7"/>
    <w:rsid w:val="00BD75BA"/>
    <w:rsid w:val="00BE50A1"/>
    <w:rsid w:val="00C01C6C"/>
    <w:rsid w:val="00C050B2"/>
    <w:rsid w:val="00C0557B"/>
    <w:rsid w:val="00C06731"/>
    <w:rsid w:val="00C06825"/>
    <w:rsid w:val="00C1274A"/>
    <w:rsid w:val="00C34932"/>
    <w:rsid w:val="00C353B8"/>
    <w:rsid w:val="00C46851"/>
    <w:rsid w:val="00C4777B"/>
    <w:rsid w:val="00C53E0B"/>
    <w:rsid w:val="00C812BD"/>
    <w:rsid w:val="00C90AEE"/>
    <w:rsid w:val="00C93D38"/>
    <w:rsid w:val="00C951BA"/>
    <w:rsid w:val="00C966B3"/>
    <w:rsid w:val="00CA076A"/>
    <w:rsid w:val="00CA204A"/>
    <w:rsid w:val="00CB03F8"/>
    <w:rsid w:val="00CB1F01"/>
    <w:rsid w:val="00CB2B56"/>
    <w:rsid w:val="00CB5853"/>
    <w:rsid w:val="00CC36E6"/>
    <w:rsid w:val="00CC5445"/>
    <w:rsid w:val="00CC76DD"/>
    <w:rsid w:val="00CD4431"/>
    <w:rsid w:val="00CD5FC8"/>
    <w:rsid w:val="00CE2495"/>
    <w:rsid w:val="00CE61B2"/>
    <w:rsid w:val="00CF596C"/>
    <w:rsid w:val="00D01FE5"/>
    <w:rsid w:val="00D036A2"/>
    <w:rsid w:val="00D03885"/>
    <w:rsid w:val="00D1017E"/>
    <w:rsid w:val="00D1107B"/>
    <w:rsid w:val="00D117DC"/>
    <w:rsid w:val="00D2671C"/>
    <w:rsid w:val="00D30C96"/>
    <w:rsid w:val="00D31471"/>
    <w:rsid w:val="00D31D12"/>
    <w:rsid w:val="00D327C0"/>
    <w:rsid w:val="00D33DC8"/>
    <w:rsid w:val="00D61AB4"/>
    <w:rsid w:val="00D67485"/>
    <w:rsid w:val="00D7251D"/>
    <w:rsid w:val="00D766BB"/>
    <w:rsid w:val="00D82523"/>
    <w:rsid w:val="00D86138"/>
    <w:rsid w:val="00D8781E"/>
    <w:rsid w:val="00D92DA7"/>
    <w:rsid w:val="00D93A60"/>
    <w:rsid w:val="00DA2100"/>
    <w:rsid w:val="00DA2411"/>
    <w:rsid w:val="00DA2635"/>
    <w:rsid w:val="00DA483E"/>
    <w:rsid w:val="00DB6393"/>
    <w:rsid w:val="00DD0F20"/>
    <w:rsid w:val="00DD2114"/>
    <w:rsid w:val="00DD428D"/>
    <w:rsid w:val="00DD50B0"/>
    <w:rsid w:val="00DF1542"/>
    <w:rsid w:val="00E07470"/>
    <w:rsid w:val="00E25BA6"/>
    <w:rsid w:val="00E30423"/>
    <w:rsid w:val="00E40C1E"/>
    <w:rsid w:val="00E45741"/>
    <w:rsid w:val="00E559BE"/>
    <w:rsid w:val="00E60812"/>
    <w:rsid w:val="00E667D1"/>
    <w:rsid w:val="00E708A1"/>
    <w:rsid w:val="00E71751"/>
    <w:rsid w:val="00E728DA"/>
    <w:rsid w:val="00E72F31"/>
    <w:rsid w:val="00E80454"/>
    <w:rsid w:val="00E85089"/>
    <w:rsid w:val="00E87C31"/>
    <w:rsid w:val="00E91605"/>
    <w:rsid w:val="00EA0F0B"/>
    <w:rsid w:val="00EA4F90"/>
    <w:rsid w:val="00EA5125"/>
    <w:rsid w:val="00EA694D"/>
    <w:rsid w:val="00EB399C"/>
    <w:rsid w:val="00ED180A"/>
    <w:rsid w:val="00ED2B8B"/>
    <w:rsid w:val="00EE499F"/>
    <w:rsid w:val="00F00F5C"/>
    <w:rsid w:val="00F15C6B"/>
    <w:rsid w:val="00F33C19"/>
    <w:rsid w:val="00F36BE2"/>
    <w:rsid w:val="00F4336E"/>
    <w:rsid w:val="00F45EFC"/>
    <w:rsid w:val="00F46360"/>
    <w:rsid w:val="00F57155"/>
    <w:rsid w:val="00F60E29"/>
    <w:rsid w:val="00F63037"/>
    <w:rsid w:val="00F75AB9"/>
    <w:rsid w:val="00F76157"/>
    <w:rsid w:val="00F85FCB"/>
    <w:rsid w:val="00F8781C"/>
    <w:rsid w:val="00F9174D"/>
    <w:rsid w:val="00F97195"/>
    <w:rsid w:val="00FA578D"/>
    <w:rsid w:val="00FD579F"/>
    <w:rsid w:val="00FE0846"/>
    <w:rsid w:val="00FE2893"/>
    <w:rsid w:val="00FE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E0F380"/>
  <w15:chartTrackingRefBased/>
  <w15:docId w15:val="{912398D5-E5B9-401D-8C46-8DFEAAD2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"/>
    <w:qFormat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"/>
    <w:qFormat/>
    <w:pPr>
      <w:numPr>
        <w:ilvl w:val="1"/>
        <w:numId w:val="1"/>
      </w:numPr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"/>
    <w:qFormat/>
    <w:pPr>
      <w:numPr>
        <w:ilvl w:val="2"/>
        <w:numId w:val="1"/>
      </w:numPr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"/>
    <w:qFormat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"/>
    <w:qFormat/>
    <w:pPr>
      <w:numPr>
        <w:ilvl w:val="4"/>
        <w:numId w:val="1"/>
      </w:numPr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"/>
    <w:qFormat/>
    <w:pPr>
      <w:numPr>
        <w:ilvl w:val="5"/>
        <w:numId w:val="1"/>
      </w:numPr>
      <w:tabs>
        <w:tab w:val="left" w:pos="2094"/>
      </w:tabs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"/>
    <w:qFormat/>
    <w:pPr>
      <w:numPr>
        <w:ilvl w:val="6"/>
        <w:numId w:val="1"/>
      </w:numPr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"/>
    <w:qFormat/>
    <w:pPr>
      <w:numPr>
        <w:ilvl w:val="7"/>
        <w:numId w:val="1"/>
      </w:numPr>
      <w:jc w:val="both"/>
      <w:outlineLvl w:val="7"/>
    </w:pPr>
    <w:rPr>
      <w:rFonts w:ascii="標楷體" w:hAnsi="Arial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段落樣式3"/>
    <w:basedOn w:val="20"/>
    <w:pPr>
      <w:ind w:leftChars="400" w:left="400"/>
    </w:pPr>
  </w:style>
  <w:style w:type="paragraph" w:customStyle="1" w:styleId="20">
    <w:name w:val="段落樣式2"/>
    <w:basedOn w:val="a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customStyle="1" w:styleId="40">
    <w:name w:val="段落樣式4"/>
    <w:basedOn w:val="30"/>
    <w:pPr>
      <w:ind w:leftChars="500" w:left="500"/>
    </w:pPr>
  </w:style>
  <w:style w:type="paragraph" w:customStyle="1" w:styleId="50">
    <w:name w:val="段落樣式5"/>
    <w:basedOn w:val="40"/>
    <w:pPr>
      <w:ind w:leftChars="600" w:left="600"/>
    </w:pPr>
  </w:style>
  <w:style w:type="paragraph" w:customStyle="1" w:styleId="60">
    <w:name w:val="段落樣式6"/>
    <w:basedOn w:val="50"/>
    <w:pPr>
      <w:ind w:leftChars="700" w:left="700"/>
    </w:pPr>
  </w:style>
  <w:style w:type="paragraph" w:customStyle="1" w:styleId="70">
    <w:name w:val="段落樣式7"/>
    <w:basedOn w:val="60"/>
  </w:style>
  <w:style w:type="paragraph" w:customStyle="1" w:styleId="80">
    <w:name w:val="段落樣式8"/>
    <w:basedOn w:val="70"/>
    <w:pPr>
      <w:ind w:leftChars="800" w:left="800"/>
    </w:pPr>
  </w:style>
  <w:style w:type="paragraph" w:styleId="a3">
    <w:name w:val="Signature"/>
    <w:basedOn w:val="a"/>
    <w:semiHidden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4">
    <w:name w:val="endnote text"/>
    <w:basedOn w:val="a"/>
    <w:semiHidden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character" w:styleId="a5">
    <w:name w:val="page number"/>
    <w:basedOn w:val="a0"/>
    <w:semiHidden/>
    <w:rPr>
      <w:rFonts w:ascii="標楷體" w:eastAsia="標楷體"/>
      <w:sz w:val="20"/>
    </w:rPr>
  </w:style>
  <w:style w:type="paragraph" w:styleId="10">
    <w:name w:val="toc 1"/>
    <w:basedOn w:val="a"/>
    <w:next w:val="a"/>
    <w:semiHidden/>
    <w:pPr>
      <w:ind w:left="200" w:hangingChars="200" w:hanging="200"/>
      <w:jc w:val="both"/>
    </w:pPr>
    <w:rPr>
      <w:rFonts w:ascii="標楷體"/>
    </w:rPr>
  </w:style>
  <w:style w:type="paragraph" w:styleId="21">
    <w:name w:val="toc 2"/>
    <w:basedOn w:val="a"/>
    <w:next w:val="a"/>
    <w:autoRedefine/>
    <w:semiHidden/>
    <w:pPr>
      <w:ind w:leftChars="100" w:left="300" w:hangingChars="200" w:hanging="200"/>
      <w:jc w:val="both"/>
    </w:pPr>
    <w:rPr>
      <w:rFonts w:ascii="標楷體"/>
    </w:rPr>
  </w:style>
  <w:style w:type="paragraph" w:styleId="31">
    <w:name w:val="toc 3"/>
    <w:basedOn w:val="a"/>
    <w:next w:val="a"/>
    <w:semiHidden/>
    <w:pPr>
      <w:ind w:leftChars="200" w:left="400" w:hangingChars="200" w:hanging="200"/>
      <w:jc w:val="both"/>
    </w:pPr>
    <w:rPr>
      <w:rFonts w:ascii="標楷體"/>
      <w:noProof/>
    </w:rPr>
  </w:style>
  <w:style w:type="paragraph" w:styleId="41">
    <w:name w:val="toc 4"/>
    <w:basedOn w:val="a"/>
    <w:next w:val="a"/>
    <w:semiHidden/>
    <w:pPr>
      <w:kinsoku w:val="0"/>
      <w:ind w:leftChars="300" w:left="500" w:hangingChars="200" w:hanging="200"/>
      <w:jc w:val="both"/>
    </w:pPr>
    <w:rPr>
      <w:rFonts w:ascii="標楷體"/>
    </w:rPr>
  </w:style>
  <w:style w:type="paragraph" w:styleId="51">
    <w:name w:val="toc 5"/>
    <w:basedOn w:val="a"/>
    <w:next w:val="a"/>
    <w:autoRedefine/>
    <w:semiHidden/>
    <w:pPr>
      <w:kinsoku w:val="0"/>
      <w:ind w:leftChars="400" w:left="600" w:hangingChars="200" w:hanging="200"/>
      <w:jc w:val="both"/>
    </w:pPr>
    <w:rPr>
      <w:rFonts w:ascii="標楷體"/>
    </w:rPr>
  </w:style>
  <w:style w:type="paragraph" w:styleId="61">
    <w:name w:val="toc 6"/>
    <w:basedOn w:val="a"/>
    <w:next w:val="a"/>
    <w:autoRedefine/>
    <w:semiHidden/>
    <w:pPr>
      <w:ind w:leftChars="500" w:left="700" w:hangingChars="200" w:hanging="200"/>
    </w:pPr>
    <w:rPr>
      <w:rFonts w:ascii="標楷體"/>
    </w:rPr>
  </w:style>
  <w:style w:type="paragraph" w:styleId="71">
    <w:name w:val="toc 7"/>
    <w:basedOn w:val="a"/>
    <w:next w:val="a"/>
    <w:autoRedefine/>
    <w:semiHidden/>
    <w:pPr>
      <w:ind w:leftChars="600" w:left="700" w:hangingChars="100" w:hanging="100"/>
    </w:pPr>
    <w:rPr>
      <w:rFonts w:ascii="標楷體"/>
    </w:rPr>
  </w:style>
  <w:style w:type="paragraph" w:styleId="81">
    <w:name w:val="toc 8"/>
    <w:basedOn w:val="a"/>
    <w:next w:val="a"/>
    <w:autoRedefine/>
    <w:semiHidden/>
    <w:pPr>
      <w:ind w:leftChars="700" w:left="2792" w:hangingChars="100" w:hanging="349"/>
    </w:pPr>
    <w:rPr>
      <w:rFonts w:ascii="標楷體"/>
    </w:rPr>
  </w:style>
  <w:style w:type="paragraph" w:styleId="9">
    <w:name w:val="toc 9"/>
    <w:basedOn w:val="a"/>
    <w:next w:val="a"/>
    <w:autoRedefine/>
    <w:semiHidden/>
    <w:pPr>
      <w:ind w:leftChars="1600" w:left="3840"/>
    </w:pPr>
  </w:style>
  <w:style w:type="character" w:styleId="a6">
    <w:name w:val="Hyperlink"/>
    <w:basedOn w:val="a0"/>
    <w:semiHidden/>
    <w:rPr>
      <w:color w:val="0000FF"/>
      <w:u w:val="single"/>
    </w:rPr>
  </w:style>
  <w:style w:type="paragraph" w:customStyle="1" w:styleId="11">
    <w:name w:val="段落樣式1"/>
    <w:basedOn w:val="a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0">
    <w:name w:val="段落樣式0"/>
    <w:basedOn w:val="20"/>
    <w:pPr>
      <w:ind w:leftChars="200" w:left="200" w:firstLineChars="0" w:firstLine="0"/>
    </w:pPr>
  </w:style>
  <w:style w:type="paragraph" w:styleId="22">
    <w:name w:val="Body Text Indent 2"/>
    <w:basedOn w:val="a"/>
    <w:semiHidden/>
    <w:pPr>
      <w:tabs>
        <w:tab w:val="left" w:pos="567"/>
      </w:tabs>
      <w:ind w:left="663" w:firstLine="663"/>
      <w:jc w:val="both"/>
    </w:pPr>
  </w:style>
  <w:style w:type="paragraph" w:styleId="a7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9">
    <w:name w:val="簽名日期"/>
    <w:basedOn w:val="a"/>
    <w:pPr>
      <w:kinsoku w:val="0"/>
      <w:jc w:val="distribute"/>
    </w:pPr>
    <w:rPr>
      <w:kern w:val="0"/>
    </w:rPr>
  </w:style>
  <w:style w:type="paragraph" w:styleId="aa">
    <w:name w:val="Balloon Text"/>
    <w:basedOn w:val="a"/>
    <w:link w:val="ab"/>
    <w:uiPriority w:val="99"/>
    <w:semiHidden/>
    <w:unhideWhenUsed/>
    <w:rsid w:val="00A65B19"/>
    <w:rPr>
      <w:rFonts w:ascii="Cambria" w:eastAsia="新細明體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65B19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cyem.DOMAIN\AppData\Roaming\Microsoft\Templates\&#27243;&#24335;&#35519;&#26597;&#34920;&#21934;\C032&#24392;&#21182;&#26696;&#25991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60300-5D16-4A5A-8008-B5490C07D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C032彈劾案文格式體例(橫式).dot</Template>
  <TotalTime>21</TotalTime>
  <Pages>10</Pages>
  <Words>980</Words>
  <Characters>5590</Characters>
  <Application>Microsoft Office Word</Application>
  <DocSecurity>0</DocSecurity>
  <Lines>46</Lines>
  <Paragraphs>13</Paragraphs>
  <ScaleCrop>false</ScaleCrop>
  <Company>cy</Company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subject/>
  <dc:creator>user</dc:creator>
  <cp:keywords/>
  <dc:description/>
  <cp:lastModifiedBy>陳虹欣</cp:lastModifiedBy>
  <cp:revision>10</cp:revision>
  <cp:lastPrinted>2026-06-01T06:29:00Z</cp:lastPrinted>
  <dcterms:created xsi:type="dcterms:W3CDTF">2026-06-10T01:00:00Z</dcterms:created>
  <dcterms:modified xsi:type="dcterms:W3CDTF">2026-06-15T00:27:00Z</dcterms:modified>
</cp:coreProperties>
</file>