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B2D" w:rsidRPr="00DF2B3D" w:rsidRDefault="00404B2D" w:rsidP="00404B2D">
      <w:pPr>
        <w:pStyle w:val="af3"/>
      </w:pPr>
      <w:bookmarkStart w:id="0" w:name="_Hlk195255416"/>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bookmarkEnd w:id="0"/>
      <w:r w:rsidRPr="00DF2B3D">
        <w:rPr>
          <w:rFonts w:hint="eastAsia"/>
        </w:rPr>
        <w:t>調查報告</w:t>
      </w:r>
    </w:p>
    <w:p w:rsidR="00E25849" w:rsidRPr="00DF2B3D" w:rsidRDefault="00E25849" w:rsidP="00684DDF">
      <w:pPr>
        <w:pStyle w:val="1"/>
        <w:rPr>
          <w:rFonts w:ascii="Times New Roman" w:hAnsi="Times New Roman"/>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1794865"/>
      <w:bookmarkStart w:id="36" w:name="_Toc422834150"/>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F2B3D">
        <w:rPr>
          <w:rFonts w:hint="eastAsia"/>
        </w:rPr>
        <w:t>案　　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684DDF" w:rsidRPr="00DF2B3D">
        <w:rPr>
          <w:rFonts w:ascii="Times New Roman" w:hAnsi="Times New Roman"/>
        </w:rPr>
        <w:t>勞動部勞動力</w:t>
      </w:r>
      <w:proofErr w:type="gramStart"/>
      <w:r w:rsidR="00684DDF" w:rsidRPr="00DF2B3D">
        <w:rPr>
          <w:rFonts w:ascii="Times New Roman" w:hAnsi="Times New Roman"/>
        </w:rPr>
        <w:t>發展署北基</w:t>
      </w:r>
      <w:proofErr w:type="gramEnd"/>
      <w:r w:rsidR="00684DDF" w:rsidRPr="00DF2B3D">
        <w:rPr>
          <w:rFonts w:ascii="Times New Roman" w:hAnsi="Times New Roman"/>
        </w:rPr>
        <w:t>宜花金馬分署於</w:t>
      </w:r>
      <w:r w:rsidR="00684DDF" w:rsidRPr="00DF2B3D">
        <w:rPr>
          <w:rFonts w:ascii="Times New Roman" w:hAnsi="Times New Roman"/>
        </w:rPr>
        <w:t>113</w:t>
      </w:r>
      <w:r w:rsidR="00684DDF" w:rsidRPr="00DF2B3D">
        <w:rPr>
          <w:rFonts w:ascii="Times New Roman" w:hAnsi="Times New Roman"/>
        </w:rPr>
        <w:t>年</w:t>
      </w:r>
      <w:r w:rsidR="00684DDF" w:rsidRPr="00DF2B3D">
        <w:rPr>
          <w:rFonts w:ascii="Times New Roman" w:hAnsi="Times New Roman"/>
        </w:rPr>
        <w:t>11</w:t>
      </w:r>
      <w:r w:rsidR="00684DDF" w:rsidRPr="00DF2B3D">
        <w:rPr>
          <w:rFonts w:ascii="Times New Roman" w:hAnsi="Times New Roman"/>
        </w:rPr>
        <w:t>月</w:t>
      </w:r>
      <w:r w:rsidR="00684DDF" w:rsidRPr="00DF2B3D">
        <w:rPr>
          <w:rFonts w:ascii="Times New Roman" w:hAnsi="Times New Roman"/>
        </w:rPr>
        <w:t>4</w:t>
      </w:r>
      <w:r w:rsidR="00684DDF" w:rsidRPr="00DF2B3D">
        <w:rPr>
          <w:rFonts w:ascii="Times New Roman" w:hAnsi="Times New Roman"/>
        </w:rPr>
        <w:t>日，發生同仁在新莊聯合辦公大樓辦公室輕生事件等情，</w:t>
      </w:r>
      <w:proofErr w:type="gramStart"/>
      <w:r w:rsidR="00684DDF" w:rsidRPr="00DF2B3D">
        <w:rPr>
          <w:rFonts w:ascii="Times New Roman" w:hAnsi="Times New Roman"/>
        </w:rPr>
        <w:t>勞動部雖</w:t>
      </w:r>
      <w:proofErr w:type="gramEnd"/>
      <w:r w:rsidR="00684DDF" w:rsidRPr="00DF2B3D">
        <w:rPr>
          <w:rFonts w:ascii="Times New Roman" w:hAnsi="Times New Roman"/>
        </w:rPr>
        <w:t>於</w:t>
      </w:r>
      <w:r w:rsidR="00684DDF" w:rsidRPr="00DF2B3D">
        <w:rPr>
          <w:rFonts w:ascii="Times New Roman" w:hAnsi="Times New Roman"/>
        </w:rPr>
        <w:t>113</w:t>
      </w:r>
      <w:r w:rsidR="00684DDF" w:rsidRPr="00DF2B3D">
        <w:rPr>
          <w:rFonts w:ascii="Times New Roman" w:hAnsi="Times New Roman"/>
        </w:rPr>
        <w:t>年</w:t>
      </w:r>
      <w:r w:rsidR="00684DDF" w:rsidRPr="00DF2B3D">
        <w:rPr>
          <w:rFonts w:ascii="Times New Roman" w:hAnsi="Times New Roman"/>
        </w:rPr>
        <w:t>11</w:t>
      </w:r>
      <w:r w:rsidR="00684DDF" w:rsidRPr="00DF2B3D">
        <w:rPr>
          <w:rFonts w:ascii="Times New Roman" w:hAnsi="Times New Roman"/>
        </w:rPr>
        <w:t>月</w:t>
      </w:r>
      <w:r w:rsidR="00684DDF" w:rsidRPr="00DF2B3D">
        <w:rPr>
          <w:rFonts w:ascii="Times New Roman" w:hAnsi="Times New Roman"/>
        </w:rPr>
        <w:t>19</w:t>
      </w:r>
      <w:r w:rsidR="00684DDF" w:rsidRPr="00DF2B3D">
        <w:rPr>
          <w:rFonts w:ascii="Times New Roman" w:hAnsi="Times New Roman"/>
        </w:rPr>
        <w:t>日公布行政調查結果，惟仍有諸多事項尚待釐清。究該個案實情始末、機關處理情形及相關人員所涉行政責任為何？現行公務人員如</w:t>
      </w:r>
      <w:proofErr w:type="gramStart"/>
      <w:r w:rsidR="00684DDF" w:rsidRPr="00DF2B3D">
        <w:rPr>
          <w:rFonts w:ascii="Times New Roman" w:hAnsi="Times New Roman"/>
        </w:rPr>
        <w:t>遇職場霸凌時</w:t>
      </w:r>
      <w:proofErr w:type="gramEnd"/>
      <w:r w:rsidR="00684DDF" w:rsidRPr="00DF2B3D">
        <w:rPr>
          <w:rFonts w:ascii="Times New Roman" w:hAnsi="Times New Roman"/>
        </w:rPr>
        <w:t>，其相關申訴、調查、處理及救濟機制是否妥善？相關配套措施及法令規範是否完備？因</w:t>
      </w:r>
      <w:proofErr w:type="gramStart"/>
      <w:r w:rsidR="00684DDF" w:rsidRPr="00DF2B3D">
        <w:rPr>
          <w:rFonts w:ascii="Times New Roman" w:hAnsi="Times New Roman"/>
        </w:rPr>
        <w:t>事涉建構</w:t>
      </w:r>
      <w:proofErr w:type="gramEnd"/>
      <w:r w:rsidR="00684DDF" w:rsidRPr="00DF2B3D">
        <w:rPr>
          <w:rFonts w:ascii="Times New Roman" w:hAnsi="Times New Roman"/>
        </w:rPr>
        <w:t>友善之職場環境，及避免員工於執行職務時，遭受身體或精神不法侵害，有進一步調查瞭解之必要，爰申請自動調查。</w:t>
      </w:r>
      <w:r w:rsidR="009608B6" w:rsidRPr="00DF2B3D">
        <w:rPr>
          <w:rFonts w:ascii="Times New Roman" w:hAnsi="Times New Roman" w:hint="eastAsia"/>
        </w:rPr>
        <w:t>另於調查期間接獲</w:t>
      </w:r>
      <w:r w:rsidR="00822049" w:rsidRPr="00DF2B3D">
        <w:rPr>
          <w:rFonts w:ascii="Times New Roman" w:hAnsi="Times New Roman" w:hint="eastAsia"/>
        </w:rPr>
        <w:t>勞動部就業安定基金</w:t>
      </w:r>
      <w:proofErr w:type="gramStart"/>
      <w:r w:rsidR="00822049" w:rsidRPr="00DF2B3D">
        <w:rPr>
          <w:rFonts w:ascii="Times New Roman" w:hAnsi="Times New Roman" w:hint="eastAsia"/>
        </w:rPr>
        <w:t>疑</w:t>
      </w:r>
      <w:proofErr w:type="gramEnd"/>
      <w:r w:rsidR="00822049" w:rsidRPr="00DF2B3D">
        <w:rPr>
          <w:rFonts w:ascii="Times New Roman" w:hAnsi="Times New Roman" w:hint="eastAsia"/>
        </w:rPr>
        <w:t>遭濫用之陳訴，爰併案予以調查。</w:t>
      </w:r>
    </w:p>
    <w:p w:rsidR="00682D88" w:rsidRPr="00DF2B3D" w:rsidRDefault="00437D89" w:rsidP="00437D89">
      <w:pPr>
        <w:pStyle w:val="1"/>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DF2B3D">
        <w:rPr>
          <w:rFonts w:hint="eastAsia"/>
        </w:rPr>
        <w:t>調查意見：</w:t>
      </w:r>
    </w:p>
    <w:p w:rsidR="00263465" w:rsidRPr="00DF2B3D" w:rsidRDefault="00263465" w:rsidP="00263465">
      <w:pPr>
        <w:pStyle w:val="10"/>
        <w:ind w:left="680" w:firstLine="680"/>
      </w:pPr>
      <w:r w:rsidRPr="00DF2B3D">
        <w:t>本案經調閱勞動部、審計部、臺灣新北地方檢察署、新北市政府、行政院人事行政總處</w:t>
      </w:r>
      <w:r w:rsidR="00D9781F" w:rsidRPr="00DF2B3D">
        <w:rPr>
          <w:rFonts w:hint="eastAsia"/>
        </w:rPr>
        <w:t>(</w:t>
      </w:r>
      <w:r w:rsidR="00D9781F" w:rsidRPr="00DF2B3D">
        <w:rPr>
          <w:rFonts w:hint="eastAsia"/>
          <w:b/>
        </w:rPr>
        <w:t>下稱人事總處</w:t>
      </w:r>
      <w:r w:rsidR="00D9781F" w:rsidRPr="00DF2B3D">
        <w:t>)</w:t>
      </w:r>
      <w:r w:rsidRPr="00DF2B3D">
        <w:t>、考試院等機關卷證資料，</w:t>
      </w:r>
      <w:r w:rsidR="00A62005" w:rsidRPr="00DF2B3D">
        <w:rPr>
          <w:rFonts w:hint="eastAsia"/>
        </w:rPr>
        <w:t>另</w:t>
      </w:r>
      <w:r w:rsidRPr="00DF2B3D">
        <w:t>於民國（</w:t>
      </w:r>
      <w:r w:rsidRPr="00DF2B3D">
        <w:rPr>
          <w:b/>
        </w:rPr>
        <w:t>下同</w:t>
      </w:r>
      <w:r w:rsidRPr="00DF2B3D">
        <w:t>）113年12月20日履</w:t>
      </w:r>
      <w:proofErr w:type="gramStart"/>
      <w:r w:rsidRPr="00DF2B3D">
        <w:t>勘</w:t>
      </w:r>
      <w:proofErr w:type="gramEnd"/>
      <w:r w:rsidR="00A62005" w:rsidRPr="00DF2B3D">
        <w:rPr>
          <w:rFonts w:hint="eastAsia"/>
        </w:rPr>
        <w:t>勞動部</w:t>
      </w:r>
      <w:r w:rsidRPr="00DF2B3D">
        <w:t>勞動力發展署</w:t>
      </w:r>
      <w:r w:rsidR="00A62005" w:rsidRPr="00DF2B3D">
        <w:t>（</w:t>
      </w:r>
      <w:r w:rsidR="00A62005" w:rsidRPr="00DF2B3D">
        <w:rPr>
          <w:b/>
        </w:rPr>
        <w:t>下稱</w:t>
      </w:r>
      <w:proofErr w:type="gramStart"/>
      <w:r w:rsidR="00A62005" w:rsidRPr="00DF2B3D">
        <w:rPr>
          <w:rFonts w:hint="eastAsia"/>
          <w:b/>
        </w:rPr>
        <w:t>勞發</w:t>
      </w:r>
      <w:proofErr w:type="gramEnd"/>
      <w:r w:rsidR="00A62005" w:rsidRPr="00DF2B3D">
        <w:rPr>
          <w:b/>
        </w:rPr>
        <w:t>署</w:t>
      </w:r>
      <w:r w:rsidR="00A62005" w:rsidRPr="00DF2B3D">
        <w:t>）</w:t>
      </w:r>
      <w:r w:rsidRPr="00DF2B3D">
        <w:t>北基宜花金馬分署（</w:t>
      </w:r>
      <w:r w:rsidRPr="00DF2B3D">
        <w:rPr>
          <w:b/>
        </w:rPr>
        <w:t>下稱北分署</w:t>
      </w:r>
      <w:r w:rsidRPr="00DF2B3D">
        <w:t>）</w:t>
      </w:r>
      <w:r w:rsidR="00A62005" w:rsidRPr="00DF2B3D">
        <w:rPr>
          <w:rFonts w:hint="eastAsia"/>
        </w:rPr>
        <w:t>及</w:t>
      </w:r>
      <w:r w:rsidRPr="00DF2B3D">
        <w:t>訪談相關人員，並於114年1月23日約詢勞動部參事蔡孟良（</w:t>
      </w:r>
      <w:r w:rsidR="00A62005" w:rsidRPr="00DF2B3D">
        <w:rPr>
          <w:rFonts w:hint="eastAsia"/>
        </w:rPr>
        <w:t>於本案</w:t>
      </w:r>
      <w:r w:rsidRPr="00DF2B3D">
        <w:t>吳姓公務員輕生時</w:t>
      </w:r>
      <w:r w:rsidR="00A62005" w:rsidRPr="00DF2B3D">
        <w:rPr>
          <w:rFonts w:hint="eastAsia"/>
        </w:rPr>
        <w:t>擔</w:t>
      </w:r>
      <w:r w:rsidRPr="00DF2B3D">
        <w:t>任</w:t>
      </w:r>
      <w:proofErr w:type="gramStart"/>
      <w:r w:rsidRPr="00DF2B3D">
        <w:t>勞發</w:t>
      </w:r>
      <w:proofErr w:type="gramEnd"/>
      <w:r w:rsidRPr="00DF2B3D">
        <w:t>署署長）、吳姓公務員派駐北分署資訊小組</w:t>
      </w:r>
      <w:r w:rsidR="00A62005" w:rsidRPr="00DF2B3D">
        <w:rPr>
          <w:rFonts w:hint="eastAsia"/>
        </w:rPr>
        <w:t>所屬</w:t>
      </w:r>
      <w:r w:rsidRPr="00DF2B3D">
        <w:t>之秘書室主管人員及北</w:t>
      </w:r>
      <w:proofErr w:type="gramStart"/>
      <w:r w:rsidRPr="00DF2B3D">
        <w:t>分署副分署</w:t>
      </w:r>
      <w:proofErr w:type="gramEnd"/>
      <w:r w:rsidRPr="00DF2B3D">
        <w:t>長等人，復於</w:t>
      </w:r>
      <w:r w:rsidR="00A62005" w:rsidRPr="00DF2B3D">
        <w:rPr>
          <w:rFonts w:hint="eastAsia"/>
        </w:rPr>
        <w:t>同</w:t>
      </w:r>
      <w:r w:rsidRPr="00DF2B3D">
        <w:t>年2月7日詢問勞動</w:t>
      </w:r>
      <w:proofErr w:type="gramStart"/>
      <w:r w:rsidRPr="00DF2B3D">
        <w:t>部及所屬勞發</w:t>
      </w:r>
      <w:proofErr w:type="gramEnd"/>
      <w:r w:rsidRPr="00DF2B3D">
        <w:t>署、北分署相關主管人員，再於</w:t>
      </w:r>
      <w:r w:rsidR="00A62005" w:rsidRPr="00DF2B3D">
        <w:rPr>
          <w:rFonts w:hint="eastAsia"/>
        </w:rPr>
        <w:t>同</w:t>
      </w:r>
      <w:r w:rsidRPr="00DF2B3D">
        <w:t>年2月26日詢問勞動部洪申翰部長</w:t>
      </w:r>
      <w:r w:rsidRPr="00DF2B3D">
        <w:rPr>
          <w:rFonts w:hint="eastAsia"/>
        </w:rPr>
        <w:t>，及</w:t>
      </w:r>
      <w:r w:rsidRPr="00DF2B3D">
        <w:t>於</w:t>
      </w:r>
      <w:r w:rsidRPr="00DF2B3D">
        <w:rPr>
          <w:rFonts w:hint="eastAsia"/>
        </w:rPr>
        <w:t>同</w:t>
      </w:r>
      <w:r w:rsidR="00A62005" w:rsidRPr="00DF2B3D">
        <w:rPr>
          <w:rFonts w:hint="eastAsia"/>
        </w:rPr>
        <w:t>年</w:t>
      </w:r>
      <w:r w:rsidRPr="00DF2B3D">
        <w:t>月27日赴法務部矯正署臺北女子看守所詢</w:t>
      </w:r>
      <w:r w:rsidR="00A62005" w:rsidRPr="00DF2B3D">
        <w:rPr>
          <w:rFonts w:hint="eastAsia"/>
        </w:rPr>
        <w:t>問</w:t>
      </w:r>
      <w:r w:rsidRPr="00DF2B3D">
        <w:t>北分署前分署長謝宜容，</w:t>
      </w:r>
      <w:r w:rsidR="00A62005" w:rsidRPr="00DF2B3D">
        <w:rPr>
          <w:rFonts w:hint="eastAsia"/>
        </w:rPr>
        <w:t>綜上</w:t>
      </w:r>
      <w:r w:rsidRPr="00DF2B3D">
        <w:t>調查期間陸續訪談</w:t>
      </w:r>
      <w:r w:rsidRPr="00DF2B3D">
        <w:rPr>
          <w:rFonts w:hint="eastAsia"/>
        </w:rPr>
        <w:t>及</w:t>
      </w:r>
      <w:r w:rsidRPr="00DF2B3D">
        <w:t>約詢案關人員20餘人，</w:t>
      </w:r>
      <w:r w:rsidRPr="00DF2B3D">
        <w:rPr>
          <w:rFonts w:hint="eastAsia"/>
        </w:rPr>
        <w:t>並經勞動部補充資料到院，</w:t>
      </w:r>
      <w:r w:rsidR="007045A5" w:rsidRPr="00DF2B3D">
        <w:rPr>
          <w:rFonts w:hint="eastAsia"/>
        </w:rPr>
        <w:t>業已</w:t>
      </w:r>
      <w:proofErr w:type="gramStart"/>
      <w:r w:rsidR="007045A5" w:rsidRPr="00DF2B3D">
        <w:rPr>
          <w:rFonts w:hint="eastAsia"/>
        </w:rPr>
        <w:t>調查竣</w:t>
      </w:r>
      <w:proofErr w:type="gramEnd"/>
      <w:r w:rsidR="007045A5" w:rsidRPr="00DF2B3D">
        <w:rPr>
          <w:rFonts w:hint="eastAsia"/>
        </w:rPr>
        <w:t>事，</w:t>
      </w:r>
      <w:r w:rsidRPr="00DF2B3D">
        <w:t>茲</w:t>
      </w:r>
      <w:r w:rsidR="007045A5" w:rsidRPr="00DF2B3D">
        <w:rPr>
          <w:rFonts w:hint="eastAsia"/>
        </w:rPr>
        <w:t>臚列</w:t>
      </w:r>
      <w:r w:rsidRPr="00DF2B3D">
        <w:t>調查</w:t>
      </w:r>
      <w:r w:rsidR="007045A5" w:rsidRPr="00DF2B3D">
        <w:rPr>
          <w:rFonts w:hint="eastAsia"/>
        </w:rPr>
        <w:lastRenderedPageBreak/>
        <w:t>意見</w:t>
      </w:r>
      <w:r w:rsidRPr="00DF2B3D">
        <w:t>如下：</w:t>
      </w:r>
    </w:p>
    <w:p w:rsidR="00E57D17" w:rsidRPr="00DF2B3D" w:rsidRDefault="00E57D17" w:rsidP="00E57D17">
      <w:pPr>
        <w:pStyle w:val="2"/>
        <w:rPr>
          <w:rFonts w:hAnsi="標楷體"/>
          <w:b/>
        </w:rPr>
      </w:pPr>
      <w:r w:rsidRPr="00DF2B3D">
        <w:rPr>
          <w:rFonts w:hint="eastAsia"/>
          <w:b/>
        </w:rPr>
        <w:t>謝宜容分署長</w:t>
      </w:r>
      <w:bookmarkStart w:id="74" w:name="_Hlk196490868"/>
      <w:r w:rsidRPr="00DF2B3D">
        <w:rPr>
          <w:rFonts w:hint="eastAsia"/>
          <w:b/>
        </w:rPr>
        <w:t>自112年3月1日上任後，以嚴厲之管理模式遂行領導統御，且因情緒控管能力不佳，經常性</w:t>
      </w:r>
      <w:r w:rsidRPr="00DF2B3D">
        <w:rPr>
          <w:rFonts w:hAnsi="標楷體" w:hint="eastAsia"/>
          <w:b/>
        </w:rPr>
        <w:t>斥責、辱罵該分署所屬職員，</w:t>
      </w:r>
      <w:bookmarkEnd w:id="74"/>
      <w:r w:rsidRPr="00DF2B3D">
        <w:rPr>
          <w:rFonts w:hAnsi="標楷體" w:hint="eastAsia"/>
          <w:b/>
        </w:rPr>
        <w:t>致其任內一級單位主管異動頻仍，多人於長期高壓之職場環境中已陸續出現身心狀況，且其</w:t>
      </w:r>
      <w:r w:rsidR="00821A19" w:rsidRPr="00DF2B3D">
        <w:rPr>
          <w:rFonts w:hAnsi="標楷體" w:hint="eastAsia"/>
          <w:b/>
        </w:rPr>
        <w:t>為求個人績效表現，展現</w:t>
      </w:r>
      <w:r w:rsidRPr="00DF2B3D">
        <w:rPr>
          <w:rFonts w:hAnsi="標楷體" w:hint="eastAsia"/>
          <w:b/>
        </w:rPr>
        <w:t>強勢高壓領導作風</w:t>
      </w:r>
      <w:r w:rsidR="00821A19" w:rsidRPr="00DF2B3D">
        <w:rPr>
          <w:rFonts w:hAnsi="標楷體" w:hint="eastAsia"/>
          <w:b/>
        </w:rPr>
        <w:t>，已</w:t>
      </w:r>
      <w:r w:rsidRPr="00DF2B3D">
        <w:rPr>
          <w:rFonts w:hAnsi="標楷體" w:hint="eastAsia"/>
          <w:b/>
        </w:rPr>
        <w:t>於機關內形成寒蟬效應，下情無法上達，終至發生勞發署派駐於該分署之吳姓設計師，因無法承受工作上不合理之巨大壓力，</w:t>
      </w:r>
      <w:r w:rsidR="00933B5A" w:rsidRPr="00DF2B3D">
        <w:rPr>
          <w:rFonts w:hAnsi="標楷體" w:hint="eastAsia"/>
          <w:b/>
        </w:rPr>
        <w:t>且於寒</w:t>
      </w:r>
      <w:r w:rsidR="009F781F" w:rsidRPr="00DF2B3D">
        <w:rPr>
          <w:rFonts w:hAnsi="標楷體" w:hint="eastAsia"/>
          <w:b/>
        </w:rPr>
        <w:t>蟬效應之氛圍下，實難以向上反映，</w:t>
      </w:r>
      <w:r w:rsidRPr="00DF2B3D">
        <w:rPr>
          <w:rFonts w:hAnsi="標楷體" w:hint="eastAsia"/>
          <w:b/>
        </w:rPr>
        <w:t>而於辦公室輕生亡故之憾事，核有重大違失</w:t>
      </w:r>
      <w:r w:rsidR="001407A1" w:rsidRPr="00DF2B3D">
        <w:rPr>
          <w:rFonts w:hAnsi="標楷體" w:hint="eastAsia"/>
          <w:b/>
        </w:rPr>
        <w:t>：</w:t>
      </w:r>
    </w:p>
    <w:p w:rsidR="009D4F5E" w:rsidRPr="00DF2B3D" w:rsidRDefault="009D4F5E" w:rsidP="00C549DF">
      <w:pPr>
        <w:pStyle w:val="3"/>
      </w:pPr>
      <w:r w:rsidRPr="00DF2B3D">
        <w:rPr>
          <w:rFonts w:hint="eastAsia"/>
        </w:rPr>
        <w:t>我國目前</w:t>
      </w:r>
      <w:r w:rsidR="00301252" w:rsidRPr="00DF2B3D">
        <w:rPr>
          <w:rFonts w:hint="eastAsia"/>
        </w:rPr>
        <w:t>尚</w:t>
      </w:r>
      <w:r w:rsidRPr="00DF2B3D">
        <w:rPr>
          <w:rFonts w:hint="eastAsia"/>
        </w:rPr>
        <w:t>無有關職</w:t>
      </w:r>
      <w:proofErr w:type="gramStart"/>
      <w:r w:rsidRPr="00DF2B3D">
        <w:rPr>
          <w:rFonts w:hint="eastAsia"/>
        </w:rPr>
        <w:t>場霸凌</w:t>
      </w:r>
      <w:proofErr w:type="gramEnd"/>
      <w:r w:rsidRPr="00DF2B3D">
        <w:rPr>
          <w:rFonts w:hint="eastAsia"/>
        </w:rPr>
        <w:t>防治之專法，</w:t>
      </w:r>
      <w:r w:rsidR="00301252" w:rsidRPr="00DF2B3D">
        <w:rPr>
          <w:rFonts w:hint="eastAsia"/>
        </w:rPr>
        <w:t>又</w:t>
      </w:r>
      <w:r w:rsidRPr="00DF2B3D">
        <w:rPr>
          <w:rFonts w:hint="eastAsia"/>
        </w:rPr>
        <w:t>公務員服務法第3條</w:t>
      </w:r>
      <w:r w:rsidR="002B2535" w:rsidRPr="00DF2B3D">
        <w:rPr>
          <w:rFonts w:hint="eastAsia"/>
        </w:rPr>
        <w:t>雖</w:t>
      </w:r>
      <w:r w:rsidR="00BE3BBD" w:rsidRPr="00DF2B3D">
        <w:rPr>
          <w:rFonts w:hint="eastAsia"/>
        </w:rPr>
        <w:t>定</w:t>
      </w:r>
      <w:r w:rsidR="0060327C" w:rsidRPr="00DF2B3D">
        <w:rPr>
          <w:rFonts w:hint="eastAsia"/>
        </w:rPr>
        <w:t>有</w:t>
      </w:r>
      <w:r w:rsidRPr="00DF2B3D">
        <w:rPr>
          <w:rFonts w:hint="eastAsia"/>
        </w:rPr>
        <w:t>規範公務員之「服從義務」</w:t>
      </w:r>
      <w:r w:rsidR="002B2535" w:rsidRPr="00DF2B3D">
        <w:rPr>
          <w:rFonts w:hint="eastAsia"/>
        </w:rPr>
        <w:t>，亦即</w:t>
      </w:r>
      <w:r w:rsidRPr="00DF2B3D">
        <w:rPr>
          <w:rFonts w:hint="eastAsia"/>
        </w:rPr>
        <w:t>公務員對於長官監督範圍內所發之命令有服從義務</w:t>
      </w:r>
      <w:r w:rsidR="001D38D0" w:rsidRPr="00DF2B3D">
        <w:rPr>
          <w:rFonts w:hint="eastAsia"/>
        </w:rPr>
        <w:t>，</w:t>
      </w:r>
      <w:r w:rsidRPr="00DF2B3D">
        <w:rPr>
          <w:rFonts w:hint="eastAsia"/>
        </w:rPr>
        <w:t>惟對於長官，乃至於機關首長</w:t>
      </w:r>
      <w:r w:rsidR="00FB032C" w:rsidRPr="00DF2B3D">
        <w:rPr>
          <w:rFonts w:hint="eastAsia"/>
        </w:rPr>
        <w:t>，</w:t>
      </w:r>
      <w:r w:rsidRPr="00DF2B3D">
        <w:rPr>
          <w:rFonts w:hint="eastAsia"/>
        </w:rPr>
        <w:t>監督管理權限之行使方式，</w:t>
      </w:r>
      <w:r w:rsidR="00031F8B" w:rsidRPr="00DF2B3D">
        <w:rPr>
          <w:rFonts w:hint="eastAsia"/>
        </w:rPr>
        <w:t>卻</w:t>
      </w:r>
      <w:r w:rsidRPr="00DF2B3D">
        <w:rPr>
          <w:rFonts w:hint="eastAsia"/>
        </w:rPr>
        <w:t>無最基本原則性之規範。然</w:t>
      </w:r>
      <w:r w:rsidR="001F652A" w:rsidRPr="00DF2B3D">
        <w:rPr>
          <w:rFonts w:hint="eastAsia"/>
        </w:rPr>
        <w:t>按</w:t>
      </w:r>
      <w:r w:rsidRPr="00DF2B3D">
        <w:rPr>
          <w:rFonts w:hint="eastAsia"/>
        </w:rPr>
        <w:t>公務</w:t>
      </w:r>
      <w:r w:rsidR="00301252" w:rsidRPr="00DF2B3D">
        <w:rPr>
          <w:rFonts w:hint="eastAsia"/>
        </w:rPr>
        <w:t>人</w:t>
      </w:r>
      <w:r w:rsidRPr="00DF2B3D">
        <w:rPr>
          <w:rFonts w:hint="eastAsia"/>
        </w:rPr>
        <w:t>員保障法第</w:t>
      </w:r>
      <w:r w:rsidR="001F652A" w:rsidRPr="00DF2B3D">
        <w:rPr>
          <w:rFonts w:hint="eastAsia"/>
        </w:rPr>
        <w:t>1</w:t>
      </w:r>
      <w:r w:rsidR="001F652A" w:rsidRPr="00DF2B3D">
        <w:t>9</w:t>
      </w:r>
      <w:r w:rsidR="001F652A" w:rsidRPr="00DF2B3D">
        <w:rPr>
          <w:rFonts w:hint="eastAsia"/>
        </w:rPr>
        <w:t>條規定：「公務人員執行職務之安全應予保障。各機關對於公務人員之執行職務，應提供安全及衛生之防護措施；其有關辦法，由考試院會同行政院定之。」依此授權訂定之公務人員安全及衛生防護辦法第3條規定略</w:t>
      </w:r>
      <w:proofErr w:type="gramStart"/>
      <w:r w:rsidR="001F652A" w:rsidRPr="00DF2B3D">
        <w:rPr>
          <w:rFonts w:hint="eastAsia"/>
        </w:rPr>
        <w:t>以</w:t>
      </w:r>
      <w:proofErr w:type="gramEnd"/>
      <w:r w:rsidR="001F652A" w:rsidRPr="00DF2B3D">
        <w:rPr>
          <w:rFonts w:hint="eastAsia"/>
        </w:rPr>
        <w:t>，公務人員保障法第19條規定之安全及衛生防護措施，應包括執行職務因他人行為遭受身體或精神不法侵害之預防。</w:t>
      </w:r>
      <w:proofErr w:type="gramStart"/>
      <w:r w:rsidR="001F652A" w:rsidRPr="00DF2B3D">
        <w:rPr>
          <w:rFonts w:hint="eastAsia"/>
        </w:rPr>
        <w:t>從而，</w:t>
      </w:r>
      <w:proofErr w:type="gramEnd"/>
      <w:r w:rsidR="001F652A" w:rsidRPr="00DF2B3D">
        <w:rPr>
          <w:rFonts w:hint="eastAsia"/>
        </w:rPr>
        <w:t>解釋上，各機關對於公務人員執行職務因他人行為遭受身體或精神之不法侵害，有防免之義務。職</w:t>
      </w:r>
      <w:proofErr w:type="gramStart"/>
      <w:r w:rsidR="001F652A" w:rsidRPr="00DF2B3D">
        <w:rPr>
          <w:rFonts w:hint="eastAsia"/>
        </w:rPr>
        <w:t>場霸凌</w:t>
      </w:r>
      <w:proofErr w:type="gramEnd"/>
      <w:r w:rsidR="001F652A" w:rsidRPr="00DF2B3D">
        <w:rPr>
          <w:rFonts w:hint="eastAsia"/>
        </w:rPr>
        <w:t>行為</w:t>
      </w:r>
      <w:r w:rsidR="000B2AAC" w:rsidRPr="00DF2B3D">
        <w:rPr>
          <w:rFonts w:hint="eastAsia"/>
        </w:rPr>
        <w:t>通常係透過</w:t>
      </w:r>
      <w:r w:rsidR="001F652A" w:rsidRPr="00DF2B3D">
        <w:rPr>
          <w:rFonts w:hint="eastAsia"/>
        </w:rPr>
        <w:t>權力濫用</w:t>
      </w:r>
      <w:r w:rsidR="000B2AAC" w:rsidRPr="00DF2B3D">
        <w:rPr>
          <w:rFonts w:hint="eastAsia"/>
        </w:rPr>
        <w:t>之言行</w:t>
      </w:r>
      <w:r w:rsidR="001F652A" w:rsidRPr="00DF2B3D">
        <w:rPr>
          <w:rFonts w:hint="eastAsia"/>
        </w:rPr>
        <w:t>與不公平的處罰</w:t>
      </w:r>
      <w:r w:rsidR="000B2AAC" w:rsidRPr="00DF2B3D">
        <w:rPr>
          <w:rFonts w:hint="eastAsia"/>
        </w:rPr>
        <w:t>，對</w:t>
      </w:r>
      <w:proofErr w:type="gramStart"/>
      <w:r w:rsidR="000B2AAC" w:rsidRPr="00DF2B3D">
        <w:rPr>
          <w:rFonts w:hint="eastAsia"/>
        </w:rPr>
        <w:t>受霸凌</w:t>
      </w:r>
      <w:proofErr w:type="gramEnd"/>
      <w:r w:rsidR="000B2AAC" w:rsidRPr="00DF2B3D">
        <w:rPr>
          <w:rFonts w:hint="eastAsia"/>
        </w:rPr>
        <w:t>者</w:t>
      </w:r>
      <w:r w:rsidR="001F652A" w:rsidRPr="00DF2B3D">
        <w:rPr>
          <w:rFonts w:hint="eastAsia"/>
        </w:rPr>
        <w:t>造成冒犯、威脅、</w:t>
      </w:r>
      <w:proofErr w:type="gramStart"/>
      <w:r w:rsidR="001F652A" w:rsidRPr="00DF2B3D">
        <w:rPr>
          <w:rFonts w:hint="eastAsia"/>
        </w:rPr>
        <w:t>冷落</w:t>
      </w:r>
      <w:proofErr w:type="gramEnd"/>
      <w:r w:rsidR="001F652A" w:rsidRPr="00DF2B3D">
        <w:rPr>
          <w:rFonts w:hint="eastAsia"/>
        </w:rPr>
        <w:t>、孤立、侮辱等</w:t>
      </w:r>
      <w:r w:rsidR="00C549DF" w:rsidRPr="00DF2B3D">
        <w:rPr>
          <w:rFonts w:hint="eastAsia"/>
        </w:rPr>
        <w:t>負面影響</w:t>
      </w:r>
      <w:r w:rsidR="00FB032C" w:rsidRPr="00DF2B3D">
        <w:rPr>
          <w:rFonts w:hint="eastAsia"/>
        </w:rPr>
        <w:t>，進而侵害其身體健康或造成精神上之痛苦，因此亦為機關應盡力予以防免之範圍。</w:t>
      </w:r>
    </w:p>
    <w:p w:rsidR="001F652A" w:rsidRPr="00DF2B3D" w:rsidRDefault="00FB032C" w:rsidP="00C549DF">
      <w:pPr>
        <w:pStyle w:val="3"/>
      </w:pPr>
      <w:r w:rsidRPr="00DF2B3D">
        <w:rPr>
          <w:rFonts w:hint="eastAsia"/>
        </w:rPr>
        <w:lastRenderedPageBreak/>
        <w:t>經查，謝宜容自1</w:t>
      </w:r>
      <w:r w:rsidRPr="00DF2B3D">
        <w:t>12</w:t>
      </w:r>
      <w:r w:rsidRPr="00DF2B3D">
        <w:rPr>
          <w:rFonts w:hint="eastAsia"/>
        </w:rPr>
        <w:t>年3月1日起</w:t>
      </w:r>
      <w:proofErr w:type="gramStart"/>
      <w:r w:rsidRPr="00DF2B3D">
        <w:rPr>
          <w:rFonts w:hint="eastAsia"/>
        </w:rPr>
        <w:t>陞任北</w:t>
      </w:r>
      <w:proofErr w:type="gramEnd"/>
      <w:r w:rsidRPr="00DF2B3D">
        <w:rPr>
          <w:rFonts w:hint="eastAsia"/>
        </w:rPr>
        <w:t>分署分署長後，為了建立其領導權威，並凌駕其他分署業務表現，以討好上級長官，</w:t>
      </w:r>
      <w:r w:rsidR="00031F8B" w:rsidRPr="00DF2B3D">
        <w:rPr>
          <w:rFonts w:hint="eastAsia"/>
        </w:rPr>
        <w:t>乃</w:t>
      </w:r>
      <w:r w:rsidRPr="00DF2B3D">
        <w:rPr>
          <w:rFonts w:hint="eastAsia"/>
        </w:rPr>
        <w:t>對北分署業務同仁及各級主管採取長期且持續性高壓、威嚇的管理模式，計有下列各項不當領導管理行為，已涉及職</w:t>
      </w:r>
      <w:proofErr w:type="gramStart"/>
      <w:r w:rsidRPr="00DF2B3D">
        <w:rPr>
          <w:rFonts w:hint="eastAsia"/>
        </w:rPr>
        <w:t>場霸凌</w:t>
      </w:r>
      <w:proofErr w:type="gramEnd"/>
      <w:r w:rsidRPr="00DF2B3D">
        <w:rPr>
          <w:rFonts w:hint="eastAsia"/>
        </w:rPr>
        <w:t>：</w:t>
      </w:r>
    </w:p>
    <w:p w:rsidR="00FB032C" w:rsidRPr="00DF2B3D" w:rsidRDefault="00FB032C" w:rsidP="00FB032C">
      <w:pPr>
        <w:pStyle w:val="4"/>
        <w:numPr>
          <w:ilvl w:val="3"/>
          <w:numId w:val="1"/>
        </w:numPr>
      </w:pPr>
      <w:bookmarkStart w:id="75" w:name="_Toc421794871"/>
      <w:bookmarkStart w:id="76" w:name="_Toc422728953"/>
      <w:r w:rsidRPr="00DF2B3D">
        <w:rPr>
          <w:rFonts w:hint="eastAsia"/>
        </w:rPr>
        <w:t>對於工作及承辦活動之細節要求嚴苛而繁瑣，稍有不滿</w:t>
      </w:r>
      <w:proofErr w:type="gramStart"/>
      <w:r w:rsidRPr="00DF2B3D">
        <w:rPr>
          <w:rFonts w:hint="eastAsia"/>
        </w:rPr>
        <w:t>即退文</w:t>
      </w:r>
      <w:proofErr w:type="gramEnd"/>
      <w:r w:rsidRPr="00DF2B3D">
        <w:rPr>
          <w:rFonts w:hint="eastAsia"/>
        </w:rPr>
        <w:t>、辱罵及指責，甚至要求所屬同仁自行簽報懲處：</w:t>
      </w:r>
    </w:p>
    <w:p w:rsidR="00FB032C" w:rsidRPr="00DF2B3D" w:rsidRDefault="00FB032C" w:rsidP="00FB032C">
      <w:pPr>
        <w:pStyle w:val="5"/>
        <w:numPr>
          <w:ilvl w:val="4"/>
          <w:numId w:val="1"/>
        </w:numPr>
      </w:pPr>
      <w:r w:rsidRPr="00DF2B3D">
        <w:rPr>
          <w:rFonts w:hint="eastAsia"/>
        </w:rPr>
        <w:t>謝宜容對於工作上之文件，或舉辦任何活動之事前準備、活動進行及結束的處理流程，包括每</w:t>
      </w:r>
      <w:proofErr w:type="gramStart"/>
      <w:r w:rsidRPr="00DF2B3D">
        <w:rPr>
          <w:rFonts w:hint="eastAsia"/>
        </w:rPr>
        <w:t>個</w:t>
      </w:r>
      <w:proofErr w:type="gramEnd"/>
      <w:r w:rsidRPr="00DF2B3D">
        <w:rPr>
          <w:rFonts w:hint="eastAsia"/>
        </w:rPr>
        <w:t>細節均要求嚴苛，曾有活動簡報資料被退回修改達4</w:t>
      </w:r>
      <w:r w:rsidRPr="00DF2B3D">
        <w:t>5</w:t>
      </w:r>
      <w:r w:rsidRPr="00DF2B3D">
        <w:rPr>
          <w:rFonts w:hint="eastAsia"/>
        </w:rPr>
        <w:t>次之多者；</w:t>
      </w:r>
      <w:proofErr w:type="gramStart"/>
      <w:r w:rsidRPr="00DF2B3D">
        <w:rPr>
          <w:rFonts w:hint="eastAsia"/>
        </w:rPr>
        <w:t>此外，</w:t>
      </w:r>
      <w:proofErr w:type="gramEnd"/>
      <w:r w:rsidRPr="00DF2B3D">
        <w:rPr>
          <w:rFonts w:hint="eastAsia"/>
        </w:rPr>
        <w:t>所屬同仁只要遇事未即時報告或層層上報，讓謝宜容即時掌握事件全貌，或任何細節未達謝宜容之標準，同仁及主管即會</w:t>
      </w:r>
      <w:proofErr w:type="gramStart"/>
      <w:r w:rsidRPr="00DF2B3D">
        <w:rPr>
          <w:rFonts w:hint="eastAsia"/>
        </w:rPr>
        <w:t>遭受謝員持續</w:t>
      </w:r>
      <w:proofErr w:type="gramEnd"/>
      <w:r w:rsidRPr="00DF2B3D">
        <w:rPr>
          <w:rFonts w:hint="eastAsia"/>
        </w:rPr>
        <w:t>性的怒罵、咆哮及責難，甚至有同仁當場</w:t>
      </w:r>
      <w:proofErr w:type="gramStart"/>
      <w:r w:rsidRPr="00DF2B3D">
        <w:rPr>
          <w:rFonts w:hint="eastAsia"/>
        </w:rPr>
        <w:t>被罵哭</w:t>
      </w:r>
      <w:proofErr w:type="gramEnd"/>
      <w:r w:rsidRPr="00DF2B3D">
        <w:rPr>
          <w:rFonts w:hint="eastAsia"/>
        </w:rPr>
        <w:t>或雙手顫抖的情形，導致同仁承受身心上極大的壓力。而其責備同仁之用詞包括：</w:t>
      </w:r>
      <w:r w:rsidRPr="00DF2B3D">
        <w:rPr>
          <w:rFonts w:hAnsi="標楷體" w:hint="eastAsia"/>
        </w:rPr>
        <w:t>「現在怎樣？有東西就好，當長官是垃圾桶嗎？」、「你不具主管特質」、「T</w:t>
      </w:r>
      <w:r w:rsidRPr="00DF2B3D">
        <w:rPr>
          <w:rFonts w:hAnsi="標楷體"/>
        </w:rPr>
        <w:t>roublemaker</w:t>
      </w:r>
      <w:r w:rsidRPr="00DF2B3D">
        <w:rPr>
          <w:rFonts w:hAnsi="標楷體" w:hint="eastAsia"/>
        </w:rPr>
        <w:t>」、「欺君之罪」</w:t>
      </w:r>
      <w:r w:rsidRPr="00DF2B3D">
        <w:rPr>
          <w:rFonts w:hint="eastAsia"/>
        </w:rPr>
        <w:t>等。</w:t>
      </w:r>
    </w:p>
    <w:p w:rsidR="00FB032C" w:rsidRPr="00DF2B3D" w:rsidRDefault="00FB032C" w:rsidP="00FB032C">
      <w:pPr>
        <w:pStyle w:val="5"/>
        <w:numPr>
          <w:ilvl w:val="4"/>
          <w:numId w:val="1"/>
        </w:numPr>
      </w:pPr>
      <w:r w:rsidRPr="00DF2B3D">
        <w:rPr>
          <w:rFonts w:hint="eastAsia"/>
        </w:rPr>
        <w:t>謝宜容多次片面認定同仁工作表現不當，即要求同仁自行簽辦承認錯誤之建議懲處公文。實則該等同仁之工作表現或行為並未達應懲處之嚴重程度，然謝宜容之該等管理作為已使北分署內部同仁產生自我人格貶抑，毫無尊嚴。</w:t>
      </w:r>
    </w:p>
    <w:p w:rsidR="00FB032C" w:rsidRPr="00DF2B3D" w:rsidRDefault="00FB032C" w:rsidP="00FB032C">
      <w:pPr>
        <w:pStyle w:val="5"/>
        <w:numPr>
          <w:ilvl w:val="4"/>
          <w:numId w:val="1"/>
        </w:numPr>
      </w:pPr>
      <w:r w:rsidRPr="00DF2B3D">
        <w:rPr>
          <w:rFonts w:hint="eastAsia"/>
        </w:rPr>
        <w:t>謝宜容曾於機場公務迎送場合，僅因機場附近之交通管制措施，接駁車未能及時到定點接駁，承辦同仁讓謝員等待了5分鐘，謝員即持續性不斷責罵該名同仁，從機場一路罵到謝員抵達辦公室，同仁回家途中及回家後還持續遭受謝員</w:t>
      </w:r>
      <w:r w:rsidRPr="00DF2B3D">
        <w:rPr>
          <w:rFonts w:hint="eastAsia"/>
        </w:rPr>
        <w:lastRenderedPageBreak/>
        <w:t>以</w:t>
      </w:r>
      <w:r w:rsidR="0045577D" w:rsidRPr="00DF2B3D">
        <w:t>LINE</w:t>
      </w:r>
      <w:r w:rsidRPr="00DF2B3D">
        <w:rPr>
          <w:rFonts w:hint="eastAsia"/>
        </w:rPr>
        <w:t>語音電話檢討並責罵，造成同仁身心受創。</w:t>
      </w:r>
    </w:p>
    <w:p w:rsidR="00FB032C" w:rsidRPr="00DF2B3D" w:rsidRDefault="00FB032C" w:rsidP="00FB032C">
      <w:pPr>
        <w:pStyle w:val="4"/>
        <w:numPr>
          <w:ilvl w:val="3"/>
          <w:numId w:val="1"/>
        </w:numPr>
      </w:pPr>
      <w:r w:rsidRPr="00DF2B3D">
        <w:rPr>
          <w:rFonts w:hint="eastAsia"/>
        </w:rPr>
        <w:t>頻繁而不附理由的面商，虛耗同仁工作時間：</w:t>
      </w:r>
      <w:bookmarkEnd w:id="75"/>
      <w:bookmarkEnd w:id="76"/>
    </w:p>
    <w:p w:rsidR="00FB032C" w:rsidRPr="00DF2B3D" w:rsidRDefault="00FB032C" w:rsidP="00FB032C">
      <w:pPr>
        <w:pStyle w:val="5"/>
        <w:numPr>
          <w:ilvl w:val="4"/>
          <w:numId w:val="1"/>
        </w:numPr>
      </w:pPr>
      <w:r w:rsidRPr="00DF2B3D">
        <w:rPr>
          <w:rFonts w:hint="eastAsia"/>
        </w:rPr>
        <w:t>謝宜容經常性地請同仁至其辦公室面商，因其通常只告知係某案，而未進一步告知需面商之理由或議題，導致被要求面商之同仁，因不知謝員要求面商的原因為何，故需預先準備龐大資料，以備謝員隨時的質問；復因謝宜容認為部屬不能讓長官等待，不容許發生讓謝員稍候片刻之情事，而被要求面商者經常不只一組人員，每次面商過程耗費時間又長，難以預先估計面商之確切時間，導致面商之同仁們提前於謝員辦公室外排隊等候被召喚進入面商之情景經常可見。</w:t>
      </w:r>
    </w:p>
    <w:p w:rsidR="00FB032C" w:rsidRPr="00DF2B3D" w:rsidRDefault="00FB032C" w:rsidP="00FB032C">
      <w:pPr>
        <w:pStyle w:val="5"/>
        <w:numPr>
          <w:ilvl w:val="4"/>
          <w:numId w:val="1"/>
        </w:numPr>
      </w:pPr>
      <w:r w:rsidRPr="00DF2B3D">
        <w:rPr>
          <w:rFonts w:hint="eastAsia"/>
        </w:rPr>
        <w:t>而在面商過程，相關同仁及主管經常性承受謝宜容怒罵、咆哮、拍桌子、摔公文及持續性、不間斷且長時間的責難，加上事後的多次退稿、修改，讓相關同仁身心俱疲；</w:t>
      </w:r>
      <w:proofErr w:type="gramStart"/>
      <w:r w:rsidRPr="00DF2B3D">
        <w:rPr>
          <w:rFonts w:hint="eastAsia"/>
        </w:rPr>
        <w:t>此外，</w:t>
      </w:r>
      <w:proofErr w:type="gramEnd"/>
      <w:r w:rsidRPr="00DF2B3D">
        <w:rPr>
          <w:rFonts w:hint="eastAsia"/>
        </w:rPr>
        <w:t>因謝宜容講話聲音非常宏亮，加以辦公室隔音不佳，因此除與其面商之當事人身心承受極大的痛苦外，每日頻繁發生且不間斷的面商也導致附近辦公之主管及同仁亦均感受到冒犯、威脅與恐懼。</w:t>
      </w:r>
    </w:p>
    <w:p w:rsidR="00FB032C" w:rsidRPr="00DF2B3D" w:rsidRDefault="00FB032C" w:rsidP="00FB032C">
      <w:pPr>
        <w:pStyle w:val="5"/>
        <w:numPr>
          <w:ilvl w:val="4"/>
          <w:numId w:val="1"/>
        </w:numPr>
      </w:pPr>
      <w:r w:rsidRPr="00DF2B3D">
        <w:rPr>
          <w:rFonts w:hint="eastAsia"/>
        </w:rPr>
        <w:t>由於面商須由所屬一級單位主管，甚至督導核閱該單位公文之秘書或技正，陪同承辦人共同前往謝宜容之辦公室報告，因此頻繁被指定的面商大量占據許多一級單位主管之核心辦公時間，其等</w:t>
      </w:r>
      <w:proofErr w:type="gramStart"/>
      <w:r w:rsidRPr="00DF2B3D">
        <w:rPr>
          <w:rFonts w:hint="eastAsia"/>
        </w:rPr>
        <w:t>時常須直至</w:t>
      </w:r>
      <w:proofErr w:type="gramEnd"/>
      <w:r w:rsidRPr="00DF2B3D">
        <w:rPr>
          <w:rFonts w:hint="eastAsia"/>
        </w:rPr>
        <w:t>下午4、5點以後方能得空審閱當日的公文，且謝宜容對一級主管的要求與指責都格外嚴厲，時而亦會在分署會議上不</w:t>
      </w:r>
      <w:r w:rsidRPr="00DF2B3D">
        <w:rPr>
          <w:rFonts w:hint="eastAsia"/>
        </w:rPr>
        <w:lastRenderedPageBreak/>
        <w:t>留情面地當眾飆罵單位主管，致其任內機關人員流動率異常偏高，統計其擔任分署長之1年8個月期間中，北分署離退職人員多達7</w:t>
      </w:r>
      <w:r w:rsidRPr="00DF2B3D">
        <w:t>5</w:t>
      </w:r>
      <w:r w:rsidRPr="00DF2B3D">
        <w:rPr>
          <w:rFonts w:hint="eastAsia"/>
        </w:rPr>
        <w:t>人，其中公務員平調甚至降調者有1</w:t>
      </w:r>
      <w:r w:rsidRPr="00DF2B3D">
        <w:t>5</w:t>
      </w:r>
      <w:r w:rsidRPr="00DF2B3D">
        <w:rPr>
          <w:rFonts w:hint="eastAsia"/>
        </w:rPr>
        <w:t>人；另北分署一級單位主管人員異動頻繁，多達2</w:t>
      </w:r>
      <w:r w:rsidRPr="00DF2B3D">
        <w:t>1</w:t>
      </w:r>
      <w:r w:rsidRPr="00DF2B3D">
        <w:rPr>
          <w:rFonts w:hint="eastAsia"/>
        </w:rPr>
        <w:t>人次，主要業務單位訓練推廣科的科長即被更換了3次，統計1</w:t>
      </w:r>
      <w:r w:rsidRPr="00DF2B3D">
        <w:t>7</w:t>
      </w:r>
      <w:r w:rsidRPr="00DF2B3D">
        <w:rPr>
          <w:rFonts w:hint="eastAsia"/>
        </w:rPr>
        <w:t>個一級單位(不含屬於「一條鞭」模式下之主計室、人事室及政風室</w:t>
      </w:r>
      <w:r w:rsidRPr="00DF2B3D">
        <w:t>)</w:t>
      </w:r>
      <w:r w:rsidRPr="00DF2B3D">
        <w:rPr>
          <w:rFonts w:hint="eastAsia"/>
        </w:rPr>
        <w:t>主管中，僅有3個單位主管於謝宜容任內未有異動，</w:t>
      </w:r>
      <w:proofErr w:type="gramStart"/>
      <w:r w:rsidRPr="00DF2B3D">
        <w:rPr>
          <w:rFonts w:hint="eastAsia"/>
        </w:rPr>
        <w:t>足徵謝宜容</w:t>
      </w:r>
      <w:proofErr w:type="gramEnd"/>
      <w:r w:rsidRPr="00DF2B3D">
        <w:rPr>
          <w:rFonts w:hint="eastAsia"/>
        </w:rPr>
        <w:t>之領導管理風格確實造成許多人感到困擾、無法適應，甚而被迫選擇離開。</w:t>
      </w:r>
    </w:p>
    <w:p w:rsidR="00FB032C" w:rsidRPr="00DF2B3D" w:rsidRDefault="00FB032C" w:rsidP="00FB032C">
      <w:pPr>
        <w:pStyle w:val="4"/>
        <w:numPr>
          <w:ilvl w:val="3"/>
          <w:numId w:val="1"/>
        </w:numPr>
      </w:pPr>
      <w:r w:rsidRPr="00DF2B3D">
        <w:rPr>
          <w:rFonts w:hint="eastAsia"/>
        </w:rPr>
        <w:t>要求非</w:t>
      </w:r>
      <w:r w:rsidR="00440508" w:rsidRPr="00DF2B3D">
        <w:rPr>
          <w:rFonts w:hint="eastAsia"/>
        </w:rPr>
        <w:t>職務內之</w:t>
      </w:r>
      <w:r w:rsidRPr="00DF2B3D">
        <w:rPr>
          <w:rFonts w:hint="eastAsia"/>
        </w:rPr>
        <w:t>工作，排擠同仁工作時間：</w:t>
      </w:r>
    </w:p>
    <w:p w:rsidR="00FB032C" w:rsidRPr="00DF2B3D" w:rsidRDefault="00FB032C" w:rsidP="00FB032C">
      <w:pPr>
        <w:pStyle w:val="5"/>
        <w:numPr>
          <w:ilvl w:val="4"/>
          <w:numId w:val="1"/>
        </w:numPr>
      </w:pPr>
      <w:r w:rsidRPr="00DF2B3D">
        <w:rPr>
          <w:rFonts w:hint="eastAsia"/>
        </w:rPr>
        <w:t>謝宜容常以高二階思考為名，要求北分署同仁處理超出其職位責任範圍之事務，例如撰擬本屬</w:t>
      </w:r>
      <w:proofErr w:type="gramStart"/>
      <w:r w:rsidRPr="00DF2B3D">
        <w:rPr>
          <w:rFonts w:hint="eastAsia"/>
        </w:rPr>
        <w:t>勞發署</w:t>
      </w:r>
      <w:proofErr w:type="gramEnd"/>
      <w:r w:rsidRPr="00DF2B3D">
        <w:rPr>
          <w:rFonts w:hint="eastAsia"/>
        </w:rPr>
        <w:t>各業務組權責之立法院QA</w:t>
      </w:r>
      <w:proofErr w:type="gramStart"/>
      <w:r w:rsidRPr="00DF2B3D">
        <w:rPr>
          <w:rFonts w:hint="eastAsia"/>
        </w:rPr>
        <w:t>擬</w:t>
      </w:r>
      <w:proofErr w:type="gramEnd"/>
      <w:r w:rsidRPr="00DF2B3D">
        <w:rPr>
          <w:rFonts w:hint="eastAsia"/>
        </w:rPr>
        <w:t>答，這些工作與勞發署各業務組工作重複，且因勞發署業務組已撰擬QA，導致北分署同仁常做白工，徒增同仁不必要的業務負擔，造成長期性的工作壓力。</w:t>
      </w:r>
    </w:p>
    <w:p w:rsidR="00FB032C" w:rsidRPr="00DF2B3D" w:rsidRDefault="00FB032C" w:rsidP="00FB032C">
      <w:pPr>
        <w:pStyle w:val="5"/>
        <w:numPr>
          <w:ilvl w:val="4"/>
          <w:numId w:val="1"/>
        </w:numPr>
      </w:pPr>
      <w:r w:rsidRPr="00DF2B3D">
        <w:rPr>
          <w:rFonts w:hint="eastAsia"/>
        </w:rPr>
        <w:t>謝宜容要求同仁在辦公時間之特定時段一起集合在走廊上跑步，擠壓同仁處理公務之時間，無故增加同仁工作以外之負擔，逾越業務上合理必要範圍。又</w:t>
      </w:r>
      <w:r w:rsidR="00031F8B" w:rsidRPr="00DF2B3D">
        <w:rPr>
          <w:rFonts w:hint="eastAsia"/>
        </w:rPr>
        <w:t>謝員</w:t>
      </w:r>
      <w:r w:rsidRPr="00DF2B3D">
        <w:rPr>
          <w:rFonts w:hint="eastAsia"/>
        </w:rPr>
        <w:t>雖稱是自願參加，然而卻常點名並質疑未到者理由之真實性，已涉入同仁私人生活喜好，並造成強迫跑步之結果，增加同仁之身心壓力。</w:t>
      </w:r>
    </w:p>
    <w:p w:rsidR="00FB032C" w:rsidRPr="00DF2B3D" w:rsidRDefault="00FB032C" w:rsidP="00FB032C">
      <w:pPr>
        <w:pStyle w:val="4"/>
        <w:numPr>
          <w:ilvl w:val="3"/>
          <w:numId w:val="1"/>
        </w:numPr>
      </w:pPr>
      <w:r w:rsidRPr="00DF2B3D">
        <w:rPr>
          <w:rFonts w:hint="eastAsia"/>
        </w:rPr>
        <w:t>無理要求單位主管須即時回應</w:t>
      </w:r>
      <w:r w:rsidR="0045577D" w:rsidRPr="00DF2B3D">
        <w:t>LINE</w:t>
      </w:r>
      <w:r w:rsidRPr="00DF2B3D">
        <w:rPr>
          <w:rFonts w:hint="eastAsia"/>
        </w:rPr>
        <w:t>訊息：</w:t>
      </w:r>
    </w:p>
    <w:p w:rsidR="00FB032C" w:rsidRPr="00DF2B3D" w:rsidRDefault="00FB032C" w:rsidP="00FB032C">
      <w:pPr>
        <w:pStyle w:val="42"/>
        <w:ind w:left="1701" w:firstLine="680"/>
      </w:pPr>
      <w:r w:rsidRPr="00DF2B3D">
        <w:rPr>
          <w:rFonts w:hint="eastAsia"/>
        </w:rPr>
        <w:t>謝宜容要求各級主管必須對其</w:t>
      </w:r>
      <w:r w:rsidR="0045577D" w:rsidRPr="00DF2B3D">
        <w:t>LINE</w:t>
      </w:r>
      <w:r w:rsidRPr="00DF2B3D">
        <w:rPr>
          <w:rFonts w:hint="eastAsia"/>
        </w:rPr>
        <w:t>訊息即時回應，發送時間可能是下班交通尖峰時間、甚至凌晨1點、清晨5點，如未即時回應，不僅會遭到</w:t>
      </w:r>
      <w:r w:rsidRPr="00DF2B3D">
        <w:rPr>
          <w:rFonts w:hint="eastAsia"/>
        </w:rPr>
        <w:lastRenderedPageBreak/>
        <w:t>謝員責罵，而且會被要求逐一交代原因，此種要求不僅導致同仁隨時精神緊張、睡眠無法連續等，已顯然不合理，逾越業務上必要且相當之範圍，且有冒犯、威脅等導致同仁承受心理受創之壓迫情形。</w:t>
      </w:r>
    </w:p>
    <w:p w:rsidR="00FB032C" w:rsidRPr="00DF2B3D" w:rsidRDefault="00FB032C" w:rsidP="00FB032C">
      <w:pPr>
        <w:pStyle w:val="4"/>
        <w:numPr>
          <w:ilvl w:val="3"/>
          <w:numId w:val="1"/>
        </w:numPr>
      </w:pPr>
      <w:r w:rsidRPr="00DF2B3D">
        <w:rPr>
          <w:rFonts w:hint="eastAsia"/>
        </w:rPr>
        <w:t>刻意形塑威權管理文化，不容許同仁提出異見：</w:t>
      </w:r>
    </w:p>
    <w:p w:rsidR="00FB032C" w:rsidRPr="00DF2B3D" w:rsidRDefault="00FB032C" w:rsidP="00FB032C">
      <w:pPr>
        <w:pStyle w:val="5"/>
        <w:numPr>
          <w:ilvl w:val="4"/>
          <w:numId w:val="1"/>
        </w:numPr>
      </w:pPr>
      <w:r w:rsidRPr="00DF2B3D">
        <w:rPr>
          <w:rFonts w:hint="eastAsia"/>
        </w:rPr>
        <w:t>時常在同仁面前誇口與署長、部長關係良好：關係人於訪談中陳述</w:t>
      </w:r>
      <w:r w:rsidR="00031F8B" w:rsidRPr="00DF2B3D">
        <w:rPr>
          <w:rFonts w:hint="eastAsia"/>
        </w:rPr>
        <w:t>：</w:t>
      </w:r>
      <w:r w:rsidRPr="00DF2B3D">
        <w:rPr>
          <w:rFonts w:hint="eastAsia"/>
        </w:rPr>
        <w:t>「謝宜容常常公開表達署長是她師父，她與署長很好，每天都跟署長討論事情」、「也講說她跟部長常常通電話」，形成同仁即使就謝員不當之言行向勞發署或勞動部反映，也可能無用之氛圍。</w:t>
      </w:r>
    </w:p>
    <w:p w:rsidR="00FB032C" w:rsidRPr="00DF2B3D" w:rsidRDefault="00FB032C" w:rsidP="00FB032C">
      <w:pPr>
        <w:pStyle w:val="5"/>
        <w:numPr>
          <w:ilvl w:val="4"/>
          <w:numId w:val="1"/>
        </w:numPr>
      </w:pPr>
      <w:r w:rsidRPr="00DF2B3D">
        <w:rPr>
          <w:rFonts w:hint="eastAsia"/>
        </w:rPr>
        <w:t>明言首長權威不容挑戰：依據112年6月8日北分署第111次分署會議紀錄，謝宜容在該次分署會議上，轉達勞發署署長的指示，略</w:t>
      </w:r>
      <w:proofErr w:type="gramStart"/>
      <w:r w:rsidRPr="00DF2B3D">
        <w:rPr>
          <w:rFonts w:hint="eastAsia"/>
        </w:rPr>
        <w:t>以</w:t>
      </w:r>
      <w:proofErr w:type="gramEnd"/>
      <w:r w:rsidRPr="00DF2B3D">
        <w:rPr>
          <w:rFonts w:hint="eastAsia"/>
        </w:rPr>
        <w:t>：「有關機關人事調度、首長領導風格事宜，不容置喙，請所屬機關首長比照辦理」</w:t>
      </w:r>
      <w:r w:rsidRPr="00DF2B3D">
        <w:rPr>
          <w:rStyle w:val="aff"/>
        </w:rPr>
        <w:footnoteReference w:id="1"/>
      </w:r>
      <w:r w:rsidRPr="00DF2B3D">
        <w:rPr>
          <w:rFonts w:hint="eastAsia"/>
        </w:rPr>
        <w:t>。</w:t>
      </w:r>
    </w:p>
    <w:p w:rsidR="00FB032C" w:rsidRPr="00DF2B3D" w:rsidRDefault="00FB032C" w:rsidP="00FB032C">
      <w:pPr>
        <w:pStyle w:val="5"/>
        <w:numPr>
          <w:ilvl w:val="4"/>
          <w:numId w:val="1"/>
        </w:numPr>
      </w:pPr>
      <w:r w:rsidRPr="00DF2B3D">
        <w:rPr>
          <w:rFonts w:hint="eastAsia"/>
        </w:rPr>
        <w:t>不容同仁有不同意見：在內部管理上，</w:t>
      </w:r>
      <w:proofErr w:type="gramStart"/>
      <w:r w:rsidRPr="00DF2B3D">
        <w:rPr>
          <w:rFonts w:hint="eastAsia"/>
        </w:rPr>
        <w:t>謝員不能</w:t>
      </w:r>
      <w:proofErr w:type="gramEnd"/>
      <w:r w:rsidRPr="00DF2B3D">
        <w:rPr>
          <w:rFonts w:hint="eastAsia"/>
        </w:rPr>
        <w:t>接受相關主管直接挑戰或意見表達，否則會</w:t>
      </w:r>
      <w:proofErr w:type="gramStart"/>
      <w:r w:rsidRPr="00DF2B3D">
        <w:rPr>
          <w:rFonts w:hint="eastAsia"/>
        </w:rPr>
        <w:t>遭到謝員發</w:t>
      </w:r>
      <w:proofErr w:type="gramEnd"/>
      <w:r w:rsidRPr="00DF2B3D">
        <w:rPr>
          <w:rFonts w:hint="eastAsia"/>
        </w:rPr>
        <w:t>怒、翻白眼、拍桌子，依據關係人於訪談時陳述：「她很記仇，如果讓她不</w:t>
      </w:r>
      <w:proofErr w:type="gramStart"/>
      <w:r w:rsidRPr="00DF2B3D">
        <w:rPr>
          <w:rFonts w:hint="eastAsia"/>
        </w:rPr>
        <w:t>滿意，</w:t>
      </w:r>
      <w:proofErr w:type="gramEnd"/>
      <w:r w:rsidRPr="00DF2B3D">
        <w:rPr>
          <w:rFonts w:hint="eastAsia"/>
        </w:rPr>
        <w:t>她就會想各種方法處罰對方，將其調職」或剝奪其權限等。</w:t>
      </w:r>
    </w:p>
    <w:p w:rsidR="00FB032C" w:rsidRPr="00DF2B3D" w:rsidRDefault="00FB032C" w:rsidP="00FB032C">
      <w:pPr>
        <w:pStyle w:val="4"/>
        <w:numPr>
          <w:ilvl w:val="3"/>
          <w:numId w:val="1"/>
        </w:numPr>
      </w:pPr>
      <w:r w:rsidRPr="00DF2B3D">
        <w:rPr>
          <w:rFonts w:hint="eastAsia"/>
        </w:rPr>
        <w:t>不適當地將「智能就服專案」業務指派交由資訊小組同仁主辦，且於需求書初稿提出後，復將預算規模大幅縮減，同仁雖殫精竭慮仍無法提出符合其所要求「夠智能」的需求書，導致承辦人員</w:t>
      </w:r>
      <w:r w:rsidRPr="00DF2B3D">
        <w:rPr>
          <w:rFonts w:hint="eastAsia"/>
        </w:rPr>
        <w:lastRenderedPageBreak/>
        <w:t>因工作壓力負荷過重，於辦公室輕生：</w:t>
      </w:r>
    </w:p>
    <w:p w:rsidR="00FB032C" w:rsidRPr="00DF2B3D" w:rsidRDefault="00FB032C" w:rsidP="00FB032C">
      <w:pPr>
        <w:pStyle w:val="5"/>
        <w:numPr>
          <w:ilvl w:val="4"/>
          <w:numId w:val="1"/>
        </w:numPr>
      </w:pPr>
      <w:r w:rsidRPr="00DF2B3D">
        <w:rPr>
          <w:rFonts w:hint="eastAsia"/>
        </w:rPr>
        <w:t>依據北分署相關業務單位提供之「智能就服專案」簡要歷程紀錄顯示，約於112年7月間，由謝宜容主持的面商會議上決定北分署要做「AI無人就業中心」，並交由資訊小組主責，就</w:t>
      </w:r>
      <w:r w:rsidR="00B57B9D" w:rsidRPr="00DF2B3D">
        <w:rPr>
          <w:rFonts w:hint="eastAsia"/>
        </w:rPr>
        <w:t>業</w:t>
      </w:r>
      <w:r w:rsidRPr="00DF2B3D">
        <w:rPr>
          <w:rFonts w:hint="eastAsia"/>
        </w:rPr>
        <w:t>促</w:t>
      </w:r>
      <w:r w:rsidR="00B57B9D" w:rsidRPr="00DF2B3D">
        <w:rPr>
          <w:rFonts w:hint="eastAsia"/>
        </w:rPr>
        <w:t>進</w:t>
      </w:r>
      <w:r w:rsidRPr="00DF2B3D">
        <w:rPr>
          <w:rFonts w:hint="eastAsia"/>
        </w:rPr>
        <w:t>科協辦，並於112年7月18日第1</w:t>
      </w:r>
      <w:r w:rsidRPr="00DF2B3D">
        <w:t>16</w:t>
      </w:r>
      <w:r w:rsidRPr="00DF2B3D">
        <w:rPr>
          <w:rFonts w:hint="eastAsia"/>
        </w:rPr>
        <w:t>次分署會議指示，本</w:t>
      </w:r>
      <w:proofErr w:type="gramStart"/>
      <w:r w:rsidRPr="00DF2B3D">
        <w:rPr>
          <w:rFonts w:hint="eastAsia"/>
        </w:rPr>
        <w:t>案由副分署長</w:t>
      </w:r>
      <w:proofErr w:type="gramEnd"/>
      <w:r w:rsidRPr="00DF2B3D">
        <w:rPr>
          <w:rFonts w:hint="eastAsia"/>
        </w:rPr>
        <w:t>督導。原規劃以基隆就業中心作為試辦據點，後續則變更為羅東就業中心。</w:t>
      </w:r>
      <w:proofErr w:type="gramStart"/>
      <w:r w:rsidRPr="00DF2B3D">
        <w:rPr>
          <w:rFonts w:hint="eastAsia"/>
        </w:rPr>
        <w:t>惟查</w:t>
      </w:r>
      <w:proofErr w:type="gramEnd"/>
      <w:r w:rsidRPr="00DF2B3D">
        <w:rPr>
          <w:rFonts w:hint="eastAsia"/>
        </w:rPr>
        <w:t>，資訊小組成員於接獲本案之初，即已表達該專案因無先例可供參考，</w:t>
      </w:r>
      <w:proofErr w:type="gramStart"/>
      <w:r w:rsidRPr="00DF2B3D">
        <w:rPr>
          <w:rFonts w:hint="eastAsia"/>
        </w:rPr>
        <w:t>要做本</w:t>
      </w:r>
      <w:proofErr w:type="gramEnd"/>
      <w:r w:rsidRPr="00DF2B3D">
        <w:rPr>
          <w:rFonts w:hint="eastAsia"/>
        </w:rPr>
        <w:t>有相當之難度；加以資訊小組成員以及各級相關主管其實均無人知曉謝宜容所指示、要求該專案之具體內容及需求為何(此點可由事發後相關人員之訪談中獲得</w:t>
      </w:r>
      <w:r w:rsidR="00066563" w:rsidRPr="00DF2B3D">
        <w:rPr>
          <w:rFonts w:hint="eastAsia"/>
        </w:rPr>
        <w:t>印</w:t>
      </w:r>
      <w:r w:rsidRPr="00DF2B3D">
        <w:rPr>
          <w:rFonts w:hint="eastAsia"/>
        </w:rPr>
        <w:t>證</w:t>
      </w:r>
      <w:r w:rsidRPr="00DF2B3D">
        <w:t>)</w:t>
      </w:r>
      <w:r w:rsidRPr="00DF2B3D">
        <w:rPr>
          <w:rFonts w:hint="eastAsia"/>
        </w:rPr>
        <w:t>，僅知係作為搭配相關就業服務中心開幕時需展示之亮點，以致於執行過程中猶如無頭蒼蠅般毫無方向。</w:t>
      </w:r>
    </w:p>
    <w:p w:rsidR="00FB032C" w:rsidRPr="00DF2B3D" w:rsidRDefault="00FB032C" w:rsidP="00FB032C">
      <w:pPr>
        <w:pStyle w:val="5"/>
        <w:numPr>
          <w:ilvl w:val="4"/>
          <w:numId w:val="1"/>
        </w:numPr>
      </w:pPr>
      <w:r w:rsidRPr="00DF2B3D">
        <w:rPr>
          <w:rFonts w:hint="eastAsia"/>
        </w:rPr>
        <w:t>況且，資訊系統之建置分工，向來通例係由業務單位提出具體明確之需求，資訊單位人員方能根據該等業務需求而落實系統開發及建置事宜。與吳姓設計師共同負責處理智能就服專案之簡姓承攬人員於受訪談時亦表示：「因為就業服務站導入A</w:t>
      </w:r>
      <w:r w:rsidRPr="00DF2B3D">
        <w:t>I</w:t>
      </w:r>
      <w:r w:rsidRPr="00DF2B3D">
        <w:rPr>
          <w:rFonts w:hint="eastAsia"/>
        </w:rPr>
        <w:t>，有很多就業服務的東西，我們不懂這業務，不應該放在我們這邊」等語，然而，謝宜容卻將本案交由資訊小組即吳姓設計師主責，係極為不當之業務指派；對於不具就業服務經驗之吳姓設計師而言，自會感受到沉重的壓力負荷，形同是項「不可能的任務」。</w:t>
      </w:r>
    </w:p>
    <w:p w:rsidR="00FB032C" w:rsidRPr="00DF2B3D" w:rsidRDefault="00FB032C" w:rsidP="00FB032C">
      <w:pPr>
        <w:pStyle w:val="5"/>
        <w:numPr>
          <w:ilvl w:val="4"/>
          <w:numId w:val="1"/>
        </w:numPr>
      </w:pPr>
      <w:r w:rsidRPr="00DF2B3D">
        <w:rPr>
          <w:rFonts w:hint="eastAsia"/>
        </w:rPr>
        <w:t>於承辦本專案過程中，吳姓設計師曾諮詢過至少13個相關資訊廠商及2位AI方面的顧問，有的廠商甚至諮詢過2至3次。</w:t>
      </w:r>
      <w:proofErr w:type="gramStart"/>
      <w:r w:rsidRPr="00DF2B3D">
        <w:rPr>
          <w:rFonts w:hint="eastAsia"/>
        </w:rPr>
        <w:t>嗣</w:t>
      </w:r>
      <w:proofErr w:type="gramEnd"/>
      <w:r w:rsidRPr="00DF2B3D">
        <w:rPr>
          <w:rFonts w:hint="eastAsia"/>
        </w:rPr>
        <w:t>其於113年6月曾嘗</w:t>
      </w:r>
      <w:r w:rsidRPr="00DF2B3D">
        <w:rPr>
          <w:rFonts w:hint="eastAsia"/>
        </w:rPr>
        <w:lastRenderedPageBreak/>
        <w:t>試產出一版本需求書草案，預定招標之金額為新臺幣（下同）3,540萬元，惟依數位</w:t>
      </w:r>
      <w:proofErr w:type="gramStart"/>
      <w:r w:rsidRPr="00DF2B3D">
        <w:rPr>
          <w:rFonts w:hint="eastAsia"/>
        </w:rPr>
        <w:t>發展部訂</w:t>
      </w:r>
      <w:proofErr w:type="gramEnd"/>
      <w:r w:rsidRPr="00DF2B3D">
        <w:rPr>
          <w:rFonts w:hint="eastAsia"/>
        </w:rPr>
        <w:t>定之「各機關資通訊應用管理要點」第3點規定，費用在1,000萬元以上之計畫，程序上須提報該部核定，爰經謝宜容於面商會議中要求，將本案採購金額調降至無須報</w:t>
      </w:r>
      <w:proofErr w:type="gramStart"/>
      <w:r w:rsidRPr="00DF2B3D">
        <w:rPr>
          <w:rFonts w:hint="eastAsia"/>
        </w:rPr>
        <w:t>該部列</w:t>
      </w:r>
      <w:proofErr w:type="gramEnd"/>
      <w:r w:rsidRPr="00DF2B3D">
        <w:rPr>
          <w:rFonts w:hint="eastAsia"/>
        </w:rPr>
        <w:t>管之金額。</w:t>
      </w:r>
    </w:p>
    <w:p w:rsidR="00FB032C" w:rsidRPr="00DF2B3D" w:rsidRDefault="00FB032C" w:rsidP="00FB032C">
      <w:pPr>
        <w:pStyle w:val="5"/>
        <w:numPr>
          <w:ilvl w:val="4"/>
          <w:numId w:val="1"/>
        </w:numPr>
      </w:pPr>
      <w:r w:rsidRPr="00DF2B3D">
        <w:rPr>
          <w:rFonts w:hint="eastAsia"/>
        </w:rPr>
        <w:t>由於智能就服專案業經謝宜容指示，必須配合羅東就業中心開幕啟用並展示，而該羅東就業中心之裝修工程於113年9月決標，預定於113年11月4日開工，114年3月3日完工；而按照正常之採購程序，如該專案系統需求書無法於1</w:t>
      </w:r>
      <w:r w:rsidRPr="00DF2B3D">
        <w:t>13</w:t>
      </w:r>
      <w:r w:rsidRPr="00DF2B3D">
        <w:rPr>
          <w:rFonts w:hint="eastAsia"/>
        </w:rPr>
        <w:t>年11月初上網公告，並進行後續招標及系統開發建置程序，極可能無法配合羅東就業中心之開幕期程。而</w:t>
      </w:r>
      <w:proofErr w:type="gramStart"/>
      <w:r w:rsidRPr="00DF2B3D">
        <w:rPr>
          <w:rFonts w:hint="eastAsia"/>
        </w:rPr>
        <w:t>再者，</w:t>
      </w:r>
      <w:proofErr w:type="gramEnd"/>
      <w:r w:rsidRPr="00DF2B3D">
        <w:rPr>
          <w:rFonts w:hint="eastAsia"/>
        </w:rPr>
        <w:t>採購金額被要求調降至1,000萬元以下之後，顯難以遂行原需求書之功能，即使如此，吳姓設計師仍努力尋求具體可行之解決方案，於113年8月6日至16日間陸續諮詢了8家資訊專業廠商。</w:t>
      </w:r>
      <w:proofErr w:type="gramStart"/>
      <w:r w:rsidRPr="00DF2B3D">
        <w:rPr>
          <w:rFonts w:hint="eastAsia"/>
        </w:rPr>
        <w:t>嗣</w:t>
      </w:r>
      <w:proofErr w:type="gramEnd"/>
      <w:r w:rsidRPr="00DF2B3D">
        <w:rPr>
          <w:rFonts w:hint="eastAsia"/>
        </w:rPr>
        <w:t>其勉力修改完一版採購金額降為7</w:t>
      </w:r>
      <w:r w:rsidRPr="00DF2B3D">
        <w:t>50</w:t>
      </w:r>
      <w:r w:rsidRPr="00DF2B3D">
        <w:rPr>
          <w:rFonts w:hint="eastAsia"/>
        </w:rPr>
        <w:t>萬元(僅約原擬預算額度之兩成</w:t>
      </w:r>
      <w:r w:rsidRPr="00DF2B3D">
        <w:t>)</w:t>
      </w:r>
      <w:r w:rsidRPr="00DF2B3D">
        <w:rPr>
          <w:rFonts w:hint="eastAsia"/>
        </w:rPr>
        <w:t>之需求書，於同年10月30日(星期三</w:t>
      </w:r>
      <w:r w:rsidRPr="00DF2B3D">
        <w:t>)</w:t>
      </w:r>
      <w:r w:rsidRPr="00DF2B3D">
        <w:rPr>
          <w:rFonts w:hint="eastAsia"/>
        </w:rPr>
        <w:t>上午</w:t>
      </w:r>
      <w:proofErr w:type="gramStart"/>
      <w:r w:rsidRPr="00DF2B3D">
        <w:rPr>
          <w:rFonts w:hint="eastAsia"/>
        </w:rPr>
        <w:t>與副分署</w:t>
      </w:r>
      <w:proofErr w:type="gramEnd"/>
      <w:r w:rsidRPr="00DF2B3D">
        <w:rPr>
          <w:rFonts w:hint="eastAsia"/>
        </w:rPr>
        <w:t>長、秘書室主任短暫面商後，卻</w:t>
      </w:r>
      <w:proofErr w:type="gramStart"/>
      <w:r w:rsidRPr="00DF2B3D">
        <w:rPr>
          <w:rFonts w:hint="eastAsia"/>
        </w:rPr>
        <w:t>經副分署</w:t>
      </w:r>
      <w:proofErr w:type="gramEnd"/>
      <w:r w:rsidRPr="00DF2B3D">
        <w:rPr>
          <w:rFonts w:hint="eastAsia"/>
        </w:rPr>
        <w:t>長提醒，其規劃內容僅與現在的就業e</w:t>
      </w:r>
      <w:proofErr w:type="gramStart"/>
      <w:r w:rsidRPr="00DF2B3D">
        <w:rPr>
          <w:rFonts w:hint="eastAsia"/>
        </w:rPr>
        <w:t>點靈類</w:t>
      </w:r>
      <w:proofErr w:type="gramEnd"/>
      <w:r w:rsidRPr="00DF2B3D">
        <w:rPr>
          <w:rFonts w:hint="eastAsia"/>
        </w:rPr>
        <w:t>似，不夠智能，恐無法</w:t>
      </w:r>
      <w:proofErr w:type="gramStart"/>
      <w:r w:rsidRPr="00DF2B3D">
        <w:rPr>
          <w:rFonts w:hint="eastAsia"/>
        </w:rPr>
        <w:t>符合謝員</w:t>
      </w:r>
      <w:proofErr w:type="gramEnd"/>
      <w:r w:rsidRPr="00DF2B3D">
        <w:rPr>
          <w:rFonts w:hint="eastAsia"/>
        </w:rPr>
        <w:t>之要求等語；當日下午復經秘書室主任召集討論後，被下達「請於11月4日(即隔</w:t>
      </w:r>
      <w:proofErr w:type="gramStart"/>
      <w:r w:rsidRPr="00DF2B3D">
        <w:rPr>
          <w:rFonts w:hint="eastAsia"/>
        </w:rPr>
        <w:t>週</w:t>
      </w:r>
      <w:proofErr w:type="gramEnd"/>
      <w:r w:rsidRPr="00DF2B3D">
        <w:rPr>
          <w:rFonts w:hint="eastAsia"/>
        </w:rPr>
        <w:t>週一</w:t>
      </w:r>
      <w:r w:rsidRPr="00DF2B3D">
        <w:t>)</w:t>
      </w:r>
      <w:r w:rsidRPr="00DF2B3D">
        <w:rPr>
          <w:rFonts w:hint="eastAsia"/>
        </w:rPr>
        <w:t>試著提出一個新版本」之指示。值此，北分署列管單位亦於11月1日以電子郵件要求吳員於11月4日提交智能就服專案之進度情形。由於招標公告期限已迫在眉睫，各方壓力接踵而來，卻仍無法提出令長官</w:t>
      </w:r>
      <w:proofErr w:type="gramStart"/>
      <w:r w:rsidRPr="00DF2B3D">
        <w:rPr>
          <w:rFonts w:hint="eastAsia"/>
        </w:rPr>
        <w:t>滿意的</w:t>
      </w:r>
      <w:proofErr w:type="gramEnd"/>
      <w:r w:rsidRPr="00DF2B3D">
        <w:rPr>
          <w:rFonts w:hint="eastAsia"/>
        </w:rPr>
        <w:t>需求書，吳姓設計師於1</w:t>
      </w:r>
      <w:r w:rsidRPr="00DF2B3D">
        <w:t>1</w:t>
      </w:r>
      <w:r w:rsidRPr="00DF2B3D">
        <w:rPr>
          <w:rFonts w:hint="eastAsia"/>
        </w:rPr>
        <w:t>月3日(星期日</w:t>
      </w:r>
      <w:r w:rsidRPr="00DF2B3D">
        <w:t>)</w:t>
      </w:r>
      <w:r w:rsidRPr="00DF2B3D">
        <w:rPr>
          <w:rFonts w:hint="eastAsia"/>
        </w:rPr>
        <w:t>上午</w:t>
      </w:r>
      <w:r w:rsidRPr="00DF2B3D">
        <w:rPr>
          <w:rFonts w:hint="eastAsia"/>
        </w:rPr>
        <w:lastRenderedPageBreak/>
        <w:t>進辦公室加班後徹夜未歸，翌(</w:t>
      </w:r>
      <w:r w:rsidRPr="00DF2B3D">
        <w:t>4)</w:t>
      </w:r>
      <w:r w:rsidRPr="00DF2B3D">
        <w:rPr>
          <w:rFonts w:hint="eastAsia"/>
        </w:rPr>
        <w:t>日上午經同事發現於辦公室內自縊身亡，經通報警消單位到場處理，送醫後仍判定呼吸衰竭死亡。</w:t>
      </w:r>
    </w:p>
    <w:p w:rsidR="00FB032C" w:rsidRPr="00DF2B3D" w:rsidRDefault="00FB032C" w:rsidP="00FB032C">
      <w:pPr>
        <w:pStyle w:val="5"/>
        <w:numPr>
          <w:ilvl w:val="4"/>
          <w:numId w:val="1"/>
        </w:numPr>
      </w:pPr>
      <w:r w:rsidRPr="00DF2B3D">
        <w:rPr>
          <w:rFonts w:hint="eastAsia"/>
        </w:rPr>
        <w:t>勞動部行政調查報告業已詳細審酌認定，吳姓設計師輕生與其工作遭遇有關，理由略</w:t>
      </w:r>
      <w:proofErr w:type="gramStart"/>
      <w:r w:rsidRPr="00DF2B3D">
        <w:rPr>
          <w:rFonts w:hint="eastAsia"/>
        </w:rPr>
        <w:t>以</w:t>
      </w:r>
      <w:proofErr w:type="gramEnd"/>
      <w:r w:rsidRPr="00DF2B3D">
        <w:rPr>
          <w:rFonts w:hint="eastAsia"/>
        </w:rPr>
        <w:t>：</w:t>
      </w:r>
    </w:p>
    <w:p w:rsidR="00FB032C" w:rsidRPr="00DF2B3D" w:rsidRDefault="00FB032C" w:rsidP="00FB032C">
      <w:pPr>
        <w:pStyle w:val="6"/>
        <w:numPr>
          <w:ilvl w:val="5"/>
          <w:numId w:val="1"/>
        </w:numPr>
      </w:pPr>
      <w:r w:rsidRPr="00DF2B3D">
        <w:rPr>
          <w:rFonts w:hint="eastAsia"/>
        </w:rPr>
        <w:t>北分署資訊小組編制僅有吳姓設計師1名正式公務員，其餘</w:t>
      </w:r>
      <w:proofErr w:type="gramStart"/>
      <w:r w:rsidRPr="00DF2B3D">
        <w:rPr>
          <w:rFonts w:hint="eastAsia"/>
        </w:rPr>
        <w:t>6位均為承攬</w:t>
      </w:r>
      <w:proofErr w:type="gramEnd"/>
      <w:r w:rsidRPr="00DF2B3D">
        <w:rPr>
          <w:rFonts w:hint="eastAsia"/>
        </w:rPr>
        <w:t>廠商派駐之工程師，囿於委外人力並無執行公務權限，長期以來，吳員之工作量無法有效被分擔，工作項目多且工作壓力繁重。</w:t>
      </w:r>
    </w:p>
    <w:p w:rsidR="00FB032C" w:rsidRPr="00DF2B3D" w:rsidRDefault="00FB032C" w:rsidP="00FB032C">
      <w:pPr>
        <w:pStyle w:val="6"/>
        <w:numPr>
          <w:ilvl w:val="5"/>
          <w:numId w:val="1"/>
        </w:numPr>
      </w:pPr>
      <w:proofErr w:type="gramStart"/>
      <w:r w:rsidRPr="00DF2B3D">
        <w:rPr>
          <w:rFonts w:hint="eastAsia"/>
        </w:rPr>
        <w:t>雖吳姓</w:t>
      </w:r>
      <w:proofErr w:type="gramEnd"/>
      <w:r w:rsidRPr="00DF2B3D">
        <w:rPr>
          <w:rFonts w:hint="eastAsia"/>
        </w:rPr>
        <w:t>設計師之差勤紀錄顯示，未有申請加班之情形，惟從訪談、匿名問卷回饋及事件發生前出入機關</w:t>
      </w:r>
      <w:proofErr w:type="gramStart"/>
      <w:r w:rsidRPr="00DF2B3D">
        <w:rPr>
          <w:rFonts w:hint="eastAsia"/>
        </w:rPr>
        <w:t>影像截圖得</w:t>
      </w:r>
      <w:proofErr w:type="gramEnd"/>
      <w:r w:rsidRPr="00DF2B3D">
        <w:rPr>
          <w:rFonts w:hint="eastAsia"/>
        </w:rPr>
        <w:t>知，吳員確有加班之情事，且長期有</w:t>
      </w:r>
      <w:proofErr w:type="gramStart"/>
      <w:r w:rsidRPr="00DF2B3D">
        <w:rPr>
          <w:rFonts w:hint="eastAsia"/>
        </w:rPr>
        <w:t>早到晚退</w:t>
      </w:r>
      <w:proofErr w:type="gramEnd"/>
      <w:r w:rsidRPr="00DF2B3D">
        <w:rPr>
          <w:rFonts w:hint="eastAsia"/>
        </w:rPr>
        <w:t>之情形。113年8月1日起至輕生事件發生前之3個月期間內，每月平均加班工時已達80小時以上，顯有長時間工作負荷過重且工時過長之情形，並積</w:t>
      </w:r>
      <w:proofErr w:type="gramStart"/>
      <w:r w:rsidRPr="00DF2B3D">
        <w:rPr>
          <w:rFonts w:hint="eastAsia"/>
        </w:rPr>
        <w:t>勞</w:t>
      </w:r>
      <w:proofErr w:type="gramEnd"/>
      <w:r w:rsidRPr="00DF2B3D">
        <w:rPr>
          <w:rFonts w:hint="eastAsia"/>
        </w:rPr>
        <w:t>過度。</w:t>
      </w:r>
    </w:p>
    <w:p w:rsidR="00FB032C" w:rsidRPr="00DF2B3D" w:rsidRDefault="00FB032C" w:rsidP="00FB032C">
      <w:pPr>
        <w:pStyle w:val="6"/>
        <w:numPr>
          <w:ilvl w:val="5"/>
          <w:numId w:val="1"/>
        </w:numPr>
      </w:pPr>
      <w:r w:rsidRPr="00DF2B3D">
        <w:rPr>
          <w:rFonts w:hint="eastAsia"/>
        </w:rPr>
        <w:t>本件謝宜容交付吳姓設計師負責之智能就服專案，顯非其專業能力所能完成，不僅需求內容模糊、無前例可循，且調降後之採購金額與原需求書之規劃功能不成比例，又面臨專案辦理時程的壓力，使其陷於無助與孤立之境地，此項任務指派實際上已逾越業務上必要且相當之範圍，導致吳員自信折損，並承受身心上之重大痛苦；同時在寒蟬效應氛圍下，也難以向上合理反映，故已對其個人形成極高強度的心理壓力。</w:t>
      </w:r>
    </w:p>
    <w:p w:rsidR="00FB032C" w:rsidRPr="00DF2B3D" w:rsidRDefault="00FB032C" w:rsidP="00FB032C">
      <w:pPr>
        <w:pStyle w:val="6"/>
        <w:numPr>
          <w:ilvl w:val="5"/>
          <w:numId w:val="1"/>
        </w:numPr>
      </w:pPr>
      <w:r w:rsidRPr="00DF2B3D">
        <w:rPr>
          <w:rFonts w:hint="eastAsia"/>
        </w:rPr>
        <w:t>關係人於訪談中提及，吳姓設計師約於事發前2個月曾表達輕生意念，略以「這個案子可</w:t>
      </w:r>
      <w:r w:rsidRPr="00DF2B3D">
        <w:rPr>
          <w:rFonts w:hint="eastAsia"/>
        </w:rPr>
        <w:lastRenderedPageBreak/>
        <w:t>能某些時間就是期程快要到了，那如果我們今天做不來、或是沒有辦法交的話那怎麼辦？他就說，不能怎麼辦啊，那就自我了斷啊，他覺得東西都卡在他那邊是他的問題。」</w:t>
      </w:r>
    </w:p>
    <w:p w:rsidR="00FB032C" w:rsidRPr="00DF2B3D" w:rsidRDefault="00FB032C" w:rsidP="00FB032C">
      <w:pPr>
        <w:pStyle w:val="6"/>
        <w:numPr>
          <w:ilvl w:val="5"/>
          <w:numId w:val="1"/>
        </w:numPr>
      </w:pPr>
      <w:r w:rsidRPr="00DF2B3D">
        <w:rPr>
          <w:rFonts w:hint="eastAsia"/>
        </w:rPr>
        <w:t>透過訪談及門禁紀錄發現，吳姓設計師至少自事發前3個月起即異常地早到辦公室(約清晨5點)；另經關係人表述，吳員在事發</w:t>
      </w:r>
      <w:proofErr w:type="gramStart"/>
      <w:r w:rsidRPr="00DF2B3D">
        <w:rPr>
          <w:rFonts w:hint="eastAsia"/>
        </w:rPr>
        <w:t>前近2週</w:t>
      </w:r>
      <w:proofErr w:type="gramEnd"/>
      <w:r w:rsidRPr="00DF2B3D">
        <w:rPr>
          <w:rFonts w:hint="eastAsia"/>
        </w:rPr>
        <w:t>晚上無法睡眠，關係人也提及，吳員10月初起，有異常疲憊之狀態（如精神不佳、無笑容、黑眼圈等）。又隨著羅東就業中心即將動工，專案時程日益迫近，如「智能就服專案」之需求書未能完成，恐將面臨責難，而壓力</w:t>
      </w:r>
      <w:proofErr w:type="gramStart"/>
      <w:r w:rsidRPr="00DF2B3D">
        <w:rPr>
          <w:rFonts w:hint="eastAsia"/>
        </w:rPr>
        <w:t>遽</w:t>
      </w:r>
      <w:proofErr w:type="gramEnd"/>
      <w:r w:rsidRPr="00DF2B3D">
        <w:rPr>
          <w:rFonts w:hint="eastAsia"/>
        </w:rPr>
        <w:t>增。</w:t>
      </w:r>
    </w:p>
    <w:p w:rsidR="000D3BFE" w:rsidRPr="00DF2B3D" w:rsidRDefault="00423321" w:rsidP="000D3BFE">
      <w:pPr>
        <w:pStyle w:val="3"/>
      </w:pPr>
      <w:r w:rsidRPr="00DF2B3D">
        <w:rPr>
          <w:rFonts w:hint="eastAsia"/>
        </w:rPr>
        <w:t>由於「</w:t>
      </w:r>
      <w:proofErr w:type="gramStart"/>
      <w:r w:rsidRPr="00DF2B3D">
        <w:rPr>
          <w:rFonts w:hint="eastAsia"/>
        </w:rPr>
        <w:t>霸凌(</w:t>
      </w:r>
      <w:proofErr w:type="gramEnd"/>
      <w:r w:rsidRPr="00DF2B3D">
        <w:t>bullying)</w:t>
      </w:r>
      <w:r w:rsidRPr="00DF2B3D">
        <w:rPr>
          <w:rFonts w:hint="eastAsia"/>
        </w:rPr>
        <w:t>」乃一開放性之概念，構成</w:t>
      </w:r>
      <w:proofErr w:type="gramStart"/>
      <w:r w:rsidRPr="00DF2B3D">
        <w:rPr>
          <w:rFonts w:hint="eastAsia"/>
        </w:rPr>
        <w:t>霸凌</w:t>
      </w:r>
      <w:proofErr w:type="gramEnd"/>
      <w:r w:rsidRPr="00DF2B3D">
        <w:rPr>
          <w:rFonts w:hint="eastAsia"/>
        </w:rPr>
        <w:t>之行為態樣種類繁多，</w:t>
      </w:r>
      <w:r w:rsidR="00D3204D" w:rsidRPr="00DF2B3D">
        <w:rPr>
          <w:rFonts w:hint="eastAsia"/>
        </w:rPr>
        <w:t>而</w:t>
      </w:r>
      <w:r w:rsidRPr="00DF2B3D">
        <w:rPr>
          <w:rFonts w:hint="eastAsia"/>
        </w:rPr>
        <w:t>我國</w:t>
      </w:r>
      <w:r w:rsidR="00D3204D" w:rsidRPr="00DF2B3D">
        <w:rPr>
          <w:rFonts w:hint="eastAsia"/>
        </w:rPr>
        <w:t>目前</w:t>
      </w:r>
      <w:r w:rsidRPr="00DF2B3D">
        <w:rPr>
          <w:rFonts w:hint="eastAsia"/>
        </w:rPr>
        <w:t>未有職</w:t>
      </w:r>
      <w:proofErr w:type="gramStart"/>
      <w:r w:rsidRPr="00DF2B3D">
        <w:rPr>
          <w:rFonts w:hint="eastAsia"/>
        </w:rPr>
        <w:t>場霸</w:t>
      </w:r>
      <w:proofErr w:type="gramEnd"/>
      <w:r w:rsidRPr="00DF2B3D">
        <w:rPr>
          <w:rFonts w:hint="eastAsia"/>
        </w:rPr>
        <w:t>凌防</w:t>
      </w:r>
      <w:r w:rsidR="00CE5AC6" w:rsidRPr="00DF2B3D">
        <w:rPr>
          <w:rFonts w:hint="eastAsia"/>
        </w:rPr>
        <w:t>治</w:t>
      </w:r>
      <w:r w:rsidRPr="00DF2B3D">
        <w:rPr>
          <w:rFonts w:hint="eastAsia"/>
        </w:rPr>
        <w:t>之專法，於相關勞動法令或有關公務員服勤乃至保障之相關規範中，亦尚乏針對「</w:t>
      </w:r>
      <w:proofErr w:type="gramStart"/>
      <w:r w:rsidRPr="00DF2B3D">
        <w:rPr>
          <w:rFonts w:hint="eastAsia"/>
        </w:rPr>
        <w:t>霸凌</w:t>
      </w:r>
      <w:proofErr w:type="gramEnd"/>
      <w:r w:rsidRPr="00DF2B3D">
        <w:rPr>
          <w:rFonts w:hint="eastAsia"/>
        </w:rPr>
        <w:t>」一詞之明確法律定義。既有法規中，教育部依據教育基本法第8條第5項規定授權訂定之「校園</w:t>
      </w:r>
      <w:proofErr w:type="gramStart"/>
      <w:r w:rsidRPr="00DF2B3D">
        <w:rPr>
          <w:rFonts w:hint="eastAsia"/>
        </w:rPr>
        <w:t>霸凌防</w:t>
      </w:r>
      <w:proofErr w:type="gramEnd"/>
      <w:r w:rsidRPr="00DF2B3D">
        <w:rPr>
          <w:rFonts w:hint="eastAsia"/>
        </w:rPr>
        <w:t>制準則」第4條第1項第4款針對「</w:t>
      </w:r>
      <w:proofErr w:type="gramStart"/>
      <w:r w:rsidRPr="00DF2B3D">
        <w:rPr>
          <w:rFonts w:hint="eastAsia"/>
        </w:rPr>
        <w:t>霸凌</w:t>
      </w:r>
      <w:proofErr w:type="gramEnd"/>
      <w:r w:rsidRPr="00DF2B3D">
        <w:rPr>
          <w:rFonts w:hint="eastAsia"/>
        </w:rPr>
        <w:t>」所為之定義為：指個人或集體持續以言語、文字、圖畫、符號、肢體動作、電子通訊、網際網路或其他方式，直接或間接對他人故意為貶抑、排擠、欺負、騷擾或戲弄等行為，使他人處於具有敵意或</w:t>
      </w:r>
      <w:proofErr w:type="gramStart"/>
      <w:r w:rsidRPr="00DF2B3D">
        <w:rPr>
          <w:rFonts w:hint="eastAsia"/>
        </w:rPr>
        <w:t>不</w:t>
      </w:r>
      <w:proofErr w:type="gramEnd"/>
      <w:r w:rsidRPr="00DF2B3D">
        <w:rPr>
          <w:rFonts w:hint="eastAsia"/>
        </w:rPr>
        <w:t>友善環境，產生精神上、生理上或財產上之損害，或影響正常學習活動之進行。司法實務上，亦陸續有法院判決針對「職</w:t>
      </w:r>
      <w:proofErr w:type="gramStart"/>
      <w:r w:rsidRPr="00DF2B3D">
        <w:rPr>
          <w:rFonts w:hint="eastAsia"/>
        </w:rPr>
        <w:t>場霸凌」</w:t>
      </w:r>
      <w:proofErr w:type="gramEnd"/>
      <w:r w:rsidRPr="00DF2B3D">
        <w:rPr>
          <w:rFonts w:hint="eastAsia"/>
        </w:rPr>
        <w:t>之意涵予以探求界定者，例如臺灣新竹地方法院</w:t>
      </w:r>
      <w:proofErr w:type="gramStart"/>
      <w:r w:rsidRPr="00DF2B3D">
        <w:rPr>
          <w:rFonts w:hint="eastAsia"/>
        </w:rPr>
        <w:t>1</w:t>
      </w:r>
      <w:r w:rsidRPr="00DF2B3D">
        <w:t>0</w:t>
      </w:r>
      <w:proofErr w:type="gramEnd"/>
      <w:r w:rsidRPr="00DF2B3D">
        <w:t>0</w:t>
      </w:r>
      <w:r w:rsidRPr="00DF2B3D">
        <w:rPr>
          <w:rFonts w:hint="eastAsia"/>
        </w:rPr>
        <w:t>年度竹勞小字第4號民事判決指出：「職</w:t>
      </w:r>
      <w:proofErr w:type="gramStart"/>
      <w:r w:rsidRPr="00DF2B3D">
        <w:rPr>
          <w:rFonts w:hint="eastAsia"/>
        </w:rPr>
        <w:t>場霸凌」</w:t>
      </w:r>
      <w:proofErr w:type="gramEnd"/>
      <w:r w:rsidRPr="00DF2B3D">
        <w:rPr>
          <w:rFonts w:hint="eastAsia"/>
        </w:rPr>
        <w:t>意指在工作場所中發生的，藉由權力濫用與不公平的處罰所造成的持續性的冒犯、威</w:t>
      </w:r>
      <w:r w:rsidRPr="00DF2B3D">
        <w:rPr>
          <w:rFonts w:hint="eastAsia"/>
        </w:rPr>
        <w:lastRenderedPageBreak/>
        <w:t>脅、</w:t>
      </w:r>
      <w:proofErr w:type="gramStart"/>
      <w:r w:rsidRPr="00DF2B3D">
        <w:rPr>
          <w:rFonts w:hint="eastAsia"/>
        </w:rPr>
        <w:t>冷落</w:t>
      </w:r>
      <w:proofErr w:type="gramEnd"/>
      <w:r w:rsidRPr="00DF2B3D">
        <w:rPr>
          <w:rFonts w:hint="eastAsia"/>
        </w:rPr>
        <w:t>、孤立或侮辱行為，使被霸凌者感到受挫、被威脅、羞辱、被孤立及受傷，進而折損其自信並帶來沉重的身心壓力。勞動部針對本事件重啟行政調查之調查報告，則基於保護工作者身心健康，建構友善職場環境的出發點，參考了西元2</w:t>
      </w:r>
      <w:r w:rsidRPr="00DF2B3D">
        <w:t>019</w:t>
      </w:r>
      <w:r w:rsidRPr="00DF2B3D">
        <w:rPr>
          <w:rFonts w:hint="eastAsia"/>
        </w:rPr>
        <w:t>年國際勞工組織（ILO）第190號《禁絕工作領域暴力與騷擾公約》、國內司法判決、學說及</w:t>
      </w:r>
      <w:proofErr w:type="gramStart"/>
      <w:r w:rsidRPr="00DF2B3D">
        <w:rPr>
          <w:rFonts w:hint="eastAsia"/>
        </w:rPr>
        <w:t>該部所訂</w:t>
      </w:r>
      <w:proofErr w:type="gramEnd"/>
      <w:r w:rsidRPr="00DF2B3D">
        <w:rPr>
          <w:rFonts w:hint="eastAsia"/>
        </w:rPr>
        <w:t>頒之「執行職務遭受不法侵害預防指引」，進而提出有關「職</w:t>
      </w:r>
      <w:proofErr w:type="gramStart"/>
      <w:r w:rsidRPr="00DF2B3D">
        <w:rPr>
          <w:rFonts w:hint="eastAsia"/>
        </w:rPr>
        <w:t>場霸凌</w:t>
      </w:r>
      <w:proofErr w:type="gramEnd"/>
      <w:r w:rsidRPr="00DF2B3D">
        <w:rPr>
          <w:rFonts w:hint="eastAsia"/>
        </w:rPr>
        <w:t>」之判斷基準在於：(</w:t>
      </w:r>
      <w:proofErr w:type="gramStart"/>
      <w:r w:rsidRPr="00DF2B3D">
        <w:rPr>
          <w:rFonts w:hint="eastAsia"/>
        </w:rPr>
        <w:t>一</w:t>
      </w:r>
      <w:proofErr w:type="gramEnd"/>
      <w:r w:rsidRPr="00DF2B3D">
        <w:t>)</w:t>
      </w:r>
      <w:r w:rsidRPr="00DF2B3D">
        <w:rPr>
          <w:rFonts w:hint="eastAsia"/>
        </w:rPr>
        <w:t>行為人具有職場上優越地位或關係；(二</w:t>
      </w:r>
      <w:r w:rsidRPr="00DF2B3D">
        <w:t>)</w:t>
      </w:r>
      <w:r w:rsidRPr="00DF2B3D">
        <w:rPr>
          <w:rFonts w:hint="eastAsia"/>
        </w:rPr>
        <w:t>行為逾越業務上必要且相當之範圍；(三</w:t>
      </w:r>
      <w:r w:rsidRPr="00DF2B3D">
        <w:t>)</w:t>
      </w:r>
      <w:r w:rsidRPr="00DF2B3D">
        <w:rPr>
          <w:rFonts w:hint="eastAsia"/>
        </w:rPr>
        <w:t>員工有身體上或精神上痛苦，或工作環境有惡化。並針對上開所稱「逾越業務上必要且相當之範圍」，進一步說明，係指行為超出合理的業務需求與職場互動範疇，並對員工造成不當影響，包括藉由權力濫用或不公平處罰，所造成持續性之冒犯、威脅、</w:t>
      </w:r>
      <w:proofErr w:type="gramStart"/>
      <w:r w:rsidRPr="00DF2B3D">
        <w:rPr>
          <w:rFonts w:hint="eastAsia"/>
        </w:rPr>
        <w:t>冷落、</w:t>
      </w:r>
      <w:proofErr w:type="gramEnd"/>
      <w:r w:rsidRPr="00DF2B3D">
        <w:rPr>
          <w:rFonts w:hint="eastAsia"/>
        </w:rPr>
        <w:t>孤立或侮辱行為，使被霸凌者感到受挫、被威脅、羞辱、被孤立及受傷，進而折損其自信並帶來沉重之身心壓力；或雖未明顯達權力濫用或有不公平處罰情形，但以公開羞辱或嘲弄方式進行指責；或故意孤立員工、頻繁安排與其能力明顯不符的工作，以達到排擠或打擊的效果；或有過</w:t>
      </w:r>
      <w:r w:rsidR="00031F8B" w:rsidRPr="00DF2B3D">
        <w:rPr>
          <w:rFonts w:hint="eastAsia"/>
        </w:rPr>
        <w:t>分</w:t>
      </w:r>
      <w:r w:rsidRPr="00DF2B3D">
        <w:rPr>
          <w:rFonts w:hint="eastAsia"/>
        </w:rPr>
        <w:t>、過度的要求，如執行業務上明顯不必要或不可能遂行之工作。</w:t>
      </w:r>
      <w:proofErr w:type="gramStart"/>
      <w:r w:rsidRPr="00DF2B3D">
        <w:rPr>
          <w:rFonts w:hint="eastAsia"/>
        </w:rPr>
        <w:t>均得據</w:t>
      </w:r>
      <w:proofErr w:type="gramEnd"/>
      <w:r w:rsidRPr="00DF2B3D">
        <w:rPr>
          <w:rFonts w:hint="eastAsia"/>
        </w:rPr>
        <w:t>以為個案認定上之參考。</w:t>
      </w:r>
    </w:p>
    <w:p w:rsidR="00D3204D" w:rsidRPr="00DF2B3D" w:rsidRDefault="00D3204D" w:rsidP="000D3BFE">
      <w:pPr>
        <w:pStyle w:val="3"/>
      </w:pPr>
      <w:r w:rsidRPr="00DF2B3D">
        <w:rPr>
          <w:rFonts w:hint="eastAsia"/>
        </w:rPr>
        <w:t>謝宜容擔任北分署分署長</w:t>
      </w:r>
      <w:proofErr w:type="gramStart"/>
      <w:r w:rsidRPr="00DF2B3D">
        <w:rPr>
          <w:rFonts w:hint="eastAsia"/>
        </w:rPr>
        <w:t>期間，</w:t>
      </w:r>
      <w:proofErr w:type="gramEnd"/>
      <w:r w:rsidRPr="00DF2B3D">
        <w:rPr>
          <w:rFonts w:hint="eastAsia"/>
        </w:rPr>
        <w:t>對所屬同仁採取嚴厲之管理模式，對於各項工作細節要求嚴苛而繁瑣，稍有不合意即嚴詞指責，頻繁要求同仁至其辦公室面商承辦之案件，卻</w:t>
      </w:r>
      <w:proofErr w:type="gramStart"/>
      <w:r w:rsidRPr="00DF2B3D">
        <w:rPr>
          <w:rFonts w:hint="eastAsia"/>
        </w:rPr>
        <w:t>未妥適控</w:t>
      </w:r>
      <w:proofErr w:type="gramEnd"/>
      <w:r w:rsidRPr="00DF2B3D">
        <w:rPr>
          <w:rFonts w:hint="eastAsia"/>
        </w:rPr>
        <w:t>管自身之情緒與言詞，致所屬同仁須經常承受謝宜容之怒罵、咆哮、拍桌，或帶有貶抑或數落意味之言詞。而於北分署</w:t>
      </w:r>
      <w:r w:rsidRPr="00DF2B3D">
        <w:rPr>
          <w:rFonts w:hint="eastAsia"/>
        </w:rPr>
        <w:lastRenderedPageBreak/>
        <w:t>職員工作負荷已甚沉重之情況下，復指示要求非必要之工作內容項目，排擠同仁工作時間；以及要求不具就業服務業務背景之資訊人員主責「智能就服專案」，</w:t>
      </w:r>
      <w:proofErr w:type="gramStart"/>
      <w:r w:rsidRPr="00DF2B3D">
        <w:rPr>
          <w:rFonts w:hint="eastAsia"/>
        </w:rPr>
        <w:t>研</w:t>
      </w:r>
      <w:proofErr w:type="gramEnd"/>
      <w:r w:rsidRPr="00DF2B3D">
        <w:rPr>
          <w:rFonts w:hint="eastAsia"/>
        </w:rPr>
        <w:t>提需求書。加以習慣性於下班或是假日休息時間，仍以即時通訊軟體</w:t>
      </w:r>
      <w:r w:rsidR="0045577D" w:rsidRPr="00DF2B3D">
        <w:rPr>
          <w:rFonts w:hint="eastAsia"/>
        </w:rPr>
        <w:t>LINE</w:t>
      </w:r>
      <w:r w:rsidRPr="00DF2B3D">
        <w:rPr>
          <w:rFonts w:hint="eastAsia"/>
        </w:rPr>
        <w:t>傳送業務相關訊息或指示事項，並以緊迫盯人的態度要求相關受訊對象立即予以回應或處理。衡諸上開審認基準，謝宜容之不當管理作為確實已構成「職</w:t>
      </w:r>
      <w:proofErr w:type="gramStart"/>
      <w:r w:rsidRPr="00DF2B3D">
        <w:rPr>
          <w:rFonts w:hint="eastAsia"/>
        </w:rPr>
        <w:t>場霸凌」</w:t>
      </w:r>
      <w:proofErr w:type="gramEnd"/>
      <w:r w:rsidRPr="00DF2B3D">
        <w:rPr>
          <w:rFonts w:hint="eastAsia"/>
        </w:rPr>
        <w:t>，非但無法凝聚機關同仁之向心力，反而因各種不當管理作為使所屬競相走避，迫使許多優秀且認真之公務員轉調他職，導致北分署職員流動率高而工作士氣低落。另由於謝宜容曾在多個場合</w:t>
      </w:r>
      <w:proofErr w:type="gramStart"/>
      <w:r w:rsidRPr="00DF2B3D">
        <w:rPr>
          <w:rFonts w:hint="eastAsia"/>
        </w:rPr>
        <w:t>誇</w:t>
      </w:r>
      <w:proofErr w:type="gramEnd"/>
      <w:r w:rsidRPr="00DF2B3D">
        <w:rPr>
          <w:rFonts w:hint="eastAsia"/>
        </w:rPr>
        <w:t>稱、炫耀其與勞發署</w:t>
      </w:r>
      <w:r w:rsidR="00031F8B" w:rsidRPr="00DF2B3D">
        <w:rPr>
          <w:rFonts w:hint="eastAsia"/>
        </w:rPr>
        <w:t>署</w:t>
      </w:r>
      <w:r w:rsidRPr="00DF2B3D">
        <w:rPr>
          <w:rFonts w:hint="eastAsia"/>
        </w:rPr>
        <w:t>長蔡孟良之交情深厚、互動密切，</w:t>
      </w:r>
      <w:proofErr w:type="gramStart"/>
      <w:r w:rsidRPr="00DF2B3D">
        <w:rPr>
          <w:rFonts w:hint="eastAsia"/>
        </w:rPr>
        <w:t>時而亦言</w:t>
      </w:r>
      <w:proofErr w:type="gramEnd"/>
      <w:r w:rsidRPr="00DF2B3D">
        <w:rPr>
          <w:rFonts w:hint="eastAsia"/>
        </w:rPr>
        <w:t>及其與勞動部</w:t>
      </w:r>
      <w:r w:rsidR="00031F8B" w:rsidRPr="00DF2B3D">
        <w:rPr>
          <w:rFonts w:hint="eastAsia"/>
        </w:rPr>
        <w:t>部</w:t>
      </w:r>
      <w:r w:rsidRPr="00DF2B3D">
        <w:rPr>
          <w:rFonts w:hint="eastAsia"/>
        </w:rPr>
        <w:t>長許銘春之關係良好等，塑造出上級</w:t>
      </w:r>
      <w:proofErr w:type="gramStart"/>
      <w:r w:rsidRPr="00DF2B3D">
        <w:rPr>
          <w:rFonts w:hint="eastAsia"/>
        </w:rPr>
        <w:t>長官均視</w:t>
      </w:r>
      <w:proofErr w:type="gramEnd"/>
      <w:r w:rsidRPr="00DF2B3D">
        <w:rPr>
          <w:rFonts w:hint="eastAsia"/>
        </w:rPr>
        <w:t>其為「愛將」，對其充分信任、授權與力挺之形象，從而亦阻斷北分署同仁將其不當言行向上舉報之念頭。</w:t>
      </w:r>
    </w:p>
    <w:p w:rsidR="00D3204D" w:rsidRPr="00DF2B3D" w:rsidRDefault="00D3204D" w:rsidP="000D3BFE">
      <w:pPr>
        <w:pStyle w:val="3"/>
      </w:pPr>
      <w:r w:rsidRPr="00DF2B3D">
        <w:rPr>
          <w:rFonts w:hint="eastAsia"/>
        </w:rPr>
        <w:t>綜上，</w:t>
      </w:r>
      <w:r w:rsidR="00821A19" w:rsidRPr="00DF2B3D">
        <w:rPr>
          <w:rFonts w:hint="eastAsia"/>
        </w:rPr>
        <w:t>謝宜容分署長自112年3月1日上任後，以嚴厲之管理模式遂行領導統御，且因情緒控管能力不佳，經常性</w:t>
      </w:r>
      <w:r w:rsidR="00821A19" w:rsidRPr="00DF2B3D">
        <w:rPr>
          <w:rFonts w:hAnsi="標楷體" w:hint="eastAsia"/>
        </w:rPr>
        <w:t>斥責、辱罵該分署所屬職員，致其任內一級單位主管異動頻仍，多人於長期高壓之職場環境中已陸續出現身心狀況，且其為求個人績效表現，展現強勢高壓領導作風，已於機關內形成寒蟬效應，下情無法上達，終至發生勞發署派駐於該分署之吳姓設計師，因無法承受工作上不合理之巨大壓力，且於寒蟬效應之氛圍下，實難以向上反映，而於辦公室輕生亡故之憾事，核有重大違失</w:t>
      </w:r>
      <w:r w:rsidRPr="00DF2B3D">
        <w:rPr>
          <w:rFonts w:hint="eastAsia"/>
        </w:rPr>
        <w:t>。</w:t>
      </w:r>
    </w:p>
    <w:p w:rsidR="00E57D17" w:rsidRPr="00DF2B3D" w:rsidRDefault="00D76654" w:rsidP="00E57D17">
      <w:pPr>
        <w:pStyle w:val="2"/>
        <w:rPr>
          <w:rFonts w:hAnsi="標楷體"/>
          <w:b/>
        </w:rPr>
      </w:pPr>
      <w:r w:rsidRPr="00DF2B3D">
        <w:rPr>
          <w:rFonts w:hAnsi="標楷體" w:hint="eastAsia"/>
          <w:b/>
          <w:szCs w:val="32"/>
        </w:rPr>
        <w:t>勞發署前署長蔡孟良，未確認謝宜容是否具備機關首長所需領導管理能力，即大力提拔舉薦謝宜容</w:t>
      </w:r>
      <w:proofErr w:type="gramStart"/>
      <w:r w:rsidRPr="00DF2B3D">
        <w:rPr>
          <w:rFonts w:hAnsi="標楷體" w:hint="eastAsia"/>
          <w:b/>
          <w:szCs w:val="32"/>
        </w:rPr>
        <w:t>陞任北</w:t>
      </w:r>
      <w:proofErr w:type="gramEnd"/>
      <w:r w:rsidRPr="00DF2B3D">
        <w:rPr>
          <w:rFonts w:hAnsi="標楷體" w:hint="eastAsia"/>
          <w:b/>
          <w:szCs w:val="32"/>
        </w:rPr>
        <w:t>分署分署長。且作為</w:t>
      </w:r>
      <w:r w:rsidR="00EB7348" w:rsidRPr="00DF2B3D">
        <w:rPr>
          <w:rFonts w:hAnsi="標楷體" w:hint="eastAsia"/>
          <w:b/>
          <w:szCs w:val="32"/>
        </w:rPr>
        <w:t>謝宜容之直接上級督導長官，對</w:t>
      </w:r>
      <w:r w:rsidR="00EB7348" w:rsidRPr="00DF2B3D">
        <w:rPr>
          <w:rFonts w:hAnsi="標楷體" w:hint="eastAsia"/>
          <w:b/>
          <w:szCs w:val="32"/>
        </w:rPr>
        <w:lastRenderedPageBreak/>
        <w:t>於謝宜容長期情緒控管不佳及領導統御偏失行為失察，非但未能及時予以導正，甚至</w:t>
      </w:r>
      <w:proofErr w:type="gramStart"/>
      <w:r w:rsidR="00EB7348" w:rsidRPr="00DF2B3D">
        <w:rPr>
          <w:rFonts w:hAnsi="標楷體" w:hint="eastAsia"/>
          <w:b/>
          <w:szCs w:val="32"/>
        </w:rPr>
        <w:t>怠</w:t>
      </w:r>
      <w:proofErr w:type="gramEnd"/>
      <w:r w:rsidR="00EB7348" w:rsidRPr="00DF2B3D">
        <w:rPr>
          <w:rFonts w:hAnsi="標楷體" w:hint="eastAsia"/>
          <w:b/>
          <w:szCs w:val="32"/>
        </w:rPr>
        <w:t>未就謝宜容實際領導管理模式進行詳實管考，數度調高其考</w:t>
      </w:r>
      <w:r w:rsidR="00BE3BBD" w:rsidRPr="00DF2B3D">
        <w:rPr>
          <w:rFonts w:hAnsi="標楷體" w:hint="eastAsia"/>
          <w:b/>
          <w:szCs w:val="32"/>
        </w:rPr>
        <w:t>核項目</w:t>
      </w:r>
      <w:r w:rsidR="00EB7348" w:rsidRPr="00DF2B3D">
        <w:rPr>
          <w:rFonts w:hAnsi="標楷體" w:hint="eastAsia"/>
          <w:b/>
          <w:szCs w:val="32"/>
        </w:rPr>
        <w:t>評比，</w:t>
      </w:r>
      <w:r w:rsidR="00EB7348" w:rsidRPr="00DF2B3D">
        <w:rPr>
          <w:rFonts w:hAnsi="標楷體" w:hint="eastAsia"/>
          <w:b/>
        </w:rPr>
        <w:t>反而予人有縱容之感。其</w:t>
      </w:r>
      <w:r w:rsidR="00EB7348" w:rsidRPr="00DF2B3D">
        <w:rPr>
          <w:rFonts w:hAnsi="標楷體" w:hint="eastAsia"/>
          <w:b/>
          <w:szCs w:val="32"/>
        </w:rPr>
        <w:t>長期容任之不作為態度予謝宜容有恃無恐之高漲氣焰，核有監督不周之</w:t>
      </w:r>
      <w:proofErr w:type="gramStart"/>
      <w:r w:rsidR="00EB7348" w:rsidRPr="00DF2B3D">
        <w:rPr>
          <w:rFonts w:hAnsi="標楷體" w:hint="eastAsia"/>
          <w:b/>
          <w:szCs w:val="32"/>
        </w:rPr>
        <w:t>咎</w:t>
      </w:r>
      <w:proofErr w:type="gramEnd"/>
      <w:r w:rsidR="00EB7348" w:rsidRPr="00DF2B3D">
        <w:rPr>
          <w:rFonts w:hAnsi="標楷體" w:hint="eastAsia"/>
          <w:b/>
          <w:szCs w:val="32"/>
        </w:rPr>
        <w:t>。又</w:t>
      </w:r>
      <w:r w:rsidR="00E57D17" w:rsidRPr="00DF2B3D">
        <w:rPr>
          <w:rFonts w:hAnsi="標楷體" w:hint="eastAsia"/>
          <w:b/>
        </w:rPr>
        <w:t>該</w:t>
      </w:r>
      <w:proofErr w:type="gramStart"/>
      <w:r w:rsidR="00E57D17" w:rsidRPr="00DF2B3D">
        <w:rPr>
          <w:rFonts w:hAnsi="標楷體" w:hint="eastAsia"/>
          <w:b/>
        </w:rPr>
        <w:t>署作</w:t>
      </w:r>
      <w:proofErr w:type="gramEnd"/>
      <w:r w:rsidR="00E57D17" w:rsidRPr="00DF2B3D">
        <w:rPr>
          <w:rFonts w:hAnsi="標楷體" w:hint="eastAsia"/>
          <w:b/>
        </w:rPr>
        <w:t>為謝</w:t>
      </w:r>
      <w:r w:rsidR="00CA0338" w:rsidRPr="00DF2B3D">
        <w:rPr>
          <w:rFonts w:hAnsi="標楷體" w:hint="eastAsia"/>
          <w:b/>
        </w:rPr>
        <w:t>宜容</w:t>
      </w:r>
      <w:proofErr w:type="gramStart"/>
      <w:r w:rsidR="00E57D17" w:rsidRPr="00DF2B3D">
        <w:rPr>
          <w:rFonts w:hAnsi="標楷體" w:hint="eastAsia"/>
          <w:b/>
        </w:rPr>
        <w:t>疑涉霸</w:t>
      </w:r>
      <w:proofErr w:type="gramEnd"/>
      <w:r w:rsidR="00E57D17" w:rsidRPr="00DF2B3D">
        <w:rPr>
          <w:rFonts w:hAnsi="標楷體" w:hint="eastAsia"/>
          <w:b/>
        </w:rPr>
        <w:t>凌案件之權責調查機關，</w:t>
      </w:r>
      <w:r w:rsidR="00EB7348" w:rsidRPr="00DF2B3D">
        <w:rPr>
          <w:rFonts w:hAnsi="標楷體" w:hint="eastAsia"/>
          <w:b/>
          <w:szCs w:val="32"/>
        </w:rPr>
        <w:t>於吳姓同仁不幸事件發生後，</w:t>
      </w:r>
      <w:r w:rsidR="00E57D17" w:rsidRPr="00DF2B3D">
        <w:rPr>
          <w:rFonts w:hAnsi="標楷體" w:hint="eastAsia"/>
          <w:b/>
        </w:rPr>
        <w:t>且已有「疑似涉及職</w:t>
      </w:r>
      <w:proofErr w:type="gramStart"/>
      <w:r w:rsidR="00E57D17" w:rsidRPr="00DF2B3D">
        <w:rPr>
          <w:rFonts w:hAnsi="標楷體" w:hint="eastAsia"/>
          <w:b/>
        </w:rPr>
        <w:t>場霸凌</w:t>
      </w:r>
      <w:proofErr w:type="gramEnd"/>
      <w:r w:rsidR="00E57D17" w:rsidRPr="00DF2B3D">
        <w:rPr>
          <w:rFonts w:hAnsi="標楷體" w:hint="eastAsia"/>
          <w:b/>
        </w:rPr>
        <w:t>」之流言傳出</w:t>
      </w:r>
      <w:r w:rsidR="00EB7348" w:rsidRPr="00DF2B3D">
        <w:rPr>
          <w:rFonts w:hAnsi="標楷體" w:hint="eastAsia"/>
          <w:b/>
        </w:rPr>
        <w:t>之際</w:t>
      </w:r>
      <w:r w:rsidR="00E57D17" w:rsidRPr="00DF2B3D">
        <w:rPr>
          <w:rFonts w:hAnsi="標楷體" w:hint="eastAsia"/>
          <w:b/>
        </w:rPr>
        <w:t>，</w:t>
      </w:r>
      <w:r w:rsidR="00EB7348" w:rsidRPr="00DF2B3D">
        <w:rPr>
          <w:rFonts w:hAnsi="標楷體" w:hint="eastAsia"/>
          <w:b/>
          <w:szCs w:val="32"/>
        </w:rPr>
        <w:t>蔡孟良卻</w:t>
      </w:r>
      <w:r w:rsidR="00E57D17" w:rsidRPr="00DF2B3D">
        <w:rPr>
          <w:rFonts w:hAnsi="標楷體" w:hint="eastAsia"/>
          <w:b/>
        </w:rPr>
        <w:t>未迅即展開調查處理，</w:t>
      </w:r>
      <w:r w:rsidR="00031F8B" w:rsidRPr="00DF2B3D">
        <w:rPr>
          <w:rFonts w:hAnsi="標楷體" w:hint="eastAsia"/>
          <w:b/>
        </w:rPr>
        <w:t>更</w:t>
      </w:r>
      <w:r w:rsidR="00EB7348" w:rsidRPr="00DF2B3D">
        <w:rPr>
          <w:rFonts w:hAnsi="標楷體" w:hint="eastAsia"/>
          <w:b/>
          <w:szCs w:val="32"/>
        </w:rPr>
        <w:t>未詳查即率</w:t>
      </w:r>
      <w:proofErr w:type="gramStart"/>
      <w:r w:rsidR="00EB7348" w:rsidRPr="00DF2B3D">
        <w:rPr>
          <w:rFonts w:hAnsi="標楷體" w:hint="eastAsia"/>
          <w:b/>
          <w:szCs w:val="32"/>
        </w:rPr>
        <w:t>予</w:t>
      </w:r>
      <w:proofErr w:type="gramEnd"/>
      <w:r w:rsidR="00EB7348" w:rsidRPr="00DF2B3D">
        <w:rPr>
          <w:rFonts w:hAnsi="標楷體" w:hint="eastAsia"/>
          <w:b/>
          <w:szCs w:val="32"/>
        </w:rPr>
        <w:t>定調輕生屬個人因素，甚至說服</w:t>
      </w:r>
      <w:proofErr w:type="gramStart"/>
      <w:r w:rsidR="00EB7348" w:rsidRPr="00DF2B3D">
        <w:rPr>
          <w:rFonts w:hAnsi="標楷體" w:hint="eastAsia"/>
          <w:b/>
          <w:szCs w:val="32"/>
        </w:rPr>
        <w:t>長官免以書</w:t>
      </w:r>
      <w:proofErr w:type="gramEnd"/>
      <w:r w:rsidR="00EB7348" w:rsidRPr="00DF2B3D">
        <w:rPr>
          <w:rFonts w:hAnsi="標楷體" w:hint="eastAsia"/>
          <w:b/>
          <w:szCs w:val="32"/>
        </w:rPr>
        <w:t>面報告敘明事件始末。</w:t>
      </w:r>
      <w:proofErr w:type="gramStart"/>
      <w:r w:rsidR="00031F8B" w:rsidRPr="00DF2B3D">
        <w:rPr>
          <w:rFonts w:hAnsi="標楷體" w:hint="eastAsia"/>
          <w:b/>
          <w:szCs w:val="32"/>
        </w:rPr>
        <w:t>核</w:t>
      </w:r>
      <w:r w:rsidR="00EB7348" w:rsidRPr="00DF2B3D">
        <w:rPr>
          <w:rFonts w:hAnsi="標楷體" w:hint="eastAsia"/>
          <w:b/>
          <w:szCs w:val="32"/>
        </w:rPr>
        <w:t>其未</w:t>
      </w:r>
      <w:proofErr w:type="gramEnd"/>
      <w:r w:rsidR="00EB7348" w:rsidRPr="00DF2B3D">
        <w:rPr>
          <w:rFonts w:hAnsi="標楷體" w:hint="eastAsia"/>
          <w:b/>
          <w:szCs w:val="32"/>
        </w:rPr>
        <w:t>審度事態嚴重性，消極未展開調查作為，肇致機關形象與聲譽嚴重受損，</w:t>
      </w:r>
      <w:r w:rsidR="00EB7348" w:rsidRPr="00DF2B3D">
        <w:rPr>
          <w:rFonts w:hAnsi="標楷體" w:hint="eastAsia"/>
          <w:b/>
        </w:rPr>
        <w:t>致北分署同仁繼續忍受高壓氛圍，</w:t>
      </w:r>
      <w:r w:rsidR="00031F8B" w:rsidRPr="00DF2B3D">
        <w:rPr>
          <w:rFonts w:hAnsi="標楷體" w:hint="eastAsia"/>
          <w:b/>
        </w:rPr>
        <w:t>確</w:t>
      </w:r>
      <w:r w:rsidR="00E57D17" w:rsidRPr="00DF2B3D">
        <w:rPr>
          <w:rFonts w:hAnsi="標楷體" w:hint="eastAsia"/>
          <w:b/>
        </w:rPr>
        <w:t>有</w:t>
      </w:r>
      <w:r w:rsidR="00EB7348" w:rsidRPr="00DF2B3D">
        <w:rPr>
          <w:rFonts w:hAnsi="標楷體" w:hint="eastAsia"/>
          <w:b/>
        </w:rPr>
        <w:t>重大</w:t>
      </w:r>
      <w:r w:rsidR="00E57D17" w:rsidRPr="00DF2B3D">
        <w:rPr>
          <w:rFonts w:hAnsi="標楷體" w:hint="eastAsia"/>
          <w:b/>
        </w:rPr>
        <w:t>違失</w:t>
      </w:r>
      <w:r w:rsidR="001407A1" w:rsidRPr="00DF2B3D">
        <w:rPr>
          <w:rFonts w:hAnsi="標楷體" w:hint="eastAsia"/>
          <w:b/>
        </w:rPr>
        <w:t>：</w:t>
      </w:r>
    </w:p>
    <w:p w:rsidR="00F30D1C" w:rsidRPr="00DF2B3D" w:rsidRDefault="003F0C84" w:rsidP="00F30D1C">
      <w:pPr>
        <w:pStyle w:val="3"/>
      </w:pPr>
      <w:r w:rsidRPr="00DF2B3D">
        <w:rPr>
          <w:rFonts w:hint="eastAsia"/>
        </w:rPr>
        <w:t>按</w:t>
      </w:r>
      <w:r w:rsidR="004C7165" w:rsidRPr="00DF2B3D">
        <w:rPr>
          <w:rFonts w:hint="eastAsia"/>
        </w:rPr>
        <w:t>公務人員之任用，應本適才、適所之原則；如係擔任主管職務，並應注意其領導能力，此為公務人員任用法第2條及第4條第1項後段所</w:t>
      </w:r>
      <w:proofErr w:type="gramStart"/>
      <w:r w:rsidR="004C7165" w:rsidRPr="00DF2B3D">
        <w:rPr>
          <w:rFonts w:hint="eastAsia"/>
        </w:rPr>
        <w:t>明揭。</w:t>
      </w:r>
      <w:proofErr w:type="gramEnd"/>
      <w:r w:rsidRPr="00DF2B3D">
        <w:rPr>
          <w:rFonts w:hint="eastAsia"/>
        </w:rPr>
        <w:t>次按</w:t>
      </w:r>
      <w:r w:rsidR="004C7165" w:rsidRPr="00DF2B3D">
        <w:rPr>
          <w:rFonts w:hint="eastAsia"/>
        </w:rPr>
        <w:t>公務人員</w:t>
      </w:r>
      <w:proofErr w:type="gramStart"/>
      <w:r w:rsidR="004C7165" w:rsidRPr="00DF2B3D">
        <w:rPr>
          <w:rFonts w:hint="eastAsia"/>
        </w:rPr>
        <w:t>陞</w:t>
      </w:r>
      <w:proofErr w:type="gramEnd"/>
      <w:r w:rsidR="004C7165" w:rsidRPr="00DF2B3D">
        <w:rPr>
          <w:rFonts w:hint="eastAsia"/>
        </w:rPr>
        <w:t>遷法第7條第1項規定：「各機關辦理本機關人員之</w:t>
      </w:r>
      <w:proofErr w:type="gramStart"/>
      <w:r w:rsidR="004C7165" w:rsidRPr="00DF2B3D">
        <w:rPr>
          <w:rFonts w:hint="eastAsia"/>
        </w:rPr>
        <w:t>陞</w:t>
      </w:r>
      <w:proofErr w:type="gramEnd"/>
      <w:r w:rsidR="004C7165" w:rsidRPr="00DF2B3D">
        <w:rPr>
          <w:rFonts w:hint="eastAsia"/>
        </w:rPr>
        <w:t>任，應注意其品德及對國家之忠誠，並依擬陞任職務所需知能，就考試、學歷、職務歷練、訓練、進修、年資、考績（成）、獎懲、發展潛能及綜合考評等項目，訂定標準，評定分數，並</w:t>
      </w:r>
      <w:proofErr w:type="gramStart"/>
      <w:r w:rsidR="004C7165" w:rsidRPr="00DF2B3D">
        <w:rPr>
          <w:rFonts w:hint="eastAsia"/>
        </w:rPr>
        <w:t>得視職</w:t>
      </w:r>
      <w:proofErr w:type="gramEnd"/>
      <w:r w:rsidR="004C7165" w:rsidRPr="00DF2B3D">
        <w:rPr>
          <w:rFonts w:hint="eastAsia"/>
        </w:rPr>
        <w:t>缺之職責程度及業務性質，對具有重大殊榮、工作表現、特定語言能力、基層服務年資或持有職業</w:t>
      </w:r>
      <w:proofErr w:type="gramStart"/>
      <w:r w:rsidR="004C7165" w:rsidRPr="00DF2B3D">
        <w:rPr>
          <w:rFonts w:hint="eastAsia"/>
        </w:rPr>
        <w:t>證照者酌</w:t>
      </w:r>
      <w:proofErr w:type="gramEnd"/>
      <w:r w:rsidR="004C7165" w:rsidRPr="00DF2B3D">
        <w:rPr>
          <w:rFonts w:hint="eastAsia"/>
        </w:rPr>
        <w:t>予加分。…</w:t>
      </w:r>
      <w:proofErr w:type="gramStart"/>
      <w:r w:rsidR="004C7165" w:rsidRPr="00DF2B3D">
        <w:rPr>
          <w:rFonts w:hint="eastAsia"/>
        </w:rPr>
        <w:t>…</w:t>
      </w:r>
      <w:proofErr w:type="gramEnd"/>
      <w:r w:rsidR="004C7165" w:rsidRPr="00DF2B3D">
        <w:rPr>
          <w:rFonts w:hint="eastAsia"/>
        </w:rPr>
        <w:t>如係主管職務，並</w:t>
      </w:r>
      <w:proofErr w:type="gramStart"/>
      <w:r w:rsidR="004C7165" w:rsidRPr="00DF2B3D">
        <w:rPr>
          <w:rFonts w:hint="eastAsia"/>
        </w:rPr>
        <w:t>應評核</w:t>
      </w:r>
      <w:proofErr w:type="gramEnd"/>
      <w:r w:rsidR="004C7165" w:rsidRPr="00DF2B3D">
        <w:rPr>
          <w:rFonts w:hint="eastAsia"/>
        </w:rPr>
        <w:t>其領導能力。」</w:t>
      </w:r>
      <w:r w:rsidRPr="00DF2B3D">
        <w:rPr>
          <w:rFonts w:hint="eastAsia"/>
        </w:rPr>
        <w:t>另</w:t>
      </w:r>
      <w:r w:rsidR="00D057C7" w:rsidRPr="00DF2B3D">
        <w:rPr>
          <w:rFonts w:hint="eastAsia"/>
        </w:rPr>
        <w:t>「</w:t>
      </w:r>
      <w:r w:rsidRPr="00DF2B3D">
        <w:rPr>
          <w:rFonts w:hint="eastAsia"/>
        </w:rPr>
        <w:t>行政院及所屬各機關公務人員平時考核要點</w:t>
      </w:r>
      <w:r w:rsidR="00D057C7" w:rsidRPr="00DF2B3D">
        <w:rPr>
          <w:rFonts w:hint="eastAsia"/>
        </w:rPr>
        <w:t>」</w:t>
      </w:r>
      <w:r w:rsidRPr="00DF2B3D">
        <w:rPr>
          <w:rFonts w:hint="eastAsia"/>
        </w:rPr>
        <w:t>第3點規定：「(第1項</w:t>
      </w:r>
      <w:r w:rsidRPr="00DF2B3D">
        <w:t>)</w:t>
      </w:r>
      <w:r w:rsidRPr="00DF2B3D">
        <w:rPr>
          <w:rFonts w:hint="eastAsia"/>
        </w:rPr>
        <w:t>各機關公務人員平時考核，為機關首長及各級主管之重要職責；應依據分層負責、逐級授權之原則，對直屬屬員切實執行考核，…</w:t>
      </w:r>
      <w:proofErr w:type="gramStart"/>
      <w:r w:rsidRPr="00DF2B3D">
        <w:rPr>
          <w:rFonts w:hint="eastAsia"/>
        </w:rPr>
        <w:t>…</w:t>
      </w:r>
      <w:proofErr w:type="gramEnd"/>
      <w:r w:rsidRPr="00DF2B3D">
        <w:rPr>
          <w:rFonts w:hint="eastAsia"/>
        </w:rPr>
        <w:t>(第2項)各機關首長及各級主管，對屬員……疏於督導考核或考核不實者，應視其情節輕</w:t>
      </w:r>
      <w:r w:rsidRPr="00DF2B3D">
        <w:rPr>
          <w:rFonts w:hint="eastAsia"/>
        </w:rPr>
        <w:lastRenderedPageBreak/>
        <w:t>重，予以議處。」由此可知，領導能力乃係擔任主管職務人員，乃至於機關首長之重要評核項目，應特別予以注意；又機關首長</w:t>
      </w:r>
      <w:r w:rsidR="00031F8B" w:rsidRPr="00DF2B3D">
        <w:rPr>
          <w:rFonts w:hint="eastAsia"/>
        </w:rPr>
        <w:t>亦</w:t>
      </w:r>
      <w:r w:rsidR="005353BB" w:rsidRPr="00DF2B3D">
        <w:rPr>
          <w:rFonts w:hint="eastAsia"/>
        </w:rPr>
        <w:t>有義務</w:t>
      </w:r>
      <w:r w:rsidRPr="00DF2B3D">
        <w:rPr>
          <w:rFonts w:hint="eastAsia"/>
        </w:rPr>
        <w:t>切實</w:t>
      </w:r>
      <w:r w:rsidR="005353BB" w:rsidRPr="00DF2B3D">
        <w:rPr>
          <w:rFonts w:hint="eastAsia"/>
        </w:rPr>
        <w:t>執行對於直屬屬員之平時考核。</w:t>
      </w:r>
    </w:p>
    <w:p w:rsidR="003F0C84" w:rsidRPr="00DF2B3D" w:rsidRDefault="005353BB" w:rsidP="00F30D1C">
      <w:pPr>
        <w:pStyle w:val="3"/>
        <w:rPr>
          <w:rFonts w:hAnsi="標楷體"/>
        </w:rPr>
      </w:pPr>
      <w:r w:rsidRPr="00DF2B3D">
        <w:rPr>
          <w:rFonts w:hint="eastAsia"/>
        </w:rPr>
        <w:t>據本院調查瞭解，謝宜容為蔡孟良有意栽培提拔之屬員，並於北分署分署長職務即將出缺之際，向時任勞動</w:t>
      </w:r>
      <w:proofErr w:type="gramStart"/>
      <w:r w:rsidRPr="00DF2B3D">
        <w:rPr>
          <w:rFonts w:hint="eastAsia"/>
        </w:rPr>
        <w:t>部</w:t>
      </w:r>
      <w:proofErr w:type="gramEnd"/>
      <w:r w:rsidRPr="00DF2B3D">
        <w:rPr>
          <w:rFonts w:hint="eastAsia"/>
        </w:rPr>
        <w:t>部長許銘春舉薦由謝宜容接任，</w:t>
      </w:r>
      <w:r w:rsidR="00F50F6D" w:rsidRPr="00DF2B3D">
        <w:rPr>
          <w:rFonts w:hint="eastAsia"/>
        </w:rPr>
        <w:t>經</w:t>
      </w:r>
      <w:r w:rsidRPr="00DF2B3D">
        <w:rPr>
          <w:rFonts w:hint="eastAsia"/>
        </w:rPr>
        <w:t>獲部長之首肯而予核派，惟</w:t>
      </w:r>
      <w:r w:rsidR="00792B94" w:rsidRPr="00DF2B3D">
        <w:rPr>
          <w:rFonts w:hint="eastAsia"/>
        </w:rPr>
        <w:t>蔡孟良署長</w:t>
      </w:r>
      <w:r w:rsidRPr="00DF2B3D">
        <w:rPr>
          <w:rFonts w:hint="eastAsia"/>
        </w:rPr>
        <w:t>並未就謝宜容之</w:t>
      </w:r>
      <w:r w:rsidRPr="00DF2B3D">
        <w:rPr>
          <w:rFonts w:hAnsi="標楷體" w:hint="eastAsia"/>
        </w:rPr>
        <w:t>領導才能予以切實掌握</w:t>
      </w:r>
      <w:r w:rsidR="00F50F6D" w:rsidRPr="00DF2B3D">
        <w:rPr>
          <w:rFonts w:hAnsi="標楷體" w:hint="eastAsia"/>
        </w:rPr>
        <w:t>並</w:t>
      </w:r>
      <w:r w:rsidRPr="00DF2B3D">
        <w:rPr>
          <w:rFonts w:hAnsi="標楷體" w:hint="eastAsia"/>
        </w:rPr>
        <w:t>評核。</w:t>
      </w:r>
      <w:r w:rsidR="00352531" w:rsidRPr="00DF2B3D">
        <w:rPr>
          <w:rFonts w:hAnsi="標楷體" w:hint="eastAsia"/>
        </w:rPr>
        <w:t>其後</w:t>
      </w:r>
      <w:r w:rsidR="00434401" w:rsidRPr="00DF2B3D">
        <w:rPr>
          <w:rFonts w:hAnsi="標楷體" w:hint="eastAsia"/>
        </w:rPr>
        <w:t>於謝宜容任職北分署分署長</w:t>
      </w:r>
      <w:proofErr w:type="gramStart"/>
      <w:r w:rsidR="00434401" w:rsidRPr="00DF2B3D">
        <w:rPr>
          <w:rFonts w:hAnsi="標楷體" w:hint="eastAsia"/>
        </w:rPr>
        <w:t>期間，</w:t>
      </w:r>
      <w:proofErr w:type="gramEnd"/>
      <w:r w:rsidR="00352531" w:rsidRPr="00DF2B3D">
        <w:rPr>
          <w:rFonts w:hAnsi="標楷體" w:hint="eastAsia"/>
        </w:rPr>
        <w:t>負責直接督導考核其工作表現之</w:t>
      </w:r>
      <w:r w:rsidR="00434401" w:rsidRPr="00DF2B3D">
        <w:rPr>
          <w:rFonts w:hAnsi="標楷體" w:hint="eastAsia"/>
        </w:rPr>
        <w:t>蔡孟良復</w:t>
      </w:r>
      <w:proofErr w:type="gramStart"/>
      <w:r w:rsidR="00434401" w:rsidRPr="00DF2B3D">
        <w:rPr>
          <w:rFonts w:hAnsi="標楷體" w:hint="eastAsia"/>
        </w:rPr>
        <w:t>怠</w:t>
      </w:r>
      <w:r w:rsidR="00F50F6D" w:rsidRPr="00DF2B3D">
        <w:rPr>
          <w:rFonts w:hAnsi="標楷體" w:hint="eastAsia"/>
        </w:rPr>
        <w:t>於</w:t>
      </w:r>
      <w:proofErr w:type="gramEnd"/>
      <w:r w:rsidR="00434401" w:rsidRPr="00DF2B3D">
        <w:rPr>
          <w:rFonts w:hAnsi="標楷體" w:hint="eastAsia"/>
        </w:rPr>
        <w:t>就其實際領導管理模式進行詳實管考，並且有意忽略幕僚提供之初評意見</w:t>
      </w:r>
      <w:r w:rsidR="00C7667D" w:rsidRPr="00DF2B3D">
        <w:rPr>
          <w:rFonts w:hAnsi="標楷體" w:hint="eastAsia"/>
        </w:rPr>
        <w:t>如下，</w:t>
      </w:r>
      <w:r w:rsidR="00C7667D" w:rsidRPr="00DF2B3D">
        <w:rPr>
          <w:rFonts w:hAnsi="標楷體" w:hint="eastAsia"/>
          <w:szCs w:val="32"/>
        </w:rPr>
        <w:t>數度調高其</w:t>
      </w:r>
      <w:r w:rsidR="00BE3BBD" w:rsidRPr="00DF2B3D">
        <w:rPr>
          <w:rFonts w:hAnsi="標楷體" w:hint="eastAsia"/>
          <w:szCs w:val="32"/>
        </w:rPr>
        <w:t>考核項目評比</w:t>
      </w:r>
      <w:r w:rsidR="00C7667D" w:rsidRPr="00DF2B3D">
        <w:rPr>
          <w:rFonts w:hAnsi="標楷體" w:hint="eastAsia"/>
          <w:szCs w:val="32"/>
        </w:rPr>
        <w:t>，</w:t>
      </w:r>
      <w:r w:rsidR="00C7667D" w:rsidRPr="00DF2B3D">
        <w:rPr>
          <w:rFonts w:hAnsi="標楷體" w:hint="eastAsia"/>
        </w:rPr>
        <w:t>反而予人有縱容之感</w:t>
      </w:r>
      <w:r w:rsidR="00434401" w:rsidRPr="00DF2B3D">
        <w:rPr>
          <w:rFonts w:hAnsi="標楷體" w:hint="eastAsia"/>
        </w:rPr>
        <w:t>：</w:t>
      </w:r>
    </w:p>
    <w:p w:rsidR="00BE3BBD" w:rsidRPr="00DF2B3D" w:rsidRDefault="008863A9" w:rsidP="00BE3BBD">
      <w:pPr>
        <w:pStyle w:val="4"/>
        <w:rPr>
          <w:b/>
        </w:rPr>
      </w:pPr>
      <w:r w:rsidRPr="00DF2B3D">
        <w:rPr>
          <w:rFonts w:hint="eastAsia"/>
        </w:rPr>
        <w:t>經查，謝宜容</w:t>
      </w:r>
      <w:r w:rsidR="00BE3BBD" w:rsidRPr="00DF2B3D">
        <w:rPr>
          <w:rFonts w:hint="eastAsia"/>
        </w:rPr>
        <w:t>112年3月1日上任後，</w:t>
      </w:r>
      <w:r w:rsidR="00576337" w:rsidRPr="00DF2B3D">
        <w:rPr>
          <w:rFonts w:hint="eastAsia"/>
        </w:rPr>
        <w:t>其</w:t>
      </w:r>
      <w:r w:rsidR="00BE3BBD" w:rsidRPr="00DF2B3D">
        <w:rPr>
          <w:rFonts w:hint="eastAsia"/>
        </w:rPr>
        <w:t>112年1月1日至4月30日平時成績考核，係由</w:t>
      </w:r>
      <w:r w:rsidR="00301252" w:rsidRPr="00DF2B3D">
        <w:rPr>
          <w:rFonts w:hint="eastAsia"/>
        </w:rPr>
        <w:t>時任</w:t>
      </w:r>
      <w:r w:rsidR="00BE3BBD" w:rsidRPr="00DF2B3D">
        <w:rPr>
          <w:rFonts w:hint="eastAsia"/>
        </w:rPr>
        <w:t>副署長</w:t>
      </w:r>
      <w:r w:rsidR="00301252" w:rsidRPr="00DF2B3D">
        <w:rPr>
          <w:rFonts w:hint="eastAsia"/>
        </w:rPr>
        <w:t>賴</w:t>
      </w:r>
      <w:r w:rsidR="00794FDF" w:rsidRPr="00DF2B3D">
        <w:rPr>
          <w:rFonts w:hAnsi="標楷體" w:hint="eastAsia"/>
        </w:rPr>
        <w:t>○○</w:t>
      </w:r>
      <w:r w:rsidR="00BE3BBD" w:rsidRPr="00DF2B3D">
        <w:rPr>
          <w:rFonts w:hint="eastAsia"/>
        </w:rPr>
        <w:t>先行</w:t>
      </w:r>
      <w:proofErr w:type="gramStart"/>
      <w:r w:rsidR="00BE3BBD" w:rsidRPr="00DF2B3D">
        <w:rPr>
          <w:rFonts w:hint="eastAsia"/>
        </w:rPr>
        <w:t>初評</w:t>
      </w:r>
      <w:r w:rsidR="00576337" w:rsidRPr="00DF2B3D">
        <w:rPr>
          <w:rFonts w:hint="eastAsia"/>
        </w:rPr>
        <w:t>再</w:t>
      </w:r>
      <w:r w:rsidR="00BE3BBD" w:rsidRPr="00DF2B3D">
        <w:rPr>
          <w:rFonts w:hint="eastAsia"/>
        </w:rPr>
        <w:t>送交</w:t>
      </w:r>
      <w:proofErr w:type="gramEnd"/>
      <w:r w:rsidR="00BE3BBD" w:rsidRPr="00DF2B3D">
        <w:rPr>
          <w:rFonts w:hint="eastAsia"/>
        </w:rPr>
        <w:t>蔡孟良評核，</w:t>
      </w:r>
      <w:proofErr w:type="gramStart"/>
      <w:r w:rsidR="00BE3BBD" w:rsidRPr="00DF2B3D">
        <w:rPr>
          <w:rFonts w:hint="eastAsia"/>
        </w:rPr>
        <w:t>當時</w:t>
      </w:r>
      <w:r w:rsidR="00301252" w:rsidRPr="00DF2B3D">
        <w:rPr>
          <w:rFonts w:hint="eastAsia"/>
        </w:rPr>
        <w:t>賴</w:t>
      </w:r>
      <w:r w:rsidR="00BE3BBD" w:rsidRPr="00DF2B3D">
        <w:rPr>
          <w:rFonts w:hint="eastAsia"/>
        </w:rPr>
        <w:t>副署</w:t>
      </w:r>
      <w:proofErr w:type="gramEnd"/>
      <w:r w:rsidR="00BE3BBD" w:rsidRPr="00DF2B3D">
        <w:rPr>
          <w:rFonts w:hint="eastAsia"/>
        </w:rPr>
        <w:t>長雖於整體平時考核等級評為A等級，但於「工作知能及公文績效」及「品德操守」</w:t>
      </w:r>
      <w:proofErr w:type="gramStart"/>
      <w:r w:rsidR="00BE3BBD" w:rsidRPr="00DF2B3D">
        <w:rPr>
          <w:rFonts w:hint="eastAsia"/>
        </w:rPr>
        <w:t>皆初</w:t>
      </w:r>
      <w:proofErr w:type="gramEnd"/>
      <w:r w:rsidR="00BE3BBD" w:rsidRPr="00DF2B3D">
        <w:rPr>
          <w:rFonts w:hint="eastAsia"/>
        </w:rPr>
        <w:t>評為B，嗣經蔡孟良將上開2項考核項目之評</w:t>
      </w:r>
      <w:proofErr w:type="gramStart"/>
      <w:r w:rsidR="00BE3BBD" w:rsidRPr="00DF2B3D">
        <w:rPr>
          <w:rFonts w:hint="eastAsia"/>
        </w:rPr>
        <w:t>等均改</w:t>
      </w:r>
      <w:proofErr w:type="gramEnd"/>
      <w:r w:rsidR="00BE3BBD" w:rsidRPr="00DF2B3D">
        <w:rPr>
          <w:rFonts w:hint="eastAsia"/>
        </w:rPr>
        <w:t>為A等級，並於綜合考評欄作成A等級之考核。</w:t>
      </w:r>
    </w:p>
    <w:p w:rsidR="00AF41FC" w:rsidRPr="00DF2B3D" w:rsidRDefault="00337ECB" w:rsidP="00BE3BBD">
      <w:pPr>
        <w:pStyle w:val="4"/>
      </w:pPr>
      <w:r w:rsidRPr="00DF2B3D">
        <w:rPr>
          <w:rFonts w:hint="eastAsia"/>
        </w:rPr>
        <w:t>次</w:t>
      </w:r>
      <w:r w:rsidR="00BE3BBD" w:rsidRPr="00DF2B3D">
        <w:rPr>
          <w:rFonts w:hint="eastAsia"/>
        </w:rPr>
        <w:t>查，1</w:t>
      </w:r>
      <w:r w:rsidR="008863A9" w:rsidRPr="00DF2B3D">
        <w:t>12</w:t>
      </w:r>
      <w:r w:rsidR="008863A9" w:rsidRPr="00DF2B3D">
        <w:rPr>
          <w:rFonts w:hint="eastAsia"/>
        </w:rPr>
        <w:t>年5月至8月之平時考核表，係由時任副署長賴</w:t>
      </w:r>
      <w:r w:rsidR="00794FDF" w:rsidRPr="00DF2B3D">
        <w:rPr>
          <w:rFonts w:hAnsi="標楷體" w:hint="eastAsia"/>
        </w:rPr>
        <w:t>○○</w:t>
      </w:r>
      <w:proofErr w:type="gramStart"/>
      <w:r w:rsidR="008863A9" w:rsidRPr="00DF2B3D">
        <w:rPr>
          <w:rFonts w:hint="eastAsia"/>
        </w:rPr>
        <w:t>初評後再</w:t>
      </w:r>
      <w:proofErr w:type="gramEnd"/>
      <w:r w:rsidR="008863A9" w:rsidRPr="00DF2B3D">
        <w:rPr>
          <w:rFonts w:hint="eastAsia"/>
        </w:rPr>
        <w:t>送交蔡孟良考評。各考核項目中，</w:t>
      </w:r>
      <w:proofErr w:type="gramStart"/>
      <w:r w:rsidR="008863A9" w:rsidRPr="00DF2B3D">
        <w:rPr>
          <w:rFonts w:hint="eastAsia"/>
        </w:rPr>
        <w:t>賴副署長</w:t>
      </w:r>
      <w:proofErr w:type="gramEnd"/>
      <w:r w:rsidR="008863A9" w:rsidRPr="00DF2B3D">
        <w:rPr>
          <w:rFonts w:hint="eastAsia"/>
        </w:rPr>
        <w:t>原將「工作知能及公文績效」、「領導協調能力」、「年度工作計畫」3項評為B等級，且於綜合考評及具體建議事項欄中考評為B等級，並給予「認真負責，宜加強業務熟悉度」之評語。</w:t>
      </w:r>
      <w:proofErr w:type="gramStart"/>
      <w:r w:rsidR="008863A9" w:rsidRPr="00DF2B3D">
        <w:rPr>
          <w:rFonts w:hint="eastAsia"/>
        </w:rPr>
        <w:t>嗣</w:t>
      </w:r>
      <w:proofErr w:type="gramEnd"/>
      <w:r w:rsidR="008863A9" w:rsidRPr="00DF2B3D">
        <w:rPr>
          <w:rFonts w:hint="eastAsia"/>
        </w:rPr>
        <w:t>經蔡孟良將上開3項考核項目之評</w:t>
      </w:r>
      <w:proofErr w:type="gramStart"/>
      <w:r w:rsidR="008863A9" w:rsidRPr="00DF2B3D">
        <w:rPr>
          <w:rFonts w:hint="eastAsia"/>
        </w:rPr>
        <w:t>等均改</w:t>
      </w:r>
      <w:proofErr w:type="gramEnd"/>
      <w:r w:rsidR="008863A9" w:rsidRPr="00DF2B3D">
        <w:rPr>
          <w:rFonts w:hint="eastAsia"/>
        </w:rPr>
        <w:t>為A等級，並於綜合考評欄作成A等級之考核。</w:t>
      </w:r>
      <w:r w:rsidR="00AF41FC" w:rsidRPr="00DF2B3D">
        <w:rPr>
          <w:rFonts w:hint="eastAsia"/>
        </w:rPr>
        <w:t>謝宜容</w:t>
      </w:r>
      <w:proofErr w:type="gramStart"/>
      <w:r w:rsidR="00F50F6D" w:rsidRPr="00DF2B3D">
        <w:rPr>
          <w:rFonts w:hint="eastAsia"/>
        </w:rPr>
        <w:t>嗣</w:t>
      </w:r>
      <w:proofErr w:type="gramEnd"/>
      <w:r w:rsidR="00AF41FC" w:rsidRPr="00DF2B3D">
        <w:rPr>
          <w:rFonts w:hint="eastAsia"/>
        </w:rPr>
        <w:t>於112年年終考績為甲等。</w:t>
      </w:r>
    </w:p>
    <w:p w:rsidR="008863A9" w:rsidRPr="00DF2B3D" w:rsidRDefault="008863A9" w:rsidP="00BE3BBD">
      <w:pPr>
        <w:pStyle w:val="4"/>
        <w:numPr>
          <w:ilvl w:val="3"/>
          <w:numId w:val="1"/>
        </w:numPr>
      </w:pPr>
      <w:r w:rsidRPr="00DF2B3D">
        <w:rPr>
          <w:rFonts w:hint="eastAsia"/>
        </w:rPr>
        <w:t>再查，謝宜容1</w:t>
      </w:r>
      <w:r w:rsidRPr="00DF2B3D">
        <w:t>13</w:t>
      </w:r>
      <w:r w:rsidRPr="00DF2B3D">
        <w:rPr>
          <w:rFonts w:hint="eastAsia"/>
        </w:rPr>
        <w:t>年</w:t>
      </w:r>
      <w:r w:rsidRPr="00DF2B3D">
        <w:t>1</w:t>
      </w:r>
      <w:r w:rsidRPr="00DF2B3D">
        <w:rPr>
          <w:rFonts w:hint="eastAsia"/>
        </w:rPr>
        <w:t>月至</w:t>
      </w:r>
      <w:r w:rsidRPr="00DF2B3D">
        <w:t>4</w:t>
      </w:r>
      <w:r w:rsidRPr="00DF2B3D">
        <w:rPr>
          <w:rFonts w:hint="eastAsia"/>
        </w:rPr>
        <w:t>月之平時考核表，係由</w:t>
      </w:r>
      <w:r w:rsidRPr="00DF2B3D">
        <w:rPr>
          <w:rFonts w:hint="eastAsia"/>
        </w:rPr>
        <w:lastRenderedPageBreak/>
        <w:t>時任主任秘書陳</w:t>
      </w:r>
      <w:r w:rsidR="00856543" w:rsidRPr="00DF2B3D">
        <w:rPr>
          <w:rFonts w:hAnsi="標楷體" w:hint="eastAsia"/>
        </w:rPr>
        <w:t>○○</w:t>
      </w:r>
      <w:proofErr w:type="gramStart"/>
      <w:r w:rsidRPr="00DF2B3D">
        <w:rPr>
          <w:rFonts w:hint="eastAsia"/>
        </w:rPr>
        <w:t>初評後再</w:t>
      </w:r>
      <w:proofErr w:type="gramEnd"/>
      <w:r w:rsidRPr="00DF2B3D">
        <w:rPr>
          <w:rFonts w:hint="eastAsia"/>
        </w:rPr>
        <w:t>送交蔡孟良考評。陳主任秘書原將「領導協調能力」之考核項目評定為B等級，</w:t>
      </w:r>
      <w:proofErr w:type="gramStart"/>
      <w:r w:rsidRPr="00DF2B3D">
        <w:rPr>
          <w:rFonts w:hint="eastAsia"/>
        </w:rPr>
        <w:t>嗣</w:t>
      </w:r>
      <w:proofErr w:type="gramEnd"/>
      <w:r w:rsidRPr="00DF2B3D">
        <w:rPr>
          <w:rFonts w:hint="eastAsia"/>
        </w:rPr>
        <w:t>亦經蔡孟良逕予調整為A等級。</w:t>
      </w:r>
    </w:p>
    <w:p w:rsidR="00352531" w:rsidRPr="00DF2B3D" w:rsidRDefault="00352531" w:rsidP="008863A9">
      <w:pPr>
        <w:pStyle w:val="4"/>
        <w:numPr>
          <w:ilvl w:val="3"/>
          <w:numId w:val="1"/>
        </w:numPr>
      </w:pPr>
      <w:r w:rsidRPr="00DF2B3D">
        <w:rPr>
          <w:rFonts w:hint="eastAsia"/>
        </w:rPr>
        <w:t>由上可認，謝宜容擔任北分署分署長</w:t>
      </w:r>
      <w:proofErr w:type="gramStart"/>
      <w:r w:rsidRPr="00DF2B3D">
        <w:rPr>
          <w:rFonts w:hint="eastAsia"/>
        </w:rPr>
        <w:t>期間，</w:t>
      </w:r>
      <w:proofErr w:type="gramEnd"/>
      <w:r w:rsidRPr="00DF2B3D">
        <w:rPr>
          <w:rFonts w:hint="eastAsia"/>
        </w:rPr>
        <w:t>經蔡孟良授權之考核初評人員，已於平時考核表上</w:t>
      </w:r>
      <w:proofErr w:type="gramStart"/>
      <w:r w:rsidRPr="00DF2B3D">
        <w:rPr>
          <w:rFonts w:hint="eastAsia"/>
        </w:rPr>
        <w:t>填具初</w:t>
      </w:r>
      <w:proofErr w:type="gramEnd"/>
      <w:r w:rsidRPr="00DF2B3D">
        <w:rPr>
          <w:rFonts w:hint="eastAsia"/>
        </w:rPr>
        <w:t>評意見，關於謝宜容之「領導協調能力」均認為尚有精進空間而僅評定為B等級，惟具有核定權限之蔡孟良卻有意忽略該等幕僚提供之初評意見，</w:t>
      </w:r>
      <w:proofErr w:type="gramStart"/>
      <w:r w:rsidRPr="00DF2B3D">
        <w:rPr>
          <w:rFonts w:hint="eastAsia"/>
        </w:rPr>
        <w:t>未詳參究</w:t>
      </w:r>
      <w:proofErr w:type="gramEnd"/>
      <w:r w:rsidRPr="00DF2B3D">
        <w:rPr>
          <w:rFonts w:hint="eastAsia"/>
        </w:rPr>
        <w:t>明該等評核所據之理由，逕將相關評核等級調整為A等級，並給予綜合考評亦為A等級之優異評等，顯未依前揭平時考核要點第3點所定，切實執行考核。</w:t>
      </w:r>
    </w:p>
    <w:p w:rsidR="00B8207D" w:rsidRPr="00DF2B3D" w:rsidRDefault="00426E24" w:rsidP="00F30D1C">
      <w:pPr>
        <w:pStyle w:val="3"/>
      </w:pPr>
      <w:r w:rsidRPr="00DF2B3D">
        <w:rPr>
          <w:rFonts w:hint="eastAsia"/>
        </w:rPr>
        <w:t>於1</w:t>
      </w:r>
      <w:r w:rsidRPr="00DF2B3D">
        <w:t>13</w:t>
      </w:r>
      <w:r w:rsidRPr="00DF2B3D">
        <w:rPr>
          <w:rFonts w:hint="eastAsia"/>
        </w:rPr>
        <w:t>年1</w:t>
      </w:r>
      <w:r w:rsidRPr="00DF2B3D">
        <w:t>1</w:t>
      </w:r>
      <w:r w:rsidRPr="00DF2B3D">
        <w:rPr>
          <w:rFonts w:hint="eastAsia"/>
        </w:rPr>
        <w:t>月4日同仁於北分署辦公室輕生之不幸事件發生後，時任署長之蔡孟良仍予以輕忽，一意孤行，未經詳查即率</w:t>
      </w:r>
      <w:proofErr w:type="gramStart"/>
      <w:r w:rsidRPr="00DF2B3D">
        <w:rPr>
          <w:rFonts w:hint="eastAsia"/>
        </w:rPr>
        <w:t>予定</w:t>
      </w:r>
      <w:proofErr w:type="gramEnd"/>
      <w:r w:rsidRPr="00DF2B3D">
        <w:rPr>
          <w:rFonts w:hint="eastAsia"/>
        </w:rPr>
        <w:t>調該輕生事件純屬個人因素，甚至說服</w:t>
      </w:r>
      <w:proofErr w:type="gramStart"/>
      <w:r w:rsidRPr="00DF2B3D">
        <w:rPr>
          <w:rFonts w:hint="eastAsia"/>
        </w:rPr>
        <w:t>長官免以書</w:t>
      </w:r>
      <w:proofErr w:type="gramEnd"/>
      <w:r w:rsidRPr="00DF2B3D">
        <w:rPr>
          <w:rFonts w:hint="eastAsia"/>
        </w:rPr>
        <w:t>面報告之方式敘明事件始末，致使北分署同仁繼續忍受高壓氛圍，核有怠失之咎：</w:t>
      </w:r>
    </w:p>
    <w:p w:rsidR="00426E24" w:rsidRPr="00DF2B3D" w:rsidRDefault="00CB5414" w:rsidP="00426E24">
      <w:pPr>
        <w:pStyle w:val="4"/>
      </w:pPr>
      <w:r w:rsidRPr="00DF2B3D">
        <w:rPr>
          <w:rFonts w:hint="eastAsia"/>
        </w:rPr>
        <w:t>查</w:t>
      </w:r>
      <w:bookmarkStart w:id="77" w:name="_Hlk198125595"/>
      <w:r w:rsidR="000742AD" w:rsidRPr="00DF2B3D">
        <w:rPr>
          <w:rFonts w:hint="eastAsia"/>
        </w:rPr>
        <w:t>吳姓設計師</w:t>
      </w:r>
      <w:r w:rsidR="00257333" w:rsidRPr="00DF2B3D">
        <w:rPr>
          <w:rFonts w:hint="eastAsia"/>
        </w:rPr>
        <w:t>於北分署資訊小組辦公室輕生之</w:t>
      </w:r>
      <w:r w:rsidR="000742AD" w:rsidRPr="00DF2B3D">
        <w:rPr>
          <w:rFonts w:hint="eastAsia"/>
        </w:rPr>
        <w:t>不幸事件</w:t>
      </w:r>
      <w:r w:rsidRPr="00DF2B3D">
        <w:rPr>
          <w:rFonts w:hint="eastAsia"/>
        </w:rPr>
        <w:t>於1</w:t>
      </w:r>
      <w:r w:rsidRPr="00DF2B3D">
        <w:t>13</w:t>
      </w:r>
      <w:r w:rsidRPr="00DF2B3D">
        <w:rPr>
          <w:rFonts w:hint="eastAsia"/>
        </w:rPr>
        <w:t>年11月4日上午被</w:t>
      </w:r>
      <w:r w:rsidR="000742AD" w:rsidRPr="00DF2B3D">
        <w:rPr>
          <w:rFonts w:hint="eastAsia"/>
        </w:rPr>
        <w:t>發</w:t>
      </w:r>
      <w:r w:rsidRPr="00DF2B3D">
        <w:rPr>
          <w:rFonts w:hint="eastAsia"/>
        </w:rPr>
        <w:t>現</w:t>
      </w:r>
      <w:r w:rsidR="000742AD" w:rsidRPr="00DF2B3D">
        <w:rPr>
          <w:rFonts w:hint="eastAsia"/>
        </w:rPr>
        <w:t>後</w:t>
      </w:r>
      <w:bookmarkEnd w:id="77"/>
      <w:r w:rsidR="000742AD" w:rsidRPr="00DF2B3D">
        <w:rPr>
          <w:rFonts w:hint="eastAsia"/>
        </w:rPr>
        <w:t>，勞發署</w:t>
      </w:r>
      <w:r w:rsidRPr="00DF2B3D">
        <w:rPr>
          <w:rFonts w:hint="eastAsia"/>
        </w:rPr>
        <w:t>隨即獲報，</w:t>
      </w:r>
      <w:proofErr w:type="gramStart"/>
      <w:r w:rsidRPr="00DF2B3D">
        <w:rPr>
          <w:rFonts w:hint="eastAsia"/>
        </w:rPr>
        <w:t>嗣</w:t>
      </w:r>
      <w:proofErr w:type="gramEnd"/>
      <w:r w:rsidR="000742AD" w:rsidRPr="00DF2B3D">
        <w:rPr>
          <w:rFonts w:hint="eastAsia"/>
        </w:rPr>
        <w:t>約於當日近中午時間，</w:t>
      </w:r>
      <w:r w:rsidRPr="00DF2B3D">
        <w:rPr>
          <w:rFonts w:hint="eastAsia"/>
        </w:rPr>
        <w:t>勞發署</w:t>
      </w:r>
      <w:r w:rsidR="000742AD" w:rsidRPr="00DF2B3D">
        <w:rPr>
          <w:rFonts w:hint="eastAsia"/>
        </w:rPr>
        <w:t>已</w:t>
      </w:r>
      <w:r w:rsidR="00F50F6D" w:rsidRPr="00DF2B3D">
        <w:rPr>
          <w:rFonts w:hint="eastAsia"/>
        </w:rPr>
        <w:t>經</w:t>
      </w:r>
      <w:r w:rsidR="003B576F" w:rsidRPr="00DF2B3D">
        <w:rPr>
          <w:rFonts w:hint="eastAsia"/>
        </w:rPr>
        <w:t>由</w:t>
      </w:r>
      <w:r w:rsidR="000742AD" w:rsidRPr="00DF2B3D">
        <w:rPr>
          <w:rFonts w:hint="eastAsia"/>
        </w:rPr>
        <w:t>國會聯繫管道，接獲來自立法委員</w:t>
      </w:r>
      <w:r w:rsidR="00257333" w:rsidRPr="00DF2B3D">
        <w:rPr>
          <w:rFonts w:hint="eastAsia"/>
        </w:rPr>
        <w:t>國會辦公室</w:t>
      </w:r>
      <w:r w:rsidR="000742AD" w:rsidRPr="00DF2B3D">
        <w:rPr>
          <w:rFonts w:hint="eastAsia"/>
        </w:rPr>
        <w:t>的關心，並詢及是否有員工因職</w:t>
      </w:r>
      <w:proofErr w:type="gramStart"/>
      <w:r w:rsidR="000742AD" w:rsidRPr="00DF2B3D">
        <w:rPr>
          <w:rFonts w:hint="eastAsia"/>
        </w:rPr>
        <w:t>場霸</w:t>
      </w:r>
      <w:proofErr w:type="gramEnd"/>
      <w:r w:rsidR="000742AD" w:rsidRPr="00DF2B3D">
        <w:rPr>
          <w:rFonts w:hint="eastAsia"/>
        </w:rPr>
        <w:t>凌輕生之情，然時任署長之蔡孟良卻僅關心</w:t>
      </w:r>
      <w:r w:rsidR="00A765F8" w:rsidRPr="00DF2B3D">
        <w:rPr>
          <w:rFonts w:hint="eastAsia"/>
        </w:rPr>
        <w:t>、追查</w:t>
      </w:r>
      <w:r w:rsidR="000742AD" w:rsidRPr="00DF2B3D">
        <w:rPr>
          <w:rFonts w:hint="eastAsia"/>
        </w:rPr>
        <w:t>消息來源，</w:t>
      </w:r>
      <w:r w:rsidR="00A765F8" w:rsidRPr="00DF2B3D">
        <w:rPr>
          <w:rFonts w:hint="eastAsia"/>
        </w:rPr>
        <w:t>而</w:t>
      </w:r>
      <w:r w:rsidR="00257333" w:rsidRPr="00DF2B3D">
        <w:rPr>
          <w:rFonts w:hint="eastAsia"/>
        </w:rPr>
        <w:t>絲毫未對「職</w:t>
      </w:r>
      <w:proofErr w:type="gramStart"/>
      <w:r w:rsidR="00257333" w:rsidRPr="00DF2B3D">
        <w:rPr>
          <w:rFonts w:hint="eastAsia"/>
        </w:rPr>
        <w:t>場霸凌</w:t>
      </w:r>
      <w:proofErr w:type="gramEnd"/>
      <w:r w:rsidR="00257333" w:rsidRPr="00DF2B3D">
        <w:rPr>
          <w:rFonts w:hint="eastAsia"/>
        </w:rPr>
        <w:t>」有所警覺，依據當時零星且不完整之資訊即逕予草率斷定「吳員輕生原因為個人因素，與同事工作無關」，</w:t>
      </w:r>
      <w:r w:rsidR="004F37B5" w:rsidRPr="00DF2B3D">
        <w:rPr>
          <w:rFonts w:hint="eastAsia"/>
        </w:rPr>
        <w:t>如此</w:t>
      </w:r>
      <w:proofErr w:type="gramStart"/>
      <w:r w:rsidR="004F37B5" w:rsidRPr="00DF2B3D">
        <w:rPr>
          <w:rFonts w:hint="eastAsia"/>
        </w:rPr>
        <w:t>定調後</w:t>
      </w:r>
      <w:proofErr w:type="gramEnd"/>
      <w:r w:rsidR="00257333" w:rsidRPr="00DF2B3D">
        <w:rPr>
          <w:rFonts w:hint="eastAsia"/>
        </w:rPr>
        <w:t>並據以對外回應與回報上級長官，怠未針對是否</w:t>
      </w:r>
      <w:r w:rsidR="004F37B5" w:rsidRPr="00DF2B3D">
        <w:rPr>
          <w:rFonts w:hint="eastAsia"/>
        </w:rPr>
        <w:t>確</w:t>
      </w:r>
      <w:r w:rsidR="00257333" w:rsidRPr="00DF2B3D">
        <w:rPr>
          <w:rFonts w:hint="eastAsia"/>
        </w:rPr>
        <w:t>有「職</w:t>
      </w:r>
      <w:proofErr w:type="gramStart"/>
      <w:r w:rsidR="00257333" w:rsidRPr="00DF2B3D">
        <w:rPr>
          <w:rFonts w:hint="eastAsia"/>
        </w:rPr>
        <w:t>場霸凌</w:t>
      </w:r>
      <w:proofErr w:type="gramEnd"/>
      <w:r w:rsidR="00257333" w:rsidRPr="00DF2B3D">
        <w:rPr>
          <w:rFonts w:hint="eastAsia"/>
        </w:rPr>
        <w:t>」情事迅即採取必要之調查作為</w:t>
      </w:r>
      <w:r w:rsidR="004F37B5" w:rsidRPr="00DF2B3D">
        <w:rPr>
          <w:rFonts w:hint="eastAsia"/>
        </w:rPr>
        <w:t>。</w:t>
      </w:r>
    </w:p>
    <w:p w:rsidR="004F37B5" w:rsidRPr="00DF2B3D" w:rsidRDefault="00D012E0" w:rsidP="00426E24">
      <w:pPr>
        <w:pStyle w:val="4"/>
      </w:pPr>
      <w:r w:rsidRPr="00DF2B3D">
        <w:rPr>
          <w:rFonts w:hint="eastAsia"/>
        </w:rPr>
        <w:lastRenderedPageBreak/>
        <w:t>一般而言，行政機關遇有重大事故時，</w:t>
      </w:r>
      <w:proofErr w:type="gramStart"/>
      <w:r w:rsidRPr="00DF2B3D">
        <w:rPr>
          <w:rFonts w:hint="eastAsia"/>
        </w:rPr>
        <w:t>均有以</w:t>
      </w:r>
      <w:proofErr w:type="gramEnd"/>
      <w:r w:rsidRPr="00DF2B3D">
        <w:rPr>
          <w:rFonts w:hint="eastAsia"/>
        </w:rPr>
        <w:t>書面敘明事</w:t>
      </w:r>
      <w:r w:rsidR="00CC2BFE" w:rsidRPr="00DF2B3D">
        <w:rPr>
          <w:rFonts w:hint="eastAsia"/>
        </w:rPr>
        <w:t>件</w:t>
      </w:r>
      <w:r w:rsidRPr="00DF2B3D">
        <w:rPr>
          <w:rFonts w:hint="eastAsia"/>
        </w:rPr>
        <w:t>原委以及擬採取之因應作為等，簽報上級長官知悉之慣例。本件勞發署派駐於北分署之資訊人員於辦公室輕生之重大事件發生後，作為輕生同仁任職機關首長的蔡孟良卻未主動瞭解事發始末，再以公文正式簽報上級長官知悉</w:t>
      </w:r>
      <w:r w:rsidR="00CC2BFE" w:rsidRPr="00DF2B3D">
        <w:rPr>
          <w:rFonts w:hint="eastAsia"/>
        </w:rPr>
        <w:t>，反而以「純屬個人因素，</w:t>
      </w:r>
      <w:proofErr w:type="gramStart"/>
      <w:r w:rsidR="00BA6B68" w:rsidRPr="00DF2B3D">
        <w:rPr>
          <w:rFonts w:hint="eastAsia"/>
        </w:rPr>
        <w:t>無簽報</w:t>
      </w:r>
      <w:proofErr w:type="gramEnd"/>
      <w:r w:rsidR="00BA6B68" w:rsidRPr="00DF2B3D">
        <w:rPr>
          <w:rFonts w:hint="eastAsia"/>
        </w:rPr>
        <w:t>必要</w:t>
      </w:r>
      <w:r w:rsidR="00CC2BFE" w:rsidRPr="00DF2B3D">
        <w:rPr>
          <w:rFonts w:hint="eastAsia"/>
        </w:rPr>
        <w:t>」回應長官之交辦</w:t>
      </w:r>
      <w:r w:rsidR="00BA6B68" w:rsidRPr="00DF2B3D">
        <w:rPr>
          <w:rFonts w:hint="eastAsia"/>
        </w:rPr>
        <w:t>，顯有</w:t>
      </w:r>
      <w:proofErr w:type="gramStart"/>
      <w:r w:rsidR="00BA6B68" w:rsidRPr="00DF2B3D">
        <w:rPr>
          <w:rFonts w:hint="eastAsia"/>
        </w:rPr>
        <w:t>未恰</w:t>
      </w:r>
      <w:proofErr w:type="gramEnd"/>
      <w:r w:rsidRPr="00DF2B3D">
        <w:rPr>
          <w:rFonts w:hint="eastAsia"/>
        </w:rPr>
        <w:t>。</w:t>
      </w:r>
      <w:proofErr w:type="gramStart"/>
      <w:r w:rsidR="00BA6B68" w:rsidRPr="00DF2B3D">
        <w:rPr>
          <w:rFonts w:hint="eastAsia"/>
        </w:rPr>
        <w:t>況</w:t>
      </w:r>
      <w:proofErr w:type="gramEnd"/>
      <w:r w:rsidR="00BA6B68" w:rsidRPr="00DF2B3D">
        <w:rPr>
          <w:rFonts w:hint="eastAsia"/>
        </w:rPr>
        <w:t>依據人事總處1</w:t>
      </w:r>
      <w:r w:rsidR="00BA6B68" w:rsidRPr="00DF2B3D">
        <w:t>08</w:t>
      </w:r>
      <w:r w:rsidR="00BA6B68" w:rsidRPr="00DF2B3D">
        <w:rPr>
          <w:rFonts w:hint="eastAsia"/>
        </w:rPr>
        <w:t>年4月29日、1</w:t>
      </w:r>
      <w:r w:rsidR="00BA6B68" w:rsidRPr="00DF2B3D">
        <w:t>12</w:t>
      </w:r>
      <w:r w:rsidR="00BA6B68" w:rsidRPr="00DF2B3D">
        <w:rPr>
          <w:rFonts w:hint="eastAsia"/>
        </w:rPr>
        <w:t>年9月1</w:t>
      </w:r>
      <w:r w:rsidR="00BA6B68" w:rsidRPr="00DF2B3D">
        <w:t>4</w:t>
      </w:r>
      <w:r w:rsidR="00BA6B68" w:rsidRPr="00DF2B3D">
        <w:rPr>
          <w:rFonts w:hint="eastAsia"/>
        </w:rPr>
        <w:t>日通函檢送</w:t>
      </w:r>
      <w:r w:rsidR="00B11434" w:rsidRPr="00DF2B3D">
        <w:rPr>
          <w:rFonts w:hint="eastAsia"/>
        </w:rPr>
        <w:t>之</w:t>
      </w:r>
      <w:r w:rsidR="00BA6B68" w:rsidRPr="00DF2B3D">
        <w:rPr>
          <w:rFonts w:hint="eastAsia"/>
        </w:rPr>
        <w:t>「員工職</w:t>
      </w:r>
      <w:proofErr w:type="gramStart"/>
      <w:r w:rsidR="00BA6B68" w:rsidRPr="00DF2B3D">
        <w:rPr>
          <w:rFonts w:hint="eastAsia"/>
        </w:rPr>
        <w:t>場霸</w:t>
      </w:r>
      <w:proofErr w:type="gramEnd"/>
      <w:r w:rsidR="00BA6B68" w:rsidRPr="00DF2B3D">
        <w:rPr>
          <w:rFonts w:hint="eastAsia"/>
        </w:rPr>
        <w:t>凌防治與處理建議作為」及「員工職</w:t>
      </w:r>
      <w:proofErr w:type="gramStart"/>
      <w:r w:rsidR="00BA6B68" w:rsidRPr="00DF2B3D">
        <w:rPr>
          <w:rFonts w:hint="eastAsia"/>
        </w:rPr>
        <w:t>場霸</w:t>
      </w:r>
      <w:proofErr w:type="gramEnd"/>
      <w:r w:rsidR="00BA6B68" w:rsidRPr="00DF2B3D">
        <w:rPr>
          <w:rFonts w:hint="eastAsia"/>
        </w:rPr>
        <w:t>凌處理標準作業流程（範例）」</w:t>
      </w:r>
      <w:r w:rsidR="00B11434" w:rsidRPr="00DF2B3D">
        <w:rPr>
          <w:rFonts w:hint="eastAsia"/>
        </w:rPr>
        <w:t>已明定，機關首長如涉及職</w:t>
      </w:r>
      <w:proofErr w:type="gramStart"/>
      <w:r w:rsidR="00B11434" w:rsidRPr="00DF2B3D">
        <w:rPr>
          <w:rFonts w:hint="eastAsia"/>
        </w:rPr>
        <w:t>場霸</w:t>
      </w:r>
      <w:proofErr w:type="gramEnd"/>
      <w:r w:rsidR="00B11434" w:rsidRPr="00DF2B3D">
        <w:rPr>
          <w:rFonts w:hint="eastAsia"/>
        </w:rPr>
        <w:t>凌事件，應由具管轄權之上級機關受理申訴事宜。換言之，</w:t>
      </w:r>
      <w:proofErr w:type="gramStart"/>
      <w:r w:rsidR="00B11434" w:rsidRPr="00DF2B3D">
        <w:rPr>
          <w:rFonts w:hint="eastAsia"/>
        </w:rPr>
        <w:t>倘北分署</w:t>
      </w:r>
      <w:proofErr w:type="gramEnd"/>
      <w:r w:rsidR="00B11434" w:rsidRPr="00DF2B3D">
        <w:rPr>
          <w:rFonts w:hint="eastAsia"/>
        </w:rPr>
        <w:t>之分署長涉有職</w:t>
      </w:r>
      <w:proofErr w:type="gramStart"/>
      <w:r w:rsidR="00B11434" w:rsidRPr="00DF2B3D">
        <w:rPr>
          <w:rFonts w:hint="eastAsia"/>
        </w:rPr>
        <w:t>場霸</w:t>
      </w:r>
      <w:proofErr w:type="gramEnd"/>
      <w:r w:rsidR="00B11434" w:rsidRPr="00DF2B3D">
        <w:rPr>
          <w:rFonts w:hint="eastAsia"/>
        </w:rPr>
        <w:t>凌行為，即應由勞發署受理相關申訴案件並作為事件之權責調查機關。</w:t>
      </w:r>
      <w:r w:rsidR="000773CE" w:rsidRPr="00DF2B3D">
        <w:rPr>
          <w:rFonts w:hint="eastAsia"/>
        </w:rPr>
        <w:t>蔡孟良身為機關首長，卻未指示所屬儘速成立調查小組詳予調查，確有失職。</w:t>
      </w:r>
    </w:p>
    <w:p w:rsidR="005353BB" w:rsidRPr="00DF2B3D" w:rsidRDefault="005353BB" w:rsidP="00F30D1C">
      <w:pPr>
        <w:pStyle w:val="3"/>
      </w:pPr>
      <w:r w:rsidRPr="00DF2B3D">
        <w:rPr>
          <w:rFonts w:hint="eastAsia"/>
        </w:rPr>
        <w:t>綜上，</w:t>
      </w:r>
      <w:r w:rsidR="00C7667D" w:rsidRPr="00DF2B3D">
        <w:rPr>
          <w:rFonts w:hAnsi="標楷體" w:hint="eastAsia"/>
          <w:szCs w:val="32"/>
        </w:rPr>
        <w:t>勞發署前署長蔡孟良，未確認謝宜容是否具備機關首長所需領導管理能力，即大力提拔舉薦謝宜容</w:t>
      </w:r>
      <w:proofErr w:type="gramStart"/>
      <w:r w:rsidR="00C7667D" w:rsidRPr="00DF2B3D">
        <w:rPr>
          <w:rFonts w:hAnsi="標楷體" w:hint="eastAsia"/>
          <w:szCs w:val="32"/>
        </w:rPr>
        <w:t>陞任北</w:t>
      </w:r>
      <w:proofErr w:type="gramEnd"/>
      <w:r w:rsidR="00C7667D" w:rsidRPr="00DF2B3D">
        <w:rPr>
          <w:rFonts w:hAnsi="標楷體" w:hint="eastAsia"/>
          <w:szCs w:val="32"/>
        </w:rPr>
        <w:t>分署分署長。且作為謝宜容之直接上級督導長官，對於謝宜容長期情緒控管不佳及領導統御偏失行為失察，非但未能及時予以導正，甚至</w:t>
      </w:r>
      <w:proofErr w:type="gramStart"/>
      <w:r w:rsidR="00C7667D" w:rsidRPr="00DF2B3D">
        <w:rPr>
          <w:rFonts w:hAnsi="標楷體" w:hint="eastAsia"/>
          <w:szCs w:val="32"/>
        </w:rPr>
        <w:t>怠</w:t>
      </w:r>
      <w:r w:rsidR="00F50F6D" w:rsidRPr="00DF2B3D">
        <w:rPr>
          <w:rFonts w:hAnsi="標楷體" w:hint="eastAsia"/>
          <w:szCs w:val="32"/>
        </w:rPr>
        <w:t>於</w:t>
      </w:r>
      <w:r w:rsidR="00C7667D" w:rsidRPr="00DF2B3D">
        <w:rPr>
          <w:rFonts w:hAnsi="標楷體" w:hint="eastAsia"/>
          <w:szCs w:val="32"/>
        </w:rPr>
        <w:t>就</w:t>
      </w:r>
      <w:proofErr w:type="gramEnd"/>
      <w:r w:rsidR="00C7667D" w:rsidRPr="00DF2B3D">
        <w:rPr>
          <w:rFonts w:hAnsi="標楷體" w:hint="eastAsia"/>
          <w:szCs w:val="32"/>
        </w:rPr>
        <w:t>謝宜容實際領導管理模式進行詳實管考，數度調高其考績評比，</w:t>
      </w:r>
      <w:r w:rsidR="00C7667D" w:rsidRPr="00DF2B3D">
        <w:rPr>
          <w:rFonts w:hAnsi="標楷體" w:hint="eastAsia"/>
        </w:rPr>
        <w:t>反而予人有縱容之感。其</w:t>
      </w:r>
      <w:r w:rsidR="00C7667D" w:rsidRPr="00DF2B3D">
        <w:rPr>
          <w:rFonts w:hAnsi="標楷體" w:hint="eastAsia"/>
          <w:szCs w:val="32"/>
        </w:rPr>
        <w:t>長期容任之不作為態度予謝宜容有恃無恐之高漲氣焰，核有監督不周之</w:t>
      </w:r>
      <w:proofErr w:type="gramStart"/>
      <w:r w:rsidR="00C7667D" w:rsidRPr="00DF2B3D">
        <w:rPr>
          <w:rFonts w:hAnsi="標楷體" w:hint="eastAsia"/>
          <w:szCs w:val="32"/>
        </w:rPr>
        <w:t>咎</w:t>
      </w:r>
      <w:proofErr w:type="gramEnd"/>
      <w:r w:rsidR="00C7667D" w:rsidRPr="00DF2B3D">
        <w:rPr>
          <w:rFonts w:hAnsi="標楷體" w:hint="eastAsia"/>
          <w:szCs w:val="32"/>
        </w:rPr>
        <w:t>。又</w:t>
      </w:r>
      <w:r w:rsidR="00C7667D" w:rsidRPr="00DF2B3D">
        <w:rPr>
          <w:rFonts w:hAnsi="標楷體" w:hint="eastAsia"/>
        </w:rPr>
        <w:t>該</w:t>
      </w:r>
      <w:proofErr w:type="gramStart"/>
      <w:r w:rsidR="00C7667D" w:rsidRPr="00DF2B3D">
        <w:rPr>
          <w:rFonts w:hAnsi="標楷體" w:hint="eastAsia"/>
        </w:rPr>
        <w:t>署作</w:t>
      </w:r>
      <w:proofErr w:type="gramEnd"/>
      <w:r w:rsidR="00C7667D" w:rsidRPr="00DF2B3D">
        <w:rPr>
          <w:rFonts w:hAnsi="標楷體" w:hint="eastAsia"/>
        </w:rPr>
        <w:t>為謝宜容</w:t>
      </w:r>
      <w:proofErr w:type="gramStart"/>
      <w:r w:rsidR="00C7667D" w:rsidRPr="00DF2B3D">
        <w:rPr>
          <w:rFonts w:hAnsi="標楷體" w:hint="eastAsia"/>
        </w:rPr>
        <w:t>疑涉霸</w:t>
      </w:r>
      <w:proofErr w:type="gramEnd"/>
      <w:r w:rsidR="00C7667D" w:rsidRPr="00DF2B3D">
        <w:rPr>
          <w:rFonts w:hAnsi="標楷體" w:hint="eastAsia"/>
        </w:rPr>
        <w:t>凌案件之權責調查機關，</w:t>
      </w:r>
      <w:r w:rsidR="00C7667D" w:rsidRPr="00DF2B3D">
        <w:rPr>
          <w:rFonts w:hAnsi="標楷體" w:hint="eastAsia"/>
          <w:szCs w:val="32"/>
        </w:rPr>
        <w:t>於吳姓同仁不幸事件發生後，</w:t>
      </w:r>
      <w:r w:rsidR="00C7667D" w:rsidRPr="00DF2B3D">
        <w:rPr>
          <w:rFonts w:hAnsi="標楷體" w:hint="eastAsia"/>
        </w:rPr>
        <w:t>且已有「疑似涉及職</w:t>
      </w:r>
      <w:proofErr w:type="gramStart"/>
      <w:r w:rsidR="00C7667D" w:rsidRPr="00DF2B3D">
        <w:rPr>
          <w:rFonts w:hAnsi="標楷體" w:hint="eastAsia"/>
        </w:rPr>
        <w:t>場霸凌</w:t>
      </w:r>
      <w:proofErr w:type="gramEnd"/>
      <w:r w:rsidR="00C7667D" w:rsidRPr="00DF2B3D">
        <w:rPr>
          <w:rFonts w:hAnsi="標楷體" w:hint="eastAsia"/>
        </w:rPr>
        <w:t>」之流言傳出之際，</w:t>
      </w:r>
      <w:r w:rsidR="00C7667D" w:rsidRPr="00DF2B3D">
        <w:rPr>
          <w:rFonts w:hAnsi="標楷體" w:hint="eastAsia"/>
          <w:szCs w:val="32"/>
        </w:rPr>
        <w:t>蔡孟良卻</w:t>
      </w:r>
      <w:r w:rsidR="00C7667D" w:rsidRPr="00DF2B3D">
        <w:rPr>
          <w:rFonts w:hAnsi="標楷體" w:hint="eastAsia"/>
        </w:rPr>
        <w:t>未迅即展開調查處理，</w:t>
      </w:r>
      <w:r w:rsidR="00C7667D" w:rsidRPr="00DF2B3D">
        <w:rPr>
          <w:rFonts w:hAnsi="標楷體" w:hint="eastAsia"/>
          <w:szCs w:val="32"/>
        </w:rPr>
        <w:t>未詳查即率</w:t>
      </w:r>
      <w:proofErr w:type="gramStart"/>
      <w:r w:rsidR="00C7667D" w:rsidRPr="00DF2B3D">
        <w:rPr>
          <w:rFonts w:hAnsi="標楷體" w:hint="eastAsia"/>
          <w:szCs w:val="32"/>
        </w:rPr>
        <w:t>予</w:t>
      </w:r>
      <w:proofErr w:type="gramEnd"/>
      <w:r w:rsidR="00C7667D" w:rsidRPr="00DF2B3D">
        <w:rPr>
          <w:rFonts w:hAnsi="標楷體" w:hint="eastAsia"/>
          <w:szCs w:val="32"/>
        </w:rPr>
        <w:t>定調輕生屬個人因素，甚至說服</w:t>
      </w:r>
      <w:proofErr w:type="gramStart"/>
      <w:r w:rsidR="00C7667D" w:rsidRPr="00DF2B3D">
        <w:rPr>
          <w:rFonts w:hAnsi="標楷體" w:hint="eastAsia"/>
          <w:szCs w:val="32"/>
        </w:rPr>
        <w:t>長官免以書</w:t>
      </w:r>
      <w:proofErr w:type="gramEnd"/>
      <w:r w:rsidR="00C7667D" w:rsidRPr="00DF2B3D">
        <w:rPr>
          <w:rFonts w:hAnsi="標楷體" w:hint="eastAsia"/>
          <w:szCs w:val="32"/>
        </w:rPr>
        <w:t>面報告敘明事件始末。</w:t>
      </w:r>
      <w:proofErr w:type="gramStart"/>
      <w:r w:rsidR="00F50F6D" w:rsidRPr="00DF2B3D">
        <w:rPr>
          <w:rFonts w:hAnsi="標楷體" w:hint="eastAsia"/>
          <w:szCs w:val="32"/>
        </w:rPr>
        <w:t>核</w:t>
      </w:r>
      <w:r w:rsidR="00C7667D" w:rsidRPr="00DF2B3D">
        <w:rPr>
          <w:rFonts w:hAnsi="標楷體" w:hint="eastAsia"/>
          <w:szCs w:val="32"/>
        </w:rPr>
        <w:t>其未</w:t>
      </w:r>
      <w:proofErr w:type="gramEnd"/>
      <w:r w:rsidR="00C7667D" w:rsidRPr="00DF2B3D">
        <w:rPr>
          <w:rFonts w:hAnsi="標楷體" w:hint="eastAsia"/>
          <w:szCs w:val="32"/>
        </w:rPr>
        <w:t>審度事態嚴重性，消極未展開調查作</w:t>
      </w:r>
      <w:r w:rsidR="00C7667D" w:rsidRPr="00DF2B3D">
        <w:rPr>
          <w:rFonts w:hAnsi="標楷體" w:hint="eastAsia"/>
          <w:szCs w:val="32"/>
        </w:rPr>
        <w:lastRenderedPageBreak/>
        <w:t>為，肇致機關形象與聲譽嚴重受損，</w:t>
      </w:r>
      <w:r w:rsidR="00C7667D" w:rsidRPr="00DF2B3D">
        <w:rPr>
          <w:rFonts w:hAnsi="標楷體" w:hint="eastAsia"/>
        </w:rPr>
        <w:t>致北分署同仁繼續忍受高壓氛圍，</w:t>
      </w:r>
      <w:r w:rsidR="00F50F6D" w:rsidRPr="00DF2B3D">
        <w:rPr>
          <w:rFonts w:hAnsi="標楷體" w:hint="eastAsia"/>
        </w:rPr>
        <w:t>確</w:t>
      </w:r>
      <w:r w:rsidR="00C7667D" w:rsidRPr="00DF2B3D">
        <w:rPr>
          <w:rFonts w:hAnsi="標楷體" w:hint="eastAsia"/>
        </w:rPr>
        <w:t>有重大違失</w:t>
      </w:r>
      <w:r w:rsidR="00B11434" w:rsidRPr="00DF2B3D">
        <w:rPr>
          <w:rFonts w:hint="eastAsia"/>
        </w:rPr>
        <w:t>。</w:t>
      </w:r>
    </w:p>
    <w:p w:rsidR="00E57D17" w:rsidRPr="00DF2B3D" w:rsidRDefault="00C943B3" w:rsidP="00E57D17">
      <w:pPr>
        <w:pStyle w:val="2"/>
        <w:rPr>
          <w:rFonts w:hAnsi="標楷體"/>
          <w:b/>
        </w:rPr>
      </w:pPr>
      <w:r w:rsidRPr="00DF2B3D">
        <w:rPr>
          <w:rFonts w:hint="eastAsia"/>
          <w:b/>
        </w:rPr>
        <w:t>勞動部、勞發署及所屬北分署於本事件發生前，</w:t>
      </w:r>
      <w:proofErr w:type="gramStart"/>
      <w:r w:rsidRPr="00DF2B3D">
        <w:rPr>
          <w:rFonts w:hAnsi="標楷體" w:hint="eastAsia"/>
          <w:b/>
        </w:rPr>
        <w:t>均未依</w:t>
      </w:r>
      <w:proofErr w:type="gramEnd"/>
      <w:r w:rsidRPr="00DF2B3D">
        <w:rPr>
          <w:rFonts w:hAnsi="標楷體" w:hint="eastAsia"/>
          <w:b/>
        </w:rPr>
        <w:t>人事總處提供之「員工職</w:t>
      </w:r>
      <w:proofErr w:type="gramStart"/>
      <w:r w:rsidRPr="00DF2B3D">
        <w:rPr>
          <w:rFonts w:hAnsi="標楷體" w:hint="eastAsia"/>
          <w:b/>
        </w:rPr>
        <w:t>場霸</w:t>
      </w:r>
      <w:proofErr w:type="gramEnd"/>
      <w:r w:rsidRPr="00DF2B3D">
        <w:rPr>
          <w:rFonts w:hAnsi="標楷體" w:hint="eastAsia"/>
          <w:b/>
        </w:rPr>
        <w:t>凌防治與處理建議作為」，擬訂機關之職</w:t>
      </w:r>
      <w:proofErr w:type="gramStart"/>
      <w:r w:rsidRPr="00DF2B3D">
        <w:rPr>
          <w:rFonts w:hAnsi="標楷體" w:hint="eastAsia"/>
          <w:b/>
        </w:rPr>
        <w:t>場霸</w:t>
      </w:r>
      <w:proofErr w:type="gramEnd"/>
      <w:r w:rsidRPr="00DF2B3D">
        <w:rPr>
          <w:rFonts w:hAnsi="標楷體" w:hint="eastAsia"/>
          <w:b/>
        </w:rPr>
        <w:t>凌防治及處理作業規定，北分署更對於職</w:t>
      </w:r>
      <w:proofErr w:type="gramStart"/>
      <w:r w:rsidRPr="00DF2B3D">
        <w:rPr>
          <w:rFonts w:hAnsi="標楷體" w:hint="eastAsia"/>
          <w:b/>
        </w:rPr>
        <w:t>場霸</w:t>
      </w:r>
      <w:proofErr w:type="gramEnd"/>
      <w:r w:rsidRPr="00DF2B3D">
        <w:rPr>
          <w:rFonts w:hAnsi="標楷體" w:hint="eastAsia"/>
          <w:b/>
        </w:rPr>
        <w:t>凌的事前防治作為與事件之通報調查機制盡付闕如，致同仁</w:t>
      </w:r>
      <w:r w:rsidR="00337ECB" w:rsidRPr="00DF2B3D">
        <w:rPr>
          <w:rFonts w:hAnsi="標楷體" w:hint="eastAsia"/>
          <w:b/>
        </w:rPr>
        <w:t>身</w:t>
      </w:r>
      <w:proofErr w:type="gramStart"/>
      <w:r w:rsidR="00337ECB" w:rsidRPr="00DF2B3D">
        <w:rPr>
          <w:rFonts w:hAnsi="標楷體" w:hint="eastAsia"/>
          <w:b/>
        </w:rPr>
        <w:t>處</w:t>
      </w:r>
      <w:r w:rsidRPr="00DF2B3D">
        <w:rPr>
          <w:rFonts w:hAnsi="標楷體" w:hint="eastAsia"/>
          <w:b/>
        </w:rPr>
        <w:t>職場霸</w:t>
      </w:r>
      <w:proofErr w:type="gramEnd"/>
      <w:r w:rsidRPr="00DF2B3D">
        <w:rPr>
          <w:rFonts w:hAnsi="標楷體" w:hint="eastAsia"/>
          <w:b/>
        </w:rPr>
        <w:t>凌</w:t>
      </w:r>
      <w:r w:rsidR="00337ECB" w:rsidRPr="00DF2B3D">
        <w:rPr>
          <w:rFonts w:hAnsi="標楷體" w:hint="eastAsia"/>
          <w:b/>
        </w:rPr>
        <w:t>環境</w:t>
      </w:r>
      <w:r w:rsidRPr="00DF2B3D">
        <w:rPr>
          <w:rFonts w:hAnsi="標楷體" w:hint="eastAsia"/>
          <w:b/>
        </w:rPr>
        <w:t>，惟未見正式</w:t>
      </w:r>
      <w:r w:rsidR="009E1009" w:rsidRPr="00DF2B3D">
        <w:rPr>
          <w:rFonts w:hAnsi="標楷體" w:hint="eastAsia"/>
          <w:b/>
        </w:rPr>
        <w:t>受理</w:t>
      </w:r>
      <w:r w:rsidRPr="00DF2B3D">
        <w:rPr>
          <w:rFonts w:hAnsi="標楷體" w:hint="eastAsia"/>
          <w:b/>
        </w:rPr>
        <w:t>與</w:t>
      </w:r>
      <w:r w:rsidR="009E1009" w:rsidRPr="00DF2B3D">
        <w:rPr>
          <w:rFonts w:hAnsi="標楷體" w:hint="eastAsia"/>
          <w:b/>
        </w:rPr>
        <w:t>查處</w:t>
      </w:r>
      <w:r w:rsidRPr="00DF2B3D">
        <w:rPr>
          <w:rFonts w:hAnsi="標楷體" w:hint="eastAsia"/>
          <w:b/>
        </w:rPr>
        <w:t>相關申訴案件；</w:t>
      </w:r>
      <w:proofErr w:type="gramStart"/>
      <w:r w:rsidRPr="00DF2B3D">
        <w:rPr>
          <w:rFonts w:hAnsi="標楷體" w:hint="eastAsia"/>
          <w:b/>
        </w:rPr>
        <w:t>勞動部於所屬</w:t>
      </w:r>
      <w:proofErr w:type="gramEnd"/>
      <w:r w:rsidRPr="00DF2B3D">
        <w:rPr>
          <w:rFonts w:hAnsi="標楷體" w:hint="eastAsia"/>
          <w:b/>
        </w:rPr>
        <w:t>機關同仁在辦公室輕生事件發生後，雖自行籌組調查小組，並敦請外聘委員擔任調查小組成員，提供專業意見，欲將事件之始末查明，詳實向外界交代，惟卻因行政調查報告之論述未盡周詳嚴謹，非但未能完整表明機關立場與責任，報告甚至引述「目的良善」用語反衍生誤解，致使耗費心力於極為有限時間內完成之事件調查報告</w:t>
      </w:r>
      <w:r w:rsidR="00337ECB" w:rsidRPr="00DF2B3D">
        <w:rPr>
          <w:rFonts w:hAnsi="標楷體" w:hint="eastAsia"/>
          <w:b/>
        </w:rPr>
        <w:t>，</w:t>
      </w:r>
      <w:r w:rsidRPr="00DF2B3D">
        <w:rPr>
          <w:rFonts w:hAnsi="標楷體" w:hint="eastAsia"/>
          <w:b/>
        </w:rPr>
        <w:t>非但留下諸多疑點未能釐清，反而引發各界高度爭議，並對機關聲譽產生負面影響，使</w:t>
      </w:r>
      <w:r w:rsidR="005E724E" w:rsidRPr="00DF2B3D">
        <w:rPr>
          <w:rFonts w:hAnsi="標楷體" w:hint="eastAsia"/>
          <w:b/>
        </w:rPr>
        <w:t>多數</w:t>
      </w:r>
      <w:r w:rsidRPr="00DF2B3D">
        <w:rPr>
          <w:rFonts w:hAnsi="標楷體" w:hint="eastAsia"/>
          <w:b/>
        </w:rPr>
        <w:t>北分署同仁無法接受，輿情激憤相繼聲援撻伐，更進而質疑調查之公正性，</w:t>
      </w:r>
      <w:proofErr w:type="gramStart"/>
      <w:r w:rsidRPr="00DF2B3D">
        <w:rPr>
          <w:rFonts w:hAnsi="標楷體" w:hint="eastAsia"/>
          <w:b/>
        </w:rPr>
        <w:t>均核</w:t>
      </w:r>
      <w:proofErr w:type="gramEnd"/>
      <w:r w:rsidRPr="00DF2B3D">
        <w:rPr>
          <w:rFonts w:hAnsi="標楷體" w:hint="eastAsia"/>
          <w:b/>
        </w:rPr>
        <w:t>有疏失</w:t>
      </w:r>
      <w:r w:rsidR="001407A1" w:rsidRPr="00DF2B3D">
        <w:rPr>
          <w:rFonts w:hAnsi="標楷體" w:hint="eastAsia"/>
          <w:b/>
        </w:rPr>
        <w:t>：</w:t>
      </w:r>
    </w:p>
    <w:p w:rsidR="00397131" w:rsidRPr="00DF2B3D" w:rsidRDefault="009D4F5E" w:rsidP="00D07C91">
      <w:pPr>
        <w:pStyle w:val="3"/>
      </w:pPr>
      <w:r w:rsidRPr="00DF2B3D">
        <w:rPr>
          <w:rFonts w:hint="eastAsia"/>
        </w:rPr>
        <w:t>人事總處基於人事主管機關立場，為建立友善職場及敦促各機關重視職</w:t>
      </w:r>
      <w:proofErr w:type="gramStart"/>
      <w:r w:rsidRPr="00DF2B3D">
        <w:rPr>
          <w:rFonts w:hint="eastAsia"/>
        </w:rPr>
        <w:t>場霸凌</w:t>
      </w:r>
      <w:proofErr w:type="gramEnd"/>
      <w:r w:rsidRPr="00DF2B3D">
        <w:rPr>
          <w:rFonts w:hint="eastAsia"/>
        </w:rPr>
        <w:t>問題，前於1</w:t>
      </w:r>
      <w:r w:rsidRPr="00DF2B3D">
        <w:t>08</w:t>
      </w:r>
      <w:r w:rsidRPr="00DF2B3D">
        <w:rPr>
          <w:rFonts w:hint="eastAsia"/>
        </w:rPr>
        <w:t>年4月29日以總</w:t>
      </w:r>
      <w:proofErr w:type="gramStart"/>
      <w:r w:rsidRPr="00DF2B3D">
        <w:rPr>
          <w:rFonts w:hint="eastAsia"/>
        </w:rPr>
        <w:t>處綜</w:t>
      </w:r>
      <w:proofErr w:type="gramEnd"/>
      <w:r w:rsidRPr="00DF2B3D">
        <w:rPr>
          <w:rFonts w:hint="eastAsia"/>
        </w:rPr>
        <w:t>字第1080033467號函檢送「員工職</w:t>
      </w:r>
      <w:proofErr w:type="gramStart"/>
      <w:r w:rsidRPr="00DF2B3D">
        <w:rPr>
          <w:rFonts w:hint="eastAsia"/>
        </w:rPr>
        <w:t>場霸</w:t>
      </w:r>
      <w:proofErr w:type="gramEnd"/>
      <w:r w:rsidRPr="00DF2B3D">
        <w:rPr>
          <w:rFonts w:hint="eastAsia"/>
        </w:rPr>
        <w:t>凌防治與處理建議作為」</w:t>
      </w:r>
      <w:r w:rsidR="004E5171" w:rsidRPr="00DF2B3D">
        <w:rPr>
          <w:rFonts w:hint="eastAsia"/>
        </w:rPr>
        <w:t>(如圖1</w:t>
      </w:r>
      <w:r w:rsidR="004E5171" w:rsidRPr="00DF2B3D">
        <w:t>)</w:t>
      </w:r>
      <w:r w:rsidRPr="00DF2B3D">
        <w:rPr>
          <w:rFonts w:hint="eastAsia"/>
        </w:rPr>
        <w:t>及「員工職</w:t>
      </w:r>
      <w:proofErr w:type="gramStart"/>
      <w:r w:rsidRPr="00DF2B3D">
        <w:rPr>
          <w:rFonts w:hint="eastAsia"/>
        </w:rPr>
        <w:t>場霸</w:t>
      </w:r>
      <w:proofErr w:type="gramEnd"/>
      <w:r w:rsidRPr="00DF2B3D">
        <w:rPr>
          <w:rFonts w:hint="eastAsia"/>
        </w:rPr>
        <w:t>凌處理標準作業流程（範例）」</w:t>
      </w:r>
      <w:r w:rsidR="00397131" w:rsidRPr="00DF2B3D">
        <w:rPr>
          <w:rFonts w:hint="eastAsia"/>
        </w:rPr>
        <w:t>(如圖2</w:t>
      </w:r>
      <w:r w:rsidR="00397131" w:rsidRPr="00DF2B3D">
        <w:t>)</w:t>
      </w:r>
      <w:r w:rsidRPr="00DF2B3D">
        <w:rPr>
          <w:rFonts w:hint="eastAsia"/>
        </w:rPr>
        <w:t>，供各機關作為防治及處理</w:t>
      </w:r>
      <w:r w:rsidR="00397131" w:rsidRPr="00DF2B3D">
        <w:rPr>
          <w:rFonts w:hint="eastAsia"/>
        </w:rPr>
        <w:t>之</w:t>
      </w:r>
      <w:r w:rsidRPr="00DF2B3D">
        <w:rPr>
          <w:rFonts w:hint="eastAsia"/>
        </w:rPr>
        <w:t>參考</w:t>
      </w:r>
      <w:r w:rsidR="00397131" w:rsidRPr="00DF2B3D">
        <w:rPr>
          <w:rFonts w:hint="eastAsia"/>
        </w:rPr>
        <w:t>，以利各機關檢視內部相關管理作業及流程</w:t>
      </w:r>
      <w:r w:rsidRPr="00DF2B3D">
        <w:rPr>
          <w:rFonts w:hint="eastAsia"/>
        </w:rPr>
        <w:t>在案</w:t>
      </w:r>
      <w:r w:rsidR="00397131" w:rsidRPr="00DF2B3D">
        <w:rPr>
          <w:rFonts w:hint="eastAsia"/>
        </w:rPr>
        <w:t>。</w:t>
      </w:r>
    </w:p>
    <w:p w:rsidR="00FE4797" w:rsidRPr="00DF2B3D" w:rsidRDefault="00BD29F0" w:rsidP="00337ECB">
      <w:pPr>
        <w:jc w:val="center"/>
      </w:pPr>
      <w:r w:rsidRPr="00DF2B3D">
        <w:rPr>
          <w:rFonts w:hint="eastAsia"/>
          <w:noProof/>
        </w:rPr>
        <w:lastRenderedPageBreak/>
        <w:drawing>
          <wp:inline distT="0" distB="0" distL="0" distR="0">
            <wp:extent cx="4025900" cy="4777001"/>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建議作為.jpg"/>
                    <pic:cNvPicPr/>
                  </pic:nvPicPr>
                  <pic:blipFill>
                    <a:blip r:embed="rId9">
                      <a:extLst>
                        <a:ext uri="{28A0092B-C50C-407E-A947-70E740481C1C}">
                          <a14:useLocalDpi xmlns:a14="http://schemas.microsoft.com/office/drawing/2010/main" val="0"/>
                        </a:ext>
                      </a:extLst>
                    </a:blip>
                    <a:stretch>
                      <a:fillRect/>
                    </a:stretch>
                  </pic:blipFill>
                  <pic:spPr>
                    <a:xfrm>
                      <a:off x="0" y="0"/>
                      <a:ext cx="4040611" cy="4794457"/>
                    </a:xfrm>
                    <a:prstGeom prst="rect">
                      <a:avLst/>
                    </a:prstGeom>
                  </pic:spPr>
                </pic:pic>
              </a:graphicData>
            </a:graphic>
          </wp:inline>
        </w:drawing>
      </w:r>
    </w:p>
    <w:p w:rsidR="00BD29F0" w:rsidRPr="00DF2B3D" w:rsidRDefault="00BD29F0" w:rsidP="00337ECB">
      <w:pPr>
        <w:pStyle w:val="a2"/>
        <w:numPr>
          <w:ilvl w:val="0"/>
          <w:numId w:val="40"/>
        </w:numPr>
        <w:spacing w:after="0"/>
        <w:ind w:left="482" w:hanging="482"/>
      </w:pPr>
      <w:r w:rsidRPr="00DF2B3D">
        <w:rPr>
          <w:rFonts w:hint="eastAsia"/>
        </w:rPr>
        <w:t>員工職</w:t>
      </w:r>
      <w:proofErr w:type="gramStart"/>
      <w:r w:rsidRPr="00DF2B3D">
        <w:rPr>
          <w:rFonts w:hint="eastAsia"/>
        </w:rPr>
        <w:t>場霸凌</w:t>
      </w:r>
      <w:proofErr w:type="gramEnd"/>
      <w:r w:rsidRPr="00DF2B3D">
        <w:rPr>
          <w:rFonts w:hint="eastAsia"/>
        </w:rPr>
        <w:t>防治與處理建議作為</w:t>
      </w:r>
    </w:p>
    <w:p w:rsidR="00BD29F0" w:rsidRPr="00DF2B3D" w:rsidRDefault="00BD29F0" w:rsidP="00337ECB">
      <w:pPr>
        <w:spacing w:line="360" w:lineRule="exact"/>
        <w:rPr>
          <w:sz w:val="28"/>
          <w:szCs w:val="28"/>
        </w:rPr>
      </w:pPr>
      <w:r w:rsidRPr="00DF2B3D">
        <w:rPr>
          <w:rFonts w:hint="eastAsia"/>
          <w:sz w:val="28"/>
          <w:szCs w:val="28"/>
        </w:rPr>
        <w:t>資料來源：人事總處</w:t>
      </w:r>
    </w:p>
    <w:p w:rsidR="00BD29F0" w:rsidRPr="00DF2B3D" w:rsidRDefault="00BD29F0" w:rsidP="00337ECB">
      <w:pPr>
        <w:jc w:val="center"/>
      </w:pPr>
      <w:r w:rsidRPr="00DF2B3D">
        <w:rPr>
          <w:rFonts w:hint="eastAsia"/>
          <w:noProof/>
        </w:rPr>
        <w:lastRenderedPageBreak/>
        <w:drawing>
          <wp:inline distT="0" distB="0" distL="0" distR="0">
            <wp:extent cx="4762500" cy="5575097"/>
            <wp:effectExtent l="0" t="0" r="0"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P(範例)_較佳.jpg"/>
                    <pic:cNvPicPr/>
                  </pic:nvPicPr>
                  <pic:blipFill>
                    <a:blip r:embed="rId10">
                      <a:extLst>
                        <a:ext uri="{28A0092B-C50C-407E-A947-70E740481C1C}">
                          <a14:useLocalDpi xmlns:a14="http://schemas.microsoft.com/office/drawing/2010/main" val="0"/>
                        </a:ext>
                      </a:extLst>
                    </a:blip>
                    <a:stretch>
                      <a:fillRect/>
                    </a:stretch>
                  </pic:blipFill>
                  <pic:spPr>
                    <a:xfrm>
                      <a:off x="0" y="0"/>
                      <a:ext cx="4778255" cy="5593540"/>
                    </a:xfrm>
                    <a:prstGeom prst="rect">
                      <a:avLst/>
                    </a:prstGeom>
                  </pic:spPr>
                </pic:pic>
              </a:graphicData>
            </a:graphic>
          </wp:inline>
        </w:drawing>
      </w:r>
    </w:p>
    <w:p w:rsidR="00BD29F0" w:rsidRPr="00DF2B3D" w:rsidRDefault="00BD29F0" w:rsidP="0037493C">
      <w:pPr>
        <w:pStyle w:val="a2"/>
        <w:spacing w:after="120"/>
        <w:ind w:left="567" w:hanging="567"/>
      </w:pPr>
      <w:r w:rsidRPr="00DF2B3D">
        <w:rPr>
          <w:rFonts w:hint="eastAsia"/>
        </w:rPr>
        <w:t>員工職</w:t>
      </w:r>
      <w:proofErr w:type="gramStart"/>
      <w:r w:rsidRPr="00DF2B3D">
        <w:rPr>
          <w:rFonts w:hint="eastAsia"/>
        </w:rPr>
        <w:t>場霸凌</w:t>
      </w:r>
      <w:proofErr w:type="gramEnd"/>
      <w:r w:rsidRPr="00DF2B3D">
        <w:rPr>
          <w:rFonts w:hint="eastAsia"/>
        </w:rPr>
        <w:t>處理標準作業流程（範例）</w:t>
      </w:r>
    </w:p>
    <w:p w:rsidR="00F50F6D" w:rsidRPr="00DF2B3D" w:rsidRDefault="00F50F6D" w:rsidP="0037493C">
      <w:pPr>
        <w:spacing w:line="240" w:lineRule="exact"/>
        <w:ind w:left="567" w:hanging="567"/>
        <w:rPr>
          <w:sz w:val="20"/>
        </w:rPr>
      </w:pPr>
      <w:proofErr w:type="gramStart"/>
      <w:r w:rsidRPr="00DF2B3D">
        <w:rPr>
          <w:rFonts w:hint="eastAsia"/>
          <w:sz w:val="20"/>
        </w:rPr>
        <w:t>註</w:t>
      </w:r>
      <w:proofErr w:type="gramEnd"/>
      <w:r w:rsidRPr="00DF2B3D">
        <w:rPr>
          <w:sz w:val="20"/>
        </w:rPr>
        <w:t>1：職</w:t>
      </w:r>
      <w:proofErr w:type="gramStart"/>
      <w:r w:rsidRPr="00DF2B3D">
        <w:rPr>
          <w:sz w:val="20"/>
        </w:rPr>
        <w:t>場霸凌是</w:t>
      </w:r>
      <w:proofErr w:type="gramEnd"/>
      <w:r w:rsidRPr="00DF2B3D">
        <w:rPr>
          <w:sz w:val="20"/>
        </w:rPr>
        <w:t>指在工作場所中發生的，藉由權力濫用與不公平的處罰所造成的持續性的冒犯、威脅、</w:t>
      </w:r>
      <w:proofErr w:type="gramStart"/>
      <w:r w:rsidRPr="00DF2B3D">
        <w:rPr>
          <w:sz w:val="20"/>
        </w:rPr>
        <w:t>冷落</w:t>
      </w:r>
      <w:proofErr w:type="gramEnd"/>
      <w:r w:rsidRPr="00DF2B3D">
        <w:rPr>
          <w:sz w:val="20"/>
        </w:rPr>
        <w:t>、孤立或侮辱行為，使被霸凌者感到受挫、被威脅、羞辱、被孤立及受傷，進而折損其自信並帶來沈重的身心壓力。</w:t>
      </w:r>
    </w:p>
    <w:p w:rsidR="00F50F6D" w:rsidRPr="00DF2B3D" w:rsidRDefault="00F50F6D" w:rsidP="0037493C">
      <w:pPr>
        <w:spacing w:line="240" w:lineRule="exact"/>
        <w:ind w:left="567" w:hanging="567"/>
        <w:rPr>
          <w:sz w:val="20"/>
        </w:rPr>
      </w:pPr>
      <w:proofErr w:type="gramStart"/>
      <w:r w:rsidRPr="00DF2B3D">
        <w:rPr>
          <w:rFonts w:hint="eastAsia"/>
          <w:sz w:val="20"/>
        </w:rPr>
        <w:t>註</w:t>
      </w:r>
      <w:proofErr w:type="gramEnd"/>
      <w:r w:rsidRPr="00DF2B3D">
        <w:rPr>
          <w:sz w:val="20"/>
        </w:rPr>
        <w:t>2：各機關應設置申訴專線電話、傳真、電子信箱等申訴管道並公開揭示。</w:t>
      </w:r>
    </w:p>
    <w:p w:rsidR="00F50F6D" w:rsidRPr="00DF2B3D" w:rsidRDefault="00F50F6D" w:rsidP="0037493C">
      <w:pPr>
        <w:spacing w:line="240" w:lineRule="exact"/>
        <w:ind w:left="567" w:hanging="567"/>
        <w:rPr>
          <w:sz w:val="20"/>
        </w:rPr>
      </w:pPr>
      <w:proofErr w:type="gramStart"/>
      <w:r w:rsidRPr="00DF2B3D">
        <w:rPr>
          <w:rFonts w:hint="eastAsia"/>
          <w:sz w:val="20"/>
        </w:rPr>
        <w:t>註</w:t>
      </w:r>
      <w:proofErr w:type="gramEnd"/>
      <w:r w:rsidRPr="00DF2B3D">
        <w:rPr>
          <w:sz w:val="20"/>
        </w:rPr>
        <w:t>3：</w:t>
      </w:r>
      <w:r w:rsidRPr="00DF2B3D">
        <w:rPr>
          <w:sz w:val="20"/>
        </w:rPr>
        <w:tab/>
      </w:r>
      <w:r w:rsidRPr="00DF2B3D">
        <w:rPr>
          <w:rFonts w:hint="eastAsia"/>
          <w:sz w:val="20"/>
        </w:rPr>
        <w:t>依據公務人員安全及衛生防護辦法第</w:t>
      </w:r>
      <w:r w:rsidRPr="00DF2B3D">
        <w:rPr>
          <w:sz w:val="20"/>
        </w:rPr>
        <w:t>4條規定，各機關應指定適當人員，並得聘請相關專家學者，組成安全及衛生防護小組（以下簡稱防護小組），負責督導本機關人員遭受騷擾、恐嚇及威脅等情事之處理，及侵害事故發生原因之調查及檢討改進。中央二級或相當二級以上機關、直轄市及縣（市）已成立公務人員協會者，防護小組成員應有一人為該協會之代表；其代表之指定應經該協會推薦具會員身分者三人，由機關首長圈選之。</w:t>
      </w:r>
    </w:p>
    <w:p w:rsidR="00BD29F0" w:rsidRPr="00DF2B3D" w:rsidRDefault="00BD29F0" w:rsidP="00E842CD">
      <w:pPr>
        <w:spacing w:afterLines="50" w:after="228"/>
      </w:pPr>
      <w:r w:rsidRPr="00DF2B3D">
        <w:rPr>
          <w:rFonts w:hint="eastAsia"/>
          <w:sz w:val="28"/>
          <w:szCs w:val="28"/>
        </w:rPr>
        <w:t>資料來源：人事總處</w:t>
      </w:r>
    </w:p>
    <w:p w:rsidR="00D07C91" w:rsidRPr="00DF2B3D" w:rsidRDefault="009D4F5E" w:rsidP="00D07C91">
      <w:pPr>
        <w:pStyle w:val="3"/>
      </w:pPr>
      <w:proofErr w:type="gramStart"/>
      <w:r w:rsidRPr="00DF2B3D">
        <w:rPr>
          <w:rFonts w:hint="eastAsia"/>
        </w:rPr>
        <w:t>嗣</w:t>
      </w:r>
      <w:proofErr w:type="gramEnd"/>
      <w:r w:rsidRPr="00DF2B3D">
        <w:rPr>
          <w:rFonts w:hint="eastAsia"/>
        </w:rPr>
        <w:t>因1</w:t>
      </w:r>
      <w:r w:rsidRPr="00DF2B3D">
        <w:t>12</w:t>
      </w:r>
      <w:r w:rsidRPr="00DF2B3D">
        <w:rPr>
          <w:rFonts w:hint="eastAsia"/>
        </w:rPr>
        <w:t>年8月1</w:t>
      </w:r>
      <w:r w:rsidRPr="00DF2B3D">
        <w:t>6</w:t>
      </w:r>
      <w:r w:rsidRPr="00DF2B3D">
        <w:rPr>
          <w:rFonts w:hint="eastAsia"/>
        </w:rPr>
        <w:t>日修正公布之性別平等工作法，增訂第32條之3第1項有關性騷擾事件行為人為機關</w:t>
      </w:r>
      <w:r w:rsidRPr="00DF2B3D">
        <w:rPr>
          <w:rFonts w:hint="eastAsia"/>
        </w:rPr>
        <w:lastRenderedPageBreak/>
        <w:t>首長，應向上級機關申訴之規定，該總處</w:t>
      </w:r>
      <w:r w:rsidR="00397131" w:rsidRPr="00DF2B3D">
        <w:rPr>
          <w:rFonts w:hint="eastAsia"/>
        </w:rPr>
        <w:t>爰</w:t>
      </w:r>
      <w:r w:rsidRPr="00DF2B3D">
        <w:rPr>
          <w:rFonts w:hint="eastAsia"/>
        </w:rPr>
        <w:t>經簽奉</w:t>
      </w:r>
      <w:r w:rsidR="00397131" w:rsidRPr="00DF2B3D">
        <w:rPr>
          <w:rFonts w:hint="eastAsia"/>
        </w:rPr>
        <w:t>行政院</w:t>
      </w:r>
      <w:r w:rsidRPr="00DF2B3D">
        <w:rPr>
          <w:rFonts w:hint="eastAsia"/>
        </w:rPr>
        <w:t>核可，參照</w:t>
      </w:r>
      <w:proofErr w:type="gramStart"/>
      <w:r w:rsidRPr="00DF2B3D">
        <w:rPr>
          <w:rFonts w:hint="eastAsia"/>
        </w:rPr>
        <w:t>上開修</w:t>
      </w:r>
      <w:proofErr w:type="gramEnd"/>
      <w:r w:rsidRPr="00DF2B3D">
        <w:rPr>
          <w:rFonts w:hint="eastAsia"/>
        </w:rPr>
        <w:t>法意旨，修正前揭「員工職</w:t>
      </w:r>
      <w:proofErr w:type="gramStart"/>
      <w:r w:rsidRPr="00DF2B3D">
        <w:rPr>
          <w:rFonts w:hint="eastAsia"/>
        </w:rPr>
        <w:t>場霸</w:t>
      </w:r>
      <w:proofErr w:type="gramEnd"/>
      <w:r w:rsidRPr="00DF2B3D">
        <w:rPr>
          <w:rFonts w:hint="eastAsia"/>
        </w:rPr>
        <w:t>凌處理標準作業流程（範例）」</w:t>
      </w:r>
      <w:r w:rsidR="0015334E" w:rsidRPr="00DF2B3D">
        <w:rPr>
          <w:rStyle w:val="aff"/>
        </w:rPr>
        <w:footnoteReference w:id="2"/>
      </w:r>
      <w:r w:rsidRPr="00DF2B3D">
        <w:rPr>
          <w:rFonts w:hint="eastAsia"/>
        </w:rPr>
        <w:t>，明定爾後機關首長如涉及職</w:t>
      </w:r>
      <w:proofErr w:type="gramStart"/>
      <w:r w:rsidRPr="00DF2B3D">
        <w:rPr>
          <w:rFonts w:hint="eastAsia"/>
        </w:rPr>
        <w:t>場霸</w:t>
      </w:r>
      <w:proofErr w:type="gramEnd"/>
      <w:r w:rsidRPr="00DF2B3D">
        <w:rPr>
          <w:rFonts w:hint="eastAsia"/>
        </w:rPr>
        <w:t>凌事件，應由具管轄權之上級機關受理申訴事宜，而於1</w:t>
      </w:r>
      <w:r w:rsidRPr="00DF2B3D">
        <w:t>12</w:t>
      </w:r>
      <w:r w:rsidRPr="00DF2B3D">
        <w:rPr>
          <w:rFonts w:hint="eastAsia"/>
        </w:rPr>
        <w:t>年9月1</w:t>
      </w:r>
      <w:r w:rsidRPr="00DF2B3D">
        <w:t>4</w:t>
      </w:r>
      <w:r w:rsidRPr="00DF2B3D">
        <w:rPr>
          <w:rFonts w:hint="eastAsia"/>
        </w:rPr>
        <w:t>日通函行政院所屬各級機關辦理</w:t>
      </w:r>
      <w:r w:rsidR="0015334E" w:rsidRPr="00DF2B3D">
        <w:rPr>
          <w:rFonts w:hint="eastAsia"/>
        </w:rPr>
        <w:t>，並請各機關督導所屬機關落實</w:t>
      </w:r>
      <w:r w:rsidRPr="00DF2B3D">
        <w:rPr>
          <w:rFonts w:hint="eastAsia"/>
        </w:rPr>
        <w:t>。</w:t>
      </w:r>
    </w:p>
    <w:p w:rsidR="0015334E" w:rsidRPr="00DF2B3D" w:rsidRDefault="000878E6" w:rsidP="009C69FC">
      <w:pPr>
        <w:pStyle w:val="3"/>
      </w:pPr>
      <w:r w:rsidRPr="00DF2B3D">
        <w:rPr>
          <w:rFonts w:hint="eastAsia"/>
        </w:rPr>
        <w:t>經查，勞動部</w:t>
      </w:r>
      <w:r w:rsidR="00FD5C42" w:rsidRPr="00DF2B3D">
        <w:rPr>
          <w:rFonts w:hint="eastAsia"/>
        </w:rPr>
        <w:t>、勞發署及所屬北分署於本案職員輕生事件發生前，</w:t>
      </w:r>
      <w:r w:rsidR="00232903" w:rsidRPr="00DF2B3D">
        <w:rPr>
          <w:rFonts w:hint="eastAsia"/>
        </w:rPr>
        <w:t>針對職</w:t>
      </w:r>
      <w:proofErr w:type="gramStart"/>
      <w:r w:rsidR="00232903" w:rsidRPr="00DF2B3D">
        <w:rPr>
          <w:rFonts w:hint="eastAsia"/>
        </w:rPr>
        <w:t>場霸凌</w:t>
      </w:r>
      <w:proofErr w:type="gramEnd"/>
      <w:r w:rsidR="00232903" w:rsidRPr="00DF2B3D">
        <w:rPr>
          <w:rFonts w:hint="eastAsia"/>
        </w:rPr>
        <w:t>事件，</w:t>
      </w:r>
      <w:proofErr w:type="gramStart"/>
      <w:r w:rsidR="00FD5C42" w:rsidRPr="00DF2B3D">
        <w:rPr>
          <w:rFonts w:hint="eastAsia"/>
        </w:rPr>
        <w:t>均未</w:t>
      </w:r>
      <w:r w:rsidR="00232903" w:rsidRPr="00DF2B3D">
        <w:rPr>
          <w:rFonts w:hint="eastAsia"/>
        </w:rPr>
        <w:t>參</w:t>
      </w:r>
      <w:proofErr w:type="gramEnd"/>
      <w:r w:rsidR="00232903" w:rsidRPr="00DF2B3D">
        <w:rPr>
          <w:rFonts w:hint="eastAsia"/>
        </w:rPr>
        <w:t>照</w:t>
      </w:r>
      <w:r w:rsidR="00691AA0" w:rsidRPr="00DF2B3D">
        <w:rPr>
          <w:rFonts w:hint="eastAsia"/>
        </w:rPr>
        <w:t>上開</w:t>
      </w:r>
      <w:r w:rsidR="00FD5C42" w:rsidRPr="00DF2B3D">
        <w:rPr>
          <w:rFonts w:hint="eastAsia"/>
        </w:rPr>
        <w:t>人事總處提供</w:t>
      </w:r>
      <w:r w:rsidR="00232903" w:rsidRPr="00DF2B3D">
        <w:rPr>
          <w:rFonts w:hint="eastAsia"/>
        </w:rPr>
        <w:t>參考之文件</w:t>
      </w:r>
      <w:r w:rsidR="00FD5C42" w:rsidRPr="00DF2B3D">
        <w:rPr>
          <w:rFonts w:hint="eastAsia"/>
        </w:rPr>
        <w:t>，擬訂機關之職</w:t>
      </w:r>
      <w:proofErr w:type="gramStart"/>
      <w:r w:rsidR="00FD5C42" w:rsidRPr="00DF2B3D">
        <w:rPr>
          <w:rFonts w:hint="eastAsia"/>
        </w:rPr>
        <w:t>場霸</w:t>
      </w:r>
      <w:proofErr w:type="gramEnd"/>
      <w:r w:rsidR="00FD5C42" w:rsidRPr="00DF2B3D">
        <w:rPr>
          <w:rFonts w:hint="eastAsia"/>
        </w:rPr>
        <w:t>凌防治及處理作業規定</w:t>
      </w:r>
      <w:r w:rsidR="00691AA0" w:rsidRPr="00DF2B3D">
        <w:rPr>
          <w:rFonts w:hint="eastAsia"/>
        </w:rPr>
        <w:t>。</w:t>
      </w:r>
      <w:r w:rsidR="00FD5C42" w:rsidRPr="00DF2B3D">
        <w:rPr>
          <w:rFonts w:hint="eastAsia"/>
        </w:rPr>
        <w:t>據勞動</w:t>
      </w:r>
      <w:proofErr w:type="gramStart"/>
      <w:r w:rsidR="00FD5C42" w:rsidRPr="00DF2B3D">
        <w:rPr>
          <w:rFonts w:hint="eastAsia"/>
        </w:rPr>
        <w:t>部函復本</w:t>
      </w:r>
      <w:proofErr w:type="gramEnd"/>
      <w:r w:rsidR="00FD5C42" w:rsidRPr="00DF2B3D">
        <w:rPr>
          <w:rFonts w:hint="eastAsia"/>
        </w:rPr>
        <w:t>院說明，</w:t>
      </w:r>
      <w:r w:rsidR="00CC3086" w:rsidRPr="00DF2B3D">
        <w:rPr>
          <w:rFonts w:hint="eastAsia"/>
        </w:rPr>
        <w:t>該部</w:t>
      </w:r>
      <w:r w:rsidR="00691AA0" w:rsidRPr="00DF2B3D">
        <w:rPr>
          <w:rFonts w:hint="eastAsia"/>
        </w:rPr>
        <w:t>對於員工</w:t>
      </w:r>
      <w:proofErr w:type="gramStart"/>
      <w:r w:rsidR="00691AA0" w:rsidRPr="00DF2B3D">
        <w:rPr>
          <w:rFonts w:hint="eastAsia"/>
        </w:rPr>
        <w:t>疑遭霸</w:t>
      </w:r>
      <w:proofErr w:type="gramEnd"/>
      <w:r w:rsidR="00691AA0" w:rsidRPr="00DF2B3D">
        <w:rPr>
          <w:rFonts w:hint="eastAsia"/>
        </w:rPr>
        <w:t>凌事件之處理係依照「勞動部員工安全及衛生防護要點」、「勞動部員工因執行職務遭受不法侵害事件之處理流程」辦理。</w:t>
      </w:r>
      <w:r w:rsidR="00AA43EE" w:rsidRPr="00DF2B3D">
        <w:rPr>
          <w:rFonts w:hint="eastAsia"/>
        </w:rPr>
        <w:t>至於</w:t>
      </w:r>
      <w:r w:rsidR="00AA43EE" w:rsidRPr="00DF2B3D">
        <w:tab/>
      </w:r>
      <w:r w:rsidR="00AA43EE" w:rsidRPr="00DF2B3D">
        <w:rPr>
          <w:rFonts w:hint="eastAsia"/>
        </w:rPr>
        <w:t>勞發署及北分署則分別訂有「勞動部勞動力發展署員工安全及衛生防護要點」及「勞動部勞動力</w:t>
      </w:r>
      <w:proofErr w:type="gramStart"/>
      <w:r w:rsidR="00AA43EE" w:rsidRPr="00DF2B3D">
        <w:rPr>
          <w:rFonts w:hint="eastAsia"/>
        </w:rPr>
        <w:t>發展署北基</w:t>
      </w:r>
      <w:proofErr w:type="gramEnd"/>
      <w:r w:rsidR="00AA43EE" w:rsidRPr="00DF2B3D">
        <w:rPr>
          <w:rFonts w:hint="eastAsia"/>
        </w:rPr>
        <w:t>宜花金馬分署安全及衛生防護小組設置及作業要點」。茲因北分署發生同仁輕生案，為修復職場信任，並給予同仁支持配合，該分署刻正重新</w:t>
      </w:r>
      <w:proofErr w:type="gramStart"/>
      <w:r w:rsidR="00AA43EE" w:rsidRPr="00DF2B3D">
        <w:rPr>
          <w:rFonts w:hint="eastAsia"/>
        </w:rPr>
        <w:t>研議職</w:t>
      </w:r>
      <w:proofErr w:type="gramEnd"/>
      <w:r w:rsidR="00AA43EE" w:rsidRPr="00DF2B3D">
        <w:rPr>
          <w:rFonts w:hint="eastAsia"/>
        </w:rPr>
        <w:t>場不法侵害防治之相關規範等語。</w:t>
      </w:r>
    </w:p>
    <w:p w:rsidR="00AA43EE" w:rsidRPr="00DF2B3D" w:rsidRDefault="009C2E47" w:rsidP="00D07C91">
      <w:pPr>
        <w:pStyle w:val="3"/>
      </w:pPr>
      <w:r w:rsidRPr="00DF2B3D">
        <w:rPr>
          <w:rFonts w:hint="eastAsia"/>
        </w:rPr>
        <w:t>復查，上開「勞動部員工安全及衛生防護要點」</w:t>
      </w:r>
      <w:r w:rsidR="00232903" w:rsidRPr="00DF2B3D">
        <w:rPr>
          <w:rFonts w:hint="eastAsia"/>
        </w:rPr>
        <w:t>第1</w:t>
      </w:r>
      <w:r w:rsidR="00232903" w:rsidRPr="00DF2B3D">
        <w:t>3</w:t>
      </w:r>
      <w:r w:rsidR="00232903" w:rsidRPr="00DF2B3D">
        <w:rPr>
          <w:rFonts w:hint="eastAsia"/>
        </w:rPr>
        <w:t>點</w:t>
      </w:r>
      <w:r w:rsidR="000D04BC" w:rsidRPr="00DF2B3D">
        <w:rPr>
          <w:rFonts w:hint="eastAsia"/>
        </w:rPr>
        <w:t>規定：「(第1項</w:t>
      </w:r>
      <w:r w:rsidR="000D04BC" w:rsidRPr="00DF2B3D">
        <w:t>)</w:t>
      </w:r>
      <w:r w:rsidR="000D04BC" w:rsidRPr="00DF2B3D">
        <w:rPr>
          <w:rFonts w:hint="eastAsia"/>
        </w:rPr>
        <w:t>本部員工執行職務遭受騷擾、恐嚇、威脅、發現疑似</w:t>
      </w:r>
      <w:proofErr w:type="gramStart"/>
      <w:r w:rsidR="000D04BC" w:rsidRPr="00DF2B3D">
        <w:rPr>
          <w:rFonts w:hint="eastAsia"/>
        </w:rPr>
        <w:t>罹</w:t>
      </w:r>
      <w:proofErr w:type="gramEnd"/>
      <w:r w:rsidR="000D04BC" w:rsidRPr="00DF2B3D">
        <w:rPr>
          <w:rFonts w:hint="eastAsia"/>
        </w:rPr>
        <w:t>患職業病、身體或精神遭受侵害或職</w:t>
      </w:r>
      <w:proofErr w:type="gramStart"/>
      <w:r w:rsidR="000D04BC" w:rsidRPr="00DF2B3D">
        <w:rPr>
          <w:rFonts w:hint="eastAsia"/>
        </w:rPr>
        <w:t>場霸</w:t>
      </w:r>
      <w:proofErr w:type="gramEnd"/>
      <w:r w:rsidR="000D04BC" w:rsidRPr="00DF2B3D">
        <w:rPr>
          <w:rFonts w:hint="eastAsia"/>
        </w:rPr>
        <w:t>凌等情事之虞者，得向本部機關長官、單位主管或人事處提出申訴或通報，並由人事處簽請防護小組召集人視案件情形指定相關單位辦理後續宜……(第2項</w:t>
      </w:r>
      <w:r w:rsidR="000D04BC" w:rsidRPr="00DF2B3D">
        <w:t>)</w:t>
      </w:r>
      <w:r w:rsidR="000D04BC" w:rsidRPr="00DF2B3D">
        <w:rPr>
          <w:rFonts w:hint="eastAsia"/>
        </w:rPr>
        <w:t>機關首長涉及職</w:t>
      </w:r>
      <w:proofErr w:type="gramStart"/>
      <w:r w:rsidR="000D04BC" w:rsidRPr="00DF2B3D">
        <w:rPr>
          <w:rFonts w:hint="eastAsia"/>
        </w:rPr>
        <w:t>場霸</w:t>
      </w:r>
      <w:proofErr w:type="gramEnd"/>
      <w:r w:rsidR="000D04BC" w:rsidRPr="00DF2B3D">
        <w:rPr>
          <w:rFonts w:hint="eastAsia"/>
        </w:rPr>
        <w:t>凌事</w:t>
      </w:r>
      <w:r w:rsidR="000D04BC" w:rsidRPr="00DF2B3D">
        <w:rPr>
          <w:rFonts w:hint="eastAsia"/>
        </w:rPr>
        <w:lastRenderedPageBreak/>
        <w:t>件，應由具管轄權之上級機關受理申訴事宜。」</w:t>
      </w:r>
      <w:r w:rsidR="00232903" w:rsidRPr="00DF2B3D">
        <w:rPr>
          <w:rFonts w:hint="eastAsia"/>
        </w:rPr>
        <w:t>以及該要點尚有附件3「勞動部禁止工作場所職場暴力之書面聲明」，宣示絕不容忍任何該部之管理階層主管有職</w:t>
      </w:r>
      <w:proofErr w:type="gramStart"/>
      <w:r w:rsidR="00232903" w:rsidRPr="00DF2B3D">
        <w:rPr>
          <w:rFonts w:hint="eastAsia"/>
        </w:rPr>
        <w:t>場霸凌之</w:t>
      </w:r>
      <w:proofErr w:type="gramEnd"/>
      <w:r w:rsidR="00232903" w:rsidRPr="00DF2B3D">
        <w:rPr>
          <w:rFonts w:hint="eastAsia"/>
        </w:rPr>
        <w:t>行為，並將</w:t>
      </w:r>
      <w:proofErr w:type="gramStart"/>
      <w:r w:rsidR="00232903" w:rsidRPr="00DF2B3D">
        <w:rPr>
          <w:rFonts w:hint="eastAsia"/>
        </w:rPr>
        <w:t>霸凌</w:t>
      </w:r>
      <w:proofErr w:type="gramEnd"/>
      <w:r w:rsidR="00232903" w:rsidRPr="00DF2B3D">
        <w:rPr>
          <w:rFonts w:hint="eastAsia"/>
        </w:rPr>
        <w:t>列屬於一種語言暴力之樣態，而為受禁止之職場暴力</w:t>
      </w:r>
      <w:r w:rsidR="000D04BC" w:rsidRPr="00DF2B3D">
        <w:rPr>
          <w:rFonts w:hint="eastAsia"/>
        </w:rPr>
        <w:t>行為。勞發署訂定之「勞動部勞動力發展署員工安全及衛生防護要點」</w:t>
      </w:r>
      <w:r w:rsidR="009E2A2A" w:rsidRPr="00DF2B3D">
        <w:rPr>
          <w:rFonts w:hint="eastAsia"/>
        </w:rPr>
        <w:t>第1</w:t>
      </w:r>
      <w:r w:rsidR="009E2A2A" w:rsidRPr="00DF2B3D">
        <w:t>3</w:t>
      </w:r>
      <w:r w:rsidR="009E2A2A" w:rsidRPr="00DF2B3D">
        <w:rPr>
          <w:rFonts w:hint="eastAsia"/>
        </w:rPr>
        <w:t>點</w:t>
      </w:r>
      <w:r w:rsidR="00267844" w:rsidRPr="00DF2B3D">
        <w:rPr>
          <w:rFonts w:hint="eastAsia"/>
        </w:rPr>
        <w:t>規定</w:t>
      </w:r>
      <w:r w:rsidR="0075399A" w:rsidRPr="00DF2B3D">
        <w:rPr>
          <w:rFonts w:hint="eastAsia"/>
        </w:rPr>
        <w:t>：「(第1項</w:t>
      </w:r>
      <w:r w:rsidR="0075399A" w:rsidRPr="00DF2B3D">
        <w:t>)</w:t>
      </w:r>
      <w:proofErr w:type="gramStart"/>
      <w:r w:rsidR="0075399A" w:rsidRPr="00DF2B3D">
        <w:rPr>
          <w:rFonts w:hint="eastAsia"/>
        </w:rPr>
        <w:t>本署員工</w:t>
      </w:r>
      <w:proofErr w:type="gramEnd"/>
      <w:r w:rsidR="0075399A" w:rsidRPr="00DF2B3D">
        <w:rPr>
          <w:rFonts w:hint="eastAsia"/>
        </w:rPr>
        <w:t>執行職務遭受騷擾、恐嚇、威脅、發現疑似罹患職業病或其他身體或精神遭受侵害等情事之虞者，得向機關長官、單位主管或人事室提出申訴或通報……</w:t>
      </w:r>
      <w:r w:rsidR="00F50F6D" w:rsidRPr="00DF2B3D">
        <w:rPr>
          <w:rFonts w:hint="eastAsia"/>
        </w:rPr>
        <w:t>。</w:t>
      </w:r>
      <w:r w:rsidR="0075399A" w:rsidRPr="00DF2B3D">
        <w:rPr>
          <w:rFonts w:hint="eastAsia"/>
        </w:rPr>
        <w:t>(第2項</w:t>
      </w:r>
      <w:r w:rsidR="0075399A" w:rsidRPr="00DF2B3D">
        <w:t>)</w:t>
      </w:r>
      <w:r w:rsidR="0075399A" w:rsidRPr="00DF2B3D">
        <w:rPr>
          <w:rFonts w:hint="eastAsia"/>
        </w:rPr>
        <w:t>機關首長涉及職</w:t>
      </w:r>
      <w:proofErr w:type="gramStart"/>
      <w:r w:rsidR="0075399A" w:rsidRPr="00DF2B3D">
        <w:rPr>
          <w:rFonts w:hint="eastAsia"/>
        </w:rPr>
        <w:t>場霸凌</w:t>
      </w:r>
      <w:proofErr w:type="gramEnd"/>
      <w:r w:rsidR="0075399A" w:rsidRPr="00DF2B3D">
        <w:rPr>
          <w:rFonts w:hint="eastAsia"/>
        </w:rPr>
        <w:t>事件，應由具管轄權之上級機關受理申訴事宜。」該要點</w:t>
      </w:r>
      <w:r w:rsidR="00A55BC4" w:rsidRPr="00DF2B3D">
        <w:rPr>
          <w:rFonts w:hint="eastAsia"/>
        </w:rPr>
        <w:t>附件3為該署「禁止工作場所職場暴力之書面聲明」，宣示絕不容忍任何該署之管理階層主管有職</w:t>
      </w:r>
      <w:proofErr w:type="gramStart"/>
      <w:r w:rsidR="00A55BC4" w:rsidRPr="00DF2B3D">
        <w:rPr>
          <w:rFonts w:hint="eastAsia"/>
        </w:rPr>
        <w:t>場霸凌之</w:t>
      </w:r>
      <w:proofErr w:type="gramEnd"/>
      <w:r w:rsidR="00A55BC4" w:rsidRPr="00DF2B3D">
        <w:rPr>
          <w:rFonts w:hint="eastAsia"/>
        </w:rPr>
        <w:t>行為，並將</w:t>
      </w:r>
      <w:proofErr w:type="gramStart"/>
      <w:r w:rsidR="00A55BC4" w:rsidRPr="00DF2B3D">
        <w:rPr>
          <w:rFonts w:hint="eastAsia"/>
        </w:rPr>
        <w:t>霸凌</w:t>
      </w:r>
      <w:proofErr w:type="gramEnd"/>
      <w:r w:rsidR="00A55BC4" w:rsidRPr="00DF2B3D">
        <w:rPr>
          <w:rFonts w:hint="eastAsia"/>
        </w:rPr>
        <w:t>列屬於一種語言暴力之樣態，而為受禁止之職場暴力行為。</w:t>
      </w:r>
    </w:p>
    <w:p w:rsidR="00A55BC4" w:rsidRPr="00DF2B3D" w:rsidRDefault="00A55BC4" w:rsidP="00D07C91">
      <w:pPr>
        <w:pStyle w:val="3"/>
      </w:pPr>
      <w:proofErr w:type="gramStart"/>
      <w:r w:rsidRPr="00DF2B3D">
        <w:rPr>
          <w:rFonts w:hint="eastAsia"/>
        </w:rPr>
        <w:t>然查</w:t>
      </w:r>
      <w:proofErr w:type="gramEnd"/>
      <w:r w:rsidRPr="00DF2B3D">
        <w:rPr>
          <w:rFonts w:hint="eastAsia"/>
        </w:rPr>
        <w:t>，「勞動部勞動力</w:t>
      </w:r>
      <w:proofErr w:type="gramStart"/>
      <w:r w:rsidRPr="00DF2B3D">
        <w:rPr>
          <w:rFonts w:hint="eastAsia"/>
        </w:rPr>
        <w:t>發展署北</w:t>
      </w:r>
      <w:proofErr w:type="gramEnd"/>
      <w:r w:rsidRPr="00DF2B3D">
        <w:rPr>
          <w:rFonts w:hint="eastAsia"/>
        </w:rPr>
        <w:t>基宜花金馬分署安全及衛生防護小組設置及作業要點」</w:t>
      </w:r>
      <w:proofErr w:type="gramStart"/>
      <w:r w:rsidR="00374CBC" w:rsidRPr="00DF2B3D">
        <w:rPr>
          <w:rFonts w:hint="eastAsia"/>
        </w:rPr>
        <w:t>固</w:t>
      </w:r>
      <w:r w:rsidRPr="00DF2B3D">
        <w:rPr>
          <w:rFonts w:hint="eastAsia"/>
        </w:rPr>
        <w:t>於第6</w:t>
      </w:r>
      <w:proofErr w:type="gramEnd"/>
      <w:r w:rsidRPr="00DF2B3D">
        <w:rPr>
          <w:rFonts w:hint="eastAsia"/>
        </w:rPr>
        <w:t>點第1項列舉北分署安全及衛生防護小組之任務包括</w:t>
      </w:r>
      <w:r w:rsidR="00574070" w:rsidRPr="00DF2B3D">
        <w:rPr>
          <w:rFonts w:hint="eastAsia"/>
        </w:rPr>
        <w:t>第5款</w:t>
      </w:r>
      <w:r w:rsidRPr="00DF2B3D">
        <w:rPr>
          <w:rFonts w:hint="eastAsia"/>
        </w:rPr>
        <w:t>「督導員工遭受騷擾、恐嚇及威脅等情事之處理」</w:t>
      </w:r>
      <w:r w:rsidR="00574070" w:rsidRPr="00DF2B3D">
        <w:rPr>
          <w:rFonts w:hint="eastAsia"/>
        </w:rPr>
        <w:t>及第6款</w:t>
      </w:r>
      <w:r w:rsidRPr="00DF2B3D">
        <w:rPr>
          <w:rFonts w:hint="eastAsia"/>
        </w:rPr>
        <w:t>「督導員工遭受生命、身體及健康危害等情事之處理」</w:t>
      </w:r>
      <w:r w:rsidR="00574070" w:rsidRPr="00DF2B3D">
        <w:rPr>
          <w:rFonts w:hint="eastAsia"/>
        </w:rPr>
        <w:t>等項，惟關於北分署員工(含借調至該分署之公務人員</w:t>
      </w:r>
      <w:r w:rsidR="00574070" w:rsidRPr="00DF2B3D">
        <w:t>)</w:t>
      </w:r>
      <w:r w:rsidR="00574070" w:rsidRPr="00DF2B3D">
        <w:rPr>
          <w:rFonts w:hint="eastAsia"/>
        </w:rPr>
        <w:t>執行職務倘遭受職</w:t>
      </w:r>
      <w:proofErr w:type="gramStart"/>
      <w:r w:rsidR="00574070" w:rsidRPr="00DF2B3D">
        <w:rPr>
          <w:rFonts w:hint="eastAsia"/>
        </w:rPr>
        <w:t>場霸</w:t>
      </w:r>
      <w:proofErr w:type="gramEnd"/>
      <w:r w:rsidR="00574070" w:rsidRPr="00DF2B3D">
        <w:rPr>
          <w:rFonts w:hint="eastAsia"/>
        </w:rPr>
        <w:t>凌情事，得如何提出申訴或通報，以及事件相關之調查程序如何進行等，均完全未</w:t>
      </w:r>
      <w:r w:rsidR="005D1740" w:rsidRPr="00DF2B3D">
        <w:rPr>
          <w:rFonts w:hint="eastAsia"/>
        </w:rPr>
        <w:t>予</w:t>
      </w:r>
      <w:r w:rsidR="00574070" w:rsidRPr="00DF2B3D">
        <w:rPr>
          <w:rFonts w:hint="eastAsia"/>
        </w:rPr>
        <w:t>規範</w:t>
      </w:r>
      <w:r w:rsidR="003E7A8A" w:rsidRPr="00DF2B3D">
        <w:rPr>
          <w:rFonts w:hint="eastAsia"/>
        </w:rPr>
        <w:t>。</w:t>
      </w:r>
      <w:proofErr w:type="gramStart"/>
      <w:r w:rsidR="00EE1CA4" w:rsidRPr="00DF2B3D">
        <w:rPr>
          <w:rFonts w:hint="eastAsia"/>
        </w:rPr>
        <w:t>又</w:t>
      </w:r>
      <w:r w:rsidR="00A62E71" w:rsidRPr="00DF2B3D">
        <w:rPr>
          <w:rFonts w:hint="eastAsia"/>
        </w:rPr>
        <w:t>北分署</w:t>
      </w:r>
      <w:proofErr w:type="gramEnd"/>
      <w:r w:rsidR="00EE1CA4" w:rsidRPr="00DF2B3D">
        <w:rPr>
          <w:rFonts w:hint="eastAsia"/>
        </w:rPr>
        <w:t>禁止工作場所職場暴力之書面聲明係列於較不顯著之附件6，雖亦宣示絕不容忍任何該分署之管理階層主管有職</w:t>
      </w:r>
      <w:proofErr w:type="gramStart"/>
      <w:r w:rsidR="00EE1CA4" w:rsidRPr="00DF2B3D">
        <w:rPr>
          <w:rFonts w:hint="eastAsia"/>
        </w:rPr>
        <w:t>場霸凌</w:t>
      </w:r>
      <w:proofErr w:type="gramEnd"/>
      <w:r w:rsidR="00EE1CA4" w:rsidRPr="00DF2B3D">
        <w:rPr>
          <w:rFonts w:hint="eastAsia"/>
        </w:rPr>
        <w:t>之行為之旨</w:t>
      </w:r>
      <w:r w:rsidR="00574070" w:rsidRPr="00DF2B3D">
        <w:rPr>
          <w:rFonts w:hint="eastAsia"/>
        </w:rPr>
        <w:t>，且</w:t>
      </w:r>
      <w:r w:rsidR="00EE1CA4" w:rsidRPr="00DF2B3D">
        <w:rPr>
          <w:rFonts w:hint="eastAsia"/>
        </w:rPr>
        <w:t>於該聲明之第4點規範略以</w:t>
      </w:r>
      <w:r w:rsidR="00A51BE3" w:rsidRPr="00DF2B3D">
        <w:rPr>
          <w:rFonts w:hint="eastAsia"/>
        </w:rPr>
        <w:t>：</w:t>
      </w:r>
      <w:r w:rsidR="00EE1CA4" w:rsidRPr="00DF2B3D">
        <w:rPr>
          <w:rFonts w:hint="eastAsia"/>
        </w:rPr>
        <w:t>「本分署所有</w:t>
      </w:r>
      <w:proofErr w:type="gramStart"/>
      <w:r w:rsidR="00EE1CA4" w:rsidRPr="00DF2B3D">
        <w:rPr>
          <w:rFonts w:hint="eastAsia"/>
        </w:rPr>
        <w:t>員工均有責任</w:t>
      </w:r>
      <w:proofErr w:type="gramEnd"/>
      <w:r w:rsidR="00EE1CA4" w:rsidRPr="00DF2B3D">
        <w:rPr>
          <w:rFonts w:hint="eastAsia"/>
        </w:rPr>
        <w:t>協助確保免於職場暴力之工作環境，任何人目睹及聽聞</w:t>
      </w:r>
      <w:r w:rsidR="00CF171F" w:rsidRPr="00DF2B3D">
        <w:rPr>
          <w:rFonts w:hint="eastAsia"/>
        </w:rPr>
        <w:t>職</w:t>
      </w:r>
      <w:r w:rsidR="00EE1CA4" w:rsidRPr="00DF2B3D">
        <w:rPr>
          <w:rFonts w:hint="eastAsia"/>
        </w:rPr>
        <w:t>場暴力事件</w:t>
      </w:r>
      <w:r w:rsidR="00EE1CA4" w:rsidRPr="00DF2B3D">
        <w:rPr>
          <w:rFonts w:hint="eastAsia"/>
        </w:rPr>
        <w:lastRenderedPageBreak/>
        <w:t>發生，應立即通知本分署人事室，本分署接獲申訴後會採取保密的方式進行調查」</w:t>
      </w:r>
      <w:r w:rsidR="00FA7F9A" w:rsidRPr="00DF2B3D">
        <w:rPr>
          <w:rFonts w:hint="eastAsia"/>
        </w:rPr>
        <w:t>，</w:t>
      </w:r>
      <w:r w:rsidR="007D268E" w:rsidRPr="00DF2B3D">
        <w:rPr>
          <w:rFonts w:hint="eastAsia"/>
        </w:rPr>
        <w:t>然對照</w:t>
      </w:r>
      <w:r w:rsidR="004B04F3" w:rsidRPr="00DF2B3D">
        <w:rPr>
          <w:rFonts w:hint="eastAsia"/>
        </w:rPr>
        <w:t>謝宜容上任</w:t>
      </w:r>
      <w:r w:rsidR="00F50F6D" w:rsidRPr="00DF2B3D">
        <w:rPr>
          <w:rFonts w:hint="eastAsia"/>
        </w:rPr>
        <w:t>分署長</w:t>
      </w:r>
      <w:r w:rsidR="004B04F3" w:rsidRPr="00DF2B3D">
        <w:rPr>
          <w:rFonts w:hint="eastAsia"/>
        </w:rPr>
        <w:t>後，即長期以涉及職</w:t>
      </w:r>
      <w:proofErr w:type="gramStart"/>
      <w:r w:rsidR="004B04F3" w:rsidRPr="00DF2B3D">
        <w:rPr>
          <w:rFonts w:hint="eastAsia"/>
        </w:rPr>
        <w:t>場霸凌</w:t>
      </w:r>
      <w:proofErr w:type="gramEnd"/>
      <w:r w:rsidR="004B04F3" w:rsidRPr="00DF2B3D">
        <w:rPr>
          <w:rFonts w:hint="eastAsia"/>
        </w:rPr>
        <w:t>之方式遂行其領導統御權，致多名北分署職員受到心理上之</w:t>
      </w:r>
      <w:r w:rsidR="00DA3D71" w:rsidRPr="00DF2B3D">
        <w:rPr>
          <w:rFonts w:hint="eastAsia"/>
        </w:rPr>
        <w:t>高度</w:t>
      </w:r>
      <w:r w:rsidR="004B04F3" w:rsidRPr="00DF2B3D">
        <w:rPr>
          <w:rFonts w:hint="eastAsia"/>
        </w:rPr>
        <w:t>壓迫</w:t>
      </w:r>
      <w:r w:rsidR="00DA3D71" w:rsidRPr="00DF2B3D">
        <w:rPr>
          <w:rFonts w:hint="eastAsia"/>
        </w:rPr>
        <w:t>等</w:t>
      </w:r>
      <w:r w:rsidR="004B04F3" w:rsidRPr="00DF2B3D">
        <w:rPr>
          <w:rFonts w:hint="eastAsia"/>
        </w:rPr>
        <w:t>情，</w:t>
      </w:r>
      <w:r w:rsidR="00DA3D71" w:rsidRPr="00DF2B3D">
        <w:rPr>
          <w:rFonts w:hint="eastAsia"/>
        </w:rPr>
        <w:t>可見連機關首長均公然違反相關聲明內容，</w:t>
      </w:r>
      <w:r w:rsidR="00574070" w:rsidRPr="00DF2B3D">
        <w:rPr>
          <w:rFonts w:hint="eastAsia"/>
        </w:rPr>
        <w:t>實</w:t>
      </w:r>
      <w:r w:rsidR="00DA3D71" w:rsidRPr="00DF2B3D">
        <w:rPr>
          <w:rFonts w:hint="eastAsia"/>
        </w:rPr>
        <w:t>屬</w:t>
      </w:r>
      <w:r w:rsidR="004B04F3" w:rsidRPr="00DF2B3D">
        <w:rPr>
          <w:rFonts w:hint="eastAsia"/>
        </w:rPr>
        <w:t>格外諷刺</w:t>
      </w:r>
      <w:r w:rsidR="00574070" w:rsidRPr="00DF2B3D">
        <w:rPr>
          <w:rFonts w:hint="eastAsia"/>
        </w:rPr>
        <w:t>。</w:t>
      </w:r>
    </w:p>
    <w:p w:rsidR="00836343" w:rsidRPr="00DF2B3D" w:rsidRDefault="00836343" w:rsidP="00D07C91">
      <w:pPr>
        <w:pStyle w:val="3"/>
      </w:pPr>
      <w:proofErr w:type="gramStart"/>
      <w:r w:rsidRPr="00DF2B3D">
        <w:rPr>
          <w:rFonts w:hint="eastAsia"/>
        </w:rPr>
        <w:t>勞動部於</w:t>
      </w:r>
      <w:r w:rsidR="005B0F08" w:rsidRPr="00DF2B3D">
        <w:rPr>
          <w:rFonts w:hint="eastAsia"/>
        </w:rPr>
        <w:t>本</w:t>
      </w:r>
      <w:proofErr w:type="gramEnd"/>
      <w:r w:rsidR="005B0F08" w:rsidRPr="00DF2B3D">
        <w:rPr>
          <w:rFonts w:hint="eastAsia"/>
        </w:rPr>
        <w:t>件所屬同仁在北分署辦公室輕生事件發生後，且</w:t>
      </w:r>
      <w:r w:rsidR="0073376C" w:rsidRPr="00DF2B3D">
        <w:rPr>
          <w:rFonts w:hint="eastAsia"/>
        </w:rPr>
        <w:t>已</w:t>
      </w:r>
      <w:r w:rsidR="00AD411E" w:rsidRPr="00DF2B3D">
        <w:rPr>
          <w:rFonts w:hint="eastAsia"/>
        </w:rPr>
        <w:t>有</w:t>
      </w:r>
      <w:r w:rsidR="005B0F08" w:rsidRPr="00DF2B3D">
        <w:rPr>
          <w:rFonts w:hint="eastAsia"/>
        </w:rPr>
        <w:t>輿情指向</w:t>
      </w:r>
      <w:r w:rsidR="00AD411E" w:rsidRPr="00DF2B3D">
        <w:rPr>
          <w:rFonts w:hint="eastAsia"/>
        </w:rPr>
        <w:t>北分署</w:t>
      </w:r>
      <w:proofErr w:type="gramStart"/>
      <w:r w:rsidR="00AD411E" w:rsidRPr="00DF2B3D">
        <w:rPr>
          <w:rFonts w:hint="eastAsia"/>
        </w:rPr>
        <w:t>謝分署長</w:t>
      </w:r>
      <w:proofErr w:type="gramEnd"/>
      <w:r w:rsidR="00AD411E" w:rsidRPr="00DF2B3D">
        <w:rPr>
          <w:rFonts w:hint="eastAsia"/>
        </w:rPr>
        <w:t>疑涉</w:t>
      </w:r>
      <w:r w:rsidR="0073376C" w:rsidRPr="00DF2B3D">
        <w:rPr>
          <w:rFonts w:hint="eastAsia"/>
        </w:rPr>
        <w:t>及職</w:t>
      </w:r>
      <w:proofErr w:type="gramStart"/>
      <w:r w:rsidR="0073376C" w:rsidRPr="00DF2B3D">
        <w:rPr>
          <w:rFonts w:hint="eastAsia"/>
        </w:rPr>
        <w:t>場</w:t>
      </w:r>
      <w:r w:rsidR="00AD411E" w:rsidRPr="00DF2B3D">
        <w:rPr>
          <w:rFonts w:hint="eastAsia"/>
        </w:rPr>
        <w:t>霸凌</w:t>
      </w:r>
      <w:proofErr w:type="gramEnd"/>
      <w:r w:rsidR="005B0F08" w:rsidRPr="00DF2B3D">
        <w:rPr>
          <w:rFonts w:hint="eastAsia"/>
        </w:rPr>
        <w:t>，為表關切與重視，</w:t>
      </w:r>
      <w:r w:rsidR="009A3401" w:rsidRPr="00DF2B3D">
        <w:rPr>
          <w:rFonts w:hint="eastAsia"/>
        </w:rPr>
        <w:t>遂</w:t>
      </w:r>
      <w:r w:rsidR="005B0F08" w:rsidRPr="00DF2B3D">
        <w:rPr>
          <w:rFonts w:hint="eastAsia"/>
        </w:rPr>
        <w:t>由該部自行籌組調查小組</w:t>
      </w:r>
      <w:r w:rsidR="00FC4F2C" w:rsidRPr="00DF2B3D">
        <w:rPr>
          <w:rStyle w:val="aff"/>
        </w:rPr>
        <w:footnoteReference w:id="3"/>
      </w:r>
      <w:r w:rsidR="0073376C" w:rsidRPr="00DF2B3D">
        <w:rPr>
          <w:rFonts w:hint="eastAsia"/>
        </w:rPr>
        <w:t>，</w:t>
      </w:r>
      <w:r w:rsidR="009A3401" w:rsidRPr="00DF2B3D">
        <w:rPr>
          <w:rFonts w:hint="eastAsia"/>
        </w:rPr>
        <w:t>並於成員中納入2名外聘委員，共同參與調查。調查小組於</w:t>
      </w:r>
      <w:r w:rsidR="00FC4F2C" w:rsidRPr="00DF2B3D">
        <w:rPr>
          <w:rFonts w:hint="eastAsia"/>
        </w:rPr>
        <w:t>1</w:t>
      </w:r>
      <w:r w:rsidR="00FC4F2C" w:rsidRPr="00DF2B3D">
        <w:t>13</w:t>
      </w:r>
      <w:r w:rsidR="00FC4F2C" w:rsidRPr="00DF2B3D">
        <w:rPr>
          <w:rFonts w:hint="eastAsia"/>
        </w:rPr>
        <w:t>年</w:t>
      </w:r>
      <w:r w:rsidR="009A3401" w:rsidRPr="00DF2B3D">
        <w:rPr>
          <w:rFonts w:hint="eastAsia"/>
        </w:rPr>
        <w:t>1</w:t>
      </w:r>
      <w:r w:rsidR="009A3401" w:rsidRPr="00DF2B3D">
        <w:t>1</w:t>
      </w:r>
      <w:r w:rsidR="009A3401" w:rsidRPr="00DF2B3D">
        <w:rPr>
          <w:rFonts w:hint="eastAsia"/>
        </w:rPr>
        <w:t>月1</w:t>
      </w:r>
      <w:r w:rsidR="009A3401" w:rsidRPr="00DF2B3D">
        <w:t>8</w:t>
      </w:r>
      <w:r w:rsidR="009A3401" w:rsidRPr="00DF2B3D">
        <w:rPr>
          <w:rFonts w:hint="eastAsia"/>
        </w:rPr>
        <w:t>日完成行政調查報告書</w:t>
      </w:r>
      <w:r w:rsidR="00067BE1" w:rsidRPr="00DF2B3D">
        <w:rPr>
          <w:rFonts w:hint="eastAsia"/>
        </w:rPr>
        <w:t>，並簽奉何部長核可</w:t>
      </w:r>
      <w:r w:rsidR="001D7F0A" w:rsidRPr="00DF2B3D">
        <w:rPr>
          <w:rFonts w:hint="eastAsia"/>
        </w:rPr>
        <w:t>。</w:t>
      </w:r>
      <w:proofErr w:type="gramStart"/>
      <w:r w:rsidR="001D7F0A" w:rsidRPr="00DF2B3D">
        <w:rPr>
          <w:rFonts w:hint="eastAsia"/>
        </w:rPr>
        <w:t>嗣該部於1</w:t>
      </w:r>
      <w:r w:rsidR="001D7F0A" w:rsidRPr="00DF2B3D">
        <w:t>1</w:t>
      </w:r>
      <w:r w:rsidR="001D7F0A" w:rsidRPr="00DF2B3D">
        <w:rPr>
          <w:rFonts w:hint="eastAsia"/>
        </w:rPr>
        <w:t>月1</w:t>
      </w:r>
      <w:r w:rsidR="001D7F0A" w:rsidRPr="00DF2B3D">
        <w:t>9</w:t>
      </w:r>
      <w:proofErr w:type="gramEnd"/>
      <w:r w:rsidR="001D7F0A" w:rsidRPr="00DF2B3D">
        <w:rPr>
          <w:rFonts w:hint="eastAsia"/>
        </w:rPr>
        <w:t>日召開記者會，</w:t>
      </w:r>
      <w:r w:rsidR="00AD411E" w:rsidRPr="00DF2B3D">
        <w:rPr>
          <w:rFonts w:hint="eastAsia"/>
        </w:rPr>
        <w:t>由何佩珊部長親自</w:t>
      </w:r>
      <w:r w:rsidR="000B23C1" w:rsidRPr="00DF2B3D">
        <w:rPr>
          <w:rFonts w:hint="eastAsia"/>
        </w:rPr>
        <w:t>對外說明調查結果，並</w:t>
      </w:r>
      <w:r w:rsidR="001D7F0A" w:rsidRPr="00DF2B3D">
        <w:rPr>
          <w:rFonts w:hint="eastAsia"/>
        </w:rPr>
        <w:t>由何部長</w:t>
      </w:r>
      <w:r w:rsidR="00AD411E" w:rsidRPr="00DF2B3D">
        <w:rPr>
          <w:rFonts w:hint="eastAsia"/>
        </w:rPr>
        <w:t>及許傳盛次長共同</w:t>
      </w:r>
      <w:r w:rsidR="001D7F0A" w:rsidRPr="00DF2B3D">
        <w:rPr>
          <w:rFonts w:hint="eastAsia"/>
        </w:rPr>
        <w:t>代表</w:t>
      </w:r>
      <w:proofErr w:type="gramStart"/>
      <w:r w:rsidR="00AD411E" w:rsidRPr="00DF2B3D">
        <w:rPr>
          <w:rFonts w:hint="eastAsia"/>
        </w:rPr>
        <w:t>勞動部</w:t>
      </w:r>
      <w:r w:rsidR="001D7F0A" w:rsidRPr="00DF2B3D">
        <w:rPr>
          <w:rFonts w:hint="eastAsia"/>
        </w:rPr>
        <w:t>向</w:t>
      </w:r>
      <w:proofErr w:type="gramEnd"/>
      <w:r w:rsidR="00AD411E" w:rsidRPr="00DF2B3D">
        <w:rPr>
          <w:rFonts w:hint="eastAsia"/>
        </w:rPr>
        <w:t>該名亡故公務員及其家屬鞠躬</w:t>
      </w:r>
      <w:r w:rsidR="001D7F0A" w:rsidRPr="00DF2B3D">
        <w:rPr>
          <w:rFonts w:hint="eastAsia"/>
        </w:rPr>
        <w:t>致歉，隨後</w:t>
      </w:r>
      <w:r w:rsidR="00832E6C" w:rsidRPr="00DF2B3D">
        <w:rPr>
          <w:rFonts w:hint="eastAsia"/>
        </w:rPr>
        <w:t>亦</w:t>
      </w:r>
      <w:r w:rsidR="001D7F0A" w:rsidRPr="00DF2B3D">
        <w:rPr>
          <w:rFonts w:hint="eastAsia"/>
        </w:rPr>
        <w:t>公布</w:t>
      </w:r>
      <w:r w:rsidR="00832E6C" w:rsidRPr="00DF2B3D">
        <w:rPr>
          <w:rFonts w:hint="eastAsia"/>
        </w:rPr>
        <w:t>該</w:t>
      </w:r>
      <w:r w:rsidR="001D7F0A" w:rsidRPr="00DF2B3D">
        <w:rPr>
          <w:rFonts w:hint="eastAsia"/>
        </w:rPr>
        <w:t>事件調查報告。惟因該調查報告</w:t>
      </w:r>
      <w:r w:rsidR="00AD411E" w:rsidRPr="00DF2B3D">
        <w:rPr>
          <w:rFonts w:hint="eastAsia"/>
        </w:rPr>
        <w:t>第肆部分「處理建議」之第四點「</w:t>
      </w:r>
      <w:proofErr w:type="gramStart"/>
      <w:r w:rsidR="00AD411E" w:rsidRPr="00DF2B3D">
        <w:rPr>
          <w:rFonts w:hint="eastAsia"/>
        </w:rPr>
        <w:t>關係人乙</w:t>
      </w:r>
      <w:proofErr w:type="gramEnd"/>
      <w:r w:rsidR="00AD411E" w:rsidRPr="00DF2B3D">
        <w:rPr>
          <w:rFonts w:hint="eastAsia"/>
        </w:rPr>
        <w:t>(按：即指謝宜容</w:t>
      </w:r>
      <w:r w:rsidR="00AD411E" w:rsidRPr="00DF2B3D">
        <w:t>)</w:t>
      </w:r>
      <w:r w:rsidR="00AD411E" w:rsidRPr="00DF2B3D">
        <w:rPr>
          <w:rFonts w:hint="eastAsia"/>
        </w:rPr>
        <w:t>心理諮商及協助」內容提及</w:t>
      </w:r>
      <w:r w:rsidR="00E37D22" w:rsidRPr="00DF2B3D">
        <w:rPr>
          <w:rFonts w:hint="eastAsia"/>
        </w:rPr>
        <w:t>：謝宜容對同仁工作上之要求，目的良善，乃為有效推行業務以及提升同仁之工作能力等語，讓許多北分署之同仁均感無法接受，亦引發輿情激憤，交相指責官官相護等，更進而質疑調查之公正性。</w:t>
      </w:r>
      <w:proofErr w:type="gramStart"/>
      <w:r w:rsidR="00E37D22" w:rsidRPr="00DF2B3D">
        <w:rPr>
          <w:rFonts w:hint="eastAsia"/>
        </w:rPr>
        <w:t>嗣</w:t>
      </w:r>
      <w:proofErr w:type="gramEnd"/>
      <w:r w:rsidR="00E37D22" w:rsidRPr="00DF2B3D">
        <w:rPr>
          <w:rFonts w:hint="eastAsia"/>
        </w:rPr>
        <w:t>何部長於翌(</w:t>
      </w:r>
      <w:r w:rsidR="00E37D22" w:rsidRPr="00DF2B3D">
        <w:t>20)</w:t>
      </w:r>
      <w:r w:rsidR="00E37D22" w:rsidRPr="00DF2B3D">
        <w:rPr>
          <w:rFonts w:hint="eastAsia"/>
        </w:rPr>
        <w:t>日赴立法院接受質詢時被問及此部分，不禁淚灑</w:t>
      </w:r>
      <w:r w:rsidR="006E3395" w:rsidRPr="00DF2B3D">
        <w:rPr>
          <w:rFonts w:hint="eastAsia"/>
        </w:rPr>
        <w:t>會場，並當場承認報告中使用</w:t>
      </w:r>
      <w:r w:rsidR="006E3395" w:rsidRPr="00DF2B3D">
        <w:rPr>
          <w:rFonts w:hint="eastAsia"/>
        </w:rPr>
        <w:lastRenderedPageBreak/>
        <w:t>「目的良善」的用語是錯誤的。</w:t>
      </w:r>
    </w:p>
    <w:p w:rsidR="005E724E" w:rsidRPr="00DF2B3D" w:rsidRDefault="00333F47" w:rsidP="0082088C">
      <w:pPr>
        <w:pStyle w:val="3"/>
        <w:rPr>
          <w:b/>
        </w:rPr>
      </w:pPr>
      <w:r w:rsidRPr="00DF2B3D">
        <w:rPr>
          <w:rFonts w:hint="eastAsia"/>
        </w:rPr>
        <w:t>本院</w:t>
      </w:r>
      <w:proofErr w:type="gramStart"/>
      <w:r w:rsidRPr="00DF2B3D">
        <w:rPr>
          <w:rFonts w:hint="eastAsia"/>
        </w:rPr>
        <w:t>詢</w:t>
      </w:r>
      <w:proofErr w:type="gramEnd"/>
      <w:r w:rsidRPr="00DF2B3D">
        <w:rPr>
          <w:rFonts w:hint="eastAsia"/>
        </w:rPr>
        <w:t>據當初參與行政調查程序之勞動</w:t>
      </w:r>
      <w:proofErr w:type="gramStart"/>
      <w:r w:rsidRPr="00DF2B3D">
        <w:rPr>
          <w:rFonts w:hint="eastAsia"/>
        </w:rPr>
        <w:t>部政風處</w:t>
      </w:r>
      <w:proofErr w:type="gramEnd"/>
      <w:r w:rsidRPr="00DF2B3D">
        <w:rPr>
          <w:rFonts w:hint="eastAsia"/>
        </w:rPr>
        <w:t>周</w:t>
      </w:r>
      <w:bookmarkStart w:id="78" w:name="_Hlk201654250"/>
      <w:r w:rsidR="00922445" w:rsidRPr="00DF2B3D">
        <w:rPr>
          <w:rFonts w:hint="eastAsia"/>
        </w:rPr>
        <w:t>○○</w:t>
      </w:r>
      <w:bookmarkEnd w:id="78"/>
      <w:r w:rsidRPr="00DF2B3D">
        <w:rPr>
          <w:rFonts w:hint="eastAsia"/>
        </w:rPr>
        <w:t>處長</w:t>
      </w:r>
      <w:r w:rsidR="00067BE1" w:rsidRPr="00DF2B3D">
        <w:rPr>
          <w:rFonts w:hint="eastAsia"/>
        </w:rPr>
        <w:t>說明略以</w:t>
      </w:r>
      <w:r w:rsidRPr="00DF2B3D">
        <w:rPr>
          <w:rFonts w:hint="eastAsia"/>
        </w:rPr>
        <w:t>：</w:t>
      </w:r>
      <w:r w:rsidR="00067BE1" w:rsidRPr="00DF2B3D">
        <w:rPr>
          <w:rFonts w:hint="eastAsia"/>
        </w:rPr>
        <w:t>「</w:t>
      </w:r>
      <w:r w:rsidR="00067BE1" w:rsidRPr="00DF2B3D">
        <w:rPr>
          <w:rFonts w:hint="eastAsia"/>
          <w:szCs w:val="32"/>
        </w:rPr>
        <w:t>外聘委員</w:t>
      </w:r>
      <w:r w:rsidR="00CD26F3" w:rsidRPr="00DF2B3D">
        <w:rPr>
          <w:rFonts w:hint="eastAsia"/>
          <w:szCs w:val="32"/>
        </w:rPr>
        <w:t>A</w:t>
      </w:r>
      <w:r w:rsidR="00067BE1" w:rsidRPr="00DF2B3D">
        <w:rPr>
          <w:rFonts w:hint="eastAsia"/>
          <w:szCs w:val="32"/>
        </w:rPr>
        <w:t>為第一次調查報告主筆，…</w:t>
      </w:r>
      <w:proofErr w:type="gramStart"/>
      <w:r w:rsidR="00067BE1" w:rsidRPr="00DF2B3D">
        <w:rPr>
          <w:rFonts w:hint="eastAsia"/>
          <w:szCs w:val="32"/>
        </w:rPr>
        <w:t>…</w:t>
      </w:r>
      <w:proofErr w:type="gramEnd"/>
      <w:r w:rsidR="00067BE1" w:rsidRPr="00DF2B3D">
        <w:rPr>
          <w:rFonts w:hint="eastAsia"/>
          <w:szCs w:val="32"/>
        </w:rPr>
        <w:t>寫法我們尊重</w:t>
      </w:r>
      <w:r w:rsidR="00CD26F3" w:rsidRPr="00DF2B3D">
        <w:rPr>
          <w:rFonts w:hint="eastAsia"/>
          <w:szCs w:val="32"/>
        </w:rPr>
        <w:t>外聘委員A</w:t>
      </w:r>
      <w:r w:rsidR="00067BE1" w:rsidRPr="00DF2B3D">
        <w:rPr>
          <w:rFonts w:hint="eastAsia"/>
          <w:szCs w:val="32"/>
        </w:rPr>
        <w:t>的體例格式，因為她經驗豐富，她的方式與政風調查不盡相同，但我們皆予以尊重。</w:t>
      </w:r>
      <w:r w:rsidR="00067BE1" w:rsidRPr="00DF2B3D">
        <w:rPr>
          <w:rFonts w:hint="eastAsia"/>
        </w:rPr>
        <w:t>」、</w:t>
      </w:r>
      <w:r w:rsidRPr="00DF2B3D">
        <w:rPr>
          <w:rFonts w:hint="eastAsia"/>
        </w:rPr>
        <w:t>「</w:t>
      </w:r>
      <w:r w:rsidR="00067BE1" w:rsidRPr="00DF2B3D">
        <w:rPr>
          <w:rFonts w:hint="eastAsia"/>
        </w:rPr>
        <w:t>媒體所報導的</w:t>
      </w:r>
      <w:r w:rsidR="00067BE1" w:rsidRPr="00DF2B3D">
        <w:rPr>
          <w:rFonts w:hAnsi="標楷體" w:hint="eastAsia"/>
        </w:rPr>
        <w:t>『</w:t>
      </w:r>
      <w:r w:rsidR="00067BE1" w:rsidRPr="00DF2B3D">
        <w:rPr>
          <w:rFonts w:hint="eastAsia"/>
        </w:rPr>
        <w:t>目的良善</w:t>
      </w:r>
      <w:r w:rsidR="00067BE1" w:rsidRPr="00DF2B3D">
        <w:rPr>
          <w:rFonts w:hAnsi="標楷體" w:hint="eastAsia"/>
        </w:rPr>
        <w:t>』</w:t>
      </w:r>
      <w:r w:rsidR="00067BE1" w:rsidRPr="00DF2B3D">
        <w:rPr>
          <w:rFonts w:hint="eastAsia"/>
        </w:rPr>
        <w:t>其實是引述謝前分署長自己的說明，委員希望用正反兩方意見</w:t>
      </w:r>
      <w:proofErr w:type="gramStart"/>
      <w:r w:rsidR="00067BE1" w:rsidRPr="00DF2B3D">
        <w:rPr>
          <w:rFonts w:hint="eastAsia"/>
        </w:rPr>
        <w:t>併</w:t>
      </w:r>
      <w:proofErr w:type="gramEnd"/>
      <w:r w:rsidR="00067BE1" w:rsidRPr="00DF2B3D">
        <w:rPr>
          <w:rFonts w:hint="eastAsia"/>
        </w:rPr>
        <w:t>呈之方式呈現</w:t>
      </w:r>
      <w:r w:rsidRPr="00DF2B3D">
        <w:rPr>
          <w:rFonts w:hint="eastAsia"/>
        </w:rPr>
        <w:t>」</w:t>
      </w:r>
      <w:r w:rsidR="00067BE1" w:rsidRPr="00DF2B3D">
        <w:rPr>
          <w:rFonts w:hint="eastAsia"/>
        </w:rPr>
        <w:t>、「處理建議的第二點和第四點是有關心理諮商的部分，該等段落是由</w:t>
      </w:r>
      <w:r w:rsidR="00CD26F3" w:rsidRPr="00DF2B3D">
        <w:rPr>
          <w:rFonts w:hint="eastAsia"/>
          <w:szCs w:val="32"/>
        </w:rPr>
        <w:t>外聘委員B</w:t>
      </w:r>
      <w:r w:rsidR="00067BE1" w:rsidRPr="00DF2B3D">
        <w:rPr>
          <w:rFonts w:hint="eastAsia"/>
        </w:rPr>
        <w:t>主筆」等語</w:t>
      </w:r>
      <w:r w:rsidR="006D5573" w:rsidRPr="00DF2B3D">
        <w:rPr>
          <w:rFonts w:hint="eastAsia"/>
        </w:rPr>
        <w:t>。</w:t>
      </w:r>
      <w:proofErr w:type="gramStart"/>
      <w:r w:rsidR="00067BE1" w:rsidRPr="00DF2B3D">
        <w:rPr>
          <w:rFonts w:hint="eastAsia"/>
        </w:rPr>
        <w:t>惟查</w:t>
      </w:r>
      <w:proofErr w:type="gramEnd"/>
      <w:r w:rsidR="00067BE1" w:rsidRPr="00DF2B3D">
        <w:rPr>
          <w:rFonts w:hint="eastAsia"/>
        </w:rPr>
        <w:t>，</w:t>
      </w:r>
      <w:r w:rsidR="006D5573" w:rsidRPr="00DF2B3D">
        <w:rPr>
          <w:rFonts w:hint="eastAsia"/>
        </w:rPr>
        <w:t>行政調查報告既係以機關之名義作成，即應以機關之立場發布，並</w:t>
      </w:r>
      <w:r w:rsidR="006302E0" w:rsidRPr="00DF2B3D">
        <w:rPr>
          <w:rFonts w:hint="eastAsia"/>
        </w:rPr>
        <w:t>由發布之機關</w:t>
      </w:r>
      <w:r w:rsidR="006D5573" w:rsidRPr="00DF2B3D">
        <w:rPr>
          <w:rFonts w:hint="eastAsia"/>
        </w:rPr>
        <w:t>承擔一切責任，不得以尊重外部委員意見等語作為</w:t>
      </w:r>
      <w:r w:rsidR="008C3E05" w:rsidRPr="00DF2B3D">
        <w:rPr>
          <w:rFonts w:hint="eastAsia"/>
        </w:rPr>
        <w:t>推諉</w:t>
      </w:r>
      <w:r w:rsidR="006D5573" w:rsidRPr="00DF2B3D">
        <w:rPr>
          <w:rFonts w:hint="eastAsia"/>
        </w:rPr>
        <w:t>卸責之理由</w:t>
      </w:r>
      <w:r w:rsidR="006302E0" w:rsidRPr="00DF2B3D">
        <w:rPr>
          <w:rFonts w:hint="eastAsia"/>
        </w:rPr>
        <w:t>，此乃當然之理</w:t>
      </w:r>
      <w:r w:rsidR="006D5573" w:rsidRPr="00DF2B3D">
        <w:rPr>
          <w:rFonts w:hint="eastAsia"/>
        </w:rPr>
        <w:t>。</w:t>
      </w:r>
      <w:proofErr w:type="gramStart"/>
      <w:r w:rsidR="008C3E05" w:rsidRPr="00DF2B3D">
        <w:rPr>
          <w:rFonts w:hint="eastAsia"/>
        </w:rPr>
        <w:t>勞動部於1</w:t>
      </w:r>
      <w:r w:rsidR="008C3E05" w:rsidRPr="00DF2B3D">
        <w:t>13</w:t>
      </w:r>
      <w:r w:rsidR="008C3E05" w:rsidRPr="00DF2B3D">
        <w:rPr>
          <w:rFonts w:hint="eastAsia"/>
        </w:rPr>
        <w:t>年1</w:t>
      </w:r>
      <w:r w:rsidR="008C3E05" w:rsidRPr="00DF2B3D">
        <w:t>1</w:t>
      </w:r>
      <w:r w:rsidR="008C3E05" w:rsidRPr="00DF2B3D">
        <w:rPr>
          <w:rFonts w:hint="eastAsia"/>
        </w:rPr>
        <w:t>月1</w:t>
      </w:r>
      <w:r w:rsidR="008C3E05" w:rsidRPr="00DF2B3D">
        <w:t>9</w:t>
      </w:r>
      <w:r w:rsidR="008C3E05" w:rsidRPr="00DF2B3D">
        <w:rPr>
          <w:rFonts w:hint="eastAsia"/>
        </w:rPr>
        <w:t>日</w:t>
      </w:r>
      <w:proofErr w:type="gramEnd"/>
      <w:r w:rsidR="008C3E05" w:rsidRPr="00DF2B3D">
        <w:rPr>
          <w:rFonts w:hint="eastAsia"/>
        </w:rPr>
        <w:t>對外公布之該份調查報告，</w:t>
      </w:r>
      <w:r w:rsidR="006302E0" w:rsidRPr="00DF2B3D">
        <w:rPr>
          <w:rFonts w:hint="eastAsia"/>
        </w:rPr>
        <w:t>於內容中尚出現「建議</w:t>
      </w:r>
      <w:proofErr w:type="gramStart"/>
      <w:r w:rsidR="006302E0" w:rsidRPr="00DF2B3D">
        <w:rPr>
          <w:rFonts w:hint="eastAsia"/>
        </w:rPr>
        <w:t>勞動部應協</w:t>
      </w:r>
      <w:proofErr w:type="gramEnd"/>
      <w:r w:rsidR="006302E0" w:rsidRPr="00DF2B3D">
        <w:rPr>
          <w:rFonts w:hint="eastAsia"/>
        </w:rPr>
        <w:t>助其改善……」語句，顯未轉化為以勞動部之角度論述，已有不妥</w:t>
      </w:r>
      <w:r w:rsidR="008C3E05" w:rsidRPr="00DF2B3D">
        <w:rPr>
          <w:rFonts w:hint="eastAsia"/>
        </w:rPr>
        <w:t>；又</w:t>
      </w:r>
      <w:r w:rsidR="00A326AE" w:rsidRPr="00DF2B3D">
        <w:rPr>
          <w:rFonts w:hint="eastAsia"/>
        </w:rPr>
        <w:t>「</w:t>
      </w:r>
      <w:r w:rsidR="00436815" w:rsidRPr="00DF2B3D">
        <w:rPr>
          <w:rFonts w:hint="eastAsia"/>
        </w:rPr>
        <w:t>處理建議</w:t>
      </w:r>
      <w:r w:rsidR="00A326AE" w:rsidRPr="00DF2B3D">
        <w:rPr>
          <w:rFonts w:hint="eastAsia"/>
        </w:rPr>
        <w:t>」</w:t>
      </w:r>
      <w:r w:rsidR="00436815" w:rsidRPr="00DF2B3D">
        <w:rPr>
          <w:rFonts w:hint="eastAsia"/>
        </w:rPr>
        <w:t>乃該份行政調查報告</w:t>
      </w:r>
      <w:r w:rsidR="00A326AE" w:rsidRPr="00DF2B3D">
        <w:rPr>
          <w:rFonts w:hint="eastAsia"/>
        </w:rPr>
        <w:t>中相當於結論的段落，</w:t>
      </w:r>
      <w:r w:rsidR="005D0D18" w:rsidRPr="00DF2B3D">
        <w:rPr>
          <w:rFonts w:hint="eastAsia"/>
        </w:rPr>
        <w:t>通常係呈現</w:t>
      </w:r>
      <w:r w:rsidR="008A71D6" w:rsidRPr="00DF2B3D">
        <w:rPr>
          <w:rFonts w:hint="eastAsia"/>
        </w:rPr>
        <w:t>報告撰寫主體</w:t>
      </w:r>
      <w:r w:rsidR="006D5573" w:rsidRPr="00DF2B3D">
        <w:rPr>
          <w:rFonts w:hint="eastAsia"/>
        </w:rPr>
        <w:t>之評斷性意見，</w:t>
      </w:r>
      <w:r w:rsidR="00A326AE" w:rsidRPr="00DF2B3D">
        <w:rPr>
          <w:rFonts w:hint="eastAsia"/>
        </w:rPr>
        <w:t>且該等語句之前</w:t>
      </w:r>
      <w:proofErr w:type="gramStart"/>
      <w:r w:rsidR="00A326AE" w:rsidRPr="00DF2B3D">
        <w:rPr>
          <w:rFonts w:hint="eastAsia"/>
        </w:rPr>
        <w:t>後文</w:t>
      </w:r>
      <w:r w:rsidR="005975A6" w:rsidRPr="00DF2B3D">
        <w:rPr>
          <w:rFonts w:hint="eastAsia"/>
        </w:rPr>
        <w:t>讀</w:t>
      </w:r>
      <w:r w:rsidR="005D0D18" w:rsidRPr="00DF2B3D">
        <w:rPr>
          <w:rFonts w:hint="eastAsia"/>
        </w:rPr>
        <w:t>起來</w:t>
      </w:r>
      <w:proofErr w:type="gramEnd"/>
      <w:r w:rsidR="005D0D18" w:rsidRPr="00DF2B3D">
        <w:rPr>
          <w:rFonts w:hint="eastAsia"/>
        </w:rPr>
        <w:t>並無法令讀者產生係在引述謝宜容之說法的理解</w:t>
      </w:r>
      <w:r w:rsidR="006D5573" w:rsidRPr="00DF2B3D">
        <w:rPr>
          <w:rFonts w:hint="eastAsia"/>
        </w:rPr>
        <w:t>，</w:t>
      </w:r>
      <w:r w:rsidR="006302E0" w:rsidRPr="00DF2B3D">
        <w:rPr>
          <w:rFonts w:hint="eastAsia"/>
        </w:rPr>
        <w:t>從而</w:t>
      </w:r>
      <w:r w:rsidR="006D5573" w:rsidRPr="00DF2B3D">
        <w:rPr>
          <w:rFonts w:hint="eastAsia"/>
        </w:rPr>
        <w:t>極易引發</w:t>
      </w:r>
      <w:r w:rsidR="006302E0" w:rsidRPr="00DF2B3D">
        <w:rPr>
          <w:rFonts w:hint="eastAsia"/>
        </w:rPr>
        <w:t>該「目的良善」用語乃係勞動部調查後所為之評價性意見</w:t>
      </w:r>
      <w:r w:rsidR="008C3E05" w:rsidRPr="00DF2B3D">
        <w:rPr>
          <w:rFonts w:hint="eastAsia"/>
        </w:rPr>
        <w:t>之誤解，</w:t>
      </w:r>
      <w:r w:rsidR="006302E0" w:rsidRPr="00DF2B3D">
        <w:rPr>
          <w:rFonts w:hint="eastAsia"/>
        </w:rPr>
        <w:t>詎</w:t>
      </w:r>
      <w:proofErr w:type="gramStart"/>
      <w:r w:rsidR="008C3E05" w:rsidRPr="00DF2B3D">
        <w:rPr>
          <w:rFonts w:hint="eastAsia"/>
        </w:rPr>
        <w:t>勞動部卻</w:t>
      </w:r>
      <w:proofErr w:type="gramEnd"/>
      <w:r w:rsidR="008C3E05" w:rsidRPr="00DF2B3D">
        <w:rPr>
          <w:rFonts w:hint="eastAsia"/>
        </w:rPr>
        <w:t>未注意及之</w:t>
      </w:r>
      <w:r w:rsidR="006302E0" w:rsidRPr="00DF2B3D">
        <w:rPr>
          <w:rFonts w:hint="eastAsia"/>
        </w:rPr>
        <w:t>，</w:t>
      </w:r>
      <w:r w:rsidR="00987163" w:rsidRPr="00DF2B3D">
        <w:rPr>
          <w:rFonts w:hint="eastAsia"/>
        </w:rPr>
        <w:t>洵有疏失，</w:t>
      </w:r>
      <w:r w:rsidR="006302E0" w:rsidRPr="00DF2B3D">
        <w:rPr>
          <w:rFonts w:hint="eastAsia"/>
        </w:rPr>
        <w:t>致</w:t>
      </w:r>
      <w:r w:rsidR="00DF2FCE" w:rsidRPr="00DF2B3D">
        <w:rPr>
          <w:rFonts w:hint="eastAsia"/>
        </w:rPr>
        <w:t>使</w:t>
      </w:r>
      <w:r w:rsidR="006302E0" w:rsidRPr="00DF2B3D">
        <w:rPr>
          <w:rFonts w:hint="eastAsia"/>
        </w:rPr>
        <w:t>耗費心力</w:t>
      </w:r>
      <w:r w:rsidR="00C10A62" w:rsidRPr="00DF2B3D">
        <w:rPr>
          <w:rFonts w:hint="eastAsia"/>
        </w:rPr>
        <w:t>於極為有限時間內</w:t>
      </w:r>
      <w:r w:rsidR="00A36F85" w:rsidRPr="00DF2B3D">
        <w:rPr>
          <w:rFonts w:hint="eastAsia"/>
        </w:rPr>
        <w:t>完成</w:t>
      </w:r>
      <w:r w:rsidR="00D54CC1" w:rsidRPr="00DF2B3D">
        <w:rPr>
          <w:rFonts w:hint="eastAsia"/>
        </w:rPr>
        <w:t>之</w:t>
      </w:r>
      <w:r w:rsidR="00A36F85" w:rsidRPr="00DF2B3D">
        <w:rPr>
          <w:rFonts w:hint="eastAsia"/>
        </w:rPr>
        <w:t>事件調查</w:t>
      </w:r>
      <w:r w:rsidR="00D54CC1" w:rsidRPr="00DF2B3D">
        <w:rPr>
          <w:rFonts w:hint="eastAsia"/>
        </w:rPr>
        <w:t>報告非但留下諸多疑點未能釐清，反而引發</w:t>
      </w:r>
      <w:r w:rsidR="004F61EA" w:rsidRPr="00DF2B3D">
        <w:rPr>
          <w:rFonts w:hint="eastAsia"/>
        </w:rPr>
        <w:t>各界</w:t>
      </w:r>
      <w:r w:rsidR="00D54CC1" w:rsidRPr="00DF2B3D">
        <w:rPr>
          <w:rFonts w:hint="eastAsia"/>
        </w:rPr>
        <w:t>高度</w:t>
      </w:r>
      <w:r w:rsidR="004F61EA" w:rsidRPr="00DF2B3D">
        <w:rPr>
          <w:rFonts w:hint="eastAsia"/>
        </w:rPr>
        <w:t>爭議</w:t>
      </w:r>
      <w:r w:rsidR="00DF2FCE" w:rsidRPr="00DF2B3D">
        <w:rPr>
          <w:rFonts w:hint="eastAsia"/>
        </w:rPr>
        <w:t>，並對機關聲譽產生負面影響。</w:t>
      </w:r>
    </w:p>
    <w:p w:rsidR="00337ECB" w:rsidRPr="00DF2B3D" w:rsidRDefault="00836343" w:rsidP="005E724E">
      <w:pPr>
        <w:pStyle w:val="3"/>
      </w:pPr>
      <w:r w:rsidRPr="00DF2B3D">
        <w:rPr>
          <w:rFonts w:hint="eastAsia"/>
        </w:rPr>
        <w:t>綜上，</w:t>
      </w:r>
      <w:bookmarkStart w:id="79" w:name="_Hlk200620640"/>
      <w:r w:rsidR="00994D76" w:rsidRPr="00DF2B3D">
        <w:rPr>
          <w:rFonts w:hint="eastAsia"/>
        </w:rPr>
        <w:t>勞動部、勞發署及所屬北分署於本事件發生前，</w:t>
      </w:r>
      <w:proofErr w:type="gramStart"/>
      <w:r w:rsidR="00994D76" w:rsidRPr="00DF2B3D">
        <w:rPr>
          <w:rFonts w:hint="eastAsia"/>
        </w:rPr>
        <w:t>均未依</w:t>
      </w:r>
      <w:proofErr w:type="gramEnd"/>
      <w:r w:rsidR="00994D76" w:rsidRPr="00DF2B3D">
        <w:rPr>
          <w:rFonts w:hint="eastAsia"/>
        </w:rPr>
        <w:t>人事總處提供之「員工職</w:t>
      </w:r>
      <w:proofErr w:type="gramStart"/>
      <w:r w:rsidR="00994D76" w:rsidRPr="00DF2B3D">
        <w:rPr>
          <w:rFonts w:hint="eastAsia"/>
        </w:rPr>
        <w:t>場霸</w:t>
      </w:r>
      <w:proofErr w:type="gramEnd"/>
      <w:r w:rsidR="00994D76" w:rsidRPr="00DF2B3D">
        <w:rPr>
          <w:rFonts w:hint="eastAsia"/>
        </w:rPr>
        <w:t>凌防治與處理建議作為」，擬訂機關之職</w:t>
      </w:r>
      <w:proofErr w:type="gramStart"/>
      <w:r w:rsidR="00994D76" w:rsidRPr="00DF2B3D">
        <w:rPr>
          <w:rFonts w:hint="eastAsia"/>
        </w:rPr>
        <w:t>場霸</w:t>
      </w:r>
      <w:proofErr w:type="gramEnd"/>
      <w:r w:rsidR="00994D76" w:rsidRPr="00DF2B3D">
        <w:rPr>
          <w:rFonts w:hint="eastAsia"/>
        </w:rPr>
        <w:t>凌防治及處理作業規定，北分署更對於職</w:t>
      </w:r>
      <w:proofErr w:type="gramStart"/>
      <w:r w:rsidR="00994D76" w:rsidRPr="00DF2B3D">
        <w:rPr>
          <w:rFonts w:hint="eastAsia"/>
        </w:rPr>
        <w:t>場霸</w:t>
      </w:r>
      <w:proofErr w:type="gramEnd"/>
      <w:r w:rsidR="00994D76" w:rsidRPr="00DF2B3D">
        <w:rPr>
          <w:rFonts w:hint="eastAsia"/>
        </w:rPr>
        <w:t>凌的事前防治作為與事件之通報調查機制盡付闕如，</w:t>
      </w:r>
      <w:r w:rsidR="00337ECB" w:rsidRPr="00DF2B3D">
        <w:rPr>
          <w:rFonts w:hint="eastAsia"/>
        </w:rPr>
        <w:t>致同仁身</w:t>
      </w:r>
      <w:proofErr w:type="gramStart"/>
      <w:r w:rsidR="00337ECB" w:rsidRPr="00DF2B3D">
        <w:rPr>
          <w:rFonts w:hint="eastAsia"/>
        </w:rPr>
        <w:t>處職場</w:t>
      </w:r>
      <w:r w:rsidR="00337ECB" w:rsidRPr="00DF2B3D">
        <w:rPr>
          <w:rFonts w:hint="eastAsia"/>
        </w:rPr>
        <w:lastRenderedPageBreak/>
        <w:t>霸</w:t>
      </w:r>
      <w:proofErr w:type="gramEnd"/>
      <w:r w:rsidR="00337ECB" w:rsidRPr="00DF2B3D">
        <w:rPr>
          <w:rFonts w:hint="eastAsia"/>
        </w:rPr>
        <w:t>凌環境，惟未見正式</w:t>
      </w:r>
      <w:r w:rsidR="00A81053" w:rsidRPr="00DF2B3D">
        <w:rPr>
          <w:rFonts w:hint="eastAsia"/>
        </w:rPr>
        <w:t>受理</w:t>
      </w:r>
      <w:r w:rsidR="00337ECB" w:rsidRPr="00DF2B3D">
        <w:rPr>
          <w:rFonts w:hint="eastAsia"/>
        </w:rPr>
        <w:t>與</w:t>
      </w:r>
      <w:r w:rsidR="00A81053" w:rsidRPr="00DF2B3D">
        <w:rPr>
          <w:rFonts w:hint="eastAsia"/>
        </w:rPr>
        <w:t>查處</w:t>
      </w:r>
      <w:r w:rsidR="00337ECB" w:rsidRPr="00DF2B3D">
        <w:rPr>
          <w:rFonts w:hint="eastAsia"/>
        </w:rPr>
        <w:t>相關申訴案件；</w:t>
      </w:r>
      <w:proofErr w:type="gramStart"/>
      <w:r w:rsidR="00337ECB" w:rsidRPr="00DF2B3D">
        <w:rPr>
          <w:rFonts w:hint="eastAsia"/>
        </w:rPr>
        <w:t>勞動部於所屬</w:t>
      </w:r>
      <w:proofErr w:type="gramEnd"/>
      <w:r w:rsidR="00337ECB" w:rsidRPr="00DF2B3D">
        <w:rPr>
          <w:rFonts w:hint="eastAsia"/>
        </w:rPr>
        <w:t>機關同仁在辦公室輕生事件發生後，雖自行籌組調查小組，並敦請外聘委員擔任調查小組成員，提供專業意見，欲將事件之始末查明，詳實向外界交代，惟卻因行政調查報告之論述未盡周詳嚴謹，非但未能完整表明機關立場與責任，報告甚至引述「目的良善」用語反衍生誤解，致使耗費心力於極為有限時間內完成之事件調查報告，非但留下諸多疑點未能釐清，反而引發各界高度爭議，並對機關聲譽產生負面影響，使</w:t>
      </w:r>
      <w:r w:rsidR="002D58C8" w:rsidRPr="00DF2B3D">
        <w:rPr>
          <w:rFonts w:hint="eastAsia"/>
        </w:rPr>
        <w:t>多數</w:t>
      </w:r>
      <w:r w:rsidR="00337ECB" w:rsidRPr="00DF2B3D">
        <w:rPr>
          <w:rFonts w:hint="eastAsia"/>
        </w:rPr>
        <w:t>北分署同仁無法接受，輿情激憤相繼聲援撻伐，更進而質疑調查之公正性，</w:t>
      </w:r>
      <w:proofErr w:type="gramStart"/>
      <w:r w:rsidR="00337ECB" w:rsidRPr="00DF2B3D">
        <w:rPr>
          <w:rFonts w:hint="eastAsia"/>
        </w:rPr>
        <w:t>均核</w:t>
      </w:r>
      <w:proofErr w:type="gramEnd"/>
      <w:r w:rsidR="00337ECB" w:rsidRPr="00DF2B3D">
        <w:rPr>
          <w:rFonts w:hint="eastAsia"/>
        </w:rPr>
        <w:t>有疏失</w:t>
      </w:r>
      <w:bookmarkEnd w:id="79"/>
      <w:r w:rsidR="00337ECB" w:rsidRPr="00DF2B3D">
        <w:rPr>
          <w:rFonts w:hint="eastAsia"/>
        </w:rPr>
        <w:t>。</w:t>
      </w:r>
    </w:p>
    <w:p w:rsidR="00F30CF5" w:rsidRPr="00DF2B3D" w:rsidRDefault="00284C3B" w:rsidP="00E57D17">
      <w:pPr>
        <w:pStyle w:val="2"/>
        <w:rPr>
          <w:b/>
        </w:rPr>
      </w:pPr>
      <w:proofErr w:type="gramStart"/>
      <w:r w:rsidRPr="00DF2B3D">
        <w:rPr>
          <w:rFonts w:hint="eastAsia"/>
          <w:b/>
        </w:rPr>
        <w:t>勞動部及所屬</w:t>
      </w:r>
      <w:proofErr w:type="gramEnd"/>
      <w:r w:rsidRPr="00DF2B3D">
        <w:rPr>
          <w:rFonts w:hint="eastAsia"/>
          <w:b/>
        </w:rPr>
        <w:t>機關關於就</w:t>
      </w:r>
      <w:r w:rsidR="005E3851" w:rsidRPr="00DF2B3D">
        <w:rPr>
          <w:rFonts w:hint="eastAsia"/>
          <w:b/>
        </w:rPr>
        <w:t>業</w:t>
      </w:r>
      <w:r w:rsidRPr="00DF2B3D">
        <w:rPr>
          <w:rFonts w:hint="eastAsia"/>
          <w:b/>
        </w:rPr>
        <w:t>安</w:t>
      </w:r>
      <w:r w:rsidR="005E3851" w:rsidRPr="00DF2B3D">
        <w:rPr>
          <w:rFonts w:hint="eastAsia"/>
          <w:b/>
        </w:rPr>
        <w:t>定</w:t>
      </w:r>
      <w:r w:rsidRPr="00DF2B3D">
        <w:rPr>
          <w:rFonts w:hint="eastAsia"/>
          <w:b/>
        </w:rPr>
        <w:t>基金之支用，核有多項與該基金設置目的及基金用途規定未符之處，</w:t>
      </w:r>
      <w:r w:rsidRPr="00DF2B3D">
        <w:rPr>
          <w:rFonts w:hAnsi="標楷體" w:hint="eastAsia"/>
          <w:b/>
          <w:szCs w:val="32"/>
        </w:rPr>
        <w:t>另經審計部查核亦發現</w:t>
      </w:r>
      <w:r w:rsidR="004F7301" w:rsidRPr="00DF2B3D">
        <w:rPr>
          <w:rFonts w:hAnsi="標楷體" w:hint="eastAsia"/>
          <w:b/>
          <w:szCs w:val="32"/>
        </w:rPr>
        <w:t>，現行</w:t>
      </w:r>
      <w:r w:rsidRPr="00DF2B3D">
        <w:rPr>
          <w:rFonts w:hAnsi="標楷體" w:hint="eastAsia"/>
          <w:b/>
          <w:szCs w:val="32"/>
        </w:rPr>
        <w:t>就安基金預算支出審核機制未</w:t>
      </w:r>
      <w:proofErr w:type="gramStart"/>
      <w:r w:rsidRPr="00DF2B3D">
        <w:rPr>
          <w:rFonts w:hAnsi="標楷體" w:hint="eastAsia"/>
          <w:b/>
          <w:szCs w:val="32"/>
        </w:rPr>
        <w:t>臻健全</w:t>
      </w:r>
      <w:proofErr w:type="gramEnd"/>
      <w:r w:rsidRPr="00DF2B3D">
        <w:rPr>
          <w:rFonts w:hAnsi="標楷體" w:hint="eastAsia"/>
          <w:b/>
          <w:szCs w:val="32"/>
        </w:rPr>
        <w:t>，</w:t>
      </w:r>
      <w:r w:rsidR="00B2045B" w:rsidRPr="00DF2B3D">
        <w:rPr>
          <w:rFonts w:hAnsi="標楷體" w:hint="eastAsia"/>
          <w:b/>
          <w:szCs w:val="32"/>
        </w:rPr>
        <w:t>基金與公務</w:t>
      </w:r>
      <w:r w:rsidR="00AF7EB6" w:rsidRPr="00DF2B3D">
        <w:rPr>
          <w:rFonts w:hAnsi="標楷體" w:hint="eastAsia"/>
          <w:b/>
          <w:szCs w:val="32"/>
        </w:rPr>
        <w:t>預算劃分原則未予落實，甚至有遭挪用或不當使用情事，損及基金財務</w:t>
      </w:r>
      <w:proofErr w:type="gramStart"/>
      <w:r w:rsidR="00AF7EB6" w:rsidRPr="00DF2B3D">
        <w:rPr>
          <w:rFonts w:hAnsi="標楷體" w:hint="eastAsia"/>
          <w:b/>
          <w:szCs w:val="32"/>
        </w:rPr>
        <w:t>健全</w:t>
      </w:r>
      <w:proofErr w:type="gramEnd"/>
      <w:r w:rsidR="00AF7EB6" w:rsidRPr="00DF2B3D">
        <w:rPr>
          <w:rFonts w:hAnsi="標楷體" w:hint="eastAsia"/>
          <w:b/>
          <w:szCs w:val="32"/>
        </w:rPr>
        <w:t>，核有違失，</w:t>
      </w:r>
      <w:proofErr w:type="gramStart"/>
      <w:r w:rsidR="00B43E6C" w:rsidRPr="00DF2B3D">
        <w:rPr>
          <w:rFonts w:hAnsi="標楷體" w:hint="eastAsia"/>
          <w:b/>
          <w:szCs w:val="32"/>
        </w:rPr>
        <w:t>勞動部為</w:t>
      </w:r>
      <w:proofErr w:type="gramEnd"/>
      <w:r w:rsidR="00B43E6C" w:rsidRPr="00DF2B3D">
        <w:rPr>
          <w:rFonts w:hAnsi="標楷體" w:hint="eastAsia"/>
          <w:b/>
          <w:szCs w:val="32"/>
        </w:rPr>
        <w:t>就安基金之主管機關，</w:t>
      </w:r>
      <w:r w:rsidRPr="00DF2B3D">
        <w:rPr>
          <w:rFonts w:hAnsi="標楷體" w:hint="eastAsia"/>
          <w:b/>
          <w:szCs w:val="32"/>
        </w:rPr>
        <w:t>允應</w:t>
      </w:r>
      <w:r w:rsidR="005E1CC4" w:rsidRPr="00DF2B3D">
        <w:rPr>
          <w:rFonts w:hAnsi="標楷體" w:hint="eastAsia"/>
          <w:b/>
          <w:szCs w:val="32"/>
        </w:rPr>
        <w:t>切實</w:t>
      </w:r>
      <w:r w:rsidR="00763FB1" w:rsidRPr="00DF2B3D">
        <w:rPr>
          <w:rFonts w:hAnsi="標楷體" w:hint="eastAsia"/>
          <w:b/>
          <w:szCs w:val="32"/>
        </w:rPr>
        <w:t>就用途面、管理審核面等</w:t>
      </w:r>
      <w:proofErr w:type="gramStart"/>
      <w:r w:rsidR="005E1CC4" w:rsidRPr="00DF2B3D">
        <w:rPr>
          <w:rFonts w:hAnsi="標楷體" w:hint="eastAsia"/>
          <w:b/>
          <w:szCs w:val="32"/>
        </w:rPr>
        <w:t>檢討</w:t>
      </w:r>
      <w:r w:rsidR="00AF7EB6" w:rsidRPr="00DF2B3D">
        <w:rPr>
          <w:rFonts w:hAnsi="標楷體" w:hint="eastAsia"/>
          <w:b/>
          <w:szCs w:val="32"/>
        </w:rPr>
        <w:t>妥</w:t>
      </w:r>
      <w:proofErr w:type="gramEnd"/>
      <w:r w:rsidR="00AF7EB6" w:rsidRPr="00DF2B3D">
        <w:rPr>
          <w:rFonts w:hAnsi="標楷體" w:hint="eastAsia"/>
          <w:b/>
          <w:szCs w:val="32"/>
        </w:rPr>
        <w:t>處</w:t>
      </w:r>
      <w:r w:rsidR="001407A1" w:rsidRPr="00DF2B3D">
        <w:rPr>
          <w:rFonts w:hAnsi="標楷體" w:hint="eastAsia"/>
          <w:b/>
          <w:szCs w:val="32"/>
        </w:rPr>
        <w:t>：</w:t>
      </w:r>
    </w:p>
    <w:p w:rsidR="004F7301" w:rsidRPr="00DF2B3D" w:rsidRDefault="004F7301" w:rsidP="004F7301">
      <w:pPr>
        <w:pStyle w:val="3"/>
      </w:pPr>
      <w:r w:rsidRPr="00DF2B3D">
        <w:rPr>
          <w:rFonts w:hint="eastAsia"/>
        </w:rPr>
        <w:t>就業服務法第5</w:t>
      </w:r>
      <w:r w:rsidRPr="00DF2B3D">
        <w:t>5</w:t>
      </w:r>
      <w:r w:rsidRPr="00DF2B3D">
        <w:rPr>
          <w:rFonts w:hint="eastAsia"/>
        </w:rPr>
        <w:t>條第1項規定：「雇主聘僱外國人從事第4</w:t>
      </w:r>
      <w:r w:rsidRPr="00DF2B3D">
        <w:t>6</w:t>
      </w:r>
      <w:r w:rsidRPr="00DF2B3D">
        <w:rPr>
          <w:rFonts w:hint="eastAsia"/>
        </w:rPr>
        <w:t>條第1項第8款至第1</w:t>
      </w:r>
      <w:r w:rsidRPr="00DF2B3D">
        <w:t>0</w:t>
      </w:r>
      <w:r w:rsidRPr="00DF2B3D">
        <w:rPr>
          <w:rFonts w:hint="eastAsia"/>
        </w:rPr>
        <w:t>款規定之工作</w:t>
      </w:r>
      <w:r w:rsidRPr="00DF2B3D">
        <w:rPr>
          <w:rStyle w:val="aff"/>
        </w:rPr>
        <w:footnoteReference w:id="4"/>
      </w:r>
      <w:r w:rsidRPr="00DF2B3D">
        <w:rPr>
          <w:rFonts w:hint="eastAsia"/>
        </w:rPr>
        <w:t>，應向中央主管機關設置之就業安定基金專戶繳納就業安定費，作為加強辦理有關促進國民就業、提升勞工福祉及處理有關外國人聘僱管理事務之用。」可知就業安定基金</w:t>
      </w:r>
      <w:r w:rsidR="00A9313D" w:rsidRPr="00DF2B3D">
        <w:rPr>
          <w:rFonts w:hint="eastAsia"/>
        </w:rPr>
        <w:t>(</w:t>
      </w:r>
      <w:proofErr w:type="gramStart"/>
      <w:r w:rsidR="00A9313D" w:rsidRPr="00DF2B3D">
        <w:rPr>
          <w:rFonts w:hint="eastAsia"/>
        </w:rPr>
        <w:t>下稱就安</w:t>
      </w:r>
      <w:proofErr w:type="gramEnd"/>
      <w:r w:rsidR="00A9313D" w:rsidRPr="00DF2B3D">
        <w:rPr>
          <w:rFonts w:hint="eastAsia"/>
        </w:rPr>
        <w:t>基金</w:t>
      </w:r>
      <w:r w:rsidR="00A9313D" w:rsidRPr="00DF2B3D">
        <w:t>)</w:t>
      </w:r>
      <w:r w:rsidRPr="00DF2B3D">
        <w:rPr>
          <w:rFonts w:hint="eastAsia"/>
        </w:rPr>
        <w:t>之設</w:t>
      </w:r>
      <w:r w:rsidR="00D40ABC" w:rsidRPr="00DF2B3D">
        <w:rPr>
          <w:rFonts w:hint="eastAsia"/>
        </w:rPr>
        <w:t>置</w:t>
      </w:r>
      <w:r w:rsidRPr="00DF2B3D">
        <w:rPr>
          <w:rFonts w:hint="eastAsia"/>
        </w:rPr>
        <w:t>目的，係為加強辦理有關促進國民就業、提升勞工福祉及處理有關外國人聘僱管理事務。</w:t>
      </w:r>
      <w:r w:rsidR="00D40ABC" w:rsidRPr="00DF2B3D">
        <w:rPr>
          <w:rFonts w:hint="eastAsia"/>
        </w:rPr>
        <w:t>「就業安定基金收支保管</w:t>
      </w:r>
      <w:r w:rsidR="00D40ABC" w:rsidRPr="00DF2B3D">
        <w:rPr>
          <w:rFonts w:hint="eastAsia"/>
        </w:rPr>
        <w:lastRenderedPageBreak/>
        <w:t>及運用辦法」</w:t>
      </w:r>
      <w:r w:rsidR="003711E5" w:rsidRPr="00DF2B3D">
        <w:rPr>
          <w:rFonts w:hint="eastAsia"/>
        </w:rPr>
        <w:t>第1條亦明定：「為加強辦理有關促進國民就業、提升勞工福祉及處理有關外國人聘僱管理事務，特設置就業安定基金。」該收支保管及運用辦法</w:t>
      </w:r>
      <w:r w:rsidR="00D40ABC" w:rsidRPr="00DF2B3D">
        <w:rPr>
          <w:rFonts w:hint="eastAsia"/>
        </w:rPr>
        <w:t>第5條第1項則進一步將就安基金之用途列舉為1</w:t>
      </w:r>
      <w:r w:rsidR="00D40ABC" w:rsidRPr="00DF2B3D">
        <w:t>2</w:t>
      </w:r>
      <w:r w:rsidR="00D40ABC" w:rsidRPr="00DF2B3D">
        <w:rPr>
          <w:rFonts w:hint="eastAsia"/>
        </w:rPr>
        <w:t>款：「一、辦理加強實施職業訓練及就業資訊等事項。二、辦理加強實施就業安定及就業促進等事項。三、辦理創業貸款事項。四、辦理失業輔助及失業保險規劃事項。五、辦理獎助雇主配合推動就業安定事項。六、辦理提升勞工福祉事項。七、辦理外國人聘僱管理事項。八、辦理技能檢定、技能競賽及就業甄選等事項。九、補助直轄市及縣（市）政府辦理有關促進國民就業、職業訓練及外國人在中華民國境內工作管理事項。十、勞工權益基金支出。十一、管理及總務支出。十二、其他有關支出。」</w:t>
      </w:r>
    </w:p>
    <w:p w:rsidR="00CB46C2" w:rsidRPr="00DF2B3D" w:rsidRDefault="00824300" w:rsidP="00051CB4">
      <w:pPr>
        <w:pStyle w:val="3"/>
      </w:pPr>
      <w:r w:rsidRPr="00DF2B3D">
        <w:rPr>
          <w:rFonts w:hint="eastAsia"/>
        </w:rPr>
        <w:t>就安基金之來源規模近年來每年約在2</w:t>
      </w:r>
      <w:r w:rsidRPr="00DF2B3D">
        <w:t>50</w:t>
      </w:r>
      <w:r w:rsidRPr="00DF2B3D">
        <w:rPr>
          <w:rFonts w:hint="eastAsia"/>
        </w:rPr>
        <w:t>億元上下，其主要收入來源係向</w:t>
      </w:r>
      <w:proofErr w:type="gramStart"/>
      <w:r w:rsidRPr="00DF2B3D">
        <w:rPr>
          <w:rFonts w:hint="eastAsia"/>
        </w:rPr>
        <w:t>聘僱</w:t>
      </w:r>
      <w:r w:rsidR="005E3851" w:rsidRPr="00DF2B3D">
        <w:rPr>
          <w:rFonts w:hint="eastAsia"/>
        </w:rPr>
        <w:t>移工</w:t>
      </w:r>
      <w:r w:rsidR="00E57686" w:rsidRPr="00DF2B3D">
        <w:rPr>
          <w:rFonts w:hint="eastAsia"/>
        </w:rPr>
        <w:t>之</w:t>
      </w:r>
      <w:proofErr w:type="gramEnd"/>
      <w:r w:rsidRPr="00DF2B3D">
        <w:rPr>
          <w:rFonts w:hint="eastAsia"/>
        </w:rPr>
        <w:t>雇主徵收之</w:t>
      </w:r>
      <w:r w:rsidR="00E57686" w:rsidRPr="00DF2B3D">
        <w:rPr>
          <w:rFonts w:hint="eastAsia"/>
        </w:rPr>
        <w:t>就業安定費(歷年約占來源總額</w:t>
      </w:r>
      <w:proofErr w:type="gramStart"/>
      <w:r w:rsidR="00E57686" w:rsidRPr="00DF2B3D">
        <w:rPr>
          <w:rFonts w:hint="eastAsia"/>
        </w:rPr>
        <w:t>8</w:t>
      </w:r>
      <w:proofErr w:type="gramEnd"/>
      <w:r w:rsidR="00E57686" w:rsidRPr="00DF2B3D">
        <w:rPr>
          <w:rFonts w:hint="eastAsia"/>
        </w:rPr>
        <w:t>成左</w:t>
      </w:r>
      <w:r w:rsidR="00405460" w:rsidRPr="00DF2B3D">
        <w:rPr>
          <w:rFonts w:hint="eastAsia"/>
        </w:rPr>
        <w:t>右</w:t>
      </w:r>
      <w:r w:rsidR="00E57686" w:rsidRPr="00DF2B3D">
        <w:t>)</w:t>
      </w:r>
      <w:r w:rsidRPr="00DF2B3D">
        <w:rPr>
          <w:rFonts w:hint="eastAsia"/>
        </w:rPr>
        <w:t>，</w:t>
      </w:r>
      <w:r w:rsidR="00293594" w:rsidRPr="00DF2B3D">
        <w:rPr>
          <w:rFonts w:hint="eastAsia"/>
        </w:rPr>
        <w:t>堪稱是一筆規模不小的基金，前於嚴重特殊傳染性肺炎（COVID</w:t>
      </w:r>
      <w:r w:rsidR="004554C9" w:rsidRPr="00DF2B3D">
        <w:t>-</w:t>
      </w:r>
      <w:r w:rsidR="00293594" w:rsidRPr="00DF2B3D">
        <w:rPr>
          <w:rFonts w:hint="eastAsia"/>
        </w:rPr>
        <w:t>19）疫情嚴峻</w:t>
      </w:r>
      <w:proofErr w:type="gramStart"/>
      <w:r w:rsidR="00293594" w:rsidRPr="00DF2B3D">
        <w:rPr>
          <w:rFonts w:hint="eastAsia"/>
        </w:rPr>
        <w:t>期間，勞動部</w:t>
      </w:r>
      <w:proofErr w:type="gramEnd"/>
      <w:r w:rsidR="00293594" w:rsidRPr="00DF2B3D">
        <w:rPr>
          <w:rFonts w:hint="eastAsia"/>
        </w:rPr>
        <w:t>即運用就安基金加強推動充電再出發訓練計畫、安心就業計畫、安心即時上工計畫、安穩僱用計畫等多項協助措施，協助許多受疫情影響之企業</w:t>
      </w:r>
      <w:r w:rsidR="00892D85" w:rsidRPr="00DF2B3D">
        <w:rPr>
          <w:rFonts w:hint="eastAsia"/>
        </w:rPr>
        <w:t>與勞工度過艱難時刻</w:t>
      </w:r>
      <w:r w:rsidRPr="00DF2B3D">
        <w:rPr>
          <w:rFonts w:hint="eastAsia"/>
        </w:rPr>
        <w:t>。</w:t>
      </w:r>
      <w:r w:rsidR="00E57686" w:rsidRPr="00DF2B3D">
        <w:rPr>
          <w:rFonts w:hint="eastAsia"/>
        </w:rPr>
        <w:t>然而</w:t>
      </w:r>
      <w:r w:rsidR="00892D85" w:rsidRPr="00DF2B3D">
        <w:rPr>
          <w:rFonts w:hint="eastAsia"/>
        </w:rPr>
        <w:t>，</w:t>
      </w:r>
      <w:proofErr w:type="gramStart"/>
      <w:r w:rsidR="00CB46C2" w:rsidRPr="00DF2B3D">
        <w:rPr>
          <w:rFonts w:hint="eastAsia"/>
        </w:rPr>
        <w:t>本件北分署</w:t>
      </w:r>
      <w:proofErr w:type="gramEnd"/>
      <w:r w:rsidR="00D7349F" w:rsidRPr="00DF2B3D">
        <w:rPr>
          <w:rFonts w:hint="eastAsia"/>
        </w:rPr>
        <w:t>首長</w:t>
      </w:r>
      <w:r w:rsidR="003711E5" w:rsidRPr="00DF2B3D">
        <w:rPr>
          <w:rFonts w:hint="eastAsia"/>
        </w:rPr>
        <w:t>涉及職</w:t>
      </w:r>
      <w:proofErr w:type="gramStart"/>
      <w:r w:rsidR="003711E5" w:rsidRPr="00DF2B3D">
        <w:rPr>
          <w:rFonts w:hint="eastAsia"/>
        </w:rPr>
        <w:t>場</w:t>
      </w:r>
      <w:r w:rsidR="00D7349F" w:rsidRPr="00DF2B3D">
        <w:rPr>
          <w:rFonts w:hint="eastAsia"/>
        </w:rPr>
        <w:t>霸</w:t>
      </w:r>
      <w:proofErr w:type="gramEnd"/>
      <w:r w:rsidR="00D7349F" w:rsidRPr="00DF2B3D">
        <w:rPr>
          <w:rFonts w:hint="eastAsia"/>
        </w:rPr>
        <w:t>凌</w:t>
      </w:r>
      <w:r w:rsidR="003711E5" w:rsidRPr="00DF2B3D">
        <w:rPr>
          <w:rFonts w:hint="eastAsia"/>
        </w:rPr>
        <w:t>事件傳出後，</w:t>
      </w:r>
      <w:r w:rsidR="00892D85" w:rsidRPr="00DF2B3D">
        <w:rPr>
          <w:rFonts w:hint="eastAsia"/>
        </w:rPr>
        <w:t>卻</w:t>
      </w:r>
      <w:r w:rsidR="00810DEC" w:rsidRPr="00DF2B3D">
        <w:rPr>
          <w:rFonts w:hint="eastAsia"/>
        </w:rPr>
        <w:t>有人釋放訊息指出，謝宜容分署長任內濫用就安基金購置三節禮品，以及大肆裝潢辦公室等情，此部分經審計部派員查核瞭解，發現</w:t>
      </w:r>
      <w:proofErr w:type="gramStart"/>
      <w:r w:rsidR="0015122D" w:rsidRPr="00DF2B3D">
        <w:rPr>
          <w:rFonts w:hint="eastAsia"/>
        </w:rPr>
        <w:t>勞動部及所</w:t>
      </w:r>
      <w:proofErr w:type="gramEnd"/>
      <w:r w:rsidR="0015122D" w:rsidRPr="00DF2B3D">
        <w:rPr>
          <w:rFonts w:hint="eastAsia"/>
        </w:rPr>
        <w:t>屬機關執行就安基金經費情形確有相關缺失如下：</w:t>
      </w:r>
    </w:p>
    <w:p w:rsidR="007E6496" w:rsidRPr="00DF2B3D" w:rsidRDefault="00374A60" w:rsidP="007E6496">
      <w:pPr>
        <w:pStyle w:val="4"/>
      </w:pPr>
      <w:r w:rsidRPr="00DF2B3D">
        <w:rPr>
          <w:rFonts w:hint="eastAsia"/>
        </w:rPr>
        <w:t>勞動部111至113年度運用</w:t>
      </w:r>
      <w:r w:rsidR="006D2909" w:rsidRPr="00DF2B3D">
        <w:rPr>
          <w:rFonts w:hint="eastAsia"/>
        </w:rPr>
        <w:t>就安基金</w:t>
      </w:r>
      <w:r w:rsidRPr="00DF2B3D">
        <w:rPr>
          <w:rFonts w:hint="eastAsia"/>
        </w:rPr>
        <w:t>「媒體政策及</w:t>
      </w:r>
      <w:r w:rsidRPr="00DF2B3D">
        <w:rPr>
          <w:rFonts w:hint="eastAsia"/>
        </w:rPr>
        <w:lastRenderedPageBreak/>
        <w:t>業務宣導費（下稱政宣費）」及「</w:t>
      </w:r>
      <w:proofErr w:type="gramStart"/>
      <w:r w:rsidRPr="00DF2B3D">
        <w:rPr>
          <w:rFonts w:hint="eastAsia"/>
        </w:rPr>
        <w:t>推展費</w:t>
      </w:r>
      <w:proofErr w:type="gramEnd"/>
      <w:r w:rsidRPr="00DF2B3D">
        <w:rPr>
          <w:rFonts w:hint="eastAsia"/>
        </w:rPr>
        <w:t>」預算，統籌辦理各項勞動政策宣導、勞動節形象影片製作、宣導品採購等事務，部分經費支出項目核與</w:t>
      </w:r>
      <w:r w:rsidR="006D2909" w:rsidRPr="00DF2B3D">
        <w:rPr>
          <w:rFonts w:hint="eastAsia"/>
        </w:rPr>
        <w:t>就安基金</w:t>
      </w:r>
      <w:r w:rsidRPr="00DF2B3D">
        <w:rPr>
          <w:rFonts w:hint="eastAsia"/>
        </w:rPr>
        <w:t>設置目的及基金用途規定未符，或關聯性低，經該部審核計有5</w:t>
      </w:r>
      <w:r w:rsidRPr="00DF2B3D">
        <w:t>,174</w:t>
      </w:r>
      <w:r w:rsidRPr="00DF2B3D">
        <w:rPr>
          <w:rFonts w:hint="eastAsia"/>
        </w:rPr>
        <w:t>萬餘元，此部分已函請</w:t>
      </w:r>
      <w:proofErr w:type="gramStart"/>
      <w:r w:rsidRPr="00DF2B3D">
        <w:rPr>
          <w:rFonts w:hint="eastAsia"/>
        </w:rPr>
        <w:t>勞動部應檢</w:t>
      </w:r>
      <w:proofErr w:type="gramEnd"/>
      <w:r w:rsidRPr="00DF2B3D">
        <w:rPr>
          <w:rFonts w:hint="eastAsia"/>
        </w:rPr>
        <w:t>討查明收回。</w:t>
      </w:r>
      <w:proofErr w:type="gramStart"/>
      <w:r w:rsidR="00B65E01" w:rsidRPr="00DF2B3D">
        <w:rPr>
          <w:rFonts w:hint="eastAsia"/>
        </w:rPr>
        <w:t>嗣</w:t>
      </w:r>
      <w:proofErr w:type="gramEnd"/>
      <w:r w:rsidR="008F0147" w:rsidRPr="00DF2B3D">
        <w:rPr>
          <w:rFonts w:hint="eastAsia"/>
        </w:rPr>
        <w:t>審計部</w:t>
      </w:r>
      <w:r w:rsidR="008B5726" w:rsidRPr="00DF2B3D">
        <w:rPr>
          <w:rFonts w:hint="eastAsia"/>
        </w:rPr>
        <w:t>擴大查核範圍</w:t>
      </w:r>
      <w:r w:rsidR="007E4B50" w:rsidRPr="00DF2B3D">
        <w:rPr>
          <w:rFonts w:hint="eastAsia"/>
        </w:rPr>
        <w:t>，自1</w:t>
      </w:r>
      <w:r w:rsidR="007E4B50" w:rsidRPr="00DF2B3D">
        <w:t>09</w:t>
      </w:r>
      <w:r w:rsidR="007E4B50" w:rsidRPr="00DF2B3D">
        <w:rPr>
          <w:rFonts w:hint="eastAsia"/>
        </w:rPr>
        <w:t>年起至1</w:t>
      </w:r>
      <w:r w:rsidR="007E4B50" w:rsidRPr="00DF2B3D">
        <w:t>13</w:t>
      </w:r>
      <w:r w:rsidR="007E4B50" w:rsidRPr="00DF2B3D">
        <w:rPr>
          <w:rFonts w:hint="eastAsia"/>
        </w:rPr>
        <w:t>年之</w:t>
      </w:r>
      <w:r w:rsidR="008B5726" w:rsidRPr="00DF2B3D">
        <w:rPr>
          <w:rFonts w:hint="eastAsia"/>
        </w:rPr>
        <w:t>5年</w:t>
      </w:r>
      <w:r w:rsidR="007E4B50" w:rsidRPr="00DF2B3D">
        <w:rPr>
          <w:rFonts w:hint="eastAsia"/>
        </w:rPr>
        <w:t>度內</w:t>
      </w:r>
      <w:r w:rsidR="008B5726" w:rsidRPr="00DF2B3D">
        <w:rPr>
          <w:rFonts w:hint="eastAsia"/>
        </w:rPr>
        <w:t>，</w:t>
      </w:r>
      <w:r w:rsidR="00073C04" w:rsidRPr="00DF2B3D">
        <w:rPr>
          <w:rFonts w:hint="eastAsia"/>
        </w:rPr>
        <w:t>計查出</w:t>
      </w:r>
      <w:r w:rsidR="008B5726" w:rsidRPr="00DF2B3D">
        <w:rPr>
          <w:rFonts w:hint="eastAsia"/>
        </w:rPr>
        <w:t>7</w:t>
      </w:r>
      <w:r w:rsidR="008B5726" w:rsidRPr="00DF2B3D">
        <w:t>,224</w:t>
      </w:r>
      <w:r w:rsidR="008B5726" w:rsidRPr="00DF2B3D">
        <w:rPr>
          <w:rFonts w:hint="eastAsia"/>
        </w:rPr>
        <w:t>萬</w:t>
      </w:r>
      <w:r w:rsidR="007B2602" w:rsidRPr="00DF2B3D">
        <w:rPr>
          <w:rFonts w:hint="eastAsia"/>
        </w:rPr>
        <w:t>6</w:t>
      </w:r>
      <w:r w:rsidR="007B2602" w:rsidRPr="00DF2B3D">
        <w:t>,254</w:t>
      </w:r>
      <w:r w:rsidR="007B2602" w:rsidRPr="00DF2B3D">
        <w:rPr>
          <w:rFonts w:hint="eastAsia"/>
        </w:rPr>
        <w:t>元運用就安基金預算辦理</w:t>
      </w:r>
      <w:r w:rsidR="00951922" w:rsidRPr="00DF2B3D">
        <w:rPr>
          <w:rFonts w:hint="eastAsia"/>
        </w:rPr>
        <w:t>勞動節形象影片製作</w:t>
      </w:r>
      <w:r w:rsidR="008875EE" w:rsidRPr="00DF2B3D">
        <w:rPr>
          <w:rFonts w:hint="eastAsia"/>
        </w:rPr>
        <w:t>等</w:t>
      </w:r>
      <w:r w:rsidR="007B2602" w:rsidRPr="00DF2B3D">
        <w:rPr>
          <w:rFonts w:hint="eastAsia"/>
        </w:rPr>
        <w:t>之</w:t>
      </w:r>
      <w:r w:rsidR="008875EE" w:rsidRPr="00DF2B3D">
        <w:rPr>
          <w:rFonts w:hint="eastAsia"/>
        </w:rPr>
        <w:t>多</w:t>
      </w:r>
      <w:r w:rsidR="007B2602" w:rsidRPr="00DF2B3D">
        <w:rPr>
          <w:rFonts w:hint="eastAsia"/>
        </w:rPr>
        <w:t>項</w:t>
      </w:r>
      <w:r w:rsidR="008875EE" w:rsidRPr="00DF2B3D">
        <w:rPr>
          <w:rFonts w:hint="eastAsia"/>
        </w:rPr>
        <w:t>業務活動</w:t>
      </w:r>
      <w:r w:rsidR="007B2602" w:rsidRPr="00DF2B3D">
        <w:rPr>
          <w:rFonts w:hint="eastAsia"/>
        </w:rPr>
        <w:t>支出，認與就安基金支出用途規定關聯性不高，應予收回。</w:t>
      </w:r>
    </w:p>
    <w:p w:rsidR="00374A60" w:rsidRPr="00DF2B3D" w:rsidRDefault="006D2909" w:rsidP="007E6496">
      <w:pPr>
        <w:pStyle w:val="4"/>
      </w:pPr>
      <w:r w:rsidRPr="00DF2B3D">
        <w:rPr>
          <w:rFonts w:hint="eastAsia"/>
        </w:rPr>
        <w:t>就安基金</w:t>
      </w:r>
      <w:r w:rsidR="000C12B2" w:rsidRPr="00DF2B3D">
        <w:rPr>
          <w:rFonts w:hint="eastAsia"/>
        </w:rPr>
        <w:t>管理會及</w:t>
      </w:r>
      <w:r w:rsidRPr="00DF2B3D">
        <w:rPr>
          <w:rFonts w:hint="eastAsia"/>
        </w:rPr>
        <w:t>就安基金</w:t>
      </w:r>
      <w:r w:rsidR="000C12B2" w:rsidRPr="00DF2B3D">
        <w:rPr>
          <w:rFonts w:hint="eastAsia"/>
        </w:rPr>
        <w:t>內部管控審核小組運作缺失部分：</w:t>
      </w:r>
    </w:p>
    <w:p w:rsidR="000C12B2" w:rsidRPr="00DF2B3D" w:rsidRDefault="006D2909" w:rsidP="000C12B2">
      <w:pPr>
        <w:pStyle w:val="5"/>
      </w:pPr>
      <w:r w:rsidRPr="00DF2B3D">
        <w:rPr>
          <w:rFonts w:hint="eastAsia"/>
        </w:rPr>
        <w:t>就安基金</w:t>
      </w:r>
      <w:r w:rsidR="000C12B2" w:rsidRPr="00DF2B3D">
        <w:rPr>
          <w:rFonts w:hint="eastAsia"/>
        </w:rPr>
        <w:t>管理會法定任務之一，為審議基金收支、運用及考核基金運用執行情形，近3（111至113）年雖已定期召開會議，討論基金總體收支或計畫目標情形等事項，惟有關</w:t>
      </w:r>
      <w:proofErr w:type="gramStart"/>
      <w:r w:rsidR="000C12B2" w:rsidRPr="00DF2B3D">
        <w:rPr>
          <w:rFonts w:hint="eastAsia"/>
        </w:rPr>
        <w:t>會議均未將</w:t>
      </w:r>
      <w:proofErr w:type="gramEnd"/>
      <w:r w:rsidR="000C12B2" w:rsidRPr="00DF2B3D">
        <w:rPr>
          <w:rFonts w:hint="eastAsia"/>
        </w:rPr>
        <w:t>基金計畫預算支用明細等事項列入議程，致無從審議相關支出與基金設立目的之關聯性，衍生基金遭不當使用情事，管理會顯未發揮審議及考核功能。</w:t>
      </w:r>
    </w:p>
    <w:p w:rsidR="000C12B2" w:rsidRPr="00DF2B3D" w:rsidRDefault="000C12B2" w:rsidP="000C12B2">
      <w:pPr>
        <w:pStyle w:val="5"/>
      </w:pPr>
      <w:r w:rsidRPr="00DF2B3D">
        <w:rPr>
          <w:rFonts w:hint="eastAsia"/>
        </w:rPr>
        <w:t>勞發署訂定</w:t>
      </w:r>
      <w:r w:rsidR="00D057C7" w:rsidRPr="00DF2B3D">
        <w:rPr>
          <w:rFonts w:hint="eastAsia"/>
        </w:rPr>
        <w:t>「</w:t>
      </w:r>
      <w:r w:rsidRPr="00DF2B3D">
        <w:rPr>
          <w:rFonts w:hint="eastAsia"/>
        </w:rPr>
        <w:t>就業安定基金內部管控審核作業要點</w:t>
      </w:r>
      <w:r w:rsidR="00D057C7" w:rsidRPr="00DF2B3D">
        <w:rPr>
          <w:rFonts w:hint="eastAsia"/>
        </w:rPr>
        <w:t>」</w:t>
      </w:r>
      <w:r w:rsidRPr="00DF2B3D">
        <w:rPr>
          <w:rFonts w:hint="eastAsia"/>
        </w:rPr>
        <w:t>，並成立就安基金內部管控審核小組，惟該小組管控及審核標的僅限預算金額5</w:t>
      </w:r>
      <w:proofErr w:type="gramStart"/>
      <w:r w:rsidRPr="00DF2B3D">
        <w:rPr>
          <w:rFonts w:hint="eastAsia"/>
        </w:rPr>
        <w:t>千萬</w:t>
      </w:r>
      <w:proofErr w:type="gramEnd"/>
      <w:r w:rsidRPr="00DF2B3D">
        <w:rPr>
          <w:rFonts w:hint="eastAsia"/>
        </w:rPr>
        <w:t>元以上之計畫等，</w:t>
      </w:r>
      <w:proofErr w:type="gramStart"/>
      <w:r w:rsidRPr="00DF2B3D">
        <w:rPr>
          <w:rFonts w:hint="eastAsia"/>
        </w:rPr>
        <w:t>致</w:t>
      </w:r>
      <w:proofErr w:type="gramEnd"/>
      <w:r w:rsidRPr="00DF2B3D">
        <w:rPr>
          <w:rFonts w:hint="eastAsia"/>
        </w:rPr>
        <w:t>近3（111至113）年度實際管控及審核經費僅占該基金年度預算</w:t>
      </w:r>
      <w:proofErr w:type="gramStart"/>
      <w:r w:rsidRPr="00DF2B3D">
        <w:rPr>
          <w:rFonts w:hint="eastAsia"/>
        </w:rPr>
        <w:t>2</w:t>
      </w:r>
      <w:proofErr w:type="gramEnd"/>
      <w:r w:rsidRPr="00DF2B3D">
        <w:rPr>
          <w:rFonts w:hint="eastAsia"/>
        </w:rPr>
        <w:t>成餘，管控審核覆蓋率不足；又</w:t>
      </w:r>
      <w:r w:rsidR="005E3851" w:rsidRPr="00DF2B3D">
        <w:rPr>
          <w:rFonts w:hint="eastAsia"/>
        </w:rPr>
        <w:t>就安基金內部管控審核小組</w:t>
      </w:r>
      <w:r w:rsidRPr="00DF2B3D">
        <w:rPr>
          <w:rFonts w:hint="eastAsia"/>
        </w:rPr>
        <w:t>針對納管重要計畫，僅就計畫目標達成情形進行管控，並未涵蓋計畫預算支用之經濟性、與基金用途之關聯性等事項，</w:t>
      </w:r>
      <w:r w:rsidR="005E3851" w:rsidRPr="00DF2B3D">
        <w:rPr>
          <w:rFonts w:hint="eastAsia"/>
        </w:rPr>
        <w:t>就安基金內部管控審核小組</w:t>
      </w:r>
      <w:r w:rsidRPr="00DF2B3D">
        <w:rPr>
          <w:rFonts w:hint="eastAsia"/>
        </w:rPr>
        <w:t>未能發揮功能。</w:t>
      </w:r>
    </w:p>
    <w:p w:rsidR="000C12B2" w:rsidRPr="00DF2B3D" w:rsidRDefault="000C12B2" w:rsidP="000C12B2">
      <w:pPr>
        <w:pStyle w:val="5"/>
      </w:pPr>
      <w:r w:rsidRPr="00DF2B3D">
        <w:rPr>
          <w:rFonts w:hint="eastAsia"/>
        </w:rPr>
        <w:lastRenderedPageBreak/>
        <w:t>勞發署依據行政院訂頒風險管理及危機處理作業原則等，逐年盤點及辨識署內各項業務風險，111及</w:t>
      </w:r>
      <w:proofErr w:type="gramStart"/>
      <w:r w:rsidRPr="00DF2B3D">
        <w:rPr>
          <w:rFonts w:hint="eastAsia"/>
        </w:rPr>
        <w:t>112</w:t>
      </w:r>
      <w:proofErr w:type="gramEnd"/>
      <w:r w:rsidRPr="00DF2B3D">
        <w:rPr>
          <w:rFonts w:hint="eastAsia"/>
        </w:rPr>
        <w:t>年度已將</w:t>
      </w:r>
      <w:r w:rsidR="006D2909" w:rsidRPr="00DF2B3D">
        <w:rPr>
          <w:rFonts w:hint="eastAsia"/>
        </w:rPr>
        <w:t>就安基金</w:t>
      </w:r>
      <w:r w:rsidRPr="00DF2B3D">
        <w:rPr>
          <w:rFonts w:hint="eastAsia"/>
        </w:rPr>
        <w:t>納入年度風險管理相關事項，</w:t>
      </w:r>
      <w:proofErr w:type="gramStart"/>
      <w:r w:rsidRPr="00DF2B3D">
        <w:rPr>
          <w:rFonts w:hint="eastAsia"/>
        </w:rPr>
        <w:t>11</w:t>
      </w:r>
      <w:proofErr w:type="gramEnd"/>
      <w:r w:rsidRPr="00DF2B3D">
        <w:rPr>
          <w:rFonts w:hint="eastAsia"/>
        </w:rPr>
        <w:t>3年度則未</w:t>
      </w:r>
      <w:proofErr w:type="gramStart"/>
      <w:r w:rsidRPr="00DF2B3D">
        <w:rPr>
          <w:rFonts w:hint="eastAsia"/>
        </w:rPr>
        <w:t>持續納</w:t>
      </w:r>
      <w:proofErr w:type="gramEnd"/>
      <w:r w:rsidRPr="00DF2B3D">
        <w:rPr>
          <w:rFonts w:hint="eastAsia"/>
        </w:rPr>
        <w:t>列，不利維持有效之風險管理架構；又基金風險管理事項，</w:t>
      </w:r>
      <w:proofErr w:type="gramStart"/>
      <w:r w:rsidRPr="00DF2B3D">
        <w:rPr>
          <w:rFonts w:hint="eastAsia"/>
        </w:rPr>
        <w:t>均為懸帳</w:t>
      </w:r>
      <w:proofErr w:type="gramEnd"/>
      <w:r w:rsidRPr="00DF2B3D">
        <w:rPr>
          <w:rFonts w:hint="eastAsia"/>
        </w:rPr>
        <w:t>或債權之處理，並未涵蓋相關支出之法遵性，對於不符基金用途或不經濟支出之事項，無法發揮風險管理功能。</w:t>
      </w:r>
    </w:p>
    <w:p w:rsidR="000C12B2" w:rsidRPr="00DF2B3D" w:rsidRDefault="000C12B2" w:rsidP="007E6496">
      <w:pPr>
        <w:pStyle w:val="4"/>
      </w:pPr>
      <w:r w:rsidRPr="00DF2B3D">
        <w:rPr>
          <w:rFonts w:hint="eastAsia"/>
        </w:rPr>
        <w:t>預算編列與經費支用相關缺失部分：</w:t>
      </w:r>
    </w:p>
    <w:p w:rsidR="000C12B2" w:rsidRPr="00DF2B3D" w:rsidRDefault="000C12B2" w:rsidP="000C12B2">
      <w:pPr>
        <w:pStyle w:val="5"/>
      </w:pPr>
      <w:r w:rsidRPr="00DF2B3D">
        <w:rPr>
          <w:rFonts w:hint="eastAsia"/>
        </w:rPr>
        <w:t>勞發署未落實依公務與基金預算業務劃分原則規定，明確劃分公務預算與</w:t>
      </w:r>
      <w:r w:rsidR="006D2909" w:rsidRPr="00DF2B3D">
        <w:rPr>
          <w:rFonts w:hint="eastAsia"/>
        </w:rPr>
        <w:t>就安基金</w:t>
      </w:r>
      <w:r w:rsidRPr="00DF2B3D">
        <w:rPr>
          <w:rFonts w:hint="eastAsia"/>
        </w:rPr>
        <w:t>預算，該署及所屬機關</w:t>
      </w:r>
      <w:proofErr w:type="gramStart"/>
      <w:r w:rsidRPr="00DF2B3D">
        <w:rPr>
          <w:rFonts w:hint="eastAsia"/>
        </w:rPr>
        <w:t>113</w:t>
      </w:r>
      <w:proofErr w:type="gramEnd"/>
      <w:r w:rsidRPr="00DF2B3D">
        <w:rPr>
          <w:rFonts w:hint="eastAsia"/>
        </w:rPr>
        <w:t>年度公務預算未及基金預算之</w:t>
      </w:r>
      <w:proofErr w:type="gramStart"/>
      <w:r w:rsidRPr="00DF2B3D">
        <w:rPr>
          <w:rFonts w:hint="eastAsia"/>
        </w:rPr>
        <w:t>1</w:t>
      </w:r>
      <w:proofErr w:type="gramEnd"/>
      <w:r w:rsidRPr="00DF2B3D">
        <w:rPr>
          <w:rFonts w:hint="eastAsia"/>
        </w:rPr>
        <w:t>成，各項行政必要支出近</w:t>
      </w:r>
      <w:proofErr w:type="gramStart"/>
      <w:r w:rsidRPr="00DF2B3D">
        <w:rPr>
          <w:rFonts w:hint="eastAsia"/>
        </w:rPr>
        <w:t>9</w:t>
      </w:r>
      <w:proofErr w:type="gramEnd"/>
      <w:r w:rsidRPr="00DF2B3D">
        <w:rPr>
          <w:rFonts w:hint="eastAsia"/>
        </w:rPr>
        <w:t>成</w:t>
      </w:r>
      <w:r w:rsidR="005E3851" w:rsidRPr="00DF2B3D">
        <w:rPr>
          <w:rFonts w:hint="eastAsia"/>
        </w:rPr>
        <w:t>係</w:t>
      </w:r>
      <w:r w:rsidRPr="00DF2B3D">
        <w:rPr>
          <w:rFonts w:hint="eastAsia"/>
        </w:rPr>
        <w:t>由</w:t>
      </w:r>
      <w:r w:rsidR="006D2909" w:rsidRPr="00DF2B3D">
        <w:rPr>
          <w:rFonts w:hint="eastAsia"/>
        </w:rPr>
        <w:t>就安基金</w:t>
      </w:r>
      <w:r w:rsidRPr="00DF2B3D">
        <w:rPr>
          <w:rFonts w:hint="eastAsia"/>
        </w:rPr>
        <w:t>支應，致遭外界質疑以</w:t>
      </w:r>
      <w:r w:rsidR="006D2909" w:rsidRPr="00DF2B3D">
        <w:rPr>
          <w:rFonts w:hint="eastAsia"/>
        </w:rPr>
        <w:t>就安基金</w:t>
      </w:r>
      <w:r w:rsidRPr="00DF2B3D">
        <w:rPr>
          <w:rFonts w:hint="eastAsia"/>
        </w:rPr>
        <w:t>支出之正當性，且不利基金長期財務之健全。</w:t>
      </w:r>
    </w:p>
    <w:p w:rsidR="000C12B2" w:rsidRPr="00DF2B3D" w:rsidRDefault="00E92DF2" w:rsidP="000C12B2">
      <w:pPr>
        <w:pStyle w:val="5"/>
      </w:pPr>
      <w:proofErr w:type="gramStart"/>
      <w:r w:rsidRPr="00DF2B3D">
        <w:rPr>
          <w:rFonts w:hint="eastAsia"/>
        </w:rPr>
        <w:t>勞動部未審視</w:t>
      </w:r>
      <w:proofErr w:type="gramEnd"/>
      <w:r w:rsidRPr="00DF2B3D">
        <w:rPr>
          <w:rFonts w:hint="eastAsia"/>
        </w:rPr>
        <w:t>業務需要覈實編列預算，111至113年度支用勞發署編列之</w:t>
      </w:r>
      <w:r w:rsidR="006D2909" w:rsidRPr="00DF2B3D">
        <w:rPr>
          <w:rFonts w:hint="eastAsia"/>
        </w:rPr>
        <w:t>就安基金</w:t>
      </w:r>
      <w:r w:rsidRPr="00DF2B3D">
        <w:rPr>
          <w:rFonts w:hint="eastAsia"/>
        </w:rPr>
        <w:t>政宣費及</w:t>
      </w:r>
      <w:proofErr w:type="gramStart"/>
      <w:r w:rsidRPr="00DF2B3D">
        <w:rPr>
          <w:rFonts w:hint="eastAsia"/>
        </w:rPr>
        <w:t>推展費預</w:t>
      </w:r>
      <w:proofErr w:type="gramEnd"/>
      <w:r w:rsidRPr="00DF2B3D">
        <w:rPr>
          <w:rFonts w:hint="eastAsia"/>
        </w:rPr>
        <w:t>算，辦理與</w:t>
      </w:r>
      <w:r w:rsidR="006D2909" w:rsidRPr="00DF2B3D">
        <w:rPr>
          <w:rFonts w:hint="eastAsia"/>
        </w:rPr>
        <w:t>就安基金</w:t>
      </w:r>
      <w:r w:rsidRPr="00DF2B3D">
        <w:rPr>
          <w:rFonts w:hint="eastAsia"/>
        </w:rPr>
        <w:t>設置目的及基金用途規定未符之宣導活動；另耗費3千餘萬元製作之勞動政策及業務宣導影片，民眾觀看點擊次數偏低。</w:t>
      </w:r>
    </w:p>
    <w:p w:rsidR="00E92DF2" w:rsidRPr="00DF2B3D" w:rsidRDefault="00E92DF2" w:rsidP="000C12B2">
      <w:pPr>
        <w:pStyle w:val="5"/>
      </w:pPr>
      <w:proofErr w:type="gramStart"/>
      <w:r w:rsidRPr="00DF2B3D">
        <w:rPr>
          <w:rFonts w:hint="eastAsia"/>
        </w:rPr>
        <w:t>勞動部及北</w:t>
      </w:r>
      <w:proofErr w:type="gramEnd"/>
      <w:r w:rsidRPr="00DF2B3D">
        <w:rPr>
          <w:rFonts w:hint="eastAsia"/>
        </w:rPr>
        <w:t>分署運用</w:t>
      </w:r>
      <w:r w:rsidR="006D2909" w:rsidRPr="00DF2B3D">
        <w:rPr>
          <w:rFonts w:hint="eastAsia"/>
        </w:rPr>
        <w:t>就安基金</w:t>
      </w:r>
      <w:r w:rsidRPr="00DF2B3D">
        <w:rPr>
          <w:rFonts w:hint="eastAsia"/>
        </w:rPr>
        <w:t>「</w:t>
      </w:r>
      <w:proofErr w:type="gramStart"/>
      <w:r w:rsidRPr="00DF2B3D">
        <w:rPr>
          <w:rFonts w:hint="eastAsia"/>
        </w:rPr>
        <w:t>推展</w:t>
      </w:r>
      <w:proofErr w:type="gramEnd"/>
      <w:r w:rsidRPr="00DF2B3D">
        <w:rPr>
          <w:rFonts w:hint="eastAsia"/>
        </w:rPr>
        <w:t>費」採購宣導品（含三節禮品），發送相關業務合作夥伴，惟部分宣導品分送對象不明，或分送予機關內部人員，另宣導品之採購對象亦未優先選擇</w:t>
      </w:r>
      <w:r w:rsidR="006D2909" w:rsidRPr="00DF2B3D">
        <w:rPr>
          <w:rFonts w:hint="eastAsia"/>
        </w:rPr>
        <w:t>就安基金</w:t>
      </w:r>
      <w:r w:rsidRPr="00DF2B3D">
        <w:rPr>
          <w:rFonts w:hint="eastAsia"/>
        </w:rPr>
        <w:t>計畫合作夥伴，與宣導品用以業務行銷推廣及宣導之目的有間。</w:t>
      </w:r>
    </w:p>
    <w:p w:rsidR="00E92DF2" w:rsidRPr="00DF2B3D" w:rsidRDefault="00E92DF2" w:rsidP="000C12B2">
      <w:pPr>
        <w:pStyle w:val="5"/>
        <w:rPr>
          <w:b/>
        </w:rPr>
      </w:pPr>
      <w:proofErr w:type="gramStart"/>
      <w:r w:rsidRPr="00DF2B3D">
        <w:rPr>
          <w:rFonts w:hint="eastAsia"/>
        </w:rPr>
        <w:t>勞動部及所屬</w:t>
      </w:r>
      <w:proofErr w:type="gramEnd"/>
      <w:r w:rsidRPr="00DF2B3D">
        <w:rPr>
          <w:rFonts w:hint="eastAsia"/>
        </w:rPr>
        <w:t>機關111至113年度運用</w:t>
      </w:r>
      <w:r w:rsidR="006D2909" w:rsidRPr="00DF2B3D">
        <w:rPr>
          <w:rFonts w:hint="eastAsia"/>
        </w:rPr>
        <w:t>就安基金</w:t>
      </w:r>
      <w:r w:rsidRPr="00DF2B3D">
        <w:rPr>
          <w:rFonts w:hint="eastAsia"/>
        </w:rPr>
        <w:t>辦理辦公廳舍美化工程，及委商辦理各項禮品包裝設計、形象識別暨視覺設計，暨採購大</w:t>
      </w:r>
      <w:r w:rsidRPr="00DF2B3D">
        <w:rPr>
          <w:rFonts w:hint="eastAsia"/>
        </w:rPr>
        <w:lastRenderedPageBreak/>
        <w:t>量宣導品、咖啡豆等，允宜撙節支用經費。</w:t>
      </w:r>
    </w:p>
    <w:p w:rsidR="00E92DF2" w:rsidRPr="00DF2B3D" w:rsidRDefault="00544CA4" w:rsidP="004F7301">
      <w:pPr>
        <w:pStyle w:val="3"/>
      </w:pPr>
      <w:r w:rsidRPr="00DF2B3D">
        <w:rPr>
          <w:rFonts w:hint="eastAsia"/>
        </w:rPr>
        <w:t>上開審計部查核發現，</w:t>
      </w:r>
      <w:r w:rsidR="00102A98" w:rsidRPr="00DF2B3D">
        <w:rPr>
          <w:rFonts w:hint="eastAsia"/>
        </w:rPr>
        <w:t>北分署以發送業務合作夥伴需要為由，運用</w:t>
      </w:r>
      <w:r w:rsidR="006D2909" w:rsidRPr="00DF2B3D">
        <w:rPr>
          <w:rFonts w:hint="eastAsia"/>
        </w:rPr>
        <w:t>就安基金</w:t>
      </w:r>
      <w:r w:rsidR="00102A98" w:rsidRPr="00DF2B3D">
        <w:rPr>
          <w:rFonts w:hint="eastAsia"/>
        </w:rPr>
        <w:t>「</w:t>
      </w:r>
      <w:proofErr w:type="gramStart"/>
      <w:r w:rsidR="00102A98" w:rsidRPr="00DF2B3D">
        <w:rPr>
          <w:rFonts w:hint="eastAsia"/>
        </w:rPr>
        <w:t>推展費</w:t>
      </w:r>
      <w:proofErr w:type="gramEnd"/>
      <w:r w:rsidR="00102A98" w:rsidRPr="00DF2B3D">
        <w:rPr>
          <w:rFonts w:hint="eastAsia"/>
        </w:rPr>
        <w:t>」，自112年端午節起辦理三節禮品採購，迄113年10月底止共計辦理5次三節禮品採購，總計採購1,</w:t>
      </w:r>
      <w:r w:rsidR="00D235D7" w:rsidRPr="00DF2B3D">
        <w:t>07</w:t>
      </w:r>
      <w:r w:rsidR="00102A98" w:rsidRPr="00DF2B3D">
        <w:rPr>
          <w:rFonts w:hint="eastAsia"/>
        </w:rPr>
        <w:t>0份禮品、金額1</w:t>
      </w:r>
      <w:r w:rsidR="00F8131A" w:rsidRPr="00DF2B3D">
        <w:t>79</w:t>
      </w:r>
      <w:r w:rsidR="00102A98" w:rsidRPr="00DF2B3D">
        <w:rPr>
          <w:rFonts w:hint="eastAsia"/>
        </w:rPr>
        <w:t>萬餘元</w:t>
      </w:r>
      <w:r w:rsidR="00E07AA0" w:rsidRPr="00DF2B3D">
        <w:rPr>
          <w:rFonts w:hint="eastAsia"/>
        </w:rPr>
        <w:t>(如表</w:t>
      </w:r>
      <w:r w:rsidR="00074DFC" w:rsidRPr="00DF2B3D">
        <w:t>1</w:t>
      </w:r>
      <w:r w:rsidR="00E07AA0" w:rsidRPr="00DF2B3D">
        <w:t>)</w:t>
      </w:r>
      <w:r w:rsidR="00102A98" w:rsidRPr="00DF2B3D">
        <w:rPr>
          <w:rFonts w:hint="eastAsia"/>
        </w:rPr>
        <w:t>，其中170份（占整體採購數量之15.</w:t>
      </w:r>
      <w:r w:rsidR="00425A4D" w:rsidRPr="00DF2B3D">
        <w:t>89</w:t>
      </w:r>
      <w:r w:rsidR="00102A98" w:rsidRPr="00DF2B3D">
        <w:rPr>
          <w:rFonts w:hint="eastAsia"/>
        </w:rPr>
        <w:t>％），用以分送北分署及直屬暨所屬機關之現職與退休人員，另分送對象中有89人於上開期間之5個</w:t>
      </w:r>
      <w:proofErr w:type="gramStart"/>
      <w:r w:rsidR="00102A98" w:rsidRPr="00DF2B3D">
        <w:rPr>
          <w:rFonts w:hint="eastAsia"/>
        </w:rPr>
        <w:t>節日均獲</w:t>
      </w:r>
      <w:proofErr w:type="gramEnd"/>
      <w:r w:rsidR="00102A98" w:rsidRPr="00DF2B3D">
        <w:rPr>
          <w:rFonts w:hint="eastAsia"/>
        </w:rPr>
        <w:t>北分署致送禮品，占各節日採購禮品份數比率介於35.60％至55.63％間，宣導品分送對象有集中特定人士現象，</w:t>
      </w:r>
      <w:proofErr w:type="gramStart"/>
      <w:r w:rsidR="00102A98" w:rsidRPr="00DF2B3D">
        <w:rPr>
          <w:rFonts w:hint="eastAsia"/>
        </w:rPr>
        <w:t>均與宣</w:t>
      </w:r>
      <w:proofErr w:type="gramEnd"/>
      <w:r w:rsidR="00102A98" w:rsidRPr="00DF2B3D">
        <w:rPr>
          <w:rFonts w:hint="eastAsia"/>
        </w:rPr>
        <w:t>導品用以業務行銷推廣及宣導之目的有間。</w:t>
      </w:r>
      <w:r w:rsidRPr="00DF2B3D">
        <w:rPr>
          <w:rFonts w:hint="eastAsia"/>
        </w:rPr>
        <w:t>另</w:t>
      </w:r>
      <w:r w:rsidR="00A3271D" w:rsidRPr="00DF2B3D">
        <w:rPr>
          <w:rFonts w:hint="eastAsia"/>
        </w:rPr>
        <w:t>審計部</w:t>
      </w:r>
      <w:r w:rsidRPr="00DF2B3D">
        <w:rPr>
          <w:rFonts w:hint="eastAsia"/>
        </w:rPr>
        <w:t>查核意見亦指出，</w:t>
      </w:r>
      <w:r w:rsidR="00330109" w:rsidRPr="00DF2B3D">
        <w:rPr>
          <w:rFonts w:hint="eastAsia"/>
        </w:rPr>
        <w:t>北分署上開三節禮品採購費用，其中包含委商辦理禮盒及卡片設計、印刷等費用高達9</w:t>
      </w:r>
      <w:r w:rsidR="00804DF4" w:rsidRPr="00DF2B3D">
        <w:t>2</w:t>
      </w:r>
      <w:r w:rsidR="00330109" w:rsidRPr="00DF2B3D">
        <w:rPr>
          <w:rFonts w:hint="eastAsia"/>
        </w:rPr>
        <w:t>萬餘元（其中14萬餘元係於「113年形象識別暨視覺設計」採購案辦理），占禮品總額比率5</w:t>
      </w:r>
      <w:r w:rsidR="00425A4D" w:rsidRPr="00DF2B3D">
        <w:t>1</w:t>
      </w:r>
      <w:r w:rsidR="00330109" w:rsidRPr="00DF2B3D">
        <w:rPr>
          <w:rFonts w:hint="eastAsia"/>
        </w:rPr>
        <w:t>.</w:t>
      </w:r>
      <w:r w:rsidR="00425A4D" w:rsidRPr="00DF2B3D">
        <w:t>66</w:t>
      </w:r>
      <w:r w:rsidR="00330109" w:rsidRPr="00DF2B3D">
        <w:rPr>
          <w:rFonts w:hint="eastAsia"/>
        </w:rPr>
        <w:t>％；以及</w:t>
      </w:r>
      <w:r w:rsidR="0094087B" w:rsidRPr="00DF2B3D">
        <w:rPr>
          <w:rFonts w:hint="eastAsia"/>
        </w:rPr>
        <w:t>北分署</w:t>
      </w:r>
      <w:r w:rsidR="00330109" w:rsidRPr="00DF2B3D">
        <w:rPr>
          <w:rFonts w:hint="eastAsia"/>
        </w:rPr>
        <w:t>於</w:t>
      </w:r>
      <w:proofErr w:type="gramStart"/>
      <w:r w:rsidR="00330109" w:rsidRPr="00DF2B3D">
        <w:rPr>
          <w:rFonts w:hint="eastAsia"/>
        </w:rPr>
        <w:t>1</w:t>
      </w:r>
      <w:r w:rsidR="00330109" w:rsidRPr="00DF2B3D">
        <w:t>12</w:t>
      </w:r>
      <w:proofErr w:type="gramEnd"/>
      <w:r w:rsidR="00330109" w:rsidRPr="00DF2B3D">
        <w:rPr>
          <w:rFonts w:hint="eastAsia"/>
        </w:rPr>
        <w:t>年度以提供民眾友善洽公環境及溫馨工作環境為由，運用就安基金相關預算辦理「新莊本部空間美化整修工程」(支用1</w:t>
      </w:r>
      <w:r w:rsidR="00330109" w:rsidRPr="00DF2B3D">
        <w:t>43</w:t>
      </w:r>
      <w:r w:rsidR="00330109" w:rsidRPr="00DF2B3D">
        <w:rPr>
          <w:rFonts w:hint="eastAsia"/>
        </w:rPr>
        <w:t>萬餘元；其中關於訂製家飾及人造景觀</w:t>
      </w:r>
      <w:proofErr w:type="gramStart"/>
      <w:r w:rsidR="00330109" w:rsidRPr="00DF2B3D">
        <w:rPr>
          <w:rFonts w:hint="eastAsia"/>
        </w:rPr>
        <w:t>植栽費用計</w:t>
      </w:r>
      <w:proofErr w:type="gramEnd"/>
      <w:r w:rsidR="00330109" w:rsidRPr="00DF2B3D">
        <w:rPr>
          <w:rFonts w:hint="eastAsia"/>
        </w:rPr>
        <w:t>60萬餘元，占整體經費之41.97％，</w:t>
      </w:r>
      <w:r w:rsidR="00754626" w:rsidRPr="00DF2B3D">
        <w:rPr>
          <w:rFonts w:hint="eastAsia"/>
        </w:rPr>
        <w:t>然</w:t>
      </w:r>
      <w:r w:rsidR="00330109" w:rsidRPr="00DF2B3D">
        <w:rPr>
          <w:rFonts w:hint="eastAsia"/>
        </w:rPr>
        <w:t>該等家飾品非屬辦公室必需品</w:t>
      </w:r>
      <w:r w:rsidR="00330109" w:rsidRPr="00DF2B3D">
        <w:t>)</w:t>
      </w:r>
      <w:r w:rsidR="00330109" w:rsidRPr="00DF2B3D">
        <w:rPr>
          <w:rFonts w:hint="eastAsia"/>
        </w:rPr>
        <w:t>及裝設分署長辦公室軌道燈(支用3</w:t>
      </w:r>
      <w:r w:rsidR="00330109" w:rsidRPr="00DF2B3D">
        <w:t>.9</w:t>
      </w:r>
      <w:r w:rsidR="00330109" w:rsidRPr="00DF2B3D">
        <w:rPr>
          <w:rFonts w:hint="eastAsia"/>
        </w:rPr>
        <w:t>萬餘元</w:t>
      </w:r>
      <w:r w:rsidR="00330109" w:rsidRPr="00DF2B3D">
        <w:t>)</w:t>
      </w:r>
      <w:r w:rsidR="00330109" w:rsidRPr="00DF2B3D">
        <w:rPr>
          <w:rFonts w:hint="eastAsia"/>
        </w:rPr>
        <w:t>，</w:t>
      </w:r>
      <w:proofErr w:type="gramStart"/>
      <w:r w:rsidR="00A3271D" w:rsidRPr="00DF2B3D">
        <w:rPr>
          <w:rFonts w:hint="eastAsia"/>
        </w:rPr>
        <w:t>均核屬</w:t>
      </w:r>
      <w:r w:rsidR="00C241AA" w:rsidRPr="00DF2B3D">
        <w:rPr>
          <w:rFonts w:hint="eastAsia"/>
        </w:rPr>
        <w:t>未</w:t>
      </w:r>
      <w:proofErr w:type="gramEnd"/>
      <w:r w:rsidR="00C241AA" w:rsidRPr="00DF2B3D">
        <w:rPr>
          <w:rFonts w:hint="eastAsia"/>
        </w:rPr>
        <w:t>撙節經費支出之情形。</w:t>
      </w:r>
    </w:p>
    <w:p w:rsidR="00285E69" w:rsidRPr="00DF2B3D" w:rsidRDefault="00BC3B60" w:rsidP="00074DFC">
      <w:pPr>
        <w:pStyle w:val="a4"/>
        <w:numPr>
          <w:ilvl w:val="0"/>
          <w:numId w:val="41"/>
        </w:numPr>
        <w:rPr>
          <w:b/>
        </w:rPr>
      </w:pPr>
      <w:r w:rsidRPr="00DF2B3D">
        <w:rPr>
          <w:rFonts w:hint="eastAsia"/>
          <w:b/>
        </w:rPr>
        <w:t>北分署1</w:t>
      </w:r>
      <w:r w:rsidRPr="00DF2B3D">
        <w:rPr>
          <w:b/>
        </w:rPr>
        <w:t>12</w:t>
      </w:r>
      <w:r w:rsidRPr="00DF2B3D">
        <w:rPr>
          <w:rFonts w:hint="eastAsia"/>
          <w:b/>
        </w:rPr>
        <w:t>及</w:t>
      </w:r>
      <w:proofErr w:type="gramStart"/>
      <w:r w:rsidRPr="00DF2B3D">
        <w:rPr>
          <w:rFonts w:hint="eastAsia"/>
          <w:b/>
        </w:rPr>
        <w:t>1</w:t>
      </w:r>
      <w:r w:rsidRPr="00DF2B3D">
        <w:rPr>
          <w:b/>
        </w:rPr>
        <w:t>13</w:t>
      </w:r>
      <w:proofErr w:type="gramEnd"/>
      <w:r w:rsidRPr="00DF2B3D">
        <w:rPr>
          <w:rFonts w:hint="eastAsia"/>
          <w:b/>
        </w:rPr>
        <w:t>年度三節禮品採購及分送情形</w:t>
      </w:r>
    </w:p>
    <w:p w:rsidR="00854342" w:rsidRPr="00DF2B3D" w:rsidRDefault="00735239" w:rsidP="00854342">
      <w:pPr>
        <w:jc w:val="right"/>
        <w:rPr>
          <w:sz w:val="24"/>
        </w:rPr>
      </w:pPr>
      <w:r w:rsidRPr="00DF2B3D">
        <w:rPr>
          <w:rFonts w:hint="eastAsia"/>
          <w:sz w:val="24"/>
        </w:rPr>
        <w:t>單位：元</w:t>
      </w:r>
      <w:r w:rsidR="00763FB1" w:rsidRPr="00DF2B3D">
        <w:rPr>
          <w:rFonts w:hint="eastAsia"/>
          <w:sz w:val="24"/>
        </w:rPr>
        <w:t>、</w:t>
      </w:r>
      <w:r w:rsidRPr="00DF2B3D">
        <w:rPr>
          <w:rFonts w:hint="eastAsia"/>
          <w:sz w:val="24"/>
        </w:rPr>
        <w:t>份</w:t>
      </w:r>
    </w:p>
    <w:tbl>
      <w:tblPr>
        <w:tblStyle w:val="af7"/>
        <w:tblW w:w="0" w:type="auto"/>
        <w:tblLook w:val="04A0" w:firstRow="1" w:lastRow="0" w:firstColumn="1" w:lastColumn="0" w:noHBand="0" w:noVBand="1"/>
      </w:tblPr>
      <w:tblGrid>
        <w:gridCol w:w="1242"/>
        <w:gridCol w:w="1389"/>
        <w:gridCol w:w="1248"/>
        <w:gridCol w:w="1257"/>
        <w:gridCol w:w="1236"/>
        <w:gridCol w:w="1229"/>
        <w:gridCol w:w="1233"/>
      </w:tblGrid>
      <w:tr w:rsidR="00DF2B3D" w:rsidRPr="00DF2B3D" w:rsidTr="0037493C">
        <w:trPr>
          <w:trHeight w:val="312"/>
          <w:tblHeader/>
        </w:trPr>
        <w:tc>
          <w:tcPr>
            <w:tcW w:w="1246" w:type="dxa"/>
            <w:vMerge w:val="restart"/>
            <w:shd w:val="clear" w:color="auto" w:fill="FDE9D9" w:themeFill="accent6" w:themeFillTint="33"/>
            <w:vAlign w:val="center"/>
          </w:tcPr>
          <w:p w:rsidR="0050354D" w:rsidRPr="00DF2B3D" w:rsidRDefault="0050354D" w:rsidP="001021BB">
            <w:pPr>
              <w:jc w:val="center"/>
              <w:rPr>
                <w:rFonts w:hAnsi="標楷體"/>
                <w:sz w:val="24"/>
                <w:szCs w:val="24"/>
              </w:rPr>
            </w:pPr>
            <w:r w:rsidRPr="00DF2B3D">
              <w:rPr>
                <w:rFonts w:hAnsi="標楷體" w:hint="eastAsia"/>
                <w:sz w:val="24"/>
                <w:szCs w:val="24"/>
              </w:rPr>
              <w:t>年節別</w:t>
            </w:r>
          </w:p>
        </w:tc>
        <w:tc>
          <w:tcPr>
            <w:tcW w:w="1387" w:type="dxa"/>
            <w:vMerge w:val="restart"/>
            <w:shd w:val="clear" w:color="auto" w:fill="FDE9D9" w:themeFill="accent6" w:themeFillTint="33"/>
            <w:vAlign w:val="center"/>
          </w:tcPr>
          <w:p w:rsidR="0050354D" w:rsidRPr="00DF2B3D" w:rsidRDefault="0050354D" w:rsidP="001021BB">
            <w:pPr>
              <w:jc w:val="center"/>
              <w:rPr>
                <w:rFonts w:hAnsi="標楷體"/>
                <w:sz w:val="24"/>
                <w:szCs w:val="24"/>
              </w:rPr>
            </w:pPr>
            <w:r w:rsidRPr="00DF2B3D">
              <w:rPr>
                <w:rFonts w:hAnsi="標楷體" w:hint="eastAsia"/>
                <w:sz w:val="24"/>
                <w:szCs w:val="24"/>
              </w:rPr>
              <w:t>採購金額</w:t>
            </w:r>
          </w:p>
        </w:tc>
        <w:tc>
          <w:tcPr>
            <w:tcW w:w="1251" w:type="dxa"/>
            <w:vMerge w:val="restart"/>
            <w:shd w:val="clear" w:color="auto" w:fill="FDE9D9" w:themeFill="accent6" w:themeFillTint="33"/>
            <w:vAlign w:val="center"/>
          </w:tcPr>
          <w:p w:rsidR="0050354D" w:rsidRPr="00DF2B3D" w:rsidRDefault="0050354D" w:rsidP="001021BB">
            <w:pPr>
              <w:jc w:val="center"/>
              <w:rPr>
                <w:rFonts w:hAnsi="標楷體"/>
                <w:spacing w:val="-6"/>
                <w:sz w:val="24"/>
                <w:szCs w:val="24"/>
              </w:rPr>
            </w:pPr>
            <w:r w:rsidRPr="00DF2B3D">
              <w:rPr>
                <w:rFonts w:hAnsi="標楷體" w:hint="eastAsia"/>
                <w:spacing w:val="-6"/>
                <w:sz w:val="24"/>
                <w:szCs w:val="24"/>
              </w:rPr>
              <w:t>採購數量</w:t>
            </w:r>
          </w:p>
        </w:tc>
        <w:tc>
          <w:tcPr>
            <w:tcW w:w="1241" w:type="dxa"/>
            <w:vMerge w:val="restart"/>
            <w:shd w:val="clear" w:color="auto" w:fill="FDE9D9" w:themeFill="accent6" w:themeFillTint="33"/>
            <w:vAlign w:val="center"/>
          </w:tcPr>
          <w:p w:rsidR="0050354D" w:rsidRPr="00DF2B3D" w:rsidRDefault="0050354D" w:rsidP="001021BB">
            <w:pPr>
              <w:jc w:val="center"/>
              <w:rPr>
                <w:rFonts w:hAnsi="標楷體"/>
                <w:sz w:val="24"/>
                <w:szCs w:val="24"/>
              </w:rPr>
            </w:pPr>
            <w:r w:rsidRPr="00DF2B3D">
              <w:rPr>
                <w:rFonts w:hAnsi="標楷體" w:hint="eastAsia"/>
                <w:sz w:val="24"/>
                <w:szCs w:val="24"/>
              </w:rPr>
              <w:t>平均單價</w:t>
            </w:r>
          </w:p>
        </w:tc>
        <w:tc>
          <w:tcPr>
            <w:tcW w:w="1241" w:type="dxa"/>
            <w:vMerge w:val="restart"/>
            <w:shd w:val="clear" w:color="auto" w:fill="FDE9D9" w:themeFill="accent6" w:themeFillTint="33"/>
          </w:tcPr>
          <w:p w:rsidR="0050354D" w:rsidRPr="00DF2B3D" w:rsidRDefault="0050354D" w:rsidP="00BC3B60">
            <w:pPr>
              <w:rPr>
                <w:rFonts w:hAnsi="標楷體"/>
                <w:sz w:val="24"/>
                <w:szCs w:val="24"/>
              </w:rPr>
            </w:pPr>
            <w:r w:rsidRPr="00DF2B3D">
              <w:rPr>
                <w:rFonts w:hAnsi="標楷體" w:hint="eastAsia"/>
                <w:sz w:val="24"/>
                <w:szCs w:val="24"/>
              </w:rPr>
              <w:t>實際分送數量</w:t>
            </w:r>
          </w:p>
        </w:tc>
        <w:tc>
          <w:tcPr>
            <w:tcW w:w="2468" w:type="dxa"/>
            <w:gridSpan w:val="2"/>
            <w:shd w:val="clear" w:color="auto" w:fill="FDE9D9" w:themeFill="accent6" w:themeFillTint="33"/>
            <w:vAlign w:val="center"/>
          </w:tcPr>
          <w:p w:rsidR="0050354D" w:rsidRPr="00DF2B3D" w:rsidRDefault="0050354D" w:rsidP="0050354D">
            <w:pPr>
              <w:jc w:val="center"/>
              <w:rPr>
                <w:rFonts w:hAnsi="標楷體"/>
                <w:sz w:val="24"/>
                <w:szCs w:val="24"/>
              </w:rPr>
            </w:pPr>
            <w:r w:rsidRPr="00DF2B3D">
              <w:rPr>
                <w:rFonts w:hAnsi="標楷體" w:hint="eastAsia"/>
                <w:sz w:val="24"/>
                <w:szCs w:val="24"/>
              </w:rPr>
              <w:t>剩餘禮品</w:t>
            </w:r>
          </w:p>
        </w:tc>
      </w:tr>
      <w:tr w:rsidR="00DF2B3D" w:rsidRPr="00DF2B3D" w:rsidTr="0037493C">
        <w:trPr>
          <w:trHeight w:val="312"/>
          <w:tblHeader/>
        </w:trPr>
        <w:tc>
          <w:tcPr>
            <w:tcW w:w="1246" w:type="dxa"/>
            <w:vMerge/>
            <w:shd w:val="clear" w:color="auto" w:fill="FDE9D9" w:themeFill="accent6" w:themeFillTint="33"/>
          </w:tcPr>
          <w:p w:rsidR="0050354D" w:rsidRPr="00DF2B3D" w:rsidRDefault="0050354D" w:rsidP="00BC3B60">
            <w:pPr>
              <w:rPr>
                <w:rFonts w:hAnsi="標楷體"/>
                <w:sz w:val="24"/>
                <w:szCs w:val="24"/>
              </w:rPr>
            </w:pPr>
          </w:p>
        </w:tc>
        <w:tc>
          <w:tcPr>
            <w:tcW w:w="1387" w:type="dxa"/>
            <w:vMerge/>
            <w:shd w:val="clear" w:color="auto" w:fill="FDE9D9" w:themeFill="accent6" w:themeFillTint="33"/>
          </w:tcPr>
          <w:p w:rsidR="0050354D" w:rsidRPr="00DF2B3D" w:rsidRDefault="0050354D" w:rsidP="00BC3B60">
            <w:pPr>
              <w:rPr>
                <w:rFonts w:hAnsi="標楷體"/>
                <w:sz w:val="24"/>
                <w:szCs w:val="24"/>
              </w:rPr>
            </w:pPr>
          </w:p>
        </w:tc>
        <w:tc>
          <w:tcPr>
            <w:tcW w:w="1251" w:type="dxa"/>
            <w:vMerge/>
            <w:shd w:val="clear" w:color="auto" w:fill="FDE9D9" w:themeFill="accent6" w:themeFillTint="33"/>
          </w:tcPr>
          <w:p w:rsidR="0050354D" w:rsidRPr="00DF2B3D" w:rsidRDefault="0050354D" w:rsidP="00BC3B60">
            <w:pPr>
              <w:rPr>
                <w:rFonts w:hAnsi="標楷體"/>
                <w:sz w:val="24"/>
                <w:szCs w:val="24"/>
              </w:rPr>
            </w:pPr>
          </w:p>
        </w:tc>
        <w:tc>
          <w:tcPr>
            <w:tcW w:w="1241" w:type="dxa"/>
            <w:vMerge/>
            <w:shd w:val="clear" w:color="auto" w:fill="FDE9D9" w:themeFill="accent6" w:themeFillTint="33"/>
          </w:tcPr>
          <w:p w:rsidR="0050354D" w:rsidRPr="00DF2B3D" w:rsidRDefault="0050354D" w:rsidP="00BC3B60">
            <w:pPr>
              <w:rPr>
                <w:rFonts w:hAnsi="標楷體"/>
                <w:sz w:val="24"/>
                <w:szCs w:val="24"/>
              </w:rPr>
            </w:pPr>
          </w:p>
        </w:tc>
        <w:tc>
          <w:tcPr>
            <w:tcW w:w="1241" w:type="dxa"/>
            <w:vMerge/>
            <w:shd w:val="clear" w:color="auto" w:fill="FDE9D9" w:themeFill="accent6" w:themeFillTint="33"/>
          </w:tcPr>
          <w:p w:rsidR="0050354D" w:rsidRPr="00DF2B3D" w:rsidRDefault="0050354D" w:rsidP="00BC3B60">
            <w:pPr>
              <w:rPr>
                <w:rFonts w:hAnsi="標楷體"/>
                <w:sz w:val="24"/>
                <w:szCs w:val="24"/>
              </w:rPr>
            </w:pPr>
          </w:p>
        </w:tc>
        <w:tc>
          <w:tcPr>
            <w:tcW w:w="1234" w:type="dxa"/>
            <w:shd w:val="clear" w:color="auto" w:fill="FDE9D9" w:themeFill="accent6" w:themeFillTint="33"/>
          </w:tcPr>
          <w:p w:rsidR="0050354D" w:rsidRPr="00DF2B3D" w:rsidRDefault="0050354D" w:rsidP="0050354D">
            <w:pPr>
              <w:jc w:val="center"/>
              <w:rPr>
                <w:rFonts w:hAnsi="標楷體"/>
                <w:sz w:val="24"/>
                <w:szCs w:val="24"/>
              </w:rPr>
            </w:pPr>
            <w:r w:rsidRPr="00DF2B3D">
              <w:rPr>
                <w:rFonts w:hAnsi="標楷體" w:hint="eastAsia"/>
                <w:sz w:val="24"/>
                <w:szCs w:val="24"/>
              </w:rPr>
              <w:t>數量</w:t>
            </w:r>
          </w:p>
        </w:tc>
        <w:tc>
          <w:tcPr>
            <w:tcW w:w="1234" w:type="dxa"/>
            <w:shd w:val="clear" w:color="auto" w:fill="FDE9D9" w:themeFill="accent6" w:themeFillTint="33"/>
          </w:tcPr>
          <w:p w:rsidR="0050354D" w:rsidRPr="00DF2B3D" w:rsidRDefault="0050354D" w:rsidP="0050354D">
            <w:pPr>
              <w:jc w:val="center"/>
              <w:rPr>
                <w:rFonts w:hAnsi="標楷體"/>
                <w:sz w:val="24"/>
                <w:szCs w:val="24"/>
              </w:rPr>
            </w:pPr>
            <w:r w:rsidRPr="00DF2B3D">
              <w:rPr>
                <w:rFonts w:hAnsi="標楷體" w:hint="eastAsia"/>
                <w:sz w:val="24"/>
                <w:szCs w:val="24"/>
              </w:rPr>
              <w:t>價值</w:t>
            </w:r>
          </w:p>
        </w:tc>
      </w:tr>
      <w:tr w:rsidR="00DF2B3D" w:rsidRPr="00DF2B3D" w:rsidTr="0050354D">
        <w:tc>
          <w:tcPr>
            <w:tcW w:w="1246" w:type="dxa"/>
          </w:tcPr>
          <w:p w:rsidR="00BC3B60" w:rsidRPr="00DF2B3D" w:rsidRDefault="00BC3B60" w:rsidP="00C0164E">
            <w:pPr>
              <w:jc w:val="center"/>
              <w:rPr>
                <w:rFonts w:hAnsi="標楷體"/>
                <w:b/>
                <w:sz w:val="24"/>
                <w:szCs w:val="24"/>
              </w:rPr>
            </w:pPr>
            <w:r w:rsidRPr="00DF2B3D">
              <w:rPr>
                <w:rFonts w:hAnsi="標楷體" w:hint="eastAsia"/>
                <w:b/>
                <w:sz w:val="24"/>
                <w:szCs w:val="24"/>
              </w:rPr>
              <w:t>合計</w:t>
            </w:r>
          </w:p>
        </w:tc>
        <w:tc>
          <w:tcPr>
            <w:tcW w:w="1387" w:type="dxa"/>
          </w:tcPr>
          <w:p w:rsidR="00BC3B60" w:rsidRPr="00DF2B3D" w:rsidRDefault="0050354D" w:rsidP="00DC59CC">
            <w:pPr>
              <w:jc w:val="right"/>
              <w:rPr>
                <w:rFonts w:hAnsi="標楷體"/>
                <w:b/>
                <w:sz w:val="24"/>
                <w:szCs w:val="24"/>
              </w:rPr>
            </w:pPr>
            <w:r w:rsidRPr="00DF2B3D">
              <w:rPr>
                <w:rFonts w:hAnsi="標楷體" w:hint="eastAsia"/>
                <w:b/>
                <w:sz w:val="24"/>
                <w:szCs w:val="24"/>
              </w:rPr>
              <w:t>1</w:t>
            </w:r>
            <w:r w:rsidRPr="00DF2B3D">
              <w:rPr>
                <w:rFonts w:hAnsi="標楷體"/>
                <w:b/>
                <w:sz w:val="24"/>
                <w:szCs w:val="24"/>
              </w:rPr>
              <w:t>,798,308</w:t>
            </w:r>
          </w:p>
        </w:tc>
        <w:tc>
          <w:tcPr>
            <w:tcW w:w="1251" w:type="dxa"/>
          </w:tcPr>
          <w:p w:rsidR="00BC3B60" w:rsidRPr="00DF2B3D" w:rsidRDefault="00BC3B60" w:rsidP="00DC59CC">
            <w:pPr>
              <w:jc w:val="right"/>
              <w:rPr>
                <w:rFonts w:hAnsi="標楷體"/>
                <w:b/>
                <w:sz w:val="24"/>
                <w:szCs w:val="24"/>
              </w:rPr>
            </w:pPr>
            <w:r w:rsidRPr="00DF2B3D">
              <w:rPr>
                <w:rFonts w:hAnsi="標楷體" w:hint="eastAsia"/>
                <w:b/>
                <w:sz w:val="24"/>
                <w:szCs w:val="24"/>
              </w:rPr>
              <w:t>1</w:t>
            </w:r>
            <w:r w:rsidRPr="00DF2B3D">
              <w:rPr>
                <w:rFonts w:hAnsi="標楷體"/>
                <w:b/>
                <w:sz w:val="24"/>
                <w:szCs w:val="24"/>
              </w:rPr>
              <w:t>,0</w:t>
            </w:r>
            <w:r w:rsidR="00C560CA" w:rsidRPr="00DF2B3D">
              <w:rPr>
                <w:rFonts w:hAnsi="標楷體"/>
                <w:b/>
                <w:sz w:val="24"/>
                <w:szCs w:val="24"/>
              </w:rPr>
              <w:t>7</w:t>
            </w:r>
            <w:r w:rsidRPr="00DF2B3D">
              <w:rPr>
                <w:rFonts w:hAnsi="標楷體"/>
                <w:b/>
                <w:sz w:val="24"/>
                <w:szCs w:val="24"/>
              </w:rPr>
              <w:t>0</w:t>
            </w:r>
          </w:p>
        </w:tc>
        <w:tc>
          <w:tcPr>
            <w:tcW w:w="1241" w:type="dxa"/>
          </w:tcPr>
          <w:p w:rsidR="00BC3B60" w:rsidRPr="00DF2B3D" w:rsidRDefault="00AD6D27" w:rsidP="00DC59CC">
            <w:pPr>
              <w:jc w:val="right"/>
              <w:rPr>
                <w:rFonts w:hAnsi="標楷體"/>
                <w:b/>
                <w:sz w:val="24"/>
                <w:szCs w:val="24"/>
              </w:rPr>
            </w:pPr>
            <w:r w:rsidRPr="00DF2B3D">
              <w:rPr>
                <w:rFonts w:hAnsi="標楷體" w:hint="eastAsia"/>
                <w:b/>
                <w:sz w:val="24"/>
                <w:szCs w:val="24"/>
              </w:rPr>
              <w:t>-</w:t>
            </w:r>
          </w:p>
        </w:tc>
        <w:tc>
          <w:tcPr>
            <w:tcW w:w="1241" w:type="dxa"/>
          </w:tcPr>
          <w:p w:rsidR="00BC3B60" w:rsidRPr="00DF2B3D" w:rsidRDefault="0050354D" w:rsidP="00DC59CC">
            <w:pPr>
              <w:jc w:val="right"/>
              <w:rPr>
                <w:rFonts w:hAnsi="標楷體"/>
                <w:b/>
                <w:sz w:val="24"/>
                <w:szCs w:val="24"/>
              </w:rPr>
            </w:pPr>
            <w:r w:rsidRPr="00DF2B3D">
              <w:rPr>
                <w:rFonts w:hAnsi="標楷體" w:hint="eastAsia"/>
                <w:b/>
                <w:sz w:val="24"/>
                <w:szCs w:val="24"/>
              </w:rPr>
              <w:t>9</w:t>
            </w:r>
            <w:r w:rsidRPr="00DF2B3D">
              <w:rPr>
                <w:rFonts w:hAnsi="標楷體"/>
                <w:b/>
                <w:sz w:val="24"/>
                <w:szCs w:val="24"/>
              </w:rPr>
              <w:t>81</w:t>
            </w:r>
          </w:p>
        </w:tc>
        <w:tc>
          <w:tcPr>
            <w:tcW w:w="1234" w:type="dxa"/>
          </w:tcPr>
          <w:p w:rsidR="00BC3B60" w:rsidRPr="00DF2B3D" w:rsidRDefault="007E3C3A" w:rsidP="00DC59CC">
            <w:pPr>
              <w:jc w:val="right"/>
              <w:rPr>
                <w:rFonts w:hAnsi="標楷體"/>
                <w:b/>
                <w:sz w:val="24"/>
                <w:szCs w:val="24"/>
              </w:rPr>
            </w:pPr>
            <w:r w:rsidRPr="00DF2B3D">
              <w:rPr>
                <w:rFonts w:hAnsi="標楷體"/>
                <w:b/>
                <w:sz w:val="24"/>
                <w:szCs w:val="24"/>
              </w:rPr>
              <w:t>8</w:t>
            </w:r>
            <w:r w:rsidR="007F7A9C" w:rsidRPr="00DF2B3D">
              <w:rPr>
                <w:rFonts w:hAnsi="標楷體"/>
                <w:b/>
                <w:sz w:val="24"/>
                <w:szCs w:val="24"/>
              </w:rPr>
              <w:t>9</w:t>
            </w:r>
          </w:p>
        </w:tc>
        <w:tc>
          <w:tcPr>
            <w:tcW w:w="1234" w:type="dxa"/>
          </w:tcPr>
          <w:p w:rsidR="00BC3B60" w:rsidRPr="00DF2B3D" w:rsidRDefault="007E3C3A" w:rsidP="00DC59CC">
            <w:pPr>
              <w:jc w:val="right"/>
              <w:rPr>
                <w:rFonts w:hAnsi="標楷體"/>
                <w:b/>
                <w:sz w:val="24"/>
                <w:szCs w:val="24"/>
              </w:rPr>
            </w:pPr>
            <w:r w:rsidRPr="00DF2B3D">
              <w:rPr>
                <w:rFonts w:hAnsi="標楷體"/>
                <w:b/>
                <w:sz w:val="24"/>
                <w:szCs w:val="24"/>
              </w:rPr>
              <w:t>14</w:t>
            </w:r>
            <w:r w:rsidR="00C560CA" w:rsidRPr="00DF2B3D">
              <w:rPr>
                <w:rFonts w:hAnsi="標楷體"/>
                <w:b/>
                <w:sz w:val="24"/>
                <w:szCs w:val="24"/>
              </w:rPr>
              <w:t>3</w:t>
            </w:r>
            <w:r w:rsidR="00174685" w:rsidRPr="00DF2B3D">
              <w:rPr>
                <w:rFonts w:hAnsi="標楷體"/>
                <w:b/>
                <w:sz w:val="24"/>
                <w:szCs w:val="24"/>
              </w:rPr>
              <w:t>,</w:t>
            </w:r>
            <w:r w:rsidR="00C560CA" w:rsidRPr="00DF2B3D">
              <w:rPr>
                <w:rFonts w:hAnsi="標楷體"/>
                <w:b/>
                <w:sz w:val="24"/>
                <w:szCs w:val="24"/>
              </w:rPr>
              <w:t>938</w:t>
            </w:r>
          </w:p>
        </w:tc>
      </w:tr>
      <w:tr w:rsidR="00DF2B3D" w:rsidRPr="00DF2B3D" w:rsidTr="0050354D">
        <w:tc>
          <w:tcPr>
            <w:tcW w:w="1246" w:type="dxa"/>
          </w:tcPr>
          <w:p w:rsidR="00BC3B60" w:rsidRPr="00DF2B3D" w:rsidRDefault="00BC3B60" w:rsidP="00BC3B60">
            <w:pPr>
              <w:rPr>
                <w:rFonts w:hAnsi="標楷體"/>
                <w:sz w:val="24"/>
                <w:szCs w:val="24"/>
              </w:rPr>
            </w:pPr>
            <w:r w:rsidRPr="00DF2B3D">
              <w:rPr>
                <w:rFonts w:hAnsi="標楷體" w:hint="eastAsia"/>
                <w:sz w:val="24"/>
                <w:szCs w:val="24"/>
              </w:rPr>
              <w:t>1</w:t>
            </w:r>
            <w:r w:rsidRPr="00DF2B3D">
              <w:rPr>
                <w:rFonts w:hAnsi="標楷體"/>
                <w:sz w:val="24"/>
                <w:szCs w:val="24"/>
              </w:rPr>
              <w:t>12</w:t>
            </w:r>
            <w:r w:rsidRPr="00DF2B3D">
              <w:rPr>
                <w:rFonts w:hAnsi="標楷體" w:hint="eastAsia"/>
                <w:sz w:val="24"/>
                <w:szCs w:val="24"/>
              </w:rPr>
              <w:t>端午</w:t>
            </w:r>
          </w:p>
        </w:tc>
        <w:tc>
          <w:tcPr>
            <w:tcW w:w="1387" w:type="dxa"/>
          </w:tcPr>
          <w:p w:rsidR="00BC3B60" w:rsidRPr="00DF2B3D" w:rsidRDefault="0050354D" w:rsidP="00DC59CC">
            <w:pPr>
              <w:jc w:val="right"/>
              <w:rPr>
                <w:rFonts w:hAnsi="標楷體"/>
                <w:sz w:val="24"/>
                <w:szCs w:val="24"/>
              </w:rPr>
            </w:pPr>
            <w:r w:rsidRPr="00DF2B3D">
              <w:rPr>
                <w:rFonts w:hAnsi="標楷體" w:hint="eastAsia"/>
                <w:sz w:val="24"/>
                <w:szCs w:val="24"/>
              </w:rPr>
              <w:t>192,840</w:t>
            </w:r>
          </w:p>
        </w:tc>
        <w:tc>
          <w:tcPr>
            <w:tcW w:w="1251" w:type="dxa"/>
          </w:tcPr>
          <w:p w:rsidR="00BC3B60" w:rsidRPr="00DF2B3D" w:rsidRDefault="00BC3B60" w:rsidP="00DC59CC">
            <w:pPr>
              <w:jc w:val="right"/>
              <w:rPr>
                <w:rFonts w:hAnsi="標楷體"/>
                <w:sz w:val="24"/>
                <w:szCs w:val="24"/>
              </w:rPr>
            </w:pPr>
            <w:r w:rsidRPr="00DF2B3D">
              <w:rPr>
                <w:rFonts w:hAnsi="標楷體" w:hint="eastAsia"/>
                <w:sz w:val="24"/>
                <w:szCs w:val="24"/>
              </w:rPr>
              <w:t>1</w:t>
            </w:r>
            <w:r w:rsidRPr="00DF2B3D">
              <w:rPr>
                <w:rFonts w:hAnsi="標楷體"/>
                <w:sz w:val="24"/>
                <w:szCs w:val="24"/>
              </w:rPr>
              <w:t>60</w:t>
            </w:r>
          </w:p>
        </w:tc>
        <w:tc>
          <w:tcPr>
            <w:tcW w:w="1241" w:type="dxa"/>
          </w:tcPr>
          <w:p w:rsidR="00BC3B60" w:rsidRPr="00DF2B3D" w:rsidRDefault="006F2C19" w:rsidP="00DC59CC">
            <w:pPr>
              <w:jc w:val="right"/>
              <w:rPr>
                <w:rFonts w:hAnsi="標楷體"/>
                <w:sz w:val="24"/>
                <w:szCs w:val="24"/>
              </w:rPr>
            </w:pPr>
            <w:r w:rsidRPr="00DF2B3D">
              <w:rPr>
                <w:rFonts w:hAnsi="標楷體" w:hint="eastAsia"/>
                <w:sz w:val="24"/>
                <w:szCs w:val="24"/>
              </w:rPr>
              <w:t>1</w:t>
            </w:r>
            <w:r w:rsidR="00735239" w:rsidRPr="00DF2B3D">
              <w:rPr>
                <w:rFonts w:hAnsi="標楷體"/>
                <w:sz w:val="24"/>
                <w:szCs w:val="24"/>
              </w:rPr>
              <w:t>,</w:t>
            </w:r>
            <w:r w:rsidRPr="00DF2B3D">
              <w:rPr>
                <w:rFonts w:hAnsi="標楷體"/>
                <w:sz w:val="24"/>
                <w:szCs w:val="24"/>
              </w:rPr>
              <w:t>205.25</w:t>
            </w:r>
          </w:p>
        </w:tc>
        <w:tc>
          <w:tcPr>
            <w:tcW w:w="1241" w:type="dxa"/>
          </w:tcPr>
          <w:p w:rsidR="00BC3B60" w:rsidRPr="00DF2B3D" w:rsidRDefault="007F7A9C" w:rsidP="00DC59CC">
            <w:pPr>
              <w:jc w:val="right"/>
              <w:rPr>
                <w:rFonts w:hAnsi="標楷體"/>
                <w:sz w:val="24"/>
                <w:szCs w:val="24"/>
              </w:rPr>
            </w:pPr>
            <w:r w:rsidRPr="00DF2B3D">
              <w:rPr>
                <w:rFonts w:hAnsi="標楷體" w:hint="eastAsia"/>
                <w:sz w:val="24"/>
                <w:szCs w:val="24"/>
              </w:rPr>
              <w:t>1</w:t>
            </w:r>
            <w:r w:rsidRPr="00DF2B3D">
              <w:rPr>
                <w:rFonts w:hAnsi="標楷體"/>
                <w:sz w:val="24"/>
                <w:szCs w:val="24"/>
              </w:rPr>
              <w:t>58</w:t>
            </w:r>
          </w:p>
        </w:tc>
        <w:tc>
          <w:tcPr>
            <w:tcW w:w="1234" w:type="dxa"/>
          </w:tcPr>
          <w:p w:rsidR="00BC3B60" w:rsidRPr="00DF2B3D" w:rsidRDefault="007F7A9C" w:rsidP="00DC59CC">
            <w:pPr>
              <w:jc w:val="right"/>
              <w:rPr>
                <w:rFonts w:hAnsi="標楷體"/>
                <w:sz w:val="24"/>
                <w:szCs w:val="24"/>
              </w:rPr>
            </w:pPr>
            <w:r w:rsidRPr="00DF2B3D">
              <w:rPr>
                <w:rFonts w:hAnsi="標楷體" w:hint="eastAsia"/>
                <w:sz w:val="24"/>
                <w:szCs w:val="24"/>
              </w:rPr>
              <w:t>2</w:t>
            </w:r>
          </w:p>
        </w:tc>
        <w:tc>
          <w:tcPr>
            <w:tcW w:w="1234" w:type="dxa"/>
          </w:tcPr>
          <w:p w:rsidR="00BC3B60" w:rsidRPr="00DF2B3D" w:rsidRDefault="0047016A" w:rsidP="00DC59CC">
            <w:pPr>
              <w:jc w:val="right"/>
              <w:rPr>
                <w:rFonts w:hAnsi="標楷體"/>
                <w:sz w:val="24"/>
                <w:szCs w:val="24"/>
              </w:rPr>
            </w:pPr>
            <w:r w:rsidRPr="00DF2B3D">
              <w:rPr>
                <w:rFonts w:hAnsi="標楷體" w:hint="eastAsia"/>
                <w:sz w:val="24"/>
                <w:szCs w:val="24"/>
              </w:rPr>
              <w:t>2</w:t>
            </w:r>
            <w:r w:rsidRPr="00DF2B3D">
              <w:rPr>
                <w:rFonts w:hAnsi="標楷體"/>
                <w:sz w:val="24"/>
                <w:szCs w:val="24"/>
              </w:rPr>
              <w:t>,411</w:t>
            </w:r>
          </w:p>
        </w:tc>
      </w:tr>
      <w:tr w:rsidR="00DF2B3D" w:rsidRPr="00DF2B3D" w:rsidTr="0050354D">
        <w:tc>
          <w:tcPr>
            <w:tcW w:w="1246" w:type="dxa"/>
          </w:tcPr>
          <w:p w:rsidR="00BC3B60" w:rsidRPr="00DF2B3D" w:rsidRDefault="00BC3B60" w:rsidP="00BC3B60">
            <w:pPr>
              <w:rPr>
                <w:rFonts w:hAnsi="標楷體"/>
                <w:sz w:val="24"/>
                <w:szCs w:val="24"/>
              </w:rPr>
            </w:pPr>
            <w:r w:rsidRPr="00DF2B3D">
              <w:rPr>
                <w:rFonts w:hAnsi="標楷體" w:hint="eastAsia"/>
                <w:sz w:val="24"/>
                <w:szCs w:val="24"/>
              </w:rPr>
              <w:t>1</w:t>
            </w:r>
            <w:r w:rsidRPr="00DF2B3D">
              <w:rPr>
                <w:rFonts w:hAnsi="標楷體"/>
                <w:sz w:val="24"/>
                <w:szCs w:val="24"/>
              </w:rPr>
              <w:t>12</w:t>
            </w:r>
            <w:r w:rsidRPr="00DF2B3D">
              <w:rPr>
                <w:rFonts w:hAnsi="標楷體" w:hint="eastAsia"/>
                <w:sz w:val="24"/>
                <w:szCs w:val="24"/>
              </w:rPr>
              <w:t>中秋</w:t>
            </w:r>
          </w:p>
        </w:tc>
        <w:tc>
          <w:tcPr>
            <w:tcW w:w="1387" w:type="dxa"/>
          </w:tcPr>
          <w:p w:rsidR="00BC3B60" w:rsidRPr="00DF2B3D" w:rsidRDefault="0050354D" w:rsidP="00DC59CC">
            <w:pPr>
              <w:jc w:val="right"/>
              <w:rPr>
                <w:rFonts w:hAnsi="標楷體"/>
                <w:sz w:val="24"/>
                <w:szCs w:val="24"/>
              </w:rPr>
            </w:pPr>
            <w:r w:rsidRPr="00DF2B3D">
              <w:rPr>
                <w:rFonts w:hAnsi="標楷體" w:hint="eastAsia"/>
                <w:sz w:val="24"/>
                <w:szCs w:val="24"/>
              </w:rPr>
              <w:t>2</w:t>
            </w:r>
            <w:r w:rsidRPr="00DF2B3D">
              <w:rPr>
                <w:rFonts w:hAnsi="標楷體"/>
                <w:sz w:val="24"/>
                <w:szCs w:val="24"/>
              </w:rPr>
              <w:t>99,650</w:t>
            </w:r>
          </w:p>
        </w:tc>
        <w:tc>
          <w:tcPr>
            <w:tcW w:w="1251" w:type="dxa"/>
          </w:tcPr>
          <w:p w:rsidR="00BC3B60" w:rsidRPr="00DF2B3D" w:rsidRDefault="00BC3B60" w:rsidP="00DC59CC">
            <w:pPr>
              <w:jc w:val="right"/>
              <w:rPr>
                <w:rFonts w:hAnsi="標楷體"/>
                <w:sz w:val="24"/>
                <w:szCs w:val="24"/>
              </w:rPr>
            </w:pPr>
            <w:r w:rsidRPr="00DF2B3D">
              <w:rPr>
                <w:rFonts w:hAnsi="標楷體" w:hint="eastAsia"/>
                <w:sz w:val="24"/>
                <w:szCs w:val="24"/>
              </w:rPr>
              <w:t>2</w:t>
            </w:r>
            <w:r w:rsidRPr="00DF2B3D">
              <w:rPr>
                <w:rFonts w:hAnsi="標楷體"/>
                <w:sz w:val="24"/>
                <w:szCs w:val="24"/>
              </w:rPr>
              <w:t>50</w:t>
            </w:r>
          </w:p>
        </w:tc>
        <w:tc>
          <w:tcPr>
            <w:tcW w:w="1241" w:type="dxa"/>
          </w:tcPr>
          <w:p w:rsidR="00BC3B60" w:rsidRPr="00DF2B3D" w:rsidRDefault="0047016A" w:rsidP="00DC59CC">
            <w:pPr>
              <w:jc w:val="right"/>
              <w:rPr>
                <w:rFonts w:hAnsi="標楷體"/>
                <w:sz w:val="24"/>
                <w:szCs w:val="24"/>
              </w:rPr>
            </w:pPr>
            <w:r w:rsidRPr="00DF2B3D">
              <w:rPr>
                <w:rFonts w:hAnsi="標楷體" w:hint="eastAsia"/>
                <w:sz w:val="24"/>
                <w:szCs w:val="24"/>
              </w:rPr>
              <w:t>1</w:t>
            </w:r>
            <w:r w:rsidR="00735239" w:rsidRPr="00DF2B3D">
              <w:rPr>
                <w:rFonts w:hAnsi="標楷體"/>
                <w:sz w:val="24"/>
                <w:szCs w:val="24"/>
              </w:rPr>
              <w:t>,</w:t>
            </w:r>
            <w:r w:rsidRPr="00DF2B3D">
              <w:rPr>
                <w:rFonts w:hAnsi="標楷體"/>
                <w:sz w:val="24"/>
                <w:szCs w:val="24"/>
              </w:rPr>
              <w:t>198.6</w:t>
            </w:r>
            <w:r w:rsidR="00735239" w:rsidRPr="00DF2B3D">
              <w:rPr>
                <w:rFonts w:hAnsi="標楷體"/>
                <w:sz w:val="24"/>
                <w:szCs w:val="24"/>
              </w:rPr>
              <w:t>0</w:t>
            </w:r>
          </w:p>
        </w:tc>
        <w:tc>
          <w:tcPr>
            <w:tcW w:w="1241" w:type="dxa"/>
          </w:tcPr>
          <w:p w:rsidR="00BC3B60" w:rsidRPr="00DF2B3D" w:rsidRDefault="007F7A9C" w:rsidP="00DC59CC">
            <w:pPr>
              <w:jc w:val="right"/>
              <w:rPr>
                <w:rFonts w:hAnsi="標楷體"/>
                <w:sz w:val="24"/>
                <w:szCs w:val="24"/>
              </w:rPr>
            </w:pPr>
            <w:r w:rsidRPr="00DF2B3D">
              <w:rPr>
                <w:rFonts w:hAnsi="標楷體" w:hint="eastAsia"/>
                <w:sz w:val="24"/>
                <w:szCs w:val="24"/>
              </w:rPr>
              <w:t>2</w:t>
            </w:r>
            <w:r w:rsidRPr="00DF2B3D">
              <w:rPr>
                <w:rFonts w:hAnsi="標楷體"/>
                <w:sz w:val="24"/>
                <w:szCs w:val="24"/>
              </w:rPr>
              <w:t>11</w:t>
            </w:r>
          </w:p>
        </w:tc>
        <w:tc>
          <w:tcPr>
            <w:tcW w:w="1234" w:type="dxa"/>
          </w:tcPr>
          <w:p w:rsidR="00BC3B60" w:rsidRPr="00DF2B3D" w:rsidRDefault="007F7A9C" w:rsidP="00DC59CC">
            <w:pPr>
              <w:jc w:val="right"/>
              <w:rPr>
                <w:rFonts w:hAnsi="標楷體"/>
                <w:sz w:val="24"/>
                <w:szCs w:val="24"/>
              </w:rPr>
            </w:pPr>
            <w:r w:rsidRPr="00DF2B3D">
              <w:rPr>
                <w:rFonts w:hAnsi="標楷體" w:hint="eastAsia"/>
                <w:sz w:val="24"/>
                <w:szCs w:val="24"/>
              </w:rPr>
              <w:t>3</w:t>
            </w:r>
            <w:r w:rsidRPr="00DF2B3D">
              <w:rPr>
                <w:rFonts w:hAnsi="標楷體"/>
                <w:sz w:val="24"/>
                <w:szCs w:val="24"/>
              </w:rPr>
              <w:t>9</w:t>
            </w:r>
          </w:p>
        </w:tc>
        <w:tc>
          <w:tcPr>
            <w:tcW w:w="1234" w:type="dxa"/>
          </w:tcPr>
          <w:p w:rsidR="00BC3B60" w:rsidRPr="00DF2B3D" w:rsidRDefault="0047016A" w:rsidP="00DC59CC">
            <w:pPr>
              <w:jc w:val="right"/>
              <w:rPr>
                <w:rFonts w:hAnsi="標楷體"/>
                <w:sz w:val="24"/>
                <w:szCs w:val="24"/>
              </w:rPr>
            </w:pPr>
            <w:r w:rsidRPr="00DF2B3D">
              <w:rPr>
                <w:rFonts w:hAnsi="標楷體" w:hint="eastAsia"/>
                <w:sz w:val="24"/>
                <w:szCs w:val="24"/>
              </w:rPr>
              <w:t>4</w:t>
            </w:r>
            <w:r w:rsidRPr="00DF2B3D">
              <w:rPr>
                <w:rFonts w:hAnsi="標楷體"/>
                <w:sz w:val="24"/>
                <w:szCs w:val="24"/>
              </w:rPr>
              <w:t>6,745</w:t>
            </w:r>
          </w:p>
        </w:tc>
      </w:tr>
      <w:tr w:rsidR="00DF2B3D" w:rsidRPr="00DF2B3D" w:rsidTr="0050354D">
        <w:tc>
          <w:tcPr>
            <w:tcW w:w="1246" w:type="dxa"/>
          </w:tcPr>
          <w:p w:rsidR="00BC3B60" w:rsidRPr="00DF2B3D" w:rsidRDefault="00BC3B60" w:rsidP="00BC3B60">
            <w:pPr>
              <w:rPr>
                <w:rFonts w:hAnsi="標楷體"/>
                <w:sz w:val="24"/>
                <w:szCs w:val="24"/>
              </w:rPr>
            </w:pPr>
            <w:r w:rsidRPr="00DF2B3D">
              <w:rPr>
                <w:rFonts w:hAnsi="標楷體" w:hint="eastAsia"/>
                <w:sz w:val="24"/>
                <w:szCs w:val="24"/>
              </w:rPr>
              <w:t>1</w:t>
            </w:r>
            <w:r w:rsidRPr="00DF2B3D">
              <w:rPr>
                <w:rFonts w:hAnsi="標楷體"/>
                <w:sz w:val="24"/>
                <w:szCs w:val="24"/>
              </w:rPr>
              <w:t>13</w:t>
            </w:r>
            <w:r w:rsidRPr="00DF2B3D">
              <w:rPr>
                <w:rFonts w:hAnsi="標楷體" w:hint="eastAsia"/>
                <w:sz w:val="24"/>
                <w:szCs w:val="24"/>
              </w:rPr>
              <w:t>春節</w:t>
            </w:r>
          </w:p>
        </w:tc>
        <w:tc>
          <w:tcPr>
            <w:tcW w:w="1387" w:type="dxa"/>
          </w:tcPr>
          <w:p w:rsidR="00BC3B60" w:rsidRPr="00DF2B3D" w:rsidRDefault="0050354D" w:rsidP="00DC59CC">
            <w:pPr>
              <w:jc w:val="right"/>
              <w:rPr>
                <w:rFonts w:hAnsi="標楷體"/>
                <w:sz w:val="24"/>
                <w:szCs w:val="24"/>
              </w:rPr>
            </w:pPr>
            <w:r w:rsidRPr="00DF2B3D">
              <w:rPr>
                <w:rFonts w:hAnsi="標楷體" w:hint="eastAsia"/>
                <w:sz w:val="24"/>
                <w:szCs w:val="24"/>
              </w:rPr>
              <w:t>4</w:t>
            </w:r>
            <w:r w:rsidRPr="00DF2B3D">
              <w:rPr>
                <w:rFonts w:hAnsi="標楷體"/>
                <w:sz w:val="24"/>
                <w:szCs w:val="24"/>
              </w:rPr>
              <w:t>94,038</w:t>
            </w:r>
          </w:p>
        </w:tc>
        <w:tc>
          <w:tcPr>
            <w:tcW w:w="1251" w:type="dxa"/>
          </w:tcPr>
          <w:p w:rsidR="00BC3B60" w:rsidRPr="00DF2B3D" w:rsidRDefault="00BC3B60" w:rsidP="00DC59CC">
            <w:pPr>
              <w:jc w:val="right"/>
              <w:rPr>
                <w:rFonts w:hAnsi="標楷體"/>
                <w:sz w:val="24"/>
                <w:szCs w:val="24"/>
              </w:rPr>
            </w:pPr>
            <w:r w:rsidRPr="00DF2B3D">
              <w:rPr>
                <w:rFonts w:hAnsi="標楷體" w:hint="eastAsia"/>
                <w:sz w:val="24"/>
                <w:szCs w:val="24"/>
              </w:rPr>
              <w:t>2</w:t>
            </w:r>
            <w:r w:rsidRPr="00DF2B3D">
              <w:rPr>
                <w:rFonts w:hAnsi="標楷體"/>
                <w:sz w:val="24"/>
                <w:szCs w:val="24"/>
              </w:rPr>
              <w:t>50</w:t>
            </w:r>
          </w:p>
        </w:tc>
        <w:tc>
          <w:tcPr>
            <w:tcW w:w="1241" w:type="dxa"/>
          </w:tcPr>
          <w:p w:rsidR="00BC3B60" w:rsidRPr="00DF2B3D" w:rsidRDefault="0047016A" w:rsidP="00DC59CC">
            <w:pPr>
              <w:jc w:val="right"/>
              <w:rPr>
                <w:rFonts w:hAnsi="標楷體"/>
                <w:sz w:val="24"/>
                <w:szCs w:val="24"/>
              </w:rPr>
            </w:pPr>
            <w:r w:rsidRPr="00DF2B3D">
              <w:rPr>
                <w:rFonts w:hAnsi="標楷體" w:hint="eastAsia"/>
                <w:sz w:val="24"/>
                <w:szCs w:val="24"/>
              </w:rPr>
              <w:t>1</w:t>
            </w:r>
            <w:r w:rsidR="00735239" w:rsidRPr="00DF2B3D">
              <w:rPr>
                <w:rFonts w:hAnsi="標楷體"/>
                <w:sz w:val="24"/>
                <w:szCs w:val="24"/>
              </w:rPr>
              <w:t>,</w:t>
            </w:r>
            <w:r w:rsidRPr="00DF2B3D">
              <w:rPr>
                <w:rFonts w:hAnsi="標楷體"/>
                <w:sz w:val="24"/>
                <w:szCs w:val="24"/>
              </w:rPr>
              <w:t>976.15</w:t>
            </w:r>
          </w:p>
        </w:tc>
        <w:tc>
          <w:tcPr>
            <w:tcW w:w="1241" w:type="dxa"/>
          </w:tcPr>
          <w:p w:rsidR="00BC3B60" w:rsidRPr="00DF2B3D" w:rsidRDefault="007F7A9C" w:rsidP="00DC59CC">
            <w:pPr>
              <w:jc w:val="right"/>
              <w:rPr>
                <w:rFonts w:hAnsi="標楷體"/>
                <w:sz w:val="24"/>
                <w:szCs w:val="24"/>
              </w:rPr>
            </w:pPr>
            <w:r w:rsidRPr="00DF2B3D">
              <w:rPr>
                <w:rFonts w:hAnsi="標楷體" w:hint="eastAsia"/>
                <w:sz w:val="24"/>
                <w:szCs w:val="24"/>
              </w:rPr>
              <w:t>2</w:t>
            </w:r>
            <w:r w:rsidRPr="00DF2B3D">
              <w:rPr>
                <w:rFonts w:hAnsi="標楷體"/>
                <w:sz w:val="24"/>
                <w:szCs w:val="24"/>
              </w:rPr>
              <w:t>22</w:t>
            </w:r>
          </w:p>
        </w:tc>
        <w:tc>
          <w:tcPr>
            <w:tcW w:w="1234" w:type="dxa"/>
          </w:tcPr>
          <w:p w:rsidR="00BC3B60" w:rsidRPr="00DF2B3D" w:rsidRDefault="007F7A9C" w:rsidP="00DC59CC">
            <w:pPr>
              <w:jc w:val="right"/>
              <w:rPr>
                <w:rFonts w:hAnsi="標楷體"/>
                <w:sz w:val="24"/>
                <w:szCs w:val="24"/>
              </w:rPr>
            </w:pPr>
            <w:r w:rsidRPr="00DF2B3D">
              <w:rPr>
                <w:rFonts w:hAnsi="標楷體" w:hint="eastAsia"/>
                <w:sz w:val="24"/>
                <w:szCs w:val="24"/>
              </w:rPr>
              <w:t>2</w:t>
            </w:r>
            <w:r w:rsidRPr="00DF2B3D">
              <w:rPr>
                <w:rFonts w:hAnsi="標楷體"/>
                <w:sz w:val="24"/>
                <w:szCs w:val="24"/>
              </w:rPr>
              <w:t>8</w:t>
            </w:r>
          </w:p>
        </w:tc>
        <w:tc>
          <w:tcPr>
            <w:tcW w:w="1234" w:type="dxa"/>
          </w:tcPr>
          <w:p w:rsidR="00BC3B60" w:rsidRPr="00DF2B3D" w:rsidRDefault="0047016A" w:rsidP="00DC59CC">
            <w:pPr>
              <w:jc w:val="right"/>
              <w:rPr>
                <w:rFonts w:hAnsi="標楷體"/>
                <w:sz w:val="24"/>
                <w:szCs w:val="24"/>
              </w:rPr>
            </w:pPr>
            <w:r w:rsidRPr="00DF2B3D">
              <w:rPr>
                <w:rFonts w:hAnsi="標楷體" w:hint="eastAsia"/>
                <w:sz w:val="24"/>
                <w:szCs w:val="24"/>
              </w:rPr>
              <w:t>5</w:t>
            </w:r>
            <w:r w:rsidRPr="00DF2B3D">
              <w:rPr>
                <w:rFonts w:hAnsi="標楷體"/>
                <w:sz w:val="24"/>
                <w:szCs w:val="24"/>
              </w:rPr>
              <w:t>5,332</w:t>
            </w:r>
          </w:p>
        </w:tc>
      </w:tr>
      <w:tr w:rsidR="00DF2B3D" w:rsidRPr="00DF2B3D" w:rsidTr="0050354D">
        <w:tc>
          <w:tcPr>
            <w:tcW w:w="1246" w:type="dxa"/>
          </w:tcPr>
          <w:p w:rsidR="00BC3B60" w:rsidRPr="00DF2B3D" w:rsidRDefault="00BC3B60" w:rsidP="00BC3B60">
            <w:pPr>
              <w:rPr>
                <w:rFonts w:hAnsi="標楷體"/>
                <w:sz w:val="24"/>
                <w:szCs w:val="24"/>
              </w:rPr>
            </w:pPr>
            <w:r w:rsidRPr="00DF2B3D">
              <w:rPr>
                <w:rFonts w:hAnsi="標楷體" w:hint="eastAsia"/>
                <w:sz w:val="24"/>
                <w:szCs w:val="24"/>
              </w:rPr>
              <w:lastRenderedPageBreak/>
              <w:t>1</w:t>
            </w:r>
            <w:r w:rsidRPr="00DF2B3D">
              <w:rPr>
                <w:rFonts w:hAnsi="標楷體"/>
                <w:sz w:val="24"/>
                <w:szCs w:val="24"/>
              </w:rPr>
              <w:t>13</w:t>
            </w:r>
            <w:r w:rsidRPr="00DF2B3D">
              <w:rPr>
                <w:rFonts w:hAnsi="標楷體" w:hint="eastAsia"/>
                <w:sz w:val="24"/>
                <w:szCs w:val="24"/>
              </w:rPr>
              <w:t>端午</w:t>
            </w:r>
          </w:p>
        </w:tc>
        <w:tc>
          <w:tcPr>
            <w:tcW w:w="1387" w:type="dxa"/>
          </w:tcPr>
          <w:p w:rsidR="00BC3B60" w:rsidRPr="00DF2B3D" w:rsidRDefault="0050354D" w:rsidP="00DC59CC">
            <w:pPr>
              <w:jc w:val="right"/>
              <w:rPr>
                <w:rFonts w:hAnsi="標楷體"/>
                <w:sz w:val="24"/>
                <w:szCs w:val="24"/>
              </w:rPr>
            </w:pPr>
            <w:r w:rsidRPr="00DF2B3D">
              <w:rPr>
                <w:rFonts w:hAnsi="標楷體" w:hint="eastAsia"/>
                <w:sz w:val="24"/>
                <w:szCs w:val="24"/>
              </w:rPr>
              <w:t>4</w:t>
            </w:r>
            <w:r w:rsidRPr="00DF2B3D">
              <w:rPr>
                <w:rFonts w:hAnsi="標楷體"/>
                <w:sz w:val="24"/>
                <w:szCs w:val="24"/>
              </w:rPr>
              <w:t>32,980</w:t>
            </w:r>
          </w:p>
        </w:tc>
        <w:tc>
          <w:tcPr>
            <w:tcW w:w="1251" w:type="dxa"/>
          </w:tcPr>
          <w:p w:rsidR="00BC3B60" w:rsidRPr="00DF2B3D" w:rsidRDefault="007E3C3A" w:rsidP="00DC59CC">
            <w:pPr>
              <w:jc w:val="right"/>
              <w:rPr>
                <w:rFonts w:hAnsi="標楷體"/>
                <w:sz w:val="24"/>
                <w:szCs w:val="24"/>
              </w:rPr>
            </w:pPr>
            <w:r w:rsidRPr="00DF2B3D">
              <w:rPr>
                <w:rFonts w:hAnsi="標楷體"/>
                <w:sz w:val="24"/>
                <w:szCs w:val="24"/>
              </w:rPr>
              <w:t>190</w:t>
            </w:r>
          </w:p>
        </w:tc>
        <w:tc>
          <w:tcPr>
            <w:tcW w:w="1241" w:type="dxa"/>
          </w:tcPr>
          <w:p w:rsidR="00BC3B60" w:rsidRPr="00DF2B3D" w:rsidRDefault="00C560CA" w:rsidP="00DC59CC">
            <w:pPr>
              <w:jc w:val="right"/>
              <w:rPr>
                <w:rFonts w:hAnsi="標楷體"/>
                <w:sz w:val="24"/>
                <w:szCs w:val="24"/>
              </w:rPr>
            </w:pPr>
            <w:r w:rsidRPr="00DF2B3D">
              <w:rPr>
                <w:rFonts w:hAnsi="標楷體"/>
                <w:sz w:val="24"/>
                <w:szCs w:val="24"/>
              </w:rPr>
              <w:t>2</w:t>
            </w:r>
            <w:r w:rsidR="00735239" w:rsidRPr="00DF2B3D">
              <w:rPr>
                <w:rFonts w:hAnsi="標楷體"/>
                <w:sz w:val="24"/>
                <w:szCs w:val="24"/>
              </w:rPr>
              <w:t>,</w:t>
            </w:r>
            <w:r w:rsidRPr="00DF2B3D">
              <w:rPr>
                <w:rFonts w:hAnsi="標楷體"/>
                <w:sz w:val="24"/>
                <w:szCs w:val="24"/>
              </w:rPr>
              <w:t>278</w:t>
            </w:r>
            <w:r w:rsidR="0047016A" w:rsidRPr="00DF2B3D">
              <w:rPr>
                <w:rFonts w:hAnsi="標楷體"/>
                <w:sz w:val="24"/>
                <w:szCs w:val="24"/>
              </w:rPr>
              <w:t>.</w:t>
            </w:r>
            <w:r w:rsidRPr="00DF2B3D">
              <w:rPr>
                <w:rFonts w:hAnsi="標楷體"/>
                <w:sz w:val="24"/>
                <w:szCs w:val="24"/>
              </w:rPr>
              <w:t>84</w:t>
            </w:r>
          </w:p>
        </w:tc>
        <w:tc>
          <w:tcPr>
            <w:tcW w:w="1241" w:type="dxa"/>
          </w:tcPr>
          <w:p w:rsidR="00BC3B60" w:rsidRPr="00DF2B3D" w:rsidRDefault="007F7A9C" w:rsidP="00DC59CC">
            <w:pPr>
              <w:jc w:val="right"/>
              <w:rPr>
                <w:rFonts w:hAnsi="標楷體"/>
                <w:sz w:val="24"/>
                <w:szCs w:val="24"/>
              </w:rPr>
            </w:pPr>
            <w:r w:rsidRPr="00DF2B3D">
              <w:rPr>
                <w:rFonts w:hAnsi="標楷體" w:hint="eastAsia"/>
                <w:sz w:val="24"/>
                <w:szCs w:val="24"/>
              </w:rPr>
              <w:t>1</w:t>
            </w:r>
            <w:r w:rsidRPr="00DF2B3D">
              <w:rPr>
                <w:rFonts w:hAnsi="標楷體"/>
                <w:sz w:val="24"/>
                <w:szCs w:val="24"/>
              </w:rPr>
              <w:t>81</w:t>
            </w:r>
          </w:p>
        </w:tc>
        <w:tc>
          <w:tcPr>
            <w:tcW w:w="1234" w:type="dxa"/>
          </w:tcPr>
          <w:p w:rsidR="00BC3B60" w:rsidRPr="00DF2B3D" w:rsidRDefault="007F7A9C" w:rsidP="00DC59CC">
            <w:pPr>
              <w:jc w:val="right"/>
              <w:rPr>
                <w:rFonts w:hAnsi="標楷體"/>
                <w:sz w:val="24"/>
                <w:szCs w:val="24"/>
              </w:rPr>
            </w:pPr>
            <w:r w:rsidRPr="00DF2B3D">
              <w:rPr>
                <w:rFonts w:hAnsi="標楷體"/>
                <w:sz w:val="24"/>
                <w:szCs w:val="24"/>
              </w:rPr>
              <w:t>9</w:t>
            </w:r>
          </w:p>
        </w:tc>
        <w:tc>
          <w:tcPr>
            <w:tcW w:w="1234" w:type="dxa"/>
          </w:tcPr>
          <w:p w:rsidR="00BC3B60" w:rsidRPr="00DF2B3D" w:rsidRDefault="00C560CA" w:rsidP="00DC59CC">
            <w:pPr>
              <w:jc w:val="right"/>
              <w:rPr>
                <w:rFonts w:hAnsi="標楷體"/>
                <w:sz w:val="24"/>
                <w:szCs w:val="24"/>
              </w:rPr>
            </w:pPr>
            <w:r w:rsidRPr="00DF2B3D">
              <w:rPr>
                <w:rFonts w:hAnsi="標楷體"/>
                <w:sz w:val="24"/>
                <w:szCs w:val="24"/>
              </w:rPr>
              <w:t>20</w:t>
            </w:r>
            <w:r w:rsidR="0047016A" w:rsidRPr="00DF2B3D">
              <w:rPr>
                <w:rFonts w:hAnsi="標楷體"/>
                <w:sz w:val="24"/>
                <w:szCs w:val="24"/>
              </w:rPr>
              <w:t>,</w:t>
            </w:r>
            <w:r w:rsidRPr="00DF2B3D">
              <w:rPr>
                <w:rFonts w:hAnsi="標楷體"/>
                <w:sz w:val="24"/>
                <w:szCs w:val="24"/>
              </w:rPr>
              <w:t>510</w:t>
            </w:r>
          </w:p>
        </w:tc>
      </w:tr>
      <w:tr w:rsidR="00DF2B3D" w:rsidRPr="00DF2B3D" w:rsidTr="0050354D">
        <w:tc>
          <w:tcPr>
            <w:tcW w:w="1246" w:type="dxa"/>
          </w:tcPr>
          <w:p w:rsidR="00BC3B60" w:rsidRPr="00DF2B3D" w:rsidRDefault="00BC3B60" w:rsidP="00BC3B60">
            <w:pPr>
              <w:rPr>
                <w:rFonts w:hAnsi="標楷體"/>
                <w:sz w:val="24"/>
                <w:szCs w:val="24"/>
              </w:rPr>
            </w:pPr>
            <w:r w:rsidRPr="00DF2B3D">
              <w:rPr>
                <w:rFonts w:hAnsi="標楷體" w:hint="eastAsia"/>
                <w:sz w:val="24"/>
                <w:szCs w:val="24"/>
              </w:rPr>
              <w:t>1</w:t>
            </w:r>
            <w:r w:rsidRPr="00DF2B3D">
              <w:rPr>
                <w:rFonts w:hAnsi="標楷體"/>
                <w:sz w:val="24"/>
                <w:szCs w:val="24"/>
              </w:rPr>
              <w:t>13</w:t>
            </w:r>
            <w:r w:rsidRPr="00DF2B3D">
              <w:rPr>
                <w:rFonts w:hAnsi="標楷體" w:hint="eastAsia"/>
                <w:sz w:val="24"/>
                <w:szCs w:val="24"/>
              </w:rPr>
              <w:t>中秋</w:t>
            </w:r>
          </w:p>
        </w:tc>
        <w:tc>
          <w:tcPr>
            <w:tcW w:w="1387" w:type="dxa"/>
          </w:tcPr>
          <w:p w:rsidR="00BC3B60" w:rsidRPr="00DF2B3D" w:rsidRDefault="0050354D" w:rsidP="00DC59CC">
            <w:pPr>
              <w:jc w:val="right"/>
              <w:rPr>
                <w:rFonts w:hAnsi="標楷體"/>
                <w:sz w:val="24"/>
                <w:szCs w:val="24"/>
              </w:rPr>
            </w:pPr>
            <w:r w:rsidRPr="00DF2B3D">
              <w:rPr>
                <w:rFonts w:hAnsi="標楷體" w:hint="eastAsia"/>
                <w:sz w:val="24"/>
                <w:szCs w:val="24"/>
              </w:rPr>
              <w:t>3</w:t>
            </w:r>
            <w:r w:rsidRPr="00DF2B3D">
              <w:rPr>
                <w:rFonts w:hAnsi="標楷體"/>
                <w:sz w:val="24"/>
                <w:szCs w:val="24"/>
              </w:rPr>
              <w:t>78,800</w:t>
            </w:r>
          </w:p>
        </w:tc>
        <w:tc>
          <w:tcPr>
            <w:tcW w:w="1251" w:type="dxa"/>
          </w:tcPr>
          <w:p w:rsidR="00BC3B60" w:rsidRPr="00DF2B3D" w:rsidRDefault="00BC3B60" w:rsidP="00DC59CC">
            <w:pPr>
              <w:jc w:val="right"/>
              <w:rPr>
                <w:rFonts w:hAnsi="標楷體"/>
                <w:sz w:val="24"/>
                <w:szCs w:val="24"/>
              </w:rPr>
            </w:pPr>
            <w:r w:rsidRPr="00DF2B3D">
              <w:rPr>
                <w:rFonts w:hAnsi="標楷體" w:hint="eastAsia"/>
                <w:sz w:val="24"/>
                <w:szCs w:val="24"/>
              </w:rPr>
              <w:t>2</w:t>
            </w:r>
            <w:r w:rsidRPr="00DF2B3D">
              <w:rPr>
                <w:rFonts w:hAnsi="標楷體"/>
                <w:sz w:val="24"/>
                <w:szCs w:val="24"/>
              </w:rPr>
              <w:t>20</w:t>
            </w:r>
          </w:p>
        </w:tc>
        <w:tc>
          <w:tcPr>
            <w:tcW w:w="1241" w:type="dxa"/>
          </w:tcPr>
          <w:p w:rsidR="00BC3B60" w:rsidRPr="00DF2B3D" w:rsidRDefault="0047016A" w:rsidP="00DC59CC">
            <w:pPr>
              <w:jc w:val="right"/>
              <w:rPr>
                <w:rFonts w:hAnsi="標楷體"/>
                <w:sz w:val="24"/>
                <w:szCs w:val="24"/>
              </w:rPr>
            </w:pPr>
            <w:r w:rsidRPr="00DF2B3D">
              <w:rPr>
                <w:rFonts w:hAnsi="標楷體" w:hint="eastAsia"/>
                <w:sz w:val="24"/>
                <w:szCs w:val="24"/>
              </w:rPr>
              <w:t>1</w:t>
            </w:r>
            <w:r w:rsidR="00735239" w:rsidRPr="00DF2B3D">
              <w:rPr>
                <w:rFonts w:hAnsi="標楷體"/>
                <w:sz w:val="24"/>
                <w:szCs w:val="24"/>
              </w:rPr>
              <w:t>,</w:t>
            </w:r>
            <w:r w:rsidRPr="00DF2B3D">
              <w:rPr>
                <w:rFonts w:hAnsi="標楷體"/>
                <w:sz w:val="24"/>
                <w:szCs w:val="24"/>
              </w:rPr>
              <w:t>721.82</w:t>
            </w:r>
          </w:p>
        </w:tc>
        <w:tc>
          <w:tcPr>
            <w:tcW w:w="1241" w:type="dxa"/>
          </w:tcPr>
          <w:p w:rsidR="00BC3B60" w:rsidRPr="00DF2B3D" w:rsidRDefault="007F7A9C" w:rsidP="00DC59CC">
            <w:pPr>
              <w:jc w:val="right"/>
              <w:rPr>
                <w:rFonts w:hAnsi="標楷體"/>
                <w:sz w:val="24"/>
                <w:szCs w:val="24"/>
              </w:rPr>
            </w:pPr>
            <w:r w:rsidRPr="00DF2B3D">
              <w:rPr>
                <w:rFonts w:hAnsi="標楷體" w:hint="eastAsia"/>
                <w:sz w:val="24"/>
                <w:szCs w:val="24"/>
              </w:rPr>
              <w:t>2</w:t>
            </w:r>
            <w:r w:rsidRPr="00DF2B3D">
              <w:rPr>
                <w:rFonts w:hAnsi="標楷體"/>
                <w:sz w:val="24"/>
                <w:szCs w:val="24"/>
              </w:rPr>
              <w:t>09</w:t>
            </w:r>
          </w:p>
        </w:tc>
        <w:tc>
          <w:tcPr>
            <w:tcW w:w="1234" w:type="dxa"/>
          </w:tcPr>
          <w:p w:rsidR="00BC3B60" w:rsidRPr="00DF2B3D" w:rsidRDefault="007F7A9C" w:rsidP="00DC59CC">
            <w:pPr>
              <w:jc w:val="right"/>
              <w:rPr>
                <w:rFonts w:hAnsi="標楷體"/>
                <w:sz w:val="24"/>
                <w:szCs w:val="24"/>
              </w:rPr>
            </w:pPr>
            <w:r w:rsidRPr="00DF2B3D">
              <w:rPr>
                <w:rFonts w:hAnsi="標楷體" w:hint="eastAsia"/>
                <w:sz w:val="24"/>
                <w:szCs w:val="24"/>
              </w:rPr>
              <w:t>1</w:t>
            </w:r>
            <w:r w:rsidRPr="00DF2B3D">
              <w:rPr>
                <w:rFonts w:hAnsi="標楷體"/>
                <w:sz w:val="24"/>
                <w:szCs w:val="24"/>
              </w:rPr>
              <w:t>1</w:t>
            </w:r>
          </w:p>
        </w:tc>
        <w:tc>
          <w:tcPr>
            <w:tcW w:w="1234" w:type="dxa"/>
          </w:tcPr>
          <w:p w:rsidR="00BC3B60" w:rsidRPr="00DF2B3D" w:rsidRDefault="0047016A" w:rsidP="00DC59CC">
            <w:pPr>
              <w:jc w:val="right"/>
              <w:rPr>
                <w:rFonts w:hAnsi="標楷體"/>
                <w:sz w:val="24"/>
                <w:szCs w:val="24"/>
              </w:rPr>
            </w:pPr>
            <w:r w:rsidRPr="00DF2B3D">
              <w:rPr>
                <w:rFonts w:hAnsi="標楷體" w:hint="eastAsia"/>
                <w:sz w:val="24"/>
                <w:szCs w:val="24"/>
              </w:rPr>
              <w:t>1</w:t>
            </w:r>
            <w:r w:rsidRPr="00DF2B3D">
              <w:rPr>
                <w:rFonts w:hAnsi="標楷體"/>
                <w:sz w:val="24"/>
                <w:szCs w:val="24"/>
              </w:rPr>
              <w:t>8,940</w:t>
            </w:r>
          </w:p>
        </w:tc>
      </w:tr>
    </w:tbl>
    <w:p w:rsidR="00BC3B60" w:rsidRPr="00DF2B3D" w:rsidRDefault="00853D47" w:rsidP="00BC3B60">
      <w:pPr>
        <w:rPr>
          <w:rFonts w:hAnsi="標楷體"/>
          <w:sz w:val="24"/>
          <w:szCs w:val="24"/>
        </w:rPr>
      </w:pPr>
      <w:r w:rsidRPr="00DF2B3D">
        <w:rPr>
          <w:rFonts w:hAnsi="標楷體" w:hint="eastAsia"/>
          <w:sz w:val="24"/>
          <w:szCs w:val="24"/>
        </w:rPr>
        <w:t>資料來源：審計部</w:t>
      </w:r>
      <w:r w:rsidR="00E31246" w:rsidRPr="00DF2B3D">
        <w:rPr>
          <w:rFonts w:hAnsi="標楷體" w:hint="eastAsia"/>
          <w:sz w:val="24"/>
          <w:szCs w:val="24"/>
        </w:rPr>
        <w:t>(數字經確認修正</w:t>
      </w:r>
      <w:r w:rsidR="00E31246" w:rsidRPr="00DF2B3D">
        <w:rPr>
          <w:rFonts w:hAnsi="標楷體"/>
          <w:sz w:val="24"/>
          <w:szCs w:val="24"/>
        </w:rPr>
        <w:t>)</w:t>
      </w:r>
    </w:p>
    <w:p w:rsidR="00810DEC" w:rsidRPr="00DF2B3D" w:rsidRDefault="0015122D" w:rsidP="00051CB4">
      <w:pPr>
        <w:pStyle w:val="3"/>
      </w:pPr>
      <w:proofErr w:type="gramStart"/>
      <w:r w:rsidRPr="00DF2B3D">
        <w:rPr>
          <w:rFonts w:hint="eastAsia"/>
        </w:rPr>
        <w:t>詢</w:t>
      </w:r>
      <w:proofErr w:type="gramEnd"/>
      <w:r w:rsidRPr="00DF2B3D">
        <w:rPr>
          <w:rFonts w:hint="eastAsia"/>
        </w:rPr>
        <w:t>據勞動部表示，</w:t>
      </w:r>
      <w:r w:rsidR="00892D85" w:rsidRPr="00DF2B3D">
        <w:rPr>
          <w:rFonts w:hint="eastAsia"/>
        </w:rPr>
        <w:t>主要係由於該部自1</w:t>
      </w:r>
      <w:r w:rsidR="00892D85" w:rsidRPr="00DF2B3D">
        <w:t>03</w:t>
      </w:r>
      <w:r w:rsidR="00892D85" w:rsidRPr="00DF2B3D">
        <w:rPr>
          <w:rFonts w:hint="eastAsia"/>
        </w:rPr>
        <w:t>年改制以來，立法院審議預算連年通案刪減，近年來該部(含勞發署等所屬機關)單位預算業務費編列情形幾呈逐年下降，且縮減幅度甚鉅，</w:t>
      </w:r>
      <w:r w:rsidR="00051CB4" w:rsidRPr="00DF2B3D">
        <w:rPr>
          <w:rFonts w:hint="eastAsia"/>
        </w:rPr>
        <w:t>囿於</w:t>
      </w:r>
      <w:r w:rsidR="004B2DCC" w:rsidRPr="00DF2B3D">
        <w:rPr>
          <w:rFonts w:hint="eastAsia"/>
        </w:rPr>
        <w:t>單位預算業務費長期不足，且預算爭取不易，惟勞動業務之推動涉及廣大勞工權益，尚不宜因公務預算不足而影響或中斷，</w:t>
      </w:r>
      <w:proofErr w:type="gramStart"/>
      <w:r w:rsidR="00892D85" w:rsidRPr="00DF2B3D">
        <w:rPr>
          <w:rFonts w:hint="eastAsia"/>
        </w:rPr>
        <w:t>該部為維</w:t>
      </w:r>
      <w:proofErr w:type="gramEnd"/>
      <w:r w:rsidR="00892D85" w:rsidRPr="00DF2B3D">
        <w:rPr>
          <w:rFonts w:hint="eastAsia"/>
        </w:rPr>
        <w:t>持機關</w:t>
      </w:r>
      <w:r w:rsidR="00416325" w:rsidRPr="00DF2B3D">
        <w:rPr>
          <w:rFonts w:hint="eastAsia"/>
        </w:rPr>
        <w:t>既有</w:t>
      </w:r>
      <w:r w:rsidR="00892D85" w:rsidRPr="00DF2B3D">
        <w:rPr>
          <w:rFonts w:hint="eastAsia"/>
        </w:rPr>
        <w:t>業務推動實需</w:t>
      </w:r>
      <w:r w:rsidR="00416325" w:rsidRPr="00DF2B3D">
        <w:rPr>
          <w:rFonts w:hint="eastAsia"/>
        </w:rPr>
        <w:t>，同時並</w:t>
      </w:r>
      <w:r w:rsidR="00892D85" w:rsidRPr="00DF2B3D">
        <w:rPr>
          <w:rFonts w:hint="eastAsia"/>
        </w:rPr>
        <w:t>因應</w:t>
      </w:r>
      <w:r w:rsidR="00416325" w:rsidRPr="00DF2B3D">
        <w:rPr>
          <w:rFonts w:hint="eastAsia"/>
        </w:rPr>
        <w:t>陸</w:t>
      </w:r>
      <w:r w:rsidR="00892D85" w:rsidRPr="00DF2B3D">
        <w:rPr>
          <w:rFonts w:hint="eastAsia"/>
        </w:rPr>
        <w:t>續增加之</w:t>
      </w:r>
      <w:r w:rsidR="00416325" w:rsidRPr="00DF2B3D">
        <w:rPr>
          <w:rFonts w:hint="eastAsia"/>
        </w:rPr>
        <w:t>新興</w:t>
      </w:r>
      <w:r w:rsidR="00892D85" w:rsidRPr="00DF2B3D">
        <w:rPr>
          <w:rFonts w:hint="eastAsia"/>
        </w:rPr>
        <w:t>業務</w:t>
      </w:r>
      <w:r w:rsidR="00416325" w:rsidRPr="00DF2B3D">
        <w:rPr>
          <w:rFonts w:hint="eastAsia"/>
        </w:rPr>
        <w:t>面向</w:t>
      </w:r>
      <w:r w:rsidR="00892D85" w:rsidRPr="00DF2B3D">
        <w:rPr>
          <w:rFonts w:hint="eastAsia"/>
        </w:rPr>
        <w:t>，</w:t>
      </w:r>
      <w:r w:rsidR="00416325" w:rsidRPr="00DF2B3D">
        <w:rPr>
          <w:rFonts w:hint="eastAsia"/>
        </w:rPr>
        <w:t>遂有將部分原應以公務預算編列之項目，改以就安基金預算編列之情形等語。</w:t>
      </w:r>
      <w:r w:rsidR="008B5C52" w:rsidRPr="00DF2B3D">
        <w:rPr>
          <w:rFonts w:hint="eastAsia"/>
        </w:rPr>
        <w:t>而針對外界提出</w:t>
      </w:r>
      <w:proofErr w:type="gramStart"/>
      <w:r w:rsidR="008B5C52" w:rsidRPr="00DF2B3D">
        <w:rPr>
          <w:rFonts w:hint="eastAsia"/>
        </w:rPr>
        <w:t>勞動部暨所屬</w:t>
      </w:r>
      <w:proofErr w:type="gramEnd"/>
      <w:r w:rsidR="008B5C52" w:rsidRPr="00DF2B3D">
        <w:rPr>
          <w:rFonts w:hint="eastAsia"/>
        </w:rPr>
        <w:t>機關</w:t>
      </w:r>
      <w:r w:rsidR="00A537B8" w:rsidRPr="00DF2B3D">
        <w:rPr>
          <w:rFonts w:hint="eastAsia"/>
        </w:rPr>
        <w:t>疑有濫</w:t>
      </w:r>
      <w:r w:rsidR="00CB2734" w:rsidRPr="00DF2B3D">
        <w:rPr>
          <w:rFonts w:hint="eastAsia"/>
        </w:rPr>
        <w:t>行支用</w:t>
      </w:r>
      <w:r w:rsidR="004B2DCC" w:rsidRPr="00DF2B3D">
        <w:rPr>
          <w:rFonts w:hint="eastAsia"/>
        </w:rPr>
        <w:t>或不當挪用</w:t>
      </w:r>
      <w:r w:rsidR="00CB2734" w:rsidRPr="00DF2B3D">
        <w:rPr>
          <w:rFonts w:hint="eastAsia"/>
        </w:rPr>
        <w:t>就安基金</w:t>
      </w:r>
      <w:r w:rsidR="00C21EAA" w:rsidRPr="00DF2B3D">
        <w:rPr>
          <w:rFonts w:hint="eastAsia"/>
        </w:rPr>
        <w:t>等相關</w:t>
      </w:r>
      <w:r w:rsidR="008B5C52" w:rsidRPr="00DF2B3D">
        <w:rPr>
          <w:rFonts w:hint="eastAsia"/>
        </w:rPr>
        <w:t>質疑</w:t>
      </w:r>
      <w:r w:rsidR="00CB2734" w:rsidRPr="00DF2B3D">
        <w:rPr>
          <w:rFonts w:hint="eastAsia"/>
        </w:rPr>
        <w:t>，</w:t>
      </w:r>
      <w:proofErr w:type="gramStart"/>
      <w:r w:rsidR="00CB2734" w:rsidRPr="00DF2B3D">
        <w:rPr>
          <w:rFonts w:hint="eastAsia"/>
        </w:rPr>
        <w:t>該部於</w:t>
      </w:r>
      <w:proofErr w:type="gramEnd"/>
      <w:r w:rsidR="00CB2734" w:rsidRPr="00DF2B3D">
        <w:rPr>
          <w:rFonts w:hint="eastAsia"/>
        </w:rPr>
        <w:t>本案調查過程中亦已主動進行檢討，並於1</w:t>
      </w:r>
      <w:r w:rsidR="00CB2734" w:rsidRPr="00DF2B3D">
        <w:t>14</w:t>
      </w:r>
      <w:r w:rsidR="00CB2734" w:rsidRPr="00DF2B3D">
        <w:rPr>
          <w:rFonts w:hint="eastAsia"/>
        </w:rPr>
        <w:t>年1月間提出「就業安定基金管理運用精進規劃報告」</w:t>
      </w:r>
      <w:r w:rsidR="007D12B4" w:rsidRPr="00DF2B3D">
        <w:rPr>
          <w:rFonts w:hint="eastAsia"/>
        </w:rPr>
        <w:t>，</w:t>
      </w:r>
      <w:r w:rsidR="008F2097" w:rsidRPr="00DF2B3D">
        <w:rPr>
          <w:rFonts w:hint="eastAsia"/>
        </w:rPr>
        <w:t>擬從用途面、管理面與資訊公開面</w:t>
      </w:r>
      <w:r w:rsidR="005E3851" w:rsidRPr="00DF2B3D">
        <w:rPr>
          <w:rFonts w:hint="eastAsia"/>
        </w:rPr>
        <w:t>等</w:t>
      </w:r>
      <w:r w:rsidR="008F2097" w:rsidRPr="00DF2B3D">
        <w:rPr>
          <w:rFonts w:hint="eastAsia"/>
        </w:rPr>
        <w:t>3面向著手，提出6大策進作為，相關精進規劃方案並已於114年1月22日就安基金管理會114年第1次臨時會提案討論通過。</w:t>
      </w:r>
      <w:proofErr w:type="gramStart"/>
      <w:r w:rsidR="008F2097" w:rsidRPr="00DF2B3D">
        <w:rPr>
          <w:rFonts w:hint="eastAsia"/>
        </w:rPr>
        <w:t>茲摘述</w:t>
      </w:r>
      <w:proofErr w:type="gramEnd"/>
      <w:r w:rsidR="008F2097" w:rsidRPr="00DF2B3D">
        <w:rPr>
          <w:rFonts w:hint="eastAsia"/>
        </w:rPr>
        <w:t>如下：</w:t>
      </w:r>
    </w:p>
    <w:p w:rsidR="00C21EAA" w:rsidRPr="00DF2B3D" w:rsidRDefault="00C21EAA" w:rsidP="008F2097">
      <w:pPr>
        <w:pStyle w:val="4"/>
      </w:pPr>
      <w:r w:rsidRPr="00DF2B3D">
        <w:rPr>
          <w:rFonts w:hint="eastAsia"/>
        </w:rPr>
        <w:t>爭取合理編列公務預算：</w:t>
      </w:r>
    </w:p>
    <w:p w:rsidR="00560D1E" w:rsidRPr="00DF2B3D" w:rsidRDefault="00560D1E" w:rsidP="00560D1E">
      <w:pPr>
        <w:pStyle w:val="42"/>
        <w:ind w:left="1701" w:firstLine="680"/>
      </w:pPr>
      <w:r w:rsidRPr="00DF2B3D">
        <w:rPr>
          <w:rFonts w:hint="eastAsia"/>
        </w:rPr>
        <w:t>經檢討</w:t>
      </w:r>
      <w:r w:rsidR="00A33951" w:rsidRPr="00DF2B3D">
        <w:rPr>
          <w:rFonts w:hint="eastAsia"/>
        </w:rPr>
        <w:t>該</w:t>
      </w:r>
      <w:r w:rsidRPr="00DF2B3D">
        <w:rPr>
          <w:rFonts w:hint="eastAsia"/>
        </w:rPr>
        <w:t>部預算支出過度依賴就安基金，因此目前</w:t>
      </w:r>
      <w:proofErr w:type="gramStart"/>
      <w:r w:rsidRPr="00DF2B3D">
        <w:rPr>
          <w:rFonts w:hint="eastAsia"/>
        </w:rPr>
        <w:t>編列於</w:t>
      </w:r>
      <w:r w:rsidR="006D2909" w:rsidRPr="00DF2B3D">
        <w:rPr>
          <w:rFonts w:hint="eastAsia"/>
        </w:rPr>
        <w:t>就安</w:t>
      </w:r>
      <w:proofErr w:type="gramEnd"/>
      <w:r w:rsidR="006D2909" w:rsidRPr="00DF2B3D">
        <w:rPr>
          <w:rFonts w:hint="eastAsia"/>
        </w:rPr>
        <w:t>基金</w:t>
      </w:r>
      <w:r w:rsidRPr="00DF2B3D">
        <w:rPr>
          <w:rFonts w:hint="eastAsia"/>
        </w:rPr>
        <w:t>之機關基本行政管理費、正式編制職員人事費用、國外旅費、辦公處所修繕等行政費用，以及與</w:t>
      </w:r>
      <w:r w:rsidR="006D2909" w:rsidRPr="00DF2B3D">
        <w:rPr>
          <w:rFonts w:hint="eastAsia"/>
        </w:rPr>
        <w:t>就安基金</w:t>
      </w:r>
      <w:r w:rsidRPr="00DF2B3D">
        <w:rPr>
          <w:rFonts w:hint="eastAsia"/>
        </w:rPr>
        <w:t>法定用途無關之廣宣費用，未來將積極爭取編入公務預算，俾使機關基本行政費用得以合理編列。</w:t>
      </w:r>
    </w:p>
    <w:p w:rsidR="00C21EAA" w:rsidRPr="00DF2B3D" w:rsidRDefault="00C21EAA" w:rsidP="008F2097">
      <w:pPr>
        <w:pStyle w:val="4"/>
      </w:pPr>
      <w:r w:rsidRPr="00DF2B3D">
        <w:rPr>
          <w:rFonts w:hint="eastAsia"/>
        </w:rPr>
        <w:t>律定用途範圍與支用原則：</w:t>
      </w:r>
    </w:p>
    <w:p w:rsidR="00A33951" w:rsidRPr="00DF2B3D" w:rsidRDefault="00A33951" w:rsidP="00A33951">
      <w:pPr>
        <w:pStyle w:val="5"/>
      </w:pPr>
      <w:r w:rsidRPr="00DF2B3D">
        <w:rPr>
          <w:rFonts w:hint="eastAsia"/>
        </w:rPr>
        <w:t>修正「就業安定基金收支保管及運用辦法」第</w:t>
      </w:r>
      <w:r w:rsidRPr="00DF2B3D">
        <w:rPr>
          <w:rFonts w:hint="eastAsia"/>
        </w:rPr>
        <w:lastRenderedPageBreak/>
        <w:t>5條有關基金用途之規定，將明確規範「促進國民就業」、「提升勞工福祉」及「處理有關外國人聘僱管理事務」等法定三大用途之辦理事項，以利各項業務計畫之預算編列有所依循。現行第</w:t>
      </w:r>
      <w:r w:rsidRPr="00DF2B3D">
        <w:t>5</w:t>
      </w:r>
      <w:r w:rsidRPr="00DF2B3D">
        <w:rPr>
          <w:rFonts w:hint="eastAsia"/>
        </w:rPr>
        <w:t>條第1項第1</w:t>
      </w:r>
      <w:r w:rsidRPr="00DF2B3D">
        <w:t>1</w:t>
      </w:r>
      <w:r w:rsidRPr="00DF2B3D">
        <w:rPr>
          <w:rFonts w:hint="eastAsia"/>
        </w:rPr>
        <w:t>款「管理及總務支出」擬修正為「基金管理及直接服務行政管理支出」，以明確</w:t>
      </w:r>
      <w:r w:rsidR="005E3851" w:rsidRPr="00DF2B3D">
        <w:rPr>
          <w:rFonts w:hint="eastAsia"/>
        </w:rPr>
        <w:t>規範</w:t>
      </w:r>
      <w:r w:rsidR="00EF63AB" w:rsidRPr="00DF2B3D">
        <w:rPr>
          <w:rFonts w:hint="eastAsia"/>
        </w:rPr>
        <w:t>管理及總務之得支出項目應以基金管理</w:t>
      </w:r>
      <w:r w:rsidR="00EF63AB" w:rsidRPr="00DF2B3D">
        <w:t>(</w:t>
      </w:r>
      <w:r w:rsidR="00EF63AB" w:rsidRPr="00DF2B3D">
        <w:rPr>
          <w:rFonts w:hint="eastAsia"/>
        </w:rPr>
        <w:t>例如管理委員會議之召開以及委員業務訪視等)以及直接服務據點(例如民眾會前往之就業</w:t>
      </w:r>
      <w:r w:rsidR="00BC1EEC" w:rsidRPr="00DF2B3D">
        <w:rPr>
          <w:rFonts w:hint="eastAsia"/>
        </w:rPr>
        <w:t>服務</w:t>
      </w:r>
      <w:r w:rsidR="00EF63AB" w:rsidRPr="00DF2B3D">
        <w:rPr>
          <w:rFonts w:hint="eastAsia"/>
        </w:rPr>
        <w:t>中心、就</w:t>
      </w:r>
      <w:r w:rsidR="00BC1EEC" w:rsidRPr="00DF2B3D">
        <w:rPr>
          <w:rFonts w:hint="eastAsia"/>
        </w:rPr>
        <w:t>業</w:t>
      </w:r>
      <w:r w:rsidR="00EF63AB" w:rsidRPr="00DF2B3D">
        <w:rPr>
          <w:rFonts w:hint="eastAsia"/>
        </w:rPr>
        <w:t>服</w:t>
      </w:r>
      <w:r w:rsidR="00BC1EEC" w:rsidRPr="00DF2B3D">
        <w:rPr>
          <w:rFonts w:hint="eastAsia"/>
        </w:rPr>
        <w:t>務</w:t>
      </w:r>
      <w:r w:rsidR="00EF63AB" w:rsidRPr="00DF2B3D">
        <w:rPr>
          <w:rFonts w:hint="eastAsia"/>
        </w:rPr>
        <w:t>站台、訓練場館、銀髮人才資源中心、青年職</w:t>
      </w:r>
      <w:proofErr w:type="gramStart"/>
      <w:r w:rsidR="00EF63AB" w:rsidRPr="00DF2B3D">
        <w:rPr>
          <w:rFonts w:hint="eastAsia"/>
        </w:rPr>
        <w:t>涯</w:t>
      </w:r>
      <w:proofErr w:type="gramEnd"/>
      <w:r w:rsidR="00EF63AB" w:rsidRPr="00DF2B3D">
        <w:rPr>
          <w:rFonts w:hint="eastAsia"/>
        </w:rPr>
        <w:t>發展中心等)所需之行政管理費用</w:t>
      </w:r>
      <w:r w:rsidR="00EF63AB" w:rsidRPr="00DF2B3D">
        <w:t>(</w:t>
      </w:r>
      <w:r w:rsidR="00EF63AB" w:rsidRPr="00DF2B3D">
        <w:rPr>
          <w:rFonts w:hint="eastAsia"/>
        </w:rPr>
        <w:t>排除「機關基本行政管理費用」)為範圍，並明定其可編列額度之占比上限，以控管行政成本。同時刪除第12款「其他有關支出」一項，以杜絕該支用項目之疑慮。</w:t>
      </w:r>
    </w:p>
    <w:p w:rsidR="00EF63AB" w:rsidRPr="00DF2B3D" w:rsidRDefault="00EF63AB" w:rsidP="00EF63AB">
      <w:pPr>
        <w:pStyle w:val="5"/>
      </w:pPr>
      <w:r w:rsidRPr="00DF2B3D">
        <w:rPr>
          <w:rFonts w:hint="eastAsia"/>
        </w:rPr>
        <w:t>為使</w:t>
      </w:r>
      <w:r w:rsidR="006D2909" w:rsidRPr="00DF2B3D">
        <w:rPr>
          <w:rFonts w:hint="eastAsia"/>
        </w:rPr>
        <w:t>就安基金</w:t>
      </w:r>
      <w:r w:rsidRPr="00DF2B3D">
        <w:rPr>
          <w:rFonts w:hint="eastAsia"/>
        </w:rPr>
        <w:t>支用範圍進一步明確化，規劃訂定「就業安定基金預算支用原則」</w:t>
      </w:r>
      <w:r w:rsidRPr="00DF2B3D">
        <w:t>(</w:t>
      </w:r>
      <w:r w:rsidRPr="00DF2B3D">
        <w:rPr>
          <w:rFonts w:hint="eastAsia"/>
        </w:rPr>
        <w:t>例如不得支應與基金設置目的及用途無關之項目、屬私人用途所衍生經費等</w:t>
      </w:r>
      <w:r w:rsidRPr="00DF2B3D">
        <w:t>)</w:t>
      </w:r>
      <w:r w:rsidRPr="00DF2B3D">
        <w:rPr>
          <w:rFonts w:hint="eastAsia"/>
        </w:rPr>
        <w:t>，並明定</w:t>
      </w:r>
      <w:r w:rsidR="006D2909" w:rsidRPr="00DF2B3D">
        <w:rPr>
          <w:rFonts w:hint="eastAsia"/>
        </w:rPr>
        <w:t>就安基金</w:t>
      </w:r>
      <w:r w:rsidRPr="00DF2B3D">
        <w:rPr>
          <w:rFonts w:hint="eastAsia"/>
        </w:rPr>
        <w:t>不可支用於「與業務無關」或「非公務用途」等項目，且一體適用於各執行單位</w:t>
      </w:r>
      <w:r w:rsidRPr="00DF2B3D">
        <w:t>(</w:t>
      </w:r>
      <w:r w:rsidRPr="00DF2B3D">
        <w:rPr>
          <w:rFonts w:hint="eastAsia"/>
        </w:rPr>
        <w:t>含該部所屬及各該接受基金補助之單位</w:t>
      </w:r>
      <w:r w:rsidRPr="00DF2B3D">
        <w:t>)</w:t>
      </w:r>
      <w:r w:rsidRPr="00DF2B3D">
        <w:rPr>
          <w:rFonts w:hint="eastAsia"/>
        </w:rPr>
        <w:t>。</w:t>
      </w:r>
    </w:p>
    <w:p w:rsidR="00C21EAA" w:rsidRPr="00DF2B3D" w:rsidRDefault="00C21EAA" w:rsidP="008F2097">
      <w:pPr>
        <w:pStyle w:val="4"/>
      </w:pPr>
      <w:r w:rsidRPr="00DF2B3D">
        <w:rPr>
          <w:rFonts w:hint="eastAsia"/>
        </w:rPr>
        <w:t>規範廣宣經費使用：</w:t>
      </w:r>
    </w:p>
    <w:p w:rsidR="004E6C26" w:rsidRPr="00DF2B3D" w:rsidRDefault="004E6C26" w:rsidP="004E6C26">
      <w:pPr>
        <w:pStyle w:val="5"/>
      </w:pPr>
      <w:r w:rsidRPr="00DF2B3D">
        <w:rPr>
          <w:rFonts w:hint="eastAsia"/>
        </w:rPr>
        <w:t>為提高行政效能，目前由</w:t>
      </w:r>
      <w:r w:rsidR="003568F5" w:rsidRPr="00DF2B3D">
        <w:rPr>
          <w:rFonts w:hint="eastAsia"/>
        </w:rPr>
        <w:t>該</w:t>
      </w:r>
      <w:r w:rsidRPr="00DF2B3D">
        <w:rPr>
          <w:rFonts w:hint="eastAsia"/>
        </w:rPr>
        <w:t>部統籌採購媒體通路供各業務單位及所屬使</w:t>
      </w:r>
      <w:r w:rsidR="003568F5" w:rsidRPr="00DF2B3D">
        <w:rPr>
          <w:rFonts w:hint="eastAsia"/>
        </w:rPr>
        <w:t>用，</w:t>
      </w:r>
      <w:proofErr w:type="gramStart"/>
      <w:r w:rsidR="003568F5" w:rsidRPr="00DF2B3D">
        <w:rPr>
          <w:rFonts w:hint="eastAsia"/>
        </w:rPr>
        <w:t>惟廣宣</w:t>
      </w:r>
      <w:proofErr w:type="gramEnd"/>
      <w:r w:rsidR="003568F5" w:rsidRPr="00DF2B3D">
        <w:rPr>
          <w:rFonts w:hint="eastAsia"/>
        </w:rPr>
        <w:t>費多編列於促進國民就業及外國人聘僱管理計畫項下，提升勞工福祉項下編列額度不足。考量促進國民就業、提升勞工福祉及外國人聘僱管理許可計畫業務性質各有不同，規劃自</w:t>
      </w:r>
      <w:proofErr w:type="gramStart"/>
      <w:r w:rsidR="003568F5" w:rsidRPr="00DF2B3D">
        <w:rPr>
          <w:rFonts w:hint="eastAsia"/>
        </w:rPr>
        <w:t>115</w:t>
      </w:r>
      <w:proofErr w:type="gramEnd"/>
      <w:r w:rsidR="003568F5" w:rsidRPr="00DF2B3D">
        <w:rPr>
          <w:rFonts w:hint="eastAsia"/>
        </w:rPr>
        <w:t>年度起依各業務計畫宣導需求核實編列廣宣預算，以落實</w:t>
      </w:r>
      <w:r w:rsidR="003568F5" w:rsidRPr="00DF2B3D">
        <w:rPr>
          <w:rFonts w:hint="eastAsia"/>
        </w:rPr>
        <w:lastRenderedPageBreak/>
        <w:t>計畫預算與經費實際支用之用途應相符，與</w:t>
      </w:r>
      <w:r w:rsidR="006D2909" w:rsidRPr="00DF2B3D">
        <w:rPr>
          <w:rFonts w:hint="eastAsia"/>
        </w:rPr>
        <w:t>就安基金</w:t>
      </w:r>
      <w:r w:rsidR="003568F5" w:rsidRPr="00DF2B3D">
        <w:rPr>
          <w:rFonts w:hint="eastAsia"/>
        </w:rPr>
        <w:t>法定用途無關之廣宣費用爭取納入公務預算。</w:t>
      </w:r>
    </w:p>
    <w:p w:rsidR="00C24994" w:rsidRPr="00DF2B3D" w:rsidRDefault="00C24994" w:rsidP="00C24994">
      <w:pPr>
        <w:pStyle w:val="5"/>
      </w:pPr>
      <w:r w:rsidRPr="00DF2B3D">
        <w:rPr>
          <w:rFonts w:hint="eastAsia"/>
        </w:rPr>
        <w:t>為協助輔導之庇護工場、多元培力及微型創業等商家，該部以往多採購其商品作為年節及業務拜訪交流使用，藉以推廣及協助穩健營運。考量外界對</w:t>
      </w:r>
      <w:r w:rsidR="00BC1EEC" w:rsidRPr="00DF2B3D">
        <w:rPr>
          <w:rFonts w:hint="eastAsia"/>
        </w:rPr>
        <w:t>該</w:t>
      </w:r>
      <w:r w:rsidRPr="00DF2B3D">
        <w:rPr>
          <w:rFonts w:hint="eastAsia"/>
        </w:rPr>
        <w:t>部採購年節禮品疑慮，將於「就業安定基金預算支用原則」明定不得辦理年節禮品採購，並另訂定宣導品採購</w:t>
      </w:r>
      <w:proofErr w:type="gramStart"/>
      <w:r w:rsidRPr="00DF2B3D">
        <w:rPr>
          <w:rFonts w:hint="eastAsia"/>
        </w:rPr>
        <w:t>及贈發之</w:t>
      </w:r>
      <w:proofErr w:type="gramEnd"/>
      <w:r w:rsidRPr="00DF2B3D">
        <w:rPr>
          <w:rFonts w:hint="eastAsia"/>
        </w:rPr>
        <w:t>相關管理規範。</w:t>
      </w:r>
    </w:p>
    <w:p w:rsidR="00C21EAA" w:rsidRPr="00DF2B3D" w:rsidRDefault="00C21EAA" w:rsidP="008F2097">
      <w:pPr>
        <w:pStyle w:val="4"/>
      </w:pPr>
      <w:r w:rsidRPr="00DF2B3D">
        <w:rPr>
          <w:rFonts w:hint="eastAsia"/>
        </w:rPr>
        <w:t>強化審議機制：</w:t>
      </w:r>
    </w:p>
    <w:p w:rsidR="00EC1EA3" w:rsidRPr="00DF2B3D" w:rsidRDefault="00EC1EA3" w:rsidP="00EC1EA3">
      <w:pPr>
        <w:pStyle w:val="5"/>
      </w:pPr>
      <w:r w:rsidRPr="00DF2B3D">
        <w:rPr>
          <w:rFonts w:hint="eastAsia"/>
        </w:rPr>
        <w:t>有關基金管理會委員之</w:t>
      </w:r>
      <w:proofErr w:type="gramStart"/>
      <w:r w:rsidRPr="00DF2B3D">
        <w:rPr>
          <w:rFonts w:hint="eastAsia"/>
        </w:rPr>
        <w:t>遴</w:t>
      </w:r>
      <w:proofErr w:type="gramEnd"/>
      <w:r w:rsidRPr="00DF2B3D">
        <w:rPr>
          <w:rFonts w:hint="eastAsia"/>
        </w:rPr>
        <w:t>聘，現</w:t>
      </w:r>
      <w:r w:rsidR="003D6CF8" w:rsidRPr="00DF2B3D">
        <w:rPr>
          <w:rFonts w:hint="eastAsia"/>
        </w:rPr>
        <w:t>已訂</w:t>
      </w:r>
      <w:r w:rsidRPr="00DF2B3D">
        <w:rPr>
          <w:rFonts w:hint="eastAsia"/>
        </w:rPr>
        <w:t>有「就業安定基金管理會委員遴聘要點」，</w:t>
      </w:r>
      <w:r w:rsidR="003D6CF8" w:rsidRPr="00DF2B3D">
        <w:rPr>
          <w:rFonts w:hint="eastAsia"/>
        </w:rPr>
        <w:t>擬</w:t>
      </w:r>
      <w:r w:rsidRPr="00DF2B3D">
        <w:rPr>
          <w:rFonts w:hint="eastAsia"/>
        </w:rPr>
        <w:t>再將各界代表性、任期及迴避、出席率等規範納入。</w:t>
      </w:r>
    </w:p>
    <w:p w:rsidR="003D6CF8" w:rsidRPr="00DF2B3D" w:rsidRDefault="003D6CF8" w:rsidP="003D6CF8">
      <w:pPr>
        <w:pStyle w:val="5"/>
      </w:pPr>
      <w:r w:rsidRPr="00DF2B3D">
        <w:rPr>
          <w:rFonts w:hint="eastAsia"/>
        </w:rPr>
        <w:t>針對基金管理會之審議工作，將訂定「就業安定基金審議要點」，諸如應</w:t>
      </w:r>
      <w:proofErr w:type="gramStart"/>
      <w:r w:rsidRPr="00DF2B3D">
        <w:rPr>
          <w:rFonts w:hint="eastAsia"/>
        </w:rPr>
        <w:t>備適足時</w:t>
      </w:r>
      <w:proofErr w:type="gramEnd"/>
      <w:r w:rsidRPr="00DF2B3D">
        <w:rPr>
          <w:rFonts w:hint="eastAsia"/>
        </w:rPr>
        <w:t>程之審議作業程序，讓委員更周全審查，強化審議效能。另將自</w:t>
      </w:r>
      <w:proofErr w:type="gramStart"/>
      <w:r w:rsidRPr="00DF2B3D">
        <w:rPr>
          <w:rFonts w:hint="eastAsia"/>
        </w:rPr>
        <w:t>115</w:t>
      </w:r>
      <w:proofErr w:type="gramEnd"/>
      <w:r w:rsidRPr="00DF2B3D">
        <w:rPr>
          <w:rFonts w:hint="eastAsia"/>
        </w:rPr>
        <w:t>年度概算編列起，於預算</w:t>
      </w:r>
      <w:r w:rsidR="002132EC" w:rsidRPr="00DF2B3D">
        <w:rPr>
          <w:rFonts w:hint="eastAsia"/>
        </w:rPr>
        <w:t>送審</w:t>
      </w:r>
      <w:r w:rsidRPr="00DF2B3D">
        <w:rPr>
          <w:rFonts w:hint="eastAsia"/>
        </w:rPr>
        <w:t>資料</w:t>
      </w:r>
      <w:r w:rsidR="002132EC" w:rsidRPr="00DF2B3D">
        <w:rPr>
          <w:rFonts w:hint="eastAsia"/>
        </w:rPr>
        <w:t>中</w:t>
      </w:r>
      <w:r w:rsidRPr="00DF2B3D">
        <w:rPr>
          <w:rFonts w:hint="eastAsia"/>
        </w:rPr>
        <w:t>再增列「計</w:t>
      </w:r>
      <w:r w:rsidR="002132EC" w:rsidRPr="00DF2B3D">
        <w:rPr>
          <w:rFonts w:hint="eastAsia"/>
        </w:rPr>
        <w:t>畫內容」欄位，以提供委員更完整之計畫資訊，並另提供「行政管理」、「2A媒體政策及業務宣導費」、「2B</w:t>
      </w:r>
      <w:proofErr w:type="gramStart"/>
      <w:r w:rsidR="002132EC" w:rsidRPr="00DF2B3D">
        <w:rPr>
          <w:rFonts w:hint="eastAsia"/>
        </w:rPr>
        <w:t>推展</w:t>
      </w:r>
      <w:proofErr w:type="gramEnd"/>
      <w:r w:rsidR="002132EC" w:rsidRPr="00DF2B3D">
        <w:rPr>
          <w:rFonts w:hint="eastAsia"/>
        </w:rPr>
        <w:t>費」等外界關切經費項目供委員審查。</w:t>
      </w:r>
    </w:p>
    <w:p w:rsidR="002132EC" w:rsidRPr="00DF2B3D" w:rsidRDefault="002132EC" w:rsidP="002132EC">
      <w:pPr>
        <w:pStyle w:val="5"/>
      </w:pPr>
      <w:proofErr w:type="gramStart"/>
      <w:r w:rsidRPr="00DF2B3D">
        <w:rPr>
          <w:rFonts w:hint="eastAsia"/>
        </w:rPr>
        <w:t>該部按季</w:t>
      </w:r>
      <w:proofErr w:type="gramEnd"/>
      <w:r w:rsidRPr="00DF2B3D">
        <w:rPr>
          <w:rFonts w:hint="eastAsia"/>
        </w:rPr>
        <w:t>召開基金管理會，除賡續提出「就業安定基金收支情形」報告，將再新增提報基金計畫科目支用明細內容。</w:t>
      </w:r>
    </w:p>
    <w:p w:rsidR="00C21EAA" w:rsidRPr="00DF2B3D" w:rsidRDefault="00C21EAA" w:rsidP="008F2097">
      <w:pPr>
        <w:pStyle w:val="4"/>
      </w:pPr>
      <w:r w:rsidRPr="00DF2B3D">
        <w:rPr>
          <w:rFonts w:hint="eastAsia"/>
        </w:rPr>
        <w:t>強化內部管控並運用外部稽核：</w:t>
      </w:r>
    </w:p>
    <w:p w:rsidR="00B57E4A" w:rsidRPr="00DF2B3D" w:rsidRDefault="00B57E4A" w:rsidP="00B57E4A">
      <w:pPr>
        <w:pStyle w:val="42"/>
        <w:ind w:left="1701" w:firstLine="680"/>
      </w:pPr>
      <w:r w:rsidRPr="00DF2B3D">
        <w:rPr>
          <w:rFonts w:hint="eastAsia"/>
        </w:rPr>
        <w:t>勞發署對就安基金已有內部管控機制，擬將管控範圍自現行預算金額5,000萬元以上再擴大至2,000萬元以上，納入更多計畫。</w:t>
      </w:r>
      <w:proofErr w:type="gramStart"/>
      <w:r w:rsidRPr="00DF2B3D">
        <w:rPr>
          <w:rFonts w:hint="eastAsia"/>
        </w:rPr>
        <w:t>此外，</w:t>
      </w:r>
      <w:proofErr w:type="gramEnd"/>
      <w:r w:rsidRPr="00DF2B3D">
        <w:rPr>
          <w:rFonts w:hint="eastAsia"/>
        </w:rPr>
        <w:t>勞動部規劃結合專業團體或會計師事務所組成外部稽</w:t>
      </w:r>
      <w:r w:rsidRPr="00DF2B3D">
        <w:rPr>
          <w:rFonts w:hint="eastAsia"/>
        </w:rPr>
        <w:lastRenderedPageBreak/>
        <w:t>核團隊，針對外界關注議題，如「</w:t>
      </w:r>
      <w:proofErr w:type="gramStart"/>
      <w:r w:rsidRPr="00DF2B3D">
        <w:rPr>
          <w:rFonts w:hint="eastAsia"/>
        </w:rPr>
        <w:t>原未編</w:t>
      </w:r>
      <w:proofErr w:type="gramEnd"/>
      <w:r w:rsidRPr="00DF2B3D">
        <w:rPr>
          <w:rFonts w:hint="eastAsia"/>
        </w:rPr>
        <w:t>列預算，於年度中臨時提報基金管理會審議同意執行之計畫」、「宣導案」及「預算金額達100萬元以上且執行率高於120</w:t>
      </w:r>
      <w:r w:rsidRPr="00DF2B3D">
        <w:t>%</w:t>
      </w:r>
      <w:r w:rsidRPr="00DF2B3D">
        <w:rPr>
          <w:rFonts w:hint="eastAsia"/>
        </w:rPr>
        <w:t>之計畫」等工作項目之執行情形進行稽核，每3個月出具定期稽核報告書提送基金管理會報告。</w:t>
      </w:r>
    </w:p>
    <w:p w:rsidR="008F2097" w:rsidRPr="00DF2B3D" w:rsidRDefault="00C21EAA" w:rsidP="008F2097">
      <w:pPr>
        <w:pStyle w:val="4"/>
      </w:pPr>
      <w:r w:rsidRPr="00DF2B3D">
        <w:rPr>
          <w:rFonts w:hint="eastAsia"/>
        </w:rPr>
        <w:t>增加公開資訊：</w:t>
      </w:r>
    </w:p>
    <w:p w:rsidR="00CD4536" w:rsidRPr="00DF2B3D" w:rsidRDefault="00CD4536" w:rsidP="00CD4536">
      <w:pPr>
        <w:pStyle w:val="42"/>
        <w:ind w:left="1701" w:firstLine="680"/>
      </w:pPr>
      <w:r w:rsidRPr="00DF2B3D">
        <w:rPr>
          <w:rFonts w:hint="eastAsia"/>
        </w:rPr>
        <w:t>為提升基金運用資訊透明度，除現行已公告之年度預決算、基金會計報表、補捐助案件、媒體政策及業務宣導執行情形及基金管理會會議紀錄等資訊外，規劃再新增定期公告「採購案相關決標資料」、「其他部會提案申請補助案件之成果報告」、「</w:t>
      </w:r>
      <w:r w:rsidR="006D2909" w:rsidRPr="00DF2B3D">
        <w:rPr>
          <w:rFonts w:hint="eastAsia"/>
        </w:rPr>
        <w:t>就安基金</w:t>
      </w:r>
      <w:r w:rsidRPr="00DF2B3D">
        <w:rPr>
          <w:rFonts w:hint="eastAsia"/>
        </w:rPr>
        <w:t>管理會會議資料</w:t>
      </w:r>
      <w:r w:rsidRPr="00DF2B3D">
        <w:t>(</w:t>
      </w:r>
      <w:r w:rsidRPr="00DF2B3D">
        <w:rPr>
          <w:rFonts w:hint="eastAsia"/>
        </w:rPr>
        <w:t>含基金計畫科目支用明細內容)」等資料，供外界檢視。</w:t>
      </w:r>
    </w:p>
    <w:p w:rsidR="00824300" w:rsidRPr="00DF2B3D" w:rsidRDefault="00824300" w:rsidP="00E167BF">
      <w:pPr>
        <w:pStyle w:val="3"/>
        <w:rPr>
          <w:rFonts w:hAnsi="標楷體"/>
        </w:rPr>
      </w:pPr>
      <w:r w:rsidRPr="00DF2B3D">
        <w:rPr>
          <w:rFonts w:hint="eastAsia"/>
        </w:rPr>
        <w:t>綜上，</w:t>
      </w:r>
      <w:proofErr w:type="gramStart"/>
      <w:r w:rsidR="00B44A22" w:rsidRPr="00DF2B3D">
        <w:rPr>
          <w:rFonts w:hint="eastAsia"/>
        </w:rPr>
        <w:t>勞動部及所屬</w:t>
      </w:r>
      <w:proofErr w:type="gramEnd"/>
      <w:r w:rsidR="00B44A22" w:rsidRPr="00DF2B3D">
        <w:rPr>
          <w:rFonts w:hint="eastAsia"/>
        </w:rPr>
        <w:t>機關於過去年度內針對就安基金之支用，核有多項與該基金設置目的及基金用途規定未符之缺失，且關於</w:t>
      </w:r>
      <w:r w:rsidR="00B44A22" w:rsidRPr="00DF2B3D">
        <w:rPr>
          <w:rFonts w:hAnsi="標楷體" w:hint="eastAsia"/>
          <w:szCs w:val="32"/>
        </w:rPr>
        <w:t>就安基金預算支出審核機制有未臻健全之處，</w:t>
      </w:r>
      <w:proofErr w:type="gramStart"/>
      <w:r w:rsidR="009B21C4" w:rsidRPr="00DF2B3D">
        <w:rPr>
          <w:rFonts w:hAnsi="標楷體" w:hint="eastAsia"/>
          <w:szCs w:val="32"/>
        </w:rPr>
        <w:t>均損</w:t>
      </w:r>
      <w:proofErr w:type="gramEnd"/>
      <w:r w:rsidR="009B21C4" w:rsidRPr="00DF2B3D">
        <w:rPr>
          <w:rFonts w:hAnsi="標楷體" w:hint="eastAsia"/>
          <w:szCs w:val="32"/>
        </w:rPr>
        <w:t>及基金財務之</w:t>
      </w:r>
      <w:proofErr w:type="gramStart"/>
      <w:r w:rsidR="009B21C4" w:rsidRPr="00DF2B3D">
        <w:rPr>
          <w:rFonts w:hAnsi="標楷體" w:hint="eastAsia"/>
          <w:szCs w:val="32"/>
        </w:rPr>
        <w:t>健全</w:t>
      </w:r>
      <w:proofErr w:type="gramEnd"/>
      <w:r w:rsidR="009B21C4" w:rsidRPr="00DF2B3D">
        <w:rPr>
          <w:rFonts w:hAnsi="標楷體" w:hint="eastAsia"/>
          <w:szCs w:val="32"/>
        </w:rPr>
        <w:t>，</w:t>
      </w:r>
      <w:r w:rsidR="00B44A22" w:rsidRPr="00DF2B3D">
        <w:rPr>
          <w:rFonts w:hAnsi="標楷體" w:hint="eastAsia"/>
          <w:szCs w:val="32"/>
        </w:rPr>
        <w:t>案經審計部提出查核意見予以指摘，</w:t>
      </w:r>
      <w:proofErr w:type="gramStart"/>
      <w:r w:rsidR="00B44A22" w:rsidRPr="00DF2B3D">
        <w:rPr>
          <w:rFonts w:hAnsi="標楷體" w:hint="eastAsia"/>
          <w:szCs w:val="32"/>
        </w:rPr>
        <w:t>勞動部亦</w:t>
      </w:r>
      <w:proofErr w:type="gramEnd"/>
      <w:r w:rsidR="00B44A22" w:rsidRPr="00DF2B3D">
        <w:rPr>
          <w:rFonts w:hAnsi="標楷體" w:hint="eastAsia"/>
          <w:szCs w:val="32"/>
        </w:rPr>
        <w:t>已自行檢討，針對</w:t>
      </w:r>
      <w:r w:rsidR="003158C9" w:rsidRPr="00DF2B3D">
        <w:rPr>
          <w:rFonts w:hint="eastAsia"/>
        </w:rPr>
        <w:t>用途面、管理面與資訊公開面等3大</w:t>
      </w:r>
      <w:r w:rsidR="00B44A22" w:rsidRPr="00DF2B3D">
        <w:rPr>
          <w:rFonts w:hAnsi="標楷體" w:hint="eastAsia"/>
          <w:szCs w:val="32"/>
        </w:rPr>
        <w:t>面</w:t>
      </w:r>
      <w:r w:rsidR="003158C9" w:rsidRPr="00DF2B3D">
        <w:rPr>
          <w:rFonts w:hAnsi="標楷體" w:hint="eastAsia"/>
          <w:szCs w:val="32"/>
        </w:rPr>
        <w:t>向</w:t>
      </w:r>
      <w:r w:rsidR="00B44A22" w:rsidRPr="00DF2B3D">
        <w:rPr>
          <w:rFonts w:hAnsi="標楷體" w:hint="eastAsia"/>
          <w:szCs w:val="32"/>
        </w:rPr>
        <w:t>提出相關改革方案，</w:t>
      </w:r>
      <w:r w:rsidR="009B21C4" w:rsidRPr="00DF2B3D">
        <w:rPr>
          <w:rFonts w:hint="eastAsia"/>
        </w:rPr>
        <w:t>以修正就安基金運用之瑕疵，期能確保就安基金之支用更貼近符合其設置目的及法定用途，並強化基金預算執行成效與透明度，庶免外界因少數</w:t>
      </w:r>
      <w:r w:rsidR="00933C26" w:rsidRPr="00DF2B3D">
        <w:rPr>
          <w:rFonts w:hint="eastAsia"/>
        </w:rPr>
        <w:t>被</w:t>
      </w:r>
      <w:r w:rsidR="009B21C4" w:rsidRPr="00DF2B3D">
        <w:rPr>
          <w:rFonts w:hint="eastAsia"/>
        </w:rPr>
        <w:t>不當運用</w:t>
      </w:r>
      <w:r w:rsidR="00933C26" w:rsidRPr="00DF2B3D">
        <w:rPr>
          <w:rFonts w:hint="eastAsia"/>
        </w:rPr>
        <w:t>之</w:t>
      </w:r>
      <w:r w:rsidR="009B21C4" w:rsidRPr="00DF2B3D">
        <w:rPr>
          <w:rFonts w:hint="eastAsia"/>
        </w:rPr>
        <w:t>案例而對整體就安基金輔助國內重要勞動政策推展之效益產生誤解。</w:t>
      </w:r>
      <w:proofErr w:type="gramStart"/>
      <w:r w:rsidR="00F61F10" w:rsidRPr="00DF2B3D">
        <w:rPr>
          <w:rFonts w:hint="eastAsia"/>
        </w:rPr>
        <w:t>勞</w:t>
      </w:r>
      <w:r w:rsidR="00F61F10" w:rsidRPr="00DF2B3D">
        <w:rPr>
          <w:rFonts w:hAnsi="標楷體" w:hint="eastAsia"/>
        </w:rPr>
        <w:t>動部為就</w:t>
      </w:r>
      <w:proofErr w:type="gramEnd"/>
      <w:r w:rsidR="00F61F10" w:rsidRPr="00DF2B3D">
        <w:rPr>
          <w:rFonts w:hAnsi="標楷體" w:hint="eastAsia"/>
        </w:rPr>
        <w:t>安基金之主管機關，</w:t>
      </w:r>
      <w:r w:rsidR="00B44A22" w:rsidRPr="00DF2B3D">
        <w:rPr>
          <w:rFonts w:hAnsi="標楷體" w:hint="eastAsia"/>
          <w:szCs w:val="32"/>
        </w:rPr>
        <w:t>後續</w:t>
      </w:r>
      <w:r w:rsidR="00933C26" w:rsidRPr="00DF2B3D">
        <w:rPr>
          <w:rFonts w:hAnsi="標楷體" w:hint="eastAsia"/>
          <w:szCs w:val="32"/>
        </w:rPr>
        <w:t>除</w:t>
      </w:r>
      <w:r w:rsidR="00B44A22" w:rsidRPr="00DF2B3D">
        <w:rPr>
          <w:rFonts w:hAnsi="標楷體" w:hint="eastAsia"/>
          <w:szCs w:val="32"/>
        </w:rPr>
        <w:t>應</w:t>
      </w:r>
      <w:r w:rsidR="00F61F10" w:rsidRPr="00DF2B3D">
        <w:rPr>
          <w:rFonts w:hAnsi="標楷體" w:hint="eastAsia"/>
          <w:szCs w:val="32"/>
        </w:rPr>
        <w:t>督導所屬</w:t>
      </w:r>
      <w:r w:rsidR="00933C26" w:rsidRPr="00DF2B3D">
        <w:rPr>
          <w:rFonts w:hAnsi="標楷體" w:hint="eastAsia"/>
          <w:szCs w:val="32"/>
        </w:rPr>
        <w:t>落實執行</w:t>
      </w:r>
      <w:r w:rsidR="00F61F10" w:rsidRPr="00DF2B3D">
        <w:rPr>
          <w:rFonts w:hAnsi="標楷體" w:hint="eastAsia"/>
          <w:szCs w:val="32"/>
        </w:rPr>
        <w:t>相關策進方案</w:t>
      </w:r>
      <w:r w:rsidR="00933C26" w:rsidRPr="00DF2B3D">
        <w:rPr>
          <w:rFonts w:hAnsi="標楷體" w:hint="eastAsia"/>
          <w:szCs w:val="32"/>
        </w:rPr>
        <w:t>外，並應</w:t>
      </w:r>
      <w:r w:rsidR="00B44A22" w:rsidRPr="00DF2B3D">
        <w:rPr>
          <w:rFonts w:hAnsi="標楷體" w:hint="eastAsia"/>
          <w:szCs w:val="32"/>
        </w:rPr>
        <w:t>參照審計部之審核意見，切實檢討</w:t>
      </w:r>
      <w:r w:rsidR="009B21C4" w:rsidRPr="00DF2B3D">
        <w:rPr>
          <w:rFonts w:hAnsi="標楷體" w:hint="eastAsia"/>
          <w:szCs w:val="32"/>
        </w:rPr>
        <w:t>續處</w:t>
      </w:r>
      <w:r w:rsidR="00B44A22" w:rsidRPr="00DF2B3D">
        <w:rPr>
          <w:rFonts w:hAnsi="標楷體" w:hint="eastAsia"/>
          <w:szCs w:val="32"/>
        </w:rPr>
        <w:t>。</w:t>
      </w:r>
    </w:p>
    <w:p w:rsidR="004F7301" w:rsidRPr="00DF2B3D" w:rsidRDefault="004F7301" w:rsidP="00E57D17">
      <w:pPr>
        <w:pStyle w:val="2"/>
        <w:rPr>
          <w:rFonts w:hAnsi="標楷體"/>
          <w:b/>
        </w:rPr>
      </w:pPr>
      <w:bookmarkStart w:id="80" w:name="_Hlk200621223"/>
      <w:proofErr w:type="gramStart"/>
      <w:r w:rsidRPr="00DF2B3D">
        <w:rPr>
          <w:rFonts w:hAnsi="標楷體" w:hint="eastAsia"/>
          <w:b/>
        </w:rPr>
        <w:t>勞動部及北</w:t>
      </w:r>
      <w:proofErr w:type="gramEnd"/>
      <w:r w:rsidRPr="00DF2B3D">
        <w:rPr>
          <w:rFonts w:hAnsi="標楷體" w:hint="eastAsia"/>
          <w:b/>
        </w:rPr>
        <w:t>分署對於公物之</w:t>
      </w:r>
      <w:r w:rsidR="009D7F53" w:rsidRPr="00DF2B3D">
        <w:rPr>
          <w:rFonts w:hAnsi="標楷體" w:hint="eastAsia"/>
          <w:b/>
        </w:rPr>
        <w:t>管理</w:t>
      </w:r>
      <w:r w:rsidRPr="00DF2B3D">
        <w:rPr>
          <w:rFonts w:hAnsi="標楷體" w:hint="eastAsia"/>
          <w:b/>
        </w:rPr>
        <w:t>與</w:t>
      </w:r>
      <w:r w:rsidR="009D7F53" w:rsidRPr="00DF2B3D">
        <w:rPr>
          <w:rFonts w:hAnsi="標楷體" w:hint="eastAsia"/>
          <w:b/>
        </w:rPr>
        <w:t>領用</w:t>
      </w:r>
      <w:r w:rsidR="00C75590" w:rsidRPr="00DF2B3D">
        <w:rPr>
          <w:rFonts w:hAnsi="標楷體" w:hint="eastAsia"/>
          <w:b/>
        </w:rPr>
        <w:t>，</w:t>
      </w:r>
      <w:proofErr w:type="gramStart"/>
      <w:r w:rsidRPr="00DF2B3D">
        <w:rPr>
          <w:rFonts w:hAnsi="標楷體" w:hint="eastAsia"/>
          <w:b/>
        </w:rPr>
        <w:t>均核有</w:t>
      </w:r>
      <w:proofErr w:type="gramEnd"/>
      <w:r w:rsidRPr="00DF2B3D">
        <w:rPr>
          <w:rFonts w:hAnsi="標楷體" w:hint="eastAsia"/>
          <w:b/>
        </w:rPr>
        <w:t>怠</w:t>
      </w:r>
      <w:r w:rsidR="00BC1EEC" w:rsidRPr="00DF2B3D">
        <w:rPr>
          <w:rFonts w:hAnsi="標楷體" w:hint="eastAsia"/>
          <w:b/>
        </w:rPr>
        <w:t>於</w:t>
      </w:r>
      <w:r w:rsidR="00C75590" w:rsidRPr="00DF2B3D">
        <w:rPr>
          <w:rFonts w:hAnsi="標楷體" w:hint="eastAsia"/>
          <w:b/>
        </w:rPr>
        <w:t>依行政院訂定之「物品管理手冊」，</w:t>
      </w:r>
      <w:r w:rsidRPr="00DF2B3D">
        <w:rPr>
          <w:rFonts w:hAnsi="標楷體" w:hint="eastAsia"/>
          <w:b/>
        </w:rPr>
        <w:t>建立</w:t>
      </w:r>
      <w:proofErr w:type="gramStart"/>
      <w:r w:rsidRPr="00DF2B3D">
        <w:rPr>
          <w:rFonts w:hAnsi="標楷體" w:hint="eastAsia"/>
          <w:b/>
        </w:rPr>
        <w:t>妥適管</w:t>
      </w:r>
      <w:proofErr w:type="gramEnd"/>
      <w:r w:rsidRPr="00DF2B3D">
        <w:rPr>
          <w:rFonts w:hAnsi="標楷體" w:hint="eastAsia"/>
          <w:b/>
        </w:rPr>
        <w:t>考機制</w:t>
      </w:r>
      <w:r w:rsidRPr="00DF2B3D">
        <w:rPr>
          <w:rFonts w:hAnsi="標楷體" w:hint="eastAsia"/>
          <w:b/>
        </w:rPr>
        <w:lastRenderedPageBreak/>
        <w:t>之缺失，致公費採購之三節禮品或部分宣導品，出現「交由機關首長自行運用」</w:t>
      </w:r>
      <w:r w:rsidR="0001516D" w:rsidRPr="00DF2B3D">
        <w:rPr>
          <w:rFonts w:hAnsi="標楷體" w:hint="eastAsia"/>
          <w:b/>
        </w:rPr>
        <w:t>後</w:t>
      </w:r>
      <w:r w:rsidRPr="00DF2B3D">
        <w:rPr>
          <w:rFonts w:hAnsi="標楷體" w:hint="eastAsia"/>
          <w:b/>
        </w:rPr>
        <w:t>流向不明情事，洵有未當</w:t>
      </w:r>
      <w:bookmarkEnd w:id="80"/>
      <w:r w:rsidR="001407A1" w:rsidRPr="00DF2B3D">
        <w:rPr>
          <w:rFonts w:hAnsi="標楷體" w:hint="eastAsia"/>
          <w:b/>
        </w:rPr>
        <w:t>：</w:t>
      </w:r>
    </w:p>
    <w:p w:rsidR="00180287" w:rsidRPr="00DF2B3D" w:rsidRDefault="001F43EA" w:rsidP="00A87FC0">
      <w:pPr>
        <w:pStyle w:val="3"/>
      </w:pPr>
      <w:r w:rsidRPr="00DF2B3D">
        <w:rPr>
          <w:rFonts w:hint="eastAsia"/>
        </w:rPr>
        <w:t>為健全公用物品管理作業制度</w:t>
      </w:r>
      <w:r w:rsidR="00D72B18" w:rsidRPr="00DF2B3D">
        <w:rPr>
          <w:rFonts w:hint="eastAsia"/>
        </w:rPr>
        <w:t>，提升使用效能，行政院已訂定有「物品管理手冊」，就物品之採購、收發、登記、保管、報核及廢品之處理等事宜設有規範，</w:t>
      </w:r>
      <w:proofErr w:type="gramStart"/>
      <w:r w:rsidR="00D72B18" w:rsidRPr="00DF2B3D">
        <w:rPr>
          <w:rFonts w:hint="eastAsia"/>
        </w:rPr>
        <w:t>俾</w:t>
      </w:r>
      <w:proofErr w:type="gramEnd"/>
      <w:r w:rsidR="00D72B18" w:rsidRPr="00DF2B3D">
        <w:rPr>
          <w:rFonts w:hint="eastAsia"/>
        </w:rPr>
        <w:t>供中央政府機關</w:t>
      </w:r>
      <w:r w:rsidR="000F510E" w:rsidRPr="00DF2B3D">
        <w:rPr>
          <w:rFonts w:hint="eastAsia"/>
        </w:rPr>
        <w:t>執行</w:t>
      </w:r>
      <w:r w:rsidR="00D72B18" w:rsidRPr="00DF2B3D">
        <w:rPr>
          <w:rFonts w:hint="eastAsia"/>
        </w:rPr>
        <w:t>物品管理</w:t>
      </w:r>
      <w:proofErr w:type="gramStart"/>
      <w:r w:rsidR="00D72B18" w:rsidRPr="00DF2B3D">
        <w:rPr>
          <w:rFonts w:hint="eastAsia"/>
        </w:rPr>
        <w:t>之參</w:t>
      </w:r>
      <w:proofErr w:type="gramEnd"/>
      <w:r w:rsidR="00D72B18" w:rsidRPr="00DF2B3D">
        <w:rPr>
          <w:rFonts w:hint="eastAsia"/>
        </w:rPr>
        <w:t>據。依該手冊</w:t>
      </w:r>
      <w:r w:rsidR="00A87FC0" w:rsidRPr="00DF2B3D">
        <w:rPr>
          <w:rFonts w:hint="eastAsia"/>
        </w:rPr>
        <w:t>第1</w:t>
      </w:r>
      <w:r w:rsidR="00A87FC0" w:rsidRPr="00DF2B3D">
        <w:t>6</w:t>
      </w:r>
      <w:r w:rsidR="00A87FC0" w:rsidRPr="00DF2B3D">
        <w:rPr>
          <w:rFonts w:hint="eastAsia"/>
        </w:rPr>
        <w:t>點及第1</w:t>
      </w:r>
      <w:r w:rsidR="00A87FC0" w:rsidRPr="00DF2B3D">
        <w:t>7</w:t>
      </w:r>
      <w:r w:rsidR="00A87FC0" w:rsidRPr="00DF2B3D">
        <w:rPr>
          <w:rFonts w:hint="eastAsia"/>
        </w:rPr>
        <w:t>點第1項規定，各機關物品之增加，</w:t>
      </w:r>
      <w:proofErr w:type="gramStart"/>
      <w:r w:rsidR="00A87FC0" w:rsidRPr="00DF2B3D">
        <w:rPr>
          <w:rFonts w:hint="eastAsia"/>
        </w:rPr>
        <w:t>有存管必要</w:t>
      </w:r>
      <w:proofErr w:type="gramEnd"/>
      <w:r w:rsidR="00A87FC0" w:rsidRPr="00DF2B3D">
        <w:rPr>
          <w:rFonts w:hint="eastAsia"/>
        </w:rPr>
        <w:t>者，應按消耗用品及非消耗品之分類辦理登記。物品因採購取得者，採購單位應於驗收程序辦理完畢後，將支出憑證、驗收文件及有關文件，</w:t>
      </w:r>
      <w:proofErr w:type="gramStart"/>
      <w:r w:rsidR="00A87FC0" w:rsidRPr="00DF2B3D">
        <w:rPr>
          <w:rFonts w:hint="eastAsia"/>
        </w:rPr>
        <w:t>送主</w:t>
      </w:r>
      <w:proofErr w:type="gramEnd"/>
      <w:r w:rsidR="00A87FC0" w:rsidRPr="00DF2B3D">
        <w:rPr>
          <w:rFonts w:hint="eastAsia"/>
        </w:rPr>
        <w:t>（會）計單位辦理公款核付，並由物品管理單位依前點規定為物品增加之登記。同手冊第1</w:t>
      </w:r>
      <w:r w:rsidR="00A87FC0" w:rsidRPr="00DF2B3D">
        <w:t>8</w:t>
      </w:r>
      <w:r w:rsidR="00A87FC0" w:rsidRPr="00DF2B3D">
        <w:rPr>
          <w:rFonts w:hint="eastAsia"/>
        </w:rPr>
        <w:t>點規定：「非消耗品經物品管理單位完成登記後，送交保管或使用單位於非消耗品增加單簽收，並登錄管理。」第2</w:t>
      </w:r>
      <w:r w:rsidR="00A87FC0" w:rsidRPr="00DF2B3D">
        <w:t>1</w:t>
      </w:r>
      <w:r w:rsidR="00A87FC0" w:rsidRPr="00DF2B3D">
        <w:rPr>
          <w:rFonts w:hint="eastAsia"/>
        </w:rPr>
        <w:t>點則規定：「物品管理單位對各單位所保管或使用物品，應隨時檢查收發</w:t>
      </w:r>
      <w:proofErr w:type="gramStart"/>
      <w:r w:rsidR="00A87FC0" w:rsidRPr="00DF2B3D">
        <w:rPr>
          <w:rFonts w:hint="eastAsia"/>
        </w:rPr>
        <w:t>及存管之</w:t>
      </w:r>
      <w:proofErr w:type="gramEnd"/>
      <w:r w:rsidR="00A87FC0" w:rsidRPr="00DF2B3D">
        <w:rPr>
          <w:rFonts w:hint="eastAsia"/>
        </w:rPr>
        <w:t>數量。」另於</w:t>
      </w:r>
      <w:r w:rsidR="00D72B18" w:rsidRPr="00DF2B3D">
        <w:rPr>
          <w:rFonts w:hint="eastAsia"/>
        </w:rPr>
        <w:t>第2</w:t>
      </w:r>
      <w:r w:rsidR="00D72B18" w:rsidRPr="00DF2B3D">
        <w:t>4</w:t>
      </w:r>
      <w:r w:rsidR="00D72B18" w:rsidRPr="00DF2B3D">
        <w:rPr>
          <w:rFonts w:hint="eastAsia"/>
        </w:rPr>
        <w:t>點規定</w:t>
      </w:r>
      <w:r w:rsidR="00A87FC0" w:rsidRPr="00DF2B3D">
        <w:rPr>
          <w:rFonts w:hint="eastAsia"/>
        </w:rPr>
        <w:t>物品之驗收人、保管人或使用人應負之責任</w:t>
      </w:r>
      <w:r w:rsidR="00DA1F8B" w:rsidRPr="00DF2B3D">
        <w:rPr>
          <w:rFonts w:hint="eastAsia"/>
        </w:rPr>
        <w:t>，</w:t>
      </w:r>
      <w:r w:rsidR="00A87FC0" w:rsidRPr="00DF2B3D">
        <w:rPr>
          <w:rFonts w:hint="eastAsia"/>
        </w:rPr>
        <w:t>包括：「(二</w:t>
      </w:r>
      <w:r w:rsidR="00A87FC0" w:rsidRPr="00DF2B3D">
        <w:t>)</w:t>
      </w:r>
      <w:r w:rsidR="00A87FC0" w:rsidRPr="00DF2B3D">
        <w:rPr>
          <w:rFonts w:hint="eastAsia"/>
        </w:rPr>
        <w:t>保管人應將物品妥慎保管，因疏忽而遭致損失或損壞時，應視情節輕重，依法</w:t>
      </w:r>
      <w:proofErr w:type="gramStart"/>
      <w:r w:rsidR="00A87FC0" w:rsidRPr="00DF2B3D">
        <w:rPr>
          <w:rFonts w:hint="eastAsia"/>
        </w:rPr>
        <w:t>賠償或議處</w:t>
      </w:r>
      <w:proofErr w:type="gramEnd"/>
      <w:r w:rsidR="00A87FC0" w:rsidRPr="00DF2B3D">
        <w:rPr>
          <w:rFonts w:hint="eastAsia"/>
        </w:rPr>
        <w:t>。(三</w:t>
      </w:r>
      <w:r w:rsidR="00A87FC0" w:rsidRPr="00DF2B3D">
        <w:t>)</w:t>
      </w:r>
      <w:r w:rsidR="00A87FC0" w:rsidRPr="00DF2B3D">
        <w:rPr>
          <w:rFonts w:hint="eastAsia"/>
        </w:rPr>
        <w:t>保管人</w:t>
      </w:r>
      <w:proofErr w:type="gramStart"/>
      <w:r w:rsidR="00A87FC0" w:rsidRPr="00DF2B3D">
        <w:rPr>
          <w:rFonts w:hint="eastAsia"/>
        </w:rPr>
        <w:t>發現存管物品</w:t>
      </w:r>
      <w:proofErr w:type="gramEnd"/>
      <w:r w:rsidR="00A87FC0" w:rsidRPr="00DF2B3D">
        <w:rPr>
          <w:rFonts w:hint="eastAsia"/>
        </w:rPr>
        <w:t>缺少時，應查明原因，據實報告，不得隱匿。…</w:t>
      </w:r>
      <w:proofErr w:type="gramStart"/>
      <w:r w:rsidR="00A87FC0" w:rsidRPr="00DF2B3D">
        <w:rPr>
          <w:rFonts w:hint="eastAsia"/>
        </w:rPr>
        <w:t>…</w:t>
      </w:r>
      <w:proofErr w:type="gramEnd"/>
      <w:r w:rsidR="00A87FC0" w:rsidRPr="00DF2B3D">
        <w:rPr>
          <w:rFonts w:hint="eastAsia"/>
        </w:rPr>
        <w:t>(五</w:t>
      </w:r>
      <w:r w:rsidR="00A87FC0" w:rsidRPr="00DF2B3D">
        <w:t>)</w:t>
      </w:r>
      <w:r w:rsidR="00A87FC0" w:rsidRPr="00DF2B3D">
        <w:rPr>
          <w:rFonts w:hint="eastAsia"/>
        </w:rPr>
        <w:t>保管人或使用人對於保管或使用之物品，如有侵占、盜賣等情事，一經發覺，應由物品管理單位陳報機關首長懲處，並依法究辦。」等</w:t>
      </w:r>
      <w:r w:rsidR="00DA1F8B" w:rsidRPr="00DF2B3D">
        <w:rPr>
          <w:rFonts w:hint="eastAsia"/>
        </w:rPr>
        <w:t>。</w:t>
      </w:r>
    </w:p>
    <w:p w:rsidR="00DA1F8B" w:rsidRPr="00DF2B3D" w:rsidRDefault="00A87FC0" w:rsidP="00180287">
      <w:pPr>
        <w:pStyle w:val="3"/>
      </w:pPr>
      <w:r w:rsidRPr="00DF2B3D">
        <w:rPr>
          <w:rFonts w:hint="eastAsia"/>
        </w:rPr>
        <w:t>然</w:t>
      </w:r>
      <w:r w:rsidR="00DA1F8B" w:rsidRPr="00DF2B3D">
        <w:rPr>
          <w:rFonts w:hint="eastAsia"/>
        </w:rPr>
        <w:t>據審計部針對</w:t>
      </w:r>
      <w:proofErr w:type="gramStart"/>
      <w:r w:rsidR="008E2C73" w:rsidRPr="00DF2B3D">
        <w:rPr>
          <w:rFonts w:hint="eastAsia"/>
        </w:rPr>
        <w:t>勞動部及所屬</w:t>
      </w:r>
      <w:proofErr w:type="gramEnd"/>
      <w:r w:rsidR="008E2C73" w:rsidRPr="00DF2B3D">
        <w:rPr>
          <w:rFonts w:hint="eastAsia"/>
        </w:rPr>
        <w:t>機關執行就安基金經費情形進</w:t>
      </w:r>
      <w:r w:rsidR="000424AD" w:rsidRPr="00DF2B3D">
        <w:rPr>
          <w:rFonts w:hint="eastAsia"/>
        </w:rPr>
        <w:t>行</w:t>
      </w:r>
      <w:r w:rsidR="00DA1F8B" w:rsidRPr="00DF2B3D">
        <w:rPr>
          <w:rFonts w:hint="eastAsia"/>
        </w:rPr>
        <w:t>查核</w:t>
      </w:r>
      <w:r w:rsidR="008E2C73" w:rsidRPr="00DF2B3D">
        <w:rPr>
          <w:rFonts w:hint="eastAsia"/>
        </w:rPr>
        <w:t>之報告指出，</w:t>
      </w:r>
      <w:proofErr w:type="gramStart"/>
      <w:r w:rsidR="00F1180F" w:rsidRPr="00DF2B3D">
        <w:rPr>
          <w:rFonts w:hint="eastAsia"/>
        </w:rPr>
        <w:t>勞動部及</w:t>
      </w:r>
      <w:proofErr w:type="gramEnd"/>
      <w:r w:rsidR="00F1180F" w:rsidRPr="00DF2B3D">
        <w:rPr>
          <w:rFonts w:hint="eastAsia"/>
        </w:rPr>
        <w:t>北分署運用就安基金「</w:t>
      </w:r>
      <w:proofErr w:type="gramStart"/>
      <w:r w:rsidR="00F1180F" w:rsidRPr="00DF2B3D">
        <w:rPr>
          <w:rFonts w:hint="eastAsia"/>
        </w:rPr>
        <w:t>推展</w:t>
      </w:r>
      <w:proofErr w:type="gramEnd"/>
      <w:r w:rsidR="00F1180F" w:rsidRPr="00DF2B3D">
        <w:rPr>
          <w:rFonts w:hint="eastAsia"/>
        </w:rPr>
        <w:t>費」採購宣導品（含三節禮品），經查核發現，宣導品管理等財務(物</w:t>
      </w:r>
      <w:r w:rsidR="00F1180F" w:rsidRPr="00DF2B3D">
        <w:t>)</w:t>
      </w:r>
      <w:r w:rsidR="00F1180F" w:rsidRPr="00DF2B3D">
        <w:rPr>
          <w:rFonts w:hint="eastAsia"/>
        </w:rPr>
        <w:t>經管缺失如下：</w:t>
      </w:r>
    </w:p>
    <w:p w:rsidR="00F1180F" w:rsidRPr="00DF2B3D" w:rsidRDefault="00F1180F" w:rsidP="00F1180F">
      <w:pPr>
        <w:pStyle w:val="4"/>
      </w:pPr>
      <w:r w:rsidRPr="00DF2B3D">
        <w:rPr>
          <w:rFonts w:hint="eastAsia"/>
        </w:rPr>
        <w:t>就安基金「</w:t>
      </w:r>
      <w:proofErr w:type="gramStart"/>
      <w:r w:rsidRPr="00DF2B3D">
        <w:rPr>
          <w:rFonts w:hint="eastAsia"/>
        </w:rPr>
        <w:t>推展費</w:t>
      </w:r>
      <w:proofErr w:type="gramEnd"/>
      <w:r w:rsidRPr="00DF2B3D">
        <w:rPr>
          <w:rFonts w:hint="eastAsia"/>
        </w:rPr>
        <w:t>」預算由</w:t>
      </w:r>
      <w:proofErr w:type="gramStart"/>
      <w:r w:rsidRPr="00DF2B3D">
        <w:rPr>
          <w:rFonts w:hint="eastAsia"/>
        </w:rPr>
        <w:t>11</w:t>
      </w:r>
      <w:proofErr w:type="gramEnd"/>
      <w:r w:rsidRPr="00DF2B3D">
        <w:rPr>
          <w:rFonts w:hint="eastAsia"/>
        </w:rPr>
        <w:t>1年度之8,292萬餘</w:t>
      </w:r>
      <w:r w:rsidRPr="00DF2B3D">
        <w:rPr>
          <w:rFonts w:hint="eastAsia"/>
        </w:rPr>
        <w:lastRenderedPageBreak/>
        <w:t>元，逐年增加至</w:t>
      </w:r>
      <w:proofErr w:type="gramStart"/>
      <w:r w:rsidRPr="00DF2B3D">
        <w:rPr>
          <w:rFonts w:hint="eastAsia"/>
        </w:rPr>
        <w:t>11</w:t>
      </w:r>
      <w:proofErr w:type="gramEnd"/>
      <w:r w:rsidRPr="00DF2B3D">
        <w:rPr>
          <w:rFonts w:hint="eastAsia"/>
        </w:rPr>
        <w:t>3年度之1億3,883萬元，增幅高達67.42％，惟</w:t>
      </w:r>
      <w:proofErr w:type="gramStart"/>
      <w:r w:rsidRPr="00DF2B3D">
        <w:rPr>
          <w:rFonts w:hint="eastAsia"/>
        </w:rPr>
        <w:t>勞動部未針</w:t>
      </w:r>
      <w:proofErr w:type="gramEnd"/>
      <w:r w:rsidRPr="00DF2B3D">
        <w:rPr>
          <w:rFonts w:hint="eastAsia"/>
        </w:rPr>
        <w:t>對宣導品之採購分送及領用管理等，訂定相關規範，供</w:t>
      </w:r>
      <w:proofErr w:type="gramStart"/>
      <w:r w:rsidRPr="00DF2B3D">
        <w:rPr>
          <w:rFonts w:hint="eastAsia"/>
        </w:rPr>
        <w:t>該部及所</w:t>
      </w:r>
      <w:proofErr w:type="gramEnd"/>
      <w:r w:rsidRPr="00DF2B3D">
        <w:rPr>
          <w:rFonts w:hint="eastAsia"/>
        </w:rPr>
        <w:t>屬遵循辦理，導致部分宣導品實際分送情形不明，引發外界質疑</w:t>
      </w:r>
      <w:r w:rsidR="006D2909" w:rsidRPr="00DF2B3D">
        <w:rPr>
          <w:rFonts w:hint="eastAsia"/>
        </w:rPr>
        <w:t>就安基金</w:t>
      </w:r>
      <w:r w:rsidRPr="00DF2B3D">
        <w:rPr>
          <w:rFonts w:hint="eastAsia"/>
        </w:rPr>
        <w:t>採購宣導品之合法性。</w:t>
      </w:r>
    </w:p>
    <w:p w:rsidR="00F1180F" w:rsidRPr="00DF2B3D" w:rsidRDefault="00F1180F" w:rsidP="00F1180F">
      <w:pPr>
        <w:pStyle w:val="4"/>
      </w:pPr>
      <w:r w:rsidRPr="00DF2B3D">
        <w:rPr>
          <w:rFonts w:hint="eastAsia"/>
        </w:rPr>
        <w:t>該部實地查證</w:t>
      </w:r>
      <w:proofErr w:type="gramStart"/>
      <w:r w:rsidRPr="00DF2B3D">
        <w:rPr>
          <w:rFonts w:hint="eastAsia"/>
        </w:rPr>
        <w:t>勞動部及北</w:t>
      </w:r>
      <w:proofErr w:type="gramEnd"/>
      <w:r w:rsidRPr="00DF2B3D">
        <w:rPr>
          <w:rFonts w:hint="eastAsia"/>
        </w:rPr>
        <w:t>分署宣導品採購及分送情形，發現勞動部</w:t>
      </w:r>
      <w:proofErr w:type="gramStart"/>
      <w:r w:rsidRPr="00DF2B3D">
        <w:rPr>
          <w:rFonts w:hint="eastAsia"/>
        </w:rPr>
        <w:t>11</w:t>
      </w:r>
      <w:proofErr w:type="gramEnd"/>
      <w:r w:rsidRPr="00DF2B3D">
        <w:rPr>
          <w:rFonts w:hint="eastAsia"/>
        </w:rPr>
        <w:t>2年度為辦理辦公廳舍喬遷典禮及後續業務推展需要，採購保溫瓶、手提袋及茶葉等宣導品共計4,500份、列支253萬餘元，惟其中逾半數2,275份（50.56％）、價值150萬餘元宣導品，未留存分送名單。</w:t>
      </w:r>
    </w:p>
    <w:p w:rsidR="00F1180F" w:rsidRPr="00DF2B3D" w:rsidRDefault="00F1180F" w:rsidP="00F1180F">
      <w:pPr>
        <w:pStyle w:val="4"/>
      </w:pPr>
      <w:r w:rsidRPr="00DF2B3D">
        <w:rPr>
          <w:rFonts w:hint="eastAsia"/>
        </w:rPr>
        <w:t>另抽查北分署112及</w:t>
      </w:r>
      <w:proofErr w:type="gramStart"/>
      <w:r w:rsidRPr="00DF2B3D">
        <w:rPr>
          <w:rFonts w:hint="eastAsia"/>
        </w:rPr>
        <w:t>113</w:t>
      </w:r>
      <w:proofErr w:type="gramEnd"/>
      <w:r w:rsidRPr="00DF2B3D">
        <w:rPr>
          <w:rFonts w:hint="eastAsia"/>
        </w:rPr>
        <w:t>年度宣導品採購案30案（按：選案標準為宣導品單價較高者</w:t>
      </w:r>
      <w:proofErr w:type="gramStart"/>
      <w:r w:rsidRPr="00DF2B3D">
        <w:rPr>
          <w:rFonts w:hint="eastAsia"/>
        </w:rPr>
        <w:t>）</w:t>
      </w:r>
      <w:proofErr w:type="gramEnd"/>
      <w:r w:rsidRPr="00DF2B3D">
        <w:rPr>
          <w:rFonts w:hint="eastAsia"/>
        </w:rPr>
        <w:t>、金額128萬餘元，計採購宣導品2,216份（各品項單價介於380元至1,900元不等），其中已領用分送1,762份，有詳實記載分送對象或分送單位名稱者僅1,119份，餘643份僅記載「業務往來合作單位」、「講師」、「訓練班學員」、「分署長致贈貴賓」等文字，實際分送對象不明。</w:t>
      </w:r>
    </w:p>
    <w:p w:rsidR="00A15BDF" w:rsidRPr="00DF2B3D" w:rsidRDefault="00A15BDF" w:rsidP="00F1180F">
      <w:pPr>
        <w:pStyle w:val="3"/>
      </w:pPr>
      <w:r w:rsidRPr="00DF2B3D">
        <w:rPr>
          <w:rFonts w:hint="eastAsia"/>
        </w:rPr>
        <w:t>有關北分署於1</w:t>
      </w:r>
      <w:r w:rsidRPr="00DF2B3D">
        <w:t>12</w:t>
      </w:r>
      <w:r w:rsidRPr="00DF2B3D">
        <w:rPr>
          <w:rFonts w:hint="eastAsia"/>
        </w:rPr>
        <w:t>至1</w:t>
      </w:r>
      <w:r w:rsidRPr="00DF2B3D">
        <w:t>13</w:t>
      </w:r>
      <w:r w:rsidRPr="00DF2B3D">
        <w:rPr>
          <w:rFonts w:hint="eastAsia"/>
        </w:rPr>
        <w:t>年</w:t>
      </w:r>
      <w:r w:rsidR="00C45676" w:rsidRPr="00DF2B3D">
        <w:rPr>
          <w:rFonts w:hint="eastAsia"/>
        </w:rPr>
        <w:t>間</w:t>
      </w:r>
      <w:r w:rsidR="00773F90" w:rsidRPr="00DF2B3D">
        <w:rPr>
          <w:rFonts w:hint="eastAsia"/>
        </w:rPr>
        <w:t>，</w:t>
      </w:r>
      <w:r w:rsidR="003C4851" w:rsidRPr="00DF2B3D">
        <w:rPr>
          <w:rFonts w:hint="eastAsia"/>
        </w:rPr>
        <w:t>運用就安基金「</w:t>
      </w:r>
      <w:proofErr w:type="gramStart"/>
      <w:r w:rsidR="003C4851" w:rsidRPr="00DF2B3D">
        <w:rPr>
          <w:rFonts w:hint="eastAsia"/>
        </w:rPr>
        <w:t>推展費</w:t>
      </w:r>
      <w:proofErr w:type="gramEnd"/>
      <w:r w:rsidR="003C4851" w:rsidRPr="00DF2B3D">
        <w:rPr>
          <w:rFonts w:hint="eastAsia"/>
        </w:rPr>
        <w:t>」預算，以宣導品名義，辦理5次三節禮盒採購事宜，</w:t>
      </w:r>
      <w:r w:rsidR="000C4204" w:rsidRPr="00DF2B3D">
        <w:rPr>
          <w:rFonts w:hint="eastAsia"/>
        </w:rPr>
        <w:t>合</w:t>
      </w:r>
      <w:r w:rsidR="003C4851" w:rsidRPr="00DF2B3D">
        <w:rPr>
          <w:rFonts w:hint="eastAsia"/>
        </w:rPr>
        <w:t>計</w:t>
      </w:r>
      <w:r w:rsidR="000C4204" w:rsidRPr="00DF2B3D">
        <w:rPr>
          <w:rFonts w:hint="eastAsia"/>
        </w:rPr>
        <w:t>採購</w:t>
      </w:r>
      <w:r w:rsidR="008310D2" w:rsidRPr="00DF2B3D">
        <w:rPr>
          <w:rFonts w:hint="eastAsia"/>
        </w:rPr>
        <w:t>1</w:t>
      </w:r>
      <w:r w:rsidR="008310D2" w:rsidRPr="00DF2B3D">
        <w:t>,070</w:t>
      </w:r>
      <w:r w:rsidR="008310D2" w:rsidRPr="00DF2B3D">
        <w:rPr>
          <w:rFonts w:hint="eastAsia"/>
        </w:rPr>
        <w:t>份，共列支</w:t>
      </w:r>
      <w:r w:rsidR="003C4851" w:rsidRPr="00DF2B3D">
        <w:rPr>
          <w:rFonts w:hint="eastAsia"/>
        </w:rPr>
        <w:t>1</w:t>
      </w:r>
      <w:r w:rsidR="003C4851" w:rsidRPr="00DF2B3D">
        <w:t>79</w:t>
      </w:r>
      <w:r w:rsidR="003C4851" w:rsidRPr="00DF2B3D">
        <w:rPr>
          <w:rFonts w:hint="eastAsia"/>
        </w:rPr>
        <w:t>萬8</w:t>
      </w:r>
      <w:r w:rsidR="003C4851" w:rsidRPr="00DF2B3D">
        <w:t>,308</w:t>
      </w:r>
      <w:r w:rsidR="003C4851" w:rsidRPr="00DF2B3D">
        <w:rPr>
          <w:rFonts w:hint="eastAsia"/>
        </w:rPr>
        <w:t>元</w:t>
      </w:r>
      <w:r w:rsidR="008310D2" w:rsidRPr="00DF2B3D">
        <w:rPr>
          <w:rFonts w:hint="eastAsia"/>
        </w:rPr>
        <w:t>，業經審計部查核發現，該分署未妥適評估實際發送需求，各節日禮品分送後，仍剩餘2份至3</w:t>
      </w:r>
      <w:r w:rsidR="008310D2" w:rsidRPr="00DF2B3D">
        <w:t>9</w:t>
      </w:r>
      <w:r w:rsidR="008310D2" w:rsidRPr="00DF2B3D">
        <w:rPr>
          <w:rFonts w:hint="eastAsia"/>
        </w:rPr>
        <w:t>份不等之禮品，總計8</w:t>
      </w:r>
      <w:r w:rsidR="008310D2" w:rsidRPr="00DF2B3D">
        <w:t>9</w:t>
      </w:r>
      <w:r w:rsidR="008310D2" w:rsidRPr="00DF2B3D">
        <w:rPr>
          <w:rFonts w:hint="eastAsia"/>
        </w:rPr>
        <w:t>份(價值約1</w:t>
      </w:r>
      <w:r w:rsidR="008310D2" w:rsidRPr="00DF2B3D">
        <w:t>4</w:t>
      </w:r>
      <w:r w:rsidR="008310D2" w:rsidRPr="00DF2B3D">
        <w:rPr>
          <w:rFonts w:hint="eastAsia"/>
        </w:rPr>
        <w:t>萬餘元</w:t>
      </w:r>
      <w:r w:rsidR="008310D2" w:rsidRPr="00DF2B3D">
        <w:t>)</w:t>
      </w:r>
      <w:r w:rsidR="008310D2" w:rsidRPr="00DF2B3D">
        <w:rPr>
          <w:rFonts w:hint="eastAsia"/>
        </w:rPr>
        <w:t>。</w:t>
      </w:r>
      <w:r w:rsidR="00811487" w:rsidRPr="00DF2B3D">
        <w:rPr>
          <w:rFonts w:hint="eastAsia"/>
        </w:rPr>
        <w:t>據北分署說明，剩餘</w:t>
      </w:r>
      <w:proofErr w:type="gramStart"/>
      <w:r w:rsidR="00811487" w:rsidRPr="00DF2B3D">
        <w:rPr>
          <w:rFonts w:hint="eastAsia"/>
        </w:rPr>
        <w:t>禮品均交由</w:t>
      </w:r>
      <w:proofErr w:type="gramEnd"/>
      <w:r w:rsidR="00811487" w:rsidRPr="00DF2B3D">
        <w:rPr>
          <w:rFonts w:hint="eastAsia"/>
        </w:rPr>
        <w:t>時任分署長謝宜容自行保管運用，無從得知去向。復因機關未明確規範宣導品分送對象範圍，北分署甚有於其中4個節日將禮品分送予</w:t>
      </w:r>
      <w:proofErr w:type="gramStart"/>
      <w:r w:rsidR="00811487" w:rsidRPr="00DF2B3D">
        <w:rPr>
          <w:rFonts w:hint="eastAsia"/>
        </w:rPr>
        <w:t>承作</w:t>
      </w:r>
      <w:proofErr w:type="gramEnd"/>
      <w:r w:rsidR="00811487" w:rsidRPr="00DF2B3D">
        <w:rPr>
          <w:rFonts w:hint="eastAsia"/>
        </w:rPr>
        <w:t>三節禮盒設計案廠商(習</w:t>
      </w:r>
      <w:r w:rsidR="00856543" w:rsidRPr="00DF2B3D">
        <w:rPr>
          <w:rFonts w:hint="eastAsia"/>
        </w:rPr>
        <w:t>○</w:t>
      </w:r>
      <w:r w:rsidR="0028400A" w:rsidRPr="00DF2B3D">
        <w:rPr>
          <w:rFonts w:hint="eastAsia"/>
        </w:rPr>
        <w:t>有限</w:t>
      </w:r>
      <w:r w:rsidR="00811487" w:rsidRPr="00DF2B3D">
        <w:rPr>
          <w:rFonts w:hint="eastAsia"/>
        </w:rPr>
        <w:t>公司</w:t>
      </w:r>
      <w:proofErr w:type="gramStart"/>
      <w:r w:rsidR="0028400A" w:rsidRPr="00DF2B3D">
        <w:rPr>
          <w:rFonts w:hAnsi="標楷體" w:hint="eastAsia"/>
        </w:rPr>
        <w:t>﹝下稱習</w:t>
      </w:r>
      <w:proofErr w:type="gramEnd"/>
      <w:r w:rsidR="00856543" w:rsidRPr="00DF2B3D">
        <w:rPr>
          <w:rFonts w:hint="eastAsia"/>
        </w:rPr>
        <w:t>○</w:t>
      </w:r>
      <w:r w:rsidR="0028400A" w:rsidRPr="00DF2B3D">
        <w:rPr>
          <w:rFonts w:hAnsi="標楷體" w:hint="eastAsia"/>
        </w:rPr>
        <w:t>公司</w:t>
      </w:r>
      <w:proofErr w:type="gramStart"/>
      <w:r w:rsidR="0028400A" w:rsidRPr="00DF2B3D">
        <w:rPr>
          <w:rFonts w:hAnsi="標楷體" w:hint="eastAsia"/>
        </w:rPr>
        <w:t>﹞</w:t>
      </w:r>
      <w:proofErr w:type="gramEnd"/>
      <w:r w:rsidR="00811487" w:rsidRPr="00DF2B3D">
        <w:t>)</w:t>
      </w:r>
      <w:r w:rsidR="00811487" w:rsidRPr="00DF2B3D">
        <w:rPr>
          <w:rFonts w:hint="eastAsia"/>
        </w:rPr>
        <w:t>負責人等情。又</w:t>
      </w:r>
      <w:r w:rsidR="00E7033F" w:rsidRPr="00DF2B3D">
        <w:rPr>
          <w:rFonts w:hint="eastAsia"/>
        </w:rPr>
        <w:t>經檢調機關查悉，</w:t>
      </w:r>
      <w:r w:rsidR="00811487" w:rsidRPr="00DF2B3D">
        <w:rPr>
          <w:rFonts w:hint="eastAsia"/>
        </w:rPr>
        <w:t>上開分</w:t>
      </w:r>
      <w:r w:rsidR="00811487" w:rsidRPr="00DF2B3D">
        <w:rPr>
          <w:rFonts w:hint="eastAsia"/>
        </w:rPr>
        <w:lastRenderedPageBreak/>
        <w:t>送後剩餘之禮品</w:t>
      </w:r>
      <w:r w:rsidR="00E7033F" w:rsidRPr="00DF2B3D">
        <w:rPr>
          <w:rFonts w:hint="eastAsia"/>
        </w:rPr>
        <w:t>，部分</w:t>
      </w:r>
      <w:proofErr w:type="gramStart"/>
      <w:r w:rsidR="00E7033F" w:rsidRPr="00DF2B3D">
        <w:rPr>
          <w:rFonts w:hint="eastAsia"/>
        </w:rPr>
        <w:t>嗣</w:t>
      </w:r>
      <w:proofErr w:type="gramEnd"/>
      <w:r w:rsidR="00E7033F" w:rsidRPr="00DF2B3D">
        <w:rPr>
          <w:rFonts w:hint="eastAsia"/>
        </w:rPr>
        <w:t>由謝宜容擅自攜回住處，除供其個人、親屬私用外，部分亦持以餽贈與推展公務無關之友人，至少侵占了1</w:t>
      </w:r>
      <w:r w:rsidR="00E7033F" w:rsidRPr="00DF2B3D">
        <w:t>2</w:t>
      </w:r>
      <w:r w:rsidR="00E7033F" w:rsidRPr="00DF2B3D">
        <w:rPr>
          <w:rFonts w:hint="eastAsia"/>
        </w:rPr>
        <w:t>盒年節禮盒</w:t>
      </w:r>
      <w:r w:rsidR="00BC1EEC" w:rsidRPr="00DF2B3D">
        <w:rPr>
          <w:rFonts w:hint="eastAsia"/>
        </w:rPr>
        <w:t>(價值計2萬餘元</w:t>
      </w:r>
      <w:r w:rsidR="00BC1EEC" w:rsidRPr="00DF2B3D">
        <w:t>)</w:t>
      </w:r>
      <w:r w:rsidR="00E7033F" w:rsidRPr="00DF2B3D">
        <w:rPr>
          <w:rFonts w:hint="eastAsia"/>
        </w:rPr>
        <w:t>。顯見北分署未能建立關於公用物品之良善管理機制，致於物品管理上形成嚴重之缺漏。</w:t>
      </w:r>
    </w:p>
    <w:p w:rsidR="00F1180F" w:rsidRPr="00DF2B3D" w:rsidRDefault="00AA6379" w:rsidP="00F1180F">
      <w:pPr>
        <w:pStyle w:val="3"/>
      </w:pPr>
      <w:r w:rsidRPr="00DF2B3D">
        <w:rPr>
          <w:rFonts w:hint="eastAsia"/>
        </w:rPr>
        <w:t>案經勞動部查證</w:t>
      </w:r>
      <w:proofErr w:type="gramStart"/>
      <w:r w:rsidR="00A06F07" w:rsidRPr="00DF2B3D">
        <w:rPr>
          <w:rFonts w:hint="eastAsia"/>
        </w:rPr>
        <w:t>1</w:t>
      </w:r>
      <w:r w:rsidR="00A06F07" w:rsidRPr="00DF2B3D">
        <w:t>12</w:t>
      </w:r>
      <w:proofErr w:type="gramEnd"/>
      <w:r w:rsidR="00A06F07" w:rsidRPr="00DF2B3D">
        <w:rPr>
          <w:rFonts w:hint="eastAsia"/>
        </w:rPr>
        <w:t>年度該部喬遷典禮宣導品實際領用情形如下：</w:t>
      </w:r>
    </w:p>
    <w:p w:rsidR="00EA0FF3" w:rsidRPr="00DF2B3D" w:rsidRDefault="00BD3FF2" w:rsidP="00BD3FF2">
      <w:pPr>
        <w:pStyle w:val="4"/>
      </w:pPr>
      <w:proofErr w:type="gramStart"/>
      <w:r w:rsidRPr="00DF2B3D">
        <w:rPr>
          <w:rFonts w:hint="eastAsia"/>
        </w:rPr>
        <w:t>贈發喬遷</w:t>
      </w:r>
      <w:proofErr w:type="gramEnd"/>
      <w:r w:rsidRPr="00DF2B3D">
        <w:rPr>
          <w:rFonts w:hint="eastAsia"/>
        </w:rPr>
        <w:t>典禮活動階段（112年2月20至22日）：</w:t>
      </w:r>
    </w:p>
    <w:p w:rsidR="00BD3FF2" w:rsidRPr="00DF2B3D" w:rsidRDefault="00BD3FF2" w:rsidP="00EA0FF3">
      <w:pPr>
        <w:pStyle w:val="4"/>
        <w:numPr>
          <w:ilvl w:val="0"/>
          <w:numId w:val="0"/>
        </w:numPr>
        <w:ind w:left="1701"/>
      </w:pPr>
      <w:r w:rsidRPr="00DF2B3D">
        <w:rPr>
          <w:rFonts w:hint="eastAsia"/>
        </w:rPr>
        <w:t>此階段由各單位發放、秘書處列冊管理。</w:t>
      </w:r>
    </w:p>
    <w:p w:rsidR="00EA0FF3" w:rsidRPr="00DF2B3D" w:rsidRDefault="00EA0FF3" w:rsidP="00EA0FF3">
      <w:pPr>
        <w:pStyle w:val="5"/>
      </w:pPr>
      <w:r w:rsidRPr="00DF2B3D">
        <w:rPr>
          <w:rFonts w:hint="eastAsia"/>
        </w:rPr>
        <w:t>透過宣導品傳遞該部進駐新址，於喬遷典禮前後贈予工會團體、民間團體、各級長官、媒體朋友、各民意代表辦公室、參訪團體以及</w:t>
      </w:r>
      <w:r w:rsidR="000B5BB7" w:rsidRPr="00DF2B3D">
        <w:rPr>
          <w:rFonts w:hint="eastAsia"/>
        </w:rPr>
        <w:t>該</w:t>
      </w:r>
      <w:r w:rsidRPr="00DF2B3D">
        <w:rPr>
          <w:rFonts w:hint="eastAsia"/>
        </w:rPr>
        <w:t>部退休同仁等。為感謝各界的支持與關心，讓</w:t>
      </w:r>
      <w:proofErr w:type="gramStart"/>
      <w:r w:rsidR="000B5BB7" w:rsidRPr="00DF2B3D">
        <w:rPr>
          <w:rFonts w:hint="eastAsia"/>
        </w:rPr>
        <w:t>該</w:t>
      </w:r>
      <w:r w:rsidRPr="00DF2B3D">
        <w:rPr>
          <w:rFonts w:hint="eastAsia"/>
        </w:rPr>
        <w:t>部能順利</w:t>
      </w:r>
      <w:proofErr w:type="gramEnd"/>
      <w:r w:rsidRPr="00DF2B3D">
        <w:rPr>
          <w:rFonts w:hint="eastAsia"/>
        </w:rPr>
        <w:t>取得自有辦公廳舍並如期進駐，發放445份手提袋、540份茶葉及36個保溫瓶。</w:t>
      </w:r>
    </w:p>
    <w:p w:rsidR="00B032D6" w:rsidRPr="00DF2B3D" w:rsidRDefault="00B032D6" w:rsidP="00B032D6">
      <w:pPr>
        <w:pStyle w:val="5"/>
      </w:pPr>
      <w:r w:rsidRPr="00DF2B3D">
        <w:rPr>
          <w:rFonts w:hint="eastAsia"/>
        </w:rPr>
        <w:t>為體恤</w:t>
      </w:r>
      <w:r w:rsidR="009D7F53" w:rsidRPr="00DF2B3D">
        <w:rPr>
          <w:rFonts w:hint="eastAsia"/>
        </w:rPr>
        <w:t>該</w:t>
      </w:r>
      <w:r w:rsidRPr="00DF2B3D">
        <w:rPr>
          <w:rFonts w:hint="eastAsia"/>
        </w:rPr>
        <w:t>部辦公廳舍裝修廠商施工人員於施工期間之辛勞並縮短春節假日提前上工，使</w:t>
      </w:r>
      <w:r w:rsidR="009D7F53" w:rsidRPr="00DF2B3D">
        <w:rPr>
          <w:rFonts w:hint="eastAsia"/>
        </w:rPr>
        <w:t>裝修</w:t>
      </w:r>
      <w:r w:rsidRPr="00DF2B3D">
        <w:rPr>
          <w:rFonts w:hint="eastAsia"/>
        </w:rPr>
        <w:t>工程如期完成，</w:t>
      </w:r>
      <w:r w:rsidR="009D7F53" w:rsidRPr="00DF2B3D">
        <w:rPr>
          <w:rFonts w:hint="eastAsia"/>
        </w:rPr>
        <w:t>該</w:t>
      </w:r>
      <w:r w:rsidRPr="00DF2B3D">
        <w:rPr>
          <w:rFonts w:hint="eastAsia"/>
        </w:rPr>
        <w:t>部得以順利進駐，當年度更節省近1</w:t>
      </w:r>
      <w:r w:rsidR="009D7F53" w:rsidRPr="00DF2B3D">
        <w:t>,</w:t>
      </w:r>
      <w:r w:rsidRPr="00DF2B3D">
        <w:rPr>
          <w:rFonts w:hint="eastAsia"/>
        </w:rPr>
        <w:t>000萬</w:t>
      </w:r>
      <w:r w:rsidR="009D7F53" w:rsidRPr="00DF2B3D">
        <w:rPr>
          <w:rFonts w:hint="eastAsia"/>
        </w:rPr>
        <w:t>元</w:t>
      </w:r>
      <w:r w:rsidRPr="00DF2B3D">
        <w:rPr>
          <w:rFonts w:hint="eastAsia"/>
        </w:rPr>
        <w:t>房租，</w:t>
      </w:r>
      <w:proofErr w:type="gramStart"/>
      <w:r w:rsidRPr="00DF2B3D">
        <w:rPr>
          <w:rFonts w:hint="eastAsia"/>
        </w:rPr>
        <w:t>爰</w:t>
      </w:r>
      <w:proofErr w:type="gramEnd"/>
      <w:r w:rsidRPr="00DF2B3D">
        <w:rPr>
          <w:rFonts w:hint="eastAsia"/>
        </w:rPr>
        <w:t>贈予裝修施工廠商們，共發放60份手提袋及40份茶葉。</w:t>
      </w:r>
    </w:p>
    <w:p w:rsidR="00EA0FF3" w:rsidRPr="00DF2B3D" w:rsidRDefault="00BD3FF2" w:rsidP="00E167BF">
      <w:pPr>
        <w:pStyle w:val="4"/>
      </w:pPr>
      <w:r w:rsidRPr="00DF2B3D">
        <w:rPr>
          <w:rFonts w:hint="eastAsia"/>
        </w:rPr>
        <w:t>許前</w:t>
      </w:r>
      <w:proofErr w:type="gramStart"/>
      <w:r w:rsidRPr="00DF2B3D">
        <w:rPr>
          <w:rFonts w:hint="eastAsia"/>
        </w:rPr>
        <w:t>部長室控管</w:t>
      </w:r>
      <w:proofErr w:type="gramEnd"/>
      <w:r w:rsidRPr="00DF2B3D">
        <w:rPr>
          <w:rFonts w:hint="eastAsia"/>
        </w:rPr>
        <w:t>及統籌運用階段（112年2月22日至113年5月16日）：</w:t>
      </w:r>
    </w:p>
    <w:p w:rsidR="00A06F07" w:rsidRPr="00DF2B3D" w:rsidRDefault="00BD3FF2" w:rsidP="00EA0FF3">
      <w:pPr>
        <w:pStyle w:val="42"/>
        <w:ind w:left="1701" w:firstLine="680"/>
      </w:pPr>
      <w:r w:rsidRPr="00DF2B3D">
        <w:rPr>
          <w:rFonts w:hint="eastAsia"/>
        </w:rPr>
        <w:t>此階段放置許前部長室，由部長室自行控管</w:t>
      </w:r>
      <w:r w:rsidR="00BC1EEC" w:rsidRPr="00DF2B3D">
        <w:rPr>
          <w:rFonts w:hint="eastAsia"/>
        </w:rPr>
        <w:t>。</w:t>
      </w:r>
      <w:r w:rsidRPr="00DF2B3D">
        <w:rPr>
          <w:rFonts w:hint="eastAsia"/>
        </w:rPr>
        <w:t>喬遷典禮活動後，尚未發放之</w:t>
      </w:r>
      <w:proofErr w:type="gramStart"/>
      <w:r w:rsidRPr="00DF2B3D">
        <w:rPr>
          <w:rFonts w:hint="eastAsia"/>
        </w:rPr>
        <w:t>宣導品經部長</w:t>
      </w:r>
      <w:proofErr w:type="gramEnd"/>
      <w:r w:rsidRPr="00DF2B3D">
        <w:rPr>
          <w:rFonts w:hint="eastAsia"/>
        </w:rPr>
        <w:t>室通知，送至部長室，由許前</w:t>
      </w:r>
      <w:proofErr w:type="gramStart"/>
      <w:r w:rsidRPr="00DF2B3D">
        <w:rPr>
          <w:rFonts w:hint="eastAsia"/>
        </w:rPr>
        <w:t>部長室控管</w:t>
      </w:r>
      <w:proofErr w:type="gramEnd"/>
      <w:r w:rsidRPr="00DF2B3D">
        <w:rPr>
          <w:rFonts w:hint="eastAsia"/>
        </w:rPr>
        <w:t>。許前部長室統籌運用於陸續拜訪之工會團體、民間團體等，約發放995份手提袋、420份茶葉及464個保溫瓶。</w:t>
      </w:r>
    </w:p>
    <w:p w:rsidR="00BD3FF2" w:rsidRPr="00DF2B3D" w:rsidRDefault="00BD3FF2" w:rsidP="00E167BF">
      <w:pPr>
        <w:pStyle w:val="4"/>
      </w:pPr>
      <w:r w:rsidRPr="00DF2B3D">
        <w:rPr>
          <w:rFonts w:hint="eastAsia"/>
        </w:rPr>
        <w:t>交還秘書處保管階段（113年5月16日迄今）：</w:t>
      </w:r>
    </w:p>
    <w:p w:rsidR="00BD3FF2" w:rsidRPr="00DF2B3D" w:rsidRDefault="00BD3FF2" w:rsidP="00A37616">
      <w:pPr>
        <w:pStyle w:val="42"/>
        <w:ind w:left="1701" w:firstLine="680"/>
      </w:pPr>
      <w:r w:rsidRPr="00DF2B3D">
        <w:rPr>
          <w:rFonts w:hint="eastAsia"/>
        </w:rPr>
        <w:t>113年5月16日，許前部長室將1,500個提袋交</w:t>
      </w:r>
      <w:r w:rsidRPr="00DF2B3D">
        <w:rPr>
          <w:rFonts w:hint="eastAsia"/>
        </w:rPr>
        <w:lastRenderedPageBreak/>
        <w:t>還秘書處列冊控管迄今，後續公務使用發放26個手提袋，截至1</w:t>
      </w:r>
      <w:r w:rsidRPr="00DF2B3D">
        <w:t>14</w:t>
      </w:r>
      <w:r w:rsidRPr="00DF2B3D">
        <w:rPr>
          <w:rFonts w:hint="eastAsia"/>
        </w:rPr>
        <w:t>年2月1</w:t>
      </w:r>
      <w:r w:rsidRPr="00DF2B3D">
        <w:t>4</w:t>
      </w:r>
      <w:r w:rsidRPr="00DF2B3D">
        <w:rPr>
          <w:rFonts w:hint="eastAsia"/>
        </w:rPr>
        <w:t>日</w:t>
      </w:r>
      <w:proofErr w:type="gramStart"/>
      <w:r w:rsidRPr="00DF2B3D">
        <w:rPr>
          <w:rFonts w:hint="eastAsia"/>
        </w:rPr>
        <w:t>止</w:t>
      </w:r>
      <w:proofErr w:type="gramEnd"/>
      <w:r w:rsidR="00A37616" w:rsidRPr="00DF2B3D">
        <w:rPr>
          <w:rFonts w:hint="eastAsia"/>
        </w:rPr>
        <w:t>剩餘1,474份手提袋，目前由秘書處列冊保管。</w:t>
      </w:r>
    </w:p>
    <w:p w:rsidR="00AA6379" w:rsidRPr="00DF2B3D" w:rsidRDefault="00AA6379" w:rsidP="00E167BF">
      <w:pPr>
        <w:pStyle w:val="3"/>
      </w:pPr>
      <w:r w:rsidRPr="00DF2B3D">
        <w:rPr>
          <w:rFonts w:hint="eastAsia"/>
        </w:rPr>
        <w:t>另據該部說明略</w:t>
      </w:r>
      <w:proofErr w:type="gramStart"/>
      <w:r w:rsidRPr="00DF2B3D">
        <w:rPr>
          <w:rFonts w:hint="eastAsia"/>
        </w:rPr>
        <w:t>以</w:t>
      </w:r>
      <w:proofErr w:type="gramEnd"/>
      <w:r w:rsidRPr="00DF2B3D">
        <w:rPr>
          <w:rFonts w:hint="eastAsia"/>
        </w:rPr>
        <w:t>，以往(</w:t>
      </w:r>
      <w:r w:rsidRPr="00DF2B3D">
        <w:t>113</w:t>
      </w:r>
      <w:r w:rsidRPr="00DF2B3D">
        <w:rPr>
          <w:rFonts w:hint="eastAsia"/>
        </w:rPr>
        <w:t>年1</w:t>
      </w:r>
      <w:r w:rsidRPr="00DF2B3D">
        <w:t>1</w:t>
      </w:r>
      <w:r w:rsidRPr="00DF2B3D">
        <w:rPr>
          <w:rFonts w:hint="eastAsia"/>
        </w:rPr>
        <w:t>月之前</w:t>
      </w:r>
      <w:r w:rsidRPr="00DF2B3D">
        <w:t>)</w:t>
      </w:r>
      <w:proofErr w:type="gramStart"/>
      <w:r w:rsidRPr="00DF2B3D">
        <w:rPr>
          <w:rFonts w:hint="eastAsia"/>
        </w:rPr>
        <w:t>該部及所屬</w:t>
      </w:r>
      <w:proofErr w:type="gramEnd"/>
      <w:r w:rsidRPr="00DF2B3D">
        <w:rPr>
          <w:rFonts w:hint="eastAsia"/>
        </w:rPr>
        <w:t>機關關於宣導品(禮品)係依政府採購法及預算法第62條之1辦理採購及驗收。</w:t>
      </w:r>
      <w:r w:rsidR="00346F86" w:rsidRPr="00DF2B3D">
        <w:rPr>
          <w:rFonts w:hint="eastAsia"/>
        </w:rPr>
        <w:t>至於宣導品(禮品)之發放，則基於時效與作業彈性，</w:t>
      </w:r>
      <w:proofErr w:type="gramStart"/>
      <w:r w:rsidR="00346F86" w:rsidRPr="00DF2B3D">
        <w:rPr>
          <w:rFonts w:hint="eastAsia"/>
        </w:rPr>
        <w:t>均在驗收</w:t>
      </w:r>
      <w:proofErr w:type="gramEnd"/>
      <w:r w:rsidR="00346F86" w:rsidRPr="00DF2B3D">
        <w:rPr>
          <w:rFonts w:hint="eastAsia"/>
        </w:rPr>
        <w:t>後，由各單位自行保管且列冊發放。</w:t>
      </w:r>
      <w:proofErr w:type="gramStart"/>
      <w:r w:rsidR="00A06F07" w:rsidRPr="00DF2B3D">
        <w:rPr>
          <w:rFonts w:hint="eastAsia"/>
        </w:rPr>
        <w:t>惟</w:t>
      </w:r>
      <w:proofErr w:type="gramEnd"/>
      <w:r w:rsidR="00A06F07" w:rsidRPr="00DF2B3D">
        <w:rPr>
          <w:rFonts w:hint="eastAsia"/>
        </w:rPr>
        <w:t>洪部長上任後發現，上述行之有年的規範尚有更嚴謹的精進空間，故數度邀集勞發署、綜</w:t>
      </w:r>
      <w:r w:rsidR="00BC1EEC" w:rsidRPr="00DF2B3D">
        <w:rPr>
          <w:rFonts w:hint="eastAsia"/>
        </w:rPr>
        <w:t>合</w:t>
      </w:r>
      <w:r w:rsidR="00A06F07" w:rsidRPr="00DF2B3D">
        <w:rPr>
          <w:rFonts w:hint="eastAsia"/>
        </w:rPr>
        <w:t>規</w:t>
      </w:r>
      <w:r w:rsidR="00BC1EEC" w:rsidRPr="00DF2B3D">
        <w:rPr>
          <w:rFonts w:hint="eastAsia"/>
        </w:rPr>
        <w:t>劃</w:t>
      </w:r>
      <w:r w:rsidR="00A06F07" w:rsidRPr="00DF2B3D">
        <w:rPr>
          <w:rFonts w:hint="eastAsia"/>
        </w:rPr>
        <w:t>司等相關業務單位進行宣導品採購</w:t>
      </w:r>
      <w:proofErr w:type="gramStart"/>
      <w:r w:rsidR="00A06F07" w:rsidRPr="00DF2B3D">
        <w:rPr>
          <w:rFonts w:hint="eastAsia"/>
        </w:rPr>
        <w:t>及贈發管理</w:t>
      </w:r>
      <w:proofErr w:type="gramEnd"/>
      <w:r w:rsidR="00A06F07" w:rsidRPr="00DF2B3D">
        <w:rPr>
          <w:rFonts w:hint="eastAsia"/>
        </w:rPr>
        <w:t>規範</w:t>
      </w:r>
      <w:proofErr w:type="gramStart"/>
      <w:r w:rsidR="00A06F07" w:rsidRPr="00DF2B3D">
        <w:rPr>
          <w:rFonts w:hint="eastAsia"/>
        </w:rPr>
        <w:t>研</w:t>
      </w:r>
      <w:proofErr w:type="gramEnd"/>
      <w:r w:rsidR="00A06F07" w:rsidRPr="00DF2B3D">
        <w:rPr>
          <w:rFonts w:hint="eastAsia"/>
        </w:rPr>
        <w:t>議，明訂「宣導品不得辦理年節禮品採購」，並將訂定「宣導品採購</w:t>
      </w:r>
      <w:proofErr w:type="gramStart"/>
      <w:r w:rsidR="00A06F07" w:rsidRPr="00DF2B3D">
        <w:rPr>
          <w:rFonts w:hint="eastAsia"/>
        </w:rPr>
        <w:t>及贈發管理</w:t>
      </w:r>
      <w:proofErr w:type="gramEnd"/>
      <w:r w:rsidR="00A06F07" w:rsidRPr="00DF2B3D">
        <w:rPr>
          <w:rFonts w:hint="eastAsia"/>
        </w:rPr>
        <w:t>規範」，期能讓經費支用與發放對象更合</w:t>
      </w:r>
      <w:proofErr w:type="gramStart"/>
      <w:r w:rsidR="00A06F07" w:rsidRPr="00DF2B3D">
        <w:rPr>
          <w:rFonts w:hint="eastAsia"/>
        </w:rPr>
        <w:t>規</w:t>
      </w:r>
      <w:proofErr w:type="gramEnd"/>
      <w:r w:rsidR="00A06F07" w:rsidRPr="00DF2B3D">
        <w:rPr>
          <w:rFonts w:hint="eastAsia"/>
        </w:rPr>
        <w:t>合宜，並落實追蹤稽核宣導品(禮品)流向等語。</w:t>
      </w:r>
    </w:p>
    <w:p w:rsidR="00A06F07" w:rsidRPr="00DF2B3D" w:rsidRDefault="00A06F07" w:rsidP="00E167BF">
      <w:pPr>
        <w:pStyle w:val="3"/>
      </w:pPr>
      <w:r w:rsidRPr="00DF2B3D">
        <w:rPr>
          <w:rFonts w:hint="eastAsia"/>
        </w:rPr>
        <w:t>綜上，</w:t>
      </w:r>
      <w:proofErr w:type="gramStart"/>
      <w:r w:rsidR="00AA48FC" w:rsidRPr="00DF2B3D">
        <w:rPr>
          <w:rFonts w:hAnsi="標楷體" w:hint="eastAsia"/>
        </w:rPr>
        <w:t>勞動部及北</w:t>
      </w:r>
      <w:proofErr w:type="gramEnd"/>
      <w:r w:rsidR="00AA48FC" w:rsidRPr="00DF2B3D">
        <w:rPr>
          <w:rFonts w:hAnsi="標楷體" w:hint="eastAsia"/>
        </w:rPr>
        <w:t>分署對於公物之管理與領用，</w:t>
      </w:r>
      <w:proofErr w:type="gramStart"/>
      <w:r w:rsidR="00AA48FC" w:rsidRPr="00DF2B3D">
        <w:rPr>
          <w:rFonts w:hAnsi="標楷體" w:hint="eastAsia"/>
        </w:rPr>
        <w:t>均核有怠</w:t>
      </w:r>
      <w:bookmarkStart w:id="81" w:name="_Hlk200621245"/>
      <w:proofErr w:type="gramEnd"/>
      <w:r w:rsidR="00BC1EEC" w:rsidRPr="00DF2B3D">
        <w:rPr>
          <w:rFonts w:hAnsi="標楷體" w:hint="eastAsia"/>
        </w:rPr>
        <w:t>於依行政院訂定之「物品管理手冊」，</w:t>
      </w:r>
      <w:bookmarkEnd w:id="81"/>
      <w:r w:rsidR="009A5F90" w:rsidRPr="00DF2B3D">
        <w:rPr>
          <w:rFonts w:hint="eastAsia"/>
        </w:rPr>
        <w:t>建立</w:t>
      </w:r>
      <w:proofErr w:type="gramStart"/>
      <w:r w:rsidR="009A5F90" w:rsidRPr="00DF2B3D">
        <w:rPr>
          <w:rFonts w:hint="eastAsia"/>
        </w:rPr>
        <w:t>妥適管考</w:t>
      </w:r>
      <w:proofErr w:type="gramEnd"/>
      <w:r w:rsidR="009A5F90" w:rsidRPr="00DF2B3D">
        <w:rPr>
          <w:rFonts w:hint="eastAsia"/>
        </w:rPr>
        <w:t>機制之缺失，致公費採購之三節禮品或部分宣導品，出現「交由機關首長自行運用」</w:t>
      </w:r>
      <w:r w:rsidR="00FB14FF" w:rsidRPr="00DF2B3D">
        <w:rPr>
          <w:rFonts w:hint="eastAsia"/>
        </w:rPr>
        <w:t>後</w:t>
      </w:r>
      <w:r w:rsidR="009A5F90" w:rsidRPr="00DF2B3D">
        <w:rPr>
          <w:rFonts w:hint="eastAsia"/>
        </w:rPr>
        <w:t>流向不明情事，</w:t>
      </w:r>
      <w:proofErr w:type="gramStart"/>
      <w:r w:rsidR="009A5F90" w:rsidRPr="00DF2B3D">
        <w:rPr>
          <w:rFonts w:hint="eastAsia"/>
        </w:rPr>
        <w:t>洵</w:t>
      </w:r>
      <w:proofErr w:type="gramEnd"/>
      <w:r w:rsidR="009A5F90" w:rsidRPr="00DF2B3D">
        <w:rPr>
          <w:rFonts w:hint="eastAsia"/>
        </w:rPr>
        <w:t>有未當</w:t>
      </w:r>
      <w:r w:rsidR="00CE5AC6" w:rsidRPr="00DF2B3D">
        <w:rPr>
          <w:rFonts w:hint="eastAsia"/>
        </w:rPr>
        <w:t>，允應積極</w:t>
      </w:r>
      <w:proofErr w:type="gramStart"/>
      <w:r w:rsidR="00CE5AC6" w:rsidRPr="00DF2B3D">
        <w:rPr>
          <w:rFonts w:hint="eastAsia"/>
        </w:rPr>
        <w:t>研</w:t>
      </w:r>
      <w:proofErr w:type="gramEnd"/>
      <w:r w:rsidR="00CE5AC6" w:rsidRPr="00DF2B3D">
        <w:rPr>
          <w:rFonts w:hint="eastAsia"/>
        </w:rPr>
        <w:t>謀改進方案</w:t>
      </w:r>
      <w:r w:rsidR="009A5F90" w:rsidRPr="00DF2B3D">
        <w:rPr>
          <w:rFonts w:hint="eastAsia"/>
        </w:rPr>
        <w:t>。</w:t>
      </w:r>
    </w:p>
    <w:p w:rsidR="001D104A" w:rsidRPr="00DF2B3D" w:rsidRDefault="001D104A" w:rsidP="001D104A">
      <w:pPr>
        <w:pStyle w:val="2"/>
        <w:rPr>
          <w:b/>
        </w:rPr>
      </w:pPr>
      <w:r w:rsidRPr="00DF2B3D">
        <w:rPr>
          <w:rFonts w:hint="eastAsia"/>
          <w:b/>
        </w:rPr>
        <w:t>北分署於</w:t>
      </w:r>
      <w:r w:rsidR="00C40563" w:rsidRPr="00DF2B3D">
        <w:rPr>
          <w:rFonts w:hint="eastAsia"/>
          <w:b/>
        </w:rPr>
        <w:t>1</w:t>
      </w:r>
      <w:r w:rsidR="00C40563" w:rsidRPr="00DF2B3D">
        <w:rPr>
          <w:b/>
        </w:rPr>
        <w:t>12</w:t>
      </w:r>
      <w:r w:rsidR="00C40563" w:rsidRPr="00DF2B3D">
        <w:rPr>
          <w:rFonts w:hint="eastAsia"/>
          <w:b/>
        </w:rPr>
        <w:t>至1</w:t>
      </w:r>
      <w:r w:rsidR="00C40563" w:rsidRPr="00DF2B3D">
        <w:rPr>
          <w:b/>
        </w:rPr>
        <w:t>13</w:t>
      </w:r>
      <w:r w:rsidR="00C40563" w:rsidRPr="00DF2B3D">
        <w:rPr>
          <w:rFonts w:hint="eastAsia"/>
          <w:b/>
        </w:rPr>
        <w:t>年間</w:t>
      </w:r>
      <w:r w:rsidRPr="00DF2B3D">
        <w:rPr>
          <w:rFonts w:hint="eastAsia"/>
          <w:b/>
        </w:rPr>
        <w:t>，以就安基金預算辦理「新莊本部空間美化整修工程」、「113年形象識別暨視覺設計」等2</w:t>
      </w:r>
      <w:r w:rsidR="00BC1EEC" w:rsidRPr="00DF2B3D">
        <w:rPr>
          <w:rFonts w:hint="eastAsia"/>
          <w:b/>
        </w:rPr>
        <w:t>件</w:t>
      </w:r>
      <w:r w:rsidRPr="00DF2B3D">
        <w:rPr>
          <w:rFonts w:hint="eastAsia"/>
          <w:b/>
        </w:rPr>
        <w:t>採購案，</w:t>
      </w:r>
      <w:r w:rsidR="00341542" w:rsidRPr="00DF2B3D">
        <w:rPr>
          <w:rFonts w:hint="eastAsia"/>
          <w:b/>
        </w:rPr>
        <w:t>均發生</w:t>
      </w:r>
      <w:r w:rsidRPr="00DF2B3D">
        <w:rPr>
          <w:rFonts w:hint="eastAsia"/>
          <w:b/>
        </w:rPr>
        <w:t>於招標文件公告前，將應保密</w:t>
      </w:r>
      <w:r w:rsidRPr="00DF2B3D">
        <w:rPr>
          <w:rFonts w:hAnsi="標楷體" w:hint="eastAsia"/>
          <w:b/>
        </w:rPr>
        <w:t>之資訊洩漏予特定廠商，以確保由該特定廠商得標</w:t>
      </w:r>
      <w:r w:rsidR="00341542" w:rsidRPr="00DF2B3D">
        <w:rPr>
          <w:rFonts w:hAnsi="標楷體" w:hint="eastAsia"/>
          <w:b/>
        </w:rPr>
        <w:t>之違法</w:t>
      </w:r>
      <w:r w:rsidR="00BC1EEC" w:rsidRPr="00DF2B3D">
        <w:rPr>
          <w:rFonts w:hAnsi="標楷體" w:hint="eastAsia"/>
          <w:b/>
        </w:rPr>
        <w:t>情事</w:t>
      </w:r>
      <w:r w:rsidR="0076655A" w:rsidRPr="00DF2B3D">
        <w:rPr>
          <w:rFonts w:hAnsi="標楷體" w:hint="eastAsia"/>
          <w:b/>
        </w:rPr>
        <w:t>。</w:t>
      </w:r>
      <w:r w:rsidRPr="00DF2B3D">
        <w:rPr>
          <w:rFonts w:hAnsi="標楷體" w:hint="eastAsia"/>
          <w:b/>
        </w:rPr>
        <w:t>其中，「新莊本部空間美化整修工程」案更發生由未具資格廠商</w:t>
      </w:r>
      <w:proofErr w:type="gramStart"/>
      <w:r w:rsidRPr="00DF2B3D">
        <w:rPr>
          <w:rFonts w:hint="eastAsia"/>
          <w:b/>
        </w:rPr>
        <w:t>借牌投</w:t>
      </w:r>
      <w:proofErr w:type="gramEnd"/>
      <w:r w:rsidRPr="00DF2B3D">
        <w:rPr>
          <w:rFonts w:hint="eastAsia"/>
          <w:b/>
        </w:rPr>
        <w:t>(得</w:t>
      </w:r>
      <w:r w:rsidRPr="00DF2B3D">
        <w:rPr>
          <w:b/>
        </w:rPr>
        <w:t>)</w:t>
      </w:r>
      <w:r w:rsidRPr="00DF2B3D">
        <w:rPr>
          <w:rFonts w:hint="eastAsia"/>
          <w:b/>
        </w:rPr>
        <w:t>標情事，嚴重違反政府採購法令，損及採購之公正性，並</w:t>
      </w:r>
      <w:proofErr w:type="gramStart"/>
      <w:r w:rsidRPr="00DF2B3D">
        <w:rPr>
          <w:rFonts w:hint="eastAsia"/>
          <w:b/>
        </w:rPr>
        <w:t>斲</w:t>
      </w:r>
      <w:proofErr w:type="gramEnd"/>
      <w:r w:rsidRPr="00DF2B3D">
        <w:rPr>
          <w:rFonts w:hint="eastAsia"/>
          <w:b/>
        </w:rPr>
        <w:t>傷機關形象，核有違失：</w:t>
      </w:r>
    </w:p>
    <w:p w:rsidR="001D104A" w:rsidRPr="00DF2B3D" w:rsidRDefault="001D104A" w:rsidP="001D104A">
      <w:pPr>
        <w:pStyle w:val="3"/>
      </w:pPr>
      <w:r w:rsidRPr="00DF2B3D">
        <w:rPr>
          <w:rFonts w:hint="eastAsia"/>
          <w:lang w:eastAsia="zh-HK"/>
        </w:rPr>
        <w:t>政府採購法係為建立政府採購制度，依公平、公開之採購程序，提升採購效率與功能，確保採購品質而制定。該</w:t>
      </w:r>
      <w:r w:rsidRPr="00DF2B3D">
        <w:rPr>
          <w:rFonts w:hint="eastAsia"/>
        </w:rPr>
        <w:t>法第6條第1項規定：「機關辦理採購，應</w:t>
      </w:r>
      <w:r w:rsidRPr="00DF2B3D">
        <w:rPr>
          <w:rFonts w:hint="eastAsia"/>
        </w:rPr>
        <w:lastRenderedPageBreak/>
        <w:t>以維護公共利益及公平合理為原則，對廠商不得為無正當理由之差別待遇。」同法第3</w:t>
      </w:r>
      <w:r w:rsidRPr="00DF2B3D">
        <w:t>4</w:t>
      </w:r>
      <w:r w:rsidRPr="00DF2B3D">
        <w:rPr>
          <w:rFonts w:hint="eastAsia"/>
        </w:rPr>
        <w:t>條規定：「(第1項</w:t>
      </w:r>
      <w:r w:rsidRPr="00DF2B3D">
        <w:t>)</w:t>
      </w:r>
      <w:r w:rsidRPr="00DF2B3D">
        <w:rPr>
          <w:rFonts w:hint="eastAsia"/>
        </w:rPr>
        <w:t>機關辦理採購，其招標文件於公告前應予保密。…</w:t>
      </w:r>
      <w:proofErr w:type="gramStart"/>
      <w:r w:rsidRPr="00DF2B3D">
        <w:rPr>
          <w:rFonts w:hint="eastAsia"/>
        </w:rPr>
        <w:t>…</w:t>
      </w:r>
      <w:proofErr w:type="gramEnd"/>
      <w:r w:rsidRPr="00DF2B3D">
        <w:rPr>
          <w:rFonts w:hint="eastAsia"/>
        </w:rPr>
        <w:t>(第2項</w:t>
      </w:r>
      <w:r w:rsidRPr="00DF2B3D">
        <w:t>)</w:t>
      </w:r>
      <w:r w:rsidRPr="00DF2B3D">
        <w:rPr>
          <w:rFonts w:hint="eastAsia"/>
        </w:rPr>
        <w:t>機關辦理招標，不得於開標前洩漏底價，領標、投標廠商之名稱與家數及其他足以造成限制競爭或不公平競爭之相關資料。」同法第5</w:t>
      </w:r>
      <w:r w:rsidRPr="00DF2B3D">
        <w:t>0</w:t>
      </w:r>
      <w:r w:rsidRPr="00DF2B3D">
        <w:rPr>
          <w:rFonts w:hint="eastAsia"/>
        </w:rPr>
        <w:t>條第1項第3款及第7款規定：「投標廠商有下列情形之一，經機關於開標前發現者，其所投之標應不予開標；於開標後發現者，應不</w:t>
      </w:r>
      <w:proofErr w:type="gramStart"/>
      <w:r w:rsidRPr="00DF2B3D">
        <w:rPr>
          <w:rFonts w:hint="eastAsia"/>
        </w:rPr>
        <w:t>決標予該</w:t>
      </w:r>
      <w:proofErr w:type="gramEnd"/>
      <w:r w:rsidRPr="00DF2B3D">
        <w:rPr>
          <w:rFonts w:hint="eastAsia"/>
        </w:rPr>
        <w:t>廠商：三、借用或冒用他人名義或證件投標。…</w:t>
      </w:r>
      <w:proofErr w:type="gramStart"/>
      <w:r w:rsidRPr="00DF2B3D">
        <w:rPr>
          <w:rFonts w:hint="eastAsia"/>
        </w:rPr>
        <w:t>…</w:t>
      </w:r>
      <w:proofErr w:type="gramEnd"/>
      <w:r w:rsidRPr="00DF2B3D">
        <w:rPr>
          <w:rFonts w:hint="eastAsia"/>
        </w:rPr>
        <w:t>七、其他影響採購公正之違反法令行為。」</w:t>
      </w:r>
    </w:p>
    <w:p w:rsidR="001D104A" w:rsidRPr="00DF2B3D" w:rsidRDefault="001D104A" w:rsidP="001D104A">
      <w:pPr>
        <w:pStyle w:val="3"/>
      </w:pPr>
      <w:r w:rsidRPr="00DF2B3D">
        <w:rPr>
          <w:rFonts w:hint="eastAsia"/>
        </w:rPr>
        <w:t>經查，北分署1</w:t>
      </w:r>
      <w:r w:rsidRPr="00DF2B3D">
        <w:t>12</w:t>
      </w:r>
      <w:r w:rsidRPr="00DF2B3D">
        <w:rPr>
          <w:rFonts w:hint="eastAsia"/>
        </w:rPr>
        <w:t>年間進行「新莊本部空間美化整修工程」案，係因謝宜容就任北分署分署長後，認為北分署新莊本部辦公廳舍3樓空間閒置、設計呆板，而指示秘書室負責辦理規劃改善，並要求須於1</w:t>
      </w:r>
      <w:r w:rsidRPr="00DF2B3D">
        <w:t>12</w:t>
      </w:r>
      <w:r w:rsidRPr="00DF2B3D">
        <w:rPr>
          <w:rFonts w:hint="eastAsia"/>
        </w:rPr>
        <w:t>年底前完工。惟該項工程採購案辦理過程，有下</w:t>
      </w:r>
      <w:r w:rsidR="00F3190C" w:rsidRPr="00DF2B3D">
        <w:rPr>
          <w:rFonts w:hint="eastAsia"/>
        </w:rPr>
        <w:t>列</w:t>
      </w:r>
      <w:r w:rsidRPr="00DF2B3D">
        <w:rPr>
          <w:rFonts w:hint="eastAsia"/>
        </w:rPr>
        <w:t>不合法令之處：</w:t>
      </w:r>
    </w:p>
    <w:p w:rsidR="001D104A" w:rsidRPr="00DF2B3D" w:rsidRDefault="001D104A" w:rsidP="001D104A">
      <w:pPr>
        <w:pStyle w:val="4"/>
      </w:pPr>
      <w:r w:rsidRPr="00DF2B3D">
        <w:rPr>
          <w:rFonts w:hint="eastAsia"/>
        </w:rPr>
        <w:t>秘書室起初針對</w:t>
      </w:r>
      <w:r w:rsidRPr="00DF2B3D">
        <w:t>3</w:t>
      </w:r>
      <w:r w:rsidRPr="00DF2B3D">
        <w:rPr>
          <w:rFonts w:hint="eastAsia"/>
        </w:rPr>
        <w:t>樓交誼廳部分簽辦整修工程採購案，卻因無</w:t>
      </w:r>
      <w:r w:rsidR="00BC1EEC" w:rsidRPr="00DF2B3D">
        <w:rPr>
          <w:rFonts w:hint="eastAsia"/>
        </w:rPr>
        <w:t>廠商</w:t>
      </w:r>
      <w:r w:rsidRPr="00DF2B3D">
        <w:rPr>
          <w:rFonts w:hint="eastAsia"/>
        </w:rPr>
        <w:t>投標而流標。謝宜容得知後，即主動提供其屬意之習</w:t>
      </w:r>
      <w:r w:rsidR="002C2A2F" w:rsidRPr="00DF2B3D">
        <w:rPr>
          <w:rFonts w:hint="eastAsia"/>
        </w:rPr>
        <w:t>○</w:t>
      </w:r>
      <w:r w:rsidRPr="00DF2B3D">
        <w:rPr>
          <w:rFonts w:hint="eastAsia"/>
        </w:rPr>
        <w:t>公司負責人林</w:t>
      </w:r>
      <w:r w:rsidR="002C2A2F" w:rsidRPr="00DF2B3D">
        <w:rPr>
          <w:rFonts w:hint="eastAsia"/>
        </w:rPr>
        <w:t>○</w:t>
      </w:r>
      <w:r w:rsidRPr="00DF2B3D">
        <w:rPr>
          <w:rFonts w:hint="eastAsia"/>
        </w:rPr>
        <w:t>白之聯絡方式給秘書室主管，指示聯繫該公司人員，並積極與該公司人員洽談新莊本部整修工程案之有關事項。</w:t>
      </w:r>
    </w:p>
    <w:p w:rsidR="001D104A" w:rsidRPr="00DF2B3D" w:rsidRDefault="001D104A" w:rsidP="001D104A">
      <w:pPr>
        <w:pStyle w:val="4"/>
      </w:pPr>
      <w:r w:rsidRPr="00DF2B3D">
        <w:rPr>
          <w:rFonts w:hint="eastAsia"/>
        </w:rPr>
        <w:t>北分署秘書室人員在謝宜容之指示下，遂自</w:t>
      </w:r>
      <w:r w:rsidRPr="00DF2B3D">
        <w:t>112</w:t>
      </w:r>
      <w:r w:rsidRPr="00DF2B3D">
        <w:rPr>
          <w:rFonts w:hint="eastAsia"/>
        </w:rPr>
        <w:t>年</w:t>
      </w:r>
      <w:r w:rsidRPr="00DF2B3D">
        <w:t>8</w:t>
      </w:r>
      <w:r w:rsidRPr="00DF2B3D">
        <w:rPr>
          <w:rFonts w:hint="eastAsia"/>
        </w:rPr>
        <w:t>月下旬起即陸續多次安排習</w:t>
      </w:r>
      <w:r w:rsidR="002C2A2F" w:rsidRPr="00DF2B3D">
        <w:rPr>
          <w:rFonts w:hint="eastAsia"/>
        </w:rPr>
        <w:t>○</w:t>
      </w:r>
      <w:r w:rsidRPr="00DF2B3D">
        <w:rPr>
          <w:rFonts w:hint="eastAsia"/>
        </w:rPr>
        <w:t>公司人員至北分署新莊本部辦公廳舍丈量，與該公司人員保持密切聯繫，並向該公司透露北分署關於空間利用之各項需求、謝宜容之喜好與想法等，同時</w:t>
      </w:r>
      <w:proofErr w:type="gramStart"/>
      <w:r w:rsidRPr="00DF2B3D">
        <w:rPr>
          <w:rFonts w:hint="eastAsia"/>
        </w:rPr>
        <w:t>亦請習</w:t>
      </w:r>
      <w:proofErr w:type="gramEnd"/>
      <w:r w:rsidR="002C2A2F" w:rsidRPr="00DF2B3D">
        <w:rPr>
          <w:rFonts w:hint="eastAsia"/>
        </w:rPr>
        <w:t>○</w:t>
      </w:r>
      <w:r w:rsidRPr="00DF2B3D">
        <w:rPr>
          <w:rFonts w:hint="eastAsia"/>
        </w:rPr>
        <w:t>公司著手進行設計規劃，提供初步設計圖及報價資訊等。</w:t>
      </w:r>
      <w:proofErr w:type="gramStart"/>
      <w:r w:rsidRPr="00DF2B3D">
        <w:rPr>
          <w:rFonts w:hint="eastAsia"/>
        </w:rPr>
        <w:t>嗣</w:t>
      </w:r>
      <w:proofErr w:type="gramEnd"/>
      <w:r w:rsidRPr="00DF2B3D">
        <w:rPr>
          <w:rFonts w:hint="eastAsia"/>
        </w:rPr>
        <w:t>經雙方多次交換意見，過程中，</w:t>
      </w:r>
      <w:r w:rsidRPr="00DF2B3D">
        <w:rPr>
          <w:rFonts w:hint="eastAsia"/>
        </w:rPr>
        <w:lastRenderedPageBreak/>
        <w:t>習</w:t>
      </w:r>
      <w:r w:rsidR="002C2A2F" w:rsidRPr="00DF2B3D">
        <w:rPr>
          <w:rFonts w:hint="eastAsia"/>
        </w:rPr>
        <w:t>○</w:t>
      </w:r>
      <w:r w:rsidRPr="00DF2B3D">
        <w:rPr>
          <w:rFonts w:hint="eastAsia"/>
        </w:rPr>
        <w:t>公司並提議將整修工程範圍擴大，包含</w:t>
      </w:r>
      <w:r w:rsidR="00BC1EEC" w:rsidRPr="00DF2B3D">
        <w:rPr>
          <w:rFonts w:hint="eastAsia"/>
        </w:rPr>
        <w:t>3</w:t>
      </w:r>
      <w:r w:rsidRPr="00DF2B3D">
        <w:rPr>
          <w:rFonts w:hint="eastAsia"/>
        </w:rPr>
        <w:t>樓交誼廳與討論室、</w:t>
      </w:r>
      <w:r w:rsidR="00BC1EEC" w:rsidRPr="00DF2B3D">
        <w:rPr>
          <w:rFonts w:hint="eastAsia"/>
        </w:rPr>
        <w:t>2</w:t>
      </w:r>
      <w:r w:rsidRPr="00DF2B3D">
        <w:rPr>
          <w:rFonts w:hint="eastAsia"/>
        </w:rPr>
        <w:t>樓休息室，以及</w:t>
      </w:r>
      <w:r w:rsidRPr="00DF2B3D">
        <w:t>3</w:t>
      </w:r>
      <w:r w:rsidRPr="00DF2B3D">
        <w:rPr>
          <w:rFonts w:hint="eastAsia"/>
        </w:rPr>
        <w:t>個樓層的陽台，</w:t>
      </w:r>
      <w:proofErr w:type="gramStart"/>
      <w:r w:rsidRPr="00DF2B3D">
        <w:rPr>
          <w:rFonts w:hint="eastAsia"/>
        </w:rPr>
        <w:t>均經謝宜容</w:t>
      </w:r>
      <w:proofErr w:type="gramEnd"/>
      <w:r w:rsidRPr="00DF2B3D">
        <w:rPr>
          <w:rFonts w:hint="eastAsia"/>
        </w:rPr>
        <w:t>裁示予以採納。至於原亦擬納入一併設計施作之</w:t>
      </w:r>
      <w:r w:rsidR="00BC1EEC" w:rsidRPr="00DF2B3D">
        <w:rPr>
          <w:rFonts w:hint="eastAsia"/>
        </w:rPr>
        <w:t>3</w:t>
      </w:r>
      <w:r w:rsidRPr="00DF2B3D">
        <w:rPr>
          <w:rFonts w:hint="eastAsia"/>
        </w:rPr>
        <w:t>樓迎賓櫃檯、</w:t>
      </w:r>
      <w:r w:rsidR="00BC1EEC" w:rsidRPr="00DF2B3D">
        <w:rPr>
          <w:rFonts w:hint="eastAsia"/>
        </w:rPr>
        <w:t>3</w:t>
      </w:r>
      <w:r w:rsidRPr="00DF2B3D">
        <w:rPr>
          <w:rFonts w:hint="eastAsia"/>
        </w:rPr>
        <w:t>樓入口牆面、</w:t>
      </w:r>
      <w:r w:rsidR="00BC1EEC" w:rsidRPr="00DF2B3D">
        <w:rPr>
          <w:rFonts w:hint="eastAsia"/>
        </w:rPr>
        <w:t>3</w:t>
      </w:r>
      <w:r w:rsidRPr="00DF2B3D">
        <w:rPr>
          <w:rFonts w:hint="eastAsia"/>
        </w:rPr>
        <w:t>樓玻璃公告牆之形象設計製作（合而為「新莊本部玄關形象設計製作」）部分，則因考量施工範圍過大恐無法全數於年底前完工，亦為避免採購金額逾</w:t>
      </w:r>
      <w:r w:rsidRPr="00DF2B3D">
        <w:t>150</w:t>
      </w:r>
      <w:r w:rsidRPr="00DF2B3D">
        <w:rPr>
          <w:rFonts w:hint="eastAsia"/>
        </w:rPr>
        <w:t>萬元須加入外部評選委員而增添變數，遂將其</w:t>
      </w:r>
      <w:proofErr w:type="gramStart"/>
      <w:r w:rsidRPr="00DF2B3D">
        <w:rPr>
          <w:rFonts w:hint="eastAsia"/>
        </w:rPr>
        <w:t>另案拆出</w:t>
      </w:r>
      <w:proofErr w:type="gramEnd"/>
      <w:r w:rsidRPr="00DF2B3D">
        <w:rPr>
          <w:rFonts w:hint="eastAsia"/>
        </w:rPr>
        <w:t>（後續亦以小額採購由習</w:t>
      </w:r>
      <w:r w:rsidR="002C2A2F" w:rsidRPr="00DF2B3D">
        <w:rPr>
          <w:rFonts w:hint="eastAsia"/>
        </w:rPr>
        <w:t>○</w:t>
      </w:r>
      <w:r w:rsidRPr="00DF2B3D">
        <w:rPr>
          <w:rFonts w:hint="eastAsia"/>
        </w:rPr>
        <w:t>公司</w:t>
      </w:r>
      <w:proofErr w:type="gramStart"/>
      <w:r w:rsidRPr="00DF2B3D">
        <w:rPr>
          <w:rFonts w:hint="eastAsia"/>
        </w:rPr>
        <w:t>承作</w:t>
      </w:r>
      <w:proofErr w:type="gramEnd"/>
      <w:r w:rsidRPr="00DF2B3D">
        <w:rPr>
          <w:rFonts w:hint="eastAsia"/>
        </w:rPr>
        <w:t>）。</w:t>
      </w:r>
    </w:p>
    <w:p w:rsidR="001D104A" w:rsidRPr="00DF2B3D" w:rsidRDefault="001D104A" w:rsidP="001D104A">
      <w:pPr>
        <w:pStyle w:val="4"/>
      </w:pPr>
      <w:r w:rsidRPr="00DF2B3D">
        <w:rPr>
          <w:rFonts w:hint="eastAsia"/>
        </w:rPr>
        <w:t>經謝宜容指示所屬</w:t>
      </w:r>
      <w:proofErr w:type="gramStart"/>
      <w:r w:rsidRPr="00DF2B3D">
        <w:rPr>
          <w:rFonts w:hint="eastAsia"/>
        </w:rPr>
        <w:t>多次與習</w:t>
      </w:r>
      <w:proofErr w:type="gramEnd"/>
      <w:r w:rsidR="002C2A2F" w:rsidRPr="00DF2B3D">
        <w:rPr>
          <w:rFonts w:hint="eastAsia"/>
        </w:rPr>
        <w:t>○</w:t>
      </w:r>
      <w:r w:rsidRPr="00DF2B3D">
        <w:rPr>
          <w:rFonts w:hint="eastAsia"/>
        </w:rPr>
        <w:t>公司人員開會討論，於採購案</w:t>
      </w:r>
      <w:proofErr w:type="gramStart"/>
      <w:r w:rsidRPr="00DF2B3D">
        <w:rPr>
          <w:rFonts w:hint="eastAsia"/>
        </w:rPr>
        <w:t>簽辦前</w:t>
      </w:r>
      <w:proofErr w:type="gramEnd"/>
      <w:r w:rsidRPr="00DF2B3D">
        <w:rPr>
          <w:rFonts w:hint="eastAsia"/>
        </w:rPr>
        <w:t>，雙方已就施工進度、報價、預算配置、需求書設計、內裝細節擺設等事項均先行協調，約於</w:t>
      </w:r>
      <w:r w:rsidRPr="00DF2B3D">
        <w:t>112</w:t>
      </w:r>
      <w:r w:rsidRPr="00DF2B3D">
        <w:rPr>
          <w:rFonts w:hint="eastAsia"/>
        </w:rPr>
        <w:t>年</w:t>
      </w:r>
      <w:r w:rsidRPr="00DF2B3D">
        <w:t>9</w:t>
      </w:r>
      <w:r w:rsidRPr="00DF2B3D">
        <w:rPr>
          <w:rFonts w:hint="eastAsia"/>
        </w:rPr>
        <w:t>月底以前，習</w:t>
      </w:r>
      <w:bookmarkStart w:id="82" w:name="_Hlk201220080"/>
      <w:r w:rsidR="002C2A2F" w:rsidRPr="00DF2B3D">
        <w:rPr>
          <w:rFonts w:hint="eastAsia"/>
        </w:rPr>
        <w:t>○</w:t>
      </w:r>
      <w:bookmarkEnd w:id="82"/>
      <w:r w:rsidRPr="00DF2B3D">
        <w:rPr>
          <w:rFonts w:hint="eastAsia"/>
        </w:rPr>
        <w:t>公司已向北分署提出該公司</w:t>
      </w:r>
      <w:proofErr w:type="gramStart"/>
      <w:r w:rsidRPr="00DF2B3D">
        <w:rPr>
          <w:rFonts w:hint="eastAsia"/>
        </w:rPr>
        <w:t>之軟裝企劃</w:t>
      </w:r>
      <w:proofErr w:type="gramEnd"/>
      <w:r w:rsidRPr="00DF2B3D">
        <w:rPr>
          <w:rFonts w:hint="eastAsia"/>
        </w:rPr>
        <w:t>書、工程報價單等文件。</w:t>
      </w:r>
      <w:proofErr w:type="gramStart"/>
      <w:r w:rsidRPr="00DF2B3D">
        <w:rPr>
          <w:rFonts w:hint="eastAsia"/>
        </w:rPr>
        <w:t>嗣</w:t>
      </w:r>
      <w:proofErr w:type="gramEnd"/>
      <w:r w:rsidRPr="00DF2B3D">
        <w:rPr>
          <w:rFonts w:hint="eastAsia"/>
        </w:rPr>
        <w:t>北分署於1</w:t>
      </w:r>
      <w:r w:rsidRPr="00DF2B3D">
        <w:t>12</w:t>
      </w:r>
      <w:r w:rsidRPr="00DF2B3D">
        <w:rPr>
          <w:rFonts w:hint="eastAsia"/>
        </w:rPr>
        <w:t>年1</w:t>
      </w:r>
      <w:r w:rsidRPr="00DF2B3D">
        <w:t>0</w:t>
      </w:r>
      <w:r w:rsidRPr="00DF2B3D">
        <w:rPr>
          <w:rFonts w:hint="eastAsia"/>
        </w:rPr>
        <w:t>月6日即依據習</w:t>
      </w:r>
      <w:r w:rsidR="002C2A2F" w:rsidRPr="00DF2B3D">
        <w:rPr>
          <w:rFonts w:hint="eastAsia"/>
        </w:rPr>
        <w:t>○</w:t>
      </w:r>
      <w:r w:rsidRPr="00DF2B3D">
        <w:rPr>
          <w:rFonts w:hint="eastAsia"/>
        </w:rPr>
        <w:t>公司提供之各項資料製作標案需求書、投標標價清單等投標文件，再形式上</w:t>
      </w:r>
      <w:proofErr w:type="gramStart"/>
      <w:r w:rsidRPr="00DF2B3D">
        <w:rPr>
          <w:rFonts w:hint="eastAsia"/>
        </w:rPr>
        <w:t>簽辦擬以</w:t>
      </w:r>
      <w:proofErr w:type="gramEnd"/>
      <w:r w:rsidRPr="00DF2B3D">
        <w:rPr>
          <w:rFonts w:hint="eastAsia"/>
        </w:rPr>
        <w:t>公開取得報價單或企劃書方式辦理招標，及以最有利標精神評審出符合需求之廠商辦理議價，並於</w:t>
      </w:r>
      <w:r w:rsidRPr="00DF2B3D">
        <w:t>112</w:t>
      </w:r>
      <w:r w:rsidRPr="00DF2B3D">
        <w:rPr>
          <w:rFonts w:hint="eastAsia"/>
        </w:rPr>
        <w:t>年</w:t>
      </w:r>
      <w:r w:rsidRPr="00DF2B3D">
        <w:t>10</w:t>
      </w:r>
      <w:r w:rsidRPr="00DF2B3D">
        <w:rPr>
          <w:rFonts w:hint="eastAsia"/>
        </w:rPr>
        <w:t>月</w:t>
      </w:r>
      <w:r w:rsidRPr="00DF2B3D">
        <w:t>16</w:t>
      </w:r>
      <w:r w:rsidRPr="00DF2B3D">
        <w:rPr>
          <w:rFonts w:hint="eastAsia"/>
        </w:rPr>
        <w:t>日公告刊登招標文件。然於本案招標文件公告前，謝宜容等人其實已將需求書、投標標價清單、投標須知、評分標準各項內容等應保密之資訊違法洩漏</w:t>
      </w:r>
      <w:proofErr w:type="gramStart"/>
      <w:r w:rsidRPr="00DF2B3D">
        <w:rPr>
          <w:rFonts w:hint="eastAsia"/>
        </w:rPr>
        <w:t>予習</w:t>
      </w:r>
      <w:proofErr w:type="gramEnd"/>
      <w:r w:rsidR="002C2A2F" w:rsidRPr="00DF2B3D">
        <w:rPr>
          <w:rFonts w:hint="eastAsia"/>
        </w:rPr>
        <w:t>○</w:t>
      </w:r>
      <w:r w:rsidRPr="00DF2B3D">
        <w:rPr>
          <w:rFonts w:hint="eastAsia"/>
        </w:rPr>
        <w:t>公司，猶如為習</w:t>
      </w:r>
      <w:r w:rsidR="002C2A2F" w:rsidRPr="00DF2B3D">
        <w:rPr>
          <w:rFonts w:hint="eastAsia"/>
        </w:rPr>
        <w:t>○</w:t>
      </w:r>
      <w:r w:rsidRPr="00DF2B3D">
        <w:rPr>
          <w:rFonts w:hint="eastAsia"/>
        </w:rPr>
        <w:t>公司量身訂作之採購案。</w:t>
      </w:r>
    </w:p>
    <w:p w:rsidR="001D104A" w:rsidRPr="00DF2B3D" w:rsidRDefault="001D104A" w:rsidP="001D104A">
      <w:pPr>
        <w:pStyle w:val="4"/>
      </w:pPr>
      <w:proofErr w:type="gramStart"/>
      <w:r w:rsidRPr="00DF2B3D">
        <w:rPr>
          <w:rFonts w:hint="eastAsia"/>
        </w:rPr>
        <w:t>惟</w:t>
      </w:r>
      <w:proofErr w:type="gramEnd"/>
      <w:r w:rsidRPr="00DF2B3D">
        <w:rPr>
          <w:rFonts w:hint="eastAsia"/>
        </w:rPr>
        <w:t>由於「新莊本部空間美化整修工程」案屬工程類採購案，投標廠商須具備丙等以上綜合營造業、土木包工業、室內裝修業，或室內裝潢業之資格，而習</w:t>
      </w:r>
      <w:r w:rsidR="002C2A2F" w:rsidRPr="00DF2B3D">
        <w:rPr>
          <w:rFonts w:hint="eastAsia"/>
        </w:rPr>
        <w:t>○</w:t>
      </w:r>
      <w:r w:rsidRPr="00DF2B3D">
        <w:rPr>
          <w:rFonts w:hint="eastAsia"/>
        </w:rPr>
        <w:t>公司並不具上述資格，習</w:t>
      </w:r>
      <w:r w:rsidR="002C2A2F" w:rsidRPr="00DF2B3D">
        <w:rPr>
          <w:rFonts w:hint="eastAsia"/>
        </w:rPr>
        <w:t>○</w:t>
      </w:r>
      <w:r w:rsidRPr="00DF2B3D">
        <w:rPr>
          <w:rFonts w:hint="eastAsia"/>
        </w:rPr>
        <w:t>公司</w:t>
      </w:r>
      <w:proofErr w:type="gramStart"/>
      <w:r w:rsidRPr="00DF2B3D">
        <w:rPr>
          <w:rFonts w:hint="eastAsia"/>
        </w:rPr>
        <w:t>遂另行商借士</w:t>
      </w:r>
      <w:proofErr w:type="gramEnd"/>
      <w:r w:rsidR="002C2A2F" w:rsidRPr="00DF2B3D">
        <w:rPr>
          <w:rFonts w:hint="eastAsia"/>
        </w:rPr>
        <w:t>○</w:t>
      </w:r>
      <w:r w:rsidRPr="00DF2B3D">
        <w:rPr>
          <w:rFonts w:hint="eastAsia"/>
        </w:rPr>
        <w:t>室內裝修設計有限公司</w:t>
      </w:r>
      <w:r w:rsidRPr="00DF2B3D">
        <w:t>(</w:t>
      </w:r>
      <w:proofErr w:type="gramStart"/>
      <w:r w:rsidRPr="00DF2B3D">
        <w:rPr>
          <w:rFonts w:hint="eastAsia"/>
        </w:rPr>
        <w:t>下稱士</w:t>
      </w:r>
      <w:proofErr w:type="gramEnd"/>
      <w:r w:rsidR="002C2A2F" w:rsidRPr="00DF2B3D">
        <w:rPr>
          <w:rFonts w:hint="eastAsia"/>
        </w:rPr>
        <w:t>○</w:t>
      </w:r>
      <w:r w:rsidRPr="00DF2B3D">
        <w:rPr>
          <w:rFonts w:hint="eastAsia"/>
        </w:rPr>
        <w:lastRenderedPageBreak/>
        <w:t>公司</w:t>
      </w:r>
      <w:r w:rsidRPr="00DF2B3D">
        <w:t>)</w:t>
      </w:r>
      <w:r w:rsidRPr="00DF2B3D">
        <w:rPr>
          <w:rFonts w:hint="eastAsia"/>
        </w:rPr>
        <w:t>之名義與證件參與投標。</w:t>
      </w:r>
      <w:proofErr w:type="gramStart"/>
      <w:r w:rsidRPr="00DF2B3D">
        <w:rPr>
          <w:rFonts w:hint="eastAsia"/>
        </w:rPr>
        <w:t>嗣</w:t>
      </w:r>
      <w:proofErr w:type="gramEnd"/>
      <w:r w:rsidRPr="00DF2B3D">
        <w:rPr>
          <w:rFonts w:hint="eastAsia"/>
        </w:rPr>
        <w:t>該案於</w:t>
      </w:r>
      <w:r w:rsidRPr="00DF2B3D">
        <w:t>112</w:t>
      </w:r>
      <w:r w:rsidRPr="00DF2B3D">
        <w:rPr>
          <w:rFonts w:hint="eastAsia"/>
        </w:rPr>
        <w:t>年</w:t>
      </w:r>
      <w:r w:rsidRPr="00DF2B3D">
        <w:t>10</w:t>
      </w:r>
      <w:r w:rsidRPr="00DF2B3D">
        <w:rPr>
          <w:rFonts w:hint="eastAsia"/>
        </w:rPr>
        <w:t>月</w:t>
      </w:r>
      <w:r w:rsidRPr="00DF2B3D">
        <w:t>31</w:t>
      </w:r>
      <w:r w:rsidRPr="00DF2B3D">
        <w:rPr>
          <w:rFonts w:hint="eastAsia"/>
        </w:rPr>
        <w:t>日開標，</w:t>
      </w:r>
      <w:proofErr w:type="gramStart"/>
      <w:r w:rsidRPr="00DF2B3D">
        <w:rPr>
          <w:rFonts w:hint="eastAsia"/>
        </w:rPr>
        <w:t>計有士</w:t>
      </w:r>
      <w:proofErr w:type="gramEnd"/>
      <w:r w:rsidR="002C2A2F" w:rsidRPr="00DF2B3D">
        <w:rPr>
          <w:rFonts w:hint="eastAsia"/>
        </w:rPr>
        <w:t>○</w:t>
      </w:r>
      <w:r w:rsidRPr="00DF2B3D">
        <w:rPr>
          <w:rFonts w:hint="eastAsia"/>
        </w:rPr>
        <w:t>公司、慕</w:t>
      </w:r>
      <w:r w:rsidR="002C2A2F" w:rsidRPr="00DF2B3D">
        <w:rPr>
          <w:rFonts w:hint="eastAsia"/>
        </w:rPr>
        <w:t>○</w:t>
      </w:r>
      <w:r w:rsidRPr="00DF2B3D">
        <w:rPr>
          <w:rFonts w:hint="eastAsia"/>
        </w:rPr>
        <w:t>室內裝修工程有限公司（下稱慕</w:t>
      </w:r>
      <w:r w:rsidR="002C2A2F" w:rsidRPr="00DF2B3D">
        <w:rPr>
          <w:rFonts w:hint="eastAsia"/>
        </w:rPr>
        <w:t>○</w:t>
      </w:r>
      <w:r w:rsidRPr="00DF2B3D">
        <w:rPr>
          <w:rFonts w:hint="eastAsia"/>
        </w:rPr>
        <w:t>公司）、遠</w:t>
      </w:r>
      <w:r w:rsidR="002C2A2F" w:rsidRPr="00DF2B3D">
        <w:rPr>
          <w:rFonts w:hint="eastAsia"/>
        </w:rPr>
        <w:t>○</w:t>
      </w:r>
      <w:r w:rsidRPr="00DF2B3D">
        <w:rPr>
          <w:rFonts w:hint="eastAsia"/>
        </w:rPr>
        <w:t>室內裝修企業有限公司（下稱遠</w:t>
      </w:r>
      <w:r w:rsidR="002C2A2F" w:rsidRPr="00DF2B3D">
        <w:rPr>
          <w:rFonts w:hint="eastAsia"/>
        </w:rPr>
        <w:t>○</w:t>
      </w:r>
      <w:r w:rsidRPr="00DF2B3D">
        <w:rPr>
          <w:rFonts w:hint="eastAsia"/>
        </w:rPr>
        <w:t>公司）等</w:t>
      </w:r>
      <w:r w:rsidRPr="00DF2B3D">
        <w:t>3</w:t>
      </w:r>
      <w:r w:rsidRPr="00DF2B3D">
        <w:rPr>
          <w:rFonts w:hint="eastAsia"/>
        </w:rPr>
        <w:t>家廠商參與投標，由秘書室股長擔任開標主持人，</w:t>
      </w:r>
      <w:proofErr w:type="gramStart"/>
      <w:r w:rsidRPr="00DF2B3D">
        <w:rPr>
          <w:rFonts w:hint="eastAsia"/>
        </w:rPr>
        <w:t>見士</w:t>
      </w:r>
      <w:proofErr w:type="gramEnd"/>
      <w:r w:rsidR="002C2A2F" w:rsidRPr="00DF2B3D">
        <w:rPr>
          <w:rFonts w:hint="eastAsia"/>
        </w:rPr>
        <w:t>○</w:t>
      </w:r>
      <w:r w:rsidRPr="00DF2B3D">
        <w:rPr>
          <w:rFonts w:hint="eastAsia"/>
        </w:rPr>
        <w:t>公司投標文件</w:t>
      </w:r>
      <w:proofErr w:type="gramStart"/>
      <w:r w:rsidRPr="00DF2B3D">
        <w:rPr>
          <w:rFonts w:hint="eastAsia"/>
        </w:rPr>
        <w:t>包含與習</w:t>
      </w:r>
      <w:proofErr w:type="gramEnd"/>
      <w:r w:rsidR="002C2A2F" w:rsidRPr="00DF2B3D">
        <w:rPr>
          <w:rFonts w:hint="eastAsia"/>
        </w:rPr>
        <w:t>○</w:t>
      </w:r>
      <w:r w:rsidRPr="00DF2B3D">
        <w:rPr>
          <w:rFonts w:hint="eastAsia"/>
        </w:rPr>
        <w:t>公司間之合作意向書，知悉士</w:t>
      </w:r>
      <w:r w:rsidR="002C2A2F" w:rsidRPr="00DF2B3D">
        <w:rPr>
          <w:rFonts w:hint="eastAsia"/>
        </w:rPr>
        <w:t>○</w:t>
      </w:r>
      <w:proofErr w:type="gramStart"/>
      <w:r w:rsidRPr="00DF2B3D">
        <w:rPr>
          <w:rFonts w:hint="eastAsia"/>
        </w:rPr>
        <w:t>公司係習</w:t>
      </w:r>
      <w:proofErr w:type="gramEnd"/>
      <w:r w:rsidR="002C2A2F" w:rsidRPr="00DF2B3D">
        <w:rPr>
          <w:rFonts w:hint="eastAsia"/>
        </w:rPr>
        <w:t>○</w:t>
      </w:r>
      <w:r w:rsidRPr="00DF2B3D">
        <w:rPr>
          <w:rFonts w:hint="eastAsia"/>
        </w:rPr>
        <w:t>公司借牌投標之公司，且該採購案有上述洩密等影響採購公正之違法行為，仍違法辦理開標。又3家投標廠商中，慕</w:t>
      </w:r>
      <w:r w:rsidR="002C2A2F" w:rsidRPr="00DF2B3D">
        <w:rPr>
          <w:rFonts w:hint="eastAsia"/>
        </w:rPr>
        <w:t>○</w:t>
      </w:r>
      <w:r w:rsidRPr="00DF2B3D">
        <w:rPr>
          <w:rFonts w:hint="eastAsia"/>
        </w:rPr>
        <w:t>公司因未檢附投標標價清單而經認定為不合格，</w:t>
      </w:r>
      <w:proofErr w:type="gramStart"/>
      <w:r w:rsidRPr="00DF2B3D">
        <w:rPr>
          <w:rFonts w:hint="eastAsia"/>
        </w:rPr>
        <w:t>由士</w:t>
      </w:r>
      <w:proofErr w:type="gramEnd"/>
      <w:r w:rsidR="002C2A2F" w:rsidRPr="00DF2B3D">
        <w:rPr>
          <w:rFonts w:hint="eastAsia"/>
        </w:rPr>
        <w:t>○</w:t>
      </w:r>
      <w:r w:rsidRPr="00DF2B3D">
        <w:rPr>
          <w:rFonts w:hint="eastAsia"/>
        </w:rPr>
        <w:t>公司、遠</w:t>
      </w:r>
      <w:r w:rsidR="002C2A2F" w:rsidRPr="00DF2B3D">
        <w:rPr>
          <w:rFonts w:hint="eastAsia"/>
        </w:rPr>
        <w:t>○</w:t>
      </w:r>
      <w:r w:rsidRPr="00DF2B3D">
        <w:rPr>
          <w:rFonts w:hint="eastAsia"/>
        </w:rPr>
        <w:t>公司進入評選，於</w:t>
      </w:r>
      <w:r w:rsidRPr="00DF2B3D">
        <w:t>112</w:t>
      </w:r>
      <w:r w:rsidRPr="00DF2B3D">
        <w:rPr>
          <w:rFonts w:hint="eastAsia"/>
        </w:rPr>
        <w:t>年</w:t>
      </w:r>
      <w:r w:rsidRPr="00DF2B3D">
        <w:t>11</w:t>
      </w:r>
      <w:r w:rsidRPr="00DF2B3D">
        <w:rPr>
          <w:rFonts w:hint="eastAsia"/>
        </w:rPr>
        <w:t>月</w:t>
      </w:r>
      <w:r w:rsidRPr="00DF2B3D">
        <w:t>6</w:t>
      </w:r>
      <w:r w:rsidRPr="00DF2B3D">
        <w:rPr>
          <w:rFonts w:hint="eastAsia"/>
        </w:rPr>
        <w:t>日辦理評審會議。秘書室主任為評審委員之</w:t>
      </w:r>
      <w:proofErr w:type="gramStart"/>
      <w:r w:rsidRPr="00DF2B3D">
        <w:rPr>
          <w:rFonts w:hint="eastAsia"/>
        </w:rPr>
        <w:t>一</w:t>
      </w:r>
      <w:proofErr w:type="gramEnd"/>
      <w:r w:rsidRPr="00DF2B3D">
        <w:rPr>
          <w:rFonts w:hint="eastAsia"/>
        </w:rPr>
        <w:t>兼召集人，見林</w:t>
      </w:r>
      <w:r w:rsidR="002C2A2F" w:rsidRPr="00DF2B3D">
        <w:rPr>
          <w:rFonts w:hint="eastAsia"/>
        </w:rPr>
        <w:t>○</w:t>
      </w:r>
      <w:r w:rsidRPr="00DF2B3D">
        <w:rPr>
          <w:rFonts w:hint="eastAsia"/>
        </w:rPr>
        <w:t>立(按：為林</w:t>
      </w:r>
      <w:r w:rsidR="002C2A2F" w:rsidRPr="00DF2B3D">
        <w:rPr>
          <w:rFonts w:hint="eastAsia"/>
        </w:rPr>
        <w:t>○</w:t>
      </w:r>
      <w:r w:rsidRPr="00DF2B3D">
        <w:rPr>
          <w:rFonts w:hint="eastAsia"/>
        </w:rPr>
        <w:t>白之胞弟，亦為習</w:t>
      </w:r>
      <w:r w:rsidR="00922445" w:rsidRPr="00DF2B3D">
        <w:rPr>
          <w:rFonts w:hint="eastAsia"/>
        </w:rPr>
        <w:t>○</w:t>
      </w:r>
      <w:r w:rsidRPr="00DF2B3D">
        <w:rPr>
          <w:rFonts w:hint="eastAsia"/>
        </w:rPr>
        <w:t>公司之共同創辦人</w:t>
      </w:r>
      <w:r w:rsidRPr="00DF2B3D">
        <w:t>)</w:t>
      </w:r>
      <w:proofErr w:type="gramStart"/>
      <w:r w:rsidRPr="00DF2B3D">
        <w:rPr>
          <w:rFonts w:hint="eastAsia"/>
        </w:rPr>
        <w:t>代表士</w:t>
      </w:r>
      <w:proofErr w:type="gramEnd"/>
      <w:r w:rsidR="002C2A2F" w:rsidRPr="00DF2B3D">
        <w:rPr>
          <w:rFonts w:hint="eastAsia"/>
        </w:rPr>
        <w:t>○</w:t>
      </w:r>
      <w:r w:rsidRPr="00DF2B3D">
        <w:rPr>
          <w:rFonts w:hint="eastAsia"/>
        </w:rPr>
        <w:t>公司以受評廠商代表身分出席，知悉士</w:t>
      </w:r>
      <w:r w:rsidR="002C2A2F" w:rsidRPr="00DF2B3D">
        <w:rPr>
          <w:rFonts w:hint="eastAsia"/>
        </w:rPr>
        <w:t>○</w:t>
      </w:r>
      <w:proofErr w:type="gramStart"/>
      <w:r w:rsidRPr="00DF2B3D">
        <w:rPr>
          <w:rFonts w:hint="eastAsia"/>
        </w:rPr>
        <w:t>公司係習</w:t>
      </w:r>
      <w:proofErr w:type="gramEnd"/>
      <w:r w:rsidR="00922445" w:rsidRPr="00DF2B3D">
        <w:rPr>
          <w:rFonts w:hint="eastAsia"/>
        </w:rPr>
        <w:t>○</w:t>
      </w:r>
      <w:r w:rsidRPr="00DF2B3D">
        <w:rPr>
          <w:rFonts w:hint="eastAsia"/>
        </w:rPr>
        <w:t>公司借牌投標之公司，且該採購案有上述洩密等影響採購公正之違法行為，卻仍將士</w:t>
      </w:r>
      <w:r w:rsidR="002C2A2F" w:rsidRPr="00DF2B3D">
        <w:rPr>
          <w:rFonts w:hint="eastAsia"/>
        </w:rPr>
        <w:t>○</w:t>
      </w:r>
      <w:r w:rsidRPr="00DF2B3D">
        <w:rPr>
          <w:rFonts w:hint="eastAsia"/>
        </w:rPr>
        <w:t>公司評審為</w:t>
      </w:r>
      <w:proofErr w:type="gramStart"/>
      <w:r w:rsidRPr="00DF2B3D">
        <w:rPr>
          <w:rFonts w:hint="eastAsia"/>
        </w:rPr>
        <w:t>第一序</w:t>
      </w:r>
      <w:proofErr w:type="gramEnd"/>
      <w:r w:rsidRPr="00DF2B3D">
        <w:rPr>
          <w:rFonts w:hint="eastAsia"/>
        </w:rPr>
        <w:t>位。由於習</w:t>
      </w:r>
      <w:r w:rsidR="002C2A2F" w:rsidRPr="00DF2B3D">
        <w:rPr>
          <w:rFonts w:hint="eastAsia"/>
        </w:rPr>
        <w:t>○</w:t>
      </w:r>
      <w:r w:rsidRPr="00DF2B3D">
        <w:rPr>
          <w:rFonts w:hint="eastAsia"/>
        </w:rPr>
        <w:t>公司人員藉由多次至現場勘察、丈量，與北分署人員長時間溝通討論、進行工程規劃，因而充分掌握北分署首長即謝宜容之喜好、機關需求、機關預算與施工時程等足以造成不公平競爭之資訊，得以事先訪價、</w:t>
      </w:r>
      <w:proofErr w:type="gramStart"/>
      <w:r w:rsidRPr="00DF2B3D">
        <w:rPr>
          <w:rFonts w:hint="eastAsia"/>
        </w:rPr>
        <w:t>安排工班</w:t>
      </w:r>
      <w:proofErr w:type="gramEnd"/>
      <w:r w:rsidRPr="00DF2B3D">
        <w:rPr>
          <w:rFonts w:hint="eastAsia"/>
        </w:rPr>
        <w:t>、編列工程費用、製作契合北分署需求之企劃書，而取得其他潛在競爭廠商所無之優勢資訊地位，</w:t>
      </w:r>
      <w:proofErr w:type="gramStart"/>
      <w:r w:rsidRPr="00DF2B3D">
        <w:rPr>
          <w:rFonts w:hint="eastAsia"/>
        </w:rPr>
        <w:t>因而士</w:t>
      </w:r>
      <w:proofErr w:type="gramEnd"/>
      <w:r w:rsidR="002C2A2F" w:rsidRPr="00DF2B3D">
        <w:rPr>
          <w:rFonts w:hint="eastAsia"/>
        </w:rPr>
        <w:t>○</w:t>
      </w:r>
      <w:r w:rsidRPr="00DF2B3D">
        <w:rPr>
          <w:rFonts w:hint="eastAsia"/>
        </w:rPr>
        <w:t>公司於「企劃書</w:t>
      </w:r>
      <w:r w:rsidRPr="00DF2B3D">
        <w:t>/</w:t>
      </w:r>
      <w:r w:rsidRPr="00DF2B3D">
        <w:rPr>
          <w:rFonts w:hint="eastAsia"/>
        </w:rPr>
        <w:t>規劃設計內容」、「價格」等多個評審項目之評分均高於遠</w:t>
      </w:r>
      <w:r w:rsidR="002C2A2F" w:rsidRPr="00DF2B3D">
        <w:rPr>
          <w:rFonts w:hint="eastAsia"/>
        </w:rPr>
        <w:t>○</w:t>
      </w:r>
      <w:r w:rsidRPr="00DF2B3D">
        <w:rPr>
          <w:rFonts w:hint="eastAsia"/>
        </w:rPr>
        <w:t>公司，獲評為</w:t>
      </w:r>
      <w:proofErr w:type="gramStart"/>
      <w:r w:rsidRPr="00DF2B3D">
        <w:rPr>
          <w:rFonts w:hint="eastAsia"/>
        </w:rPr>
        <w:t>第一序</w:t>
      </w:r>
      <w:proofErr w:type="gramEnd"/>
      <w:r w:rsidRPr="00DF2B3D">
        <w:rPr>
          <w:rFonts w:hint="eastAsia"/>
        </w:rPr>
        <w:t>位廠商，最終本案即以144萬6,000元底價決</w:t>
      </w:r>
      <w:proofErr w:type="gramStart"/>
      <w:r w:rsidRPr="00DF2B3D">
        <w:rPr>
          <w:rFonts w:hint="eastAsia"/>
        </w:rPr>
        <w:t>標予士</w:t>
      </w:r>
      <w:proofErr w:type="gramEnd"/>
      <w:r w:rsidR="00922445" w:rsidRPr="00DF2B3D">
        <w:rPr>
          <w:rFonts w:hint="eastAsia"/>
        </w:rPr>
        <w:t>○</w:t>
      </w:r>
      <w:r w:rsidRPr="00DF2B3D">
        <w:rPr>
          <w:rFonts w:hint="eastAsia"/>
        </w:rPr>
        <w:t>公司。</w:t>
      </w:r>
    </w:p>
    <w:p w:rsidR="001D104A" w:rsidRPr="00DF2B3D" w:rsidRDefault="001D104A" w:rsidP="001D104A">
      <w:pPr>
        <w:pStyle w:val="3"/>
      </w:pPr>
      <w:r w:rsidRPr="00DF2B3D">
        <w:rPr>
          <w:rFonts w:hint="eastAsia"/>
        </w:rPr>
        <w:t>另查，北分署於113年初以就安基金預算辦理「113年形象識別暨視覺設計」採購案，</w:t>
      </w:r>
      <w:proofErr w:type="gramStart"/>
      <w:r w:rsidRPr="00DF2B3D">
        <w:rPr>
          <w:rFonts w:hint="eastAsia"/>
        </w:rPr>
        <w:t>亦由習</w:t>
      </w:r>
      <w:proofErr w:type="gramEnd"/>
      <w:r w:rsidR="00922445" w:rsidRPr="00DF2B3D">
        <w:rPr>
          <w:rFonts w:hint="eastAsia"/>
        </w:rPr>
        <w:t>○</w:t>
      </w:r>
      <w:r w:rsidRPr="00DF2B3D">
        <w:rPr>
          <w:rFonts w:hint="eastAsia"/>
        </w:rPr>
        <w:t>公司得標，惟經查該項勞務採購案辦理過程，有下列不合</w:t>
      </w:r>
      <w:r w:rsidRPr="00DF2B3D">
        <w:rPr>
          <w:rFonts w:hint="eastAsia"/>
        </w:rPr>
        <w:lastRenderedPageBreak/>
        <w:t>法令之處：</w:t>
      </w:r>
    </w:p>
    <w:p w:rsidR="001D104A" w:rsidRPr="00DF2B3D" w:rsidRDefault="001D104A" w:rsidP="001D104A">
      <w:pPr>
        <w:pStyle w:val="4"/>
      </w:pPr>
      <w:r w:rsidRPr="00DF2B3D">
        <w:rPr>
          <w:rFonts w:hint="eastAsia"/>
        </w:rPr>
        <w:t>謝宜容為塑造其個人及北分署之專屬形象，且為避免個別案件</w:t>
      </w:r>
      <w:proofErr w:type="gramStart"/>
      <w:r w:rsidRPr="00DF2B3D">
        <w:rPr>
          <w:rFonts w:hint="eastAsia"/>
        </w:rPr>
        <w:t>逐一由習</w:t>
      </w:r>
      <w:proofErr w:type="gramEnd"/>
      <w:r w:rsidR="00922445" w:rsidRPr="00DF2B3D">
        <w:rPr>
          <w:rFonts w:hint="eastAsia"/>
        </w:rPr>
        <w:t>○</w:t>
      </w:r>
      <w:r w:rsidRPr="00DF2B3D">
        <w:rPr>
          <w:rFonts w:hint="eastAsia"/>
        </w:rPr>
        <w:t>公司</w:t>
      </w:r>
      <w:proofErr w:type="gramStart"/>
      <w:r w:rsidRPr="00DF2B3D">
        <w:rPr>
          <w:rFonts w:hint="eastAsia"/>
        </w:rPr>
        <w:t>承作</w:t>
      </w:r>
      <w:proofErr w:type="gramEnd"/>
      <w:r w:rsidRPr="00DF2B3D">
        <w:rPr>
          <w:rFonts w:hint="eastAsia"/>
        </w:rPr>
        <w:t>遭質疑違法分批採購，遂擬將包括</w:t>
      </w:r>
      <w:r w:rsidRPr="00DF2B3D">
        <w:t>113</w:t>
      </w:r>
      <w:r w:rsidRPr="00DF2B3D">
        <w:rPr>
          <w:rFonts w:hint="eastAsia"/>
        </w:rPr>
        <w:t>年三節禮品、卷宗、</w:t>
      </w:r>
      <w:proofErr w:type="gramStart"/>
      <w:r w:rsidRPr="00DF2B3D">
        <w:rPr>
          <w:rFonts w:hint="eastAsia"/>
        </w:rPr>
        <w:t>座排</w:t>
      </w:r>
      <w:proofErr w:type="gramEnd"/>
      <w:r w:rsidRPr="00DF2B3D">
        <w:rPr>
          <w:rFonts w:hint="eastAsia"/>
        </w:rPr>
        <w:t>、名片、就業博覽會、競賽選手服等所有對外活動、宣傳品之形象識別與主視覺設計，統整為一公告金額以下之採購案，</w:t>
      </w:r>
      <w:proofErr w:type="gramStart"/>
      <w:r w:rsidRPr="00DF2B3D">
        <w:rPr>
          <w:rFonts w:hint="eastAsia"/>
        </w:rPr>
        <w:t>交由習</w:t>
      </w:r>
      <w:proofErr w:type="gramEnd"/>
      <w:r w:rsidR="00922445" w:rsidRPr="00DF2B3D">
        <w:rPr>
          <w:rFonts w:hint="eastAsia"/>
        </w:rPr>
        <w:t>○</w:t>
      </w:r>
      <w:r w:rsidRPr="00DF2B3D">
        <w:rPr>
          <w:rFonts w:hint="eastAsia"/>
        </w:rPr>
        <w:t>公司</w:t>
      </w:r>
      <w:proofErr w:type="gramStart"/>
      <w:r w:rsidRPr="00DF2B3D">
        <w:rPr>
          <w:rFonts w:hint="eastAsia"/>
        </w:rPr>
        <w:t>承作</w:t>
      </w:r>
      <w:proofErr w:type="gramEnd"/>
      <w:r w:rsidRPr="00DF2B3D">
        <w:rPr>
          <w:rFonts w:hint="eastAsia"/>
        </w:rPr>
        <w:t>，以使北分署空間、平面、對外活動及文宣品之設計整合為其喜好之整體風格，乃於</w:t>
      </w:r>
      <w:proofErr w:type="gramStart"/>
      <w:r w:rsidRPr="00DF2B3D">
        <w:t>112</w:t>
      </w:r>
      <w:r w:rsidRPr="00DF2B3D">
        <w:rPr>
          <w:rFonts w:hint="eastAsia"/>
        </w:rPr>
        <w:t>年</w:t>
      </w:r>
      <w:r w:rsidRPr="00DF2B3D">
        <w:t>8</w:t>
      </w:r>
      <w:r w:rsidRPr="00DF2B3D">
        <w:rPr>
          <w:rFonts w:hint="eastAsia"/>
        </w:rPr>
        <w:t>、</w:t>
      </w:r>
      <w:r w:rsidRPr="00DF2B3D">
        <w:t>9</w:t>
      </w:r>
      <w:r w:rsidRPr="00DF2B3D">
        <w:rPr>
          <w:rFonts w:hint="eastAsia"/>
        </w:rPr>
        <w:t>月間即指示</w:t>
      </w:r>
      <w:proofErr w:type="gramEnd"/>
      <w:r w:rsidRPr="00DF2B3D">
        <w:rPr>
          <w:rFonts w:hint="eastAsia"/>
        </w:rPr>
        <w:t>所屬綜合規劃科人員負責聯繫習</w:t>
      </w:r>
      <w:r w:rsidR="00922445" w:rsidRPr="00DF2B3D">
        <w:rPr>
          <w:rFonts w:hint="eastAsia"/>
        </w:rPr>
        <w:t>○</w:t>
      </w:r>
      <w:r w:rsidRPr="00DF2B3D">
        <w:rPr>
          <w:rFonts w:hint="eastAsia"/>
        </w:rPr>
        <w:t>公司，討論並辦理由該公司</w:t>
      </w:r>
      <w:proofErr w:type="gramStart"/>
      <w:r w:rsidRPr="00DF2B3D">
        <w:rPr>
          <w:rFonts w:hint="eastAsia"/>
        </w:rPr>
        <w:t>承作</w:t>
      </w:r>
      <w:proofErr w:type="gramEnd"/>
      <w:r w:rsidRPr="00DF2B3D">
        <w:rPr>
          <w:rFonts w:hint="eastAsia"/>
        </w:rPr>
        <w:t>此項形象識別與主視覺設計之勞務採購案事宜。</w:t>
      </w:r>
    </w:p>
    <w:p w:rsidR="001D104A" w:rsidRPr="00DF2B3D" w:rsidRDefault="001D104A" w:rsidP="001D104A">
      <w:pPr>
        <w:pStyle w:val="4"/>
      </w:pPr>
      <w:r w:rsidRPr="00DF2B3D">
        <w:rPr>
          <w:rFonts w:hint="eastAsia"/>
        </w:rPr>
        <w:t>綜合規劃科承辦人員並依循謝宜容之指示，辦理「與設計師有約」活動，安排該分署各業務單位主管於1</w:t>
      </w:r>
      <w:r w:rsidRPr="00DF2B3D">
        <w:t>12</w:t>
      </w:r>
      <w:r w:rsidRPr="00DF2B3D">
        <w:rPr>
          <w:rFonts w:hint="eastAsia"/>
        </w:rPr>
        <w:t>年1</w:t>
      </w:r>
      <w:r w:rsidRPr="00DF2B3D">
        <w:t>0</w:t>
      </w:r>
      <w:r w:rsidRPr="00DF2B3D">
        <w:rPr>
          <w:rFonts w:hint="eastAsia"/>
        </w:rPr>
        <w:t>月5日在臺北市大同區之「A</w:t>
      </w:r>
      <w:r w:rsidRPr="00DF2B3D">
        <w:t>KA</w:t>
      </w:r>
      <w:r w:rsidRPr="00DF2B3D">
        <w:rPr>
          <w:rFonts w:hint="eastAsia"/>
        </w:rPr>
        <w:t>老宅咖啡」，</w:t>
      </w:r>
      <w:proofErr w:type="gramStart"/>
      <w:r w:rsidRPr="00DF2B3D">
        <w:rPr>
          <w:rFonts w:hint="eastAsia"/>
        </w:rPr>
        <w:t>與習</w:t>
      </w:r>
      <w:proofErr w:type="gramEnd"/>
      <w:r w:rsidR="00922445" w:rsidRPr="00DF2B3D">
        <w:rPr>
          <w:rFonts w:hint="eastAsia"/>
        </w:rPr>
        <w:t>○</w:t>
      </w:r>
      <w:r w:rsidRPr="00DF2B3D">
        <w:rPr>
          <w:rFonts w:hint="eastAsia"/>
        </w:rPr>
        <w:t>公司負責人及相關專案人員聚會，就北分署各業務相關設計需求進行討論。習</w:t>
      </w:r>
      <w:r w:rsidR="00922445" w:rsidRPr="00DF2B3D">
        <w:rPr>
          <w:rFonts w:hint="eastAsia"/>
        </w:rPr>
        <w:t>○</w:t>
      </w:r>
      <w:r w:rsidRPr="00DF2B3D">
        <w:rPr>
          <w:rFonts w:hint="eastAsia"/>
        </w:rPr>
        <w:t>公司負責人於會中即提出「上善若水」企劃書，並進行簡報，定調理念識別為「上善若水」、視覺設計為「水波紋」，作為主視覺設計主要風格，深獲謝宜容好評，北分署人員亦因此知悉謝宜容極為喜愛習</w:t>
      </w:r>
      <w:r w:rsidR="00922445" w:rsidRPr="00DF2B3D">
        <w:rPr>
          <w:rFonts w:hint="eastAsia"/>
        </w:rPr>
        <w:t>○</w:t>
      </w:r>
      <w:r w:rsidRPr="00DF2B3D">
        <w:rPr>
          <w:rFonts w:hint="eastAsia"/>
        </w:rPr>
        <w:t>公司之設計。</w:t>
      </w:r>
    </w:p>
    <w:p w:rsidR="001D104A" w:rsidRPr="00DF2B3D" w:rsidRDefault="001D104A" w:rsidP="001D104A">
      <w:pPr>
        <w:pStyle w:val="4"/>
      </w:pPr>
      <w:proofErr w:type="gramStart"/>
      <w:r w:rsidRPr="00DF2B3D">
        <w:rPr>
          <w:rFonts w:hint="eastAsia"/>
        </w:rPr>
        <w:t>嗣</w:t>
      </w:r>
      <w:proofErr w:type="gramEnd"/>
      <w:r w:rsidRPr="00DF2B3D">
        <w:rPr>
          <w:rFonts w:hint="eastAsia"/>
        </w:rPr>
        <w:t>北分署承辦人員續依謝宜容之指示，</w:t>
      </w:r>
      <w:proofErr w:type="gramStart"/>
      <w:r w:rsidRPr="00DF2B3D">
        <w:rPr>
          <w:rFonts w:hint="eastAsia"/>
        </w:rPr>
        <w:t>與習</w:t>
      </w:r>
      <w:proofErr w:type="gramEnd"/>
      <w:r w:rsidR="00922445" w:rsidRPr="00DF2B3D">
        <w:rPr>
          <w:rFonts w:hint="eastAsia"/>
        </w:rPr>
        <w:t>○</w:t>
      </w:r>
      <w:r w:rsidRPr="00DF2B3D">
        <w:rPr>
          <w:rFonts w:hint="eastAsia"/>
        </w:rPr>
        <w:t>公司人員保持密切聯繫，傳達謝宜容就主視覺設計採購案之指示與意向，並與該公司人員討論主視覺設計方向、機關預算與廠商報價、需求書內容架構、活動服裝設計示意圖、</w:t>
      </w:r>
      <w:proofErr w:type="gramStart"/>
      <w:r w:rsidRPr="00DF2B3D">
        <w:rPr>
          <w:rFonts w:hint="eastAsia"/>
        </w:rPr>
        <w:t>承作</w:t>
      </w:r>
      <w:proofErr w:type="gramEnd"/>
      <w:r w:rsidRPr="00DF2B3D">
        <w:rPr>
          <w:rFonts w:hint="eastAsia"/>
        </w:rPr>
        <w:t>排程等事項，且將北分署</w:t>
      </w:r>
      <w:proofErr w:type="gramStart"/>
      <w:r w:rsidRPr="00DF2B3D">
        <w:t>113</w:t>
      </w:r>
      <w:proofErr w:type="gramEnd"/>
      <w:r w:rsidRPr="00DF2B3D">
        <w:rPr>
          <w:rFonts w:hint="eastAsia"/>
        </w:rPr>
        <w:t>年度預計辦理活動、製作禮盒時程等事項均</w:t>
      </w:r>
      <w:proofErr w:type="gramStart"/>
      <w:r w:rsidRPr="00DF2B3D">
        <w:rPr>
          <w:rFonts w:hint="eastAsia"/>
        </w:rPr>
        <w:t>予告</w:t>
      </w:r>
      <w:proofErr w:type="gramEnd"/>
      <w:r w:rsidRPr="00DF2B3D">
        <w:rPr>
          <w:rFonts w:hint="eastAsia"/>
        </w:rPr>
        <w:t>知，</w:t>
      </w:r>
      <w:proofErr w:type="gramStart"/>
      <w:r w:rsidRPr="00DF2B3D">
        <w:rPr>
          <w:rFonts w:hint="eastAsia"/>
        </w:rPr>
        <w:t>俾利習</w:t>
      </w:r>
      <w:proofErr w:type="gramEnd"/>
      <w:r w:rsidR="00922445" w:rsidRPr="00DF2B3D">
        <w:rPr>
          <w:rFonts w:hint="eastAsia"/>
        </w:rPr>
        <w:t>○</w:t>
      </w:r>
      <w:r w:rsidRPr="00DF2B3D">
        <w:rPr>
          <w:rFonts w:hint="eastAsia"/>
        </w:rPr>
        <w:t>公司得預為安排。北分署</w:t>
      </w:r>
      <w:proofErr w:type="gramStart"/>
      <w:r w:rsidRPr="00DF2B3D">
        <w:rPr>
          <w:rFonts w:hint="eastAsia"/>
        </w:rPr>
        <w:t>嗣則依習</w:t>
      </w:r>
      <w:proofErr w:type="gramEnd"/>
      <w:r w:rsidR="00922445" w:rsidRPr="00DF2B3D">
        <w:rPr>
          <w:rFonts w:hint="eastAsia"/>
        </w:rPr>
        <w:t>○</w:t>
      </w:r>
      <w:r w:rsidRPr="00DF2B3D">
        <w:rPr>
          <w:rFonts w:hint="eastAsia"/>
        </w:rPr>
        <w:t>公司提供之資料製作需求書、</w:t>
      </w:r>
      <w:r w:rsidRPr="00DF2B3D">
        <w:rPr>
          <w:rFonts w:hint="eastAsia"/>
        </w:rPr>
        <w:lastRenderedPageBreak/>
        <w:t>經費明細表等招標文件，形</w:t>
      </w:r>
      <w:proofErr w:type="gramStart"/>
      <w:r w:rsidRPr="00DF2B3D">
        <w:rPr>
          <w:rFonts w:hint="eastAsia"/>
        </w:rPr>
        <w:t>同由習</w:t>
      </w:r>
      <w:proofErr w:type="gramEnd"/>
      <w:r w:rsidR="00922445" w:rsidRPr="00DF2B3D">
        <w:rPr>
          <w:rFonts w:hint="eastAsia"/>
        </w:rPr>
        <w:t>○</w:t>
      </w:r>
      <w:proofErr w:type="gramStart"/>
      <w:r w:rsidRPr="00DF2B3D">
        <w:rPr>
          <w:rFonts w:hint="eastAsia"/>
        </w:rPr>
        <w:t>公司代擬招標</w:t>
      </w:r>
      <w:proofErr w:type="gramEnd"/>
      <w:r w:rsidRPr="00DF2B3D">
        <w:rPr>
          <w:rFonts w:hint="eastAsia"/>
        </w:rPr>
        <w:t>文件。該採購案於1</w:t>
      </w:r>
      <w:r w:rsidRPr="00DF2B3D">
        <w:t>13</w:t>
      </w:r>
      <w:r w:rsidRPr="00DF2B3D">
        <w:rPr>
          <w:rFonts w:hint="eastAsia"/>
        </w:rPr>
        <w:t>年2月2日由</w:t>
      </w:r>
      <w:proofErr w:type="gramStart"/>
      <w:r w:rsidRPr="00DF2B3D">
        <w:rPr>
          <w:rFonts w:hint="eastAsia"/>
        </w:rPr>
        <w:t>謝宜容核決</w:t>
      </w:r>
      <w:proofErr w:type="gramEnd"/>
      <w:r w:rsidRPr="00DF2B3D">
        <w:rPr>
          <w:rFonts w:hint="eastAsia"/>
        </w:rPr>
        <w:t>，以公開取得報價單或企劃書方式辦理招標，</w:t>
      </w:r>
      <w:proofErr w:type="gramStart"/>
      <w:r w:rsidRPr="00DF2B3D">
        <w:rPr>
          <w:rFonts w:hint="eastAsia"/>
        </w:rPr>
        <w:t>嗣</w:t>
      </w:r>
      <w:proofErr w:type="gramEnd"/>
      <w:r w:rsidRPr="00DF2B3D">
        <w:rPr>
          <w:rFonts w:hint="eastAsia"/>
        </w:rPr>
        <w:t>於同年月6日公告刊登招標文件(預算金額1</w:t>
      </w:r>
      <w:r w:rsidRPr="00DF2B3D">
        <w:t>33</w:t>
      </w:r>
      <w:r w:rsidRPr="00DF2B3D">
        <w:rPr>
          <w:rFonts w:hint="eastAsia"/>
        </w:rPr>
        <w:t>萬5</w:t>
      </w:r>
      <w:r w:rsidRPr="00DF2B3D">
        <w:t>,000</w:t>
      </w:r>
      <w:r w:rsidRPr="00DF2B3D">
        <w:rPr>
          <w:rFonts w:hint="eastAsia"/>
        </w:rPr>
        <w:t>元</w:t>
      </w:r>
      <w:r w:rsidRPr="00DF2B3D">
        <w:t>)</w:t>
      </w:r>
      <w:r w:rsidRPr="00DF2B3D">
        <w:rPr>
          <w:rFonts w:hint="eastAsia"/>
        </w:rPr>
        <w:t>。然而於招標文件公告前，有關需求書、投標標價清單、投標須知、評分標準各項內容等應予保密之事項，早已由謝宜容或北分署承辦人員在謝宜容之指示與授意下，洩漏</w:t>
      </w:r>
      <w:proofErr w:type="gramStart"/>
      <w:r w:rsidRPr="00DF2B3D">
        <w:rPr>
          <w:rFonts w:hint="eastAsia"/>
        </w:rPr>
        <w:t>予習</w:t>
      </w:r>
      <w:proofErr w:type="gramEnd"/>
      <w:r w:rsidR="00922445" w:rsidRPr="00DF2B3D">
        <w:rPr>
          <w:rFonts w:hint="eastAsia"/>
        </w:rPr>
        <w:t>○</w:t>
      </w:r>
      <w:r w:rsidRPr="00DF2B3D">
        <w:rPr>
          <w:rFonts w:hint="eastAsia"/>
        </w:rPr>
        <w:t>公司。</w:t>
      </w:r>
    </w:p>
    <w:p w:rsidR="001D104A" w:rsidRPr="00DF2B3D" w:rsidRDefault="001D104A" w:rsidP="001D104A">
      <w:pPr>
        <w:pStyle w:val="4"/>
      </w:pPr>
      <w:r w:rsidRPr="00DF2B3D">
        <w:rPr>
          <w:rFonts w:hint="eastAsia"/>
        </w:rPr>
        <w:t>「113年形象識別暨視覺設計」案於</w:t>
      </w:r>
      <w:r w:rsidRPr="00DF2B3D">
        <w:t>113</w:t>
      </w:r>
      <w:r w:rsidRPr="00DF2B3D">
        <w:rPr>
          <w:rFonts w:hint="eastAsia"/>
        </w:rPr>
        <w:t>年</w:t>
      </w:r>
      <w:r w:rsidRPr="00DF2B3D">
        <w:t>2</w:t>
      </w:r>
      <w:r w:rsidRPr="00DF2B3D">
        <w:rPr>
          <w:rFonts w:hint="eastAsia"/>
        </w:rPr>
        <w:t>月</w:t>
      </w:r>
      <w:r w:rsidRPr="00DF2B3D">
        <w:t>27</w:t>
      </w:r>
      <w:r w:rsidRPr="00DF2B3D">
        <w:rPr>
          <w:rFonts w:hint="eastAsia"/>
        </w:rPr>
        <w:t>日開標，</w:t>
      </w:r>
      <w:proofErr w:type="gramStart"/>
      <w:r w:rsidRPr="00DF2B3D">
        <w:rPr>
          <w:rFonts w:hint="eastAsia"/>
        </w:rPr>
        <w:t>計有習</w:t>
      </w:r>
      <w:proofErr w:type="gramEnd"/>
      <w:r w:rsidR="00922445" w:rsidRPr="00DF2B3D">
        <w:rPr>
          <w:rFonts w:hint="eastAsia"/>
        </w:rPr>
        <w:t>○</w:t>
      </w:r>
      <w:r w:rsidRPr="00DF2B3D">
        <w:rPr>
          <w:rFonts w:hint="eastAsia"/>
        </w:rPr>
        <w:t>公司、博</w:t>
      </w:r>
      <w:r w:rsidR="00922445" w:rsidRPr="00DF2B3D">
        <w:rPr>
          <w:rFonts w:hint="eastAsia"/>
        </w:rPr>
        <w:t>○</w:t>
      </w:r>
      <w:r w:rsidRPr="00DF2B3D">
        <w:rPr>
          <w:rFonts w:hint="eastAsia"/>
        </w:rPr>
        <w:t>品牌顧問有限公司（下稱博</w:t>
      </w:r>
      <w:r w:rsidR="00922445" w:rsidRPr="00DF2B3D">
        <w:rPr>
          <w:rFonts w:hint="eastAsia"/>
        </w:rPr>
        <w:t>○</w:t>
      </w:r>
      <w:r w:rsidRPr="00DF2B3D">
        <w:rPr>
          <w:rFonts w:hint="eastAsia"/>
        </w:rPr>
        <w:t>公司）、初</w:t>
      </w:r>
      <w:r w:rsidR="00922445" w:rsidRPr="00DF2B3D">
        <w:rPr>
          <w:rFonts w:hint="eastAsia"/>
        </w:rPr>
        <w:t>○</w:t>
      </w:r>
      <w:r w:rsidRPr="00DF2B3D">
        <w:rPr>
          <w:rFonts w:hint="eastAsia"/>
        </w:rPr>
        <w:t>行銷諮詢有限公司（下稱初</w:t>
      </w:r>
      <w:r w:rsidR="00922445" w:rsidRPr="00DF2B3D">
        <w:rPr>
          <w:rFonts w:hint="eastAsia"/>
        </w:rPr>
        <w:t>○</w:t>
      </w:r>
      <w:r w:rsidRPr="00DF2B3D">
        <w:rPr>
          <w:rFonts w:hint="eastAsia"/>
        </w:rPr>
        <w:t>公司）等3家廠商參與投標，其中博</w:t>
      </w:r>
      <w:r w:rsidR="00922445" w:rsidRPr="00DF2B3D">
        <w:rPr>
          <w:rFonts w:hint="eastAsia"/>
        </w:rPr>
        <w:t>○</w:t>
      </w:r>
      <w:r w:rsidRPr="00DF2B3D">
        <w:rPr>
          <w:rFonts w:hint="eastAsia"/>
        </w:rPr>
        <w:t>公司因未檢附納稅證明而被認定為不合格，</w:t>
      </w:r>
      <w:proofErr w:type="gramStart"/>
      <w:r w:rsidRPr="00DF2B3D">
        <w:rPr>
          <w:rFonts w:hint="eastAsia"/>
        </w:rPr>
        <w:t>由習</w:t>
      </w:r>
      <w:proofErr w:type="gramEnd"/>
      <w:r w:rsidR="00922445" w:rsidRPr="00DF2B3D">
        <w:rPr>
          <w:rFonts w:hint="eastAsia"/>
        </w:rPr>
        <w:t>○</w:t>
      </w:r>
      <w:r w:rsidRPr="00DF2B3D">
        <w:rPr>
          <w:rFonts w:hint="eastAsia"/>
        </w:rPr>
        <w:t>公司、初</w:t>
      </w:r>
      <w:r w:rsidR="00922445" w:rsidRPr="00DF2B3D">
        <w:rPr>
          <w:rFonts w:hint="eastAsia"/>
        </w:rPr>
        <w:t>○</w:t>
      </w:r>
      <w:r w:rsidRPr="00DF2B3D">
        <w:rPr>
          <w:rFonts w:hint="eastAsia"/>
        </w:rPr>
        <w:t>公司進入評選，</w:t>
      </w:r>
      <w:proofErr w:type="gramStart"/>
      <w:r w:rsidRPr="00DF2B3D">
        <w:rPr>
          <w:rFonts w:hint="eastAsia"/>
        </w:rPr>
        <w:t>而因習</w:t>
      </w:r>
      <w:proofErr w:type="gramEnd"/>
      <w:r w:rsidR="00922445" w:rsidRPr="00DF2B3D">
        <w:rPr>
          <w:rFonts w:hint="eastAsia"/>
        </w:rPr>
        <w:t>○</w:t>
      </w:r>
      <w:r w:rsidRPr="00DF2B3D">
        <w:rPr>
          <w:rFonts w:hint="eastAsia"/>
        </w:rPr>
        <w:t>公司係利用事前長時間與機關溝通討論、提前規劃，並獲取上述各項足以對其他廠商造成不公平競爭之資訊優勢參與投標，因而於評審項目中之「執行策略及規劃」、「經費編列」、「簡報內容及與答</w:t>
      </w:r>
      <w:proofErr w:type="gramStart"/>
      <w:r w:rsidRPr="00DF2B3D">
        <w:rPr>
          <w:rFonts w:hint="eastAsia"/>
        </w:rPr>
        <w:t>詢</w:t>
      </w:r>
      <w:proofErr w:type="gramEnd"/>
      <w:r w:rsidRPr="00DF2B3D">
        <w:rPr>
          <w:rFonts w:hint="eastAsia"/>
        </w:rPr>
        <w:t>」所獲評分優於初</w:t>
      </w:r>
      <w:r w:rsidR="00922445" w:rsidRPr="00DF2B3D">
        <w:rPr>
          <w:rFonts w:hint="eastAsia"/>
        </w:rPr>
        <w:t>○</w:t>
      </w:r>
      <w:r w:rsidRPr="00DF2B3D">
        <w:rPr>
          <w:rFonts w:hint="eastAsia"/>
        </w:rPr>
        <w:t>公司，獲評為</w:t>
      </w:r>
      <w:proofErr w:type="gramStart"/>
      <w:r w:rsidRPr="00DF2B3D">
        <w:rPr>
          <w:rFonts w:hint="eastAsia"/>
        </w:rPr>
        <w:t>第一序</w:t>
      </w:r>
      <w:proofErr w:type="gramEnd"/>
      <w:r w:rsidRPr="00DF2B3D">
        <w:rPr>
          <w:rFonts w:hint="eastAsia"/>
        </w:rPr>
        <w:t>位廠商，最終主視覺設計採購案即以125萬8,000元底價決標</w:t>
      </w:r>
      <w:proofErr w:type="gramStart"/>
      <w:r w:rsidRPr="00DF2B3D">
        <w:rPr>
          <w:rFonts w:hint="eastAsia"/>
        </w:rPr>
        <w:t>予習</w:t>
      </w:r>
      <w:proofErr w:type="gramEnd"/>
      <w:r w:rsidR="00922445" w:rsidRPr="00DF2B3D">
        <w:rPr>
          <w:rFonts w:hint="eastAsia"/>
        </w:rPr>
        <w:t>○</w:t>
      </w:r>
      <w:r w:rsidRPr="00DF2B3D">
        <w:rPr>
          <w:rFonts w:hint="eastAsia"/>
        </w:rPr>
        <w:t>公司。</w:t>
      </w:r>
    </w:p>
    <w:p w:rsidR="001D104A" w:rsidRPr="00DF2B3D" w:rsidRDefault="001D104A" w:rsidP="001D104A">
      <w:pPr>
        <w:pStyle w:val="3"/>
      </w:pPr>
      <w:r w:rsidRPr="00DF2B3D">
        <w:rPr>
          <w:rFonts w:hint="eastAsia"/>
        </w:rPr>
        <w:t>綜上，北分署於1</w:t>
      </w:r>
      <w:r w:rsidRPr="00DF2B3D">
        <w:t>12</w:t>
      </w:r>
      <w:r w:rsidRPr="00DF2B3D">
        <w:rPr>
          <w:rFonts w:hint="eastAsia"/>
        </w:rPr>
        <w:t>至1</w:t>
      </w:r>
      <w:r w:rsidRPr="00DF2B3D">
        <w:t>13</w:t>
      </w:r>
      <w:r w:rsidRPr="00DF2B3D">
        <w:rPr>
          <w:rFonts w:hint="eastAsia"/>
        </w:rPr>
        <w:t>年間以就安基金預算分別辦理「新莊本部空間美化整修工程」及「113年形象識別暨視覺設計」工程及勞務採購案，明知機關辧理採購應依前揭政府採購法之相關規定，以維護公共利益及公平合理為原則，對廠商不得為無正當理由之差別待遇，</w:t>
      </w:r>
      <w:r w:rsidRPr="00DF2B3D">
        <w:rPr>
          <w:rFonts w:hint="eastAsia"/>
          <w:spacing w:val="-2"/>
        </w:rPr>
        <w:t>卻均在謝宜容分署長強勢高壓領導與違法指示下，於招標文件公告前，將應保密之資訊洩漏予特定廠商，以確保由該特定廠商得標，其中，「新莊本部空間美化整修工程」案更發生由未具資</w:t>
      </w:r>
      <w:r w:rsidRPr="00DF2B3D">
        <w:rPr>
          <w:rFonts w:hint="eastAsia"/>
          <w:spacing w:val="-2"/>
        </w:rPr>
        <w:lastRenderedPageBreak/>
        <w:t>格廠商借牌投(得</w:t>
      </w:r>
      <w:r w:rsidRPr="00DF2B3D">
        <w:rPr>
          <w:spacing w:val="-2"/>
        </w:rPr>
        <w:t>)</w:t>
      </w:r>
      <w:r w:rsidRPr="00DF2B3D">
        <w:rPr>
          <w:rFonts w:hint="eastAsia"/>
          <w:spacing w:val="-2"/>
        </w:rPr>
        <w:t>標情事，嚴重違反政府採購法令，損及採購之公正性，並斲傷機關形象，核有違失。</w:t>
      </w:r>
    </w:p>
    <w:p w:rsidR="00F30CF5" w:rsidRPr="00DF2B3D" w:rsidRDefault="00F30CF5" w:rsidP="00E57D17">
      <w:pPr>
        <w:pStyle w:val="2"/>
        <w:rPr>
          <w:b/>
        </w:rPr>
      </w:pPr>
      <w:proofErr w:type="gramStart"/>
      <w:r w:rsidRPr="00DF2B3D">
        <w:rPr>
          <w:rFonts w:hint="eastAsia"/>
          <w:b/>
        </w:rPr>
        <w:t>本件北分署</w:t>
      </w:r>
      <w:proofErr w:type="gramEnd"/>
      <w:r w:rsidRPr="00DF2B3D">
        <w:rPr>
          <w:rFonts w:hint="eastAsia"/>
          <w:b/>
        </w:rPr>
        <w:t>內之職</w:t>
      </w:r>
      <w:proofErr w:type="gramStart"/>
      <w:r w:rsidRPr="00DF2B3D">
        <w:rPr>
          <w:rFonts w:hint="eastAsia"/>
          <w:b/>
        </w:rPr>
        <w:t>場霸凌</w:t>
      </w:r>
      <w:proofErr w:type="gramEnd"/>
      <w:r w:rsidRPr="00DF2B3D">
        <w:rPr>
          <w:rFonts w:hint="eastAsia"/>
          <w:b/>
        </w:rPr>
        <w:t>事件，亦反映出現行公務機關</w:t>
      </w:r>
      <w:proofErr w:type="gramStart"/>
      <w:r w:rsidRPr="00DF2B3D">
        <w:rPr>
          <w:rFonts w:hint="eastAsia"/>
          <w:b/>
        </w:rPr>
        <w:t>內部霸凌</w:t>
      </w:r>
      <w:proofErr w:type="gramEnd"/>
      <w:r w:rsidRPr="00DF2B3D">
        <w:rPr>
          <w:rFonts w:hint="eastAsia"/>
          <w:b/>
        </w:rPr>
        <w:t>事件之通報及查處機制尚有未</w:t>
      </w:r>
      <w:proofErr w:type="gramStart"/>
      <w:r w:rsidRPr="00DF2B3D">
        <w:rPr>
          <w:rFonts w:hint="eastAsia"/>
          <w:b/>
        </w:rPr>
        <w:t>臻</w:t>
      </w:r>
      <w:proofErr w:type="gramEnd"/>
      <w:r w:rsidRPr="00DF2B3D">
        <w:rPr>
          <w:rFonts w:hint="eastAsia"/>
          <w:b/>
        </w:rPr>
        <w:t>健全之處，公務</w:t>
      </w:r>
      <w:r w:rsidR="00BC1EEC" w:rsidRPr="00DF2B3D">
        <w:rPr>
          <w:rFonts w:hint="eastAsia"/>
          <w:b/>
        </w:rPr>
        <w:t>人</w:t>
      </w:r>
      <w:r w:rsidRPr="00DF2B3D">
        <w:rPr>
          <w:rFonts w:hint="eastAsia"/>
          <w:b/>
        </w:rPr>
        <w:t>員保障暨培訓委員會及人事總處等相關主管機關允宜一併就法制面與執行面共同</w:t>
      </w:r>
      <w:proofErr w:type="gramStart"/>
      <w:r w:rsidRPr="00DF2B3D">
        <w:rPr>
          <w:rFonts w:hint="eastAsia"/>
          <w:b/>
        </w:rPr>
        <w:t>研</w:t>
      </w:r>
      <w:proofErr w:type="gramEnd"/>
      <w:r w:rsidRPr="00DF2B3D">
        <w:rPr>
          <w:rFonts w:hint="eastAsia"/>
          <w:b/>
        </w:rPr>
        <w:t>議，以有效杜絕職</w:t>
      </w:r>
      <w:proofErr w:type="gramStart"/>
      <w:r w:rsidRPr="00DF2B3D">
        <w:rPr>
          <w:rFonts w:hint="eastAsia"/>
          <w:b/>
        </w:rPr>
        <w:t>場霸凌</w:t>
      </w:r>
      <w:r w:rsidR="001407A1" w:rsidRPr="00DF2B3D">
        <w:rPr>
          <w:rFonts w:hint="eastAsia"/>
          <w:b/>
        </w:rPr>
        <w:t>：</w:t>
      </w:r>
      <w:proofErr w:type="gramEnd"/>
    </w:p>
    <w:p w:rsidR="00390E1A" w:rsidRPr="00DF2B3D" w:rsidRDefault="00CE6DD8" w:rsidP="00974950">
      <w:pPr>
        <w:pStyle w:val="3"/>
      </w:pPr>
      <w:r w:rsidRPr="00DF2B3D">
        <w:rPr>
          <w:rFonts w:hint="eastAsia"/>
        </w:rPr>
        <w:t>依據聯合國經濟社會文化</w:t>
      </w:r>
      <w:r w:rsidR="00BC1EEC" w:rsidRPr="00DF2B3D">
        <w:rPr>
          <w:rFonts w:hint="eastAsia"/>
        </w:rPr>
        <w:t>國際</w:t>
      </w:r>
      <w:r w:rsidRPr="00DF2B3D">
        <w:rPr>
          <w:rFonts w:hint="eastAsia"/>
        </w:rPr>
        <w:t>權利公約第7條規定：「本公約締約國確認人人有權享受公平與良好之工作條件，尤須確保：…</w:t>
      </w:r>
      <w:proofErr w:type="gramStart"/>
      <w:r w:rsidRPr="00DF2B3D">
        <w:rPr>
          <w:rFonts w:hint="eastAsia"/>
        </w:rPr>
        <w:t>…</w:t>
      </w:r>
      <w:proofErr w:type="gramEnd"/>
      <w:r w:rsidRPr="00DF2B3D">
        <w:rPr>
          <w:rFonts w:hint="eastAsia"/>
        </w:rPr>
        <w:t>(二</w:t>
      </w:r>
      <w:r w:rsidRPr="00DF2B3D">
        <w:t>)</w:t>
      </w:r>
      <w:r w:rsidRPr="00DF2B3D">
        <w:rPr>
          <w:rFonts w:hint="eastAsia"/>
        </w:rPr>
        <w:t>安全衛生之工作環境…</w:t>
      </w:r>
      <w:proofErr w:type="gramStart"/>
      <w:r w:rsidRPr="00DF2B3D">
        <w:rPr>
          <w:rFonts w:hint="eastAsia"/>
        </w:rPr>
        <w:t>…</w:t>
      </w:r>
      <w:proofErr w:type="gramEnd"/>
      <w:r w:rsidR="00BC1EEC" w:rsidRPr="00DF2B3D">
        <w:rPr>
          <w:rFonts w:hint="eastAsia"/>
        </w:rPr>
        <w:t>。</w:t>
      </w:r>
      <w:r w:rsidRPr="00DF2B3D">
        <w:rPr>
          <w:rFonts w:hint="eastAsia"/>
        </w:rPr>
        <w:t>」</w:t>
      </w:r>
      <w:r w:rsidR="005E0AE5" w:rsidRPr="00DF2B3D">
        <w:rPr>
          <w:rFonts w:hint="eastAsia"/>
        </w:rPr>
        <w:t>我國訂有公民與政治權利國際公約及經濟社會文化權利</w:t>
      </w:r>
      <w:r w:rsidR="00BC1EEC" w:rsidRPr="00DF2B3D">
        <w:rPr>
          <w:rFonts w:hint="eastAsia"/>
        </w:rPr>
        <w:t>國際</w:t>
      </w:r>
      <w:r w:rsidR="005E0AE5" w:rsidRPr="00DF2B3D">
        <w:rPr>
          <w:rFonts w:hint="eastAsia"/>
        </w:rPr>
        <w:t>公約(簡稱兩公約</w:t>
      </w:r>
      <w:r w:rsidR="005E0AE5" w:rsidRPr="00DF2B3D">
        <w:t>)</w:t>
      </w:r>
      <w:r w:rsidR="005E0AE5" w:rsidRPr="00DF2B3D">
        <w:rPr>
          <w:rFonts w:hint="eastAsia"/>
        </w:rPr>
        <w:t>施行法，</w:t>
      </w:r>
      <w:r w:rsidR="00E167BF" w:rsidRPr="00DF2B3D">
        <w:rPr>
          <w:rFonts w:hint="eastAsia"/>
        </w:rPr>
        <w:t>該法第2條</w:t>
      </w:r>
      <w:r w:rsidR="005E0AE5" w:rsidRPr="00DF2B3D">
        <w:rPr>
          <w:rFonts w:hint="eastAsia"/>
        </w:rPr>
        <w:t>明定兩公約所揭示保障人權之規定，具有國內法律之效力</w:t>
      </w:r>
      <w:r w:rsidR="00670D15" w:rsidRPr="00DF2B3D">
        <w:rPr>
          <w:rFonts w:hint="eastAsia"/>
        </w:rPr>
        <w:t>，故我國政府有義務建立相關法制，以確保國民於免</w:t>
      </w:r>
      <w:proofErr w:type="gramStart"/>
      <w:r w:rsidR="00670D15" w:rsidRPr="00DF2B3D">
        <w:rPr>
          <w:rFonts w:hint="eastAsia"/>
        </w:rPr>
        <w:t>受職場霸</w:t>
      </w:r>
      <w:proofErr w:type="gramEnd"/>
      <w:r w:rsidR="00670D15" w:rsidRPr="00DF2B3D">
        <w:rPr>
          <w:rFonts w:hint="eastAsia"/>
        </w:rPr>
        <w:t>凌之安全工作環境下工作。</w:t>
      </w:r>
      <w:proofErr w:type="gramStart"/>
      <w:r w:rsidR="00670D15" w:rsidRPr="00DF2B3D">
        <w:rPr>
          <w:rFonts w:hint="eastAsia"/>
        </w:rPr>
        <w:t>惟</w:t>
      </w:r>
      <w:r w:rsidR="00CE5AC6" w:rsidRPr="00DF2B3D">
        <w:rPr>
          <w:rFonts w:hint="eastAsia"/>
        </w:rPr>
        <w:t>查</w:t>
      </w:r>
      <w:r w:rsidR="00670D15" w:rsidRPr="00DF2B3D">
        <w:rPr>
          <w:rFonts w:hint="eastAsia"/>
        </w:rPr>
        <w:t>我國</w:t>
      </w:r>
      <w:proofErr w:type="gramEnd"/>
      <w:r w:rsidR="00670D15" w:rsidRPr="00DF2B3D">
        <w:rPr>
          <w:rFonts w:hint="eastAsia"/>
        </w:rPr>
        <w:t>現行之職業安全衛生法</w:t>
      </w:r>
      <w:r w:rsidR="00CE5AC6" w:rsidRPr="00DF2B3D">
        <w:rPr>
          <w:rFonts w:hint="eastAsia"/>
        </w:rPr>
        <w:t>僅於第6條第2項</w:t>
      </w:r>
      <w:r w:rsidR="00EF43A5" w:rsidRPr="00DF2B3D">
        <w:rPr>
          <w:rFonts w:hint="eastAsia"/>
        </w:rPr>
        <w:t>要求雇主對於「執行職務因他人行為遭受身體或精神不法侵害之預防」，應妥為規劃及採取必要之安全衛生措施</w:t>
      </w:r>
      <w:r w:rsidR="00CE5AC6" w:rsidRPr="00DF2B3D">
        <w:rPr>
          <w:rFonts w:hint="eastAsia"/>
        </w:rPr>
        <w:t>，</w:t>
      </w:r>
      <w:r w:rsidR="00AE2C96" w:rsidRPr="00DF2B3D">
        <w:rPr>
          <w:rFonts w:hint="eastAsia"/>
        </w:rPr>
        <w:t>尚</w:t>
      </w:r>
      <w:r w:rsidR="00670D15" w:rsidRPr="00DF2B3D">
        <w:rPr>
          <w:rFonts w:hint="eastAsia"/>
        </w:rPr>
        <w:t>未納入職</w:t>
      </w:r>
      <w:proofErr w:type="gramStart"/>
      <w:r w:rsidR="00670D15" w:rsidRPr="00DF2B3D">
        <w:rPr>
          <w:rFonts w:hint="eastAsia"/>
        </w:rPr>
        <w:t>場霸凌之</w:t>
      </w:r>
      <w:proofErr w:type="gramEnd"/>
      <w:r w:rsidR="00EF43A5" w:rsidRPr="00DF2B3D">
        <w:rPr>
          <w:rFonts w:hint="eastAsia"/>
        </w:rPr>
        <w:t>定義</w:t>
      </w:r>
      <w:r w:rsidR="00BC1EEC" w:rsidRPr="00DF2B3D">
        <w:rPr>
          <w:rFonts w:hint="eastAsia"/>
        </w:rPr>
        <w:t>及</w:t>
      </w:r>
      <w:r w:rsidR="00EF43A5" w:rsidRPr="00DF2B3D">
        <w:rPr>
          <w:rFonts w:hint="eastAsia"/>
        </w:rPr>
        <w:t>有關防治與申訴之</w:t>
      </w:r>
      <w:r w:rsidR="00670D15" w:rsidRPr="00DF2B3D">
        <w:rPr>
          <w:rFonts w:hint="eastAsia"/>
        </w:rPr>
        <w:t>具體規</w:t>
      </w:r>
      <w:r w:rsidR="00CE5AC6" w:rsidRPr="00DF2B3D">
        <w:rPr>
          <w:rFonts w:hint="eastAsia"/>
        </w:rPr>
        <w:t>定</w:t>
      </w:r>
      <w:r w:rsidR="00670D15" w:rsidRPr="00DF2B3D">
        <w:rPr>
          <w:rFonts w:hint="eastAsia"/>
        </w:rPr>
        <w:t>；</w:t>
      </w:r>
      <w:r w:rsidR="00AE2C96" w:rsidRPr="00DF2B3D">
        <w:rPr>
          <w:rFonts w:hint="eastAsia"/>
        </w:rPr>
        <w:t>於公務機關之相關規範亦然。</w:t>
      </w:r>
      <w:r w:rsidR="001D303A" w:rsidRPr="00DF2B3D">
        <w:rPr>
          <w:rFonts w:hint="eastAsia"/>
        </w:rPr>
        <w:t>公務</w:t>
      </w:r>
      <w:r w:rsidR="002B2535" w:rsidRPr="00DF2B3D">
        <w:rPr>
          <w:rFonts w:hint="eastAsia"/>
        </w:rPr>
        <w:t>人</w:t>
      </w:r>
      <w:r w:rsidR="001D303A" w:rsidRPr="00DF2B3D">
        <w:rPr>
          <w:rFonts w:hint="eastAsia"/>
        </w:rPr>
        <w:t>員保障法第1</w:t>
      </w:r>
      <w:r w:rsidR="001D303A" w:rsidRPr="00DF2B3D">
        <w:t>9</w:t>
      </w:r>
      <w:r w:rsidR="001D303A" w:rsidRPr="00DF2B3D">
        <w:rPr>
          <w:rFonts w:hint="eastAsia"/>
        </w:rPr>
        <w:t>條規定：「公務人員執行職務之安全應予保障。各機關對於公務人員之執行職務，應提供安全及衛生之防護措施；其有關辦法，由考試院會同行政院定之。」依此授權訂定之公務人員安全及衛生防護辦法第3條規定略</w:t>
      </w:r>
      <w:proofErr w:type="gramStart"/>
      <w:r w:rsidR="001D303A" w:rsidRPr="00DF2B3D">
        <w:rPr>
          <w:rFonts w:hint="eastAsia"/>
        </w:rPr>
        <w:t>以</w:t>
      </w:r>
      <w:proofErr w:type="gramEnd"/>
      <w:r w:rsidR="001D303A" w:rsidRPr="00DF2B3D">
        <w:rPr>
          <w:rFonts w:hint="eastAsia"/>
        </w:rPr>
        <w:t>，公務人員保障法第19條規定之安全及衛生防護措施，應包括執行職務因他人行為遭受身體或精神不法侵害之預防。</w:t>
      </w:r>
      <w:r w:rsidR="008269D2" w:rsidRPr="00DF2B3D">
        <w:rPr>
          <w:rFonts w:hint="eastAsia"/>
        </w:rPr>
        <w:t>同辦法第4條第1項第6款及第7款規定：「各機關應指定適當人員，並得聘請相關專家學者，組成安全及衛生防護小組，負責下列事項</w:t>
      </w:r>
      <w:proofErr w:type="gramStart"/>
      <w:r w:rsidR="008269D2" w:rsidRPr="00DF2B3D">
        <w:rPr>
          <w:rFonts w:hint="eastAsia"/>
        </w:rPr>
        <w:t>︰</w:t>
      </w:r>
      <w:proofErr w:type="gramEnd"/>
      <w:r w:rsidR="008269D2" w:rsidRPr="00DF2B3D">
        <w:rPr>
          <w:rFonts w:hint="eastAsia"/>
        </w:rPr>
        <w:t>…</w:t>
      </w:r>
      <w:proofErr w:type="gramStart"/>
      <w:r w:rsidR="008269D2" w:rsidRPr="00DF2B3D">
        <w:rPr>
          <w:rFonts w:hint="eastAsia"/>
        </w:rPr>
        <w:t>…</w:t>
      </w:r>
      <w:proofErr w:type="gramEnd"/>
      <w:r w:rsidR="008269D2" w:rsidRPr="00DF2B3D">
        <w:rPr>
          <w:rFonts w:hint="eastAsia"/>
        </w:rPr>
        <w:t>六、</w:t>
      </w:r>
      <w:r w:rsidR="008269D2" w:rsidRPr="00DF2B3D">
        <w:rPr>
          <w:rFonts w:hint="eastAsia"/>
        </w:rPr>
        <w:lastRenderedPageBreak/>
        <w:t>督導本機關人員遭受騷擾、恐嚇及威脅等情事之處理。七、督導本機關人員遭受生命、身體及健康危害等情事之處理。」綜觀</w:t>
      </w:r>
      <w:r w:rsidR="001150DF" w:rsidRPr="00DF2B3D">
        <w:rPr>
          <w:rFonts w:hint="eastAsia"/>
        </w:rPr>
        <w:t>上開規定</w:t>
      </w:r>
      <w:r w:rsidR="008269D2" w:rsidRPr="00DF2B3D">
        <w:rPr>
          <w:rFonts w:hint="eastAsia"/>
        </w:rPr>
        <w:t>，</w:t>
      </w:r>
      <w:r w:rsidR="00AE2C96" w:rsidRPr="00DF2B3D">
        <w:rPr>
          <w:rFonts w:hint="eastAsia"/>
        </w:rPr>
        <w:t>解釋上固可涵蓋</w:t>
      </w:r>
      <w:r w:rsidR="005F5F58" w:rsidRPr="00DF2B3D">
        <w:rPr>
          <w:rFonts w:hint="eastAsia"/>
        </w:rPr>
        <w:t>職</w:t>
      </w:r>
      <w:proofErr w:type="gramStart"/>
      <w:r w:rsidR="005F5F58" w:rsidRPr="00DF2B3D">
        <w:rPr>
          <w:rFonts w:hint="eastAsia"/>
        </w:rPr>
        <w:t>場霸凌</w:t>
      </w:r>
      <w:proofErr w:type="gramEnd"/>
      <w:r w:rsidR="005F5F58" w:rsidRPr="00DF2B3D">
        <w:rPr>
          <w:rFonts w:hint="eastAsia"/>
        </w:rPr>
        <w:t>行為之防制或禁止，惟由於</w:t>
      </w:r>
      <w:r w:rsidR="007465A9" w:rsidRPr="00DF2B3D">
        <w:rPr>
          <w:rFonts w:hint="eastAsia"/>
        </w:rPr>
        <w:t>現行法規</w:t>
      </w:r>
      <w:r w:rsidR="005F5F58" w:rsidRPr="00DF2B3D">
        <w:rPr>
          <w:rFonts w:hint="eastAsia"/>
        </w:rPr>
        <w:t>欠缺「職</w:t>
      </w:r>
      <w:proofErr w:type="gramStart"/>
      <w:r w:rsidR="005F5F58" w:rsidRPr="00DF2B3D">
        <w:rPr>
          <w:rFonts w:hint="eastAsia"/>
        </w:rPr>
        <w:t>場霸凌」</w:t>
      </w:r>
      <w:proofErr w:type="gramEnd"/>
      <w:r w:rsidR="005F5F58" w:rsidRPr="00DF2B3D">
        <w:rPr>
          <w:rFonts w:hint="eastAsia"/>
        </w:rPr>
        <w:t>之定義或相關類型化行為例示，亦乏</w:t>
      </w:r>
      <w:r w:rsidR="007465A9" w:rsidRPr="00DF2B3D">
        <w:rPr>
          <w:rFonts w:hint="eastAsia"/>
        </w:rPr>
        <w:t>針對「職</w:t>
      </w:r>
      <w:proofErr w:type="gramStart"/>
      <w:r w:rsidR="007465A9" w:rsidRPr="00DF2B3D">
        <w:rPr>
          <w:rFonts w:hint="eastAsia"/>
        </w:rPr>
        <w:t>場霸凌」</w:t>
      </w:r>
      <w:proofErr w:type="gramEnd"/>
      <w:r w:rsidR="007465A9" w:rsidRPr="00DF2B3D">
        <w:rPr>
          <w:rFonts w:hint="eastAsia"/>
        </w:rPr>
        <w:t>行為之救濟途徑或處置措施，仍難以達成規制之具體效果。</w:t>
      </w:r>
    </w:p>
    <w:p w:rsidR="001D303A" w:rsidRPr="00DF2B3D" w:rsidRDefault="00503F63" w:rsidP="00390E1A">
      <w:pPr>
        <w:pStyle w:val="3"/>
      </w:pPr>
      <w:r w:rsidRPr="00DF2B3D">
        <w:rPr>
          <w:rFonts w:hint="eastAsia"/>
        </w:rPr>
        <w:t>人事總處</w:t>
      </w:r>
      <w:r w:rsidR="007B1803" w:rsidRPr="00DF2B3D">
        <w:rPr>
          <w:rFonts w:hint="eastAsia"/>
        </w:rPr>
        <w:t>為建立友善職場及敦促各機關重視職</w:t>
      </w:r>
      <w:proofErr w:type="gramStart"/>
      <w:r w:rsidR="007B1803" w:rsidRPr="00DF2B3D">
        <w:rPr>
          <w:rFonts w:hint="eastAsia"/>
        </w:rPr>
        <w:t>場霸凌</w:t>
      </w:r>
      <w:proofErr w:type="gramEnd"/>
      <w:r w:rsidR="007B1803" w:rsidRPr="00DF2B3D">
        <w:rPr>
          <w:rFonts w:hint="eastAsia"/>
        </w:rPr>
        <w:t>問題，前於1</w:t>
      </w:r>
      <w:r w:rsidR="007B1803" w:rsidRPr="00DF2B3D">
        <w:t>08</w:t>
      </w:r>
      <w:r w:rsidR="007B1803" w:rsidRPr="00DF2B3D">
        <w:rPr>
          <w:rFonts w:hint="eastAsia"/>
        </w:rPr>
        <w:t>年4月29日以總</w:t>
      </w:r>
      <w:proofErr w:type="gramStart"/>
      <w:r w:rsidR="007B1803" w:rsidRPr="00DF2B3D">
        <w:rPr>
          <w:rFonts w:hint="eastAsia"/>
        </w:rPr>
        <w:t>處綜字</w:t>
      </w:r>
      <w:proofErr w:type="gramEnd"/>
      <w:r w:rsidR="007B1803" w:rsidRPr="00DF2B3D">
        <w:rPr>
          <w:rFonts w:hint="eastAsia"/>
        </w:rPr>
        <w:t>第1080033467號函檢送「員工職</w:t>
      </w:r>
      <w:proofErr w:type="gramStart"/>
      <w:r w:rsidR="007B1803" w:rsidRPr="00DF2B3D">
        <w:rPr>
          <w:rFonts w:hint="eastAsia"/>
        </w:rPr>
        <w:t>場霸凌</w:t>
      </w:r>
      <w:proofErr w:type="gramEnd"/>
      <w:r w:rsidR="007B1803" w:rsidRPr="00DF2B3D">
        <w:rPr>
          <w:rFonts w:hint="eastAsia"/>
        </w:rPr>
        <w:t>防治與處理建議作為」及「員工職</w:t>
      </w:r>
      <w:proofErr w:type="gramStart"/>
      <w:r w:rsidR="007B1803" w:rsidRPr="00DF2B3D">
        <w:rPr>
          <w:rFonts w:hint="eastAsia"/>
        </w:rPr>
        <w:t>場霸凌</w:t>
      </w:r>
      <w:proofErr w:type="gramEnd"/>
      <w:r w:rsidR="007B1803" w:rsidRPr="00DF2B3D">
        <w:rPr>
          <w:rFonts w:hint="eastAsia"/>
        </w:rPr>
        <w:t>處理標準作業流程（範例）」，供各機關作為防治及處理之參考，以利各機關檢視內部相關管理作業及流程。</w:t>
      </w:r>
      <w:proofErr w:type="gramStart"/>
      <w:r w:rsidR="007B1803" w:rsidRPr="00DF2B3D">
        <w:rPr>
          <w:rFonts w:hint="eastAsia"/>
        </w:rPr>
        <w:t>嗣</w:t>
      </w:r>
      <w:proofErr w:type="gramEnd"/>
      <w:r w:rsidR="007B1803" w:rsidRPr="00DF2B3D">
        <w:rPr>
          <w:rFonts w:hint="eastAsia"/>
        </w:rPr>
        <w:t>因應性別平等工作法修法，明定</w:t>
      </w:r>
      <w:r w:rsidR="004D2521" w:rsidRPr="00DF2B3D">
        <w:rPr>
          <w:rFonts w:hint="eastAsia"/>
        </w:rPr>
        <w:t>性騷擾事件行為人為機關首長者，應向上級機關申訴，人事總處</w:t>
      </w:r>
      <w:proofErr w:type="gramStart"/>
      <w:r w:rsidR="004D2521" w:rsidRPr="00DF2B3D">
        <w:rPr>
          <w:rFonts w:hint="eastAsia"/>
        </w:rPr>
        <w:t>爰</w:t>
      </w:r>
      <w:proofErr w:type="gramEnd"/>
      <w:r w:rsidR="004D2521" w:rsidRPr="00DF2B3D">
        <w:rPr>
          <w:rFonts w:hint="eastAsia"/>
        </w:rPr>
        <w:t>參照此修法意旨，修正前揭「員工職</w:t>
      </w:r>
      <w:proofErr w:type="gramStart"/>
      <w:r w:rsidR="004D2521" w:rsidRPr="00DF2B3D">
        <w:rPr>
          <w:rFonts w:hint="eastAsia"/>
        </w:rPr>
        <w:t>場霸凌</w:t>
      </w:r>
      <w:proofErr w:type="gramEnd"/>
      <w:r w:rsidR="004D2521" w:rsidRPr="00DF2B3D">
        <w:rPr>
          <w:rFonts w:hint="eastAsia"/>
        </w:rPr>
        <w:t>處理標準作業流程（範例）」，明定爾後機關首長如涉及職</w:t>
      </w:r>
      <w:proofErr w:type="gramStart"/>
      <w:r w:rsidR="004D2521" w:rsidRPr="00DF2B3D">
        <w:rPr>
          <w:rFonts w:hint="eastAsia"/>
        </w:rPr>
        <w:t>場霸凌</w:t>
      </w:r>
      <w:proofErr w:type="gramEnd"/>
      <w:r w:rsidR="004D2521" w:rsidRPr="00DF2B3D">
        <w:rPr>
          <w:rFonts w:hint="eastAsia"/>
        </w:rPr>
        <w:t>事件，應由具管轄權之上級機關受理申訴事宜，並於112年9月14日通函行政院所屬各級機關辦理，並請各機關督導所屬機關落實。</w:t>
      </w:r>
    </w:p>
    <w:p w:rsidR="004D2521" w:rsidRPr="00DF2B3D" w:rsidRDefault="004D2521" w:rsidP="00390E1A">
      <w:pPr>
        <w:pStyle w:val="3"/>
      </w:pPr>
      <w:proofErr w:type="gramStart"/>
      <w:r w:rsidRPr="00DF2B3D">
        <w:rPr>
          <w:rFonts w:hint="eastAsia"/>
        </w:rPr>
        <w:t>惟查</w:t>
      </w:r>
      <w:proofErr w:type="gramEnd"/>
      <w:r w:rsidRPr="00DF2B3D">
        <w:rPr>
          <w:rFonts w:hint="eastAsia"/>
        </w:rPr>
        <w:t>，上開人事總處</w:t>
      </w:r>
      <w:r w:rsidR="008269D2" w:rsidRPr="00DF2B3D">
        <w:rPr>
          <w:rFonts w:hint="eastAsia"/>
        </w:rPr>
        <w:t>訂定之</w:t>
      </w:r>
      <w:r w:rsidR="007B1245" w:rsidRPr="00DF2B3D">
        <w:rPr>
          <w:rFonts w:hint="eastAsia"/>
        </w:rPr>
        <w:t>「員工職</w:t>
      </w:r>
      <w:proofErr w:type="gramStart"/>
      <w:r w:rsidR="007B1245" w:rsidRPr="00DF2B3D">
        <w:rPr>
          <w:rFonts w:hint="eastAsia"/>
        </w:rPr>
        <w:t>場霸凌</w:t>
      </w:r>
      <w:proofErr w:type="gramEnd"/>
      <w:r w:rsidR="007B1245" w:rsidRPr="00DF2B3D">
        <w:rPr>
          <w:rFonts w:hint="eastAsia"/>
        </w:rPr>
        <w:t>防治與處理建議作為」和「員工職</w:t>
      </w:r>
      <w:proofErr w:type="gramStart"/>
      <w:r w:rsidR="007B1245" w:rsidRPr="00DF2B3D">
        <w:rPr>
          <w:rFonts w:hint="eastAsia"/>
        </w:rPr>
        <w:t>場霸凌</w:t>
      </w:r>
      <w:proofErr w:type="gramEnd"/>
      <w:r w:rsidR="007B1245" w:rsidRPr="00DF2B3D">
        <w:rPr>
          <w:rFonts w:hint="eastAsia"/>
        </w:rPr>
        <w:t>處理標準作業流程」，係僅供行政院所屬機關參考，對各機關而言尚</w:t>
      </w:r>
      <w:r w:rsidR="00CE7E85" w:rsidRPr="00DF2B3D">
        <w:rPr>
          <w:rFonts w:hint="eastAsia"/>
        </w:rPr>
        <w:t>無</w:t>
      </w:r>
      <w:r w:rsidR="007B1245" w:rsidRPr="00DF2B3D">
        <w:rPr>
          <w:rFonts w:hint="eastAsia"/>
        </w:rPr>
        <w:t>強制力及拘束力。而</w:t>
      </w:r>
      <w:proofErr w:type="gramStart"/>
      <w:r w:rsidR="007B1245" w:rsidRPr="00DF2B3D">
        <w:rPr>
          <w:rFonts w:hint="eastAsia"/>
        </w:rPr>
        <w:t>審計部為瞭解</w:t>
      </w:r>
      <w:proofErr w:type="gramEnd"/>
      <w:r w:rsidR="007B1245" w:rsidRPr="00DF2B3D">
        <w:rPr>
          <w:rFonts w:hint="eastAsia"/>
        </w:rPr>
        <w:t>全國各機關(構</w:t>
      </w:r>
      <w:r w:rsidR="007B1245" w:rsidRPr="00DF2B3D">
        <w:t>)</w:t>
      </w:r>
      <w:r w:rsidR="007B1245" w:rsidRPr="00DF2B3D">
        <w:rPr>
          <w:rFonts w:hint="eastAsia"/>
        </w:rPr>
        <w:t>職</w:t>
      </w:r>
      <w:proofErr w:type="gramStart"/>
      <w:r w:rsidR="007B1245" w:rsidRPr="00DF2B3D">
        <w:rPr>
          <w:rFonts w:hint="eastAsia"/>
        </w:rPr>
        <w:t>場霸凌</w:t>
      </w:r>
      <w:proofErr w:type="gramEnd"/>
      <w:r w:rsidR="007B1245" w:rsidRPr="00DF2B3D">
        <w:rPr>
          <w:rFonts w:hint="eastAsia"/>
        </w:rPr>
        <w:t>防治與處置情形，經設計相關調查表，於1</w:t>
      </w:r>
      <w:r w:rsidR="007B1245" w:rsidRPr="00DF2B3D">
        <w:t>13</w:t>
      </w:r>
      <w:r w:rsidR="007B1245" w:rsidRPr="00DF2B3D">
        <w:rPr>
          <w:rFonts w:hint="eastAsia"/>
        </w:rPr>
        <w:t>年1</w:t>
      </w:r>
      <w:r w:rsidR="007B1245" w:rsidRPr="00DF2B3D">
        <w:t>2</w:t>
      </w:r>
      <w:r w:rsidR="007B1245" w:rsidRPr="00DF2B3D">
        <w:rPr>
          <w:rFonts w:hint="eastAsia"/>
        </w:rPr>
        <w:t>月3日函請中央及地方政府計1</w:t>
      </w:r>
      <w:r w:rsidR="007B1245" w:rsidRPr="00DF2B3D">
        <w:t>,097</w:t>
      </w:r>
      <w:r w:rsidR="007B1245" w:rsidRPr="00DF2B3D">
        <w:rPr>
          <w:rFonts w:hint="eastAsia"/>
        </w:rPr>
        <w:t>個機關(構</w:t>
      </w:r>
      <w:r w:rsidR="007B1245" w:rsidRPr="00DF2B3D">
        <w:t>)</w:t>
      </w:r>
      <w:proofErr w:type="gramStart"/>
      <w:r w:rsidR="007B1245" w:rsidRPr="00DF2B3D">
        <w:rPr>
          <w:rFonts w:hint="eastAsia"/>
        </w:rPr>
        <w:t>查填</w:t>
      </w:r>
      <w:proofErr w:type="gramEnd"/>
      <w:r w:rsidR="00E56EA4" w:rsidRPr="00DF2B3D">
        <w:rPr>
          <w:rFonts w:hint="eastAsia"/>
        </w:rPr>
        <w:t>，截至同月2</w:t>
      </w:r>
      <w:r w:rsidR="00E56EA4" w:rsidRPr="00DF2B3D">
        <w:t>3</w:t>
      </w:r>
      <w:r w:rsidR="00E56EA4" w:rsidRPr="00DF2B3D">
        <w:rPr>
          <w:rFonts w:hint="eastAsia"/>
        </w:rPr>
        <w:t>日止，計有9</w:t>
      </w:r>
      <w:r w:rsidR="00E56EA4" w:rsidRPr="00DF2B3D">
        <w:t>60</w:t>
      </w:r>
      <w:r w:rsidR="00E56EA4" w:rsidRPr="00DF2B3D">
        <w:rPr>
          <w:rFonts w:hint="eastAsia"/>
        </w:rPr>
        <w:t>個機關(構</w:t>
      </w:r>
      <w:r w:rsidR="00E56EA4" w:rsidRPr="00DF2B3D">
        <w:t>)</w:t>
      </w:r>
      <w:proofErr w:type="gramStart"/>
      <w:r w:rsidR="00E56EA4" w:rsidRPr="00DF2B3D">
        <w:rPr>
          <w:rFonts w:hint="eastAsia"/>
        </w:rPr>
        <w:t>已填復調查表</w:t>
      </w:r>
      <w:r w:rsidR="00E56EA4" w:rsidRPr="00DF2B3D">
        <w:rPr>
          <w:rFonts w:hAnsi="標楷體" w:hint="eastAsia"/>
        </w:rPr>
        <w:t>【</w:t>
      </w:r>
      <w:proofErr w:type="gramEnd"/>
      <w:r w:rsidR="00E56EA4" w:rsidRPr="00DF2B3D">
        <w:rPr>
          <w:rFonts w:hint="eastAsia"/>
        </w:rPr>
        <w:t>含中央機關(構</w:t>
      </w:r>
      <w:r w:rsidR="00E56EA4" w:rsidRPr="00DF2B3D">
        <w:t>)217</w:t>
      </w:r>
      <w:r w:rsidR="00E56EA4" w:rsidRPr="00DF2B3D">
        <w:rPr>
          <w:rFonts w:hint="eastAsia"/>
        </w:rPr>
        <w:t>個；地方機關(構</w:t>
      </w:r>
      <w:r w:rsidR="00E56EA4" w:rsidRPr="00DF2B3D">
        <w:t>)743</w:t>
      </w:r>
      <w:r w:rsidR="00E56EA4" w:rsidRPr="00DF2B3D">
        <w:rPr>
          <w:rFonts w:hint="eastAsia"/>
        </w:rPr>
        <w:t>個</w:t>
      </w:r>
      <w:proofErr w:type="gramStart"/>
      <w:r w:rsidR="00E56EA4" w:rsidRPr="00DF2B3D">
        <w:rPr>
          <w:rFonts w:hAnsi="標楷體" w:hint="eastAsia"/>
        </w:rPr>
        <w:t>】</w:t>
      </w:r>
      <w:proofErr w:type="gramEnd"/>
      <w:r w:rsidR="00BD4824" w:rsidRPr="00DF2B3D">
        <w:rPr>
          <w:rFonts w:hAnsi="標楷體" w:hint="eastAsia"/>
        </w:rPr>
        <w:t>。其中，</w:t>
      </w:r>
      <w:r w:rsidR="00C338EC" w:rsidRPr="00DF2B3D">
        <w:rPr>
          <w:rFonts w:hAnsi="標楷體" w:hint="eastAsia"/>
        </w:rPr>
        <w:t>仍有</w:t>
      </w:r>
      <w:proofErr w:type="gramStart"/>
      <w:r w:rsidR="00C338EC" w:rsidRPr="00DF2B3D">
        <w:rPr>
          <w:rFonts w:hAnsi="標楷體" w:hint="eastAsia"/>
        </w:rPr>
        <w:t>1成</w:t>
      </w:r>
      <w:proofErr w:type="gramEnd"/>
      <w:r w:rsidR="00C338EC" w:rsidRPr="00DF2B3D">
        <w:rPr>
          <w:rFonts w:hAnsi="標楷體" w:hint="eastAsia"/>
        </w:rPr>
        <w:t>餘(1</w:t>
      </w:r>
      <w:r w:rsidR="00C338EC" w:rsidRPr="00DF2B3D">
        <w:rPr>
          <w:rFonts w:hAnsi="標楷體"/>
        </w:rPr>
        <w:t>14</w:t>
      </w:r>
      <w:r w:rsidR="00C338EC" w:rsidRPr="00DF2B3D">
        <w:rPr>
          <w:rFonts w:hAnsi="標楷體" w:hint="eastAsia"/>
        </w:rPr>
        <w:t>個)機關(構</w:t>
      </w:r>
      <w:r w:rsidR="00C338EC" w:rsidRPr="00DF2B3D">
        <w:rPr>
          <w:rFonts w:hAnsi="標楷體"/>
        </w:rPr>
        <w:t>)</w:t>
      </w:r>
      <w:r w:rsidR="00BC1EEC" w:rsidRPr="00DF2B3D">
        <w:rPr>
          <w:rFonts w:hAnsi="標楷體" w:hint="eastAsia"/>
        </w:rPr>
        <w:t>尚</w:t>
      </w:r>
      <w:r w:rsidR="00C338EC" w:rsidRPr="00DF2B3D">
        <w:rPr>
          <w:rFonts w:hAnsi="標楷體" w:hint="eastAsia"/>
        </w:rPr>
        <w:t>未依規定組成安全及衛生防護小組，或組成後久</w:t>
      </w:r>
      <w:r w:rsidR="00C338EC" w:rsidRPr="00DF2B3D">
        <w:rPr>
          <w:rFonts w:hAnsi="標楷體" w:hint="eastAsia"/>
        </w:rPr>
        <w:lastRenderedPageBreak/>
        <w:t>未運作，不利建構友善職場環境，防範職</w:t>
      </w:r>
      <w:proofErr w:type="gramStart"/>
      <w:r w:rsidR="00C338EC" w:rsidRPr="00DF2B3D">
        <w:rPr>
          <w:rFonts w:hAnsi="標楷體" w:hint="eastAsia"/>
        </w:rPr>
        <w:t>場霸凌</w:t>
      </w:r>
      <w:proofErr w:type="gramEnd"/>
      <w:r w:rsidR="00C338EC" w:rsidRPr="00DF2B3D">
        <w:rPr>
          <w:rFonts w:hAnsi="標楷體" w:hint="eastAsia"/>
        </w:rPr>
        <w:t>案件發生。</w:t>
      </w:r>
      <w:r w:rsidR="009541A7" w:rsidRPr="00DF2B3D">
        <w:rPr>
          <w:rFonts w:hAnsi="標楷體" w:hint="eastAsia"/>
        </w:rPr>
        <w:t>另</w:t>
      </w:r>
      <w:r w:rsidR="00503F63" w:rsidRPr="00DF2B3D">
        <w:rPr>
          <w:rFonts w:hAnsi="標楷體" w:hint="eastAsia"/>
        </w:rPr>
        <w:t>經統計</w:t>
      </w:r>
      <w:proofErr w:type="gramStart"/>
      <w:r w:rsidR="00503F63" w:rsidRPr="00DF2B3D">
        <w:rPr>
          <w:rFonts w:hAnsi="標楷體" w:hint="eastAsia"/>
        </w:rPr>
        <w:t>已填復調查表</w:t>
      </w:r>
      <w:proofErr w:type="gramEnd"/>
      <w:r w:rsidR="00503F63" w:rsidRPr="00DF2B3D">
        <w:rPr>
          <w:rFonts w:hAnsi="標楷體" w:hint="eastAsia"/>
        </w:rPr>
        <w:t>之</w:t>
      </w:r>
      <w:r w:rsidR="00503F63" w:rsidRPr="00DF2B3D">
        <w:rPr>
          <w:rFonts w:hint="eastAsia"/>
        </w:rPr>
        <w:t>9</w:t>
      </w:r>
      <w:r w:rsidR="00503F63" w:rsidRPr="00DF2B3D">
        <w:t>60</w:t>
      </w:r>
      <w:r w:rsidR="00503F63" w:rsidRPr="00DF2B3D">
        <w:rPr>
          <w:rFonts w:hint="eastAsia"/>
        </w:rPr>
        <w:t>個機關(構</w:t>
      </w:r>
      <w:r w:rsidR="00503F63" w:rsidRPr="00DF2B3D">
        <w:t>)</w:t>
      </w:r>
      <w:r w:rsidR="00503F63" w:rsidRPr="00DF2B3D">
        <w:rPr>
          <w:rFonts w:hint="eastAsia"/>
        </w:rPr>
        <w:t>中，計有7</w:t>
      </w:r>
      <w:r w:rsidR="00503F63" w:rsidRPr="00DF2B3D">
        <w:t>61</w:t>
      </w:r>
      <w:r w:rsidR="00503F63" w:rsidRPr="00DF2B3D">
        <w:rPr>
          <w:rFonts w:hint="eastAsia"/>
        </w:rPr>
        <w:t>個已依人事總處函示，自訂防治與處置職</w:t>
      </w:r>
      <w:proofErr w:type="gramStart"/>
      <w:r w:rsidR="00503F63" w:rsidRPr="00DF2B3D">
        <w:rPr>
          <w:rFonts w:hint="eastAsia"/>
        </w:rPr>
        <w:t>場霸凌</w:t>
      </w:r>
      <w:proofErr w:type="gramEnd"/>
      <w:r w:rsidR="00503F63" w:rsidRPr="00DF2B3D">
        <w:rPr>
          <w:rFonts w:hint="eastAsia"/>
        </w:rPr>
        <w:t>事件之處理程序及申訴規範，另有5</w:t>
      </w:r>
      <w:r w:rsidR="00503F63" w:rsidRPr="00DF2B3D">
        <w:t>5</w:t>
      </w:r>
      <w:r w:rsidR="00503F63" w:rsidRPr="00DF2B3D">
        <w:rPr>
          <w:rFonts w:hint="eastAsia"/>
        </w:rPr>
        <w:t>個機關(構</w:t>
      </w:r>
      <w:r w:rsidR="00503F63" w:rsidRPr="00DF2B3D">
        <w:t>)</w:t>
      </w:r>
      <w:r w:rsidR="00503F63" w:rsidRPr="00DF2B3D">
        <w:rPr>
          <w:rFonts w:hint="eastAsia"/>
        </w:rPr>
        <w:t>表示刻正</w:t>
      </w:r>
      <w:proofErr w:type="gramStart"/>
      <w:r w:rsidR="00503F63" w:rsidRPr="00DF2B3D">
        <w:rPr>
          <w:rFonts w:hint="eastAsia"/>
        </w:rPr>
        <w:t>研</w:t>
      </w:r>
      <w:proofErr w:type="gramEnd"/>
      <w:r w:rsidR="00503F63" w:rsidRPr="00DF2B3D">
        <w:rPr>
          <w:rFonts w:hint="eastAsia"/>
        </w:rPr>
        <w:t>訂中等，可見仍有部分機關(構</w:t>
      </w:r>
      <w:r w:rsidR="00503F63" w:rsidRPr="00DF2B3D">
        <w:t>)</w:t>
      </w:r>
      <w:r w:rsidR="00503F63" w:rsidRPr="00DF2B3D">
        <w:rPr>
          <w:rFonts w:hint="eastAsia"/>
        </w:rPr>
        <w:t>尚未訂定職</w:t>
      </w:r>
      <w:proofErr w:type="gramStart"/>
      <w:r w:rsidR="00503F63" w:rsidRPr="00DF2B3D">
        <w:rPr>
          <w:rFonts w:hint="eastAsia"/>
        </w:rPr>
        <w:t>場霸凌</w:t>
      </w:r>
      <w:proofErr w:type="gramEnd"/>
      <w:r w:rsidR="00503F63" w:rsidRPr="00DF2B3D">
        <w:rPr>
          <w:rFonts w:hint="eastAsia"/>
        </w:rPr>
        <w:t>事件之申訴</w:t>
      </w:r>
      <w:r w:rsidR="004B0AD2" w:rsidRPr="00DF2B3D">
        <w:rPr>
          <w:rFonts w:hint="eastAsia"/>
        </w:rPr>
        <w:t>及處理流程</w:t>
      </w:r>
      <w:r w:rsidR="005F3410" w:rsidRPr="00DF2B3D">
        <w:rPr>
          <w:rFonts w:hint="eastAsia"/>
        </w:rPr>
        <w:t>，不利公務人員權益之</w:t>
      </w:r>
      <w:r w:rsidR="0044027E" w:rsidRPr="00DF2B3D">
        <w:rPr>
          <w:rFonts w:hint="eastAsia"/>
        </w:rPr>
        <w:t>維護</w:t>
      </w:r>
      <w:r w:rsidR="00D87875" w:rsidRPr="00DF2B3D">
        <w:rPr>
          <w:rFonts w:hint="eastAsia"/>
        </w:rPr>
        <w:t>。</w:t>
      </w:r>
    </w:p>
    <w:p w:rsidR="00D87875" w:rsidRPr="00DF2B3D" w:rsidRDefault="005F3410" w:rsidP="00390E1A">
      <w:pPr>
        <w:pStyle w:val="3"/>
      </w:pPr>
      <w:proofErr w:type="gramStart"/>
      <w:r w:rsidRPr="00DF2B3D">
        <w:rPr>
          <w:rFonts w:hint="eastAsia"/>
        </w:rPr>
        <w:t>本件北分署</w:t>
      </w:r>
      <w:proofErr w:type="gramEnd"/>
      <w:r w:rsidRPr="00DF2B3D">
        <w:rPr>
          <w:rFonts w:hint="eastAsia"/>
        </w:rPr>
        <w:t>分署長涉及職</w:t>
      </w:r>
      <w:proofErr w:type="gramStart"/>
      <w:r w:rsidRPr="00DF2B3D">
        <w:rPr>
          <w:rFonts w:hint="eastAsia"/>
        </w:rPr>
        <w:t>場霸凌</w:t>
      </w:r>
      <w:proofErr w:type="gramEnd"/>
      <w:r w:rsidRPr="00DF2B3D">
        <w:rPr>
          <w:rFonts w:hint="eastAsia"/>
        </w:rPr>
        <w:t>情事，</w:t>
      </w:r>
      <w:r w:rsidR="00994271" w:rsidRPr="00DF2B3D">
        <w:rPr>
          <w:rFonts w:hint="eastAsia"/>
        </w:rPr>
        <w:t>期間已長達1年餘，</w:t>
      </w:r>
      <w:proofErr w:type="gramStart"/>
      <w:r w:rsidR="00994271" w:rsidRPr="00DF2B3D">
        <w:rPr>
          <w:rFonts w:hint="eastAsia"/>
        </w:rPr>
        <w:t>受霸凌之</w:t>
      </w:r>
      <w:proofErr w:type="gramEnd"/>
      <w:r w:rsidR="00994271" w:rsidRPr="00DF2B3D">
        <w:rPr>
          <w:rFonts w:hint="eastAsia"/>
        </w:rPr>
        <w:t>單位主管或職員亦不在少數，惟</w:t>
      </w:r>
      <w:r w:rsidR="00C45BAD" w:rsidRPr="00DF2B3D">
        <w:rPr>
          <w:rFonts w:hint="eastAsia"/>
        </w:rPr>
        <w:t>於</w:t>
      </w:r>
      <w:proofErr w:type="gramStart"/>
      <w:r w:rsidR="00C45BAD" w:rsidRPr="00DF2B3D">
        <w:rPr>
          <w:rFonts w:hint="eastAsia"/>
        </w:rPr>
        <w:t>本件吳姓</w:t>
      </w:r>
      <w:proofErr w:type="gramEnd"/>
      <w:r w:rsidR="00C45BAD" w:rsidRPr="00DF2B3D">
        <w:rPr>
          <w:rFonts w:hint="eastAsia"/>
        </w:rPr>
        <w:t>設計師輕生事件發生前，</w:t>
      </w:r>
      <w:proofErr w:type="gramStart"/>
      <w:r w:rsidR="00994271" w:rsidRPr="00DF2B3D">
        <w:rPr>
          <w:rFonts w:hint="eastAsia"/>
        </w:rPr>
        <w:t>均未</w:t>
      </w:r>
      <w:r w:rsidR="009C24D2" w:rsidRPr="00DF2B3D">
        <w:rPr>
          <w:rFonts w:hint="eastAsia"/>
        </w:rPr>
        <w:t>收到</w:t>
      </w:r>
      <w:proofErr w:type="gramEnd"/>
      <w:r w:rsidR="00C45BAD" w:rsidRPr="00DF2B3D">
        <w:rPr>
          <w:rFonts w:hint="eastAsia"/>
        </w:rPr>
        <w:t>相關人員</w:t>
      </w:r>
      <w:proofErr w:type="gramStart"/>
      <w:r w:rsidR="00C45BAD" w:rsidRPr="00DF2B3D">
        <w:rPr>
          <w:rFonts w:hint="eastAsia"/>
        </w:rPr>
        <w:t>循</w:t>
      </w:r>
      <w:proofErr w:type="gramEnd"/>
      <w:r w:rsidR="00C45BAD" w:rsidRPr="00DF2B3D">
        <w:rPr>
          <w:rFonts w:hint="eastAsia"/>
        </w:rPr>
        <w:t>正式管道提出申訴或</w:t>
      </w:r>
      <w:r w:rsidR="005B7C5A" w:rsidRPr="00DF2B3D">
        <w:rPr>
          <w:rFonts w:hint="eastAsia"/>
        </w:rPr>
        <w:t>進行</w:t>
      </w:r>
      <w:r w:rsidR="00C45BAD" w:rsidRPr="00DF2B3D">
        <w:rPr>
          <w:rFonts w:hint="eastAsia"/>
        </w:rPr>
        <w:t>事件之通報，致未能及早調查處理，避免職</w:t>
      </w:r>
      <w:proofErr w:type="gramStart"/>
      <w:r w:rsidR="00C45BAD" w:rsidRPr="00DF2B3D">
        <w:rPr>
          <w:rFonts w:hint="eastAsia"/>
        </w:rPr>
        <w:t>場霸凌</w:t>
      </w:r>
      <w:proofErr w:type="gramEnd"/>
      <w:r w:rsidR="00C45BAD" w:rsidRPr="00DF2B3D">
        <w:rPr>
          <w:rFonts w:hint="eastAsia"/>
        </w:rPr>
        <w:t>現象持續發生，侵害人格權。究其原因，</w:t>
      </w:r>
      <w:r w:rsidR="006B1B36" w:rsidRPr="00DF2B3D">
        <w:rPr>
          <w:rFonts w:hint="eastAsia"/>
        </w:rPr>
        <w:t>除了與北分署並未</w:t>
      </w:r>
      <w:proofErr w:type="gramStart"/>
      <w:r w:rsidR="006B1B36" w:rsidRPr="00DF2B3D">
        <w:rPr>
          <w:rFonts w:hint="eastAsia"/>
        </w:rPr>
        <w:t>循</w:t>
      </w:r>
      <w:proofErr w:type="gramEnd"/>
      <w:r w:rsidR="006B1B36" w:rsidRPr="00DF2B3D">
        <w:rPr>
          <w:rFonts w:hint="eastAsia"/>
        </w:rPr>
        <w:t>人事總處之建議作法，設置申訴專線電話、傳真、電子信箱等多元申訴管道並公開揭示有關外，</w:t>
      </w:r>
      <w:r w:rsidR="00C45BAD" w:rsidRPr="00DF2B3D">
        <w:rPr>
          <w:rFonts w:hint="eastAsia"/>
        </w:rPr>
        <w:t>受訪之北分署員工多表示，</w:t>
      </w:r>
      <w:proofErr w:type="gramStart"/>
      <w:r w:rsidR="00C45BAD" w:rsidRPr="00DF2B3D">
        <w:rPr>
          <w:rFonts w:hint="eastAsia"/>
        </w:rPr>
        <w:t>由於謝分署長</w:t>
      </w:r>
      <w:proofErr w:type="gramEnd"/>
      <w:r w:rsidR="00C45BAD" w:rsidRPr="00DF2B3D">
        <w:rPr>
          <w:rFonts w:hint="eastAsia"/>
        </w:rPr>
        <w:t>經常對所屬同仁表示，</w:t>
      </w:r>
      <w:r w:rsidR="00861079" w:rsidRPr="00DF2B3D">
        <w:rPr>
          <w:rFonts w:hint="eastAsia"/>
        </w:rPr>
        <w:t>其與勞發署蔡孟良署長等上級長官關係良好，且經常通電話等語，</w:t>
      </w:r>
      <w:r w:rsidR="00C45BAD" w:rsidRPr="00DF2B3D">
        <w:rPr>
          <w:rFonts w:hint="eastAsia"/>
        </w:rPr>
        <w:t>故認為即使將事件向上級</w:t>
      </w:r>
      <w:r w:rsidR="00861079" w:rsidRPr="00DF2B3D">
        <w:rPr>
          <w:rFonts w:hint="eastAsia"/>
        </w:rPr>
        <w:t>機關</w:t>
      </w:r>
      <w:r w:rsidR="00C45BAD" w:rsidRPr="00DF2B3D">
        <w:rPr>
          <w:rFonts w:hint="eastAsia"/>
        </w:rPr>
        <w:t>反映</w:t>
      </w:r>
      <w:r w:rsidR="006B1B36" w:rsidRPr="00DF2B3D">
        <w:rPr>
          <w:rFonts w:hint="eastAsia"/>
        </w:rPr>
        <w:t>，</w:t>
      </w:r>
      <w:r w:rsidR="00C45BAD" w:rsidRPr="00DF2B3D">
        <w:rPr>
          <w:rFonts w:hint="eastAsia"/>
        </w:rPr>
        <w:t>亦無濟於事</w:t>
      </w:r>
      <w:r w:rsidR="007713B6" w:rsidRPr="00DF2B3D">
        <w:rPr>
          <w:rFonts w:hint="eastAsia"/>
        </w:rPr>
        <w:t>；亦有忌憚被獵巫而不願具名提出申訴者，顯示既有之申訴通報機制尚有未</w:t>
      </w:r>
      <w:proofErr w:type="gramStart"/>
      <w:r w:rsidR="007713B6" w:rsidRPr="00DF2B3D">
        <w:rPr>
          <w:rFonts w:hint="eastAsia"/>
        </w:rPr>
        <w:t>臻</w:t>
      </w:r>
      <w:proofErr w:type="gramEnd"/>
      <w:r w:rsidR="007713B6" w:rsidRPr="00DF2B3D">
        <w:rPr>
          <w:rFonts w:hint="eastAsia"/>
        </w:rPr>
        <w:t>完善之處</w:t>
      </w:r>
      <w:r w:rsidR="00861079" w:rsidRPr="00DF2B3D">
        <w:rPr>
          <w:rFonts w:hint="eastAsia"/>
        </w:rPr>
        <w:t>。</w:t>
      </w:r>
    </w:p>
    <w:p w:rsidR="001D112B" w:rsidRPr="00DF2B3D" w:rsidRDefault="001D112B" w:rsidP="00974950">
      <w:pPr>
        <w:pStyle w:val="3"/>
      </w:pPr>
      <w:r w:rsidRPr="00DF2B3D">
        <w:rPr>
          <w:rFonts w:hint="eastAsia"/>
        </w:rPr>
        <w:t>人事總處於本事件發生後，已</w:t>
      </w:r>
      <w:r w:rsidR="0072340C" w:rsidRPr="00DF2B3D">
        <w:rPr>
          <w:rFonts w:hint="eastAsia"/>
        </w:rPr>
        <w:t>再</w:t>
      </w:r>
      <w:r w:rsidRPr="00DF2B3D">
        <w:rPr>
          <w:rFonts w:hint="eastAsia"/>
        </w:rPr>
        <w:t>於</w:t>
      </w:r>
      <w:r w:rsidR="002C5915" w:rsidRPr="00DF2B3D">
        <w:rPr>
          <w:rFonts w:hint="eastAsia"/>
        </w:rPr>
        <w:t>113年11月11日通函重申請各機關本權責持續督導所屬機關（構），於處理案件時應確實依</w:t>
      </w:r>
      <w:r w:rsidR="00BC1EEC" w:rsidRPr="00DF2B3D">
        <w:rPr>
          <w:rFonts w:hint="eastAsia"/>
        </w:rPr>
        <w:t>公務人員</w:t>
      </w:r>
      <w:r w:rsidR="002C5915" w:rsidRPr="00DF2B3D">
        <w:rPr>
          <w:rFonts w:hint="eastAsia"/>
        </w:rPr>
        <w:t>保障法等規定及各機關所自訂之相關處理機制辦理，同時請機關首長和單位主管關心同仁，重視機關和諧及相互尊重。</w:t>
      </w:r>
      <w:r w:rsidR="0072340C" w:rsidRPr="00DF2B3D">
        <w:rPr>
          <w:rFonts w:hint="eastAsia"/>
        </w:rPr>
        <w:t>同月2</w:t>
      </w:r>
      <w:r w:rsidR="0072340C" w:rsidRPr="00DF2B3D">
        <w:t>0</w:t>
      </w:r>
      <w:r w:rsidR="0072340C" w:rsidRPr="00DF2B3D">
        <w:rPr>
          <w:rFonts w:hint="eastAsia"/>
        </w:rPr>
        <w:t>日，</w:t>
      </w:r>
      <w:r w:rsidR="00DF5BA6" w:rsidRPr="00DF2B3D">
        <w:rPr>
          <w:rFonts w:hint="eastAsia"/>
        </w:rPr>
        <w:t>行政院通函要求各機關，針對現行</w:t>
      </w:r>
      <w:proofErr w:type="gramStart"/>
      <w:r w:rsidR="00DF5BA6" w:rsidRPr="00DF2B3D">
        <w:rPr>
          <w:rFonts w:hint="eastAsia"/>
        </w:rPr>
        <w:t>機關霸凌防治</w:t>
      </w:r>
      <w:proofErr w:type="gramEnd"/>
      <w:r w:rsidR="00DF5BA6" w:rsidRPr="00DF2B3D">
        <w:rPr>
          <w:rFonts w:hint="eastAsia"/>
        </w:rPr>
        <w:t>作業規定，持續強化員工保護、縮短調查時程及落實執行等相關機制。</w:t>
      </w:r>
      <w:r w:rsidR="0072340C" w:rsidRPr="00DF2B3D">
        <w:rPr>
          <w:rFonts w:hint="eastAsia"/>
        </w:rPr>
        <w:t>另</w:t>
      </w:r>
      <w:r w:rsidR="00DF5BA6" w:rsidRPr="00DF2B3D">
        <w:rPr>
          <w:rFonts w:hint="eastAsia"/>
        </w:rPr>
        <w:t>人事總處並</w:t>
      </w:r>
      <w:r w:rsidR="006D66DF" w:rsidRPr="00DF2B3D">
        <w:rPr>
          <w:rFonts w:hint="eastAsia"/>
        </w:rPr>
        <w:t>於全球資訊網首頁</w:t>
      </w:r>
      <w:r w:rsidR="0072340C" w:rsidRPr="00DF2B3D">
        <w:rPr>
          <w:rFonts w:hint="eastAsia"/>
        </w:rPr>
        <w:t>建置職</w:t>
      </w:r>
      <w:proofErr w:type="gramStart"/>
      <w:r w:rsidR="0072340C" w:rsidRPr="00DF2B3D">
        <w:rPr>
          <w:rFonts w:hint="eastAsia"/>
        </w:rPr>
        <w:t>場霸凌</w:t>
      </w:r>
      <w:proofErr w:type="gramEnd"/>
      <w:r w:rsidR="0072340C" w:rsidRPr="00DF2B3D">
        <w:rPr>
          <w:rFonts w:hint="eastAsia"/>
        </w:rPr>
        <w:t>案件通報平</w:t>
      </w:r>
      <w:proofErr w:type="gramStart"/>
      <w:r w:rsidR="0072340C" w:rsidRPr="00DF2B3D">
        <w:rPr>
          <w:rFonts w:hint="eastAsia"/>
        </w:rPr>
        <w:t>臺</w:t>
      </w:r>
      <w:proofErr w:type="gramEnd"/>
      <w:r w:rsidR="0072340C" w:rsidRPr="00DF2B3D">
        <w:rPr>
          <w:rFonts w:hint="eastAsia"/>
        </w:rPr>
        <w:t>（下稱通報</w:t>
      </w:r>
      <w:r w:rsidR="0072340C" w:rsidRPr="00DF2B3D">
        <w:rPr>
          <w:rFonts w:hint="eastAsia"/>
        </w:rPr>
        <w:lastRenderedPageBreak/>
        <w:t>平</w:t>
      </w:r>
      <w:proofErr w:type="gramStart"/>
      <w:r w:rsidR="0072340C" w:rsidRPr="00DF2B3D">
        <w:rPr>
          <w:rFonts w:hint="eastAsia"/>
        </w:rPr>
        <w:t>臺</w:t>
      </w:r>
      <w:proofErr w:type="gramEnd"/>
      <w:r w:rsidR="0072340C" w:rsidRPr="00DF2B3D">
        <w:rPr>
          <w:rFonts w:hint="eastAsia"/>
        </w:rPr>
        <w:t>），</w:t>
      </w:r>
      <w:r w:rsidR="006D66DF" w:rsidRPr="00DF2B3D">
        <w:rPr>
          <w:rFonts w:hint="eastAsia"/>
        </w:rPr>
        <w:t>自1</w:t>
      </w:r>
      <w:r w:rsidR="006D66DF" w:rsidRPr="00DF2B3D">
        <w:t>13</w:t>
      </w:r>
      <w:r w:rsidR="006D66DF" w:rsidRPr="00DF2B3D">
        <w:rPr>
          <w:rFonts w:hint="eastAsia"/>
        </w:rPr>
        <w:t>年1</w:t>
      </w:r>
      <w:r w:rsidR="006D66DF" w:rsidRPr="00DF2B3D">
        <w:t>2</w:t>
      </w:r>
      <w:r w:rsidR="006D66DF" w:rsidRPr="00DF2B3D">
        <w:rPr>
          <w:rFonts w:hint="eastAsia"/>
        </w:rPr>
        <w:t>月1</w:t>
      </w:r>
      <w:r w:rsidR="006D66DF" w:rsidRPr="00DF2B3D">
        <w:t>3</w:t>
      </w:r>
      <w:r w:rsidR="006D66DF" w:rsidRPr="00DF2B3D">
        <w:rPr>
          <w:rFonts w:hint="eastAsia"/>
        </w:rPr>
        <w:t>日正式上線，</w:t>
      </w:r>
      <w:r w:rsidR="0072340C" w:rsidRPr="00DF2B3D">
        <w:rPr>
          <w:rFonts w:hint="eastAsia"/>
        </w:rPr>
        <w:t>提供公務機關（學校）員工，除各機關內部申訴管道外，另一申訴途徑。通報平</w:t>
      </w:r>
      <w:proofErr w:type="gramStart"/>
      <w:r w:rsidR="0072340C" w:rsidRPr="00DF2B3D">
        <w:rPr>
          <w:rFonts w:hint="eastAsia"/>
        </w:rPr>
        <w:t>臺</w:t>
      </w:r>
      <w:proofErr w:type="gramEnd"/>
      <w:r w:rsidR="0072340C" w:rsidRPr="00DF2B3D">
        <w:rPr>
          <w:rFonts w:hint="eastAsia"/>
        </w:rPr>
        <w:t>接獲案件通報後，將透過加密措施轉交權責機關處理，請權責機關依保密規定於3日內回報初步受理情形，1個月內回報處理結果，由</w:t>
      </w:r>
      <w:r w:rsidR="006D66DF" w:rsidRPr="00DF2B3D">
        <w:rPr>
          <w:rFonts w:hint="eastAsia"/>
        </w:rPr>
        <w:t>人事</w:t>
      </w:r>
      <w:r w:rsidR="0072340C" w:rsidRPr="00DF2B3D">
        <w:rPr>
          <w:rFonts w:hint="eastAsia"/>
        </w:rPr>
        <w:t>總處進行案件追蹤列管。通報平</w:t>
      </w:r>
      <w:proofErr w:type="gramStart"/>
      <w:r w:rsidR="0072340C" w:rsidRPr="00DF2B3D">
        <w:rPr>
          <w:rFonts w:hint="eastAsia"/>
        </w:rPr>
        <w:t>臺</w:t>
      </w:r>
      <w:proofErr w:type="gramEnd"/>
      <w:r w:rsidR="0072340C" w:rsidRPr="00DF2B3D">
        <w:rPr>
          <w:rFonts w:hint="eastAsia"/>
        </w:rPr>
        <w:t>如接獲未具名通報申訴案件，亦會檢視申訴事實及內容，轉交權責機關依相關規定審認處理。</w:t>
      </w:r>
    </w:p>
    <w:p w:rsidR="00682D88" w:rsidRPr="00DF2B3D" w:rsidRDefault="00B43C1D" w:rsidP="00F87E54">
      <w:pPr>
        <w:pStyle w:val="3"/>
        <w:widowControl/>
        <w:overflowPunct/>
        <w:autoSpaceDE/>
        <w:autoSpaceDN/>
        <w:rPr>
          <w:szCs w:val="52"/>
        </w:rPr>
      </w:pPr>
      <w:r w:rsidRPr="00DF2B3D">
        <w:rPr>
          <w:rFonts w:hint="eastAsia"/>
        </w:rPr>
        <w:t>綜上，</w:t>
      </w:r>
      <w:r w:rsidR="00FD0B98" w:rsidRPr="00DF2B3D">
        <w:rPr>
          <w:rFonts w:hint="eastAsia"/>
        </w:rPr>
        <w:t>由於現行相關法制僅就機關應採取避免身體或精神不法侵害之預防措施進行原則性規範，未就職</w:t>
      </w:r>
      <w:proofErr w:type="gramStart"/>
      <w:r w:rsidR="00FD0B98" w:rsidRPr="00DF2B3D">
        <w:rPr>
          <w:rFonts w:hint="eastAsia"/>
        </w:rPr>
        <w:t>場霸凌</w:t>
      </w:r>
      <w:proofErr w:type="gramEnd"/>
      <w:r w:rsidR="00FD0B98" w:rsidRPr="00DF2B3D">
        <w:rPr>
          <w:rFonts w:hint="eastAsia"/>
        </w:rPr>
        <w:t>相關防治、處置措施及構成要件等事項明確定義與規範。部分機關</w:t>
      </w:r>
      <w:r w:rsidR="0011356E" w:rsidRPr="00DF2B3D">
        <w:rPr>
          <w:rFonts w:hint="eastAsia"/>
        </w:rPr>
        <w:t>固</w:t>
      </w:r>
      <w:r w:rsidR="00FD0B98" w:rsidRPr="00DF2B3D">
        <w:rPr>
          <w:rFonts w:hint="eastAsia"/>
        </w:rPr>
        <w:t>已參照</w:t>
      </w:r>
      <w:r w:rsidRPr="00DF2B3D">
        <w:rPr>
          <w:rFonts w:hint="eastAsia"/>
        </w:rPr>
        <w:t>人事總處訂定之「員工職</w:t>
      </w:r>
      <w:proofErr w:type="gramStart"/>
      <w:r w:rsidRPr="00DF2B3D">
        <w:rPr>
          <w:rFonts w:hint="eastAsia"/>
        </w:rPr>
        <w:t>場霸凌</w:t>
      </w:r>
      <w:proofErr w:type="gramEnd"/>
      <w:r w:rsidRPr="00DF2B3D">
        <w:rPr>
          <w:rFonts w:hint="eastAsia"/>
        </w:rPr>
        <w:t>防治與處理建議作為」及「員工職</w:t>
      </w:r>
      <w:proofErr w:type="gramStart"/>
      <w:r w:rsidRPr="00DF2B3D">
        <w:rPr>
          <w:rFonts w:hint="eastAsia"/>
        </w:rPr>
        <w:t>場霸凌</w:t>
      </w:r>
      <w:proofErr w:type="gramEnd"/>
      <w:r w:rsidRPr="00DF2B3D">
        <w:rPr>
          <w:rFonts w:hint="eastAsia"/>
        </w:rPr>
        <w:t>處理標準作業流程</w:t>
      </w:r>
      <w:r w:rsidR="002535E1" w:rsidRPr="00DF2B3D">
        <w:rPr>
          <w:rFonts w:hint="eastAsia"/>
        </w:rPr>
        <w:t>（範例）</w:t>
      </w:r>
      <w:r w:rsidRPr="00DF2B3D">
        <w:rPr>
          <w:rFonts w:hint="eastAsia"/>
        </w:rPr>
        <w:t>」，自訂有關職</w:t>
      </w:r>
      <w:proofErr w:type="gramStart"/>
      <w:r w:rsidRPr="00DF2B3D">
        <w:rPr>
          <w:rFonts w:hint="eastAsia"/>
        </w:rPr>
        <w:t>場霸凌</w:t>
      </w:r>
      <w:proofErr w:type="gramEnd"/>
      <w:r w:rsidRPr="00DF2B3D">
        <w:rPr>
          <w:rFonts w:hint="eastAsia"/>
        </w:rPr>
        <w:t>事件之處理程序及申訴</w:t>
      </w:r>
      <w:r w:rsidR="00FD0B98" w:rsidRPr="00DF2B3D">
        <w:rPr>
          <w:rFonts w:hint="eastAsia"/>
        </w:rPr>
        <w:t>規範</w:t>
      </w:r>
      <w:r w:rsidRPr="00DF2B3D">
        <w:rPr>
          <w:rFonts w:hint="eastAsia"/>
        </w:rPr>
        <w:t>，</w:t>
      </w:r>
      <w:r w:rsidR="00FD0B98" w:rsidRPr="00DF2B3D">
        <w:rPr>
          <w:rFonts w:hint="eastAsia"/>
        </w:rPr>
        <w:t>惟</w:t>
      </w:r>
      <w:r w:rsidRPr="00DF2B3D">
        <w:rPr>
          <w:rFonts w:hint="eastAsia"/>
        </w:rPr>
        <w:t>有鑒於</w:t>
      </w:r>
      <w:r w:rsidR="00974950" w:rsidRPr="00DF2B3D">
        <w:rPr>
          <w:rFonts w:hint="eastAsia"/>
        </w:rPr>
        <w:t>各機關自行訂定之處理作業規定，</w:t>
      </w:r>
      <w:proofErr w:type="gramStart"/>
      <w:r w:rsidR="00974950" w:rsidRPr="00DF2B3D">
        <w:rPr>
          <w:rFonts w:hint="eastAsia"/>
        </w:rPr>
        <w:t>對於霸凌事件</w:t>
      </w:r>
      <w:proofErr w:type="gramEnd"/>
      <w:r w:rsidR="00974950" w:rsidRPr="00DF2B3D">
        <w:rPr>
          <w:rFonts w:hint="eastAsia"/>
        </w:rPr>
        <w:t>之申訴時效、申訴案件受理及處理程序、調查處理時限、</w:t>
      </w:r>
      <w:r w:rsidR="006C0306" w:rsidRPr="00DF2B3D">
        <w:rPr>
          <w:rFonts w:hint="eastAsia"/>
        </w:rPr>
        <w:t>參與調查之調查小組成員(須否有若干比例之外聘專家學者參與</w:t>
      </w:r>
      <w:r w:rsidR="006C0306" w:rsidRPr="00DF2B3D">
        <w:t>)</w:t>
      </w:r>
      <w:r w:rsidR="006C0306" w:rsidRPr="00DF2B3D">
        <w:rPr>
          <w:rFonts w:hint="eastAsia"/>
        </w:rPr>
        <w:t>、調查小組調查結果之效力等事項，規範</w:t>
      </w:r>
      <w:proofErr w:type="gramStart"/>
      <w:r w:rsidR="006C0306" w:rsidRPr="00DF2B3D">
        <w:rPr>
          <w:rFonts w:hint="eastAsia"/>
        </w:rPr>
        <w:t>內容</w:t>
      </w:r>
      <w:r w:rsidR="00974950" w:rsidRPr="00DF2B3D">
        <w:rPr>
          <w:rFonts w:hint="eastAsia"/>
        </w:rPr>
        <w:t>均未盡</w:t>
      </w:r>
      <w:proofErr w:type="gramEnd"/>
      <w:r w:rsidR="00974950" w:rsidRPr="00DF2B3D">
        <w:rPr>
          <w:rFonts w:hint="eastAsia"/>
        </w:rPr>
        <w:t>一致</w:t>
      </w:r>
      <w:r w:rsidRPr="00DF2B3D">
        <w:rPr>
          <w:rFonts w:hint="eastAsia"/>
        </w:rPr>
        <w:t>，</w:t>
      </w:r>
      <w:r w:rsidR="00FD0B98" w:rsidRPr="00DF2B3D">
        <w:rPr>
          <w:rFonts w:hint="eastAsia"/>
        </w:rPr>
        <w:t>於欠缺</w:t>
      </w:r>
      <w:r w:rsidR="00974950" w:rsidRPr="00DF2B3D">
        <w:rPr>
          <w:rFonts w:hint="eastAsia"/>
        </w:rPr>
        <w:t>一致性適用規範情況下，</w:t>
      </w:r>
      <w:r w:rsidR="008D4051" w:rsidRPr="00DF2B3D">
        <w:rPr>
          <w:rFonts w:hint="eastAsia"/>
        </w:rPr>
        <w:t>法制面上仍有未</w:t>
      </w:r>
      <w:proofErr w:type="gramStart"/>
      <w:r w:rsidR="008D4051" w:rsidRPr="00DF2B3D">
        <w:rPr>
          <w:rFonts w:hint="eastAsia"/>
        </w:rPr>
        <w:t>臻</w:t>
      </w:r>
      <w:proofErr w:type="gramEnd"/>
      <w:r w:rsidR="008D4051" w:rsidRPr="00DF2B3D">
        <w:rPr>
          <w:rFonts w:hint="eastAsia"/>
        </w:rPr>
        <w:t>健全之處，公務</w:t>
      </w:r>
      <w:r w:rsidR="002535E1" w:rsidRPr="00DF2B3D">
        <w:rPr>
          <w:rFonts w:hint="eastAsia"/>
        </w:rPr>
        <w:t>人</w:t>
      </w:r>
      <w:r w:rsidR="008D4051" w:rsidRPr="00DF2B3D">
        <w:rPr>
          <w:rFonts w:hint="eastAsia"/>
        </w:rPr>
        <w:t>員保障暨培訓委員會及人事總處等相關主管機關允宜一併就法制面與執行面共同</w:t>
      </w:r>
      <w:proofErr w:type="gramStart"/>
      <w:r w:rsidR="008D4051" w:rsidRPr="00DF2B3D">
        <w:rPr>
          <w:rFonts w:hint="eastAsia"/>
        </w:rPr>
        <w:t>研</w:t>
      </w:r>
      <w:proofErr w:type="gramEnd"/>
      <w:r w:rsidR="008D4051" w:rsidRPr="00DF2B3D">
        <w:rPr>
          <w:rFonts w:hint="eastAsia"/>
        </w:rPr>
        <w:t>議，以有效杜絕公務機關之職</w:t>
      </w:r>
      <w:proofErr w:type="gramStart"/>
      <w:r w:rsidR="008D4051" w:rsidRPr="00DF2B3D">
        <w:rPr>
          <w:rFonts w:hint="eastAsia"/>
        </w:rPr>
        <w:t>場霸凌。</w:t>
      </w:r>
      <w:proofErr w:type="gramEnd"/>
      <w:r w:rsidR="00682D88" w:rsidRPr="00DF2B3D">
        <w:br w:type="page"/>
      </w:r>
    </w:p>
    <w:p w:rsidR="00E25849" w:rsidRPr="00DF2B3D" w:rsidRDefault="00E25849" w:rsidP="00437D89">
      <w:pPr>
        <w:pStyle w:val="1"/>
      </w:pPr>
      <w:r w:rsidRPr="00DF2B3D">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DF2B3D" w:rsidRDefault="00FB7770" w:rsidP="001538CC">
      <w:pPr>
        <w:pStyle w:val="2"/>
        <w:ind w:left="1020" w:hanging="680"/>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sidRPr="00DF2B3D">
        <w:rPr>
          <w:rFonts w:hint="eastAsia"/>
        </w:rPr>
        <w:t>調查意見</w:t>
      </w:r>
      <w:r w:rsidR="009606CA" w:rsidRPr="00DF2B3D">
        <w:rPr>
          <w:rFonts w:hint="eastAsia"/>
        </w:rPr>
        <w:t>一、二、</w:t>
      </w:r>
      <w:r w:rsidR="000363AF" w:rsidRPr="00DF2B3D">
        <w:rPr>
          <w:rFonts w:hint="eastAsia"/>
        </w:rPr>
        <w:t>四、五</w:t>
      </w:r>
      <w:r w:rsidR="00C81A12" w:rsidRPr="00DF2B3D">
        <w:rPr>
          <w:rFonts w:hint="eastAsia"/>
        </w:rPr>
        <w:t>、六</w:t>
      </w:r>
      <w:r w:rsidRPr="00DF2B3D">
        <w:rPr>
          <w:rFonts w:hint="eastAsia"/>
        </w:rPr>
        <w:t>，</w:t>
      </w:r>
      <w:r w:rsidR="000363AF" w:rsidRPr="00DF2B3D">
        <w:rPr>
          <w:rFonts w:hint="eastAsia"/>
        </w:rPr>
        <w:t>涉及人員違失部分，</w:t>
      </w:r>
      <w:r w:rsidR="00C668FF" w:rsidRPr="00DF2B3D">
        <w:rPr>
          <w:rFonts w:hint="eastAsia"/>
        </w:rPr>
        <w:t>已提</w:t>
      </w:r>
      <w:r w:rsidR="000363AF" w:rsidRPr="00DF2B3D">
        <w:rPr>
          <w:rFonts w:hint="eastAsia"/>
        </w:rPr>
        <w:t>案</w:t>
      </w:r>
      <w:r w:rsidR="00C668FF" w:rsidRPr="00DF2B3D">
        <w:rPr>
          <w:rFonts w:hint="eastAsia"/>
        </w:rPr>
        <w:t>彈劾蔡孟良、謝宜容；有關許前</w:t>
      </w:r>
      <w:proofErr w:type="gramStart"/>
      <w:r w:rsidR="00C668FF" w:rsidRPr="00DF2B3D">
        <w:rPr>
          <w:rFonts w:hint="eastAsia"/>
        </w:rPr>
        <w:t>部長銘春任內</w:t>
      </w:r>
      <w:proofErr w:type="gramEnd"/>
      <w:r w:rsidR="00C668FF" w:rsidRPr="00DF2B3D">
        <w:rPr>
          <w:rFonts w:hint="eastAsia"/>
        </w:rPr>
        <w:t>支用就安基金辦理宣導品採購等行為部分，是否涉有個人違失一節，</w:t>
      </w:r>
      <w:r w:rsidR="00523614" w:rsidRPr="00DF2B3D">
        <w:rPr>
          <w:rFonts w:hint="eastAsia"/>
        </w:rPr>
        <w:t>因尚由檢察機關偵辦中，</w:t>
      </w:r>
      <w:r w:rsidR="00C668FF" w:rsidRPr="00DF2B3D">
        <w:rPr>
          <w:rFonts w:hint="eastAsia"/>
        </w:rPr>
        <w:t>將</w:t>
      </w:r>
      <w:proofErr w:type="gramStart"/>
      <w:r w:rsidR="00C668FF" w:rsidRPr="00DF2B3D">
        <w:rPr>
          <w:rFonts w:hint="eastAsia"/>
        </w:rPr>
        <w:t>俟</w:t>
      </w:r>
      <w:proofErr w:type="gramEnd"/>
      <w:r w:rsidR="00C668FF" w:rsidRPr="00DF2B3D">
        <w:rPr>
          <w:rFonts w:hint="eastAsia"/>
        </w:rPr>
        <w:t>偵查完畢後，另案處理</w:t>
      </w:r>
      <w:r w:rsidR="000363AF" w:rsidRPr="00DF2B3D">
        <w:rPr>
          <w:rFonts w:hint="eastAsia"/>
        </w:rPr>
        <w:t>。</w:t>
      </w:r>
      <w:bookmarkEnd w:id="86"/>
      <w:bookmarkEnd w:id="87"/>
      <w:bookmarkEnd w:id="88"/>
      <w:bookmarkEnd w:id="89"/>
      <w:bookmarkEnd w:id="90"/>
      <w:bookmarkEnd w:id="91"/>
      <w:bookmarkEnd w:id="92"/>
    </w:p>
    <w:p w:rsidR="000363AF" w:rsidRPr="00DF2B3D" w:rsidRDefault="000363AF" w:rsidP="001538CC">
      <w:pPr>
        <w:pStyle w:val="2"/>
        <w:ind w:left="1020" w:hanging="680"/>
      </w:pPr>
      <w:r w:rsidRPr="00DF2B3D">
        <w:rPr>
          <w:rFonts w:hint="eastAsia"/>
        </w:rPr>
        <w:t>調查意見三</w:t>
      </w:r>
      <w:r w:rsidR="00C81A12" w:rsidRPr="00DF2B3D">
        <w:rPr>
          <w:rFonts w:hint="eastAsia"/>
        </w:rPr>
        <w:t>、四、</w:t>
      </w:r>
      <w:r w:rsidR="001D104A" w:rsidRPr="00DF2B3D">
        <w:rPr>
          <w:rFonts w:hint="eastAsia"/>
        </w:rPr>
        <w:t>五</w:t>
      </w:r>
      <w:r w:rsidRPr="00DF2B3D">
        <w:rPr>
          <w:rFonts w:hint="eastAsia"/>
        </w:rPr>
        <w:t>，提案糾正勞動部。</w:t>
      </w:r>
    </w:p>
    <w:p w:rsidR="00C81A12" w:rsidRPr="00DF2B3D" w:rsidRDefault="00C81A12" w:rsidP="001538CC">
      <w:pPr>
        <w:pStyle w:val="2"/>
        <w:ind w:left="1020" w:hanging="680"/>
      </w:pPr>
      <w:r w:rsidRPr="00DF2B3D">
        <w:rPr>
          <w:rFonts w:hint="eastAsia"/>
        </w:rPr>
        <w:t>調查意見三、五、六，提案糾正</w:t>
      </w:r>
      <w:r w:rsidR="00F35C7C" w:rsidRPr="00DF2B3D">
        <w:rPr>
          <w:rFonts w:hint="eastAsia"/>
        </w:rPr>
        <w:t>勞動部勞動力</w:t>
      </w:r>
      <w:proofErr w:type="gramStart"/>
      <w:r w:rsidR="00F35C7C" w:rsidRPr="00DF2B3D">
        <w:rPr>
          <w:rFonts w:hint="eastAsia"/>
        </w:rPr>
        <w:t>發展署</w:t>
      </w:r>
      <w:r w:rsidRPr="00DF2B3D">
        <w:rPr>
          <w:rFonts w:hint="eastAsia"/>
        </w:rPr>
        <w:t>北</w:t>
      </w:r>
      <w:r w:rsidR="00F35C7C" w:rsidRPr="00DF2B3D">
        <w:rPr>
          <w:rFonts w:hint="eastAsia"/>
        </w:rPr>
        <w:t>基</w:t>
      </w:r>
      <w:proofErr w:type="gramEnd"/>
      <w:r w:rsidR="00F35C7C" w:rsidRPr="00DF2B3D">
        <w:rPr>
          <w:rFonts w:hint="eastAsia"/>
        </w:rPr>
        <w:t>宜花金馬</w:t>
      </w:r>
      <w:r w:rsidRPr="00DF2B3D">
        <w:rPr>
          <w:rFonts w:hint="eastAsia"/>
        </w:rPr>
        <w:t>分署。</w:t>
      </w:r>
    </w:p>
    <w:p w:rsidR="00C81A12" w:rsidRPr="00DF2B3D" w:rsidRDefault="00C81A12" w:rsidP="001538CC">
      <w:pPr>
        <w:pStyle w:val="2"/>
        <w:ind w:left="1020" w:hanging="680"/>
      </w:pPr>
      <w:r w:rsidRPr="00DF2B3D">
        <w:rPr>
          <w:rFonts w:hint="eastAsia"/>
        </w:rPr>
        <w:t>調查意見七，函請</w:t>
      </w:r>
      <w:r w:rsidR="0008754F" w:rsidRPr="00DF2B3D">
        <w:rPr>
          <w:rFonts w:hint="eastAsia"/>
        </w:rPr>
        <w:t>公務人員</w:t>
      </w:r>
      <w:r w:rsidRPr="00DF2B3D">
        <w:rPr>
          <w:rFonts w:hint="eastAsia"/>
        </w:rPr>
        <w:t>保</w:t>
      </w:r>
      <w:r w:rsidR="0008754F" w:rsidRPr="00DF2B3D">
        <w:rPr>
          <w:rFonts w:hint="eastAsia"/>
        </w:rPr>
        <w:t>障暨培</w:t>
      </w:r>
      <w:r w:rsidRPr="00DF2B3D">
        <w:rPr>
          <w:rFonts w:hint="eastAsia"/>
        </w:rPr>
        <w:t>訓</w:t>
      </w:r>
      <w:r w:rsidR="0008754F" w:rsidRPr="00DF2B3D">
        <w:rPr>
          <w:rFonts w:hint="eastAsia"/>
        </w:rPr>
        <w:t>委員</w:t>
      </w:r>
      <w:r w:rsidRPr="00DF2B3D">
        <w:rPr>
          <w:rFonts w:hint="eastAsia"/>
        </w:rPr>
        <w:t>會及</w:t>
      </w:r>
      <w:r w:rsidR="0008754F" w:rsidRPr="00DF2B3D">
        <w:rPr>
          <w:rFonts w:hint="eastAsia"/>
        </w:rPr>
        <w:t>行政院</w:t>
      </w:r>
      <w:r w:rsidRPr="00DF2B3D">
        <w:rPr>
          <w:rFonts w:hint="eastAsia"/>
        </w:rPr>
        <w:t>人事</w:t>
      </w:r>
      <w:r w:rsidR="0008754F" w:rsidRPr="00DF2B3D">
        <w:rPr>
          <w:rFonts w:hint="eastAsia"/>
        </w:rPr>
        <w:t>行政</w:t>
      </w:r>
      <w:r w:rsidRPr="00DF2B3D">
        <w:rPr>
          <w:rFonts w:hint="eastAsia"/>
        </w:rPr>
        <w:t>總</w:t>
      </w:r>
      <w:proofErr w:type="gramStart"/>
      <w:r w:rsidRPr="00DF2B3D">
        <w:rPr>
          <w:rFonts w:hint="eastAsia"/>
        </w:rPr>
        <w:t>處參處見復。</w:t>
      </w:r>
      <w:proofErr w:type="gramEnd"/>
    </w:p>
    <w:p w:rsidR="001538CC" w:rsidRPr="00DF2B3D" w:rsidRDefault="001538CC" w:rsidP="001538CC">
      <w:pPr>
        <w:pStyle w:val="2"/>
        <w:numPr>
          <w:ilvl w:val="1"/>
          <w:numId w:val="1"/>
        </w:numPr>
        <w:ind w:left="1020" w:hanging="680"/>
      </w:pPr>
      <w:r w:rsidRPr="00DF2B3D">
        <w:rPr>
          <w:rFonts w:hint="eastAsia"/>
        </w:rPr>
        <w:t>調查意見，函審計部參考。</w:t>
      </w:r>
    </w:p>
    <w:p w:rsidR="001538CC" w:rsidRPr="00DF2B3D" w:rsidRDefault="001538CC" w:rsidP="001538CC">
      <w:pPr>
        <w:pStyle w:val="2"/>
        <w:ind w:left="1020" w:hanging="680"/>
      </w:pPr>
      <w:r w:rsidRPr="00DF2B3D">
        <w:rPr>
          <w:rFonts w:hint="eastAsia"/>
        </w:rPr>
        <w:t>調查意見，函復陳訴人。</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rsidR="00BE0666" w:rsidRDefault="00BE0666" w:rsidP="00150506">
      <w:pPr>
        <w:pStyle w:val="ab"/>
        <w:spacing w:beforeLines="50" w:before="228" w:after="0"/>
        <w:ind w:leftChars="1100" w:left="3742"/>
        <w:rPr>
          <w:b w:val="0"/>
          <w:bCs/>
          <w:snapToGrid/>
          <w:spacing w:val="12"/>
          <w:kern w:val="0"/>
          <w:sz w:val="40"/>
        </w:rPr>
      </w:pPr>
    </w:p>
    <w:p w:rsidR="00E25849" w:rsidRPr="00DF2B3D" w:rsidRDefault="00E25849" w:rsidP="00150506">
      <w:pPr>
        <w:pStyle w:val="ab"/>
        <w:spacing w:beforeLines="50" w:before="228" w:after="0"/>
        <w:ind w:leftChars="1100" w:left="3742"/>
        <w:rPr>
          <w:b w:val="0"/>
          <w:bCs/>
          <w:snapToGrid/>
          <w:spacing w:val="12"/>
          <w:kern w:val="0"/>
          <w:sz w:val="40"/>
        </w:rPr>
      </w:pPr>
      <w:r w:rsidRPr="00DF2B3D">
        <w:rPr>
          <w:rFonts w:hint="eastAsia"/>
          <w:b w:val="0"/>
          <w:bCs/>
          <w:snapToGrid/>
          <w:spacing w:val="12"/>
          <w:kern w:val="0"/>
          <w:sz w:val="40"/>
        </w:rPr>
        <w:t>調查委員：</w:t>
      </w:r>
      <w:r w:rsidR="00150506" w:rsidRPr="00DF2B3D">
        <w:rPr>
          <w:rFonts w:hint="eastAsia"/>
          <w:b w:val="0"/>
          <w:bCs/>
          <w:snapToGrid/>
          <w:spacing w:val="12"/>
          <w:kern w:val="0"/>
          <w:sz w:val="40"/>
        </w:rPr>
        <w:t>王麗珍、</w:t>
      </w:r>
    </w:p>
    <w:p w:rsidR="00C81A12" w:rsidRPr="00DF2B3D" w:rsidRDefault="00150506" w:rsidP="00150506">
      <w:pPr>
        <w:pStyle w:val="ab"/>
        <w:spacing w:before="0" w:after="0"/>
        <w:ind w:leftChars="1751" w:left="5956"/>
        <w:rPr>
          <w:b w:val="0"/>
          <w:bCs/>
          <w:snapToGrid/>
          <w:spacing w:val="12"/>
          <w:kern w:val="0"/>
          <w:sz w:val="40"/>
        </w:rPr>
      </w:pPr>
      <w:r w:rsidRPr="00DF2B3D">
        <w:rPr>
          <w:rFonts w:hint="eastAsia"/>
          <w:b w:val="0"/>
          <w:bCs/>
          <w:snapToGrid/>
          <w:spacing w:val="12"/>
          <w:kern w:val="0"/>
          <w:sz w:val="40"/>
        </w:rPr>
        <w:t>葉大華、</w:t>
      </w:r>
    </w:p>
    <w:p w:rsidR="00150506" w:rsidRDefault="00150506" w:rsidP="00150506">
      <w:pPr>
        <w:pStyle w:val="ab"/>
        <w:spacing w:before="0" w:after="0"/>
        <w:ind w:leftChars="1751" w:left="5956"/>
        <w:rPr>
          <w:b w:val="0"/>
          <w:bCs/>
          <w:snapToGrid/>
          <w:spacing w:val="12"/>
          <w:kern w:val="0"/>
          <w:sz w:val="40"/>
        </w:rPr>
      </w:pPr>
      <w:r w:rsidRPr="00DF2B3D">
        <w:rPr>
          <w:rFonts w:hint="eastAsia"/>
          <w:b w:val="0"/>
          <w:bCs/>
          <w:snapToGrid/>
          <w:spacing w:val="12"/>
          <w:kern w:val="0"/>
          <w:sz w:val="40"/>
        </w:rPr>
        <w:t>王</w:t>
      </w:r>
      <w:bookmarkStart w:id="112" w:name="_GoBack"/>
      <w:bookmarkEnd w:id="112"/>
      <w:r w:rsidRPr="00DF2B3D">
        <w:rPr>
          <w:rFonts w:hint="eastAsia"/>
          <w:b w:val="0"/>
          <w:bCs/>
          <w:snapToGrid/>
          <w:spacing w:val="12"/>
          <w:kern w:val="0"/>
          <w:sz w:val="40"/>
        </w:rPr>
        <w:t>美玉</w:t>
      </w:r>
    </w:p>
    <w:p w:rsidR="00397CD2" w:rsidRPr="00DF2B3D" w:rsidRDefault="00397CD2" w:rsidP="00150506">
      <w:pPr>
        <w:pStyle w:val="ab"/>
        <w:spacing w:before="0" w:after="0"/>
        <w:ind w:leftChars="1751" w:left="5956"/>
        <w:rPr>
          <w:rFonts w:hint="eastAsia"/>
          <w:b w:val="0"/>
          <w:bCs/>
          <w:snapToGrid/>
          <w:spacing w:val="12"/>
          <w:kern w:val="0"/>
          <w:sz w:val="40"/>
        </w:rPr>
      </w:pPr>
    </w:p>
    <w:p w:rsidR="00E25849" w:rsidRPr="00DF2B3D" w:rsidRDefault="00E25849">
      <w:pPr>
        <w:pStyle w:val="af0"/>
        <w:rPr>
          <w:rFonts w:hAnsi="標楷體"/>
          <w:bCs/>
        </w:rPr>
      </w:pPr>
      <w:r w:rsidRPr="00DF2B3D">
        <w:rPr>
          <w:rFonts w:hAnsi="標楷體" w:hint="eastAsia"/>
          <w:bCs/>
        </w:rPr>
        <w:t xml:space="preserve">中華民國　</w:t>
      </w:r>
      <w:r w:rsidR="001E74C2" w:rsidRPr="00DF2B3D">
        <w:rPr>
          <w:rFonts w:hAnsi="標楷體" w:hint="eastAsia"/>
          <w:bCs/>
        </w:rPr>
        <w:t>1</w:t>
      </w:r>
      <w:r w:rsidR="000363AF" w:rsidRPr="00DF2B3D">
        <w:rPr>
          <w:rFonts w:hAnsi="標楷體"/>
          <w:bCs/>
        </w:rPr>
        <w:t>14</w:t>
      </w:r>
      <w:r w:rsidRPr="00DF2B3D">
        <w:rPr>
          <w:rFonts w:hAnsi="標楷體" w:hint="eastAsia"/>
          <w:bCs/>
        </w:rPr>
        <w:t xml:space="preserve">　年　</w:t>
      </w:r>
      <w:r w:rsidR="009E51EA" w:rsidRPr="00DF2B3D">
        <w:rPr>
          <w:rFonts w:hAnsi="標楷體" w:hint="eastAsia"/>
          <w:bCs/>
        </w:rPr>
        <w:t>6</w:t>
      </w:r>
      <w:r w:rsidRPr="00DF2B3D">
        <w:rPr>
          <w:rFonts w:hAnsi="標楷體" w:hint="eastAsia"/>
          <w:bCs/>
        </w:rPr>
        <w:t xml:space="preserve">　月　</w:t>
      </w:r>
      <w:r w:rsidR="006F4BED">
        <w:rPr>
          <w:rFonts w:hAnsi="標楷體" w:hint="eastAsia"/>
          <w:bCs/>
        </w:rPr>
        <w:t>18</w:t>
      </w:r>
      <w:r w:rsidRPr="00DF2B3D">
        <w:rPr>
          <w:rFonts w:hAnsi="標楷體" w:hint="eastAsia"/>
          <w:bCs/>
        </w:rPr>
        <w:t xml:space="preserve">　日</w:t>
      </w:r>
    </w:p>
    <w:p w:rsidR="00C81A12" w:rsidRPr="00DF2B3D" w:rsidRDefault="00675DD4" w:rsidP="00150506">
      <w:pPr>
        <w:pStyle w:val="af1"/>
        <w:kinsoku/>
        <w:autoSpaceDE w:val="0"/>
        <w:ind w:left="900" w:hanging="900"/>
        <w:rPr>
          <w:bCs/>
          <w:sz w:val="28"/>
        </w:rPr>
      </w:pPr>
      <w:proofErr w:type="gramStart"/>
      <w:r w:rsidRPr="00DF2B3D">
        <w:rPr>
          <w:rFonts w:hint="eastAsia"/>
          <w:bCs/>
          <w:sz w:val="28"/>
        </w:rPr>
        <w:t>案名</w:t>
      </w:r>
      <w:proofErr w:type="gramEnd"/>
      <w:r w:rsidRPr="00DF2B3D">
        <w:rPr>
          <w:rFonts w:hint="eastAsia"/>
          <w:bCs/>
          <w:sz w:val="28"/>
        </w:rPr>
        <w:t>：</w:t>
      </w:r>
      <w:r w:rsidR="00F545EE" w:rsidRPr="00DF2B3D">
        <w:rPr>
          <w:rFonts w:hint="eastAsia"/>
          <w:bCs/>
          <w:sz w:val="28"/>
        </w:rPr>
        <w:t>勞動部勞動力</w:t>
      </w:r>
      <w:proofErr w:type="gramStart"/>
      <w:r w:rsidR="00F545EE" w:rsidRPr="00DF2B3D">
        <w:rPr>
          <w:rFonts w:hint="eastAsia"/>
          <w:bCs/>
          <w:sz w:val="28"/>
        </w:rPr>
        <w:t>發展署吳姓</w:t>
      </w:r>
      <w:proofErr w:type="gramEnd"/>
      <w:r w:rsidR="00F545EE" w:rsidRPr="00DF2B3D">
        <w:rPr>
          <w:rFonts w:hint="eastAsia"/>
          <w:bCs/>
          <w:sz w:val="28"/>
        </w:rPr>
        <w:t>公務人員</w:t>
      </w:r>
      <w:proofErr w:type="gramStart"/>
      <w:r w:rsidR="00F545EE" w:rsidRPr="00DF2B3D">
        <w:rPr>
          <w:rFonts w:hint="eastAsia"/>
          <w:bCs/>
          <w:sz w:val="28"/>
        </w:rPr>
        <w:t>疑</w:t>
      </w:r>
      <w:proofErr w:type="gramEnd"/>
      <w:r w:rsidR="00F545EE" w:rsidRPr="00DF2B3D">
        <w:rPr>
          <w:rFonts w:hint="eastAsia"/>
          <w:bCs/>
          <w:sz w:val="28"/>
        </w:rPr>
        <w:t>遭受職</w:t>
      </w:r>
      <w:proofErr w:type="gramStart"/>
      <w:r w:rsidR="00F545EE" w:rsidRPr="00DF2B3D">
        <w:rPr>
          <w:rFonts w:hint="eastAsia"/>
          <w:bCs/>
          <w:sz w:val="28"/>
        </w:rPr>
        <w:t>場霸凌，</w:t>
      </w:r>
      <w:proofErr w:type="gramEnd"/>
      <w:r w:rsidR="00F545EE" w:rsidRPr="00DF2B3D">
        <w:rPr>
          <w:rFonts w:hint="eastAsia"/>
          <w:bCs/>
          <w:sz w:val="28"/>
        </w:rPr>
        <w:t>於辦公室輕生等情案</w:t>
      </w:r>
    </w:p>
    <w:p w:rsidR="00416721" w:rsidRPr="00DF2B3D" w:rsidRDefault="00675DD4" w:rsidP="00150506">
      <w:pPr>
        <w:pStyle w:val="af1"/>
        <w:kinsoku/>
        <w:autoSpaceDE w:val="0"/>
        <w:ind w:left="900" w:hanging="900"/>
        <w:rPr>
          <w:bCs/>
          <w:sz w:val="28"/>
        </w:rPr>
      </w:pPr>
      <w:r w:rsidRPr="00DF2B3D">
        <w:rPr>
          <w:rFonts w:hint="eastAsia"/>
          <w:bCs/>
          <w:sz w:val="28"/>
        </w:rPr>
        <w:t>關鍵詞：</w:t>
      </w:r>
      <w:r w:rsidR="00F545EE" w:rsidRPr="00DF2B3D">
        <w:rPr>
          <w:rFonts w:hint="eastAsia"/>
          <w:bCs/>
          <w:sz w:val="28"/>
        </w:rPr>
        <w:t>職</w:t>
      </w:r>
      <w:proofErr w:type="gramStart"/>
      <w:r w:rsidR="00F545EE" w:rsidRPr="00DF2B3D">
        <w:rPr>
          <w:rFonts w:hint="eastAsia"/>
          <w:bCs/>
          <w:sz w:val="28"/>
        </w:rPr>
        <w:t>場霸凌、</w:t>
      </w:r>
      <w:proofErr w:type="gramEnd"/>
      <w:r w:rsidR="00F545EE" w:rsidRPr="00DF2B3D">
        <w:rPr>
          <w:rFonts w:hint="eastAsia"/>
          <w:bCs/>
          <w:sz w:val="28"/>
        </w:rPr>
        <w:t>謝宜容、北分署、就業安定基金(就安基金</w:t>
      </w:r>
      <w:r w:rsidR="00F545EE" w:rsidRPr="00DF2B3D">
        <w:rPr>
          <w:bCs/>
          <w:sz w:val="28"/>
        </w:rPr>
        <w:t>)</w:t>
      </w:r>
      <w:r w:rsidR="00F545EE" w:rsidRPr="00DF2B3D">
        <w:rPr>
          <w:rFonts w:hint="eastAsia"/>
          <w:bCs/>
          <w:sz w:val="28"/>
        </w:rPr>
        <w:t>、政府採購</w:t>
      </w:r>
    </w:p>
    <w:sectPr w:rsidR="00416721" w:rsidRPr="00DF2B3D"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9C0" w:rsidRDefault="000319C0">
      <w:r>
        <w:separator/>
      </w:r>
    </w:p>
  </w:endnote>
  <w:endnote w:type="continuationSeparator" w:id="0">
    <w:p w:rsidR="000319C0" w:rsidRDefault="0003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4D6" w:rsidRDefault="00F014D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5</w:t>
    </w:r>
    <w:r>
      <w:rPr>
        <w:rStyle w:val="ad"/>
        <w:sz w:val="24"/>
      </w:rPr>
      <w:fldChar w:fldCharType="end"/>
    </w:r>
  </w:p>
  <w:p w:rsidR="00F014D6" w:rsidRDefault="00F014D6" w:rsidP="00CC479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9C0" w:rsidRDefault="000319C0">
      <w:r>
        <w:separator/>
      </w:r>
    </w:p>
  </w:footnote>
  <w:footnote w:type="continuationSeparator" w:id="0">
    <w:p w:rsidR="000319C0" w:rsidRDefault="000319C0">
      <w:r>
        <w:continuationSeparator/>
      </w:r>
    </w:p>
  </w:footnote>
  <w:footnote w:id="1">
    <w:p w:rsidR="00F014D6" w:rsidRPr="002F3A0D" w:rsidRDefault="00F014D6" w:rsidP="00FB032C">
      <w:pPr>
        <w:pStyle w:val="afd"/>
        <w:jc w:val="both"/>
      </w:pPr>
      <w:r>
        <w:rPr>
          <w:rStyle w:val="aff"/>
        </w:rPr>
        <w:footnoteRef/>
      </w:r>
      <w:r>
        <w:t xml:space="preserve"> </w:t>
      </w:r>
      <w:r>
        <w:rPr>
          <w:rFonts w:hint="eastAsia"/>
        </w:rPr>
        <w:t>惟當日上午勞發署召開之署務會議紀錄，相關內容則僅提及：「本署掌理我國勞動力開發、提升及運用等事務，業務量龐大，各單位主管與同仁多已盡心投入，值得肯定。部分同仁或因有其他生涯規劃，抑或更好的職涯發展申請商調或轉職本為常態，應避免耳語。」</w:t>
      </w:r>
    </w:p>
  </w:footnote>
  <w:footnote w:id="2">
    <w:p w:rsidR="00F014D6" w:rsidRPr="0015334E" w:rsidRDefault="00F014D6" w:rsidP="0015334E">
      <w:pPr>
        <w:pStyle w:val="afd"/>
        <w:jc w:val="both"/>
      </w:pPr>
      <w:r>
        <w:rPr>
          <w:rStyle w:val="aff"/>
        </w:rPr>
        <w:footnoteRef/>
      </w:r>
      <w:r>
        <w:t xml:space="preserve"> </w:t>
      </w:r>
      <w:r>
        <w:rPr>
          <w:rFonts w:hint="eastAsia"/>
        </w:rPr>
        <w:t>此次修正</w:t>
      </w:r>
      <w:r w:rsidRPr="0015334E">
        <w:rPr>
          <w:rFonts w:hint="eastAsia"/>
        </w:rPr>
        <w:t>「員工職場霸凌處理標準作業流程（範例）」</w:t>
      </w:r>
      <w:r>
        <w:rPr>
          <w:rFonts w:hint="eastAsia"/>
        </w:rPr>
        <w:t>並未修改流程之內容，而僅係於下方之註2增加「機關首長涉及職場霸凌事件應由具管轄權之上級機關受理申訴事宜。」之文字。</w:t>
      </w:r>
    </w:p>
  </w:footnote>
  <w:footnote w:id="3">
    <w:p w:rsidR="00F014D6" w:rsidRPr="00FC4F2C" w:rsidRDefault="00F014D6" w:rsidP="00FC4F2C">
      <w:pPr>
        <w:pStyle w:val="afd"/>
        <w:jc w:val="both"/>
      </w:pPr>
      <w:r w:rsidRPr="00DF2B3D">
        <w:rPr>
          <w:rStyle w:val="aff"/>
        </w:rPr>
        <w:footnoteRef/>
      </w:r>
      <w:r w:rsidRPr="00DF2B3D">
        <w:t xml:space="preserve"> </w:t>
      </w:r>
      <w:r w:rsidRPr="00DF2B3D">
        <w:rPr>
          <w:rFonts w:hint="eastAsia"/>
        </w:rPr>
        <w:t>該次行政調查係由時任何部長責成負責督導勞發署業務之許傳盛政務次長召集調查小組，據勞動部政風處周</w:t>
      </w:r>
      <w:r w:rsidR="00C97611" w:rsidRPr="00DF2B3D">
        <w:rPr>
          <w:rFonts w:hint="eastAsia"/>
        </w:rPr>
        <w:t>○○</w:t>
      </w:r>
      <w:r w:rsidRPr="00DF2B3D">
        <w:rPr>
          <w:rFonts w:hint="eastAsia"/>
        </w:rPr>
        <w:t>處長於本院詢問時表示，該調查小組並非完全依照勞動部安全及衛生防護小組(下稱安衛小組</w:t>
      </w:r>
      <w:r w:rsidRPr="00DF2B3D">
        <w:t>)</w:t>
      </w:r>
      <w:r w:rsidRPr="00DF2B3D">
        <w:rPr>
          <w:rFonts w:hint="eastAsia"/>
        </w:rPr>
        <w:t>的名單，僅係參考安衛小組的運作模式組成。調查小組成員中，外聘委員</w:t>
      </w:r>
      <w:r w:rsidR="00C97611" w:rsidRPr="00DF2B3D">
        <w:rPr>
          <w:rFonts w:hint="eastAsia"/>
        </w:rPr>
        <w:t>A</w:t>
      </w:r>
      <w:r w:rsidRPr="00DF2B3D">
        <w:rPr>
          <w:rFonts w:hint="eastAsia"/>
        </w:rPr>
        <w:t>是安衛小組之外聘委員，</w:t>
      </w:r>
      <w:r w:rsidR="00C97611" w:rsidRPr="00DF2B3D">
        <w:rPr>
          <w:rFonts w:hint="eastAsia"/>
        </w:rPr>
        <w:t>外聘委員</w:t>
      </w:r>
      <w:r w:rsidR="00C97611" w:rsidRPr="00DF2B3D">
        <w:t>B</w:t>
      </w:r>
      <w:r w:rsidRPr="00DF2B3D">
        <w:rPr>
          <w:rFonts w:hint="eastAsia"/>
        </w:rPr>
        <w:t>則係由人事處提議推薦由該部員工協助方案之諮商師作為另一外聘委員。周處長本身亦為安衛小組之遴派委員，另因涉及勞發署所屬機關，故指派該署副署長黃</w:t>
      </w:r>
      <w:r w:rsidR="00C97611" w:rsidRPr="00DF2B3D">
        <w:rPr>
          <w:rFonts w:hint="eastAsia"/>
        </w:rPr>
        <w:t>○○</w:t>
      </w:r>
      <w:r w:rsidRPr="00DF2B3D">
        <w:rPr>
          <w:rFonts w:hint="eastAsia"/>
        </w:rPr>
        <w:t>參與調查小組。以上4位為主要之調查委員(實際參與訪談過程</w:t>
      </w:r>
      <w:r w:rsidRPr="00DF2B3D">
        <w:t>)</w:t>
      </w:r>
      <w:r w:rsidRPr="00DF2B3D">
        <w:rPr>
          <w:rFonts w:hint="eastAsia"/>
        </w:rPr>
        <w:t>，其餘蔡</w:t>
      </w:r>
      <w:r w:rsidR="00C97611" w:rsidRPr="00DF2B3D">
        <w:rPr>
          <w:rFonts w:hint="eastAsia"/>
        </w:rPr>
        <w:t>○○</w:t>
      </w:r>
      <w:r w:rsidRPr="00DF2B3D">
        <w:rPr>
          <w:rFonts w:hint="eastAsia"/>
        </w:rPr>
        <w:t>(勞動法務司副司長)、姜</w:t>
      </w:r>
      <w:r w:rsidR="00C97611" w:rsidRPr="00DF2B3D">
        <w:rPr>
          <w:rFonts w:hint="eastAsia"/>
        </w:rPr>
        <w:t>○○</w:t>
      </w:r>
      <w:r w:rsidRPr="00DF2B3D">
        <w:rPr>
          <w:rFonts w:hint="eastAsia"/>
        </w:rPr>
        <w:t>(人事處長)、葉</w:t>
      </w:r>
      <w:r w:rsidR="00C97611" w:rsidRPr="00DF2B3D">
        <w:rPr>
          <w:rFonts w:hint="eastAsia"/>
        </w:rPr>
        <w:t>○○</w:t>
      </w:r>
      <w:r w:rsidRPr="00DF2B3D">
        <w:rPr>
          <w:rFonts w:hint="eastAsia"/>
        </w:rPr>
        <w:t>(職安署簡任技正)、甘</w:t>
      </w:r>
      <w:r w:rsidR="00C97611" w:rsidRPr="00DF2B3D">
        <w:rPr>
          <w:rFonts w:hint="eastAsia"/>
        </w:rPr>
        <w:t>○○</w:t>
      </w:r>
      <w:r w:rsidRPr="00DF2B3D">
        <w:rPr>
          <w:rFonts w:hint="eastAsia"/>
        </w:rPr>
        <w:t>(勞動部公務人員協會成員；勞動法務司科長)等4位部內委員則係至後階段調查報告草稿出來後，才共同參與討論，並未參與前階段的調查程序等語。</w:t>
      </w:r>
    </w:p>
  </w:footnote>
  <w:footnote w:id="4">
    <w:p w:rsidR="00F014D6" w:rsidRDefault="00F014D6" w:rsidP="0015334E">
      <w:pPr>
        <w:pStyle w:val="afd"/>
        <w:jc w:val="both"/>
      </w:pPr>
      <w:r>
        <w:rPr>
          <w:rStyle w:val="aff"/>
        </w:rPr>
        <w:footnoteRef/>
      </w:r>
      <w:r>
        <w:t xml:space="preserve"> </w:t>
      </w:r>
      <w:r>
        <w:rPr>
          <w:rFonts w:hint="eastAsia"/>
        </w:rPr>
        <w:t>就業服務法第4</w:t>
      </w:r>
      <w:r>
        <w:t>6</w:t>
      </w:r>
      <w:r>
        <w:rPr>
          <w:rFonts w:hint="eastAsia"/>
        </w:rPr>
        <w:t>條第1項第8款至第1</w:t>
      </w:r>
      <w:r>
        <w:t>0</w:t>
      </w:r>
      <w:r>
        <w:rPr>
          <w:rFonts w:hint="eastAsia"/>
        </w:rPr>
        <w:t>款之工作分別為：「</w:t>
      </w:r>
      <w:r w:rsidRPr="000A5E80">
        <w:rPr>
          <w:rFonts w:hint="eastAsia"/>
        </w:rPr>
        <w:t>海洋漁撈工作</w:t>
      </w:r>
      <w:r>
        <w:rPr>
          <w:rFonts w:hint="eastAsia"/>
        </w:rPr>
        <w:t>」、「</w:t>
      </w:r>
      <w:r w:rsidRPr="000A5E80">
        <w:rPr>
          <w:rFonts w:hint="eastAsia"/>
        </w:rPr>
        <w:t>家庭幫傭、機構看護及家庭看護工作</w:t>
      </w:r>
      <w:r>
        <w:rPr>
          <w:rFonts w:hint="eastAsia"/>
        </w:rPr>
        <w:t>」、「</w:t>
      </w:r>
      <w:r w:rsidRPr="000A5E80">
        <w:rPr>
          <w:rFonts w:hint="eastAsia"/>
        </w:rPr>
        <w:t>為因應國家重要建設工程或經濟社會發展需要，經中央主管機關指定之工作</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84F0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B08D0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cs="Times New Roman"/>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suff w:val="nothing"/>
      <w:lvlText w:val="〔%8〕"/>
      <w:lvlJc w:val="left"/>
      <w:pPr>
        <w:ind w:left="3062" w:hanging="85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72700A"/>
    <w:multiLevelType w:val="hybridMultilevel"/>
    <w:tmpl w:val="F288E00E"/>
    <w:lvl w:ilvl="0" w:tplc="0409000F">
      <w:start w:val="1"/>
      <w:numFmt w:val="decimal"/>
      <w:lvlText w:val="%1."/>
      <w:lvlJc w:val="left"/>
      <w:pPr>
        <w:ind w:left="1842" w:hanging="480"/>
      </w:pPr>
    </w:lvl>
    <w:lvl w:ilvl="1" w:tplc="04090019" w:tentative="1">
      <w:start w:val="1"/>
      <w:numFmt w:val="ideographTraditional"/>
      <w:lvlText w:val="%2、"/>
      <w:lvlJc w:val="left"/>
      <w:pPr>
        <w:ind w:left="2322" w:hanging="480"/>
      </w:pPr>
    </w:lvl>
    <w:lvl w:ilvl="2" w:tplc="0409001B" w:tentative="1">
      <w:start w:val="1"/>
      <w:numFmt w:val="lowerRoman"/>
      <w:lvlText w:val="%3."/>
      <w:lvlJc w:val="right"/>
      <w:pPr>
        <w:ind w:left="2802" w:hanging="480"/>
      </w:pPr>
    </w:lvl>
    <w:lvl w:ilvl="3" w:tplc="0409000F" w:tentative="1">
      <w:start w:val="1"/>
      <w:numFmt w:val="decimal"/>
      <w:lvlText w:val="%4."/>
      <w:lvlJc w:val="left"/>
      <w:pPr>
        <w:ind w:left="3282" w:hanging="480"/>
      </w:pPr>
    </w:lvl>
    <w:lvl w:ilvl="4" w:tplc="04090019" w:tentative="1">
      <w:start w:val="1"/>
      <w:numFmt w:val="ideographTraditional"/>
      <w:lvlText w:val="%5、"/>
      <w:lvlJc w:val="left"/>
      <w:pPr>
        <w:ind w:left="3762" w:hanging="480"/>
      </w:pPr>
    </w:lvl>
    <w:lvl w:ilvl="5" w:tplc="0409001B" w:tentative="1">
      <w:start w:val="1"/>
      <w:numFmt w:val="lowerRoman"/>
      <w:lvlText w:val="%6."/>
      <w:lvlJc w:val="right"/>
      <w:pPr>
        <w:ind w:left="4242" w:hanging="480"/>
      </w:pPr>
    </w:lvl>
    <w:lvl w:ilvl="6" w:tplc="0409000F" w:tentative="1">
      <w:start w:val="1"/>
      <w:numFmt w:val="decimal"/>
      <w:lvlText w:val="%7."/>
      <w:lvlJc w:val="left"/>
      <w:pPr>
        <w:ind w:left="4722" w:hanging="480"/>
      </w:pPr>
    </w:lvl>
    <w:lvl w:ilvl="7" w:tplc="04090019" w:tentative="1">
      <w:start w:val="1"/>
      <w:numFmt w:val="ideographTraditional"/>
      <w:lvlText w:val="%8、"/>
      <w:lvlJc w:val="left"/>
      <w:pPr>
        <w:ind w:left="5202" w:hanging="480"/>
      </w:pPr>
    </w:lvl>
    <w:lvl w:ilvl="8" w:tplc="0409001B" w:tentative="1">
      <w:start w:val="1"/>
      <w:numFmt w:val="lowerRoman"/>
      <w:lvlText w:val="%9."/>
      <w:lvlJc w:val="right"/>
      <w:pPr>
        <w:ind w:left="5682"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ABFA0114"/>
    <w:lvl w:ilvl="0" w:tplc="CD605434">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0D0ACE"/>
    <w:multiLevelType w:val="hybridMultilevel"/>
    <w:tmpl w:val="6FEC4C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05015C"/>
    <w:multiLevelType w:val="hybridMultilevel"/>
    <w:tmpl w:val="6FEC4C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5"/>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9"/>
  </w:num>
  <w:num w:numId="36">
    <w:abstractNumId w:val="6"/>
  </w:num>
  <w:num w:numId="37">
    <w:abstractNumId w:val="0"/>
  </w:num>
  <w:num w:numId="38">
    <w:abstractNumId w:val="12"/>
  </w:num>
  <w:num w:numId="39">
    <w:abstractNumId w:val="2"/>
  </w:num>
  <w:num w:numId="40">
    <w:abstractNumId w:val="5"/>
    <w:lvlOverride w:ilvl="0">
      <w:startOverride w:val="1"/>
    </w:lvlOverride>
  </w:num>
  <w:num w:numId="41">
    <w:abstractNumId w:val="8"/>
    <w:lvlOverride w:ilvl="0">
      <w:startOverride w:val="1"/>
    </w:lvlOverride>
  </w:num>
  <w:num w:numId="42">
    <w:abstractNumId w:val="2"/>
  </w:num>
  <w:num w:numId="43">
    <w:abstractNumId w:val="2"/>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53F"/>
    <w:rsid w:val="00006961"/>
    <w:rsid w:val="00010386"/>
    <w:rsid w:val="00010400"/>
    <w:rsid w:val="000112BF"/>
    <w:rsid w:val="00012233"/>
    <w:rsid w:val="0001516D"/>
    <w:rsid w:val="00017318"/>
    <w:rsid w:val="000229AD"/>
    <w:rsid w:val="000246F7"/>
    <w:rsid w:val="00027480"/>
    <w:rsid w:val="0003114D"/>
    <w:rsid w:val="000319C0"/>
    <w:rsid w:val="00031F8B"/>
    <w:rsid w:val="000363AF"/>
    <w:rsid w:val="00036D76"/>
    <w:rsid w:val="000424AD"/>
    <w:rsid w:val="00042A04"/>
    <w:rsid w:val="000439DE"/>
    <w:rsid w:val="00051CB4"/>
    <w:rsid w:val="000553F1"/>
    <w:rsid w:val="00057F32"/>
    <w:rsid w:val="0006167C"/>
    <w:rsid w:val="00062A25"/>
    <w:rsid w:val="00066563"/>
    <w:rsid w:val="00067BE1"/>
    <w:rsid w:val="00073C04"/>
    <w:rsid w:val="00073CB5"/>
    <w:rsid w:val="0007425C"/>
    <w:rsid w:val="000742AD"/>
    <w:rsid w:val="00074DFC"/>
    <w:rsid w:val="000773CE"/>
    <w:rsid w:val="00077553"/>
    <w:rsid w:val="000851A2"/>
    <w:rsid w:val="00086543"/>
    <w:rsid w:val="0008754F"/>
    <w:rsid w:val="000878E6"/>
    <w:rsid w:val="0009352E"/>
    <w:rsid w:val="00095BBF"/>
    <w:rsid w:val="00095DAD"/>
    <w:rsid w:val="00096B96"/>
    <w:rsid w:val="0009756F"/>
    <w:rsid w:val="000A2734"/>
    <w:rsid w:val="000A2F3F"/>
    <w:rsid w:val="000A5E80"/>
    <w:rsid w:val="000B0B4A"/>
    <w:rsid w:val="000B1732"/>
    <w:rsid w:val="000B23C1"/>
    <w:rsid w:val="000B279A"/>
    <w:rsid w:val="000B2AAC"/>
    <w:rsid w:val="000B3978"/>
    <w:rsid w:val="000B5BB7"/>
    <w:rsid w:val="000B61D2"/>
    <w:rsid w:val="000B67C3"/>
    <w:rsid w:val="000B70A7"/>
    <w:rsid w:val="000B73DD"/>
    <w:rsid w:val="000C12B2"/>
    <w:rsid w:val="000C14BA"/>
    <w:rsid w:val="000C4204"/>
    <w:rsid w:val="000C495F"/>
    <w:rsid w:val="000D04BC"/>
    <w:rsid w:val="000D3BFE"/>
    <w:rsid w:val="000D66D9"/>
    <w:rsid w:val="000D6FA8"/>
    <w:rsid w:val="000D793E"/>
    <w:rsid w:val="000E130D"/>
    <w:rsid w:val="000E3C23"/>
    <w:rsid w:val="000E607F"/>
    <w:rsid w:val="000E6431"/>
    <w:rsid w:val="000E7AC7"/>
    <w:rsid w:val="000F1497"/>
    <w:rsid w:val="000F21A5"/>
    <w:rsid w:val="000F286A"/>
    <w:rsid w:val="000F510E"/>
    <w:rsid w:val="000F766B"/>
    <w:rsid w:val="001021BB"/>
    <w:rsid w:val="00102A98"/>
    <w:rsid w:val="00102B9F"/>
    <w:rsid w:val="0010351E"/>
    <w:rsid w:val="00112637"/>
    <w:rsid w:val="00112ABC"/>
    <w:rsid w:val="0011356E"/>
    <w:rsid w:val="001150DF"/>
    <w:rsid w:val="0012001E"/>
    <w:rsid w:val="00123269"/>
    <w:rsid w:val="0012336C"/>
    <w:rsid w:val="00126A55"/>
    <w:rsid w:val="00127848"/>
    <w:rsid w:val="00133F08"/>
    <w:rsid w:val="001345E6"/>
    <w:rsid w:val="001378B0"/>
    <w:rsid w:val="001407A1"/>
    <w:rsid w:val="001421CC"/>
    <w:rsid w:val="00142E00"/>
    <w:rsid w:val="00146490"/>
    <w:rsid w:val="00150506"/>
    <w:rsid w:val="0015122D"/>
    <w:rsid w:val="00152793"/>
    <w:rsid w:val="0015334E"/>
    <w:rsid w:val="001538CC"/>
    <w:rsid w:val="00153B7E"/>
    <w:rsid w:val="001545A9"/>
    <w:rsid w:val="00155379"/>
    <w:rsid w:val="001637C7"/>
    <w:rsid w:val="0016480E"/>
    <w:rsid w:val="001714D6"/>
    <w:rsid w:val="001717AF"/>
    <w:rsid w:val="00174297"/>
    <w:rsid w:val="00174685"/>
    <w:rsid w:val="0017560A"/>
    <w:rsid w:val="00180287"/>
    <w:rsid w:val="00180E06"/>
    <w:rsid w:val="00180E5F"/>
    <w:rsid w:val="001817B3"/>
    <w:rsid w:val="00183014"/>
    <w:rsid w:val="00183B15"/>
    <w:rsid w:val="00187B66"/>
    <w:rsid w:val="001926AB"/>
    <w:rsid w:val="00192BEE"/>
    <w:rsid w:val="00195042"/>
    <w:rsid w:val="001959C2"/>
    <w:rsid w:val="001A06CE"/>
    <w:rsid w:val="001A51E3"/>
    <w:rsid w:val="001A730E"/>
    <w:rsid w:val="001A7968"/>
    <w:rsid w:val="001B2E98"/>
    <w:rsid w:val="001B3483"/>
    <w:rsid w:val="001B3C1E"/>
    <w:rsid w:val="001B4494"/>
    <w:rsid w:val="001B5727"/>
    <w:rsid w:val="001C0D8B"/>
    <w:rsid w:val="001C0DA8"/>
    <w:rsid w:val="001D104A"/>
    <w:rsid w:val="001D112B"/>
    <w:rsid w:val="001D303A"/>
    <w:rsid w:val="001D36C9"/>
    <w:rsid w:val="001D38D0"/>
    <w:rsid w:val="001D3A11"/>
    <w:rsid w:val="001D4AD7"/>
    <w:rsid w:val="001D6488"/>
    <w:rsid w:val="001D7F0A"/>
    <w:rsid w:val="001E0D8A"/>
    <w:rsid w:val="001E4923"/>
    <w:rsid w:val="001E67BA"/>
    <w:rsid w:val="001E74C2"/>
    <w:rsid w:val="001F3C99"/>
    <w:rsid w:val="001F3E78"/>
    <w:rsid w:val="001F43EA"/>
    <w:rsid w:val="001F4F82"/>
    <w:rsid w:val="001F5A48"/>
    <w:rsid w:val="001F6260"/>
    <w:rsid w:val="001F652A"/>
    <w:rsid w:val="00200007"/>
    <w:rsid w:val="00202F1C"/>
    <w:rsid w:val="002030A5"/>
    <w:rsid w:val="00203131"/>
    <w:rsid w:val="0020700A"/>
    <w:rsid w:val="0021079D"/>
    <w:rsid w:val="00212E88"/>
    <w:rsid w:val="002132EC"/>
    <w:rsid w:val="00213C9C"/>
    <w:rsid w:val="00215D29"/>
    <w:rsid w:val="00216962"/>
    <w:rsid w:val="0022009E"/>
    <w:rsid w:val="002206FE"/>
    <w:rsid w:val="00223241"/>
    <w:rsid w:val="0022425C"/>
    <w:rsid w:val="002246DE"/>
    <w:rsid w:val="00232903"/>
    <w:rsid w:val="00237D8E"/>
    <w:rsid w:val="002429E2"/>
    <w:rsid w:val="00243349"/>
    <w:rsid w:val="00244B44"/>
    <w:rsid w:val="00252BC4"/>
    <w:rsid w:val="002535E1"/>
    <w:rsid w:val="00254014"/>
    <w:rsid w:val="00254B39"/>
    <w:rsid w:val="00257333"/>
    <w:rsid w:val="00257BAD"/>
    <w:rsid w:val="00262637"/>
    <w:rsid w:val="00262D18"/>
    <w:rsid w:val="00263465"/>
    <w:rsid w:val="0026504D"/>
    <w:rsid w:val="00267844"/>
    <w:rsid w:val="002725EC"/>
    <w:rsid w:val="00273A2F"/>
    <w:rsid w:val="0027498F"/>
    <w:rsid w:val="0028039C"/>
    <w:rsid w:val="00280986"/>
    <w:rsid w:val="00281ECD"/>
    <w:rsid w:val="00281ECE"/>
    <w:rsid w:val="002831C7"/>
    <w:rsid w:val="0028400A"/>
    <w:rsid w:val="002840C6"/>
    <w:rsid w:val="00284C3B"/>
    <w:rsid w:val="00285E69"/>
    <w:rsid w:val="002907A0"/>
    <w:rsid w:val="00290E5E"/>
    <w:rsid w:val="00291979"/>
    <w:rsid w:val="00291CB5"/>
    <w:rsid w:val="00293594"/>
    <w:rsid w:val="00295174"/>
    <w:rsid w:val="00295EB2"/>
    <w:rsid w:val="00296172"/>
    <w:rsid w:val="00296B92"/>
    <w:rsid w:val="002A01A9"/>
    <w:rsid w:val="002A1FA5"/>
    <w:rsid w:val="002A2C22"/>
    <w:rsid w:val="002B02EB"/>
    <w:rsid w:val="002B2535"/>
    <w:rsid w:val="002B690E"/>
    <w:rsid w:val="002C010F"/>
    <w:rsid w:val="002C0602"/>
    <w:rsid w:val="002C0A49"/>
    <w:rsid w:val="002C11F2"/>
    <w:rsid w:val="002C2A2F"/>
    <w:rsid w:val="002C5915"/>
    <w:rsid w:val="002D58C8"/>
    <w:rsid w:val="002D5C16"/>
    <w:rsid w:val="002E0C71"/>
    <w:rsid w:val="002E78F6"/>
    <w:rsid w:val="002F1F5B"/>
    <w:rsid w:val="002F2476"/>
    <w:rsid w:val="002F3DFF"/>
    <w:rsid w:val="002F5E05"/>
    <w:rsid w:val="002F754A"/>
    <w:rsid w:val="00301252"/>
    <w:rsid w:val="00302DC5"/>
    <w:rsid w:val="003074DC"/>
    <w:rsid w:val="00307A76"/>
    <w:rsid w:val="0031455E"/>
    <w:rsid w:val="003147D4"/>
    <w:rsid w:val="003158C9"/>
    <w:rsid w:val="00315A16"/>
    <w:rsid w:val="00317053"/>
    <w:rsid w:val="0032109C"/>
    <w:rsid w:val="00322B45"/>
    <w:rsid w:val="003230CF"/>
    <w:rsid w:val="00323809"/>
    <w:rsid w:val="00323A20"/>
    <w:rsid w:val="00323D41"/>
    <w:rsid w:val="00325414"/>
    <w:rsid w:val="00330109"/>
    <w:rsid w:val="003302F1"/>
    <w:rsid w:val="00333F47"/>
    <w:rsid w:val="00337ECB"/>
    <w:rsid w:val="00341542"/>
    <w:rsid w:val="003427A1"/>
    <w:rsid w:val="0034470E"/>
    <w:rsid w:val="00346F86"/>
    <w:rsid w:val="00352531"/>
    <w:rsid w:val="00352754"/>
    <w:rsid w:val="00352900"/>
    <w:rsid w:val="00352DB0"/>
    <w:rsid w:val="003568F5"/>
    <w:rsid w:val="00356938"/>
    <w:rsid w:val="00361063"/>
    <w:rsid w:val="0036175B"/>
    <w:rsid w:val="00362A4B"/>
    <w:rsid w:val="00364711"/>
    <w:rsid w:val="003706ED"/>
    <w:rsid w:val="0037094A"/>
    <w:rsid w:val="003711E5"/>
    <w:rsid w:val="00371ED3"/>
    <w:rsid w:val="00372659"/>
    <w:rsid w:val="00372EF3"/>
    <w:rsid w:val="00372FFC"/>
    <w:rsid w:val="0037493C"/>
    <w:rsid w:val="00374A60"/>
    <w:rsid w:val="00374CBC"/>
    <w:rsid w:val="0037728A"/>
    <w:rsid w:val="00380B7D"/>
    <w:rsid w:val="00380D84"/>
    <w:rsid w:val="00381601"/>
    <w:rsid w:val="00381A99"/>
    <w:rsid w:val="003829C2"/>
    <w:rsid w:val="003830B2"/>
    <w:rsid w:val="00384724"/>
    <w:rsid w:val="00390E1A"/>
    <w:rsid w:val="003919B7"/>
    <w:rsid w:val="00391D57"/>
    <w:rsid w:val="00392292"/>
    <w:rsid w:val="00394F45"/>
    <w:rsid w:val="00396799"/>
    <w:rsid w:val="00397131"/>
    <w:rsid w:val="00397A89"/>
    <w:rsid w:val="00397CD2"/>
    <w:rsid w:val="003A0000"/>
    <w:rsid w:val="003A5927"/>
    <w:rsid w:val="003A6FEA"/>
    <w:rsid w:val="003A7869"/>
    <w:rsid w:val="003B1017"/>
    <w:rsid w:val="003B3C07"/>
    <w:rsid w:val="003B537A"/>
    <w:rsid w:val="003B576F"/>
    <w:rsid w:val="003B6081"/>
    <w:rsid w:val="003B6775"/>
    <w:rsid w:val="003C296A"/>
    <w:rsid w:val="003C4851"/>
    <w:rsid w:val="003C50A0"/>
    <w:rsid w:val="003C5249"/>
    <w:rsid w:val="003C5FE2"/>
    <w:rsid w:val="003D05FB"/>
    <w:rsid w:val="003D1B16"/>
    <w:rsid w:val="003D2A38"/>
    <w:rsid w:val="003D3EDE"/>
    <w:rsid w:val="003D45BF"/>
    <w:rsid w:val="003D508A"/>
    <w:rsid w:val="003D537F"/>
    <w:rsid w:val="003D6CF8"/>
    <w:rsid w:val="003D760C"/>
    <w:rsid w:val="003D7B75"/>
    <w:rsid w:val="003E0208"/>
    <w:rsid w:val="003E285D"/>
    <w:rsid w:val="003E2D16"/>
    <w:rsid w:val="003E4B57"/>
    <w:rsid w:val="003E7A8A"/>
    <w:rsid w:val="003F022E"/>
    <w:rsid w:val="003F09E6"/>
    <w:rsid w:val="003F0C84"/>
    <w:rsid w:val="003F27E1"/>
    <w:rsid w:val="003F4349"/>
    <w:rsid w:val="003F437A"/>
    <w:rsid w:val="003F4E5D"/>
    <w:rsid w:val="003F5C2B"/>
    <w:rsid w:val="00402240"/>
    <w:rsid w:val="004023E9"/>
    <w:rsid w:val="0040454A"/>
    <w:rsid w:val="00404B2D"/>
    <w:rsid w:val="00405460"/>
    <w:rsid w:val="00405892"/>
    <w:rsid w:val="004071AF"/>
    <w:rsid w:val="004130B8"/>
    <w:rsid w:val="00413513"/>
    <w:rsid w:val="00413F83"/>
    <w:rsid w:val="00414159"/>
    <w:rsid w:val="0041490C"/>
    <w:rsid w:val="00416191"/>
    <w:rsid w:val="00416325"/>
    <w:rsid w:val="00416721"/>
    <w:rsid w:val="00421EF0"/>
    <w:rsid w:val="004224FA"/>
    <w:rsid w:val="00422884"/>
    <w:rsid w:val="00423321"/>
    <w:rsid w:val="00423D07"/>
    <w:rsid w:val="00425A4D"/>
    <w:rsid w:val="00426E24"/>
    <w:rsid w:val="00427936"/>
    <w:rsid w:val="00434401"/>
    <w:rsid w:val="0043608B"/>
    <w:rsid w:val="00436815"/>
    <w:rsid w:val="00437D89"/>
    <w:rsid w:val="0044027E"/>
    <w:rsid w:val="00440508"/>
    <w:rsid w:val="0044346F"/>
    <w:rsid w:val="004463E0"/>
    <w:rsid w:val="004521AE"/>
    <w:rsid w:val="00453A1F"/>
    <w:rsid w:val="00453FF6"/>
    <w:rsid w:val="004541C9"/>
    <w:rsid w:val="004554C9"/>
    <w:rsid w:val="0045577D"/>
    <w:rsid w:val="00455FFD"/>
    <w:rsid w:val="00461733"/>
    <w:rsid w:val="00461C61"/>
    <w:rsid w:val="0046520A"/>
    <w:rsid w:val="004672AB"/>
    <w:rsid w:val="004677D7"/>
    <w:rsid w:val="0047016A"/>
    <w:rsid w:val="004714FE"/>
    <w:rsid w:val="00474414"/>
    <w:rsid w:val="00477BAA"/>
    <w:rsid w:val="00482C15"/>
    <w:rsid w:val="004844DF"/>
    <w:rsid w:val="004849B9"/>
    <w:rsid w:val="00494F20"/>
    <w:rsid w:val="00495053"/>
    <w:rsid w:val="004956D4"/>
    <w:rsid w:val="004A1D75"/>
    <w:rsid w:val="004A1F59"/>
    <w:rsid w:val="004A29BE"/>
    <w:rsid w:val="004A3225"/>
    <w:rsid w:val="004A33EE"/>
    <w:rsid w:val="004A3AA8"/>
    <w:rsid w:val="004A5CB8"/>
    <w:rsid w:val="004B04F3"/>
    <w:rsid w:val="004B0AD2"/>
    <w:rsid w:val="004B13C7"/>
    <w:rsid w:val="004B2DCC"/>
    <w:rsid w:val="004B778F"/>
    <w:rsid w:val="004C0609"/>
    <w:rsid w:val="004C639F"/>
    <w:rsid w:val="004C6E99"/>
    <w:rsid w:val="004C7165"/>
    <w:rsid w:val="004D141F"/>
    <w:rsid w:val="004D2521"/>
    <w:rsid w:val="004D2742"/>
    <w:rsid w:val="004D6310"/>
    <w:rsid w:val="004E0062"/>
    <w:rsid w:val="004E05A1"/>
    <w:rsid w:val="004E5171"/>
    <w:rsid w:val="004E6C26"/>
    <w:rsid w:val="004F26C9"/>
    <w:rsid w:val="004F37B5"/>
    <w:rsid w:val="004F472A"/>
    <w:rsid w:val="004F5E57"/>
    <w:rsid w:val="004F61EA"/>
    <w:rsid w:val="004F6710"/>
    <w:rsid w:val="004F6EDC"/>
    <w:rsid w:val="004F7301"/>
    <w:rsid w:val="004F752A"/>
    <w:rsid w:val="00500C3E"/>
    <w:rsid w:val="00502849"/>
    <w:rsid w:val="0050354D"/>
    <w:rsid w:val="00503F63"/>
    <w:rsid w:val="00504334"/>
    <w:rsid w:val="0050498D"/>
    <w:rsid w:val="00506650"/>
    <w:rsid w:val="005104D7"/>
    <w:rsid w:val="00510B9E"/>
    <w:rsid w:val="00512A8B"/>
    <w:rsid w:val="00521039"/>
    <w:rsid w:val="00521DD6"/>
    <w:rsid w:val="00522C7B"/>
    <w:rsid w:val="00523614"/>
    <w:rsid w:val="005250E7"/>
    <w:rsid w:val="00526153"/>
    <w:rsid w:val="005311C3"/>
    <w:rsid w:val="00532BFC"/>
    <w:rsid w:val="005353BB"/>
    <w:rsid w:val="00536BC2"/>
    <w:rsid w:val="005425E1"/>
    <w:rsid w:val="005427C5"/>
    <w:rsid w:val="00542CF6"/>
    <w:rsid w:val="00544CA4"/>
    <w:rsid w:val="00553C03"/>
    <w:rsid w:val="00556047"/>
    <w:rsid w:val="00560D1E"/>
    <w:rsid w:val="00560DDA"/>
    <w:rsid w:val="00562895"/>
    <w:rsid w:val="00563692"/>
    <w:rsid w:val="00566540"/>
    <w:rsid w:val="00571679"/>
    <w:rsid w:val="00574070"/>
    <w:rsid w:val="005744A2"/>
    <w:rsid w:val="0057501F"/>
    <w:rsid w:val="00575D22"/>
    <w:rsid w:val="00576337"/>
    <w:rsid w:val="00581F03"/>
    <w:rsid w:val="00583C97"/>
    <w:rsid w:val="00584235"/>
    <w:rsid w:val="005844E7"/>
    <w:rsid w:val="00586DCD"/>
    <w:rsid w:val="005908B8"/>
    <w:rsid w:val="00594554"/>
    <w:rsid w:val="00594C5A"/>
    <w:rsid w:val="0059512E"/>
    <w:rsid w:val="005975A6"/>
    <w:rsid w:val="005A2A37"/>
    <w:rsid w:val="005A3442"/>
    <w:rsid w:val="005A6DD2"/>
    <w:rsid w:val="005B0F08"/>
    <w:rsid w:val="005B10AC"/>
    <w:rsid w:val="005B7C5A"/>
    <w:rsid w:val="005B7F74"/>
    <w:rsid w:val="005C385D"/>
    <w:rsid w:val="005C5350"/>
    <w:rsid w:val="005C68B5"/>
    <w:rsid w:val="005D0D18"/>
    <w:rsid w:val="005D1740"/>
    <w:rsid w:val="005D1FC6"/>
    <w:rsid w:val="005D3B20"/>
    <w:rsid w:val="005D71B7"/>
    <w:rsid w:val="005E0AE5"/>
    <w:rsid w:val="005E1CC4"/>
    <w:rsid w:val="005E1E51"/>
    <w:rsid w:val="005E3851"/>
    <w:rsid w:val="005E4759"/>
    <w:rsid w:val="005E5C68"/>
    <w:rsid w:val="005E65C0"/>
    <w:rsid w:val="005E724E"/>
    <w:rsid w:val="005E7704"/>
    <w:rsid w:val="005F0390"/>
    <w:rsid w:val="005F13AE"/>
    <w:rsid w:val="005F3410"/>
    <w:rsid w:val="005F5F58"/>
    <w:rsid w:val="0060327C"/>
    <w:rsid w:val="006059B8"/>
    <w:rsid w:val="00606527"/>
    <w:rsid w:val="006072CD"/>
    <w:rsid w:val="00612023"/>
    <w:rsid w:val="00612A90"/>
    <w:rsid w:val="00613E1C"/>
    <w:rsid w:val="00614190"/>
    <w:rsid w:val="006161DA"/>
    <w:rsid w:val="00620664"/>
    <w:rsid w:val="00622A99"/>
    <w:rsid w:val="00622E67"/>
    <w:rsid w:val="00626B57"/>
    <w:rsid w:val="00626EDC"/>
    <w:rsid w:val="00630073"/>
    <w:rsid w:val="006302E0"/>
    <w:rsid w:val="00630BAF"/>
    <w:rsid w:val="006324BA"/>
    <w:rsid w:val="0063373C"/>
    <w:rsid w:val="006356A0"/>
    <w:rsid w:val="006356B7"/>
    <w:rsid w:val="00636708"/>
    <w:rsid w:val="00637709"/>
    <w:rsid w:val="00637B5C"/>
    <w:rsid w:val="00637E2D"/>
    <w:rsid w:val="00640E3B"/>
    <w:rsid w:val="006452D3"/>
    <w:rsid w:val="006470EC"/>
    <w:rsid w:val="006512EA"/>
    <w:rsid w:val="006542D6"/>
    <w:rsid w:val="006550F5"/>
    <w:rsid w:val="006558AA"/>
    <w:rsid w:val="0065598E"/>
    <w:rsid w:val="00655AF2"/>
    <w:rsid w:val="00655BC5"/>
    <w:rsid w:val="00655D67"/>
    <w:rsid w:val="006568BE"/>
    <w:rsid w:val="00660063"/>
    <w:rsid w:val="0066025D"/>
    <w:rsid w:val="0066091A"/>
    <w:rsid w:val="00660A54"/>
    <w:rsid w:val="00670D15"/>
    <w:rsid w:val="00672AF0"/>
    <w:rsid w:val="00675DD4"/>
    <w:rsid w:val="006773EC"/>
    <w:rsid w:val="00680504"/>
    <w:rsid w:val="00681CD9"/>
    <w:rsid w:val="00682BFF"/>
    <w:rsid w:val="00682D88"/>
    <w:rsid w:val="00683E30"/>
    <w:rsid w:val="00684DDF"/>
    <w:rsid w:val="00687024"/>
    <w:rsid w:val="00691AA0"/>
    <w:rsid w:val="00695E22"/>
    <w:rsid w:val="0069631F"/>
    <w:rsid w:val="0069751E"/>
    <w:rsid w:val="006A53A9"/>
    <w:rsid w:val="006A6B6B"/>
    <w:rsid w:val="006A78A7"/>
    <w:rsid w:val="006A78EA"/>
    <w:rsid w:val="006B1B36"/>
    <w:rsid w:val="006B2977"/>
    <w:rsid w:val="006B7093"/>
    <w:rsid w:val="006B70AE"/>
    <w:rsid w:val="006B7417"/>
    <w:rsid w:val="006C0306"/>
    <w:rsid w:val="006D2909"/>
    <w:rsid w:val="006D31F9"/>
    <w:rsid w:val="006D3691"/>
    <w:rsid w:val="006D5573"/>
    <w:rsid w:val="006D66DF"/>
    <w:rsid w:val="006D7193"/>
    <w:rsid w:val="006E0028"/>
    <w:rsid w:val="006E1C89"/>
    <w:rsid w:val="006E3395"/>
    <w:rsid w:val="006E5EF0"/>
    <w:rsid w:val="006E6617"/>
    <w:rsid w:val="006F00AF"/>
    <w:rsid w:val="006F1E03"/>
    <w:rsid w:val="006F2C19"/>
    <w:rsid w:val="006F3563"/>
    <w:rsid w:val="006F3612"/>
    <w:rsid w:val="006F42B9"/>
    <w:rsid w:val="006F4BED"/>
    <w:rsid w:val="006F4CF6"/>
    <w:rsid w:val="006F6103"/>
    <w:rsid w:val="006F7890"/>
    <w:rsid w:val="007045A5"/>
    <w:rsid w:val="00704E00"/>
    <w:rsid w:val="007120B4"/>
    <w:rsid w:val="007209E7"/>
    <w:rsid w:val="00721B0E"/>
    <w:rsid w:val="0072340C"/>
    <w:rsid w:val="0072491D"/>
    <w:rsid w:val="00726182"/>
    <w:rsid w:val="00727635"/>
    <w:rsid w:val="00730AC0"/>
    <w:rsid w:val="00732329"/>
    <w:rsid w:val="00733055"/>
    <w:rsid w:val="0073376C"/>
    <w:rsid w:val="007337CA"/>
    <w:rsid w:val="00733EB1"/>
    <w:rsid w:val="00734CE4"/>
    <w:rsid w:val="00735123"/>
    <w:rsid w:val="00735239"/>
    <w:rsid w:val="00741837"/>
    <w:rsid w:val="007453E6"/>
    <w:rsid w:val="007465A9"/>
    <w:rsid w:val="0075399A"/>
    <w:rsid w:val="00754626"/>
    <w:rsid w:val="007547F0"/>
    <w:rsid w:val="00763FB1"/>
    <w:rsid w:val="0076655A"/>
    <w:rsid w:val="00770453"/>
    <w:rsid w:val="0077078D"/>
    <w:rsid w:val="007713B6"/>
    <w:rsid w:val="0077309D"/>
    <w:rsid w:val="00773F90"/>
    <w:rsid w:val="007774EE"/>
    <w:rsid w:val="0077790C"/>
    <w:rsid w:val="00781822"/>
    <w:rsid w:val="007819A2"/>
    <w:rsid w:val="007837FC"/>
    <w:rsid w:val="00783F21"/>
    <w:rsid w:val="00787159"/>
    <w:rsid w:val="0079043A"/>
    <w:rsid w:val="00791668"/>
    <w:rsid w:val="00791AA1"/>
    <w:rsid w:val="00792B94"/>
    <w:rsid w:val="00793C72"/>
    <w:rsid w:val="00794FDF"/>
    <w:rsid w:val="00796D58"/>
    <w:rsid w:val="007972E5"/>
    <w:rsid w:val="0079734E"/>
    <w:rsid w:val="007A206E"/>
    <w:rsid w:val="007A3793"/>
    <w:rsid w:val="007A63D0"/>
    <w:rsid w:val="007A64C3"/>
    <w:rsid w:val="007B0927"/>
    <w:rsid w:val="007B0F5E"/>
    <w:rsid w:val="007B1245"/>
    <w:rsid w:val="007B1803"/>
    <w:rsid w:val="007B2537"/>
    <w:rsid w:val="007B2602"/>
    <w:rsid w:val="007B26D0"/>
    <w:rsid w:val="007B3E39"/>
    <w:rsid w:val="007B5448"/>
    <w:rsid w:val="007B7F7E"/>
    <w:rsid w:val="007C1BA2"/>
    <w:rsid w:val="007C1CF5"/>
    <w:rsid w:val="007C2B48"/>
    <w:rsid w:val="007C429D"/>
    <w:rsid w:val="007C51DC"/>
    <w:rsid w:val="007D12B4"/>
    <w:rsid w:val="007D1603"/>
    <w:rsid w:val="007D1CBB"/>
    <w:rsid w:val="007D20E9"/>
    <w:rsid w:val="007D268E"/>
    <w:rsid w:val="007D26DD"/>
    <w:rsid w:val="007D7881"/>
    <w:rsid w:val="007D7E3A"/>
    <w:rsid w:val="007E0E10"/>
    <w:rsid w:val="007E3C3A"/>
    <w:rsid w:val="007E4768"/>
    <w:rsid w:val="007E4B50"/>
    <w:rsid w:val="007E574C"/>
    <w:rsid w:val="007E6496"/>
    <w:rsid w:val="007E777B"/>
    <w:rsid w:val="007F2070"/>
    <w:rsid w:val="007F603F"/>
    <w:rsid w:val="007F63C1"/>
    <w:rsid w:val="007F7A9C"/>
    <w:rsid w:val="00804DF4"/>
    <w:rsid w:val="008053F5"/>
    <w:rsid w:val="008069AE"/>
    <w:rsid w:val="00807AF7"/>
    <w:rsid w:val="00810198"/>
    <w:rsid w:val="00810DEC"/>
    <w:rsid w:val="00811487"/>
    <w:rsid w:val="00811E8D"/>
    <w:rsid w:val="00813F0C"/>
    <w:rsid w:val="00815DA8"/>
    <w:rsid w:val="00820268"/>
    <w:rsid w:val="0082088C"/>
    <w:rsid w:val="0082194D"/>
    <w:rsid w:val="00821A19"/>
    <w:rsid w:val="00822049"/>
    <w:rsid w:val="008221F9"/>
    <w:rsid w:val="0082312E"/>
    <w:rsid w:val="00824300"/>
    <w:rsid w:val="008269D2"/>
    <w:rsid w:val="00826EF5"/>
    <w:rsid w:val="008275C4"/>
    <w:rsid w:val="008310D2"/>
    <w:rsid w:val="00831693"/>
    <w:rsid w:val="00831BE7"/>
    <w:rsid w:val="00832E6C"/>
    <w:rsid w:val="008347C6"/>
    <w:rsid w:val="00836343"/>
    <w:rsid w:val="00840104"/>
    <w:rsid w:val="00840C1F"/>
    <w:rsid w:val="008411C9"/>
    <w:rsid w:val="00841FC5"/>
    <w:rsid w:val="00842F9A"/>
    <w:rsid w:val="00843D0F"/>
    <w:rsid w:val="00844841"/>
    <w:rsid w:val="00845052"/>
    <w:rsid w:val="00845709"/>
    <w:rsid w:val="00850094"/>
    <w:rsid w:val="00852E50"/>
    <w:rsid w:val="00853D47"/>
    <w:rsid w:val="00854342"/>
    <w:rsid w:val="00856543"/>
    <w:rsid w:val="008576BD"/>
    <w:rsid w:val="00860463"/>
    <w:rsid w:val="00861079"/>
    <w:rsid w:val="00863240"/>
    <w:rsid w:val="00864033"/>
    <w:rsid w:val="008733DA"/>
    <w:rsid w:val="00873B16"/>
    <w:rsid w:val="00873DF1"/>
    <w:rsid w:val="008748AB"/>
    <w:rsid w:val="00882FB1"/>
    <w:rsid w:val="008850E4"/>
    <w:rsid w:val="00885A1C"/>
    <w:rsid w:val="008863A9"/>
    <w:rsid w:val="008875EE"/>
    <w:rsid w:val="008876D6"/>
    <w:rsid w:val="008879D2"/>
    <w:rsid w:val="00892D85"/>
    <w:rsid w:val="00892E63"/>
    <w:rsid w:val="008939AB"/>
    <w:rsid w:val="00893A05"/>
    <w:rsid w:val="00895533"/>
    <w:rsid w:val="008959EA"/>
    <w:rsid w:val="008A12F5"/>
    <w:rsid w:val="008A71D6"/>
    <w:rsid w:val="008B1587"/>
    <w:rsid w:val="008B1B01"/>
    <w:rsid w:val="008B3BCD"/>
    <w:rsid w:val="008B5726"/>
    <w:rsid w:val="008B5C52"/>
    <w:rsid w:val="008B6DF8"/>
    <w:rsid w:val="008B7786"/>
    <w:rsid w:val="008C106C"/>
    <w:rsid w:val="008C10F1"/>
    <w:rsid w:val="008C1926"/>
    <w:rsid w:val="008C1E99"/>
    <w:rsid w:val="008C3E05"/>
    <w:rsid w:val="008C7A39"/>
    <w:rsid w:val="008D1D4D"/>
    <w:rsid w:val="008D3303"/>
    <w:rsid w:val="008D4051"/>
    <w:rsid w:val="008D5F10"/>
    <w:rsid w:val="008E0085"/>
    <w:rsid w:val="008E180C"/>
    <w:rsid w:val="008E2AA6"/>
    <w:rsid w:val="008E2C73"/>
    <w:rsid w:val="008E311B"/>
    <w:rsid w:val="008E53BB"/>
    <w:rsid w:val="008F0147"/>
    <w:rsid w:val="008F2097"/>
    <w:rsid w:val="008F46E7"/>
    <w:rsid w:val="008F64CA"/>
    <w:rsid w:val="008F6C22"/>
    <w:rsid w:val="008F6F0B"/>
    <w:rsid w:val="008F6F56"/>
    <w:rsid w:val="008F7A6E"/>
    <w:rsid w:val="008F7E4B"/>
    <w:rsid w:val="00907BA7"/>
    <w:rsid w:val="0091064E"/>
    <w:rsid w:val="00911FC5"/>
    <w:rsid w:val="00912C50"/>
    <w:rsid w:val="009133EF"/>
    <w:rsid w:val="00916D5C"/>
    <w:rsid w:val="00917548"/>
    <w:rsid w:val="00921BBF"/>
    <w:rsid w:val="00922445"/>
    <w:rsid w:val="009265BB"/>
    <w:rsid w:val="00927D55"/>
    <w:rsid w:val="00931A10"/>
    <w:rsid w:val="00932346"/>
    <w:rsid w:val="00933B5A"/>
    <w:rsid w:val="00933C26"/>
    <w:rsid w:val="00935EBC"/>
    <w:rsid w:val="0094087B"/>
    <w:rsid w:val="00947967"/>
    <w:rsid w:val="00950663"/>
    <w:rsid w:val="00951922"/>
    <w:rsid w:val="0095283E"/>
    <w:rsid w:val="009541A7"/>
    <w:rsid w:val="00955201"/>
    <w:rsid w:val="009606CA"/>
    <w:rsid w:val="009608B6"/>
    <w:rsid w:val="009623C3"/>
    <w:rsid w:val="00965200"/>
    <w:rsid w:val="009668B3"/>
    <w:rsid w:val="00971471"/>
    <w:rsid w:val="00971D31"/>
    <w:rsid w:val="00972E35"/>
    <w:rsid w:val="00974950"/>
    <w:rsid w:val="00975668"/>
    <w:rsid w:val="00977902"/>
    <w:rsid w:val="009821F2"/>
    <w:rsid w:val="009849C2"/>
    <w:rsid w:val="00984D24"/>
    <w:rsid w:val="009858EB"/>
    <w:rsid w:val="009859E0"/>
    <w:rsid w:val="00987163"/>
    <w:rsid w:val="00990E58"/>
    <w:rsid w:val="0099106D"/>
    <w:rsid w:val="00993357"/>
    <w:rsid w:val="00994271"/>
    <w:rsid w:val="00994D76"/>
    <w:rsid w:val="00997DF4"/>
    <w:rsid w:val="009A08EC"/>
    <w:rsid w:val="009A32D9"/>
    <w:rsid w:val="009A3401"/>
    <w:rsid w:val="009A3F47"/>
    <w:rsid w:val="009A5F90"/>
    <w:rsid w:val="009B0046"/>
    <w:rsid w:val="009B21C4"/>
    <w:rsid w:val="009B237E"/>
    <w:rsid w:val="009B47A6"/>
    <w:rsid w:val="009B54E9"/>
    <w:rsid w:val="009B6249"/>
    <w:rsid w:val="009C1440"/>
    <w:rsid w:val="009C2107"/>
    <w:rsid w:val="009C24D2"/>
    <w:rsid w:val="009C291B"/>
    <w:rsid w:val="009C2E47"/>
    <w:rsid w:val="009C44BB"/>
    <w:rsid w:val="009C5D9E"/>
    <w:rsid w:val="009C69FC"/>
    <w:rsid w:val="009C70D2"/>
    <w:rsid w:val="009D0313"/>
    <w:rsid w:val="009D2C3E"/>
    <w:rsid w:val="009D3996"/>
    <w:rsid w:val="009D4F5E"/>
    <w:rsid w:val="009D7B41"/>
    <w:rsid w:val="009D7F53"/>
    <w:rsid w:val="009E0625"/>
    <w:rsid w:val="009E1009"/>
    <w:rsid w:val="009E2A2A"/>
    <w:rsid w:val="009E3034"/>
    <w:rsid w:val="009E4920"/>
    <w:rsid w:val="009E51EA"/>
    <w:rsid w:val="009E549F"/>
    <w:rsid w:val="009F0741"/>
    <w:rsid w:val="009F28A8"/>
    <w:rsid w:val="009F473E"/>
    <w:rsid w:val="009F5247"/>
    <w:rsid w:val="009F682A"/>
    <w:rsid w:val="009F6C4B"/>
    <w:rsid w:val="009F781F"/>
    <w:rsid w:val="00A00DCD"/>
    <w:rsid w:val="00A022BE"/>
    <w:rsid w:val="00A06F07"/>
    <w:rsid w:val="00A07B4B"/>
    <w:rsid w:val="00A12DDA"/>
    <w:rsid w:val="00A1333C"/>
    <w:rsid w:val="00A15BDF"/>
    <w:rsid w:val="00A21D28"/>
    <w:rsid w:val="00A2341B"/>
    <w:rsid w:val="00A24C95"/>
    <w:rsid w:val="00A2599A"/>
    <w:rsid w:val="00A26094"/>
    <w:rsid w:val="00A27938"/>
    <w:rsid w:val="00A301BF"/>
    <w:rsid w:val="00A302B2"/>
    <w:rsid w:val="00A326AE"/>
    <w:rsid w:val="00A3271D"/>
    <w:rsid w:val="00A331B4"/>
    <w:rsid w:val="00A33951"/>
    <w:rsid w:val="00A3484E"/>
    <w:rsid w:val="00A356D3"/>
    <w:rsid w:val="00A36ADA"/>
    <w:rsid w:val="00A36F85"/>
    <w:rsid w:val="00A375E4"/>
    <w:rsid w:val="00A37616"/>
    <w:rsid w:val="00A37C4D"/>
    <w:rsid w:val="00A438D8"/>
    <w:rsid w:val="00A473F5"/>
    <w:rsid w:val="00A51BE3"/>
    <w:rsid w:val="00A51F9D"/>
    <w:rsid w:val="00A5268D"/>
    <w:rsid w:val="00A5338F"/>
    <w:rsid w:val="00A537B8"/>
    <w:rsid w:val="00A5416A"/>
    <w:rsid w:val="00A5533E"/>
    <w:rsid w:val="00A55BC4"/>
    <w:rsid w:val="00A62005"/>
    <w:rsid w:val="00A62E71"/>
    <w:rsid w:val="00A63389"/>
    <w:rsid w:val="00A639F4"/>
    <w:rsid w:val="00A65864"/>
    <w:rsid w:val="00A65FAE"/>
    <w:rsid w:val="00A66316"/>
    <w:rsid w:val="00A765F8"/>
    <w:rsid w:val="00A76867"/>
    <w:rsid w:val="00A81053"/>
    <w:rsid w:val="00A81A32"/>
    <w:rsid w:val="00A835BD"/>
    <w:rsid w:val="00A86F5E"/>
    <w:rsid w:val="00A87FC0"/>
    <w:rsid w:val="00A90AF1"/>
    <w:rsid w:val="00A9313D"/>
    <w:rsid w:val="00A96902"/>
    <w:rsid w:val="00A97B15"/>
    <w:rsid w:val="00AA0D17"/>
    <w:rsid w:val="00AA139A"/>
    <w:rsid w:val="00AA1AB3"/>
    <w:rsid w:val="00AA42D5"/>
    <w:rsid w:val="00AA43EE"/>
    <w:rsid w:val="00AA48FC"/>
    <w:rsid w:val="00AA5A08"/>
    <w:rsid w:val="00AA6379"/>
    <w:rsid w:val="00AB2FAB"/>
    <w:rsid w:val="00AB4813"/>
    <w:rsid w:val="00AB5C14"/>
    <w:rsid w:val="00AB60B3"/>
    <w:rsid w:val="00AB7FCC"/>
    <w:rsid w:val="00AC062B"/>
    <w:rsid w:val="00AC1EE7"/>
    <w:rsid w:val="00AC333F"/>
    <w:rsid w:val="00AC585C"/>
    <w:rsid w:val="00AD09AA"/>
    <w:rsid w:val="00AD145D"/>
    <w:rsid w:val="00AD1925"/>
    <w:rsid w:val="00AD363A"/>
    <w:rsid w:val="00AD411E"/>
    <w:rsid w:val="00AD574F"/>
    <w:rsid w:val="00AD6D27"/>
    <w:rsid w:val="00AD718F"/>
    <w:rsid w:val="00AE067D"/>
    <w:rsid w:val="00AE2396"/>
    <w:rsid w:val="00AE2C96"/>
    <w:rsid w:val="00AE3C9F"/>
    <w:rsid w:val="00AE4BE6"/>
    <w:rsid w:val="00AE4D9D"/>
    <w:rsid w:val="00AE7498"/>
    <w:rsid w:val="00AF1181"/>
    <w:rsid w:val="00AF2F79"/>
    <w:rsid w:val="00AF41FC"/>
    <w:rsid w:val="00AF4653"/>
    <w:rsid w:val="00AF7DB7"/>
    <w:rsid w:val="00AF7EB6"/>
    <w:rsid w:val="00B032D6"/>
    <w:rsid w:val="00B03CC4"/>
    <w:rsid w:val="00B10D02"/>
    <w:rsid w:val="00B10D4B"/>
    <w:rsid w:val="00B11434"/>
    <w:rsid w:val="00B125E6"/>
    <w:rsid w:val="00B14BF5"/>
    <w:rsid w:val="00B2018D"/>
    <w:rsid w:val="00B201E2"/>
    <w:rsid w:val="00B2045B"/>
    <w:rsid w:val="00B2302B"/>
    <w:rsid w:val="00B23C1F"/>
    <w:rsid w:val="00B24DF7"/>
    <w:rsid w:val="00B24FF3"/>
    <w:rsid w:val="00B27503"/>
    <w:rsid w:val="00B42088"/>
    <w:rsid w:val="00B43494"/>
    <w:rsid w:val="00B43C1D"/>
    <w:rsid w:val="00B43E6C"/>
    <w:rsid w:val="00B443E4"/>
    <w:rsid w:val="00B44A22"/>
    <w:rsid w:val="00B468E8"/>
    <w:rsid w:val="00B5484D"/>
    <w:rsid w:val="00B563EA"/>
    <w:rsid w:val="00B56CDF"/>
    <w:rsid w:val="00B57B9D"/>
    <w:rsid w:val="00B57E4A"/>
    <w:rsid w:val="00B60E51"/>
    <w:rsid w:val="00B634B5"/>
    <w:rsid w:val="00B63A54"/>
    <w:rsid w:val="00B654A5"/>
    <w:rsid w:val="00B6591D"/>
    <w:rsid w:val="00B65E01"/>
    <w:rsid w:val="00B66158"/>
    <w:rsid w:val="00B6633A"/>
    <w:rsid w:val="00B77D18"/>
    <w:rsid w:val="00B8207D"/>
    <w:rsid w:val="00B82503"/>
    <w:rsid w:val="00B8313A"/>
    <w:rsid w:val="00B86EC8"/>
    <w:rsid w:val="00B87605"/>
    <w:rsid w:val="00B9304A"/>
    <w:rsid w:val="00B93503"/>
    <w:rsid w:val="00BA31E8"/>
    <w:rsid w:val="00BA55E0"/>
    <w:rsid w:val="00BA6B68"/>
    <w:rsid w:val="00BA6BD4"/>
    <w:rsid w:val="00BA6C7A"/>
    <w:rsid w:val="00BA7D02"/>
    <w:rsid w:val="00BB17D1"/>
    <w:rsid w:val="00BB3752"/>
    <w:rsid w:val="00BB6688"/>
    <w:rsid w:val="00BB6CB8"/>
    <w:rsid w:val="00BC1EEC"/>
    <w:rsid w:val="00BC1EF8"/>
    <w:rsid w:val="00BC26D4"/>
    <w:rsid w:val="00BC3B60"/>
    <w:rsid w:val="00BD1CDD"/>
    <w:rsid w:val="00BD29F0"/>
    <w:rsid w:val="00BD2A86"/>
    <w:rsid w:val="00BD3FF2"/>
    <w:rsid w:val="00BD4824"/>
    <w:rsid w:val="00BD4C02"/>
    <w:rsid w:val="00BD5721"/>
    <w:rsid w:val="00BE0666"/>
    <w:rsid w:val="00BE0C80"/>
    <w:rsid w:val="00BE12A4"/>
    <w:rsid w:val="00BE168B"/>
    <w:rsid w:val="00BE335F"/>
    <w:rsid w:val="00BE3AB1"/>
    <w:rsid w:val="00BE3BBD"/>
    <w:rsid w:val="00BE6718"/>
    <w:rsid w:val="00BF2A42"/>
    <w:rsid w:val="00BF3352"/>
    <w:rsid w:val="00BF7889"/>
    <w:rsid w:val="00C0164E"/>
    <w:rsid w:val="00C035C4"/>
    <w:rsid w:val="00C03B86"/>
    <w:rsid w:val="00C03D8C"/>
    <w:rsid w:val="00C055EC"/>
    <w:rsid w:val="00C056A5"/>
    <w:rsid w:val="00C0706E"/>
    <w:rsid w:val="00C10A62"/>
    <w:rsid w:val="00C10DC9"/>
    <w:rsid w:val="00C12512"/>
    <w:rsid w:val="00C12FB3"/>
    <w:rsid w:val="00C14E00"/>
    <w:rsid w:val="00C17341"/>
    <w:rsid w:val="00C21EAA"/>
    <w:rsid w:val="00C22500"/>
    <w:rsid w:val="00C241AA"/>
    <w:rsid w:val="00C24994"/>
    <w:rsid w:val="00C24EEF"/>
    <w:rsid w:val="00C25CF6"/>
    <w:rsid w:val="00C26C36"/>
    <w:rsid w:val="00C30A5D"/>
    <w:rsid w:val="00C32768"/>
    <w:rsid w:val="00C338EC"/>
    <w:rsid w:val="00C40563"/>
    <w:rsid w:val="00C41599"/>
    <w:rsid w:val="00C431DF"/>
    <w:rsid w:val="00C45676"/>
    <w:rsid w:val="00C456BD"/>
    <w:rsid w:val="00C45BAD"/>
    <w:rsid w:val="00C460B3"/>
    <w:rsid w:val="00C530DC"/>
    <w:rsid w:val="00C5350D"/>
    <w:rsid w:val="00C549DF"/>
    <w:rsid w:val="00C560CA"/>
    <w:rsid w:val="00C6123C"/>
    <w:rsid w:val="00C61A8E"/>
    <w:rsid w:val="00C6311A"/>
    <w:rsid w:val="00C66492"/>
    <w:rsid w:val="00C668FF"/>
    <w:rsid w:val="00C6733D"/>
    <w:rsid w:val="00C6763A"/>
    <w:rsid w:val="00C7084D"/>
    <w:rsid w:val="00C7315E"/>
    <w:rsid w:val="00C75590"/>
    <w:rsid w:val="00C75895"/>
    <w:rsid w:val="00C764F7"/>
    <w:rsid w:val="00C7667D"/>
    <w:rsid w:val="00C81288"/>
    <w:rsid w:val="00C81A12"/>
    <w:rsid w:val="00C83C9F"/>
    <w:rsid w:val="00C873F6"/>
    <w:rsid w:val="00C93C49"/>
    <w:rsid w:val="00C943B3"/>
    <w:rsid w:val="00C94840"/>
    <w:rsid w:val="00C97611"/>
    <w:rsid w:val="00CA020F"/>
    <w:rsid w:val="00CA0338"/>
    <w:rsid w:val="00CA4EE3"/>
    <w:rsid w:val="00CA7C17"/>
    <w:rsid w:val="00CB027F"/>
    <w:rsid w:val="00CB2734"/>
    <w:rsid w:val="00CB46C2"/>
    <w:rsid w:val="00CB5414"/>
    <w:rsid w:val="00CC0EBB"/>
    <w:rsid w:val="00CC2BFE"/>
    <w:rsid w:val="00CC3086"/>
    <w:rsid w:val="00CC479C"/>
    <w:rsid w:val="00CC6297"/>
    <w:rsid w:val="00CC7690"/>
    <w:rsid w:val="00CD1986"/>
    <w:rsid w:val="00CD26F3"/>
    <w:rsid w:val="00CD3A86"/>
    <w:rsid w:val="00CD4536"/>
    <w:rsid w:val="00CD54BF"/>
    <w:rsid w:val="00CE3664"/>
    <w:rsid w:val="00CE4D5C"/>
    <w:rsid w:val="00CE5AC6"/>
    <w:rsid w:val="00CE6DD8"/>
    <w:rsid w:val="00CE7E85"/>
    <w:rsid w:val="00CF05DA"/>
    <w:rsid w:val="00CF171F"/>
    <w:rsid w:val="00CF4A2E"/>
    <w:rsid w:val="00CF58EB"/>
    <w:rsid w:val="00CF6FEC"/>
    <w:rsid w:val="00D0106E"/>
    <w:rsid w:val="00D012E0"/>
    <w:rsid w:val="00D03521"/>
    <w:rsid w:val="00D057C7"/>
    <w:rsid w:val="00D06383"/>
    <w:rsid w:val="00D07533"/>
    <w:rsid w:val="00D07C91"/>
    <w:rsid w:val="00D13B0B"/>
    <w:rsid w:val="00D20E85"/>
    <w:rsid w:val="00D2127C"/>
    <w:rsid w:val="00D21CC9"/>
    <w:rsid w:val="00D235D7"/>
    <w:rsid w:val="00D24615"/>
    <w:rsid w:val="00D3204D"/>
    <w:rsid w:val="00D32E92"/>
    <w:rsid w:val="00D33778"/>
    <w:rsid w:val="00D37842"/>
    <w:rsid w:val="00D37B17"/>
    <w:rsid w:val="00D40ABC"/>
    <w:rsid w:val="00D42DC2"/>
    <w:rsid w:val="00D4302B"/>
    <w:rsid w:val="00D537E1"/>
    <w:rsid w:val="00D537F2"/>
    <w:rsid w:val="00D54CC1"/>
    <w:rsid w:val="00D55BB2"/>
    <w:rsid w:val="00D6091A"/>
    <w:rsid w:val="00D61B61"/>
    <w:rsid w:val="00D65682"/>
    <w:rsid w:val="00D6605A"/>
    <w:rsid w:val="00D6695F"/>
    <w:rsid w:val="00D679FF"/>
    <w:rsid w:val="00D704D9"/>
    <w:rsid w:val="00D72B18"/>
    <w:rsid w:val="00D72D98"/>
    <w:rsid w:val="00D7349F"/>
    <w:rsid w:val="00D75644"/>
    <w:rsid w:val="00D76654"/>
    <w:rsid w:val="00D81656"/>
    <w:rsid w:val="00D83D87"/>
    <w:rsid w:val="00D840F1"/>
    <w:rsid w:val="00D84A6D"/>
    <w:rsid w:val="00D86A30"/>
    <w:rsid w:val="00D87875"/>
    <w:rsid w:val="00D95706"/>
    <w:rsid w:val="00D96183"/>
    <w:rsid w:val="00D9781F"/>
    <w:rsid w:val="00D97CB4"/>
    <w:rsid w:val="00D97DD4"/>
    <w:rsid w:val="00DA1362"/>
    <w:rsid w:val="00DA1F8B"/>
    <w:rsid w:val="00DA223B"/>
    <w:rsid w:val="00DA3D71"/>
    <w:rsid w:val="00DA5A8A"/>
    <w:rsid w:val="00DA6795"/>
    <w:rsid w:val="00DA6EE7"/>
    <w:rsid w:val="00DB1170"/>
    <w:rsid w:val="00DB26CD"/>
    <w:rsid w:val="00DB441C"/>
    <w:rsid w:val="00DB44AF"/>
    <w:rsid w:val="00DB5AE4"/>
    <w:rsid w:val="00DB680D"/>
    <w:rsid w:val="00DC1F58"/>
    <w:rsid w:val="00DC339B"/>
    <w:rsid w:val="00DC59CC"/>
    <w:rsid w:val="00DC5D40"/>
    <w:rsid w:val="00DC69A7"/>
    <w:rsid w:val="00DD0157"/>
    <w:rsid w:val="00DD30E9"/>
    <w:rsid w:val="00DD4F47"/>
    <w:rsid w:val="00DD5031"/>
    <w:rsid w:val="00DD5A65"/>
    <w:rsid w:val="00DD71B9"/>
    <w:rsid w:val="00DD7FBB"/>
    <w:rsid w:val="00DE0B9F"/>
    <w:rsid w:val="00DE2A9E"/>
    <w:rsid w:val="00DE4238"/>
    <w:rsid w:val="00DE657F"/>
    <w:rsid w:val="00DF087C"/>
    <w:rsid w:val="00DF1218"/>
    <w:rsid w:val="00DF2B3D"/>
    <w:rsid w:val="00DF2FCE"/>
    <w:rsid w:val="00DF5BA6"/>
    <w:rsid w:val="00DF5BAF"/>
    <w:rsid w:val="00DF6462"/>
    <w:rsid w:val="00E02FA0"/>
    <w:rsid w:val="00E036DC"/>
    <w:rsid w:val="00E06245"/>
    <w:rsid w:val="00E07AA0"/>
    <w:rsid w:val="00E10454"/>
    <w:rsid w:val="00E10F9E"/>
    <w:rsid w:val="00E112E5"/>
    <w:rsid w:val="00E11994"/>
    <w:rsid w:val="00E122D8"/>
    <w:rsid w:val="00E12CC8"/>
    <w:rsid w:val="00E15352"/>
    <w:rsid w:val="00E15E40"/>
    <w:rsid w:val="00E167BF"/>
    <w:rsid w:val="00E21CC7"/>
    <w:rsid w:val="00E24D9E"/>
    <w:rsid w:val="00E25849"/>
    <w:rsid w:val="00E2704E"/>
    <w:rsid w:val="00E31246"/>
    <w:rsid w:val="00E3197E"/>
    <w:rsid w:val="00E32491"/>
    <w:rsid w:val="00E342F8"/>
    <w:rsid w:val="00E351ED"/>
    <w:rsid w:val="00E37D22"/>
    <w:rsid w:val="00E42B19"/>
    <w:rsid w:val="00E42E49"/>
    <w:rsid w:val="00E56EA4"/>
    <w:rsid w:val="00E57686"/>
    <w:rsid w:val="00E57A0D"/>
    <w:rsid w:val="00E57D17"/>
    <w:rsid w:val="00E6034B"/>
    <w:rsid w:val="00E61BF9"/>
    <w:rsid w:val="00E6549E"/>
    <w:rsid w:val="00E65EDE"/>
    <w:rsid w:val="00E672D7"/>
    <w:rsid w:val="00E67566"/>
    <w:rsid w:val="00E7033F"/>
    <w:rsid w:val="00E70F81"/>
    <w:rsid w:val="00E7547B"/>
    <w:rsid w:val="00E77055"/>
    <w:rsid w:val="00E77460"/>
    <w:rsid w:val="00E83ABC"/>
    <w:rsid w:val="00E842CD"/>
    <w:rsid w:val="00E844F2"/>
    <w:rsid w:val="00E8511F"/>
    <w:rsid w:val="00E9024B"/>
    <w:rsid w:val="00E90AD0"/>
    <w:rsid w:val="00E92DF2"/>
    <w:rsid w:val="00E92FCB"/>
    <w:rsid w:val="00E971B5"/>
    <w:rsid w:val="00EA0FF3"/>
    <w:rsid w:val="00EA147F"/>
    <w:rsid w:val="00EA4527"/>
    <w:rsid w:val="00EA4A27"/>
    <w:rsid w:val="00EA4FA6"/>
    <w:rsid w:val="00EA5999"/>
    <w:rsid w:val="00EB1A25"/>
    <w:rsid w:val="00EB2A97"/>
    <w:rsid w:val="00EB3E16"/>
    <w:rsid w:val="00EB5667"/>
    <w:rsid w:val="00EB7348"/>
    <w:rsid w:val="00EC1A9F"/>
    <w:rsid w:val="00EC1EA3"/>
    <w:rsid w:val="00EC5A27"/>
    <w:rsid w:val="00EC7363"/>
    <w:rsid w:val="00ED03AB"/>
    <w:rsid w:val="00ED1963"/>
    <w:rsid w:val="00ED1CD4"/>
    <w:rsid w:val="00ED1D2B"/>
    <w:rsid w:val="00ED64B5"/>
    <w:rsid w:val="00ED7334"/>
    <w:rsid w:val="00EE1CA4"/>
    <w:rsid w:val="00EE7CCA"/>
    <w:rsid w:val="00EF2F39"/>
    <w:rsid w:val="00EF43A5"/>
    <w:rsid w:val="00EF63AB"/>
    <w:rsid w:val="00F014D6"/>
    <w:rsid w:val="00F03CDE"/>
    <w:rsid w:val="00F06E53"/>
    <w:rsid w:val="00F07A98"/>
    <w:rsid w:val="00F11330"/>
    <w:rsid w:val="00F1180F"/>
    <w:rsid w:val="00F120EB"/>
    <w:rsid w:val="00F13DD7"/>
    <w:rsid w:val="00F16A14"/>
    <w:rsid w:val="00F30CF5"/>
    <w:rsid w:val="00F30D1C"/>
    <w:rsid w:val="00F3190C"/>
    <w:rsid w:val="00F35C7C"/>
    <w:rsid w:val="00F362D7"/>
    <w:rsid w:val="00F37D7B"/>
    <w:rsid w:val="00F50F6D"/>
    <w:rsid w:val="00F5314C"/>
    <w:rsid w:val="00F53A7A"/>
    <w:rsid w:val="00F53FC8"/>
    <w:rsid w:val="00F545EE"/>
    <w:rsid w:val="00F55D0C"/>
    <w:rsid w:val="00F5688C"/>
    <w:rsid w:val="00F575E8"/>
    <w:rsid w:val="00F60048"/>
    <w:rsid w:val="00F6084C"/>
    <w:rsid w:val="00F61F10"/>
    <w:rsid w:val="00F635DD"/>
    <w:rsid w:val="00F6627B"/>
    <w:rsid w:val="00F66B02"/>
    <w:rsid w:val="00F72590"/>
    <w:rsid w:val="00F72A4C"/>
    <w:rsid w:val="00F72EAE"/>
    <w:rsid w:val="00F7336E"/>
    <w:rsid w:val="00F734F2"/>
    <w:rsid w:val="00F75052"/>
    <w:rsid w:val="00F76E97"/>
    <w:rsid w:val="00F804D3"/>
    <w:rsid w:val="00F8131A"/>
    <w:rsid w:val="00F816CB"/>
    <w:rsid w:val="00F81CD2"/>
    <w:rsid w:val="00F82057"/>
    <w:rsid w:val="00F82641"/>
    <w:rsid w:val="00F87E54"/>
    <w:rsid w:val="00F90F18"/>
    <w:rsid w:val="00F937E4"/>
    <w:rsid w:val="00F948C5"/>
    <w:rsid w:val="00F94EAD"/>
    <w:rsid w:val="00F95EE7"/>
    <w:rsid w:val="00F9786C"/>
    <w:rsid w:val="00FA0ABD"/>
    <w:rsid w:val="00FA39E6"/>
    <w:rsid w:val="00FA5FC6"/>
    <w:rsid w:val="00FA7BC9"/>
    <w:rsid w:val="00FA7F9A"/>
    <w:rsid w:val="00FB032C"/>
    <w:rsid w:val="00FB14FF"/>
    <w:rsid w:val="00FB378E"/>
    <w:rsid w:val="00FB37F1"/>
    <w:rsid w:val="00FB3801"/>
    <w:rsid w:val="00FB47C0"/>
    <w:rsid w:val="00FB501B"/>
    <w:rsid w:val="00FB719A"/>
    <w:rsid w:val="00FB7770"/>
    <w:rsid w:val="00FC4A1F"/>
    <w:rsid w:val="00FC4F2C"/>
    <w:rsid w:val="00FC630D"/>
    <w:rsid w:val="00FD0B98"/>
    <w:rsid w:val="00FD2323"/>
    <w:rsid w:val="00FD3B91"/>
    <w:rsid w:val="00FD576B"/>
    <w:rsid w:val="00FD579E"/>
    <w:rsid w:val="00FD5C42"/>
    <w:rsid w:val="00FD6845"/>
    <w:rsid w:val="00FD76EF"/>
    <w:rsid w:val="00FE4516"/>
    <w:rsid w:val="00FE4797"/>
    <w:rsid w:val="00FE64C8"/>
    <w:rsid w:val="00FF2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CADB4"/>
  <w15:docId w15:val="{94DEB570-5C8D-4213-9928-3669E966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4F5E57"/>
    <w:pPr>
      <w:numPr>
        <w:ilvl w:val="1"/>
        <w:numId w:val="25"/>
      </w:numPr>
      <w:outlineLvl w:val="1"/>
    </w:pPr>
    <w:rPr>
      <w:rFonts w:hAnsi="Arial"/>
      <w:bCs/>
      <w:kern w:val="32"/>
      <w:szCs w:val="48"/>
    </w:rPr>
  </w:style>
  <w:style w:type="paragraph" w:styleId="3">
    <w:name w:val="heading 3"/>
    <w:basedOn w:val="a7"/>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aliases w:val="SGS Table Basic 1"/>
    <w:basedOn w:val="a9"/>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9A08EC"/>
    <w:pPr>
      <w:snapToGrid w:val="0"/>
      <w:jc w:val="left"/>
    </w:pPr>
    <w:rPr>
      <w:sz w:val="20"/>
    </w:rPr>
  </w:style>
  <w:style w:type="character" w:customStyle="1" w:styleId="afe">
    <w:name w:val="註腳文字 字元"/>
    <w:basedOn w:val="a8"/>
    <w:link w:val="afd"/>
    <w:uiPriority w:val="99"/>
    <w:semiHidden/>
    <w:rsid w:val="009A08EC"/>
    <w:rPr>
      <w:rFonts w:ascii="標楷體" w:eastAsia="標楷體"/>
      <w:kern w:val="2"/>
    </w:rPr>
  </w:style>
  <w:style w:type="character" w:styleId="aff">
    <w:name w:val="footnote reference"/>
    <w:basedOn w:val="a8"/>
    <w:uiPriority w:val="99"/>
    <w:semiHidden/>
    <w:unhideWhenUsed/>
    <w:rsid w:val="009A08EC"/>
    <w:rPr>
      <w:vertAlign w:val="superscript"/>
    </w:rPr>
  </w:style>
  <w:style w:type="character" w:styleId="aff0">
    <w:name w:val="Unresolved Mention"/>
    <w:basedOn w:val="a8"/>
    <w:uiPriority w:val="99"/>
    <w:semiHidden/>
    <w:unhideWhenUsed/>
    <w:rsid w:val="006E6617"/>
    <w:rPr>
      <w:color w:val="605E5C"/>
      <w:shd w:val="clear" w:color="auto" w:fill="E1DFDD"/>
    </w:rPr>
  </w:style>
  <w:style w:type="character" w:styleId="aff1">
    <w:name w:val="FollowedHyperlink"/>
    <w:basedOn w:val="a8"/>
    <w:uiPriority w:val="99"/>
    <w:semiHidden/>
    <w:unhideWhenUsed/>
    <w:rsid w:val="00D840F1"/>
    <w:rPr>
      <w:color w:val="800080" w:themeColor="followedHyperlink"/>
      <w:u w:val="single"/>
    </w:rPr>
  </w:style>
  <w:style w:type="paragraph" w:styleId="a">
    <w:name w:val="List Bullet"/>
    <w:basedOn w:val="a7"/>
    <w:uiPriority w:val="99"/>
    <w:unhideWhenUsed/>
    <w:rsid w:val="00864033"/>
    <w:pPr>
      <w:numPr>
        <w:numId w:val="37"/>
      </w:numPr>
      <w:contextualSpacing/>
    </w:pPr>
  </w:style>
  <w:style w:type="character" w:customStyle="1" w:styleId="40">
    <w:name w:val="標題 4 字元"/>
    <w:basedOn w:val="a8"/>
    <w:link w:val="4"/>
    <w:rsid w:val="00630BAF"/>
    <w:rPr>
      <w:rFonts w:ascii="標楷體" w:eastAsia="標楷體" w:hAnsi="Arial"/>
      <w:kern w:val="32"/>
      <w:sz w:val="32"/>
      <w:szCs w:val="36"/>
    </w:rPr>
  </w:style>
  <w:style w:type="character" w:customStyle="1" w:styleId="50">
    <w:name w:val="標題 5 字元"/>
    <w:basedOn w:val="a8"/>
    <w:link w:val="5"/>
    <w:rsid w:val="00630BA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6977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3C58-2BA7-46D7-A9A4-1425E08E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26</TotalTime>
  <Pages>46</Pages>
  <Words>4071</Words>
  <Characters>23210</Characters>
  <Application>Microsoft Office Word</Application>
  <DocSecurity>0</DocSecurity>
  <Lines>193</Lines>
  <Paragraphs>54</Paragraphs>
  <ScaleCrop>false</ScaleCrop>
  <Company>cy</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何宗澤</cp:lastModifiedBy>
  <cp:revision>14</cp:revision>
  <cp:lastPrinted>2025-06-12T06:16:00Z</cp:lastPrinted>
  <dcterms:created xsi:type="dcterms:W3CDTF">2025-06-24T01:24:00Z</dcterms:created>
  <dcterms:modified xsi:type="dcterms:W3CDTF">2025-06-27T08:37:00Z</dcterms:modified>
</cp:coreProperties>
</file>