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84F97" w:rsidRDefault="00D75644" w:rsidP="00F37D7B">
      <w:pPr>
        <w:pStyle w:val="af2"/>
      </w:pPr>
      <w:r w:rsidRPr="00F84F97">
        <w:rPr>
          <w:rFonts w:hint="eastAsia"/>
        </w:rPr>
        <w:t>調查</w:t>
      </w:r>
      <w:r w:rsidR="00CE6D34" w:rsidRPr="00F84F97">
        <w:rPr>
          <w:rFonts w:hint="eastAsia"/>
        </w:rPr>
        <w:t>報告</w:t>
      </w:r>
      <w:r w:rsidR="00134CF6" w:rsidRPr="00F84F97">
        <w:rPr>
          <w:rFonts w:hint="eastAsia"/>
        </w:rPr>
        <w:t>(公布版)</w:t>
      </w:r>
    </w:p>
    <w:p w:rsidR="00E25849" w:rsidRPr="00F84F97" w:rsidRDefault="00E25849" w:rsidP="00E31C3A">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93361894"/>
      <w:r w:rsidRPr="00F84F9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416E9" w:rsidRPr="00F84F97">
        <w:t>有關行政院參事吳武泰前擔任該院災害防救辦公室主任</w:t>
      </w:r>
      <w:proofErr w:type="gramStart"/>
      <w:r w:rsidR="003416E9" w:rsidRPr="00F84F97">
        <w:t>期間，</w:t>
      </w:r>
      <w:proofErr w:type="gramEnd"/>
      <w:r w:rsidR="003416E9" w:rsidRPr="00F84F97">
        <w:t>於107年至112年間辦理災害防救業務訪評時，疑多次接受與其職務有利害關係之受評單位飲宴招待、出入不妥當場所與酒後行為</w:t>
      </w:r>
      <w:proofErr w:type="gramStart"/>
      <w:r w:rsidR="003416E9" w:rsidRPr="00F84F97">
        <w:t>失檢，暨</w:t>
      </w:r>
      <w:proofErr w:type="gramEnd"/>
      <w:r w:rsidR="003416E9" w:rsidRPr="00F84F97">
        <w:t>所涉性騷擾申訴案件成</w:t>
      </w:r>
      <w:proofErr w:type="gramStart"/>
      <w:r w:rsidR="003416E9" w:rsidRPr="00F84F97">
        <w:t>立等情</w:t>
      </w:r>
      <w:proofErr w:type="gramEnd"/>
      <w:r w:rsidR="003416E9" w:rsidRPr="00F84F97">
        <w:t>案。</w:t>
      </w:r>
      <w:bookmarkEnd w:id="25"/>
    </w:p>
    <w:p w:rsidR="00E25849" w:rsidRPr="00F84F97"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93361915"/>
      <w:r w:rsidRPr="00F84F97">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F6710" w:rsidRPr="00F84F97" w:rsidRDefault="00344C79" w:rsidP="00A639F4">
      <w:pPr>
        <w:pStyle w:val="10"/>
        <w:ind w:left="680" w:firstLine="680"/>
      </w:pPr>
      <w:bookmarkStart w:id="51" w:name="_Toc524902730"/>
      <w:r w:rsidRPr="00F84F97">
        <w:rPr>
          <w:rFonts w:hint="eastAsia"/>
        </w:rPr>
        <w:t>本案經</w:t>
      </w:r>
      <w:r w:rsidR="002234E5" w:rsidRPr="00F84F97">
        <w:rPr>
          <w:rFonts w:hint="eastAsia"/>
        </w:rPr>
        <w:t>調閱行政院卷證資料，</w:t>
      </w:r>
      <w:r w:rsidR="00566481" w:rsidRPr="00F84F97">
        <w:rPr>
          <w:rFonts w:hint="eastAsia"/>
        </w:rPr>
        <w:t>並</w:t>
      </w:r>
      <w:r w:rsidR="002234E5" w:rsidRPr="00F84F97">
        <w:rPr>
          <w:rFonts w:hint="eastAsia"/>
        </w:rPr>
        <w:t>於民國(下同)113年</w:t>
      </w:r>
      <w:r w:rsidR="002234E5" w:rsidRPr="00F84F97">
        <w:t>7</w:t>
      </w:r>
      <w:r w:rsidR="002234E5" w:rsidRPr="00F84F97">
        <w:rPr>
          <w:rFonts w:hint="eastAsia"/>
        </w:rPr>
        <w:t>月1</w:t>
      </w:r>
      <w:r w:rsidR="002234E5" w:rsidRPr="00F84F97">
        <w:t>8</w:t>
      </w:r>
      <w:r w:rsidR="002234E5" w:rsidRPr="00F84F97">
        <w:rPr>
          <w:rFonts w:hint="eastAsia"/>
        </w:rPr>
        <w:t>日分別</w:t>
      </w:r>
      <w:proofErr w:type="gramStart"/>
      <w:r w:rsidR="002234E5" w:rsidRPr="00F84F97">
        <w:rPr>
          <w:rFonts w:hint="eastAsia"/>
        </w:rPr>
        <w:t>詢問甲女</w:t>
      </w:r>
      <w:proofErr w:type="gramEnd"/>
      <w:r w:rsidR="002234E5" w:rsidRPr="00F84F97">
        <w:rPr>
          <w:rFonts w:hint="eastAsia"/>
        </w:rPr>
        <w:t>、乙女、證人2、4，113年</w:t>
      </w:r>
      <w:r w:rsidR="002234E5" w:rsidRPr="00F84F97">
        <w:t>7</w:t>
      </w:r>
      <w:r w:rsidR="002234E5" w:rsidRPr="00F84F97">
        <w:rPr>
          <w:rFonts w:hint="eastAsia"/>
        </w:rPr>
        <w:t>月23日分別詢問證人1、3、5，113年11月22日分別詢問行政院、行政院參事吳武泰</w:t>
      </w:r>
      <w:r w:rsidR="00566481" w:rsidRPr="00F84F97">
        <w:rPr>
          <w:rFonts w:hint="eastAsia"/>
          <w:szCs w:val="36"/>
        </w:rPr>
        <w:t>(下稱吳員)</w:t>
      </w:r>
      <w:r w:rsidR="002234E5" w:rsidRPr="00F84F97">
        <w:rPr>
          <w:rFonts w:hint="eastAsia"/>
        </w:rPr>
        <w:t>及行政院</w:t>
      </w:r>
      <w:r w:rsidR="002234E5" w:rsidRPr="00F84F97">
        <w:t>災害防救辦公室</w:t>
      </w:r>
      <w:r w:rsidR="002234E5" w:rsidRPr="00F84F97">
        <w:rPr>
          <w:rFonts w:hint="eastAsia"/>
        </w:rPr>
        <w:t>(下</w:t>
      </w:r>
      <w:proofErr w:type="gramStart"/>
      <w:r w:rsidR="002234E5" w:rsidRPr="00F84F97">
        <w:rPr>
          <w:rFonts w:hint="eastAsia"/>
        </w:rPr>
        <w:t>稱災</w:t>
      </w:r>
      <w:proofErr w:type="gramEnd"/>
      <w:r w:rsidR="002234E5" w:rsidRPr="00F84F97">
        <w:rPr>
          <w:rFonts w:hint="eastAsia"/>
        </w:rPr>
        <w:t>防辦)主任</w:t>
      </w:r>
      <w:r w:rsidR="00F84F97">
        <w:rPr>
          <w:rFonts w:hint="eastAsia"/>
        </w:rPr>
        <w:t>李○○</w:t>
      </w:r>
      <w:r w:rsidR="002234E5" w:rsidRPr="00F84F97">
        <w:rPr>
          <w:rFonts w:hint="eastAsia"/>
        </w:rPr>
        <w:t>，</w:t>
      </w:r>
      <w:r w:rsidR="00FB501B" w:rsidRPr="00F84F97">
        <w:rPr>
          <w:rFonts w:hint="eastAsia"/>
        </w:rPr>
        <w:t>已調查</w:t>
      </w:r>
      <w:r w:rsidR="00307A76" w:rsidRPr="00F84F97">
        <w:rPr>
          <w:rFonts w:hAnsi="標楷體" w:hint="eastAsia"/>
        </w:rPr>
        <w:t>完畢</w:t>
      </w:r>
      <w:r w:rsidR="00FB501B" w:rsidRPr="00F84F97">
        <w:rPr>
          <w:rFonts w:hint="eastAsia"/>
        </w:rPr>
        <w:t>，</w:t>
      </w:r>
      <w:r w:rsidR="00307A76" w:rsidRPr="00F84F97">
        <w:rPr>
          <w:rFonts w:hint="eastAsia"/>
        </w:rPr>
        <w:t>茲臚</w:t>
      </w:r>
      <w:r w:rsidR="00FB501B" w:rsidRPr="00F84F97">
        <w:rPr>
          <w:rFonts w:hint="eastAsia"/>
        </w:rPr>
        <w:t>列調查意見如下：</w:t>
      </w:r>
    </w:p>
    <w:p w:rsidR="00073CB5" w:rsidRPr="00F84F97" w:rsidRDefault="00566481" w:rsidP="00DE4238">
      <w:pPr>
        <w:pStyle w:val="2"/>
        <w:rPr>
          <w:b/>
        </w:rPr>
      </w:pPr>
      <w:bookmarkStart w:id="52" w:name="_Toc193361916"/>
      <w:r w:rsidRPr="00F84F97">
        <w:rPr>
          <w:rFonts w:hint="eastAsia"/>
          <w:b/>
          <w:szCs w:val="36"/>
        </w:rPr>
        <w:t>吳員</w:t>
      </w:r>
      <w:bookmarkStart w:id="53" w:name="_Hlk190266402"/>
      <w:r w:rsidR="00C227C3" w:rsidRPr="00F84F97">
        <w:rPr>
          <w:rFonts w:hint="eastAsia"/>
          <w:b/>
          <w:szCs w:val="36"/>
        </w:rPr>
        <w:t>於</w:t>
      </w:r>
      <w:r w:rsidR="00C227C3" w:rsidRPr="00F84F97">
        <w:rPr>
          <w:b/>
          <w:szCs w:val="36"/>
        </w:rPr>
        <w:t>107</w:t>
      </w:r>
      <w:r w:rsidR="00C227C3" w:rsidRPr="00F84F97">
        <w:rPr>
          <w:rFonts w:hint="eastAsia"/>
          <w:b/>
          <w:szCs w:val="36"/>
        </w:rPr>
        <w:t>至</w:t>
      </w:r>
      <w:r w:rsidR="00C227C3" w:rsidRPr="00F84F97">
        <w:rPr>
          <w:b/>
          <w:szCs w:val="36"/>
        </w:rPr>
        <w:t>11</w:t>
      </w:r>
      <w:r w:rsidR="00C227C3" w:rsidRPr="00F84F97">
        <w:rPr>
          <w:rFonts w:hint="eastAsia"/>
          <w:b/>
          <w:szCs w:val="36"/>
        </w:rPr>
        <w:t>2年間</w:t>
      </w:r>
      <w:proofErr w:type="gramStart"/>
      <w:r w:rsidR="00C227C3" w:rsidRPr="00F84F97">
        <w:rPr>
          <w:rFonts w:hint="eastAsia"/>
          <w:b/>
          <w:szCs w:val="36"/>
        </w:rPr>
        <w:t>擔任</w:t>
      </w:r>
      <w:r w:rsidR="00D5329C" w:rsidRPr="00F84F97">
        <w:rPr>
          <w:rFonts w:hint="eastAsia"/>
          <w:b/>
        </w:rPr>
        <w:t>災防辦</w:t>
      </w:r>
      <w:proofErr w:type="gramEnd"/>
      <w:r w:rsidR="00F02E31" w:rsidRPr="00F84F97">
        <w:rPr>
          <w:rFonts w:hint="eastAsia"/>
          <w:b/>
          <w:szCs w:val="36"/>
        </w:rPr>
        <w:t>主任，係高階主管</w:t>
      </w:r>
      <w:bookmarkStart w:id="54" w:name="_Hlk190175262"/>
      <w:r w:rsidR="00F02E31" w:rsidRPr="00F84F97">
        <w:rPr>
          <w:rFonts w:hint="eastAsia"/>
          <w:b/>
          <w:szCs w:val="36"/>
        </w:rPr>
        <w:t>並肩負提升各級政府災害防救效能重責</w:t>
      </w:r>
      <w:r w:rsidR="008A22F5" w:rsidRPr="00F84F97">
        <w:rPr>
          <w:rFonts w:hint="eastAsia"/>
          <w:b/>
          <w:szCs w:val="36"/>
        </w:rPr>
        <w:t>，</w:t>
      </w:r>
      <w:bookmarkEnd w:id="54"/>
      <w:r w:rsidR="008A22F5" w:rsidRPr="00F84F97">
        <w:rPr>
          <w:rFonts w:hint="eastAsia"/>
          <w:b/>
          <w:szCs w:val="36"/>
        </w:rPr>
        <w:t>惟</w:t>
      </w:r>
      <w:r w:rsidR="005F4EFA" w:rsidRPr="00F84F97">
        <w:rPr>
          <w:rFonts w:hint="eastAsia"/>
          <w:b/>
          <w:szCs w:val="36"/>
        </w:rPr>
        <w:t>吳</w:t>
      </w:r>
      <w:r w:rsidR="00D5329C" w:rsidRPr="00F84F97">
        <w:rPr>
          <w:rFonts w:hint="eastAsia"/>
          <w:b/>
          <w:szCs w:val="36"/>
        </w:rPr>
        <w:t>員</w:t>
      </w:r>
      <w:bookmarkStart w:id="55" w:name="_Hlk190175278"/>
      <w:r w:rsidR="00F02E31" w:rsidRPr="00F84F97">
        <w:rPr>
          <w:rFonts w:hint="eastAsia"/>
          <w:b/>
          <w:szCs w:val="36"/>
        </w:rPr>
        <w:t>辦理</w:t>
      </w:r>
      <w:r w:rsidR="007B6C64" w:rsidRPr="00F84F97">
        <w:rPr>
          <w:rFonts w:hAnsi="標楷體" w:cs="新細明體" w:hint="eastAsia"/>
          <w:b/>
          <w:kern w:val="0"/>
          <w:szCs w:val="32"/>
          <w:lang w:val="x-none"/>
        </w:rPr>
        <w:t>災害防救業務訪評、現地訪視及督導災害防救演練</w:t>
      </w:r>
      <w:proofErr w:type="gramStart"/>
      <w:r w:rsidR="00C227C3" w:rsidRPr="00F84F97">
        <w:rPr>
          <w:rFonts w:hint="eastAsia"/>
          <w:b/>
          <w:szCs w:val="36"/>
        </w:rPr>
        <w:t>期間</w:t>
      </w:r>
      <w:proofErr w:type="gramEnd"/>
      <w:r w:rsidR="00F02E31" w:rsidRPr="00F84F97">
        <w:rPr>
          <w:rFonts w:hint="eastAsia"/>
          <w:b/>
          <w:szCs w:val="36"/>
        </w:rPr>
        <w:t>，多次接受與其職務有利害關係之受評單位飲宴招待</w:t>
      </w:r>
      <w:r w:rsidR="00D5329C" w:rsidRPr="00F84F97">
        <w:rPr>
          <w:rFonts w:hint="eastAsia"/>
          <w:b/>
          <w:szCs w:val="36"/>
        </w:rPr>
        <w:t>與續攤</w:t>
      </w:r>
      <w:r w:rsidR="006C34D1" w:rsidRPr="00F84F97">
        <w:rPr>
          <w:rFonts w:hint="eastAsia"/>
          <w:b/>
          <w:szCs w:val="36"/>
        </w:rPr>
        <w:t>、涉足不妥當場所</w:t>
      </w:r>
      <w:r w:rsidR="007608F6" w:rsidRPr="00F84F97">
        <w:rPr>
          <w:rFonts w:hint="eastAsia"/>
          <w:b/>
          <w:szCs w:val="36"/>
        </w:rPr>
        <w:t>及</w:t>
      </w:r>
      <w:r w:rsidR="006C34D1" w:rsidRPr="00F84F97">
        <w:rPr>
          <w:rFonts w:hint="eastAsia"/>
          <w:b/>
          <w:szCs w:val="36"/>
        </w:rPr>
        <w:t>酒後</w:t>
      </w:r>
      <w:proofErr w:type="gramStart"/>
      <w:r w:rsidR="006C34D1" w:rsidRPr="00F84F97">
        <w:rPr>
          <w:rFonts w:hint="eastAsia"/>
          <w:b/>
          <w:szCs w:val="36"/>
        </w:rPr>
        <w:t>言行失</w:t>
      </w:r>
      <w:proofErr w:type="gramEnd"/>
      <w:r w:rsidR="006C34D1" w:rsidRPr="00F84F97">
        <w:rPr>
          <w:rFonts w:hint="eastAsia"/>
          <w:b/>
          <w:szCs w:val="36"/>
        </w:rPr>
        <w:t>檢</w:t>
      </w:r>
      <w:r w:rsidR="00F02E31" w:rsidRPr="00F84F97">
        <w:rPr>
          <w:rFonts w:hint="eastAsia"/>
          <w:b/>
          <w:szCs w:val="36"/>
        </w:rPr>
        <w:t>，</w:t>
      </w:r>
      <w:bookmarkEnd w:id="53"/>
      <w:bookmarkEnd w:id="55"/>
      <w:r w:rsidR="005704AA" w:rsidRPr="00F84F97">
        <w:rPr>
          <w:rFonts w:hint="eastAsia"/>
          <w:b/>
          <w:szCs w:val="36"/>
        </w:rPr>
        <w:t>已</w:t>
      </w:r>
      <w:r w:rsidR="005704AA" w:rsidRPr="00F84F97">
        <w:rPr>
          <w:rFonts w:hAnsi="標楷體" w:hint="eastAsia"/>
          <w:b/>
          <w:szCs w:val="32"/>
        </w:rPr>
        <w:t>違反公務員服務法及公務員廉政倫理規範等規定，違失情節重大。</w:t>
      </w:r>
      <w:bookmarkEnd w:id="52"/>
    </w:p>
    <w:p w:rsidR="005704AA" w:rsidRPr="00F84F97" w:rsidRDefault="005704AA" w:rsidP="00DE4238">
      <w:pPr>
        <w:pStyle w:val="3"/>
        <w:rPr>
          <w:rFonts w:hAnsi="標楷體"/>
          <w:szCs w:val="32"/>
        </w:rPr>
      </w:pPr>
      <w:bookmarkStart w:id="56" w:name="_Toc179192978"/>
      <w:r w:rsidRPr="00F84F97">
        <w:rPr>
          <w:rFonts w:hAnsi="標楷體" w:hint="eastAsia"/>
          <w:szCs w:val="32"/>
        </w:rPr>
        <w:t>按</w:t>
      </w:r>
      <w:bookmarkStart w:id="57" w:name="_Hlk190078020"/>
      <w:r w:rsidRPr="00F84F97">
        <w:rPr>
          <w:rFonts w:hAnsi="標楷體" w:hint="eastAsia"/>
          <w:kern w:val="0"/>
        </w:rPr>
        <w:t>公務員服務法第6條規定：「公務員應公正無私、誠信清廉、謹慎勤勉，不得有損害公務員名譽及政府信譽之行為。」同法第18條規定：「</w:t>
      </w:r>
      <w:r w:rsidR="00B931E3" w:rsidRPr="00F84F97">
        <w:rPr>
          <w:rFonts w:hAnsi="標楷體" w:hint="eastAsia"/>
          <w:kern w:val="0"/>
        </w:rPr>
        <w:t>公務員不得利用視察、調查等機會，接受招待或餽贈。但符合廉政相關法令規定者，不在此限。</w:t>
      </w:r>
      <w:r w:rsidRPr="00F84F97">
        <w:rPr>
          <w:rFonts w:hAnsi="標楷體" w:hint="eastAsia"/>
          <w:kern w:val="0"/>
        </w:rPr>
        <w:t>」另</w:t>
      </w:r>
      <w:r w:rsidRPr="00F84F97">
        <w:rPr>
          <w:rFonts w:hAnsi="標楷體" w:hint="eastAsia"/>
          <w:szCs w:val="32"/>
        </w:rPr>
        <w:t>按</w:t>
      </w:r>
      <w:r w:rsidRPr="00F84F97">
        <w:rPr>
          <w:rFonts w:hAnsi="標楷體" w:hint="eastAsia"/>
          <w:kern w:val="0"/>
        </w:rPr>
        <w:t>公務員廉政倫理規範</w:t>
      </w:r>
      <w:r w:rsidRPr="00F84F97">
        <w:rPr>
          <w:rFonts w:hAnsi="標楷體" w:cs="新細明體" w:hint="eastAsia"/>
          <w:kern w:val="0"/>
          <w:szCs w:val="32"/>
        </w:rPr>
        <w:t>第</w:t>
      </w:r>
      <w:r w:rsidR="007B55E6" w:rsidRPr="00F84F97">
        <w:rPr>
          <w:rFonts w:hAnsi="標楷體" w:cs="新細明體" w:hint="eastAsia"/>
          <w:kern w:val="0"/>
          <w:szCs w:val="32"/>
        </w:rPr>
        <w:t>7</w:t>
      </w:r>
      <w:r w:rsidRPr="00F84F97">
        <w:rPr>
          <w:rFonts w:hAnsi="標楷體" w:cs="新細明體" w:hint="eastAsia"/>
          <w:kern w:val="0"/>
          <w:szCs w:val="32"/>
        </w:rPr>
        <w:t>點規定：「</w:t>
      </w:r>
      <w:r w:rsidR="007B55E6" w:rsidRPr="00F84F97">
        <w:rPr>
          <w:rFonts w:hAnsi="標楷體" w:hint="eastAsia"/>
          <w:kern w:val="0"/>
        </w:rPr>
        <w:t>公務員不得參加與其職務有利害關係者之飲宴應酬。</w:t>
      </w:r>
      <w:r w:rsidRPr="00F84F97">
        <w:rPr>
          <w:rFonts w:hAnsi="標楷體" w:cs="新細明體" w:hint="eastAsia"/>
          <w:kern w:val="0"/>
          <w:szCs w:val="32"/>
        </w:rPr>
        <w:t>」</w:t>
      </w:r>
      <w:r w:rsidR="00E87A47" w:rsidRPr="00F84F97">
        <w:rPr>
          <w:rFonts w:hAnsi="標楷體" w:cs="新細明體" w:hint="eastAsia"/>
          <w:kern w:val="0"/>
          <w:szCs w:val="32"/>
        </w:rPr>
        <w:t>同</w:t>
      </w:r>
      <w:r w:rsidR="00E87A47" w:rsidRPr="00F84F97">
        <w:rPr>
          <w:rFonts w:hAnsi="標楷體" w:hint="eastAsia"/>
          <w:kern w:val="0"/>
        </w:rPr>
        <w:t>規範第8點第1項規定：「公務員除因公務需要經報請長官同意，或有</w:t>
      </w:r>
      <w:r w:rsidR="00E87A47" w:rsidRPr="00F84F97">
        <w:rPr>
          <w:rFonts w:hAnsi="標楷體" w:hint="eastAsia"/>
          <w:kern w:val="0"/>
        </w:rPr>
        <w:lastRenderedPageBreak/>
        <w:t>其他正當理由者外，不得涉足不妥當之場所。」</w:t>
      </w:r>
      <w:r w:rsidRPr="00F84F97">
        <w:rPr>
          <w:rFonts w:hAnsi="標楷體" w:hint="eastAsia"/>
          <w:kern w:val="0"/>
        </w:rPr>
        <w:t>同規範第</w:t>
      </w:r>
      <w:r w:rsidR="007B55E6" w:rsidRPr="00F84F97">
        <w:rPr>
          <w:rFonts w:hAnsi="標楷體" w:hint="eastAsia"/>
          <w:kern w:val="0"/>
        </w:rPr>
        <w:t>9</w:t>
      </w:r>
      <w:r w:rsidRPr="00F84F97">
        <w:rPr>
          <w:rFonts w:hAnsi="標楷體" w:hint="eastAsia"/>
          <w:kern w:val="0"/>
        </w:rPr>
        <w:t>點規定</w:t>
      </w:r>
      <w:bookmarkEnd w:id="57"/>
      <w:r w:rsidRPr="00F84F97">
        <w:rPr>
          <w:rFonts w:hAnsi="標楷體" w:hint="eastAsia"/>
          <w:kern w:val="0"/>
        </w:rPr>
        <w:t>：「</w:t>
      </w:r>
      <w:r w:rsidR="00312DC3" w:rsidRPr="00F84F97">
        <w:rPr>
          <w:rFonts w:hAnsi="標楷體" w:hint="eastAsia"/>
          <w:kern w:val="0"/>
        </w:rPr>
        <w:t>公務員於視察、調查、出差或參</w:t>
      </w:r>
      <w:r w:rsidR="00312DC3" w:rsidRPr="00F84F97">
        <w:rPr>
          <w:rFonts w:hAnsi="標楷體" w:cs="細明體" w:hint="eastAsia"/>
          <w:kern w:val="0"/>
          <w:szCs w:val="32"/>
        </w:rPr>
        <w:t>加會議等活動時，不得在茶點及執行公務確有必要之簡便食宿、交通以外</w:t>
      </w:r>
      <w:r w:rsidR="00312DC3" w:rsidRPr="00F84F97">
        <w:rPr>
          <w:rFonts w:hAnsi="標楷體" w:hint="eastAsia"/>
          <w:kern w:val="0"/>
          <w:szCs w:val="32"/>
        </w:rPr>
        <w:t>接受相關機關（構）飲宴或其他應酬活動</w:t>
      </w:r>
      <w:r w:rsidR="00312DC3" w:rsidRPr="00F84F97">
        <w:rPr>
          <w:rFonts w:hAnsi="標楷體" w:cs="細明體" w:hint="eastAsia"/>
          <w:kern w:val="0"/>
          <w:szCs w:val="32"/>
        </w:rPr>
        <w:t>。</w:t>
      </w:r>
      <w:r w:rsidRPr="00F84F97">
        <w:rPr>
          <w:rFonts w:hAnsi="標楷體" w:hint="eastAsia"/>
          <w:kern w:val="0"/>
          <w:szCs w:val="32"/>
        </w:rPr>
        <w:t>」</w:t>
      </w:r>
      <w:bookmarkEnd w:id="56"/>
      <w:r w:rsidR="00664B9D" w:rsidRPr="00F84F97">
        <w:rPr>
          <w:rFonts w:hint="eastAsia"/>
        </w:rPr>
        <w:t>行政院災害防救業務訪評計畫訂有聯合訪評注意事項，規定受訪評機關依公務人員廉政倫理規範及相關規定，無須安排訪評小組成員相關飲宴應酬。</w:t>
      </w:r>
    </w:p>
    <w:p w:rsidR="0068628F" w:rsidRPr="00F84F97" w:rsidRDefault="00D6700A" w:rsidP="00802996">
      <w:pPr>
        <w:pStyle w:val="3"/>
        <w:rPr>
          <w:rFonts w:hAnsi="標楷體"/>
          <w:szCs w:val="32"/>
        </w:rPr>
      </w:pPr>
      <w:r w:rsidRPr="00F84F97">
        <w:rPr>
          <w:rFonts w:hint="eastAsia"/>
        </w:rPr>
        <w:t>依災害防救法等法令規定，為健全災害防救體制，</w:t>
      </w:r>
      <w:proofErr w:type="gramStart"/>
      <w:r w:rsidRPr="00F84F97">
        <w:rPr>
          <w:rFonts w:hint="eastAsia"/>
        </w:rPr>
        <w:t>災防辦須</w:t>
      </w:r>
      <w:proofErr w:type="gramEnd"/>
      <w:r w:rsidRPr="00F84F97">
        <w:rPr>
          <w:rFonts w:hint="eastAsia"/>
        </w:rPr>
        <w:t>至各直轄市、縣（市）政府進行災害防救業務訪評、現地訪視及督導災害防救演練，</w:t>
      </w:r>
      <w:proofErr w:type="gramStart"/>
      <w:r w:rsidR="002B5088" w:rsidRPr="00F84F97">
        <w:rPr>
          <w:rFonts w:hint="eastAsia"/>
        </w:rPr>
        <w:t>災防</w:t>
      </w:r>
      <w:proofErr w:type="gramEnd"/>
      <w:r w:rsidR="002B5088" w:rsidRPr="00F84F97">
        <w:rPr>
          <w:rFonts w:hint="eastAsia"/>
        </w:rPr>
        <w:t>辦</w:t>
      </w:r>
      <w:r w:rsidRPr="00F84F97">
        <w:rPr>
          <w:rFonts w:hint="eastAsia"/>
        </w:rPr>
        <w:t>代表行政院</w:t>
      </w:r>
      <w:r w:rsidR="002B5088" w:rsidRPr="00F84F97">
        <w:rPr>
          <w:rFonts w:hint="eastAsia"/>
        </w:rPr>
        <w:t>對各地方政府之防災機制進行訪視督導，於防災體制扮演極為重要角色。惟</w:t>
      </w:r>
      <w:r w:rsidR="0097022F" w:rsidRPr="00F84F97">
        <w:rPr>
          <w:rFonts w:hint="eastAsia"/>
        </w:rPr>
        <w:t>吳員</w:t>
      </w:r>
      <w:r w:rsidR="00D5329C" w:rsidRPr="00F84F97">
        <w:rPr>
          <w:rFonts w:hint="eastAsia"/>
        </w:rPr>
        <w:t>於</w:t>
      </w:r>
      <w:r w:rsidR="00D5329C" w:rsidRPr="00F84F97">
        <w:t>107</w:t>
      </w:r>
      <w:r w:rsidR="00D5329C" w:rsidRPr="00F84F97">
        <w:rPr>
          <w:rFonts w:hint="eastAsia"/>
        </w:rPr>
        <w:t>至</w:t>
      </w:r>
      <w:r w:rsidR="00D5329C" w:rsidRPr="00F84F97">
        <w:t>11</w:t>
      </w:r>
      <w:r w:rsidR="00D5329C" w:rsidRPr="00F84F97">
        <w:rPr>
          <w:rFonts w:hint="eastAsia"/>
        </w:rPr>
        <w:t>2年間，</w:t>
      </w:r>
      <w:r w:rsidR="00974665" w:rsidRPr="00F84F97">
        <w:rPr>
          <w:rFonts w:hint="eastAsia"/>
        </w:rPr>
        <w:t>歷</w:t>
      </w:r>
      <w:r w:rsidR="00974665" w:rsidRPr="00F84F97">
        <w:rPr>
          <w:rFonts w:hAnsi="標楷體" w:cs="新細明體" w:hint="eastAsia"/>
          <w:kern w:val="0"/>
          <w:szCs w:val="32"/>
          <w:lang w:val="x-none"/>
        </w:rPr>
        <w:t>任近5年服務</w:t>
      </w:r>
      <w:proofErr w:type="gramStart"/>
      <w:r w:rsidR="00974665" w:rsidRPr="00F84F97">
        <w:rPr>
          <w:rFonts w:hAnsi="標楷體" w:cs="新細明體" w:hint="eastAsia"/>
          <w:kern w:val="0"/>
          <w:szCs w:val="32"/>
          <w:lang w:val="x-none"/>
        </w:rPr>
        <w:t>期間，</w:t>
      </w:r>
      <w:proofErr w:type="gramEnd"/>
      <w:r w:rsidR="002B5088" w:rsidRPr="00F84F97">
        <w:rPr>
          <w:rFonts w:hint="eastAsia"/>
        </w:rPr>
        <w:t>長期、多次藉業務出差</w:t>
      </w:r>
      <w:r w:rsidR="007608F6" w:rsidRPr="00F84F97">
        <w:rPr>
          <w:rFonts w:hint="eastAsia"/>
        </w:rPr>
        <w:t>機會</w:t>
      </w:r>
      <w:r w:rsidR="002B5088" w:rsidRPr="00F84F97">
        <w:rPr>
          <w:rFonts w:hint="eastAsia"/>
        </w:rPr>
        <w:t>，接受受評單位飲宴招待與續攤，甚至前往有女陪侍場所飲酒、唱歌，</w:t>
      </w:r>
      <w:r w:rsidR="00C01370" w:rsidRPr="00F84F97">
        <w:rPr>
          <w:rFonts w:hint="eastAsia"/>
        </w:rPr>
        <w:t>酒</w:t>
      </w:r>
      <w:r w:rsidR="00974665" w:rsidRPr="00F84F97">
        <w:rPr>
          <w:rFonts w:hint="eastAsia"/>
        </w:rPr>
        <w:t>後</w:t>
      </w:r>
      <w:proofErr w:type="gramStart"/>
      <w:r w:rsidR="00C01370" w:rsidRPr="00F84F97">
        <w:rPr>
          <w:rFonts w:hint="eastAsia"/>
        </w:rPr>
        <w:t>行為失</w:t>
      </w:r>
      <w:proofErr w:type="gramEnd"/>
      <w:r w:rsidR="00C01370" w:rsidRPr="00F84F97">
        <w:rPr>
          <w:rFonts w:hint="eastAsia"/>
        </w:rPr>
        <w:t>檢，</w:t>
      </w:r>
      <w:r w:rsidR="002B5088" w:rsidRPr="00F84F97">
        <w:rPr>
          <w:rFonts w:hint="eastAsia"/>
        </w:rPr>
        <w:t>損害行政院的機關形</w:t>
      </w:r>
      <w:r w:rsidR="00974665" w:rsidRPr="00F84F97">
        <w:rPr>
          <w:rFonts w:hint="eastAsia"/>
        </w:rPr>
        <w:t>象</w:t>
      </w:r>
      <w:r w:rsidR="00C01370" w:rsidRPr="00F84F97">
        <w:rPr>
          <w:rFonts w:hint="eastAsia"/>
        </w:rPr>
        <w:t>、嚴重打擊業務推動士氣</w:t>
      </w:r>
      <w:r w:rsidR="002B5088" w:rsidRPr="00F84F97">
        <w:rPr>
          <w:rFonts w:hint="eastAsia"/>
        </w:rPr>
        <w:t>，有損災害防救督導落實機制</w:t>
      </w:r>
      <w:r w:rsidR="00C01370" w:rsidRPr="00F84F97">
        <w:rPr>
          <w:rFonts w:hint="eastAsia"/>
        </w:rPr>
        <w:t>。</w:t>
      </w:r>
      <w:r w:rsidR="00247FEE" w:rsidRPr="00F84F97">
        <w:rPr>
          <w:rFonts w:hAnsi="標楷體" w:cs="新細明體" w:hint="eastAsia"/>
          <w:kern w:val="0"/>
          <w:szCs w:val="32"/>
          <w:lang w:val="x-none"/>
        </w:rPr>
        <w:t>經本院調卷並詢問相關證人，整理</w:t>
      </w:r>
      <w:r w:rsidR="008A22F5" w:rsidRPr="00F84F97">
        <w:rPr>
          <w:rFonts w:hAnsi="標楷體" w:cs="新細明體" w:hint="eastAsia"/>
          <w:kern w:val="0"/>
          <w:szCs w:val="32"/>
          <w:lang w:val="x-none"/>
        </w:rPr>
        <w:t>相關</w:t>
      </w:r>
      <w:r w:rsidR="00247FEE" w:rsidRPr="00F84F97">
        <w:rPr>
          <w:rFonts w:hAnsi="標楷體" w:cs="新細明體" w:hint="eastAsia"/>
          <w:kern w:val="0"/>
          <w:szCs w:val="32"/>
          <w:lang w:val="x-none"/>
        </w:rPr>
        <w:t>事證及吳員之陳述意見如</w:t>
      </w:r>
      <w:r w:rsidR="00802996" w:rsidRPr="00F84F97">
        <w:rPr>
          <w:rFonts w:hAnsi="標楷體" w:cs="新細明體" w:hint="eastAsia"/>
          <w:kern w:val="0"/>
          <w:szCs w:val="32"/>
          <w:lang w:val="x-none"/>
        </w:rPr>
        <w:t>附</w:t>
      </w:r>
      <w:r w:rsidR="00247FEE" w:rsidRPr="00F84F97">
        <w:rPr>
          <w:rFonts w:hAnsi="標楷體" w:cs="新細明體" w:hint="eastAsia"/>
          <w:kern w:val="0"/>
          <w:szCs w:val="32"/>
          <w:lang w:val="x-none"/>
        </w:rPr>
        <w:t>表</w:t>
      </w:r>
      <w:r w:rsidR="00802996" w:rsidRPr="00F84F97">
        <w:rPr>
          <w:rFonts w:hAnsi="標楷體" w:cs="新細明體" w:hint="eastAsia"/>
          <w:kern w:val="0"/>
          <w:szCs w:val="32"/>
          <w:lang w:val="x-none"/>
        </w:rPr>
        <w:t>1</w:t>
      </w:r>
      <w:r w:rsidR="00802996" w:rsidRPr="00F84F97">
        <w:rPr>
          <w:rFonts w:ascii="新細明體" w:eastAsia="新細明體" w:hAnsi="新細明體" w:hint="eastAsia"/>
          <w:szCs w:val="32"/>
        </w:rPr>
        <w:t>。</w:t>
      </w:r>
    </w:p>
    <w:p w:rsidR="007F3549" w:rsidRPr="00F84F97" w:rsidRDefault="00782B45" w:rsidP="00CD0DC1">
      <w:pPr>
        <w:pStyle w:val="3"/>
      </w:pPr>
      <w:r w:rsidRPr="00F84F97">
        <w:rPr>
          <w:rFonts w:hint="eastAsia"/>
        </w:rPr>
        <w:t>有關</w:t>
      </w:r>
      <w:r w:rsidR="005F5629" w:rsidRPr="00F84F97">
        <w:rPr>
          <w:rFonts w:hint="eastAsia"/>
        </w:rPr>
        <w:t>「接受</w:t>
      </w:r>
      <w:proofErr w:type="gramStart"/>
      <w:r w:rsidR="005F5629" w:rsidRPr="00F84F97">
        <w:rPr>
          <w:rFonts w:hint="eastAsia"/>
        </w:rPr>
        <w:t>受</w:t>
      </w:r>
      <w:proofErr w:type="gramEnd"/>
      <w:r w:rsidR="005F5629" w:rsidRPr="00F84F97">
        <w:rPr>
          <w:rFonts w:hint="eastAsia"/>
        </w:rPr>
        <w:t>評單位飲宴招待與續攤」一節</w:t>
      </w:r>
      <w:r w:rsidR="00774DD7" w:rsidRPr="00F84F97">
        <w:rPr>
          <w:rFonts w:hint="eastAsia"/>
        </w:rPr>
        <w:t>，依據多位證人</w:t>
      </w:r>
      <w:r w:rsidR="00B34580" w:rsidRPr="00F84F97">
        <w:rPr>
          <w:rFonts w:hint="eastAsia"/>
        </w:rPr>
        <w:t>與</w:t>
      </w:r>
      <w:r w:rsidR="00774DD7" w:rsidRPr="00F84F97">
        <w:rPr>
          <w:rFonts w:hint="eastAsia"/>
        </w:rPr>
        <w:t>行政院</w:t>
      </w:r>
      <w:r w:rsidR="00B34580" w:rsidRPr="00F84F97">
        <w:rPr>
          <w:rFonts w:hint="eastAsia"/>
        </w:rPr>
        <w:t>之</w:t>
      </w:r>
      <w:r w:rsidR="00774DD7" w:rsidRPr="00F84F97">
        <w:rPr>
          <w:rFonts w:hint="eastAsia"/>
        </w:rPr>
        <w:t>證述</w:t>
      </w:r>
      <w:r w:rsidR="00B34580" w:rsidRPr="00F84F97">
        <w:rPr>
          <w:rFonts w:hint="eastAsia"/>
        </w:rPr>
        <w:t>及照片、影片等證據</w:t>
      </w:r>
      <w:r w:rsidR="00774DD7" w:rsidRPr="00F84F97">
        <w:rPr>
          <w:rFonts w:hint="eastAsia"/>
        </w:rPr>
        <w:t>，</w:t>
      </w:r>
      <w:r w:rsidR="00057B2D" w:rsidRPr="00F84F97">
        <w:rPr>
          <w:rFonts w:hint="eastAsia"/>
        </w:rPr>
        <w:t>吳員確有於訪評時接受受評單位飲宴招待與餐後續攤之情形</w:t>
      </w:r>
      <w:r w:rsidRPr="00F84F97">
        <w:rPr>
          <w:rFonts w:hint="eastAsia"/>
        </w:rPr>
        <w:t>：</w:t>
      </w:r>
    </w:p>
    <w:p w:rsidR="00880069" w:rsidRPr="00F84F97" w:rsidRDefault="00802996" w:rsidP="00EF2B30">
      <w:pPr>
        <w:pStyle w:val="4"/>
        <w:rPr>
          <w:rFonts w:hAnsi="標楷體"/>
          <w:szCs w:val="32"/>
        </w:rPr>
      </w:pPr>
      <w:r w:rsidRPr="00F84F97">
        <w:rPr>
          <w:rFonts w:cs="新細明體" w:hint="eastAsia"/>
          <w:kern w:val="0"/>
        </w:rPr>
        <w:t>附表1之</w:t>
      </w:r>
      <w:r w:rsidR="00051545" w:rsidRPr="00F84F97">
        <w:rPr>
          <w:rFonts w:cs="新細明體" w:hint="eastAsia"/>
          <w:kern w:val="0"/>
          <w:lang w:val="x-none"/>
        </w:rPr>
        <w:t>證人</w:t>
      </w:r>
      <w:r w:rsidR="00D7743E" w:rsidRPr="00F84F97">
        <w:rPr>
          <w:rFonts w:cs="新細明體" w:hint="eastAsia"/>
          <w:kern w:val="0"/>
          <w:lang w:val="x-none"/>
        </w:rPr>
        <w:t>1</w:t>
      </w:r>
      <w:r w:rsidR="008A22F5" w:rsidRPr="00F84F97">
        <w:rPr>
          <w:rFonts w:cs="新細明體" w:hint="eastAsia"/>
          <w:kern w:val="0"/>
          <w:lang w:val="x-none"/>
        </w:rPr>
        <w:t>、</w:t>
      </w:r>
      <w:r w:rsidR="00C9721F" w:rsidRPr="00F84F97">
        <w:rPr>
          <w:rFonts w:cs="新細明體" w:hint="eastAsia"/>
          <w:kern w:val="0"/>
          <w:lang w:val="x-none"/>
        </w:rPr>
        <w:t>2</w:t>
      </w:r>
      <w:r w:rsidR="009B75E5" w:rsidRPr="00F84F97">
        <w:rPr>
          <w:rFonts w:cs="新細明體" w:hint="eastAsia"/>
          <w:kern w:val="0"/>
          <w:lang w:val="x-none"/>
        </w:rPr>
        <w:t>與</w:t>
      </w:r>
      <w:r w:rsidR="00D7743E" w:rsidRPr="00F84F97">
        <w:rPr>
          <w:rFonts w:cs="新細明體" w:hint="eastAsia"/>
          <w:kern w:val="0"/>
          <w:lang w:val="x-none"/>
        </w:rPr>
        <w:t>5</w:t>
      </w:r>
      <w:r w:rsidR="00117699" w:rsidRPr="00F84F97">
        <w:rPr>
          <w:rFonts w:cs="新細明體" w:hint="eastAsia"/>
          <w:kern w:val="0"/>
          <w:lang w:val="x-none"/>
        </w:rPr>
        <w:t>於</w:t>
      </w:r>
      <w:r w:rsidR="00117699" w:rsidRPr="00F84F97">
        <w:rPr>
          <w:rFonts w:cs="新細明體" w:hint="eastAsia"/>
          <w:kern w:val="0"/>
        </w:rPr>
        <w:t>行政院</w:t>
      </w:r>
      <w:r w:rsidR="009B75E5" w:rsidRPr="00F84F97">
        <w:rPr>
          <w:rFonts w:cs="新細明體" w:hint="eastAsia"/>
          <w:kern w:val="0"/>
        </w:rPr>
        <w:t>及</w:t>
      </w:r>
      <w:r w:rsidR="00117699" w:rsidRPr="00F84F97">
        <w:rPr>
          <w:rFonts w:cs="新細明體" w:hint="eastAsia"/>
          <w:kern w:val="0"/>
        </w:rPr>
        <w:t>本院詢問時</w:t>
      </w:r>
      <w:r w:rsidR="00D0218F" w:rsidRPr="00F84F97">
        <w:rPr>
          <w:rFonts w:cs="新細明體" w:hint="eastAsia"/>
          <w:kern w:val="0"/>
          <w:lang w:val="x-none"/>
        </w:rPr>
        <w:t>皆</w:t>
      </w:r>
      <w:r w:rsidR="007F3549" w:rsidRPr="00F84F97">
        <w:rPr>
          <w:rFonts w:cs="新細明體" w:hint="eastAsia"/>
          <w:kern w:val="0"/>
          <w:lang w:val="x-none"/>
        </w:rPr>
        <w:t>表示</w:t>
      </w:r>
      <w:r w:rsidR="00051545" w:rsidRPr="00F84F97">
        <w:rPr>
          <w:rFonts w:cs="新細明體" w:hint="eastAsia"/>
          <w:kern w:val="0"/>
          <w:lang w:val="x-none"/>
        </w:rPr>
        <w:t>，</w:t>
      </w:r>
      <w:proofErr w:type="gramStart"/>
      <w:r w:rsidR="007F3549" w:rsidRPr="00F84F97">
        <w:rPr>
          <w:rFonts w:cs="新細明體" w:hint="eastAsia"/>
          <w:kern w:val="0"/>
          <w:lang w:val="x-none"/>
        </w:rPr>
        <w:t>災防辦</w:t>
      </w:r>
      <w:proofErr w:type="gramEnd"/>
      <w:r w:rsidR="007F3549" w:rsidRPr="00F84F97">
        <w:rPr>
          <w:rFonts w:cs="新細明體" w:hint="eastAsia"/>
          <w:kern w:val="0"/>
          <w:lang w:val="x-none"/>
        </w:rPr>
        <w:t>過去</w:t>
      </w:r>
      <w:r w:rsidR="005B5A05" w:rsidRPr="00F84F97">
        <w:rPr>
          <w:rFonts w:cs="新細明體" w:hint="eastAsia"/>
          <w:kern w:val="0"/>
          <w:lang w:val="x-none"/>
        </w:rPr>
        <w:t>執行</w:t>
      </w:r>
      <w:r w:rsidR="007F3549" w:rsidRPr="00F84F97">
        <w:rPr>
          <w:rFonts w:cs="新細明體" w:hint="eastAsia"/>
          <w:kern w:val="0"/>
          <w:lang w:val="x-none"/>
        </w:rPr>
        <w:t>災害防救業務訪</w:t>
      </w:r>
      <w:proofErr w:type="gramStart"/>
      <w:r w:rsidR="007F3549" w:rsidRPr="00F84F97">
        <w:rPr>
          <w:rFonts w:cs="新細明體" w:hint="eastAsia"/>
          <w:kern w:val="0"/>
          <w:lang w:val="x-none"/>
        </w:rPr>
        <w:t>評均為當</w:t>
      </w:r>
      <w:proofErr w:type="gramEnd"/>
      <w:r w:rsidR="007F3549" w:rsidRPr="00F84F97">
        <w:rPr>
          <w:rFonts w:cs="新細明體" w:hint="eastAsia"/>
          <w:kern w:val="0"/>
          <w:lang w:val="x-none"/>
        </w:rPr>
        <w:t>天往返，</w:t>
      </w:r>
      <w:r w:rsidR="00D0218F" w:rsidRPr="00F84F97">
        <w:rPr>
          <w:rFonts w:cs="新細明體" w:hint="eastAsia"/>
          <w:kern w:val="0"/>
          <w:lang w:val="x-none"/>
        </w:rPr>
        <w:t>各地沒有安排飲宴招待，</w:t>
      </w:r>
      <w:r w:rsidR="007F3549" w:rsidRPr="00F84F97">
        <w:rPr>
          <w:rFonts w:cs="新細明體" w:hint="eastAsia"/>
          <w:kern w:val="0"/>
          <w:lang w:val="x-none"/>
        </w:rPr>
        <w:t>但</w:t>
      </w:r>
      <w:r w:rsidR="005C5325" w:rsidRPr="00F84F97">
        <w:rPr>
          <w:rFonts w:cs="新細明體" w:hint="eastAsia"/>
          <w:kern w:val="0"/>
          <w:lang w:val="x-none"/>
        </w:rPr>
        <w:t>吳員</w:t>
      </w:r>
      <w:r w:rsidR="007F3549" w:rsidRPr="00F84F97">
        <w:rPr>
          <w:rFonts w:cs="新細明體" w:hint="eastAsia"/>
          <w:kern w:val="0"/>
          <w:lang w:val="x-none"/>
        </w:rPr>
        <w:t>到任後，</w:t>
      </w:r>
      <w:r w:rsidR="00CE6C59" w:rsidRPr="00F84F97">
        <w:rPr>
          <w:rFonts w:cs="新細明體" w:hint="eastAsia"/>
          <w:kern w:val="0"/>
          <w:lang w:val="x-none"/>
        </w:rPr>
        <w:t>開始</w:t>
      </w:r>
      <w:r w:rsidR="00D0218F" w:rsidRPr="00F84F97">
        <w:rPr>
          <w:rFonts w:cs="新細明體" w:hint="eastAsia"/>
          <w:kern w:val="0"/>
          <w:lang w:val="x-none"/>
        </w:rPr>
        <w:t>接受受評單位安排之飲宴</w:t>
      </w:r>
      <w:r w:rsidR="007F3549" w:rsidRPr="00F84F97">
        <w:rPr>
          <w:rFonts w:cs="新細明體" w:hint="eastAsia"/>
          <w:kern w:val="0"/>
          <w:lang w:val="x-none"/>
        </w:rPr>
        <w:t>招待</w:t>
      </w:r>
      <w:r w:rsidR="00803A5D" w:rsidRPr="00F84F97">
        <w:rPr>
          <w:rFonts w:cs="新細明體" w:hint="eastAsia"/>
          <w:kern w:val="0"/>
          <w:lang w:val="x-none"/>
        </w:rPr>
        <w:t>與</w:t>
      </w:r>
      <w:r w:rsidR="00D0218F" w:rsidRPr="00F84F97">
        <w:rPr>
          <w:rFonts w:cs="新細明體" w:hint="eastAsia"/>
          <w:kern w:val="0"/>
          <w:lang w:val="x-none"/>
        </w:rPr>
        <w:t>續攤；</w:t>
      </w:r>
      <w:r w:rsidR="00CE6C59" w:rsidRPr="00F84F97">
        <w:rPr>
          <w:rFonts w:cs="新細明體" w:hint="eastAsia"/>
          <w:kern w:val="0"/>
          <w:lang w:val="x-none"/>
        </w:rPr>
        <w:t>而</w:t>
      </w:r>
      <w:r w:rsidR="00D0218F" w:rsidRPr="00F84F97">
        <w:rPr>
          <w:rFonts w:cs="新細明體" w:hint="eastAsia"/>
          <w:kern w:val="0"/>
          <w:lang w:val="x-none"/>
        </w:rPr>
        <w:t>證人3</w:t>
      </w:r>
      <w:r w:rsidR="009B75E5" w:rsidRPr="00F84F97">
        <w:rPr>
          <w:rFonts w:cs="新細明體" w:hint="eastAsia"/>
          <w:kern w:val="0"/>
          <w:lang w:val="x-none"/>
        </w:rPr>
        <w:t>與</w:t>
      </w:r>
      <w:r w:rsidR="00D0218F" w:rsidRPr="00F84F97">
        <w:rPr>
          <w:rFonts w:cs="新細明體" w:hint="eastAsia"/>
          <w:kern w:val="0"/>
          <w:lang w:val="x-none"/>
        </w:rPr>
        <w:t>4</w:t>
      </w:r>
      <w:r w:rsidR="00636A41" w:rsidRPr="00F84F97">
        <w:rPr>
          <w:rFonts w:cs="新細明體" w:hint="eastAsia"/>
          <w:kern w:val="0"/>
          <w:lang w:val="x-none"/>
        </w:rPr>
        <w:t>於</w:t>
      </w:r>
      <w:r w:rsidR="00636A41" w:rsidRPr="00F84F97">
        <w:rPr>
          <w:rFonts w:cs="新細明體" w:hint="eastAsia"/>
          <w:kern w:val="0"/>
        </w:rPr>
        <w:t>行政院</w:t>
      </w:r>
      <w:r w:rsidR="009B75E5" w:rsidRPr="00F84F97">
        <w:rPr>
          <w:rFonts w:cs="新細明體" w:hint="eastAsia"/>
          <w:kern w:val="0"/>
        </w:rPr>
        <w:t>及</w:t>
      </w:r>
      <w:r w:rsidR="00636A41" w:rsidRPr="00F84F97">
        <w:rPr>
          <w:rFonts w:cs="新細明體" w:hint="eastAsia"/>
          <w:kern w:val="0"/>
        </w:rPr>
        <w:t>本院詢問時</w:t>
      </w:r>
      <w:proofErr w:type="gramStart"/>
      <w:r w:rsidR="00803A5D" w:rsidRPr="00F84F97">
        <w:rPr>
          <w:rFonts w:cs="新細明體" w:hint="eastAsia"/>
          <w:kern w:val="0"/>
          <w:lang w:val="x-none"/>
        </w:rPr>
        <w:t>均</w:t>
      </w:r>
      <w:r w:rsidR="00D0218F" w:rsidRPr="00F84F97">
        <w:rPr>
          <w:rFonts w:cs="新細明體" w:hint="eastAsia"/>
          <w:kern w:val="0"/>
          <w:lang w:val="x-none"/>
        </w:rPr>
        <w:t>證述吳</w:t>
      </w:r>
      <w:proofErr w:type="gramEnd"/>
      <w:r w:rsidR="00D0218F" w:rsidRPr="00F84F97">
        <w:rPr>
          <w:rFonts w:cs="新細明體" w:hint="eastAsia"/>
          <w:kern w:val="0"/>
          <w:lang w:val="x-none"/>
        </w:rPr>
        <w:t>員有接受受評單位飲宴</w:t>
      </w:r>
      <w:r w:rsidR="00803A5D" w:rsidRPr="00F84F97">
        <w:rPr>
          <w:rFonts w:cs="新細明體" w:hint="eastAsia"/>
          <w:kern w:val="0"/>
          <w:lang w:val="x-none"/>
        </w:rPr>
        <w:t>招</w:t>
      </w:r>
      <w:r w:rsidR="00D0218F" w:rsidRPr="00F84F97">
        <w:rPr>
          <w:rFonts w:cs="新細明體" w:hint="eastAsia"/>
          <w:kern w:val="0"/>
          <w:lang w:val="x-none"/>
        </w:rPr>
        <w:t>待之情形。</w:t>
      </w:r>
      <w:r w:rsidR="00CD0DC1" w:rsidRPr="00F84F97">
        <w:rPr>
          <w:rFonts w:cs="新細明體" w:hint="eastAsia"/>
          <w:kern w:val="0"/>
          <w:lang w:val="x-none"/>
        </w:rPr>
        <w:t>又本院詢問行政院表示，</w:t>
      </w:r>
      <w:proofErr w:type="gramStart"/>
      <w:r w:rsidR="00CD0DC1" w:rsidRPr="00F84F97">
        <w:rPr>
          <w:rFonts w:cs="新細明體" w:hint="eastAsia"/>
          <w:kern w:val="0"/>
          <w:lang w:val="x-none"/>
        </w:rPr>
        <w:t>災防辦</w:t>
      </w:r>
      <w:proofErr w:type="gramEnd"/>
      <w:r w:rsidR="00CD0DC1" w:rsidRPr="00F84F97">
        <w:rPr>
          <w:rFonts w:cs="新細明體" w:hint="eastAsia"/>
          <w:kern w:val="0"/>
          <w:lang w:val="x-none"/>
        </w:rPr>
        <w:t>每年進行業務訪評所編列之餐費，以往每人每餐便當經費為</w:t>
      </w:r>
      <w:r w:rsidR="009B75E5" w:rsidRPr="00F84F97">
        <w:rPr>
          <w:rFonts w:cs="新細明體" w:hint="eastAsia"/>
          <w:kern w:val="0"/>
          <w:lang w:val="x-none"/>
        </w:rPr>
        <w:t>新臺幣(</w:t>
      </w:r>
      <w:proofErr w:type="spellStart"/>
      <w:r w:rsidR="009B75E5" w:rsidRPr="00F84F97">
        <w:rPr>
          <w:rFonts w:cs="新細明體" w:hint="eastAsia"/>
          <w:kern w:val="0"/>
          <w:lang w:val="x-none"/>
        </w:rPr>
        <w:t>下同</w:t>
      </w:r>
      <w:proofErr w:type="spellEnd"/>
      <w:r w:rsidR="009B75E5" w:rsidRPr="00F84F97">
        <w:rPr>
          <w:rFonts w:cs="新細明體" w:hint="eastAsia"/>
          <w:kern w:val="0"/>
          <w:lang w:val="x-none"/>
        </w:rPr>
        <w:t>)</w:t>
      </w:r>
      <w:r w:rsidR="00CD0DC1" w:rsidRPr="00F84F97">
        <w:rPr>
          <w:rFonts w:cs="新細明體"/>
          <w:kern w:val="0"/>
          <w:lang w:val="x-none"/>
        </w:rPr>
        <w:t>80</w:t>
      </w:r>
      <w:r w:rsidR="00CD0DC1" w:rsidRPr="00F84F97">
        <w:rPr>
          <w:rFonts w:cs="新細明體" w:hint="eastAsia"/>
          <w:kern w:val="0"/>
          <w:lang w:val="x-none"/>
        </w:rPr>
        <w:t>元，且該辦公</w:t>
      </w:r>
      <w:r w:rsidR="00CD0DC1" w:rsidRPr="00F84F97">
        <w:rPr>
          <w:rFonts w:hint="eastAsia"/>
        </w:rPr>
        <w:t>室</w:t>
      </w:r>
      <w:bookmarkStart w:id="58" w:name="_Hlk190159232"/>
      <w:r w:rsidR="00CD0DC1" w:rsidRPr="00F84F97">
        <w:rPr>
          <w:rFonts w:hint="eastAsia"/>
        </w:rPr>
        <w:t>前2位主任均謹守</w:t>
      </w:r>
      <w:bookmarkEnd w:id="58"/>
      <w:r w:rsidR="00CD0DC1" w:rsidRPr="00F84F97">
        <w:rPr>
          <w:rFonts w:hint="eastAsia"/>
        </w:rPr>
        <w:t>該額度</w:t>
      </w:r>
      <w:bookmarkStart w:id="59" w:name="_Hlk190159266"/>
      <w:r w:rsidR="00CD0DC1" w:rsidRPr="00F84F97">
        <w:rPr>
          <w:rFonts w:hint="eastAsia"/>
        </w:rPr>
        <w:t>，未接受其餘經費額度外之招待，亦不曾於訪評前一晚接受受評機關之飲宴招待，如請受</w:t>
      </w:r>
      <w:r w:rsidR="00CD0DC1" w:rsidRPr="00F84F97">
        <w:rPr>
          <w:rFonts w:hAnsi="標楷體" w:hint="eastAsia"/>
          <w:szCs w:val="32"/>
        </w:rPr>
        <w:t>評機關代辦用餐，</w:t>
      </w:r>
      <w:proofErr w:type="gramStart"/>
      <w:r w:rsidR="00CD0DC1" w:rsidRPr="00F84F97">
        <w:rPr>
          <w:rFonts w:hAnsi="標楷體" w:hint="eastAsia"/>
          <w:szCs w:val="32"/>
        </w:rPr>
        <w:t>均以編</w:t>
      </w:r>
      <w:proofErr w:type="gramEnd"/>
      <w:r w:rsidR="00CD0DC1" w:rsidRPr="00F84F97">
        <w:rPr>
          <w:rFonts w:hAnsi="標楷體" w:hint="eastAsia"/>
          <w:szCs w:val="32"/>
        </w:rPr>
        <w:t>列之經費額度為限。</w:t>
      </w:r>
      <w:bookmarkEnd w:id="59"/>
    </w:p>
    <w:p w:rsidR="007F3549" w:rsidRPr="00F84F97" w:rsidRDefault="008A22F5" w:rsidP="00EF2B30">
      <w:pPr>
        <w:pStyle w:val="4"/>
      </w:pPr>
      <w:r w:rsidRPr="00F84F97">
        <w:rPr>
          <w:rFonts w:hAnsi="標楷體" w:cs="新細明體" w:hint="eastAsia"/>
          <w:kern w:val="0"/>
          <w:szCs w:val="32"/>
          <w:lang w:val="x-none"/>
        </w:rPr>
        <w:t>查</w:t>
      </w:r>
      <w:r w:rsidR="007F3549" w:rsidRPr="00F84F97">
        <w:rPr>
          <w:rFonts w:hAnsi="標楷體" w:cs="新細明體" w:hint="eastAsia"/>
          <w:kern w:val="0"/>
          <w:szCs w:val="32"/>
          <w:lang w:val="x-none"/>
        </w:rPr>
        <w:t>行政院政風處訪談吳</w:t>
      </w:r>
      <w:r w:rsidR="00803A5D" w:rsidRPr="00F84F97">
        <w:rPr>
          <w:rFonts w:hAnsi="標楷體" w:cs="新細明體" w:hint="eastAsia"/>
          <w:kern w:val="0"/>
          <w:szCs w:val="32"/>
          <w:lang w:val="x-none"/>
        </w:rPr>
        <w:t>員</w:t>
      </w:r>
      <w:r w:rsidR="007F3549" w:rsidRPr="00F84F97">
        <w:rPr>
          <w:rFonts w:hAnsi="標楷體" w:cs="新細明體" w:hint="eastAsia"/>
          <w:kern w:val="0"/>
          <w:szCs w:val="32"/>
          <w:lang w:val="x-none"/>
        </w:rPr>
        <w:t>時，</w:t>
      </w:r>
      <w:r w:rsidRPr="00F84F97">
        <w:rPr>
          <w:rFonts w:hAnsi="標楷體" w:cs="新細明體" w:hint="eastAsia"/>
          <w:kern w:val="0"/>
          <w:szCs w:val="32"/>
          <w:lang w:val="x-none"/>
        </w:rPr>
        <w:t>已</w:t>
      </w:r>
      <w:r w:rsidR="007F3549" w:rsidRPr="00F84F97">
        <w:rPr>
          <w:rFonts w:hAnsi="標楷體" w:cs="新細明體" w:hint="eastAsia"/>
          <w:kern w:val="0"/>
          <w:szCs w:val="32"/>
          <w:lang w:val="x-none"/>
        </w:rPr>
        <w:t>提示相關照片、影片等證物，吳</w:t>
      </w:r>
      <w:r w:rsidR="00803A5D" w:rsidRPr="00F84F97">
        <w:rPr>
          <w:rFonts w:hAnsi="標楷體" w:cs="新細明體" w:hint="eastAsia"/>
          <w:kern w:val="0"/>
          <w:szCs w:val="32"/>
          <w:lang w:val="x-none"/>
        </w:rPr>
        <w:t>員</w:t>
      </w:r>
      <w:r w:rsidR="007F3549" w:rsidRPr="00F84F97">
        <w:rPr>
          <w:rFonts w:hAnsi="標楷體" w:cs="新細明體" w:hint="eastAsia"/>
          <w:kern w:val="0"/>
          <w:szCs w:val="32"/>
          <w:lang w:val="x-none"/>
        </w:rPr>
        <w:t>表示</w:t>
      </w:r>
      <w:r w:rsidR="002262B4" w:rsidRPr="00F84F97">
        <w:rPr>
          <w:rFonts w:hAnsi="標楷體" w:hint="eastAsia"/>
          <w:szCs w:val="32"/>
        </w:rPr>
        <w:t>主辦單位會有歡迎餐會，</w:t>
      </w:r>
      <w:proofErr w:type="gramStart"/>
      <w:r w:rsidR="007F3549" w:rsidRPr="00F84F97">
        <w:rPr>
          <w:rFonts w:hAnsi="標楷體" w:cs="新細明體" w:hint="eastAsia"/>
          <w:kern w:val="0"/>
          <w:szCs w:val="32"/>
          <w:lang w:val="x-none"/>
        </w:rPr>
        <w:t>渠於中央警察大學</w:t>
      </w:r>
      <w:proofErr w:type="gramEnd"/>
      <w:r w:rsidR="007F3549" w:rsidRPr="00F84F97">
        <w:rPr>
          <w:rFonts w:hAnsi="標楷體" w:cs="新細明體" w:hint="eastAsia"/>
          <w:kern w:val="0"/>
          <w:szCs w:val="32"/>
          <w:lang w:val="x-none"/>
        </w:rPr>
        <w:t>任教多年，學生遍布各地，餐後續攤唱歌都是各地學生提議；費用支付部分，則不清楚是由誰出錢，但確定不是由渠支付。惟本院詢問時，</w:t>
      </w:r>
      <w:r w:rsidR="006A65C9" w:rsidRPr="00F84F97">
        <w:rPr>
          <w:rFonts w:hAnsi="標楷體" w:cs="新細明體" w:hint="eastAsia"/>
          <w:kern w:val="0"/>
          <w:szCs w:val="32"/>
          <w:lang w:val="x-none"/>
        </w:rPr>
        <w:t>吳員</w:t>
      </w:r>
      <w:r w:rsidR="007F3549" w:rsidRPr="00F84F97">
        <w:rPr>
          <w:rFonts w:hAnsi="標楷體" w:cs="新細明體" w:hint="eastAsia"/>
          <w:kern w:val="0"/>
          <w:szCs w:val="32"/>
          <w:lang w:val="x-none"/>
        </w:rPr>
        <w:t>改稱</w:t>
      </w:r>
      <w:r w:rsidR="005B5A05" w:rsidRPr="00F84F97">
        <w:rPr>
          <w:rFonts w:ascii="新細明體" w:eastAsia="新細明體" w:hAnsi="新細明體" w:cs="新細明體" w:hint="eastAsia"/>
          <w:kern w:val="0"/>
          <w:szCs w:val="32"/>
          <w:lang w:val="x-none"/>
        </w:rPr>
        <w:t>：</w:t>
      </w:r>
      <w:r w:rsidR="007F3549" w:rsidRPr="00F84F97">
        <w:rPr>
          <w:rFonts w:hAnsi="標楷體" w:cs="新細明體" w:hint="eastAsia"/>
          <w:kern w:val="0"/>
          <w:szCs w:val="32"/>
          <w:lang w:val="x-none"/>
        </w:rPr>
        <w:t>「</w:t>
      </w:r>
      <w:r w:rsidR="007F3549" w:rsidRPr="00F84F97">
        <w:rPr>
          <w:rFonts w:hAnsi="標楷體" w:hint="eastAsia"/>
          <w:szCs w:val="32"/>
        </w:rPr>
        <w:t>晚上安排歡迎餐會是主辦縣市一貫的交流時間，通常縣市長</w:t>
      </w:r>
      <w:proofErr w:type="gramStart"/>
      <w:r w:rsidR="007F3549" w:rsidRPr="00F84F97">
        <w:rPr>
          <w:rFonts w:hAnsi="標楷體" w:hint="eastAsia"/>
          <w:szCs w:val="32"/>
        </w:rPr>
        <w:t>會來致歡迎詞</w:t>
      </w:r>
      <w:proofErr w:type="gramEnd"/>
      <w:r w:rsidR="007F3549" w:rsidRPr="00F84F97">
        <w:rPr>
          <w:rFonts w:hAnsi="標楷體" w:hint="eastAsia"/>
          <w:szCs w:val="32"/>
        </w:rPr>
        <w:t>。至現地訪視中午飲宴，一般是吃便當居多，有些偏鄉在</w:t>
      </w:r>
      <w:proofErr w:type="gramStart"/>
      <w:r w:rsidR="007F3549" w:rsidRPr="00F84F97">
        <w:rPr>
          <w:rFonts w:hAnsi="標楷體" w:hint="eastAsia"/>
          <w:szCs w:val="32"/>
        </w:rPr>
        <w:t>訪視完後</w:t>
      </w:r>
      <w:proofErr w:type="gramEnd"/>
      <w:r w:rsidR="007F3549" w:rsidRPr="00F84F97">
        <w:rPr>
          <w:rFonts w:hAnsi="標楷體" w:hint="eastAsia"/>
          <w:szCs w:val="32"/>
        </w:rPr>
        <w:t>，原本鄉長及代表會會有固定會後餐敘，會提及代表會有一些對政府的建議……。」</w:t>
      </w:r>
      <w:r w:rsidR="00D5501D" w:rsidRPr="00F84F97">
        <w:rPr>
          <w:rFonts w:hAnsi="標楷體" w:hint="eastAsia"/>
          <w:szCs w:val="32"/>
        </w:rPr>
        <w:t>「在各縣市我有很多學生，學生中有義消，他們知道我去訪評，所以有歡迎餐會」、</w:t>
      </w:r>
      <w:r w:rsidR="007F3549" w:rsidRPr="00F84F97">
        <w:rPr>
          <w:rFonts w:ascii="新細明體" w:eastAsia="新細明體" w:hAnsi="新細明體" w:cs="新細明體" w:hint="eastAsia"/>
          <w:kern w:val="0"/>
          <w:sz w:val="26"/>
          <w:szCs w:val="24"/>
          <w:lang w:val="x-none"/>
        </w:rPr>
        <w:t>「</w:t>
      </w:r>
      <w:r w:rsidR="007F3549" w:rsidRPr="00F84F97">
        <w:rPr>
          <w:rFonts w:hint="eastAsia"/>
        </w:rPr>
        <w:t>受評單位</w:t>
      </w:r>
      <w:proofErr w:type="gramStart"/>
      <w:r w:rsidR="007F3549" w:rsidRPr="00F84F97">
        <w:rPr>
          <w:rFonts w:hint="eastAsia"/>
        </w:rPr>
        <w:t>由災防</w:t>
      </w:r>
      <w:proofErr w:type="gramEnd"/>
      <w:r w:rsidR="007F3549" w:rsidRPr="00F84F97">
        <w:rPr>
          <w:rFonts w:hint="eastAsia"/>
        </w:rPr>
        <w:t>辦提供事務費用，但招待人員是我教過的消防學生與義消幹部，不是受評業務人員，我送他們禮物。」</w:t>
      </w:r>
      <w:r w:rsidR="00803A5D" w:rsidRPr="00F84F97">
        <w:rPr>
          <w:rFonts w:hint="eastAsia"/>
        </w:rPr>
        <w:t>「事後我分攤1</w:t>
      </w:r>
      <w:r w:rsidR="00803A5D" w:rsidRPr="00F84F97">
        <w:t>,</w:t>
      </w:r>
      <w:r w:rsidR="00803A5D" w:rsidRPr="00F84F97">
        <w:rPr>
          <w:rFonts w:hint="eastAsia"/>
        </w:rPr>
        <w:t>000元給學生致謝」</w:t>
      </w:r>
      <w:r w:rsidR="00FD03F3" w:rsidRPr="00F84F97">
        <w:rPr>
          <w:rFonts w:hint="eastAsia"/>
        </w:rPr>
        <w:t>。本院詢問行政院表示</w:t>
      </w:r>
      <w:r w:rsidR="005B5A05" w:rsidRPr="00F84F97">
        <w:rPr>
          <w:rFonts w:ascii="新細明體" w:eastAsia="新細明體" w:hAnsi="新細明體" w:hint="eastAsia"/>
        </w:rPr>
        <w:t>：</w:t>
      </w:r>
      <w:r w:rsidR="00FD03F3" w:rsidRPr="00F84F97">
        <w:rPr>
          <w:rFonts w:hint="eastAsia"/>
        </w:rPr>
        <w:t>「他在107至111很多年，出入多次，有些地方政府正常飲宴政府買單，後續的</w:t>
      </w:r>
      <w:proofErr w:type="gramStart"/>
      <w:r w:rsidR="00FD03F3" w:rsidRPr="00F84F97">
        <w:rPr>
          <w:rFonts w:hint="eastAsia"/>
        </w:rPr>
        <w:t>續攤不正常</w:t>
      </w:r>
      <w:proofErr w:type="gramEnd"/>
      <w:r w:rsidR="00FD03F3" w:rsidRPr="00F84F97">
        <w:rPr>
          <w:rFonts w:hint="eastAsia"/>
        </w:rPr>
        <w:t>，一些場合是他的學生、義消團體邀請他，由地方政府、義消、學生買單。」</w:t>
      </w:r>
    </w:p>
    <w:p w:rsidR="00782B45" w:rsidRPr="00F84F97" w:rsidRDefault="007F3549" w:rsidP="00EF2B30">
      <w:pPr>
        <w:pStyle w:val="4"/>
      </w:pPr>
      <w:r w:rsidRPr="00F84F97">
        <w:rPr>
          <w:rFonts w:hint="eastAsia"/>
        </w:rPr>
        <w:t>據上，</w:t>
      </w:r>
      <w:r w:rsidR="005C5325" w:rsidRPr="00F84F97">
        <w:rPr>
          <w:rFonts w:hint="eastAsia"/>
        </w:rPr>
        <w:t>吳員</w:t>
      </w:r>
      <w:r w:rsidR="00782B45" w:rsidRPr="00F84F97">
        <w:rPr>
          <w:rFonts w:hint="eastAsia"/>
        </w:rPr>
        <w:t>確有於訪評時接受</w:t>
      </w:r>
      <w:proofErr w:type="gramStart"/>
      <w:r w:rsidR="00782B45" w:rsidRPr="00F84F97">
        <w:rPr>
          <w:rFonts w:hint="eastAsia"/>
        </w:rPr>
        <w:t>受</w:t>
      </w:r>
      <w:proofErr w:type="gramEnd"/>
      <w:r w:rsidR="00782B45" w:rsidRPr="00F84F97">
        <w:rPr>
          <w:rFonts w:hint="eastAsia"/>
        </w:rPr>
        <w:t>評單位飲宴招待與餐後續攤之情形。因行政院對受評單位有指揮監督等職權，屬「公務員廉政倫理規範」所稱之「</w:t>
      </w:r>
      <w:r w:rsidR="00782B45" w:rsidRPr="00F84F97">
        <w:rPr>
          <w:rFonts w:cs="新細明體" w:hint="eastAsia"/>
          <w:kern w:val="0"/>
          <w:lang w:val="x-none"/>
        </w:rPr>
        <w:t>職務</w:t>
      </w:r>
      <w:r w:rsidR="00782B45" w:rsidRPr="00F84F97">
        <w:rPr>
          <w:rFonts w:hint="eastAsia"/>
        </w:rPr>
        <w:t>上利害關係」；且</w:t>
      </w:r>
      <w:r w:rsidR="000A774C" w:rsidRPr="00F84F97">
        <w:rPr>
          <w:rFonts w:hint="eastAsia"/>
        </w:rPr>
        <w:t>行政院災害防救業務訪評計畫訂有聯合訪評注意事項</w:t>
      </w:r>
      <w:r w:rsidR="003B21B2" w:rsidRPr="00F84F97">
        <w:rPr>
          <w:rFonts w:hint="eastAsia"/>
        </w:rPr>
        <w:t>，規定</w:t>
      </w:r>
      <w:r w:rsidR="00782B45" w:rsidRPr="00F84F97">
        <w:rPr>
          <w:rFonts w:hint="eastAsia"/>
        </w:rPr>
        <w:t>受訪評機關依公務人員廉政倫理規範及相關規定，無須安排訪評小組成員相關飲宴應酬</w:t>
      </w:r>
      <w:r w:rsidR="009F1C04" w:rsidRPr="00F84F97">
        <w:rPr>
          <w:rFonts w:hint="eastAsia"/>
        </w:rPr>
        <w:t>。</w:t>
      </w:r>
      <w:r w:rsidR="009F1C04" w:rsidRPr="00F84F97">
        <w:rPr>
          <w:rFonts w:hAnsi="標楷體" w:hint="eastAsia"/>
          <w:szCs w:val="32"/>
        </w:rPr>
        <w:t>按吳員係資深簡任文官，自應熟稔公務員行為準則，且為行政院高階主管，訪評時代表行政院並肩負提升各級政府災害防救效能重責，惟多次藉由訪評</w:t>
      </w:r>
      <w:r w:rsidR="00A944B1" w:rsidRPr="00F84F97">
        <w:rPr>
          <w:rFonts w:hAnsi="標楷體" w:hint="eastAsia"/>
          <w:szCs w:val="32"/>
        </w:rPr>
        <w:t>機會</w:t>
      </w:r>
      <w:r w:rsidR="009F1C04" w:rsidRPr="00F84F97">
        <w:rPr>
          <w:rFonts w:hAnsi="標楷體" w:hint="eastAsia"/>
          <w:szCs w:val="32"/>
        </w:rPr>
        <w:t>接受</w:t>
      </w:r>
      <w:proofErr w:type="gramStart"/>
      <w:r w:rsidR="009F1C04" w:rsidRPr="00F84F97">
        <w:rPr>
          <w:rFonts w:hAnsi="標楷體" w:hint="eastAsia"/>
          <w:szCs w:val="32"/>
        </w:rPr>
        <w:t>受</w:t>
      </w:r>
      <w:proofErr w:type="gramEnd"/>
      <w:r w:rsidR="009F1C04" w:rsidRPr="00F84F97">
        <w:rPr>
          <w:rFonts w:hAnsi="標楷體" w:hint="eastAsia"/>
          <w:szCs w:val="32"/>
        </w:rPr>
        <w:t>評機關之飲宴招待，其中幾次更有續攤歡唱並喝</w:t>
      </w:r>
      <w:r w:rsidR="00015771" w:rsidRPr="00F84F97">
        <w:rPr>
          <w:rFonts w:hAnsi="標楷體" w:hint="eastAsia"/>
          <w:szCs w:val="32"/>
        </w:rPr>
        <w:t>酒</w:t>
      </w:r>
      <w:r w:rsidR="009F1C04" w:rsidRPr="00F84F97">
        <w:rPr>
          <w:rFonts w:hAnsi="標楷體" w:hint="eastAsia"/>
          <w:szCs w:val="32"/>
        </w:rPr>
        <w:t>至不省人事之情形，受評單位知悉其飲宴喜好後，演變成主動安排飲宴、續攤，敗壞機關風氣。</w:t>
      </w:r>
      <w:proofErr w:type="gramStart"/>
      <w:r w:rsidR="00782B45" w:rsidRPr="00F84F97">
        <w:rPr>
          <w:rFonts w:hint="eastAsia"/>
        </w:rPr>
        <w:t>上開</w:t>
      </w:r>
      <w:r w:rsidR="005C5325" w:rsidRPr="00F84F97">
        <w:rPr>
          <w:rFonts w:hint="eastAsia"/>
        </w:rPr>
        <w:t>吳員</w:t>
      </w:r>
      <w:proofErr w:type="gramEnd"/>
      <w:r w:rsidR="00782B45" w:rsidRPr="00F84F97">
        <w:rPr>
          <w:rFonts w:hint="eastAsia"/>
        </w:rPr>
        <w:t>接受受評單位飲宴招待與續攤</w:t>
      </w:r>
      <w:r w:rsidR="00E21EA2" w:rsidRPr="00F84F97">
        <w:rPr>
          <w:rFonts w:hint="eastAsia"/>
        </w:rPr>
        <w:t>之違失</w:t>
      </w:r>
      <w:r w:rsidR="00782B45" w:rsidRPr="00F84F97">
        <w:rPr>
          <w:rFonts w:hint="eastAsia"/>
        </w:rPr>
        <w:t>，除有違</w:t>
      </w:r>
      <w:r w:rsidR="000A774C" w:rsidRPr="00F84F97">
        <w:rPr>
          <w:rFonts w:hint="eastAsia"/>
        </w:rPr>
        <w:t>行政院災害防救業務訪評計畫</w:t>
      </w:r>
      <w:r w:rsidR="00782B45" w:rsidRPr="00F84F97">
        <w:rPr>
          <w:rFonts w:hint="eastAsia"/>
        </w:rPr>
        <w:t>注意事項外，亦違反</w:t>
      </w:r>
      <w:r w:rsidR="00806ADB" w:rsidRPr="00F84F97">
        <w:rPr>
          <w:rFonts w:hAnsi="標楷體" w:hint="eastAsia"/>
          <w:szCs w:val="32"/>
        </w:rPr>
        <w:t>公務員服務法第6條</w:t>
      </w:r>
      <w:r w:rsidR="005B5A05" w:rsidRPr="00F84F97">
        <w:rPr>
          <w:rFonts w:hAnsi="標楷體" w:hint="eastAsia"/>
          <w:szCs w:val="32"/>
        </w:rPr>
        <w:t>及</w:t>
      </w:r>
      <w:r w:rsidR="00806ADB" w:rsidRPr="00F84F97">
        <w:rPr>
          <w:rFonts w:hAnsi="標楷體" w:hint="eastAsia"/>
          <w:szCs w:val="32"/>
        </w:rPr>
        <w:t>第18條</w:t>
      </w:r>
      <w:r w:rsidR="00F62FD8" w:rsidRPr="00F84F97">
        <w:rPr>
          <w:rFonts w:hAnsi="標楷體" w:hint="eastAsia"/>
          <w:szCs w:val="32"/>
        </w:rPr>
        <w:t>、</w:t>
      </w:r>
      <w:r w:rsidR="00782B45" w:rsidRPr="00F84F97">
        <w:rPr>
          <w:rFonts w:hint="eastAsia"/>
        </w:rPr>
        <w:t>公務員廉政倫理規範第7點</w:t>
      </w:r>
      <w:r w:rsidR="00F62FD8" w:rsidRPr="00F84F97">
        <w:rPr>
          <w:rFonts w:hint="eastAsia"/>
        </w:rPr>
        <w:t>及</w:t>
      </w:r>
      <w:r w:rsidR="00782B45" w:rsidRPr="00F84F97">
        <w:rPr>
          <w:rFonts w:hint="eastAsia"/>
        </w:rPr>
        <w:t>第9點</w:t>
      </w:r>
      <w:r w:rsidR="00F62FD8" w:rsidRPr="00F84F97">
        <w:rPr>
          <w:rFonts w:hint="eastAsia"/>
        </w:rPr>
        <w:t>等</w:t>
      </w:r>
      <w:r w:rsidR="00782B45" w:rsidRPr="00F84F97">
        <w:rPr>
          <w:rFonts w:hint="eastAsia"/>
        </w:rPr>
        <w:t>規定。</w:t>
      </w:r>
    </w:p>
    <w:p w:rsidR="007F3549" w:rsidRPr="00F84F97" w:rsidRDefault="00782B45" w:rsidP="007D2FFB">
      <w:pPr>
        <w:pStyle w:val="3"/>
      </w:pPr>
      <w:r w:rsidRPr="00F84F97">
        <w:rPr>
          <w:rFonts w:hint="eastAsia"/>
        </w:rPr>
        <w:t>有關「出入有女陪</w:t>
      </w:r>
      <w:proofErr w:type="gramStart"/>
      <w:r w:rsidRPr="00F84F97">
        <w:rPr>
          <w:rFonts w:hint="eastAsia"/>
        </w:rPr>
        <w:t>侍</w:t>
      </w:r>
      <w:proofErr w:type="gramEnd"/>
      <w:r w:rsidRPr="00F84F97">
        <w:rPr>
          <w:rFonts w:hint="eastAsia"/>
        </w:rPr>
        <w:t>不正當場所」一節</w:t>
      </w:r>
      <w:r w:rsidR="00DA501C" w:rsidRPr="00F84F97">
        <w:rPr>
          <w:rFonts w:hint="eastAsia"/>
        </w:rPr>
        <w:t>，依據2位證人之證述及行政院查證之資料，吳員確實有涉足不妥當之場所</w:t>
      </w:r>
      <w:r w:rsidRPr="00F84F97">
        <w:rPr>
          <w:rFonts w:hint="eastAsia"/>
        </w:rPr>
        <w:t>：</w:t>
      </w:r>
    </w:p>
    <w:p w:rsidR="007F3549" w:rsidRPr="00F84F97" w:rsidRDefault="00802996" w:rsidP="007D2FFB">
      <w:pPr>
        <w:pStyle w:val="4"/>
      </w:pPr>
      <w:r w:rsidRPr="00F84F97">
        <w:rPr>
          <w:rFonts w:cs="新細明體" w:hint="eastAsia"/>
          <w:kern w:val="0"/>
        </w:rPr>
        <w:t>附表1之</w:t>
      </w:r>
      <w:r w:rsidR="00BA333C" w:rsidRPr="00F84F97">
        <w:rPr>
          <w:rFonts w:hint="eastAsia"/>
        </w:rPr>
        <w:t>證人1</w:t>
      </w:r>
      <w:r w:rsidR="002B20E3" w:rsidRPr="00F84F97">
        <w:rPr>
          <w:rFonts w:cs="新細明體" w:hint="eastAsia"/>
          <w:kern w:val="0"/>
          <w:lang w:val="x-none"/>
        </w:rPr>
        <w:t>於</w:t>
      </w:r>
      <w:r w:rsidR="002B20E3" w:rsidRPr="00F84F97">
        <w:rPr>
          <w:rFonts w:cs="新細明體" w:hint="eastAsia"/>
          <w:kern w:val="0"/>
        </w:rPr>
        <w:t>行政院</w:t>
      </w:r>
      <w:r w:rsidR="00A5287C" w:rsidRPr="00F84F97">
        <w:rPr>
          <w:rFonts w:cs="新細明體" w:hint="eastAsia"/>
          <w:kern w:val="0"/>
        </w:rPr>
        <w:t>及</w:t>
      </w:r>
      <w:r w:rsidR="002B20E3" w:rsidRPr="00F84F97">
        <w:rPr>
          <w:rFonts w:cs="新細明體" w:hint="eastAsia"/>
          <w:kern w:val="0"/>
        </w:rPr>
        <w:t>本院詢問</w:t>
      </w:r>
      <w:proofErr w:type="gramStart"/>
      <w:r w:rsidR="002B20E3" w:rsidRPr="00F84F97">
        <w:rPr>
          <w:rFonts w:cs="新細明體" w:hint="eastAsia"/>
          <w:kern w:val="0"/>
        </w:rPr>
        <w:t>時</w:t>
      </w:r>
      <w:r w:rsidR="002B20E3" w:rsidRPr="00F84F97">
        <w:rPr>
          <w:rFonts w:cs="新細明體" w:hint="eastAsia"/>
          <w:kern w:val="0"/>
          <w:lang w:val="x-none"/>
        </w:rPr>
        <w:t>皆</w:t>
      </w:r>
      <w:r w:rsidR="003255ED" w:rsidRPr="00F84F97">
        <w:rPr>
          <w:rFonts w:cs="新細明體" w:hint="eastAsia"/>
          <w:kern w:val="0"/>
          <w:lang w:val="x-none"/>
        </w:rPr>
        <w:t>證述</w:t>
      </w:r>
      <w:proofErr w:type="gramEnd"/>
      <w:r w:rsidR="003255ED" w:rsidRPr="00F84F97">
        <w:rPr>
          <w:rFonts w:hint="eastAsia"/>
        </w:rPr>
        <w:t>，</w:t>
      </w:r>
      <w:r w:rsidR="007F3549" w:rsidRPr="00F84F97">
        <w:rPr>
          <w:rFonts w:hint="eastAsia"/>
        </w:rPr>
        <w:t>107年</w:t>
      </w:r>
      <w:proofErr w:type="gramStart"/>
      <w:r w:rsidR="007F3549" w:rsidRPr="00F84F97">
        <w:rPr>
          <w:rFonts w:hint="eastAsia"/>
        </w:rPr>
        <w:t>災防辦</w:t>
      </w:r>
      <w:proofErr w:type="gramEnd"/>
      <w:r w:rsidR="007F3549" w:rsidRPr="00F84F97">
        <w:rPr>
          <w:rFonts w:hint="eastAsia"/>
        </w:rPr>
        <w:t>於澎湖縣進行訪評，晚餐飲宴後至「享溫馨KTV」續攤，有2位</w:t>
      </w:r>
      <w:r w:rsidR="00390FAF" w:rsidRPr="00F84F97">
        <w:rPr>
          <w:rFonts w:hint="eastAsia"/>
        </w:rPr>
        <w:t>女子陪侍</w:t>
      </w:r>
      <w:r w:rsidR="007F3549" w:rsidRPr="00F84F97">
        <w:rPr>
          <w:rFonts w:hint="eastAsia"/>
        </w:rPr>
        <w:t>，吳員沒有拒絕，且有撫摸</w:t>
      </w:r>
      <w:r w:rsidR="00390FAF" w:rsidRPr="00F84F97">
        <w:rPr>
          <w:rFonts w:hint="eastAsia"/>
        </w:rPr>
        <w:t>陪侍女子</w:t>
      </w:r>
      <w:r w:rsidR="007F3549" w:rsidRPr="00F84F97">
        <w:rPr>
          <w:rFonts w:hint="eastAsia"/>
        </w:rPr>
        <w:t>的身體。</w:t>
      </w:r>
      <w:r w:rsidRPr="00F84F97">
        <w:rPr>
          <w:rFonts w:cs="新細明體" w:hint="eastAsia"/>
          <w:kern w:val="0"/>
        </w:rPr>
        <w:t>附表1之</w:t>
      </w:r>
      <w:r w:rsidR="002B20E3" w:rsidRPr="00F84F97">
        <w:rPr>
          <w:rFonts w:hint="eastAsia"/>
        </w:rPr>
        <w:t>證人3</w:t>
      </w:r>
      <w:r w:rsidR="002B20E3" w:rsidRPr="00F84F97">
        <w:rPr>
          <w:rFonts w:cs="新細明體" w:hint="eastAsia"/>
          <w:kern w:val="0"/>
          <w:lang w:val="x-none"/>
        </w:rPr>
        <w:t>於</w:t>
      </w:r>
      <w:r w:rsidR="002B20E3" w:rsidRPr="00F84F97">
        <w:rPr>
          <w:rFonts w:cs="新細明體" w:hint="eastAsia"/>
          <w:kern w:val="0"/>
        </w:rPr>
        <w:t>行政院</w:t>
      </w:r>
      <w:r w:rsidR="00A5287C" w:rsidRPr="00F84F97">
        <w:rPr>
          <w:rFonts w:cs="新細明體" w:hint="eastAsia"/>
          <w:kern w:val="0"/>
        </w:rPr>
        <w:t>及</w:t>
      </w:r>
      <w:r w:rsidR="002B20E3" w:rsidRPr="00F84F97">
        <w:rPr>
          <w:rFonts w:cs="新細明體" w:hint="eastAsia"/>
          <w:kern w:val="0"/>
        </w:rPr>
        <w:t>本院</w:t>
      </w:r>
      <w:proofErr w:type="gramStart"/>
      <w:r w:rsidR="002B20E3" w:rsidRPr="00F84F97">
        <w:rPr>
          <w:rFonts w:cs="新細明體" w:hint="eastAsia"/>
          <w:kern w:val="0"/>
        </w:rPr>
        <w:t>詢問時</w:t>
      </w:r>
      <w:r w:rsidR="002B20E3" w:rsidRPr="00F84F97">
        <w:rPr>
          <w:rFonts w:cs="新細明體" w:hint="eastAsia"/>
          <w:kern w:val="0"/>
          <w:lang w:val="x-none"/>
        </w:rPr>
        <w:t>證述</w:t>
      </w:r>
      <w:proofErr w:type="gramEnd"/>
      <w:r w:rsidR="002B20E3" w:rsidRPr="00F84F97">
        <w:rPr>
          <w:rFonts w:hint="eastAsia"/>
        </w:rPr>
        <w:t>，</w:t>
      </w:r>
      <w:proofErr w:type="gramStart"/>
      <w:r w:rsidR="002B20E3" w:rsidRPr="00F84F97">
        <w:t>111</w:t>
      </w:r>
      <w:r w:rsidR="002B20E3" w:rsidRPr="00F84F97">
        <w:rPr>
          <w:rFonts w:hint="eastAsia"/>
        </w:rPr>
        <w:t>年</w:t>
      </w:r>
      <w:r w:rsidR="002B20E3" w:rsidRPr="00F84F97">
        <w:t>8</w:t>
      </w:r>
      <w:r w:rsidR="002B20E3" w:rsidRPr="00F84F97">
        <w:rPr>
          <w:rFonts w:hint="eastAsia"/>
        </w:rPr>
        <w:t>月</w:t>
      </w:r>
      <w:r w:rsidR="002B20E3" w:rsidRPr="00F84F97">
        <w:t>10</w:t>
      </w:r>
      <w:r w:rsidR="002B20E3" w:rsidRPr="00F84F97">
        <w:rPr>
          <w:rFonts w:hint="eastAsia"/>
        </w:rPr>
        <w:t>日災防</w:t>
      </w:r>
      <w:proofErr w:type="gramEnd"/>
      <w:r w:rsidR="002B20E3" w:rsidRPr="00F84F97">
        <w:rPr>
          <w:rFonts w:hint="eastAsia"/>
        </w:rPr>
        <w:t>辦辦理臺東縣災害防救業務</w:t>
      </w:r>
      <w:r w:rsidR="002B20E3" w:rsidRPr="00F84F97">
        <w:rPr>
          <w:rFonts w:cs="新細明體" w:hint="eastAsia"/>
          <w:kern w:val="0"/>
          <w:lang w:val="x-none"/>
        </w:rPr>
        <w:t>訪評，於前一晚即</w:t>
      </w:r>
      <w:r w:rsidR="002B20E3" w:rsidRPr="00F84F97">
        <w:rPr>
          <w:rFonts w:cs="新細明體"/>
          <w:kern w:val="0"/>
          <w:lang w:val="x-none"/>
        </w:rPr>
        <w:t>111</w:t>
      </w:r>
      <w:r w:rsidR="002B20E3" w:rsidRPr="00F84F97">
        <w:rPr>
          <w:rFonts w:cs="新細明體" w:hint="eastAsia"/>
          <w:kern w:val="0"/>
          <w:lang w:val="x-none"/>
        </w:rPr>
        <w:t>年</w:t>
      </w:r>
      <w:r w:rsidR="002B20E3" w:rsidRPr="00F84F97">
        <w:rPr>
          <w:rFonts w:cs="新細明體"/>
          <w:kern w:val="0"/>
          <w:lang w:val="x-none"/>
        </w:rPr>
        <w:t>8</w:t>
      </w:r>
      <w:r w:rsidR="002B20E3" w:rsidRPr="00F84F97">
        <w:rPr>
          <w:rFonts w:cs="新細明體" w:hint="eastAsia"/>
          <w:kern w:val="0"/>
          <w:lang w:val="x-none"/>
        </w:rPr>
        <w:t>月</w:t>
      </w:r>
      <w:r w:rsidR="002B20E3" w:rsidRPr="00F84F97">
        <w:rPr>
          <w:rFonts w:cs="新細明體"/>
          <w:kern w:val="0"/>
          <w:lang w:val="x-none"/>
        </w:rPr>
        <w:t>9</w:t>
      </w:r>
      <w:r w:rsidR="002B20E3" w:rsidRPr="00F84F97">
        <w:rPr>
          <w:rFonts w:cs="新細明體" w:hint="eastAsia"/>
          <w:kern w:val="0"/>
          <w:lang w:val="x-none"/>
        </w:rPr>
        <w:t>日晚餐飲宴後，受訪評單位邀約</w:t>
      </w:r>
      <w:r w:rsidR="005B5A05" w:rsidRPr="00F84F97">
        <w:rPr>
          <w:rFonts w:cs="新細明體" w:hint="eastAsia"/>
          <w:kern w:val="0"/>
          <w:lang w:val="x-none"/>
        </w:rPr>
        <w:t>吳員</w:t>
      </w:r>
      <w:r w:rsidR="002B20E3" w:rsidRPr="00F84F97">
        <w:rPr>
          <w:rFonts w:cs="新細明體" w:hint="eastAsia"/>
          <w:kern w:val="0"/>
          <w:lang w:val="x-none"/>
        </w:rPr>
        <w:t>至日月星音樂會館續攤唱歌，期間有女子斟酒服務，</w:t>
      </w:r>
      <w:r w:rsidR="002B20E3" w:rsidRPr="00F84F97">
        <w:rPr>
          <w:rFonts w:hint="eastAsia"/>
        </w:rPr>
        <w:t>且包廂</w:t>
      </w:r>
      <w:r w:rsidR="003979E0" w:rsidRPr="00F84F97">
        <w:rPr>
          <w:rFonts w:hint="eastAsia"/>
        </w:rPr>
        <w:t>內</w:t>
      </w:r>
      <w:r w:rsidR="002B20E3" w:rsidRPr="00F84F97">
        <w:rPr>
          <w:rFonts w:hint="eastAsia"/>
        </w:rPr>
        <w:t>有螢幕可點小姐坐檯。</w:t>
      </w:r>
    </w:p>
    <w:p w:rsidR="007F3549" w:rsidRPr="00F84F97" w:rsidRDefault="007F3549" w:rsidP="007D2FFB">
      <w:pPr>
        <w:pStyle w:val="4"/>
      </w:pPr>
      <w:r w:rsidRPr="00F84F97">
        <w:rPr>
          <w:rFonts w:hint="eastAsia"/>
        </w:rPr>
        <w:t>吳</w:t>
      </w:r>
      <w:r w:rsidR="003255ED" w:rsidRPr="00F84F97">
        <w:rPr>
          <w:rFonts w:hint="eastAsia"/>
        </w:rPr>
        <w:t>員</w:t>
      </w:r>
      <w:r w:rsidRPr="00F84F97">
        <w:rPr>
          <w:rFonts w:hint="eastAsia"/>
        </w:rPr>
        <w:t>表示</w:t>
      </w:r>
      <w:r w:rsidR="003255ED" w:rsidRPr="00F84F97">
        <w:rPr>
          <w:rFonts w:hint="eastAsia"/>
        </w:rPr>
        <w:t>，</w:t>
      </w:r>
      <w:proofErr w:type="gramStart"/>
      <w:r w:rsidRPr="00F84F97">
        <w:rPr>
          <w:rFonts w:hint="eastAsia"/>
        </w:rPr>
        <w:t>渠在</w:t>
      </w:r>
      <w:r w:rsidR="003255ED" w:rsidRPr="00F84F97">
        <w:rPr>
          <w:rFonts w:hint="eastAsia"/>
        </w:rPr>
        <w:t>澎</w:t>
      </w:r>
      <w:r w:rsidRPr="00F84F97">
        <w:rPr>
          <w:rFonts w:hAnsi="標楷體" w:hint="eastAsia"/>
          <w:szCs w:val="32"/>
        </w:rPr>
        <w:t>湖縣</w:t>
      </w:r>
      <w:proofErr w:type="gramEnd"/>
      <w:r w:rsidR="005751CD" w:rsidRPr="00F84F97">
        <w:rPr>
          <w:rFonts w:hAnsi="標楷體" w:hint="eastAsia"/>
          <w:szCs w:val="32"/>
        </w:rPr>
        <w:t>享溫馨</w:t>
      </w:r>
      <w:r w:rsidR="005751CD" w:rsidRPr="00F84F97">
        <w:rPr>
          <w:rFonts w:hAnsi="標楷體"/>
          <w:szCs w:val="32"/>
        </w:rPr>
        <w:t>KTV</w:t>
      </w:r>
      <w:r w:rsidR="003B1732" w:rsidRPr="00F84F97">
        <w:rPr>
          <w:rFonts w:hAnsi="標楷體" w:hint="eastAsia"/>
          <w:szCs w:val="32"/>
        </w:rPr>
        <w:t>與臺東縣日月星音樂會館唱歌</w:t>
      </w:r>
      <w:r w:rsidR="000E2C21" w:rsidRPr="00F84F97">
        <w:rPr>
          <w:rFonts w:hAnsi="標楷體" w:hint="eastAsia"/>
          <w:szCs w:val="32"/>
        </w:rPr>
        <w:t>時</w:t>
      </w:r>
      <w:r w:rsidR="003B1732" w:rsidRPr="00F84F97">
        <w:rPr>
          <w:rFonts w:hint="eastAsia"/>
        </w:rPr>
        <w:t>，</w:t>
      </w:r>
      <w:r w:rsidRPr="00F84F97">
        <w:rPr>
          <w:rFonts w:hint="eastAsia"/>
        </w:rPr>
        <w:t>未有</w:t>
      </w:r>
      <w:r w:rsidR="00390FAF" w:rsidRPr="00F84F97">
        <w:rPr>
          <w:rFonts w:hint="eastAsia"/>
        </w:rPr>
        <w:t>女子陪侍</w:t>
      </w:r>
      <w:r w:rsidRPr="00F84F97">
        <w:rPr>
          <w:rFonts w:hint="eastAsia"/>
        </w:rPr>
        <w:t>。</w:t>
      </w:r>
      <w:proofErr w:type="gramStart"/>
      <w:r w:rsidR="002B20E3" w:rsidRPr="00F84F97">
        <w:rPr>
          <w:rFonts w:hint="eastAsia"/>
        </w:rPr>
        <w:t>惟</w:t>
      </w:r>
      <w:proofErr w:type="gramEnd"/>
      <w:r w:rsidR="002B20E3" w:rsidRPr="00F84F97">
        <w:rPr>
          <w:rFonts w:hint="eastAsia"/>
        </w:rPr>
        <w:t>行政院已查得臺東縣日月星音樂會館係</w:t>
      </w:r>
      <w:r w:rsidR="006238CB" w:rsidRPr="00F84F97">
        <w:rPr>
          <w:rFonts w:hint="eastAsia"/>
        </w:rPr>
        <w:t>臺東縣警察局</w:t>
      </w:r>
      <w:r w:rsidR="002B20E3" w:rsidRPr="00F84F97">
        <w:rPr>
          <w:rFonts w:hint="eastAsia"/>
        </w:rPr>
        <w:t>列管風紀誘因之有女陪侍場所</w:t>
      </w:r>
      <w:r w:rsidR="002B20E3" w:rsidRPr="00F84F97">
        <w:rPr>
          <w:rFonts w:hAnsi="標楷體" w:cs="新細明體" w:hint="eastAsia"/>
          <w:kern w:val="0"/>
          <w:szCs w:val="32"/>
          <w:lang w:val="x-none"/>
        </w:rPr>
        <w:t>。</w:t>
      </w:r>
    </w:p>
    <w:p w:rsidR="00782B45" w:rsidRPr="00F84F97" w:rsidRDefault="007F3549" w:rsidP="007D2FFB">
      <w:pPr>
        <w:pStyle w:val="4"/>
      </w:pPr>
      <w:r w:rsidRPr="00F84F97">
        <w:rPr>
          <w:rFonts w:hint="eastAsia"/>
        </w:rPr>
        <w:t>據上，</w:t>
      </w:r>
      <w:r w:rsidR="00782B45" w:rsidRPr="00F84F97">
        <w:rPr>
          <w:rFonts w:hint="eastAsia"/>
        </w:rPr>
        <w:t>吳</w:t>
      </w:r>
      <w:r w:rsidR="00D8789B" w:rsidRPr="00F84F97">
        <w:rPr>
          <w:rFonts w:hint="eastAsia"/>
        </w:rPr>
        <w:t>員</w:t>
      </w:r>
      <w:proofErr w:type="gramStart"/>
      <w:r w:rsidR="00782B45" w:rsidRPr="00F84F97">
        <w:rPr>
          <w:rFonts w:hint="eastAsia"/>
        </w:rPr>
        <w:t>坦承渠於訪</w:t>
      </w:r>
      <w:proofErr w:type="gramEnd"/>
      <w:r w:rsidR="00782B45" w:rsidRPr="00F84F97">
        <w:rPr>
          <w:rFonts w:hint="eastAsia"/>
        </w:rPr>
        <w:t>評時</w:t>
      </w:r>
      <w:r w:rsidR="00D8789B" w:rsidRPr="00F84F97">
        <w:rPr>
          <w:rFonts w:hint="eastAsia"/>
        </w:rPr>
        <w:t>飲宴後至</w:t>
      </w:r>
      <w:r w:rsidR="00782B45" w:rsidRPr="00F84F97">
        <w:rPr>
          <w:rFonts w:hint="eastAsia"/>
        </w:rPr>
        <w:t>卡拉</w:t>
      </w:r>
      <w:r w:rsidR="00782B45" w:rsidRPr="00F84F97">
        <w:rPr>
          <w:rFonts w:cs="細明體"/>
        </w:rPr>
        <w:t>OK</w:t>
      </w:r>
      <w:r w:rsidR="00782B45" w:rsidRPr="00F84F97">
        <w:rPr>
          <w:rFonts w:hint="eastAsia"/>
        </w:rPr>
        <w:t>等場所續攤，但否認</w:t>
      </w:r>
      <w:r w:rsidR="00456DE1" w:rsidRPr="00F84F97">
        <w:rPr>
          <w:rFonts w:hint="eastAsia"/>
        </w:rPr>
        <w:t>在</w:t>
      </w:r>
      <w:r w:rsidR="00782B45" w:rsidRPr="00F84F97">
        <w:rPr>
          <w:rFonts w:hint="eastAsia"/>
        </w:rPr>
        <w:t>澎湖縣</w:t>
      </w:r>
      <w:r w:rsidR="000E2C21" w:rsidRPr="00F84F97">
        <w:rPr>
          <w:rFonts w:hint="eastAsia"/>
        </w:rPr>
        <w:t>享溫馨KTV</w:t>
      </w:r>
      <w:r w:rsidR="00390FAF" w:rsidRPr="00F84F97">
        <w:rPr>
          <w:rFonts w:hint="eastAsia"/>
        </w:rPr>
        <w:t>有女陪侍</w:t>
      </w:r>
      <w:r w:rsidR="00782B45" w:rsidRPr="00F84F97">
        <w:rPr>
          <w:rFonts w:hint="eastAsia"/>
        </w:rPr>
        <w:t>，亦表示</w:t>
      </w:r>
      <w:r w:rsidR="000E2C21" w:rsidRPr="00F84F97">
        <w:rPr>
          <w:rFonts w:hint="eastAsia"/>
        </w:rPr>
        <w:t>在</w:t>
      </w:r>
      <w:r w:rsidR="00782B45" w:rsidRPr="00F84F97">
        <w:rPr>
          <w:rFonts w:hint="eastAsia"/>
        </w:rPr>
        <w:t>臺東縣日月星音樂會館未召喚女侍坐檯陪酒伴唱。</w:t>
      </w:r>
      <w:proofErr w:type="gramStart"/>
      <w:r w:rsidR="00782B45" w:rsidRPr="00F84F97">
        <w:rPr>
          <w:rFonts w:hint="eastAsia"/>
        </w:rPr>
        <w:t>惟</w:t>
      </w:r>
      <w:proofErr w:type="gramEnd"/>
      <w:r w:rsidR="000D1095" w:rsidRPr="00F84F97">
        <w:rPr>
          <w:rFonts w:hint="eastAsia"/>
        </w:rPr>
        <w:t>行政院已</w:t>
      </w:r>
      <w:r w:rsidR="00782B45" w:rsidRPr="00F84F97">
        <w:rPr>
          <w:rFonts w:hint="eastAsia"/>
        </w:rPr>
        <w:t>查</w:t>
      </w:r>
      <w:r w:rsidR="000D1095" w:rsidRPr="00F84F97">
        <w:rPr>
          <w:rFonts w:hint="eastAsia"/>
        </w:rPr>
        <w:t>得</w:t>
      </w:r>
      <w:r w:rsidR="00782B45" w:rsidRPr="00F84F97">
        <w:rPr>
          <w:rFonts w:hint="eastAsia"/>
        </w:rPr>
        <w:t>臺東縣日月星音樂會館係</w:t>
      </w:r>
      <w:r w:rsidR="006238CB" w:rsidRPr="00F84F97">
        <w:rPr>
          <w:rFonts w:hint="eastAsia"/>
        </w:rPr>
        <w:t>臺東縣警察局</w:t>
      </w:r>
      <w:r w:rsidR="00782B45" w:rsidRPr="00F84F97">
        <w:rPr>
          <w:rFonts w:hint="eastAsia"/>
        </w:rPr>
        <w:t>列管風紀誘因之有女陪侍場所，吳</w:t>
      </w:r>
      <w:r w:rsidR="005F0045" w:rsidRPr="00F84F97">
        <w:rPr>
          <w:rFonts w:hint="eastAsia"/>
        </w:rPr>
        <w:t>員</w:t>
      </w:r>
      <w:r w:rsidR="00782B45" w:rsidRPr="00F84F97">
        <w:rPr>
          <w:rFonts w:hint="eastAsia"/>
        </w:rPr>
        <w:t>雖</w:t>
      </w:r>
      <w:proofErr w:type="gramStart"/>
      <w:r w:rsidR="00782B45" w:rsidRPr="00F84F97">
        <w:rPr>
          <w:rFonts w:hint="eastAsia"/>
        </w:rPr>
        <w:t>表示渠至</w:t>
      </w:r>
      <w:proofErr w:type="gramEnd"/>
      <w:r w:rsidR="00782B45" w:rsidRPr="00F84F97">
        <w:rPr>
          <w:rFonts w:hint="eastAsia"/>
        </w:rPr>
        <w:t>該場所只是唱歌，惟該場所有女服侍斟酒已與一般卡拉</w:t>
      </w:r>
      <w:r w:rsidR="00782B45" w:rsidRPr="00F84F97">
        <w:t>0K</w:t>
      </w:r>
      <w:r w:rsidR="00782B45" w:rsidRPr="00F84F97">
        <w:rPr>
          <w:rFonts w:hint="eastAsia"/>
        </w:rPr>
        <w:t>不同，</w:t>
      </w:r>
      <w:proofErr w:type="gramStart"/>
      <w:r w:rsidR="00782B45" w:rsidRPr="00F84F97">
        <w:rPr>
          <w:rFonts w:hint="eastAsia"/>
        </w:rPr>
        <w:t>縱係</w:t>
      </w:r>
      <w:proofErr w:type="gramEnd"/>
      <w:r w:rsidR="00782B45" w:rsidRPr="00F84F97">
        <w:rPr>
          <w:rFonts w:hint="eastAsia"/>
        </w:rPr>
        <w:t>受訪評單位邀約仍應予以拒絕</w:t>
      </w:r>
      <w:r w:rsidR="00D8789B" w:rsidRPr="00F84F97">
        <w:rPr>
          <w:rFonts w:hint="eastAsia"/>
        </w:rPr>
        <w:t>，吳員已違反公務員廉政倫理規範第</w:t>
      </w:r>
      <w:r w:rsidR="00D8789B" w:rsidRPr="00F84F97">
        <w:t>8</w:t>
      </w:r>
      <w:r w:rsidR="00D8789B" w:rsidRPr="00F84F97">
        <w:rPr>
          <w:rFonts w:hint="eastAsia"/>
        </w:rPr>
        <w:t>點規定「不得涉足不妥當之場所」。</w:t>
      </w:r>
    </w:p>
    <w:p w:rsidR="007F3549" w:rsidRPr="00F84F97" w:rsidRDefault="007D7E1A" w:rsidP="00567881">
      <w:pPr>
        <w:pStyle w:val="3"/>
      </w:pPr>
      <w:r w:rsidRPr="00F84F97">
        <w:rPr>
          <w:rFonts w:hint="eastAsia"/>
        </w:rPr>
        <w:t>有關「酒後</w:t>
      </w:r>
      <w:proofErr w:type="gramStart"/>
      <w:r w:rsidRPr="00F84F97">
        <w:rPr>
          <w:rFonts w:hint="eastAsia"/>
        </w:rPr>
        <w:t>行為失檢</w:t>
      </w:r>
      <w:proofErr w:type="gramEnd"/>
      <w:r w:rsidRPr="00F84F97">
        <w:rPr>
          <w:rFonts w:hint="eastAsia"/>
        </w:rPr>
        <w:t>」一節</w:t>
      </w:r>
      <w:r w:rsidR="00DC38BB" w:rsidRPr="00F84F97">
        <w:rPr>
          <w:rFonts w:hint="eastAsia"/>
        </w:rPr>
        <w:t>，</w:t>
      </w:r>
      <w:proofErr w:type="gramStart"/>
      <w:r w:rsidR="00DC38BB" w:rsidRPr="00F84F97">
        <w:rPr>
          <w:rFonts w:hint="eastAsia"/>
        </w:rPr>
        <w:t>吳員</w:t>
      </w:r>
      <w:r w:rsidR="002E0395" w:rsidRPr="00F84F97">
        <w:rPr>
          <w:rFonts w:hint="eastAsia"/>
        </w:rPr>
        <w:t>訪</w:t>
      </w:r>
      <w:proofErr w:type="gramEnd"/>
      <w:r w:rsidR="002E0395" w:rsidRPr="00F84F97">
        <w:rPr>
          <w:rFonts w:hint="eastAsia"/>
        </w:rPr>
        <w:t>評時接受受評單位飲宴招待、續攤</w:t>
      </w:r>
      <w:r w:rsidR="00DC38BB" w:rsidRPr="00F84F97">
        <w:rPr>
          <w:rFonts w:hint="eastAsia"/>
        </w:rPr>
        <w:t>而飲酒，酒醉於餐廳或卡拉</w:t>
      </w:r>
      <w:r w:rsidR="00DC38BB" w:rsidRPr="00F84F97">
        <w:t>OK</w:t>
      </w:r>
      <w:r w:rsidR="00DC38BB" w:rsidRPr="00F84F97">
        <w:rPr>
          <w:rFonts w:hint="eastAsia"/>
        </w:rPr>
        <w:t>，有多位證人</w:t>
      </w:r>
      <w:r w:rsidR="002E0395" w:rsidRPr="00F84F97">
        <w:rPr>
          <w:rFonts w:hint="eastAsia"/>
        </w:rPr>
        <w:t>之</w:t>
      </w:r>
      <w:r w:rsidR="00DC38BB" w:rsidRPr="00F84F97">
        <w:rPr>
          <w:rFonts w:hint="eastAsia"/>
        </w:rPr>
        <w:t>證</w:t>
      </w:r>
      <w:r w:rsidR="002E0395" w:rsidRPr="00F84F97">
        <w:rPr>
          <w:rFonts w:hint="eastAsia"/>
        </w:rPr>
        <w:t>述及</w:t>
      </w:r>
      <w:r w:rsidR="00DC38BB" w:rsidRPr="00F84F97">
        <w:rPr>
          <w:rFonts w:hint="eastAsia"/>
        </w:rPr>
        <w:t>照片為證，</w:t>
      </w:r>
      <w:proofErr w:type="gramStart"/>
      <w:r w:rsidR="002E0395" w:rsidRPr="00F84F97">
        <w:rPr>
          <w:rFonts w:hint="eastAsia"/>
        </w:rPr>
        <w:t>行為失</w:t>
      </w:r>
      <w:proofErr w:type="gramEnd"/>
      <w:r w:rsidR="002E0395" w:rsidRPr="00F84F97">
        <w:rPr>
          <w:rFonts w:hint="eastAsia"/>
        </w:rPr>
        <w:t>檢</w:t>
      </w:r>
      <w:r w:rsidRPr="00F84F97">
        <w:rPr>
          <w:rFonts w:hint="eastAsia"/>
        </w:rPr>
        <w:t>：</w:t>
      </w:r>
    </w:p>
    <w:p w:rsidR="007F3549" w:rsidRPr="00F84F97" w:rsidRDefault="00802996" w:rsidP="00567881">
      <w:pPr>
        <w:pStyle w:val="4"/>
      </w:pPr>
      <w:r w:rsidRPr="00F84F97">
        <w:rPr>
          <w:rFonts w:cs="新細明體" w:hint="eastAsia"/>
          <w:kern w:val="0"/>
        </w:rPr>
        <w:t>附表1之</w:t>
      </w:r>
      <w:r w:rsidR="00BA333C" w:rsidRPr="00F84F97">
        <w:t>證人1</w:t>
      </w:r>
      <w:r w:rsidR="00474767" w:rsidRPr="00F84F97">
        <w:rPr>
          <w:rFonts w:cs="新細明體" w:hint="eastAsia"/>
          <w:kern w:val="0"/>
          <w:lang w:val="x-none"/>
        </w:rPr>
        <w:t>於</w:t>
      </w:r>
      <w:r w:rsidR="00474767" w:rsidRPr="00F84F97">
        <w:rPr>
          <w:rFonts w:cs="新細明體" w:hint="eastAsia"/>
          <w:kern w:val="0"/>
        </w:rPr>
        <w:t>行政院</w:t>
      </w:r>
      <w:r w:rsidR="004C4FCE" w:rsidRPr="00F84F97">
        <w:rPr>
          <w:rFonts w:cs="新細明體" w:hint="eastAsia"/>
          <w:kern w:val="0"/>
        </w:rPr>
        <w:t>及</w:t>
      </w:r>
      <w:r w:rsidR="00474767" w:rsidRPr="00F84F97">
        <w:rPr>
          <w:rFonts w:cs="新細明體" w:hint="eastAsia"/>
          <w:kern w:val="0"/>
        </w:rPr>
        <w:t>本院詢問</w:t>
      </w:r>
      <w:proofErr w:type="gramStart"/>
      <w:r w:rsidR="00474767" w:rsidRPr="00F84F97">
        <w:rPr>
          <w:rFonts w:cs="新細明體" w:hint="eastAsia"/>
          <w:kern w:val="0"/>
        </w:rPr>
        <w:t>時均</w:t>
      </w:r>
      <w:r w:rsidR="00D5501D" w:rsidRPr="00F84F97">
        <w:rPr>
          <w:rFonts w:hint="eastAsia"/>
        </w:rPr>
        <w:t>證述</w:t>
      </w:r>
      <w:proofErr w:type="gramEnd"/>
      <w:r w:rsidR="00D5501D" w:rsidRPr="00F84F97">
        <w:rPr>
          <w:rFonts w:hint="eastAsia"/>
        </w:rPr>
        <w:t>，</w:t>
      </w:r>
      <w:r w:rsidR="005C5325" w:rsidRPr="00F84F97">
        <w:rPr>
          <w:rFonts w:hint="eastAsia"/>
        </w:rPr>
        <w:t>吳員</w:t>
      </w:r>
      <w:r w:rsidR="007F3549" w:rsidRPr="00F84F97">
        <w:rPr>
          <w:rFonts w:hint="eastAsia"/>
        </w:rPr>
        <w:t>酒後一定會有失態舉止。渠陳述吳</w:t>
      </w:r>
      <w:r w:rsidR="00D5501D" w:rsidRPr="00F84F97">
        <w:rPr>
          <w:rFonts w:hint="eastAsia"/>
        </w:rPr>
        <w:t>員</w:t>
      </w:r>
      <w:r w:rsidR="007F3549" w:rsidRPr="00F84F97">
        <w:rPr>
          <w:rFonts w:hint="eastAsia"/>
        </w:rPr>
        <w:t>酒後</w:t>
      </w:r>
      <w:proofErr w:type="gramStart"/>
      <w:r w:rsidR="007F3549" w:rsidRPr="00F84F97">
        <w:rPr>
          <w:rFonts w:hint="eastAsia"/>
        </w:rPr>
        <w:t>行為失檢</w:t>
      </w:r>
      <w:r w:rsidR="003979E0" w:rsidRPr="00F84F97">
        <w:rPr>
          <w:rFonts w:hint="eastAsia"/>
        </w:rPr>
        <w:t>內</w:t>
      </w:r>
      <w:r w:rsidR="007F3549" w:rsidRPr="00F84F97">
        <w:rPr>
          <w:rFonts w:hint="eastAsia"/>
        </w:rPr>
        <w:t>容</w:t>
      </w:r>
      <w:proofErr w:type="gramEnd"/>
      <w:r w:rsidR="007F3549" w:rsidRPr="00F84F97">
        <w:rPr>
          <w:rFonts w:hint="eastAsia"/>
        </w:rPr>
        <w:t>如下：</w:t>
      </w:r>
    </w:p>
    <w:p w:rsidR="007F3549" w:rsidRPr="00F84F97" w:rsidRDefault="007F3549" w:rsidP="00E117D9">
      <w:pPr>
        <w:pStyle w:val="5"/>
      </w:pPr>
      <w:r w:rsidRPr="00F84F97">
        <w:rPr>
          <w:rFonts w:hint="eastAsia"/>
        </w:rPr>
        <w:t>107年連江縣訪評：吳</w:t>
      </w:r>
      <w:r w:rsidR="00D5501D" w:rsidRPr="00F84F97">
        <w:rPr>
          <w:rFonts w:hint="eastAsia"/>
        </w:rPr>
        <w:t>員</w:t>
      </w:r>
      <w:r w:rsidRPr="00F84F97">
        <w:rPr>
          <w:rFonts w:hint="eastAsia"/>
        </w:rPr>
        <w:t>在餐廳用餐快結束時，走進櫃檯抱住坐在櫃檯裡的餐廳老闆娘，還撫摸老闆娘的手，老闆娘顯露出很無奈的表情。</w:t>
      </w:r>
    </w:p>
    <w:p w:rsidR="007F3549" w:rsidRPr="00F84F97" w:rsidRDefault="007F3549" w:rsidP="00E117D9">
      <w:pPr>
        <w:pStyle w:val="5"/>
      </w:pPr>
      <w:r w:rsidRPr="00F84F97">
        <w:rPr>
          <w:rFonts w:hint="eastAsia"/>
        </w:rPr>
        <w:t>107年</w:t>
      </w:r>
      <w:r w:rsidR="005C5325" w:rsidRPr="00F84F97">
        <w:rPr>
          <w:rFonts w:hint="eastAsia"/>
        </w:rPr>
        <w:t>澎湖縣訪評：晚餐飲宴後至「享溫馨</w:t>
      </w:r>
      <w:r w:rsidR="005C5325" w:rsidRPr="00F84F97">
        <w:t>KTV</w:t>
      </w:r>
      <w:r w:rsidR="005C5325" w:rsidRPr="00F84F97">
        <w:rPr>
          <w:rFonts w:hint="eastAsia"/>
        </w:rPr>
        <w:t>」續攤，有</w:t>
      </w:r>
      <w:r w:rsidR="005C5325" w:rsidRPr="00F84F97">
        <w:t>2</w:t>
      </w:r>
      <w:r w:rsidR="005C5325" w:rsidRPr="00F84F97">
        <w:rPr>
          <w:rFonts w:hint="eastAsia"/>
        </w:rPr>
        <w:t>位</w:t>
      </w:r>
      <w:r w:rsidR="00456DE1" w:rsidRPr="00F84F97">
        <w:rPr>
          <w:rFonts w:hint="eastAsia"/>
        </w:rPr>
        <w:t>陪侍女子</w:t>
      </w:r>
      <w:r w:rsidR="005C5325" w:rsidRPr="00F84F97">
        <w:rPr>
          <w:rFonts w:hint="eastAsia"/>
        </w:rPr>
        <w:t>進來包廂，吳員</w:t>
      </w:r>
      <w:r w:rsidR="008E48E3" w:rsidRPr="00F84F97">
        <w:rPr>
          <w:rFonts w:hint="eastAsia"/>
        </w:rPr>
        <w:t>有撫摸</w:t>
      </w:r>
      <w:r w:rsidR="00456DE1" w:rsidRPr="00F84F97">
        <w:rPr>
          <w:rFonts w:hint="eastAsia"/>
        </w:rPr>
        <w:t>女</w:t>
      </w:r>
      <w:proofErr w:type="gramStart"/>
      <w:r w:rsidR="00456DE1" w:rsidRPr="00F84F97">
        <w:rPr>
          <w:rFonts w:hint="eastAsia"/>
        </w:rPr>
        <w:t>侍</w:t>
      </w:r>
      <w:proofErr w:type="gramEnd"/>
      <w:r w:rsidR="008E48E3" w:rsidRPr="00F84F97">
        <w:rPr>
          <w:rFonts w:hint="eastAsia"/>
        </w:rPr>
        <w:t>的身體</w:t>
      </w:r>
      <w:r w:rsidR="005C5325" w:rsidRPr="00F84F97">
        <w:rPr>
          <w:rFonts w:hint="eastAsia"/>
        </w:rPr>
        <w:t>。</w:t>
      </w:r>
    </w:p>
    <w:p w:rsidR="002B1690" w:rsidRPr="00F84F97" w:rsidRDefault="00802996" w:rsidP="00E117D9">
      <w:pPr>
        <w:pStyle w:val="4"/>
      </w:pPr>
      <w:r w:rsidRPr="00F84F97">
        <w:rPr>
          <w:rFonts w:cs="新細明體" w:hint="eastAsia"/>
          <w:kern w:val="0"/>
        </w:rPr>
        <w:t>附表1之</w:t>
      </w:r>
      <w:r w:rsidR="002B1690" w:rsidRPr="00F84F97">
        <w:rPr>
          <w:rFonts w:cs="新細明體" w:hint="eastAsia"/>
          <w:kern w:val="0"/>
          <w:lang w:val="x-none"/>
        </w:rPr>
        <w:t>證人1至3與5於</w:t>
      </w:r>
      <w:r w:rsidR="002B1690" w:rsidRPr="00F84F97">
        <w:rPr>
          <w:rFonts w:cs="新細明體" w:hint="eastAsia"/>
          <w:kern w:val="0"/>
        </w:rPr>
        <w:t>行政院及本院詢問時</w:t>
      </w:r>
      <w:r w:rsidR="002B1690" w:rsidRPr="00F84F97">
        <w:rPr>
          <w:rFonts w:cs="新細明體" w:hint="eastAsia"/>
          <w:kern w:val="0"/>
          <w:lang w:val="x-none"/>
        </w:rPr>
        <w:t>皆表示</w:t>
      </w:r>
      <w:r w:rsidR="002B1690" w:rsidRPr="00F84F97">
        <w:rPr>
          <w:rFonts w:hint="eastAsia"/>
        </w:rPr>
        <w:t>，吳員喝酒後</w:t>
      </w:r>
      <w:proofErr w:type="gramStart"/>
      <w:r w:rsidR="002B1690" w:rsidRPr="00F84F97">
        <w:rPr>
          <w:rFonts w:hint="eastAsia"/>
        </w:rPr>
        <w:t>對在場的</w:t>
      </w:r>
      <w:proofErr w:type="gramEnd"/>
      <w:r w:rsidR="002B1690" w:rsidRPr="00F84F97">
        <w:rPr>
          <w:rFonts w:hint="eastAsia"/>
        </w:rPr>
        <w:t>多位女性</w:t>
      </w:r>
      <w:proofErr w:type="gramStart"/>
      <w:r w:rsidR="002B1690" w:rsidRPr="00F84F97">
        <w:rPr>
          <w:rFonts w:hint="eastAsia"/>
        </w:rPr>
        <w:t>有摟腰</w:t>
      </w:r>
      <w:proofErr w:type="gramEnd"/>
      <w:r w:rsidR="002B1690" w:rsidRPr="00F84F97">
        <w:rPr>
          <w:rFonts w:hint="eastAsia"/>
        </w:rPr>
        <w:t>及摸大腿等不當肢體接觸動作。109年7月12日花蓮縣進行災害防救演習，</w:t>
      </w:r>
      <w:r w:rsidR="00692DD0" w:rsidRPr="00F84F97">
        <w:rPr>
          <w:rFonts w:hint="eastAsia"/>
        </w:rPr>
        <w:t>吳員</w:t>
      </w:r>
      <w:r w:rsidR="002B1690" w:rsidRPr="00F84F97">
        <w:rPr>
          <w:rFonts w:hint="eastAsia"/>
        </w:rPr>
        <w:t>於酒後唱歌時</w:t>
      </w:r>
      <w:proofErr w:type="gramStart"/>
      <w:r w:rsidR="002B1690" w:rsidRPr="00F84F97">
        <w:rPr>
          <w:rFonts w:hint="eastAsia"/>
        </w:rPr>
        <w:t>對在場衣著</w:t>
      </w:r>
      <w:proofErr w:type="gramEnd"/>
      <w:r w:rsidR="002B1690" w:rsidRPr="00F84F97">
        <w:rPr>
          <w:rFonts w:hint="eastAsia"/>
        </w:rPr>
        <w:t>黑色網狀連身裙</w:t>
      </w:r>
      <w:r w:rsidR="005B5A05" w:rsidRPr="00F84F97">
        <w:rPr>
          <w:rFonts w:hint="eastAsia"/>
        </w:rPr>
        <w:t>的</w:t>
      </w:r>
      <w:r w:rsidR="002B1690" w:rsidRPr="00F84F97">
        <w:rPr>
          <w:rFonts w:hint="eastAsia"/>
        </w:rPr>
        <w:t>女性</w:t>
      </w:r>
      <w:proofErr w:type="gramStart"/>
      <w:r w:rsidR="002B1690" w:rsidRPr="00F84F97">
        <w:rPr>
          <w:rFonts w:hint="eastAsia"/>
        </w:rPr>
        <w:t>有摟肩</w:t>
      </w:r>
      <w:proofErr w:type="gramEnd"/>
      <w:r w:rsidR="002B1690" w:rsidRPr="00F84F97">
        <w:rPr>
          <w:rFonts w:hint="eastAsia"/>
        </w:rPr>
        <w:t>等動作，此有照片為證(附圖1)。另</w:t>
      </w:r>
      <w:r w:rsidR="002B1690" w:rsidRPr="00F84F97">
        <w:rPr>
          <w:rFonts w:cs="新細明體" w:hint="eastAsia"/>
          <w:kern w:val="0"/>
          <w:lang w:val="x-none"/>
        </w:rPr>
        <w:t>證人3</w:t>
      </w:r>
      <w:r w:rsidR="002B1690" w:rsidRPr="00F84F97">
        <w:rPr>
          <w:rFonts w:hint="eastAsia"/>
        </w:rPr>
        <w:t>表示，</w:t>
      </w:r>
      <w:r w:rsidR="00692DD0" w:rsidRPr="00F84F97">
        <w:rPr>
          <w:rFonts w:hint="eastAsia"/>
        </w:rPr>
        <w:t>吳員</w:t>
      </w:r>
      <w:r w:rsidR="002B1690" w:rsidRPr="00F84F97">
        <w:rPr>
          <w:rFonts w:hint="eastAsia"/>
        </w:rPr>
        <w:t>曾對協力團隊穿著皮卡丘上衣的女性助理調侃其身材較為豐滿，有言語性騷擾等行為。</w:t>
      </w:r>
    </w:p>
    <w:p w:rsidR="007F3549" w:rsidRPr="00F84F97" w:rsidRDefault="006163E4" w:rsidP="006163E4">
      <w:pPr>
        <w:pStyle w:val="4"/>
      </w:pPr>
      <w:r w:rsidRPr="00F84F97">
        <w:rPr>
          <w:rFonts w:hint="eastAsia"/>
        </w:rPr>
        <w:t>吳員</w:t>
      </w:r>
      <w:r w:rsidR="002B1690" w:rsidRPr="00F84F97">
        <w:rPr>
          <w:rFonts w:hint="eastAsia"/>
        </w:rPr>
        <w:t>於109年7月12日辦理花蓮縣災害防救演習，飲宴喝醉後需要同仁攙扶；於111年8月15日辦理澎湖縣</w:t>
      </w:r>
      <w:r w:rsidR="002B1690" w:rsidRPr="00F84F97">
        <w:rPr>
          <w:rFonts w:hint="eastAsia"/>
          <w:bCs/>
          <w:szCs w:val="52"/>
        </w:rPr>
        <w:t>災害防救業務</w:t>
      </w:r>
      <w:r w:rsidR="002B1690" w:rsidRPr="00F84F97">
        <w:rPr>
          <w:rFonts w:hint="eastAsia"/>
        </w:rPr>
        <w:t>訪評，於卡拉OK</w:t>
      </w:r>
      <w:proofErr w:type="gramStart"/>
      <w:r w:rsidR="002B1690" w:rsidRPr="00F84F97">
        <w:rPr>
          <w:rFonts w:hint="eastAsia"/>
        </w:rPr>
        <w:t>續攤時喝醉</w:t>
      </w:r>
      <w:proofErr w:type="gramEnd"/>
      <w:r w:rsidR="002B1690" w:rsidRPr="00F84F97">
        <w:rPr>
          <w:rFonts w:hint="eastAsia"/>
        </w:rPr>
        <w:t>熟睡，此有照片為證</w:t>
      </w:r>
      <w:r w:rsidR="00FC35CE" w:rsidRPr="00F84F97">
        <w:rPr>
          <w:rFonts w:hint="eastAsia"/>
        </w:rPr>
        <w:t>(</w:t>
      </w:r>
      <w:r w:rsidR="002B1690" w:rsidRPr="00F84F97">
        <w:rPr>
          <w:rFonts w:hint="eastAsia"/>
        </w:rPr>
        <w:t>附圖1、</w:t>
      </w:r>
      <w:r w:rsidR="00FC35CE" w:rsidRPr="00F84F97">
        <w:rPr>
          <w:rFonts w:hint="eastAsia"/>
        </w:rPr>
        <w:t>2)</w:t>
      </w:r>
      <w:r w:rsidRPr="00F84F97">
        <w:rPr>
          <w:rFonts w:hint="eastAsia"/>
        </w:rPr>
        <w:t>。</w:t>
      </w:r>
    </w:p>
    <w:p w:rsidR="007F3549" w:rsidRPr="00F84F97" w:rsidRDefault="00855CD5" w:rsidP="00E117D9">
      <w:pPr>
        <w:pStyle w:val="4"/>
        <w:rPr>
          <w:rFonts w:cs="新細明體"/>
          <w:kern w:val="0"/>
        </w:rPr>
      </w:pPr>
      <w:r w:rsidRPr="00F84F97">
        <w:rPr>
          <w:rFonts w:cs="新細明體" w:hint="eastAsia"/>
          <w:kern w:val="0"/>
        </w:rPr>
        <w:t>行政院</w:t>
      </w:r>
      <w:r w:rsidR="003B1F7C" w:rsidRPr="00F84F97">
        <w:rPr>
          <w:rFonts w:cs="新細明體" w:hint="eastAsia"/>
          <w:kern w:val="0"/>
        </w:rPr>
        <w:t>訪談吳員</w:t>
      </w:r>
      <w:r w:rsidR="005B5A05" w:rsidRPr="00F84F97">
        <w:rPr>
          <w:rFonts w:cs="新細明體" w:hint="eastAsia"/>
          <w:kern w:val="0"/>
        </w:rPr>
        <w:t>表示：「</w:t>
      </w:r>
      <w:r w:rsidRPr="00F84F97">
        <w:rPr>
          <w:rFonts w:cs="新細明體" w:hint="eastAsia"/>
          <w:kern w:val="0"/>
        </w:rPr>
        <w:t>摟衣著黑色連身裙女性的肩膀疑似是我本人，該位女性可能是老闆娘」</w:t>
      </w:r>
      <w:r w:rsidR="003B1F7C" w:rsidRPr="00F84F97">
        <w:rPr>
          <w:rFonts w:cs="新細明體" w:hint="eastAsia"/>
          <w:kern w:val="0"/>
        </w:rPr>
        <w:t>，本院詢問時，吳員對</w:t>
      </w:r>
      <w:proofErr w:type="gramStart"/>
      <w:r w:rsidR="003B1F7C" w:rsidRPr="00F84F97">
        <w:rPr>
          <w:rFonts w:cs="新細明體" w:hint="eastAsia"/>
          <w:kern w:val="0"/>
        </w:rPr>
        <w:t>上揭指訴</w:t>
      </w:r>
      <w:proofErr w:type="gramEnd"/>
      <w:r w:rsidR="005B5A05" w:rsidRPr="00F84F97">
        <w:rPr>
          <w:rFonts w:cs="新細明體" w:hint="eastAsia"/>
          <w:kern w:val="0"/>
        </w:rPr>
        <w:t>表示：「</w:t>
      </w:r>
      <w:proofErr w:type="gramStart"/>
      <w:r w:rsidR="00732E65" w:rsidRPr="00F84F97">
        <w:rPr>
          <w:rFonts w:cs="新細明體" w:hint="eastAsia"/>
          <w:kern w:val="0"/>
        </w:rPr>
        <w:t>政風給我</w:t>
      </w:r>
      <w:proofErr w:type="gramEnd"/>
      <w:r w:rsidR="00732E65" w:rsidRPr="00F84F97">
        <w:rPr>
          <w:rFonts w:cs="新細明體" w:hint="eastAsia"/>
          <w:kern w:val="0"/>
        </w:rPr>
        <w:t>看的證據花蓮影片是袖珍型拍的，看到好像有2個同仁攙扶我，我</w:t>
      </w:r>
      <w:proofErr w:type="gramStart"/>
      <w:r w:rsidR="00732E65" w:rsidRPr="00F84F97">
        <w:rPr>
          <w:rFonts w:cs="新細明體" w:hint="eastAsia"/>
          <w:kern w:val="0"/>
        </w:rPr>
        <w:t>有跟政</w:t>
      </w:r>
      <w:proofErr w:type="gramEnd"/>
      <w:r w:rsidR="00732E65" w:rsidRPr="00F84F97">
        <w:rPr>
          <w:rFonts w:cs="新細明體" w:hint="eastAsia"/>
          <w:kern w:val="0"/>
        </w:rPr>
        <w:t>風說看起來像我，但是我沒有那件衣服，……，那時</w:t>
      </w:r>
      <w:proofErr w:type="gramStart"/>
      <w:r w:rsidR="00732E65" w:rsidRPr="00F84F97">
        <w:rPr>
          <w:rFonts w:cs="新細明體" w:hint="eastAsia"/>
          <w:kern w:val="0"/>
        </w:rPr>
        <w:t>流行深</w:t>
      </w:r>
      <w:proofErr w:type="gramEnd"/>
      <w:r w:rsidR="00732E65" w:rsidRPr="00F84F97">
        <w:rPr>
          <w:rFonts w:cs="新細明體" w:hint="eastAsia"/>
          <w:kern w:val="0"/>
        </w:rPr>
        <w:t>偽，置換過」</w:t>
      </w:r>
      <w:r w:rsidR="00FF525B" w:rsidRPr="00F84F97">
        <w:rPr>
          <w:rFonts w:cs="新細明體" w:hint="eastAsia"/>
          <w:kern w:val="0"/>
        </w:rPr>
        <w:t>、「唱2首後因累了就後躺在沙發上睡覺」</w:t>
      </w:r>
      <w:r w:rsidR="00732E65" w:rsidRPr="00F84F97">
        <w:rPr>
          <w:rFonts w:cs="新細明體" w:hint="eastAsia"/>
          <w:kern w:val="0"/>
        </w:rPr>
        <w:t>，</w:t>
      </w:r>
      <w:r w:rsidR="00241210" w:rsidRPr="00F84F97">
        <w:rPr>
          <w:rFonts w:cs="新細明體" w:hint="eastAsia"/>
          <w:kern w:val="0"/>
        </w:rPr>
        <w:t>並說明107年南區聯合書面訪評「許○○是我的學姊，大家在餐廳唱歌，許○○有邀請我與她跳一首探戈舞」，</w:t>
      </w:r>
      <w:r w:rsidR="007F3549" w:rsidRPr="00F84F97">
        <w:rPr>
          <w:rFonts w:cs="新細明體" w:hint="eastAsia"/>
          <w:kern w:val="0"/>
        </w:rPr>
        <w:t>對於撫摸</w:t>
      </w:r>
      <w:r w:rsidR="00456DE1" w:rsidRPr="00F84F97">
        <w:rPr>
          <w:rFonts w:hint="eastAsia"/>
        </w:rPr>
        <w:t>女侍</w:t>
      </w:r>
      <w:r w:rsidR="007F3549" w:rsidRPr="00F84F97">
        <w:rPr>
          <w:rFonts w:cs="新細明體" w:hint="eastAsia"/>
          <w:kern w:val="0"/>
        </w:rPr>
        <w:t>及摟抱餐廳老闆娘等事則予以否認。</w:t>
      </w:r>
    </w:p>
    <w:p w:rsidR="002B72AF" w:rsidRPr="00F84F97" w:rsidRDefault="002B72AF" w:rsidP="00E117D9">
      <w:pPr>
        <w:pStyle w:val="4"/>
        <w:rPr>
          <w:rFonts w:cs="新細明體"/>
          <w:kern w:val="0"/>
        </w:rPr>
      </w:pPr>
      <w:proofErr w:type="gramStart"/>
      <w:r w:rsidRPr="00F84F97">
        <w:rPr>
          <w:rFonts w:hint="eastAsia"/>
          <w:szCs w:val="32"/>
        </w:rPr>
        <w:t>災防辦</w:t>
      </w:r>
      <w:proofErr w:type="gramEnd"/>
      <w:r w:rsidRPr="00F84F97">
        <w:rPr>
          <w:rFonts w:hint="eastAsia"/>
          <w:szCs w:val="32"/>
        </w:rPr>
        <w:t>至各地出差代表行政院進行災害訪評，應注重機關形象，吳員書面說明資料已經提到「我有交代同仁我酒量不好」、「酒後我會後躺睡覺」，理應自我節制，卻仍有「飲酒過量、失態之舉」，喝酒至不省人事，實有損</w:t>
      </w:r>
      <w:r w:rsidR="00D80117" w:rsidRPr="00F84F97">
        <w:rPr>
          <w:rFonts w:hint="eastAsia"/>
          <w:szCs w:val="32"/>
        </w:rPr>
        <w:t>公務員及</w:t>
      </w:r>
      <w:r w:rsidRPr="00F84F97">
        <w:rPr>
          <w:rFonts w:hint="eastAsia"/>
          <w:szCs w:val="32"/>
        </w:rPr>
        <w:t>機關形象</w:t>
      </w:r>
      <w:r w:rsidR="009B65A4" w:rsidRPr="00F84F97">
        <w:rPr>
          <w:rFonts w:hAnsi="標楷體" w:cs="新細明體" w:hint="eastAsia"/>
          <w:kern w:val="0"/>
          <w:szCs w:val="32"/>
          <w:lang w:val="x-none"/>
        </w:rPr>
        <w:t>。</w:t>
      </w:r>
    </w:p>
    <w:p w:rsidR="007D7E1A" w:rsidRPr="00F84F97" w:rsidRDefault="007F3549" w:rsidP="00567881">
      <w:pPr>
        <w:pStyle w:val="4"/>
      </w:pPr>
      <w:r w:rsidRPr="00F84F97">
        <w:rPr>
          <w:rFonts w:hint="eastAsia"/>
        </w:rPr>
        <w:t>據上，</w:t>
      </w:r>
      <w:r w:rsidR="00855CD5" w:rsidRPr="00F84F97">
        <w:rPr>
          <w:rFonts w:hint="eastAsia"/>
        </w:rPr>
        <w:t>吳員被</w:t>
      </w:r>
      <w:r w:rsidR="00855CD5" w:rsidRPr="00F84F97">
        <w:rPr>
          <w:rFonts w:cs="新細明體" w:hint="eastAsia"/>
          <w:kern w:val="0"/>
        </w:rPr>
        <w:t>指訴「</w:t>
      </w:r>
      <w:r w:rsidR="00F41D50" w:rsidRPr="00F84F97">
        <w:rPr>
          <w:rFonts w:hint="eastAsia"/>
        </w:rPr>
        <w:t>撫摸老闆娘的手、</w:t>
      </w:r>
      <w:r w:rsidR="0071700E" w:rsidRPr="00F84F97">
        <w:rPr>
          <w:rFonts w:hint="eastAsia"/>
        </w:rPr>
        <w:t>有</w:t>
      </w:r>
      <w:r w:rsidR="0071700E" w:rsidRPr="00F84F97">
        <w:t>2</w:t>
      </w:r>
      <w:r w:rsidR="0071700E" w:rsidRPr="00F84F97">
        <w:rPr>
          <w:rFonts w:hint="eastAsia"/>
        </w:rPr>
        <w:t>位</w:t>
      </w:r>
      <w:r w:rsidR="00456DE1" w:rsidRPr="00F84F97">
        <w:rPr>
          <w:rFonts w:hint="eastAsia"/>
        </w:rPr>
        <w:t>陪侍女子</w:t>
      </w:r>
      <w:r w:rsidR="0071700E" w:rsidRPr="00F84F97">
        <w:rPr>
          <w:rFonts w:hint="eastAsia"/>
        </w:rPr>
        <w:t>進來包廂，</w:t>
      </w:r>
      <w:r w:rsidR="004648B3" w:rsidRPr="00F84F97">
        <w:rPr>
          <w:rFonts w:hint="eastAsia"/>
        </w:rPr>
        <w:t>撫摸</w:t>
      </w:r>
      <w:r w:rsidR="00456DE1" w:rsidRPr="00F84F97">
        <w:rPr>
          <w:rFonts w:hint="eastAsia"/>
        </w:rPr>
        <w:t>女</w:t>
      </w:r>
      <w:proofErr w:type="gramStart"/>
      <w:r w:rsidR="00456DE1" w:rsidRPr="00F84F97">
        <w:rPr>
          <w:rFonts w:hint="eastAsia"/>
        </w:rPr>
        <w:t>侍</w:t>
      </w:r>
      <w:proofErr w:type="gramEnd"/>
      <w:r w:rsidR="004648B3" w:rsidRPr="00F84F97">
        <w:rPr>
          <w:rFonts w:hint="eastAsia"/>
        </w:rPr>
        <w:t>的身體</w:t>
      </w:r>
      <w:r w:rsidR="00855CD5" w:rsidRPr="00F84F97">
        <w:rPr>
          <w:rFonts w:hint="eastAsia"/>
        </w:rPr>
        <w:t>」</w:t>
      </w:r>
      <w:r w:rsidR="00D168EE" w:rsidRPr="00F84F97">
        <w:rPr>
          <w:rFonts w:hint="eastAsia"/>
        </w:rPr>
        <w:t>等酒後</w:t>
      </w:r>
      <w:proofErr w:type="gramStart"/>
      <w:r w:rsidR="00D168EE" w:rsidRPr="00F84F97">
        <w:rPr>
          <w:rFonts w:hint="eastAsia"/>
        </w:rPr>
        <w:t>行為失檢</w:t>
      </w:r>
      <w:proofErr w:type="gramEnd"/>
      <w:r w:rsidR="00D168EE" w:rsidRPr="00F84F97">
        <w:rPr>
          <w:rFonts w:hint="eastAsia"/>
        </w:rPr>
        <w:t>之情事</w:t>
      </w:r>
      <w:r w:rsidR="004648B3" w:rsidRPr="00F84F97">
        <w:rPr>
          <w:rFonts w:hint="eastAsia"/>
        </w:rPr>
        <w:t>，</w:t>
      </w:r>
      <w:r w:rsidR="00F41D50" w:rsidRPr="00F84F97">
        <w:rPr>
          <w:rFonts w:hint="eastAsia"/>
        </w:rPr>
        <w:t>未有</w:t>
      </w:r>
      <w:r w:rsidR="00855CD5" w:rsidRPr="00F84F97">
        <w:rPr>
          <w:rFonts w:hint="eastAsia"/>
        </w:rPr>
        <w:t>相關</w:t>
      </w:r>
      <w:r w:rsidR="00F41D50" w:rsidRPr="00F84F97">
        <w:rPr>
          <w:rFonts w:hint="eastAsia"/>
        </w:rPr>
        <w:t>物證</w:t>
      </w:r>
      <w:r w:rsidR="004648B3" w:rsidRPr="00F84F97">
        <w:rPr>
          <w:rFonts w:hint="eastAsia"/>
        </w:rPr>
        <w:t>證明</w:t>
      </w:r>
      <w:r w:rsidR="00F41D50" w:rsidRPr="00F84F97">
        <w:rPr>
          <w:rFonts w:hint="eastAsia"/>
        </w:rPr>
        <w:t>，惟</w:t>
      </w:r>
      <w:proofErr w:type="gramStart"/>
      <w:r w:rsidR="005C5325" w:rsidRPr="00F84F97">
        <w:rPr>
          <w:rFonts w:hint="eastAsia"/>
        </w:rPr>
        <w:t>吳員</w:t>
      </w:r>
      <w:r w:rsidR="005C769C" w:rsidRPr="00F84F97">
        <w:rPr>
          <w:rFonts w:hint="eastAsia"/>
        </w:rPr>
        <w:t>訪</w:t>
      </w:r>
      <w:proofErr w:type="gramEnd"/>
      <w:r w:rsidR="005C769C" w:rsidRPr="00F84F97">
        <w:rPr>
          <w:rFonts w:hint="eastAsia"/>
        </w:rPr>
        <w:t>評督導地方政府災害防救業務，接受招待</w:t>
      </w:r>
      <w:r w:rsidR="005D0D5D" w:rsidRPr="00F84F97">
        <w:rPr>
          <w:rFonts w:hint="eastAsia"/>
        </w:rPr>
        <w:t>、續攤而飲酒，</w:t>
      </w:r>
      <w:r w:rsidR="005C769C" w:rsidRPr="00F84F97">
        <w:rPr>
          <w:rFonts w:hint="eastAsia"/>
        </w:rPr>
        <w:t>酒</w:t>
      </w:r>
      <w:r w:rsidR="005D0D5D" w:rsidRPr="00F84F97">
        <w:rPr>
          <w:rFonts w:hint="eastAsia"/>
        </w:rPr>
        <w:t>醉於</w:t>
      </w:r>
      <w:r w:rsidR="002B43AD" w:rsidRPr="00F84F97">
        <w:rPr>
          <w:rFonts w:hint="eastAsia"/>
        </w:rPr>
        <w:t>餐廳或</w:t>
      </w:r>
      <w:r w:rsidR="004648B3" w:rsidRPr="00F84F97">
        <w:rPr>
          <w:rFonts w:hint="eastAsia"/>
        </w:rPr>
        <w:t>卡拉</w:t>
      </w:r>
      <w:r w:rsidR="004648B3" w:rsidRPr="00F84F97">
        <w:t>OK</w:t>
      </w:r>
      <w:r w:rsidR="004648B3" w:rsidRPr="00F84F97">
        <w:rPr>
          <w:rFonts w:hint="eastAsia"/>
        </w:rPr>
        <w:t>，</w:t>
      </w:r>
      <w:r w:rsidR="002B43AD" w:rsidRPr="00F84F97">
        <w:rPr>
          <w:rFonts w:hint="eastAsia"/>
        </w:rPr>
        <w:t>有多位證人指證，</w:t>
      </w:r>
      <w:r w:rsidR="00855CD5" w:rsidRPr="00F84F97">
        <w:rPr>
          <w:rFonts w:hint="eastAsia"/>
        </w:rPr>
        <w:t>又有</w:t>
      </w:r>
      <w:r w:rsidR="002B43AD" w:rsidRPr="00F84F97">
        <w:rPr>
          <w:rFonts w:hint="eastAsia"/>
        </w:rPr>
        <w:t>吳員</w:t>
      </w:r>
      <w:r w:rsidR="00855CD5" w:rsidRPr="00F84F97">
        <w:rPr>
          <w:rFonts w:hint="eastAsia"/>
        </w:rPr>
        <w:t>喝醉的照片為證，</w:t>
      </w:r>
      <w:proofErr w:type="gramStart"/>
      <w:r w:rsidR="005C769C" w:rsidRPr="00F84F97">
        <w:rPr>
          <w:rFonts w:hint="eastAsia"/>
        </w:rPr>
        <w:t>行為失</w:t>
      </w:r>
      <w:proofErr w:type="gramEnd"/>
      <w:r w:rsidR="005C769C" w:rsidRPr="00F84F97">
        <w:rPr>
          <w:rFonts w:hint="eastAsia"/>
        </w:rPr>
        <w:t>檢，</w:t>
      </w:r>
      <w:r w:rsidR="004A7932" w:rsidRPr="00F84F97">
        <w:rPr>
          <w:rFonts w:hint="eastAsia"/>
        </w:rPr>
        <w:t>影響公務員</w:t>
      </w:r>
      <w:r w:rsidR="009E64BB" w:rsidRPr="00F84F97">
        <w:rPr>
          <w:rFonts w:hint="eastAsia"/>
        </w:rPr>
        <w:t>及機關</w:t>
      </w:r>
      <w:r w:rsidR="005C769C" w:rsidRPr="00F84F97">
        <w:rPr>
          <w:rFonts w:hint="eastAsia"/>
        </w:rPr>
        <w:t>形象，違背公務員服務法第</w:t>
      </w:r>
      <w:r w:rsidR="005C769C" w:rsidRPr="00F84F97">
        <w:t>6</w:t>
      </w:r>
      <w:r w:rsidR="005C769C" w:rsidRPr="00F84F97">
        <w:rPr>
          <w:rFonts w:hint="eastAsia"/>
        </w:rPr>
        <w:t>條</w:t>
      </w:r>
      <w:r w:rsidR="00A4342D" w:rsidRPr="00F84F97">
        <w:rPr>
          <w:rFonts w:hint="eastAsia"/>
        </w:rPr>
        <w:t>規定</w:t>
      </w:r>
      <w:r w:rsidR="005C769C" w:rsidRPr="00F84F97">
        <w:rPr>
          <w:rFonts w:hint="eastAsia"/>
        </w:rPr>
        <w:t>：「公務員應公正無私、誠信清廉、謹慎勤勉，不得有損害公務員名譽及政府信譽之行為</w:t>
      </w:r>
      <w:r w:rsidR="00A4342D" w:rsidRPr="00F84F97">
        <w:rPr>
          <w:rFonts w:hint="eastAsia"/>
        </w:rPr>
        <w:t>。</w:t>
      </w:r>
      <w:r w:rsidR="005C769C" w:rsidRPr="00F84F97">
        <w:rPr>
          <w:rFonts w:hint="eastAsia"/>
        </w:rPr>
        <w:t>」</w:t>
      </w:r>
    </w:p>
    <w:p w:rsidR="00027D8D" w:rsidRPr="00F84F97" w:rsidRDefault="00027D8D" w:rsidP="00567881">
      <w:pPr>
        <w:pStyle w:val="3"/>
      </w:pPr>
      <w:r w:rsidRPr="00F84F97">
        <w:rPr>
          <w:rFonts w:hint="eastAsia"/>
        </w:rPr>
        <w:t>吳員接受</w:t>
      </w:r>
      <w:proofErr w:type="gramStart"/>
      <w:r w:rsidRPr="00F84F97">
        <w:rPr>
          <w:rFonts w:hint="eastAsia"/>
        </w:rPr>
        <w:t>受</w:t>
      </w:r>
      <w:proofErr w:type="gramEnd"/>
      <w:r w:rsidRPr="00F84F97">
        <w:rPr>
          <w:rFonts w:hint="eastAsia"/>
        </w:rPr>
        <w:t>評單位飲宴招待與續攤、出入不正當場</w:t>
      </w:r>
      <w:r w:rsidR="00952770" w:rsidRPr="00F84F97">
        <w:rPr>
          <w:rFonts w:hint="eastAsia"/>
        </w:rPr>
        <w:t>所</w:t>
      </w:r>
      <w:r w:rsidRPr="00F84F97">
        <w:rPr>
          <w:rFonts w:hint="eastAsia"/>
        </w:rPr>
        <w:t>、酒後</w:t>
      </w:r>
      <w:proofErr w:type="gramStart"/>
      <w:r w:rsidRPr="00F84F97">
        <w:rPr>
          <w:rFonts w:hint="eastAsia"/>
        </w:rPr>
        <w:t>行為失檢</w:t>
      </w:r>
      <w:proofErr w:type="gramEnd"/>
      <w:r w:rsidRPr="00F84F97">
        <w:rPr>
          <w:rFonts w:hint="eastAsia"/>
        </w:rPr>
        <w:t>等違失，</w:t>
      </w:r>
      <w:proofErr w:type="gramStart"/>
      <w:r w:rsidRPr="00F84F97">
        <w:rPr>
          <w:rFonts w:hint="eastAsia"/>
        </w:rPr>
        <w:t>均有</w:t>
      </w:r>
      <w:proofErr w:type="gramEnd"/>
      <w:r w:rsidRPr="00F84F97">
        <w:rPr>
          <w:rFonts w:hint="eastAsia"/>
        </w:rPr>
        <w:t>多位證人指證歷歷，行政院予以112年年終考績列乙</w:t>
      </w:r>
      <w:r w:rsidR="00952770" w:rsidRPr="00F84F97">
        <w:rPr>
          <w:rFonts w:hint="eastAsia"/>
        </w:rPr>
        <w:t>等</w:t>
      </w:r>
      <w:r w:rsidRPr="00F84F97">
        <w:rPr>
          <w:rFonts w:hint="eastAsia"/>
        </w:rPr>
        <w:t>、</w:t>
      </w:r>
      <w:r w:rsidRPr="00F84F97">
        <w:rPr>
          <w:rFonts w:hAnsi="標楷體" w:cs="新細明體" w:hint="eastAsia"/>
          <w:kern w:val="0"/>
          <w:szCs w:val="32"/>
          <w:lang w:val="x-none"/>
        </w:rPr>
        <w:t>記過2次。</w:t>
      </w:r>
    </w:p>
    <w:p w:rsidR="00E531BB" w:rsidRPr="00F84F97" w:rsidRDefault="00E531BB" w:rsidP="00567881">
      <w:pPr>
        <w:pStyle w:val="3"/>
      </w:pPr>
      <w:r w:rsidRPr="00F84F97">
        <w:rPr>
          <w:rFonts w:hint="eastAsia"/>
        </w:rPr>
        <w:t>本院詢問時，吳員認為檢舉人指摘其接受招待、前往有女陪</w:t>
      </w:r>
      <w:proofErr w:type="gramStart"/>
      <w:r w:rsidRPr="00F84F97">
        <w:rPr>
          <w:rFonts w:hint="eastAsia"/>
        </w:rPr>
        <w:t>侍</w:t>
      </w:r>
      <w:proofErr w:type="gramEnd"/>
      <w:r w:rsidRPr="00F84F97">
        <w:rPr>
          <w:rFonts w:hint="eastAsia"/>
        </w:rPr>
        <w:t>之場所及酒後</w:t>
      </w:r>
      <w:proofErr w:type="gramStart"/>
      <w:r w:rsidRPr="00F84F97">
        <w:rPr>
          <w:rFonts w:hint="eastAsia"/>
        </w:rPr>
        <w:t>言行失檢</w:t>
      </w:r>
      <w:proofErr w:type="gramEnd"/>
      <w:r w:rsidRPr="00F84F97">
        <w:rPr>
          <w:rFonts w:hint="eastAsia"/>
        </w:rPr>
        <w:t>等情事，證據經過變造，皆因檢舉人升遷未果，挾怨報復，屬不實之指控</w:t>
      </w:r>
      <w:r w:rsidR="00FD03F3" w:rsidRPr="00F84F97">
        <w:rPr>
          <w:rStyle w:val="afe"/>
          <w:rFonts w:hAnsi="標楷體"/>
          <w:szCs w:val="32"/>
        </w:rPr>
        <w:footnoteReference w:id="1"/>
      </w:r>
      <w:r w:rsidRPr="00F84F97">
        <w:rPr>
          <w:rFonts w:hint="eastAsia"/>
        </w:rPr>
        <w:t>。</w:t>
      </w:r>
    </w:p>
    <w:p w:rsidR="00950B4A" w:rsidRPr="00F84F97" w:rsidRDefault="00F738F3" w:rsidP="00567881">
      <w:pPr>
        <w:pStyle w:val="3"/>
      </w:pPr>
      <w:r w:rsidRPr="00F84F97">
        <w:rPr>
          <w:rFonts w:hint="eastAsia"/>
        </w:rPr>
        <w:t>綜</w:t>
      </w:r>
      <w:r w:rsidR="00405FDB" w:rsidRPr="00F84F97">
        <w:rPr>
          <w:rFonts w:hint="eastAsia"/>
        </w:rPr>
        <w:t>上，吳員</w:t>
      </w:r>
      <w:r w:rsidR="004C7A08" w:rsidRPr="00F84F97">
        <w:rPr>
          <w:rFonts w:hint="eastAsia"/>
        </w:rPr>
        <w:t>辦理災害訪評業務，多次</w:t>
      </w:r>
      <w:r w:rsidR="00405FDB" w:rsidRPr="00F84F97">
        <w:rPr>
          <w:rFonts w:hint="eastAsia"/>
        </w:rPr>
        <w:t>接受</w:t>
      </w:r>
      <w:proofErr w:type="gramStart"/>
      <w:r w:rsidR="00405FDB" w:rsidRPr="00F84F97">
        <w:rPr>
          <w:rFonts w:hint="eastAsia"/>
        </w:rPr>
        <w:t>受</w:t>
      </w:r>
      <w:proofErr w:type="gramEnd"/>
      <w:r w:rsidR="00405FDB" w:rsidRPr="00F84F97">
        <w:rPr>
          <w:rFonts w:hint="eastAsia"/>
        </w:rPr>
        <w:t>評單位飲宴招待與續攤、出入不正當場所、酒後</w:t>
      </w:r>
      <w:proofErr w:type="gramStart"/>
      <w:r w:rsidR="00405FDB" w:rsidRPr="00F84F97">
        <w:rPr>
          <w:rFonts w:hint="eastAsia"/>
        </w:rPr>
        <w:t>行為失檢</w:t>
      </w:r>
      <w:proofErr w:type="gramEnd"/>
      <w:r w:rsidR="00405FDB" w:rsidRPr="00F84F97">
        <w:rPr>
          <w:rFonts w:hint="eastAsia"/>
        </w:rPr>
        <w:t>等違失，</w:t>
      </w:r>
      <w:r w:rsidR="00495C11" w:rsidRPr="00F84F97">
        <w:rPr>
          <w:rFonts w:hint="eastAsia"/>
        </w:rPr>
        <w:t>查證屬實</w:t>
      </w:r>
      <w:r w:rsidR="00405FDB" w:rsidRPr="00F84F97">
        <w:rPr>
          <w:rFonts w:hint="eastAsia"/>
        </w:rPr>
        <w:t>，</w:t>
      </w:r>
      <w:r w:rsidR="009548F5" w:rsidRPr="00F84F97">
        <w:rPr>
          <w:rFonts w:hint="eastAsia"/>
        </w:rPr>
        <w:t>對行政院形象與官箴有不當影響，已違反公務員服務法及公務員廉政倫理規範等規定，</w:t>
      </w:r>
      <w:r w:rsidR="00405FDB" w:rsidRPr="00F84F97">
        <w:rPr>
          <w:rFonts w:hint="eastAsia"/>
        </w:rPr>
        <w:t>雖行政院予</w:t>
      </w:r>
      <w:r w:rsidR="00EA708C" w:rsidRPr="00F84F97">
        <w:rPr>
          <w:rFonts w:hint="eastAsia"/>
        </w:rPr>
        <w:t>以</w:t>
      </w:r>
      <w:r w:rsidR="001B287E" w:rsidRPr="00F84F97">
        <w:rPr>
          <w:rFonts w:hint="eastAsia"/>
        </w:rPr>
        <w:t>112年</w:t>
      </w:r>
      <w:r w:rsidR="0047384A" w:rsidRPr="00F84F97">
        <w:rPr>
          <w:rFonts w:hint="eastAsia"/>
        </w:rPr>
        <w:t>年終</w:t>
      </w:r>
      <w:r w:rsidR="00405FDB" w:rsidRPr="00F84F97">
        <w:rPr>
          <w:rFonts w:hint="eastAsia"/>
        </w:rPr>
        <w:t>考績列乙</w:t>
      </w:r>
      <w:r w:rsidR="00952770" w:rsidRPr="00F84F97">
        <w:rPr>
          <w:rFonts w:hint="eastAsia"/>
        </w:rPr>
        <w:t>等</w:t>
      </w:r>
      <w:r w:rsidR="00405FDB" w:rsidRPr="00F84F97">
        <w:rPr>
          <w:rFonts w:hint="eastAsia"/>
        </w:rPr>
        <w:t>、</w:t>
      </w:r>
      <w:r w:rsidR="00405FDB" w:rsidRPr="00F84F97">
        <w:rPr>
          <w:rFonts w:hAnsi="標楷體" w:cs="新細明體" w:hint="eastAsia"/>
          <w:kern w:val="0"/>
          <w:szCs w:val="32"/>
          <w:lang w:val="x-none"/>
        </w:rPr>
        <w:t>記過2次，</w:t>
      </w:r>
      <w:proofErr w:type="gramStart"/>
      <w:r w:rsidR="00405FDB" w:rsidRPr="00F84F97">
        <w:rPr>
          <w:rFonts w:hAnsi="標楷體" w:cs="新細明體" w:hint="eastAsia"/>
          <w:kern w:val="0"/>
          <w:szCs w:val="32"/>
          <w:lang w:val="x-none"/>
        </w:rPr>
        <w:t>但</w:t>
      </w:r>
      <w:r w:rsidR="00D11A98" w:rsidRPr="00F84F97">
        <w:rPr>
          <w:rFonts w:hint="eastAsia"/>
        </w:rPr>
        <w:t>違</w:t>
      </w:r>
      <w:proofErr w:type="gramEnd"/>
      <w:r w:rsidR="00D11A98" w:rsidRPr="00F84F97">
        <w:rPr>
          <w:rFonts w:hint="eastAsia"/>
        </w:rPr>
        <w:t>失情節重大，</w:t>
      </w:r>
      <w:r w:rsidR="00405FDB" w:rsidRPr="00F84F97">
        <w:rPr>
          <w:rFonts w:hint="eastAsia"/>
        </w:rPr>
        <w:t>本院詢問時仍然否認違失，未思己過，</w:t>
      </w:r>
      <w:r w:rsidR="00541084" w:rsidRPr="00F84F97">
        <w:rPr>
          <w:rFonts w:hint="eastAsia"/>
        </w:rPr>
        <w:t>有予以懲戒之必要。</w:t>
      </w:r>
    </w:p>
    <w:p w:rsidR="00A75A3F" w:rsidRPr="00F84F97" w:rsidRDefault="0097022F" w:rsidP="00D65BF1">
      <w:pPr>
        <w:pStyle w:val="2"/>
      </w:pPr>
      <w:bookmarkStart w:id="60" w:name="_Toc193361917"/>
      <w:r w:rsidRPr="00F84F97">
        <w:rPr>
          <w:rFonts w:hAnsi="標楷體" w:hint="eastAsia"/>
          <w:b/>
          <w:szCs w:val="32"/>
        </w:rPr>
        <w:t>吳員</w:t>
      </w:r>
      <w:proofErr w:type="gramStart"/>
      <w:r w:rsidR="004C55F2" w:rsidRPr="00F84F97">
        <w:rPr>
          <w:rFonts w:hAnsi="標楷體" w:cs="新細明體" w:hint="eastAsia"/>
          <w:b/>
          <w:kern w:val="0"/>
          <w:szCs w:val="32"/>
          <w:lang w:val="x-none"/>
        </w:rPr>
        <w:t>對甲女</w:t>
      </w:r>
      <w:proofErr w:type="gramEnd"/>
      <w:r w:rsidR="004C55F2" w:rsidRPr="00F84F97">
        <w:rPr>
          <w:rFonts w:hAnsi="標楷體" w:cs="新細明體" w:hint="eastAsia"/>
          <w:b/>
          <w:kern w:val="0"/>
          <w:szCs w:val="32"/>
          <w:lang w:val="x-none"/>
        </w:rPr>
        <w:t>、乙女有性騷擾之行為，行政院性騷擾申訴評議委員會決定性騷擾事件成立</w:t>
      </w:r>
      <w:r w:rsidR="00EA708C" w:rsidRPr="00F84F97">
        <w:rPr>
          <w:rFonts w:hAnsi="標楷體" w:cs="新細明體" w:hint="eastAsia"/>
          <w:b/>
          <w:kern w:val="0"/>
          <w:szCs w:val="32"/>
          <w:lang w:val="x-none"/>
        </w:rPr>
        <w:t>，</w:t>
      </w:r>
      <w:r w:rsidR="00EE36C0" w:rsidRPr="00F84F97">
        <w:rPr>
          <w:rFonts w:hAnsi="標楷體" w:cs="新細明體" w:hint="eastAsia"/>
          <w:b/>
          <w:kern w:val="0"/>
          <w:szCs w:val="32"/>
          <w:lang w:val="x-none"/>
        </w:rPr>
        <w:t>嗣</w:t>
      </w:r>
      <w:r w:rsidR="00EA708C" w:rsidRPr="00F84F97">
        <w:rPr>
          <w:rFonts w:hAnsi="標楷體" w:cs="新細明體" w:hint="eastAsia"/>
          <w:b/>
          <w:kern w:val="0"/>
          <w:szCs w:val="32"/>
          <w:lang w:val="x-none"/>
        </w:rPr>
        <w:t>吳員提起復審</w:t>
      </w:r>
      <w:r w:rsidR="00EE36C0" w:rsidRPr="00F84F97">
        <w:rPr>
          <w:rFonts w:hAnsi="標楷體" w:cs="新細明體" w:hint="eastAsia"/>
          <w:b/>
          <w:kern w:val="0"/>
          <w:szCs w:val="32"/>
          <w:lang w:val="x-none"/>
        </w:rPr>
        <w:t>仍遭</w:t>
      </w:r>
      <w:r w:rsidR="00EA708C" w:rsidRPr="00F84F97">
        <w:rPr>
          <w:rFonts w:hAnsi="標楷體" w:cs="新細明體" w:hint="eastAsia"/>
          <w:b/>
          <w:kern w:val="0"/>
          <w:szCs w:val="32"/>
          <w:lang w:val="x-none"/>
        </w:rPr>
        <w:t>駁回。</w:t>
      </w:r>
      <w:r w:rsidR="006B7ED0" w:rsidRPr="00F84F97">
        <w:rPr>
          <w:rFonts w:hAnsi="標楷體" w:hint="eastAsia"/>
          <w:b/>
          <w:szCs w:val="32"/>
        </w:rPr>
        <w:t>經</w:t>
      </w:r>
      <w:r w:rsidR="001C583E" w:rsidRPr="00F84F97">
        <w:rPr>
          <w:rFonts w:hAnsi="標楷體" w:hint="eastAsia"/>
          <w:b/>
          <w:szCs w:val="32"/>
        </w:rPr>
        <w:t>本院</w:t>
      </w:r>
      <w:r w:rsidR="00EE36C0" w:rsidRPr="00F84F97">
        <w:rPr>
          <w:rFonts w:hAnsi="標楷體" w:hint="eastAsia"/>
          <w:b/>
          <w:szCs w:val="32"/>
        </w:rPr>
        <w:t>調查</w:t>
      </w:r>
      <w:r w:rsidR="00EA708C" w:rsidRPr="00F84F97">
        <w:rPr>
          <w:rFonts w:hAnsi="標楷體"/>
          <w:b/>
          <w:szCs w:val="32"/>
        </w:rPr>
        <w:t>，</w:t>
      </w:r>
      <w:r w:rsidR="00A47001" w:rsidRPr="00F84F97">
        <w:rPr>
          <w:rFonts w:hAnsi="標楷體" w:hint="eastAsia"/>
          <w:b/>
          <w:szCs w:val="32"/>
        </w:rPr>
        <w:t>吳員</w:t>
      </w:r>
      <w:r w:rsidR="0020650A" w:rsidRPr="00F84F97">
        <w:rPr>
          <w:rFonts w:hAnsi="標楷體" w:hint="eastAsia"/>
          <w:b/>
          <w:szCs w:val="32"/>
        </w:rPr>
        <w:t>與</w:t>
      </w:r>
      <w:r w:rsidR="00892E45" w:rsidRPr="00F84F97">
        <w:rPr>
          <w:rFonts w:hAnsi="標楷體" w:hint="eastAsia"/>
          <w:b/>
          <w:szCs w:val="32"/>
        </w:rPr>
        <w:t>2位</w:t>
      </w:r>
      <w:r w:rsidR="00A47001" w:rsidRPr="00F84F97">
        <w:rPr>
          <w:rFonts w:hAnsi="標楷體" w:hint="eastAsia"/>
          <w:b/>
          <w:szCs w:val="32"/>
        </w:rPr>
        <w:t>被害人</w:t>
      </w:r>
      <w:r w:rsidR="00EA708C" w:rsidRPr="00F84F97">
        <w:rPr>
          <w:rFonts w:hAnsi="標楷體"/>
          <w:b/>
          <w:szCs w:val="32"/>
        </w:rPr>
        <w:t>之間具有</w:t>
      </w:r>
      <w:r w:rsidR="00EA708C" w:rsidRPr="00F84F97">
        <w:rPr>
          <w:rFonts w:hAnsi="標楷體" w:hint="eastAsia"/>
          <w:b/>
          <w:szCs w:val="32"/>
        </w:rPr>
        <w:t>督導</w:t>
      </w:r>
      <w:r w:rsidR="00EA708C" w:rsidRPr="00F84F97">
        <w:rPr>
          <w:rFonts w:hAnsi="標楷體"/>
          <w:b/>
          <w:szCs w:val="32"/>
        </w:rPr>
        <w:t>的權勢關係存在，</w:t>
      </w:r>
      <w:bookmarkStart w:id="61" w:name="_Hlk190175306"/>
      <w:r w:rsidR="003731AD" w:rsidRPr="00F84F97">
        <w:rPr>
          <w:rFonts w:hAnsi="標楷體" w:hint="eastAsia"/>
          <w:b/>
          <w:szCs w:val="32"/>
        </w:rPr>
        <w:t>吳</w:t>
      </w:r>
      <w:r w:rsidR="003731AD" w:rsidRPr="00F84F97">
        <w:rPr>
          <w:rFonts w:hAnsi="標楷體"/>
          <w:b/>
          <w:szCs w:val="32"/>
        </w:rPr>
        <w:t>員藉由指導、管理</w:t>
      </w:r>
      <w:r w:rsidR="003731AD" w:rsidRPr="00F84F97">
        <w:rPr>
          <w:rFonts w:hAnsi="標楷體" w:hint="eastAsia"/>
          <w:b/>
          <w:szCs w:val="32"/>
        </w:rPr>
        <w:t>被害人</w:t>
      </w:r>
      <w:r w:rsidR="003731AD" w:rsidRPr="00F84F97">
        <w:rPr>
          <w:rFonts w:hAnsi="標楷體"/>
          <w:b/>
          <w:szCs w:val="32"/>
        </w:rPr>
        <w:t>之機會，對</w:t>
      </w:r>
      <w:r w:rsidR="003731AD" w:rsidRPr="00F84F97">
        <w:rPr>
          <w:rFonts w:hAnsi="標楷體" w:hint="eastAsia"/>
          <w:b/>
          <w:szCs w:val="32"/>
        </w:rPr>
        <w:t>被害人</w:t>
      </w:r>
      <w:r w:rsidR="003731AD" w:rsidRPr="00F84F97">
        <w:rPr>
          <w:rFonts w:hAnsi="標楷體"/>
          <w:b/>
          <w:szCs w:val="32"/>
        </w:rPr>
        <w:t>做出不受歡迎且與性或性別有關之言詞或行為，</w:t>
      </w:r>
      <w:bookmarkEnd w:id="61"/>
      <w:r w:rsidR="0020650A" w:rsidRPr="00F84F97">
        <w:rPr>
          <w:rFonts w:hAnsi="標楷體" w:hint="eastAsia"/>
          <w:b/>
          <w:szCs w:val="32"/>
        </w:rPr>
        <w:t>被害人</w:t>
      </w:r>
      <w:r w:rsidR="00EA708C" w:rsidRPr="00F84F97">
        <w:rPr>
          <w:rFonts w:hAnsi="標楷體"/>
          <w:b/>
          <w:szCs w:val="32"/>
        </w:rPr>
        <w:t>對</w:t>
      </w:r>
      <w:r w:rsidR="00EA708C" w:rsidRPr="00F84F97">
        <w:rPr>
          <w:rFonts w:hAnsi="標楷體" w:hint="eastAsia"/>
          <w:b/>
          <w:szCs w:val="32"/>
        </w:rPr>
        <w:t>吳</w:t>
      </w:r>
      <w:r w:rsidR="00EA708C" w:rsidRPr="00F84F97">
        <w:rPr>
          <w:rFonts w:hAnsi="標楷體"/>
          <w:b/>
          <w:szCs w:val="32"/>
        </w:rPr>
        <w:t>員之行為</w:t>
      </w:r>
      <w:r w:rsidR="006258A7" w:rsidRPr="00F84F97">
        <w:rPr>
          <w:rFonts w:hAnsi="標楷體"/>
          <w:b/>
          <w:szCs w:val="32"/>
        </w:rPr>
        <w:t>主觀感受</w:t>
      </w:r>
      <w:r w:rsidR="006258A7" w:rsidRPr="00F84F97">
        <w:rPr>
          <w:rFonts w:hAnsi="標楷體" w:hint="eastAsia"/>
          <w:b/>
          <w:szCs w:val="32"/>
        </w:rPr>
        <w:t>畏懼、</w:t>
      </w:r>
      <w:r w:rsidR="00EA708C" w:rsidRPr="00F84F97">
        <w:rPr>
          <w:rFonts w:hAnsi="標楷體"/>
          <w:b/>
          <w:szCs w:val="32"/>
        </w:rPr>
        <w:t>不喜歡</w:t>
      </w:r>
      <w:r w:rsidR="00865177" w:rsidRPr="00F84F97">
        <w:rPr>
          <w:rFonts w:hAnsi="標楷體" w:hint="eastAsia"/>
          <w:b/>
          <w:szCs w:val="32"/>
        </w:rPr>
        <w:t>、影響工作</w:t>
      </w:r>
      <w:r w:rsidR="00EA708C" w:rsidRPr="00F84F97">
        <w:rPr>
          <w:rFonts w:hAnsi="標楷體"/>
          <w:b/>
          <w:szCs w:val="32"/>
        </w:rPr>
        <w:t>並已告知其</w:t>
      </w:r>
      <w:r w:rsidR="00EA708C" w:rsidRPr="00F84F97">
        <w:rPr>
          <w:rFonts w:hAnsi="標楷體" w:hint="eastAsia"/>
          <w:b/>
          <w:szCs w:val="32"/>
        </w:rPr>
        <w:t>他</w:t>
      </w:r>
      <w:r w:rsidR="00EA708C" w:rsidRPr="00F84F97">
        <w:rPr>
          <w:rFonts w:hAnsi="標楷體"/>
          <w:b/>
          <w:szCs w:val="32"/>
        </w:rPr>
        <w:t>人</w:t>
      </w:r>
      <w:r w:rsidR="00601AAD" w:rsidRPr="00F84F97">
        <w:rPr>
          <w:rFonts w:hAnsi="標楷體" w:hint="eastAsia"/>
          <w:b/>
          <w:szCs w:val="32"/>
        </w:rPr>
        <w:t>，</w:t>
      </w:r>
      <w:proofErr w:type="gramStart"/>
      <w:r w:rsidR="006258A7" w:rsidRPr="00F84F97">
        <w:rPr>
          <w:rFonts w:hAnsi="標楷體" w:hint="eastAsia"/>
          <w:b/>
          <w:szCs w:val="32"/>
        </w:rPr>
        <w:t>甲女</w:t>
      </w:r>
      <w:proofErr w:type="gramEnd"/>
      <w:r w:rsidR="006258A7" w:rsidRPr="00F84F97">
        <w:rPr>
          <w:rFonts w:hAnsi="標楷體" w:hint="eastAsia"/>
          <w:b/>
          <w:szCs w:val="32"/>
        </w:rPr>
        <w:t>、乙女</w:t>
      </w:r>
      <w:r w:rsidR="00EA708C" w:rsidRPr="00F84F97">
        <w:rPr>
          <w:rFonts w:hAnsi="標楷體"/>
          <w:b/>
          <w:szCs w:val="32"/>
        </w:rPr>
        <w:t>因不對等之權勢關係，</w:t>
      </w:r>
      <w:r w:rsidR="00EA708C" w:rsidRPr="00F84F97">
        <w:rPr>
          <w:rFonts w:hAnsi="標楷體" w:hint="eastAsia"/>
          <w:b/>
          <w:szCs w:val="32"/>
        </w:rPr>
        <w:t>害怕影響工作</w:t>
      </w:r>
      <w:r w:rsidR="00601AAD" w:rsidRPr="00F84F97">
        <w:rPr>
          <w:rFonts w:hAnsi="標楷體" w:hint="eastAsia"/>
          <w:b/>
          <w:szCs w:val="32"/>
        </w:rPr>
        <w:t>及</w:t>
      </w:r>
      <w:r w:rsidR="00EA708C" w:rsidRPr="00F84F97">
        <w:rPr>
          <w:rFonts w:hAnsi="標楷體" w:hint="eastAsia"/>
          <w:b/>
          <w:szCs w:val="32"/>
        </w:rPr>
        <w:t>人際關係，有所</w:t>
      </w:r>
      <w:r w:rsidR="00EA708C" w:rsidRPr="00F84F97">
        <w:rPr>
          <w:rFonts w:hAnsi="標楷體"/>
          <w:b/>
          <w:szCs w:val="32"/>
        </w:rPr>
        <w:t>隱忍而不敢聲張</w:t>
      </w:r>
      <w:r w:rsidR="00D74510" w:rsidRPr="00F84F97">
        <w:rPr>
          <w:rFonts w:hAnsi="標楷體" w:hint="eastAsia"/>
          <w:b/>
          <w:szCs w:val="32"/>
        </w:rPr>
        <w:t>，</w:t>
      </w:r>
      <w:r w:rsidR="00D74510" w:rsidRPr="00F84F97">
        <w:rPr>
          <w:rFonts w:hint="eastAsia"/>
          <w:b/>
        </w:rPr>
        <w:t>心生畏懼造成心理壓力</w:t>
      </w:r>
      <w:r w:rsidR="00EA708C" w:rsidRPr="00F84F97">
        <w:rPr>
          <w:rFonts w:hAnsi="標楷體" w:hint="eastAsia"/>
          <w:b/>
          <w:szCs w:val="32"/>
        </w:rPr>
        <w:t>，</w:t>
      </w:r>
      <w:r w:rsidR="003731AD" w:rsidRPr="00F84F97">
        <w:rPr>
          <w:rFonts w:hAnsi="標楷體" w:hint="eastAsia"/>
          <w:b/>
          <w:szCs w:val="32"/>
        </w:rPr>
        <w:t>吳員已</w:t>
      </w:r>
      <w:r w:rsidR="00EA708C" w:rsidRPr="00F84F97">
        <w:rPr>
          <w:rFonts w:hint="eastAsia"/>
          <w:b/>
          <w:szCs w:val="36"/>
        </w:rPr>
        <w:t>構成</w:t>
      </w:r>
      <w:r w:rsidR="003731AD" w:rsidRPr="00F84F97">
        <w:rPr>
          <w:rFonts w:hint="eastAsia"/>
          <w:b/>
          <w:szCs w:val="36"/>
        </w:rPr>
        <w:t>行為時之性別工作平等法規定之</w:t>
      </w:r>
      <w:r w:rsidR="00EA708C" w:rsidRPr="00F84F97">
        <w:rPr>
          <w:rFonts w:hint="eastAsia"/>
          <w:b/>
          <w:szCs w:val="36"/>
        </w:rPr>
        <w:t>性騷</w:t>
      </w:r>
      <w:r w:rsidR="00A27DE8" w:rsidRPr="00F84F97">
        <w:rPr>
          <w:rFonts w:hint="eastAsia"/>
          <w:b/>
          <w:szCs w:val="36"/>
        </w:rPr>
        <w:t>擾</w:t>
      </w:r>
      <w:r w:rsidR="00EA708C" w:rsidRPr="00F84F97">
        <w:rPr>
          <w:rFonts w:hint="eastAsia"/>
          <w:b/>
          <w:szCs w:val="36"/>
        </w:rPr>
        <w:t>，</w:t>
      </w:r>
      <w:bookmarkStart w:id="62" w:name="_Hlk190159520"/>
      <w:r w:rsidR="00EA708C" w:rsidRPr="00F84F97">
        <w:rPr>
          <w:rFonts w:hint="eastAsia"/>
          <w:b/>
          <w:szCs w:val="36"/>
        </w:rPr>
        <w:t>身為</w:t>
      </w:r>
      <w:r w:rsidR="00197BAC" w:rsidRPr="00F84F97">
        <w:rPr>
          <w:rFonts w:hint="eastAsia"/>
          <w:b/>
          <w:szCs w:val="36"/>
        </w:rPr>
        <w:t>高階</w:t>
      </w:r>
      <w:r w:rsidR="00EA708C" w:rsidRPr="00F84F97">
        <w:rPr>
          <w:rFonts w:hAnsi="標楷體" w:hint="eastAsia"/>
          <w:b/>
          <w:szCs w:val="32"/>
        </w:rPr>
        <w:t>資深</w:t>
      </w:r>
      <w:r w:rsidR="00EA708C" w:rsidRPr="00F84F97">
        <w:rPr>
          <w:rFonts w:hint="eastAsia"/>
          <w:b/>
          <w:szCs w:val="36"/>
        </w:rPr>
        <w:t>主管卻</w:t>
      </w:r>
      <w:r w:rsidR="00EA708C" w:rsidRPr="00F84F97">
        <w:rPr>
          <w:rFonts w:hAnsi="標楷體" w:hint="eastAsia"/>
          <w:b/>
          <w:szCs w:val="32"/>
        </w:rPr>
        <w:t>觀念偏差且仍無悔意，</w:t>
      </w:r>
      <w:bookmarkEnd w:id="62"/>
      <w:r w:rsidR="00EA708C" w:rsidRPr="00F84F97">
        <w:rPr>
          <w:rFonts w:hAnsi="標楷體" w:hint="eastAsia"/>
          <w:b/>
          <w:szCs w:val="32"/>
        </w:rPr>
        <w:t>違失情節重大。</w:t>
      </w:r>
      <w:bookmarkEnd w:id="60"/>
    </w:p>
    <w:p w:rsidR="00E701A1" w:rsidRPr="00F84F97" w:rsidRDefault="00E701A1" w:rsidP="00A75A3F">
      <w:pPr>
        <w:pStyle w:val="3"/>
      </w:pPr>
      <w:r w:rsidRPr="00F84F97">
        <w:rPr>
          <w:rFonts w:hAnsi="標楷體" w:cs="新細明體" w:hint="eastAsia"/>
          <w:kern w:val="0"/>
          <w:szCs w:val="32"/>
          <w:lang w:val="x-none"/>
        </w:rPr>
        <w:t>吳員性騷擾之事</w:t>
      </w:r>
      <w:r w:rsidRPr="00F84F97">
        <w:rPr>
          <w:rFonts w:hint="eastAsia"/>
        </w:rPr>
        <w:t>實分別發生於</w:t>
      </w:r>
      <w:r w:rsidRPr="00F84F97">
        <w:t>111</w:t>
      </w:r>
      <w:r w:rsidRPr="00F84F97">
        <w:rPr>
          <w:rFonts w:hint="eastAsia"/>
        </w:rPr>
        <w:t>年</w:t>
      </w:r>
      <w:r w:rsidRPr="00F84F97">
        <w:t>9</w:t>
      </w:r>
      <w:r w:rsidRPr="00F84F97">
        <w:rPr>
          <w:rFonts w:hint="eastAsia"/>
        </w:rPr>
        <w:t>月</w:t>
      </w:r>
      <w:r w:rsidRPr="00F84F97">
        <w:t>28</w:t>
      </w:r>
      <w:r w:rsidRPr="00F84F97">
        <w:rPr>
          <w:rFonts w:hint="eastAsia"/>
        </w:rPr>
        <w:t>日、</w:t>
      </w:r>
      <w:r w:rsidRPr="00F84F97">
        <w:t>112</w:t>
      </w:r>
      <w:r w:rsidRPr="00F84F97">
        <w:rPr>
          <w:rFonts w:hint="eastAsia"/>
        </w:rPr>
        <w:t>年</w:t>
      </w:r>
      <w:r w:rsidRPr="00F84F97">
        <w:t>6</w:t>
      </w:r>
      <w:r w:rsidRPr="00F84F97">
        <w:rPr>
          <w:rFonts w:hint="eastAsia"/>
        </w:rPr>
        <w:t>月</w:t>
      </w:r>
      <w:r w:rsidRPr="00F84F97">
        <w:t>19</w:t>
      </w:r>
      <w:r w:rsidRPr="00F84F97">
        <w:rPr>
          <w:rFonts w:hint="eastAsia"/>
        </w:rPr>
        <w:t>日及112年7月26日，依行為時之性別工作平等法為據，處斷</w:t>
      </w:r>
      <w:r w:rsidR="00692DD0" w:rsidRPr="00F84F97">
        <w:rPr>
          <w:rFonts w:hint="eastAsia"/>
        </w:rPr>
        <w:t>吳員</w:t>
      </w:r>
      <w:r w:rsidRPr="00F84F97">
        <w:rPr>
          <w:rFonts w:hint="eastAsia"/>
        </w:rPr>
        <w:t>性騷擾之違失</w:t>
      </w:r>
      <w:r w:rsidRPr="00F84F97">
        <w:rPr>
          <w:rFonts w:ascii="新細明體" w:eastAsia="新細明體" w:hAnsi="新細明體" w:hint="eastAsia"/>
        </w:rPr>
        <w:t>：</w:t>
      </w:r>
    </w:p>
    <w:p w:rsidR="00E701A1" w:rsidRPr="00F84F97" w:rsidRDefault="00BF0FE8" w:rsidP="00E701A1">
      <w:pPr>
        <w:pStyle w:val="4"/>
      </w:pPr>
      <w:r w:rsidRPr="00F84F97">
        <w:rPr>
          <w:rFonts w:ascii="Times New Roman" w:hAnsi="Times New Roman" w:hint="eastAsia"/>
          <w:spacing w:val="-6"/>
        </w:rPr>
        <w:t>按</w:t>
      </w:r>
      <w:r w:rsidR="007B1CC7" w:rsidRPr="00F84F97">
        <w:rPr>
          <w:rFonts w:ascii="Times New Roman" w:hAnsi="Times New Roman" w:hint="eastAsia"/>
          <w:spacing w:val="-6"/>
        </w:rPr>
        <w:t>行為時即</w:t>
      </w:r>
      <w:r w:rsidR="00C62561" w:rsidRPr="00F84F97">
        <w:rPr>
          <w:rFonts w:hint="eastAsia"/>
        </w:rPr>
        <w:t>112年8月16日</w:t>
      </w:r>
      <w:r w:rsidR="002403DD" w:rsidRPr="00F84F97">
        <w:t>修</w:t>
      </w:r>
      <w:r w:rsidR="002403DD" w:rsidRPr="00F84F97">
        <w:rPr>
          <w:rFonts w:ascii="Times New Roman" w:hAnsi="Times New Roman"/>
          <w:spacing w:val="-6"/>
        </w:rPr>
        <w:t>正前之</w:t>
      </w:r>
      <w:r w:rsidR="009835CA" w:rsidRPr="00F84F97">
        <w:rPr>
          <w:rFonts w:hint="eastAsia"/>
        </w:rPr>
        <w:t>性別工作平等法</w:t>
      </w:r>
      <w:r w:rsidR="002403DD" w:rsidRPr="00F84F97">
        <w:rPr>
          <w:rStyle w:val="afe"/>
          <w:rFonts w:hAnsi="標楷體"/>
          <w:szCs w:val="32"/>
        </w:rPr>
        <w:footnoteReference w:id="2"/>
      </w:r>
      <w:r w:rsidR="002403DD" w:rsidRPr="00F84F97">
        <w:rPr>
          <w:rFonts w:ascii="Times New Roman" w:hAnsi="Times New Roman"/>
          <w:spacing w:val="-6"/>
        </w:rPr>
        <w:t>第</w:t>
      </w:r>
      <w:r w:rsidR="002403DD" w:rsidRPr="00F84F97">
        <w:rPr>
          <w:rFonts w:ascii="Times New Roman" w:hAnsi="Times New Roman"/>
          <w:spacing w:val="-6"/>
        </w:rPr>
        <w:t>12</w:t>
      </w:r>
      <w:r w:rsidR="002403DD" w:rsidRPr="00F84F97">
        <w:rPr>
          <w:rFonts w:ascii="Times New Roman" w:hAnsi="Times New Roman"/>
          <w:spacing w:val="-6"/>
        </w:rPr>
        <w:t>條</w:t>
      </w:r>
      <w:r w:rsidR="002403DD" w:rsidRPr="00F84F97">
        <w:t>第1項</w:t>
      </w:r>
      <w:r w:rsidR="00916A03" w:rsidRPr="00F84F97">
        <w:rPr>
          <w:rFonts w:hint="eastAsia"/>
        </w:rPr>
        <w:t>第1款</w:t>
      </w:r>
      <w:r w:rsidR="002403DD" w:rsidRPr="00F84F97">
        <w:rPr>
          <w:rFonts w:hint="eastAsia"/>
        </w:rPr>
        <w:t>及</w:t>
      </w:r>
      <w:r w:rsidR="002403DD" w:rsidRPr="00F84F97">
        <w:rPr>
          <w:rFonts w:ascii="Times New Roman" w:hAnsi="Times New Roman"/>
        </w:rPr>
        <w:t>第</w:t>
      </w:r>
      <w:r w:rsidR="002403DD" w:rsidRPr="00F84F97">
        <w:rPr>
          <w:rFonts w:ascii="Times New Roman" w:hAnsi="Times New Roman"/>
        </w:rPr>
        <w:t>2</w:t>
      </w:r>
      <w:r w:rsidR="002403DD" w:rsidRPr="00F84F97">
        <w:rPr>
          <w:rFonts w:ascii="Times New Roman" w:hAnsi="Times New Roman"/>
        </w:rPr>
        <w:t>項</w:t>
      </w:r>
      <w:r w:rsidR="002403DD" w:rsidRPr="00F84F97">
        <w:t>規定：「</w:t>
      </w:r>
      <w:r w:rsidR="00AE0B30" w:rsidRPr="00F84F97">
        <w:rPr>
          <w:rFonts w:hint="eastAsia"/>
        </w:rPr>
        <w:t>本法所稱性騷擾，謂下列二款情形之</w:t>
      </w:r>
      <w:proofErr w:type="gramStart"/>
      <w:r w:rsidR="00AE0B30" w:rsidRPr="00F84F97">
        <w:rPr>
          <w:rFonts w:hint="eastAsia"/>
        </w:rPr>
        <w:t>一</w:t>
      </w:r>
      <w:proofErr w:type="gramEnd"/>
      <w:r w:rsidR="00AE0B30" w:rsidRPr="00F84F97">
        <w:rPr>
          <w:rFonts w:hint="eastAsia"/>
        </w:rPr>
        <w:t>：一、受</w:t>
      </w:r>
      <w:proofErr w:type="gramStart"/>
      <w:r w:rsidR="00AE0B30" w:rsidRPr="00F84F97">
        <w:rPr>
          <w:rFonts w:hint="eastAsia"/>
        </w:rPr>
        <w:t>僱</w:t>
      </w:r>
      <w:proofErr w:type="gramEnd"/>
      <w:r w:rsidR="00AE0B30" w:rsidRPr="00F84F97">
        <w:rPr>
          <w:rFonts w:hint="eastAsia"/>
        </w:rPr>
        <w:t>者於執行職務時，任何人以性要求、具有性意味或性別歧視之言詞或行為，對其造成敵意性、脅迫性或冒犯性之工作環境，致侵犯或干擾其人格尊嚴、人身自由或影響其工作表現。</w:t>
      </w:r>
      <w:r w:rsidR="000A50DB" w:rsidRPr="00F84F97">
        <w:rPr>
          <w:rFonts w:hint="eastAsia"/>
        </w:rPr>
        <w:t>」及「</w:t>
      </w:r>
      <w:r w:rsidR="00AE0B30" w:rsidRPr="00F84F97">
        <w:rPr>
          <w:rFonts w:hint="eastAsia"/>
        </w:rPr>
        <w:t>前項性騷擾之認定，應就個案審酌事件發生之背景、工作環境、當事人之關係、行為人之言詞、行為及相對人之認知等具體事實為之。</w:t>
      </w:r>
      <w:r w:rsidR="002403DD" w:rsidRPr="00F84F97">
        <w:t>」</w:t>
      </w:r>
      <w:r w:rsidR="00936D73" w:rsidRPr="00F84F97">
        <w:rPr>
          <w:rFonts w:hint="eastAsia"/>
        </w:rPr>
        <w:t>同法</w:t>
      </w:r>
      <w:r w:rsidR="00936D73" w:rsidRPr="00F84F97">
        <w:rPr>
          <w:spacing w:val="6"/>
        </w:rPr>
        <w:t>第2條</w:t>
      </w:r>
      <w:r w:rsidR="00936D73" w:rsidRPr="00F84F97">
        <w:rPr>
          <w:rFonts w:hint="eastAsia"/>
          <w:spacing w:val="6"/>
        </w:rPr>
        <w:t>第2項及第3項</w:t>
      </w:r>
      <w:r w:rsidR="00936D73" w:rsidRPr="00F84F97">
        <w:rPr>
          <w:spacing w:val="6"/>
        </w:rPr>
        <w:t>規定</w:t>
      </w:r>
      <w:r w:rsidR="00936D73" w:rsidRPr="00F84F97">
        <w:rPr>
          <w:rStyle w:val="afe"/>
          <w:rFonts w:ascii="Times New Roman" w:hAnsi="Times New Roman"/>
          <w:spacing w:val="6"/>
        </w:rPr>
        <w:footnoteReference w:id="3"/>
      </w:r>
      <w:r w:rsidR="00936D73" w:rsidRPr="00F84F97">
        <w:rPr>
          <w:spacing w:val="-6"/>
        </w:rPr>
        <w:t>，除公務人員</w:t>
      </w:r>
      <w:r w:rsidR="00936D73" w:rsidRPr="00F84F97">
        <w:t>保障法</w:t>
      </w:r>
      <w:r w:rsidR="00936D73" w:rsidRPr="00F84F97">
        <w:rPr>
          <w:rFonts w:hint="eastAsia"/>
        </w:rPr>
        <w:t>已規定之</w:t>
      </w:r>
      <w:r w:rsidR="00936D73" w:rsidRPr="00F84F97">
        <w:t>申訴、救濟程序及罰則</w:t>
      </w:r>
      <w:r w:rsidR="00936D73" w:rsidRPr="00F84F97">
        <w:rPr>
          <w:spacing w:val="-6"/>
        </w:rPr>
        <w:t>外，公務人員</w:t>
      </w:r>
      <w:r w:rsidR="00936D73" w:rsidRPr="00F84F97">
        <w:rPr>
          <w:spacing w:val="6"/>
        </w:rPr>
        <w:t>適用</w:t>
      </w:r>
      <w:r w:rsidR="00936D73" w:rsidRPr="00F84F97">
        <w:rPr>
          <w:spacing w:val="-6"/>
        </w:rPr>
        <w:t>性別工作平等法</w:t>
      </w:r>
      <w:r w:rsidR="00936D73" w:rsidRPr="00F84F97">
        <w:rPr>
          <w:rFonts w:hint="eastAsia"/>
          <w:spacing w:val="-6"/>
        </w:rPr>
        <w:t>之</w:t>
      </w:r>
      <w:r w:rsidR="00936D73" w:rsidRPr="00F84F97">
        <w:rPr>
          <w:spacing w:val="-6"/>
        </w:rPr>
        <w:t>規定</w:t>
      </w:r>
      <w:r w:rsidR="00936D73" w:rsidRPr="00F84F97">
        <w:rPr>
          <w:spacing w:val="6"/>
        </w:rPr>
        <w:t>。</w:t>
      </w:r>
      <w:r w:rsidR="001B4674" w:rsidRPr="00F84F97">
        <w:t>另依據101年1月1日起施行之消除對婦女一切形式歧視公約（下稱CEDAW公約）施行法第2條及第3條</w:t>
      </w:r>
      <w:r w:rsidR="00952770" w:rsidRPr="00F84F97">
        <w:t>規定：「</w:t>
      </w:r>
      <w:r w:rsidR="001B4674" w:rsidRPr="00F84F97">
        <w:t>公約所揭示保障性別人權及促進性別平等之規定，具有國內法律之效力」及「適用公約規定之法規及行政措施，應參照公約意旨及聯合國消除對婦女歧視委員會對公約之解釋」，參酌聯合國消除對婦女歧視委員會第11屆會議（</w:t>
      </w:r>
      <w:r w:rsidR="001B4674" w:rsidRPr="00F84F97">
        <w:rPr>
          <w:rFonts w:hint="eastAsia"/>
        </w:rPr>
        <w:t>西元</w:t>
      </w:r>
      <w:r w:rsidR="001B4674" w:rsidRPr="00F84F97">
        <w:t>1992年）第19號一般性建議「對婦女的暴力行為」，其中針對CEDAW公約第2條之意見：「18.性騷擾包括不受歡迎、具有性動機的行為，如身體接觸和求愛動作、猥褻的言詞，出示淫穢書畫和提出性要求等，無論其為言詞或是行為。」</w:t>
      </w:r>
    </w:p>
    <w:p w:rsidR="007A314C" w:rsidRPr="00F84F97" w:rsidRDefault="009835CA" w:rsidP="00E701A1">
      <w:pPr>
        <w:pStyle w:val="4"/>
      </w:pPr>
      <w:r w:rsidRPr="00F84F97">
        <w:rPr>
          <w:rFonts w:hint="eastAsia"/>
        </w:rPr>
        <w:t>112年8月16日修正後</w:t>
      </w:r>
      <w:r w:rsidR="00BF0FE8" w:rsidRPr="00F84F97">
        <w:rPr>
          <w:rFonts w:hint="eastAsia"/>
        </w:rPr>
        <w:t>之性別平等工作法</w:t>
      </w:r>
      <w:r w:rsidR="00BF0FE8" w:rsidRPr="00F84F97">
        <w:rPr>
          <w:rStyle w:val="afe"/>
        </w:rPr>
        <w:footnoteReference w:id="4"/>
      </w:r>
      <w:r w:rsidRPr="00F84F97">
        <w:rPr>
          <w:rFonts w:hint="eastAsia"/>
        </w:rPr>
        <w:t>，始有權勢性騷擾之相關規定，</w:t>
      </w:r>
      <w:r w:rsidR="006D75DE" w:rsidRPr="00F84F97">
        <w:t>依實體從舊、程序從新之基本法理，行為涉及構成要件、法律效果者，應以行為時法律處斷為原則；涉及程序處理者，則應依新法規定處理。</w:t>
      </w:r>
      <w:proofErr w:type="gramStart"/>
      <w:r w:rsidR="006D75DE" w:rsidRPr="00F84F97">
        <w:t>準</w:t>
      </w:r>
      <w:proofErr w:type="gramEnd"/>
      <w:r w:rsidR="006D75DE" w:rsidRPr="00F84F97">
        <w:t>此，</w:t>
      </w:r>
      <w:r w:rsidR="0097022F" w:rsidRPr="00F84F97">
        <w:rPr>
          <w:rFonts w:hAnsi="標楷體" w:hint="eastAsia"/>
          <w:szCs w:val="32"/>
        </w:rPr>
        <w:t>吳員</w:t>
      </w:r>
      <w:r w:rsidRPr="00F84F97">
        <w:rPr>
          <w:rFonts w:hint="eastAsia"/>
        </w:rPr>
        <w:t>性騷擾之違失，事實分別發生於</w:t>
      </w:r>
      <w:r w:rsidRPr="00F84F97">
        <w:t>111</w:t>
      </w:r>
      <w:r w:rsidRPr="00F84F97">
        <w:rPr>
          <w:rFonts w:hint="eastAsia"/>
        </w:rPr>
        <w:t>年</w:t>
      </w:r>
      <w:r w:rsidRPr="00F84F97">
        <w:t>9</w:t>
      </w:r>
      <w:r w:rsidRPr="00F84F97">
        <w:rPr>
          <w:rFonts w:hint="eastAsia"/>
        </w:rPr>
        <w:t>月</w:t>
      </w:r>
      <w:r w:rsidRPr="00F84F97">
        <w:t>28</w:t>
      </w:r>
      <w:r w:rsidRPr="00F84F97">
        <w:rPr>
          <w:rFonts w:hint="eastAsia"/>
        </w:rPr>
        <w:t>日、</w:t>
      </w:r>
      <w:r w:rsidRPr="00F84F97">
        <w:t>112</w:t>
      </w:r>
      <w:r w:rsidRPr="00F84F97">
        <w:rPr>
          <w:rFonts w:hint="eastAsia"/>
        </w:rPr>
        <w:t>年</w:t>
      </w:r>
      <w:r w:rsidRPr="00F84F97">
        <w:t>6</w:t>
      </w:r>
      <w:r w:rsidRPr="00F84F97">
        <w:rPr>
          <w:rFonts w:hint="eastAsia"/>
        </w:rPr>
        <w:t>月</w:t>
      </w:r>
      <w:r w:rsidRPr="00F84F97">
        <w:t>19</w:t>
      </w:r>
      <w:r w:rsidRPr="00F84F97">
        <w:rPr>
          <w:rFonts w:hint="eastAsia"/>
        </w:rPr>
        <w:t>日及112年7月26日，爰本報告</w:t>
      </w:r>
      <w:r w:rsidR="007E406D" w:rsidRPr="00F84F97">
        <w:rPr>
          <w:rFonts w:hint="eastAsia"/>
        </w:rPr>
        <w:t>依</w:t>
      </w:r>
      <w:r w:rsidR="001A1A7D" w:rsidRPr="00F84F97">
        <w:rPr>
          <w:rFonts w:hint="eastAsia"/>
        </w:rPr>
        <w:t>行為時之性別工作平等法為據</w:t>
      </w:r>
      <w:r w:rsidR="007E406D" w:rsidRPr="00F84F97">
        <w:rPr>
          <w:rFonts w:hint="eastAsia"/>
        </w:rPr>
        <w:t>，處斷吳員</w:t>
      </w:r>
      <w:r w:rsidRPr="00F84F97">
        <w:rPr>
          <w:rFonts w:hint="eastAsia"/>
        </w:rPr>
        <w:t>性騷擾之違失。</w:t>
      </w:r>
    </w:p>
    <w:p w:rsidR="00A22A39" w:rsidRPr="00F84F97" w:rsidRDefault="004E31F6" w:rsidP="00A75A3F">
      <w:pPr>
        <w:pStyle w:val="3"/>
      </w:pPr>
      <w:r w:rsidRPr="00F84F97">
        <w:rPr>
          <w:rFonts w:hAnsi="標楷體" w:hint="eastAsia"/>
          <w:szCs w:val="32"/>
        </w:rPr>
        <w:t>吳員</w:t>
      </w:r>
      <w:proofErr w:type="gramStart"/>
      <w:r w:rsidR="00637FE1" w:rsidRPr="00F84F97">
        <w:rPr>
          <w:rFonts w:hAnsi="標楷體" w:hint="eastAsia"/>
          <w:szCs w:val="32"/>
        </w:rPr>
        <w:t>性騷擾</w:t>
      </w:r>
      <w:r w:rsidRPr="00F84F97">
        <w:rPr>
          <w:rFonts w:hAnsi="標楷體" w:hint="eastAsia"/>
          <w:szCs w:val="32"/>
        </w:rPr>
        <w:t>甲女</w:t>
      </w:r>
      <w:proofErr w:type="gramEnd"/>
      <w:r w:rsidRPr="00F84F97">
        <w:rPr>
          <w:rFonts w:hAnsi="標楷體" w:hint="eastAsia"/>
          <w:szCs w:val="32"/>
        </w:rPr>
        <w:t>、乙女</w:t>
      </w:r>
      <w:r w:rsidR="00637FE1" w:rsidRPr="00F84F97">
        <w:rPr>
          <w:rFonts w:hAnsi="標楷體" w:hint="eastAsia"/>
          <w:szCs w:val="32"/>
        </w:rPr>
        <w:t>之</w:t>
      </w:r>
      <w:r w:rsidR="006D6AC3" w:rsidRPr="00F84F97">
        <w:rPr>
          <w:rFonts w:hAnsi="標楷體" w:cs="新細明體" w:hint="eastAsia"/>
          <w:kern w:val="0"/>
          <w:szCs w:val="32"/>
          <w:lang w:val="x-none"/>
        </w:rPr>
        <w:t>事實</w:t>
      </w:r>
      <w:r w:rsidR="008E6E33" w:rsidRPr="00F84F97">
        <w:rPr>
          <w:rFonts w:hAnsi="標楷體" w:cs="新細明體" w:hint="eastAsia"/>
          <w:kern w:val="0"/>
          <w:szCs w:val="32"/>
          <w:lang w:val="x-none"/>
        </w:rPr>
        <w:t>及陳述意見</w:t>
      </w:r>
      <w:r w:rsidR="006D6AC3" w:rsidRPr="00F84F97">
        <w:rPr>
          <w:rFonts w:hAnsi="標楷體" w:cs="新細明體" w:hint="eastAsia"/>
          <w:kern w:val="0"/>
          <w:szCs w:val="32"/>
          <w:lang w:val="x-none"/>
        </w:rPr>
        <w:t>：</w:t>
      </w:r>
    </w:p>
    <w:p w:rsidR="00BB235C" w:rsidRPr="00F84F97" w:rsidRDefault="00BB235C" w:rsidP="00A22A39">
      <w:pPr>
        <w:pStyle w:val="4"/>
      </w:pPr>
      <w:r w:rsidRPr="00F84F97">
        <w:rPr>
          <w:rFonts w:hint="eastAsia"/>
        </w:rPr>
        <w:t>行政院性騷擾申訴評議委員會決定，</w:t>
      </w:r>
      <w:proofErr w:type="gramStart"/>
      <w:r w:rsidRPr="00F84F97">
        <w:rPr>
          <w:rFonts w:hint="eastAsia"/>
        </w:rPr>
        <w:t>甲女及</w:t>
      </w:r>
      <w:proofErr w:type="gramEnd"/>
      <w:r w:rsidRPr="00F84F97">
        <w:rPr>
          <w:rFonts w:hint="eastAsia"/>
        </w:rPr>
        <w:t>乙女申訴吳員之性騷擾事件成立</w:t>
      </w:r>
      <w:r w:rsidRPr="00F84F97">
        <w:rPr>
          <w:rFonts w:ascii="新細明體" w:eastAsia="新細明體" w:hAnsi="新細明體" w:hint="eastAsia"/>
        </w:rPr>
        <w:t>：</w:t>
      </w:r>
    </w:p>
    <w:p w:rsidR="00C006CC" w:rsidRPr="00F84F97" w:rsidRDefault="00BB235C" w:rsidP="00BB235C">
      <w:pPr>
        <w:pStyle w:val="4"/>
        <w:numPr>
          <w:ilvl w:val="0"/>
          <w:numId w:val="0"/>
        </w:numPr>
        <w:ind w:left="1701"/>
      </w:pPr>
      <w:r w:rsidRPr="00F84F97">
        <w:rPr>
          <w:rFonts w:hint="eastAsia"/>
        </w:rPr>
        <w:t xml:space="preserve">    </w:t>
      </w:r>
      <w:proofErr w:type="gramStart"/>
      <w:r w:rsidR="006D6AC3" w:rsidRPr="00F84F97">
        <w:rPr>
          <w:rFonts w:hint="eastAsia"/>
        </w:rPr>
        <w:t>甲女與</w:t>
      </w:r>
      <w:proofErr w:type="gramEnd"/>
      <w:r w:rsidR="006D6AC3" w:rsidRPr="00F84F97">
        <w:rPr>
          <w:rFonts w:hint="eastAsia"/>
        </w:rPr>
        <w:t>乙女於112年</w:t>
      </w:r>
      <w:r w:rsidR="006D6AC3" w:rsidRPr="00F84F97">
        <w:t>9</w:t>
      </w:r>
      <w:r w:rsidR="006D6AC3" w:rsidRPr="00F84F97">
        <w:rPr>
          <w:rFonts w:hint="eastAsia"/>
        </w:rPr>
        <w:t>月</w:t>
      </w:r>
      <w:r w:rsidR="006D6AC3" w:rsidRPr="00F84F97">
        <w:t>18</w:t>
      </w:r>
      <w:r w:rsidR="006D6AC3" w:rsidRPr="00F84F97">
        <w:rPr>
          <w:rFonts w:hint="eastAsia"/>
        </w:rPr>
        <w:t>日向行政院提交性騷擾申訴書，指陳</w:t>
      </w:r>
      <w:r w:rsidR="001C07ED" w:rsidRPr="00F84F97">
        <w:rPr>
          <w:rFonts w:hint="eastAsia"/>
        </w:rPr>
        <w:t>吳員</w:t>
      </w:r>
      <w:proofErr w:type="gramStart"/>
      <w:r w:rsidR="00706A37" w:rsidRPr="00F84F97">
        <w:rPr>
          <w:rFonts w:hint="eastAsia"/>
        </w:rPr>
        <w:t>擔任災防</w:t>
      </w:r>
      <w:proofErr w:type="gramEnd"/>
      <w:r w:rsidR="00706A37" w:rsidRPr="00F84F97">
        <w:rPr>
          <w:rFonts w:hint="eastAsia"/>
        </w:rPr>
        <w:t>辦主任</w:t>
      </w:r>
      <w:proofErr w:type="gramStart"/>
      <w:r w:rsidR="00706A37" w:rsidRPr="00F84F97">
        <w:rPr>
          <w:rFonts w:hint="eastAsia"/>
        </w:rPr>
        <w:t>期間</w:t>
      </w:r>
      <w:proofErr w:type="gramEnd"/>
      <w:r w:rsidR="006D6AC3" w:rsidRPr="00F84F97">
        <w:rPr>
          <w:rFonts w:hint="eastAsia"/>
        </w:rPr>
        <w:t>，</w:t>
      </w:r>
      <w:r w:rsidR="00117CD0" w:rsidRPr="00F84F97">
        <w:t>藉由指導、</w:t>
      </w:r>
      <w:proofErr w:type="gramStart"/>
      <w:r w:rsidR="00117CD0" w:rsidRPr="00F84F97">
        <w:t>管理</w:t>
      </w:r>
      <w:r w:rsidR="006177F3" w:rsidRPr="00F84F97">
        <w:rPr>
          <w:rFonts w:hint="eastAsia"/>
        </w:rPr>
        <w:t>甲</w:t>
      </w:r>
      <w:proofErr w:type="gramEnd"/>
      <w:r w:rsidR="006177F3" w:rsidRPr="00F84F97">
        <w:rPr>
          <w:rFonts w:hint="eastAsia"/>
        </w:rPr>
        <w:t>女、乙女</w:t>
      </w:r>
      <w:r w:rsidR="00117CD0" w:rsidRPr="00F84F97">
        <w:t>之機會</w:t>
      </w:r>
      <w:r w:rsidR="006D6AC3" w:rsidRPr="00F84F97">
        <w:rPr>
          <w:rFonts w:hint="eastAsia"/>
        </w:rPr>
        <w:t>，分別對</w:t>
      </w:r>
      <w:r w:rsidR="006177F3" w:rsidRPr="00F84F97">
        <w:rPr>
          <w:rFonts w:hint="eastAsia"/>
        </w:rPr>
        <w:t>2人</w:t>
      </w:r>
      <w:r w:rsidR="006D6AC3" w:rsidRPr="00F84F97">
        <w:rPr>
          <w:rFonts w:hint="eastAsia"/>
        </w:rPr>
        <w:t>有不當肢體接觸之性騷擾言行，吳員平日亦</w:t>
      </w:r>
      <w:proofErr w:type="gramStart"/>
      <w:r w:rsidR="006D6AC3" w:rsidRPr="00F84F97">
        <w:rPr>
          <w:rFonts w:hint="eastAsia"/>
        </w:rPr>
        <w:t>對甲</w:t>
      </w:r>
      <w:proofErr w:type="gramEnd"/>
      <w:r w:rsidR="006D6AC3" w:rsidRPr="00F84F97">
        <w:rPr>
          <w:rFonts w:hint="eastAsia"/>
        </w:rPr>
        <w:t>女、乙女於執行職務</w:t>
      </w:r>
      <w:proofErr w:type="gramStart"/>
      <w:r w:rsidR="006D6AC3" w:rsidRPr="00F84F97">
        <w:rPr>
          <w:rFonts w:hint="eastAsia"/>
        </w:rPr>
        <w:t>期間</w:t>
      </w:r>
      <w:proofErr w:type="gramEnd"/>
      <w:r w:rsidR="006D6AC3" w:rsidRPr="00F84F97">
        <w:rPr>
          <w:rFonts w:hint="eastAsia"/>
        </w:rPr>
        <w:t>，有因性別而為差異對待之行為，</w:t>
      </w:r>
      <w:proofErr w:type="gramStart"/>
      <w:r w:rsidR="006D6AC3" w:rsidRPr="00F84F97">
        <w:rPr>
          <w:rFonts w:hint="eastAsia"/>
        </w:rPr>
        <w:t>使渠</w:t>
      </w:r>
      <w:proofErr w:type="gramEnd"/>
      <w:r w:rsidR="006D6AC3" w:rsidRPr="00F84F97">
        <w:rPr>
          <w:rFonts w:hint="eastAsia"/>
        </w:rPr>
        <w:t>等感於自身安全之威脅而心生畏懼造成心理壓力，爰共同具名提出申訴。經行政院性騷擾申訴評議委員會於112年</w:t>
      </w:r>
      <w:r w:rsidR="006D6AC3" w:rsidRPr="00F84F97">
        <w:t>9</w:t>
      </w:r>
      <w:r w:rsidR="006D6AC3" w:rsidRPr="00F84F97">
        <w:rPr>
          <w:rFonts w:hint="eastAsia"/>
        </w:rPr>
        <w:t>月</w:t>
      </w:r>
      <w:r w:rsidR="006D6AC3" w:rsidRPr="00F84F97">
        <w:t>21</w:t>
      </w:r>
      <w:r w:rsidR="006D6AC3" w:rsidRPr="00F84F97">
        <w:rPr>
          <w:rFonts w:hint="eastAsia"/>
        </w:rPr>
        <w:t>日召開會議受理申訴，並組成專案調查小組調查，針對證人、</w:t>
      </w:r>
      <w:proofErr w:type="gramStart"/>
      <w:r w:rsidR="006D6AC3" w:rsidRPr="00F84F97">
        <w:rPr>
          <w:rFonts w:hint="eastAsia"/>
        </w:rPr>
        <w:t>甲女</w:t>
      </w:r>
      <w:proofErr w:type="gramEnd"/>
      <w:r w:rsidR="006D6AC3" w:rsidRPr="00F84F97">
        <w:rPr>
          <w:rFonts w:hint="eastAsia"/>
        </w:rPr>
        <w:t>、乙女、吳員等人進行訪談，並查證相關證據及書面資料，作成調查報告。行政院性騷擾申訴評議委員會於112年</w:t>
      </w:r>
      <w:r w:rsidR="006D6AC3" w:rsidRPr="00F84F97">
        <w:t>10</w:t>
      </w:r>
      <w:r w:rsidR="006D6AC3" w:rsidRPr="00F84F97">
        <w:rPr>
          <w:rFonts w:hint="eastAsia"/>
        </w:rPr>
        <w:t>月</w:t>
      </w:r>
      <w:r w:rsidR="006D6AC3" w:rsidRPr="00F84F97">
        <w:t>17</w:t>
      </w:r>
      <w:r w:rsidR="006D6AC3" w:rsidRPr="00F84F97">
        <w:rPr>
          <w:rFonts w:hint="eastAsia"/>
        </w:rPr>
        <w:t>日召開會議，就調查過程及調查報告綜合各項證據，審酌事件發生之背景、工作環境、當事人之關係、行為人之言詞、行為及相對人之認知等具體事實而為論斷，</w:t>
      </w:r>
      <w:proofErr w:type="gramStart"/>
      <w:r w:rsidR="006D6AC3" w:rsidRPr="00F84F97">
        <w:rPr>
          <w:rFonts w:hint="eastAsia"/>
        </w:rPr>
        <w:t>決定甲女及</w:t>
      </w:r>
      <w:proofErr w:type="gramEnd"/>
      <w:r w:rsidR="006D6AC3" w:rsidRPr="00F84F97">
        <w:rPr>
          <w:rFonts w:hint="eastAsia"/>
        </w:rPr>
        <w:t>乙女申訴吳員之性騷擾事件成立</w:t>
      </w:r>
      <w:r w:rsidR="006D6AC3" w:rsidRPr="00F84F97">
        <w:rPr>
          <w:rStyle w:val="afe"/>
          <w:rFonts w:hAnsi="標楷體" w:cs="新細明體"/>
          <w:kern w:val="0"/>
          <w:szCs w:val="32"/>
          <w:lang w:val="x-none"/>
        </w:rPr>
        <w:footnoteReference w:id="5"/>
      </w:r>
      <w:r w:rsidR="006D6AC3" w:rsidRPr="00F84F97">
        <w:rPr>
          <w:rFonts w:hint="eastAsia"/>
        </w:rPr>
        <w:t>。</w:t>
      </w:r>
    </w:p>
    <w:p w:rsidR="00C006CC" w:rsidRPr="00F84F97" w:rsidRDefault="00B8762B" w:rsidP="00121D9D">
      <w:pPr>
        <w:pStyle w:val="4"/>
      </w:pPr>
      <w:r w:rsidRPr="00F84F97">
        <w:rPr>
          <w:rFonts w:hint="eastAsia"/>
        </w:rPr>
        <w:t>經本院調卷並</w:t>
      </w:r>
      <w:proofErr w:type="gramStart"/>
      <w:r w:rsidRPr="00F84F97">
        <w:rPr>
          <w:rFonts w:hint="eastAsia"/>
        </w:rPr>
        <w:t>詢問</w:t>
      </w:r>
      <w:r w:rsidR="007002CF" w:rsidRPr="00F84F97">
        <w:rPr>
          <w:rFonts w:hint="eastAsia"/>
        </w:rPr>
        <w:t>甲女</w:t>
      </w:r>
      <w:proofErr w:type="gramEnd"/>
      <w:r w:rsidR="007002CF" w:rsidRPr="00F84F97">
        <w:rPr>
          <w:rFonts w:hint="eastAsia"/>
        </w:rPr>
        <w:t>、乙女、吳員及</w:t>
      </w:r>
      <w:r w:rsidRPr="00F84F97">
        <w:rPr>
          <w:rFonts w:hint="eastAsia"/>
        </w:rPr>
        <w:t>相關證人，</w:t>
      </w:r>
      <w:r w:rsidR="00803A49" w:rsidRPr="00F84F97">
        <w:rPr>
          <w:rFonts w:hint="eastAsia"/>
        </w:rPr>
        <w:t>吳員性騷擾成立案件之</w:t>
      </w:r>
      <w:r w:rsidR="00B032E9" w:rsidRPr="00F84F97">
        <w:rPr>
          <w:rFonts w:hint="eastAsia"/>
        </w:rPr>
        <w:t>事實及陳述意見，</w:t>
      </w:r>
      <w:r w:rsidR="007B0FF8" w:rsidRPr="00F84F97">
        <w:rPr>
          <w:rFonts w:hint="eastAsia"/>
        </w:rPr>
        <w:t>摘要</w:t>
      </w:r>
      <w:r w:rsidRPr="00F84F97">
        <w:rPr>
          <w:rFonts w:hint="eastAsia"/>
        </w:rPr>
        <w:t>整理如</w:t>
      </w:r>
      <w:r w:rsidR="00476F9D" w:rsidRPr="00F84F97">
        <w:rPr>
          <w:rFonts w:hint="eastAsia"/>
        </w:rPr>
        <w:t>附</w:t>
      </w:r>
      <w:r w:rsidRPr="00F84F97">
        <w:rPr>
          <w:rFonts w:hint="eastAsia"/>
        </w:rPr>
        <w:t>表</w:t>
      </w:r>
      <w:r w:rsidR="00476F9D" w:rsidRPr="00F84F97">
        <w:rPr>
          <w:rFonts w:hint="eastAsia"/>
        </w:rPr>
        <w:t>2。</w:t>
      </w:r>
    </w:p>
    <w:p w:rsidR="00A760A8" w:rsidRPr="00F84F97" w:rsidRDefault="0097022F" w:rsidP="00A75A3F">
      <w:pPr>
        <w:pStyle w:val="3"/>
        <w:rPr>
          <w:rFonts w:hAnsi="標楷體"/>
        </w:rPr>
      </w:pPr>
      <w:r w:rsidRPr="00F84F97">
        <w:rPr>
          <w:rFonts w:ascii="Arial" w:cs="Arial" w:hint="eastAsia"/>
          <w:shd w:val="clear" w:color="auto" w:fill="FFFFFF"/>
        </w:rPr>
        <w:t>吳員</w:t>
      </w:r>
      <w:r w:rsidR="000E0E32" w:rsidRPr="00F84F97">
        <w:rPr>
          <w:rFonts w:ascii="Arial" w:cs="Arial" w:hint="eastAsia"/>
          <w:shd w:val="clear" w:color="auto" w:fill="FFFFFF"/>
        </w:rPr>
        <w:t>所涉行政院性騷擾申訴案件，</w:t>
      </w:r>
      <w:r w:rsidR="00CD10AA" w:rsidRPr="00F84F97">
        <w:rPr>
          <w:rFonts w:ascii="Arial" w:cs="Arial"/>
          <w:shd w:val="clear" w:color="auto" w:fill="FFFFFF"/>
        </w:rPr>
        <w:t>經</w:t>
      </w:r>
      <w:r w:rsidR="00CD10AA" w:rsidRPr="00F84F97">
        <w:rPr>
          <w:rFonts w:ascii="Arial" w:cs="Arial" w:hint="eastAsia"/>
          <w:shd w:val="clear" w:color="auto" w:fill="FFFFFF"/>
        </w:rPr>
        <w:t>行政院性騷擾申訴評議委員會</w:t>
      </w:r>
      <w:r w:rsidR="000E0E32" w:rsidRPr="00F84F97">
        <w:rPr>
          <w:rFonts w:ascii="Arial" w:cs="Arial"/>
          <w:shd w:val="clear" w:color="auto" w:fill="FFFFFF"/>
        </w:rPr>
        <w:t>指派委員進行調查訪談，作成性騷擾事件申訴調查報告書，並由編組委員討論後，決議性騷擾成立</w:t>
      </w:r>
      <w:r w:rsidR="00CD10AA" w:rsidRPr="00F84F97">
        <w:rPr>
          <w:rStyle w:val="afe"/>
          <w:rFonts w:hAnsi="標楷體" w:cs="Arial"/>
          <w:shd w:val="clear" w:color="auto" w:fill="FFFFFF"/>
        </w:rPr>
        <w:footnoteReference w:id="6"/>
      </w:r>
      <w:r w:rsidR="000E0E32" w:rsidRPr="00F84F97">
        <w:rPr>
          <w:rFonts w:ascii="Arial" w:cs="Arial" w:hint="eastAsia"/>
          <w:shd w:val="clear" w:color="auto" w:fill="FFFFFF"/>
        </w:rPr>
        <w:t>。</w:t>
      </w:r>
      <w:r w:rsidR="00A760A8" w:rsidRPr="00F84F97">
        <w:rPr>
          <w:rFonts w:hAnsi="標楷體" w:cs="新細明體" w:hint="eastAsia"/>
          <w:kern w:val="0"/>
          <w:szCs w:val="24"/>
          <w:lang w:val="x-none"/>
        </w:rPr>
        <w:t>成立</w:t>
      </w:r>
      <w:r w:rsidR="002722B2" w:rsidRPr="00F84F97">
        <w:rPr>
          <w:rFonts w:hAnsi="標楷體" w:cs="新細明體" w:hint="eastAsia"/>
          <w:kern w:val="0"/>
          <w:szCs w:val="24"/>
          <w:lang w:val="x-none"/>
        </w:rPr>
        <w:t>之理由及懲處</w:t>
      </w:r>
      <w:r w:rsidR="000A17BD" w:rsidRPr="00F84F97">
        <w:rPr>
          <w:rFonts w:hAnsi="標楷體" w:cs="新細明體" w:hint="eastAsia"/>
          <w:kern w:val="0"/>
          <w:szCs w:val="24"/>
          <w:lang w:val="x-none"/>
        </w:rPr>
        <w:t>：</w:t>
      </w:r>
    </w:p>
    <w:p w:rsidR="00A760A8" w:rsidRPr="00F84F97" w:rsidRDefault="00E37AFC" w:rsidP="00A760A8">
      <w:pPr>
        <w:pStyle w:val="4"/>
      </w:pPr>
      <w:r w:rsidRPr="00F84F97">
        <w:rPr>
          <w:rFonts w:hint="eastAsia"/>
        </w:rPr>
        <w:t>成立理由：</w:t>
      </w:r>
      <w:r w:rsidR="00DD7812" w:rsidRPr="00F84F97">
        <w:rPr>
          <w:rFonts w:hint="eastAsia"/>
        </w:rPr>
        <w:t>吳員碰</w:t>
      </w:r>
      <w:proofErr w:type="gramStart"/>
      <w:r w:rsidR="00DD7812" w:rsidRPr="00F84F97">
        <w:rPr>
          <w:rFonts w:hint="eastAsia"/>
        </w:rPr>
        <w:t>觸甲女</w:t>
      </w:r>
      <w:proofErr w:type="gramEnd"/>
      <w:r w:rsidR="00DD7812" w:rsidRPr="00F84F97">
        <w:rPr>
          <w:rFonts w:hint="eastAsia"/>
        </w:rPr>
        <w:t>手臂、額頭、後頸及背部等行為，教導穴位按壓，並曾提及會陰穴之位置、功效與保健方式，兼以該模型係人體裸身，吳員與</w:t>
      </w:r>
      <w:proofErr w:type="gramStart"/>
      <w:r w:rsidR="00DD7812" w:rsidRPr="00F84F97">
        <w:rPr>
          <w:rFonts w:hint="eastAsia"/>
        </w:rPr>
        <w:t>甲女間</w:t>
      </w:r>
      <w:proofErr w:type="gramEnd"/>
      <w:r w:rsidR="00DD7812" w:rsidRPr="00F84F97">
        <w:rPr>
          <w:rFonts w:hint="eastAsia"/>
        </w:rPr>
        <w:t>為長官及部屬之地位不對等情況，</w:t>
      </w:r>
      <w:proofErr w:type="gramStart"/>
      <w:r w:rsidR="00DD7812" w:rsidRPr="00F84F97">
        <w:rPr>
          <w:rFonts w:hint="eastAsia"/>
        </w:rPr>
        <w:t>甲女無</w:t>
      </w:r>
      <w:proofErr w:type="gramEnd"/>
      <w:r w:rsidR="00DD7812" w:rsidRPr="00F84F97">
        <w:rPr>
          <w:rFonts w:hint="eastAsia"/>
        </w:rPr>
        <w:t>法直言拒絕或制止實可預期，亦為吳員所知，縱吳員答辯</w:t>
      </w:r>
      <w:proofErr w:type="gramStart"/>
      <w:r w:rsidR="00DD7812" w:rsidRPr="00F84F97">
        <w:rPr>
          <w:rFonts w:hint="eastAsia"/>
        </w:rPr>
        <w:t>係得甲</w:t>
      </w:r>
      <w:proofErr w:type="gramEnd"/>
      <w:r w:rsidR="00DD7812" w:rsidRPr="00F84F97">
        <w:rPr>
          <w:rFonts w:hint="eastAsia"/>
        </w:rPr>
        <w:t>女之同意，然基於雙方權力地位不對等之情況下，即使虛與屈從，未明確抗拒，亦非</w:t>
      </w:r>
      <w:proofErr w:type="gramStart"/>
      <w:r w:rsidR="00DD7812" w:rsidRPr="00F84F97">
        <w:rPr>
          <w:rFonts w:hint="eastAsia"/>
        </w:rPr>
        <w:t>出於甲女積</w:t>
      </w:r>
      <w:proofErr w:type="gramEnd"/>
      <w:r w:rsidR="00DD7812" w:rsidRPr="00F84F97">
        <w:rPr>
          <w:rFonts w:hint="eastAsia"/>
        </w:rPr>
        <w:t>極之同意，吳員言行已構成</w:t>
      </w:r>
      <w:proofErr w:type="gramStart"/>
      <w:r w:rsidR="00DD7812" w:rsidRPr="00F84F97">
        <w:rPr>
          <w:rFonts w:hint="eastAsia"/>
        </w:rPr>
        <w:t>使甲女</w:t>
      </w:r>
      <w:proofErr w:type="gramEnd"/>
      <w:r w:rsidR="00DD7812" w:rsidRPr="00F84F97">
        <w:rPr>
          <w:rFonts w:hint="eastAsia"/>
        </w:rPr>
        <w:t>確有感到敵意、被脅迫或被冒犯之感受。吳員察看乙女小腿及碰</w:t>
      </w:r>
      <w:proofErr w:type="gramStart"/>
      <w:r w:rsidR="00DD7812" w:rsidRPr="00F84F97">
        <w:rPr>
          <w:rFonts w:hint="eastAsia"/>
        </w:rPr>
        <w:t>觸腿部</w:t>
      </w:r>
      <w:proofErr w:type="gramEnd"/>
      <w:r w:rsidR="00DD7812" w:rsidRPr="00F84F97">
        <w:rPr>
          <w:rFonts w:hint="eastAsia"/>
        </w:rPr>
        <w:t>之行為及吳員與乙女談及年齡與性表現之話題，皆成立性騷擾。吳員</w:t>
      </w:r>
      <w:proofErr w:type="gramStart"/>
      <w:r w:rsidR="00DD7812" w:rsidRPr="00F84F97">
        <w:rPr>
          <w:rFonts w:hint="eastAsia"/>
        </w:rPr>
        <w:t>對甲女</w:t>
      </w:r>
      <w:proofErr w:type="gramEnd"/>
      <w:r w:rsidR="00DD7812" w:rsidRPr="00F84F97">
        <w:rPr>
          <w:rFonts w:hint="eastAsia"/>
        </w:rPr>
        <w:t>、乙女之言行，有性別騷擾之差別待遇，已構成敵意性、脅迫性或冒犯性之工作環境，致侵犯或</w:t>
      </w:r>
      <w:proofErr w:type="gramStart"/>
      <w:r w:rsidR="00DD7812" w:rsidRPr="00F84F97">
        <w:rPr>
          <w:rFonts w:hint="eastAsia"/>
        </w:rPr>
        <w:t>干擾甲</w:t>
      </w:r>
      <w:proofErr w:type="gramEnd"/>
      <w:r w:rsidR="00DD7812" w:rsidRPr="00F84F97">
        <w:rPr>
          <w:rFonts w:hint="eastAsia"/>
        </w:rPr>
        <w:t>女、乙女</w:t>
      </w:r>
      <w:r w:rsidR="005A086A" w:rsidRPr="00F84F97">
        <w:rPr>
          <w:rFonts w:hint="eastAsia"/>
        </w:rPr>
        <w:t>2</w:t>
      </w:r>
      <w:r w:rsidR="00DD7812" w:rsidRPr="00F84F97">
        <w:rPr>
          <w:rFonts w:hint="eastAsia"/>
        </w:rPr>
        <w:t>人之人格尊嚴、人身自由或影響其工作表現。</w:t>
      </w:r>
    </w:p>
    <w:p w:rsidR="00E37AFC" w:rsidRPr="00F84F97" w:rsidRDefault="00A760A8" w:rsidP="00A760A8">
      <w:pPr>
        <w:pStyle w:val="4"/>
      </w:pPr>
      <w:r w:rsidRPr="00F84F97">
        <w:rPr>
          <w:rFonts w:hint="eastAsia"/>
        </w:rPr>
        <w:t>懲處：</w:t>
      </w:r>
      <w:r w:rsidR="00770814" w:rsidRPr="00F84F97">
        <w:rPr>
          <w:rFonts w:hint="eastAsia"/>
        </w:rPr>
        <w:t>行政院以「</w:t>
      </w:r>
      <w:proofErr w:type="gramStart"/>
      <w:r w:rsidR="00E37AFC" w:rsidRPr="00F84F97">
        <w:rPr>
          <w:rFonts w:hint="eastAsia"/>
        </w:rPr>
        <w:t>言行失檢</w:t>
      </w:r>
      <w:proofErr w:type="gramEnd"/>
      <w:r w:rsidR="00E37AFC" w:rsidRPr="00F84F97">
        <w:rPr>
          <w:rFonts w:hint="eastAsia"/>
        </w:rPr>
        <w:t>，情節較重</w:t>
      </w:r>
      <w:r w:rsidR="00770814" w:rsidRPr="00F84F97">
        <w:rPr>
          <w:rFonts w:hint="eastAsia"/>
        </w:rPr>
        <w:t>」</w:t>
      </w:r>
      <w:r w:rsidR="00E37AFC" w:rsidRPr="00F84F97">
        <w:rPr>
          <w:rFonts w:hint="eastAsia"/>
        </w:rPr>
        <w:t>，予以記過</w:t>
      </w:r>
      <w:r w:rsidR="00E37AFC" w:rsidRPr="00F84F97">
        <w:t>1</w:t>
      </w:r>
      <w:r w:rsidR="00E37AFC" w:rsidRPr="00F84F97">
        <w:rPr>
          <w:rFonts w:hint="eastAsia"/>
        </w:rPr>
        <w:t>次。</w:t>
      </w:r>
    </w:p>
    <w:p w:rsidR="000A17BD" w:rsidRPr="00F84F97" w:rsidRDefault="000A17BD" w:rsidP="00A760A8">
      <w:pPr>
        <w:pStyle w:val="4"/>
      </w:pPr>
      <w:r w:rsidRPr="00F84F97">
        <w:rPr>
          <w:rFonts w:hint="eastAsia"/>
        </w:rPr>
        <w:t>吳員</w:t>
      </w:r>
      <w:r w:rsidR="001741BF" w:rsidRPr="00F84F97">
        <w:rPr>
          <w:rFonts w:hint="eastAsia"/>
        </w:rPr>
        <w:t>提起復審：吳員不服行政院性騷擾申訴評議委員會決定其性騷擾事件成立，於112年12月12日</w:t>
      </w:r>
      <w:r w:rsidR="00FE393C" w:rsidRPr="00F84F97">
        <w:rPr>
          <w:rFonts w:hint="eastAsia"/>
        </w:rPr>
        <w:t>向公務人員保障暨培訓委員會</w:t>
      </w:r>
      <w:r w:rsidR="001741BF" w:rsidRPr="00F84F97">
        <w:rPr>
          <w:rFonts w:hint="eastAsia"/>
        </w:rPr>
        <w:t>提起復審，經</w:t>
      </w:r>
      <w:r w:rsidR="00770814" w:rsidRPr="00F84F97">
        <w:rPr>
          <w:rFonts w:hint="eastAsia"/>
        </w:rPr>
        <w:t>公務人員保障暨培訓委員會</w:t>
      </w:r>
      <w:r w:rsidR="001741BF" w:rsidRPr="00F84F97">
        <w:rPr>
          <w:rFonts w:hint="eastAsia"/>
        </w:rPr>
        <w:t>決定復審駁回</w:t>
      </w:r>
      <w:r w:rsidR="00770814" w:rsidRPr="00F84F97">
        <w:rPr>
          <w:rStyle w:val="afe"/>
        </w:rPr>
        <w:footnoteReference w:id="7"/>
      </w:r>
      <w:r w:rsidR="001741BF" w:rsidRPr="00F84F97">
        <w:rPr>
          <w:rFonts w:hint="eastAsia"/>
        </w:rPr>
        <w:t>。</w:t>
      </w:r>
    </w:p>
    <w:p w:rsidR="00A75A3F" w:rsidRPr="00F84F97" w:rsidRDefault="00FE393C" w:rsidP="00A75A3F">
      <w:pPr>
        <w:pStyle w:val="3"/>
      </w:pPr>
      <w:r w:rsidRPr="00F84F97">
        <w:rPr>
          <w:rFonts w:hint="eastAsia"/>
        </w:rPr>
        <w:t>經本院調查</w:t>
      </w:r>
      <w:r w:rsidR="00A75A3F" w:rsidRPr="00F84F97">
        <w:rPr>
          <w:rFonts w:hint="eastAsia"/>
        </w:rPr>
        <w:t>，</w:t>
      </w:r>
      <w:proofErr w:type="gramStart"/>
      <w:r w:rsidR="005F5230" w:rsidRPr="00F84F97">
        <w:rPr>
          <w:rFonts w:hint="eastAsia"/>
        </w:rPr>
        <w:t>甲</w:t>
      </w:r>
      <w:r w:rsidRPr="00F84F97">
        <w:rPr>
          <w:rFonts w:hint="eastAsia"/>
        </w:rPr>
        <w:t>女</w:t>
      </w:r>
      <w:proofErr w:type="gramEnd"/>
      <w:r w:rsidR="005F5230" w:rsidRPr="00F84F97">
        <w:rPr>
          <w:rFonts w:hint="eastAsia"/>
        </w:rPr>
        <w:t>、乙</w:t>
      </w:r>
      <w:r w:rsidRPr="00F84F97">
        <w:rPr>
          <w:rFonts w:hint="eastAsia"/>
        </w:rPr>
        <w:t>女</w:t>
      </w:r>
      <w:r w:rsidR="00A75A3F" w:rsidRPr="00F84F97">
        <w:rPr>
          <w:rFonts w:hint="eastAsia"/>
        </w:rPr>
        <w:t>與</w:t>
      </w:r>
      <w:proofErr w:type="gramStart"/>
      <w:r w:rsidR="00A75A3F" w:rsidRPr="00F84F97">
        <w:rPr>
          <w:rFonts w:hint="eastAsia"/>
        </w:rPr>
        <w:t>吳員均</w:t>
      </w:r>
      <w:r w:rsidR="005F5230" w:rsidRPr="00F84F97">
        <w:rPr>
          <w:rFonts w:hint="eastAsia"/>
        </w:rPr>
        <w:t>為</w:t>
      </w:r>
      <w:r w:rsidR="00A75A3F" w:rsidRPr="00F84F97">
        <w:rPr>
          <w:rFonts w:hint="eastAsia"/>
        </w:rPr>
        <w:t>部</w:t>
      </w:r>
      <w:proofErr w:type="gramEnd"/>
      <w:r w:rsidR="00A75A3F" w:rsidRPr="00F84F97">
        <w:rPr>
          <w:rFonts w:hint="eastAsia"/>
        </w:rPr>
        <w:t>屬與長官關係，</w:t>
      </w:r>
      <w:proofErr w:type="gramStart"/>
      <w:r w:rsidR="00A75A3F" w:rsidRPr="00F84F97">
        <w:rPr>
          <w:rFonts w:hint="eastAsia"/>
        </w:rPr>
        <w:t>吳員為渠</w:t>
      </w:r>
      <w:proofErr w:type="gramEnd"/>
      <w:r w:rsidR="00A75A3F" w:rsidRPr="00F84F97">
        <w:rPr>
          <w:rFonts w:hint="eastAsia"/>
        </w:rPr>
        <w:t>等單位主管，居於權勢地位，對渠等均具有直接監督關係，在雙方權力不對等情況下，渠等對於吳員之要求難以直接拒絕，即使獲得</w:t>
      </w:r>
      <w:r w:rsidR="005F5230" w:rsidRPr="00F84F97">
        <w:rPr>
          <w:rFonts w:hint="eastAsia"/>
        </w:rPr>
        <w:t>甲、乙</w:t>
      </w:r>
      <w:r w:rsidR="00A75A3F" w:rsidRPr="00F84F97">
        <w:rPr>
          <w:rFonts w:hint="eastAsia"/>
        </w:rPr>
        <w:t>同意，亦非屬積極出於自由意志之真心同意，</w:t>
      </w:r>
      <w:proofErr w:type="gramStart"/>
      <w:r w:rsidR="00A75A3F" w:rsidRPr="00F84F97">
        <w:rPr>
          <w:rFonts w:hint="eastAsia"/>
        </w:rPr>
        <w:t>否則</w:t>
      </w:r>
      <w:r w:rsidR="00A25D71" w:rsidRPr="00F84F97">
        <w:rPr>
          <w:rFonts w:hint="eastAsia"/>
        </w:rPr>
        <w:t>甲</w:t>
      </w:r>
      <w:proofErr w:type="gramEnd"/>
      <w:r w:rsidR="00A25D71" w:rsidRPr="00F84F97">
        <w:rPr>
          <w:rFonts w:hint="eastAsia"/>
        </w:rPr>
        <w:t>女、乙女</w:t>
      </w:r>
      <w:r w:rsidR="00A75A3F" w:rsidRPr="00F84F97">
        <w:rPr>
          <w:rFonts w:hint="eastAsia"/>
        </w:rPr>
        <w:t>不至向他人吐露自己的</w:t>
      </w:r>
      <w:proofErr w:type="gramStart"/>
      <w:r w:rsidR="00A75A3F" w:rsidRPr="00F84F97">
        <w:rPr>
          <w:rFonts w:hint="eastAsia"/>
        </w:rPr>
        <w:t>遭遇且感不</w:t>
      </w:r>
      <w:proofErr w:type="gramEnd"/>
      <w:r w:rsidR="00A75A3F" w:rsidRPr="00F84F97">
        <w:rPr>
          <w:rFonts w:hint="eastAsia"/>
        </w:rPr>
        <w:t>快。本案當事人之間確實具有督導的權勢關係存在，且</w:t>
      </w:r>
      <w:proofErr w:type="gramStart"/>
      <w:r w:rsidR="00A25D71" w:rsidRPr="00F84F97">
        <w:rPr>
          <w:rFonts w:hint="eastAsia"/>
        </w:rPr>
        <w:t>被害</w:t>
      </w:r>
      <w:r w:rsidR="00A75A3F" w:rsidRPr="00F84F97">
        <w:rPr>
          <w:rFonts w:hint="eastAsia"/>
        </w:rPr>
        <w:t>人均因吳員</w:t>
      </w:r>
      <w:proofErr w:type="gramEnd"/>
      <w:r w:rsidR="00A75A3F" w:rsidRPr="00F84F97">
        <w:rPr>
          <w:rFonts w:hint="eastAsia"/>
        </w:rPr>
        <w:t>行徑，而有迴避赴外公出或減少與吳員互動、擔憂自身值勤安全之不安感受，顯見渠等已受影響</w:t>
      </w:r>
      <w:r w:rsidR="00075F05" w:rsidRPr="00F84F97">
        <w:rPr>
          <w:rFonts w:hint="eastAsia"/>
        </w:rPr>
        <w:t>，此有本院詢問紀錄</w:t>
      </w:r>
      <w:r w:rsidR="00060DE8" w:rsidRPr="00F84F97">
        <w:rPr>
          <w:rFonts w:hint="eastAsia"/>
        </w:rPr>
        <w:t>、行政院訪談紀錄</w:t>
      </w:r>
      <w:r w:rsidR="00075F05" w:rsidRPr="00F84F97">
        <w:rPr>
          <w:rFonts w:hint="eastAsia"/>
        </w:rPr>
        <w:t>可證</w:t>
      </w:r>
      <w:r w:rsidR="00A75A3F" w:rsidRPr="00F84F97">
        <w:rPr>
          <w:rFonts w:hint="eastAsia"/>
        </w:rPr>
        <w:t>。</w:t>
      </w:r>
    </w:p>
    <w:p w:rsidR="00AC1115" w:rsidRPr="00F84F97" w:rsidRDefault="003C4424" w:rsidP="00A75A3F">
      <w:pPr>
        <w:pStyle w:val="3"/>
      </w:pPr>
      <w:r w:rsidRPr="00F84F97">
        <w:rPr>
          <w:rFonts w:hAnsi="標楷體" w:hint="eastAsia"/>
          <w:szCs w:val="32"/>
        </w:rPr>
        <w:t>本院詢問行政院表示，吳員</w:t>
      </w:r>
      <w:r w:rsidR="00C45FDF" w:rsidRPr="00F84F97">
        <w:rPr>
          <w:rFonts w:hAnsi="標楷體" w:hint="eastAsia"/>
          <w:szCs w:val="32"/>
        </w:rPr>
        <w:t>自主任一職</w:t>
      </w:r>
      <w:r w:rsidRPr="00F84F97">
        <w:rPr>
          <w:rFonts w:hAnsi="標楷體" w:hint="eastAsia"/>
          <w:szCs w:val="32"/>
        </w:rPr>
        <w:t>調任參事後，工作業務量</w:t>
      </w:r>
      <w:r w:rsidR="00DB53E2" w:rsidRPr="00F84F97">
        <w:rPr>
          <w:rFonts w:hAnsi="標楷體" w:hint="eastAsia"/>
          <w:szCs w:val="32"/>
        </w:rPr>
        <w:t>減</w:t>
      </w:r>
      <w:r w:rsidRPr="00F84F97">
        <w:rPr>
          <w:rFonts w:hAnsi="標楷體" w:hint="eastAsia"/>
          <w:szCs w:val="32"/>
        </w:rPr>
        <w:t>少，</w:t>
      </w:r>
      <w:r w:rsidR="002D4CD9" w:rsidRPr="00F84F97">
        <w:rPr>
          <w:rFonts w:hAnsi="標楷體" w:hint="eastAsia"/>
          <w:szCs w:val="32"/>
        </w:rPr>
        <w:t>其職等、薪水沒有改變，</w:t>
      </w:r>
      <w:r w:rsidR="004B4F6B" w:rsidRPr="00F84F97">
        <w:rPr>
          <w:rFonts w:hAnsi="標楷體" w:hint="eastAsia"/>
          <w:szCs w:val="32"/>
        </w:rPr>
        <w:t>並領有</w:t>
      </w:r>
      <w:r w:rsidR="007E04D1" w:rsidRPr="00F84F97">
        <w:rPr>
          <w:rFonts w:hAnsi="標楷體" w:hint="eastAsia"/>
          <w:szCs w:val="32"/>
        </w:rPr>
        <w:t>主管職務加給</w:t>
      </w:r>
      <w:r w:rsidR="004B4F6B" w:rsidRPr="00F84F97">
        <w:rPr>
          <w:rFonts w:hAnsi="標楷體" w:hint="eastAsia"/>
          <w:szCs w:val="32"/>
        </w:rPr>
        <w:t>。</w:t>
      </w:r>
      <w:r w:rsidR="002D4CD9" w:rsidRPr="00F84F97">
        <w:rPr>
          <w:rFonts w:hAnsi="標楷體" w:hint="eastAsia"/>
          <w:szCs w:val="32"/>
        </w:rPr>
        <w:t>其性騷擾事件成立，</w:t>
      </w:r>
      <w:r w:rsidR="002D4CD9" w:rsidRPr="00F84F97">
        <w:rPr>
          <w:rFonts w:hint="eastAsia"/>
        </w:rPr>
        <w:t>行政院予以記過</w:t>
      </w:r>
      <w:r w:rsidR="002D4CD9" w:rsidRPr="00F84F97">
        <w:t>1</w:t>
      </w:r>
      <w:r w:rsidR="002D4CD9" w:rsidRPr="00F84F97">
        <w:rPr>
          <w:rFonts w:hint="eastAsia"/>
        </w:rPr>
        <w:t>次</w:t>
      </w:r>
      <w:r w:rsidR="00E53DF1" w:rsidRPr="00F84F97">
        <w:rPr>
          <w:rFonts w:hint="eastAsia"/>
        </w:rPr>
        <w:t>、調離現職</w:t>
      </w:r>
      <w:r w:rsidR="00920418" w:rsidRPr="00F84F97">
        <w:rPr>
          <w:rFonts w:hint="eastAsia"/>
        </w:rPr>
        <w:t>之處置</w:t>
      </w:r>
      <w:r w:rsidR="002D4CD9" w:rsidRPr="00F84F97">
        <w:rPr>
          <w:rFonts w:hint="eastAsia"/>
        </w:rPr>
        <w:t>，</w:t>
      </w:r>
      <w:r w:rsidR="00920418" w:rsidRPr="00F84F97">
        <w:rPr>
          <w:rFonts w:hint="eastAsia"/>
        </w:rPr>
        <w:t>考量吳員之身分、職位、被害人為複數及所受影響，其所受懲處不符比例原則</w:t>
      </w:r>
      <w:r w:rsidR="00AC1115" w:rsidRPr="00F84F97">
        <w:rPr>
          <w:rFonts w:hint="eastAsia"/>
        </w:rPr>
        <w:t>。</w:t>
      </w:r>
    </w:p>
    <w:p w:rsidR="00230076" w:rsidRPr="00F84F97" w:rsidRDefault="00230076" w:rsidP="00A75A3F">
      <w:pPr>
        <w:pStyle w:val="3"/>
      </w:pPr>
      <w:r w:rsidRPr="00F84F97">
        <w:rPr>
          <w:rFonts w:hint="eastAsia"/>
        </w:rPr>
        <w:t>本院詢問吳員時仍否認違失，認為</w:t>
      </w:r>
      <w:r w:rsidR="002B4E5F" w:rsidRPr="00F84F97">
        <w:rPr>
          <w:rFonts w:hint="eastAsia"/>
        </w:rPr>
        <w:t>申訴</w:t>
      </w:r>
      <w:r w:rsidRPr="00F84F97">
        <w:rPr>
          <w:rFonts w:hint="eastAsia"/>
        </w:rPr>
        <w:t>人指摘其性騷擾等情事，皆因</w:t>
      </w:r>
      <w:r w:rsidR="002B4E5F" w:rsidRPr="00F84F97">
        <w:rPr>
          <w:rFonts w:hint="eastAsia"/>
        </w:rPr>
        <w:t>申訴</w:t>
      </w:r>
      <w:r w:rsidRPr="00F84F97">
        <w:rPr>
          <w:rFonts w:hint="eastAsia"/>
        </w:rPr>
        <w:t>人升遷未果，挾怨報復，</w:t>
      </w:r>
      <w:r w:rsidR="00F646E2" w:rsidRPr="00F84F97">
        <w:rPr>
          <w:rFonts w:hint="eastAsia"/>
        </w:rPr>
        <w:t>不認為其</w:t>
      </w:r>
      <w:r w:rsidR="00852A51" w:rsidRPr="00F84F97">
        <w:rPr>
          <w:rFonts w:hint="eastAsia"/>
        </w:rPr>
        <w:t>相關言行是性騷擾</w:t>
      </w:r>
      <w:r w:rsidR="00821DE5" w:rsidRPr="00F84F97">
        <w:rPr>
          <w:rFonts w:hint="eastAsia"/>
        </w:rPr>
        <w:t>。</w:t>
      </w:r>
    </w:p>
    <w:p w:rsidR="00474044" w:rsidRPr="00F84F97" w:rsidRDefault="00917B50" w:rsidP="00474044">
      <w:pPr>
        <w:pStyle w:val="3"/>
      </w:pPr>
      <w:r w:rsidRPr="00F84F97">
        <w:rPr>
          <w:rFonts w:hint="eastAsia"/>
        </w:rPr>
        <w:t>綜</w:t>
      </w:r>
      <w:r w:rsidR="00257263" w:rsidRPr="00F84F97">
        <w:rPr>
          <w:rFonts w:hint="eastAsia"/>
        </w:rPr>
        <w:t>上，</w:t>
      </w:r>
      <w:r w:rsidR="0097022F" w:rsidRPr="00F84F97">
        <w:rPr>
          <w:rFonts w:hint="eastAsia"/>
        </w:rPr>
        <w:t>吳員</w:t>
      </w:r>
      <w:r w:rsidR="00474044" w:rsidRPr="00F84F97">
        <w:rPr>
          <w:rFonts w:hint="eastAsia"/>
        </w:rPr>
        <w:t>所涉行政院性騷擾申訴案件成立，</w:t>
      </w:r>
      <w:r w:rsidR="00E65675" w:rsidRPr="00F84F97">
        <w:rPr>
          <w:rFonts w:hint="eastAsia"/>
        </w:rPr>
        <w:t>被害人為複數，</w:t>
      </w:r>
      <w:r w:rsidR="00D8202B" w:rsidRPr="00F84F97">
        <w:rPr>
          <w:rFonts w:hint="eastAsia"/>
        </w:rPr>
        <w:t>吳員</w:t>
      </w:r>
      <w:proofErr w:type="gramStart"/>
      <w:r w:rsidR="00D8202B" w:rsidRPr="00F84F97">
        <w:rPr>
          <w:rFonts w:hint="eastAsia"/>
        </w:rPr>
        <w:t>時任渠等</w:t>
      </w:r>
      <w:proofErr w:type="gramEnd"/>
      <w:r w:rsidR="00D8202B" w:rsidRPr="00F84F97">
        <w:rPr>
          <w:rFonts w:hint="eastAsia"/>
        </w:rPr>
        <w:t>之單位主管，所為非單純之言語騷擾，已涉及肢體碰觸，構成</w:t>
      </w:r>
      <w:r w:rsidR="00633557" w:rsidRPr="00F84F97">
        <w:rPr>
          <w:rFonts w:ascii="Times New Roman" w:hAnsi="Times New Roman" w:hint="eastAsia"/>
          <w:spacing w:val="-6"/>
        </w:rPr>
        <w:t>行為時之</w:t>
      </w:r>
      <w:r w:rsidR="00633557" w:rsidRPr="00F84F97">
        <w:rPr>
          <w:rFonts w:hint="eastAsia"/>
        </w:rPr>
        <w:t>性別工作平等法</w:t>
      </w:r>
      <w:r w:rsidR="00633557" w:rsidRPr="00F84F97">
        <w:rPr>
          <w:rFonts w:ascii="Times New Roman" w:hAnsi="Times New Roman"/>
          <w:spacing w:val="-6"/>
        </w:rPr>
        <w:t>第</w:t>
      </w:r>
      <w:r w:rsidR="00633557" w:rsidRPr="00F84F97">
        <w:rPr>
          <w:rFonts w:ascii="Times New Roman" w:hAnsi="Times New Roman"/>
          <w:spacing w:val="-6"/>
        </w:rPr>
        <w:t>12</w:t>
      </w:r>
      <w:r w:rsidR="00633557" w:rsidRPr="00F84F97">
        <w:rPr>
          <w:rFonts w:ascii="Times New Roman" w:hAnsi="Times New Roman"/>
          <w:spacing w:val="-6"/>
        </w:rPr>
        <w:t>條</w:t>
      </w:r>
      <w:r w:rsidR="00633557" w:rsidRPr="00F84F97">
        <w:t>第1項</w:t>
      </w:r>
      <w:r w:rsidR="00633557" w:rsidRPr="00F84F97">
        <w:rPr>
          <w:rFonts w:hint="eastAsia"/>
        </w:rPr>
        <w:t>第1款及</w:t>
      </w:r>
      <w:r w:rsidR="00633557" w:rsidRPr="00F84F97">
        <w:rPr>
          <w:rFonts w:ascii="Times New Roman" w:hAnsi="Times New Roman"/>
        </w:rPr>
        <w:t>第</w:t>
      </w:r>
      <w:r w:rsidR="00633557" w:rsidRPr="00F84F97">
        <w:rPr>
          <w:rFonts w:ascii="Times New Roman" w:hAnsi="Times New Roman"/>
        </w:rPr>
        <w:t>2</w:t>
      </w:r>
      <w:r w:rsidR="00633557" w:rsidRPr="00F84F97">
        <w:rPr>
          <w:rFonts w:ascii="Times New Roman" w:hAnsi="Times New Roman"/>
        </w:rPr>
        <w:t>項</w:t>
      </w:r>
      <w:r w:rsidR="00633557" w:rsidRPr="00F84F97">
        <w:rPr>
          <w:rFonts w:hint="eastAsia"/>
        </w:rPr>
        <w:t>規定之性騷擾</w:t>
      </w:r>
      <w:r w:rsidR="00D8202B" w:rsidRPr="00F84F97">
        <w:rPr>
          <w:rFonts w:hint="eastAsia"/>
        </w:rPr>
        <w:t>，</w:t>
      </w:r>
      <w:r w:rsidR="00257263" w:rsidRPr="00F84F97">
        <w:rPr>
          <w:rFonts w:hint="eastAsia"/>
        </w:rPr>
        <w:t>雖行政院予以</w:t>
      </w:r>
      <w:r w:rsidR="005901DB" w:rsidRPr="00F84F97">
        <w:rPr>
          <w:rFonts w:hint="eastAsia"/>
        </w:rPr>
        <w:t>112年年終考績</w:t>
      </w:r>
      <w:r w:rsidR="00257263" w:rsidRPr="00F84F97">
        <w:rPr>
          <w:rFonts w:hint="eastAsia"/>
        </w:rPr>
        <w:t>列乙</w:t>
      </w:r>
      <w:r w:rsidR="00F1437E" w:rsidRPr="00F84F97">
        <w:rPr>
          <w:rFonts w:hint="eastAsia"/>
        </w:rPr>
        <w:t>等</w:t>
      </w:r>
      <w:r w:rsidR="00D8202B" w:rsidRPr="00F84F97">
        <w:rPr>
          <w:rFonts w:hint="eastAsia"/>
        </w:rPr>
        <w:t>、調離主管職務及</w:t>
      </w:r>
      <w:r w:rsidR="00257263" w:rsidRPr="00F84F97">
        <w:rPr>
          <w:rFonts w:hint="eastAsia"/>
        </w:rPr>
        <w:t>記過1次</w:t>
      </w:r>
      <w:r w:rsidR="00D8202B" w:rsidRPr="00F84F97">
        <w:rPr>
          <w:rFonts w:hint="eastAsia"/>
        </w:rPr>
        <w:t>，</w:t>
      </w:r>
      <w:r w:rsidR="00DB53E2" w:rsidRPr="00F84F97">
        <w:rPr>
          <w:rFonts w:hint="eastAsia"/>
        </w:rPr>
        <w:t>但</w:t>
      </w:r>
      <w:r w:rsidR="00FF60AF" w:rsidRPr="00F84F97">
        <w:rPr>
          <w:rFonts w:hint="eastAsia"/>
        </w:rPr>
        <w:t>吳員時任單位主管，</w:t>
      </w:r>
      <w:r w:rsidR="00A7416B" w:rsidRPr="00F84F97">
        <w:rPr>
          <w:rFonts w:hint="eastAsia"/>
        </w:rPr>
        <w:t>居於權勢地位，對渠等均具有直接監督關係，</w:t>
      </w:r>
      <w:r w:rsidR="00FF60AF" w:rsidRPr="00F84F97">
        <w:rPr>
          <w:rFonts w:hint="eastAsia"/>
        </w:rPr>
        <w:t>更應瞭解及嚴守公務員規範，</w:t>
      </w:r>
      <w:r w:rsidR="00DB53E2" w:rsidRPr="00F84F97">
        <w:rPr>
          <w:rFonts w:hint="eastAsia"/>
        </w:rPr>
        <w:t>違失情節與所受懲處不符比例，且</w:t>
      </w:r>
      <w:r w:rsidR="00257263" w:rsidRPr="00F84F97">
        <w:rPr>
          <w:rFonts w:hint="eastAsia"/>
        </w:rPr>
        <w:t>本院詢問時仍然否認違失，未思己過，有予以懲戒之必要。</w:t>
      </w:r>
    </w:p>
    <w:p w:rsidR="00474F0C" w:rsidRPr="00F84F97" w:rsidRDefault="001616E9" w:rsidP="00474F0C">
      <w:pPr>
        <w:pStyle w:val="2"/>
        <w:rPr>
          <w:rFonts w:hAnsi="標楷體"/>
          <w:b/>
          <w:szCs w:val="32"/>
        </w:rPr>
      </w:pPr>
      <w:bookmarkStart w:id="63" w:name="_Toc193361918"/>
      <w:r w:rsidRPr="00F84F97">
        <w:rPr>
          <w:rFonts w:hint="eastAsia"/>
          <w:b/>
        </w:rPr>
        <w:t>112年</w:t>
      </w:r>
      <w:r w:rsidR="00A72C8E" w:rsidRPr="00F84F97">
        <w:rPr>
          <w:rFonts w:hint="eastAsia"/>
          <w:b/>
        </w:rPr>
        <w:t>9月</w:t>
      </w:r>
      <w:r w:rsidR="00C90B0E" w:rsidRPr="00F84F97">
        <w:rPr>
          <w:rFonts w:hint="eastAsia"/>
          <w:b/>
        </w:rPr>
        <w:t>18日</w:t>
      </w:r>
      <w:r w:rsidR="00A72C8E" w:rsidRPr="00F84F97">
        <w:rPr>
          <w:rFonts w:hint="eastAsia"/>
          <w:b/>
        </w:rPr>
        <w:t>乙女對</w:t>
      </w:r>
      <w:r w:rsidR="0097022F" w:rsidRPr="00F84F97">
        <w:rPr>
          <w:rFonts w:hAnsi="標楷體" w:hint="eastAsia"/>
          <w:b/>
          <w:szCs w:val="32"/>
        </w:rPr>
        <w:t>吳員</w:t>
      </w:r>
      <w:r w:rsidR="00A72C8E" w:rsidRPr="00F84F97">
        <w:rPr>
          <w:rFonts w:hint="eastAsia"/>
          <w:b/>
        </w:rPr>
        <w:t>提出性騷擾申訴後</w:t>
      </w:r>
      <w:r w:rsidRPr="00F84F97">
        <w:rPr>
          <w:rFonts w:hint="eastAsia"/>
          <w:b/>
        </w:rPr>
        <w:t>，</w:t>
      </w:r>
      <w:proofErr w:type="gramStart"/>
      <w:r w:rsidR="00544D48" w:rsidRPr="00F84F97">
        <w:rPr>
          <w:rFonts w:hint="eastAsia"/>
          <w:b/>
        </w:rPr>
        <w:t>災防辦</w:t>
      </w:r>
      <w:proofErr w:type="gramEnd"/>
      <w:r w:rsidR="00544D48" w:rsidRPr="00F84F97">
        <w:rPr>
          <w:rFonts w:hint="eastAsia"/>
          <w:b/>
        </w:rPr>
        <w:t>有部分人員</w:t>
      </w:r>
      <w:r w:rsidRPr="00F84F97">
        <w:rPr>
          <w:rFonts w:hint="eastAsia"/>
          <w:b/>
        </w:rPr>
        <w:t>認為</w:t>
      </w:r>
      <w:r w:rsidR="00544D48" w:rsidRPr="00F84F97">
        <w:rPr>
          <w:rFonts w:hint="eastAsia"/>
          <w:b/>
        </w:rPr>
        <w:t>被害人</w:t>
      </w:r>
      <w:r w:rsidRPr="00F84F97">
        <w:rPr>
          <w:rFonts w:hint="eastAsia"/>
          <w:b/>
        </w:rPr>
        <w:t>「小題大作」、「故意陷害」、「事發當時應該大叫</w:t>
      </w:r>
      <w:r w:rsidR="00A87641" w:rsidRPr="00F84F97">
        <w:rPr>
          <w:rFonts w:hint="eastAsia"/>
          <w:b/>
        </w:rPr>
        <w:t>」</w:t>
      </w:r>
      <w:r w:rsidRPr="00F84F97">
        <w:rPr>
          <w:rFonts w:hint="eastAsia"/>
          <w:b/>
        </w:rPr>
        <w:t>、</w:t>
      </w:r>
      <w:r w:rsidR="00A87641" w:rsidRPr="00F84F97">
        <w:rPr>
          <w:rFonts w:hint="eastAsia"/>
          <w:b/>
        </w:rPr>
        <w:t>「</w:t>
      </w:r>
      <w:r w:rsidRPr="00F84F97">
        <w:rPr>
          <w:rFonts w:hint="eastAsia"/>
          <w:b/>
        </w:rPr>
        <w:t>為何當時沒有拒絕、為何事後申訴」等</w:t>
      </w:r>
      <w:r w:rsidR="00EE0025" w:rsidRPr="00F84F97">
        <w:rPr>
          <w:rFonts w:hint="eastAsia"/>
          <w:b/>
        </w:rPr>
        <w:t>，</w:t>
      </w:r>
      <w:r w:rsidRPr="00F84F97">
        <w:rPr>
          <w:rFonts w:hint="eastAsia"/>
          <w:b/>
        </w:rPr>
        <w:t>形成</w:t>
      </w:r>
      <w:r w:rsidR="00A018BD" w:rsidRPr="00F84F97">
        <w:rPr>
          <w:rFonts w:hint="eastAsia"/>
          <w:b/>
        </w:rPr>
        <w:t>檢討被害人</w:t>
      </w:r>
      <w:r w:rsidR="001F3A24" w:rsidRPr="00F84F97">
        <w:rPr>
          <w:rFonts w:hint="eastAsia"/>
          <w:b/>
        </w:rPr>
        <w:t>的</w:t>
      </w:r>
      <w:r w:rsidRPr="00F84F97">
        <w:rPr>
          <w:rFonts w:hint="eastAsia"/>
          <w:b/>
        </w:rPr>
        <w:t>職場不友善環境，</w:t>
      </w:r>
      <w:r w:rsidR="001F3A24" w:rsidRPr="00F84F97">
        <w:rPr>
          <w:rFonts w:hint="eastAsia"/>
          <w:b/>
        </w:rPr>
        <w:t>讓乙女必須裝設監視設備自保</w:t>
      </w:r>
      <w:r w:rsidR="00AB708C" w:rsidRPr="00F84F97">
        <w:rPr>
          <w:rFonts w:hint="eastAsia"/>
          <w:b/>
        </w:rPr>
        <w:t>，</w:t>
      </w:r>
      <w:r w:rsidR="001F3A24" w:rsidRPr="00F84F97">
        <w:rPr>
          <w:rFonts w:hint="eastAsia"/>
          <w:b/>
        </w:rPr>
        <w:t>卻又遭</w:t>
      </w:r>
      <w:r w:rsidR="00A70936" w:rsidRPr="00F84F97">
        <w:rPr>
          <w:rFonts w:hAnsi="標楷體" w:hint="eastAsia"/>
          <w:b/>
          <w:szCs w:val="32"/>
        </w:rPr>
        <w:t>媒體</w:t>
      </w:r>
      <w:r w:rsidR="001F3A24" w:rsidRPr="00F84F97">
        <w:rPr>
          <w:rFonts w:hAnsi="標楷體" w:hint="eastAsia"/>
          <w:b/>
          <w:szCs w:val="32"/>
        </w:rPr>
        <w:t>披露</w:t>
      </w:r>
      <w:r w:rsidR="00A70936" w:rsidRPr="00F84F97">
        <w:rPr>
          <w:rFonts w:hAnsi="標楷體" w:hint="eastAsia"/>
          <w:b/>
          <w:szCs w:val="32"/>
        </w:rPr>
        <w:t>行政院辦公室出現大陸品牌監視設備</w:t>
      </w:r>
      <w:r w:rsidR="00A70936" w:rsidRPr="00F84F97">
        <w:rPr>
          <w:rFonts w:hint="eastAsia"/>
          <w:b/>
        </w:rPr>
        <w:t>，</w:t>
      </w:r>
      <w:r w:rsidR="009018F5" w:rsidRPr="00F84F97">
        <w:rPr>
          <w:rFonts w:hint="eastAsia"/>
          <w:b/>
        </w:rPr>
        <w:t>揭露</w:t>
      </w:r>
      <w:r w:rsidR="00DD5DF4" w:rsidRPr="00F84F97">
        <w:rPr>
          <w:rFonts w:hint="eastAsia"/>
          <w:b/>
        </w:rPr>
        <w:t>之</w:t>
      </w:r>
      <w:r w:rsidR="00A018BD" w:rsidRPr="00F84F97">
        <w:rPr>
          <w:rFonts w:hint="eastAsia"/>
          <w:b/>
        </w:rPr>
        <w:t>照片</w:t>
      </w:r>
      <w:r w:rsidR="009574AA" w:rsidRPr="00F84F97">
        <w:rPr>
          <w:rFonts w:hint="eastAsia"/>
          <w:b/>
        </w:rPr>
        <w:t>足以辨識乙女身分</w:t>
      </w:r>
      <w:r w:rsidR="00A70936" w:rsidRPr="00F84F97">
        <w:rPr>
          <w:rFonts w:hint="eastAsia"/>
          <w:b/>
        </w:rPr>
        <w:t>，</w:t>
      </w:r>
      <w:r w:rsidR="0087779B" w:rsidRPr="00F84F97">
        <w:rPr>
          <w:rFonts w:hint="eastAsia"/>
          <w:b/>
        </w:rPr>
        <w:t>致</w:t>
      </w:r>
      <w:r w:rsidR="00432038" w:rsidRPr="00F84F97">
        <w:rPr>
          <w:rFonts w:hint="eastAsia"/>
          <w:b/>
        </w:rPr>
        <w:t>傷害擴大</w:t>
      </w:r>
      <w:r w:rsidR="001F3A24" w:rsidRPr="00F84F97">
        <w:rPr>
          <w:rFonts w:hint="eastAsia"/>
          <w:b/>
        </w:rPr>
        <w:t>。</w:t>
      </w:r>
      <w:proofErr w:type="gramStart"/>
      <w:r w:rsidR="009018F5" w:rsidRPr="00F84F97">
        <w:rPr>
          <w:rFonts w:hint="eastAsia"/>
          <w:b/>
        </w:rPr>
        <w:t>另</w:t>
      </w:r>
      <w:r w:rsidRPr="00F84F97">
        <w:rPr>
          <w:rFonts w:hint="eastAsia"/>
          <w:b/>
        </w:rPr>
        <w:t>乙女</w:t>
      </w:r>
      <w:proofErr w:type="gramEnd"/>
      <w:r w:rsidR="00B77FA5" w:rsidRPr="00F84F97">
        <w:rPr>
          <w:rFonts w:hint="eastAsia"/>
          <w:b/>
        </w:rPr>
        <w:t>提出性騷擾申訴後，</w:t>
      </w:r>
      <w:r w:rsidRPr="00F84F97">
        <w:rPr>
          <w:rFonts w:hint="eastAsia"/>
          <w:b/>
        </w:rPr>
        <w:t>112年</w:t>
      </w:r>
      <w:r w:rsidR="00421E98" w:rsidRPr="00F84F97">
        <w:rPr>
          <w:rFonts w:hint="eastAsia"/>
          <w:b/>
        </w:rPr>
        <w:t>年終</w:t>
      </w:r>
      <w:r w:rsidRPr="00F84F97">
        <w:rPr>
          <w:rFonts w:hint="eastAsia"/>
          <w:b/>
        </w:rPr>
        <w:t>考績</w:t>
      </w:r>
      <w:r w:rsidR="001F3A24" w:rsidRPr="00F84F97">
        <w:rPr>
          <w:rFonts w:hint="eastAsia"/>
          <w:b/>
        </w:rPr>
        <w:t>被新到任不</w:t>
      </w:r>
      <w:r w:rsidR="001C5589" w:rsidRPr="00F84F97">
        <w:rPr>
          <w:rFonts w:hint="eastAsia"/>
          <w:b/>
        </w:rPr>
        <w:t>足</w:t>
      </w:r>
      <w:r w:rsidR="001F3A24" w:rsidRPr="00F84F97">
        <w:rPr>
          <w:rFonts w:hint="eastAsia"/>
          <w:b/>
        </w:rPr>
        <w:t>1個</w:t>
      </w:r>
      <w:r w:rsidR="00AB708C" w:rsidRPr="00F84F97">
        <w:rPr>
          <w:rFonts w:hint="eastAsia"/>
          <w:b/>
        </w:rPr>
        <w:t>月</w:t>
      </w:r>
      <w:r w:rsidR="001F3A24" w:rsidRPr="00F84F97">
        <w:rPr>
          <w:rFonts w:hint="eastAsia"/>
          <w:b/>
        </w:rPr>
        <w:t>的主管，以「工作態度及團隊紀律」</w:t>
      </w:r>
      <w:r w:rsidR="00AB708C" w:rsidRPr="00F84F97">
        <w:rPr>
          <w:rFonts w:hint="eastAsia"/>
          <w:b/>
        </w:rPr>
        <w:t>不符合</w:t>
      </w:r>
      <w:proofErr w:type="gramStart"/>
      <w:r w:rsidR="00AB708C" w:rsidRPr="00F84F97">
        <w:rPr>
          <w:rFonts w:hint="eastAsia"/>
          <w:b/>
        </w:rPr>
        <w:t>為由評</w:t>
      </w:r>
      <w:proofErr w:type="gramEnd"/>
      <w:r w:rsidRPr="00F84F97">
        <w:rPr>
          <w:rFonts w:hint="eastAsia"/>
          <w:b/>
        </w:rPr>
        <w:t>列乙等</w:t>
      </w:r>
      <w:r w:rsidR="00AF19B9" w:rsidRPr="00F84F97">
        <w:rPr>
          <w:rFonts w:hint="eastAsia"/>
          <w:b/>
        </w:rPr>
        <w:t>，</w:t>
      </w:r>
      <w:r w:rsidR="001937ED" w:rsidRPr="00F84F97">
        <w:rPr>
          <w:rFonts w:hint="eastAsia"/>
          <w:b/>
        </w:rPr>
        <w:t>又</w:t>
      </w:r>
      <w:r w:rsidR="00AF19B9" w:rsidRPr="00F84F97">
        <w:rPr>
          <w:rFonts w:hint="eastAsia"/>
          <w:b/>
        </w:rPr>
        <w:t>有</w:t>
      </w:r>
      <w:r w:rsidR="0005434A" w:rsidRPr="00F84F97">
        <w:rPr>
          <w:rFonts w:hint="eastAsia"/>
          <w:b/>
        </w:rPr>
        <w:t>乙女辦公室人員異動</w:t>
      </w:r>
      <w:r w:rsidR="0005434A" w:rsidRPr="00F84F97">
        <w:rPr>
          <w:rFonts w:hAnsi="標楷體" w:hint="eastAsia"/>
          <w:b/>
          <w:szCs w:val="32"/>
        </w:rPr>
        <w:t>、乙女推動業務被孤立等</w:t>
      </w:r>
      <w:r w:rsidR="00AF19B9" w:rsidRPr="00F84F97">
        <w:rPr>
          <w:rFonts w:hAnsi="標楷體" w:hint="eastAsia"/>
          <w:b/>
          <w:szCs w:val="32"/>
        </w:rPr>
        <w:t>情形</w:t>
      </w:r>
      <w:r w:rsidRPr="00F84F97">
        <w:rPr>
          <w:rFonts w:hint="eastAsia"/>
          <w:b/>
        </w:rPr>
        <w:t>。行政院</w:t>
      </w:r>
      <w:r w:rsidR="00A87641" w:rsidRPr="00F84F97">
        <w:rPr>
          <w:rFonts w:hint="eastAsia"/>
          <w:b/>
        </w:rPr>
        <w:t>處理</w:t>
      </w:r>
      <w:r w:rsidRPr="00F84F97">
        <w:rPr>
          <w:rFonts w:hint="eastAsia"/>
          <w:b/>
        </w:rPr>
        <w:t>吳員性騷擾</w:t>
      </w:r>
      <w:r w:rsidR="00A87641" w:rsidRPr="00F84F97">
        <w:rPr>
          <w:rFonts w:hint="eastAsia"/>
          <w:b/>
        </w:rPr>
        <w:t>案</w:t>
      </w:r>
      <w:r w:rsidRPr="00F84F97">
        <w:rPr>
          <w:rFonts w:hint="eastAsia"/>
          <w:b/>
        </w:rPr>
        <w:t>件，雖</w:t>
      </w:r>
      <w:r w:rsidR="00461CE2" w:rsidRPr="00F84F97">
        <w:rPr>
          <w:rFonts w:hint="eastAsia"/>
          <w:b/>
        </w:rPr>
        <w:t>提供被害人心理諮商服務</w:t>
      </w:r>
      <w:r w:rsidR="00A87641" w:rsidRPr="00F84F97">
        <w:rPr>
          <w:rFonts w:hint="eastAsia"/>
          <w:b/>
        </w:rPr>
        <w:t>及加強性別平等之教育訓練等</w:t>
      </w:r>
      <w:r w:rsidRPr="00F84F97">
        <w:rPr>
          <w:rFonts w:hint="eastAsia"/>
          <w:b/>
        </w:rPr>
        <w:t>，惟</w:t>
      </w:r>
      <w:r w:rsidR="00973BD2" w:rsidRPr="00F84F97">
        <w:rPr>
          <w:rFonts w:hint="eastAsia"/>
          <w:b/>
        </w:rPr>
        <w:t>行政院未能確保性騷擾被害人於申訴後，免受不當對待及不利處分</w:t>
      </w:r>
      <w:r w:rsidRPr="00F84F97">
        <w:rPr>
          <w:rFonts w:hint="eastAsia"/>
          <w:b/>
        </w:rPr>
        <w:t>，包括</w:t>
      </w:r>
      <w:r w:rsidR="00F75017" w:rsidRPr="00F84F97">
        <w:rPr>
          <w:rFonts w:hint="eastAsia"/>
          <w:b/>
        </w:rPr>
        <w:t>禁止檢討被害人、</w:t>
      </w:r>
      <w:r w:rsidR="00973BD2" w:rsidRPr="00F84F97">
        <w:rPr>
          <w:rFonts w:hint="eastAsia"/>
          <w:b/>
        </w:rPr>
        <w:t>防範敵意環境的形成</w:t>
      </w:r>
      <w:r w:rsidR="009D1834" w:rsidRPr="00F84F97">
        <w:rPr>
          <w:rFonts w:hint="eastAsia"/>
          <w:b/>
        </w:rPr>
        <w:t>，</w:t>
      </w:r>
      <w:r w:rsidR="00973BD2" w:rsidRPr="00F84F97">
        <w:rPr>
          <w:rFonts w:hint="eastAsia"/>
          <w:b/>
        </w:rPr>
        <w:t>且未</w:t>
      </w:r>
      <w:r w:rsidR="009018F5" w:rsidRPr="00F84F97">
        <w:rPr>
          <w:rFonts w:hint="eastAsia"/>
          <w:b/>
        </w:rPr>
        <w:t>積極</w:t>
      </w:r>
      <w:r w:rsidR="00461CE2" w:rsidRPr="00F84F97">
        <w:rPr>
          <w:rFonts w:hint="eastAsia"/>
          <w:b/>
        </w:rPr>
        <w:t>瞭解</w:t>
      </w:r>
      <w:r w:rsidR="00973BD2" w:rsidRPr="00F84F97">
        <w:rPr>
          <w:rFonts w:hint="eastAsia"/>
          <w:b/>
        </w:rPr>
        <w:t>、關懷部屬</w:t>
      </w:r>
      <w:r w:rsidR="00461CE2" w:rsidRPr="00F84F97">
        <w:rPr>
          <w:rFonts w:hint="eastAsia"/>
          <w:b/>
        </w:rPr>
        <w:t>並主動</w:t>
      </w:r>
      <w:r w:rsidR="00F7618E" w:rsidRPr="00F84F97">
        <w:rPr>
          <w:rFonts w:hint="eastAsia"/>
          <w:b/>
        </w:rPr>
        <w:t>協助</w:t>
      </w:r>
      <w:r w:rsidRPr="00F84F97">
        <w:rPr>
          <w:rFonts w:hint="eastAsia"/>
          <w:b/>
        </w:rPr>
        <w:t>，造成</w:t>
      </w:r>
      <w:r w:rsidR="007D32FE" w:rsidRPr="00F84F97">
        <w:rPr>
          <w:rFonts w:hint="eastAsia"/>
          <w:b/>
        </w:rPr>
        <w:t>被害人</w:t>
      </w:r>
      <w:r w:rsidRPr="00F84F97">
        <w:rPr>
          <w:rFonts w:hint="eastAsia"/>
          <w:b/>
        </w:rPr>
        <w:t>二度傷害。</w:t>
      </w:r>
      <w:bookmarkEnd w:id="63"/>
      <w:r w:rsidR="00FC4EBE" w:rsidRPr="00F84F97">
        <w:rPr>
          <w:rFonts w:hint="eastAsia"/>
          <w:b/>
        </w:rPr>
        <w:t>行政院處理過程顯有不當，允宜檢討改善。</w:t>
      </w:r>
    </w:p>
    <w:p w:rsidR="00C76EEF" w:rsidRPr="00F84F97" w:rsidRDefault="00943AF4" w:rsidP="00474F0C">
      <w:pPr>
        <w:pStyle w:val="3"/>
      </w:pPr>
      <w:r w:rsidRPr="00F84F97">
        <w:rPr>
          <w:rFonts w:ascii="Times New Roman" w:hAnsi="Times New Roman" w:hint="eastAsia"/>
          <w:b/>
          <w:spacing w:val="-6"/>
        </w:rPr>
        <w:t>依</w:t>
      </w:r>
      <w:r w:rsidR="00C76EEF" w:rsidRPr="00F84F97">
        <w:rPr>
          <w:rFonts w:ascii="Times New Roman" w:hAnsi="Times New Roman"/>
          <w:b/>
          <w:spacing w:val="-6"/>
        </w:rPr>
        <w:t>性別平等工作法</w:t>
      </w:r>
      <w:r w:rsidR="00A805B7" w:rsidRPr="00F84F97">
        <w:rPr>
          <w:b/>
          <w:spacing w:val="6"/>
        </w:rPr>
        <w:t>第36條</w:t>
      </w:r>
      <w:r w:rsidRPr="00F84F97">
        <w:rPr>
          <w:rFonts w:ascii="Times New Roman" w:hAnsi="Times New Roman" w:hint="eastAsia"/>
          <w:b/>
          <w:spacing w:val="-6"/>
        </w:rPr>
        <w:t>及行政院院本部性騷擾防治措施申訴及懲戒處理要點第</w:t>
      </w:r>
      <w:r w:rsidRPr="00F84F97">
        <w:rPr>
          <w:rFonts w:ascii="Times New Roman" w:hAnsi="Times New Roman"/>
          <w:b/>
          <w:spacing w:val="-6"/>
        </w:rPr>
        <w:t>19</w:t>
      </w:r>
      <w:r w:rsidRPr="00F84F97">
        <w:rPr>
          <w:rFonts w:ascii="Times New Roman" w:hAnsi="Times New Roman" w:hint="eastAsia"/>
          <w:b/>
          <w:spacing w:val="-6"/>
        </w:rPr>
        <w:t>點</w:t>
      </w:r>
      <w:r w:rsidR="00C76EEF" w:rsidRPr="00F84F97">
        <w:rPr>
          <w:rFonts w:ascii="Times New Roman" w:hAnsi="Times New Roman" w:hint="eastAsia"/>
          <w:b/>
          <w:spacing w:val="-6"/>
        </w:rPr>
        <w:t>規定，</w:t>
      </w:r>
      <w:r w:rsidR="00C76EEF" w:rsidRPr="00F84F97">
        <w:rPr>
          <w:rFonts w:ascii="Times New Roman" w:hAnsi="Times New Roman"/>
          <w:b/>
          <w:spacing w:val="-6"/>
        </w:rPr>
        <w:t>雇主不得因受</w:t>
      </w:r>
      <w:proofErr w:type="gramStart"/>
      <w:r w:rsidR="00C76EEF" w:rsidRPr="00F84F97">
        <w:rPr>
          <w:rFonts w:ascii="Times New Roman" w:hAnsi="Times New Roman"/>
          <w:b/>
          <w:spacing w:val="-6"/>
        </w:rPr>
        <w:t>僱</w:t>
      </w:r>
      <w:proofErr w:type="gramEnd"/>
      <w:r w:rsidR="00C76EEF" w:rsidRPr="00F84F97">
        <w:rPr>
          <w:rFonts w:ascii="Times New Roman" w:hAnsi="Times New Roman"/>
          <w:b/>
          <w:spacing w:val="-6"/>
        </w:rPr>
        <w:t>者提出</w:t>
      </w:r>
      <w:r w:rsidR="00C76EEF" w:rsidRPr="00F84F97">
        <w:rPr>
          <w:rFonts w:ascii="Times New Roman" w:hAnsi="Times New Roman" w:hint="eastAsia"/>
          <w:b/>
          <w:spacing w:val="-6"/>
        </w:rPr>
        <w:t>該</w:t>
      </w:r>
      <w:r w:rsidR="00C76EEF" w:rsidRPr="00F84F97">
        <w:rPr>
          <w:rFonts w:ascii="Times New Roman" w:hAnsi="Times New Roman"/>
          <w:b/>
          <w:spacing w:val="-6"/>
        </w:rPr>
        <w:t>法之申訴</w:t>
      </w:r>
      <w:r w:rsidR="003625A6" w:rsidRPr="00F84F97">
        <w:rPr>
          <w:rFonts w:ascii="Times New Roman" w:hAnsi="Times New Roman" w:hint="eastAsia"/>
          <w:b/>
          <w:spacing w:val="-6"/>
        </w:rPr>
        <w:t>或協助他人申訴</w:t>
      </w:r>
      <w:r w:rsidR="00C76EEF" w:rsidRPr="00F84F97">
        <w:rPr>
          <w:rFonts w:ascii="Times New Roman" w:hAnsi="Times New Roman"/>
          <w:b/>
          <w:spacing w:val="-6"/>
        </w:rPr>
        <w:t>，</w:t>
      </w:r>
      <w:r w:rsidR="00C76EEF" w:rsidRPr="00F84F97">
        <w:rPr>
          <w:rFonts w:ascii="Times New Roman" w:hAnsi="Times New Roman"/>
          <w:b/>
        </w:rPr>
        <w:t>而予以不利之處分</w:t>
      </w:r>
      <w:r w:rsidR="00AE09AE" w:rsidRPr="00F84F97">
        <w:rPr>
          <w:rFonts w:ascii="Times New Roman" w:hAnsi="Times New Roman" w:hint="eastAsia"/>
          <w:b/>
        </w:rPr>
        <w:t>。機關應</w:t>
      </w:r>
      <w:r w:rsidR="00AE09AE" w:rsidRPr="00F84F97">
        <w:rPr>
          <w:rFonts w:hint="eastAsia"/>
          <w:b/>
        </w:rPr>
        <w:t>確保性騷擾被害人於申訴後，免受不當對待及不利處分</w:t>
      </w:r>
      <w:r w:rsidR="00C76EEF" w:rsidRPr="00F84F97">
        <w:rPr>
          <w:rFonts w:ascii="Times New Roman" w:hAnsi="Times New Roman" w:hint="eastAsia"/>
          <w:b/>
        </w:rPr>
        <w:t>：</w:t>
      </w:r>
    </w:p>
    <w:p w:rsidR="00C76EEF" w:rsidRPr="00F84F97" w:rsidRDefault="00707171" w:rsidP="00C76EEF">
      <w:pPr>
        <w:pStyle w:val="4"/>
      </w:pPr>
      <w:r w:rsidRPr="00F84F97">
        <w:rPr>
          <w:spacing w:val="6"/>
        </w:rPr>
        <w:t>依</w:t>
      </w:r>
      <w:r w:rsidRPr="00F84F97">
        <w:rPr>
          <w:spacing w:val="-6"/>
        </w:rPr>
        <w:t>性別平等工作法</w:t>
      </w:r>
      <w:r w:rsidRPr="00F84F97">
        <w:rPr>
          <w:spacing w:val="6"/>
        </w:rPr>
        <w:t>第2條規定</w:t>
      </w:r>
      <w:r w:rsidR="00D4314E" w:rsidRPr="00F84F97">
        <w:rPr>
          <w:rStyle w:val="afe"/>
          <w:rFonts w:hAnsi="標楷體"/>
          <w:spacing w:val="6"/>
        </w:rPr>
        <w:footnoteReference w:id="8"/>
      </w:r>
      <w:r w:rsidRPr="00F84F97">
        <w:rPr>
          <w:spacing w:val="-6"/>
        </w:rPr>
        <w:t>，</w:t>
      </w:r>
      <w:r w:rsidR="00352CBA" w:rsidRPr="00F84F97">
        <w:rPr>
          <w:spacing w:val="-6"/>
        </w:rPr>
        <w:t>除公務人員</w:t>
      </w:r>
      <w:r w:rsidR="00352CBA" w:rsidRPr="00F84F97">
        <w:t>保障法</w:t>
      </w:r>
      <w:r w:rsidR="00352CBA" w:rsidRPr="00F84F97">
        <w:rPr>
          <w:rFonts w:hint="eastAsia"/>
        </w:rPr>
        <w:t>已規定之</w:t>
      </w:r>
      <w:r w:rsidR="00352CBA" w:rsidRPr="00F84F97">
        <w:t>申訴、救濟程序及罰則</w:t>
      </w:r>
      <w:r w:rsidR="00352CBA" w:rsidRPr="00F84F97">
        <w:rPr>
          <w:spacing w:val="-6"/>
        </w:rPr>
        <w:t>外，公務人員</w:t>
      </w:r>
      <w:r w:rsidR="00352CBA" w:rsidRPr="00F84F97">
        <w:rPr>
          <w:spacing w:val="6"/>
        </w:rPr>
        <w:t>適用</w:t>
      </w:r>
      <w:r w:rsidR="00352CBA" w:rsidRPr="00F84F97">
        <w:rPr>
          <w:spacing w:val="-6"/>
        </w:rPr>
        <w:t>性別工作平等法</w:t>
      </w:r>
      <w:r w:rsidR="00352CBA" w:rsidRPr="00F84F97">
        <w:rPr>
          <w:rFonts w:hint="eastAsia"/>
          <w:spacing w:val="-6"/>
        </w:rPr>
        <w:t>之</w:t>
      </w:r>
      <w:r w:rsidR="00352CBA" w:rsidRPr="00F84F97">
        <w:rPr>
          <w:spacing w:val="-6"/>
        </w:rPr>
        <w:t>規定</w:t>
      </w:r>
      <w:r w:rsidRPr="00F84F97">
        <w:rPr>
          <w:spacing w:val="6"/>
        </w:rPr>
        <w:t>。再依</w:t>
      </w:r>
      <w:r w:rsidR="00D4314E" w:rsidRPr="00F84F97">
        <w:rPr>
          <w:spacing w:val="-6"/>
        </w:rPr>
        <w:t>性別平等工作法</w:t>
      </w:r>
      <w:r w:rsidRPr="00F84F97">
        <w:rPr>
          <w:spacing w:val="6"/>
        </w:rPr>
        <w:t>第36條規定：「雇主不得</w:t>
      </w:r>
      <w:r w:rsidRPr="00F84F97">
        <w:t>因受</w:t>
      </w:r>
      <w:proofErr w:type="gramStart"/>
      <w:r w:rsidRPr="00F84F97">
        <w:t>僱</w:t>
      </w:r>
      <w:proofErr w:type="gramEnd"/>
      <w:r w:rsidRPr="00F84F97">
        <w:t>者提出本法之申訴或協助他人申訴，而予以解僱、調職或其他不利之處分。」</w:t>
      </w:r>
      <w:r w:rsidR="00444D1C" w:rsidRPr="00F84F97">
        <w:rPr>
          <w:rFonts w:hint="eastAsia"/>
        </w:rPr>
        <w:t>又依行政院院本部性騷擾防治措施申訴及懲戒處理要點第</w:t>
      </w:r>
      <w:r w:rsidR="00444D1C" w:rsidRPr="00F84F97">
        <w:t>19</w:t>
      </w:r>
      <w:r w:rsidR="00444D1C" w:rsidRPr="00F84F97">
        <w:rPr>
          <w:rFonts w:hint="eastAsia"/>
        </w:rPr>
        <w:t>點規定，行政院對於性騷擾申訴案件應採取事後追蹤、考核及監督，確保懲戒或處理措</w:t>
      </w:r>
      <w:r w:rsidR="0087779B" w:rsidRPr="00F84F97">
        <w:rPr>
          <w:rFonts w:hint="eastAsia"/>
        </w:rPr>
        <w:t>施</w:t>
      </w:r>
      <w:r w:rsidR="00444D1C" w:rsidRPr="00F84F97">
        <w:rPr>
          <w:rFonts w:hint="eastAsia"/>
        </w:rPr>
        <w:t>不得因受</w:t>
      </w:r>
      <w:proofErr w:type="gramStart"/>
      <w:r w:rsidR="00444D1C" w:rsidRPr="00F84F97">
        <w:rPr>
          <w:rFonts w:hint="eastAsia"/>
        </w:rPr>
        <w:t>僱</w:t>
      </w:r>
      <w:proofErr w:type="gramEnd"/>
      <w:r w:rsidR="00444D1C" w:rsidRPr="00F84F97">
        <w:rPr>
          <w:rFonts w:hint="eastAsia"/>
        </w:rPr>
        <w:t>者提出</w:t>
      </w:r>
      <w:r w:rsidR="00444D1C" w:rsidRPr="00F84F97">
        <w:rPr>
          <w:spacing w:val="-6"/>
        </w:rPr>
        <w:t>性別平等工作法</w:t>
      </w:r>
      <w:r w:rsidR="00444D1C" w:rsidRPr="00F84F97">
        <w:rPr>
          <w:rFonts w:hint="eastAsia"/>
        </w:rPr>
        <w:t>之申訴或協助他人申訴，而予以解僱、調職或其他不利之處分。</w:t>
      </w:r>
    </w:p>
    <w:p w:rsidR="00A87C1C" w:rsidRPr="00F84F97" w:rsidRDefault="00A87C1C" w:rsidP="00C76EEF">
      <w:pPr>
        <w:pStyle w:val="4"/>
      </w:pPr>
      <w:r w:rsidRPr="00F84F97">
        <w:rPr>
          <w:rFonts w:hint="eastAsia"/>
        </w:rPr>
        <w:t>按性別平等工作法第</w:t>
      </w:r>
      <w:r w:rsidRPr="00F84F97">
        <w:t>13</w:t>
      </w:r>
      <w:r w:rsidRPr="00F84F97">
        <w:rPr>
          <w:rFonts w:hint="eastAsia"/>
        </w:rPr>
        <w:t>條第</w:t>
      </w:r>
      <w:r w:rsidRPr="00F84F97">
        <w:t>2</w:t>
      </w:r>
      <w:r w:rsidRPr="00F84F97">
        <w:rPr>
          <w:rFonts w:hint="eastAsia"/>
        </w:rPr>
        <w:t>項及</w:t>
      </w:r>
      <w:r w:rsidRPr="00F84F97">
        <w:rPr>
          <w:spacing w:val="6"/>
        </w:rPr>
        <w:t>第36條</w:t>
      </w:r>
      <w:r w:rsidRPr="00F84F97">
        <w:rPr>
          <w:rFonts w:hint="eastAsia"/>
        </w:rPr>
        <w:t>規定</w:t>
      </w:r>
      <w:r w:rsidR="0087779B" w:rsidRPr="00F84F97">
        <w:rPr>
          <w:rFonts w:hint="eastAsia"/>
        </w:rPr>
        <w:t>意</w:t>
      </w:r>
      <w:r w:rsidRPr="00F84F97">
        <w:rPr>
          <w:rFonts w:hint="eastAsia"/>
        </w:rPr>
        <w:t>旨，在於透過雇主於知悉受</w:t>
      </w:r>
      <w:proofErr w:type="gramStart"/>
      <w:r w:rsidRPr="00F84F97">
        <w:rPr>
          <w:rFonts w:hint="eastAsia"/>
        </w:rPr>
        <w:t>僱</w:t>
      </w:r>
      <w:proofErr w:type="gramEnd"/>
      <w:r w:rsidRPr="00F84F97">
        <w:rPr>
          <w:rFonts w:hint="eastAsia"/>
        </w:rPr>
        <w:t>者有遭受性騷擾之情形時，於事件發生時及</w:t>
      </w:r>
      <w:r w:rsidR="007D32FE" w:rsidRPr="00F84F97">
        <w:rPr>
          <w:rFonts w:hint="eastAsia"/>
        </w:rPr>
        <w:t>被害人</w:t>
      </w:r>
      <w:r w:rsidRPr="00F84F97">
        <w:rPr>
          <w:rFonts w:hint="eastAsia"/>
        </w:rPr>
        <w:t>提出申訴後，皆應採取立即有效之糾正及補救措施，啟動相關機制，使受僱者免於遭受職場性騷擾，保障地位上居於弱勢之受僱者人格尊嚴、人身自由及職場工作表現之公平，期能達到保障性別工作權之平等、消除性別歧視、促進性別地位實質平等之立法目的，此係法律所明文課予雇主有防治受僱者受性騷擾、保護</w:t>
      </w:r>
      <w:r w:rsidR="007D32FE" w:rsidRPr="00F84F97">
        <w:rPr>
          <w:rFonts w:hint="eastAsia"/>
        </w:rPr>
        <w:t>被害人</w:t>
      </w:r>
      <w:r w:rsidRPr="00F84F97">
        <w:rPr>
          <w:rFonts w:hint="eastAsia"/>
        </w:rPr>
        <w:t>之義</w:t>
      </w:r>
      <w:r w:rsidRPr="00F84F97">
        <w:rPr>
          <w:rFonts w:hint="eastAsia"/>
          <w:bCs/>
        </w:rPr>
        <w:t>務。而「辦公室</w:t>
      </w:r>
      <w:proofErr w:type="gramStart"/>
      <w:r w:rsidRPr="00F84F97">
        <w:rPr>
          <w:rFonts w:hint="eastAsia"/>
          <w:bCs/>
        </w:rPr>
        <w:t>勿</w:t>
      </w:r>
      <w:proofErr w:type="gramEnd"/>
      <w:r w:rsidRPr="00F84F97">
        <w:rPr>
          <w:rFonts w:hint="eastAsia"/>
          <w:bCs/>
        </w:rPr>
        <w:t>檢討</w:t>
      </w:r>
      <w:r w:rsidR="002A0F1A" w:rsidRPr="00F84F97">
        <w:rPr>
          <w:rFonts w:hint="eastAsia"/>
          <w:bCs/>
        </w:rPr>
        <w:t>被害人</w:t>
      </w:r>
      <w:r w:rsidRPr="00F84F97">
        <w:rPr>
          <w:rFonts w:hint="eastAsia"/>
          <w:bCs/>
        </w:rPr>
        <w:t>」是性騷擾處理過程中很重要的一環，並於明知員工受有性騷擾，且因申訴性騷擾而遭差別待遇之情形下，應善</w:t>
      </w:r>
      <w:r w:rsidRPr="00F84F97">
        <w:rPr>
          <w:rFonts w:hint="eastAsia"/>
        </w:rPr>
        <w:t>盡保護員工之責任，避免員</w:t>
      </w:r>
      <w:r w:rsidRPr="00F84F97">
        <w:rPr>
          <w:rFonts w:hint="eastAsia"/>
          <w:bCs/>
        </w:rPr>
        <w:t>工陷於敵意性環境，致員工身心蒙受巨大壓力，受有精神上之痛苦等情形，則機關自應有積極作為，採取立即有效之相關措施</w:t>
      </w:r>
      <w:r w:rsidRPr="00F84F97">
        <w:rPr>
          <w:rFonts w:hint="eastAsia"/>
        </w:rPr>
        <w:t>，確保申訴人不因提出申訴而遭受不當對待及不利之處分。</w:t>
      </w:r>
    </w:p>
    <w:p w:rsidR="00474F0C" w:rsidRPr="00F84F97" w:rsidRDefault="004E426C" w:rsidP="00474F0C">
      <w:pPr>
        <w:pStyle w:val="3"/>
      </w:pPr>
      <w:r w:rsidRPr="00F84F97">
        <w:rPr>
          <w:rFonts w:hint="eastAsia"/>
          <w:b/>
        </w:rPr>
        <w:t>乙女於112年9月</w:t>
      </w:r>
      <w:r w:rsidR="009B5A3D" w:rsidRPr="00F84F97">
        <w:rPr>
          <w:rFonts w:hint="eastAsia"/>
          <w:b/>
        </w:rPr>
        <w:t>18日</w:t>
      </w:r>
      <w:r w:rsidR="002B4E5F" w:rsidRPr="00F84F97">
        <w:rPr>
          <w:rFonts w:hint="eastAsia"/>
          <w:b/>
        </w:rPr>
        <w:t>申訴</w:t>
      </w:r>
      <w:r w:rsidR="0087779B" w:rsidRPr="00F84F97">
        <w:rPr>
          <w:rFonts w:hint="eastAsia"/>
          <w:b/>
        </w:rPr>
        <w:t>遭</w:t>
      </w:r>
      <w:r w:rsidR="0097022F" w:rsidRPr="00F84F97">
        <w:rPr>
          <w:rFonts w:hint="eastAsia"/>
          <w:b/>
        </w:rPr>
        <w:t>吳員</w:t>
      </w:r>
      <w:r w:rsidRPr="00F84F97">
        <w:rPr>
          <w:rFonts w:hint="eastAsia"/>
          <w:b/>
        </w:rPr>
        <w:t>性騷擾後，</w:t>
      </w:r>
      <w:r w:rsidR="00474F0C" w:rsidRPr="00F84F97">
        <w:rPr>
          <w:rFonts w:hint="eastAsia"/>
          <w:b/>
        </w:rPr>
        <w:t>112年</w:t>
      </w:r>
      <w:r w:rsidR="006858A9" w:rsidRPr="00F84F97">
        <w:rPr>
          <w:rFonts w:hint="eastAsia"/>
          <w:b/>
        </w:rPr>
        <w:t>年終</w:t>
      </w:r>
      <w:r w:rsidR="00474F0C" w:rsidRPr="00F84F97">
        <w:rPr>
          <w:rFonts w:hint="eastAsia"/>
          <w:b/>
        </w:rPr>
        <w:t>考績</w:t>
      </w:r>
      <w:r w:rsidR="008D3841" w:rsidRPr="00F84F97">
        <w:rPr>
          <w:rFonts w:hint="eastAsia"/>
          <w:b/>
        </w:rPr>
        <w:t>被</w:t>
      </w:r>
      <w:r w:rsidR="00474F0C" w:rsidRPr="00F84F97">
        <w:rPr>
          <w:rFonts w:hint="eastAsia"/>
          <w:b/>
        </w:rPr>
        <w:t>列乙</w:t>
      </w:r>
      <w:r w:rsidR="008D3841" w:rsidRPr="00F84F97">
        <w:rPr>
          <w:rFonts w:hint="eastAsia"/>
          <w:b/>
        </w:rPr>
        <w:t>等</w:t>
      </w:r>
      <w:r w:rsidRPr="00F84F97">
        <w:rPr>
          <w:rFonts w:hint="eastAsia"/>
          <w:b/>
        </w:rPr>
        <w:t>。</w:t>
      </w:r>
      <w:r w:rsidR="00A87641" w:rsidRPr="00F84F97">
        <w:rPr>
          <w:rFonts w:hint="eastAsia"/>
          <w:b/>
        </w:rPr>
        <w:t>本院調查，</w:t>
      </w:r>
      <w:proofErr w:type="gramStart"/>
      <w:r w:rsidR="001E34BC" w:rsidRPr="00F84F97">
        <w:rPr>
          <w:rFonts w:hint="eastAsia"/>
          <w:b/>
        </w:rPr>
        <w:t>乙女近5年</w:t>
      </w:r>
      <w:proofErr w:type="gramEnd"/>
      <w:r w:rsidR="001E34BC" w:rsidRPr="00F84F97">
        <w:rPr>
          <w:rFonts w:hint="eastAsia"/>
          <w:b/>
        </w:rPr>
        <w:t>年終</w:t>
      </w:r>
      <w:proofErr w:type="gramStart"/>
      <w:r w:rsidR="001E34BC" w:rsidRPr="00F84F97">
        <w:rPr>
          <w:rFonts w:hint="eastAsia"/>
          <w:b/>
        </w:rPr>
        <w:t>考績</w:t>
      </w:r>
      <w:r w:rsidR="006A099A" w:rsidRPr="00F84F97">
        <w:rPr>
          <w:rFonts w:hint="eastAsia"/>
          <w:b/>
        </w:rPr>
        <w:t>均</w:t>
      </w:r>
      <w:r w:rsidR="001E34BC" w:rsidRPr="00F84F97">
        <w:rPr>
          <w:rFonts w:hint="eastAsia"/>
          <w:b/>
        </w:rPr>
        <w:t>為甲</w:t>
      </w:r>
      <w:proofErr w:type="gramEnd"/>
      <w:r w:rsidR="001E34BC" w:rsidRPr="00F84F97">
        <w:rPr>
          <w:rFonts w:hint="eastAsia"/>
          <w:b/>
        </w:rPr>
        <w:t>等，</w:t>
      </w:r>
      <w:r w:rsidR="001B106C" w:rsidRPr="00F84F97">
        <w:rPr>
          <w:rFonts w:hint="eastAsia"/>
          <w:b/>
        </w:rPr>
        <w:t>負責</w:t>
      </w:r>
      <w:proofErr w:type="gramStart"/>
      <w:r w:rsidR="0087779B" w:rsidRPr="00F84F97">
        <w:rPr>
          <w:rFonts w:hint="eastAsia"/>
          <w:b/>
        </w:rPr>
        <w:t>評擬</w:t>
      </w:r>
      <w:proofErr w:type="gramEnd"/>
      <w:r w:rsidR="00A20204" w:rsidRPr="00F84F97">
        <w:rPr>
          <w:rFonts w:hint="eastAsia"/>
          <w:b/>
        </w:rPr>
        <w:t>乙女</w:t>
      </w:r>
      <w:r w:rsidR="001B106C" w:rsidRPr="00F84F97">
        <w:rPr>
          <w:rFonts w:hint="eastAsia"/>
          <w:b/>
        </w:rPr>
        <w:t>考績之</w:t>
      </w:r>
      <w:r w:rsidR="002D3B71" w:rsidRPr="00F84F97">
        <w:rPr>
          <w:rFonts w:hint="eastAsia"/>
          <w:b/>
        </w:rPr>
        <w:t>主管</w:t>
      </w:r>
      <w:r w:rsidR="001B106C" w:rsidRPr="00F84F97">
        <w:rPr>
          <w:rFonts w:hint="eastAsia"/>
          <w:b/>
        </w:rPr>
        <w:t>，112年12月7日始到任，惟新上任之</w:t>
      </w:r>
      <w:r w:rsidR="002D3B71" w:rsidRPr="00F84F97">
        <w:rPr>
          <w:rFonts w:hint="eastAsia"/>
          <w:b/>
        </w:rPr>
        <w:t>主管</w:t>
      </w:r>
      <w:r w:rsidR="001B106C" w:rsidRPr="00F84F97">
        <w:rPr>
          <w:rFonts w:hint="eastAsia"/>
          <w:b/>
        </w:rPr>
        <w:t>未徵詢副主管或其他人之意見，</w:t>
      </w:r>
      <w:r w:rsidR="00A63862" w:rsidRPr="00F84F97">
        <w:rPr>
          <w:rFonts w:hint="eastAsia"/>
          <w:b/>
        </w:rPr>
        <w:t>以單一事件</w:t>
      </w:r>
      <w:proofErr w:type="gramStart"/>
      <w:r w:rsidR="00A63862" w:rsidRPr="00F84F97">
        <w:rPr>
          <w:rFonts w:hint="eastAsia"/>
          <w:b/>
        </w:rPr>
        <w:t>審</w:t>
      </w:r>
      <w:r w:rsidR="001B106C" w:rsidRPr="00F84F97">
        <w:rPr>
          <w:rFonts w:hint="eastAsia"/>
          <w:b/>
        </w:rPr>
        <w:t>認乙</w:t>
      </w:r>
      <w:proofErr w:type="gramEnd"/>
      <w:r w:rsidR="001B106C" w:rsidRPr="00F84F97">
        <w:rPr>
          <w:rFonts w:hint="eastAsia"/>
          <w:b/>
        </w:rPr>
        <w:t>女不符合工作態度及團隊紀律之操行指標</w:t>
      </w:r>
      <w:r w:rsidR="00A87641" w:rsidRPr="00F84F97">
        <w:rPr>
          <w:rFonts w:hint="eastAsia"/>
          <w:b/>
        </w:rPr>
        <w:t>，予以</w:t>
      </w:r>
      <w:r w:rsidR="00E645D5" w:rsidRPr="00F84F97">
        <w:rPr>
          <w:rFonts w:hint="eastAsia"/>
          <w:b/>
        </w:rPr>
        <w:t>年終考績</w:t>
      </w:r>
      <w:r w:rsidR="00A87641" w:rsidRPr="00F84F97">
        <w:rPr>
          <w:rFonts w:hint="eastAsia"/>
          <w:b/>
        </w:rPr>
        <w:t>乙等</w:t>
      </w:r>
      <w:r w:rsidR="001B106C" w:rsidRPr="00F84F97">
        <w:rPr>
          <w:rFonts w:hint="eastAsia"/>
          <w:b/>
        </w:rPr>
        <w:t>。</w:t>
      </w:r>
      <w:r w:rsidR="00474F0C" w:rsidRPr="00F84F97">
        <w:rPr>
          <w:rFonts w:hint="eastAsia"/>
          <w:b/>
        </w:rPr>
        <w:t>公務員考評固因具有高度屬人性，而認主管有裁量餘地，但不得有恣意濫用及不當之情事，</w:t>
      </w:r>
      <w:r w:rsidR="00195F52" w:rsidRPr="00F84F97">
        <w:rPr>
          <w:rFonts w:hint="eastAsia"/>
          <w:b/>
        </w:rPr>
        <w:t>仍</w:t>
      </w:r>
      <w:r w:rsidR="00474F0C" w:rsidRPr="00F84F97">
        <w:rPr>
          <w:rFonts w:hint="eastAsia"/>
          <w:b/>
        </w:rPr>
        <w:t>應遵循明確性原則、平等原則</w:t>
      </w:r>
      <w:r w:rsidR="008D3841" w:rsidRPr="00F84F97">
        <w:rPr>
          <w:rFonts w:hint="eastAsia"/>
          <w:b/>
        </w:rPr>
        <w:t>及</w:t>
      </w:r>
      <w:r w:rsidR="00474F0C" w:rsidRPr="00F84F97">
        <w:rPr>
          <w:rFonts w:hint="eastAsia"/>
          <w:b/>
        </w:rPr>
        <w:t>比例原則</w:t>
      </w:r>
      <w:r w:rsidR="00E645D5" w:rsidRPr="00F84F97">
        <w:rPr>
          <w:rFonts w:ascii="新細明體" w:eastAsia="新細明體" w:hAnsi="新細明體" w:hint="eastAsia"/>
          <w:b/>
        </w:rPr>
        <w:t>：</w:t>
      </w:r>
    </w:p>
    <w:p w:rsidR="00E157AE" w:rsidRPr="00F84F97" w:rsidRDefault="00E157AE" w:rsidP="001531EE">
      <w:pPr>
        <w:pStyle w:val="4"/>
      </w:pPr>
      <w:r w:rsidRPr="00F84F97">
        <w:rPr>
          <w:rFonts w:hint="eastAsia"/>
          <w:lang w:val="zh-TW"/>
        </w:rPr>
        <w:t>性別平等工作法第</w:t>
      </w:r>
      <w:r w:rsidRPr="00F84F97">
        <w:rPr>
          <w:lang w:val="zh-TW"/>
        </w:rPr>
        <w:t>36</w:t>
      </w:r>
      <w:r w:rsidRPr="00F84F97">
        <w:rPr>
          <w:rFonts w:hint="eastAsia"/>
          <w:lang w:val="zh-TW"/>
        </w:rPr>
        <w:t>條之立法理由，係為保障受</w:t>
      </w:r>
      <w:proofErr w:type="gramStart"/>
      <w:r w:rsidRPr="00F84F97">
        <w:rPr>
          <w:rFonts w:hint="eastAsia"/>
          <w:lang w:val="zh-TW"/>
        </w:rPr>
        <w:t>僱</w:t>
      </w:r>
      <w:proofErr w:type="gramEnd"/>
      <w:r w:rsidRPr="00F84F97">
        <w:rPr>
          <w:rFonts w:hint="eastAsia"/>
          <w:lang w:val="zh-TW"/>
        </w:rPr>
        <w:t>者之工作權益，明定雇主不得因受僱者提出或協助他人申訴而對其為不利之處分。又</w:t>
      </w:r>
      <w:r w:rsidRPr="00F84F97">
        <w:rPr>
          <w:rFonts w:hAnsi="標楷體" w:hint="eastAsia"/>
          <w:szCs w:val="32"/>
        </w:rPr>
        <w:t>依公務人員考績法第5條第1項規定，年終考績應以平時考核為</w:t>
      </w:r>
      <w:r w:rsidRPr="00F84F97">
        <w:rPr>
          <w:rFonts w:hAnsi="標楷體" w:hint="eastAsia"/>
          <w:szCs w:val="32"/>
          <w:shd w:val="clear" w:color="auto" w:fill="FFFFFF"/>
        </w:rPr>
        <w:t>依據，</w:t>
      </w:r>
      <w:r w:rsidRPr="00F84F97">
        <w:rPr>
          <w:rFonts w:hint="eastAsia"/>
        </w:rPr>
        <w:t>公務員考評固因具有高度屬人性，而認主管有裁量餘地，但不得有恣意濫用及不當之情事，考核權仍應遵循明確性原則、平等原則及比例原則。</w:t>
      </w:r>
    </w:p>
    <w:p w:rsidR="00E157AE" w:rsidRPr="00F84F97" w:rsidRDefault="00E157AE" w:rsidP="001531EE">
      <w:pPr>
        <w:pStyle w:val="4"/>
      </w:pPr>
      <w:r w:rsidRPr="00F84F97">
        <w:rPr>
          <w:rFonts w:hAnsi="標楷體" w:hint="eastAsia"/>
          <w:szCs w:val="32"/>
        </w:rPr>
        <w:t>112年9月18日乙女提出性騷擾</w:t>
      </w:r>
      <w:r w:rsidRPr="00F84F97">
        <w:rPr>
          <w:rFonts w:hint="eastAsia"/>
        </w:rPr>
        <w:t>申訴</w:t>
      </w:r>
      <w:r w:rsidRPr="00F84F97">
        <w:rPr>
          <w:rFonts w:hAnsi="標楷體" w:hint="eastAsia"/>
          <w:szCs w:val="32"/>
        </w:rPr>
        <w:t>後，112年年終考績被新到任不到1個月的主管，以「工作態度及團隊紀律」不符合為由，評列乙等，乙女「提出性騷擾申</w:t>
      </w:r>
      <w:r w:rsidRPr="00F84F97">
        <w:rPr>
          <w:rFonts w:hint="eastAsia"/>
        </w:rPr>
        <w:t>訴」與「考績被列乙等」之時間點具有前後緊密性。</w:t>
      </w:r>
    </w:p>
    <w:p w:rsidR="001531EE" w:rsidRPr="00F84F97" w:rsidRDefault="001531EE" w:rsidP="001531EE">
      <w:pPr>
        <w:pStyle w:val="4"/>
      </w:pPr>
      <w:r w:rsidRPr="00F84F97">
        <w:rPr>
          <w:rFonts w:hint="eastAsia"/>
        </w:rPr>
        <w:t>行政院對於</w:t>
      </w:r>
      <w:r w:rsidR="00A70936" w:rsidRPr="00F84F97">
        <w:rPr>
          <w:rFonts w:hint="eastAsia"/>
        </w:rPr>
        <w:t>乙女</w:t>
      </w:r>
      <w:r w:rsidRPr="00F84F97">
        <w:rPr>
          <w:rFonts w:hint="eastAsia"/>
        </w:rPr>
        <w:t>112年</w:t>
      </w:r>
      <w:r w:rsidR="006D5BB2" w:rsidRPr="00F84F97">
        <w:rPr>
          <w:rFonts w:hint="eastAsia"/>
        </w:rPr>
        <w:t>年終</w:t>
      </w:r>
      <w:r w:rsidRPr="00F84F97">
        <w:rPr>
          <w:rFonts w:hint="eastAsia"/>
        </w:rPr>
        <w:t>考績考列乙等之說明：</w:t>
      </w:r>
    </w:p>
    <w:p w:rsidR="001531EE" w:rsidRPr="00F84F97" w:rsidRDefault="00A70936" w:rsidP="001531EE">
      <w:pPr>
        <w:pStyle w:val="5"/>
      </w:pPr>
      <w:r w:rsidRPr="00F84F97">
        <w:rPr>
          <w:rFonts w:hint="eastAsia"/>
        </w:rPr>
        <w:t>乙女</w:t>
      </w:r>
      <w:r w:rsidR="001531EE" w:rsidRPr="00F84F97">
        <w:rPr>
          <w:rFonts w:hint="eastAsia"/>
        </w:rPr>
        <w:t>112年年終考績係先</w:t>
      </w:r>
      <w:proofErr w:type="gramStart"/>
      <w:r w:rsidR="001531EE" w:rsidRPr="00F84F97">
        <w:rPr>
          <w:rFonts w:hint="eastAsia"/>
        </w:rPr>
        <w:t>由災防</w:t>
      </w:r>
      <w:proofErr w:type="gramEnd"/>
      <w:r w:rsidR="001531EE" w:rsidRPr="00F84F97">
        <w:rPr>
          <w:rFonts w:hint="eastAsia"/>
        </w:rPr>
        <w:t>辦</w:t>
      </w:r>
      <w:proofErr w:type="gramStart"/>
      <w:r w:rsidR="001531EE" w:rsidRPr="00F84F97">
        <w:rPr>
          <w:rFonts w:hint="eastAsia"/>
        </w:rPr>
        <w:t>李主任評擬</w:t>
      </w:r>
      <w:proofErr w:type="gramEnd"/>
      <w:r w:rsidR="001531EE" w:rsidRPr="00F84F97">
        <w:rPr>
          <w:rFonts w:hint="eastAsia"/>
        </w:rPr>
        <w:t>為乙等，</w:t>
      </w:r>
      <w:proofErr w:type="gramStart"/>
      <w:r w:rsidR="001531EE" w:rsidRPr="00F84F97">
        <w:rPr>
          <w:rFonts w:hint="eastAsia"/>
        </w:rPr>
        <w:t>評擬理</w:t>
      </w:r>
      <w:proofErr w:type="gramEnd"/>
      <w:r w:rsidR="001531EE" w:rsidRPr="00F84F97">
        <w:rPr>
          <w:rFonts w:hint="eastAsia"/>
        </w:rPr>
        <w:t>由為，依公務人員考績法第5條第1項規定，年終考績應以平時考核為依據，平時考核係綜合工作、操行、學識、才能4項表現予以評分。其中屬服從指揮之工作態度及團隊紀律之「操行」為最重要參考指標，始能發揮團結力量和精神，圓滿達成各項任務和工作目標，</w:t>
      </w:r>
      <w:proofErr w:type="gramStart"/>
      <w:r w:rsidR="001531EE" w:rsidRPr="00F84F97">
        <w:rPr>
          <w:rFonts w:hint="eastAsia"/>
        </w:rPr>
        <w:t>爰</w:t>
      </w:r>
      <w:proofErr w:type="gramEnd"/>
      <w:r w:rsidR="001531EE" w:rsidRPr="00F84F97">
        <w:rPr>
          <w:rFonts w:hint="eastAsia"/>
        </w:rPr>
        <w:t>此，李主任依前述指標</w:t>
      </w:r>
      <w:proofErr w:type="gramStart"/>
      <w:r w:rsidR="001531EE" w:rsidRPr="00F84F97">
        <w:rPr>
          <w:rFonts w:hint="eastAsia"/>
        </w:rPr>
        <w:t>評擬</w:t>
      </w:r>
      <w:proofErr w:type="gramEnd"/>
      <w:r w:rsidRPr="00F84F97">
        <w:rPr>
          <w:rFonts w:hint="eastAsia"/>
        </w:rPr>
        <w:t>乙女</w:t>
      </w:r>
      <w:r w:rsidR="001531EE" w:rsidRPr="00F84F97">
        <w:rPr>
          <w:rFonts w:hint="eastAsia"/>
        </w:rPr>
        <w:t>112年年終考績為乙等。</w:t>
      </w:r>
    </w:p>
    <w:p w:rsidR="001531EE" w:rsidRPr="00F84F97" w:rsidRDefault="001531EE" w:rsidP="001531EE">
      <w:pPr>
        <w:pStyle w:val="5"/>
        <w:rPr>
          <w:rFonts w:hAnsi="標楷體"/>
          <w:szCs w:val="32"/>
        </w:rPr>
      </w:pPr>
      <w:proofErr w:type="gramStart"/>
      <w:r w:rsidRPr="00F84F97">
        <w:rPr>
          <w:rFonts w:hint="eastAsia"/>
        </w:rPr>
        <w:t>查</w:t>
      </w:r>
      <w:r w:rsidR="00A70936" w:rsidRPr="00F84F97">
        <w:rPr>
          <w:rFonts w:hint="eastAsia"/>
        </w:rPr>
        <w:t>乙女</w:t>
      </w:r>
      <w:proofErr w:type="gramEnd"/>
      <w:r w:rsidRPr="00F84F97">
        <w:t>112</w:t>
      </w:r>
      <w:r w:rsidRPr="00F84F97">
        <w:rPr>
          <w:rFonts w:hint="eastAsia"/>
        </w:rPr>
        <w:t>年年終考績經李主任</w:t>
      </w:r>
      <w:proofErr w:type="gramStart"/>
      <w:r w:rsidRPr="00F84F97">
        <w:rPr>
          <w:rFonts w:hint="eastAsia"/>
        </w:rPr>
        <w:t>評擬</w:t>
      </w:r>
      <w:proofErr w:type="gramEnd"/>
      <w:r w:rsidRPr="00F84F97">
        <w:rPr>
          <w:rFonts w:hint="eastAsia"/>
        </w:rPr>
        <w:t>後，經行政院考績委員會審議通過及機關首長覆核，並送銓敘部銓敘審定其</w:t>
      </w:r>
      <w:r w:rsidRPr="00F84F97">
        <w:t>112</w:t>
      </w:r>
      <w:r w:rsidRPr="00F84F97">
        <w:rPr>
          <w:rFonts w:hint="eastAsia"/>
        </w:rPr>
        <w:t>年年終考績為乙等，行政院業依銓敘</w:t>
      </w:r>
      <w:r w:rsidRPr="00F84F97">
        <w:rPr>
          <w:rFonts w:hAnsi="標楷體" w:hint="eastAsia"/>
          <w:szCs w:val="32"/>
        </w:rPr>
        <w:t>部銓敘審定結果</w:t>
      </w:r>
      <w:proofErr w:type="gramStart"/>
      <w:r w:rsidRPr="00F84F97">
        <w:rPr>
          <w:rFonts w:hAnsi="標楷體" w:hint="eastAsia"/>
          <w:szCs w:val="32"/>
        </w:rPr>
        <w:t>繕發</w:t>
      </w:r>
      <w:proofErr w:type="gramEnd"/>
      <w:r w:rsidR="00A70936" w:rsidRPr="00F84F97">
        <w:rPr>
          <w:rFonts w:hAnsi="標楷體" w:hint="eastAsia"/>
          <w:szCs w:val="32"/>
        </w:rPr>
        <w:t>乙女</w:t>
      </w:r>
      <w:r w:rsidRPr="00F84F97">
        <w:rPr>
          <w:rFonts w:hAnsi="標楷體"/>
          <w:szCs w:val="32"/>
        </w:rPr>
        <w:t>112</w:t>
      </w:r>
      <w:r w:rsidRPr="00F84F97">
        <w:rPr>
          <w:rFonts w:hAnsi="標楷體" w:hint="eastAsia"/>
          <w:szCs w:val="32"/>
        </w:rPr>
        <w:t>年年終考績通知書，並於考績通知書附</w:t>
      </w:r>
      <w:proofErr w:type="gramStart"/>
      <w:r w:rsidRPr="00F84F97">
        <w:rPr>
          <w:rFonts w:hAnsi="標楷體" w:hint="eastAsia"/>
          <w:szCs w:val="32"/>
        </w:rPr>
        <w:t>記教</w:t>
      </w:r>
      <w:proofErr w:type="gramEnd"/>
      <w:r w:rsidRPr="00F84F97">
        <w:rPr>
          <w:rFonts w:hAnsi="標楷體" w:hint="eastAsia"/>
          <w:szCs w:val="32"/>
        </w:rPr>
        <w:t>示條款，於救濟期間</w:t>
      </w:r>
      <w:r w:rsidR="003979E0" w:rsidRPr="00F84F97">
        <w:rPr>
          <w:rFonts w:hAnsi="標楷體" w:hint="eastAsia"/>
          <w:szCs w:val="32"/>
        </w:rPr>
        <w:t>內</w:t>
      </w:r>
      <w:r w:rsidRPr="00F84F97">
        <w:rPr>
          <w:rFonts w:hAnsi="標楷體" w:hint="eastAsia"/>
          <w:szCs w:val="32"/>
        </w:rPr>
        <w:t>未接獲</w:t>
      </w:r>
      <w:r w:rsidR="00A70936" w:rsidRPr="00F84F97">
        <w:rPr>
          <w:rFonts w:hAnsi="標楷體" w:hint="eastAsia"/>
          <w:szCs w:val="32"/>
        </w:rPr>
        <w:t>乙女</w:t>
      </w:r>
      <w:r w:rsidRPr="00F84F97">
        <w:rPr>
          <w:rFonts w:hAnsi="標楷體" w:hint="eastAsia"/>
          <w:szCs w:val="32"/>
        </w:rPr>
        <w:t>就其</w:t>
      </w:r>
      <w:r w:rsidRPr="00F84F97">
        <w:rPr>
          <w:rFonts w:hAnsi="標楷體"/>
          <w:szCs w:val="32"/>
        </w:rPr>
        <w:t>112</w:t>
      </w:r>
      <w:r w:rsidRPr="00F84F97">
        <w:rPr>
          <w:rFonts w:hAnsi="標楷體" w:hint="eastAsia"/>
          <w:szCs w:val="32"/>
        </w:rPr>
        <w:t>年年終考績等第提出復審申請</w:t>
      </w:r>
      <w:r w:rsidR="00187916" w:rsidRPr="00F84F97">
        <w:rPr>
          <w:rFonts w:hAnsi="標楷體" w:hint="eastAsia"/>
          <w:szCs w:val="32"/>
        </w:rPr>
        <w:t>。</w:t>
      </w:r>
    </w:p>
    <w:p w:rsidR="00474F0C" w:rsidRPr="00F84F97" w:rsidRDefault="00474F0C" w:rsidP="00474F0C">
      <w:pPr>
        <w:pStyle w:val="4"/>
        <w:rPr>
          <w:rFonts w:hAnsi="標楷體"/>
          <w:szCs w:val="32"/>
        </w:rPr>
      </w:pPr>
      <w:r w:rsidRPr="00F84F97">
        <w:rPr>
          <w:rFonts w:hAnsi="標楷體" w:hint="eastAsia"/>
          <w:szCs w:val="32"/>
        </w:rPr>
        <w:t>行政院函復</w:t>
      </w:r>
      <w:r w:rsidR="005B5A05" w:rsidRPr="00F84F97">
        <w:rPr>
          <w:rFonts w:hAnsi="標楷體" w:hint="eastAsia"/>
          <w:szCs w:val="32"/>
        </w:rPr>
        <w:t>表示：「</w:t>
      </w:r>
      <w:r w:rsidRPr="00F84F97">
        <w:rPr>
          <w:rFonts w:hAnsi="標楷體" w:hint="eastAsia"/>
          <w:szCs w:val="32"/>
        </w:rPr>
        <w:t>服從指揮之工作態度及團隊紀律之操行</w:t>
      </w:r>
      <w:r w:rsidR="00187916" w:rsidRPr="00F84F97">
        <w:rPr>
          <w:rFonts w:hAnsi="標楷體" w:hint="eastAsia"/>
          <w:szCs w:val="32"/>
        </w:rPr>
        <w:t>」</w:t>
      </w:r>
      <w:r w:rsidRPr="00F84F97">
        <w:rPr>
          <w:rFonts w:hAnsi="標楷體" w:hint="eastAsia"/>
          <w:szCs w:val="32"/>
        </w:rPr>
        <w:t>為</w:t>
      </w:r>
      <w:r w:rsidR="00187916" w:rsidRPr="00F84F97">
        <w:rPr>
          <w:rFonts w:hAnsi="標楷體" w:hint="eastAsia"/>
          <w:szCs w:val="32"/>
        </w:rPr>
        <w:t>年終考績</w:t>
      </w:r>
      <w:r w:rsidRPr="00F84F97">
        <w:rPr>
          <w:rFonts w:hAnsi="標楷體" w:hint="eastAsia"/>
          <w:szCs w:val="32"/>
        </w:rPr>
        <w:t>最重要</w:t>
      </w:r>
      <w:r w:rsidR="00187916" w:rsidRPr="00F84F97">
        <w:rPr>
          <w:rFonts w:hAnsi="標楷體" w:hint="eastAsia"/>
          <w:szCs w:val="32"/>
        </w:rPr>
        <w:t>的</w:t>
      </w:r>
      <w:r w:rsidRPr="00F84F97">
        <w:rPr>
          <w:rFonts w:hAnsi="標楷體" w:hint="eastAsia"/>
          <w:szCs w:val="32"/>
        </w:rPr>
        <w:t>參考指標，</w:t>
      </w:r>
      <w:proofErr w:type="gramStart"/>
      <w:r w:rsidR="00A87641" w:rsidRPr="00F84F97">
        <w:rPr>
          <w:rFonts w:hAnsi="標楷體" w:hint="eastAsia"/>
          <w:szCs w:val="32"/>
        </w:rPr>
        <w:t>爰</w:t>
      </w:r>
      <w:r w:rsidRPr="00F84F97">
        <w:rPr>
          <w:rFonts w:hAnsi="標楷體" w:hint="eastAsia"/>
          <w:szCs w:val="32"/>
        </w:rPr>
        <w:t>本院再</w:t>
      </w:r>
      <w:proofErr w:type="gramEnd"/>
      <w:r w:rsidRPr="00F84F97">
        <w:rPr>
          <w:rFonts w:hAnsi="標楷體" w:hint="eastAsia"/>
          <w:szCs w:val="32"/>
        </w:rPr>
        <w:t>請行政院具體敘明112年</w:t>
      </w:r>
      <w:r w:rsidR="00A70936" w:rsidRPr="00F84F97">
        <w:rPr>
          <w:rFonts w:hAnsi="標楷體" w:hint="eastAsia"/>
          <w:szCs w:val="32"/>
        </w:rPr>
        <w:t>乙女</w:t>
      </w:r>
      <w:r w:rsidRPr="00F84F97">
        <w:rPr>
          <w:rFonts w:hAnsi="標楷體" w:hint="eastAsia"/>
          <w:szCs w:val="32"/>
        </w:rPr>
        <w:t>有哪些不服從指揮及團隊紀律之具體事實</w:t>
      </w:r>
      <w:r w:rsidR="00D07EF5" w:rsidRPr="00F84F97">
        <w:rPr>
          <w:rFonts w:hAnsi="標楷體" w:hint="eastAsia"/>
          <w:szCs w:val="32"/>
        </w:rPr>
        <w:t>，及</w:t>
      </w:r>
      <w:r w:rsidR="00DC3C98" w:rsidRPr="00F84F97">
        <w:rPr>
          <w:rFonts w:hAnsi="標楷體"/>
          <w:szCs w:val="32"/>
        </w:rPr>
        <w:t>112</w:t>
      </w:r>
      <w:r w:rsidR="00DC3C98" w:rsidRPr="00F84F97">
        <w:rPr>
          <w:rFonts w:hAnsi="標楷體" w:hint="eastAsia"/>
          <w:szCs w:val="32"/>
        </w:rPr>
        <w:t>年</w:t>
      </w:r>
      <w:r w:rsidRPr="00F84F97">
        <w:rPr>
          <w:rFonts w:hAnsi="標楷體" w:hint="eastAsia"/>
          <w:szCs w:val="32"/>
        </w:rPr>
        <w:t>12月</w:t>
      </w:r>
      <w:r w:rsidR="003A65DA" w:rsidRPr="00F84F97">
        <w:rPr>
          <w:rFonts w:hAnsi="標楷體" w:hint="eastAsia"/>
          <w:szCs w:val="32"/>
        </w:rPr>
        <w:t>7日</w:t>
      </w:r>
      <w:r w:rsidRPr="00F84F97">
        <w:rPr>
          <w:rFonts w:hAnsi="標楷體" w:hint="eastAsia"/>
          <w:szCs w:val="32"/>
        </w:rPr>
        <w:t>始上任之李主任，如何合理評估</w:t>
      </w:r>
      <w:r w:rsidR="00A70936" w:rsidRPr="00F84F97">
        <w:rPr>
          <w:rFonts w:hAnsi="標楷體" w:hint="eastAsia"/>
          <w:szCs w:val="32"/>
        </w:rPr>
        <w:t>乙女</w:t>
      </w:r>
      <w:r w:rsidRPr="00F84F97">
        <w:rPr>
          <w:rFonts w:hAnsi="標楷體" w:hint="eastAsia"/>
          <w:szCs w:val="32"/>
        </w:rPr>
        <w:t>112年</w:t>
      </w:r>
      <w:r w:rsidR="00A63862" w:rsidRPr="00F84F97">
        <w:rPr>
          <w:rFonts w:hAnsi="標楷體" w:hint="eastAsia"/>
          <w:szCs w:val="32"/>
        </w:rPr>
        <w:t>全年</w:t>
      </w:r>
      <w:r w:rsidRPr="00F84F97">
        <w:rPr>
          <w:rFonts w:hAnsi="標楷體" w:hint="eastAsia"/>
          <w:szCs w:val="32"/>
        </w:rPr>
        <w:t>之表現等事項，行政院說明如下：</w:t>
      </w:r>
    </w:p>
    <w:p w:rsidR="00474F0C" w:rsidRPr="00F84F97" w:rsidRDefault="00474F0C" w:rsidP="00474F0C">
      <w:pPr>
        <w:pStyle w:val="5"/>
        <w:rPr>
          <w:rFonts w:hAnsi="標楷體"/>
          <w:szCs w:val="32"/>
        </w:rPr>
      </w:pPr>
      <w:r w:rsidRPr="00F84F97">
        <w:rPr>
          <w:rFonts w:hAnsi="標楷體" w:hint="eastAsia"/>
          <w:szCs w:val="32"/>
          <w:shd w:val="clear" w:color="auto" w:fill="FFFFFF"/>
        </w:rPr>
        <w:t>依李主任說明其112年年終考績考評</w:t>
      </w:r>
      <w:r w:rsidR="00D07EF5" w:rsidRPr="00F84F97">
        <w:rPr>
          <w:rFonts w:hAnsi="標楷體" w:hint="eastAsia"/>
          <w:szCs w:val="32"/>
          <w:shd w:val="clear" w:color="auto" w:fill="FFFFFF"/>
        </w:rPr>
        <w:t>乙女</w:t>
      </w:r>
      <w:r w:rsidR="0087779B" w:rsidRPr="00F84F97">
        <w:rPr>
          <w:rFonts w:hAnsi="標楷體" w:hint="eastAsia"/>
          <w:szCs w:val="32"/>
          <w:shd w:val="clear" w:color="auto" w:fill="FFFFFF"/>
        </w:rPr>
        <w:t>為</w:t>
      </w:r>
      <w:r w:rsidRPr="00F84F97">
        <w:rPr>
          <w:rFonts w:hAnsi="標楷體" w:hint="eastAsia"/>
          <w:szCs w:val="32"/>
          <w:shd w:val="clear" w:color="auto" w:fill="FFFFFF"/>
        </w:rPr>
        <w:t>乙等之具體事實：李</w:t>
      </w:r>
      <w:r w:rsidRPr="00F84F97">
        <w:rPr>
          <w:rFonts w:hAnsi="標楷體" w:hint="eastAsia"/>
          <w:szCs w:val="32"/>
        </w:rPr>
        <w:t>主任到任前人事業務由應變資通科兼辦，但依往例，該兼辦人事業務</w:t>
      </w:r>
      <w:proofErr w:type="gramStart"/>
      <w:r w:rsidRPr="00F84F97">
        <w:rPr>
          <w:rFonts w:hAnsi="標楷體" w:hint="eastAsia"/>
          <w:szCs w:val="32"/>
        </w:rPr>
        <w:t>係屬管考</w:t>
      </w:r>
      <w:proofErr w:type="gramEnd"/>
      <w:r w:rsidRPr="00F84F97">
        <w:rPr>
          <w:rFonts w:hAnsi="標楷體" w:hint="eastAsia"/>
          <w:szCs w:val="32"/>
        </w:rPr>
        <w:t>協調科之職掌，因此於112年12月11日室務會議決議，該業務移回管考協調科辦理，並應於次日</w:t>
      </w:r>
      <w:r w:rsidR="00DC3C98" w:rsidRPr="00F84F97">
        <w:rPr>
          <w:rFonts w:hAnsi="標楷體" w:hint="eastAsia"/>
          <w:szCs w:val="32"/>
        </w:rPr>
        <w:t>即</w:t>
      </w:r>
      <w:r w:rsidRPr="00F84F97">
        <w:rPr>
          <w:rFonts w:hAnsi="標楷體" w:hint="eastAsia"/>
          <w:szCs w:val="32"/>
        </w:rPr>
        <w:t>12月12日下班前完成相關業務交接工作。但迄至112年12月19日室</w:t>
      </w:r>
      <w:proofErr w:type="gramStart"/>
      <w:r w:rsidRPr="00F84F97">
        <w:rPr>
          <w:rFonts w:hAnsi="標楷體" w:hint="eastAsia"/>
          <w:szCs w:val="32"/>
        </w:rPr>
        <w:t>務</w:t>
      </w:r>
      <w:proofErr w:type="gramEnd"/>
      <w:r w:rsidRPr="00F84F97">
        <w:rPr>
          <w:rFonts w:hAnsi="標楷體" w:hint="eastAsia"/>
          <w:szCs w:val="32"/>
        </w:rPr>
        <w:t>會議</w:t>
      </w:r>
      <w:r w:rsidR="00DC3C98" w:rsidRPr="00F84F97">
        <w:rPr>
          <w:rFonts w:hAnsi="標楷體" w:hint="eastAsia"/>
          <w:szCs w:val="32"/>
        </w:rPr>
        <w:t>時</w:t>
      </w:r>
      <w:r w:rsidRPr="00F84F97">
        <w:rPr>
          <w:rFonts w:hAnsi="標楷體" w:hint="eastAsia"/>
          <w:szCs w:val="32"/>
        </w:rPr>
        <w:t>，</w:t>
      </w:r>
      <w:r w:rsidR="00D07EF5" w:rsidRPr="00F84F97">
        <w:rPr>
          <w:rFonts w:hAnsi="標楷體" w:hint="eastAsia"/>
          <w:szCs w:val="32"/>
        </w:rPr>
        <w:t>乙女</w:t>
      </w:r>
      <w:r w:rsidRPr="00F84F97">
        <w:rPr>
          <w:rFonts w:hAnsi="標楷體" w:hint="eastAsia"/>
          <w:szCs w:val="32"/>
        </w:rPr>
        <w:t>仍未完成交接，爰另指示由管考協調科逕行簽陳核定，由人事處調整人事系統之權限轉移，並回溯至112年12月12日生效。</w:t>
      </w:r>
    </w:p>
    <w:p w:rsidR="00127BAC" w:rsidRPr="00F84F97" w:rsidRDefault="00474F0C" w:rsidP="00127BAC">
      <w:pPr>
        <w:pStyle w:val="5"/>
        <w:rPr>
          <w:rFonts w:ascii="細明體" w:eastAsia="細明體" w:hAnsi="細明體" w:cs="新細明體"/>
          <w:kern w:val="0"/>
          <w:sz w:val="27"/>
          <w:szCs w:val="27"/>
        </w:rPr>
      </w:pPr>
      <w:r w:rsidRPr="00F84F97">
        <w:rPr>
          <w:rFonts w:hAnsi="標楷體" w:hint="eastAsia"/>
          <w:szCs w:val="32"/>
        </w:rPr>
        <w:t>依公務人員考績法第5條第1項規定年終考績應以平時考核為</w:t>
      </w:r>
      <w:r w:rsidRPr="00F84F97">
        <w:rPr>
          <w:rFonts w:hAnsi="標楷體" w:hint="eastAsia"/>
          <w:szCs w:val="32"/>
          <w:shd w:val="clear" w:color="auto" w:fill="FFFFFF"/>
        </w:rPr>
        <w:t>依據</w:t>
      </w:r>
      <w:r w:rsidRPr="00F84F97">
        <w:rPr>
          <w:rFonts w:hAnsi="標楷體" w:hint="eastAsia"/>
          <w:szCs w:val="32"/>
        </w:rPr>
        <w:t>，平時考核就其工作、操行、學識、才能行之。公務人員考績法施行細則</w:t>
      </w:r>
      <w:bookmarkStart w:id="64" w:name="3"/>
      <w:r w:rsidR="00127BAC" w:rsidRPr="00F84F97">
        <w:rPr>
          <w:rFonts w:hAnsi="標楷體"/>
          <w:szCs w:val="32"/>
        </w:rPr>
        <w:fldChar w:fldCharType="begin"/>
      </w:r>
      <w:r w:rsidR="00127BAC" w:rsidRPr="00F84F97">
        <w:rPr>
          <w:rFonts w:hAnsi="標楷體"/>
          <w:szCs w:val="32"/>
        </w:rPr>
        <w:instrText xml:space="preserve"> HYPERLINK "https://law.moj.gov.tw/LawClass/LawSingle.aspx?pcode=S0040002&amp;flno=3" </w:instrText>
      </w:r>
      <w:r w:rsidR="00127BAC" w:rsidRPr="00F84F97">
        <w:rPr>
          <w:rFonts w:hAnsi="標楷體"/>
          <w:szCs w:val="32"/>
        </w:rPr>
        <w:fldChar w:fldCharType="separate"/>
      </w:r>
      <w:r w:rsidR="00127BAC" w:rsidRPr="00F84F97">
        <w:rPr>
          <w:rFonts w:hAnsi="標楷體" w:hint="eastAsia"/>
          <w:szCs w:val="32"/>
        </w:rPr>
        <w:t>第3條</w:t>
      </w:r>
      <w:r w:rsidR="00127BAC" w:rsidRPr="00F84F97">
        <w:rPr>
          <w:rFonts w:hAnsi="標楷體"/>
          <w:szCs w:val="32"/>
        </w:rPr>
        <w:fldChar w:fldCharType="end"/>
      </w:r>
      <w:bookmarkEnd w:id="64"/>
      <w:r w:rsidR="00127BAC" w:rsidRPr="00F84F97">
        <w:rPr>
          <w:rFonts w:hAnsi="標楷體" w:hint="eastAsia"/>
          <w:szCs w:val="32"/>
        </w:rPr>
        <w:t>規定：「公務人員年終考績，綜合其工作、操行、學識、才能4項予以評分。其中工作占考績分數百分之六十五；操行占考績分數百分之十五；學識及才能各占考績分數百分之十。」同細則第6條規定，受考人所具條件不屬第4條及該法第6條所列舉甲等或丁等條件者，由機關長官衡量</w:t>
      </w:r>
      <w:r w:rsidR="00127BAC" w:rsidRPr="00F84F97">
        <w:rPr>
          <w:rFonts w:hAnsi="標楷體"/>
          <w:szCs w:val="32"/>
        </w:rPr>
        <w:t>受考</w:t>
      </w:r>
      <w:r w:rsidR="00127BAC" w:rsidRPr="00F84F97">
        <w:rPr>
          <w:rFonts w:hAnsi="標楷體" w:hint="eastAsia"/>
          <w:szCs w:val="32"/>
        </w:rPr>
        <w:t>人平時成績紀錄及獎懲，或就其具體事蹟評定適當考績等次。是</w:t>
      </w:r>
      <w:proofErr w:type="gramStart"/>
      <w:r w:rsidR="00127BAC" w:rsidRPr="00F84F97">
        <w:rPr>
          <w:rFonts w:hAnsi="標楷體" w:hint="eastAsia"/>
          <w:szCs w:val="32"/>
        </w:rPr>
        <w:t>以</w:t>
      </w:r>
      <w:proofErr w:type="gramEnd"/>
      <w:r w:rsidR="00127BAC" w:rsidRPr="00F84F97">
        <w:rPr>
          <w:rFonts w:hAnsi="標楷體" w:hint="eastAsia"/>
          <w:szCs w:val="32"/>
        </w:rPr>
        <w:t>，乙女112年年終考績係李主任依前開考核項目就所述具體事蹟綜合考評後考列乙等。</w:t>
      </w:r>
    </w:p>
    <w:p w:rsidR="00474F0C" w:rsidRPr="00F84F97" w:rsidRDefault="00D07EF5" w:rsidP="00474F0C">
      <w:pPr>
        <w:pStyle w:val="4"/>
        <w:rPr>
          <w:rFonts w:hAnsi="標楷體"/>
          <w:szCs w:val="32"/>
        </w:rPr>
      </w:pPr>
      <w:r w:rsidRPr="00F84F97">
        <w:rPr>
          <w:rFonts w:hAnsi="標楷體" w:hint="eastAsia"/>
          <w:szCs w:val="32"/>
        </w:rPr>
        <w:t>本院詢問</w:t>
      </w:r>
      <w:r w:rsidR="0049045C" w:rsidRPr="00F84F97">
        <w:rPr>
          <w:rFonts w:hAnsi="標楷體" w:hint="eastAsia"/>
          <w:szCs w:val="32"/>
        </w:rPr>
        <w:t>李主任</w:t>
      </w:r>
      <w:r w:rsidR="00994296" w:rsidRPr="00F84F97">
        <w:rPr>
          <w:rFonts w:hAnsi="標楷體" w:hint="eastAsia"/>
          <w:szCs w:val="32"/>
        </w:rPr>
        <w:t>表示</w:t>
      </w:r>
      <w:r w:rsidR="00193808" w:rsidRPr="00F84F97">
        <w:rPr>
          <w:rFonts w:hAnsi="標楷體" w:hint="eastAsia"/>
          <w:szCs w:val="32"/>
        </w:rPr>
        <w:t>，</w:t>
      </w:r>
      <w:r w:rsidR="00193808" w:rsidRPr="00F84F97">
        <w:rPr>
          <w:rFonts w:hAnsi="標楷體" w:cs="新細明體" w:hint="eastAsia"/>
          <w:kern w:val="0"/>
          <w:szCs w:val="32"/>
          <w:lang w:val="x-none"/>
        </w:rPr>
        <w:t>乙女工作態度和團隊精神有待加強，考績是單位主管的考核權責</w:t>
      </w:r>
      <w:r w:rsidR="00474F0C" w:rsidRPr="00F84F97">
        <w:rPr>
          <w:rFonts w:hAnsi="標楷體" w:hint="eastAsia"/>
          <w:szCs w:val="32"/>
        </w:rPr>
        <w:t>：</w:t>
      </w:r>
    </w:p>
    <w:p w:rsidR="004A29C7" w:rsidRPr="00F84F97" w:rsidRDefault="00F642A9" w:rsidP="004A29C7">
      <w:pPr>
        <w:pStyle w:val="5"/>
        <w:rPr>
          <w:rFonts w:hAnsi="標楷體"/>
          <w:szCs w:val="32"/>
        </w:rPr>
      </w:pPr>
      <w:r w:rsidRPr="00F84F97">
        <w:rPr>
          <w:rFonts w:hAnsi="標楷體" w:hint="eastAsia"/>
          <w:szCs w:val="32"/>
        </w:rPr>
        <w:t>112年12月7日到任，</w:t>
      </w:r>
      <w:r w:rsidR="004A29C7" w:rsidRPr="00F84F97">
        <w:rPr>
          <w:rFonts w:hAnsi="標楷體" w:cs="新細明體" w:hint="eastAsia"/>
          <w:kern w:val="0"/>
          <w:szCs w:val="32"/>
          <w:lang w:val="x-none"/>
        </w:rPr>
        <w:t>到任前對</w:t>
      </w:r>
      <w:r w:rsidR="00A70936" w:rsidRPr="00F84F97">
        <w:rPr>
          <w:rFonts w:hAnsi="標楷體" w:cs="新細明體" w:hint="eastAsia"/>
          <w:kern w:val="0"/>
          <w:szCs w:val="32"/>
          <w:lang w:val="x-none"/>
        </w:rPr>
        <w:t>乙女</w:t>
      </w:r>
      <w:r w:rsidR="004A29C7" w:rsidRPr="00F84F97">
        <w:rPr>
          <w:rFonts w:hAnsi="標楷體" w:cs="新細明體" w:hint="eastAsia"/>
          <w:kern w:val="0"/>
          <w:szCs w:val="32"/>
          <w:lang w:val="x-none"/>
        </w:rPr>
        <w:t>歷年工作表現和評價不</w:t>
      </w:r>
      <w:proofErr w:type="gramStart"/>
      <w:r w:rsidR="004A29C7" w:rsidRPr="00F84F97">
        <w:rPr>
          <w:rFonts w:hAnsi="標楷體" w:cs="新細明體" w:hint="eastAsia"/>
          <w:kern w:val="0"/>
          <w:szCs w:val="32"/>
          <w:lang w:val="x-none"/>
        </w:rPr>
        <w:t>清楚，</w:t>
      </w:r>
      <w:proofErr w:type="gramEnd"/>
      <w:r w:rsidR="004A29C7" w:rsidRPr="00F84F97">
        <w:rPr>
          <w:rFonts w:hAnsi="標楷體" w:cs="新細明體" w:hint="eastAsia"/>
          <w:kern w:val="0"/>
          <w:szCs w:val="32"/>
          <w:lang w:val="x-none"/>
        </w:rPr>
        <w:t>到職後認為</w:t>
      </w:r>
      <w:r w:rsidR="00A70936" w:rsidRPr="00F84F97">
        <w:rPr>
          <w:rFonts w:hAnsi="標楷體" w:cs="新細明體" w:hint="eastAsia"/>
          <w:kern w:val="0"/>
          <w:szCs w:val="32"/>
          <w:lang w:val="x-none"/>
        </w:rPr>
        <w:t>乙女</w:t>
      </w:r>
      <w:r w:rsidR="004A29C7" w:rsidRPr="00F84F97">
        <w:rPr>
          <w:rFonts w:hAnsi="標楷體" w:cs="新細明體" w:hint="eastAsia"/>
          <w:kern w:val="0"/>
          <w:szCs w:val="32"/>
          <w:lang w:val="x-none"/>
        </w:rPr>
        <w:t>工作態度和團隊精神有待加強。</w:t>
      </w:r>
    </w:p>
    <w:p w:rsidR="002834F4" w:rsidRPr="00F84F97" w:rsidRDefault="004A718A" w:rsidP="004A29C7">
      <w:pPr>
        <w:pStyle w:val="5"/>
        <w:rPr>
          <w:rFonts w:hAnsi="標楷體"/>
          <w:szCs w:val="32"/>
        </w:rPr>
      </w:pPr>
      <w:r w:rsidRPr="00F84F97">
        <w:rPr>
          <w:rFonts w:hAnsi="標楷體" w:cs="新細明體" w:hint="eastAsia"/>
          <w:kern w:val="0"/>
          <w:szCs w:val="32"/>
          <w:lang w:val="x-none"/>
        </w:rPr>
        <w:t>考績是單位主管的考核權責，依具體事實評核。</w:t>
      </w:r>
      <w:r w:rsidR="00A70936" w:rsidRPr="00F84F97">
        <w:rPr>
          <w:rFonts w:hAnsi="標楷體" w:cs="新細明體" w:hint="eastAsia"/>
          <w:kern w:val="0"/>
          <w:szCs w:val="32"/>
          <w:lang w:val="x-none"/>
        </w:rPr>
        <w:t>乙女</w:t>
      </w:r>
      <w:r w:rsidR="002834F4" w:rsidRPr="00F84F97">
        <w:rPr>
          <w:rFonts w:hAnsi="標楷體" w:cs="新細明體" w:hint="eastAsia"/>
          <w:kern w:val="0"/>
          <w:szCs w:val="32"/>
          <w:lang w:val="x-none"/>
        </w:rPr>
        <w:t>對交辦工作無法如期完成，團隊紀律有待加強，</w:t>
      </w:r>
      <w:r w:rsidR="00A87641" w:rsidRPr="00F84F97">
        <w:rPr>
          <w:rFonts w:hAnsi="標楷體" w:cs="新細明體" w:hint="eastAsia"/>
          <w:kern w:val="0"/>
          <w:szCs w:val="32"/>
          <w:lang w:val="x-none"/>
        </w:rPr>
        <w:t>其說明</w:t>
      </w:r>
      <w:proofErr w:type="gramStart"/>
      <w:r w:rsidR="00A87641" w:rsidRPr="00F84F97">
        <w:rPr>
          <w:rFonts w:hAnsi="標楷體" w:cs="新細明體" w:hint="eastAsia"/>
          <w:kern w:val="0"/>
          <w:szCs w:val="32"/>
          <w:lang w:val="x-none"/>
        </w:rPr>
        <w:t>考績列乙之</w:t>
      </w:r>
      <w:proofErr w:type="gramEnd"/>
      <w:r w:rsidR="002834F4" w:rsidRPr="00F84F97">
        <w:rPr>
          <w:rFonts w:hAnsi="標楷體" w:cs="新細明體" w:hint="eastAsia"/>
          <w:kern w:val="0"/>
          <w:szCs w:val="32"/>
          <w:lang w:val="x-none"/>
        </w:rPr>
        <w:t>具體事實</w:t>
      </w:r>
      <w:r w:rsidR="009E5331" w:rsidRPr="00F84F97">
        <w:rPr>
          <w:rFonts w:hAnsi="標楷體" w:cs="新細明體" w:hint="eastAsia"/>
          <w:kern w:val="0"/>
          <w:szCs w:val="32"/>
          <w:lang w:val="x-none"/>
        </w:rPr>
        <w:t>同</w:t>
      </w:r>
      <w:r w:rsidR="00C03487" w:rsidRPr="00F84F97">
        <w:rPr>
          <w:rFonts w:hAnsi="標楷體" w:cs="新細明體" w:hint="eastAsia"/>
          <w:kern w:val="0"/>
          <w:szCs w:val="32"/>
          <w:lang w:val="x-none"/>
        </w:rPr>
        <w:t>上揭</w:t>
      </w:r>
      <w:r w:rsidR="000464C2" w:rsidRPr="00F84F97">
        <w:rPr>
          <w:rFonts w:hAnsi="標楷體" w:cs="新細明體"/>
          <w:kern w:val="0"/>
          <w:szCs w:val="32"/>
          <w:lang w:val="x-none"/>
        </w:rPr>
        <w:t>3</w:t>
      </w:r>
      <w:r w:rsidR="00763588" w:rsidRPr="00F84F97">
        <w:rPr>
          <w:rFonts w:hAnsi="標楷體" w:cs="新細明體" w:hint="eastAsia"/>
          <w:kern w:val="0"/>
          <w:szCs w:val="32"/>
          <w:lang w:val="x-none"/>
        </w:rPr>
        <w:t>、(1)</w:t>
      </w:r>
      <w:proofErr w:type="spellStart"/>
      <w:r w:rsidR="00A87641" w:rsidRPr="00F84F97">
        <w:rPr>
          <w:rFonts w:hAnsi="標楷體" w:cs="新細明體" w:hint="eastAsia"/>
          <w:kern w:val="0"/>
          <w:szCs w:val="32"/>
          <w:lang w:val="x-none"/>
        </w:rPr>
        <w:t>行政院之說明</w:t>
      </w:r>
      <w:r w:rsidR="00C03487" w:rsidRPr="00F84F97">
        <w:rPr>
          <w:rFonts w:hAnsi="標楷體" w:cs="新細明體" w:hint="eastAsia"/>
          <w:kern w:val="0"/>
          <w:szCs w:val="32"/>
          <w:lang w:val="x-none"/>
        </w:rPr>
        <w:t>，不另贅述</w:t>
      </w:r>
      <w:proofErr w:type="spellEnd"/>
      <w:r w:rsidR="00C03487" w:rsidRPr="00F84F97">
        <w:rPr>
          <w:rFonts w:hAnsi="標楷體" w:cs="新細明體" w:hint="eastAsia"/>
          <w:kern w:val="0"/>
          <w:szCs w:val="32"/>
          <w:lang w:val="x-none"/>
        </w:rPr>
        <w:t>。</w:t>
      </w:r>
    </w:p>
    <w:p w:rsidR="00907DB2" w:rsidRPr="00F84F97" w:rsidRDefault="00A63862" w:rsidP="004A29C7">
      <w:pPr>
        <w:pStyle w:val="5"/>
        <w:rPr>
          <w:rFonts w:hAnsi="標楷體"/>
          <w:szCs w:val="32"/>
        </w:rPr>
      </w:pPr>
      <w:r w:rsidRPr="00F84F97">
        <w:rPr>
          <w:rFonts w:hAnsi="標楷體" w:hint="eastAsia"/>
          <w:szCs w:val="32"/>
        </w:rPr>
        <w:t>考核乙女年終</w:t>
      </w:r>
      <w:r w:rsidR="00BA2A70" w:rsidRPr="00F84F97">
        <w:rPr>
          <w:rFonts w:hAnsi="標楷體" w:hint="eastAsia"/>
          <w:szCs w:val="32"/>
        </w:rPr>
        <w:t>考績時，</w:t>
      </w:r>
      <w:r w:rsidR="00907DB2" w:rsidRPr="00F84F97">
        <w:rPr>
          <w:rFonts w:hAnsi="標楷體" w:hint="eastAsia"/>
          <w:szCs w:val="32"/>
        </w:rPr>
        <w:t>未徵詢副主任或其他人之意見</w:t>
      </w:r>
      <w:r w:rsidR="00BA2A70" w:rsidRPr="00F84F97">
        <w:rPr>
          <w:rFonts w:hAnsi="標楷體" w:hint="eastAsia"/>
          <w:szCs w:val="32"/>
        </w:rPr>
        <w:t>。</w:t>
      </w:r>
    </w:p>
    <w:p w:rsidR="003A65DA" w:rsidRPr="00F84F97" w:rsidRDefault="004E6DF9" w:rsidP="00474F0C">
      <w:pPr>
        <w:pStyle w:val="4"/>
        <w:rPr>
          <w:rFonts w:hAnsi="標楷體"/>
          <w:szCs w:val="32"/>
        </w:rPr>
      </w:pPr>
      <w:r w:rsidRPr="00F84F97">
        <w:rPr>
          <w:rFonts w:hAnsi="標楷體" w:hint="eastAsia"/>
          <w:szCs w:val="32"/>
        </w:rPr>
        <w:t>乙女</w:t>
      </w:r>
      <w:r w:rsidR="00887580" w:rsidRPr="00F84F97">
        <w:rPr>
          <w:rFonts w:hAnsi="標楷體" w:hint="eastAsia"/>
          <w:szCs w:val="32"/>
        </w:rPr>
        <w:t>之書面意見及本院詢問時表示，負責</w:t>
      </w:r>
      <w:r w:rsidR="0001355A" w:rsidRPr="00F84F97">
        <w:rPr>
          <w:rFonts w:hAnsi="標楷體" w:hint="eastAsia"/>
          <w:szCs w:val="32"/>
        </w:rPr>
        <w:t>打考績之主管到任不足1個月的時間，乙女歷年的考績除</w:t>
      </w:r>
      <w:proofErr w:type="gramStart"/>
      <w:r w:rsidR="0001355A" w:rsidRPr="00F84F97">
        <w:rPr>
          <w:rFonts w:hAnsi="標楷體" w:hint="eastAsia"/>
          <w:szCs w:val="32"/>
        </w:rPr>
        <w:t>陞</w:t>
      </w:r>
      <w:proofErr w:type="gramEnd"/>
      <w:r w:rsidR="0001355A" w:rsidRPr="00F84F97">
        <w:rPr>
          <w:rFonts w:hAnsi="標楷體" w:hint="eastAsia"/>
          <w:szCs w:val="32"/>
        </w:rPr>
        <w:t>遷年度列為乙等外，其餘</w:t>
      </w:r>
      <w:proofErr w:type="gramStart"/>
      <w:r w:rsidR="0001355A" w:rsidRPr="00F84F97">
        <w:rPr>
          <w:rFonts w:hAnsi="標楷體" w:hint="eastAsia"/>
          <w:szCs w:val="32"/>
        </w:rPr>
        <w:t>各年均為甲</w:t>
      </w:r>
      <w:proofErr w:type="gramEnd"/>
      <w:r w:rsidR="0001355A" w:rsidRPr="00F84F97">
        <w:rPr>
          <w:rFonts w:hAnsi="標楷體" w:hint="eastAsia"/>
          <w:szCs w:val="32"/>
        </w:rPr>
        <w:t>等</w:t>
      </w:r>
      <w:r w:rsidR="004D7F9A" w:rsidRPr="00F84F97">
        <w:rPr>
          <w:rFonts w:hAnsi="標楷體" w:hint="eastAsia"/>
          <w:szCs w:val="32"/>
        </w:rPr>
        <w:t>，</w:t>
      </w:r>
      <w:r w:rsidR="004D7F9A" w:rsidRPr="00F84F97">
        <w:rPr>
          <w:rFonts w:hint="eastAsia"/>
        </w:rPr>
        <w:t>乙女深感申訴後被報復</w:t>
      </w:r>
      <w:r w:rsidR="0063350A" w:rsidRPr="00F84F97">
        <w:rPr>
          <w:rFonts w:ascii="新細明體" w:eastAsia="新細明體" w:hAnsi="新細明體" w:hint="eastAsia"/>
          <w:szCs w:val="32"/>
        </w:rPr>
        <w:t>：</w:t>
      </w:r>
    </w:p>
    <w:p w:rsidR="007A6D87" w:rsidRPr="00F84F97" w:rsidRDefault="007A6D87" w:rsidP="003A65DA">
      <w:pPr>
        <w:pStyle w:val="5"/>
      </w:pPr>
      <w:r w:rsidRPr="00F84F97">
        <w:rPr>
          <w:rFonts w:hAnsi="標楷體" w:hint="eastAsia"/>
          <w:szCs w:val="32"/>
        </w:rPr>
        <w:t>本院詢問乙</w:t>
      </w:r>
      <w:r w:rsidR="00CA138F" w:rsidRPr="00F84F97">
        <w:rPr>
          <w:rFonts w:hAnsi="標楷體" w:hint="eastAsia"/>
          <w:szCs w:val="32"/>
        </w:rPr>
        <w:t>女對於</w:t>
      </w:r>
      <w:r w:rsidR="00004FBE" w:rsidRPr="00F84F97">
        <w:rPr>
          <w:rFonts w:hAnsi="標楷體" w:hint="eastAsia"/>
          <w:szCs w:val="32"/>
        </w:rPr>
        <w:t>112年</w:t>
      </w:r>
      <w:r w:rsidR="00CA138F" w:rsidRPr="00F84F97">
        <w:rPr>
          <w:rFonts w:hAnsi="標楷體" w:hint="eastAsia"/>
          <w:szCs w:val="32"/>
        </w:rPr>
        <w:t>年終考績乙等</w:t>
      </w:r>
      <w:r w:rsidRPr="00F84F97">
        <w:rPr>
          <w:rFonts w:hAnsi="標楷體" w:hint="eastAsia"/>
          <w:szCs w:val="32"/>
        </w:rPr>
        <w:t>沒有提出申訴一節，乙女表示希望和現任主管好好相處，辦公室現任主管係於112年12月7日到任，打考績時到</w:t>
      </w:r>
      <w:r w:rsidR="00CA138F" w:rsidRPr="00F84F97">
        <w:rPr>
          <w:rFonts w:hAnsi="標楷體" w:hint="eastAsia"/>
          <w:szCs w:val="32"/>
        </w:rPr>
        <w:t>任</w:t>
      </w:r>
      <w:r w:rsidRPr="00F84F97">
        <w:rPr>
          <w:rFonts w:hAnsi="標楷體" w:hint="eastAsia"/>
          <w:szCs w:val="32"/>
        </w:rPr>
        <w:t>不足1個月</w:t>
      </w:r>
      <w:r w:rsidR="00004FBE" w:rsidRPr="00F84F97">
        <w:rPr>
          <w:rFonts w:hAnsi="標楷體" w:hint="eastAsia"/>
          <w:szCs w:val="32"/>
        </w:rPr>
        <w:t>的</w:t>
      </w:r>
      <w:r w:rsidRPr="00F84F97">
        <w:rPr>
          <w:rFonts w:hAnsi="標楷體" w:hint="eastAsia"/>
          <w:szCs w:val="32"/>
        </w:rPr>
        <w:t>時間，根本不熟悉同仁，即對乙女當年度年終考績評為乙</w:t>
      </w:r>
      <w:r w:rsidR="00004FBE" w:rsidRPr="00F84F97">
        <w:rPr>
          <w:rFonts w:hAnsi="標楷體" w:hint="eastAsia"/>
          <w:szCs w:val="32"/>
        </w:rPr>
        <w:t>等</w:t>
      </w:r>
      <w:r w:rsidRPr="00F84F97">
        <w:rPr>
          <w:rFonts w:hAnsi="標楷體" w:hint="eastAsia"/>
          <w:szCs w:val="32"/>
        </w:rPr>
        <w:t>。然而乙女歷年的考績除103年職務</w:t>
      </w:r>
      <w:proofErr w:type="gramStart"/>
      <w:r w:rsidRPr="00F84F97">
        <w:rPr>
          <w:rFonts w:hAnsi="標楷體" w:hint="eastAsia"/>
          <w:szCs w:val="32"/>
        </w:rPr>
        <w:t>陞</w:t>
      </w:r>
      <w:proofErr w:type="gramEnd"/>
      <w:r w:rsidRPr="00F84F97">
        <w:rPr>
          <w:rFonts w:hAnsi="標楷體" w:hint="eastAsia"/>
          <w:szCs w:val="32"/>
        </w:rPr>
        <w:t>遷，當時辦公</w:t>
      </w:r>
      <w:r w:rsidRPr="00F84F97">
        <w:rPr>
          <w:rFonts w:hint="eastAsia"/>
        </w:rPr>
        <w:t>室主任已先行向乙女親自說明考績評為乙等之原由，其餘各年皆為甲等且分數皆為85分以上</w:t>
      </w:r>
      <w:r w:rsidR="009B11A7" w:rsidRPr="00F84F97">
        <w:rPr>
          <w:rFonts w:hint="eastAsia"/>
        </w:rPr>
        <w:t>，此有</w:t>
      </w:r>
      <w:r w:rsidR="00CB10A0" w:rsidRPr="00F84F97">
        <w:rPr>
          <w:rFonts w:hint="eastAsia"/>
        </w:rPr>
        <w:t>歷年考績通知書</w:t>
      </w:r>
      <w:r w:rsidR="009B11A7" w:rsidRPr="00F84F97">
        <w:rPr>
          <w:rFonts w:hint="eastAsia"/>
        </w:rPr>
        <w:t>為證</w:t>
      </w:r>
      <w:r w:rsidRPr="00F84F97">
        <w:rPr>
          <w:rFonts w:hint="eastAsia"/>
        </w:rPr>
        <w:t>。</w:t>
      </w:r>
    </w:p>
    <w:p w:rsidR="003A65DA" w:rsidRPr="00F84F97" w:rsidRDefault="003A65DA" w:rsidP="003A65DA">
      <w:pPr>
        <w:pStyle w:val="5"/>
      </w:pPr>
      <w:r w:rsidRPr="00F84F97">
        <w:rPr>
          <w:rFonts w:hint="eastAsia"/>
        </w:rPr>
        <w:t>依行政院及所屬各機關公務人員平時考核要點第4點第1項規定：「平時成績考核紀錄及獎懲，應為考績評定分數之重要依據。各機關主管人員每年</w:t>
      </w:r>
      <w:r w:rsidR="00A3118D" w:rsidRPr="00F84F97">
        <w:rPr>
          <w:rFonts w:hint="eastAsia"/>
        </w:rPr>
        <w:t>4</w:t>
      </w:r>
      <w:r w:rsidRPr="00F84F97">
        <w:rPr>
          <w:rFonts w:hint="eastAsia"/>
        </w:rPr>
        <w:t>月、</w:t>
      </w:r>
      <w:r w:rsidR="00A3118D" w:rsidRPr="00F84F97">
        <w:rPr>
          <w:rFonts w:hint="eastAsia"/>
        </w:rPr>
        <w:t>8</w:t>
      </w:r>
      <w:r w:rsidRPr="00F84F97">
        <w:rPr>
          <w:rFonts w:hint="eastAsia"/>
        </w:rPr>
        <w:t>月應考核屬員之平時成績，並將受考人之優劣事蹟記錄於平時成績考核紀錄表」，繼任單位主管於12月到職，並未參與同年4月及8月之平時考核，亦未對</w:t>
      </w:r>
      <w:r w:rsidR="00601097" w:rsidRPr="00F84F97">
        <w:rPr>
          <w:rFonts w:hint="eastAsia"/>
        </w:rPr>
        <w:t>乙女</w:t>
      </w:r>
      <w:r w:rsidRPr="00F84F97">
        <w:rPr>
          <w:rFonts w:hint="eastAsia"/>
        </w:rPr>
        <w:t>實施面談，即</w:t>
      </w:r>
      <w:proofErr w:type="gramStart"/>
      <w:r w:rsidRPr="00F84F97">
        <w:rPr>
          <w:rFonts w:hint="eastAsia"/>
        </w:rPr>
        <w:t>逕</w:t>
      </w:r>
      <w:proofErr w:type="gramEnd"/>
      <w:r w:rsidRPr="00F84F97">
        <w:rPr>
          <w:rFonts w:hint="eastAsia"/>
        </w:rPr>
        <w:t>核予乙等之考績，有違平時考核相關規定之虞，現任主管報到後立即給予考績評</w:t>
      </w:r>
      <w:r w:rsidR="00096FB6" w:rsidRPr="00F84F97">
        <w:rPr>
          <w:rFonts w:hint="eastAsia"/>
        </w:rPr>
        <w:t>列</w:t>
      </w:r>
      <w:r w:rsidRPr="00F84F97">
        <w:rPr>
          <w:rFonts w:hint="eastAsia"/>
        </w:rPr>
        <w:t>乙</w:t>
      </w:r>
      <w:r w:rsidR="00096FB6" w:rsidRPr="00F84F97">
        <w:rPr>
          <w:rFonts w:hint="eastAsia"/>
        </w:rPr>
        <w:t>等</w:t>
      </w:r>
      <w:r w:rsidRPr="00F84F97">
        <w:rPr>
          <w:rFonts w:hint="eastAsia"/>
        </w:rPr>
        <w:t>、突然大幅人員異動</w:t>
      </w:r>
      <w:r w:rsidR="00CA138F" w:rsidRPr="00F84F97">
        <w:rPr>
          <w:rFonts w:hint="eastAsia"/>
        </w:rPr>
        <w:t>及</w:t>
      </w:r>
      <w:r w:rsidRPr="00F84F97">
        <w:rPr>
          <w:rFonts w:hint="eastAsia"/>
        </w:rPr>
        <w:t>所屬單位存在性別不友善之</w:t>
      </w:r>
      <w:r w:rsidR="00176FFF" w:rsidRPr="00F84F97">
        <w:rPr>
          <w:rFonts w:hint="eastAsia"/>
        </w:rPr>
        <w:t>情形</w:t>
      </w:r>
      <w:r w:rsidR="00CA138F" w:rsidRPr="00F84F97">
        <w:rPr>
          <w:rFonts w:hint="eastAsia"/>
        </w:rPr>
        <w:t>等</w:t>
      </w:r>
      <w:r w:rsidR="00A849B0" w:rsidRPr="00F84F97">
        <w:rPr>
          <w:rFonts w:hAnsi="標楷體" w:hint="eastAsia"/>
        </w:rPr>
        <w:t>［</w:t>
      </w:r>
      <w:r w:rsidR="00A849B0" w:rsidRPr="00F84F97">
        <w:rPr>
          <w:rFonts w:hint="eastAsia"/>
        </w:rPr>
        <w:t>如後述(三)及(四)</w:t>
      </w:r>
      <w:r w:rsidR="00A849B0" w:rsidRPr="00F84F97">
        <w:rPr>
          <w:rFonts w:hAnsi="標楷體" w:hint="eastAsia"/>
        </w:rPr>
        <w:t>］</w:t>
      </w:r>
      <w:r w:rsidRPr="00F84F97">
        <w:rPr>
          <w:rFonts w:hint="eastAsia"/>
        </w:rPr>
        <w:t>，</w:t>
      </w:r>
      <w:r w:rsidR="00A3118D" w:rsidRPr="00F84F97">
        <w:rPr>
          <w:rFonts w:hint="eastAsia"/>
        </w:rPr>
        <w:t>乙女</w:t>
      </w:r>
      <w:r w:rsidRPr="00F84F97">
        <w:rPr>
          <w:rFonts w:hint="eastAsia"/>
        </w:rPr>
        <w:t>深感申訴後被報復</w:t>
      </w:r>
      <w:r w:rsidR="00CA138F" w:rsidRPr="00F84F97">
        <w:rPr>
          <w:rFonts w:hint="eastAsia"/>
        </w:rPr>
        <w:t>、</w:t>
      </w:r>
      <w:r w:rsidR="00176FFF" w:rsidRPr="00F84F97">
        <w:rPr>
          <w:rFonts w:hint="eastAsia"/>
        </w:rPr>
        <w:t>處於</w:t>
      </w:r>
      <w:r w:rsidRPr="00F84F97">
        <w:rPr>
          <w:rFonts w:hint="eastAsia"/>
        </w:rPr>
        <w:t>恐懼</w:t>
      </w:r>
      <w:r w:rsidR="00CA138F" w:rsidRPr="00F84F97">
        <w:rPr>
          <w:rFonts w:hint="eastAsia"/>
        </w:rPr>
        <w:t>及</w:t>
      </w:r>
      <w:r w:rsidRPr="00F84F97">
        <w:rPr>
          <w:rFonts w:hint="eastAsia"/>
        </w:rPr>
        <w:t>求助無門，至今仍在進行心理諮商。</w:t>
      </w:r>
    </w:p>
    <w:p w:rsidR="00345073" w:rsidRPr="00F84F97" w:rsidRDefault="0097022F" w:rsidP="00474F0C">
      <w:pPr>
        <w:pStyle w:val="4"/>
      </w:pPr>
      <w:r w:rsidRPr="00F84F97">
        <w:rPr>
          <w:rFonts w:hint="eastAsia"/>
        </w:rPr>
        <w:t>吳員</w:t>
      </w:r>
      <w:r w:rsidR="00E1374F" w:rsidRPr="00F84F97">
        <w:rPr>
          <w:rFonts w:hint="eastAsia"/>
        </w:rPr>
        <w:t>於行政院訪評時表示，乙女服務的單位是工作量最多的單位</w:t>
      </w:r>
      <w:r w:rsidR="00E1374F" w:rsidRPr="00F84F97">
        <w:rPr>
          <w:rStyle w:val="afe"/>
        </w:rPr>
        <w:footnoteReference w:id="9"/>
      </w:r>
      <w:r w:rsidR="00E1374F" w:rsidRPr="00F84F97">
        <w:rPr>
          <w:rFonts w:hint="eastAsia"/>
        </w:rPr>
        <w:t>，而</w:t>
      </w:r>
      <w:r w:rsidR="00345073" w:rsidRPr="00F84F97">
        <w:rPr>
          <w:rFonts w:hint="eastAsia"/>
        </w:rPr>
        <w:t>本院詢問多位證人均表示乙女工作認真、表現優良，</w:t>
      </w:r>
      <w:r w:rsidR="00E1374F" w:rsidRPr="00F84F97">
        <w:rPr>
          <w:rFonts w:hint="eastAsia"/>
        </w:rPr>
        <w:t>歷年年終除升遷年度外，其餘年終考績皆為甲等，</w:t>
      </w:r>
      <w:r w:rsidR="00B2747C" w:rsidRPr="00F84F97">
        <w:rPr>
          <w:rFonts w:hint="eastAsia"/>
        </w:rPr>
        <w:t>並證實</w:t>
      </w:r>
      <w:r w:rsidR="00E1374F" w:rsidRPr="00F84F97">
        <w:rPr>
          <w:rFonts w:hint="eastAsia"/>
        </w:rPr>
        <w:t>乙女112年年終考績被列乙等，</w:t>
      </w:r>
      <w:r w:rsidR="00B2747C" w:rsidRPr="00F84F97">
        <w:rPr>
          <w:rFonts w:hint="eastAsia"/>
        </w:rPr>
        <w:t>確實有</w:t>
      </w:r>
      <w:r w:rsidR="00EB543C" w:rsidRPr="00F84F97">
        <w:rPr>
          <w:rFonts w:hint="eastAsia"/>
        </w:rPr>
        <w:t>遭</w:t>
      </w:r>
      <w:r w:rsidR="00B2747C" w:rsidRPr="00F84F97">
        <w:rPr>
          <w:rFonts w:hint="eastAsia"/>
        </w:rPr>
        <w:t>針對</w:t>
      </w:r>
      <w:r w:rsidR="00602D01" w:rsidRPr="00F84F97">
        <w:rPr>
          <w:rFonts w:hint="eastAsia"/>
        </w:rPr>
        <w:t>性</w:t>
      </w:r>
      <w:r w:rsidR="00EB543C" w:rsidRPr="00F84F97">
        <w:rPr>
          <w:rFonts w:hint="eastAsia"/>
        </w:rPr>
        <w:t>之疑慮</w:t>
      </w:r>
      <w:r w:rsidR="00B2747C" w:rsidRPr="00F84F97">
        <w:rPr>
          <w:rFonts w:hint="eastAsia"/>
        </w:rPr>
        <w:t>。</w:t>
      </w:r>
    </w:p>
    <w:p w:rsidR="008D3841" w:rsidRPr="00F84F97" w:rsidRDefault="00882F44" w:rsidP="00474F0C">
      <w:pPr>
        <w:pStyle w:val="4"/>
      </w:pPr>
      <w:r w:rsidRPr="00F84F97">
        <w:rPr>
          <w:rFonts w:hAnsi="標楷體" w:hint="eastAsia"/>
          <w:szCs w:val="32"/>
        </w:rPr>
        <w:t>據上，</w:t>
      </w:r>
      <w:r w:rsidR="003E7427" w:rsidRPr="00F84F97">
        <w:rPr>
          <w:rFonts w:hAnsi="標楷體" w:hint="eastAsia"/>
          <w:szCs w:val="32"/>
        </w:rPr>
        <w:t>112年間乙女</w:t>
      </w:r>
      <w:r w:rsidR="002B4E5F" w:rsidRPr="00F84F97">
        <w:rPr>
          <w:rFonts w:hint="eastAsia"/>
        </w:rPr>
        <w:t>申訴</w:t>
      </w:r>
      <w:r w:rsidR="0087779B" w:rsidRPr="00F84F97">
        <w:rPr>
          <w:rFonts w:hint="eastAsia"/>
        </w:rPr>
        <w:t>遭</w:t>
      </w:r>
      <w:r w:rsidR="003E7427" w:rsidRPr="00F84F97">
        <w:rPr>
          <w:rFonts w:hint="eastAsia"/>
        </w:rPr>
        <w:t>吳員性騷擾後，當年</w:t>
      </w:r>
      <w:r w:rsidR="00A63862" w:rsidRPr="00F84F97">
        <w:rPr>
          <w:rFonts w:hint="eastAsia"/>
        </w:rPr>
        <w:t>年終</w:t>
      </w:r>
      <w:r w:rsidR="003E7427" w:rsidRPr="00F84F97">
        <w:rPr>
          <w:rFonts w:hint="eastAsia"/>
        </w:rPr>
        <w:t>考績被列乙等，乙女「提出</w:t>
      </w:r>
      <w:r w:rsidR="00D55251" w:rsidRPr="00F84F97">
        <w:rPr>
          <w:rFonts w:hint="eastAsia"/>
        </w:rPr>
        <w:t>性騷擾申訴</w:t>
      </w:r>
      <w:r w:rsidR="003E7427" w:rsidRPr="00F84F97">
        <w:rPr>
          <w:rFonts w:hint="eastAsia"/>
        </w:rPr>
        <w:t>」與「考績被列乙等」之時間點具有前後緊密性，又本院詢問多位證人均表示乙女工作認真、表現優良，</w:t>
      </w:r>
      <w:r w:rsidR="000B7066" w:rsidRPr="00F84F97">
        <w:rPr>
          <w:rFonts w:hint="eastAsia"/>
        </w:rPr>
        <w:t>而</w:t>
      </w:r>
      <w:r w:rsidR="005E7216" w:rsidRPr="00F84F97">
        <w:rPr>
          <w:rFonts w:hint="eastAsia"/>
        </w:rPr>
        <w:t>前任</w:t>
      </w:r>
      <w:r w:rsidR="000B7066" w:rsidRPr="00F84F97">
        <w:rPr>
          <w:rFonts w:hint="eastAsia"/>
        </w:rPr>
        <w:t>主</w:t>
      </w:r>
      <w:r w:rsidR="005E7216" w:rsidRPr="00F84F97">
        <w:rPr>
          <w:rFonts w:hint="eastAsia"/>
        </w:rPr>
        <w:t>管</w:t>
      </w:r>
      <w:r w:rsidR="00514AB7" w:rsidRPr="00F84F97">
        <w:rPr>
          <w:rFonts w:hint="eastAsia"/>
        </w:rPr>
        <w:t>表示</w:t>
      </w:r>
      <w:r w:rsidR="000B7066" w:rsidRPr="00F84F97">
        <w:rPr>
          <w:rFonts w:hint="eastAsia"/>
        </w:rPr>
        <w:t>乙女</w:t>
      </w:r>
      <w:r w:rsidR="004E0162" w:rsidRPr="00F84F97">
        <w:rPr>
          <w:rFonts w:hint="eastAsia"/>
        </w:rPr>
        <w:t>服務的單位</w:t>
      </w:r>
      <w:r w:rsidR="000B7066" w:rsidRPr="00F84F97">
        <w:rPr>
          <w:rFonts w:hint="eastAsia"/>
        </w:rPr>
        <w:t>工作</w:t>
      </w:r>
      <w:r w:rsidR="00514AB7" w:rsidRPr="00F84F97">
        <w:rPr>
          <w:rFonts w:hint="eastAsia"/>
        </w:rPr>
        <w:t>繁重</w:t>
      </w:r>
      <w:r w:rsidR="000B7066" w:rsidRPr="00F84F97">
        <w:rPr>
          <w:rFonts w:hint="eastAsia"/>
        </w:rPr>
        <w:t>，</w:t>
      </w:r>
      <w:r w:rsidR="00B47606" w:rsidRPr="00F84F97">
        <w:rPr>
          <w:rFonts w:hint="eastAsia"/>
        </w:rPr>
        <w:t>且</w:t>
      </w:r>
      <w:r w:rsidR="003E7427" w:rsidRPr="00F84F97">
        <w:rPr>
          <w:rFonts w:hint="eastAsia"/>
        </w:rPr>
        <w:t>負責</w:t>
      </w:r>
      <w:r w:rsidR="00A63862" w:rsidRPr="00F84F97">
        <w:rPr>
          <w:rFonts w:hint="eastAsia"/>
        </w:rPr>
        <w:t>評核</w:t>
      </w:r>
      <w:r w:rsidR="003E7427" w:rsidRPr="00F84F97">
        <w:rPr>
          <w:rFonts w:hint="eastAsia"/>
        </w:rPr>
        <w:t>考績之</w:t>
      </w:r>
      <w:r w:rsidR="000E7A71" w:rsidRPr="00F84F97">
        <w:rPr>
          <w:rFonts w:hint="eastAsia"/>
        </w:rPr>
        <w:t>新任主管</w:t>
      </w:r>
      <w:r w:rsidR="003E7427" w:rsidRPr="00F84F97">
        <w:rPr>
          <w:rFonts w:hint="eastAsia"/>
        </w:rPr>
        <w:t>，112年12月7日始到任，</w:t>
      </w:r>
      <w:r w:rsidR="003E7427" w:rsidRPr="00F84F97">
        <w:rPr>
          <w:rFonts w:hAnsi="標楷體" w:cs="新細明體" w:hint="eastAsia"/>
          <w:kern w:val="0"/>
          <w:szCs w:val="32"/>
          <w:lang w:val="x-none"/>
        </w:rPr>
        <w:t>到任前對乙女</w:t>
      </w:r>
      <w:r w:rsidR="00A63862" w:rsidRPr="00F84F97">
        <w:rPr>
          <w:rFonts w:hAnsi="標楷體" w:cs="新細明體" w:hint="eastAsia"/>
          <w:kern w:val="0"/>
          <w:szCs w:val="32"/>
          <w:lang w:val="x-none"/>
        </w:rPr>
        <w:t>之</w:t>
      </w:r>
      <w:r w:rsidR="003E7427" w:rsidRPr="00F84F97">
        <w:rPr>
          <w:rFonts w:hAnsi="標楷體" w:cs="新細明體" w:hint="eastAsia"/>
          <w:kern w:val="0"/>
          <w:szCs w:val="32"/>
          <w:lang w:val="x-none"/>
        </w:rPr>
        <w:t>工作表現和評價</w:t>
      </w:r>
      <w:r w:rsidR="00A63862" w:rsidRPr="00F84F97">
        <w:rPr>
          <w:rFonts w:hAnsi="標楷體" w:cs="新細明體" w:hint="eastAsia"/>
          <w:kern w:val="0"/>
          <w:szCs w:val="32"/>
          <w:lang w:val="x-none"/>
        </w:rPr>
        <w:t>並</w:t>
      </w:r>
      <w:r w:rsidR="003E7427" w:rsidRPr="00F84F97">
        <w:rPr>
          <w:rFonts w:hAnsi="標楷體" w:cs="新細明體" w:hint="eastAsia"/>
          <w:kern w:val="0"/>
          <w:szCs w:val="32"/>
          <w:lang w:val="x-none"/>
        </w:rPr>
        <w:t>不</w:t>
      </w:r>
      <w:proofErr w:type="gramStart"/>
      <w:r w:rsidR="003E7427" w:rsidRPr="00F84F97">
        <w:rPr>
          <w:rFonts w:hAnsi="標楷體" w:cs="新細明體" w:hint="eastAsia"/>
          <w:kern w:val="0"/>
          <w:szCs w:val="32"/>
          <w:lang w:val="x-none"/>
        </w:rPr>
        <w:t>清楚，</w:t>
      </w:r>
      <w:proofErr w:type="gramEnd"/>
      <w:r w:rsidR="00A63862" w:rsidRPr="00F84F97">
        <w:rPr>
          <w:rFonts w:hint="eastAsia"/>
        </w:rPr>
        <w:t>年終</w:t>
      </w:r>
      <w:r w:rsidR="00337F56" w:rsidRPr="00F84F97">
        <w:rPr>
          <w:rFonts w:hint="eastAsia"/>
        </w:rPr>
        <w:t>考績評</w:t>
      </w:r>
      <w:r w:rsidR="00A63862" w:rsidRPr="00F84F97">
        <w:rPr>
          <w:rFonts w:hint="eastAsia"/>
        </w:rPr>
        <w:t>核時</w:t>
      </w:r>
      <w:r w:rsidR="003E7427" w:rsidRPr="00F84F97">
        <w:rPr>
          <w:rFonts w:hint="eastAsia"/>
        </w:rPr>
        <w:t>未徵詢副主管或其他人之意見，僅因人事業務</w:t>
      </w:r>
      <w:r w:rsidR="00EA0EA3" w:rsidRPr="00F84F97">
        <w:rPr>
          <w:rFonts w:hint="eastAsia"/>
        </w:rPr>
        <w:t>交接工作之問題</w:t>
      </w:r>
      <w:r w:rsidR="003E7427" w:rsidRPr="00F84F97">
        <w:rPr>
          <w:rFonts w:hint="eastAsia"/>
        </w:rPr>
        <w:t>，</w:t>
      </w:r>
      <w:proofErr w:type="gramStart"/>
      <w:r w:rsidR="003E7427" w:rsidRPr="00F84F97">
        <w:rPr>
          <w:rFonts w:hint="eastAsia"/>
        </w:rPr>
        <w:t>而認乙</w:t>
      </w:r>
      <w:proofErr w:type="gramEnd"/>
      <w:r w:rsidR="003E7427" w:rsidRPr="00F84F97">
        <w:rPr>
          <w:rFonts w:hint="eastAsia"/>
        </w:rPr>
        <w:t>女未依限完成</w:t>
      </w:r>
      <w:r w:rsidR="00EA0EA3" w:rsidRPr="00F84F97">
        <w:rPr>
          <w:rFonts w:hint="eastAsia"/>
        </w:rPr>
        <w:t>交辦事項</w:t>
      </w:r>
      <w:r w:rsidR="003D0A06" w:rsidRPr="00F84F97">
        <w:rPr>
          <w:rFonts w:hint="eastAsia"/>
        </w:rPr>
        <w:t>、</w:t>
      </w:r>
      <w:r w:rsidR="003E7427" w:rsidRPr="00F84F97">
        <w:rPr>
          <w:rFonts w:hint="eastAsia"/>
        </w:rPr>
        <w:t>不符合「工作態度及團隊紀律」之操行指標，</w:t>
      </w:r>
      <w:r w:rsidR="00D83C4C" w:rsidRPr="00F84F97">
        <w:rPr>
          <w:rFonts w:hint="eastAsia"/>
          <w:lang w:val="zh-TW"/>
        </w:rPr>
        <w:t>又</w:t>
      </w:r>
      <w:r w:rsidR="003D0A06" w:rsidRPr="00F84F97">
        <w:rPr>
          <w:rFonts w:hint="eastAsia"/>
          <w:lang w:val="zh-TW"/>
        </w:rPr>
        <w:t>認為</w:t>
      </w:r>
      <w:r w:rsidR="00DB75AB" w:rsidRPr="00F84F97">
        <w:rPr>
          <w:rFonts w:hint="eastAsia"/>
          <w:lang w:val="zh-TW"/>
        </w:rPr>
        <w:t>「考績為主管權責、乙女沒有提出救濟」，</w:t>
      </w:r>
      <w:r w:rsidR="00EA0EA3" w:rsidRPr="00F84F97">
        <w:rPr>
          <w:rFonts w:hint="eastAsia"/>
        </w:rPr>
        <w:t>卻未</w:t>
      </w:r>
      <w:proofErr w:type="gramStart"/>
      <w:r w:rsidR="00EA0EA3" w:rsidRPr="00F84F97">
        <w:rPr>
          <w:rFonts w:hint="eastAsia"/>
        </w:rPr>
        <w:t>審酌</w:t>
      </w:r>
      <w:r w:rsidR="003E7427" w:rsidRPr="00F84F97">
        <w:rPr>
          <w:rFonts w:hint="eastAsia"/>
        </w:rPr>
        <w:t>乙</w:t>
      </w:r>
      <w:proofErr w:type="gramEnd"/>
      <w:r w:rsidR="003E7427" w:rsidRPr="00F84F97">
        <w:rPr>
          <w:rFonts w:hint="eastAsia"/>
        </w:rPr>
        <w:t>女112年全年之</w:t>
      </w:r>
      <w:r w:rsidR="00EA0EA3" w:rsidRPr="00F84F97">
        <w:rPr>
          <w:rFonts w:hint="eastAsia"/>
        </w:rPr>
        <w:t>工作表現</w:t>
      </w:r>
      <w:r w:rsidR="000B7066" w:rsidRPr="00F84F97">
        <w:rPr>
          <w:rFonts w:hint="eastAsia"/>
        </w:rPr>
        <w:t>及業務負荷</w:t>
      </w:r>
      <w:r w:rsidR="003D0A06" w:rsidRPr="00F84F97">
        <w:rPr>
          <w:rFonts w:hint="eastAsia"/>
        </w:rPr>
        <w:t>，爰</w:t>
      </w:r>
      <w:r w:rsidR="003E7427" w:rsidRPr="00F84F97">
        <w:rPr>
          <w:rFonts w:hint="eastAsia"/>
          <w:lang w:val="zh-TW"/>
        </w:rPr>
        <w:t>難認此一不利處分與該性騷擾申訴無因果關係，而有違反</w:t>
      </w:r>
      <w:r w:rsidR="009456E8" w:rsidRPr="00F84F97">
        <w:rPr>
          <w:rFonts w:hint="eastAsia"/>
        </w:rPr>
        <w:t>平等原則、比例原則及</w:t>
      </w:r>
      <w:r w:rsidR="003E7427" w:rsidRPr="00F84F97">
        <w:rPr>
          <w:rFonts w:hint="eastAsia"/>
          <w:lang w:val="zh-TW"/>
        </w:rPr>
        <w:t>性別平等工作法第</w:t>
      </w:r>
      <w:r w:rsidR="003E7427" w:rsidRPr="00F84F97">
        <w:rPr>
          <w:lang w:val="zh-TW"/>
        </w:rPr>
        <w:t>36</w:t>
      </w:r>
      <w:r w:rsidR="003E7427" w:rsidRPr="00F84F97">
        <w:rPr>
          <w:rFonts w:hint="eastAsia"/>
          <w:lang w:val="zh-TW"/>
        </w:rPr>
        <w:t>條規定之虞。</w:t>
      </w:r>
    </w:p>
    <w:p w:rsidR="00474F0C" w:rsidRPr="00F84F97" w:rsidRDefault="00844101" w:rsidP="00474F0C">
      <w:pPr>
        <w:pStyle w:val="3"/>
      </w:pPr>
      <w:r w:rsidRPr="00F84F97">
        <w:rPr>
          <w:rFonts w:hint="eastAsia"/>
          <w:b/>
        </w:rPr>
        <w:t>乙女提出性騷擾申訴後，</w:t>
      </w:r>
      <w:proofErr w:type="gramStart"/>
      <w:r w:rsidR="00544D48" w:rsidRPr="00F84F97">
        <w:rPr>
          <w:rFonts w:hint="eastAsia"/>
          <w:b/>
        </w:rPr>
        <w:t>災防辦</w:t>
      </w:r>
      <w:proofErr w:type="gramEnd"/>
      <w:r w:rsidR="00773737" w:rsidRPr="00F84F97">
        <w:rPr>
          <w:rFonts w:hint="eastAsia"/>
          <w:b/>
        </w:rPr>
        <w:t>有部分人員認為</w:t>
      </w:r>
      <w:r w:rsidRPr="00F84F97">
        <w:rPr>
          <w:rFonts w:hAnsi="標楷體" w:hint="eastAsia"/>
          <w:b/>
          <w:szCs w:val="32"/>
        </w:rPr>
        <w:t>被害人</w:t>
      </w:r>
      <w:r w:rsidR="00474F0C" w:rsidRPr="00F84F97">
        <w:rPr>
          <w:rFonts w:hAnsi="標楷體" w:hint="eastAsia"/>
          <w:b/>
          <w:szCs w:val="32"/>
        </w:rPr>
        <w:t>「小題大作、故意陷害」、「被質疑事發當時應該大叫、為何當時沒有拒絕、為何事後申訴」</w:t>
      </w:r>
      <w:r w:rsidR="0015436D" w:rsidRPr="00F84F97">
        <w:rPr>
          <w:rFonts w:hAnsi="標楷體" w:hint="eastAsia"/>
          <w:b/>
          <w:szCs w:val="32"/>
        </w:rPr>
        <w:t>等</w:t>
      </w:r>
      <w:r w:rsidR="00495445" w:rsidRPr="00F84F97">
        <w:rPr>
          <w:rFonts w:hAnsi="標楷體" w:hint="eastAsia"/>
          <w:b/>
          <w:szCs w:val="32"/>
        </w:rPr>
        <w:t>，</w:t>
      </w:r>
      <w:r w:rsidR="005E1DDE" w:rsidRPr="00F84F97">
        <w:rPr>
          <w:rFonts w:hAnsi="標楷體" w:hint="eastAsia"/>
          <w:b/>
          <w:szCs w:val="32"/>
        </w:rPr>
        <w:t>而</w:t>
      </w:r>
      <w:r w:rsidRPr="00F84F97">
        <w:rPr>
          <w:rFonts w:hAnsi="標楷體" w:hint="eastAsia"/>
          <w:b/>
          <w:szCs w:val="32"/>
        </w:rPr>
        <w:t>有</w:t>
      </w:r>
      <w:r w:rsidR="00495445" w:rsidRPr="00F84F97">
        <w:rPr>
          <w:rFonts w:hAnsi="標楷體" w:hint="eastAsia"/>
          <w:b/>
          <w:szCs w:val="32"/>
        </w:rPr>
        <w:t>檢討被害人</w:t>
      </w:r>
      <w:r w:rsidRPr="00F84F97">
        <w:rPr>
          <w:rFonts w:hAnsi="標楷體" w:hint="eastAsia"/>
          <w:b/>
          <w:szCs w:val="32"/>
        </w:rPr>
        <w:t>之情形</w:t>
      </w:r>
      <w:r w:rsidR="007467DC" w:rsidRPr="00F84F97">
        <w:rPr>
          <w:rFonts w:hAnsi="標楷體" w:hint="eastAsia"/>
          <w:b/>
          <w:szCs w:val="32"/>
        </w:rPr>
        <w:t>，行政院卻不知情</w:t>
      </w:r>
      <w:r w:rsidR="00474F0C" w:rsidRPr="00F84F97">
        <w:rPr>
          <w:rFonts w:ascii="新細明體" w:eastAsia="新細明體" w:hAnsi="新細明體" w:hint="eastAsia"/>
          <w:b/>
          <w:szCs w:val="32"/>
        </w:rPr>
        <w:t>：</w:t>
      </w:r>
    </w:p>
    <w:p w:rsidR="00474F0C" w:rsidRPr="00F84F97" w:rsidRDefault="00474F0C" w:rsidP="00474F0C">
      <w:pPr>
        <w:pStyle w:val="4"/>
        <w:rPr>
          <w:rFonts w:hAnsi="標楷體"/>
          <w:szCs w:val="32"/>
        </w:rPr>
      </w:pPr>
      <w:r w:rsidRPr="00F84F97">
        <w:rPr>
          <w:rFonts w:hAnsi="標楷體" w:hint="eastAsia"/>
        </w:rPr>
        <w:t>行政院表示</w:t>
      </w:r>
      <w:r w:rsidRPr="00F84F97">
        <w:rPr>
          <w:rFonts w:ascii="新細明體" w:eastAsia="新細明體" w:hAnsi="新細明體" w:hint="eastAsia"/>
        </w:rPr>
        <w:t>：</w:t>
      </w:r>
    </w:p>
    <w:p w:rsidR="00474F0C" w:rsidRPr="00F84F97" w:rsidRDefault="00474F0C" w:rsidP="00474F0C">
      <w:pPr>
        <w:pStyle w:val="5"/>
        <w:rPr>
          <w:rFonts w:hAnsi="標楷體"/>
          <w:szCs w:val="32"/>
        </w:rPr>
      </w:pPr>
      <w:r w:rsidRPr="00F84F97">
        <w:rPr>
          <w:rFonts w:hAnsi="標楷體" w:hint="eastAsia"/>
        </w:rPr>
        <w:t>受理吳員被</w:t>
      </w:r>
      <w:r w:rsidR="00C55C18" w:rsidRPr="00F84F97">
        <w:rPr>
          <w:rFonts w:hAnsi="標楷體" w:hint="eastAsia"/>
        </w:rPr>
        <w:t>申訴</w:t>
      </w:r>
      <w:r w:rsidRPr="00F84F97">
        <w:rPr>
          <w:rFonts w:hAnsi="標楷體" w:hint="eastAsia"/>
        </w:rPr>
        <w:t>性騷擾案件後，未曾聽聞上述情事，且</w:t>
      </w:r>
      <w:r w:rsidR="005E3C9D" w:rsidRPr="00F84F97">
        <w:rPr>
          <w:rFonts w:hAnsi="標楷體" w:hint="eastAsia"/>
        </w:rPr>
        <w:t>行政</w:t>
      </w:r>
      <w:r w:rsidRPr="00F84F97">
        <w:rPr>
          <w:rFonts w:hAnsi="標楷體" w:hint="eastAsia"/>
        </w:rPr>
        <w:t>院性騷擾調查小組及</w:t>
      </w:r>
      <w:r w:rsidR="00E33433" w:rsidRPr="00F84F97">
        <w:rPr>
          <w:rFonts w:hAnsi="標楷體" w:hint="eastAsia"/>
        </w:rPr>
        <w:t>行政院性騷擾申訴評議</w:t>
      </w:r>
      <w:proofErr w:type="gramStart"/>
      <w:r w:rsidR="00E33433" w:rsidRPr="00F84F97">
        <w:rPr>
          <w:rFonts w:hAnsi="標楷體" w:hint="eastAsia"/>
        </w:rPr>
        <w:t>委員會</w:t>
      </w:r>
      <w:r w:rsidRPr="00F84F97">
        <w:rPr>
          <w:rFonts w:hAnsi="標楷體" w:hint="eastAsia"/>
        </w:rPr>
        <w:t>均依當事人</w:t>
      </w:r>
      <w:proofErr w:type="gramEnd"/>
      <w:r w:rsidRPr="00F84F97">
        <w:rPr>
          <w:rFonts w:hAnsi="標楷體" w:hint="eastAsia"/>
        </w:rPr>
        <w:t>雙方不爭執之具體事實予以審認，並無採</w:t>
      </w:r>
      <w:proofErr w:type="gramStart"/>
      <w:r w:rsidRPr="00F84F97">
        <w:rPr>
          <w:rFonts w:hAnsi="標楷體" w:hint="eastAsia"/>
        </w:rPr>
        <w:t>單方面說詞</w:t>
      </w:r>
      <w:proofErr w:type="gramEnd"/>
      <w:r w:rsidRPr="00F84F97">
        <w:rPr>
          <w:rFonts w:hAnsi="標楷體" w:hint="eastAsia"/>
        </w:rPr>
        <w:t>或受外界影響之情事。另相關工作人員對於調查過程與相關人證、事</w:t>
      </w:r>
      <w:proofErr w:type="gramStart"/>
      <w:r w:rsidRPr="00F84F97">
        <w:rPr>
          <w:rFonts w:hAnsi="標楷體" w:hint="eastAsia"/>
        </w:rPr>
        <w:t>證均善盡</w:t>
      </w:r>
      <w:proofErr w:type="gramEnd"/>
      <w:r w:rsidRPr="00F84F97">
        <w:rPr>
          <w:rFonts w:hAnsi="標楷體" w:hint="eastAsia"/>
        </w:rPr>
        <w:t>保密義務，避免申訴人遭受二度傷害。</w:t>
      </w:r>
    </w:p>
    <w:p w:rsidR="00474F0C" w:rsidRPr="00F84F97" w:rsidRDefault="00474F0C" w:rsidP="00474F0C">
      <w:pPr>
        <w:pStyle w:val="5"/>
        <w:rPr>
          <w:rFonts w:hAnsi="標楷體"/>
          <w:szCs w:val="32"/>
        </w:rPr>
      </w:pPr>
      <w:r w:rsidRPr="00F84F97">
        <w:rPr>
          <w:rFonts w:hAnsi="標楷體" w:hint="eastAsia"/>
        </w:rPr>
        <w:t>為採取立即有效之糾正補救措施，</w:t>
      </w:r>
      <w:r w:rsidR="003557F4" w:rsidRPr="00F84F97">
        <w:rPr>
          <w:rFonts w:hAnsi="標楷體" w:hint="eastAsia"/>
        </w:rPr>
        <w:t>調查期間</w:t>
      </w:r>
      <w:r w:rsidRPr="00F84F97">
        <w:rPr>
          <w:rFonts w:hAnsi="標楷體" w:hint="eastAsia"/>
        </w:rPr>
        <w:t>已請吳員休假，並於訪談會議結束後，</w:t>
      </w:r>
      <w:r w:rsidR="003557F4" w:rsidRPr="00F84F97">
        <w:rPr>
          <w:rFonts w:hAnsi="標楷體" w:hint="eastAsia"/>
        </w:rPr>
        <w:t>將吳員調離現職</w:t>
      </w:r>
      <w:r w:rsidRPr="00F84F97">
        <w:rPr>
          <w:rFonts w:hAnsi="標楷體" w:hint="eastAsia"/>
        </w:rPr>
        <w:t>。</w:t>
      </w:r>
    </w:p>
    <w:p w:rsidR="00474F0C" w:rsidRPr="00F84F97" w:rsidRDefault="00474F0C" w:rsidP="00474F0C">
      <w:pPr>
        <w:pStyle w:val="5"/>
        <w:rPr>
          <w:rFonts w:hAnsi="標楷體"/>
          <w:szCs w:val="32"/>
        </w:rPr>
      </w:pPr>
      <w:proofErr w:type="gramStart"/>
      <w:r w:rsidRPr="00F84F97">
        <w:rPr>
          <w:rFonts w:hAnsi="標楷體" w:hint="eastAsia"/>
        </w:rPr>
        <w:t>協助</w:t>
      </w:r>
      <w:r w:rsidR="00050771" w:rsidRPr="00F84F97">
        <w:rPr>
          <w:rFonts w:hAnsi="標楷體" w:hint="eastAsia"/>
        </w:rPr>
        <w:t>甲女與</w:t>
      </w:r>
      <w:proofErr w:type="gramEnd"/>
      <w:r w:rsidR="00050771" w:rsidRPr="00F84F97">
        <w:rPr>
          <w:rFonts w:hAnsi="標楷體" w:hint="eastAsia"/>
        </w:rPr>
        <w:t>乙女</w:t>
      </w:r>
      <w:r w:rsidRPr="00F84F97">
        <w:rPr>
          <w:rFonts w:hAnsi="標楷體" w:hint="eastAsia"/>
        </w:rPr>
        <w:t>進行</w:t>
      </w:r>
      <w:r w:rsidR="00E33433" w:rsidRPr="00F84F97">
        <w:rPr>
          <w:rFonts w:hAnsi="標楷體" w:hint="eastAsia"/>
        </w:rPr>
        <w:t>心理</w:t>
      </w:r>
      <w:r w:rsidRPr="00F84F97">
        <w:rPr>
          <w:rFonts w:hAnsi="標楷體" w:hint="eastAsia"/>
        </w:rPr>
        <w:t>諮商。</w:t>
      </w:r>
    </w:p>
    <w:p w:rsidR="00474F0C" w:rsidRPr="00F84F97" w:rsidRDefault="00474F0C" w:rsidP="00474F0C">
      <w:pPr>
        <w:pStyle w:val="5"/>
      </w:pPr>
      <w:r w:rsidRPr="00F84F97">
        <w:rPr>
          <w:rFonts w:hAnsi="標楷體" w:hint="eastAsia"/>
        </w:rPr>
        <w:t>112年6</w:t>
      </w:r>
      <w:r w:rsidR="00E33433" w:rsidRPr="00F84F97">
        <w:rPr>
          <w:rFonts w:hAnsi="標楷體" w:hint="eastAsia"/>
        </w:rPr>
        <w:t>、</w:t>
      </w:r>
      <w:r w:rsidRPr="00F84F97">
        <w:rPr>
          <w:rFonts w:hAnsi="標楷體" w:hint="eastAsia"/>
        </w:rPr>
        <w:t>9月間辦理</w:t>
      </w:r>
      <w:r w:rsidR="00E33433" w:rsidRPr="00F84F97">
        <w:rPr>
          <w:rFonts w:hAnsi="標楷體" w:hint="eastAsia"/>
        </w:rPr>
        <w:t>2</w:t>
      </w:r>
      <w:r w:rsidRPr="00F84F97">
        <w:rPr>
          <w:rFonts w:hAnsi="標楷體" w:hint="eastAsia"/>
        </w:rPr>
        <w:t>場性騷擾防治專題講座，</w:t>
      </w:r>
      <w:r w:rsidR="00E33433" w:rsidRPr="00F84F97">
        <w:rPr>
          <w:rFonts w:hAnsi="標楷體" w:hint="eastAsia"/>
        </w:rPr>
        <w:t>並</w:t>
      </w:r>
      <w:r w:rsidRPr="00F84F97">
        <w:rPr>
          <w:rFonts w:hAnsi="標楷體" w:hint="eastAsia"/>
        </w:rPr>
        <w:t>於112年12月15日辦理性別平等訓練課程，</w:t>
      </w:r>
      <w:r w:rsidR="00E33433" w:rsidRPr="00F84F97">
        <w:rPr>
          <w:rFonts w:hAnsi="標楷體" w:hint="eastAsia"/>
        </w:rPr>
        <w:t>提升</w:t>
      </w:r>
      <w:r w:rsidRPr="00F84F97">
        <w:rPr>
          <w:rFonts w:hAnsi="標楷體" w:hint="eastAsia"/>
        </w:rPr>
        <w:t>性平觀念及性騷擾防治意識</w:t>
      </w:r>
      <w:r w:rsidR="00E33433" w:rsidRPr="00F84F97">
        <w:rPr>
          <w:rFonts w:hAnsi="標楷體" w:hint="eastAsia"/>
        </w:rPr>
        <w:t>。</w:t>
      </w:r>
    </w:p>
    <w:p w:rsidR="00994296" w:rsidRPr="00F84F97" w:rsidRDefault="00E33433" w:rsidP="00994296">
      <w:pPr>
        <w:pStyle w:val="4"/>
      </w:pPr>
      <w:r w:rsidRPr="00F84F97">
        <w:rPr>
          <w:rFonts w:hint="eastAsia"/>
        </w:rPr>
        <w:t>本院詢問乙女</w:t>
      </w:r>
      <w:r w:rsidR="00736C34" w:rsidRPr="00F84F97">
        <w:rPr>
          <w:rFonts w:hint="eastAsia"/>
        </w:rPr>
        <w:t>之</w:t>
      </w:r>
      <w:r w:rsidRPr="00F84F97">
        <w:rPr>
          <w:rFonts w:hint="eastAsia"/>
        </w:rPr>
        <w:t>主管</w:t>
      </w:r>
      <w:r w:rsidR="00F84F97">
        <w:rPr>
          <w:rFonts w:hint="eastAsia"/>
        </w:rPr>
        <w:t>李○○</w:t>
      </w:r>
      <w:r w:rsidR="00994296" w:rsidRPr="00F84F97">
        <w:rPr>
          <w:rFonts w:hint="eastAsia"/>
        </w:rPr>
        <w:t>主任表示</w:t>
      </w:r>
      <w:r w:rsidR="0038632B" w:rsidRPr="00F84F97">
        <w:rPr>
          <w:rFonts w:hint="eastAsia"/>
        </w:rPr>
        <w:t>，</w:t>
      </w:r>
      <w:r w:rsidR="0015436D" w:rsidRPr="00F84F97">
        <w:rPr>
          <w:rFonts w:hint="eastAsia"/>
        </w:rPr>
        <w:t>發生</w:t>
      </w:r>
      <w:r w:rsidR="009E720C" w:rsidRPr="00F84F97">
        <w:rPr>
          <w:rFonts w:hint="eastAsia"/>
        </w:rPr>
        <w:t>行政院吳員</w:t>
      </w:r>
      <w:r w:rsidR="00994296" w:rsidRPr="00F84F97">
        <w:rPr>
          <w:rFonts w:hint="eastAsia"/>
        </w:rPr>
        <w:t>性騷擾</w:t>
      </w:r>
      <w:proofErr w:type="gramStart"/>
      <w:r w:rsidR="00994296" w:rsidRPr="00F84F97">
        <w:rPr>
          <w:rFonts w:hint="eastAsia"/>
        </w:rPr>
        <w:t>等情案</w:t>
      </w:r>
      <w:r w:rsidR="0015436D" w:rsidRPr="00F84F97">
        <w:rPr>
          <w:rFonts w:hint="eastAsia"/>
        </w:rPr>
        <w:t>時</w:t>
      </w:r>
      <w:proofErr w:type="gramEnd"/>
      <w:r w:rsidR="00994296" w:rsidRPr="00F84F97">
        <w:rPr>
          <w:rFonts w:hint="eastAsia"/>
        </w:rPr>
        <w:t>尚未到任，對</w:t>
      </w:r>
      <w:r w:rsidR="00736C34" w:rsidRPr="00F84F97">
        <w:rPr>
          <w:rFonts w:hint="eastAsia"/>
        </w:rPr>
        <w:t>於其辦公室前任主管</w:t>
      </w:r>
      <w:r w:rsidR="007252D3" w:rsidRPr="00F84F97">
        <w:rPr>
          <w:rFonts w:hint="eastAsia"/>
        </w:rPr>
        <w:t>之</w:t>
      </w:r>
      <w:r w:rsidR="00736C34" w:rsidRPr="00F84F97">
        <w:rPr>
          <w:rFonts w:hint="eastAsia"/>
        </w:rPr>
        <w:t>調職原因、性騷擾事件整起過程及結果</w:t>
      </w:r>
      <w:r w:rsidR="00994296" w:rsidRPr="00F84F97">
        <w:rPr>
          <w:rFonts w:hint="eastAsia"/>
        </w:rPr>
        <w:t>等完全不知情，也不知道</w:t>
      </w:r>
      <w:r w:rsidRPr="00F84F97">
        <w:rPr>
          <w:rFonts w:hint="eastAsia"/>
        </w:rPr>
        <w:t>誰是</w:t>
      </w:r>
      <w:r w:rsidR="002B4E5F" w:rsidRPr="00F84F97">
        <w:rPr>
          <w:rFonts w:hint="eastAsia"/>
        </w:rPr>
        <w:t>申訴</w:t>
      </w:r>
      <w:r w:rsidR="00994296" w:rsidRPr="00F84F97">
        <w:rPr>
          <w:rFonts w:hint="eastAsia"/>
        </w:rPr>
        <w:t>人、被害人</w:t>
      </w:r>
      <w:r w:rsidR="00736C34" w:rsidRPr="00F84F97">
        <w:rPr>
          <w:rFonts w:hint="eastAsia"/>
        </w:rPr>
        <w:t>或</w:t>
      </w:r>
      <w:r w:rsidR="00994296" w:rsidRPr="00F84F97">
        <w:rPr>
          <w:rFonts w:hint="eastAsia"/>
        </w:rPr>
        <w:t>證人等，亦没有其他同仁向</w:t>
      </w:r>
      <w:r w:rsidRPr="00F84F97">
        <w:rPr>
          <w:rFonts w:hint="eastAsia"/>
        </w:rPr>
        <w:t>其</w:t>
      </w:r>
      <w:r w:rsidR="00994296" w:rsidRPr="00F84F97">
        <w:rPr>
          <w:rFonts w:hint="eastAsia"/>
        </w:rPr>
        <w:t>反映。</w:t>
      </w:r>
    </w:p>
    <w:p w:rsidR="00693E9C" w:rsidRPr="00F84F97" w:rsidRDefault="00693E9C" w:rsidP="00994296">
      <w:pPr>
        <w:pStyle w:val="4"/>
        <w:rPr>
          <w:rFonts w:hAnsi="標楷體" w:cs="新細明體"/>
          <w:kern w:val="0"/>
          <w:szCs w:val="24"/>
          <w:lang w:val="x-none"/>
        </w:rPr>
      </w:pPr>
      <w:r w:rsidRPr="00F84F97">
        <w:rPr>
          <w:rFonts w:hAnsi="標楷體" w:cs="新細明體" w:hint="eastAsia"/>
          <w:kern w:val="0"/>
          <w:szCs w:val="24"/>
          <w:lang w:val="x-none"/>
        </w:rPr>
        <w:t>本院詢問</w:t>
      </w:r>
      <w:r w:rsidR="009E720C" w:rsidRPr="00F84F97">
        <w:rPr>
          <w:rFonts w:hAnsi="標楷體" w:cs="新細明體" w:hint="eastAsia"/>
          <w:kern w:val="0"/>
          <w:szCs w:val="24"/>
          <w:lang w:val="x-none"/>
        </w:rPr>
        <w:t>多位</w:t>
      </w:r>
      <w:r w:rsidRPr="00F84F97">
        <w:rPr>
          <w:rFonts w:hAnsi="標楷體" w:cs="新細明體" w:hint="eastAsia"/>
          <w:kern w:val="0"/>
          <w:szCs w:val="24"/>
          <w:lang w:val="x-none"/>
        </w:rPr>
        <w:t>證人指稱，性騷擾被害人提出申訴後，</w:t>
      </w:r>
      <w:r w:rsidR="00FE4D60" w:rsidRPr="00F84F97">
        <w:rPr>
          <w:rFonts w:hAnsi="標楷體" w:cs="新細明體" w:hint="eastAsia"/>
          <w:kern w:val="0"/>
          <w:szCs w:val="24"/>
          <w:lang w:val="x-none"/>
        </w:rPr>
        <w:t>「辦公室形象受影響，媒體也有新聞」、</w:t>
      </w:r>
      <w:r w:rsidR="00596DC6" w:rsidRPr="00F84F97">
        <w:rPr>
          <w:rFonts w:hAnsi="標楷體" w:cs="新細明體" w:hint="eastAsia"/>
          <w:kern w:val="0"/>
          <w:szCs w:val="24"/>
          <w:lang w:val="x-none"/>
        </w:rPr>
        <w:t>「</w:t>
      </w:r>
      <w:r w:rsidRPr="00F84F97">
        <w:rPr>
          <w:rFonts w:hAnsi="標楷體" w:cs="新細明體" w:hint="eastAsia"/>
          <w:kern w:val="0"/>
          <w:szCs w:val="24"/>
          <w:lang w:val="x-none"/>
        </w:rPr>
        <w:t>從</w:t>
      </w:r>
      <w:r w:rsidR="00596DC6" w:rsidRPr="00F84F97">
        <w:rPr>
          <w:rFonts w:hAnsi="標楷體" w:cs="新細明體" w:hint="eastAsia"/>
          <w:kern w:val="0"/>
          <w:szCs w:val="24"/>
          <w:lang w:val="x-none"/>
        </w:rPr>
        <w:t>同事的</w:t>
      </w:r>
      <w:r w:rsidRPr="00F84F97">
        <w:rPr>
          <w:rFonts w:hAnsi="標楷體" w:cs="新細明體" w:hint="eastAsia"/>
          <w:kern w:val="0"/>
          <w:szCs w:val="24"/>
          <w:lang w:val="x-none"/>
        </w:rPr>
        <w:t>眼神、相處，感受到不一樣的對待</w:t>
      </w:r>
      <w:r w:rsidR="00596DC6" w:rsidRPr="00F84F97">
        <w:rPr>
          <w:rFonts w:hAnsi="標楷體" w:cs="新細明體" w:hint="eastAsia"/>
          <w:kern w:val="0"/>
          <w:szCs w:val="24"/>
          <w:lang w:val="x-none"/>
        </w:rPr>
        <w:t>」、「有聽到同仁說當時她們為何</w:t>
      </w:r>
      <w:proofErr w:type="gramStart"/>
      <w:r w:rsidR="00596DC6" w:rsidRPr="00F84F97">
        <w:rPr>
          <w:rFonts w:hAnsi="標楷體" w:cs="新細明體" w:hint="eastAsia"/>
          <w:kern w:val="0"/>
          <w:szCs w:val="24"/>
          <w:lang w:val="x-none"/>
        </w:rPr>
        <w:t>不</w:t>
      </w:r>
      <w:proofErr w:type="gramEnd"/>
      <w:r w:rsidR="00596DC6" w:rsidRPr="00F84F97">
        <w:rPr>
          <w:rFonts w:hAnsi="標楷體" w:cs="新細明體" w:hint="eastAsia"/>
          <w:kern w:val="0"/>
          <w:szCs w:val="24"/>
          <w:lang w:val="x-none"/>
        </w:rPr>
        <w:t>大叫，發生當下她們腦筋空白」</w:t>
      </w:r>
      <w:r w:rsidR="00032ADB" w:rsidRPr="00F84F97">
        <w:rPr>
          <w:rFonts w:hAnsi="標楷體" w:cs="新細明體" w:hint="eastAsia"/>
          <w:kern w:val="0"/>
          <w:szCs w:val="24"/>
          <w:lang w:val="x-none"/>
        </w:rPr>
        <w:t>、「我有聽到辦公室</w:t>
      </w:r>
      <w:proofErr w:type="gramStart"/>
      <w:r w:rsidR="00032ADB" w:rsidRPr="00F84F97">
        <w:rPr>
          <w:rFonts w:hAnsi="標楷體" w:cs="新細明體" w:hint="eastAsia"/>
          <w:kern w:val="0"/>
          <w:szCs w:val="24"/>
          <w:lang w:val="x-none"/>
        </w:rPr>
        <w:t>有人說被</w:t>
      </w:r>
      <w:proofErr w:type="gramEnd"/>
      <w:r w:rsidR="00032ADB" w:rsidRPr="00F84F97">
        <w:rPr>
          <w:rFonts w:hAnsi="標楷體" w:cs="新細明體" w:hint="eastAsia"/>
          <w:kern w:val="0"/>
          <w:szCs w:val="24"/>
          <w:lang w:val="x-none"/>
        </w:rPr>
        <w:t>摸應該要大叫」</w:t>
      </w:r>
      <w:r w:rsidR="009E720C" w:rsidRPr="00F84F97">
        <w:rPr>
          <w:rFonts w:hAnsi="標楷體" w:cs="新細明體" w:hint="eastAsia"/>
          <w:kern w:val="0"/>
          <w:szCs w:val="24"/>
          <w:lang w:val="x-none"/>
        </w:rPr>
        <w:t>等</w:t>
      </w:r>
      <w:r w:rsidR="00596DC6" w:rsidRPr="00F84F97">
        <w:rPr>
          <w:rFonts w:hAnsi="標楷體" w:cs="新細明體" w:hint="eastAsia"/>
          <w:kern w:val="0"/>
          <w:szCs w:val="24"/>
          <w:lang w:val="x-none"/>
        </w:rPr>
        <w:t>。</w:t>
      </w:r>
    </w:p>
    <w:p w:rsidR="00693E9C" w:rsidRPr="00F84F97" w:rsidRDefault="00693E9C" w:rsidP="00994296">
      <w:pPr>
        <w:pStyle w:val="4"/>
        <w:rPr>
          <w:rFonts w:hAnsi="標楷體"/>
          <w:bCs/>
        </w:rPr>
      </w:pPr>
      <w:r w:rsidRPr="00F84F97">
        <w:rPr>
          <w:rFonts w:hint="eastAsia"/>
        </w:rPr>
        <w:t>據上</w:t>
      </w:r>
      <w:r w:rsidRPr="00F84F97">
        <w:rPr>
          <w:rFonts w:hAnsi="標楷體" w:cs="新細明體" w:hint="eastAsia"/>
          <w:kern w:val="0"/>
          <w:szCs w:val="24"/>
          <w:lang w:val="x-none"/>
        </w:rPr>
        <w:t>，</w:t>
      </w:r>
      <w:proofErr w:type="gramStart"/>
      <w:r w:rsidR="009E720C" w:rsidRPr="00F84F97">
        <w:rPr>
          <w:rFonts w:hAnsi="標楷體" w:cs="新細明體" w:hint="eastAsia"/>
          <w:kern w:val="0"/>
          <w:szCs w:val="24"/>
          <w:lang w:val="x-none"/>
        </w:rPr>
        <w:t>甲女</w:t>
      </w:r>
      <w:proofErr w:type="gramEnd"/>
      <w:r w:rsidR="009E720C" w:rsidRPr="00F84F97">
        <w:rPr>
          <w:rFonts w:hAnsi="標楷體" w:cs="新細明體" w:hint="eastAsia"/>
          <w:kern w:val="0"/>
          <w:szCs w:val="24"/>
          <w:lang w:val="x-none"/>
        </w:rPr>
        <w:t>、乙女提出性騷擾申訴後，</w:t>
      </w:r>
      <w:proofErr w:type="gramStart"/>
      <w:r w:rsidR="00544D48" w:rsidRPr="00F84F97">
        <w:rPr>
          <w:rFonts w:hAnsi="標楷體" w:hint="eastAsia"/>
          <w:bCs/>
        </w:rPr>
        <w:t>災防</w:t>
      </w:r>
      <w:proofErr w:type="gramEnd"/>
      <w:r w:rsidR="00544D48" w:rsidRPr="00F84F97">
        <w:rPr>
          <w:rFonts w:hAnsi="標楷體" w:hint="eastAsia"/>
          <w:bCs/>
        </w:rPr>
        <w:t>辦有部分人員</w:t>
      </w:r>
      <w:r w:rsidR="00C55F17" w:rsidRPr="00F84F97">
        <w:rPr>
          <w:rFonts w:hAnsi="標楷體" w:hint="eastAsia"/>
          <w:bCs/>
        </w:rPr>
        <w:t>認為</w:t>
      </w:r>
      <w:r w:rsidR="00544D48" w:rsidRPr="00F84F97">
        <w:rPr>
          <w:rFonts w:hAnsi="標楷體" w:hint="eastAsia"/>
          <w:bCs/>
        </w:rPr>
        <w:t>被害人</w:t>
      </w:r>
      <w:r w:rsidR="00C55F17" w:rsidRPr="00F84F97">
        <w:rPr>
          <w:rFonts w:hAnsi="標楷體" w:hint="eastAsia"/>
          <w:bCs/>
        </w:rPr>
        <w:t>「小題大作」、「為何當時沒有拒絕」等，這些</w:t>
      </w:r>
      <w:r w:rsidR="000B7361" w:rsidRPr="00F84F97">
        <w:rPr>
          <w:rFonts w:hAnsi="標楷體" w:hint="eastAsia"/>
          <w:bCs/>
        </w:rPr>
        <w:t>質疑</w:t>
      </w:r>
      <w:r w:rsidR="00C55F17" w:rsidRPr="00F84F97">
        <w:rPr>
          <w:rFonts w:hAnsi="標楷體" w:hint="eastAsia"/>
          <w:bCs/>
        </w:rPr>
        <w:t>都是在責難當事人，且當下</w:t>
      </w:r>
      <w:r w:rsidR="00715A8A" w:rsidRPr="00F84F97">
        <w:rPr>
          <w:rFonts w:hAnsi="標楷體"/>
          <w:bCs/>
        </w:rPr>
        <w:t>性騷擾</w:t>
      </w:r>
      <w:r w:rsidR="000B7361" w:rsidRPr="00F84F97">
        <w:rPr>
          <w:rFonts w:hAnsi="標楷體" w:hint="eastAsia"/>
          <w:bCs/>
        </w:rPr>
        <w:t>發生</w:t>
      </w:r>
      <w:r w:rsidR="009E720C" w:rsidRPr="00F84F97">
        <w:rPr>
          <w:rFonts w:hAnsi="標楷體" w:hint="eastAsia"/>
          <w:bCs/>
        </w:rPr>
        <w:t>的</w:t>
      </w:r>
      <w:r w:rsidR="000B7361" w:rsidRPr="00F84F97">
        <w:rPr>
          <w:rFonts w:hAnsi="標楷體" w:hint="eastAsia"/>
          <w:bCs/>
        </w:rPr>
        <w:t>時間點</w:t>
      </w:r>
      <w:r w:rsidR="00715A8A" w:rsidRPr="00F84F97">
        <w:rPr>
          <w:rFonts w:hAnsi="標楷體"/>
          <w:bCs/>
        </w:rPr>
        <w:t>來得突然，</w:t>
      </w:r>
      <w:r w:rsidR="007D32FE" w:rsidRPr="00F84F97">
        <w:rPr>
          <w:rFonts w:hAnsi="標楷體"/>
          <w:bCs/>
        </w:rPr>
        <w:t>被害人</w:t>
      </w:r>
      <w:r w:rsidR="00715A8A" w:rsidRPr="00F84F97">
        <w:rPr>
          <w:rFonts w:hAnsi="標楷體"/>
          <w:bCs/>
        </w:rPr>
        <w:t>先</w:t>
      </w:r>
      <w:r w:rsidR="00715A8A" w:rsidRPr="00F84F97">
        <w:rPr>
          <w:rFonts w:hAnsi="標楷體" w:hint="eastAsia"/>
          <w:bCs/>
        </w:rPr>
        <w:t>受</w:t>
      </w:r>
      <w:r w:rsidR="00715A8A" w:rsidRPr="00F84F97">
        <w:rPr>
          <w:rFonts w:hAnsi="標楷體"/>
          <w:bCs/>
        </w:rPr>
        <w:t>驚嚇，無法</w:t>
      </w:r>
      <w:r w:rsidR="009E720C" w:rsidRPr="00F84F97">
        <w:rPr>
          <w:rFonts w:hAnsi="標楷體" w:hint="eastAsia"/>
          <w:bCs/>
        </w:rPr>
        <w:t>即時</w:t>
      </w:r>
      <w:r w:rsidR="00715A8A" w:rsidRPr="00F84F97">
        <w:rPr>
          <w:rFonts w:hAnsi="標楷體"/>
          <w:bCs/>
        </w:rPr>
        <w:t>反應，造成蒐證困難。</w:t>
      </w:r>
      <w:r w:rsidR="001A6F50" w:rsidRPr="00F84F97">
        <w:rPr>
          <w:rFonts w:hAnsi="標楷體" w:hint="eastAsia"/>
          <w:bCs/>
        </w:rPr>
        <w:t>性騷擾被害人提出申訴後</w:t>
      </w:r>
      <w:r w:rsidR="00DF679D" w:rsidRPr="00F84F97">
        <w:rPr>
          <w:rFonts w:hAnsi="標楷體" w:hint="eastAsia"/>
          <w:bCs/>
        </w:rPr>
        <w:t>，</w:t>
      </w:r>
      <w:r w:rsidR="007252D3" w:rsidRPr="00F84F97">
        <w:rPr>
          <w:rFonts w:hAnsi="標楷體" w:hint="eastAsia"/>
          <w:bCs/>
        </w:rPr>
        <w:t>機關內</w:t>
      </w:r>
      <w:r w:rsidR="0000100A" w:rsidRPr="00F84F97">
        <w:rPr>
          <w:rFonts w:hAnsi="標楷體" w:hint="eastAsia"/>
          <w:bCs/>
        </w:rPr>
        <w:t>部分</w:t>
      </w:r>
      <w:r w:rsidR="00DF679D" w:rsidRPr="00F84F97">
        <w:rPr>
          <w:rFonts w:hAnsi="標楷體" w:hint="eastAsia"/>
          <w:bCs/>
        </w:rPr>
        <w:t>同仁沒有同理心，讓</w:t>
      </w:r>
      <w:r w:rsidR="007D32FE" w:rsidRPr="00F84F97">
        <w:rPr>
          <w:rFonts w:hAnsi="標楷體" w:hint="eastAsia"/>
          <w:bCs/>
        </w:rPr>
        <w:t>被害人</w:t>
      </w:r>
      <w:r w:rsidR="00AD0C08" w:rsidRPr="00F84F97">
        <w:rPr>
          <w:rFonts w:hAnsi="標楷體" w:hint="eastAsia"/>
          <w:bCs/>
        </w:rPr>
        <w:t>陷</w:t>
      </w:r>
      <w:r w:rsidR="00DF679D" w:rsidRPr="00F84F97">
        <w:rPr>
          <w:rFonts w:hAnsi="標楷體" w:hint="eastAsia"/>
          <w:bCs/>
        </w:rPr>
        <w:t>於敵意環境，不當言語與氛圍</w:t>
      </w:r>
      <w:r w:rsidR="001A6F50" w:rsidRPr="00F84F97">
        <w:rPr>
          <w:rFonts w:hAnsi="標楷體" w:hint="eastAsia"/>
          <w:bCs/>
        </w:rPr>
        <w:t>已形成職場</w:t>
      </w:r>
      <w:proofErr w:type="gramStart"/>
      <w:r w:rsidR="001A6F50" w:rsidRPr="00F84F97">
        <w:rPr>
          <w:rFonts w:hAnsi="標楷體" w:hint="eastAsia"/>
          <w:bCs/>
        </w:rPr>
        <w:t>不</w:t>
      </w:r>
      <w:proofErr w:type="gramEnd"/>
      <w:r w:rsidR="001A6F50" w:rsidRPr="00F84F97">
        <w:rPr>
          <w:rFonts w:hAnsi="標楷體" w:hint="eastAsia"/>
          <w:bCs/>
        </w:rPr>
        <w:t>友善之環境，</w:t>
      </w:r>
      <w:r w:rsidR="005B4226" w:rsidRPr="00F84F97">
        <w:rPr>
          <w:rFonts w:hAnsi="標楷體" w:hint="eastAsia"/>
          <w:bCs/>
        </w:rPr>
        <w:t>且</w:t>
      </w:r>
      <w:r w:rsidR="007D32FE" w:rsidRPr="00F84F97">
        <w:rPr>
          <w:rFonts w:hAnsi="標楷體" w:hint="eastAsia"/>
          <w:bCs/>
        </w:rPr>
        <w:t>被害人</w:t>
      </w:r>
      <w:r w:rsidR="001A6F50" w:rsidRPr="00F84F97">
        <w:rPr>
          <w:rFonts w:hAnsi="標楷體" w:hint="eastAsia"/>
          <w:bCs/>
        </w:rPr>
        <w:t>之主管</w:t>
      </w:r>
      <w:r w:rsidR="005B4226" w:rsidRPr="00F84F97">
        <w:rPr>
          <w:rFonts w:hAnsi="標楷體" w:hint="eastAsia"/>
          <w:bCs/>
        </w:rPr>
        <w:t>向本院表示，</w:t>
      </w:r>
      <w:r w:rsidR="00F9282F" w:rsidRPr="00F84F97">
        <w:rPr>
          <w:rFonts w:hAnsi="標楷體" w:hint="eastAsia"/>
          <w:bCs/>
        </w:rPr>
        <w:t>對於</w:t>
      </w:r>
      <w:r w:rsidR="00F9282F" w:rsidRPr="00F84F97">
        <w:rPr>
          <w:rFonts w:hint="eastAsia"/>
        </w:rPr>
        <w:t>前任主管</w:t>
      </w:r>
      <w:r w:rsidR="007252D3" w:rsidRPr="00F84F97">
        <w:rPr>
          <w:rFonts w:hint="eastAsia"/>
        </w:rPr>
        <w:t>之</w:t>
      </w:r>
      <w:r w:rsidR="00F9282F" w:rsidRPr="00F84F97">
        <w:rPr>
          <w:rFonts w:hint="eastAsia"/>
        </w:rPr>
        <w:t>調職原因、性騷擾事件整起過程及結果等</w:t>
      </w:r>
      <w:r w:rsidR="001E6EEB" w:rsidRPr="00F84F97">
        <w:rPr>
          <w:rFonts w:hAnsi="標楷體" w:hint="eastAsia"/>
          <w:bCs/>
        </w:rPr>
        <w:t>完全</w:t>
      </w:r>
      <w:r w:rsidR="001A6F50" w:rsidRPr="00F84F97">
        <w:rPr>
          <w:rFonts w:hAnsi="標楷體" w:hint="eastAsia"/>
          <w:bCs/>
        </w:rPr>
        <w:t>不知</w:t>
      </w:r>
      <w:r w:rsidR="001E6EEB" w:rsidRPr="00F84F97">
        <w:rPr>
          <w:rFonts w:hAnsi="標楷體" w:hint="eastAsia"/>
          <w:bCs/>
        </w:rPr>
        <w:t>情</w:t>
      </w:r>
      <w:r w:rsidR="000B7361" w:rsidRPr="00F84F97">
        <w:rPr>
          <w:rFonts w:hAnsi="標楷體" w:hint="eastAsia"/>
          <w:bCs/>
        </w:rPr>
        <w:t>，</w:t>
      </w:r>
      <w:r w:rsidR="001E34BC" w:rsidRPr="00F84F97">
        <w:rPr>
          <w:rFonts w:hAnsi="標楷體" w:hint="eastAsia"/>
          <w:bCs/>
        </w:rPr>
        <w:t>推諉卸責</w:t>
      </w:r>
      <w:r w:rsidR="00FA4FAC" w:rsidRPr="00F84F97">
        <w:rPr>
          <w:rFonts w:hAnsi="標楷體" w:hint="eastAsia"/>
          <w:bCs/>
        </w:rPr>
        <w:t>，造成</w:t>
      </w:r>
      <w:r w:rsidR="00046ED1" w:rsidRPr="00F84F97">
        <w:rPr>
          <w:rFonts w:hAnsi="標楷體" w:hint="eastAsia"/>
          <w:bCs/>
        </w:rPr>
        <w:t>被害</w:t>
      </w:r>
      <w:r w:rsidR="00FA4FAC" w:rsidRPr="00F84F97">
        <w:rPr>
          <w:rFonts w:hAnsi="標楷體" w:hint="eastAsia"/>
          <w:bCs/>
        </w:rPr>
        <w:t>人二度傷害。</w:t>
      </w:r>
    </w:p>
    <w:p w:rsidR="00474F0C" w:rsidRPr="00F84F97" w:rsidRDefault="00474F0C" w:rsidP="00474F0C">
      <w:pPr>
        <w:pStyle w:val="3"/>
        <w:rPr>
          <w:rFonts w:hAnsi="標楷體"/>
          <w:b/>
          <w:szCs w:val="32"/>
        </w:rPr>
      </w:pPr>
      <w:r w:rsidRPr="00F84F97">
        <w:rPr>
          <w:rFonts w:hAnsi="標楷體" w:hint="eastAsia"/>
          <w:b/>
          <w:szCs w:val="32"/>
        </w:rPr>
        <w:t>有關</w:t>
      </w:r>
      <w:r w:rsidR="00CD68D0" w:rsidRPr="00F84F97">
        <w:rPr>
          <w:rFonts w:hAnsi="標楷體" w:hint="eastAsia"/>
          <w:b/>
          <w:szCs w:val="32"/>
        </w:rPr>
        <w:t>「</w:t>
      </w:r>
      <w:r w:rsidR="00C218C6" w:rsidRPr="00F84F97">
        <w:rPr>
          <w:rFonts w:hAnsi="標楷體" w:hint="eastAsia"/>
          <w:b/>
          <w:szCs w:val="32"/>
        </w:rPr>
        <w:t>乙女提出</w:t>
      </w:r>
      <w:r w:rsidR="00C218C6" w:rsidRPr="00F84F97">
        <w:rPr>
          <w:rFonts w:hint="eastAsia"/>
          <w:b/>
        </w:rPr>
        <w:t>吳員性騷擾事件後，</w:t>
      </w:r>
      <w:proofErr w:type="gramStart"/>
      <w:r w:rsidR="001C7D9E" w:rsidRPr="00F84F97">
        <w:rPr>
          <w:rFonts w:hint="eastAsia"/>
          <w:b/>
        </w:rPr>
        <w:t>乙女科內</w:t>
      </w:r>
      <w:proofErr w:type="gramEnd"/>
      <w:r w:rsidR="001C7D9E" w:rsidRPr="00F84F97">
        <w:rPr>
          <w:rFonts w:hint="eastAsia"/>
          <w:b/>
        </w:rPr>
        <w:t>人員異動</w:t>
      </w:r>
      <w:r w:rsidRPr="00F84F97">
        <w:rPr>
          <w:rFonts w:hAnsi="標楷體" w:hint="eastAsia"/>
          <w:b/>
          <w:szCs w:val="32"/>
        </w:rPr>
        <w:t>、</w:t>
      </w:r>
      <w:r w:rsidR="001C7D9E" w:rsidRPr="00F84F97">
        <w:rPr>
          <w:rFonts w:hAnsi="標楷體" w:hint="eastAsia"/>
          <w:b/>
          <w:szCs w:val="32"/>
        </w:rPr>
        <w:t>乙女</w:t>
      </w:r>
      <w:r w:rsidRPr="00F84F97">
        <w:rPr>
          <w:rFonts w:hAnsi="標楷體" w:hint="eastAsia"/>
          <w:b/>
          <w:szCs w:val="32"/>
        </w:rPr>
        <w:t>推動業務被孤立」一節</w:t>
      </w:r>
      <w:r w:rsidR="00F27D3C" w:rsidRPr="00F84F97">
        <w:rPr>
          <w:rFonts w:hAnsi="標楷體" w:hint="eastAsia"/>
          <w:b/>
          <w:szCs w:val="32"/>
        </w:rPr>
        <w:t>，</w:t>
      </w:r>
      <w:r w:rsidR="00F27D3C" w:rsidRPr="00F84F97">
        <w:rPr>
          <w:rFonts w:hint="eastAsia"/>
          <w:b/>
        </w:rPr>
        <w:t>多位證人指證乙女提出申訴後，</w:t>
      </w:r>
      <w:r w:rsidR="0087779B" w:rsidRPr="00F84F97">
        <w:rPr>
          <w:rFonts w:hint="eastAsia"/>
          <w:b/>
        </w:rPr>
        <w:t>在</w:t>
      </w:r>
      <w:r w:rsidR="00F27D3C" w:rsidRPr="00F84F97">
        <w:rPr>
          <w:rFonts w:hint="eastAsia"/>
          <w:b/>
        </w:rPr>
        <w:t>工作</w:t>
      </w:r>
      <w:r w:rsidR="0087779B" w:rsidRPr="00F84F97">
        <w:rPr>
          <w:rFonts w:hint="eastAsia"/>
          <w:b/>
        </w:rPr>
        <w:t>上有遭受</w:t>
      </w:r>
      <w:r w:rsidR="00F27D3C" w:rsidRPr="00F84F97">
        <w:rPr>
          <w:rFonts w:hint="eastAsia"/>
          <w:b/>
        </w:rPr>
        <w:t>針對性的狀況</w:t>
      </w:r>
      <w:r w:rsidRPr="00F84F97">
        <w:rPr>
          <w:rFonts w:hAnsi="標楷體" w:hint="eastAsia"/>
          <w:b/>
          <w:szCs w:val="32"/>
        </w:rPr>
        <w:t>：</w:t>
      </w:r>
    </w:p>
    <w:p w:rsidR="00C31D2E" w:rsidRPr="00F84F97" w:rsidRDefault="00C31D2E" w:rsidP="00C31D2E">
      <w:pPr>
        <w:pStyle w:val="4"/>
        <w:rPr>
          <w:rFonts w:hAnsi="標楷體"/>
          <w:b/>
          <w:szCs w:val="32"/>
        </w:rPr>
      </w:pPr>
      <w:r w:rsidRPr="00F84F97">
        <w:rPr>
          <w:rFonts w:hAnsi="標楷體" w:hint="eastAsia"/>
          <w:szCs w:val="32"/>
        </w:rPr>
        <w:t>行政院表示，乙女係於103年升任該辦公室</w:t>
      </w:r>
      <w:r w:rsidR="001C7D9E" w:rsidRPr="00F84F97">
        <w:rPr>
          <w:rFonts w:hAnsi="標楷體" w:hint="eastAsia"/>
          <w:szCs w:val="32"/>
        </w:rPr>
        <w:t>○○</w:t>
      </w:r>
      <w:r w:rsidRPr="00F84F97">
        <w:rPr>
          <w:rFonts w:hAnsi="標楷體" w:hint="eastAsia"/>
          <w:szCs w:val="32"/>
        </w:rPr>
        <w:t>，自103年迄今，其業務未有調動紀錄</w:t>
      </w:r>
      <w:r w:rsidR="008C39C9" w:rsidRPr="00F84F97">
        <w:rPr>
          <w:rFonts w:hAnsi="標楷體" w:hint="eastAsia"/>
          <w:szCs w:val="32"/>
        </w:rPr>
        <w:t>，</w:t>
      </w:r>
      <w:proofErr w:type="gramStart"/>
      <w:r w:rsidRPr="00F84F97">
        <w:rPr>
          <w:rFonts w:hAnsi="標楷體" w:hint="eastAsia"/>
          <w:szCs w:val="32"/>
        </w:rPr>
        <w:t>又乙女</w:t>
      </w:r>
      <w:proofErr w:type="gramEnd"/>
      <w:r w:rsidRPr="00F84F97">
        <w:rPr>
          <w:rFonts w:hAnsi="標楷體" w:hint="eastAsia"/>
          <w:szCs w:val="32"/>
        </w:rPr>
        <w:t>目前上班作息及所承辦業務均正常，乙女本人或其他辦公室同仁均未曾有向該辦公室反映推動業務被孤立之情形，人事處亦未曾接獲上述情事反映。</w:t>
      </w:r>
      <w:proofErr w:type="gramStart"/>
      <w:r w:rsidRPr="00F84F97">
        <w:rPr>
          <w:rFonts w:hAnsi="標楷體" w:hint="eastAsia"/>
        </w:rPr>
        <w:t>另乙女</w:t>
      </w:r>
      <w:proofErr w:type="gramEnd"/>
      <w:r w:rsidRPr="00F84F97">
        <w:rPr>
          <w:rFonts w:hAnsi="標楷體" w:hint="eastAsia"/>
        </w:rPr>
        <w:t>已提出平調意願申請並經簽核在案，倘有職務出缺，希能優先考量由渠調任。</w:t>
      </w:r>
    </w:p>
    <w:p w:rsidR="00C31D2E" w:rsidRPr="00F84F97" w:rsidRDefault="00C31D2E" w:rsidP="00C31D2E">
      <w:pPr>
        <w:pStyle w:val="4"/>
        <w:rPr>
          <w:rFonts w:hAnsi="標楷體"/>
          <w:b/>
          <w:szCs w:val="32"/>
        </w:rPr>
      </w:pPr>
      <w:r w:rsidRPr="00F84F97">
        <w:rPr>
          <w:rFonts w:hAnsi="標楷體" w:hint="eastAsia"/>
        </w:rPr>
        <w:t>本院詢問乙女之</w:t>
      </w:r>
      <w:r w:rsidR="00851282" w:rsidRPr="00F84F97">
        <w:rPr>
          <w:rFonts w:hAnsi="標楷體" w:hint="eastAsia"/>
          <w:szCs w:val="32"/>
        </w:rPr>
        <w:t>現任</w:t>
      </w:r>
      <w:r w:rsidRPr="00F84F97">
        <w:rPr>
          <w:rFonts w:hAnsi="標楷體" w:hint="eastAsia"/>
        </w:rPr>
        <w:t>主管表示，「</w:t>
      </w:r>
      <w:r w:rsidRPr="00F84F97">
        <w:rPr>
          <w:rFonts w:hAnsi="標楷體" w:cs="新細明體" w:hint="eastAsia"/>
          <w:kern w:val="0"/>
          <w:szCs w:val="24"/>
          <w:lang w:val="x-none"/>
        </w:rPr>
        <w:t>辦公室業務及人員調整，目的在於加強團隊分工合作，以適才適所原則，對所有人員均一視同仁，無差別待遇。」「查辦公室並未接獲</w:t>
      </w:r>
      <w:r w:rsidR="002B4E5F" w:rsidRPr="00F84F97">
        <w:rPr>
          <w:rFonts w:hAnsi="標楷體" w:cs="新細明體" w:hint="eastAsia"/>
          <w:kern w:val="0"/>
          <w:szCs w:val="24"/>
          <w:lang w:val="x-none"/>
        </w:rPr>
        <w:t>申訴</w:t>
      </w:r>
      <w:r w:rsidRPr="00F84F97">
        <w:rPr>
          <w:rFonts w:hAnsi="標楷體" w:cs="新細明體" w:hint="eastAsia"/>
          <w:kern w:val="0"/>
          <w:szCs w:val="24"/>
          <w:lang w:val="x-none"/>
        </w:rPr>
        <w:t>有關之文書，行政院之處理過程及結果亦未通知本辦公室，本辦公室並未知悉何人是</w:t>
      </w:r>
      <w:r w:rsidR="002B4E5F" w:rsidRPr="00F84F97">
        <w:rPr>
          <w:rFonts w:hAnsi="標楷體" w:cs="新細明體" w:hint="eastAsia"/>
          <w:kern w:val="0"/>
          <w:szCs w:val="24"/>
          <w:lang w:val="x-none"/>
        </w:rPr>
        <w:t>申訴</w:t>
      </w:r>
      <w:r w:rsidRPr="00F84F97">
        <w:rPr>
          <w:rFonts w:hAnsi="標楷體" w:cs="新細明體" w:hint="eastAsia"/>
          <w:kern w:val="0"/>
          <w:szCs w:val="24"/>
          <w:lang w:val="x-none"/>
        </w:rPr>
        <w:t>人。」</w:t>
      </w:r>
      <w:r w:rsidR="007337F6" w:rsidRPr="00F84F97">
        <w:rPr>
          <w:rFonts w:hAnsi="標楷體" w:cs="新細明體" w:hint="eastAsia"/>
          <w:kern w:val="0"/>
          <w:szCs w:val="24"/>
          <w:lang w:val="x-none"/>
        </w:rPr>
        <w:t>並認為</w:t>
      </w:r>
      <w:r w:rsidR="006F3412" w:rsidRPr="00F84F97">
        <w:rPr>
          <w:rFonts w:hAnsi="標楷體" w:cs="新細明體" w:hint="eastAsia"/>
          <w:kern w:val="0"/>
          <w:szCs w:val="24"/>
          <w:lang w:val="x-none"/>
        </w:rPr>
        <w:t>區別待遇是個人主觀感受</w:t>
      </w:r>
      <w:r w:rsidR="007337F6" w:rsidRPr="00F84F97">
        <w:rPr>
          <w:rFonts w:hAnsi="標楷體" w:cs="新細明體" w:hint="eastAsia"/>
          <w:kern w:val="0"/>
          <w:szCs w:val="24"/>
          <w:lang w:val="x-none"/>
        </w:rPr>
        <w:t>，</w:t>
      </w:r>
      <w:r w:rsidR="006F3412" w:rsidRPr="00F84F97">
        <w:rPr>
          <w:rFonts w:hAnsi="標楷體" w:cs="新細明體" w:hint="eastAsia"/>
          <w:kern w:val="0"/>
          <w:szCs w:val="24"/>
          <w:lang w:val="x-none"/>
        </w:rPr>
        <w:t>客觀事實上沒有。</w:t>
      </w:r>
    </w:p>
    <w:p w:rsidR="009449BE" w:rsidRPr="00F84F97" w:rsidRDefault="009449BE" w:rsidP="00474F0C">
      <w:pPr>
        <w:pStyle w:val="4"/>
        <w:rPr>
          <w:rFonts w:hAnsi="標楷體"/>
          <w:szCs w:val="32"/>
        </w:rPr>
      </w:pPr>
      <w:r w:rsidRPr="00F84F97">
        <w:rPr>
          <w:rFonts w:hAnsi="標楷體" w:hint="eastAsia"/>
          <w:szCs w:val="32"/>
        </w:rPr>
        <w:t>乙女表示，現任主任突然於113年1月12日調整辦公室同仁，其中針對</w:t>
      </w:r>
      <w:r w:rsidR="00A15732" w:rsidRPr="00F84F97">
        <w:rPr>
          <w:rFonts w:hAnsi="標楷體" w:hint="eastAsia"/>
          <w:szCs w:val="32"/>
        </w:rPr>
        <w:t>乙女</w:t>
      </w:r>
      <w:r w:rsidRPr="00F84F97">
        <w:rPr>
          <w:rFonts w:hAnsi="標楷體" w:hint="eastAsia"/>
          <w:szCs w:val="32"/>
        </w:rPr>
        <w:t>所督導之科內3位同仁，即異動2位。此人事異動較</w:t>
      </w:r>
      <w:proofErr w:type="gramStart"/>
      <w:r w:rsidRPr="00F84F97">
        <w:rPr>
          <w:rFonts w:hAnsi="標楷體" w:hint="eastAsia"/>
          <w:szCs w:val="32"/>
        </w:rPr>
        <w:t>其他科</w:t>
      </w:r>
      <w:proofErr w:type="gramEnd"/>
      <w:r w:rsidR="00A15732" w:rsidRPr="00F84F97">
        <w:rPr>
          <w:rFonts w:hAnsi="標楷體" w:hint="eastAsia"/>
          <w:szCs w:val="32"/>
        </w:rPr>
        <w:t>室</w:t>
      </w:r>
      <w:r w:rsidRPr="00F84F97">
        <w:rPr>
          <w:rFonts w:hAnsi="標楷體" w:hint="eastAsia"/>
          <w:szCs w:val="32"/>
        </w:rPr>
        <w:t>明顯大幅異動，且事前完全未先行知會</w:t>
      </w:r>
      <w:r w:rsidR="00A15732" w:rsidRPr="00F84F97">
        <w:rPr>
          <w:rFonts w:hAnsi="標楷體" w:hint="eastAsia"/>
          <w:szCs w:val="32"/>
        </w:rPr>
        <w:t>乙女</w:t>
      </w:r>
      <w:r w:rsidRPr="00F84F97">
        <w:rPr>
          <w:rFonts w:hAnsi="標楷體" w:hint="eastAsia"/>
          <w:szCs w:val="32"/>
        </w:rPr>
        <w:t>及相關同仁</w:t>
      </w:r>
      <w:r w:rsidR="00A15732" w:rsidRPr="00F84F97">
        <w:rPr>
          <w:rFonts w:hAnsi="標楷體" w:hint="eastAsia"/>
          <w:szCs w:val="32"/>
        </w:rPr>
        <w:t>。</w:t>
      </w:r>
    </w:p>
    <w:p w:rsidR="004A29C7" w:rsidRPr="00F84F97" w:rsidRDefault="00653073" w:rsidP="00474F0C">
      <w:pPr>
        <w:pStyle w:val="4"/>
        <w:rPr>
          <w:rFonts w:hAnsi="標楷體"/>
          <w:b/>
          <w:szCs w:val="32"/>
        </w:rPr>
      </w:pPr>
      <w:r w:rsidRPr="00F84F97">
        <w:rPr>
          <w:rFonts w:hAnsi="標楷體" w:cs="新細明體" w:hint="eastAsia"/>
          <w:kern w:val="0"/>
          <w:szCs w:val="24"/>
          <w:lang w:val="x-none"/>
        </w:rPr>
        <w:t>本院詢問</w:t>
      </w:r>
      <w:r w:rsidR="001C7D9E" w:rsidRPr="00F84F97">
        <w:rPr>
          <w:rFonts w:hAnsi="標楷體" w:cs="新細明體" w:hint="eastAsia"/>
          <w:kern w:val="0"/>
          <w:szCs w:val="24"/>
          <w:lang w:val="x-none"/>
        </w:rPr>
        <w:t>多位</w:t>
      </w:r>
      <w:r w:rsidR="004A29C7" w:rsidRPr="00F84F97">
        <w:rPr>
          <w:rFonts w:hAnsi="標楷體" w:cs="新細明體" w:hint="eastAsia"/>
          <w:kern w:val="0"/>
          <w:szCs w:val="24"/>
          <w:lang w:val="x-none"/>
        </w:rPr>
        <w:t>證人指稱，</w:t>
      </w:r>
      <w:r w:rsidR="0079550E" w:rsidRPr="00F84F97">
        <w:rPr>
          <w:rFonts w:hAnsi="標楷體" w:cs="新細明體" w:hint="eastAsia"/>
          <w:kern w:val="0"/>
          <w:szCs w:val="24"/>
          <w:lang w:val="x-none"/>
        </w:rPr>
        <w:t>「</w:t>
      </w:r>
      <w:proofErr w:type="gramStart"/>
      <w:r w:rsidR="00A70936" w:rsidRPr="00F84F97">
        <w:rPr>
          <w:rFonts w:hAnsi="標楷體" w:cs="新細明體" w:hint="eastAsia"/>
          <w:kern w:val="0"/>
          <w:szCs w:val="24"/>
          <w:lang w:val="x-none"/>
        </w:rPr>
        <w:t>乙女</w:t>
      </w:r>
      <w:r w:rsidR="004A29C7" w:rsidRPr="00F84F97">
        <w:rPr>
          <w:rFonts w:hAnsi="標楷體" w:cs="新細明體" w:hint="eastAsia"/>
          <w:kern w:val="0"/>
          <w:szCs w:val="24"/>
          <w:lang w:val="x-none"/>
        </w:rPr>
        <w:t>科內</w:t>
      </w:r>
      <w:proofErr w:type="gramEnd"/>
      <w:r w:rsidR="004A29C7" w:rsidRPr="00F84F97">
        <w:rPr>
          <w:rFonts w:hAnsi="標楷體" w:cs="新細明體" w:hint="eastAsia"/>
          <w:kern w:val="0"/>
          <w:szCs w:val="24"/>
          <w:lang w:val="x-none"/>
        </w:rPr>
        <w:t>同仁被調走」</w:t>
      </w:r>
      <w:r w:rsidR="0079550E" w:rsidRPr="00F84F97">
        <w:rPr>
          <w:rFonts w:hAnsi="標楷體" w:cs="新細明體" w:hint="eastAsia"/>
          <w:kern w:val="0"/>
          <w:szCs w:val="24"/>
          <w:lang w:val="x-none"/>
        </w:rPr>
        <w:t>、「</w:t>
      </w:r>
      <w:r w:rsidR="00A70936" w:rsidRPr="00F84F97">
        <w:rPr>
          <w:rFonts w:hAnsi="標楷體" w:cs="新細明體" w:hint="eastAsia"/>
          <w:kern w:val="0"/>
          <w:szCs w:val="24"/>
          <w:lang w:val="x-none"/>
        </w:rPr>
        <w:t>乙女</w:t>
      </w:r>
      <w:r w:rsidR="004A29C7" w:rsidRPr="00F84F97">
        <w:rPr>
          <w:rFonts w:hAnsi="標楷體" w:cs="新細明體" w:hint="eastAsia"/>
          <w:kern w:val="0"/>
          <w:szCs w:val="24"/>
          <w:lang w:val="x-none"/>
        </w:rPr>
        <w:t>督導的業務被用放大鏡檢視，</w:t>
      </w:r>
      <w:proofErr w:type="gramStart"/>
      <w:r w:rsidR="004A29C7" w:rsidRPr="00F84F97">
        <w:rPr>
          <w:rFonts w:hAnsi="標楷體" w:cs="新細明體" w:hint="eastAsia"/>
          <w:kern w:val="0"/>
          <w:szCs w:val="24"/>
          <w:lang w:val="x-none"/>
        </w:rPr>
        <w:t>其他</w:t>
      </w:r>
      <w:proofErr w:type="gramEnd"/>
      <w:r w:rsidR="004A29C7" w:rsidRPr="00F84F97">
        <w:rPr>
          <w:rFonts w:hAnsi="標楷體" w:cs="新細明體" w:hint="eastAsia"/>
          <w:kern w:val="0"/>
          <w:szCs w:val="24"/>
          <w:lang w:val="x-none"/>
        </w:rPr>
        <w:t>科的標準較寬鬆」</w:t>
      </w:r>
      <w:r w:rsidR="0079550E" w:rsidRPr="00F84F97">
        <w:rPr>
          <w:rFonts w:hAnsi="標楷體" w:cs="新細明體" w:hint="eastAsia"/>
          <w:kern w:val="0"/>
          <w:szCs w:val="24"/>
          <w:lang w:val="x-none"/>
        </w:rPr>
        <w:t>、「</w:t>
      </w:r>
      <w:r w:rsidR="004A29C7" w:rsidRPr="00F84F97">
        <w:rPr>
          <w:rFonts w:hAnsi="標楷體" w:cs="新細明體" w:hint="eastAsia"/>
          <w:kern w:val="0"/>
          <w:szCs w:val="24"/>
          <w:lang w:val="x-none"/>
        </w:rPr>
        <w:t>分配業務時，把別科業務移進來」等</w:t>
      </w:r>
      <w:r w:rsidR="00C31D2E" w:rsidRPr="00F84F97">
        <w:rPr>
          <w:rFonts w:hAnsi="標楷體" w:cs="新細明體" w:hint="eastAsia"/>
          <w:kern w:val="0"/>
          <w:szCs w:val="24"/>
          <w:lang w:val="x-none"/>
        </w:rPr>
        <w:t>，並</w:t>
      </w:r>
      <w:r w:rsidR="00C31D2E" w:rsidRPr="00F84F97">
        <w:rPr>
          <w:rFonts w:hint="eastAsia"/>
        </w:rPr>
        <w:t>表示辦公室針對性很明顯，組織應該提供被害者保護，但是辦公室的不作為或措施，卻反而間接公審被害人。</w:t>
      </w:r>
    </w:p>
    <w:p w:rsidR="006A031A" w:rsidRPr="00F84F97" w:rsidRDefault="00C31D2E" w:rsidP="00474F0C">
      <w:pPr>
        <w:pStyle w:val="4"/>
      </w:pPr>
      <w:r w:rsidRPr="00F84F97">
        <w:rPr>
          <w:rFonts w:hint="eastAsia"/>
        </w:rPr>
        <w:t>據上，</w:t>
      </w:r>
      <w:r w:rsidR="00904761" w:rsidRPr="00F84F97">
        <w:rPr>
          <w:rFonts w:hint="eastAsia"/>
        </w:rPr>
        <w:t>乙女</w:t>
      </w:r>
      <w:r w:rsidR="002B4E5F" w:rsidRPr="00F84F97">
        <w:rPr>
          <w:rFonts w:hint="eastAsia"/>
        </w:rPr>
        <w:t>申訴</w:t>
      </w:r>
      <w:r w:rsidR="00904761" w:rsidRPr="00F84F97">
        <w:rPr>
          <w:rFonts w:hint="eastAsia"/>
        </w:rPr>
        <w:t>性騷擾案件後，其辦公室發生</w:t>
      </w:r>
      <w:r w:rsidR="00904761" w:rsidRPr="00F84F97">
        <w:rPr>
          <w:rFonts w:hAnsi="標楷體" w:cs="新細明體" w:hint="eastAsia"/>
          <w:kern w:val="0"/>
          <w:szCs w:val="24"/>
          <w:lang w:val="x-none"/>
        </w:rPr>
        <w:t>業務及人員調整</w:t>
      </w:r>
      <w:r w:rsidR="00904761" w:rsidRPr="00F84F97">
        <w:rPr>
          <w:rFonts w:hint="eastAsia"/>
        </w:rPr>
        <w:t>，讓</w:t>
      </w:r>
      <w:r w:rsidR="007670A6" w:rsidRPr="00F84F97">
        <w:rPr>
          <w:rFonts w:hint="eastAsia"/>
        </w:rPr>
        <w:t>乙女明顯感受到</w:t>
      </w:r>
      <w:r w:rsidR="002B4E5F" w:rsidRPr="00F84F97">
        <w:rPr>
          <w:rFonts w:hint="eastAsia"/>
        </w:rPr>
        <w:t>申訴</w:t>
      </w:r>
      <w:r w:rsidR="00E52CA1" w:rsidRPr="00F84F97">
        <w:rPr>
          <w:rFonts w:hint="eastAsia"/>
        </w:rPr>
        <w:t>後</w:t>
      </w:r>
      <w:r w:rsidR="007670A6" w:rsidRPr="00F84F97">
        <w:rPr>
          <w:rFonts w:hint="eastAsia"/>
        </w:rPr>
        <w:t>「</w:t>
      </w:r>
      <w:proofErr w:type="gramStart"/>
      <w:r w:rsidR="007670A6" w:rsidRPr="00F84F97">
        <w:rPr>
          <w:rFonts w:hint="eastAsia"/>
        </w:rPr>
        <w:t>不</w:t>
      </w:r>
      <w:proofErr w:type="gramEnd"/>
      <w:r w:rsidR="007670A6" w:rsidRPr="00F84F97">
        <w:rPr>
          <w:rFonts w:hint="eastAsia"/>
        </w:rPr>
        <w:t>友善</w:t>
      </w:r>
      <w:r w:rsidR="00E52CA1" w:rsidRPr="00F84F97">
        <w:rPr>
          <w:rFonts w:hint="eastAsia"/>
        </w:rPr>
        <w:t>的</w:t>
      </w:r>
      <w:r w:rsidR="007670A6" w:rsidRPr="00F84F97">
        <w:rPr>
          <w:rFonts w:hint="eastAsia"/>
        </w:rPr>
        <w:t>對待」，且</w:t>
      </w:r>
      <w:r w:rsidR="001C7D9E" w:rsidRPr="00F84F97">
        <w:rPr>
          <w:rFonts w:hint="eastAsia"/>
        </w:rPr>
        <w:t>多位</w:t>
      </w:r>
      <w:r w:rsidR="002B676C" w:rsidRPr="00F84F97">
        <w:rPr>
          <w:rFonts w:hint="eastAsia"/>
        </w:rPr>
        <w:t>證人</w:t>
      </w:r>
      <w:r w:rsidR="00D72C92" w:rsidRPr="00F84F97">
        <w:rPr>
          <w:rFonts w:hint="eastAsia"/>
        </w:rPr>
        <w:t>已</w:t>
      </w:r>
      <w:r w:rsidR="002B676C" w:rsidRPr="00F84F97">
        <w:rPr>
          <w:rFonts w:hint="eastAsia"/>
        </w:rPr>
        <w:t>指證</w:t>
      </w:r>
      <w:r w:rsidR="00D72C92" w:rsidRPr="00F84F97">
        <w:rPr>
          <w:rFonts w:hint="eastAsia"/>
        </w:rPr>
        <w:t>乙女</w:t>
      </w:r>
      <w:r w:rsidR="002B676C" w:rsidRPr="00F84F97">
        <w:rPr>
          <w:rFonts w:hint="eastAsia"/>
        </w:rPr>
        <w:t>提出申訴後，發生工作針對性的異常狀況，造成申訴人在承擔</w:t>
      </w:r>
      <w:r w:rsidR="00C55C18" w:rsidRPr="00F84F97">
        <w:rPr>
          <w:rFonts w:hint="eastAsia"/>
        </w:rPr>
        <w:t>申訴</w:t>
      </w:r>
      <w:r w:rsidR="002B676C" w:rsidRPr="00F84F97">
        <w:rPr>
          <w:rFonts w:hint="eastAsia"/>
        </w:rPr>
        <w:t>的後果</w:t>
      </w:r>
      <w:r w:rsidR="002F32DF" w:rsidRPr="00F84F97">
        <w:rPr>
          <w:rFonts w:hint="eastAsia"/>
        </w:rPr>
        <w:t>，顯見乙女</w:t>
      </w:r>
      <w:r w:rsidR="004E20FD" w:rsidRPr="00F84F97">
        <w:rPr>
          <w:rFonts w:hint="eastAsia"/>
        </w:rPr>
        <w:t>所訴</w:t>
      </w:r>
      <w:r w:rsidR="007670A6" w:rsidRPr="00F84F97">
        <w:rPr>
          <w:rFonts w:hint="eastAsia"/>
        </w:rPr>
        <w:t>並非</w:t>
      </w:r>
      <w:r w:rsidR="002F32DF" w:rsidRPr="00F84F97">
        <w:rPr>
          <w:rFonts w:hint="eastAsia"/>
        </w:rPr>
        <w:t>空言指摘</w:t>
      </w:r>
      <w:r w:rsidR="00AD0C08" w:rsidRPr="00F84F97">
        <w:rPr>
          <w:rFonts w:hint="eastAsia"/>
        </w:rPr>
        <w:t>。</w:t>
      </w:r>
    </w:p>
    <w:p w:rsidR="002864C8" w:rsidRPr="00F84F97" w:rsidRDefault="00925868" w:rsidP="00474F0C">
      <w:pPr>
        <w:pStyle w:val="3"/>
      </w:pPr>
      <w:r w:rsidRPr="00F84F97">
        <w:rPr>
          <w:rFonts w:hint="eastAsia"/>
          <w:b/>
        </w:rPr>
        <w:t>乙女提出性騷擾申訴後，</w:t>
      </w:r>
      <w:r w:rsidR="000B6D12" w:rsidRPr="00F84F97">
        <w:rPr>
          <w:rFonts w:hint="eastAsia"/>
          <w:b/>
        </w:rPr>
        <w:t>擔心遭受報復，</w:t>
      </w:r>
      <w:r w:rsidRPr="00F84F97">
        <w:rPr>
          <w:rFonts w:hint="eastAsia"/>
          <w:b/>
        </w:rPr>
        <w:t>在辦公室加裝監視器以求自保，卻</w:t>
      </w:r>
      <w:r w:rsidR="001E34BC" w:rsidRPr="00F84F97">
        <w:rPr>
          <w:rFonts w:hint="eastAsia"/>
          <w:b/>
        </w:rPr>
        <w:t>被披露為</w:t>
      </w:r>
      <w:r w:rsidRPr="00F84F97">
        <w:rPr>
          <w:rFonts w:hint="eastAsia"/>
          <w:b/>
        </w:rPr>
        <w:t>「</w:t>
      </w:r>
      <w:proofErr w:type="gramStart"/>
      <w:r w:rsidRPr="00F84F97">
        <w:rPr>
          <w:rFonts w:hint="eastAsia"/>
          <w:b/>
        </w:rPr>
        <w:t>災防辦</w:t>
      </w:r>
      <w:proofErr w:type="gramEnd"/>
      <w:r w:rsidRPr="00F84F97">
        <w:rPr>
          <w:rFonts w:hint="eastAsia"/>
          <w:b/>
        </w:rPr>
        <w:t>被裝大陸監視器」</w:t>
      </w:r>
      <w:r w:rsidR="001E34BC" w:rsidRPr="00F84F97">
        <w:rPr>
          <w:rFonts w:hint="eastAsia"/>
          <w:b/>
        </w:rPr>
        <w:t>的</w:t>
      </w:r>
      <w:r w:rsidRPr="00F84F97">
        <w:rPr>
          <w:rFonts w:hint="eastAsia"/>
          <w:b/>
        </w:rPr>
        <w:t>新聞，該新聞揭露之照片足以辨識乙女身分，</w:t>
      </w:r>
      <w:proofErr w:type="gramStart"/>
      <w:r w:rsidR="00FB41D4" w:rsidRPr="00F84F97">
        <w:rPr>
          <w:rFonts w:hint="eastAsia"/>
          <w:b/>
        </w:rPr>
        <w:t>致</w:t>
      </w:r>
      <w:r w:rsidRPr="00F84F97">
        <w:rPr>
          <w:rFonts w:hint="eastAsia"/>
          <w:b/>
        </w:rPr>
        <w:t>乙</w:t>
      </w:r>
      <w:proofErr w:type="gramEnd"/>
      <w:r w:rsidRPr="00F84F97">
        <w:rPr>
          <w:rFonts w:hint="eastAsia"/>
          <w:b/>
        </w:rPr>
        <w:t>女情緒崩潰、身心受創</w:t>
      </w:r>
      <w:r w:rsidR="002C626C" w:rsidRPr="00F84F97">
        <w:rPr>
          <w:rFonts w:ascii="新細明體" w:eastAsia="新細明體" w:hAnsi="新細明體" w:hint="eastAsia"/>
        </w:rPr>
        <w:t>：</w:t>
      </w:r>
    </w:p>
    <w:p w:rsidR="002C626C" w:rsidRPr="00F84F97" w:rsidRDefault="002C626C" w:rsidP="002C626C">
      <w:pPr>
        <w:pStyle w:val="4"/>
      </w:pPr>
      <w:r w:rsidRPr="00F84F97">
        <w:rPr>
          <w:rFonts w:hint="eastAsia"/>
        </w:rPr>
        <w:t>本院詢問多位證人</w:t>
      </w:r>
      <w:r w:rsidR="00FB41D4" w:rsidRPr="00F84F97">
        <w:rPr>
          <w:rFonts w:hint="eastAsia"/>
        </w:rPr>
        <w:t>指出：「</w:t>
      </w:r>
      <w:r w:rsidRPr="00F84F97">
        <w:rPr>
          <w:rFonts w:hint="eastAsia"/>
        </w:rPr>
        <w:t>上媒體是因中國監視器因素，此事被渲染」、「</w:t>
      </w:r>
      <w:r w:rsidR="00F24547" w:rsidRPr="00F84F97">
        <w:rPr>
          <w:rFonts w:hAnsi="標楷體" w:hint="eastAsia"/>
          <w:szCs w:val="32"/>
        </w:rPr>
        <w:t>辦公室分成2派，一派…</w:t>
      </w:r>
      <w:proofErr w:type="gramStart"/>
      <w:r w:rsidR="00F24547" w:rsidRPr="00F84F97">
        <w:rPr>
          <w:rFonts w:hAnsi="標楷體" w:hint="eastAsia"/>
          <w:szCs w:val="32"/>
        </w:rPr>
        <w:t>…</w:t>
      </w:r>
      <w:proofErr w:type="gramEnd"/>
      <w:r w:rsidR="00F24547" w:rsidRPr="00F84F97">
        <w:rPr>
          <w:rFonts w:hAnsi="標楷體" w:hint="eastAsia"/>
          <w:szCs w:val="32"/>
        </w:rPr>
        <w:t>，一派吳員提拔的人，</w:t>
      </w:r>
      <w:r w:rsidRPr="00F84F97">
        <w:rPr>
          <w:rFonts w:hint="eastAsia"/>
        </w:rPr>
        <w:t>監視器一事辦公室同仁不能諒解乙女，從眼神、相處，感受不一樣的對待」</w:t>
      </w:r>
      <w:r w:rsidR="006927A4" w:rsidRPr="00F84F97">
        <w:rPr>
          <w:rFonts w:hint="eastAsia"/>
        </w:rPr>
        <w:t>。</w:t>
      </w:r>
    </w:p>
    <w:p w:rsidR="002C626C" w:rsidRPr="00F84F97" w:rsidRDefault="002C626C" w:rsidP="002C626C">
      <w:pPr>
        <w:pStyle w:val="4"/>
      </w:pPr>
      <w:r w:rsidRPr="00F84F97">
        <w:rPr>
          <w:rFonts w:hint="eastAsia"/>
        </w:rPr>
        <w:t>113年11月22日本院詢問，行政院</w:t>
      </w:r>
      <w:r w:rsidR="005B5A05" w:rsidRPr="00F84F97">
        <w:rPr>
          <w:rFonts w:hint="eastAsia"/>
        </w:rPr>
        <w:t>表示：「</w:t>
      </w:r>
      <w:r w:rsidRPr="00F84F97">
        <w:rPr>
          <w:rFonts w:hint="eastAsia"/>
        </w:rPr>
        <w:t>辦公室二派對立，事</w:t>
      </w:r>
      <w:proofErr w:type="gramStart"/>
      <w:r w:rsidRPr="00F84F97">
        <w:rPr>
          <w:rFonts w:hint="eastAsia"/>
        </w:rPr>
        <w:t>發後乙女</w:t>
      </w:r>
      <w:proofErr w:type="gramEnd"/>
      <w:r w:rsidRPr="00F84F97">
        <w:rPr>
          <w:rFonts w:hint="eastAsia"/>
        </w:rPr>
        <w:t>自保裝監視器，放在公共空間通道，有同事拍照做文章，</w:t>
      </w:r>
      <w:proofErr w:type="gramStart"/>
      <w:r w:rsidRPr="00F84F97">
        <w:rPr>
          <w:rFonts w:hint="eastAsia"/>
        </w:rPr>
        <w:t>後來</w:t>
      </w:r>
      <w:proofErr w:type="gramEnd"/>
      <w:r w:rsidRPr="00F84F97">
        <w:rPr>
          <w:rFonts w:hint="eastAsia"/>
        </w:rPr>
        <w:t>乙女已取下放在自己桌上。」</w:t>
      </w:r>
      <w:r w:rsidR="00D104FE" w:rsidRPr="00F84F97">
        <w:rPr>
          <w:rFonts w:hint="eastAsia"/>
        </w:rPr>
        <w:t>另行政院書面說明，行政院基於新聞自由，未詢問媒體資料來源，在未有明確違法事實情況下，</w:t>
      </w:r>
      <w:proofErr w:type="gramStart"/>
      <w:r w:rsidR="00D104FE" w:rsidRPr="00F84F97">
        <w:rPr>
          <w:rFonts w:hint="eastAsia"/>
        </w:rPr>
        <w:t>尚難僅憑</w:t>
      </w:r>
      <w:proofErr w:type="gramEnd"/>
      <w:r w:rsidR="00D104FE" w:rsidRPr="00F84F97">
        <w:rPr>
          <w:rFonts w:hint="eastAsia"/>
        </w:rPr>
        <w:t>報導內容即進行調查，惟為避免同仁未循正當程序反映處理問題，即</w:t>
      </w:r>
      <w:proofErr w:type="gramStart"/>
      <w:r w:rsidR="00D104FE" w:rsidRPr="00F84F97">
        <w:rPr>
          <w:rFonts w:hint="eastAsia"/>
        </w:rPr>
        <w:t>對外爆料</w:t>
      </w:r>
      <w:proofErr w:type="gramEnd"/>
      <w:r w:rsidR="00D104FE" w:rsidRPr="00F84F97">
        <w:rPr>
          <w:rFonts w:hint="eastAsia"/>
        </w:rPr>
        <w:t>等脫序情事，行政院已於112年11月24日函</w:t>
      </w:r>
      <w:proofErr w:type="gramStart"/>
      <w:r w:rsidR="00D104FE" w:rsidRPr="00F84F97">
        <w:rPr>
          <w:rFonts w:hint="eastAsia"/>
        </w:rPr>
        <w:t>請災</w:t>
      </w:r>
      <w:proofErr w:type="gramEnd"/>
      <w:r w:rsidR="00D104FE" w:rsidRPr="00F84F97">
        <w:rPr>
          <w:rFonts w:hint="eastAsia"/>
        </w:rPr>
        <w:t>防辦主管加強向同仁溝通說明，以化解歧異，維護機關整體形象及聲譽。</w:t>
      </w:r>
    </w:p>
    <w:p w:rsidR="002C626C" w:rsidRPr="00F84F97" w:rsidRDefault="002C626C" w:rsidP="002C626C">
      <w:pPr>
        <w:pStyle w:val="4"/>
      </w:pPr>
      <w:r w:rsidRPr="00F84F97">
        <w:rPr>
          <w:rFonts w:hint="eastAsia"/>
        </w:rPr>
        <w:t>本院</w:t>
      </w:r>
      <w:proofErr w:type="gramStart"/>
      <w:r w:rsidRPr="00F84F97">
        <w:rPr>
          <w:rFonts w:hint="eastAsia"/>
        </w:rPr>
        <w:t>詢問災</w:t>
      </w:r>
      <w:r w:rsidR="00FB41D4" w:rsidRPr="00F84F97">
        <w:rPr>
          <w:rFonts w:hint="eastAsia"/>
        </w:rPr>
        <w:t>防</w:t>
      </w:r>
      <w:r w:rsidRPr="00F84F97">
        <w:rPr>
          <w:rFonts w:hint="eastAsia"/>
        </w:rPr>
        <w:t>辦</w:t>
      </w:r>
      <w:proofErr w:type="gramEnd"/>
      <w:r w:rsidRPr="00F84F97">
        <w:rPr>
          <w:rFonts w:hint="eastAsia"/>
        </w:rPr>
        <w:t>李主任</w:t>
      </w:r>
      <w:proofErr w:type="gramStart"/>
      <w:r w:rsidRPr="00F84F97">
        <w:rPr>
          <w:rFonts w:hint="eastAsia"/>
        </w:rPr>
        <w:t>關於災防</w:t>
      </w:r>
      <w:proofErr w:type="gramEnd"/>
      <w:r w:rsidRPr="00F84F97">
        <w:rPr>
          <w:rFonts w:hint="eastAsia"/>
        </w:rPr>
        <w:t>辦之座位架設攝影機一事，李主任</w:t>
      </w:r>
      <w:r w:rsidR="005B5A05" w:rsidRPr="00F84F97">
        <w:rPr>
          <w:rFonts w:hint="eastAsia"/>
        </w:rPr>
        <w:t>表示：「</w:t>
      </w:r>
      <w:r w:rsidRPr="00F84F97">
        <w:rPr>
          <w:rFonts w:hint="eastAsia"/>
        </w:rPr>
        <w:t>不知道、沒聽說」、「電視上立院有質詢，委員在問大陸製監視器一事」。</w:t>
      </w:r>
    </w:p>
    <w:p w:rsidR="007127BF" w:rsidRPr="00F84F97" w:rsidRDefault="007127BF" w:rsidP="002C626C">
      <w:pPr>
        <w:pStyle w:val="4"/>
      </w:pPr>
      <w:r w:rsidRPr="00F84F97">
        <w:rPr>
          <w:rFonts w:hint="eastAsia"/>
        </w:rPr>
        <w:t>據上，媒體報導行政院辦公室出現大陸品牌監視設備，揭露之照片足以辨識乙女身分，</w:t>
      </w:r>
      <w:r w:rsidR="00FB41D4" w:rsidRPr="00F84F97">
        <w:rPr>
          <w:rFonts w:hint="eastAsia"/>
        </w:rPr>
        <w:t>致</w:t>
      </w:r>
      <w:r w:rsidRPr="00F84F97">
        <w:rPr>
          <w:rFonts w:hint="eastAsia"/>
        </w:rPr>
        <w:t>傷害擴大</w:t>
      </w:r>
      <w:r w:rsidR="00C83E2E" w:rsidRPr="00F84F97">
        <w:rPr>
          <w:rFonts w:hint="eastAsia"/>
        </w:rPr>
        <w:t>，</w:t>
      </w:r>
      <w:r w:rsidR="00767BDD" w:rsidRPr="00F84F97">
        <w:rPr>
          <w:rFonts w:hAnsi="標楷體" w:hint="eastAsia"/>
          <w:szCs w:val="48"/>
        </w:rPr>
        <w:t>造成乙女身心備受煎熬</w:t>
      </w:r>
      <w:r w:rsidRPr="00F84F97">
        <w:rPr>
          <w:rFonts w:hint="eastAsia"/>
        </w:rPr>
        <w:t>。</w:t>
      </w:r>
    </w:p>
    <w:p w:rsidR="000C257A" w:rsidRPr="00F84F97" w:rsidRDefault="000C257A" w:rsidP="000C257A">
      <w:pPr>
        <w:pStyle w:val="3"/>
      </w:pPr>
      <w:r w:rsidRPr="00F84F97">
        <w:rPr>
          <w:rFonts w:hint="eastAsia"/>
        </w:rPr>
        <w:t>綜上，</w:t>
      </w:r>
      <w:r w:rsidR="009201FD" w:rsidRPr="00F84F97">
        <w:rPr>
          <w:rFonts w:hint="eastAsia"/>
        </w:rPr>
        <w:t>112年9月18日乙女對</w:t>
      </w:r>
      <w:r w:rsidR="0097022F" w:rsidRPr="00F84F97">
        <w:rPr>
          <w:rFonts w:hAnsi="標楷體" w:hint="eastAsia"/>
          <w:szCs w:val="32"/>
        </w:rPr>
        <w:t>吳員</w:t>
      </w:r>
      <w:r w:rsidR="009201FD" w:rsidRPr="00F84F97">
        <w:rPr>
          <w:rFonts w:hint="eastAsia"/>
        </w:rPr>
        <w:t>提出性騷擾申訴後，</w:t>
      </w:r>
      <w:proofErr w:type="gramStart"/>
      <w:r w:rsidR="00544D48" w:rsidRPr="00F84F97">
        <w:rPr>
          <w:rFonts w:hint="eastAsia"/>
        </w:rPr>
        <w:t>災防辦</w:t>
      </w:r>
      <w:proofErr w:type="gramEnd"/>
      <w:r w:rsidR="00544D48" w:rsidRPr="00F84F97">
        <w:rPr>
          <w:rFonts w:hint="eastAsia"/>
        </w:rPr>
        <w:t>有部分人員</w:t>
      </w:r>
      <w:r w:rsidR="009201FD" w:rsidRPr="00F84F97">
        <w:rPr>
          <w:rFonts w:hint="eastAsia"/>
        </w:rPr>
        <w:t>認為</w:t>
      </w:r>
      <w:r w:rsidR="00544D48" w:rsidRPr="00F84F97">
        <w:rPr>
          <w:rFonts w:hint="eastAsia"/>
        </w:rPr>
        <w:t>被害人</w:t>
      </w:r>
      <w:r w:rsidR="009201FD" w:rsidRPr="00F84F97">
        <w:rPr>
          <w:rFonts w:hint="eastAsia"/>
        </w:rPr>
        <w:t>「小題大作」、「故意陷害」、「事發當時應該大叫」、「為何當時沒有拒絕、為何事後申訴」等，形成檢討被害人的職場不友善環境，讓乙女必須裝設監視設備自保，卻又遭</w:t>
      </w:r>
      <w:r w:rsidR="009201FD" w:rsidRPr="00F84F97">
        <w:rPr>
          <w:rFonts w:hAnsi="標楷體" w:hint="eastAsia"/>
          <w:szCs w:val="32"/>
        </w:rPr>
        <w:t>媒體披露行政院辦公室出現大陸品牌監視設備</w:t>
      </w:r>
      <w:r w:rsidR="009201FD" w:rsidRPr="00F84F97">
        <w:rPr>
          <w:rFonts w:hint="eastAsia"/>
        </w:rPr>
        <w:t>，揭露之照片足以辨識乙女身分，</w:t>
      </w:r>
      <w:r w:rsidR="00FB41D4" w:rsidRPr="00F84F97">
        <w:rPr>
          <w:rFonts w:hint="eastAsia"/>
        </w:rPr>
        <w:t>致</w:t>
      </w:r>
      <w:r w:rsidR="009201FD" w:rsidRPr="00F84F97">
        <w:rPr>
          <w:rFonts w:hint="eastAsia"/>
        </w:rPr>
        <w:t>傷害擴大。</w:t>
      </w:r>
      <w:proofErr w:type="gramStart"/>
      <w:r w:rsidR="009201FD" w:rsidRPr="00F84F97">
        <w:rPr>
          <w:rFonts w:hint="eastAsia"/>
        </w:rPr>
        <w:t>另乙女</w:t>
      </w:r>
      <w:proofErr w:type="gramEnd"/>
      <w:r w:rsidR="009201FD" w:rsidRPr="00F84F97">
        <w:rPr>
          <w:rFonts w:hint="eastAsia"/>
        </w:rPr>
        <w:t>提出性騷擾申訴後，112年年終考績被新到任不</w:t>
      </w:r>
      <w:r w:rsidR="001C5589" w:rsidRPr="00F84F97">
        <w:rPr>
          <w:rFonts w:hint="eastAsia"/>
        </w:rPr>
        <w:t>足</w:t>
      </w:r>
      <w:r w:rsidR="009201FD" w:rsidRPr="00F84F97">
        <w:rPr>
          <w:rFonts w:hint="eastAsia"/>
        </w:rPr>
        <w:t>1個月的主管，以「工作態度及團隊紀律」不符合為由，評列乙等，又有乙女辦公室人員異動</w:t>
      </w:r>
      <w:r w:rsidR="009201FD" w:rsidRPr="00F84F97">
        <w:rPr>
          <w:rFonts w:hAnsi="標楷體" w:hint="eastAsia"/>
          <w:szCs w:val="32"/>
        </w:rPr>
        <w:t>、乙女推動業務被孤立等情形</w:t>
      </w:r>
      <w:r w:rsidR="009201FD" w:rsidRPr="00F84F97">
        <w:rPr>
          <w:rFonts w:hint="eastAsia"/>
        </w:rPr>
        <w:t>。行政院處理吳員性騷擾案件，雖提供被害人心理諮商服務及加強性別平等之教育訓練等，惟行政院未能確保性騷擾被害人於申訴後，免受不當對待及不利處分，包括禁止檢討被害人、防範敵意環境的形成，且未積極瞭解、關懷部屬並主動協助，造成</w:t>
      </w:r>
      <w:r w:rsidR="007D32FE" w:rsidRPr="00F84F97">
        <w:rPr>
          <w:rFonts w:hint="eastAsia"/>
        </w:rPr>
        <w:t>被害人</w:t>
      </w:r>
      <w:r w:rsidR="009201FD" w:rsidRPr="00F84F97">
        <w:rPr>
          <w:rFonts w:hint="eastAsia"/>
        </w:rPr>
        <w:t>二度傷害</w:t>
      </w:r>
      <w:r w:rsidRPr="00F84F97">
        <w:rPr>
          <w:rFonts w:hint="eastAsia"/>
        </w:rPr>
        <w:t>。</w:t>
      </w:r>
      <w:r w:rsidR="00FA30F4" w:rsidRPr="000A309C">
        <w:rPr>
          <w:rFonts w:hint="eastAsia"/>
        </w:rPr>
        <w:t>行政院處理過程顯有不當，允宜檢討改善。</w:t>
      </w:r>
    </w:p>
    <w:p w:rsidR="00D65BF1" w:rsidRPr="00F84F97" w:rsidRDefault="00566481" w:rsidP="00474F0C">
      <w:pPr>
        <w:pStyle w:val="2"/>
      </w:pPr>
      <w:bookmarkStart w:id="65" w:name="_Toc193361919"/>
      <w:r w:rsidRPr="00F84F97">
        <w:rPr>
          <w:rFonts w:hint="eastAsia"/>
          <w:b/>
        </w:rPr>
        <w:t>吳員</w:t>
      </w:r>
      <w:proofErr w:type="gramStart"/>
      <w:r w:rsidR="00E67EAE" w:rsidRPr="00F84F97">
        <w:rPr>
          <w:rFonts w:hint="eastAsia"/>
          <w:b/>
        </w:rPr>
        <w:t>擔任災防辦</w:t>
      </w:r>
      <w:proofErr w:type="gramEnd"/>
      <w:r w:rsidR="00E67EAE" w:rsidRPr="00F84F97">
        <w:rPr>
          <w:rFonts w:hint="eastAsia"/>
          <w:b/>
        </w:rPr>
        <w:t>主任5年</w:t>
      </w:r>
      <w:proofErr w:type="gramStart"/>
      <w:r w:rsidR="00E67EAE" w:rsidRPr="00F84F97">
        <w:rPr>
          <w:rFonts w:hint="eastAsia"/>
          <w:b/>
        </w:rPr>
        <w:t>期間</w:t>
      </w:r>
      <w:proofErr w:type="gramEnd"/>
      <w:r w:rsidR="00E67EAE" w:rsidRPr="00F84F97">
        <w:rPr>
          <w:rFonts w:hint="eastAsia"/>
          <w:b/>
        </w:rPr>
        <w:t>，多次接受受評單位飲宴招待，各地受評單位知悉其飲宴喜好後，演變成主動安排飲宴、續攤，甚至前往有女陪侍之場所，歪風漸長，已非偶一為之。</w:t>
      </w:r>
      <w:bookmarkStart w:id="66" w:name="_Hlk190159060"/>
      <w:r w:rsidR="00E67EAE" w:rsidRPr="00F84F97">
        <w:rPr>
          <w:rFonts w:hint="eastAsia"/>
          <w:b/>
        </w:rPr>
        <w:t>行政院作為災害防救</w:t>
      </w:r>
      <w:r w:rsidR="00694F0C" w:rsidRPr="00F84F97">
        <w:rPr>
          <w:rFonts w:hint="eastAsia"/>
          <w:b/>
        </w:rPr>
        <w:t>統籌指揮</w:t>
      </w:r>
      <w:r w:rsidR="00E67EAE" w:rsidRPr="00F84F97">
        <w:rPr>
          <w:rFonts w:hint="eastAsia"/>
          <w:b/>
        </w:rPr>
        <w:t>機關，</w:t>
      </w:r>
      <w:bookmarkEnd w:id="66"/>
      <w:r w:rsidR="00E67EAE" w:rsidRPr="00F84F97">
        <w:rPr>
          <w:rFonts w:hint="eastAsia"/>
          <w:b/>
        </w:rPr>
        <w:t>應整肅風紀，</w:t>
      </w:r>
      <w:r w:rsidR="00EB543C" w:rsidRPr="00F84F97">
        <w:rPr>
          <w:rFonts w:hint="eastAsia"/>
          <w:b/>
        </w:rPr>
        <w:t>強化</w:t>
      </w:r>
      <w:r w:rsidR="00E67EAE" w:rsidRPr="00F84F97">
        <w:rPr>
          <w:rFonts w:hint="eastAsia"/>
          <w:b/>
        </w:rPr>
        <w:t>自律</w:t>
      </w:r>
      <w:r w:rsidR="00694F0C" w:rsidRPr="00F84F97">
        <w:rPr>
          <w:rFonts w:hint="eastAsia"/>
          <w:b/>
        </w:rPr>
        <w:t>自重</w:t>
      </w:r>
      <w:r w:rsidR="00E67EAE" w:rsidRPr="00F84F97">
        <w:rPr>
          <w:rFonts w:hint="eastAsia"/>
          <w:b/>
        </w:rPr>
        <w:t>，並加強</w:t>
      </w:r>
      <w:proofErr w:type="gramStart"/>
      <w:r w:rsidR="00E67EAE" w:rsidRPr="00F84F97">
        <w:rPr>
          <w:rFonts w:hint="eastAsia"/>
          <w:b/>
        </w:rPr>
        <w:t>政風查察</w:t>
      </w:r>
      <w:proofErr w:type="gramEnd"/>
      <w:r w:rsidR="00E67EAE" w:rsidRPr="00F84F97">
        <w:rPr>
          <w:rFonts w:hint="eastAsia"/>
          <w:b/>
        </w:rPr>
        <w:t>及公務員倫理規範之訓練，</w:t>
      </w:r>
      <w:proofErr w:type="gramStart"/>
      <w:r w:rsidR="00E67EAE" w:rsidRPr="00F84F97">
        <w:rPr>
          <w:rFonts w:hint="eastAsia"/>
          <w:b/>
        </w:rPr>
        <w:t>避免類案再</w:t>
      </w:r>
      <w:proofErr w:type="gramEnd"/>
      <w:r w:rsidR="00E67EAE" w:rsidRPr="00F84F97">
        <w:rPr>
          <w:rFonts w:hint="eastAsia"/>
          <w:b/>
        </w:rPr>
        <w:t>次發生。</w:t>
      </w:r>
      <w:bookmarkEnd w:id="65"/>
    </w:p>
    <w:p w:rsidR="00AF0018" w:rsidRPr="00F84F97" w:rsidRDefault="006C46AC" w:rsidP="00D65BF1">
      <w:pPr>
        <w:pStyle w:val="3"/>
      </w:pPr>
      <w:r w:rsidRPr="00F84F97">
        <w:rPr>
          <w:rFonts w:hint="eastAsia"/>
        </w:rPr>
        <w:t>107至112年吳</w:t>
      </w:r>
      <w:r w:rsidR="00045B93" w:rsidRPr="00F84F97">
        <w:rPr>
          <w:rFonts w:hint="eastAsia"/>
        </w:rPr>
        <w:t>員</w:t>
      </w:r>
      <w:r w:rsidRPr="00F84F97">
        <w:rPr>
          <w:rFonts w:hint="eastAsia"/>
        </w:rPr>
        <w:t>多次接受</w:t>
      </w:r>
      <w:proofErr w:type="gramStart"/>
      <w:r w:rsidRPr="00F84F97">
        <w:rPr>
          <w:rFonts w:hint="eastAsia"/>
        </w:rPr>
        <w:t>受</w:t>
      </w:r>
      <w:proofErr w:type="gramEnd"/>
      <w:r w:rsidRPr="00F84F97">
        <w:rPr>
          <w:rFonts w:hint="eastAsia"/>
        </w:rPr>
        <w:t>評單位飲宴招待</w:t>
      </w:r>
      <w:r w:rsidR="00293D5F" w:rsidRPr="00F84F97">
        <w:rPr>
          <w:rFonts w:hint="eastAsia"/>
        </w:rPr>
        <w:t>與</w:t>
      </w:r>
      <w:r w:rsidRPr="00F84F97">
        <w:rPr>
          <w:rFonts w:hint="eastAsia"/>
        </w:rPr>
        <w:t>續攤</w:t>
      </w:r>
      <w:r w:rsidR="00293D5F" w:rsidRPr="00F84F97">
        <w:rPr>
          <w:rFonts w:hint="eastAsia"/>
        </w:rPr>
        <w:t>、出入不正當場所</w:t>
      </w:r>
      <w:r w:rsidRPr="00F84F97">
        <w:rPr>
          <w:rFonts w:hint="eastAsia"/>
        </w:rPr>
        <w:t>等違失，已如調查意見一，不另贅述。</w:t>
      </w:r>
    </w:p>
    <w:p w:rsidR="00B52AB9" w:rsidRPr="00F84F97" w:rsidRDefault="00C2526E" w:rsidP="00D65BF1">
      <w:pPr>
        <w:pStyle w:val="3"/>
      </w:pPr>
      <w:r w:rsidRPr="00F84F97">
        <w:rPr>
          <w:rFonts w:hint="eastAsia"/>
        </w:rPr>
        <w:t>行政院為災害防救之統籌指揮機關</w:t>
      </w:r>
      <w:r w:rsidR="006E1EA0" w:rsidRPr="00F84F97">
        <w:rPr>
          <w:rFonts w:hint="eastAsia"/>
        </w:rPr>
        <w:t>，</w:t>
      </w:r>
      <w:proofErr w:type="gramStart"/>
      <w:r w:rsidR="00B52AB9" w:rsidRPr="00F84F97">
        <w:rPr>
          <w:rFonts w:hint="eastAsia"/>
        </w:rPr>
        <w:t>災防辦</w:t>
      </w:r>
      <w:proofErr w:type="gramEnd"/>
      <w:r w:rsidR="00B52AB9" w:rsidRPr="00F84F97">
        <w:rPr>
          <w:rFonts w:hint="eastAsia"/>
        </w:rPr>
        <w:t>主任</w:t>
      </w:r>
      <w:r w:rsidR="006E1EA0" w:rsidRPr="00F84F97">
        <w:rPr>
          <w:rFonts w:hint="eastAsia"/>
        </w:rPr>
        <w:t>卻</w:t>
      </w:r>
      <w:r w:rsidR="00B52AB9" w:rsidRPr="00F84F97">
        <w:rPr>
          <w:rFonts w:hint="eastAsia"/>
        </w:rPr>
        <w:t>長期、多次接受受評單位飲宴招待、續攤，</w:t>
      </w:r>
      <w:r w:rsidR="00B52AB9" w:rsidRPr="00F84F97">
        <w:rPr>
          <w:rFonts w:hAnsi="標楷體" w:hint="eastAsia"/>
          <w:szCs w:val="32"/>
        </w:rPr>
        <w:t>已嚴重斲傷行政院清廉形象</w:t>
      </w:r>
      <w:r w:rsidR="00B52AB9" w:rsidRPr="00F84F97">
        <w:rPr>
          <w:rFonts w:ascii="新細明體" w:eastAsia="新細明體" w:hAnsi="新細明體" w:hint="eastAsia"/>
          <w:szCs w:val="32"/>
        </w:rPr>
        <w:t>：</w:t>
      </w:r>
    </w:p>
    <w:p w:rsidR="00740231" w:rsidRPr="00F84F97" w:rsidRDefault="00B52AB9" w:rsidP="00B52AB9">
      <w:pPr>
        <w:pStyle w:val="3"/>
        <w:numPr>
          <w:ilvl w:val="0"/>
          <w:numId w:val="0"/>
        </w:numPr>
        <w:ind w:left="1361"/>
      </w:pPr>
      <w:r w:rsidRPr="00F84F97">
        <w:rPr>
          <w:rFonts w:hint="eastAsia"/>
        </w:rPr>
        <w:t xml:space="preserve">    </w:t>
      </w:r>
      <w:r w:rsidR="006C46AC" w:rsidRPr="00F84F97">
        <w:rPr>
          <w:rFonts w:hint="eastAsia"/>
        </w:rPr>
        <w:t>查</w:t>
      </w:r>
      <w:r w:rsidR="00B4584D" w:rsidRPr="00F84F97">
        <w:rPr>
          <w:rFonts w:hAnsi="標楷體" w:hint="eastAsia"/>
          <w:szCs w:val="32"/>
        </w:rPr>
        <w:t>災害防救法係88年921大地震後</w:t>
      </w:r>
      <w:r w:rsidR="00EB7642" w:rsidRPr="00F84F97">
        <w:rPr>
          <w:rFonts w:hAnsi="標楷體" w:hint="eastAsia"/>
          <w:szCs w:val="32"/>
        </w:rPr>
        <w:t>制</w:t>
      </w:r>
      <w:r w:rsidR="00B4584D" w:rsidRPr="00F84F97">
        <w:rPr>
          <w:rFonts w:hAnsi="標楷體" w:hint="eastAsia"/>
          <w:szCs w:val="32"/>
        </w:rPr>
        <w:t>定，</w:t>
      </w:r>
      <w:proofErr w:type="gramStart"/>
      <w:r w:rsidR="00B4584D" w:rsidRPr="00F84F97">
        <w:rPr>
          <w:rFonts w:hAnsi="標楷體" w:hint="eastAsia"/>
          <w:szCs w:val="32"/>
        </w:rPr>
        <w:t>98年莫拉克</w:t>
      </w:r>
      <w:proofErr w:type="gramEnd"/>
      <w:r w:rsidR="00B4584D" w:rsidRPr="00F84F97">
        <w:rPr>
          <w:rFonts w:hAnsi="標楷體" w:hint="eastAsia"/>
          <w:szCs w:val="32"/>
        </w:rPr>
        <w:t>風災後嗣經修</w:t>
      </w:r>
      <w:r w:rsidR="00EB7642" w:rsidRPr="00F84F97">
        <w:rPr>
          <w:rFonts w:hAnsi="標楷體" w:hint="eastAsia"/>
          <w:szCs w:val="32"/>
        </w:rPr>
        <w:t>正</w:t>
      </w:r>
      <w:r w:rsidR="00B4584D" w:rsidRPr="00F84F97">
        <w:rPr>
          <w:rFonts w:hAnsi="標楷體" w:hint="eastAsia"/>
          <w:szCs w:val="32"/>
        </w:rPr>
        <w:t>，期能健全災害防救體制，強化災害防救功能。</w:t>
      </w:r>
      <w:r w:rsidR="007947E3" w:rsidRPr="00F84F97">
        <w:rPr>
          <w:rFonts w:hAnsi="標楷體" w:cs="新細明體" w:hint="eastAsia"/>
          <w:kern w:val="0"/>
          <w:szCs w:val="32"/>
          <w:lang w:val="x-none"/>
        </w:rPr>
        <w:t>依災害防救法規定，</w:t>
      </w:r>
      <w:proofErr w:type="gramStart"/>
      <w:r w:rsidR="007947E3" w:rsidRPr="00F84F97">
        <w:rPr>
          <w:rFonts w:hAnsi="標楷體" w:cs="新細明體" w:hint="eastAsia"/>
          <w:kern w:val="0"/>
          <w:szCs w:val="32"/>
          <w:lang w:val="x-none"/>
        </w:rPr>
        <w:t>災防辦須</w:t>
      </w:r>
      <w:proofErr w:type="gramEnd"/>
      <w:r w:rsidR="007947E3" w:rsidRPr="00F84F97">
        <w:rPr>
          <w:rFonts w:hAnsi="標楷體" w:cs="新細明體" w:hint="eastAsia"/>
          <w:kern w:val="0"/>
          <w:szCs w:val="32"/>
          <w:lang w:val="x-none"/>
        </w:rPr>
        <w:t>至各直轄市、縣（市）政府進行災害防救業務訪評（以書面方式進行）、現地訪視及督導災害防救演練</w:t>
      </w:r>
      <w:r w:rsidR="00B4584D" w:rsidRPr="00F84F97">
        <w:rPr>
          <w:rFonts w:hAnsi="標楷體" w:hint="eastAsia"/>
          <w:szCs w:val="32"/>
        </w:rPr>
        <w:t>，</w:t>
      </w:r>
      <w:bookmarkStart w:id="67" w:name="_Hlk190159092"/>
      <w:proofErr w:type="gramStart"/>
      <w:r w:rsidR="00B4584D" w:rsidRPr="00F84F97">
        <w:rPr>
          <w:rFonts w:hAnsi="標楷體" w:hint="eastAsia"/>
          <w:szCs w:val="32"/>
        </w:rPr>
        <w:t>災防</w:t>
      </w:r>
      <w:proofErr w:type="gramEnd"/>
      <w:r w:rsidR="00B4584D" w:rsidRPr="00F84F97">
        <w:rPr>
          <w:rFonts w:hAnsi="標楷體" w:hint="eastAsia"/>
          <w:szCs w:val="32"/>
        </w:rPr>
        <w:t>辦代表行政院對各地方政府之防災機制進行訪視督導，於防災體制扮演極為重要角色</w:t>
      </w:r>
      <w:bookmarkEnd w:id="67"/>
      <w:r w:rsidR="00B4584D" w:rsidRPr="00F84F97">
        <w:rPr>
          <w:rFonts w:hAnsi="標楷體" w:hint="eastAsia"/>
          <w:szCs w:val="32"/>
        </w:rPr>
        <w:t>。</w:t>
      </w:r>
      <w:r w:rsidR="00215339" w:rsidRPr="00F84F97">
        <w:rPr>
          <w:rFonts w:hAnsi="標楷體" w:hint="eastAsia"/>
          <w:szCs w:val="32"/>
        </w:rPr>
        <w:t>又</w:t>
      </w:r>
      <w:r w:rsidR="00215339" w:rsidRPr="00F84F97">
        <w:rPr>
          <w:rFonts w:hAnsi="標楷體" w:cs="新細明體" w:hint="eastAsia"/>
          <w:kern w:val="0"/>
          <w:szCs w:val="32"/>
          <w:lang w:val="x-none"/>
        </w:rPr>
        <w:t>行政院對受評單位有指揮監督等職權，屬公務員廉政倫理規範所規定之「職務上利害關係」</w:t>
      </w:r>
      <w:r w:rsidR="00EB7642" w:rsidRPr="00F84F97">
        <w:rPr>
          <w:rFonts w:hAnsi="標楷體" w:cs="新細明體" w:hint="eastAsia"/>
          <w:kern w:val="0"/>
          <w:szCs w:val="32"/>
          <w:lang w:val="x-none"/>
        </w:rPr>
        <w:t>，</w:t>
      </w:r>
      <w:r w:rsidR="00215339" w:rsidRPr="00F84F97">
        <w:rPr>
          <w:rFonts w:hAnsi="標楷體" w:cs="新細明體" w:hint="eastAsia"/>
          <w:kern w:val="0"/>
          <w:szCs w:val="32"/>
          <w:lang w:val="x-none"/>
        </w:rPr>
        <w:t>且</w:t>
      </w:r>
      <w:r w:rsidR="00F4667A" w:rsidRPr="00F84F97">
        <w:rPr>
          <w:rFonts w:hAnsi="標楷體" w:cs="新細明體" w:hint="eastAsia"/>
          <w:kern w:val="0"/>
          <w:szCs w:val="32"/>
          <w:lang w:val="x-none"/>
        </w:rPr>
        <w:t>行政院</w:t>
      </w:r>
      <w:r w:rsidR="00215339" w:rsidRPr="00F84F97">
        <w:rPr>
          <w:rFonts w:hAnsi="標楷體" w:cs="新細明體"/>
          <w:kern w:val="0"/>
          <w:szCs w:val="32"/>
          <w:lang w:val="x-none"/>
        </w:rPr>
        <w:t>111</w:t>
      </w:r>
      <w:r w:rsidR="00215339" w:rsidRPr="00F84F97">
        <w:rPr>
          <w:rFonts w:hAnsi="標楷體" w:cs="新細明體" w:hint="eastAsia"/>
          <w:kern w:val="0"/>
          <w:szCs w:val="32"/>
          <w:lang w:val="x-none"/>
        </w:rPr>
        <w:t>年災害防救業務訪評計畫</w:t>
      </w:r>
      <w:r w:rsidR="008C150A" w:rsidRPr="00F84F97">
        <w:rPr>
          <w:rFonts w:hAnsi="標楷體" w:cs="新細明體" w:hint="eastAsia"/>
          <w:kern w:val="0"/>
          <w:szCs w:val="32"/>
          <w:lang w:val="x-none"/>
        </w:rPr>
        <w:t>第5點及第6點</w:t>
      </w:r>
      <w:r w:rsidR="00215339" w:rsidRPr="00F84F97">
        <w:rPr>
          <w:rFonts w:hAnsi="標楷體" w:cs="新細明體" w:hint="eastAsia"/>
          <w:kern w:val="0"/>
          <w:szCs w:val="32"/>
          <w:lang w:val="x-none"/>
        </w:rPr>
        <w:t>規定</w:t>
      </w:r>
      <w:r w:rsidR="008C150A" w:rsidRPr="00F84F97">
        <w:rPr>
          <w:rFonts w:hAnsi="標楷體" w:cs="新細明體" w:hint="eastAsia"/>
          <w:kern w:val="0"/>
          <w:szCs w:val="32"/>
          <w:lang w:val="x-none"/>
        </w:rPr>
        <w:t>，</w:t>
      </w:r>
      <w:r w:rsidR="00215339" w:rsidRPr="00F84F97">
        <w:rPr>
          <w:rFonts w:hAnsi="標楷體" w:cs="新細明體" w:hint="eastAsia"/>
          <w:kern w:val="0"/>
          <w:szCs w:val="32"/>
          <w:lang w:val="x-none"/>
        </w:rPr>
        <w:t>受訪評機關依公務人員廉政倫理規範及相關規定，無須安排訪評小組成員相關飲宴應酬</w:t>
      </w:r>
      <w:r w:rsidR="008C150A" w:rsidRPr="00F84F97">
        <w:rPr>
          <w:rFonts w:hAnsi="標楷體" w:cs="新細明體" w:hint="eastAsia"/>
          <w:kern w:val="0"/>
          <w:szCs w:val="32"/>
          <w:lang w:val="x-none"/>
        </w:rPr>
        <w:t>。</w:t>
      </w:r>
      <w:r w:rsidR="00B4584D" w:rsidRPr="00F84F97">
        <w:rPr>
          <w:rFonts w:hAnsi="標楷體" w:hint="eastAsia"/>
          <w:szCs w:val="32"/>
        </w:rPr>
        <w:t>吳員身為行政院高階主管，負</w:t>
      </w:r>
      <w:r w:rsidR="009C728A" w:rsidRPr="00F84F97">
        <w:rPr>
          <w:rFonts w:hAnsi="標楷體" w:hint="eastAsia"/>
          <w:szCs w:val="32"/>
        </w:rPr>
        <w:t>有</w:t>
      </w:r>
      <w:r w:rsidR="00B4584D" w:rsidRPr="00F84F97">
        <w:rPr>
          <w:rFonts w:hAnsi="標楷體" w:hint="eastAsia"/>
          <w:szCs w:val="32"/>
        </w:rPr>
        <w:t>提升各級政府災害防救效能重責，未謹守言行分際，</w:t>
      </w:r>
      <w:r w:rsidR="008C150A" w:rsidRPr="00F84F97">
        <w:rPr>
          <w:rFonts w:hAnsi="標楷體" w:hint="eastAsia"/>
          <w:szCs w:val="32"/>
        </w:rPr>
        <w:t>多次</w:t>
      </w:r>
      <w:r w:rsidR="00B4584D" w:rsidRPr="00F84F97">
        <w:rPr>
          <w:rFonts w:hAnsi="標楷體" w:hint="eastAsia"/>
          <w:szCs w:val="32"/>
        </w:rPr>
        <w:t>接受有職務上利害關係之受評單位飲宴招待與續攤外，並涉足有女陪</w:t>
      </w:r>
      <w:proofErr w:type="gramStart"/>
      <w:r w:rsidR="00B4584D" w:rsidRPr="00F84F97">
        <w:rPr>
          <w:rFonts w:hAnsi="標楷體" w:hint="eastAsia"/>
          <w:szCs w:val="32"/>
        </w:rPr>
        <w:t>侍</w:t>
      </w:r>
      <w:proofErr w:type="gramEnd"/>
      <w:r w:rsidR="00B4584D" w:rsidRPr="00F84F97">
        <w:rPr>
          <w:rFonts w:hAnsi="標楷體" w:hint="eastAsia"/>
          <w:szCs w:val="32"/>
        </w:rPr>
        <w:t>之不當場所及酒後</w:t>
      </w:r>
      <w:proofErr w:type="gramStart"/>
      <w:r w:rsidR="00B4584D" w:rsidRPr="00F84F97">
        <w:rPr>
          <w:rFonts w:hAnsi="標楷體" w:hint="eastAsia"/>
          <w:szCs w:val="32"/>
        </w:rPr>
        <w:t>行為失檢</w:t>
      </w:r>
      <w:proofErr w:type="gramEnd"/>
      <w:r w:rsidR="00B4584D" w:rsidRPr="00F84F97">
        <w:rPr>
          <w:rFonts w:hAnsi="標楷體" w:hint="eastAsia"/>
          <w:szCs w:val="32"/>
        </w:rPr>
        <w:t>等情，除違反公務員服務法與公務員廉政倫理規範等規定</w:t>
      </w:r>
      <w:r w:rsidR="00293D5F" w:rsidRPr="00F84F97">
        <w:rPr>
          <w:rFonts w:hAnsi="標楷體" w:hint="eastAsia"/>
          <w:szCs w:val="32"/>
        </w:rPr>
        <w:t>外</w:t>
      </w:r>
      <w:r w:rsidR="00B4584D" w:rsidRPr="00F84F97">
        <w:rPr>
          <w:rFonts w:hAnsi="標楷體" w:hint="eastAsia"/>
          <w:szCs w:val="32"/>
        </w:rPr>
        <w:t>，</w:t>
      </w:r>
      <w:r w:rsidR="004E463B" w:rsidRPr="00F84F97">
        <w:rPr>
          <w:rFonts w:hAnsi="標楷體" w:hint="eastAsia"/>
          <w:szCs w:val="32"/>
        </w:rPr>
        <w:t>有失主管風範及領導威信，</w:t>
      </w:r>
      <w:r w:rsidR="00293D5F" w:rsidRPr="00F84F97">
        <w:rPr>
          <w:rFonts w:hAnsi="標楷體" w:hint="eastAsia"/>
          <w:szCs w:val="32"/>
        </w:rPr>
        <w:t>已</w:t>
      </w:r>
      <w:r w:rsidR="00B4584D" w:rsidRPr="00F84F97">
        <w:rPr>
          <w:rFonts w:hAnsi="標楷體" w:hint="eastAsia"/>
          <w:szCs w:val="32"/>
        </w:rPr>
        <w:t>嚴重斲傷行政院清廉形象。</w:t>
      </w:r>
    </w:p>
    <w:p w:rsidR="006C46AC" w:rsidRPr="00F84F97" w:rsidRDefault="007B184B" w:rsidP="006C46AC">
      <w:pPr>
        <w:pStyle w:val="3"/>
      </w:pPr>
      <w:r w:rsidRPr="00F84F97">
        <w:rPr>
          <w:rFonts w:hAnsi="標楷體" w:cs="新細明體" w:hint="eastAsia"/>
          <w:kern w:val="0"/>
          <w:szCs w:val="32"/>
          <w:lang w:val="x-none"/>
        </w:rPr>
        <w:t>行政院災害防救業務訪評計畫</w:t>
      </w:r>
      <w:r w:rsidR="006C46AC" w:rsidRPr="00F84F97">
        <w:rPr>
          <w:rFonts w:hint="eastAsia"/>
        </w:rPr>
        <w:t>已經規定，地方政府依廉政倫理規範不要安排飲宴，受評單位卻主動安排飲宴、續攤，甚至前往有女陪</w:t>
      </w:r>
      <w:proofErr w:type="gramStart"/>
      <w:r w:rsidR="006C46AC" w:rsidRPr="00F84F97">
        <w:rPr>
          <w:rFonts w:hint="eastAsia"/>
        </w:rPr>
        <w:t>侍</w:t>
      </w:r>
      <w:proofErr w:type="gramEnd"/>
      <w:r w:rsidR="006C46AC" w:rsidRPr="00F84F97">
        <w:rPr>
          <w:rFonts w:hint="eastAsia"/>
        </w:rPr>
        <w:t>之場所，形成飲宴歪風，行政院應導正公務機關清廉風氣：</w:t>
      </w:r>
    </w:p>
    <w:p w:rsidR="006C46AC" w:rsidRPr="00F84F97" w:rsidRDefault="006C46AC" w:rsidP="006C46AC">
      <w:pPr>
        <w:pStyle w:val="4"/>
      </w:pPr>
      <w:r w:rsidRPr="00F84F97">
        <w:rPr>
          <w:rFonts w:hint="eastAsia"/>
          <w:bCs/>
        </w:rPr>
        <w:t>有關吳員接受飲宴招待一事，依據行政院詢問資深簡任文官，受訪談人分別</w:t>
      </w:r>
      <w:r w:rsidR="00045B93" w:rsidRPr="00F84F97">
        <w:rPr>
          <w:rFonts w:hint="eastAsia"/>
          <w:bCs/>
        </w:rPr>
        <w:t>敘明：「</w:t>
      </w:r>
      <w:r w:rsidRPr="00F84F97">
        <w:rPr>
          <w:rFonts w:hint="eastAsia"/>
          <w:bCs/>
        </w:rPr>
        <w:t>我們去訪評因為各單</w:t>
      </w:r>
      <w:r w:rsidRPr="00F84F97">
        <w:rPr>
          <w:rFonts w:hAnsi="標楷體" w:hint="eastAsia"/>
          <w:szCs w:val="32"/>
        </w:rPr>
        <w:t>位對吳員都很熟識，所以各地會想要熱情的接待他，我認為是合情合理，後續招待也不是吳員的意料之內，只是盛情難卻還是都會參加」、「主辦單位會有歡迎餐會」、「我做災害防救業務</w:t>
      </w:r>
      <w:r w:rsidRPr="00F84F97">
        <w:rPr>
          <w:rFonts w:hAnsi="標楷體"/>
          <w:szCs w:val="32"/>
        </w:rPr>
        <w:t>30</w:t>
      </w:r>
      <w:r w:rsidRPr="00F84F97">
        <w:rPr>
          <w:rFonts w:hAnsi="標楷體" w:hint="eastAsia"/>
          <w:szCs w:val="32"/>
        </w:rPr>
        <w:t>幾年，教書也</w:t>
      </w:r>
      <w:r w:rsidRPr="00F84F97">
        <w:rPr>
          <w:rFonts w:hAnsi="標楷體"/>
          <w:szCs w:val="32"/>
        </w:rPr>
        <w:t>20</w:t>
      </w:r>
      <w:r w:rsidRPr="00F84F97">
        <w:rPr>
          <w:rFonts w:hAnsi="標楷體" w:hint="eastAsia"/>
          <w:szCs w:val="32"/>
        </w:rPr>
        <w:t>幾年，學生遍布各縣市…</w:t>
      </w:r>
      <w:proofErr w:type="gramStart"/>
      <w:r w:rsidRPr="00F84F97">
        <w:rPr>
          <w:rFonts w:hAnsi="標楷體" w:hint="eastAsia"/>
          <w:szCs w:val="32"/>
        </w:rPr>
        <w:t>…</w:t>
      </w:r>
      <w:proofErr w:type="gramEnd"/>
      <w:r w:rsidRPr="00F84F97">
        <w:rPr>
          <w:rFonts w:hAnsi="標楷體" w:hint="eastAsia"/>
          <w:szCs w:val="32"/>
        </w:rPr>
        <w:t>學生也很多，像上開澎湖、小琉球……一起去唱個歌」</w:t>
      </w:r>
      <w:r w:rsidR="00045B93" w:rsidRPr="00F84F97">
        <w:rPr>
          <w:rFonts w:hAnsi="標楷體" w:hint="eastAsia"/>
          <w:szCs w:val="32"/>
        </w:rPr>
        <w:t>，</w:t>
      </w:r>
      <w:r w:rsidRPr="00F84F97">
        <w:rPr>
          <w:rFonts w:hAnsi="標楷體" w:hint="eastAsia"/>
          <w:szCs w:val="32"/>
        </w:rPr>
        <w:t>以此作為接受飲宴之理由</w:t>
      </w:r>
      <w:r w:rsidRPr="00F84F97">
        <w:rPr>
          <w:rStyle w:val="afe"/>
          <w:rFonts w:hAnsi="標楷體"/>
          <w:szCs w:val="32"/>
        </w:rPr>
        <w:footnoteReference w:id="10"/>
      </w:r>
      <w:r w:rsidRPr="00F84F97">
        <w:rPr>
          <w:rFonts w:hAnsi="標楷體" w:hint="eastAsia"/>
          <w:szCs w:val="32"/>
        </w:rPr>
        <w:t>。</w:t>
      </w:r>
    </w:p>
    <w:p w:rsidR="006C46AC" w:rsidRPr="00F84F97" w:rsidRDefault="006C46AC" w:rsidP="006C46AC">
      <w:pPr>
        <w:pStyle w:val="4"/>
      </w:pPr>
      <w:proofErr w:type="gramStart"/>
      <w:r w:rsidRPr="00F84F97">
        <w:rPr>
          <w:rFonts w:hint="eastAsia"/>
        </w:rPr>
        <w:t>上揭受訪人均為資</w:t>
      </w:r>
      <w:proofErr w:type="gramEnd"/>
      <w:r w:rsidRPr="00F84F97">
        <w:rPr>
          <w:rFonts w:hint="eastAsia"/>
        </w:rPr>
        <w:t>深簡任文官，自應熟稔公務員行為準則，卻觀念偏差接受飲宴及續攤招待，有違</w:t>
      </w:r>
      <w:r w:rsidRPr="00F84F97">
        <w:rPr>
          <w:rFonts w:hAnsi="標楷體" w:hint="eastAsia"/>
          <w:kern w:val="0"/>
        </w:rPr>
        <w:t>公務員服務法第6條規定</w:t>
      </w:r>
      <w:r w:rsidRPr="00F84F97">
        <w:rPr>
          <w:rFonts w:ascii="新細明體" w:eastAsia="新細明體" w:hAnsi="新細明體" w:hint="eastAsia"/>
          <w:kern w:val="0"/>
        </w:rPr>
        <w:t>：</w:t>
      </w:r>
      <w:r w:rsidRPr="00F84F97">
        <w:rPr>
          <w:rFonts w:hAnsi="標楷體" w:hint="eastAsia"/>
          <w:kern w:val="0"/>
        </w:rPr>
        <w:t>「公務員應謹慎勤勉」與同法第18條規定</w:t>
      </w:r>
      <w:r w:rsidRPr="00F84F97">
        <w:rPr>
          <w:rFonts w:ascii="新細明體" w:eastAsia="新細明體" w:hAnsi="新細明體" w:hint="eastAsia"/>
          <w:kern w:val="0"/>
        </w:rPr>
        <w:t>：</w:t>
      </w:r>
      <w:r w:rsidRPr="00F84F97">
        <w:rPr>
          <w:rFonts w:hAnsi="標楷體" w:hint="eastAsia"/>
          <w:kern w:val="0"/>
        </w:rPr>
        <w:t>「公務員不得利用視察機會，接受招待」;</w:t>
      </w:r>
      <w:r w:rsidRPr="00F84F97">
        <w:rPr>
          <w:rFonts w:hint="eastAsia"/>
        </w:rPr>
        <w:t>核與公務員廉政倫理規範第7點規定：「公務員不得參加與其職務有利害關係者之飲宴應酬。」同規範第8點第1項規定</w:t>
      </w:r>
      <w:r w:rsidRPr="00F84F97">
        <w:rPr>
          <w:rFonts w:ascii="新細明體" w:eastAsia="新細明體" w:hAnsi="新細明體" w:hint="eastAsia"/>
        </w:rPr>
        <w:t>：</w:t>
      </w:r>
      <w:r w:rsidRPr="00F84F97">
        <w:rPr>
          <w:rFonts w:hint="eastAsia"/>
        </w:rPr>
        <w:t>「公務員除因公務需要經報請長官同意，或有其他正當理由者外，不得涉足不妥當之場所。」及同規範第9點規定：「公務員於視察、調查、出差或參加會議等活動時，不得在茶點及執行公務確有必要之簡便食宿、交通以外接受相關機關（構）飲宴或其他應酬活動。」未合，</w:t>
      </w:r>
      <w:r w:rsidRPr="00F84F97">
        <w:rPr>
          <w:rFonts w:hAnsi="標楷體" w:hint="eastAsia"/>
          <w:kern w:val="0"/>
        </w:rPr>
        <w:t>損害公務員名譽及政府信譽，</w:t>
      </w:r>
      <w:r w:rsidRPr="00F84F97">
        <w:rPr>
          <w:rFonts w:hint="eastAsia"/>
        </w:rPr>
        <w:t>殊有欠當。</w:t>
      </w:r>
    </w:p>
    <w:p w:rsidR="006C46AC" w:rsidRPr="00F84F97" w:rsidRDefault="006C46AC" w:rsidP="006C46AC">
      <w:pPr>
        <w:pStyle w:val="4"/>
      </w:pPr>
      <w:r w:rsidRPr="00F84F97">
        <w:rPr>
          <w:rFonts w:hint="eastAsia"/>
        </w:rPr>
        <w:t>本院已詢問多位證人，證人</w:t>
      </w:r>
      <w:proofErr w:type="gramStart"/>
      <w:r w:rsidRPr="00F84F97">
        <w:rPr>
          <w:rFonts w:hint="eastAsia"/>
        </w:rPr>
        <w:t>表示災防辦</w:t>
      </w:r>
      <w:proofErr w:type="gramEnd"/>
      <w:r w:rsidRPr="00F84F97">
        <w:rPr>
          <w:rFonts w:hint="eastAsia"/>
        </w:rPr>
        <w:t>過去</w:t>
      </w:r>
      <w:r w:rsidR="00FE17DB" w:rsidRPr="00F84F97">
        <w:rPr>
          <w:rFonts w:hint="eastAsia"/>
        </w:rPr>
        <w:t>執行</w:t>
      </w:r>
      <w:r w:rsidRPr="00F84F97">
        <w:rPr>
          <w:rFonts w:hint="eastAsia"/>
        </w:rPr>
        <w:t>災害防救業務訪</w:t>
      </w:r>
      <w:proofErr w:type="gramStart"/>
      <w:r w:rsidRPr="00F84F97">
        <w:rPr>
          <w:rFonts w:hint="eastAsia"/>
        </w:rPr>
        <w:t>評均為當</w:t>
      </w:r>
      <w:proofErr w:type="gramEnd"/>
      <w:r w:rsidRPr="00F84F97">
        <w:rPr>
          <w:rFonts w:hint="eastAsia"/>
        </w:rPr>
        <w:t>天往返，但吳員到任後，若於正式訪評前1天至當地，晚上各縣市政府就會安排飲宴招待；現地訪視大部分吳主任有出席的場次，受評單位中午也會安排飲宴，多次於訪評期間</w:t>
      </w:r>
      <w:r w:rsidR="00572DE8" w:rsidRPr="00F84F97">
        <w:rPr>
          <w:rFonts w:hint="eastAsia"/>
        </w:rPr>
        <w:t>接受</w:t>
      </w:r>
      <w:proofErr w:type="gramStart"/>
      <w:r w:rsidRPr="00F84F97">
        <w:rPr>
          <w:rFonts w:hint="eastAsia"/>
        </w:rPr>
        <w:t>飲宴</w:t>
      </w:r>
      <w:r w:rsidR="00572DE8" w:rsidRPr="00F84F97">
        <w:rPr>
          <w:rFonts w:hint="eastAsia"/>
        </w:rPr>
        <w:t>與</w:t>
      </w:r>
      <w:r w:rsidRPr="00F84F97">
        <w:rPr>
          <w:rFonts w:hint="eastAsia"/>
        </w:rPr>
        <w:t>續</w:t>
      </w:r>
      <w:proofErr w:type="gramEnd"/>
      <w:r w:rsidRPr="00F84F97">
        <w:rPr>
          <w:rFonts w:hint="eastAsia"/>
        </w:rPr>
        <w:t>攤已非偶一為之。</w:t>
      </w:r>
      <w:r w:rsidRPr="00F84F97">
        <w:rPr>
          <w:rFonts w:hAnsi="標楷體" w:cs="新細明體" w:hint="eastAsia"/>
          <w:kern w:val="0"/>
          <w:szCs w:val="32"/>
          <w:lang w:val="x-none"/>
        </w:rPr>
        <w:t>另有</w:t>
      </w:r>
      <w:r w:rsidRPr="00F84F97">
        <w:rPr>
          <w:rFonts w:hAnsi="標楷體" w:cs="新細明體"/>
          <w:kern w:val="0"/>
          <w:szCs w:val="32"/>
          <w:lang w:val="x-none"/>
        </w:rPr>
        <w:t>109</w:t>
      </w:r>
      <w:r w:rsidRPr="00F84F97">
        <w:rPr>
          <w:rFonts w:hAnsi="標楷體" w:cs="新細明體" w:hint="eastAsia"/>
          <w:kern w:val="0"/>
          <w:szCs w:val="32"/>
          <w:lang w:val="x-none"/>
        </w:rPr>
        <w:t>年</w:t>
      </w:r>
      <w:r w:rsidR="00FE17DB" w:rsidRPr="00F84F97">
        <w:rPr>
          <w:rFonts w:hAnsi="標楷體" w:cs="新細明體" w:hint="eastAsia"/>
          <w:kern w:val="0"/>
          <w:szCs w:val="32"/>
          <w:lang w:val="x-none"/>
        </w:rPr>
        <w:t>辦理</w:t>
      </w:r>
      <w:r w:rsidRPr="00F84F97">
        <w:rPr>
          <w:rFonts w:hAnsi="標楷體" w:cs="新細明體" w:hint="eastAsia"/>
          <w:kern w:val="0"/>
          <w:szCs w:val="32"/>
          <w:lang w:val="x-none"/>
        </w:rPr>
        <w:t>花蓮</w:t>
      </w:r>
      <w:r w:rsidR="002C1C30" w:rsidRPr="00F84F97">
        <w:rPr>
          <w:rFonts w:hAnsi="標楷體" w:cs="新細明體" w:hint="eastAsia"/>
          <w:kern w:val="0"/>
          <w:szCs w:val="32"/>
          <w:lang w:val="x-none"/>
        </w:rPr>
        <w:t>訪評</w:t>
      </w:r>
      <w:r w:rsidR="00FE17DB" w:rsidRPr="00F84F97">
        <w:rPr>
          <w:rFonts w:hAnsi="標楷體" w:cs="新細明體" w:hint="eastAsia"/>
          <w:kern w:val="0"/>
          <w:szCs w:val="32"/>
          <w:lang w:val="x-none"/>
        </w:rPr>
        <w:t>時</w:t>
      </w:r>
      <w:r w:rsidR="008F6254" w:rsidRPr="00F84F97">
        <w:rPr>
          <w:rFonts w:hAnsi="標楷體" w:cs="新細明體" w:hint="eastAsia"/>
          <w:kern w:val="0"/>
          <w:szCs w:val="32"/>
          <w:lang w:val="x-none"/>
        </w:rPr>
        <w:t>，</w:t>
      </w:r>
      <w:r w:rsidR="00FE17DB" w:rsidRPr="00F84F97">
        <w:rPr>
          <w:rFonts w:hAnsi="標楷體" w:cs="新細明體" w:hint="eastAsia"/>
          <w:kern w:val="0"/>
          <w:szCs w:val="32"/>
          <w:lang w:val="x-none"/>
        </w:rPr>
        <w:t>吳員接受招待，</w:t>
      </w:r>
      <w:r w:rsidRPr="00F84F97">
        <w:rPr>
          <w:rFonts w:hAnsi="標楷體" w:cs="新細明體" w:hint="eastAsia"/>
          <w:kern w:val="0"/>
          <w:szCs w:val="32"/>
          <w:lang w:val="x-none"/>
        </w:rPr>
        <w:t>唱歌與酒醉</w:t>
      </w:r>
      <w:r w:rsidR="00FE17DB" w:rsidRPr="00F84F97">
        <w:rPr>
          <w:rFonts w:hAnsi="標楷體" w:cs="新細明體" w:hint="eastAsia"/>
          <w:kern w:val="0"/>
          <w:szCs w:val="32"/>
          <w:lang w:val="x-none"/>
        </w:rPr>
        <w:t>之</w:t>
      </w:r>
      <w:r w:rsidRPr="00F84F97">
        <w:rPr>
          <w:rFonts w:hAnsi="標楷體" w:cs="新細明體" w:hint="eastAsia"/>
          <w:kern w:val="0"/>
          <w:szCs w:val="32"/>
          <w:lang w:val="x-none"/>
        </w:rPr>
        <w:t>照片</w:t>
      </w:r>
      <w:r w:rsidR="00FE17DB" w:rsidRPr="00F84F97">
        <w:rPr>
          <w:rFonts w:hAnsi="標楷體" w:cs="新細明體" w:hint="eastAsia"/>
          <w:kern w:val="0"/>
          <w:szCs w:val="32"/>
          <w:lang w:val="x-none"/>
        </w:rPr>
        <w:t>、</w:t>
      </w:r>
      <w:r w:rsidRPr="00F84F97">
        <w:rPr>
          <w:rFonts w:hAnsi="標楷體" w:cs="新細明體"/>
          <w:kern w:val="0"/>
          <w:szCs w:val="32"/>
          <w:lang w:val="x-none"/>
        </w:rPr>
        <w:t>109</w:t>
      </w:r>
      <w:r w:rsidRPr="00F84F97">
        <w:rPr>
          <w:rFonts w:hAnsi="標楷體" w:cs="新細明體" w:hint="eastAsia"/>
          <w:kern w:val="0"/>
          <w:szCs w:val="32"/>
          <w:lang w:val="x-none"/>
        </w:rPr>
        <w:t>年辦理</w:t>
      </w:r>
      <w:r w:rsidR="00F13236" w:rsidRPr="00F84F97">
        <w:rPr>
          <w:rFonts w:hAnsi="標楷體" w:cs="新細明體" w:hint="eastAsia"/>
          <w:kern w:val="0"/>
          <w:szCs w:val="32"/>
          <w:lang w:val="x-none"/>
        </w:rPr>
        <w:t>花蓮、</w:t>
      </w:r>
      <w:r w:rsidRPr="00F84F97">
        <w:rPr>
          <w:rFonts w:hAnsi="標楷體" w:cs="新細明體" w:hint="eastAsia"/>
          <w:kern w:val="0"/>
          <w:szCs w:val="32"/>
          <w:lang w:val="x-none"/>
        </w:rPr>
        <w:t>小琉球訪評時</w:t>
      </w:r>
      <w:r w:rsidR="008F6254" w:rsidRPr="00F84F97">
        <w:rPr>
          <w:rFonts w:hAnsi="標楷體" w:cs="新細明體" w:hint="eastAsia"/>
          <w:kern w:val="0"/>
          <w:szCs w:val="32"/>
          <w:lang w:val="x-none"/>
        </w:rPr>
        <w:t>，</w:t>
      </w:r>
      <w:r w:rsidR="00FE17DB" w:rsidRPr="00F84F97">
        <w:rPr>
          <w:rFonts w:hAnsi="標楷體" w:cs="新細明體" w:hint="eastAsia"/>
          <w:kern w:val="0"/>
          <w:szCs w:val="32"/>
          <w:lang w:val="x-none"/>
        </w:rPr>
        <w:t>吳員</w:t>
      </w:r>
      <w:r w:rsidRPr="00F84F97">
        <w:rPr>
          <w:rFonts w:hAnsi="標楷體" w:cs="新細明體" w:hint="eastAsia"/>
          <w:kern w:val="0"/>
          <w:szCs w:val="32"/>
          <w:lang w:val="x-none"/>
        </w:rPr>
        <w:t>續攤歡唱</w:t>
      </w:r>
      <w:r w:rsidR="008F6254" w:rsidRPr="00F84F97">
        <w:rPr>
          <w:rFonts w:hAnsi="標楷體" w:cs="新細明體" w:hint="eastAsia"/>
          <w:kern w:val="0"/>
          <w:szCs w:val="32"/>
          <w:lang w:val="x-none"/>
        </w:rPr>
        <w:t>、</w:t>
      </w:r>
      <w:r w:rsidRPr="00F84F97">
        <w:rPr>
          <w:rFonts w:hAnsi="標楷體" w:cs="新細明體" w:hint="eastAsia"/>
          <w:kern w:val="0"/>
          <w:szCs w:val="32"/>
          <w:lang w:val="x-none"/>
        </w:rPr>
        <w:t>跳舞</w:t>
      </w:r>
      <w:r w:rsidR="00FE17DB" w:rsidRPr="00F84F97">
        <w:rPr>
          <w:rFonts w:hAnsi="標楷體" w:cs="新細明體" w:hint="eastAsia"/>
          <w:kern w:val="0"/>
          <w:szCs w:val="32"/>
          <w:lang w:val="x-none"/>
        </w:rPr>
        <w:t>之</w:t>
      </w:r>
      <w:r w:rsidRPr="00F84F97">
        <w:rPr>
          <w:rFonts w:hAnsi="標楷體" w:cs="新細明體" w:hint="eastAsia"/>
          <w:kern w:val="0"/>
          <w:szCs w:val="32"/>
          <w:lang w:val="x-none"/>
        </w:rPr>
        <w:t>影片及</w:t>
      </w:r>
      <w:r w:rsidRPr="00F84F97">
        <w:rPr>
          <w:rFonts w:hAnsi="標楷體" w:cs="新細明體"/>
          <w:kern w:val="0"/>
          <w:szCs w:val="32"/>
          <w:lang w:val="x-none"/>
        </w:rPr>
        <w:t>111</w:t>
      </w:r>
      <w:r w:rsidRPr="00F84F97">
        <w:rPr>
          <w:rFonts w:hAnsi="標楷體" w:cs="新細明體" w:hint="eastAsia"/>
          <w:kern w:val="0"/>
          <w:szCs w:val="32"/>
          <w:lang w:val="x-none"/>
        </w:rPr>
        <w:t>年</w:t>
      </w:r>
      <w:r w:rsidR="00FE17DB" w:rsidRPr="00F84F97">
        <w:rPr>
          <w:rFonts w:hAnsi="標楷體" w:cs="新細明體" w:hint="eastAsia"/>
          <w:kern w:val="0"/>
          <w:szCs w:val="32"/>
          <w:lang w:val="x-none"/>
        </w:rPr>
        <w:t>辦理</w:t>
      </w:r>
      <w:r w:rsidRPr="00F84F97">
        <w:rPr>
          <w:rFonts w:hAnsi="標楷體" w:cs="新細明體" w:hint="eastAsia"/>
          <w:kern w:val="0"/>
          <w:szCs w:val="32"/>
          <w:lang w:val="x-none"/>
        </w:rPr>
        <w:t>澎湖</w:t>
      </w:r>
      <w:r w:rsidR="008F6254" w:rsidRPr="00F84F97">
        <w:rPr>
          <w:rFonts w:hAnsi="標楷體" w:cs="新細明體" w:hint="eastAsia"/>
          <w:kern w:val="0"/>
          <w:szCs w:val="32"/>
          <w:lang w:val="x-none"/>
        </w:rPr>
        <w:t>訪評時，</w:t>
      </w:r>
      <w:r w:rsidR="00FE17DB" w:rsidRPr="00F84F97">
        <w:rPr>
          <w:rFonts w:hAnsi="標楷體" w:cs="新細明體" w:hint="eastAsia"/>
          <w:kern w:val="0"/>
          <w:szCs w:val="32"/>
          <w:lang w:val="x-none"/>
        </w:rPr>
        <w:t>吳員</w:t>
      </w:r>
      <w:r w:rsidR="002C1C30" w:rsidRPr="00F84F97">
        <w:rPr>
          <w:rFonts w:hAnsi="標楷體" w:cs="新細明體" w:hint="eastAsia"/>
          <w:kern w:val="0"/>
          <w:szCs w:val="32"/>
          <w:lang w:val="x-none"/>
        </w:rPr>
        <w:t>續攤</w:t>
      </w:r>
      <w:r w:rsidRPr="00F84F97">
        <w:rPr>
          <w:rFonts w:hAnsi="標楷體" w:cs="新細明體" w:hint="eastAsia"/>
          <w:kern w:val="0"/>
          <w:szCs w:val="32"/>
          <w:lang w:val="x-none"/>
        </w:rPr>
        <w:t>酒醉</w:t>
      </w:r>
      <w:r w:rsidR="002C1C30" w:rsidRPr="00F84F97">
        <w:rPr>
          <w:rFonts w:hAnsi="標楷體" w:cs="新細明體" w:hint="eastAsia"/>
          <w:kern w:val="0"/>
          <w:szCs w:val="32"/>
          <w:lang w:val="x-none"/>
        </w:rPr>
        <w:t>之</w:t>
      </w:r>
      <w:r w:rsidRPr="00F84F97">
        <w:rPr>
          <w:rFonts w:hAnsi="標楷體" w:cs="新細明體" w:hint="eastAsia"/>
          <w:kern w:val="0"/>
          <w:szCs w:val="32"/>
          <w:lang w:val="x-none"/>
        </w:rPr>
        <w:t>照片為證。</w:t>
      </w:r>
    </w:p>
    <w:p w:rsidR="0036665E" w:rsidRPr="00F84F97" w:rsidRDefault="0036665E" w:rsidP="0036665E">
      <w:pPr>
        <w:pStyle w:val="4"/>
      </w:pPr>
      <w:r w:rsidRPr="00F84F97">
        <w:rPr>
          <w:rFonts w:hAnsi="標楷體" w:hint="eastAsia"/>
          <w:szCs w:val="32"/>
        </w:rPr>
        <w:t>依據本院詢問行政院、多位</w:t>
      </w:r>
      <w:r w:rsidRPr="00F84F97">
        <w:rPr>
          <w:rFonts w:hAnsi="標楷體" w:cs="細明體"/>
          <w:szCs w:val="32"/>
        </w:rPr>
        <w:t>證人</w:t>
      </w:r>
      <w:r w:rsidRPr="00F84F97">
        <w:rPr>
          <w:rFonts w:hAnsi="標楷體" w:hint="eastAsia"/>
          <w:szCs w:val="32"/>
        </w:rPr>
        <w:t>及行政院訪談紀錄</w:t>
      </w:r>
      <w:r w:rsidRPr="00F84F97">
        <w:rPr>
          <w:rFonts w:hAnsi="標楷體" w:cs="細明體" w:hint="eastAsia"/>
          <w:szCs w:val="32"/>
        </w:rPr>
        <w:t>顯示，</w:t>
      </w:r>
      <w:r w:rsidR="001C07ED" w:rsidRPr="00F84F97">
        <w:rPr>
          <w:rFonts w:hint="eastAsia"/>
          <w:szCs w:val="32"/>
        </w:rPr>
        <w:t>吳員</w:t>
      </w:r>
      <w:r w:rsidRPr="00F84F97">
        <w:rPr>
          <w:rFonts w:hint="eastAsia"/>
          <w:szCs w:val="32"/>
        </w:rPr>
        <w:t>於107年起即</w:t>
      </w:r>
      <w:proofErr w:type="gramStart"/>
      <w:r w:rsidRPr="00F84F97">
        <w:rPr>
          <w:rFonts w:hint="eastAsia"/>
          <w:szCs w:val="32"/>
        </w:rPr>
        <w:t>任</w:t>
      </w:r>
      <w:r w:rsidRPr="00F84F97">
        <w:rPr>
          <w:rFonts w:hint="eastAsia"/>
        </w:rPr>
        <w:t>災防</w:t>
      </w:r>
      <w:proofErr w:type="gramEnd"/>
      <w:r w:rsidRPr="00F84F97">
        <w:rPr>
          <w:rFonts w:hint="eastAsia"/>
        </w:rPr>
        <w:t>辦主任</w:t>
      </w:r>
      <w:r w:rsidRPr="00F84F97">
        <w:rPr>
          <w:rFonts w:hint="eastAsia"/>
          <w:szCs w:val="32"/>
        </w:rPr>
        <w:t>一職，</w:t>
      </w:r>
      <w:proofErr w:type="gramStart"/>
      <w:r w:rsidRPr="00F84F97">
        <w:rPr>
          <w:rFonts w:hint="eastAsia"/>
        </w:rPr>
        <w:t>災防</w:t>
      </w:r>
      <w:proofErr w:type="gramEnd"/>
      <w:r w:rsidRPr="00F84F97">
        <w:rPr>
          <w:rFonts w:hint="eastAsia"/>
        </w:rPr>
        <w:t>辦每年出差評比，</w:t>
      </w:r>
      <w:r w:rsidRPr="00F84F97">
        <w:rPr>
          <w:rFonts w:hint="eastAsia"/>
          <w:szCs w:val="32"/>
        </w:rPr>
        <w:t>對於該等職務影響力範圍知之甚詳，久任職務並掌握第一手資訊。</w:t>
      </w:r>
      <w:r w:rsidRPr="00F84F97">
        <w:rPr>
          <w:rFonts w:hAnsi="標楷體" w:cs="細明體" w:hint="eastAsia"/>
          <w:szCs w:val="32"/>
        </w:rPr>
        <w:t>吳員</w:t>
      </w:r>
      <w:proofErr w:type="gramStart"/>
      <w:r w:rsidRPr="00F84F97">
        <w:rPr>
          <w:rFonts w:hint="eastAsia"/>
        </w:rPr>
        <w:t>擔任災防辦</w:t>
      </w:r>
      <w:proofErr w:type="gramEnd"/>
      <w:r w:rsidRPr="00F84F97">
        <w:rPr>
          <w:rFonts w:hint="eastAsia"/>
        </w:rPr>
        <w:t>主任</w:t>
      </w:r>
      <w:proofErr w:type="gramStart"/>
      <w:r w:rsidRPr="00F84F97">
        <w:rPr>
          <w:rFonts w:hint="eastAsia"/>
        </w:rPr>
        <w:t>期間</w:t>
      </w:r>
      <w:proofErr w:type="gramEnd"/>
      <w:r w:rsidRPr="00F84F97">
        <w:rPr>
          <w:rFonts w:hint="eastAsia"/>
        </w:rPr>
        <w:t>，</w:t>
      </w:r>
      <w:r w:rsidRPr="00F84F97">
        <w:rPr>
          <w:rFonts w:hAnsi="標楷體" w:cs="新細明體" w:hint="eastAsia"/>
          <w:kern w:val="0"/>
          <w:szCs w:val="32"/>
          <w:lang w:val="x-none"/>
        </w:rPr>
        <w:t>辦理災害防救業務訪評、現地訪視及督導災害防救演練時，有業務出差評核督導身分，卻</w:t>
      </w:r>
      <w:r w:rsidRPr="00F84F97">
        <w:rPr>
          <w:rFonts w:hint="eastAsia"/>
        </w:rPr>
        <w:t>多次接受受評單位飲宴招待，而</w:t>
      </w:r>
      <w:r w:rsidRPr="00F84F97">
        <w:rPr>
          <w:rFonts w:hint="eastAsia"/>
          <w:szCs w:val="32"/>
        </w:rPr>
        <w:t>政風對於高風險人員無法察覺違失，又</w:t>
      </w:r>
      <w:r w:rsidRPr="00F84F97">
        <w:rPr>
          <w:rFonts w:hint="eastAsia"/>
        </w:rPr>
        <w:t>行政院災害防救業務訪評計畫訂有聯合訪評注意事項，規定受訪評機關依公務人員廉政倫理規範及相關規定，無須安排訪評小組成員相關飲宴應酬，但是受評單位知悉其飲宴喜好後，演變成主動安排飲宴、續攤，甚至前往有女陪侍的場所，歪風至此，嚴重損害政府形象，行政院應嚴格禁止</w:t>
      </w:r>
      <w:proofErr w:type="gramStart"/>
      <w:r w:rsidRPr="00F84F97">
        <w:rPr>
          <w:rFonts w:hint="eastAsia"/>
        </w:rPr>
        <w:t>類此違</w:t>
      </w:r>
      <w:proofErr w:type="gramEnd"/>
      <w:r w:rsidRPr="00F84F97">
        <w:rPr>
          <w:rFonts w:hint="eastAsia"/>
        </w:rPr>
        <w:t>失再次發生，以肅風紀。</w:t>
      </w:r>
    </w:p>
    <w:p w:rsidR="006C46AC" w:rsidRPr="00F84F97" w:rsidRDefault="006C46AC" w:rsidP="00D65BF1">
      <w:pPr>
        <w:pStyle w:val="3"/>
      </w:pPr>
      <w:r w:rsidRPr="00F84F97">
        <w:rPr>
          <w:rFonts w:hint="eastAsia"/>
        </w:rPr>
        <w:t>行政院應加強公務員倫理規範之訓練</w:t>
      </w:r>
      <w:r w:rsidRPr="00F84F97">
        <w:rPr>
          <w:rFonts w:ascii="新細明體" w:eastAsia="新細明體" w:hAnsi="新細明體" w:hint="eastAsia"/>
        </w:rPr>
        <w:t>：</w:t>
      </w:r>
    </w:p>
    <w:p w:rsidR="00D65BF1" w:rsidRPr="00F84F97" w:rsidRDefault="006C46AC" w:rsidP="006C46AC">
      <w:pPr>
        <w:pStyle w:val="3"/>
        <w:numPr>
          <w:ilvl w:val="0"/>
          <w:numId w:val="0"/>
        </w:numPr>
        <w:ind w:left="1361"/>
      </w:pPr>
      <w:r w:rsidRPr="00F84F97">
        <w:rPr>
          <w:rFonts w:hint="eastAsia"/>
          <w:szCs w:val="32"/>
        </w:rPr>
        <w:t xml:space="preserve">    </w:t>
      </w:r>
      <w:r w:rsidR="00425982" w:rsidRPr="00F84F97">
        <w:rPr>
          <w:rFonts w:hint="eastAsia"/>
          <w:szCs w:val="32"/>
        </w:rPr>
        <w:t>依據吳員書面說明資料，對於多次、長期的違失，包括「性擾</w:t>
      </w:r>
      <w:proofErr w:type="gramStart"/>
      <w:r w:rsidR="00425982" w:rsidRPr="00F84F97">
        <w:rPr>
          <w:rFonts w:hint="eastAsia"/>
          <w:szCs w:val="32"/>
        </w:rPr>
        <w:t>騷</w:t>
      </w:r>
      <w:proofErr w:type="gramEnd"/>
      <w:r w:rsidR="00425982" w:rsidRPr="00F84F97">
        <w:rPr>
          <w:rFonts w:hint="eastAsia"/>
          <w:szCs w:val="32"/>
        </w:rPr>
        <w:t>、</w:t>
      </w:r>
      <w:r w:rsidR="00066555" w:rsidRPr="00F84F97">
        <w:rPr>
          <w:rFonts w:hint="eastAsia"/>
          <w:szCs w:val="32"/>
        </w:rPr>
        <w:t>訪評時</w:t>
      </w:r>
      <w:r w:rsidR="00425982" w:rsidRPr="00F84F97">
        <w:rPr>
          <w:rFonts w:hint="eastAsia"/>
          <w:szCs w:val="32"/>
        </w:rPr>
        <w:t>接受招待</w:t>
      </w:r>
      <w:r w:rsidR="00066555" w:rsidRPr="00F84F97">
        <w:rPr>
          <w:rFonts w:hint="eastAsia"/>
          <w:szCs w:val="32"/>
        </w:rPr>
        <w:t>與續攤</w:t>
      </w:r>
      <w:r w:rsidR="00425982" w:rsidRPr="00F84F97">
        <w:rPr>
          <w:rFonts w:hint="eastAsia"/>
          <w:szCs w:val="32"/>
        </w:rPr>
        <w:t>」等，吳員</w:t>
      </w:r>
      <w:r w:rsidR="005B5A05" w:rsidRPr="00F84F97">
        <w:rPr>
          <w:rFonts w:hint="eastAsia"/>
          <w:szCs w:val="32"/>
        </w:rPr>
        <w:t>表示：「</w:t>
      </w:r>
      <w:r w:rsidR="00425982" w:rsidRPr="00F84F97">
        <w:rPr>
          <w:rFonts w:hint="eastAsia"/>
          <w:szCs w:val="32"/>
        </w:rPr>
        <w:t>不明就理的指控及描述…</w:t>
      </w:r>
      <w:proofErr w:type="gramStart"/>
      <w:r w:rsidR="00425982" w:rsidRPr="00F84F97">
        <w:rPr>
          <w:rFonts w:hint="eastAsia"/>
          <w:szCs w:val="32"/>
        </w:rPr>
        <w:t>…</w:t>
      </w:r>
      <w:proofErr w:type="gramEnd"/>
      <w:r w:rsidR="00425982" w:rsidRPr="00F84F97">
        <w:rPr>
          <w:rFonts w:hint="eastAsia"/>
          <w:szCs w:val="32"/>
        </w:rPr>
        <w:t>我只能靜靜地接受」，</w:t>
      </w:r>
      <w:r w:rsidR="00066555" w:rsidRPr="00F84F97">
        <w:rPr>
          <w:rFonts w:hint="eastAsia"/>
          <w:szCs w:val="32"/>
        </w:rPr>
        <w:t>並</w:t>
      </w:r>
      <w:r w:rsidR="003357C0" w:rsidRPr="00F84F97">
        <w:rPr>
          <w:rFonts w:hint="eastAsia"/>
          <w:szCs w:val="32"/>
        </w:rPr>
        <w:t>認為是升遷因素而遭</w:t>
      </w:r>
      <w:r w:rsidR="009C728A" w:rsidRPr="00F84F97">
        <w:rPr>
          <w:rFonts w:hint="eastAsia"/>
          <w:szCs w:val="32"/>
        </w:rPr>
        <w:t>受</w:t>
      </w:r>
      <w:r w:rsidR="002B4E5F" w:rsidRPr="00F84F97">
        <w:rPr>
          <w:rFonts w:hint="eastAsia"/>
          <w:szCs w:val="32"/>
        </w:rPr>
        <w:t>申訴及</w:t>
      </w:r>
      <w:r w:rsidR="003357C0" w:rsidRPr="00F84F97">
        <w:rPr>
          <w:rFonts w:hint="eastAsia"/>
          <w:szCs w:val="32"/>
        </w:rPr>
        <w:t>檢舉，</w:t>
      </w:r>
      <w:r w:rsidR="00485F5C" w:rsidRPr="00F84F97">
        <w:rPr>
          <w:rFonts w:hint="eastAsia"/>
          <w:szCs w:val="32"/>
        </w:rPr>
        <w:t>相關證據係遭變造</w:t>
      </w:r>
      <w:r w:rsidR="009C728A" w:rsidRPr="00F84F97">
        <w:rPr>
          <w:rFonts w:hint="eastAsia"/>
          <w:szCs w:val="32"/>
        </w:rPr>
        <w:t>或置換</w:t>
      </w:r>
      <w:r w:rsidR="00485F5C" w:rsidRPr="00F84F97">
        <w:rPr>
          <w:rFonts w:hint="eastAsia"/>
          <w:szCs w:val="32"/>
        </w:rPr>
        <w:t>，</w:t>
      </w:r>
      <w:r w:rsidR="00CB27EA" w:rsidRPr="00F84F97">
        <w:rPr>
          <w:rFonts w:hint="eastAsia"/>
          <w:szCs w:val="32"/>
        </w:rPr>
        <w:t>不認為自己</w:t>
      </w:r>
      <w:proofErr w:type="gramStart"/>
      <w:r w:rsidR="00CB27EA" w:rsidRPr="00F84F97">
        <w:rPr>
          <w:rFonts w:hint="eastAsia"/>
          <w:szCs w:val="32"/>
        </w:rPr>
        <w:t>有何違</w:t>
      </w:r>
      <w:proofErr w:type="gramEnd"/>
      <w:r w:rsidR="00CB27EA" w:rsidRPr="00F84F97">
        <w:rPr>
          <w:rFonts w:hint="eastAsia"/>
          <w:szCs w:val="32"/>
        </w:rPr>
        <w:t>失</w:t>
      </w:r>
      <w:r w:rsidR="00861420" w:rsidRPr="00F84F97">
        <w:rPr>
          <w:rFonts w:hint="eastAsia"/>
          <w:szCs w:val="32"/>
        </w:rPr>
        <w:t>。</w:t>
      </w:r>
      <w:r w:rsidR="00425982" w:rsidRPr="00F84F97">
        <w:rPr>
          <w:rFonts w:hint="eastAsia"/>
          <w:szCs w:val="32"/>
        </w:rPr>
        <w:t>又</w:t>
      </w:r>
      <w:r w:rsidR="00485F5C" w:rsidRPr="00F84F97">
        <w:rPr>
          <w:rFonts w:hint="eastAsia"/>
          <w:szCs w:val="32"/>
        </w:rPr>
        <w:t>現代社會對於官員的要求已不同</w:t>
      </w:r>
      <w:r w:rsidR="009C728A" w:rsidRPr="00F84F97">
        <w:rPr>
          <w:rFonts w:hint="eastAsia"/>
          <w:szCs w:val="32"/>
        </w:rPr>
        <w:t>於</w:t>
      </w:r>
      <w:r w:rsidR="00485F5C" w:rsidRPr="00F84F97">
        <w:rPr>
          <w:rFonts w:hint="eastAsia"/>
          <w:szCs w:val="32"/>
        </w:rPr>
        <w:t>以往，</w:t>
      </w:r>
      <w:r w:rsidR="00425982" w:rsidRPr="00F84F97">
        <w:rPr>
          <w:rFonts w:hint="eastAsia"/>
          <w:szCs w:val="32"/>
        </w:rPr>
        <w:t>本院詢問吳員對於「接受招待、不當飲宴」與「公務禮儀餐敘」之間的界線，</w:t>
      </w:r>
      <w:r w:rsidR="00576ECB" w:rsidRPr="00F84F97">
        <w:rPr>
          <w:rFonts w:hint="eastAsia"/>
          <w:szCs w:val="32"/>
        </w:rPr>
        <w:t>吳員</w:t>
      </w:r>
      <w:r w:rsidR="005B5A05" w:rsidRPr="00F84F97">
        <w:rPr>
          <w:rFonts w:hint="eastAsia"/>
          <w:szCs w:val="32"/>
        </w:rPr>
        <w:t>表示：「</w:t>
      </w:r>
      <w:r w:rsidR="00C1238C" w:rsidRPr="00F84F97">
        <w:rPr>
          <w:rFonts w:hint="eastAsia"/>
          <w:szCs w:val="32"/>
        </w:rPr>
        <w:t>公務員倫理規範等我都清楚…</w:t>
      </w:r>
      <w:proofErr w:type="gramStart"/>
      <w:r w:rsidR="00C1238C" w:rsidRPr="00F84F97">
        <w:rPr>
          <w:rFonts w:hint="eastAsia"/>
          <w:szCs w:val="32"/>
        </w:rPr>
        <w:t>…</w:t>
      </w:r>
      <w:proofErr w:type="gramEnd"/>
      <w:r w:rsidR="00C1238C" w:rsidRPr="00F84F97">
        <w:rPr>
          <w:rFonts w:hint="eastAsia"/>
          <w:szCs w:val="32"/>
        </w:rPr>
        <w:t>在各縣市我有很多學生</w:t>
      </w:r>
      <w:r w:rsidR="00576ECB" w:rsidRPr="00F84F97">
        <w:rPr>
          <w:rFonts w:hint="eastAsia"/>
          <w:szCs w:val="32"/>
        </w:rPr>
        <w:t>，</w:t>
      </w:r>
      <w:r w:rsidR="00631654" w:rsidRPr="00F84F97">
        <w:rPr>
          <w:rFonts w:hint="eastAsia"/>
          <w:szCs w:val="32"/>
        </w:rPr>
        <w:t>所以有歡迎餐會</w:t>
      </w:r>
      <w:r w:rsidR="00576ECB" w:rsidRPr="00F84F97">
        <w:rPr>
          <w:rFonts w:hint="eastAsia"/>
          <w:szCs w:val="32"/>
        </w:rPr>
        <w:t>」，</w:t>
      </w:r>
      <w:r w:rsidR="007F222E" w:rsidRPr="00F84F97">
        <w:rPr>
          <w:rFonts w:hint="eastAsia"/>
          <w:szCs w:val="32"/>
        </w:rPr>
        <w:t>結果</w:t>
      </w:r>
      <w:r w:rsidR="005B4D8F" w:rsidRPr="00F84F97">
        <w:rPr>
          <w:rFonts w:hint="eastAsia"/>
          <w:szCs w:val="32"/>
        </w:rPr>
        <w:t>顯示</w:t>
      </w:r>
      <w:r w:rsidR="007F222E" w:rsidRPr="00F84F97">
        <w:rPr>
          <w:rFonts w:hint="eastAsia"/>
          <w:szCs w:val="32"/>
        </w:rPr>
        <w:t>吳員之</w:t>
      </w:r>
      <w:r w:rsidR="00485F5C" w:rsidRPr="00F84F97">
        <w:rPr>
          <w:rFonts w:hint="eastAsia"/>
          <w:szCs w:val="32"/>
        </w:rPr>
        <w:t>觀念</w:t>
      </w:r>
      <w:r w:rsidR="00425982" w:rsidRPr="00F84F97">
        <w:rPr>
          <w:rFonts w:hint="eastAsia"/>
          <w:szCs w:val="32"/>
        </w:rPr>
        <w:t>仍停留在傳統思維，未</w:t>
      </w:r>
      <w:r w:rsidR="005B4D8F" w:rsidRPr="00F84F97">
        <w:rPr>
          <w:rFonts w:hint="eastAsia"/>
          <w:szCs w:val="32"/>
        </w:rPr>
        <w:t>能</w:t>
      </w:r>
      <w:r w:rsidR="00425982" w:rsidRPr="00F84F97">
        <w:rPr>
          <w:rFonts w:hint="eastAsia"/>
          <w:szCs w:val="32"/>
        </w:rPr>
        <w:t>與時俱進</w:t>
      </w:r>
      <w:r w:rsidR="00485F5C" w:rsidRPr="00F84F97">
        <w:rPr>
          <w:rFonts w:hint="eastAsia"/>
          <w:szCs w:val="32"/>
        </w:rPr>
        <w:t>，對於</w:t>
      </w:r>
      <w:r w:rsidR="00571365" w:rsidRPr="00F84F97">
        <w:rPr>
          <w:rFonts w:hint="eastAsia"/>
          <w:szCs w:val="32"/>
        </w:rPr>
        <w:t>公務員</w:t>
      </w:r>
      <w:r w:rsidR="00485F5C" w:rsidRPr="00F84F97">
        <w:rPr>
          <w:rFonts w:hint="eastAsia"/>
          <w:szCs w:val="32"/>
        </w:rPr>
        <w:t>接受招待的認知還是沒有改變</w:t>
      </w:r>
      <w:r w:rsidR="00425982" w:rsidRPr="00F84F97">
        <w:rPr>
          <w:rFonts w:hint="eastAsia"/>
          <w:szCs w:val="32"/>
        </w:rPr>
        <w:t>。</w:t>
      </w:r>
      <w:r w:rsidR="00DC3061" w:rsidRPr="00F84F97">
        <w:rPr>
          <w:rFonts w:hint="eastAsia"/>
          <w:szCs w:val="32"/>
        </w:rPr>
        <w:t>又</w:t>
      </w:r>
      <w:r w:rsidR="00DC3061" w:rsidRPr="00F84F97">
        <w:rPr>
          <w:rFonts w:hAnsi="標楷體" w:hint="eastAsia"/>
          <w:szCs w:val="32"/>
        </w:rPr>
        <w:t>本院詢問吳員時，其書面資料</w:t>
      </w:r>
      <w:r w:rsidR="00861420" w:rsidRPr="00F84F97">
        <w:rPr>
          <w:rFonts w:hAnsi="標楷體" w:hint="eastAsia"/>
          <w:szCs w:val="32"/>
        </w:rPr>
        <w:t>說明：「</w:t>
      </w:r>
      <w:r w:rsidR="00A01BE4" w:rsidRPr="00F84F97">
        <w:rPr>
          <w:rFonts w:hAnsi="標楷體" w:hint="eastAsia"/>
          <w:szCs w:val="32"/>
        </w:rPr>
        <w:t>知悉公務員廉政倫理規範、公務員服務法，每年會看資料」、</w:t>
      </w:r>
      <w:r w:rsidR="00DC3061" w:rsidRPr="00F84F97">
        <w:rPr>
          <w:rFonts w:hAnsi="標楷體" w:hint="eastAsia"/>
          <w:szCs w:val="32"/>
        </w:rPr>
        <w:t>「</w:t>
      </w:r>
      <w:proofErr w:type="gramStart"/>
      <w:r w:rsidR="00DC3061" w:rsidRPr="00F84F97">
        <w:rPr>
          <w:rFonts w:hAnsi="標楷體" w:hint="eastAsia"/>
          <w:szCs w:val="32"/>
        </w:rPr>
        <w:t>災防辦</w:t>
      </w:r>
      <w:proofErr w:type="gramEnd"/>
      <w:r w:rsidR="00DC3061" w:rsidRPr="00F84F97">
        <w:rPr>
          <w:rFonts w:hAnsi="標楷體" w:hint="eastAsia"/>
          <w:szCs w:val="32"/>
        </w:rPr>
        <w:t>與受評單位無直接之職務上利害關係」，顯見吳員</w:t>
      </w:r>
      <w:r w:rsidR="00586DE7" w:rsidRPr="00F84F97">
        <w:rPr>
          <w:rFonts w:hAnsi="標楷體" w:hint="eastAsia"/>
          <w:szCs w:val="32"/>
        </w:rPr>
        <w:t>雖然</w:t>
      </w:r>
      <w:r w:rsidR="00DC3061" w:rsidRPr="00F84F97">
        <w:rPr>
          <w:rFonts w:hAnsi="標楷體" w:hint="eastAsia"/>
          <w:szCs w:val="32"/>
        </w:rPr>
        <w:t>身為</w:t>
      </w:r>
      <w:r w:rsidR="00DC3061" w:rsidRPr="00F84F97">
        <w:rPr>
          <w:rFonts w:hint="eastAsia"/>
        </w:rPr>
        <w:t>資深簡任文官，</w:t>
      </w:r>
      <w:r w:rsidR="0036665E" w:rsidRPr="00F84F97">
        <w:rPr>
          <w:rFonts w:hint="eastAsia"/>
        </w:rPr>
        <w:t>公務員</w:t>
      </w:r>
      <w:r w:rsidR="00DC3061" w:rsidRPr="00F84F97">
        <w:rPr>
          <w:rFonts w:hint="eastAsia"/>
          <w:szCs w:val="32"/>
        </w:rPr>
        <w:t>廉政倫理觀念</w:t>
      </w:r>
      <w:r w:rsidR="00927FB8" w:rsidRPr="00F84F97">
        <w:rPr>
          <w:rFonts w:hint="eastAsia"/>
          <w:szCs w:val="32"/>
        </w:rPr>
        <w:t>尚有不足</w:t>
      </w:r>
      <w:r w:rsidR="00DC3061" w:rsidRPr="00F84F97">
        <w:rPr>
          <w:rFonts w:hint="eastAsia"/>
          <w:szCs w:val="32"/>
        </w:rPr>
        <w:t>。</w:t>
      </w:r>
    </w:p>
    <w:p w:rsidR="00A059F5" w:rsidRPr="00F84F97" w:rsidRDefault="00A059F5" w:rsidP="00E02F0A">
      <w:pPr>
        <w:pStyle w:val="3"/>
      </w:pPr>
      <w:r w:rsidRPr="00F84F97">
        <w:rPr>
          <w:rFonts w:hint="eastAsia"/>
        </w:rPr>
        <w:t>綜上，</w:t>
      </w:r>
      <w:r w:rsidR="00566481" w:rsidRPr="00F84F97">
        <w:rPr>
          <w:rFonts w:hint="eastAsia"/>
        </w:rPr>
        <w:t>吳員</w:t>
      </w:r>
      <w:proofErr w:type="gramStart"/>
      <w:r w:rsidR="00485AD1" w:rsidRPr="00F84F97">
        <w:rPr>
          <w:rFonts w:hint="eastAsia"/>
        </w:rPr>
        <w:t>擔任災防辦</w:t>
      </w:r>
      <w:proofErr w:type="gramEnd"/>
      <w:r w:rsidR="00485AD1" w:rsidRPr="00F84F97">
        <w:rPr>
          <w:rFonts w:hint="eastAsia"/>
        </w:rPr>
        <w:t>主任5年</w:t>
      </w:r>
      <w:proofErr w:type="gramStart"/>
      <w:r w:rsidR="00485AD1" w:rsidRPr="00F84F97">
        <w:rPr>
          <w:rFonts w:hint="eastAsia"/>
        </w:rPr>
        <w:t>期間</w:t>
      </w:r>
      <w:proofErr w:type="gramEnd"/>
      <w:r w:rsidR="00485AD1" w:rsidRPr="00F84F97">
        <w:rPr>
          <w:rFonts w:hint="eastAsia"/>
        </w:rPr>
        <w:t>，多次接受受評單位飲宴招待，各地受評單位知悉其飲宴喜好後，演變成主動安排飲宴、續攤，甚至前往有女陪侍之場所，歪風漸長，已非偶一為之。行政院作為災害防救統籌指揮機關，應整肅風紀，</w:t>
      </w:r>
      <w:r w:rsidR="00EB543C" w:rsidRPr="00F84F97">
        <w:rPr>
          <w:rFonts w:hint="eastAsia"/>
        </w:rPr>
        <w:t>強化</w:t>
      </w:r>
      <w:r w:rsidR="00485AD1" w:rsidRPr="00F84F97">
        <w:rPr>
          <w:rFonts w:hint="eastAsia"/>
        </w:rPr>
        <w:t>自律自重，並加強</w:t>
      </w:r>
      <w:proofErr w:type="gramStart"/>
      <w:r w:rsidR="00485AD1" w:rsidRPr="00F84F97">
        <w:rPr>
          <w:rFonts w:hint="eastAsia"/>
        </w:rPr>
        <w:t>政風查察</w:t>
      </w:r>
      <w:proofErr w:type="gramEnd"/>
      <w:r w:rsidR="00485AD1" w:rsidRPr="00F84F97">
        <w:rPr>
          <w:rFonts w:hint="eastAsia"/>
        </w:rPr>
        <w:t>及公務員倫理規範之訓練，</w:t>
      </w:r>
      <w:proofErr w:type="gramStart"/>
      <w:r w:rsidR="00485AD1" w:rsidRPr="00F84F97">
        <w:rPr>
          <w:rFonts w:hint="eastAsia"/>
        </w:rPr>
        <w:t>避免類案再</w:t>
      </w:r>
      <w:proofErr w:type="gramEnd"/>
      <w:r w:rsidR="00485AD1" w:rsidRPr="00F84F97">
        <w:rPr>
          <w:rFonts w:hint="eastAsia"/>
        </w:rPr>
        <w:t>次發生</w:t>
      </w:r>
      <w:r w:rsidRPr="00F84F97">
        <w:rPr>
          <w:rFonts w:hint="eastAsia"/>
        </w:rPr>
        <w:t>。</w:t>
      </w:r>
    </w:p>
    <w:p w:rsidR="00B53AEE" w:rsidRPr="00F84F97" w:rsidRDefault="00566481" w:rsidP="00B53AEE">
      <w:pPr>
        <w:pStyle w:val="2"/>
        <w:rPr>
          <w:b/>
        </w:rPr>
      </w:pPr>
      <w:bookmarkStart w:id="68" w:name="_Toc193361920"/>
      <w:r w:rsidRPr="00F84F97">
        <w:rPr>
          <w:rFonts w:hint="eastAsia"/>
          <w:b/>
        </w:rPr>
        <w:t>吳員</w:t>
      </w:r>
      <w:r w:rsidR="00B33696" w:rsidRPr="00F84F97">
        <w:rPr>
          <w:rFonts w:hAnsi="標楷體" w:hint="eastAsia"/>
          <w:b/>
          <w:bCs w:val="0"/>
        </w:rPr>
        <w:t>於</w:t>
      </w:r>
      <w:r w:rsidR="00B33696" w:rsidRPr="00F84F97">
        <w:rPr>
          <w:rFonts w:hAnsi="標楷體"/>
          <w:b/>
          <w:bCs w:val="0"/>
        </w:rPr>
        <w:t>107</w:t>
      </w:r>
      <w:r w:rsidR="00B33696" w:rsidRPr="00F84F97">
        <w:rPr>
          <w:rFonts w:hAnsi="標楷體" w:hint="eastAsia"/>
          <w:b/>
          <w:bCs w:val="0"/>
        </w:rPr>
        <w:t>至</w:t>
      </w:r>
      <w:r w:rsidR="00B33696" w:rsidRPr="00F84F97">
        <w:rPr>
          <w:rFonts w:hAnsi="標楷體"/>
          <w:b/>
          <w:bCs w:val="0"/>
        </w:rPr>
        <w:t>11</w:t>
      </w:r>
      <w:r w:rsidR="00B33696" w:rsidRPr="00F84F97">
        <w:rPr>
          <w:rFonts w:hAnsi="標楷體" w:hint="eastAsia"/>
          <w:b/>
          <w:bCs w:val="0"/>
        </w:rPr>
        <w:t>2年間</w:t>
      </w:r>
      <w:proofErr w:type="gramStart"/>
      <w:r w:rsidR="00B33696" w:rsidRPr="00F84F97">
        <w:rPr>
          <w:rFonts w:hAnsi="標楷體" w:hint="eastAsia"/>
          <w:b/>
          <w:bCs w:val="0"/>
        </w:rPr>
        <w:t>擔任災防辦</w:t>
      </w:r>
      <w:proofErr w:type="gramEnd"/>
      <w:r w:rsidR="00B33696" w:rsidRPr="00F84F97">
        <w:rPr>
          <w:rFonts w:hAnsi="標楷體" w:hint="eastAsia"/>
          <w:b/>
          <w:bCs w:val="0"/>
        </w:rPr>
        <w:t>主任，</w:t>
      </w:r>
      <w:r w:rsidR="007E4A2D" w:rsidRPr="00F84F97">
        <w:rPr>
          <w:rFonts w:hint="eastAsia"/>
          <w:b/>
        </w:rPr>
        <w:t>多次</w:t>
      </w:r>
      <w:r w:rsidR="00163E2A" w:rsidRPr="00F84F97">
        <w:rPr>
          <w:rFonts w:hint="eastAsia"/>
          <w:b/>
        </w:rPr>
        <w:t>接受受評單位飲宴招待、續攤、出入不正當場所</w:t>
      </w:r>
      <w:r w:rsidR="00B52E00" w:rsidRPr="00F84F97">
        <w:rPr>
          <w:rFonts w:hint="eastAsia"/>
          <w:b/>
        </w:rPr>
        <w:t>及</w:t>
      </w:r>
      <w:r w:rsidR="00163E2A" w:rsidRPr="00F84F97">
        <w:rPr>
          <w:rFonts w:hint="eastAsia"/>
          <w:b/>
        </w:rPr>
        <w:t>酒後</w:t>
      </w:r>
      <w:proofErr w:type="gramStart"/>
      <w:r w:rsidR="00163E2A" w:rsidRPr="00F84F97">
        <w:rPr>
          <w:rFonts w:hint="eastAsia"/>
          <w:b/>
        </w:rPr>
        <w:t>行為失檢</w:t>
      </w:r>
      <w:proofErr w:type="gramEnd"/>
      <w:r w:rsidR="00163E2A" w:rsidRPr="00F84F97">
        <w:rPr>
          <w:rFonts w:hint="eastAsia"/>
          <w:b/>
        </w:rPr>
        <w:t>等違失，行政院以「</w:t>
      </w:r>
      <w:proofErr w:type="gramStart"/>
      <w:r w:rsidR="00163E2A" w:rsidRPr="00F84F97">
        <w:rPr>
          <w:rFonts w:hint="eastAsia"/>
          <w:b/>
        </w:rPr>
        <w:t>行為失</w:t>
      </w:r>
      <w:proofErr w:type="gramEnd"/>
      <w:r w:rsidR="00163E2A" w:rsidRPr="00F84F97">
        <w:rPr>
          <w:rFonts w:hint="eastAsia"/>
          <w:b/>
        </w:rPr>
        <w:t>檢，損害機關聲譽，情節嚴重」，</w:t>
      </w:r>
      <w:r w:rsidR="007E4A2D" w:rsidRPr="00F84F97">
        <w:rPr>
          <w:rFonts w:hint="eastAsia"/>
          <w:b/>
        </w:rPr>
        <w:t>於</w:t>
      </w:r>
      <w:r w:rsidR="007E4A2D" w:rsidRPr="00F84F97">
        <w:rPr>
          <w:b/>
        </w:rPr>
        <w:t>112</w:t>
      </w:r>
      <w:r w:rsidR="007E4A2D" w:rsidRPr="00F84F97">
        <w:rPr>
          <w:rFonts w:hint="eastAsia"/>
          <w:b/>
        </w:rPr>
        <w:t>年</w:t>
      </w:r>
      <w:r w:rsidR="007E4A2D" w:rsidRPr="00F84F97">
        <w:rPr>
          <w:b/>
        </w:rPr>
        <w:t>12</w:t>
      </w:r>
      <w:r w:rsidR="007E4A2D" w:rsidRPr="00F84F97">
        <w:rPr>
          <w:rFonts w:hint="eastAsia"/>
          <w:b/>
        </w:rPr>
        <w:t>月</w:t>
      </w:r>
      <w:r w:rsidR="007E4A2D" w:rsidRPr="00F84F97">
        <w:rPr>
          <w:b/>
        </w:rPr>
        <w:t>15</w:t>
      </w:r>
      <w:r w:rsidR="007E4A2D" w:rsidRPr="00F84F97">
        <w:rPr>
          <w:rFonts w:hint="eastAsia"/>
          <w:b/>
        </w:rPr>
        <w:t>日</w:t>
      </w:r>
      <w:r w:rsidR="00163E2A" w:rsidRPr="00F84F97">
        <w:rPr>
          <w:rFonts w:hAnsi="標楷體" w:cs="新細明體" w:hint="eastAsia"/>
          <w:b/>
          <w:kern w:val="0"/>
          <w:szCs w:val="32"/>
          <w:lang w:val="x-none"/>
        </w:rPr>
        <w:t>記過2次</w:t>
      </w:r>
      <w:r w:rsidR="00163E2A" w:rsidRPr="00F84F97">
        <w:rPr>
          <w:rStyle w:val="afe"/>
          <w:rFonts w:hAnsi="標楷體" w:cs="新細明體"/>
          <w:b/>
          <w:kern w:val="0"/>
          <w:szCs w:val="32"/>
          <w:lang w:val="x-none"/>
        </w:rPr>
        <w:footnoteReference w:id="11"/>
      </w:r>
      <w:r w:rsidR="00163E2A" w:rsidRPr="00F84F97">
        <w:rPr>
          <w:rFonts w:hAnsi="標楷體" w:cs="新細明體" w:hint="eastAsia"/>
          <w:b/>
          <w:kern w:val="0"/>
          <w:szCs w:val="32"/>
          <w:lang w:val="x-none"/>
        </w:rPr>
        <w:t>；</w:t>
      </w:r>
      <w:proofErr w:type="gramStart"/>
      <w:r w:rsidR="00B33696" w:rsidRPr="00F84F97">
        <w:rPr>
          <w:rFonts w:hAnsi="標楷體" w:cs="新細明體" w:hint="eastAsia"/>
          <w:b/>
          <w:kern w:val="0"/>
          <w:szCs w:val="32"/>
          <w:lang w:val="x-none"/>
        </w:rPr>
        <w:t>又</w:t>
      </w:r>
      <w:r w:rsidR="001C07ED" w:rsidRPr="00F84F97">
        <w:rPr>
          <w:rFonts w:hint="eastAsia"/>
          <w:b/>
        </w:rPr>
        <w:t>吳員</w:t>
      </w:r>
      <w:proofErr w:type="gramEnd"/>
      <w:r w:rsidR="004E3D10" w:rsidRPr="00F84F97">
        <w:rPr>
          <w:rFonts w:hAnsi="標楷體" w:cs="新細明體"/>
          <w:b/>
          <w:kern w:val="0"/>
          <w:szCs w:val="32"/>
          <w:lang w:val="x-none"/>
        </w:rPr>
        <w:t>利用公務上之權勢</w:t>
      </w:r>
      <w:r w:rsidR="004E3D10" w:rsidRPr="00F84F97">
        <w:rPr>
          <w:rFonts w:hAnsi="標楷體" w:cs="新細明體" w:hint="eastAsia"/>
          <w:b/>
          <w:kern w:val="0"/>
          <w:szCs w:val="32"/>
          <w:lang w:val="x-none"/>
        </w:rPr>
        <w:t>與</w:t>
      </w:r>
      <w:r w:rsidR="004E3D10" w:rsidRPr="00F84F97">
        <w:rPr>
          <w:rFonts w:hAnsi="標楷體" w:cs="新細明體"/>
          <w:b/>
          <w:kern w:val="0"/>
          <w:szCs w:val="32"/>
          <w:lang w:val="x-none"/>
        </w:rPr>
        <w:t>機會</w:t>
      </w:r>
      <w:r w:rsidR="004E3D10" w:rsidRPr="00F84F97">
        <w:rPr>
          <w:rFonts w:hAnsi="標楷體" w:cs="新細明體" w:hint="eastAsia"/>
          <w:b/>
          <w:kern w:val="0"/>
          <w:szCs w:val="32"/>
          <w:lang w:val="x-none"/>
        </w:rPr>
        <w:t>，對受其監督指揮</w:t>
      </w:r>
      <w:proofErr w:type="gramStart"/>
      <w:r w:rsidR="004E3D10" w:rsidRPr="00F84F97">
        <w:rPr>
          <w:rFonts w:hAnsi="標楷體" w:cs="新細明體" w:hint="eastAsia"/>
          <w:b/>
          <w:kern w:val="0"/>
          <w:szCs w:val="32"/>
          <w:lang w:val="x-none"/>
        </w:rPr>
        <w:t>之甲女</w:t>
      </w:r>
      <w:proofErr w:type="gramEnd"/>
      <w:r w:rsidR="004E3D10" w:rsidRPr="00F84F97">
        <w:rPr>
          <w:rFonts w:hAnsi="標楷體" w:cs="新細明體" w:hint="eastAsia"/>
          <w:b/>
          <w:kern w:val="0"/>
          <w:szCs w:val="32"/>
          <w:lang w:val="x-none"/>
        </w:rPr>
        <w:t>及乙女有性騷擾之行為，行政院性騷擾申訴評議委員會決定性騷擾事件成立</w:t>
      </w:r>
      <w:r w:rsidR="00163E2A" w:rsidRPr="00F84F97">
        <w:rPr>
          <w:rFonts w:hint="eastAsia"/>
          <w:b/>
        </w:rPr>
        <w:t>，行政院以「</w:t>
      </w:r>
      <w:proofErr w:type="gramStart"/>
      <w:r w:rsidR="00163E2A" w:rsidRPr="00F84F97">
        <w:rPr>
          <w:rFonts w:hint="eastAsia"/>
          <w:b/>
        </w:rPr>
        <w:t>言行失</w:t>
      </w:r>
      <w:proofErr w:type="gramEnd"/>
      <w:r w:rsidR="00163E2A" w:rsidRPr="00F84F97">
        <w:rPr>
          <w:rFonts w:hint="eastAsia"/>
          <w:b/>
        </w:rPr>
        <w:t>檢，損害機關聲譽，情節較重」，</w:t>
      </w:r>
      <w:r w:rsidR="007E4A2D" w:rsidRPr="00F84F97">
        <w:rPr>
          <w:rFonts w:hint="eastAsia"/>
          <w:b/>
        </w:rPr>
        <w:t>於同日</w:t>
      </w:r>
      <w:r w:rsidR="00163E2A" w:rsidRPr="00F84F97">
        <w:rPr>
          <w:rFonts w:hint="eastAsia"/>
          <w:b/>
        </w:rPr>
        <w:t>記過</w:t>
      </w:r>
      <w:r w:rsidR="00163E2A" w:rsidRPr="00F84F97">
        <w:rPr>
          <w:b/>
        </w:rPr>
        <w:t>1</w:t>
      </w:r>
      <w:r w:rsidR="00163E2A" w:rsidRPr="00F84F97">
        <w:rPr>
          <w:rFonts w:hint="eastAsia"/>
          <w:b/>
        </w:rPr>
        <w:t>次</w:t>
      </w:r>
      <w:r w:rsidR="00163E2A" w:rsidRPr="00F84F97">
        <w:rPr>
          <w:rStyle w:val="afe"/>
          <w:b/>
        </w:rPr>
        <w:footnoteReference w:id="12"/>
      </w:r>
      <w:r w:rsidR="00163E2A" w:rsidRPr="00F84F97">
        <w:rPr>
          <w:rFonts w:hint="eastAsia"/>
          <w:b/>
        </w:rPr>
        <w:t>。</w:t>
      </w:r>
      <w:r w:rsidR="00AA0BCF" w:rsidRPr="00F84F97">
        <w:rPr>
          <w:rFonts w:hint="eastAsia"/>
          <w:b/>
        </w:rPr>
        <w:t>綜合</w:t>
      </w:r>
      <w:r w:rsidR="001C07ED" w:rsidRPr="00F84F97">
        <w:rPr>
          <w:rFonts w:hint="eastAsia"/>
          <w:b/>
        </w:rPr>
        <w:t>吳員</w:t>
      </w:r>
      <w:proofErr w:type="gramStart"/>
      <w:r w:rsidR="00A11049" w:rsidRPr="00F84F97">
        <w:rPr>
          <w:rFonts w:hint="eastAsia"/>
          <w:b/>
        </w:rPr>
        <w:t>諸多</w:t>
      </w:r>
      <w:r w:rsidR="00AA0BCF" w:rsidRPr="00F84F97">
        <w:rPr>
          <w:rFonts w:hint="eastAsia"/>
          <w:b/>
        </w:rPr>
        <w:t>違</w:t>
      </w:r>
      <w:proofErr w:type="gramEnd"/>
      <w:r w:rsidR="00A11049" w:rsidRPr="00F84F97">
        <w:rPr>
          <w:rFonts w:hint="eastAsia"/>
          <w:b/>
        </w:rPr>
        <w:t>失</w:t>
      </w:r>
      <w:r w:rsidR="00AA0BCF" w:rsidRPr="00F84F97">
        <w:rPr>
          <w:rFonts w:hint="eastAsia"/>
          <w:b/>
        </w:rPr>
        <w:t>，</w:t>
      </w:r>
      <w:r w:rsidR="00AB2F42" w:rsidRPr="00F84F97">
        <w:rPr>
          <w:rFonts w:hint="eastAsia"/>
          <w:b/>
        </w:rPr>
        <w:t>事證明確，</w:t>
      </w:r>
      <w:r w:rsidR="00170703" w:rsidRPr="00F84F97">
        <w:rPr>
          <w:rFonts w:hint="eastAsia"/>
          <w:b/>
        </w:rPr>
        <w:t>情節重大，</w:t>
      </w:r>
      <w:proofErr w:type="gramStart"/>
      <w:r w:rsidR="00C35BCB" w:rsidRPr="00F84F97">
        <w:rPr>
          <w:rFonts w:hint="eastAsia"/>
          <w:b/>
        </w:rPr>
        <w:t>雖</w:t>
      </w:r>
      <w:r w:rsidR="001C07ED" w:rsidRPr="00F84F97">
        <w:rPr>
          <w:rFonts w:hint="eastAsia"/>
          <w:b/>
        </w:rPr>
        <w:t>吳</w:t>
      </w:r>
      <w:proofErr w:type="gramEnd"/>
      <w:r w:rsidR="001C07ED" w:rsidRPr="00F84F97">
        <w:rPr>
          <w:rFonts w:hint="eastAsia"/>
          <w:b/>
        </w:rPr>
        <w:t>員</w:t>
      </w:r>
      <w:r w:rsidR="00C35BCB" w:rsidRPr="00F84F97">
        <w:rPr>
          <w:rFonts w:hint="eastAsia"/>
          <w:b/>
        </w:rPr>
        <w:t>已被</w:t>
      </w:r>
      <w:r w:rsidR="00BA244E" w:rsidRPr="00F84F97">
        <w:rPr>
          <w:rFonts w:hint="eastAsia"/>
          <w:b/>
        </w:rPr>
        <w:t>調離原職，</w:t>
      </w:r>
      <w:r w:rsidR="00880B21" w:rsidRPr="00F84F97">
        <w:rPr>
          <w:rFonts w:hint="eastAsia"/>
          <w:b/>
        </w:rPr>
        <w:t>惟</w:t>
      </w:r>
      <w:r w:rsidR="003365D5" w:rsidRPr="00F84F97">
        <w:rPr>
          <w:rFonts w:hint="eastAsia"/>
          <w:b/>
        </w:rPr>
        <w:t>其</w:t>
      </w:r>
      <w:r w:rsidR="00BA244E" w:rsidRPr="00F84F97">
        <w:rPr>
          <w:rFonts w:hint="eastAsia"/>
          <w:b/>
        </w:rPr>
        <w:t>職等、薪資</w:t>
      </w:r>
      <w:r w:rsidR="007E04D1" w:rsidRPr="00F84F97">
        <w:rPr>
          <w:rFonts w:hint="eastAsia"/>
          <w:b/>
        </w:rPr>
        <w:t>及主管職務加給依舊</w:t>
      </w:r>
      <w:r w:rsidR="00BA244E" w:rsidRPr="00F84F97">
        <w:rPr>
          <w:rFonts w:hint="eastAsia"/>
          <w:b/>
        </w:rPr>
        <w:t>，</w:t>
      </w:r>
      <w:r w:rsidR="00AA0BCF" w:rsidRPr="00F84F97">
        <w:rPr>
          <w:rFonts w:hint="eastAsia"/>
          <w:b/>
        </w:rPr>
        <w:t>所受懲處已不符比例原則，</w:t>
      </w:r>
      <w:r w:rsidR="00880B21" w:rsidRPr="00F84F97">
        <w:rPr>
          <w:rFonts w:hint="eastAsia"/>
          <w:b/>
        </w:rPr>
        <w:t>詎</w:t>
      </w:r>
      <w:r w:rsidR="00163E2A" w:rsidRPr="00F84F97">
        <w:rPr>
          <w:rFonts w:hint="eastAsia"/>
          <w:b/>
        </w:rPr>
        <w:t>行政院</w:t>
      </w:r>
      <w:r w:rsidR="00B33696" w:rsidRPr="00F84F97">
        <w:rPr>
          <w:rFonts w:hint="eastAsia"/>
          <w:b/>
        </w:rPr>
        <w:t>反</w:t>
      </w:r>
      <w:r w:rsidR="00163E2A" w:rsidRPr="00F84F97">
        <w:rPr>
          <w:rFonts w:hint="eastAsia"/>
          <w:b/>
        </w:rPr>
        <w:t>以「</w:t>
      </w:r>
      <w:proofErr w:type="gramStart"/>
      <w:r w:rsidR="00163E2A" w:rsidRPr="00F84F97">
        <w:rPr>
          <w:b/>
        </w:rPr>
        <w:t>11</w:t>
      </w:r>
      <w:proofErr w:type="gramEnd"/>
      <w:r w:rsidR="00163E2A" w:rsidRPr="00F84F97">
        <w:rPr>
          <w:b/>
        </w:rPr>
        <w:t>2</w:t>
      </w:r>
      <w:r w:rsidR="00163E2A" w:rsidRPr="00F84F97">
        <w:rPr>
          <w:rFonts w:hint="eastAsia"/>
          <w:b/>
        </w:rPr>
        <w:t>年度綜理災害防救辦公室業務，領導有方」，</w:t>
      </w:r>
      <w:r w:rsidR="00B33696" w:rsidRPr="00F84F97">
        <w:rPr>
          <w:rFonts w:hint="eastAsia"/>
          <w:b/>
        </w:rPr>
        <w:t>於</w:t>
      </w:r>
      <w:r w:rsidR="00147CD5" w:rsidRPr="00F84F97">
        <w:rPr>
          <w:b/>
        </w:rPr>
        <w:t>112</w:t>
      </w:r>
      <w:r w:rsidR="00147CD5" w:rsidRPr="00F84F97">
        <w:rPr>
          <w:rFonts w:hint="eastAsia"/>
          <w:b/>
        </w:rPr>
        <w:t>年</w:t>
      </w:r>
      <w:r w:rsidR="00147CD5" w:rsidRPr="00F84F97">
        <w:rPr>
          <w:b/>
        </w:rPr>
        <w:t>12</w:t>
      </w:r>
      <w:r w:rsidR="00147CD5" w:rsidRPr="00F84F97">
        <w:rPr>
          <w:rFonts w:hint="eastAsia"/>
          <w:b/>
        </w:rPr>
        <w:t>月</w:t>
      </w:r>
      <w:r w:rsidR="00147CD5" w:rsidRPr="00F84F97">
        <w:rPr>
          <w:b/>
        </w:rPr>
        <w:t>25</w:t>
      </w:r>
      <w:r w:rsidR="00147CD5" w:rsidRPr="00F84F97">
        <w:rPr>
          <w:rFonts w:hint="eastAsia"/>
          <w:b/>
        </w:rPr>
        <w:t>日</w:t>
      </w:r>
      <w:r w:rsidR="00AA0BCF" w:rsidRPr="00F84F97">
        <w:rPr>
          <w:rFonts w:hint="eastAsia"/>
          <w:b/>
        </w:rPr>
        <w:t>予以</w:t>
      </w:r>
      <w:r w:rsidR="00163E2A" w:rsidRPr="00F84F97">
        <w:rPr>
          <w:rFonts w:hint="eastAsia"/>
          <w:b/>
        </w:rPr>
        <w:t>嘉獎2次</w:t>
      </w:r>
      <w:r w:rsidR="007E4A2D" w:rsidRPr="00F84F97">
        <w:rPr>
          <w:rStyle w:val="afe"/>
          <w:b/>
        </w:rPr>
        <w:footnoteReference w:id="13"/>
      </w:r>
      <w:r w:rsidR="00B90CBB" w:rsidRPr="00F84F97">
        <w:rPr>
          <w:rFonts w:hint="eastAsia"/>
          <w:b/>
        </w:rPr>
        <w:t>，</w:t>
      </w:r>
      <w:r w:rsidR="00BA244E" w:rsidRPr="00F84F97">
        <w:rPr>
          <w:rFonts w:hint="eastAsia"/>
          <w:b/>
        </w:rPr>
        <w:t>使其當年</w:t>
      </w:r>
      <w:r w:rsidR="00924754" w:rsidRPr="00F84F97">
        <w:rPr>
          <w:rFonts w:hint="eastAsia"/>
          <w:b/>
        </w:rPr>
        <w:t>年終</w:t>
      </w:r>
      <w:r w:rsidR="00BA244E" w:rsidRPr="00F84F97">
        <w:rPr>
          <w:rFonts w:hint="eastAsia"/>
          <w:b/>
        </w:rPr>
        <w:t>考績維持乙等</w:t>
      </w:r>
      <w:r w:rsidR="001A24A7" w:rsidRPr="00F84F97">
        <w:rPr>
          <w:rStyle w:val="afe"/>
          <w:b/>
        </w:rPr>
        <w:footnoteReference w:id="14"/>
      </w:r>
      <w:r w:rsidR="00BA244E" w:rsidRPr="00F84F97">
        <w:rPr>
          <w:rFonts w:hint="eastAsia"/>
          <w:b/>
        </w:rPr>
        <w:t>，</w:t>
      </w:r>
      <w:bookmarkStart w:id="69" w:name="_Hlk195606154"/>
      <w:r w:rsidR="0098646D" w:rsidRPr="00F84F97">
        <w:rPr>
          <w:rFonts w:hint="eastAsia"/>
          <w:b/>
        </w:rPr>
        <w:t>實難達懲處之效，允應檢討</w:t>
      </w:r>
      <w:r w:rsidR="00163E2A" w:rsidRPr="00F84F97">
        <w:rPr>
          <w:rFonts w:hint="eastAsia"/>
          <w:b/>
        </w:rPr>
        <w:t>。</w:t>
      </w:r>
      <w:bookmarkEnd w:id="68"/>
    </w:p>
    <w:p w:rsidR="00E25849" w:rsidRPr="00F84F97" w:rsidRDefault="00464287" w:rsidP="00CD4635">
      <w:pPr>
        <w:pStyle w:val="1"/>
        <w:ind w:left="2380" w:hanging="2380"/>
      </w:pPr>
      <w:r w:rsidRPr="00F84F97">
        <w:br w:type="page"/>
      </w: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Start w:id="80" w:name="_Toc529222689"/>
      <w:bookmarkStart w:id="81" w:name="_Toc529223111"/>
      <w:bookmarkStart w:id="82" w:name="_Toc529223862"/>
      <w:bookmarkStart w:id="83" w:name="_Toc529228265"/>
      <w:bookmarkStart w:id="84" w:name="_Toc2400395"/>
      <w:bookmarkStart w:id="85" w:name="_Toc4316189"/>
      <w:bookmarkStart w:id="86" w:name="_Toc4473330"/>
      <w:bookmarkStart w:id="87" w:name="_Toc69556897"/>
      <w:bookmarkStart w:id="88" w:name="_Toc69556946"/>
      <w:bookmarkStart w:id="89" w:name="_Toc69609820"/>
      <w:bookmarkStart w:id="90" w:name="_Toc70241816"/>
      <w:bookmarkStart w:id="91" w:name="_Toc70242205"/>
      <w:bookmarkStart w:id="92" w:name="_Toc421794875"/>
      <w:bookmarkStart w:id="93" w:name="_Toc422834160"/>
      <w:bookmarkStart w:id="94" w:name="_Toc193361921"/>
      <w:bookmarkEnd w:id="51"/>
      <w:bookmarkEnd w:id="69"/>
      <w:r w:rsidR="00E25849" w:rsidRPr="00F84F97">
        <w:rPr>
          <w:rFonts w:hint="eastAsia"/>
        </w:rPr>
        <w:t>處理辦法：</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FB7770" w:rsidRPr="00F84F97" w:rsidRDefault="00FB7770" w:rsidP="00770453">
      <w:pPr>
        <w:pStyle w:val="2"/>
        <w:spacing w:beforeLines="25" w:before="114"/>
        <w:ind w:left="1020" w:hanging="680"/>
      </w:pPr>
      <w:bookmarkStart w:id="95" w:name="_Toc524895649"/>
      <w:bookmarkStart w:id="96" w:name="_Toc524896195"/>
      <w:bookmarkStart w:id="97" w:name="_Toc524896225"/>
      <w:bookmarkStart w:id="98" w:name="_Toc70241820"/>
      <w:bookmarkStart w:id="99" w:name="_Toc70242209"/>
      <w:bookmarkStart w:id="100" w:name="_Toc421794876"/>
      <w:bookmarkStart w:id="101" w:name="_Toc421795442"/>
      <w:bookmarkStart w:id="102" w:name="_Toc421796023"/>
      <w:bookmarkStart w:id="103" w:name="_Toc422728958"/>
      <w:bookmarkStart w:id="104" w:name="_Toc422834161"/>
      <w:bookmarkStart w:id="105" w:name="_Toc193361922"/>
      <w:bookmarkStart w:id="106" w:name="_Toc2400396"/>
      <w:bookmarkStart w:id="107" w:name="_Toc4316190"/>
      <w:bookmarkStart w:id="108" w:name="_Toc4473331"/>
      <w:bookmarkStart w:id="109" w:name="_Toc69556898"/>
      <w:bookmarkStart w:id="110" w:name="_Toc69556947"/>
      <w:bookmarkStart w:id="111" w:name="_Toc69609821"/>
      <w:bookmarkStart w:id="112" w:name="_Toc70241817"/>
      <w:bookmarkStart w:id="113" w:name="_Toc70242206"/>
      <w:bookmarkStart w:id="114" w:name="_Toc524902735"/>
      <w:bookmarkStart w:id="115" w:name="_Toc525066149"/>
      <w:bookmarkStart w:id="116" w:name="_Toc525070840"/>
      <w:bookmarkStart w:id="117" w:name="_Toc525938380"/>
      <w:bookmarkStart w:id="118" w:name="_Toc525939228"/>
      <w:bookmarkStart w:id="119" w:name="_Toc525939733"/>
      <w:bookmarkStart w:id="120" w:name="_Toc529218273"/>
      <w:bookmarkStart w:id="121" w:name="_Toc529222690"/>
      <w:bookmarkStart w:id="122" w:name="_Toc529223112"/>
      <w:bookmarkStart w:id="123" w:name="_Toc529223863"/>
      <w:bookmarkStart w:id="124" w:name="_Toc529228266"/>
      <w:bookmarkEnd w:id="95"/>
      <w:bookmarkEnd w:id="96"/>
      <w:bookmarkEnd w:id="97"/>
      <w:r w:rsidRPr="00F84F97">
        <w:rPr>
          <w:rFonts w:hint="eastAsia"/>
        </w:rPr>
        <w:t>調查意見</w:t>
      </w:r>
      <w:proofErr w:type="gramStart"/>
      <w:r w:rsidR="00284813" w:rsidRPr="00F84F97">
        <w:rPr>
          <w:rFonts w:hint="eastAsia"/>
        </w:rPr>
        <w:t>一</w:t>
      </w:r>
      <w:proofErr w:type="gramEnd"/>
      <w:r w:rsidR="00284813" w:rsidRPr="00F84F97">
        <w:rPr>
          <w:rFonts w:hint="eastAsia"/>
        </w:rPr>
        <w:t>及二</w:t>
      </w:r>
      <w:r w:rsidRPr="00F84F97">
        <w:rPr>
          <w:rFonts w:hint="eastAsia"/>
        </w:rPr>
        <w:t>，</w:t>
      </w:r>
      <w:r w:rsidR="008732D0" w:rsidRPr="00F84F97">
        <w:rPr>
          <w:rFonts w:hint="eastAsia"/>
        </w:rPr>
        <w:t>已</w:t>
      </w:r>
      <w:r w:rsidR="00284813" w:rsidRPr="00F84F97">
        <w:rPr>
          <w:rFonts w:hint="eastAsia"/>
        </w:rPr>
        <w:t>另案處理</w:t>
      </w:r>
      <w:r w:rsidRPr="00F84F97">
        <w:rPr>
          <w:rFonts w:hAnsi="標楷體" w:hint="eastAsia"/>
        </w:rPr>
        <w:t>。</w:t>
      </w:r>
      <w:bookmarkEnd w:id="98"/>
      <w:bookmarkEnd w:id="99"/>
      <w:bookmarkEnd w:id="100"/>
      <w:bookmarkEnd w:id="101"/>
      <w:bookmarkEnd w:id="102"/>
      <w:bookmarkEnd w:id="103"/>
      <w:bookmarkEnd w:id="104"/>
      <w:bookmarkEnd w:id="105"/>
      <w:r w:rsidR="00F71190" w:rsidRPr="00F71190">
        <w:rPr>
          <w:rFonts w:hAnsi="標楷體" w:hint="eastAsia"/>
        </w:rPr>
        <w:t>(業於114年3月11日提案彈劾通過，並移送懲戒法院審理在案。)</w:t>
      </w:r>
      <w:bookmarkStart w:id="125" w:name="_GoBack"/>
      <w:bookmarkEnd w:id="125"/>
    </w:p>
    <w:p w:rsidR="00E25849" w:rsidRPr="00F84F97" w:rsidRDefault="00E25849">
      <w:pPr>
        <w:pStyle w:val="2"/>
      </w:pPr>
      <w:bookmarkStart w:id="126" w:name="_Toc421794877"/>
      <w:bookmarkStart w:id="127" w:name="_Toc421795443"/>
      <w:bookmarkStart w:id="128" w:name="_Toc421796024"/>
      <w:bookmarkStart w:id="129" w:name="_Toc422728959"/>
      <w:bookmarkStart w:id="130" w:name="_Toc422834162"/>
      <w:bookmarkStart w:id="131" w:name="_Toc193361923"/>
      <w:r w:rsidRPr="00F84F97">
        <w:rPr>
          <w:rFonts w:hint="eastAsia"/>
        </w:rPr>
        <w:t>調查意見</w:t>
      </w:r>
      <w:r w:rsidR="00284813" w:rsidRPr="00F84F97">
        <w:rPr>
          <w:rFonts w:hint="eastAsia"/>
        </w:rPr>
        <w:t>三</w:t>
      </w:r>
      <w:r w:rsidR="004E3D10" w:rsidRPr="00F84F97">
        <w:rPr>
          <w:rFonts w:hint="eastAsia"/>
        </w:rPr>
        <w:t>至五</w:t>
      </w:r>
      <w:r w:rsidRPr="00F84F97">
        <w:rPr>
          <w:rFonts w:hint="eastAsia"/>
        </w:rPr>
        <w:t>，函請</w:t>
      </w:r>
      <w:r w:rsidR="00284813" w:rsidRPr="00F84F97">
        <w:rPr>
          <w:rFonts w:hint="eastAsia"/>
        </w:rPr>
        <w:t>行政院</w:t>
      </w:r>
      <w:r w:rsidRPr="00F84F97">
        <w:rPr>
          <w:rFonts w:hint="eastAsia"/>
        </w:rPr>
        <w:t>確實檢討改進</w:t>
      </w:r>
      <w:proofErr w:type="gramStart"/>
      <w:r w:rsidRPr="00F84F97">
        <w:rPr>
          <w:rFonts w:hint="eastAsia"/>
        </w:rPr>
        <w:t>見復。</w:t>
      </w:r>
      <w:bookmarkEnd w:id="106"/>
      <w:bookmarkEnd w:id="107"/>
      <w:bookmarkEnd w:id="108"/>
      <w:bookmarkEnd w:id="109"/>
      <w:bookmarkEnd w:id="110"/>
      <w:bookmarkEnd w:id="111"/>
      <w:bookmarkEnd w:id="112"/>
      <w:bookmarkEnd w:id="113"/>
      <w:bookmarkEnd w:id="126"/>
      <w:bookmarkEnd w:id="127"/>
      <w:bookmarkEnd w:id="128"/>
      <w:bookmarkEnd w:id="129"/>
      <w:bookmarkEnd w:id="130"/>
      <w:bookmarkEnd w:id="131"/>
      <w:proofErr w:type="gramEnd"/>
    </w:p>
    <w:p w:rsidR="00E25849" w:rsidRPr="00F84F97" w:rsidRDefault="002D613C">
      <w:pPr>
        <w:pStyle w:val="2"/>
      </w:pPr>
      <w:bookmarkStart w:id="132" w:name="_Toc2400397"/>
      <w:bookmarkStart w:id="133" w:name="_Toc4316191"/>
      <w:bookmarkStart w:id="134" w:name="_Toc4473332"/>
      <w:bookmarkStart w:id="135" w:name="_Toc69556901"/>
      <w:bookmarkStart w:id="136" w:name="_Toc69556950"/>
      <w:bookmarkStart w:id="137" w:name="_Toc69609824"/>
      <w:bookmarkStart w:id="138" w:name="_Toc70241822"/>
      <w:bookmarkStart w:id="139" w:name="_Toc70242211"/>
      <w:bookmarkStart w:id="140" w:name="_Toc421794881"/>
      <w:bookmarkStart w:id="141" w:name="_Toc421795447"/>
      <w:bookmarkStart w:id="142" w:name="_Toc421796028"/>
      <w:bookmarkStart w:id="143" w:name="_Toc422728963"/>
      <w:bookmarkStart w:id="144" w:name="_Toc422834166"/>
      <w:bookmarkStart w:id="145" w:name="_Toc193361924"/>
      <w:bookmarkEnd w:id="114"/>
      <w:bookmarkEnd w:id="115"/>
      <w:bookmarkEnd w:id="116"/>
      <w:bookmarkEnd w:id="117"/>
      <w:bookmarkEnd w:id="118"/>
      <w:bookmarkEnd w:id="119"/>
      <w:bookmarkEnd w:id="120"/>
      <w:bookmarkEnd w:id="121"/>
      <w:bookmarkEnd w:id="122"/>
      <w:bookmarkEnd w:id="123"/>
      <w:bookmarkEnd w:id="124"/>
      <w:r w:rsidRPr="002D613C">
        <w:rPr>
          <w:rFonts w:hint="eastAsia"/>
        </w:rPr>
        <w:t>調查報告之案由、調查意見及處理辦法，於</w:t>
      </w:r>
      <w:proofErr w:type="gramStart"/>
      <w:r w:rsidRPr="002D613C">
        <w:rPr>
          <w:rFonts w:hint="eastAsia"/>
        </w:rPr>
        <w:t>個</w:t>
      </w:r>
      <w:proofErr w:type="gramEnd"/>
      <w:r w:rsidRPr="002D613C">
        <w:rPr>
          <w:rFonts w:hint="eastAsia"/>
        </w:rPr>
        <w:t>資隱匿後，上網公布。</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770453" w:rsidRPr="00F84F97" w:rsidRDefault="00770453" w:rsidP="00770453">
      <w:pPr>
        <w:pStyle w:val="aa"/>
        <w:spacing w:beforeLines="50" w:before="228" w:afterLines="100" w:after="457"/>
        <w:ind w:leftChars="1100" w:left="3742"/>
        <w:rPr>
          <w:b w:val="0"/>
          <w:bCs/>
          <w:snapToGrid/>
          <w:spacing w:val="12"/>
          <w:kern w:val="0"/>
          <w:sz w:val="40"/>
        </w:rPr>
      </w:pPr>
    </w:p>
    <w:p w:rsidR="00E25849" w:rsidRDefault="00E25849" w:rsidP="00B2543A">
      <w:pPr>
        <w:pStyle w:val="aa"/>
        <w:spacing w:beforeLines="50" w:before="228" w:afterLines="100" w:after="457" w:line="560" w:lineRule="exact"/>
        <w:ind w:leftChars="1100" w:left="3742"/>
        <w:rPr>
          <w:b w:val="0"/>
          <w:bCs/>
          <w:snapToGrid/>
          <w:spacing w:val="12"/>
          <w:kern w:val="0"/>
          <w:sz w:val="40"/>
        </w:rPr>
      </w:pPr>
      <w:r w:rsidRPr="00F84F97">
        <w:rPr>
          <w:rFonts w:hint="eastAsia"/>
          <w:b w:val="0"/>
          <w:bCs/>
          <w:snapToGrid/>
          <w:spacing w:val="12"/>
          <w:kern w:val="0"/>
          <w:sz w:val="40"/>
        </w:rPr>
        <w:t>調查委員：</w:t>
      </w:r>
      <w:r w:rsidR="00B2543A" w:rsidRPr="00B2543A">
        <w:rPr>
          <w:rFonts w:hint="eastAsia"/>
          <w:b w:val="0"/>
          <w:bCs/>
          <w:snapToGrid/>
          <w:spacing w:val="12"/>
          <w:kern w:val="0"/>
          <w:sz w:val="40"/>
        </w:rPr>
        <w:t>王幼玲</w:t>
      </w:r>
    </w:p>
    <w:p w:rsidR="00B2543A" w:rsidRPr="00F84F97" w:rsidRDefault="00B2543A" w:rsidP="00B2543A">
      <w:pPr>
        <w:pStyle w:val="aa"/>
        <w:spacing w:beforeLines="50" w:before="228" w:afterLines="100" w:after="457" w:line="560" w:lineRule="exact"/>
        <w:ind w:leftChars="1100" w:left="3742"/>
        <w:rPr>
          <w:b w:val="0"/>
          <w:bCs/>
          <w:snapToGrid/>
          <w:spacing w:val="12"/>
          <w:kern w:val="0"/>
          <w:sz w:val="40"/>
        </w:rPr>
      </w:pPr>
      <w:r>
        <w:rPr>
          <w:rFonts w:hint="eastAsia"/>
          <w:b w:val="0"/>
          <w:bCs/>
          <w:snapToGrid/>
          <w:spacing w:val="12"/>
          <w:kern w:val="0"/>
          <w:sz w:val="40"/>
        </w:rPr>
        <w:t xml:space="preserve">          </w:t>
      </w:r>
      <w:r w:rsidRPr="00B2543A">
        <w:rPr>
          <w:rFonts w:hint="eastAsia"/>
          <w:b w:val="0"/>
          <w:bCs/>
          <w:snapToGrid/>
          <w:spacing w:val="12"/>
          <w:kern w:val="0"/>
          <w:sz w:val="40"/>
        </w:rPr>
        <w:t>趙永清</w:t>
      </w:r>
    </w:p>
    <w:p w:rsidR="00476F9D" w:rsidRPr="00F84F97" w:rsidRDefault="00B2543A" w:rsidP="002D613C">
      <w:pPr>
        <w:pStyle w:val="aa"/>
        <w:spacing w:before="0" w:after="0" w:line="560" w:lineRule="exact"/>
        <w:ind w:leftChars="1100" w:left="3742"/>
        <w:rPr>
          <w:rFonts w:hint="eastAsia"/>
          <w:bCs/>
          <w:kern w:val="0"/>
        </w:rPr>
      </w:pPr>
      <w:r>
        <w:rPr>
          <w:rFonts w:ascii="Times New Roman" w:hint="eastAsia"/>
          <w:b w:val="0"/>
          <w:bCs/>
          <w:snapToGrid/>
          <w:spacing w:val="0"/>
          <w:kern w:val="0"/>
          <w:sz w:val="40"/>
        </w:rPr>
        <w:t xml:space="preserve">           </w:t>
      </w:r>
      <w:proofErr w:type="gramStart"/>
      <w:r w:rsidRPr="00B2543A">
        <w:rPr>
          <w:rFonts w:ascii="Times New Roman" w:hint="eastAsia"/>
          <w:b w:val="0"/>
          <w:bCs/>
          <w:snapToGrid/>
          <w:spacing w:val="0"/>
          <w:kern w:val="0"/>
          <w:sz w:val="40"/>
        </w:rPr>
        <w:t>鴻義章</w:t>
      </w:r>
      <w:bookmarkStart w:id="146" w:name="_Toc421794883"/>
      <w:bookmarkEnd w:id="146"/>
      <w:proofErr w:type="gramEnd"/>
    </w:p>
    <w:sectPr w:rsidR="00476F9D" w:rsidRPr="00F84F97" w:rsidSect="00134CF6">
      <w:footerReference w:type="default" r:id="rId9"/>
      <w:pgSz w:w="11907" w:h="16840" w:code="9"/>
      <w:pgMar w:top="1701" w:right="1418" w:bottom="1418" w:left="1418" w:header="851" w:footer="851" w:gutter="227"/>
      <w:pgNumType w:start="28"/>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2E" w:rsidRDefault="00F1632E">
      <w:r>
        <w:separator/>
      </w:r>
    </w:p>
  </w:endnote>
  <w:endnote w:type="continuationSeparator" w:id="0">
    <w:p w:rsidR="00F1632E" w:rsidRDefault="00F1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0B0" w:rsidRDefault="005D60B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11</w:t>
    </w:r>
    <w:r>
      <w:rPr>
        <w:rStyle w:val="ac"/>
        <w:sz w:val="24"/>
      </w:rPr>
      <w:fldChar w:fldCharType="end"/>
    </w:r>
  </w:p>
  <w:p w:rsidR="005D60B0" w:rsidRDefault="005D60B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2E" w:rsidRDefault="00F1632E">
      <w:r>
        <w:separator/>
      </w:r>
    </w:p>
  </w:footnote>
  <w:footnote w:type="continuationSeparator" w:id="0">
    <w:p w:rsidR="00F1632E" w:rsidRDefault="00F1632E">
      <w:r>
        <w:continuationSeparator/>
      </w:r>
    </w:p>
  </w:footnote>
  <w:footnote w:id="1">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5E6B2E">
        <w:rPr>
          <w:rFonts w:hAnsi="標楷體" w:hint="eastAsia"/>
        </w:rPr>
        <w:t>資料來源：113年11月22日本院詢問吳</w:t>
      </w:r>
      <w:r>
        <w:rPr>
          <w:rFonts w:hAnsi="標楷體" w:hint="eastAsia"/>
        </w:rPr>
        <w:t>員</w:t>
      </w:r>
      <w:r w:rsidRPr="005E6B2E">
        <w:rPr>
          <w:rFonts w:hAnsi="標楷體" w:hint="eastAsia"/>
        </w:rPr>
        <w:t>之紀錄及吳</w:t>
      </w:r>
      <w:r>
        <w:rPr>
          <w:rFonts w:hAnsi="標楷體" w:hint="eastAsia"/>
        </w:rPr>
        <w:t>員</w:t>
      </w:r>
      <w:r w:rsidRPr="005E6B2E">
        <w:rPr>
          <w:rFonts w:hAnsi="標楷體" w:hint="eastAsia"/>
        </w:rPr>
        <w:t>之書面說明資料。</w:t>
      </w:r>
    </w:p>
  </w:footnote>
  <w:footnote w:id="2">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5E6B2E">
        <w:rPr>
          <w:rFonts w:hAnsi="標楷體" w:cs="細明體" w:hint="eastAsia"/>
          <w:kern w:val="0"/>
        </w:rPr>
        <w:t>112</w:t>
      </w:r>
      <w:r w:rsidRPr="005E6B2E">
        <w:rPr>
          <w:rFonts w:hAnsi="標楷體" w:cs="細明體" w:hint="eastAsia"/>
          <w:kern w:val="0"/>
          <w:lang w:val="zh-TW"/>
        </w:rPr>
        <w:t>年8月16日總統修正公布名稱及第</w:t>
      </w:r>
      <w:r w:rsidRPr="005E6B2E">
        <w:rPr>
          <w:rFonts w:hAnsi="標楷體" w:cs="細明體"/>
          <w:kern w:val="0"/>
          <w:lang w:val="zh-TW"/>
        </w:rPr>
        <w:t>1</w:t>
      </w:r>
      <w:r w:rsidRPr="005E6B2E">
        <w:rPr>
          <w:rFonts w:hAnsi="標楷體" w:cs="細明體" w:hint="eastAsia"/>
          <w:kern w:val="0"/>
          <w:lang w:val="zh-TW"/>
        </w:rPr>
        <w:t>、</w:t>
      </w:r>
      <w:r w:rsidRPr="005E6B2E">
        <w:rPr>
          <w:rFonts w:hAnsi="標楷體" w:cs="細明體"/>
          <w:kern w:val="0"/>
          <w:lang w:val="zh-TW"/>
        </w:rPr>
        <w:t>2</w:t>
      </w:r>
      <w:r w:rsidRPr="005E6B2E">
        <w:rPr>
          <w:rFonts w:hAnsi="標楷體" w:cs="細明體" w:hint="eastAsia"/>
          <w:kern w:val="0"/>
          <w:lang w:val="zh-TW"/>
        </w:rPr>
        <w:t>、</w:t>
      </w:r>
      <w:r w:rsidRPr="005E6B2E">
        <w:rPr>
          <w:rFonts w:hAnsi="標楷體" w:cs="細明體"/>
          <w:kern w:val="0"/>
          <w:lang w:val="zh-TW"/>
        </w:rPr>
        <w:t>5</w:t>
      </w:r>
      <w:r w:rsidRPr="005E6B2E">
        <w:rPr>
          <w:rFonts w:hAnsi="標楷體" w:cs="細明體" w:hint="eastAsia"/>
          <w:kern w:val="0"/>
          <w:lang w:val="zh-TW"/>
        </w:rPr>
        <w:t>、</w:t>
      </w:r>
      <w:r w:rsidRPr="005E6B2E">
        <w:rPr>
          <w:rFonts w:hAnsi="標楷體" w:cs="細明體"/>
          <w:kern w:val="0"/>
          <w:lang w:val="zh-TW"/>
        </w:rPr>
        <w:t>12</w:t>
      </w:r>
      <w:r w:rsidRPr="005E6B2E">
        <w:rPr>
          <w:rFonts w:hAnsi="標楷體" w:cs="細明體" w:hint="eastAsia"/>
          <w:kern w:val="0"/>
          <w:lang w:val="zh-TW"/>
        </w:rPr>
        <w:t>…</w:t>
      </w:r>
      <w:proofErr w:type="gramStart"/>
      <w:r w:rsidRPr="005E6B2E">
        <w:rPr>
          <w:rFonts w:hAnsi="標楷體" w:cs="細明體" w:hint="eastAsia"/>
          <w:kern w:val="0"/>
          <w:lang w:val="zh-TW"/>
        </w:rPr>
        <w:t>…</w:t>
      </w:r>
      <w:proofErr w:type="gramEnd"/>
      <w:r w:rsidRPr="005E6B2E">
        <w:rPr>
          <w:rFonts w:hAnsi="標楷體" w:cs="細明體" w:hint="eastAsia"/>
          <w:kern w:val="0"/>
          <w:lang w:val="zh-TW"/>
        </w:rPr>
        <w:t>條條文；除…</w:t>
      </w:r>
      <w:proofErr w:type="gramStart"/>
      <w:r w:rsidRPr="005E6B2E">
        <w:rPr>
          <w:rFonts w:hAnsi="標楷體" w:cs="細明體" w:hint="eastAsia"/>
          <w:kern w:val="0"/>
          <w:lang w:val="zh-TW"/>
        </w:rPr>
        <w:t>…</w:t>
      </w:r>
      <w:proofErr w:type="gramEnd"/>
      <w:r w:rsidRPr="005E6B2E">
        <w:rPr>
          <w:rFonts w:hAnsi="標楷體" w:cs="細明體" w:hint="eastAsia"/>
          <w:kern w:val="0"/>
          <w:lang w:val="zh-TW"/>
        </w:rPr>
        <w:t>第</w:t>
      </w:r>
      <w:r w:rsidRPr="005E6B2E">
        <w:rPr>
          <w:rFonts w:hAnsi="標楷體" w:cs="細明體"/>
          <w:kern w:val="0"/>
          <w:lang w:val="zh-TW"/>
        </w:rPr>
        <w:t>12</w:t>
      </w:r>
      <w:r w:rsidRPr="005E6B2E">
        <w:rPr>
          <w:rFonts w:hAnsi="標楷體" w:cs="細明體" w:hint="eastAsia"/>
          <w:kern w:val="0"/>
          <w:lang w:val="zh-TW"/>
        </w:rPr>
        <w:t>條第</w:t>
      </w:r>
      <w:r w:rsidRPr="005E6B2E">
        <w:rPr>
          <w:rFonts w:hAnsi="標楷體" w:cs="細明體"/>
          <w:kern w:val="0"/>
          <w:lang w:val="zh-TW"/>
        </w:rPr>
        <w:t>3</w:t>
      </w:r>
      <w:r w:rsidRPr="005E6B2E">
        <w:rPr>
          <w:rFonts w:hAnsi="標楷體" w:cs="細明體" w:hint="eastAsia"/>
          <w:kern w:val="0"/>
          <w:lang w:val="zh-TW"/>
        </w:rPr>
        <w:t>、</w:t>
      </w:r>
      <w:r w:rsidRPr="005E6B2E">
        <w:rPr>
          <w:rFonts w:hAnsi="標楷體" w:cs="細明體"/>
          <w:kern w:val="0"/>
          <w:lang w:val="zh-TW"/>
        </w:rPr>
        <w:t>5</w:t>
      </w:r>
      <w:r w:rsidRPr="005E6B2E">
        <w:rPr>
          <w:rFonts w:hAnsi="標楷體" w:cs="細明體" w:hint="eastAsia"/>
          <w:kern w:val="0"/>
          <w:lang w:val="zh-TW"/>
        </w:rPr>
        <w:t>～</w:t>
      </w:r>
      <w:r w:rsidRPr="005E6B2E">
        <w:rPr>
          <w:rFonts w:hAnsi="標楷體" w:cs="細明體"/>
          <w:kern w:val="0"/>
          <w:lang w:val="zh-TW"/>
        </w:rPr>
        <w:t>8</w:t>
      </w:r>
      <w:r w:rsidRPr="005E6B2E">
        <w:rPr>
          <w:rFonts w:hAnsi="標楷體" w:cs="細明體" w:hint="eastAsia"/>
          <w:kern w:val="0"/>
          <w:lang w:val="zh-TW"/>
        </w:rPr>
        <w:t>項…</w:t>
      </w:r>
      <w:proofErr w:type="gramStart"/>
      <w:r w:rsidRPr="005E6B2E">
        <w:rPr>
          <w:rFonts w:hAnsi="標楷體" w:cs="細明體" w:hint="eastAsia"/>
          <w:kern w:val="0"/>
          <w:lang w:val="zh-TW"/>
        </w:rPr>
        <w:t>…</w:t>
      </w:r>
      <w:proofErr w:type="gramEnd"/>
      <w:r w:rsidRPr="005E6B2E">
        <w:rPr>
          <w:rFonts w:hAnsi="標楷體" w:cs="細明體" w:hint="eastAsia"/>
          <w:kern w:val="0"/>
          <w:lang w:val="zh-TW"/>
        </w:rPr>
        <w:t>自113年3月8日施行外，自公布日施行</w:t>
      </w:r>
      <w:proofErr w:type="gramStart"/>
      <w:r w:rsidRPr="005E6B2E">
        <w:rPr>
          <w:rFonts w:hAnsi="標楷體" w:cs="細明體" w:hint="eastAsia"/>
          <w:kern w:val="0"/>
          <w:lang w:val="zh-TW"/>
        </w:rPr>
        <w:t>（</w:t>
      </w:r>
      <w:proofErr w:type="gramEnd"/>
      <w:r w:rsidRPr="005E6B2E">
        <w:rPr>
          <w:rFonts w:hAnsi="標楷體" w:cs="細明體" w:hint="eastAsia"/>
          <w:kern w:val="0"/>
          <w:lang w:val="zh-TW"/>
        </w:rPr>
        <w:t>原名稱：性別工作平等法；新名稱：性別平等工作法</w:t>
      </w:r>
      <w:proofErr w:type="gramStart"/>
      <w:r w:rsidRPr="005E6B2E">
        <w:rPr>
          <w:rFonts w:hAnsi="標楷體" w:cs="細明體" w:hint="eastAsia"/>
          <w:kern w:val="0"/>
          <w:lang w:val="zh-TW"/>
        </w:rPr>
        <w:t>）</w:t>
      </w:r>
      <w:proofErr w:type="gramEnd"/>
      <w:r w:rsidRPr="005E6B2E">
        <w:rPr>
          <w:rFonts w:hAnsi="標楷體" w:cs="細明體" w:hint="eastAsia"/>
          <w:kern w:val="0"/>
          <w:lang w:val="zh-TW"/>
        </w:rPr>
        <w:t>。</w:t>
      </w:r>
    </w:p>
  </w:footnote>
  <w:footnote w:id="3">
    <w:p w:rsidR="005D60B0" w:rsidRPr="005E6B2E" w:rsidRDefault="005D60B0" w:rsidP="005E6B2E">
      <w:pPr>
        <w:pStyle w:val="afc"/>
        <w:spacing w:line="220" w:lineRule="exact"/>
        <w:jc w:val="both"/>
        <w:rPr>
          <w:rFonts w:hAnsi="標楷體"/>
          <w:spacing w:val="6"/>
        </w:rPr>
      </w:pPr>
      <w:r w:rsidRPr="005E6B2E">
        <w:rPr>
          <w:rStyle w:val="afe"/>
          <w:rFonts w:hAnsi="標楷體"/>
        </w:rPr>
        <w:footnoteRef/>
      </w:r>
      <w:r w:rsidRPr="005E6B2E">
        <w:rPr>
          <w:rFonts w:hAnsi="標楷體"/>
        </w:rPr>
        <w:t xml:space="preserve"> </w:t>
      </w:r>
      <w:r w:rsidRPr="005E6B2E">
        <w:rPr>
          <w:rFonts w:hAnsi="標楷體" w:hint="eastAsia"/>
        </w:rPr>
        <w:t>吳</w:t>
      </w:r>
      <w:r>
        <w:rPr>
          <w:rFonts w:hAnsi="標楷體" w:hint="eastAsia"/>
        </w:rPr>
        <w:t>員</w:t>
      </w:r>
      <w:r w:rsidRPr="005E6B2E">
        <w:rPr>
          <w:rFonts w:hAnsi="標楷體" w:hint="eastAsia"/>
        </w:rPr>
        <w:t>行為時之</w:t>
      </w:r>
      <w:r w:rsidRPr="005E6B2E">
        <w:rPr>
          <w:rFonts w:hAnsi="標楷體"/>
          <w:spacing w:val="-6"/>
        </w:rPr>
        <w:t>性別工作平等法</w:t>
      </w:r>
      <w:r w:rsidRPr="005E6B2E">
        <w:rPr>
          <w:rFonts w:hAnsi="標楷體"/>
          <w:spacing w:val="6"/>
        </w:rPr>
        <w:t>第2條</w:t>
      </w:r>
      <w:r w:rsidRPr="005E6B2E">
        <w:rPr>
          <w:rFonts w:hAnsi="標楷體" w:hint="eastAsia"/>
          <w:spacing w:val="6"/>
        </w:rPr>
        <w:t>第2項及第3項規定：「本法於公務人員、教育人員及軍職人員，亦適用之。但第33條、第34條、第38條及第38條之</w:t>
      </w:r>
      <w:proofErr w:type="gramStart"/>
      <w:r w:rsidRPr="005E6B2E">
        <w:rPr>
          <w:rFonts w:hAnsi="標楷體" w:hint="eastAsia"/>
          <w:spacing w:val="6"/>
        </w:rPr>
        <w:t>一</w:t>
      </w:r>
      <w:proofErr w:type="gramEnd"/>
      <w:r w:rsidRPr="005E6B2E">
        <w:rPr>
          <w:rFonts w:hAnsi="標楷體" w:hint="eastAsia"/>
          <w:spacing w:val="6"/>
        </w:rPr>
        <w:t>之規定，不在此限。」及「公務人員、教育人員及軍職人員之申訴、救濟及處理程序，依各該人事法令之規定。」</w:t>
      </w:r>
    </w:p>
  </w:footnote>
  <w:footnote w:id="4">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5E6B2E">
        <w:rPr>
          <w:rFonts w:hAnsi="標楷體" w:cs="標楷體"/>
          <w:kern w:val="0"/>
          <w:lang w:val="zh-TW"/>
        </w:rPr>
        <w:t>112</w:t>
      </w:r>
      <w:r w:rsidRPr="005E6B2E">
        <w:rPr>
          <w:rFonts w:hAnsi="標楷體" w:cs="標楷體" w:hint="eastAsia"/>
          <w:kern w:val="0"/>
          <w:lang w:val="zh-TW"/>
        </w:rPr>
        <w:t>年</w:t>
      </w:r>
      <w:r w:rsidRPr="005E6B2E">
        <w:rPr>
          <w:rFonts w:hAnsi="標楷體" w:cs="標楷體"/>
          <w:kern w:val="0"/>
          <w:lang w:val="zh-TW"/>
        </w:rPr>
        <w:t>8</w:t>
      </w:r>
      <w:r w:rsidRPr="005E6B2E">
        <w:rPr>
          <w:rFonts w:hAnsi="標楷體" w:cs="標楷體" w:hint="eastAsia"/>
          <w:kern w:val="0"/>
          <w:lang w:val="zh-TW"/>
        </w:rPr>
        <w:t>月</w:t>
      </w:r>
      <w:r w:rsidRPr="005E6B2E">
        <w:rPr>
          <w:rFonts w:hAnsi="標楷體" w:cs="標楷體"/>
          <w:kern w:val="0"/>
          <w:lang w:val="zh-TW"/>
        </w:rPr>
        <w:t>16</w:t>
      </w:r>
      <w:r w:rsidRPr="005E6B2E">
        <w:rPr>
          <w:rFonts w:hAnsi="標楷體" w:cs="標楷體" w:hint="eastAsia"/>
          <w:kern w:val="0"/>
          <w:lang w:val="zh-TW"/>
        </w:rPr>
        <w:t>日修正後之性別平等工作法第</w:t>
      </w:r>
      <w:r w:rsidRPr="005E6B2E">
        <w:rPr>
          <w:rFonts w:hAnsi="標楷體" w:cs="標楷體"/>
          <w:kern w:val="0"/>
          <w:lang w:val="zh-TW"/>
        </w:rPr>
        <w:t>12</w:t>
      </w:r>
      <w:r w:rsidRPr="005E6B2E">
        <w:rPr>
          <w:rFonts w:hAnsi="標楷體" w:cs="標楷體" w:hint="eastAsia"/>
          <w:kern w:val="0"/>
          <w:lang w:val="zh-TW"/>
        </w:rPr>
        <w:t>條第1項第1款及第2項規定：「本法所稱性騷擾，指下列情形之</w:t>
      </w:r>
      <w:proofErr w:type="gramStart"/>
      <w:r w:rsidRPr="005E6B2E">
        <w:rPr>
          <w:rFonts w:hAnsi="標楷體" w:cs="標楷體" w:hint="eastAsia"/>
          <w:kern w:val="0"/>
          <w:lang w:val="zh-TW"/>
        </w:rPr>
        <w:t>一</w:t>
      </w:r>
      <w:proofErr w:type="gramEnd"/>
      <w:r w:rsidRPr="005E6B2E">
        <w:rPr>
          <w:rFonts w:hAnsi="標楷體" w:cs="標楷體" w:hint="eastAsia"/>
          <w:kern w:val="0"/>
          <w:lang w:val="zh-TW"/>
        </w:rPr>
        <w:t>：一、受</w:t>
      </w:r>
      <w:proofErr w:type="gramStart"/>
      <w:r w:rsidRPr="005E6B2E">
        <w:rPr>
          <w:rFonts w:hAnsi="標楷體" w:cs="標楷體" w:hint="eastAsia"/>
          <w:kern w:val="0"/>
          <w:lang w:val="zh-TW"/>
        </w:rPr>
        <w:t>僱</w:t>
      </w:r>
      <w:proofErr w:type="gramEnd"/>
      <w:r w:rsidRPr="005E6B2E">
        <w:rPr>
          <w:rFonts w:hAnsi="標楷體" w:cs="標楷體" w:hint="eastAsia"/>
          <w:kern w:val="0"/>
          <w:lang w:val="zh-TW"/>
        </w:rPr>
        <w:t>者於執行職務時，任何人以性要求、具有性意味或性別歧視之言詞或行為，對其造成敵意性、脅迫性或冒犯性之工作環境，致侵犯或干擾其人格尊嚴、人身自由或影響其工作表現。」及「本法所稱權勢性騷擾，指對於因僱用、求職或執行職務關係受自己指揮、監督之人，利用權勢或機會為性騷擾。」</w:t>
      </w:r>
    </w:p>
  </w:footnote>
  <w:footnote w:id="5">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5E6B2E">
        <w:rPr>
          <w:rFonts w:hAnsi="標楷體" w:hint="eastAsia"/>
        </w:rPr>
        <w:t>資料來源：</w:t>
      </w:r>
      <w:r w:rsidRPr="005E6B2E">
        <w:rPr>
          <w:rFonts w:hAnsi="標楷體" w:cs="新細明體" w:hint="eastAsia"/>
          <w:kern w:val="0"/>
          <w:lang w:val="x-none"/>
        </w:rPr>
        <w:t>行政院性騷擾申訴評議委員會決定書。</w:t>
      </w:r>
    </w:p>
  </w:footnote>
  <w:footnote w:id="6">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5E6B2E">
        <w:rPr>
          <w:rFonts w:hAnsi="標楷體" w:hint="eastAsia"/>
          <w:bCs/>
        </w:rPr>
        <w:t>行政院院性騷擾申訴評議委員會於</w:t>
      </w:r>
      <w:r w:rsidRPr="005E6B2E">
        <w:rPr>
          <w:rFonts w:hAnsi="標楷體"/>
          <w:bCs/>
        </w:rPr>
        <w:t>112</w:t>
      </w:r>
      <w:r w:rsidRPr="005E6B2E">
        <w:rPr>
          <w:rFonts w:hAnsi="標楷體" w:hint="eastAsia"/>
          <w:bCs/>
        </w:rPr>
        <w:t>年</w:t>
      </w:r>
      <w:r w:rsidRPr="005E6B2E">
        <w:rPr>
          <w:rFonts w:hAnsi="標楷體"/>
          <w:bCs/>
        </w:rPr>
        <w:t>9</w:t>
      </w:r>
      <w:r w:rsidRPr="005E6B2E">
        <w:rPr>
          <w:rFonts w:hAnsi="標楷體" w:hint="eastAsia"/>
          <w:bCs/>
        </w:rPr>
        <w:t>月</w:t>
      </w:r>
      <w:r w:rsidRPr="005E6B2E">
        <w:rPr>
          <w:rFonts w:hAnsi="標楷體"/>
          <w:bCs/>
        </w:rPr>
        <w:t>21</w:t>
      </w:r>
      <w:r w:rsidRPr="005E6B2E">
        <w:rPr>
          <w:rFonts w:hAnsi="標楷體" w:hint="eastAsia"/>
          <w:bCs/>
        </w:rPr>
        <w:t>日召開會議受理申訴，並組成專案調查小組，調查小組分別於同年月</w:t>
      </w:r>
      <w:r w:rsidRPr="005E6B2E">
        <w:rPr>
          <w:rFonts w:hAnsi="標楷體"/>
          <w:bCs/>
        </w:rPr>
        <w:t>23</w:t>
      </w:r>
      <w:r w:rsidRPr="005E6B2E">
        <w:rPr>
          <w:rFonts w:hAnsi="標楷體" w:hint="eastAsia"/>
          <w:bCs/>
        </w:rPr>
        <w:t>日、</w:t>
      </w:r>
      <w:r w:rsidRPr="005E6B2E">
        <w:rPr>
          <w:rFonts w:hAnsi="標楷體"/>
          <w:bCs/>
        </w:rPr>
        <w:t>25</w:t>
      </w:r>
      <w:r w:rsidRPr="005E6B2E">
        <w:rPr>
          <w:rFonts w:hAnsi="標楷體" w:hint="eastAsia"/>
          <w:bCs/>
        </w:rPr>
        <w:t>日、</w:t>
      </w:r>
      <w:r w:rsidRPr="005E6B2E">
        <w:rPr>
          <w:rFonts w:hAnsi="標楷體"/>
          <w:bCs/>
        </w:rPr>
        <w:t>26</w:t>
      </w:r>
      <w:r w:rsidRPr="005E6B2E">
        <w:rPr>
          <w:rFonts w:hAnsi="標楷體" w:hint="eastAsia"/>
          <w:bCs/>
        </w:rPr>
        <w:t>日</w:t>
      </w:r>
      <w:proofErr w:type="gramStart"/>
      <w:r w:rsidRPr="005E6B2E">
        <w:rPr>
          <w:rFonts w:hAnsi="標楷體" w:hint="eastAsia"/>
          <w:bCs/>
        </w:rPr>
        <w:t>訪談甲女</w:t>
      </w:r>
      <w:proofErr w:type="gramEnd"/>
      <w:r w:rsidRPr="005E6B2E">
        <w:rPr>
          <w:rFonts w:hAnsi="標楷體" w:hint="eastAsia"/>
          <w:bCs/>
        </w:rPr>
        <w:t>、乙女、吳員及證人</w:t>
      </w:r>
      <w:r w:rsidRPr="005E6B2E">
        <w:rPr>
          <w:rFonts w:hAnsi="標楷體"/>
          <w:bCs/>
        </w:rPr>
        <w:t>A</w:t>
      </w:r>
      <w:r w:rsidRPr="005E6B2E">
        <w:rPr>
          <w:rFonts w:hAnsi="標楷體" w:hint="eastAsia"/>
          <w:bCs/>
        </w:rPr>
        <w:t>女、</w:t>
      </w:r>
      <w:r w:rsidRPr="005E6B2E">
        <w:rPr>
          <w:rFonts w:hAnsi="標楷體"/>
          <w:bCs/>
        </w:rPr>
        <w:t>B</w:t>
      </w:r>
      <w:r w:rsidRPr="005E6B2E">
        <w:rPr>
          <w:rFonts w:hAnsi="標楷體" w:hint="eastAsia"/>
          <w:bCs/>
        </w:rPr>
        <w:t>男等人，並查證相關證據及書面資料，作成調查報告。行政院院性騷擾申訴評議委員會於同年</w:t>
      </w:r>
      <w:r w:rsidRPr="005E6B2E">
        <w:rPr>
          <w:rFonts w:hAnsi="標楷體"/>
          <w:bCs/>
        </w:rPr>
        <w:t>10</w:t>
      </w:r>
      <w:r w:rsidRPr="005E6B2E">
        <w:rPr>
          <w:rFonts w:hAnsi="標楷體" w:hint="eastAsia"/>
          <w:bCs/>
        </w:rPr>
        <w:t>月</w:t>
      </w:r>
      <w:r w:rsidRPr="005E6B2E">
        <w:rPr>
          <w:rFonts w:hAnsi="標楷體"/>
          <w:bCs/>
        </w:rPr>
        <w:t>17</w:t>
      </w:r>
      <w:r w:rsidRPr="005E6B2E">
        <w:rPr>
          <w:rFonts w:hAnsi="標楷體" w:hint="eastAsia"/>
          <w:bCs/>
        </w:rPr>
        <w:t>日召開會議，審酌事件發生之背景、工作環境、當事人之關係、行為人之言詞、行為及相對人之認知等具體事實而為論斷，</w:t>
      </w:r>
      <w:proofErr w:type="gramStart"/>
      <w:r w:rsidRPr="005E6B2E">
        <w:rPr>
          <w:rFonts w:hAnsi="標楷體" w:hint="eastAsia"/>
          <w:bCs/>
        </w:rPr>
        <w:t>決定甲女及</w:t>
      </w:r>
      <w:proofErr w:type="gramEnd"/>
      <w:r w:rsidRPr="005E6B2E">
        <w:rPr>
          <w:rFonts w:hAnsi="標楷體" w:hint="eastAsia"/>
          <w:bCs/>
        </w:rPr>
        <w:t>乙女申訴吳員之性騷擾事件成立。</w:t>
      </w:r>
    </w:p>
  </w:footnote>
  <w:footnote w:id="7">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5E6B2E">
        <w:rPr>
          <w:rFonts w:hAnsi="標楷體" w:cs="新細明體" w:hint="eastAsia"/>
          <w:kern w:val="0"/>
          <w:lang w:val="x-none"/>
        </w:rPr>
        <w:t>公務人員保障暨培訓委員會</w:t>
      </w:r>
      <w:r w:rsidRPr="005E6B2E">
        <w:rPr>
          <w:rFonts w:hAnsi="標楷體" w:hint="eastAsia"/>
        </w:rPr>
        <w:t>113年10月22日</w:t>
      </w:r>
      <w:proofErr w:type="gramStart"/>
      <w:r w:rsidRPr="005E6B2E">
        <w:rPr>
          <w:rFonts w:hAnsi="標楷體" w:hint="eastAsia"/>
        </w:rPr>
        <w:t>公審決字第000595號</w:t>
      </w:r>
      <w:proofErr w:type="gramEnd"/>
      <w:r w:rsidRPr="005E6B2E">
        <w:rPr>
          <w:rFonts w:hAnsi="標楷體" w:hint="eastAsia"/>
        </w:rPr>
        <w:t>復審決定書。</w:t>
      </w:r>
    </w:p>
  </w:footnote>
  <w:footnote w:id="8">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5E6B2E">
        <w:rPr>
          <w:rFonts w:hAnsi="標楷體"/>
          <w:spacing w:val="-6"/>
        </w:rPr>
        <w:t>性別平等工作法</w:t>
      </w:r>
      <w:r w:rsidRPr="005E6B2E">
        <w:rPr>
          <w:rFonts w:hAnsi="標楷體"/>
          <w:spacing w:val="6"/>
        </w:rPr>
        <w:t>第2條規定：「本法於公務人員、教育人員</w:t>
      </w:r>
      <w:r w:rsidRPr="005E6B2E">
        <w:rPr>
          <w:rFonts w:hAnsi="標楷體"/>
        </w:rPr>
        <w:t>及軍職人員，亦適用之。但第32條之1、第32條之2、第33條、第34條、第38條及第38條之1之規定，不適</w:t>
      </w:r>
      <w:r w:rsidRPr="005E6B2E">
        <w:rPr>
          <w:rFonts w:hAnsi="標楷體"/>
          <w:spacing w:val="-6"/>
        </w:rPr>
        <w:t>用之。」</w:t>
      </w:r>
    </w:p>
  </w:footnote>
  <w:footnote w:id="9">
    <w:p w:rsidR="005D60B0" w:rsidRPr="005E6B2E" w:rsidRDefault="005D60B0" w:rsidP="005E6B2E">
      <w:pPr>
        <w:pStyle w:val="afc"/>
        <w:spacing w:line="220" w:lineRule="exact"/>
        <w:jc w:val="both"/>
        <w:rPr>
          <w:rFonts w:hAnsi="標楷體" w:cs="新細明體"/>
          <w:kern w:val="0"/>
          <w:lang w:val="x-none"/>
        </w:rPr>
      </w:pPr>
      <w:r w:rsidRPr="005E6B2E">
        <w:rPr>
          <w:rStyle w:val="afe"/>
          <w:rFonts w:hAnsi="標楷體"/>
        </w:rPr>
        <w:footnoteRef/>
      </w:r>
      <w:r w:rsidRPr="005E6B2E">
        <w:rPr>
          <w:rFonts w:hAnsi="標楷體"/>
        </w:rPr>
        <w:t xml:space="preserve"> </w:t>
      </w:r>
      <w:r w:rsidRPr="005E6B2E">
        <w:rPr>
          <w:rFonts w:hAnsi="標楷體" w:hint="eastAsia"/>
        </w:rPr>
        <w:t>見112年11月13日</w:t>
      </w:r>
      <w:r w:rsidRPr="005E6B2E">
        <w:rPr>
          <w:rFonts w:hAnsi="標楷體" w:cs="新細明體" w:hint="eastAsia"/>
          <w:kern w:val="0"/>
          <w:lang w:val="x-none"/>
        </w:rPr>
        <w:t>行政院性騷擾申訴評議委員會決定書，事實貳、</w:t>
      </w:r>
      <w:proofErr w:type="gramStart"/>
      <w:r w:rsidRPr="005E6B2E">
        <w:rPr>
          <w:rFonts w:hAnsi="標楷體" w:cs="新細明體" w:hint="eastAsia"/>
          <w:kern w:val="0"/>
          <w:lang w:val="x-none"/>
        </w:rPr>
        <w:t>災防辦前</w:t>
      </w:r>
      <w:proofErr w:type="gramEnd"/>
      <w:r w:rsidRPr="005E6B2E">
        <w:rPr>
          <w:rFonts w:hAnsi="標楷體" w:cs="新細明體" w:hint="eastAsia"/>
          <w:kern w:val="0"/>
          <w:lang w:val="x-none"/>
        </w:rPr>
        <w:t>主任吳武泰之陳訴二、(三)，第7頁。</w:t>
      </w:r>
    </w:p>
  </w:footnote>
  <w:footnote w:id="10">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5E6B2E">
        <w:rPr>
          <w:rFonts w:hAnsi="標楷體" w:hint="eastAsia"/>
        </w:rPr>
        <w:t>資料來源：</w:t>
      </w:r>
      <w:r w:rsidRPr="005E6B2E">
        <w:rPr>
          <w:rFonts w:hAnsi="標楷體"/>
        </w:rPr>
        <w:t>112</w:t>
      </w:r>
      <w:r w:rsidRPr="005E6B2E">
        <w:rPr>
          <w:rFonts w:hAnsi="標楷體" w:hint="eastAsia"/>
        </w:rPr>
        <w:t>年</w:t>
      </w:r>
      <w:r w:rsidRPr="005E6B2E">
        <w:rPr>
          <w:rFonts w:hAnsi="標楷體"/>
        </w:rPr>
        <w:t>9</w:t>
      </w:r>
      <w:r w:rsidRPr="005E6B2E">
        <w:rPr>
          <w:rFonts w:hAnsi="標楷體" w:hint="eastAsia"/>
        </w:rPr>
        <w:t>月</w:t>
      </w:r>
      <w:r w:rsidRPr="005E6B2E">
        <w:rPr>
          <w:rFonts w:hAnsi="標楷體"/>
        </w:rPr>
        <w:t>26</w:t>
      </w:r>
      <w:r w:rsidRPr="005E6B2E">
        <w:rPr>
          <w:rFonts w:hAnsi="標楷體" w:hint="eastAsia"/>
        </w:rPr>
        <w:t>日行政院訪談之紀錄。</w:t>
      </w:r>
    </w:p>
  </w:footnote>
  <w:footnote w:id="11">
    <w:p w:rsidR="005D60B0" w:rsidRPr="005E6B2E" w:rsidRDefault="005D60B0" w:rsidP="005E6B2E">
      <w:pPr>
        <w:adjustRightInd w:val="0"/>
        <w:snapToGrid w:val="0"/>
        <w:spacing w:line="220" w:lineRule="exact"/>
        <w:rPr>
          <w:rFonts w:hAnsi="標楷體" w:cs="細明體"/>
          <w:color w:val="000000"/>
          <w:kern w:val="0"/>
          <w:sz w:val="20"/>
          <w:lang w:val="x-none"/>
        </w:rPr>
      </w:pPr>
      <w:r w:rsidRPr="005E6B2E">
        <w:rPr>
          <w:rStyle w:val="afe"/>
          <w:rFonts w:hAnsi="標楷體"/>
          <w:sz w:val="20"/>
        </w:rPr>
        <w:footnoteRef/>
      </w:r>
      <w:r>
        <w:rPr>
          <w:rFonts w:hAnsi="標楷體" w:hint="eastAsia"/>
          <w:sz w:val="20"/>
        </w:rPr>
        <w:t xml:space="preserve"> </w:t>
      </w:r>
      <w:r w:rsidRPr="005E6B2E">
        <w:rPr>
          <w:rFonts w:hAnsi="標楷體" w:hint="eastAsia"/>
          <w:sz w:val="20"/>
        </w:rPr>
        <w:t>核定日期及文號：</w:t>
      </w:r>
      <w:r w:rsidRPr="005E6B2E">
        <w:rPr>
          <w:rFonts w:hAnsi="標楷體" w:cs="細明體"/>
          <w:color w:val="000000"/>
          <w:kern w:val="0"/>
          <w:sz w:val="20"/>
          <w:lang w:val="x-none"/>
        </w:rPr>
        <w:t>112</w:t>
      </w:r>
      <w:r w:rsidRPr="005E6B2E">
        <w:rPr>
          <w:rFonts w:hAnsi="標楷體" w:cs="細明體" w:hint="eastAsia"/>
          <w:color w:val="000000"/>
          <w:kern w:val="0"/>
          <w:sz w:val="20"/>
          <w:lang w:val="x-none"/>
        </w:rPr>
        <w:t>年</w:t>
      </w:r>
      <w:r w:rsidRPr="005E6B2E">
        <w:rPr>
          <w:rFonts w:hAnsi="標楷體" w:cs="細明體"/>
          <w:color w:val="000000"/>
          <w:kern w:val="0"/>
          <w:sz w:val="20"/>
          <w:lang w:val="x-none"/>
        </w:rPr>
        <w:t>12</w:t>
      </w:r>
      <w:r w:rsidRPr="005E6B2E">
        <w:rPr>
          <w:rFonts w:hAnsi="標楷體" w:cs="細明體" w:hint="eastAsia"/>
          <w:color w:val="000000"/>
          <w:kern w:val="0"/>
          <w:sz w:val="20"/>
          <w:lang w:val="x-none"/>
        </w:rPr>
        <w:t>月</w:t>
      </w:r>
      <w:r w:rsidRPr="005E6B2E">
        <w:rPr>
          <w:rFonts w:hAnsi="標楷體" w:cs="細明體"/>
          <w:color w:val="000000"/>
          <w:kern w:val="0"/>
          <w:sz w:val="20"/>
          <w:lang w:val="x-none"/>
        </w:rPr>
        <w:t>15</w:t>
      </w:r>
      <w:r w:rsidRPr="005E6B2E">
        <w:rPr>
          <w:rFonts w:hAnsi="標楷體" w:cs="細明體" w:hint="eastAsia"/>
          <w:color w:val="000000"/>
          <w:kern w:val="0"/>
          <w:sz w:val="20"/>
          <w:lang w:val="x-none"/>
        </w:rPr>
        <w:t>日</w:t>
      </w:r>
      <w:r w:rsidRPr="005E6B2E">
        <w:rPr>
          <w:rFonts w:hAnsi="標楷體" w:cs="新細明體" w:hint="eastAsia"/>
          <w:color w:val="000000"/>
          <w:kern w:val="0"/>
          <w:sz w:val="20"/>
          <w:lang w:val="x-none"/>
        </w:rPr>
        <w:t>院</w:t>
      </w:r>
      <w:proofErr w:type="gramStart"/>
      <w:r w:rsidRPr="005E6B2E">
        <w:rPr>
          <w:rFonts w:hAnsi="標楷體" w:cs="新細明體" w:hint="eastAsia"/>
          <w:color w:val="000000"/>
          <w:kern w:val="0"/>
          <w:sz w:val="20"/>
          <w:lang w:val="x-none"/>
        </w:rPr>
        <w:t>臺</w:t>
      </w:r>
      <w:proofErr w:type="gramEnd"/>
      <w:r w:rsidRPr="005E6B2E">
        <w:rPr>
          <w:rFonts w:hAnsi="標楷體" w:cs="新細明體" w:hint="eastAsia"/>
          <w:color w:val="000000"/>
          <w:kern w:val="0"/>
          <w:sz w:val="20"/>
          <w:lang w:val="x-none"/>
        </w:rPr>
        <w:t>人字第</w:t>
      </w:r>
      <w:r w:rsidRPr="005E6B2E">
        <w:rPr>
          <w:rFonts w:hAnsi="標楷體" w:cs="細明體"/>
          <w:color w:val="000000"/>
          <w:kern w:val="0"/>
          <w:sz w:val="20"/>
          <w:lang w:val="x-none"/>
        </w:rPr>
        <w:t>1125026508</w:t>
      </w:r>
      <w:r w:rsidRPr="005E6B2E">
        <w:rPr>
          <w:rFonts w:hAnsi="標楷體" w:cs="新細明體" w:hint="eastAsia"/>
          <w:color w:val="000000"/>
          <w:kern w:val="0"/>
          <w:sz w:val="20"/>
          <w:lang w:val="x-none"/>
        </w:rPr>
        <w:t>號</w:t>
      </w:r>
      <w:r>
        <w:rPr>
          <w:rFonts w:hAnsi="標楷體" w:cs="新細明體" w:hint="eastAsia"/>
          <w:color w:val="000000"/>
          <w:kern w:val="0"/>
          <w:sz w:val="20"/>
          <w:lang w:val="x-none"/>
        </w:rPr>
        <w:t>令</w:t>
      </w:r>
      <w:r w:rsidRPr="005E6B2E">
        <w:rPr>
          <w:rFonts w:hAnsi="標楷體" w:cs="新細明體" w:hint="eastAsia"/>
          <w:color w:val="000000"/>
          <w:kern w:val="0"/>
          <w:sz w:val="20"/>
          <w:lang w:val="x-none"/>
        </w:rPr>
        <w:t>。</w:t>
      </w:r>
    </w:p>
  </w:footnote>
  <w:footnote w:id="12">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5E6B2E">
        <w:rPr>
          <w:rFonts w:hAnsi="標楷體" w:hint="eastAsia"/>
        </w:rPr>
        <w:t>核定日期及文號：</w:t>
      </w:r>
      <w:r w:rsidRPr="005E6B2E">
        <w:rPr>
          <w:rFonts w:hAnsi="標楷體" w:cs="細明體"/>
          <w:color w:val="000000"/>
          <w:kern w:val="0"/>
          <w:lang w:val="x-none"/>
        </w:rPr>
        <w:t>112</w:t>
      </w:r>
      <w:r w:rsidRPr="005E6B2E">
        <w:rPr>
          <w:rFonts w:hAnsi="標楷體" w:cs="細明體" w:hint="eastAsia"/>
          <w:color w:val="000000"/>
          <w:kern w:val="0"/>
          <w:lang w:val="x-none"/>
        </w:rPr>
        <w:t>年</w:t>
      </w:r>
      <w:r w:rsidRPr="005E6B2E">
        <w:rPr>
          <w:rFonts w:hAnsi="標楷體" w:cs="細明體"/>
          <w:color w:val="000000"/>
          <w:kern w:val="0"/>
          <w:lang w:val="x-none"/>
        </w:rPr>
        <w:t>12</w:t>
      </w:r>
      <w:r w:rsidRPr="005E6B2E">
        <w:rPr>
          <w:rFonts w:hAnsi="標楷體" w:cs="細明體" w:hint="eastAsia"/>
          <w:color w:val="000000"/>
          <w:kern w:val="0"/>
          <w:lang w:val="x-none"/>
        </w:rPr>
        <w:t>月</w:t>
      </w:r>
      <w:r w:rsidRPr="005E6B2E">
        <w:rPr>
          <w:rFonts w:hAnsi="標楷體" w:cs="細明體"/>
          <w:color w:val="000000"/>
          <w:kern w:val="0"/>
          <w:lang w:val="x-none"/>
        </w:rPr>
        <w:t>15</w:t>
      </w:r>
      <w:r w:rsidRPr="005E6B2E">
        <w:rPr>
          <w:rFonts w:hAnsi="標楷體" w:cs="細明體" w:hint="eastAsia"/>
          <w:color w:val="000000"/>
          <w:kern w:val="0"/>
          <w:lang w:val="x-none"/>
        </w:rPr>
        <w:t>日</w:t>
      </w:r>
      <w:r w:rsidRPr="005E6B2E">
        <w:rPr>
          <w:rFonts w:hAnsi="標楷體" w:cs="新細明體" w:hint="eastAsia"/>
          <w:color w:val="000000"/>
          <w:kern w:val="0"/>
          <w:lang w:val="x-none"/>
        </w:rPr>
        <w:t>院</w:t>
      </w:r>
      <w:proofErr w:type="gramStart"/>
      <w:r w:rsidRPr="005E6B2E">
        <w:rPr>
          <w:rFonts w:hAnsi="標楷體" w:cs="新細明體" w:hint="eastAsia"/>
          <w:color w:val="000000"/>
          <w:kern w:val="0"/>
          <w:lang w:val="x-none"/>
        </w:rPr>
        <w:t>臺</w:t>
      </w:r>
      <w:proofErr w:type="gramEnd"/>
      <w:r w:rsidRPr="005E6B2E">
        <w:rPr>
          <w:rFonts w:hAnsi="標楷體" w:cs="新細明體" w:hint="eastAsia"/>
          <w:color w:val="000000"/>
          <w:kern w:val="0"/>
          <w:lang w:val="x-none"/>
        </w:rPr>
        <w:t>人字第</w:t>
      </w:r>
      <w:r w:rsidRPr="005E6B2E">
        <w:rPr>
          <w:rFonts w:hAnsi="標楷體" w:cs="細明體"/>
          <w:color w:val="000000"/>
          <w:kern w:val="0"/>
          <w:lang w:val="x-none"/>
        </w:rPr>
        <w:t>1125026508A</w:t>
      </w:r>
      <w:r w:rsidRPr="005E6B2E">
        <w:rPr>
          <w:rFonts w:hAnsi="標楷體" w:cs="新細明體" w:hint="eastAsia"/>
          <w:color w:val="000000"/>
          <w:kern w:val="0"/>
          <w:lang w:val="x-none"/>
        </w:rPr>
        <w:t>號</w:t>
      </w:r>
      <w:r>
        <w:rPr>
          <w:rFonts w:hAnsi="標楷體" w:cs="新細明體" w:hint="eastAsia"/>
          <w:color w:val="000000"/>
          <w:kern w:val="0"/>
          <w:lang w:val="x-none"/>
        </w:rPr>
        <w:t>令</w:t>
      </w:r>
      <w:r w:rsidRPr="005E6B2E">
        <w:rPr>
          <w:rFonts w:hAnsi="標楷體" w:cs="新細明體" w:hint="eastAsia"/>
          <w:color w:val="000000"/>
          <w:kern w:val="0"/>
          <w:lang w:val="x-none"/>
        </w:rPr>
        <w:t>。</w:t>
      </w:r>
    </w:p>
  </w:footnote>
  <w:footnote w:id="13">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5E6B2E">
        <w:rPr>
          <w:rFonts w:hAnsi="標楷體" w:hint="eastAsia"/>
        </w:rPr>
        <w:t>核定日期及文號：</w:t>
      </w:r>
      <w:r w:rsidRPr="005E6B2E">
        <w:rPr>
          <w:rFonts w:hAnsi="標楷體" w:cs="細明體"/>
          <w:color w:val="000000"/>
          <w:kern w:val="0"/>
          <w:lang w:val="x-none"/>
        </w:rPr>
        <w:t>112</w:t>
      </w:r>
      <w:r w:rsidRPr="005E6B2E">
        <w:rPr>
          <w:rFonts w:hAnsi="標楷體" w:cs="細明體" w:hint="eastAsia"/>
          <w:color w:val="000000"/>
          <w:kern w:val="0"/>
          <w:lang w:val="x-none"/>
        </w:rPr>
        <w:t>年</w:t>
      </w:r>
      <w:r w:rsidRPr="005E6B2E">
        <w:rPr>
          <w:rFonts w:hAnsi="標楷體" w:cs="細明體"/>
          <w:color w:val="000000"/>
          <w:kern w:val="0"/>
          <w:lang w:val="x-none"/>
        </w:rPr>
        <w:t>12</w:t>
      </w:r>
      <w:r w:rsidRPr="005E6B2E">
        <w:rPr>
          <w:rFonts w:hAnsi="標楷體" w:cs="細明體" w:hint="eastAsia"/>
          <w:color w:val="000000"/>
          <w:kern w:val="0"/>
          <w:lang w:val="x-none"/>
        </w:rPr>
        <w:t>月</w:t>
      </w:r>
      <w:r w:rsidRPr="005E6B2E">
        <w:rPr>
          <w:rFonts w:hAnsi="標楷體" w:cs="細明體"/>
          <w:color w:val="000000"/>
          <w:kern w:val="0"/>
          <w:lang w:val="x-none"/>
        </w:rPr>
        <w:t>25</w:t>
      </w:r>
      <w:r w:rsidRPr="005E6B2E">
        <w:rPr>
          <w:rFonts w:hAnsi="標楷體" w:cs="細明體" w:hint="eastAsia"/>
          <w:color w:val="000000"/>
          <w:kern w:val="0"/>
          <w:lang w:val="x-none"/>
        </w:rPr>
        <w:t>日</w:t>
      </w:r>
      <w:r w:rsidRPr="005E6B2E">
        <w:rPr>
          <w:rFonts w:hAnsi="標楷體" w:cs="新細明體" w:hint="eastAsia"/>
          <w:color w:val="000000"/>
          <w:kern w:val="0"/>
          <w:lang w:val="x-none"/>
        </w:rPr>
        <w:t>院</w:t>
      </w:r>
      <w:proofErr w:type="gramStart"/>
      <w:r w:rsidRPr="005E6B2E">
        <w:rPr>
          <w:rFonts w:hAnsi="標楷體" w:cs="新細明體" w:hint="eastAsia"/>
          <w:color w:val="000000"/>
          <w:kern w:val="0"/>
          <w:lang w:val="x-none"/>
        </w:rPr>
        <w:t>臺</w:t>
      </w:r>
      <w:proofErr w:type="gramEnd"/>
      <w:r w:rsidRPr="005E6B2E">
        <w:rPr>
          <w:rFonts w:hAnsi="標楷體" w:cs="新細明體" w:hint="eastAsia"/>
          <w:color w:val="000000"/>
          <w:kern w:val="0"/>
          <w:lang w:val="x-none"/>
        </w:rPr>
        <w:t>人字第</w:t>
      </w:r>
      <w:r w:rsidRPr="005E6B2E">
        <w:rPr>
          <w:rFonts w:hAnsi="標楷體" w:cs="細明體"/>
          <w:color w:val="000000"/>
          <w:kern w:val="0"/>
          <w:lang w:val="x-none"/>
        </w:rPr>
        <w:t>1125027496</w:t>
      </w:r>
      <w:r w:rsidRPr="005E6B2E">
        <w:rPr>
          <w:rFonts w:hAnsi="標楷體" w:cs="新細明體" w:hint="eastAsia"/>
          <w:color w:val="000000"/>
          <w:kern w:val="0"/>
          <w:lang w:val="x-none"/>
        </w:rPr>
        <w:t>號</w:t>
      </w:r>
      <w:r>
        <w:rPr>
          <w:rFonts w:hAnsi="標楷體" w:cs="新細明體" w:hint="eastAsia"/>
          <w:color w:val="000000"/>
          <w:kern w:val="0"/>
          <w:lang w:val="x-none"/>
        </w:rPr>
        <w:t>令。</w:t>
      </w:r>
    </w:p>
  </w:footnote>
  <w:footnote w:id="14">
    <w:p w:rsidR="005D60B0" w:rsidRPr="005E6B2E" w:rsidRDefault="005D60B0" w:rsidP="005E6B2E">
      <w:pPr>
        <w:pStyle w:val="afc"/>
        <w:spacing w:line="220" w:lineRule="exact"/>
        <w:jc w:val="both"/>
        <w:rPr>
          <w:rFonts w:hAnsi="標楷體"/>
        </w:rPr>
      </w:pPr>
      <w:r w:rsidRPr="005E6B2E">
        <w:rPr>
          <w:rStyle w:val="afe"/>
          <w:rFonts w:hAnsi="標楷體"/>
        </w:rPr>
        <w:footnoteRef/>
      </w:r>
      <w:r w:rsidRPr="005E6B2E">
        <w:rPr>
          <w:rFonts w:hAnsi="標楷體"/>
        </w:rPr>
        <w:t xml:space="preserve"> </w:t>
      </w:r>
      <w:r w:rsidRPr="00401970">
        <w:rPr>
          <w:rFonts w:hAnsi="標楷體" w:cs="標楷體" w:hint="eastAsia"/>
          <w:kern w:val="0"/>
          <w:lang w:val="zh-TW"/>
        </w:rPr>
        <w:t>公務人員考績法第</w:t>
      </w:r>
      <w:r w:rsidRPr="00401970">
        <w:rPr>
          <w:rFonts w:hAnsi="標楷體" w:cs="標楷體"/>
          <w:kern w:val="0"/>
          <w:lang w:val="zh-TW"/>
        </w:rPr>
        <w:t>12</w:t>
      </w:r>
      <w:r w:rsidRPr="00401970">
        <w:rPr>
          <w:rFonts w:hAnsi="標楷體" w:cs="標楷體" w:hint="eastAsia"/>
          <w:kern w:val="0"/>
          <w:lang w:val="zh-TW"/>
        </w:rPr>
        <w:t>條第1項第1款規定：「各機關辦理公務人員平時考核及專案考績，分別依左列規定：一、平時考核：獎勵分嘉獎、記功、記大功；懲處分申誡、記過、記大過。於年終考績時，</w:t>
      </w:r>
      <w:proofErr w:type="gramStart"/>
      <w:r w:rsidRPr="00401970">
        <w:rPr>
          <w:rFonts w:hAnsi="標楷體" w:cs="標楷體" w:hint="eastAsia"/>
          <w:kern w:val="0"/>
          <w:lang w:val="zh-TW"/>
        </w:rPr>
        <w:t>併</w:t>
      </w:r>
      <w:proofErr w:type="gramEnd"/>
      <w:r w:rsidRPr="00401970">
        <w:rPr>
          <w:rFonts w:hAnsi="標楷體" w:cs="標楷體" w:hint="eastAsia"/>
          <w:kern w:val="0"/>
          <w:lang w:val="zh-TW"/>
        </w:rPr>
        <w:t>計成績增減總分。平時考核獎懲得互相抵銷，…</w:t>
      </w:r>
      <w:proofErr w:type="gramStart"/>
      <w:r w:rsidRPr="00401970">
        <w:rPr>
          <w:rFonts w:hAnsi="標楷體" w:cs="標楷體" w:hint="eastAsia"/>
          <w:kern w:val="0"/>
          <w:lang w:val="zh-TW"/>
        </w:rPr>
        <w:t>…</w:t>
      </w:r>
      <w:proofErr w:type="gramEnd"/>
      <w:r w:rsidRPr="00401970">
        <w:rPr>
          <w:rFonts w:hAnsi="標楷體" w:cs="標楷體" w:hint="eastAsia"/>
          <w:kern w:val="0"/>
          <w:lang w:val="zh-TW"/>
        </w:rPr>
        <w:t>。」同法第13條規定：「平時成績紀錄及獎懲，應為考績評定分數之重要依據。平時考核之功過，除依前條規定抵銷或免職者外，…</w:t>
      </w:r>
      <w:proofErr w:type="gramStart"/>
      <w:r w:rsidRPr="00401970">
        <w:rPr>
          <w:rFonts w:hAnsi="標楷體" w:cs="標楷體" w:hint="eastAsia"/>
          <w:kern w:val="0"/>
          <w:lang w:val="zh-TW"/>
        </w:rPr>
        <w:t>…曾記</w:t>
      </w:r>
      <w:proofErr w:type="gramEnd"/>
      <w:r w:rsidRPr="00401970">
        <w:rPr>
          <w:rFonts w:hAnsi="標楷體" w:cs="標楷體" w:hint="eastAsia"/>
          <w:kern w:val="0"/>
          <w:lang w:val="zh-TW"/>
        </w:rPr>
        <w:t>1大過人員，考績不得列乙等以上。」</w:t>
      </w:r>
      <w:r w:rsidRPr="00401970">
        <w:rPr>
          <w:rFonts w:hAnsi="標楷體" w:cs="Arial"/>
          <w:shd w:val="clear" w:color="auto" w:fill="FFFFFF"/>
        </w:rPr>
        <w:t>同法施行細則第15條規定：「（第1項）</w:t>
      </w:r>
      <w:r w:rsidRPr="00401970">
        <w:rPr>
          <w:rFonts w:hAnsi="標楷體" w:cs="Arial" w:hint="eastAsia"/>
          <w:shd w:val="clear" w:color="auto" w:fill="FFFFFF"/>
        </w:rPr>
        <w:t>…</w:t>
      </w:r>
      <w:proofErr w:type="gramStart"/>
      <w:r w:rsidRPr="00401970">
        <w:rPr>
          <w:rFonts w:hAnsi="標楷體" w:cs="Arial" w:hint="eastAsia"/>
          <w:shd w:val="clear" w:color="auto" w:fill="FFFFFF"/>
        </w:rPr>
        <w:t>…</w:t>
      </w:r>
      <w:proofErr w:type="gramEnd"/>
      <w:r w:rsidRPr="00401970">
        <w:rPr>
          <w:rFonts w:hAnsi="標楷體" w:cs="Arial"/>
          <w:shd w:val="clear" w:color="auto" w:fill="FFFFFF"/>
        </w:rPr>
        <w:t>平時考核獎懲得互相抵銷，指嘉獎</w:t>
      </w:r>
      <w:r w:rsidRPr="00401970">
        <w:rPr>
          <w:rFonts w:hAnsi="標楷體" w:cs="Arial" w:hint="eastAsia"/>
          <w:shd w:val="clear" w:color="auto" w:fill="FFFFFF"/>
        </w:rPr>
        <w:t>…</w:t>
      </w:r>
      <w:proofErr w:type="gramStart"/>
      <w:r w:rsidRPr="00401970">
        <w:rPr>
          <w:rFonts w:hAnsi="標楷體" w:cs="Arial" w:hint="eastAsia"/>
          <w:shd w:val="clear" w:color="auto" w:fill="FFFFFF"/>
        </w:rPr>
        <w:t>…</w:t>
      </w:r>
      <w:proofErr w:type="gramEnd"/>
      <w:r w:rsidRPr="00401970">
        <w:rPr>
          <w:rFonts w:hAnsi="標楷體" w:cs="Arial"/>
          <w:shd w:val="clear" w:color="auto" w:fill="FFFFFF"/>
        </w:rPr>
        <w:t>記過、記大過得互相抵銷。（第2項）前項獎懲，</w:t>
      </w:r>
      <w:r w:rsidRPr="00401970">
        <w:rPr>
          <w:rFonts w:hAnsi="標楷體" w:cs="Arial" w:hint="eastAsia"/>
          <w:shd w:val="clear" w:color="auto" w:fill="FFFFFF"/>
        </w:rPr>
        <w:t>…</w:t>
      </w:r>
      <w:proofErr w:type="gramStart"/>
      <w:r w:rsidRPr="00401970">
        <w:rPr>
          <w:rFonts w:hAnsi="標楷體" w:cs="Arial" w:hint="eastAsia"/>
          <w:shd w:val="clear" w:color="auto" w:fill="FFFFFF"/>
        </w:rPr>
        <w:t>…</w:t>
      </w:r>
      <w:proofErr w:type="gramEnd"/>
      <w:r w:rsidRPr="00401970">
        <w:rPr>
          <w:rFonts w:hAnsi="標楷體" w:cs="Arial"/>
          <w:shd w:val="clear" w:color="auto" w:fill="FFFFFF"/>
        </w:rPr>
        <w:t>記過</w:t>
      </w:r>
      <w:r w:rsidRPr="00401970">
        <w:rPr>
          <w:rFonts w:hAnsi="標楷體" w:cs="Arial" w:hint="eastAsia"/>
          <w:shd w:val="clear" w:color="auto" w:fill="FFFFFF"/>
        </w:rPr>
        <w:t>3</w:t>
      </w:r>
      <w:r w:rsidRPr="00401970">
        <w:rPr>
          <w:rFonts w:hAnsi="標楷體" w:cs="Arial"/>
          <w:shd w:val="clear" w:color="auto" w:fill="FFFFFF"/>
        </w:rPr>
        <w:t>次作為記</w:t>
      </w:r>
      <w:r w:rsidRPr="00401970">
        <w:rPr>
          <w:rFonts w:hAnsi="標楷體" w:cs="Arial" w:hint="eastAsia"/>
          <w:shd w:val="clear" w:color="auto" w:fill="FFFFFF"/>
        </w:rPr>
        <w:t>1</w:t>
      </w:r>
      <w:r w:rsidRPr="00401970">
        <w:rPr>
          <w:rFonts w:hAnsi="標楷體" w:cs="Arial"/>
          <w:shd w:val="clear" w:color="auto" w:fill="FFFFFF"/>
        </w:rPr>
        <w:t>大過。」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9A53C8"/>
    <w:multiLevelType w:val="hybridMultilevel"/>
    <w:tmpl w:val="29945984"/>
    <w:lvl w:ilvl="0" w:tplc="881078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92265C"/>
    <w:multiLevelType w:val="hybridMultilevel"/>
    <w:tmpl w:val="F42A7CC8"/>
    <w:lvl w:ilvl="0" w:tplc="6D3AB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833266"/>
    <w:multiLevelType w:val="multilevel"/>
    <w:tmpl w:val="73367400"/>
    <w:lvl w:ilvl="0">
      <w:start w:val="1"/>
      <w:numFmt w:val="taiwaneseCountingThousand"/>
      <w:lvlText w:val="%1、"/>
      <w:lvlJc w:val="left"/>
      <w:pPr>
        <w:ind w:left="480"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AFA2424"/>
    <w:multiLevelType w:val="multilevel"/>
    <w:tmpl w:val="87F8942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0"/>
  </w:num>
  <w:num w:numId="3">
    <w:abstractNumId w:val="7"/>
  </w:num>
  <w:num w:numId="4">
    <w:abstractNumId w:val="4"/>
  </w:num>
  <w:num w:numId="5">
    <w:abstractNumId w:val="8"/>
  </w:num>
  <w:num w:numId="6">
    <w:abstractNumId w:val="1"/>
  </w:num>
  <w:num w:numId="7">
    <w:abstractNumId w:val="9"/>
  </w:num>
  <w:num w:numId="8">
    <w:abstractNumId w:val="5"/>
  </w:num>
  <w:num w:numId="9">
    <w:abstractNumId w:val="3"/>
  </w:num>
  <w:num w:numId="10">
    <w:abstractNumId w:val="10"/>
  </w:num>
  <w:num w:numId="11">
    <w:abstractNumId w:val="11"/>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00A"/>
    <w:rsid w:val="000018D8"/>
    <w:rsid w:val="000024F2"/>
    <w:rsid w:val="00002602"/>
    <w:rsid w:val="00002854"/>
    <w:rsid w:val="00002B88"/>
    <w:rsid w:val="0000385A"/>
    <w:rsid w:val="00003B9B"/>
    <w:rsid w:val="00004C92"/>
    <w:rsid w:val="00004E4D"/>
    <w:rsid w:val="00004FBE"/>
    <w:rsid w:val="00005055"/>
    <w:rsid w:val="00005E5E"/>
    <w:rsid w:val="00006961"/>
    <w:rsid w:val="00006F35"/>
    <w:rsid w:val="000079E8"/>
    <w:rsid w:val="00010E18"/>
    <w:rsid w:val="000112BF"/>
    <w:rsid w:val="00012233"/>
    <w:rsid w:val="00012957"/>
    <w:rsid w:val="000133FA"/>
    <w:rsid w:val="0001355A"/>
    <w:rsid w:val="0001391F"/>
    <w:rsid w:val="00013B8D"/>
    <w:rsid w:val="0001478F"/>
    <w:rsid w:val="000151F2"/>
    <w:rsid w:val="00015771"/>
    <w:rsid w:val="00015780"/>
    <w:rsid w:val="00017318"/>
    <w:rsid w:val="000229AD"/>
    <w:rsid w:val="000232C4"/>
    <w:rsid w:val="000246F7"/>
    <w:rsid w:val="00024E02"/>
    <w:rsid w:val="00026506"/>
    <w:rsid w:val="00027D8D"/>
    <w:rsid w:val="000300F8"/>
    <w:rsid w:val="00030328"/>
    <w:rsid w:val="000308D2"/>
    <w:rsid w:val="0003114D"/>
    <w:rsid w:val="00032ADB"/>
    <w:rsid w:val="0003451A"/>
    <w:rsid w:val="00034959"/>
    <w:rsid w:val="00034A31"/>
    <w:rsid w:val="00034E7F"/>
    <w:rsid w:val="00035295"/>
    <w:rsid w:val="0003583C"/>
    <w:rsid w:val="00036297"/>
    <w:rsid w:val="00036437"/>
    <w:rsid w:val="00036D76"/>
    <w:rsid w:val="0003743F"/>
    <w:rsid w:val="00037D49"/>
    <w:rsid w:val="000407E0"/>
    <w:rsid w:val="000413AC"/>
    <w:rsid w:val="000426DA"/>
    <w:rsid w:val="00043072"/>
    <w:rsid w:val="00045B93"/>
    <w:rsid w:val="000464C2"/>
    <w:rsid w:val="00046D5A"/>
    <w:rsid w:val="00046ED1"/>
    <w:rsid w:val="00050594"/>
    <w:rsid w:val="00050771"/>
    <w:rsid w:val="00051046"/>
    <w:rsid w:val="00051545"/>
    <w:rsid w:val="00051A65"/>
    <w:rsid w:val="000520DF"/>
    <w:rsid w:val="00052C2B"/>
    <w:rsid w:val="00052F84"/>
    <w:rsid w:val="00053339"/>
    <w:rsid w:val="0005434A"/>
    <w:rsid w:val="00055494"/>
    <w:rsid w:val="000569A0"/>
    <w:rsid w:val="00057214"/>
    <w:rsid w:val="00057B2D"/>
    <w:rsid w:val="00057B30"/>
    <w:rsid w:val="00057BE6"/>
    <w:rsid w:val="00057F32"/>
    <w:rsid w:val="00060DE8"/>
    <w:rsid w:val="00061165"/>
    <w:rsid w:val="0006146A"/>
    <w:rsid w:val="00061E15"/>
    <w:rsid w:val="000629E8"/>
    <w:rsid w:val="00062A25"/>
    <w:rsid w:val="00062BC6"/>
    <w:rsid w:val="000639A1"/>
    <w:rsid w:val="0006406D"/>
    <w:rsid w:val="00065F37"/>
    <w:rsid w:val="00065FE8"/>
    <w:rsid w:val="00066555"/>
    <w:rsid w:val="00066804"/>
    <w:rsid w:val="000711B7"/>
    <w:rsid w:val="00072823"/>
    <w:rsid w:val="00072930"/>
    <w:rsid w:val="00072A26"/>
    <w:rsid w:val="00073492"/>
    <w:rsid w:val="00073CB5"/>
    <w:rsid w:val="0007425C"/>
    <w:rsid w:val="000755FF"/>
    <w:rsid w:val="00075F05"/>
    <w:rsid w:val="00076E42"/>
    <w:rsid w:val="00077553"/>
    <w:rsid w:val="00077EAD"/>
    <w:rsid w:val="00081FC1"/>
    <w:rsid w:val="000834A2"/>
    <w:rsid w:val="00084375"/>
    <w:rsid w:val="00084E51"/>
    <w:rsid w:val="000851A2"/>
    <w:rsid w:val="00086856"/>
    <w:rsid w:val="0009020C"/>
    <w:rsid w:val="00090C9A"/>
    <w:rsid w:val="0009102E"/>
    <w:rsid w:val="0009352E"/>
    <w:rsid w:val="00093FF7"/>
    <w:rsid w:val="00094D71"/>
    <w:rsid w:val="000950F0"/>
    <w:rsid w:val="00096B96"/>
    <w:rsid w:val="00096FB6"/>
    <w:rsid w:val="000A04F3"/>
    <w:rsid w:val="000A17BD"/>
    <w:rsid w:val="000A18C2"/>
    <w:rsid w:val="000A29EF"/>
    <w:rsid w:val="000A2F3F"/>
    <w:rsid w:val="000A309C"/>
    <w:rsid w:val="000A3DBB"/>
    <w:rsid w:val="000A50DB"/>
    <w:rsid w:val="000A69E1"/>
    <w:rsid w:val="000A6AC2"/>
    <w:rsid w:val="000A774C"/>
    <w:rsid w:val="000A7B21"/>
    <w:rsid w:val="000B0B4A"/>
    <w:rsid w:val="000B134B"/>
    <w:rsid w:val="000B279A"/>
    <w:rsid w:val="000B2A2F"/>
    <w:rsid w:val="000B33C9"/>
    <w:rsid w:val="000B4C5E"/>
    <w:rsid w:val="000B61D2"/>
    <w:rsid w:val="000B6D12"/>
    <w:rsid w:val="000B7066"/>
    <w:rsid w:val="000B70A7"/>
    <w:rsid w:val="000B7361"/>
    <w:rsid w:val="000B73DD"/>
    <w:rsid w:val="000C01A5"/>
    <w:rsid w:val="000C257A"/>
    <w:rsid w:val="000C3D89"/>
    <w:rsid w:val="000C495F"/>
    <w:rsid w:val="000C6265"/>
    <w:rsid w:val="000C68A4"/>
    <w:rsid w:val="000C6DF3"/>
    <w:rsid w:val="000C7962"/>
    <w:rsid w:val="000D03A3"/>
    <w:rsid w:val="000D1095"/>
    <w:rsid w:val="000D1555"/>
    <w:rsid w:val="000D2F6B"/>
    <w:rsid w:val="000D3714"/>
    <w:rsid w:val="000D3814"/>
    <w:rsid w:val="000D420F"/>
    <w:rsid w:val="000D42A5"/>
    <w:rsid w:val="000D4757"/>
    <w:rsid w:val="000D616D"/>
    <w:rsid w:val="000D66D9"/>
    <w:rsid w:val="000D7D33"/>
    <w:rsid w:val="000D7D65"/>
    <w:rsid w:val="000D7FF5"/>
    <w:rsid w:val="000E0848"/>
    <w:rsid w:val="000E0C52"/>
    <w:rsid w:val="000E0E32"/>
    <w:rsid w:val="000E2361"/>
    <w:rsid w:val="000E2C21"/>
    <w:rsid w:val="000E2EF1"/>
    <w:rsid w:val="000E31D8"/>
    <w:rsid w:val="000E31F2"/>
    <w:rsid w:val="000E48B5"/>
    <w:rsid w:val="000E6431"/>
    <w:rsid w:val="000E6F2A"/>
    <w:rsid w:val="000E7116"/>
    <w:rsid w:val="000E7A71"/>
    <w:rsid w:val="000E7BA2"/>
    <w:rsid w:val="000F0ACC"/>
    <w:rsid w:val="000F21A5"/>
    <w:rsid w:val="000F2331"/>
    <w:rsid w:val="000F2351"/>
    <w:rsid w:val="000F464C"/>
    <w:rsid w:val="000F4A44"/>
    <w:rsid w:val="000F51A6"/>
    <w:rsid w:val="000F61B5"/>
    <w:rsid w:val="000F7234"/>
    <w:rsid w:val="0010132A"/>
    <w:rsid w:val="00101936"/>
    <w:rsid w:val="00102B9F"/>
    <w:rsid w:val="00104E88"/>
    <w:rsid w:val="001056CA"/>
    <w:rsid w:val="00105783"/>
    <w:rsid w:val="00105EE6"/>
    <w:rsid w:val="00106763"/>
    <w:rsid w:val="00110D2A"/>
    <w:rsid w:val="00112637"/>
    <w:rsid w:val="00112ABC"/>
    <w:rsid w:val="00114366"/>
    <w:rsid w:val="001148E0"/>
    <w:rsid w:val="00117699"/>
    <w:rsid w:val="00117CD0"/>
    <w:rsid w:val="0012001E"/>
    <w:rsid w:val="00121D9D"/>
    <w:rsid w:val="00121DD1"/>
    <w:rsid w:val="00121FC6"/>
    <w:rsid w:val="001226B5"/>
    <w:rsid w:val="00122D93"/>
    <w:rsid w:val="00122F90"/>
    <w:rsid w:val="0012334B"/>
    <w:rsid w:val="00123DE8"/>
    <w:rsid w:val="001246CD"/>
    <w:rsid w:val="001249F6"/>
    <w:rsid w:val="0012656A"/>
    <w:rsid w:val="00126A55"/>
    <w:rsid w:val="001276AF"/>
    <w:rsid w:val="00127BAC"/>
    <w:rsid w:val="00127CA9"/>
    <w:rsid w:val="001301C9"/>
    <w:rsid w:val="00130F65"/>
    <w:rsid w:val="00130FB7"/>
    <w:rsid w:val="00131C38"/>
    <w:rsid w:val="00131E5D"/>
    <w:rsid w:val="00133B1C"/>
    <w:rsid w:val="00133F08"/>
    <w:rsid w:val="001345E6"/>
    <w:rsid w:val="00134CF6"/>
    <w:rsid w:val="001354CF"/>
    <w:rsid w:val="001362F4"/>
    <w:rsid w:val="001378B0"/>
    <w:rsid w:val="001378DB"/>
    <w:rsid w:val="001418E9"/>
    <w:rsid w:val="0014271D"/>
    <w:rsid w:val="00142E00"/>
    <w:rsid w:val="00142F73"/>
    <w:rsid w:val="001443B6"/>
    <w:rsid w:val="00144A1D"/>
    <w:rsid w:val="00146AFD"/>
    <w:rsid w:val="00147418"/>
    <w:rsid w:val="00147CD5"/>
    <w:rsid w:val="0015267A"/>
    <w:rsid w:val="00152793"/>
    <w:rsid w:val="001531EE"/>
    <w:rsid w:val="0015358E"/>
    <w:rsid w:val="00153B7E"/>
    <w:rsid w:val="00153CFC"/>
    <w:rsid w:val="0015436D"/>
    <w:rsid w:val="00154442"/>
    <w:rsid w:val="001545A9"/>
    <w:rsid w:val="0015508B"/>
    <w:rsid w:val="00155255"/>
    <w:rsid w:val="001557AE"/>
    <w:rsid w:val="00155F2D"/>
    <w:rsid w:val="001569B0"/>
    <w:rsid w:val="001574F1"/>
    <w:rsid w:val="001616E9"/>
    <w:rsid w:val="00161A56"/>
    <w:rsid w:val="00162053"/>
    <w:rsid w:val="00162F84"/>
    <w:rsid w:val="001637C7"/>
    <w:rsid w:val="0016389F"/>
    <w:rsid w:val="00163E2A"/>
    <w:rsid w:val="001640D6"/>
    <w:rsid w:val="0016480E"/>
    <w:rsid w:val="001649E0"/>
    <w:rsid w:val="00164B02"/>
    <w:rsid w:val="00165BC6"/>
    <w:rsid w:val="001672C5"/>
    <w:rsid w:val="00170703"/>
    <w:rsid w:val="001710C9"/>
    <w:rsid w:val="00171823"/>
    <w:rsid w:val="00171D68"/>
    <w:rsid w:val="00171EEE"/>
    <w:rsid w:val="00172005"/>
    <w:rsid w:val="001741BF"/>
    <w:rsid w:val="00174297"/>
    <w:rsid w:val="001743E5"/>
    <w:rsid w:val="00175297"/>
    <w:rsid w:val="00176FFF"/>
    <w:rsid w:val="00177419"/>
    <w:rsid w:val="0017753A"/>
    <w:rsid w:val="00180E06"/>
    <w:rsid w:val="001813BB"/>
    <w:rsid w:val="001817B3"/>
    <w:rsid w:val="00183014"/>
    <w:rsid w:val="00183268"/>
    <w:rsid w:val="0018343E"/>
    <w:rsid w:val="00184169"/>
    <w:rsid w:val="0018789E"/>
    <w:rsid w:val="00187916"/>
    <w:rsid w:val="00187F4C"/>
    <w:rsid w:val="00190FA2"/>
    <w:rsid w:val="00191098"/>
    <w:rsid w:val="001937ED"/>
    <w:rsid w:val="00193808"/>
    <w:rsid w:val="00193F99"/>
    <w:rsid w:val="00194D4F"/>
    <w:rsid w:val="00194D7A"/>
    <w:rsid w:val="00195590"/>
    <w:rsid w:val="001956A0"/>
    <w:rsid w:val="001959C2"/>
    <w:rsid w:val="00195B42"/>
    <w:rsid w:val="00195F52"/>
    <w:rsid w:val="00197BAC"/>
    <w:rsid w:val="00197CAD"/>
    <w:rsid w:val="00197CE4"/>
    <w:rsid w:val="001A08EE"/>
    <w:rsid w:val="001A0D74"/>
    <w:rsid w:val="001A1A7D"/>
    <w:rsid w:val="001A24A7"/>
    <w:rsid w:val="001A2F64"/>
    <w:rsid w:val="001A3294"/>
    <w:rsid w:val="001A371C"/>
    <w:rsid w:val="001A3D02"/>
    <w:rsid w:val="001A4984"/>
    <w:rsid w:val="001A49D9"/>
    <w:rsid w:val="001A51E3"/>
    <w:rsid w:val="001A6F50"/>
    <w:rsid w:val="001A71E5"/>
    <w:rsid w:val="001A76A5"/>
    <w:rsid w:val="001A7889"/>
    <w:rsid w:val="001A7968"/>
    <w:rsid w:val="001B1029"/>
    <w:rsid w:val="001B106C"/>
    <w:rsid w:val="001B287E"/>
    <w:rsid w:val="001B2E98"/>
    <w:rsid w:val="001B2F33"/>
    <w:rsid w:val="001B3483"/>
    <w:rsid w:val="001B3C1E"/>
    <w:rsid w:val="001B43A9"/>
    <w:rsid w:val="001B4494"/>
    <w:rsid w:val="001B4674"/>
    <w:rsid w:val="001B4AA3"/>
    <w:rsid w:val="001B59C1"/>
    <w:rsid w:val="001B7914"/>
    <w:rsid w:val="001C0479"/>
    <w:rsid w:val="001C07ED"/>
    <w:rsid w:val="001C0D8B"/>
    <w:rsid w:val="001C0DA8"/>
    <w:rsid w:val="001C1B66"/>
    <w:rsid w:val="001C415F"/>
    <w:rsid w:val="001C4F39"/>
    <w:rsid w:val="001C5589"/>
    <w:rsid w:val="001C583E"/>
    <w:rsid w:val="001C5C32"/>
    <w:rsid w:val="001C7D9E"/>
    <w:rsid w:val="001D0D67"/>
    <w:rsid w:val="001D2AB4"/>
    <w:rsid w:val="001D4AD7"/>
    <w:rsid w:val="001D5BE3"/>
    <w:rsid w:val="001D75BF"/>
    <w:rsid w:val="001E0D8A"/>
    <w:rsid w:val="001E185A"/>
    <w:rsid w:val="001E1E3A"/>
    <w:rsid w:val="001E34BC"/>
    <w:rsid w:val="001E67BA"/>
    <w:rsid w:val="001E6EEB"/>
    <w:rsid w:val="001E74C2"/>
    <w:rsid w:val="001E79AA"/>
    <w:rsid w:val="001E7C0E"/>
    <w:rsid w:val="001F16CA"/>
    <w:rsid w:val="001F3244"/>
    <w:rsid w:val="001F3A24"/>
    <w:rsid w:val="001F46FE"/>
    <w:rsid w:val="001F4F82"/>
    <w:rsid w:val="001F5A48"/>
    <w:rsid w:val="001F6260"/>
    <w:rsid w:val="001F67C0"/>
    <w:rsid w:val="001F723E"/>
    <w:rsid w:val="001F7D97"/>
    <w:rsid w:val="00200007"/>
    <w:rsid w:val="00201CA0"/>
    <w:rsid w:val="00202154"/>
    <w:rsid w:val="00202535"/>
    <w:rsid w:val="002030A5"/>
    <w:rsid w:val="00203131"/>
    <w:rsid w:val="0020417B"/>
    <w:rsid w:val="00204E3A"/>
    <w:rsid w:val="002064B3"/>
    <w:rsid w:val="0020650A"/>
    <w:rsid w:val="002077A4"/>
    <w:rsid w:val="002120B4"/>
    <w:rsid w:val="00212E88"/>
    <w:rsid w:val="00213C9C"/>
    <w:rsid w:val="00215339"/>
    <w:rsid w:val="00216F33"/>
    <w:rsid w:val="0022009E"/>
    <w:rsid w:val="00221147"/>
    <w:rsid w:val="002217C0"/>
    <w:rsid w:val="002219B2"/>
    <w:rsid w:val="00223241"/>
    <w:rsid w:val="002232C3"/>
    <w:rsid w:val="002234E5"/>
    <w:rsid w:val="0022425C"/>
    <w:rsid w:val="002246DE"/>
    <w:rsid w:val="00225886"/>
    <w:rsid w:val="002262B4"/>
    <w:rsid w:val="00226722"/>
    <w:rsid w:val="00226D97"/>
    <w:rsid w:val="00230076"/>
    <w:rsid w:val="0023614D"/>
    <w:rsid w:val="00236413"/>
    <w:rsid w:val="002366AC"/>
    <w:rsid w:val="0023776D"/>
    <w:rsid w:val="00237C25"/>
    <w:rsid w:val="002403DD"/>
    <w:rsid w:val="00240526"/>
    <w:rsid w:val="00240D9A"/>
    <w:rsid w:val="00241210"/>
    <w:rsid w:val="00242018"/>
    <w:rsid w:val="002429A6"/>
    <w:rsid w:val="002429E2"/>
    <w:rsid w:val="00243C3A"/>
    <w:rsid w:val="002443B8"/>
    <w:rsid w:val="00244918"/>
    <w:rsid w:val="00244A94"/>
    <w:rsid w:val="00245204"/>
    <w:rsid w:val="00245319"/>
    <w:rsid w:val="0024616E"/>
    <w:rsid w:val="00247FEE"/>
    <w:rsid w:val="002507A6"/>
    <w:rsid w:val="00252ADD"/>
    <w:rsid w:val="00252BC4"/>
    <w:rsid w:val="00252FEC"/>
    <w:rsid w:val="00254014"/>
    <w:rsid w:val="00254282"/>
    <w:rsid w:val="00254A77"/>
    <w:rsid w:val="00254B39"/>
    <w:rsid w:val="00256768"/>
    <w:rsid w:val="00257263"/>
    <w:rsid w:val="00261177"/>
    <w:rsid w:val="00262122"/>
    <w:rsid w:val="00262863"/>
    <w:rsid w:val="00262BF7"/>
    <w:rsid w:val="002630FE"/>
    <w:rsid w:val="00264B3F"/>
    <w:rsid w:val="0026504D"/>
    <w:rsid w:val="00265669"/>
    <w:rsid w:val="00265748"/>
    <w:rsid w:val="00266C08"/>
    <w:rsid w:val="00266F23"/>
    <w:rsid w:val="002701F1"/>
    <w:rsid w:val="00270882"/>
    <w:rsid w:val="00271453"/>
    <w:rsid w:val="002714B5"/>
    <w:rsid w:val="002722B2"/>
    <w:rsid w:val="00272884"/>
    <w:rsid w:val="00273A2F"/>
    <w:rsid w:val="00274544"/>
    <w:rsid w:val="00274B8B"/>
    <w:rsid w:val="0027570E"/>
    <w:rsid w:val="002767F5"/>
    <w:rsid w:val="002774B5"/>
    <w:rsid w:val="00277565"/>
    <w:rsid w:val="0027762F"/>
    <w:rsid w:val="00280986"/>
    <w:rsid w:val="00281D3E"/>
    <w:rsid w:val="00281DEB"/>
    <w:rsid w:val="00281ECE"/>
    <w:rsid w:val="0028290F"/>
    <w:rsid w:val="002831C7"/>
    <w:rsid w:val="002834F4"/>
    <w:rsid w:val="0028354A"/>
    <w:rsid w:val="002840C6"/>
    <w:rsid w:val="00284813"/>
    <w:rsid w:val="00284B90"/>
    <w:rsid w:val="00284B9C"/>
    <w:rsid w:val="00284E43"/>
    <w:rsid w:val="002858AA"/>
    <w:rsid w:val="002864C8"/>
    <w:rsid w:val="00286D5D"/>
    <w:rsid w:val="00287772"/>
    <w:rsid w:val="00287D13"/>
    <w:rsid w:val="00290437"/>
    <w:rsid w:val="00290A67"/>
    <w:rsid w:val="002913F8"/>
    <w:rsid w:val="00291A6F"/>
    <w:rsid w:val="00291C77"/>
    <w:rsid w:val="00291F7F"/>
    <w:rsid w:val="00292885"/>
    <w:rsid w:val="0029324A"/>
    <w:rsid w:val="00293D5F"/>
    <w:rsid w:val="00293D60"/>
    <w:rsid w:val="00293E07"/>
    <w:rsid w:val="00295174"/>
    <w:rsid w:val="00295627"/>
    <w:rsid w:val="00296172"/>
    <w:rsid w:val="00296B92"/>
    <w:rsid w:val="002A0A6F"/>
    <w:rsid w:val="002A0F1A"/>
    <w:rsid w:val="002A0FD1"/>
    <w:rsid w:val="002A1DDA"/>
    <w:rsid w:val="002A2C22"/>
    <w:rsid w:val="002A3B25"/>
    <w:rsid w:val="002A6BAA"/>
    <w:rsid w:val="002A7A25"/>
    <w:rsid w:val="002B02EB"/>
    <w:rsid w:val="002B0912"/>
    <w:rsid w:val="002B1690"/>
    <w:rsid w:val="002B20E3"/>
    <w:rsid w:val="002B34BE"/>
    <w:rsid w:val="002B3591"/>
    <w:rsid w:val="002B43AD"/>
    <w:rsid w:val="002B43C0"/>
    <w:rsid w:val="002B4E5F"/>
    <w:rsid w:val="002B5088"/>
    <w:rsid w:val="002B538A"/>
    <w:rsid w:val="002B5D4C"/>
    <w:rsid w:val="002B676C"/>
    <w:rsid w:val="002B70CE"/>
    <w:rsid w:val="002B72AF"/>
    <w:rsid w:val="002B7EB6"/>
    <w:rsid w:val="002C0602"/>
    <w:rsid w:val="002C0FFE"/>
    <w:rsid w:val="002C1C30"/>
    <w:rsid w:val="002C219E"/>
    <w:rsid w:val="002C39F5"/>
    <w:rsid w:val="002C58F3"/>
    <w:rsid w:val="002C626C"/>
    <w:rsid w:val="002C6595"/>
    <w:rsid w:val="002C6DCD"/>
    <w:rsid w:val="002D0078"/>
    <w:rsid w:val="002D0544"/>
    <w:rsid w:val="002D0615"/>
    <w:rsid w:val="002D17F1"/>
    <w:rsid w:val="002D1AF9"/>
    <w:rsid w:val="002D3B71"/>
    <w:rsid w:val="002D4CD9"/>
    <w:rsid w:val="002D5272"/>
    <w:rsid w:val="002D5C16"/>
    <w:rsid w:val="002D613C"/>
    <w:rsid w:val="002D7E77"/>
    <w:rsid w:val="002E0395"/>
    <w:rsid w:val="002E0647"/>
    <w:rsid w:val="002E0FF5"/>
    <w:rsid w:val="002E38AF"/>
    <w:rsid w:val="002E44F3"/>
    <w:rsid w:val="002E6C2A"/>
    <w:rsid w:val="002E6DA7"/>
    <w:rsid w:val="002F21BC"/>
    <w:rsid w:val="002F2476"/>
    <w:rsid w:val="002F278A"/>
    <w:rsid w:val="002F32DF"/>
    <w:rsid w:val="002F3DFF"/>
    <w:rsid w:val="002F5E05"/>
    <w:rsid w:val="002F613C"/>
    <w:rsid w:val="002F71A8"/>
    <w:rsid w:val="00300F0A"/>
    <w:rsid w:val="00304315"/>
    <w:rsid w:val="00304DCB"/>
    <w:rsid w:val="00307A76"/>
    <w:rsid w:val="003114BE"/>
    <w:rsid w:val="003116CE"/>
    <w:rsid w:val="00312DC3"/>
    <w:rsid w:val="00313A0E"/>
    <w:rsid w:val="00313DC4"/>
    <w:rsid w:val="00314059"/>
    <w:rsid w:val="0031455E"/>
    <w:rsid w:val="003155F8"/>
    <w:rsid w:val="00315A16"/>
    <w:rsid w:val="00316FA7"/>
    <w:rsid w:val="00317053"/>
    <w:rsid w:val="00317E2F"/>
    <w:rsid w:val="0032004D"/>
    <w:rsid w:val="00320C4E"/>
    <w:rsid w:val="0032109C"/>
    <w:rsid w:val="00321C60"/>
    <w:rsid w:val="0032269D"/>
    <w:rsid w:val="00322B45"/>
    <w:rsid w:val="00323429"/>
    <w:rsid w:val="00323809"/>
    <w:rsid w:val="00323B62"/>
    <w:rsid w:val="00323D41"/>
    <w:rsid w:val="00324589"/>
    <w:rsid w:val="003250F8"/>
    <w:rsid w:val="00325414"/>
    <w:rsid w:val="003254A5"/>
    <w:rsid w:val="003255ED"/>
    <w:rsid w:val="00325D28"/>
    <w:rsid w:val="00326FE3"/>
    <w:rsid w:val="0033011C"/>
    <w:rsid w:val="003302F1"/>
    <w:rsid w:val="00330670"/>
    <w:rsid w:val="0033125B"/>
    <w:rsid w:val="00332D44"/>
    <w:rsid w:val="0033529F"/>
    <w:rsid w:val="003357C0"/>
    <w:rsid w:val="00335896"/>
    <w:rsid w:val="003365D5"/>
    <w:rsid w:val="00337A30"/>
    <w:rsid w:val="00337F55"/>
    <w:rsid w:val="00337F56"/>
    <w:rsid w:val="00340742"/>
    <w:rsid w:val="003416E9"/>
    <w:rsid w:val="00341BDB"/>
    <w:rsid w:val="00342446"/>
    <w:rsid w:val="00342EC6"/>
    <w:rsid w:val="00343032"/>
    <w:rsid w:val="00343825"/>
    <w:rsid w:val="00343F4D"/>
    <w:rsid w:val="0034470E"/>
    <w:rsid w:val="00344B46"/>
    <w:rsid w:val="00344C79"/>
    <w:rsid w:val="00345073"/>
    <w:rsid w:val="003454CC"/>
    <w:rsid w:val="003468D6"/>
    <w:rsid w:val="003503A1"/>
    <w:rsid w:val="00350963"/>
    <w:rsid w:val="00351538"/>
    <w:rsid w:val="00352C73"/>
    <w:rsid w:val="00352CBA"/>
    <w:rsid w:val="00352DB0"/>
    <w:rsid w:val="003542FD"/>
    <w:rsid w:val="00354E9C"/>
    <w:rsid w:val="003557F4"/>
    <w:rsid w:val="00355C98"/>
    <w:rsid w:val="0036032F"/>
    <w:rsid w:val="00360924"/>
    <w:rsid w:val="00361063"/>
    <w:rsid w:val="003625A6"/>
    <w:rsid w:val="00362F6F"/>
    <w:rsid w:val="00363D82"/>
    <w:rsid w:val="003644B7"/>
    <w:rsid w:val="003661D7"/>
    <w:rsid w:val="0036665E"/>
    <w:rsid w:val="003667D9"/>
    <w:rsid w:val="0037040E"/>
    <w:rsid w:val="00370698"/>
    <w:rsid w:val="0037094A"/>
    <w:rsid w:val="00370EA8"/>
    <w:rsid w:val="00371E73"/>
    <w:rsid w:val="00371ED3"/>
    <w:rsid w:val="00372659"/>
    <w:rsid w:val="00372FFC"/>
    <w:rsid w:val="003731AD"/>
    <w:rsid w:val="0037728A"/>
    <w:rsid w:val="00377824"/>
    <w:rsid w:val="00380B7D"/>
    <w:rsid w:val="00381546"/>
    <w:rsid w:val="00381A99"/>
    <w:rsid w:val="00382946"/>
    <w:rsid w:val="003829C2"/>
    <w:rsid w:val="003830B2"/>
    <w:rsid w:val="0038421A"/>
    <w:rsid w:val="00384724"/>
    <w:rsid w:val="00385CCC"/>
    <w:rsid w:val="0038632B"/>
    <w:rsid w:val="003865DA"/>
    <w:rsid w:val="00387141"/>
    <w:rsid w:val="003875FB"/>
    <w:rsid w:val="003904A7"/>
    <w:rsid w:val="00390731"/>
    <w:rsid w:val="00390FAF"/>
    <w:rsid w:val="003919B7"/>
    <w:rsid w:val="00391D57"/>
    <w:rsid w:val="00392292"/>
    <w:rsid w:val="0039333C"/>
    <w:rsid w:val="00394F45"/>
    <w:rsid w:val="00395644"/>
    <w:rsid w:val="003959F6"/>
    <w:rsid w:val="0039669A"/>
    <w:rsid w:val="00397536"/>
    <w:rsid w:val="003979E0"/>
    <w:rsid w:val="00397EF0"/>
    <w:rsid w:val="003A5120"/>
    <w:rsid w:val="003A5927"/>
    <w:rsid w:val="003A65DA"/>
    <w:rsid w:val="003A6B2B"/>
    <w:rsid w:val="003A7603"/>
    <w:rsid w:val="003B1017"/>
    <w:rsid w:val="003B1732"/>
    <w:rsid w:val="003B1AF8"/>
    <w:rsid w:val="003B1F7C"/>
    <w:rsid w:val="003B21B2"/>
    <w:rsid w:val="003B3C07"/>
    <w:rsid w:val="003B43C0"/>
    <w:rsid w:val="003B6081"/>
    <w:rsid w:val="003B6775"/>
    <w:rsid w:val="003B7F25"/>
    <w:rsid w:val="003C00BF"/>
    <w:rsid w:val="003C07A7"/>
    <w:rsid w:val="003C1464"/>
    <w:rsid w:val="003C266C"/>
    <w:rsid w:val="003C2962"/>
    <w:rsid w:val="003C2E26"/>
    <w:rsid w:val="003C4424"/>
    <w:rsid w:val="003C547F"/>
    <w:rsid w:val="003C5FE2"/>
    <w:rsid w:val="003C6CBE"/>
    <w:rsid w:val="003D05FB"/>
    <w:rsid w:val="003D0934"/>
    <w:rsid w:val="003D0A06"/>
    <w:rsid w:val="003D0FDE"/>
    <w:rsid w:val="003D1006"/>
    <w:rsid w:val="003D1B16"/>
    <w:rsid w:val="003D38B3"/>
    <w:rsid w:val="003D45BF"/>
    <w:rsid w:val="003D508A"/>
    <w:rsid w:val="003D537F"/>
    <w:rsid w:val="003D592C"/>
    <w:rsid w:val="003D6BC7"/>
    <w:rsid w:val="003D6DA4"/>
    <w:rsid w:val="003D7B75"/>
    <w:rsid w:val="003D7EC6"/>
    <w:rsid w:val="003E0208"/>
    <w:rsid w:val="003E22A6"/>
    <w:rsid w:val="003E2788"/>
    <w:rsid w:val="003E34BB"/>
    <w:rsid w:val="003E4B57"/>
    <w:rsid w:val="003E4C04"/>
    <w:rsid w:val="003E61E7"/>
    <w:rsid w:val="003E7427"/>
    <w:rsid w:val="003F0DFF"/>
    <w:rsid w:val="003F1F07"/>
    <w:rsid w:val="003F2176"/>
    <w:rsid w:val="003F27E1"/>
    <w:rsid w:val="003F3233"/>
    <w:rsid w:val="003F3FD6"/>
    <w:rsid w:val="003F437A"/>
    <w:rsid w:val="003F4415"/>
    <w:rsid w:val="003F5642"/>
    <w:rsid w:val="003F56C2"/>
    <w:rsid w:val="003F5C2B"/>
    <w:rsid w:val="003F6B1D"/>
    <w:rsid w:val="003F7693"/>
    <w:rsid w:val="00400A65"/>
    <w:rsid w:val="00400B01"/>
    <w:rsid w:val="00400DDE"/>
    <w:rsid w:val="00401970"/>
    <w:rsid w:val="00402240"/>
    <w:rsid w:val="004023E9"/>
    <w:rsid w:val="004024E3"/>
    <w:rsid w:val="0040301E"/>
    <w:rsid w:val="00404282"/>
    <w:rsid w:val="0040446B"/>
    <w:rsid w:val="0040454A"/>
    <w:rsid w:val="00405DEB"/>
    <w:rsid w:val="00405FDB"/>
    <w:rsid w:val="0041153B"/>
    <w:rsid w:val="004118C6"/>
    <w:rsid w:val="00412CF1"/>
    <w:rsid w:val="00413133"/>
    <w:rsid w:val="00413203"/>
    <w:rsid w:val="00413A74"/>
    <w:rsid w:val="00413AF7"/>
    <w:rsid w:val="00413C60"/>
    <w:rsid w:val="00413F83"/>
    <w:rsid w:val="0041490C"/>
    <w:rsid w:val="00414F2B"/>
    <w:rsid w:val="00415AFF"/>
    <w:rsid w:val="00415DF7"/>
    <w:rsid w:val="00416191"/>
    <w:rsid w:val="00416721"/>
    <w:rsid w:val="00416AA9"/>
    <w:rsid w:val="004217E7"/>
    <w:rsid w:val="0042192A"/>
    <w:rsid w:val="00421E98"/>
    <w:rsid w:val="00421EF0"/>
    <w:rsid w:val="004221DC"/>
    <w:rsid w:val="004224FA"/>
    <w:rsid w:val="004232F1"/>
    <w:rsid w:val="00423D07"/>
    <w:rsid w:val="00424172"/>
    <w:rsid w:val="00424D24"/>
    <w:rsid w:val="00425704"/>
    <w:rsid w:val="00425982"/>
    <w:rsid w:val="00425E0D"/>
    <w:rsid w:val="00427936"/>
    <w:rsid w:val="004304B1"/>
    <w:rsid w:val="00432038"/>
    <w:rsid w:val="00433208"/>
    <w:rsid w:val="004351C8"/>
    <w:rsid w:val="00436D1C"/>
    <w:rsid w:val="00440A8B"/>
    <w:rsid w:val="00441386"/>
    <w:rsid w:val="004415DB"/>
    <w:rsid w:val="004420FB"/>
    <w:rsid w:val="0044346F"/>
    <w:rsid w:val="00444D1C"/>
    <w:rsid w:val="0044661F"/>
    <w:rsid w:val="004472E0"/>
    <w:rsid w:val="00451771"/>
    <w:rsid w:val="004522F3"/>
    <w:rsid w:val="00453FF6"/>
    <w:rsid w:val="00455388"/>
    <w:rsid w:val="00456169"/>
    <w:rsid w:val="004568C5"/>
    <w:rsid w:val="00456DE1"/>
    <w:rsid w:val="00457618"/>
    <w:rsid w:val="00457E0B"/>
    <w:rsid w:val="00461A99"/>
    <w:rsid w:val="00461CE2"/>
    <w:rsid w:val="00464287"/>
    <w:rsid w:val="004648B3"/>
    <w:rsid w:val="0046520A"/>
    <w:rsid w:val="00465C95"/>
    <w:rsid w:val="004672AB"/>
    <w:rsid w:val="004714FE"/>
    <w:rsid w:val="0047384A"/>
    <w:rsid w:val="00474044"/>
    <w:rsid w:val="004744AE"/>
    <w:rsid w:val="00474767"/>
    <w:rsid w:val="00474F0C"/>
    <w:rsid w:val="0047633E"/>
    <w:rsid w:val="00476C45"/>
    <w:rsid w:val="00476F9D"/>
    <w:rsid w:val="00477BAA"/>
    <w:rsid w:val="00477F6C"/>
    <w:rsid w:val="004808D0"/>
    <w:rsid w:val="0048106A"/>
    <w:rsid w:val="0048238B"/>
    <w:rsid w:val="00484220"/>
    <w:rsid w:val="00484E4B"/>
    <w:rsid w:val="00485120"/>
    <w:rsid w:val="00485AD1"/>
    <w:rsid w:val="00485F5C"/>
    <w:rsid w:val="004862E0"/>
    <w:rsid w:val="00486FD6"/>
    <w:rsid w:val="0049045C"/>
    <w:rsid w:val="004915E8"/>
    <w:rsid w:val="00491688"/>
    <w:rsid w:val="00491A73"/>
    <w:rsid w:val="00492195"/>
    <w:rsid w:val="00492856"/>
    <w:rsid w:val="004936C8"/>
    <w:rsid w:val="004947C0"/>
    <w:rsid w:val="00495053"/>
    <w:rsid w:val="00495445"/>
    <w:rsid w:val="00495C11"/>
    <w:rsid w:val="00496EBB"/>
    <w:rsid w:val="004976C1"/>
    <w:rsid w:val="004A1F59"/>
    <w:rsid w:val="004A29BE"/>
    <w:rsid w:val="004A29C7"/>
    <w:rsid w:val="004A3065"/>
    <w:rsid w:val="004A3225"/>
    <w:rsid w:val="004A33EE"/>
    <w:rsid w:val="004A3AA8"/>
    <w:rsid w:val="004A3B69"/>
    <w:rsid w:val="004A47C4"/>
    <w:rsid w:val="004A49D5"/>
    <w:rsid w:val="004A4B35"/>
    <w:rsid w:val="004A61C3"/>
    <w:rsid w:val="004A647B"/>
    <w:rsid w:val="004A6E15"/>
    <w:rsid w:val="004A718A"/>
    <w:rsid w:val="004A7932"/>
    <w:rsid w:val="004A7A66"/>
    <w:rsid w:val="004B13C7"/>
    <w:rsid w:val="004B2E31"/>
    <w:rsid w:val="004B372E"/>
    <w:rsid w:val="004B417F"/>
    <w:rsid w:val="004B44CC"/>
    <w:rsid w:val="004B4F6B"/>
    <w:rsid w:val="004B50CB"/>
    <w:rsid w:val="004B6508"/>
    <w:rsid w:val="004B72FA"/>
    <w:rsid w:val="004B778F"/>
    <w:rsid w:val="004B7F8E"/>
    <w:rsid w:val="004C02BD"/>
    <w:rsid w:val="004C0609"/>
    <w:rsid w:val="004C1CBB"/>
    <w:rsid w:val="004C36E7"/>
    <w:rsid w:val="004C4FCE"/>
    <w:rsid w:val="004C55F2"/>
    <w:rsid w:val="004C639F"/>
    <w:rsid w:val="004C7983"/>
    <w:rsid w:val="004C7A08"/>
    <w:rsid w:val="004D0095"/>
    <w:rsid w:val="004D141F"/>
    <w:rsid w:val="004D1D5D"/>
    <w:rsid w:val="004D2742"/>
    <w:rsid w:val="004D29E4"/>
    <w:rsid w:val="004D3817"/>
    <w:rsid w:val="004D394C"/>
    <w:rsid w:val="004D6310"/>
    <w:rsid w:val="004D717D"/>
    <w:rsid w:val="004D7F9A"/>
    <w:rsid w:val="004E0062"/>
    <w:rsid w:val="004E0162"/>
    <w:rsid w:val="004E0574"/>
    <w:rsid w:val="004E05A1"/>
    <w:rsid w:val="004E0913"/>
    <w:rsid w:val="004E20FD"/>
    <w:rsid w:val="004E3114"/>
    <w:rsid w:val="004E31F6"/>
    <w:rsid w:val="004E3230"/>
    <w:rsid w:val="004E3D10"/>
    <w:rsid w:val="004E426C"/>
    <w:rsid w:val="004E435F"/>
    <w:rsid w:val="004E463B"/>
    <w:rsid w:val="004E4B00"/>
    <w:rsid w:val="004E582B"/>
    <w:rsid w:val="004E6DF9"/>
    <w:rsid w:val="004F0936"/>
    <w:rsid w:val="004F1FAE"/>
    <w:rsid w:val="004F3379"/>
    <w:rsid w:val="004F4029"/>
    <w:rsid w:val="004F449E"/>
    <w:rsid w:val="004F472A"/>
    <w:rsid w:val="004F48FB"/>
    <w:rsid w:val="004F5E57"/>
    <w:rsid w:val="004F6086"/>
    <w:rsid w:val="004F62D4"/>
    <w:rsid w:val="004F636F"/>
    <w:rsid w:val="004F6710"/>
    <w:rsid w:val="004F679A"/>
    <w:rsid w:val="004F71AE"/>
    <w:rsid w:val="00500C3E"/>
    <w:rsid w:val="00502849"/>
    <w:rsid w:val="00504049"/>
    <w:rsid w:val="00504334"/>
    <w:rsid w:val="0050498D"/>
    <w:rsid w:val="00504A22"/>
    <w:rsid w:val="00504AFD"/>
    <w:rsid w:val="005070DC"/>
    <w:rsid w:val="005104D7"/>
    <w:rsid w:val="005106C7"/>
    <w:rsid w:val="00510B9E"/>
    <w:rsid w:val="00510BA4"/>
    <w:rsid w:val="00511BFE"/>
    <w:rsid w:val="00513799"/>
    <w:rsid w:val="00514AB7"/>
    <w:rsid w:val="005159B2"/>
    <w:rsid w:val="00516787"/>
    <w:rsid w:val="005211BB"/>
    <w:rsid w:val="0052154B"/>
    <w:rsid w:val="00522146"/>
    <w:rsid w:val="00523623"/>
    <w:rsid w:val="005252A1"/>
    <w:rsid w:val="00526F29"/>
    <w:rsid w:val="00527B08"/>
    <w:rsid w:val="0053112B"/>
    <w:rsid w:val="005324B1"/>
    <w:rsid w:val="005325B7"/>
    <w:rsid w:val="00533D10"/>
    <w:rsid w:val="0053595F"/>
    <w:rsid w:val="00535DFF"/>
    <w:rsid w:val="00535E6F"/>
    <w:rsid w:val="00536BC2"/>
    <w:rsid w:val="005376EB"/>
    <w:rsid w:val="00541084"/>
    <w:rsid w:val="00541D0A"/>
    <w:rsid w:val="005425E1"/>
    <w:rsid w:val="005427C5"/>
    <w:rsid w:val="00542A96"/>
    <w:rsid w:val="00542CF6"/>
    <w:rsid w:val="00543AB9"/>
    <w:rsid w:val="005445A5"/>
    <w:rsid w:val="00544D48"/>
    <w:rsid w:val="0054759F"/>
    <w:rsid w:val="005508EF"/>
    <w:rsid w:val="00550B86"/>
    <w:rsid w:val="00550FB9"/>
    <w:rsid w:val="00551759"/>
    <w:rsid w:val="00551ACA"/>
    <w:rsid w:val="00553496"/>
    <w:rsid w:val="00553A03"/>
    <w:rsid w:val="00553A2E"/>
    <w:rsid w:val="00553C03"/>
    <w:rsid w:val="00555940"/>
    <w:rsid w:val="00555DAF"/>
    <w:rsid w:val="00556D81"/>
    <w:rsid w:val="00560DDA"/>
    <w:rsid w:val="0056149D"/>
    <w:rsid w:val="00562112"/>
    <w:rsid w:val="0056341D"/>
    <w:rsid w:val="00563692"/>
    <w:rsid w:val="005648D0"/>
    <w:rsid w:val="00564D72"/>
    <w:rsid w:val="00566481"/>
    <w:rsid w:val="00566F63"/>
    <w:rsid w:val="005671CE"/>
    <w:rsid w:val="00567881"/>
    <w:rsid w:val="005703DC"/>
    <w:rsid w:val="005704AA"/>
    <w:rsid w:val="00570D5E"/>
    <w:rsid w:val="00571365"/>
    <w:rsid w:val="00571679"/>
    <w:rsid w:val="005719F8"/>
    <w:rsid w:val="00572DE8"/>
    <w:rsid w:val="005751CD"/>
    <w:rsid w:val="00575485"/>
    <w:rsid w:val="00575705"/>
    <w:rsid w:val="00576ECB"/>
    <w:rsid w:val="005770D9"/>
    <w:rsid w:val="00584235"/>
    <w:rsid w:val="005844E7"/>
    <w:rsid w:val="00586DE7"/>
    <w:rsid w:val="005901DB"/>
    <w:rsid w:val="00590519"/>
    <w:rsid w:val="005908B8"/>
    <w:rsid w:val="00591050"/>
    <w:rsid w:val="00591755"/>
    <w:rsid w:val="00592C96"/>
    <w:rsid w:val="0059512E"/>
    <w:rsid w:val="00596DC6"/>
    <w:rsid w:val="00597D93"/>
    <w:rsid w:val="005A086A"/>
    <w:rsid w:val="005A37E0"/>
    <w:rsid w:val="005A41F8"/>
    <w:rsid w:val="005A4DC7"/>
    <w:rsid w:val="005A6DD2"/>
    <w:rsid w:val="005A7670"/>
    <w:rsid w:val="005B39BF"/>
    <w:rsid w:val="005B3E97"/>
    <w:rsid w:val="005B4226"/>
    <w:rsid w:val="005B4D8F"/>
    <w:rsid w:val="005B56FF"/>
    <w:rsid w:val="005B5919"/>
    <w:rsid w:val="005B5A05"/>
    <w:rsid w:val="005B68A7"/>
    <w:rsid w:val="005B71B6"/>
    <w:rsid w:val="005B7371"/>
    <w:rsid w:val="005C15D5"/>
    <w:rsid w:val="005C385D"/>
    <w:rsid w:val="005C4099"/>
    <w:rsid w:val="005C47D4"/>
    <w:rsid w:val="005C4E14"/>
    <w:rsid w:val="005C5325"/>
    <w:rsid w:val="005C65C2"/>
    <w:rsid w:val="005C69FB"/>
    <w:rsid w:val="005C769C"/>
    <w:rsid w:val="005D0D5D"/>
    <w:rsid w:val="005D11E9"/>
    <w:rsid w:val="005D3B20"/>
    <w:rsid w:val="005D40E4"/>
    <w:rsid w:val="005D5EF0"/>
    <w:rsid w:val="005D60B0"/>
    <w:rsid w:val="005D71B7"/>
    <w:rsid w:val="005D731C"/>
    <w:rsid w:val="005D7860"/>
    <w:rsid w:val="005D7925"/>
    <w:rsid w:val="005D7949"/>
    <w:rsid w:val="005E1DDE"/>
    <w:rsid w:val="005E29E5"/>
    <w:rsid w:val="005E3681"/>
    <w:rsid w:val="005E3C9D"/>
    <w:rsid w:val="005E4066"/>
    <w:rsid w:val="005E4759"/>
    <w:rsid w:val="005E5C68"/>
    <w:rsid w:val="005E5EC1"/>
    <w:rsid w:val="005E65C0"/>
    <w:rsid w:val="005E6692"/>
    <w:rsid w:val="005E6B2E"/>
    <w:rsid w:val="005E7216"/>
    <w:rsid w:val="005F0045"/>
    <w:rsid w:val="005F0390"/>
    <w:rsid w:val="005F082B"/>
    <w:rsid w:val="005F1111"/>
    <w:rsid w:val="005F2C1B"/>
    <w:rsid w:val="005F4EFA"/>
    <w:rsid w:val="005F5230"/>
    <w:rsid w:val="005F5629"/>
    <w:rsid w:val="005F61B3"/>
    <w:rsid w:val="005F6674"/>
    <w:rsid w:val="00601097"/>
    <w:rsid w:val="00601AAD"/>
    <w:rsid w:val="00601C74"/>
    <w:rsid w:val="00602D01"/>
    <w:rsid w:val="00605633"/>
    <w:rsid w:val="006072CD"/>
    <w:rsid w:val="00607EC9"/>
    <w:rsid w:val="006115FD"/>
    <w:rsid w:val="00611816"/>
    <w:rsid w:val="00612023"/>
    <w:rsid w:val="00614190"/>
    <w:rsid w:val="006155DA"/>
    <w:rsid w:val="006163E4"/>
    <w:rsid w:val="00616644"/>
    <w:rsid w:val="006171B0"/>
    <w:rsid w:val="0061728D"/>
    <w:rsid w:val="006177F3"/>
    <w:rsid w:val="006179AB"/>
    <w:rsid w:val="006208EB"/>
    <w:rsid w:val="00620E44"/>
    <w:rsid w:val="0062290B"/>
    <w:rsid w:val="00622A51"/>
    <w:rsid w:val="00622A89"/>
    <w:rsid w:val="00622A99"/>
    <w:rsid w:val="00622E67"/>
    <w:rsid w:val="006238CB"/>
    <w:rsid w:val="006258A7"/>
    <w:rsid w:val="00626B57"/>
    <w:rsid w:val="00626EDC"/>
    <w:rsid w:val="00627C6C"/>
    <w:rsid w:val="00630897"/>
    <w:rsid w:val="00631654"/>
    <w:rsid w:val="0063350A"/>
    <w:rsid w:val="00633557"/>
    <w:rsid w:val="0063420A"/>
    <w:rsid w:val="0063452F"/>
    <w:rsid w:val="006353E6"/>
    <w:rsid w:val="00635674"/>
    <w:rsid w:val="006359EA"/>
    <w:rsid w:val="00636A41"/>
    <w:rsid w:val="006372E8"/>
    <w:rsid w:val="00637FE1"/>
    <w:rsid w:val="00640AC8"/>
    <w:rsid w:val="006413A0"/>
    <w:rsid w:val="006452D3"/>
    <w:rsid w:val="006469EF"/>
    <w:rsid w:val="006470EC"/>
    <w:rsid w:val="0064768D"/>
    <w:rsid w:val="00647F8F"/>
    <w:rsid w:val="00650F73"/>
    <w:rsid w:val="00652E9F"/>
    <w:rsid w:val="00653073"/>
    <w:rsid w:val="0065343B"/>
    <w:rsid w:val="00653EB2"/>
    <w:rsid w:val="006542D6"/>
    <w:rsid w:val="0065461C"/>
    <w:rsid w:val="0065490E"/>
    <w:rsid w:val="0065576E"/>
    <w:rsid w:val="0065598E"/>
    <w:rsid w:val="00655AF2"/>
    <w:rsid w:val="00655BC5"/>
    <w:rsid w:val="006568BE"/>
    <w:rsid w:val="0065713F"/>
    <w:rsid w:val="0066025D"/>
    <w:rsid w:val="00660559"/>
    <w:rsid w:val="0066091A"/>
    <w:rsid w:val="0066124F"/>
    <w:rsid w:val="00661830"/>
    <w:rsid w:val="0066364A"/>
    <w:rsid w:val="00663ED7"/>
    <w:rsid w:val="00664B9D"/>
    <w:rsid w:val="00665C43"/>
    <w:rsid w:val="00666BBC"/>
    <w:rsid w:val="00666EF1"/>
    <w:rsid w:val="006707B6"/>
    <w:rsid w:val="00670DD1"/>
    <w:rsid w:val="0067250B"/>
    <w:rsid w:val="00672675"/>
    <w:rsid w:val="00672D31"/>
    <w:rsid w:val="00673003"/>
    <w:rsid w:val="00674A3F"/>
    <w:rsid w:val="00676B9E"/>
    <w:rsid w:val="00676C1C"/>
    <w:rsid w:val="006773EC"/>
    <w:rsid w:val="006774A8"/>
    <w:rsid w:val="006778DA"/>
    <w:rsid w:val="006779DB"/>
    <w:rsid w:val="00680504"/>
    <w:rsid w:val="00680513"/>
    <w:rsid w:val="00681138"/>
    <w:rsid w:val="00681B5B"/>
    <w:rsid w:val="00681CD9"/>
    <w:rsid w:val="00682E37"/>
    <w:rsid w:val="00683372"/>
    <w:rsid w:val="00683B2A"/>
    <w:rsid w:val="00683E30"/>
    <w:rsid w:val="00685309"/>
    <w:rsid w:val="006858A9"/>
    <w:rsid w:val="0068628F"/>
    <w:rsid w:val="00686944"/>
    <w:rsid w:val="00687024"/>
    <w:rsid w:val="00687040"/>
    <w:rsid w:val="006871DC"/>
    <w:rsid w:val="0069122E"/>
    <w:rsid w:val="006927A4"/>
    <w:rsid w:val="00692DD0"/>
    <w:rsid w:val="0069332F"/>
    <w:rsid w:val="00693640"/>
    <w:rsid w:val="00693E9C"/>
    <w:rsid w:val="006945E0"/>
    <w:rsid w:val="00694902"/>
    <w:rsid w:val="00694C28"/>
    <w:rsid w:val="00694F0C"/>
    <w:rsid w:val="00695E22"/>
    <w:rsid w:val="00695E77"/>
    <w:rsid w:val="00696568"/>
    <w:rsid w:val="00696FDC"/>
    <w:rsid w:val="0069765E"/>
    <w:rsid w:val="0069789F"/>
    <w:rsid w:val="006A02FD"/>
    <w:rsid w:val="006A031A"/>
    <w:rsid w:val="006A099A"/>
    <w:rsid w:val="006A0AAF"/>
    <w:rsid w:val="006A1C4C"/>
    <w:rsid w:val="006A5C23"/>
    <w:rsid w:val="006A65C9"/>
    <w:rsid w:val="006A7552"/>
    <w:rsid w:val="006B1530"/>
    <w:rsid w:val="006B45A0"/>
    <w:rsid w:val="006B5AE7"/>
    <w:rsid w:val="006B7093"/>
    <w:rsid w:val="006B7417"/>
    <w:rsid w:val="006B7ED0"/>
    <w:rsid w:val="006C1DE8"/>
    <w:rsid w:val="006C3215"/>
    <w:rsid w:val="006C34D1"/>
    <w:rsid w:val="006C4600"/>
    <w:rsid w:val="006C46AC"/>
    <w:rsid w:val="006C5980"/>
    <w:rsid w:val="006C61B2"/>
    <w:rsid w:val="006C6243"/>
    <w:rsid w:val="006C751E"/>
    <w:rsid w:val="006D0B1E"/>
    <w:rsid w:val="006D1FD3"/>
    <w:rsid w:val="006D31F9"/>
    <w:rsid w:val="006D3691"/>
    <w:rsid w:val="006D3B41"/>
    <w:rsid w:val="006D4273"/>
    <w:rsid w:val="006D43E6"/>
    <w:rsid w:val="006D4569"/>
    <w:rsid w:val="006D58FE"/>
    <w:rsid w:val="006D5BB2"/>
    <w:rsid w:val="006D5CC9"/>
    <w:rsid w:val="006D68CB"/>
    <w:rsid w:val="006D6AC3"/>
    <w:rsid w:val="006D7383"/>
    <w:rsid w:val="006D75DE"/>
    <w:rsid w:val="006E1782"/>
    <w:rsid w:val="006E1EA0"/>
    <w:rsid w:val="006E2D06"/>
    <w:rsid w:val="006E2EFD"/>
    <w:rsid w:val="006E41C4"/>
    <w:rsid w:val="006E42EA"/>
    <w:rsid w:val="006E446B"/>
    <w:rsid w:val="006E50A6"/>
    <w:rsid w:val="006E50E3"/>
    <w:rsid w:val="006E5EF0"/>
    <w:rsid w:val="006E7A16"/>
    <w:rsid w:val="006F1600"/>
    <w:rsid w:val="006F2667"/>
    <w:rsid w:val="006F3412"/>
    <w:rsid w:val="006F3563"/>
    <w:rsid w:val="006F42B9"/>
    <w:rsid w:val="006F43B0"/>
    <w:rsid w:val="006F5E88"/>
    <w:rsid w:val="006F6103"/>
    <w:rsid w:val="006F6B4E"/>
    <w:rsid w:val="007002CF"/>
    <w:rsid w:val="00700645"/>
    <w:rsid w:val="00701969"/>
    <w:rsid w:val="007026B2"/>
    <w:rsid w:val="007033BF"/>
    <w:rsid w:val="00704E00"/>
    <w:rsid w:val="0070565A"/>
    <w:rsid w:val="00705D3F"/>
    <w:rsid w:val="00705E62"/>
    <w:rsid w:val="007068F3"/>
    <w:rsid w:val="00706999"/>
    <w:rsid w:val="00706A37"/>
    <w:rsid w:val="00706CF6"/>
    <w:rsid w:val="00706EEB"/>
    <w:rsid w:val="00707171"/>
    <w:rsid w:val="007071B0"/>
    <w:rsid w:val="007107D9"/>
    <w:rsid w:val="00710934"/>
    <w:rsid w:val="00710D5A"/>
    <w:rsid w:val="00712163"/>
    <w:rsid w:val="007127BF"/>
    <w:rsid w:val="00712AE8"/>
    <w:rsid w:val="007136FB"/>
    <w:rsid w:val="00713BED"/>
    <w:rsid w:val="0071558C"/>
    <w:rsid w:val="00715A8A"/>
    <w:rsid w:val="0071700E"/>
    <w:rsid w:val="00717A25"/>
    <w:rsid w:val="007209E7"/>
    <w:rsid w:val="00720E25"/>
    <w:rsid w:val="00721D9A"/>
    <w:rsid w:val="007221C2"/>
    <w:rsid w:val="00723080"/>
    <w:rsid w:val="007252D3"/>
    <w:rsid w:val="00725E47"/>
    <w:rsid w:val="00726182"/>
    <w:rsid w:val="00726191"/>
    <w:rsid w:val="00727635"/>
    <w:rsid w:val="0073082A"/>
    <w:rsid w:val="00730D0B"/>
    <w:rsid w:val="007322B7"/>
    <w:rsid w:val="00732329"/>
    <w:rsid w:val="0073295F"/>
    <w:rsid w:val="00732E65"/>
    <w:rsid w:val="007337CA"/>
    <w:rsid w:val="007337F6"/>
    <w:rsid w:val="00733CB7"/>
    <w:rsid w:val="00733F40"/>
    <w:rsid w:val="007341DA"/>
    <w:rsid w:val="00734CE4"/>
    <w:rsid w:val="00734D3A"/>
    <w:rsid w:val="00735123"/>
    <w:rsid w:val="007351FB"/>
    <w:rsid w:val="007369E1"/>
    <w:rsid w:val="00736C34"/>
    <w:rsid w:val="00737E15"/>
    <w:rsid w:val="00740231"/>
    <w:rsid w:val="007402A4"/>
    <w:rsid w:val="00741837"/>
    <w:rsid w:val="007421D7"/>
    <w:rsid w:val="00742B26"/>
    <w:rsid w:val="00744526"/>
    <w:rsid w:val="007453E6"/>
    <w:rsid w:val="007467DC"/>
    <w:rsid w:val="00747266"/>
    <w:rsid w:val="00750BD2"/>
    <w:rsid w:val="007522B8"/>
    <w:rsid w:val="00752C71"/>
    <w:rsid w:val="00752D8C"/>
    <w:rsid w:val="00753842"/>
    <w:rsid w:val="00755893"/>
    <w:rsid w:val="00756E7E"/>
    <w:rsid w:val="007570C7"/>
    <w:rsid w:val="00757204"/>
    <w:rsid w:val="007576FA"/>
    <w:rsid w:val="007608F6"/>
    <w:rsid w:val="00761F46"/>
    <w:rsid w:val="00762EE0"/>
    <w:rsid w:val="00763123"/>
    <w:rsid w:val="00763588"/>
    <w:rsid w:val="007636EF"/>
    <w:rsid w:val="00764094"/>
    <w:rsid w:val="00764096"/>
    <w:rsid w:val="00765061"/>
    <w:rsid w:val="00765150"/>
    <w:rsid w:val="00765474"/>
    <w:rsid w:val="007670A6"/>
    <w:rsid w:val="00767BDD"/>
    <w:rsid w:val="00767DA2"/>
    <w:rsid w:val="00770453"/>
    <w:rsid w:val="007707D0"/>
    <w:rsid w:val="00770814"/>
    <w:rsid w:val="00770B52"/>
    <w:rsid w:val="007711E7"/>
    <w:rsid w:val="0077309D"/>
    <w:rsid w:val="00773737"/>
    <w:rsid w:val="00773D33"/>
    <w:rsid w:val="00774DD7"/>
    <w:rsid w:val="00776F49"/>
    <w:rsid w:val="007774EE"/>
    <w:rsid w:val="00780671"/>
    <w:rsid w:val="00781033"/>
    <w:rsid w:val="00781822"/>
    <w:rsid w:val="00782B45"/>
    <w:rsid w:val="00783F21"/>
    <w:rsid w:val="00786851"/>
    <w:rsid w:val="00787159"/>
    <w:rsid w:val="007873EF"/>
    <w:rsid w:val="0079043A"/>
    <w:rsid w:val="007910E1"/>
    <w:rsid w:val="0079122B"/>
    <w:rsid w:val="00791668"/>
    <w:rsid w:val="00791AA1"/>
    <w:rsid w:val="0079359A"/>
    <w:rsid w:val="00793D8A"/>
    <w:rsid w:val="0079450E"/>
    <w:rsid w:val="007947E3"/>
    <w:rsid w:val="00794B0E"/>
    <w:rsid w:val="00794C62"/>
    <w:rsid w:val="00794EC2"/>
    <w:rsid w:val="0079550E"/>
    <w:rsid w:val="00796D52"/>
    <w:rsid w:val="007A21BF"/>
    <w:rsid w:val="007A2736"/>
    <w:rsid w:val="007A314C"/>
    <w:rsid w:val="007A355E"/>
    <w:rsid w:val="007A3793"/>
    <w:rsid w:val="007A423B"/>
    <w:rsid w:val="007A4CEF"/>
    <w:rsid w:val="007A4D2C"/>
    <w:rsid w:val="007A57B4"/>
    <w:rsid w:val="007A6341"/>
    <w:rsid w:val="007A649A"/>
    <w:rsid w:val="007A6AD3"/>
    <w:rsid w:val="007A6D87"/>
    <w:rsid w:val="007A752C"/>
    <w:rsid w:val="007B0FF8"/>
    <w:rsid w:val="007B184B"/>
    <w:rsid w:val="007B1CC7"/>
    <w:rsid w:val="007B4ABA"/>
    <w:rsid w:val="007B4B16"/>
    <w:rsid w:val="007B55E6"/>
    <w:rsid w:val="007B6C64"/>
    <w:rsid w:val="007B7A99"/>
    <w:rsid w:val="007C0FF4"/>
    <w:rsid w:val="007C1BA2"/>
    <w:rsid w:val="007C1BBD"/>
    <w:rsid w:val="007C249C"/>
    <w:rsid w:val="007C2B48"/>
    <w:rsid w:val="007C3544"/>
    <w:rsid w:val="007C519E"/>
    <w:rsid w:val="007C6476"/>
    <w:rsid w:val="007D0EE5"/>
    <w:rsid w:val="007D13FC"/>
    <w:rsid w:val="007D20E9"/>
    <w:rsid w:val="007D2FFB"/>
    <w:rsid w:val="007D32FE"/>
    <w:rsid w:val="007D42D2"/>
    <w:rsid w:val="007D4CF5"/>
    <w:rsid w:val="007D5B66"/>
    <w:rsid w:val="007D6319"/>
    <w:rsid w:val="007D7764"/>
    <w:rsid w:val="007D7881"/>
    <w:rsid w:val="007D7E1A"/>
    <w:rsid w:val="007D7E3A"/>
    <w:rsid w:val="007E04D1"/>
    <w:rsid w:val="007E0E10"/>
    <w:rsid w:val="007E101D"/>
    <w:rsid w:val="007E13B4"/>
    <w:rsid w:val="007E2057"/>
    <w:rsid w:val="007E21D7"/>
    <w:rsid w:val="007E22CF"/>
    <w:rsid w:val="007E3B7D"/>
    <w:rsid w:val="007E406D"/>
    <w:rsid w:val="007E4768"/>
    <w:rsid w:val="007E4A2D"/>
    <w:rsid w:val="007E52D1"/>
    <w:rsid w:val="007E7386"/>
    <w:rsid w:val="007E777B"/>
    <w:rsid w:val="007F0226"/>
    <w:rsid w:val="007F0979"/>
    <w:rsid w:val="007F0DDA"/>
    <w:rsid w:val="007F1FE7"/>
    <w:rsid w:val="007F2070"/>
    <w:rsid w:val="007F222E"/>
    <w:rsid w:val="007F3549"/>
    <w:rsid w:val="007F5F85"/>
    <w:rsid w:val="007F610F"/>
    <w:rsid w:val="007F63C1"/>
    <w:rsid w:val="007F74FD"/>
    <w:rsid w:val="007F7CE3"/>
    <w:rsid w:val="00800E35"/>
    <w:rsid w:val="00801FAE"/>
    <w:rsid w:val="00802301"/>
    <w:rsid w:val="008025ED"/>
    <w:rsid w:val="00802653"/>
    <w:rsid w:val="00802996"/>
    <w:rsid w:val="00802AEA"/>
    <w:rsid w:val="008031BC"/>
    <w:rsid w:val="0080336B"/>
    <w:rsid w:val="00803A49"/>
    <w:rsid w:val="00803A5D"/>
    <w:rsid w:val="00804B06"/>
    <w:rsid w:val="008053F5"/>
    <w:rsid w:val="00805496"/>
    <w:rsid w:val="00806A5D"/>
    <w:rsid w:val="00806ACC"/>
    <w:rsid w:val="00806ADB"/>
    <w:rsid w:val="00807AF7"/>
    <w:rsid w:val="00810198"/>
    <w:rsid w:val="008111AF"/>
    <w:rsid w:val="00812A4E"/>
    <w:rsid w:val="008153AB"/>
    <w:rsid w:val="00815AA4"/>
    <w:rsid w:val="00815B78"/>
    <w:rsid w:val="00815DA8"/>
    <w:rsid w:val="00816DC1"/>
    <w:rsid w:val="00817E58"/>
    <w:rsid w:val="00820935"/>
    <w:rsid w:val="00820AE8"/>
    <w:rsid w:val="00820CC4"/>
    <w:rsid w:val="008214E3"/>
    <w:rsid w:val="0082194D"/>
    <w:rsid w:val="00821DE5"/>
    <w:rsid w:val="008221F9"/>
    <w:rsid w:val="008228D6"/>
    <w:rsid w:val="008230C5"/>
    <w:rsid w:val="0082313D"/>
    <w:rsid w:val="00823664"/>
    <w:rsid w:val="00825A84"/>
    <w:rsid w:val="00826EF5"/>
    <w:rsid w:val="00827F9B"/>
    <w:rsid w:val="00830C64"/>
    <w:rsid w:val="00831693"/>
    <w:rsid w:val="00831CB7"/>
    <w:rsid w:val="008334B5"/>
    <w:rsid w:val="008341B7"/>
    <w:rsid w:val="0083496F"/>
    <w:rsid w:val="00834ADB"/>
    <w:rsid w:val="00834D64"/>
    <w:rsid w:val="00835248"/>
    <w:rsid w:val="00835560"/>
    <w:rsid w:val="00836FED"/>
    <w:rsid w:val="00840104"/>
    <w:rsid w:val="00840825"/>
    <w:rsid w:val="00840A04"/>
    <w:rsid w:val="00840C1F"/>
    <w:rsid w:val="008411C9"/>
    <w:rsid w:val="008412CC"/>
    <w:rsid w:val="008419A6"/>
    <w:rsid w:val="00841FC5"/>
    <w:rsid w:val="008431EE"/>
    <w:rsid w:val="008439EC"/>
    <w:rsid w:val="00843D0F"/>
    <w:rsid w:val="00844101"/>
    <w:rsid w:val="00845709"/>
    <w:rsid w:val="008457A3"/>
    <w:rsid w:val="00845DF8"/>
    <w:rsid w:val="0084682F"/>
    <w:rsid w:val="00851282"/>
    <w:rsid w:val="0085143C"/>
    <w:rsid w:val="00852A51"/>
    <w:rsid w:val="00854339"/>
    <w:rsid w:val="00854651"/>
    <w:rsid w:val="00855CD5"/>
    <w:rsid w:val="00856CA3"/>
    <w:rsid w:val="008576BD"/>
    <w:rsid w:val="00857C79"/>
    <w:rsid w:val="00860463"/>
    <w:rsid w:val="008604D2"/>
    <w:rsid w:val="0086127D"/>
    <w:rsid w:val="00861420"/>
    <w:rsid w:val="00863FAE"/>
    <w:rsid w:val="00864019"/>
    <w:rsid w:val="00864EF0"/>
    <w:rsid w:val="00865177"/>
    <w:rsid w:val="0086635F"/>
    <w:rsid w:val="008667BF"/>
    <w:rsid w:val="00872B86"/>
    <w:rsid w:val="008732D0"/>
    <w:rsid w:val="008733DA"/>
    <w:rsid w:val="008740D5"/>
    <w:rsid w:val="00875284"/>
    <w:rsid w:val="008755B0"/>
    <w:rsid w:val="0087779B"/>
    <w:rsid w:val="008779FD"/>
    <w:rsid w:val="00880069"/>
    <w:rsid w:val="00880B21"/>
    <w:rsid w:val="00882F44"/>
    <w:rsid w:val="00883760"/>
    <w:rsid w:val="00884AB7"/>
    <w:rsid w:val="008850E4"/>
    <w:rsid w:val="008856A0"/>
    <w:rsid w:val="008859A8"/>
    <w:rsid w:val="008861FF"/>
    <w:rsid w:val="00887580"/>
    <w:rsid w:val="008914DE"/>
    <w:rsid w:val="008915E7"/>
    <w:rsid w:val="00891E2E"/>
    <w:rsid w:val="00892E45"/>
    <w:rsid w:val="008939AB"/>
    <w:rsid w:val="00893BC7"/>
    <w:rsid w:val="00894253"/>
    <w:rsid w:val="00894A16"/>
    <w:rsid w:val="00894B8F"/>
    <w:rsid w:val="00895FA0"/>
    <w:rsid w:val="00896D98"/>
    <w:rsid w:val="008A010E"/>
    <w:rsid w:val="008A12F5"/>
    <w:rsid w:val="008A1352"/>
    <w:rsid w:val="008A22F5"/>
    <w:rsid w:val="008A31D7"/>
    <w:rsid w:val="008A5978"/>
    <w:rsid w:val="008A5F71"/>
    <w:rsid w:val="008A74E0"/>
    <w:rsid w:val="008B0231"/>
    <w:rsid w:val="008B1587"/>
    <w:rsid w:val="008B1B01"/>
    <w:rsid w:val="008B1C8B"/>
    <w:rsid w:val="008B20D0"/>
    <w:rsid w:val="008B38D1"/>
    <w:rsid w:val="008B3BCD"/>
    <w:rsid w:val="008B4108"/>
    <w:rsid w:val="008B498C"/>
    <w:rsid w:val="008B4E7E"/>
    <w:rsid w:val="008B6DF8"/>
    <w:rsid w:val="008B6FAF"/>
    <w:rsid w:val="008C0D2B"/>
    <w:rsid w:val="008C106C"/>
    <w:rsid w:val="008C10F1"/>
    <w:rsid w:val="008C14FB"/>
    <w:rsid w:val="008C150A"/>
    <w:rsid w:val="008C1926"/>
    <w:rsid w:val="008C1E99"/>
    <w:rsid w:val="008C39C9"/>
    <w:rsid w:val="008C4530"/>
    <w:rsid w:val="008C5EB3"/>
    <w:rsid w:val="008C67BC"/>
    <w:rsid w:val="008C6CB6"/>
    <w:rsid w:val="008C712E"/>
    <w:rsid w:val="008C7940"/>
    <w:rsid w:val="008D00CE"/>
    <w:rsid w:val="008D0B40"/>
    <w:rsid w:val="008D24AC"/>
    <w:rsid w:val="008D27B2"/>
    <w:rsid w:val="008D3841"/>
    <w:rsid w:val="008D38E5"/>
    <w:rsid w:val="008D3D24"/>
    <w:rsid w:val="008D44B0"/>
    <w:rsid w:val="008D6CB1"/>
    <w:rsid w:val="008E0085"/>
    <w:rsid w:val="008E00D4"/>
    <w:rsid w:val="008E0470"/>
    <w:rsid w:val="008E2AA6"/>
    <w:rsid w:val="008E311B"/>
    <w:rsid w:val="008E336B"/>
    <w:rsid w:val="008E4284"/>
    <w:rsid w:val="008E48E3"/>
    <w:rsid w:val="008E57E8"/>
    <w:rsid w:val="008E5928"/>
    <w:rsid w:val="008E5DB1"/>
    <w:rsid w:val="008E6E33"/>
    <w:rsid w:val="008E6E85"/>
    <w:rsid w:val="008E7701"/>
    <w:rsid w:val="008F1B24"/>
    <w:rsid w:val="008F2B54"/>
    <w:rsid w:val="008F3EA2"/>
    <w:rsid w:val="008F46E7"/>
    <w:rsid w:val="008F4E9D"/>
    <w:rsid w:val="008F5C31"/>
    <w:rsid w:val="008F6254"/>
    <w:rsid w:val="008F64CA"/>
    <w:rsid w:val="008F6CFA"/>
    <w:rsid w:val="008F6F0B"/>
    <w:rsid w:val="008F7391"/>
    <w:rsid w:val="008F7413"/>
    <w:rsid w:val="008F7A08"/>
    <w:rsid w:val="008F7E4B"/>
    <w:rsid w:val="00901355"/>
    <w:rsid w:val="009018F5"/>
    <w:rsid w:val="00902054"/>
    <w:rsid w:val="009026F0"/>
    <w:rsid w:val="0090469B"/>
    <w:rsid w:val="00904761"/>
    <w:rsid w:val="00905360"/>
    <w:rsid w:val="00906854"/>
    <w:rsid w:val="00907BA7"/>
    <w:rsid w:val="00907CED"/>
    <w:rsid w:val="00907DB2"/>
    <w:rsid w:val="0091064E"/>
    <w:rsid w:val="00910C8A"/>
    <w:rsid w:val="00911957"/>
    <w:rsid w:val="00911FC5"/>
    <w:rsid w:val="00912354"/>
    <w:rsid w:val="00915FE6"/>
    <w:rsid w:val="009168D1"/>
    <w:rsid w:val="00916A03"/>
    <w:rsid w:val="00917B50"/>
    <w:rsid w:val="009201FD"/>
    <w:rsid w:val="00920418"/>
    <w:rsid w:val="00921ACA"/>
    <w:rsid w:val="009240FC"/>
    <w:rsid w:val="00924754"/>
    <w:rsid w:val="00924E27"/>
    <w:rsid w:val="009250A5"/>
    <w:rsid w:val="009255F5"/>
    <w:rsid w:val="00925868"/>
    <w:rsid w:val="00927FB8"/>
    <w:rsid w:val="00930891"/>
    <w:rsid w:val="00930CE3"/>
    <w:rsid w:val="00931893"/>
    <w:rsid w:val="00931A10"/>
    <w:rsid w:val="00932CA7"/>
    <w:rsid w:val="00936BF3"/>
    <w:rsid w:val="00936D73"/>
    <w:rsid w:val="00937E4B"/>
    <w:rsid w:val="00940504"/>
    <w:rsid w:val="009436EB"/>
    <w:rsid w:val="00943AF4"/>
    <w:rsid w:val="009449BE"/>
    <w:rsid w:val="0094519E"/>
    <w:rsid w:val="009456E8"/>
    <w:rsid w:val="009476EC"/>
    <w:rsid w:val="00947967"/>
    <w:rsid w:val="00950B4A"/>
    <w:rsid w:val="00952770"/>
    <w:rsid w:val="009548F5"/>
    <w:rsid w:val="00954ECD"/>
    <w:rsid w:val="00955201"/>
    <w:rsid w:val="009556C8"/>
    <w:rsid w:val="009574AA"/>
    <w:rsid w:val="009606E5"/>
    <w:rsid w:val="00962D42"/>
    <w:rsid w:val="00963B91"/>
    <w:rsid w:val="00963D27"/>
    <w:rsid w:val="009651B6"/>
    <w:rsid w:val="00965200"/>
    <w:rsid w:val="009668B3"/>
    <w:rsid w:val="00967E48"/>
    <w:rsid w:val="0097022F"/>
    <w:rsid w:val="00971471"/>
    <w:rsid w:val="00971E9D"/>
    <w:rsid w:val="00973BD2"/>
    <w:rsid w:val="0097402D"/>
    <w:rsid w:val="00974665"/>
    <w:rsid w:val="00975E7B"/>
    <w:rsid w:val="0097615D"/>
    <w:rsid w:val="00976503"/>
    <w:rsid w:val="00976A88"/>
    <w:rsid w:val="0098073A"/>
    <w:rsid w:val="00980CFF"/>
    <w:rsid w:val="009811E0"/>
    <w:rsid w:val="009812AA"/>
    <w:rsid w:val="00982041"/>
    <w:rsid w:val="009821E4"/>
    <w:rsid w:val="00982D31"/>
    <w:rsid w:val="009831F1"/>
    <w:rsid w:val="009835CA"/>
    <w:rsid w:val="009849C2"/>
    <w:rsid w:val="00984D24"/>
    <w:rsid w:val="00985550"/>
    <w:rsid w:val="009858EB"/>
    <w:rsid w:val="0098646D"/>
    <w:rsid w:val="0098676A"/>
    <w:rsid w:val="00990B24"/>
    <w:rsid w:val="009937E9"/>
    <w:rsid w:val="00994269"/>
    <w:rsid w:val="00994296"/>
    <w:rsid w:val="00994394"/>
    <w:rsid w:val="00995F8E"/>
    <w:rsid w:val="00996BE7"/>
    <w:rsid w:val="00996DF0"/>
    <w:rsid w:val="00997029"/>
    <w:rsid w:val="009970A1"/>
    <w:rsid w:val="00997ADE"/>
    <w:rsid w:val="009A1EF8"/>
    <w:rsid w:val="009A2368"/>
    <w:rsid w:val="009A2CE5"/>
    <w:rsid w:val="009A3F47"/>
    <w:rsid w:val="009A52CA"/>
    <w:rsid w:val="009A60BD"/>
    <w:rsid w:val="009A7C0F"/>
    <w:rsid w:val="009B0046"/>
    <w:rsid w:val="009B0264"/>
    <w:rsid w:val="009B0857"/>
    <w:rsid w:val="009B11A7"/>
    <w:rsid w:val="009B1362"/>
    <w:rsid w:val="009B27EB"/>
    <w:rsid w:val="009B3180"/>
    <w:rsid w:val="009B3C7E"/>
    <w:rsid w:val="009B4650"/>
    <w:rsid w:val="009B5A3D"/>
    <w:rsid w:val="009B65A4"/>
    <w:rsid w:val="009B68F0"/>
    <w:rsid w:val="009B728B"/>
    <w:rsid w:val="009B7397"/>
    <w:rsid w:val="009B75E5"/>
    <w:rsid w:val="009B7FEF"/>
    <w:rsid w:val="009C09EA"/>
    <w:rsid w:val="009C1440"/>
    <w:rsid w:val="009C2107"/>
    <w:rsid w:val="009C21D2"/>
    <w:rsid w:val="009C22DA"/>
    <w:rsid w:val="009C2CDB"/>
    <w:rsid w:val="009C31CD"/>
    <w:rsid w:val="009C351C"/>
    <w:rsid w:val="009C3761"/>
    <w:rsid w:val="009C4B22"/>
    <w:rsid w:val="009C5BC3"/>
    <w:rsid w:val="009C5D9E"/>
    <w:rsid w:val="009C6055"/>
    <w:rsid w:val="009C623C"/>
    <w:rsid w:val="009C66FC"/>
    <w:rsid w:val="009C728A"/>
    <w:rsid w:val="009D1834"/>
    <w:rsid w:val="009D2C3E"/>
    <w:rsid w:val="009D3A85"/>
    <w:rsid w:val="009D40E3"/>
    <w:rsid w:val="009D4343"/>
    <w:rsid w:val="009D6B8E"/>
    <w:rsid w:val="009D7240"/>
    <w:rsid w:val="009D76F7"/>
    <w:rsid w:val="009D7728"/>
    <w:rsid w:val="009E0625"/>
    <w:rsid w:val="009E0815"/>
    <w:rsid w:val="009E18D7"/>
    <w:rsid w:val="009E3034"/>
    <w:rsid w:val="009E4FDE"/>
    <w:rsid w:val="009E5331"/>
    <w:rsid w:val="009E549F"/>
    <w:rsid w:val="009E5B9F"/>
    <w:rsid w:val="009E64BB"/>
    <w:rsid w:val="009E720C"/>
    <w:rsid w:val="009E7DC9"/>
    <w:rsid w:val="009F0C19"/>
    <w:rsid w:val="009F1502"/>
    <w:rsid w:val="009F1A15"/>
    <w:rsid w:val="009F1C04"/>
    <w:rsid w:val="009F28A8"/>
    <w:rsid w:val="009F39E6"/>
    <w:rsid w:val="009F3BAA"/>
    <w:rsid w:val="009F473E"/>
    <w:rsid w:val="009F4885"/>
    <w:rsid w:val="009F5247"/>
    <w:rsid w:val="009F5737"/>
    <w:rsid w:val="009F682A"/>
    <w:rsid w:val="00A0016E"/>
    <w:rsid w:val="00A00A0E"/>
    <w:rsid w:val="00A00FDD"/>
    <w:rsid w:val="00A018BD"/>
    <w:rsid w:val="00A01BE4"/>
    <w:rsid w:val="00A022BE"/>
    <w:rsid w:val="00A043B5"/>
    <w:rsid w:val="00A051D1"/>
    <w:rsid w:val="00A059F5"/>
    <w:rsid w:val="00A05AE6"/>
    <w:rsid w:val="00A0757F"/>
    <w:rsid w:val="00A07749"/>
    <w:rsid w:val="00A07B4B"/>
    <w:rsid w:val="00A105AD"/>
    <w:rsid w:val="00A11049"/>
    <w:rsid w:val="00A118F7"/>
    <w:rsid w:val="00A12004"/>
    <w:rsid w:val="00A1202C"/>
    <w:rsid w:val="00A12973"/>
    <w:rsid w:val="00A13F31"/>
    <w:rsid w:val="00A15468"/>
    <w:rsid w:val="00A1555C"/>
    <w:rsid w:val="00A15732"/>
    <w:rsid w:val="00A1573E"/>
    <w:rsid w:val="00A20204"/>
    <w:rsid w:val="00A21062"/>
    <w:rsid w:val="00A21774"/>
    <w:rsid w:val="00A228FF"/>
    <w:rsid w:val="00A22A39"/>
    <w:rsid w:val="00A2387C"/>
    <w:rsid w:val="00A238B8"/>
    <w:rsid w:val="00A24C95"/>
    <w:rsid w:val="00A2599A"/>
    <w:rsid w:val="00A25D71"/>
    <w:rsid w:val="00A26094"/>
    <w:rsid w:val="00A275BD"/>
    <w:rsid w:val="00A277D7"/>
    <w:rsid w:val="00A27C11"/>
    <w:rsid w:val="00A27DE8"/>
    <w:rsid w:val="00A3014D"/>
    <w:rsid w:val="00A3018D"/>
    <w:rsid w:val="00A301BF"/>
    <w:rsid w:val="00A302B2"/>
    <w:rsid w:val="00A3118D"/>
    <w:rsid w:val="00A31713"/>
    <w:rsid w:val="00A3228E"/>
    <w:rsid w:val="00A331B4"/>
    <w:rsid w:val="00A3484E"/>
    <w:rsid w:val="00A3515C"/>
    <w:rsid w:val="00A3547D"/>
    <w:rsid w:val="00A356D3"/>
    <w:rsid w:val="00A365E1"/>
    <w:rsid w:val="00A36ADA"/>
    <w:rsid w:val="00A37C4D"/>
    <w:rsid w:val="00A40B10"/>
    <w:rsid w:val="00A4342D"/>
    <w:rsid w:val="00A438D8"/>
    <w:rsid w:val="00A456CA"/>
    <w:rsid w:val="00A47001"/>
    <w:rsid w:val="00A473F5"/>
    <w:rsid w:val="00A47FAF"/>
    <w:rsid w:val="00A51F9D"/>
    <w:rsid w:val="00A527F0"/>
    <w:rsid w:val="00A5287C"/>
    <w:rsid w:val="00A53FE5"/>
    <w:rsid w:val="00A5416A"/>
    <w:rsid w:val="00A56DD8"/>
    <w:rsid w:val="00A56F94"/>
    <w:rsid w:val="00A605BA"/>
    <w:rsid w:val="00A6139C"/>
    <w:rsid w:val="00A63183"/>
    <w:rsid w:val="00A6360C"/>
    <w:rsid w:val="00A636D9"/>
    <w:rsid w:val="00A63862"/>
    <w:rsid w:val="00A639F4"/>
    <w:rsid w:val="00A647A2"/>
    <w:rsid w:val="00A64BBC"/>
    <w:rsid w:val="00A65864"/>
    <w:rsid w:val="00A65931"/>
    <w:rsid w:val="00A65FAE"/>
    <w:rsid w:val="00A678DC"/>
    <w:rsid w:val="00A70739"/>
    <w:rsid w:val="00A70936"/>
    <w:rsid w:val="00A710CC"/>
    <w:rsid w:val="00A7145E"/>
    <w:rsid w:val="00A72C8E"/>
    <w:rsid w:val="00A73558"/>
    <w:rsid w:val="00A7416B"/>
    <w:rsid w:val="00A743E8"/>
    <w:rsid w:val="00A74B7F"/>
    <w:rsid w:val="00A75887"/>
    <w:rsid w:val="00A75A3F"/>
    <w:rsid w:val="00A760A8"/>
    <w:rsid w:val="00A805B7"/>
    <w:rsid w:val="00A812BC"/>
    <w:rsid w:val="00A81A32"/>
    <w:rsid w:val="00A831C3"/>
    <w:rsid w:val="00A835BD"/>
    <w:rsid w:val="00A849B0"/>
    <w:rsid w:val="00A85F3D"/>
    <w:rsid w:val="00A86A80"/>
    <w:rsid w:val="00A870A3"/>
    <w:rsid w:val="00A87641"/>
    <w:rsid w:val="00A87C1C"/>
    <w:rsid w:val="00A87CD6"/>
    <w:rsid w:val="00A90190"/>
    <w:rsid w:val="00A903A7"/>
    <w:rsid w:val="00A918D1"/>
    <w:rsid w:val="00A944B1"/>
    <w:rsid w:val="00A96C75"/>
    <w:rsid w:val="00A97432"/>
    <w:rsid w:val="00A97B15"/>
    <w:rsid w:val="00AA0BCF"/>
    <w:rsid w:val="00AA12F9"/>
    <w:rsid w:val="00AA2377"/>
    <w:rsid w:val="00AA27C4"/>
    <w:rsid w:val="00AA2C0F"/>
    <w:rsid w:val="00AA3F2A"/>
    <w:rsid w:val="00AA42D5"/>
    <w:rsid w:val="00AA56C1"/>
    <w:rsid w:val="00AA7C9D"/>
    <w:rsid w:val="00AB11C2"/>
    <w:rsid w:val="00AB187E"/>
    <w:rsid w:val="00AB1B98"/>
    <w:rsid w:val="00AB1F60"/>
    <w:rsid w:val="00AB2936"/>
    <w:rsid w:val="00AB2E64"/>
    <w:rsid w:val="00AB2F42"/>
    <w:rsid w:val="00AB2FAB"/>
    <w:rsid w:val="00AB3B7D"/>
    <w:rsid w:val="00AB427B"/>
    <w:rsid w:val="00AB5C14"/>
    <w:rsid w:val="00AB6EF1"/>
    <w:rsid w:val="00AB708C"/>
    <w:rsid w:val="00AC0393"/>
    <w:rsid w:val="00AC1115"/>
    <w:rsid w:val="00AC1ED3"/>
    <w:rsid w:val="00AC1EE7"/>
    <w:rsid w:val="00AC24C3"/>
    <w:rsid w:val="00AC25EC"/>
    <w:rsid w:val="00AC333F"/>
    <w:rsid w:val="00AC3557"/>
    <w:rsid w:val="00AC5206"/>
    <w:rsid w:val="00AC585C"/>
    <w:rsid w:val="00AC6125"/>
    <w:rsid w:val="00AC641F"/>
    <w:rsid w:val="00AC6583"/>
    <w:rsid w:val="00AC6F64"/>
    <w:rsid w:val="00AC7031"/>
    <w:rsid w:val="00AC70D5"/>
    <w:rsid w:val="00AC7854"/>
    <w:rsid w:val="00AD0406"/>
    <w:rsid w:val="00AD0C08"/>
    <w:rsid w:val="00AD1761"/>
    <w:rsid w:val="00AD1925"/>
    <w:rsid w:val="00AD38FD"/>
    <w:rsid w:val="00AD47A3"/>
    <w:rsid w:val="00AD558D"/>
    <w:rsid w:val="00AD60C3"/>
    <w:rsid w:val="00AE067D"/>
    <w:rsid w:val="00AE09AE"/>
    <w:rsid w:val="00AE0B30"/>
    <w:rsid w:val="00AE0ED5"/>
    <w:rsid w:val="00AE146F"/>
    <w:rsid w:val="00AE15E6"/>
    <w:rsid w:val="00AE2040"/>
    <w:rsid w:val="00AE2A95"/>
    <w:rsid w:val="00AE42EE"/>
    <w:rsid w:val="00AE4429"/>
    <w:rsid w:val="00AE4B05"/>
    <w:rsid w:val="00AE5E7B"/>
    <w:rsid w:val="00AE5E8D"/>
    <w:rsid w:val="00AE6E19"/>
    <w:rsid w:val="00AE7753"/>
    <w:rsid w:val="00AF0018"/>
    <w:rsid w:val="00AF0683"/>
    <w:rsid w:val="00AF1181"/>
    <w:rsid w:val="00AF19B9"/>
    <w:rsid w:val="00AF2039"/>
    <w:rsid w:val="00AF29E4"/>
    <w:rsid w:val="00AF2B5A"/>
    <w:rsid w:val="00AF2F79"/>
    <w:rsid w:val="00AF328D"/>
    <w:rsid w:val="00AF4375"/>
    <w:rsid w:val="00AF4653"/>
    <w:rsid w:val="00AF4C6A"/>
    <w:rsid w:val="00AF6673"/>
    <w:rsid w:val="00AF6E92"/>
    <w:rsid w:val="00AF7DB7"/>
    <w:rsid w:val="00B00D7B"/>
    <w:rsid w:val="00B01F1B"/>
    <w:rsid w:val="00B032E9"/>
    <w:rsid w:val="00B03D51"/>
    <w:rsid w:val="00B067F6"/>
    <w:rsid w:val="00B06B41"/>
    <w:rsid w:val="00B06F47"/>
    <w:rsid w:val="00B07BBE"/>
    <w:rsid w:val="00B07CE6"/>
    <w:rsid w:val="00B07ED6"/>
    <w:rsid w:val="00B1009B"/>
    <w:rsid w:val="00B102DB"/>
    <w:rsid w:val="00B10D02"/>
    <w:rsid w:val="00B11A3C"/>
    <w:rsid w:val="00B201E2"/>
    <w:rsid w:val="00B20377"/>
    <w:rsid w:val="00B222E0"/>
    <w:rsid w:val="00B22B9C"/>
    <w:rsid w:val="00B2543A"/>
    <w:rsid w:val="00B26929"/>
    <w:rsid w:val="00B2747C"/>
    <w:rsid w:val="00B310C4"/>
    <w:rsid w:val="00B318A0"/>
    <w:rsid w:val="00B3284D"/>
    <w:rsid w:val="00B32C07"/>
    <w:rsid w:val="00B33335"/>
    <w:rsid w:val="00B33696"/>
    <w:rsid w:val="00B34580"/>
    <w:rsid w:val="00B34CCA"/>
    <w:rsid w:val="00B34CF3"/>
    <w:rsid w:val="00B35BCE"/>
    <w:rsid w:val="00B37299"/>
    <w:rsid w:val="00B41C3E"/>
    <w:rsid w:val="00B42CB2"/>
    <w:rsid w:val="00B42D17"/>
    <w:rsid w:val="00B43C67"/>
    <w:rsid w:val="00B443E4"/>
    <w:rsid w:val="00B4584D"/>
    <w:rsid w:val="00B47606"/>
    <w:rsid w:val="00B47997"/>
    <w:rsid w:val="00B5082C"/>
    <w:rsid w:val="00B50C9B"/>
    <w:rsid w:val="00B52AB9"/>
    <w:rsid w:val="00B52B66"/>
    <w:rsid w:val="00B52E00"/>
    <w:rsid w:val="00B53076"/>
    <w:rsid w:val="00B53AEE"/>
    <w:rsid w:val="00B54044"/>
    <w:rsid w:val="00B5407C"/>
    <w:rsid w:val="00B5484D"/>
    <w:rsid w:val="00B561C2"/>
    <w:rsid w:val="00B563EA"/>
    <w:rsid w:val="00B56CDF"/>
    <w:rsid w:val="00B60A90"/>
    <w:rsid w:val="00B60E51"/>
    <w:rsid w:val="00B63A54"/>
    <w:rsid w:val="00B63EC7"/>
    <w:rsid w:val="00B6407B"/>
    <w:rsid w:val="00B6412F"/>
    <w:rsid w:val="00B672A3"/>
    <w:rsid w:val="00B71520"/>
    <w:rsid w:val="00B719FF"/>
    <w:rsid w:val="00B71E60"/>
    <w:rsid w:val="00B74CA2"/>
    <w:rsid w:val="00B7695F"/>
    <w:rsid w:val="00B77243"/>
    <w:rsid w:val="00B77D18"/>
    <w:rsid w:val="00B77FA5"/>
    <w:rsid w:val="00B8313A"/>
    <w:rsid w:val="00B83140"/>
    <w:rsid w:val="00B83245"/>
    <w:rsid w:val="00B83584"/>
    <w:rsid w:val="00B851A3"/>
    <w:rsid w:val="00B85F0A"/>
    <w:rsid w:val="00B86867"/>
    <w:rsid w:val="00B86F34"/>
    <w:rsid w:val="00B874B8"/>
    <w:rsid w:val="00B8762B"/>
    <w:rsid w:val="00B8789B"/>
    <w:rsid w:val="00B90529"/>
    <w:rsid w:val="00B90815"/>
    <w:rsid w:val="00B9097E"/>
    <w:rsid w:val="00B90CBB"/>
    <w:rsid w:val="00B91306"/>
    <w:rsid w:val="00B9286B"/>
    <w:rsid w:val="00B9308E"/>
    <w:rsid w:val="00B931E3"/>
    <w:rsid w:val="00B93503"/>
    <w:rsid w:val="00B940AA"/>
    <w:rsid w:val="00B9590C"/>
    <w:rsid w:val="00B96735"/>
    <w:rsid w:val="00B9699A"/>
    <w:rsid w:val="00BA049D"/>
    <w:rsid w:val="00BA060B"/>
    <w:rsid w:val="00BA1D38"/>
    <w:rsid w:val="00BA244E"/>
    <w:rsid w:val="00BA2A70"/>
    <w:rsid w:val="00BA31E8"/>
    <w:rsid w:val="00BA333C"/>
    <w:rsid w:val="00BA55E0"/>
    <w:rsid w:val="00BA6BD4"/>
    <w:rsid w:val="00BA6C7A"/>
    <w:rsid w:val="00BA75AD"/>
    <w:rsid w:val="00BB17D1"/>
    <w:rsid w:val="00BB2316"/>
    <w:rsid w:val="00BB235C"/>
    <w:rsid w:val="00BB3752"/>
    <w:rsid w:val="00BB4AE5"/>
    <w:rsid w:val="00BB4D6C"/>
    <w:rsid w:val="00BB62F1"/>
    <w:rsid w:val="00BB6688"/>
    <w:rsid w:val="00BB7D5E"/>
    <w:rsid w:val="00BC04BA"/>
    <w:rsid w:val="00BC06DD"/>
    <w:rsid w:val="00BC267E"/>
    <w:rsid w:val="00BC26D4"/>
    <w:rsid w:val="00BC3248"/>
    <w:rsid w:val="00BC40A5"/>
    <w:rsid w:val="00BC6C0C"/>
    <w:rsid w:val="00BC7D77"/>
    <w:rsid w:val="00BD1F50"/>
    <w:rsid w:val="00BD35DD"/>
    <w:rsid w:val="00BD3B91"/>
    <w:rsid w:val="00BD3CAF"/>
    <w:rsid w:val="00BD4C2D"/>
    <w:rsid w:val="00BD5823"/>
    <w:rsid w:val="00BD76B6"/>
    <w:rsid w:val="00BD77AB"/>
    <w:rsid w:val="00BE06BA"/>
    <w:rsid w:val="00BE0C80"/>
    <w:rsid w:val="00BE0EF4"/>
    <w:rsid w:val="00BE2599"/>
    <w:rsid w:val="00BE5164"/>
    <w:rsid w:val="00BE5C07"/>
    <w:rsid w:val="00BF0FE8"/>
    <w:rsid w:val="00BF2530"/>
    <w:rsid w:val="00BF2A42"/>
    <w:rsid w:val="00BF3E80"/>
    <w:rsid w:val="00BF4B04"/>
    <w:rsid w:val="00BF59BE"/>
    <w:rsid w:val="00BF61CB"/>
    <w:rsid w:val="00BF649A"/>
    <w:rsid w:val="00BF6F85"/>
    <w:rsid w:val="00BF6FC9"/>
    <w:rsid w:val="00C006CC"/>
    <w:rsid w:val="00C01370"/>
    <w:rsid w:val="00C02479"/>
    <w:rsid w:val="00C03487"/>
    <w:rsid w:val="00C03D8C"/>
    <w:rsid w:val="00C04002"/>
    <w:rsid w:val="00C04072"/>
    <w:rsid w:val="00C055EC"/>
    <w:rsid w:val="00C06CDE"/>
    <w:rsid w:val="00C072CF"/>
    <w:rsid w:val="00C1050D"/>
    <w:rsid w:val="00C10C6F"/>
    <w:rsid w:val="00C10DC9"/>
    <w:rsid w:val="00C1238C"/>
    <w:rsid w:val="00C12F91"/>
    <w:rsid w:val="00C12FB3"/>
    <w:rsid w:val="00C140BE"/>
    <w:rsid w:val="00C14E70"/>
    <w:rsid w:val="00C17264"/>
    <w:rsid w:val="00C17341"/>
    <w:rsid w:val="00C173B5"/>
    <w:rsid w:val="00C17C30"/>
    <w:rsid w:val="00C17FB3"/>
    <w:rsid w:val="00C218C6"/>
    <w:rsid w:val="00C22500"/>
    <w:rsid w:val="00C227C3"/>
    <w:rsid w:val="00C23733"/>
    <w:rsid w:val="00C241EB"/>
    <w:rsid w:val="00C2483B"/>
    <w:rsid w:val="00C24EEF"/>
    <w:rsid w:val="00C2526E"/>
    <w:rsid w:val="00C25CF6"/>
    <w:rsid w:val="00C26C36"/>
    <w:rsid w:val="00C31D2E"/>
    <w:rsid w:val="00C32768"/>
    <w:rsid w:val="00C32BD5"/>
    <w:rsid w:val="00C32D63"/>
    <w:rsid w:val="00C34D1C"/>
    <w:rsid w:val="00C35BCB"/>
    <w:rsid w:val="00C36ECE"/>
    <w:rsid w:val="00C418D8"/>
    <w:rsid w:val="00C41D47"/>
    <w:rsid w:val="00C431DF"/>
    <w:rsid w:val="00C4416B"/>
    <w:rsid w:val="00C4475C"/>
    <w:rsid w:val="00C452DE"/>
    <w:rsid w:val="00C4533D"/>
    <w:rsid w:val="00C456BD"/>
    <w:rsid w:val="00C45C4B"/>
    <w:rsid w:val="00C45FDF"/>
    <w:rsid w:val="00C460B3"/>
    <w:rsid w:val="00C50E74"/>
    <w:rsid w:val="00C51B04"/>
    <w:rsid w:val="00C51CA0"/>
    <w:rsid w:val="00C51FD2"/>
    <w:rsid w:val="00C52BB3"/>
    <w:rsid w:val="00C530DC"/>
    <w:rsid w:val="00C53153"/>
    <w:rsid w:val="00C5350D"/>
    <w:rsid w:val="00C53D56"/>
    <w:rsid w:val="00C545A4"/>
    <w:rsid w:val="00C54918"/>
    <w:rsid w:val="00C549E7"/>
    <w:rsid w:val="00C557C2"/>
    <w:rsid w:val="00C55C18"/>
    <w:rsid w:val="00C55F17"/>
    <w:rsid w:val="00C562D4"/>
    <w:rsid w:val="00C57383"/>
    <w:rsid w:val="00C60286"/>
    <w:rsid w:val="00C6123C"/>
    <w:rsid w:val="00C62561"/>
    <w:rsid w:val="00C62A22"/>
    <w:rsid w:val="00C6311A"/>
    <w:rsid w:val="00C639A3"/>
    <w:rsid w:val="00C644F7"/>
    <w:rsid w:val="00C65F49"/>
    <w:rsid w:val="00C706B4"/>
    <w:rsid w:val="00C7084D"/>
    <w:rsid w:val="00C7097B"/>
    <w:rsid w:val="00C716A8"/>
    <w:rsid w:val="00C72500"/>
    <w:rsid w:val="00C7285A"/>
    <w:rsid w:val="00C7315E"/>
    <w:rsid w:val="00C7398F"/>
    <w:rsid w:val="00C74E68"/>
    <w:rsid w:val="00C75173"/>
    <w:rsid w:val="00C75895"/>
    <w:rsid w:val="00C76EEF"/>
    <w:rsid w:val="00C76FF2"/>
    <w:rsid w:val="00C77ADC"/>
    <w:rsid w:val="00C77B48"/>
    <w:rsid w:val="00C8025A"/>
    <w:rsid w:val="00C808E8"/>
    <w:rsid w:val="00C83C9F"/>
    <w:rsid w:val="00C83E2E"/>
    <w:rsid w:val="00C84C5F"/>
    <w:rsid w:val="00C90B0E"/>
    <w:rsid w:val="00C91218"/>
    <w:rsid w:val="00C91752"/>
    <w:rsid w:val="00C94840"/>
    <w:rsid w:val="00C95579"/>
    <w:rsid w:val="00C96521"/>
    <w:rsid w:val="00C9660D"/>
    <w:rsid w:val="00C9721F"/>
    <w:rsid w:val="00C979D1"/>
    <w:rsid w:val="00C97D6A"/>
    <w:rsid w:val="00CA0307"/>
    <w:rsid w:val="00CA138F"/>
    <w:rsid w:val="00CA1858"/>
    <w:rsid w:val="00CA25B5"/>
    <w:rsid w:val="00CA2D14"/>
    <w:rsid w:val="00CA3FBE"/>
    <w:rsid w:val="00CA3FCD"/>
    <w:rsid w:val="00CA4A79"/>
    <w:rsid w:val="00CA4EE3"/>
    <w:rsid w:val="00CA718C"/>
    <w:rsid w:val="00CA786B"/>
    <w:rsid w:val="00CB027F"/>
    <w:rsid w:val="00CB10A0"/>
    <w:rsid w:val="00CB27EA"/>
    <w:rsid w:val="00CB2BDA"/>
    <w:rsid w:val="00CB32C1"/>
    <w:rsid w:val="00CB42BD"/>
    <w:rsid w:val="00CB5317"/>
    <w:rsid w:val="00CB5C89"/>
    <w:rsid w:val="00CB5F4E"/>
    <w:rsid w:val="00CB754D"/>
    <w:rsid w:val="00CC0EBB"/>
    <w:rsid w:val="00CC39D9"/>
    <w:rsid w:val="00CC6297"/>
    <w:rsid w:val="00CC7690"/>
    <w:rsid w:val="00CD0DC1"/>
    <w:rsid w:val="00CD10AA"/>
    <w:rsid w:val="00CD1391"/>
    <w:rsid w:val="00CD1986"/>
    <w:rsid w:val="00CD2656"/>
    <w:rsid w:val="00CD3FC1"/>
    <w:rsid w:val="00CD4110"/>
    <w:rsid w:val="00CD4635"/>
    <w:rsid w:val="00CD4706"/>
    <w:rsid w:val="00CD54BF"/>
    <w:rsid w:val="00CD5D23"/>
    <w:rsid w:val="00CD66B3"/>
    <w:rsid w:val="00CD68D0"/>
    <w:rsid w:val="00CD6E49"/>
    <w:rsid w:val="00CE1AAE"/>
    <w:rsid w:val="00CE2D65"/>
    <w:rsid w:val="00CE4263"/>
    <w:rsid w:val="00CE45A2"/>
    <w:rsid w:val="00CE4D5C"/>
    <w:rsid w:val="00CE5022"/>
    <w:rsid w:val="00CE6277"/>
    <w:rsid w:val="00CE6C59"/>
    <w:rsid w:val="00CE6D34"/>
    <w:rsid w:val="00CF05DA"/>
    <w:rsid w:val="00CF06EE"/>
    <w:rsid w:val="00CF1384"/>
    <w:rsid w:val="00CF261C"/>
    <w:rsid w:val="00CF33B4"/>
    <w:rsid w:val="00CF4638"/>
    <w:rsid w:val="00CF4C09"/>
    <w:rsid w:val="00CF5148"/>
    <w:rsid w:val="00CF55D6"/>
    <w:rsid w:val="00CF5708"/>
    <w:rsid w:val="00CF58EB"/>
    <w:rsid w:val="00CF6FEC"/>
    <w:rsid w:val="00D00925"/>
    <w:rsid w:val="00D00AC1"/>
    <w:rsid w:val="00D0106E"/>
    <w:rsid w:val="00D01772"/>
    <w:rsid w:val="00D0218F"/>
    <w:rsid w:val="00D02A93"/>
    <w:rsid w:val="00D041C4"/>
    <w:rsid w:val="00D04A50"/>
    <w:rsid w:val="00D04C55"/>
    <w:rsid w:val="00D06383"/>
    <w:rsid w:val="00D06D5D"/>
    <w:rsid w:val="00D07EF5"/>
    <w:rsid w:val="00D104FE"/>
    <w:rsid w:val="00D1171C"/>
    <w:rsid w:val="00D11A98"/>
    <w:rsid w:val="00D1215C"/>
    <w:rsid w:val="00D168EE"/>
    <w:rsid w:val="00D16E16"/>
    <w:rsid w:val="00D17774"/>
    <w:rsid w:val="00D20E85"/>
    <w:rsid w:val="00D22582"/>
    <w:rsid w:val="00D2293E"/>
    <w:rsid w:val="00D23681"/>
    <w:rsid w:val="00D24615"/>
    <w:rsid w:val="00D24C1C"/>
    <w:rsid w:val="00D26065"/>
    <w:rsid w:val="00D27663"/>
    <w:rsid w:val="00D30636"/>
    <w:rsid w:val="00D34011"/>
    <w:rsid w:val="00D3479E"/>
    <w:rsid w:val="00D37842"/>
    <w:rsid w:val="00D40836"/>
    <w:rsid w:val="00D41DDD"/>
    <w:rsid w:val="00D4200A"/>
    <w:rsid w:val="00D42DC2"/>
    <w:rsid w:val="00D4302B"/>
    <w:rsid w:val="00D4314E"/>
    <w:rsid w:val="00D448CF"/>
    <w:rsid w:val="00D44E63"/>
    <w:rsid w:val="00D4541B"/>
    <w:rsid w:val="00D47103"/>
    <w:rsid w:val="00D47217"/>
    <w:rsid w:val="00D50C17"/>
    <w:rsid w:val="00D52ACE"/>
    <w:rsid w:val="00D5329C"/>
    <w:rsid w:val="00D537E1"/>
    <w:rsid w:val="00D541D7"/>
    <w:rsid w:val="00D5501D"/>
    <w:rsid w:val="00D55251"/>
    <w:rsid w:val="00D558E4"/>
    <w:rsid w:val="00D55BB2"/>
    <w:rsid w:val="00D567CE"/>
    <w:rsid w:val="00D57239"/>
    <w:rsid w:val="00D60348"/>
    <w:rsid w:val="00D6091A"/>
    <w:rsid w:val="00D633EF"/>
    <w:rsid w:val="00D634EB"/>
    <w:rsid w:val="00D63F36"/>
    <w:rsid w:val="00D642B2"/>
    <w:rsid w:val="00D64C4E"/>
    <w:rsid w:val="00D65857"/>
    <w:rsid w:val="00D65A97"/>
    <w:rsid w:val="00D65AC0"/>
    <w:rsid w:val="00D65BF1"/>
    <w:rsid w:val="00D6605A"/>
    <w:rsid w:val="00D6695F"/>
    <w:rsid w:val="00D6700A"/>
    <w:rsid w:val="00D72C92"/>
    <w:rsid w:val="00D7345A"/>
    <w:rsid w:val="00D73500"/>
    <w:rsid w:val="00D737F1"/>
    <w:rsid w:val="00D74510"/>
    <w:rsid w:val="00D749BF"/>
    <w:rsid w:val="00D74BCF"/>
    <w:rsid w:val="00D75644"/>
    <w:rsid w:val="00D7743E"/>
    <w:rsid w:val="00D77BF2"/>
    <w:rsid w:val="00D77FD5"/>
    <w:rsid w:val="00D80117"/>
    <w:rsid w:val="00D801C5"/>
    <w:rsid w:val="00D801D1"/>
    <w:rsid w:val="00D81656"/>
    <w:rsid w:val="00D8202B"/>
    <w:rsid w:val="00D82121"/>
    <w:rsid w:val="00D83C4C"/>
    <w:rsid w:val="00D83D87"/>
    <w:rsid w:val="00D84040"/>
    <w:rsid w:val="00D84333"/>
    <w:rsid w:val="00D84A6D"/>
    <w:rsid w:val="00D84BCB"/>
    <w:rsid w:val="00D86A30"/>
    <w:rsid w:val="00D86AA3"/>
    <w:rsid w:val="00D8789B"/>
    <w:rsid w:val="00D94636"/>
    <w:rsid w:val="00D964AE"/>
    <w:rsid w:val="00D97CB4"/>
    <w:rsid w:val="00D97DD4"/>
    <w:rsid w:val="00DA091C"/>
    <w:rsid w:val="00DA3D17"/>
    <w:rsid w:val="00DA4292"/>
    <w:rsid w:val="00DA501C"/>
    <w:rsid w:val="00DA5A8A"/>
    <w:rsid w:val="00DA68BC"/>
    <w:rsid w:val="00DA693A"/>
    <w:rsid w:val="00DB009A"/>
    <w:rsid w:val="00DB0480"/>
    <w:rsid w:val="00DB0D50"/>
    <w:rsid w:val="00DB1170"/>
    <w:rsid w:val="00DB11A1"/>
    <w:rsid w:val="00DB26CD"/>
    <w:rsid w:val="00DB36D9"/>
    <w:rsid w:val="00DB441C"/>
    <w:rsid w:val="00DB44AF"/>
    <w:rsid w:val="00DB53E2"/>
    <w:rsid w:val="00DB6818"/>
    <w:rsid w:val="00DB75AB"/>
    <w:rsid w:val="00DB7AE5"/>
    <w:rsid w:val="00DC14AB"/>
    <w:rsid w:val="00DC1F58"/>
    <w:rsid w:val="00DC3061"/>
    <w:rsid w:val="00DC339B"/>
    <w:rsid w:val="00DC33BE"/>
    <w:rsid w:val="00DC38BB"/>
    <w:rsid w:val="00DC3C98"/>
    <w:rsid w:val="00DC44BD"/>
    <w:rsid w:val="00DC4FF7"/>
    <w:rsid w:val="00DC5D40"/>
    <w:rsid w:val="00DC5E6B"/>
    <w:rsid w:val="00DC62D8"/>
    <w:rsid w:val="00DC6777"/>
    <w:rsid w:val="00DC69A7"/>
    <w:rsid w:val="00DC7430"/>
    <w:rsid w:val="00DC75C6"/>
    <w:rsid w:val="00DC79D0"/>
    <w:rsid w:val="00DD1BA6"/>
    <w:rsid w:val="00DD30E9"/>
    <w:rsid w:val="00DD4209"/>
    <w:rsid w:val="00DD44A7"/>
    <w:rsid w:val="00DD44E4"/>
    <w:rsid w:val="00DD4504"/>
    <w:rsid w:val="00DD4555"/>
    <w:rsid w:val="00DD4EB7"/>
    <w:rsid w:val="00DD4F47"/>
    <w:rsid w:val="00DD5DF4"/>
    <w:rsid w:val="00DD60D6"/>
    <w:rsid w:val="00DD638A"/>
    <w:rsid w:val="00DD683A"/>
    <w:rsid w:val="00DD70B5"/>
    <w:rsid w:val="00DD7812"/>
    <w:rsid w:val="00DD7FBB"/>
    <w:rsid w:val="00DE0042"/>
    <w:rsid w:val="00DE0A98"/>
    <w:rsid w:val="00DE0B9F"/>
    <w:rsid w:val="00DE2A9E"/>
    <w:rsid w:val="00DE4238"/>
    <w:rsid w:val="00DE4452"/>
    <w:rsid w:val="00DE4E28"/>
    <w:rsid w:val="00DE5A94"/>
    <w:rsid w:val="00DE5D5B"/>
    <w:rsid w:val="00DE657F"/>
    <w:rsid w:val="00DE6AF6"/>
    <w:rsid w:val="00DE702D"/>
    <w:rsid w:val="00DF0FB5"/>
    <w:rsid w:val="00DF1218"/>
    <w:rsid w:val="00DF339D"/>
    <w:rsid w:val="00DF6462"/>
    <w:rsid w:val="00DF6760"/>
    <w:rsid w:val="00DF679D"/>
    <w:rsid w:val="00DF7E20"/>
    <w:rsid w:val="00DF7E70"/>
    <w:rsid w:val="00E0011D"/>
    <w:rsid w:val="00E01B8C"/>
    <w:rsid w:val="00E02F0A"/>
    <w:rsid w:val="00E02FA0"/>
    <w:rsid w:val="00E036DC"/>
    <w:rsid w:val="00E05443"/>
    <w:rsid w:val="00E06C4C"/>
    <w:rsid w:val="00E10454"/>
    <w:rsid w:val="00E10898"/>
    <w:rsid w:val="00E112E5"/>
    <w:rsid w:val="00E117D9"/>
    <w:rsid w:val="00E12012"/>
    <w:rsid w:val="00E122D8"/>
    <w:rsid w:val="00E12CC8"/>
    <w:rsid w:val="00E1374F"/>
    <w:rsid w:val="00E15352"/>
    <w:rsid w:val="00E157AE"/>
    <w:rsid w:val="00E158B7"/>
    <w:rsid w:val="00E15F87"/>
    <w:rsid w:val="00E17A0D"/>
    <w:rsid w:val="00E21BD3"/>
    <w:rsid w:val="00E21CC7"/>
    <w:rsid w:val="00E21EA2"/>
    <w:rsid w:val="00E24B57"/>
    <w:rsid w:val="00E24D9E"/>
    <w:rsid w:val="00E254BC"/>
    <w:rsid w:val="00E25849"/>
    <w:rsid w:val="00E26739"/>
    <w:rsid w:val="00E26BC4"/>
    <w:rsid w:val="00E274AC"/>
    <w:rsid w:val="00E27EF7"/>
    <w:rsid w:val="00E300AA"/>
    <w:rsid w:val="00E3047B"/>
    <w:rsid w:val="00E30C37"/>
    <w:rsid w:val="00E313E9"/>
    <w:rsid w:val="00E3197E"/>
    <w:rsid w:val="00E31C3A"/>
    <w:rsid w:val="00E332F2"/>
    <w:rsid w:val="00E3342A"/>
    <w:rsid w:val="00E33433"/>
    <w:rsid w:val="00E342F8"/>
    <w:rsid w:val="00E34706"/>
    <w:rsid w:val="00E351ED"/>
    <w:rsid w:val="00E35426"/>
    <w:rsid w:val="00E35703"/>
    <w:rsid w:val="00E359D9"/>
    <w:rsid w:val="00E37AFC"/>
    <w:rsid w:val="00E37C4B"/>
    <w:rsid w:val="00E406FE"/>
    <w:rsid w:val="00E41054"/>
    <w:rsid w:val="00E41763"/>
    <w:rsid w:val="00E41BD0"/>
    <w:rsid w:val="00E42B19"/>
    <w:rsid w:val="00E43096"/>
    <w:rsid w:val="00E43202"/>
    <w:rsid w:val="00E433BF"/>
    <w:rsid w:val="00E435C2"/>
    <w:rsid w:val="00E46F25"/>
    <w:rsid w:val="00E475FB"/>
    <w:rsid w:val="00E4763D"/>
    <w:rsid w:val="00E50737"/>
    <w:rsid w:val="00E50CC9"/>
    <w:rsid w:val="00E52CA1"/>
    <w:rsid w:val="00E531BB"/>
    <w:rsid w:val="00E537A8"/>
    <w:rsid w:val="00E53DF1"/>
    <w:rsid w:val="00E5413A"/>
    <w:rsid w:val="00E5470D"/>
    <w:rsid w:val="00E54C48"/>
    <w:rsid w:val="00E555A6"/>
    <w:rsid w:val="00E55B99"/>
    <w:rsid w:val="00E57F19"/>
    <w:rsid w:val="00E60145"/>
    <w:rsid w:val="00E6034B"/>
    <w:rsid w:val="00E6159A"/>
    <w:rsid w:val="00E62DE6"/>
    <w:rsid w:val="00E64288"/>
    <w:rsid w:val="00E645D5"/>
    <w:rsid w:val="00E6549E"/>
    <w:rsid w:val="00E65675"/>
    <w:rsid w:val="00E65EDE"/>
    <w:rsid w:val="00E66971"/>
    <w:rsid w:val="00E66B12"/>
    <w:rsid w:val="00E67EAE"/>
    <w:rsid w:val="00E701A1"/>
    <w:rsid w:val="00E709A7"/>
    <w:rsid w:val="00E70F81"/>
    <w:rsid w:val="00E72101"/>
    <w:rsid w:val="00E759F0"/>
    <w:rsid w:val="00E76F8F"/>
    <w:rsid w:val="00E76FDF"/>
    <w:rsid w:val="00E77055"/>
    <w:rsid w:val="00E77460"/>
    <w:rsid w:val="00E7786D"/>
    <w:rsid w:val="00E80B61"/>
    <w:rsid w:val="00E8267A"/>
    <w:rsid w:val="00E83ABC"/>
    <w:rsid w:val="00E83D90"/>
    <w:rsid w:val="00E844F2"/>
    <w:rsid w:val="00E85472"/>
    <w:rsid w:val="00E8632A"/>
    <w:rsid w:val="00E8718A"/>
    <w:rsid w:val="00E87785"/>
    <w:rsid w:val="00E87A47"/>
    <w:rsid w:val="00E90AD0"/>
    <w:rsid w:val="00E90E4C"/>
    <w:rsid w:val="00E918DA"/>
    <w:rsid w:val="00E929E4"/>
    <w:rsid w:val="00E92BCE"/>
    <w:rsid w:val="00E92FCB"/>
    <w:rsid w:val="00E930D3"/>
    <w:rsid w:val="00E937C7"/>
    <w:rsid w:val="00E950A4"/>
    <w:rsid w:val="00E9580E"/>
    <w:rsid w:val="00E96993"/>
    <w:rsid w:val="00EA03AE"/>
    <w:rsid w:val="00EA0EA3"/>
    <w:rsid w:val="00EA147F"/>
    <w:rsid w:val="00EA188E"/>
    <w:rsid w:val="00EA19F9"/>
    <w:rsid w:val="00EA1B5B"/>
    <w:rsid w:val="00EA4113"/>
    <w:rsid w:val="00EA442E"/>
    <w:rsid w:val="00EA484F"/>
    <w:rsid w:val="00EA4A27"/>
    <w:rsid w:val="00EA4FA6"/>
    <w:rsid w:val="00EA5473"/>
    <w:rsid w:val="00EA54C9"/>
    <w:rsid w:val="00EA708C"/>
    <w:rsid w:val="00EA71A5"/>
    <w:rsid w:val="00EB0942"/>
    <w:rsid w:val="00EB0FF5"/>
    <w:rsid w:val="00EB1610"/>
    <w:rsid w:val="00EB1A25"/>
    <w:rsid w:val="00EB268F"/>
    <w:rsid w:val="00EB353E"/>
    <w:rsid w:val="00EB543C"/>
    <w:rsid w:val="00EB665D"/>
    <w:rsid w:val="00EB6EDD"/>
    <w:rsid w:val="00EB75B2"/>
    <w:rsid w:val="00EB7642"/>
    <w:rsid w:val="00EB7B4F"/>
    <w:rsid w:val="00EC00BF"/>
    <w:rsid w:val="00EC034E"/>
    <w:rsid w:val="00EC05CF"/>
    <w:rsid w:val="00EC2343"/>
    <w:rsid w:val="00EC299A"/>
    <w:rsid w:val="00EC2CF1"/>
    <w:rsid w:val="00EC3057"/>
    <w:rsid w:val="00EC5362"/>
    <w:rsid w:val="00EC5A56"/>
    <w:rsid w:val="00EC5CE0"/>
    <w:rsid w:val="00EC7363"/>
    <w:rsid w:val="00EC7FFC"/>
    <w:rsid w:val="00ED03AB"/>
    <w:rsid w:val="00ED1963"/>
    <w:rsid w:val="00ED1CD4"/>
    <w:rsid w:val="00ED1D2B"/>
    <w:rsid w:val="00ED2C06"/>
    <w:rsid w:val="00ED30B6"/>
    <w:rsid w:val="00ED4787"/>
    <w:rsid w:val="00ED47B2"/>
    <w:rsid w:val="00ED64B5"/>
    <w:rsid w:val="00EE0025"/>
    <w:rsid w:val="00EE3066"/>
    <w:rsid w:val="00EE36C0"/>
    <w:rsid w:val="00EE3D64"/>
    <w:rsid w:val="00EE5E98"/>
    <w:rsid w:val="00EE62C0"/>
    <w:rsid w:val="00EE7CCA"/>
    <w:rsid w:val="00EF0370"/>
    <w:rsid w:val="00EF13D5"/>
    <w:rsid w:val="00EF20B6"/>
    <w:rsid w:val="00EF2B30"/>
    <w:rsid w:val="00EF33F2"/>
    <w:rsid w:val="00EF37DE"/>
    <w:rsid w:val="00EF3F41"/>
    <w:rsid w:val="00EF5EA4"/>
    <w:rsid w:val="00EF6F15"/>
    <w:rsid w:val="00F02E31"/>
    <w:rsid w:val="00F0468C"/>
    <w:rsid w:val="00F0541F"/>
    <w:rsid w:val="00F0552F"/>
    <w:rsid w:val="00F05975"/>
    <w:rsid w:val="00F0666A"/>
    <w:rsid w:val="00F06E53"/>
    <w:rsid w:val="00F070E2"/>
    <w:rsid w:val="00F07332"/>
    <w:rsid w:val="00F11F57"/>
    <w:rsid w:val="00F13236"/>
    <w:rsid w:val="00F1437E"/>
    <w:rsid w:val="00F14BCB"/>
    <w:rsid w:val="00F1632E"/>
    <w:rsid w:val="00F16A14"/>
    <w:rsid w:val="00F16AD4"/>
    <w:rsid w:val="00F176E6"/>
    <w:rsid w:val="00F17759"/>
    <w:rsid w:val="00F17917"/>
    <w:rsid w:val="00F179EB"/>
    <w:rsid w:val="00F17B22"/>
    <w:rsid w:val="00F2112E"/>
    <w:rsid w:val="00F21E2A"/>
    <w:rsid w:val="00F22BD7"/>
    <w:rsid w:val="00F2399F"/>
    <w:rsid w:val="00F24547"/>
    <w:rsid w:val="00F24B43"/>
    <w:rsid w:val="00F256B9"/>
    <w:rsid w:val="00F2593D"/>
    <w:rsid w:val="00F27D3C"/>
    <w:rsid w:val="00F31F15"/>
    <w:rsid w:val="00F32145"/>
    <w:rsid w:val="00F3324B"/>
    <w:rsid w:val="00F34EED"/>
    <w:rsid w:val="00F35586"/>
    <w:rsid w:val="00F362D7"/>
    <w:rsid w:val="00F37CA9"/>
    <w:rsid w:val="00F37D7B"/>
    <w:rsid w:val="00F4115A"/>
    <w:rsid w:val="00F416AF"/>
    <w:rsid w:val="00F41D50"/>
    <w:rsid w:val="00F4315E"/>
    <w:rsid w:val="00F4667A"/>
    <w:rsid w:val="00F52C10"/>
    <w:rsid w:val="00F530CC"/>
    <w:rsid w:val="00F5314C"/>
    <w:rsid w:val="00F5385B"/>
    <w:rsid w:val="00F53FE7"/>
    <w:rsid w:val="00F555D2"/>
    <w:rsid w:val="00F5688C"/>
    <w:rsid w:val="00F57696"/>
    <w:rsid w:val="00F57B1E"/>
    <w:rsid w:val="00F60048"/>
    <w:rsid w:val="00F60B97"/>
    <w:rsid w:val="00F61C51"/>
    <w:rsid w:val="00F61D98"/>
    <w:rsid w:val="00F62FD8"/>
    <w:rsid w:val="00F635DD"/>
    <w:rsid w:val="00F63D63"/>
    <w:rsid w:val="00F642A9"/>
    <w:rsid w:val="00F64513"/>
    <w:rsid w:val="00F646E2"/>
    <w:rsid w:val="00F64841"/>
    <w:rsid w:val="00F64CE7"/>
    <w:rsid w:val="00F64F8B"/>
    <w:rsid w:val="00F6627B"/>
    <w:rsid w:val="00F674C7"/>
    <w:rsid w:val="00F707EF"/>
    <w:rsid w:val="00F71190"/>
    <w:rsid w:val="00F73003"/>
    <w:rsid w:val="00F7336E"/>
    <w:rsid w:val="00F734F2"/>
    <w:rsid w:val="00F738F3"/>
    <w:rsid w:val="00F73ED5"/>
    <w:rsid w:val="00F74127"/>
    <w:rsid w:val="00F74779"/>
    <w:rsid w:val="00F75017"/>
    <w:rsid w:val="00F75052"/>
    <w:rsid w:val="00F7618E"/>
    <w:rsid w:val="00F76CD5"/>
    <w:rsid w:val="00F77CD4"/>
    <w:rsid w:val="00F804D3"/>
    <w:rsid w:val="00F816CB"/>
    <w:rsid w:val="00F81CD2"/>
    <w:rsid w:val="00F82641"/>
    <w:rsid w:val="00F829F5"/>
    <w:rsid w:val="00F841CE"/>
    <w:rsid w:val="00F84561"/>
    <w:rsid w:val="00F84F97"/>
    <w:rsid w:val="00F86503"/>
    <w:rsid w:val="00F8665F"/>
    <w:rsid w:val="00F90F18"/>
    <w:rsid w:val="00F91C1F"/>
    <w:rsid w:val="00F92208"/>
    <w:rsid w:val="00F9282F"/>
    <w:rsid w:val="00F93484"/>
    <w:rsid w:val="00F9350C"/>
    <w:rsid w:val="00F937E4"/>
    <w:rsid w:val="00F9476D"/>
    <w:rsid w:val="00F95238"/>
    <w:rsid w:val="00F95DC2"/>
    <w:rsid w:val="00F95EE7"/>
    <w:rsid w:val="00F9645D"/>
    <w:rsid w:val="00F97E4B"/>
    <w:rsid w:val="00F97F42"/>
    <w:rsid w:val="00FA1E34"/>
    <w:rsid w:val="00FA3028"/>
    <w:rsid w:val="00FA30F4"/>
    <w:rsid w:val="00FA37C1"/>
    <w:rsid w:val="00FA39E6"/>
    <w:rsid w:val="00FA458B"/>
    <w:rsid w:val="00FA4FAC"/>
    <w:rsid w:val="00FA7151"/>
    <w:rsid w:val="00FA76DC"/>
    <w:rsid w:val="00FA7BC9"/>
    <w:rsid w:val="00FB02C3"/>
    <w:rsid w:val="00FB0C6D"/>
    <w:rsid w:val="00FB1BB1"/>
    <w:rsid w:val="00FB1EB5"/>
    <w:rsid w:val="00FB20CE"/>
    <w:rsid w:val="00FB273F"/>
    <w:rsid w:val="00FB3175"/>
    <w:rsid w:val="00FB378E"/>
    <w:rsid w:val="00FB37F1"/>
    <w:rsid w:val="00FB3C43"/>
    <w:rsid w:val="00FB41D4"/>
    <w:rsid w:val="00FB4510"/>
    <w:rsid w:val="00FB47C0"/>
    <w:rsid w:val="00FB501B"/>
    <w:rsid w:val="00FB5D74"/>
    <w:rsid w:val="00FB719A"/>
    <w:rsid w:val="00FB7770"/>
    <w:rsid w:val="00FC165B"/>
    <w:rsid w:val="00FC1D35"/>
    <w:rsid w:val="00FC298A"/>
    <w:rsid w:val="00FC35CE"/>
    <w:rsid w:val="00FC4EBE"/>
    <w:rsid w:val="00FC6AA8"/>
    <w:rsid w:val="00FD03F3"/>
    <w:rsid w:val="00FD14E0"/>
    <w:rsid w:val="00FD3A0F"/>
    <w:rsid w:val="00FD3B91"/>
    <w:rsid w:val="00FD42B8"/>
    <w:rsid w:val="00FD452F"/>
    <w:rsid w:val="00FD576B"/>
    <w:rsid w:val="00FD579E"/>
    <w:rsid w:val="00FD5950"/>
    <w:rsid w:val="00FD5DEB"/>
    <w:rsid w:val="00FD6845"/>
    <w:rsid w:val="00FD70F9"/>
    <w:rsid w:val="00FE006A"/>
    <w:rsid w:val="00FE17DB"/>
    <w:rsid w:val="00FE2D54"/>
    <w:rsid w:val="00FE393C"/>
    <w:rsid w:val="00FE3BC1"/>
    <w:rsid w:val="00FE4516"/>
    <w:rsid w:val="00FE4D60"/>
    <w:rsid w:val="00FE58E6"/>
    <w:rsid w:val="00FE59F5"/>
    <w:rsid w:val="00FE64C8"/>
    <w:rsid w:val="00FE7F81"/>
    <w:rsid w:val="00FF24A3"/>
    <w:rsid w:val="00FF282F"/>
    <w:rsid w:val="00FF2D16"/>
    <w:rsid w:val="00FF3935"/>
    <w:rsid w:val="00FF525B"/>
    <w:rsid w:val="00FF57D2"/>
    <w:rsid w:val="00FF60AF"/>
    <w:rsid w:val="00FF63C2"/>
    <w:rsid w:val="00FF7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74264"/>
  <w15:docId w15:val="{4B028C12-6002-40AA-8EDB-DCE6114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EF6F15"/>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2E6DA7"/>
    <w:pPr>
      <w:snapToGrid w:val="0"/>
      <w:jc w:val="left"/>
    </w:pPr>
    <w:rPr>
      <w:sz w:val="20"/>
    </w:rPr>
  </w:style>
  <w:style w:type="character" w:customStyle="1" w:styleId="afd">
    <w:name w:val="註腳文字 字元"/>
    <w:basedOn w:val="a7"/>
    <w:link w:val="afc"/>
    <w:uiPriority w:val="99"/>
    <w:rsid w:val="002E6DA7"/>
    <w:rPr>
      <w:rFonts w:ascii="標楷體" w:eastAsia="標楷體"/>
      <w:kern w:val="2"/>
    </w:rPr>
  </w:style>
  <w:style w:type="character" w:styleId="afe">
    <w:name w:val="footnote reference"/>
    <w:basedOn w:val="a7"/>
    <w:uiPriority w:val="99"/>
    <w:semiHidden/>
    <w:unhideWhenUsed/>
    <w:rsid w:val="002E6DA7"/>
    <w:rPr>
      <w:vertAlign w:val="superscript"/>
    </w:rPr>
  </w:style>
  <w:style w:type="paragraph" w:styleId="aff">
    <w:name w:val="TOC Heading"/>
    <w:basedOn w:val="1"/>
    <w:next w:val="a6"/>
    <w:uiPriority w:val="39"/>
    <w:unhideWhenUsed/>
    <w:qFormat/>
    <w:rsid w:val="00CA1858"/>
    <w:pPr>
      <w:keepNext/>
      <w:numPr>
        <w:numId w:val="0"/>
      </w:numPr>
      <w:spacing w:before="180" w:after="180" w:line="720" w:lineRule="auto"/>
      <w:outlineLvl w:val="9"/>
    </w:pPr>
    <w:rPr>
      <w:rFonts w:asciiTheme="majorHAnsi" w:eastAsiaTheme="majorEastAsia" w:hAnsiTheme="majorHAnsi" w:cstheme="majorBidi"/>
      <w:b/>
      <w:kern w:val="52"/>
      <w:sz w:val="52"/>
    </w:rPr>
  </w:style>
  <w:style w:type="table" w:customStyle="1" w:styleId="13">
    <w:name w:val="表格格線1"/>
    <w:basedOn w:val="a8"/>
    <w:next w:val="af6"/>
    <w:uiPriority w:val="39"/>
    <w:rsid w:val="00E1089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39"/>
    <w:rsid w:val="001720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6"/>
    <w:uiPriority w:val="59"/>
    <w:rsid w:val="00C6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7"/>
    <w:uiPriority w:val="22"/>
    <w:qFormat/>
    <w:rsid w:val="00284E43"/>
    <w:rPr>
      <w:b/>
      <w:bCs/>
    </w:rPr>
  </w:style>
  <w:style w:type="character" w:styleId="aff1">
    <w:name w:val="Emphasis"/>
    <w:basedOn w:val="a7"/>
    <w:uiPriority w:val="20"/>
    <w:qFormat/>
    <w:rsid w:val="006D75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714523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FED5-52DC-42CF-B3BD-490CEC87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26</Pages>
  <Words>2261</Words>
  <Characters>12890</Characters>
  <Application>Microsoft Office Word</Application>
  <DocSecurity>0</DocSecurity>
  <Lines>107</Lines>
  <Paragraphs>30</Paragraphs>
  <ScaleCrop>false</ScaleCrop>
  <Company>cy</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2025-03-20T06:30:00Z</cp:lastPrinted>
  <dcterms:created xsi:type="dcterms:W3CDTF">2025-04-21T07:49:00Z</dcterms:created>
  <dcterms:modified xsi:type="dcterms:W3CDTF">2025-04-21T07:49:00Z</dcterms:modified>
</cp:coreProperties>
</file>