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56F3C" w14:textId="4613A6CD" w:rsidR="00D75644" w:rsidRPr="00E31217" w:rsidRDefault="006A1D20" w:rsidP="004437CC">
      <w:pPr>
        <w:pStyle w:val="af2"/>
        <w:rPr>
          <w:rFonts w:hAnsi="標楷體"/>
        </w:rPr>
      </w:pPr>
      <w:r w:rsidRPr="00E31217">
        <w:rPr>
          <w:rFonts w:hAnsi="標楷體" w:hint="eastAsia"/>
        </w:rPr>
        <w:t>彈劾案文</w:t>
      </w:r>
      <w:r w:rsidR="00737017" w:rsidRPr="00CD4BBB">
        <w:rPr>
          <w:rFonts w:hAnsi="標楷體" w:hint="eastAsia"/>
          <w:b w:val="0"/>
          <w:bCs/>
          <w:spacing w:val="-20"/>
          <w:sz w:val="28"/>
          <w:szCs w:val="28"/>
        </w:rPr>
        <w:t>【</w:t>
      </w:r>
      <w:r w:rsidR="00737017" w:rsidRPr="00D27BD9">
        <w:rPr>
          <w:rFonts w:hAnsi="標楷體" w:hint="eastAsia"/>
          <w:bCs/>
          <w:spacing w:val="-20"/>
          <w:sz w:val="28"/>
          <w:szCs w:val="28"/>
        </w:rPr>
        <w:t>公布版</w:t>
      </w:r>
      <w:r w:rsidR="00737017" w:rsidRPr="00CD4BBB">
        <w:rPr>
          <w:rFonts w:hAnsi="標楷體" w:hint="eastAsia"/>
          <w:b w:val="0"/>
          <w:bCs/>
          <w:spacing w:val="-20"/>
          <w:sz w:val="28"/>
          <w:szCs w:val="28"/>
        </w:rPr>
        <w:t>】</w:t>
      </w:r>
    </w:p>
    <w:p w14:paraId="75193E6A" w14:textId="77777777" w:rsidR="00913752" w:rsidRPr="00E31217" w:rsidRDefault="00231CAD" w:rsidP="00913752">
      <w:pPr>
        <w:pStyle w:val="1"/>
        <w:numPr>
          <w:ilvl w:val="0"/>
          <w:numId w:val="1"/>
        </w:numPr>
        <w:rPr>
          <w:rFonts w:hAnsi="標楷體"/>
          <w:szCs w:val="32"/>
        </w:rPr>
      </w:pPr>
      <w:r w:rsidRPr="00E31217">
        <w:rPr>
          <w:rFonts w:hAnsi="標楷體" w:hint="eastAsia"/>
          <w:szCs w:val="32"/>
        </w:rPr>
        <w:t>被彈劾人</w:t>
      </w:r>
      <w:r w:rsidR="00C2725F" w:rsidRPr="00E31217">
        <w:rPr>
          <w:rFonts w:hAnsi="標楷體" w:hint="eastAsia"/>
          <w:szCs w:val="32"/>
        </w:rPr>
        <w:t>姓名、服務機關及職級</w:t>
      </w:r>
      <w:r w:rsidR="00913752" w:rsidRPr="00E31217">
        <w:rPr>
          <w:rFonts w:hAnsi="標楷體" w:hint="eastAsia"/>
          <w:szCs w:val="32"/>
        </w:rPr>
        <w:t>：</w:t>
      </w:r>
    </w:p>
    <w:p w14:paraId="647C5ED1" w14:textId="24AB2667" w:rsidR="00EC12F7" w:rsidRPr="00E31217" w:rsidRDefault="00EC12F7" w:rsidP="00913752">
      <w:pPr>
        <w:pStyle w:val="afa"/>
        <w:ind w:left="2041" w:hanging="1361"/>
        <w:rPr>
          <w:rFonts w:hAnsi="標楷體"/>
          <w:szCs w:val="32"/>
        </w:rPr>
      </w:pPr>
      <w:bookmarkStart w:id="0" w:name="_Toc524892367"/>
      <w:bookmarkStart w:id="1" w:name="_Toc524895637"/>
      <w:bookmarkStart w:id="2" w:name="_Toc524896183"/>
      <w:bookmarkStart w:id="3" w:name="_Toc524896213"/>
      <w:bookmarkStart w:id="4" w:name="_Toc524902719"/>
      <w:bookmarkStart w:id="5" w:name="_Toc525066138"/>
      <w:bookmarkStart w:id="6" w:name="_Toc525070828"/>
      <w:bookmarkStart w:id="7" w:name="_Toc525938368"/>
      <w:bookmarkStart w:id="8" w:name="_Toc525939216"/>
      <w:bookmarkStart w:id="9" w:name="_Toc525939721"/>
      <w:bookmarkStart w:id="10" w:name="_Toc529218255"/>
      <w:bookmarkStart w:id="11" w:name="_Toc529222678"/>
      <w:bookmarkStart w:id="12" w:name="_Toc529223100"/>
      <w:bookmarkStart w:id="13" w:name="_Toc529223851"/>
      <w:bookmarkStart w:id="14" w:name="_Toc529228247"/>
      <w:bookmarkStart w:id="15" w:name="_Toc2400383"/>
      <w:bookmarkStart w:id="16" w:name="_Toc4316178"/>
      <w:bookmarkStart w:id="17" w:name="_Toc4473319"/>
      <w:bookmarkStart w:id="18" w:name="_Toc69556886"/>
      <w:bookmarkStart w:id="19" w:name="_Toc69556935"/>
      <w:bookmarkStart w:id="20" w:name="_Toc69609809"/>
      <w:bookmarkStart w:id="21" w:name="_Toc70241805"/>
      <w:bookmarkStart w:id="22" w:name="_Toc70242194"/>
      <w:bookmarkStart w:id="23" w:name="_Toc421794864"/>
      <w:bookmarkStart w:id="24" w:name="_Toc422728946"/>
      <w:r w:rsidRPr="00E31217">
        <w:rPr>
          <w:rFonts w:hAnsi="標楷體" w:hint="eastAsia"/>
          <w:szCs w:val="32"/>
        </w:rPr>
        <w:t xml:space="preserve">施明德　</w:t>
      </w:r>
      <w:r w:rsidR="00C107AE" w:rsidRPr="00E31217">
        <w:rPr>
          <w:rFonts w:hAnsi="標楷體" w:hint="eastAsia"/>
        </w:rPr>
        <w:t>內政部移民署</w:t>
      </w:r>
      <w:r w:rsidR="00A53BF0" w:rsidRPr="00E31217">
        <w:rPr>
          <w:rFonts w:hAnsi="標楷體" w:hint="eastAsia"/>
        </w:rPr>
        <w:t>移民</w:t>
      </w:r>
      <w:r w:rsidR="00C107AE" w:rsidRPr="00E31217">
        <w:rPr>
          <w:rFonts w:hAnsi="標楷體" w:hint="eastAsia"/>
        </w:rPr>
        <w:t>資訊組前組長，簡任</w:t>
      </w:r>
      <w:r w:rsidR="00E93402" w:rsidRPr="00E31217">
        <w:rPr>
          <w:rFonts w:hAnsi="標楷體" w:hint="eastAsia"/>
        </w:rPr>
        <w:t>第</w:t>
      </w:r>
      <w:r w:rsidR="00C107AE" w:rsidRPr="00E31217">
        <w:rPr>
          <w:rFonts w:hAnsi="標楷體" w:hint="eastAsia"/>
        </w:rPr>
        <w:t>1</w:t>
      </w:r>
      <w:r w:rsidR="00C107AE" w:rsidRPr="00E31217">
        <w:rPr>
          <w:rFonts w:hAnsi="標楷體"/>
        </w:rPr>
        <w:t>1</w:t>
      </w:r>
      <w:r w:rsidR="00C107AE" w:rsidRPr="00E31217">
        <w:rPr>
          <w:rFonts w:hAnsi="標楷體" w:hint="eastAsia"/>
        </w:rPr>
        <w:t>職等。</w:t>
      </w:r>
      <w:r w:rsidR="00C107AE" w:rsidRPr="00E31217">
        <w:rPr>
          <w:rFonts w:hAnsi="標楷體" w:hint="eastAsia"/>
          <w:szCs w:val="32"/>
        </w:rPr>
        <w:t>(</w:t>
      </w:r>
      <w:r w:rsidR="00C107AE" w:rsidRPr="00E31217">
        <w:rPr>
          <w:rFonts w:hAnsi="標楷體"/>
          <w:szCs w:val="32"/>
        </w:rPr>
        <w:t>105</w:t>
      </w:r>
      <w:r w:rsidR="00C107AE" w:rsidRPr="00E31217">
        <w:rPr>
          <w:rFonts w:hAnsi="標楷體" w:hint="eastAsia"/>
          <w:szCs w:val="32"/>
        </w:rPr>
        <w:t>年</w:t>
      </w:r>
      <w:r w:rsidR="00C107AE" w:rsidRPr="00E31217">
        <w:rPr>
          <w:rFonts w:hAnsi="標楷體"/>
          <w:szCs w:val="32"/>
        </w:rPr>
        <w:t>9</w:t>
      </w:r>
      <w:r w:rsidR="00C107AE" w:rsidRPr="00E31217">
        <w:rPr>
          <w:rFonts w:hAnsi="標楷體" w:hint="eastAsia"/>
          <w:szCs w:val="32"/>
        </w:rPr>
        <w:t>月1日調任</w:t>
      </w:r>
      <w:r w:rsidR="00CE5CC2" w:rsidRPr="00E31217">
        <w:rPr>
          <w:rFonts w:hAnsi="標楷體" w:hint="eastAsia"/>
          <w:szCs w:val="32"/>
        </w:rPr>
        <w:t>內政部</w:t>
      </w:r>
      <w:r w:rsidR="00893184" w:rsidRPr="00E31217">
        <w:rPr>
          <w:rFonts w:hAnsi="標楷體" w:hint="eastAsia"/>
          <w:szCs w:val="32"/>
        </w:rPr>
        <w:t>參事兼資訊中心主任，</w:t>
      </w:r>
      <w:r w:rsidR="00CE5CC2" w:rsidRPr="00E31217">
        <w:rPr>
          <w:rFonts w:hAnsi="標楷體" w:hint="eastAsia"/>
          <w:szCs w:val="32"/>
        </w:rPr>
        <w:t>簡任第</w:t>
      </w:r>
      <w:r w:rsidR="00E33A54" w:rsidRPr="00E31217">
        <w:rPr>
          <w:rFonts w:hAnsi="標楷體" w:hint="eastAsia"/>
          <w:szCs w:val="32"/>
        </w:rPr>
        <w:t>1</w:t>
      </w:r>
      <w:r w:rsidR="00E33A54" w:rsidRPr="00E31217">
        <w:rPr>
          <w:rFonts w:hAnsi="標楷體"/>
          <w:szCs w:val="32"/>
        </w:rPr>
        <w:t>2</w:t>
      </w:r>
      <w:r w:rsidR="00CE5CC2" w:rsidRPr="00E31217">
        <w:rPr>
          <w:rFonts w:hAnsi="標楷體" w:hint="eastAsia"/>
          <w:szCs w:val="32"/>
        </w:rPr>
        <w:t>職等</w:t>
      </w:r>
      <w:r w:rsidR="00C107AE" w:rsidRPr="00E31217">
        <w:rPr>
          <w:rFonts w:hAnsi="標楷體" w:hint="eastAsia"/>
          <w:szCs w:val="32"/>
        </w:rPr>
        <w:t>；</w:t>
      </w:r>
      <w:r w:rsidR="00CE5CC2" w:rsidRPr="00E31217">
        <w:rPr>
          <w:rFonts w:hAnsi="標楷體" w:hint="eastAsia"/>
          <w:szCs w:val="32"/>
        </w:rPr>
        <w:t>108年4月13日起因案停職；同年月12日免兼原資訊中心主任職務，111年屆齡</w:t>
      </w:r>
      <w:r w:rsidR="0059050B" w:rsidRPr="00E31217">
        <w:rPr>
          <w:rFonts w:hAnsi="標楷體" w:hint="eastAsia"/>
          <w:szCs w:val="32"/>
        </w:rPr>
        <w:t>)</w:t>
      </w:r>
    </w:p>
    <w:p w14:paraId="124E70F0" w14:textId="5BCE7518" w:rsidR="00EC12F7" w:rsidRPr="00E31217" w:rsidRDefault="00EC12F7" w:rsidP="00C55CF8">
      <w:pPr>
        <w:pStyle w:val="1"/>
        <w:kinsoku/>
        <w:overflowPunct/>
        <w:rPr>
          <w:rFonts w:hAnsi="標楷體"/>
        </w:rPr>
      </w:pPr>
      <w:bookmarkStart w:id="25" w:name="_Toc421794870"/>
      <w:bookmarkStart w:id="26" w:name="_Toc422728952"/>
      <w:bookmarkStart w:id="27" w:name="_Toc525070834"/>
      <w:bookmarkStart w:id="28" w:name="_Toc525938374"/>
      <w:bookmarkStart w:id="29" w:name="_Toc525939222"/>
      <w:bookmarkStart w:id="30" w:name="_Toc525939727"/>
      <w:bookmarkStart w:id="31" w:name="_Toc525066144"/>
      <w:bookmarkStart w:id="32" w:name="_Toc52489237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E31217">
        <w:rPr>
          <w:rFonts w:hAnsi="標楷體" w:hint="eastAsia"/>
        </w:rPr>
        <w:t>案由：被彈劾人</w:t>
      </w:r>
      <w:r w:rsidRPr="00E31217">
        <w:rPr>
          <w:rFonts w:hAnsi="標楷體" w:hint="eastAsia"/>
          <w:bCs w:val="0"/>
        </w:rPr>
        <w:t>施明德</w:t>
      </w:r>
      <w:r w:rsidRPr="00E31217">
        <w:rPr>
          <w:rFonts w:hAnsi="標楷體" w:hint="eastAsia"/>
        </w:rPr>
        <w:t>任職內政部入出國及移民署移民資訊管理組組長期間，</w:t>
      </w:r>
      <w:r w:rsidR="00E33A54" w:rsidRPr="00E31217">
        <w:rPr>
          <w:rFonts w:hAnsi="標楷體" w:hint="eastAsia"/>
        </w:rPr>
        <w:t>利用主導</w:t>
      </w:r>
      <w:bookmarkStart w:id="33" w:name="_Hlk173319207"/>
      <w:r w:rsidR="00E33A54" w:rsidRPr="00E31217">
        <w:rPr>
          <w:rFonts w:hAnsi="標楷體" w:hint="eastAsia"/>
        </w:rPr>
        <w:t>「外網安全節能終端設備購置案」及「入出國及移民資訊系統整合更新再造計畫」</w:t>
      </w:r>
      <w:bookmarkEnd w:id="33"/>
      <w:r w:rsidR="00E33A54" w:rsidRPr="00E31217">
        <w:rPr>
          <w:rFonts w:hAnsi="標楷體" w:hint="eastAsia"/>
        </w:rPr>
        <w:t>預算金額高達</w:t>
      </w:r>
      <w:r w:rsidR="00893184" w:rsidRPr="00E31217">
        <w:rPr>
          <w:rFonts w:hAnsi="標楷體" w:hint="eastAsia"/>
        </w:rPr>
        <w:t>新臺幣</w:t>
      </w:r>
      <w:r w:rsidR="00E33A54" w:rsidRPr="00E31217">
        <w:rPr>
          <w:rFonts w:hAnsi="標楷體" w:hint="eastAsia"/>
        </w:rPr>
        <w:t>1</w:t>
      </w:r>
      <w:r w:rsidR="00E33A54" w:rsidRPr="00E31217">
        <w:rPr>
          <w:rFonts w:hAnsi="標楷體"/>
        </w:rPr>
        <w:t>4</w:t>
      </w:r>
      <w:r w:rsidR="00E33A54" w:rsidRPr="00E31217">
        <w:rPr>
          <w:rFonts w:hAnsi="標楷體" w:hint="eastAsia"/>
        </w:rPr>
        <w:t>億餘元之各</w:t>
      </w:r>
      <w:r w:rsidR="00C55CF8" w:rsidRPr="00E31217">
        <w:rPr>
          <w:rFonts w:hAnsi="標楷體" w:hint="eastAsia"/>
        </w:rPr>
        <w:t>項</w:t>
      </w:r>
      <w:r w:rsidR="00E33A54" w:rsidRPr="00E31217">
        <w:rPr>
          <w:rFonts w:hAnsi="標楷體" w:hint="eastAsia"/>
        </w:rPr>
        <w:t>採購案的機會</w:t>
      </w:r>
      <w:r w:rsidRPr="00E31217">
        <w:rPr>
          <w:rFonts w:hAnsi="標楷體" w:hint="eastAsia"/>
        </w:rPr>
        <w:t>，除圖利自己以人頭持股所經營之跨</w:t>
      </w:r>
      <w:r w:rsidR="008A73C7">
        <w:rPr>
          <w:rFonts w:hAnsi="標楷體" w:hint="eastAsia"/>
        </w:rPr>
        <w:t>○</w:t>
      </w:r>
      <w:r w:rsidRPr="00E31217">
        <w:rPr>
          <w:rFonts w:hAnsi="標楷體" w:hint="eastAsia"/>
        </w:rPr>
        <w:t>科技股份有限公司外，並且洩漏應保守秘密之採購資訊，與所辦採購案有利益關係之廠商私下接洽，造成限制競爭或不公平競爭藉以圖利得標，俾收取不法利益，有違公務員服務法等規定，違失事證明確，情節重大，爰依法提案彈劾。</w:t>
      </w:r>
    </w:p>
    <w:p w14:paraId="664F6813" w14:textId="77777777" w:rsidR="00EC12F7" w:rsidRPr="00E31217" w:rsidRDefault="00EC12F7" w:rsidP="00913752">
      <w:pPr>
        <w:pStyle w:val="1"/>
        <w:rPr>
          <w:rFonts w:hAnsi="標楷體"/>
        </w:rPr>
      </w:pPr>
      <w:bookmarkStart w:id="34" w:name="_Toc524895641"/>
      <w:bookmarkStart w:id="35" w:name="_Toc524896187"/>
      <w:bookmarkStart w:id="36" w:name="_Toc524896217"/>
      <w:bookmarkStart w:id="37" w:name="_Toc525066142"/>
      <w:bookmarkStart w:id="38" w:name="_Toc4316182"/>
      <w:bookmarkStart w:id="39" w:name="_Toc4473323"/>
      <w:bookmarkStart w:id="40" w:name="_Toc69556890"/>
      <w:bookmarkStart w:id="41" w:name="_Toc69556939"/>
      <w:bookmarkStart w:id="42" w:name="_Toc69609813"/>
      <w:bookmarkStart w:id="43" w:name="_Toc70241809"/>
      <w:bookmarkStart w:id="44" w:name="_Toc421794869"/>
      <w:bookmarkStart w:id="45" w:name="_Toc422728951"/>
      <w:bookmarkEnd w:id="34"/>
      <w:bookmarkEnd w:id="35"/>
      <w:bookmarkEnd w:id="36"/>
      <w:bookmarkEnd w:id="37"/>
      <w:bookmarkEnd w:id="38"/>
      <w:bookmarkEnd w:id="39"/>
      <w:bookmarkEnd w:id="40"/>
      <w:bookmarkEnd w:id="41"/>
      <w:bookmarkEnd w:id="42"/>
      <w:bookmarkEnd w:id="43"/>
      <w:r w:rsidRPr="00E31217">
        <w:rPr>
          <w:rFonts w:hAnsi="標楷體" w:hint="eastAsia"/>
        </w:rPr>
        <w:t>違法失職之事實與證據：</w:t>
      </w:r>
      <w:bookmarkEnd w:id="44"/>
      <w:bookmarkEnd w:id="45"/>
    </w:p>
    <w:p w14:paraId="0F588649" w14:textId="2A311032" w:rsidR="00DD0120" w:rsidRPr="00E31217" w:rsidRDefault="00EC12F7" w:rsidP="007B6678">
      <w:pPr>
        <w:pStyle w:val="11"/>
        <w:ind w:left="680" w:firstLine="680"/>
        <w:rPr>
          <w:rFonts w:hAnsi="標楷體"/>
        </w:rPr>
      </w:pPr>
      <w:bookmarkStart w:id="46" w:name="_Hlk167869753"/>
      <w:bookmarkStart w:id="47" w:name="_Hlk170229937"/>
      <w:r w:rsidRPr="00E31217">
        <w:rPr>
          <w:rFonts w:hAnsi="標楷體" w:hint="eastAsia"/>
        </w:rPr>
        <w:t>被彈劾人</w:t>
      </w:r>
      <w:r w:rsidRPr="00E31217">
        <w:rPr>
          <w:rFonts w:hAnsi="標楷體" w:hint="eastAsia"/>
          <w:bCs/>
        </w:rPr>
        <w:t>施明德</w:t>
      </w:r>
      <w:r w:rsidRPr="00E31217">
        <w:rPr>
          <w:rFonts w:hAnsi="標楷體" w:hint="eastAsia"/>
        </w:rPr>
        <w:t>自民國</w:t>
      </w:r>
      <w:r w:rsidR="004D571C" w:rsidRPr="00E31217">
        <w:rPr>
          <w:rFonts w:hAnsi="標楷體" w:hint="eastAsia"/>
        </w:rPr>
        <w:t>(下同</w:t>
      </w:r>
      <w:r w:rsidR="004D571C" w:rsidRPr="00E31217">
        <w:rPr>
          <w:rFonts w:hAnsi="標楷體"/>
        </w:rPr>
        <w:t>)</w:t>
      </w:r>
      <w:r w:rsidRPr="00E31217">
        <w:rPr>
          <w:rFonts w:hAnsi="標楷體" w:hint="eastAsia"/>
        </w:rPr>
        <w:t>98年8月7日起至105年8月31日止，任職內政部入出國及移民署</w:t>
      </w:r>
      <w:r w:rsidR="004D571C" w:rsidRPr="00E31217">
        <w:rPr>
          <w:rFonts w:hAnsi="標楷體" w:hint="eastAsia"/>
        </w:rPr>
        <w:t>(</w:t>
      </w:r>
      <w:r w:rsidRPr="00E31217">
        <w:rPr>
          <w:rFonts w:hAnsi="標楷體" w:hint="eastAsia"/>
        </w:rPr>
        <w:t>104年1月2日更名為內政部移民署，下稱移民署</w:t>
      </w:r>
      <w:r w:rsidR="004D571C" w:rsidRPr="00E31217">
        <w:rPr>
          <w:rFonts w:hAnsi="標楷體" w:hint="eastAsia"/>
        </w:rPr>
        <w:t>)</w:t>
      </w:r>
      <w:r w:rsidRPr="00E31217">
        <w:rPr>
          <w:rFonts w:hAnsi="標楷體" w:hint="eastAsia"/>
        </w:rPr>
        <w:t>移民資訊組組長</w:t>
      </w:r>
      <w:bookmarkEnd w:id="46"/>
      <w:r w:rsidR="00CF4ECC" w:rsidRPr="00E31217">
        <w:rPr>
          <w:rFonts w:hAnsi="標楷體" w:hint="eastAsia"/>
        </w:rPr>
        <w:t>【附件</w:t>
      </w:r>
      <w:r w:rsidR="00E76B0D" w:rsidRPr="00E31217">
        <w:rPr>
          <w:rFonts w:hAnsi="標楷體" w:hint="eastAsia"/>
        </w:rPr>
        <w:t>1</w:t>
      </w:r>
      <w:r w:rsidR="00BF2288" w:rsidRPr="00E31217">
        <w:rPr>
          <w:rFonts w:hAnsi="標楷體"/>
        </w:rPr>
        <w:t>.</w:t>
      </w:r>
      <w:r w:rsidR="00557170" w:rsidRPr="00E31217">
        <w:rPr>
          <w:rFonts w:hAnsi="標楷體" w:hint="eastAsia"/>
        </w:rPr>
        <w:t>內政部</w:t>
      </w:r>
      <w:r w:rsidR="00CF4ECC" w:rsidRPr="00E31217">
        <w:rPr>
          <w:rFonts w:hAnsi="標楷體" w:hint="eastAsia"/>
        </w:rPr>
        <w:t>函</w:t>
      </w:r>
      <w:r w:rsidR="00557170" w:rsidRPr="00E31217">
        <w:rPr>
          <w:rFonts w:hAnsi="標楷體" w:hint="eastAsia"/>
        </w:rPr>
        <w:t>及施明德</w:t>
      </w:r>
      <w:r w:rsidR="00CF4ECC" w:rsidRPr="00E31217">
        <w:rPr>
          <w:rFonts w:hAnsi="標楷體" w:hint="eastAsia"/>
        </w:rPr>
        <w:t>簡歷表】</w:t>
      </w:r>
      <w:r w:rsidRPr="00E31217">
        <w:rPr>
          <w:rFonts w:hAnsi="標楷體" w:hint="eastAsia"/>
        </w:rPr>
        <w:t>，</w:t>
      </w:r>
      <w:bookmarkStart w:id="48" w:name="_Hlk167353508"/>
      <w:r w:rsidRPr="00E31217">
        <w:rPr>
          <w:rFonts w:hAnsi="標楷體" w:hint="eastAsia"/>
        </w:rPr>
        <w:t>為公務員服務法第2條所稱受有俸給之文武職公務員，綜理移民資訊組業務</w:t>
      </w:r>
      <w:bookmarkEnd w:id="48"/>
      <w:r w:rsidRPr="00E31217">
        <w:rPr>
          <w:rFonts w:hAnsi="標楷體" w:hint="eastAsia"/>
        </w:rPr>
        <w:t>，依據</w:t>
      </w:r>
      <w:r w:rsidR="00C92B09" w:rsidRPr="00E31217">
        <w:rPr>
          <w:rFonts w:hAnsi="標楷體" w:hint="eastAsia"/>
        </w:rPr>
        <w:t>「內政部</w:t>
      </w:r>
      <w:r w:rsidRPr="00E31217">
        <w:rPr>
          <w:rFonts w:hAnsi="標楷體" w:hint="eastAsia"/>
        </w:rPr>
        <w:t>移民署處務規程</w:t>
      </w:r>
      <w:r w:rsidR="00C92B09" w:rsidRPr="00E31217">
        <w:rPr>
          <w:rFonts w:hAnsi="標楷體" w:hint="eastAsia"/>
        </w:rPr>
        <w:t>」</w:t>
      </w:r>
      <w:r w:rsidRPr="00E31217">
        <w:rPr>
          <w:rFonts w:hAnsi="標楷體" w:hint="eastAsia"/>
        </w:rPr>
        <w:t>第8條規定</w:t>
      </w:r>
      <w:r w:rsidR="00D56348" w:rsidRPr="00E31217">
        <w:rPr>
          <w:rFonts w:hAnsi="標楷體" w:hint="eastAsia"/>
        </w:rPr>
        <w:t>之移民資訊組掌理事項</w:t>
      </w:r>
      <w:r w:rsidR="00CF4ECC" w:rsidRPr="00E31217">
        <w:rPr>
          <w:rFonts w:hAnsi="標楷體" w:hint="eastAsia"/>
        </w:rPr>
        <w:t>【</w:t>
      </w:r>
      <w:r w:rsidR="00C92B09" w:rsidRPr="00E31217">
        <w:rPr>
          <w:rFonts w:hAnsi="標楷體" w:hint="eastAsia"/>
        </w:rPr>
        <w:t>附件</w:t>
      </w:r>
      <w:r w:rsidR="00E76B0D" w:rsidRPr="00E31217">
        <w:rPr>
          <w:rFonts w:hAnsi="標楷體" w:hint="eastAsia"/>
        </w:rPr>
        <w:t>2</w:t>
      </w:r>
      <w:r w:rsidR="00BF2288" w:rsidRPr="00E31217">
        <w:rPr>
          <w:rFonts w:hAnsi="標楷體"/>
        </w:rPr>
        <w:t>.</w:t>
      </w:r>
      <w:r w:rsidR="003E2CE5" w:rsidRPr="00E31217">
        <w:rPr>
          <w:rFonts w:hAnsi="標楷體" w:hint="eastAsia"/>
        </w:rPr>
        <w:t>內政部移民署處務規程第8條</w:t>
      </w:r>
      <w:r w:rsidR="00CF4ECC" w:rsidRPr="00E31217">
        <w:rPr>
          <w:rFonts w:hAnsi="標楷體" w:hint="eastAsia"/>
        </w:rPr>
        <w:t>】</w:t>
      </w:r>
      <w:r w:rsidRPr="00E31217">
        <w:rPr>
          <w:rFonts w:hAnsi="標楷體" w:hint="eastAsia"/>
        </w:rPr>
        <w:t>，負</w:t>
      </w:r>
      <w:r w:rsidR="00C92B09" w:rsidRPr="00E31217">
        <w:rPr>
          <w:rFonts w:hAnsi="標楷體" w:hint="eastAsia"/>
        </w:rPr>
        <w:t>有資訊應用系統之規劃、協調及推動</w:t>
      </w:r>
      <w:r w:rsidR="00893184" w:rsidRPr="00E31217">
        <w:rPr>
          <w:rFonts w:hAnsi="標楷體" w:hint="eastAsia"/>
        </w:rPr>
        <w:t>、</w:t>
      </w:r>
      <w:r w:rsidR="00C92B09" w:rsidRPr="00E31217">
        <w:rPr>
          <w:rFonts w:hAnsi="標楷體" w:hint="eastAsia"/>
        </w:rPr>
        <w:t>發展及管理，並</w:t>
      </w:r>
      <w:r w:rsidRPr="00E31217">
        <w:rPr>
          <w:rFonts w:hAnsi="標楷體" w:hint="eastAsia"/>
        </w:rPr>
        <w:t>辦理相關採購及驗收等職責</w:t>
      </w:r>
      <w:r w:rsidR="00C92B09" w:rsidRPr="00E31217">
        <w:rPr>
          <w:rFonts w:hAnsi="標楷體" w:hint="eastAsia"/>
        </w:rPr>
        <w:t>。</w:t>
      </w:r>
    </w:p>
    <w:p w14:paraId="522448C7" w14:textId="5948ACAE" w:rsidR="00E754CD" w:rsidRPr="00E31217" w:rsidRDefault="00E754CD" w:rsidP="00E754CD">
      <w:pPr>
        <w:pStyle w:val="11"/>
        <w:ind w:left="680" w:firstLine="680"/>
        <w:rPr>
          <w:rFonts w:hAnsi="標楷體"/>
        </w:rPr>
      </w:pPr>
      <w:r w:rsidRPr="00E31217">
        <w:rPr>
          <w:rFonts w:hAnsi="標楷體" w:hint="eastAsia"/>
        </w:rPr>
        <w:t>移民署於98年間</w:t>
      </w:r>
      <w:r w:rsidR="00E6610F" w:rsidRPr="00E31217">
        <w:rPr>
          <w:rFonts w:hAnsi="標楷體" w:hint="eastAsia"/>
        </w:rPr>
        <w:t>辦理「外網安全節能終端設備購置</w:t>
      </w:r>
      <w:r w:rsidR="00E6610F" w:rsidRPr="00E31217">
        <w:rPr>
          <w:rFonts w:hAnsi="標楷體" w:hint="eastAsia"/>
        </w:rPr>
        <w:lastRenderedPageBreak/>
        <w:t>案」(下稱外網案</w:t>
      </w:r>
      <w:r w:rsidR="00920E3F" w:rsidRPr="00E31217">
        <w:rPr>
          <w:rFonts w:hAnsi="標楷體" w:hint="eastAsia"/>
        </w:rPr>
        <w:t>)</w:t>
      </w:r>
      <w:r w:rsidR="00E6610F" w:rsidRPr="00E31217">
        <w:rPr>
          <w:rFonts w:hAnsi="標楷體" w:hint="eastAsia"/>
        </w:rPr>
        <w:t>，預算金額新臺幣</w:t>
      </w:r>
      <w:r w:rsidR="0059050B" w:rsidRPr="00E31217">
        <w:rPr>
          <w:rFonts w:hAnsi="標楷體" w:hint="eastAsia"/>
        </w:rPr>
        <w:t>(</w:t>
      </w:r>
      <w:r w:rsidR="00E6610F" w:rsidRPr="00E31217">
        <w:rPr>
          <w:rFonts w:hAnsi="標楷體" w:hint="eastAsia"/>
        </w:rPr>
        <w:t>下同</w:t>
      </w:r>
      <w:r w:rsidR="0059050B" w:rsidRPr="00E31217">
        <w:rPr>
          <w:rFonts w:hAnsi="標楷體" w:hint="eastAsia"/>
        </w:rPr>
        <w:t>)</w:t>
      </w:r>
      <w:r w:rsidR="00E6610F" w:rsidRPr="00E31217">
        <w:rPr>
          <w:rFonts w:hAnsi="標楷體" w:hint="eastAsia"/>
        </w:rPr>
        <w:t>1,800萬元</w:t>
      </w:r>
      <w:r w:rsidR="00920E3F" w:rsidRPr="00E31217">
        <w:rPr>
          <w:rFonts w:hAnsi="標楷體" w:hint="eastAsia"/>
        </w:rPr>
        <w:t>；</w:t>
      </w:r>
      <w:r w:rsidR="00E6610F" w:rsidRPr="00E31217">
        <w:rPr>
          <w:rFonts w:hAnsi="標楷體" w:hint="eastAsia"/>
        </w:rPr>
        <w:t>並</w:t>
      </w:r>
      <w:r w:rsidRPr="00E31217">
        <w:rPr>
          <w:rFonts w:hAnsi="標楷體" w:hint="eastAsia"/>
        </w:rPr>
        <w:t>規劃「入出國及移民資訊系統整合更新再造計畫」</w:t>
      </w:r>
      <w:r w:rsidR="00E6610F" w:rsidRPr="00E31217">
        <w:rPr>
          <w:rFonts w:hAnsi="標楷體" w:hint="eastAsia"/>
        </w:rPr>
        <w:t>(</w:t>
      </w:r>
      <w:r w:rsidRPr="00E31217">
        <w:rPr>
          <w:rFonts w:hAnsi="標楷體" w:hint="eastAsia"/>
        </w:rPr>
        <w:t>下稱移民資訊系統再造計畫</w:t>
      </w:r>
      <w:r w:rsidR="002127E2" w:rsidRPr="00E31217">
        <w:rPr>
          <w:rFonts w:hAnsi="標楷體" w:hint="eastAsia"/>
        </w:rPr>
        <w:t>)</w:t>
      </w:r>
      <w:r w:rsidRPr="00E31217">
        <w:rPr>
          <w:rFonts w:hAnsi="標楷體" w:hint="eastAsia"/>
        </w:rPr>
        <w:t>，內政部於98年8月31日函報行政院，經行政院</w:t>
      </w:r>
      <w:r w:rsidR="00966039" w:rsidRPr="00E31217">
        <w:rPr>
          <w:rFonts w:hAnsi="標楷體" w:hint="eastAsia"/>
        </w:rPr>
        <w:t>以</w:t>
      </w:r>
      <w:r w:rsidRPr="00E31217">
        <w:rPr>
          <w:rFonts w:hAnsi="標楷體" w:hint="eastAsia"/>
        </w:rPr>
        <w:t>98年10月12日函核定</w:t>
      </w:r>
      <w:r w:rsidR="00E6610F" w:rsidRPr="00E31217">
        <w:rPr>
          <w:rFonts w:hAnsi="標楷體" w:hint="eastAsia"/>
        </w:rPr>
        <w:t>，</w:t>
      </w:r>
      <w:r w:rsidRPr="00E31217">
        <w:rPr>
          <w:rFonts w:hAnsi="標楷體" w:hint="eastAsia"/>
        </w:rPr>
        <w:t>規劃期程為99年至101年，總經費合計13億9,977萬3,000元</w:t>
      </w:r>
      <w:r w:rsidR="00966039" w:rsidRPr="00E31217">
        <w:rPr>
          <w:rFonts w:hAnsi="標楷體" w:hint="eastAsia"/>
        </w:rPr>
        <w:t>。</w:t>
      </w:r>
    </w:p>
    <w:p w14:paraId="5508E537" w14:textId="062ACABA" w:rsidR="00966039" w:rsidRPr="00E31217" w:rsidRDefault="00EC12F7" w:rsidP="007B6678">
      <w:pPr>
        <w:pStyle w:val="11"/>
        <w:ind w:left="680" w:firstLine="680"/>
        <w:rPr>
          <w:rFonts w:hAnsi="標楷體"/>
        </w:rPr>
      </w:pPr>
      <w:r w:rsidRPr="00E31217">
        <w:rPr>
          <w:rFonts w:hAnsi="標楷體" w:hint="eastAsia"/>
        </w:rPr>
        <w:t>移民署</w:t>
      </w:r>
      <w:r w:rsidR="00DA0D91" w:rsidRPr="00E31217">
        <w:rPr>
          <w:rFonts w:hAnsi="標楷體" w:hint="eastAsia"/>
        </w:rPr>
        <w:t>辦理移民資訊系統再造計畫，</w:t>
      </w:r>
      <w:r w:rsidR="004C4E52" w:rsidRPr="00E31217">
        <w:rPr>
          <w:rFonts w:hAnsi="標楷體" w:hint="eastAsia"/>
        </w:rPr>
        <w:t>先</w:t>
      </w:r>
      <w:r w:rsidRPr="00E31217">
        <w:rPr>
          <w:rFonts w:hAnsi="標楷體" w:hint="eastAsia"/>
        </w:rPr>
        <w:t>於99年2月1日公告「入出國及移民資訊系統整合更新再造計畫整體規劃設計委外案」(預算金額1,401萬960元，下稱規劃設計委外案)，共計有凌</w:t>
      </w:r>
      <w:r w:rsidR="008A73C7">
        <w:rPr>
          <w:rFonts w:hAnsi="標楷體" w:hint="eastAsia"/>
        </w:rPr>
        <w:t>○</w:t>
      </w:r>
      <w:r w:rsidRPr="00E31217">
        <w:rPr>
          <w:rFonts w:hAnsi="標楷體" w:hint="eastAsia"/>
        </w:rPr>
        <w:t>電腦股份有限公司</w:t>
      </w:r>
      <w:r w:rsidR="00F219DE" w:rsidRPr="00E31217">
        <w:rPr>
          <w:rFonts w:hAnsi="標楷體"/>
        </w:rPr>
        <w:t>(下稱凌</w:t>
      </w:r>
      <w:r w:rsidR="008A73C7">
        <w:rPr>
          <w:rFonts w:hAnsi="標楷體" w:hint="eastAsia"/>
        </w:rPr>
        <w:t>○</w:t>
      </w:r>
      <w:r w:rsidR="00F219DE" w:rsidRPr="00E31217">
        <w:rPr>
          <w:rFonts w:hAnsi="標楷體"/>
        </w:rPr>
        <w:t>公司)、飛</w:t>
      </w:r>
      <w:r w:rsidR="008A73C7">
        <w:rPr>
          <w:rFonts w:hAnsi="標楷體" w:hint="eastAsia"/>
        </w:rPr>
        <w:t>○</w:t>
      </w:r>
      <w:r w:rsidR="00F219DE" w:rsidRPr="00E31217">
        <w:rPr>
          <w:rFonts w:hAnsi="標楷體"/>
        </w:rPr>
        <w:t>特科技股份有限公司、精</w:t>
      </w:r>
      <w:r w:rsidR="008A73C7">
        <w:rPr>
          <w:rFonts w:hAnsi="標楷體" w:hint="eastAsia"/>
        </w:rPr>
        <w:t>○</w:t>
      </w:r>
      <w:r w:rsidR="00F219DE" w:rsidRPr="00E31217">
        <w:rPr>
          <w:rFonts w:hAnsi="標楷體"/>
        </w:rPr>
        <w:t>資訊股份有限公司</w:t>
      </w:r>
      <w:r w:rsidRPr="00E31217">
        <w:rPr>
          <w:rFonts w:hAnsi="標楷體" w:hint="eastAsia"/>
        </w:rPr>
        <w:t>投標，99年2月23日資格標開標，均符合資格標，99年2月26日經評選結果，第</w:t>
      </w:r>
      <w:r w:rsidR="003D6B83" w:rsidRPr="00E31217">
        <w:rPr>
          <w:rFonts w:hAnsi="標楷體" w:hint="eastAsia"/>
        </w:rPr>
        <w:t>1</w:t>
      </w:r>
      <w:r w:rsidRPr="00E31217">
        <w:rPr>
          <w:rFonts w:hAnsi="標楷體" w:hint="eastAsia"/>
        </w:rPr>
        <w:t>序位為凌</w:t>
      </w:r>
      <w:r w:rsidR="008A73C7">
        <w:rPr>
          <w:rFonts w:hAnsi="標楷體" w:hint="eastAsia"/>
        </w:rPr>
        <w:t>○</w:t>
      </w:r>
      <w:r w:rsidRPr="00E31217">
        <w:rPr>
          <w:rFonts w:hAnsi="標楷體" w:hint="eastAsia"/>
        </w:rPr>
        <w:t>公司，99年3月11日公告由凌</w:t>
      </w:r>
      <w:r w:rsidR="003B631C">
        <w:rPr>
          <w:rFonts w:hAnsi="標楷體" w:hint="eastAsia"/>
        </w:rPr>
        <w:t>○</w:t>
      </w:r>
      <w:r w:rsidRPr="00E31217">
        <w:rPr>
          <w:rFonts w:hAnsi="標楷體" w:hint="eastAsia"/>
        </w:rPr>
        <w:t>公司以底價1,190萬元得標。</w:t>
      </w:r>
      <w:r w:rsidR="003D6B83" w:rsidRPr="00E31217">
        <w:rPr>
          <w:rFonts w:hAnsi="標楷體" w:hint="eastAsia"/>
        </w:rPr>
        <w:t>另</w:t>
      </w:r>
      <w:r w:rsidRPr="00E31217">
        <w:rPr>
          <w:rFonts w:hAnsi="標楷體" w:hint="eastAsia"/>
        </w:rPr>
        <w:t>「入出國及移民署資訊系統整合更新再造計畫專案管理委外案」(預算金額1,112萬1,040元，下稱專案管理委外案)於99年2月24日第</w:t>
      </w:r>
      <w:r w:rsidR="00616828" w:rsidRPr="00E31217">
        <w:rPr>
          <w:rFonts w:hAnsi="標楷體" w:hint="eastAsia"/>
        </w:rPr>
        <w:t>1</w:t>
      </w:r>
      <w:r w:rsidRPr="00E31217">
        <w:rPr>
          <w:rFonts w:hAnsi="標楷體" w:hint="eastAsia"/>
        </w:rPr>
        <w:t>次公告</w:t>
      </w:r>
      <w:r w:rsidR="00616828" w:rsidRPr="00E31217">
        <w:rPr>
          <w:rFonts w:hAnsi="標楷體" w:hint="eastAsia"/>
        </w:rPr>
        <w:t>招標</w:t>
      </w:r>
      <w:r w:rsidRPr="00E31217">
        <w:rPr>
          <w:rFonts w:hAnsi="標楷體" w:hint="eastAsia"/>
        </w:rPr>
        <w:t>，因流標無法決標，99年3月25日第</w:t>
      </w:r>
      <w:r w:rsidR="00616828" w:rsidRPr="00E31217">
        <w:rPr>
          <w:rFonts w:hAnsi="標楷體" w:hint="eastAsia"/>
        </w:rPr>
        <w:t>2</w:t>
      </w:r>
      <w:r w:rsidRPr="00E31217">
        <w:rPr>
          <w:rFonts w:hAnsi="標楷體" w:hint="eastAsia"/>
        </w:rPr>
        <w:t>次公告</w:t>
      </w:r>
      <w:r w:rsidR="00616828" w:rsidRPr="00E31217">
        <w:rPr>
          <w:rFonts w:hAnsi="標楷體" w:hint="eastAsia"/>
        </w:rPr>
        <w:t>招標</w:t>
      </w:r>
      <w:r w:rsidRPr="00E31217">
        <w:rPr>
          <w:rFonts w:hAnsi="標楷體" w:hint="eastAsia"/>
        </w:rPr>
        <w:t>，計有迪</w:t>
      </w:r>
      <w:r w:rsidR="00070C4A">
        <w:rPr>
          <w:rFonts w:hAnsi="標楷體" w:hint="eastAsia"/>
        </w:rPr>
        <w:t>○</w:t>
      </w:r>
      <w:r w:rsidRPr="00E31217">
        <w:rPr>
          <w:rFonts w:hAnsi="標楷體" w:hint="eastAsia"/>
        </w:rPr>
        <w:t>資訊顧問股份有限公司(下稱迪</w:t>
      </w:r>
      <w:r w:rsidR="00070C4A">
        <w:rPr>
          <w:rFonts w:hAnsi="標楷體" w:hint="eastAsia"/>
        </w:rPr>
        <w:t>○</w:t>
      </w:r>
      <w:r w:rsidRPr="00E31217">
        <w:rPr>
          <w:rFonts w:hAnsi="標楷體" w:hint="eastAsia"/>
        </w:rPr>
        <w:t>公司)、財團法人中華民國國家資訊基本建設產業發展協進會投標，99年4月23日公告由迪</w:t>
      </w:r>
      <w:r w:rsidR="00487525">
        <w:rPr>
          <w:rFonts w:hAnsi="標楷體" w:hint="eastAsia"/>
        </w:rPr>
        <w:t>○</w:t>
      </w:r>
      <w:r w:rsidRPr="00E31217">
        <w:rPr>
          <w:rFonts w:hAnsi="標楷體" w:hint="eastAsia"/>
        </w:rPr>
        <w:t>公司以底價1,014萬6,576元得標。</w:t>
      </w:r>
    </w:p>
    <w:p w14:paraId="514E5089" w14:textId="5F5AD16D" w:rsidR="00EC12F7" w:rsidRPr="00E31217" w:rsidRDefault="00EC12F7" w:rsidP="007B6678">
      <w:pPr>
        <w:pStyle w:val="11"/>
        <w:ind w:left="680" w:firstLine="680"/>
        <w:rPr>
          <w:rFonts w:hAnsi="標楷體"/>
        </w:rPr>
      </w:pPr>
      <w:r w:rsidRPr="00E31217">
        <w:rPr>
          <w:rFonts w:hAnsi="標楷體" w:hint="eastAsia"/>
        </w:rPr>
        <w:t>被彈劾人</w:t>
      </w:r>
      <w:bookmarkStart w:id="49" w:name="_Hlk168069026"/>
      <w:r w:rsidRPr="00E31217">
        <w:rPr>
          <w:rFonts w:hAnsi="標楷體" w:hint="eastAsia"/>
        </w:rPr>
        <w:t>利用</w:t>
      </w:r>
      <w:r w:rsidR="002A534D" w:rsidRPr="00E31217">
        <w:rPr>
          <w:rFonts w:hAnsi="標楷體" w:hint="eastAsia"/>
        </w:rPr>
        <w:t>主導外網案</w:t>
      </w:r>
      <w:r w:rsidR="002E7D28" w:rsidRPr="00E31217">
        <w:rPr>
          <w:rStyle w:val="afd"/>
          <w:rFonts w:hAnsi="標楷體"/>
        </w:rPr>
        <w:footnoteReference w:id="1"/>
      </w:r>
      <w:r w:rsidR="002A534D" w:rsidRPr="00E31217">
        <w:rPr>
          <w:rFonts w:hAnsi="標楷體" w:hint="eastAsia"/>
        </w:rPr>
        <w:t>及移民資訊系統再造計畫</w:t>
      </w:r>
      <w:r w:rsidR="009F70B6" w:rsidRPr="00E31217">
        <w:rPr>
          <w:rFonts w:hAnsi="標楷體" w:hint="eastAsia"/>
        </w:rPr>
        <w:t>，</w:t>
      </w:r>
      <w:r w:rsidR="001A2DC4" w:rsidRPr="00E31217">
        <w:rPr>
          <w:rFonts w:hAnsi="標楷體" w:hint="eastAsia"/>
        </w:rPr>
        <w:t>總</w:t>
      </w:r>
      <w:r w:rsidR="002A534D" w:rsidRPr="00E31217">
        <w:rPr>
          <w:rFonts w:hAnsi="標楷體" w:hint="eastAsia"/>
        </w:rPr>
        <w:t>預算金額高達14億餘元之各</w:t>
      </w:r>
      <w:r w:rsidR="002E325E" w:rsidRPr="00E31217">
        <w:rPr>
          <w:rFonts w:hAnsi="標楷體" w:hint="eastAsia"/>
        </w:rPr>
        <w:t>項</w:t>
      </w:r>
      <w:r w:rsidR="002A534D" w:rsidRPr="00E31217">
        <w:rPr>
          <w:rFonts w:hAnsi="標楷體" w:hint="eastAsia"/>
        </w:rPr>
        <w:t>採購案的機會，</w:t>
      </w:r>
      <w:r w:rsidRPr="00E31217">
        <w:rPr>
          <w:rFonts w:hAnsi="標楷體" w:hint="eastAsia"/>
        </w:rPr>
        <w:t>除圖利自己以人頭持股</w:t>
      </w:r>
      <w:r w:rsidR="00C93146" w:rsidRPr="00E31217">
        <w:rPr>
          <w:rFonts w:hAnsi="標楷體" w:hint="eastAsia"/>
        </w:rPr>
        <w:t>之</w:t>
      </w:r>
      <w:r w:rsidRPr="00E31217">
        <w:rPr>
          <w:rFonts w:hAnsi="標楷體" w:hint="eastAsia"/>
        </w:rPr>
        <w:t>跨</w:t>
      </w:r>
      <w:r w:rsidR="008A73C7">
        <w:rPr>
          <w:rFonts w:hAnsi="標楷體" w:hint="eastAsia"/>
        </w:rPr>
        <w:t>○</w:t>
      </w:r>
      <w:r w:rsidRPr="00E31217">
        <w:rPr>
          <w:rFonts w:hAnsi="標楷體" w:hint="eastAsia"/>
        </w:rPr>
        <w:t>科技股份有限公司</w:t>
      </w:r>
      <w:r w:rsidR="00C93146" w:rsidRPr="00E31217">
        <w:rPr>
          <w:rFonts w:hAnsi="標楷體" w:hint="eastAsia"/>
        </w:rPr>
        <w:t>(下稱</w:t>
      </w:r>
      <w:r w:rsidR="008A73C7">
        <w:rPr>
          <w:rFonts w:hAnsi="標楷體" w:hint="eastAsia"/>
        </w:rPr>
        <w:t>跨○</w:t>
      </w:r>
      <w:r w:rsidR="00C93146" w:rsidRPr="00E31217">
        <w:rPr>
          <w:rFonts w:hAnsi="標楷體" w:hint="eastAsia"/>
        </w:rPr>
        <w:t>公司</w:t>
      </w:r>
      <w:r w:rsidR="00C93146" w:rsidRPr="00E31217">
        <w:rPr>
          <w:rFonts w:hAnsi="標楷體"/>
        </w:rPr>
        <w:t>)</w:t>
      </w:r>
      <w:r w:rsidRPr="00E31217">
        <w:rPr>
          <w:rFonts w:hAnsi="標楷體" w:hint="eastAsia"/>
        </w:rPr>
        <w:t>外</w:t>
      </w:r>
      <w:bookmarkEnd w:id="49"/>
      <w:r w:rsidRPr="00E31217">
        <w:rPr>
          <w:rFonts w:hAnsi="標楷體" w:hint="eastAsia"/>
        </w:rPr>
        <w:t>，並且收受</w:t>
      </w:r>
      <w:r w:rsidR="007B6678" w:rsidRPr="00E31217">
        <w:rPr>
          <w:rFonts w:hAnsi="標楷體" w:hint="eastAsia"/>
        </w:rPr>
        <w:t>賄款，</w:t>
      </w:r>
      <w:bookmarkEnd w:id="47"/>
      <w:r w:rsidR="006A6C2D" w:rsidRPr="00E31217">
        <w:rPr>
          <w:rFonts w:hAnsi="標楷體" w:hint="eastAsia"/>
        </w:rPr>
        <w:t>事涉違反</w:t>
      </w:r>
      <w:r w:rsidR="00C93146" w:rsidRPr="00E31217">
        <w:rPr>
          <w:rFonts w:hAnsi="標楷體" w:hint="eastAsia"/>
        </w:rPr>
        <w:t>政府採購法(下稱採購法</w:t>
      </w:r>
      <w:r w:rsidR="00C93146" w:rsidRPr="00E31217">
        <w:rPr>
          <w:rFonts w:hAnsi="標楷體"/>
        </w:rPr>
        <w:t>)</w:t>
      </w:r>
      <w:r w:rsidR="00C93146" w:rsidRPr="00E31217">
        <w:rPr>
          <w:rFonts w:hAnsi="標楷體" w:hint="eastAsia"/>
        </w:rPr>
        <w:t>及</w:t>
      </w:r>
      <w:r w:rsidR="006A6C2D" w:rsidRPr="00E31217">
        <w:rPr>
          <w:rFonts w:hAnsi="標楷體" w:hint="eastAsia"/>
        </w:rPr>
        <w:t>貪污治罪條例</w:t>
      </w:r>
      <w:r w:rsidR="00C93146" w:rsidRPr="00E31217">
        <w:rPr>
          <w:rFonts w:hAnsi="標楷體" w:hint="eastAsia"/>
        </w:rPr>
        <w:t>，</w:t>
      </w:r>
      <w:r w:rsidRPr="00E31217">
        <w:rPr>
          <w:rFonts w:hAnsi="標楷體" w:hint="eastAsia"/>
        </w:rPr>
        <w:t>經</w:t>
      </w:r>
      <w:bookmarkStart w:id="50" w:name="_Hlk170224612"/>
      <w:r w:rsidR="006A6C2D" w:rsidRPr="00E31217">
        <w:rPr>
          <w:rFonts w:hAnsi="標楷體" w:hint="eastAsia"/>
        </w:rPr>
        <w:t>臺灣臺北地方檢察署</w:t>
      </w:r>
      <w:r w:rsidR="00C93146" w:rsidRPr="00E31217">
        <w:rPr>
          <w:rFonts w:hAnsi="標楷體" w:hint="eastAsia"/>
        </w:rPr>
        <w:t>檢察官</w:t>
      </w:r>
      <w:bookmarkStart w:id="51" w:name="_Hlk172640884"/>
      <w:r w:rsidR="00C93146" w:rsidRPr="00E31217">
        <w:rPr>
          <w:rFonts w:hAnsi="標楷體" w:hint="eastAsia"/>
        </w:rPr>
        <w:t>108年7月31日</w:t>
      </w:r>
      <w:bookmarkEnd w:id="51"/>
      <w:r w:rsidR="00C93146" w:rsidRPr="00E31217">
        <w:rPr>
          <w:rFonts w:hAnsi="標楷體" w:hint="eastAsia"/>
        </w:rPr>
        <w:t>(107年度偵字第1854號、108年度偵字第10964、15551、18270號)提起公訴。</w:t>
      </w:r>
      <w:bookmarkStart w:id="52" w:name="_Hlk170219448"/>
      <w:bookmarkEnd w:id="50"/>
      <w:r w:rsidR="007B6678" w:rsidRPr="00E31217">
        <w:rPr>
          <w:rFonts w:hAnsi="標楷體" w:hint="eastAsia"/>
        </w:rPr>
        <w:t>內政部109年2月10日台內人字第10903206101號公務員懲戒案件移送書</w:t>
      </w:r>
      <w:bookmarkEnd w:id="52"/>
      <w:r w:rsidR="00E66020" w:rsidRPr="00E31217">
        <w:rPr>
          <w:rFonts w:hAnsi="標楷體" w:hint="eastAsia"/>
        </w:rPr>
        <w:t>，以</w:t>
      </w:r>
      <w:r w:rsidR="006A6C2D" w:rsidRPr="00E31217">
        <w:rPr>
          <w:rFonts w:hAnsi="標楷體" w:hint="eastAsia"/>
        </w:rPr>
        <w:lastRenderedPageBreak/>
        <w:t>被彈劾人嚴重損害公務員形象及機關聲譽，且影響人民對政府之信賴，違失情節重大，核有</w:t>
      </w:r>
      <w:r w:rsidR="00E66020" w:rsidRPr="00E31217">
        <w:rPr>
          <w:rFonts w:hAnsi="標楷體" w:hint="eastAsia"/>
        </w:rPr>
        <w:t>公務員懲戒法</w:t>
      </w:r>
      <w:r w:rsidR="006A6C2D" w:rsidRPr="00E31217">
        <w:rPr>
          <w:rFonts w:hAnsi="標楷體" w:hint="eastAsia"/>
        </w:rPr>
        <w:t>第2條第1款</w:t>
      </w:r>
      <w:r w:rsidR="00E66020" w:rsidRPr="00E31217">
        <w:rPr>
          <w:rFonts w:hAnsi="標楷體" w:hint="eastAsia"/>
        </w:rPr>
        <w:t>所定事由</w:t>
      </w:r>
      <w:r w:rsidR="006A6C2D" w:rsidRPr="00E31217">
        <w:rPr>
          <w:rFonts w:hAnsi="標楷體" w:hint="eastAsia"/>
        </w:rPr>
        <w:t>，爰依同法第24條規定，移請</w:t>
      </w:r>
      <w:r w:rsidR="007B6678" w:rsidRPr="00E31217">
        <w:rPr>
          <w:rFonts w:hAnsi="標楷體" w:hint="eastAsia"/>
        </w:rPr>
        <w:t>本</w:t>
      </w:r>
      <w:r w:rsidRPr="00E31217">
        <w:rPr>
          <w:rFonts w:hAnsi="標楷體" w:hint="eastAsia"/>
        </w:rPr>
        <w:t>院審查</w:t>
      </w:r>
      <w:r w:rsidR="009E70C6" w:rsidRPr="00E31217">
        <w:rPr>
          <w:rFonts w:hAnsi="標楷體" w:hint="eastAsia"/>
        </w:rPr>
        <w:t>【</w:t>
      </w:r>
      <w:r w:rsidR="006A6C2D" w:rsidRPr="00E31217">
        <w:rPr>
          <w:rFonts w:hAnsi="標楷體" w:hint="eastAsia"/>
        </w:rPr>
        <w:t>附件</w:t>
      </w:r>
      <w:r w:rsidR="00E76B0D" w:rsidRPr="00E31217">
        <w:rPr>
          <w:rFonts w:hAnsi="標楷體" w:hint="eastAsia"/>
        </w:rPr>
        <w:t>3</w:t>
      </w:r>
      <w:r w:rsidR="00BF2288" w:rsidRPr="00E31217">
        <w:rPr>
          <w:rFonts w:hAnsi="標楷體"/>
        </w:rPr>
        <w:t>.</w:t>
      </w:r>
      <w:r w:rsidR="006A6C2D" w:rsidRPr="00E31217">
        <w:rPr>
          <w:rFonts w:hAnsi="標楷體" w:hint="eastAsia"/>
        </w:rPr>
        <w:t>內政部109年2月10日台內人字第10903206101號公務員懲戒案件移送書</w:t>
      </w:r>
      <w:r w:rsidR="009E70C6" w:rsidRPr="00E31217">
        <w:rPr>
          <w:rFonts w:hAnsi="標楷體" w:hint="eastAsia"/>
        </w:rPr>
        <w:t>】</w:t>
      </w:r>
      <w:r w:rsidRPr="00E31217">
        <w:rPr>
          <w:rFonts w:hAnsi="標楷體" w:hint="eastAsia"/>
        </w:rPr>
        <w:t>，茲將其違法失職之事實與證據說明如次：</w:t>
      </w:r>
    </w:p>
    <w:p w14:paraId="447484A4" w14:textId="77777777" w:rsidR="00EC12F7" w:rsidRPr="00E31217" w:rsidRDefault="00EC12F7" w:rsidP="00BE2868">
      <w:pPr>
        <w:pStyle w:val="2"/>
      </w:pPr>
      <w:r w:rsidRPr="00E31217">
        <w:rPr>
          <w:rFonts w:hint="eastAsia"/>
        </w:rPr>
        <w:t>違法失職之事實</w:t>
      </w:r>
    </w:p>
    <w:p w14:paraId="45115E7F" w14:textId="2723DA22" w:rsidR="00EC12F7" w:rsidRPr="00E31217" w:rsidRDefault="00EC12F7" w:rsidP="00BE2868">
      <w:pPr>
        <w:pStyle w:val="3"/>
      </w:pPr>
      <w:r w:rsidRPr="00E31217">
        <w:rPr>
          <w:rFonts w:hint="eastAsia"/>
        </w:rPr>
        <w:t>被彈劾人以人頭持股，投資並參與李</w:t>
      </w:r>
      <w:r w:rsidR="007674BA">
        <w:rPr>
          <w:rFonts w:hAnsi="標楷體" w:hint="eastAsia"/>
        </w:rPr>
        <w:t>○</w:t>
      </w:r>
      <w:r w:rsidRPr="00E31217">
        <w:rPr>
          <w:rFonts w:hint="eastAsia"/>
        </w:rPr>
        <w:t>申所經營之公司，為增進其投資效益，利用法定職權圖利</w:t>
      </w:r>
      <w:r w:rsidR="008A73C7">
        <w:rPr>
          <w:rFonts w:hint="eastAsia"/>
        </w:rPr>
        <w:t>跨○</w:t>
      </w:r>
      <w:r w:rsidRPr="00E31217">
        <w:rPr>
          <w:rFonts w:hint="eastAsia"/>
        </w:rPr>
        <w:t>公司與自己，獲取不正利益。</w:t>
      </w:r>
    </w:p>
    <w:p w14:paraId="4662FC96" w14:textId="56BA7CA4" w:rsidR="00FC432A" w:rsidRPr="00E31217" w:rsidRDefault="00E93402" w:rsidP="00FC432A">
      <w:pPr>
        <w:pStyle w:val="32"/>
        <w:ind w:left="1361" w:firstLine="680"/>
      </w:pPr>
      <w:bookmarkStart w:id="53" w:name="_Hlk167351392"/>
      <w:r w:rsidRPr="00E31217">
        <w:rPr>
          <w:rFonts w:hint="eastAsia"/>
        </w:rPr>
        <w:t>被彈劾人</w:t>
      </w:r>
      <w:r w:rsidR="00EC12F7" w:rsidRPr="00E31217">
        <w:rPr>
          <w:rFonts w:hint="eastAsia"/>
        </w:rPr>
        <w:t>任職移民署移民資訊組組長前</w:t>
      </w:r>
      <w:bookmarkEnd w:id="53"/>
      <w:r w:rsidR="00EC12F7" w:rsidRPr="00E31217">
        <w:rPr>
          <w:rFonts w:hint="eastAsia"/>
        </w:rPr>
        <w:t>，早已結識從事開發資訊軟體業者李</w:t>
      </w:r>
      <w:r w:rsidR="007674BA">
        <w:rPr>
          <w:rFonts w:hAnsi="標楷體" w:hint="eastAsia"/>
        </w:rPr>
        <w:t>○</w:t>
      </w:r>
      <w:r w:rsidR="00EC12F7" w:rsidRPr="00E31217">
        <w:rPr>
          <w:rFonts w:hint="eastAsia"/>
        </w:rPr>
        <w:t>申，李</w:t>
      </w:r>
      <w:r w:rsidR="007674BA">
        <w:rPr>
          <w:rFonts w:hAnsi="標楷體" w:hint="eastAsia"/>
        </w:rPr>
        <w:t>○</w:t>
      </w:r>
      <w:r w:rsidR="00EC12F7" w:rsidRPr="00E31217">
        <w:rPr>
          <w:rFonts w:hint="eastAsia"/>
        </w:rPr>
        <w:t>申於90年10月8日設立</w:t>
      </w:r>
      <w:r w:rsidR="008A73C7">
        <w:rPr>
          <w:rFonts w:hint="eastAsia"/>
        </w:rPr>
        <w:t>跨○</w:t>
      </w:r>
      <w:r w:rsidR="00EC12F7" w:rsidRPr="00E31217">
        <w:rPr>
          <w:rFonts w:hint="eastAsia"/>
        </w:rPr>
        <w:t>公司，後於100年10月5日設立龍</w:t>
      </w:r>
      <w:r w:rsidR="00620F49">
        <w:rPr>
          <w:rFonts w:hAnsi="標楷體" w:hint="eastAsia"/>
        </w:rPr>
        <w:t>○</w:t>
      </w:r>
      <w:r w:rsidR="00EC12F7" w:rsidRPr="00E31217">
        <w:rPr>
          <w:rFonts w:hint="eastAsia"/>
        </w:rPr>
        <w:t>數位整合股份有限公司</w:t>
      </w:r>
      <w:r w:rsidR="00115132" w:rsidRPr="00E31217">
        <w:t>(下稱龍</w:t>
      </w:r>
      <w:r w:rsidR="00620F49">
        <w:rPr>
          <w:rFonts w:hAnsi="標楷體" w:hint="eastAsia"/>
        </w:rPr>
        <w:t>○</w:t>
      </w:r>
      <w:r w:rsidR="00115132" w:rsidRPr="00E31217">
        <w:t>公司)</w:t>
      </w:r>
      <w:r w:rsidR="00EC12F7" w:rsidRPr="00E31217">
        <w:rPr>
          <w:rFonts w:hint="eastAsia"/>
        </w:rPr>
        <w:t>，龍</w:t>
      </w:r>
      <w:r w:rsidR="00620F49">
        <w:rPr>
          <w:rFonts w:hAnsi="標楷體" w:hint="eastAsia"/>
        </w:rPr>
        <w:t>○</w:t>
      </w:r>
      <w:r w:rsidR="00EC12F7" w:rsidRPr="00E31217">
        <w:rPr>
          <w:rFonts w:hint="eastAsia"/>
        </w:rPr>
        <w:t>公司設立登記時先由黃</w:t>
      </w:r>
      <w:r w:rsidR="007674BA">
        <w:rPr>
          <w:rFonts w:hAnsi="標楷體" w:hint="eastAsia"/>
        </w:rPr>
        <w:t>○</w:t>
      </w:r>
      <w:r w:rsidR="00EC12F7" w:rsidRPr="00E31217">
        <w:rPr>
          <w:rFonts w:hint="eastAsia"/>
        </w:rPr>
        <w:t>涵擔任負責人，於103年7月15日變更登記負責人為李</w:t>
      </w:r>
      <w:r w:rsidR="007674BA">
        <w:rPr>
          <w:rFonts w:hAnsi="標楷體" w:hint="eastAsia"/>
        </w:rPr>
        <w:t>○</w:t>
      </w:r>
      <w:r w:rsidR="00EC12F7" w:rsidRPr="00E31217">
        <w:rPr>
          <w:rFonts w:hint="eastAsia"/>
        </w:rPr>
        <w:t>申，李</w:t>
      </w:r>
      <w:r w:rsidR="007674BA">
        <w:rPr>
          <w:rFonts w:hAnsi="標楷體" w:hint="eastAsia"/>
        </w:rPr>
        <w:t>○</w:t>
      </w:r>
      <w:r w:rsidR="00EC12F7" w:rsidRPr="00E31217">
        <w:rPr>
          <w:rFonts w:hint="eastAsia"/>
        </w:rPr>
        <w:t>申自始實際經營管理</w:t>
      </w:r>
      <w:r w:rsidR="008A73C7">
        <w:rPr>
          <w:rFonts w:hint="eastAsia"/>
        </w:rPr>
        <w:t>跨○</w:t>
      </w:r>
      <w:r w:rsidR="00EC12F7" w:rsidRPr="00E31217">
        <w:rPr>
          <w:rFonts w:hint="eastAsia"/>
        </w:rPr>
        <w:t>公司及龍</w:t>
      </w:r>
      <w:r w:rsidR="00620F49">
        <w:rPr>
          <w:rFonts w:hAnsi="標楷體" w:hint="eastAsia"/>
        </w:rPr>
        <w:t>○</w:t>
      </w:r>
      <w:r w:rsidR="00EC12F7" w:rsidRPr="00E31217">
        <w:rPr>
          <w:rFonts w:hint="eastAsia"/>
        </w:rPr>
        <w:t>公司。</w:t>
      </w:r>
    </w:p>
    <w:p w14:paraId="5E80E726" w14:textId="52C62DEB" w:rsidR="00FC432A" w:rsidRPr="00E31217" w:rsidRDefault="00EC12F7" w:rsidP="00FC432A">
      <w:pPr>
        <w:pStyle w:val="32"/>
        <w:ind w:left="1361" w:firstLine="680"/>
      </w:pPr>
      <w:r w:rsidRPr="00E31217">
        <w:rPr>
          <w:rFonts w:hint="eastAsia"/>
        </w:rPr>
        <w:t>因</w:t>
      </w:r>
      <w:r w:rsidR="00E93402" w:rsidRPr="00E31217">
        <w:rPr>
          <w:rFonts w:hint="eastAsia"/>
        </w:rPr>
        <w:t>被彈劾人</w:t>
      </w:r>
      <w:r w:rsidRPr="00E31217">
        <w:rPr>
          <w:rFonts w:hint="eastAsia"/>
        </w:rPr>
        <w:t>與李</w:t>
      </w:r>
      <w:r w:rsidR="007674BA">
        <w:rPr>
          <w:rFonts w:hAnsi="標楷體" w:hint="eastAsia"/>
        </w:rPr>
        <w:t>○</w:t>
      </w:r>
      <w:r w:rsidRPr="00E31217">
        <w:rPr>
          <w:rFonts w:hint="eastAsia"/>
        </w:rPr>
        <w:t>申甚為熟識</w:t>
      </w:r>
      <w:r w:rsidR="00065B52" w:rsidRPr="00E31217">
        <w:rPr>
          <w:rFonts w:hint="eastAsia"/>
        </w:rPr>
        <w:t>，</w:t>
      </w:r>
      <w:r w:rsidR="008A73C7">
        <w:rPr>
          <w:rFonts w:hint="eastAsia"/>
        </w:rPr>
        <w:t>跨○</w:t>
      </w:r>
      <w:r w:rsidRPr="00E31217">
        <w:rPr>
          <w:rFonts w:hint="eastAsia"/>
        </w:rPr>
        <w:t>公司研發團隊以Linux作業系統開發XDNA分散式平台應用程式介面及相關套件，李</w:t>
      </w:r>
      <w:r w:rsidR="007674BA">
        <w:rPr>
          <w:rFonts w:hAnsi="標楷體" w:hint="eastAsia"/>
        </w:rPr>
        <w:t>○</w:t>
      </w:r>
      <w:r w:rsidRPr="00E31217">
        <w:rPr>
          <w:rFonts w:hint="eastAsia"/>
        </w:rPr>
        <w:t>申為籌措資金，招攬投資人投資</w:t>
      </w:r>
      <w:r w:rsidR="008A73C7">
        <w:rPr>
          <w:rFonts w:hint="eastAsia"/>
        </w:rPr>
        <w:t>跨○</w:t>
      </w:r>
      <w:r w:rsidRPr="00E31217">
        <w:rPr>
          <w:rFonts w:hint="eastAsia"/>
        </w:rPr>
        <w:t>公司，</w:t>
      </w:r>
      <w:r w:rsidR="00E93402" w:rsidRPr="00E31217">
        <w:rPr>
          <w:rFonts w:hint="eastAsia"/>
        </w:rPr>
        <w:t>被彈劾人</w:t>
      </w:r>
      <w:r w:rsidRPr="00E31217">
        <w:rPr>
          <w:rFonts w:hint="eastAsia"/>
        </w:rPr>
        <w:t>於91年間即投資</w:t>
      </w:r>
      <w:r w:rsidR="008A73C7">
        <w:rPr>
          <w:rFonts w:hint="eastAsia"/>
        </w:rPr>
        <w:t>跨○</w:t>
      </w:r>
      <w:r w:rsidRPr="00E31217">
        <w:rPr>
          <w:rFonts w:hint="eastAsia"/>
        </w:rPr>
        <w:t>公司，經徵得其胞姊張施</w:t>
      </w:r>
      <w:r w:rsidR="007674BA">
        <w:rPr>
          <w:rFonts w:hAnsi="標楷體" w:hint="eastAsia"/>
        </w:rPr>
        <w:t>○</w:t>
      </w:r>
      <w:r w:rsidRPr="00E31217">
        <w:rPr>
          <w:rFonts w:hint="eastAsia"/>
        </w:rPr>
        <w:t>滿之配偶張</w:t>
      </w:r>
      <w:r w:rsidR="007674BA">
        <w:rPr>
          <w:rFonts w:hAnsi="標楷體" w:hint="eastAsia"/>
        </w:rPr>
        <w:t>○</w:t>
      </w:r>
      <w:r w:rsidRPr="00E31217">
        <w:rPr>
          <w:rFonts w:hint="eastAsia"/>
        </w:rPr>
        <w:t>宗同意，將張</w:t>
      </w:r>
      <w:r w:rsidR="007674BA">
        <w:rPr>
          <w:rFonts w:hAnsi="標楷體" w:hint="eastAsia"/>
        </w:rPr>
        <w:t>○</w:t>
      </w:r>
      <w:r w:rsidRPr="00E31217">
        <w:rPr>
          <w:rFonts w:hint="eastAsia"/>
        </w:rPr>
        <w:t>宗之國民身分證影本交付李</w:t>
      </w:r>
      <w:r w:rsidR="007674BA">
        <w:rPr>
          <w:rFonts w:hAnsi="標楷體" w:hint="eastAsia"/>
        </w:rPr>
        <w:t>○</w:t>
      </w:r>
      <w:r w:rsidRPr="00E31217">
        <w:rPr>
          <w:rFonts w:hint="eastAsia"/>
        </w:rPr>
        <w:t>申，由</w:t>
      </w:r>
      <w:r w:rsidR="00E93402" w:rsidRPr="00E31217">
        <w:rPr>
          <w:rFonts w:hint="eastAsia"/>
        </w:rPr>
        <w:t>被彈劾人</w:t>
      </w:r>
      <w:r w:rsidRPr="00E31217">
        <w:rPr>
          <w:rFonts w:hint="eastAsia"/>
        </w:rPr>
        <w:t>以張</w:t>
      </w:r>
      <w:r w:rsidR="007674BA">
        <w:rPr>
          <w:rFonts w:hAnsi="標楷體" w:hint="eastAsia"/>
        </w:rPr>
        <w:t>○</w:t>
      </w:r>
      <w:r w:rsidRPr="00E31217">
        <w:rPr>
          <w:rFonts w:hint="eastAsia"/>
        </w:rPr>
        <w:t>宗名義持有</w:t>
      </w:r>
      <w:r w:rsidR="008A73C7">
        <w:rPr>
          <w:rFonts w:hint="eastAsia"/>
        </w:rPr>
        <w:t>跨○</w:t>
      </w:r>
      <w:r w:rsidRPr="00E31217">
        <w:rPr>
          <w:rFonts w:hint="eastAsia"/>
        </w:rPr>
        <w:t>公司股票150張，並經</w:t>
      </w:r>
      <w:bookmarkStart w:id="54" w:name="_Hlk167867379"/>
      <w:r w:rsidRPr="00E31217">
        <w:rPr>
          <w:rFonts w:hint="eastAsia"/>
        </w:rPr>
        <w:t>李</w:t>
      </w:r>
      <w:r w:rsidR="007674BA">
        <w:rPr>
          <w:rFonts w:hAnsi="標楷體" w:hint="eastAsia"/>
        </w:rPr>
        <w:t>○</w:t>
      </w:r>
      <w:r w:rsidRPr="00E31217">
        <w:rPr>
          <w:rFonts w:hint="eastAsia"/>
        </w:rPr>
        <w:t>申</w:t>
      </w:r>
      <w:bookmarkEnd w:id="54"/>
      <w:r w:rsidRPr="00E31217">
        <w:rPr>
          <w:rFonts w:hint="eastAsia"/>
        </w:rPr>
        <w:t>於92年間贈與</w:t>
      </w:r>
      <w:r w:rsidR="008A73C7">
        <w:rPr>
          <w:rFonts w:hint="eastAsia"/>
        </w:rPr>
        <w:t>跨○</w:t>
      </w:r>
      <w:r w:rsidRPr="00E31217">
        <w:rPr>
          <w:rFonts w:hint="eastAsia"/>
        </w:rPr>
        <w:t>公司股票48張，以張</w:t>
      </w:r>
      <w:r w:rsidR="007674BA">
        <w:rPr>
          <w:rFonts w:hAnsi="標楷體" w:hint="eastAsia"/>
        </w:rPr>
        <w:t>○</w:t>
      </w:r>
      <w:r w:rsidRPr="00E31217">
        <w:rPr>
          <w:rFonts w:hint="eastAsia"/>
        </w:rPr>
        <w:t>宗名義持有</w:t>
      </w:r>
      <w:r w:rsidR="008A73C7">
        <w:rPr>
          <w:rFonts w:hint="eastAsia"/>
        </w:rPr>
        <w:t>跨○</w:t>
      </w:r>
      <w:r w:rsidRPr="00E31217">
        <w:rPr>
          <w:rFonts w:hint="eastAsia"/>
        </w:rPr>
        <w:t>公司股票總計198張(註</w:t>
      </w:r>
      <w:r w:rsidR="00065B52" w:rsidRPr="00E31217">
        <w:rPr>
          <w:rFonts w:hint="eastAsia"/>
        </w:rPr>
        <w:t>:</w:t>
      </w:r>
      <w:r w:rsidR="008A73C7">
        <w:rPr>
          <w:rFonts w:hint="eastAsia"/>
        </w:rPr>
        <w:t>跨○</w:t>
      </w:r>
      <w:r w:rsidRPr="00E31217">
        <w:rPr>
          <w:rFonts w:hint="eastAsia"/>
        </w:rPr>
        <w:t>公司將張</w:t>
      </w:r>
      <w:r w:rsidR="007674BA">
        <w:rPr>
          <w:rFonts w:hAnsi="標楷體" w:hint="eastAsia"/>
        </w:rPr>
        <w:t>○</w:t>
      </w:r>
      <w:r w:rsidRPr="00E31217">
        <w:rPr>
          <w:rFonts w:hint="eastAsia"/>
        </w:rPr>
        <w:t>宗列為戶號編號69號股東</w:t>
      </w:r>
      <w:r w:rsidR="00065B52" w:rsidRPr="00E31217">
        <w:rPr>
          <w:rFonts w:hint="eastAsia"/>
        </w:rPr>
        <w:t>)</w:t>
      </w:r>
      <w:r w:rsidRPr="00E31217">
        <w:rPr>
          <w:rFonts w:hint="eastAsia"/>
        </w:rPr>
        <w:t>。</w:t>
      </w:r>
      <w:r w:rsidR="008A73C7">
        <w:rPr>
          <w:rFonts w:hint="eastAsia"/>
        </w:rPr>
        <w:t>跨○</w:t>
      </w:r>
      <w:r w:rsidRPr="00E31217">
        <w:rPr>
          <w:rFonts w:hint="eastAsia"/>
        </w:rPr>
        <w:t>公司於93年間，委由精</w:t>
      </w:r>
      <w:r w:rsidR="00620F49">
        <w:rPr>
          <w:rFonts w:hAnsi="標楷體" w:hint="eastAsia"/>
        </w:rPr>
        <w:t>○</w:t>
      </w:r>
      <w:r w:rsidRPr="00E31217">
        <w:rPr>
          <w:rFonts w:hint="eastAsia"/>
        </w:rPr>
        <w:t>國際顧問股份有限公司於英屬維京群島</w:t>
      </w:r>
      <w:r w:rsidR="00065B52" w:rsidRPr="00E31217">
        <w:t>(BVI)</w:t>
      </w:r>
      <w:r w:rsidRPr="00E31217">
        <w:rPr>
          <w:rFonts w:hint="eastAsia"/>
        </w:rPr>
        <w:t>設立Transtep International Enterprise Co. Ltd.</w:t>
      </w:r>
      <w:r w:rsidR="00065B52" w:rsidRPr="00E31217">
        <w:t>(下稱</w:t>
      </w:r>
      <w:r w:rsidR="008A73C7">
        <w:t>跨</w:t>
      </w:r>
      <w:r w:rsidR="008A73C7">
        <w:rPr>
          <w:rFonts w:hAnsi="標楷體" w:hint="eastAsia"/>
        </w:rPr>
        <w:t>○</w:t>
      </w:r>
      <w:r w:rsidR="00065B52" w:rsidRPr="00E31217">
        <w:t>BVI公司)</w:t>
      </w:r>
      <w:r w:rsidRPr="00E31217">
        <w:rPr>
          <w:rFonts w:hint="eastAsia"/>
        </w:rPr>
        <w:t>，並以</w:t>
      </w:r>
      <w:r w:rsidR="008A73C7">
        <w:rPr>
          <w:rFonts w:hint="eastAsia"/>
        </w:rPr>
        <w:t>跨○</w:t>
      </w:r>
      <w:r w:rsidRPr="00E31217">
        <w:rPr>
          <w:rFonts w:hint="eastAsia"/>
        </w:rPr>
        <w:t>公司股份比</w:t>
      </w:r>
      <w:r w:rsidR="008A73C7">
        <w:rPr>
          <w:rFonts w:hint="eastAsia"/>
        </w:rPr>
        <w:lastRenderedPageBreak/>
        <w:t>跨○</w:t>
      </w:r>
      <w:r w:rsidRPr="00E31217">
        <w:rPr>
          <w:rFonts w:hint="eastAsia"/>
        </w:rPr>
        <w:t>BVI公司股份為1：3之比例，進行股東持股登記轉換，經</w:t>
      </w:r>
      <w:r w:rsidR="00E93402" w:rsidRPr="00E31217">
        <w:rPr>
          <w:rFonts w:hint="eastAsia"/>
        </w:rPr>
        <w:t>被彈劾人</w:t>
      </w:r>
      <w:r w:rsidRPr="00E31217">
        <w:rPr>
          <w:rFonts w:hint="eastAsia"/>
        </w:rPr>
        <w:t>提供其妻翁</w:t>
      </w:r>
      <w:r w:rsidR="007674BA">
        <w:rPr>
          <w:rFonts w:hAnsi="標楷體" w:hint="eastAsia"/>
        </w:rPr>
        <w:t>○</w:t>
      </w:r>
      <w:r w:rsidRPr="00E31217">
        <w:rPr>
          <w:rFonts w:hint="eastAsia"/>
        </w:rPr>
        <w:t>惠之護照影本予李</w:t>
      </w:r>
      <w:r w:rsidR="007674BA">
        <w:rPr>
          <w:rFonts w:hAnsi="標楷體" w:hint="eastAsia"/>
        </w:rPr>
        <w:t>○</w:t>
      </w:r>
      <w:r w:rsidRPr="00E31217">
        <w:rPr>
          <w:rFonts w:hint="eastAsia"/>
        </w:rPr>
        <w:t>申，將持有</w:t>
      </w:r>
      <w:r w:rsidR="008A73C7">
        <w:rPr>
          <w:rFonts w:hint="eastAsia"/>
        </w:rPr>
        <w:t>跨○</w:t>
      </w:r>
      <w:r w:rsidRPr="00E31217">
        <w:rPr>
          <w:rFonts w:hint="eastAsia"/>
        </w:rPr>
        <w:t>公司股票及</w:t>
      </w:r>
      <w:r w:rsidR="008A73C7">
        <w:rPr>
          <w:rFonts w:hint="eastAsia"/>
        </w:rPr>
        <w:t>跨○</w:t>
      </w:r>
      <w:r w:rsidRPr="00E31217">
        <w:rPr>
          <w:rFonts w:hint="eastAsia"/>
        </w:rPr>
        <w:t>BVI公司股票改登記於翁</w:t>
      </w:r>
      <w:r w:rsidR="007674BA">
        <w:rPr>
          <w:rFonts w:hAnsi="標楷體" w:hint="eastAsia"/>
        </w:rPr>
        <w:t>○</w:t>
      </w:r>
      <w:r w:rsidRPr="00E31217">
        <w:rPr>
          <w:rFonts w:hint="eastAsia"/>
        </w:rPr>
        <w:t>惠名下。</w:t>
      </w:r>
    </w:p>
    <w:p w14:paraId="123082C9" w14:textId="2BDF5DE8" w:rsidR="00AA4CAD" w:rsidRPr="00E31217" w:rsidRDefault="00E93402" w:rsidP="00FC432A">
      <w:pPr>
        <w:pStyle w:val="32"/>
        <w:ind w:left="1361" w:firstLine="680"/>
      </w:pPr>
      <w:r w:rsidRPr="00E31217">
        <w:rPr>
          <w:rFonts w:hint="eastAsia"/>
        </w:rPr>
        <w:t>被彈劾人</w:t>
      </w:r>
      <w:r w:rsidR="00EC12F7" w:rsidRPr="00E31217">
        <w:rPr>
          <w:rFonts w:hint="eastAsia"/>
        </w:rPr>
        <w:t>復於93年9月13日、14日，以翁</w:t>
      </w:r>
      <w:r w:rsidR="007674BA">
        <w:rPr>
          <w:rFonts w:hAnsi="標楷體" w:hint="eastAsia"/>
        </w:rPr>
        <w:t>○</w:t>
      </w:r>
      <w:r w:rsidR="00EC12F7" w:rsidRPr="00E31217">
        <w:rPr>
          <w:rFonts w:hint="eastAsia"/>
        </w:rPr>
        <w:t>惠之母翁賴</w:t>
      </w:r>
      <w:r w:rsidR="007674BA">
        <w:rPr>
          <w:rFonts w:hAnsi="標楷體" w:hint="eastAsia"/>
        </w:rPr>
        <w:t>○</w:t>
      </w:r>
      <w:r w:rsidR="00EC12F7" w:rsidRPr="00E31217">
        <w:rPr>
          <w:rFonts w:hint="eastAsia"/>
        </w:rPr>
        <w:t>菊國泰世華銀行、第一銀行帳戶，分別匯款總計200萬元至</w:t>
      </w:r>
      <w:r w:rsidR="008A73C7">
        <w:rPr>
          <w:rFonts w:hint="eastAsia"/>
        </w:rPr>
        <w:t>跨○</w:t>
      </w:r>
      <w:r w:rsidR="00EC12F7" w:rsidRPr="00E31217">
        <w:rPr>
          <w:rFonts w:hint="eastAsia"/>
        </w:rPr>
        <w:t>公司臺灣中小企業銀行帳戶，認購</w:t>
      </w:r>
      <w:r w:rsidR="008A73C7">
        <w:rPr>
          <w:rFonts w:hint="eastAsia"/>
        </w:rPr>
        <w:t>跨○</w:t>
      </w:r>
      <w:r w:rsidR="00EC12F7" w:rsidRPr="00E31217">
        <w:rPr>
          <w:rFonts w:hint="eastAsia"/>
        </w:rPr>
        <w:t>公司股票200張，登記</w:t>
      </w:r>
      <w:r w:rsidRPr="00E31217">
        <w:rPr>
          <w:rFonts w:hint="eastAsia"/>
        </w:rPr>
        <w:t>被彈劾人</w:t>
      </w:r>
      <w:r w:rsidR="00EC12F7" w:rsidRPr="00E31217">
        <w:rPr>
          <w:rFonts w:hint="eastAsia"/>
        </w:rPr>
        <w:t>以翁</w:t>
      </w:r>
      <w:r w:rsidR="007674BA">
        <w:rPr>
          <w:rFonts w:hAnsi="標楷體" w:hint="eastAsia"/>
        </w:rPr>
        <w:t>○</w:t>
      </w:r>
      <w:r w:rsidR="00EC12F7" w:rsidRPr="00E31217">
        <w:rPr>
          <w:rFonts w:hint="eastAsia"/>
        </w:rPr>
        <w:t>惠名義持有</w:t>
      </w:r>
      <w:r w:rsidR="008A73C7">
        <w:rPr>
          <w:rFonts w:hint="eastAsia"/>
        </w:rPr>
        <w:t>跨○</w:t>
      </w:r>
      <w:r w:rsidR="00EC12F7" w:rsidRPr="00E31217">
        <w:rPr>
          <w:rFonts w:hint="eastAsia"/>
        </w:rPr>
        <w:t>公司股票總計398張及持有</w:t>
      </w:r>
      <w:r w:rsidR="008A73C7">
        <w:rPr>
          <w:rFonts w:hint="eastAsia"/>
        </w:rPr>
        <w:t>跨○</w:t>
      </w:r>
      <w:r w:rsidR="00EC12F7" w:rsidRPr="00E31217">
        <w:rPr>
          <w:rFonts w:hint="eastAsia"/>
        </w:rPr>
        <w:t>BVI公司股票1194張。截至104年11月13日止，李</w:t>
      </w:r>
      <w:r w:rsidR="007674BA">
        <w:rPr>
          <w:rFonts w:hAnsi="標楷體" w:hint="eastAsia"/>
        </w:rPr>
        <w:t>○</w:t>
      </w:r>
      <w:r w:rsidR="00EC12F7" w:rsidRPr="00E31217">
        <w:rPr>
          <w:rFonts w:hint="eastAsia"/>
        </w:rPr>
        <w:t>申股東清冊仍記載以翁</w:t>
      </w:r>
      <w:r w:rsidR="007674BA">
        <w:rPr>
          <w:rFonts w:hAnsi="標楷體" w:hint="eastAsia"/>
        </w:rPr>
        <w:t>○</w:t>
      </w:r>
      <w:r w:rsidR="00EC12F7" w:rsidRPr="00E31217">
        <w:rPr>
          <w:rFonts w:hint="eastAsia"/>
        </w:rPr>
        <w:t>惠名義持有</w:t>
      </w:r>
      <w:r w:rsidR="008A73C7">
        <w:rPr>
          <w:rFonts w:hint="eastAsia"/>
        </w:rPr>
        <w:t>跨○</w:t>
      </w:r>
      <w:r w:rsidR="00EC12F7" w:rsidRPr="00E31217">
        <w:rPr>
          <w:rFonts w:hint="eastAsia"/>
        </w:rPr>
        <w:t>公司股票100張及</w:t>
      </w:r>
      <w:r w:rsidR="008A73C7">
        <w:rPr>
          <w:rFonts w:hint="eastAsia"/>
        </w:rPr>
        <w:t>跨○</w:t>
      </w:r>
      <w:r w:rsidR="00EC12F7" w:rsidRPr="00E31217">
        <w:rPr>
          <w:rFonts w:hint="eastAsia"/>
        </w:rPr>
        <w:t>BVI公司股票300張(註</w:t>
      </w:r>
      <w:r w:rsidR="00C228CE" w:rsidRPr="00E31217">
        <w:rPr>
          <w:rFonts w:hint="eastAsia"/>
        </w:rPr>
        <w:t>:</w:t>
      </w:r>
      <w:r w:rsidR="00EC12F7" w:rsidRPr="00E31217">
        <w:rPr>
          <w:rFonts w:hint="eastAsia"/>
        </w:rPr>
        <w:t>股份轉換後，</w:t>
      </w:r>
      <w:r w:rsidR="008A73C7">
        <w:rPr>
          <w:rFonts w:hint="eastAsia"/>
        </w:rPr>
        <w:t>跨○</w:t>
      </w:r>
      <w:r w:rsidR="00EC12F7" w:rsidRPr="00E31217">
        <w:rPr>
          <w:rFonts w:hint="eastAsia"/>
        </w:rPr>
        <w:t>公司戶號編號69號股東改列為</w:t>
      </w:r>
      <w:r w:rsidR="008A73C7">
        <w:rPr>
          <w:rFonts w:hint="eastAsia"/>
        </w:rPr>
        <w:t>跨○</w:t>
      </w:r>
      <w:r w:rsidR="00EC12F7" w:rsidRPr="00E31217">
        <w:rPr>
          <w:rFonts w:hint="eastAsia"/>
        </w:rPr>
        <w:t>BVI公司戶號編號169號股東，且將原名義人張</w:t>
      </w:r>
      <w:r w:rsidR="007674BA">
        <w:rPr>
          <w:rFonts w:hAnsi="標楷體" w:hint="eastAsia"/>
        </w:rPr>
        <w:t>○</w:t>
      </w:r>
      <w:r w:rsidR="00EC12F7" w:rsidRPr="00E31217">
        <w:rPr>
          <w:rFonts w:hint="eastAsia"/>
        </w:rPr>
        <w:t>宗改列為翁</w:t>
      </w:r>
      <w:r w:rsidR="007674BA">
        <w:rPr>
          <w:rFonts w:hAnsi="標楷體" w:hint="eastAsia"/>
        </w:rPr>
        <w:t>○</w:t>
      </w:r>
      <w:r w:rsidR="00EC12F7" w:rsidRPr="00E31217">
        <w:rPr>
          <w:rFonts w:hint="eastAsia"/>
        </w:rPr>
        <w:t>惠)。</w:t>
      </w:r>
      <w:bookmarkStart w:id="55" w:name="_Hlk168062364"/>
      <w:r w:rsidR="00FE06FF" w:rsidRPr="00E31217">
        <w:rPr>
          <w:rFonts w:hAnsi="標楷體" w:hint="eastAsia"/>
        </w:rPr>
        <w:t>【</w:t>
      </w:r>
      <w:r w:rsidR="0031479A" w:rsidRPr="00E31217">
        <w:rPr>
          <w:rFonts w:hint="eastAsia"/>
        </w:rPr>
        <w:t>附件</w:t>
      </w:r>
      <w:r w:rsidR="00E76B0D" w:rsidRPr="00E31217">
        <w:rPr>
          <w:rFonts w:hint="eastAsia"/>
        </w:rPr>
        <w:t>4</w:t>
      </w:r>
      <w:r w:rsidR="00BF2288" w:rsidRPr="00E31217">
        <w:t>.</w:t>
      </w:r>
      <w:r w:rsidR="008A73C7">
        <w:rPr>
          <w:rFonts w:hint="eastAsia"/>
        </w:rPr>
        <w:t>跨○</w:t>
      </w:r>
      <w:r w:rsidR="00290AD0" w:rsidRPr="00E31217">
        <w:rPr>
          <w:rFonts w:hint="eastAsia"/>
        </w:rPr>
        <w:t>公司及</w:t>
      </w:r>
      <w:r w:rsidR="008A73C7">
        <w:rPr>
          <w:rFonts w:hint="eastAsia"/>
        </w:rPr>
        <w:t>跨○</w:t>
      </w:r>
      <w:r w:rsidR="00290AD0" w:rsidRPr="00E31217">
        <w:rPr>
          <w:rFonts w:hint="eastAsia"/>
        </w:rPr>
        <w:t>BVI公司</w:t>
      </w:r>
      <w:r w:rsidR="0031479A" w:rsidRPr="00E31217">
        <w:rPr>
          <w:rFonts w:hint="eastAsia"/>
        </w:rPr>
        <w:t>股東資料暨股票明細</w:t>
      </w:r>
      <w:r w:rsidR="00FE06FF" w:rsidRPr="00E31217">
        <w:rPr>
          <w:rFonts w:hAnsi="標楷體" w:hint="eastAsia"/>
        </w:rPr>
        <w:t>】</w:t>
      </w:r>
    </w:p>
    <w:p w14:paraId="6A1614A9" w14:textId="1E31E611" w:rsidR="00EC12F7" w:rsidRPr="00E31217" w:rsidRDefault="00E93402" w:rsidP="00FC432A">
      <w:pPr>
        <w:pStyle w:val="32"/>
        <w:ind w:left="1361" w:firstLine="680"/>
      </w:pPr>
      <w:r w:rsidRPr="00E31217">
        <w:rPr>
          <w:rFonts w:hint="eastAsia"/>
        </w:rPr>
        <w:t>被彈劾人</w:t>
      </w:r>
      <w:r w:rsidR="00EC12F7" w:rsidRPr="00E31217">
        <w:rPr>
          <w:rFonts w:hint="eastAsia"/>
        </w:rPr>
        <w:t>因為投資持有</w:t>
      </w:r>
      <w:bookmarkStart w:id="56" w:name="_Hlk167801728"/>
      <w:r w:rsidR="008A73C7">
        <w:rPr>
          <w:rFonts w:hint="eastAsia"/>
        </w:rPr>
        <w:t>跨○</w:t>
      </w:r>
      <w:r w:rsidR="00EC12F7" w:rsidRPr="00E31217">
        <w:rPr>
          <w:rFonts w:hint="eastAsia"/>
        </w:rPr>
        <w:t>公司及</w:t>
      </w:r>
      <w:r w:rsidR="008A73C7">
        <w:rPr>
          <w:rFonts w:hint="eastAsia"/>
        </w:rPr>
        <w:t>跨○</w:t>
      </w:r>
      <w:r w:rsidR="00EC12F7" w:rsidRPr="00E31217">
        <w:rPr>
          <w:rFonts w:hint="eastAsia"/>
        </w:rPr>
        <w:t>BVI公司股份</w:t>
      </w:r>
      <w:bookmarkEnd w:id="56"/>
      <w:r w:rsidR="00EC12F7" w:rsidRPr="00E31217">
        <w:rPr>
          <w:rFonts w:hint="eastAsia"/>
        </w:rPr>
        <w:t>，為增進其投資效益，利用綜理移民資訊組業務之職權圖利</w:t>
      </w:r>
      <w:r w:rsidR="008A73C7">
        <w:rPr>
          <w:rFonts w:hint="eastAsia"/>
        </w:rPr>
        <w:t>跨○</w:t>
      </w:r>
      <w:r w:rsidR="00EC12F7" w:rsidRPr="00E31217">
        <w:rPr>
          <w:rFonts w:hint="eastAsia"/>
        </w:rPr>
        <w:t>公司與自己</w:t>
      </w:r>
      <w:bookmarkEnd w:id="55"/>
      <w:r w:rsidR="00EC12F7" w:rsidRPr="00E31217">
        <w:rPr>
          <w:rFonts w:hint="eastAsia"/>
        </w:rPr>
        <w:t>，推廣</w:t>
      </w:r>
      <w:r w:rsidR="008A73C7">
        <w:rPr>
          <w:rFonts w:hint="eastAsia"/>
        </w:rPr>
        <w:t>跨○</w:t>
      </w:r>
      <w:r w:rsidR="00EC12F7" w:rsidRPr="00E31217">
        <w:rPr>
          <w:rFonts w:hint="eastAsia"/>
        </w:rPr>
        <w:t>公司以Linux作業系統開發之XDNA分散式平台應用程式介面及相關套件。</w:t>
      </w:r>
    </w:p>
    <w:p w14:paraId="6C2387B6" w14:textId="75E8E4CF" w:rsidR="00EC12F7" w:rsidRPr="00E31217" w:rsidRDefault="00E93402" w:rsidP="00BE2868">
      <w:pPr>
        <w:pStyle w:val="3"/>
      </w:pPr>
      <w:bookmarkStart w:id="57" w:name="_Hlk168063154"/>
      <w:r w:rsidRPr="00E31217">
        <w:rPr>
          <w:rFonts w:hint="eastAsia"/>
        </w:rPr>
        <w:t>被彈劾人</w:t>
      </w:r>
      <w:bookmarkStart w:id="58" w:name="_Hlk170228324"/>
      <w:r w:rsidR="00EC12F7" w:rsidRPr="00E31217">
        <w:rPr>
          <w:rFonts w:hint="eastAsia"/>
        </w:rPr>
        <w:t>主導辦理外網案，違反採購法第34條第1項</w:t>
      </w:r>
      <w:r w:rsidR="00BE2868" w:rsidRPr="00E31217">
        <w:rPr>
          <w:rFonts w:hint="eastAsia"/>
        </w:rPr>
        <w:t>及</w:t>
      </w:r>
      <w:r w:rsidR="00EC12F7" w:rsidRPr="00E31217">
        <w:rPr>
          <w:rFonts w:hint="eastAsia"/>
        </w:rPr>
        <w:t>第2項、第87條第3項</w:t>
      </w:r>
      <w:r w:rsidR="00BE2868" w:rsidRPr="00E31217">
        <w:rPr>
          <w:rFonts w:hint="eastAsia"/>
        </w:rPr>
        <w:t>及</w:t>
      </w:r>
      <w:r w:rsidR="00EC12F7" w:rsidRPr="00E31217">
        <w:rPr>
          <w:rFonts w:hint="eastAsia"/>
        </w:rPr>
        <w:t>第5項等規定，洩漏其他足以造成限制競爭或不公平競爭之相關資料，並明知機關於開標前發現投標廠商有借用他人名義投標，影響採購公正，而予開標</w:t>
      </w:r>
      <w:r w:rsidR="00BC4FDC" w:rsidRPr="00E31217">
        <w:rPr>
          <w:rFonts w:hint="eastAsia"/>
        </w:rPr>
        <w:t>、</w:t>
      </w:r>
      <w:r w:rsidR="00EC12F7" w:rsidRPr="00E31217">
        <w:rPr>
          <w:rFonts w:hint="eastAsia"/>
        </w:rPr>
        <w:t>決標，藉以圖利</w:t>
      </w:r>
      <w:r w:rsidR="008A73C7">
        <w:rPr>
          <w:rFonts w:hint="eastAsia"/>
        </w:rPr>
        <w:t>跨○</w:t>
      </w:r>
      <w:r w:rsidR="00EC12F7" w:rsidRPr="00E31217">
        <w:rPr>
          <w:rFonts w:hint="eastAsia"/>
        </w:rPr>
        <w:t>公司及</w:t>
      </w:r>
      <w:bookmarkEnd w:id="58"/>
      <w:r w:rsidR="005611F9" w:rsidRPr="00E31217">
        <w:rPr>
          <w:rFonts w:hint="eastAsia"/>
        </w:rPr>
        <w:t>大</w:t>
      </w:r>
      <w:r w:rsidR="00620F49">
        <w:rPr>
          <w:rFonts w:hAnsi="標楷體" w:hint="eastAsia"/>
        </w:rPr>
        <w:t>○</w:t>
      </w:r>
      <w:r w:rsidR="005611F9" w:rsidRPr="00E31217">
        <w:rPr>
          <w:rFonts w:hint="eastAsia"/>
        </w:rPr>
        <w:t>股份有限公司(下稱大</w:t>
      </w:r>
      <w:r w:rsidR="00620F49">
        <w:rPr>
          <w:rFonts w:hAnsi="標楷體" w:hint="eastAsia"/>
        </w:rPr>
        <w:t>○</w:t>
      </w:r>
      <w:r w:rsidR="005611F9" w:rsidRPr="00E31217">
        <w:rPr>
          <w:rFonts w:hint="eastAsia"/>
        </w:rPr>
        <w:t>公司)</w:t>
      </w:r>
      <w:r w:rsidR="00EC12F7" w:rsidRPr="00E31217">
        <w:rPr>
          <w:rFonts w:hint="eastAsia"/>
        </w:rPr>
        <w:t>。</w:t>
      </w:r>
    </w:p>
    <w:p w14:paraId="2A1A35AC" w14:textId="2360323C" w:rsidR="00EC12F7" w:rsidRPr="00E31217" w:rsidRDefault="00E93402" w:rsidP="009E1E31">
      <w:pPr>
        <w:pStyle w:val="32"/>
        <w:ind w:left="1361" w:firstLine="680"/>
      </w:pPr>
      <w:bookmarkStart w:id="59" w:name="_Hlk168062543"/>
      <w:bookmarkEnd w:id="57"/>
      <w:r w:rsidRPr="00E31217">
        <w:rPr>
          <w:rFonts w:hint="eastAsia"/>
        </w:rPr>
        <w:t>被彈劾人</w:t>
      </w:r>
      <w:r w:rsidR="00EC12F7" w:rsidRPr="00E31217">
        <w:rPr>
          <w:rFonts w:hint="eastAsia"/>
        </w:rPr>
        <w:t>明知依採購法第34條第1項及第2項規定，機關辦理採購，其招標文件於公告前應予保密；機關辦理招標，不得於開標前洩漏其他足以造成</w:t>
      </w:r>
      <w:r w:rsidR="00EC12F7" w:rsidRPr="00E31217">
        <w:rPr>
          <w:rFonts w:hint="eastAsia"/>
        </w:rPr>
        <w:lastRenderedPageBreak/>
        <w:t>限制競爭或不公平競爭之相關資料，且明知機關於開標前發現投標廠商有借用他人名義投標，或影響採購公正之違反採購法第34條第1項、第2項、第87條第3項、第5項等行為，依採購法第50條規定，應不予開標，開標後發現者應不予決標，決標後發現者，應撤銷決標，詎</w:t>
      </w:r>
      <w:r w:rsidRPr="00E31217">
        <w:rPr>
          <w:rFonts w:hint="eastAsia"/>
        </w:rPr>
        <w:t>被彈劾人</w:t>
      </w:r>
      <w:r w:rsidR="00EC12F7" w:rsidRPr="00E31217">
        <w:rPr>
          <w:rFonts w:hint="eastAsia"/>
        </w:rPr>
        <w:t>於其主管及監督移民資訊組規劃辦理資訊應用系統採購之事務違背上開法令，而為下列行為，以圖利</w:t>
      </w:r>
      <w:r w:rsidR="008A73C7">
        <w:rPr>
          <w:rFonts w:hint="eastAsia"/>
        </w:rPr>
        <w:t>跨○</w:t>
      </w:r>
      <w:r w:rsidR="00EC12F7" w:rsidRPr="00E31217">
        <w:rPr>
          <w:rFonts w:hint="eastAsia"/>
        </w:rPr>
        <w:t>公司及大</w:t>
      </w:r>
      <w:r w:rsidR="00620F49">
        <w:rPr>
          <w:rFonts w:hAnsi="標楷體" w:hint="eastAsia"/>
        </w:rPr>
        <w:t>○</w:t>
      </w:r>
      <w:r w:rsidR="00EC12F7" w:rsidRPr="00E31217">
        <w:rPr>
          <w:rFonts w:hint="eastAsia"/>
        </w:rPr>
        <w:t>公司</w:t>
      </w:r>
      <w:bookmarkEnd w:id="59"/>
      <w:r w:rsidR="00EC12F7" w:rsidRPr="00E31217">
        <w:rPr>
          <w:rFonts w:hint="eastAsia"/>
        </w:rPr>
        <w:t>：</w:t>
      </w:r>
    </w:p>
    <w:p w14:paraId="34CE71C3" w14:textId="68FE26CF" w:rsidR="004A765B" w:rsidRPr="00E31217" w:rsidRDefault="00E93402" w:rsidP="00C23B25">
      <w:pPr>
        <w:pStyle w:val="4"/>
      </w:pPr>
      <w:r w:rsidRPr="00E31217">
        <w:rPr>
          <w:rFonts w:cs="新細明體" w:hint="eastAsia"/>
        </w:rPr>
        <w:t>被彈劾人</w:t>
      </w:r>
      <w:r w:rsidR="00EC12F7" w:rsidRPr="00E31217">
        <w:rPr>
          <w:rFonts w:cs="新細明體" w:hint="eastAsia"/>
        </w:rPr>
        <w:t>於規劃建置安全節能終端設備時，依其法定職務主導移民署所辦理外網案</w:t>
      </w:r>
      <w:r w:rsidR="005611F9" w:rsidRPr="00E31217">
        <w:rPr>
          <w:rFonts w:cs="新細明體"/>
        </w:rPr>
        <w:t>(預算金額</w:t>
      </w:r>
      <w:r w:rsidR="005611F9" w:rsidRPr="00E31217">
        <w:t>1,800萬元)</w:t>
      </w:r>
      <w:r w:rsidR="00601B93" w:rsidRPr="00E31217">
        <w:rPr>
          <w:rFonts w:hint="eastAsia"/>
        </w:rPr>
        <w:t>，</w:t>
      </w:r>
      <w:r w:rsidR="00EC12F7" w:rsidRPr="00E31217">
        <w:rPr>
          <w:rFonts w:hint="eastAsia"/>
        </w:rPr>
        <w:t>為其不法圖利之所需，即與李</w:t>
      </w:r>
      <w:r w:rsidR="007674BA">
        <w:rPr>
          <w:rFonts w:hAnsi="標楷體" w:hint="eastAsia"/>
        </w:rPr>
        <w:t>○</w:t>
      </w:r>
      <w:r w:rsidR="00EC12F7" w:rsidRPr="00E31217">
        <w:rPr>
          <w:rFonts w:hint="eastAsia"/>
        </w:rPr>
        <w:t>申共同規劃由</w:t>
      </w:r>
      <w:r w:rsidR="008A73C7">
        <w:rPr>
          <w:rFonts w:hint="eastAsia"/>
        </w:rPr>
        <w:t>跨○</w:t>
      </w:r>
      <w:r w:rsidR="00EC12F7" w:rsidRPr="00E31217">
        <w:rPr>
          <w:rFonts w:hint="eastAsia"/>
        </w:rPr>
        <w:t>公司建置移民署外網安全節能終端設備，將移民署之需求悉數告知李</w:t>
      </w:r>
      <w:r w:rsidR="007674BA">
        <w:rPr>
          <w:rFonts w:hAnsi="標楷體" w:hint="eastAsia"/>
        </w:rPr>
        <w:t>○</w:t>
      </w:r>
      <w:r w:rsidR="00EC12F7" w:rsidRPr="00E31217">
        <w:rPr>
          <w:rFonts w:hint="eastAsia"/>
        </w:rPr>
        <w:t>申，由李</w:t>
      </w:r>
      <w:r w:rsidR="007674BA">
        <w:rPr>
          <w:rFonts w:hAnsi="標楷體" w:hint="eastAsia"/>
        </w:rPr>
        <w:t>○</w:t>
      </w:r>
      <w:r w:rsidR="00EC12F7" w:rsidRPr="00E31217">
        <w:rPr>
          <w:rFonts w:hint="eastAsia"/>
        </w:rPr>
        <w:t>申撰寫外網案需求說明書</w:t>
      </w:r>
      <w:r w:rsidR="004A765B" w:rsidRPr="00E31217">
        <w:rPr>
          <w:rFonts w:hint="eastAsia"/>
        </w:rPr>
        <w:t>。</w:t>
      </w:r>
      <w:r w:rsidR="00EC12F7" w:rsidRPr="00E31217">
        <w:rPr>
          <w:rFonts w:hint="eastAsia"/>
        </w:rPr>
        <w:t>李</w:t>
      </w:r>
      <w:r w:rsidR="007674BA">
        <w:rPr>
          <w:rFonts w:hAnsi="標楷體" w:hint="eastAsia"/>
        </w:rPr>
        <w:t>○</w:t>
      </w:r>
      <w:r w:rsidR="00EC12F7" w:rsidRPr="00E31217">
        <w:rPr>
          <w:rFonts w:hint="eastAsia"/>
        </w:rPr>
        <w:t>申囑由</w:t>
      </w:r>
      <w:r w:rsidR="008A73C7">
        <w:rPr>
          <w:rFonts w:hint="eastAsia"/>
        </w:rPr>
        <w:t>跨○</w:t>
      </w:r>
      <w:r w:rsidR="00EC12F7" w:rsidRPr="00E31217">
        <w:rPr>
          <w:rFonts w:hint="eastAsia"/>
        </w:rPr>
        <w:t>公司員工陳</w:t>
      </w:r>
      <w:r w:rsidR="007674BA">
        <w:rPr>
          <w:rFonts w:hAnsi="標楷體" w:hint="eastAsia"/>
        </w:rPr>
        <w:t>○</w:t>
      </w:r>
      <w:r w:rsidR="00EC12F7" w:rsidRPr="00E31217">
        <w:rPr>
          <w:rFonts w:hint="eastAsia"/>
        </w:rPr>
        <w:t>宇將</w:t>
      </w:r>
      <w:r w:rsidR="008A73C7">
        <w:rPr>
          <w:rFonts w:hint="eastAsia"/>
        </w:rPr>
        <w:t>跨○</w:t>
      </w:r>
      <w:r w:rsidR="00EC12F7" w:rsidRPr="00E31217">
        <w:rPr>
          <w:rFonts w:hint="eastAsia"/>
        </w:rPr>
        <w:t>公司原已開發完成以</w:t>
      </w:r>
      <w:r w:rsidR="00EC12F7" w:rsidRPr="00E31217">
        <w:t>Linux</w:t>
      </w:r>
      <w:r w:rsidR="00EC12F7" w:rsidRPr="00E31217">
        <w:rPr>
          <w:rFonts w:hint="eastAsia"/>
        </w:rPr>
        <w:t>作業系統開發之</w:t>
      </w:r>
      <w:r w:rsidR="00EC12F7" w:rsidRPr="00E31217">
        <w:t>XDNA</w:t>
      </w:r>
      <w:r w:rsidR="00EC12F7" w:rsidRPr="00E31217">
        <w:rPr>
          <w:rFonts w:hint="eastAsia"/>
        </w:rPr>
        <w:t>分散式平台應用程式介面及相關套件軟體功能，及新增「可即時擷取顯示</w:t>
      </w:r>
      <w:r w:rsidR="00EC12F7" w:rsidRPr="00E31217">
        <w:t>Client</w:t>
      </w:r>
      <w:r w:rsidR="00EC12F7" w:rsidRPr="00E31217">
        <w:rPr>
          <w:rFonts w:hint="eastAsia"/>
        </w:rPr>
        <w:t>端目前執行畫面」等功能，並就</w:t>
      </w:r>
      <w:r w:rsidRPr="00E31217">
        <w:rPr>
          <w:rFonts w:hint="eastAsia"/>
        </w:rPr>
        <w:t>被彈劾人</w:t>
      </w:r>
      <w:r w:rsidR="00EC12F7" w:rsidRPr="00E31217">
        <w:rPr>
          <w:rFonts w:hint="eastAsia"/>
        </w:rPr>
        <w:t>所提出之移民署需求項目提早開發、測試後，將其植入需求說明書。</w:t>
      </w:r>
    </w:p>
    <w:p w14:paraId="7C77D489" w14:textId="2AF3EB7C" w:rsidR="000278CF" w:rsidRPr="00E31217" w:rsidRDefault="00EC12F7" w:rsidP="004A765B">
      <w:pPr>
        <w:pStyle w:val="42"/>
        <w:ind w:left="1701" w:firstLine="680"/>
      </w:pPr>
      <w:r w:rsidRPr="00E31217">
        <w:rPr>
          <w:rFonts w:hint="eastAsia"/>
        </w:rPr>
        <w:t>嗣因李</w:t>
      </w:r>
      <w:r w:rsidR="007674BA">
        <w:rPr>
          <w:rFonts w:hAnsi="標楷體" w:hint="eastAsia"/>
        </w:rPr>
        <w:t>○</w:t>
      </w:r>
      <w:r w:rsidRPr="00E31217">
        <w:rPr>
          <w:rFonts w:hint="eastAsia"/>
        </w:rPr>
        <w:t>申無法詢得較低價格之硬體設備應標，</w:t>
      </w:r>
      <w:r w:rsidR="00E93402" w:rsidRPr="00E31217">
        <w:rPr>
          <w:rFonts w:hint="eastAsia"/>
        </w:rPr>
        <w:t>被彈劾人</w:t>
      </w:r>
      <w:r w:rsidRPr="00E31217">
        <w:rPr>
          <w:rFonts w:hint="eastAsia"/>
        </w:rPr>
        <w:t>與李</w:t>
      </w:r>
      <w:r w:rsidR="007674BA">
        <w:rPr>
          <w:rFonts w:hAnsi="標楷體" w:hint="eastAsia"/>
        </w:rPr>
        <w:t>○</w:t>
      </w:r>
      <w:r w:rsidRPr="00E31217">
        <w:rPr>
          <w:rFonts w:hint="eastAsia"/>
        </w:rPr>
        <w:t>申遂決定尋大</w:t>
      </w:r>
      <w:r w:rsidR="00620F49">
        <w:rPr>
          <w:rFonts w:hAnsi="標楷體" w:hint="eastAsia"/>
        </w:rPr>
        <w:t>○</w:t>
      </w:r>
      <w:r w:rsidRPr="00E31217">
        <w:rPr>
          <w:rFonts w:hint="eastAsia"/>
        </w:rPr>
        <w:t>公司張</w:t>
      </w:r>
      <w:r w:rsidR="007674BA">
        <w:rPr>
          <w:rFonts w:hAnsi="標楷體" w:hint="eastAsia"/>
        </w:rPr>
        <w:t>○</w:t>
      </w:r>
      <w:r w:rsidRPr="00E31217">
        <w:rPr>
          <w:rFonts w:hint="eastAsia"/>
        </w:rPr>
        <w:t>杰</w:t>
      </w:r>
      <w:r w:rsidRPr="00E31217">
        <w:rPr>
          <w:rStyle w:val="afd"/>
          <w:rFonts w:hAnsi="標楷體"/>
        </w:rPr>
        <w:footnoteReference w:id="2"/>
      </w:r>
      <w:r w:rsidRPr="00E31217">
        <w:rPr>
          <w:rFonts w:hint="eastAsia"/>
        </w:rPr>
        <w:t>參與撰寫硬體規格，並約定由大</w:t>
      </w:r>
      <w:r w:rsidR="00620F49">
        <w:rPr>
          <w:rFonts w:hAnsi="標楷體" w:hint="eastAsia"/>
        </w:rPr>
        <w:t>○</w:t>
      </w:r>
      <w:r w:rsidRPr="00E31217">
        <w:rPr>
          <w:rFonts w:hint="eastAsia"/>
        </w:rPr>
        <w:t>公司借用他人名義投標，俟得標後再向</w:t>
      </w:r>
      <w:r w:rsidR="008A73C7">
        <w:rPr>
          <w:rFonts w:hint="eastAsia"/>
        </w:rPr>
        <w:t>跨○</w:t>
      </w:r>
      <w:r w:rsidRPr="00E31217">
        <w:rPr>
          <w:rFonts w:hint="eastAsia"/>
        </w:rPr>
        <w:t>公司採購軟體應標，由張</w:t>
      </w:r>
      <w:r w:rsidR="007674BA">
        <w:rPr>
          <w:rFonts w:hAnsi="標楷體" w:hint="eastAsia"/>
        </w:rPr>
        <w:t>○</w:t>
      </w:r>
      <w:r w:rsidRPr="00E31217">
        <w:rPr>
          <w:rFonts w:hint="eastAsia"/>
        </w:rPr>
        <w:t>杰先行擇定應標之廠牌型號Acer</w:t>
      </w:r>
      <w:r w:rsidR="00C103B1" w:rsidRPr="00E31217">
        <w:t xml:space="preserve"> </w:t>
      </w:r>
      <w:r w:rsidRPr="00E31217">
        <w:rPr>
          <w:rFonts w:hint="eastAsia"/>
        </w:rPr>
        <w:t>N260電腦，提早向宏</w:t>
      </w:r>
      <w:r w:rsidR="00620F49">
        <w:rPr>
          <w:rFonts w:hAnsi="標楷體" w:hint="eastAsia"/>
        </w:rPr>
        <w:t>○</w:t>
      </w:r>
      <w:r w:rsidRPr="00E31217">
        <w:rPr>
          <w:rFonts w:hint="eastAsia"/>
        </w:rPr>
        <w:t>股份有限公司</w:t>
      </w:r>
      <w:r w:rsidR="00544BED" w:rsidRPr="00E31217">
        <w:t>報備(Booking)</w:t>
      </w:r>
      <w:r w:rsidRPr="00E31217">
        <w:rPr>
          <w:rFonts w:hint="eastAsia"/>
        </w:rPr>
        <w:t>而詢得較低之價格，再於需求說明書調動硬體元</w:t>
      </w:r>
      <w:r w:rsidRPr="00E31217">
        <w:rPr>
          <w:rFonts w:hint="eastAsia"/>
        </w:rPr>
        <w:lastRenderedPageBreak/>
        <w:t>件規格，使採用其他廠牌型號電腦應標之投標廠商為符合硬體元件規格而增加成本，再以大</w:t>
      </w:r>
      <w:r w:rsidR="00620F49">
        <w:rPr>
          <w:rFonts w:hAnsi="標楷體" w:hint="eastAsia"/>
        </w:rPr>
        <w:t>○</w:t>
      </w:r>
      <w:r w:rsidRPr="00E31217">
        <w:rPr>
          <w:rFonts w:hint="eastAsia"/>
        </w:rPr>
        <w:t>公司及</w:t>
      </w:r>
      <w:r w:rsidR="008A73C7">
        <w:rPr>
          <w:rFonts w:hint="eastAsia"/>
        </w:rPr>
        <w:t>跨○</w:t>
      </w:r>
      <w:r w:rsidRPr="00E31217">
        <w:rPr>
          <w:rFonts w:hint="eastAsia"/>
        </w:rPr>
        <w:t>公司之報價，據以製作成本分析表，造成不公平競爭。</w:t>
      </w:r>
    </w:p>
    <w:p w14:paraId="4A89D855" w14:textId="01B87399" w:rsidR="00EC12F7" w:rsidRPr="00E31217" w:rsidRDefault="00E93402" w:rsidP="004A765B">
      <w:pPr>
        <w:pStyle w:val="42"/>
        <w:ind w:left="1701" w:firstLine="680"/>
      </w:pPr>
      <w:r w:rsidRPr="00E31217">
        <w:rPr>
          <w:rFonts w:hint="eastAsia"/>
        </w:rPr>
        <w:t>被彈劾人</w:t>
      </w:r>
      <w:r w:rsidR="00EC12F7" w:rsidRPr="00E31217">
        <w:rPr>
          <w:rFonts w:hint="eastAsia"/>
        </w:rPr>
        <w:t>與李</w:t>
      </w:r>
      <w:r w:rsidR="007674BA">
        <w:rPr>
          <w:rFonts w:hAnsi="標楷體" w:hint="eastAsia"/>
        </w:rPr>
        <w:t>○</w:t>
      </w:r>
      <w:r w:rsidR="00EC12F7" w:rsidRPr="00E31217">
        <w:rPr>
          <w:rFonts w:hint="eastAsia"/>
        </w:rPr>
        <w:t>申共同指示陳</w:t>
      </w:r>
      <w:r w:rsidR="007674BA">
        <w:rPr>
          <w:rFonts w:hAnsi="標楷體" w:hint="eastAsia"/>
        </w:rPr>
        <w:t>○</w:t>
      </w:r>
      <w:r w:rsidR="00EC12F7" w:rsidRPr="00E31217">
        <w:rPr>
          <w:rFonts w:hint="eastAsia"/>
        </w:rPr>
        <w:t>宇、張</w:t>
      </w:r>
      <w:r w:rsidR="007674BA">
        <w:rPr>
          <w:rFonts w:hAnsi="標楷體" w:hint="eastAsia"/>
        </w:rPr>
        <w:t>○</w:t>
      </w:r>
      <w:r w:rsidR="00EC12F7" w:rsidRPr="00E31217">
        <w:rPr>
          <w:rFonts w:hint="eastAsia"/>
        </w:rPr>
        <w:t>杰分別撰寫外網案需求說明書軟體功能及硬體規格，共同討論、修改，再由</w:t>
      </w:r>
      <w:r w:rsidRPr="00E31217">
        <w:rPr>
          <w:rFonts w:hint="eastAsia"/>
        </w:rPr>
        <w:t>被彈劾人</w:t>
      </w:r>
      <w:r w:rsidR="00EC12F7" w:rsidRPr="00E31217">
        <w:rPr>
          <w:rFonts w:hint="eastAsia"/>
        </w:rPr>
        <w:t>將完稿之需求說明書、成本分析表交由不知情之移民署承辦人嚴</w:t>
      </w:r>
      <w:r w:rsidR="00C45E03">
        <w:rPr>
          <w:rFonts w:hAnsi="標楷體" w:hint="eastAsia"/>
        </w:rPr>
        <w:t>○</w:t>
      </w:r>
      <w:r w:rsidR="00EC12F7" w:rsidRPr="00E31217">
        <w:rPr>
          <w:rFonts w:hint="eastAsia"/>
        </w:rPr>
        <w:t>常簽辦採購外網案。李</w:t>
      </w:r>
      <w:r w:rsidR="00C45E03">
        <w:rPr>
          <w:rFonts w:hAnsi="標楷體" w:hint="eastAsia"/>
        </w:rPr>
        <w:t>○</w:t>
      </w:r>
      <w:r w:rsidR="00EC12F7" w:rsidRPr="00E31217">
        <w:rPr>
          <w:rFonts w:hint="eastAsia"/>
        </w:rPr>
        <w:t>申則於外網案98年10月6日第</w:t>
      </w:r>
      <w:r w:rsidR="00C23B25" w:rsidRPr="00E31217">
        <w:rPr>
          <w:rFonts w:hint="eastAsia"/>
        </w:rPr>
        <w:t>1</w:t>
      </w:r>
      <w:r w:rsidR="00EC12F7" w:rsidRPr="00E31217">
        <w:rPr>
          <w:rFonts w:hint="eastAsia"/>
        </w:rPr>
        <w:t>次公告以前，已自</w:t>
      </w:r>
      <w:r w:rsidRPr="00E31217">
        <w:rPr>
          <w:rFonts w:hint="eastAsia"/>
        </w:rPr>
        <w:t>被彈劾人</w:t>
      </w:r>
      <w:r w:rsidR="00EC12F7" w:rsidRPr="00E31217">
        <w:rPr>
          <w:rFonts w:hint="eastAsia"/>
        </w:rPr>
        <w:t>處得知公告時程，即代表</w:t>
      </w:r>
      <w:r w:rsidR="008A73C7">
        <w:rPr>
          <w:rFonts w:hint="eastAsia"/>
        </w:rPr>
        <w:t>跨○</w:t>
      </w:r>
      <w:r w:rsidR="00EC12F7" w:rsidRPr="00E31217">
        <w:rPr>
          <w:rFonts w:hint="eastAsia"/>
        </w:rPr>
        <w:t>公司於98年10月1日與</w:t>
      </w:r>
      <w:r w:rsidR="006374D3" w:rsidRPr="00E31217">
        <w:rPr>
          <w:rFonts w:hint="eastAsia"/>
        </w:rPr>
        <w:t>聚</w:t>
      </w:r>
      <w:r w:rsidR="00620F49">
        <w:rPr>
          <w:rFonts w:hAnsi="標楷體" w:hint="eastAsia"/>
        </w:rPr>
        <w:t>○</w:t>
      </w:r>
      <w:r w:rsidR="006374D3" w:rsidRPr="00E31217">
        <w:rPr>
          <w:rFonts w:hint="eastAsia"/>
        </w:rPr>
        <w:t>科技股份有限公司(下稱聚</w:t>
      </w:r>
      <w:r w:rsidR="00620F49">
        <w:rPr>
          <w:rFonts w:hAnsi="標楷體" w:hint="eastAsia"/>
        </w:rPr>
        <w:t>○</w:t>
      </w:r>
      <w:r w:rsidR="006374D3" w:rsidRPr="00E31217">
        <w:rPr>
          <w:rFonts w:hint="eastAsia"/>
        </w:rPr>
        <w:t>公司)</w:t>
      </w:r>
      <w:r w:rsidR="00EC12F7" w:rsidRPr="00E31217">
        <w:rPr>
          <w:rFonts w:hint="eastAsia"/>
        </w:rPr>
        <w:t>簽訂經銷代理合約書，由聚</w:t>
      </w:r>
      <w:r w:rsidR="00620F49">
        <w:rPr>
          <w:rFonts w:hAnsi="標楷體" w:hint="eastAsia"/>
        </w:rPr>
        <w:t>○</w:t>
      </w:r>
      <w:r w:rsidR="00EC12F7" w:rsidRPr="00E31217">
        <w:rPr>
          <w:rFonts w:hint="eastAsia"/>
        </w:rPr>
        <w:t>公司代理經銷</w:t>
      </w:r>
      <w:r w:rsidR="008A73C7">
        <w:rPr>
          <w:rFonts w:hint="eastAsia"/>
        </w:rPr>
        <w:t>跨○</w:t>
      </w:r>
      <w:r w:rsidR="00EC12F7" w:rsidRPr="00E31217">
        <w:rPr>
          <w:rFonts w:hint="eastAsia"/>
        </w:rPr>
        <w:t>公司XDNA產品，並以外網案購置硬體設備及數量作為契約附件，並將XDNA產品更名為C&amp;C系統軟體，藉此隱匿實為</w:t>
      </w:r>
      <w:r w:rsidR="008A73C7">
        <w:rPr>
          <w:rFonts w:hint="eastAsia"/>
        </w:rPr>
        <w:t>跨○</w:t>
      </w:r>
      <w:r w:rsidR="00EC12F7" w:rsidRPr="00E31217">
        <w:rPr>
          <w:rFonts w:hint="eastAsia"/>
        </w:rPr>
        <w:t>公司原廠開發XDNA軟體之事實。</w:t>
      </w:r>
    </w:p>
    <w:p w14:paraId="5B135E6C" w14:textId="668AA974" w:rsidR="00B345E2" w:rsidRPr="00E31217" w:rsidRDefault="00E93402" w:rsidP="00FA0FCC">
      <w:pPr>
        <w:pStyle w:val="4"/>
      </w:pPr>
      <w:r w:rsidRPr="00E31217">
        <w:rPr>
          <w:rFonts w:cs="新細明體" w:hint="eastAsia"/>
        </w:rPr>
        <w:t>被彈劾人</w:t>
      </w:r>
      <w:r w:rsidR="00EC12F7" w:rsidRPr="00E31217">
        <w:rPr>
          <w:rFonts w:cs="新細明體" w:hint="eastAsia"/>
        </w:rPr>
        <w:t>與李</w:t>
      </w:r>
      <w:r w:rsidR="00C45E03">
        <w:rPr>
          <w:rFonts w:hAnsi="標楷體" w:hint="eastAsia"/>
        </w:rPr>
        <w:t>○</w:t>
      </w:r>
      <w:r w:rsidR="00EC12F7" w:rsidRPr="00E31217">
        <w:rPr>
          <w:rFonts w:cs="新細明體" w:hint="eastAsia"/>
        </w:rPr>
        <w:t>申、張</w:t>
      </w:r>
      <w:r w:rsidR="00C45E03">
        <w:rPr>
          <w:rFonts w:hAnsi="標楷體" w:hint="eastAsia"/>
        </w:rPr>
        <w:t>○</w:t>
      </w:r>
      <w:r w:rsidR="00EC12F7" w:rsidRPr="00E31217">
        <w:rPr>
          <w:rFonts w:cs="新細明體" w:hint="eastAsia"/>
        </w:rPr>
        <w:t>杰等</w:t>
      </w:r>
      <w:r w:rsidR="00FD092E" w:rsidRPr="00E31217">
        <w:rPr>
          <w:rFonts w:cs="新細明體" w:hint="eastAsia"/>
        </w:rPr>
        <w:t>3</w:t>
      </w:r>
      <w:r w:rsidR="00EC12F7" w:rsidRPr="00E31217">
        <w:rPr>
          <w:rFonts w:cs="新細明體" w:hint="eastAsia"/>
        </w:rPr>
        <w:t>人為確保</w:t>
      </w:r>
      <w:r w:rsidR="00FD092E" w:rsidRPr="00E31217">
        <w:rPr>
          <w:rFonts w:cs="新細明體" w:hint="eastAsia"/>
        </w:rPr>
        <w:t>3</w:t>
      </w:r>
      <w:r w:rsidR="00EC12F7" w:rsidRPr="00E31217">
        <w:rPr>
          <w:rFonts w:cs="新細明體" w:hint="eastAsia"/>
        </w:rPr>
        <w:t>家以上廠商投標而可開標，並由大</w:t>
      </w:r>
      <w:r w:rsidR="00254EAE">
        <w:rPr>
          <w:rFonts w:hAnsi="標楷體" w:hint="eastAsia"/>
        </w:rPr>
        <w:t>○</w:t>
      </w:r>
      <w:r w:rsidR="00EC12F7" w:rsidRPr="00E31217">
        <w:rPr>
          <w:rFonts w:cs="新細明體" w:hint="eastAsia"/>
        </w:rPr>
        <w:t>公司得標而得以向聚</w:t>
      </w:r>
      <w:r w:rsidR="00620F49">
        <w:rPr>
          <w:rFonts w:hAnsi="標楷體" w:hint="eastAsia"/>
        </w:rPr>
        <w:t>○</w:t>
      </w:r>
      <w:r w:rsidR="00EC12F7" w:rsidRPr="00E31217">
        <w:rPr>
          <w:rFonts w:cs="新細明體" w:hint="eastAsia"/>
        </w:rPr>
        <w:t>公司採購</w:t>
      </w:r>
      <w:r w:rsidR="008A73C7">
        <w:rPr>
          <w:rFonts w:cs="新細明體" w:hint="eastAsia"/>
        </w:rPr>
        <w:t>跨○</w:t>
      </w:r>
      <w:r w:rsidR="00EC12F7" w:rsidRPr="00E31217">
        <w:rPr>
          <w:rFonts w:cs="新細明體" w:hint="eastAsia"/>
        </w:rPr>
        <w:t>公司開發之</w:t>
      </w:r>
      <w:r w:rsidR="00EC12F7" w:rsidRPr="00E31217">
        <w:t>XDNA</w:t>
      </w:r>
      <w:r w:rsidR="00EC12F7" w:rsidRPr="00E31217">
        <w:rPr>
          <w:rFonts w:hint="eastAsia"/>
        </w:rPr>
        <w:t>軟體履約，且避免</w:t>
      </w:r>
      <w:r w:rsidRPr="00E31217">
        <w:rPr>
          <w:rFonts w:hint="eastAsia"/>
        </w:rPr>
        <w:t>被彈劾人</w:t>
      </w:r>
      <w:r w:rsidR="00EC12F7" w:rsidRPr="00E31217">
        <w:rPr>
          <w:rFonts w:hint="eastAsia"/>
        </w:rPr>
        <w:t>委請自己所投資之</w:t>
      </w:r>
      <w:r w:rsidR="008A73C7">
        <w:rPr>
          <w:rFonts w:hint="eastAsia"/>
        </w:rPr>
        <w:t>跨○</w:t>
      </w:r>
      <w:r w:rsidR="00EC12F7" w:rsidRPr="00E31217">
        <w:rPr>
          <w:rFonts w:hint="eastAsia"/>
        </w:rPr>
        <w:t>公司、及與其友好之大</w:t>
      </w:r>
      <w:r w:rsidR="00620F49">
        <w:rPr>
          <w:rFonts w:hAnsi="標楷體" w:hint="eastAsia"/>
        </w:rPr>
        <w:t>○</w:t>
      </w:r>
      <w:r w:rsidR="00EC12F7" w:rsidRPr="00E31217">
        <w:rPr>
          <w:rFonts w:hint="eastAsia"/>
        </w:rPr>
        <w:t>公司撰寫需求說明書之提前備標之行為，遭移民署及業界察覺，竟分別與郭</w:t>
      </w:r>
      <w:r w:rsidR="00C45E03">
        <w:rPr>
          <w:rFonts w:hAnsi="標楷體" w:hint="eastAsia"/>
        </w:rPr>
        <w:t>○</w:t>
      </w:r>
      <w:r w:rsidR="00EC12F7" w:rsidRPr="00E31217">
        <w:rPr>
          <w:rFonts w:hint="eastAsia"/>
        </w:rPr>
        <w:t>義</w:t>
      </w:r>
      <w:r w:rsidR="00E63574" w:rsidRPr="00E31217">
        <w:rPr>
          <w:rStyle w:val="afd"/>
          <w:rFonts w:hAnsi="標楷體"/>
        </w:rPr>
        <w:footnoteReference w:id="3"/>
      </w:r>
      <w:r w:rsidR="00EC12F7" w:rsidRPr="00E31217">
        <w:rPr>
          <w:rFonts w:hint="eastAsia"/>
        </w:rPr>
        <w:t>、蔣</w:t>
      </w:r>
      <w:r w:rsidR="00C45E03">
        <w:rPr>
          <w:rFonts w:hAnsi="標楷體" w:hint="eastAsia"/>
        </w:rPr>
        <w:t>○</w:t>
      </w:r>
      <w:r w:rsidR="00EC12F7" w:rsidRPr="00E31217">
        <w:rPr>
          <w:rFonts w:hint="eastAsia"/>
        </w:rPr>
        <w:t>祖</w:t>
      </w:r>
      <w:r w:rsidR="00EC12F7" w:rsidRPr="00E31217">
        <w:rPr>
          <w:rStyle w:val="afd"/>
          <w:rFonts w:hAnsi="標楷體"/>
        </w:rPr>
        <w:footnoteReference w:id="4"/>
      </w:r>
      <w:r w:rsidR="00EC12F7" w:rsidRPr="00E31217">
        <w:rPr>
          <w:rFonts w:hint="eastAsia"/>
        </w:rPr>
        <w:t>商議，由</w:t>
      </w:r>
      <w:r w:rsidRPr="00E31217">
        <w:rPr>
          <w:rFonts w:hint="eastAsia"/>
        </w:rPr>
        <w:t>被彈劾人</w:t>
      </w:r>
      <w:r w:rsidR="00EC12F7" w:rsidRPr="00E31217">
        <w:rPr>
          <w:rFonts w:hint="eastAsia"/>
        </w:rPr>
        <w:t>指示張</w:t>
      </w:r>
      <w:r w:rsidR="00C45E03">
        <w:rPr>
          <w:rFonts w:hAnsi="標楷體" w:hint="eastAsia"/>
        </w:rPr>
        <w:t>○</w:t>
      </w:r>
      <w:r w:rsidR="00EC12F7" w:rsidRPr="00E31217">
        <w:rPr>
          <w:rFonts w:hint="eastAsia"/>
        </w:rPr>
        <w:t>杰不得使用大</w:t>
      </w:r>
      <w:r w:rsidR="00620F49">
        <w:rPr>
          <w:rFonts w:hAnsi="標楷體" w:hint="eastAsia"/>
        </w:rPr>
        <w:t>○</w:t>
      </w:r>
      <w:r w:rsidR="00EC12F7" w:rsidRPr="00E31217">
        <w:rPr>
          <w:rFonts w:hint="eastAsia"/>
        </w:rPr>
        <w:t>公司名義，而應借用他人名義投標，其目的</w:t>
      </w:r>
      <w:r w:rsidR="00FD092E" w:rsidRPr="00E31217">
        <w:rPr>
          <w:rFonts w:hint="eastAsia"/>
        </w:rPr>
        <w:t>在</w:t>
      </w:r>
      <w:r w:rsidR="00EC12F7" w:rsidRPr="00E31217">
        <w:rPr>
          <w:rFonts w:hint="eastAsia"/>
        </w:rPr>
        <w:t>使開標發生不正確結果及意圖影響採購結果，經張</w:t>
      </w:r>
      <w:r w:rsidR="00C45E03">
        <w:rPr>
          <w:rFonts w:hAnsi="標楷體" w:hint="eastAsia"/>
        </w:rPr>
        <w:t>○</w:t>
      </w:r>
      <w:r w:rsidR="00EC12F7" w:rsidRPr="00E31217">
        <w:rPr>
          <w:rFonts w:hint="eastAsia"/>
        </w:rPr>
        <w:t>杰報告時任北展經理之直屬主管何</w:t>
      </w:r>
      <w:r w:rsidR="00C45E03">
        <w:rPr>
          <w:rFonts w:hAnsi="標楷體" w:hint="eastAsia"/>
        </w:rPr>
        <w:t>○</w:t>
      </w:r>
      <w:r w:rsidR="00EC12F7" w:rsidRPr="00E31217">
        <w:rPr>
          <w:rFonts w:hint="eastAsia"/>
        </w:rPr>
        <w:t>欽後，向郭</w:t>
      </w:r>
      <w:r w:rsidR="00C45E03">
        <w:rPr>
          <w:rFonts w:hAnsi="標楷體" w:hint="eastAsia"/>
        </w:rPr>
        <w:t>○</w:t>
      </w:r>
      <w:r w:rsidR="00EC12F7" w:rsidRPr="00E31217">
        <w:rPr>
          <w:rFonts w:hint="eastAsia"/>
        </w:rPr>
        <w:t>義回報上情，郭</w:t>
      </w:r>
      <w:r w:rsidR="00C45E03">
        <w:rPr>
          <w:rFonts w:hAnsi="標楷體" w:hint="eastAsia"/>
        </w:rPr>
        <w:t>○</w:t>
      </w:r>
      <w:r w:rsidR="00EC12F7" w:rsidRPr="00E31217">
        <w:rPr>
          <w:rFonts w:hint="eastAsia"/>
        </w:rPr>
        <w:t>義遂指示借用大</w:t>
      </w:r>
      <w:r w:rsidR="00620F49">
        <w:rPr>
          <w:rFonts w:hAnsi="標楷體" w:hint="eastAsia"/>
        </w:rPr>
        <w:t>○</w:t>
      </w:r>
      <w:r w:rsidR="00EC12F7" w:rsidRPr="00E31217">
        <w:rPr>
          <w:rFonts w:hint="eastAsia"/>
        </w:rPr>
        <w:lastRenderedPageBreak/>
        <w:t>公司之經銷商</w:t>
      </w:r>
      <w:r w:rsidR="00A80972" w:rsidRPr="00E31217">
        <w:rPr>
          <w:rFonts w:hint="eastAsia"/>
        </w:rPr>
        <w:t>合</w:t>
      </w:r>
      <w:r w:rsidR="00620F49">
        <w:rPr>
          <w:rFonts w:hAnsi="標楷體" w:hint="eastAsia"/>
        </w:rPr>
        <w:t>○</w:t>
      </w:r>
      <w:r w:rsidR="00A80972" w:rsidRPr="00E31217">
        <w:rPr>
          <w:rFonts w:hint="eastAsia"/>
        </w:rPr>
        <w:t>資訊有限公司(下稱</w:t>
      </w:r>
      <w:r w:rsidR="00EC12F7" w:rsidRPr="00E31217">
        <w:rPr>
          <w:rFonts w:hint="eastAsia"/>
        </w:rPr>
        <w:t>合</w:t>
      </w:r>
      <w:r w:rsidR="00620F49">
        <w:rPr>
          <w:rFonts w:hAnsi="標楷體" w:hint="eastAsia"/>
        </w:rPr>
        <w:t>○</w:t>
      </w:r>
      <w:r w:rsidR="00EC12F7" w:rsidRPr="00E31217">
        <w:rPr>
          <w:rFonts w:hint="eastAsia"/>
        </w:rPr>
        <w:t>公司</w:t>
      </w:r>
      <w:r w:rsidR="00A80972" w:rsidRPr="00E31217">
        <w:rPr>
          <w:rFonts w:hint="eastAsia"/>
        </w:rPr>
        <w:t>)</w:t>
      </w:r>
      <w:r w:rsidR="00EC12F7" w:rsidRPr="00E31217">
        <w:rPr>
          <w:rFonts w:hint="eastAsia"/>
        </w:rPr>
        <w:t>名義投標。</w:t>
      </w:r>
    </w:p>
    <w:p w14:paraId="7A0C6CE9" w14:textId="4BCDA815" w:rsidR="0054034B" w:rsidRPr="00E31217" w:rsidRDefault="00EC12F7" w:rsidP="00B345E2">
      <w:pPr>
        <w:pStyle w:val="42"/>
        <w:ind w:left="1701" w:firstLine="680"/>
      </w:pPr>
      <w:r w:rsidRPr="00E31217">
        <w:rPr>
          <w:rFonts w:hint="eastAsia"/>
        </w:rPr>
        <w:t>外網案於</w:t>
      </w:r>
      <w:r w:rsidRPr="00E31217">
        <w:t>98</w:t>
      </w:r>
      <w:r w:rsidRPr="00E31217">
        <w:rPr>
          <w:rFonts w:hint="eastAsia"/>
        </w:rPr>
        <w:t>年10月6日第</w:t>
      </w:r>
      <w:r w:rsidR="00A80972" w:rsidRPr="00E31217">
        <w:rPr>
          <w:rFonts w:hint="eastAsia"/>
        </w:rPr>
        <w:t>1</w:t>
      </w:r>
      <w:r w:rsidRPr="00E31217">
        <w:rPr>
          <w:rFonts w:hint="eastAsia"/>
        </w:rPr>
        <w:t>次公告，李</w:t>
      </w:r>
      <w:r w:rsidR="00C45E03">
        <w:rPr>
          <w:rFonts w:hAnsi="標楷體" w:hint="eastAsia"/>
        </w:rPr>
        <w:t>○</w:t>
      </w:r>
      <w:r w:rsidRPr="00E31217">
        <w:rPr>
          <w:rFonts w:hint="eastAsia"/>
        </w:rPr>
        <w:t>申即委請知情之蔣</w:t>
      </w:r>
      <w:r w:rsidR="00C45E03">
        <w:rPr>
          <w:rFonts w:hAnsi="標楷體" w:hint="eastAsia"/>
        </w:rPr>
        <w:t>○</w:t>
      </w:r>
      <w:r w:rsidRPr="00E31217">
        <w:rPr>
          <w:rFonts w:hint="eastAsia"/>
        </w:rPr>
        <w:t>祖安排以聚</w:t>
      </w:r>
      <w:r w:rsidR="00620F49">
        <w:rPr>
          <w:rFonts w:hAnsi="標楷體" w:hint="eastAsia"/>
        </w:rPr>
        <w:t>○</w:t>
      </w:r>
      <w:r w:rsidRPr="00E31217">
        <w:rPr>
          <w:rFonts w:hint="eastAsia"/>
        </w:rPr>
        <w:t>公司之經銷商聯</w:t>
      </w:r>
      <w:r w:rsidR="00620F49">
        <w:rPr>
          <w:rFonts w:hAnsi="標楷體" w:hint="eastAsia"/>
        </w:rPr>
        <w:t>○</w:t>
      </w:r>
      <w:r w:rsidRPr="00E31217">
        <w:rPr>
          <w:rFonts w:hint="eastAsia"/>
        </w:rPr>
        <w:t>科技股份有限公司</w:t>
      </w:r>
      <w:r w:rsidR="00A80972" w:rsidRPr="00E31217">
        <w:rPr>
          <w:rFonts w:hint="eastAsia"/>
        </w:rPr>
        <w:t>(下稱聯</w:t>
      </w:r>
      <w:r w:rsidR="00620F49">
        <w:rPr>
          <w:rFonts w:hAnsi="標楷體" w:hint="eastAsia"/>
        </w:rPr>
        <w:t>○</w:t>
      </w:r>
      <w:r w:rsidR="00A80972" w:rsidRPr="00E31217">
        <w:rPr>
          <w:rFonts w:hint="eastAsia"/>
        </w:rPr>
        <w:t>公司)</w:t>
      </w:r>
      <w:r w:rsidRPr="00E31217">
        <w:rPr>
          <w:rFonts w:hint="eastAsia"/>
        </w:rPr>
        <w:t>名義陪標，蔣</w:t>
      </w:r>
      <w:r w:rsidR="00C45E03">
        <w:rPr>
          <w:rFonts w:hAnsi="標楷體" w:hint="eastAsia"/>
        </w:rPr>
        <w:t>○</w:t>
      </w:r>
      <w:r w:rsidRPr="00E31217">
        <w:rPr>
          <w:rFonts w:hint="eastAsia"/>
        </w:rPr>
        <w:t>祖並指示不知情之聚</w:t>
      </w:r>
      <w:r w:rsidR="00620F49">
        <w:rPr>
          <w:rFonts w:hAnsi="標楷體" w:hint="eastAsia"/>
        </w:rPr>
        <w:t>○</w:t>
      </w:r>
      <w:r w:rsidRPr="00E31217">
        <w:rPr>
          <w:rFonts w:hint="eastAsia"/>
        </w:rPr>
        <w:t>公司員工朱</w:t>
      </w:r>
      <w:r w:rsidR="00C45E03">
        <w:rPr>
          <w:rFonts w:hAnsi="標楷體" w:hint="eastAsia"/>
        </w:rPr>
        <w:t>○</w:t>
      </w:r>
      <w:r w:rsidRPr="00E31217">
        <w:rPr>
          <w:rFonts w:hint="eastAsia"/>
        </w:rPr>
        <w:t>玲辦理投標事宜；張</w:t>
      </w:r>
      <w:r w:rsidR="00C45E03">
        <w:rPr>
          <w:rFonts w:hAnsi="標楷體" w:hint="eastAsia"/>
        </w:rPr>
        <w:t>○</w:t>
      </w:r>
      <w:r w:rsidRPr="00E31217">
        <w:rPr>
          <w:rFonts w:hint="eastAsia"/>
        </w:rPr>
        <w:t>杰得郭</w:t>
      </w:r>
      <w:r w:rsidR="00C45E03">
        <w:rPr>
          <w:rFonts w:hAnsi="標楷體" w:hint="eastAsia"/>
        </w:rPr>
        <w:t>○</w:t>
      </w:r>
      <w:r w:rsidRPr="00E31217">
        <w:rPr>
          <w:rFonts w:hint="eastAsia"/>
        </w:rPr>
        <w:t>義之指示，由何</w:t>
      </w:r>
      <w:r w:rsidR="00C45E03">
        <w:rPr>
          <w:rFonts w:hAnsi="標楷體" w:hint="eastAsia"/>
        </w:rPr>
        <w:t>○</w:t>
      </w:r>
      <w:r w:rsidRPr="00E31217">
        <w:rPr>
          <w:rFonts w:hint="eastAsia"/>
        </w:rPr>
        <w:t>欽陪同張</w:t>
      </w:r>
      <w:r w:rsidR="00C45E03">
        <w:rPr>
          <w:rFonts w:hAnsi="標楷體" w:hint="eastAsia"/>
        </w:rPr>
        <w:t>○</w:t>
      </w:r>
      <w:r w:rsidRPr="00E31217">
        <w:rPr>
          <w:rFonts w:hint="eastAsia"/>
        </w:rPr>
        <w:t>杰與合</w:t>
      </w:r>
      <w:r w:rsidR="00620F49">
        <w:rPr>
          <w:rFonts w:hAnsi="標楷體" w:hint="eastAsia"/>
        </w:rPr>
        <w:t>○</w:t>
      </w:r>
      <w:r w:rsidRPr="00E31217">
        <w:rPr>
          <w:rFonts w:hint="eastAsia"/>
        </w:rPr>
        <w:t>公司負責人林</w:t>
      </w:r>
      <w:r w:rsidR="00C45E03">
        <w:rPr>
          <w:rFonts w:hAnsi="標楷體" w:hint="eastAsia"/>
        </w:rPr>
        <w:t>○</w:t>
      </w:r>
      <w:r w:rsidRPr="00E31217">
        <w:rPr>
          <w:rFonts w:hint="eastAsia"/>
        </w:rPr>
        <w:t>峰</w:t>
      </w:r>
      <w:r w:rsidRPr="00E31217">
        <w:rPr>
          <w:rStyle w:val="afd"/>
          <w:rFonts w:hAnsi="標楷體"/>
        </w:rPr>
        <w:footnoteReference w:id="5"/>
      </w:r>
      <w:r w:rsidRPr="00E31217">
        <w:rPr>
          <w:rFonts w:hint="eastAsia"/>
        </w:rPr>
        <w:t>接洽，林</w:t>
      </w:r>
      <w:r w:rsidR="00C45E03">
        <w:rPr>
          <w:rFonts w:hAnsi="標楷體" w:hint="eastAsia"/>
        </w:rPr>
        <w:t>○</w:t>
      </w:r>
      <w:r w:rsidRPr="00E31217">
        <w:rPr>
          <w:rFonts w:hint="eastAsia"/>
        </w:rPr>
        <w:t>峰則意圖影響採購結果，基於容許他人借用本人名義投標之犯意，容許大</w:t>
      </w:r>
      <w:r w:rsidR="00620F49">
        <w:rPr>
          <w:rFonts w:hAnsi="標楷體" w:hint="eastAsia"/>
        </w:rPr>
        <w:t>○</w:t>
      </w:r>
      <w:r w:rsidRPr="00E31217">
        <w:rPr>
          <w:rFonts w:hint="eastAsia"/>
        </w:rPr>
        <w:t>公司借用合</w:t>
      </w:r>
      <w:r w:rsidR="00620F49">
        <w:rPr>
          <w:rFonts w:hAnsi="標楷體" w:hint="eastAsia"/>
        </w:rPr>
        <w:t>○</w:t>
      </w:r>
      <w:r w:rsidRPr="00E31217">
        <w:rPr>
          <w:rFonts w:hint="eastAsia"/>
        </w:rPr>
        <w:t>公司名義投標，並約定由合</w:t>
      </w:r>
      <w:r w:rsidR="00620F49">
        <w:rPr>
          <w:rFonts w:hAnsi="標楷體" w:hint="eastAsia"/>
        </w:rPr>
        <w:t>○</w:t>
      </w:r>
      <w:r w:rsidRPr="00E31217">
        <w:rPr>
          <w:rFonts w:hint="eastAsia"/>
        </w:rPr>
        <w:t>公司得標，實由大</w:t>
      </w:r>
      <w:r w:rsidR="00620F49">
        <w:rPr>
          <w:rFonts w:hAnsi="標楷體" w:hint="eastAsia"/>
        </w:rPr>
        <w:t>○</w:t>
      </w:r>
      <w:r w:rsidRPr="00E31217">
        <w:rPr>
          <w:rFonts w:hint="eastAsia"/>
        </w:rPr>
        <w:t>公司履約；張</w:t>
      </w:r>
      <w:r w:rsidR="00C45E03">
        <w:rPr>
          <w:rFonts w:hAnsi="標楷體" w:hint="eastAsia"/>
        </w:rPr>
        <w:t>○</w:t>
      </w:r>
      <w:r w:rsidRPr="00E31217">
        <w:rPr>
          <w:rFonts w:hint="eastAsia"/>
        </w:rPr>
        <w:t>杰另報請何</w:t>
      </w:r>
      <w:r w:rsidR="00C45E03">
        <w:rPr>
          <w:rFonts w:hAnsi="標楷體" w:hint="eastAsia"/>
        </w:rPr>
        <w:t>○</w:t>
      </w:r>
      <w:r w:rsidRPr="00E31217">
        <w:rPr>
          <w:rFonts w:hint="eastAsia"/>
        </w:rPr>
        <w:t>欽、郭</w:t>
      </w:r>
      <w:r w:rsidR="00C45E03">
        <w:rPr>
          <w:rFonts w:hAnsi="標楷體" w:hint="eastAsia"/>
        </w:rPr>
        <w:t>○</w:t>
      </w:r>
      <w:r w:rsidRPr="00E31217">
        <w:rPr>
          <w:rFonts w:hint="eastAsia"/>
        </w:rPr>
        <w:t>義同意後，洽請大</w:t>
      </w:r>
      <w:r w:rsidR="00620F49">
        <w:rPr>
          <w:rFonts w:hAnsi="標楷體" w:hint="eastAsia"/>
        </w:rPr>
        <w:t>○</w:t>
      </w:r>
      <w:r w:rsidRPr="00E31217">
        <w:rPr>
          <w:rFonts w:hint="eastAsia"/>
        </w:rPr>
        <w:t>公司百分之百持股之協</w:t>
      </w:r>
      <w:r w:rsidR="00620F49">
        <w:rPr>
          <w:rFonts w:hAnsi="標楷體" w:hint="eastAsia"/>
        </w:rPr>
        <w:t>○</w:t>
      </w:r>
      <w:r w:rsidRPr="00E31217">
        <w:rPr>
          <w:rFonts w:hint="eastAsia"/>
        </w:rPr>
        <w:t>聯合科技股份有限公司</w:t>
      </w:r>
      <w:r w:rsidR="00A57C63" w:rsidRPr="00E31217">
        <w:rPr>
          <w:rFonts w:hint="eastAsia"/>
        </w:rPr>
        <w:t>(下稱協</w:t>
      </w:r>
      <w:r w:rsidR="00620F49">
        <w:rPr>
          <w:rFonts w:hAnsi="標楷體" w:hint="eastAsia"/>
        </w:rPr>
        <w:t>○</w:t>
      </w:r>
      <w:r w:rsidR="00A57C63" w:rsidRPr="00E31217">
        <w:rPr>
          <w:rFonts w:hint="eastAsia"/>
        </w:rPr>
        <w:t>公司)</w:t>
      </w:r>
      <w:r w:rsidRPr="00E31217">
        <w:rPr>
          <w:rFonts w:hint="eastAsia"/>
        </w:rPr>
        <w:t>配合投標，由不知情之協</w:t>
      </w:r>
      <w:r w:rsidR="00620F49">
        <w:rPr>
          <w:rFonts w:hAnsi="標楷體" w:hint="eastAsia"/>
        </w:rPr>
        <w:t>○</w:t>
      </w:r>
      <w:r w:rsidRPr="00E31217">
        <w:rPr>
          <w:rFonts w:hint="eastAsia"/>
        </w:rPr>
        <w:t>公司員工陳</w:t>
      </w:r>
      <w:r w:rsidR="00C45E03">
        <w:rPr>
          <w:rFonts w:hAnsi="標楷體" w:hint="eastAsia"/>
        </w:rPr>
        <w:t>○</w:t>
      </w:r>
      <w:r w:rsidRPr="00E31217">
        <w:rPr>
          <w:rFonts w:hint="eastAsia"/>
        </w:rPr>
        <w:t>名配合辦理。嗣因張</w:t>
      </w:r>
      <w:r w:rsidR="00C45E03">
        <w:rPr>
          <w:rFonts w:hAnsi="標楷體" w:hint="eastAsia"/>
        </w:rPr>
        <w:t>○</w:t>
      </w:r>
      <w:r w:rsidRPr="00E31217">
        <w:rPr>
          <w:rFonts w:hint="eastAsia"/>
        </w:rPr>
        <w:t>杰察覺其取得內定應標使用之廠牌型號電腦規格有誤，致原需求說明書規格有誤，而與</w:t>
      </w:r>
      <w:r w:rsidR="00E93402" w:rsidRPr="00E31217">
        <w:rPr>
          <w:rFonts w:hint="eastAsia"/>
        </w:rPr>
        <w:t>被彈劾人</w:t>
      </w:r>
      <w:r w:rsidRPr="00E31217">
        <w:rPr>
          <w:rFonts w:hint="eastAsia"/>
        </w:rPr>
        <w:t>、李</w:t>
      </w:r>
      <w:r w:rsidR="00C45E03">
        <w:rPr>
          <w:rFonts w:hAnsi="標楷體" w:hint="eastAsia"/>
        </w:rPr>
        <w:t>○</w:t>
      </w:r>
      <w:r w:rsidRPr="00E31217">
        <w:rPr>
          <w:rFonts w:hint="eastAsia"/>
        </w:rPr>
        <w:t>申等人以電子郵件討論修改硬體規格結果，最後以無人應標而廢標，俟修改相關硬體規格後，再由</w:t>
      </w:r>
      <w:r w:rsidR="00E93402" w:rsidRPr="00E31217">
        <w:rPr>
          <w:rFonts w:hint="eastAsia"/>
        </w:rPr>
        <w:t>被彈劾人</w:t>
      </w:r>
      <w:r w:rsidRPr="00E31217">
        <w:rPr>
          <w:rFonts w:hint="eastAsia"/>
        </w:rPr>
        <w:t>交付修改後之需求說明書給不知詳情移民署承辦人張</w:t>
      </w:r>
      <w:r w:rsidR="00C45E03">
        <w:rPr>
          <w:rFonts w:hAnsi="標楷體" w:hint="eastAsia"/>
        </w:rPr>
        <w:t>○</w:t>
      </w:r>
      <w:r w:rsidRPr="00E31217">
        <w:rPr>
          <w:rFonts w:hint="eastAsia"/>
        </w:rPr>
        <w:t>彰於98年10月15日簽辦外網案。</w:t>
      </w:r>
    </w:p>
    <w:p w14:paraId="730DA59F" w14:textId="56E2D301" w:rsidR="00C31D08" w:rsidRPr="00E31217" w:rsidRDefault="00EC12F7" w:rsidP="00B345E2">
      <w:pPr>
        <w:pStyle w:val="42"/>
        <w:ind w:left="1701" w:firstLine="680"/>
      </w:pPr>
      <w:r w:rsidRPr="00E31217">
        <w:rPr>
          <w:rFonts w:hint="eastAsia"/>
        </w:rPr>
        <w:t>外網案於98年10月19日第</w:t>
      </w:r>
      <w:r w:rsidR="00A57C63" w:rsidRPr="00E31217">
        <w:rPr>
          <w:rFonts w:hint="eastAsia"/>
        </w:rPr>
        <w:t>2</w:t>
      </w:r>
      <w:r w:rsidRPr="00E31217">
        <w:rPr>
          <w:rFonts w:hint="eastAsia"/>
        </w:rPr>
        <w:t>次公告，</w:t>
      </w:r>
      <w:r w:rsidR="00E93402" w:rsidRPr="00E31217">
        <w:rPr>
          <w:rFonts w:hint="eastAsia"/>
        </w:rPr>
        <w:t>被彈劾人</w:t>
      </w:r>
      <w:r w:rsidRPr="00E31217">
        <w:rPr>
          <w:rFonts w:hint="eastAsia"/>
        </w:rPr>
        <w:t>再以</w:t>
      </w:r>
      <w:r w:rsidR="00F57946" w:rsidRPr="00E31217">
        <w:rPr>
          <w:rFonts w:hint="eastAsia"/>
        </w:rPr>
        <w:t>電子</w:t>
      </w:r>
      <w:r w:rsidRPr="00E31217">
        <w:rPr>
          <w:rFonts w:hint="eastAsia"/>
        </w:rPr>
        <w:t>郵件指示李</w:t>
      </w:r>
      <w:r w:rsidR="00C45E03">
        <w:rPr>
          <w:rFonts w:hAnsi="標楷體" w:hint="eastAsia"/>
        </w:rPr>
        <w:t>○</w:t>
      </w:r>
      <w:r w:rsidRPr="00E31217">
        <w:rPr>
          <w:rFonts w:hint="eastAsia"/>
        </w:rPr>
        <w:t>申「規格有變，所以要三家」，李</w:t>
      </w:r>
      <w:r w:rsidR="00C45E03">
        <w:rPr>
          <w:rFonts w:hAnsi="標楷體" w:hint="eastAsia"/>
        </w:rPr>
        <w:t>○</w:t>
      </w:r>
      <w:r w:rsidRPr="00E31217">
        <w:rPr>
          <w:rFonts w:hint="eastAsia"/>
        </w:rPr>
        <w:t>申隨即聯繫聚</w:t>
      </w:r>
      <w:r w:rsidR="00620F49">
        <w:rPr>
          <w:rFonts w:hAnsi="標楷體" w:hint="eastAsia"/>
        </w:rPr>
        <w:t>○</w:t>
      </w:r>
      <w:r w:rsidRPr="00E31217">
        <w:rPr>
          <w:rFonts w:hint="eastAsia"/>
        </w:rPr>
        <w:t>公司轉知聯</w:t>
      </w:r>
      <w:r w:rsidR="00620F49">
        <w:rPr>
          <w:rFonts w:hAnsi="標楷體" w:hint="eastAsia"/>
        </w:rPr>
        <w:t>○</w:t>
      </w:r>
      <w:r w:rsidRPr="00E31217">
        <w:rPr>
          <w:rFonts w:hint="eastAsia"/>
        </w:rPr>
        <w:t>公司、張</w:t>
      </w:r>
      <w:r w:rsidR="00C45E03">
        <w:rPr>
          <w:rFonts w:hAnsi="標楷體" w:hint="eastAsia"/>
        </w:rPr>
        <w:t>○</w:t>
      </w:r>
      <w:r w:rsidRPr="00E31217">
        <w:rPr>
          <w:rFonts w:hint="eastAsia"/>
        </w:rPr>
        <w:t>杰聯繫協</w:t>
      </w:r>
      <w:r w:rsidR="00620F49">
        <w:rPr>
          <w:rFonts w:hAnsi="標楷體" w:hint="eastAsia"/>
        </w:rPr>
        <w:t>○</w:t>
      </w:r>
      <w:r w:rsidRPr="00E31217">
        <w:rPr>
          <w:rFonts w:hint="eastAsia"/>
        </w:rPr>
        <w:t>公司及合</w:t>
      </w:r>
      <w:r w:rsidR="00620F49">
        <w:rPr>
          <w:rFonts w:hAnsi="標楷體" w:hint="eastAsia"/>
        </w:rPr>
        <w:t>○</w:t>
      </w:r>
      <w:r w:rsidRPr="00E31217">
        <w:rPr>
          <w:rFonts w:hint="eastAsia"/>
        </w:rPr>
        <w:t>公司配合領標、投標，並由張</w:t>
      </w:r>
      <w:r w:rsidR="00C45E03">
        <w:rPr>
          <w:rFonts w:hAnsi="標楷體" w:hint="eastAsia"/>
        </w:rPr>
        <w:t>○</w:t>
      </w:r>
      <w:r w:rsidRPr="00E31217">
        <w:rPr>
          <w:rFonts w:hint="eastAsia"/>
        </w:rPr>
        <w:t>杰負責提供</w:t>
      </w:r>
      <w:r w:rsidR="00A57C63" w:rsidRPr="00E31217">
        <w:rPr>
          <w:rFonts w:hint="eastAsia"/>
        </w:rPr>
        <w:t>3</w:t>
      </w:r>
      <w:r w:rsidRPr="00E31217">
        <w:rPr>
          <w:rFonts w:hint="eastAsia"/>
        </w:rPr>
        <w:t>家廠商投標之報價清單、硬體型錄等資料，李</w:t>
      </w:r>
      <w:r w:rsidR="00C45E03">
        <w:rPr>
          <w:rFonts w:hAnsi="標楷體" w:hint="eastAsia"/>
        </w:rPr>
        <w:t>○</w:t>
      </w:r>
      <w:r w:rsidRPr="00E31217">
        <w:rPr>
          <w:rFonts w:hint="eastAsia"/>
        </w:rPr>
        <w:t>申則指派陳</w:t>
      </w:r>
      <w:r w:rsidR="00C45E03">
        <w:rPr>
          <w:rFonts w:hAnsi="標楷體" w:hint="eastAsia"/>
        </w:rPr>
        <w:t>○</w:t>
      </w:r>
      <w:r w:rsidRPr="00E31217">
        <w:rPr>
          <w:rFonts w:hint="eastAsia"/>
        </w:rPr>
        <w:t>宇負責提供</w:t>
      </w:r>
      <w:r w:rsidR="00A57C63" w:rsidRPr="00E31217">
        <w:rPr>
          <w:rFonts w:hint="eastAsia"/>
        </w:rPr>
        <w:lastRenderedPageBreak/>
        <w:t>3</w:t>
      </w:r>
      <w:r w:rsidRPr="00E31217">
        <w:rPr>
          <w:rFonts w:hint="eastAsia"/>
        </w:rPr>
        <w:t>家廠商應標之軟體功能說明文件</w:t>
      </w:r>
      <w:r w:rsidR="00A57C63" w:rsidRPr="00E31217">
        <w:rPr>
          <w:rFonts w:hint="eastAsia"/>
        </w:rPr>
        <w:t>(</w:t>
      </w:r>
      <w:r w:rsidRPr="00E31217">
        <w:rPr>
          <w:rFonts w:hint="eastAsia"/>
        </w:rPr>
        <w:t>除合</w:t>
      </w:r>
      <w:r w:rsidR="00620F49">
        <w:rPr>
          <w:rFonts w:hAnsi="標楷體" w:hint="eastAsia"/>
        </w:rPr>
        <w:t>○</w:t>
      </w:r>
      <w:r w:rsidRPr="00E31217">
        <w:rPr>
          <w:rFonts w:hint="eastAsia"/>
        </w:rPr>
        <w:t>公司採用聚</w:t>
      </w:r>
      <w:r w:rsidR="00620F49">
        <w:rPr>
          <w:rFonts w:hAnsi="標楷體" w:hint="eastAsia"/>
        </w:rPr>
        <w:t>○</w:t>
      </w:r>
      <w:r w:rsidRPr="00E31217">
        <w:rPr>
          <w:rFonts w:hint="eastAsia"/>
        </w:rPr>
        <w:t>公司C&amp;C產品，並由聚</w:t>
      </w:r>
      <w:r w:rsidR="00620F49">
        <w:rPr>
          <w:rFonts w:hAnsi="標楷體" w:hint="eastAsia"/>
        </w:rPr>
        <w:t>○</w:t>
      </w:r>
      <w:r w:rsidRPr="00E31217">
        <w:rPr>
          <w:rFonts w:hint="eastAsia"/>
        </w:rPr>
        <w:t>公司出具規格確認書，其餘均採用微軟產品</w:t>
      </w:r>
      <w:r w:rsidR="00A57C63" w:rsidRPr="00E31217">
        <w:rPr>
          <w:rFonts w:hint="eastAsia"/>
        </w:rPr>
        <w:t>)</w:t>
      </w:r>
      <w:r w:rsidRPr="00E31217">
        <w:rPr>
          <w:rFonts w:hint="eastAsia"/>
        </w:rPr>
        <w:t>，並由李</w:t>
      </w:r>
      <w:r w:rsidR="00C45E03">
        <w:rPr>
          <w:rFonts w:hAnsi="標楷體" w:hint="eastAsia"/>
        </w:rPr>
        <w:t>○</w:t>
      </w:r>
      <w:r w:rsidRPr="00E31217">
        <w:rPr>
          <w:rFonts w:hint="eastAsia"/>
        </w:rPr>
        <w:t>申將上開硬體規格及軟體功能型錄文件預先交由</w:t>
      </w:r>
      <w:r w:rsidR="00E93402" w:rsidRPr="00E31217">
        <w:rPr>
          <w:rFonts w:hint="eastAsia"/>
        </w:rPr>
        <w:t>被彈劾人</w:t>
      </w:r>
      <w:r w:rsidRPr="00E31217">
        <w:rPr>
          <w:rFonts w:hint="eastAsia"/>
        </w:rPr>
        <w:t>過目。李</w:t>
      </w:r>
      <w:r w:rsidR="00C45E03">
        <w:rPr>
          <w:rFonts w:hAnsi="標楷體" w:hint="eastAsia"/>
        </w:rPr>
        <w:t>○</w:t>
      </w:r>
      <w:r w:rsidRPr="00E31217">
        <w:rPr>
          <w:rFonts w:hint="eastAsia"/>
        </w:rPr>
        <w:t>申、張</w:t>
      </w:r>
      <w:r w:rsidR="00C45E03">
        <w:rPr>
          <w:rFonts w:hAnsi="標楷體" w:hint="eastAsia"/>
        </w:rPr>
        <w:t>○</w:t>
      </w:r>
      <w:r w:rsidRPr="00E31217">
        <w:rPr>
          <w:rFonts w:hint="eastAsia"/>
        </w:rPr>
        <w:t>杰上開撰寫需求說明書及洽請聯</w:t>
      </w:r>
      <w:r w:rsidR="00620F49">
        <w:rPr>
          <w:rFonts w:hAnsi="標楷體" w:hint="eastAsia"/>
        </w:rPr>
        <w:t>○</w:t>
      </w:r>
      <w:r w:rsidRPr="00E31217">
        <w:rPr>
          <w:rFonts w:hint="eastAsia"/>
        </w:rPr>
        <w:t>公司、合</w:t>
      </w:r>
      <w:r w:rsidR="00620F49">
        <w:rPr>
          <w:rFonts w:hAnsi="標楷體" w:hint="eastAsia"/>
        </w:rPr>
        <w:t>○</w:t>
      </w:r>
      <w:r w:rsidRPr="00E31217">
        <w:rPr>
          <w:rFonts w:hint="eastAsia"/>
        </w:rPr>
        <w:t>公司及協</w:t>
      </w:r>
      <w:r w:rsidR="00620F49">
        <w:rPr>
          <w:rFonts w:hAnsi="標楷體" w:hint="eastAsia"/>
        </w:rPr>
        <w:t>○</w:t>
      </w:r>
      <w:r w:rsidRPr="00E31217">
        <w:rPr>
          <w:rFonts w:hint="eastAsia"/>
        </w:rPr>
        <w:t>公司投標，實則係以大</w:t>
      </w:r>
      <w:r w:rsidR="00620F49">
        <w:rPr>
          <w:rFonts w:hAnsi="標楷體" w:hint="eastAsia"/>
        </w:rPr>
        <w:t>○</w:t>
      </w:r>
      <w:r w:rsidRPr="00E31217">
        <w:rPr>
          <w:rFonts w:hint="eastAsia"/>
        </w:rPr>
        <w:t>公司得標及向聚</w:t>
      </w:r>
      <w:r w:rsidR="00620F49">
        <w:rPr>
          <w:rFonts w:hAnsi="標楷體" w:hint="eastAsia"/>
        </w:rPr>
        <w:t>○</w:t>
      </w:r>
      <w:r w:rsidRPr="00E31217">
        <w:rPr>
          <w:rFonts w:hint="eastAsia"/>
        </w:rPr>
        <w:t>公司採購</w:t>
      </w:r>
      <w:r w:rsidR="008A73C7">
        <w:rPr>
          <w:rFonts w:hint="eastAsia"/>
        </w:rPr>
        <w:t>跨○</w:t>
      </w:r>
      <w:r w:rsidRPr="00E31217">
        <w:rPr>
          <w:rFonts w:hint="eastAsia"/>
        </w:rPr>
        <w:t>公司軟體應標之事，均為</w:t>
      </w:r>
      <w:r w:rsidR="00E93402" w:rsidRPr="00E31217">
        <w:rPr>
          <w:rFonts w:hint="eastAsia"/>
        </w:rPr>
        <w:t>被彈劾人</w:t>
      </w:r>
      <w:r w:rsidRPr="00E31217">
        <w:rPr>
          <w:rFonts w:hint="eastAsia"/>
        </w:rPr>
        <w:t>所知悉。嗣於開標時，計有合</w:t>
      </w:r>
      <w:r w:rsidR="00620F49">
        <w:rPr>
          <w:rFonts w:hAnsi="標楷體" w:hint="eastAsia"/>
        </w:rPr>
        <w:t>○</w:t>
      </w:r>
      <w:r w:rsidRPr="00E31217">
        <w:rPr>
          <w:rFonts w:hint="eastAsia"/>
        </w:rPr>
        <w:t>公司</w:t>
      </w:r>
      <w:r w:rsidR="000447A2" w:rsidRPr="00E31217">
        <w:rPr>
          <w:rFonts w:hint="eastAsia"/>
        </w:rPr>
        <w:t>、協</w:t>
      </w:r>
      <w:r w:rsidR="00620F49">
        <w:rPr>
          <w:rFonts w:hAnsi="標楷體" w:hint="eastAsia"/>
        </w:rPr>
        <w:t>○</w:t>
      </w:r>
      <w:r w:rsidR="000447A2" w:rsidRPr="00E31217">
        <w:rPr>
          <w:rFonts w:hint="eastAsia"/>
        </w:rPr>
        <w:t>公司、聯</w:t>
      </w:r>
      <w:r w:rsidR="00620F49">
        <w:rPr>
          <w:rFonts w:hAnsi="標楷體" w:hint="eastAsia"/>
        </w:rPr>
        <w:t>○</w:t>
      </w:r>
      <w:r w:rsidR="000447A2" w:rsidRPr="00E31217">
        <w:rPr>
          <w:rFonts w:hint="eastAsia"/>
        </w:rPr>
        <w:t>公司</w:t>
      </w:r>
      <w:r w:rsidRPr="00E31217">
        <w:rPr>
          <w:rFonts w:hint="eastAsia"/>
        </w:rPr>
        <w:t>3家廠商投標，使移民署承辦人員陷於錯誤，誤認外網案已達法定開標門檻，而依據採購法第48條第1項、採購法施行細則第55條規定開標，並由合</w:t>
      </w:r>
      <w:r w:rsidR="00620F49">
        <w:rPr>
          <w:rFonts w:hAnsi="標楷體" w:hint="eastAsia"/>
        </w:rPr>
        <w:t>○</w:t>
      </w:r>
      <w:r w:rsidRPr="00E31217">
        <w:rPr>
          <w:rFonts w:hint="eastAsia"/>
        </w:rPr>
        <w:t>公司以最低標1,716萬5,854元得標，以此方式使開標發生不正確之結果。移民署秘書室於98年11月3日簽請辦理外網案與合</w:t>
      </w:r>
      <w:r w:rsidR="00620F49">
        <w:rPr>
          <w:rFonts w:hAnsi="標楷體" w:hint="eastAsia"/>
        </w:rPr>
        <w:t>○</w:t>
      </w:r>
      <w:r w:rsidRPr="00E31217">
        <w:rPr>
          <w:rFonts w:hint="eastAsia"/>
        </w:rPr>
        <w:t>公司簽約，並將投開標及決標情形敘明於簽呈會辦移民資訊組，經</w:t>
      </w:r>
      <w:r w:rsidR="00E93402" w:rsidRPr="00E31217">
        <w:rPr>
          <w:rFonts w:hint="eastAsia"/>
        </w:rPr>
        <w:t>被彈劾人</w:t>
      </w:r>
      <w:r w:rsidRPr="00E31217">
        <w:rPr>
          <w:rFonts w:hint="eastAsia"/>
        </w:rPr>
        <w:t>簽核在案。</w:t>
      </w:r>
    </w:p>
    <w:p w14:paraId="253D0E58" w14:textId="1C3271E6" w:rsidR="00EC12F7" w:rsidRPr="00E31217" w:rsidRDefault="00E93402" w:rsidP="00B345E2">
      <w:pPr>
        <w:pStyle w:val="42"/>
        <w:ind w:left="1701" w:firstLine="680"/>
      </w:pPr>
      <w:r w:rsidRPr="00E31217">
        <w:rPr>
          <w:rFonts w:hint="eastAsia"/>
        </w:rPr>
        <w:t>被彈劾人</w:t>
      </w:r>
      <w:r w:rsidR="00EC12F7" w:rsidRPr="00E31217">
        <w:rPr>
          <w:rFonts w:hint="eastAsia"/>
        </w:rPr>
        <w:t>與李</w:t>
      </w:r>
      <w:r w:rsidR="00C45E03">
        <w:rPr>
          <w:rFonts w:hAnsi="標楷體" w:hint="eastAsia"/>
        </w:rPr>
        <w:t>○</w:t>
      </w:r>
      <w:r w:rsidR="00EC12F7" w:rsidRPr="00E31217">
        <w:rPr>
          <w:rFonts w:hint="eastAsia"/>
        </w:rPr>
        <w:t>申共同主導於需求說明書加入足以造成不公平競爭之軟體功能及硬體規格，知悉郭</w:t>
      </w:r>
      <w:r w:rsidR="00C45E03">
        <w:rPr>
          <w:rFonts w:hAnsi="標楷體" w:hint="eastAsia"/>
        </w:rPr>
        <w:t>○</w:t>
      </w:r>
      <w:r w:rsidR="00EC12F7" w:rsidRPr="00E31217">
        <w:rPr>
          <w:rFonts w:hint="eastAsia"/>
        </w:rPr>
        <w:t>義、張</w:t>
      </w:r>
      <w:r w:rsidR="00C45E03">
        <w:rPr>
          <w:rFonts w:hAnsi="標楷體" w:hint="eastAsia"/>
        </w:rPr>
        <w:t>○</w:t>
      </w:r>
      <w:r w:rsidR="00EC12F7" w:rsidRPr="00E31217">
        <w:rPr>
          <w:rFonts w:hint="eastAsia"/>
        </w:rPr>
        <w:t>杰為大</w:t>
      </w:r>
      <w:r w:rsidR="00620F49">
        <w:rPr>
          <w:rFonts w:hAnsi="標楷體" w:hint="eastAsia"/>
        </w:rPr>
        <w:t>○</w:t>
      </w:r>
      <w:r w:rsidR="00EC12F7" w:rsidRPr="00E31217">
        <w:rPr>
          <w:rFonts w:hint="eastAsia"/>
        </w:rPr>
        <w:t>公司借用他人名義投標，且知李</w:t>
      </w:r>
      <w:r w:rsidR="00C45E03">
        <w:rPr>
          <w:rFonts w:hAnsi="標楷體" w:hint="eastAsia"/>
        </w:rPr>
        <w:t>○</w:t>
      </w:r>
      <w:r w:rsidR="00EC12F7" w:rsidRPr="00E31217">
        <w:rPr>
          <w:rFonts w:hint="eastAsia"/>
        </w:rPr>
        <w:t>申、張</w:t>
      </w:r>
      <w:r w:rsidR="00C45E03">
        <w:rPr>
          <w:rFonts w:hAnsi="標楷體" w:hint="eastAsia"/>
        </w:rPr>
        <w:t>○</w:t>
      </w:r>
      <w:r w:rsidR="00EC12F7" w:rsidRPr="00E31217">
        <w:rPr>
          <w:rFonts w:hint="eastAsia"/>
        </w:rPr>
        <w:t>杰尋求無意願投標之廠商投標等違反採購法情事，應不予開標、決標或撤銷決標</w:t>
      </w:r>
      <w:r w:rsidR="008A740E">
        <w:rPr>
          <w:rFonts w:hint="eastAsia"/>
        </w:rPr>
        <w:t>，卻仍予開標、決標</w:t>
      </w:r>
      <w:r w:rsidR="00EC12F7" w:rsidRPr="00E31217">
        <w:rPr>
          <w:rFonts w:hint="eastAsia"/>
        </w:rPr>
        <w:t>，</w:t>
      </w:r>
      <w:r w:rsidRPr="00E31217">
        <w:rPr>
          <w:rFonts w:hint="eastAsia"/>
        </w:rPr>
        <w:t>被彈劾人</w:t>
      </w:r>
      <w:r w:rsidR="00EC12F7" w:rsidRPr="00E31217">
        <w:rPr>
          <w:rFonts w:hint="eastAsia"/>
        </w:rPr>
        <w:t>以此不法方式圖利</w:t>
      </w:r>
      <w:bookmarkStart w:id="60" w:name="_Hlk168064875"/>
      <w:r w:rsidR="008A73C7">
        <w:rPr>
          <w:rFonts w:hint="eastAsia"/>
        </w:rPr>
        <w:t>跨○</w:t>
      </w:r>
      <w:r w:rsidR="00EC12F7" w:rsidRPr="00E31217">
        <w:rPr>
          <w:rFonts w:hint="eastAsia"/>
        </w:rPr>
        <w:t>公司</w:t>
      </w:r>
      <w:bookmarkEnd w:id="60"/>
      <w:r w:rsidR="00EC12F7" w:rsidRPr="00E31217">
        <w:rPr>
          <w:rFonts w:hint="eastAsia"/>
        </w:rPr>
        <w:t>與大</w:t>
      </w:r>
      <w:r w:rsidR="00620F49">
        <w:rPr>
          <w:rFonts w:hAnsi="標楷體" w:hint="eastAsia"/>
        </w:rPr>
        <w:t>○</w:t>
      </w:r>
      <w:r w:rsidR="00EC12F7" w:rsidRPr="00E31217">
        <w:rPr>
          <w:rFonts w:hint="eastAsia"/>
        </w:rPr>
        <w:t>公司。</w:t>
      </w:r>
    </w:p>
    <w:p w14:paraId="325C1B2A" w14:textId="1D0D8BA3" w:rsidR="00EC12F7" w:rsidRPr="00E31217" w:rsidRDefault="00E93402" w:rsidP="00FA0FCC">
      <w:pPr>
        <w:pStyle w:val="3"/>
        <w:rPr>
          <w:bCs w:val="0"/>
        </w:rPr>
      </w:pPr>
      <w:bookmarkStart w:id="61" w:name="_Hlk170228496"/>
      <w:r w:rsidRPr="00E31217">
        <w:rPr>
          <w:rFonts w:hint="eastAsia"/>
          <w:bCs w:val="0"/>
        </w:rPr>
        <w:t>被彈劾人</w:t>
      </w:r>
      <w:r w:rsidR="00EC12F7" w:rsidRPr="00E31217">
        <w:rPr>
          <w:rFonts w:hint="eastAsia"/>
          <w:bCs w:val="0"/>
        </w:rPr>
        <w:t>主導辦理移民署移民資訊系統再造計畫下之</w:t>
      </w:r>
      <w:r w:rsidR="00D062BA" w:rsidRPr="00E31217">
        <w:rPr>
          <w:rFonts w:hint="eastAsia"/>
          <w:bCs w:val="0"/>
        </w:rPr>
        <w:t>「99年度署本部及各服務站e公務平台終端電腦設備更新採購案」(下稱99年度電腦設備更新案)、「入出國查驗暨自動通關系統委外建置案」(下稱入出國查驗案)、「陸客來臺線上申請平台及入出國通關查驗系統委外建置案」(下稱陸客案)</w:t>
      </w:r>
      <w:r w:rsidR="00EC12F7" w:rsidRPr="00E31217">
        <w:rPr>
          <w:rFonts w:hint="eastAsia"/>
          <w:bCs w:val="0"/>
        </w:rPr>
        <w:t>，違反採</w:t>
      </w:r>
      <w:r w:rsidR="00EC12F7" w:rsidRPr="00E31217">
        <w:rPr>
          <w:rFonts w:hint="eastAsia"/>
          <w:bCs w:val="0"/>
        </w:rPr>
        <w:lastRenderedPageBreak/>
        <w:t>購法第34條第1項、第2項、第87條第3項、第5項等規定</w:t>
      </w:r>
      <w:r w:rsidR="00EC12F7" w:rsidRPr="00E31217">
        <w:rPr>
          <w:rFonts w:hAnsi="標楷體" w:hint="eastAsia"/>
          <w:bCs w:val="0"/>
        </w:rPr>
        <w:t>、</w:t>
      </w:r>
      <w:r w:rsidR="00EC12F7" w:rsidRPr="00E31217">
        <w:rPr>
          <w:rFonts w:hint="eastAsia"/>
          <w:bCs w:val="0"/>
        </w:rPr>
        <w:t>採購評選委員會審議規則第6條第1項前段規定</w:t>
      </w:r>
      <w:r w:rsidR="00EC12F7" w:rsidRPr="00E31217">
        <w:rPr>
          <w:rFonts w:hAnsi="標楷體" w:hint="eastAsia"/>
          <w:bCs w:val="0"/>
        </w:rPr>
        <w:t>、</w:t>
      </w:r>
      <w:r w:rsidR="00EC12F7" w:rsidRPr="00E31217">
        <w:rPr>
          <w:rFonts w:hint="eastAsia"/>
          <w:bCs w:val="0"/>
        </w:rPr>
        <w:t>採購評選委員會委員須知第3條第2項、第3項</w:t>
      </w:r>
      <w:r w:rsidR="00EC12F7" w:rsidRPr="00E31217">
        <w:rPr>
          <w:rFonts w:hAnsi="標楷體" w:hint="eastAsia"/>
          <w:bCs w:val="0"/>
        </w:rPr>
        <w:t>、</w:t>
      </w:r>
      <w:r w:rsidR="00EC12F7" w:rsidRPr="00E31217">
        <w:rPr>
          <w:rFonts w:hint="eastAsia"/>
          <w:bCs w:val="0"/>
        </w:rPr>
        <w:t>採購人員倫理準則第7條第7款等規定</w:t>
      </w:r>
      <w:r w:rsidR="00EC12F7" w:rsidRPr="00E31217">
        <w:rPr>
          <w:rFonts w:hAnsi="標楷體" w:hint="eastAsia"/>
          <w:bCs w:val="0"/>
        </w:rPr>
        <w:t>，</w:t>
      </w:r>
      <w:bookmarkStart w:id="62" w:name="_Hlk168069545"/>
      <w:r w:rsidR="00EC12F7" w:rsidRPr="00E31217">
        <w:rPr>
          <w:rFonts w:hint="eastAsia"/>
          <w:bCs w:val="0"/>
        </w:rPr>
        <w:t>洩漏應保守秘密之採購資訊</w:t>
      </w:r>
      <w:r w:rsidR="00EC12F7" w:rsidRPr="00E31217">
        <w:rPr>
          <w:rFonts w:hAnsi="標楷體" w:hint="eastAsia"/>
          <w:bCs w:val="0"/>
        </w:rPr>
        <w:t>，</w:t>
      </w:r>
      <w:r w:rsidR="00EC12F7" w:rsidRPr="00E31217">
        <w:rPr>
          <w:rFonts w:hint="eastAsia"/>
          <w:bCs w:val="0"/>
        </w:rPr>
        <w:t>並與所辦採購案有利益關係之廠商私下接洽</w:t>
      </w:r>
      <w:r w:rsidR="00EC12F7" w:rsidRPr="00E31217">
        <w:rPr>
          <w:rFonts w:hAnsi="標楷體" w:hint="eastAsia"/>
          <w:bCs w:val="0"/>
        </w:rPr>
        <w:t>，</w:t>
      </w:r>
      <w:r w:rsidR="00EC12F7" w:rsidRPr="00E31217">
        <w:rPr>
          <w:rFonts w:hint="eastAsia"/>
          <w:bCs w:val="0"/>
        </w:rPr>
        <w:t>足以造成限制競爭或不公平競爭，</w:t>
      </w:r>
      <w:r w:rsidR="00FE095D" w:rsidRPr="00E31217">
        <w:rPr>
          <w:rFonts w:hint="eastAsia"/>
          <w:bCs w:val="0"/>
        </w:rPr>
        <w:t>且</w:t>
      </w:r>
      <w:r w:rsidR="00EC12F7" w:rsidRPr="00E31217">
        <w:rPr>
          <w:rFonts w:hint="eastAsia"/>
          <w:bCs w:val="0"/>
        </w:rPr>
        <w:t>明知機關於開標前發現投標廠商有借用他人名義投標，影響採購公正，而予開標決標</w:t>
      </w:r>
      <w:bookmarkStart w:id="63" w:name="_Hlk168065003"/>
      <w:r w:rsidR="00EC12F7" w:rsidRPr="00E31217">
        <w:rPr>
          <w:rFonts w:hint="eastAsia"/>
          <w:bCs w:val="0"/>
        </w:rPr>
        <w:t>，藉以圖利大</w:t>
      </w:r>
      <w:r w:rsidR="00620F49">
        <w:rPr>
          <w:rFonts w:hAnsi="標楷體" w:hint="eastAsia"/>
        </w:rPr>
        <w:t>○</w:t>
      </w:r>
      <w:r w:rsidR="00EC12F7" w:rsidRPr="00E31217">
        <w:rPr>
          <w:rFonts w:hint="eastAsia"/>
          <w:bCs w:val="0"/>
        </w:rPr>
        <w:t>公司、</w:t>
      </w:r>
      <w:r w:rsidR="00B06E9D" w:rsidRPr="00E31217">
        <w:rPr>
          <w:rFonts w:hint="eastAsia"/>
          <w:bCs w:val="0"/>
        </w:rPr>
        <w:t>神</w:t>
      </w:r>
      <w:r w:rsidR="00620F49">
        <w:rPr>
          <w:rFonts w:hAnsi="標楷體" w:hint="eastAsia"/>
        </w:rPr>
        <w:t>○</w:t>
      </w:r>
      <w:r w:rsidR="00B06E9D" w:rsidRPr="00E31217">
        <w:rPr>
          <w:rFonts w:hint="eastAsia"/>
          <w:bCs w:val="0"/>
        </w:rPr>
        <w:t>電腦股份有限公司(下稱神</w:t>
      </w:r>
      <w:r w:rsidR="00620F49">
        <w:rPr>
          <w:rFonts w:hAnsi="標楷體" w:hint="eastAsia"/>
        </w:rPr>
        <w:t>○</w:t>
      </w:r>
      <w:r w:rsidR="00B06E9D" w:rsidRPr="00E31217">
        <w:rPr>
          <w:rFonts w:hint="eastAsia"/>
          <w:bCs w:val="0"/>
        </w:rPr>
        <w:t>公司)</w:t>
      </w:r>
      <w:r w:rsidR="00EC12F7" w:rsidRPr="00E31217">
        <w:rPr>
          <w:rFonts w:hint="eastAsia"/>
          <w:bCs w:val="0"/>
        </w:rPr>
        <w:t>、</w:t>
      </w:r>
      <w:r w:rsidR="009638F6" w:rsidRPr="00E31217">
        <w:rPr>
          <w:rFonts w:hint="eastAsia"/>
        </w:rPr>
        <w:t>凌</w:t>
      </w:r>
      <w:r w:rsidR="00620F49">
        <w:rPr>
          <w:rFonts w:hAnsi="標楷體" w:hint="eastAsia"/>
        </w:rPr>
        <w:t>○</w:t>
      </w:r>
      <w:r w:rsidR="009638F6" w:rsidRPr="00E31217">
        <w:rPr>
          <w:rFonts w:hint="eastAsia"/>
        </w:rPr>
        <w:t>科技股份有限公司</w:t>
      </w:r>
      <w:r w:rsidR="009638F6" w:rsidRPr="00E31217">
        <w:t>(</w:t>
      </w:r>
      <w:r w:rsidR="009638F6" w:rsidRPr="00E31217">
        <w:rPr>
          <w:rFonts w:hint="eastAsia"/>
        </w:rPr>
        <w:t>下稱凌</w:t>
      </w:r>
      <w:r w:rsidR="00620F49">
        <w:rPr>
          <w:rFonts w:hAnsi="標楷體" w:hint="eastAsia"/>
        </w:rPr>
        <w:t>○</w:t>
      </w:r>
      <w:r w:rsidR="009638F6" w:rsidRPr="00E31217">
        <w:rPr>
          <w:rFonts w:hint="eastAsia"/>
        </w:rPr>
        <w:t>公司</w:t>
      </w:r>
      <w:r w:rsidR="009638F6" w:rsidRPr="00E31217">
        <w:t>)</w:t>
      </w:r>
      <w:r w:rsidR="00EC12F7" w:rsidRPr="00E31217">
        <w:rPr>
          <w:rFonts w:hint="eastAsia"/>
          <w:bCs w:val="0"/>
        </w:rPr>
        <w:t>等</w:t>
      </w:r>
      <w:r w:rsidR="00394A16" w:rsidRPr="00E31217">
        <w:rPr>
          <w:rFonts w:hint="eastAsia"/>
          <w:bCs w:val="0"/>
        </w:rPr>
        <w:t>廠商</w:t>
      </w:r>
      <w:r w:rsidR="00EC12F7" w:rsidRPr="00E31217">
        <w:rPr>
          <w:rFonts w:hint="eastAsia"/>
          <w:bCs w:val="0"/>
        </w:rPr>
        <w:t>得標之利益</w:t>
      </w:r>
      <w:r w:rsidR="00EC12F7" w:rsidRPr="00E31217">
        <w:rPr>
          <w:rFonts w:hAnsi="標楷體" w:hint="eastAsia"/>
          <w:bCs w:val="0"/>
        </w:rPr>
        <w:t>，</w:t>
      </w:r>
      <w:r w:rsidR="00EC12F7" w:rsidRPr="00E31217">
        <w:rPr>
          <w:rFonts w:hint="eastAsia"/>
          <w:bCs w:val="0"/>
        </w:rPr>
        <w:t>再由</w:t>
      </w:r>
      <w:r w:rsidR="008A73C7">
        <w:rPr>
          <w:rFonts w:hint="eastAsia"/>
          <w:bCs w:val="0"/>
        </w:rPr>
        <w:t>跨○</w:t>
      </w:r>
      <w:r w:rsidR="00EC12F7" w:rsidRPr="00E31217">
        <w:rPr>
          <w:rFonts w:hint="eastAsia"/>
          <w:bCs w:val="0"/>
        </w:rPr>
        <w:t>公司李</w:t>
      </w:r>
      <w:r w:rsidR="00205BB3">
        <w:rPr>
          <w:rFonts w:hAnsi="標楷體" w:hint="eastAsia"/>
        </w:rPr>
        <w:t>○</w:t>
      </w:r>
      <w:r w:rsidR="00EC12F7" w:rsidRPr="00E31217">
        <w:rPr>
          <w:rFonts w:hint="eastAsia"/>
          <w:bCs w:val="0"/>
        </w:rPr>
        <w:t>申出面要求大</w:t>
      </w:r>
      <w:r w:rsidR="00620F49">
        <w:rPr>
          <w:rFonts w:hAnsi="標楷體" w:hint="eastAsia"/>
        </w:rPr>
        <w:t>○</w:t>
      </w:r>
      <w:r w:rsidR="00EC12F7" w:rsidRPr="00E31217">
        <w:rPr>
          <w:rFonts w:hint="eastAsia"/>
          <w:bCs w:val="0"/>
        </w:rPr>
        <w:t>公司、神</w:t>
      </w:r>
      <w:r w:rsidR="00620F49">
        <w:rPr>
          <w:rFonts w:hAnsi="標楷體" w:hint="eastAsia"/>
        </w:rPr>
        <w:t>○</w:t>
      </w:r>
      <w:r w:rsidR="00EC12F7" w:rsidRPr="00E31217">
        <w:rPr>
          <w:rFonts w:hint="eastAsia"/>
          <w:bCs w:val="0"/>
        </w:rPr>
        <w:t>公司向其採購資訊軟體、周邊設備</w:t>
      </w:r>
      <w:r w:rsidR="00EC12F7" w:rsidRPr="00E31217">
        <w:rPr>
          <w:rFonts w:hAnsi="標楷體" w:hint="eastAsia"/>
          <w:bCs w:val="0"/>
        </w:rPr>
        <w:t>，並</w:t>
      </w:r>
      <w:r w:rsidR="00EC12F7" w:rsidRPr="00E31217">
        <w:rPr>
          <w:rFonts w:hint="eastAsia"/>
          <w:bCs w:val="0"/>
        </w:rPr>
        <w:t>給予其不法利潤</w:t>
      </w:r>
      <w:bookmarkEnd w:id="62"/>
      <w:r w:rsidR="00EC12F7" w:rsidRPr="00E31217">
        <w:rPr>
          <w:rFonts w:hAnsi="標楷體" w:hint="eastAsia"/>
          <w:bCs w:val="0"/>
        </w:rPr>
        <w:t>。</w:t>
      </w:r>
    </w:p>
    <w:p w14:paraId="128AE1E4" w14:textId="5AFAAC0A" w:rsidR="00EC12F7" w:rsidRPr="00E31217" w:rsidRDefault="00E93402" w:rsidP="00FA0FCC">
      <w:pPr>
        <w:pStyle w:val="4"/>
      </w:pPr>
      <w:bookmarkStart w:id="64" w:name="_Hlk167799733"/>
      <w:bookmarkEnd w:id="61"/>
      <w:bookmarkEnd w:id="63"/>
      <w:r w:rsidRPr="00E31217">
        <w:rPr>
          <w:rFonts w:hint="eastAsia"/>
        </w:rPr>
        <w:t>被彈劾人</w:t>
      </w:r>
      <w:r w:rsidR="00EC12F7" w:rsidRPr="00E31217">
        <w:rPr>
          <w:rFonts w:hint="eastAsia"/>
        </w:rPr>
        <w:t>介入主導移民署移民資訊系統再造計畫，並以該計畫預算辦理</w:t>
      </w:r>
      <w:r w:rsidR="00FA0FCC" w:rsidRPr="00E31217">
        <w:rPr>
          <w:rFonts w:hint="eastAsia"/>
        </w:rPr>
        <w:t>下列</w:t>
      </w:r>
      <w:r w:rsidR="00EC12F7" w:rsidRPr="00E31217">
        <w:rPr>
          <w:rFonts w:hint="eastAsia"/>
        </w:rPr>
        <w:t>資訊應用系統採購</w:t>
      </w:r>
      <w:r w:rsidR="00BA1469" w:rsidRPr="00E31217">
        <w:rPr>
          <w:rFonts w:hint="eastAsia"/>
        </w:rPr>
        <w:t>案</w:t>
      </w:r>
      <w:r w:rsidR="00FA0FCC" w:rsidRPr="00E31217">
        <w:rPr>
          <w:rFonts w:hAnsi="標楷體" w:hint="eastAsia"/>
        </w:rPr>
        <w:t>：</w:t>
      </w:r>
    </w:p>
    <w:bookmarkEnd w:id="64"/>
    <w:p w14:paraId="7508B42D" w14:textId="0570C5B9" w:rsidR="00EC12F7" w:rsidRPr="00E31217" w:rsidRDefault="00FA0FCC" w:rsidP="00FA0FCC">
      <w:pPr>
        <w:pStyle w:val="5"/>
        <w:rPr>
          <w:bCs w:val="0"/>
        </w:rPr>
      </w:pPr>
      <w:r w:rsidRPr="00E31217">
        <w:rPr>
          <w:rFonts w:hint="eastAsia"/>
          <w:bCs w:val="0"/>
        </w:rPr>
        <w:t>99年度電腦設備更新案</w:t>
      </w:r>
    </w:p>
    <w:p w14:paraId="65D2CE73" w14:textId="7E577E76" w:rsidR="00431016" w:rsidRPr="00E31217" w:rsidRDefault="00EC12F7" w:rsidP="00FA0FCC">
      <w:pPr>
        <w:pStyle w:val="51"/>
        <w:ind w:left="2041" w:firstLine="680"/>
      </w:pPr>
      <w:r w:rsidRPr="00E31217">
        <w:rPr>
          <w:rFonts w:hint="eastAsia"/>
        </w:rPr>
        <w:t>移民署於99年5月19日公告辦理99年度電腦設備更新案</w:t>
      </w:r>
      <w:r w:rsidR="00FA0FCC" w:rsidRPr="00E31217">
        <w:t>(</w:t>
      </w:r>
      <w:r w:rsidRPr="00E31217">
        <w:rPr>
          <w:rFonts w:hint="eastAsia"/>
        </w:rPr>
        <w:t>預算金額3,590萬元</w:t>
      </w:r>
      <w:r w:rsidR="00FA0FCC" w:rsidRPr="00E31217">
        <w:rPr>
          <w:rFonts w:hint="eastAsia"/>
        </w:rPr>
        <w:t>)</w:t>
      </w:r>
      <w:r w:rsidRPr="00E31217">
        <w:rPr>
          <w:rFonts w:hint="eastAsia"/>
        </w:rPr>
        <w:t>，</w:t>
      </w:r>
      <w:r w:rsidR="00E93402" w:rsidRPr="00E31217">
        <w:rPr>
          <w:rFonts w:hint="eastAsia"/>
        </w:rPr>
        <w:t>被彈劾人</w:t>
      </w:r>
      <w:r w:rsidRPr="00E31217">
        <w:rPr>
          <w:rFonts w:hint="eastAsia"/>
        </w:rPr>
        <w:t>於公告</w:t>
      </w:r>
      <w:r w:rsidR="005024C2" w:rsidRPr="00E31217">
        <w:rPr>
          <w:rFonts w:hint="eastAsia"/>
        </w:rPr>
        <w:t>招標</w:t>
      </w:r>
      <w:r w:rsidRPr="00E31217">
        <w:rPr>
          <w:rFonts w:hint="eastAsia"/>
        </w:rPr>
        <w:t>前，即告知李</w:t>
      </w:r>
      <w:r w:rsidR="00C45E03">
        <w:rPr>
          <w:rFonts w:hAnsi="標楷體" w:hint="eastAsia"/>
        </w:rPr>
        <w:t>○</w:t>
      </w:r>
      <w:r w:rsidRPr="00E31217">
        <w:rPr>
          <w:rFonts w:hint="eastAsia"/>
        </w:rPr>
        <w:t>申有關移民署建置雙系統電腦之需求，由李</w:t>
      </w:r>
      <w:r w:rsidR="00C45E03">
        <w:rPr>
          <w:rFonts w:hAnsi="標楷體" w:hint="eastAsia"/>
        </w:rPr>
        <w:t>○</w:t>
      </w:r>
      <w:r w:rsidRPr="00E31217">
        <w:rPr>
          <w:rFonts w:hint="eastAsia"/>
        </w:rPr>
        <w:t>申指示陳</w:t>
      </w:r>
      <w:r w:rsidR="00C45E03">
        <w:rPr>
          <w:rFonts w:hAnsi="標楷體" w:hint="eastAsia"/>
        </w:rPr>
        <w:t>○</w:t>
      </w:r>
      <w:r w:rsidRPr="00E31217">
        <w:rPr>
          <w:rFonts w:hint="eastAsia"/>
        </w:rPr>
        <w:t>宇、林</w:t>
      </w:r>
      <w:r w:rsidR="00C45E03">
        <w:rPr>
          <w:rFonts w:hAnsi="標楷體" w:hint="eastAsia"/>
        </w:rPr>
        <w:t>○</w:t>
      </w:r>
      <w:r w:rsidRPr="00E31217">
        <w:rPr>
          <w:rFonts w:hint="eastAsia"/>
        </w:rPr>
        <w:t>慶、張</w:t>
      </w:r>
      <w:r w:rsidR="00C45E03">
        <w:rPr>
          <w:rFonts w:hAnsi="標楷體" w:hint="eastAsia"/>
        </w:rPr>
        <w:t>○</w:t>
      </w:r>
      <w:r w:rsidRPr="00E31217">
        <w:rPr>
          <w:rFonts w:hint="eastAsia"/>
        </w:rPr>
        <w:t>杰以</w:t>
      </w:r>
      <w:r w:rsidR="008A73C7">
        <w:rPr>
          <w:rFonts w:hint="eastAsia"/>
        </w:rPr>
        <w:t>跨○</w:t>
      </w:r>
      <w:r w:rsidRPr="00E31217">
        <w:rPr>
          <w:rFonts w:hint="eastAsia"/>
        </w:rPr>
        <w:t>公司作業系統架構雙系統電腦，需與移民署於外網案已建置之中央管理系統介接整合，並採購整合目錄伺服器、印表機伺服器等伺服器設備，以期同時解決外網案帳號認證、連線印表緩慢等問題，並即在移民署測試雙系統電腦架構及撰寫需求說明書及製作成本分析表，</w:t>
      </w:r>
      <w:r w:rsidR="00E93402" w:rsidRPr="00E31217">
        <w:rPr>
          <w:rFonts w:hint="eastAsia"/>
        </w:rPr>
        <w:t>被彈劾人</w:t>
      </w:r>
      <w:r w:rsidRPr="00E31217">
        <w:rPr>
          <w:rFonts w:hint="eastAsia"/>
        </w:rPr>
        <w:t>復指示不知情之移民署承辦人張</w:t>
      </w:r>
      <w:r w:rsidR="00C45E03">
        <w:rPr>
          <w:rFonts w:hAnsi="標楷體" w:hint="eastAsia"/>
        </w:rPr>
        <w:t>○</w:t>
      </w:r>
      <w:r w:rsidRPr="00E31217">
        <w:rPr>
          <w:rFonts w:hint="eastAsia"/>
        </w:rPr>
        <w:t>彰向陳</w:t>
      </w:r>
      <w:r w:rsidR="00C45E03">
        <w:rPr>
          <w:rFonts w:hAnsi="標楷體" w:hint="eastAsia"/>
        </w:rPr>
        <w:t>○</w:t>
      </w:r>
      <w:r w:rsidRPr="00E31217">
        <w:rPr>
          <w:rFonts w:hint="eastAsia"/>
        </w:rPr>
        <w:t>宇、林</w:t>
      </w:r>
      <w:r w:rsidR="00C45E03">
        <w:rPr>
          <w:rFonts w:hAnsi="標楷體" w:hint="eastAsia"/>
        </w:rPr>
        <w:t>○</w:t>
      </w:r>
      <w:r w:rsidRPr="00E31217">
        <w:rPr>
          <w:rFonts w:hint="eastAsia"/>
        </w:rPr>
        <w:t>慶、張</w:t>
      </w:r>
      <w:r w:rsidR="00C45E03">
        <w:rPr>
          <w:rFonts w:hAnsi="標楷體" w:hint="eastAsia"/>
        </w:rPr>
        <w:t>○</w:t>
      </w:r>
      <w:r w:rsidRPr="00E31217">
        <w:rPr>
          <w:rFonts w:hint="eastAsia"/>
        </w:rPr>
        <w:t>杰等人聯繫取得需求說明書文件，據以簽辦</w:t>
      </w:r>
      <w:r w:rsidRPr="00E31217">
        <w:t>99</w:t>
      </w:r>
      <w:r w:rsidRPr="00E31217">
        <w:rPr>
          <w:rFonts w:hint="eastAsia"/>
        </w:rPr>
        <w:t>年度</w:t>
      </w:r>
      <w:r w:rsidRPr="00E31217">
        <w:rPr>
          <w:rFonts w:hint="eastAsia"/>
        </w:rPr>
        <w:lastRenderedPageBreak/>
        <w:t>電腦設備更新案，</w:t>
      </w:r>
      <w:r w:rsidR="00E93402" w:rsidRPr="00E31217">
        <w:rPr>
          <w:rFonts w:hint="eastAsia"/>
        </w:rPr>
        <w:t>被彈劾人</w:t>
      </w:r>
      <w:r w:rsidRPr="00E31217">
        <w:rPr>
          <w:rFonts w:hint="eastAsia"/>
        </w:rPr>
        <w:t>以此方式圖利大</w:t>
      </w:r>
      <w:r w:rsidR="00620F49">
        <w:rPr>
          <w:rFonts w:hAnsi="標楷體" w:hint="eastAsia"/>
        </w:rPr>
        <w:t>○</w:t>
      </w:r>
      <w:r w:rsidRPr="00E31217">
        <w:rPr>
          <w:rFonts w:hint="eastAsia"/>
        </w:rPr>
        <w:t>公司、</w:t>
      </w:r>
      <w:r w:rsidR="008A73C7">
        <w:rPr>
          <w:rFonts w:hint="eastAsia"/>
        </w:rPr>
        <w:t>跨○</w:t>
      </w:r>
      <w:r w:rsidRPr="00E31217">
        <w:rPr>
          <w:rFonts w:hint="eastAsia"/>
        </w:rPr>
        <w:t>公司得標。</w:t>
      </w:r>
    </w:p>
    <w:p w14:paraId="69F52612" w14:textId="0F70E0D4" w:rsidR="00EC12F7" w:rsidRPr="00E31217" w:rsidRDefault="00431016" w:rsidP="00FA0FCC">
      <w:pPr>
        <w:pStyle w:val="51"/>
        <w:ind w:left="2041" w:firstLine="680"/>
      </w:pPr>
      <w:r w:rsidRPr="00E31217">
        <w:rPr>
          <w:rFonts w:hint="eastAsia"/>
        </w:rPr>
        <w:t>99年度電腦設備更新案</w:t>
      </w:r>
      <w:r w:rsidRPr="00E31217">
        <w:rPr>
          <w:rFonts w:cs="新細明體" w:hint="eastAsia"/>
        </w:rPr>
        <w:t>於</w:t>
      </w:r>
      <w:r w:rsidRPr="00E31217">
        <w:t>99</w:t>
      </w:r>
      <w:r w:rsidRPr="00E31217">
        <w:rPr>
          <w:rFonts w:hint="eastAsia"/>
        </w:rPr>
        <w:t>年</w:t>
      </w:r>
      <w:r w:rsidRPr="00E31217">
        <w:t>5</w:t>
      </w:r>
      <w:r w:rsidRPr="00E31217">
        <w:rPr>
          <w:rFonts w:hint="eastAsia"/>
        </w:rPr>
        <w:t>月</w:t>
      </w:r>
      <w:r w:rsidRPr="00E31217">
        <w:t>19</w:t>
      </w:r>
      <w:r w:rsidRPr="00E31217">
        <w:rPr>
          <w:rFonts w:hint="eastAsia"/>
        </w:rPr>
        <w:t>日公告，計有大</w:t>
      </w:r>
      <w:r w:rsidR="00620F49">
        <w:rPr>
          <w:rFonts w:hAnsi="標楷體" w:hint="eastAsia"/>
        </w:rPr>
        <w:t>○</w:t>
      </w:r>
      <w:r w:rsidRPr="00E31217">
        <w:rPr>
          <w:rFonts w:hint="eastAsia"/>
        </w:rPr>
        <w:t>公司、神</w:t>
      </w:r>
      <w:r w:rsidR="00620F49">
        <w:rPr>
          <w:rFonts w:hAnsi="標楷體" w:hint="eastAsia"/>
        </w:rPr>
        <w:t>○</w:t>
      </w:r>
      <w:r w:rsidRPr="00E31217">
        <w:rPr>
          <w:rFonts w:hint="eastAsia"/>
        </w:rPr>
        <w:t>公司、訊</w:t>
      </w:r>
      <w:r w:rsidR="00620F49">
        <w:rPr>
          <w:rFonts w:hAnsi="標楷體" w:hint="eastAsia"/>
        </w:rPr>
        <w:t>○</w:t>
      </w:r>
      <w:r w:rsidRPr="00E31217">
        <w:rPr>
          <w:rFonts w:hint="eastAsia"/>
        </w:rPr>
        <w:t>電腦股份有限公司及眾</w:t>
      </w:r>
      <w:r w:rsidR="00620F49">
        <w:rPr>
          <w:rFonts w:hAnsi="標楷體" w:hint="eastAsia"/>
        </w:rPr>
        <w:t>○</w:t>
      </w:r>
      <w:r w:rsidRPr="00E31217">
        <w:rPr>
          <w:rFonts w:hint="eastAsia"/>
        </w:rPr>
        <w:t>科技股份有限公司(下稱眾</w:t>
      </w:r>
      <w:r w:rsidR="00620F49">
        <w:rPr>
          <w:rFonts w:hAnsi="標楷體" w:hint="eastAsia"/>
        </w:rPr>
        <w:t>○</w:t>
      </w:r>
      <w:r w:rsidRPr="00E31217">
        <w:rPr>
          <w:rFonts w:hint="eastAsia"/>
        </w:rPr>
        <w:t>公司)投標，最低標廠商眾</w:t>
      </w:r>
      <w:r w:rsidR="00620F49">
        <w:rPr>
          <w:rFonts w:hAnsi="標楷體" w:hint="eastAsia"/>
        </w:rPr>
        <w:t>○</w:t>
      </w:r>
      <w:r w:rsidRPr="00E31217">
        <w:rPr>
          <w:rFonts w:hint="eastAsia"/>
        </w:rPr>
        <w:t>公司標價低於底價</w:t>
      </w:r>
      <w:r w:rsidRPr="00E31217">
        <w:t>80%</w:t>
      </w:r>
      <w:r w:rsidRPr="00E31217">
        <w:rPr>
          <w:rFonts w:hint="eastAsia"/>
        </w:rPr>
        <w:t>，經保留決標，由專案管理委外案得標廠商迪</w:t>
      </w:r>
      <w:r w:rsidR="00620F49">
        <w:rPr>
          <w:rFonts w:hAnsi="標楷體" w:hint="eastAsia"/>
        </w:rPr>
        <w:t>○</w:t>
      </w:r>
      <w:r w:rsidRPr="00E31217">
        <w:rPr>
          <w:rFonts w:hint="eastAsia"/>
        </w:rPr>
        <w:t>公司要求眾</w:t>
      </w:r>
      <w:r w:rsidR="00620F49">
        <w:rPr>
          <w:rFonts w:hAnsi="標楷體" w:hint="eastAsia"/>
        </w:rPr>
        <w:t>○</w:t>
      </w:r>
      <w:r w:rsidRPr="00E31217">
        <w:rPr>
          <w:rFonts w:hint="eastAsia"/>
        </w:rPr>
        <w:t>公司實機驗證，以評估眾</w:t>
      </w:r>
      <w:r w:rsidR="00620F49">
        <w:rPr>
          <w:rFonts w:hAnsi="標楷體" w:hint="eastAsia"/>
        </w:rPr>
        <w:t>○</w:t>
      </w:r>
      <w:r w:rsidRPr="00E31217">
        <w:rPr>
          <w:rFonts w:hint="eastAsia"/>
        </w:rPr>
        <w:t>公司低於底價</w:t>
      </w:r>
      <w:r w:rsidRPr="00E31217">
        <w:t>80%</w:t>
      </w:r>
      <w:r w:rsidRPr="00E31217">
        <w:rPr>
          <w:rFonts w:hint="eastAsia"/>
        </w:rPr>
        <w:t>之合理性。因</w:t>
      </w:r>
      <w:r w:rsidR="00EC12F7" w:rsidRPr="00E31217">
        <w:rPr>
          <w:rFonts w:hint="eastAsia"/>
        </w:rPr>
        <w:t>張</w:t>
      </w:r>
      <w:r w:rsidR="00C45E03">
        <w:rPr>
          <w:rFonts w:hAnsi="標楷體" w:hint="eastAsia"/>
        </w:rPr>
        <w:t>○</w:t>
      </w:r>
      <w:r w:rsidR="00EC12F7" w:rsidRPr="00E31217">
        <w:rPr>
          <w:rFonts w:hint="eastAsia"/>
        </w:rPr>
        <w:t>彰於需求說明書「五、本案需要建置與整合內容」第</w:t>
      </w:r>
      <w:r w:rsidR="00EC12F7" w:rsidRPr="00E31217">
        <w:rPr>
          <w:rFonts w:ascii="MS Mincho" w:eastAsia="MS Mincho" w:hAnsi="MS Mincho" w:cs="MS Mincho" w:hint="eastAsia"/>
        </w:rPr>
        <w:t>㈧</w:t>
      </w:r>
      <w:r w:rsidR="00EC12F7" w:rsidRPr="00E31217">
        <w:rPr>
          <w:rFonts w:cs="新細明體" w:hint="eastAsia"/>
        </w:rPr>
        <w:t>點「得標廠商建置本案所採購資訊軟硬體設備，須與本署現行之內外網管理系統環境整合」文字後段，加入「相關軟體及設定方式由本署提供」</w:t>
      </w:r>
      <w:r w:rsidR="00FF2AB2" w:rsidRPr="00E31217">
        <w:rPr>
          <w:rFonts w:cs="新細明體" w:hint="eastAsia"/>
        </w:rPr>
        <w:t>，</w:t>
      </w:r>
      <w:r w:rsidR="00EB27B5" w:rsidRPr="00E31217">
        <w:rPr>
          <w:rFonts w:cs="新細明體" w:hint="eastAsia"/>
        </w:rPr>
        <w:t>因</w:t>
      </w:r>
      <w:r w:rsidR="00EC12F7" w:rsidRPr="00E31217">
        <w:rPr>
          <w:rFonts w:hint="eastAsia"/>
        </w:rPr>
        <w:t>李</w:t>
      </w:r>
      <w:r w:rsidR="00C45E03">
        <w:rPr>
          <w:rFonts w:hAnsi="標楷體" w:hint="eastAsia"/>
        </w:rPr>
        <w:t>○</w:t>
      </w:r>
      <w:r w:rsidR="00EC12F7" w:rsidRPr="00E31217">
        <w:rPr>
          <w:rFonts w:hint="eastAsia"/>
        </w:rPr>
        <w:t>申指示陳</w:t>
      </w:r>
      <w:r w:rsidR="00C45E03">
        <w:rPr>
          <w:rFonts w:hAnsi="標楷體" w:hint="eastAsia"/>
        </w:rPr>
        <w:t>○</w:t>
      </w:r>
      <w:r w:rsidR="00EC12F7" w:rsidRPr="00E31217">
        <w:rPr>
          <w:rFonts w:hint="eastAsia"/>
        </w:rPr>
        <w:t>宇、林</w:t>
      </w:r>
      <w:r w:rsidR="00C45E03">
        <w:rPr>
          <w:rFonts w:hAnsi="標楷體" w:hint="eastAsia"/>
        </w:rPr>
        <w:t>○</w:t>
      </w:r>
      <w:r w:rsidR="00EC12F7" w:rsidRPr="00E31217">
        <w:rPr>
          <w:rFonts w:hint="eastAsia"/>
        </w:rPr>
        <w:t>慶、張</w:t>
      </w:r>
      <w:r w:rsidR="00C45E03">
        <w:rPr>
          <w:rFonts w:hAnsi="標楷體" w:hint="eastAsia"/>
        </w:rPr>
        <w:t>○</w:t>
      </w:r>
      <w:r w:rsidR="00EC12F7" w:rsidRPr="00E31217">
        <w:rPr>
          <w:rFonts w:hint="eastAsia"/>
        </w:rPr>
        <w:t>杰等人不予提供</w:t>
      </w:r>
      <w:r w:rsidR="008A73C7">
        <w:rPr>
          <w:rFonts w:hint="eastAsia"/>
        </w:rPr>
        <w:t>跨○</w:t>
      </w:r>
      <w:r w:rsidR="00EC12F7" w:rsidRPr="00E31217">
        <w:rPr>
          <w:rFonts w:hint="eastAsia"/>
        </w:rPr>
        <w:t>公司作業系統應用程式介面，</w:t>
      </w:r>
      <w:r w:rsidR="00C403E9" w:rsidRPr="00E31217">
        <w:rPr>
          <w:rFonts w:hint="eastAsia"/>
        </w:rPr>
        <w:t>故</w:t>
      </w:r>
      <w:r w:rsidR="00EC12F7" w:rsidRPr="00E31217">
        <w:rPr>
          <w:rFonts w:hint="eastAsia"/>
        </w:rPr>
        <w:t>移民署自始未提供相關軟體及設定方式，眾</w:t>
      </w:r>
      <w:r w:rsidR="00620F49">
        <w:rPr>
          <w:rFonts w:hAnsi="標楷體" w:hint="eastAsia"/>
        </w:rPr>
        <w:t>○</w:t>
      </w:r>
      <w:r w:rsidR="00EC12F7" w:rsidRPr="00E31217">
        <w:rPr>
          <w:rFonts w:hint="eastAsia"/>
        </w:rPr>
        <w:t>公司因而未及完成作業系統與帳號伺服器之認證等測試，</w:t>
      </w:r>
      <w:r w:rsidR="00B35D8C" w:rsidRPr="00E31217">
        <w:rPr>
          <w:rFonts w:hint="eastAsia"/>
        </w:rPr>
        <w:t>致</w:t>
      </w:r>
      <w:r w:rsidR="00EC12F7" w:rsidRPr="00E31217">
        <w:rPr>
          <w:rFonts w:hint="eastAsia"/>
        </w:rPr>
        <w:t>移民署認為眾</w:t>
      </w:r>
      <w:r w:rsidR="00620F49">
        <w:rPr>
          <w:rFonts w:hAnsi="標楷體" w:hint="eastAsia"/>
        </w:rPr>
        <w:t>○</w:t>
      </w:r>
      <w:r w:rsidR="00EC12F7" w:rsidRPr="00E31217">
        <w:rPr>
          <w:rFonts w:hint="eastAsia"/>
        </w:rPr>
        <w:t>公司有不能誠信履約之虞，於99年7月16日公告不予決標。</w:t>
      </w:r>
    </w:p>
    <w:p w14:paraId="7CC266F6" w14:textId="1A3C62A8" w:rsidR="00EC12F7" w:rsidRPr="00E31217" w:rsidRDefault="00EC12F7" w:rsidP="00B06E9D">
      <w:pPr>
        <w:pStyle w:val="5"/>
        <w:rPr>
          <w:bCs w:val="0"/>
        </w:rPr>
      </w:pPr>
      <w:r w:rsidRPr="00E31217">
        <w:rPr>
          <w:rFonts w:hint="eastAsia"/>
          <w:bCs w:val="0"/>
        </w:rPr>
        <w:t>入出國查驗案</w:t>
      </w:r>
    </w:p>
    <w:p w14:paraId="19D50AB8" w14:textId="6E09ADBD" w:rsidR="00AB1A42" w:rsidRPr="00E31217" w:rsidRDefault="00EC12F7" w:rsidP="00855D4F">
      <w:pPr>
        <w:pStyle w:val="51"/>
        <w:ind w:left="2041" w:firstLine="680"/>
      </w:pPr>
      <w:r w:rsidRPr="00E31217">
        <w:rPr>
          <w:rFonts w:hint="eastAsia"/>
        </w:rPr>
        <w:t>移民署於99年7月9日公告辦理</w:t>
      </w:r>
      <w:bookmarkStart w:id="65" w:name="_Hlk167797596"/>
      <w:r w:rsidRPr="00E31217">
        <w:rPr>
          <w:rFonts w:hint="eastAsia"/>
        </w:rPr>
        <w:t>入出國查驗案</w:t>
      </w:r>
      <w:bookmarkEnd w:id="65"/>
      <w:r w:rsidR="00855D4F" w:rsidRPr="00E31217">
        <w:t>(</w:t>
      </w:r>
      <w:r w:rsidR="00855D4F" w:rsidRPr="00E31217">
        <w:rPr>
          <w:rFonts w:hint="eastAsia"/>
        </w:rPr>
        <w:t>預算金額</w:t>
      </w:r>
      <w:r w:rsidR="00855D4F" w:rsidRPr="00E31217">
        <w:t>3</w:t>
      </w:r>
      <w:r w:rsidR="00855D4F" w:rsidRPr="00E31217">
        <w:rPr>
          <w:rFonts w:hint="eastAsia"/>
        </w:rPr>
        <w:t>億</w:t>
      </w:r>
      <w:r w:rsidR="00855D4F" w:rsidRPr="00E31217">
        <w:t>7,640</w:t>
      </w:r>
      <w:r w:rsidR="00855D4F" w:rsidRPr="00E31217">
        <w:rPr>
          <w:rFonts w:hint="eastAsia"/>
        </w:rPr>
        <w:t>萬元</w:t>
      </w:r>
      <w:r w:rsidR="00855D4F" w:rsidRPr="00E31217">
        <w:t>)</w:t>
      </w:r>
      <w:r w:rsidRPr="00E31217">
        <w:rPr>
          <w:rFonts w:hint="eastAsia"/>
        </w:rPr>
        <w:t>，由大</w:t>
      </w:r>
      <w:r w:rsidR="00620F49">
        <w:rPr>
          <w:rFonts w:hAnsi="標楷體" w:hint="eastAsia"/>
        </w:rPr>
        <w:t>○</w:t>
      </w:r>
      <w:r w:rsidRPr="00E31217">
        <w:rPr>
          <w:rFonts w:hint="eastAsia"/>
        </w:rPr>
        <w:t>公司、神</w:t>
      </w:r>
      <w:r w:rsidR="00620F49">
        <w:rPr>
          <w:rFonts w:hAnsi="標楷體" w:hint="eastAsia"/>
        </w:rPr>
        <w:t>○</w:t>
      </w:r>
      <w:r w:rsidRPr="00E31217">
        <w:rPr>
          <w:rFonts w:hint="eastAsia"/>
        </w:rPr>
        <w:t>公司及資</w:t>
      </w:r>
      <w:r w:rsidR="00620F49">
        <w:rPr>
          <w:rFonts w:hAnsi="標楷體" w:hint="eastAsia"/>
        </w:rPr>
        <w:t>○</w:t>
      </w:r>
      <w:r w:rsidRPr="00E31217">
        <w:rPr>
          <w:rFonts w:hint="eastAsia"/>
        </w:rPr>
        <w:t>科技股份有限公司</w:t>
      </w:r>
      <w:r w:rsidR="00855D4F" w:rsidRPr="00E31217">
        <w:rPr>
          <w:rFonts w:hint="eastAsia"/>
        </w:rPr>
        <w:t>(</w:t>
      </w:r>
      <w:r w:rsidR="00F468C7" w:rsidRPr="00E31217">
        <w:rPr>
          <w:rFonts w:hint="eastAsia"/>
        </w:rPr>
        <w:t>嗣</w:t>
      </w:r>
      <w:r w:rsidRPr="00E31217">
        <w:rPr>
          <w:rFonts w:hint="eastAsia"/>
        </w:rPr>
        <w:t>與宏</w:t>
      </w:r>
      <w:r w:rsidR="00620F49">
        <w:rPr>
          <w:rFonts w:hAnsi="標楷體" w:hint="eastAsia"/>
        </w:rPr>
        <w:t>○</w:t>
      </w:r>
      <w:r w:rsidRPr="00E31217">
        <w:rPr>
          <w:rFonts w:hint="eastAsia"/>
        </w:rPr>
        <w:t>資訊股份有限公司合併，更名為資</w:t>
      </w:r>
      <w:r w:rsidR="00620F49">
        <w:rPr>
          <w:rFonts w:hAnsi="標楷體" w:hint="eastAsia"/>
        </w:rPr>
        <w:t>○○</w:t>
      </w:r>
      <w:r w:rsidRPr="00E31217">
        <w:rPr>
          <w:rFonts w:hint="eastAsia"/>
        </w:rPr>
        <w:t>宇國際股份有限公司，下稱資</w:t>
      </w:r>
      <w:r w:rsidR="00620F49">
        <w:rPr>
          <w:rFonts w:hAnsi="標楷體" w:hint="eastAsia"/>
        </w:rPr>
        <w:t>○</w:t>
      </w:r>
      <w:r w:rsidRPr="00E31217">
        <w:rPr>
          <w:rFonts w:hint="eastAsia"/>
        </w:rPr>
        <w:t>公司</w:t>
      </w:r>
      <w:r w:rsidR="00855D4F" w:rsidRPr="00E31217">
        <w:rPr>
          <w:rFonts w:hint="eastAsia"/>
        </w:rPr>
        <w:t>)</w:t>
      </w:r>
      <w:r w:rsidRPr="00E31217">
        <w:rPr>
          <w:rFonts w:hint="eastAsia"/>
        </w:rPr>
        <w:t>共同投標，與單獨投標廠商三</w:t>
      </w:r>
      <w:r w:rsidR="00620F49">
        <w:rPr>
          <w:rFonts w:hAnsi="標楷體" w:hint="eastAsia"/>
        </w:rPr>
        <w:t>○</w:t>
      </w:r>
      <w:r w:rsidRPr="00E31217">
        <w:rPr>
          <w:rFonts w:hint="eastAsia"/>
        </w:rPr>
        <w:t>電腦股份有限公司</w:t>
      </w:r>
      <w:r w:rsidR="00855D4F" w:rsidRPr="00E31217">
        <w:rPr>
          <w:rFonts w:hint="eastAsia"/>
        </w:rPr>
        <w:t>(下稱三</w:t>
      </w:r>
      <w:r w:rsidR="00620F49">
        <w:rPr>
          <w:rFonts w:hAnsi="標楷體" w:hint="eastAsia"/>
        </w:rPr>
        <w:t>○</w:t>
      </w:r>
      <w:r w:rsidR="00855D4F" w:rsidRPr="00E31217">
        <w:rPr>
          <w:rFonts w:hint="eastAsia"/>
        </w:rPr>
        <w:t>公司</w:t>
      </w:r>
      <w:r w:rsidR="00855D4F" w:rsidRPr="00E31217">
        <w:t>)</w:t>
      </w:r>
      <w:r w:rsidRPr="00E31217">
        <w:rPr>
          <w:rFonts w:hint="eastAsia"/>
        </w:rPr>
        <w:t>均符合資格標，並於99年7月29日進行評選</w:t>
      </w:r>
      <w:r w:rsidR="00C153D8" w:rsidRPr="00E31217">
        <w:rPr>
          <w:rFonts w:hint="eastAsia"/>
        </w:rPr>
        <w:t>。</w:t>
      </w:r>
      <w:r w:rsidR="00AB1A42" w:rsidRPr="00E31217">
        <w:rPr>
          <w:rFonts w:hint="eastAsia"/>
        </w:rPr>
        <w:t>出國查驗案</w:t>
      </w:r>
      <w:r w:rsidRPr="00E31217">
        <w:rPr>
          <w:rFonts w:hint="eastAsia"/>
        </w:rPr>
        <w:t>建議書徵求文件於99年6月10日公開閱覽前，</w:t>
      </w:r>
      <w:r w:rsidR="00E93402" w:rsidRPr="00E31217">
        <w:rPr>
          <w:rFonts w:hint="eastAsia"/>
        </w:rPr>
        <w:t>被彈劾人</w:t>
      </w:r>
      <w:r w:rsidRPr="00E31217">
        <w:rPr>
          <w:rFonts w:hint="eastAsia"/>
        </w:rPr>
        <w:t>已告知李</w:t>
      </w:r>
      <w:r w:rsidR="00C45E03">
        <w:rPr>
          <w:rFonts w:hAnsi="標楷體" w:hint="eastAsia"/>
        </w:rPr>
        <w:t>○</w:t>
      </w:r>
      <w:r w:rsidRPr="00E31217">
        <w:rPr>
          <w:rFonts w:hint="eastAsia"/>
        </w:rPr>
        <w:t>申有關</w:t>
      </w:r>
      <w:r w:rsidR="00AB1A42" w:rsidRPr="00E31217">
        <w:rPr>
          <w:rFonts w:hint="eastAsia"/>
        </w:rPr>
        <w:t>之</w:t>
      </w:r>
      <w:r w:rsidRPr="00E31217">
        <w:rPr>
          <w:rFonts w:hint="eastAsia"/>
        </w:rPr>
        <w:t>項目需求，</w:t>
      </w:r>
      <w:r w:rsidR="00AB1A42" w:rsidRPr="00E31217">
        <w:rPr>
          <w:rFonts w:hint="eastAsia"/>
        </w:rPr>
        <w:t>並</w:t>
      </w:r>
      <w:r w:rsidRPr="00E31217">
        <w:rPr>
          <w:rFonts w:hint="eastAsia"/>
        </w:rPr>
        <w:t>由李</w:t>
      </w:r>
      <w:r w:rsidR="00C45E03">
        <w:rPr>
          <w:rFonts w:hAnsi="標楷體" w:hint="eastAsia"/>
        </w:rPr>
        <w:t>○</w:t>
      </w:r>
      <w:r w:rsidRPr="00E31217">
        <w:rPr>
          <w:rFonts w:hint="eastAsia"/>
        </w:rPr>
        <w:t>申評估</w:t>
      </w:r>
      <w:r w:rsidR="008A73C7">
        <w:rPr>
          <w:rFonts w:hint="eastAsia"/>
        </w:rPr>
        <w:t>跨○</w:t>
      </w:r>
      <w:r w:rsidRPr="00E31217">
        <w:rPr>
          <w:rFonts w:hint="eastAsia"/>
        </w:rPr>
        <w:t>公司可以</w:t>
      </w:r>
      <w:r w:rsidR="00855D4F" w:rsidRPr="00E31217">
        <w:rPr>
          <w:rFonts w:hint="eastAsia"/>
        </w:rPr>
        <w:t>T</w:t>
      </w:r>
      <w:r w:rsidRPr="00E31217">
        <w:rPr>
          <w:rFonts w:hint="eastAsia"/>
        </w:rPr>
        <w:t>OS作業</w:t>
      </w:r>
      <w:r w:rsidRPr="00E31217">
        <w:rPr>
          <w:rFonts w:hint="eastAsia"/>
        </w:rPr>
        <w:lastRenderedPageBreak/>
        <w:t>系統及開發臉部辨識軟體套件應標</w:t>
      </w:r>
      <w:r w:rsidR="00AB1A42" w:rsidRPr="00E31217">
        <w:rPr>
          <w:rFonts w:hint="eastAsia"/>
        </w:rPr>
        <w:t>。</w:t>
      </w:r>
      <w:r w:rsidR="00E93402" w:rsidRPr="00E31217">
        <w:rPr>
          <w:rFonts w:hint="eastAsia"/>
        </w:rPr>
        <w:t>被彈劾人</w:t>
      </w:r>
      <w:r w:rsidRPr="00E31217">
        <w:rPr>
          <w:rFonts w:hint="eastAsia"/>
        </w:rPr>
        <w:t>與李</w:t>
      </w:r>
      <w:r w:rsidR="00C45E03">
        <w:rPr>
          <w:rFonts w:hAnsi="標楷體" w:hint="eastAsia"/>
        </w:rPr>
        <w:t>○</w:t>
      </w:r>
      <w:r w:rsidRPr="00E31217">
        <w:rPr>
          <w:rFonts w:hint="eastAsia"/>
        </w:rPr>
        <w:t>申商議決定由資</w:t>
      </w:r>
      <w:r w:rsidR="00620F49">
        <w:rPr>
          <w:rFonts w:hAnsi="標楷體" w:hint="eastAsia"/>
        </w:rPr>
        <w:t>○</w:t>
      </w:r>
      <w:r w:rsidRPr="00E31217">
        <w:rPr>
          <w:rFonts w:hint="eastAsia"/>
        </w:rPr>
        <w:t>公司與</w:t>
      </w:r>
      <w:r w:rsidR="008A73C7">
        <w:rPr>
          <w:rFonts w:hint="eastAsia"/>
        </w:rPr>
        <w:t>跨○</w:t>
      </w:r>
      <w:r w:rsidRPr="00E31217">
        <w:rPr>
          <w:rFonts w:hint="eastAsia"/>
        </w:rPr>
        <w:t>公司合作撰寫建議書徵求文件及投標，而由資</w:t>
      </w:r>
      <w:r w:rsidR="00620F49">
        <w:rPr>
          <w:rFonts w:hAnsi="標楷體" w:hint="eastAsia"/>
        </w:rPr>
        <w:t>○</w:t>
      </w:r>
      <w:r w:rsidRPr="00E31217">
        <w:rPr>
          <w:rFonts w:hint="eastAsia"/>
        </w:rPr>
        <w:t>公司負責建置有關自動通關及查驗系統，並依分工項目，由</w:t>
      </w:r>
      <w:r w:rsidR="008A73C7">
        <w:rPr>
          <w:rFonts w:hint="eastAsia"/>
        </w:rPr>
        <w:t>跨○</w:t>
      </w:r>
      <w:r w:rsidRPr="00E31217">
        <w:rPr>
          <w:rFonts w:hint="eastAsia"/>
        </w:rPr>
        <w:t>公司陳</w:t>
      </w:r>
      <w:r w:rsidR="00C45E03">
        <w:rPr>
          <w:rFonts w:hAnsi="標楷體" w:hint="eastAsia"/>
        </w:rPr>
        <w:t>○</w:t>
      </w:r>
      <w:r w:rsidRPr="00E31217">
        <w:rPr>
          <w:rFonts w:hint="eastAsia"/>
        </w:rPr>
        <w:t>宇、資</w:t>
      </w:r>
      <w:r w:rsidR="00620F49">
        <w:rPr>
          <w:rFonts w:hAnsi="標楷體" w:hint="eastAsia"/>
        </w:rPr>
        <w:t>○</w:t>
      </w:r>
      <w:r w:rsidRPr="00E31217">
        <w:rPr>
          <w:rFonts w:hint="eastAsia"/>
        </w:rPr>
        <w:t>公司陳</w:t>
      </w:r>
      <w:r w:rsidR="00C45E03">
        <w:rPr>
          <w:rFonts w:hAnsi="標楷體" w:hint="eastAsia"/>
        </w:rPr>
        <w:t>○</w:t>
      </w:r>
      <w:r w:rsidRPr="00E31217">
        <w:rPr>
          <w:rFonts w:hint="eastAsia"/>
        </w:rPr>
        <w:t>能等人負責撰寫建議書徵求文件，並由陳</w:t>
      </w:r>
      <w:r w:rsidR="00C45E03">
        <w:rPr>
          <w:rFonts w:hAnsi="標楷體" w:hint="eastAsia"/>
        </w:rPr>
        <w:t>○</w:t>
      </w:r>
      <w:r w:rsidRPr="00E31217">
        <w:rPr>
          <w:rFonts w:hint="eastAsia"/>
        </w:rPr>
        <w:t>能彙整。</w:t>
      </w:r>
    </w:p>
    <w:p w14:paraId="473B69A9" w14:textId="33D81E72" w:rsidR="00D50E74" w:rsidRPr="00E31217" w:rsidRDefault="002C0605" w:rsidP="00855D4F">
      <w:pPr>
        <w:pStyle w:val="51"/>
        <w:ind w:left="2041" w:firstLine="680"/>
        <w:rPr>
          <w:u w:val="single"/>
        </w:rPr>
      </w:pPr>
      <w:r w:rsidRPr="00E31217">
        <w:rPr>
          <w:rFonts w:hint="eastAsia"/>
        </w:rPr>
        <w:t>凌</w:t>
      </w:r>
      <w:r w:rsidR="00620F49">
        <w:rPr>
          <w:rFonts w:hAnsi="標楷體" w:hint="eastAsia"/>
        </w:rPr>
        <w:t>○</w:t>
      </w:r>
      <w:r w:rsidRPr="00E31217">
        <w:rPr>
          <w:rFonts w:hint="eastAsia"/>
        </w:rPr>
        <w:t>公司於</w:t>
      </w:r>
      <w:r w:rsidR="00EC12F7" w:rsidRPr="00E31217">
        <w:rPr>
          <w:rFonts w:hint="eastAsia"/>
        </w:rPr>
        <w:t>移民署99年2月1日規劃設計委外案公告前，即與</w:t>
      </w:r>
      <w:r w:rsidR="00E93402" w:rsidRPr="00E31217">
        <w:rPr>
          <w:rFonts w:hint="eastAsia"/>
        </w:rPr>
        <w:t>被彈劾人</w:t>
      </w:r>
      <w:r w:rsidR="00EC12F7" w:rsidRPr="00E31217">
        <w:rPr>
          <w:rFonts w:hint="eastAsia"/>
        </w:rPr>
        <w:t>接洽聯繫，</w:t>
      </w:r>
      <w:r w:rsidR="00E93402" w:rsidRPr="00E31217">
        <w:rPr>
          <w:rFonts w:hint="eastAsia"/>
        </w:rPr>
        <w:t>被彈劾人</w:t>
      </w:r>
      <w:r w:rsidR="00EC12F7" w:rsidRPr="00E31217">
        <w:rPr>
          <w:rFonts w:hint="eastAsia"/>
        </w:rPr>
        <w:t>於99年1月20日簽署評選委員切結書後，仍於99年2月12日至23日間，收受凌</w:t>
      </w:r>
      <w:r w:rsidR="00620F49">
        <w:rPr>
          <w:rFonts w:hAnsi="標楷體" w:hint="eastAsia"/>
        </w:rPr>
        <w:t>○</w:t>
      </w:r>
      <w:r w:rsidR="00EC12F7" w:rsidRPr="00E31217">
        <w:rPr>
          <w:rFonts w:hint="eastAsia"/>
        </w:rPr>
        <w:t>公司員工張</w:t>
      </w:r>
      <w:r w:rsidR="00C45E03">
        <w:rPr>
          <w:rFonts w:hAnsi="標楷體" w:hint="eastAsia"/>
        </w:rPr>
        <w:t>○</w:t>
      </w:r>
      <w:r w:rsidR="00EC12F7" w:rsidRPr="00E31217">
        <w:rPr>
          <w:rFonts w:hint="eastAsia"/>
        </w:rPr>
        <w:t>明寄送之建議書，並指導張</w:t>
      </w:r>
      <w:r w:rsidR="00C45E03">
        <w:rPr>
          <w:rFonts w:hAnsi="標楷體" w:hint="eastAsia"/>
        </w:rPr>
        <w:t>○</w:t>
      </w:r>
      <w:r w:rsidR="00EC12F7" w:rsidRPr="00E31217">
        <w:rPr>
          <w:rFonts w:hint="eastAsia"/>
        </w:rPr>
        <w:t>明修改建議書及簡報，以利凌</w:t>
      </w:r>
      <w:r w:rsidR="00620F49">
        <w:rPr>
          <w:rFonts w:hAnsi="標楷體" w:hint="eastAsia"/>
        </w:rPr>
        <w:t>○</w:t>
      </w:r>
      <w:r w:rsidR="00EC12F7" w:rsidRPr="00E31217">
        <w:rPr>
          <w:rFonts w:hint="eastAsia"/>
        </w:rPr>
        <w:t>公司於規劃設計委外案得標</w:t>
      </w:r>
      <w:r w:rsidR="00D1538A" w:rsidRPr="00E31217">
        <w:rPr>
          <w:rFonts w:hint="eastAsia"/>
        </w:rPr>
        <w:t>。</w:t>
      </w:r>
      <w:r w:rsidR="00EC12F7" w:rsidRPr="00E31217">
        <w:rPr>
          <w:rFonts w:hint="eastAsia"/>
        </w:rPr>
        <w:t>99年2月26日</w:t>
      </w:r>
      <w:r w:rsidR="00D1538A" w:rsidRPr="00E31217">
        <w:rPr>
          <w:rFonts w:hint="eastAsia"/>
        </w:rPr>
        <w:t>規劃設計委外案</w:t>
      </w:r>
      <w:r w:rsidR="00EC12F7" w:rsidRPr="00E31217">
        <w:rPr>
          <w:rFonts w:hint="eastAsia"/>
        </w:rPr>
        <w:t>評選結果，果由凌</w:t>
      </w:r>
      <w:r w:rsidR="00620F49">
        <w:rPr>
          <w:rFonts w:hAnsi="標楷體" w:hint="eastAsia"/>
        </w:rPr>
        <w:t>○</w:t>
      </w:r>
      <w:r w:rsidR="00EC12F7" w:rsidRPr="00E31217">
        <w:rPr>
          <w:rFonts w:hint="eastAsia"/>
        </w:rPr>
        <w:t>公司為第</w:t>
      </w:r>
      <w:r w:rsidR="00855D4F" w:rsidRPr="00E31217">
        <w:rPr>
          <w:rFonts w:hint="eastAsia"/>
        </w:rPr>
        <w:t>1</w:t>
      </w:r>
      <w:r w:rsidR="00EC12F7" w:rsidRPr="00E31217">
        <w:rPr>
          <w:rFonts w:hint="eastAsia"/>
        </w:rPr>
        <w:t>序位。凌</w:t>
      </w:r>
      <w:r w:rsidR="00620F49">
        <w:rPr>
          <w:rFonts w:hAnsi="標楷體" w:hint="eastAsia"/>
        </w:rPr>
        <w:t>○</w:t>
      </w:r>
      <w:r w:rsidR="00EC12F7" w:rsidRPr="00E31217">
        <w:rPr>
          <w:rFonts w:hint="eastAsia"/>
        </w:rPr>
        <w:t>公司得標後，</w:t>
      </w:r>
      <w:r w:rsidR="00E93402" w:rsidRPr="00E31217">
        <w:rPr>
          <w:rFonts w:hint="eastAsia"/>
        </w:rPr>
        <w:t>被彈劾人</w:t>
      </w:r>
      <w:r w:rsidR="00EC12F7" w:rsidRPr="00E31217">
        <w:rPr>
          <w:rFonts w:hint="eastAsia"/>
        </w:rPr>
        <w:t>明知凌</w:t>
      </w:r>
      <w:r w:rsidR="00620F49">
        <w:rPr>
          <w:rFonts w:hAnsi="標楷體" w:hint="eastAsia"/>
        </w:rPr>
        <w:t>○</w:t>
      </w:r>
      <w:r w:rsidR="00EC12F7" w:rsidRPr="00E31217">
        <w:rPr>
          <w:rFonts w:hint="eastAsia"/>
        </w:rPr>
        <w:t>公司員工張</w:t>
      </w:r>
      <w:r w:rsidR="00C45E03">
        <w:rPr>
          <w:rFonts w:hAnsi="標楷體" w:hint="eastAsia"/>
        </w:rPr>
        <w:t>○</w:t>
      </w:r>
      <w:r w:rsidR="00EC12F7" w:rsidRPr="00E31217">
        <w:rPr>
          <w:rFonts w:hint="eastAsia"/>
        </w:rPr>
        <w:t>明在內之得標廠商專業人員均簽訂保密切結書，不得將有關移民署需求及應交付移民署之文件交付其他廠商，竟指示張</w:t>
      </w:r>
      <w:r w:rsidR="00C45E03">
        <w:rPr>
          <w:rFonts w:hAnsi="標楷體" w:hint="eastAsia"/>
        </w:rPr>
        <w:t>○</w:t>
      </w:r>
      <w:r w:rsidR="00EC12F7" w:rsidRPr="00E31217">
        <w:rPr>
          <w:rFonts w:hint="eastAsia"/>
        </w:rPr>
        <w:t>明將凌</w:t>
      </w:r>
      <w:r w:rsidR="00254EAE">
        <w:rPr>
          <w:rFonts w:hAnsi="標楷體" w:hint="eastAsia"/>
        </w:rPr>
        <w:t>○</w:t>
      </w:r>
      <w:r w:rsidR="00EC12F7" w:rsidRPr="00E31217">
        <w:rPr>
          <w:rFonts w:hint="eastAsia"/>
        </w:rPr>
        <w:t>公司於規劃設計委外案取得移民署各單位之需求訪談及設備數量統計等需求資料，提供予陳</w:t>
      </w:r>
      <w:r w:rsidR="00C45E03">
        <w:rPr>
          <w:rFonts w:hAnsi="標楷體" w:hint="eastAsia"/>
        </w:rPr>
        <w:t>○</w:t>
      </w:r>
      <w:r w:rsidR="00EC12F7" w:rsidRPr="00E31217">
        <w:rPr>
          <w:rFonts w:hint="eastAsia"/>
        </w:rPr>
        <w:t>能，並向陳</w:t>
      </w:r>
      <w:r w:rsidR="00C45E03">
        <w:rPr>
          <w:rFonts w:hAnsi="標楷體" w:hint="eastAsia"/>
        </w:rPr>
        <w:t>○</w:t>
      </w:r>
      <w:r w:rsidR="00EC12F7" w:rsidRPr="00E31217">
        <w:rPr>
          <w:rFonts w:hint="eastAsia"/>
        </w:rPr>
        <w:t>能取得有關查驗櫃台及自動通關需求等文件，由陳</w:t>
      </w:r>
      <w:r w:rsidR="00C45E03">
        <w:rPr>
          <w:rFonts w:hAnsi="標楷體" w:hint="eastAsia"/>
        </w:rPr>
        <w:t>○</w:t>
      </w:r>
      <w:r w:rsidR="00EC12F7" w:rsidRPr="00E31217">
        <w:rPr>
          <w:rFonts w:hint="eastAsia"/>
        </w:rPr>
        <w:t>能撰寫文件提供予凌</w:t>
      </w:r>
      <w:r w:rsidR="00254EAE">
        <w:rPr>
          <w:rFonts w:hAnsi="標楷體" w:hint="eastAsia"/>
        </w:rPr>
        <w:t>○</w:t>
      </w:r>
      <w:r w:rsidR="00EC12F7" w:rsidRPr="00E31217">
        <w:rPr>
          <w:rFonts w:hint="eastAsia"/>
        </w:rPr>
        <w:t>公司於99年3月31日、99年4月17日交付移民署，作為入出國查驗案之建議書徵求文件內容。</w:t>
      </w:r>
    </w:p>
    <w:p w14:paraId="1B717EB6" w14:textId="73F06A54" w:rsidR="00882E23" w:rsidRPr="00E31217" w:rsidRDefault="00EC12F7" w:rsidP="00855D4F">
      <w:pPr>
        <w:pStyle w:val="51"/>
        <w:ind w:left="2041" w:firstLine="680"/>
      </w:pPr>
      <w:r w:rsidRPr="00E31217">
        <w:rPr>
          <w:rFonts w:hint="eastAsia"/>
        </w:rPr>
        <w:t>又</w:t>
      </w:r>
      <w:r w:rsidR="008627FE" w:rsidRPr="00E31217">
        <w:rPr>
          <w:rFonts w:hint="eastAsia"/>
        </w:rPr>
        <w:t>，</w:t>
      </w:r>
      <w:r w:rsidR="00E93402" w:rsidRPr="00E31217">
        <w:rPr>
          <w:rFonts w:hint="eastAsia"/>
        </w:rPr>
        <w:t>被彈劾人</w:t>
      </w:r>
      <w:r w:rsidRPr="00E31217">
        <w:rPr>
          <w:rFonts w:hint="eastAsia"/>
        </w:rPr>
        <w:t>與李</w:t>
      </w:r>
      <w:r w:rsidR="00C45E03">
        <w:rPr>
          <w:rFonts w:hAnsi="標楷體" w:hint="eastAsia"/>
        </w:rPr>
        <w:t>○</w:t>
      </w:r>
      <w:r w:rsidRPr="00E31217">
        <w:rPr>
          <w:rFonts w:hint="eastAsia"/>
        </w:rPr>
        <w:t>申共同決定洽詢大</w:t>
      </w:r>
      <w:r w:rsidR="00254EAE">
        <w:rPr>
          <w:rFonts w:hAnsi="標楷體" w:hint="eastAsia"/>
        </w:rPr>
        <w:t>○</w:t>
      </w:r>
      <w:r w:rsidRPr="00E31217">
        <w:rPr>
          <w:rFonts w:hint="eastAsia"/>
        </w:rPr>
        <w:t>公司郭</w:t>
      </w:r>
      <w:r w:rsidR="00C45E03">
        <w:rPr>
          <w:rFonts w:hAnsi="標楷體" w:hint="eastAsia"/>
        </w:rPr>
        <w:t>○</w:t>
      </w:r>
      <w:r w:rsidRPr="00E31217">
        <w:rPr>
          <w:rFonts w:hint="eastAsia"/>
        </w:rPr>
        <w:t>豐、張</w:t>
      </w:r>
      <w:r w:rsidR="00C45E03">
        <w:rPr>
          <w:rFonts w:hAnsi="標楷體" w:hint="eastAsia"/>
        </w:rPr>
        <w:t>○</w:t>
      </w:r>
      <w:r w:rsidRPr="00E31217">
        <w:rPr>
          <w:rFonts w:hint="eastAsia"/>
        </w:rPr>
        <w:t>杰及神</w:t>
      </w:r>
      <w:r w:rsidR="00254EAE">
        <w:rPr>
          <w:rFonts w:hAnsi="標楷體" w:hint="eastAsia"/>
        </w:rPr>
        <w:t>○</w:t>
      </w:r>
      <w:r w:rsidRPr="00E31217">
        <w:rPr>
          <w:rFonts w:hint="eastAsia"/>
        </w:rPr>
        <w:t>公司呂</w:t>
      </w:r>
      <w:r w:rsidR="00C45E03">
        <w:rPr>
          <w:rFonts w:hAnsi="標楷體" w:hint="eastAsia"/>
        </w:rPr>
        <w:t>○</w:t>
      </w:r>
      <w:r w:rsidRPr="00E31217">
        <w:rPr>
          <w:rFonts w:hint="eastAsia"/>
        </w:rPr>
        <w:t>漢加入</w:t>
      </w:r>
      <w:r w:rsidR="008A73C7">
        <w:rPr>
          <w:rFonts w:hint="eastAsia"/>
        </w:rPr>
        <w:t>跨○</w:t>
      </w:r>
      <w:r w:rsidRPr="00E31217">
        <w:rPr>
          <w:rFonts w:hint="eastAsia"/>
        </w:rPr>
        <w:t>公司、資</w:t>
      </w:r>
      <w:r w:rsidR="00254EAE">
        <w:rPr>
          <w:rFonts w:hAnsi="標楷體" w:hint="eastAsia"/>
        </w:rPr>
        <w:t>○</w:t>
      </w:r>
      <w:r w:rsidRPr="00E31217">
        <w:rPr>
          <w:rFonts w:hint="eastAsia"/>
        </w:rPr>
        <w:t>公司，由李</w:t>
      </w:r>
      <w:r w:rsidR="00C45E03">
        <w:rPr>
          <w:rFonts w:hAnsi="標楷體" w:hint="eastAsia"/>
        </w:rPr>
        <w:t>○</w:t>
      </w:r>
      <w:r w:rsidRPr="00E31217">
        <w:rPr>
          <w:rFonts w:hint="eastAsia"/>
        </w:rPr>
        <w:t>申主持各次會議</w:t>
      </w:r>
      <w:r w:rsidR="005152F3" w:rsidRPr="00E31217">
        <w:rPr>
          <w:rFonts w:hint="eastAsia"/>
        </w:rPr>
        <w:t>，</w:t>
      </w:r>
      <w:r w:rsidRPr="00E31217">
        <w:rPr>
          <w:rFonts w:hint="eastAsia"/>
        </w:rPr>
        <w:t>協調安排各公司負責建置項目，並由陳</w:t>
      </w:r>
      <w:r w:rsidR="00C45E03">
        <w:rPr>
          <w:rFonts w:hAnsi="標楷體" w:hint="eastAsia"/>
        </w:rPr>
        <w:t>○</w:t>
      </w:r>
      <w:r w:rsidRPr="00E31217">
        <w:rPr>
          <w:rFonts w:hint="eastAsia"/>
        </w:rPr>
        <w:t>宇、陳</w:t>
      </w:r>
      <w:r w:rsidR="00C45E03">
        <w:rPr>
          <w:rFonts w:hAnsi="標楷體" w:hint="eastAsia"/>
        </w:rPr>
        <w:t>○</w:t>
      </w:r>
      <w:r w:rsidRPr="00E31217">
        <w:rPr>
          <w:rFonts w:hint="eastAsia"/>
        </w:rPr>
        <w:t>能、郭</w:t>
      </w:r>
      <w:r w:rsidR="00C45E03">
        <w:rPr>
          <w:rFonts w:hAnsi="標楷體" w:hint="eastAsia"/>
        </w:rPr>
        <w:t>○</w:t>
      </w:r>
      <w:r w:rsidRPr="00E31217">
        <w:rPr>
          <w:rFonts w:hint="eastAsia"/>
        </w:rPr>
        <w:t>豐、張</w:t>
      </w:r>
      <w:r w:rsidR="00C45E03">
        <w:rPr>
          <w:rFonts w:hAnsi="標楷體" w:hint="eastAsia"/>
        </w:rPr>
        <w:t>○</w:t>
      </w:r>
      <w:r w:rsidRPr="00E31217">
        <w:rPr>
          <w:rFonts w:hint="eastAsia"/>
        </w:rPr>
        <w:t>杰及呂</w:t>
      </w:r>
      <w:r w:rsidR="00C45E03">
        <w:rPr>
          <w:rFonts w:hAnsi="標楷體" w:hint="eastAsia"/>
        </w:rPr>
        <w:t>○</w:t>
      </w:r>
      <w:r w:rsidRPr="00E31217">
        <w:rPr>
          <w:rFonts w:hint="eastAsia"/>
        </w:rPr>
        <w:t>漢等人依各該公司負責建置項目提早開發、測試，並分工撰</w:t>
      </w:r>
      <w:r w:rsidRPr="00E31217">
        <w:rPr>
          <w:rFonts w:hint="eastAsia"/>
        </w:rPr>
        <w:lastRenderedPageBreak/>
        <w:t>寫入出國查驗案建議書徵求文件，再由陳</w:t>
      </w:r>
      <w:r w:rsidR="00C45E03">
        <w:rPr>
          <w:rFonts w:hAnsi="標楷體" w:hint="eastAsia"/>
        </w:rPr>
        <w:t>○</w:t>
      </w:r>
      <w:r w:rsidRPr="00E31217">
        <w:rPr>
          <w:rFonts w:hint="eastAsia"/>
        </w:rPr>
        <w:t>能彙整，以此方式為入出國查驗案備標。</w:t>
      </w:r>
    </w:p>
    <w:p w14:paraId="32FE6F0C" w14:textId="45910418" w:rsidR="004F6EA4" w:rsidRPr="00E31217" w:rsidRDefault="00E93402" w:rsidP="00855D4F">
      <w:pPr>
        <w:pStyle w:val="51"/>
        <w:ind w:left="2041" w:firstLine="680"/>
      </w:pPr>
      <w:r w:rsidRPr="00E31217">
        <w:rPr>
          <w:rFonts w:hint="eastAsia"/>
        </w:rPr>
        <w:t>被彈劾人</w:t>
      </w:r>
      <w:r w:rsidR="00EC12F7" w:rsidRPr="00E31217">
        <w:rPr>
          <w:rFonts w:hint="eastAsia"/>
        </w:rPr>
        <w:t>基於前揭移民署內部需求得以順利洩密，</w:t>
      </w:r>
      <w:bookmarkStart w:id="66" w:name="_Hlk170914957"/>
      <w:r w:rsidR="00EC12F7" w:rsidRPr="00E31217">
        <w:rPr>
          <w:rFonts w:hint="eastAsia"/>
        </w:rPr>
        <w:t>面試原資</w:t>
      </w:r>
      <w:r w:rsidR="00254EAE">
        <w:rPr>
          <w:rFonts w:hAnsi="標楷體" w:hint="eastAsia"/>
        </w:rPr>
        <w:t>○</w:t>
      </w:r>
      <w:r w:rsidR="00EC12F7" w:rsidRPr="00E31217">
        <w:rPr>
          <w:rFonts w:hint="eastAsia"/>
        </w:rPr>
        <w:t>公司員工許</w:t>
      </w:r>
      <w:r w:rsidR="00C45E03">
        <w:rPr>
          <w:rFonts w:hAnsi="標楷體" w:hint="eastAsia"/>
        </w:rPr>
        <w:t>○</w:t>
      </w:r>
      <w:r w:rsidR="00EC12F7" w:rsidRPr="00E31217">
        <w:rPr>
          <w:rFonts w:hint="eastAsia"/>
        </w:rPr>
        <w:t>真</w:t>
      </w:r>
      <w:bookmarkEnd w:id="66"/>
      <w:r w:rsidR="00EC12F7" w:rsidRPr="00E31217">
        <w:rPr>
          <w:rFonts w:hint="eastAsia"/>
        </w:rPr>
        <w:t>以約聘人員身分自99年2月1日起進入移民署工作，並由</w:t>
      </w:r>
      <w:r w:rsidRPr="00E31217">
        <w:rPr>
          <w:rFonts w:hint="eastAsia"/>
        </w:rPr>
        <w:t>被彈劾人</w:t>
      </w:r>
      <w:r w:rsidR="00EC12F7" w:rsidRPr="00E31217">
        <w:rPr>
          <w:rFonts w:hint="eastAsia"/>
        </w:rPr>
        <w:t>指派許</w:t>
      </w:r>
      <w:r w:rsidR="00C45E03">
        <w:rPr>
          <w:rFonts w:hAnsi="標楷體" w:hint="eastAsia"/>
        </w:rPr>
        <w:t>○</w:t>
      </w:r>
      <w:r w:rsidR="00EC12F7" w:rsidRPr="00E31217">
        <w:rPr>
          <w:rFonts w:hint="eastAsia"/>
        </w:rPr>
        <w:t>真協助嚴</w:t>
      </w:r>
      <w:r w:rsidR="00C45E03">
        <w:rPr>
          <w:rFonts w:hAnsi="標楷體" w:hint="eastAsia"/>
        </w:rPr>
        <w:t>○</w:t>
      </w:r>
      <w:r w:rsidR="00EC12F7" w:rsidRPr="00E31217">
        <w:rPr>
          <w:rFonts w:hint="eastAsia"/>
        </w:rPr>
        <w:t>常辦理規劃設計委外案、專案管理委外案、入出國查驗案及陸客案，藉由與凌</w:t>
      </w:r>
      <w:r w:rsidR="00254EAE">
        <w:rPr>
          <w:rFonts w:hAnsi="標楷體" w:hint="eastAsia"/>
        </w:rPr>
        <w:t>○</w:t>
      </w:r>
      <w:r w:rsidR="00EC12F7" w:rsidRPr="00E31217">
        <w:rPr>
          <w:rFonts w:hint="eastAsia"/>
        </w:rPr>
        <w:t>公司及其下包商至移民署相關單位進行訪談之機會，得知入出國查驗案所需系統架構、所需設備數量等需求訪談及設備數量統計資料，</w:t>
      </w:r>
      <w:r w:rsidRPr="00E31217">
        <w:rPr>
          <w:rFonts w:hint="eastAsia"/>
        </w:rPr>
        <w:t>被彈劾人</w:t>
      </w:r>
      <w:r w:rsidR="00EC12F7" w:rsidRPr="00E31217">
        <w:rPr>
          <w:rFonts w:hint="eastAsia"/>
        </w:rPr>
        <w:t>並指示許</w:t>
      </w:r>
      <w:r w:rsidR="00C45E03">
        <w:rPr>
          <w:rFonts w:hAnsi="標楷體" w:hint="eastAsia"/>
        </w:rPr>
        <w:t>○</w:t>
      </w:r>
      <w:r w:rsidR="00EC12F7" w:rsidRPr="00E31217">
        <w:rPr>
          <w:rFonts w:hint="eastAsia"/>
        </w:rPr>
        <w:t>怡真將上開訪談紀錄等需求資料，均提供予李</w:t>
      </w:r>
      <w:r w:rsidR="00C45E03">
        <w:rPr>
          <w:rFonts w:hAnsi="標楷體" w:hint="eastAsia"/>
        </w:rPr>
        <w:t>○</w:t>
      </w:r>
      <w:r w:rsidR="00EC12F7" w:rsidRPr="00E31217">
        <w:rPr>
          <w:rFonts w:hint="eastAsia"/>
        </w:rPr>
        <w:t>申、郭</w:t>
      </w:r>
      <w:r w:rsidR="00C45E03">
        <w:rPr>
          <w:rFonts w:hAnsi="標楷體" w:hint="eastAsia"/>
        </w:rPr>
        <w:t>○</w:t>
      </w:r>
      <w:r w:rsidR="00EC12F7" w:rsidRPr="00E31217">
        <w:rPr>
          <w:rFonts w:hint="eastAsia"/>
        </w:rPr>
        <w:t>豐、張</w:t>
      </w:r>
      <w:r w:rsidR="00C45E03">
        <w:rPr>
          <w:rFonts w:hAnsi="標楷體" w:hint="eastAsia"/>
        </w:rPr>
        <w:t>○</w:t>
      </w:r>
      <w:r w:rsidR="00EC12F7" w:rsidRPr="00E31217">
        <w:rPr>
          <w:rFonts w:hint="eastAsia"/>
        </w:rPr>
        <w:t>杰、呂</w:t>
      </w:r>
      <w:r w:rsidR="00C45E03">
        <w:rPr>
          <w:rFonts w:hAnsi="標楷體" w:hint="eastAsia"/>
        </w:rPr>
        <w:t>○</w:t>
      </w:r>
      <w:r w:rsidR="00EC12F7" w:rsidRPr="00E31217">
        <w:rPr>
          <w:rFonts w:hint="eastAsia"/>
        </w:rPr>
        <w:t>漢、陳</w:t>
      </w:r>
      <w:r w:rsidR="00C45E03">
        <w:rPr>
          <w:rFonts w:hAnsi="標楷體" w:hint="eastAsia"/>
        </w:rPr>
        <w:t>○</w:t>
      </w:r>
      <w:r w:rsidR="00EC12F7" w:rsidRPr="00E31217">
        <w:rPr>
          <w:rFonts w:hint="eastAsia"/>
        </w:rPr>
        <w:t>能、陳</w:t>
      </w:r>
      <w:r w:rsidR="00C45E03">
        <w:rPr>
          <w:rFonts w:hAnsi="標楷體" w:hint="eastAsia"/>
        </w:rPr>
        <w:t>○</w:t>
      </w:r>
      <w:r w:rsidR="00EC12F7" w:rsidRPr="00E31217">
        <w:rPr>
          <w:rFonts w:hint="eastAsia"/>
        </w:rPr>
        <w:t>宇等人，使大</w:t>
      </w:r>
      <w:r w:rsidR="00254EAE">
        <w:rPr>
          <w:rFonts w:hAnsi="標楷體" w:hint="eastAsia"/>
        </w:rPr>
        <w:t>○</w:t>
      </w:r>
      <w:r w:rsidR="00EC12F7" w:rsidRPr="00E31217">
        <w:rPr>
          <w:rFonts w:hint="eastAsia"/>
        </w:rPr>
        <w:t>公司、神</w:t>
      </w:r>
      <w:r w:rsidR="00254EAE">
        <w:rPr>
          <w:rFonts w:hAnsi="標楷體" w:hint="eastAsia"/>
        </w:rPr>
        <w:t>○</w:t>
      </w:r>
      <w:r w:rsidR="00EC12F7" w:rsidRPr="00E31217">
        <w:rPr>
          <w:rFonts w:hint="eastAsia"/>
        </w:rPr>
        <w:t>公司、資</w:t>
      </w:r>
      <w:r w:rsidR="00254EAE">
        <w:rPr>
          <w:rFonts w:hAnsi="標楷體" w:hint="eastAsia"/>
        </w:rPr>
        <w:t>○</w:t>
      </w:r>
      <w:r w:rsidR="00EC12F7" w:rsidRPr="00E31217">
        <w:rPr>
          <w:rFonts w:hint="eastAsia"/>
        </w:rPr>
        <w:t>公司及</w:t>
      </w:r>
      <w:r w:rsidR="008A73C7">
        <w:rPr>
          <w:rFonts w:hint="eastAsia"/>
        </w:rPr>
        <w:t>跨○</w:t>
      </w:r>
      <w:r w:rsidR="00EC12F7" w:rsidRPr="00E31217">
        <w:rPr>
          <w:rFonts w:hint="eastAsia"/>
        </w:rPr>
        <w:t>公司據以撰寫建議書徵求文件。又</w:t>
      </w:r>
      <w:r w:rsidR="005F4EA3" w:rsidRPr="00E31217">
        <w:rPr>
          <w:rFonts w:hint="eastAsia"/>
        </w:rPr>
        <w:t>，</w:t>
      </w:r>
      <w:r w:rsidRPr="00E31217">
        <w:rPr>
          <w:rFonts w:hint="eastAsia"/>
        </w:rPr>
        <w:t>被彈劾人</w:t>
      </w:r>
      <w:r w:rsidR="00EC12F7" w:rsidRPr="00E31217">
        <w:rPr>
          <w:rFonts w:hint="eastAsia"/>
        </w:rPr>
        <w:t>同意</w:t>
      </w:r>
      <w:r w:rsidR="008A73C7">
        <w:rPr>
          <w:rFonts w:hint="eastAsia"/>
        </w:rPr>
        <w:t>跨○</w:t>
      </w:r>
      <w:r w:rsidR="00EC12F7" w:rsidRPr="00E31217">
        <w:rPr>
          <w:rFonts w:hint="eastAsia"/>
        </w:rPr>
        <w:t>公司人員，至遲自99年4月間起，由許</w:t>
      </w:r>
      <w:r w:rsidR="00C45E03">
        <w:rPr>
          <w:rFonts w:hAnsi="標楷體" w:hint="eastAsia"/>
        </w:rPr>
        <w:t>○</w:t>
      </w:r>
      <w:r w:rsidR="00EC12F7" w:rsidRPr="00E31217">
        <w:rPr>
          <w:rFonts w:hint="eastAsia"/>
        </w:rPr>
        <w:t>真向移民署借得各式證照範本，用以測試護照機讀取證件及辨識真偽功能，並藉此提早開發、測試</w:t>
      </w:r>
      <w:r w:rsidR="008A73C7">
        <w:rPr>
          <w:rFonts w:hint="eastAsia"/>
        </w:rPr>
        <w:t>跨○</w:t>
      </w:r>
      <w:r w:rsidR="00EC12F7" w:rsidRPr="00E31217">
        <w:rPr>
          <w:rFonts w:hint="eastAsia"/>
        </w:rPr>
        <w:t>公司軟體與護照機介接功能。</w:t>
      </w:r>
      <w:r w:rsidRPr="00E31217">
        <w:rPr>
          <w:rFonts w:hint="eastAsia"/>
        </w:rPr>
        <w:t>被彈劾人</w:t>
      </w:r>
      <w:r w:rsidR="00EC12F7" w:rsidRPr="00E31217">
        <w:rPr>
          <w:rFonts w:hint="eastAsia"/>
        </w:rPr>
        <w:t>與李</w:t>
      </w:r>
      <w:r w:rsidR="00C45E03">
        <w:rPr>
          <w:rFonts w:hAnsi="標楷體" w:hint="eastAsia"/>
        </w:rPr>
        <w:t>○</w:t>
      </w:r>
      <w:r w:rsidR="00EC12F7" w:rsidRPr="00E31217">
        <w:rPr>
          <w:rFonts w:hint="eastAsia"/>
        </w:rPr>
        <w:t>申復與郭</w:t>
      </w:r>
      <w:r w:rsidR="00C45E03">
        <w:rPr>
          <w:rFonts w:hAnsi="標楷體" w:hint="eastAsia"/>
        </w:rPr>
        <w:t>○</w:t>
      </w:r>
      <w:r w:rsidR="00EC12F7" w:rsidRPr="00E31217">
        <w:rPr>
          <w:rFonts w:hint="eastAsia"/>
        </w:rPr>
        <w:t>豐、張</w:t>
      </w:r>
      <w:r w:rsidR="00C45E03">
        <w:rPr>
          <w:rFonts w:hAnsi="標楷體" w:hint="eastAsia"/>
        </w:rPr>
        <w:t>○</w:t>
      </w:r>
      <w:r w:rsidR="00EC12F7" w:rsidRPr="00E31217">
        <w:rPr>
          <w:rFonts w:hint="eastAsia"/>
        </w:rPr>
        <w:t>杰、呂</w:t>
      </w:r>
      <w:r w:rsidR="00C45E03">
        <w:rPr>
          <w:rFonts w:hAnsi="標楷體" w:hint="eastAsia"/>
        </w:rPr>
        <w:t>○</w:t>
      </w:r>
      <w:r w:rsidR="00EC12F7" w:rsidRPr="00E31217">
        <w:rPr>
          <w:rFonts w:hint="eastAsia"/>
        </w:rPr>
        <w:t>漢、陳</w:t>
      </w:r>
      <w:r w:rsidR="00C45E03">
        <w:rPr>
          <w:rFonts w:hAnsi="標楷體" w:hint="eastAsia"/>
        </w:rPr>
        <w:t>○</w:t>
      </w:r>
      <w:r w:rsidR="00EC12F7" w:rsidRPr="00E31217">
        <w:rPr>
          <w:rFonts w:hint="eastAsia"/>
        </w:rPr>
        <w:t>能、陳</w:t>
      </w:r>
      <w:r w:rsidR="00C45E03">
        <w:rPr>
          <w:rFonts w:hAnsi="標楷體" w:hint="eastAsia"/>
        </w:rPr>
        <w:t>○</w:t>
      </w:r>
      <w:r w:rsidR="00EC12F7" w:rsidRPr="00E31217">
        <w:rPr>
          <w:rFonts w:hint="eastAsia"/>
        </w:rPr>
        <w:t>宇等人開會及以</w:t>
      </w:r>
      <w:r w:rsidR="00610F31" w:rsidRPr="00E31217">
        <w:rPr>
          <w:rFonts w:hint="eastAsia"/>
        </w:rPr>
        <w:t>電子</w:t>
      </w:r>
      <w:r w:rsidR="00EC12F7" w:rsidRPr="00E31217">
        <w:rPr>
          <w:rFonts w:hint="eastAsia"/>
        </w:rPr>
        <w:t>郵件討論修改建議書徵求文件，再將完稿之建議書徵求文件寄出予許</w:t>
      </w:r>
      <w:r w:rsidR="00C45E03">
        <w:rPr>
          <w:rFonts w:hAnsi="標楷體" w:hint="eastAsia"/>
        </w:rPr>
        <w:t>○</w:t>
      </w:r>
      <w:r w:rsidR="00EC12F7" w:rsidRPr="00E31217">
        <w:rPr>
          <w:rFonts w:hint="eastAsia"/>
        </w:rPr>
        <w:t>真交付嚴</w:t>
      </w:r>
      <w:r w:rsidR="00C45E03">
        <w:rPr>
          <w:rFonts w:hAnsi="標楷體" w:hint="eastAsia"/>
        </w:rPr>
        <w:t>○</w:t>
      </w:r>
      <w:r w:rsidR="00EC12F7" w:rsidRPr="00E31217">
        <w:rPr>
          <w:rFonts w:hint="eastAsia"/>
        </w:rPr>
        <w:t>常簽辦公開閱覽。</w:t>
      </w:r>
    </w:p>
    <w:p w14:paraId="4DEB7DD2" w14:textId="753E3D40" w:rsidR="00885042" w:rsidRPr="00E31217" w:rsidRDefault="00EC12F7" w:rsidP="00855D4F">
      <w:pPr>
        <w:pStyle w:val="51"/>
        <w:ind w:left="2041" w:firstLine="680"/>
      </w:pPr>
      <w:r w:rsidRPr="00E31217">
        <w:rPr>
          <w:rFonts w:hint="eastAsia"/>
        </w:rPr>
        <w:t>嗣</w:t>
      </w:r>
      <w:r w:rsidR="00E93402" w:rsidRPr="00E31217">
        <w:rPr>
          <w:rFonts w:hint="eastAsia"/>
        </w:rPr>
        <w:t>被彈劾人</w:t>
      </w:r>
      <w:r w:rsidRPr="00E31217">
        <w:rPr>
          <w:rFonts w:hint="eastAsia"/>
        </w:rPr>
        <w:t>於99年6月25日簽署評選委員切結書後，命令許</w:t>
      </w:r>
      <w:r w:rsidR="00C45E03">
        <w:rPr>
          <w:rFonts w:hAnsi="標楷體" w:hint="eastAsia"/>
        </w:rPr>
        <w:t>○</w:t>
      </w:r>
      <w:r w:rsidRPr="00E31217">
        <w:rPr>
          <w:rFonts w:hint="eastAsia"/>
        </w:rPr>
        <w:t>真依評選委員意見修改建議書徵求文件，再提供予郭</w:t>
      </w:r>
      <w:r w:rsidR="00C45E03">
        <w:rPr>
          <w:rFonts w:hAnsi="標楷體" w:hint="eastAsia"/>
        </w:rPr>
        <w:t>○</w:t>
      </w:r>
      <w:r w:rsidRPr="00E31217">
        <w:rPr>
          <w:rFonts w:hint="eastAsia"/>
        </w:rPr>
        <w:t>豐、張</w:t>
      </w:r>
      <w:r w:rsidR="00C45E03">
        <w:rPr>
          <w:rFonts w:hAnsi="標楷體" w:hint="eastAsia"/>
        </w:rPr>
        <w:t>○</w:t>
      </w:r>
      <w:r w:rsidRPr="00E31217">
        <w:rPr>
          <w:rFonts w:hint="eastAsia"/>
        </w:rPr>
        <w:t>杰、呂</w:t>
      </w:r>
      <w:r w:rsidR="00C45E03">
        <w:rPr>
          <w:rFonts w:hAnsi="標楷體" w:hint="eastAsia"/>
        </w:rPr>
        <w:t>○</w:t>
      </w:r>
      <w:r w:rsidRPr="00E31217">
        <w:rPr>
          <w:rFonts w:hint="eastAsia"/>
        </w:rPr>
        <w:t>漢、陳</w:t>
      </w:r>
      <w:r w:rsidR="00C45E03">
        <w:rPr>
          <w:rFonts w:hAnsi="標楷體" w:hint="eastAsia"/>
        </w:rPr>
        <w:t>○</w:t>
      </w:r>
      <w:r w:rsidRPr="00E31217">
        <w:rPr>
          <w:rFonts w:hint="eastAsia"/>
        </w:rPr>
        <w:t>能、陳</w:t>
      </w:r>
      <w:r w:rsidR="00C45E03">
        <w:rPr>
          <w:rFonts w:hAnsi="標楷體" w:hint="eastAsia"/>
        </w:rPr>
        <w:t>○</w:t>
      </w:r>
      <w:r w:rsidRPr="00E31217">
        <w:rPr>
          <w:rFonts w:hint="eastAsia"/>
        </w:rPr>
        <w:t>宇等人，經討論修改，再將完稿之建議書徵求文件及成本分析表寄出予許</w:t>
      </w:r>
      <w:r w:rsidR="00C45E03">
        <w:rPr>
          <w:rFonts w:hAnsi="標楷體" w:hint="eastAsia"/>
        </w:rPr>
        <w:t>○</w:t>
      </w:r>
      <w:r w:rsidRPr="00E31217">
        <w:rPr>
          <w:rFonts w:hint="eastAsia"/>
        </w:rPr>
        <w:t>真轉交嚴</w:t>
      </w:r>
      <w:r w:rsidR="00C45E03">
        <w:rPr>
          <w:rFonts w:hAnsi="標楷體" w:hint="eastAsia"/>
        </w:rPr>
        <w:t>○</w:t>
      </w:r>
      <w:r w:rsidRPr="00E31217">
        <w:rPr>
          <w:rFonts w:hint="eastAsia"/>
        </w:rPr>
        <w:t>常簽辦公告入出國查驗案，以此方式圖謀大</w:t>
      </w:r>
      <w:r w:rsidR="00254EAE">
        <w:rPr>
          <w:rFonts w:hAnsi="標楷體" w:hint="eastAsia"/>
        </w:rPr>
        <w:t>○</w:t>
      </w:r>
      <w:r w:rsidRPr="00E31217">
        <w:rPr>
          <w:rFonts w:hint="eastAsia"/>
        </w:rPr>
        <w:t>公司、神</w:t>
      </w:r>
      <w:r w:rsidR="00254EAE">
        <w:rPr>
          <w:rFonts w:hAnsi="標楷體" w:hint="eastAsia"/>
        </w:rPr>
        <w:t>○</w:t>
      </w:r>
      <w:r w:rsidRPr="00E31217">
        <w:rPr>
          <w:rFonts w:hint="eastAsia"/>
        </w:rPr>
        <w:t>公司、資</w:t>
      </w:r>
      <w:r w:rsidR="00254EAE">
        <w:rPr>
          <w:rFonts w:hAnsi="標楷體" w:hint="eastAsia"/>
        </w:rPr>
        <w:t>○</w:t>
      </w:r>
      <w:r w:rsidRPr="00E31217">
        <w:rPr>
          <w:rFonts w:hint="eastAsia"/>
        </w:rPr>
        <w:t>公司及</w:t>
      </w:r>
      <w:r w:rsidR="008A73C7">
        <w:rPr>
          <w:rFonts w:hint="eastAsia"/>
        </w:rPr>
        <w:lastRenderedPageBreak/>
        <w:t>跨○</w:t>
      </w:r>
      <w:r w:rsidRPr="00E31217">
        <w:rPr>
          <w:rFonts w:hint="eastAsia"/>
        </w:rPr>
        <w:t>公司得標之利益</w:t>
      </w:r>
      <w:r w:rsidR="005556E4" w:rsidRPr="00E31217">
        <w:rPr>
          <w:rFonts w:hint="eastAsia"/>
        </w:rPr>
        <w:t>。</w:t>
      </w:r>
    </w:p>
    <w:p w14:paraId="48F4F72F" w14:textId="145D2265" w:rsidR="00EC12F7" w:rsidRPr="00E31217" w:rsidRDefault="00EC12F7" w:rsidP="00855D4F">
      <w:pPr>
        <w:pStyle w:val="51"/>
        <w:ind w:left="2041" w:firstLine="680"/>
      </w:pPr>
      <w:r w:rsidRPr="00E31217">
        <w:rPr>
          <w:rFonts w:hint="eastAsia"/>
        </w:rPr>
        <w:t>入出國查驗案因遭檢舉評選委員提問事項外洩，經評選委員決議因政策改變需重新調整計畫內容而不予評分，</w:t>
      </w:r>
      <w:r w:rsidR="005556E4" w:rsidRPr="00E31217">
        <w:rPr>
          <w:rFonts w:hint="eastAsia"/>
        </w:rPr>
        <w:t>並</w:t>
      </w:r>
      <w:r w:rsidRPr="00E31217">
        <w:rPr>
          <w:rFonts w:hint="eastAsia"/>
        </w:rPr>
        <w:t>於99年8月10日公告不予決標。</w:t>
      </w:r>
    </w:p>
    <w:p w14:paraId="78BB9DD0" w14:textId="5BD85BAC" w:rsidR="00EC12F7" w:rsidRPr="00E31217" w:rsidRDefault="00EC12F7" w:rsidP="00855D4F">
      <w:pPr>
        <w:pStyle w:val="5"/>
        <w:rPr>
          <w:bCs w:val="0"/>
        </w:rPr>
      </w:pPr>
      <w:r w:rsidRPr="00E31217">
        <w:rPr>
          <w:rFonts w:hint="eastAsia"/>
          <w:bCs w:val="0"/>
        </w:rPr>
        <w:t>陸客案</w:t>
      </w:r>
    </w:p>
    <w:p w14:paraId="01DBEC93" w14:textId="481BC7AD" w:rsidR="0077613A" w:rsidRPr="00E31217" w:rsidRDefault="00EC12F7" w:rsidP="00855D4F">
      <w:pPr>
        <w:pStyle w:val="51"/>
        <w:ind w:left="2041" w:firstLine="680"/>
      </w:pPr>
      <w:r w:rsidRPr="00E31217">
        <w:rPr>
          <w:rFonts w:hint="eastAsia"/>
        </w:rPr>
        <w:t>移民署於99年8月27日公告辦理</w:t>
      </w:r>
      <w:bookmarkStart w:id="67" w:name="_Hlk167797614"/>
      <w:r w:rsidRPr="00E31217">
        <w:rPr>
          <w:rFonts w:hint="eastAsia"/>
        </w:rPr>
        <w:t>陸客案</w:t>
      </w:r>
      <w:bookmarkEnd w:id="67"/>
      <w:r w:rsidR="00855D4F" w:rsidRPr="00E31217">
        <w:t>(</w:t>
      </w:r>
      <w:r w:rsidR="00855D4F" w:rsidRPr="00E31217">
        <w:rPr>
          <w:rFonts w:hint="eastAsia"/>
        </w:rPr>
        <w:t>預算金額</w:t>
      </w:r>
      <w:r w:rsidR="00855D4F" w:rsidRPr="00E31217">
        <w:t>7</w:t>
      </w:r>
      <w:r w:rsidR="00855D4F" w:rsidRPr="00E31217">
        <w:rPr>
          <w:rFonts w:hint="eastAsia"/>
        </w:rPr>
        <w:t>億</w:t>
      </w:r>
      <w:r w:rsidR="00855D4F" w:rsidRPr="00E31217">
        <w:t>7,278</w:t>
      </w:r>
      <w:r w:rsidR="00855D4F" w:rsidRPr="00E31217">
        <w:rPr>
          <w:rFonts w:hint="eastAsia"/>
        </w:rPr>
        <w:t>萬</w:t>
      </w:r>
      <w:r w:rsidR="00855D4F" w:rsidRPr="00E31217">
        <w:t>8,000</w:t>
      </w:r>
      <w:r w:rsidR="00855D4F" w:rsidRPr="00E31217">
        <w:rPr>
          <w:rFonts w:hint="eastAsia"/>
        </w:rPr>
        <w:t>元</w:t>
      </w:r>
      <w:r w:rsidR="00855D4F" w:rsidRPr="00E31217">
        <w:t>)</w:t>
      </w:r>
      <w:r w:rsidRPr="00E31217">
        <w:rPr>
          <w:rFonts w:hint="eastAsia"/>
        </w:rPr>
        <w:t>，將上開99年度電腦設備更新案、入出國查驗案之項目，增加「中港澳地區短期入臺線上申請暨發證管理系統」，均整併入陸客案建置項目，由大</w:t>
      </w:r>
      <w:r w:rsidR="00254EAE">
        <w:rPr>
          <w:rFonts w:hAnsi="標楷體" w:hint="eastAsia"/>
        </w:rPr>
        <w:t>○</w:t>
      </w:r>
      <w:r w:rsidRPr="00E31217">
        <w:rPr>
          <w:rFonts w:hint="eastAsia"/>
        </w:rPr>
        <w:t>公司、神</w:t>
      </w:r>
      <w:r w:rsidR="00254EAE">
        <w:rPr>
          <w:rFonts w:hAnsi="標楷體" w:hint="eastAsia"/>
        </w:rPr>
        <w:t>○</w:t>
      </w:r>
      <w:r w:rsidRPr="00E31217">
        <w:rPr>
          <w:rFonts w:hint="eastAsia"/>
        </w:rPr>
        <w:t>公司及</w:t>
      </w:r>
      <w:r w:rsidR="00855D4F" w:rsidRPr="00E31217">
        <w:rPr>
          <w:rFonts w:hint="eastAsia"/>
        </w:rPr>
        <w:t>凌</w:t>
      </w:r>
      <w:r w:rsidR="00254EAE">
        <w:rPr>
          <w:rFonts w:hAnsi="標楷體" w:hint="eastAsia"/>
        </w:rPr>
        <w:t>○</w:t>
      </w:r>
      <w:r w:rsidR="00855D4F" w:rsidRPr="00E31217">
        <w:rPr>
          <w:rFonts w:hint="eastAsia"/>
        </w:rPr>
        <w:t>公司</w:t>
      </w:r>
      <w:r w:rsidRPr="00E31217">
        <w:rPr>
          <w:rFonts w:hint="eastAsia"/>
        </w:rPr>
        <w:t>共同投標，與單獨投標廠商三</w:t>
      </w:r>
      <w:r w:rsidR="00254EAE">
        <w:rPr>
          <w:rFonts w:hAnsi="標楷體" w:hint="eastAsia"/>
        </w:rPr>
        <w:t>○</w:t>
      </w:r>
      <w:r w:rsidRPr="00E31217">
        <w:rPr>
          <w:rFonts w:hint="eastAsia"/>
        </w:rPr>
        <w:t>公司、東</w:t>
      </w:r>
      <w:r w:rsidR="00254EAE">
        <w:rPr>
          <w:rFonts w:hAnsi="標楷體" w:hint="eastAsia"/>
        </w:rPr>
        <w:t>○</w:t>
      </w:r>
      <w:r w:rsidRPr="00E31217">
        <w:rPr>
          <w:rFonts w:hint="eastAsia"/>
        </w:rPr>
        <w:t>電機股份有限公司均符合資格標</w:t>
      </w:r>
      <w:r w:rsidR="0077613A" w:rsidRPr="00E31217">
        <w:rPr>
          <w:rFonts w:hint="eastAsia"/>
        </w:rPr>
        <w:t>。</w:t>
      </w:r>
    </w:p>
    <w:p w14:paraId="341F5B05" w14:textId="2E453E7D" w:rsidR="001038FC" w:rsidRPr="00E31217" w:rsidRDefault="00EC12F7" w:rsidP="00855D4F">
      <w:pPr>
        <w:pStyle w:val="51"/>
        <w:ind w:left="2041" w:firstLine="680"/>
      </w:pPr>
      <w:r w:rsidRPr="00E31217">
        <w:rPr>
          <w:rFonts w:hint="eastAsia"/>
        </w:rPr>
        <w:t>入出國查驗案不予決標後，</w:t>
      </w:r>
      <w:r w:rsidR="00E93402" w:rsidRPr="00E31217">
        <w:rPr>
          <w:rFonts w:hint="eastAsia"/>
        </w:rPr>
        <w:t>被彈劾人</w:t>
      </w:r>
      <w:r w:rsidRPr="00E31217">
        <w:rPr>
          <w:rFonts w:hint="eastAsia"/>
        </w:rPr>
        <w:t>與李</w:t>
      </w:r>
      <w:r w:rsidR="00EB445F">
        <w:rPr>
          <w:rFonts w:hAnsi="標楷體" w:hint="eastAsia"/>
        </w:rPr>
        <w:t>○</w:t>
      </w:r>
      <w:r w:rsidRPr="00E31217">
        <w:rPr>
          <w:rFonts w:hint="eastAsia"/>
        </w:rPr>
        <w:t>申商議後，</w:t>
      </w:r>
      <w:r w:rsidR="00E93402" w:rsidRPr="00E31217">
        <w:rPr>
          <w:rFonts w:hint="eastAsia"/>
        </w:rPr>
        <w:t>被彈劾人</w:t>
      </w:r>
      <w:r w:rsidRPr="00E31217">
        <w:rPr>
          <w:rFonts w:hint="eastAsia"/>
        </w:rPr>
        <w:t>決定將99年度電腦設備更新案、入出國查驗案之項目，新增「中港澳地區短期入臺線上申請暨發證管理系統」，均整併入陸客案，仍由郭</w:t>
      </w:r>
      <w:r w:rsidR="00EB445F">
        <w:rPr>
          <w:rFonts w:hAnsi="標楷體" w:hint="eastAsia"/>
        </w:rPr>
        <w:t>○</w:t>
      </w:r>
      <w:r w:rsidRPr="00E31217">
        <w:rPr>
          <w:rFonts w:hint="eastAsia"/>
        </w:rPr>
        <w:t>豐、張</w:t>
      </w:r>
      <w:r w:rsidR="00EB445F">
        <w:rPr>
          <w:rFonts w:hAnsi="標楷體" w:hint="eastAsia"/>
        </w:rPr>
        <w:t>○</w:t>
      </w:r>
      <w:r w:rsidRPr="00E31217">
        <w:rPr>
          <w:rFonts w:hint="eastAsia"/>
        </w:rPr>
        <w:t>杰、呂</w:t>
      </w:r>
      <w:r w:rsidR="00EB445F">
        <w:rPr>
          <w:rFonts w:hAnsi="標楷體" w:hint="eastAsia"/>
        </w:rPr>
        <w:t>○</w:t>
      </w:r>
      <w:r w:rsidRPr="00E31217">
        <w:rPr>
          <w:rFonts w:hint="eastAsia"/>
        </w:rPr>
        <w:t>漢、陳</w:t>
      </w:r>
      <w:r w:rsidR="00EB445F">
        <w:rPr>
          <w:rFonts w:hAnsi="標楷體" w:hint="eastAsia"/>
        </w:rPr>
        <w:t>○</w:t>
      </w:r>
      <w:r w:rsidRPr="00E31217">
        <w:rPr>
          <w:rFonts w:hint="eastAsia"/>
        </w:rPr>
        <w:t>能、陳</w:t>
      </w:r>
      <w:r w:rsidR="00EB445F">
        <w:rPr>
          <w:rFonts w:hAnsi="標楷體" w:hint="eastAsia"/>
        </w:rPr>
        <w:t>○</w:t>
      </w:r>
      <w:r w:rsidRPr="00E31217">
        <w:rPr>
          <w:rFonts w:hint="eastAsia"/>
        </w:rPr>
        <w:t>宇等人持續修改撰寫建議書徵求文件及成本分析表，並交由</w:t>
      </w:r>
      <w:r w:rsidR="00E93402" w:rsidRPr="00E31217">
        <w:rPr>
          <w:rFonts w:hint="eastAsia"/>
        </w:rPr>
        <w:t>被彈劾人</w:t>
      </w:r>
      <w:r w:rsidRPr="00E31217">
        <w:rPr>
          <w:rFonts w:hint="eastAsia"/>
        </w:rPr>
        <w:t>，再提供許</w:t>
      </w:r>
      <w:r w:rsidR="00EB445F">
        <w:rPr>
          <w:rFonts w:hAnsi="標楷體" w:hint="eastAsia"/>
        </w:rPr>
        <w:t>○</w:t>
      </w:r>
      <w:r w:rsidRPr="00E31217">
        <w:rPr>
          <w:rFonts w:hint="eastAsia"/>
        </w:rPr>
        <w:t>真轉交不知情之移民署承辦人陳</w:t>
      </w:r>
      <w:r w:rsidR="00EB445F">
        <w:rPr>
          <w:rFonts w:hAnsi="標楷體" w:hint="eastAsia"/>
        </w:rPr>
        <w:t>○</w:t>
      </w:r>
      <w:r w:rsidRPr="00E31217">
        <w:rPr>
          <w:rFonts w:hint="eastAsia"/>
        </w:rPr>
        <w:t>傑簽辦陸客案</w:t>
      </w:r>
      <w:r w:rsidR="00F82377" w:rsidRPr="00E31217">
        <w:rPr>
          <w:rFonts w:hint="eastAsia"/>
        </w:rPr>
        <w:t>。</w:t>
      </w:r>
    </w:p>
    <w:p w14:paraId="7672EC67" w14:textId="525FEC86" w:rsidR="00674437" w:rsidRPr="00E31217" w:rsidRDefault="00E93402" w:rsidP="00166D6A">
      <w:pPr>
        <w:pStyle w:val="51"/>
        <w:kinsoku/>
        <w:ind w:left="2041" w:firstLine="680"/>
      </w:pPr>
      <w:r w:rsidRPr="00E31217">
        <w:rPr>
          <w:rFonts w:hint="eastAsia"/>
        </w:rPr>
        <w:t>被彈劾人</w:t>
      </w:r>
      <w:r w:rsidR="00EC12F7" w:rsidRPr="00E31217">
        <w:rPr>
          <w:rFonts w:hint="eastAsia"/>
        </w:rPr>
        <w:t>經指派為內部委員並簽署評選委員切結書後，仍與李</w:t>
      </w:r>
      <w:r w:rsidR="00EB445F">
        <w:rPr>
          <w:rFonts w:hAnsi="標楷體" w:hint="eastAsia"/>
        </w:rPr>
        <w:t>○</w:t>
      </w:r>
      <w:r w:rsidR="00EC12F7" w:rsidRPr="00E31217">
        <w:rPr>
          <w:rFonts w:hint="eastAsia"/>
        </w:rPr>
        <w:t>申共同謀議，與郭</w:t>
      </w:r>
      <w:r w:rsidR="00EB445F">
        <w:rPr>
          <w:rFonts w:hAnsi="標楷體" w:hint="eastAsia"/>
        </w:rPr>
        <w:t>○</w:t>
      </w:r>
      <w:r w:rsidR="00EC12F7" w:rsidRPr="00E31217">
        <w:rPr>
          <w:rFonts w:hint="eastAsia"/>
        </w:rPr>
        <w:t>豐、張</w:t>
      </w:r>
      <w:r w:rsidR="00EB445F">
        <w:rPr>
          <w:rFonts w:hAnsi="標楷體" w:hint="eastAsia"/>
        </w:rPr>
        <w:t>○</w:t>
      </w:r>
      <w:r w:rsidR="00EC12F7" w:rsidRPr="00E31217">
        <w:rPr>
          <w:rFonts w:hint="eastAsia"/>
        </w:rPr>
        <w:t>杰、呂</w:t>
      </w:r>
      <w:r w:rsidR="00EB445F">
        <w:rPr>
          <w:rFonts w:hAnsi="標楷體" w:hint="eastAsia"/>
        </w:rPr>
        <w:t>○</w:t>
      </w:r>
      <w:r w:rsidR="00EC12F7" w:rsidRPr="00E31217">
        <w:rPr>
          <w:rFonts w:hint="eastAsia"/>
        </w:rPr>
        <w:t>漢、陳</w:t>
      </w:r>
      <w:r w:rsidR="00EB445F">
        <w:rPr>
          <w:rFonts w:hAnsi="標楷體" w:hint="eastAsia"/>
        </w:rPr>
        <w:t>○</w:t>
      </w:r>
      <w:r w:rsidR="00EC12F7" w:rsidRPr="00E31217">
        <w:rPr>
          <w:rFonts w:hint="eastAsia"/>
        </w:rPr>
        <w:t>能、陳</w:t>
      </w:r>
      <w:r w:rsidR="00EB445F">
        <w:rPr>
          <w:rFonts w:hAnsi="標楷體" w:hint="eastAsia"/>
        </w:rPr>
        <w:t>○</w:t>
      </w:r>
      <w:r w:rsidR="00EC12F7" w:rsidRPr="00E31217">
        <w:rPr>
          <w:rFonts w:hint="eastAsia"/>
        </w:rPr>
        <w:t>宇等人持續討論修改建議書徵求文件，</w:t>
      </w:r>
      <w:r w:rsidRPr="00E31217">
        <w:rPr>
          <w:rFonts w:hint="eastAsia"/>
        </w:rPr>
        <w:t>被彈劾人</w:t>
      </w:r>
      <w:r w:rsidR="00EC12F7" w:rsidRPr="00E31217">
        <w:rPr>
          <w:rFonts w:hint="eastAsia"/>
        </w:rPr>
        <w:t>並將上開廠商討論有關增購防毒軟體、自動通關秒數、利用晶片護照機辨識護照真偽等事項，依廠商開發測試及討論結果，於99年8月20日評選委員會</w:t>
      </w:r>
      <w:r w:rsidR="00EC12F7" w:rsidRPr="00E31217">
        <w:rPr>
          <w:rFonts w:hint="eastAsia"/>
        </w:rPr>
        <w:lastRenderedPageBreak/>
        <w:t>提出意見，據以修改建議書徵求文件及納入評分項目，並作為日後陸客案公告之建議書徵求文件及評分項目，並於公告前提供予郭</w:t>
      </w:r>
      <w:r w:rsidR="00EB445F">
        <w:rPr>
          <w:rFonts w:hAnsi="標楷體" w:hint="eastAsia"/>
        </w:rPr>
        <w:t>○</w:t>
      </w:r>
      <w:r w:rsidR="00EC12F7" w:rsidRPr="00E31217">
        <w:rPr>
          <w:rFonts w:hint="eastAsia"/>
        </w:rPr>
        <w:t>豐、張</w:t>
      </w:r>
      <w:r w:rsidR="00EB445F">
        <w:rPr>
          <w:rFonts w:hAnsi="標楷體" w:hint="eastAsia"/>
        </w:rPr>
        <w:t>○</w:t>
      </w:r>
      <w:r w:rsidR="00EC12F7" w:rsidRPr="00E31217">
        <w:rPr>
          <w:rFonts w:hint="eastAsia"/>
        </w:rPr>
        <w:t>杰、呂</w:t>
      </w:r>
      <w:r w:rsidR="00EB445F">
        <w:rPr>
          <w:rFonts w:hAnsi="標楷體" w:hint="eastAsia"/>
        </w:rPr>
        <w:t>○</w:t>
      </w:r>
      <w:r w:rsidR="00EC12F7" w:rsidRPr="00E31217">
        <w:rPr>
          <w:rFonts w:hint="eastAsia"/>
        </w:rPr>
        <w:t>漢、陳</w:t>
      </w:r>
      <w:r w:rsidR="00EB445F">
        <w:rPr>
          <w:rFonts w:hAnsi="標楷體" w:hint="eastAsia"/>
        </w:rPr>
        <w:t>○</w:t>
      </w:r>
      <w:r w:rsidR="00EC12F7" w:rsidRPr="00E31217">
        <w:rPr>
          <w:rFonts w:hint="eastAsia"/>
        </w:rPr>
        <w:t>能、陳</w:t>
      </w:r>
      <w:r w:rsidR="00EB445F">
        <w:rPr>
          <w:rFonts w:hAnsi="標楷體" w:hint="eastAsia"/>
        </w:rPr>
        <w:t>○</w:t>
      </w:r>
      <w:r w:rsidR="00EC12F7" w:rsidRPr="00E31217">
        <w:rPr>
          <w:rFonts w:hint="eastAsia"/>
        </w:rPr>
        <w:t>宇等人。</w:t>
      </w:r>
    </w:p>
    <w:p w14:paraId="55898B04" w14:textId="3B520B1B" w:rsidR="00E215F0" w:rsidRPr="00E31217" w:rsidRDefault="00EC12F7" w:rsidP="00855D4F">
      <w:pPr>
        <w:pStyle w:val="51"/>
        <w:ind w:left="2041" w:firstLine="680"/>
      </w:pPr>
      <w:r w:rsidRPr="00E31217">
        <w:rPr>
          <w:rFonts w:hint="eastAsia"/>
        </w:rPr>
        <w:t>陸客案於99年8月27日公告後，因資</w:t>
      </w:r>
      <w:r w:rsidR="00254EAE">
        <w:rPr>
          <w:rFonts w:hAnsi="標楷體" w:hint="eastAsia"/>
        </w:rPr>
        <w:t>○</w:t>
      </w:r>
      <w:r w:rsidRPr="00E31217">
        <w:rPr>
          <w:rFonts w:hint="eastAsia"/>
        </w:rPr>
        <w:t>公司退出共同投標廠商，李</w:t>
      </w:r>
      <w:r w:rsidR="00EB445F">
        <w:rPr>
          <w:rFonts w:hAnsi="標楷體" w:hint="eastAsia"/>
        </w:rPr>
        <w:t>○</w:t>
      </w:r>
      <w:r w:rsidRPr="00E31217">
        <w:rPr>
          <w:rFonts w:hint="eastAsia"/>
        </w:rPr>
        <w:t>申徵得</w:t>
      </w:r>
      <w:r w:rsidR="00E93402" w:rsidRPr="00E31217">
        <w:rPr>
          <w:rFonts w:hint="eastAsia"/>
        </w:rPr>
        <w:t>被彈劾人</w:t>
      </w:r>
      <w:r w:rsidRPr="00E31217">
        <w:rPr>
          <w:rFonts w:hint="eastAsia"/>
        </w:rPr>
        <w:t>同意，以凌</w:t>
      </w:r>
      <w:r w:rsidR="00254EAE">
        <w:rPr>
          <w:rFonts w:hAnsi="標楷體" w:hint="eastAsia"/>
        </w:rPr>
        <w:t>○</w:t>
      </w:r>
      <w:r w:rsidRPr="00E31217">
        <w:rPr>
          <w:rFonts w:hint="eastAsia"/>
        </w:rPr>
        <w:t>公司遞補進位，李</w:t>
      </w:r>
      <w:r w:rsidR="00EB445F">
        <w:rPr>
          <w:rFonts w:hAnsi="標楷體" w:hint="eastAsia"/>
        </w:rPr>
        <w:t>○</w:t>
      </w:r>
      <w:r w:rsidRPr="00E31217">
        <w:rPr>
          <w:rFonts w:hint="eastAsia"/>
        </w:rPr>
        <w:t>申、郭</w:t>
      </w:r>
      <w:r w:rsidR="00EB445F">
        <w:rPr>
          <w:rFonts w:hAnsi="標楷體" w:hint="eastAsia"/>
        </w:rPr>
        <w:t>○</w:t>
      </w:r>
      <w:r w:rsidRPr="00E31217">
        <w:rPr>
          <w:rFonts w:hint="eastAsia"/>
        </w:rPr>
        <w:t>豐、呂</w:t>
      </w:r>
      <w:r w:rsidR="00EB445F">
        <w:rPr>
          <w:rFonts w:hAnsi="標楷體" w:hint="eastAsia"/>
        </w:rPr>
        <w:t>○</w:t>
      </w:r>
      <w:r w:rsidRPr="00E31217">
        <w:rPr>
          <w:rFonts w:hint="eastAsia"/>
        </w:rPr>
        <w:t>漢、林</w:t>
      </w:r>
      <w:r w:rsidR="00EB445F">
        <w:rPr>
          <w:rFonts w:hAnsi="標楷體" w:hint="eastAsia"/>
        </w:rPr>
        <w:t>○</w:t>
      </w:r>
      <w:r w:rsidRPr="00E31217">
        <w:rPr>
          <w:rFonts w:hint="eastAsia"/>
        </w:rPr>
        <w:t>華約定由凌</w:t>
      </w:r>
      <w:r w:rsidR="00254EAE">
        <w:rPr>
          <w:rFonts w:hAnsi="標楷體" w:hint="eastAsia"/>
        </w:rPr>
        <w:t>○</w:t>
      </w:r>
      <w:r w:rsidRPr="00E31217">
        <w:rPr>
          <w:rFonts w:hint="eastAsia"/>
        </w:rPr>
        <w:t>公司辦理「查驗系統」、「中港澳地區短期入臺線上申請暨發證管理系統」</w:t>
      </w:r>
      <w:r w:rsidR="00FD7B49" w:rsidRPr="00E31217">
        <w:rPr>
          <w:rFonts w:hint="eastAsia"/>
        </w:rPr>
        <w:t>。</w:t>
      </w:r>
    </w:p>
    <w:p w14:paraId="50A2294D" w14:textId="27BFDB91" w:rsidR="00EC12F7" w:rsidRPr="00E31217" w:rsidRDefault="00E93402" w:rsidP="00855D4F">
      <w:pPr>
        <w:pStyle w:val="51"/>
        <w:ind w:left="2041" w:firstLine="680"/>
      </w:pPr>
      <w:r w:rsidRPr="00E31217">
        <w:rPr>
          <w:rFonts w:hint="eastAsia"/>
        </w:rPr>
        <w:t>被彈劾人</w:t>
      </w:r>
      <w:r w:rsidR="00EC12F7" w:rsidRPr="00E31217">
        <w:rPr>
          <w:rFonts w:hint="eastAsia"/>
        </w:rPr>
        <w:t>為使大</w:t>
      </w:r>
      <w:r w:rsidR="00254EAE">
        <w:rPr>
          <w:rFonts w:hAnsi="標楷體" w:hint="eastAsia"/>
        </w:rPr>
        <w:t>○</w:t>
      </w:r>
      <w:r w:rsidR="00EC12F7" w:rsidRPr="00E31217">
        <w:rPr>
          <w:rFonts w:hint="eastAsia"/>
        </w:rPr>
        <w:t>公司、神</w:t>
      </w:r>
      <w:r w:rsidR="00254EAE">
        <w:rPr>
          <w:rFonts w:hAnsi="標楷體" w:hint="eastAsia"/>
        </w:rPr>
        <w:t>○</w:t>
      </w:r>
      <w:r w:rsidR="00EC12F7" w:rsidRPr="00E31217">
        <w:rPr>
          <w:rFonts w:hint="eastAsia"/>
        </w:rPr>
        <w:t>公司、凌</w:t>
      </w:r>
      <w:r w:rsidR="00254EAE">
        <w:rPr>
          <w:rFonts w:hAnsi="標楷體" w:hint="eastAsia"/>
        </w:rPr>
        <w:t>○</w:t>
      </w:r>
      <w:r w:rsidR="00EC12F7" w:rsidRPr="00E31217">
        <w:rPr>
          <w:rFonts w:hint="eastAsia"/>
        </w:rPr>
        <w:t>公司得標，於簽署評選委員切結書至決標前，指導大</w:t>
      </w:r>
      <w:r w:rsidR="00254EAE">
        <w:rPr>
          <w:rFonts w:hAnsi="標楷體" w:hint="eastAsia"/>
        </w:rPr>
        <w:t>○</w:t>
      </w:r>
      <w:r w:rsidR="00EC12F7" w:rsidRPr="00E31217">
        <w:rPr>
          <w:rFonts w:hint="eastAsia"/>
        </w:rPr>
        <w:t>公司、神</w:t>
      </w:r>
      <w:r w:rsidR="00254EAE">
        <w:rPr>
          <w:rFonts w:hAnsi="標楷體" w:hint="eastAsia"/>
        </w:rPr>
        <w:t>○</w:t>
      </w:r>
      <w:r w:rsidR="00EC12F7" w:rsidRPr="00E31217">
        <w:rPr>
          <w:rFonts w:hint="eastAsia"/>
        </w:rPr>
        <w:t>公司及凌</w:t>
      </w:r>
      <w:r w:rsidR="00254EAE">
        <w:rPr>
          <w:rFonts w:hAnsi="標楷體" w:hint="eastAsia"/>
        </w:rPr>
        <w:t>○</w:t>
      </w:r>
      <w:r w:rsidR="00EC12F7" w:rsidRPr="00E31217">
        <w:rPr>
          <w:rFonts w:hint="eastAsia"/>
        </w:rPr>
        <w:t>公司準備建議書及簡報</w:t>
      </w:r>
      <w:r w:rsidR="00FD7B49" w:rsidRPr="00E31217">
        <w:rPr>
          <w:rFonts w:hint="eastAsia"/>
        </w:rPr>
        <w:t>，</w:t>
      </w:r>
      <w:r w:rsidR="00EC12F7" w:rsidRPr="00E31217">
        <w:rPr>
          <w:rFonts w:hint="eastAsia"/>
        </w:rPr>
        <w:t>且大</w:t>
      </w:r>
      <w:r w:rsidR="00254EAE">
        <w:rPr>
          <w:rFonts w:hAnsi="標楷體" w:hint="eastAsia"/>
        </w:rPr>
        <w:t>○</w:t>
      </w:r>
      <w:r w:rsidR="00EC12F7" w:rsidRPr="00E31217">
        <w:rPr>
          <w:rFonts w:hint="eastAsia"/>
        </w:rPr>
        <w:t>公司、神</w:t>
      </w:r>
      <w:r w:rsidR="00254EAE">
        <w:rPr>
          <w:rFonts w:hAnsi="標楷體" w:hint="eastAsia"/>
        </w:rPr>
        <w:t>○</w:t>
      </w:r>
      <w:r w:rsidR="00EC12F7" w:rsidRPr="00E31217">
        <w:rPr>
          <w:rFonts w:hint="eastAsia"/>
        </w:rPr>
        <w:t>公司、凌</w:t>
      </w:r>
      <w:r w:rsidR="00254EAE">
        <w:rPr>
          <w:rFonts w:hAnsi="標楷體" w:hint="eastAsia"/>
        </w:rPr>
        <w:t>○</w:t>
      </w:r>
      <w:r w:rsidR="00EC12F7" w:rsidRPr="00E31217">
        <w:rPr>
          <w:rFonts w:hint="eastAsia"/>
        </w:rPr>
        <w:t>公司及</w:t>
      </w:r>
      <w:r w:rsidR="008A73C7">
        <w:rPr>
          <w:rFonts w:hint="eastAsia"/>
        </w:rPr>
        <w:t>跨○</w:t>
      </w:r>
      <w:r w:rsidR="00EC12F7" w:rsidRPr="00E31217">
        <w:rPr>
          <w:rFonts w:hint="eastAsia"/>
        </w:rPr>
        <w:t>公司早於99年度電腦設備更新案、入出國查驗案時，即取得移民署訪談紀錄及設備數量統計資料等文件，參與撰寫建議書徵求文件，而得以提早開發、測試系統軟體及詢價購置硬體設備，99年9月27日經評選結果，果由大</w:t>
      </w:r>
      <w:r w:rsidR="00254EAE">
        <w:rPr>
          <w:rFonts w:hAnsi="標楷體" w:hint="eastAsia"/>
        </w:rPr>
        <w:t>○</w:t>
      </w:r>
      <w:r w:rsidR="00EC12F7" w:rsidRPr="00E31217">
        <w:rPr>
          <w:rFonts w:hint="eastAsia"/>
        </w:rPr>
        <w:t>公司、神</w:t>
      </w:r>
      <w:r w:rsidR="00254EAE">
        <w:rPr>
          <w:rFonts w:hAnsi="標楷體" w:hint="eastAsia"/>
        </w:rPr>
        <w:t>○</w:t>
      </w:r>
      <w:r w:rsidR="00EC12F7" w:rsidRPr="00E31217">
        <w:rPr>
          <w:rFonts w:hint="eastAsia"/>
        </w:rPr>
        <w:t>公司及凌</w:t>
      </w:r>
      <w:r w:rsidR="00254EAE">
        <w:rPr>
          <w:rFonts w:hAnsi="標楷體" w:hint="eastAsia"/>
        </w:rPr>
        <w:t>○</w:t>
      </w:r>
      <w:r w:rsidR="00EC12F7" w:rsidRPr="00E31217">
        <w:rPr>
          <w:rFonts w:hint="eastAsia"/>
        </w:rPr>
        <w:t>公司共同投標廠商為第</w:t>
      </w:r>
      <w:r w:rsidR="00855D4F" w:rsidRPr="00E31217">
        <w:rPr>
          <w:rFonts w:hint="eastAsia"/>
        </w:rPr>
        <w:t>1</w:t>
      </w:r>
      <w:r w:rsidR="00EC12F7" w:rsidRPr="00E31217">
        <w:rPr>
          <w:rFonts w:hint="eastAsia"/>
        </w:rPr>
        <w:t>序位，99年10月4日公告由大</w:t>
      </w:r>
      <w:r w:rsidR="00254EAE">
        <w:rPr>
          <w:rFonts w:hAnsi="標楷體" w:hint="eastAsia"/>
        </w:rPr>
        <w:t>○</w:t>
      </w:r>
      <w:r w:rsidR="00EC12F7" w:rsidRPr="00E31217">
        <w:rPr>
          <w:rFonts w:hint="eastAsia"/>
        </w:rPr>
        <w:t>公司、神</w:t>
      </w:r>
      <w:r w:rsidR="00254EAE">
        <w:rPr>
          <w:rFonts w:hAnsi="標楷體" w:hint="eastAsia"/>
        </w:rPr>
        <w:t>○</w:t>
      </w:r>
      <w:r w:rsidR="00EC12F7" w:rsidRPr="00E31217">
        <w:rPr>
          <w:rFonts w:hint="eastAsia"/>
        </w:rPr>
        <w:t>公司及凌</w:t>
      </w:r>
      <w:r w:rsidR="00254EAE">
        <w:rPr>
          <w:rFonts w:hAnsi="標楷體" w:hint="eastAsia"/>
        </w:rPr>
        <w:t>○</w:t>
      </w:r>
      <w:r w:rsidR="00EC12F7" w:rsidRPr="00E31217">
        <w:rPr>
          <w:rFonts w:hint="eastAsia"/>
        </w:rPr>
        <w:t>公司以底價7億1,406萬</w:t>
      </w:r>
      <w:r w:rsidR="00FD7B49" w:rsidRPr="00E31217">
        <w:rPr>
          <w:rFonts w:hint="eastAsia"/>
        </w:rPr>
        <w:t>得標</w:t>
      </w:r>
      <w:r w:rsidR="00EC12F7" w:rsidRPr="00E31217">
        <w:rPr>
          <w:rFonts w:hint="eastAsia"/>
        </w:rPr>
        <w:t>。</w:t>
      </w:r>
    </w:p>
    <w:p w14:paraId="3A948C3D" w14:textId="70B56696" w:rsidR="008D55A4" w:rsidRPr="00E31217" w:rsidRDefault="00E93402" w:rsidP="00855D4F">
      <w:pPr>
        <w:pStyle w:val="4"/>
      </w:pPr>
      <w:r w:rsidRPr="00E31217">
        <w:rPr>
          <w:rFonts w:hint="eastAsia"/>
        </w:rPr>
        <w:t>被彈劾人</w:t>
      </w:r>
      <w:r w:rsidR="00EC12F7" w:rsidRPr="00E31217">
        <w:rPr>
          <w:rFonts w:hint="eastAsia"/>
        </w:rPr>
        <w:t>與李</w:t>
      </w:r>
      <w:r w:rsidR="00EB445F">
        <w:rPr>
          <w:rFonts w:hAnsi="標楷體" w:hint="eastAsia"/>
        </w:rPr>
        <w:t>○</w:t>
      </w:r>
      <w:r w:rsidR="00EC12F7" w:rsidRPr="00E31217">
        <w:rPr>
          <w:rFonts w:hint="eastAsia"/>
        </w:rPr>
        <w:t>申於上開案件規劃辦理採購及備標期間，共同圖謀使大</w:t>
      </w:r>
      <w:r w:rsidR="00254EAE">
        <w:rPr>
          <w:rFonts w:hAnsi="標楷體" w:hint="eastAsia"/>
        </w:rPr>
        <w:t>○</w:t>
      </w:r>
      <w:r w:rsidR="00EC12F7" w:rsidRPr="00E31217">
        <w:rPr>
          <w:rFonts w:hint="eastAsia"/>
        </w:rPr>
        <w:t>公司、神</w:t>
      </w:r>
      <w:r w:rsidR="00254EAE">
        <w:rPr>
          <w:rFonts w:hAnsi="標楷體" w:hint="eastAsia"/>
        </w:rPr>
        <w:t>○</w:t>
      </w:r>
      <w:r w:rsidR="00EC12F7" w:rsidRPr="00E31217">
        <w:rPr>
          <w:rFonts w:hint="eastAsia"/>
        </w:rPr>
        <w:t>公司、凌</w:t>
      </w:r>
      <w:r w:rsidR="00254EAE">
        <w:rPr>
          <w:rFonts w:hAnsi="標楷體" w:hint="eastAsia"/>
        </w:rPr>
        <w:t>○</w:t>
      </w:r>
      <w:r w:rsidR="00EC12F7" w:rsidRPr="00E31217">
        <w:rPr>
          <w:rFonts w:hint="eastAsia"/>
        </w:rPr>
        <w:t>公司得標，俟得標後，得標廠商再向</w:t>
      </w:r>
      <w:r w:rsidR="008A73C7">
        <w:rPr>
          <w:rFonts w:hint="eastAsia"/>
        </w:rPr>
        <w:t>跨○</w:t>
      </w:r>
      <w:r w:rsidR="00EC12F7" w:rsidRPr="00E31217">
        <w:rPr>
          <w:rFonts w:hint="eastAsia"/>
        </w:rPr>
        <w:t>公司採購資訊軟體、周邊設備及給予李</w:t>
      </w:r>
      <w:r w:rsidR="00EB445F">
        <w:rPr>
          <w:rFonts w:hAnsi="標楷體" w:hint="eastAsia"/>
        </w:rPr>
        <w:t>○</w:t>
      </w:r>
      <w:r w:rsidR="00EC12F7" w:rsidRPr="00E31217">
        <w:rPr>
          <w:rFonts w:hint="eastAsia"/>
        </w:rPr>
        <w:t>申不法利潤，再由</w:t>
      </w:r>
      <w:r w:rsidRPr="00E31217">
        <w:rPr>
          <w:rFonts w:hint="eastAsia"/>
        </w:rPr>
        <w:t>被彈劾人</w:t>
      </w:r>
      <w:r w:rsidR="00EC12F7" w:rsidRPr="00E31217">
        <w:rPr>
          <w:rFonts w:hint="eastAsia"/>
        </w:rPr>
        <w:t>與李</w:t>
      </w:r>
      <w:r w:rsidR="00EB445F">
        <w:rPr>
          <w:rFonts w:hAnsi="標楷體" w:hint="eastAsia"/>
        </w:rPr>
        <w:t>○</w:t>
      </w:r>
      <w:r w:rsidR="00EC12F7" w:rsidRPr="00E31217">
        <w:rPr>
          <w:rFonts w:hint="eastAsia"/>
        </w:rPr>
        <w:t>申朋分利潤，以此方式對於公務員違背職務之行為期約賄賂。</w:t>
      </w:r>
    </w:p>
    <w:p w14:paraId="2A1D39F2" w14:textId="6704E102" w:rsidR="005F2CFB" w:rsidRPr="00E31217" w:rsidRDefault="00E93402" w:rsidP="008D55A4">
      <w:pPr>
        <w:pStyle w:val="42"/>
        <w:ind w:left="1701" w:firstLine="680"/>
      </w:pPr>
      <w:r w:rsidRPr="00E31217">
        <w:rPr>
          <w:rFonts w:hint="eastAsia"/>
        </w:rPr>
        <w:t>被彈劾人</w:t>
      </w:r>
      <w:r w:rsidR="00EC12F7" w:rsidRPr="00E31217">
        <w:rPr>
          <w:rFonts w:hint="eastAsia"/>
        </w:rPr>
        <w:t>明知依</w:t>
      </w:r>
      <w:bookmarkStart w:id="68" w:name="_Hlk167872106"/>
      <w:r w:rsidR="00EC12F7" w:rsidRPr="00E31217">
        <w:rPr>
          <w:rFonts w:hint="eastAsia"/>
        </w:rPr>
        <w:t>採購法第34條第1項、第2項規定，機關辦理採購，其招標文件於公告前應予</w:t>
      </w:r>
      <w:r w:rsidR="00EC12F7" w:rsidRPr="00E31217">
        <w:rPr>
          <w:rFonts w:hint="eastAsia"/>
        </w:rPr>
        <w:lastRenderedPageBreak/>
        <w:t>保密；機關辦理招標，不得於開標前洩漏其他足以造成限制競爭或不公平競爭之相關資料。另依採購評選委員會審議規則第6條第1項前段規定委員應公正辦理評選；採購評選委員會委員須知第3條第2項、第3項規定委員對於所知悉之招標訊息，應予保密；委員不得與所辦採購案有利益關係之廠商私下接洽與該採購案有關之事務；採購人員倫理準則第7條第7款規定不得洩漏應保守秘密之採購資訊。</w:t>
      </w:r>
      <w:bookmarkEnd w:id="68"/>
    </w:p>
    <w:p w14:paraId="6192268C" w14:textId="710EC7CD" w:rsidR="00752087" w:rsidRPr="00E31217" w:rsidRDefault="00EC12F7" w:rsidP="008D55A4">
      <w:pPr>
        <w:pStyle w:val="42"/>
        <w:ind w:left="1701" w:firstLine="680"/>
      </w:pPr>
      <w:r w:rsidRPr="00E31217">
        <w:rPr>
          <w:rFonts w:hint="eastAsia"/>
        </w:rPr>
        <w:t>詎</w:t>
      </w:r>
      <w:r w:rsidR="00E93402" w:rsidRPr="00E31217">
        <w:rPr>
          <w:rFonts w:hint="eastAsia"/>
        </w:rPr>
        <w:t>被彈劾人</w:t>
      </w:r>
      <w:r w:rsidRPr="00E31217">
        <w:rPr>
          <w:rFonts w:hint="eastAsia"/>
        </w:rPr>
        <w:t>竟對於其所主管及監督規劃辦理資訊應用系統採購，及擔任評選委員審議建議書徵求文件及對投標廠商進行評選等事務，違背上開法令，於99年度電腦設備更新案、入出國查驗案及陸客案公告前，將移民署規劃採購欲建置項目之需求，悉數告知李</w:t>
      </w:r>
      <w:r w:rsidR="007B448B">
        <w:rPr>
          <w:rFonts w:hAnsi="標楷體" w:hint="eastAsia"/>
        </w:rPr>
        <w:t>○</w:t>
      </w:r>
      <w:r w:rsidRPr="00E31217">
        <w:rPr>
          <w:rFonts w:hint="eastAsia"/>
        </w:rPr>
        <w:t>申，再由李</w:t>
      </w:r>
      <w:r w:rsidR="007B448B">
        <w:rPr>
          <w:rFonts w:hAnsi="標楷體" w:hint="eastAsia"/>
        </w:rPr>
        <w:t>○</w:t>
      </w:r>
      <w:r w:rsidRPr="00E31217">
        <w:rPr>
          <w:rFonts w:hint="eastAsia"/>
        </w:rPr>
        <w:t>申評估</w:t>
      </w:r>
      <w:r w:rsidR="008A73C7">
        <w:rPr>
          <w:rFonts w:hint="eastAsia"/>
        </w:rPr>
        <w:t>跨○</w:t>
      </w:r>
      <w:r w:rsidRPr="00E31217">
        <w:rPr>
          <w:rFonts w:hint="eastAsia"/>
        </w:rPr>
        <w:t>公司可用以履約之項目並提早開發、測試</w:t>
      </w:r>
      <w:r w:rsidR="00F51116" w:rsidRPr="00E31217">
        <w:rPr>
          <w:rFonts w:hint="eastAsia"/>
        </w:rPr>
        <w:t>。</w:t>
      </w:r>
    </w:p>
    <w:p w14:paraId="39A250FC" w14:textId="471FEA90" w:rsidR="00F51116" w:rsidRPr="00E31217" w:rsidRDefault="00E93402" w:rsidP="008D55A4">
      <w:pPr>
        <w:pStyle w:val="42"/>
        <w:ind w:left="1701" w:firstLine="680"/>
      </w:pPr>
      <w:r w:rsidRPr="00E31217">
        <w:rPr>
          <w:rFonts w:hint="eastAsia"/>
        </w:rPr>
        <w:t>被彈劾人</w:t>
      </w:r>
      <w:r w:rsidR="00EC12F7" w:rsidRPr="00E31217">
        <w:rPr>
          <w:rFonts w:hint="eastAsia"/>
        </w:rPr>
        <w:t>與李</w:t>
      </w:r>
      <w:r w:rsidR="007B448B">
        <w:rPr>
          <w:rFonts w:hAnsi="標楷體" w:hint="eastAsia"/>
        </w:rPr>
        <w:t>○</w:t>
      </w:r>
      <w:r w:rsidR="00EC12F7" w:rsidRPr="00E31217">
        <w:rPr>
          <w:rFonts w:hint="eastAsia"/>
        </w:rPr>
        <w:t>申共同決定於99年度電腦設備更新案，由</w:t>
      </w:r>
      <w:r w:rsidR="008A73C7">
        <w:rPr>
          <w:rFonts w:hint="eastAsia"/>
        </w:rPr>
        <w:t>跨○</w:t>
      </w:r>
      <w:r w:rsidR="00EC12F7" w:rsidRPr="00E31217">
        <w:rPr>
          <w:rFonts w:hint="eastAsia"/>
        </w:rPr>
        <w:t>公司與大</w:t>
      </w:r>
      <w:r w:rsidR="00254EAE">
        <w:rPr>
          <w:rFonts w:hAnsi="標楷體" w:hint="eastAsia"/>
        </w:rPr>
        <w:t>○</w:t>
      </w:r>
      <w:r w:rsidR="00EC12F7" w:rsidRPr="00E31217">
        <w:rPr>
          <w:rFonts w:hint="eastAsia"/>
        </w:rPr>
        <w:t>公司合作撰寫需求說明書及由大</w:t>
      </w:r>
      <w:r w:rsidR="00254EAE">
        <w:rPr>
          <w:rFonts w:hAnsi="標楷體" w:hint="eastAsia"/>
        </w:rPr>
        <w:t>○</w:t>
      </w:r>
      <w:r w:rsidR="00EC12F7" w:rsidRPr="00E31217">
        <w:rPr>
          <w:rFonts w:hint="eastAsia"/>
        </w:rPr>
        <w:t>公司投標</w:t>
      </w:r>
      <w:r w:rsidR="00F51116" w:rsidRPr="00E31217">
        <w:rPr>
          <w:rFonts w:hint="eastAsia"/>
        </w:rPr>
        <w:t>；</w:t>
      </w:r>
      <w:r w:rsidR="00EC12F7" w:rsidRPr="00E31217">
        <w:rPr>
          <w:rFonts w:hint="eastAsia"/>
        </w:rPr>
        <w:t>於入出國查驗案及陸客案，則共同決定尋資</w:t>
      </w:r>
      <w:r w:rsidR="00254EAE">
        <w:rPr>
          <w:rFonts w:hAnsi="標楷體" w:hint="eastAsia"/>
        </w:rPr>
        <w:t>○</w:t>
      </w:r>
      <w:r w:rsidR="00EC12F7" w:rsidRPr="00E31217">
        <w:rPr>
          <w:rFonts w:hint="eastAsia"/>
        </w:rPr>
        <w:t>公司、大</w:t>
      </w:r>
      <w:r w:rsidR="00254EAE">
        <w:rPr>
          <w:rFonts w:hAnsi="標楷體" w:hint="eastAsia"/>
        </w:rPr>
        <w:t>○</w:t>
      </w:r>
      <w:r w:rsidR="00EC12F7" w:rsidRPr="00E31217">
        <w:rPr>
          <w:rFonts w:hint="eastAsia"/>
        </w:rPr>
        <w:t>公司、神</w:t>
      </w:r>
      <w:r w:rsidR="00254EAE">
        <w:rPr>
          <w:rFonts w:hAnsi="標楷體" w:hint="eastAsia"/>
        </w:rPr>
        <w:t>○</w:t>
      </w:r>
      <w:r w:rsidR="00EC12F7" w:rsidRPr="00E31217">
        <w:rPr>
          <w:rFonts w:hint="eastAsia"/>
        </w:rPr>
        <w:t>公司、凌</w:t>
      </w:r>
      <w:r w:rsidR="00254EAE">
        <w:rPr>
          <w:rFonts w:hAnsi="標楷體" w:hint="eastAsia"/>
        </w:rPr>
        <w:t>○</w:t>
      </w:r>
      <w:r w:rsidR="00EC12F7" w:rsidRPr="00E31217">
        <w:rPr>
          <w:rFonts w:hint="eastAsia"/>
        </w:rPr>
        <w:t>公司依序加入成為共同投標廠商與</w:t>
      </w:r>
      <w:r w:rsidR="008A73C7">
        <w:rPr>
          <w:rFonts w:hint="eastAsia"/>
        </w:rPr>
        <w:t>跨○</w:t>
      </w:r>
      <w:r w:rsidR="00EC12F7" w:rsidRPr="00E31217">
        <w:rPr>
          <w:rFonts w:hint="eastAsia"/>
        </w:rPr>
        <w:t>公司合作撰寫建議書徵求文件及投標，並由李</w:t>
      </w:r>
      <w:r w:rsidR="007B448B">
        <w:rPr>
          <w:rFonts w:hAnsi="標楷體" w:hint="eastAsia"/>
        </w:rPr>
        <w:t>○</w:t>
      </w:r>
      <w:r w:rsidR="00EC12F7" w:rsidRPr="00E31217">
        <w:rPr>
          <w:rFonts w:hint="eastAsia"/>
        </w:rPr>
        <w:t>申負責安排協調各公司負責建置項目，並依其分工撰寫需求說明書、建議書徵求文件、成本分析表等招標文件</w:t>
      </w:r>
      <w:r w:rsidR="00F51116" w:rsidRPr="00E31217">
        <w:rPr>
          <w:rFonts w:hint="eastAsia"/>
        </w:rPr>
        <w:t>。</w:t>
      </w:r>
      <w:r w:rsidRPr="00E31217">
        <w:rPr>
          <w:rFonts w:hint="eastAsia"/>
        </w:rPr>
        <w:t>被彈劾人</w:t>
      </w:r>
      <w:r w:rsidR="00EC12F7" w:rsidRPr="00E31217">
        <w:rPr>
          <w:rFonts w:hint="eastAsia"/>
        </w:rPr>
        <w:t>並於上開各採購案公告前、擔任評選委員簽訂切結書至決標前，均持續提供移民署需求資料及指導廠商撰寫需求說明書、建議書徵求文件、建議書及簡報。但99年度電腦設備更新案因最低標廠商眾</w:t>
      </w:r>
      <w:r w:rsidR="00254EAE">
        <w:rPr>
          <w:rFonts w:hAnsi="標楷體" w:hint="eastAsia"/>
        </w:rPr>
        <w:t>○</w:t>
      </w:r>
      <w:r w:rsidR="00EC12F7" w:rsidRPr="00E31217">
        <w:rPr>
          <w:rFonts w:hint="eastAsia"/>
        </w:rPr>
        <w:t>公司標價低於底價80%，經移民署認定有不能誠信履約之</w:t>
      </w:r>
      <w:r w:rsidR="00EC12F7" w:rsidRPr="00E31217">
        <w:rPr>
          <w:rFonts w:hint="eastAsia"/>
        </w:rPr>
        <w:lastRenderedPageBreak/>
        <w:t>虞而不予決標，入出國查驗案因遭檢舉評選委員提問事項外洩而不予決標，</w:t>
      </w:r>
      <w:r w:rsidRPr="00E31217">
        <w:rPr>
          <w:rFonts w:hint="eastAsia"/>
        </w:rPr>
        <w:t>被彈劾人</w:t>
      </w:r>
      <w:r w:rsidR="00EC12F7" w:rsidRPr="00E31217">
        <w:rPr>
          <w:rFonts w:hint="eastAsia"/>
        </w:rPr>
        <w:t>因而決定將99年度電腦設備更新案、入出國查驗案之項目，加入「中港澳地區短期入臺線上申請暨發證管理系統」，整併入陸客案建置項目，因大</w:t>
      </w:r>
      <w:r w:rsidR="00254EAE">
        <w:rPr>
          <w:rFonts w:hAnsi="標楷體" w:hint="eastAsia"/>
        </w:rPr>
        <w:t>○</w:t>
      </w:r>
      <w:r w:rsidR="00EC12F7" w:rsidRPr="00E31217">
        <w:rPr>
          <w:rFonts w:hint="eastAsia"/>
        </w:rPr>
        <w:t>公司、神</w:t>
      </w:r>
      <w:r w:rsidR="00254EAE">
        <w:rPr>
          <w:rFonts w:hAnsi="標楷體" w:hint="eastAsia"/>
        </w:rPr>
        <w:t>○</w:t>
      </w:r>
      <w:r w:rsidR="00EC12F7" w:rsidRPr="00E31217">
        <w:rPr>
          <w:rFonts w:hint="eastAsia"/>
        </w:rPr>
        <w:t>公司、凌</w:t>
      </w:r>
      <w:r w:rsidR="00254EAE">
        <w:rPr>
          <w:rFonts w:hAnsi="標楷體" w:hint="eastAsia"/>
        </w:rPr>
        <w:t>○</w:t>
      </w:r>
      <w:r w:rsidR="00EC12F7" w:rsidRPr="00E31217">
        <w:rPr>
          <w:rFonts w:hint="eastAsia"/>
        </w:rPr>
        <w:t>公司及</w:t>
      </w:r>
      <w:r w:rsidR="008A73C7">
        <w:rPr>
          <w:rFonts w:hint="eastAsia"/>
        </w:rPr>
        <w:t>跨○</w:t>
      </w:r>
      <w:r w:rsidR="00EC12F7" w:rsidRPr="00E31217">
        <w:rPr>
          <w:rFonts w:hint="eastAsia"/>
        </w:rPr>
        <w:t>公司自始知悉掌握移民署需求及撰寫需求說明書、建議書徵求文件，而得以提早開發、測試系統軟體及詢價購置硬體設備，並經</w:t>
      </w:r>
      <w:r w:rsidRPr="00E31217">
        <w:rPr>
          <w:rFonts w:hint="eastAsia"/>
        </w:rPr>
        <w:t>被彈劾人</w:t>
      </w:r>
      <w:r w:rsidR="00EC12F7" w:rsidRPr="00E31217">
        <w:rPr>
          <w:rFonts w:hint="eastAsia"/>
        </w:rPr>
        <w:t>指導撰寫建議書及簡報，最後由大</w:t>
      </w:r>
      <w:r w:rsidR="00254EAE">
        <w:rPr>
          <w:rFonts w:hAnsi="標楷體" w:hint="eastAsia"/>
        </w:rPr>
        <w:t>○</w:t>
      </w:r>
      <w:r w:rsidR="00EC12F7" w:rsidRPr="00E31217">
        <w:rPr>
          <w:rFonts w:hint="eastAsia"/>
        </w:rPr>
        <w:t>公司、神</w:t>
      </w:r>
      <w:r w:rsidR="00254EAE">
        <w:rPr>
          <w:rFonts w:hAnsi="標楷體" w:hint="eastAsia"/>
        </w:rPr>
        <w:t>○</w:t>
      </w:r>
      <w:r w:rsidR="00EC12F7" w:rsidRPr="00E31217">
        <w:rPr>
          <w:rFonts w:hint="eastAsia"/>
        </w:rPr>
        <w:t>公司及凌</w:t>
      </w:r>
      <w:r w:rsidR="00254EAE">
        <w:rPr>
          <w:rFonts w:hAnsi="標楷體" w:hint="eastAsia"/>
        </w:rPr>
        <w:t>○</w:t>
      </w:r>
      <w:r w:rsidR="00EC12F7" w:rsidRPr="00E31217">
        <w:rPr>
          <w:rFonts w:hint="eastAsia"/>
        </w:rPr>
        <w:t>公司共同得標陸客案，實屬必然。</w:t>
      </w:r>
    </w:p>
    <w:p w14:paraId="781748CF" w14:textId="3718622C" w:rsidR="00EC12F7" w:rsidRPr="00E31217" w:rsidRDefault="00E93402" w:rsidP="008D55A4">
      <w:pPr>
        <w:pStyle w:val="42"/>
        <w:ind w:left="1701" w:firstLine="680"/>
      </w:pPr>
      <w:r w:rsidRPr="00E31217">
        <w:rPr>
          <w:rFonts w:hint="eastAsia"/>
        </w:rPr>
        <w:t>被彈劾人</w:t>
      </w:r>
      <w:r w:rsidR="00EC12F7" w:rsidRPr="00E31217">
        <w:rPr>
          <w:rFonts w:hint="eastAsia"/>
        </w:rPr>
        <w:t>所圖謀大</w:t>
      </w:r>
      <w:r w:rsidR="00254EAE">
        <w:rPr>
          <w:rFonts w:hAnsi="標楷體" w:hint="eastAsia"/>
        </w:rPr>
        <w:t>○</w:t>
      </w:r>
      <w:r w:rsidR="00EC12F7" w:rsidRPr="00E31217">
        <w:rPr>
          <w:rFonts w:hint="eastAsia"/>
        </w:rPr>
        <w:t>公司、神</w:t>
      </w:r>
      <w:r w:rsidR="00254EAE">
        <w:rPr>
          <w:rFonts w:hAnsi="標楷體" w:hint="eastAsia"/>
        </w:rPr>
        <w:t>○</w:t>
      </w:r>
      <w:r w:rsidR="00EC12F7" w:rsidRPr="00E31217">
        <w:rPr>
          <w:rFonts w:hint="eastAsia"/>
        </w:rPr>
        <w:t>公司、凌</w:t>
      </w:r>
      <w:r w:rsidR="00254EAE">
        <w:rPr>
          <w:rFonts w:hAnsi="標楷體" w:hint="eastAsia"/>
        </w:rPr>
        <w:t>○</w:t>
      </w:r>
      <w:r w:rsidR="00EC12F7" w:rsidRPr="00E31217">
        <w:rPr>
          <w:rFonts w:hint="eastAsia"/>
        </w:rPr>
        <w:t>公司得標之利益，於大</w:t>
      </w:r>
      <w:r w:rsidR="00254EAE">
        <w:rPr>
          <w:rFonts w:hAnsi="標楷體" w:hint="eastAsia"/>
        </w:rPr>
        <w:t>○</w:t>
      </w:r>
      <w:r w:rsidR="00EC12F7" w:rsidRPr="00E31217">
        <w:rPr>
          <w:rFonts w:hint="eastAsia"/>
        </w:rPr>
        <w:t>公司、神</w:t>
      </w:r>
      <w:r w:rsidR="00254EAE">
        <w:rPr>
          <w:rFonts w:hAnsi="標楷體" w:hint="eastAsia"/>
        </w:rPr>
        <w:t>○</w:t>
      </w:r>
      <w:r w:rsidR="00EC12F7" w:rsidRPr="00E31217">
        <w:rPr>
          <w:rFonts w:hint="eastAsia"/>
        </w:rPr>
        <w:t>公司及凌</w:t>
      </w:r>
      <w:r w:rsidR="00254EAE">
        <w:rPr>
          <w:rFonts w:hAnsi="標楷體" w:hint="eastAsia"/>
        </w:rPr>
        <w:t>○</w:t>
      </w:r>
      <w:r w:rsidR="00EC12F7" w:rsidRPr="00E31217">
        <w:rPr>
          <w:rFonts w:hint="eastAsia"/>
        </w:rPr>
        <w:t>公司共同得標陸客案後，由李</w:t>
      </w:r>
      <w:r w:rsidR="007B448B">
        <w:rPr>
          <w:rFonts w:hAnsi="標楷體" w:hint="eastAsia"/>
        </w:rPr>
        <w:t>○</w:t>
      </w:r>
      <w:r w:rsidR="00EC12F7" w:rsidRPr="00E31217">
        <w:rPr>
          <w:rFonts w:hint="eastAsia"/>
        </w:rPr>
        <w:t>申出面要求大</w:t>
      </w:r>
      <w:r w:rsidR="00254EAE">
        <w:rPr>
          <w:rFonts w:hAnsi="標楷體" w:hint="eastAsia"/>
        </w:rPr>
        <w:t>○</w:t>
      </w:r>
      <w:r w:rsidR="00EC12F7" w:rsidRPr="00E31217">
        <w:rPr>
          <w:rFonts w:hint="eastAsia"/>
        </w:rPr>
        <w:t>公司、神</w:t>
      </w:r>
      <w:r w:rsidR="00254EAE">
        <w:rPr>
          <w:rFonts w:hAnsi="標楷體" w:hint="eastAsia"/>
        </w:rPr>
        <w:t>○</w:t>
      </w:r>
      <w:r w:rsidR="00EC12F7" w:rsidRPr="00E31217">
        <w:rPr>
          <w:rFonts w:hint="eastAsia"/>
        </w:rPr>
        <w:t>公司向</w:t>
      </w:r>
      <w:r w:rsidR="008A73C7">
        <w:rPr>
          <w:rFonts w:hint="eastAsia"/>
        </w:rPr>
        <w:t>跨○</w:t>
      </w:r>
      <w:r w:rsidR="00EC12F7" w:rsidRPr="00E31217">
        <w:rPr>
          <w:rFonts w:hint="eastAsia"/>
        </w:rPr>
        <w:t>公司採購資訊軟體、周邊設備及給予李</w:t>
      </w:r>
      <w:r w:rsidR="007B448B">
        <w:rPr>
          <w:rFonts w:hAnsi="標楷體" w:hint="eastAsia"/>
        </w:rPr>
        <w:t>○</w:t>
      </w:r>
      <w:r w:rsidR="00EC12F7" w:rsidRPr="00E31217">
        <w:rPr>
          <w:rFonts w:hint="eastAsia"/>
        </w:rPr>
        <w:t>申不法利潤，再由</w:t>
      </w:r>
      <w:r w:rsidRPr="00E31217">
        <w:rPr>
          <w:rFonts w:hint="eastAsia"/>
        </w:rPr>
        <w:t>被彈劾人</w:t>
      </w:r>
      <w:r w:rsidR="00EC12F7" w:rsidRPr="00E31217">
        <w:rPr>
          <w:rFonts w:hint="eastAsia"/>
        </w:rPr>
        <w:t>與李</w:t>
      </w:r>
      <w:r w:rsidR="007B448B">
        <w:rPr>
          <w:rFonts w:hAnsi="標楷體" w:hint="eastAsia"/>
        </w:rPr>
        <w:t>○</w:t>
      </w:r>
      <w:r w:rsidR="00EC12F7" w:rsidRPr="00E31217">
        <w:rPr>
          <w:rFonts w:hint="eastAsia"/>
        </w:rPr>
        <w:t>申朋分利潤，李</w:t>
      </w:r>
      <w:r w:rsidR="007B448B">
        <w:rPr>
          <w:rFonts w:hAnsi="標楷體" w:hint="eastAsia"/>
        </w:rPr>
        <w:t>○</w:t>
      </w:r>
      <w:r w:rsidR="00EC12F7" w:rsidRPr="00E31217">
        <w:rPr>
          <w:rFonts w:hint="eastAsia"/>
        </w:rPr>
        <w:t>申並於100年3月30日交付賄賂予</w:t>
      </w:r>
      <w:r w:rsidRPr="00E31217">
        <w:rPr>
          <w:rFonts w:hint="eastAsia"/>
        </w:rPr>
        <w:t>被彈劾人</w:t>
      </w:r>
      <w:r w:rsidR="00EC12F7" w:rsidRPr="00E31217">
        <w:rPr>
          <w:rFonts w:hint="eastAsia"/>
        </w:rPr>
        <w:t>(詳後述)。</w:t>
      </w:r>
    </w:p>
    <w:p w14:paraId="3051253C" w14:textId="487EEC6F" w:rsidR="00EC12F7" w:rsidRPr="00E31217" w:rsidRDefault="00E93402" w:rsidP="0040548D">
      <w:pPr>
        <w:pStyle w:val="3"/>
      </w:pPr>
      <w:bookmarkStart w:id="69" w:name="_Hlk170228824"/>
      <w:r w:rsidRPr="00E31217">
        <w:rPr>
          <w:rFonts w:hint="eastAsia"/>
        </w:rPr>
        <w:t>被彈劾人</w:t>
      </w:r>
      <w:r w:rsidR="00EC12F7" w:rsidRPr="00E31217">
        <w:rPr>
          <w:rFonts w:hint="eastAsia"/>
        </w:rPr>
        <w:t>藉由李</w:t>
      </w:r>
      <w:r w:rsidR="007B448B">
        <w:rPr>
          <w:rFonts w:hAnsi="標楷體" w:hint="eastAsia"/>
        </w:rPr>
        <w:t>○</w:t>
      </w:r>
      <w:r w:rsidR="00EC12F7" w:rsidRPr="00E31217">
        <w:rPr>
          <w:rFonts w:hint="eastAsia"/>
        </w:rPr>
        <w:t>申，收受上開圖利大</w:t>
      </w:r>
      <w:r w:rsidR="00254EAE">
        <w:rPr>
          <w:rFonts w:hAnsi="標楷體" w:hint="eastAsia"/>
        </w:rPr>
        <w:t>○</w:t>
      </w:r>
      <w:r w:rsidR="00EC12F7" w:rsidRPr="00E31217">
        <w:rPr>
          <w:rFonts w:hint="eastAsia"/>
        </w:rPr>
        <w:t>公司、神</w:t>
      </w:r>
      <w:r w:rsidR="00254EAE">
        <w:rPr>
          <w:rFonts w:hAnsi="標楷體" w:hint="eastAsia"/>
        </w:rPr>
        <w:t>○</w:t>
      </w:r>
      <w:r w:rsidR="00EC12F7" w:rsidRPr="00E31217">
        <w:rPr>
          <w:rFonts w:hint="eastAsia"/>
        </w:rPr>
        <w:t>公司、凌</w:t>
      </w:r>
      <w:r w:rsidR="00254EAE">
        <w:rPr>
          <w:rFonts w:hAnsi="標楷體" w:hint="eastAsia"/>
        </w:rPr>
        <w:t>○</w:t>
      </w:r>
      <w:r w:rsidR="001C1C20" w:rsidRPr="00E31217">
        <w:rPr>
          <w:rFonts w:hint="eastAsia"/>
        </w:rPr>
        <w:t>公司</w:t>
      </w:r>
      <w:r w:rsidR="00EC12F7" w:rsidRPr="00E31217">
        <w:rPr>
          <w:rFonts w:hint="eastAsia"/>
        </w:rPr>
        <w:t>等</w:t>
      </w:r>
      <w:r w:rsidR="001C1C20" w:rsidRPr="00E31217">
        <w:rPr>
          <w:rFonts w:hint="eastAsia"/>
        </w:rPr>
        <w:t>廠商</w:t>
      </w:r>
      <w:r w:rsidR="00EC12F7" w:rsidRPr="00E31217">
        <w:rPr>
          <w:rFonts w:hint="eastAsia"/>
        </w:rPr>
        <w:t>得標利益所獲之不法利潤，並隱匿其所得財物。</w:t>
      </w:r>
    </w:p>
    <w:bookmarkEnd w:id="69"/>
    <w:p w14:paraId="08E73527" w14:textId="507A156A" w:rsidR="005319AC" w:rsidRPr="00E31217" w:rsidRDefault="00EC12F7" w:rsidP="00013DA9">
      <w:pPr>
        <w:pStyle w:val="32"/>
        <w:ind w:left="1361" w:firstLine="680"/>
      </w:pPr>
      <w:r w:rsidRPr="00E31217">
        <w:rPr>
          <w:rFonts w:hint="eastAsia"/>
        </w:rPr>
        <w:t>李</w:t>
      </w:r>
      <w:r w:rsidR="007B448B">
        <w:rPr>
          <w:rFonts w:hAnsi="標楷體" w:hint="eastAsia"/>
        </w:rPr>
        <w:t>○</w:t>
      </w:r>
      <w:r w:rsidRPr="00E31217">
        <w:rPr>
          <w:rFonts w:hint="eastAsia"/>
        </w:rPr>
        <w:t>申自</w:t>
      </w:r>
      <w:r w:rsidRPr="003D3B33">
        <w:rPr>
          <w:rFonts w:hint="eastAsia"/>
        </w:rPr>
        <w:t>大</w:t>
      </w:r>
      <w:r w:rsidR="003D3B33" w:rsidRPr="003D3B33">
        <w:rPr>
          <w:rFonts w:hint="eastAsia"/>
        </w:rPr>
        <w:t>○</w:t>
      </w:r>
      <w:bookmarkStart w:id="70" w:name="_GoBack"/>
      <w:bookmarkEnd w:id="70"/>
      <w:r w:rsidRPr="003D3B33">
        <w:rPr>
          <w:rFonts w:hint="eastAsia"/>
        </w:rPr>
        <w:t>公司</w:t>
      </w:r>
      <w:r w:rsidRPr="00E31217">
        <w:rPr>
          <w:rFonts w:hint="eastAsia"/>
        </w:rPr>
        <w:t>、神</w:t>
      </w:r>
      <w:r w:rsidR="00254EAE">
        <w:rPr>
          <w:rFonts w:hAnsi="標楷體" w:hint="eastAsia"/>
        </w:rPr>
        <w:t>○</w:t>
      </w:r>
      <w:r w:rsidRPr="00E31217">
        <w:rPr>
          <w:rFonts w:hint="eastAsia"/>
        </w:rPr>
        <w:t>公司及凌</w:t>
      </w:r>
      <w:r w:rsidR="00254EAE">
        <w:rPr>
          <w:rFonts w:hAnsi="標楷體" w:hint="eastAsia"/>
        </w:rPr>
        <w:t>○</w:t>
      </w:r>
      <w:r w:rsidRPr="00E31217">
        <w:rPr>
          <w:rFonts w:hint="eastAsia"/>
        </w:rPr>
        <w:t>公司獲付不法利潤後，指示黃</w:t>
      </w:r>
      <w:r w:rsidR="007B448B">
        <w:rPr>
          <w:rFonts w:hAnsi="標楷體" w:hint="eastAsia"/>
        </w:rPr>
        <w:t>○</w:t>
      </w:r>
      <w:r w:rsidRPr="00E31217">
        <w:rPr>
          <w:rFonts w:hint="eastAsia"/>
        </w:rPr>
        <w:t>涵自100年2月15日至同年3月3日止，自黃李</w:t>
      </w:r>
      <w:r w:rsidR="007B448B">
        <w:rPr>
          <w:rFonts w:hAnsi="標楷體" w:hint="eastAsia"/>
        </w:rPr>
        <w:t>○</w:t>
      </w:r>
      <w:r w:rsidRPr="00E31217">
        <w:rPr>
          <w:rFonts w:hint="eastAsia"/>
        </w:rPr>
        <w:t>雲國泰世華銀行新興分行帳戶提領現金交付李</w:t>
      </w:r>
      <w:r w:rsidR="007B448B">
        <w:rPr>
          <w:rFonts w:hAnsi="標楷體" w:hint="eastAsia"/>
        </w:rPr>
        <w:t>○</w:t>
      </w:r>
      <w:r w:rsidRPr="00E31217">
        <w:rPr>
          <w:rFonts w:hint="eastAsia"/>
        </w:rPr>
        <w:t>申。李</w:t>
      </w:r>
      <w:r w:rsidR="007B448B">
        <w:rPr>
          <w:rFonts w:hAnsi="標楷體" w:hint="eastAsia"/>
        </w:rPr>
        <w:t>○</w:t>
      </w:r>
      <w:r w:rsidRPr="00E31217">
        <w:rPr>
          <w:rFonts w:hint="eastAsia"/>
        </w:rPr>
        <w:t>申於100年3月30日晚間至</w:t>
      </w:r>
      <w:r w:rsidR="00E93402" w:rsidRPr="00E31217">
        <w:rPr>
          <w:rFonts w:hint="eastAsia"/>
        </w:rPr>
        <w:t>被彈劾人</w:t>
      </w:r>
      <w:r w:rsidRPr="00E31217">
        <w:rPr>
          <w:rFonts w:hint="eastAsia"/>
        </w:rPr>
        <w:t>住處，嗣以行動電話指示黃</w:t>
      </w:r>
      <w:r w:rsidR="007B448B">
        <w:rPr>
          <w:rFonts w:hAnsi="標楷體" w:hint="eastAsia"/>
        </w:rPr>
        <w:t>○</w:t>
      </w:r>
      <w:r w:rsidRPr="00E31217">
        <w:rPr>
          <w:rFonts w:hint="eastAsia"/>
        </w:rPr>
        <w:t>涵至</w:t>
      </w:r>
      <w:r w:rsidR="008A73C7">
        <w:rPr>
          <w:rFonts w:hint="eastAsia"/>
        </w:rPr>
        <w:t>跨○</w:t>
      </w:r>
      <w:r w:rsidRPr="00E31217">
        <w:rPr>
          <w:rFonts w:hint="eastAsia"/>
        </w:rPr>
        <w:t>公司拿取不詳金額之現金賄款至</w:t>
      </w:r>
      <w:r w:rsidR="00E93402" w:rsidRPr="00E31217">
        <w:rPr>
          <w:rFonts w:hint="eastAsia"/>
        </w:rPr>
        <w:t>被彈劾人</w:t>
      </w:r>
      <w:r w:rsidRPr="00E31217">
        <w:rPr>
          <w:rFonts w:hint="eastAsia"/>
        </w:rPr>
        <w:t>住處交予李</w:t>
      </w:r>
      <w:r w:rsidR="007B448B">
        <w:rPr>
          <w:rFonts w:hAnsi="標楷體" w:hint="eastAsia"/>
        </w:rPr>
        <w:t>○</w:t>
      </w:r>
      <w:r w:rsidRPr="00E31217">
        <w:rPr>
          <w:rFonts w:hint="eastAsia"/>
        </w:rPr>
        <w:t>申，由李</w:t>
      </w:r>
      <w:r w:rsidR="007B448B">
        <w:rPr>
          <w:rFonts w:hAnsi="標楷體" w:hint="eastAsia"/>
        </w:rPr>
        <w:t>○</w:t>
      </w:r>
      <w:r w:rsidRPr="00E31217">
        <w:rPr>
          <w:rFonts w:hint="eastAsia"/>
        </w:rPr>
        <w:t>申交予</w:t>
      </w:r>
      <w:r w:rsidR="00E93402" w:rsidRPr="00E31217">
        <w:rPr>
          <w:rFonts w:hint="eastAsia"/>
        </w:rPr>
        <w:t>被彈劾人</w:t>
      </w:r>
      <w:r w:rsidR="005319AC" w:rsidRPr="00E31217">
        <w:rPr>
          <w:rFonts w:hint="eastAsia"/>
        </w:rPr>
        <w:t>。</w:t>
      </w:r>
    </w:p>
    <w:p w14:paraId="7E90954B" w14:textId="5F45E9AA" w:rsidR="0017750B" w:rsidRPr="00E31217" w:rsidRDefault="00E93402" w:rsidP="00013DA9">
      <w:pPr>
        <w:pStyle w:val="32"/>
        <w:ind w:left="1361" w:firstLine="680"/>
      </w:pPr>
      <w:r w:rsidRPr="00E31217">
        <w:rPr>
          <w:rFonts w:hint="eastAsia"/>
        </w:rPr>
        <w:t>被彈劾人</w:t>
      </w:r>
      <w:r w:rsidR="00EC12F7" w:rsidRPr="00E31217">
        <w:rPr>
          <w:rFonts w:hint="eastAsia"/>
        </w:rPr>
        <w:t>基於對於違背職務行為而收受李</w:t>
      </w:r>
      <w:r w:rsidR="007B448B">
        <w:rPr>
          <w:rFonts w:hAnsi="標楷體" w:hint="eastAsia"/>
        </w:rPr>
        <w:t>○</w:t>
      </w:r>
      <w:r w:rsidR="00EC12F7" w:rsidRPr="00E31217">
        <w:rPr>
          <w:rFonts w:hint="eastAsia"/>
        </w:rPr>
        <w:t>申之賄賂，復為隱匿其犯對於違背職務行為收受賄賂</w:t>
      </w:r>
      <w:r w:rsidR="00EC12F7" w:rsidRPr="00E31217">
        <w:rPr>
          <w:rFonts w:hint="eastAsia"/>
        </w:rPr>
        <w:lastRenderedPageBreak/>
        <w:t>罪所得財物，於100年4月清明節連假期間，將其中200萬元現金賄款寄放</w:t>
      </w:r>
      <w:r w:rsidR="00252E79" w:rsidRPr="00E31217">
        <w:rPr>
          <w:rFonts w:hint="eastAsia"/>
        </w:rPr>
        <w:t>其</w:t>
      </w:r>
      <w:r w:rsidR="00EC12F7" w:rsidRPr="00E31217">
        <w:rPr>
          <w:rFonts w:hint="eastAsia"/>
        </w:rPr>
        <w:t>姊夫張</w:t>
      </w:r>
      <w:r w:rsidR="007B448B">
        <w:rPr>
          <w:rFonts w:hAnsi="標楷體" w:hint="eastAsia"/>
        </w:rPr>
        <w:t>○</w:t>
      </w:r>
      <w:r w:rsidR="00EC12F7" w:rsidRPr="00E31217">
        <w:rPr>
          <w:rFonts w:hint="eastAsia"/>
        </w:rPr>
        <w:t>宗處所，並於100年4月6日以前之某時，將其他現金賄款寄放其兄施</w:t>
      </w:r>
      <w:r w:rsidR="007B448B">
        <w:rPr>
          <w:rFonts w:hAnsi="標楷體" w:hint="eastAsia"/>
        </w:rPr>
        <w:t>○</w:t>
      </w:r>
      <w:r w:rsidR="00EC12F7" w:rsidRPr="00E31217">
        <w:rPr>
          <w:rFonts w:hint="eastAsia"/>
        </w:rPr>
        <w:t>忠處所，共計現金至少560萬元以上，囑由張</w:t>
      </w:r>
      <w:r w:rsidR="007B448B">
        <w:rPr>
          <w:rFonts w:hAnsi="標楷體" w:hint="eastAsia"/>
        </w:rPr>
        <w:t>○</w:t>
      </w:r>
      <w:r w:rsidR="00EC12F7" w:rsidRPr="00E31217">
        <w:rPr>
          <w:rFonts w:hint="eastAsia"/>
        </w:rPr>
        <w:t>宗、施</w:t>
      </w:r>
      <w:r w:rsidR="007B448B">
        <w:rPr>
          <w:rFonts w:hAnsi="標楷體" w:hint="eastAsia"/>
        </w:rPr>
        <w:t>○</w:t>
      </w:r>
      <w:r w:rsidR="00EC12F7" w:rsidRPr="00E31217">
        <w:rPr>
          <w:rFonts w:hint="eastAsia"/>
        </w:rPr>
        <w:t>忠保管，並依</w:t>
      </w:r>
      <w:r w:rsidRPr="00E31217">
        <w:rPr>
          <w:rFonts w:hint="eastAsia"/>
        </w:rPr>
        <w:t>被彈劾人</w:t>
      </w:r>
      <w:r w:rsidR="00EC12F7" w:rsidRPr="00E31217">
        <w:rPr>
          <w:rFonts w:hint="eastAsia"/>
        </w:rPr>
        <w:t>指示動用。</w:t>
      </w:r>
    </w:p>
    <w:p w14:paraId="6D61F0EA" w14:textId="777A51C4" w:rsidR="0017750B" w:rsidRPr="00E31217" w:rsidRDefault="00EC12F7" w:rsidP="00013DA9">
      <w:pPr>
        <w:pStyle w:val="32"/>
        <w:ind w:left="1361" w:firstLine="680"/>
      </w:pPr>
      <w:r w:rsidRPr="00E31217">
        <w:rPr>
          <w:rFonts w:hint="eastAsia"/>
        </w:rPr>
        <w:t>經張</w:t>
      </w:r>
      <w:r w:rsidR="007B448B">
        <w:rPr>
          <w:rFonts w:hAnsi="標楷體" w:hint="eastAsia"/>
        </w:rPr>
        <w:t>○</w:t>
      </w:r>
      <w:r w:rsidRPr="00E31217">
        <w:rPr>
          <w:rFonts w:hint="eastAsia"/>
        </w:rPr>
        <w:t>宗於100年4月6日臨櫃存入現金140萬元至其華南銀行汐止分行帳戶，及連同家中現金款項，於100年4月6日、7日各存現40萬元至其子張</w:t>
      </w:r>
      <w:r w:rsidR="007B448B">
        <w:rPr>
          <w:rFonts w:hAnsi="標楷體" w:hint="eastAsia"/>
        </w:rPr>
        <w:t>○</w:t>
      </w:r>
      <w:r w:rsidRPr="00E31217">
        <w:rPr>
          <w:rFonts w:hint="eastAsia"/>
        </w:rPr>
        <w:t>銓臺北漢中街郵局帳戶；施</w:t>
      </w:r>
      <w:r w:rsidR="007B448B">
        <w:rPr>
          <w:rFonts w:hAnsi="標楷體" w:hint="eastAsia"/>
        </w:rPr>
        <w:t>○</w:t>
      </w:r>
      <w:r w:rsidRPr="00E31217">
        <w:rPr>
          <w:rFonts w:hint="eastAsia"/>
        </w:rPr>
        <w:t>忠則自行及指示其子施</w:t>
      </w:r>
      <w:r w:rsidR="007B448B">
        <w:rPr>
          <w:rFonts w:hAnsi="標楷體" w:hint="eastAsia"/>
        </w:rPr>
        <w:t>○</w:t>
      </w:r>
      <w:r w:rsidRPr="00E31217">
        <w:rPr>
          <w:rFonts w:hint="eastAsia"/>
        </w:rPr>
        <w:t>皇、媳婦周</w:t>
      </w:r>
      <w:r w:rsidR="007B448B">
        <w:rPr>
          <w:rFonts w:hAnsi="標楷體" w:hint="eastAsia"/>
        </w:rPr>
        <w:t>○</w:t>
      </w:r>
      <w:r w:rsidRPr="00E31217">
        <w:rPr>
          <w:rFonts w:hint="eastAsia"/>
        </w:rPr>
        <w:t>芸、其女施</w:t>
      </w:r>
      <w:r w:rsidR="007B448B">
        <w:rPr>
          <w:rFonts w:hAnsi="標楷體" w:hint="eastAsia"/>
        </w:rPr>
        <w:t>○</w:t>
      </w:r>
      <w:r w:rsidRPr="00E31217">
        <w:rPr>
          <w:rFonts w:hint="eastAsia"/>
        </w:rPr>
        <w:t>佑將</w:t>
      </w:r>
      <w:r w:rsidR="00E93402" w:rsidRPr="00E31217">
        <w:rPr>
          <w:rFonts w:hint="eastAsia"/>
        </w:rPr>
        <w:t>被彈劾人</w:t>
      </w:r>
      <w:r w:rsidRPr="00E31217">
        <w:rPr>
          <w:rFonts w:hint="eastAsia"/>
        </w:rPr>
        <w:t>寄放之現金存入帳戶，施</w:t>
      </w:r>
      <w:r w:rsidR="007B448B">
        <w:rPr>
          <w:rFonts w:hAnsi="標楷體" w:hint="eastAsia"/>
        </w:rPr>
        <w:t>○</w:t>
      </w:r>
      <w:r w:rsidRPr="00E31217">
        <w:rPr>
          <w:rFonts w:hint="eastAsia"/>
        </w:rPr>
        <w:t>忠臺北橋郵局及施</w:t>
      </w:r>
      <w:r w:rsidR="007B448B">
        <w:rPr>
          <w:rFonts w:hAnsi="標楷體" w:hint="eastAsia"/>
        </w:rPr>
        <w:t>○</w:t>
      </w:r>
      <w:r w:rsidRPr="00E31217">
        <w:rPr>
          <w:rFonts w:hint="eastAsia"/>
        </w:rPr>
        <w:t>皇、周</w:t>
      </w:r>
      <w:r w:rsidR="007B448B">
        <w:rPr>
          <w:rFonts w:hAnsi="標楷體" w:hint="eastAsia"/>
        </w:rPr>
        <w:t>○</w:t>
      </w:r>
      <w:r w:rsidRPr="00E31217">
        <w:rPr>
          <w:rFonts w:hint="eastAsia"/>
        </w:rPr>
        <w:t>芸三重永興郵局帳戶於100年4月6日分別存現60萬元，總計180萬元、施</w:t>
      </w:r>
      <w:r w:rsidR="007B448B">
        <w:rPr>
          <w:rFonts w:hAnsi="標楷體" w:hint="eastAsia"/>
        </w:rPr>
        <w:t>○</w:t>
      </w:r>
      <w:r w:rsidRPr="00E31217">
        <w:rPr>
          <w:rFonts w:hint="eastAsia"/>
        </w:rPr>
        <w:t>佑彰化銀行三重埔分行帳戶於100年4月6日存現60萬元及施</w:t>
      </w:r>
      <w:r w:rsidR="007B448B">
        <w:rPr>
          <w:rFonts w:hAnsi="標楷體" w:hint="eastAsia"/>
        </w:rPr>
        <w:t>○</w:t>
      </w:r>
      <w:r w:rsidRPr="00E31217">
        <w:rPr>
          <w:rFonts w:hint="eastAsia"/>
        </w:rPr>
        <w:t>忠、施吳</w:t>
      </w:r>
      <w:r w:rsidR="007B448B">
        <w:rPr>
          <w:rFonts w:hAnsi="標楷體" w:hint="eastAsia"/>
        </w:rPr>
        <w:t>○</w:t>
      </w:r>
      <w:r w:rsidRPr="00E31217">
        <w:rPr>
          <w:rFonts w:hint="eastAsia"/>
        </w:rPr>
        <w:t>貞彰化銀行三重埔分行帳戶於100年4月6日分別存現50萬元、60萬元，總計110萬元。</w:t>
      </w:r>
    </w:p>
    <w:p w14:paraId="340E4856" w14:textId="7EE69588" w:rsidR="00EC12F7" w:rsidRPr="00E31217" w:rsidRDefault="00E93402" w:rsidP="00573265">
      <w:pPr>
        <w:pStyle w:val="32"/>
        <w:ind w:left="1361" w:firstLine="680"/>
      </w:pPr>
      <w:r w:rsidRPr="00E31217">
        <w:rPr>
          <w:rFonts w:hint="eastAsia"/>
        </w:rPr>
        <w:t>被彈劾人</w:t>
      </w:r>
      <w:r w:rsidR="00EC12F7" w:rsidRPr="00E31217">
        <w:rPr>
          <w:rFonts w:hint="eastAsia"/>
        </w:rPr>
        <w:t>嗣購置臺北市○○區○○○路0段000巷00號5樓房地，指示張</w:t>
      </w:r>
      <w:r w:rsidR="007B448B">
        <w:rPr>
          <w:rFonts w:hAnsi="標楷體" w:hint="eastAsia"/>
        </w:rPr>
        <w:t>○</w:t>
      </w:r>
      <w:r w:rsidR="00EC12F7" w:rsidRPr="00E31217">
        <w:rPr>
          <w:rFonts w:hint="eastAsia"/>
        </w:rPr>
        <w:t>宗、施</w:t>
      </w:r>
      <w:r w:rsidR="007B448B">
        <w:rPr>
          <w:rFonts w:hAnsi="標楷體" w:hint="eastAsia"/>
        </w:rPr>
        <w:t>○</w:t>
      </w:r>
      <w:r w:rsidR="00EC12F7" w:rsidRPr="00E31217">
        <w:rPr>
          <w:rFonts w:hint="eastAsia"/>
        </w:rPr>
        <w:t>忠將上開寄放之現金匯至玉山銀行敦南分行安</w:t>
      </w:r>
      <w:r w:rsidR="00254EAE">
        <w:rPr>
          <w:rFonts w:hAnsi="標楷體" w:hint="eastAsia"/>
        </w:rPr>
        <w:t>○</w:t>
      </w:r>
      <w:r w:rsidR="00EC12F7" w:rsidRPr="00E31217">
        <w:rPr>
          <w:rFonts w:hint="eastAsia"/>
        </w:rPr>
        <w:t>建築經理股份有限公司</w:t>
      </w:r>
      <w:r w:rsidR="00573265" w:rsidRPr="00E31217">
        <w:t>(</w:t>
      </w:r>
      <w:r w:rsidR="00573265" w:rsidRPr="00E31217">
        <w:rPr>
          <w:rFonts w:hint="eastAsia"/>
        </w:rPr>
        <w:t>下稱安</w:t>
      </w:r>
      <w:r w:rsidR="00254EAE">
        <w:rPr>
          <w:rFonts w:hAnsi="標楷體" w:hint="eastAsia"/>
        </w:rPr>
        <w:t>○</w:t>
      </w:r>
      <w:r w:rsidR="00573265" w:rsidRPr="00E31217">
        <w:rPr>
          <w:rFonts w:hint="eastAsia"/>
        </w:rPr>
        <w:t>公司</w:t>
      </w:r>
      <w:r w:rsidR="00573265" w:rsidRPr="00E31217">
        <w:t>)</w:t>
      </w:r>
      <w:r w:rsidR="00EC12F7" w:rsidRPr="00E31217">
        <w:rPr>
          <w:rFonts w:hint="eastAsia"/>
        </w:rPr>
        <w:t>履約保證帳戶，施</w:t>
      </w:r>
      <w:r w:rsidR="007B448B">
        <w:rPr>
          <w:rFonts w:hAnsi="標楷體" w:hint="eastAsia"/>
        </w:rPr>
        <w:t>○</w:t>
      </w:r>
      <w:r w:rsidR="00EC12F7" w:rsidRPr="00E31217">
        <w:rPr>
          <w:rFonts w:hint="eastAsia"/>
        </w:rPr>
        <w:t>佑、張</w:t>
      </w:r>
      <w:r w:rsidR="007B448B">
        <w:rPr>
          <w:rFonts w:hAnsi="標楷體" w:hint="eastAsia"/>
        </w:rPr>
        <w:t>○</w:t>
      </w:r>
      <w:r w:rsidR="00EC12F7" w:rsidRPr="00E31217">
        <w:rPr>
          <w:rFonts w:hint="eastAsia"/>
        </w:rPr>
        <w:t>宗、施</w:t>
      </w:r>
      <w:r w:rsidR="007B448B">
        <w:rPr>
          <w:rFonts w:hAnsi="標楷體" w:hint="eastAsia"/>
        </w:rPr>
        <w:t>○</w:t>
      </w:r>
      <w:r w:rsidR="00EC12F7" w:rsidRPr="00E31217">
        <w:rPr>
          <w:rFonts w:hint="eastAsia"/>
        </w:rPr>
        <w:t>忠、施</w:t>
      </w:r>
      <w:r w:rsidR="007B448B">
        <w:rPr>
          <w:rFonts w:hAnsi="標楷體" w:hint="eastAsia"/>
        </w:rPr>
        <w:t>○</w:t>
      </w:r>
      <w:r w:rsidR="00EC12F7" w:rsidRPr="00E31217">
        <w:rPr>
          <w:rFonts w:hint="eastAsia"/>
        </w:rPr>
        <w:t>皇遂於101年6月4日，先後分別匯款60萬元、200萬元、180萬元、120萬元至玉山銀行敦南分行安</w:t>
      </w:r>
      <w:r w:rsidR="00254EAE">
        <w:rPr>
          <w:rFonts w:hAnsi="標楷體" w:hint="eastAsia"/>
        </w:rPr>
        <w:t>○</w:t>
      </w:r>
      <w:r w:rsidR="00EC12F7" w:rsidRPr="00E31217">
        <w:rPr>
          <w:rFonts w:hint="eastAsia"/>
        </w:rPr>
        <w:t>公司履約保證帳戶內，總計560萬元。</w:t>
      </w:r>
    </w:p>
    <w:p w14:paraId="682F444A" w14:textId="77777777" w:rsidR="00EC12F7" w:rsidRPr="00E31217" w:rsidRDefault="00EC12F7" w:rsidP="0007453D">
      <w:pPr>
        <w:pStyle w:val="2"/>
      </w:pPr>
      <w:r w:rsidRPr="00E31217">
        <w:rPr>
          <w:rFonts w:hint="eastAsia"/>
        </w:rPr>
        <w:t>認定上開事實所憑證據與理由</w:t>
      </w:r>
    </w:p>
    <w:p w14:paraId="785BBDF8" w14:textId="03301C9B" w:rsidR="00EC12F7" w:rsidRPr="00E31217" w:rsidRDefault="00EC12F7" w:rsidP="00FE06FF">
      <w:pPr>
        <w:pStyle w:val="3"/>
      </w:pPr>
      <w:r w:rsidRPr="00E31217">
        <w:rPr>
          <w:rFonts w:hint="eastAsia"/>
        </w:rPr>
        <w:t>查</w:t>
      </w:r>
      <w:bookmarkStart w:id="71" w:name="_Hlk170892415"/>
      <w:r w:rsidR="00E93402" w:rsidRPr="00E31217">
        <w:rPr>
          <w:rFonts w:hint="eastAsia"/>
        </w:rPr>
        <w:t>被彈劾人</w:t>
      </w:r>
      <w:r w:rsidRPr="00E31217">
        <w:rPr>
          <w:rFonts w:hint="eastAsia"/>
        </w:rPr>
        <w:t>於91年間起即開始入股投資李</w:t>
      </w:r>
      <w:r w:rsidR="007B448B">
        <w:rPr>
          <w:rFonts w:hAnsi="標楷體" w:hint="eastAsia"/>
        </w:rPr>
        <w:t>○</w:t>
      </w:r>
      <w:r w:rsidRPr="00E31217">
        <w:rPr>
          <w:rFonts w:hint="eastAsia"/>
        </w:rPr>
        <w:t>申所經營之</w:t>
      </w:r>
      <w:r w:rsidR="008A73C7">
        <w:rPr>
          <w:rFonts w:hint="eastAsia"/>
        </w:rPr>
        <w:t>跨○</w:t>
      </w:r>
      <w:r w:rsidRPr="00E31217">
        <w:rPr>
          <w:rFonts w:hint="eastAsia"/>
        </w:rPr>
        <w:t>公司</w:t>
      </w:r>
      <w:bookmarkEnd w:id="71"/>
      <w:r w:rsidRPr="00E31217">
        <w:rPr>
          <w:rFonts w:hint="eastAsia"/>
        </w:rPr>
        <w:t>，並以其家人名義持有</w:t>
      </w:r>
      <w:r w:rsidR="008A73C7">
        <w:rPr>
          <w:rFonts w:hint="eastAsia"/>
        </w:rPr>
        <w:t>跨○</w:t>
      </w:r>
      <w:r w:rsidRPr="00E31217">
        <w:rPr>
          <w:rFonts w:hint="eastAsia"/>
        </w:rPr>
        <w:t>公司股票、甚至受李</w:t>
      </w:r>
      <w:r w:rsidR="007B448B">
        <w:rPr>
          <w:rFonts w:hAnsi="標楷體" w:hint="eastAsia"/>
        </w:rPr>
        <w:t>○</w:t>
      </w:r>
      <w:r w:rsidRPr="00E31217">
        <w:rPr>
          <w:rFonts w:hint="eastAsia"/>
        </w:rPr>
        <w:t>申贈與公司股票，且</w:t>
      </w:r>
      <w:r w:rsidR="008A73C7">
        <w:rPr>
          <w:rFonts w:hint="eastAsia"/>
        </w:rPr>
        <w:t>跨○</w:t>
      </w:r>
      <w:r w:rsidRPr="00E31217">
        <w:rPr>
          <w:rFonts w:hint="eastAsia"/>
        </w:rPr>
        <w:t>公司於93年間設立</w:t>
      </w:r>
      <w:r w:rsidR="008A73C7">
        <w:rPr>
          <w:rFonts w:hint="eastAsia"/>
        </w:rPr>
        <w:t>跨○</w:t>
      </w:r>
      <w:r w:rsidRPr="00E31217">
        <w:rPr>
          <w:rFonts w:hint="eastAsia"/>
        </w:rPr>
        <w:t>BVI公司後，股東係以1:3比例轉換為</w:t>
      </w:r>
      <w:r w:rsidR="008A73C7">
        <w:rPr>
          <w:rFonts w:hint="eastAsia"/>
        </w:rPr>
        <w:t>跨○</w:t>
      </w:r>
      <w:r w:rsidRPr="00E31217">
        <w:rPr>
          <w:rFonts w:hint="eastAsia"/>
        </w:rPr>
        <w:t>BVI公司股份，即</w:t>
      </w:r>
      <w:r w:rsidR="00E93402" w:rsidRPr="00E31217">
        <w:rPr>
          <w:rFonts w:hint="eastAsia"/>
        </w:rPr>
        <w:t>被彈劾人</w:t>
      </w:r>
      <w:r w:rsidRPr="00E31217">
        <w:rPr>
          <w:rFonts w:hint="eastAsia"/>
        </w:rPr>
        <w:t>之妻翁</w:t>
      </w:r>
      <w:r w:rsidR="007B448B">
        <w:rPr>
          <w:rFonts w:hAnsi="標楷體" w:hint="eastAsia"/>
        </w:rPr>
        <w:t>○</w:t>
      </w:r>
      <w:r w:rsidRPr="00E31217">
        <w:rPr>
          <w:rFonts w:hint="eastAsia"/>
        </w:rPr>
        <w:t>惠名下曾持</w:t>
      </w:r>
      <w:r w:rsidRPr="00E31217">
        <w:rPr>
          <w:rFonts w:hint="eastAsia"/>
        </w:rPr>
        <w:lastRenderedPageBreak/>
        <w:t>有</w:t>
      </w:r>
      <w:r w:rsidR="008A73C7">
        <w:rPr>
          <w:rFonts w:hint="eastAsia"/>
        </w:rPr>
        <w:t>跨○</w:t>
      </w:r>
      <w:r w:rsidRPr="00E31217">
        <w:rPr>
          <w:rFonts w:hint="eastAsia"/>
        </w:rPr>
        <w:t>公司股票總計398張及持有</w:t>
      </w:r>
      <w:r w:rsidR="008A73C7">
        <w:rPr>
          <w:rFonts w:hint="eastAsia"/>
        </w:rPr>
        <w:t>跨○</w:t>
      </w:r>
      <w:r w:rsidRPr="00E31217">
        <w:rPr>
          <w:rFonts w:hint="eastAsia"/>
        </w:rPr>
        <w:t>BVI公司股票1194張</w:t>
      </w:r>
      <w:r w:rsidRPr="00E31217">
        <w:rPr>
          <w:rFonts w:hAnsi="標楷體" w:hint="eastAsia"/>
        </w:rPr>
        <w:t>，</w:t>
      </w:r>
      <w:bookmarkStart w:id="72" w:name="_Hlk170892470"/>
      <w:r w:rsidRPr="00E31217">
        <w:rPr>
          <w:rFonts w:hint="eastAsia"/>
        </w:rPr>
        <w:t>迄至104年11月13日為止</w:t>
      </w:r>
      <w:bookmarkEnd w:id="72"/>
      <w:r w:rsidRPr="00E31217">
        <w:rPr>
          <w:rFonts w:hint="eastAsia"/>
        </w:rPr>
        <w:t>，股東清冊仍記載翁</w:t>
      </w:r>
      <w:r w:rsidR="007B448B">
        <w:rPr>
          <w:rFonts w:hAnsi="標楷體" w:hint="eastAsia"/>
        </w:rPr>
        <w:t>○</w:t>
      </w:r>
      <w:r w:rsidRPr="00E31217">
        <w:rPr>
          <w:rFonts w:hint="eastAsia"/>
        </w:rPr>
        <w:t>惠名下持有</w:t>
      </w:r>
      <w:r w:rsidR="008A73C7">
        <w:rPr>
          <w:rFonts w:hint="eastAsia"/>
        </w:rPr>
        <w:t>跨○</w:t>
      </w:r>
      <w:r w:rsidRPr="00E31217">
        <w:rPr>
          <w:rFonts w:hint="eastAsia"/>
        </w:rPr>
        <w:t>公司股票100張及</w:t>
      </w:r>
      <w:r w:rsidR="008A73C7">
        <w:rPr>
          <w:rFonts w:hint="eastAsia"/>
        </w:rPr>
        <w:t>跨○</w:t>
      </w:r>
      <w:r w:rsidRPr="00E31217">
        <w:rPr>
          <w:rFonts w:hint="eastAsia"/>
        </w:rPr>
        <w:t>BVI公司股票300張，</w:t>
      </w:r>
      <w:r w:rsidR="00226057" w:rsidRPr="00E31217">
        <w:rPr>
          <w:rFonts w:hint="eastAsia"/>
        </w:rPr>
        <w:t>除</w:t>
      </w:r>
      <w:r w:rsidRPr="00E31217">
        <w:rPr>
          <w:rFonts w:hint="eastAsia"/>
        </w:rPr>
        <w:t>有</w:t>
      </w:r>
      <w:r w:rsidR="00226057" w:rsidRPr="00E31217">
        <w:rPr>
          <w:rFonts w:hint="eastAsia"/>
        </w:rPr>
        <w:t>臺北地院108年度訴字第624號刑事判決</w:t>
      </w:r>
      <w:r w:rsidR="00FE06FF" w:rsidRPr="00E31217">
        <w:rPr>
          <w:rFonts w:hAnsi="標楷體" w:hint="eastAsia"/>
          <w:szCs w:val="20"/>
        </w:rPr>
        <w:t>【</w:t>
      </w:r>
      <w:r w:rsidR="003E7A9D" w:rsidRPr="00E31217">
        <w:rPr>
          <w:rFonts w:hAnsi="Times New Roman" w:hint="eastAsia"/>
          <w:szCs w:val="20"/>
        </w:rPr>
        <w:t>附件</w:t>
      </w:r>
      <w:r w:rsidR="00946482" w:rsidRPr="00E31217">
        <w:rPr>
          <w:rFonts w:hAnsi="Times New Roman" w:hint="eastAsia"/>
          <w:szCs w:val="20"/>
        </w:rPr>
        <w:t>5</w:t>
      </w:r>
      <w:r w:rsidR="00BF2288" w:rsidRPr="00E31217">
        <w:rPr>
          <w:rFonts w:hAnsi="Times New Roman"/>
          <w:szCs w:val="20"/>
        </w:rPr>
        <w:t>.</w:t>
      </w:r>
      <w:r w:rsidR="00FE06FF" w:rsidRPr="00E31217">
        <w:rPr>
          <w:rFonts w:hAnsi="Times New Roman" w:hint="eastAsia"/>
          <w:szCs w:val="20"/>
        </w:rPr>
        <w:t>臺北地院108年度訴字第624號刑事判決</w:t>
      </w:r>
      <w:r w:rsidR="00FE06FF" w:rsidRPr="00E31217">
        <w:rPr>
          <w:rFonts w:hAnsi="標楷體" w:hint="eastAsia"/>
          <w:szCs w:val="20"/>
        </w:rPr>
        <w:t>】</w:t>
      </w:r>
      <w:r w:rsidR="00524140" w:rsidRPr="00E31217">
        <w:rPr>
          <w:rFonts w:hint="eastAsia"/>
        </w:rPr>
        <w:t>暨偵審電子卷證可查外</w:t>
      </w:r>
      <w:r w:rsidR="00524140" w:rsidRPr="00E31217">
        <w:rPr>
          <w:rFonts w:hAnsi="標楷體" w:hint="eastAsia"/>
        </w:rPr>
        <w:t>，</w:t>
      </w:r>
      <w:r w:rsidR="00524140" w:rsidRPr="00E31217">
        <w:rPr>
          <w:rFonts w:hint="eastAsia"/>
        </w:rPr>
        <w:t>另經</w:t>
      </w:r>
      <w:r w:rsidR="00E93402" w:rsidRPr="00E31217">
        <w:rPr>
          <w:rFonts w:hint="eastAsia"/>
        </w:rPr>
        <w:t>被彈劾人</w:t>
      </w:r>
      <w:r w:rsidR="00524140" w:rsidRPr="00E31217">
        <w:rPr>
          <w:rFonts w:hint="eastAsia"/>
        </w:rPr>
        <w:t>審理時</w:t>
      </w:r>
      <w:r w:rsidRPr="00E31217">
        <w:rPr>
          <w:rFonts w:hint="eastAsia"/>
        </w:rPr>
        <w:t>所自承</w:t>
      </w:r>
      <w:bookmarkStart w:id="73" w:name="_Hlk170225900"/>
      <w:r w:rsidR="00134700" w:rsidRPr="00E31217">
        <w:rPr>
          <w:rFonts w:hAnsi="標楷體" w:hint="eastAsia"/>
          <w:szCs w:val="20"/>
        </w:rPr>
        <w:t>【</w:t>
      </w:r>
      <w:r w:rsidR="00134700" w:rsidRPr="00E31217">
        <w:rPr>
          <w:rFonts w:hAnsi="Times New Roman" w:hint="eastAsia"/>
          <w:szCs w:val="20"/>
        </w:rPr>
        <w:t>附件</w:t>
      </w:r>
      <w:r w:rsidR="00946482" w:rsidRPr="00E31217">
        <w:rPr>
          <w:rFonts w:hAnsi="Times New Roman" w:hint="eastAsia"/>
          <w:szCs w:val="20"/>
        </w:rPr>
        <w:t>6</w:t>
      </w:r>
      <w:r w:rsidR="00BF2288" w:rsidRPr="00E31217">
        <w:rPr>
          <w:rFonts w:hAnsi="Times New Roman"/>
          <w:szCs w:val="20"/>
        </w:rPr>
        <w:t>.</w:t>
      </w:r>
      <w:r w:rsidR="00134700" w:rsidRPr="00E31217">
        <w:rPr>
          <w:rFonts w:hAnsi="Times New Roman" w:hint="eastAsia"/>
          <w:szCs w:val="20"/>
        </w:rPr>
        <w:t>臺北地院1</w:t>
      </w:r>
      <w:r w:rsidR="00134700" w:rsidRPr="00E31217">
        <w:rPr>
          <w:rFonts w:hAnsi="Times New Roman"/>
          <w:szCs w:val="20"/>
        </w:rPr>
        <w:t>08</w:t>
      </w:r>
      <w:r w:rsidR="00134700" w:rsidRPr="00E31217">
        <w:rPr>
          <w:rFonts w:hAnsi="Times New Roman" w:hint="eastAsia"/>
          <w:szCs w:val="20"/>
        </w:rPr>
        <w:t>年1</w:t>
      </w:r>
      <w:r w:rsidR="00134700" w:rsidRPr="00E31217">
        <w:rPr>
          <w:rFonts w:hAnsi="Times New Roman"/>
          <w:szCs w:val="20"/>
        </w:rPr>
        <w:t>1</w:t>
      </w:r>
      <w:r w:rsidR="00134700" w:rsidRPr="00E31217">
        <w:rPr>
          <w:rFonts w:hAnsi="Times New Roman" w:hint="eastAsia"/>
          <w:szCs w:val="20"/>
        </w:rPr>
        <w:t>月2</w:t>
      </w:r>
      <w:r w:rsidR="00134700" w:rsidRPr="00E31217">
        <w:rPr>
          <w:rFonts w:hAnsi="Times New Roman"/>
          <w:szCs w:val="20"/>
        </w:rPr>
        <w:t>9</w:t>
      </w:r>
      <w:r w:rsidR="00134700" w:rsidRPr="00E31217">
        <w:rPr>
          <w:rFonts w:hAnsi="Times New Roman" w:hint="eastAsia"/>
          <w:szCs w:val="20"/>
        </w:rPr>
        <w:t>日準備程序筆錄，頁</w:t>
      </w:r>
      <w:r w:rsidR="00964A32" w:rsidRPr="00E31217">
        <w:rPr>
          <w:rFonts w:hAnsi="Times New Roman" w:hint="eastAsia"/>
          <w:szCs w:val="20"/>
        </w:rPr>
        <w:t>5</w:t>
      </w:r>
      <w:r w:rsidR="00964A32" w:rsidRPr="00E31217">
        <w:rPr>
          <w:rFonts w:hAnsi="Times New Roman"/>
          <w:szCs w:val="20"/>
        </w:rPr>
        <w:t>62-563</w:t>
      </w:r>
      <w:r w:rsidR="00134700" w:rsidRPr="00E31217">
        <w:rPr>
          <w:rFonts w:hAnsi="Times New Roman" w:hint="eastAsia"/>
          <w:szCs w:val="20"/>
        </w:rPr>
        <w:t>、</w:t>
      </w:r>
      <w:r w:rsidR="00251142" w:rsidRPr="00E31217">
        <w:rPr>
          <w:rFonts w:hAnsi="Times New Roman" w:hint="eastAsia"/>
          <w:szCs w:val="20"/>
        </w:rPr>
        <w:t>5</w:t>
      </w:r>
      <w:r w:rsidR="00251142" w:rsidRPr="00E31217">
        <w:rPr>
          <w:rFonts w:hAnsi="Times New Roman"/>
          <w:szCs w:val="20"/>
        </w:rPr>
        <w:t>76</w:t>
      </w:r>
      <w:r w:rsidR="00134700" w:rsidRPr="00E31217">
        <w:rPr>
          <w:rFonts w:hAnsi="標楷體" w:hint="eastAsia"/>
          <w:szCs w:val="20"/>
        </w:rPr>
        <w:t>】</w:t>
      </w:r>
      <w:r w:rsidR="008D5B34" w:rsidRPr="00E31217">
        <w:rPr>
          <w:rFonts w:hAnsi="標楷體" w:hint="eastAsia"/>
          <w:szCs w:val="20"/>
        </w:rPr>
        <w:t>。</w:t>
      </w:r>
      <w:bookmarkEnd w:id="73"/>
      <w:r w:rsidR="00524140" w:rsidRPr="00E31217">
        <w:rPr>
          <w:rFonts w:hint="eastAsia"/>
        </w:rPr>
        <w:t>上開事實</w:t>
      </w:r>
      <w:r w:rsidRPr="00E31217">
        <w:rPr>
          <w:rFonts w:hint="eastAsia"/>
        </w:rPr>
        <w:t>，</w:t>
      </w:r>
      <w:r w:rsidR="00524140" w:rsidRPr="00E31217">
        <w:rPr>
          <w:rFonts w:hint="eastAsia"/>
        </w:rPr>
        <w:t>復經</w:t>
      </w:r>
      <w:bookmarkStart w:id="74" w:name="_Hlk170226191"/>
      <w:r w:rsidR="00524140" w:rsidRPr="00E31217">
        <w:rPr>
          <w:rFonts w:hint="eastAsia"/>
        </w:rPr>
        <w:t>本院</w:t>
      </w:r>
      <w:bookmarkStart w:id="75" w:name="_Hlk170227553"/>
      <w:r w:rsidR="003E7A9D" w:rsidRPr="00E31217">
        <w:rPr>
          <w:rFonts w:hint="eastAsia"/>
        </w:rPr>
        <w:t>113年7月1日約詢時</w:t>
      </w:r>
      <w:r w:rsidR="00D9013F" w:rsidRPr="00E31217">
        <w:rPr>
          <w:rFonts w:hint="eastAsia"/>
        </w:rPr>
        <w:t>，</w:t>
      </w:r>
      <w:r w:rsidR="00E93402" w:rsidRPr="00E31217">
        <w:rPr>
          <w:rFonts w:hint="eastAsia"/>
        </w:rPr>
        <w:t>被彈劾人</w:t>
      </w:r>
      <w:r w:rsidR="00D9013F" w:rsidRPr="00E31217">
        <w:rPr>
          <w:rFonts w:hint="eastAsia"/>
        </w:rPr>
        <w:t>稱</w:t>
      </w:r>
      <w:r w:rsidR="00625034" w:rsidRPr="00E31217">
        <w:rPr>
          <w:rFonts w:hAnsi="標楷體" w:hint="eastAsia"/>
        </w:rPr>
        <w:t>：「共398張。換股時就把股票繳回公司，向李</w:t>
      </w:r>
      <w:r w:rsidR="007B448B">
        <w:rPr>
          <w:rFonts w:hAnsi="標楷體" w:hint="eastAsia"/>
        </w:rPr>
        <w:t>○</w:t>
      </w:r>
      <w:r w:rsidR="00625034" w:rsidRPr="00E31217">
        <w:rPr>
          <w:rFonts w:hAnsi="標楷體" w:hint="eastAsia"/>
        </w:rPr>
        <w:t>申說不投資了。換股後李</w:t>
      </w:r>
      <w:r w:rsidR="00F727D2">
        <w:rPr>
          <w:rFonts w:hAnsi="標楷體" w:hint="eastAsia"/>
        </w:rPr>
        <w:t>○</w:t>
      </w:r>
      <w:r w:rsidR="00625034" w:rsidRPr="00E31217">
        <w:rPr>
          <w:rFonts w:hAnsi="標楷體" w:hint="eastAsia"/>
        </w:rPr>
        <w:t>申沒有給我股票，也沒有還我股金。</w:t>
      </w:r>
      <w:r w:rsidR="00625034" w:rsidRPr="00E31217">
        <w:rPr>
          <w:rFonts w:hAnsi="標楷體"/>
        </w:rPr>
        <w:t>……</w:t>
      </w:r>
      <w:r w:rsidR="00625034" w:rsidRPr="00E31217">
        <w:rPr>
          <w:rFonts w:hAnsi="標楷體" w:hint="eastAsia"/>
        </w:rPr>
        <w:t>李</w:t>
      </w:r>
      <w:r w:rsidR="00F727D2">
        <w:rPr>
          <w:rFonts w:hAnsi="標楷體" w:hint="eastAsia"/>
        </w:rPr>
        <w:t>○</w:t>
      </w:r>
      <w:r w:rsidR="00625034" w:rsidRPr="00E31217">
        <w:rPr>
          <w:rFonts w:hAnsi="標楷體" w:hint="eastAsia"/>
        </w:rPr>
        <w:t>申收走了。持有者已改成李</w:t>
      </w:r>
      <w:r w:rsidR="00F727D2">
        <w:rPr>
          <w:rFonts w:hAnsi="標楷體" w:hint="eastAsia"/>
        </w:rPr>
        <w:t>○</w:t>
      </w:r>
      <w:r w:rsidR="00625034" w:rsidRPr="00E31217">
        <w:rPr>
          <w:rFonts w:hAnsi="標楷體" w:hint="eastAsia"/>
        </w:rPr>
        <w:t>申。</w:t>
      </w:r>
      <w:r w:rsidR="00625034" w:rsidRPr="00E31217">
        <w:rPr>
          <w:rFonts w:hAnsi="標楷體"/>
        </w:rPr>
        <w:t>……</w:t>
      </w:r>
      <w:r w:rsidR="00625034" w:rsidRPr="00E31217">
        <w:rPr>
          <w:rFonts w:hAnsi="標楷體" w:hint="eastAsia"/>
        </w:rPr>
        <w:t>沒有證明。我跟他說要退股。</w:t>
      </w:r>
      <w:r w:rsidR="00625034" w:rsidRPr="00E31217">
        <w:rPr>
          <w:rFonts w:hAnsi="標楷體"/>
        </w:rPr>
        <w:t>……</w:t>
      </w:r>
      <w:r w:rsidR="00625034" w:rsidRPr="00E31217">
        <w:rPr>
          <w:rFonts w:hAnsi="標楷體" w:hint="eastAsia"/>
        </w:rPr>
        <w:t>（問:104年11月13日換股後就退股，但沒有給錢？）是。他已經轉成他自己的名下」</w:t>
      </w:r>
      <w:bookmarkStart w:id="76" w:name="_Hlk170892971"/>
      <w:r w:rsidR="008D5B34" w:rsidRPr="00E31217">
        <w:rPr>
          <w:rFonts w:hAnsi="標楷體" w:hint="eastAsia"/>
        </w:rPr>
        <w:t>等語</w:t>
      </w:r>
      <w:r w:rsidR="00134700" w:rsidRPr="00E31217">
        <w:rPr>
          <w:rFonts w:hAnsi="標楷體" w:hint="eastAsia"/>
        </w:rPr>
        <w:t>【附件</w:t>
      </w:r>
      <w:r w:rsidR="003C3383" w:rsidRPr="00E31217">
        <w:rPr>
          <w:rFonts w:hAnsi="標楷體" w:hint="eastAsia"/>
        </w:rPr>
        <w:t>7</w:t>
      </w:r>
      <w:r w:rsidR="00BF2288" w:rsidRPr="00E31217">
        <w:rPr>
          <w:rFonts w:hAnsi="標楷體"/>
        </w:rPr>
        <w:t>.</w:t>
      </w:r>
      <w:r w:rsidR="00134700" w:rsidRPr="00E31217">
        <w:rPr>
          <w:rFonts w:hAnsi="標楷體" w:hint="eastAsia"/>
        </w:rPr>
        <w:t>本院113年7月1日詢問筆錄，頁</w:t>
      </w:r>
      <w:r w:rsidR="00251142" w:rsidRPr="00E31217">
        <w:rPr>
          <w:rFonts w:hAnsi="標楷體" w:hint="eastAsia"/>
        </w:rPr>
        <w:t>5</w:t>
      </w:r>
      <w:r w:rsidR="00251142" w:rsidRPr="00E31217">
        <w:rPr>
          <w:rFonts w:hAnsi="標楷體"/>
        </w:rPr>
        <w:t>79</w:t>
      </w:r>
      <w:r w:rsidR="00134700" w:rsidRPr="00E31217">
        <w:rPr>
          <w:rFonts w:hAnsi="標楷體" w:hint="eastAsia"/>
        </w:rPr>
        <w:t>-</w:t>
      </w:r>
      <w:r w:rsidR="00251142" w:rsidRPr="00E31217">
        <w:rPr>
          <w:rFonts w:hAnsi="標楷體"/>
        </w:rPr>
        <w:t>580</w:t>
      </w:r>
      <w:r w:rsidR="00134700" w:rsidRPr="00E31217">
        <w:rPr>
          <w:rFonts w:hAnsi="標楷體" w:hint="eastAsia"/>
        </w:rPr>
        <w:t>】</w:t>
      </w:r>
      <w:r w:rsidR="008D5B34" w:rsidRPr="00E31217">
        <w:rPr>
          <w:rFonts w:hAnsi="標楷體" w:hint="eastAsia"/>
        </w:rPr>
        <w:t>。</w:t>
      </w:r>
      <w:bookmarkEnd w:id="76"/>
      <w:r w:rsidR="00625034" w:rsidRPr="00E31217">
        <w:rPr>
          <w:rFonts w:hAnsi="標楷體" w:hint="eastAsia"/>
        </w:rPr>
        <w:t>是則，</w:t>
      </w:r>
      <w:r w:rsidR="00E93402" w:rsidRPr="00E31217">
        <w:rPr>
          <w:rFonts w:hAnsi="標楷體" w:hint="eastAsia"/>
        </w:rPr>
        <w:t>被彈劾人</w:t>
      </w:r>
      <w:r w:rsidR="00625034" w:rsidRPr="00E31217">
        <w:rPr>
          <w:rFonts w:hAnsi="標楷體" w:hint="eastAsia"/>
        </w:rPr>
        <w:t>確於91年間起即</w:t>
      </w:r>
      <w:r w:rsidR="005C4AD3" w:rsidRPr="00E31217">
        <w:rPr>
          <w:rFonts w:hAnsi="標楷體" w:hint="eastAsia"/>
        </w:rPr>
        <w:t>以</w:t>
      </w:r>
      <w:r w:rsidR="00625034" w:rsidRPr="00E31217">
        <w:rPr>
          <w:rFonts w:hAnsi="標楷體" w:hint="eastAsia"/>
        </w:rPr>
        <w:t>家人名義入股投資李</w:t>
      </w:r>
      <w:r w:rsidR="00F727D2">
        <w:rPr>
          <w:rFonts w:hAnsi="標楷體" w:hint="eastAsia"/>
        </w:rPr>
        <w:t>○</w:t>
      </w:r>
      <w:r w:rsidR="00625034" w:rsidRPr="00E31217">
        <w:rPr>
          <w:rFonts w:hAnsi="標楷體" w:hint="eastAsia"/>
        </w:rPr>
        <w:t>申所經營之</w:t>
      </w:r>
      <w:r w:rsidR="008A73C7">
        <w:rPr>
          <w:rFonts w:hAnsi="標楷體" w:hint="eastAsia"/>
        </w:rPr>
        <w:t>跨○</w:t>
      </w:r>
      <w:r w:rsidR="00625034" w:rsidRPr="00E31217">
        <w:rPr>
          <w:rFonts w:hAnsi="標楷體" w:hint="eastAsia"/>
        </w:rPr>
        <w:t>公司，迄至104年11月13日止，為其所自承</w:t>
      </w:r>
      <w:bookmarkEnd w:id="74"/>
      <w:bookmarkEnd w:id="75"/>
      <w:r w:rsidR="00625034" w:rsidRPr="00E31217">
        <w:rPr>
          <w:rFonts w:hAnsi="標楷體" w:hint="eastAsia"/>
        </w:rPr>
        <w:t>，</w:t>
      </w:r>
      <w:r w:rsidRPr="00E31217">
        <w:rPr>
          <w:rFonts w:hint="eastAsia"/>
        </w:rPr>
        <w:t>是此部分事實應堪認定。</w:t>
      </w:r>
    </w:p>
    <w:p w14:paraId="7293D34B" w14:textId="57B0F1EA" w:rsidR="001E380E" w:rsidRPr="00E31217" w:rsidRDefault="00E93402" w:rsidP="00BC23C7">
      <w:pPr>
        <w:pStyle w:val="3"/>
        <w:ind w:left="1360" w:hanging="680"/>
      </w:pPr>
      <w:bookmarkStart w:id="77" w:name="_Hlk170910079"/>
      <w:r w:rsidRPr="00E31217">
        <w:rPr>
          <w:rFonts w:hint="eastAsia"/>
        </w:rPr>
        <w:t>被彈劾人</w:t>
      </w:r>
      <w:r w:rsidR="00EC12F7" w:rsidRPr="00E31217">
        <w:rPr>
          <w:rFonts w:hint="eastAsia"/>
        </w:rPr>
        <w:t>就上開</w:t>
      </w:r>
      <w:r w:rsidR="003E7A9D" w:rsidRPr="00E31217">
        <w:rPr>
          <w:rFonts w:hint="eastAsia"/>
        </w:rPr>
        <w:t>各採購案</w:t>
      </w:r>
      <w:bookmarkStart w:id="78" w:name="_Hlk172616738"/>
      <w:r w:rsidR="00EC12F7" w:rsidRPr="00E31217">
        <w:rPr>
          <w:rFonts w:hint="eastAsia"/>
        </w:rPr>
        <w:t>違反採購法洩密與圖利事實</w:t>
      </w:r>
      <w:bookmarkEnd w:id="77"/>
      <w:bookmarkEnd w:id="78"/>
      <w:r w:rsidR="00EC12F7" w:rsidRPr="00E31217">
        <w:rPr>
          <w:rFonts w:hAnsi="標楷體" w:hint="eastAsia"/>
        </w:rPr>
        <w:t>，</w:t>
      </w:r>
      <w:r w:rsidR="003E7A9D" w:rsidRPr="00E31217">
        <w:rPr>
          <w:rFonts w:hAnsi="標楷體" w:hint="eastAsia"/>
        </w:rPr>
        <w:t>於</w:t>
      </w:r>
      <w:r w:rsidR="00743E02" w:rsidRPr="00E31217">
        <w:rPr>
          <w:rFonts w:hAnsi="標楷體" w:hint="eastAsia"/>
        </w:rPr>
        <w:t>臺北地院審理時</w:t>
      </w:r>
      <w:r w:rsidR="001E380E" w:rsidRPr="00E31217">
        <w:rPr>
          <w:rFonts w:hAnsi="標楷體" w:hint="eastAsia"/>
        </w:rPr>
        <w:t>固</w:t>
      </w:r>
      <w:r w:rsidR="00462F98" w:rsidRPr="00E31217">
        <w:rPr>
          <w:rFonts w:hAnsi="標楷體" w:hint="eastAsia"/>
        </w:rPr>
        <w:t>均</w:t>
      </w:r>
      <w:r w:rsidR="00EC12F7" w:rsidRPr="00E31217">
        <w:rPr>
          <w:rFonts w:hint="eastAsia"/>
        </w:rPr>
        <w:t>坦承不諱</w:t>
      </w:r>
      <w:r w:rsidR="008F6C85" w:rsidRPr="00E31217">
        <w:rPr>
          <w:rFonts w:hAnsi="標楷體" w:hint="eastAsia"/>
        </w:rPr>
        <w:t>【</w:t>
      </w:r>
      <w:bookmarkStart w:id="79" w:name="_Hlk170226597"/>
      <w:r w:rsidR="008F6C85" w:rsidRPr="00E31217">
        <w:rPr>
          <w:rFonts w:hAnsi="Times New Roman" w:hint="eastAsia"/>
          <w:szCs w:val="20"/>
        </w:rPr>
        <w:t>附件</w:t>
      </w:r>
      <w:r w:rsidR="003C3383" w:rsidRPr="00E31217">
        <w:rPr>
          <w:rFonts w:hAnsi="Times New Roman" w:hint="eastAsia"/>
          <w:szCs w:val="20"/>
        </w:rPr>
        <w:t>8</w:t>
      </w:r>
      <w:r w:rsidR="00BF2288" w:rsidRPr="00E31217">
        <w:rPr>
          <w:rFonts w:hAnsi="Times New Roman"/>
          <w:szCs w:val="20"/>
        </w:rPr>
        <w:t>.</w:t>
      </w:r>
      <w:r w:rsidR="008F6C85" w:rsidRPr="00E31217">
        <w:rPr>
          <w:rFonts w:hAnsi="Times New Roman" w:hint="eastAsia"/>
          <w:szCs w:val="20"/>
        </w:rPr>
        <w:t>臺北地院1</w:t>
      </w:r>
      <w:r w:rsidR="008F6C85" w:rsidRPr="00E31217">
        <w:rPr>
          <w:rFonts w:hAnsi="Times New Roman"/>
          <w:szCs w:val="20"/>
        </w:rPr>
        <w:t>08</w:t>
      </w:r>
      <w:r w:rsidR="008F6C85" w:rsidRPr="00E31217">
        <w:rPr>
          <w:rFonts w:hAnsi="Times New Roman" w:hint="eastAsia"/>
          <w:szCs w:val="20"/>
        </w:rPr>
        <w:t>年1</w:t>
      </w:r>
      <w:r w:rsidR="008F6C85" w:rsidRPr="00E31217">
        <w:rPr>
          <w:rFonts w:hAnsi="Times New Roman"/>
          <w:szCs w:val="20"/>
        </w:rPr>
        <w:t>0</w:t>
      </w:r>
      <w:r w:rsidR="008F6C85" w:rsidRPr="00E31217">
        <w:rPr>
          <w:rFonts w:hAnsi="Times New Roman" w:hint="eastAsia"/>
          <w:szCs w:val="20"/>
        </w:rPr>
        <w:t>月3</w:t>
      </w:r>
      <w:r w:rsidR="008F6C85" w:rsidRPr="00E31217">
        <w:rPr>
          <w:rFonts w:hAnsi="Times New Roman"/>
          <w:szCs w:val="20"/>
        </w:rPr>
        <w:t>1</w:t>
      </w:r>
      <w:r w:rsidR="008F6C85" w:rsidRPr="00E31217">
        <w:rPr>
          <w:rFonts w:hAnsi="Times New Roman" w:hint="eastAsia"/>
          <w:szCs w:val="20"/>
        </w:rPr>
        <w:t>日準備程序筆錄，頁</w:t>
      </w:r>
      <w:r w:rsidR="0044672B" w:rsidRPr="00E31217">
        <w:rPr>
          <w:rFonts w:hAnsi="Times New Roman" w:hint="eastAsia"/>
          <w:szCs w:val="20"/>
        </w:rPr>
        <w:t>5</w:t>
      </w:r>
      <w:r w:rsidR="0044672B" w:rsidRPr="00E31217">
        <w:rPr>
          <w:rFonts w:hAnsi="Times New Roman"/>
          <w:szCs w:val="20"/>
        </w:rPr>
        <w:t>9</w:t>
      </w:r>
      <w:r w:rsidR="008C3194" w:rsidRPr="00E31217">
        <w:rPr>
          <w:rFonts w:hAnsi="Times New Roman" w:hint="eastAsia"/>
          <w:szCs w:val="20"/>
        </w:rPr>
        <w:t>2</w:t>
      </w:r>
      <w:r w:rsidR="008F6C85" w:rsidRPr="00E31217">
        <w:rPr>
          <w:rFonts w:hAnsi="Times New Roman"/>
          <w:szCs w:val="20"/>
        </w:rPr>
        <w:t>-</w:t>
      </w:r>
      <w:r w:rsidR="0044672B" w:rsidRPr="00E31217">
        <w:rPr>
          <w:rFonts w:hAnsi="Times New Roman"/>
          <w:szCs w:val="20"/>
        </w:rPr>
        <w:t>59</w:t>
      </w:r>
      <w:r w:rsidR="008C3194" w:rsidRPr="00E31217">
        <w:rPr>
          <w:rFonts w:hAnsi="Times New Roman"/>
          <w:szCs w:val="20"/>
        </w:rPr>
        <w:t>4</w:t>
      </w:r>
      <w:bookmarkEnd w:id="79"/>
      <w:r w:rsidR="003C08BC" w:rsidRPr="00E31217">
        <w:rPr>
          <w:rFonts w:hAnsi="Times New Roman" w:hint="eastAsia"/>
          <w:szCs w:val="20"/>
        </w:rPr>
        <w:t>；</w:t>
      </w:r>
      <w:r w:rsidR="001A23D5" w:rsidRPr="00E31217">
        <w:rPr>
          <w:rFonts w:hAnsi="Times New Roman" w:hint="eastAsia"/>
          <w:szCs w:val="20"/>
        </w:rPr>
        <w:t>附件</w:t>
      </w:r>
      <w:r w:rsidR="003C3383" w:rsidRPr="00E31217">
        <w:rPr>
          <w:rFonts w:hAnsi="Times New Roman" w:hint="eastAsia"/>
          <w:szCs w:val="20"/>
        </w:rPr>
        <w:t>9</w:t>
      </w:r>
      <w:r w:rsidR="00BF2288" w:rsidRPr="00E31217">
        <w:rPr>
          <w:rFonts w:hAnsi="Times New Roman"/>
          <w:szCs w:val="20"/>
        </w:rPr>
        <w:t>.</w:t>
      </w:r>
      <w:r w:rsidR="002825FD" w:rsidRPr="00E31217">
        <w:rPr>
          <w:rFonts w:hAnsi="Times New Roman" w:hint="eastAsia"/>
          <w:szCs w:val="20"/>
        </w:rPr>
        <w:t>臺北地院112</w:t>
      </w:r>
      <w:r w:rsidR="00134700" w:rsidRPr="00E31217">
        <w:rPr>
          <w:rFonts w:hAnsi="Times New Roman" w:hint="eastAsia"/>
          <w:szCs w:val="20"/>
        </w:rPr>
        <w:t>年</w:t>
      </w:r>
      <w:r w:rsidR="002825FD" w:rsidRPr="00E31217">
        <w:rPr>
          <w:rFonts w:hAnsi="Times New Roman" w:hint="eastAsia"/>
          <w:szCs w:val="20"/>
        </w:rPr>
        <w:t>11</w:t>
      </w:r>
      <w:r w:rsidR="00134700" w:rsidRPr="00E31217">
        <w:rPr>
          <w:rFonts w:hAnsi="Times New Roman" w:hint="eastAsia"/>
          <w:szCs w:val="20"/>
        </w:rPr>
        <w:t>月</w:t>
      </w:r>
      <w:r w:rsidR="002825FD" w:rsidRPr="00E31217">
        <w:rPr>
          <w:rFonts w:hAnsi="Times New Roman" w:hint="eastAsia"/>
          <w:szCs w:val="20"/>
        </w:rPr>
        <w:t>3</w:t>
      </w:r>
      <w:r w:rsidR="00134700" w:rsidRPr="00E31217">
        <w:rPr>
          <w:rFonts w:hAnsi="Times New Roman" w:hint="eastAsia"/>
          <w:szCs w:val="20"/>
        </w:rPr>
        <w:t>日</w:t>
      </w:r>
      <w:r w:rsidR="002825FD" w:rsidRPr="00E31217">
        <w:rPr>
          <w:rFonts w:hAnsi="Times New Roman" w:hint="eastAsia"/>
          <w:szCs w:val="20"/>
        </w:rPr>
        <w:t>審判筆錄</w:t>
      </w:r>
      <w:r w:rsidR="00134700" w:rsidRPr="00E31217">
        <w:rPr>
          <w:rFonts w:hAnsi="Times New Roman" w:hint="eastAsia"/>
          <w:szCs w:val="20"/>
        </w:rPr>
        <w:t>，頁</w:t>
      </w:r>
      <w:r w:rsidR="0044672B" w:rsidRPr="00E31217">
        <w:rPr>
          <w:rFonts w:hAnsi="Times New Roman" w:hint="eastAsia"/>
          <w:szCs w:val="20"/>
        </w:rPr>
        <w:t>6</w:t>
      </w:r>
      <w:r w:rsidR="0044672B" w:rsidRPr="00E31217">
        <w:rPr>
          <w:rFonts w:hAnsi="Times New Roman"/>
          <w:szCs w:val="20"/>
        </w:rPr>
        <w:t>03-60</w:t>
      </w:r>
      <w:r w:rsidR="00200495" w:rsidRPr="00E31217">
        <w:rPr>
          <w:rFonts w:hAnsi="Times New Roman" w:hint="eastAsia"/>
          <w:szCs w:val="20"/>
        </w:rPr>
        <w:t>4</w:t>
      </w:r>
      <w:r w:rsidR="00134700" w:rsidRPr="00E31217">
        <w:rPr>
          <w:rFonts w:hAnsi="Times New Roman" w:hint="eastAsia"/>
          <w:szCs w:val="20"/>
        </w:rPr>
        <w:t>】</w:t>
      </w:r>
      <w:r w:rsidR="00EC12F7" w:rsidRPr="00E31217">
        <w:rPr>
          <w:rFonts w:hint="eastAsia"/>
        </w:rPr>
        <w:t>，</w:t>
      </w:r>
      <w:r w:rsidR="001E380E" w:rsidRPr="00E31217">
        <w:rPr>
          <w:rFonts w:hint="eastAsia"/>
        </w:rPr>
        <w:t>然</w:t>
      </w:r>
      <w:r w:rsidR="003C7F46" w:rsidRPr="00E31217">
        <w:rPr>
          <w:rFonts w:hint="eastAsia"/>
        </w:rPr>
        <w:t>於</w:t>
      </w:r>
      <w:r w:rsidR="00462F98" w:rsidRPr="00E31217">
        <w:rPr>
          <w:rFonts w:hint="eastAsia"/>
        </w:rPr>
        <w:t>113年7月1日</w:t>
      </w:r>
      <w:r w:rsidR="00916C85" w:rsidRPr="00E31217">
        <w:rPr>
          <w:rFonts w:hint="eastAsia"/>
        </w:rPr>
        <w:t>本院</w:t>
      </w:r>
      <w:r w:rsidR="00462F98" w:rsidRPr="00E31217">
        <w:rPr>
          <w:rFonts w:hint="eastAsia"/>
        </w:rPr>
        <w:t>約詢時</w:t>
      </w:r>
      <w:r w:rsidR="001E380E" w:rsidRPr="00E31217">
        <w:rPr>
          <w:rFonts w:hint="eastAsia"/>
        </w:rPr>
        <w:t>卻翻異前詞</w:t>
      </w:r>
      <w:r w:rsidR="001E380E" w:rsidRPr="00E31217">
        <w:rPr>
          <w:rFonts w:hAnsi="標楷體" w:hint="eastAsia"/>
        </w:rPr>
        <w:t>，辯稱：「一審是律師要我先認罪，二審會捍衛清白。</w:t>
      </w:r>
      <w:r w:rsidR="001E380E" w:rsidRPr="00E31217">
        <w:rPr>
          <w:rFonts w:hAnsi="標楷體"/>
        </w:rPr>
        <w:t>……</w:t>
      </w:r>
      <w:r w:rsidR="001E380E" w:rsidRPr="00E31217">
        <w:rPr>
          <w:rFonts w:hAnsi="標楷體" w:hint="eastAsia"/>
        </w:rPr>
        <w:t>準備程序是在被收押期間，延押2次共計4個月，我以身體因素希望交保，加上律師說認罪才有可能交保。至於準備與審判筆錄我沒有意見，是律師要我認的」</w:t>
      </w:r>
      <w:r w:rsidR="00916C85" w:rsidRPr="00E31217">
        <w:rPr>
          <w:rFonts w:hAnsi="標楷體" w:hint="eastAsia"/>
        </w:rPr>
        <w:t>等語【附件7</w:t>
      </w:r>
      <w:r w:rsidR="00BF2288" w:rsidRPr="00E31217">
        <w:rPr>
          <w:rFonts w:hAnsi="標楷體"/>
        </w:rPr>
        <w:t>.</w:t>
      </w:r>
      <w:r w:rsidR="00916C85" w:rsidRPr="00E31217">
        <w:rPr>
          <w:rFonts w:hAnsi="標楷體" w:hint="eastAsia"/>
        </w:rPr>
        <w:t>本院113年7月1日詢問筆錄，頁</w:t>
      </w:r>
      <w:r w:rsidR="0044672B" w:rsidRPr="00E31217">
        <w:rPr>
          <w:rFonts w:hAnsi="標楷體" w:hint="eastAsia"/>
        </w:rPr>
        <w:lastRenderedPageBreak/>
        <w:t>5</w:t>
      </w:r>
      <w:r w:rsidR="0044672B" w:rsidRPr="00E31217">
        <w:rPr>
          <w:rFonts w:hAnsi="標楷體"/>
        </w:rPr>
        <w:t>89</w:t>
      </w:r>
      <w:r w:rsidR="00916C85" w:rsidRPr="00E31217">
        <w:rPr>
          <w:rFonts w:hAnsi="標楷體" w:hint="eastAsia"/>
        </w:rPr>
        <w:t>-</w:t>
      </w:r>
      <w:r w:rsidR="0044672B" w:rsidRPr="00E31217">
        <w:rPr>
          <w:rFonts w:hAnsi="標楷體"/>
        </w:rPr>
        <w:t>590</w:t>
      </w:r>
      <w:r w:rsidR="00850F5C" w:rsidRPr="00E31217">
        <w:rPr>
          <w:rStyle w:val="afd"/>
          <w:rFonts w:hAnsi="標楷體"/>
        </w:rPr>
        <w:footnoteReference w:id="6"/>
      </w:r>
      <w:r w:rsidR="00370031" w:rsidRPr="00E31217">
        <w:rPr>
          <w:rFonts w:hAnsi="標楷體" w:hint="eastAsia"/>
        </w:rPr>
        <w:t>】</w:t>
      </w:r>
      <w:r w:rsidR="00FC5862" w:rsidRPr="00E31217">
        <w:rPr>
          <w:rFonts w:hAnsi="標楷體" w:hint="eastAsia"/>
        </w:rPr>
        <w:t>，固非無由，</w:t>
      </w:r>
      <w:r w:rsidR="003C7F46" w:rsidRPr="00E31217">
        <w:rPr>
          <w:rFonts w:hAnsi="標楷體" w:hint="eastAsia"/>
        </w:rPr>
        <w:t>惟查</w:t>
      </w:r>
      <w:r w:rsidR="00850F5C" w:rsidRPr="00E31217">
        <w:rPr>
          <w:rFonts w:hAnsi="標楷體" w:hint="eastAsia"/>
        </w:rPr>
        <w:t>，基於下列證據與理由，</w:t>
      </w:r>
      <w:r w:rsidR="00FC5862" w:rsidRPr="00E31217">
        <w:rPr>
          <w:rFonts w:hAnsi="標楷體" w:hint="eastAsia"/>
        </w:rPr>
        <w:t>其</w:t>
      </w:r>
      <w:r w:rsidR="00850F5C" w:rsidRPr="00E31217">
        <w:rPr>
          <w:rFonts w:hAnsi="標楷體" w:hint="eastAsia"/>
        </w:rPr>
        <w:t>所辯並不足採</w:t>
      </w:r>
      <w:r w:rsidR="003C7F46" w:rsidRPr="00E31217">
        <w:rPr>
          <w:rFonts w:hAnsi="標楷體" w:hint="eastAsia"/>
        </w:rPr>
        <w:t>：</w:t>
      </w:r>
    </w:p>
    <w:p w14:paraId="2C1DDC5C" w14:textId="1365B171" w:rsidR="003C7F46" w:rsidRPr="00E31217" w:rsidRDefault="00E93402" w:rsidP="00850F5C">
      <w:pPr>
        <w:pStyle w:val="4"/>
      </w:pPr>
      <w:r w:rsidRPr="00E31217">
        <w:rPr>
          <w:rFonts w:hint="eastAsia"/>
        </w:rPr>
        <w:t>被彈劾人</w:t>
      </w:r>
      <w:r w:rsidR="00850F5C" w:rsidRPr="00E31217">
        <w:rPr>
          <w:rFonts w:hint="eastAsia"/>
        </w:rPr>
        <w:t>就上開各採購案違反採購法洩密與圖利事實</w:t>
      </w:r>
      <w:r w:rsidR="00850F5C" w:rsidRPr="00E31217">
        <w:rPr>
          <w:rFonts w:hAnsi="標楷體" w:hint="eastAsia"/>
        </w:rPr>
        <w:t>，</w:t>
      </w:r>
      <w:r w:rsidR="00850F5C" w:rsidRPr="00E31217">
        <w:rPr>
          <w:rFonts w:hint="eastAsia"/>
        </w:rPr>
        <w:t>依據本案其他被告郭</w:t>
      </w:r>
      <w:r w:rsidR="00F727D2">
        <w:rPr>
          <w:rFonts w:hAnsi="標楷體" w:hint="eastAsia"/>
        </w:rPr>
        <w:t>○</w:t>
      </w:r>
      <w:r w:rsidR="00850F5C" w:rsidRPr="00E31217">
        <w:rPr>
          <w:rFonts w:hint="eastAsia"/>
        </w:rPr>
        <w:t>義、張</w:t>
      </w:r>
      <w:r w:rsidR="00F727D2">
        <w:rPr>
          <w:rFonts w:hAnsi="標楷體" w:hint="eastAsia"/>
        </w:rPr>
        <w:t>○</w:t>
      </w:r>
      <w:r w:rsidR="00850F5C" w:rsidRPr="00E31217">
        <w:rPr>
          <w:rFonts w:hint="eastAsia"/>
        </w:rPr>
        <w:t>杰、蔣</w:t>
      </w:r>
      <w:r w:rsidR="00F727D2">
        <w:rPr>
          <w:rFonts w:hAnsi="標楷體" w:hint="eastAsia"/>
        </w:rPr>
        <w:t>○</w:t>
      </w:r>
      <w:r w:rsidR="00850F5C" w:rsidRPr="00E31217">
        <w:rPr>
          <w:rFonts w:hint="eastAsia"/>
        </w:rPr>
        <w:t>祖均於第一審審理時認罪</w:t>
      </w:r>
      <w:r w:rsidR="00850F5C" w:rsidRPr="00E31217">
        <w:rPr>
          <w:rFonts w:hAnsi="標楷體" w:hint="eastAsia"/>
        </w:rPr>
        <w:t>，</w:t>
      </w:r>
      <w:r w:rsidR="00850F5C" w:rsidRPr="00E31217">
        <w:rPr>
          <w:rFonts w:hint="eastAsia"/>
        </w:rPr>
        <w:t>並坦承不諱</w:t>
      </w:r>
      <w:r w:rsidR="00B97C5A" w:rsidRPr="00E31217">
        <w:rPr>
          <w:rFonts w:hAnsi="標楷體" w:hint="eastAsia"/>
        </w:rPr>
        <w:t>【</w:t>
      </w:r>
      <w:r w:rsidR="00850F5C" w:rsidRPr="00E31217">
        <w:rPr>
          <w:rFonts w:hint="eastAsia"/>
        </w:rPr>
        <w:t>附件</w:t>
      </w:r>
      <w:r w:rsidR="00B97C5A" w:rsidRPr="00E31217">
        <w:rPr>
          <w:rFonts w:hint="eastAsia"/>
        </w:rPr>
        <w:t>1</w:t>
      </w:r>
      <w:r w:rsidR="00B97C5A" w:rsidRPr="00E31217">
        <w:t>0</w:t>
      </w:r>
      <w:r w:rsidR="00BF2288" w:rsidRPr="00E31217">
        <w:t>.</w:t>
      </w:r>
      <w:r w:rsidR="00046408" w:rsidRPr="00E31217">
        <w:rPr>
          <w:rFonts w:hint="eastAsia"/>
        </w:rPr>
        <w:t>臺北地</w:t>
      </w:r>
      <w:r w:rsidR="000B4890" w:rsidRPr="00E31217">
        <w:rPr>
          <w:rFonts w:hint="eastAsia"/>
        </w:rPr>
        <w:t>院</w:t>
      </w:r>
      <w:r w:rsidR="00046408" w:rsidRPr="00E31217">
        <w:rPr>
          <w:rFonts w:hint="eastAsia"/>
        </w:rPr>
        <w:t>1</w:t>
      </w:r>
      <w:r w:rsidR="00046408" w:rsidRPr="00E31217">
        <w:t>10</w:t>
      </w:r>
      <w:r w:rsidR="00046408" w:rsidRPr="00E31217">
        <w:rPr>
          <w:rFonts w:hint="eastAsia"/>
        </w:rPr>
        <w:t>年1</w:t>
      </w:r>
      <w:r w:rsidR="00046408" w:rsidRPr="00E31217">
        <w:t>1</w:t>
      </w:r>
      <w:r w:rsidR="00046408" w:rsidRPr="00E31217">
        <w:rPr>
          <w:rFonts w:hint="eastAsia"/>
        </w:rPr>
        <w:t>月2</w:t>
      </w:r>
      <w:r w:rsidR="00046408" w:rsidRPr="00E31217">
        <w:t>5</w:t>
      </w:r>
      <w:r w:rsidR="00046408" w:rsidRPr="00E31217">
        <w:rPr>
          <w:rFonts w:hint="eastAsia"/>
        </w:rPr>
        <w:t>日準備程序筆錄</w:t>
      </w:r>
      <w:r w:rsidR="000B4890" w:rsidRPr="00E31217">
        <w:rPr>
          <w:rFonts w:hint="eastAsia"/>
        </w:rPr>
        <w:t>，頁</w:t>
      </w:r>
      <w:r w:rsidR="0044672B" w:rsidRPr="00E31217">
        <w:rPr>
          <w:rFonts w:hint="eastAsia"/>
        </w:rPr>
        <w:t>6</w:t>
      </w:r>
      <w:r w:rsidR="0044672B" w:rsidRPr="00E31217">
        <w:t>27</w:t>
      </w:r>
      <w:r w:rsidR="003245C3" w:rsidRPr="00E31217">
        <w:rPr>
          <w:rFonts w:hint="eastAsia"/>
        </w:rPr>
        <w:t>；</w:t>
      </w:r>
      <w:r w:rsidR="000B4890" w:rsidRPr="00E31217">
        <w:rPr>
          <w:rFonts w:hint="eastAsia"/>
        </w:rPr>
        <w:t>附件11</w:t>
      </w:r>
      <w:r w:rsidR="00BF2288" w:rsidRPr="00E31217">
        <w:t>.</w:t>
      </w:r>
      <w:r w:rsidR="000B4890" w:rsidRPr="00E31217">
        <w:rPr>
          <w:rFonts w:hint="eastAsia"/>
        </w:rPr>
        <w:t>臺北地檢</w:t>
      </w:r>
      <w:r w:rsidR="004C041A" w:rsidRPr="00E31217">
        <w:rPr>
          <w:rFonts w:hint="eastAsia"/>
        </w:rPr>
        <w:t>111年3月2日</w:t>
      </w:r>
      <w:r w:rsidR="000B4890" w:rsidRPr="00E31217">
        <w:rPr>
          <w:rFonts w:hint="eastAsia"/>
        </w:rPr>
        <w:t>檢察官補充理由書</w:t>
      </w:r>
      <w:r w:rsidR="003245C3" w:rsidRPr="00E31217">
        <w:rPr>
          <w:rFonts w:hint="eastAsia"/>
        </w:rPr>
        <w:t>；</w:t>
      </w:r>
      <w:bookmarkStart w:id="80" w:name="_Hlk173245909"/>
      <w:r w:rsidR="005C1AC4" w:rsidRPr="00E31217">
        <w:rPr>
          <w:rFonts w:hint="eastAsia"/>
        </w:rPr>
        <w:t>附件12</w:t>
      </w:r>
      <w:r w:rsidR="00BF2288" w:rsidRPr="00E31217">
        <w:t>.</w:t>
      </w:r>
      <w:r w:rsidR="005C1AC4" w:rsidRPr="00E31217">
        <w:rPr>
          <w:rFonts w:hint="eastAsia"/>
        </w:rPr>
        <w:t>臺北地院112年10月20日審判筆錄，</w:t>
      </w:r>
      <w:bookmarkEnd w:id="80"/>
      <w:r w:rsidR="005C1AC4" w:rsidRPr="00E31217">
        <w:rPr>
          <w:rFonts w:hint="eastAsia"/>
        </w:rPr>
        <w:t>頁</w:t>
      </w:r>
      <w:r w:rsidR="00277661" w:rsidRPr="00E31217">
        <w:rPr>
          <w:rFonts w:hint="eastAsia"/>
        </w:rPr>
        <w:t>6</w:t>
      </w:r>
      <w:r w:rsidR="0044672B" w:rsidRPr="00E31217">
        <w:t>35</w:t>
      </w:r>
      <w:r w:rsidR="005C1AC4" w:rsidRPr="00E31217">
        <w:rPr>
          <w:rFonts w:hint="eastAsia"/>
        </w:rPr>
        <w:t>、</w:t>
      </w:r>
      <w:r w:rsidR="0044672B" w:rsidRPr="00E31217">
        <w:rPr>
          <w:rFonts w:hint="eastAsia"/>
        </w:rPr>
        <w:t>6</w:t>
      </w:r>
      <w:r w:rsidR="0044672B" w:rsidRPr="00E31217">
        <w:t>38</w:t>
      </w:r>
      <w:r w:rsidR="005C1AC4" w:rsidRPr="00E31217">
        <w:rPr>
          <w:rFonts w:hint="eastAsia"/>
        </w:rPr>
        <w:t>、</w:t>
      </w:r>
      <w:r w:rsidR="0044672B" w:rsidRPr="00E31217">
        <w:rPr>
          <w:rFonts w:hint="eastAsia"/>
        </w:rPr>
        <w:t>6</w:t>
      </w:r>
      <w:r w:rsidR="0044672B" w:rsidRPr="00E31217">
        <w:t>44</w:t>
      </w:r>
      <w:r w:rsidR="00277661" w:rsidRPr="00E31217">
        <w:t>-</w:t>
      </w:r>
      <w:r w:rsidR="0044672B" w:rsidRPr="00E31217">
        <w:t>645</w:t>
      </w:r>
      <w:r w:rsidR="005C1AC4" w:rsidRPr="00E31217">
        <w:rPr>
          <w:rFonts w:hint="eastAsia"/>
        </w:rPr>
        <w:t>、</w:t>
      </w:r>
      <w:r w:rsidR="0044672B" w:rsidRPr="00E31217">
        <w:rPr>
          <w:rFonts w:hint="eastAsia"/>
        </w:rPr>
        <w:t>6</w:t>
      </w:r>
      <w:r w:rsidR="0044672B" w:rsidRPr="00E31217">
        <w:t>48</w:t>
      </w:r>
      <w:r w:rsidR="00277661" w:rsidRPr="00E31217">
        <w:rPr>
          <w:rFonts w:hint="eastAsia"/>
        </w:rPr>
        <w:t>；</w:t>
      </w:r>
      <w:r w:rsidR="00E52FF3" w:rsidRPr="00E31217">
        <w:rPr>
          <w:rFonts w:hint="eastAsia"/>
        </w:rPr>
        <w:t>附件13</w:t>
      </w:r>
      <w:r w:rsidR="00BF2288" w:rsidRPr="00E31217">
        <w:t>.</w:t>
      </w:r>
      <w:r w:rsidR="00E52FF3" w:rsidRPr="00E31217">
        <w:rPr>
          <w:rFonts w:hint="eastAsia"/>
        </w:rPr>
        <w:t>郭</w:t>
      </w:r>
      <w:r w:rsidR="00F727D2">
        <w:rPr>
          <w:rFonts w:hAnsi="標楷體" w:hint="eastAsia"/>
        </w:rPr>
        <w:t>○</w:t>
      </w:r>
      <w:r w:rsidR="00E52FF3" w:rsidRPr="00E31217">
        <w:rPr>
          <w:rFonts w:hint="eastAsia"/>
        </w:rPr>
        <w:t>義刑事辯護意旨狀</w:t>
      </w:r>
      <w:r w:rsidR="00046408" w:rsidRPr="00E31217">
        <w:rPr>
          <w:rFonts w:hint="eastAsia"/>
        </w:rPr>
        <w:t>(郭</w:t>
      </w:r>
      <w:r w:rsidR="00F727D2">
        <w:rPr>
          <w:rFonts w:hAnsi="標楷體" w:hint="eastAsia"/>
        </w:rPr>
        <w:t>○</w:t>
      </w:r>
      <w:r w:rsidR="00046408" w:rsidRPr="00E31217">
        <w:rPr>
          <w:rFonts w:hint="eastAsia"/>
        </w:rPr>
        <w:t>義部分</w:t>
      </w:r>
      <w:r w:rsidR="00046408" w:rsidRPr="00E31217">
        <w:t>)</w:t>
      </w:r>
      <w:r w:rsidR="003245C3" w:rsidRPr="00E31217">
        <w:rPr>
          <w:rFonts w:hint="eastAsia"/>
        </w:rPr>
        <w:t>。</w:t>
      </w:r>
      <w:r w:rsidR="00F11960" w:rsidRPr="00E31217">
        <w:rPr>
          <w:rFonts w:hint="eastAsia"/>
        </w:rPr>
        <w:t>附件12</w:t>
      </w:r>
      <w:r w:rsidR="00BF2288" w:rsidRPr="00E31217">
        <w:t>.</w:t>
      </w:r>
      <w:r w:rsidR="00F11960" w:rsidRPr="00E31217">
        <w:rPr>
          <w:rFonts w:hint="eastAsia"/>
        </w:rPr>
        <w:t>臺北地院112年10月20日審判筆錄，頁</w:t>
      </w:r>
      <w:r w:rsidR="0044672B" w:rsidRPr="00E31217">
        <w:rPr>
          <w:rFonts w:hint="eastAsia"/>
        </w:rPr>
        <w:t>6</w:t>
      </w:r>
      <w:r w:rsidR="0044672B" w:rsidRPr="00E31217">
        <w:t>35</w:t>
      </w:r>
      <w:r w:rsidR="00F11960" w:rsidRPr="00E31217">
        <w:rPr>
          <w:rFonts w:hint="eastAsia"/>
        </w:rPr>
        <w:t>、</w:t>
      </w:r>
      <w:r w:rsidR="0044672B" w:rsidRPr="00E31217">
        <w:rPr>
          <w:rFonts w:hint="eastAsia"/>
        </w:rPr>
        <w:t>6</w:t>
      </w:r>
      <w:r w:rsidR="0044672B" w:rsidRPr="00E31217">
        <w:t>38-639</w:t>
      </w:r>
      <w:r w:rsidR="00F11960" w:rsidRPr="00E31217">
        <w:rPr>
          <w:rFonts w:hint="eastAsia"/>
        </w:rPr>
        <w:t>、</w:t>
      </w:r>
      <w:r w:rsidR="0044672B" w:rsidRPr="00E31217">
        <w:rPr>
          <w:rFonts w:hint="eastAsia"/>
        </w:rPr>
        <w:t>6</w:t>
      </w:r>
      <w:r w:rsidR="0044672B" w:rsidRPr="00E31217">
        <w:t>45</w:t>
      </w:r>
      <w:r w:rsidR="00F11960" w:rsidRPr="00E31217">
        <w:rPr>
          <w:rFonts w:hint="eastAsia"/>
        </w:rPr>
        <w:t>、</w:t>
      </w:r>
      <w:r w:rsidR="0044672B" w:rsidRPr="00E31217">
        <w:rPr>
          <w:rFonts w:hint="eastAsia"/>
        </w:rPr>
        <w:t>6</w:t>
      </w:r>
      <w:r w:rsidR="0044672B" w:rsidRPr="00E31217">
        <w:t>48</w:t>
      </w:r>
      <w:r w:rsidR="00AF5DB1" w:rsidRPr="00E31217">
        <w:rPr>
          <w:rFonts w:hint="eastAsia"/>
        </w:rPr>
        <w:t>；附件1</w:t>
      </w:r>
      <w:r w:rsidR="00AF5DB1" w:rsidRPr="00E31217">
        <w:t>4.</w:t>
      </w:r>
      <w:r w:rsidR="00AF5DB1" w:rsidRPr="00E31217">
        <w:rPr>
          <w:rFonts w:hint="eastAsia"/>
        </w:rPr>
        <w:t>張</w:t>
      </w:r>
      <w:r w:rsidR="00F727D2">
        <w:rPr>
          <w:rFonts w:hAnsi="標楷體" w:hint="eastAsia"/>
        </w:rPr>
        <w:t>○</w:t>
      </w:r>
      <w:r w:rsidR="00AF5DB1" w:rsidRPr="00E31217">
        <w:rPr>
          <w:rFonts w:hint="eastAsia"/>
        </w:rPr>
        <w:t>杰辯論意旨；</w:t>
      </w:r>
      <w:r w:rsidR="00E538D6" w:rsidRPr="00E31217">
        <w:rPr>
          <w:rFonts w:hint="eastAsia"/>
        </w:rPr>
        <w:t>附件1</w:t>
      </w:r>
      <w:r w:rsidR="00D11A3D" w:rsidRPr="00E31217">
        <w:t>5</w:t>
      </w:r>
      <w:r w:rsidR="00BF2288" w:rsidRPr="00E31217">
        <w:t>.</w:t>
      </w:r>
      <w:r w:rsidR="00E538D6" w:rsidRPr="00E31217">
        <w:rPr>
          <w:rFonts w:hint="eastAsia"/>
        </w:rPr>
        <w:t>張</w:t>
      </w:r>
      <w:r w:rsidR="00F727D2">
        <w:rPr>
          <w:rFonts w:hAnsi="標楷體" w:hint="eastAsia"/>
        </w:rPr>
        <w:t>○</w:t>
      </w:r>
      <w:r w:rsidR="00E538D6" w:rsidRPr="00E31217">
        <w:rPr>
          <w:rFonts w:hint="eastAsia"/>
        </w:rPr>
        <w:t>杰刑事準備程序狀</w:t>
      </w:r>
      <w:r w:rsidR="004143F9" w:rsidRPr="00E31217">
        <w:rPr>
          <w:rFonts w:hint="eastAsia"/>
        </w:rPr>
        <w:t>；</w:t>
      </w:r>
      <w:r w:rsidR="00F11960" w:rsidRPr="00E31217">
        <w:rPr>
          <w:rFonts w:hint="eastAsia"/>
        </w:rPr>
        <w:t>附件1</w:t>
      </w:r>
      <w:r w:rsidR="004143F9" w:rsidRPr="00E31217">
        <w:t>6</w:t>
      </w:r>
      <w:r w:rsidR="00BF2288" w:rsidRPr="00E31217">
        <w:t>.</w:t>
      </w:r>
      <w:r w:rsidR="00F11960" w:rsidRPr="00E31217">
        <w:rPr>
          <w:rFonts w:hint="eastAsia"/>
        </w:rPr>
        <w:t>臺北地院109年6月24日準備程序筆錄</w:t>
      </w:r>
      <w:r w:rsidR="00BF2288" w:rsidRPr="00E31217">
        <w:rPr>
          <w:rFonts w:hint="eastAsia"/>
        </w:rPr>
        <w:t>、</w:t>
      </w:r>
      <w:r w:rsidR="0029053A" w:rsidRPr="00E31217">
        <w:rPr>
          <w:rFonts w:hint="eastAsia"/>
        </w:rPr>
        <w:t>附件1</w:t>
      </w:r>
      <w:r w:rsidR="004143F9" w:rsidRPr="00E31217">
        <w:t>7</w:t>
      </w:r>
      <w:r w:rsidR="00BF2288" w:rsidRPr="00E31217">
        <w:t>.</w:t>
      </w:r>
      <w:r w:rsidR="0029053A" w:rsidRPr="00E31217">
        <w:rPr>
          <w:rFonts w:hint="eastAsia"/>
        </w:rPr>
        <w:t>臺北地院112年11月10日審判筆錄，頁</w:t>
      </w:r>
      <w:r w:rsidR="0044672B" w:rsidRPr="00E31217">
        <w:rPr>
          <w:rFonts w:hint="eastAsia"/>
        </w:rPr>
        <w:t>6</w:t>
      </w:r>
      <w:r w:rsidR="0044672B" w:rsidRPr="00E31217">
        <w:t>80</w:t>
      </w:r>
      <w:r w:rsidR="00ED461B" w:rsidRPr="00E31217">
        <w:t>-</w:t>
      </w:r>
      <w:r w:rsidR="0044672B" w:rsidRPr="00E31217">
        <w:t>681</w:t>
      </w:r>
      <w:r w:rsidR="003966DD" w:rsidRPr="00E31217">
        <w:t>(</w:t>
      </w:r>
      <w:r w:rsidR="00850F5C" w:rsidRPr="00E31217">
        <w:rPr>
          <w:rFonts w:hint="eastAsia"/>
        </w:rPr>
        <w:t>張</w:t>
      </w:r>
      <w:r w:rsidR="00F727D2">
        <w:rPr>
          <w:rFonts w:hAnsi="標楷體" w:hint="eastAsia"/>
        </w:rPr>
        <w:t>○</w:t>
      </w:r>
      <w:r w:rsidR="00850F5C" w:rsidRPr="00E31217">
        <w:rPr>
          <w:rFonts w:hint="eastAsia"/>
        </w:rPr>
        <w:t>杰部分</w:t>
      </w:r>
      <w:r w:rsidR="003966DD" w:rsidRPr="00E31217">
        <w:rPr>
          <w:rFonts w:hint="eastAsia"/>
        </w:rPr>
        <w:t>)</w:t>
      </w:r>
      <w:r w:rsidR="004143F9" w:rsidRPr="00E31217">
        <w:rPr>
          <w:rFonts w:hint="eastAsia"/>
        </w:rPr>
        <w:t>。</w:t>
      </w:r>
      <w:r w:rsidR="00CB36BE" w:rsidRPr="00E31217">
        <w:rPr>
          <w:rFonts w:hint="eastAsia"/>
        </w:rPr>
        <w:t>附件12</w:t>
      </w:r>
      <w:r w:rsidR="00BF2288" w:rsidRPr="00E31217">
        <w:t>.</w:t>
      </w:r>
      <w:r w:rsidR="00CB36BE" w:rsidRPr="00E31217">
        <w:rPr>
          <w:rFonts w:hint="eastAsia"/>
        </w:rPr>
        <w:t>臺北地院112年10月20日審判筆錄，頁</w:t>
      </w:r>
      <w:r w:rsidR="0044672B" w:rsidRPr="00E31217">
        <w:rPr>
          <w:rFonts w:hint="eastAsia"/>
        </w:rPr>
        <w:t>6</w:t>
      </w:r>
      <w:r w:rsidR="0044672B" w:rsidRPr="00E31217">
        <w:t>35</w:t>
      </w:r>
      <w:r w:rsidR="00CB36BE" w:rsidRPr="00E31217">
        <w:rPr>
          <w:rFonts w:hint="eastAsia"/>
        </w:rPr>
        <w:t>、</w:t>
      </w:r>
      <w:r w:rsidR="0044672B" w:rsidRPr="00E31217">
        <w:rPr>
          <w:rFonts w:hint="eastAsia"/>
        </w:rPr>
        <w:t>6</w:t>
      </w:r>
      <w:r w:rsidR="0044672B" w:rsidRPr="00E31217">
        <w:t>39</w:t>
      </w:r>
      <w:r w:rsidR="00CB36BE" w:rsidRPr="00E31217">
        <w:t>-</w:t>
      </w:r>
      <w:r w:rsidR="0044672B" w:rsidRPr="00E31217">
        <w:t>640</w:t>
      </w:r>
      <w:r w:rsidR="00CB36BE" w:rsidRPr="00E31217">
        <w:rPr>
          <w:rFonts w:hint="eastAsia"/>
        </w:rPr>
        <w:t>、</w:t>
      </w:r>
      <w:r w:rsidR="0044672B" w:rsidRPr="00E31217">
        <w:rPr>
          <w:rFonts w:hint="eastAsia"/>
        </w:rPr>
        <w:t>6</w:t>
      </w:r>
      <w:r w:rsidR="0044672B" w:rsidRPr="00E31217">
        <w:t>45</w:t>
      </w:r>
      <w:r w:rsidR="00CB36BE" w:rsidRPr="00E31217">
        <w:rPr>
          <w:rFonts w:hint="eastAsia"/>
        </w:rPr>
        <w:t>、</w:t>
      </w:r>
      <w:r w:rsidR="0044672B" w:rsidRPr="00E31217">
        <w:rPr>
          <w:rFonts w:hint="eastAsia"/>
        </w:rPr>
        <w:t>6</w:t>
      </w:r>
      <w:r w:rsidR="0044672B" w:rsidRPr="00E31217">
        <w:t>48</w:t>
      </w:r>
      <w:r w:rsidR="007A5D1C" w:rsidRPr="00E31217">
        <w:rPr>
          <w:rFonts w:hint="eastAsia"/>
        </w:rPr>
        <w:t>；</w:t>
      </w:r>
      <w:r w:rsidR="0029053A" w:rsidRPr="00E31217">
        <w:rPr>
          <w:rFonts w:hint="eastAsia"/>
        </w:rPr>
        <w:t>附件1</w:t>
      </w:r>
      <w:r w:rsidR="007A5D1C" w:rsidRPr="00E31217">
        <w:t>6</w:t>
      </w:r>
      <w:r w:rsidR="00BF2288" w:rsidRPr="00E31217">
        <w:t>.</w:t>
      </w:r>
      <w:r w:rsidR="0029053A" w:rsidRPr="00E31217">
        <w:rPr>
          <w:rFonts w:hint="eastAsia"/>
        </w:rPr>
        <w:t>臺北地院109年6月24日準備程序筆錄</w:t>
      </w:r>
      <w:r w:rsidR="007A5D1C" w:rsidRPr="00E31217">
        <w:rPr>
          <w:rFonts w:hint="eastAsia"/>
        </w:rPr>
        <w:t>；</w:t>
      </w:r>
      <w:r w:rsidR="0029053A" w:rsidRPr="00E31217">
        <w:rPr>
          <w:rFonts w:hint="eastAsia"/>
        </w:rPr>
        <w:t>附件1</w:t>
      </w:r>
      <w:r w:rsidR="00E97E3A" w:rsidRPr="00E31217">
        <w:t>8</w:t>
      </w:r>
      <w:r w:rsidR="00BF2288" w:rsidRPr="00E31217">
        <w:t>.</w:t>
      </w:r>
      <w:r w:rsidR="0029053A" w:rsidRPr="00E31217">
        <w:rPr>
          <w:rFonts w:hint="eastAsia"/>
        </w:rPr>
        <w:t>蔣</w:t>
      </w:r>
      <w:r w:rsidR="00F727D2">
        <w:rPr>
          <w:rFonts w:hAnsi="標楷體" w:hint="eastAsia"/>
        </w:rPr>
        <w:t>○</w:t>
      </w:r>
      <w:r w:rsidR="0029053A" w:rsidRPr="00E31217">
        <w:rPr>
          <w:rFonts w:hint="eastAsia"/>
        </w:rPr>
        <w:t>祖</w:t>
      </w:r>
      <w:r w:rsidR="00E97E3A" w:rsidRPr="00E31217">
        <w:rPr>
          <w:rFonts w:hint="eastAsia"/>
        </w:rPr>
        <w:t>刑事</w:t>
      </w:r>
      <w:r w:rsidR="0029053A" w:rsidRPr="00E31217">
        <w:rPr>
          <w:rFonts w:hint="eastAsia"/>
        </w:rPr>
        <w:t>準備程序書狀</w:t>
      </w:r>
      <w:r w:rsidR="00BF2288" w:rsidRPr="00E31217">
        <w:rPr>
          <w:rFonts w:hint="eastAsia"/>
        </w:rPr>
        <w:t>、</w:t>
      </w:r>
      <w:r w:rsidR="00D42AE8" w:rsidRPr="00E31217">
        <w:rPr>
          <w:rFonts w:hint="eastAsia"/>
        </w:rPr>
        <w:t>附件1</w:t>
      </w:r>
      <w:r w:rsidR="00E97E3A" w:rsidRPr="00E31217">
        <w:t>9</w:t>
      </w:r>
      <w:r w:rsidR="00BF2288" w:rsidRPr="00E31217">
        <w:t>.</w:t>
      </w:r>
      <w:r w:rsidR="00D42AE8" w:rsidRPr="00E31217">
        <w:rPr>
          <w:rFonts w:hint="eastAsia"/>
        </w:rPr>
        <w:t>蔣</w:t>
      </w:r>
      <w:r w:rsidR="00F727D2">
        <w:rPr>
          <w:rFonts w:hAnsi="標楷體" w:hint="eastAsia"/>
        </w:rPr>
        <w:t>○</w:t>
      </w:r>
      <w:r w:rsidR="00D42AE8" w:rsidRPr="00E31217">
        <w:rPr>
          <w:rFonts w:hint="eastAsia"/>
        </w:rPr>
        <w:t>祖</w:t>
      </w:r>
      <w:r w:rsidR="00E97E3A" w:rsidRPr="00E31217">
        <w:rPr>
          <w:rFonts w:hint="eastAsia"/>
        </w:rPr>
        <w:t>刑事</w:t>
      </w:r>
      <w:r w:rsidR="00D42AE8" w:rsidRPr="00E31217">
        <w:rPr>
          <w:rFonts w:hint="eastAsia"/>
        </w:rPr>
        <w:t>陳報狀</w:t>
      </w:r>
      <w:r w:rsidR="0029053A" w:rsidRPr="00E31217">
        <w:rPr>
          <w:rFonts w:hint="eastAsia"/>
        </w:rPr>
        <w:t>(</w:t>
      </w:r>
      <w:r w:rsidR="00850F5C" w:rsidRPr="00E31217">
        <w:rPr>
          <w:rFonts w:hint="eastAsia"/>
        </w:rPr>
        <w:t>蔣</w:t>
      </w:r>
      <w:r w:rsidR="00F727D2">
        <w:rPr>
          <w:rFonts w:hAnsi="標楷體" w:hint="eastAsia"/>
        </w:rPr>
        <w:t>○</w:t>
      </w:r>
      <w:r w:rsidR="00850F5C" w:rsidRPr="00E31217">
        <w:rPr>
          <w:rFonts w:hint="eastAsia"/>
        </w:rPr>
        <w:t>祖部分</w:t>
      </w:r>
      <w:r w:rsidR="0029053A" w:rsidRPr="00E31217">
        <w:rPr>
          <w:rFonts w:hint="eastAsia"/>
        </w:rPr>
        <w:t>)</w:t>
      </w:r>
      <w:r w:rsidR="00CB36BE" w:rsidRPr="00E31217">
        <w:rPr>
          <w:rFonts w:hAnsi="標楷體" w:hint="eastAsia"/>
        </w:rPr>
        <w:t>】</w:t>
      </w:r>
      <w:r w:rsidR="00850F5C" w:rsidRPr="00E31217">
        <w:rPr>
          <w:rFonts w:hint="eastAsia"/>
        </w:rPr>
        <w:t>在卷可查</w:t>
      </w:r>
      <w:r w:rsidR="00FC5862" w:rsidRPr="00E31217">
        <w:rPr>
          <w:rFonts w:hAnsi="標楷體" w:hint="eastAsia"/>
        </w:rPr>
        <w:t>，足證確有上開違失情事</w:t>
      </w:r>
      <w:r w:rsidR="00850F5C" w:rsidRPr="00E31217">
        <w:rPr>
          <w:rFonts w:hAnsi="標楷體" w:hint="eastAsia"/>
        </w:rPr>
        <w:t>。</w:t>
      </w:r>
    </w:p>
    <w:p w14:paraId="109B6F7F" w14:textId="465020A1" w:rsidR="00850F5C" w:rsidRPr="00E31217" w:rsidRDefault="00E93402" w:rsidP="00FD4F93">
      <w:pPr>
        <w:pStyle w:val="4"/>
      </w:pPr>
      <w:r w:rsidRPr="00E31217">
        <w:rPr>
          <w:rFonts w:hint="eastAsia"/>
        </w:rPr>
        <w:t>被彈劾人</w:t>
      </w:r>
      <w:r w:rsidR="00120C4B" w:rsidRPr="00E31217">
        <w:rPr>
          <w:rFonts w:hint="eastAsia"/>
        </w:rPr>
        <w:t>辯稱</w:t>
      </w:r>
      <w:r w:rsidR="00120C4B" w:rsidRPr="00E31217">
        <w:rPr>
          <w:rStyle w:val="afd"/>
        </w:rPr>
        <w:footnoteReference w:id="7"/>
      </w:r>
      <w:r w:rsidR="00120C4B" w:rsidRPr="00E31217">
        <w:rPr>
          <w:rFonts w:hAnsi="標楷體" w:hint="eastAsia"/>
        </w:rPr>
        <w:t>，</w:t>
      </w:r>
      <w:r w:rsidR="00120C4B" w:rsidRPr="00E31217">
        <w:rPr>
          <w:rFonts w:hint="eastAsia"/>
        </w:rPr>
        <w:t>並未透過移民署約聘人員許</w:t>
      </w:r>
      <w:r w:rsidR="00F727D2">
        <w:rPr>
          <w:rFonts w:hAnsi="標楷體" w:hint="eastAsia"/>
        </w:rPr>
        <w:t>○</w:t>
      </w:r>
      <w:r w:rsidR="00120C4B" w:rsidRPr="00E31217">
        <w:rPr>
          <w:rFonts w:hint="eastAsia"/>
        </w:rPr>
        <w:t>真</w:t>
      </w:r>
      <w:r w:rsidR="00120C4B" w:rsidRPr="00E31217">
        <w:rPr>
          <w:rFonts w:hint="eastAsia"/>
        </w:rPr>
        <w:lastRenderedPageBreak/>
        <w:t>洩密</w:t>
      </w:r>
      <w:r w:rsidR="001071E3" w:rsidRPr="00E31217">
        <w:rPr>
          <w:rFonts w:hint="eastAsia"/>
        </w:rPr>
        <w:t>、</w:t>
      </w:r>
      <w:r w:rsidR="00120C4B" w:rsidRPr="00E31217">
        <w:rPr>
          <w:rFonts w:hint="eastAsia"/>
        </w:rPr>
        <w:t>違反採購法</w:t>
      </w:r>
      <w:r w:rsidR="00120C4B" w:rsidRPr="00E31217">
        <w:rPr>
          <w:rFonts w:hAnsi="標楷體" w:hint="eastAsia"/>
        </w:rPr>
        <w:t>，</w:t>
      </w:r>
      <w:r w:rsidR="00120C4B" w:rsidRPr="00E31217">
        <w:rPr>
          <w:rFonts w:hint="eastAsia"/>
        </w:rPr>
        <w:t>固非無見</w:t>
      </w:r>
      <w:r w:rsidR="00120C4B" w:rsidRPr="00E31217">
        <w:rPr>
          <w:rFonts w:hAnsi="標楷體" w:hint="eastAsia"/>
        </w:rPr>
        <w:t>，惟查，原任職資</w:t>
      </w:r>
      <w:r w:rsidR="00254EAE">
        <w:rPr>
          <w:rFonts w:hAnsi="標楷體" w:hint="eastAsia"/>
        </w:rPr>
        <w:t>○</w:t>
      </w:r>
      <w:r w:rsidR="00120C4B" w:rsidRPr="00E31217">
        <w:rPr>
          <w:rFonts w:hAnsi="標楷體" w:hint="eastAsia"/>
        </w:rPr>
        <w:t>公司許</w:t>
      </w:r>
      <w:r w:rsidR="00FD4F93">
        <w:rPr>
          <w:rFonts w:hAnsi="標楷體" w:hint="eastAsia"/>
        </w:rPr>
        <w:t>○</w:t>
      </w:r>
      <w:r w:rsidR="00120C4B" w:rsidRPr="00E31217">
        <w:rPr>
          <w:rFonts w:hAnsi="標楷體" w:hint="eastAsia"/>
        </w:rPr>
        <w:t>真</w:t>
      </w:r>
      <w:r w:rsidR="00B27EB3" w:rsidRPr="00E31217">
        <w:rPr>
          <w:rFonts w:hAnsi="標楷體" w:hint="eastAsia"/>
        </w:rPr>
        <w:t>係</w:t>
      </w:r>
      <w:r w:rsidR="00120C4B" w:rsidRPr="00E31217">
        <w:rPr>
          <w:rFonts w:hAnsi="標楷體" w:hint="eastAsia"/>
        </w:rPr>
        <w:t>經</w:t>
      </w:r>
      <w:r w:rsidRPr="00E31217">
        <w:rPr>
          <w:rFonts w:hAnsi="標楷體" w:hint="eastAsia"/>
        </w:rPr>
        <w:t>被彈劾人</w:t>
      </w:r>
      <w:r w:rsidR="006127E0" w:rsidRPr="00E31217">
        <w:rPr>
          <w:rFonts w:hAnsi="標楷體" w:hint="eastAsia"/>
        </w:rPr>
        <w:t>刻意</w:t>
      </w:r>
      <w:r w:rsidR="00120C4B" w:rsidRPr="00E31217">
        <w:rPr>
          <w:rFonts w:hAnsi="標楷體" w:hint="eastAsia"/>
        </w:rPr>
        <w:t>挑選安排進移民署擔任約聘人員協助處理標案，</w:t>
      </w:r>
      <w:r w:rsidR="006127E0" w:rsidRPr="00E31217">
        <w:rPr>
          <w:rFonts w:hAnsi="標楷體" w:hint="eastAsia"/>
        </w:rPr>
        <w:t>並依據</w:t>
      </w:r>
      <w:r w:rsidRPr="00E31217">
        <w:rPr>
          <w:rFonts w:hAnsi="標楷體" w:hint="eastAsia"/>
        </w:rPr>
        <w:t>被彈劾人</w:t>
      </w:r>
      <w:r w:rsidR="006127E0" w:rsidRPr="00E31217">
        <w:rPr>
          <w:rFonts w:hAnsi="標楷體" w:hint="eastAsia"/>
        </w:rPr>
        <w:t>指示蒐集資料與提供廠商相關資料，且</w:t>
      </w:r>
      <w:r w:rsidR="00120C4B" w:rsidRPr="00E31217">
        <w:rPr>
          <w:rFonts w:hAnsi="標楷體" w:hint="eastAsia"/>
        </w:rPr>
        <w:t>李</w:t>
      </w:r>
      <w:r w:rsidR="00FD4F93">
        <w:rPr>
          <w:rFonts w:hAnsi="標楷體" w:hint="eastAsia"/>
        </w:rPr>
        <w:t>○</w:t>
      </w:r>
      <w:r w:rsidR="00120C4B" w:rsidRPr="00E31217">
        <w:rPr>
          <w:rFonts w:hAnsi="標楷體" w:hint="eastAsia"/>
        </w:rPr>
        <w:t>申為方便聯絡，</w:t>
      </w:r>
      <w:r w:rsidR="006127E0" w:rsidRPr="00E31217">
        <w:rPr>
          <w:rFonts w:hAnsi="標楷體" w:hint="eastAsia"/>
        </w:rPr>
        <w:t>亦</w:t>
      </w:r>
      <w:r w:rsidR="00120C4B" w:rsidRPr="00E31217">
        <w:rPr>
          <w:rFonts w:hAnsi="標楷體" w:hint="eastAsia"/>
        </w:rPr>
        <w:t>私下交付1支手機給許</w:t>
      </w:r>
      <w:r w:rsidR="00FD4F93">
        <w:rPr>
          <w:rFonts w:hAnsi="標楷體" w:hint="eastAsia"/>
        </w:rPr>
        <w:t>○</w:t>
      </w:r>
      <w:r w:rsidR="00120C4B" w:rsidRPr="00E31217">
        <w:rPr>
          <w:rFonts w:hAnsi="標楷體" w:hint="eastAsia"/>
        </w:rPr>
        <w:t>真，此節業據許</w:t>
      </w:r>
      <w:r w:rsidR="00FD4F93">
        <w:rPr>
          <w:rFonts w:hAnsi="標楷體" w:hint="eastAsia"/>
        </w:rPr>
        <w:t>○</w:t>
      </w:r>
      <w:r w:rsidR="00120C4B" w:rsidRPr="00E31217">
        <w:rPr>
          <w:rFonts w:hAnsi="標楷體" w:hint="eastAsia"/>
        </w:rPr>
        <w:t>真於偵、審皆結證綦詳</w:t>
      </w:r>
      <w:r w:rsidR="00786060" w:rsidRPr="00E31217">
        <w:rPr>
          <w:rFonts w:hAnsi="標楷體" w:hint="eastAsia"/>
        </w:rPr>
        <w:t>【</w:t>
      </w:r>
      <w:r w:rsidR="0093706D" w:rsidRPr="00E31217">
        <w:rPr>
          <w:rFonts w:hAnsi="標楷體" w:hint="eastAsia"/>
        </w:rPr>
        <w:t>附件</w:t>
      </w:r>
      <w:r w:rsidR="00AE69AF" w:rsidRPr="00E31217">
        <w:rPr>
          <w:rFonts w:hAnsi="標楷體" w:hint="eastAsia"/>
        </w:rPr>
        <w:t>2</w:t>
      </w:r>
      <w:r w:rsidR="00AE69AF" w:rsidRPr="00E31217">
        <w:rPr>
          <w:rFonts w:hAnsi="標楷體"/>
        </w:rPr>
        <w:t>0</w:t>
      </w:r>
      <w:r w:rsidR="00BF2288" w:rsidRPr="00E31217">
        <w:rPr>
          <w:rFonts w:hAnsi="標楷體"/>
        </w:rPr>
        <w:t>.</w:t>
      </w:r>
      <w:r w:rsidR="0002142B" w:rsidRPr="00E31217">
        <w:rPr>
          <w:rFonts w:hAnsi="標楷體" w:hint="eastAsia"/>
        </w:rPr>
        <w:t>臺北地檢108年6月17日</w:t>
      </w:r>
      <w:r w:rsidR="0093706D" w:rsidRPr="00E31217">
        <w:rPr>
          <w:rFonts w:hAnsi="標楷體" w:hint="eastAsia"/>
        </w:rPr>
        <w:t>訊問筆錄</w:t>
      </w:r>
      <w:r w:rsidR="00006AA8" w:rsidRPr="00E31217">
        <w:rPr>
          <w:rFonts w:hAnsi="標楷體" w:hint="eastAsia"/>
        </w:rPr>
        <w:t>；</w:t>
      </w:r>
      <w:r w:rsidR="0002142B" w:rsidRPr="00E31217">
        <w:rPr>
          <w:rFonts w:hAnsi="標楷體" w:hint="eastAsia"/>
        </w:rPr>
        <w:t>附件2</w:t>
      </w:r>
      <w:r w:rsidR="00AE69AF" w:rsidRPr="00E31217">
        <w:rPr>
          <w:rFonts w:hAnsi="標楷體"/>
        </w:rPr>
        <w:t>1</w:t>
      </w:r>
      <w:r w:rsidR="00BF2288" w:rsidRPr="00E31217">
        <w:rPr>
          <w:rFonts w:hAnsi="標楷體"/>
        </w:rPr>
        <w:t>.</w:t>
      </w:r>
      <w:r w:rsidR="0002142B" w:rsidRPr="00E31217">
        <w:rPr>
          <w:rFonts w:hAnsi="標楷體" w:hint="eastAsia"/>
        </w:rPr>
        <w:t>臺北地院112年6月9日審判筆錄，頁</w:t>
      </w:r>
      <w:r w:rsidR="0044672B" w:rsidRPr="00E31217">
        <w:rPr>
          <w:rFonts w:hAnsi="標楷體" w:hint="eastAsia"/>
        </w:rPr>
        <w:t>7</w:t>
      </w:r>
      <w:r w:rsidR="0044672B" w:rsidRPr="00E31217">
        <w:rPr>
          <w:rFonts w:hAnsi="標楷體"/>
        </w:rPr>
        <w:t>38</w:t>
      </w:r>
      <w:r w:rsidR="00013CB9" w:rsidRPr="00E31217">
        <w:rPr>
          <w:rFonts w:hAnsi="標楷體"/>
        </w:rPr>
        <w:t>-</w:t>
      </w:r>
      <w:r w:rsidR="0044672B" w:rsidRPr="00E31217">
        <w:rPr>
          <w:rFonts w:hAnsi="標楷體"/>
        </w:rPr>
        <w:t>753</w:t>
      </w:r>
      <w:r w:rsidR="0002142B" w:rsidRPr="00E31217">
        <w:rPr>
          <w:rFonts w:hAnsi="標楷體" w:hint="eastAsia"/>
        </w:rPr>
        <w:t>】</w:t>
      </w:r>
      <w:r w:rsidR="00120C4B" w:rsidRPr="00E31217">
        <w:rPr>
          <w:rFonts w:hAnsi="標楷體" w:hint="eastAsia"/>
        </w:rPr>
        <w:t>，佐以同案被告即神</w:t>
      </w:r>
      <w:r w:rsidR="00254EAE">
        <w:rPr>
          <w:rFonts w:hAnsi="標楷體" w:hint="eastAsia"/>
        </w:rPr>
        <w:t>○</w:t>
      </w:r>
      <w:r w:rsidR="00120C4B" w:rsidRPr="00E31217">
        <w:rPr>
          <w:rFonts w:hAnsi="標楷體" w:hint="eastAsia"/>
        </w:rPr>
        <w:t>公司業務代表呂</w:t>
      </w:r>
      <w:r w:rsidR="00FD4F93">
        <w:rPr>
          <w:rFonts w:hAnsi="標楷體" w:hint="eastAsia"/>
        </w:rPr>
        <w:t>○</w:t>
      </w:r>
      <w:r w:rsidR="00120C4B" w:rsidRPr="00E31217">
        <w:rPr>
          <w:rFonts w:hAnsi="標楷體" w:hint="eastAsia"/>
        </w:rPr>
        <w:t>漢亦於偵查時證稱：施明德與李</w:t>
      </w:r>
      <w:r w:rsidR="00FD4F93">
        <w:rPr>
          <w:rFonts w:hAnsi="標楷體" w:hint="eastAsia"/>
        </w:rPr>
        <w:t>○</w:t>
      </w:r>
      <w:r w:rsidR="00120C4B" w:rsidRPr="00E31217">
        <w:rPr>
          <w:rFonts w:hAnsi="標楷體" w:hint="eastAsia"/>
        </w:rPr>
        <w:t>申認識超過20年了，私交甚篤，就我所知他們兩個各有1支王八機相互聯繫，李</w:t>
      </w:r>
      <w:r w:rsidR="00FD4F93">
        <w:rPr>
          <w:rFonts w:hAnsi="標楷體" w:hint="eastAsia"/>
        </w:rPr>
        <w:t>○</w:t>
      </w:r>
      <w:r w:rsidR="00120C4B" w:rsidRPr="00E31217">
        <w:rPr>
          <w:rFonts w:hAnsi="標楷體" w:hint="eastAsia"/>
        </w:rPr>
        <w:t>申都稱呼施明德老師或主席，我們稱施明德Michael或老師，我們廠商開會都是李</w:t>
      </w:r>
      <w:r w:rsidR="00FD4F93">
        <w:rPr>
          <w:rFonts w:hAnsi="標楷體" w:hint="eastAsia"/>
        </w:rPr>
        <w:t>○</w:t>
      </w:r>
      <w:r w:rsidR="00120C4B" w:rsidRPr="00E31217">
        <w:rPr>
          <w:rFonts w:hAnsi="標楷體" w:hint="eastAsia"/>
        </w:rPr>
        <w:t>申主動邀約等語</w:t>
      </w:r>
      <w:r w:rsidR="007C6D8F" w:rsidRPr="00E31217">
        <w:rPr>
          <w:rFonts w:hAnsi="標楷體" w:hint="eastAsia"/>
        </w:rPr>
        <w:t>【</w:t>
      </w:r>
      <w:r w:rsidR="005B5013" w:rsidRPr="00E31217">
        <w:rPr>
          <w:rFonts w:hAnsi="標楷體" w:hint="eastAsia"/>
        </w:rPr>
        <w:t>附件2</w:t>
      </w:r>
      <w:r w:rsidR="00D048F2" w:rsidRPr="00E31217">
        <w:rPr>
          <w:rFonts w:hAnsi="標楷體"/>
        </w:rPr>
        <w:t>2</w:t>
      </w:r>
      <w:r w:rsidR="00F9659B" w:rsidRPr="00E31217">
        <w:rPr>
          <w:rFonts w:hAnsi="標楷體"/>
        </w:rPr>
        <w:t>.</w:t>
      </w:r>
      <w:r w:rsidR="005B5013" w:rsidRPr="00E31217">
        <w:rPr>
          <w:rFonts w:hAnsi="標楷體" w:hint="eastAsia"/>
        </w:rPr>
        <w:t>法務部廉政署106</w:t>
      </w:r>
      <w:r w:rsidR="00F9659B" w:rsidRPr="00E31217">
        <w:rPr>
          <w:rFonts w:hAnsi="標楷體" w:hint="eastAsia"/>
        </w:rPr>
        <w:t>年</w:t>
      </w:r>
      <w:r w:rsidR="005B5013" w:rsidRPr="00E31217">
        <w:rPr>
          <w:rFonts w:hAnsi="標楷體" w:hint="eastAsia"/>
        </w:rPr>
        <w:t>11</w:t>
      </w:r>
      <w:r w:rsidR="00F9659B" w:rsidRPr="00E31217">
        <w:rPr>
          <w:rFonts w:hAnsi="標楷體" w:hint="eastAsia"/>
        </w:rPr>
        <w:t>月</w:t>
      </w:r>
      <w:r w:rsidR="005B5013" w:rsidRPr="00E31217">
        <w:rPr>
          <w:rFonts w:hAnsi="標楷體" w:hint="eastAsia"/>
        </w:rPr>
        <w:t>13</w:t>
      </w:r>
      <w:r w:rsidR="00F9659B" w:rsidRPr="00E31217">
        <w:rPr>
          <w:rFonts w:hAnsi="標楷體" w:hint="eastAsia"/>
        </w:rPr>
        <w:t>日</w:t>
      </w:r>
      <w:r w:rsidR="005B5013" w:rsidRPr="00E31217">
        <w:rPr>
          <w:rFonts w:hAnsi="標楷體" w:hint="eastAsia"/>
        </w:rPr>
        <w:t>詢問筆錄</w:t>
      </w:r>
      <w:r w:rsidR="00F9659B" w:rsidRPr="00E31217">
        <w:rPr>
          <w:rFonts w:hAnsi="標楷體" w:hint="eastAsia"/>
        </w:rPr>
        <w:t>，頁</w:t>
      </w:r>
      <w:r w:rsidR="0044672B" w:rsidRPr="00E31217">
        <w:rPr>
          <w:rFonts w:hAnsi="標楷體" w:hint="eastAsia"/>
        </w:rPr>
        <w:t>7</w:t>
      </w:r>
      <w:r w:rsidR="0044672B" w:rsidRPr="00E31217">
        <w:rPr>
          <w:rFonts w:hAnsi="標楷體"/>
        </w:rPr>
        <w:t>61</w:t>
      </w:r>
      <w:r w:rsidR="00F9659B" w:rsidRPr="00E31217">
        <w:rPr>
          <w:rFonts w:hAnsi="標楷體" w:hint="eastAsia"/>
        </w:rPr>
        <w:t>、</w:t>
      </w:r>
      <w:r w:rsidR="0044672B" w:rsidRPr="00E31217">
        <w:rPr>
          <w:rFonts w:hAnsi="標楷體" w:hint="eastAsia"/>
        </w:rPr>
        <w:t>7</w:t>
      </w:r>
      <w:r w:rsidR="0044672B" w:rsidRPr="00E31217">
        <w:rPr>
          <w:rFonts w:hAnsi="標楷體"/>
        </w:rPr>
        <w:t>63</w:t>
      </w:r>
      <w:r w:rsidR="00F9659B" w:rsidRPr="00E31217">
        <w:rPr>
          <w:rFonts w:hAnsi="標楷體" w:hint="eastAsia"/>
        </w:rPr>
        <w:t>】</w:t>
      </w:r>
      <w:r w:rsidR="00120C4B" w:rsidRPr="00E31217">
        <w:rPr>
          <w:rFonts w:hAnsi="標楷體" w:hint="eastAsia"/>
        </w:rPr>
        <w:t>，矧本案經檢警發動搜索時，</w:t>
      </w:r>
      <w:r w:rsidR="00B27EB3" w:rsidRPr="00E31217">
        <w:rPr>
          <w:rFonts w:hAnsi="標楷體" w:hint="eastAsia"/>
        </w:rPr>
        <w:t>於</w:t>
      </w:r>
      <w:r w:rsidRPr="00E31217">
        <w:rPr>
          <w:rFonts w:hAnsi="標楷體" w:hint="eastAsia"/>
        </w:rPr>
        <w:t>被彈劾人</w:t>
      </w:r>
      <w:r w:rsidR="00120C4B" w:rsidRPr="00E31217">
        <w:rPr>
          <w:rFonts w:hAnsi="標楷體" w:hint="eastAsia"/>
        </w:rPr>
        <w:t>家中扣得其持用的數支手機暨門</w:t>
      </w:r>
      <w:r w:rsidR="00120C4B" w:rsidRPr="00E31217">
        <w:rPr>
          <w:rFonts w:hAnsi="標楷體" w:hint="eastAsia"/>
        </w:rPr>
        <w:lastRenderedPageBreak/>
        <w:t>號，其中一支竟係由被告李</w:t>
      </w:r>
      <w:r w:rsidR="00205BB3">
        <w:rPr>
          <w:rFonts w:hAnsi="標楷體" w:hint="eastAsia"/>
        </w:rPr>
        <w:t>○</w:t>
      </w:r>
      <w:r w:rsidR="00120C4B" w:rsidRPr="00E31217">
        <w:rPr>
          <w:rFonts w:hAnsi="標楷體" w:hint="eastAsia"/>
        </w:rPr>
        <w:t>申女友(即同案被告彭</w:t>
      </w:r>
      <w:r w:rsidR="00FD4F93">
        <w:rPr>
          <w:rFonts w:hAnsi="標楷體" w:hint="eastAsia"/>
        </w:rPr>
        <w:t>○</w:t>
      </w:r>
      <w:r w:rsidR="00120C4B" w:rsidRPr="00E31217">
        <w:rPr>
          <w:rFonts w:hAnsi="標楷體" w:hint="eastAsia"/>
        </w:rPr>
        <w:t>文)申登付費的手機，則衡諸常情，公務員處理公務之正常聯絡管道，以公務電話、電子郵件甚或個人名下手機號碼即為已足，豈須另持非親非故的他人名義申登且由該他人付費的手機門號？</w:t>
      </w:r>
      <w:r w:rsidR="006127E0" w:rsidRPr="00E31217">
        <w:rPr>
          <w:rFonts w:hAnsi="標楷體" w:hint="eastAsia"/>
        </w:rPr>
        <w:t>且何須私下先行於85度C面試</w:t>
      </w:r>
      <w:r w:rsidR="00CC5049" w:rsidRPr="00E31217">
        <w:rPr>
          <w:rFonts w:hAnsi="標楷體" w:hint="eastAsia"/>
        </w:rPr>
        <w:t>資</w:t>
      </w:r>
      <w:r w:rsidR="00254EAE">
        <w:rPr>
          <w:rFonts w:hAnsi="標楷體" w:hint="eastAsia"/>
        </w:rPr>
        <w:t>○</w:t>
      </w:r>
      <w:r w:rsidR="00CC5049" w:rsidRPr="00E31217">
        <w:rPr>
          <w:rFonts w:hAnsi="標楷體" w:hint="eastAsia"/>
        </w:rPr>
        <w:t>公司員工許</w:t>
      </w:r>
      <w:r w:rsidR="00FD4F93">
        <w:rPr>
          <w:rFonts w:hAnsi="標楷體" w:hint="eastAsia"/>
        </w:rPr>
        <w:t>○</w:t>
      </w:r>
      <w:r w:rsidR="00CC5049" w:rsidRPr="00E31217">
        <w:rPr>
          <w:rFonts w:hAnsi="標楷體" w:hint="eastAsia"/>
        </w:rPr>
        <w:t>真，內定進入移民署，</w:t>
      </w:r>
      <w:r w:rsidR="00120C4B" w:rsidRPr="00E31217">
        <w:rPr>
          <w:rFonts w:hAnsi="標楷體" w:hint="eastAsia"/>
        </w:rPr>
        <w:t>顯徵</w:t>
      </w:r>
      <w:r w:rsidRPr="00E31217">
        <w:rPr>
          <w:rFonts w:hAnsi="標楷體" w:hint="eastAsia"/>
        </w:rPr>
        <w:t>被彈劾人</w:t>
      </w:r>
      <w:r w:rsidR="00120C4B" w:rsidRPr="00E31217">
        <w:rPr>
          <w:rFonts w:hAnsi="標楷體" w:hint="eastAsia"/>
        </w:rPr>
        <w:t>長年為隱匿其與外部廠商勾結之不法情事、避免遭檢警監聽追查，</w:t>
      </w:r>
      <w:r w:rsidR="00CC5049" w:rsidRPr="00E31217">
        <w:rPr>
          <w:rFonts w:hAnsi="標楷體" w:hint="eastAsia"/>
        </w:rPr>
        <w:t>除</w:t>
      </w:r>
      <w:r w:rsidR="00120C4B" w:rsidRPr="00E31217">
        <w:rPr>
          <w:rFonts w:hAnsi="標楷體" w:hint="eastAsia"/>
        </w:rPr>
        <w:t>使用李</w:t>
      </w:r>
      <w:r w:rsidR="00FD4F93">
        <w:rPr>
          <w:rFonts w:hAnsi="標楷體" w:hint="eastAsia"/>
        </w:rPr>
        <w:t>○</w:t>
      </w:r>
      <w:r w:rsidR="00120C4B" w:rsidRPr="00E31217">
        <w:rPr>
          <w:rFonts w:hAnsi="標楷體" w:hint="eastAsia"/>
        </w:rPr>
        <w:t>申提供並付費之手機門號與李</w:t>
      </w:r>
      <w:r w:rsidR="00FD4F93">
        <w:rPr>
          <w:rFonts w:hAnsi="標楷體" w:hint="eastAsia"/>
        </w:rPr>
        <w:t>○</w:t>
      </w:r>
      <w:r w:rsidR="00120C4B" w:rsidRPr="00E31217">
        <w:rPr>
          <w:rFonts w:hAnsi="標楷體" w:hint="eastAsia"/>
        </w:rPr>
        <w:t>申聯繫，再由李</w:t>
      </w:r>
      <w:r w:rsidR="00FD4F93">
        <w:rPr>
          <w:rFonts w:hAnsi="標楷體" w:hint="eastAsia"/>
        </w:rPr>
        <w:t>○</w:t>
      </w:r>
      <w:r w:rsidR="00120C4B" w:rsidRPr="00E31217">
        <w:rPr>
          <w:rFonts w:hAnsi="標楷體" w:hint="eastAsia"/>
        </w:rPr>
        <w:t>申擔任穿針引線之角色</w:t>
      </w:r>
      <w:r w:rsidR="00CC5049" w:rsidRPr="00E31217">
        <w:rPr>
          <w:rFonts w:hAnsi="標楷體" w:hint="eastAsia"/>
        </w:rPr>
        <w:t>外，並利用約聘人員許</w:t>
      </w:r>
      <w:r w:rsidR="00FD4F93">
        <w:rPr>
          <w:rFonts w:hAnsi="標楷體" w:hint="eastAsia"/>
        </w:rPr>
        <w:t>○</w:t>
      </w:r>
      <w:r w:rsidR="00CC5049" w:rsidRPr="00E31217">
        <w:rPr>
          <w:rFonts w:hAnsi="標楷體" w:hint="eastAsia"/>
        </w:rPr>
        <w:t>真</w:t>
      </w:r>
      <w:r w:rsidR="00120C4B" w:rsidRPr="00E31217">
        <w:rPr>
          <w:rFonts w:hAnsi="標楷體" w:hint="eastAsia"/>
        </w:rPr>
        <w:t>將消息傳遞與其他廠商，以達掩人耳目之效，益見</w:t>
      </w:r>
      <w:r w:rsidRPr="00E31217">
        <w:rPr>
          <w:rFonts w:hAnsi="標楷體" w:hint="eastAsia"/>
        </w:rPr>
        <w:t>被彈劾人</w:t>
      </w:r>
      <w:r w:rsidR="003F5394" w:rsidRPr="00E31217">
        <w:rPr>
          <w:rFonts w:hAnsi="標楷體" w:hint="eastAsia"/>
        </w:rPr>
        <w:t>所辯，</w:t>
      </w:r>
      <w:r w:rsidR="00120C4B" w:rsidRPr="00E31217">
        <w:rPr>
          <w:rFonts w:hAnsi="標楷體" w:hint="eastAsia"/>
        </w:rPr>
        <w:t>委無可採。</w:t>
      </w:r>
    </w:p>
    <w:p w14:paraId="361105D9" w14:textId="33C71D7E" w:rsidR="00EC12F7" w:rsidRPr="00E31217" w:rsidRDefault="00CC5049" w:rsidP="00C24BE2">
      <w:pPr>
        <w:pStyle w:val="3"/>
      </w:pPr>
      <w:r w:rsidRPr="00E31217">
        <w:rPr>
          <w:rFonts w:hint="eastAsia"/>
        </w:rPr>
        <w:t>另</w:t>
      </w:r>
      <w:r w:rsidR="00E93402" w:rsidRPr="00E31217">
        <w:rPr>
          <w:rFonts w:hint="eastAsia"/>
        </w:rPr>
        <w:t>被彈劾人</w:t>
      </w:r>
      <w:r w:rsidRPr="00E31217">
        <w:rPr>
          <w:rFonts w:hint="eastAsia"/>
        </w:rPr>
        <w:t>於本院約詢時</w:t>
      </w:r>
      <w:r w:rsidR="00EC12F7" w:rsidRPr="00E31217">
        <w:rPr>
          <w:rFonts w:hint="eastAsia"/>
        </w:rPr>
        <w:t>矢口</w:t>
      </w:r>
      <w:bookmarkStart w:id="81" w:name="_Hlk172616804"/>
      <w:r w:rsidR="00EC12F7" w:rsidRPr="00E31217">
        <w:rPr>
          <w:rFonts w:hint="eastAsia"/>
        </w:rPr>
        <w:t>否認有何違背職務收賄與隱匿貪污犯罪所得贓物之行為</w:t>
      </w:r>
      <w:bookmarkEnd w:id="81"/>
      <w:r w:rsidRPr="00E31217">
        <w:rPr>
          <w:rStyle w:val="afd"/>
        </w:rPr>
        <w:footnoteReference w:id="8"/>
      </w:r>
      <w:r w:rsidR="00F436F2" w:rsidRPr="00E31217">
        <w:rPr>
          <w:rFonts w:hAnsi="標楷體" w:hint="eastAsia"/>
        </w:rPr>
        <w:t>【附件7</w:t>
      </w:r>
      <w:r w:rsidR="00F436F2" w:rsidRPr="00E31217">
        <w:rPr>
          <w:rFonts w:hAnsi="標楷體"/>
        </w:rPr>
        <w:t>.</w:t>
      </w:r>
      <w:r w:rsidR="00F436F2" w:rsidRPr="00E31217">
        <w:rPr>
          <w:rFonts w:hAnsi="標楷體" w:hint="eastAsia"/>
        </w:rPr>
        <w:t>本院113年7月1日詢問筆錄，頁</w:t>
      </w:r>
      <w:r w:rsidR="0044672B" w:rsidRPr="00E31217">
        <w:rPr>
          <w:rFonts w:hAnsi="標楷體" w:hint="eastAsia"/>
        </w:rPr>
        <w:t>5</w:t>
      </w:r>
      <w:r w:rsidR="0044672B" w:rsidRPr="00E31217">
        <w:rPr>
          <w:rFonts w:hAnsi="標楷體"/>
        </w:rPr>
        <w:t>89</w:t>
      </w:r>
      <w:r w:rsidR="00F436F2" w:rsidRPr="00E31217">
        <w:rPr>
          <w:rFonts w:hAnsi="標楷體"/>
        </w:rPr>
        <w:t>-</w:t>
      </w:r>
      <w:r w:rsidR="0044672B" w:rsidRPr="00E31217">
        <w:rPr>
          <w:rFonts w:hAnsi="標楷體"/>
        </w:rPr>
        <w:t>590</w:t>
      </w:r>
      <w:r w:rsidR="00F436F2" w:rsidRPr="00E31217">
        <w:rPr>
          <w:rFonts w:hAnsi="標楷體" w:hint="eastAsia"/>
        </w:rPr>
        <w:t>】</w:t>
      </w:r>
      <w:r w:rsidR="00EC12F7" w:rsidRPr="00E31217">
        <w:rPr>
          <w:rFonts w:hint="eastAsia"/>
        </w:rPr>
        <w:t>，</w:t>
      </w:r>
      <w:r w:rsidRPr="00E31217">
        <w:rPr>
          <w:rFonts w:hint="eastAsia"/>
        </w:rPr>
        <w:t>其</w:t>
      </w:r>
      <w:r w:rsidR="009C7B4C" w:rsidRPr="00E31217">
        <w:rPr>
          <w:rFonts w:hint="eastAsia"/>
        </w:rPr>
        <w:t>於偵審時</w:t>
      </w:r>
      <w:r w:rsidR="00EC12F7" w:rsidRPr="00E31217">
        <w:rPr>
          <w:rFonts w:hint="eastAsia"/>
        </w:rPr>
        <w:t>辯稱：</w:t>
      </w:r>
      <w:r w:rsidR="002B2565" w:rsidRPr="00E31217">
        <w:rPr>
          <w:rFonts w:hAnsi="標楷體" w:hint="eastAsia"/>
        </w:rPr>
        <w:t>「</w:t>
      </w:r>
      <w:r w:rsidR="00EC12F7" w:rsidRPr="00E31217">
        <w:rPr>
          <w:rFonts w:hint="eastAsia"/>
        </w:rPr>
        <w:t>95年間我買</w:t>
      </w:r>
      <w:r w:rsidR="008A73C7">
        <w:rPr>
          <w:rFonts w:hint="eastAsia"/>
        </w:rPr>
        <w:t>跨○</w:t>
      </w:r>
      <w:r w:rsidR="00EC12F7" w:rsidRPr="00E31217">
        <w:rPr>
          <w:rFonts w:hint="eastAsia"/>
        </w:rPr>
        <w:t>公司辦公室，答應繼續租給李</w:t>
      </w:r>
      <w:r w:rsidR="00FD4F93">
        <w:rPr>
          <w:rFonts w:hAnsi="標楷體" w:hint="eastAsia"/>
        </w:rPr>
        <w:t>○</w:t>
      </w:r>
      <w:r w:rsidR="00EC12F7" w:rsidRPr="00E31217">
        <w:rPr>
          <w:rFonts w:hint="eastAsia"/>
        </w:rPr>
        <w:t>申，月租金10萬元，他隔一陣子陸續付我租金，為了避免遭課稅或做財產申報，我都把租金放家裡，之後才一起提領郵局的200萬交給我姊張施</w:t>
      </w:r>
      <w:r w:rsidR="00FD4F93">
        <w:rPr>
          <w:rFonts w:hAnsi="標楷體" w:hint="eastAsia"/>
        </w:rPr>
        <w:t>○</w:t>
      </w:r>
      <w:r w:rsidR="00EC12F7" w:rsidRPr="00E31217">
        <w:rPr>
          <w:rFonts w:hint="eastAsia"/>
        </w:rPr>
        <w:t>滿幫忙投資股票，至於我向我哥施</w:t>
      </w:r>
      <w:r w:rsidR="00FD4F93">
        <w:rPr>
          <w:rFonts w:hAnsi="標楷體" w:hint="eastAsia"/>
        </w:rPr>
        <w:t>○</w:t>
      </w:r>
      <w:r w:rsidR="00EC12F7" w:rsidRPr="00E31217">
        <w:rPr>
          <w:rFonts w:hint="eastAsia"/>
        </w:rPr>
        <w:t>忠借360萬是因為我無法用原來的房子跟玉山抵押借買新屋的錢，才請我哥先墊，我並沒收受李</w:t>
      </w:r>
      <w:r w:rsidR="00FD4F93">
        <w:rPr>
          <w:rFonts w:hAnsi="標楷體" w:hint="eastAsia"/>
        </w:rPr>
        <w:t>○</w:t>
      </w:r>
      <w:r w:rsidR="00EC12F7" w:rsidRPr="00E31217">
        <w:rPr>
          <w:rFonts w:hint="eastAsia"/>
        </w:rPr>
        <w:t>申的賄賂，100年3月30日下班後，李</w:t>
      </w:r>
      <w:r w:rsidR="00FD4F93">
        <w:rPr>
          <w:rFonts w:hAnsi="標楷體" w:hint="eastAsia"/>
        </w:rPr>
        <w:t>○</w:t>
      </w:r>
      <w:r w:rsidR="00EC12F7" w:rsidRPr="00E31217">
        <w:rPr>
          <w:rFonts w:hint="eastAsia"/>
        </w:rPr>
        <w:t>申到我家拜訪拿來的紙袋只有裝茶葉，檢察官起訴書所指我帳戶的金流以及我買忠孝東路房地的資金來源，是我跟家人朋友間的周</w:t>
      </w:r>
      <w:r w:rsidR="00EC12F7" w:rsidRPr="00E31217">
        <w:rPr>
          <w:rFonts w:hint="eastAsia"/>
        </w:rPr>
        <w:lastRenderedPageBreak/>
        <w:t>轉往來，資金都是我自有，並非貪污所得</w:t>
      </w:r>
      <w:r w:rsidR="002B2565" w:rsidRPr="00E31217">
        <w:rPr>
          <w:rFonts w:hAnsi="標楷體" w:hint="eastAsia"/>
        </w:rPr>
        <w:t>」</w:t>
      </w:r>
      <w:r w:rsidR="00EC12F7" w:rsidRPr="00E31217">
        <w:rPr>
          <w:rFonts w:hint="eastAsia"/>
        </w:rPr>
        <w:t>等語。惟查</w:t>
      </w:r>
      <w:r w:rsidR="00600C66" w:rsidRPr="00E31217">
        <w:rPr>
          <w:rFonts w:hAnsi="標楷體" w:hint="eastAsia"/>
        </w:rPr>
        <w:t>，</w:t>
      </w:r>
      <w:r w:rsidR="00600C66" w:rsidRPr="00E31217">
        <w:rPr>
          <w:rFonts w:hint="eastAsia"/>
        </w:rPr>
        <w:t>依據下列事證</w:t>
      </w:r>
      <w:r w:rsidR="00600C66" w:rsidRPr="00E31217">
        <w:rPr>
          <w:rFonts w:hAnsi="標楷體" w:hint="eastAsia"/>
        </w:rPr>
        <w:t>，</w:t>
      </w:r>
      <w:r w:rsidR="00600C66" w:rsidRPr="00E31217">
        <w:rPr>
          <w:rFonts w:hint="eastAsia"/>
        </w:rPr>
        <w:t>所辯並不足採</w:t>
      </w:r>
      <w:r w:rsidR="00462F98" w:rsidRPr="00E31217">
        <w:rPr>
          <w:rFonts w:hAnsi="標楷體" w:hint="eastAsia"/>
        </w:rPr>
        <w:t>：</w:t>
      </w:r>
    </w:p>
    <w:p w14:paraId="461A1DD7" w14:textId="2EFCD368" w:rsidR="000570E6" w:rsidRPr="00E31217" w:rsidRDefault="000570E6" w:rsidP="00CB31FD">
      <w:pPr>
        <w:pStyle w:val="4"/>
        <w:kinsoku/>
      </w:pPr>
      <w:r w:rsidRPr="00E31217">
        <w:rPr>
          <w:rFonts w:hint="eastAsia"/>
        </w:rPr>
        <w:t>依據偵查時證人黃</w:t>
      </w:r>
      <w:r w:rsidR="00FD4F93">
        <w:rPr>
          <w:rFonts w:hAnsi="標楷體" w:hint="eastAsia"/>
        </w:rPr>
        <w:t>○</w:t>
      </w:r>
      <w:r w:rsidRPr="00E31217">
        <w:rPr>
          <w:rFonts w:hint="eastAsia"/>
        </w:rPr>
        <w:t>涵證稱</w:t>
      </w:r>
      <w:r w:rsidR="00A82BA8" w:rsidRPr="00E31217">
        <w:rPr>
          <w:rFonts w:hAnsi="標楷體" w:hint="eastAsia"/>
        </w:rPr>
        <w:t>：</w:t>
      </w:r>
      <w:r w:rsidRPr="00E31217">
        <w:rPr>
          <w:rFonts w:hint="eastAsia"/>
        </w:rPr>
        <w:t>「李</w:t>
      </w:r>
      <w:r w:rsidR="00FD4F93">
        <w:rPr>
          <w:rFonts w:hAnsi="標楷體" w:hint="eastAsia"/>
        </w:rPr>
        <w:t>○</w:t>
      </w:r>
      <w:r w:rsidRPr="00E31217">
        <w:rPr>
          <w:rFonts w:hint="eastAsia"/>
        </w:rPr>
        <w:t>申常常會要我跑腿幫忙把神</w:t>
      </w:r>
      <w:r w:rsidR="00254EAE">
        <w:rPr>
          <w:rFonts w:hAnsi="標楷體" w:hint="eastAsia"/>
        </w:rPr>
        <w:t>○</w:t>
      </w:r>
      <w:r w:rsidRPr="00E31217">
        <w:rPr>
          <w:rFonts w:hint="eastAsia"/>
        </w:rPr>
        <w:t>公司業務送的特別好茶葉帶去給李</w:t>
      </w:r>
      <w:r w:rsidR="00FD4F93">
        <w:rPr>
          <w:rFonts w:hAnsi="標楷體" w:hint="eastAsia"/>
        </w:rPr>
        <w:t>○</w:t>
      </w:r>
      <w:r w:rsidRPr="00E31217">
        <w:rPr>
          <w:rFonts w:hint="eastAsia"/>
        </w:rPr>
        <w:t>申送給施明德</w:t>
      </w:r>
      <w:r w:rsidR="00A82BA8" w:rsidRPr="00E31217">
        <w:rPr>
          <w:rFonts w:hAnsi="標楷體"/>
        </w:rPr>
        <w:t>…</w:t>
      </w:r>
      <w:r w:rsidRPr="00E31217">
        <w:rPr>
          <w:rFonts w:hint="eastAsia"/>
        </w:rPr>
        <w:t>…李</w:t>
      </w:r>
      <w:r w:rsidR="00FD4F93">
        <w:rPr>
          <w:rFonts w:hAnsi="標楷體" w:hint="eastAsia"/>
        </w:rPr>
        <w:t>○</w:t>
      </w:r>
      <w:r w:rsidRPr="00E31217">
        <w:rPr>
          <w:rFonts w:hint="eastAsia"/>
        </w:rPr>
        <w:t>申於100年3月30日指示其把</w:t>
      </w:r>
      <w:r w:rsidR="008A73C7">
        <w:rPr>
          <w:rFonts w:hint="eastAsia"/>
        </w:rPr>
        <w:t>跨○</w:t>
      </w:r>
      <w:r w:rsidRPr="00E31217">
        <w:rPr>
          <w:rFonts w:hint="eastAsia"/>
        </w:rPr>
        <w:t>公司辦公室櫃子內的『茶葉』，特地跑一趟送至</w:t>
      </w:r>
      <w:r w:rsidR="00E93402" w:rsidRPr="00E31217">
        <w:rPr>
          <w:rFonts w:hint="eastAsia"/>
        </w:rPr>
        <w:t>被彈劾人</w:t>
      </w:r>
      <w:r w:rsidRPr="00E31217">
        <w:rPr>
          <w:rFonts w:hint="eastAsia"/>
        </w:rPr>
        <w:t>施明德家，讓李</w:t>
      </w:r>
      <w:r w:rsidR="00FD4F93">
        <w:rPr>
          <w:rFonts w:hAnsi="標楷體" w:hint="eastAsia"/>
        </w:rPr>
        <w:t>○</w:t>
      </w:r>
      <w:r w:rsidRPr="00E31217">
        <w:rPr>
          <w:rFonts w:hint="eastAsia"/>
        </w:rPr>
        <w:t>申親自交付給</w:t>
      </w:r>
      <w:r w:rsidR="00E93402" w:rsidRPr="00E31217">
        <w:rPr>
          <w:rFonts w:hint="eastAsia"/>
        </w:rPr>
        <w:t>被彈劾人</w:t>
      </w:r>
      <w:r w:rsidRPr="00E31217">
        <w:rPr>
          <w:rFonts w:hint="eastAsia"/>
        </w:rPr>
        <w:t>施明德，李</w:t>
      </w:r>
      <w:r w:rsidR="00FD4F93">
        <w:rPr>
          <w:rFonts w:hAnsi="標楷體" w:hint="eastAsia"/>
        </w:rPr>
        <w:t>○</w:t>
      </w:r>
      <w:r w:rsidRPr="00E31217">
        <w:rPr>
          <w:rFonts w:hint="eastAsia"/>
        </w:rPr>
        <w:t>申雖稱是『茶葉』，但我看到的物品就是一個用很多張舊舊的A4紙拼湊包起來的方形盒子、周圍用寬膠帶黏住，沒有任何茶葉的圖示或文字，而且重量跟大瓶礦泉水差不多，不像茶葉」</w:t>
      </w:r>
      <w:r w:rsidR="006117FF" w:rsidRPr="00E31217">
        <w:rPr>
          <w:rFonts w:hAnsi="標楷體" w:hint="eastAsia"/>
        </w:rPr>
        <w:t>【附件23</w:t>
      </w:r>
      <w:r w:rsidR="003563BF" w:rsidRPr="00E31217">
        <w:rPr>
          <w:rFonts w:hAnsi="標楷體"/>
        </w:rPr>
        <w:t>.</w:t>
      </w:r>
      <w:r w:rsidR="006117FF" w:rsidRPr="00E31217">
        <w:rPr>
          <w:rFonts w:hAnsi="標楷體" w:hint="eastAsia"/>
        </w:rPr>
        <w:t>臺北地檢108</w:t>
      </w:r>
      <w:r w:rsidR="003B76DA" w:rsidRPr="00E31217">
        <w:rPr>
          <w:rFonts w:hAnsi="標楷體" w:hint="eastAsia"/>
        </w:rPr>
        <w:t>年</w:t>
      </w:r>
      <w:r w:rsidR="006117FF" w:rsidRPr="00E31217">
        <w:rPr>
          <w:rFonts w:hAnsi="標楷體" w:hint="eastAsia"/>
        </w:rPr>
        <w:t>6</w:t>
      </w:r>
      <w:r w:rsidR="003B76DA" w:rsidRPr="00E31217">
        <w:rPr>
          <w:rFonts w:hAnsi="標楷體" w:hint="eastAsia"/>
        </w:rPr>
        <w:t>月</w:t>
      </w:r>
      <w:r w:rsidR="006117FF" w:rsidRPr="00E31217">
        <w:rPr>
          <w:rFonts w:hAnsi="標楷體" w:hint="eastAsia"/>
        </w:rPr>
        <w:t>27</w:t>
      </w:r>
      <w:r w:rsidR="003B76DA" w:rsidRPr="00E31217">
        <w:rPr>
          <w:rFonts w:hAnsi="標楷體" w:hint="eastAsia"/>
        </w:rPr>
        <w:t>日</w:t>
      </w:r>
      <w:r w:rsidR="006117FF" w:rsidRPr="00E31217">
        <w:rPr>
          <w:rFonts w:hAnsi="標楷體" w:hint="eastAsia"/>
        </w:rPr>
        <w:t>詢問筆錄</w:t>
      </w:r>
      <w:r w:rsidR="00301E08" w:rsidRPr="00E31217">
        <w:rPr>
          <w:rFonts w:hAnsi="標楷體" w:hint="eastAsia"/>
        </w:rPr>
        <w:t>】</w:t>
      </w:r>
      <w:r w:rsidRPr="00E31217">
        <w:rPr>
          <w:rFonts w:hint="eastAsia"/>
        </w:rPr>
        <w:t>，及證人張</w:t>
      </w:r>
      <w:r w:rsidR="00FD4F93">
        <w:rPr>
          <w:rFonts w:hAnsi="標楷體" w:hint="eastAsia"/>
        </w:rPr>
        <w:t>○</w:t>
      </w:r>
      <w:r w:rsidRPr="00E31217">
        <w:rPr>
          <w:rFonts w:hint="eastAsia"/>
        </w:rPr>
        <w:t>宗明確證稱</w:t>
      </w:r>
      <w:r w:rsidR="00572C23" w:rsidRPr="00E31217">
        <w:rPr>
          <w:rFonts w:hAnsi="標楷體" w:hint="eastAsia"/>
        </w:rPr>
        <w:t>：</w:t>
      </w:r>
      <w:r w:rsidRPr="00E31217">
        <w:rPr>
          <w:rFonts w:hint="eastAsia"/>
        </w:rPr>
        <w:t>「施明德於100年3、4月清明連假期間，第一次拿了現金200萬元到張家寄放，用牛皮紙袋裝著，這筆錢就是後來101年我匯還給施明德的200萬元…嗣後施明德又陸續幾次各拿了現金200、300萬元來寄放在張家，共約有4、5次」</w:t>
      </w:r>
      <w:r w:rsidR="00572C23" w:rsidRPr="00E31217">
        <w:rPr>
          <w:rFonts w:hAnsi="標楷體" w:hint="eastAsia"/>
        </w:rPr>
        <w:t>【</w:t>
      </w:r>
      <w:r w:rsidR="003563BF" w:rsidRPr="00E31217">
        <w:rPr>
          <w:rFonts w:hAnsi="標楷體" w:hint="eastAsia"/>
        </w:rPr>
        <w:t>附件24</w:t>
      </w:r>
      <w:r w:rsidR="003563BF" w:rsidRPr="00E31217">
        <w:rPr>
          <w:rFonts w:hAnsi="標楷體"/>
        </w:rPr>
        <w:t>.</w:t>
      </w:r>
      <w:r w:rsidR="003563BF" w:rsidRPr="00E31217">
        <w:rPr>
          <w:rFonts w:hAnsi="標楷體" w:hint="eastAsia"/>
        </w:rPr>
        <w:t>臺北地檢108</w:t>
      </w:r>
      <w:r w:rsidR="00830741" w:rsidRPr="00E31217">
        <w:rPr>
          <w:rFonts w:hAnsi="標楷體" w:hint="eastAsia"/>
        </w:rPr>
        <w:t>年</w:t>
      </w:r>
      <w:r w:rsidR="003563BF" w:rsidRPr="00E31217">
        <w:rPr>
          <w:rFonts w:hAnsi="標楷體" w:hint="eastAsia"/>
        </w:rPr>
        <w:t>7</w:t>
      </w:r>
      <w:r w:rsidR="00830741" w:rsidRPr="00E31217">
        <w:rPr>
          <w:rFonts w:hAnsi="標楷體" w:hint="eastAsia"/>
        </w:rPr>
        <w:t>月</w:t>
      </w:r>
      <w:r w:rsidR="003563BF" w:rsidRPr="00E31217">
        <w:rPr>
          <w:rFonts w:hAnsi="標楷體" w:hint="eastAsia"/>
        </w:rPr>
        <w:t>4</w:t>
      </w:r>
      <w:r w:rsidR="00830741" w:rsidRPr="00E31217">
        <w:rPr>
          <w:rFonts w:hAnsi="標楷體" w:hint="eastAsia"/>
        </w:rPr>
        <w:t>日</w:t>
      </w:r>
      <w:r w:rsidR="003563BF" w:rsidRPr="00E31217">
        <w:rPr>
          <w:rFonts w:hAnsi="標楷體" w:hint="eastAsia"/>
        </w:rPr>
        <w:t>訊問筆錄</w:t>
      </w:r>
      <w:r w:rsidR="00830741" w:rsidRPr="00E31217">
        <w:rPr>
          <w:rFonts w:hAnsi="標楷體" w:hint="eastAsia"/>
        </w:rPr>
        <w:t>】</w:t>
      </w:r>
      <w:r w:rsidRPr="00E31217">
        <w:rPr>
          <w:rFonts w:hint="eastAsia"/>
        </w:rPr>
        <w:t>等情，佐以</w:t>
      </w:r>
      <w:r w:rsidR="00E93402" w:rsidRPr="00E31217">
        <w:rPr>
          <w:rFonts w:hint="eastAsia"/>
        </w:rPr>
        <w:t>被彈劾人</w:t>
      </w:r>
      <w:r w:rsidRPr="00E31217">
        <w:rPr>
          <w:rFonts w:hint="eastAsia"/>
        </w:rPr>
        <w:t>於案發期間，縱使依其夫妻合併年收入最高額亦不曾超過286萬餘元之情，已顯見</w:t>
      </w:r>
      <w:r w:rsidR="00E93402" w:rsidRPr="00E31217">
        <w:rPr>
          <w:rFonts w:hint="eastAsia"/>
        </w:rPr>
        <w:t>被彈劾人</w:t>
      </w:r>
      <w:r w:rsidRPr="00E31217">
        <w:rPr>
          <w:rFonts w:hint="eastAsia"/>
        </w:rPr>
        <w:t>護航李</w:t>
      </w:r>
      <w:r w:rsidR="00FD4F93">
        <w:rPr>
          <w:rFonts w:hAnsi="標楷體" w:hint="eastAsia"/>
        </w:rPr>
        <w:t>○</w:t>
      </w:r>
      <w:r w:rsidRPr="00E31217">
        <w:rPr>
          <w:rFonts w:hint="eastAsia"/>
        </w:rPr>
        <w:t>申標得陸客案後，李</w:t>
      </w:r>
      <w:r w:rsidR="00FD4F93">
        <w:rPr>
          <w:rFonts w:hAnsi="標楷體" w:hint="eastAsia"/>
        </w:rPr>
        <w:t>○</w:t>
      </w:r>
      <w:r w:rsidRPr="00E31217">
        <w:rPr>
          <w:rFonts w:hint="eastAsia"/>
        </w:rPr>
        <w:t>申先將標案利潤層層轉手回其個人手上，復於100年3月30日帶著「茶葉」造訪</w:t>
      </w:r>
      <w:r w:rsidR="00E93402" w:rsidRPr="00E31217">
        <w:rPr>
          <w:rFonts w:hint="eastAsia"/>
        </w:rPr>
        <w:t>被彈劾人</w:t>
      </w:r>
      <w:r w:rsidRPr="00E31217">
        <w:rPr>
          <w:rFonts w:hint="eastAsia"/>
        </w:rPr>
        <w:t>家，</w:t>
      </w:r>
      <w:r w:rsidR="00E93402" w:rsidRPr="00E31217">
        <w:rPr>
          <w:rFonts w:hint="eastAsia"/>
        </w:rPr>
        <w:t>被彈劾人</w:t>
      </w:r>
      <w:r w:rsidRPr="00E31217">
        <w:rPr>
          <w:rFonts w:hint="eastAsia"/>
        </w:rPr>
        <w:t>就突然有多出來的現金200萬元可馬上無息寄放在親戚張</w:t>
      </w:r>
      <w:r w:rsidR="00FD4F93">
        <w:rPr>
          <w:rFonts w:hAnsi="標楷體" w:hint="eastAsia"/>
        </w:rPr>
        <w:t>○</w:t>
      </w:r>
      <w:r w:rsidRPr="00E31217">
        <w:rPr>
          <w:rFonts w:hint="eastAsia"/>
        </w:rPr>
        <w:t>宗家。</w:t>
      </w:r>
    </w:p>
    <w:p w14:paraId="448B8EDB" w14:textId="11738E04" w:rsidR="000310D1" w:rsidRPr="00E31217" w:rsidRDefault="00E93402" w:rsidP="00FD4F93">
      <w:pPr>
        <w:pStyle w:val="4"/>
      </w:pPr>
      <w:r w:rsidRPr="00E31217">
        <w:rPr>
          <w:rFonts w:hint="eastAsia"/>
        </w:rPr>
        <w:t>被彈劾人</w:t>
      </w:r>
      <w:r w:rsidR="000570E6" w:rsidRPr="00E31217">
        <w:rPr>
          <w:rFonts w:hint="eastAsia"/>
        </w:rPr>
        <w:t>亦循相同模式把大額現金款項寄放在其兄施</w:t>
      </w:r>
      <w:r w:rsidR="00FD4F93">
        <w:rPr>
          <w:rFonts w:hAnsi="標楷體" w:hint="eastAsia"/>
        </w:rPr>
        <w:t>○</w:t>
      </w:r>
      <w:r w:rsidR="000570E6" w:rsidRPr="00E31217">
        <w:rPr>
          <w:rFonts w:hint="eastAsia"/>
        </w:rPr>
        <w:t>忠處，此有證人即施</w:t>
      </w:r>
      <w:r w:rsidR="00FD4F93">
        <w:rPr>
          <w:rFonts w:hAnsi="標楷體" w:hint="eastAsia"/>
        </w:rPr>
        <w:t>○</w:t>
      </w:r>
      <w:r w:rsidR="000570E6" w:rsidRPr="00E31217">
        <w:rPr>
          <w:rFonts w:hint="eastAsia"/>
        </w:rPr>
        <w:t>忠</w:t>
      </w:r>
      <w:r w:rsidR="000570E6" w:rsidRPr="00E31217">
        <w:t>(</w:t>
      </w:r>
      <w:r w:rsidR="000570E6" w:rsidRPr="00E31217">
        <w:rPr>
          <w:rFonts w:hint="eastAsia"/>
        </w:rPr>
        <w:t>已於</w:t>
      </w:r>
      <w:r w:rsidR="000570E6" w:rsidRPr="00E31217">
        <w:t>104</w:t>
      </w:r>
      <w:r w:rsidR="000570E6" w:rsidRPr="00E31217">
        <w:rPr>
          <w:rFonts w:hint="eastAsia"/>
        </w:rPr>
        <w:t>年</w:t>
      </w:r>
      <w:r w:rsidR="000570E6" w:rsidRPr="00E31217">
        <w:t>10</w:t>
      </w:r>
      <w:r w:rsidR="000570E6" w:rsidRPr="00E31217">
        <w:rPr>
          <w:rFonts w:hint="eastAsia"/>
        </w:rPr>
        <w:t>月</w:t>
      </w:r>
      <w:r w:rsidR="000570E6" w:rsidRPr="00E31217">
        <w:t>4</w:t>
      </w:r>
      <w:r w:rsidR="000570E6" w:rsidRPr="00E31217">
        <w:rPr>
          <w:rFonts w:hint="eastAsia"/>
        </w:rPr>
        <w:t>日過世</w:t>
      </w:r>
      <w:r w:rsidR="000570E6" w:rsidRPr="00E31217">
        <w:t>)</w:t>
      </w:r>
      <w:r w:rsidR="000570E6" w:rsidRPr="00E31217">
        <w:rPr>
          <w:rFonts w:hint="eastAsia"/>
        </w:rPr>
        <w:t>之妻施吳</w:t>
      </w:r>
      <w:r w:rsidR="00FD4F93">
        <w:rPr>
          <w:rFonts w:hAnsi="標楷體" w:hint="eastAsia"/>
        </w:rPr>
        <w:t>○</w:t>
      </w:r>
      <w:r w:rsidR="000570E6" w:rsidRPr="00E31217">
        <w:rPr>
          <w:rFonts w:hint="eastAsia"/>
        </w:rPr>
        <w:t>貞於偵查中證稱：</w:t>
      </w:r>
      <w:r w:rsidR="002E63B6" w:rsidRPr="00E31217">
        <w:rPr>
          <w:rFonts w:hAnsi="標楷體" w:hint="eastAsia"/>
        </w:rPr>
        <w:t>「</w:t>
      </w:r>
      <w:r w:rsidR="000570E6" w:rsidRPr="00E31217">
        <w:rPr>
          <w:rFonts w:hint="eastAsia"/>
        </w:rPr>
        <w:t>施明德於</w:t>
      </w:r>
      <w:r w:rsidR="000570E6" w:rsidRPr="00E31217">
        <w:t>100</w:t>
      </w:r>
      <w:r w:rsidR="000570E6" w:rsidRPr="00E31217">
        <w:rPr>
          <w:rFonts w:hint="eastAsia"/>
        </w:rPr>
        <w:t>年</w:t>
      </w:r>
      <w:r w:rsidR="000570E6" w:rsidRPr="00E31217">
        <w:t>4</w:t>
      </w:r>
      <w:r w:rsidR="000570E6" w:rsidRPr="00E31217">
        <w:rPr>
          <w:rFonts w:hint="eastAsia"/>
        </w:rPr>
        <w:t>月</w:t>
      </w:r>
      <w:r w:rsidR="000570E6" w:rsidRPr="00E31217">
        <w:t>5</w:t>
      </w:r>
      <w:r w:rsidR="000570E6" w:rsidRPr="00E31217">
        <w:rPr>
          <w:rFonts w:hint="eastAsia"/>
        </w:rPr>
        <w:t>日清明節有到我及施</w:t>
      </w:r>
      <w:r w:rsidR="00FD4F93">
        <w:rPr>
          <w:rFonts w:hAnsi="標楷體" w:hint="eastAsia"/>
        </w:rPr>
        <w:t>○</w:t>
      </w:r>
      <w:r w:rsidR="000570E6" w:rsidRPr="00E31217">
        <w:rPr>
          <w:rFonts w:hint="eastAsia"/>
        </w:rPr>
        <w:t>忠家中祭</w:t>
      </w:r>
      <w:r w:rsidR="000570E6" w:rsidRPr="00E31217">
        <w:rPr>
          <w:rFonts w:hint="eastAsia"/>
        </w:rPr>
        <w:lastRenderedPageBreak/>
        <w:t>拜祖先…</w:t>
      </w:r>
      <w:r w:rsidR="002E63B6" w:rsidRPr="00E31217">
        <w:rPr>
          <w:rFonts w:hAnsi="標楷體"/>
        </w:rPr>
        <w:t>…</w:t>
      </w:r>
      <w:r w:rsidR="000570E6" w:rsidRPr="00E31217">
        <w:t>100</w:t>
      </w:r>
      <w:r w:rsidR="000570E6" w:rsidRPr="00E31217">
        <w:rPr>
          <w:rFonts w:hint="eastAsia"/>
        </w:rPr>
        <w:t>年</w:t>
      </w:r>
      <w:r w:rsidR="000570E6" w:rsidRPr="00E31217">
        <w:t>4</w:t>
      </w:r>
      <w:r w:rsidR="000570E6" w:rsidRPr="00E31217">
        <w:rPr>
          <w:rFonts w:hint="eastAsia"/>
        </w:rPr>
        <w:t>月</w:t>
      </w:r>
      <w:r w:rsidR="000570E6" w:rsidRPr="00E31217">
        <w:t>6</w:t>
      </w:r>
      <w:r w:rsidR="000570E6" w:rsidRPr="00E31217">
        <w:rPr>
          <w:rFonts w:hint="eastAsia"/>
        </w:rPr>
        <w:t>日有一筆</w:t>
      </w:r>
      <w:r w:rsidR="000570E6" w:rsidRPr="00E31217">
        <w:t>60</w:t>
      </w:r>
      <w:r w:rsidR="000570E6" w:rsidRPr="00E31217">
        <w:rPr>
          <w:rFonts w:hint="eastAsia"/>
        </w:rPr>
        <w:t>萬元存入我彰化銀行三重埔分行帳戶，係施</w:t>
      </w:r>
      <w:r w:rsidR="00FD4F93">
        <w:rPr>
          <w:rFonts w:hAnsi="標楷體" w:hint="eastAsia"/>
        </w:rPr>
        <w:t>○</w:t>
      </w:r>
      <w:r w:rsidR="000570E6" w:rsidRPr="00E31217">
        <w:rPr>
          <w:rFonts w:hint="eastAsia"/>
        </w:rPr>
        <w:t>忠存到我帳戶</w:t>
      </w:r>
      <w:r w:rsidR="002E63B6" w:rsidRPr="00E31217">
        <w:rPr>
          <w:rFonts w:hAnsi="標楷體"/>
        </w:rPr>
        <w:t>…</w:t>
      </w:r>
      <w:r w:rsidR="000570E6" w:rsidRPr="00E31217">
        <w:rPr>
          <w:rFonts w:hint="eastAsia"/>
        </w:rPr>
        <w:t>…施</w:t>
      </w:r>
      <w:r w:rsidR="00FD4F93">
        <w:rPr>
          <w:rFonts w:hAnsi="標楷體" w:hint="eastAsia"/>
        </w:rPr>
        <w:t>○</w:t>
      </w:r>
      <w:r w:rsidR="000570E6" w:rsidRPr="00E31217">
        <w:rPr>
          <w:rFonts w:hint="eastAsia"/>
        </w:rPr>
        <w:t>忠於</w:t>
      </w:r>
      <w:r w:rsidR="000570E6" w:rsidRPr="00E31217">
        <w:t>101</w:t>
      </w:r>
      <w:r w:rsidR="000570E6" w:rsidRPr="00E31217">
        <w:rPr>
          <w:rFonts w:hint="eastAsia"/>
        </w:rPr>
        <w:t>年</w:t>
      </w:r>
      <w:r w:rsidR="000570E6" w:rsidRPr="00E31217">
        <w:t>6</w:t>
      </w:r>
      <w:r w:rsidR="000570E6" w:rsidRPr="00E31217">
        <w:rPr>
          <w:rFonts w:hint="eastAsia"/>
        </w:rPr>
        <w:t>月</w:t>
      </w:r>
      <w:r w:rsidR="000570E6" w:rsidRPr="00E31217">
        <w:t>4</w:t>
      </w:r>
      <w:r w:rsidR="000570E6" w:rsidRPr="00E31217">
        <w:rPr>
          <w:rFonts w:hint="eastAsia"/>
        </w:rPr>
        <w:t>日自我彰化銀行三重埔分行帳戶提款，提、匯款單字跡係施</w:t>
      </w:r>
      <w:r w:rsidR="00FD4F93">
        <w:rPr>
          <w:rFonts w:hAnsi="標楷體" w:hint="eastAsia"/>
        </w:rPr>
        <w:t>○</w:t>
      </w:r>
      <w:r w:rsidR="000570E6" w:rsidRPr="00E31217">
        <w:rPr>
          <w:rFonts w:hint="eastAsia"/>
        </w:rPr>
        <w:t>忠字跡</w:t>
      </w:r>
      <w:r w:rsidR="002E63B6" w:rsidRPr="00E31217">
        <w:rPr>
          <w:rFonts w:hAnsi="標楷體" w:hint="eastAsia"/>
        </w:rPr>
        <w:t>」</w:t>
      </w:r>
      <w:r w:rsidR="000570E6" w:rsidRPr="00E31217">
        <w:rPr>
          <w:rFonts w:hint="eastAsia"/>
        </w:rPr>
        <w:t>等語，證人即施</w:t>
      </w:r>
      <w:r w:rsidR="00FD4F93">
        <w:rPr>
          <w:rFonts w:hAnsi="標楷體" w:hint="eastAsia"/>
        </w:rPr>
        <w:t>○</w:t>
      </w:r>
      <w:r w:rsidR="000570E6" w:rsidRPr="00E31217">
        <w:rPr>
          <w:rFonts w:hint="eastAsia"/>
        </w:rPr>
        <w:t>忠之子施</w:t>
      </w:r>
      <w:r w:rsidR="00FD4F93">
        <w:rPr>
          <w:rFonts w:hAnsi="標楷體" w:hint="eastAsia"/>
        </w:rPr>
        <w:t>○</w:t>
      </w:r>
      <w:r w:rsidR="000570E6" w:rsidRPr="00E31217">
        <w:rPr>
          <w:rFonts w:hint="eastAsia"/>
        </w:rPr>
        <w:t>皇於偵查中證稱：</w:t>
      </w:r>
      <w:r w:rsidR="002E63B6" w:rsidRPr="00E31217">
        <w:rPr>
          <w:rFonts w:hAnsi="標楷體" w:hint="eastAsia"/>
        </w:rPr>
        <w:t>「</w:t>
      </w:r>
      <w:r w:rsidR="000570E6" w:rsidRPr="00E31217">
        <w:t>100</w:t>
      </w:r>
      <w:r w:rsidR="000570E6" w:rsidRPr="00E31217">
        <w:rPr>
          <w:rFonts w:hint="eastAsia"/>
        </w:rPr>
        <w:t>年</w:t>
      </w:r>
      <w:r w:rsidR="000570E6" w:rsidRPr="00E31217">
        <w:t>4</w:t>
      </w:r>
      <w:r w:rsidR="000570E6" w:rsidRPr="00E31217">
        <w:rPr>
          <w:rFonts w:hint="eastAsia"/>
        </w:rPr>
        <w:t>月</w:t>
      </w:r>
      <w:r w:rsidR="000570E6" w:rsidRPr="00E31217">
        <w:t>6</w:t>
      </w:r>
      <w:r w:rsidR="000570E6" w:rsidRPr="00E31217">
        <w:rPr>
          <w:rFonts w:hint="eastAsia"/>
        </w:rPr>
        <w:t>日當天，我與太太周</w:t>
      </w:r>
      <w:r w:rsidR="00FD4F93">
        <w:rPr>
          <w:rFonts w:hAnsi="標楷體" w:hint="eastAsia"/>
        </w:rPr>
        <w:t>○</w:t>
      </w:r>
      <w:r w:rsidR="000570E6" w:rsidRPr="00E31217">
        <w:rPr>
          <w:rFonts w:hint="eastAsia"/>
        </w:rPr>
        <w:t>芸要出門上班前，父親施</w:t>
      </w:r>
      <w:r w:rsidR="00FD4F93">
        <w:rPr>
          <w:rFonts w:hAnsi="標楷體" w:hint="eastAsia"/>
        </w:rPr>
        <w:t>○</w:t>
      </w:r>
      <w:r w:rsidR="000570E6" w:rsidRPr="00E31217">
        <w:rPr>
          <w:rFonts w:hint="eastAsia"/>
        </w:rPr>
        <w:t>忠交付現金予我、周</w:t>
      </w:r>
      <w:r w:rsidR="00FD4F93">
        <w:rPr>
          <w:rFonts w:hAnsi="標楷體" w:hint="eastAsia"/>
        </w:rPr>
        <w:t>○</w:t>
      </w:r>
      <w:r w:rsidR="000570E6" w:rsidRPr="00E31217">
        <w:rPr>
          <w:rFonts w:hint="eastAsia"/>
        </w:rPr>
        <w:t>芸，周</w:t>
      </w:r>
      <w:r w:rsidR="00FD4F93">
        <w:rPr>
          <w:rFonts w:hAnsi="標楷體" w:hint="eastAsia"/>
        </w:rPr>
        <w:t>○</w:t>
      </w:r>
      <w:r w:rsidR="000570E6" w:rsidRPr="00E31217">
        <w:rPr>
          <w:rFonts w:hint="eastAsia"/>
        </w:rPr>
        <w:t>芸就放入皮包帶走，先拿錢去店面拿存摺，再騎車到正義南路上的郵局，由周</w:t>
      </w:r>
      <w:r w:rsidR="00442BB9">
        <w:rPr>
          <w:rFonts w:hAnsi="標楷體" w:hint="eastAsia"/>
        </w:rPr>
        <w:t>○</w:t>
      </w:r>
      <w:r w:rsidR="000570E6" w:rsidRPr="00E31217">
        <w:rPr>
          <w:rFonts w:hint="eastAsia"/>
        </w:rPr>
        <w:t>芸一人至郵局臨櫃存款…</w:t>
      </w:r>
      <w:r w:rsidR="00330609" w:rsidRPr="00E31217">
        <w:rPr>
          <w:rFonts w:hAnsi="標楷體"/>
        </w:rPr>
        <w:t>…</w:t>
      </w:r>
      <w:r w:rsidR="000570E6" w:rsidRPr="00E31217">
        <w:rPr>
          <w:rFonts w:hint="eastAsia"/>
        </w:rPr>
        <w:t>我考量不要將這筆錢與店內作生意的錢(主要放在彰化銀行帳戶)搞混，故存放在郵局帳戶…</w:t>
      </w:r>
      <w:r w:rsidR="005B3F5C" w:rsidRPr="00E31217">
        <w:rPr>
          <w:rFonts w:hAnsi="標楷體"/>
        </w:rPr>
        <w:t>…</w:t>
      </w:r>
      <w:r w:rsidR="000570E6" w:rsidRPr="00E31217">
        <w:rPr>
          <w:rFonts w:hint="eastAsia"/>
        </w:rPr>
        <w:t>我依施</w:t>
      </w:r>
      <w:r w:rsidR="00442BB9">
        <w:rPr>
          <w:rFonts w:hAnsi="標楷體" w:hint="eastAsia"/>
        </w:rPr>
        <w:t>○</w:t>
      </w:r>
      <w:r w:rsidR="000570E6" w:rsidRPr="00E31217">
        <w:rPr>
          <w:rFonts w:hint="eastAsia"/>
        </w:rPr>
        <w:t>忠指示，於101年6月4日將之前寄存的款項匯到施</w:t>
      </w:r>
      <w:r w:rsidR="00442BB9">
        <w:rPr>
          <w:rFonts w:hAnsi="標楷體" w:hint="eastAsia"/>
        </w:rPr>
        <w:t>○</w:t>
      </w:r>
      <w:r w:rsidR="000570E6" w:rsidRPr="00E31217">
        <w:rPr>
          <w:rFonts w:hint="eastAsia"/>
        </w:rPr>
        <w:t>忠指定帳戶</w:t>
      </w:r>
      <w:r w:rsidR="00874078" w:rsidRPr="00E31217">
        <w:rPr>
          <w:rFonts w:hAnsi="標楷體" w:hint="eastAsia"/>
        </w:rPr>
        <w:t>」</w:t>
      </w:r>
      <w:r w:rsidR="000570E6" w:rsidRPr="00E31217">
        <w:rPr>
          <w:rFonts w:hint="eastAsia"/>
        </w:rPr>
        <w:t>等語</w:t>
      </w:r>
      <w:r w:rsidR="00D95F21" w:rsidRPr="00E31217">
        <w:rPr>
          <w:rFonts w:hAnsi="標楷體" w:hint="eastAsia"/>
        </w:rPr>
        <w:t>【</w:t>
      </w:r>
      <w:r w:rsidR="00035D80" w:rsidRPr="00E31217">
        <w:rPr>
          <w:rFonts w:hAnsi="標楷體" w:hint="eastAsia"/>
        </w:rPr>
        <w:t>附件25</w:t>
      </w:r>
      <w:r w:rsidR="0088093F" w:rsidRPr="00E31217">
        <w:rPr>
          <w:rFonts w:hAnsi="標楷體"/>
        </w:rPr>
        <w:t>.</w:t>
      </w:r>
      <w:r w:rsidR="00035D80" w:rsidRPr="00E31217">
        <w:rPr>
          <w:rFonts w:hAnsi="標楷體" w:hint="eastAsia"/>
        </w:rPr>
        <w:t>臺北地檢108</w:t>
      </w:r>
      <w:r w:rsidR="0088093F" w:rsidRPr="00E31217">
        <w:rPr>
          <w:rFonts w:hAnsi="標楷體" w:hint="eastAsia"/>
        </w:rPr>
        <w:t>年</w:t>
      </w:r>
      <w:r w:rsidR="00035D80" w:rsidRPr="00E31217">
        <w:rPr>
          <w:rFonts w:hAnsi="標楷體" w:hint="eastAsia"/>
        </w:rPr>
        <w:t>4</w:t>
      </w:r>
      <w:r w:rsidR="0088093F" w:rsidRPr="00E31217">
        <w:rPr>
          <w:rFonts w:hAnsi="標楷體" w:hint="eastAsia"/>
        </w:rPr>
        <w:t>月</w:t>
      </w:r>
      <w:r w:rsidR="00035D80" w:rsidRPr="00E31217">
        <w:rPr>
          <w:rFonts w:hAnsi="標楷體" w:hint="eastAsia"/>
        </w:rPr>
        <w:t>18</w:t>
      </w:r>
      <w:r w:rsidR="0088093F" w:rsidRPr="00E31217">
        <w:rPr>
          <w:rFonts w:hAnsi="標楷體" w:hint="eastAsia"/>
        </w:rPr>
        <w:t>日</w:t>
      </w:r>
      <w:r w:rsidR="00035D80" w:rsidRPr="00E31217">
        <w:rPr>
          <w:rFonts w:hAnsi="標楷體" w:hint="eastAsia"/>
        </w:rPr>
        <w:t>訊問筆錄</w:t>
      </w:r>
      <w:r w:rsidR="0088093F" w:rsidRPr="00E31217">
        <w:rPr>
          <w:rFonts w:hAnsi="標楷體" w:hint="eastAsia"/>
        </w:rPr>
        <w:t>】</w:t>
      </w:r>
      <w:r w:rsidR="0061053D" w:rsidRPr="00E31217">
        <w:rPr>
          <w:rFonts w:hint="eastAsia"/>
        </w:rPr>
        <w:t>。</w:t>
      </w:r>
      <w:r w:rsidR="004543FA" w:rsidRPr="00E31217">
        <w:rPr>
          <w:rFonts w:hint="eastAsia"/>
        </w:rPr>
        <w:t>又</w:t>
      </w:r>
      <w:r w:rsidR="0028636E" w:rsidRPr="00E31217">
        <w:rPr>
          <w:rFonts w:hint="eastAsia"/>
        </w:rPr>
        <w:t>，</w:t>
      </w:r>
      <w:r w:rsidR="000570E6" w:rsidRPr="00E31217">
        <w:rPr>
          <w:rFonts w:hint="eastAsia"/>
        </w:rPr>
        <w:t>證人即施</w:t>
      </w:r>
      <w:r w:rsidR="00442BB9">
        <w:rPr>
          <w:rFonts w:hAnsi="標楷體" w:hint="eastAsia"/>
        </w:rPr>
        <w:t>○</w:t>
      </w:r>
      <w:r w:rsidR="000570E6" w:rsidRPr="00E31217">
        <w:rPr>
          <w:rFonts w:hint="eastAsia"/>
        </w:rPr>
        <w:t>忠之媳婦周</w:t>
      </w:r>
      <w:r w:rsidR="00442BB9">
        <w:rPr>
          <w:rFonts w:hAnsi="標楷體" w:hint="eastAsia"/>
        </w:rPr>
        <w:t>○</w:t>
      </w:r>
      <w:r w:rsidR="000570E6" w:rsidRPr="00E31217">
        <w:rPr>
          <w:rFonts w:hint="eastAsia"/>
        </w:rPr>
        <w:t>芸於偵查中證稱：</w:t>
      </w:r>
      <w:r w:rsidR="0028636E" w:rsidRPr="00E31217">
        <w:rPr>
          <w:rFonts w:hAnsi="標楷體" w:hint="eastAsia"/>
        </w:rPr>
        <w:t>「</w:t>
      </w:r>
      <w:r w:rsidR="000570E6" w:rsidRPr="00E31217">
        <w:rPr>
          <w:rFonts w:hint="eastAsia"/>
        </w:rPr>
        <w:t>100年4月5日係100年清明節連假最後一天，</w:t>
      </w:r>
      <w:r w:rsidRPr="00E31217">
        <w:rPr>
          <w:rFonts w:hint="eastAsia"/>
        </w:rPr>
        <w:t>被彈劾人</w:t>
      </w:r>
      <w:r w:rsidR="000570E6" w:rsidRPr="00E31217">
        <w:rPr>
          <w:rFonts w:hint="eastAsia"/>
        </w:rPr>
        <w:t>施明德有到家中祭祖</w:t>
      </w:r>
      <w:r w:rsidR="00D32273" w:rsidRPr="00E31217">
        <w:rPr>
          <w:rFonts w:hAnsi="標楷體"/>
        </w:rPr>
        <w:t>…</w:t>
      </w:r>
      <w:r w:rsidR="000570E6" w:rsidRPr="00E31217">
        <w:rPr>
          <w:rFonts w:hint="eastAsia"/>
        </w:rPr>
        <w:t>…出門上班時，我公公施</w:t>
      </w:r>
      <w:r w:rsidR="00442BB9">
        <w:rPr>
          <w:rFonts w:hAnsi="標楷體" w:hint="eastAsia"/>
        </w:rPr>
        <w:t>○</w:t>
      </w:r>
      <w:r w:rsidR="000570E6" w:rsidRPr="00E31217">
        <w:rPr>
          <w:rFonts w:hint="eastAsia"/>
        </w:rPr>
        <w:t>忠就請施</w:t>
      </w:r>
      <w:r w:rsidR="00442BB9">
        <w:rPr>
          <w:rFonts w:hAnsi="標楷體" w:hint="eastAsia"/>
        </w:rPr>
        <w:t>○</w:t>
      </w:r>
      <w:r w:rsidR="000570E6" w:rsidRPr="00E31217">
        <w:rPr>
          <w:rFonts w:hint="eastAsia"/>
        </w:rPr>
        <w:t>皇、我各存60萬元至各自帳戶</w:t>
      </w:r>
      <w:r w:rsidR="00D32273" w:rsidRPr="00E31217">
        <w:rPr>
          <w:rFonts w:hAnsi="標楷體"/>
        </w:rPr>
        <w:t>…</w:t>
      </w:r>
      <w:r w:rsidR="000570E6" w:rsidRPr="00E31217">
        <w:rPr>
          <w:rFonts w:hint="eastAsia"/>
        </w:rPr>
        <w:t>…施</w:t>
      </w:r>
      <w:r w:rsidR="00442BB9">
        <w:rPr>
          <w:rFonts w:hAnsi="標楷體" w:hint="eastAsia"/>
        </w:rPr>
        <w:t>○</w:t>
      </w:r>
      <w:r w:rsidR="000570E6" w:rsidRPr="00E31217">
        <w:rPr>
          <w:rFonts w:hint="eastAsia"/>
        </w:rPr>
        <w:t>忠生前有關資金調度均親自辦理，只有100年4月6日，請我、我先生施</w:t>
      </w:r>
      <w:r w:rsidR="00442BB9">
        <w:rPr>
          <w:rFonts w:hAnsi="標楷體" w:hint="eastAsia"/>
        </w:rPr>
        <w:t>○</w:t>
      </w:r>
      <w:r w:rsidR="000570E6" w:rsidRPr="00E31217">
        <w:rPr>
          <w:rFonts w:hint="eastAsia"/>
        </w:rPr>
        <w:t>皇協助各將60萬元存入各自帳戶，我們就騎車至郵局存款</w:t>
      </w:r>
      <w:r w:rsidR="00D32273" w:rsidRPr="00E31217">
        <w:rPr>
          <w:rFonts w:hAnsi="標楷體"/>
        </w:rPr>
        <w:t>…</w:t>
      </w:r>
      <w:r w:rsidR="000570E6" w:rsidRPr="00E31217">
        <w:rPr>
          <w:rFonts w:hint="eastAsia"/>
        </w:rPr>
        <w:t>…施</w:t>
      </w:r>
      <w:r w:rsidR="00442BB9">
        <w:rPr>
          <w:rFonts w:hAnsi="標楷體" w:hint="eastAsia"/>
        </w:rPr>
        <w:t>○</w:t>
      </w:r>
      <w:r w:rsidR="000570E6" w:rsidRPr="00E31217">
        <w:rPr>
          <w:rFonts w:hint="eastAsia"/>
        </w:rPr>
        <w:t>忠後來要我們於101年6月4日將各自帳戶內的60萬元匯到玉山銀行敦南分行安</w:t>
      </w:r>
      <w:r w:rsidR="00254EAE">
        <w:rPr>
          <w:rFonts w:hAnsi="標楷體" w:hint="eastAsia"/>
        </w:rPr>
        <w:t>○</w:t>
      </w:r>
      <w:r w:rsidR="000570E6" w:rsidRPr="00E31217">
        <w:rPr>
          <w:rFonts w:hint="eastAsia"/>
        </w:rPr>
        <w:t>公司履約保證專戶</w:t>
      </w:r>
      <w:r w:rsidR="005E58CA" w:rsidRPr="00E31217">
        <w:rPr>
          <w:rFonts w:hAnsi="標楷體" w:hint="eastAsia"/>
        </w:rPr>
        <w:t>」</w:t>
      </w:r>
      <w:r w:rsidR="000570E6" w:rsidRPr="00E31217">
        <w:rPr>
          <w:rFonts w:hint="eastAsia"/>
        </w:rPr>
        <w:t>等語</w:t>
      </w:r>
      <w:r w:rsidR="00416C71" w:rsidRPr="00E31217">
        <w:rPr>
          <w:rFonts w:hAnsi="標楷體" w:hint="eastAsia"/>
        </w:rPr>
        <w:t>【</w:t>
      </w:r>
      <w:r w:rsidR="00DE15F6" w:rsidRPr="00E31217">
        <w:rPr>
          <w:rFonts w:hAnsi="標楷體" w:hint="eastAsia"/>
        </w:rPr>
        <w:t>附件26</w:t>
      </w:r>
      <w:r w:rsidR="00DE15F6" w:rsidRPr="00E31217">
        <w:rPr>
          <w:rFonts w:hAnsi="標楷體"/>
        </w:rPr>
        <w:t>.</w:t>
      </w:r>
      <w:r w:rsidR="00DE15F6" w:rsidRPr="00E31217">
        <w:rPr>
          <w:rFonts w:hAnsi="標楷體" w:hint="eastAsia"/>
        </w:rPr>
        <w:t>臺北地檢108年4月12日訊問筆錄】</w:t>
      </w:r>
      <w:r w:rsidR="000570E6" w:rsidRPr="00E31217">
        <w:rPr>
          <w:rFonts w:hint="eastAsia"/>
        </w:rPr>
        <w:t>，證人即施</w:t>
      </w:r>
      <w:r w:rsidR="00442BB9">
        <w:rPr>
          <w:rFonts w:hAnsi="標楷體" w:hint="eastAsia"/>
        </w:rPr>
        <w:t>○</w:t>
      </w:r>
      <w:r w:rsidR="000570E6" w:rsidRPr="00E31217">
        <w:rPr>
          <w:rFonts w:hint="eastAsia"/>
        </w:rPr>
        <w:t>忠之女施</w:t>
      </w:r>
      <w:r w:rsidR="00442BB9">
        <w:rPr>
          <w:rFonts w:hAnsi="標楷體" w:hint="eastAsia"/>
        </w:rPr>
        <w:t>○</w:t>
      </w:r>
      <w:r w:rsidR="000570E6" w:rsidRPr="00E31217">
        <w:rPr>
          <w:rFonts w:hint="eastAsia"/>
        </w:rPr>
        <w:t>佑於偵查中證稱：</w:t>
      </w:r>
      <w:r w:rsidR="007E0084" w:rsidRPr="00E31217">
        <w:rPr>
          <w:rFonts w:hAnsi="標楷體" w:hint="eastAsia"/>
        </w:rPr>
        <w:t>「</w:t>
      </w:r>
      <w:r w:rsidR="000570E6" w:rsidRPr="00E31217">
        <w:rPr>
          <w:rFonts w:hint="eastAsia"/>
        </w:rPr>
        <w:t>我父親施</w:t>
      </w:r>
      <w:r w:rsidR="00442BB9">
        <w:rPr>
          <w:rFonts w:hAnsi="標楷體" w:hint="eastAsia"/>
        </w:rPr>
        <w:t>○</w:t>
      </w:r>
      <w:r w:rsidR="000570E6" w:rsidRPr="00E31217">
        <w:rPr>
          <w:rFonts w:hint="eastAsia"/>
        </w:rPr>
        <w:t>忠交付現金60萬元，請我存入其帳戶</w:t>
      </w:r>
      <w:r w:rsidR="007E0084" w:rsidRPr="00E31217">
        <w:rPr>
          <w:rFonts w:hAnsi="標楷體"/>
        </w:rPr>
        <w:t>…</w:t>
      </w:r>
      <w:r w:rsidR="000570E6" w:rsidRPr="00E31217">
        <w:rPr>
          <w:rFonts w:hint="eastAsia"/>
        </w:rPr>
        <w:t>…又要我於101年6月4日匯款60萬元至指定之安</w:t>
      </w:r>
      <w:r w:rsidR="00254EAE">
        <w:rPr>
          <w:rFonts w:hAnsi="標楷體" w:hint="eastAsia"/>
        </w:rPr>
        <w:t>○</w:t>
      </w:r>
      <w:r w:rsidR="000570E6" w:rsidRPr="00E31217">
        <w:rPr>
          <w:rFonts w:hint="eastAsia"/>
        </w:rPr>
        <w:t>公司玉山銀行敦南分行履約保證專戶，當時我身上還有現金6萬元，所以只領54萬元，匯款至施</w:t>
      </w:r>
      <w:r w:rsidR="00442BB9">
        <w:rPr>
          <w:rFonts w:hAnsi="標楷體" w:hint="eastAsia"/>
        </w:rPr>
        <w:t>○</w:t>
      </w:r>
      <w:r w:rsidR="000570E6" w:rsidRPr="00E31217">
        <w:rPr>
          <w:rFonts w:hint="eastAsia"/>
        </w:rPr>
        <w:t>忠指定之帳戶</w:t>
      </w:r>
      <w:r w:rsidR="007E0084" w:rsidRPr="00E31217">
        <w:rPr>
          <w:rFonts w:hAnsi="標楷體" w:hint="eastAsia"/>
        </w:rPr>
        <w:t>」</w:t>
      </w:r>
      <w:r w:rsidR="000570E6" w:rsidRPr="00E31217">
        <w:rPr>
          <w:rFonts w:hint="eastAsia"/>
        </w:rPr>
        <w:t>等語</w:t>
      </w:r>
      <w:r w:rsidR="007E0084" w:rsidRPr="00E31217">
        <w:rPr>
          <w:rFonts w:hAnsi="標楷體" w:hint="eastAsia"/>
        </w:rPr>
        <w:t>【</w:t>
      </w:r>
      <w:r w:rsidR="009B16E6" w:rsidRPr="00E31217">
        <w:rPr>
          <w:rFonts w:hAnsi="標楷體" w:hint="eastAsia"/>
        </w:rPr>
        <w:t>附件27</w:t>
      </w:r>
      <w:r w:rsidR="00177F04" w:rsidRPr="00E31217">
        <w:rPr>
          <w:rFonts w:hAnsi="標楷體"/>
        </w:rPr>
        <w:t>.</w:t>
      </w:r>
      <w:r w:rsidR="009B16E6" w:rsidRPr="00E31217">
        <w:rPr>
          <w:rFonts w:hAnsi="標楷體" w:hint="eastAsia"/>
        </w:rPr>
        <w:t>臺北地檢108</w:t>
      </w:r>
      <w:r w:rsidR="003B76DA" w:rsidRPr="00E31217">
        <w:rPr>
          <w:rFonts w:hAnsi="標楷體" w:hint="eastAsia"/>
        </w:rPr>
        <w:t>年</w:t>
      </w:r>
      <w:r w:rsidR="009B16E6" w:rsidRPr="00E31217">
        <w:rPr>
          <w:rFonts w:hAnsi="標楷體" w:hint="eastAsia"/>
        </w:rPr>
        <w:t>4</w:t>
      </w:r>
      <w:r w:rsidR="003B76DA" w:rsidRPr="00E31217">
        <w:rPr>
          <w:rFonts w:hAnsi="標楷體" w:hint="eastAsia"/>
        </w:rPr>
        <w:t>月</w:t>
      </w:r>
      <w:r w:rsidR="009B16E6" w:rsidRPr="00E31217">
        <w:rPr>
          <w:rFonts w:hAnsi="標楷體" w:hint="eastAsia"/>
        </w:rPr>
        <w:lastRenderedPageBreak/>
        <w:t>11</w:t>
      </w:r>
      <w:r w:rsidR="003B76DA" w:rsidRPr="00E31217">
        <w:rPr>
          <w:rFonts w:hAnsi="標楷體" w:hint="eastAsia"/>
        </w:rPr>
        <w:t>日</w:t>
      </w:r>
      <w:r w:rsidR="009B16E6" w:rsidRPr="00E31217">
        <w:rPr>
          <w:rFonts w:hAnsi="標楷體" w:hint="eastAsia"/>
        </w:rPr>
        <w:t>訊問筆錄</w:t>
      </w:r>
      <w:r w:rsidR="00177F04" w:rsidRPr="00E31217">
        <w:rPr>
          <w:rFonts w:hAnsi="標楷體" w:hint="eastAsia"/>
        </w:rPr>
        <w:t>】</w:t>
      </w:r>
      <w:r w:rsidR="000570E6" w:rsidRPr="00E31217">
        <w:rPr>
          <w:rFonts w:hint="eastAsia"/>
        </w:rPr>
        <w:t>存卷可考。</w:t>
      </w:r>
    </w:p>
    <w:p w14:paraId="72F789EF" w14:textId="0A7A9414" w:rsidR="00462F98" w:rsidRPr="00E31217" w:rsidRDefault="000570E6" w:rsidP="00FD4F93">
      <w:pPr>
        <w:pStyle w:val="4"/>
      </w:pPr>
      <w:r w:rsidRPr="00E31217">
        <w:rPr>
          <w:rFonts w:hint="eastAsia"/>
        </w:rPr>
        <w:t>從而，</w:t>
      </w:r>
      <w:r w:rsidR="004543FA" w:rsidRPr="00E31217">
        <w:rPr>
          <w:rFonts w:hint="eastAsia"/>
        </w:rPr>
        <w:t>基於</w:t>
      </w:r>
      <w:r w:rsidRPr="00E31217">
        <w:rPr>
          <w:rFonts w:hint="eastAsia"/>
        </w:rPr>
        <w:t>上揭證人證述互核勾稽之結果，足徵</w:t>
      </w:r>
      <w:r w:rsidR="00E93402" w:rsidRPr="00E31217">
        <w:rPr>
          <w:rFonts w:hint="eastAsia"/>
        </w:rPr>
        <w:t>被彈劾人</w:t>
      </w:r>
      <w:r w:rsidRPr="00E31217">
        <w:rPr>
          <w:rFonts w:hint="eastAsia"/>
        </w:rPr>
        <w:t>於100年3月30日收受李</w:t>
      </w:r>
      <w:r w:rsidR="00442BB9">
        <w:rPr>
          <w:rFonts w:hAnsi="標楷體" w:hint="eastAsia"/>
        </w:rPr>
        <w:t>○</w:t>
      </w:r>
      <w:r w:rsidRPr="00E31217">
        <w:rPr>
          <w:rFonts w:hint="eastAsia"/>
        </w:rPr>
        <w:t>申親送到家號稱是「茶葉」之物後，旋於緊接而至的清明連假期間，逕將大額現金各200萬元、360萬元分別寄放在其親戚張</w:t>
      </w:r>
      <w:r w:rsidR="00442BB9">
        <w:rPr>
          <w:rFonts w:hAnsi="標楷體" w:hint="eastAsia"/>
        </w:rPr>
        <w:t>○</w:t>
      </w:r>
      <w:r w:rsidRPr="00E31217">
        <w:rPr>
          <w:rFonts w:hint="eastAsia"/>
        </w:rPr>
        <w:t>宗、施</w:t>
      </w:r>
      <w:r w:rsidR="00442BB9">
        <w:rPr>
          <w:rFonts w:hAnsi="標楷體" w:hint="eastAsia"/>
        </w:rPr>
        <w:t>○</w:t>
      </w:r>
      <w:r w:rsidRPr="00E31217">
        <w:rPr>
          <w:rFonts w:hint="eastAsia"/>
        </w:rPr>
        <w:t>忠家中，並指示張</w:t>
      </w:r>
      <w:r w:rsidR="00442BB9">
        <w:rPr>
          <w:rFonts w:hAnsi="標楷體" w:hint="eastAsia"/>
        </w:rPr>
        <w:t>○</w:t>
      </w:r>
      <w:r w:rsidRPr="00E31217">
        <w:rPr>
          <w:rFonts w:hint="eastAsia"/>
        </w:rPr>
        <w:t>宗、施</w:t>
      </w:r>
      <w:r w:rsidR="00442BB9">
        <w:rPr>
          <w:rFonts w:hAnsi="標楷體" w:hint="eastAsia"/>
        </w:rPr>
        <w:t>○</w:t>
      </w:r>
      <w:r w:rsidRPr="00E31217">
        <w:rPr>
          <w:rFonts w:hint="eastAsia"/>
        </w:rPr>
        <w:t>忠於連假過後之100年4月6日、7日</w:t>
      </w:r>
      <w:r w:rsidR="00790526" w:rsidRPr="00E31217">
        <w:rPr>
          <w:rFonts w:hint="eastAsia"/>
        </w:rPr>
        <w:t>，</w:t>
      </w:r>
      <w:r w:rsidRPr="00E31217">
        <w:rPr>
          <w:rFonts w:hint="eastAsia"/>
        </w:rPr>
        <w:t>分散存入渠等個人、配偶及子女名下帳戶，俟隔年再依</w:t>
      </w:r>
      <w:r w:rsidR="00E93402" w:rsidRPr="00E31217">
        <w:rPr>
          <w:rFonts w:hint="eastAsia"/>
        </w:rPr>
        <w:t>被彈劾人</w:t>
      </w:r>
      <w:r w:rsidRPr="00E31217">
        <w:rPr>
          <w:rFonts w:hint="eastAsia"/>
        </w:rPr>
        <w:t>指示將款項匯入其指定之忠孝東路房地購屋履保帳戶內</w:t>
      </w:r>
      <w:r w:rsidR="00790526" w:rsidRPr="00E31217">
        <w:rPr>
          <w:rFonts w:hint="eastAsia"/>
        </w:rPr>
        <w:t>。</w:t>
      </w:r>
      <w:r w:rsidRPr="00E31217">
        <w:rPr>
          <w:rFonts w:hint="eastAsia"/>
        </w:rPr>
        <w:t>衡諸</w:t>
      </w:r>
      <w:r w:rsidR="00E93402" w:rsidRPr="00E31217">
        <w:rPr>
          <w:rFonts w:hint="eastAsia"/>
        </w:rPr>
        <w:t>被彈劾人</w:t>
      </w:r>
      <w:r w:rsidRPr="00E31217">
        <w:rPr>
          <w:rFonts w:hint="eastAsia"/>
        </w:rPr>
        <w:t>突於100年間寄放在親戚處的上開200萬元、360萬元款項，遠逾</w:t>
      </w:r>
      <w:r w:rsidR="00E93402" w:rsidRPr="00E31217">
        <w:rPr>
          <w:rFonts w:hint="eastAsia"/>
        </w:rPr>
        <w:t>被彈劾人</w:t>
      </w:r>
      <w:r w:rsidRPr="00E31217">
        <w:rPr>
          <w:rFonts w:hint="eastAsia"/>
        </w:rPr>
        <w:t>及其妻之合併年收入，益證李</w:t>
      </w:r>
      <w:r w:rsidR="00442BB9">
        <w:rPr>
          <w:rFonts w:hAnsi="標楷體" w:hint="eastAsia"/>
        </w:rPr>
        <w:t>○</w:t>
      </w:r>
      <w:r w:rsidRPr="00E31217">
        <w:rPr>
          <w:rFonts w:hint="eastAsia"/>
        </w:rPr>
        <w:t>申100年3月30日親自送到府交付予</w:t>
      </w:r>
      <w:r w:rsidR="00E93402" w:rsidRPr="00E31217">
        <w:rPr>
          <w:rFonts w:hint="eastAsia"/>
        </w:rPr>
        <w:t>被彈劾人</w:t>
      </w:r>
      <w:r w:rsidRPr="00E31217">
        <w:rPr>
          <w:rFonts w:hint="eastAsia"/>
        </w:rPr>
        <w:t>之「茶葉」，實係金額至少560萬元之賄賂，昭彰明甚。是堪認</w:t>
      </w:r>
      <w:r w:rsidR="00E93402" w:rsidRPr="00E31217">
        <w:rPr>
          <w:rFonts w:hint="eastAsia"/>
        </w:rPr>
        <w:t>被彈劾人</w:t>
      </w:r>
      <w:r w:rsidRPr="00E31217">
        <w:rPr>
          <w:rFonts w:hint="eastAsia"/>
        </w:rPr>
        <w:t>則具有收受賄賂之犯意及犯行，且其嗣又將該賄賂款項搬運並隱匿至其親友名下</w:t>
      </w:r>
      <w:r w:rsidR="004543FA" w:rsidRPr="00E31217">
        <w:rPr>
          <w:rFonts w:hint="eastAsia"/>
        </w:rPr>
        <w:t>之行為</w:t>
      </w:r>
      <w:r w:rsidRPr="00E31217">
        <w:rPr>
          <w:rFonts w:hint="eastAsia"/>
        </w:rPr>
        <w:t>無訛。</w:t>
      </w:r>
    </w:p>
    <w:p w14:paraId="1D7384F2" w14:textId="50387EF9" w:rsidR="00EC12F7" w:rsidRPr="00E31217" w:rsidRDefault="00E93402" w:rsidP="00FD4F93">
      <w:pPr>
        <w:pStyle w:val="3"/>
      </w:pPr>
      <w:r w:rsidRPr="00E31217">
        <w:rPr>
          <w:rFonts w:hint="eastAsia"/>
        </w:rPr>
        <w:t>被彈劾人</w:t>
      </w:r>
      <w:r w:rsidR="00EC12F7" w:rsidRPr="00E31217">
        <w:rPr>
          <w:rFonts w:hint="eastAsia"/>
        </w:rPr>
        <w:t>上開違失事實均經查明屬實，又據</w:t>
      </w:r>
      <w:r w:rsidR="00524140" w:rsidRPr="00E31217">
        <w:rPr>
          <w:rFonts w:hint="eastAsia"/>
        </w:rPr>
        <w:t>臺北</w:t>
      </w:r>
      <w:r w:rsidR="00EC12F7" w:rsidRPr="00E31217">
        <w:rPr>
          <w:rFonts w:hint="eastAsia"/>
        </w:rPr>
        <w:t>地檢已就</w:t>
      </w:r>
      <w:r w:rsidR="00524140" w:rsidRPr="00E31217">
        <w:rPr>
          <w:rFonts w:hint="eastAsia"/>
        </w:rPr>
        <w:t>上開違失</w:t>
      </w:r>
      <w:r w:rsidR="00EC12F7" w:rsidRPr="00E31217">
        <w:rPr>
          <w:rFonts w:hint="eastAsia"/>
        </w:rPr>
        <w:t>事實對</w:t>
      </w:r>
      <w:r w:rsidRPr="00E31217">
        <w:rPr>
          <w:rFonts w:hint="eastAsia"/>
        </w:rPr>
        <w:t>被彈劾人</w:t>
      </w:r>
      <w:r w:rsidR="00EC12F7" w:rsidRPr="00E31217">
        <w:rPr>
          <w:rFonts w:hint="eastAsia"/>
        </w:rPr>
        <w:t>提起公訴，</w:t>
      </w:r>
      <w:r w:rsidR="00524140" w:rsidRPr="00E31217">
        <w:rPr>
          <w:rFonts w:hint="eastAsia"/>
        </w:rPr>
        <w:t>此有臺北地檢108年7月31日</w:t>
      </w:r>
      <w:r w:rsidR="00B55426" w:rsidRPr="00E31217">
        <w:t>(107</w:t>
      </w:r>
      <w:r w:rsidR="00B55426" w:rsidRPr="00E31217">
        <w:rPr>
          <w:rFonts w:hint="eastAsia"/>
        </w:rPr>
        <w:t>年度偵字第</w:t>
      </w:r>
      <w:r w:rsidR="00B55426" w:rsidRPr="00E31217">
        <w:t>1854</w:t>
      </w:r>
      <w:r w:rsidR="00B55426" w:rsidRPr="00E31217">
        <w:rPr>
          <w:rFonts w:hint="eastAsia"/>
        </w:rPr>
        <w:t>號、</w:t>
      </w:r>
      <w:r w:rsidR="00B55426" w:rsidRPr="00E31217">
        <w:t>108</w:t>
      </w:r>
      <w:r w:rsidR="00B55426" w:rsidRPr="00E31217">
        <w:rPr>
          <w:rFonts w:hint="eastAsia"/>
        </w:rPr>
        <w:t>年度偵字第</w:t>
      </w:r>
      <w:r w:rsidR="00B55426" w:rsidRPr="00E31217">
        <w:t>10964</w:t>
      </w:r>
      <w:r w:rsidR="00B55426" w:rsidRPr="00E31217">
        <w:rPr>
          <w:rFonts w:hint="eastAsia"/>
        </w:rPr>
        <w:t>、</w:t>
      </w:r>
      <w:r w:rsidR="00B55426" w:rsidRPr="00E31217">
        <w:t>15551</w:t>
      </w:r>
      <w:r w:rsidR="00B55426" w:rsidRPr="00E31217">
        <w:rPr>
          <w:rFonts w:hint="eastAsia"/>
        </w:rPr>
        <w:t>及</w:t>
      </w:r>
      <w:r w:rsidR="00B55426" w:rsidRPr="00E31217">
        <w:t>18270</w:t>
      </w:r>
      <w:r w:rsidR="00B55426" w:rsidRPr="00E31217">
        <w:rPr>
          <w:rFonts w:hint="eastAsia"/>
        </w:rPr>
        <w:t>號)</w:t>
      </w:r>
      <w:r w:rsidR="00524140" w:rsidRPr="00E31217">
        <w:rPr>
          <w:rFonts w:hint="eastAsia"/>
        </w:rPr>
        <w:t>起訴書</w:t>
      </w:r>
      <w:r w:rsidR="00B55426" w:rsidRPr="00E31217">
        <w:rPr>
          <w:rFonts w:hAnsi="標楷體" w:hint="eastAsia"/>
        </w:rPr>
        <w:t>【</w:t>
      </w:r>
      <w:r w:rsidR="0092519C" w:rsidRPr="00E31217">
        <w:rPr>
          <w:rFonts w:hAnsi="標楷體" w:hint="eastAsia"/>
        </w:rPr>
        <w:t>附件28</w:t>
      </w:r>
      <w:r w:rsidR="0092519C" w:rsidRPr="00E31217">
        <w:rPr>
          <w:rFonts w:hAnsi="標楷體"/>
        </w:rPr>
        <w:t>.</w:t>
      </w:r>
      <w:r w:rsidR="0092519C" w:rsidRPr="00E31217">
        <w:rPr>
          <w:rFonts w:hAnsi="標楷體" w:hint="eastAsia"/>
        </w:rPr>
        <w:t>臺北地檢檢察官起訴書】，</w:t>
      </w:r>
      <w:r w:rsidR="00EC12F7" w:rsidRPr="00E31217">
        <w:rPr>
          <w:rFonts w:hint="eastAsia"/>
        </w:rPr>
        <w:t>並經</w:t>
      </w:r>
      <w:r w:rsidR="00524140" w:rsidRPr="00E31217">
        <w:rPr>
          <w:rFonts w:hint="eastAsia"/>
        </w:rPr>
        <w:t>臺灣臺北地方法院108年度訴字第624號</w:t>
      </w:r>
      <w:r w:rsidR="00391AEC" w:rsidRPr="00E31217">
        <w:rPr>
          <w:rFonts w:hAnsi="標楷體" w:hint="eastAsia"/>
          <w:szCs w:val="20"/>
        </w:rPr>
        <w:t>【</w:t>
      </w:r>
      <w:r w:rsidR="00391AEC" w:rsidRPr="00E31217">
        <w:rPr>
          <w:rFonts w:hAnsi="Times New Roman" w:hint="eastAsia"/>
          <w:szCs w:val="20"/>
        </w:rPr>
        <w:t>附件5</w:t>
      </w:r>
      <w:r w:rsidR="00391AEC" w:rsidRPr="00E31217">
        <w:rPr>
          <w:rFonts w:hAnsi="Times New Roman"/>
          <w:szCs w:val="20"/>
        </w:rPr>
        <w:t>.</w:t>
      </w:r>
      <w:r w:rsidR="00391AEC" w:rsidRPr="00E31217">
        <w:rPr>
          <w:rFonts w:hAnsi="Times New Roman" w:hint="eastAsia"/>
          <w:szCs w:val="20"/>
        </w:rPr>
        <w:t>臺北地院108年度訴字第624號刑事判決</w:t>
      </w:r>
      <w:r w:rsidR="00391AEC" w:rsidRPr="00E31217">
        <w:rPr>
          <w:rFonts w:hAnsi="標楷體" w:hint="eastAsia"/>
          <w:szCs w:val="20"/>
        </w:rPr>
        <w:t>】</w:t>
      </w:r>
      <w:r w:rsidR="00524140" w:rsidRPr="00E31217">
        <w:rPr>
          <w:rFonts w:hint="eastAsia"/>
        </w:rPr>
        <w:t>判決</w:t>
      </w:r>
      <w:r w:rsidR="00EC12F7" w:rsidRPr="00E31217">
        <w:rPr>
          <w:rFonts w:hint="eastAsia"/>
        </w:rPr>
        <w:t>在案，有前揭判決書附卷足憑</w:t>
      </w:r>
      <w:r w:rsidR="00600C66" w:rsidRPr="00E31217">
        <w:rPr>
          <w:rFonts w:hAnsi="標楷體" w:hint="eastAsia"/>
        </w:rPr>
        <w:t>，</w:t>
      </w:r>
      <w:r w:rsidR="00600C66" w:rsidRPr="00E31217">
        <w:rPr>
          <w:rFonts w:hint="eastAsia"/>
        </w:rPr>
        <w:t>並經本院113年7月1日約詢確定在案</w:t>
      </w:r>
      <w:r w:rsidR="00391AEC" w:rsidRPr="00E31217">
        <w:rPr>
          <w:rFonts w:hAnsi="標楷體" w:hint="eastAsia"/>
        </w:rPr>
        <w:t>【附件7</w:t>
      </w:r>
      <w:r w:rsidR="00391AEC" w:rsidRPr="00E31217">
        <w:rPr>
          <w:rFonts w:hAnsi="標楷體"/>
        </w:rPr>
        <w:t>.</w:t>
      </w:r>
      <w:r w:rsidR="00391AEC" w:rsidRPr="00E31217">
        <w:rPr>
          <w:rFonts w:hAnsi="標楷體" w:hint="eastAsia"/>
        </w:rPr>
        <w:t>本院113年7月1日詢問筆錄】</w:t>
      </w:r>
      <w:r w:rsidR="00EC12F7" w:rsidRPr="00E31217">
        <w:rPr>
          <w:rFonts w:hint="eastAsia"/>
        </w:rPr>
        <w:t>。</w:t>
      </w:r>
    </w:p>
    <w:p w14:paraId="73BFF9C6" w14:textId="77777777" w:rsidR="00E25849" w:rsidRPr="00E31217" w:rsidRDefault="00EC12F7" w:rsidP="00145ABB">
      <w:pPr>
        <w:pStyle w:val="1"/>
      </w:pPr>
      <w:bookmarkStart w:id="82" w:name="_Toc524895646"/>
      <w:bookmarkStart w:id="83" w:name="_Toc524896192"/>
      <w:bookmarkStart w:id="84" w:name="_Toc524896222"/>
      <w:bookmarkStart w:id="85" w:name="_Toc524902729"/>
      <w:bookmarkStart w:id="86" w:name="_Toc525066145"/>
      <w:bookmarkStart w:id="87" w:name="_Toc525070836"/>
      <w:bookmarkStart w:id="88" w:name="_Toc525938376"/>
      <w:bookmarkStart w:id="89" w:name="_Toc525939224"/>
      <w:bookmarkStart w:id="90" w:name="_Toc525939729"/>
      <w:bookmarkStart w:id="91" w:name="_Toc529218269"/>
      <w:bookmarkEnd w:id="25"/>
      <w:bookmarkEnd w:id="26"/>
      <w:bookmarkEnd w:id="27"/>
      <w:bookmarkEnd w:id="28"/>
      <w:bookmarkEnd w:id="29"/>
      <w:bookmarkEnd w:id="30"/>
      <w:bookmarkEnd w:id="31"/>
      <w:bookmarkEnd w:id="32"/>
      <w:r w:rsidRPr="00E31217">
        <w:br w:type="page"/>
      </w:r>
      <w:bookmarkStart w:id="92" w:name="_Toc529222686"/>
      <w:bookmarkStart w:id="93" w:name="_Toc529223108"/>
      <w:bookmarkStart w:id="94" w:name="_Toc529223859"/>
      <w:bookmarkStart w:id="95" w:name="_Toc529228262"/>
      <w:bookmarkStart w:id="96" w:name="_Toc2400392"/>
      <w:bookmarkStart w:id="97" w:name="_Toc4316186"/>
      <w:bookmarkStart w:id="98" w:name="_Toc4473327"/>
      <w:bookmarkStart w:id="99" w:name="_Toc69556894"/>
      <w:bookmarkStart w:id="100" w:name="_Toc69556943"/>
      <w:bookmarkStart w:id="101" w:name="_Toc69609817"/>
      <w:bookmarkStart w:id="102" w:name="_Toc70241813"/>
      <w:bookmarkStart w:id="103" w:name="_Toc70242202"/>
      <w:bookmarkStart w:id="104" w:name="_Toc421794872"/>
      <w:bookmarkStart w:id="105" w:name="_Toc422728954"/>
      <w:r w:rsidRPr="00E31217">
        <w:rPr>
          <w:rFonts w:hint="eastAsia"/>
        </w:rPr>
        <w:lastRenderedPageBreak/>
        <w:t>彈劾理由及適用之法律條款：</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26DE142C" w14:textId="76E3989E" w:rsidR="003512D4" w:rsidRPr="00E31217" w:rsidRDefault="00B37EC6" w:rsidP="003512D4">
      <w:pPr>
        <w:pStyle w:val="2"/>
      </w:pPr>
      <w:bookmarkStart w:id="106" w:name="_Toc421794873"/>
      <w:bookmarkStart w:id="107" w:name="_Toc422728955"/>
      <w:bookmarkStart w:id="108" w:name="_Toc524902730"/>
      <w:r w:rsidRPr="00E31217">
        <w:rPr>
          <w:rFonts w:hint="eastAsia"/>
        </w:rPr>
        <w:t>按</w:t>
      </w:r>
      <w:bookmarkStart w:id="109" w:name="_Hlk170230150"/>
      <w:r w:rsidRPr="00E31217">
        <w:rPr>
          <w:rFonts w:hint="eastAsia"/>
        </w:rPr>
        <w:t>公務員服務法第1條規定：「公務員應恪守誓言，忠心努力，依法律、命令所定執行其職務。」同法第5條規定：「公務員有絕對保守政府機關</w:t>
      </w:r>
      <w:r w:rsidR="00787BB9" w:rsidRPr="00E31217">
        <w:rPr>
          <w:rFonts w:hint="eastAsia"/>
        </w:rPr>
        <w:t>(構)</w:t>
      </w:r>
      <w:r w:rsidRPr="00E31217">
        <w:rPr>
          <w:rFonts w:hint="eastAsia"/>
        </w:rPr>
        <w:t>機密之義務，對於機密事件，無論是否主管事務，均不得洩漏</w:t>
      </w:r>
      <w:r w:rsidRPr="00E31217">
        <w:rPr>
          <w:rFonts w:hAnsi="標楷體"/>
        </w:rPr>
        <w:t>……</w:t>
      </w:r>
      <w:r w:rsidRPr="00E31217">
        <w:rPr>
          <w:rFonts w:hint="eastAsia"/>
        </w:rPr>
        <w:t>」同法第6條規定：「公務員應公正無私、誠信清廉、謹慎勤勉，不得有損害公務員名譽及政府信譽之行為。」</w:t>
      </w:r>
      <w:r w:rsidR="005E3BFD" w:rsidRPr="00E31217">
        <w:rPr>
          <w:rFonts w:hint="eastAsia"/>
        </w:rPr>
        <w:t>同法第7條規定：「</w:t>
      </w:r>
      <w:r w:rsidRPr="00E31217">
        <w:rPr>
          <w:rFonts w:hint="eastAsia"/>
        </w:rPr>
        <w:t>公務員不得假借權力，以圖本身或他人之利益，並不得利用職務上之機會加損害於人。</w:t>
      </w:r>
      <w:r w:rsidR="005E3BFD" w:rsidRPr="00E31217">
        <w:rPr>
          <w:rFonts w:hint="eastAsia"/>
        </w:rPr>
        <w:t>」同法第</w:t>
      </w:r>
      <w:r w:rsidRPr="00E31217">
        <w:rPr>
          <w:rFonts w:hint="eastAsia"/>
        </w:rPr>
        <w:t>14條</w:t>
      </w:r>
      <w:r w:rsidR="005E3BFD" w:rsidRPr="00E31217">
        <w:rPr>
          <w:rFonts w:hint="eastAsia"/>
        </w:rPr>
        <w:t>第1項規定：「</w:t>
      </w:r>
      <w:r w:rsidRPr="00E31217">
        <w:rPr>
          <w:rFonts w:hint="eastAsia"/>
        </w:rPr>
        <w:t>公務員不得經營商業。</w:t>
      </w:r>
      <w:r w:rsidR="005E3BFD" w:rsidRPr="00E31217">
        <w:rPr>
          <w:rFonts w:hint="eastAsia"/>
        </w:rPr>
        <w:t>」同法</w:t>
      </w:r>
      <w:r w:rsidRPr="00E31217">
        <w:rPr>
          <w:rFonts w:hint="eastAsia"/>
        </w:rPr>
        <w:t>第19條</w:t>
      </w:r>
      <w:r w:rsidR="005E3BFD" w:rsidRPr="00E31217">
        <w:rPr>
          <w:rFonts w:hint="eastAsia"/>
        </w:rPr>
        <w:t>規定：「</w:t>
      </w:r>
      <w:r w:rsidRPr="00E31217">
        <w:rPr>
          <w:rFonts w:hint="eastAsia"/>
        </w:rPr>
        <w:t>公務員執行職務時，遇有涉及本身或其親（家）屬之利害關係者，應依法迴避。</w:t>
      </w:r>
      <w:bookmarkEnd w:id="109"/>
      <w:r w:rsidR="005E3BFD" w:rsidRPr="00E31217">
        <w:rPr>
          <w:rFonts w:hint="eastAsia"/>
        </w:rPr>
        <w:t>」</w:t>
      </w:r>
      <w:r w:rsidR="003512D4" w:rsidRPr="00E31217">
        <w:rPr>
          <w:rFonts w:hint="eastAsia"/>
        </w:rPr>
        <w:t>按被彈劾人行為後，公務員服務法雖於111年6月22日修正公布</w:t>
      </w:r>
      <w:r w:rsidR="003512D4" w:rsidRPr="00E31217">
        <w:rPr>
          <w:vertAlign w:val="superscript"/>
        </w:rPr>
        <w:footnoteReference w:id="9"/>
      </w:r>
      <w:r w:rsidR="003512D4" w:rsidRPr="00E31217">
        <w:rPr>
          <w:rFonts w:hint="eastAsia"/>
        </w:rPr>
        <w:t>，同年月24日施行，將修正公布施行前上開條文酌作文字調整</w:t>
      </w:r>
      <w:r w:rsidR="003512D4" w:rsidRPr="00E31217">
        <w:rPr>
          <w:rFonts w:hAnsi="標楷體" w:hint="eastAsia"/>
        </w:rPr>
        <w:t>，移列如上</w:t>
      </w:r>
      <w:r w:rsidR="003512D4" w:rsidRPr="00E31217">
        <w:rPr>
          <w:rFonts w:hint="eastAsia"/>
        </w:rPr>
        <w:t>外，其規定之實質內涵並無不同，依一般法律適用原則，得逕行適用修正公布施行後之前揭規定</w:t>
      </w:r>
      <w:r w:rsidR="003512D4" w:rsidRPr="00E31217">
        <w:rPr>
          <w:rFonts w:hAnsi="標楷體" w:hint="eastAsia"/>
        </w:rPr>
        <w:t>，</w:t>
      </w:r>
      <w:r w:rsidR="003512D4" w:rsidRPr="00E31217">
        <w:rPr>
          <w:rFonts w:hint="eastAsia"/>
        </w:rPr>
        <w:t>合先敘明。</w:t>
      </w:r>
    </w:p>
    <w:p w14:paraId="30B89D8C" w14:textId="377CB120" w:rsidR="00466752" w:rsidRPr="00E31217" w:rsidRDefault="00072E77" w:rsidP="00FD4F93">
      <w:pPr>
        <w:pStyle w:val="2"/>
        <w:rPr>
          <w:rFonts w:hAnsi="標楷體"/>
        </w:rPr>
      </w:pPr>
      <w:r w:rsidRPr="00E31217">
        <w:rPr>
          <w:rFonts w:hint="eastAsia"/>
        </w:rPr>
        <w:t>經查</w:t>
      </w:r>
      <w:r w:rsidRPr="00E31217">
        <w:rPr>
          <w:rFonts w:hAnsi="標楷體" w:hint="eastAsia"/>
        </w:rPr>
        <w:t>，</w:t>
      </w:r>
      <w:r w:rsidR="00E93402" w:rsidRPr="00E31217">
        <w:rPr>
          <w:rFonts w:hint="eastAsia"/>
        </w:rPr>
        <w:t>被彈劾人</w:t>
      </w:r>
      <w:r w:rsidR="00466752" w:rsidRPr="00E31217">
        <w:rPr>
          <w:rFonts w:hint="eastAsia"/>
        </w:rPr>
        <w:t>先</w:t>
      </w:r>
      <w:r w:rsidR="005E3BFD" w:rsidRPr="00E31217">
        <w:rPr>
          <w:rFonts w:hint="eastAsia"/>
        </w:rPr>
        <w:t>以人頭持股，投資並參與李</w:t>
      </w:r>
      <w:r w:rsidR="00205BB3">
        <w:rPr>
          <w:rFonts w:hAnsi="標楷體" w:hint="eastAsia"/>
        </w:rPr>
        <w:t>○</w:t>
      </w:r>
      <w:r w:rsidR="005E3BFD" w:rsidRPr="00E31217">
        <w:rPr>
          <w:rFonts w:hint="eastAsia"/>
        </w:rPr>
        <w:t>申所經營之公司，為增進其投資效益，利用法定職權圖利</w:t>
      </w:r>
      <w:r w:rsidR="008A73C7">
        <w:rPr>
          <w:rFonts w:hint="eastAsia"/>
        </w:rPr>
        <w:t>跨○</w:t>
      </w:r>
      <w:r w:rsidR="005E3BFD" w:rsidRPr="00E31217">
        <w:rPr>
          <w:rFonts w:hint="eastAsia"/>
        </w:rPr>
        <w:t>公司與自己，</w:t>
      </w:r>
      <w:r w:rsidR="003512D4" w:rsidRPr="00E31217">
        <w:rPr>
          <w:rFonts w:hint="eastAsia"/>
        </w:rPr>
        <w:t>以</w:t>
      </w:r>
      <w:r w:rsidR="005E3BFD" w:rsidRPr="00E31217">
        <w:rPr>
          <w:rFonts w:hint="eastAsia"/>
        </w:rPr>
        <w:t>獲取不正利益。</w:t>
      </w:r>
      <w:r w:rsidR="00466752" w:rsidRPr="00E31217">
        <w:rPr>
          <w:rFonts w:hint="eastAsia"/>
        </w:rPr>
        <w:t>其於</w:t>
      </w:r>
      <w:r w:rsidR="005E3BFD" w:rsidRPr="00E31217">
        <w:rPr>
          <w:rFonts w:hint="eastAsia"/>
        </w:rPr>
        <w:t>主導辦理移民署</w:t>
      </w:r>
      <w:r w:rsidR="00390A9F" w:rsidRPr="00E31217">
        <w:rPr>
          <w:rFonts w:hint="eastAsia"/>
        </w:rPr>
        <w:t>98年</w:t>
      </w:r>
      <w:r w:rsidR="008E2E45" w:rsidRPr="00E31217">
        <w:rPr>
          <w:rFonts w:hint="eastAsia"/>
        </w:rPr>
        <w:t>度</w:t>
      </w:r>
      <w:r w:rsidR="00390A9F" w:rsidRPr="00E31217">
        <w:rPr>
          <w:rFonts w:hAnsi="標楷體" w:hint="eastAsia"/>
        </w:rPr>
        <w:t>外網案及移民資訊系統再造計畫</w:t>
      </w:r>
      <w:r w:rsidR="007E1B90" w:rsidRPr="00E31217">
        <w:rPr>
          <w:rFonts w:hAnsi="標楷體" w:hint="eastAsia"/>
        </w:rPr>
        <w:t>(99年至101年</w:t>
      </w:r>
      <w:r w:rsidR="007E1B90" w:rsidRPr="00E31217">
        <w:rPr>
          <w:rFonts w:hAnsi="標楷體"/>
        </w:rPr>
        <w:t>)</w:t>
      </w:r>
      <w:r w:rsidR="00193E6B" w:rsidRPr="00E31217">
        <w:rPr>
          <w:rFonts w:hAnsi="標楷體" w:hint="eastAsia"/>
        </w:rPr>
        <w:t>各項採購案</w:t>
      </w:r>
      <w:r w:rsidR="00466752" w:rsidRPr="00E31217">
        <w:rPr>
          <w:rFonts w:hint="eastAsia"/>
        </w:rPr>
        <w:t>時</w:t>
      </w:r>
      <w:r w:rsidR="005E3BFD" w:rsidRPr="00E31217">
        <w:rPr>
          <w:rFonts w:hint="eastAsia"/>
        </w:rPr>
        <w:t>，洩漏足以造成限制競爭或不公平競爭之相關資料</w:t>
      </w:r>
      <w:r w:rsidR="00193E6B" w:rsidRPr="00E31217">
        <w:rPr>
          <w:rFonts w:hint="eastAsia"/>
        </w:rPr>
        <w:t>，且</w:t>
      </w:r>
      <w:r w:rsidR="005E3BFD" w:rsidRPr="00E31217">
        <w:rPr>
          <w:rFonts w:hint="eastAsia"/>
        </w:rPr>
        <w:t>明知機關於開標前發現投標廠商有借用他人名義投標，影響採購公正，而予開標決標，藉以圖利</w:t>
      </w:r>
      <w:r w:rsidR="008A73C7">
        <w:rPr>
          <w:rFonts w:hint="eastAsia"/>
        </w:rPr>
        <w:t>跨○</w:t>
      </w:r>
      <w:r w:rsidR="005E3BFD" w:rsidRPr="00E31217">
        <w:rPr>
          <w:rFonts w:hint="eastAsia"/>
        </w:rPr>
        <w:t>公司及大</w:t>
      </w:r>
      <w:r w:rsidR="00254EAE">
        <w:rPr>
          <w:rFonts w:hAnsi="標楷體" w:hint="eastAsia"/>
        </w:rPr>
        <w:t>○</w:t>
      </w:r>
      <w:r w:rsidR="005E3BFD" w:rsidRPr="00E31217">
        <w:rPr>
          <w:rFonts w:hint="eastAsia"/>
        </w:rPr>
        <w:t>公司；又</w:t>
      </w:r>
      <w:r w:rsidR="00466752" w:rsidRPr="00E31217">
        <w:rPr>
          <w:rFonts w:hint="eastAsia"/>
        </w:rPr>
        <w:t>於</w:t>
      </w:r>
      <w:r w:rsidR="005E3BFD" w:rsidRPr="00E31217">
        <w:rPr>
          <w:rFonts w:hAnsi="標楷體" w:hint="eastAsia"/>
        </w:rPr>
        <w:t>主導</w:t>
      </w:r>
      <w:r w:rsidR="00466752" w:rsidRPr="00E31217">
        <w:rPr>
          <w:rFonts w:hAnsi="標楷體" w:hint="eastAsia"/>
        </w:rPr>
        <w:t>上開</w:t>
      </w:r>
      <w:r w:rsidR="0057668F" w:rsidRPr="00E31217">
        <w:rPr>
          <w:rFonts w:hAnsi="標楷體" w:hint="eastAsia"/>
        </w:rPr>
        <w:t>移民資訊系統再造計畫</w:t>
      </w:r>
      <w:r w:rsidR="00F96F42" w:rsidRPr="00E31217">
        <w:rPr>
          <w:rFonts w:hAnsi="標楷體" w:hint="eastAsia"/>
        </w:rPr>
        <w:t>下</w:t>
      </w:r>
      <w:r w:rsidR="005E3BFD" w:rsidRPr="00E31217">
        <w:rPr>
          <w:rFonts w:hAnsi="標楷體" w:hint="eastAsia"/>
        </w:rPr>
        <w:t>之</w:t>
      </w:r>
      <w:r w:rsidR="00C6197F" w:rsidRPr="00E31217">
        <w:rPr>
          <w:rFonts w:hint="eastAsia"/>
          <w:bCs w:val="0"/>
        </w:rPr>
        <w:t>99年度電腦設備更新案、入出國查驗案、陸客案</w:t>
      </w:r>
      <w:r w:rsidR="005E3BFD" w:rsidRPr="00E31217">
        <w:rPr>
          <w:rFonts w:hAnsi="標楷體" w:hint="eastAsia"/>
        </w:rPr>
        <w:t>，洩漏應保守秘密之採購資訊，並與所辦採購案有利益關係之廠商私下接洽，足以造</w:t>
      </w:r>
      <w:r w:rsidR="005E3BFD" w:rsidRPr="00E31217">
        <w:rPr>
          <w:rFonts w:hAnsi="標楷體" w:hint="eastAsia"/>
        </w:rPr>
        <w:lastRenderedPageBreak/>
        <w:t>成限制競爭或不公平競爭，並明知機關於開標前發現投標廠商有借用他人名義投標，影響採購公正，而予開標決標，藉以圖利大</w:t>
      </w:r>
      <w:r w:rsidR="00254EAE">
        <w:rPr>
          <w:rFonts w:hAnsi="標楷體" w:hint="eastAsia"/>
        </w:rPr>
        <w:t>○</w:t>
      </w:r>
      <w:r w:rsidR="005E3BFD" w:rsidRPr="00E31217">
        <w:rPr>
          <w:rFonts w:hAnsi="標楷體" w:hint="eastAsia"/>
        </w:rPr>
        <w:t>公司、神</w:t>
      </w:r>
      <w:r w:rsidR="00254EAE">
        <w:rPr>
          <w:rFonts w:hAnsi="標楷體" w:hint="eastAsia"/>
        </w:rPr>
        <w:t>○</w:t>
      </w:r>
      <w:r w:rsidR="005E3BFD" w:rsidRPr="00E31217">
        <w:rPr>
          <w:rFonts w:hAnsi="標楷體" w:hint="eastAsia"/>
        </w:rPr>
        <w:t>公司、凌</w:t>
      </w:r>
      <w:r w:rsidR="00254EAE">
        <w:rPr>
          <w:rFonts w:hAnsi="標楷體" w:hint="eastAsia"/>
        </w:rPr>
        <w:t>○</w:t>
      </w:r>
      <w:r w:rsidR="00EB2A77" w:rsidRPr="00E31217">
        <w:rPr>
          <w:rFonts w:hAnsi="標楷體" w:hint="eastAsia"/>
        </w:rPr>
        <w:t>公司</w:t>
      </w:r>
      <w:r w:rsidR="005E3BFD" w:rsidRPr="00E31217">
        <w:rPr>
          <w:rFonts w:hAnsi="標楷體" w:hint="eastAsia"/>
        </w:rPr>
        <w:t>等</w:t>
      </w:r>
      <w:r w:rsidR="00EB2A77" w:rsidRPr="00E31217">
        <w:rPr>
          <w:rFonts w:hAnsi="標楷體" w:hint="eastAsia"/>
        </w:rPr>
        <w:t>廠商</w:t>
      </w:r>
      <w:r w:rsidR="005E3BFD" w:rsidRPr="00E31217">
        <w:rPr>
          <w:rFonts w:hAnsi="標楷體" w:hint="eastAsia"/>
        </w:rPr>
        <w:t>得標之利益，再由</w:t>
      </w:r>
      <w:r w:rsidR="008A73C7">
        <w:rPr>
          <w:rFonts w:hAnsi="標楷體" w:hint="eastAsia"/>
        </w:rPr>
        <w:t>跨○</w:t>
      </w:r>
      <w:r w:rsidR="005E3BFD" w:rsidRPr="00E31217">
        <w:rPr>
          <w:rFonts w:hAnsi="標楷體" w:hint="eastAsia"/>
        </w:rPr>
        <w:t>公司李</w:t>
      </w:r>
      <w:r w:rsidR="00205BB3">
        <w:rPr>
          <w:rFonts w:hAnsi="標楷體" w:hint="eastAsia"/>
        </w:rPr>
        <w:t>○</w:t>
      </w:r>
      <w:r w:rsidR="005E3BFD" w:rsidRPr="00E31217">
        <w:rPr>
          <w:rFonts w:hAnsi="標楷體" w:hint="eastAsia"/>
        </w:rPr>
        <w:t>申出面要求大</w:t>
      </w:r>
      <w:r w:rsidR="00254EAE">
        <w:rPr>
          <w:rFonts w:hAnsi="標楷體" w:hint="eastAsia"/>
        </w:rPr>
        <w:t>○</w:t>
      </w:r>
      <w:r w:rsidR="005E3BFD" w:rsidRPr="00E31217">
        <w:rPr>
          <w:rFonts w:hAnsi="標楷體" w:hint="eastAsia"/>
        </w:rPr>
        <w:t>公司、神</w:t>
      </w:r>
      <w:r w:rsidR="00254EAE">
        <w:rPr>
          <w:rFonts w:hAnsi="標楷體" w:hint="eastAsia"/>
        </w:rPr>
        <w:t>○</w:t>
      </w:r>
      <w:r w:rsidR="005E3BFD" w:rsidRPr="00E31217">
        <w:rPr>
          <w:rFonts w:hAnsi="標楷體" w:hint="eastAsia"/>
        </w:rPr>
        <w:t>公司向其採購資訊軟體、周邊設備，並給予其不法利潤</w:t>
      </w:r>
      <w:r w:rsidR="00466752" w:rsidRPr="00E31217">
        <w:rPr>
          <w:rFonts w:hAnsi="標楷體" w:hint="eastAsia"/>
        </w:rPr>
        <w:t>，均涉有違反採購法第34條第1項、第2項、第87條第3項、第5項等規定、採購評選委員會審議規則第6條第1項前段規定、採購評選委員會委員須知第3條第2項、第3項、採購人員倫理準則第7條第7款等規定</w:t>
      </w:r>
      <w:r w:rsidR="005E3BFD" w:rsidRPr="00E31217">
        <w:rPr>
          <w:rFonts w:hAnsi="標楷體" w:hint="eastAsia"/>
        </w:rPr>
        <w:t>。</w:t>
      </w:r>
      <w:r w:rsidR="00E93402" w:rsidRPr="00E31217">
        <w:rPr>
          <w:rFonts w:hAnsi="標楷體" w:hint="eastAsia"/>
        </w:rPr>
        <w:t>被彈劾人</w:t>
      </w:r>
      <w:r w:rsidR="00466752" w:rsidRPr="00E31217">
        <w:rPr>
          <w:rFonts w:hAnsi="標楷體" w:hint="eastAsia"/>
        </w:rPr>
        <w:t>並藉由李</w:t>
      </w:r>
      <w:r w:rsidR="00205BB3">
        <w:rPr>
          <w:rFonts w:hAnsi="標楷體" w:hint="eastAsia"/>
        </w:rPr>
        <w:t>○</w:t>
      </w:r>
      <w:r w:rsidR="00466752" w:rsidRPr="00E31217">
        <w:rPr>
          <w:rFonts w:hAnsi="標楷體" w:hint="eastAsia"/>
        </w:rPr>
        <w:t>申收受上開圖利大</w:t>
      </w:r>
      <w:r w:rsidR="00254EAE">
        <w:rPr>
          <w:rFonts w:hAnsi="標楷體" w:hint="eastAsia"/>
        </w:rPr>
        <w:t>○</w:t>
      </w:r>
      <w:r w:rsidR="00466752" w:rsidRPr="00E31217">
        <w:rPr>
          <w:rFonts w:hAnsi="標楷體" w:hint="eastAsia"/>
        </w:rPr>
        <w:t>公司、神</w:t>
      </w:r>
      <w:r w:rsidR="00254EAE">
        <w:rPr>
          <w:rFonts w:hAnsi="標楷體" w:hint="eastAsia"/>
        </w:rPr>
        <w:t>○</w:t>
      </w:r>
      <w:r w:rsidR="00466752" w:rsidRPr="00E31217">
        <w:rPr>
          <w:rFonts w:hAnsi="標楷體" w:hint="eastAsia"/>
        </w:rPr>
        <w:t>公司、凌</w:t>
      </w:r>
      <w:r w:rsidR="00254EAE">
        <w:rPr>
          <w:rFonts w:hAnsi="標楷體" w:hint="eastAsia"/>
        </w:rPr>
        <w:t>○</w:t>
      </w:r>
      <w:r w:rsidR="00517CC5" w:rsidRPr="00E31217">
        <w:rPr>
          <w:rFonts w:hAnsi="標楷體" w:hint="eastAsia"/>
        </w:rPr>
        <w:t>公司</w:t>
      </w:r>
      <w:r w:rsidR="00466752" w:rsidRPr="00E31217">
        <w:rPr>
          <w:rFonts w:hAnsi="標楷體" w:hint="eastAsia"/>
        </w:rPr>
        <w:t>等</w:t>
      </w:r>
      <w:r w:rsidR="00517CC5" w:rsidRPr="00E31217">
        <w:rPr>
          <w:rFonts w:hAnsi="標楷體" w:hint="eastAsia"/>
        </w:rPr>
        <w:t>廠商</w:t>
      </w:r>
      <w:r w:rsidR="00466752" w:rsidRPr="00E31217">
        <w:rPr>
          <w:rFonts w:hAnsi="標楷體" w:hint="eastAsia"/>
        </w:rPr>
        <w:t>得標之利益</w:t>
      </w:r>
      <w:r w:rsidR="00B723AE" w:rsidRPr="00E31217">
        <w:rPr>
          <w:rFonts w:hAnsi="標楷體" w:hint="eastAsia"/>
        </w:rPr>
        <w:t>所行求</w:t>
      </w:r>
      <w:r w:rsidR="00466752" w:rsidRPr="00E31217">
        <w:rPr>
          <w:rFonts w:hAnsi="標楷體" w:hint="eastAsia"/>
        </w:rPr>
        <w:t>賄賂，並隱匿其所得財物</w:t>
      </w:r>
      <w:r w:rsidR="003512D4" w:rsidRPr="00E31217">
        <w:rPr>
          <w:rFonts w:hAnsi="標楷體" w:hint="eastAsia"/>
        </w:rPr>
        <w:t>，亦有違貪污治罪條例第4條第1項第5款違背職務收受賄賂罪</w:t>
      </w:r>
      <w:r w:rsidR="00466752" w:rsidRPr="00E31217">
        <w:rPr>
          <w:rFonts w:hAnsi="標楷體" w:hint="eastAsia"/>
        </w:rPr>
        <w:t>。</w:t>
      </w:r>
    </w:p>
    <w:p w14:paraId="3580DB3A" w14:textId="250C5BF6" w:rsidR="005E3BFD" w:rsidRPr="00E31217" w:rsidRDefault="00072E77" w:rsidP="00193393">
      <w:pPr>
        <w:pStyle w:val="2"/>
        <w:kinsoku/>
        <w:ind w:left="1020" w:hanging="680"/>
        <w:rPr>
          <w:rFonts w:hAnsi="標楷體"/>
        </w:rPr>
      </w:pPr>
      <w:r w:rsidRPr="00E31217">
        <w:rPr>
          <w:rFonts w:hAnsi="標楷體" w:hint="eastAsia"/>
        </w:rPr>
        <w:t>綜上，</w:t>
      </w:r>
      <w:r w:rsidR="00E93402" w:rsidRPr="00E31217">
        <w:rPr>
          <w:rFonts w:hAnsi="標楷體" w:hint="eastAsia"/>
        </w:rPr>
        <w:t>被彈劾人</w:t>
      </w:r>
      <w:r w:rsidRPr="00E31217">
        <w:rPr>
          <w:rFonts w:hAnsi="標楷體" w:hint="eastAsia"/>
        </w:rPr>
        <w:t>施明德自98年8月7日起至105年8月31日止，任職移民署移民資訊管理組組長，負有規劃辦理資訊應用系統相關採購、管理、督導簽辦採購及驗收等職責，竟利用</w:t>
      </w:r>
      <w:r w:rsidR="00C55CF8" w:rsidRPr="00E31217">
        <w:rPr>
          <w:rFonts w:hAnsi="標楷體" w:hint="eastAsia"/>
        </w:rPr>
        <w:t>主導移民署「外網安全節能終端設備購置案」及「入出國及移民資訊系統整合更新再造計畫」預算金額高達1</w:t>
      </w:r>
      <w:r w:rsidR="00C55CF8" w:rsidRPr="00E31217">
        <w:rPr>
          <w:rFonts w:hAnsi="標楷體"/>
        </w:rPr>
        <w:t>4</w:t>
      </w:r>
      <w:r w:rsidR="00C55CF8" w:rsidRPr="00E31217">
        <w:rPr>
          <w:rFonts w:hAnsi="標楷體" w:hint="eastAsia"/>
        </w:rPr>
        <w:t>億餘元之各項採購案的機會</w:t>
      </w:r>
      <w:r w:rsidRPr="00E31217">
        <w:rPr>
          <w:rFonts w:hAnsi="標楷體" w:hint="eastAsia"/>
        </w:rPr>
        <w:t>，除圖利自己以人頭持股</w:t>
      </w:r>
      <w:r w:rsidR="005F0B51" w:rsidRPr="00E31217">
        <w:rPr>
          <w:rFonts w:hAnsi="標楷體" w:hint="eastAsia"/>
        </w:rPr>
        <w:t>之</w:t>
      </w:r>
      <w:r w:rsidR="008A73C7">
        <w:rPr>
          <w:rFonts w:hAnsi="標楷體" w:hint="eastAsia"/>
        </w:rPr>
        <w:t>跨○</w:t>
      </w:r>
      <w:r w:rsidRPr="00E31217">
        <w:rPr>
          <w:rFonts w:hAnsi="標楷體" w:hint="eastAsia"/>
        </w:rPr>
        <w:t>公司外，並且收受賄款，</w:t>
      </w:r>
      <w:r w:rsidR="003512D4" w:rsidRPr="00E31217">
        <w:rPr>
          <w:rFonts w:hAnsi="標楷體" w:hint="eastAsia"/>
        </w:rPr>
        <w:t>其</w:t>
      </w:r>
      <w:r w:rsidRPr="00E31217">
        <w:rPr>
          <w:rFonts w:hAnsi="標楷體" w:hint="eastAsia"/>
        </w:rPr>
        <w:t>不思廉潔自持</w:t>
      </w:r>
      <w:r w:rsidR="003512D4" w:rsidRPr="00E31217">
        <w:rPr>
          <w:rFonts w:hAnsi="標楷體" w:hint="eastAsia"/>
        </w:rPr>
        <w:t>，</w:t>
      </w:r>
      <w:r w:rsidRPr="00E31217">
        <w:rPr>
          <w:rFonts w:hAnsi="標楷體" w:hint="eastAsia"/>
        </w:rPr>
        <w:t>審慎辦理政府採購，惡性</w:t>
      </w:r>
      <w:r w:rsidR="003512D4" w:rsidRPr="00E31217">
        <w:rPr>
          <w:rFonts w:hAnsi="標楷體" w:hint="eastAsia"/>
        </w:rPr>
        <w:t>尤為</w:t>
      </w:r>
      <w:r w:rsidRPr="00E31217">
        <w:rPr>
          <w:rFonts w:hAnsi="標楷體" w:hint="eastAsia"/>
        </w:rPr>
        <w:t>重大，</w:t>
      </w:r>
      <w:r w:rsidR="00A53208" w:rsidRPr="00A53208">
        <w:rPr>
          <w:rFonts w:hAnsi="標楷體" w:hint="eastAsia"/>
        </w:rPr>
        <w:t>有違公務員服務法第1條、第5條、第6條、第7條、第14條第1項、第19條等規定，事證明確，違失情節重大，核有公務員懲戒法第2條所定事由，且有懲戒之必要，爰依憲法第97條第2項及監察法第6條之規定提案彈劾，並移送懲戒法院審理，依法懲戒。</w:t>
      </w:r>
      <w:bookmarkEnd w:id="106"/>
      <w:bookmarkEnd w:id="107"/>
      <w:bookmarkEnd w:id="108"/>
    </w:p>
    <w:sectPr w:rsidR="005E3BFD" w:rsidRPr="00E31217" w:rsidSect="00CA1DD7">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88BF5" w14:textId="77777777" w:rsidR="00C60FF9" w:rsidRDefault="00C60FF9">
      <w:r>
        <w:separator/>
      </w:r>
    </w:p>
  </w:endnote>
  <w:endnote w:type="continuationSeparator" w:id="0">
    <w:p w14:paraId="65B68C52" w14:textId="77777777" w:rsidR="00C60FF9" w:rsidRDefault="00C6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0626D" w14:textId="77777777" w:rsidR="00FD4F93" w:rsidRDefault="00FD4F93">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112</w:t>
    </w:r>
    <w:r>
      <w:rPr>
        <w:rStyle w:val="ac"/>
        <w:sz w:val="24"/>
      </w:rPr>
      <w:fldChar w:fldCharType="end"/>
    </w:r>
  </w:p>
  <w:p w14:paraId="52CCC29E" w14:textId="77777777" w:rsidR="00FD4F93" w:rsidRDefault="00FD4F93">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337D3" w14:textId="77777777" w:rsidR="00C60FF9" w:rsidRDefault="00C60FF9">
      <w:r>
        <w:separator/>
      </w:r>
    </w:p>
  </w:footnote>
  <w:footnote w:type="continuationSeparator" w:id="0">
    <w:p w14:paraId="7CFD66C9" w14:textId="77777777" w:rsidR="00C60FF9" w:rsidRDefault="00C60FF9">
      <w:r>
        <w:continuationSeparator/>
      </w:r>
    </w:p>
  </w:footnote>
  <w:footnote w:id="1">
    <w:p w14:paraId="0CBC2857" w14:textId="77777777" w:rsidR="00FD4F93" w:rsidRPr="00EC5510" w:rsidRDefault="00FD4F93" w:rsidP="002E7D28">
      <w:pPr>
        <w:pStyle w:val="afb"/>
      </w:pPr>
      <w:r>
        <w:rPr>
          <w:rStyle w:val="afd"/>
        </w:rPr>
        <w:footnoteRef/>
      </w:r>
      <w:r>
        <w:t xml:space="preserve"> </w:t>
      </w:r>
      <w:r>
        <w:rPr>
          <w:rFonts w:hint="eastAsia"/>
        </w:rPr>
        <w:t>可視為</w:t>
      </w:r>
      <w:r w:rsidRPr="00EC5510">
        <w:rPr>
          <w:rFonts w:hint="eastAsia"/>
        </w:rPr>
        <w:t>移民資訊系統再造計畫</w:t>
      </w:r>
      <w:r>
        <w:rPr>
          <w:rFonts w:hint="eastAsia"/>
        </w:rPr>
        <w:t>之前置計畫</w:t>
      </w:r>
    </w:p>
  </w:footnote>
  <w:footnote w:id="2">
    <w:p w14:paraId="2964448F" w14:textId="3E15D200" w:rsidR="00FD4F93" w:rsidRDefault="00FD4F93" w:rsidP="009E1E31">
      <w:pPr>
        <w:pStyle w:val="afb"/>
      </w:pPr>
      <w:r>
        <w:rPr>
          <w:rStyle w:val="afd"/>
        </w:rPr>
        <w:footnoteRef/>
      </w:r>
      <w:r>
        <w:t xml:space="preserve"> </w:t>
      </w:r>
      <w:r w:rsidRPr="004A6699">
        <w:rPr>
          <w:rFonts w:hint="eastAsia"/>
        </w:rPr>
        <w:t>張</w:t>
      </w:r>
      <w:r w:rsidR="00E71400" w:rsidRPr="00E71400">
        <w:rPr>
          <w:rFonts w:hint="eastAsia"/>
        </w:rPr>
        <w:t>○</w:t>
      </w:r>
      <w:r w:rsidRPr="004A6699">
        <w:rPr>
          <w:rFonts w:hint="eastAsia"/>
        </w:rPr>
        <w:t>杰時任大</w:t>
      </w:r>
      <w:r w:rsidR="00254EAE" w:rsidRPr="00254EAE">
        <w:rPr>
          <w:rFonts w:hint="eastAsia"/>
        </w:rPr>
        <w:t>○</w:t>
      </w:r>
      <w:r w:rsidRPr="004A6699">
        <w:rPr>
          <w:rFonts w:hint="eastAsia"/>
        </w:rPr>
        <w:t>公司資訊業務處臺北展售中心業務人員</w:t>
      </w:r>
    </w:p>
  </w:footnote>
  <w:footnote w:id="3">
    <w:p w14:paraId="06A6E936" w14:textId="0C658DF5" w:rsidR="00FD4F93" w:rsidRPr="009A322A" w:rsidRDefault="00FD4F93" w:rsidP="00E63574">
      <w:pPr>
        <w:pStyle w:val="afb"/>
        <w:rPr>
          <w:rFonts w:ascii="標楷體" w:hAnsi="標楷體"/>
        </w:rPr>
      </w:pPr>
      <w:r w:rsidRPr="009A322A">
        <w:rPr>
          <w:rStyle w:val="afd"/>
          <w:rFonts w:ascii="標楷體" w:hAnsi="標楷體"/>
        </w:rPr>
        <w:footnoteRef/>
      </w:r>
      <w:r w:rsidRPr="009A322A">
        <w:rPr>
          <w:rFonts w:ascii="標楷體" w:hAnsi="標楷體"/>
        </w:rPr>
        <w:t xml:space="preserve"> </w:t>
      </w:r>
      <w:r w:rsidRPr="009A322A">
        <w:rPr>
          <w:rFonts w:ascii="標楷體" w:hAnsi="標楷體" w:hint="eastAsia"/>
        </w:rPr>
        <w:t>郭</w:t>
      </w:r>
      <w:r w:rsidR="00E71400" w:rsidRPr="00E71400">
        <w:rPr>
          <w:rFonts w:ascii="標楷體" w:hAnsi="標楷體" w:hint="eastAsia"/>
        </w:rPr>
        <w:t>○</w:t>
      </w:r>
      <w:r w:rsidRPr="009A322A">
        <w:rPr>
          <w:rFonts w:ascii="標楷體" w:hAnsi="標楷體" w:hint="eastAsia"/>
        </w:rPr>
        <w:t>義時任大</w:t>
      </w:r>
      <w:r w:rsidR="00254EAE" w:rsidRPr="00254EAE">
        <w:rPr>
          <w:rFonts w:ascii="標楷體" w:hAnsi="標楷體" w:hint="eastAsia"/>
        </w:rPr>
        <w:t>○</w:t>
      </w:r>
      <w:r w:rsidRPr="009A322A">
        <w:rPr>
          <w:rFonts w:ascii="標楷體" w:hAnsi="標楷體" w:hint="eastAsia"/>
        </w:rPr>
        <w:t>公司資訊系統業務處副處長</w:t>
      </w:r>
    </w:p>
  </w:footnote>
  <w:footnote w:id="4">
    <w:p w14:paraId="4C4D6621" w14:textId="6F6757F5" w:rsidR="00FD4F93" w:rsidRPr="009A322A" w:rsidRDefault="00FD4F93" w:rsidP="00D267DC">
      <w:pPr>
        <w:pStyle w:val="afb"/>
        <w:overflowPunct w:val="0"/>
        <w:autoSpaceDE w:val="0"/>
        <w:autoSpaceDN w:val="0"/>
        <w:ind w:left="165" w:hangingChars="75" w:hanging="165"/>
        <w:rPr>
          <w:rFonts w:ascii="標楷體" w:hAnsi="標楷體"/>
        </w:rPr>
      </w:pPr>
      <w:r w:rsidRPr="009A322A">
        <w:rPr>
          <w:rStyle w:val="afd"/>
          <w:rFonts w:ascii="標楷體" w:hAnsi="標楷體"/>
        </w:rPr>
        <w:footnoteRef/>
      </w:r>
      <w:r w:rsidRPr="009A322A">
        <w:rPr>
          <w:rFonts w:ascii="標楷體" w:hAnsi="標楷體"/>
        </w:rPr>
        <w:t xml:space="preserve"> </w:t>
      </w:r>
      <w:r w:rsidRPr="009A322A">
        <w:rPr>
          <w:rFonts w:ascii="標楷體" w:hAnsi="標楷體" w:hint="eastAsia"/>
        </w:rPr>
        <w:t>蔣</w:t>
      </w:r>
      <w:r w:rsidR="00E71400" w:rsidRPr="00E71400">
        <w:rPr>
          <w:rFonts w:ascii="標楷體" w:hAnsi="標楷體" w:hint="eastAsia"/>
        </w:rPr>
        <w:t>○</w:t>
      </w:r>
      <w:r w:rsidRPr="009A322A">
        <w:rPr>
          <w:rFonts w:ascii="標楷體" w:hAnsi="標楷體" w:hint="eastAsia"/>
        </w:rPr>
        <w:t>祖任職聚</w:t>
      </w:r>
      <w:r w:rsidR="00254EAE" w:rsidRPr="00254EAE">
        <w:rPr>
          <w:rFonts w:ascii="標楷體" w:hAnsi="標楷體" w:hint="eastAsia"/>
        </w:rPr>
        <w:t>○</w:t>
      </w:r>
      <w:r w:rsidRPr="009A322A">
        <w:rPr>
          <w:rFonts w:ascii="標楷體" w:hAnsi="標楷體" w:hint="eastAsia"/>
        </w:rPr>
        <w:t>公司</w:t>
      </w:r>
      <w:r>
        <w:rPr>
          <w:rFonts w:ascii="標楷體" w:hAnsi="標楷體"/>
        </w:rPr>
        <w:t>(</w:t>
      </w:r>
      <w:r w:rsidRPr="009A322A">
        <w:rPr>
          <w:rFonts w:ascii="標楷體" w:hAnsi="標楷體"/>
        </w:rPr>
        <w:t>現已更名為邁</w:t>
      </w:r>
      <w:r w:rsidR="00254EAE">
        <w:rPr>
          <w:rFonts w:ascii="標楷體" w:hAnsi="標楷體" w:hint="eastAsia"/>
        </w:rPr>
        <w:t>○</w:t>
      </w:r>
      <w:r w:rsidRPr="009A322A">
        <w:rPr>
          <w:rFonts w:ascii="標楷體" w:hAnsi="標楷體"/>
        </w:rPr>
        <w:t>特數位股份有限公司</w:t>
      </w:r>
      <w:r>
        <w:rPr>
          <w:rFonts w:ascii="標楷體" w:hAnsi="標楷體"/>
        </w:rPr>
        <w:t>)</w:t>
      </w:r>
      <w:r w:rsidRPr="009A322A">
        <w:rPr>
          <w:rFonts w:ascii="標楷體" w:hAnsi="標楷體" w:hint="eastAsia"/>
        </w:rPr>
        <w:t>，時任事業群協理</w:t>
      </w:r>
    </w:p>
  </w:footnote>
  <w:footnote w:id="5">
    <w:p w14:paraId="5053CB97" w14:textId="460F514B" w:rsidR="00FD4F93" w:rsidRPr="009A322A" w:rsidRDefault="00FD4F93" w:rsidP="00C72BCE">
      <w:pPr>
        <w:pStyle w:val="afb"/>
        <w:rPr>
          <w:rFonts w:ascii="標楷體" w:hAnsi="標楷體"/>
        </w:rPr>
      </w:pPr>
      <w:r w:rsidRPr="009A322A">
        <w:rPr>
          <w:rStyle w:val="afd"/>
          <w:rFonts w:ascii="標楷體" w:hAnsi="標楷體"/>
        </w:rPr>
        <w:footnoteRef/>
      </w:r>
      <w:r w:rsidRPr="009A322A">
        <w:rPr>
          <w:rFonts w:ascii="標楷體" w:hAnsi="標楷體"/>
        </w:rPr>
        <w:t xml:space="preserve"> </w:t>
      </w:r>
      <w:r w:rsidRPr="009A322A">
        <w:rPr>
          <w:rFonts w:ascii="標楷體" w:hAnsi="標楷體" w:hint="eastAsia"/>
        </w:rPr>
        <w:t>林</w:t>
      </w:r>
      <w:r w:rsidR="004C473A">
        <w:rPr>
          <w:rFonts w:ascii="標楷體" w:hAnsi="標楷體" w:hint="eastAsia"/>
        </w:rPr>
        <w:t>○</w:t>
      </w:r>
      <w:r w:rsidRPr="009A322A">
        <w:rPr>
          <w:rFonts w:ascii="標楷體" w:hAnsi="標楷體" w:hint="eastAsia"/>
        </w:rPr>
        <w:t>峰係合</w:t>
      </w:r>
      <w:r w:rsidR="00254EAE" w:rsidRPr="00254EAE">
        <w:rPr>
          <w:rFonts w:ascii="標楷體" w:hAnsi="標楷體" w:hint="eastAsia"/>
        </w:rPr>
        <w:t>○</w:t>
      </w:r>
      <w:r w:rsidRPr="009A322A">
        <w:rPr>
          <w:rFonts w:ascii="標楷體" w:hAnsi="標楷體" w:hint="eastAsia"/>
        </w:rPr>
        <w:t>公司負責人</w:t>
      </w:r>
    </w:p>
  </w:footnote>
  <w:footnote w:id="6">
    <w:p w14:paraId="39B64443" w14:textId="6796F15B" w:rsidR="00FD4F93" w:rsidRPr="009A322A" w:rsidRDefault="00FD4F93" w:rsidP="003C1C53">
      <w:pPr>
        <w:pStyle w:val="afb"/>
        <w:overflowPunct w:val="0"/>
        <w:autoSpaceDE w:val="0"/>
        <w:autoSpaceDN w:val="0"/>
        <w:rPr>
          <w:rFonts w:ascii="標楷體" w:hAnsi="標楷體"/>
        </w:rPr>
      </w:pPr>
      <w:r w:rsidRPr="009A322A">
        <w:rPr>
          <w:rStyle w:val="afd"/>
          <w:rFonts w:ascii="標楷體" w:hAnsi="標楷體"/>
        </w:rPr>
        <w:footnoteRef/>
      </w:r>
      <w:r w:rsidRPr="009A322A">
        <w:rPr>
          <w:rFonts w:ascii="標楷體" w:hAnsi="標楷體" w:hint="eastAsia"/>
        </w:rPr>
        <w:t xml:space="preserve"> 本院113年7月1日</w:t>
      </w:r>
      <w:r w:rsidRPr="009C526A">
        <w:rPr>
          <w:rFonts w:ascii="標楷體" w:hAnsi="標楷體" w:hint="eastAsia"/>
        </w:rPr>
        <w:t>詢問筆錄，頁12-1</w:t>
      </w:r>
      <w:r w:rsidRPr="009C526A">
        <w:rPr>
          <w:rFonts w:ascii="標楷體" w:hAnsi="標楷體"/>
        </w:rPr>
        <w:t>3</w:t>
      </w:r>
    </w:p>
    <w:p w14:paraId="2065811A" w14:textId="77777777" w:rsidR="00FD4F93" w:rsidRPr="00D62E17" w:rsidRDefault="00FD4F93" w:rsidP="003C1C53">
      <w:pPr>
        <w:pStyle w:val="afb"/>
        <w:overflowPunct w:val="0"/>
        <w:autoSpaceDE w:val="0"/>
        <w:autoSpaceDN w:val="0"/>
        <w:ind w:leftChars="50" w:left="500" w:hangingChars="150" w:hanging="330"/>
        <w:rPr>
          <w:rFonts w:ascii="標楷體" w:hAnsi="標楷體"/>
        </w:rPr>
      </w:pPr>
      <w:r>
        <w:rPr>
          <w:rFonts w:hint="eastAsia"/>
        </w:rPr>
        <w:t>問</w:t>
      </w:r>
      <w:r>
        <w:rPr>
          <w:rFonts w:hint="eastAsia"/>
        </w:rPr>
        <w:t>:</w:t>
      </w:r>
      <w:r>
        <w:rPr>
          <w:rFonts w:hint="eastAsia"/>
        </w:rPr>
        <w:t>有無</w:t>
      </w:r>
      <w:r w:rsidRPr="00D62E17">
        <w:rPr>
          <w:rFonts w:ascii="標楷體" w:hAnsi="標楷體" w:hint="eastAsia"/>
        </w:rPr>
        <w:t>補充說明？</w:t>
      </w:r>
    </w:p>
    <w:p w14:paraId="71169636" w14:textId="77777777" w:rsidR="00FD4F93" w:rsidRPr="00BA76B8" w:rsidRDefault="00FD4F93" w:rsidP="00887407">
      <w:pPr>
        <w:pStyle w:val="afb"/>
        <w:overflowPunct w:val="0"/>
        <w:autoSpaceDE w:val="0"/>
        <w:autoSpaceDN w:val="0"/>
        <w:ind w:leftChars="50" w:left="500" w:hangingChars="150" w:hanging="330"/>
        <w:rPr>
          <w:rFonts w:ascii="標楷體" w:hAnsi="標楷體"/>
        </w:rPr>
      </w:pPr>
      <w:r w:rsidRPr="00BA76B8">
        <w:rPr>
          <w:rFonts w:ascii="標楷體" w:hAnsi="標楷體" w:hint="eastAsia"/>
        </w:rPr>
        <w:t>答:一審是律師要我先認罪，二審會捍衛清白。</w:t>
      </w:r>
    </w:p>
    <w:p w14:paraId="0A8D98AC" w14:textId="77777777" w:rsidR="00FD4F93" w:rsidRPr="00BA76B8" w:rsidRDefault="00FD4F93" w:rsidP="00887407">
      <w:pPr>
        <w:pStyle w:val="afb"/>
        <w:overflowPunct w:val="0"/>
        <w:autoSpaceDE w:val="0"/>
        <w:autoSpaceDN w:val="0"/>
        <w:ind w:leftChars="50" w:left="500" w:hangingChars="150" w:hanging="330"/>
        <w:rPr>
          <w:rFonts w:ascii="標楷體" w:hAnsi="標楷體"/>
        </w:rPr>
      </w:pPr>
      <w:r w:rsidRPr="00BA76B8">
        <w:rPr>
          <w:rFonts w:ascii="標楷體" w:hAnsi="標楷體" w:hint="eastAsia"/>
        </w:rPr>
        <w:t>問:提示下列準備程序筆錄(甲2卷第26至27、40頁及甲2卷第10至12頁)、審判筆錄(甲18卷第372至373頁)，有無意見？</w:t>
      </w:r>
    </w:p>
    <w:p w14:paraId="7526A61E" w14:textId="77777777" w:rsidR="00FD4F93" w:rsidRPr="00BA76B8" w:rsidRDefault="00FD4F93" w:rsidP="00887407">
      <w:pPr>
        <w:pStyle w:val="afb"/>
        <w:overflowPunct w:val="0"/>
        <w:autoSpaceDE w:val="0"/>
        <w:autoSpaceDN w:val="0"/>
        <w:ind w:leftChars="50" w:left="500" w:hangingChars="150" w:hanging="330"/>
        <w:rPr>
          <w:rFonts w:ascii="標楷體" w:hAnsi="標楷體"/>
        </w:rPr>
      </w:pPr>
      <w:r w:rsidRPr="00BA76B8">
        <w:rPr>
          <w:rFonts w:ascii="標楷體" w:hAnsi="標楷體" w:hint="eastAsia"/>
        </w:rPr>
        <w:t>答:準備程序是在被收押期間，延押2次共計4個月，我以身體因素希望交保，加上律師說認罪才有可能交保。至於準備與審判筆錄我沒有意見沒意見，是律師要我認的。</w:t>
      </w:r>
    </w:p>
  </w:footnote>
  <w:footnote w:id="7">
    <w:p w14:paraId="66BFD078" w14:textId="24B617C3" w:rsidR="00FD4F93" w:rsidRDefault="00FD4F93" w:rsidP="00BA76B8">
      <w:pPr>
        <w:pStyle w:val="afb"/>
        <w:overflowPunct w:val="0"/>
        <w:autoSpaceDE w:val="0"/>
        <w:autoSpaceDN w:val="0"/>
        <w:ind w:leftChars="9" w:left="540" w:hangingChars="231" w:hanging="509"/>
      </w:pPr>
      <w:r w:rsidRPr="003C49AF">
        <w:rPr>
          <w:rStyle w:val="afd"/>
          <w:rFonts w:ascii="標楷體" w:hAnsi="標楷體"/>
        </w:rPr>
        <w:footnoteRef/>
      </w:r>
      <w:r>
        <w:t xml:space="preserve"> </w:t>
      </w:r>
      <w:r w:rsidRPr="009A322A">
        <w:rPr>
          <w:rFonts w:ascii="標楷體" w:hAnsi="標楷體" w:hint="eastAsia"/>
        </w:rPr>
        <w:t>本院113年7月1日</w:t>
      </w:r>
      <w:r w:rsidRPr="009C526A">
        <w:rPr>
          <w:rFonts w:ascii="標楷體" w:hAnsi="標楷體" w:hint="eastAsia"/>
        </w:rPr>
        <w:t>詢問筆錄，頁9-</w:t>
      </w:r>
      <w:r w:rsidRPr="009C526A">
        <w:rPr>
          <w:rFonts w:ascii="標楷體" w:hAnsi="標楷體"/>
        </w:rPr>
        <w:t>11</w:t>
      </w:r>
    </w:p>
    <w:p w14:paraId="67AD8A4C" w14:textId="4A54C291" w:rsidR="00FD4F93" w:rsidRPr="00BA76B8" w:rsidRDefault="00FD4F93" w:rsidP="009A322A">
      <w:pPr>
        <w:pStyle w:val="afb"/>
        <w:overflowPunct w:val="0"/>
        <w:autoSpaceDE w:val="0"/>
        <w:autoSpaceDN w:val="0"/>
        <w:ind w:leftChars="50" w:left="500" w:hangingChars="150" w:hanging="330"/>
        <w:rPr>
          <w:rFonts w:ascii="標楷體" w:hAnsi="標楷體"/>
        </w:rPr>
      </w:pPr>
      <w:r w:rsidRPr="00BA76B8">
        <w:rPr>
          <w:rFonts w:ascii="標楷體" w:hAnsi="標楷體" w:hint="eastAsia"/>
        </w:rPr>
        <w:t>問:你考量前揭移民署內部需求得以順利洩密，面試原資</w:t>
      </w:r>
      <w:r w:rsidR="00254EAE" w:rsidRPr="00254EAE">
        <w:rPr>
          <w:rFonts w:ascii="標楷體" w:hAnsi="標楷體" w:hint="eastAsia"/>
        </w:rPr>
        <w:t>○</w:t>
      </w:r>
      <w:r w:rsidRPr="00BA76B8">
        <w:rPr>
          <w:rFonts w:ascii="標楷體" w:hAnsi="標楷體" w:hint="eastAsia"/>
        </w:rPr>
        <w:t>公司員工許</w:t>
      </w:r>
      <w:r w:rsidRPr="00FD4F93">
        <w:rPr>
          <w:rFonts w:ascii="標楷體" w:hAnsi="標楷體" w:hint="eastAsia"/>
        </w:rPr>
        <w:t>○</w:t>
      </w:r>
      <w:r w:rsidRPr="00BA76B8">
        <w:rPr>
          <w:rFonts w:ascii="標楷體" w:hAnsi="標楷體" w:hint="eastAsia"/>
        </w:rPr>
        <w:t>真以約聘人員身分自99年2月1日起進入移民署工作，並由你指派許</w:t>
      </w:r>
      <w:r w:rsidRPr="00FD4F93">
        <w:rPr>
          <w:rFonts w:ascii="標楷體" w:hAnsi="標楷體" w:hint="eastAsia"/>
        </w:rPr>
        <w:t>○</w:t>
      </w:r>
      <w:r w:rsidRPr="00BA76B8">
        <w:rPr>
          <w:rFonts w:ascii="標楷體" w:hAnsi="標楷體" w:hint="eastAsia"/>
        </w:rPr>
        <w:t>真協助嚴</w:t>
      </w:r>
      <w:r w:rsidRPr="00FD4F93">
        <w:rPr>
          <w:rFonts w:ascii="標楷體" w:hAnsi="標楷體" w:hint="eastAsia"/>
        </w:rPr>
        <w:t>○</w:t>
      </w:r>
      <w:r w:rsidRPr="00BA76B8">
        <w:rPr>
          <w:rFonts w:ascii="標楷體" w:hAnsi="標楷體" w:hint="eastAsia"/>
        </w:rPr>
        <w:t>常辦理規劃設計委外案、專案管理委外案、入出國查驗案及陸客案，藉由與凌</w:t>
      </w:r>
      <w:r w:rsidR="00254EAE" w:rsidRPr="00254EAE">
        <w:rPr>
          <w:rFonts w:ascii="標楷體" w:hAnsi="標楷體" w:hint="eastAsia"/>
        </w:rPr>
        <w:t>○</w:t>
      </w:r>
      <w:r w:rsidRPr="00BA76B8">
        <w:rPr>
          <w:rFonts w:ascii="標楷體" w:hAnsi="標楷體" w:hint="eastAsia"/>
        </w:rPr>
        <w:t>公司及其下包商至移民署相關單位進行訪談之機會，得知入出國查驗案所需系統架構、所需設備數量等需求訪談及設備數量統計資料，有無意見？</w:t>
      </w:r>
    </w:p>
    <w:p w14:paraId="079F655F" w14:textId="10A97F4C" w:rsidR="00FD4F93" w:rsidRPr="00BA76B8" w:rsidRDefault="00FD4F93" w:rsidP="00BA76B8">
      <w:pPr>
        <w:pStyle w:val="afb"/>
        <w:overflowPunct w:val="0"/>
        <w:autoSpaceDE w:val="0"/>
        <w:autoSpaceDN w:val="0"/>
        <w:ind w:leftChars="50" w:left="500" w:hangingChars="150" w:hanging="330"/>
        <w:rPr>
          <w:rFonts w:ascii="標楷體" w:hAnsi="標楷體"/>
        </w:rPr>
      </w:pPr>
      <w:r w:rsidRPr="00BA76B8">
        <w:rPr>
          <w:rFonts w:ascii="標楷體" w:hAnsi="標楷體" w:hint="eastAsia"/>
        </w:rPr>
        <w:t>答:因確實需要有人協助嚴</w:t>
      </w:r>
      <w:r w:rsidRPr="00FD4F93">
        <w:rPr>
          <w:rFonts w:ascii="標楷體" w:hAnsi="標楷體" w:hint="eastAsia"/>
        </w:rPr>
        <w:t>○</w:t>
      </w:r>
      <w:r w:rsidRPr="00BA76B8">
        <w:rPr>
          <w:rFonts w:ascii="標楷體" w:hAnsi="標楷體" w:hint="eastAsia"/>
        </w:rPr>
        <w:t>常做規劃，但我沒有直接指揮許</w:t>
      </w:r>
      <w:r w:rsidRPr="00FD4F93">
        <w:rPr>
          <w:rFonts w:ascii="標楷體" w:hAnsi="標楷體" w:hint="eastAsia"/>
        </w:rPr>
        <w:t>○</w:t>
      </w:r>
      <w:r w:rsidRPr="00BA76B8">
        <w:rPr>
          <w:rFonts w:ascii="標楷體" w:hAnsi="標楷體" w:hint="eastAsia"/>
        </w:rPr>
        <w:t>真，許</w:t>
      </w:r>
      <w:r w:rsidRPr="00FD4F93">
        <w:rPr>
          <w:rFonts w:ascii="標楷體" w:hAnsi="標楷體" w:hint="eastAsia"/>
        </w:rPr>
        <w:t>○</w:t>
      </w:r>
      <w:r w:rsidRPr="00BA76B8">
        <w:rPr>
          <w:rFonts w:ascii="標楷體" w:hAnsi="標楷體" w:hint="eastAsia"/>
        </w:rPr>
        <w:t>真是負責協助嚴</w:t>
      </w:r>
      <w:r w:rsidRPr="00FD4F93">
        <w:rPr>
          <w:rFonts w:ascii="標楷體" w:hAnsi="標楷體" w:hint="eastAsia"/>
        </w:rPr>
        <w:t>○</w:t>
      </w:r>
      <w:r w:rsidRPr="00BA76B8">
        <w:rPr>
          <w:rFonts w:ascii="標楷體" w:hAnsi="標楷體" w:hint="eastAsia"/>
        </w:rPr>
        <w:t>文辦理規劃案。</w:t>
      </w:r>
    </w:p>
    <w:p w14:paraId="0900A63C" w14:textId="0A887B33" w:rsidR="00FD4F93" w:rsidRPr="00BA76B8" w:rsidRDefault="00FD4F93" w:rsidP="00BA76B8">
      <w:pPr>
        <w:pStyle w:val="afb"/>
        <w:overflowPunct w:val="0"/>
        <w:autoSpaceDE w:val="0"/>
        <w:autoSpaceDN w:val="0"/>
        <w:ind w:leftChars="50" w:left="500" w:hangingChars="150" w:hanging="330"/>
        <w:rPr>
          <w:rFonts w:ascii="標楷體" w:hAnsi="標楷體"/>
        </w:rPr>
      </w:pPr>
      <w:r w:rsidRPr="00BA76B8">
        <w:rPr>
          <w:rFonts w:ascii="標楷體" w:hAnsi="標楷體" w:hint="eastAsia"/>
        </w:rPr>
        <w:t>問:你並指示許</w:t>
      </w:r>
      <w:r w:rsidRPr="00FD4F93">
        <w:rPr>
          <w:rFonts w:ascii="標楷體" w:hAnsi="標楷體" w:hint="eastAsia"/>
        </w:rPr>
        <w:t>○</w:t>
      </w:r>
      <w:r w:rsidRPr="00BA76B8">
        <w:rPr>
          <w:rFonts w:ascii="標楷體" w:hAnsi="標楷體" w:hint="eastAsia"/>
        </w:rPr>
        <w:t>真將上開訪談紀錄等需求資料，均提供給李</w:t>
      </w:r>
      <w:r w:rsidRPr="00FD4F93">
        <w:rPr>
          <w:rFonts w:ascii="標楷體" w:hAnsi="標楷體" w:hint="eastAsia"/>
        </w:rPr>
        <w:t>○</w:t>
      </w:r>
      <w:r w:rsidRPr="00BA76B8">
        <w:rPr>
          <w:rFonts w:ascii="標楷體" w:hAnsi="標楷體" w:hint="eastAsia"/>
        </w:rPr>
        <w:t>申、郭</w:t>
      </w:r>
      <w:r w:rsidRPr="00FD4F93">
        <w:rPr>
          <w:rFonts w:ascii="標楷體" w:hAnsi="標楷體" w:hint="eastAsia"/>
        </w:rPr>
        <w:t>○</w:t>
      </w:r>
      <w:r w:rsidRPr="00BA76B8">
        <w:rPr>
          <w:rFonts w:ascii="標楷體" w:hAnsi="標楷體" w:hint="eastAsia"/>
        </w:rPr>
        <w:t>豐、張</w:t>
      </w:r>
      <w:r w:rsidRPr="00FD4F93">
        <w:rPr>
          <w:rFonts w:ascii="標楷體" w:hAnsi="標楷體" w:hint="eastAsia"/>
        </w:rPr>
        <w:t>○</w:t>
      </w:r>
      <w:r w:rsidRPr="00BA76B8">
        <w:rPr>
          <w:rFonts w:ascii="標楷體" w:hAnsi="標楷體" w:hint="eastAsia"/>
        </w:rPr>
        <w:t>杰、呂</w:t>
      </w:r>
      <w:r w:rsidRPr="00FD4F93">
        <w:rPr>
          <w:rFonts w:ascii="標楷體" w:hAnsi="標楷體" w:hint="eastAsia"/>
        </w:rPr>
        <w:t>○</w:t>
      </w:r>
      <w:r w:rsidRPr="00BA76B8">
        <w:rPr>
          <w:rFonts w:ascii="標楷體" w:hAnsi="標楷體" w:hint="eastAsia"/>
        </w:rPr>
        <w:t>漢、陳</w:t>
      </w:r>
      <w:r w:rsidRPr="00FD4F93">
        <w:rPr>
          <w:rFonts w:ascii="標楷體" w:hAnsi="標楷體" w:hint="eastAsia"/>
        </w:rPr>
        <w:t>○</w:t>
      </w:r>
      <w:r w:rsidRPr="00BA76B8">
        <w:rPr>
          <w:rFonts w:ascii="標楷體" w:hAnsi="標楷體" w:hint="eastAsia"/>
        </w:rPr>
        <w:t>能、陳</w:t>
      </w:r>
      <w:r w:rsidRPr="00FD4F93">
        <w:rPr>
          <w:rFonts w:ascii="標楷體" w:hAnsi="標楷體" w:hint="eastAsia"/>
        </w:rPr>
        <w:t>○</w:t>
      </w:r>
      <w:r w:rsidRPr="00BA76B8">
        <w:rPr>
          <w:rFonts w:ascii="標楷體" w:hAnsi="標楷體" w:hint="eastAsia"/>
        </w:rPr>
        <w:t>宇等人，使大</w:t>
      </w:r>
      <w:r w:rsidR="00254EAE" w:rsidRPr="00254EAE">
        <w:rPr>
          <w:rFonts w:ascii="標楷體" w:hAnsi="標楷體" w:hint="eastAsia"/>
        </w:rPr>
        <w:t>○</w:t>
      </w:r>
      <w:r w:rsidRPr="00BA76B8">
        <w:rPr>
          <w:rFonts w:ascii="標楷體" w:hAnsi="標楷體" w:hint="eastAsia"/>
        </w:rPr>
        <w:t>公司、神</w:t>
      </w:r>
      <w:r w:rsidR="00254EAE" w:rsidRPr="00254EAE">
        <w:rPr>
          <w:rFonts w:ascii="標楷體" w:hAnsi="標楷體" w:hint="eastAsia"/>
        </w:rPr>
        <w:t>○</w:t>
      </w:r>
      <w:r w:rsidRPr="00BA76B8">
        <w:rPr>
          <w:rFonts w:ascii="標楷體" w:hAnsi="標楷體" w:hint="eastAsia"/>
        </w:rPr>
        <w:t>公司、資</w:t>
      </w:r>
      <w:r w:rsidR="00254EAE" w:rsidRPr="00254EAE">
        <w:rPr>
          <w:rFonts w:ascii="標楷體" w:hAnsi="標楷體" w:hint="eastAsia"/>
        </w:rPr>
        <w:t>○</w:t>
      </w:r>
      <w:r w:rsidRPr="00BA76B8">
        <w:rPr>
          <w:rFonts w:ascii="標楷體" w:hAnsi="標楷體" w:hint="eastAsia"/>
        </w:rPr>
        <w:t>公司及</w:t>
      </w:r>
      <w:r w:rsidR="008A73C7">
        <w:rPr>
          <w:rFonts w:ascii="標楷體" w:hAnsi="標楷體" w:hint="eastAsia"/>
        </w:rPr>
        <w:t>跨○</w:t>
      </w:r>
      <w:r w:rsidRPr="00BA76B8">
        <w:rPr>
          <w:rFonts w:ascii="標楷體" w:hAnsi="標楷體" w:hint="eastAsia"/>
        </w:rPr>
        <w:t>公司據以撰寫建議書徵求文件。有無意見？</w:t>
      </w:r>
    </w:p>
    <w:p w14:paraId="78F61287" w14:textId="5336A9B8" w:rsidR="00FD4F93" w:rsidRPr="00BA76B8" w:rsidRDefault="00FD4F93" w:rsidP="00BA76B8">
      <w:pPr>
        <w:pStyle w:val="afb"/>
        <w:overflowPunct w:val="0"/>
        <w:autoSpaceDE w:val="0"/>
        <w:autoSpaceDN w:val="0"/>
        <w:ind w:leftChars="50" w:left="500" w:hangingChars="150" w:hanging="330"/>
        <w:rPr>
          <w:rFonts w:ascii="標楷體" w:hAnsi="標楷體"/>
        </w:rPr>
      </w:pPr>
      <w:r w:rsidRPr="00BA76B8">
        <w:rPr>
          <w:rFonts w:ascii="標楷體" w:hAnsi="標楷體" w:hint="eastAsia"/>
        </w:rPr>
        <w:t>答:我反對，許</w:t>
      </w:r>
      <w:r w:rsidRPr="00FD4F93">
        <w:rPr>
          <w:rFonts w:ascii="標楷體" w:hAnsi="標楷體" w:hint="eastAsia"/>
        </w:rPr>
        <w:t>○</w:t>
      </w:r>
      <w:r w:rsidRPr="00BA76B8">
        <w:rPr>
          <w:rFonts w:ascii="標楷體" w:hAnsi="標楷體" w:hint="eastAsia"/>
        </w:rPr>
        <w:t>真是一個負責任但不會做出違反規定的人，我指示她做不對的事，她也不會做。</w:t>
      </w:r>
    </w:p>
    <w:p w14:paraId="1331B0DE" w14:textId="74B38A9A" w:rsidR="00FD4F93" w:rsidRPr="00BA76B8" w:rsidRDefault="00FD4F93" w:rsidP="00BA76B8">
      <w:pPr>
        <w:pStyle w:val="afb"/>
        <w:overflowPunct w:val="0"/>
        <w:autoSpaceDE w:val="0"/>
        <w:autoSpaceDN w:val="0"/>
        <w:ind w:leftChars="50" w:left="500" w:hangingChars="150" w:hanging="330"/>
        <w:rPr>
          <w:rFonts w:ascii="標楷體" w:hAnsi="標楷體"/>
        </w:rPr>
      </w:pPr>
      <w:r w:rsidRPr="00BA76B8">
        <w:rPr>
          <w:rFonts w:ascii="標楷體" w:hAnsi="標楷體" w:hint="eastAsia"/>
        </w:rPr>
        <w:t>問:你同意</w:t>
      </w:r>
      <w:r w:rsidR="008A73C7">
        <w:rPr>
          <w:rFonts w:ascii="標楷體" w:hAnsi="標楷體" w:hint="eastAsia"/>
        </w:rPr>
        <w:t>跨○</w:t>
      </w:r>
      <w:r w:rsidRPr="00BA76B8">
        <w:rPr>
          <w:rFonts w:ascii="標楷體" w:hAnsi="標楷體" w:hint="eastAsia"/>
        </w:rPr>
        <w:t>公司之人員，至遲自99年4月間起，由許</w:t>
      </w:r>
      <w:r w:rsidRPr="00FD4F93">
        <w:rPr>
          <w:rFonts w:ascii="標楷體" w:hAnsi="標楷體" w:hint="eastAsia"/>
        </w:rPr>
        <w:t>○</w:t>
      </w:r>
      <w:r w:rsidRPr="00BA76B8">
        <w:rPr>
          <w:rFonts w:ascii="標楷體" w:hAnsi="標楷體" w:hint="eastAsia"/>
        </w:rPr>
        <w:t>真向移民署借得各式證照範本，用以測試護照機讀取證件及辨識真偽功能，並藉此提早開發、測試</w:t>
      </w:r>
      <w:r w:rsidR="008A73C7">
        <w:rPr>
          <w:rFonts w:ascii="標楷體" w:hAnsi="標楷體" w:hint="eastAsia"/>
        </w:rPr>
        <w:t>跨○</w:t>
      </w:r>
      <w:r w:rsidRPr="00BA76B8">
        <w:rPr>
          <w:rFonts w:ascii="標楷體" w:hAnsi="標楷體" w:hint="eastAsia"/>
        </w:rPr>
        <w:t>公司軟體與護照機介接功能，有無意見？</w:t>
      </w:r>
    </w:p>
    <w:p w14:paraId="745AF6CF" w14:textId="726A2ABB" w:rsidR="00FD4F93" w:rsidRPr="00BA76B8" w:rsidRDefault="00FD4F93" w:rsidP="00BA76B8">
      <w:pPr>
        <w:pStyle w:val="afb"/>
        <w:overflowPunct w:val="0"/>
        <w:autoSpaceDE w:val="0"/>
        <w:autoSpaceDN w:val="0"/>
        <w:ind w:leftChars="50" w:left="500" w:hangingChars="150" w:hanging="330"/>
        <w:rPr>
          <w:rFonts w:ascii="標楷體" w:hAnsi="標楷體"/>
        </w:rPr>
      </w:pPr>
      <w:r w:rsidRPr="00BA76B8">
        <w:rPr>
          <w:rFonts w:ascii="標楷體" w:hAnsi="標楷體" w:hint="eastAsia"/>
        </w:rPr>
        <w:t>答:當時</w:t>
      </w:r>
      <w:r w:rsidR="008A73C7">
        <w:rPr>
          <w:rFonts w:ascii="標楷體" w:hAnsi="標楷體" w:hint="eastAsia"/>
        </w:rPr>
        <w:t>跨○</w:t>
      </w:r>
      <w:r w:rsidRPr="00BA76B8">
        <w:rPr>
          <w:rFonts w:ascii="標楷體" w:hAnsi="標楷體" w:hint="eastAsia"/>
        </w:rPr>
        <w:t>公司沒能力做這些工作。我不清楚他在做什麼，但為了測試國外護照機大廠的產品是否可行，提供樣張供廠商測試也是正常。</w:t>
      </w:r>
    </w:p>
    <w:p w14:paraId="60BB4BF3" w14:textId="39D14CC8" w:rsidR="00FD4F93" w:rsidRPr="009A322A" w:rsidRDefault="00FD4F93" w:rsidP="00046C79">
      <w:pPr>
        <w:pStyle w:val="afb"/>
        <w:overflowPunct w:val="0"/>
        <w:autoSpaceDE w:val="0"/>
        <w:autoSpaceDN w:val="0"/>
        <w:ind w:leftChars="50" w:left="500" w:hangingChars="150" w:hanging="330"/>
        <w:rPr>
          <w:rFonts w:ascii="標楷體" w:hAnsi="標楷體"/>
        </w:rPr>
      </w:pPr>
      <w:r w:rsidRPr="009A322A">
        <w:rPr>
          <w:rFonts w:ascii="標楷體" w:hAnsi="標楷體" w:hint="eastAsia"/>
        </w:rPr>
        <w:t>問:你與李</w:t>
      </w:r>
      <w:r w:rsidRPr="00FD4F93">
        <w:rPr>
          <w:rFonts w:ascii="標楷體" w:hAnsi="標楷體" w:hint="eastAsia"/>
        </w:rPr>
        <w:t>○</w:t>
      </w:r>
      <w:r w:rsidRPr="009A322A">
        <w:rPr>
          <w:rFonts w:ascii="標楷體" w:hAnsi="標楷體" w:hint="eastAsia"/>
        </w:rPr>
        <w:t>申復與郭</w:t>
      </w:r>
      <w:r w:rsidRPr="00FD4F93">
        <w:rPr>
          <w:rFonts w:ascii="標楷體" w:hAnsi="標楷體" w:hint="eastAsia"/>
        </w:rPr>
        <w:t>○</w:t>
      </w:r>
      <w:r w:rsidRPr="009A322A">
        <w:rPr>
          <w:rFonts w:ascii="標楷體" w:hAnsi="標楷體" w:hint="eastAsia"/>
        </w:rPr>
        <w:t>豐、張</w:t>
      </w:r>
      <w:r w:rsidRPr="00FD4F93">
        <w:rPr>
          <w:rFonts w:ascii="標楷體" w:hAnsi="標楷體" w:hint="eastAsia"/>
        </w:rPr>
        <w:t>○</w:t>
      </w:r>
      <w:r w:rsidRPr="009A322A">
        <w:rPr>
          <w:rFonts w:ascii="標楷體" w:hAnsi="標楷體" w:hint="eastAsia"/>
        </w:rPr>
        <w:t>杰、呂</w:t>
      </w:r>
      <w:r w:rsidRPr="00FD4F93">
        <w:rPr>
          <w:rFonts w:ascii="標楷體" w:hAnsi="標楷體" w:hint="eastAsia"/>
        </w:rPr>
        <w:t>○</w:t>
      </w:r>
      <w:r w:rsidRPr="009A322A">
        <w:rPr>
          <w:rFonts w:ascii="標楷體" w:hAnsi="標楷體" w:hint="eastAsia"/>
        </w:rPr>
        <w:t>漢、陳</w:t>
      </w:r>
      <w:r w:rsidRPr="00FD4F93">
        <w:rPr>
          <w:rFonts w:ascii="標楷體" w:hAnsi="標楷體" w:hint="eastAsia"/>
        </w:rPr>
        <w:t>○</w:t>
      </w:r>
      <w:r w:rsidRPr="009A322A">
        <w:rPr>
          <w:rFonts w:ascii="標楷體" w:hAnsi="標楷體" w:hint="eastAsia"/>
        </w:rPr>
        <w:t>能、陳</w:t>
      </w:r>
      <w:r w:rsidRPr="00FD4F93">
        <w:rPr>
          <w:rFonts w:ascii="標楷體" w:hAnsi="標楷體" w:hint="eastAsia"/>
        </w:rPr>
        <w:t>○</w:t>
      </w:r>
      <w:r w:rsidRPr="009A322A">
        <w:rPr>
          <w:rFonts w:ascii="標楷體" w:hAnsi="標楷體" w:hint="eastAsia"/>
        </w:rPr>
        <w:t>宇等人開會及以郵件討論修改建議書徵求文件，再將完稿之建議書徵求文件寄出予許</w:t>
      </w:r>
      <w:r w:rsidRPr="00FD4F93">
        <w:rPr>
          <w:rFonts w:ascii="標楷體" w:hAnsi="標楷體" w:hint="eastAsia"/>
        </w:rPr>
        <w:t>○</w:t>
      </w:r>
      <w:r w:rsidRPr="009A322A">
        <w:rPr>
          <w:rFonts w:ascii="標楷體" w:hAnsi="標楷體" w:hint="eastAsia"/>
        </w:rPr>
        <w:t>真交付嚴</w:t>
      </w:r>
      <w:r w:rsidRPr="00FD4F93">
        <w:rPr>
          <w:rFonts w:ascii="標楷體" w:hAnsi="標楷體" w:hint="eastAsia"/>
        </w:rPr>
        <w:t>○</w:t>
      </w:r>
      <w:r w:rsidRPr="009A322A">
        <w:rPr>
          <w:rFonts w:ascii="標楷體" w:hAnsi="標楷體" w:hint="eastAsia"/>
        </w:rPr>
        <w:t>常簽辦公開閱覽。有無意見？</w:t>
      </w:r>
    </w:p>
    <w:p w14:paraId="0C5D80B9" w14:textId="5270AC6F" w:rsidR="00FD4F93" w:rsidRPr="009A322A" w:rsidRDefault="00FD4F93" w:rsidP="009A322A">
      <w:pPr>
        <w:pStyle w:val="afb"/>
        <w:overflowPunct w:val="0"/>
        <w:autoSpaceDE w:val="0"/>
        <w:autoSpaceDN w:val="0"/>
        <w:ind w:leftChars="50" w:left="500" w:hangingChars="150" w:hanging="330"/>
        <w:rPr>
          <w:rFonts w:ascii="標楷體" w:hAnsi="標楷體"/>
        </w:rPr>
      </w:pPr>
      <w:r w:rsidRPr="009A322A">
        <w:rPr>
          <w:rFonts w:ascii="標楷體" w:hAnsi="標楷體" w:hint="eastAsia"/>
        </w:rPr>
        <w:t>答:我不可能與郭</w:t>
      </w:r>
      <w:r w:rsidRPr="00FD4F93">
        <w:rPr>
          <w:rFonts w:ascii="標楷體" w:hAnsi="標楷體" w:hint="eastAsia"/>
        </w:rPr>
        <w:t>○</w:t>
      </w:r>
      <w:r w:rsidRPr="009A322A">
        <w:rPr>
          <w:rFonts w:ascii="標楷體" w:hAnsi="標楷體" w:hint="eastAsia"/>
        </w:rPr>
        <w:t>豐等人開會討論修改建議書文件，如果真如此，是為圖利上開等人，又何必公開閱覽，至於一審判決書內容，多半是抄起訴書的。有律師說當法官心證已成否認也沒有用。</w:t>
      </w:r>
    </w:p>
    <w:p w14:paraId="7A1FEBB5" w14:textId="373A7D34" w:rsidR="00FD4F93" w:rsidRPr="009A322A" w:rsidRDefault="00FD4F93" w:rsidP="009A322A">
      <w:pPr>
        <w:pStyle w:val="afb"/>
        <w:overflowPunct w:val="0"/>
        <w:autoSpaceDE w:val="0"/>
        <w:autoSpaceDN w:val="0"/>
        <w:ind w:leftChars="50" w:left="500" w:hangingChars="150" w:hanging="330"/>
        <w:rPr>
          <w:rFonts w:ascii="標楷體" w:hAnsi="標楷體"/>
        </w:rPr>
      </w:pPr>
      <w:r w:rsidRPr="009A322A">
        <w:rPr>
          <w:rFonts w:ascii="標楷體" w:hAnsi="標楷體" w:hint="eastAsia"/>
        </w:rPr>
        <w:t>問:你在99年6月25日簽署入出國查驗案評選委員切結書後，命令許</w:t>
      </w:r>
      <w:r w:rsidRPr="00FD4F93">
        <w:rPr>
          <w:rFonts w:ascii="標楷體" w:hAnsi="標楷體" w:hint="eastAsia"/>
        </w:rPr>
        <w:t>○</w:t>
      </w:r>
      <w:r w:rsidRPr="009A322A">
        <w:rPr>
          <w:rFonts w:ascii="標楷體" w:hAnsi="標楷體" w:hint="eastAsia"/>
        </w:rPr>
        <w:t>真依評選委員意見修改建議書徵求文件，再提供予郭</w:t>
      </w:r>
      <w:r w:rsidRPr="00FD4F93">
        <w:rPr>
          <w:rFonts w:ascii="標楷體" w:hAnsi="標楷體" w:hint="eastAsia"/>
        </w:rPr>
        <w:t>○</w:t>
      </w:r>
      <w:r w:rsidRPr="009A322A">
        <w:rPr>
          <w:rFonts w:ascii="標楷體" w:hAnsi="標楷體" w:hint="eastAsia"/>
        </w:rPr>
        <w:t>豐、張</w:t>
      </w:r>
      <w:r w:rsidRPr="00FD4F93">
        <w:rPr>
          <w:rFonts w:ascii="標楷體" w:hAnsi="標楷體" w:hint="eastAsia"/>
        </w:rPr>
        <w:t>○</w:t>
      </w:r>
      <w:r w:rsidRPr="009A322A">
        <w:rPr>
          <w:rFonts w:ascii="標楷體" w:hAnsi="標楷體" w:hint="eastAsia"/>
        </w:rPr>
        <w:t>杰、呂</w:t>
      </w:r>
      <w:r w:rsidRPr="00FD4F93">
        <w:rPr>
          <w:rFonts w:ascii="標楷體" w:hAnsi="標楷體" w:hint="eastAsia"/>
        </w:rPr>
        <w:t>○</w:t>
      </w:r>
      <w:r w:rsidRPr="009A322A">
        <w:rPr>
          <w:rFonts w:ascii="標楷體" w:hAnsi="標楷體" w:hint="eastAsia"/>
        </w:rPr>
        <w:t>漢、陳</w:t>
      </w:r>
      <w:r w:rsidRPr="00FD4F93">
        <w:rPr>
          <w:rFonts w:ascii="標楷體" w:hAnsi="標楷體" w:hint="eastAsia"/>
        </w:rPr>
        <w:t>○</w:t>
      </w:r>
      <w:r w:rsidRPr="009A322A">
        <w:rPr>
          <w:rFonts w:ascii="標楷體" w:hAnsi="標楷體" w:hint="eastAsia"/>
        </w:rPr>
        <w:t>能、陳</w:t>
      </w:r>
      <w:r w:rsidRPr="00FD4F93">
        <w:rPr>
          <w:rFonts w:ascii="標楷體" w:hAnsi="標楷體" w:hint="eastAsia"/>
        </w:rPr>
        <w:t>○</w:t>
      </w:r>
      <w:r w:rsidRPr="009A322A">
        <w:rPr>
          <w:rFonts w:ascii="標楷體" w:hAnsi="標楷體" w:hint="eastAsia"/>
        </w:rPr>
        <w:t>宇等人，經討論修改，再將完稿之建議書徵求文件及成本分析表寄出予許</w:t>
      </w:r>
      <w:r w:rsidRPr="00FD4F93">
        <w:rPr>
          <w:rFonts w:ascii="標楷體" w:hAnsi="標楷體" w:hint="eastAsia"/>
        </w:rPr>
        <w:t>○</w:t>
      </w:r>
      <w:r w:rsidRPr="009A322A">
        <w:rPr>
          <w:rFonts w:ascii="標楷體" w:hAnsi="標楷體" w:hint="eastAsia"/>
        </w:rPr>
        <w:t>真轉交嚴</w:t>
      </w:r>
      <w:r w:rsidRPr="00FD4F93">
        <w:rPr>
          <w:rFonts w:ascii="標楷體" w:hAnsi="標楷體" w:hint="eastAsia"/>
        </w:rPr>
        <w:t>○</w:t>
      </w:r>
      <w:r w:rsidRPr="009A322A">
        <w:rPr>
          <w:rFonts w:ascii="標楷體" w:hAnsi="標楷體" w:hint="eastAsia"/>
        </w:rPr>
        <w:t>常簽辦公告入出國查驗案，有無意見？</w:t>
      </w:r>
    </w:p>
    <w:p w14:paraId="35A268EE" w14:textId="77777777" w:rsidR="00FD4F93" w:rsidRPr="009A322A" w:rsidRDefault="00FD4F93" w:rsidP="009A322A">
      <w:pPr>
        <w:pStyle w:val="afb"/>
        <w:overflowPunct w:val="0"/>
        <w:autoSpaceDE w:val="0"/>
        <w:autoSpaceDN w:val="0"/>
        <w:ind w:leftChars="50" w:left="500" w:hangingChars="150" w:hanging="330"/>
        <w:rPr>
          <w:rFonts w:ascii="標楷體" w:hAnsi="標楷體"/>
        </w:rPr>
      </w:pPr>
      <w:r w:rsidRPr="009A322A">
        <w:rPr>
          <w:rFonts w:ascii="標楷體" w:hAnsi="標楷體" w:hint="eastAsia"/>
        </w:rPr>
        <w:t>答:我不曉得她做什麼事，但我不可能命令同仁做不合法的事，這樣做是不合理。</w:t>
      </w:r>
    </w:p>
  </w:footnote>
  <w:footnote w:id="8">
    <w:p w14:paraId="32A034C6" w14:textId="3FCA6610" w:rsidR="00FD4F93" w:rsidRPr="003C49AF" w:rsidRDefault="00FD4F93" w:rsidP="003C1C53">
      <w:pPr>
        <w:pStyle w:val="afb"/>
        <w:overflowPunct w:val="0"/>
        <w:autoSpaceDE w:val="0"/>
        <w:autoSpaceDN w:val="0"/>
        <w:ind w:left="165" w:hangingChars="75" w:hanging="165"/>
        <w:rPr>
          <w:rFonts w:ascii="標楷體" w:hAnsi="標楷體"/>
          <w:vertAlign w:val="superscript"/>
        </w:rPr>
      </w:pPr>
      <w:r w:rsidRPr="003C49AF">
        <w:rPr>
          <w:rFonts w:ascii="標楷體" w:hAnsi="標楷體"/>
          <w:vertAlign w:val="superscript"/>
        </w:rPr>
        <w:footnoteRef/>
      </w:r>
      <w:r w:rsidRPr="003C49AF">
        <w:rPr>
          <w:rFonts w:ascii="標楷體" w:hAnsi="標楷體"/>
          <w:vertAlign w:val="superscript"/>
        </w:rPr>
        <w:t xml:space="preserve"> </w:t>
      </w:r>
      <w:r w:rsidRPr="009A322A">
        <w:rPr>
          <w:rFonts w:ascii="標楷體" w:hAnsi="標楷體" w:hint="eastAsia"/>
        </w:rPr>
        <w:t>本院113年7月1日</w:t>
      </w:r>
      <w:r w:rsidRPr="003C1C53">
        <w:rPr>
          <w:rFonts w:ascii="標楷體" w:hAnsi="標楷體" w:hint="eastAsia"/>
        </w:rPr>
        <w:t>詢問筆錄，頁1</w:t>
      </w:r>
      <w:r w:rsidRPr="003C1C53">
        <w:rPr>
          <w:rFonts w:ascii="標楷體" w:hAnsi="標楷體"/>
        </w:rPr>
        <w:t>2-13</w:t>
      </w:r>
    </w:p>
    <w:p w14:paraId="47156041" w14:textId="08C7B5D2" w:rsidR="00FD4F93" w:rsidRPr="003C1C53" w:rsidRDefault="00FD4F93" w:rsidP="003C1C53">
      <w:pPr>
        <w:pStyle w:val="afb"/>
        <w:overflowPunct w:val="0"/>
        <w:autoSpaceDE w:val="0"/>
        <w:autoSpaceDN w:val="0"/>
        <w:ind w:leftChars="50" w:left="500" w:hangingChars="150" w:hanging="330"/>
        <w:rPr>
          <w:rFonts w:ascii="標楷體" w:hAnsi="標楷體"/>
        </w:rPr>
      </w:pPr>
      <w:r w:rsidRPr="009A322A">
        <w:rPr>
          <w:rFonts w:ascii="標楷體" w:hAnsi="標楷體" w:hint="eastAsia"/>
        </w:rPr>
        <w:t>問</w:t>
      </w:r>
      <w:r w:rsidRPr="003C1C53">
        <w:rPr>
          <w:rFonts w:ascii="標楷體" w:hAnsi="標楷體" w:hint="eastAsia"/>
        </w:rPr>
        <w:t>:你是否藉由李</w:t>
      </w:r>
      <w:r w:rsidRPr="00FD4F93">
        <w:rPr>
          <w:rFonts w:ascii="標楷體" w:hAnsi="標楷體" w:hint="eastAsia"/>
        </w:rPr>
        <w:t>○</w:t>
      </w:r>
      <w:r w:rsidRPr="003C1C53">
        <w:rPr>
          <w:rFonts w:ascii="標楷體" w:hAnsi="標楷體" w:hint="eastAsia"/>
        </w:rPr>
        <w:t>申，收受你所主導各個標案圖利大</w:t>
      </w:r>
      <w:r w:rsidR="00254EAE" w:rsidRPr="00254EAE">
        <w:rPr>
          <w:rFonts w:ascii="標楷體" w:hAnsi="標楷體" w:hint="eastAsia"/>
        </w:rPr>
        <w:t>○</w:t>
      </w:r>
      <w:r w:rsidRPr="003C1C53">
        <w:rPr>
          <w:rFonts w:ascii="標楷體" w:hAnsi="標楷體" w:hint="eastAsia"/>
        </w:rPr>
        <w:t>公司、神</w:t>
      </w:r>
      <w:r w:rsidR="00254EAE" w:rsidRPr="00254EAE">
        <w:rPr>
          <w:rFonts w:ascii="標楷體" w:hAnsi="標楷體" w:hint="eastAsia"/>
        </w:rPr>
        <w:t>○</w:t>
      </w:r>
      <w:r w:rsidRPr="003C1C53">
        <w:rPr>
          <w:rFonts w:ascii="標楷體" w:hAnsi="標楷體" w:hint="eastAsia"/>
        </w:rPr>
        <w:t>公司、凌</w:t>
      </w:r>
      <w:r w:rsidR="00254EAE" w:rsidRPr="00254EAE">
        <w:rPr>
          <w:rFonts w:ascii="標楷體" w:hAnsi="標楷體" w:hint="eastAsia"/>
        </w:rPr>
        <w:t>○</w:t>
      </w:r>
      <w:r w:rsidRPr="003C1C53">
        <w:rPr>
          <w:rFonts w:ascii="標楷體" w:hAnsi="標楷體" w:hint="eastAsia"/>
        </w:rPr>
        <w:t>等公司得標之利益所獲之不法利潤的賄賂，並隱匿其所得財物，有無意見？</w:t>
      </w:r>
    </w:p>
    <w:p w14:paraId="1A1A6CAA" w14:textId="17F309D0" w:rsidR="00FD4F93" w:rsidRPr="003C1C53" w:rsidRDefault="00FD4F93" w:rsidP="009A322A">
      <w:pPr>
        <w:pStyle w:val="afb"/>
        <w:overflowPunct w:val="0"/>
        <w:autoSpaceDE w:val="0"/>
        <w:autoSpaceDN w:val="0"/>
        <w:ind w:leftChars="50" w:left="500" w:hangingChars="150" w:hanging="330"/>
        <w:rPr>
          <w:rFonts w:ascii="標楷體" w:hAnsi="標楷體"/>
        </w:rPr>
      </w:pPr>
      <w:r w:rsidRPr="003C1C53">
        <w:rPr>
          <w:rFonts w:ascii="標楷體" w:hAnsi="標楷體" w:hint="eastAsia"/>
        </w:rPr>
        <w:t>答:我沒有收任何廠商的錢。</w:t>
      </w:r>
      <w:r w:rsidR="008A73C7">
        <w:rPr>
          <w:rFonts w:ascii="標楷體" w:hAnsi="標楷體" w:hint="eastAsia"/>
        </w:rPr>
        <w:t>跨○</w:t>
      </w:r>
      <w:r w:rsidRPr="003C1C53">
        <w:rPr>
          <w:rFonts w:ascii="標楷體" w:hAnsi="標楷體" w:hint="eastAsia"/>
        </w:rPr>
        <w:t>的股款也都沒還我。</w:t>
      </w:r>
    </w:p>
  </w:footnote>
  <w:footnote w:id="9">
    <w:p w14:paraId="02C78170" w14:textId="77777777" w:rsidR="00FD4F93" w:rsidRPr="002217BA" w:rsidRDefault="00FD4F93" w:rsidP="002217BA">
      <w:pPr>
        <w:pStyle w:val="afb"/>
        <w:overflowPunct w:val="0"/>
        <w:autoSpaceDE w:val="0"/>
        <w:autoSpaceDN w:val="0"/>
        <w:ind w:leftChars="9" w:left="540" w:hangingChars="231" w:hanging="509"/>
        <w:rPr>
          <w:rFonts w:ascii="標楷體" w:hAnsi="標楷體"/>
        </w:rPr>
      </w:pPr>
      <w:r w:rsidRPr="002217BA">
        <w:rPr>
          <w:rFonts w:ascii="標楷體" w:hAnsi="標楷體"/>
          <w:vertAlign w:val="superscript"/>
        </w:rPr>
        <w:footnoteRef/>
      </w:r>
      <w:r w:rsidRPr="002217BA">
        <w:rPr>
          <w:rFonts w:ascii="標楷體" w:hAnsi="標楷體"/>
        </w:rPr>
        <w:t xml:space="preserve"> </w:t>
      </w:r>
      <w:r w:rsidRPr="002217BA">
        <w:rPr>
          <w:rFonts w:ascii="標楷體" w:hAnsi="標楷體" w:hint="eastAsia"/>
        </w:rPr>
        <w:t>公務員服務法1</w:t>
      </w:r>
      <w:r w:rsidRPr="002217BA">
        <w:rPr>
          <w:rFonts w:ascii="標楷體" w:hAnsi="標楷體"/>
        </w:rPr>
        <w:t>11</w:t>
      </w:r>
      <w:r w:rsidRPr="002217BA">
        <w:rPr>
          <w:rFonts w:ascii="標楷體" w:hAnsi="標楷體" w:hint="eastAsia"/>
        </w:rPr>
        <w:t>年6月2</w:t>
      </w:r>
      <w:r w:rsidRPr="002217BA">
        <w:rPr>
          <w:rFonts w:ascii="標楷體" w:hAnsi="標楷體"/>
        </w:rPr>
        <w:t>2</w:t>
      </w:r>
      <w:r w:rsidRPr="002217BA">
        <w:rPr>
          <w:rFonts w:ascii="標楷體" w:hAnsi="標楷體" w:hint="eastAsia"/>
        </w:rPr>
        <w:t>日總統華總一義字第11100050751號令修正公布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9CF6E11"/>
    <w:multiLevelType w:val="hybridMultilevel"/>
    <w:tmpl w:val="6AA25B48"/>
    <w:lvl w:ilvl="0" w:tplc="A7108B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345FF9"/>
    <w:multiLevelType w:val="hybridMultilevel"/>
    <w:tmpl w:val="736084B8"/>
    <w:lvl w:ilvl="0" w:tplc="2B26D8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D01890"/>
    <w:multiLevelType w:val="hybridMultilevel"/>
    <w:tmpl w:val="92C8AE82"/>
    <w:lvl w:ilvl="0" w:tplc="5AC240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3B12E4"/>
    <w:multiLevelType w:val="hybridMultilevel"/>
    <w:tmpl w:val="0746469C"/>
    <w:lvl w:ilvl="0" w:tplc="569068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E010C"/>
    <w:multiLevelType w:val="multilevel"/>
    <w:tmpl w:val="315ABE34"/>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79A1FEC"/>
    <w:multiLevelType w:val="hybridMultilevel"/>
    <w:tmpl w:val="C29203BC"/>
    <w:lvl w:ilvl="0" w:tplc="F44240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971418"/>
    <w:multiLevelType w:val="hybridMultilevel"/>
    <w:tmpl w:val="A9AE1BAC"/>
    <w:lvl w:ilvl="0" w:tplc="60C6F8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A06108F"/>
    <w:multiLevelType w:val="hybridMultilevel"/>
    <w:tmpl w:val="988CC98E"/>
    <w:lvl w:ilvl="0" w:tplc="029A064A">
      <w:start w:val="1"/>
      <w:numFmt w:val="decimal"/>
      <w:lvlText w:val="%1."/>
      <w:lvlJc w:val="left"/>
      <w:pPr>
        <w:ind w:left="360" w:hanging="360"/>
      </w:pPr>
      <w:rPr>
        <w:rFonts w:cs="新細明體"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E1044E"/>
    <w:multiLevelType w:val="hybridMultilevel"/>
    <w:tmpl w:val="0772DCF8"/>
    <w:lvl w:ilvl="0" w:tplc="5DB09E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2720F4"/>
    <w:multiLevelType w:val="hybridMultilevel"/>
    <w:tmpl w:val="A10E4542"/>
    <w:lvl w:ilvl="0" w:tplc="A0C2A3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1A3D56"/>
    <w:multiLevelType w:val="hybridMultilevel"/>
    <w:tmpl w:val="2142277A"/>
    <w:lvl w:ilvl="0" w:tplc="F31AC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BA75689"/>
    <w:multiLevelType w:val="hybridMultilevel"/>
    <w:tmpl w:val="645CA5FA"/>
    <w:lvl w:ilvl="0" w:tplc="BDD4E3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5874963"/>
    <w:multiLevelType w:val="hybridMultilevel"/>
    <w:tmpl w:val="6BD66FAA"/>
    <w:lvl w:ilvl="0" w:tplc="4B8245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D424E0D"/>
    <w:multiLevelType w:val="hybridMultilevel"/>
    <w:tmpl w:val="F9E218D6"/>
    <w:lvl w:ilvl="0" w:tplc="78F26B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A306477"/>
    <w:multiLevelType w:val="hybridMultilevel"/>
    <w:tmpl w:val="02CC8582"/>
    <w:lvl w:ilvl="0" w:tplc="D4402C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8"/>
  </w:num>
  <w:num w:numId="3">
    <w:abstractNumId w:val="0"/>
  </w:num>
  <w:num w:numId="4">
    <w:abstractNumId w:val="14"/>
  </w:num>
  <w:num w:numId="5">
    <w:abstractNumId w:val="12"/>
  </w:num>
  <w:num w:numId="6">
    <w:abstractNumId w:val="15"/>
  </w:num>
  <w:num w:numId="7">
    <w:abstractNumId w:val="5"/>
  </w:num>
  <w:num w:numId="8">
    <w:abstractNumId w:val="17"/>
  </w:num>
  <w:num w:numId="9">
    <w:abstractNumId w:val="13"/>
  </w:num>
  <w:num w:numId="10">
    <w:abstractNumId w:val="18"/>
  </w:num>
  <w:num w:numId="11">
    <w:abstractNumId w:val="11"/>
  </w:num>
  <w:num w:numId="12">
    <w:abstractNumId w:val="9"/>
  </w:num>
  <w:num w:numId="13">
    <w:abstractNumId w:val="3"/>
  </w:num>
  <w:num w:numId="14">
    <w:abstractNumId w:val="7"/>
  </w:num>
  <w:num w:numId="15">
    <w:abstractNumId w:val="20"/>
  </w:num>
  <w:num w:numId="16">
    <w:abstractNumId w:val="1"/>
  </w:num>
  <w:num w:numId="17">
    <w:abstractNumId w:val="19"/>
  </w:num>
  <w:num w:numId="18">
    <w:abstractNumId w:val="6"/>
  </w:num>
  <w:num w:numId="19">
    <w:abstractNumId w:val="2"/>
  </w:num>
  <w:num w:numId="20">
    <w:abstractNumId w:val="4"/>
  </w:num>
  <w:num w:numId="21">
    <w:abstractNumId w:val="16"/>
  </w:num>
  <w:num w:numId="22">
    <w:abstractNumId w:val="10"/>
  </w:num>
  <w:num w:numId="23">
    <w:abstractNumId w:val="21"/>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mirrorMargins/>
  <w:bordersDoNotSurroundHeader/>
  <w:bordersDoNotSurroundFooter/>
  <w:hideSpellingErrors/>
  <w:hideGrammatical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CFF"/>
    <w:rsid w:val="000019BC"/>
    <w:rsid w:val="0000257E"/>
    <w:rsid w:val="000035D8"/>
    <w:rsid w:val="00003872"/>
    <w:rsid w:val="00006961"/>
    <w:rsid w:val="00006AA8"/>
    <w:rsid w:val="000112BF"/>
    <w:rsid w:val="0001164F"/>
    <w:rsid w:val="00012233"/>
    <w:rsid w:val="00012FA9"/>
    <w:rsid w:val="0001366E"/>
    <w:rsid w:val="00013CB9"/>
    <w:rsid w:val="00013DA9"/>
    <w:rsid w:val="000161CB"/>
    <w:rsid w:val="000163AF"/>
    <w:rsid w:val="00017318"/>
    <w:rsid w:val="0002142B"/>
    <w:rsid w:val="00022FBB"/>
    <w:rsid w:val="00023A8C"/>
    <w:rsid w:val="000246F7"/>
    <w:rsid w:val="00025820"/>
    <w:rsid w:val="000264D4"/>
    <w:rsid w:val="000278CF"/>
    <w:rsid w:val="000310D1"/>
    <w:rsid w:val="0003114D"/>
    <w:rsid w:val="00033C1F"/>
    <w:rsid w:val="00034B30"/>
    <w:rsid w:val="00035D73"/>
    <w:rsid w:val="00035D80"/>
    <w:rsid w:val="00035DF9"/>
    <w:rsid w:val="00035E9F"/>
    <w:rsid w:val="00036D76"/>
    <w:rsid w:val="00036EFA"/>
    <w:rsid w:val="000403EA"/>
    <w:rsid w:val="000415C0"/>
    <w:rsid w:val="000424B1"/>
    <w:rsid w:val="000447A2"/>
    <w:rsid w:val="00046408"/>
    <w:rsid w:val="000468F7"/>
    <w:rsid w:val="00046C79"/>
    <w:rsid w:val="00046E3C"/>
    <w:rsid w:val="000479BE"/>
    <w:rsid w:val="00047C10"/>
    <w:rsid w:val="000523DC"/>
    <w:rsid w:val="00055360"/>
    <w:rsid w:val="00055ABA"/>
    <w:rsid w:val="000570E6"/>
    <w:rsid w:val="0005773F"/>
    <w:rsid w:val="00057DF5"/>
    <w:rsid w:val="00057E94"/>
    <w:rsid w:val="00057F32"/>
    <w:rsid w:val="00062861"/>
    <w:rsid w:val="00062A25"/>
    <w:rsid w:val="000642AA"/>
    <w:rsid w:val="00065B52"/>
    <w:rsid w:val="00066132"/>
    <w:rsid w:val="00066D05"/>
    <w:rsid w:val="00070099"/>
    <w:rsid w:val="00070A0E"/>
    <w:rsid w:val="00070C4A"/>
    <w:rsid w:val="00071CCB"/>
    <w:rsid w:val="00071DCF"/>
    <w:rsid w:val="00072192"/>
    <w:rsid w:val="0007233E"/>
    <w:rsid w:val="00072885"/>
    <w:rsid w:val="00072E77"/>
    <w:rsid w:val="00073CB5"/>
    <w:rsid w:val="000741F8"/>
    <w:rsid w:val="0007425C"/>
    <w:rsid w:val="00074385"/>
    <w:rsid w:val="0007453D"/>
    <w:rsid w:val="00077553"/>
    <w:rsid w:val="00077D50"/>
    <w:rsid w:val="00081C94"/>
    <w:rsid w:val="00082DF2"/>
    <w:rsid w:val="000833F2"/>
    <w:rsid w:val="0008362D"/>
    <w:rsid w:val="00084C9E"/>
    <w:rsid w:val="000851A2"/>
    <w:rsid w:val="00085522"/>
    <w:rsid w:val="00091610"/>
    <w:rsid w:val="000920C0"/>
    <w:rsid w:val="0009352E"/>
    <w:rsid w:val="00093531"/>
    <w:rsid w:val="000960A4"/>
    <w:rsid w:val="00096AB9"/>
    <w:rsid w:val="00096B96"/>
    <w:rsid w:val="000A108C"/>
    <w:rsid w:val="000A2F3F"/>
    <w:rsid w:val="000A3DF5"/>
    <w:rsid w:val="000A5AA2"/>
    <w:rsid w:val="000A5E84"/>
    <w:rsid w:val="000A5ECA"/>
    <w:rsid w:val="000A6122"/>
    <w:rsid w:val="000A7B16"/>
    <w:rsid w:val="000A7E74"/>
    <w:rsid w:val="000B0B4A"/>
    <w:rsid w:val="000B16FD"/>
    <w:rsid w:val="000B228F"/>
    <w:rsid w:val="000B229F"/>
    <w:rsid w:val="000B279A"/>
    <w:rsid w:val="000B36C6"/>
    <w:rsid w:val="000B4890"/>
    <w:rsid w:val="000B5FF6"/>
    <w:rsid w:val="000B61D2"/>
    <w:rsid w:val="000B70A7"/>
    <w:rsid w:val="000C2966"/>
    <w:rsid w:val="000C43E7"/>
    <w:rsid w:val="000C495F"/>
    <w:rsid w:val="000C6DFB"/>
    <w:rsid w:val="000D2044"/>
    <w:rsid w:val="000D2415"/>
    <w:rsid w:val="000D3D89"/>
    <w:rsid w:val="000D41A7"/>
    <w:rsid w:val="000D4FDF"/>
    <w:rsid w:val="000D5708"/>
    <w:rsid w:val="000D5D55"/>
    <w:rsid w:val="000E1407"/>
    <w:rsid w:val="000E1D36"/>
    <w:rsid w:val="000E263C"/>
    <w:rsid w:val="000E3505"/>
    <w:rsid w:val="000E5152"/>
    <w:rsid w:val="000E5357"/>
    <w:rsid w:val="000E6431"/>
    <w:rsid w:val="000E79B4"/>
    <w:rsid w:val="000F0754"/>
    <w:rsid w:val="000F0865"/>
    <w:rsid w:val="000F0C27"/>
    <w:rsid w:val="000F1801"/>
    <w:rsid w:val="000F1DFF"/>
    <w:rsid w:val="000F21A5"/>
    <w:rsid w:val="000F256B"/>
    <w:rsid w:val="000F3A83"/>
    <w:rsid w:val="000F4198"/>
    <w:rsid w:val="000F4C19"/>
    <w:rsid w:val="000F52E6"/>
    <w:rsid w:val="000F5396"/>
    <w:rsid w:val="000F6C3F"/>
    <w:rsid w:val="000F7894"/>
    <w:rsid w:val="00100525"/>
    <w:rsid w:val="00100F88"/>
    <w:rsid w:val="00102021"/>
    <w:rsid w:val="001024F1"/>
    <w:rsid w:val="00102528"/>
    <w:rsid w:val="00102B9F"/>
    <w:rsid w:val="001030C9"/>
    <w:rsid w:val="00103142"/>
    <w:rsid w:val="001038FC"/>
    <w:rsid w:val="00104071"/>
    <w:rsid w:val="001071E3"/>
    <w:rsid w:val="001110D0"/>
    <w:rsid w:val="00112637"/>
    <w:rsid w:val="001134E0"/>
    <w:rsid w:val="001138E7"/>
    <w:rsid w:val="00113B6D"/>
    <w:rsid w:val="00115132"/>
    <w:rsid w:val="00115845"/>
    <w:rsid w:val="00115B8B"/>
    <w:rsid w:val="00115F39"/>
    <w:rsid w:val="0011783F"/>
    <w:rsid w:val="0012001E"/>
    <w:rsid w:val="001205CE"/>
    <w:rsid w:val="00120C4B"/>
    <w:rsid w:val="001212B8"/>
    <w:rsid w:val="001216D3"/>
    <w:rsid w:val="00124703"/>
    <w:rsid w:val="00126A55"/>
    <w:rsid w:val="00126ABE"/>
    <w:rsid w:val="0013036E"/>
    <w:rsid w:val="00130880"/>
    <w:rsid w:val="00131923"/>
    <w:rsid w:val="001327F6"/>
    <w:rsid w:val="001337B6"/>
    <w:rsid w:val="00133CB4"/>
    <w:rsid w:val="00133F08"/>
    <w:rsid w:val="001345E6"/>
    <w:rsid w:val="00134700"/>
    <w:rsid w:val="00135A70"/>
    <w:rsid w:val="00136425"/>
    <w:rsid w:val="001378B0"/>
    <w:rsid w:val="00141D3C"/>
    <w:rsid w:val="00142A4E"/>
    <w:rsid w:val="00142E00"/>
    <w:rsid w:val="001440CD"/>
    <w:rsid w:val="00145ABB"/>
    <w:rsid w:val="0014759A"/>
    <w:rsid w:val="00147EA8"/>
    <w:rsid w:val="00150D43"/>
    <w:rsid w:val="00152793"/>
    <w:rsid w:val="00152A26"/>
    <w:rsid w:val="00153742"/>
    <w:rsid w:val="001545A9"/>
    <w:rsid w:val="001616ED"/>
    <w:rsid w:val="00161AB2"/>
    <w:rsid w:val="00161D17"/>
    <w:rsid w:val="00162C9E"/>
    <w:rsid w:val="001637C7"/>
    <w:rsid w:val="0016382A"/>
    <w:rsid w:val="00163B0D"/>
    <w:rsid w:val="00163DAD"/>
    <w:rsid w:val="00163FE6"/>
    <w:rsid w:val="00164501"/>
    <w:rsid w:val="0016480E"/>
    <w:rsid w:val="00166D6A"/>
    <w:rsid w:val="00167C4B"/>
    <w:rsid w:val="00171CD3"/>
    <w:rsid w:val="00172A6D"/>
    <w:rsid w:val="00172E22"/>
    <w:rsid w:val="00174172"/>
    <w:rsid w:val="00174297"/>
    <w:rsid w:val="0017546A"/>
    <w:rsid w:val="0017750B"/>
    <w:rsid w:val="00177BF6"/>
    <w:rsid w:val="00177F04"/>
    <w:rsid w:val="001817B3"/>
    <w:rsid w:val="00181EBE"/>
    <w:rsid w:val="00183014"/>
    <w:rsid w:val="00183745"/>
    <w:rsid w:val="001878EF"/>
    <w:rsid w:val="00187DE9"/>
    <w:rsid w:val="00190238"/>
    <w:rsid w:val="00190BE9"/>
    <w:rsid w:val="00193393"/>
    <w:rsid w:val="00193672"/>
    <w:rsid w:val="00193E6B"/>
    <w:rsid w:val="001959C2"/>
    <w:rsid w:val="00195B22"/>
    <w:rsid w:val="001A00BD"/>
    <w:rsid w:val="001A08D0"/>
    <w:rsid w:val="001A09B1"/>
    <w:rsid w:val="001A124E"/>
    <w:rsid w:val="001A14BA"/>
    <w:rsid w:val="001A23D5"/>
    <w:rsid w:val="001A2DC4"/>
    <w:rsid w:val="001A35FF"/>
    <w:rsid w:val="001A4A6D"/>
    <w:rsid w:val="001A522A"/>
    <w:rsid w:val="001A550C"/>
    <w:rsid w:val="001A5831"/>
    <w:rsid w:val="001A6E4B"/>
    <w:rsid w:val="001A7968"/>
    <w:rsid w:val="001B0D9B"/>
    <w:rsid w:val="001B1FF4"/>
    <w:rsid w:val="001B3483"/>
    <w:rsid w:val="001B3C1E"/>
    <w:rsid w:val="001B4494"/>
    <w:rsid w:val="001B474F"/>
    <w:rsid w:val="001B5AC0"/>
    <w:rsid w:val="001B64D2"/>
    <w:rsid w:val="001C0D8B"/>
    <w:rsid w:val="001C0DA8"/>
    <w:rsid w:val="001C1B53"/>
    <w:rsid w:val="001C1C20"/>
    <w:rsid w:val="001C3492"/>
    <w:rsid w:val="001C3E49"/>
    <w:rsid w:val="001C62C5"/>
    <w:rsid w:val="001D274D"/>
    <w:rsid w:val="001D3CE3"/>
    <w:rsid w:val="001D3E65"/>
    <w:rsid w:val="001D3FBC"/>
    <w:rsid w:val="001D5C32"/>
    <w:rsid w:val="001D6232"/>
    <w:rsid w:val="001D6B1C"/>
    <w:rsid w:val="001D6D88"/>
    <w:rsid w:val="001E02FB"/>
    <w:rsid w:val="001E0D8A"/>
    <w:rsid w:val="001E1866"/>
    <w:rsid w:val="001E3198"/>
    <w:rsid w:val="001E35B8"/>
    <w:rsid w:val="001E380E"/>
    <w:rsid w:val="001E3A81"/>
    <w:rsid w:val="001E4B2F"/>
    <w:rsid w:val="001E4E14"/>
    <w:rsid w:val="001E67BA"/>
    <w:rsid w:val="001E74C2"/>
    <w:rsid w:val="001F0771"/>
    <w:rsid w:val="001F5A48"/>
    <w:rsid w:val="001F6260"/>
    <w:rsid w:val="001F78A8"/>
    <w:rsid w:val="00200007"/>
    <w:rsid w:val="00200495"/>
    <w:rsid w:val="00201C31"/>
    <w:rsid w:val="002030A5"/>
    <w:rsid w:val="00203131"/>
    <w:rsid w:val="0020358A"/>
    <w:rsid w:val="002038C5"/>
    <w:rsid w:val="00205A3F"/>
    <w:rsid w:val="00205BB3"/>
    <w:rsid w:val="0020721E"/>
    <w:rsid w:val="00207390"/>
    <w:rsid w:val="002105FD"/>
    <w:rsid w:val="00210D01"/>
    <w:rsid w:val="00211E13"/>
    <w:rsid w:val="002127E2"/>
    <w:rsid w:val="00212E88"/>
    <w:rsid w:val="00213C9C"/>
    <w:rsid w:val="002161B6"/>
    <w:rsid w:val="00216A5E"/>
    <w:rsid w:val="002170CF"/>
    <w:rsid w:val="00217EBC"/>
    <w:rsid w:val="0022009E"/>
    <w:rsid w:val="002217BA"/>
    <w:rsid w:val="00222BFC"/>
    <w:rsid w:val="002234D9"/>
    <w:rsid w:val="00223653"/>
    <w:rsid w:val="0022425C"/>
    <w:rsid w:val="002246DE"/>
    <w:rsid w:val="00225B8F"/>
    <w:rsid w:val="00226057"/>
    <w:rsid w:val="00226DC4"/>
    <w:rsid w:val="00227A7F"/>
    <w:rsid w:val="00231A14"/>
    <w:rsid w:val="00231CAD"/>
    <w:rsid w:val="002326FB"/>
    <w:rsid w:val="002339B8"/>
    <w:rsid w:val="002346D7"/>
    <w:rsid w:val="002346E6"/>
    <w:rsid w:val="00236FF7"/>
    <w:rsid w:val="00240190"/>
    <w:rsid w:val="002413D7"/>
    <w:rsid w:val="002443D0"/>
    <w:rsid w:val="00246511"/>
    <w:rsid w:val="00246A4B"/>
    <w:rsid w:val="00246DE0"/>
    <w:rsid w:val="00246F22"/>
    <w:rsid w:val="00251142"/>
    <w:rsid w:val="00252BC4"/>
    <w:rsid w:val="00252E79"/>
    <w:rsid w:val="002539A7"/>
    <w:rsid w:val="00254014"/>
    <w:rsid w:val="00254EAE"/>
    <w:rsid w:val="00256CE9"/>
    <w:rsid w:val="0026504D"/>
    <w:rsid w:val="00266439"/>
    <w:rsid w:val="00266FED"/>
    <w:rsid w:val="002671D8"/>
    <w:rsid w:val="002706B0"/>
    <w:rsid w:val="002707AC"/>
    <w:rsid w:val="00270A60"/>
    <w:rsid w:val="00270DFA"/>
    <w:rsid w:val="00270E88"/>
    <w:rsid w:val="00271395"/>
    <w:rsid w:val="00271944"/>
    <w:rsid w:val="002721AA"/>
    <w:rsid w:val="002736A9"/>
    <w:rsid w:val="00273A2F"/>
    <w:rsid w:val="0027487B"/>
    <w:rsid w:val="002754CB"/>
    <w:rsid w:val="002759A0"/>
    <w:rsid w:val="00275FEF"/>
    <w:rsid w:val="00277661"/>
    <w:rsid w:val="00280168"/>
    <w:rsid w:val="00280986"/>
    <w:rsid w:val="002814E8"/>
    <w:rsid w:val="002816B5"/>
    <w:rsid w:val="00281ECE"/>
    <w:rsid w:val="002825FD"/>
    <w:rsid w:val="002831C7"/>
    <w:rsid w:val="00283B8B"/>
    <w:rsid w:val="002840C6"/>
    <w:rsid w:val="002845F5"/>
    <w:rsid w:val="0028636E"/>
    <w:rsid w:val="00287240"/>
    <w:rsid w:val="00287618"/>
    <w:rsid w:val="0029053A"/>
    <w:rsid w:val="00290AD0"/>
    <w:rsid w:val="002919AB"/>
    <w:rsid w:val="00291CED"/>
    <w:rsid w:val="00293C67"/>
    <w:rsid w:val="00295174"/>
    <w:rsid w:val="00296172"/>
    <w:rsid w:val="002964FD"/>
    <w:rsid w:val="00296B92"/>
    <w:rsid w:val="002A049A"/>
    <w:rsid w:val="002A0BD1"/>
    <w:rsid w:val="002A0FEE"/>
    <w:rsid w:val="002A1297"/>
    <w:rsid w:val="002A2C22"/>
    <w:rsid w:val="002A4851"/>
    <w:rsid w:val="002A4C28"/>
    <w:rsid w:val="002A534D"/>
    <w:rsid w:val="002B02EB"/>
    <w:rsid w:val="002B2565"/>
    <w:rsid w:val="002B608C"/>
    <w:rsid w:val="002B7327"/>
    <w:rsid w:val="002B7E81"/>
    <w:rsid w:val="002C0602"/>
    <w:rsid w:val="002C0605"/>
    <w:rsid w:val="002C2A67"/>
    <w:rsid w:val="002C3298"/>
    <w:rsid w:val="002C336E"/>
    <w:rsid w:val="002C33D7"/>
    <w:rsid w:val="002C67F5"/>
    <w:rsid w:val="002C7220"/>
    <w:rsid w:val="002D0DD7"/>
    <w:rsid w:val="002D24F8"/>
    <w:rsid w:val="002D5C16"/>
    <w:rsid w:val="002D5FF9"/>
    <w:rsid w:val="002D64CA"/>
    <w:rsid w:val="002E325E"/>
    <w:rsid w:val="002E63B6"/>
    <w:rsid w:val="002E7D28"/>
    <w:rsid w:val="002F08C5"/>
    <w:rsid w:val="002F1337"/>
    <w:rsid w:val="002F25C2"/>
    <w:rsid w:val="002F38D4"/>
    <w:rsid w:val="002F3DFF"/>
    <w:rsid w:val="002F5E05"/>
    <w:rsid w:val="003000BE"/>
    <w:rsid w:val="00301E08"/>
    <w:rsid w:val="00304A0A"/>
    <w:rsid w:val="00305C5D"/>
    <w:rsid w:val="00306E50"/>
    <w:rsid w:val="003077FB"/>
    <w:rsid w:val="00307E96"/>
    <w:rsid w:val="00310472"/>
    <w:rsid w:val="00312DD7"/>
    <w:rsid w:val="0031479A"/>
    <w:rsid w:val="00314EB8"/>
    <w:rsid w:val="00314FC2"/>
    <w:rsid w:val="00317053"/>
    <w:rsid w:val="003204AF"/>
    <w:rsid w:val="0032109C"/>
    <w:rsid w:val="00322B45"/>
    <w:rsid w:val="0032342C"/>
    <w:rsid w:val="00323809"/>
    <w:rsid w:val="00323C6D"/>
    <w:rsid w:val="00323D41"/>
    <w:rsid w:val="003245C3"/>
    <w:rsid w:val="003245FD"/>
    <w:rsid w:val="003246D5"/>
    <w:rsid w:val="00324C0C"/>
    <w:rsid w:val="00325414"/>
    <w:rsid w:val="00325F0B"/>
    <w:rsid w:val="003274D8"/>
    <w:rsid w:val="003302F1"/>
    <w:rsid w:val="00330609"/>
    <w:rsid w:val="003318C6"/>
    <w:rsid w:val="00333CBD"/>
    <w:rsid w:val="00334DEC"/>
    <w:rsid w:val="00335FC2"/>
    <w:rsid w:val="003366EE"/>
    <w:rsid w:val="003367DF"/>
    <w:rsid w:val="0033726A"/>
    <w:rsid w:val="00337324"/>
    <w:rsid w:val="0033759D"/>
    <w:rsid w:val="0034257E"/>
    <w:rsid w:val="00342ACE"/>
    <w:rsid w:val="0034470E"/>
    <w:rsid w:val="003469F8"/>
    <w:rsid w:val="00351056"/>
    <w:rsid w:val="003512D4"/>
    <w:rsid w:val="003518B5"/>
    <w:rsid w:val="00351B1A"/>
    <w:rsid w:val="00352DB0"/>
    <w:rsid w:val="00352F8C"/>
    <w:rsid w:val="00354A0F"/>
    <w:rsid w:val="00355BD3"/>
    <w:rsid w:val="003563BF"/>
    <w:rsid w:val="003566D7"/>
    <w:rsid w:val="0035703E"/>
    <w:rsid w:val="00362E2E"/>
    <w:rsid w:val="003656D4"/>
    <w:rsid w:val="00366624"/>
    <w:rsid w:val="0036723E"/>
    <w:rsid w:val="00370031"/>
    <w:rsid w:val="0037020C"/>
    <w:rsid w:val="00371ED3"/>
    <w:rsid w:val="00374C67"/>
    <w:rsid w:val="00375AD7"/>
    <w:rsid w:val="003769FA"/>
    <w:rsid w:val="0037728A"/>
    <w:rsid w:val="00380B7D"/>
    <w:rsid w:val="00381A1B"/>
    <w:rsid w:val="00381A99"/>
    <w:rsid w:val="003829C2"/>
    <w:rsid w:val="00382D39"/>
    <w:rsid w:val="00384724"/>
    <w:rsid w:val="00386BBA"/>
    <w:rsid w:val="00386D24"/>
    <w:rsid w:val="00387263"/>
    <w:rsid w:val="00387803"/>
    <w:rsid w:val="00390A9F"/>
    <w:rsid w:val="003919B7"/>
    <w:rsid w:val="00391AEC"/>
    <w:rsid w:val="00391D57"/>
    <w:rsid w:val="00392292"/>
    <w:rsid w:val="00392879"/>
    <w:rsid w:val="0039315F"/>
    <w:rsid w:val="00394A16"/>
    <w:rsid w:val="003961E7"/>
    <w:rsid w:val="003966DD"/>
    <w:rsid w:val="0039701B"/>
    <w:rsid w:val="003A28F6"/>
    <w:rsid w:val="003A2FFA"/>
    <w:rsid w:val="003A45B4"/>
    <w:rsid w:val="003A7CBF"/>
    <w:rsid w:val="003B06AC"/>
    <w:rsid w:val="003B1017"/>
    <w:rsid w:val="003B18F7"/>
    <w:rsid w:val="003B39B9"/>
    <w:rsid w:val="003B3C07"/>
    <w:rsid w:val="003B4663"/>
    <w:rsid w:val="003B46F0"/>
    <w:rsid w:val="003B470B"/>
    <w:rsid w:val="003B5C56"/>
    <w:rsid w:val="003B631C"/>
    <w:rsid w:val="003B6775"/>
    <w:rsid w:val="003B7639"/>
    <w:rsid w:val="003B76DA"/>
    <w:rsid w:val="003B7EA1"/>
    <w:rsid w:val="003C01FC"/>
    <w:rsid w:val="003C0589"/>
    <w:rsid w:val="003C08BC"/>
    <w:rsid w:val="003C16C2"/>
    <w:rsid w:val="003C1C53"/>
    <w:rsid w:val="003C26A4"/>
    <w:rsid w:val="003C3383"/>
    <w:rsid w:val="003C43D5"/>
    <w:rsid w:val="003C49AF"/>
    <w:rsid w:val="003C4C4D"/>
    <w:rsid w:val="003C4EED"/>
    <w:rsid w:val="003C5DEF"/>
    <w:rsid w:val="003C5FE2"/>
    <w:rsid w:val="003C7F46"/>
    <w:rsid w:val="003D05FB"/>
    <w:rsid w:val="003D1476"/>
    <w:rsid w:val="003D1B16"/>
    <w:rsid w:val="003D3330"/>
    <w:rsid w:val="003D34DA"/>
    <w:rsid w:val="003D3B33"/>
    <w:rsid w:val="003D45BF"/>
    <w:rsid w:val="003D508A"/>
    <w:rsid w:val="003D537F"/>
    <w:rsid w:val="003D6291"/>
    <w:rsid w:val="003D6B83"/>
    <w:rsid w:val="003D78E2"/>
    <w:rsid w:val="003D7A4D"/>
    <w:rsid w:val="003D7B75"/>
    <w:rsid w:val="003E0208"/>
    <w:rsid w:val="003E0D41"/>
    <w:rsid w:val="003E2929"/>
    <w:rsid w:val="003E2CE5"/>
    <w:rsid w:val="003E3168"/>
    <w:rsid w:val="003E3AD6"/>
    <w:rsid w:val="003E3FA5"/>
    <w:rsid w:val="003E454F"/>
    <w:rsid w:val="003E4B57"/>
    <w:rsid w:val="003E6ED0"/>
    <w:rsid w:val="003E77D9"/>
    <w:rsid w:val="003E7A9D"/>
    <w:rsid w:val="003E7BCE"/>
    <w:rsid w:val="003F05EF"/>
    <w:rsid w:val="003F27E1"/>
    <w:rsid w:val="003F317D"/>
    <w:rsid w:val="003F4109"/>
    <w:rsid w:val="003F437A"/>
    <w:rsid w:val="003F457E"/>
    <w:rsid w:val="003F5394"/>
    <w:rsid w:val="003F58EB"/>
    <w:rsid w:val="003F5C2B"/>
    <w:rsid w:val="004018FE"/>
    <w:rsid w:val="004023E9"/>
    <w:rsid w:val="0040481F"/>
    <w:rsid w:val="0040548D"/>
    <w:rsid w:val="0040580C"/>
    <w:rsid w:val="0040581A"/>
    <w:rsid w:val="00406F5B"/>
    <w:rsid w:val="00410C06"/>
    <w:rsid w:val="0041257A"/>
    <w:rsid w:val="00412746"/>
    <w:rsid w:val="00413A0B"/>
    <w:rsid w:val="00413F83"/>
    <w:rsid w:val="004143F9"/>
    <w:rsid w:val="00414411"/>
    <w:rsid w:val="0041490C"/>
    <w:rsid w:val="00414A33"/>
    <w:rsid w:val="00414C31"/>
    <w:rsid w:val="00415CED"/>
    <w:rsid w:val="00416191"/>
    <w:rsid w:val="0041640A"/>
    <w:rsid w:val="00416721"/>
    <w:rsid w:val="00416C71"/>
    <w:rsid w:val="00416DC6"/>
    <w:rsid w:val="00420037"/>
    <w:rsid w:val="00420177"/>
    <w:rsid w:val="00421BC1"/>
    <w:rsid w:val="00421EF0"/>
    <w:rsid w:val="004224FA"/>
    <w:rsid w:val="00423D07"/>
    <w:rsid w:val="00423E1E"/>
    <w:rsid w:val="00424851"/>
    <w:rsid w:val="004266A8"/>
    <w:rsid w:val="00426B02"/>
    <w:rsid w:val="00431016"/>
    <w:rsid w:val="00431242"/>
    <w:rsid w:val="00434651"/>
    <w:rsid w:val="00434C63"/>
    <w:rsid w:val="004350D5"/>
    <w:rsid w:val="004361BC"/>
    <w:rsid w:val="004361F3"/>
    <w:rsid w:val="0043648B"/>
    <w:rsid w:val="004424C6"/>
    <w:rsid w:val="004424F0"/>
    <w:rsid w:val="00442BB9"/>
    <w:rsid w:val="0044346F"/>
    <w:rsid w:val="004437CC"/>
    <w:rsid w:val="00443CC6"/>
    <w:rsid w:val="004451C6"/>
    <w:rsid w:val="00445FD5"/>
    <w:rsid w:val="0044672B"/>
    <w:rsid w:val="00446AD8"/>
    <w:rsid w:val="004505A9"/>
    <w:rsid w:val="00451809"/>
    <w:rsid w:val="004518B1"/>
    <w:rsid w:val="00451A32"/>
    <w:rsid w:val="0045292C"/>
    <w:rsid w:val="0045334E"/>
    <w:rsid w:val="004543FA"/>
    <w:rsid w:val="00456224"/>
    <w:rsid w:val="004579FE"/>
    <w:rsid w:val="00462060"/>
    <w:rsid w:val="0046221A"/>
    <w:rsid w:val="00462F98"/>
    <w:rsid w:val="0046337D"/>
    <w:rsid w:val="0046520A"/>
    <w:rsid w:val="00466752"/>
    <w:rsid w:val="00466B7D"/>
    <w:rsid w:val="00466CAB"/>
    <w:rsid w:val="004672AB"/>
    <w:rsid w:val="00467F70"/>
    <w:rsid w:val="0047019D"/>
    <w:rsid w:val="004714FE"/>
    <w:rsid w:val="00471DF8"/>
    <w:rsid w:val="00472FF6"/>
    <w:rsid w:val="00474ADE"/>
    <w:rsid w:val="00475438"/>
    <w:rsid w:val="00477BC7"/>
    <w:rsid w:val="00477D52"/>
    <w:rsid w:val="00481BC5"/>
    <w:rsid w:val="004833B8"/>
    <w:rsid w:val="00486192"/>
    <w:rsid w:val="00487525"/>
    <w:rsid w:val="004904AA"/>
    <w:rsid w:val="004934CC"/>
    <w:rsid w:val="0049370D"/>
    <w:rsid w:val="00495053"/>
    <w:rsid w:val="00495E49"/>
    <w:rsid w:val="0049669C"/>
    <w:rsid w:val="00497C6C"/>
    <w:rsid w:val="00497E26"/>
    <w:rsid w:val="00497F61"/>
    <w:rsid w:val="004A06AE"/>
    <w:rsid w:val="004A0A36"/>
    <w:rsid w:val="004A12AB"/>
    <w:rsid w:val="004A154D"/>
    <w:rsid w:val="004A1F59"/>
    <w:rsid w:val="004A21A3"/>
    <w:rsid w:val="004A29BE"/>
    <w:rsid w:val="004A2B7D"/>
    <w:rsid w:val="004A3225"/>
    <w:rsid w:val="004A33EE"/>
    <w:rsid w:val="004A3AA8"/>
    <w:rsid w:val="004A4555"/>
    <w:rsid w:val="004A51C7"/>
    <w:rsid w:val="004A765B"/>
    <w:rsid w:val="004B13C7"/>
    <w:rsid w:val="004B151E"/>
    <w:rsid w:val="004B3360"/>
    <w:rsid w:val="004B55DD"/>
    <w:rsid w:val="004B5E1A"/>
    <w:rsid w:val="004B6C08"/>
    <w:rsid w:val="004B778F"/>
    <w:rsid w:val="004C041A"/>
    <w:rsid w:val="004C473A"/>
    <w:rsid w:val="004C4E52"/>
    <w:rsid w:val="004C52FE"/>
    <w:rsid w:val="004D076A"/>
    <w:rsid w:val="004D0B41"/>
    <w:rsid w:val="004D141F"/>
    <w:rsid w:val="004D1E85"/>
    <w:rsid w:val="004D41D5"/>
    <w:rsid w:val="004D571C"/>
    <w:rsid w:val="004D6310"/>
    <w:rsid w:val="004E0062"/>
    <w:rsid w:val="004E05A1"/>
    <w:rsid w:val="004E1AD2"/>
    <w:rsid w:val="004E26BA"/>
    <w:rsid w:val="004E2D3E"/>
    <w:rsid w:val="004E4B47"/>
    <w:rsid w:val="004E5A38"/>
    <w:rsid w:val="004E5D3A"/>
    <w:rsid w:val="004E5E83"/>
    <w:rsid w:val="004E68AB"/>
    <w:rsid w:val="004F1A1C"/>
    <w:rsid w:val="004F32A3"/>
    <w:rsid w:val="004F3B25"/>
    <w:rsid w:val="004F4DDE"/>
    <w:rsid w:val="004F5E57"/>
    <w:rsid w:val="004F6338"/>
    <w:rsid w:val="004F6710"/>
    <w:rsid w:val="004F6EA4"/>
    <w:rsid w:val="00500722"/>
    <w:rsid w:val="00502166"/>
    <w:rsid w:val="005024C2"/>
    <w:rsid w:val="00502849"/>
    <w:rsid w:val="005036D4"/>
    <w:rsid w:val="00504011"/>
    <w:rsid w:val="00504334"/>
    <w:rsid w:val="00504882"/>
    <w:rsid w:val="00504AB5"/>
    <w:rsid w:val="00505E08"/>
    <w:rsid w:val="005104D7"/>
    <w:rsid w:val="00510797"/>
    <w:rsid w:val="00510B9E"/>
    <w:rsid w:val="00511181"/>
    <w:rsid w:val="00511F29"/>
    <w:rsid w:val="00514AB1"/>
    <w:rsid w:val="005152F3"/>
    <w:rsid w:val="00516C2C"/>
    <w:rsid w:val="00517CC5"/>
    <w:rsid w:val="0052002F"/>
    <w:rsid w:val="00520336"/>
    <w:rsid w:val="0052243B"/>
    <w:rsid w:val="00522629"/>
    <w:rsid w:val="00524140"/>
    <w:rsid w:val="00525009"/>
    <w:rsid w:val="00527A65"/>
    <w:rsid w:val="00530F17"/>
    <w:rsid w:val="005317A5"/>
    <w:rsid w:val="005319AC"/>
    <w:rsid w:val="00532A5C"/>
    <w:rsid w:val="00533CF9"/>
    <w:rsid w:val="00536BC2"/>
    <w:rsid w:val="0054034B"/>
    <w:rsid w:val="00541BE6"/>
    <w:rsid w:val="005425E1"/>
    <w:rsid w:val="005427C5"/>
    <w:rsid w:val="00542CF6"/>
    <w:rsid w:val="00543D3A"/>
    <w:rsid w:val="00543E49"/>
    <w:rsid w:val="005445F9"/>
    <w:rsid w:val="00544BED"/>
    <w:rsid w:val="00545339"/>
    <w:rsid w:val="00545A85"/>
    <w:rsid w:val="005461D9"/>
    <w:rsid w:val="00546BCD"/>
    <w:rsid w:val="00547438"/>
    <w:rsid w:val="00550060"/>
    <w:rsid w:val="00551630"/>
    <w:rsid w:val="005516A9"/>
    <w:rsid w:val="0055209C"/>
    <w:rsid w:val="005527B8"/>
    <w:rsid w:val="00553C03"/>
    <w:rsid w:val="005556E4"/>
    <w:rsid w:val="00555966"/>
    <w:rsid w:val="00556AA6"/>
    <w:rsid w:val="00557170"/>
    <w:rsid w:val="0055776E"/>
    <w:rsid w:val="005578D8"/>
    <w:rsid w:val="00561063"/>
    <w:rsid w:val="005611F9"/>
    <w:rsid w:val="00561BAD"/>
    <w:rsid w:val="00563692"/>
    <w:rsid w:val="0056511E"/>
    <w:rsid w:val="0056621D"/>
    <w:rsid w:val="00566F96"/>
    <w:rsid w:val="005671A7"/>
    <w:rsid w:val="00570941"/>
    <w:rsid w:val="0057241E"/>
    <w:rsid w:val="00572C23"/>
    <w:rsid w:val="00573265"/>
    <w:rsid w:val="0057668F"/>
    <w:rsid w:val="00576929"/>
    <w:rsid w:val="00576C0A"/>
    <w:rsid w:val="005822CE"/>
    <w:rsid w:val="0058287F"/>
    <w:rsid w:val="0058765A"/>
    <w:rsid w:val="00587DD4"/>
    <w:rsid w:val="0059050B"/>
    <w:rsid w:val="005905AC"/>
    <w:rsid w:val="005908B8"/>
    <w:rsid w:val="00591C49"/>
    <w:rsid w:val="00591F97"/>
    <w:rsid w:val="005924FD"/>
    <w:rsid w:val="0059363E"/>
    <w:rsid w:val="00595065"/>
    <w:rsid w:val="0059512E"/>
    <w:rsid w:val="00595D69"/>
    <w:rsid w:val="00596876"/>
    <w:rsid w:val="005A1EAA"/>
    <w:rsid w:val="005A45B0"/>
    <w:rsid w:val="005A6AC3"/>
    <w:rsid w:val="005A6C94"/>
    <w:rsid w:val="005A6DD2"/>
    <w:rsid w:val="005B103E"/>
    <w:rsid w:val="005B1279"/>
    <w:rsid w:val="005B2C24"/>
    <w:rsid w:val="005B3B02"/>
    <w:rsid w:val="005B3F5C"/>
    <w:rsid w:val="005B5013"/>
    <w:rsid w:val="005B56EC"/>
    <w:rsid w:val="005B601C"/>
    <w:rsid w:val="005B68D3"/>
    <w:rsid w:val="005C1AC4"/>
    <w:rsid w:val="005C283F"/>
    <w:rsid w:val="005C385D"/>
    <w:rsid w:val="005C4AD3"/>
    <w:rsid w:val="005C50BE"/>
    <w:rsid w:val="005C71A3"/>
    <w:rsid w:val="005D12F0"/>
    <w:rsid w:val="005D1A64"/>
    <w:rsid w:val="005D2497"/>
    <w:rsid w:val="005D3B20"/>
    <w:rsid w:val="005D4B6F"/>
    <w:rsid w:val="005D5037"/>
    <w:rsid w:val="005D6335"/>
    <w:rsid w:val="005D6BB1"/>
    <w:rsid w:val="005E16EF"/>
    <w:rsid w:val="005E31D3"/>
    <w:rsid w:val="005E3BFD"/>
    <w:rsid w:val="005E458A"/>
    <w:rsid w:val="005E58CA"/>
    <w:rsid w:val="005E59F7"/>
    <w:rsid w:val="005E5C68"/>
    <w:rsid w:val="005E65C0"/>
    <w:rsid w:val="005E7074"/>
    <w:rsid w:val="005E78F8"/>
    <w:rsid w:val="005F0146"/>
    <w:rsid w:val="005F0390"/>
    <w:rsid w:val="005F0B51"/>
    <w:rsid w:val="005F1911"/>
    <w:rsid w:val="005F2943"/>
    <w:rsid w:val="005F2CFB"/>
    <w:rsid w:val="005F4EA3"/>
    <w:rsid w:val="00600C66"/>
    <w:rsid w:val="00601B93"/>
    <w:rsid w:val="006033A4"/>
    <w:rsid w:val="00603B1E"/>
    <w:rsid w:val="00605CFD"/>
    <w:rsid w:val="0060668F"/>
    <w:rsid w:val="0061053D"/>
    <w:rsid w:val="00610F31"/>
    <w:rsid w:val="006117FF"/>
    <w:rsid w:val="00611F5C"/>
    <w:rsid w:val="00612023"/>
    <w:rsid w:val="006127E0"/>
    <w:rsid w:val="00612F51"/>
    <w:rsid w:val="00614190"/>
    <w:rsid w:val="00616828"/>
    <w:rsid w:val="00617720"/>
    <w:rsid w:val="00617892"/>
    <w:rsid w:val="00620645"/>
    <w:rsid w:val="00620BD7"/>
    <w:rsid w:val="00620D53"/>
    <w:rsid w:val="00620F49"/>
    <w:rsid w:val="00621D3F"/>
    <w:rsid w:val="00621F36"/>
    <w:rsid w:val="00622A99"/>
    <w:rsid w:val="00622E67"/>
    <w:rsid w:val="00623401"/>
    <w:rsid w:val="00623EBE"/>
    <w:rsid w:val="00624383"/>
    <w:rsid w:val="0062493B"/>
    <w:rsid w:val="00625034"/>
    <w:rsid w:val="0062583F"/>
    <w:rsid w:val="00626EDC"/>
    <w:rsid w:val="00626F97"/>
    <w:rsid w:val="00627F8C"/>
    <w:rsid w:val="006332BC"/>
    <w:rsid w:val="00634351"/>
    <w:rsid w:val="006374D3"/>
    <w:rsid w:val="0064115A"/>
    <w:rsid w:val="00641904"/>
    <w:rsid w:val="006427AD"/>
    <w:rsid w:val="006433B5"/>
    <w:rsid w:val="00643DCD"/>
    <w:rsid w:val="00644B6C"/>
    <w:rsid w:val="00644DB8"/>
    <w:rsid w:val="00644E7D"/>
    <w:rsid w:val="00645D3D"/>
    <w:rsid w:val="0064606E"/>
    <w:rsid w:val="006468EB"/>
    <w:rsid w:val="006470EC"/>
    <w:rsid w:val="00647F5B"/>
    <w:rsid w:val="00650DB8"/>
    <w:rsid w:val="00651347"/>
    <w:rsid w:val="00653761"/>
    <w:rsid w:val="00654910"/>
    <w:rsid w:val="0065598E"/>
    <w:rsid w:val="00655A4B"/>
    <w:rsid w:val="00655AF2"/>
    <w:rsid w:val="00655B7A"/>
    <w:rsid w:val="006567F8"/>
    <w:rsid w:val="006568BE"/>
    <w:rsid w:val="006574AB"/>
    <w:rsid w:val="0066025D"/>
    <w:rsid w:val="006605A9"/>
    <w:rsid w:val="0066099C"/>
    <w:rsid w:val="006627C6"/>
    <w:rsid w:val="006637FD"/>
    <w:rsid w:val="00664340"/>
    <w:rsid w:val="006651FE"/>
    <w:rsid w:val="00665D23"/>
    <w:rsid w:val="0066723E"/>
    <w:rsid w:val="00670F6D"/>
    <w:rsid w:val="00672CF7"/>
    <w:rsid w:val="0067363D"/>
    <w:rsid w:val="00673D47"/>
    <w:rsid w:val="00674437"/>
    <w:rsid w:val="00674739"/>
    <w:rsid w:val="006755A3"/>
    <w:rsid w:val="0067577A"/>
    <w:rsid w:val="00676712"/>
    <w:rsid w:val="006773EC"/>
    <w:rsid w:val="00680504"/>
    <w:rsid w:val="0068178D"/>
    <w:rsid w:val="00681CD9"/>
    <w:rsid w:val="00683AE4"/>
    <w:rsid w:val="00683E30"/>
    <w:rsid w:val="00684095"/>
    <w:rsid w:val="0068447F"/>
    <w:rsid w:val="00684B66"/>
    <w:rsid w:val="00684F29"/>
    <w:rsid w:val="006861C3"/>
    <w:rsid w:val="00687024"/>
    <w:rsid w:val="0068703F"/>
    <w:rsid w:val="00687C8B"/>
    <w:rsid w:val="006905FB"/>
    <w:rsid w:val="006907CB"/>
    <w:rsid w:val="0069173E"/>
    <w:rsid w:val="00691E46"/>
    <w:rsid w:val="006922D4"/>
    <w:rsid w:val="00692AF3"/>
    <w:rsid w:val="00692B3B"/>
    <w:rsid w:val="00694785"/>
    <w:rsid w:val="0069652A"/>
    <w:rsid w:val="00697802"/>
    <w:rsid w:val="006A16A5"/>
    <w:rsid w:val="006A1744"/>
    <w:rsid w:val="006A1D20"/>
    <w:rsid w:val="006A1E29"/>
    <w:rsid w:val="006A32A5"/>
    <w:rsid w:val="006A430C"/>
    <w:rsid w:val="006A491D"/>
    <w:rsid w:val="006A523B"/>
    <w:rsid w:val="006A5258"/>
    <w:rsid w:val="006A6257"/>
    <w:rsid w:val="006A6C2D"/>
    <w:rsid w:val="006B059C"/>
    <w:rsid w:val="006B0B31"/>
    <w:rsid w:val="006B0FFF"/>
    <w:rsid w:val="006B1192"/>
    <w:rsid w:val="006B3AB7"/>
    <w:rsid w:val="006B76A4"/>
    <w:rsid w:val="006B77DA"/>
    <w:rsid w:val="006B7921"/>
    <w:rsid w:val="006B7DBD"/>
    <w:rsid w:val="006C199C"/>
    <w:rsid w:val="006C20F0"/>
    <w:rsid w:val="006C2B28"/>
    <w:rsid w:val="006C455C"/>
    <w:rsid w:val="006C494A"/>
    <w:rsid w:val="006C57A6"/>
    <w:rsid w:val="006D3691"/>
    <w:rsid w:val="006D3DC6"/>
    <w:rsid w:val="006D4B7E"/>
    <w:rsid w:val="006D4BF4"/>
    <w:rsid w:val="006D6E9C"/>
    <w:rsid w:val="006E3551"/>
    <w:rsid w:val="006E3BA4"/>
    <w:rsid w:val="006E446E"/>
    <w:rsid w:val="006E514A"/>
    <w:rsid w:val="006E5D84"/>
    <w:rsid w:val="006E65CC"/>
    <w:rsid w:val="006E6A18"/>
    <w:rsid w:val="006F02CF"/>
    <w:rsid w:val="006F14FE"/>
    <w:rsid w:val="006F2AFF"/>
    <w:rsid w:val="006F31FE"/>
    <w:rsid w:val="006F324E"/>
    <w:rsid w:val="006F3563"/>
    <w:rsid w:val="006F42B9"/>
    <w:rsid w:val="006F4720"/>
    <w:rsid w:val="006F51ED"/>
    <w:rsid w:val="006F53C4"/>
    <w:rsid w:val="006F6103"/>
    <w:rsid w:val="006F7723"/>
    <w:rsid w:val="00701696"/>
    <w:rsid w:val="00702725"/>
    <w:rsid w:val="00704E00"/>
    <w:rsid w:val="00704FE5"/>
    <w:rsid w:val="00707718"/>
    <w:rsid w:val="00710618"/>
    <w:rsid w:val="00711150"/>
    <w:rsid w:val="00712536"/>
    <w:rsid w:val="00712638"/>
    <w:rsid w:val="007141D8"/>
    <w:rsid w:val="00715E09"/>
    <w:rsid w:val="007203D0"/>
    <w:rsid w:val="007209E7"/>
    <w:rsid w:val="00721288"/>
    <w:rsid w:val="00721717"/>
    <w:rsid w:val="00722195"/>
    <w:rsid w:val="00722A47"/>
    <w:rsid w:val="00725CE3"/>
    <w:rsid w:val="00726182"/>
    <w:rsid w:val="007266D8"/>
    <w:rsid w:val="00727635"/>
    <w:rsid w:val="00730134"/>
    <w:rsid w:val="0073058D"/>
    <w:rsid w:val="00732329"/>
    <w:rsid w:val="00733751"/>
    <w:rsid w:val="007337CA"/>
    <w:rsid w:val="007345A7"/>
    <w:rsid w:val="00734CE4"/>
    <w:rsid w:val="00735123"/>
    <w:rsid w:val="0073613B"/>
    <w:rsid w:val="00736F17"/>
    <w:rsid w:val="00737017"/>
    <w:rsid w:val="00737BB2"/>
    <w:rsid w:val="00741837"/>
    <w:rsid w:val="007430F4"/>
    <w:rsid w:val="007430F6"/>
    <w:rsid w:val="00743E02"/>
    <w:rsid w:val="00744B1F"/>
    <w:rsid w:val="007453E6"/>
    <w:rsid w:val="00745BF8"/>
    <w:rsid w:val="00752087"/>
    <w:rsid w:val="007520B9"/>
    <w:rsid w:val="007527FD"/>
    <w:rsid w:val="0075366A"/>
    <w:rsid w:val="007541BF"/>
    <w:rsid w:val="0076006B"/>
    <w:rsid w:val="007611EF"/>
    <w:rsid w:val="00761CB2"/>
    <w:rsid w:val="00763A0F"/>
    <w:rsid w:val="0076657C"/>
    <w:rsid w:val="007674BA"/>
    <w:rsid w:val="00767CAD"/>
    <w:rsid w:val="00767D94"/>
    <w:rsid w:val="00771E38"/>
    <w:rsid w:val="007722E3"/>
    <w:rsid w:val="0077309D"/>
    <w:rsid w:val="0077613A"/>
    <w:rsid w:val="0077675C"/>
    <w:rsid w:val="007774EE"/>
    <w:rsid w:val="00781822"/>
    <w:rsid w:val="00782893"/>
    <w:rsid w:val="00783F21"/>
    <w:rsid w:val="0078473C"/>
    <w:rsid w:val="00785AEA"/>
    <w:rsid w:val="00785F31"/>
    <w:rsid w:val="00786060"/>
    <w:rsid w:val="00786671"/>
    <w:rsid w:val="00787159"/>
    <w:rsid w:val="00787AA9"/>
    <w:rsid w:val="00787BB9"/>
    <w:rsid w:val="00790526"/>
    <w:rsid w:val="00791668"/>
    <w:rsid w:val="00791AA1"/>
    <w:rsid w:val="00791D44"/>
    <w:rsid w:val="0079296D"/>
    <w:rsid w:val="00792A26"/>
    <w:rsid w:val="00794FE3"/>
    <w:rsid w:val="007955DD"/>
    <w:rsid w:val="00795954"/>
    <w:rsid w:val="00797187"/>
    <w:rsid w:val="00797FB3"/>
    <w:rsid w:val="007A1CBA"/>
    <w:rsid w:val="007A3793"/>
    <w:rsid w:val="007A46C7"/>
    <w:rsid w:val="007A5018"/>
    <w:rsid w:val="007A5D1C"/>
    <w:rsid w:val="007A6E60"/>
    <w:rsid w:val="007B234F"/>
    <w:rsid w:val="007B2DB1"/>
    <w:rsid w:val="007B448B"/>
    <w:rsid w:val="007B44C6"/>
    <w:rsid w:val="007B4CFC"/>
    <w:rsid w:val="007B6218"/>
    <w:rsid w:val="007B6678"/>
    <w:rsid w:val="007B6CF0"/>
    <w:rsid w:val="007C0527"/>
    <w:rsid w:val="007C0C49"/>
    <w:rsid w:val="007C16A4"/>
    <w:rsid w:val="007C17FB"/>
    <w:rsid w:val="007C1BA2"/>
    <w:rsid w:val="007C1C99"/>
    <w:rsid w:val="007C3312"/>
    <w:rsid w:val="007C346A"/>
    <w:rsid w:val="007C37D1"/>
    <w:rsid w:val="007C4513"/>
    <w:rsid w:val="007C57A9"/>
    <w:rsid w:val="007C6D8F"/>
    <w:rsid w:val="007C7F7A"/>
    <w:rsid w:val="007D1EF5"/>
    <w:rsid w:val="007D20E9"/>
    <w:rsid w:val="007D47FC"/>
    <w:rsid w:val="007D5F7D"/>
    <w:rsid w:val="007D6979"/>
    <w:rsid w:val="007D7881"/>
    <w:rsid w:val="007D7E3A"/>
    <w:rsid w:val="007E0084"/>
    <w:rsid w:val="007E0170"/>
    <w:rsid w:val="007E0E10"/>
    <w:rsid w:val="007E1B90"/>
    <w:rsid w:val="007E22E4"/>
    <w:rsid w:val="007E2547"/>
    <w:rsid w:val="007E3764"/>
    <w:rsid w:val="007E4768"/>
    <w:rsid w:val="007E5A73"/>
    <w:rsid w:val="007E739A"/>
    <w:rsid w:val="007E777B"/>
    <w:rsid w:val="007F1F6C"/>
    <w:rsid w:val="007F2070"/>
    <w:rsid w:val="007F2317"/>
    <w:rsid w:val="007F25F1"/>
    <w:rsid w:val="007F3C5B"/>
    <w:rsid w:val="007F5663"/>
    <w:rsid w:val="007F5DF5"/>
    <w:rsid w:val="008008C5"/>
    <w:rsid w:val="008025A0"/>
    <w:rsid w:val="0080311D"/>
    <w:rsid w:val="00803C00"/>
    <w:rsid w:val="008053F5"/>
    <w:rsid w:val="00806C8C"/>
    <w:rsid w:val="00810198"/>
    <w:rsid w:val="00811110"/>
    <w:rsid w:val="00811503"/>
    <w:rsid w:val="00811A56"/>
    <w:rsid w:val="00811A7A"/>
    <w:rsid w:val="00812B89"/>
    <w:rsid w:val="0081321D"/>
    <w:rsid w:val="00815868"/>
    <w:rsid w:val="00815DA8"/>
    <w:rsid w:val="008161D4"/>
    <w:rsid w:val="008163C8"/>
    <w:rsid w:val="008168D1"/>
    <w:rsid w:val="0082194D"/>
    <w:rsid w:val="00821B0D"/>
    <w:rsid w:val="008226D9"/>
    <w:rsid w:val="008226EE"/>
    <w:rsid w:val="00822BEF"/>
    <w:rsid w:val="0082417F"/>
    <w:rsid w:val="0082693A"/>
    <w:rsid w:val="00826EF5"/>
    <w:rsid w:val="00830741"/>
    <w:rsid w:val="00830AA6"/>
    <w:rsid w:val="0083114B"/>
    <w:rsid w:val="00831693"/>
    <w:rsid w:val="008327EE"/>
    <w:rsid w:val="0083588B"/>
    <w:rsid w:val="00836D5B"/>
    <w:rsid w:val="00840104"/>
    <w:rsid w:val="008408B8"/>
    <w:rsid w:val="0084177A"/>
    <w:rsid w:val="00841860"/>
    <w:rsid w:val="00841D64"/>
    <w:rsid w:val="00841FC5"/>
    <w:rsid w:val="00842C9D"/>
    <w:rsid w:val="00842DF5"/>
    <w:rsid w:val="0084490B"/>
    <w:rsid w:val="00844A64"/>
    <w:rsid w:val="008453FC"/>
    <w:rsid w:val="00845709"/>
    <w:rsid w:val="00850F5C"/>
    <w:rsid w:val="00851266"/>
    <w:rsid w:val="00851F8E"/>
    <w:rsid w:val="00852052"/>
    <w:rsid w:val="008524DD"/>
    <w:rsid w:val="00852C0D"/>
    <w:rsid w:val="008534C1"/>
    <w:rsid w:val="008536C3"/>
    <w:rsid w:val="00853750"/>
    <w:rsid w:val="00853AC4"/>
    <w:rsid w:val="00855D4F"/>
    <w:rsid w:val="008573D3"/>
    <w:rsid w:val="008576BD"/>
    <w:rsid w:val="00860463"/>
    <w:rsid w:val="00860D5F"/>
    <w:rsid w:val="0086151A"/>
    <w:rsid w:val="008627FE"/>
    <w:rsid w:val="00862980"/>
    <w:rsid w:val="00864308"/>
    <w:rsid w:val="00864491"/>
    <w:rsid w:val="0086456D"/>
    <w:rsid w:val="00864994"/>
    <w:rsid w:val="0086615C"/>
    <w:rsid w:val="008733DA"/>
    <w:rsid w:val="00874078"/>
    <w:rsid w:val="008744F3"/>
    <w:rsid w:val="00874BC1"/>
    <w:rsid w:val="00875305"/>
    <w:rsid w:val="0087708D"/>
    <w:rsid w:val="00877CDC"/>
    <w:rsid w:val="0088093F"/>
    <w:rsid w:val="008815DD"/>
    <w:rsid w:val="00882E23"/>
    <w:rsid w:val="00883FB1"/>
    <w:rsid w:val="00884204"/>
    <w:rsid w:val="008848F8"/>
    <w:rsid w:val="00884AE4"/>
    <w:rsid w:val="00885042"/>
    <w:rsid w:val="008850E4"/>
    <w:rsid w:val="008854D6"/>
    <w:rsid w:val="008855C3"/>
    <w:rsid w:val="00885680"/>
    <w:rsid w:val="00887407"/>
    <w:rsid w:val="00887FBC"/>
    <w:rsid w:val="008914A8"/>
    <w:rsid w:val="00892546"/>
    <w:rsid w:val="00892C36"/>
    <w:rsid w:val="00893184"/>
    <w:rsid w:val="008943F2"/>
    <w:rsid w:val="00896FAA"/>
    <w:rsid w:val="008A016A"/>
    <w:rsid w:val="008A12F5"/>
    <w:rsid w:val="008A3129"/>
    <w:rsid w:val="008A3CA3"/>
    <w:rsid w:val="008A6750"/>
    <w:rsid w:val="008A73C7"/>
    <w:rsid w:val="008A740E"/>
    <w:rsid w:val="008A7E81"/>
    <w:rsid w:val="008B0A5A"/>
    <w:rsid w:val="008B1587"/>
    <w:rsid w:val="008B1B01"/>
    <w:rsid w:val="008B3BCD"/>
    <w:rsid w:val="008B44A3"/>
    <w:rsid w:val="008B6375"/>
    <w:rsid w:val="008B6DF8"/>
    <w:rsid w:val="008C07D4"/>
    <w:rsid w:val="008C097A"/>
    <w:rsid w:val="008C106C"/>
    <w:rsid w:val="008C10F1"/>
    <w:rsid w:val="008C12FB"/>
    <w:rsid w:val="008C1A0C"/>
    <w:rsid w:val="008C1E99"/>
    <w:rsid w:val="008C3194"/>
    <w:rsid w:val="008C3C81"/>
    <w:rsid w:val="008C53D8"/>
    <w:rsid w:val="008C5511"/>
    <w:rsid w:val="008C6AC7"/>
    <w:rsid w:val="008C7326"/>
    <w:rsid w:val="008C763D"/>
    <w:rsid w:val="008C7BC4"/>
    <w:rsid w:val="008D55A4"/>
    <w:rsid w:val="008D5B34"/>
    <w:rsid w:val="008D7772"/>
    <w:rsid w:val="008D79AD"/>
    <w:rsid w:val="008E0085"/>
    <w:rsid w:val="008E2844"/>
    <w:rsid w:val="008E2AA6"/>
    <w:rsid w:val="008E2E45"/>
    <w:rsid w:val="008E311B"/>
    <w:rsid w:val="008E348F"/>
    <w:rsid w:val="008E3F7D"/>
    <w:rsid w:val="008E451D"/>
    <w:rsid w:val="008E4D0A"/>
    <w:rsid w:val="008F21AC"/>
    <w:rsid w:val="008F35B6"/>
    <w:rsid w:val="008F3749"/>
    <w:rsid w:val="008F42D0"/>
    <w:rsid w:val="008F46E7"/>
    <w:rsid w:val="008F6C85"/>
    <w:rsid w:val="008F6F0B"/>
    <w:rsid w:val="008F7FCC"/>
    <w:rsid w:val="00902F04"/>
    <w:rsid w:val="0090545D"/>
    <w:rsid w:val="00907296"/>
    <w:rsid w:val="00907BA7"/>
    <w:rsid w:val="0091064E"/>
    <w:rsid w:val="00910671"/>
    <w:rsid w:val="00910F98"/>
    <w:rsid w:val="00910FB4"/>
    <w:rsid w:val="00911FC5"/>
    <w:rsid w:val="009125DA"/>
    <w:rsid w:val="009132C3"/>
    <w:rsid w:val="00913752"/>
    <w:rsid w:val="00914239"/>
    <w:rsid w:val="0091440A"/>
    <w:rsid w:val="009150BE"/>
    <w:rsid w:val="00915A6D"/>
    <w:rsid w:val="00916C85"/>
    <w:rsid w:val="009172FF"/>
    <w:rsid w:val="009174D4"/>
    <w:rsid w:val="00920368"/>
    <w:rsid w:val="009206D4"/>
    <w:rsid w:val="00920A0D"/>
    <w:rsid w:val="00920BA3"/>
    <w:rsid w:val="00920D35"/>
    <w:rsid w:val="00920E3F"/>
    <w:rsid w:val="00920F83"/>
    <w:rsid w:val="00923965"/>
    <w:rsid w:val="0092519C"/>
    <w:rsid w:val="0092647C"/>
    <w:rsid w:val="00927365"/>
    <w:rsid w:val="00931A10"/>
    <w:rsid w:val="0093205C"/>
    <w:rsid w:val="00932DAD"/>
    <w:rsid w:val="009337F8"/>
    <w:rsid w:val="00933AA3"/>
    <w:rsid w:val="00933DAD"/>
    <w:rsid w:val="00934C37"/>
    <w:rsid w:val="009352BA"/>
    <w:rsid w:val="00935F86"/>
    <w:rsid w:val="00935FC0"/>
    <w:rsid w:val="00936115"/>
    <w:rsid w:val="0093706D"/>
    <w:rsid w:val="00940FC6"/>
    <w:rsid w:val="009422CC"/>
    <w:rsid w:val="0094398A"/>
    <w:rsid w:val="00945E13"/>
    <w:rsid w:val="00946482"/>
    <w:rsid w:val="009467B8"/>
    <w:rsid w:val="00947967"/>
    <w:rsid w:val="00947995"/>
    <w:rsid w:val="009522CF"/>
    <w:rsid w:val="00952574"/>
    <w:rsid w:val="009527DE"/>
    <w:rsid w:val="009532E8"/>
    <w:rsid w:val="00956AAF"/>
    <w:rsid w:val="00957215"/>
    <w:rsid w:val="009574DE"/>
    <w:rsid w:val="00957CD2"/>
    <w:rsid w:val="00960749"/>
    <w:rsid w:val="00962221"/>
    <w:rsid w:val="009624AA"/>
    <w:rsid w:val="009638F6"/>
    <w:rsid w:val="00963BD0"/>
    <w:rsid w:val="00964A32"/>
    <w:rsid w:val="00965200"/>
    <w:rsid w:val="009653BD"/>
    <w:rsid w:val="009655AE"/>
    <w:rsid w:val="00966039"/>
    <w:rsid w:val="00966500"/>
    <w:rsid w:val="009668B3"/>
    <w:rsid w:val="00967444"/>
    <w:rsid w:val="00971471"/>
    <w:rsid w:val="0097317C"/>
    <w:rsid w:val="0097347C"/>
    <w:rsid w:val="00973972"/>
    <w:rsid w:val="00977D82"/>
    <w:rsid w:val="00980028"/>
    <w:rsid w:val="00980280"/>
    <w:rsid w:val="00983503"/>
    <w:rsid w:val="00984870"/>
    <w:rsid w:val="009849C2"/>
    <w:rsid w:val="00984D24"/>
    <w:rsid w:val="009853DC"/>
    <w:rsid w:val="00985582"/>
    <w:rsid w:val="009858EB"/>
    <w:rsid w:val="00985901"/>
    <w:rsid w:val="00986B2E"/>
    <w:rsid w:val="0098792C"/>
    <w:rsid w:val="00990FA5"/>
    <w:rsid w:val="009937E0"/>
    <w:rsid w:val="00993C1C"/>
    <w:rsid w:val="0099506D"/>
    <w:rsid w:val="009950BA"/>
    <w:rsid w:val="009A04BE"/>
    <w:rsid w:val="009A1A88"/>
    <w:rsid w:val="009A2229"/>
    <w:rsid w:val="009A30CC"/>
    <w:rsid w:val="009A322A"/>
    <w:rsid w:val="009A3924"/>
    <w:rsid w:val="009A4EDE"/>
    <w:rsid w:val="009A6E7E"/>
    <w:rsid w:val="009B0046"/>
    <w:rsid w:val="009B16E6"/>
    <w:rsid w:val="009B22E3"/>
    <w:rsid w:val="009B239F"/>
    <w:rsid w:val="009B5945"/>
    <w:rsid w:val="009B6F03"/>
    <w:rsid w:val="009B767E"/>
    <w:rsid w:val="009B7727"/>
    <w:rsid w:val="009C1440"/>
    <w:rsid w:val="009C1739"/>
    <w:rsid w:val="009C1A5A"/>
    <w:rsid w:val="009C1E90"/>
    <w:rsid w:val="009C2107"/>
    <w:rsid w:val="009C4FA0"/>
    <w:rsid w:val="009C526A"/>
    <w:rsid w:val="009C5D9E"/>
    <w:rsid w:val="009C7B4C"/>
    <w:rsid w:val="009C7B5E"/>
    <w:rsid w:val="009D0151"/>
    <w:rsid w:val="009D06C2"/>
    <w:rsid w:val="009D0BD8"/>
    <w:rsid w:val="009D13CA"/>
    <w:rsid w:val="009D2C3E"/>
    <w:rsid w:val="009D3635"/>
    <w:rsid w:val="009D4C79"/>
    <w:rsid w:val="009D4DBB"/>
    <w:rsid w:val="009D52FF"/>
    <w:rsid w:val="009D767B"/>
    <w:rsid w:val="009D7896"/>
    <w:rsid w:val="009D7984"/>
    <w:rsid w:val="009E0625"/>
    <w:rsid w:val="009E1B06"/>
    <w:rsid w:val="009E1E31"/>
    <w:rsid w:val="009E2AE5"/>
    <w:rsid w:val="009E3034"/>
    <w:rsid w:val="009E33B5"/>
    <w:rsid w:val="009E354A"/>
    <w:rsid w:val="009E406D"/>
    <w:rsid w:val="009E549F"/>
    <w:rsid w:val="009E5824"/>
    <w:rsid w:val="009E61E9"/>
    <w:rsid w:val="009E6E8C"/>
    <w:rsid w:val="009E70C6"/>
    <w:rsid w:val="009F0536"/>
    <w:rsid w:val="009F07C1"/>
    <w:rsid w:val="009F0ED7"/>
    <w:rsid w:val="009F1F88"/>
    <w:rsid w:val="009F251F"/>
    <w:rsid w:val="009F28A8"/>
    <w:rsid w:val="009F3D8D"/>
    <w:rsid w:val="009F4204"/>
    <w:rsid w:val="009F473E"/>
    <w:rsid w:val="009F5D08"/>
    <w:rsid w:val="009F6818"/>
    <w:rsid w:val="009F682A"/>
    <w:rsid w:val="009F688F"/>
    <w:rsid w:val="009F70B6"/>
    <w:rsid w:val="00A001FC"/>
    <w:rsid w:val="00A00365"/>
    <w:rsid w:val="00A022BE"/>
    <w:rsid w:val="00A036BD"/>
    <w:rsid w:val="00A036ED"/>
    <w:rsid w:val="00A03C6F"/>
    <w:rsid w:val="00A0447B"/>
    <w:rsid w:val="00A0482C"/>
    <w:rsid w:val="00A04CA3"/>
    <w:rsid w:val="00A069C2"/>
    <w:rsid w:val="00A07218"/>
    <w:rsid w:val="00A10248"/>
    <w:rsid w:val="00A11BC8"/>
    <w:rsid w:val="00A12034"/>
    <w:rsid w:val="00A13851"/>
    <w:rsid w:val="00A14408"/>
    <w:rsid w:val="00A15694"/>
    <w:rsid w:val="00A15C45"/>
    <w:rsid w:val="00A1628E"/>
    <w:rsid w:val="00A162B4"/>
    <w:rsid w:val="00A16C5D"/>
    <w:rsid w:val="00A17E62"/>
    <w:rsid w:val="00A21233"/>
    <w:rsid w:val="00A21807"/>
    <w:rsid w:val="00A24C95"/>
    <w:rsid w:val="00A26094"/>
    <w:rsid w:val="00A26928"/>
    <w:rsid w:val="00A301BF"/>
    <w:rsid w:val="00A302B2"/>
    <w:rsid w:val="00A31180"/>
    <w:rsid w:val="00A3194D"/>
    <w:rsid w:val="00A320FC"/>
    <w:rsid w:val="00A323C7"/>
    <w:rsid w:val="00A32808"/>
    <w:rsid w:val="00A32AD9"/>
    <w:rsid w:val="00A331B4"/>
    <w:rsid w:val="00A331C6"/>
    <w:rsid w:val="00A3412F"/>
    <w:rsid w:val="00A34324"/>
    <w:rsid w:val="00A3484E"/>
    <w:rsid w:val="00A36ADA"/>
    <w:rsid w:val="00A40017"/>
    <w:rsid w:val="00A4011D"/>
    <w:rsid w:val="00A40E5B"/>
    <w:rsid w:val="00A41CF4"/>
    <w:rsid w:val="00A42EA1"/>
    <w:rsid w:val="00A438D8"/>
    <w:rsid w:val="00A44ADD"/>
    <w:rsid w:val="00A4573D"/>
    <w:rsid w:val="00A47218"/>
    <w:rsid w:val="00A473F5"/>
    <w:rsid w:val="00A5091E"/>
    <w:rsid w:val="00A51F9D"/>
    <w:rsid w:val="00A5235D"/>
    <w:rsid w:val="00A523EE"/>
    <w:rsid w:val="00A53208"/>
    <w:rsid w:val="00A53BF0"/>
    <w:rsid w:val="00A5416A"/>
    <w:rsid w:val="00A549DF"/>
    <w:rsid w:val="00A57C63"/>
    <w:rsid w:val="00A639F4"/>
    <w:rsid w:val="00A6736E"/>
    <w:rsid w:val="00A70D88"/>
    <w:rsid w:val="00A730E9"/>
    <w:rsid w:val="00A75CCF"/>
    <w:rsid w:val="00A76257"/>
    <w:rsid w:val="00A76722"/>
    <w:rsid w:val="00A767BA"/>
    <w:rsid w:val="00A76DD3"/>
    <w:rsid w:val="00A76E5A"/>
    <w:rsid w:val="00A77D4D"/>
    <w:rsid w:val="00A80175"/>
    <w:rsid w:val="00A80972"/>
    <w:rsid w:val="00A81A32"/>
    <w:rsid w:val="00A81CF1"/>
    <w:rsid w:val="00A82BA8"/>
    <w:rsid w:val="00A835BD"/>
    <w:rsid w:val="00A86465"/>
    <w:rsid w:val="00A86DFA"/>
    <w:rsid w:val="00A87178"/>
    <w:rsid w:val="00A9083C"/>
    <w:rsid w:val="00A96708"/>
    <w:rsid w:val="00A97B15"/>
    <w:rsid w:val="00A97FAE"/>
    <w:rsid w:val="00AA059E"/>
    <w:rsid w:val="00AA19B6"/>
    <w:rsid w:val="00AA22CD"/>
    <w:rsid w:val="00AA3913"/>
    <w:rsid w:val="00AA41E2"/>
    <w:rsid w:val="00AA42D5"/>
    <w:rsid w:val="00AA4CAD"/>
    <w:rsid w:val="00AA7B03"/>
    <w:rsid w:val="00AB1A42"/>
    <w:rsid w:val="00AB2FAB"/>
    <w:rsid w:val="00AB5C14"/>
    <w:rsid w:val="00AB60F3"/>
    <w:rsid w:val="00AB6164"/>
    <w:rsid w:val="00AB6E4A"/>
    <w:rsid w:val="00AB7458"/>
    <w:rsid w:val="00AB7575"/>
    <w:rsid w:val="00AB79B8"/>
    <w:rsid w:val="00AC1EE7"/>
    <w:rsid w:val="00AC2C02"/>
    <w:rsid w:val="00AC2E54"/>
    <w:rsid w:val="00AC333F"/>
    <w:rsid w:val="00AC4579"/>
    <w:rsid w:val="00AC585C"/>
    <w:rsid w:val="00AC5882"/>
    <w:rsid w:val="00AC6EC6"/>
    <w:rsid w:val="00AC7B2F"/>
    <w:rsid w:val="00AD1925"/>
    <w:rsid w:val="00AD1CD1"/>
    <w:rsid w:val="00AD421B"/>
    <w:rsid w:val="00AD53D4"/>
    <w:rsid w:val="00AD55EA"/>
    <w:rsid w:val="00AD58AE"/>
    <w:rsid w:val="00AE067D"/>
    <w:rsid w:val="00AE136D"/>
    <w:rsid w:val="00AE1A15"/>
    <w:rsid w:val="00AE266D"/>
    <w:rsid w:val="00AE2811"/>
    <w:rsid w:val="00AE4719"/>
    <w:rsid w:val="00AE4EBB"/>
    <w:rsid w:val="00AE5761"/>
    <w:rsid w:val="00AE5E65"/>
    <w:rsid w:val="00AE69AF"/>
    <w:rsid w:val="00AE7A47"/>
    <w:rsid w:val="00AE7E74"/>
    <w:rsid w:val="00AF05DB"/>
    <w:rsid w:val="00AF1181"/>
    <w:rsid w:val="00AF18DC"/>
    <w:rsid w:val="00AF2AE0"/>
    <w:rsid w:val="00AF2F79"/>
    <w:rsid w:val="00AF31BE"/>
    <w:rsid w:val="00AF33E4"/>
    <w:rsid w:val="00AF4653"/>
    <w:rsid w:val="00AF5DB1"/>
    <w:rsid w:val="00AF79DE"/>
    <w:rsid w:val="00AF7DB3"/>
    <w:rsid w:val="00AF7DB7"/>
    <w:rsid w:val="00B01FE7"/>
    <w:rsid w:val="00B032CB"/>
    <w:rsid w:val="00B048BE"/>
    <w:rsid w:val="00B05CDF"/>
    <w:rsid w:val="00B06646"/>
    <w:rsid w:val="00B06E9D"/>
    <w:rsid w:val="00B0703C"/>
    <w:rsid w:val="00B0720E"/>
    <w:rsid w:val="00B10161"/>
    <w:rsid w:val="00B1059A"/>
    <w:rsid w:val="00B10712"/>
    <w:rsid w:val="00B1092A"/>
    <w:rsid w:val="00B123FA"/>
    <w:rsid w:val="00B12787"/>
    <w:rsid w:val="00B15285"/>
    <w:rsid w:val="00B158A4"/>
    <w:rsid w:val="00B15C9D"/>
    <w:rsid w:val="00B171BA"/>
    <w:rsid w:val="00B1738A"/>
    <w:rsid w:val="00B20E3C"/>
    <w:rsid w:val="00B21643"/>
    <w:rsid w:val="00B238EA"/>
    <w:rsid w:val="00B2446B"/>
    <w:rsid w:val="00B25661"/>
    <w:rsid w:val="00B26BEA"/>
    <w:rsid w:val="00B270AE"/>
    <w:rsid w:val="00B27EB3"/>
    <w:rsid w:val="00B311A4"/>
    <w:rsid w:val="00B335EE"/>
    <w:rsid w:val="00B33AAE"/>
    <w:rsid w:val="00B33C7A"/>
    <w:rsid w:val="00B345E2"/>
    <w:rsid w:val="00B34A7F"/>
    <w:rsid w:val="00B35A7D"/>
    <w:rsid w:val="00B35D8C"/>
    <w:rsid w:val="00B36713"/>
    <w:rsid w:val="00B36F6F"/>
    <w:rsid w:val="00B37EC6"/>
    <w:rsid w:val="00B40135"/>
    <w:rsid w:val="00B40863"/>
    <w:rsid w:val="00B42E49"/>
    <w:rsid w:val="00B43440"/>
    <w:rsid w:val="00B443E4"/>
    <w:rsid w:val="00B44851"/>
    <w:rsid w:val="00B45C1F"/>
    <w:rsid w:val="00B4707E"/>
    <w:rsid w:val="00B47764"/>
    <w:rsid w:val="00B505FD"/>
    <w:rsid w:val="00B51016"/>
    <w:rsid w:val="00B521D2"/>
    <w:rsid w:val="00B52A11"/>
    <w:rsid w:val="00B52EC2"/>
    <w:rsid w:val="00B5413C"/>
    <w:rsid w:val="00B55426"/>
    <w:rsid w:val="00B558D2"/>
    <w:rsid w:val="00B563EA"/>
    <w:rsid w:val="00B565F2"/>
    <w:rsid w:val="00B60E51"/>
    <w:rsid w:val="00B63A54"/>
    <w:rsid w:val="00B70161"/>
    <w:rsid w:val="00B71FB6"/>
    <w:rsid w:val="00B723AE"/>
    <w:rsid w:val="00B730A7"/>
    <w:rsid w:val="00B734BB"/>
    <w:rsid w:val="00B74DA6"/>
    <w:rsid w:val="00B74E41"/>
    <w:rsid w:val="00B77D18"/>
    <w:rsid w:val="00B80085"/>
    <w:rsid w:val="00B81690"/>
    <w:rsid w:val="00B83049"/>
    <w:rsid w:val="00B8313A"/>
    <w:rsid w:val="00B921A4"/>
    <w:rsid w:val="00B92B9A"/>
    <w:rsid w:val="00B93503"/>
    <w:rsid w:val="00B94FCE"/>
    <w:rsid w:val="00B95881"/>
    <w:rsid w:val="00B97C5A"/>
    <w:rsid w:val="00BA1338"/>
    <w:rsid w:val="00BA1469"/>
    <w:rsid w:val="00BA1A14"/>
    <w:rsid w:val="00BA213F"/>
    <w:rsid w:val="00BA2417"/>
    <w:rsid w:val="00BA2A46"/>
    <w:rsid w:val="00BA2E17"/>
    <w:rsid w:val="00BA31E8"/>
    <w:rsid w:val="00BA3A27"/>
    <w:rsid w:val="00BA55E0"/>
    <w:rsid w:val="00BA6044"/>
    <w:rsid w:val="00BA6BD4"/>
    <w:rsid w:val="00BA76B8"/>
    <w:rsid w:val="00BA7E4C"/>
    <w:rsid w:val="00BB2FC4"/>
    <w:rsid w:val="00BB3085"/>
    <w:rsid w:val="00BB3752"/>
    <w:rsid w:val="00BB512D"/>
    <w:rsid w:val="00BB6688"/>
    <w:rsid w:val="00BC0644"/>
    <w:rsid w:val="00BC0999"/>
    <w:rsid w:val="00BC0ADE"/>
    <w:rsid w:val="00BC23C7"/>
    <w:rsid w:val="00BC26D4"/>
    <w:rsid w:val="00BC4BF1"/>
    <w:rsid w:val="00BC4CE1"/>
    <w:rsid w:val="00BC4FDC"/>
    <w:rsid w:val="00BC5CE8"/>
    <w:rsid w:val="00BC628E"/>
    <w:rsid w:val="00BC744C"/>
    <w:rsid w:val="00BD23B1"/>
    <w:rsid w:val="00BD3BF6"/>
    <w:rsid w:val="00BD44E3"/>
    <w:rsid w:val="00BD4C34"/>
    <w:rsid w:val="00BD7D70"/>
    <w:rsid w:val="00BE2868"/>
    <w:rsid w:val="00BE72D3"/>
    <w:rsid w:val="00BF0EE4"/>
    <w:rsid w:val="00BF1311"/>
    <w:rsid w:val="00BF1339"/>
    <w:rsid w:val="00BF1585"/>
    <w:rsid w:val="00BF2288"/>
    <w:rsid w:val="00BF2A42"/>
    <w:rsid w:val="00BF641A"/>
    <w:rsid w:val="00C00434"/>
    <w:rsid w:val="00C03D8C"/>
    <w:rsid w:val="00C04932"/>
    <w:rsid w:val="00C055EC"/>
    <w:rsid w:val="00C103B1"/>
    <w:rsid w:val="00C107AE"/>
    <w:rsid w:val="00C10AC2"/>
    <w:rsid w:val="00C10DC9"/>
    <w:rsid w:val="00C10ECB"/>
    <w:rsid w:val="00C12CA2"/>
    <w:rsid w:val="00C12FB3"/>
    <w:rsid w:val="00C153D8"/>
    <w:rsid w:val="00C16C5B"/>
    <w:rsid w:val="00C16D01"/>
    <w:rsid w:val="00C17341"/>
    <w:rsid w:val="00C177AD"/>
    <w:rsid w:val="00C21DBC"/>
    <w:rsid w:val="00C228CE"/>
    <w:rsid w:val="00C23570"/>
    <w:rsid w:val="00C23B25"/>
    <w:rsid w:val="00C24126"/>
    <w:rsid w:val="00C24BE2"/>
    <w:rsid w:val="00C24EEF"/>
    <w:rsid w:val="00C25CF6"/>
    <w:rsid w:val="00C25E4D"/>
    <w:rsid w:val="00C25E61"/>
    <w:rsid w:val="00C26313"/>
    <w:rsid w:val="00C26C36"/>
    <w:rsid w:val="00C2725F"/>
    <w:rsid w:val="00C30973"/>
    <w:rsid w:val="00C3144F"/>
    <w:rsid w:val="00C31D08"/>
    <w:rsid w:val="00C32768"/>
    <w:rsid w:val="00C32EBA"/>
    <w:rsid w:val="00C33FFD"/>
    <w:rsid w:val="00C363F7"/>
    <w:rsid w:val="00C403E9"/>
    <w:rsid w:val="00C40D71"/>
    <w:rsid w:val="00C431DF"/>
    <w:rsid w:val="00C44999"/>
    <w:rsid w:val="00C450E2"/>
    <w:rsid w:val="00C452A5"/>
    <w:rsid w:val="00C456BD"/>
    <w:rsid w:val="00C45CE3"/>
    <w:rsid w:val="00C45E03"/>
    <w:rsid w:val="00C46B6F"/>
    <w:rsid w:val="00C46E0B"/>
    <w:rsid w:val="00C500C0"/>
    <w:rsid w:val="00C5050B"/>
    <w:rsid w:val="00C50629"/>
    <w:rsid w:val="00C50B84"/>
    <w:rsid w:val="00C5271C"/>
    <w:rsid w:val="00C530A8"/>
    <w:rsid w:val="00C530DC"/>
    <w:rsid w:val="00C5350D"/>
    <w:rsid w:val="00C55CF8"/>
    <w:rsid w:val="00C60FF9"/>
    <w:rsid w:val="00C6123C"/>
    <w:rsid w:val="00C61730"/>
    <w:rsid w:val="00C6197F"/>
    <w:rsid w:val="00C61D20"/>
    <w:rsid w:val="00C644BA"/>
    <w:rsid w:val="00C65EF4"/>
    <w:rsid w:val="00C67E61"/>
    <w:rsid w:val="00C70201"/>
    <w:rsid w:val="00C706EA"/>
    <w:rsid w:val="00C7084D"/>
    <w:rsid w:val="00C70D02"/>
    <w:rsid w:val="00C720DB"/>
    <w:rsid w:val="00C722B8"/>
    <w:rsid w:val="00C727D8"/>
    <w:rsid w:val="00C72BCE"/>
    <w:rsid w:val="00C7315E"/>
    <w:rsid w:val="00C7503B"/>
    <w:rsid w:val="00C75895"/>
    <w:rsid w:val="00C75BF8"/>
    <w:rsid w:val="00C75D42"/>
    <w:rsid w:val="00C767EB"/>
    <w:rsid w:val="00C80603"/>
    <w:rsid w:val="00C822C2"/>
    <w:rsid w:val="00C82867"/>
    <w:rsid w:val="00C839D1"/>
    <w:rsid w:val="00C83C9F"/>
    <w:rsid w:val="00C863D1"/>
    <w:rsid w:val="00C86B6D"/>
    <w:rsid w:val="00C86E22"/>
    <w:rsid w:val="00C902BE"/>
    <w:rsid w:val="00C9161E"/>
    <w:rsid w:val="00C92B09"/>
    <w:rsid w:val="00C92FF4"/>
    <w:rsid w:val="00C93146"/>
    <w:rsid w:val="00C93934"/>
    <w:rsid w:val="00C94840"/>
    <w:rsid w:val="00C94F0F"/>
    <w:rsid w:val="00C95057"/>
    <w:rsid w:val="00C96B35"/>
    <w:rsid w:val="00CA103E"/>
    <w:rsid w:val="00CA1A7A"/>
    <w:rsid w:val="00CA1DD7"/>
    <w:rsid w:val="00CA20B1"/>
    <w:rsid w:val="00CA3205"/>
    <w:rsid w:val="00CA4A78"/>
    <w:rsid w:val="00CA57F7"/>
    <w:rsid w:val="00CA68F8"/>
    <w:rsid w:val="00CB0157"/>
    <w:rsid w:val="00CB027F"/>
    <w:rsid w:val="00CB0AE4"/>
    <w:rsid w:val="00CB2938"/>
    <w:rsid w:val="00CB31FD"/>
    <w:rsid w:val="00CB36BE"/>
    <w:rsid w:val="00CB390F"/>
    <w:rsid w:val="00CB3A45"/>
    <w:rsid w:val="00CB46E2"/>
    <w:rsid w:val="00CB51A0"/>
    <w:rsid w:val="00CB60A1"/>
    <w:rsid w:val="00CC2C45"/>
    <w:rsid w:val="00CC3A10"/>
    <w:rsid w:val="00CC42ED"/>
    <w:rsid w:val="00CC453B"/>
    <w:rsid w:val="00CC5049"/>
    <w:rsid w:val="00CC6297"/>
    <w:rsid w:val="00CC651C"/>
    <w:rsid w:val="00CC6547"/>
    <w:rsid w:val="00CC67D7"/>
    <w:rsid w:val="00CC7690"/>
    <w:rsid w:val="00CD02E7"/>
    <w:rsid w:val="00CD1986"/>
    <w:rsid w:val="00CD434C"/>
    <w:rsid w:val="00CD52B3"/>
    <w:rsid w:val="00CD6BE1"/>
    <w:rsid w:val="00CD7274"/>
    <w:rsid w:val="00CE16FF"/>
    <w:rsid w:val="00CE2F44"/>
    <w:rsid w:val="00CE3947"/>
    <w:rsid w:val="00CE40D6"/>
    <w:rsid w:val="00CE47B4"/>
    <w:rsid w:val="00CE4D5C"/>
    <w:rsid w:val="00CE5CC2"/>
    <w:rsid w:val="00CF05DA"/>
    <w:rsid w:val="00CF066D"/>
    <w:rsid w:val="00CF0B4D"/>
    <w:rsid w:val="00CF279B"/>
    <w:rsid w:val="00CF49A2"/>
    <w:rsid w:val="00CF4ECC"/>
    <w:rsid w:val="00CF58EB"/>
    <w:rsid w:val="00CF678E"/>
    <w:rsid w:val="00D0106E"/>
    <w:rsid w:val="00D02066"/>
    <w:rsid w:val="00D029B0"/>
    <w:rsid w:val="00D02DA3"/>
    <w:rsid w:val="00D0397A"/>
    <w:rsid w:val="00D048F2"/>
    <w:rsid w:val="00D0530E"/>
    <w:rsid w:val="00D062BA"/>
    <w:rsid w:val="00D06383"/>
    <w:rsid w:val="00D06597"/>
    <w:rsid w:val="00D07266"/>
    <w:rsid w:val="00D11030"/>
    <w:rsid w:val="00D11A3D"/>
    <w:rsid w:val="00D1278F"/>
    <w:rsid w:val="00D13E16"/>
    <w:rsid w:val="00D1538A"/>
    <w:rsid w:val="00D1785C"/>
    <w:rsid w:val="00D17DE9"/>
    <w:rsid w:val="00D205CB"/>
    <w:rsid w:val="00D20E85"/>
    <w:rsid w:val="00D23B4B"/>
    <w:rsid w:val="00D23B84"/>
    <w:rsid w:val="00D23BD4"/>
    <w:rsid w:val="00D24615"/>
    <w:rsid w:val="00D267DC"/>
    <w:rsid w:val="00D31DAD"/>
    <w:rsid w:val="00D321CC"/>
    <w:rsid w:val="00D32273"/>
    <w:rsid w:val="00D32407"/>
    <w:rsid w:val="00D33062"/>
    <w:rsid w:val="00D3358E"/>
    <w:rsid w:val="00D33FC8"/>
    <w:rsid w:val="00D365CF"/>
    <w:rsid w:val="00D37842"/>
    <w:rsid w:val="00D37950"/>
    <w:rsid w:val="00D40DE3"/>
    <w:rsid w:val="00D41832"/>
    <w:rsid w:val="00D42AE8"/>
    <w:rsid w:val="00D42DC2"/>
    <w:rsid w:val="00D4307F"/>
    <w:rsid w:val="00D44A03"/>
    <w:rsid w:val="00D44E2C"/>
    <w:rsid w:val="00D50E74"/>
    <w:rsid w:val="00D537E1"/>
    <w:rsid w:val="00D54CB3"/>
    <w:rsid w:val="00D55B1E"/>
    <w:rsid w:val="00D55BB2"/>
    <w:rsid w:val="00D55CE1"/>
    <w:rsid w:val="00D56348"/>
    <w:rsid w:val="00D56E7F"/>
    <w:rsid w:val="00D6091A"/>
    <w:rsid w:val="00D62E17"/>
    <w:rsid w:val="00D63D52"/>
    <w:rsid w:val="00D641E0"/>
    <w:rsid w:val="00D64A3D"/>
    <w:rsid w:val="00D652B4"/>
    <w:rsid w:val="00D65A73"/>
    <w:rsid w:val="00D6695F"/>
    <w:rsid w:val="00D66E7E"/>
    <w:rsid w:val="00D675AA"/>
    <w:rsid w:val="00D67908"/>
    <w:rsid w:val="00D70B47"/>
    <w:rsid w:val="00D715EA"/>
    <w:rsid w:val="00D729B5"/>
    <w:rsid w:val="00D75644"/>
    <w:rsid w:val="00D76689"/>
    <w:rsid w:val="00D769C5"/>
    <w:rsid w:val="00D76CCA"/>
    <w:rsid w:val="00D80FCE"/>
    <w:rsid w:val="00D81656"/>
    <w:rsid w:val="00D83D87"/>
    <w:rsid w:val="00D83F3F"/>
    <w:rsid w:val="00D85205"/>
    <w:rsid w:val="00D86A30"/>
    <w:rsid w:val="00D86D82"/>
    <w:rsid w:val="00D87040"/>
    <w:rsid w:val="00D87439"/>
    <w:rsid w:val="00D9013F"/>
    <w:rsid w:val="00D92BAB"/>
    <w:rsid w:val="00D93250"/>
    <w:rsid w:val="00D95473"/>
    <w:rsid w:val="00D959EF"/>
    <w:rsid w:val="00D95F21"/>
    <w:rsid w:val="00D960AB"/>
    <w:rsid w:val="00D96774"/>
    <w:rsid w:val="00D9707B"/>
    <w:rsid w:val="00D97293"/>
    <w:rsid w:val="00D97CB4"/>
    <w:rsid w:val="00D97DD4"/>
    <w:rsid w:val="00DA04B9"/>
    <w:rsid w:val="00DA0D91"/>
    <w:rsid w:val="00DA1AD5"/>
    <w:rsid w:val="00DA2B71"/>
    <w:rsid w:val="00DA3095"/>
    <w:rsid w:val="00DA3C37"/>
    <w:rsid w:val="00DA5A8A"/>
    <w:rsid w:val="00DA657D"/>
    <w:rsid w:val="00DA6B18"/>
    <w:rsid w:val="00DA7EC2"/>
    <w:rsid w:val="00DB26CD"/>
    <w:rsid w:val="00DB2868"/>
    <w:rsid w:val="00DB3CCF"/>
    <w:rsid w:val="00DB441C"/>
    <w:rsid w:val="00DB44AF"/>
    <w:rsid w:val="00DB47C2"/>
    <w:rsid w:val="00DB5EF8"/>
    <w:rsid w:val="00DB7D69"/>
    <w:rsid w:val="00DC1F58"/>
    <w:rsid w:val="00DC2EB3"/>
    <w:rsid w:val="00DC339B"/>
    <w:rsid w:val="00DC3D05"/>
    <w:rsid w:val="00DC4EC4"/>
    <w:rsid w:val="00DC5CCB"/>
    <w:rsid w:val="00DC5D40"/>
    <w:rsid w:val="00DC78CC"/>
    <w:rsid w:val="00DD0120"/>
    <w:rsid w:val="00DD30E9"/>
    <w:rsid w:val="00DD3BD7"/>
    <w:rsid w:val="00DD3DA4"/>
    <w:rsid w:val="00DD3E2E"/>
    <w:rsid w:val="00DD4F47"/>
    <w:rsid w:val="00DD52CE"/>
    <w:rsid w:val="00DD5DAE"/>
    <w:rsid w:val="00DD60F1"/>
    <w:rsid w:val="00DD7FBB"/>
    <w:rsid w:val="00DE0B9F"/>
    <w:rsid w:val="00DE15F6"/>
    <w:rsid w:val="00DE20DD"/>
    <w:rsid w:val="00DE2199"/>
    <w:rsid w:val="00DE2745"/>
    <w:rsid w:val="00DE2F87"/>
    <w:rsid w:val="00DE4238"/>
    <w:rsid w:val="00DE4541"/>
    <w:rsid w:val="00DE657F"/>
    <w:rsid w:val="00DE718F"/>
    <w:rsid w:val="00DE7D28"/>
    <w:rsid w:val="00DF00F5"/>
    <w:rsid w:val="00DF098B"/>
    <w:rsid w:val="00DF1218"/>
    <w:rsid w:val="00DF2E34"/>
    <w:rsid w:val="00DF3CA5"/>
    <w:rsid w:val="00DF4C8C"/>
    <w:rsid w:val="00DF6462"/>
    <w:rsid w:val="00DF6AE3"/>
    <w:rsid w:val="00E00565"/>
    <w:rsid w:val="00E02FA0"/>
    <w:rsid w:val="00E036DC"/>
    <w:rsid w:val="00E03D23"/>
    <w:rsid w:val="00E04A3F"/>
    <w:rsid w:val="00E06D8D"/>
    <w:rsid w:val="00E10454"/>
    <w:rsid w:val="00E10ACC"/>
    <w:rsid w:val="00E112E5"/>
    <w:rsid w:val="00E11FE3"/>
    <w:rsid w:val="00E12604"/>
    <w:rsid w:val="00E1559A"/>
    <w:rsid w:val="00E17348"/>
    <w:rsid w:val="00E17376"/>
    <w:rsid w:val="00E2071C"/>
    <w:rsid w:val="00E215F0"/>
    <w:rsid w:val="00E21CC7"/>
    <w:rsid w:val="00E226AD"/>
    <w:rsid w:val="00E23F4D"/>
    <w:rsid w:val="00E24686"/>
    <w:rsid w:val="00E24D9E"/>
    <w:rsid w:val="00E252B3"/>
    <w:rsid w:val="00E2563E"/>
    <w:rsid w:val="00E25849"/>
    <w:rsid w:val="00E25CA2"/>
    <w:rsid w:val="00E26A3A"/>
    <w:rsid w:val="00E27522"/>
    <w:rsid w:val="00E27A4F"/>
    <w:rsid w:val="00E27C5B"/>
    <w:rsid w:val="00E30ABC"/>
    <w:rsid w:val="00E31217"/>
    <w:rsid w:val="00E315A7"/>
    <w:rsid w:val="00E31632"/>
    <w:rsid w:val="00E3197E"/>
    <w:rsid w:val="00E323D6"/>
    <w:rsid w:val="00E33A54"/>
    <w:rsid w:val="00E340CC"/>
    <w:rsid w:val="00E342F8"/>
    <w:rsid w:val="00E34D9C"/>
    <w:rsid w:val="00E351ED"/>
    <w:rsid w:val="00E363DE"/>
    <w:rsid w:val="00E367C7"/>
    <w:rsid w:val="00E413D7"/>
    <w:rsid w:val="00E4150E"/>
    <w:rsid w:val="00E41AAA"/>
    <w:rsid w:val="00E43F9B"/>
    <w:rsid w:val="00E45577"/>
    <w:rsid w:val="00E4567F"/>
    <w:rsid w:val="00E47472"/>
    <w:rsid w:val="00E52BA2"/>
    <w:rsid w:val="00E52FF3"/>
    <w:rsid w:val="00E530AF"/>
    <w:rsid w:val="00E538D6"/>
    <w:rsid w:val="00E547B4"/>
    <w:rsid w:val="00E5538B"/>
    <w:rsid w:val="00E6034B"/>
    <w:rsid w:val="00E614C4"/>
    <w:rsid w:val="00E62122"/>
    <w:rsid w:val="00E63574"/>
    <w:rsid w:val="00E63EE8"/>
    <w:rsid w:val="00E64466"/>
    <w:rsid w:val="00E6549E"/>
    <w:rsid w:val="00E65EDE"/>
    <w:rsid w:val="00E66020"/>
    <w:rsid w:val="00E6610F"/>
    <w:rsid w:val="00E707D0"/>
    <w:rsid w:val="00E70A65"/>
    <w:rsid w:val="00E70F1F"/>
    <w:rsid w:val="00E70F81"/>
    <w:rsid w:val="00E71400"/>
    <w:rsid w:val="00E71692"/>
    <w:rsid w:val="00E741CA"/>
    <w:rsid w:val="00E7497A"/>
    <w:rsid w:val="00E754CD"/>
    <w:rsid w:val="00E7653F"/>
    <w:rsid w:val="00E76B0D"/>
    <w:rsid w:val="00E77055"/>
    <w:rsid w:val="00E77460"/>
    <w:rsid w:val="00E807C5"/>
    <w:rsid w:val="00E810D7"/>
    <w:rsid w:val="00E82B8A"/>
    <w:rsid w:val="00E83ABC"/>
    <w:rsid w:val="00E844F2"/>
    <w:rsid w:val="00E856AC"/>
    <w:rsid w:val="00E8738C"/>
    <w:rsid w:val="00E90B51"/>
    <w:rsid w:val="00E92FC3"/>
    <w:rsid w:val="00E92FCB"/>
    <w:rsid w:val="00E93402"/>
    <w:rsid w:val="00E935E5"/>
    <w:rsid w:val="00E940CA"/>
    <w:rsid w:val="00E943E7"/>
    <w:rsid w:val="00E965D5"/>
    <w:rsid w:val="00E97E3A"/>
    <w:rsid w:val="00EA147F"/>
    <w:rsid w:val="00EA19B1"/>
    <w:rsid w:val="00EA22A4"/>
    <w:rsid w:val="00EA4C06"/>
    <w:rsid w:val="00EA6F2F"/>
    <w:rsid w:val="00EA74C5"/>
    <w:rsid w:val="00EA7812"/>
    <w:rsid w:val="00EA7E05"/>
    <w:rsid w:val="00EB0AB2"/>
    <w:rsid w:val="00EB27B5"/>
    <w:rsid w:val="00EB2A77"/>
    <w:rsid w:val="00EB3421"/>
    <w:rsid w:val="00EB445F"/>
    <w:rsid w:val="00EB5E14"/>
    <w:rsid w:val="00EC04D7"/>
    <w:rsid w:val="00EC12F7"/>
    <w:rsid w:val="00EC2C22"/>
    <w:rsid w:val="00EC41D8"/>
    <w:rsid w:val="00EC5510"/>
    <w:rsid w:val="00EC6DBE"/>
    <w:rsid w:val="00ED03AB"/>
    <w:rsid w:val="00ED0CD6"/>
    <w:rsid w:val="00ED1CD4"/>
    <w:rsid w:val="00ED1D2B"/>
    <w:rsid w:val="00ED33F3"/>
    <w:rsid w:val="00ED3E06"/>
    <w:rsid w:val="00ED461B"/>
    <w:rsid w:val="00ED64B5"/>
    <w:rsid w:val="00ED6D1C"/>
    <w:rsid w:val="00ED6D93"/>
    <w:rsid w:val="00ED7CE2"/>
    <w:rsid w:val="00ED7F1E"/>
    <w:rsid w:val="00EE2639"/>
    <w:rsid w:val="00EE41CC"/>
    <w:rsid w:val="00EE44AA"/>
    <w:rsid w:val="00EE4734"/>
    <w:rsid w:val="00EE50DE"/>
    <w:rsid w:val="00EE6CC3"/>
    <w:rsid w:val="00EE77F4"/>
    <w:rsid w:val="00EE7CCA"/>
    <w:rsid w:val="00EF05CC"/>
    <w:rsid w:val="00EF3031"/>
    <w:rsid w:val="00EF41E2"/>
    <w:rsid w:val="00F0199B"/>
    <w:rsid w:val="00F037F3"/>
    <w:rsid w:val="00F0754B"/>
    <w:rsid w:val="00F10BFC"/>
    <w:rsid w:val="00F11960"/>
    <w:rsid w:val="00F119DB"/>
    <w:rsid w:val="00F13C83"/>
    <w:rsid w:val="00F13DB3"/>
    <w:rsid w:val="00F141F1"/>
    <w:rsid w:val="00F14AC0"/>
    <w:rsid w:val="00F16A14"/>
    <w:rsid w:val="00F16E5D"/>
    <w:rsid w:val="00F2134E"/>
    <w:rsid w:val="00F219DE"/>
    <w:rsid w:val="00F26978"/>
    <w:rsid w:val="00F27FB6"/>
    <w:rsid w:val="00F32557"/>
    <w:rsid w:val="00F3308A"/>
    <w:rsid w:val="00F3425B"/>
    <w:rsid w:val="00F35108"/>
    <w:rsid w:val="00F362D7"/>
    <w:rsid w:val="00F36488"/>
    <w:rsid w:val="00F36DC2"/>
    <w:rsid w:val="00F37D7B"/>
    <w:rsid w:val="00F41245"/>
    <w:rsid w:val="00F42080"/>
    <w:rsid w:val="00F42BE8"/>
    <w:rsid w:val="00F436F2"/>
    <w:rsid w:val="00F43E32"/>
    <w:rsid w:val="00F43F71"/>
    <w:rsid w:val="00F44E3B"/>
    <w:rsid w:val="00F45B15"/>
    <w:rsid w:val="00F468C7"/>
    <w:rsid w:val="00F51116"/>
    <w:rsid w:val="00F513A8"/>
    <w:rsid w:val="00F5314C"/>
    <w:rsid w:val="00F538D8"/>
    <w:rsid w:val="00F5631D"/>
    <w:rsid w:val="00F57946"/>
    <w:rsid w:val="00F57F70"/>
    <w:rsid w:val="00F60861"/>
    <w:rsid w:val="00F635DD"/>
    <w:rsid w:val="00F6627B"/>
    <w:rsid w:val="00F6797D"/>
    <w:rsid w:val="00F727D2"/>
    <w:rsid w:val="00F734F2"/>
    <w:rsid w:val="00F73671"/>
    <w:rsid w:val="00F75052"/>
    <w:rsid w:val="00F77515"/>
    <w:rsid w:val="00F804D3"/>
    <w:rsid w:val="00F80EAB"/>
    <w:rsid w:val="00F81CD2"/>
    <w:rsid w:val="00F82377"/>
    <w:rsid w:val="00F82641"/>
    <w:rsid w:val="00F82B98"/>
    <w:rsid w:val="00F82BBA"/>
    <w:rsid w:val="00F84EB5"/>
    <w:rsid w:val="00F86117"/>
    <w:rsid w:val="00F87070"/>
    <w:rsid w:val="00F876DB"/>
    <w:rsid w:val="00F90006"/>
    <w:rsid w:val="00F90F18"/>
    <w:rsid w:val="00F91A7A"/>
    <w:rsid w:val="00F92C08"/>
    <w:rsid w:val="00F937E4"/>
    <w:rsid w:val="00F93A24"/>
    <w:rsid w:val="00F95D3F"/>
    <w:rsid w:val="00F95EE7"/>
    <w:rsid w:val="00F9659B"/>
    <w:rsid w:val="00F96F42"/>
    <w:rsid w:val="00F978C1"/>
    <w:rsid w:val="00FA0FCC"/>
    <w:rsid w:val="00FA1415"/>
    <w:rsid w:val="00FA144E"/>
    <w:rsid w:val="00FA17A5"/>
    <w:rsid w:val="00FA333D"/>
    <w:rsid w:val="00FA39E6"/>
    <w:rsid w:val="00FA3AC1"/>
    <w:rsid w:val="00FA3AF7"/>
    <w:rsid w:val="00FA588F"/>
    <w:rsid w:val="00FA5E40"/>
    <w:rsid w:val="00FA6E7A"/>
    <w:rsid w:val="00FA7BC9"/>
    <w:rsid w:val="00FB08F3"/>
    <w:rsid w:val="00FB1FBD"/>
    <w:rsid w:val="00FB25E1"/>
    <w:rsid w:val="00FB378E"/>
    <w:rsid w:val="00FB37F1"/>
    <w:rsid w:val="00FB40ED"/>
    <w:rsid w:val="00FB47C0"/>
    <w:rsid w:val="00FB501B"/>
    <w:rsid w:val="00FB5AAA"/>
    <w:rsid w:val="00FB6097"/>
    <w:rsid w:val="00FB6438"/>
    <w:rsid w:val="00FB739B"/>
    <w:rsid w:val="00FB7770"/>
    <w:rsid w:val="00FC0A7D"/>
    <w:rsid w:val="00FC2A54"/>
    <w:rsid w:val="00FC2E32"/>
    <w:rsid w:val="00FC2F3C"/>
    <w:rsid w:val="00FC432A"/>
    <w:rsid w:val="00FC5098"/>
    <w:rsid w:val="00FC5862"/>
    <w:rsid w:val="00FC5D80"/>
    <w:rsid w:val="00FC6641"/>
    <w:rsid w:val="00FC6D95"/>
    <w:rsid w:val="00FC6E72"/>
    <w:rsid w:val="00FD06ED"/>
    <w:rsid w:val="00FD092E"/>
    <w:rsid w:val="00FD3B91"/>
    <w:rsid w:val="00FD4F93"/>
    <w:rsid w:val="00FD576B"/>
    <w:rsid w:val="00FD579E"/>
    <w:rsid w:val="00FD7B49"/>
    <w:rsid w:val="00FE06FF"/>
    <w:rsid w:val="00FE095D"/>
    <w:rsid w:val="00FE0D84"/>
    <w:rsid w:val="00FE2D48"/>
    <w:rsid w:val="00FE2E0C"/>
    <w:rsid w:val="00FE4516"/>
    <w:rsid w:val="00FE479F"/>
    <w:rsid w:val="00FE658A"/>
    <w:rsid w:val="00FE73B1"/>
    <w:rsid w:val="00FF009F"/>
    <w:rsid w:val="00FF0DEB"/>
    <w:rsid w:val="00FF1D49"/>
    <w:rsid w:val="00FF2AB2"/>
    <w:rsid w:val="00FF480E"/>
    <w:rsid w:val="00FF49F5"/>
    <w:rsid w:val="00FF4A8E"/>
    <w:rsid w:val="00FF5B1E"/>
    <w:rsid w:val="00FF5C76"/>
    <w:rsid w:val="00FF6BA7"/>
    <w:rsid w:val="00FF6E7B"/>
    <w:rsid w:val="00FF75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67244"/>
  <w15:docId w15:val="{2F0B642A-BB72-4385-9A4D-6E5DEBD2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920368"/>
    <w:pPr>
      <w:widowControl w:val="0"/>
      <w:kinsoku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1">
    <w:name w:val="toc 4"/>
    <w:basedOn w:val="a6"/>
    <w:next w:val="a6"/>
    <w:autoRedefine/>
    <w:semiHidden/>
    <w:rsid w:val="004E0062"/>
    <w:pPr>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2">
    <w:name w:val="段落樣式7"/>
    <w:basedOn w:val="61"/>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8B0A5A"/>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 w:type="character" w:customStyle="1" w:styleId="10">
    <w:name w:val="標題 1 字元"/>
    <w:basedOn w:val="a7"/>
    <w:link w:val="1"/>
    <w:rsid w:val="00913752"/>
    <w:rPr>
      <w:rFonts w:ascii="標楷體" w:eastAsia="標楷體" w:hAnsi="Arial"/>
      <w:bCs/>
      <w:kern w:val="32"/>
      <w:sz w:val="32"/>
      <w:szCs w:val="52"/>
    </w:rPr>
  </w:style>
  <w:style w:type="character" w:customStyle="1" w:styleId="20">
    <w:name w:val="標題 2 字元"/>
    <w:basedOn w:val="a7"/>
    <w:link w:val="2"/>
    <w:rsid w:val="00913752"/>
    <w:rPr>
      <w:rFonts w:ascii="標楷體" w:eastAsia="標楷體" w:hAnsi="Arial"/>
      <w:bCs/>
      <w:kern w:val="32"/>
      <w:sz w:val="32"/>
      <w:szCs w:val="48"/>
    </w:rPr>
  </w:style>
  <w:style w:type="character" w:customStyle="1" w:styleId="30">
    <w:name w:val="標題 3 字元"/>
    <w:basedOn w:val="a7"/>
    <w:link w:val="3"/>
    <w:rsid w:val="00913752"/>
    <w:rPr>
      <w:rFonts w:ascii="標楷體" w:eastAsia="標楷體" w:hAnsi="Arial"/>
      <w:bCs/>
      <w:kern w:val="32"/>
      <w:sz w:val="32"/>
      <w:szCs w:val="36"/>
    </w:rPr>
  </w:style>
  <w:style w:type="character" w:customStyle="1" w:styleId="40">
    <w:name w:val="標題 4 字元"/>
    <w:basedOn w:val="a7"/>
    <w:link w:val="4"/>
    <w:rsid w:val="00913752"/>
    <w:rPr>
      <w:rFonts w:ascii="標楷體" w:eastAsia="標楷體" w:hAnsi="Arial"/>
      <w:kern w:val="32"/>
      <w:sz w:val="32"/>
      <w:szCs w:val="36"/>
    </w:rPr>
  </w:style>
  <w:style w:type="paragraph" w:styleId="afb">
    <w:name w:val="footnote text"/>
    <w:aliases w:val="註腳文字 字元 字元 字元,註腳文字 字元 字元"/>
    <w:basedOn w:val="a6"/>
    <w:link w:val="afc"/>
    <w:uiPriority w:val="99"/>
    <w:unhideWhenUsed/>
    <w:rsid w:val="00913752"/>
    <w:pPr>
      <w:overflowPunct/>
      <w:autoSpaceDE/>
      <w:autoSpaceDN/>
      <w:snapToGrid w:val="0"/>
      <w:jc w:val="left"/>
    </w:pPr>
    <w:rPr>
      <w:rFonts w:ascii="Times New Roman"/>
      <w:sz w:val="20"/>
    </w:rPr>
  </w:style>
  <w:style w:type="character" w:customStyle="1" w:styleId="afc">
    <w:name w:val="註腳文字 字元"/>
    <w:aliases w:val="註腳文字 字元 字元 字元 字元,註腳文字 字元 字元 字元1"/>
    <w:basedOn w:val="a7"/>
    <w:link w:val="afb"/>
    <w:uiPriority w:val="99"/>
    <w:rsid w:val="00913752"/>
    <w:rPr>
      <w:rFonts w:eastAsia="標楷體"/>
      <w:kern w:val="2"/>
    </w:rPr>
  </w:style>
  <w:style w:type="character" w:styleId="afd">
    <w:name w:val="footnote reference"/>
    <w:uiPriority w:val="99"/>
    <w:semiHidden/>
    <w:unhideWhenUsed/>
    <w:rsid w:val="00913752"/>
    <w:rPr>
      <w:vertAlign w:val="superscript"/>
    </w:rPr>
  </w:style>
  <w:style w:type="character" w:customStyle="1" w:styleId="70">
    <w:name w:val="標題 7 字元"/>
    <w:basedOn w:val="a7"/>
    <w:link w:val="7"/>
    <w:rsid w:val="00913752"/>
    <w:rPr>
      <w:rFonts w:ascii="標楷體" w:eastAsia="標楷體" w:hAnsi="Arial"/>
      <w:bCs/>
      <w:kern w:val="32"/>
      <w:sz w:val="32"/>
      <w:szCs w:val="36"/>
    </w:rPr>
  </w:style>
  <w:style w:type="table" w:customStyle="1" w:styleId="110">
    <w:name w:val="表格格線110"/>
    <w:basedOn w:val="a8"/>
    <w:next w:val="af6"/>
    <w:uiPriority w:val="39"/>
    <w:rsid w:val="00081C9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8"/>
    <w:next w:val="af6"/>
    <w:uiPriority w:val="39"/>
    <w:rsid w:val="00F3648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6"/>
    <w:uiPriority w:val="39"/>
    <w:rsid w:val="00F3648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8"/>
    <w:next w:val="af6"/>
    <w:uiPriority w:val="39"/>
    <w:rsid w:val="00F3648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annotation reference"/>
    <w:basedOn w:val="a7"/>
    <w:uiPriority w:val="99"/>
    <w:semiHidden/>
    <w:unhideWhenUsed/>
    <w:rsid w:val="00F36488"/>
    <w:rPr>
      <w:sz w:val="18"/>
      <w:szCs w:val="18"/>
    </w:rPr>
  </w:style>
  <w:style w:type="paragraph" w:styleId="aff">
    <w:name w:val="annotation text"/>
    <w:basedOn w:val="a6"/>
    <w:link w:val="aff0"/>
    <w:uiPriority w:val="99"/>
    <w:semiHidden/>
    <w:unhideWhenUsed/>
    <w:rsid w:val="00F36488"/>
    <w:pPr>
      <w:jc w:val="left"/>
    </w:pPr>
  </w:style>
  <w:style w:type="character" w:customStyle="1" w:styleId="aff0">
    <w:name w:val="註解文字 字元"/>
    <w:basedOn w:val="a7"/>
    <w:link w:val="aff"/>
    <w:uiPriority w:val="99"/>
    <w:semiHidden/>
    <w:rsid w:val="00F36488"/>
    <w:rPr>
      <w:rFonts w:ascii="標楷體" w:eastAsia="標楷體"/>
      <w:kern w:val="2"/>
      <w:sz w:val="32"/>
    </w:rPr>
  </w:style>
  <w:style w:type="paragraph" w:styleId="aff1">
    <w:name w:val="annotation subject"/>
    <w:basedOn w:val="aff"/>
    <w:next w:val="aff"/>
    <w:link w:val="aff2"/>
    <w:uiPriority w:val="99"/>
    <w:semiHidden/>
    <w:unhideWhenUsed/>
    <w:rsid w:val="00F36488"/>
    <w:rPr>
      <w:b/>
      <w:bCs/>
    </w:rPr>
  </w:style>
  <w:style w:type="character" w:customStyle="1" w:styleId="aff2">
    <w:name w:val="註解主旨 字元"/>
    <w:basedOn w:val="aff0"/>
    <w:link w:val="aff1"/>
    <w:uiPriority w:val="99"/>
    <w:semiHidden/>
    <w:rsid w:val="00F36488"/>
    <w:rPr>
      <w:rFonts w:ascii="標楷體" w:eastAsia="標楷體"/>
      <w:b/>
      <w:bCs/>
      <w:kern w:val="2"/>
      <w:sz w:val="32"/>
    </w:rPr>
  </w:style>
  <w:style w:type="table" w:customStyle="1" w:styleId="210">
    <w:name w:val="表格格線21"/>
    <w:basedOn w:val="a8"/>
    <w:next w:val="af6"/>
    <w:uiPriority w:val="39"/>
    <w:rsid w:val="00F3648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格格線5"/>
    <w:basedOn w:val="a8"/>
    <w:next w:val="af6"/>
    <w:uiPriority w:val="39"/>
    <w:rsid w:val="00F3648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格格線6"/>
    <w:basedOn w:val="a8"/>
    <w:next w:val="af6"/>
    <w:uiPriority w:val="39"/>
    <w:rsid w:val="00F3648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格格線7"/>
    <w:basedOn w:val="a8"/>
    <w:next w:val="af6"/>
    <w:uiPriority w:val="39"/>
    <w:rsid w:val="00F3648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格格線8"/>
    <w:basedOn w:val="a8"/>
    <w:next w:val="af6"/>
    <w:uiPriority w:val="39"/>
    <w:rsid w:val="003469F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表格格線9"/>
    <w:basedOn w:val="a8"/>
    <w:next w:val="af6"/>
    <w:uiPriority w:val="39"/>
    <w:rsid w:val="00704FE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
    <w:basedOn w:val="a8"/>
    <w:next w:val="af6"/>
    <w:uiPriority w:val="39"/>
    <w:rsid w:val="00BC5CE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8"/>
    <w:next w:val="af6"/>
    <w:uiPriority w:val="39"/>
    <w:rsid w:val="00935FC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
    <w:basedOn w:val="a8"/>
    <w:next w:val="af6"/>
    <w:uiPriority w:val="39"/>
    <w:rsid w:val="00935FC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格格線13"/>
    <w:basedOn w:val="a8"/>
    <w:next w:val="af6"/>
    <w:uiPriority w:val="39"/>
    <w:rsid w:val="00797FB3"/>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
    <w:basedOn w:val="a8"/>
    <w:next w:val="af6"/>
    <w:uiPriority w:val="39"/>
    <w:rsid w:val="0091440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格格線15"/>
    <w:basedOn w:val="a8"/>
    <w:next w:val="af6"/>
    <w:uiPriority w:val="39"/>
    <w:rsid w:val="0091440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格格線16"/>
    <w:basedOn w:val="a8"/>
    <w:next w:val="af6"/>
    <w:uiPriority w:val="39"/>
    <w:rsid w:val="0091440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格格線17"/>
    <w:basedOn w:val="a8"/>
    <w:next w:val="af6"/>
    <w:uiPriority w:val="39"/>
    <w:rsid w:val="00F13DB3"/>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格格線18"/>
    <w:basedOn w:val="a8"/>
    <w:next w:val="af6"/>
    <w:uiPriority w:val="39"/>
    <w:rsid w:val="0007438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格格線19"/>
    <w:basedOn w:val="a8"/>
    <w:next w:val="af6"/>
    <w:uiPriority w:val="39"/>
    <w:rsid w:val="0007438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8"/>
    <w:next w:val="af6"/>
    <w:uiPriority w:val="39"/>
    <w:rsid w:val="00E1737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表格格線81"/>
    <w:basedOn w:val="a8"/>
    <w:next w:val="af6"/>
    <w:uiPriority w:val="39"/>
    <w:rsid w:val="006F02C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格格線20"/>
    <w:basedOn w:val="a8"/>
    <w:next w:val="af6"/>
    <w:uiPriority w:val="39"/>
    <w:rsid w:val="006427AD"/>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8"/>
    <w:next w:val="af6"/>
    <w:uiPriority w:val="39"/>
    <w:rsid w:val="00283B8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55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A47F1-E794-41E8-B407-6EF89B665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14</TotalTime>
  <Pages>26</Pages>
  <Words>2346</Words>
  <Characters>13376</Characters>
  <Application>Microsoft Office Word</Application>
  <DocSecurity>0</DocSecurity>
  <Lines>111</Lines>
  <Paragraphs>31</Paragraphs>
  <ScaleCrop>false</ScaleCrop>
  <Company>cy</Company>
  <LinksUpToDate>false</LinksUpToDate>
  <CharactersWithSpaces>15691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彈劾案文</dc:title>
  <dc:creator>張蔭廉</dc:creator>
  <cp:lastModifiedBy>陳虹欣</cp:lastModifiedBy>
  <cp:revision>3</cp:revision>
  <cp:lastPrinted>2024-08-01T01:25:00Z</cp:lastPrinted>
  <dcterms:created xsi:type="dcterms:W3CDTF">2024-09-04T07:29:00Z</dcterms:created>
  <dcterms:modified xsi:type="dcterms:W3CDTF">2024-09-04T07:43:00Z</dcterms:modified>
</cp:coreProperties>
</file>