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9C" w:rsidRPr="00BB7893" w:rsidRDefault="001409D3">
      <w:pPr>
        <w:pStyle w:val="a6"/>
        <w:kinsoku w:val="0"/>
        <w:spacing w:before="0"/>
        <w:ind w:leftChars="700" w:left="2381" w:firstLine="0"/>
        <w:rPr>
          <w:bCs/>
          <w:snapToGrid/>
          <w:spacing w:val="200"/>
          <w:kern w:val="0"/>
          <w:sz w:val="40"/>
        </w:rPr>
      </w:pPr>
      <w:r w:rsidRPr="00BB7893">
        <w:rPr>
          <w:rFonts w:hint="eastAsia"/>
          <w:bCs/>
          <w:snapToGrid/>
          <w:spacing w:val="200"/>
          <w:kern w:val="0"/>
          <w:sz w:val="40"/>
        </w:rPr>
        <w:t>調查</w:t>
      </w:r>
      <w:r w:rsidR="00DE169C" w:rsidRPr="00BB7893">
        <w:rPr>
          <w:rFonts w:hint="eastAsia"/>
          <w:bCs/>
          <w:snapToGrid/>
          <w:spacing w:val="200"/>
          <w:kern w:val="0"/>
          <w:sz w:val="40"/>
        </w:rPr>
        <w:t>報告</w:t>
      </w:r>
    </w:p>
    <w:p w:rsidR="00DE169C" w:rsidRPr="00BB7893" w:rsidRDefault="00DE169C">
      <w:pPr>
        <w:pStyle w:val="1"/>
        <w:ind w:left="2380" w:hanging="2380"/>
      </w:pPr>
      <w:r w:rsidRPr="00BB7893">
        <w:rPr>
          <w:rFonts w:hint="eastAsia"/>
        </w:rPr>
        <w:t>案　　由：</w:t>
      </w:r>
      <w:r w:rsidRPr="00BB7893">
        <w:rPr>
          <w:rFonts w:hint="eastAsia"/>
          <w:noProof/>
        </w:rPr>
        <w:t>據審計部函報︰稽察南投縣政府辦理軍功里軍功寮溪新設堤防護岸工程計畫，涉有未盡職責及效能過低情事乙案。</w:t>
      </w:r>
    </w:p>
    <w:p w:rsidR="001409D3" w:rsidRPr="00BB7893" w:rsidRDefault="001409D3" w:rsidP="001409D3">
      <w:pPr>
        <w:pStyle w:val="1"/>
        <w:ind w:left="2443" w:hanging="2443"/>
      </w:pPr>
      <w:r w:rsidRPr="00BB7893">
        <w:rPr>
          <w:rFonts w:hint="eastAsia"/>
        </w:rPr>
        <w:t>調查意見：</w:t>
      </w:r>
    </w:p>
    <w:p w:rsidR="00DE169C" w:rsidRPr="00BB7893" w:rsidRDefault="00543701" w:rsidP="00383B97">
      <w:pPr>
        <w:pStyle w:val="10"/>
        <w:ind w:left="680" w:firstLine="680"/>
        <w:rPr>
          <w:bCs/>
        </w:rPr>
      </w:pPr>
      <w:r w:rsidRPr="00BB7893">
        <w:rPr>
          <w:rFonts w:hAnsi="標楷體" w:hint="eastAsia"/>
          <w:bCs/>
        </w:rPr>
        <w:t>本案係</w:t>
      </w:r>
      <w:r w:rsidRPr="00BB7893">
        <w:rPr>
          <w:rFonts w:hint="eastAsia"/>
        </w:rPr>
        <w:t>審計部函報：</w:t>
      </w:r>
      <w:r w:rsidRPr="00BB7893">
        <w:rPr>
          <w:rFonts w:hAnsi="Arial" w:hint="eastAsia"/>
          <w:bCs/>
          <w:noProof/>
          <w:szCs w:val="52"/>
        </w:rPr>
        <w:t>稽察南投縣政府辦理軍功里軍功寮溪新設堤防護岸工程計畫，涉有未盡職責及效能過低情事乙案</w:t>
      </w:r>
      <w:r w:rsidRPr="00BB7893">
        <w:rPr>
          <w:rFonts w:hint="eastAsia"/>
        </w:rPr>
        <w:t>，</w:t>
      </w:r>
      <w:r w:rsidRPr="00BB7893">
        <w:rPr>
          <w:rFonts w:hAnsi="標楷體" w:hint="eastAsia"/>
          <w:szCs w:val="32"/>
        </w:rPr>
        <w:t>經值日委員核批調查</w:t>
      </w:r>
      <w:r w:rsidRPr="00BB7893">
        <w:rPr>
          <w:rFonts w:hAnsi="標楷體" w:hint="eastAsia"/>
          <w:bCs/>
          <w:noProof/>
          <w:szCs w:val="52"/>
        </w:rPr>
        <w:t>。</w:t>
      </w:r>
      <w:r w:rsidRPr="00BB7893">
        <w:rPr>
          <w:rFonts w:hAnsi="標楷體" w:hint="eastAsia"/>
        </w:rPr>
        <w:t>案經</w:t>
      </w:r>
      <w:r w:rsidR="00C5699F" w:rsidRPr="00BB7893">
        <w:rPr>
          <w:rFonts w:hint="eastAsia"/>
          <w:noProof/>
        </w:rPr>
        <w:t>南投縣政府</w:t>
      </w:r>
      <w:r w:rsidR="00C5699F" w:rsidRPr="00BB7893">
        <w:rPr>
          <w:rFonts w:hAnsi="標楷體" w:hint="eastAsia"/>
        </w:rPr>
        <w:t>以民國（下同）99年5月</w:t>
      </w:r>
      <w:r w:rsidR="000524DC" w:rsidRPr="00BB7893">
        <w:rPr>
          <w:rFonts w:hAnsi="標楷體" w:hint="eastAsia"/>
        </w:rPr>
        <w:t>26</w:t>
      </w:r>
      <w:r w:rsidR="00C5699F" w:rsidRPr="00BB7893">
        <w:rPr>
          <w:rFonts w:hAnsi="標楷體" w:hint="eastAsia"/>
        </w:rPr>
        <w:t>日</w:t>
      </w:r>
      <w:r w:rsidR="000524DC" w:rsidRPr="00BB7893">
        <w:rPr>
          <w:rFonts w:hAnsi="標楷體" w:hint="eastAsia"/>
        </w:rPr>
        <w:t>府工水</w:t>
      </w:r>
      <w:r w:rsidR="00C5699F" w:rsidRPr="00BB7893">
        <w:rPr>
          <w:rFonts w:hAnsi="標楷體" w:hint="eastAsia"/>
        </w:rPr>
        <w:t>字第</w:t>
      </w:r>
      <w:r w:rsidR="000524DC" w:rsidRPr="00BB7893">
        <w:rPr>
          <w:rFonts w:hAnsi="標楷體" w:hint="eastAsia"/>
        </w:rPr>
        <w:t>09901105290號、</w:t>
      </w:r>
      <w:r w:rsidR="000524DC" w:rsidRPr="00BB7893">
        <w:rPr>
          <w:rFonts w:hint="eastAsia"/>
          <w:noProof/>
        </w:rPr>
        <w:t>經濟部水利署以</w:t>
      </w:r>
      <w:r w:rsidR="00CA7A5F" w:rsidRPr="00BB7893">
        <w:rPr>
          <w:rFonts w:hAnsi="標楷體" w:hint="eastAsia"/>
        </w:rPr>
        <w:t>同</w:t>
      </w:r>
      <w:r w:rsidR="000524DC" w:rsidRPr="00BB7893">
        <w:rPr>
          <w:rFonts w:hAnsi="標楷體" w:hint="eastAsia"/>
        </w:rPr>
        <w:t>年6月18日經工水字第09953095661號、</w:t>
      </w:r>
      <w:r w:rsidR="000524DC" w:rsidRPr="00BB7893">
        <w:rPr>
          <w:rFonts w:hint="eastAsia"/>
          <w:noProof/>
        </w:rPr>
        <w:t>南投縣南投市公所以</w:t>
      </w:r>
      <w:r w:rsidR="00CA7A5F" w:rsidRPr="00BB7893">
        <w:rPr>
          <w:rFonts w:hAnsi="標楷體" w:hint="eastAsia"/>
        </w:rPr>
        <w:t>同</w:t>
      </w:r>
      <w:r w:rsidR="000524DC" w:rsidRPr="00BB7893">
        <w:rPr>
          <w:rFonts w:hAnsi="標楷體" w:hint="eastAsia"/>
        </w:rPr>
        <w:t>年5月27日投市工字第0990012897號及</w:t>
      </w:r>
      <w:r w:rsidR="000524DC" w:rsidRPr="00BB7893">
        <w:rPr>
          <w:rFonts w:hint="eastAsia"/>
          <w:noProof/>
        </w:rPr>
        <w:t>南投縣南投地政事務所以</w:t>
      </w:r>
      <w:r w:rsidR="00CA7A5F" w:rsidRPr="00BB7893">
        <w:rPr>
          <w:rFonts w:hAnsi="標楷體" w:hint="eastAsia"/>
        </w:rPr>
        <w:t>同</w:t>
      </w:r>
      <w:r w:rsidR="000524DC" w:rsidRPr="00BB7893">
        <w:rPr>
          <w:rFonts w:hAnsi="標楷體" w:hint="eastAsia"/>
        </w:rPr>
        <w:t>年7月21日投地二字第0990006744號</w:t>
      </w:r>
      <w:r w:rsidR="00383B97" w:rsidRPr="00BB7893">
        <w:rPr>
          <w:rFonts w:hAnsi="標楷體" w:hint="eastAsia"/>
        </w:rPr>
        <w:t>等</w:t>
      </w:r>
      <w:r w:rsidR="000524DC" w:rsidRPr="00BB7893">
        <w:rPr>
          <w:rFonts w:hAnsi="標楷體" w:hint="eastAsia"/>
        </w:rPr>
        <w:t>函</w:t>
      </w:r>
      <w:r w:rsidR="00383B97" w:rsidRPr="00BB7893">
        <w:rPr>
          <w:rFonts w:hAnsi="標楷體" w:hint="eastAsia"/>
        </w:rPr>
        <w:t>復說明</w:t>
      </w:r>
      <w:r w:rsidR="00DE169C" w:rsidRPr="00BB7893">
        <w:rPr>
          <w:rFonts w:hAnsi="標楷體" w:hint="eastAsia"/>
          <w:bCs/>
        </w:rPr>
        <w:t>，本院</w:t>
      </w:r>
      <w:r w:rsidR="00DE169C" w:rsidRPr="00BB7893">
        <w:rPr>
          <w:rFonts w:hint="eastAsia"/>
          <w:bCs/>
        </w:rPr>
        <w:t>並於同年</w:t>
      </w:r>
      <w:r w:rsidR="00383B97" w:rsidRPr="00BB7893">
        <w:rPr>
          <w:rFonts w:hint="eastAsia"/>
          <w:bCs/>
        </w:rPr>
        <w:t>7</w:t>
      </w:r>
      <w:r w:rsidR="00DE169C" w:rsidRPr="00BB7893">
        <w:rPr>
          <w:rFonts w:hint="eastAsia"/>
          <w:bCs/>
        </w:rPr>
        <w:t>月2</w:t>
      </w:r>
      <w:r w:rsidR="00383B97" w:rsidRPr="00BB7893">
        <w:rPr>
          <w:rFonts w:hint="eastAsia"/>
          <w:bCs/>
        </w:rPr>
        <w:t>7</w:t>
      </w:r>
      <w:r w:rsidR="00DE169C" w:rsidRPr="00BB7893">
        <w:rPr>
          <w:rFonts w:hint="eastAsia"/>
          <w:bCs/>
        </w:rPr>
        <w:t>日現場履勘暨約詢</w:t>
      </w:r>
      <w:r w:rsidR="00383B97" w:rsidRPr="00BB7893">
        <w:rPr>
          <w:rFonts w:hint="eastAsia"/>
          <w:noProof/>
        </w:rPr>
        <w:t>上開單位主管</w:t>
      </w:r>
      <w:r w:rsidR="00DE169C" w:rsidRPr="00BB7893">
        <w:rPr>
          <w:rFonts w:hint="eastAsia"/>
          <w:bCs/>
        </w:rPr>
        <w:t>人員以釐清案情，茲已調查竣事，爰綜整</w:t>
      </w:r>
      <w:r w:rsidR="00DE169C" w:rsidRPr="00BB7893">
        <w:rPr>
          <w:rFonts w:hAnsi="標楷體" w:hint="eastAsia"/>
          <w:bCs/>
        </w:rPr>
        <w:t>本案調查意見如次：</w:t>
      </w:r>
    </w:p>
    <w:p w:rsidR="002F3E9C" w:rsidRPr="00BB7893" w:rsidRDefault="002F3E9C" w:rsidP="007D32D2">
      <w:pPr>
        <w:pStyle w:val="2"/>
        <w:ind w:left="1020" w:hanging="680"/>
      </w:pPr>
      <w:r w:rsidRPr="00BB7893">
        <w:rPr>
          <w:rFonts w:hint="eastAsia"/>
        </w:rPr>
        <w:t>南投縣政府辦理軍功寮溪堤防護岸工程未能配合工程期程執行相關應辦事項，又土地取得估算與實際價購金額落差甚大，致取得之土地僅達工程需要之四成，肇致工程未竟，無法有效發揮堤防功能，核有怠失。</w:t>
      </w:r>
    </w:p>
    <w:p w:rsidR="002F3E9C" w:rsidRPr="00BB7893" w:rsidRDefault="002F3E9C" w:rsidP="007D32D2">
      <w:pPr>
        <w:pStyle w:val="3"/>
      </w:pPr>
      <w:r w:rsidRPr="00BB7893">
        <w:rPr>
          <w:rFonts w:hint="eastAsia"/>
        </w:rPr>
        <w:t>查南投縣政府於83年6月20日辦理軍功寮溪堤防護岸工程招標，決標金額新台幣（下同）5,440萬元。依據本工程契約書第4條規定：「本工程應於雙方簽訂契約後10日內開工，並於280日曆天完成。」惟於開標前宣告事項說明，本工程俟用地取得後，再行以正式公文通知開工。然該府始於84年2月14日向前臺灣省政府財政廳申請補助用地取得經費，雖經該廳於同年月16日核定補助1億4千萬元，惟該府未積極辦理相關用地之徵收作業，遲至85年間始辦理河川法線地籍分割及編製印領</w:t>
      </w:r>
      <w:r w:rsidRPr="00BB7893">
        <w:rPr>
          <w:rFonts w:hint="eastAsia"/>
        </w:rPr>
        <w:lastRenderedPageBreak/>
        <w:t>清冊，復因部分用地屬都市計畫區農業區，需完成都市計畫變更，拖延至87年1月7日方以該工程已取得地主同意書，為儘速辦理為由，簽擬以協議價購方式取得本案工程用地，同年2月間辦理發放地價補償費。</w:t>
      </w:r>
    </w:p>
    <w:p w:rsidR="002F3E9C" w:rsidRPr="00BB7893" w:rsidRDefault="002F3E9C" w:rsidP="007D32D2">
      <w:pPr>
        <w:pStyle w:val="3"/>
      </w:pPr>
      <w:r w:rsidRPr="00BB7893">
        <w:rPr>
          <w:rFonts w:hint="eastAsia"/>
        </w:rPr>
        <w:t>因上開未配合工程計畫時程規劃取得用地等應辦事項，且工程用地取得經費尚待上級機關補助，嗣該府取得部分土地所有權人先行施工同意書，始於85年10月22日通知承商開工。工程開工後，又因部分用地屬中興新村都市計畫範圍農業區，尚未依都市計畫法第52條規定：「都市計畫範圍內，各級政府徵收私有土地或撥用公有土地，不得妨礙當地都市計畫。…」完成都市計畫變更，工程無法施工，而於86年4月21日停工，87年5月19日復工。復因籌措之用地經費不足，僅能就已發放補償之土地範圍施工，無法依原規劃長度辦理全段工程，該府乃同意承商申請按實做數量辦理結算，並於同年7月15日終止契約。由上開本工程興建過程，南投縣政府未能配合工程期程執行相關應辦事項，致工程決標後超過2年始通知承商開工，又因土地使用變更及取得問題，造成工程進度嚴重延滯，最終仍因土地取得問題，僅能完成部分堤防工程。</w:t>
      </w:r>
    </w:p>
    <w:p w:rsidR="002F3E9C" w:rsidRPr="00BB7893" w:rsidRDefault="002F3E9C" w:rsidP="007D32D2">
      <w:pPr>
        <w:pStyle w:val="3"/>
      </w:pPr>
      <w:r w:rsidRPr="00BB7893">
        <w:rPr>
          <w:rFonts w:hint="eastAsia"/>
        </w:rPr>
        <w:t>次查該府於83年6月規劃辦理本工程，其施工地點及行水區內土地全部為私有地，故計畫取得用地包括都市土地2.3610公頃及非都市土地8.6885公頃，面積合計11.0495公頃。南投縣政府稱，以83年度公告土地現值估算，用地所需經費約1億4千萬元，然南投縣政府實際於87年辦理土地價購時，卻是以86年7月1日公告之土地公告現值計算地價補償費，且實際價購得之土地僅4.3525公頃，</w:t>
      </w:r>
      <w:r w:rsidRPr="00BB7893">
        <w:rPr>
          <w:rFonts w:hint="eastAsia"/>
        </w:rPr>
        <w:lastRenderedPageBreak/>
        <w:t>發放之補償費及施工獎勵金計1億3,147萬餘元，較83年原預計取得土地11.0495公頃，減少6.697公頃(約60.61%)。且經估算若欲取得全部用地(面積11.0495公頃)，依印領清冊載列之補償費及施工獎勵金總金額達2億4,919萬餘元，較原估計取得經費1億4千萬元，需增加1億919萬餘元。</w:t>
      </w:r>
    </w:p>
    <w:p w:rsidR="002F3E9C" w:rsidRPr="00BB7893" w:rsidRDefault="002F3E9C" w:rsidP="007D32D2">
      <w:pPr>
        <w:pStyle w:val="3"/>
      </w:pPr>
      <w:r w:rsidRPr="00BB7893">
        <w:rPr>
          <w:rFonts w:hint="eastAsia"/>
        </w:rPr>
        <w:t>詢據南投縣政府，原稱係因土地規劃取得與實際取得時隔多年，造成該處公告地價調整，以致實際價購土地面積低於原規劃取得面積。然據水利署提供資料，當地公告地價3年間僅調升約2.8％，而縣府價購得之土地約僅預估之4成，且縣府又無法提供當初估算用地取得經費概算明細，顯見其補償款預估之初，即有低估實際取得時點之地價及少估施工獎勵金之疏失。</w:t>
      </w:r>
    </w:p>
    <w:p w:rsidR="002F3E9C" w:rsidRPr="00BB7893" w:rsidRDefault="002F3E9C" w:rsidP="007D32D2">
      <w:pPr>
        <w:pStyle w:val="3"/>
      </w:pPr>
      <w:r w:rsidRPr="00BB7893">
        <w:rPr>
          <w:rFonts w:hint="eastAsia"/>
        </w:rPr>
        <w:t>綜上，南投縣政府辦理軍功寮溪堤防護岸工程未能配合工程期程執行相關應辦事項，致工程決標後超過2年始開工，又因土地使用變更及取得問題，造成工程進度嚴重延滯，且土地取得估算與實際價購金額落差甚大，顯見其補償款預估之初，即有低估實際取得時點之地價及少估施工獎勵金，致取得之土地僅達工程需要之四成，肇致工程未竟，無法有效發揮堤防功能，核有怠失。</w:t>
      </w:r>
    </w:p>
    <w:p w:rsidR="002F3E9C" w:rsidRPr="00BB7893" w:rsidRDefault="002F3E9C" w:rsidP="007D32D2">
      <w:pPr>
        <w:pStyle w:val="2"/>
        <w:ind w:left="1020" w:hanging="680"/>
      </w:pPr>
      <w:r w:rsidRPr="00BB7893">
        <w:rPr>
          <w:rFonts w:hint="eastAsia"/>
        </w:rPr>
        <w:t>南投縣政府執行軍功寮溪堤防護岸工程土地價購作業，對已發放地價補償費之土地，卻遲未辦理土地所有權移轉，延宕至今仍有部分土地尚未登記完成，其中更有已遭法院拍賣之土地，嚴重損及政府權益，核有違失。</w:t>
      </w:r>
    </w:p>
    <w:p w:rsidR="002F3E9C" w:rsidRPr="00BB7893" w:rsidRDefault="002F3E9C" w:rsidP="007D32D2">
      <w:pPr>
        <w:pStyle w:val="3"/>
      </w:pPr>
      <w:r w:rsidRPr="00BB7893">
        <w:rPr>
          <w:rFonts w:hint="eastAsia"/>
        </w:rPr>
        <w:t>據臺灣省省有財產管理規則(80年8月10日修訂)第13條規定：「省屬各機關新建、增建、改建、修建、購置或與他人合作興建之不動產，應於購建</w:t>
      </w:r>
      <w:r w:rsidRPr="00BB7893">
        <w:rPr>
          <w:rFonts w:hint="eastAsia"/>
        </w:rPr>
        <w:lastRenderedPageBreak/>
        <w:t>後3個月內……辦理登記，並建卡列管……</w:t>
      </w:r>
      <w:r w:rsidR="00FE51FE" w:rsidRPr="00BB7893">
        <w:rPr>
          <w:rFonts w:hint="eastAsia"/>
        </w:rPr>
        <w:t>。</w:t>
      </w:r>
      <w:r w:rsidRPr="00BB7893">
        <w:rPr>
          <w:rFonts w:hint="eastAsia"/>
        </w:rPr>
        <w:t>」本案工程用地該府係以協議價購方式取得，於87年2月20至21日發放補償費，截至97年12月31日止，陸續完成價購土地面積4.3525公頃，累計發放地價補償費1億3,147萬餘元。查南投縣政府於87年2月期間價購完成之土地，卻未依上述規定於價購後3個月內辦理登記，延宕至91年3月18日始檢附用地地價補償費印領清冊、土地所有權人同意書、所有權狀與印鑑證明等文件，函請南投縣南投地政事務所辦理所有權移轉登記。惟協議價購當時，未與土地所有權人簽訂買賣契約書，致登記文件未盡完備，而無法完成所有權登記。該府雖於91年8月間委託土地代書辦理所有權移轉作業，又因事隔多年，部分土地所有權人無法聯絡，以及印領清冊中，用印具領金額與實際支出數不符等因素，迄今仍無法完成產權移轉，顯見該府未能依規於時限內完成土地產權移轉登記。</w:t>
      </w:r>
    </w:p>
    <w:p w:rsidR="002F3E9C" w:rsidRPr="00BB7893" w:rsidRDefault="002F3E9C" w:rsidP="007D32D2">
      <w:pPr>
        <w:pStyle w:val="3"/>
      </w:pPr>
      <w:r w:rsidRPr="00BB7893">
        <w:rPr>
          <w:rFonts w:hint="eastAsia"/>
        </w:rPr>
        <w:t>查95年間南投縣政府成立產權轉移專案小組後，依據「南投市軍功里軍功寮溪新設堤防護岸工程產權轉移專案小組」決議委託代書逐筆逐人洽原土地所有權人辦理逕為分割登記及後續產權移轉相關作業。其中南投市福順段地號0109-000號之土地，價購金額423,000元業經原地主領訖，惟產權卻遭拍賣予第三人。另南投縣政府自87年2月開始發放補償費，因未取得完整產權移轉登記所需文件，又未能辦理所有權移轉，延宕迄今已12年餘，已將屆民法第125條：「請求權，因15年間不行使而消滅。」規定之請求權時限，而全部價購之土地，仍未完成所有權移轉及辦理縣有財產登記，有請求權時效消滅之虞。對該府產權移轉登記進度而論</w:t>
      </w:r>
      <w:r w:rsidRPr="00BB7893">
        <w:rPr>
          <w:rFonts w:hint="eastAsia"/>
        </w:rPr>
        <w:lastRenderedPageBreak/>
        <w:t>，因產權遭法院拍賣，而有對抗善意第三者效力</w:t>
      </w:r>
      <w:r w:rsidR="00FE51FE" w:rsidRPr="00BB7893">
        <w:rPr>
          <w:rFonts w:hint="eastAsia"/>
        </w:rPr>
        <w:t>，</w:t>
      </w:r>
      <w:r w:rsidRPr="00BB7893">
        <w:rPr>
          <w:rFonts w:hint="eastAsia"/>
        </w:rPr>
        <w:t>及請求權超過15年，有請求時效消滅之虞，都有損政府權益。</w:t>
      </w:r>
    </w:p>
    <w:p w:rsidR="002F3E9C" w:rsidRPr="00BB7893" w:rsidRDefault="002F3E9C" w:rsidP="007D32D2">
      <w:pPr>
        <w:pStyle w:val="3"/>
      </w:pPr>
      <w:r w:rsidRPr="00BB7893">
        <w:rPr>
          <w:rFonts w:hint="eastAsia"/>
        </w:rPr>
        <w:t>詢據南投縣政府，當時辦理土地取得時，因部分登記之土地所有權人已死亡，惟土地均未辦理繼承，導致後續辦理期程延宕，遲至88年因發生921大地震，縣府施政重心移轉，以搶救災為主軸，受限於當時之人力，而乏於積極辦理，後因承辦人員調職未確實辦理交接，致案件處理停滯，後再於94年12月27日由接續之承辦人員簽准成立「南投市軍功里軍功寮溪新設堤防護岸工程產權轉移專案小組」重啟辦理，召開專案小組會議。目前已完成產權轉移筆數29筆，部分產權移轉筆數23筆；針對故意延宕不辦部分（含死亡及未辦理繼承部分），將委請律師提出告訴依法律程序解決，現正搜集相關佐證資料並與律師研議，直至本案履勘當日仍有14人尚在辦理中，而未辦理者有36人（含死亡及遲不辦理者）。</w:t>
      </w:r>
    </w:p>
    <w:p w:rsidR="002F3E9C" w:rsidRPr="00BB7893" w:rsidRDefault="002F3E9C" w:rsidP="007D32D2">
      <w:pPr>
        <w:pStyle w:val="3"/>
      </w:pPr>
      <w:r w:rsidRPr="00BB7893">
        <w:rPr>
          <w:rFonts w:hint="eastAsia"/>
        </w:rPr>
        <w:t>綜上，南投縣政府執行軍功寮溪堤防護岸工程土地價購作業，對已發放地價補償費之土地，未能依規於</w:t>
      </w:r>
      <w:r w:rsidRPr="00BB7893">
        <w:rPr>
          <w:rFonts w:hint="eastAsia"/>
          <w:szCs w:val="48"/>
        </w:rPr>
        <w:t>3個月內辦理登記</w:t>
      </w:r>
      <w:r w:rsidRPr="00BB7893">
        <w:rPr>
          <w:rFonts w:hint="eastAsia"/>
        </w:rPr>
        <w:t>，遲未辦理土地所有權移轉，延宕至今仍有部分土地尚未登記完成，</w:t>
      </w:r>
      <w:r w:rsidRPr="00BB7893">
        <w:rPr>
          <w:rFonts w:hint="eastAsia"/>
          <w:szCs w:val="48"/>
        </w:rPr>
        <w:t>因部分土地產權遭法院拍賣，而有對抗善意第三者效力</w:t>
      </w:r>
      <w:r w:rsidR="00FE51FE" w:rsidRPr="00BB7893">
        <w:rPr>
          <w:rFonts w:hint="eastAsia"/>
          <w:szCs w:val="48"/>
        </w:rPr>
        <w:t>，</w:t>
      </w:r>
      <w:r w:rsidRPr="00BB7893">
        <w:rPr>
          <w:rFonts w:hint="eastAsia"/>
          <w:szCs w:val="48"/>
        </w:rPr>
        <w:t>及請求權超過15年，請求時效消滅之虞</w:t>
      </w:r>
      <w:r w:rsidRPr="00BB7893">
        <w:rPr>
          <w:rFonts w:hint="eastAsia"/>
        </w:rPr>
        <w:t>，都已嚴重損及政府權益，核有違失。</w:t>
      </w:r>
    </w:p>
    <w:p w:rsidR="002F3E9C" w:rsidRPr="00BB7893" w:rsidRDefault="002F3E9C" w:rsidP="007D32D2">
      <w:pPr>
        <w:pStyle w:val="2"/>
        <w:ind w:left="1020" w:hanging="680"/>
      </w:pPr>
      <w:r w:rsidRPr="00BB7893">
        <w:rPr>
          <w:rFonts w:hint="eastAsia"/>
        </w:rPr>
        <w:t>南投縣政府開立軍功寮溪堤防護岸工程補償發放專戶，未能依法由有關單位審核發放，又未於該府會計報告表達收支情形，顯見內部財物控管有欠允當，核有疏失。</w:t>
      </w:r>
    </w:p>
    <w:p w:rsidR="002F3E9C" w:rsidRPr="00BB7893" w:rsidRDefault="002F3E9C" w:rsidP="007D32D2">
      <w:pPr>
        <w:pStyle w:val="3"/>
      </w:pPr>
      <w:r w:rsidRPr="00BB7893">
        <w:rPr>
          <w:rFonts w:hint="eastAsia"/>
        </w:rPr>
        <w:t>據公庫法第7條規定：「政府各機關關於現金票據</w:t>
      </w:r>
      <w:r w:rsidRPr="00BB7893">
        <w:rPr>
          <w:rFonts w:hint="eastAsia"/>
        </w:rPr>
        <w:lastRenderedPageBreak/>
        <w:t>證券之出納保管移轉及財產之契據等之保管事務，均應由代理公庫之銀行或郵政機關辦理之，不得自行辦理。」及事務管理規則(72年4月29日修訂， 94年6月29日廢止)第73條規定：「專戶存款之款項及公營事業存款之支票，應由機關首長、主(會)計單位暨出納主管簽章，…</w:t>
      </w:r>
      <w:r w:rsidR="002F07FA" w:rsidRPr="00BB7893">
        <w:rPr>
          <w:rFonts w:hint="eastAsia"/>
        </w:rPr>
        <w:t>…</w:t>
      </w:r>
      <w:r w:rsidRPr="00BB7893">
        <w:rPr>
          <w:rFonts w:hint="eastAsia"/>
        </w:rPr>
        <w:t>」查該府為辦理用地地價補償費發放需要，86年12月2日於臺灣銀行南投分行開立「南投市軍功里軍功寮溪新設堤防護岸工程補償發放專戶」，因未以公庫存款戶性質開立，致開戶印鑑僅有當時承辦人南投縣政府建設局水利課技士魏全惟之職名章，專戶款項存取均由該員1人處理，未透過財政及主計單位審核，核未依上述規定辦理。</w:t>
      </w:r>
    </w:p>
    <w:p w:rsidR="002F3E9C" w:rsidRPr="00BB7893" w:rsidRDefault="002F3E9C" w:rsidP="007D32D2">
      <w:pPr>
        <w:pStyle w:val="3"/>
      </w:pPr>
      <w:r w:rsidRPr="00BB7893">
        <w:rPr>
          <w:rFonts w:hint="eastAsia"/>
        </w:rPr>
        <w:t>次據臺灣省各機關單位預算執行要點(86年10月4日修訂，88年7月1日停止適用)第27點：「各機關之保管、代收、暫收、預收等款，均應為詳確之會計並存入省庫。…</w:t>
      </w:r>
      <w:r w:rsidR="002F07FA" w:rsidRPr="00BB7893">
        <w:rPr>
          <w:rFonts w:hint="eastAsia"/>
        </w:rPr>
        <w:t>…</w:t>
      </w:r>
      <w:r w:rsidRPr="00BB7893">
        <w:rPr>
          <w:rFonts w:hint="eastAsia"/>
        </w:rPr>
        <w:t>」，及行政院主計處91年7月10日處會字第091004940號函：「有關公款之存管，應請切實依會計法、國庫法及中央政府各機關專戶存管款項收支管理辦法等規定辦理，並於相關會計帳表妥適表達…</w:t>
      </w:r>
      <w:r w:rsidR="002F07FA" w:rsidRPr="00BB7893">
        <w:rPr>
          <w:rFonts w:hint="eastAsia"/>
        </w:rPr>
        <w:t>…</w:t>
      </w:r>
      <w:r w:rsidRPr="00BB7893">
        <w:rPr>
          <w:rFonts w:hint="eastAsia"/>
        </w:rPr>
        <w:t>」等規定，故本專戶之收支亦應於會計報告表達， 然南投縣政府亦未依此規將此「南投市軍功里軍功寮溪新設堤防護岸工程補償發放專戶」於該府會計報告中表達。詢據南投縣政府，當時於臺灣銀行南投分行開立「南投市軍功里軍功寮溪新設堤防護岸工程補償發放專戶」，係經內部程序簽核，各局室單位並未表示其他相關意見，遂依序辦理補償費發放作業。由此專戶之開立過程，顯見該府內部財物控管有欠允當。</w:t>
      </w:r>
    </w:p>
    <w:p w:rsidR="002F3E9C" w:rsidRPr="00BB7893" w:rsidRDefault="002F3E9C" w:rsidP="007D32D2">
      <w:pPr>
        <w:pStyle w:val="3"/>
      </w:pPr>
      <w:r w:rsidRPr="00BB7893">
        <w:rPr>
          <w:rFonts w:hint="eastAsia"/>
        </w:rPr>
        <w:t>綜上，南投縣政府開立軍功寮溪堤防護岸工程補償</w:t>
      </w:r>
      <w:r w:rsidRPr="00BB7893">
        <w:rPr>
          <w:rFonts w:hint="eastAsia"/>
        </w:rPr>
        <w:lastRenderedPageBreak/>
        <w:t>發放專戶，專戶款項存取均由本工程承辦人員1人處理，未透過財政及主計單位審核，未以公庫存款戶性質開立，且專戶收支亦未於會計報告表達，有違會計法、國庫法等相關規定，顯見內部財物控管有欠允當，核有疏失。</w:t>
      </w:r>
    </w:p>
    <w:p w:rsidR="002F3E9C" w:rsidRPr="00BB7893" w:rsidRDefault="002F3E9C" w:rsidP="007D32D2">
      <w:pPr>
        <w:pStyle w:val="2"/>
        <w:ind w:left="1020" w:hanging="680"/>
      </w:pPr>
      <w:r w:rsidRPr="00BB7893">
        <w:rPr>
          <w:rFonts w:hint="eastAsia"/>
        </w:rPr>
        <w:t>經濟部水利署接管軍功寮溪治理已達10餘年，然因用地是否已遭縣府價購完成之釐清而延宕後續工程，僅完成百米之堤防，惟尚有達千米以上之堤防仍待興建，顯見對軍功寮溪水患防制有欠積極，允應檢討改進。</w:t>
      </w:r>
    </w:p>
    <w:p w:rsidR="002F3E9C" w:rsidRPr="00BB7893" w:rsidRDefault="002F3E9C" w:rsidP="007D32D2">
      <w:pPr>
        <w:pStyle w:val="3"/>
      </w:pPr>
      <w:r w:rsidRPr="00BB7893">
        <w:rPr>
          <w:rFonts w:hint="eastAsia"/>
        </w:rPr>
        <w:t>軍功寮溪（現改名為樟平溪）為烏溪支流貓羅溪之支流，前為普通縣管河川，由南投縣政府管理。然於</w:t>
      </w:r>
      <w:r w:rsidRPr="00BB7893">
        <w:t>8</w:t>
      </w:r>
      <w:r w:rsidRPr="00BB7893">
        <w:rPr>
          <w:rFonts w:hint="eastAsia"/>
        </w:rPr>
        <w:t>7年6月26日臺灣省政府公告烏溪及其支流歸為省管河川，軍功寮溪遂改由水利署第三河川局（下稱三河局）管理。</w:t>
      </w:r>
      <w:r w:rsidRPr="00BB7893">
        <w:t>91</w:t>
      </w:r>
      <w:r w:rsidRPr="00BB7893">
        <w:rPr>
          <w:rFonts w:hint="eastAsia"/>
        </w:rPr>
        <w:t>年三河局為地方陳情及配合小溪橋改建提報計畫辦理徵收用地時，發現本工程工址土地，南投縣府曾辦堤防工程用地取得價購作業，但其土地未辦所有權移轉，三河局稱，為免該工程用地重複取得，</w:t>
      </w:r>
      <w:r w:rsidRPr="00BB7893">
        <w:t>91</w:t>
      </w:r>
      <w:r w:rsidRPr="00BB7893">
        <w:rPr>
          <w:rFonts w:hint="eastAsia"/>
        </w:rPr>
        <w:t>年</w:t>
      </w:r>
      <w:r w:rsidRPr="00BB7893">
        <w:t>3</w:t>
      </w:r>
      <w:r w:rsidRPr="00BB7893">
        <w:rPr>
          <w:rFonts w:hint="eastAsia"/>
        </w:rPr>
        <w:t>月</w:t>
      </w:r>
      <w:r w:rsidRPr="00BB7893">
        <w:t>22</w:t>
      </w:r>
      <w:r w:rsidRPr="00BB7893">
        <w:rPr>
          <w:rFonts w:hint="eastAsia"/>
        </w:rPr>
        <w:t>日及</w:t>
      </w:r>
      <w:r w:rsidRPr="00BB7893">
        <w:t>9</w:t>
      </w:r>
      <w:r w:rsidRPr="00BB7893">
        <w:rPr>
          <w:rFonts w:hint="eastAsia"/>
        </w:rPr>
        <w:t>4年10月</w:t>
      </w:r>
      <w:r w:rsidRPr="00BB7893">
        <w:t>2</w:t>
      </w:r>
      <w:r w:rsidRPr="00BB7893">
        <w:rPr>
          <w:rFonts w:hint="eastAsia"/>
        </w:rPr>
        <w:t>1日曾2度函請南投縣政府提供用地取得相關資料，然詢據三河局，至目前該府仍未能完整提供當年價購情形，致部分無法辦理用地徵收取得及工程興建。</w:t>
      </w:r>
    </w:p>
    <w:p w:rsidR="002F3E9C" w:rsidRPr="00BB7893" w:rsidRDefault="002F3E9C" w:rsidP="007D32D2">
      <w:pPr>
        <w:pStyle w:val="3"/>
      </w:pPr>
      <w:r w:rsidRPr="00BB7893">
        <w:rPr>
          <w:rFonts w:hint="eastAsia"/>
        </w:rPr>
        <w:t>查</w:t>
      </w:r>
      <w:r w:rsidR="006B4367" w:rsidRPr="00BB7893">
        <w:rPr>
          <w:rFonts w:hint="eastAsia"/>
        </w:rPr>
        <w:t>軍功寮溪</w:t>
      </w:r>
      <w:r w:rsidRPr="00BB7893">
        <w:rPr>
          <w:rFonts w:hint="eastAsia"/>
        </w:rPr>
        <w:t>小溪橋附近地勢低漥，颱洪期間常</w:t>
      </w:r>
      <w:r w:rsidR="00863667" w:rsidRPr="00BB7893">
        <w:rPr>
          <w:rFonts w:hint="eastAsia"/>
        </w:rPr>
        <w:t>造</w:t>
      </w:r>
      <w:r w:rsidRPr="00BB7893">
        <w:rPr>
          <w:rFonts w:hint="eastAsia"/>
        </w:rPr>
        <w:t>成附近淹水及</w:t>
      </w:r>
      <w:r w:rsidR="00863667" w:rsidRPr="00BB7893">
        <w:rPr>
          <w:rFonts w:hint="eastAsia"/>
        </w:rPr>
        <w:t>台</w:t>
      </w:r>
      <w:r w:rsidRPr="00BB7893">
        <w:t>14</w:t>
      </w:r>
      <w:r w:rsidRPr="00BB7893">
        <w:rPr>
          <w:rFonts w:hint="eastAsia"/>
        </w:rPr>
        <w:t>乙省道交通中斷，為解決交通中斷問題，</w:t>
      </w:r>
      <w:r w:rsidRPr="00BB7893">
        <w:t>92</w:t>
      </w:r>
      <w:r w:rsidRPr="00BB7893">
        <w:rPr>
          <w:rFonts w:hint="eastAsia"/>
        </w:rPr>
        <w:t>年由公路單位辦理小溪橋改建加高工程，工程完成後，於94年再由三河局接續辦理小溪橋下游右岸（缺口</w:t>
      </w:r>
      <w:r w:rsidRPr="00BB7893">
        <w:t>100</w:t>
      </w:r>
      <w:r w:rsidRPr="00BB7893">
        <w:rPr>
          <w:rFonts w:hint="eastAsia"/>
        </w:rPr>
        <w:t>公尺，</w:t>
      </w:r>
      <w:r w:rsidRPr="00BB7893">
        <w:t>94</w:t>
      </w:r>
      <w:r w:rsidRPr="00BB7893">
        <w:rPr>
          <w:rFonts w:hint="eastAsia"/>
        </w:rPr>
        <w:t>年</w:t>
      </w:r>
      <w:r w:rsidRPr="00BB7893">
        <w:t>8</w:t>
      </w:r>
      <w:r w:rsidRPr="00BB7893">
        <w:rPr>
          <w:rFonts w:hint="eastAsia"/>
        </w:rPr>
        <w:t>月</w:t>
      </w:r>
      <w:r w:rsidRPr="00BB7893">
        <w:t>14</w:t>
      </w:r>
      <w:r w:rsidRPr="00BB7893">
        <w:rPr>
          <w:rFonts w:hint="eastAsia"/>
        </w:rPr>
        <w:t>日開工，</w:t>
      </w:r>
      <w:r w:rsidRPr="00BB7893">
        <w:t>95</w:t>
      </w:r>
      <w:r w:rsidRPr="00BB7893">
        <w:rPr>
          <w:rFonts w:hint="eastAsia"/>
        </w:rPr>
        <w:t>年</w:t>
      </w:r>
      <w:r w:rsidRPr="00BB7893">
        <w:t>9</w:t>
      </w:r>
      <w:r w:rsidRPr="00BB7893">
        <w:rPr>
          <w:rFonts w:hint="eastAsia"/>
        </w:rPr>
        <w:t>月</w:t>
      </w:r>
      <w:r w:rsidRPr="00BB7893">
        <w:t>13</w:t>
      </w:r>
      <w:r w:rsidRPr="00BB7893">
        <w:rPr>
          <w:rFonts w:hint="eastAsia"/>
        </w:rPr>
        <w:t>日完工）及上游右岸（缺口</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BB7893">
          <w:t>50</w:t>
        </w:r>
        <w:r w:rsidRPr="00BB7893">
          <w:rPr>
            <w:rFonts w:hint="eastAsia"/>
          </w:rPr>
          <w:t>公尺）</w:t>
        </w:r>
      </w:smartTag>
      <w:r w:rsidRPr="00BB7893">
        <w:rPr>
          <w:rFonts w:hint="eastAsia"/>
        </w:rPr>
        <w:t>堤防工程以解決附近低漥區域大水溢淹問題。據三河局稱，上游段因位在用地取得價購未辦所有權移</w:t>
      </w:r>
      <w:r w:rsidRPr="00BB7893">
        <w:rPr>
          <w:rFonts w:hint="eastAsia"/>
        </w:rPr>
        <w:lastRenderedPageBreak/>
        <w:t>轉範圍，部分用地遭少部分土地所有權人阻擾，工程無法執行，致該段工程取銷辦理。</w:t>
      </w:r>
    </w:p>
    <w:p w:rsidR="002F3E9C" w:rsidRPr="00BB7893" w:rsidRDefault="002F3E9C" w:rsidP="007D32D2">
      <w:pPr>
        <w:pStyle w:val="3"/>
      </w:pPr>
      <w:r w:rsidRPr="00BB7893">
        <w:rPr>
          <w:rFonts w:hint="eastAsia"/>
        </w:rPr>
        <w:t>次查，於</w:t>
      </w:r>
      <w:r w:rsidRPr="00BB7893">
        <w:t>97</w:t>
      </w:r>
      <w:r w:rsidRPr="00BB7893">
        <w:rPr>
          <w:rFonts w:hint="eastAsia"/>
        </w:rPr>
        <w:t>年</w:t>
      </w:r>
      <w:r w:rsidRPr="00BB7893">
        <w:t>11</w:t>
      </w:r>
      <w:r w:rsidRPr="00BB7893">
        <w:rPr>
          <w:rFonts w:hint="eastAsia"/>
        </w:rPr>
        <w:t>月</w:t>
      </w:r>
      <w:r w:rsidRPr="00BB7893">
        <w:t>27</w:t>
      </w:r>
      <w:r w:rsidRPr="00BB7893">
        <w:rPr>
          <w:rFonts w:hint="eastAsia"/>
        </w:rPr>
        <w:t>日三河局函請南投縣政府提供小溪橋至上游</w:t>
      </w:r>
      <w:r w:rsidRPr="00BB7893">
        <w:t>150</w:t>
      </w:r>
      <w:r w:rsidRPr="00BB7893">
        <w:rPr>
          <w:rFonts w:hint="eastAsia"/>
        </w:rPr>
        <w:t>公尺範圍用地價購資料，以確認小溪橋至上游</w:t>
      </w:r>
      <w:smartTag w:uri="urn:schemas-microsoft-com:office:smarttags" w:element="chmetcnv">
        <w:smartTagPr>
          <w:attr w:name="UnitName" w:val="公尺"/>
          <w:attr w:name="SourceValue" w:val="150"/>
          <w:attr w:name="HasSpace" w:val="False"/>
          <w:attr w:name="Negative" w:val="False"/>
          <w:attr w:name="NumberType" w:val="1"/>
          <w:attr w:name="TCSC" w:val="0"/>
        </w:smartTagPr>
        <w:r w:rsidRPr="00BB7893">
          <w:t>150</w:t>
        </w:r>
        <w:r w:rsidRPr="00BB7893">
          <w:rPr>
            <w:rFonts w:hint="eastAsia"/>
          </w:rPr>
          <w:t>公尺</w:t>
        </w:r>
      </w:smartTag>
      <w:r w:rsidRPr="00BB7893">
        <w:rPr>
          <w:rFonts w:hint="eastAsia"/>
        </w:rPr>
        <w:t>範圍用地價購資料，</w:t>
      </w:r>
      <w:r w:rsidRPr="00BB7893">
        <w:t>98</w:t>
      </w:r>
      <w:r w:rsidRPr="00BB7893">
        <w:rPr>
          <w:rFonts w:hint="eastAsia"/>
        </w:rPr>
        <w:t>年根據該府提供資料提報用地徵收，</w:t>
      </w:r>
      <w:r w:rsidRPr="00BB7893">
        <w:t>98</w:t>
      </w:r>
      <w:r w:rsidRPr="00BB7893">
        <w:rPr>
          <w:rFonts w:hint="eastAsia"/>
        </w:rPr>
        <w:t>年期中續辦工程，上游銜接小溪橋的缺口，目前已進入完工階段，惟本工程尚有</w:t>
      </w:r>
      <w:r w:rsidRPr="00BB7893">
        <w:t>1</w:t>
      </w:r>
      <w:r w:rsidRPr="00BB7893">
        <w:rPr>
          <w:rFonts w:hint="eastAsia"/>
        </w:rPr>
        <w:t>,</w:t>
      </w:r>
      <w:r w:rsidRPr="00BB7893">
        <w:t>100</w:t>
      </w:r>
      <w:r w:rsidRPr="00BB7893">
        <w:rPr>
          <w:rFonts w:hint="eastAsia"/>
        </w:rPr>
        <w:t>公尺堤防待建。三河局稱，大水時會溢淹影響沿岸作物種植使用，已於</w:t>
      </w:r>
      <w:r w:rsidRPr="00BB7893">
        <w:t>99</w:t>
      </w:r>
      <w:r w:rsidRPr="00BB7893">
        <w:rPr>
          <w:rFonts w:hint="eastAsia"/>
        </w:rPr>
        <w:t>年</w:t>
      </w:r>
      <w:r w:rsidRPr="00BB7893">
        <w:t>5</w:t>
      </w:r>
      <w:r w:rsidRPr="00BB7893">
        <w:rPr>
          <w:rFonts w:hint="eastAsia"/>
        </w:rPr>
        <w:t>月</w:t>
      </w:r>
      <w:r w:rsidRPr="00BB7893">
        <w:t>13</w:t>
      </w:r>
      <w:r w:rsidRPr="00BB7893">
        <w:rPr>
          <w:rFonts w:hint="eastAsia"/>
        </w:rPr>
        <w:t>日再函請南投縣政府查明用地價購情形，待查明後再於</w:t>
      </w:r>
      <w:r w:rsidRPr="00BB7893">
        <w:t>100</w:t>
      </w:r>
      <w:r w:rsidRPr="00BB7893">
        <w:rPr>
          <w:rFonts w:hint="eastAsia"/>
        </w:rPr>
        <w:t>年提報用地徵收計畫及後續工程興建計畫。惟詢據南投縣政府，因小溪橋改建加高工程已完成，據觀察軍功寮溪近年來之水患情形，其水文條件應已有改變，故堤防護岸之興建位置應</w:t>
      </w:r>
      <w:r w:rsidR="0035746F" w:rsidRPr="00BB7893">
        <w:rPr>
          <w:rFonts w:hint="eastAsia"/>
        </w:rPr>
        <w:t>予</w:t>
      </w:r>
      <w:r w:rsidRPr="00BB7893">
        <w:rPr>
          <w:rFonts w:hint="eastAsia"/>
        </w:rPr>
        <w:t>重新評估。由上開興建過程，顯見三河局自接管軍功寮溪治理以來，即因用地是否已遭縣府價購完成之釐清而延宕工程，10餘年間僅施作完成百米之堤防護岸。</w:t>
      </w:r>
    </w:p>
    <w:p w:rsidR="002F3E9C" w:rsidRDefault="002F3E9C" w:rsidP="007D32D2">
      <w:pPr>
        <w:pStyle w:val="3"/>
        <w:rPr>
          <w:rFonts w:hint="eastAsia"/>
        </w:rPr>
      </w:pPr>
      <w:r w:rsidRPr="00BB7893">
        <w:rPr>
          <w:rFonts w:hint="eastAsia"/>
        </w:rPr>
        <w:t>綜上，經濟部水利署接管軍功寮溪治理已達10年餘，然因用地是否已遭縣府價購完成之釐清而延宕，僅施作完成百米之堤防，另有部分工程仍在施作中，惟尚有達千米以上之堤防仍待興建，且因小溪橋改建加高工程已完成，軍功寮溪之水文是否有所改變？堤防護岸之興建位置重新評估等情事，顯見水利署對軍功寮溪水患防制有欠積極，允應檢討改進。</w:t>
      </w:r>
    </w:p>
    <w:p w:rsidR="00DE169C" w:rsidRPr="00BB7893" w:rsidRDefault="00DE169C">
      <w:pPr>
        <w:pStyle w:val="1"/>
        <w:ind w:left="2380" w:hanging="2380"/>
      </w:pPr>
      <w:r w:rsidRPr="00BB7893">
        <w:rPr>
          <w:rFonts w:hint="eastAsia"/>
        </w:rPr>
        <w:t>處理辦法：</w:t>
      </w:r>
    </w:p>
    <w:p w:rsidR="00CB7916" w:rsidRPr="00BB7893" w:rsidRDefault="00CB7916" w:rsidP="00CB7916">
      <w:pPr>
        <w:pStyle w:val="2"/>
        <w:ind w:left="1020" w:hanging="680"/>
      </w:pPr>
      <w:r w:rsidRPr="00BB7893">
        <w:rPr>
          <w:rFonts w:hint="eastAsia"/>
        </w:rPr>
        <w:t>調查意見一至三，提案糾正</w:t>
      </w:r>
      <w:r w:rsidRPr="00BB7893">
        <w:rPr>
          <w:rFonts w:hint="eastAsia"/>
          <w:noProof/>
        </w:rPr>
        <w:t>南投縣政府</w:t>
      </w:r>
      <w:r w:rsidRPr="00BB7893">
        <w:rPr>
          <w:rFonts w:hAnsi="標楷體" w:hint="eastAsia"/>
        </w:rPr>
        <w:t>。</w:t>
      </w:r>
    </w:p>
    <w:p w:rsidR="00CB7916" w:rsidRPr="00BB7893" w:rsidRDefault="00CB7916" w:rsidP="00CB7916">
      <w:pPr>
        <w:pStyle w:val="2"/>
        <w:ind w:left="1020" w:hanging="680"/>
      </w:pPr>
      <w:r w:rsidRPr="00BB7893">
        <w:rPr>
          <w:rFonts w:hint="eastAsia"/>
        </w:rPr>
        <w:t>調查意見四，</w:t>
      </w:r>
      <w:r w:rsidR="00683809" w:rsidRPr="00BB7893">
        <w:rPr>
          <w:rFonts w:hint="eastAsia"/>
        </w:rPr>
        <w:t>函請經濟部水利署檢討改進見復。</w:t>
      </w:r>
    </w:p>
    <w:p w:rsidR="00CB7916" w:rsidRPr="00BB7893" w:rsidRDefault="00CB7916" w:rsidP="00CB7916">
      <w:pPr>
        <w:pStyle w:val="2"/>
        <w:ind w:left="1020" w:hanging="680"/>
      </w:pPr>
      <w:r w:rsidRPr="00BB7893">
        <w:rPr>
          <w:rFonts w:hint="eastAsia"/>
        </w:rPr>
        <w:t>抄調查意見函復審計部</w:t>
      </w:r>
      <w:r w:rsidR="00360E6A" w:rsidRPr="00BB7893">
        <w:rPr>
          <w:rFonts w:ascii="新細明體" w:hAnsi="新細明體" w:hint="eastAsia"/>
        </w:rPr>
        <w:t>，並就該部參與本案之協查人</w:t>
      </w:r>
      <w:r w:rsidR="00360E6A" w:rsidRPr="00BB7893">
        <w:rPr>
          <w:rFonts w:ascii="新細明體" w:hAnsi="新細明體" w:hint="eastAsia"/>
        </w:rPr>
        <w:lastRenderedPageBreak/>
        <w:t>員，酌適敘獎。</w:t>
      </w:r>
    </w:p>
    <w:p w:rsidR="00CB7916" w:rsidRPr="00BB7893" w:rsidRDefault="00CB7916" w:rsidP="00CB7916">
      <w:pPr>
        <w:pStyle w:val="2"/>
        <w:kinsoku/>
        <w:ind w:left="1020" w:hanging="680"/>
      </w:pPr>
      <w:r w:rsidRPr="00BB7893">
        <w:rPr>
          <w:rFonts w:hint="eastAsia"/>
        </w:rPr>
        <w:t>檢附派查函及相關附件，送請</w:t>
      </w:r>
      <w:r w:rsidR="00683809" w:rsidRPr="00BB7893">
        <w:rPr>
          <w:rFonts w:hint="eastAsia"/>
        </w:rPr>
        <w:t>財政</w:t>
      </w:r>
      <w:r w:rsidRPr="00BB7893">
        <w:rPr>
          <w:rFonts w:hint="eastAsia"/>
        </w:rPr>
        <w:t>及</w:t>
      </w:r>
      <w:r w:rsidR="00683809" w:rsidRPr="00BB7893">
        <w:rPr>
          <w:rFonts w:hint="eastAsia"/>
        </w:rPr>
        <w:t>經濟</w:t>
      </w:r>
      <w:r w:rsidRPr="00BB7893">
        <w:rPr>
          <w:rFonts w:hint="eastAsia"/>
        </w:rPr>
        <w:t>、</w:t>
      </w:r>
      <w:r w:rsidR="00683809" w:rsidRPr="00BB7893">
        <w:rPr>
          <w:rFonts w:hint="eastAsia"/>
        </w:rPr>
        <w:t>內政</w:t>
      </w:r>
      <w:r w:rsidRPr="00BB7893">
        <w:rPr>
          <w:rFonts w:hint="eastAsia"/>
        </w:rPr>
        <w:t>及</w:t>
      </w:r>
      <w:r w:rsidR="00683809" w:rsidRPr="00BB7893">
        <w:rPr>
          <w:rFonts w:hint="eastAsia"/>
        </w:rPr>
        <w:t>少數民族</w:t>
      </w:r>
      <w:r w:rsidRPr="00BB7893">
        <w:rPr>
          <w:rFonts w:hint="eastAsia"/>
        </w:rPr>
        <w:t>委員會</w:t>
      </w:r>
      <w:r w:rsidRPr="00BB7893">
        <w:rPr>
          <w:rFonts w:hAnsi="標楷體" w:hint="eastAsia"/>
        </w:rPr>
        <w:t>聯席會議</w:t>
      </w:r>
      <w:r w:rsidRPr="00BB7893">
        <w:rPr>
          <w:rFonts w:hint="eastAsia"/>
        </w:rPr>
        <w:t>處理。</w:t>
      </w:r>
    </w:p>
    <w:sectPr w:rsidR="00CB7916" w:rsidRPr="00BB7893" w:rsidSect="005F6383">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3A" w:rsidRDefault="004B083A">
      <w:r>
        <w:separator/>
      </w:r>
    </w:p>
  </w:endnote>
  <w:endnote w:type="continuationSeparator" w:id="0">
    <w:p w:rsidR="004B083A" w:rsidRDefault="004B08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80" w:rsidRDefault="005D1692">
    <w:pPr>
      <w:pStyle w:val="ae"/>
      <w:framePr w:wrap="around" w:vAnchor="text" w:hAnchor="margin" w:xAlign="center" w:y="1"/>
      <w:rPr>
        <w:rStyle w:val="a7"/>
        <w:sz w:val="24"/>
      </w:rPr>
    </w:pPr>
    <w:r>
      <w:rPr>
        <w:rStyle w:val="a7"/>
        <w:sz w:val="24"/>
      </w:rPr>
      <w:fldChar w:fldCharType="begin"/>
    </w:r>
    <w:r w:rsidR="00C01080">
      <w:rPr>
        <w:rStyle w:val="a7"/>
        <w:sz w:val="24"/>
      </w:rPr>
      <w:instrText xml:space="preserve">PAGE  </w:instrText>
    </w:r>
    <w:r>
      <w:rPr>
        <w:rStyle w:val="a7"/>
        <w:sz w:val="24"/>
      </w:rPr>
      <w:fldChar w:fldCharType="separate"/>
    </w:r>
    <w:r w:rsidR="002A312B">
      <w:rPr>
        <w:rStyle w:val="a7"/>
        <w:noProof/>
        <w:sz w:val="24"/>
      </w:rPr>
      <w:t>8</w:t>
    </w:r>
    <w:r>
      <w:rPr>
        <w:rStyle w:val="a7"/>
        <w:sz w:val="24"/>
      </w:rPr>
      <w:fldChar w:fldCharType="end"/>
    </w:r>
  </w:p>
  <w:p w:rsidR="00C01080" w:rsidRDefault="00C0108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3A" w:rsidRDefault="004B083A">
      <w:r>
        <w:separator/>
      </w:r>
    </w:p>
  </w:footnote>
  <w:footnote w:type="continuationSeparator" w:id="0">
    <w:p w:rsidR="004B083A" w:rsidRDefault="004B0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E2EE4A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C7B0C94"/>
    <w:multiLevelType w:val="multilevel"/>
    <w:tmpl w:val="685296DE"/>
    <w:lvl w:ilvl="0">
      <w:start w:val="1"/>
      <w:numFmt w:val="taiwaneseCountingThousand"/>
      <w:suff w:val="nothing"/>
      <w:lvlText w:val="%1、"/>
      <w:lvlJc w:val="left"/>
      <w:pPr>
        <w:tabs>
          <w:tab w:val="num" w:pos="720"/>
        </w:tabs>
        <w:ind w:left="958" w:hanging="641"/>
      </w:pPr>
      <w:rPr>
        <w:lang w:val="en-US"/>
      </w:rPr>
    </w:lvl>
    <w:lvl w:ilvl="1">
      <w:start w:val="1"/>
      <w:numFmt w:val="taiwaneseCountingThousand"/>
      <w:suff w:val="nothing"/>
      <w:lvlText w:val="(%2)"/>
      <w:lvlJc w:val="left"/>
      <w:pPr>
        <w:tabs>
          <w:tab w:val="num" w:pos="992"/>
        </w:tabs>
        <w:ind w:left="1247" w:hanging="510"/>
      </w:pPr>
    </w:lvl>
    <w:lvl w:ilvl="2">
      <w:start w:val="1"/>
      <w:numFmt w:val="decimalFullWidth"/>
      <w:suff w:val="nothing"/>
      <w:lvlText w:val="%3、"/>
      <w:lvlJc w:val="left"/>
      <w:pPr>
        <w:tabs>
          <w:tab w:val="num" w:pos="1418"/>
        </w:tabs>
        <w:ind w:left="1644" w:hanging="680"/>
      </w:pPr>
    </w:lvl>
    <w:lvl w:ilvl="3">
      <w:start w:val="1"/>
      <w:numFmt w:val="decimalFullWidth"/>
      <w:suff w:val="nothing"/>
      <w:lvlText w:val="(%4)"/>
      <w:lvlJc w:val="left"/>
      <w:pPr>
        <w:tabs>
          <w:tab w:val="num" w:pos="1984"/>
        </w:tabs>
        <w:ind w:left="1984" w:hanging="567"/>
      </w:pPr>
    </w:lvl>
    <w:lvl w:ilvl="4">
      <w:start w:val="1"/>
      <w:numFmt w:val="ideographTraditional"/>
      <w:suff w:val="nothing"/>
      <w:lvlText w:val="%5、"/>
      <w:lvlJc w:val="left"/>
      <w:pPr>
        <w:tabs>
          <w:tab w:val="num" w:pos="2551"/>
        </w:tabs>
        <w:ind w:left="2324" w:hanging="680"/>
      </w:pPr>
    </w:lvl>
    <w:lvl w:ilvl="5">
      <w:start w:val="1"/>
      <w:numFmt w:val="ideographTraditional"/>
      <w:suff w:val="nothing"/>
      <w:lvlText w:val="(%6)"/>
      <w:lvlJc w:val="left"/>
      <w:pPr>
        <w:tabs>
          <w:tab w:val="num" w:pos="3260"/>
        </w:tabs>
        <w:ind w:left="2665" w:hanging="567"/>
      </w:pPr>
    </w:lvl>
    <w:lvl w:ilvl="6">
      <w:start w:val="1"/>
      <w:numFmt w:val="ideographZodiac"/>
      <w:suff w:val="nothing"/>
      <w:lvlText w:val="%7、"/>
      <w:lvlJc w:val="left"/>
      <w:pPr>
        <w:tabs>
          <w:tab w:val="num" w:pos="3827"/>
        </w:tabs>
        <w:ind w:left="3005" w:hanging="681"/>
      </w:pPr>
    </w:lvl>
    <w:lvl w:ilvl="7">
      <w:start w:val="1"/>
      <w:numFmt w:val="ideographZodiac"/>
      <w:suff w:val="nothing"/>
      <w:lvlText w:val="(%8)"/>
      <w:lvlJc w:val="left"/>
      <w:pPr>
        <w:tabs>
          <w:tab w:val="num" w:pos="4394"/>
        </w:tabs>
        <w:ind w:left="3345" w:hanging="567"/>
      </w:pPr>
    </w:lvl>
    <w:lvl w:ilvl="8">
      <w:start w:val="1"/>
      <w:numFmt w:val="decimalFullWidth"/>
      <w:suff w:val="nothing"/>
      <w:lvlText w:val="%9)"/>
      <w:lvlJc w:val="left"/>
      <w:pPr>
        <w:tabs>
          <w:tab w:val="num" w:pos="5102"/>
        </w:tabs>
        <w:ind w:left="3685" w:hanging="454"/>
      </w:pPr>
    </w:lvl>
  </w:abstractNum>
  <w:abstractNum w:abstractNumId="4">
    <w:nsid w:val="74E71FF5"/>
    <w:multiLevelType w:val="hybridMultilevel"/>
    <w:tmpl w:val="9F0047E6"/>
    <w:lvl w:ilvl="0" w:tplc="6FEC1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27C0B"/>
    <w:rsid w:val="00010239"/>
    <w:rsid w:val="000524DC"/>
    <w:rsid w:val="000813E2"/>
    <w:rsid w:val="000924A7"/>
    <w:rsid w:val="000F0162"/>
    <w:rsid w:val="000F615C"/>
    <w:rsid w:val="001409D3"/>
    <w:rsid w:val="00141D35"/>
    <w:rsid w:val="00156A87"/>
    <w:rsid w:val="00165917"/>
    <w:rsid w:val="001A241B"/>
    <w:rsid w:val="001B0713"/>
    <w:rsid w:val="001C0105"/>
    <w:rsid w:val="001C6C34"/>
    <w:rsid w:val="0029494C"/>
    <w:rsid w:val="002A312B"/>
    <w:rsid w:val="002D4ABA"/>
    <w:rsid w:val="002F07FA"/>
    <w:rsid w:val="002F3E9C"/>
    <w:rsid w:val="0032225E"/>
    <w:rsid w:val="0032761B"/>
    <w:rsid w:val="00334550"/>
    <w:rsid w:val="00337644"/>
    <w:rsid w:val="003413E4"/>
    <w:rsid w:val="003414B3"/>
    <w:rsid w:val="0035746F"/>
    <w:rsid w:val="00360E6A"/>
    <w:rsid w:val="003815E1"/>
    <w:rsid w:val="00383B97"/>
    <w:rsid w:val="0039342B"/>
    <w:rsid w:val="003B036B"/>
    <w:rsid w:val="00406814"/>
    <w:rsid w:val="004210B2"/>
    <w:rsid w:val="00444E6C"/>
    <w:rsid w:val="00454FF9"/>
    <w:rsid w:val="004705BA"/>
    <w:rsid w:val="004B083A"/>
    <w:rsid w:val="004B40EF"/>
    <w:rsid w:val="004C0D94"/>
    <w:rsid w:val="004D5000"/>
    <w:rsid w:val="004D5678"/>
    <w:rsid w:val="004E6EBC"/>
    <w:rsid w:val="00505F49"/>
    <w:rsid w:val="0054074E"/>
    <w:rsid w:val="00543701"/>
    <w:rsid w:val="00571AC0"/>
    <w:rsid w:val="00585B25"/>
    <w:rsid w:val="00596734"/>
    <w:rsid w:val="005A126E"/>
    <w:rsid w:val="005B066F"/>
    <w:rsid w:val="005B7CCF"/>
    <w:rsid w:val="005C203D"/>
    <w:rsid w:val="005C2B9E"/>
    <w:rsid w:val="005D1692"/>
    <w:rsid w:val="005E10CA"/>
    <w:rsid w:val="005F1FD7"/>
    <w:rsid w:val="005F6383"/>
    <w:rsid w:val="00646DAD"/>
    <w:rsid w:val="006809C7"/>
    <w:rsid w:val="00683809"/>
    <w:rsid w:val="006A5CA7"/>
    <w:rsid w:val="006B4367"/>
    <w:rsid w:val="006E1E9E"/>
    <w:rsid w:val="007320D9"/>
    <w:rsid w:val="007351CB"/>
    <w:rsid w:val="00753692"/>
    <w:rsid w:val="00760ABA"/>
    <w:rsid w:val="00770BA5"/>
    <w:rsid w:val="007718E1"/>
    <w:rsid w:val="00777880"/>
    <w:rsid w:val="00793AB2"/>
    <w:rsid w:val="007B3E4D"/>
    <w:rsid w:val="007D32D2"/>
    <w:rsid w:val="007D71AF"/>
    <w:rsid w:val="00803FC4"/>
    <w:rsid w:val="00863667"/>
    <w:rsid w:val="0087721A"/>
    <w:rsid w:val="008C16FF"/>
    <w:rsid w:val="008C49A7"/>
    <w:rsid w:val="008F2B41"/>
    <w:rsid w:val="008F7796"/>
    <w:rsid w:val="008F7ABF"/>
    <w:rsid w:val="00902553"/>
    <w:rsid w:val="0091788A"/>
    <w:rsid w:val="00977D44"/>
    <w:rsid w:val="009908C7"/>
    <w:rsid w:val="009A6257"/>
    <w:rsid w:val="00A23C53"/>
    <w:rsid w:val="00A27C0B"/>
    <w:rsid w:val="00A412D3"/>
    <w:rsid w:val="00A41899"/>
    <w:rsid w:val="00A428A0"/>
    <w:rsid w:val="00A567A6"/>
    <w:rsid w:val="00A859D7"/>
    <w:rsid w:val="00AC4164"/>
    <w:rsid w:val="00B153DF"/>
    <w:rsid w:val="00B97AB4"/>
    <w:rsid w:val="00BA2DC1"/>
    <w:rsid w:val="00BB7893"/>
    <w:rsid w:val="00BC4CE3"/>
    <w:rsid w:val="00BE79E4"/>
    <w:rsid w:val="00C01080"/>
    <w:rsid w:val="00C024D2"/>
    <w:rsid w:val="00C075A9"/>
    <w:rsid w:val="00C156C2"/>
    <w:rsid w:val="00C212C6"/>
    <w:rsid w:val="00C21E2F"/>
    <w:rsid w:val="00C47BD0"/>
    <w:rsid w:val="00C527CC"/>
    <w:rsid w:val="00C52C63"/>
    <w:rsid w:val="00C56265"/>
    <w:rsid w:val="00C5699F"/>
    <w:rsid w:val="00CA4BDC"/>
    <w:rsid w:val="00CA7A5F"/>
    <w:rsid w:val="00CB3EF9"/>
    <w:rsid w:val="00CB7916"/>
    <w:rsid w:val="00CD7348"/>
    <w:rsid w:val="00CF5CA3"/>
    <w:rsid w:val="00D10675"/>
    <w:rsid w:val="00D26299"/>
    <w:rsid w:val="00D4783E"/>
    <w:rsid w:val="00D52139"/>
    <w:rsid w:val="00D71F97"/>
    <w:rsid w:val="00DD08C9"/>
    <w:rsid w:val="00DE169C"/>
    <w:rsid w:val="00E014D7"/>
    <w:rsid w:val="00E0284D"/>
    <w:rsid w:val="00E456AF"/>
    <w:rsid w:val="00E655DA"/>
    <w:rsid w:val="00E671D9"/>
    <w:rsid w:val="00E70784"/>
    <w:rsid w:val="00EA4C84"/>
    <w:rsid w:val="00EE5017"/>
    <w:rsid w:val="00EF3285"/>
    <w:rsid w:val="00F11333"/>
    <w:rsid w:val="00F529E5"/>
    <w:rsid w:val="00F915F2"/>
    <w:rsid w:val="00F93ADA"/>
    <w:rsid w:val="00F97F61"/>
    <w:rsid w:val="00FA43E4"/>
    <w:rsid w:val="00FA7AD7"/>
    <w:rsid w:val="00FE51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D1692"/>
    <w:pPr>
      <w:widowControl w:val="0"/>
    </w:pPr>
    <w:rPr>
      <w:rFonts w:eastAsia="標楷體"/>
      <w:kern w:val="2"/>
      <w:sz w:val="32"/>
    </w:rPr>
  </w:style>
  <w:style w:type="paragraph" w:styleId="1">
    <w:name w:val="heading 1"/>
    <w:basedOn w:val="a1"/>
    <w:qFormat/>
    <w:rsid w:val="005D1692"/>
    <w:pPr>
      <w:numPr>
        <w:numId w:val="1"/>
      </w:numPr>
      <w:kinsoku w:val="0"/>
      <w:jc w:val="both"/>
      <w:outlineLvl w:val="0"/>
    </w:pPr>
    <w:rPr>
      <w:rFonts w:ascii="標楷體" w:hAnsi="Arial"/>
      <w:bCs/>
      <w:kern w:val="0"/>
      <w:szCs w:val="52"/>
    </w:rPr>
  </w:style>
  <w:style w:type="paragraph" w:styleId="2">
    <w:name w:val="heading 2"/>
    <w:basedOn w:val="a1"/>
    <w:link w:val="20"/>
    <w:qFormat/>
    <w:rsid w:val="005D1692"/>
    <w:pPr>
      <w:numPr>
        <w:ilvl w:val="1"/>
        <w:numId w:val="1"/>
      </w:numPr>
      <w:kinsoku w:val="0"/>
      <w:jc w:val="both"/>
      <w:outlineLvl w:val="1"/>
    </w:pPr>
    <w:rPr>
      <w:rFonts w:ascii="標楷體" w:hAnsi="Arial"/>
      <w:bCs/>
      <w:kern w:val="0"/>
      <w:szCs w:val="48"/>
    </w:rPr>
  </w:style>
  <w:style w:type="paragraph" w:styleId="3">
    <w:name w:val="heading 3"/>
    <w:basedOn w:val="a1"/>
    <w:qFormat/>
    <w:rsid w:val="005D1692"/>
    <w:pPr>
      <w:numPr>
        <w:ilvl w:val="2"/>
        <w:numId w:val="1"/>
      </w:numPr>
      <w:kinsoku w:val="0"/>
      <w:jc w:val="both"/>
      <w:outlineLvl w:val="2"/>
    </w:pPr>
    <w:rPr>
      <w:rFonts w:ascii="標楷體" w:hAnsi="Arial"/>
      <w:bCs/>
      <w:kern w:val="0"/>
      <w:szCs w:val="36"/>
    </w:rPr>
  </w:style>
  <w:style w:type="paragraph" w:styleId="4">
    <w:name w:val="heading 4"/>
    <w:basedOn w:val="a1"/>
    <w:qFormat/>
    <w:rsid w:val="005D1692"/>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5D1692"/>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5D169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5D169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5D1692"/>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D1692"/>
    <w:pPr>
      <w:spacing w:before="720" w:after="720"/>
      <w:ind w:left="7371"/>
    </w:pPr>
    <w:rPr>
      <w:rFonts w:ascii="標楷體"/>
      <w:b/>
      <w:snapToGrid w:val="0"/>
      <w:spacing w:val="10"/>
      <w:sz w:val="36"/>
    </w:rPr>
  </w:style>
  <w:style w:type="paragraph" w:styleId="a6">
    <w:name w:val="endnote text"/>
    <w:basedOn w:val="a1"/>
    <w:semiHidden/>
    <w:rsid w:val="005D1692"/>
    <w:pPr>
      <w:spacing w:before="240"/>
      <w:ind w:left="1021" w:hanging="1021"/>
      <w:jc w:val="both"/>
    </w:pPr>
    <w:rPr>
      <w:rFonts w:ascii="標楷體"/>
      <w:snapToGrid w:val="0"/>
      <w:spacing w:val="10"/>
    </w:rPr>
  </w:style>
  <w:style w:type="paragraph" w:styleId="50">
    <w:name w:val="toc 5"/>
    <w:basedOn w:val="a1"/>
    <w:next w:val="a1"/>
    <w:autoRedefine/>
    <w:semiHidden/>
    <w:rsid w:val="005D1692"/>
    <w:pPr>
      <w:ind w:leftChars="400" w:left="600" w:rightChars="200" w:right="200" w:hangingChars="200" w:hanging="200"/>
    </w:pPr>
    <w:rPr>
      <w:rFonts w:ascii="標楷體"/>
    </w:rPr>
  </w:style>
  <w:style w:type="character" w:styleId="a7">
    <w:name w:val="page number"/>
    <w:basedOn w:val="a2"/>
    <w:semiHidden/>
    <w:rsid w:val="005D1692"/>
    <w:rPr>
      <w:rFonts w:ascii="標楷體" w:eastAsia="標楷體"/>
      <w:sz w:val="20"/>
    </w:rPr>
  </w:style>
  <w:style w:type="paragraph" w:styleId="60">
    <w:name w:val="toc 6"/>
    <w:basedOn w:val="a1"/>
    <w:next w:val="a1"/>
    <w:autoRedefine/>
    <w:semiHidden/>
    <w:rsid w:val="005D1692"/>
    <w:pPr>
      <w:ind w:leftChars="500" w:left="500"/>
    </w:pPr>
    <w:rPr>
      <w:rFonts w:ascii="標楷體"/>
    </w:rPr>
  </w:style>
  <w:style w:type="paragraph" w:customStyle="1" w:styleId="10">
    <w:name w:val="段落樣式1"/>
    <w:basedOn w:val="a1"/>
    <w:rsid w:val="005D169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D1692"/>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5D169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D1692"/>
    <w:pPr>
      <w:kinsoku w:val="0"/>
      <w:ind w:leftChars="100" w:left="300" w:rightChars="200" w:right="200" w:hangingChars="200" w:hanging="200"/>
    </w:pPr>
    <w:rPr>
      <w:rFonts w:ascii="標楷體"/>
      <w:noProof/>
    </w:rPr>
  </w:style>
  <w:style w:type="paragraph" w:styleId="30">
    <w:name w:val="toc 3"/>
    <w:basedOn w:val="a1"/>
    <w:next w:val="a1"/>
    <w:autoRedefine/>
    <w:semiHidden/>
    <w:rsid w:val="005D1692"/>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5D1692"/>
    <w:pPr>
      <w:kinsoku w:val="0"/>
      <w:ind w:leftChars="300" w:left="500" w:rightChars="200" w:right="200" w:hangingChars="200" w:hanging="200"/>
      <w:jc w:val="both"/>
    </w:pPr>
    <w:rPr>
      <w:rFonts w:ascii="標楷體"/>
    </w:rPr>
  </w:style>
  <w:style w:type="paragraph" w:styleId="70">
    <w:name w:val="toc 7"/>
    <w:basedOn w:val="a1"/>
    <w:next w:val="a1"/>
    <w:autoRedefine/>
    <w:semiHidden/>
    <w:rsid w:val="005D1692"/>
    <w:pPr>
      <w:ind w:leftChars="600" w:left="800" w:hangingChars="200" w:hanging="200"/>
    </w:pPr>
    <w:rPr>
      <w:rFonts w:ascii="標楷體"/>
    </w:rPr>
  </w:style>
  <w:style w:type="paragraph" w:styleId="80">
    <w:name w:val="toc 8"/>
    <w:basedOn w:val="a1"/>
    <w:next w:val="a1"/>
    <w:autoRedefine/>
    <w:semiHidden/>
    <w:rsid w:val="005D1692"/>
    <w:pPr>
      <w:ind w:leftChars="700" w:left="900" w:hangingChars="200" w:hanging="200"/>
    </w:pPr>
    <w:rPr>
      <w:rFonts w:ascii="標楷體"/>
    </w:rPr>
  </w:style>
  <w:style w:type="paragraph" w:styleId="90">
    <w:name w:val="toc 9"/>
    <w:basedOn w:val="a1"/>
    <w:next w:val="a1"/>
    <w:autoRedefine/>
    <w:semiHidden/>
    <w:rsid w:val="005D1692"/>
    <w:pPr>
      <w:ind w:leftChars="1600" w:left="3840"/>
    </w:pPr>
  </w:style>
  <w:style w:type="paragraph" w:styleId="a8">
    <w:name w:val="header"/>
    <w:basedOn w:val="a1"/>
    <w:semiHidden/>
    <w:rsid w:val="005D1692"/>
    <w:pPr>
      <w:tabs>
        <w:tab w:val="center" w:pos="4153"/>
        <w:tab w:val="right" w:pos="8306"/>
      </w:tabs>
      <w:snapToGrid w:val="0"/>
    </w:pPr>
    <w:rPr>
      <w:sz w:val="20"/>
    </w:rPr>
  </w:style>
  <w:style w:type="paragraph" w:customStyle="1" w:styleId="31">
    <w:name w:val="段落樣式3"/>
    <w:basedOn w:val="21"/>
    <w:rsid w:val="005D1692"/>
    <w:pPr>
      <w:ind w:leftChars="400" w:left="400"/>
    </w:pPr>
  </w:style>
  <w:style w:type="character" w:styleId="a9">
    <w:name w:val="Hyperlink"/>
    <w:basedOn w:val="a2"/>
    <w:semiHidden/>
    <w:rsid w:val="005D1692"/>
    <w:rPr>
      <w:color w:val="0000FF"/>
      <w:u w:val="single"/>
    </w:rPr>
  </w:style>
  <w:style w:type="paragraph" w:customStyle="1" w:styleId="aa">
    <w:name w:val="簽名日期"/>
    <w:basedOn w:val="a1"/>
    <w:rsid w:val="005D1692"/>
    <w:pPr>
      <w:kinsoku w:val="0"/>
      <w:jc w:val="distribute"/>
    </w:pPr>
    <w:rPr>
      <w:kern w:val="0"/>
    </w:rPr>
  </w:style>
  <w:style w:type="paragraph" w:customStyle="1" w:styleId="0">
    <w:name w:val="段落樣式0"/>
    <w:basedOn w:val="21"/>
    <w:rsid w:val="005D1692"/>
    <w:pPr>
      <w:ind w:leftChars="200" w:left="200" w:firstLineChars="0" w:firstLine="0"/>
    </w:pPr>
  </w:style>
  <w:style w:type="paragraph" w:customStyle="1" w:styleId="ab">
    <w:name w:val="附件"/>
    <w:basedOn w:val="a6"/>
    <w:rsid w:val="005D1692"/>
    <w:pPr>
      <w:kinsoku w:val="0"/>
      <w:spacing w:before="0"/>
      <w:ind w:left="1047" w:hangingChars="300" w:hanging="1047"/>
    </w:pPr>
    <w:rPr>
      <w:snapToGrid/>
      <w:spacing w:val="0"/>
      <w:kern w:val="0"/>
    </w:rPr>
  </w:style>
  <w:style w:type="paragraph" w:customStyle="1" w:styleId="41">
    <w:name w:val="段落樣式4"/>
    <w:basedOn w:val="31"/>
    <w:rsid w:val="005D1692"/>
    <w:pPr>
      <w:ind w:leftChars="500" w:left="500"/>
    </w:pPr>
  </w:style>
  <w:style w:type="paragraph" w:customStyle="1" w:styleId="51">
    <w:name w:val="段落樣式5"/>
    <w:basedOn w:val="41"/>
    <w:rsid w:val="005D1692"/>
    <w:pPr>
      <w:ind w:leftChars="600" w:left="600"/>
    </w:pPr>
  </w:style>
  <w:style w:type="paragraph" w:customStyle="1" w:styleId="61">
    <w:name w:val="段落樣式6"/>
    <w:basedOn w:val="51"/>
    <w:rsid w:val="005D1692"/>
    <w:pPr>
      <w:ind w:leftChars="700" w:left="700"/>
    </w:pPr>
  </w:style>
  <w:style w:type="paragraph" w:customStyle="1" w:styleId="71">
    <w:name w:val="段落樣式7"/>
    <w:basedOn w:val="61"/>
    <w:rsid w:val="005D1692"/>
  </w:style>
  <w:style w:type="paragraph" w:customStyle="1" w:styleId="81">
    <w:name w:val="段落樣式8"/>
    <w:basedOn w:val="71"/>
    <w:rsid w:val="005D1692"/>
    <w:pPr>
      <w:ind w:leftChars="800" w:left="800"/>
    </w:pPr>
  </w:style>
  <w:style w:type="paragraph" w:customStyle="1" w:styleId="a0">
    <w:name w:val="表樣式"/>
    <w:basedOn w:val="a1"/>
    <w:next w:val="a1"/>
    <w:rsid w:val="005D1692"/>
    <w:pPr>
      <w:numPr>
        <w:numId w:val="2"/>
      </w:numPr>
      <w:jc w:val="both"/>
    </w:pPr>
    <w:rPr>
      <w:rFonts w:ascii="標楷體"/>
      <w:kern w:val="0"/>
    </w:rPr>
  </w:style>
  <w:style w:type="paragraph" w:styleId="ac">
    <w:name w:val="Body Text Indent"/>
    <w:basedOn w:val="a1"/>
    <w:semiHidden/>
    <w:rsid w:val="005D1692"/>
    <w:pPr>
      <w:ind w:left="698" w:hangingChars="200" w:hanging="698"/>
    </w:pPr>
  </w:style>
  <w:style w:type="paragraph" w:customStyle="1" w:styleId="ad">
    <w:name w:val="調查報告"/>
    <w:basedOn w:val="a6"/>
    <w:rsid w:val="005D1692"/>
    <w:pPr>
      <w:kinsoku w:val="0"/>
      <w:spacing w:before="0"/>
      <w:ind w:left="1701" w:firstLine="0"/>
    </w:pPr>
    <w:rPr>
      <w:b/>
      <w:snapToGrid/>
      <w:spacing w:val="200"/>
      <w:kern w:val="0"/>
      <w:sz w:val="36"/>
    </w:rPr>
  </w:style>
  <w:style w:type="paragraph" w:customStyle="1" w:styleId="9">
    <w:name w:val="標題9"/>
    <w:basedOn w:val="a1"/>
    <w:rsid w:val="005D1692"/>
    <w:pPr>
      <w:numPr>
        <w:ilvl w:val="8"/>
        <w:numId w:val="1"/>
      </w:numPr>
    </w:pPr>
  </w:style>
  <w:style w:type="paragraph" w:customStyle="1" w:styleId="a">
    <w:name w:val="圖樣式"/>
    <w:basedOn w:val="a1"/>
    <w:next w:val="a1"/>
    <w:rsid w:val="005D1692"/>
    <w:pPr>
      <w:numPr>
        <w:numId w:val="3"/>
      </w:numPr>
      <w:tabs>
        <w:tab w:val="clear" w:pos="1440"/>
      </w:tabs>
      <w:ind w:left="400" w:hangingChars="400" w:hanging="400"/>
      <w:jc w:val="both"/>
    </w:pPr>
    <w:rPr>
      <w:rFonts w:ascii="標楷體"/>
    </w:rPr>
  </w:style>
  <w:style w:type="paragraph" w:styleId="ae">
    <w:name w:val="footer"/>
    <w:basedOn w:val="a1"/>
    <w:semiHidden/>
    <w:rsid w:val="005D1692"/>
    <w:pPr>
      <w:tabs>
        <w:tab w:val="center" w:pos="4153"/>
        <w:tab w:val="right" w:pos="8306"/>
      </w:tabs>
      <w:snapToGrid w:val="0"/>
    </w:pPr>
    <w:rPr>
      <w:sz w:val="20"/>
    </w:rPr>
  </w:style>
  <w:style w:type="paragraph" w:styleId="af">
    <w:name w:val="table of figures"/>
    <w:basedOn w:val="a1"/>
    <w:next w:val="a1"/>
    <w:semiHidden/>
    <w:rsid w:val="005D1692"/>
    <w:pPr>
      <w:ind w:left="400" w:hangingChars="400" w:hanging="400"/>
    </w:pPr>
  </w:style>
  <w:style w:type="paragraph" w:styleId="23">
    <w:name w:val="Body Text Indent 2"/>
    <w:basedOn w:val="a1"/>
    <w:semiHidden/>
    <w:rsid w:val="005D1692"/>
    <w:pPr>
      <w:spacing w:after="120" w:line="480" w:lineRule="auto"/>
      <w:ind w:leftChars="200" w:left="480"/>
    </w:pPr>
  </w:style>
  <w:style w:type="paragraph" w:customStyle="1" w:styleId="12">
    <w:name w:val="1 字元"/>
    <w:basedOn w:val="a1"/>
    <w:semiHidden/>
    <w:rsid w:val="00753692"/>
    <w:pPr>
      <w:widowControl/>
      <w:spacing w:after="160" w:line="240" w:lineRule="exact"/>
    </w:pPr>
    <w:rPr>
      <w:rFonts w:ascii="Verdana" w:eastAsia="Times New Roman" w:hAnsi="Verdana"/>
      <w:kern w:val="0"/>
      <w:sz w:val="20"/>
      <w:lang w:eastAsia="en-US"/>
    </w:rPr>
  </w:style>
  <w:style w:type="paragraph" w:customStyle="1" w:styleId="af0">
    <w:name w:val="公文(後續段落)"/>
    <w:basedOn w:val="a1"/>
    <w:rsid w:val="00010239"/>
    <w:pPr>
      <w:spacing w:line="500" w:lineRule="exact"/>
      <w:ind w:left="317"/>
    </w:pPr>
    <w:rPr>
      <w:szCs w:val="24"/>
    </w:rPr>
  </w:style>
  <w:style w:type="paragraph" w:styleId="af1">
    <w:name w:val="List Paragraph"/>
    <w:basedOn w:val="a1"/>
    <w:uiPriority w:val="34"/>
    <w:qFormat/>
    <w:rsid w:val="002F3E9C"/>
    <w:pPr>
      <w:ind w:leftChars="200" w:left="480"/>
    </w:pPr>
    <w:rPr>
      <w:rFonts w:ascii="Calibri" w:eastAsia="新細明體" w:hAnsi="Calibri"/>
      <w:sz w:val="24"/>
      <w:szCs w:val="22"/>
    </w:rPr>
  </w:style>
  <w:style w:type="character" w:customStyle="1" w:styleId="20">
    <w:name w:val="標題 2 字元"/>
    <w:basedOn w:val="a2"/>
    <w:link w:val="2"/>
    <w:rsid w:val="00CB7916"/>
    <w:rPr>
      <w:rFonts w:ascii="標楷體" w:eastAsia="標楷體" w:hAnsi="Arial"/>
      <w:bCs/>
      <w:sz w:val="32"/>
      <w:szCs w:val="48"/>
    </w:rPr>
  </w:style>
</w:styles>
</file>

<file path=word/webSettings.xml><?xml version="1.0" encoding="utf-8"?>
<w:webSettings xmlns:r="http://schemas.openxmlformats.org/officeDocument/2006/relationships" xmlns:w="http://schemas.openxmlformats.org/wordprocessingml/2006/main">
  <w:divs>
    <w:div w:id="167237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3\Application%20Data\Microsoft\Templates\&#27243;&#24335;&#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04E0D8-C527-4BDC-A7F8-334E44DA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9</Pages>
  <Words>775</Words>
  <Characters>4421</Characters>
  <Application>Microsoft Office Word</Application>
  <DocSecurity>0</DocSecurity>
  <Lines>36</Lines>
  <Paragraphs>10</Paragraphs>
  <ScaleCrop>false</ScaleCrop>
  <Company>cy</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t883</dc:creator>
  <cp:lastModifiedBy>Administrator</cp:lastModifiedBy>
  <cp:revision>2</cp:revision>
  <cp:lastPrinted>2004-07-13T03:05:00Z</cp:lastPrinted>
  <dcterms:created xsi:type="dcterms:W3CDTF">2010-09-06T02:14:00Z</dcterms:created>
  <dcterms:modified xsi:type="dcterms:W3CDTF">2010-09-06T02:14:00Z</dcterms:modified>
</cp:coreProperties>
</file>