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6402AD" w:rsidRDefault="009C391B" w:rsidP="00F37D7B">
      <w:pPr>
        <w:pStyle w:val="af2"/>
        <w:rPr>
          <w:b w:val="0"/>
        </w:rPr>
      </w:pPr>
      <w:r w:rsidRPr="006402AD">
        <w:rPr>
          <w:rFonts w:hint="eastAsia"/>
          <w:b w:val="0"/>
        </w:rPr>
        <w:t xml:space="preserve"> </w:t>
      </w:r>
      <w:r w:rsidR="00D75644" w:rsidRPr="006402AD">
        <w:rPr>
          <w:rFonts w:hint="eastAsia"/>
          <w:b w:val="0"/>
        </w:rPr>
        <w:t>調查報告</w:t>
      </w:r>
      <w:r w:rsidRPr="006402AD">
        <w:rPr>
          <w:rFonts w:hint="eastAsia"/>
          <w:b w:val="0"/>
          <w:spacing w:val="0"/>
          <w:sz w:val="24"/>
          <w:szCs w:val="24"/>
        </w:rPr>
        <w:t>(公布版)</w:t>
      </w:r>
    </w:p>
    <w:p w:rsidR="00681737" w:rsidRPr="006402AD" w:rsidRDefault="00681737" w:rsidP="00681737">
      <w:pPr>
        <w:pStyle w:val="1"/>
        <w:kinsoku w:val="0"/>
        <w:overflowPunct/>
        <w:autoSpaceDE/>
        <w:autoSpaceDN/>
        <w:ind w:left="2380" w:hanging="2380"/>
        <w:rPr>
          <w:rFonts w:hAnsi="標楷體"/>
        </w:rPr>
      </w:pPr>
      <w:bookmarkStart w:id="0" w:name="_Toc524895641"/>
      <w:bookmarkStart w:id="1" w:name="_Toc524896187"/>
      <w:bookmarkStart w:id="2" w:name="_Toc524896217"/>
      <w:bookmarkStart w:id="3" w:name="_Toc525066142"/>
      <w:bookmarkStart w:id="4" w:name="_Toc4316182"/>
      <w:bookmarkStart w:id="5" w:name="_Toc4473323"/>
      <w:bookmarkStart w:id="6" w:name="_Toc69556890"/>
      <w:bookmarkStart w:id="7" w:name="_Toc69556939"/>
      <w:bookmarkStart w:id="8" w:name="_Toc69609813"/>
      <w:bookmarkStart w:id="9" w:name="_Toc70241809"/>
      <w:bookmarkStart w:id="10" w:name="_Toc524892368"/>
      <w:bookmarkStart w:id="11" w:name="_Toc524895638"/>
      <w:bookmarkStart w:id="12" w:name="_Toc524896184"/>
      <w:bookmarkStart w:id="13" w:name="_Toc524896214"/>
      <w:bookmarkStart w:id="14" w:name="_Toc524902720"/>
      <w:bookmarkStart w:id="15" w:name="_Toc525066139"/>
      <w:bookmarkStart w:id="16" w:name="_Toc525070829"/>
      <w:bookmarkStart w:id="17" w:name="_Toc525938369"/>
      <w:bookmarkStart w:id="18" w:name="_Toc525939217"/>
      <w:bookmarkStart w:id="19" w:name="_Toc525939722"/>
      <w:bookmarkStart w:id="20" w:name="_Toc74679578"/>
      <w:bookmarkStart w:id="21" w:name="_Toc82873232"/>
      <w:bookmarkStart w:id="22" w:name="_Toc82874408"/>
      <w:bookmarkStart w:id="23" w:name="_Toc529218256"/>
      <w:bookmarkStart w:id="24" w:name="_Toc529222679"/>
      <w:bookmarkStart w:id="25" w:name="_Toc529223101"/>
      <w:bookmarkStart w:id="26" w:name="_Toc529223852"/>
      <w:bookmarkStart w:id="27" w:name="_Toc529228248"/>
      <w:bookmarkStart w:id="28" w:name="_Toc2400384"/>
      <w:bookmarkStart w:id="29" w:name="_Toc4316179"/>
      <w:bookmarkStart w:id="30" w:name="_Toc4473320"/>
      <w:bookmarkStart w:id="31" w:name="_Toc69556887"/>
      <w:bookmarkStart w:id="32" w:name="_Toc69556936"/>
      <w:bookmarkStart w:id="33" w:name="_Toc69609810"/>
      <w:bookmarkStart w:id="34" w:name="_Toc70241806"/>
      <w:bookmarkStart w:id="35" w:name="_Toc70242195"/>
      <w:bookmarkStart w:id="36" w:name="_Toc88820193"/>
      <w:bookmarkStart w:id="37" w:name="_Toc524892371"/>
      <w:bookmarkStart w:id="38" w:name="_Toc524895642"/>
      <w:bookmarkStart w:id="39" w:name="_Toc524896188"/>
      <w:bookmarkStart w:id="40" w:name="_Toc524896218"/>
      <w:bookmarkStart w:id="41" w:name="_Toc524902724"/>
      <w:bookmarkStart w:id="42" w:name="_Toc525066143"/>
      <w:bookmarkStart w:id="43" w:name="_Toc525070833"/>
      <w:bookmarkStart w:id="44" w:name="_Toc525938373"/>
      <w:bookmarkStart w:id="45" w:name="_Toc525939221"/>
      <w:bookmarkStart w:id="46" w:name="_Toc525939726"/>
      <w:bookmarkStart w:id="47" w:name="_Toc529218260"/>
      <w:bookmarkStart w:id="48" w:name="_Toc529222683"/>
      <w:bookmarkStart w:id="49" w:name="_Toc529223105"/>
      <w:bookmarkStart w:id="50" w:name="_Toc529223856"/>
      <w:bookmarkStart w:id="51" w:name="_Toc529228252"/>
      <w:bookmarkStart w:id="52" w:name="_Toc2400389"/>
      <w:bookmarkStart w:id="53" w:name="_Toc4316183"/>
      <w:bookmarkStart w:id="54" w:name="_Toc4473324"/>
      <w:bookmarkStart w:id="55" w:name="_Toc69556891"/>
      <w:bookmarkStart w:id="56" w:name="_Toc69556940"/>
      <w:bookmarkStart w:id="57" w:name="_Toc69609814"/>
      <w:bookmarkStart w:id="58" w:name="_Toc70241810"/>
      <w:bookmarkStart w:id="59" w:name="_Toc70242199"/>
      <w:bookmarkStart w:id="60" w:name="_Toc42179486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6402AD">
        <w:rPr>
          <w:rFonts w:hAnsi="標楷體" w:hint="eastAsia"/>
        </w:rPr>
        <w:t>案　　由：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8D27B3" w:rsidRPr="006402AD">
        <w:rPr>
          <w:rFonts w:hAnsi="標楷體" w:hint="eastAsia"/>
        </w:rPr>
        <w:t>據</w:t>
      </w:r>
      <w:proofErr w:type="gramStart"/>
      <w:r w:rsidR="008D27B3" w:rsidRPr="006402AD">
        <w:rPr>
          <w:rFonts w:hAnsi="標楷體" w:hint="eastAsia"/>
        </w:rPr>
        <w:t>審計部函報</w:t>
      </w:r>
      <w:proofErr w:type="gramEnd"/>
      <w:r w:rsidR="008D27B3" w:rsidRPr="006402AD">
        <w:rPr>
          <w:rFonts w:hAnsi="標楷體" w:hint="eastAsia"/>
        </w:rPr>
        <w:t>：該部派員抽查國防部憲兵指揮部「憲兵通用無線電系統案」執行情形，據報核有未盡職責及效能過低情事案。</w:t>
      </w:r>
      <w:bookmarkEnd w:id="36"/>
    </w:p>
    <w:p w:rsidR="00E25849" w:rsidRPr="006402AD" w:rsidRDefault="00E25849" w:rsidP="004E05A1">
      <w:pPr>
        <w:pStyle w:val="1"/>
        <w:ind w:left="2380" w:hanging="2380"/>
      </w:pPr>
      <w:bookmarkStart w:id="61" w:name="_Toc524895646"/>
      <w:bookmarkStart w:id="62" w:name="_Toc524896192"/>
      <w:bookmarkStart w:id="63" w:name="_Toc524896222"/>
      <w:bookmarkStart w:id="64" w:name="_Toc524902729"/>
      <w:bookmarkStart w:id="65" w:name="_Toc525066145"/>
      <w:bookmarkStart w:id="66" w:name="_Toc525070836"/>
      <w:bookmarkStart w:id="67" w:name="_Toc525938376"/>
      <w:bookmarkStart w:id="68" w:name="_Toc525939224"/>
      <w:bookmarkStart w:id="69" w:name="_Toc525939729"/>
      <w:bookmarkStart w:id="70" w:name="_Toc529218269"/>
      <w:bookmarkStart w:id="71" w:name="_Toc529222686"/>
      <w:bookmarkStart w:id="72" w:name="_Toc529223108"/>
      <w:bookmarkStart w:id="73" w:name="_Toc529223859"/>
      <w:bookmarkStart w:id="74" w:name="_Toc529228262"/>
      <w:bookmarkStart w:id="75" w:name="_Toc2400392"/>
      <w:bookmarkStart w:id="76" w:name="_Toc4316186"/>
      <w:bookmarkStart w:id="77" w:name="_Toc4473327"/>
      <w:bookmarkStart w:id="78" w:name="_Toc69556894"/>
      <w:bookmarkStart w:id="79" w:name="_Toc69556943"/>
      <w:bookmarkStart w:id="80" w:name="_Toc69609817"/>
      <w:bookmarkStart w:id="81" w:name="_Toc70241813"/>
      <w:bookmarkStart w:id="82" w:name="_Toc70242202"/>
      <w:bookmarkStart w:id="83" w:name="_Toc421794872"/>
      <w:bookmarkStart w:id="84" w:name="_Toc88820207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6402AD">
        <w:rPr>
          <w:rFonts w:hint="eastAsia"/>
        </w:rPr>
        <w:t>調查意見：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965546" w:rsidRPr="006402AD" w:rsidRDefault="00965546" w:rsidP="00A639F4">
      <w:pPr>
        <w:pStyle w:val="10"/>
        <w:ind w:left="680" w:firstLine="680"/>
      </w:pPr>
      <w:bookmarkStart w:id="85" w:name="_Hlk88744866"/>
      <w:bookmarkStart w:id="86" w:name="_Toc524902730"/>
      <w:r w:rsidRPr="006402AD">
        <w:rPr>
          <w:rFonts w:hint="eastAsia"/>
        </w:rPr>
        <w:t>本件</w:t>
      </w:r>
      <w:proofErr w:type="gramStart"/>
      <w:r w:rsidR="00DC2BB0" w:rsidRPr="006402AD">
        <w:rPr>
          <w:rFonts w:hint="eastAsia"/>
        </w:rPr>
        <w:t>審計部函報</w:t>
      </w:r>
      <w:proofErr w:type="gramEnd"/>
      <w:r w:rsidR="00DC2BB0" w:rsidRPr="006402AD">
        <w:rPr>
          <w:rFonts w:hint="eastAsia"/>
        </w:rPr>
        <w:t>：</w:t>
      </w:r>
      <w:r w:rsidR="0019068C" w:rsidRPr="006402AD">
        <w:rPr>
          <w:rFonts w:hint="eastAsia"/>
        </w:rPr>
        <w:t>國防部憲兵司令部（1</w:t>
      </w:r>
      <w:r w:rsidR="0019068C" w:rsidRPr="006402AD">
        <w:t>02</w:t>
      </w:r>
      <w:r w:rsidR="0019068C" w:rsidRPr="006402AD">
        <w:rPr>
          <w:rFonts w:hint="eastAsia"/>
        </w:rPr>
        <w:t>年降編為指揮部，下稱憲指部）「憲兵通用無線電系統</w:t>
      </w:r>
      <w:r w:rsidR="00DC2BB0" w:rsidRPr="006402AD">
        <w:rPr>
          <w:rFonts w:hint="eastAsia"/>
        </w:rPr>
        <w:t>案</w:t>
      </w:r>
      <w:r w:rsidR="0019068C" w:rsidRPr="006402AD">
        <w:rPr>
          <w:rFonts w:hint="eastAsia"/>
        </w:rPr>
        <w:t>」</w:t>
      </w:r>
      <w:r w:rsidR="00DA6F35" w:rsidRPr="006402AD">
        <w:rPr>
          <w:rFonts w:hint="eastAsia"/>
        </w:rPr>
        <w:t xml:space="preserve"> (</w:t>
      </w:r>
      <w:proofErr w:type="gramStart"/>
      <w:r w:rsidR="00DA6F35" w:rsidRPr="006402AD">
        <w:rPr>
          <w:rFonts w:hint="eastAsia"/>
        </w:rPr>
        <w:t>下稱憲通</w:t>
      </w:r>
      <w:proofErr w:type="gramEnd"/>
      <w:r w:rsidR="00DA6F35" w:rsidRPr="006402AD">
        <w:rPr>
          <w:rFonts w:hint="eastAsia"/>
        </w:rPr>
        <w:t>案)</w:t>
      </w:r>
      <w:r w:rsidR="00DC2BB0" w:rsidRPr="006402AD">
        <w:rPr>
          <w:rFonts w:hint="eastAsia"/>
        </w:rPr>
        <w:t>執行情形核有未盡職責及效能過低情事乙案，</w:t>
      </w:r>
      <w:r w:rsidR="0019068C" w:rsidRPr="006402AD">
        <w:rPr>
          <w:rFonts w:hint="eastAsia"/>
        </w:rPr>
        <w:t>經本院</w:t>
      </w:r>
      <w:r w:rsidR="00BA06C6" w:rsidRPr="006402AD">
        <w:rPr>
          <w:rFonts w:hint="eastAsia"/>
        </w:rPr>
        <w:t>向國防部、</w:t>
      </w:r>
      <w:proofErr w:type="gramStart"/>
      <w:r w:rsidR="00BA06C6" w:rsidRPr="006402AD">
        <w:rPr>
          <w:rFonts w:hint="eastAsia"/>
        </w:rPr>
        <w:t>審計部</w:t>
      </w:r>
      <w:r w:rsidR="0019068C" w:rsidRPr="006402AD">
        <w:rPr>
          <w:rFonts w:hint="eastAsia"/>
        </w:rPr>
        <w:t>調閱</w:t>
      </w:r>
      <w:proofErr w:type="gramEnd"/>
      <w:r w:rsidR="00BA06C6" w:rsidRPr="006402AD">
        <w:rPr>
          <w:rFonts w:hint="eastAsia"/>
        </w:rPr>
        <w:t>有關卷證</w:t>
      </w:r>
      <w:r w:rsidR="00BA06C6" w:rsidRPr="006402AD">
        <w:rPr>
          <w:rStyle w:val="afe"/>
        </w:rPr>
        <w:footnoteReference w:id="1"/>
      </w:r>
      <w:r w:rsidR="0019068C" w:rsidRPr="006402AD">
        <w:rPr>
          <w:rFonts w:hint="eastAsia"/>
        </w:rPr>
        <w:t>、</w:t>
      </w:r>
      <w:r w:rsidR="00DC2BB0" w:rsidRPr="006402AD">
        <w:rPr>
          <w:rFonts w:hint="eastAsia"/>
        </w:rPr>
        <w:t>審計部1</w:t>
      </w:r>
      <w:r w:rsidR="00DC2BB0" w:rsidRPr="006402AD">
        <w:t>10</w:t>
      </w:r>
      <w:r w:rsidR="00DC2BB0" w:rsidRPr="006402AD">
        <w:rPr>
          <w:rFonts w:hint="eastAsia"/>
        </w:rPr>
        <w:t>年1</w:t>
      </w:r>
      <w:r w:rsidR="00DC2BB0" w:rsidRPr="006402AD">
        <w:t>0</w:t>
      </w:r>
      <w:r w:rsidR="00DC2BB0" w:rsidRPr="006402AD">
        <w:rPr>
          <w:rFonts w:hint="eastAsia"/>
        </w:rPr>
        <w:t>月2</w:t>
      </w:r>
      <w:r w:rsidR="00DC2BB0" w:rsidRPr="006402AD">
        <w:t>6</w:t>
      </w:r>
      <w:r w:rsidR="00DC2BB0" w:rsidRPr="006402AD">
        <w:rPr>
          <w:rFonts w:hint="eastAsia"/>
        </w:rPr>
        <w:t>日到院簡報、同年1</w:t>
      </w:r>
      <w:r w:rsidR="00DC2BB0" w:rsidRPr="006402AD">
        <w:t>1</w:t>
      </w:r>
      <w:r w:rsidR="00DC2BB0" w:rsidRPr="006402AD">
        <w:rPr>
          <w:rFonts w:hint="eastAsia"/>
        </w:rPr>
        <w:t>月1</w:t>
      </w:r>
      <w:r w:rsidR="00DC2BB0" w:rsidRPr="006402AD">
        <w:t>5</w:t>
      </w:r>
      <w:r w:rsidR="00DC2BB0" w:rsidRPr="006402AD">
        <w:rPr>
          <w:rFonts w:hint="eastAsia"/>
        </w:rPr>
        <w:t>日</w:t>
      </w:r>
      <w:r w:rsidR="0019068C" w:rsidRPr="006402AD">
        <w:rPr>
          <w:rFonts w:hint="eastAsia"/>
        </w:rPr>
        <w:t>履</w:t>
      </w:r>
      <w:proofErr w:type="gramStart"/>
      <w:r w:rsidR="0019068C" w:rsidRPr="006402AD">
        <w:rPr>
          <w:rFonts w:hint="eastAsia"/>
        </w:rPr>
        <w:t>勘</w:t>
      </w:r>
      <w:r w:rsidR="00DC2BB0" w:rsidRPr="006402AD">
        <w:rPr>
          <w:rFonts w:hint="eastAsia"/>
        </w:rPr>
        <w:t>憲指部</w:t>
      </w:r>
      <w:r w:rsidR="0019068C" w:rsidRPr="006402AD">
        <w:rPr>
          <w:rFonts w:hint="eastAsia"/>
        </w:rPr>
        <w:t>及</w:t>
      </w:r>
      <w:proofErr w:type="gramEnd"/>
      <w:r w:rsidR="00DC2BB0" w:rsidRPr="006402AD">
        <w:rPr>
          <w:rFonts w:hint="eastAsia"/>
        </w:rPr>
        <w:t>同日下午詢問國防部副參謀總長兼執行官、</w:t>
      </w:r>
      <w:proofErr w:type="gramStart"/>
      <w:r w:rsidR="00DC2BB0" w:rsidRPr="006402AD">
        <w:rPr>
          <w:rFonts w:hint="eastAsia"/>
        </w:rPr>
        <w:t>憲指部</w:t>
      </w:r>
      <w:proofErr w:type="gramEnd"/>
      <w:r w:rsidR="00DC2BB0" w:rsidRPr="006402AD">
        <w:rPr>
          <w:rFonts w:hint="eastAsia"/>
        </w:rPr>
        <w:t>、國防部參謀本部通信電子資訊參謀次長室及國家中山科學研究院</w:t>
      </w:r>
      <w:r w:rsidR="00BA06B9" w:rsidRPr="006402AD">
        <w:rPr>
          <w:rFonts w:hint="eastAsia"/>
        </w:rPr>
        <w:t>（下稱中科院）</w:t>
      </w:r>
      <w:r w:rsidR="00DC2BB0" w:rsidRPr="006402AD">
        <w:rPr>
          <w:rFonts w:hint="eastAsia"/>
        </w:rPr>
        <w:t>等相關</w:t>
      </w:r>
      <w:r w:rsidR="003F6987" w:rsidRPr="006402AD">
        <w:rPr>
          <w:rFonts w:hint="eastAsia"/>
        </w:rPr>
        <w:t>主管</w:t>
      </w:r>
      <w:r w:rsidR="00DC2BB0" w:rsidRPr="006402AD">
        <w:rPr>
          <w:rFonts w:hint="eastAsia"/>
        </w:rPr>
        <w:t>人員</w:t>
      </w:r>
      <w:r w:rsidRPr="006402AD">
        <w:rPr>
          <w:rFonts w:hint="eastAsia"/>
        </w:rPr>
        <w:t>，</w:t>
      </w:r>
      <w:r w:rsidR="00FD5A0C" w:rsidRPr="006402AD">
        <w:rPr>
          <w:rFonts w:hint="eastAsia"/>
        </w:rPr>
        <w:t>業</w:t>
      </w:r>
      <w:proofErr w:type="gramStart"/>
      <w:r w:rsidR="00FD5A0C" w:rsidRPr="006402AD">
        <w:rPr>
          <w:rFonts w:hint="eastAsia"/>
        </w:rPr>
        <w:t>調查竣事</w:t>
      </w:r>
      <w:proofErr w:type="gramEnd"/>
      <w:r w:rsidR="00D275E7" w:rsidRPr="006402AD">
        <w:rPr>
          <w:rFonts w:hint="eastAsia"/>
        </w:rPr>
        <w:t>。</w:t>
      </w:r>
    </w:p>
    <w:p w:rsidR="00352ADB" w:rsidRPr="006402AD" w:rsidRDefault="00BA06C6" w:rsidP="00A639F4">
      <w:pPr>
        <w:pStyle w:val="10"/>
        <w:ind w:left="680" w:firstLine="680"/>
      </w:pPr>
      <w:proofErr w:type="gramStart"/>
      <w:r w:rsidRPr="006402AD">
        <w:rPr>
          <w:rFonts w:hint="eastAsia"/>
        </w:rPr>
        <w:t>查</w:t>
      </w:r>
      <w:bookmarkStart w:id="87" w:name="_Hlk88747905"/>
      <w:r w:rsidR="00D275E7" w:rsidRPr="006402AD">
        <w:rPr>
          <w:rFonts w:hint="eastAsia"/>
        </w:rPr>
        <w:t>憲指部</w:t>
      </w:r>
      <w:proofErr w:type="gramEnd"/>
      <w:r w:rsidR="00033642" w:rsidRPr="006402AD">
        <w:rPr>
          <w:rFonts w:hint="eastAsia"/>
        </w:rPr>
        <w:t>「憲兵通用無線電系統」，與一般</w:t>
      </w:r>
      <w:r w:rsidR="00D275E7" w:rsidRPr="006402AD">
        <w:rPr>
          <w:rFonts w:hint="eastAsia"/>
        </w:rPr>
        <w:t>T</w:t>
      </w:r>
      <w:r w:rsidR="00D275E7" w:rsidRPr="006402AD">
        <w:t>ETRA</w:t>
      </w:r>
      <w:r w:rsidR="00857DDB" w:rsidRPr="006402AD">
        <w:rPr>
          <w:rStyle w:val="afe"/>
        </w:rPr>
        <w:footnoteReference w:id="2"/>
      </w:r>
      <w:r w:rsidR="00D275E7" w:rsidRPr="006402AD">
        <w:rPr>
          <w:rFonts w:hint="eastAsia"/>
        </w:rPr>
        <w:t>數位中繼式無線電系統</w:t>
      </w:r>
      <w:r w:rsidR="00033642" w:rsidRPr="006402AD">
        <w:rPr>
          <w:rFonts w:hint="eastAsia"/>
        </w:rPr>
        <w:t>不同之處</w:t>
      </w:r>
      <w:r w:rsidR="00D275E7" w:rsidRPr="006402AD">
        <w:rPr>
          <w:rFonts w:hint="eastAsia"/>
        </w:rPr>
        <w:t>，</w:t>
      </w:r>
      <w:r w:rsidR="00033642" w:rsidRPr="006402AD">
        <w:rPr>
          <w:rFonts w:hint="eastAsia"/>
        </w:rPr>
        <w:t>係其為確保通信安全，附加保密</w:t>
      </w:r>
      <w:proofErr w:type="gramStart"/>
      <w:r w:rsidR="00033642" w:rsidRPr="006402AD">
        <w:rPr>
          <w:rFonts w:hint="eastAsia"/>
        </w:rPr>
        <w:t>研</w:t>
      </w:r>
      <w:proofErr w:type="gramEnd"/>
      <w:r w:rsidR="00033642" w:rsidRPr="006402AD">
        <w:rPr>
          <w:rFonts w:hint="eastAsia"/>
        </w:rPr>
        <w:t>改需求。建議書徵求文件3</w:t>
      </w:r>
      <w:r w:rsidR="00033642" w:rsidRPr="006402AD">
        <w:t>.4.1.1</w:t>
      </w:r>
      <w:r w:rsidR="00033642" w:rsidRPr="006402AD">
        <w:rPr>
          <w:rFonts w:hint="eastAsia"/>
        </w:rPr>
        <w:t>將「乙方應提供原廠製造商保證書，保證提供案內保密模組軟/韌體之原始碼，並保證完成『加密</w:t>
      </w:r>
      <w:proofErr w:type="gramStart"/>
      <w:r w:rsidR="00033642" w:rsidRPr="006402AD">
        <w:rPr>
          <w:rFonts w:hint="eastAsia"/>
        </w:rPr>
        <w:t>研</w:t>
      </w:r>
      <w:proofErr w:type="gramEnd"/>
      <w:r w:rsidR="00033642" w:rsidRPr="006402AD">
        <w:rPr>
          <w:rFonts w:hint="eastAsia"/>
        </w:rPr>
        <w:t>改技術移轉』」列為執行條件，</w:t>
      </w:r>
      <w:r w:rsidR="00FD3C28" w:rsidRPr="006402AD">
        <w:rPr>
          <w:rFonts w:hint="eastAsia"/>
        </w:rPr>
        <w:t>然所稱原始碼屬廠商智慧財產權，公開閱覽</w:t>
      </w:r>
      <w:proofErr w:type="gramStart"/>
      <w:r w:rsidR="00FD3C28" w:rsidRPr="006402AD">
        <w:rPr>
          <w:rFonts w:hint="eastAsia"/>
        </w:rPr>
        <w:t>期間，</w:t>
      </w:r>
      <w:proofErr w:type="gramEnd"/>
      <w:r w:rsidR="00FD3C28" w:rsidRPr="006402AD">
        <w:rPr>
          <w:rFonts w:hint="eastAsia"/>
        </w:rPr>
        <w:t>雖有廠商對此提出疑義</w:t>
      </w:r>
      <w:r w:rsidR="00033642" w:rsidRPr="006402AD">
        <w:rPr>
          <w:rFonts w:hint="eastAsia"/>
        </w:rPr>
        <w:t>，</w:t>
      </w:r>
      <w:r w:rsidR="00FD3C28" w:rsidRPr="006402AD">
        <w:rPr>
          <w:rFonts w:hint="eastAsia"/>
        </w:rPr>
        <w:t>指出其</w:t>
      </w:r>
      <w:r w:rsidR="00857DDB" w:rsidRPr="006402AD">
        <w:rPr>
          <w:rFonts w:hint="eastAsia"/>
        </w:rPr>
        <w:t>受</w:t>
      </w:r>
      <w:r w:rsidR="00FD3C28" w:rsidRPr="006402AD">
        <w:rPr>
          <w:rFonts w:hint="eastAsia"/>
        </w:rPr>
        <w:t>國際規定限制輸出，</w:t>
      </w:r>
      <w:proofErr w:type="gramStart"/>
      <w:r w:rsidR="00FD3C28" w:rsidRPr="006402AD">
        <w:rPr>
          <w:rFonts w:hint="eastAsia"/>
        </w:rPr>
        <w:t>憲指部卻</w:t>
      </w:r>
      <w:proofErr w:type="gramEnd"/>
      <w:r w:rsidR="00FD3C28" w:rsidRPr="006402AD">
        <w:rPr>
          <w:rFonts w:hint="eastAsia"/>
        </w:rPr>
        <w:t>未予重視；</w:t>
      </w:r>
      <w:r w:rsidR="00857DDB" w:rsidRPr="006402AD">
        <w:rPr>
          <w:rFonts w:hint="eastAsia"/>
        </w:rPr>
        <w:t>其次</w:t>
      </w:r>
      <w:r w:rsidR="00FD3C28" w:rsidRPr="006402AD">
        <w:rPr>
          <w:rFonts w:hint="eastAsia"/>
        </w:rPr>
        <w:t>，評選</w:t>
      </w:r>
      <w:proofErr w:type="gramStart"/>
      <w:r w:rsidR="00FD3C28" w:rsidRPr="006402AD">
        <w:rPr>
          <w:rFonts w:hint="eastAsia"/>
        </w:rPr>
        <w:t>期間，憲指部</w:t>
      </w:r>
      <w:proofErr w:type="gramEnd"/>
      <w:r w:rsidR="00857DDB" w:rsidRPr="006402AD">
        <w:rPr>
          <w:rFonts w:hint="eastAsia"/>
        </w:rPr>
        <w:t>「</w:t>
      </w:r>
      <w:r w:rsidR="00FD3C28" w:rsidRPr="006402AD">
        <w:rPr>
          <w:rFonts w:hint="eastAsia"/>
        </w:rPr>
        <w:t>內部工作小組</w:t>
      </w:r>
      <w:r w:rsidR="00857DDB" w:rsidRPr="006402AD">
        <w:rPr>
          <w:rFonts w:hint="eastAsia"/>
        </w:rPr>
        <w:t>」</w:t>
      </w:r>
      <w:r w:rsidR="00FD3C28" w:rsidRPr="006402AD">
        <w:rPr>
          <w:rFonts w:hint="eastAsia"/>
        </w:rPr>
        <w:t>比對建議書徵求文件與投標商建議書內容，指出無法瞭解廠商加密</w:t>
      </w:r>
      <w:proofErr w:type="gramStart"/>
      <w:r w:rsidR="00FD3C28" w:rsidRPr="006402AD">
        <w:rPr>
          <w:rFonts w:hint="eastAsia"/>
        </w:rPr>
        <w:t>研</w:t>
      </w:r>
      <w:proofErr w:type="gramEnd"/>
      <w:r w:rsidR="00FD3C28" w:rsidRPr="006402AD">
        <w:rPr>
          <w:rFonts w:hint="eastAsia"/>
        </w:rPr>
        <w:t>改規劃與技術支援能力，</w:t>
      </w:r>
      <w:proofErr w:type="gramStart"/>
      <w:r w:rsidR="00857DDB" w:rsidRPr="006402AD">
        <w:rPr>
          <w:rFonts w:hint="eastAsia"/>
        </w:rPr>
        <w:t>然</w:t>
      </w:r>
      <w:r w:rsidR="00FD3C28" w:rsidRPr="006402AD">
        <w:rPr>
          <w:rFonts w:hint="eastAsia"/>
        </w:rPr>
        <w:t>身兼</w:t>
      </w:r>
      <w:proofErr w:type="gramEnd"/>
      <w:r w:rsidR="00FD3C28" w:rsidRPr="006402AD">
        <w:rPr>
          <w:rFonts w:hint="eastAsia"/>
        </w:rPr>
        <w:t>評選委員之</w:t>
      </w:r>
      <w:proofErr w:type="gramStart"/>
      <w:r w:rsidR="00FD3C28" w:rsidRPr="006402AD">
        <w:rPr>
          <w:rFonts w:hint="eastAsia"/>
        </w:rPr>
        <w:t>憲指部通</w:t>
      </w:r>
      <w:proofErr w:type="gramEnd"/>
      <w:r w:rsidR="00FD3C28" w:rsidRPr="006402AD">
        <w:rPr>
          <w:rFonts w:hint="eastAsia"/>
        </w:rPr>
        <w:t>資處長於評選當日未確認</w:t>
      </w:r>
      <w:r w:rsidR="00857DDB" w:rsidRPr="006402AD">
        <w:rPr>
          <w:rFonts w:hint="eastAsia"/>
        </w:rPr>
        <w:t>廠商可否提供加密</w:t>
      </w:r>
      <w:proofErr w:type="gramStart"/>
      <w:r w:rsidR="00857DDB" w:rsidRPr="006402AD">
        <w:rPr>
          <w:rFonts w:hint="eastAsia"/>
        </w:rPr>
        <w:t>研</w:t>
      </w:r>
      <w:proofErr w:type="gramEnd"/>
      <w:r w:rsidR="00857DDB" w:rsidRPr="006402AD">
        <w:rPr>
          <w:rFonts w:hint="eastAsia"/>
        </w:rPr>
        <w:t>改所需原始碼</w:t>
      </w:r>
      <w:r w:rsidR="00693C42" w:rsidRPr="006402AD">
        <w:rPr>
          <w:rFonts w:hint="eastAsia"/>
        </w:rPr>
        <w:t>，</w:t>
      </w:r>
      <w:r w:rsidR="00857DDB" w:rsidRPr="006402AD">
        <w:rPr>
          <w:rFonts w:hint="eastAsia"/>
        </w:rPr>
        <w:t>從而</w:t>
      </w:r>
      <w:r w:rsidR="00693C42" w:rsidRPr="006402AD">
        <w:rPr>
          <w:rFonts w:hint="eastAsia"/>
        </w:rPr>
        <w:t>決標前錯失</w:t>
      </w:r>
      <w:r w:rsidR="00FD3C28" w:rsidRPr="006402AD">
        <w:rPr>
          <w:rFonts w:hint="eastAsia"/>
        </w:rPr>
        <w:t>「執行條件」</w:t>
      </w:r>
      <w:r w:rsidR="00857DDB" w:rsidRPr="006402AD">
        <w:rPr>
          <w:rFonts w:hint="eastAsia"/>
        </w:rPr>
        <w:t>最後</w:t>
      </w:r>
      <w:r w:rsidR="00693C42" w:rsidRPr="006402AD">
        <w:rPr>
          <w:rFonts w:hint="eastAsia"/>
        </w:rPr>
        <w:t>確認之機會</w:t>
      </w:r>
      <w:r w:rsidR="00FD3C28" w:rsidRPr="006402AD">
        <w:rPr>
          <w:rFonts w:hint="eastAsia"/>
        </w:rPr>
        <w:t>，致決標</w:t>
      </w:r>
      <w:r w:rsidR="00693C42" w:rsidRPr="006402AD">
        <w:rPr>
          <w:rFonts w:hint="eastAsia"/>
        </w:rPr>
        <w:t>後履約至第2階段，</w:t>
      </w:r>
      <w:r w:rsidRPr="006402AD">
        <w:rPr>
          <w:rFonts w:hint="eastAsia"/>
        </w:rPr>
        <w:t>因</w:t>
      </w:r>
      <w:r w:rsidR="00693C42" w:rsidRPr="006402AD">
        <w:rPr>
          <w:rFonts w:hint="eastAsia"/>
        </w:rPr>
        <w:t>承商無法</w:t>
      </w:r>
      <w:r w:rsidR="00693C42" w:rsidRPr="006402AD">
        <w:rPr>
          <w:rFonts w:hint="eastAsia"/>
        </w:rPr>
        <w:lastRenderedPageBreak/>
        <w:t>提供加密</w:t>
      </w:r>
      <w:proofErr w:type="gramStart"/>
      <w:r w:rsidR="00693C42" w:rsidRPr="006402AD">
        <w:rPr>
          <w:rFonts w:hint="eastAsia"/>
        </w:rPr>
        <w:t>研</w:t>
      </w:r>
      <w:proofErr w:type="gramEnd"/>
      <w:r w:rsidR="00693C42" w:rsidRPr="006402AD">
        <w:rPr>
          <w:rFonts w:hint="eastAsia"/>
        </w:rPr>
        <w:t>改所需原始碼，</w:t>
      </w:r>
      <w:r w:rsidR="00857DDB" w:rsidRPr="006402AD">
        <w:rPr>
          <w:rFonts w:hint="eastAsia"/>
        </w:rPr>
        <w:t>同意</w:t>
      </w:r>
      <w:r w:rsidR="00693C42" w:rsidRPr="006402AD">
        <w:rPr>
          <w:rFonts w:hint="eastAsia"/>
        </w:rPr>
        <w:t>改以外掛式加密模組代之</w:t>
      </w:r>
      <w:r w:rsidR="00857DDB" w:rsidRPr="006402AD">
        <w:rPr>
          <w:rFonts w:hint="eastAsia"/>
        </w:rPr>
        <w:t>。</w:t>
      </w:r>
      <w:r w:rsidR="00693C42" w:rsidRPr="006402AD">
        <w:rPr>
          <w:rFonts w:hint="eastAsia"/>
        </w:rPr>
        <w:t>惟該保密模組重達2</w:t>
      </w:r>
      <w:r w:rsidR="00693C42" w:rsidRPr="006402AD">
        <w:t>40</w:t>
      </w:r>
      <w:r w:rsidR="00693C42" w:rsidRPr="006402AD">
        <w:rPr>
          <w:rFonts w:hint="eastAsia"/>
        </w:rPr>
        <w:t>克，與手提機2</w:t>
      </w:r>
      <w:r w:rsidR="00693C42" w:rsidRPr="006402AD">
        <w:t>70</w:t>
      </w:r>
      <w:r w:rsidR="00693C42" w:rsidRPr="006402AD">
        <w:rPr>
          <w:rFonts w:hint="eastAsia"/>
        </w:rPr>
        <w:t>克相當，既不輕巧，使用上亦不方便</w:t>
      </w:r>
      <w:r w:rsidRPr="006402AD">
        <w:rPr>
          <w:rFonts w:hint="eastAsia"/>
        </w:rPr>
        <w:t>；又，</w:t>
      </w:r>
      <w:r w:rsidR="00693C42" w:rsidRPr="006402AD">
        <w:rPr>
          <w:rFonts w:hint="eastAsia"/>
        </w:rPr>
        <w:t>與內</w:t>
      </w:r>
      <w:proofErr w:type="gramStart"/>
      <w:r w:rsidR="00693C42" w:rsidRPr="006402AD">
        <w:rPr>
          <w:rFonts w:hint="eastAsia"/>
        </w:rPr>
        <w:t>置式相較</w:t>
      </w:r>
      <w:proofErr w:type="gramEnd"/>
      <w:r w:rsidR="00693C42" w:rsidRPr="006402AD">
        <w:rPr>
          <w:rFonts w:hint="eastAsia"/>
        </w:rPr>
        <w:t>，</w:t>
      </w:r>
      <w:r w:rsidRPr="006402AD">
        <w:rPr>
          <w:rFonts w:hint="eastAsia"/>
        </w:rPr>
        <w:t>外掛保密模組後，</w:t>
      </w:r>
      <w:r w:rsidR="00693C42" w:rsidRPr="006402AD">
        <w:rPr>
          <w:rFonts w:hint="eastAsia"/>
        </w:rPr>
        <w:t>不具備點對點直通模式加密、限制語音傳輸數量等</w:t>
      </w:r>
      <w:r w:rsidRPr="006402AD">
        <w:rPr>
          <w:rFonts w:hint="eastAsia"/>
        </w:rPr>
        <w:t>，造成</w:t>
      </w:r>
      <w:r w:rsidR="00693C42" w:rsidRPr="006402AD">
        <w:rPr>
          <w:rFonts w:hint="eastAsia"/>
        </w:rPr>
        <w:t>功能減損，</w:t>
      </w:r>
      <w:r w:rsidRPr="006402AD">
        <w:rPr>
          <w:rFonts w:hint="eastAsia"/>
        </w:rPr>
        <w:t>且延宕全案期程達4年，影響任務遂行</w:t>
      </w:r>
      <w:bookmarkEnd w:id="87"/>
      <w:r w:rsidR="00857DDB" w:rsidRPr="006402AD">
        <w:rPr>
          <w:rFonts w:hint="eastAsia"/>
        </w:rPr>
        <w:t>。茲</w:t>
      </w:r>
      <w:proofErr w:type="gramStart"/>
      <w:r w:rsidR="00857DDB" w:rsidRPr="006402AD">
        <w:rPr>
          <w:rFonts w:hint="eastAsia"/>
        </w:rPr>
        <w:t>臚</w:t>
      </w:r>
      <w:proofErr w:type="gramEnd"/>
      <w:r w:rsidR="00857DDB" w:rsidRPr="006402AD">
        <w:rPr>
          <w:rFonts w:hint="eastAsia"/>
        </w:rPr>
        <w:t>列調查意見如下</w:t>
      </w:r>
      <w:bookmarkEnd w:id="85"/>
      <w:r w:rsidR="00857DDB" w:rsidRPr="006402AD">
        <w:rPr>
          <w:rFonts w:hint="eastAsia"/>
        </w:rPr>
        <w:t xml:space="preserve">： </w:t>
      </w:r>
    </w:p>
    <w:p w:rsidR="00DC299A" w:rsidRPr="006402AD" w:rsidRDefault="00DC299A" w:rsidP="00455586">
      <w:pPr>
        <w:pStyle w:val="2"/>
      </w:pPr>
      <w:bookmarkStart w:id="88" w:name="_Toc88820208"/>
      <w:bookmarkStart w:id="89" w:name="_Hlk88744481"/>
      <w:r w:rsidRPr="006402AD">
        <w:rPr>
          <w:rFonts w:hint="eastAsia"/>
        </w:rPr>
        <w:t>加密模組軟/韌體之原始碼，係</w:t>
      </w:r>
      <w:r w:rsidR="00512BEB" w:rsidRPr="006402AD">
        <w:rPr>
          <w:rFonts w:hint="eastAsia"/>
        </w:rPr>
        <w:t>原廠</w:t>
      </w:r>
      <w:r w:rsidRPr="006402AD">
        <w:rPr>
          <w:rFonts w:hint="eastAsia"/>
        </w:rPr>
        <w:t>製造商之智慧財產權，亦受</w:t>
      </w:r>
      <w:r w:rsidR="00512BEB" w:rsidRPr="006402AD">
        <w:rPr>
          <w:rFonts w:hint="eastAsia"/>
        </w:rPr>
        <w:t>「</w:t>
      </w:r>
      <w:proofErr w:type="gramStart"/>
      <w:r w:rsidRPr="006402AD">
        <w:rPr>
          <w:rFonts w:hint="eastAsia"/>
        </w:rPr>
        <w:t>瓦聖納協定</w:t>
      </w:r>
      <w:proofErr w:type="gramEnd"/>
      <w:r w:rsidR="00D05949" w:rsidRPr="006402AD">
        <w:rPr>
          <w:rFonts w:hint="eastAsia"/>
        </w:rPr>
        <w:t>（</w:t>
      </w:r>
      <w:proofErr w:type="spellStart"/>
      <w:r w:rsidR="00D05949" w:rsidRPr="006402AD">
        <w:rPr>
          <w:rFonts w:hint="eastAsia"/>
        </w:rPr>
        <w:t>Wassenaar</w:t>
      </w:r>
      <w:proofErr w:type="spellEnd"/>
      <w:r w:rsidR="00D05949" w:rsidRPr="006402AD">
        <w:t xml:space="preserve"> </w:t>
      </w:r>
      <w:r w:rsidR="00D05949" w:rsidRPr="006402AD">
        <w:rPr>
          <w:rFonts w:hint="eastAsia"/>
        </w:rPr>
        <w:t>Arrangement）</w:t>
      </w:r>
      <w:r w:rsidR="00512BEB" w:rsidRPr="006402AD">
        <w:rPr>
          <w:rFonts w:hint="eastAsia"/>
        </w:rPr>
        <w:t>」</w:t>
      </w:r>
      <w:r w:rsidRPr="006402AD">
        <w:rPr>
          <w:rFonts w:hint="eastAsia"/>
        </w:rPr>
        <w:t>等規定限制輸出，建議書徵求文件（RFP）要求原廠製造商保證提供，顯無實現之可能性，</w:t>
      </w:r>
      <w:r w:rsidR="00455586" w:rsidRPr="006402AD">
        <w:rPr>
          <w:rFonts w:hint="eastAsia"/>
        </w:rPr>
        <w:t>顯</w:t>
      </w:r>
      <w:r w:rsidR="001336D7" w:rsidRPr="006402AD">
        <w:rPr>
          <w:rFonts w:hint="eastAsia"/>
        </w:rPr>
        <w:t>示</w:t>
      </w:r>
      <w:proofErr w:type="gramStart"/>
      <w:r w:rsidR="001336D7" w:rsidRPr="006402AD">
        <w:rPr>
          <w:rFonts w:hint="eastAsia"/>
        </w:rPr>
        <w:t>憲指部</w:t>
      </w:r>
      <w:proofErr w:type="gramEnd"/>
      <w:r w:rsidR="00455586" w:rsidRPr="006402AD">
        <w:rPr>
          <w:rFonts w:hint="eastAsia"/>
        </w:rPr>
        <w:t>規劃重大採購計畫對此國際</w:t>
      </w:r>
      <w:r w:rsidR="00E253BF" w:rsidRPr="006402AD">
        <w:rPr>
          <w:rFonts w:hint="eastAsia"/>
        </w:rPr>
        <w:t>法規</w:t>
      </w:r>
      <w:r w:rsidR="00455586" w:rsidRPr="006402AD">
        <w:rPr>
          <w:rFonts w:hint="eastAsia"/>
        </w:rPr>
        <w:t>認知不清</w:t>
      </w:r>
      <w:r w:rsidR="00512BEB" w:rsidRPr="006402AD">
        <w:rPr>
          <w:rFonts w:hint="eastAsia"/>
        </w:rPr>
        <w:t>；</w:t>
      </w:r>
      <w:proofErr w:type="gramStart"/>
      <w:r w:rsidR="00B85143" w:rsidRPr="006402AD">
        <w:rPr>
          <w:rFonts w:hint="eastAsia"/>
        </w:rPr>
        <w:t>再者，</w:t>
      </w:r>
      <w:proofErr w:type="gramEnd"/>
      <w:r w:rsidRPr="006402AD">
        <w:rPr>
          <w:rFonts w:hint="eastAsia"/>
        </w:rPr>
        <w:t>公開閱覽</w:t>
      </w:r>
      <w:proofErr w:type="gramStart"/>
      <w:r w:rsidRPr="006402AD">
        <w:rPr>
          <w:rFonts w:hint="eastAsia"/>
        </w:rPr>
        <w:t>期間，</w:t>
      </w:r>
      <w:r w:rsidR="00B85143" w:rsidRPr="006402AD">
        <w:rPr>
          <w:rFonts w:hint="eastAsia"/>
        </w:rPr>
        <w:t>憲指部對</w:t>
      </w:r>
      <w:proofErr w:type="gramEnd"/>
      <w:r w:rsidR="001336D7" w:rsidRPr="006402AD">
        <w:rPr>
          <w:rFonts w:hint="eastAsia"/>
        </w:rPr>
        <w:t>廠商</w:t>
      </w:r>
      <w:r w:rsidR="00B85143" w:rsidRPr="006402AD">
        <w:rPr>
          <w:rFonts w:hint="eastAsia"/>
        </w:rPr>
        <w:t>所提「</w:t>
      </w:r>
      <w:r w:rsidR="0019068C" w:rsidRPr="006402AD">
        <w:rPr>
          <w:rFonts w:hint="eastAsia"/>
        </w:rPr>
        <w:t>原始碼之輸出與交付問題涉及國際法（公約）限制」</w:t>
      </w:r>
      <w:r w:rsidR="001336D7" w:rsidRPr="006402AD">
        <w:rPr>
          <w:rFonts w:hint="eastAsia"/>
        </w:rPr>
        <w:t>等問題</w:t>
      </w:r>
      <w:r w:rsidRPr="006402AD">
        <w:rPr>
          <w:rFonts w:hint="eastAsia"/>
        </w:rPr>
        <w:t>未予正視，僅以本案「待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改裝備」之保密模組經中科院</w:t>
      </w:r>
      <w:proofErr w:type="gramStart"/>
      <w:r w:rsidRPr="006402AD">
        <w:rPr>
          <w:rFonts w:hint="eastAsia"/>
        </w:rPr>
        <w:t>研改後</w:t>
      </w:r>
      <w:proofErr w:type="gramEnd"/>
      <w:r w:rsidRPr="006402AD">
        <w:rPr>
          <w:rFonts w:hint="eastAsia"/>
        </w:rPr>
        <w:t>，</w:t>
      </w:r>
      <w:proofErr w:type="gramStart"/>
      <w:r w:rsidRPr="006402AD">
        <w:rPr>
          <w:rFonts w:hint="eastAsia"/>
        </w:rPr>
        <w:t>須送國安</w:t>
      </w:r>
      <w:proofErr w:type="gramEnd"/>
      <w:r w:rsidRPr="006402AD">
        <w:rPr>
          <w:rFonts w:hint="eastAsia"/>
        </w:rPr>
        <w:t>局進行</w:t>
      </w:r>
      <w:proofErr w:type="gramStart"/>
      <w:r w:rsidRPr="006402AD">
        <w:rPr>
          <w:rFonts w:hint="eastAsia"/>
        </w:rPr>
        <w:t>鑑</w:t>
      </w:r>
      <w:proofErr w:type="gramEnd"/>
      <w:r w:rsidRPr="006402AD">
        <w:rPr>
          <w:rFonts w:hint="eastAsia"/>
        </w:rPr>
        <w:t>測云云虛應故事，</w:t>
      </w:r>
      <w:r w:rsidR="00455586" w:rsidRPr="006402AD">
        <w:rPr>
          <w:rFonts w:hint="eastAsia"/>
        </w:rPr>
        <w:t>漠視廠商重要疑慮，</w:t>
      </w:r>
      <w:r w:rsidRPr="006402AD">
        <w:rPr>
          <w:rFonts w:hint="eastAsia"/>
        </w:rPr>
        <w:t>致履約後</w:t>
      </w:r>
      <w:r w:rsidR="0019068C" w:rsidRPr="006402AD">
        <w:rPr>
          <w:rFonts w:hint="eastAsia"/>
        </w:rPr>
        <w:t>甲乙</w:t>
      </w:r>
      <w:r w:rsidRPr="006402AD">
        <w:rPr>
          <w:rFonts w:hint="eastAsia"/>
        </w:rPr>
        <w:t>雙方對原始碼之認知不同，</w:t>
      </w:r>
      <w:r w:rsidR="00455586" w:rsidRPr="006402AD">
        <w:rPr>
          <w:rFonts w:hint="eastAsia"/>
        </w:rPr>
        <w:t>衍生履約爭議，延宕採購時程，</w:t>
      </w:r>
      <w:r w:rsidRPr="006402AD">
        <w:rPr>
          <w:rFonts w:hint="eastAsia"/>
        </w:rPr>
        <w:t>顯有違失。</w:t>
      </w:r>
      <w:bookmarkEnd w:id="88"/>
    </w:p>
    <w:p w:rsidR="00DC299A" w:rsidRPr="006402AD" w:rsidRDefault="00DC299A" w:rsidP="00BA3279">
      <w:pPr>
        <w:pStyle w:val="3"/>
      </w:pPr>
      <w:proofErr w:type="gramStart"/>
      <w:r w:rsidRPr="006402AD">
        <w:rPr>
          <w:rFonts w:hint="eastAsia"/>
        </w:rPr>
        <w:t>查</w:t>
      </w:r>
      <w:r w:rsidR="00167FDA" w:rsidRPr="006402AD">
        <w:rPr>
          <w:rFonts w:hint="eastAsia"/>
        </w:rPr>
        <w:t>憲指部</w:t>
      </w:r>
      <w:proofErr w:type="gramEnd"/>
      <w:r w:rsidRPr="006402AD">
        <w:rPr>
          <w:rFonts w:hint="eastAsia"/>
        </w:rPr>
        <w:t>「憲兵通用無線電系統」採購案</w:t>
      </w:r>
      <w:r w:rsidR="00BA3279" w:rsidRPr="006402AD">
        <w:rPr>
          <w:rFonts w:hint="eastAsia"/>
        </w:rPr>
        <w:t>（</w:t>
      </w:r>
      <w:r w:rsidR="00097B91" w:rsidRPr="006402AD">
        <w:rPr>
          <w:rFonts w:hint="eastAsia"/>
        </w:rPr>
        <w:t>標案</w:t>
      </w:r>
      <w:proofErr w:type="gramStart"/>
      <w:r w:rsidR="00097B91" w:rsidRPr="006402AD">
        <w:rPr>
          <w:rFonts w:hint="eastAsia"/>
        </w:rPr>
        <w:t>案</w:t>
      </w:r>
      <w:proofErr w:type="gramEnd"/>
      <w:r w:rsidR="00097B91" w:rsidRPr="006402AD">
        <w:rPr>
          <w:rFonts w:hint="eastAsia"/>
        </w:rPr>
        <w:t>號HB01002L169）</w:t>
      </w:r>
      <w:r w:rsidRPr="006402AD">
        <w:rPr>
          <w:rFonts w:hint="eastAsia"/>
        </w:rPr>
        <w:t>，</w:t>
      </w:r>
      <w:r w:rsidR="00167FDA" w:rsidRPr="006402AD">
        <w:rPr>
          <w:rFonts w:hint="eastAsia"/>
        </w:rPr>
        <w:t>目的在建立</w:t>
      </w:r>
      <w:proofErr w:type="gramStart"/>
      <w:r w:rsidR="00167FDA" w:rsidRPr="006402AD">
        <w:rPr>
          <w:rFonts w:hint="eastAsia"/>
        </w:rPr>
        <w:t>一</w:t>
      </w:r>
      <w:r w:rsidR="00BA3279" w:rsidRPr="006402AD">
        <w:rPr>
          <w:rFonts w:hint="eastAsia"/>
        </w:rPr>
        <w:t>套</w:t>
      </w:r>
      <w:r w:rsidR="00167FDA" w:rsidRPr="006402AD">
        <w:rPr>
          <w:rFonts w:hint="eastAsia"/>
        </w:rPr>
        <w:t>具指管</w:t>
      </w:r>
      <w:proofErr w:type="gramEnd"/>
      <w:r w:rsidR="00167FDA" w:rsidRPr="006402AD">
        <w:rPr>
          <w:rFonts w:hint="eastAsia"/>
        </w:rPr>
        <w:t>功能，並可與該部</w:t>
      </w:r>
      <w:r w:rsidR="00BA3279" w:rsidRPr="006402AD">
        <w:rPr>
          <w:rFonts w:hint="eastAsia"/>
        </w:rPr>
        <w:t>當時</w:t>
      </w:r>
      <w:r w:rsidR="00167FDA" w:rsidRPr="006402AD">
        <w:rPr>
          <w:rFonts w:hint="eastAsia"/>
        </w:rPr>
        <w:t>有、無線電系統</w:t>
      </w:r>
      <w:r w:rsidR="00BA3279" w:rsidRPr="006402AD">
        <w:rPr>
          <w:rStyle w:val="afe"/>
        </w:rPr>
        <w:footnoteReference w:id="3"/>
      </w:r>
      <w:r w:rsidR="00167FDA" w:rsidRPr="006402AD">
        <w:rPr>
          <w:rFonts w:hint="eastAsia"/>
        </w:rPr>
        <w:t>整合運用</w:t>
      </w:r>
      <w:r w:rsidR="00BA3279" w:rsidRPr="006402AD">
        <w:rPr>
          <w:rFonts w:hint="eastAsia"/>
        </w:rPr>
        <w:t>之數位中</w:t>
      </w:r>
      <w:proofErr w:type="gramStart"/>
      <w:r w:rsidR="00BA3279" w:rsidRPr="006402AD">
        <w:rPr>
          <w:rFonts w:hint="eastAsia"/>
        </w:rPr>
        <w:t>繼式通無線電</w:t>
      </w:r>
      <w:proofErr w:type="gramEnd"/>
      <w:r w:rsidR="00BA3279" w:rsidRPr="006402AD">
        <w:rPr>
          <w:rFonts w:hint="eastAsia"/>
        </w:rPr>
        <w:t>通信系統。</w:t>
      </w:r>
      <w:r w:rsidRPr="006402AD">
        <w:rPr>
          <w:rFonts w:hint="eastAsia"/>
        </w:rPr>
        <w:t>與一般無線電系統案相較，最大差異係</w:t>
      </w:r>
      <w:r w:rsidR="00F276E9" w:rsidRPr="006402AD">
        <w:rPr>
          <w:rFonts w:hint="eastAsia"/>
        </w:rPr>
        <w:t>加密模組之</w:t>
      </w:r>
      <w:proofErr w:type="gramStart"/>
      <w:r w:rsidR="00F276E9" w:rsidRPr="006402AD">
        <w:rPr>
          <w:rFonts w:hint="eastAsia"/>
        </w:rPr>
        <w:t>研</w:t>
      </w:r>
      <w:proofErr w:type="gramEnd"/>
      <w:r w:rsidR="00F276E9" w:rsidRPr="006402AD">
        <w:rPr>
          <w:rFonts w:hint="eastAsia"/>
        </w:rPr>
        <w:t>改需求</w:t>
      </w:r>
      <w:r w:rsidR="00167FDA" w:rsidRPr="006402AD">
        <w:rPr>
          <w:rFonts w:hint="eastAsia"/>
        </w:rPr>
        <w:t>。</w:t>
      </w:r>
      <w:r w:rsidR="00F276E9" w:rsidRPr="006402AD">
        <w:rPr>
          <w:rFonts w:hint="eastAsia"/>
        </w:rPr>
        <w:t>其公開閱覽作業，於</w:t>
      </w:r>
      <w:r w:rsidRPr="006402AD">
        <w:rPr>
          <w:rFonts w:hint="eastAsia"/>
        </w:rPr>
        <w:t>101年8月20至24日辦理，共6家廠商提出98項疑義。其中，</w:t>
      </w:r>
      <w:r w:rsidR="00A03B61">
        <w:rPr>
          <w:rFonts w:hint="eastAsia"/>
        </w:rPr>
        <w:t>○○○○</w:t>
      </w:r>
      <w:r w:rsidRPr="006402AD">
        <w:rPr>
          <w:rFonts w:hint="eastAsia"/>
        </w:rPr>
        <w:t>科技股份有限公司（下稱</w:t>
      </w:r>
      <w:r w:rsidR="00A03B61">
        <w:rPr>
          <w:rFonts w:hint="eastAsia"/>
        </w:rPr>
        <w:t>○○○○</w:t>
      </w:r>
      <w:r w:rsidRPr="006402AD">
        <w:rPr>
          <w:rFonts w:hint="eastAsia"/>
        </w:rPr>
        <w:t>）於同年月2</w:t>
      </w:r>
      <w:r w:rsidRPr="006402AD">
        <w:t>8</w:t>
      </w:r>
      <w:r w:rsidRPr="006402AD">
        <w:rPr>
          <w:rFonts w:hint="eastAsia"/>
        </w:rPr>
        <w:t>日</w:t>
      </w:r>
      <w:r w:rsidRPr="006402AD">
        <w:rPr>
          <w:rStyle w:val="afe"/>
        </w:rPr>
        <w:footnoteReference w:id="4"/>
      </w:r>
      <w:r w:rsidRPr="006402AD">
        <w:rPr>
          <w:rFonts w:hint="eastAsia"/>
        </w:rPr>
        <w:t>提出1</w:t>
      </w:r>
      <w:r w:rsidRPr="006402AD">
        <w:t>9</w:t>
      </w:r>
      <w:r w:rsidRPr="006402AD">
        <w:rPr>
          <w:rFonts w:hint="eastAsia"/>
        </w:rPr>
        <w:t>項疑義</w:t>
      </w:r>
      <w:r w:rsidR="00F276E9" w:rsidRPr="006402AD">
        <w:rPr>
          <w:rFonts w:hint="eastAsia"/>
        </w:rPr>
        <w:t>，</w:t>
      </w:r>
      <w:r w:rsidRPr="006402AD">
        <w:rPr>
          <w:rFonts w:hint="eastAsia"/>
        </w:rPr>
        <w:t>第17項係針對建議書徵求文件3</w:t>
      </w:r>
      <w:r w:rsidRPr="006402AD">
        <w:t>.4</w:t>
      </w:r>
      <w:r w:rsidRPr="006402AD">
        <w:rPr>
          <w:rFonts w:hint="eastAsia"/>
        </w:rPr>
        <w:t>（技術服務）與附錄C（密碼</w:t>
      </w:r>
      <w:r w:rsidRPr="006402AD">
        <w:rPr>
          <w:rFonts w:hint="eastAsia"/>
        </w:rPr>
        <w:lastRenderedPageBreak/>
        <w:t>模組設計需求）</w:t>
      </w:r>
      <w:r w:rsidRPr="006402AD">
        <w:rPr>
          <w:rStyle w:val="afe"/>
          <w:rFonts w:hAnsi="標楷體"/>
        </w:rPr>
        <w:footnoteReference w:id="5"/>
      </w:r>
      <w:r w:rsidRPr="006402AD">
        <w:rPr>
          <w:rFonts w:hint="eastAsia"/>
        </w:rPr>
        <w:t>提出</w:t>
      </w:r>
      <w:r w:rsidR="004261D8" w:rsidRPr="006402AD">
        <w:rPr>
          <w:rFonts w:hint="eastAsia"/>
        </w:rPr>
        <w:t>疑義</w:t>
      </w:r>
      <w:r w:rsidRPr="006402AD">
        <w:rPr>
          <w:rFonts w:hint="eastAsia"/>
        </w:rPr>
        <w:t>略</w:t>
      </w:r>
      <w:proofErr w:type="gramStart"/>
      <w:r w:rsidRPr="006402AD">
        <w:rPr>
          <w:rFonts w:hint="eastAsia"/>
        </w:rPr>
        <w:t>以</w:t>
      </w:r>
      <w:proofErr w:type="gramEnd"/>
      <w:r w:rsidRPr="006402AD">
        <w:rPr>
          <w:rFonts w:hint="eastAsia"/>
        </w:rPr>
        <w:t>：「</w:t>
      </w:r>
      <w:r w:rsidRPr="006402AD">
        <w:rPr>
          <w:rFonts w:hAnsi="標楷體" w:hint="eastAsia"/>
        </w:rPr>
        <w:t>…</w:t>
      </w:r>
      <w:proofErr w:type="gramStart"/>
      <w:r w:rsidRPr="006402AD">
        <w:rPr>
          <w:rFonts w:hAnsi="標楷體" w:hint="eastAsia"/>
        </w:rPr>
        <w:t>…</w:t>
      </w:r>
      <w:proofErr w:type="gramEnd"/>
      <w:r w:rsidRPr="006402AD">
        <w:rPr>
          <w:rFonts w:hint="eastAsia"/>
        </w:rPr>
        <w:t>鈞部要求辦理點對點加密技術移轉，但是其中原始碼之輸出與交付問題涉及國際法（公約）限制，請鈞部再次確認本規範需求所要求之點對點加密技術以及原始碼等，不會涉及國際法（公約）限制，若是確有涉及之處，則必須由政府外交以及國防單位出面給予協助。」</w:t>
      </w:r>
      <w:r w:rsidR="004261D8" w:rsidRPr="006402AD">
        <w:rPr>
          <w:rFonts w:hint="eastAsia"/>
        </w:rPr>
        <w:t>另</w:t>
      </w:r>
      <w:r w:rsidR="00A03B61">
        <w:rPr>
          <w:rFonts w:hint="eastAsia"/>
        </w:rPr>
        <w:t>○○</w:t>
      </w:r>
      <w:r w:rsidR="00BA3279" w:rsidRPr="006402AD">
        <w:rPr>
          <w:rFonts w:hint="eastAsia"/>
        </w:rPr>
        <w:t>資訊科技股份有限公司</w:t>
      </w:r>
      <w:r w:rsidR="004261D8" w:rsidRPr="006402AD">
        <w:rPr>
          <w:rFonts w:hint="eastAsia"/>
        </w:rPr>
        <w:t>（下稱</w:t>
      </w:r>
      <w:r w:rsidR="00A03B61">
        <w:rPr>
          <w:rFonts w:hint="eastAsia"/>
        </w:rPr>
        <w:t>○○</w:t>
      </w:r>
      <w:r w:rsidR="004261D8" w:rsidRPr="006402AD">
        <w:rPr>
          <w:rFonts w:hint="eastAsia"/>
        </w:rPr>
        <w:t>公司）</w:t>
      </w:r>
      <w:r w:rsidR="00AC4F75" w:rsidRPr="006402AD">
        <w:rPr>
          <w:rFonts w:hint="eastAsia"/>
        </w:rPr>
        <w:t>針對3</w:t>
      </w:r>
      <w:r w:rsidR="00AC4F75" w:rsidRPr="006402AD">
        <w:t>.4</w:t>
      </w:r>
      <w:r w:rsidR="00AC4F75" w:rsidRPr="006402AD">
        <w:rPr>
          <w:rFonts w:hint="eastAsia"/>
        </w:rPr>
        <w:t>技術服務（加密部分），亦提出「本項目內含</w:t>
      </w:r>
      <w:proofErr w:type="gramStart"/>
      <w:r w:rsidR="00AC4F75" w:rsidRPr="006402AD">
        <w:rPr>
          <w:rFonts w:hint="eastAsia"/>
        </w:rPr>
        <w:t>括綁密</w:t>
      </w:r>
      <w:proofErr w:type="gramEnd"/>
      <w:r w:rsidR="00AC4F75" w:rsidRPr="006402AD">
        <w:rPr>
          <w:rFonts w:hint="eastAsia"/>
        </w:rPr>
        <w:t>裝置之『技術轉移』、『原始碼事出』、『運作維持』及教育訓練等，惟經查美國出口管理法及歐盟『歐盟軍商兩用貨品及技術出口管制清單』（簡稱『歐盟清單』）『原始碼釋出項目』，皆有最終使用者與輸出許可審查之嚴格條文規定，相關</w:t>
      </w:r>
      <w:r w:rsidR="00BA3279" w:rsidRPr="006402AD">
        <w:rPr>
          <w:rFonts w:hint="eastAsia"/>
        </w:rPr>
        <w:t>申</w:t>
      </w:r>
      <w:r w:rsidR="00AC4F75" w:rsidRPr="006402AD">
        <w:rPr>
          <w:rFonts w:hint="eastAsia"/>
        </w:rPr>
        <w:t>辦程序更是繁瑣耗時且亦具否決原始碼輸出限制風險，</w:t>
      </w:r>
      <w:proofErr w:type="gramStart"/>
      <w:r w:rsidR="00AC4F75" w:rsidRPr="006402AD">
        <w:rPr>
          <w:rFonts w:hint="eastAsia"/>
        </w:rPr>
        <w:t>故案內</w:t>
      </w:r>
      <w:proofErr w:type="gramEnd"/>
      <w:r w:rsidR="00AC4F75" w:rsidRPr="006402AD">
        <w:rPr>
          <w:rFonts w:hint="eastAsia"/>
        </w:rPr>
        <w:t>相關要求，似有『限制</w:t>
      </w:r>
      <w:r w:rsidR="00B97000" w:rsidRPr="006402AD">
        <w:rPr>
          <w:rFonts w:hint="eastAsia"/>
        </w:rPr>
        <w:t>參</w:t>
      </w:r>
      <w:r w:rsidR="00AC4F75" w:rsidRPr="006402AD">
        <w:rPr>
          <w:rFonts w:hint="eastAsia"/>
        </w:rPr>
        <w:t>標』意涵。」</w:t>
      </w:r>
      <w:r w:rsidR="00B97000" w:rsidRPr="006402AD">
        <w:rPr>
          <w:rFonts w:hint="eastAsia"/>
        </w:rPr>
        <w:t>等語</w:t>
      </w:r>
      <w:r w:rsidR="00F276E9" w:rsidRPr="006402AD">
        <w:rPr>
          <w:rFonts w:hint="eastAsia"/>
        </w:rPr>
        <w:t>，</w:t>
      </w:r>
      <w:r w:rsidRPr="006402AD">
        <w:rPr>
          <w:rFonts w:hint="eastAsia"/>
        </w:rPr>
        <w:t>顯</w:t>
      </w:r>
      <w:r w:rsidR="00B97000" w:rsidRPr="006402AD">
        <w:rPr>
          <w:rFonts w:hint="eastAsia"/>
        </w:rPr>
        <w:t>示廠商</w:t>
      </w:r>
      <w:r w:rsidRPr="006402AD">
        <w:rPr>
          <w:rFonts w:hint="eastAsia"/>
        </w:rPr>
        <w:t>對</w:t>
      </w:r>
      <w:r w:rsidR="00D444B2" w:rsidRPr="006402AD">
        <w:rPr>
          <w:rFonts w:hint="eastAsia"/>
        </w:rPr>
        <w:t>建議書徵求文件3</w:t>
      </w:r>
      <w:r w:rsidR="00D444B2" w:rsidRPr="006402AD">
        <w:t>.4</w:t>
      </w:r>
      <w:r w:rsidR="00D444B2" w:rsidRPr="006402AD">
        <w:rPr>
          <w:rFonts w:hint="eastAsia"/>
        </w:rPr>
        <w:t>加密</w:t>
      </w:r>
      <w:proofErr w:type="gramStart"/>
      <w:r w:rsidR="00D444B2" w:rsidRPr="006402AD">
        <w:rPr>
          <w:rFonts w:hint="eastAsia"/>
        </w:rPr>
        <w:t>研</w:t>
      </w:r>
      <w:proofErr w:type="gramEnd"/>
      <w:r w:rsidR="00D444B2" w:rsidRPr="006402AD">
        <w:rPr>
          <w:rFonts w:hint="eastAsia"/>
        </w:rPr>
        <w:t>改執行條件，例如要求原廠製造商保證提供案內保密模組軟/韌體原始碼</w:t>
      </w:r>
      <w:r w:rsidR="00F276E9" w:rsidRPr="006402AD">
        <w:rPr>
          <w:rFonts w:hint="eastAsia"/>
        </w:rPr>
        <w:t>、加密</w:t>
      </w:r>
      <w:proofErr w:type="gramStart"/>
      <w:r w:rsidR="00F276E9" w:rsidRPr="006402AD">
        <w:rPr>
          <w:rFonts w:hint="eastAsia"/>
        </w:rPr>
        <w:t>研</w:t>
      </w:r>
      <w:proofErr w:type="gramEnd"/>
      <w:r w:rsidR="00F276E9" w:rsidRPr="006402AD">
        <w:rPr>
          <w:rFonts w:hint="eastAsia"/>
        </w:rPr>
        <w:t>改技術移轉</w:t>
      </w:r>
      <w:r w:rsidR="00D444B2" w:rsidRPr="006402AD">
        <w:rPr>
          <w:rFonts w:hint="eastAsia"/>
        </w:rPr>
        <w:t>及說明原系統加密演算法之設計概念</w:t>
      </w:r>
      <w:r w:rsidR="00D444B2" w:rsidRPr="006402AD">
        <w:rPr>
          <w:rFonts w:hAnsi="標楷體" w:hint="eastAsia"/>
        </w:rPr>
        <w:t>…</w:t>
      </w:r>
      <w:proofErr w:type="gramStart"/>
      <w:r w:rsidR="00D444B2" w:rsidRPr="006402AD">
        <w:rPr>
          <w:rFonts w:hAnsi="標楷體" w:hint="eastAsia"/>
        </w:rPr>
        <w:t>…</w:t>
      </w:r>
      <w:proofErr w:type="gramEnd"/>
      <w:r w:rsidR="00D444B2" w:rsidRPr="006402AD">
        <w:rPr>
          <w:rFonts w:hint="eastAsia"/>
        </w:rPr>
        <w:t>等</w:t>
      </w:r>
      <w:r w:rsidRPr="006402AD">
        <w:rPr>
          <w:rFonts w:hint="eastAsia"/>
        </w:rPr>
        <w:t>深表疑慮。</w:t>
      </w:r>
    </w:p>
    <w:p w:rsidR="00DC299A" w:rsidRPr="006402AD" w:rsidRDefault="00DC299A" w:rsidP="00DC299A">
      <w:pPr>
        <w:pStyle w:val="3"/>
      </w:pPr>
      <w:r w:rsidRPr="006402AD">
        <w:rPr>
          <w:rFonts w:hint="eastAsia"/>
        </w:rPr>
        <w:t>次查</w:t>
      </w:r>
      <w:r w:rsidR="0019068C" w:rsidRPr="006402AD">
        <w:rPr>
          <w:rFonts w:hint="eastAsia"/>
        </w:rPr>
        <w:t>有關</w:t>
      </w:r>
      <w:r w:rsidRPr="006402AD">
        <w:rPr>
          <w:rFonts w:hint="eastAsia"/>
        </w:rPr>
        <w:t>前述密碼模組原始碼</w:t>
      </w:r>
      <w:r w:rsidR="0019068C" w:rsidRPr="006402AD">
        <w:rPr>
          <w:rFonts w:hint="eastAsia"/>
        </w:rPr>
        <w:t>提供</w:t>
      </w:r>
      <w:r w:rsidR="00D444B2" w:rsidRPr="006402AD">
        <w:rPr>
          <w:rFonts w:hint="eastAsia"/>
        </w:rPr>
        <w:t>等</w:t>
      </w:r>
      <w:r w:rsidRPr="006402AD">
        <w:rPr>
          <w:rFonts w:hint="eastAsia"/>
        </w:rPr>
        <w:t>疑義，國防部</w:t>
      </w:r>
      <w:r w:rsidRPr="006402AD">
        <w:rPr>
          <w:rFonts w:hint="eastAsia"/>
        </w:rPr>
        <w:lastRenderedPageBreak/>
        <w:t>軍備局採購中心</w:t>
      </w:r>
      <w:r w:rsidRPr="006402AD">
        <w:rPr>
          <w:rStyle w:val="afe"/>
        </w:rPr>
        <w:footnoteReference w:id="6"/>
      </w:r>
      <w:r w:rsidRPr="006402AD">
        <w:rPr>
          <w:rFonts w:hint="eastAsia"/>
        </w:rPr>
        <w:t>於101年9月5日</w:t>
      </w:r>
      <w:r w:rsidRPr="006402AD">
        <w:rPr>
          <w:rStyle w:val="afe"/>
        </w:rPr>
        <w:footnoteReference w:id="7"/>
      </w:r>
      <w:r w:rsidRPr="006402AD">
        <w:rPr>
          <w:rFonts w:hint="eastAsia"/>
        </w:rPr>
        <w:t>函請</w:t>
      </w:r>
      <w:proofErr w:type="gramStart"/>
      <w:r w:rsidRPr="006402AD">
        <w:rPr>
          <w:rFonts w:hint="eastAsia"/>
        </w:rPr>
        <w:t>憲指部澄復，</w:t>
      </w:r>
      <w:proofErr w:type="gramEnd"/>
      <w:r w:rsidR="00F276E9" w:rsidRPr="006402AD">
        <w:rPr>
          <w:rFonts w:hint="eastAsia"/>
          <w:vanish/>
        </w:rPr>
        <w:t>9</w:t>
      </w:r>
      <w:r w:rsidRPr="006402AD">
        <w:rPr>
          <w:rFonts w:hint="eastAsia"/>
          <w:vanish/>
        </w:rPr>
        <w:t>月1</w:t>
      </w:r>
      <w:r w:rsidRPr="006402AD">
        <w:rPr>
          <w:vanish/>
        </w:rPr>
        <w:t>4</w:t>
      </w:r>
      <w:r w:rsidRPr="006402AD">
        <w:rPr>
          <w:rFonts w:hint="eastAsia"/>
          <w:vanish/>
        </w:rPr>
        <w:t>日稽催</w:t>
      </w:r>
      <w:r w:rsidRPr="006402AD">
        <w:rPr>
          <w:rStyle w:val="afe"/>
          <w:vanish/>
        </w:rPr>
        <w:footnoteReference w:id="8"/>
      </w:r>
      <w:r w:rsidRPr="006402AD">
        <w:rPr>
          <w:rFonts w:hint="eastAsia"/>
          <w:vanish/>
        </w:rPr>
        <w:t>，</w:t>
      </w:r>
      <w:proofErr w:type="gramStart"/>
      <w:r w:rsidR="00056290" w:rsidRPr="006402AD">
        <w:rPr>
          <w:rFonts w:hint="eastAsia"/>
        </w:rPr>
        <w:t>該</w:t>
      </w:r>
      <w:r w:rsidRPr="006402AD">
        <w:rPr>
          <w:rFonts w:hint="eastAsia"/>
        </w:rPr>
        <w:t>部於同</w:t>
      </w:r>
      <w:proofErr w:type="gramEnd"/>
      <w:r w:rsidRPr="006402AD">
        <w:rPr>
          <w:rFonts w:hint="eastAsia"/>
        </w:rPr>
        <w:t>月20日</w:t>
      </w:r>
      <w:r w:rsidRPr="006402AD">
        <w:rPr>
          <w:rStyle w:val="afe"/>
        </w:rPr>
        <w:footnoteReference w:id="9"/>
      </w:r>
      <w:r w:rsidRPr="006402AD">
        <w:rPr>
          <w:rFonts w:hint="eastAsia"/>
        </w:rPr>
        <w:t>函復採購中心，惟</w:t>
      </w:r>
      <w:r w:rsidR="00D444B2" w:rsidRPr="006402AD">
        <w:rPr>
          <w:rFonts w:hint="eastAsia"/>
        </w:rPr>
        <w:t>該</w:t>
      </w:r>
      <w:r w:rsidRPr="006402AD">
        <w:rPr>
          <w:rFonts w:hint="eastAsia"/>
        </w:rPr>
        <w:t>中心</w:t>
      </w:r>
      <w:proofErr w:type="gramStart"/>
      <w:r w:rsidRPr="006402AD">
        <w:rPr>
          <w:rFonts w:hint="eastAsia"/>
        </w:rPr>
        <w:t>迄</w:t>
      </w:r>
      <w:proofErr w:type="gramEnd"/>
      <w:r w:rsidRPr="006402AD">
        <w:rPr>
          <w:rFonts w:hint="eastAsia"/>
        </w:rPr>
        <w:t>1</w:t>
      </w:r>
      <w:r w:rsidRPr="006402AD">
        <w:t>1</w:t>
      </w:r>
      <w:r w:rsidRPr="006402AD">
        <w:rPr>
          <w:rFonts w:hint="eastAsia"/>
        </w:rPr>
        <w:t>月1日</w:t>
      </w:r>
      <w:r w:rsidRPr="006402AD">
        <w:rPr>
          <w:rStyle w:val="afe"/>
        </w:rPr>
        <w:footnoteReference w:id="10"/>
      </w:r>
      <w:r w:rsidRPr="006402AD">
        <w:rPr>
          <w:rFonts w:hint="eastAsia"/>
        </w:rPr>
        <w:t>（10月3</w:t>
      </w:r>
      <w:r w:rsidRPr="006402AD">
        <w:t>0</w:t>
      </w:r>
      <w:r w:rsidRPr="006402AD">
        <w:rPr>
          <w:rFonts w:hint="eastAsia"/>
        </w:rPr>
        <w:t>日公告招標後第2天）</w:t>
      </w:r>
      <w:proofErr w:type="gramStart"/>
      <w:r w:rsidRPr="006402AD">
        <w:rPr>
          <w:rFonts w:hint="eastAsia"/>
        </w:rPr>
        <w:t>始函復</w:t>
      </w:r>
      <w:proofErr w:type="gramEnd"/>
      <w:r w:rsidR="00A03B61">
        <w:rPr>
          <w:rFonts w:hint="eastAsia"/>
        </w:rPr>
        <w:t>○○○○</w:t>
      </w:r>
      <w:r w:rsidRPr="006402AD">
        <w:rPr>
          <w:rFonts w:hint="eastAsia"/>
        </w:rPr>
        <w:t>，內容略</w:t>
      </w:r>
      <w:proofErr w:type="gramStart"/>
      <w:r w:rsidRPr="006402AD">
        <w:rPr>
          <w:rFonts w:hint="eastAsia"/>
        </w:rPr>
        <w:t>以</w:t>
      </w:r>
      <w:proofErr w:type="gramEnd"/>
      <w:r w:rsidRPr="006402AD">
        <w:rPr>
          <w:rFonts w:hint="eastAsia"/>
        </w:rPr>
        <w:t>：「1</w:t>
      </w:r>
      <w:r w:rsidRPr="006402AD">
        <w:t>.</w:t>
      </w:r>
      <w:r w:rsidRPr="006402AD">
        <w:rPr>
          <w:rFonts w:hint="eastAsia"/>
        </w:rPr>
        <w:t>維持原需求內容。2</w:t>
      </w:r>
      <w:r w:rsidRPr="006402AD">
        <w:t>.</w:t>
      </w:r>
      <w:r w:rsidRPr="006402AD">
        <w:rPr>
          <w:rFonts w:hint="eastAsia"/>
        </w:rPr>
        <w:t>本案『待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改裝備』之保密模組經中科院</w:t>
      </w:r>
      <w:proofErr w:type="gramStart"/>
      <w:r w:rsidRPr="006402AD">
        <w:rPr>
          <w:rFonts w:hint="eastAsia"/>
        </w:rPr>
        <w:t>研改後</w:t>
      </w:r>
      <w:proofErr w:type="gramEnd"/>
      <w:r w:rsidRPr="006402AD">
        <w:rPr>
          <w:rFonts w:hint="eastAsia"/>
        </w:rPr>
        <w:t>，須送交國安局進行保密裝備整體安全</w:t>
      </w:r>
      <w:proofErr w:type="gramStart"/>
      <w:r w:rsidRPr="006402AD">
        <w:rPr>
          <w:rFonts w:hint="eastAsia"/>
        </w:rPr>
        <w:t>鑑</w:t>
      </w:r>
      <w:proofErr w:type="gramEnd"/>
      <w:r w:rsidRPr="006402AD">
        <w:rPr>
          <w:rFonts w:hint="eastAsia"/>
        </w:rPr>
        <w:t>測，以符合國家安全政策。3</w:t>
      </w:r>
      <w:r w:rsidRPr="006402AD">
        <w:t>.</w:t>
      </w:r>
      <w:r w:rsidRPr="006402AD">
        <w:rPr>
          <w:rFonts w:hint="eastAsia"/>
        </w:rPr>
        <w:t>依</w:t>
      </w:r>
      <w:proofErr w:type="gramStart"/>
      <w:r w:rsidRPr="006402AD">
        <w:rPr>
          <w:rFonts w:hint="eastAsia"/>
        </w:rPr>
        <w:t>鑑</w:t>
      </w:r>
      <w:proofErr w:type="gramEnd"/>
      <w:r w:rsidRPr="006402AD">
        <w:rPr>
          <w:rFonts w:hint="eastAsia"/>
        </w:rPr>
        <w:t>測規定要求，須提交本規範所述之原始碼與驗證環境，故投標廠商可依程序提早完成相關輸出管制申請，以滿足本案規格需求。」</w:t>
      </w:r>
      <w:r w:rsidR="00F276E9" w:rsidRPr="006402AD">
        <w:rPr>
          <w:rFonts w:hint="eastAsia"/>
        </w:rPr>
        <w:t>等語。</w:t>
      </w:r>
      <w:r w:rsidR="004261D8" w:rsidRPr="006402AD">
        <w:rPr>
          <w:rFonts w:hint="eastAsia"/>
        </w:rPr>
        <w:t>函復</w:t>
      </w:r>
      <w:r w:rsidR="00A03B61">
        <w:rPr>
          <w:rFonts w:hint="eastAsia"/>
        </w:rPr>
        <w:t>○○</w:t>
      </w:r>
      <w:r w:rsidR="004261D8" w:rsidRPr="006402AD">
        <w:rPr>
          <w:rFonts w:hint="eastAsia"/>
        </w:rPr>
        <w:t>公司之內容亦同。</w:t>
      </w:r>
    </w:p>
    <w:p w:rsidR="00DC299A" w:rsidRPr="006402AD" w:rsidRDefault="00DC299A" w:rsidP="00D05949">
      <w:pPr>
        <w:pStyle w:val="3"/>
      </w:pPr>
      <w:proofErr w:type="gramStart"/>
      <w:r w:rsidRPr="006402AD">
        <w:rPr>
          <w:rFonts w:hint="eastAsia"/>
        </w:rPr>
        <w:t>惟查案</w:t>
      </w:r>
      <w:proofErr w:type="gramEnd"/>
      <w:r w:rsidRPr="006402AD">
        <w:rPr>
          <w:rFonts w:hint="eastAsia"/>
        </w:rPr>
        <w:t>內保密模組軟/韌體之原始碼，係屬原製造商智慧財產權，亦</w:t>
      </w:r>
      <w:proofErr w:type="gramStart"/>
      <w:r w:rsidRPr="006402AD">
        <w:rPr>
          <w:rFonts w:hint="eastAsia"/>
        </w:rPr>
        <w:t>屬瓦聖納</w:t>
      </w:r>
      <w:proofErr w:type="gramEnd"/>
      <w:r w:rsidRPr="006402AD">
        <w:rPr>
          <w:rFonts w:hint="eastAsia"/>
        </w:rPr>
        <w:t>協定</w:t>
      </w:r>
      <w:r w:rsidRPr="006402AD">
        <w:rPr>
          <w:rStyle w:val="afe"/>
        </w:rPr>
        <w:footnoteReference w:id="11"/>
      </w:r>
      <w:r w:rsidRPr="006402AD">
        <w:rPr>
          <w:rFonts w:hint="eastAsia"/>
        </w:rPr>
        <w:t>限制輸出之對象。本案建議書徵求文件3</w:t>
      </w:r>
      <w:r w:rsidRPr="006402AD">
        <w:t>.4.1.1.2</w:t>
      </w:r>
      <w:r w:rsidRPr="006402AD">
        <w:rPr>
          <w:rFonts w:hint="eastAsia"/>
        </w:rPr>
        <w:t>要求「乙方應提供『原廠製造保證書』，內容至少須含3</w:t>
      </w:r>
      <w:r w:rsidRPr="006402AD">
        <w:t>.4.1.1.2.1</w:t>
      </w:r>
      <w:r w:rsidRPr="006402AD">
        <w:rPr>
          <w:rFonts w:hint="eastAsia"/>
        </w:rPr>
        <w:t>原製造商保證提供案內保密模組軟/韌體之原始碼、3.4.1.1.2.2原製造商與投標商保證完成『加密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改技術移轉』。」</w:t>
      </w:r>
      <w:r w:rsidR="008216DA" w:rsidRPr="006402AD">
        <w:rPr>
          <w:rFonts w:hint="eastAsia"/>
        </w:rPr>
        <w:t>建議書徵求文件將其列為</w:t>
      </w:r>
      <w:r w:rsidRPr="006402AD">
        <w:rPr>
          <w:rFonts w:hint="eastAsia"/>
        </w:rPr>
        <w:t>「執行條件」</w:t>
      </w:r>
      <w:r w:rsidR="008216DA" w:rsidRPr="006402AD">
        <w:rPr>
          <w:rFonts w:hint="eastAsia"/>
        </w:rPr>
        <w:t>係錯誤第1步；</w:t>
      </w:r>
      <w:proofErr w:type="gramStart"/>
      <w:r w:rsidR="008216DA" w:rsidRPr="006402AD">
        <w:rPr>
          <w:rFonts w:hint="eastAsia"/>
        </w:rPr>
        <w:t>再者，</w:t>
      </w:r>
      <w:proofErr w:type="gramEnd"/>
      <w:r w:rsidRPr="006402AD">
        <w:rPr>
          <w:rFonts w:hint="eastAsia"/>
        </w:rPr>
        <w:t>公開閱覽期間廠商即請</w:t>
      </w:r>
      <w:proofErr w:type="gramStart"/>
      <w:r w:rsidRPr="006402AD">
        <w:rPr>
          <w:rFonts w:hint="eastAsia"/>
        </w:rPr>
        <w:t>憲指部</w:t>
      </w:r>
      <w:proofErr w:type="gramEnd"/>
      <w:r w:rsidRPr="006402AD">
        <w:rPr>
          <w:rFonts w:hint="eastAsia"/>
        </w:rPr>
        <w:t>確認規範需求</w:t>
      </w:r>
      <w:r w:rsidR="00797799" w:rsidRPr="006402AD">
        <w:rPr>
          <w:rFonts w:hint="eastAsia"/>
        </w:rPr>
        <w:t>(</w:t>
      </w:r>
      <w:r w:rsidRPr="006402AD">
        <w:rPr>
          <w:rFonts w:hint="eastAsia"/>
        </w:rPr>
        <w:t>要求提供點對點加密技術以及原始碼等</w:t>
      </w:r>
      <w:r w:rsidR="00797799" w:rsidRPr="006402AD">
        <w:rPr>
          <w:rFonts w:hint="eastAsia"/>
        </w:rPr>
        <w:t>)</w:t>
      </w:r>
      <w:r w:rsidRPr="006402AD">
        <w:rPr>
          <w:rFonts w:hint="eastAsia"/>
        </w:rPr>
        <w:t>是否涉及國際法（公約）限制，</w:t>
      </w:r>
      <w:proofErr w:type="gramStart"/>
      <w:r w:rsidRPr="006402AD">
        <w:rPr>
          <w:rFonts w:hint="eastAsia"/>
        </w:rPr>
        <w:t>然憲指部</w:t>
      </w:r>
      <w:proofErr w:type="gramEnd"/>
      <w:r w:rsidRPr="006402AD">
        <w:rPr>
          <w:rFonts w:hint="eastAsia"/>
        </w:rPr>
        <w:t>並未</w:t>
      </w:r>
      <w:r w:rsidR="00D444B2" w:rsidRPr="006402AD">
        <w:rPr>
          <w:rFonts w:hint="eastAsia"/>
        </w:rPr>
        <w:t>予</w:t>
      </w:r>
      <w:r w:rsidRPr="006402AD">
        <w:rPr>
          <w:rFonts w:hint="eastAsia"/>
        </w:rPr>
        <w:t>正視，對</w:t>
      </w:r>
      <w:r w:rsidR="00A03B61">
        <w:rPr>
          <w:rFonts w:hint="eastAsia"/>
        </w:rPr>
        <w:t>○○○○</w:t>
      </w:r>
      <w:r w:rsidRPr="006402AD">
        <w:rPr>
          <w:rFonts w:hint="eastAsia"/>
        </w:rPr>
        <w:t>所提原始碼取得限制完全略而不提，僅以「本案『待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改裝備』之保密模組經中科院</w:t>
      </w:r>
      <w:proofErr w:type="gramStart"/>
      <w:r w:rsidRPr="006402AD">
        <w:rPr>
          <w:rFonts w:hint="eastAsia"/>
        </w:rPr>
        <w:t>研改後</w:t>
      </w:r>
      <w:proofErr w:type="gramEnd"/>
      <w:r w:rsidRPr="006402AD">
        <w:rPr>
          <w:rFonts w:hint="eastAsia"/>
        </w:rPr>
        <w:t>，須送交國安局進行保密裝備整體安全</w:t>
      </w:r>
      <w:proofErr w:type="gramStart"/>
      <w:r w:rsidRPr="006402AD">
        <w:rPr>
          <w:rFonts w:hint="eastAsia"/>
        </w:rPr>
        <w:t>鑑</w:t>
      </w:r>
      <w:proofErr w:type="gramEnd"/>
      <w:r w:rsidRPr="006402AD">
        <w:rPr>
          <w:rFonts w:hint="eastAsia"/>
        </w:rPr>
        <w:t>測，</w:t>
      </w:r>
      <w:r w:rsidR="00797799" w:rsidRPr="006402AD">
        <w:rPr>
          <w:rFonts w:hint="eastAsia"/>
        </w:rPr>
        <w:t>以</w:t>
      </w:r>
      <w:r w:rsidRPr="006402AD">
        <w:rPr>
          <w:rFonts w:hint="eastAsia"/>
        </w:rPr>
        <w:t>符合國家安全政策。」云云虛應故事</w:t>
      </w:r>
      <w:r w:rsidR="008216DA" w:rsidRPr="006402AD">
        <w:rPr>
          <w:rFonts w:hint="eastAsia"/>
        </w:rPr>
        <w:t>，</w:t>
      </w:r>
      <w:r w:rsidR="00455586" w:rsidRPr="006402AD">
        <w:rPr>
          <w:rFonts w:hint="eastAsia"/>
        </w:rPr>
        <w:lastRenderedPageBreak/>
        <w:t>顯然漠視廠商疑義</w:t>
      </w:r>
      <w:r w:rsidRPr="006402AD">
        <w:rPr>
          <w:rFonts w:hint="eastAsia"/>
        </w:rPr>
        <w:t>。果不其然，全案1</w:t>
      </w:r>
      <w:r w:rsidRPr="006402AD">
        <w:t>01</w:t>
      </w:r>
      <w:r w:rsidRPr="006402AD">
        <w:rPr>
          <w:rFonts w:hint="eastAsia"/>
        </w:rPr>
        <w:t>年12月2</w:t>
      </w:r>
      <w:r w:rsidRPr="006402AD">
        <w:t>6</w:t>
      </w:r>
      <w:r w:rsidRPr="006402AD">
        <w:rPr>
          <w:rFonts w:hint="eastAsia"/>
        </w:rPr>
        <w:t>日簽約</w:t>
      </w:r>
      <w:r w:rsidR="00797799" w:rsidRPr="006402AD">
        <w:rPr>
          <w:rFonts w:hint="eastAsia"/>
        </w:rPr>
        <w:t>後</w:t>
      </w:r>
      <w:r w:rsidRPr="006402AD">
        <w:rPr>
          <w:rFonts w:hint="eastAsia"/>
        </w:rPr>
        <w:t>，</w:t>
      </w:r>
      <w:r w:rsidR="00797799" w:rsidRPr="006402AD">
        <w:rPr>
          <w:rFonts w:hint="eastAsia"/>
        </w:rPr>
        <w:t>第1階段承商交付之「加密</w:t>
      </w:r>
      <w:proofErr w:type="gramStart"/>
      <w:r w:rsidR="00797799" w:rsidRPr="006402AD">
        <w:rPr>
          <w:rFonts w:hint="eastAsia"/>
        </w:rPr>
        <w:t>研</w:t>
      </w:r>
      <w:proofErr w:type="gramEnd"/>
      <w:r w:rsidR="00797799" w:rsidRPr="006402AD">
        <w:rPr>
          <w:rFonts w:hint="eastAsia"/>
        </w:rPr>
        <w:t>改計畫書」</w:t>
      </w:r>
      <w:r w:rsidR="00871DF7" w:rsidRPr="006402AD">
        <w:rPr>
          <w:rFonts w:hint="eastAsia"/>
        </w:rPr>
        <w:t>雖</w:t>
      </w:r>
      <w:r w:rsidR="00797799" w:rsidRPr="006402AD">
        <w:rPr>
          <w:rFonts w:hint="eastAsia"/>
        </w:rPr>
        <w:t>於1</w:t>
      </w:r>
      <w:r w:rsidR="00797799" w:rsidRPr="006402AD">
        <w:t>01</w:t>
      </w:r>
      <w:r w:rsidR="00797799" w:rsidRPr="006402AD">
        <w:rPr>
          <w:rFonts w:hint="eastAsia"/>
        </w:rPr>
        <w:t>年5月1</w:t>
      </w:r>
      <w:r w:rsidR="00797799" w:rsidRPr="006402AD">
        <w:t>7</w:t>
      </w:r>
      <w:r w:rsidR="00797799" w:rsidRPr="006402AD">
        <w:rPr>
          <w:rFonts w:hint="eastAsia"/>
        </w:rPr>
        <w:t>日驗收合格，惟</w:t>
      </w:r>
      <w:r w:rsidRPr="006402AD">
        <w:rPr>
          <w:rFonts w:hint="eastAsia"/>
        </w:rPr>
        <w:t>執行至第2階段承商「提供加密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改所需之原始碼、測試平台、工具及裝備」時，雙方對提供加密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改所需之原始碼之認知南轅北轍。乙方認為僅需提供加密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改應用程式之原始碼，而非加密晶片內部完整原始碼，而甲方則認為乙方除加密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改所需原始碼外，亦應提供加密晶片完整原始碼，導致</w:t>
      </w:r>
      <w:r w:rsidR="00871DF7" w:rsidRPr="006402AD">
        <w:rPr>
          <w:rFonts w:hint="eastAsia"/>
        </w:rPr>
        <w:t>重大</w:t>
      </w:r>
      <w:r w:rsidRPr="006402AD">
        <w:rPr>
          <w:rFonts w:hint="eastAsia"/>
        </w:rPr>
        <w:t>履約爭議</w:t>
      </w:r>
      <w:r w:rsidR="00871DF7" w:rsidRPr="006402AD">
        <w:rPr>
          <w:rFonts w:hint="eastAsia"/>
        </w:rPr>
        <w:t>，</w:t>
      </w:r>
      <w:proofErr w:type="gramStart"/>
      <w:r w:rsidR="00871DF7" w:rsidRPr="006402AD">
        <w:rPr>
          <w:rFonts w:hint="eastAsia"/>
        </w:rPr>
        <w:t>憲指部</w:t>
      </w:r>
      <w:proofErr w:type="gramEnd"/>
      <w:r w:rsidR="00871DF7" w:rsidRPr="006402AD">
        <w:rPr>
          <w:rFonts w:hint="eastAsia"/>
        </w:rPr>
        <w:t>甚至一度解約，經承商向工程會申請調解，雙方始同意繼續履約，然全案仍延宕</w:t>
      </w:r>
      <w:proofErr w:type="gramStart"/>
      <w:r w:rsidRPr="006402AD">
        <w:rPr>
          <w:rFonts w:hint="eastAsia"/>
        </w:rPr>
        <w:t>迄</w:t>
      </w:r>
      <w:proofErr w:type="gramEnd"/>
      <w:r w:rsidRPr="006402AD">
        <w:rPr>
          <w:rFonts w:hint="eastAsia"/>
        </w:rPr>
        <w:t>1</w:t>
      </w:r>
      <w:r w:rsidRPr="006402AD">
        <w:t>09</w:t>
      </w:r>
      <w:r w:rsidRPr="006402AD">
        <w:rPr>
          <w:rFonts w:hint="eastAsia"/>
        </w:rPr>
        <w:t>年4月1</w:t>
      </w:r>
      <w:r w:rsidRPr="006402AD">
        <w:t>3</w:t>
      </w:r>
      <w:r w:rsidRPr="006402AD">
        <w:rPr>
          <w:rFonts w:hint="eastAsia"/>
        </w:rPr>
        <w:t>日始以減價收受方式驗收合格（與原定執行期限相較，延宕4年）</w:t>
      </w:r>
      <w:r w:rsidR="00871DF7" w:rsidRPr="006402AD">
        <w:rPr>
          <w:rFonts w:hint="eastAsia"/>
        </w:rPr>
        <w:t>，影響任務遂行</w:t>
      </w:r>
      <w:r w:rsidRPr="006402AD">
        <w:rPr>
          <w:rFonts w:hint="eastAsia"/>
        </w:rPr>
        <w:t>。</w:t>
      </w:r>
    </w:p>
    <w:p w:rsidR="00DC299A" w:rsidRPr="006402AD" w:rsidRDefault="00DC299A" w:rsidP="00DC299A">
      <w:pPr>
        <w:pStyle w:val="3"/>
      </w:pPr>
      <w:r w:rsidRPr="006402AD">
        <w:rPr>
          <w:rFonts w:hint="eastAsia"/>
        </w:rPr>
        <w:t>綜上，</w:t>
      </w:r>
      <w:r w:rsidR="00201909" w:rsidRPr="006402AD">
        <w:rPr>
          <w:rFonts w:hint="eastAsia"/>
        </w:rPr>
        <w:t>加密模組軟/韌體之原始碼，係屬製造商之智慧財產權，亦</w:t>
      </w:r>
      <w:proofErr w:type="gramStart"/>
      <w:r w:rsidR="00201909" w:rsidRPr="006402AD">
        <w:rPr>
          <w:rFonts w:hint="eastAsia"/>
        </w:rPr>
        <w:t>受瓦聖納</w:t>
      </w:r>
      <w:proofErr w:type="gramEnd"/>
      <w:r w:rsidR="00201909" w:rsidRPr="006402AD">
        <w:rPr>
          <w:rFonts w:hint="eastAsia"/>
        </w:rPr>
        <w:t>協定等規定限制輸出，建議書徵求文件（RFP）要求原廠製造商保證提供，顯無實現之可能性，</w:t>
      </w:r>
      <w:r w:rsidR="00871DF7" w:rsidRPr="006402AD">
        <w:rPr>
          <w:rFonts w:hint="eastAsia"/>
        </w:rPr>
        <w:t>顯示</w:t>
      </w:r>
      <w:proofErr w:type="gramStart"/>
      <w:r w:rsidR="001336D7" w:rsidRPr="006402AD">
        <w:rPr>
          <w:rFonts w:hint="eastAsia"/>
        </w:rPr>
        <w:t>憲指部</w:t>
      </w:r>
      <w:proofErr w:type="gramEnd"/>
      <w:r w:rsidR="00871DF7" w:rsidRPr="006402AD">
        <w:rPr>
          <w:rFonts w:hint="eastAsia"/>
        </w:rPr>
        <w:t>規劃重大採購計畫對此國際</w:t>
      </w:r>
      <w:r w:rsidR="00761C54" w:rsidRPr="006402AD">
        <w:rPr>
          <w:rFonts w:hint="eastAsia"/>
        </w:rPr>
        <w:t>法規</w:t>
      </w:r>
      <w:r w:rsidR="00871DF7" w:rsidRPr="006402AD">
        <w:rPr>
          <w:rFonts w:hint="eastAsia"/>
        </w:rPr>
        <w:t>認知不清；</w:t>
      </w:r>
      <w:proofErr w:type="gramStart"/>
      <w:r w:rsidR="00871DF7" w:rsidRPr="006402AD">
        <w:rPr>
          <w:rFonts w:hint="eastAsia"/>
        </w:rPr>
        <w:t>再者，</w:t>
      </w:r>
      <w:r w:rsidR="00880464" w:rsidRPr="006402AD">
        <w:rPr>
          <w:rFonts w:hint="eastAsia"/>
        </w:rPr>
        <w:t>該</w:t>
      </w:r>
      <w:r w:rsidRPr="006402AD">
        <w:rPr>
          <w:rFonts w:hint="eastAsia"/>
        </w:rPr>
        <w:t>部未</w:t>
      </w:r>
      <w:proofErr w:type="gramEnd"/>
      <w:r w:rsidRPr="006402AD">
        <w:rPr>
          <w:rFonts w:hint="eastAsia"/>
        </w:rPr>
        <w:t>評估無線電系統增加保密器是否影響籌獲方式，於公開閱覽階段，漠視廠商針對保密器原始碼獲得疑義</w:t>
      </w:r>
      <w:r w:rsidR="008216DA" w:rsidRPr="006402AD">
        <w:rPr>
          <w:rFonts w:hint="eastAsia"/>
        </w:rPr>
        <w:t>，</w:t>
      </w:r>
      <w:r w:rsidRPr="006402AD">
        <w:rPr>
          <w:rFonts w:hint="eastAsia"/>
        </w:rPr>
        <w:t>肇致履約</w:t>
      </w:r>
      <w:r w:rsidR="00871DF7" w:rsidRPr="006402AD">
        <w:rPr>
          <w:rFonts w:hint="eastAsia"/>
        </w:rPr>
        <w:t>第2階段</w:t>
      </w:r>
      <w:r w:rsidRPr="006402AD">
        <w:rPr>
          <w:rFonts w:hint="eastAsia"/>
        </w:rPr>
        <w:t>，</w:t>
      </w:r>
      <w:r w:rsidR="00871DF7" w:rsidRPr="006402AD">
        <w:rPr>
          <w:rFonts w:hint="eastAsia"/>
        </w:rPr>
        <w:t>雙方對提供保密模組</w:t>
      </w:r>
      <w:proofErr w:type="gramStart"/>
      <w:r w:rsidR="00871DF7" w:rsidRPr="006402AD">
        <w:rPr>
          <w:rFonts w:hint="eastAsia"/>
        </w:rPr>
        <w:t>研</w:t>
      </w:r>
      <w:proofErr w:type="gramEnd"/>
      <w:r w:rsidR="00871DF7" w:rsidRPr="006402AD">
        <w:rPr>
          <w:rFonts w:hint="eastAsia"/>
        </w:rPr>
        <w:t>改所需原始碼之認知不同，</w:t>
      </w:r>
      <w:r w:rsidR="00091532" w:rsidRPr="006402AD">
        <w:rPr>
          <w:rFonts w:hint="eastAsia"/>
        </w:rPr>
        <w:t>甚至一度解約，幾經調解，延宕至1</w:t>
      </w:r>
      <w:r w:rsidR="00091532" w:rsidRPr="006402AD">
        <w:t>09</w:t>
      </w:r>
      <w:r w:rsidR="00091532" w:rsidRPr="006402AD">
        <w:rPr>
          <w:rFonts w:hint="eastAsia"/>
        </w:rPr>
        <w:t>年4月1</w:t>
      </w:r>
      <w:r w:rsidR="00091532" w:rsidRPr="006402AD">
        <w:t>3</w:t>
      </w:r>
      <w:r w:rsidR="00091532" w:rsidRPr="006402AD">
        <w:rPr>
          <w:rFonts w:hint="eastAsia"/>
        </w:rPr>
        <w:t>日始以減價收受方式驗收合格（與原定執行期限相較，延宕4年），影響任務遂行</w:t>
      </w:r>
      <w:r w:rsidR="00201909" w:rsidRPr="006402AD">
        <w:rPr>
          <w:rFonts w:hint="eastAsia"/>
        </w:rPr>
        <w:t>，顯有違失</w:t>
      </w:r>
      <w:r w:rsidRPr="006402AD">
        <w:rPr>
          <w:rFonts w:hint="eastAsia"/>
        </w:rPr>
        <w:t>。</w:t>
      </w:r>
    </w:p>
    <w:p w:rsidR="00965546" w:rsidRPr="006402AD" w:rsidRDefault="001336D7" w:rsidP="00AC4F75">
      <w:pPr>
        <w:pStyle w:val="2"/>
      </w:pPr>
      <w:bookmarkStart w:id="90" w:name="_Toc88820209"/>
      <w:proofErr w:type="gramStart"/>
      <w:r w:rsidRPr="006402AD">
        <w:rPr>
          <w:rFonts w:hint="eastAsia"/>
        </w:rPr>
        <w:t>憲指部應</w:t>
      </w:r>
      <w:proofErr w:type="gramEnd"/>
      <w:r w:rsidRPr="006402AD">
        <w:rPr>
          <w:rFonts w:hint="eastAsia"/>
        </w:rPr>
        <w:t>確認乙方提供「原廠製造商保證書」，保證提供案內保密模組軟/韌體之原始碼，並完成加密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改技術移轉，以研製專屬密式邏輯，確保通信安全，係憲通案加密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改之「執行條件」，</w:t>
      </w:r>
      <w:r w:rsidR="00880464" w:rsidRPr="006402AD">
        <w:rPr>
          <w:rFonts w:hint="eastAsia"/>
        </w:rPr>
        <w:t>於</w:t>
      </w:r>
      <w:r w:rsidRPr="006402AD">
        <w:rPr>
          <w:rFonts w:hint="eastAsia"/>
        </w:rPr>
        <w:t>投資綱要計畫及建議書徵求</w:t>
      </w:r>
      <w:proofErr w:type="gramStart"/>
      <w:r w:rsidRPr="006402AD">
        <w:rPr>
          <w:rFonts w:hint="eastAsia"/>
        </w:rPr>
        <w:t>文件均有明文</w:t>
      </w:r>
      <w:proofErr w:type="gramEnd"/>
      <w:r w:rsidRPr="006402AD">
        <w:rPr>
          <w:rFonts w:hint="eastAsia"/>
        </w:rPr>
        <w:t>，然</w:t>
      </w:r>
      <w:proofErr w:type="gramStart"/>
      <w:r w:rsidRPr="006402AD">
        <w:rPr>
          <w:rFonts w:hint="eastAsia"/>
        </w:rPr>
        <w:t>該部對</w:t>
      </w:r>
      <w:proofErr w:type="gramEnd"/>
      <w:r w:rsidRPr="006402AD">
        <w:rPr>
          <w:rFonts w:hint="eastAsia"/>
        </w:rPr>
        <w:t>「工作小組」所提「無法瞭解廠商</w:t>
      </w:r>
      <w:r w:rsidRPr="006402AD">
        <w:rPr>
          <w:rFonts w:hAnsi="標楷體" w:hint="eastAsia"/>
        </w:rPr>
        <w:t>…</w:t>
      </w:r>
      <w:proofErr w:type="gramStart"/>
      <w:r w:rsidRPr="006402AD">
        <w:rPr>
          <w:rFonts w:hAnsi="標楷體" w:hint="eastAsia"/>
        </w:rPr>
        <w:t>…</w:t>
      </w:r>
      <w:proofErr w:type="gramEnd"/>
      <w:r w:rsidRPr="006402AD">
        <w:rPr>
          <w:rFonts w:hint="eastAsia"/>
        </w:rPr>
        <w:t>加密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改規劃與技術支援能力」</w:t>
      </w:r>
      <w:r w:rsidRPr="006402AD">
        <w:rPr>
          <w:rFonts w:hint="eastAsia"/>
        </w:rPr>
        <w:lastRenderedPageBreak/>
        <w:t>專業審查意見卻視而不見，會議紀錄竟記載：「各受評廠商於各評選項目之差異性：無」，且於翌日評選會議時未確認乙方能否取得加密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改所需原始碼（執行條件），錯失決標前最後把關之機會，顯有違失。</w:t>
      </w:r>
      <w:bookmarkEnd w:id="90"/>
    </w:p>
    <w:p w:rsidR="00CB62D1" w:rsidRPr="006402AD" w:rsidRDefault="002418CB" w:rsidP="00F6167B">
      <w:pPr>
        <w:pStyle w:val="3"/>
      </w:pPr>
      <w:proofErr w:type="gramStart"/>
      <w:r w:rsidRPr="006402AD">
        <w:rPr>
          <w:rFonts w:hint="eastAsia"/>
        </w:rPr>
        <w:t>查</w:t>
      </w:r>
      <w:r w:rsidR="00C91E75" w:rsidRPr="006402AD">
        <w:rPr>
          <w:rFonts w:hint="eastAsia"/>
        </w:rPr>
        <w:t>憲指部</w:t>
      </w:r>
      <w:r w:rsidR="008E6854" w:rsidRPr="006402AD">
        <w:rPr>
          <w:rFonts w:hint="eastAsia"/>
        </w:rPr>
        <w:t>為汰</w:t>
      </w:r>
      <w:proofErr w:type="gramEnd"/>
      <w:r w:rsidR="00272BD4" w:rsidRPr="006402AD">
        <w:rPr>
          <w:rFonts w:hint="eastAsia"/>
        </w:rPr>
        <w:t>換</w:t>
      </w:r>
      <w:r w:rsidR="009952BA" w:rsidRPr="006402AD">
        <w:rPr>
          <w:rFonts w:hint="eastAsia"/>
        </w:rPr>
        <w:t>老舊</w:t>
      </w:r>
      <w:r w:rsidR="008E6854" w:rsidRPr="006402AD">
        <w:rPr>
          <w:rFonts w:hint="eastAsia"/>
        </w:rPr>
        <w:t>之</w:t>
      </w:r>
      <w:r w:rsidR="009952BA" w:rsidRPr="006402AD">
        <w:rPr>
          <w:rFonts w:hint="eastAsia"/>
        </w:rPr>
        <w:t>APCO-16</w:t>
      </w:r>
      <w:r w:rsidR="00021003" w:rsidRPr="006402AD">
        <w:rPr>
          <w:rFonts w:hint="eastAsia"/>
        </w:rPr>
        <w:t>無線電通信系統</w:t>
      </w:r>
      <w:r w:rsidR="009952BA" w:rsidRPr="006402AD">
        <w:rPr>
          <w:rStyle w:val="afe"/>
        </w:rPr>
        <w:footnoteReference w:id="12"/>
      </w:r>
      <w:r w:rsidR="00021003" w:rsidRPr="006402AD">
        <w:rPr>
          <w:rFonts w:hint="eastAsia"/>
        </w:rPr>
        <w:t>，</w:t>
      </w:r>
      <w:r w:rsidR="009952BA" w:rsidRPr="006402AD">
        <w:rPr>
          <w:rFonts w:hint="eastAsia"/>
        </w:rPr>
        <w:t>並與</w:t>
      </w:r>
      <w:r w:rsidR="004261D8" w:rsidRPr="006402AD">
        <w:rPr>
          <w:rFonts w:hint="eastAsia"/>
        </w:rPr>
        <w:t>「</w:t>
      </w:r>
      <w:r w:rsidR="009952BA" w:rsidRPr="006402AD">
        <w:rPr>
          <w:rFonts w:hint="eastAsia"/>
        </w:rPr>
        <w:t>衛戍區無線電系統</w:t>
      </w:r>
      <w:r w:rsidR="004261D8" w:rsidRPr="006402AD">
        <w:rPr>
          <w:rStyle w:val="afe"/>
        </w:rPr>
        <w:footnoteReference w:id="13"/>
      </w:r>
      <w:r w:rsidR="004261D8" w:rsidRPr="006402AD">
        <w:rPr>
          <w:rFonts w:hint="eastAsia"/>
        </w:rPr>
        <w:t>」</w:t>
      </w:r>
      <w:proofErr w:type="gramStart"/>
      <w:r w:rsidR="009952BA" w:rsidRPr="006402AD">
        <w:rPr>
          <w:rFonts w:hint="eastAsia"/>
        </w:rPr>
        <w:t>整合構聯</w:t>
      </w:r>
      <w:proofErr w:type="gramEnd"/>
      <w:r w:rsidR="009952BA" w:rsidRPr="006402AD">
        <w:rPr>
          <w:rFonts w:hint="eastAsia"/>
        </w:rPr>
        <w:t>（95年建置完成），</w:t>
      </w:r>
      <w:r w:rsidR="008E6854" w:rsidRPr="006402AD">
        <w:rPr>
          <w:rFonts w:hint="eastAsia"/>
        </w:rPr>
        <w:t>建案</w:t>
      </w:r>
      <w:r w:rsidR="00CB62D1" w:rsidRPr="006402AD">
        <w:rPr>
          <w:rFonts w:hint="eastAsia"/>
        </w:rPr>
        <w:t>採購「通用無線電信系統」，</w:t>
      </w:r>
      <w:r w:rsidR="008E6854" w:rsidRPr="006402AD">
        <w:rPr>
          <w:rFonts w:hint="eastAsia"/>
        </w:rPr>
        <w:t>其作戰需求文件，</w:t>
      </w:r>
      <w:proofErr w:type="gramStart"/>
      <w:r w:rsidR="00007E9A" w:rsidRPr="006402AD">
        <w:rPr>
          <w:rFonts w:hint="eastAsia"/>
        </w:rPr>
        <w:t>憲指部</w:t>
      </w:r>
      <w:r w:rsidR="008E6854" w:rsidRPr="006402AD">
        <w:rPr>
          <w:rFonts w:hint="eastAsia"/>
        </w:rPr>
        <w:t>於</w:t>
      </w:r>
      <w:proofErr w:type="gramEnd"/>
      <w:r w:rsidR="00007E9A" w:rsidRPr="006402AD">
        <w:rPr>
          <w:rFonts w:hint="eastAsia"/>
        </w:rPr>
        <w:t>9</w:t>
      </w:r>
      <w:r w:rsidR="00007E9A" w:rsidRPr="006402AD">
        <w:t>7</w:t>
      </w:r>
      <w:r w:rsidR="00007E9A" w:rsidRPr="006402AD">
        <w:rPr>
          <w:rFonts w:hint="eastAsia"/>
        </w:rPr>
        <w:t>年5月1</w:t>
      </w:r>
      <w:r w:rsidR="00007E9A" w:rsidRPr="006402AD">
        <w:t>5</w:t>
      </w:r>
      <w:r w:rsidR="00007E9A" w:rsidRPr="006402AD">
        <w:rPr>
          <w:rFonts w:hint="eastAsia"/>
        </w:rPr>
        <w:t>日</w:t>
      </w:r>
      <w:r w:rsidR="00007E9A" w:rsidRPr="006402AD">
        <w:rPr>
          <w:rStyle w:val="afe"/>
        </w:rPr>
        <w:footnoteReference w:id="14"/>
      </w:r>
      <w:r w:rsidR="00007E9A" w:rsidRPr="006402AD">
        <w:rPr>
          <w:rFonts w:hint="eastAsia"/>
        </w:rPr>
        <w:t>核定，</w:t>
      </w:r>
      <w:r w:rsidR="008E6854" w:rsidRPr="006402AD">
        <w:rPr>
          <w:rFonts w:hint="eastAsia"/>
        </w:rPr>
        <w:t>同年7月3</w:t>
      </w:r>
      <w:r w:rsidR="008E6854" w:rsidRPr="006402AD">
        <w:t>1</w:t>
      </w:r>
      <w:r w:rsidR="008E6854" w:rsidRPr="006402AD">
        <w:rPr>
          <w:rFonts w:hint="eastAsia"/>
        </w:rPr>
        <w:t>日</w:t>
      </w:r>
      <w:r w:rsidR="008E6854" w:rsidRPr="006402AD">
        <w:rPr>
          <w:rStyle w:val="afe"/>
        </w:rPr>
        <w:footnoteReference w:id="15"/>
      </w:r>
      <w:r w:rsidR="008E6854" w:rsidRPr="006402AD">
        <w:rPr>
          <w:rFonts w:hint="eastAsia"/>
        </w:rPr>
        <w:t>核定系統分析報告，至投資綱要計畫（下稱投綱），</w:t>
      </w:r>
      <w:r w:rsidR="00007E9A" w:rsidRPr="006402AD">
        <w:rPr>
          <w:rFonts w:hint="eastAsia"/>
        </w:rPr>
        <w:t>國防部軍備局於9</w:t>
      </w:r>
      <w:r w:rsidR="00007E9A" w:rsidRPr="006402AD">
        <w:t>7</w:t>
      </w:r>
      <w:r w:rsidR="00007E9A" w:rsidRPr="006402AD">
        <w:rPr>
          <w:rFonts w:hint="eastAsia"/>
        </w:rPr>
        <w:t>年1</w:t>
      </w:r>
      <w:r w:rsidR="00007E9A" w:rsidRPr="006402AD">
        <w:t>2</w:t>
      </w:r>
      <w:r w:rsidR="00007E9A" w:rsidRPr="006402AD">
        <w:rPr>
          <w:rFonts w:hint="eastAsia"/>
        </w:rPr>
        <w:t>月1</w:t>
      </w:r>
      <w:r w:rsidR="00007E9A" w:rsidRPr="006402AD">
        <w:t>9</w:t>
      </w:r>
      <w:r w:rsidR="00007E9A" w:rsidRPr="006402AD">
        <w:rPr>
          <w:rFonts w:hint="eastAsia"/>
        </w:rPr>
        <w:t>日</w:t>
      </w:r>
      <w:r w:rsidR="00007E9A" w:rsidRPr="006402AD">
        <w:rPr>
          <w:rStyle w:val="afe"/>
        </w:rPr>
        <w:footnoteReference w:id="16"/>
      </w:r>
      <w:r w:rsidR="00007E9A" w:rsidRPr="006402AD">
        <w:rPr>
          <w:rFonts w:hint="eastAsia"/>
        </w:rPr>
        <w:t>令</w:t>
      </w:r>
      <w:r w:rsidR="008E6854" w:rsidRPr="006402AD">
        <w:rPr>
          <w:rFonts w:hint="eastAsia"/>
        </w:rPr>
        <w:t>核定</w:t>
      </w:r>
      <w:r w:rsidR="000F6CDF" w:rsidRPr="006402AD">
        <w:rPr>
          <w:rFonts w:hint="eastAsia"/>
          <w:vanish/>
        </w:rPr>
        <w:t>（V</w:t>
      </w:r>
      <w:r w:rsidR="000F6CDF" w:rsidRPr="006402AD">
        <w:rPr>
          <w:vanish/>
        </w:rPr>
        <w:t>1P140</w:t>
      </w:r>
      <w:r w:rsidR="000F6CDF" w:rsidRPr="006402AD">
        <w:rPr>
          <w:rFonts w:hint="eastAsia"/>
          <w:vanish/>
        </w:rPr>
        <w:t>）</w:t>
      </w:r>
      <w:r w:rsidR="00007E9A" w:rsidRPr="006402AD">
        <w:rPr>
          <w:rFonts w:hint="eastAsia"/>
        </w:rPr>
        <w:t>，</w:t>
      </w:r>
      <w:r w:rsidR="009952BA" w:rsidRPr="006402AD">
        <w:rPr>
          <w:rFonts w:hint="eastAsia"/>
        </w:rPr>
        <w:t>預算概算</w:t>
      </w:r>
      <w:r w:rsidR="00F66DBE" w:rsidRPr="006402AD">
        <w:rPr>
          <w:rFonts w:hint="eastAsia"/>
        </w:rPr>
        <w:t>新臺幣(</w:t>
      </w:r>
      <w:proofErr w:type="gramStart"/>
      <w:r w:rsidR="00F66DBE" w:rsidRPr="006402AD">
        <w:rPr>
          <w:rFonts w:hint="eastAsia"/>
        </w:rPr>
        <w:t>下略</w:t>
      </w:r>
      <w:proofErr w:type="gramEnd"/>
      <w:r w:rsidR="00F66DBE" w:rsidRPr="006402AD">
        <w:rPr>
          <w:rFonts w:hint="eastAsia"/>
        </w:rPr>
        <w:t>)</w:t>
      </w:r>
      <w:r w:rsidR="00007E9A" w:rsidRPr="006402AD">
        <w:rPr>
          <w:rFonts w:hint="eastAsia"/>
        </w:rPr>
        <w:t>5億3</w:t>
      </w:r>
      <w:r w:rsidR="00007E9A" w:rsidRPr="006402AD">
        <w:t>,137</w:t>
      </w:r>
      <w:r w:rsidR="00007E9A" w:rsidRPr="006402AD">
        <w:rPr>
          <w:rFonts w:hint="eastAsia"/>
        </w:rPr>
        <w:t>萬3</w:t>
      </w:r>
      <w:r w:rsidR="00007E9A" w:rsidRPr="006402AD">
        <w:t>,000</w:t>
      </w:r>
      <w:r w:rsidR="00007E9A" w:rsidRPr="006402AD">
        <w:rPr>
          <w:rFonts w:hint="eastAsia"/>
        </w:rPr>
        <w:t>元，</w:t>
      </w:r>
      <w:r w:rsidR="009952BA" w:rsidRPr="006402AD">
        <w:rPr>
          <w:rFonts w:hint="eastAsia"/>
        </w:rPr>
        <w:t>計畫納入</w:t>
      </w:r>
      <w:r w:rsidR="00007E9A" w:rsidRPr="006402AD">
        <w:rPr>
          <w:rFonts w:hint="eastAsia"/>
        </w:rPr>
        <w:t>9</w:t>
      </w:r>
      <w:r w:rsidR="00007E9A" w:rsidRPr="006402AD">
        <w:t>9</w:t>
      </w:r>
      <w:r w:rsidR="00007E9A" w:rsidRPr="006402AD">
        <w:rPr>
          <w:rFonts w:hint="eastAsia"/>
        </w:rPr>
        <w:t>至1</w:t>
      </w:r>
      <w:r w:rsidR="00007E9A" w:rsidRPr="006402AD">
        <w:t>01</w:t>
      </w:r>
      <w:r w:rsidR="00007E9A" w:rsidRPr="006402AD">
        <w:rPr>
          <w:rFonts w:hint="eastAsia"/>
        </w:rPr>
        <w:t>年</w:t>
      </w:r>
      <w:r w:rsidR="009952BA" w:rsidRPr="006402AD">
        <w:rPr>
          <w:rFonts w:hint="eastAsia"/>
        </w:rPr>
        <w:t>度</w:t>
      </w:r>
      <w:r w:rsidR="00007E9A" w:rsidRPr="006402AD">
        <w:rPr>
          <w:rFonts w:hint="eastAsia"/>
        </w:rPr>
        <w:t>執行。</w:t>
      </w:r>
      <w:proofErr w:type="gramStart"/>
      <w:r w:rsidR="00683CB5" w:rsidRPr="006402AD">
        <w:rPr>
          <w:rFonts w:hint="eastAsia"/>
        </w:rPr>
        <w:t>嗣</w:t>
      </w:r>
      <w:proofErr w:type="gramEnd"/>
      <w:r w:rsidR="008E6854" w:rsidRPr="006402AD">
        <w:rPr>
          <w:rFonts w:hint="eastAsia"/>
        </w:rPr>
        <w:t>配合兵力調整</w:t>
      </w:r>
      <w:r w:rsidR="00097B91" w:rsidRPr="006402AD">
        <w:rPr>
          <w:rFonts w:hint="eastAsia"/>
        </w:rPr>
        <w:t>，於9</w:t>
      </w:r>
      <w:r w:rsidR="00097B91" w:rsidRPr="006402AD">
        <w:t>8</w:t>
      </w:r>
      <w:r w:rsidR="00097B91" w:rsidRPr="006402AD">
        <w:rPr>
          <w:rFonts w:hint="eastAsia"/>
        </w:rPr>
        <w:t>年1</w:t>
      </w:r>
      <w:r w:rsidR="00097B91" w:rsidRPr="006402AD">
        <w:t>2</w:t>
      </w:r>
      <w:r w:rsidR="00097B91" w:rsidRPr="006402AD">
        <w:rPr>
          <w:rFonts w:hint="eastAsia"/>
        </w:rPr>
        <w:t>月2</w:t>
      </w:r>
      <w:r w:rsidR="00097B91" w:rsidRPr="006402AD">
        <w:t>2</w:t>
      </w:r>
      <w:r w:rsidR="00097B91" w:rsidRPr="006402AD">
        <w:rPr>
          <w:rFonts w:hint="eastAsia"/>
        </w:rPr>
        <w:t>日</w:t>
      </w:r>
      <w:proofErr w:type="gramStart"/>
      <w:r w:rsidR="00097B91" w:rsidRPr="006402AD">
        <w:rPr>
          <w:rFonts w:hint="eastAsia"/>
        </w:rPr>
        <w:t>第1次修綱</w:t>
      </w:r>
      <w:proofErr w:type="gramEnd"/>
      <w:r w:rsidR="00097B91" w:rsidRPr="006402AD">
        <w:rPr>
          <w:rFonts w:hint="eastAsia"/>
        </w:rPr>
        <w:t>，下修預算至4億6,512萬餘元，</w:t>
      </w:r>
      <w:proofErr w:type="gramStart"/>
      <w:r w:rsidR="00097B91" w:rsidRPr="006402AD">
        <w:rPr>
          <w:rFonts w:hint="eastAsia"/>
        </w:rPr>
        <w:t>期程展延</w:t>
      </w:r>
      <w:proofErr w:type="gramEnd"/>
      <w:r w:rsidR="00097B91" w:rsidRPr="006402AD">
        <w:rPr>
          <w:rFonts w:hint="eastAsia"/>
        </w:rPr>
        <w:t>至100-</w:t>
      </w:r>
      <w:proofErr w:type="gramStart"/>
      <w:r w:rsidR="00097B91" w:rsidRPr="006402AD">
        <w:rPr>
          <w:rFonts w:hint="eastAsia"/>
        </w:rPr>
        <w:t>102</w:t>
      </w:r>
      <w:proofErr w:type="gramEnd"/>
      <w:r w:rsidR="00097B91" w:rsidRPr="006402AD">
        <w:rPr>
          <w:rFonts w:hint="eastAsia"/>
        </w:rPr>
        <w:t>年度，復配合</w:t>
      </w:r>
      <w:r w:rsidR="008E6854" w:rsidRPr="006402AD">
        <w:rPr>
          <w:rFonts w:hint="eastAsia"/>
        </w:rPr>
        <w:t>精粹案</w:t>
      </w:r>
      <w:r w:rsidR="00097B91" w:rsidRPr="006402AD">
        <w:rPr>
          <w:rFonts w:hint="eastAsia"/>
        </w:rPr>
        <w:t>，於9</w:t>
      </w:r>
      <w:r w:rsidR="00097B91" w:rsidRPr="006402AD">
        <w:t>9</w:t>
      </w:r>
      <w:r w:rsidR="00097B91" w:rsidRPr="006402AD">
        <w:rPr>
          <w:rFonts w:hint="eastAsia"/>
        </w:rPr>
        <w:t>年1</w:t>
      </w:r>
      <w:r w:rsidR="00097B91" w:rsidRPr="006402AD">
        <w:t>2</w:t>
      </w:r>
      <w:r w:rsidR="00097B91" w:rsidRPr="006402AD">
        <w:rPr>
          <w:rFonts w:hint="eastAsia"/>
        </w:rPr>
        <w:t>月2</w:t>
      </w:r>
      <w:r w:rsidR="00097B91" w:rsidRPr="006402AD">
        <w:t>9</w:t>
      </w:r>
      <w:r w:rsidR="00097B91" w:rsidRPr="006402AD">
        <w:rPr>
          <w:rFonts w:hint="eastAsia"/>
        </w:rPr>
        <w:t>日</w:t>
      </w:r>
      <w:proofErr w:type="gramStart"/>
      <w:r w:rsidR="00097B91" w:rsidRPr="006402AD">
        <w:rPr>
          <w:rFonts w:hint="eastAsia"/>
        </w:rPr>
        <w:t>第2次修綱</w:t>
      </w:r>
      <w:proofErr w:type="gramEnd"/>
      <w:r w:rsidR="00097B91" w:rsidRPr="006402AD">
        <w:rPr>
          <w:rFonts w:hint="eastAsia"/>
        </w:rPr>
        <w:t>，預算再下修為4億3,685萬餘元，執行期程調整為101</w:t>
      </w:r>
      <w:r w:rsidR="00097B91" w:rsidRPr="006402AD">
        <w:t>-</w:t>
      </w:r>
      <w:proofErr w:type="gramStart"/>
      <w:r w:rsidR="00097B91" w:rsidRPr="006402AD">
        <w:rPr>
          <w:rFonts w:hint="eastAsia"/>
        </w:rPr>
        <w:t>105</w:t>
      </w:r>
      <w:proofErr w:type="gramEnd"/>
      <w:r w:rsidR="00097B91" w:rsidRPr="006402AD">
        <w:rPr>
          <w:rFonts w:hint="eastAsia"/>
        </w:rPr>
        <w:t>年度</w:t>
      </w:r>
      <w:r w:rsidR="00097B91" w:rsidRPr="006402AD">
        <w:rPr>
          <w:rStyle w:val="afe"/>
        </w:rPr>
        <w:footnoteReference w:id="17"/>
      </w:r>
      <w:r w:rsidR="00991F13" w:rsidRPr="006402AD">
        <w:rPr>
          <w:rFonts w:hint="eastAsia"/>
        </w:rPr>
        <w:t>。</w:t>
      </w:r>
      <w:proofErr w:type="gramStart"/>
      <w:r w:rsidR="00007E9A" w:rsidRPr="006402AD">
        <w:rPr>
          <w:rFonts w:hint="eastAsia"/>
        </w:rPr>
        <w:t>揆</w:t>
      </w:r>
      <w:proofErr w:type="gramEnd"/>
      <w:r w:rsidR="00007E9A" w:rsidRPr="006402AD">
        <w:rPr>
          <w:rFonts w:hint="eastAsia"/>
        </w:rPr>
        <w:t>其</w:t>
      </w:r>
      <w:r w:rsidR="00CD6ADE" w:rsidRPr="006402AD">
        <w:rPr>
          <w:rFonts w:hint="eastAsia"/>
        </w:rPr>
        <w:t>建案</w:t>
      </w:r>
      <w:r w:rsidR="00CB62D1" w:rsidRPr="006402AD">
        <w:rPr>
          <w:rFonts w:hint="eastAsia"/>
        </w:rPr>
        <w:t>過程中，有關通信保密模組之籌獲方式，國防部參謀本部通信電子資訊參謀次長室（下稱通次室）於作戰需求文件、投資綱要計畫審查時，</w:t>
      </w:r>
      <w:proofErr w:type="gramStart"/>
      <w:r w:rsidR="00CB62D1" w:rsidRPr="006402AD">
        <w:rPr>
          <w:rFonts w:hint="eastAsia"/>
        </w:rPr>
        <w:t>均請憲指部於</w:t>
      </w:r>
      <w:proofErr w:type="gramEnd"/>
      <w:r w:rsidR="00CB62D1" w:rsidRPr="006402AD">
        <w:rPr>
          <w:rFonts w:hint="eastAsia"/>
        </w:rPr>
        <w:t>採購通用無線電系統時</w:t>
      </w:r>
      <w:proofErr w:type="gramStart"/>
      <w:r w:rsidR="00CB62D1" w:rsidRPr="006402AD">
        <w:rPr>
          <w:rFonts w:hint="eastAsia"/>
        </w:rPr>
        <w:t>併</w:t>
      </w:r>
      <w:proofErr w:type="gramEnd"/>
      <w:r w:rsidR="00CB62D1" w:rsidRPr="006402AD">
        <w:rPr>
          <w:rFonts w:hint="eastAsia"/>
        </w:rPr>
        <w:t>案規劃辦理，而非另案</w:t>
      </w:r>
      <w:proofErr w:type="gramStart"/>
      <w:r w:rsidR="00CB62D1" w:rsidRPr="006402AD">
        <w:rPr>
          <w:rFonts w:hint="eastAsia"/>
        </w:rPr>
        <w:t>籌補在卷</w:t>
      </w:r>
      <w:proofErr w:type="gramEnd"/>
      <w:r w:rsidR="00CB62D1" w:rsidRPr="006402AD">
        <w:rPr>
          <w:rFonts w:hint="eastAsia"/>
        </w:rPr>
        <w:t>可</w:t>
      </w:r>
      <w:proofErr w:type="gramStart"/>
      <w:r w:rsidR="00CB62D1" w:rsidRPr="006402AD">
        <w:rPr>
          <w:rFonts w:hint="eastAsia"/>
        </w:rPr>
        <w:t>稽</w:t>
      </w:r>
      <w:proofErr w:type="gramEnd"/>
      <w:r w:rsidR="00CB62D1" w:rsidRPr="006402AD">
        <w:rPr>
          <w:rFonts w:hint="eastAsia"/>
        </w:rPr>
        <w:t>，</w:t>
      </w:r>
      <w:proofErr w:type="gramStart"/>
      <w:r w:rsidR="00CB62D1" w:rsidRPr="006402AD">
        <w:rPr>
          <w:rFonts w:hint="eastAsia"/>
        </w:rPr>
        <w:t>茲摘述通次室</w:t>
      </w:r>
      <w:proofErr w:type="gramEnd"/>
      <w:r w:rsidR="00CB62D1" w:rsidRPr="006402AD">
        <w:rPr>
          <w:rFonts w:hint="eastAsia"/>
        </w:rPr>
        <w:t>有關審查意見略</w:t>
      </w:r>
      <w:proofErr w:type="gramStart"/>
      <w:r w:rsidR="00CB62D1" w:rsidRPr="006402AD">
        <w:rPr>
          <w:rFonts w:hint="eastAsia"/>
        </w:rPr>
        <w:t>以</w:t>
      </w:r>
      <w:proofErr w:type="gramEnd"/>
      <w:r w:rsidR="00CB62D1" w:rsidRPr="006402AD">
        <w:rPr>
          <w:rFonts w:hint="eastAsia"/>
        </w:rPr>
        <w:t>：</w:t>
      </w:r>
    </w:p>
    <w:p w:rsidR="00CB62D1" w:rsidRPr="006402AD" w:rsidRDefault="00CB62D1" w:rsidP="001F0D21">
      <w:pPr>
        <w:pStyle w:val="4"/>
      </w:pPr>
      <w:proofErr w:type="gramStart"/>
      <w:r w:rsidRPr="006402AD">
        <w:rPr>
          <w:rFonts w:hint="eastAsia"/>
        </w:rPr>
        <w:t>憲指部</w:t>
      </w:r>
      <w:r w:rsidR="006D5A2E" w:rsidRPr="006402AD">
        <w:rPr>
          <w:rFonts w:hint="eastAsia"/>
        </w:rPr>
        <w:t>於</w:t>
      </w:r>
      <w:proofErr w:type="gramEnd"/>
      <w:r w:rsidR="006D5A2E" w:rsidRPr="006402AD">
        <w:rPr>
          <w:rFonts w:hint="eastAsia"/>
        </w:rPr>
        <w:t>9</w:t>
      </w:r>
      <w:r w:rsidR="006D5A2E" w:rsidRPr="006402AD">
        <w:t>7</w:t>
      </w:r>
      <w:r w:rsidR="006D5A2E" w:rsidRPr="006402AD">
        <w:rPr>
          <w:rFonts w:hint="eastAsia"/>
        </w:rPr>
        <w:t>年5月1</w:t>
      </w:r>
      <w:r w:rsidR="006D5A2E" w:rsidRPr="006402AD">
        <w:t>5</w:t>
      </w:r>
      <w:r w:rsidR="006D5A2E" w:rsidRPr="006402AD">
        <w:rPr>
          <w:rFonts w:hint="eastAsia"/>
        </w:rPr>
        <w:t>日</w:t>
      </w:r>
      <w:r w:rsidR="00697FEE" w:rsidRPr="006402AD">
        <w:rPr>
          <w:rFonts w:hint="eastAsia"/>
        </w:rPr>
        <w:t>函</w:t>
      </w:r>
      <w:proofErr w:type="gramStart"/>
      <w:r w:rsidR="00697FEE" w:rsidRPr="006402AD">
        <w:rPr>
          <w:rFonts w:hint="eastAsia"/>
        </w:rPr>
        <w:t>請</w:t>
      </w:r>
      <w:r w:rsidR="002418CB" w:rsidRPr="006402AD">
        <w:rPr>
          <w:rFonts w:hint="eastAsia"/>
        </w:rPr>
        <w:t>通次室</w:t>
      </w:r>
      <w:proofErr w:type="gramEnd"/>
      <w:r w:rsidR="002418CB" w:rsidRPr="006402AD">
        <w:rPr>
          <w:rFonts w:hint="eastAsia"/>
        </w:rPr>
        <w:t>審查</w:t>
      </w:r>
      <w:r w:rsidR="00697FEE" w:rsidRPr="006402AD">
        <w:rPr>
          <w:rFonts w:hint="eastAsia"/>
        </w:rPr>
        <w:t>作戰需求文件</w:t>
      </w:r>
      <w:r w:rsidR="002418CB" w:rsidRPr="006402AD">
        <w:rPr>
          <w:rFonts w:hint="eastAsia"/>
        </w:rPr>
        <w:t>，案經</w:t>
      </w:r>
      <w:proofErr w:type="gramStart"/>
      <w:r w:rsidR="00111A86" w:rsidRPr="006402AD">
        <w:rPr>
          <w:rFonts w:hint="eastAsia"/>
        </w:rPr>
        <w:t>通次</w:t>
      </w:r>
      <w:r w:rsidR="002418CB" w:rsidRPr="006402AD">
        <w:rPr>
          <w:rFonts w:hint="eastAsia"/>
        </w:rPr>
        <w:t>室同年</w:t>
      </w:r>
      <w:proofErr w:type="gramEnd"/>
      <w:r w:rsidR="002418CB" w:rsidRPr="006402AD">
        <w:rPr>
          <w:rFonts w:hint="eastAsia"/>
        </w:rPr>
        <w:t>6月2</w:t>
      </w:r>
      <w:r w:rsidR="002418CB" w:rsidRPr="006402AD">
        <w:t>4</w:t>
      </w:r>
      <w:r w:rsidR="002418CB" w:rsidRPr="006402AD">
        <w:rPr>
          <w:rFonts w:hint="eastAsia"/>
        </w:rPr>
        <w:t>日函</w:t>
      </w:r>
      <w:r w:rsidR="00786CD9" w:rsidRPr="006402AD">
        <w:rPr>
          <w:rStyle w:val="afe"/>
        </w:rPr>
        <w:footnoteReference w:id="18"/>
      </w:r>
      <w:r w:rsidR="002418CB" w:rsidRPr="006402AD">
        <w:rPr>
          <w:rFonts w:hint="eastAsia"/>
        </w:rPr>
        <w:t>復審查意</w:t>
      </w:r>
      <w:r w:rsidR="002418CB" w:rsidRPr="006402AD">
        <w:rPr>
          <w:rFonts w:hint="eastAsia"/>
        </w:rPr>
        <w:lastRenderedPageBreak/>
        <w:t>見略</w:t>
      </w:r>
      <w:proofErr w:type="gramStart"/>
      <w:r w:rsidR="002418CB" w:rsidRPr="006402AD">
        <w:rPr>
          <w:rFonts w:hint="eastAsia"/>
        </w:rPr>
        <w:t>以</w:t>
      </w:r>
      <w:proofErr w:type="gramEnd"/>
      <w:r w:rsidR="002418CB" w:rsidRPr="006402AD">
        <w:rPr>
          <w:rFonts w:hint="eastAsia"/>
        </w:rPr>
        <w:t>：「請將通信保密納入案內系統『安全防護需求規劃』，以確保系統傳輸安全。」</w:t>
      </w:r>
      <w:proofErr w:type="gramStart"/>
      <w:r w:rsidR="002418CB" w:rsidRPr="006402AD">
        <w:rPr>
          <w:rFonts w:hint="eastAsia"/>
        </w:rPr>
        <w:t>憲指部於</w:t>
      </w:r>
      <w:proofErr w:type="gramEnd"/>
      <w:r w:rsidR="00786CD9" w:rsidRPr="006402AD">
        <w:rPr>
          <w:rFonts w:hint="eastAsia"/>
        </w:rPr>
        <w:t>9</w:t>
      </w:r>
      <w:r w:rsidR="00786CD9" w:rsidRPr="006402AD">
        <w:t>7</w:t>
      </w:r>
      <w:r w:rsidR="002418CB" w:rsidRPr="006402AD">
        <w:rPr>
          <w:rFonts w:hint="eastAsia"/>
        </w:rPr>
        <w:t>年7月2日</w:t>
      </w:r>
      <w:r w:rsidR="00F03E7C" w:rsidRPr="006402AD">
        <w:rPr>
          <w:rStyle w:val="afe"/>
        </w:rPr>
        <w:footnoteReference w:id="19"/>
      </w:r>
      <w:proofErr w:type="gramStart"/>
      <w:r w:rsidR="002418CB" w:rsidRPr="006402AD">
        <w:rPr>
          <w:rFonts w:hint="eastAsia"/>
        </w:rPr>
        <w:t>澄復：</w:t>
      </w:r>
      <w:proofErr w:type="gramEnd"/>
      <w:r w:rsidR="002418CB" w:rsidRPr="006402AD">
        <w:rPr>
          <w:rFonts w:hint="eastAsia"/>
        </w:rPr>
        <w:t>「</w:t>
      </w:r>
      <w:proofErr w:type="gramStart"/>
      <w:r w:rsidR="002418CB" w:rsidRPr="006402AD">
        <w:rPr>
          <w:rFonts w:hint="eastAsia"/>
        </w:rPr>
        <w:t>依鈞部</w:t>
      </w:r>
      <w:proofErr w:type="gramEnd"/>
      <w:r w:rsidR="002418CB" w:rsidRPr="006402AD">
        <w:rPr>
          <w:rFonts w:hint="eastAsia"/>
        </w:rPr>
        <w:t>政策指導，針對資通安全防護強化部分，本部將視裝備實況</w:t>
      </w:r>
      <w:proofErr w:type="gramStart"/>
      <w:r w:rsidR="002418CB" w:rsidRPr="006402AD">
        <w:rPr>
          <w:rFonts w:hint="eastAsia"/>
        </w:rPr>
        <w:t>併</w:t>
      </w:r>
      <w:proofErr w:type="gramEnd"/>
      <w:r w:rsidR="002418CB" w:rsidRPr="006402AD">
        <w:rPr>
          <w:rFonts w:hint="eastAsia"/>
        </w:rPr>
        <w:t>案籌補或配合納入後續新增『加密模組委製』需求檢討，以有效確保系統通資安全。」在案。</w:t>
      </w:r>
    </w:p>
    <w:p w:rsidR="002418CB" w:rsidRPr="006402AD" w:rsidRDefault="002418CB" w:rsidP="001F0D21">
      <w:pPr>
        <w:pStyle w:val="4"/>
      </w:pPr>
      <w:proofErr w:type="gramStart"/>
      <w:r w:rsidRPr="006402AD">
        <w:rPr>
          <w:rFonts w:hint="eastAsia"/>
        </w:rPr>
        <w:t>憲指部</w:t>
      </w:r>
      <w:proofErr w:type="gramEnd"/>
      <w:r w:rsidRPr="006402AD">
        <w:rPr>
          <w:rFonts w:hint="eastAsia"/>
        </w:rPr>
        <w:t>9</w:t>
      </w:r>
      <w:r w:rsidRPr="006402AD">
        <w:t>7</w:t>
      </w:r>
      <w:r w:rsidRPr="006402AD">
        <w:rPr>
          <w:rFonts w:hint="eastAsia"/>
        </w:rPr>
        <w:t>年9月3</w:t>
      </w:r>
      <w:r w:rsidRPr="006402AD">
        <w:t>0</w:t>
      </w:r>
      <w:r w:rsidRPr="006402AD">
        <w:rPr>
          <w:rFonts w:hint="eastAsia"/>
        </w:rPr>
        <w:t>日</w:t>
      </w:r>
      <w:r w:rsidRPr="006402AD">
        <w:rPr>
          <w:rStyle w:val="afe"/>
        </w:rPr>
        <w:footnoteReference w:id="20"/>
      </w:r>
      <w:r w:rsidRPr="006402AD">
        <w:rPr>
          <w:rFonts w:hint="eastAsia"/>
        </w:rPr>
        <w:t>呈請軍備局審查</w:t>
      </w:r>
      <w:r w:rsidR="00CD6ADE" w:rsidRPr="006402AD">
        <w:rPr>
          <w:rFonts w:hint="eastAsia"/>
        </w:rPr>
        <w:t>「</w:t>
      </w:r>
      <w:proofErr w:type="gramStart"/>
      <w:r w:rsidR="00CD6ADE" w:rsidRPr="006402AD">
        <w:rPr>
          <w:rFonts w:hint="eastAsia"/>
        </w:rPr>
        <w:t>憲指部</w:t>
      </w:r>
      <w:proofErr w:type="gramEnd"/>
      <w:r w:rsidR="00CD6ADE" w:rsidRPr="006402AD">
        <w:rPr>
          <w:rFonts w:hint="eastAsia"/>
        </w:rPr>
        <w:t>9</w:t>
      </w:r>
      <w:r w:rsidR="00CD6ADE" w:rsidRPr="006402AD">
        <w:t>9-101</w:t>
      </w:r>
      <w:r w:rsidR="00CD6ADE" w:rsidRPr="006402AD">
        <w:rPr>
          <w:rFonts w:hint="eastAsia"/>
        </w:rPr>
        <w:t>年『憲兵通用無線電系統』</w:t>
      </w:r>
      <w:r w:rsidRPr="006402AD">
        <w:rPr>
          <w:rFonts w:hint="eastAsia"/>
        </w:rPr>
        <w:t>投資綱要計畫</w:t>
      </w:r>
      <w:r w:rsidR="00CD6ADE" w:rsidRPr="006402AD">
        <w:rPr>
          <w:rFonts w:hint="eastAsia"/>
        </w:rPr>
        <w:t>表」</w:t>
      </w:r>
      <w:r w:rsidRPr="006402AD">
        <w:rPr>
          <w:rFonts w:hint="eastAsia"/>
        </w:rPr>
        <w:t>，該</w:t>
      </w:r>
      <w:r w:rsidR="00CD6ADE" w:rsidRPr="006402AD">
        <w:rPr>
          <w:rFonts w:hint="eastAsia"/>
        </w:rPr>
        <w:t>表「需求分析」</w:t>
      </w:r>
      <w:r w:rsidRPr="006402AD">
        <w:rPr>
          <w:rFonts w:hint="eastAsia"/>
        </w:rPr>
        <w:t>八、（二）記載：「保密安全機制強化部分，另案委中科院研發（通信系統保密安全機制規劃</w:t>
      </w:r>
      <w:proofErr w:type="gramStart"/>
      <w:r w:rsidRPr="006402AD">
        <w:rPr>
          <w:rFonts w:hint="eastAsia"/>
        </w:rPr>
        <w:t>詳</w:t>
      </w:r>
      <w:proofErr w:type="gramEnd"/>
      <w:r w:rsidRPr="006402AD">
        <w:rPr>
          <w:rFonts w:hint="eastAsia"/>
        </w:rPr>
        <w:t>附件12）」等語</w:t>
      </w:r>
      <w:r w:rsidR="00007E9A" w:rsidRPr="006402AD">
        <w:rPr>
          <w:rFonts w:hint="eastAsia"/>
          <w:vanish/>
        </w:rPr>
        <w:t>（V1P</w:t>
      </w:r>
      <w:r w:rsidR="00007E9A" w:rsidRPr="006402AD">
        <w:rPr>
          <w:vanish/>
        </w:rPr>
        <w:t>104</w:t>
      </w:r>
      <w:r w:rsidR="00007E9A" w:rsidRPr="006402AD">
        <w:rPr>
          <w:rFonts w:hint="eastAsia"/>
          <w:vanish/>
        </w:rPr>
        <w:t>）</w:t>
      </w:r>
      <w:r w:rsidR="00CD6ADE" w:rsidRPr="006402AD">
        <w:rPr>
          <w:rFonts w:hint="eastAsia"/>
        </w:rPr>
        <w:t>，案經</w:t>
      </w:r>
      <w:r w:rsidRPr="006402AD">
        <w:rPr>
          <w:rFonts w:hint="eastAsia"/>
        </w:rPr>
        <w:t>軍備局</w:t>
      </w:r>
      <w:r w:rsidR="00CD6ADE" w:rsidRPr="006402AD">
        <w:rPr>
          <w:rFonts w:hint="eastAsia"/>
        </w:rPr>
        <w:t>送請各聯參審查，其中</w:t>
      </w:r>
      <w:proofErr w:type="gramStart"/>
      <w:r w:rsidR="00CD6ADE" w:rsidRPr="006402AD">
        <w:rPr>
          <w:rFonts w:hint="eastAsia"/>
        </w:rPr>
        <w:t>通次室審查</w:t>
      </w:r>
      <w:proofErr w:type="gramEnd"/>
      <w:r w:rsidR="00CD6ADE" w:rsidRPr="006402AD">
        <w:rPr>
          <w:rFonts w:hint="eastAsia"/>
        </w:rPr>
        <w:t>意見第五點略</w:t>
      </w:r>
      <w:proofErr w:type="gramStart"/>
      <w:r w:rsidR="00CD6ADE" w:rsidRPr="006402AD">
        <w:rPr>
          <w:rFonts w:hint="eastAsia"/>
        </w:rPr>
        <w:t>以</w:t>
      </w:r>
      <w:proofErr w:type="gramEnd"/>
      <w:r w:rsidR="00CD6ADE" w:rsidRPr="006402AD">
        <w:rPr>
          <w:rFonts w:hint="eastAsia"/>
        </w:rPr>
        <w:t>：「『衛戍區無線電指管通信系統』於9</w:t>
      </w:r>
      <w:r w:rsidR="00CD6ADE" w:rsidRPr="006402AD">
        <w:t>4</w:t>
      </w:r>
      <w:r w:rsidR="00CD6ADE" w:rsidRPr="006402AD">
        <w:rPr>
          <w:rFonts w:hint="eastAsia"/>
        </w:rPr>
        <w:t>年建置完成，專用保密模組迄今尚未完成委製（99-103年兵力整建計畫規劃納1</w:t>
      </w:r>
      <w:r w:rsidR="00CD6ADE" w:rsidRPr="006402AD">
        <w:t>01-102</w:t>
      </w:r>
      <w:r w:rsidR="00CD6ADE" w:rsidRPr="006402AD">
        <w:rPr>
          <w:rFonts w:hint="eastAsia"/>
        </w:rPr>
        <w:t>年委中科院研製），本案保密模組部分又規劃另案委中科院研製，在無法確保系統傳輸安全，請將通信保密模組</w:t>
      </w:r>
      <w:proofErr w:type="gramStart"/>
      <w:r w:rsidR="00CD6ADE" w:rsidRPr="006402AD">
        <w:rPr>
          <w:rFonts w:hint="eastAsia"/>
        </w:rPr>
        <w:t>併</w:t>
      </w:r>
      <w:proofErr w:type="gramEnd"/>
      <w:r w:rsidR="00CD6ADE" w:rsidRPr="006402AD">
        <w:rPr>
          <w:rFonts w:hint="eastAsia"/>
        </w:rPr>
        <w:t>案規劃辦理。」等語</w:t>
      </w:r>
      <w:r w:rsidR="00894715" w:rsidRPr="006402AD">
        <w:rPr>
          <w:rFonts w:hint="eastAsia"/>
          <w:vanish/>
        </w:rPr>
        <w:t>（V1P</w:t>
      </w:r>
      <w:r w:rsidR="00894715" w:rsidRPr="006402AD">
        <w:rPr>
          <w:vanish/>
        </w:rPr>
        <w:t>1</w:t>
      </w:r>
      <w:r w:rsidR="00894715" w:rsidRPr="006402AD">
        <w:rPr>
          <w:rFonts w:hint="eastAsia"/>
          <w:vanish/>
        </w:rPr>
        <w:t>27）</w:t>
      </w:r>
      <w:r w:rsidR="00CD6ADE" w:rsidRPr="006402AD">
        <w:rPr>
          <w:rFonts w:hint="eastAsia"/>
        </w:rPr>
        <w:t>，</w:t>
      </w:r>
      <w:proofErr w:type="gramStart"/>
      <w:r w:rsidR="00CB62D1" w:rsidRPr="006402AD">
        <w:rPr>
          <w:rFonts w:hint="eastAsia"/>
        </w:rPr>
        <w:t>惟憲指部</w:t>
      </w:r>
      <w:proofErr w:type="gramEnd"/>
      <w:r w:rsidR="00991F13" w:rsidRPr="006402AD">
        <w:rPr>
          <w:rFonts w:hint="eastAsia"/>
        </w:rPr>
        <w:t>9</w:t>
      </w:r>
      <w:r w:rsidR="00991F13" w:rsidRPr="006402AD">
        <w:t>7</w:t>
      </w:r>
      <w:r w:rsidRPr="006402AD">
        <w:rPr>
          <w:rFonts w:hint="eastAsia"/>
        </w:rPr>
        <w:t>年1</w:t>
      </w:r>
      <w:r w:rsidRPr="006402AD">
        <w:t>2</w:t>
      </w:r>
      <w:r w:rsidRPr="006402AD">
        <w:rPr>
          <w:rFonts w:hint="eastAsia"/>
        </w:rPr>
        <w:t>月1日</w:t>
      </w:r>
      <w:r w:rsidRPr="006402AD">
        <w:rPr>
          <w:rStyle w:val="afe"/>
        </w:rPr>
        <w:footnoteReference w:id="21"/>
      </w:r>
      <w:proofErr w:type="gramStart"/>
      <w:r w:rsidR="00007E9A" w:rsidRPr="006402AD">
        <w:rPr>
          <w:rFonts w:hint="eastAsia"/>
        </w:rPr>
        <w:t>仍</w:t>
      </w:r>
      <w:r w:rsidRPr="006402AD">
        <w:rPr>
          <w:rFonts w:hint="eastAsia"/>
        </w:rPr>
        <w:t>澄復略以</w:t>
      </w:r>
      <w:proofErr w:type="gramEnd"/>
      <w:r w:rsidRPr="006402AD">
        <w:rPr>
          <w:rFonts w:hint="eastAsia"/>
        </w:rPr>
        <w:t>：「為避免全案於強化保密作為有以</w:t>
      </w:r>
      <w:proofErr w:type="gramStart"/>
      <w:r w:rsidRPr="006402AD">
        <w:rPr>
          <w:rFonts w:hint="eastAsia"/>
        </w:rPr>
        <w:t>小綁大</w:t>
      </w:r>
      <w:proofErr w:type="gramEnd"/>
      <w:r w:rsidRPr="006402AD">
        <w:rPr>
          <w:rFonts w:hint="eastAsia"/>
        </w:rPr>
        <w:t>疑慮，案內保密機制部分，現階段依原系統規劃辦理，後續則</w:t>
      </w:r>
      <w:proofErr w:type="gramStart"/>
      <w:r w:rsidRPr="006402AD">
        <w:rPr>
          <w:rFonts w:hint="eastAsia"/>
        </w:rPr>
        <w:t>配合鈞部</w:t>
      </w:r>
      <w:proofErr w:type="gramEnd"/>
      <w:r w:rsidRPr="006402AD">
        <w:rPr>
          <w:rFonts w:hint="eastAsia"/>
        </w:rPr>
        <w:t>政策指導，於完成全案系統建置後，與現有『衛戍區無線電系統』</w:t>
      </w:r>
      <w:proofErr w:type="gramStart"/>
      <w:r w:rsidRPr="006402AD">
        <w:rPr>
          <w:rFonts w:hint="eastAsia"/>
        </w:rPr>
        <w:t>併</w:t>
      </w:r>
      <w:proofErr w:type="gramEnd"/>
      <w:r w:rsidRPr="006402AD">
        <w:rPr>
          <w:rFonts w:hint="eastAsia"/>
        </w:rPr>
        <w:t>案，針對強化保密機制作為部分另案建案執行。」</w:t>
      </w:r>
      <w:r w:rsidR="00007E9A" w:rsidRPr="006402AD">
        <w:rPr>
          <w:rFonts w:hint="eastAsia"/>
          <w:vanish/>
        </w:rPr>
        <w:t>（V1P</w:t>
      </w:r>
      <w:r w:rsidR="00007E9A" w:rsidRPr="006402AD">
        <w:rPr>
          <w:vanish/>
        </w:rPr>
        <w:t>127</w:t>
      </w:r>
      <w:r w:rsidR="00007E9A" w:rsidRPr="006402AD">
        <w:rPr>
          <w:rFonts w:hint="eastAsia"/>
          <w:vanish/>
        </w:rPr>
        <w:t>）。</w:t>
      </w:r>
    </w:p>
    <w:p w:rsidR="00E30C8E" w:rsidRPr="006402AD" w:rsidRDefault="00E30C8E" w:rsidP="00E30C8E">
      <w:pPr>
        <w:ind w:leftChars="400" w:left="1361"/>
      </w:pPr>
      <w:r w:rsidRPr="006402AD">
        <w:rPr>
          <w:rFonts w:hint="eastAsia"/>
        </w:rPr>
        <w:t>要言之，保密模組</w:t>
      </w:r>
      <w:proofErr w:type="gramStart"/>
      <w:r w:rsidRPr="006402AD">
        <w:rPr>
          <w:rFonts w:hint="eastAsia"/>
        </w:rPr>
        <w:t>研</w:t>
      </w:r>
      <w:proofErr w:type="gramEnd"/>
      <w:r w:rsidRPr="006402AD">
        <w:rPr>
          <w:rFonts w:hint="eastAsia"/>
        </w:rPr>
        <w:t>改</w:t>
      </w:r>
      <w:proofErr w:type="gramStart"/>
      <w:r w:rsidRPr="006402AD">
        <w:rPr>
          <w:rFonts w:hint="eastAsia"/>
        </w:rPr>
        <w:t>併</w:t>
      </w:r>
      <w:proofErr w:type="gramEnd"/>
      <w:r w:rsidRPr="006402AD">
        <w:rPr>
          <w:rFonts w:hint="eastAsia"/>
        </w:rPr>
        <w:t>案辦理，</w:t>
      </w:r>
      <w:proofErr w:type="gramStart"/>
      <w:r w:rsidRPr="006402AD">
        <w:rPr>
          <w:rFonts w:hint="eastAsia"/>
        </w:rPr>
        <w:t>係通次室</w:t>
      </w:r>
      <w:proofErr w:type="gramEnd"/>
      <w:r w:rsidRPr="006402AD">
        <w:rPr>
          <w:rFonts w:hint="eastAsia"/>
        </w:rPr>
        <w:t>之指導，</w:t>
      </w:r>
      <w:proofErr w:type="gramStart"/>
      <w:r w:rsidR="00097B91" w:rsidRPr="006402AD">
        <w:rPr>
          <w:rFonts w:hint="eastAsia"/>
        </w:rPr>
        <w:t>非</w:t>
      </w:r>
      <w:r w:rsidRPr="006402AD">
        <w:rPr>
          <w:rFonts w:hint="eastAsia"/>
        </w:rPr>
        <w:t>憲指部</w:t>
      </w:r>
      <w:proofErr w:type="gramEnd"/>
      <w:r w:rsidRPr="006402AD">
        <w:rPr>
          <w:rFonts w:hint="eastAsia"/>
        </w:rPr>
        <w:t>本意。</w:t>
      </w:r>
    </w:p>
    <w:p w:rsidR="001D2F63" w:rsidRPr="006402AD" w:rsidRDefault="002418CB" w:rsidP="000D37CA">
      <w:pPr>
        <w:pStyle w:val="3"/>
      </w:pPr>
      <w:r w:rsidRPr="006402AD">
        <w:rPr>
          <w:rFonts w:hint="eastAsia"/>
        </w:rPr>
        <w:t>次查</w:t>
      </w:r>
      <w:r w:rsidR="00A9229C" w:rsidRPr="006402AD">
        <w:rPr>
          <w:rFonts w:hint="eastAsia"/>
        </w:rPr>
        <w:t>「憲兵通用無線電系統」</w:t>
      </w:r>
      <w:r w:rsidR="00E30C8E" w:rsidRPr="006402AD">
        <w:rPr>
          <w:rFonts w:hint="eastAsia"/>
        </w:rPr>
        <w:t>屬「財物類」採購，</w:t>
      </w:r>
      <w:r w:rsidR="008A7B32" w:rsidRPr="006402AD">
        <w:rPr>
          <w:rFonts w:hint="eastAsia"/>
        </w:rPr>
        <w:t xml:space="preserve"> </w:t>
      </w:r>
      <w:r w:rsidR="00D91465" w:rsidRPr="006402AD">
        <w:rPr>
          <w:rFonts w:hint="eastAsia"/>
        </w:rPr>
        <w:lastRenderedPageBreak/>
        <w:t>1</w:t>
      </w:r>
      <w:r w:rsidR="00D91465" w:rsidRPr="006402AD">
        <w:t>01</w:t>
      </w:r>
      <w:r w:rsidR="00D91465" w:rsidRPr="006402AD">
        <w:rPr>
          <w:rFonts w:hint="eastAsia"/>
        </w:rPr>
        <w:t>年1</w:t>
      </w:r>
      <w:r w:rsidR="00D91465" w:rsidRPr="006402AD">
        <w:t>0</w:t>
      </w:r>
      <w:r w:rsidR="00D91465" w:rsidRPr="006402AD">
        <w:rPr>
          <w:rFonts w:hint="eastAsia"/>
        </w:rPr>
        <w:t>月2</w:t>
      </w:r>
      <w:r w:rsidR="00D91465" w:rsidRPr="006402AD">
        <w:t>6</w:t>
      </w:r>
      <w:r w:rsidR="00D91465" w:rsidRPr="006402AD">
        <w:rPr>
          <w:rFonts w:hint="eastAsia"/>
        </w:rPr>
        <w:t>日核定</w:t>
      </w:r>
      <w:r w:rsidR="000F6CDF" w:rsidRPr="006402AD">
        <w:rPr>
          <w:rFonts w:hint="eastAsia"/>
        </w:rPr>
        <w:t>「採購計畫」</w:t>
      </w:r>
      <w:r w:rsidR="00D91465" w:rsidRPr="006402AD">
        <w:rPr>
          <w:rStyle w:val="afe"/>
        </w:rPr>
        <w:footnoteReference w:id="22"/>
      </w:r>
      <w:r w:rsidR="00E30C8E" w:rsidRPr="006402AD">
        <w:rPr>
          <w:rFonts w:hint="eastAsia"/>
        </w:rPr>
        <w:t>後</w:t>
      </w:r>
      <w:r w:rsidR="009131DA" w:rsidRPr="006402AD">
        <w:rPr>
          <w:rFonts w:hint="eastAsia"/>
        </w:rPr>
        <w:t>，</w:t>
      </w:r>
      <w:r w:rsidR="00906D29" w:rsidRPr="006402AD">
        <w:rPr>
          <w:rFonts w:hint="eastAsia"/>
        </w:rPr>
        <w:t>於101年1</w:t>
      </w:r>
      <w:r w:rsidR="00906D29" w:rsidRPr="006402AD">
        <w:t>0</w:t>
      </w:r>
      <w:r w:rsidR="00906D29" w:rsidRPr="006402AD">
        <w:rPr>
          <w:rFonts w:hint="eastAsia"/>
        </w:rPr>
        <w:t>月3</w:t>
      </w:r>
      <w:r w:rsidR="00906D29" w:rsidRPr="006402AD">
        <w:t>0</w:t>
      </w:r>
      <w:r w:rsidR="00906D29" w:rsidRPr="006402AD">
        <w:rPr>
          <w:rFonts w:hint="eastAsia"/>
        </w:rPr>
        <w:t>日公告招標，</w:t>
      </w:r>
      <w:r w:rsidR="007E7B80" w:rsidRPr="006402AD">
        <w:rPr>
          <w:rFonts w:hint="eastAsia"/>
        </w:rPr>
        <w:t>公告預算金額415,167,000元（巨額採購），</w:t>
      </w:r>
      <w:proofErr w:type="gramStart"/>
      <w:r w:rsidR="00E30C8E" w:rsidRPr="006402AD">
        <w:rPr>
          <w:rFonts w:hint="eastAsia"/>
        </w:rPr>
        <w:t>採</w:t>
      </w:r>
      <w:proofErr w:type="gramEnd"/>
      <w:r w:rsidR="00E30C8E" w:rsidRPr="006402AD">
        <w:rPr>
          <w:rFonts w:hint="eastAsia"/>
        </w:rPr>
        <w:t>最有利標，</w:t>
      </w:r>
      <w:r w:rsidR="007E7B80" w:rsidRPr="006402AD">
        <w:rPr>
          <w:rFonts w:hint="eastAsia"/>
        </w:rPr>
        <w:t>因</w:t>
      </w:r>
      <w:r w:rsidR="000D37CA" w:rsidRPr="006402AD">
        <w:rPr>
          <w:rFonts w:hint="eastAsia"/>
        </w:rPr>
        <w:t>3次招標，</w:t>
      </w:r>
      <w:proofErr w:type="gramStart"/>
      <w:r w:rsidR="000D37CA" w:rsidRPr="006402AD">
        <w:rPr>
          <w:rFonts w:hint="eastAsia"/>
        </w:rPr>
        <w:t>均僅</w:t>
      </w:r>
      <w:r w:rsidR="000541DC" w:rsidRPr="006402AD">
        <w:rPr>
          <w:rFonts w:hint="eastAsia"/>
        </w:rPr>
        <w:t>中華電信</w:t>
      </w:r>
      <w:proofErr w:type="gramEnd"/>
      <w:r w:rsidR="000541DC" w:rsidRPr="006402AD">
        <w:rPr>
          <w:rFonts w:hint="eastAsia"/>
        </w:rPr>
        <w:t>股份有限公司</w:t>
      </w:r>
      <w:r w:rsidR="007E7B80" w:rsidRPr="006402AD">
        <w:rPr>
          <w:rFonts w:hint="eastAsia"/>
        </w:rPr>
        <w:t>企業客戶分公司1家</w:t>
      </w:r>
      <w:r w:rsidR="00E30C8E" w:rsidRPr="006402AD">
        <w:rPr>
          <w:rFonts w:hint="eastAsia"/>
        </w:rPr>
        <w:t>投</w:t>
      </w:r>
      <w:r w:rsidR="007E7B80" w:rsidRPr="006402AD">
        <w:rPr>
          <w:rFonts w:hint="eastAsia"/>
        </w:rPr>
        <w:t>標，</w:t>
      </w:r>
      <w:r w:rsidR="000D37CA" w:rsidRPr="006402AD">
        <w:rPr>
          <w:rFonts w:hint="eastAsia"/>
        </w:rPr>
        <w:t>迄</w:t>
      </w:r>
      <w:r w:rsidR="00A9229C" w:rsidRPr="006402AD">
        <w:rPr>
          <w:rFonts w:hint="eastAsia"/>
        </w:rPr>
        <w:t>第3次等標期滿，始於</w:t>
      </w:r>
      <w:r w:rsidR="000D37CA" w:rsidRPr="006402AD">
        <w:rPr>
          <w:rFonts w:hint="eastAsia"/>
        </w:rPr>
        <w:t>1</w:t>
      </w:r>
      <w:r w:rsidR="000D37CA" w:rsidRPr="006402AD">
        <w:t>01</w:t>
      </w:r>
      <w:r w:rsidR="000D37CA" w:rsidRPr="006402AD">
        <w:rPr>
          <w:rFonts w:hint="eastAsia"/>
        </w:rPr>
        <w:t>年1</w:t>
      </w:r>
      <w:r w:rsidR="00F50042" w:rsidRPr="006402AD">
        <w:t>2</w:t>
      </w:r>
      <w:r w:rsidR="009131DA" w:rsidRPr="006402AD">
        <w:rPr>
          <w:rFonts w:hint="eastAsia"/>
        </w:rPr>
        <w:t>月</w:t>
      </w:r>
      <w:r w:rsidR="00F50042" w:rsidRPr="006402AD">
        <w:t>19</w:t>
      </w:r>
      <w:r w:rsidR="009131DA" w:rsidRPr="006402AD">
        <w:rPr>
          <w:rFonts w:hint="eastAsia"/>
        </w:rPr>
        <w:t>日</w:t>
      </w:r>
      <w:r w:rsidR="000D37CA" w:rsidRPr="006402AD">
        <w:rPr>
          <w:rFonts w:hint="eastAsia"/>
        </w:rPr>
        <w:t>召開評選會議</w:t>
      </w:r>
      <w:r w:rsidR="00A9229C" w:rsidRPr="006402AD">
        <w:rPr>
          <w:rFonts w:hint="eastAsia"/>
        </w:rPr>
        <w:t>，經</w:t>
      </w:r>
      <w:r w:rsidR="00D91465" w:rsidRPr="006402AD">
        <w:rPr>
          <w:rFonts w:hint="eastAsia"/>
        </w:rPr>
        <w:t>評選合格</w:t>
      </w:r>
      <w:r w:rsidR="00A9229C" w:rsidRPr="006402AD">
        <w:rPr>
          <w:rFonts w:hint="eastAsia"/>
        </w:rPr>
        <w:t>後</w:t>
      </w:r>
      <w:r w:rsidR="00D91465" w:rsidRPr="006402AD">
        <w:rPr>
          <w:rFonts w:hint="eastAsia"/>
        </w:rPr>
        <w:t>，</w:t>
      </w:r>
      <w:r w:rsidR="0048208A" w:rsidRPr="006402AD">
        <w:rPr>
          <w:rFonts w:hint="eastAsia"/>
        </w:rPr>
        <w:t>於1</w:t>
      </w:r>
      <w:r w:rsidR="0048208A" w:rsidRPr="006402AD">
        <w:t>2</w:t>
      </w:r>
      <w:r w:rsidR="0048208A" w:rsidRPr="006402AD">
        <w:rPr>
          <w:rFonts w:hint="eastAsia"/>
        </w:rPr>
        <w:t>月22日</w:t>
      </w:r>
      <w:r w:rsidR="00D91465" w:rsidRPr="006402AD">
        <w:rPr>
          <w:rFonts w:hint="eastAsia"/>
        </w:rPr>
        <w:t>依政府採購法第52條第1項規定，</w:t>
      </w:r>
      <w:r w:rsidR="006D5A2E" w:rsidRPr="006402AD">
        <w:rPr>
          <w:rFonts w:hint="eastAsia"/>
        </w:rPr>
        <w:t>以</w:t>
      </w:r>
      <w:r w:rsidR="006D5A2E" w:rsidRPr="006402AD">
        <w:rPr>
          <w:rFonts w:hint="eastAsia"/>
        </w:rPr>
        <w:tab/>
        <w:t>415,167,000元</w:t>
      </w:r>
      <w:r w:rsidR="00D91465" w:rsidRPr="006402AD">
        <w:rPr>
          <w:rFonts w:hint="eastAsia"/>
        </w:rPr>
        <w:t>決標</w:t>
      </w:r>
      <w:r w:rsidR="0048208A" w:rsidRPr="006402AD">
        <w:rPr>
          <w:rFonts w:hint="eastAsia"/>
        </w:rPr>
        <w:t>，</w:t>
      </w:r>
      <w:r w:rsidR="00F4250F" w:rsidRPr="006402AD">
        <w:rPr>
          <w:rFonts w:hint="eastAsia"/>
        </w:rPr>
        <w:t>同年月2</w:t>
      </w:r>
      <w:r w:rsidR="00F4250F" w:rsidRPr="006402AD">
        <w:t>6</w:t>
      </w:r>
      <w:r w:rsidR="00F4250F" w:rsidRPr="006402AD">
        <w:rPr>
          <w:rFonts w:hint="eastAsia"/>
        </w:rPr>
        <w:t>日簽約</w:t>
      </w:r>
      <w:r w:rsidR="00342455" w:rsidRPr="006402AD">
        <w:rPr>
          <w:rFonts w:hint="eastAsia"/>
        </w:rPr>
        <w:t>。</w:t>
      </w:r>
      <w:r w:rsidR="00E81760" w:rsidRPr="006402AD">
        <w:rPr>
          <w:rFonts w:hint="eastAsia"/>
        </w:rPr>
        <w:t>依契約清單，採購</w:t>
      </w:r>
      <w:proofErr w:type="gramStart"/>
      <w:r w:rsidR="00E81760" w:rsidRPr="006402AD">
        <w:rPr>
          <w:rFonts w:hint="eastAsia"/>
        </w:rPr>
        <w:t>品項含數位</w:t>
      </w:r>
      <w:proofErr w:type="gramEnd"/>
      <w:r w:rsidR="00E81760" w:rsidRPr="006402AD">
        <w:rPr>
          <w:rFonts w:hint="eastAsia"/>
        </w:rPr>
        <w:t>式無線電交換機系統1套、網路管理系統1套、調度派遣台系統3套、人員及車輛定位派遣系統3套、無線電中繼台5</w:t>
      </w:r>
      <w:r w:rsidR="00E81760" w:rsidRPr="006402AD">
        <w:t>7</w:t>
      </w:r>
      <w:r w:rsidR="00E81760" w:rsidRPr="006402AD">
        <w:rPr>
          <w:rFonts w:hint="eastAsia"/>
        </w:rPr>
        <w:t>套、機動通信車6套、攜行式無線電轉發設備8部、無線電手提機</w:t>
      </w:r>
      <w:r w:rsidR="00863156" w:rsidRPr="006402AD">
        <w:rPr>
          <w:rFonts w:hint="eastAsia"/>
        </w:rPr>
        <w:t>1</w:t>
      </w:r>
      <w:r w:rsidR="009038B3" w:rsidRPr="006402AD">
        <w:t>,</w:t>
      </w:r>
      <w:r w:rsidR="00863156" w:rsidRPr="006402AD">
        <w:t>172</w:t>
      </w:r>
      <w:r w:rsidR="00E81760" w:rsidRPr="006402AD">
        <w:rPr>
          <w:rFonts w:hint="eastAsia"/>
        </w:rPr>
        <w:t>部、無線電車裝台2</w:t>
      </w:r>
      <w:r w:rsidR="00E81760" w:rsidRPr="006402AD">
        <w:t>32</w:t>
      </w:r>
      <w:r w:rsidR="00E81760" w:rsidRPr="006402AD">
        <w:rPr>
          <w:rFonts w:hint="eastAsia"/>
        </w:rPr>
        <w:t>部、無線電固定台7</w:t>
      </w:r>
      <w:r w:rsidR="00E81760" w:rsidRPr="006402AD">
        <w:t>4</w:t>
      </w:r>
      <w:r w:rsidR="00E81760" w:rsidRPr="006402AD">
        <w:rPr>
          <w:rFonts w:hint="eastAsia"/>
        </w:rPr>
        <w:t>部、終端顯示器29部及終端顯示儀</w:t>
      </w:r>
      <w:r w:rsidR="00863156" w:rsidRPr="006402AD">
        <w:rPr>
          <w:rFonts w:hint="eastAsia"/>
        </w:rPr>
        <w:t>5</w:t>
      </w:r>
      <w:r w:rsidR="00863156" w:rsidRPr="006402AD">
        <w:t>7</w:t>
      </w:r>
      <w:r w:rsidR="00E81760" w:rsidRPr="006402AD">
        <w:rPr>
          <w:rFonts w:hint="eastAsia"/>
        </w:rPr>
        <w:t>部</w:t>
      </w:r>
      <w:r w:rsidR="00863156" w:rsidRPr="006402AD">
        <w:rPr>
          <w:rFonts w:hint="eastAsia"/>
          <w:vanish/>
        </w:rPr>
        <w:t>（V1P</w:t>
      </w:r>
      <w:r w:rsidR="00863156" w:rsidRPr="006402AD">
        <w:rPr>
          <w:vanish/>
        </w:rPr>
        <w:t>156-158</w:t>
      </w:r>
      <w:r w:rsidR="00863156" w:rsidRPr="006402AD">
        <w:rPr>
          <w:rFonts w:hint="eastAsia"/>
          <w:vanish/>
        </w:rPr>
        <w:t>及P203）</w:t>
      </w:r>
      <w:r w:rsidR="00FA7D1D" w:rsidRPr="006402AD">
        <w:rPr>
          <w:rFonts w:hint="eastAsia"/>
        </w:rPr>
        <w:t>。</w:t>
      </w:r>
      <w:r w:rsidR="00683CB5" w:rsidRPr="006402AD">
        <w:rPr>
          <w:rFonts w:hint="eastAsia"/>
        </w:rPr>
        <w:t>履約期間：1</w:t>
      </w:r>
      <w:r w:rsidR="00683CB5" w:rsidRPr="006402AD">
        <w:t>01</w:t>
      </w:r>
      <w:r w:rsidR="00683CB5" w:rsidRPr="006402AD">
        <w:rPr>
          <w:rFonts w:hint="eastAsia"/>
        </w:rPr>
        <w:t>年1</w:t>
      </w:r>
      <w:r w:rsidR="00683CB5" w:rsidRPr="006402AD">
        <w:t>2</w:t>
      </w:r>
      <w:r w:rsidR="00683CB5" w:rsidRPr="006402AD">
        <w:rPr>
          <w:rFonts w:hint="eastAsia"/>
        </w:rPr>
        <w:t>月2</w:t>
      </w:r>
      <w:r w:rsidR="00683CB5" w:rsidRPr="006402AD">
        <w:t>6</w:t>
      </w:r>
      <w:r w:rsidR="00683CB5" w:rsidRPr="006402AD">
        <w:rPr>
          <w:rFonts w:hint="eastAsia"/>
        </w:rPr>
        <w:t>日至1</w:t>
      </w:r>
      <w:r w:rsidR="00683CB5" w:rsidRPr="006402AD">
        <w:t>05</w:t>
      </w:r>
      <w:r w:rsidR="00683CB5" w:rsidRPr="006402AD">
        <w:rPr>
          <w:rFonts w:hint="eastAsia"/>
        </w:rPr>
        <w:t>年1</w:t>
      </w:r>
      <w:r w:rsidR="00683CB5" w:rsidRPr="006402AD">
        <w:t>0</w:t>
      </w:r>
      <w:r w:rsidR="00683CB5" w:rsidRPr="006402AD">
        <w:rPr>
          <w:rFonts w:hint="eastAsia"/>
        </w:rPr>
        <w:t>月2</w:t>
      </w:r>
      <w:r w:rsidR="00683CB5" w:rsidRPr="006402AD">
        <w:t>7</w:t>
      </w:r>
      <w:r w:rsidR="00683CB5" w:rsidRPr="006402AD">
        <w:rPr>
          <w:rFonts w:hint="eastAsia"/>
        </w:rPr>
        <w:t>日</w:t>
      </w:r>
      <w:r w:rsidR="00712F22" w:rsidRPr="006402AD">
        <w:rPr>
          <w:rFonts w:hint="eastAsia"/>
        </w:rPr>
        <w:t>。</w:t>
      </w:r>
      <w:r w:rsidR="00591F22" w:rsidRPr="006402AD">
        <w:rPr>
          <w:rFonts w:hint="eastAsia"/>
        </w:rPr>
        <w:t>全案</w:t>
      </w:r>
      <w:r w:rsidR="00A9229C" w:rsidRPr="006402AD">
        <w:rPr>
          <w:rFonts w:hint="eastAsia"/>
        </w:rPr>
        <w:t>分5階段</w:t>
      </w:r>
      <w:r w:rsidR="00095D8C" w:rsidRPr="006402AD">
        <w:rPr>
          <w:rFonts w:hint="eastAsia"/>
        </w:rPr>
        <w:t>交貨及付款</w:t>
      </w:r>
      <w:r w:rsidR="00A9229C" w:rsidRPr="006402AD">
        <w:rPr>
          <w:rStyle w:val="afe"/>
        </w:rPr>
        <w:footnoteReference w:id="23"/>
      </w:r>
      <w:r w:rsidR="00A9229C" w:rsidRPr="006402AD">
        <w:rPr>
          <w:rFonts w:hint="eastAsia"/>
        </w:rPr>
        <w:t>。所稱第2階段，依</w:t>
      </w:r>
      <w:r w:rsidR="004329D2" w:rsidRPr="006402AD">
        <w:rPr>
          <w:rFonts w:hint="eastAsia"/>
        </w:rPr>
        <w:t>清單（18）備註第7點</w:t>
      </w:r>
      <w:r w:rsidR="00A9229C" w:rsidRPr="006402AD">
        <w:rPr>
          <w:rFonts w:hint="eastAsia"/>
        </w:rPr>
        <w:t>，</w:t>
      </w:r>
      <w:r w:rsidR="00095D8C" w:rsidRPr="006402AD">
        <w:rPr>
          <w:rFonts w:hint="eastAsia"/>
        </w:rPr>
        <w:t>係</w:t>
      </w:r>
      <w:r w:rsidR="004329D2" w:rsidRPr="006402AD">
        <w:rPr>
          <w:rFonts w:hint="eastAsia"/>
        </w:rPr>
        <w:t>自簽約日之次日起3</w:t>
      </w:r>
      <w:r w:rsidR="004329D2" w:rsidRPr="006402AD">
        <w:t>50</w:t>
      </w:r>
      <w:r w:rsidR="004329D2" w:rsidRPr="006402AD">
        <w:rPr>
          <w:rFonts w:hint="eastAsia"/>
        </w:rPr>
        <w:t>日內</w:t>
      </w:r>
      <w:r w:rsidR="00654AFF" w:rsidRPr="006402AD">
        <w:rPr>
          <w:rFonts w:hint="eastAsia"/>
        </w:rPr>
        <w:t>（自1</w:t>
      </w:r>
      <w:r w:rsidR="00654AFF" w:rsidRPr="006402AD">
        <w:t>01</w:t>
      </w:r>
      <w:r w:rsidR="00654AFF" w:rsidRPr="006402AD">
        <w:rPr>
          <w:rFonts w:hint="eastAsia"/>
        </w:rPr>
        <w:t>年1</w:t>
      </w:r>
      <w:r w:rsidR="00654AFF" w:rsidRPr="006402AD">
        <w:t>2</w:t>
      </w:r>
      <w:r w:rsidR="00654AFF" w:rsidRPr="006402AD">
        <w:rPr>
          <w:rFonts w:hint="eastAsia"/>
        </w:rPr>
        <w:t>月2</w:t>
      </w:r>
      <w:r w:rsidR="00654AFF" w:rsidRPr="006402AD">
        <w:t>7</w:t>
      </w:r>
      <w:r w:rsidR="00654AFF" w:rsidRPr="006402AD">
        <w:rPr>
          <w:rFonts w:hint="eastAsia"/>
        </w:rPr>
        <w:t>日至1</w:t>
      </w:r>
      <w:r w:rsidR="00654AFF" w:rsidRPr="006402AD">
        <w:t>02</w:t>
      </w:r>
      <w:r w:rsidR="00654AFF" w:rsidRPr="006402AD">
        <w:rPr>
          <w:rFonts w:hint="eastAsia"/>
        </w:rPr>
        <w:t>年1</w:t>
      </w:r>
      <w:r w:rsidR="00654AFF" w:rsidRPr="006402AD">
        <w:t>2</w:t>
      </w:r>
      <w:r w:rsidR="00654AFF" w:rsidRPr="006402AD">
        <w:rPr>
          <w:rFonts w:hint="eastAsia"/>
        </w:rPr>
        <w:t>月1</w:t>
      </w:r>
      <w:r w:rsidR="00654AFF" w:rsidRPr="006402AD">
        <w:t>1</w:t>
      </w:r>
      <w:r w:rsidR="00654AFF" w:rsidRPr="006402AD">
        <w:rPr>
          <w:rFonts w:hint="eastAsia"/>
        </w:rPr>
        <w:t>日）</w:t>
      </w:r>
      <w:r w:rsidR="009038B3" w:rsidRPr="006402AD">
        <w:rPr>
          <w:rFonts w:hint="eastAsia"/>
        </w:rPr>
        <w:t>，</w:t>
      </w:r>
      <w:r w:rsidR="00654AFF" w:rsidRPr="006402AD">
        <w:rPr>
          <w:rFonts w:hint="eastAsia"/>
        </w:rPr>
        <w:t>主要工作為完成「加密技轉訓練」、「中繼站台位置選定與電路協調」、「階段交貨作業」（設備為交換機及網路管理設備）、「交換機、網路管理系統建置」、「提供加密</w:t>
      </w:r>
      <w:proofErr w:type="gramStart"/>
      <w:r w:rsidR="00654AFF" w:rsidRPr="006402AD">
        <w:rPr>
          <w:rFonts w:hint="eastAsia"/>
        </w:rPr>
        <w:t>研</w:t>
      </w:r>
      <w:proofErr w:type="gramEnd"/>
      <w:r w:rsidR="00654AFF" w:rsidRPr="006402AD">
        <w:rPr>
          <w:rFonts w:hint="eastAsia"/>
        </w:rPr>
        <w:t>改所需原始碼、測試平台、工具及設備」、「階段性能測試」及「密碼模組設計文件」的提交。</w:t>
      </w:r>
      <w:r w:rsidR="00A9229C" w:rsidRPr="006402AD">
        <w:rPr>
          <w:rFonts w:hint="eastAsia"/>
        </w:rPr>
        <w:t>執行結果，</w:t>
      </w:r>
      <w:r w:rsidR="004329D2" w:rsidRPr="006402AD">
        <w:rPr>
          <w:rFonts w:hint="eastAsia"/>
        </w:rPr>
        <w:t>「提</w:t>
      </w:r>
      <w:r w:rsidR="004329D2" w:rsidRPr="00A03B61">
        <w:rPr>
          <w:rFonts w:hint="eastAsia"/>
        </w:rPr>
        <w:t>供加密</w:t>
      </w:r>
      <w:proofErr w:type="gramStart"/>
      <w:r w:rsidR="004329D2" w:rsidRPr="00A03B61">
        <w:rPr>
          <w:rFonts w:hint="eastAsia"/>
        </w:rPr>
        <w:t>研</w:t>
      </w:r>
      <w:proofErr w:type="gramEnd"/>
      <w:r w:rsidR="004329D2" w:rsidRPr="00A03B61">
        <w:rPr>
          <w:rFonts w:hint="eastAsia"/>
        </w:rPr>
        <w:t>改所需原始碼、測試平台、工具及裝備」</w:t>
      </w:r>
      <w:r w:rsidR="00654AFF" w:rsidRPr="00A03B61">
        <w:rPr>
          <w:rFonts w:hint="eastAsia"/>
        </w:rPr>
        <w:t>及「加密教育訓練」</w:t>
      </w:r>
      <w:r w:rsidR="004329D2" w:rsidRPr="00A03B61">
        <w:rPr>
          <w:rFonts w:hint="eastAsia"/>
        </w:rPr>
        <w:t>，</w:t>
      </w:r>
      <w:r w:rsidR="00C32C85" w:rsidRPr="00A03B61">
        <w:rPr>
          <w:rFonts w:hint="eastAsia"/>
        </w:rPr>
        <w:t>遭</w:t>
      </w:r>
      <w:proofErr w:type="gramStart"/>
      <w:r w:rsidR="00C32C85" w:rsidRPr="00A03B61">
        <w:rPr>
          <w:rFonts w:hint="eastAsia"/>
        </w:rPr>
        <w:t>憲指部以</w:t>
      </w:r>
      <w:proofErr w:type="gramEnd"/>
      <w:r w:rsidR="00C32C85" w:rsidRPr="00A03B61">
        <w:rPr>
          <w:rFonts w:hint="eastAsia"/>
        </w:rPr>
        <w:t>違反建議書徵求文件</w:t>
      </w:r>
      <w:r w:rsidR="009413E2" w:rsidRPr="006402AD">
        <w:rPr>
          <w:rStyle w:val="afe"/>
        </w:rPr>
        <w:footnoteReference w:id="24"/>
      </w:r>
      <w:r w:rsidR="009413E2" w:rsidRPr="006402AD">
        <w:rPr>
          <w:rFonts w:hint="eastAsia"/>
        </w:rPr>
        <w:t>（RFP）</w:t>
      </w:r>
      <w:r w:rsidR="00C32C85" w:rsidRPr="006402AD">
        <w:rPr>
          <w:rFonts w:hint="eastAsia"/>
        </w:rPr>
        <w:t>附錄C為由，於1</w:t>
      </w:r>
      <w:r w:rsidR="00C32C85" w:rsidRPr="006402AD">
        <w:t>03</w:t>
      </w:r>
      <w:r w:rsidR="00C32C85" w:rsidRPr="006402AD">
        <w:rPr>
          <w:rFonts w:hint="eastAsia"/>
        </w:rPr>
        <w:t>年1月2</w:t>
      </w:r>
      <w:r w:rsidR="00C32C85" w:rsidRPr="006402AD">
        <w:t>0</w:t>
      </w:r>
      <w:r w:rsidR="00C32C85" w:rsidRPr="006402AD">
        <w:rPr>
          <w:rFonts w:hint="eastAsia"/>
        </w:rPr>
        <w:t>日</w:t>
      </w:r>
      <w:r w:rsidR="000559F8" w:rsidRPr="006402AD">
        <w:rPr>
          <w:rFonts w:hint="eastAsia"/>
        </w:rPr>
        <w:t>通知</w:t>
      </w:r>
      <w:r w:rsidR="00863156" w:rsidRPr="006402AD">
        <w:rPr>
          <w:rFonts w:hint="eastAsia"/>
        </w:rPr>
        <w:t>第2階段</w:t>
      </w:r>
      <w:r w:rsidR="006459EA" w:rsidRPr="006402AD">
        <w:rPr>
          <w:rFonts w:hint="eastAsia"/>
        </w:rPr>
        <w:t>驗收結果</w:t>
      </w:r>
      <w:r w:rsidR="00C32C85" w:rsidRPr="006402AD">
        <w:rPr>
          <w:rFonts w:hint="eastAsia"/>
        </w:rPr>
        <w:t>「不合格」</w:t>
      </w:r>
      <w:r w:rsidR="009038B3" w:rsidRPr="006402AD">
        <w:rPr>
          <w:rFonts w:hint="eastAsia"/>
        </w:rPr>
        <w:t>，並解除契約</w:t>
      </w:r>
      <w:r w:rsidR="00C32C85" w:rsidRPr="006402AD">
        <w:rPr>
          <w:rFonts w:hint="eastAsia"/>
        </w:rPr>
        <w:t>，</w:t>
      </w:r>
      <w:r w:rsidR="000559F8" w:rsidRPr="006402AD">
        <w:rPr>
          <w:rFonts w:hint="eastAsia"/>
        </w:rPr>
        <w:t>惟</w:t>
      </w:r>
      <w:r w:rsidR="00C32C85" w:rsidRPr="006402AD">
        <w:rPr>
          <w:rFonts w:hint="eastAsia"/>
        </w:rPr>
        <w:t>承商主張</w:t>
      </w:r>
      <w:r w:rsidR="005A4CD5" w:rsidRPr="006402AD">
        <w:rPr>
          <w:rFonts w:hint="eastAsia"/>
        </w:rPr>
        <w:t>：「</w:t>
      </w:r>
      <w:r w:rsidR="00C32C85" w:rsidRPr="006402AD">
        <w:rPr>
          <w:rFonts w:hint="eastAsia"/>
        </w:rPr>
        <w:t>附</w:t>
      </w:r>
      <w:r w:rsidR="00C32C85" w:rsidRPr="006402AD">
        <w:rPr>
          <w:rFonts w:hint="eastAsia"/>
        </w:rPr>
        <w:lastRenderedPageBreak/>
        <w:t>錄C所規定應提交加密</w:t>
      </w:r>
      <w:proofErr w:type="gramStart"/>
      <w:r w:rsidR="00C32C85" w:rsidRPr="006402AD">
        <w:rPr>
          <w:rFonts w:hint="eastAsia"/>
        </w:rPr>
        <w:t>研</w:t>
      </w:r>
      <w:proofErr w:type="gramEnd"/>
      <w:r w:rsidR="00C32C85" w:rsidRPr="006402AD">
        <w:rPr>
          <w:rFonts w:hint="eastAsia"/>
        </w:rPr>
        <w:t>改所需之原始碼及驗證環境，除涉及A</w:t>
      </w:r>
      <w:r w:rsidR="00C32C85" w:rsidRPr="006402AD">
        <w:t>ES256</w:t>
      </w:r>
      <w:r w:rsidR="00C32C85" w:rsidRPr="006402AD">
        <w:rPr>
          <w:rFonts w:hint="eastAsia"/>
        </w:rPr>
        <w:t>演算相關之原始碼及驗證環境部分為可行外，其餘均無法執行，蓋其受歐盟管制清單嚴格管制，且屬第三人智慧財產權保護範圍，申請人皆無法取得</w:t>
      </w:r>
      <w:r w:rsidR="001D2F63" w:rsidRPr="006402AD">
        <w:rPr>
          <w:rFonts w:hint="eastAsia"/>
        </w:rPr>
        <w:t>，此可由加密模組原廠</w:t>
      </w:r>
      <w:r w:rsidR="006459EA" w:rsidRPr="006402AD">
        <w:rPr>
          <w:rFonts w:hint="eastAsia"/>
        </w:rPr>
        <w:t>（</w:t>
      </w:r>
      <w:r w:rsidR="001912D5">
        <w:rPr>
          <w:rFonts w:hint="eastAsia"/>
        </w:rPr>
        <w:t>○○</w:t>
      </w:r>
      <w:r w:rsidR="006459EA" w:rsidRPr="006402AD">
        <w:rPr>
          <w:rFonts w:hint="eastAsia"/>
        </w:rPr>
        <w:t>）</w:t>
      </w:r>
      <w:r w:rsidR="001D2F63" w:rsidRPr="006402AD">
        <w:rPr>
          <w:rFonts w:hint="eastAsia"/>
        </w:rPr>
        <w:t>所出具之確認書說明可證；另本案所需之點對點加密的原始碼以及</w:t>
      </w:r>
      <w:r w:rsidR="001912D5">
        <w:rPr>
          <w:rFonts w:hint="eastAsia"/>
        </w:rPr>
        <w:t>○○</w:t>
      </w:r>
      <w:r w:rsidR="00C75D8C" w:rsidRPr="006402AD">
        <w:rPr>
          <w:rStyle w:val="afe"/>
        </w:rPr>
        <w:footnoteReference w:id="25"/>
      </w:r>
      <w:r w:rsidR="001D2F63" w:rsidRPr="006402AD">
        <w:rPr>
          <w:rFonts w:hint="eastAsia"/>
        </w:rPr>
        <w:t>智慧卡原始碼，是屬於</w:t>
      </w:r>
      <w:bookmarkStart w:id="91" w:name="_GoBack"/>
      <w:r w:rsidR="001912D5">
        <w:rPr>
          <w:rFonts w:hint="eastAsia"/>
        </w:rPr>
        <w:t>○○</w:t>
      </w:r>
      <w:bookmarkEnd w:id="91"/>
      <w:r w:rsidR="005A4CD5" w:rsidRPr="006402AD">
        <w:rPr>
          <w:rFonts w:hint="eastAsia"/>
        </w:rPr>
        <w:t>（</w:t>
      </w:r>
      <w:r w:rsidR="001912D5">
        <w:rPr>
          <w:rFonts w:hint="eastAsia"/>
        </w:rPr>
        <w:t>○○</w:t>
      </w:r>
      <w:r w:rsidR="005A4CD5" w:rsidRPr="006402AD">
        <w:rPr>
          <w:rFonts w:hint="eastAsia"/>
        </w:rPr>
        <w:t>）</w:t>
      </w:r>
      <w:r w:rsidR="001D2F63" w:rsidRPr="006402AD">
        <w:rPr>
          <w:rFonts w:hint="eastAsia"/>
        </w:rPr>
        <w:t>之專業技術，且多用於需加密保護之產品上，如信用卡、門禁卡等用途，若允許申請人取得此部分之原始碼及驗證環境，無異使該智慧卡晶片保護之產品亦喪失其加密功能，顯然喪失其安全性，故申請人就本案機密</w:t>
      </w:r>
      <w:proofErr w:type="gramStart"/>
      <w:r w:rsidR="001D2F63" w:rsidRPr="006402AD">
        <w:rPr>
          <w:rFonts w:hint="eastAsia"/>
        </w:rPr>
        <w:t>研</w:t>
      </w:r>
      <w:proofErr w:type="gramEnd"/>
      <w:r w:rsidR="001D2F63" w:rsidRPr="006402AD">
        <w:rPr>
          <w:rFonts w:hint="eastAsia"/>
        </w:rPr>
        <w:t>改所需之原始碼及驗證環境之無法取得，應係屬不可歸責於申請人之事由。」</w:t>
      </w:r>
      <w:r w:rsidR="006459EA" w:rsidRPr="006402AD">
        <w:rPr>
          <w:rFonts w:hint="eastAsia"/>
        </w:rPr>
        <w:t>等語</w:t>
      </w:r>
      <w:r w:rsidR="000559F8" w:rsidRPr="006402AD">
        <w:rPr>
          <w:rFonts w:hint="eastAsia"/>
        </w:rPr>
        <w:t>，向</w:t>
      </w:r>
      <w:r w:rsidR="00C75D8C" w:rsidRPr="006402AD">
        <w:rPr>
          <w:rFonts w:hint="eastAsia"/>
        </w:rPr>
        <w:t>行政院公共工程委員會（下稱</w:t>
      </w:r>
      <w:r w:rsidR="000559F8" w:rsidRPr="006402AD">
        <w:rPr>
          <w:rFonts w:hint="eastAsia"/>
        </w:rPr>
        <w:t>工程會</w:t>
      </w:r>
      <w:r w:rsidR="00C75D8C" w:rsidRPr="006402AD">
        <w:rPr>
          <w:rFonts w:hint="eastAsia"/>
        </w:rPr>
        <w:t>）</w:t>
      </w:r>
      <w:r w:rsidR="000559F8" w:rsidRPr="006402AD">
        <w:rPr>
          <w:rFonts w:hint="eastAsia"/>
        </w:rPr>
        <w:t>提出履約爭議調解，</w:t>
      </w:r>
      <w:r w:rsidR="00C75D8C" w:rsidRPr="006402AD">
        <w:rPr>
          <w:rFonts w:hint="eastAsia"/>
        </w:rPr>
        <w:t>案經</w:t>
      </w:r>
      <w:r w:rsidR="00863156" w:rsidRPr="006402AD">
        <w:rPr>
          <w:rFonts w:hint="eastAsia"/>
        </w:rPr>
        <w:t>該會並作成調解建議</w:t>
      </w:r>
      <w:r w:rsidR="000559F8" w:rsidRPr="006402AD">
        <w:rPr>
          <w:rFonts w:hint="eastAsia"/>
        </w:rPr>
        <w:t>（調1</w:t>
      </w:r>
      <w:r w:rsidR="000559F8" w:rsidRPr="006402AD">
        <w:t>020490</w:t>
      </w:r>
      <w:r w:rsidR="000559F8" w:rsidRPr="006402AD">
        <w:rPr>
          <w:rFonts w:hint="eastAsia"/>
        </w:rPr>
        <w:t>號）</w:t>
      </w:r>
      <w:proofErr w:type="gramStart"/>
      <w:r w:rsidR="00863156" w:rsidRPr="006402AD">
        <w:rPr>
          <w:rFonts w:hint="eastAsia"/>
        </w:rPr>
        <w:t>在卷可參</w:t>
      </w:r>
      <w:proofErr w:type="gramEnd"/>
      <w:r w:rsidR="005A4CD5" w:rsidRPr="006402AD">
        <w:rPr>
          <w:rFonts w:hint="eastAsia"/>
        </w:rPr>
        <w:t>。</w:t>
      </w:r>
      <w:r w:rsidR="00863156" w:rsidRPr="006402AD">
        <w:rPr>
          <w:rFonts w:hint="eastAsia"/>
          <w:vanish/>
        </w:rPr>
        <w:t>（V</w:t>
      </w:r>
      <w:r w:rsidR="00863156" w:rsidRPr="006402AD">
        <w:rPr>
          <w:vanish/>
        </w:rPr>
        <w:t>1P362</w:t>
      </w:r>
      <w:r w:rsidR="00863156" w:rsidRPr="006402AD">
        <w:rPr>
          <w:rFonts w:hint="eastAsia"/>
          <w:vanish/>
        </w:rPr>
        <w:t>）</w:t>
      </w:r>
    </w:p>
    <w:p w:rsidR="000D2E66" w:rsidRPr="006402AD" w:rsidRDefault="00591F22" w:rsidP="00C32C85">
      <w:pPr>
        <w:pStyle w:val="3"/>
      </w:pPr>
      <w:proofErr w:type="gramStart"/>
      <w:r w:rsidRPr="006402AD">
        <w:rPr>
          <w:rFonts w:hint="eastAsia"/>
        </w:rPr>
        <w:t>惟查</w:t>
      </w:r>
      <w:r w:rsidR="00A95C9D" w:rsidRPr="006402AD">
        <w:rPr>
          <w:rFonts w:hint="eastAsia"/>
        </w:rPr>
        <w:t>本</w:t>
      </w:r>
      <w:proofErr w:type="gramEnd"/>
      <w:r w:rsidR="00A95C9D" w:rsidRPr="006402AD">
        <w:rPr>
          <w:rFonts w:hint="eastAsia"/>
        </w:rPr>
        <w:t>案</w:t>
      </w:r>
      <w:r w:rsidR="00131F34" w:rsidRPr="006402AD">
        <w:rPr>
          <w:rFonts w:hint="eastAsia"/>
        </w:rPr>
        <w:t>「保密安全機制強化規劃部分，現階段除依原系統之保密機制規劃辦理外，另並依國防部政策指導，要求於全案終端設備預留保密晶片</w:t>
      </w:r>
      <w:proofErr w:type="gramStart"/>
      <w:r w:rsidR="00131F34" w:rsidRPr="006402AD">
        <w:rPr>
          <w:rFonts w:hint="eastAsia"/>
        </w:rPr>
        <w:t>槽位，俾</w:t>
      </w:r>
      <w:proofErr w:type="gramEnd"/>
      <w:r w:rsidR="00131F34" w:rsidRPr="006402AD">
        <w:rPr>
          <w:rFonts w:hint="eastAsia"/>
        </w:rPr>
        <w:t>專案研製本部專屬之密式邏輯；後續並針對相關保密裝備，加解密演算法、密式邏輯；密</w:t>
      </w:r>
      <w:proofErr w:type="gramStart"/>
      <w:r w:rsidR="00131F34" w:rsidRPr="006402AD">
        <w:rPr>
          <w:rFonts w:hint="eastAsia"/>
        </w:rPr>
        <w:t>鑰</w:t>
      </w:r>
      <w:proofErr w:type="gramEnd"/>
      <w:r w:rsidR="00131F34" w:rsidRPr="006402AD">
        <w:rPr>
          <w:rFonts w:hint="eastAsia"/>
        </w:rPr>
        <w:t>設計及安全作業規定部分送國安局鑑定，以確保資通安全。」</w:t>
      </w:r>
      <w:r w:rsidR="00287775" w:rsidRPr="006402AD">
        <w:rPr>
          <w:rFonts w:hint="eastAsia"/>
        </w:rPr>
        <w:t>係</w:t>
      </w:r>
      <w:r w:rsidR="00131F34" w:rsidRPr="006402AD">
        <w:rPr>
          <w:rFonts w:hint="eastAsia"/>
        </w:rPr>
        <w:t>國防部97年1</w:t>
      </w:r>
      <w:r w:rsidR="00131F34" w:rsidRPr="006402AD">
        <w:t>2</w:t>
      </w:r>
      <w:r w:rsidR="00131F34" w:rsidRPr="006402AD">
        <w:rPr>
          <w:rFonts w:hint="eastAsia"/>
        </w:rPr>
        <w:t>月1</w:t>
      </w:r>
      <w:r w:rsidR="00131F34" w:rsidRPr="006402AD">
        <w:t>9</w:t>
      </w:r>
      <w:r w:rsidR="00131F34" w:rsidRPr="006402AD">
        <w:rPr>
          <w:rFonts w:hint="eastAsia"/>
        </w:rPr>
        <w:t>日核定</w:t>
      </w:r>
      <w:r w:rsidR="00A95C9D" w:rsidRPr="006402AD">
        <w:rPr>
          <w:rFonts w:hint="eastAsia"/>
        </w:rPr>
        <w:t>投資綱要計畫</w:t>
      </w:r>
      <w:r w:rsidR="00131F34" w:rsidRPr="006402AD">
        <w:rPr>
          <w:rStyle w:val="afe"/>
        </w:rPr>
        <w:footnoteReference w:id="26"/>
      </w:r>
      <w:r w:rsidR="009038B3" w:rsidRPr="006402AD">
        <w:rPr>
          <w:rFonts w:hint="eastAsia"/>
        </w:rPr>
        <w:t>「</w:t>
      </w:r>
      <w:r w:rsidR="00C21465" w:rsidRPr="006402AD">
        <w:rPr>
          <w:rFonts w:hint="eastAsia"/>
        </w:rPr>
        <w:t>需求分析</w:t>
      </w:r>
      <w:r w:rsidR="009038B3" w:rsidRPr="006402AD">
        <w:rPr>
          <w:rFonts w:hint="eastAsia"/>
        </w:rPr>
        <w:t>」</w:t>
      </w:r>
      <w:r w:rsidR="00131F34" w:rsidRPr="006402AD">
        <w:rPr>
          <w:rFonts w:hint="eastAsia"/>
        </w:rPr>
        <w:t>項下</w:t>
      </w:r>
      <w:r w:rsidR="00D71CF2" w:rsidRPr="006402AD">
        <w:rPr>
          <w:rFonts w:hint="eastAsia"/>
        </w:rPr>
        <w:t>「</w:t>
      </w:r>
      <w:r w:rsidR="00D522FB" w:rsidRPr="006402AD">
        <w:rPr>
          <w:rFonts w:hint="eastAsia"/>
        </w:rPr>
        <w:t>其他需求</w:t>
      </w:r>
      <w:r w:rsidR="00D71CF2" w:rsidRPr="006402AD">
        <w:rPr>
          <w:rFonts w:hint="eastAsia"/>
        </w:rPr>
        <w:t>」</w:t>
      </w:r>
      <w:r w:rsidR="00D522FB" w:rsidRPr="006402AD">
        <w:rPr>
          <w:rFonts w:hint="eastAsia"/>
        </w:rPr>
        <w:t>第2點</w:t>
      </w:r>
      <w:r w:rsidR="00287775" w:rsidRPr="006402AD">
        <w:rPr>
          <w:rFonts w:hint="eastAsia"/>
        </w:rPr>
        <w:t>所明定</w:t>
      </w:r>
      <w:r w:rsidR="00A95C9D" w:rsidRPr="006402AD">
        <w:rPr>
          <w:rFonts w:hint="eastAsia"/>
          <w:vanish/>
        </w:rPr>
        <w:t>（V1P140-147）</w:t>
      </w:r>
      <w:r w:rsidR="00E409A2" w:rsidRPr="006402AD">
        <w:rPr>
          <w:rFonts w:hint="eastAsia"/>
          <w:vanish/>
        </w:rPr>
        <w:t>。</w:t>
      </w:r>
      <w:r w:rsidR="00287775" w:rsidRPr="006402AD">
        <w:rPr>
          <w:rFonts w:hint="eastAsia"/>
        </w:rPr>
        <w:t>，</w:t>
      </w:r>
      <w:r w:rsidR="00E72F96" w:rsidRPr="006402AD">
        <w:rPr>
          <w:rFonts w:hint="eastAsia"/>
        </w:rPr>
        <w:t>另建議書需求文件3</w:t>
      </w:r>
      <w:r w:rsidR="00E72F96" w:rsidRPr="006402AD">
        <w:t>.4.1.1.2</w:t>
      </w:r>
      <w:proofErr w:type="gramStart"/>
      <w:r w:rsidR="00E72F96" w:rsidRPr="006402AD">
        <w:rPr>
          <w:rFonts w:hint="eastAsia"/>
        </w:rPr>
        <w:t>亦</w:t>
      </w:r>
      <w:r w:rsidR="003E71B8" w:rsidRPr="006402AD">
        <w:rPr>
          <w:rFonts w:hint="eastAsia"/>
        </w:rPr>
        <w:t>將</w:t>
      </w:r>
      <w:r w:rsidR="00E72F96" w:rsidRPr="006402AD">
        <w:rPr>
          <w:rFonts w:hint="eastAsia"/>
        </w:rPr>
        <w:t>乙方</w:t>
      </w:r>
      <w:proofErr w:type="gramEnd"/>
      <w:r w:rsidR="00E72F96" w:rsidRPr="006402AD">
        <w:rPr>
          <w:rFonts w:hint="eastAsia"/>
        </w:rPr>
        <w:t>應提供「原</w:t>
      </w:r>
      <w:r w:rsidR="00D444B2" w:rsidRPr="006402AD">
        <w:rPr>
          <w:rFonts w:hint="eastAsia"/>
        </w:rPr>
        <w:t>廠</w:t>
      </w:r>
      <w:r w:rsidR="00E72F96" w:rsidRPr="006402AD">
        <w:rPr>
          <w:rFonts w:hint="eastAsia"/>
        </w:rPr>
        <w:t>製造廠保證書」，保證提供案內保密模組軟/韌體之原始碼，並保證完成「加密</w:t>
      </w:r>
      <w:proofErr w:type="gramStart"/>
      <w:r w:rsidR="00E72F96" w:rsidRPr="006402AD">
        <w:rPr>
          <w:rFonts w:hint="eastAsia"/>
        </w:rPr>
        <w:t>研</w:t>
      </w:r>
      <w:proofErr w:type="gramEnd"/>
      <w:r w:rsidR="00E72F96" w:rsidRPr="006402AD">
        <w:rPr>
          <w:rFonts w:hint="eastAsia"/>
        </w:rPr>
        <w:t>改技術移轉」</w:t>
      </w:r>
      <w:r w:rsidR="003E71B8" w:rsidRPr="006402AD">
        <w:rPr>
          <w:rFonts w:hint="eastAsia"/>
        </w:rPr>
        <w:t>列為「執</w:t>
      </w:r>
      <w:r w:rsidR="003E71B8" w:rsidRPr="006402AD">
        <w:rPr>
          <w:rFonts w:hint="eastAsia"/>
        </w:rPr>
        <w:lastRenderedPageBreak/>
        <w:t>行條件」</w:t>
      </w:r>
      <w:r w:rsidR="00A9229C" w:rsidRPr="006402AD">
        <w:rPr>
          <w:rFonts w:hint="eastAsia"/>
        </w:rPr>
        <w:t>。</w:t>
      </w:r>
      <w:r w:rsidR="003E71B8" w:rsidRPr="006402AD">
        <w:rPr>
          <w:rFonts w:hint="eastAsia"/>
        </w:rPr>
        <w:t>針對投</w:t>
      </w:r>
      <w:r w:rsidR="00A9229C" w:rsidRPr="006402AD">
        <w:rPr>
          <w:rFonts w:hint="eastAsia"/>
        </w:rPr>
        <w:t>標商中華電信企業分公司所提建議書是否符合建議書徵求文件之</w:t>
      </w:r>
      <w:r w:rsidR="003E71B8" w:rsidRPr="006402AD">
        <w:rPr>
          <w:rFonts w:hint="eastAsia"/>
        </w:rPr>
        <w:t>各項</w:t>
      </w:r>
      <w:r w:rsidR="00A9229C" w:rsidRPr="006402AD">
        <w:rPr>
          <w:rFonts w:hint="eastAsia"/>
        </w:rPr>
        <w:t>要求，</w:t>
      </w:r>
      <w:proofErr w:type="gramStart"/>
      <w:r w:rsidR="003E71B8" w:rsidRPr="006402AD">
        <w:rPr>
          <w:rFonts w:hint="eastAsia"/>
        </w:rPr>
        <w:t>憲指部</w:t>
      </w:r>
      <w:proofErr w:type="gramEnd"/>
      <w:r w:rsidR="003E71B8" w:rsidRPr="006402AD">
        <w:rPr>
          <w:rFonts w:hint="eastAsia"/>
        </w:rPr>
        <w:t>成立「工作小組」完成初審，</w:t>
      </w:r>
      <w:r w:rsidR="00CB7981" w:rsidRPr="006402AD">
        <w:rPr>
          <w:rFonts w:hint="eastAsia"/>
        </w:rPr>
        <w:t>其中有關通信安全及加密研製，由中科院資通所</w:t>
      </w:r>
      <w:r w:rsidR="00A03B61">
        <w:rPr>
          <w:rFonts w:hint="eastAsia"/>
        </w:rPr>
        <w:t>連○○</w:t>
      </w:r>
      <w:r w:rsidR="00CB7981" w:rsidRPr="006402AD">
        <w:rPr>
          <w:rFonts w:hint="eastAsia"/>
        </w:rPr>
        <w:t>上尉負責，</w:t>
      </w:r>
      <w:r w:rsidR="00E409A2" w:rsidRPr="006402AD">
        <w:rPr>
          <w:rFonts w:hint="eastAsia"/>
        </w:rPr>
        <w:t>並提出</w:t>
      </w:r>
      <w:r w:rsidR="00CB7981" w:rsidRPr="006402AD">
        <w:rPr>
          <w:rFonts w:hint="eastAsia"/>
        </w:rPr>
        <w:t>「</w:t>
      </w:r>
      <w:r w:rsidR="00E409A2" w:rsidRPr="006402AD">
        <w:rPr>
          <w:rFonts w:hint="eastAsia"/>
        </w:rPr>
        <w:t>就建議書各章節審查，</w:t>
      </w:r>
      <w:r w:rsidR="00CB7981" w:rsidRPr="006402AD">
        <w:rPr>
          <w:rFonts w:hint="eastAsia"/>
        </w:rPr>
        <w:t>無法瞭解廠商針對本案保密模組設計需求（建議書徵求文件之附錄C）與加密</w:t>
      </w:r>
      <w:proofErr w:type="gramStart"/>
      <w:r w:rsidR="00CB7981" w:rsidRPr="006402AD">
        <w:rPr>
          <w:rFonts w:hint="eastAsia"/>
        </w:rPr>
        <w:t>研</w:t>
      </w:r>
      <w:proofErr w:type="gramEnd"/>
      <w:r w:rsidR="00CB7981" w:rsidRPr="006402AD">
        <w:rPr>
          <w:rFonts w:hint="eastAsia"/>
        </w:rPr>
        <w:t>改執行條件及方式（建議書徵求文件3.4.1）之加密</w:t>
      </w:r>
      <w:proofErr w:type="gramStart"/>
      <w:r w:rsidR="00CB7981" w:rsidRPr="006402AD">
        <w:rPr>
          <w:rFonts w:hint="eastAsia"/>
        </w:rPr>
        <w:t>研</w:t>
      </w:r>
      <w:proofErr w:type="gramEnd"/>
      <w:r w:rsidR="00CB7981" w:rsidRPr="006402AD">
        <w:rPr>
          <w:rFonts w:hint="eastAsia"/>
        </w:rPr>
        <w:t>改規劃與技術支援能力。」</w:t>
      </w:r>
      <w:r w:rsidR="00E409A2" w:rsidRPr="006402AD">
        <w:rPr>
          <w:rFonts w:hint="eastAsia"/>
        </w:rPr>
        <w:t>等審查意見，</w:t>
      </w:r>
      <w:r w:rsidR="00CB7981" w:rsidRPr="006402AD">
        <w:rPr>
          <w:rFonts w:hint="eastAsia"/>
        </w:rPr>
        <w:t>然</w:t>
      </w:r>
      <w:r w:rsidR="00E409A2" w:rsidRPr="006402AD">
        <w:rPr>
          <w:rFonts w:hint="eastAsia"/>
        </w:rPr>
        <w:t>1</w:t>
      </w:r>
      <w:r w:rsidR="00E409A2" w:rsidRPr="006402AD">
        <w:t>01</w:t>
      </w:r>
      <w:r w:rsidR="00E409A2" w:rsidRPr="006402AD">
        <w:rPr>
          <w:rFonts w:hint="eastAsia"/>
        </w:rPr>
        <w:t>年1</w:t>
      </w:r>
      <w:r w:rsidR="00E409A2" w:rsidRPr="006402AD">
        <w:t>2</w:t>
      </w:r>
      <w:r w:rsidR="00E409A2" w:rsidRPr="006402AD">
        <w:rPr>
          <w:rFonts w:hint="eastAsia"/>
        </w:rPr>
        <w:t>月18日「工作小組」召開初審會議，</w:t>
      </w:r>
      <w:r w:rsidR="00D12C52" w:rsidRPr="006402AD">
        <w:rPr>
          <w:rFonts w:hint="eastAsia"/>
        </w:rPr>
        <w:t>會議紀錄竟</w:t>
      </w:r>
      <w:r w:rsidR="00CB7981" w:rsidRPr="006402AD">
        <w:rPr>
          <w:rFonts w:hint="eastAsia"/>
        </w:rPr>
        <w:t>記載：「各受評廠商於各評選項目之差異性：無」。</w:t>
      </w:r>
      <w:proofErr w:type="gramStart"/>
      <w:r w:rsidR="00CB7981" w:rsidRPr="006402AD">
        <w:rPr>
          <w:rFonts w:hint="eastAsia"/>
        </w:rPr>
        <w:t>翌</w:t>
      </w:r>
      <w:proofErr w:type="gramEnd"/>
      <w:r w:rsidR="00CB7981" w:rsidRPr="006402AD">
        <w:rPr>
          <w:rFonts w:hint="eastAsia"/>
        </w:rPr>
        <w:t>（19）日召開評選會議，身為評選委員之</w:t>
      </w:r>
      <w:proofErr w:type="gramStart"/>
      <w:r w:rsidR="00997F5E" w:rsidRPr="006402AD">
        <w:rPr>
          <w:rFonts w:hint="eastAsia"/>
        </w:rPr>
        <w:t>憲指部</w:t>
      </w:r>
      <w:r w:rsidR="00CC17D3" w:rsidRPr="006402AD">
        <w:rPr>
          <w:rFonts w:hint="eastAsia"/>
        </w:rPr>
        <w:t>通</w:t>
      </w:r>
      <w:proofErr w:type="gramEnd"/>
      <w:r w:rsidR="00CC17D3" w:rsidRPr="006402AD">
        <w:rPr>
          <w:rFonts w:hint="eastAsia"/>
        </w:rPr>
        <w:t>資處長</w:t>
      </w:r>
      <w:r w:rsidR="00A03B61">
        <w:rPr>
          <w:rFonts w:hint="eastAsia"/>
        </w:rPr>
        <w:t>馬○○</w:t>
      </w:r>
      <w:r w:rsidR="00997F5E" w:rsidRPr="006402AD">
        <w:rPr>
          <w:rFonts w:hint="eastAsia"/>
        </w:rPr>
        <w:t>上校</w:t>
      </w:r>
      <w:r w:rsidR="00D12C52" w:rsidRPr="006402AD">
        <w:rPr>
          <w:rFonts w:hint="eastAsia"/>
        </w:rPr>
        <w:t>並</w:t>
      </w:r>
      <w:r w:rsidR="00CB7981" w:rsidRPr="006402AD">
        <w:rPr>
          <w:rFonts w:hint="eastAsia"/>
        </w:rPr>
        <w:t>未對此關鍵疑義進行確認</w:t>
      </w:r>
      <w:r w:rsidR="00D12C52" w:rsidRPr="006402AD">
        <w:rPr>
          <w:rFonts w:hint="eastAsia"/>
        </w:rPr>
        <w:t>，錯失簽約前把關之機會，致履約</w:t>
      </w:r>
      <w:r w:rsidR="00CB7981" w:rsidRPr="006402AD">
        <w:rPr>
          <w:rFonts w:hint="eastAsia"/>
        </w:rPr>
        <w:t>第2階段，</w:t>
      </w:r>
      <w:r w:rsidR="00D12C52" w:rsidRPr="006402AD">
        <w:rPr>
          <w:rFonts w:hint="eastAsia"/>
        </w:rPr>
        <w:t>雙方對「提供保密模組</w:t>
      </w:r>
      <w:proofErr w:type="gramStart"/>
      <w:r w:rsidR="00D12C52" w:rsidRPr="006402AD">
        <w:rPr>
          <w:rFonts w:hint="eastAsia"/>
        </w:rPr>
        <w:t>研</w:t>
      </w:r>
      <w:proofErr w:type="gramEnd"/>
      <w:r w:rsidR="00D12C52" w:rsidRPr="006402AD">
        <w:rPr>
          <w:rFonts w:hint="eastAsia"/>
        </w:rPr>
        <w:t>改所需原始碼」（執行條件）之認知完全不同，</w:t>
      </w:r>
      <w:r w:rsidR="00E1126E" w:rsidRPr="006402AD">
        <w:rPr>
          <w:rFonts w:hint="eastAsia"/>
        </w:rPr>
        <w:t>衍生第2階段逾期罰款等爭議</w:t>
      </w:r>
      <w:r w:rsidR="00E1126E" w:rsidRPr="006402AD">
        <w:rPr>
          <w:rStyle w:val="afe"/>
        </w:rPr>
        <w:footnoteReference w:id="27"/>
      </w:r>
      <w:r w:rsidR="00E1126E" w:rsidRPr="006402AD">
        <w:rPr>
          <w:rFonts w:hint="eastAsia"/>
        </w:rPr>
        <w:t>及外掛式保密模組造成系統功能減損等</w:t>
      </w:r>
      <w:r w:rsidR="00FE719D" w:rsidRPr="006402AD">
        <w:rPr>
          <w:rFonts w:hint="eastAsia"/>
        </w:rPr>
        <w:t>情</w:t>
      </w:r>
      <w:r w:rsidR="00CB7981" w:rsidRPr="006402AD">
        <w:rPr>
          <w:rFonts w:hint="eastAsia"/>
        </w:rPr>
        <w:t>。</w:t>
      </w:r>
    </w:p>
    <w:p w:rsidR="00282A8B" w:rsidRPr="006402AD" w:rsidRDefault="000D2E66" w:rsidP="00C32C85">
      <w:pPr>
        <w:pStyle w:val="3"/>
      </w:pPr>
      <w:r w:rsidRPr="006402AD">
        <w:rPr>
          <w:rFonts w:hint="eastAsia"/>
        </w:rPr>
        <w:t>綜上</w:t>
      </w:r>
      <w:r w:rsidR="000F547A" w:rsidRPr="006402AD">
        <w:rPr>
          <w:rFonts w:hint="eastAsia"/>
        </w:rPr>
        <w:t>，</w:t>
      </w:r>
      <w:proofErr w:type="gramStart"/>
      <w:r w:rsidR="00A25077" w:rsidRPr="006402AD">
        <w:rPr>
          <w:rFonts w:hint="eastAsia"/>
        </w:rPr>
        <w:t>按憲通</w:t>
      </w:r>
      <w:proofErr w:type="gramEnd"/>
      <w:r w:rsidR="00A25077" w:rsidRPr="006402AD">
        <w:rPr>
          <w:rFonts w:hint="eastAsia"/>
        </w:rPr>
        <w:t>案投資綱要計畫及建議書徵求文件，確認乙方提供「原廠製造商保證書」，保證提供案內保密模組軟/韌體之原始碼，並完成加密</w:t>
      </w:r>
      <w:proofErr w:type="gramStart"/>
      <w:r w:rsidR="00A25077" w:rsidRPr="006402AD">
        <w:rPr>
          <w:rFonts w:hint="eastAsia"/>
        </w:rPr>
        <w:t>研</w:t>
      </w:r>
      <w:proofErr w:type="gramEnd"/>
      <w:r w:rsidR="00A25077" w:rsidRPr="006402AD">
        <w:rPr>
          <w:rFonts w:hint="eastAsia"/>
        </w:rPr>
        <w:t>改技術移轉，以研製專屬之密式邏輯，確保通信安全，係憲通案加密</w:t>
      </w:r>
      <w:proofErr w:type="gramStart"/>
      <w:r w:rsidR="00A25077" w:rsidRPr="006402AD">
        <w:rPr>
          <w:rFonts w:hint="eastAsia"/>
        </w:rPr>
        <w:t>研</w:t>
      </w:r>
      <w:proofErr w:type="gramEnd"/>
      <w:r w:rsidR="00A25077" w:rsidRPr="006402AD">
        <w:rPr>
          <w:rFonts w:hint="eastAsia"/>
        </w:rPr>
        <w:t>改之「執行條件」，</w:t>
      </w:r>
      <w:proofErr w:type="gramStart"/>
      <w:r w:rsidR="00A25077" w:rsidRPr="006402AD">
        <w:rPr>
          <w:rFonts w:hint="eastAsia"/>
        </w:rPr>
        <w:t>然憲指部對</w:t>
      </w:r>
      <w:proofErr w:type="gramEnd"/>
      <w:r w:rsidR="00A25077" w:rsidRPr="006402AD">
        <w:rPr>
          <w:rFonts w:hint="eastAsia"/>
        </w:rPr>
        <w:t>「工作小組」所提「無法瞭解廠商</w:t>
      </w:r>
      <w:r w:rsidR="00A25077" w:rsidRPr="006402AD">
        <w:rPr>
          <w:rFonts w:hAnsi="標楷體" w:hint="eastAsia"/>
        </w:rPr>
        <w:t>針對本案保密模組設計需求（建議書徵求文件之附錄C）與加密</w:t>
      </w:r>
      <w:proofErr w:type="gramStart"/>
      <w:r w:rsidR="00A25077" w:rsidRPr="006402AD">
        <w:rPr>
          <w:rFonts w:hAnsi="標楷體" w:hint="eastAsia"/>
        </w:rPr>
        <w:t>研</w:t>
      </w:r>
      <w:proofErr w:type="gramEnd"/>
      <w:r w:rsidR="00A25077" w:rsidRPr="006402AD">
        <w:rPr>
          <w:rFonts w:hAnsi="標楷體" w:hint="eastAsia"/>
        </w:rPr>
        <w:t>改執行條件及方式（建議書徵求文件3.4.1）之</w:t>
      </w:r>
      <w:r w:rsidR="00A25077" w:rsidRPr="006402AD">
        <w:rPr>
          <w:rFonts w:hint="eastAsia"/>
        </w:rPr>
        <w:t>加密</w:t>
      </w:r>
      <w:proofErr w:type="gramStart"/>
      <w:r w:rsidR="00A25077" w:rsidRPr="006402AD">
        <w:rPr>
          <w:rFonts w:hint="eastAsia"/>
        </w:rPr>
        <w:t>研</w:t>
      </w:r>
      <w:proofErr w:type="gramEnd"/>
      <w:r w:rsidR="00A25077" w:rsidRPr="006402AD">
        <w:rPr>
          <w:rFonts w:hint="eastAsia"/>
        </w:rPr>
        <w:t>改規劃與技術支援能力」專業審查意見卻視而不見，</w:t>
      </w:r>
      <w:r w:rsidR="00FE719D" w:rsidRPr="006402AD">
        <w:rPr>
          <w:rFonts w:hint="eastAsia"/>
        </w:rPr>
        <w:t>會議紀錄竟記載：「各受評廠商於各評選項目之差異性：無」，</w:t>
      </w:r>
      <w:r w:rsidR="00A25077" w:rsidRPr="006402AD">
        <w:rPr>
          <w:rFonts w:hint="eastAsia"/>
        </w:rPr>
        <w:t>且於</w:t>
      </w:r>
      <w:r w:rsidR="00FE719D" w:rsidRPr="006402AD">
        <w:rPr>
          <w:rFonts w:hint="eastAsia"/>
        </w:rPr>
        <w:t>翌（19）日</w:t>
      </w:r>
      <w:r w:rsidR="00A25077" w:rsidRPr="006402AD">
        <w:rPr>
          <w:rFonts w:hint="eastAsia"/>
        </w:rPr>
        <w:t>評選會議時</w:t>
      </w:r>
      <w:proofErr w:type="gramStart"/>
      <w:r w:rsidR="00A25077" w:rsidRPr="006402AD">
        <w:rPr>
          <w:rFonts w:hint="eastAsia"/>
        </w:rPr>
        <w:t>未就乙方</w:t>
      </w:r>
      <w:proofErr w:type="gramEnd"/>
      <w:r w:rsidR="00A25077" w:rsidRPr="006402AD">
        <w:rPr>
          <w:rFonts w:hint="eastAsia"/>
        </w:rPr>
        <w:t>能否取得</w:t>
      </w:r>
      <w:r w:rsidR="00A25077" w:rsidRPr="006402AD">
        <w:rPr>
          <w:rFonts w:hint="eastAsia"/>
        </w:rPr>
        <w:lastRenderedPageBreak/>
        <w:t>加密</w:t>
      </w:r>
      <w:proofErr w:type="gramStart"/>
      <w:r w:rsidR="00A25077" w:rsidRPr="006402AD">
        <w:rPr>
          <w:rFonts w:hint="eastAsia"/>
        </w:rPr>
        <w:t>研</w:t>
      </w:r>
      <w:proofErr w:type="gramEnd"/>
      <w:r w:rsidR="00A25077" w:rsidRPr="006402AD">
        <w:rPr>
          <w:rFonts w:hint="eastAsia"/>
        </w:rPr>
        <w:t>改所需原始碼進行確認</w:t>
      </w:r>
      <w:r w:rsidR="00D85A1B" w:rsidRPr="006402AD">
        <w:rPr>
          <w:rFonts w:hint="eastAsia"/>
        </w:rPr>
        <w:t>（執行條件）</w:t>
      </w:r>
      <w:r w:rsidR="00A25077" w:rsidRPr="006402AD">
        <w:rPr>
          <w:rFonts w:hint="eastAsia"/>
        </w:rPr>
        <w:t>，致</w:t>
      </w:r>
      <w:r w:rsidR="00091532" w:rsidRPr="006402AD">
        <w:rPr>
          <w:rFonts w:hint="eastAsia"/>
        </w:rPr>
        <w:t>履約</w:t>
      </w:r>
      <w:r w:rsidR="00A25077" w:rsidRPr="006402AD">
        <w:rPr>
          <w:rFonts w:hint="eastAsia"/>
        </w:rPr>
        <w:t>第2階段雙方對加密</w:t>
      </w:r>
      <w:proofErr w:type="gramStart"/>
      <w:r w:rsidR="00A25077" w:rsidRPr="006402AD">
        <w:rPr>
          <w:rFonts w:hint="eastAsia"/>
        </w:rPr>
        <w:t>研</w:t>
      </w:r>
      <w:proofErr w:type="gramEnd"/>
      <w:r w:rsidR="00A25077" w:rsidRPr="006402AD">
        <w:rPr>
          <w:rFonts w:hint="eastAsia"/>
        </w:rPr>
        <w:t>改所需原始碼認知不同，</w:t>
      </w:r>
      <w:r w:rsidR="00D12C52" w:rsidRPr="006402AD">
        <w:rPr>
          <w:rFonts w:hint="eastAsia"/>
        </w:rPr>
        <w:t>錯失簽約前最後把關之機會，</w:t>
      </w:r>
      <w:r w:rsidR="00111A86" w:rsidRPr="006402AD">
        <w:rPr>
          <w:rFonts w:hint="eastAsia"/>
        </w:rPr>
        <w:t>顯有違失。</w:t>
      </w:r>
    </w:p>
    <w:p w:rsidR="00DB6760" w:rsidRPr="006402AD" w:rsidRDefault="00CA443E" w:rsidP="005D5FC5">
      <w:pPr>
        <w:pStyle w:val="2"/>
      </w:pPr>
      <w:bookmarkStart w:id="92" w:name="_Toc88820210"/>
      <w:bookmarkStart w:id="93" w:name="_Toc524895648"/>
      <w:bookmarkStart w:id="94" w:name="_Toc524896194"/>
      <w:bookmarkStart w:id="95" w:name="_Toc524896224"/>
      <w:bookmarkStart w:id="96" w:name="_Toc524902734"/>
      <w:bookmarkStart w:id="97" w:name="_Toc525066148"/>
      <w:bookmarkStart w:id="98" w:name="_Toc525070839"/>
      <w:bookmarkStart w:id="99" w:name="_Toc525938379"/>
      <w:bookmarkStart w:id="100" w:name="_Toc525939227"/>
      <w:bookmarkStart w:id="101" w:name="_Toc525939732"/>
      <w:bookmarkStart w:id="102" w:name="_Toc529218272"/>
      <w:bookmarkEnd w:id="86"/>
      <w:proofErr w:type="gramStart"/>
      <w:r w:rsidRPr="006402AD">
        <w:rPr>
          <w:rFonts w:hint="eastAsia"/>
        </w:rPr>
        <w:t>憲指部</w:t>
      </w:r>
      <w:proofErr w:type="gramEnd"/>
      <w:r w:rsidRPr="006402AD">
        <w:rPr>
          <w:rFonts w:hint="eastAsia"/>
        </w:rPr>
        <w:t>斥資4.1億元採購籌購「通用無線電系統」，</w:t>
      </w:r>
      <w:r w:rsidR="00D40E30" w:rsidRPr="006402AD">
        <w:rPr>
          <w:rFonts w:hint="eastAsia"/>
        </w:rPr>
        <w:t>依建議書徵求文件及契約規定，承商應提供內置式保密模組及其軟/韌體原始碼，然</w:t>
      </w:r>
      <w:proofErr w:type="gramStart"/>
      <w:r w:rsidR="00D40E30" w:rsidRPr="006402AD">
        <w:rPr>
          <w:rFonts w:hint="eastAsia"/>
        </w:rPr>
        <w:t>該部</w:t>
      </w:r>
      <w:r w:rsidRPr="006402AD">
        <w:rPr>
          <w:rFonts w:hint="eastAsia"/>
        </w:rPr>
        <w:t>於承</w:t>
      </w:r>
      <w:proofErr w:type="gramEnd"/>
      <w:r w:rsidRPr="006402AD">
        <w:rPr>
          <w:rFonts w:hint="eastAsia"/>
        </w:rPr>
        <w:t>商表示無法提供</w:t>
      </w:r>
      <w:r w:rsidR="00CC17D3" w:rsidRPr="006402AD">
        <w:rPr>
          <w:rFonts w:hint="eastAsia"/>
        </w:rPr>
        <w:t>加密</w:t>
      </w:r>
      <w:proofErr w:type="gramStart"/>
      <w:r w:rsidR="00CC17D3" w:rsidRPr="006402AD">
        <w:rPr>
          <w:rFonts w:hint="eastAsia"/>
        </w:rPr>
        <w:t>研</w:t>
      </w:r>
      <w:proofErr w:type="gramEnd"/>
      <w:r w:rsidR="00CC17D3" w:rsidRPr="006402AD">
        <w:rPr>
          <w:rFonts w:hint="eastAsia"/>
        </w:rPr>
        <w:t>改所需</w:t>
      </w:r>
      <w:r w:rsidRPr="006402AD">
        <w:rPr>
          <w:rFonts w:hint="eastAsia"/>
        </w:rPr>
        <w:t>原始碼時，未能解約，反同意內</w:t>
      </w:r>
      <w:proofErr w:type="gramStart"/>
      <w:r w:rsidRPr="006402AD">
        <w:rPr>
          <w:rFonts w:hint="eastAsia"/>
        </w:rPr>
        <w:t>置</w:t>
      </w:r>
      <w:r w:rsidR="00D40E30" w:rsidRPr="006402AD">
        <w:rPr>
          <w:rFonts w:hint="eastAsia"/>
        </w:rPr>
        <w:t>式</w:t>
      </w:r>
      <w:r w:rsidRPr="006402AD">
        <w:rPr>
          <w:rFonts w:hint="eastAsia"/>
        </w:rPr>
        <w:t>改外掛式</w:t>
      </w:r>
      <w:proofErr w:type="gramEnd"/>
      <w:r w:rsidRPr="006402AD">
        <w:rPr>
          <w:rFonts w:hint="eastAsia"/>
        </w:rPr>
        <w:t>，致</w:t>
      </w:r>
      <w:r w:rsidR="00D12C52" w:rsidRPr="006402AD">
        <w:rPr>
          <w:rFonts w:hint="eastAsia"/>
        </w:rPr>
        <w:t>所籌獲之</w:t>
      </w:r>
      <w:r w:rsidR="00E1126E" w:rsidRPr="006402AD">
        <w:rPr>
          <w:rFonts w:hint="eastAsia"/>
        </w:rPr>
        <w:t>外掛式保密模組重達240公克（與手提機2</w:t>
      </w:r>
      <w:r w:rsidR="00E1126E" w:rsidRPr="006402AD">
        <w:t>70</w:t>
      </w:r>
      <w:r w:rsidR="00E1126E" w:rsidRPr="006402AD">
        <w:rPr>
          <w:rFonts w:hint="eastAsia"/>
        </w:rPr>
        <w:t>克相當），既不輕巧，使用上也不方便，</w:t>
      </w:r>
      <w:r w:rsidR="00D85A1B" w:rsidRPr="006402AD">
        <w:rPr>
          <w:rFonts w:hint="eastAsia"/>
        </w:rPr>
        <w:t>並</w:t>
      </w:r>
      <w:r w:rsidR="00E1126E" w:rsidRPr="006402AD">
        <w:rPr>
          <w:rFonts w:hint="eastAsia"/>
        </w:rPr>
        <w:t>衍生</w:t>
      </w:r>
      <w:r w:rsidR="00D40E30" w:rsidRPr="006402AD">
        <w:rPr>
          <w:rFonts w:hint="eastAsia"/>
        </w:rPr>
        <w:t>「不具備點對點直通模式加密、不具備點對點簡訊加密、無法與調度派遣台</w:t>
      </w:r>
      <w:proofErr w:type="gramStart"/>
      <w:r w:rsidR="00D40E30" w:rsidRPr="006402AD">
        <w:rPr>
          <w:rFonts w:hint="eastAsia"/>
        </w:rPr>
        <w:t>介</w:t>
      </w:r>
      <w:proofErr w:type="gramEnd"/>
      <w:r w:rsidR="00D40E30" w:rsidRPr="006402AD">
        <w:rPr>
          <w:rFonts w:hint="eastAsia"/>
        </w:rPr>
        <w:t>接整合、限制語音傳輸數量」等功能減損</w:t>
      </w:r>
      <w:r w:rsidRPr="006402AD">
        <w:rPr>
          <w:rFonts w:hint="eastAsia"/>
        </w:rPr>
        <w:t>，</w:t>
      </w:r>
      <w:r w:rsidR="002F03B7" w:rsidRPr="006402AD">
        <w:rPr>
          <w:rFonts w:hint="eastAsia"/>
        </w:rPr>
        <w:t>延宕驗收4年，</w:t>
      </w:r>
      <w:r w:rsidR="00E1126E" w:rsidRPr="006402AD">
        <w:rPr>
          <w:rFonts w:hint="eastAsia"/>
        </w:rPr>
        <w:t>影響任務遂行</w:t>
      </w:r>
      <w:r w:rsidR="0015698E" w:rsidRPr="006402AD">
        <w:rPr>
          <w:rFonts w:hint="eastAsia"/>
        </w:rPr>
        <w:t>，</w:t>
      </w:r>
      <w:r w:rsidR="00905833" w:rsidRPr="006402AD">
        <w:rPr>
          <w:rFonts w:hint="eastAsia"/>
        </w:rPr>
        <w:t>核</w:t>
      </w:r>
      <w:r w:rsidR="00D40E30" w:rsidRPr="006402AD">
        <w:rPr>
          <w:rFonts w:hint="eastAsia"/>
        </w:rPr>
        <w:t>有違失</w:t>
      </w:r>
      <w:r w:rsidR="003109F3" w:rsidRPr="006402AD">
        <w:rPr>
          <w:rFonts w:hint="eastAsia"/>
        </w:rPr>
        <w:t>。</w:t>
      </w:r>
      <w:bookmarkEnd w:id="92"/>
    </w:p>
    <w:p w:rsidR="00C55DA7" w:rsidRPr="006402AD" w:rsidRDefault="00A30ED6" w:rsidP="009727A8">
      <w:pPr>
        <w:pStyle w:val="3"/>
      </w:pPr>
      <w:r w:rsidRPr="006402AD">
        <w:rPr>
          <w:rFonts w:hint="eastAsia"/>
        </w:rPr>
        <w:t>依</w:t>
      </w:r>
      <w:r w:rsidR="00FB0FA5" w:rsidRPr="006402AD">
        <w:rPr>
          <w:rFonts w:hint="eastAsia"/>
        </w:rPr>
        <w:t>「</w:t>
      </w:r>
      <w:r w:rsidR="009F15ED" w:rsidRPr="006402AD">
        <w:rPr>
          <w:rFonts w:hint="eastAsia"/>
        </w:rPr>
        <w:t>憲兵通用無線電系統</w:t>
      </w:r>
      <w:r w:rsidR="00FB0FA5" w:rsidRPr="006402AD">
        <w:rPr>
          <w:rFonts w:hint="eastAsia"/>
        </w:rPr>
        <w:t>」</w:t>
      </w:r>
      <w:r w:rsidR="00074C71" w:rsidRPr="006402AD">
        <w:rPr>
          <w:rFonts w:hint="eastAsia"/>
        </w:rPr>
        <w:t>案</w:t>
      </w:r>
      <w:r w:rsidR="00BC1CA2" w:rsidRPr="006402AD">
        <w:rPr>
          <w:rFonts w:hint="eastAsia"/>
        </w:rPr>
        <w:t>建議書需求文件，案內籌購數位式無線電</w:t>
      </w:r>
      <w:r w:rsidR="00C55DA7" w:rsidRPr="006402AD">
        <w:rPr>
          <w:rFonts w:hint="eastAsia"/>
        </w:rPr>
        <w:t>交換機系統1套、網路管理系統1套、調度派遣台系統3套、</w:t>
      </w:r>
      <w:r w:rsidR="00BC1CA2" w:rsidRPr="006402AD">
        <w:rPr>
          <w:rFonts w:hint="eastAsia"/>
        </w:rPr>
        <w:t>人員及車輛派遣系統3套、中繼站台5</w:t>
      </w:r>
      <w:r w:rsidR="00BC1CA2" w:rsidRPr="006402AD">
        <w:t>7</w:t>
      </w:r>
      <w:r w:rsidR="00BC1CA2" w:rsidRPr="006402AD">
        <w:rPr>
          <w:rFonts w:hint="eastAsia"/>
        </w:rPr>
        <w:t>套、</w:t>
      </w:r>
      <w:r w:rsidR="00074C71" w:rsidRPr="006402AD">
        <w:rPr>
          <w:rFonts w:hint="eastAsia"/>
        </w:rPr>
        <w:t>無線電機手提機1</w:t>
      </w:r>
      <w:r w:rsidR="0048306F" w:rsidRPr="006402AD">
        <w:t>,</w:t>
      </w:r>
      <w:r w:rsidR="00074C71" w:rsidRPr="006402AD">
        <w:t>172</w:t>
      </w:r>
      <w:r w:rsidR="00074C71" w:rsidRPr="006402AD">
        <w:rPr>
          <w:rFonts w:hint="eastAsia"/>
        </w:rPr>
        <w:t>部、車裝台2</w:t>
      </w:r>
      <w:r w:rsidR="00074C71" w:rsidRPr="006402AD">
        <w:t>32</w:t>
      </w:r>
      <w:r w:rsidR="00074C71" w:rsidRPr="006402AD">
        <w:rPr>
          <w:rFonts w:hint="eastAsia"/>
        </w:rPr>
        <w:t>部及固定台7</w:t>
      </w:r>
      <w:r w:rsidR="00074C71" w:rsidRPr="006402AD">
        <w:t>4</w:t>
      </w:r>
      <w:r w:rsidR="00074C71" w:rsidRPr="006402AD">
        <w:rPr>
          <w:rFonts w:hint="eastAsia"/>
        </w:rPr>
        <w:t>部</w:t>
      </w:r>
      <w:r w:rsidR="00C55DA7" w:rsidRPr="006402AD">
        <w:rPr>
          <w:rFonts w:hint="eastAsia"/>
        </w:rPr>
        <w:t>，其系統功能需求及裝備性能需求</w:t>
      </w:r>
      <w:r w:rsidR="002002E5" w:rsidRPr="006402AD">
        <w:rPr>
          <w:rFonts w:hint="eastAsia"/>
        </w:rPr>
        <w:t>略</w:t>
      </w:r>
      <w:proofErr w:type="gramStart"/>
      <w:r w:rsidR="002002E5" w:rsidRPr="006402AD">
        <w:rPr>
          <w:rFonts w:hint="eastAsia"/>
        </w:rPr>
        <w:t>以</w:t>
      </w:r>
      <w:proofErr w:type="gramEnd"/>
      <w:r w:rsidR="00C55DA7" w:rsidRPr="006402AD">
        <w:rPr>
          <w:rFonts w:hint="eastAsia"/>
        </w:rPr>
        <w:t>：</w:t>
      </w:r>
    </w:p>
    <w:p w:rsidR="00063DCC" w:rsidRPr="006402AD" w:rsidRDefault="002002E5" w:rsidP="001F0D21">
      <w:pPr>
        <w:pStyle w:val="4"/>
      </w:pPr>
      <w:r w:rsidRPr="006402AD">
        <w:rPr>
          <w:rFonts w:hint="eastAsia"/>
        </w:rPr>
        <w:t>系統功能需求：</w:t>
      </w:r>
    </w:p>
    <w:p w:rsidR="00063DCC" w:rsidRPr="006402AD" w:rsidRDefault="00063DCC" w:rsidP="00063DCC">
      <w:pPr>
        <w:pStyle w:val="5"/>
      </w:pPr>
      <w:r w:rsidRPr="006402AD">
        <w:rPr>
          <w:rFonts w:hint="eastAsia"/>
        </w:rPr>
        <w:t>需求目標：「提供高品質、具保密性、頻率使用效率高之無線電系統（A2.1）」、「無線電機具備收發語音和數據通信能力（A2.5）」、「無線電機需體積小、質量輕。（A2.7）」</w:t>
      </w:r>
      <w:r w:rsidRPr="006402AD">
        <w:rPr>
          <w:rFonts w:hAnsi="標楷體" w:hint="eastAsia"/>
        </w:rPr>
        <w:t>…</w:t>
      </w:r>
      <w:proofErr w:type="gramStart"/>
      <w:r w:rsidRPr="006402AD">
        <w:rPr>
          <w:rFonts w:hAnsi="標楷體" w:hint="eastAsia"/>
        </w:rPr>
        <w:t>…</w:t>
      </w:r>
      <w:proofErr w:type="gramEnd"/>
      <w:r w:rsidRPr="006402AD">
        <w:rPr>
          <w:rFonts w:hAnsi="標楷體" w:hint="eastAsia"/>
        </w:rPr>
        <w:t>等。</w:t>
      </w:r>
    </w:p>
    <w:p w:rsidR="00C55DA7" w:rsidRPr="006402AD" w:rsidRDefault="00074C71" w:rsidP="00063DCC">
      <w:pPr>
        <w:pStyle w:val="5"/>
      </w:pPr>
      <w:r w:rsidRPr="006402AD">
        <w:rPr>
          <w:rFonts w:hint="eastAsia"/>
        </w:rPr>
        <w:t>有關點對點加密</w:t>
      </w:r>
      <w:r w:rsidR="009F15ED" w:rsidRPr="006402AD">
        <w:rPr>
          <w:rFonts w:hint="eastAsia"/>
        </w:rPr>
        <w:t>之通信安全，</w:t>
      </w:r>
      <w:r w:rsidR="001B715E" w:rsidRPr="006402AD">
        <w:rPr>
          <w:rFonts w:hint="eastAsia"/>
        </w:rPr>
        <w:t>依</w:t>
      </w:r>
      <w:r w:rsidR="009F15ED" w:rsidRPr="006402AD">
        <w:rPr>
          <w:rFonts w:hint="eastAsia"/>
        </w:rPr>
        <w:t>建議書徵求文件A</w:t>
      </w:r>
      <w:r w:rsidR="009F15ED" w:rsidRPr="006402AD">
        <w:t>9.3</w:t>
      </w:r>
      <w:r w:rsidR="009F15ED" w:rsidRPr="006402AD">
        <w:rPr>
          <w:rFonts w:hint="eastAsia"/>
        </w:rPr>
        <w:t>規定：「點對點加密：</w:t>
      </w:r>
      <w:r w:rsidR="00FB0FA5" w:rsidRPr="006402AD">
        <w:rPr>
          <w:rFonts w:hint="eastAsia"/>
        </w:rPr>
        <w:t>係於各式無線電機（含手提台、車裝台及固定台）內置保密模組，將所有加解密程式載入該保密模組執行，達成通信保密之功能，並具備A</w:t>
      </w:r>
      <w:r w:rsidR="00FB0FA5" w:rsidRPr="006402AD">
        <w:t>ES</w:t>
      </w:r>
      <w:r w:rsidR="00FB0FA5" w:rsidRPr="006402AD">
        <w:rPr>
          <w:rFonts w:hint="eastAsia"/>
        </w:rPr>
        <w:t>密演算法，密</w:t>
      </w:r>
      <w:proofErr w:type="gramStart"/>
      <w:r w:rsidR="00FB0FA5" w:rsidRPr="006402AD">
        <w:rPr>
          <w:rFonts w:hint="eastAsia"/>
        </w:rPr>
        <w:t>鑰</w:t>
      </w:r>
      <w:proofErr w:type="gramEnd"/>
      <w:r w:rsidR="00FB0FA5" w:rsidRPr="006402AD">
        <w:rPr>
          <w:rFonts w:hint="eastAsia"/>
        </w:rPr>
        <w:t>長度2</w:t>
      </w:r>
      <w:r w:rsidR="00FB0FA5" w:rsidRPr="006402AD">
        <w:t>56</w:t>
      </w:r>
      <w:r w:rsidR="00FB0FA5" w:rsidRPr="006402AD">
        <w:rPr>
          <w:rFonts w:hint="eastAsia"/>
        </w:rPr>
        <w:t>位元以上供憲令部執行</w:t>
      </w:r>
      <w:proofErr w:type="gramStart"/>
      <w:r w:rsidR="00FB0FA5" w:rsidRPr="006402AD">
        <w:rPr>
          <w:rFonts w:hint="eastAsia"/>
        </w:rPr>
        <w:t>研</w:t>
      </w:r>
      <w:proofErr w:type="gramEnd"/>
      <w:r w:rsidR="00FB0FA5" w:rsidRPr="006402AD">
        <w:rPr>
          <w:rFonts w:hint="eastAsia"/>
        </w:rPr>
        <w:t>改。」</w:t>
      </w:r>
      <w:r w:rsidRPr="006402AD">
        <w:rPr>
          <w:rFonts w:hint="eastAsia"/>
        </w:rPr>
        <w:t>等語</w:t>
      </w:r>
      <w:r w:rsidR="001B715E" w:rsidRPr="006402AD">
        <w:rPr>
          <w:rFonts w:hint="eastAsia"/>
        </w:rPr>
        <w:t>，保</w:t>
      </w:r>
      <w:r w:rsidR="001B715E" w:rsidRPr="006402AD">
        <w:rPr>
          <w:rFonts w:hint="eastAsia"/>
        </w:rPr>
        <w:lastRenderedPageBreak/>
        <w:t>密模組係</w:t>
      </w:r>
      <w:proofErr w:type="gramStart"/>
      <w:r w:rsidR="001B715E" w:rsidRPr="006402AD">
        <w:rPr>
          <w:rFonts w:hint="eastAsia"/>
        </w:rPr>
        <w:t>採</w:t>
      </w:r>
      <w:proofErr w:type="gramEnd"/>
      <w:r w:rsidR="001B715E" w:rsidRPr="006402AD">
        <w:rPr>
          <w:rFonts w:hint="eastAsia"/>
        </w:rPr>
        <w:t>內置式</w:t>
      </w:r>
      <w:r w:rsidRPr="006402AD">
        <w:rPr>
          <w:rFonts w:hint="eastAsia"/>
        </w:rPr>
        <w:t>。</w:t>
      </w:r>
    </w:p>
    <w:p w:rsidR="00063DCC" w:rsidRPr="006402AD" w:rsidRDefault="00E533CF" w:rsidP="00063DCC">
      <w:pPr>
        <w:pStyle w:val="5"/>
      </w:pPr>
      <w:r w:rsidRPr="006402AD">
        <w:rPr>
          <w:rFonts w:hint="eastAsia"/>
        </w:rPr>
        <w:t>A</w:t>
      </w:r>
      <w:r w:rsidRPr="006402AD">
        <w:t>11.6</w:t>
      </w:r>
      <w:r w:rsidRPr="006402AD">
        <w:rPr>
          <w:rFonts w:hint="eastAsia"/>
        </w:rPr>
        <w:t>直通模式呼叫：</w:t>
      </w:r>
      <w:r w:rsidR="00063DCC" w:rsidRPr="006402AD">
        <w:rPr>
          <w:rFonts w:hint="eastAsia"/>
        </w:rPr>
        <w:t>無線電機不論是否處於通信</w:t>
      </w:r>
      <w:proofErr w:type="gramStart"/>
      <w:r w:rsidR="00063DCC" w:rsidRPr="006402AD">
        <w:rPr>
          <w:rFonts w:hint="eastAsia"/>
        </w:rPr>
        <w:t>函蓋</w:t>
      </w:r>
      <w:proofErr w:type="gramEnd"/>
      <w:r w:rsidR="00063DCC" w:rsidRPr="006402AD">
        <w:rPr>
          <w:rFonts w:hint="eastAsia"/>
        </w:rPr>
        <w:t>範圍下，</w:t>
      </w:r>
      <w:proofErr w:type="gramStart"/>
      <w:r w:rsidR="00063DCC" w:rsidRPr="006402AD">
        <w:rPr>
          <w:rFonts w:hint="eastAsia"/>
        </w:rPr>
        <w:t>均應具備</w:t>
      </w:r>
      <w:proofErr w:type="gramEnd"/>
      <w:r w:rsidR="00063DCC" w:rsidRPr="006402AD">
        <w:rPr>
          <w:rFonts w:hint="eastAsia"/>
        </w:rPr>
        <w:t>使用直通模式呼叫能力</w:t>
      </w:r>
      <w:r w:rsidRPr="006402AD">
        <w:rPr>
          <w:rFonts w:hint="eastAsia"/>
        </w:rPr>
        <w:t>。</w:t>
      </w:r>
    </w:p>
    <w:p w:rsidR="00E533CF" w:rsidRPr="006402AD" w:rsidRDefault="00E533CF" w:rsidP="00063DCC">
      <w:pPr>
        <w:pStyle w:val="5"/>
      </w:pPr>
      <w:r w:rsidRPr="006402AD">
        <w:rPr>
          <w:rFonts w:hint="eastAsia"/>
        </w:rPr>
        <w:t>A</w:t>
      </w:r>
      <w:r w:rsidRPr="006402AD">
        <w:t>12.1</w:t>
      </w:r>
      <w:proofErr w:type="gramStart"/>
      <w:r w:rsidRPr="006402AD">
        <w:rPr>
          <w:rFonts w:hint="eastAsia"/>
        </w:rPr>
        <w:t>各</w:t>
      </w:r>
      <w:proofErr w:type="gramEnd"/>
      <w:r w:rsidRPr="006402AD">
        <w:rPr>
          <w:rFonts w:hint="eastAsia"/>
        </w:rPr>
        <w:t>型無線電機應具備發送/接收、編輯、轉發、刪除或查看簡訊能力。</w:t>
      </w:r>
    </w:p>
    <w:p w:rsidR="00E533CF" w:rsidRPr="006402AD" w:rsidRDefault="00E533CF" w:rsidP="001F0D21">
      <w:pPr>
        <w:pStyle w:val="4"/>
      </w:pPr>
      <w:r w:rsidRPr="006402AD">
        <w:rPr>
          <w:rFonts w:hint="eastAsia"/>
        </w:rPr>
        <w:t>裝備性能需求：</w:t>
      </w:r>
    </w:p>
    <w:p w:rsidR="00E84AC8" w:rsidRPr="006402AD" w:rsidRDefault="001B715E" w:rsidP="00E533CF">
      <w:pPr>
        <w:pStyle w:val="5"/>
      </w:pPr>
      <w:r w:rsidRPr="006402AD">
        <w:rPr>
          <w:rFonts w:hint="eastAsia"/>
        </w:rPr>
        <w:t>依建議書徵求文件附錄B</w:t>
      </w:r>
      <w:r w:rsidRPr="006402AD">
        <w:t>1.2</w:t>
      </w:r>
      <w:r w:rsidRPr="006402AD">
        <w:rPr>
          <w:rFonts w:hint="eastAsia"/>
        </w:rPr>
        <w:t>規定，乙方提供之交換機設備，</w:t>
      </w:r>
      <w:r w:rsidR="00C55DA7" w:rsidRPr="006402AD">
        <w:rPr>
          <w:rFonts w:hint="eastAsia"/>
        </w:rPr>
        <w:t>應可連結本案中繼站台、調度派遣台、網管系統及其他相關設備，其中調度派遣台</w:t>
      </w:r>
      <w:r w:rsidR="002002E5" w:rsidRPr="006402AD">
        <w:rPr>
          <w:rFonts w:hint="eastAsia"/>
        </w:rPr>
        <w:t>系統服務功能，應具B</w:t>
      </w:r>
      <w:r w:rsidR="002002E5" w:rsidRPr="006402AD">
        <w:t>3.2.1</w:t>
      </w:r>
      <w:r w:rsidR="002002E5" w:rsidRPr="006402AD">
        <w:rPr>
          <w:rFonts w:hint="eastAsia"/>
        </w:rPr>
        <w:t>具備監控系統內所有通話群組呼叫及多群組同時監聽能力、B</w:t>
      </w:r>
      <w:r w:rsidR="002002E5" w:rsidRPr="006402AD">
        <w:t>3.2.2</w:t>
      </w:r>
      <w:r w:rsidR="002002E5" w:rsidRPr="006402AD">
        <w:rPr>
          <w:rFonts w:hint="eastAsia"/>
        </w:rPr>
        <w:t>緊急呼叫管理、B</w:t>
      </w:r>
      <w:r w:rsidR="002002E5" w:rsidRPr="006402AD">
        <w:t>3.2.3</w:t>
      </w:r>
      <w:r w:rsidR="002002E5" w:rsidRPr="006402AD">
        <w:rPr>
          <w:rFonts w:hint="eastAsia"/>
        </w:rPr>
        <w:t>簡訊管理、B</w:t>
      </w:r>
      <w:r w:rsidR="002002E5" w:rsidRPr="006402AD">
        <w:t>3.2.4</w:t>
      </w:r>
      <w:r w:rsidR="002002E5" w:rsidRPr="006402AD">
        <w:rPr>
          <w:rFonts w:hint="eastAsia"/>
        </w:rPr>
        <w:t>使用者呼叫模式設定管理及B</w:t>
      </w:r>
      <w:r w:rsidR="002002E5" w:rsidRPr="006402AD">
        <w:t>3.2.5</w:t>
      </w:r>
      <w:r w:rsidR="002002E5" w:rsidRPr="006402AD">
        <w:rPr>
          <w:rFonts w:hint="eastAsia"/>
        </w:rPr>
        <w:t>調度派遣台可以遠端啟動無線電機，將周遭環境聲響傳回調度派遣台。</w:t>
      </w:r>
    </w:p>
    <w:p w:rsidR="002002E5" w:rsidRPr="006402AD" w:rsidRDefault="007A73B2" w:rsidP="00E533CF">
      <w:pPr>
        <w:pStyle w:val="5"/>
      </w:pPr>
      <w:r w:rsidRPr="006402AD">
        <w:rPr>
          <w:rFonts w:hint="eastAsia"/>
        </w:rPr>
        <w:t>B</w:t>
      </w:r>
      <w:r w:rsidRPr="006402AD">
        <w:t>7.1.11</w:t>
      </w:r>
      <w:r w:rsidRPr="006402AD">
        <w:rPr>
          <w:rFonts w:hint="eastAsia"/>
        </w:rPr>
        <w:t>每一手提機應配賦之基本配備為主機（1）、天線（1）、電池（3）、透明軟管式耳機麥克風（1）、皮套（1）、充電器（1）及肩帶或同等功能之配備（1）。</w:t>
      </w:r>
    </w:p>
    <w:p w:rsidR="00EC1076" w:rsidRPr="006402AD" w:rsidRDefault="00BF57EA" w:rsidP="009727A8">
      <w:pPr>
        <w:pStyle w:val="3"/>
      </w:pPr>
      <w:r w:rsidRPr="006402AD">
        <w:rPr>
          <w:rFonts w:hint="eastAsia"/>
        </w:rPr>
        <w:t>查</w:t>
      </w:r>
      <w:r w:rsidR="00361849" w:rsidRPr="006402AD">
        <w:rPr>
          <w:rFonts w:hint="eastAsia"/>
        </w:rPr>
        <w:t>本案第2階段加密</w:t>
      </w:r>
      <w:proofErr w:type="gramStart"/>
      <w:r w:rsidR="00361849" w:rsidRPr="006402AD">
        <w:rPr>
          <w:rFonts w:hint="eastAsia"/>
        </w:rPr>
        <w:t>研</w:t>
      </w:r>
      <w:proofErr w:type="gramEnd"/>
      <w:r w:rsidR="00361849" w:rsidRPr="006402AD">
        <w:rPr>
          <w:rFonts w:hint="eastAsia"/>
        </w:rPr>
        <w:t>改設備於1</w:t>
      </w:r>
      <w:r w:rsidR="00361849" w:rsidRPr="006402AD">
        <w:t>03</w:t>
      </w:r>
      <w:r w:rsidR="00361849" w:rsidRPr="006402AD">
        <w:rPr>
          <w:rFonts w:hint="eastAsia"/>
        </w:rPr>
        <w:t>年1月</w:t>
      </w:r>
      <w:r w:rsidR="00AB2584" w:rsidRPr="006402AD">
        <w:rPr>
          <w:rFonts w:hint="eastAsia"/>
        </w:rPr>
        <w:t>7日辦理</w:t>
      </w:r>
      <w:r w:rsidR="00361849" w:rsidRPr="006402AD">
        <w:rPr>
          <w:rFonts w:hint="eastAsia"/>
        </w:rPr>
        <w:t>驗收</w:t>
      </w:r>
      <w:r w:rsidR="00AB2584" w:rsidRPr="006402AD">
        <w:rPr>
          <w:rFonts w:hint="eastAsia"/>
        </w:rPr>
        <w:t>，</w:t>
      </w:r>
      <w:r w:rsidR="00A30ED6" w:rsidRPr="006402AD">
        <w:rPr>
          <w:rFonts w:hint="eastAsia"/>
        </w:rPr>
        <w:t>因承商無法提供加密</w:t>
      </w:r>
      <w:proofErr w:type="gramStart"/>
      <w:r w:rsidR="00A30ED6" w:rsidRPr="006402AD">
        <w:rPr>
          <w:rFonts w:hint="eastAsia"/>
        </w:rPr>
        <w:t>研</w:t>
      </w:r>
      <w:proofErr w:type="gramEnd"/>
      <w:r w:rsidR="00A30ED6" w:rsidRPr="006402AD">
        <w:rPr>
          <w:rFonts w:hint="eastAsia"/>
        </w:rPr>
        <w:t>改所需原始碼、測試平台、工具及裝備，</w:t>
      </w:r>
      <w:r w:rsidR="00AB2584" w:rsidRPr="006402AD">
        <w:rPr>
          <w:rFonts w:hint="eastAsia"/>
        </w:rPr>
        <w:t>2</w:t>
      </w:r>
      <w:r w:rsidR="00AB2584" w:rsidRPr="006402AD">
        <w:t>3</w:t>
      </w:r>
      <w:r w:rsidR="00AB2584" w:rsidRPr="006402AD">
        <w:rPr>
          <w:rFonts w:hint="eastAsia"/>
        </w:rPr>
        <w:t>項</w:t>
      </w:r>
      <w:r w:rsidR="00453A27" w:rsidRPr="006402AD">
        <w:rPr>
          <w:rFonts w:hint="eastAsia"/>
        </w:rPr>
        <w:t>驗收項目</w:t>
      </w:r>
      <w:r w:rsidR="00AB2584" w:rsidRPr="006402AD">
        <w:rPr>
          <w:rFonts w:hint="eastAsia"/>
        </w:rPr>
        <w:t>中不合格</w:t>
      </w:r>
      <w:r w:rsidR="00453A27" w:rsidRPr="006402AD">
        <w:rPr>
          <w:rFonts w:hint="eastAsia"/>
        </w:rPr>
        <w:t>項目多達2</w:t>
      </w:r>
      <w:r w:rsidR="00453A27" w:rsidRPr="006402AD">
        <w:t>2</w:t>
      </w:r>
      <w:r w:rsidR="00453A27" w:rsidRPr="006402AD">
        <w:rPr>
          <w:rFonts w:hint="eastAsia"/>
        </w:rPr>
        <w:t>項</w:t>
      </w:r>
      <w:r w:rsidR="00AB2584" w:rsidRPr="006402AD">
        <w:rPr>
          <w:rFonts w:hint="eastAsia"/>
        </w:rPr>
        <w:t>，</w:t>
      </w:r>
      <w:r w:rsidR="00361849" w:rsidRPr="006402AD">
        <w:rPr>
          <w:rFonts w:hint="eastAsia"/>
        </w:rPr>
        <w:t>結果判定不合格，</w:t>
      </w:r>
      <w:r w:rsidR="00A30ED6" w:rsidRPr="006402AD">
        <w:rPr>
          <w:rFonts w:hint="eastAsia"/>
        </w:rPr>
        <w:t>國防</w:t>
      </w:r>
      <w:r w:rsidR="00AB2584" w:rsidRPr="006402AD">
        <w:rPr>
          <w:rFonts w:hint="eastAsia"/>
        </w:rPr>
        <w:t>部</w:t>
      </w:r>
      <w:r w:rsidR="00361849" w:rsidRPr="006402AD">
        <w:rPr>
          <w:rFonts w:hint="eastAsia"/>
        </w:rPr>
        <w:t>於1</w:t>
      </w:r>
      <w:r w:rsidR="00361849" w:rsidRPr="006402AD">
        <w:t>0</w:t>
      </w:r>
      <w:r w:rsidR="00AB2584" w:rsidRPr="006402AD">
        <w:t>3</w:t>
      </w:r>
      <w:r w:rsidR="00AB2584" w:rsidRPr="006402AD">
        <w:rPr>
          <w:rFonts w:hint="eastAsia"/>
        </w:rPr>
        <w:t>年</w:t>
      </w:r>
      <w:r w:rsidR="00A30ED6" w:rsidRPr="006402AD">
        <w:rPr>
          <w:rFonts w:hint="eastAsia"/>
        </w:rPr>
        <w:t>9</w:t>
      </w:r>
      <w:r w:rsidR="00AB2584" w:rsidRPr="006402AD">
        <w:rPr>
          <w:rFonts w:hint="eastAsia"/>
        </w:rPr>
        <w:t>月</w:t>
      </w:r>
      <w:r w:rsidR="00A30ED6" w:rsidRPr="006402AD">
        <w:rPr>
          <w:rFonts w:hint="eastAsia"/>
        </w:rPr>
        <w:t>5</w:t>
      </w:r>
      <w:r w:rsidR="00AB2584" w:rsidRPr="006402AD">
        <w:rPr>
          <w:rFonts w:hint="eastAsia"/>
        </w:rPr>
        <w:t>日</w:t>
      </w:r>
      <w:r w:rsidR="00B4208B" w:rsidRPr="006402AD">
        <w:rPr>
          <w:rFonts w:hint="eastAsia"/>
        </w:rPr>
        <w:t>通知解約</w:t>
      </w:r>
      <w:r w:rsidR="00AB2584" w:rsidRPr="006402AD">
        <w:rPr>
          <w:rFonts w:hint="eastAsia"/>
        </w:rPr>
        <w:t>，</w:t>
      </w:r>
      <w:r w:rsidR="00B4208B" w:rsidRPr="006402AD">
        <w:rPr>
          <w:rFonts w:hint="eastAsia"/>
        </w:rPr>
        <w:t>承商當日並向採購室提出協商請求，</w:t>
      </w:r>
      <w:r w:rsidR="00A30ED6" w:rsidRPr="006402AD">
        <w:rPr>
          <w:rFonts w:hint="eastAsia"/>
        </w:rPr>
        <w:t>國防部於1</w:t>
      </w:r>
      <w:r w:rsidR="00A30ED6" w:rsidRPr="006402AD">
        <w:t>04</w:t>
      </w:r>
      <w:r w:rsidR="00A30ED6" w:rsidRPr="006402AD">
        <w:rPr>
          <w:rFonts w:hint="eastAsia"/>
        </w:rPr>
        <w:t>年7月2</w:t>
      </w:r>
      <w:r w:rsidR="00A30ED6" w:rsidRPr="006402AD">
        <w:t>2</w:t>
      </w:r>
      <w:r w:rsidR="00A30ED6" w:rsidRPr="006402AD">
        <w:rPr>
          <w:rFonts w:hint="eastAsia"/>
        </w:rPr>
        <w:t>日發函同意外掛式解決方案</w:t>
      </w:r>
      <w:r w:rsidR="00B4208B" w:rsidRPr="006402AD">
        <w:rPr>
          <w:rFonts w:hint="eastAsia"/>
        </w:rPr>
        <w:t>，</w:t>
      </w:r>
      <w:proofErr w:type="gramStart"/>
      <w:r w:rsidR="00C8157C" w:rsidRPr="006402AD">
        <w:rPr>
          <w:rFonts w:hint="eastAsia"/>
        </w:rPr>
        <w:t>嗣</w:t>
      </w:r>
      <w:proofErr w:type="gramEnd"/>
      <w:r w:rsidR="00C8157C" w:rsidRPr="006402AD">
        <w:rPr>
          <w:rFonts w:hint="eastAsia"/>
        </w:rPr>
        <w:t>並</w:t>
      </w:r>
      <w:r w:rsidR="00B4208B" w:rsidRPr="006402AD">
        <w:rPr>
          <w:rFonts w:hint="eastAsia"/>
        </w:rPr>
        <w:t>依工程會1</w:t>
      </w:r>
      <w:r w:rsidR="00B4208B" w:rsidRPr="006402AD">
        <w:t>05</w:t>
      </w:r>
      <w:r w:rsidR="00B4208B" w:rsidRPr="006402AD">
        <w:rPr>
          <w:rFonts w:hint="eastAsia"/>
        </w:rPr>
        <w:t>年3月1</w:t>
      </w:r>
      <w:r w:rsidR="00B4208B" w:rsidRPr="006402AD">
        <w:t>7</w:t>
      </w:r>
      <w:r w:rsidR="00B4208B" w:rsidRPr="006402AD">
        <w:rPr>
          <w:rFonts w:hint="eastAsia"/>
        </w:rPr>
        <w:t>日調1</w:t>
      </w:r>
      <w:r w:rsidR="00B4208B" w:rsidRPr="006402AD">
        <w:t>04</w:t>
      </w:r>
      <w:r w:rsidR="00B4208B" w:rsidRPr="006402AD">
        <w:rPr>
          <w:rFonts w:hint="eastAsia"/>
        </w:rPr>
        <w:t>0</w:t>
      </w:r>
      <w:r w:rsidR="00B4208B" w:rsidRPr="006402AD">
        <w:t>309</w:t>
      </w:r>
      <w:r w:rsidR="00B4208B" w:rsidRPr="006402AD">
        <w:rPr>
          <w:rFonts w:hint="eastAsia"/>
        </w:rPr>
        <w:t>號調解書意旨，</w:t>
      </w:r>
      <w:r w:rsidR="00C8157C" w:rsidRPr="006402AD">
        <w:rPr>
          <w:rFonts w:hint="eastAsia"/>
        </w:rPr>
        <w:t>同意</w:t>
      </w:r>
      <w:r w:rsidR="00B4208B" w:rsidRPr="006402AD">
        <w:rPr>
          <w:rFonts w:hint="eastAsia"/>
        </w:rPr>
        <w:t>自收到爭議調解成立書之次日起（即1</w:t>
      </w:r>
      <w:r w:rsidR="00B4208B" w:rsidRPr="006402AD">
        <w:t>05</w:t>
      </w:r>
      <w:r w:rsidR="00B4208B" w:rsidRPr="006402AD">
        <w:rPr>
          <w:rFonts w:hint="eastAsia"/>
        </w:rPr>
        <w:t>年3月2</w:t>
      </w:r>
      <w:r w:rsidR="00B4208B" w:rsidRPr="006402AD">
        <w:t>3</w:t>
      </w:r>
      <w:r w:rsidR="00B4208B" w:rsidRPr="006402AD">
        <w:rPr>
          <w:rFonts w:hint="eastAsia"/>
        </w:rPr>
        <w:t>日）繼續履約，</w:t>
      </w:r>
      <w:proofErr w:type="gramStart"/>
      <w:r w:rsidR="00C8157C" w:rsidRPr="006402AD">
        <w:rPr>
          <w:rFonts w:hint="eastAsia"/>
        </w:rPr>
        <w:t>憲指部於</w:t>
      </w:r>
      <w:proofErr w:type="gramEnd"/>
      <w:r w:rsidR="00C8157C" w:rsidRPr="006402AD">
        <w:rPr>
          <w:rFonts w:hint="eastAsia"/>
        </w:rPr>
        <w:t>1</w:t>
      </w:r>
      <w:r w:rsidR="00C8157C" w:rsidRPr="006402AD">
        <w:t>06</w:t>
      </w:r>
      <w:r w:rsidR="00C8157C" w:rsidRPr="006402AD">
        <w:rPr>
          <w:rFonts w:hint="eastAsia"/>
        </w:rPr>
        <w:t>年6月</w:t>
      </w:r>
      <w:r w:rsidR="00C8157C" w:rsidRPr="006402AD">
        <w:t>6</w:t>
      </w:r>
      <w:r w:rsidR="00C8157C" w:rsidRPr="006402AD">
        <w:rPr>
          <w:rFonts w:hint="eastAsia"/>
        </w:rPr>
        <w:t>日通知第2階段驗收結果合格，全案於1</w:t>
      </w:r>
      <w:r w:rsidR="00C8157C" w:rsidRPr="006402AD">
        <w:t>08</w:t>
      </w:r>
      <w:r w:rsidR="00C8157C" w:rsidRPr="006402AD">
        <w:rPr>
          <w:rFonts w:hint="eastAsia"/>
        </w:rPr>
        <w:t>年1</w:t>
      </w:r>
      <w:r w:rsidR="00C8157C" w:rsidRPr="006402AD">
        <w:t>2</w:t>
      </w:r>
      <w:r w:rsidR="00C8157C" w:rsidRPr="006402AD">
        <w:rPr>
          <w:rFonts w:hint="eastAsia"/>
        </w:rPr>
        <w:t>月3</w:t>
      </w:r>
      <w:r w:rsidR="00C8157C" w:rsidRPr="006402AD">
        <w:t>0</w:t>
      </w:r>
      <w:r w:rsidR="00C8157C" w:rsidRPr="006402AD">
        <w:rPr>
          <w:rFonts w:hint="eastAsia"/>
        </w:rPr>
        <w:t>日至1</w:t>
      </w:r>
      <w:r w:rsidR="00C8157C" w:rsidRPr="006402AD">
        <w:t>09</w:t>
      </w:r>
      <w:r w:rsidR="00C8157C" w:rsidRPr="006402AD">
        <w:rPr>
          <w:rFonts w:hint="eastAsia"/>
        </w:rPr>
        <w:t>年1月</w:t>
      </w:r>
      <w:r w:rsidR="00C8157C" w:rsidRPr="006402AD">
        <w:rPr>
          <w:rFonts w:hint="eastAsia"/>
        </w:rPr>
        <w:lastRenderedPageBreak/>
        <w:t>1</w:t>
      </w:r>
      <w:r w:rsidR="00C8157C" w:rsidRPr="006402AD">
        <w:t>0</w:t>
      </w:r>
      <w:r w:rsidR="00C8157C" w:rsidRPr="006402AD">
        <w:rPr>
          <w:rFonts w:hint="eastAsia"/>
        </w:rPr>
        <w:t>日完成性能測試，「全系統整合外掛保密器」部分，判定不合格</w:t>
      </w:r>
      <w:r w:rsidR="00B4208B" w:rsidRPr="006402AD">
        <w:rPr>
          <w:rFonts w:hint="eastAsia"/>
        </w:rPr>
        <w:t>。本院</w:t>
      </w:r>
      <w:r w:rsidR="00681737" w:rsidRPr="006402AD">
        <w:rPr>
          <w:rFonts w:hint="eastAsia"/>
        </w:rPr>
        <w:t>於1</w:t>
      </w:r>
      <w:r w:rsidR="00681737" w:rsidRPr="006402AD">
        <w:t>09</w:t>
      </w:r>
      <w:r w:rsidR="00681737" w:rsidRPr="006402AD">
        <w:rPr>
          <w:rFonts w:hint="eastAsia"/>
        </w:rPr>
        <w:t>年9月1</w:t>
      </w:r>
      <w:r w:rsidR="00681737" w:rsidRPr="006402AD">
        <w:t>1</w:t>
      </w:r>
      <w:r w:rsidR="00681737" w:rsidRPr="006402AD">
        <w:rPr>
          <w:rFonts w:hint="eastAsia"/>
        </w:rPr>
        <w:t>日</w:t>
      </w:r>
      <w:r w:rsidR="00681737" w:rsidRPr="006402AD">
        <w:rPr>
          <w:rStyle w:val="afe"/>
        </w:rPr>
        <w:footnoteReference w:id="28"/>
      </w:r>
      <w:r w:rsidR="00681737" w:rsidRPr="006402AD">
        <w:rPr>
          <w:rFonts w:hint="eastAsia"/>
        </w:rPr>
        <w:t>函請國防部說明憲兵通用無線電通信系統</w:t>
      </w:r>
      <w:r w:rsidR="007B1B69" w:rsidRPr="006402AD">
        <w:rPr>
          <w:rFonts w:hint="eastAsia"/>
        </w:rPr>
        <w:t>履約迄今，有否達成原規劃軍事投資建案之預期效能？</w:t>
      </w:r>
      <w:r w:rsidRPr="006402AD">
        <w:rPr>
          <w:rFonts w:hint="eastAsia"/>
        </w:rPr>
        <w:t>該</w:t>
      </w:r>
      <w:r w:rsidR="00681737" w:rsidRPr="006402AD">
        <w:rPr>
          <w:rFonts w:hint="eastAsia"/>
        </w:rPr>
        <w:t>部1</w:t>
      </w:r>
      <w:r w:rsidR="00681737" w:rsidRPr="006402AD">
        <w:t>09</w:t>
      </w:r>
      <w:r w:rsidR="00681737" w:rsidRPr="006402AD">
        <w:rPr>
          <w:rFonts w:hint="eastAsia"/>
        </w:rPr>
        <w:t>年1</w:t>
      </w:r>
      <w:r w:rsidR="00681737" w:rsidRPr="006402AD">
        <w:t>1</w:t>
      </w:r>
      <w:r w:rsidR="00681737" w:rsidRPr="006402AD">
        <w:rPr>
          <w:rFonts w:hint="eastAsia"/>
        </w:rPr>
        <w:t>月1</w:t>
      </w:r>
      <w:r w:rsidR="00681737" w:rsidRPr="006402AD">
        <w:t>1</w:t>
      </w:r>
      <w:r w:rsidR="00681737" w:rsidRPr="006402AD">
        <w:rPr>
          <w:rFonts w:hint="eastAsia"/>
        </w:rPr>
        <w:t>日國通資源字第1</w:t>
      </w:r>
      <w:r w:rsidR="00681737" w:rsidRPr="006402AD">
        <w:t>090239432</w:t>
      </w:r>
      <w:r w:rsidR="00681737" w:rsidRPr="006402AD">
        <w:rPr>
          <w:rFonts w:hint="eastAsia"/>
        </w:rPr>
        <w:t>號函稱：</w:t>
      </w:r>
      <w:r w:rsidR="007B1B69" w:rsidRPr="006402AD">
        <w:rPr>
          <w:rFonts w:hint="eastAsia"/>
        </w:rPr>
        <w:t>「</w:t>
      </w:r>
      <w:r w:rsidR="005D0211" w:rsidRPr="006402AD">
        <w:rPr>
          <w:rFonts w:hint="eastAsia"/>
        </w:rPr>
        <w:t>2.</w:t>
      </w:r>
      <w:r w:rsidR="005D0211" w:rsidRPr="006402AD">
        <w:rPr>
          <w:rFonts w:hint="eastAsia"/>
        </w:rPr>
        <w:tab/>
        <w:t>本案無線電系統已於109年4月13日前完成驗收及性能測試</w:t>
      </w:r>
      <w:r w:rsidR="00E84AC8" w:rsidRPr="006402AD">
        <w:rPr>
          <w:rFonts w:hint="eastAsia"/>
        </w:rPr>
        <w:t>『</w:t>
      </w:r>
      <w:r w:rsidR="005D0211" w:rsidRPr="006402AD">
        <w:rPr>
          <w:rFonts w:hint="eastAsia"/>
        </w:rPr>
        <w:t>合格</w:t>
      </w:r>
      <w:r w:rsidR="00E84AC8" w:rsidRPr="006402AD">
        <w:rPr>
          <w:rFonts w:hint="eastAsia"/>
        </w:rPr>
        <w:t>』</w:t>
      </w:r>
      <w:r w:rsidR="005D0211" w:rsidRPr="006402AD">
        <w:rPr>
          <w:rFonts w:hint="eastAsia"/>
        </w:rPr>
        <w:t>，現階段無線電裝備已投入部隊運用，將藉由各項任務持續驗證運用成效；另本案保密裝備已完成研製，依國安局於108年2月14日平易字第1080001338號通過</w:t>
      </w:r>
      <w:proofErr w:type="gramStart"/>
      <w:r w:rsidR="005D0211" w:rsidRPr="006402AD">
        <w:rPr>
          <w:rFonts w:hint="eastAsia"/>
        </w:rPr>
        <w:t>鑑</w:t>
      </w:r>
      <w:proofErr w:type="gramEnd"/>
      <w:r w:rsidR="005D0211" w:rsidRPr="006402AD">
        <w:rPr>
          <w:rFonts w:hint="eastAsia"/>
        </w:rPr>
        <w:t>測，符合國防部政策要求，惟保密裝備改</w:t>
      </w:r>
      <w:proofErr w:type="gramStart"/>
      <w:r w:rsidR="005D0211" w:rsidRPr="006402AD">
        <w:rPr>
          <w:rFonts w:hint="eastAsia"/>
        </w:rPr>
        <w:t>採</w:t>
      </w:r>
      <w:proofErr w:type="gramEnd"/>
      <w:r w:rsidR="005D0211" w:rsidRPr="006402AD">
        <w:rPr>
          <w:rFonts w:hint="eastAsia"/>
        </w:rPr>
        <w:t>外掛方式所生之功能減損，經</w:t>
      </w:r>
      <w:proofErr w:type="gramStart"/>
      <w:r w:rsidR="005D0211" w:rsidRPr="006402AD">
        <w:rPr>
          <w:rFonts w:hint="eastAsia"/>
        </w:rPr>
        <w:t>憲指部已</w:t>
      </w:r>
      <w:proofErr w:type="gramEnd"/>
      <w:r w:rsidR="005D0211" w:rsidRPr="006402AD">
        <w:rPr>
          <w:rFonts w:hint="eastAsia"/>
        </w:rPr>
        <w:t>依政府採購法第72條第2項及</w:t>
      </w:r>
      <w:r w:rsidR="00232235" w:rsidRPr="006402AD">
        <w:rPr>
          <w:rFonts w:hint="eastAsia"/>
        </w:rPr>
        <w:t>『</w:t>
      </w:r>
      <w:r w:rsidR="005D0211" w:rsidRPr="006402AD">
        <w:rPr>
          <w:rFonts w:hint="eastAsia"/>
        </w:rPr>
        <w:t>軍事機關財物勞務採購減價收受作業規定</w:t>
      </w:r>
      <w:r w:rsidR="00232235" w:rsidRPr="006402AD">
        <w:rPr>
          <w:rFonts w:hint="eastAsia"/>
        </w:rPr>
        <w:t>』</w:t>
      </w:r>
      <w:r w:rsidR="005D0211" w:rsidRPr="006402AD">
        <w:rPr>
          <w:rFonts w:hint="eastAsia"/>
        </w:rPr>
        <w:t>完成評估，</w:t>
      </w:r>
      <w:bookmarkStart w:id="103" w:name="_Hlk88118352"/>
      <w:r w:rsidR="005D0211" w:rsidRPr="006402AD">
        <w:rPr>
          <w:rFonts w:hint="eastAsia"/>
        </w:rPr>
        <w:t>其功能減損部分</w:t>
      </w:r>
      <w:r w:rsidR="00232235" w:rsidRPr="006402AD">
        <w:rPr>
          <w:rFonts w:hint="eastAsia"/>
        </w:rPr>
        <w:t>『</w:t>
      </w:r>
      <w:r w:rsidR="005D0211" w:rsidRPr="006402AD">
        <w:rPr>
          <w:rFonts w:hint="eastAsia"/>
        </w:rPr>
        <w:t>不妨礙安全及使用需求，亦無減少通常效用或契約預定效用</w:t>
      </w:r>
      <w:bookmarkEnd w:id="103"/>
      <w:r w:rsidR="00232235" w:rsidRPr="006402AD">
        <w:rPr>
          <w:rFonts w:hint="eastAsia"/>
        </w:rPr>
        <w:t>』</w:t>
      </w:r>
      <w:r w:rsidR="005D0211" w:rsidRPr="006402AD">
        <w:rPr>
          <w:rFonts w:hint="eastAsia"/>
        </w:rPr>
        <w:t>，由國防部於109年4月10日國</w:t>
      </w:r>
      <w:proofErr w:type="gramStart"/>
      <w:r w:rsidR="005D0211" w:rsidRPr="006402AD">
        <w:rPr>
          <w:rFonts w:hint="eastAsia"/>
        </w:rPr>
        <w:t>採驗結</w:t>
      </w:r>
      <w:proofErr w:type="gramEnd"/>
      <w:r w:rsidR="005D0211" w:rsidRPr="006402AD">
        <w:rPr>
          <w:rFonts w:hint="eastAsia"/>
        </w:rPr>
        <w:t>字第1090076850號同意辦理減價收受。</w:t>
      </w:r>
      <w:r w:rsidR="00232235" w:rsidRPr="006402AD">
        <w:rPr>
          <w:rFonts w:hint="eastAsia"/>
        </w:rPr>
        <w:t>」等語。</w:t>
      </w:r>
    </w:p>
    <w:p w:rsidR="007B1B69" w:rsidRPr="006402AD" w:rsidRDefault="00232235" w:rsidP="00BA363A">
      <w:pPr>
        <w:pStyle w:val="3"/>
      </w:pPr>
      <w:proofErr w:type="gramStart"/>
      <w:r w:rsidRPr="006402AD">
        <w:rPr>
          <w:rFonts w:hint="eastAsia"/>
        </w:rPr>
        <w:t>惟查</w:t>
      </w:r>
      <w:r w:rsidR="00BA363A" w:rsidRPr="006402AD">
        <w:rPr>
          <w:rFonts w:hint="eastAsia"/>
        </w:rPr>
        <w:t>有關憲指部所</w:t>
      </w:r>
      <w:proofErr w:type="gramEnd"/>
      <w:r w:rsidR="00BA363A" w:rsidRPr="006402AD">
        <w:rPr>
          <w:rFonts w:hint="eastAsia"/>
        </w:rPr>
        <w:t>購置裝備是否達原規劃功能一節，</w:t>
      </w:r>
      <w:r w:rsidR="006A3E5A" w:rsidRPr="006402AD">
        <w:rPr>
          <w:rFonts w:hint="eastAsia"/>
        </w:rPr>
        <w:t>國防部</w:t>
      </w:r>
      <w:proofErr w:type="gramStart"/>
      <w:r w:rsidR="006A3E5A" w:rsidRPr="006402AD">
        <w:rPr>
          <w:rFonts w:hint="eastAsia"/>
        </w:rPr>
        <w:t>1</w:t>
      </w:r>
      <w:r w:rsidR="006A3E5A" w:rsidRPr="006402AD">
        <w:t>09</w:t>
      </w:r>
      <w:r w:rsidR="006A3E5A" w:rsidRPr="006402AD">
        <w:rPr>
          <w:rFonts w:hint="eastAsia"/>
        </w:rPr>
        <w:t>年1</w:t>
      </w:r>
      <w:r w:rsidR="006A3E5A" w:rsidRPr="006402AD">
        <w:t>1</w:t>
      </w:r>
      <w:r w:rsidR="006A3E5A" w:rsidRPr="006402AD">
        <w:rPr>
          <w:rFonts w:hint="eastAsia"/>
        </w:rPr>
        <w:t>月1</w:t>
      </w:r>
      <w:r w:rsidR="006A3E5A" w:rsidRPr="006402AD">
        <w:t>1</w:t>
      </w:r>
      <w:r w:rsidR="006A3E5A" w:rsidRPr="006402AD">
        <w:rPr>
          <w:rFonts w:hint="eastAsia"/>
        </w:rPr>
        <w:t>日函本以</w:t>
      </w:r>
      <w:proofErr w:type="gramEnd"/>
      <w:r w:rsidR="006A3E5A" w:rsidRPr="006402AD">
        <w:rPr>
          <w:rFonts w:hint="eastAsia"/>
        </w:rPr>
        <w:t>「其功能減損部分『不妨礙安全及使用需求，亦無減少通常效用或契約預定效用』，由國防部於109年4月10日國</w:t>
      </w:r>
      <w:proofErr w:type="gramStart"/>
      <w:r w:rsidR="006A3E5A" w:rsidRPr="006402AD">
        <w:rPr>
          <w:rFonts w:hint="eastAsia"/>
        </w:rPr>
        <w:t>採驗結</w:t>
      </w:r>
      <w:proofErr w:type="gramEnd"/>
      <w:r w:rsidR="006A3E5A" w:rsidRPr="006402AD">
        <w:rPr>
          <w:rFonts w:hint="eastAsia"/>
        </w:rPr>
        <w:t>字第1090076850號同意辦理減價收受。」等推託之</w:t>
      </w:r>
      <w:proofErr w:type="gramStart"/>
      <w:r w:rsidR="006A3E5A" w:rsidRPr="006402AD">
        <w:rPr>
          <w:rFonts w:hint="eastAsia"/>
        </w:rPr>
        <w:t>詞置辯</w:t>
      </w:r>
      <w:proofErr w:type="gramEnd"/>
      <w:r w:rsidR="006A3E5A" w:rsidRPr="006402AD">
        <w:rPr>
          <w:rFonts w:hint="eastAsia"/>
        </w:rPr>
        <w:t>。然外掛式保密模組重達2</w:t>
      </w:r>
      <w:r w:rsidR="006A3E5A" w:rsidRPr="006402AD">
        <w:t>40</w:t>
      </w:r>
      <w:r w:rsidR="006A3E5A" w:rsidRPr="006402AD">
        <w:rPr>
          <w:rFonts w:hint="eastAsia"/>
        </w:rPr>
        <w:t>克，與手提機2</w:t>
      </w:r>
      <w:r w:rsidR="006A3E5A" w:rsidRPr="006402AD">
        <w:t>70</w:t>
      </w:r>
      <w:r w:rsidR="006A3E5A" w:rsidRPr="006402AD">
        <w:rPr>
          <w:rFonts w:hint="eastAsia"/>
        </w:rPr>
        <w:t>克相當，既不輕巧，也不方便，</w:t>
      </w:r>
      <w:r w:rsidR="00A65C22" w:rsidRPr="006402AD">
        <w:rPr>
          <w:rFonts w:hint="eastAsia"/>
        </w:rPr>
        <w:t>與建議書徵求文件附錄A</w:t>
      </w:r>
      <w:r w:rsidR="00A65C22" w:rsidRPr="006402AD">
        <w:t>2.7</w:t>
      </w:r>
      <w:r w:rsidR="00A65C22" w:rsidRPr="006402AD">
        <w:rPr>
          <w:rFonts w:hint="eastAsia"/>
        </w:rPr>
        <w:t>所列需求目標「無線電需體積小、質量輕」相悖。</w:t>
      </w:r>
      <w:proofErr w:type="gramStart"/>
      <w:r w:rsidR="00A65C22" w:rsidRPr="006402AD">
        <w:rPr>
          <w:rFonts w:hint="eastAsia"/>
        </w:rPr>
        <w:t>再者，</w:t>
      </w:r>
      <w:proofErr w:type="gramEnd"/>
      <w:r w:rsidR="00A65C22" w:rsidRPr="006402AD">
        <w:rPr>
          <w:rFonts w:hint="eastAsia"/>
        </w:rPr>
        <w:t>功能減損部分，</w:t>
      </w:r>
      <w:r w:rsidR="006077C5" w:rsidRPr="006402AD">
        <w:rPr>
          <w:rFonts w:hint="eastAsia"/>
        </w:rPr>
        <w:t>臺灣高等法院</w:t>
      </w:r>
      <w:proofErr w:type="gramStart"/>
      <w:r w:rsidR="006077C5" w:rsidRPr="006402AD">
        <w:rPr>
          <w:rFonts w:hint="eastAsia"/>
        </w:rPr>
        <w:t>1</w:t>
      </w:r>
      <w:r w:rsidR="006077C5" w:rsidRPr="006402AD">
        <w:t>09</w:t>
      </w:r>
      <w:proofErr w:type="gramEnd"/>
      <w:r w:rsidR="006077C5" w:rsidRPr="006402AD">
        <w:rPr>
          <w:rFonts w:hint="eastAsia"/>
        </w:rPr>
        <w:t>年度重上字第1</w:t>
      </w:r>
      <w:r w:rsidR="006077C5" w:rsidRPr="006402AD">
        <w:t>62</w:t>
      </w:r>
      <w:r w:rsidR="006077C5" w:rsidRPr="006402AD">
        <w:rPr>
          <w:rFonts w:hint="eastAsia"/>
        </w:rPr>
        <w:t>號民事判決</w:t>
      </w:r>
      <w:r w:rsidR="00E84AC8" w:rsidRPr="006402AD">
        <w:rPr>
          <w:rFonts w:hint="eastAsia"/>
        </w:rPr>
        <w:t>業明確指出：</w:t>
      </w:r>
      <w:r w:rsidR="006077C5" w:rsidRPr="006402AD">
        <w:rPr>
          <w:rFonts w:hint="eastAsia"/>
        </w:rPr>
        <w:t>「本件履約標的屬於國防通訊加密電子產品，外掛式方案功能較原內置式減少點對點加密簡訊傳送、無法整合</w:t>
      </w:r>
      <w:r w:rsidR="006077C5" w:rsidRPr="006402AD">
        <w:rPr>
          <w:rFonts w:hint="eastAsia"/>
        </w:rPr>
        <w:lastRenderedPageBreak/>
        <w:t>調度派遣台，且因無直通模式，故限制群組呼叫</w:t>
      </w:r>
      <w:r w:rsidR="00E84AC8" w:rsidRPr="006402AD">
        <w:rPr>
          <w:rFonts w:hint="eastAsia"/>
        </w:rPr>
        <w:t>等</w:t>
      </w:r>
      <w:r w:rsidR="00E84AC8" w:rsidRPr="006402AD">
        <w:rPr>
          <w:rFonts w:hAnsi="標楷體" w:hint="eastAsia"/>
        </w:rPr>
        <w:t>…</w:t>
      </w:r>
      <w:proofErr w:type="gramStart"/>
      <w:r w:rsidR="00E84AC8" w:rsidRPr="006402AD">
        <w:rPr>
          <w:rFonts w:hAnsi="標楷體" w:hint="eastAsia"/>
        </w:rPr>
        <w:t>…</w:t>
      </w:r>
      <w:proofErr w:type="gramEnd"/>
      <w:r w:rsidR="00E84AC8" w:rsidRPr="006402AD">
        <w:rPr>
          <w:rFonts w:hint="eastAsia"/>
        </w:rPr>
        <w:t>」</w:t>
      </w:r>
      <w:r w:rsidR="00A65C22" w:rsidRPr="006402AD">
        <w:rPr>
          <w:rFonts w:hint="eastAsia"/>
        </w:rPr>
        <w:t>與國防部前揭說法相左，</w:t>
      </w:r>
      <w:r w:rsidR="006A3E5A" w:rsidRPr="006402AD">
        <w:rPr>
          <w:rFonts w:hint="eastAsia"/>
        </w:rPr>
        <w:t>為此，本院藉1</w:t>
      </w:r>
      <w:r w:rsidR="006A3E5A" w:rsidRPr="006402AD">
        <w:t>10</w:t>
      </w:r>
      <w:r w:rsidR="006A3E5A" w:rsidRPr="006402AD">
        <w:rPr>
          <w:rFonts w:hint="eastAsia"/>
        </w:rPr>
        <w:t>年1</w:t>
      </w:r>
      <w:r w:rsidR="006A3E5A" w:rsidRPr="006402AD">
        <w:t>1</w:t>
      </w:r>
      <w:r w:rsidR="006A3E5A" w:rsidRPr="006402AD">
        <w:rPr>
          <w:rFonts w:hint="eastAsia"/>
        </w:rPr>
        <w:t>月1</w:t>
      </w:r>
      <w:r w:rsidR="006A3E5A" w:rsidRPr="006402AD">
        <w:t>5</w:t>
      </w:r>
      <w:r w:rsidR="006A3E5A" w:rsidRPr="006402AD">
        <w:rPr>
          <w:rFonts w:hint="eastAsia"/>
        </w:rPr>
        <w:t>日詢問，續請國防部說明，該部</w:t>
      </w:r>
      <w:r w:rsidR="00BA363A" w:rsidRPr="006402AD">
        <w:rPr>
          <w:rFonts w:hint="eastAsia"/>
        </w:rPr>
        <w:t>應詢資料</w:t>
      </w:r>
      <w:r w:rsidR="006A3E5A" w:rsidRPr="006402AD">
        <w:rPr>
          <w:rFonts w:hint="eastAsia"/>
        </w:rPr>
        <w:t>始</w:t>
      </w:r>
      <w:r w:rsidR="00BA363A" w:rsidRPr="006402AD">
        <w:rPr>
          <w:rFonts w:hint="eastAsia"/>
        </w:rPr>
        <w:t>坦承「</w:t>
      </w:r>
      <w:proofErr w:type="gramStart"/>
      <w:r w:rsidR="00BA363A" w:rsidRPr="006402AD">
        <w:rPr>
          <w:rFonts w:hint="eastAsia"/>
        </w:rPr>
        <w:t>保密器現已</w:t>
      </w:r>
      <w:proofErr w:type="gramEnd"/>
      <w:r w:rsidR="00BA363A" w:rsidRPr="006402AD">
        <w:rPr>
          <w:rFonts w:hint="eastAsia"/>
        </w:rPr>
        <w:t>通過國安局</w:t>
      </w:r>
      <w:proofErr w:type="gramStart"/>
      <w:r w:rsidR="00BA363A" w:rsidRPr="006402AD">
        <w:rPr>
          <w:rFonts w:hint="eastAsia"/>
        </w:rPr>
        <w:t>鑑</w:t>
      </w:r>
      <w:proofErr w:type="gramEnd"/>
      <w:r w:rsidR="00BA363A" w:rsidRPr="006402AD">
        <w:rPr>
          <w:rFonts w:hint="eastAsia"/>
        </w:rPr>
        <w:t>測，減少功能說明如後：(1)不具備點對點直通模式加密。(2)不具備點對點簡訊加密。(3)無法與調度派遣台</w:t>
      </w:r>
      <w:proofErr w:type="gramStart"/>
      <w:r w:rsidR="00BA363A" w:rsidRPr="006402AD">
        <w:rPr>
          <w:rFonts w:hint="eastAsia"/>
        </w:rPr>
        <w:t>介</w:t>
      </w:r>
      <w:proofErr w:type="gramEnd"/>
      <w:r w:rsidR="00BA363A" w:rsidRPr="006402AD">
        <w:rPr>
          <w:rFonts w:hint="eastAsia"/>
        </w:rPr>
        <w:t>接整合(4)限制語音傳輸數量。」</w:t>
      </w:r>
      <w:r w:rsidR="00A65C22" w:rsidRPr="006402AD">
        <w:rPr>
          <w:rFonts w:hint="eastAsia"/>
        </w:rPr>
        <w:t>等語</w:t>
      </w:r>
      <w:r w:rsidR="00BA363A" w:rsidRPr="006402AD">
        <w:rPr>
          <w:rFonts w:hint="eastAsia"/>
        </w:rPr>
        <w:t>在卷可</w:t>
      </w:r>
      <w:proofErr w:type="gramStart"/>
      <w:r w:rsidR="00BA363A" w:rsidRPr="006402AD">
        <w:rPr>
          <w:rFonts w:hint="eastAsia"/>
        </w:rPr>
        <w:t>稽</w:t>
      </w:r>
      <w:proofErr w:type="gramEnd"/>
      <w:r w:rsidR="00BA363A" w:rsidRPr="006402AD">
        <w:rPr>
          <w:rFonts w:hint="eastAsia"/>
        </w:rPr>
        <w:t>。</w:t>
      </w:r>
      <w:r w:rsidR="007A73B2" w:rsidRPr="006402AD">
        <w:rPr>
          <w:rFonts w:hint="eastAsia"/>
        </w:rPr>
        <w:t>所稱不具備點對點直通模式加密，違反</w:t>
      </w:r>
      <w:r w:rsidR="00551196" w:rsidRPr="006402AD">
        <w:t>A.9</w:t>
      </w:r>
      <w:r w:rsidR="00551196" w:rsidRPr="006402AD">
        <w:rPr>
          <w:rFonts w:hint="eastAsia"/>
        </w:rPr>
        <w:t>點對點加密、</w:t>
      </w:r>
      <w:r w:rsidR="0017048C" w:rsidRPr="006402AD">
        <w:rPr>
          <w:rFonts w:hint="eastAsia"/>
        </w:rPr>
        <w:t>A</w:t>
      </w:r>
      <w:r w:rsidR="0017048C" w:rsidRPr="006402AD">
        <w:t>9.3</w:t>
      </w:r>
      <w:r w:rsidR="0017048C" w:rsidRPr="006402AD">
        <w:rPr>
          <w:rFonts w:hint="eastAsia"/>
        </w:rPr>
        <w:t>內置保密模組、</w:t>
      </w:r>
      <w:r w:rsidR="00551196" w:rsidRPr="006402AD">
        <w:rPr>
          <w:rFonts w:hint="eastAsia"/>
        </w:rPr>
        <w:t>A</w:t>
      </w:r>
      <w:r w:rsidR="00551196" w:rsidRPr="006402AD">
        <w:t>11.6</w:t>
      </w:r>
      <w:r w:rsidR="00551196" w:rsidRPr="006402AD">
        <w:rPr>
          <w:rFonts w:hint="eastAsia"/>
        </w:rPr>
        <w:t>直通模式呼叫、A</w:t>
      </w:r>
      <w:r w:rsidR="00551196" w:rsidRPr="006402AD">
        <w:t>12</w:t>
      </w:r>
      <w:proofErr w:type="gramStart"/>
      <w:r w:rsidR="00551196" w:rsidRPr="006402AD">
        <w:rPr>
          <w:rFonts w:hint="eastAsia"/>
        </w:rPr>
        <w:t>檢續傳輸</w:t>
      </w:r>
      <w:proofErr w:type="gramEnd"/>
      <w:r w:rsidR="00551196" w:rsidRPr="006402AD">
        <w:rPr>
          <w:rFonts w:hint="eastAsia"/>
        </w:rPr>
        <w:t>能力、B</w:t>
      </w:r>
      <w:r w:rsidR="00551196" w:rsidRPr="006402AD">
        <w:t>1.2</w:t>
      </w:r>
      <w:r w:rsidR="00551196" w:rsidRPr="006402AD">
        <w:rPr>
          <w:rFonts w:hint="eastAsia"/>
        </w:rPr>
        <w:t>連結調度派遣台及B</w:t>
      </w:r>
      <w:r w:rsidR="00551196" w:rsidRPr="006402AD">
        <w:t>7.1.11</w:t>
      </w:r>
      <w:r w:rsidR="00551196" w:rsidRPr="006402AD">
        <w:rPr>
          <w:rFonts w:hint="eastAsia"/>
        </w:rPr>
        <w:t>等規定，未達成A</w:t>
      </w:r>
      <w:r w:rsidR="00551196" w:rsidRPr="006402AD">
        <w:t>2.1</w:t>
      </w:r>
      <w:r w:rsidR="00551196" w:rsidRPr="006402AD">
        <w:rPr>
          <w:rFonts w:hint="eastAsia"/>
        </w:rPr>
        <w:t>具保密性、A</w:t>
      </w:r>
      <w:r w:rsidR="00551196" w:rsidRPr="006402AD">
        <w:t>2.7</w:t>
      </w:r>
      <w:r w:rsidR="00551196" w:rsidRPr="006402AD">
        <w:rPr>
          <w:rFonts w:hint="eastAsia"/>
        </w:rPr>
        <w:t>體積小、質量輕等需求目標。</w:t>
      </w:r>
    </w:p>
    <w:p w:rsidR="00BA363A" w:rsidRPr="006402AD" w:rsidRDefault="00542936" w:rsidP="009727A8">
      <w:pPr>
        <w:pStyle w:val="3"/>
      </w:pPr>
      <w:r w:rsidRPr="006402AD">
        <w:rPr>
          <w:rFonts w:hint="eastAsia"/>
        </w:rPr>
        <w:t>綜上，</w:t>
      </w:r>
      <w:proofErr w:type="gramStart"/>
      <w:r w:rsidR="003109F3" w:rsidRPr="006402AD">
        <w:rPr>
          <w:rFonts w:hint="eastAsia"/>
        </w:rPr>
        <w:t>憲指部</w:t>
      </w:r>
      <w:proofErr w:type="gramEnd"/>
      <w:r w:rsidR="003109F3" w:rsidRPr="006402AD">
        <w:rPr>
          <w:rFonts w:hint="eastAsia"/>
        </w:rPr>
        <w:t>斥資4</w:t>
      </w:r>
      <w:r w:rsidR="003109F3" w:rsidRPr="006402AD">
        <w:t>.1</w:t>
      </w:r>
      <w:r w:rsidR="003109F3" w:rsidRPr="006402AD">
        <w:rPr>
          <w:rFonts w:hint="eastAsia"/>
        </w:rPr>
        <w:t>億元採購「通用無線電系統」，</w:t>
      </w:r>
      <w:r w:rsidR="002D3763" w:rsidRPr="006402AD">
        <w:rPr>
          <w:rFonts w:hint="eastAsia"/>
        </w:rPr>
        <w:t>於承商表</w:t>
      </w:r>
      <w:r w:rsidR="00D85A1B" w:rsidRPr="006402AD">
        <w:rPr>
          <w:rFonts w:hint="eastAsia"/>
        </w:rPr>
        <w:t>示</w:t>
      </w:r>
      <w:r w:rsidR="002D3763" w:rsidRPr="006402AD">
        <w:rPr>
          <w:rFonts w:hint="eastAsia"/>
        </w:rPr>
        <w:t>無法提供內置保密模組之原始碼時，未</w:t>
      </w:r>
      <w:r w:rsidR="00D85A1B" w:rsidRPr="006402AD">
        <w:rPr>
          <w:rFonts w:hint="eastAsia"/>
        </w:rPr>
        <w:t>予</w:t>
      </w:r>
      <w:r w:rsidR="002D3763" w:rsidRPr="006402AD">
        <w:rPr>
          <w:rFonts w:hint="eastAsia"/>
        </w:rPr>
        <w:t>解約，反同意</w:t>
      </w:r>
      <w:r w:rsidR="00D85A1B" w:rsidRPr="006402AD">
        <w:rPr>
          <w:rFonts w:hint="eastAsia"/>
        </w:rPr>
        <w:t>保密器由內</w:t>
      </w:r>
      <w:proofErr w:type="gramStart"/>
      <w:r w:rsidR="00D85A1B" w:rsidRPr="006402AD">
        <w:rPr>
          <w:rFonts w:hint="eastAsia"/>
        </w:rPr>
        <w:t>置式</w:t>
      </w:r>
      <w:r w:rsidR="002D3763" w:rsidRPr="006402AD">
        <w:rPr>
          <w:rFonts w:hint="eastAsia"/>
        </w:rPr>
        <w:t>改外掛式</w:t>
      </w:r>
      <w:proofErr w:type="gramEnd"/>
      <w:r w:rsidR="002D3763" w:rsidRPr="006402AD">
        <w:rPr>
          <w:rFonts w:hint="eastAsia"/>
        </w:rPr>
        <w:t>，</w:t>
      </w:r>
      <w:proofErr w:type="gramStart"/>
      <w:r w:rsidR="00D85A1B" w:rsidRPr="006402AD">
        <w:rPr>
          <w:rFonts w:hint="eastAsia"/>
        </w:rPr>
        <w:t>核其外掛</w:t>
      </w:r>
      <w:proofErr w:type="gramEnd"/>
      <w:r w:rsidR="00D85A1B" w:rsidRPr="006402AD">
        <w:rPr>
          <w:rFonts w:hint="eastAsia"/>
        </w:rPr>
        <w:t>保密模組重達2</w:t>
      </w:r>
      <w:r w:rsidR="00D85A1B" w:rsidRPr="006402AD">
        <w:t>40</w:t>
      </w:r>
      <w:r w:rsidR="00D85A1B" w:rsidRPr="006402AD">
        <w:rPr>
          <w:rFonts w:hint="eastAsia"/>
        </w:rPr>
        <w:t>克，與</w:t>
      </w:r>
      <w:r w:rsidR="00232235" w:rsidRPr="006402AD">
        <w:rPr>
          <w:rFonts w:hint="eastAsia"/>
        </w:rPr>
        <w:t>手提機2</w:t>
      </w:r>
      <w:r w:rsidR="00232235" w:rsidRPr="006402AD">
        <w:t>70</w:t>
      </w:r>
      <w:r w:rsidR="00232235" w:rsidRPr="006402AD">
        <w:rPr>
          <w:rFonts w:hint="eastAsia"/>
        </w:rPr>
        <w:t>克相當，既不輕巧，使用上亦不方便，更造成「不具備點對點直通模式加密、不具備點對點簡訊加密、無法與調度派遣台</w:t>
      </w:r>
      <w:proofErr w:type="gramStart"/>
      <w:r w:rsidR="00232235" w:rsidRPr="006402AD">
        <w:rPr>
          <w:rFonts w:hint="eastAsia"/>
        </w:rPr>
        <w:t>介</w:t>
      </w:r>
      <w:proofErr w:type="gramEnd"/>
      <w:r w:rsidR="00232235" w:rsidRPr="006402AD">
        <w:rPr>
          <w:rFonts w:hint="eastAsia"/>
        </w:rPr>
        <w:t>接整合及限制語音傳輸數量」，以及無法與「衛戍區無線電系統」</w:t>
      </w:r>
      <w:proofErr w:type="gramStart"/>
      <w:r w:rsidR="00232235" w:rsidRPr="006402AD">
        <w:rPr>
          <w:rFonts w:hint="eastAsia"/>
        </w:rPr>
        <w:t>整合構聯等</w:t>
      </w:r>
      <w:proofErr w:type="gramEnd"/>
      <w:r w:rsidR="00232235" w:rsidRPr="006402AD">
        <w:rPr>
          <w:rFonts w:hint="eastAsia"/>
        </w:rPr>
        <w:t>功能減損，</w:t>
      </w:r>
      <w:r w:rsidR="00D85A1B" w:rsidRPr="006402AD">
        <w:rPr>
          <w:rFonts w:hint="eastAsia"/>
        </w:rPr>
        <w:t>有悖當初建議書徵求文件</w:t>
      </w:r>
      <w:r w:rsidR="00A65C22" w:rsidRPr="006402AD">
        <w:rPr>
          <w:rFonts w:hint="eastAsia"/>
        </w:rPr>
        <w:t>所列系統功能需求</w:t>
      </w:r>
      <w:r w:rsidR="00D85A1B" w:rsidRPr="006402AD">
        <w:rPr>
          <w:rFonts w:hint="eastAsia"/>
        </w:rPr>
        <w:t>，</w:t>
      </w:r>
      <w:r w:rsidR="00232235" w:rsidRPr="006402AD">
        <w:rPr>
          <w:rFonts w:hint="eastAsia"/>
        </w:rPr>
        <w:t>影響任務遂行，</w:t>
      </w:r>
      <w:r w:rsidR="00905833" w:rsidRPr="006402AD">
        <w:rPr>
          <w:rFonts w:hint="eastAsia"/>
        </w:rPr>
        <w:t>核有違失</w:t>
      </w:r>
      <w:r w:rsidR="002D3763" w:rsidRPr="006402AD">
        <w:rPr>
          <w:rFonts w:hint="eastAsia"/>
        </w:rPr>
        <w:t>。</w:t>
      </w:r>
    </w:p>
    <w:bookmarkEnd w:id="89"/>
    <w:p w:rsidR="00A03B61" w:rsidRDefault="00A03B61" w:rsidP="008F7D37">
      <w:pPr>
        <w:pStyle w:val="3"/>
        <w:numPr>
          <w:ilvl w:val="0"/>
          <w:numId w:val="0"/>
        </w:numPr>
        <w:ind w:left="680"/>
      </w:pPr>
    </w:p>
    <w:p w:rsidR="00E25849" w:rsidRPr="006402AD" w:rsidRDefault="00A03B61" w:rsidP="00465844">
      <w:pPr>
        <w:pStyle w:val="aa"/>
        <w:spacing w:beforeLines="50" w:before="228" w:after="0"/>
        <w:ind w:leftChars="292" w:left="4034" w:hangingChars="723" w:hanging="3041"/>
      </w:pPr>
      <w:r w:rsidRPr="00614B9C">
        <w:rPr>
          <w:rFonts w:hint="eastAsia"/>
          <w:bCs/>
          <w:snapToGrid/>
          <w:spacing w:val="0"/>
          <w:kern w:val="0"/>
          <w:sz w:val="40"/>
          <w:szCs w:val="40"/>
        </w:rPr>
        <w:t>調查委員:</w:t>
      </w:r>
      <w:r w:rsidRPr="00614B9C">
        <w:rPr>
          <w:rFonts w:hint="eastAsia"/>
          <w:sz w:val="40"/>
          <w:szCs w:val="40"/>
        </w:rPr>
        <w:t xml:space="preserve"> </w:t>
      </w:r>
      <w:r w:rsidRPr="00614B9C">
        <w:rPr>
          <w:rFonts w:hint="eastAsia"/>
          <w:bCs/>
          <w:snapToGrid/>
          <w:spacing w:val="0"/>
          <w:kern w:val="0"/>
          <w:sz w:val="40"/>
          <w:szCs w:val="40"/>
        </w:rPr>
        <w:t>林文程、陳景峻、王麗珍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AB194D" w:rsidRPr="006402AD" w:rsidRDefault="00AB194D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bookmarkStart w:id="104" w:name="_Toc524895649"/>
      <w:bookmarkStart w:id="105" w:name="_Toc524896195"/>
      <w:bookmarkStart w:id="106" w:name="_Toc524896225"/>
      <w:bookmarkEnd w:id="104"/>
      <w:bookmarkEnd w:id="105"/>
      <w:bookmarkEnd w:id="106"/>
    </w:p>
    <w:p w:rsidR="00F816CB" w:rsidRPr="006402AD" w:rsidRDefault="00F816CB" w:rsidP="00AB194D">
      <w:pPr>
        <w:pStyle w:val="af0"/>
        <w:kinsoku/>
        <w:autoSpaceDE w:val="0"/>
        <w:spacing w:beforeLines="50" w:before="228"/>
        <w:ind w:left="1020" w:hanging="1020"/>
        <w:rPr>
          <w:bCs/>
        </w:rPr>
      </w:pPr>
    </w:p>
    <w:sectPr w:rsidR="00F816CB" w:rsidRPr="006402AD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9F" w:rsidRDefault="001C3E9F">
      <w:r>
        <w:separator/>
      </w:r>
    </w:p>
  </w:endnote>
  <w:endnote w:type="continuationSeparator" w:id="0">
    <w:p w:rsidR="001C3E9F" w:rsidRDefault="001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D7" w:rsidRDefault="001336D7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912D5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1336D7" w:rsidRDefault="001336D7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9F" w:rsidRDefault="001C3E9F">
      <w:r>
        <w:separator/>
      </w:r>
    </w:p>
  </w:footnote>
  <w:footnote w:type="continuationSeparator" w:id="0">
    <w:p w:rsidR="001C3E9F" w:rsidRDefault="001C3E9F">
      <w:r>
        <w:continuationSeparator/>
      </w:r>
    </w:p>
  </w:footnote>
  <w:footnote w:id="1">
    <w:p w:rsidR="001336D7" w:rsidRPr="00BA06C6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國防部1</w:t>
      </w:r>
      <w:r>
        <w:t>09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月1</w:t>
      </w:r>
      <w:r>
        <w:t>1</w:t>
      </w:r>
      <w:r>
        <w:rPr>
          <w:rFonts w:hint="eastAsia"/>
        </w:rPr>
        <w:t>日國通資源字第1</w:t>
      </w:r>
      <w:r>
        <w:t>090239432</w:t>
      </w:r>
      <w:r>
        <w:rPr>
          <w:rFonts w:hint="eastAsia"/>
        </w:rPr>
        <w:t>號函、1</w:t>
      </w:r>
      <w:r>
        <w:t>10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月3日國通資源字第1</w:t>
      </w:r>
      <w:r>
        <w:t>100251316</w:t>
      </w:r>
      <w:r>
        <w:rPr>
          <w:rFonts w:hint="eastAsia"/>
        </w:rPr>
        <w:t>號函及審計部1</w:t>
      </w:r>
      <w:r>
        <w:t>10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月2</w:t>
      </w:r>
      <w:r>
        <w:t>1</w:t>
      </w:r>
      <w:r>
        <w:rPr>
          <w:rFonts w:hint="eastAsia"/>
        </w:rPr>
        <w:t>日</w:t>
      </w:r>
      <w:proofErr w:type="gramStart"/>
      <w:r>
        <w:rPr>
          <w:rFonts w:hint="eastAsia"/>
        </w:rPr>
        <w:t>台審部</w:t>
      </w:r>
      <w:proofErr w:type="gramEnd"/>
      <w:r>
        <w:rPr>
          <w:rFonts w:hint="eastAsia"/>
        </w:rPr>
        <w:t>二字第1</w:t>
      </w:r>
      <w:r>
        <w:t>100064361</w:t>
      </w:r>
      <w:r>
        <w:rPr>
          <w:rFonts w:hint="eastAsia"/>
        </w:rPr>
        <w:t>號函。</w:t>
      </w:r>
    </w:p>
  </w:footnote>
  <w:footnote w:id="2">
    <w:p w:rsidR="001336D7" w:rsidRPr="00857DDB" w:rsidRDefault="001336D7">
      <w:pPr>
        <w:pStyle w:val="afc"/>
      </w:pPr>
      <w:r>
        <w:rPr>
          <w:rStyle w:val="afe"/>
        </w:rPr>
        <w:footnoteRef/>
      </w:r>
      <w:r>
        <w:t xml:space="preserve"> TETRA</w:t>
      </w:r>
      <w:r>
        <w:rPr>
          <w:rFonts w:hint="eastAsia"/>
        </w:rPr>
        <w:t>，</w:t>
      </w:r>
      <w:proofErr w:type="spellStart"/>
      <w:r w:rsidRPr="00857DDB">
        <w:rPr>
          <w:rFonts w:hint="eastAsia"/>
        </w:rPr>
        <w:t>TErrestrial</w:t>
      </w:r>
      <w:proofErr w:type="spellEnd"/>
      <w:r w:rsidRPr="00857DDB">
        <w:rPr>
          <w:rFonts w:hint="eastAsia"/>
        </w:rPr>
        <w:t xml:space="preserve"> Trunked R</w:t>
      </w:r>
      <w:r w:rsidRPr="00857DDB">
        <w:t>a</w:t>
      </w:r>
      <w:r w:rsidRPr="00857DDB">
        <w:rPr>
          <w:rFonts w:hint="eastAsia"/>
        </w:rPr>
        <w:t>dio</w:t>
      </w:r>
      <w:r>
        <w:rPr>
          <w:rFonts w:hint="eastAsia"/>
        </w:rPr>
        <w:t>之</w:t>
      </w:r>
      <w:r w:rsidRPr="00857DDB">
        <w:rPr>
          <w:rFonts w:hint="eastAsia"/>
        </w:rPr>
        <w:t>縮寫</w:t>
      </w:r>
      <w:r>
        <w:rPr>
          <w:rFonts w:hint="eastAsia"/>
        </w:rPr>
        <w:t>。</w:t>
      </w:r>
    </w:p>
  </w:footnote>
  <w:footnote w:id="3">
    <w:p w:rsidR="001336D7" w:rsidRPr="00BA3279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憲指部</w:t>
      </w:r>
      <w:proofErr w:type="gramEnd"/>
      <w:r>
        <w:rPr>
          <w:rFonts w:hint="eastAsia"/>
        </w:rPr>
        <w:t>1</w:t>
      </w:r>
      <w:r>
        <w:t>01</w:t>
      </w:r>
      <w:r>
        <w:rPr>
          <w:rFonts w:hint="eastAsia"/>
        </w:rPr>
        <w:t>年當時使用有線電交換機廠牌型號：ALCALTELNSS-5500、380-400MHz</w:t>
      </w:r>
      <w:r>
        <w:t>TETRA</w:t>
      </w:r>
      <w:r>
        <w:rPr>
          <w:rFonts w:hint="eastAsia"/>
        </w:rPr>
        <w:t>數位中繼式無線電系統。</w:t>
      </w:r>
    </w:p>
  </w:footnote>
  <w:footnote w:id="4">
    <w:p w:rsidR="001336D7" w:rsidRPr="004D5AD5" w:rsidRDefault="001336D7" w:rsidP="00DC299A">
      <w:pPr>
        <w:pStyle w:val="afc"/>
      </w:pPr>
      <w:r>
        <w:rPr>
          <w:rStyle w:val="afe"/>
        </w:rPr>
        <w:footnoteRef/>
      </w:r>
      <w:r>
        <w:t xml:space="preserve"> </w:t>
      </w:r>
      <w:r w:rsidR="00A03B61">
        <w:rPr>
          <w:rFonts w:hint="eastAsia"/>
        </w:rPr>
        <w:t>○○○○</w:t>
      </w:r>
      <w:r>
        <w:rPr>
          <w:rFonts w:hint="eastAsia"/>
        </w:rPr>
        <w:t>科技有限公司1</w:t>
      </w:r>
      <w:r>
        <w:t>01</w:t>
      </w:r>
      <w:r>
        <w:rPr>
          <w:rFonts w:hint="eastAsia"/>
        </w:rPr>
        <w:t>年8月2</w:t>
      </w:r>
      <w:r>
        <w:t>8</w:t>
      </w:r>
      <w:r>
        <w:rPr>
          <w:rFonts w:hint="eastAsia"/>
        </w:rPr>
        <w:t>日</w:t>
      </w:r>
      <w:proofErr w:type="gramStart"/>
      <w:r>
        <w:rPr>
          <w:rFonts w:hint="eastAsia"/>
        </w:rPr>
        <w:t>惠電字</w:t>
      </w:r>
      <w:proofErr w:type="gramEnd"/>
      <w:r>
        <w:rPr>
          <w:rFonts w:hint="eastAsia"/>
        </w:rPr>
        <w:t>第1</w:t>
      </w:r>
      <w:r>
        <w:t>010828001</w:t>
      </w:r>
      <w:r>
        <w:rPr>
          <w:rFonts w:hint="eastAsia"/>
        </w:rPr>
        <w:t>號函。</w:t>
      </w:r>
    </w:p>
  </w:footnote>
  <w:footnote w:id="5">
    <w:p w:rsidR="001336D7" w:rsidRPr="005A3084" w:rsidRDefault="001336D7" w:rsidP="00DC299A">
      <w:pPr>
        <w:pStyle w:val="afc"/>
        <w:ind w:leftChars="3" w:left="283" w:hangingChars="124" w:hanging="273"/>
        <w:jc w:val="both"/>
      </w:pPr>
      <w:r>
        <w:rPr>
          <w:rStyle w:val="afe"/>
        </w:rPr>
        <w:footnoteRef/>
      </w:r>
      <w:r>
        <w:t xml:space="preserve"> </w:t>
      </w:r>
      <w:r w:rsidRPr="005A3084">
        <w:rPr>
          <w:rFonts w:hint="eastAsia"/>
        </w:rPr>
        <w:t>建議書徵求文件3</w:t>
      </w:r>
      <w:r w:rsidRPr="005A3084">
        <w:t>.4</w:t>
      </w:r>
      <w:r w:rsidRPr="005A3084">
        <w:rPr>
          <w:rFonts w:hint="eastAsia"/>
        </w:rPr>
        <w:t>技術服務、附錄C密碼模組設計需求及附錄D教育訓練需求之相關內容：</w:t>
      </w:r>
    </w:p>
    <w:p w:rsidR="001336D7" w:rsidRPr="005A3084" w:rsidRDefault="001336D7" w:rsidP="00DC299A">
      <w:pPr>
        <w:pStyle w:val="afc"/>
        <w:numPr>
          <w:ilvl w:val="0"/>
          <w:numId w:val="17"/>
        </w:numPr>
        <w:ind w:left="224" w:hanging="168"/>
      </w:pPr>
      <w:r w:rsidRPr="005A3084">
        <w:rPr>
          <w:rFonts w:hint="eastAsia"/>
        </w:rPr>
        <w:t>3.4.</w:t>
      </w:r>
      <w:r w:rsidRPr="005A3084">
        <w:t>1.1</w:t>
      </w:r>
      <w:r w:rsidRPr="005A3084">
        <w:rPr>
          <w:rFonts w:hint="eastAsia"/>
        </w:rPr>
        <w:t>.3.2原廠製造商與投標商保證完成「加密</w:t>
      </w:r>
      <w:proofErr w:type="gramStart"/>
      <w:r w:rsidRPr="005A3084">
        <w:rPr>
          <w:rFonts w:hint="eastAsia"/>
        </w:rPr>
        <w:t>研</w:t>
      </w:r>
      <w:proofErr w:type="gramEnd"/>
      <w:r w:rsidRPr="005A3084">
        <w:rPr>
          <w:rFonts w:hint="eastAsia"/>
        </w:rPr>
        <w:t>改技術移轉」。</w:t>
      </w:r>
    </w:p>
    <w:p w:rsidR="001336D7" w:rsidRPr="005A3084" w:rsidRDefault="001336D7" w:rsidP="00DC299A">
      <w:pPr>
        <w:pStyle w:val="afc"/>
        <w:numPr>
          <w:ilvl w:val="0"/>
          <w:numId w:val="17"/>
        </w:numPr>
        <w:ind w:left="224" w:hanging="168"/>
      </w:pPr>
      <w:r w:rsidRPr="005A3084">
        <w:t>3</w:t>
      </w:r>
      <w:r w:rsidRPr="005A3084">
        <w:rPr>
          <w:rFonts w:hint="eastAsia"/>
        </w:rPr>
        <w:t>.4.1.1.6賣方應依「附錄C」提交加密</w:t>
      </w:r>
      <w:proofErr w:type="gramStart"/>
      <w:r w:rsidRPr="005A3084">
        <w:rPr>
          <w:rFonts w:hint="eastAsia"/>
        </w:rPr>
        <w:t>研</w:t>
      </w:r>
      <w:proofErr w:type="gramEnd"/>
      <w:r w:rsidRPr="005A3084">
        <w:rPr>
          <w:rFonts w:hint="eastAsia"/>
        </w:rPr>
        <w:t>改所需之原始碼與驗證環境。</w:t>
      </w:r>
    </w:p>
    <w:p w:rsidR="001336D7" w:rsidRPr="005A3084" w:rsidRDefault="001336D7" w:rsidP="00DC299A">
      <w:pPr>
        <w:pStyle w:val="afc"/>
        <w:numPr>
          <w:ilvl w:val="0"/>
          <w:numId w:val="17"/>
        </w:numPr>
        <w:ind w:left="224" w:hanging="168"/>
      </w:pPr>
      <w:r w:rsidRPr="005A3084">
        <w:rPr>
          <w:rFonts w:hint="eastAsia"/>
        </w:rPr>
        <w:t>3.4.2.1.2賣方應提供現用加密機制說明，含密</w:t>
      </w:r>
      <w:proofErr w:type="gramStart"/>
      <w:r w:rsidRPr="005A3084">
        <w:rPr>
          <w:rFonts w:hint="eastAsia"/>
        </w:rPr>
        <w:t>鑰</w:t>
      </w:r>
      <w:proofErr w:type="gramEnd"/>
      <w:r w:rsidRPr="005A3084">
        <w:rPr>
          <w:rFonts w:hint="eastAsia"/>
        </w:rPr>
        <w:t>運作流程。</w:t>
      </w:r>
    </w:p>
    <w:p w:rsidR="001336D7" w:rsidRPr="005A3084" w:rsidRDefault="001336D7" w:rsidP="00DC299A">
      <w:pPr>
        <w:pStyle w:val="afc"/>
        <w:numPr>
          <w:ilvl w:val="0"/>
          <w:numId w:val="17"/>
        </w:numPr>
        <w:ind w:left="224" w:hanging="168"/>
      </w:pPr>
      <w:r w:rsidRPr="005A3084">
        <w:rPr>
          <w:rFonts w:hint="eastAsia"/>
        </w:rPr>
        <w:t>3.4.2.2.3說明密</w:t>
      </w:r>
      <w:proofErr w:type="gramStart"/>
      <w:r w:rsidRPr="005A3084">
        <w:rPr>
          <w:rFonts w:hint="eastAsia"/>
        </w:rPr>
        <w:t>鑰</w:t>
      </w:r>
      <w:proofErr w:type="gramEnd"/>
      <w:r w:rsidRPr="005A3084">
        <w:rPr>
          <w:rFonts w:hint="eastAsia"/>
        </w:rPr>
        <w:t>資料及重要安全參數</w:t>
      </w:r>
      <w:proofErr w:type="gramStart"/>
      <w:r w:rsidRPr="005A3084">
        <w:rPr>
          <w:rFonts w:hint="eastAsia"/>
        </w:rPr>
        <w:t>（</w:t>
      </w:r>
      <w:proofErr w:type="gramEnd"/>
      <w:r w:rsidRPr="005A3084">
        <w:rPr>
          <w:rFonts w:hint="eastAsia"/>
        </w:rPr>
        <w:t>如：AES之S-Box、</w:t>
      </w:r>
      <w:proofErr w:type="spellStart"/>
      <w:r w:rsidRPr="005A3084">
        <w:rPr>
          <w:rFonts w:hint="eastAsia"/>
        </w:rPr>
        <w:t>MixColumn</w:t>
      </w:r>
      <w:proofErr w:type="spellEnd"/>
      <w:r w:rsidRPr="005A3084">
        <w:rPr>
          <w:rFonts w:hint="eastAsia"/>
        </w:rPr>
        <w:t>等</w:t>
      </w:r>
      <w:proofErr w:type="gramStart"/>
      <w:r w:rsidRPr="005A3084">
        <w:rPr>
          <w:rFonts w:hint="eastAsia"/>
        </w:rPr>
        <w:t>）於置入</w:t>
      </w:r>
      <w:proofErr w:type="gramEnd"/>
      <w:r w:rsidRPr="005A3084">
        <w:rPr>
          <w:rFonts w:hint="eastAsia"/>
        </w:rPr>
        <w:t>保密裝備時其加密機制。</w:t>
      </w:r>
    </w:p>
    <w:p w:rsidR="001336D7" w:rsidRPr="005A3084" w:rsidRDefault="001336D7" w:rsidP="00DC299A">
      <w:pPr>
        <w:pStyle w:val="afc"/>
        <w:numPr>
          <w:ilvl w:val="0"/>
          <w:numId w:val="17"/>
        </w:numPr>
        <w:ind w:left="224" w:hanging="168"/>
      </w:pPr>
      <w:r w:rsidRPr="005A3084">
        <w:rPr>
          <w:rFonts w:hint="eastAsia"/>
        </w:rPr>
        <w:t>3.4.2.2.3.1密</w:t>
      </w:r>
      <w:proofErr w:type="gramStart"/>
      <w:r w:rsidRPr="005A3084">
        <w:rPr>
          <w:rFonts w:hint="eastAsia"/>
        </w:rPr>
        <w:t>鑰</w:t>
      </w:r>
      <w:proofErr w:type="gramEnd"/>
      <w:r w:rsidRPr="005A3084">
        <w:rPr>
          <w:rFonts w:hint="eastAsia"/>
        </w:rPr>
        <w:t>產生：說明保密裝備所使用之密</w:t>
      </w:r>
      <w:proofErr w:type="gramStart"/>
      <w:r w:rsidRPr="005A3084">
        <w:rPr>
          <w:rFonts w:hint="eastAsia"/>
        </w:rPr>
        <w:t>鑰</w:t>
      </w:r>
      <w:proofErr w:type="gramEnd"/>
      <w:r w:rsidRPr="005A3084">
        <w:rPr>
          <w:rFonts w:hint="eastAsia"/>
        </w:rPr>
        <w:t>產生方法與機制，若產生程序有輸出任何中間性的密</w:t>
      </w:r>
      <w:proofErr w:type="gramStart"/>
      <w:r w:rsidRPr="005A3084">
        <w:rPr>
          <w:rFonts w:hint="eastAsia"/>
        </w:rPr>
        <w:t>鑰</w:t>
      </w:r>
      <w:proofErr w:type="gramEnd"/>
      <w:r w:rsidRPr="005A3084">
        <w:rPr>
          <w:rFonts w:hint="eastAsia"/>
        </w:rPr>
        <w:t>產生值，須說明機制。</w:t>
      </w:r>
    </w:p>
    <w:p w:rsidR="001336D7" w:rsidRPr="005A3084" w:rsidRDefault="001336D7" w:rsidP="00DC299A">
      <w:pPr>
        <w:pStyle w:val="afc"/>
        <w:numPr>
          <w:ilvl w:val="0"/>
          <w:numId w:val="17"/>
        </w:numPr>
        <w:ind w:left="224" w:hanging="168"/>
      </w:pPr>
      <w:r w:rsidRPr="005A3084">
        <w:rPr>
          <w:rFonts w:hint="eastAsia"/>
        </w:rPr>
        <w:t>3.4.2.2.3.2.1說明密</w:t>
      </w:r>
      <w:proofErr w:type="gramStart"/>
      <w:r w:rsidRPr="005A3084">
        <w:rPr>
          <w:rFonts w:hint="eastAsia"/>
        </w:rPr>
        <w:t>鑰</w:t>
      </w:r>
      <w:proofErr w:type="gramEnd"/>
      <w:r w:rsidRPr="005A3084">
        <w:rPr>
          <w:rFonts w:hint="eastAsia"/>
        </w:rPr>
        <w:t>可以何種方式輸出/入保密裝備及其加密機制。</w:t>
      </w:r>
    </w:p>
    <w:p w:rsidR="001336D7" w:rsidRPr="005A3084" w:rsidRDefault="001336D7" w:rsidP="00DC299A">
      <w:pPr>
        <w:pStyle w:val="afc"/>
        <w:numPr>
          <w:ilvl w:val="0"/>
          <w:numId w:val="17"/>
        </w:numPr>
        <w:ind w:left="224" w:hanging="168"/>
      </w:pPr>
      <w:r w:rsidRPr="005A3084">
        <w:rPr>
          <w:rFonts w:hint="eastAsia"/>
        </w:rPr>
        <w:t>3.4.2.2.3.3密</w:t>
      </w:r>
      <w:proofErr w:type="gramStart"/>
      <w:r w:rsidRPr="005A3084">
        <w:rPr>
          <w:rFonts w:hint="eastAsia"/>
        </w:rPr>
        <w:t>鑰</w:t>
      </w:r>
      <w:proofErr w:type="gramEnd"/>
      <w:r w:rsidRPr="005A3084">
        <w:rPr>
          <w:rFonts w:hint="eastAsia"/>
        </w:rPr>
        <w:t>儲存：說明密</w:t>
      </w:r>
      <w:proofErr w:type="gramStart"/>
      <w:r w:rsidRPr="005A3084">
        <w:rPr>
          <w:rFonts w:hint="eastAsia"/>
        </w:rPr>
        <w:t>鑰</w:t>
      </w:r>
      <w:proofErr w:type="gramEnd"/>
      <w:r w:rsidRPr="005A3084">
        <w:rPr>
          <w:rFonts w:hint="eastAsia"/>
        </w:rPr>
        <w:t>儲存方式與加密保護機制。</w:t>
      </w:r>
    </w:p>
    <w:p w:rsidR="001336D7" w:rsidRPr="005A3084" w:rsidRDefault="001336D7" w:rsidP="00DC299A">
      <w:pPr>
        <w:pStyle w:val="afc"/>
        <w:numPr>
          <w:ilvl w:val="0"/>
          <w:numId w:val="17"/>
        </w:numPr>
        <w:ind w:left="224" w:hanging="168"/>
      </w:pPr>
      <w:r w:rsidRPr="005A3084">
        <w:rPr>
          <w:rFonts w:hint="eastAsia"/>
        </w:rPr>
        <w:t>3.4.2.3.1說明原系統加密演算法之設計概念、軟/硬體</w:t>
      </w:r>
      <w:proofErr w:type="gramStart"/>
      <w:r w:rsidRPr="005A3084">
        <w:rPr>
          <w:rFonts w:hint="eastAsia"/>
        </w:rPr>
        <w:t>研</w:t>
      </w:r>
      <w:proofErr w:type="gramEnd"/>
      <w:r w:rsidRPr="005A3084">
        <w:rPr>
          <w:rFonts w:hint="eastAsia"/>
        </w:rPr>
        <w:t>改工具介紹及加密演算法開發與</w:t>
      </w:r>
      <w:proofErr w:type="gramStart"/>
      <w:r w:rsidRPr="005A3084">
        <w:rPr>
          <w:rFonts w:hint="eastAsia"/>
        </w:rPr>
        <w:t>研</w:t>
      </w:r>
      <w:proofErr w:type="gramEnd"/>
      <w:r w:rsidRPr="005A3084">
        <w:rPr>
          <w:rFonts w:hint="eastAsia"/>
        </w:rPr>
        <w:t>改流程。</w:t>
      </w:r>
    </w:p>
    <w:p w:rsidR="001336D7" w:rsidRPr="005A3084" w:rsidRDefault="001336D7" w:rsidP="00056290">
      <w:pPr>
        <w:pStyle w:val="afc"/>
        <w:ind w:left="56"/>
      </w:pPr>
      <w:proofErr w:type="gramStart"/>
      <w:r w:rsidRPr="005A3084">
        <w:rPr>
          <w:rFonts w:hint="eastAsia"/>
        </w:rPr>
        <w:t>餘請參閱</w:t>
      </w:r>
      <w:proofErr w:type="gramEnd"/>
      <w:r w:rsidRPr="005A3084">
        <w:rPr>
          <w:rFonts w:hint="eastAsia"/>
        </w:rPr>
        <w:t>調查事實。</w:t>
      </w:r>
    </w:p>
  </w:footnote>
  <w:footnote w:id="6">
    <w:p w:rsidR="001336D7" w:rsidRDefault="001336D7" w:rsidP="00DC299A">
      <w:pPr>
        <w:pStyle w:val="afc"/>
      </w:pPr>
      <w:r>
        <w:rPr>
          <w:rStyle w:val="afe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國防部軍備局採購中心，1</w:t>
      </w:r>
      <w:r>
        <w:t>02</w:t>
      </w:r>
      <w:r>
        <w:rPr>
          <w:rFonts w:hint="eastAsia"/>
        </w:rPr>
        <w:t>年1月1日改編為國防採購室。</w:t>
      </w:r>
    </w:p>
  </w:footnote>
  <w:footnote w:id="7">
    <w:p w:rsidR="001336D7" w:rsidRPr="002308A4" w:rsidRDefault="001336D7" w:rsidP="00DC299A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國防部軍備局採購中心1</w:t>
      </w:r>
      <w:r>
        <w:t>01</w:t>
      </w:r>
      <w:r>
        <w:rPr>
          <w:rFonts w:hint="eastAsia"/>
        </w:rPr>
        <w:t>年9月5日</w:t>
      </w:r>
      <w:r w:rsidRPr="002308A4">
        <w:rPr>
          <w:rFonts w:hint="eastAsia"/>
        </w:rPr>
        <w:t>備</w:t>
      </w:r>
      <w:proofErr w:type="gramStart"/>
      <w:r w:rsidRPr="002308A4">
        <w:rPr>
          <w:rFonts w:hint="eastAsia"/>
        </w:rPr>
        <w:t>採綜計字第1010007533號</w:t>
      </w:r>
      <w:proofErr w:type="gramEnd"/>
      <w:r>
        <w:rPr>
          <w:rFonts w:hint="eastAsia"/>
        </w:rPr>
        <w:t>函。</w:t>
      </w:r>
    </w:p>
  </w:footnote>
  <w:footnote w:id="8">
    <w:p w:rsidR="001336D7" w:rsidRPr="008F2595" w:rsidRDefault="001336D7" w:rsidP="00DC299A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國防部軍備局採購中心1</w:t>
      </w:r>
      <w:r>
        <w:t>01</w:t>
      </w:r>
      <w:r>
        <w:rPr>
          <w:rFonts w:hint="eastAsia"/>
        </w:rPr>
        <w:t>年9月</w:t>
      </w:r>
      <w:r>
        <w:t>14</w:t>
      </w:r>
      <w:r>
        <w:rPr>
          <w:rFonts w:hint="eastAsia"/>
        </w:rPr>
        <w:t>日</w:t>
      </w:r>
      <w:r w:rsidRPr="008F2595">
        <w:rPr>
          <w:rFonts w:hint="eastAsia"/>
        </w:rPr>
        <w:t>備</w:t>
      </w:r>
      <w:proofErr w:type="gramStart"/>
      <w:r w:rsidRPr="008F2595">
        <w:rPr>
          <w:rFonts w:hint="eastAsia"/>
        </w:rPr>
        <w:t>採綜計字第1010007828號</w:t>
      </w:r>
      <w:proofErr w:type="gramEnd"/>
      <w:r>
        <w:rPr>
          <w:rFonts w:hint="eastAsia"/>
        </w:rPr>
        <w:t>函。</w:t>
      </w:r>
    </w:p>
  </w:footnote>
  <w:footnote w:id="9">
    <w:p w:rsidR="001336D7" w:rsidRPr="002C5BEB" w:rsidRDefault="001336D7" w:rsidP="00DC299A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國防部</w:t>
      </w:r>
      <w:r w:rsidRPr="002308A4">
        <w:rPr>
          <w:rFonts w:hint="eastAsia"/>
        </w:rPr>
        <w:t>憲兵司令部101年9月14日國憲</w:t>
      </w:r>
      <w:proofErr w:type="gramStart"/>
      <w:r w:rsidRPr="002308A4">
        <w:rPr>
          <w:rFonts w:hint="eastAsia"/>
        </w:rPr>
        <w:t>通整字</w:t>
      </w:r>
      <w:proofErr w:type="gramEnd"/>
      <w:r w:rsidRPr="002308A4">
        <w:rPr>
          <w:rFonts w:hint="eastAsia"/>
        </w:rPr>
        <w:t>第1010009821號函</w:t>
      </w:r>
      <w:r>
        <w:rPr>
          <w:rFonts w:hint="eastAsia"/>
        </w:rPr>
        <w:t>。</w:t>
      </w:r>
    </w:p>
  </w:footnote>
  <w:footnote w:id="10">
    <w:p w:rsidR="001336D7" w:rsidRPr="002308A4" w:rsidRDefault="001336D7" w:rsidP="00DC299A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國防部軍備局採購中心1</w:t>
      </w:r>
      <w:r>
        <w:t>01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</w:t>
      </w:r>
      <w:r w:rsidRPr="002308A4">
        <w:rPr>
          <w:rFonts w:hint="eastAsia"/>
        </w:rPr>
        <w:t>1日備</w:t>
      </w:r>
      <w:proofErr w:type="gramStart"/>
      <w:r w:rsidRPr="002308A4">
        <w:rPr>
          <w:rFonts w:hint="eastAsia"/>
        </w:rPr>
        <w:t>採</w:t>
      </w:r>
      <w:proofErr w:type="gramEnd"/>
      <w:r w:rsidRPr="002308A4">
        <w:rPr>
          <w:rFonts w:hint="eastAsia"/>
        </w:rPr>
        <w:t>字第1010009355號函</w:t>
      </w:r>
      <w:r>
        <w:rPr>
          <w:rFonts w:hint="eastAsia"/>
        </w:rPr>
        <w:t>。</w:t>
      </w:r>
    </w:p>
  </w:footnote>
  <w:footnote w:id="11">
    <w:p w:rsidR="001336D7" w:rsidRDefault="001336D7" w:rsidP="00DC299A">
      <w:pPr>
        <w:pStyle w:val="afc"/>
      </w:pPr>
      <w:r>
        <w:rPr>
          <w:rStyle w:val="afe"/>
        </w:rPr>
        <w:footnoteRef/>
      </w:r>
      <w:r>
        <w:t xml:space="preserve"> T</w:t>
      </w:r>
      <w:r w:rsidRPr="0008751D">
        <w:t xml:space="preserve">he </w:t>
      </w:r>
      <w:proofErr w:type="spellStart"/>
      <w:r w:rsidRPr="0008751D">
        <w:t>Wassenaar</w:t>
      </w:r>
      <w:proofErr w:type="spellEnd"/>
      <w:r w:rsidRPr="0008751D">
        <w:t xml:space="preserve"> Arrangement on Export Controls for Conventional Arms and Dual-Use Good and Technologies</w:t>
      </w:r>
      <w:r>
        <w:t>.</w:t>
      </w:r>
      <w:r w:rsidRPr="00B80E77">
        <w:rPr>
          <w:rFonts w:hint="eastAsia"/>
        </w:rPr>
        <w:t>「關於常規武器與兩用產品和技術出口控制的瓦聖納協定」</w:t>
      </w:r>
      <w:r>
        <w:rPr>
          <w:rFonts w:hint="eastAsia"/>
        </w:rPr>
        <w:t>，</w:t>
      </w:r>
      <w:r w:rsidRPr="002308A4">
        <w:rPr>
          <w:rFonts w:hint="eastAsia"/>
        </w:rPr>
        <w:t>美、日、英、俄、印度、南韓等國於1996年5月12日於荷蘭瓦聖納簽署</w:t>
      </w:r>
      <w:r>
        <w:rPr>
          <w:rFonts w:hint="eastAsia"/>
        </w:rPr>
        <w:t>。</w:t>
      </w:r>
    </w:p>
  </w:footnote>
  <w:footnote w:id="12">
    <w:p w:rsidR="001336D7" w:rsidRPr="009952BA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APCO</w:t>
      </w:r>
      <w:r>
        <w:rPr>
          <w:rFonts w:hint="eastAsia"/>
        </w:rPr>
        <w:t>為公眾安全通訊協會（Association of Public Safety Communications之簡稱），A</w:t>
      </w:r>
      <w:r>
        <w:t>PCO-16</w:t>
      </w:r>
      <w:r>
        <w:rPr>
          <w:rFonts w:hint="eastAsia"/>
        </w:rPr>
        <w:t>係於84年建置完成。</w:t>
      </w:r>
    </w:p>
  </w:footnote>
  <w:footnote w:id="13">
    <w:p w:rsidR="001336D7" w:rsidRPr="004261D8" w:rsidRDefault="001336D7">
      <w:pPr>
        <w:pStyle w:val="afc"/>
      </w:pPr>
      <w:r>
        <w:rPr>
          <w:rStyle w:val="afe"/>
        </w:rPr>
        <w:footnoteRef/>
      </w:r>
      <w:r>
        <w:t xml:space="preserve"> TETRA</w:t>
      </w:r>
      <w:r>
        <w:rPr>
          <w:rFonts w:hint="eastAsia"/>
        </w:rPr>
        <w:t xml:space="preserve">數位中繼式無線電系統，無線電交換機（Nokia </w:t>
      </w:r>
      <w:proofErr w:type="spellStart"/>
      <w:r>
        <w:rPr>
          <w:rFonts w:hint="eastAsia"/>
        </w:rPr>
        <w:t>DXTip</w:t>
      </w:r>
      <w:proofErr w:type="spellEnd"/>
      <w:r>
        <w:rPr>
          <w:rFonts w:hint="eastAsia"/>
        </w:rPr>
        <w:t>，系統版本4.0）。</w:t>
      </w:r>
    </w:p>
  </w:footnote>
  <w:footnote w:id="14">
    <w:p w:rsidR="001336D7" w:rsidRDefault="001336D7" w:rsidP="00007E9A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憲指部</w:t>
      </w:r>
      <w:proofErr w:type="gramEnd"/>
      <w:r>
        <w:rPr>
          <w:rFonts w:hint="eastAsia"/>
        </w:rPr>
        <w:t>9</w:t>
      </w:r>
      <w:r>
        <w:t>7</w:t>
      </w:r>
      <w:r>
        <w:rPr>
          <w:rFonts w:hint="eastAsia"/>
        </w:rPr>
        <w:t>年5月1</w:t>
      </w:r>
      <w:r>
        <w:t>5</w:t>
      </w:r>
      <w:r>
        <w:rPr>
          <w:rFonts w:hint="eastAsia"/>
        </w:rPr>
        <w:t>日國憲</w:t>
      </w:r>
      <w:proofErr w:type="gramStart"/>
      <w:r>
        <w:rPr>
          <w:rFonts w:hint="eastAsia"/>
        </w:rPr>
        <w:t>通整字</w:t>
      </w:r>
      <w:proofErr w:type="gramEnd"/>
      <w:r>
        <w:rPr>
          <w:rFonts w:hint="eastAsia"/>
        </w:rPr>
        <w:t>第0</w:t>
      </w:r>
      <w:r>
        <w:t>970005215</w:t>
      </w:r>
      <w:r>
        <w:rPr>
          <w:rFonts w:hint="eastAsia"/>
        </w:rPr>
        <w:t>號令。</w:t>
      </w:r>
    </w:p>
  </w:footnote>
  <w:footnote w:id="15">
    <w:p w:rsidR="001336D7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憲指部</w:t>
      </w:r>
      <w:proofErr w:type="gramEnd"/>
      <w:r>
        <w:rPr>
          <w:rFonts w:hint="eastAsia"/>
        </w:rPr>
        <w:t>9</w:t>
      </w:r>
      <w:r>
        <w:t>7</w:t>
      </w:r>
      <w:r>
        <w:rPr>
          <w:rFonts w:hint="eastAsia"/>
        </w:rPr>
        <w:t>年7月3</w:t>
      </w:r>
      <w:r>
        <w:t>1</w:t>
      </w:r>
      <w:r>
        <w:rPr>
          <w:rFonts w:hint="eastAsia"/>
        </w:rPr>
        <w:t>日國憲</w:t>
      </w:r>
      <w:proofErr w:type="gramStart"/>
      <w:r>
        <w:rPr>
          <w:rFonts w:hint="eastAsia"/>
        </w:rPr>
        <w:t>通整字</w:t>
      </w:r>
      <w:proofErr w:type="gramEnd"/>
      <w:r>
        <w:rPr>
          <w:rFonts w:hint="eastAsia"/>
        </w:rPr>
        <w:t>第0</w:t>
      </w:r>
      <w:r>
        <w:t>970008071</w:t>
      </w:r>
      <w:r>
        <w:rPr>
          <w:rFonts w:hint="eastAsia"/>
        </w:rPr>
        <w:t>號令。</w:t>
      </w:r>
    </w:p>
  </w:footnote>
  <w:footnote w:id="16">
    <w:p w:rsidR="001336D7" w:rsidRDefault="001336D7" w:rsidP="00007E9A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</w:t>
      </w:r>
      <w:proofErr w:type="gramStart"/>
      <w:r>
        <w:rPr>
          <w:rFonts w:hint="eastAsia"/>
        </w:rPr>
        <w:t>備計評字</w:t>
      </w:r>
      <w:proofErr w:type="gramEnd"/>
      <w:r>
        <w:rPr>
          <w:rFonts w:hint="eastAsia"/>
        </w:rPr>
        <w:t>第0</w:t>
      </w:r>
      <w:r>
        <w:t>970015846</w:t>
      </w:r>
      <w:r>
        <w:rPr>
          <w:rFonts w:hint="eastAsia"/>
        </w:rPr>
        <w:t>號令。</w:t>
      </w:r>
    </w:p>
  </w:footnote>
  <w:footnote w:id="17">
    <w:p w:rsidR="001336D7" w:rsidRPr="00097B91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另因保密模組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案執行及履約爭議調解，於1</w:t>
      </w:r>
      <w:r>
        <w:t>01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月1</w:t>
      </w:r>
      <w:r>
        <w:t>9</w:t>
      </w:r>
      <w:r>
        <w:rPr>
          <w:rFonts w:hint="eastAsia"/>
        </w:rPr>
        <w:t>日及1</w:t>
      </w:r>
      <w:r>
        <w:t>05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月3</w:t>
      </w:r>
      <w:r>
        <w:t>1</w:t>
      </w:r>
      <w:r>
        <w:rPr>
          <w:rFonts w:hint="eastAsia"/>
        </w:rPr>
        <w:t>日</w:t>
      </w:r>
      <w:r>
        <w:t>2</w:t>
      </w:r>
      <w:r>
        <w:rPr>
          <w:rFonts w:hint="eastAsia"/>
        </w:rPr>
        <w:t>次</w:t>
      </w:r>
      <w:proofErr w:type="gramStart"/>
      <w:r>
        <w:rPr>
          <w:rFonts w:hint="eastAsia"/>
        </w:rPr>
        <w:t>修訂投綱</w:t>
      </w:r>
      <w:proofErr w:type="gramEnd"/>
      <w:r>
        <w:rPr>
          <w:rFonts w:hint="eastAsia"/>
        </w:rPr>
        <w:t>。</w:t>
      </w:r>
    </w:p>
  </w:footnote>
  <w:footnote w:id="18">
    <w:p w:rsidR="001336D7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通次室9</w:t>
      </w:r>
      <w:r>
        <w:t>7</w:t>
      </w:r>
      <w:r>
        <w:rPr>
          <w:rFonts w:hint="eastAsia"/>
        </w:rPr>
        <w:t>年6月2</w:t>
      </w:r>
      <w:r>
        <w:t>4</w:t>
      </w:r>
      <w:r>
        <w:rPr>
          <w:rFonts w:hint="eastAsia"/>
        </w:rPr>
        <w:t>日</w:t>
      </w:r>
      <w:proofErr w:type="gramEnd"/>
      <w:r>
        <w:rPr>
          <w:rFonts w:hint="eastAsia"/>
        </w:rPr>
        <w:t>國通資源字第0</w:t>
      </w:r>
      <w:r>
        <w:t>970002116</w:t>
      </w:r>
      <w:r>
        <w:rPr>
          <w:rFonts w:hint="eastAsia"/>
        </w:rPr>
        <w:t>號函。</w:t>
      </w:r>
      <w:r w:rsidRPr="00F03E7C">
        <w:rPr>
          <w:rFonts w:hint="eastAsia"/>
          <w:vanish/>
        </w:rPr>
        <w:t>（V1P92）</w:t>
      </w:r>
    </w:p>
  </w:footnote>
  <w:footnote w:id="19">
    <w:p w:rsidR="001336D7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憲指部</w:t>
      </w:r>
      <w:proofErr w:type="gramEnd"/>
      <w:r>
        <w:rPr>
          <w:rFonts w:hint="eastAsia"/>
        </w:rPr>
        <w:t>9</w:t>
      </w:r>
      <w:r>
        <w:t>7</w:t>
      </w:r>
      <w:r>
        <w:rPr>
          <w:rFonts w:hint="eastAsia"/>
        </w:rPr>
        <w:t>年7月2日國憲</w:t>
      </w:r>
      <w:proofErr w:type="gramStart"/>
      <w:r>
        <w:rPr>
          <w:rFonts w:hint="eastAsia"/>
        </w:rPr>
        <w:t>通整字</w:t>
      </w:r>
      <w:proofErr w:type="gramEnd"/>
      <w:r>
        <w:rPr>
          <w:rFonts w:hint="eastAsia"/>
        </w:rPr>
        <w:t>第0</w:t>
      </w:r>
      <w:r>
        <w:t>970007029</w:t>
      </w:r>
      <w:r>
        <w:rPr>
          <w:rFonts w:hint="eastAsia"/>
        </w:rPr>
        <w:t>號函。</w:t>
      </w:r>
      <w:r w:rsidRPr="00F03E7C">
        <w:rPr>
          <w:rFonts w:hint="eastAsia"/>
          <w:vanish/>
        </w:rPr>
        <w:t>（V1P</w:t>
      </w:r>
      <w:r>
        <w:rPr>
          <w:vanish/>
        </w:rPr>
        <w:t>98</w:t>
      </w:r>
      <w:r w:rsidRPr="00F03E7C">
        <w:rPr>
          <w:rFonts w:hint="eastAsia"/>
          <w:vanish/>
        </w:rPr>
        <w:t>）</w:t>
      </w:r>
    </w:p>
  </w:footnote>
  <w:footnote w:id="20">
    <w:p w:rsidR="001336D7" w:rsidRDefault="001336D7" w:rsidP="002418CB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憲指部</w:t>
      </w:r>
      <w:proofErr w:type="gramEnd"/>
      <w:r>
        <w:rPr>
          <w:rFonts w:hint="eastAsia"/>
        </w:rPr>
        <w:t>9</w:t>
      </w:r>
      <w:r>
        <w:t>7</w:t>
      </w:r>
      <w:r>
        <w:rPr>
          <w:rFonts w:hint="eastAsia"/>
        </w:rPr>
        <w:t>年9月3</w:t>
      </w:r>
      <w:r>
        <w:t>0</w:t>
      </w:r>
      <w:r>
        <w:rPr>
          <w:rFonts w:hint="eastAsia"/>
        </w:rPr>
        <w:t>日國</w:t>
      </w:r>
      <w:proofErr w:type="gramStart"/>
      <w:r>
        <w:rPr>
          <w:rFonts w:hint="eastAsia"/>
        </w:rPr>
        <w:t>憲計編字</w:t>
      </w:r>
      <w:proofErr w:type="gramEnd"/>
      <w:r>
        <w:rPr>
          <w:rFonts w:hint="eastAsia"/>
        </w:rPr>
        <w:t>第0</w:t>
      </w:r>
      <w:r>
        <w:t>970010251</w:t>
      </w:r>
      <w:r>
        <w:rPr>
          <w:rFonts w:hint="eastAsia"/>
        </w:rPr>
        <w:t>號。</w:t>
      </w:r>
      <w:r w:rsidRPr="00F03E7C">
        <w:rPr>
          <w:rFonts w:hint="eastAsia"/>
          <w:vanish/>
        </w:rPr>
        <w:t>（V1P</w:t>
      </w:r>
      <w:r>
        <w:rPr>
          <w:vanish/>
        </w:rPr>
        <w:t>104</w:t>
      </w:r>
      <w:r w:rsidRPr="00F03E7C">
        <w:rPr>
          <w:rFonts w:hint="eastAsia"/>
          <w:vanish/>
        </w:rPr>
        <w:t>）</w:t>
      </w:r>
    </w:p>
  </w:footnote>
  <w:footnote w:id="21">
    <w:p w:rsidR="001336D7" w:rsidRDefault="001336D7" w:rsidP="002418CB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憲指部</w:t>
      </w:r>
      <w:proofErr w:type="gramEnd"/>
      <w:r>
        <w:rPr>
          <w:rFonts w:hint="eastAsia"/>
        </w:rPr>
        <w:t>9</w:t>
      </w:r>
      <w:r>
        <w:t>7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月1日國</w:t>
      </w:r>
      <w:proofErr w:type="gramStart"/>
      <w:r>
        <w:rPr>
          <w:rFonts w:hint="eastAsia"/>
        </w:rPr>
        <w:t>憲計編字</w:t>
      </w:r>
      <w:proofErr w:type="gramEnd"/>
      <w:r>
        <w:rPr>
          <w:rFonts w:hint="eastAsia"/>
        </w:rPr>
        <w:t>第0</w:t>
      </w:r>
      <w:r>
        <w:t>970012632</w:t>
      </w:r>
      <w:r>
        <w:rPr>
          <w:rFonts w:hint="eastAsia"/>
        </w:rPr>
        <w:t>號函。</w:t>
      </w:r>
    </w:p>
  </w:footnote>
  <w:footnote w:id="22">
    <w:p w:rsidR="001336D7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核准採購文號：國防部1</w:t>
      </w:r>
      <w:r>
        <w:t>01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月2</w:t>
      </w:r>
      <w:r>
        <w:t>6</w:t>
      </w:r>
      <w:r>
        <w:rPr>
          <w:rFonts w:hint="eastAsia"/>
        </w:rPr>
        <w:t>日備</w:t>
      </w:r>
      <w:proofErr w:type="gramStart"/>
      <w:r>
        <w:rPr>
          <w:rFonts w:hint="eastAsia"/>
        </w:rPr>
        <w:t>採綜計字第1</w:t>
      </w:r>
      <w:r>
        <w:t>010009186</w:t>
      </w:r>
      <w:r>
        <w:rPr>
          <w:rFonts w:hint="eastAsia"/>
        </w:rPr>
        <w:t>號</w:t>
      </w:r>
      <w:proofErr w:type="gramEnd"/>
      <w:r>
        <w:rPr>
          <w:rFonts w:hint="eastAsia"/>
        </w:rPr>
        <w:t>函核定書。</w:t>
      </w:r>
    </w:p>
  </w:footnote>
  <w:footnote w:id="23">
    <w:p w:rsidR="001336D7" w:rsidRDefault="001336D7" w:rsidP="00A9229C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交貨時間：第1</w:t>
      </w:r>
      <w:r>
        <w:rPr>
          <w:rFonts w:hint="eastAsia"/>
        </w:rPr>
        <w:t>階段：簽約日之次日起9</w:t>
      </w:r>
      <w:r>
        <w:t>0</w:t>
      </w:r>
      <w:r>
        <w:rPr>
          <w:rFonts w:hint="eastAsia"/>
        </w:rPr>
        <w:t>日內；第</w:t>
      </w:r>
      <w:r>
        <w:t>2</w:t>
      </w:r>
      <w:r>
        <w:rPr>
          <w:rFonts w:hint="eastAsia"/>
        </w:rPr>
        <w:t>階段：簽約日之次日起</w:t>
      </w:r>
      <w:r>
        <w:t>350</w:t>
      </w:r>
      <w:r>
        <w:rPr>
          <w:rFonts w:hint="eastAsia"/>
        </w:rPr>
        <w:t>日內；第</w:t>
      </w:r>
      <w:r>
        <w:t>3</w:t>
      </w:r>
      <w:r>
        <w:rPr>
          <w:rFonts w:hint="eastAsia"/>
        </w:rPr>
        <w:t>階段：簽約日之次日起</w:t>
      </w:r>
      <w:r>
        <w:t>700</w:t>
      </w:r>
      <w:r>
        <w:rPr>
          <w:rFonts w:hint="eastAsia"/>
        </w:rPr>
        <w:t>日內；第</w:t>
      </w:r>
      <w:r>
        <w:t>4</w:t>
      </w:r>
      <w:r>
        <w:rPr>
          <w:rFonts w:hint="eastAsia"/>
        </w:rPr>
        <w:t>階段：簽約日之次日起</w:t>
      </w:r>
      <w:r>
        <w:t>1,050</w:t>
      </w:r>
      <w:r>
        <w:rPr>
          <w:rFonts w:hint="eastAsia"/>
        </w:rPr>
        <w:t>日內；第</w:t>
      </w:r>
      <w:r>
        <w:t>4</w:t>
      </w:r>
      <w:r>
        <w:rPr>
          <w:rFonts w:hint="eastAsia"/>
        </w:rPr>
        <w:t>階段：簽約日之次日起</w:t>
      </w:r>
      <w:r>
        <w:t>1,400</w:t>
      </w:r>
      <w:r>
        <w:rPr>
          <w:rFonts w:hint="eastAsia"/>
        </w:rPr>
        <w:t>日內。</w:t>
      </w:r>
    </w:p>
  </w:footnote>
  <w:footnote w:id="24">
    <w:p w:rsidR="001336D7" w:rsidRPr="009413E2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建議書徵求文件（Request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Proposal）</w:t>
      </w:r>
      <w:r>
        <w:rPr>
          <w:rFonts w:hint="eastAsia"/>
        </w:rPr>
        <w:t>。</w:t>
      </w:r>
    </w:p>
  </w:footnote>
  <w:footnote w:id="25">
    <w:p w:rsidR="001336D7" w:rsidRPr="00C75D8C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德國廠商。</w:t>
      </w:r>
    </w:p>
  </w:footnote>
  <w:footnote w:id="26">
    <w:p w:rsidR="001336D7" w:rsidRPr="00131F34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r w:rsidRPr="00131F34">
        <w:rPr>
          <w:rFonts w:hint="eastAsia"/>
        </w:rPr>
        <w:t>國防部97年12月19日國</w:t>
      </w:r>
      <w:proofErr w:type="gramStart"/>
      <w:r w:rsidRPr="00131F34">
        <w:rPr>
          <w:rFonts w:hint="eastAsia"/>
        </w:rPr>
        <w:t>備計評字</w:t>
      </w:r>
      <w:proofErr w:type="gramEnd"/>
      <w:r w:rsidRPr="00131F34">
        <w:rPr>
          <w:rFonts w:hint="eastAsia"/>
        </w:rPr>
        <w:t>第0970015846號函核定</w:t>
      </w:r>
      <w:r>
        <w:rPr>
          <w:rFonts w:hint="eastAsia"/>
        </w:rPr>
        <w:t>。</w:t>
      </w:r>
    </w:p>
  </w:footnote>
  <w:footnote w:id="27">
    <w:p w:rsidR="001336D7" w:rsidRDefault="001336D7" w:rsidP="00E1126E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臺灣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北地方法院</w:t>
      </w:r>
      <w:proofErr w:type="gramStart"/>
      <w:r>
        <w:rPr>
          <w:rFonts w:hint="eastAsia"/>
        </w:rPr>
        <w:t>1</w:t>
      </w:r>
      <w:r>
        <w:t>08</w:t>
      </w:r>
      <w:proofErr w:type="gramEnd"/>
      <w:r>
        <w:rPr>
          <w:rFonts w:hint="eastAsia"/>
        </w:rPr>
        <w:t>年度建字第268號民事判決，裁判日期：108年12月3</w:t>
      </w:r>
      <w:r>
        <w:t>1</w:t>
      </w:r>
      <w:r>
        <w:rPr>
          <w:rFonts w:hint="eastAsia"/>
        </w:rPr>
        <w:t>日；</w:t>
      </w:r>
    </w:p>
    <w:p w:rsidR="001336D7" w:rsidRDefault="001336D7" w:rsidP="00E1126E">
      <w:pPr>
        <w:pStyle w:val="afc"/>
        <w:ind w:firstLineChars="100" w:firstLine="220"/>
      </w:pPr>
      <w:r>
        <w:rPr>
          <w:rFonts w:hint="eastAsia"/>
        </w:rPr>
        <w:t>臺灣高等法院</w:t>
      </w:r>
      <w:proofErr w:type="gramStart"/>
      <w:r>
        <w:rPr>
          <w:rFonts w:hint="eastAsia"/>
        </w:rPr>
        <w:t>1</w:t>
      </w:r>
      <w:r>
        <w:t>09</w:t>
      </w:r>
      <w:proofErr w:type="gramEnd"/>
      <w:r>
        <w:rPr>
          <w:rFonts w:hint="eastAsia"/>
        </w:rPr>
        <w:t>年度重上字第1</w:t>
      </w:r>
      <w:r>
        <w:t>62</w:t>
      </w:r>
      <w:r>
        <w:rPr>
          <w:rFonts w:hint="eastAsia"/>
        </w:rPr>
        <w:t>號民事判決，裁判日期：1</w:t>
      </w:r>
      <w:r>
        <w:t>09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月3</w:t>
      </w:r>
      <w:r>
        <w:t>0</w:t>
      </w:r>
      <w:r>
        <w:rPr>
          <w:rFonts w:hint="eastAsia"/>
        </w:rPr>
        <w:t>日。</w:t>
      </w:r>
    </w:p>
  </w:footnote>
  <w:footnote w:id="28">
    <w:p w:rsidR="001336D7" w:rsidRDefault="001336D7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本院1</w:t>
      </w:r>
      <w:r>
        <w:t>09</w:t>
      </w:r>
      <w:r>
        <w:rPr>
          <w:rFonts w:hint="eastAsia"/>
        </w:rPr>
        <w:t>年9月1</w:t>
      </w:r>
      <w:r>
        <w:t>12</w:t>
      </w:r>
      <w:r>
        <w:rPr>
          <w:rFonts w:hint="eastAsia"/>
        </w:rPr>
        <w:t>日院</w:t>
      </w:r>
      <w:proofErr w:type="gramStart"/>
      <w:r>
        <w:rPr>
          <w:rFonts w:hint="eastAsia"/>
        </w:rPr>
        <w:t>台調參字</w:t>
      </w:r>
      <w:proofErr w:type="gramEnd"/>
      <w:r>
        <w:rPr>
          <w:rFonts w:hint="eastAsia"/>
        </w:rPr>
        <w:t>第1</w:t>
      </w:r>
      <w:r>
        <w:t>090831453</w:t>
      </w:r>
      <w:r>
        <w:rPr>
          <w:rFonts w:hint="eastAsia"/>
        </w:rPr>
        <w:t>號函。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F94"/>
    <w:multiLevelType w:val="hybridMultilevel"/>
    <w:tmpl w:val="66DA55A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38012F"/>
    <w:multiLevelType w:val="hybridMultilevel"/>
    <w:tmpl w:val="4122098A"/>
    <w:lvl w:ilvl="0" w:tplc="D9C63A7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73F73"/>
    <w:multiLevelType w:val="hybridMultilevel"/>
    <w:tmpl w:val="603E8900"/>
    <w:lvl w:ilvl="0" w:tplc="47D04E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E010C"/>
    <w:multiLevelType w:val="multilevel"/>
    <w:tmpl w:val="91362D32"/>
    <w:lvl w:ilvl="0">
      <w:start w:val="1"/>
      <w:numFmt w:val="ideographLegalTraditional"/>
      <w:pStyle w:val="1"/>
      <w:suff w:val="nothing"/>
      <w:lvlText w:val="%1、"/>
      <w:lvlJc w:val="left"/>
      <w:pPr>
        <w:ind w:left="4934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620" w:hanging="6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503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39556D"/>
    <w:multiLevelType w:val="hybridMultilevel"/>
    <w:tmpl w:val="F496C64E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777FFC"/>
    <w:multiLevelType w:val="hybridMultilevel"/>
    <w:tmpl w:val="154A02F4"/>
    <w:lvl w:ilvl="0" w:tplc="945E6E76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E5216F"/>
    <w:multiLevelType w:val="hybridMultilevel"/>
    <w:tmpl w:val="B5A2A868"/>
    <w:lvl w:ilvl="0" w:tplc="D9C63A7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8"/>
  </w:num>
  <w:num w:numId="10">
    <w:abstractNumId w:val="3"/>
  </w:num>
  <w:num w:numId="11">
    <w:abstractNumId w:val="13"/>
  </w:num>
  <w:num w:numId="12">
    <w:abstractNumId w:val="2"/>
  </w:num>
  <w:num w:numId="13">
    <w:abstractNumId w:val="9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0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428"/>
    <w:rsid w:val="00006961"/>
    <w:rsid w:val="00007E9A"/>
    <w:rsid w:val="000112BF"/>
    <w:rsid w:val="00012233"/>
    <w:rsid w:val="00015B12"/>
    <w:rsid w:val="000168B6"/>
    <w:rsid w:val="00017318"/>
    <w:rsid w:val="00020852"/>
    <w:rsid w:val="00021003"/>
    <w:rsid w:val="000229AD"/>
    <w:rsid w:val="00023E5D"/>
    <w:rsid w:val="000246F7"/>
    <w:rsid w:val="00025CB7"/>
    <w:rsid w:val="00027ABB"/>
    <w:rsid w:val="0003114D"/>
    <w:rsid w:val="00031EAD"/>
    <w:rsid w:val="00033642"/>
    <w:rsid w:val="00036A41"/>
    <w:rsid w:val="00036D76"/>
    <w:rsid w:val="00047D07"/>
    <w:rsid w:val="000503E3"/>
    <w:rsid w:val="00052D12"/>
    <w:rsid w:val="0005331B"/>
    <w:rsid w:val="000541DC"/>
    <w:rsid w:val="00054D80"/>
    <w:rsid w:val="000559F8"/>
    <w:rsid w:val="00056290"/>
    <w:rsid w:val="00057F32"/>
    <w:rsid w:val="00061E73"/>
    <w:rsid w:val="00062A25"/>
    <w:rsid w:val="00063DCC"/>
    <w:rsid w:val="00073CB5"/>
    <w:rsid w:val="0007425C"/>
    <w:rsid w:val="00074672"/>
    <w:rsid w:val="00074C71"/>
    <w:rsid w:val="00077553"/>
    <w:rsid w:val="000851A2"/>
    <w:rsid w:val="0008708C"/>
    <w:rsid w:val="0008751D"/>
    <w:rsid w:val="00091532"/>
    <w:rsid w:val="0009352E"/>
    <w:rsid w:val="00095D8C"/>
    <w:rsid w:val="00096B96"/>
    <w:rsid w:val="00097B91"/>
    <w:rsid w:val="000A2F3F"/>
    <w:rsid w:val="000A3584"/>
    <w:rsid w:val="000B0B4A"/>
    <w:rsid w:val="000B279A"/>
    <w:rsid w:val="000B61D2"/>
    <w:rsid w:val="000B70A7"/>
    <w:rsid w:val="000B73DD"/>
    <w:rsid w:val="000C13D2"/>
    <w:rsid w:val="000C323E"/>
    <w:rsid w:val="000C495F"/>
    <w:rsid w:val="000D2E66"/>
    <w:rsid w:val="000D37CA"/>
    <w:rsid w:val="000D66D9"/>
    <w:rsid w:val="000D6C22"/>
    <w:rsid w:val="000D7345"/>
    <w:rsid w:val="000E6431"/>
    <w:rsid w:val="000F21A5"/>
    <w:rsid w:val="000F3BB5"/>
    <w:rsid w:val="000F547A"/>
    <w:rsid w:val="000F6CDF"/>
    <w:rsid w:val="00102B9F"/>
    <w:rsid w:val="00105C71"/>
    <w:rsid w:val="00111A86"/>
    <w:rsid w:val="00112637"/>
    <w:rsid w:val="00112ABC"/>
    <w:rsid w:val="0012001E"/>
    <w:rsid w:val="00126A55"/>
    <w:rsid w:val="001277D2"/>
    <w:rsid w:val="00131F34"/>
    <w:rsid w:val="001332ED"/>
    <w:rsid w:val="001336D7"/>
    <w:rsid w:val="00133F08"/>
    <w:rsid w:val="001345E6"/>
    <w:rsid w:val="001378B0"/>
    <w:rsid w:val="00142E00"/>
    <w:rsid w:val="00145BC7"/>
    <w:rsid w:val="00152793"/>
    <w:rsid w:val="00153B7E"/>
    <w:rsid w:val="001545A9"/>
    <w:rsid w:val="0015698E"/>
    <w:rsid w:val="001637C7"/>
    <w:rsid w:val="0016480E"/>
    <w:rsid w:val="00167FDA"/>
    <w:rsid w:val="0017048C"/>
    <w:rsid w:val="001730F7"/>
    <w:rsid w:val="00174297"/>
    <w:rsid w:val="00180E06"/>
    <w:rsid w:val="001817B3"/>
    <w:rsid w:val="00183014"/>
    <w:rsid w:val="001866D9"/>
    <w:rsid w:val="00186BB3"/>
    <w:rsid w:val="0019068C"/>
    <w:rsid w:val="001909A5"/>
    <w:rsid w:val="001912D5"/>
    <w:rsid w:val="001959C2"/>
    <w:rsid w:val="001A51E3"/>
    <w:rsid w:val="001A7474"/>
    <w:rsid w:val="001A7968"/>
    <w:rsid w:val="001B02A1"/>
    <w:rsid w:val="001B2E98"/>
    <w:rsid w:val="001B3483"/>
    <w:rsid w:val="001B3C1E"/>
    <w:rsid w:val="001B4494"/>
    <w:rsid w:val="001B715E"/>
    <w:rsid w:val="001C0D8B"/>
    <w:rsid w:val="001C0DA8"/>
    <w:rsid w:val="001C3C02"/>
    <w:rsid w:val="001C3E9F"/>
    <w:rsid w:val="001C500F"/>
    <w:rsid w:val="001C729C"/>
    <w:rsid w:val="001D288B"/>
    <w:rsid w:val="001D2F63"/>
    <w:rsid w:val="001D4AD7"/>
    <w:rsid w:val="001D6F43"/>
    <w:rsid w:val="001E0C3A"/>
    <w:rsid w:val="001E0D8A"/>
    <w:rsid w:val="001E1EB5"/>
    <w:rsid w:val="001E4A8F"/>
    <w:rsid w:val="001E67BA"/>
    <w:rsid w:val="001E74C2"/>
    <w:rsid w:val="001F0D21"/>
    <w:rsid w:val="001F3EB0"/>
    <w:rsid w:val="001F4216"/>
    <w:rsid w:val="001F4C91"/>
    <w:rsid w:val="001F4F82"/>
    <w:rsid w:val="001F5A48"/>
    <w:rsid w:val="001F6260"/>
    <w:rsid w:val="00200007"/>
    <w:rsid w:val="002002E5"/>
    <w:rsid w:val="00201909"/>
    <w:rsid w:val="002030A5"/>
    <w:rsid w:val="00203131"/>
    <w:rsid w:val="00210027"/>
    <w:rsid w:val="00210988"/>
    <w:rsid w:val="00212E88"/>
    <w:rsid w:val="00213C9C"/>
    <w:rsid w:val="00214C46"/>
    <w:rsid w:val="0022009E"/>
    <w:rsid w:val="00223241"/>
    <w:rsid w:val="0022425C"/>
    <w:rsid w:val="002246DE"/>
    <w:rsid w:val="002308A4"/>
    <w:rsid w:val="00231828"/>
    <w:rsid w:val="00232235"/>
    <w:rsid w:val="00236124"/>
    <w:rsid w:val="002418CB"/>
    <w:rsid w:val="002429E2"/>
    <w:rsid w:val="00252BC4"/>
    <w:rsid w:val="00254014"/>
    <w:rsid w:val="00254B39"/>
    <w:rsid w:val="00257C7D"/>
    <w:rsid w:val="00260140"/>
    <w:rsid w:val="00261698"/>
    <w:rsid w:val="0026357E"/>
    <w:rsid w:val="0026504D"/>
    <w:rsid w:val="002667F8"/>
    <w:rsid w:val="00270FC0"/>
    <w:rsid w:val="002725C5"/>
    <w:rsid w:val="00272BD4"/>
    <w:rsid w:val="00273A2F"/>
    <w:rsid w:val="00273B8E"/>
    <w:rsid w:val="00280986"/>
    <w:rsid w:val="00281ECE"/>
    <w:rsid w:val="00282A8B"/>
    <w:rsid w:val="002831C7"/>
    <w:rsid w:val="002840C6"/>
    <w:rsid w:val="0028628D"/>
    <w:rsid w:val="00287775"/>
    <w:rsid w:val="00295174"/>
    <w:rsid w:val="00295B41"/>
    <w:rsid w:val="00296172"/>
    <w:rsid w:val="00296B92"/>
    <w:rsid w:val="002A2C22"/>
    <w:rsid w:val="002A47E5"/>
    <w:rsid w:val="002B02EB"/>
    <w:rsid w:val="002C0602"/>
    <w:rsid w:val="002C1403"/>
    <w:rsid w:val="002C229F"/>
    <w:rsid w:val="002C5BEB"/>
    <w:rsid w:val="002C5CA1"/>
    <w:rsid w:val="002C78B5"/>
    <w:rsid w:val="002D3763"/>
    <w:rsid w:val="002D56D4"/>
    <w:rsid w:val="002D5C16"/>
    <w:rsid w:val="002E06A6"/>
    <w:rsid w:val="002E64BB"/>
    <w:rsid w:val="002F03B7"/>
    <w:rsid w:val="002F2476"/>
    <w:rsid w:val="002F3235"/>
    <w:rsid w:val="002F3DFF"/>
    <w:rsid w:val="002F5E05"/>
    <w:rsid w:val="00306E5A"/>
    <w:rsid w:val="00307A76"/>
    <w:rsid w:val="003109F3"/>
    <w:rsid w:val="00310E38"/>
    <w:rsid w:val="00311CD7"/>
    <w:rsid w:val="00312762"/>
    <w:rsid w:val="00313333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32105"/>
    <w:rsid w:val="00336594"/>
    <w:rsid w:val="00336724"/>
    <w:rsid w:val="00342455"/>
    <w:rsid w:val="0034470E"/>
    <w:rsid w:val="00347DDB"/>
    <w:rsid w:val="00350021"/>
    <w:rsid w:val="00352ADB"/>
    <w:rsid w:val="00352DB0"/>
    <w:rsid w:val="00361063"/>
    <w:rsid w:val="00361849"/>
    <w:rsid w:val="00364160"/>
    <w:rsid w:val="0037094A"/>
    <w:rsid w:val="003709C6"/>
    <w:rsid w:val="00371ED3"/>
    <w:rsid w:val="00372659"/>
    <w:rsid w:val="00372FFC"/>
    <w:rsid w:val="00373702"/>
    <w:rsid w:val="0037728A"/>
    <w:rsid w:val="00380B7D"/>
    <w:rsid w:val="00381A99"/>
    <w:rsid w:val="003829C2"/>
    <w:rsid w:val="003830B2"/>
    <w:rsid w:val="00384724"/>
    <w:rsid w:val="0039091A"/>
    <w:rsid w:val="003919B7"/>
    <w:rsid w:val="00391D57"/>
    <w:rsid w:val="00392292"/>
    <w:rsid w:val="00394F45"/>
    <w:rsid w:val="003A5927"/>
    <w:rsid w:val="003B1017"/>
    <w:rsid w:val="003B1C05"/>
    <w:rsid w:val="003B3C07"/>
    <w:rsid w:val="003B6081"/>
    <w:rsid w:val="003B6775"/>
    <w:rsid w:val="003C3FAF"/>
    <w:rsid w:val="003C5FE2"/>
    <w:rsid w:val="003C6DF5"/>
    <w:rsid w:val="003D05FB"/>
    <w:rsid w:val="003D1B16"/>
    <w:rsid w:val="003D45BF"/>
    <w:rsid w:val="003D508A"/>
    <w:rsid w:val="003D537F"/>
    <w:rsid w:val="003D7B75"/>
    <w:rsid w:val="003D7B9D"/>
    <w:rsid w:val="003E0208"/>
    <w:rsid w:val="003E4B57"/>
    <w:rsid w:val="003E71B8"/>
    <w:rsid w:val="003F27E1"/>
    <w:rsid w:val="003F437A"/>
    <w:rsid w:val="003F5C2B"/>
    <w:rsid w:val="003F6987"/>
    <w:rsid w:val="00402240"/>
    <w:rsid w:val="004023E9"/>
    <w:rsid w:val="00403CE0"/>
    <w:rsid w:val="0040454A"/>
    <w:rsid w:val="0040720E"/>
    <w:rsid w:val="00413F83"/>
    <w:rsid w:val="0041490C"/>
    <w:rsid w:val="004153E3"/>
    <w:rsid w:val="00415B04"/>
    <w:rsid w:val="00416191"/>
    <w:rsid w:val="00416721"/>
    <w:rsid w:val="004175F9"/>
    <w:rsid w:val="004216C8"/>
    <w:rsid w:val="00421EF0"/>
    <w:rsid w:val="004224FA"/>
    <w:rsid w:val="00423D07"/>
    <w:rsid w:val="004261D8"/>
    <w:rsid w:val="00427936"/>
    <w:rsid w:val="004329D2"/>
    <w:rsid w:val="0044346F"/>
    <w:rsid w:val="00451644"/>
    <w:rsid w:val="0045230A"/>
    <w:rsid w:val="00453A27"/>
    <w:rsid w:val="00453FF6"/>
    <w:rsid w:val="004553BE"/>
    <w:rsid w:val="00455586"/>
    <w:rsid w:val="004623EC"/>
    <w:rsid w:val="00462E81"/>
    <w:rsid w:val="0046520A"/>
    <w:rsid w:val="00465844"/>
    <w:rsid w:val="004672AB"/>
    <w:rsid w:val="004714FE"/>
    <w:rsid w:val="004755C9"/>
    <w:rsid w:val="0047688C"/>
    <w:rsid w:val="00477BAA"/>
    <w:rsid w:val="0048208A"/>
    <w:rsid w:val="00482EDA"/>
    <w:rsid w:val="0048306F"/>
    <w:rsid w:val="004851AA"/>
    <w:rsid w:val="0048535C"/>
    <w:rsid w:val="00495053"/>
    <w:rsid w:val="004A116D"/>
    <w:rsid w:val="004A1F59"/>
    <w:rsid w:val="004A29BE"/>
    <w:rsid w:val="004A3225"/>
    <w:rsid w:val="004A33EE"/>
    <w:rsid w:val="004A3AA8"/>
    <w:rsid w:val="004A7919"/>
    <w:rsid w:val="004B13C7"/>
    <w:rsid w:val="004B778F"/>
    <w:rsid w:val="004C0609"/>
    <w:rsid w:val="004C0E19"/>
    <w:rsid w:val="004C2C24"/>
    <w:rsid w:val="004C639F"/>
    <w:rsid w:val="004D141F"/>
    <w:rsid w:val="004D2742"/>
    <w:rsid w:val="004D5AD5"/>
    <w:rsid w:val="004D6310"/>
    <w:rsid w:val="004E0062"/>
    <w:rsid w:val="004E05A1"/>
    <w:rsid w:val="004E29B7"/>
    <w:rsid w:val="004E7F21"/>
    <w:rsid w:val="004F04A2"/>
    <w:rsid w:val="004F472A"/>
    <w:rsid w:val="004F5E57"/>
    <w:rsid w:val="004F6710"/>
    <w:rsid w:val="004F7099"/>
    <w:rsid w:val="00500C3E"/>
    <w:rsid w:val="00502849"/>
    <w:rsid w:val="00504334"/>
    <w:rsid w:val="0050498D"/>
    <w:rsid w:val="005069AF"/>
    <w:rsid w:val="005104D7"/>
    <w:rsid w:val="00510B9E"/>
    <w:rsid w:val="00512BEB"/>
    <w:rsid w:val="00516F40"/>
    <w:rsid w:val="00523DD6"/>
    <w:rsid w:val="005251B2"/>
    <w:rsid w:val="005320DC"/>
    <w:rsid w:val="00534E36"/>
    <w:rsid w:val="00535479"/>
    <w:rsid w:val="00536BC2"/>
    <w:rsid w:val="005421D3"/>
    <w:rsid w:val="005425E1"/>
    <w:rsid w:val="005427C5"/>
    <w:rsid w:val="00542936"/>
    <w:rsid w:val="00542CF6"/>
    <w:rsid w:val="0055086D"/>
    <w:rsid w:val="00551196"/>
    <w:rsid w:val="00553C03"/>
    <w:rsid w:val="00557481"/>
    <w:rsid w:val="00560A11"/>
    <w:rsid w:val="00560DDA"/>
    <w:rsid w:val="00563491"/>
    <w:rsid w:val="00563692"/>
    <w:rsid w:val="00563898"/>
    <w:rsid w:val="00564EAB"/>
    <w:rsid w:val="00571679"/>
    <w:rsid w:val="00584235"/>
    <w:rsid w:val="005844E7"/>
    <w:rsid w:val="005908B8"/>
    <w:rsid w:val="00591F22"/>
    <w:rsid w:val="005939CA"/>
    <w:rsid w:val="0059512E"/>
    <w:rsid w:val="005A2005"/>
    <w:rsid w:val="005A3084"/>
    <w:rsid w:val="005A328F"/>
    <w:rsid w:val="005A4CD5"/>
    <w:rsid w:val="005A6DD2"/>
    <w:rsid w:val="005C04A6"/>
    <w:rsid w:val="005C385D"/>
    <w:rsid w:val="005D0211"/>
    <w:rsid w:val="005D3B20"/>
    <w:rsid w:val="005D5FC5"/>
    <w:rsid w:val="005D71B7"/>
    <w:rsid w:val="005D74BC"/>
    <w:rsid w:val="005E293F"/>
    <w:rsid w:val="005E4759"/>
    <w:rsid w:val="005E5C68"/>
    <w:rsid w:val="005E65C0"/>
    <w:rsid w:val="005F0390"/>
    <w:rsid w:val="005F5333"/>
    <w:rsid w:val="00604B33"/>
    <w:rsid w:val="006072CD"/>
    <w:rsid w:val="006077C5"/>
    <w:rsid w:val="006110CC"/>
    <w:rsid w:val="00612023"/>
    <w:rsid w:val="00614190"/>
    <w:rsid w:val="006164C4"/>
    <w:rsid w:val="00622A99"/>
    <w:rsid w:val="00622E67"/>
    <w:rsid w:val="00626B57"/>
    <w:rsid w:val="00626D8A"/>
    <w:rsid w:val="00626EDC"/>
    <w:rsid w:val="006314BB"/>
    <w:rsid w:val="0063321C"/>
    <w:rsid w:val="006366D3"/>
    <w:rsid w:val="006376B0"/>
    <w:rsid w:val="006402AD"/>
    <w:rsid w:val="006412B0"/>
    <w:rsid w:val="00642D48"/>
    <w:rsid w:val="006452D3"/>
    <w:rsid w:val="006459EA"/>
    <w:rsid w:val="006470EC"/>
    <w:rsid w:val="006525E3"/>
    <w:rsid w:val="006542D6"/>
    <w:rsid w:val="006545E1"/>
    <w:rsid w:val="00654AFF"/>
    <w:rsid w:val="0065598E"/>
    <w:rsid w:val="00655AF2"/>
    <w:rsid w:val="00655BC5"/>
    <w:rsid w:val="006568BE"/>
    <w:rsid w:val="0066025D"/>
    <w:rsid w:val="0066091A"/>
    <w:rsid w:val="00665B8E"/>
    <w:rsid w:val="006773EC"/>
    <w:rsid w:val="00680504"/>
    <w:rsid w:val="00681737"/>
    <w:rsid w:val="00681ADB"/>
    <w:rsid w:val="00681CD9"/>
    <w:rsid w:val="0068397A"/>
    <w:rsid w:val="00683CB5"/>
    <w:rsid w:val="00683E30"/>
    <w:rsid w:val="00687024"/>
    <w:rsid w:val="00693C42"/>
    <w:rsid w:val="00695E22"/>
    <w:rsid w:val="00697FEE"/>
    <w:rsid w:val="006A0A95"/>
    <w:rsid w:val="006A0E31"/>
    <w:rsid w:val="006A3E5A"/>
    <w:rsid w:val="006A409F"/>
    <w:rsid w:val="006A4743"/>
    <w:rsid w:val="006A5D25"/>
    <w:rsid w:val="006B3779"/>
    <w:rsid w:val="006B5880"/>
    <w:rsid w:val="006B7093"/>
    <w:rsid w:val="006B7417"/>
    <w:rsid w:val="006C2D3A"/>
    <w:rsid w:val="006C3E7A"/>
    <w:rsid w:val="006D1759"/>
    <w:rsid w:val="006D31F9"/>
    <w:rsid w:val="006D3373"/>
    <w:rsid w:val="006D3691"/>
    <w:rsid w:val="006D4EA6"/>
    <w:rsid w:val="006D5A2E"/>
    <w:rsid w:val="006D718C"/>
    <w:rsid w:val="006E5D77"/>
    <w:rsid w:val="006E5EF0"/>
    <w:rsid w:val="006F3563"/>
    <w:rsid w:val="006F42B9"/>
    <w:rsid w:val="006F6103"/>
    <w:rsid w:val="007003C9"/>
    <w:rsid w:val="00702A03"/>
    <w:rsid w:val="0070367E"/>
    <w:rsid w:val="00703ADB"/>
    <w:rsid w:val="00704E00"/>
    <w:rsid w:val="0071289F"/>
    <w:rsid w:val="00712F22"/>
    <w:rsid w:val="00720225"/>
    <w:rsid w:val="007209E7"/>
    <w:rsid w:val="00723DBC"/>
    <w:rsid w:val="00726182"/>
    <w:rsid w:val="00727635"/>
    <w:rsid w:val="007314D1"/>
    <w:rsid w:val="00732329"/>
    <w:rsid w:val="007337CA"/>
    <w:rsid w:val="00734CE4"/>
    <w:rsid w:val="00735123"/>
    <w:rsid w:val="00741635"/>
    <w:rsid w:val="00741837"/>
    <w:rsid w:val="007453E6"/>
    <w:rsid w:val="00750D36"/>
    <w:rsid w:val="00751919"/>
    <w:rsid w:val="00752773"/>
    <w:rsid w:val="007604FD"/>
    <w:rsid w:val="00761C54"/>
    <w:rsid w:val="00770453"/>
    <w:rsid w:val="0077309D"/>
    <w:rsid w:val="007774EE"/>
    <w:rsid w:val="00781822"/>
    <w:rsid w:val="00782ACB"/>
    <w:rsid w:val="00783F21"/>
    <w:rsid w:val="0078497D"/>
    <w:rsid w:val="0078504E"/>
    <w:rsid w:val="00786CD9"/>
    <w:rsid w:val="00787159"/>
    <w:rsid w:val="0079043A"/>
    <w:rsid w:val="00791668"/>
    <w:rsid w:val="00791AA1"/>
    <w:rsid w:val="0079602F"/>
    <w:rsid w:val="00797799"/>
    <w:rsid w:val="007A3793"/>
    <w:rsid w:val="007A73B2"/>
    <w:rsid w:val="007B1B69"/>
    <w:rsid w:val="007C1BA2"/>
    <w:rsid w:val="007C2B48"/>
    <w:rsid w:val="007C39AB"/>
    <w:rsid w:val="007D20E9"/>
    <w:rsid w:val="007D7881"/>
    <w:rsid w:val="007D7E3A"/>
    <w:rsid w:val="007E0E10"/>
    <w:rsid w:val="007E3D0C"/>
    <w:rsid w:val="007E4768"/>
    <w:rsid w:val="007E777B"/>
    <w:rsid w:val="007E784E"/>
    <w:rsid w:val="007E7B80"/>
    <w:rsid w:val="007F14FD"/>
    <w:rsid w:val="007F2070"/>
    <w:rsid w:val="007F63C1"/>
    <w:rsid w:val="007F7A71"/>
    <w:rsid w:val="0080032F"/>
    <w:rsid w:val="00800F1C"/>
    <w:rsid w:val="00801C1D"/>
    <w:rsid w:val="008052B5"/>
    <w:rsid w:val="008053F5"/>
    <w:rsid w:val="00807AF7"/>
    <w:rsid w:val="00810198"/>
    <w:rsid w:val="00810961"/>
    <w:rsid w:val="00812865"/>
    <w:rsid w:val="00815DA8"/>
    <w:rsid w:val="00817A28"/>
    <w:rsid w:val="0082007F"/>
    <w:rsid w:val="008216DA"/>
    <w:rsid w:val="0082194D"/>
    <w:rsid w:val="008221F9"/>
    <w:rsid w:val="008223AF"/>
    <w:rsid w:val="00826EF5"/>
    <w:rsid w:val="00831693"/>
    <w:rsid w:val="00840104"/>
    <w:rsid w:val="00840C1F"/>
    <w:rsid w:val="008411C9"/>
    <w:rsid w:val="00841FC5"/>
    <w:rsid w:val="00843D0F"/>
    <w:rsid w:val="00845709"/>
    <w:rsid w:val="008508A7"/>
    <w:rsid w:val="008517A0"/>
    <w:rsid w:val="00852393"/>
    <w:rsid w:val="00853BA6"/>
    <w:rsid w:val="0085708F"/>
    <w:rsid w:val="008576BD"/>
    <w:rsid w:val="00857DDB"/>
    <w:rsid w:val="00860463"/>
    <w:rsid w:val="00863156"/>
    <w:rsid w:val="00870174"/>
    <w:rsid w:val="00871DF7"/>
    <w:rsid w:val="008733DA"/>
    <w:rsid w:val="008758F3"/>
    <w:rsid w:val="00876420"/>
    <w:rsid w:val="00880464"/>
    <w:rsid w:val="00882262"/>
    <w:rsid w:val="008850E4"/>
    <w:rsid w:val="0089172F"/>
    <w:rsid w:val="008939AB"/>
    <w:rsid w:val="00894715"/>
    <w:rsid w:val="00896635"/>
    <w:rsid w:val="0089788F"/>
    <w:rsid w:val="008A12F5"/>
    <w:rsid w:val="008A7B32"/>
    <w:rsid w:val="008B1154"/>
    <w:rsid w:val="008B1587"/>
    <w:rsid w:val="008B1B01"/>
    <w:rsid w:val="008B3BCD"/>
    <w:rsid w:val="008B3CB9"/>
    <w:rsid w:val="008B6DF8"/>
    <w:rsid w:val="008C106C"/>
    <w:rsid w:val="008C10F1"/>
    <w:rsid w:val="008C1926"/>
    <w:rsid w:val="008C1E99"/>
    <w:rsid w:val="008C6D30"/>
    <w:rsid w:val="008D27B3"/>
    <w:rsid w:val="008D33A0"/>
    <w:rsid w:val="008D471D"/>
    <w:rsid w:val="008D5062"/>
    <w:rsid w:val="008D5226"/>
    <w:rsid w:val="008D6008"/>
    <w:rsid w:val="008E0085"/>
    <w:rsid w:val="008E2AA6"/>
    <w:rsid w:val="008E311B"/>
    <w:rsid w:val="008E5EB8"/>
    <w:rsid w:val="008E6854"/>
    <w:rsid w:val="008F2595"/>
    <w:rsid w:val="008F4178"/>
    <w:rsid w:val="008F42DD"/>
    <w:rsid w:val="008F46E7"/>
    <w:rsid w:val="008F4BC0"/>
    <w:rsid w:val="008F64CA"/>
    <w:rsid w:val="008F6F0B"/>
    <w:rsid w:val="008F7D37"/>
    <w:rsid w:val="008F7E4B"/>
    <w:rsid w:val="009038B3"/>
    <w:rsid w:val="00903A10"/>
    <w:rsid w:val="00905833"/>
    <w:rsid w:val="00906D29"/>
    <w:rsid w:val="00907BA7"/>
    <w:rsid w:val="0091037A"/>
    <w:rsid w:val="0091064E"/>
    <w:rsid w:val="00911FC5"/>
    <w:rsid w:val="009131DA"/>
    <w:rsid w:val="00922901"/>
    <w:rsid w:val="00923904"/>
    <w:rsid w:val="00926F4E"/>
    <w:rsid w:val="00931A10"/>
    <w:rsid w:val="00937DE7"/>
    <w:rsid w:val="009413E2"/>
    <w:rsid w:val="00942CE4"/>
    <w:rsid w:val="00946DAB"/>
    <w:rsid w:val="00947967"/>
    <w:rsid w:val="00947A01"/>
    <w:rsid w:val="00952544"/>
    <w:rsid w:val="009544BF"/>
    <w:rsid w:val="00954D2F"/>
    <w:rsid w:val="00955201"/>
    <w:rsid w:val="00956953"/>
    <w:rsid w:val="00964A67"/>
    <w:rsid w:val="00965200"/>
    <w:rsid w:val="009653CB"/>
    <w:rsid w:val="00965546"/>
    <w:rsid w:val="009668B3"/>
    <w:rsid w:val="00971471"/>
    <w:rsid w:val="009727A8"/>
    <w:rsid w:val="009747C3"/>
    <w:rsid w:val="009825E2"/>
    <w:rsid w:val="009849C2"/>
    <w:rsid w:val="00984D24"/>
    <w:rsid w:val="009858EB"/>
    <w:rsid w:val="00991F13"/>
    <w:rsid w:val="00993737"/>
    <w:rsid w:val="009952BA"/>
    <w:rsid w:val="00997F5E"/>
    <w:rsid w:val="009A3F47"/>
    <w:rsid w:val="009B0046"/>
    <w:rsid w:val="009B04D5"/>
    <w:rsid w:val="009C0820"/>
    <w:rsid w:val="009C1440"/>
    <w:rsid w:val="009C2107"/>
    <w:rsid w:val="009C391B"/>
    <w:rsid w:val="009C5D9E"/>
    <w:rsid w:val="009D09AB"/>
    <w:rsid w:val="009D2C3E"/>
    <w:rsid w:val="009D7E4A"/>
    <w:rsid w:val="009D7FD0"/>
    <w:rsid w:val="009E0625"/>
    <w:rsid w:val="009E3034"/>
    <w:rsid w:val="009E3320"/>
    <w:rsid w:val="009E549F"/>
    <w:rsid w:val="009F15ED"/>
    <w:rsid w:val="009F28A8"/>
    <w:rsid w:val="009F438A"/>
    <w:rsid w:val="009F473E"/>
    <w:rsid w:val="009F5247"/>
    <w:rsid w:val="009F682A"/>
    <w:rsid w:val="00A01456"/>
    <w:rsid w:val="00A022BE"/>
    <w:rsid w:val="00A03B61"/>
    <w:rsid w:val="00A04490"/>
    <w:rsid w:val="00A07B4B"/>
    <w:rsid w:val="00A12214"/>
    <w:rsid w:val="00A13657"/>
    <w:rsid w:val="00A15388"/>
    <w:rsid w:val="00A167E7"/>
    <w:rsid w:val="00A20589"/>
    <w:rsid w:val="00A21C13"/>
    <w:rsid w:val="00A24C95"/>
    <w:rsid w:val="00A24E87"/>
    <w:rsid w:val="00A25077"/>
    <w:rsid w:val="00A2599A"/>
    <w:rsid w:val="00A26094"/>
    <w:rsid w:val="00A301BF"/>
    <w:rsid w:val="00A302B2"/>
    <w:rsid w:val="00A30ED6"/>
    <w:rsid w:val="00A331B4"/>
    <w:rsid w:val="00A3484E"/>
    <w:rsid w:val="00A356D3"/>
    <w:rsid w:val="00A36ADA"/>
    <w:rsid w:val="00A37C4D"/>
    <w:rsid w:val="00A40D5F"/>
    <w:rsid w:val="00A438D8"/>
    <w:rsid w:val="00A473F5"/>
    <w:rsid w:val="00A51DF1"/>
    <w:rsid w:val="00A51F9D"/>
    <w:rsid w:val="00A52D31"/>
    <w:rsid w:val="00A5416A"/>
    <w:rsid w:val="00A5515C"/>
    <w:rsid w:val="00A6308D"/>
    <w:rsid w:val="00A639F4"/>
    <w:rsid w:val="00A65864"/>
    <w:rsid w:val="00A65C22"/>
    <w:rsid w:val="00A65FAE"/>
    <w:rsid w:val="00A72958"/>
    <w:rsid w:val="00A764FC"/>
    <w:rsid w:val="00A81A32"/>
    <w:rsid w:val="00A8322B"/>
    <w:rsid w:val="00A835BD"/>
    <w:rsid w:val="00A9229C"/>
    <w:rsid w:val="00A95C9D"/>
    <w:rsid w:val="00A97B15"/>
    <w:rsid w:val="00AA42D5"/>
    <w:rsid w:val="00AA6E4C"/>
    <w:rsid w:val="00AB194D"/>
    <w:rsid w:val="00AB2584"/>
    <w:rsid w:val="00AB2FAB"/>
    <w:rsid w:val="00AB5C14"/>
    <w:rsid w:val="00AC1EE7"/>
    <w:rsid w:val="00AC333F"/>
    <w:rsid w:val="00AC4F75"/>
    <w:rsid w:val="00AC585C"/>
    <w:rsid w:val="00AD1925"/>
    <w:rsid w:val="00AD549A"/>
    <w:rsid w:val="00AE067D"/>
    <w:rsid w:val="00AE1F8B"/>
    <w:rsid w:val="00AF0D05"/>
    <w:rsid w:val="00AF1181"/>
    <w:rsid w:val="00AF2F79"/>
    <w:rsid w:val="00AF4653"/>
    <w:rsid w:val="00AF61ED"/>
    <w:rsid w:val="00AF6B98"/>
    <w:rsid w:val="00AF7DB7"/>
    <w:rsid w:val="00AF7EDA"/>
    <w:rsid w:val="00B06812"/>
    <w:rsid w:val="00B10D02"/>
    <w:rsid w:val="00B12018"/>
    <w:rsid w:val="00B201E2"/>
    <w:rsid w:val="00B31935"/>
    <w:rsid w:val="00B4208B"/>
    <w:rsid w:val="00B443E4"/>
    <w:rsid w:val="00B470CF"/>
    <w:rsid w:val="00B5484D"/>
    <w:rsid w:val="00B563EA"/>
    <w:rsid w:val="00B56CDF"/>
    <w:rsid w:val="00B60E51"/>
    <w:rsid w:val="00B61F61"/>
    <w:rsid w:val="00B630AF"/>
    <w:rsid w:val="00B63A54"/>
    <w:rsid w:val="00B67012"/>
    <w:rsid w:val="00B67408"/>
    <w:rsid w:val="00B67D9A"/>
    <w:rsid w:val="00B72A5C"/>
    <w:rsid w:val="00B737F7"/>
    <w:rsid w:val="00B73C1F"/>
    <w:rsid w:val="00B77D18"/>
    <w:rsid w:val="00B80E77"/>
    <w:rsid w:val="00B8313A"/>
    <w:rsid w:val="00B85143"/>
    <w:rsid w:val="00B90B62"/>
    <w:rsid w:val="00B93503"/>
    <w:rsid w:val="00B97000"/>
    <w:rsid w:val="00BA06B9"/>
    <w:rsid w:val="00BA06C6"/>
    <w:rsid w:val="00BA31E8"/>
    <w:rsid w:val="00BA3279"/>
    <w:rsid w:val="00BA363A"/>
    <w:rsid w:val="00BA55E0"/>
    <w:rsid w:val="00BA6907"/>
    <w:rsid w:val="00BA6BD4"/>
    <w:rsid w:val="00BA6C7A"/>
    <w:rsid w:val="00BB17D1"/>
    <w:rsid w:val="00BB19E5"/>
    <w:rsid w:val="00BB219A"/>
    <w:rsid w:val="00BB3752"/>
    <w:rsid w:val="00BB6688"/>
    <w:rsid w:val="00BC0DE6"/>
    <w:rsid w:val="00BC1CA2"/>
    <w:rsid w:val="00BC26D4"/>
    <w:rsid w:val="00BC6B63"/>
    <w:rsid w:val="00BD2BB1"/>
    <w:rsid w:val="00BD3225"/>
    <w:rsid w:val="00BD4F31"/>
    <w:rsid w:val="00BE0C80"/>
    <w:rsid w:val="00BE39F6"/>
    <w:rsid w:val="00BE6E3F"/>
    <w:rsid w:val="00BF2A42"/>
    <w:rsid w:val="00BF57EA"/>
    <w:rsid w:val="00C03D8C"/>
    <w:rsid w:val="00C04401"/>
    <w:rsid w:val="00C055EC"/>
    <w:rsid w:val="00C10DC9"/>
    <w:rsid w:val="00C12FB3"/>
    <w:rsid w:val="00C17341"/>
    <w:rsid w:val="00C21465"/>
    <w:rsid w:val="00C22500"/>
    <w:rsid w:val="00C24EEF"/>
    <w:rsid w:val="00C25A46"/>
    <w:rsid w:val="00C25CF6"/>
    <w:rsid w:val="00C26C36"/>
    <w:rsid w:val="00C32768"/>
    <w:rsid w:val="00C32C85"/>
    <w:rsid w:val="00C34FC7"/>
    <w:rsid w:val="00C42B73"/>
    <w:rsid w:val="00C42F67"/>
    <w:rsid w:val="00C431DF"/>
    <w:rsid w:val="00C456BD"/>
    <w:rsid w:val="00C460B3"/>
    <w:rsid w:val="00C521D2"/>
    <w:rsid w:val="00C530DC"/>
    <w:rsid w:val="00C5350D"/>
    <w:rsid w:val="00C558EA"/>
    <w:rsid w:val="00C55DA7"/>
    <w:rsid w:val="00C6123C"/>
    <w:rsid w:val="00C6311A"/>
    <w:rsid w:val="00C658F3"/>
    <w:rsid w:val="00C7084D"/>
    <w:rsid w:val="00C70B66"/>
    <w:rsid w:val="00C7315E"/>
    <w:rsid w:val="00C749B5"/>
    <w:rsid w:val="00C75895"/>
    <w:rsid w:val="00C75D8C"/>
    <w:rsid w:val="00C8157C"/>
    <w:rsid w:val="00C82E69"/>
    <w:rsid w:val="00C83C9F"/>
    <w:rsid w:val="00C84DA4"/>
    <w:rsid w:val="00C8561B"/>
    <w:rsid w:val="00C91E75"/>
    <w:rsid w:val="00C94251"/>
    <w:rsid w:val="00C94840"/>
    <w:rsid w:val="00CA443E"/>
    <w:rsid w:val="00CA4EE3"/>
    <w:rsid w:val="00CB0061"/>
    <w:rsid w:val="00CB027F"/>
    <w:rsid w:val="00CB62D1"/>
    <w:rsid w:val="00CB7981"/>
    <w:rsid w:val="00CC0EBB"/>
    <w:rsid w:val="00CC17D3"/>
    <w:rsid w:val="00CC1AD7"/>
    <w:rsid w:val="00CC319D"/>
    <w:rsid w:val="00CC6297"/>
    <w:rsid w:val="00CC7690"/>
    <w:rsid w:val="00CD1986"/>
    <w:rsid w:val="00CD4E7C"/>
    <w:rsid w:val="00CD54BF"/>
    <w:rsid w:val="00CD6248"/>
    <w:rsid w:val="00CD6ADE"/>
    <w:rsid w:val="00CE2D00"/>
    <w:rsid w:val="00CE2FBC"/>
    <w:rsid w:val="00CE4D5C"/>
    <w:rsid w:val="00CE6EC0"/>
    <w:rsid w:val="00CE7B30"/>
    <w:rsid w:val="00CF05DA"/>
    <w:rsid w:val="00CF58EB"/>
    <w:rsid w:val="00CF6FEC"/>
    <w:rsid w:val="00CF79EA"/>
    <w:rsid w:val="00D0106E"/>
    <w:rsid w:val="00D016BF"/>
    <w:rsid w:val="00D05949"/>
    <w:rsid w:val="00D06383"/>
    <w:rsid w:val="00D10F66"/>
    <w:rsid w:val="00D12C52"/>
    <w:rsid w:val="00D14E49"/>
    <w:rsid w:val="00D20E85"/>
    <w:rsid w:val="00D24615"/>
    <w:rsid w:val="00D275E7"/>
    <w:rsid w:val="00D27D42"/>
    <w:rsid w:val="00D324C9"/>
    <w:rsid w:val="00D331C9"/>
    <w:rsid w:val="00D376FA"/>
    <w:rsid w:val="00D3777E"/>
    <w:rsid w:val="00D37842"/>
    <w:rsid w:val="00D379FF"/>
    <w:rsid w:val="00D40E30"/>
    <w:rsid w:val="00D42DC2"/>
    <w:rsid w:val="00D4302B"/>
    <w:rsid w:val="00D444B2"/>
    <w:rsid w:val="00D44546"/>
    <w:rsid w:val="00D50052"/>
    <w:rsid w:val="00D515D9"/>
    <w:rsid w:val="00D522FB"/>
    <w:rsid w:val="00D53779"/>
    <w:rsid w:val="00D537E1"/>
    <w:rsid w:val="00D55BB2"/>
    <w:rsid w:val="00D5633A"/>
    <w:rsid w:val="00D6091A"/>
    <w:rsid w:val="00D65F85"/>
    <w:rsid w:val="00D6605A"/>
    <w:rsid w:val="00D6695F"/>
    <w:rsid w:val="00D71CF2"/>
    <w:rsid w:val="00D737F5"/>
    <w:rsid w:val="00D75644"/>
    <w:rsid w:val="00D81656"/>
    <w:rsid w:val="00D81F31"/>
    <w:rsid w:val="00D83D87"/>
    <w:rsid w:val="00D849BA"/>
    <w:rsid w:val="00D84A6D"/>
    <w:rsid w:val="00D85A1B"/>
    <w:rsid w:val="00D86A30"/>
    <w:rsid w:val="00D91465"/>
    <w:rsid w:val="00D97CB4"/>
    <w:rsid w:val="00D97DD4"/>
    <w:rsid w:val="00DA1FE8"/>
    <w:rsid w:val="00DA5A8A"/>
    <w:rsid w:val="00DA66AE"/>
    <w:rsid w:val="00DA6F35"/>
    <w:rsid w:val="00DB1170"/>
    <w:rsid w:val="00DB1BD4"/>
    <w:rsid w:val="00DB26CD"/>
    <w:rsid w:val="00DB441C"/>
    <w:rsid w:val="00DB44AF"/>
    <w:rsid w:val="00DB4767"/>
    <w:rsid w:val="00DB6760"/>
    <w:rsid w:val="00DB74E6"/>
    <w:rsid w:val="00DC1F58"/>
    <w:rsid w:val="00DC299A"/>
    <w:rsid w:val="00DC2BB0"/>
    <w:rsid w:val="00DC339B"/>
    <w:rsid w:val="00DC5D40"/>
    <w:rsid w:val="00DC69A7"/>
    <w:rsid w:val="00DD30E9"/>
    <w:rsid w:val="00DD4F47"/>
    <w:rsid w:val="00DD7FBB"/>
    <w:rsid w:val="00DE0615"/>
    <w:rsid w:val="00DE0B9F"/>
    <w:rsid w:val="00DE199D"/>
    <w:rsid w:val="00DE2A9E"/>
    <w:rsid w:val="00DE4238"/>
    <w:rsid w:val="00DE482A"/>
    <w:rsid w:val="00DE657F"/>
    <w:rsid w:val="00DF1218"/>
    <w:rsid w:val="00DF6462"/>
    <w:rsid w:val="00E02FA0"/>
    <w:rsid w:val="00E036DC"/>
    <w:rsid w:val="00E03AC1"/>
    <w:rsid w:val="00E10454"/>
    <w:rsid w:val="00E1126E"/>
    <w:rsid w:val="00E112E5"/>
    <w:rsid w:val="00E122D8"/>
    <w:rsid w:val="00E12CC8"/>
    <w:rsid w:val="00E15352"/>
    <w:rsid w:val="00E20B21"/>
    <w:rsid w:val="00E21CC7"/>
    <w:rsid w:val="00E24D9E"/>
    <w:rsid w:val="00E253BF"/>
    <w:rsid w:val="00E254B7"/>
    <w:rsid w:val="00E25849"/>
    <w:rsid w:val="00E30C8E"/>
    <w:rsid w:val="00E3197E"/>
    <w:rsid w:val="00E342F8"/>
    <w:rsid w:val="00E351ED"/>
    <w:rsid w:val="00E35BDD"/>
    <w:rsid w:val="00E409A2"/>
    <w:rsid w:val="00E42B19"/>
    <w:rsid w:val="00E4315D"/>
    <w:rsid w:val="00E43BB8"/>
    <w:rsid w:val="00E47795"/>
    <w:rsid w:val="00E50F09"/>
    <w:rsid w:val="00E533CF"/>
    <w:rsid w:val="00E60035"/>
    <w:rsid w:val="00E6034B"/>
    <w:rsid w:val="00E6549E"/>
    <w:rsid w:val="00E65EDE"/>
    <w:rsid w:val="00E70F81"/>
    <w:rsid w:val="00E72F96"/>
    <w:rsid w:val="00E77055"/>
    <w:rsid w:val="00E77460"/>
    <w:rsid w:val="00E81760"/>
    <w:rsid w:val="00E83ABC"/>
    <w:rsid w:val="00E841EC"/>
    <w:rsid w:val="00E844F2"/>
    <w:rsid w:val="00E84857"/>
    <w:rsid w:val="00E84AC8"/>
    <w:rsid w:val="00E876D7"/>
    <w:rsid w:val="00E90AD0"/>
    <w:rsid w:val="00E92FCB"/>
    <w:rsid w:val="00E965CB"/>
    <w:rsid w:val="00EA147F"/>
    <w:rsid w:val="00EA200F"/>
    <w:rsid w:val="00EA4A27"/>
    <w:rsid w:val="00EA4FA6"/>
    <w:rsid w:val="00EB0AF3"/>
    <w:rsid w:val="00EB1A25"/>
    <w:rsid w:val="00EC1076"/>
    <w:rsid w:val="00EC6333"/>
    <w:rsid w:val="00EC7363"/>
    <w:rsid w:val="00ED03AB"/>
    <w:rsid w:val="00ED1963"/>
    <w:rsid w:val="00ED1CD4"/>
    <w:rsid w:val="00ED1D2B"/>
    <w:rsid w:val="00ED64B5"/>
    <w:rsid w:val="00ED71AA"/>
    <w:rsid w:val="00EE2C47"/>
    <w:rsid w:val="00EE7CCA"/>
    <w:rsid w:val="00EF1BEE"/>
    <w:rsid w:val="00EF3C45"/>
    <w:rsid w:val="00EF6B50"/>
    <w:rsid w:val="00F03E7C"/>
    <w:rsid w:val="00F06E53"/>
    <w:rsid w:val="00F16A14"/>
    <w:rsid w:val="00F23DB8"/>
    <w:rsid w:val="00F276E9"/>
    <w:rsid w:val="00F30C2F"/>
    <w:rsid w:val="00F316E1"/>
    <w:rsid w:val="00F35E4C"/>
    <w:rsid w:val="00F362D7"/>
    <w:rsid w:val="00F37D7B"/>
    <w:rsid w:val="00F4250F"/>
    <w:rsid w:val="00F43598"/>
    <w:rsid w:val="00F50042"/>
    <w:rsid w:val="00F52D60"/>
    <w:rsid w:val="00F5314C"/>
    <w:rsid w:val="00F54136"/>
    <w:rsid w:val="00F5688C"/>
    <w:rsid w:val="00F60048"/>
    <w:rsid w:val="00F6167B"/>
    <w:rsid w:val="00F62015"/>
    <w:rsid w:val="00F635DD"/>
    <w:rsid w:val="00F6627B"/>
    <w:rsid w:val="00F66DBE"/>
    <w:rsid w:val="00F7336E"/>
    <w:rsid w:val="00F734F2"/>
    <w:rsid w:val="00F75052"/>
    <w:rsid w:val="00F775EA"/>
    <w:rsid w:val="00F804D3"/>
    <w:rsid w:val="00F816CB"/>
    <w:rsid w:val="00F8191A"/>
    <w:rsid w:val="00F819DF"/>
    <w:rsid w:val="00F81CD2"/>
    <w:rsid w:val="00F82641"/>
    <w:rsid w:val="00F844E7"/>
    <w:rsid w:val="00F84F30"/>
    <w:rsid w:val="00F90F18"/>
    <w:rsid w:val="00F9126C"/>
    <w:rsid w:val="00F937E4"/>
    <w:rsid w:val="00F9415E"/>
    <w:rsid w:val="00F95EE7"/>
    <w:rsid w:val="00F97E5E"/>
    <w:rsid w:val="00FA2196"/>
    <w:rsid w:val="00FA229F"/>
    <w:rsid w:val="00FA39E6"/>
    <w:rsid w:val="00FA6326"/>
    <w:rsid w:val="00FA7BC9"/>
    <w:rsid w:val="00FA7D1D"/>
    <w:rsid w:val="00FB0FA5"/>
    <w:rsid w:val="00FB378E"/>
    <w:rsid w:val="00FB37F1"/>
    <w:rsid w:val="00FB40D5"/>
    <w:rsid w:val="00FB47C0"/>
    <w:rsid w:val="00FB501B"/>
    <w:rsid w:val="00FB6787"/>
    <w:rsid w:val="00FB719A"/>
    <w:rsid w:val="00FB7770"/>
    <w:rsid w:val="00FC07D6"/>
    <w:rsid w:val="00FC381F"/>
    <w:rsid w:val="00FD22D2"/>
    <w:rsid w:val="00FD2680"/>
    <w:rsid w:val="00FD3B91"/>
    <w:rsid w:val="00FD3C28"/>
    <w:rsid w:val="00FD576B"/>
    <w:rsid w:val="00FD579E"/>
    <w:rsid w:val="00FD5A0C"/>
    <w:rsid w:val="00FD6845"/>
    <w:rsid w:val="00FE2D2E"/>
    <w:rsid w:val="00FE4516"/>
    <w:rsid w:val="00FE64C8"/>
    <w:rsid w:val="00FE719D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B39AAA-AEAC-491B-9E87-A2BDDF2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7"/>
      </w:numPr>
      <w:ind w:left="2381"/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7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autoRedefine/>
    <w:qFormat/>
    <w:rsid w:val="001F0D21"/>
    <w:pPr>
      <w:numPr>
        <w:ilvl w:val="3"/>
        <w:numId w:val="7"/>
      </w:numPr>
      <w:overflowPunct/>
      <w:autoSpaceDE/>
      <w:autoSpaceDN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uiPriority w:val="39"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uiPriority w:val="39"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uiPriority w:val="39"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aliases w:val="內文壹,一般文字 字元,一般文字 字元 字元,一般文字 字元 字元 字元"/>
    <w:basedOn w:val="a6"/>
    <w:link w:val="afb"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aliases w:val="內文壹 字元,一般文字 字元 字元1,一般文字 字元 字元 字元1,一般文字 字元 字元 字元 字元"/>
    <w:basedOn w:val="a7"/>
    <w:link w:val="afa"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nhideWhenUsed/>
    <w:rsid w:val="005939CA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5939CA"/>
    <w:rPr>
      <w:rFonts w:ascii="標楷體" w:eastAsia="標楷體"/>
      <w:kern w:val="2"/>
    </w:rPr>
  </w:style>
  <w:style w:type="character" w:styleId="afe">
    <w:name w:val="footnote reference"/>
    <w:basedOn w:val="a7"/>
    <w:semiHidden/>
    <w:unhideWhenUsed/>
    <w:rsid w:val="005939CA"/>
    <w:rPr>
      <w:vertAlign w:val="superscript"/>
    </w:rPr>
  </w:style>
  <w:style w:type="character" w:customStyle="1" w:styleId="UnresolvedMention">
    <w:name w:val="Unresolved Mention"/>
    <w:basedOn w:val="a7"/>
    <w:uiPriority w:val="99"/>
    <w:semiHidden/>
    <w:unhideWhenUsed/>
    <w:rsid w:val="009E3320"/>
    <w:rPr>
      <w:color w:val="605E5C"/>
      <w:shd w:val="clear" w:color="auto" w:fill="E1DFDD"/>
    </w:rPr>
  </w:style>
  <w:style w:type="paragraph" w:styleId="aff">
    <w:name w:val="Block Text"/>
    <w:basedOn w:val="a6"/>
    <w:rsid w:val="00C84DA4"/>
    <w:pPr>
      <w:kinsoku w:val="0"/>
      <w:overflowPunct/>
      <w:autoSpaceDE/>
      <w:autoSpaceDN/>
      <w:adjustRightInd w:val="0"/>
      <w:spacing w:line="360" w:lineRule="atLeast"/>
      <w:ind w:left="960" w:right="1055" w:hanging="960"/>
      <w:jc w:val="left"/>
      <w:textAlignment w:val="baseline"/>
    </w:pPr>
    <w:rPr>
      <w:kern w:val="0"/>
    </w:rPr>
  </w:style>
  <w:style w:type="paragraph" w:styleId="Web">
    <w:name w:val="Normal (Web)"/>
    <w:basedOn w:val="a6"/>
    <w:uiPriority w:val="99"/>
    <w:unhideWhenUsed/>
    <w:rsid w:val="00681737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13">
    <w:name w:val="字元 字元1 字元 字元 字元"/>
    <w:basedOn w:val="a6"/>
    <w:semiHidden/>
    <w:rsid w:val="00D737F5"/>
    <w:pPr>
      <w:widowControl/>
      <w:overflowPunct/>
      <w:autoSpaceDE/>
      <w:autoSpaceDN/>
      <w:spacing w:after="160" w:line="240" w:lineRule="exact"/>
      <w:jc w:val="lef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57AF-CED3-4FFF-BEA6-030568FF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17</TotalTime>
  <Pages>14</Pages>
  <Words>1248</Words>
  <Characters>7114</Characters>
  <Application>Microsoft Office Word</Application>
  <DocSecurity>0</DocSecurity>
  <Lines>59</Lines>
  <Paragraphs>16</Paragraphs>
  <ScaleCrop>false</ScaleCrop>
  <Company>cy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邱俊能</cp:lastModifiedBy>
  <cp:revision>8</cp:revision>
  <cp:lastPrinted>2021-12-02T00:58:00Z</cp:lastPrinted>
  <dcterms:created xsi:type="dcterms:W3CDTF">2021-12-27T03:28:00Z</dcterms:created>
  <dcterms:modified xsi:type="dcterms:W3CDTF">2021-12-29T08:04:00Z</dcterms:modified>
  <cp:contentStatus/>
</cp:coreProperties>
</file>