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889E1" w14:textId="77777777" w:rsidR="00D75644" w:rsidRPr="00C2182D" w:rsidRDefault="00D75644" w:rsidP="00F37D7B">
      <w:pPr>
        <w:pStyle w:val="af3"/>
      </w:pPr>
      <w:r w:rsidRPr="00C2182D">
        <w:rPr>
          <w:rFonts w:hint="eastAsia"/>
        </w:rPr>
        <w:t>調查報告</w:t>
      </w:r>
    </w:p>
    <w:p w14:paraId="35D4FE52" w14:textId="26B24C41" w:rsidR="00E25849" w:rsidRPr="00C2182D" w:rsidRDefault="00E25849" w:rsidP="004E05A1">
      <w:pPr>
        <w:pStyle w:val="1"/>
        <w:ind w:left="2380" w:hanging="2380"/>
        <w:rPr>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2182D">
        <w:rPr>
          <w:rFonts w:hint="eastAsia"/>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13400" w:rsidRPr="00C2182D">
        <w:rPr>
          <w:rFonts w:hAnsi="標楷體"/>
          <w:szCs w:val="32"/>
        </w:rPr>
        <w:fldChar w:fldCharType="begin"/>
      </w:r>
      <w:r w:rsidR="00F13400" w:rsidRPr="00C2182D">
        <w:rPr>
          <w:rFonts w:hAnsi="標楷體"/>
          <w:szCs w:val="32"/>
        </w:rPr>
        <w:instrText xml:space="preserve"> MERGEFIELD </w:instrText>
      </w:r>
      <w:r w:rsidR="00F13400" w:rsidRPr="00C2182D">
        <w:rPr>
          <w:rFonts w:hAnsi="標楷體" w:hint="eastAsia"/>
          <w:szCs w:val="32"/>
        </w:rPr>
        <w:instrText>案由</w:instrText>
      </w:r>
      <w:r w:rsidR="00F13400" w:rsidRPr="00C2182D">
        <w:rPr>
          <w:rFonts w:hAnsi="標楷體"/>
          <w:szCs w:val="32"/>
        </w:rPr>
        <w:instrText xml:space="preserve"> </w:instrText>
      </w:r>
      <w:r w:rsidR="00F13400" w:rsidRPr="00C2182D">
        <w:rPr>
          <w:rFonts w:hAnsi="標楷體"/>
          <w:szCs w:val="32"/>
        </w:rPr>
        <w:fldChar w:fldCharType="separate"/>
      </w:r>
      <w:r w:rsidR="00F13400" w:rsidRPr="00C2182D">
        <w:rPr>
          <w:rFonts w:hAnsi="標楷體" w:hint="eastAsia"/>
          <w:noProof/>
          <w:szCs w:val="32"/>
        </w:rPr>
        <w:t>據悉，部分低價購得板橋浮洲合宜住宅之承購人，疑假造不實之債務證明，經第三人向臺灣新北地方法院聲請</w:t>
      </w:r>
      <w:bookmarkStart w:id="25" w:name="_GoBack"/>
      <w:bookmarkEnd w:id="25"/>
      <w:r w:rsidR="00F13400" w:rsidRPr="00C2182D">
        <w:rPr>
          <w:rFonts w:hAnsi="標楷體" w:hint="eastAsia"/>
          <w:noProof/>
          <w:szCs w:val="32"/>
        </w:rPr>
        <w:t>強制執行拍賣，以謀取暴利，並規避限制移轉所有權之規定</w:t>
      </w:r>
      <w:r w:rsidR="00F53DB1" w:rsidRPr="00C2182D">
        <w:rPr>
          <w:rFonts w:hAnsi="標楷體" w:hint="eastAsia"/>
          <w:noProof/>
          <w:szCs w:val="32"/>
        </w:rPr>
        <w:t>等情</w:t>
      </w:r>
      <w:r w:rsidR="001843FE" w:rsidRPr="00C2182D">
        <w:rPr>
          <w:rFonts w:hAnsi="標楷體" w:hint="eastAsia"/>
          <w:noProof/>
          <w:szCs w:val="32"/>
        </w:rPr>
        <w:t>，究內政部與</w:t>
      </w:r>
      <w:r w:rsidR="00BA6D6B" w:rsidRPr="00C2182D">
        <w:rPr>
          <w:rFonts w:hAnsi="標楷體" w:hint="eastAsia"/>
          <w:noProof/>
          <w:szCs w:val="32"/>
        </w:rPr>
        <w:t>原行政院經濟建設委員</w:t>
      </w:r>
      <w:r w:rsidR="00F53DB1" w:rsidRPr="00C2182D">
        <w:rPr>
          <w:rFonts w:hAnsi="標楷體" w:hint="eastAsia"/>
          <w:noProof/>
          <w:szCs w:val="32"/>
        </w:rPr>
        <w:t>會</w:t>
      </w:r>
      <w:r w:rsidR="008B3746" w:rsidRPr="00C2182D">
        <w:rPr>
          <w:rFonts w:hAnsi="標楷體" w:hint="eastAsia"/>
          <w:noProof/>
          <w:szCs w:val="32"/>
        </w:rPr>
        <w:t>對</w:t>
      </w:r>
      <w:r w:rsidR="00BA6D6B" w:rsidRPr="00C2182D">
        <w:rPr>
          <w:rFonts w:hAnsi="標楷體" w:hint="eastAsia"/>
          <w:noProof/>
          <w:szCs w:val="32"/>
        </w:rPr>
        <w:t>於合宜住宅之</w:t>
      </w:r>
      <w:r w:rsidR="008B3746" w:rsidRPr="00C2182D">
        <w:rPr>
          <w:rFonts w:hAnsi="標楷體" w:hint="eastAsia"/>
          <w:noProof/>
          <w:szCs w:val="32"/>
        </w:rPr>
        <w:t>政策</w:t>
      </w:r>
      <w:r w:rsidR="00BA6D6B" w:rsidRPr="00C2182D">
        <w:rPr>
          <w:rFonts w:hAnsi="標楷體" w:hint="eastAsia"/>
          <w:noProof/>
          <w:szCs w:val="32"/>
        </w:rPr>
        <w:t>規劃、</w:t>
      </w:r>
      <w:r w:rsidR="008B3746" w:rsidRPr="00C2182D">
        <w:rPr>
          <w:rFonts w:hAnsi="標楷體" w:hint="eastAsia"/>
          <w:noProof/>
          <w:szCs w:val="32"/>
        </w:rPr>
        <w:t>計畫</w:t>
      </w:r>
      <w:r w:rsidR="00BA6D6B" w:rsidRPr="00C2182D">
        <w:rPr>
          <w:rFonts w:hAnsi="標楷體" w:hint="eastAsia"/>
          <w:noProof/>
          <w:szCs w:val="32"/>
        </w:rPr>
        <w:t>審議</w:t>
      </w:r>
      <w:r w:rsidR="00331742" w:rsidRPr="00C2182D">
        <w:rPr>
          <w:rFonts w:hAnsi="標楷體" w:hint="eastAsia"/>
          <w:noProof/>
          <w:szCs w:val="32"/>
        </w:rPr>
        <w:t>及</w:t>
      </w:r>
      <w:r w:rsidR="00BA6D6B" w:rsidRPr="00C2182D">
        <w:rPr>
          <w:rFonts w:hAnsi="標楷體" w:hint="eastAsia"/>
          <w:noProof/>
          <w:szCs w:val="32"/>
        </w:rPr>
        <w:t>督導考核</w:t>
      </w:r>
      <w:r w:rsidR="00F53DB1" w:rsidRPr="00C2182D">
        <w:rPr>
          <w:rFonts w:hAnsi="標楷體" w:hint="eastAsia"/>
          <w:noProof/>
          <w:szCs w:val="32"/>
        </w:rPr>
        <w:t>有無</w:t>
      </w:r>
      <w:r w:rsidR="006A61C3" w:rsidRPr="00C2182D">
        <w:rPr>
          <w:rFonts w:hAnsi="標楷體" w:hint="eastAsia"/>
          <w:noProof/>
          <w:szCs w:val="32"/>
        </w:rPr>
        <w:t>違失</w:t>
      </w:r>
      <w:r w:rsidR="00F53DB1" w:rsidRPr="00C2182D">
        <w:rPr>
          <w:rFonts w:hAnsi="標楷體" w:hint="eastAsia"/>
          <w:noProof/>
          <w:szCs w:val="32"/>
        </w:rPr>
        <w:t>，有深入</w:t>
      </w:r>
      <w:r w:rsidR="00817DA1" w:rsidRPr="00C2182D">
        <w:rPr>
          <w:rFonts w:hAnsi="標楷體" w:hint="eastAsia"/>
          <w:noProof/>
          <w:szCs w:val="32"/>
        </w:rPr>
        <w:t>調查</w:t>
      </w:r>
      <w:r w:rsidR="00BA6D6B" w:rsidRPr="00C2182D">
        <w:rPr>
          <w:rFonts w:hAnsi="標楷體" w:hint="eastAsia"/>
          <w:noProof/>
          <w:szCs w:val="32"/>
        </w:rPr>
        <w:t>之</w:t>
      </w:r>
      <w:r w:rsidR="00F53DB1" w:rsidRPr="00C2182D">
        <w:rPr>
          <w:rFonts w:hAnsi="標楷體" w:hint="eastAsia"/>
          <w:noProof/>
          <w:szCs w:val="32"/>
        </w:rPr>
        <w:t>必要</w:t>
      </w:r>
      <w:r w:rsidR="00F13400" w:rsidRPr="00C2182D">
        <w:rPr>
          <w:rFonts w:hAnsi="標楷體" w:hint="eastAsia"/>
          <w:noProof/>
          <w:szCs w:val="32"/>
        </w:rPr>
        <w:t>案。</w:t>
      </w:r>
      <w:r w:rsidR="00F13400" w:rsidRPr="00C2182D">
        <w:rPr>
          <w:rFonts w:hAnsi="標楷體"/>
          <w:szCs w:val="32"/>
        </w:rPr>
        <w:fldChar w:fldCharType="end"/>
      </w:r>
    </w:p>
    <w:p w14:paraId="022A090A" w14:textId="09977A1D" w:rsidR="00E25849" w:rsidRPr="00C2182D" w:rsidRDefault="00A924F9" w:rsidP="004E05A1">
      <w:pPr>
        <w:pStyle w:val="1"/>
        <w:ind w:left="2380" w:hanging="23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r w:rsidRPr="00C2182D">
        <w:rPr>
          <w:rFonts w:hint="eastAsia"/>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A3DD45C" w14:textId="244D3B91" w:rsidR="00A830BF" w:rsidRPr="00C2182D" w:rsidRDefault="00A830BF" w:rsidP="00A639F4">
      <w:pPr>
        <w:pStyle w:val="10"/>
        <w:ind w:left="680" w:firstLine="680"/>
      </w:pPr>
      <w:bookmarkStart w:id="60" w:name="_Toc524902730"/>
      <w:r w:rsidRPr="00C2182D">
        <w:rPr>
          <w:rFonts w:hint="eastAsia"/>
        </w:rPr>
        <w:t>本案</w:t>
      </w:r>
      <w:bookmarkStart w:id="61" w:name="_Hlk84261215"/>
      <w:r w:rsidRPr="00C2182D">
        <w:rPr>
          <w:rFonts w:hint="eastAsia"/>
        </w:rPr>
        <w:t>緣於</w:t>
      </w:r>
      <w:r w:rsidR="00BC1EE6" w:rsidRPr="00C2182D">
        <w:rPr>
          <w:rFonts w:hint="eastAsia"/>
        </w:rPr>
        <w:t>民國</w:t>
      </w:r>
      <w:r w:rsidR="00BC1EE6" w:rsidRPr="00C2182D">
        <w:rPr>
          <w:rFonts w:hAnsi="標楷體" w:hint="eastAsia"/>
        </w:rPr>
        <w:t>（</w:t>
      </w:r>
      <w:r w:rsidR="00BC1EE6" w:rsidRPr="00C2182D">
        <w:rPr>
          <w:rFonts w:hint="eastAsia"/>
        </w:rPr>
        <w:t>下同</w:t>
      </w:r>
      <w:r w:rsidR="00BC1EE6" w:rsidRPr="00C2182D">
        <w:rPr>
          <w:rFonts w:hAnsi="標楷體" w:hint="eastAsia"/>
        </w:rPr>
        <w:t>）</w:t>
      </w:r>
      <w:r w:rsidRPr="00C2182D">
        <w:rPr>
          <w:rFonts w:hint="eastAsia"/>
        </w:rPr>
        <w:t>1</w:t>
      </w:r>
      <w:r w:rsidRPr="00C2182D">
        <w:t>09</w:t>
      </w:r>
      <w:r w:rsidRPr="00C2182D">
        <w:rPr>
          <w:rFonts w:hint="eastAsia"/>
        </w:rPr>
        <w:t>年5月間，有媒體報導：「【扶弱變套利】</w:t>
      </w:r>
      <w:proofErr w:type="gramStart"/>
      <w:r w:rsidRPr="00C2182D">
        <w:rPr>
          <w:rFonts w:hint="eastAsia"/>
        </w:rPr>
        <w:t>法拍驚見</w:t>
      </w:r>
      <w:proofErr w:type="gramEnd"/>
      <w:r w:rsidRPr="00C2182D">
        <w:rPr>
          <w:rFonts w:hint="eastAsia"/>
        </w:rPr>
        <w:t>合宜</w:t>
      </w:r>
      <w:proofErr w:type="gramStart"/>
      <w:r w:rsidRPr="00C2182D">
        <w:rPr>
          <w:rFonts w:hint="eastAsia"/>
        </w:rPr>
        <w:t>宅</w:t>
      </w:r>
      <w:proofErr w:type="gramEnd"/>
      <w:r w:rsidRPr="00C2182D">
        <w:rPr>
          <w:rFonts w:hint="eastAsia"/>
        </w:rPr>
        <w:t>比例大增?業者：</w:t>
      </w:r>
      <w:proofErr w:type="gramStart"/>
      <w:r w:rsidRPr="00C2182D">
        <w:rPr>
          <w:rFonts w:hint="eastAsia"/>
        </w:rPr>
        <w:t>8成假欠錢真套</w:t>
      </w:r>
      <w:proofErr w:type="gramEnd"/>
      <w:r w:rsidRPr="00C2182D">
        <w:rPr>
          <w:rFonts w:hint="eastAsia"/>
        </w:rPr>
        <w:t>利」等情。案經本院向臺灣新北地方法院</w:t>
      </w:r>
      <w:r w:rsidR="00BC1EE6" w:rsidRPr="00C2182D">
        <w:rPr>
          <w:rFonts w:hAnsi="標楷體" w:hint="eastAsia"/>
        </w:rPr>
        <w:t>（</w:t>
      </w:r>
      <w:r w:rsidR="00BC1EE6" w:rsidRPr="00C2182D">
        <w:rPr>
          <w:rFonts w:hint="eastAsia"/>
        </w:rPr>
        <w:t>下稱新北地院</w:t>
      </w:r>
      <w:r w:rsidR="00BC1EE6" w:rsidRPr="00C2182D">
        <w:rPr>
          <w:rFonts w:hAnsi="標楷體" w:hint="eastAsia"/>
        </w:rPr>
        <w:t>）</w:t>
      </w:r>
      <w:r w:rsidRPr="00C2182D">
        <w:rPr>
          <w:rFonts w:hAnsi="標楷體" w:hint="eastAsia"/>
        </w:rPr>
        <w:t>、</w:t>
      </w:r>
      <w:r w:rsidRPr="00C2182D">
        <w:rPr>
          <w:rFonts w:hint="eastAsia"/>
        </w:rPr>
        <w:t>內政部</w:t>
      </w:r>
      <w:r w:rsidRPr="00C2182D">
        <w:rPr>
          <w:rFonts w:hAnsi="標楷體" w:hint="eastAsia"/>
        </w:rPr>
        <w:t>、</w:t>
      </w:r>
      <w:r w:rsidRPr="00C2182D">
        <w:rPr>
          <w:rFonts w:hint="eastAsia"/>
        </w:rPr>
        <w:t>國家發展委員會</w:t>
      </w:r>
      <w:r w:rsidR="00061D1E" w:rsidRPr="00C2182D">
        <w:rPr>
          <w:rFonts w:hAnsi="標楷體" w:hint="eastAsia"/>
        </w:rPr>
        <w:t>（</w:t>
      </w:r>
      <w:r w:rsidR="00061D1E" w:rsidRPr="00C2182D">
        <w:rPr>
          <w:rFonts w:hint="eastAsia"/>
        </w:rPr>
        <w:t>下稱國發會</w:t>
      </w:r>
      <w:r w:rsidR="00061D1E" w:rsidRPr="00C2182D">
        <w:rPr>
          <w:rFonts w:hAnsi="標楷體" w:hint="eastAsia"/>
        </w:rPr>
        <w:t>）</w:t>
      </w:r>
      <w:r w:rsidRPr="00C2182D">
        <w:rPr>
          <w:rFonts w:hint="eastAsia"/>
        </w:rPr>
        <w:t>調閱</w:t>
      </w:r>
      <w:r w:rsidRPr="00C2182D">
        <w:rPr>
          <w:rFonts w:hAnsi="標楷體" w:hint="eastAsia"/>
        </w:rPr>
        <w:t>「板橋浮洲」合宜住宅強制執行資料</w:t>
      </w:r>
      <w:r w:rsidR="00BC1EE6" w:rsidRPr="00C2182D">
        <w:rPr>
          <w:rFonts w:hAnsi="標楷體" w:hint="eastAsia"/>
        </w:rPr>
        <w:t>、</w:t>
      </w:r>
      <w:r w:rsidR="0009663A" w:rsidRPr="00C2182D">
        <w:rPr>
          <w:rFonts w:hAnsi="標楷體" w:hint="eastAsia"/>
        </w:rPr>
        <w:t>「機場捷運A7站」及「板橋浮洲」二處</w:t>
      </w:r>
      <w:r w:rsidRPr="00C2182D">
        <w:rPr>
          <w:rFonts w:hAnsi="標楷體" w:hint="eastAsia"/>
        </w:rPr>
        <w:t>合宜住宅</w:t>
      </w:r>
      <w:r w:rsidR="0009663A" w:rsidRPr="00C2182D">
        <w:rPr>
          <w:rFonts w:hAnsi="標楷體" w:hint="eastAsia"/>
        </w:rPr>
        <w:t>之</w:t>
      </w:r>
      <w:r w:rsidRPr="00C2182D">
        <w:rPr>
          <w:rFonts w:hAnsi="標楷體" w:hint="eastAsia"/>
        </w:rPr>
        <w:t>政策規劃</w:t>
      </w:r>
      <w:r w:rsidR="00BC1EE6" w:rsidRPr="00C2182D">
        <w:rPr>
          <w:rFonts w:hAnsi="標楷體" w:hint="eastAsia"/>
        </w:rPr>
        <w:t>與</w:t>
      </w:r>
      <w:r w:rsidRPr="00C2182D">
        <w:rPr>
          <w:rFonts w:hAnsi="標楷體" w:hint="eastAsia"/>
        </w:rPr>
        <w:t>審議經過情形</w:t>
      </w:r>
      <w:r w:rsidR="00BC1EE6" w:rsidRPr="00C2182D">
        <w:rPr>
          <w:rFonts w:hAnsi="標楷體" w:hint="eastAsia"/>
        </w:rPr>
        <w:t>等</w:t>
      </w:r>
      <w:r w:rsidRPr="00C2182D">
        <w:rPr>
          <w:rFonts w:hAnsi="標楷體" w:hint="eastAsia"/>
        </w:rPr>
        <w:t>卷證資料</w:t>
      </w:r>
      <w:r w:rsidR="00061D1E" w:rsidRPr="00C2182D">
        <w:rPr>
          <w:rFonts w:hAnsi="標楷體" w:hint="eastAsia"/>
        </w:rPr>
        <w:t>，詳查比對後</w:t>
      </w:r>
      <w:r w:rsidR="00BC1EE6" w:rsidRPr="00C2182D">
        <w:rPr>
          <w:rFonts w:hAnsi="標楷體" w:hint="eastAsia"/>
        </w:rPr>
        <w:t>，於1</w:t>
      </w:r>
      <w:r w:rsidR="00BC1EE6" w:rsidRPr="00C2182D">
        <w:rPr>
          <w:rFonts w:hAnsi="標楷體"/>
        </w:rPr>
        <w:t>10</w:t>
      </w:r>
      <w:r w:rsidR="00BC1EE6" w:rsidRPr="00C2182D">
        <w:rPr>
          <w:rFonts w:hAnsi="標楷體" w:hint="eastAsia"/>
        </w:rPr>
        <w:t>年9月1日詢問內政部、內政部營建署（下稱營建署）、國發會等機關人員</w:t>
      </w:r>
      <w:r w:rsidR="0009663A" w:rsidRPr="00C2182D">
        <w:rPr>
          <w:rFonts w:hint="eastAsia"/>
        </w:rPr>
        <w:t>，調查發現，「板橋浮洲」合宜住宅自</w:t>
      </w:r>
      <w:r w:rsidR="005C48E5" w:rsidRPr="00C2182D">
        <w:t>107</w:t>
      </w:r>
      <w:r w:rsidR="0009663A" w:rsidRPr="00C2182D">
        <w:rPr>
          <w:rFonts w:hint="eastAsia"/>
        </w:rPr>
        <w:t>年</w:t>
      </w:r>
      <w:r w:rsidR="003A4465" w:rsidRPr="00C2182D">
        <w:rPr>
          <w:rFonts w:hint="eastAsia"/>
        </w:rPr>
        <w:t>大量</w:t>
      </w:r>
      <w:r w:rsidR="0009663A" w:rsidRPr="00C2182D">
        <w:rPr>
          <w:rFonts w:hint="eastAsia"/>
        </w:rPr>
        <w:t>交屋後，</w:t>
      </w:r>
      <w:r w:rsidR="00BC1B04" w:rsidRPr="00C2182D">
        <w:rPr>
          <w:rFonts w:hint="eastAsia"/>
        </w:rPr>
        <w:t>確有多起法拍案件疑似「假債權、真買賣」，利用法拍規避</w:t>
      </w:r>
      <w:r w:rsidR="00BC1B04" w:rsidRPr="00C2182D">
        <w:rPr>
          <w:rFonts w:hAnsi="標楷體" w:hint="eastAsia"/>
        </w:rPr>
        <w:t>「</w:t>
      </w:r>
      <w:r w:rsidR="00BC1B04" w:rsidRPr="00C2182D">
        <w:rPr>
          <w:rFonts w:hint="eastAsia"/>
        </w:rPr>
        <w:t>閉鎖期</w:t>
      </w:r>
      <w:r w:rsidR="00BC1B04" w:rsidRPr="00C2182D">
        <w:rPr>
          <w:rFonts w:hAnsi="標楷體" w:hint="eastAsia"/>
        </w:rPr>
        <w:t>」限制，負責</w:t>
      </w:r>
      <w:r w:rsidR="00D80623" w:rsidRPr="00C2182D">
        <w:rPr>
          <w:rFonts w:hAnsi="標楷體" w:hint="eastAsia"/>
        </w:rPr>
        <w:t>「</w:t>
      </w:r>
      <w:r w:rsidR="00BC1B04" w:rsidRPr="00C2182D">
        <w:rPr>
          <w:rFonts w:hAnsi="標楷體" w:hint="eastAsia"/>
        </w:rPr>
        <w:t>合宜住宅</w:t>
      </w:r>
      <w:r w:rsidR="00D80623" w:rsidRPr="00C2182D">
        <w:rPr>
          <w:rFonts w:hAnsi="標楷體" w:hint="eastAsia"/>
        </w:rPr>
        <w:t>」</w:t>
      </w:r>
      <w:r w:rsidR="00BC1B04" w:rsidRPr="00C2182D">
        <w:rPr>
          <w:rFonts w:hAnsi="標楷體" w:hint="eastAsia"/>
        </w:rPr>
        <w:t>政策規劃之內政部與</w:t>
      </w:r>
      <w:r w:rsidR="00061D1E" w:rsidRPr="00C2182D">
        <w:rPr>
          <w:rFonts w:hAnsi="標楷體" w:hint="eastAsia"/>
        </w:rPr>
        <w:t>負責</w:t>
      </w:r>
      <w:r w:rsidR="00BC1B04" w:rsidRPr="00C2182D">
        <w:rPr>
          <w:rFonts w:hAnsi="標楷體" w:hint="eastAsia"/>
        </w:rPr>
        <w:t>計畫審議</w:t>
      </w:r>
      <w:r w:rsidR="00DE699B" w:rsidRPr="00C2182D">
        <w:rPr>
          <w:rFonts w:hAnsi="標楷體" w:hint="eastAsia"/>
        </w:rPr>
        <w:t>及督導考核</w:t>
      </w:r>
      <w:r w:rsidR="00BC1B04" w:rsidRPr="00C2182D">
        <w:rPr>
          <w:rFonts w:hAnsi="標楷體" w:hint="eastAsia"/>
        </w:rPr>
        <w:t>之</w:t>
      </w:r>
      <w:r w:rsidR="00D80623" w:rsidRPr="00C2182D">
        <w:rPr>
          <w:rFonts w:hAnsi="標楷體" w:hint="eastAsia"/>
        </w:rPr>
        <w:t>原行政院經濟建設委員會（下稱經建會，</w:t>
      </w:r>
      <w:r w:rsidR="00667694" w:rsidRPr="00C2182D">
        <w:rPr>
          <w:rFonts w:hAnsi="標楷體" w:hint="eastAsia"/>
        </w:rPr>
        <w:t>於</w:t>
      </w:r>
      <w:r w:rsidR="00D80623" w:rsidRPr="00C2182D">
        <w:rPr>
          <w:rFonts w:hAnsi="標楷體" w:hint="eastAsia"/>
        </w:rPr>
        <w:t>1</w:t>
      </w:r>
      <w:r w:rsidR="00D80623" w:rsidRPr="00C2182D">
        <w:rPr>
          <w:rFonts w:hAnsi="標楷體"/>
        </w:rPr>
        <w:t>03年1月22日</w:t>
      </w:r>
      <w:r w:rsidR="00D80623" w:rsidRPr="00C2182D">
        <w:rPr>
          <w:rFonts w:hAnsi="標楷體" w:hint="eastAsia"/>
        </w:rPr>
        <w:t>與原行政院研究發展考核委員會</w:t>
      </w:r>
      <w:r w:rsidR="00D80623" w:rsidRPr="00C2182D">
        <w:rPr>
          <w:rFonts w:hAnsi="標楷體"/>
        </w:rPr>
        <w:t>合併改制為</w:t>
      </w:r>
      <w:hyperlink r:id="rId9" w:history="1">
        <w:r w:rsidR="00D80623" w:rsidRPr="00C2182D">
          <w:rPr>
            <w:rStyle w:val="af"/>
            <w:rFonts w:hAnsi="標楷體"/>
            <w:color w:val="auto"/>
            <w:u w:val="none"/>
          </w:rPr>
          <w:t>國發會</w:t>
        </w:r>
      </w:hyperlink>
      <w:r w:rsidR="00D80623" w:rsidRPr="00C2182D">
        <w:rPr>
          <w:rFonts w:hAnsi="標楷體" w:hint="eastAsia"/>
        </w:rPr>
        <w:t>）</w:t>
      </w:r>
      <w:r w:rsidR="00BC1B04" w:rsidRPr="00C2182D">
        <w:rPr>
          <w:rFonts w:hAnsi="標楷體" w:hint="eastAsia"/>
        </w:rPr>
        <w:t>，</w:t>
      </w:r>
      <w:proofErr w:type="gramStart"/>
      <w:r w:rsidR="00BC1B04" w:rsidRPr="00C2182D">
        <w:rPr>
          <w:rFonts w:hAnsi="標楷體" w:hint="eastAsia"/>
        </w:rPr>
        <w:t>均有行政</w:t>
      </w:r>
      <w:proofErr w:type="gramEnd"/>
      <w:r w:rsidR="00BC1B04" w:rsidRPr="00C2182D">
        <w:rPr>
          <w:rFonts w:hAnsi="標楷體" w:hint="eastAsia"/>
        </w:rPr>
        <w:t>疏失。</w:t>
      </w:r>
      <w:bookmarkEnd w:id="61"/>
      <w:r w:rsidRPr="00C2182D">
        <w:rPr>
          <w:rFonts w:hint="eastAsia"/>
        </w:rPr>
        <w:t>茲</w:t>
      </w:r>
      <w:proofErr w:type="gramStart"/>
      <w:r w:rsidRPr="00C2182D">
        <w:rPr>
          <w:rFonts w:hint="eastAsia"/>
        </w:rPr>
        <w:t>臚</w:t>
      </w:r>
      <w:proofErr w:type="gramEnd"/>
      <w:r w:rsidRPr="00C2182D">
        <w:rPr>
          <w:rFonts w:hint="eastAsia"/>
        </w:rPr>
        <w:t>列調查意見如下：</w:t>
      </w:r>
    </w:p>
    <w:p w14:paraId="6108C53B" w14:textId="2660FF65" w:rsidR="00A830BF" w:rsidRPr="00C2182D" w:rsidRDefault="00A830BF" w:rsidP="002552E0">
      <w:pPr>
        <w:pStyle w:val="2"/>
        <w:ind w:leftChars="101" w:left="1025"/>
        <w:rPr>
          <w:b/>
        </w:rPr>
      </w:pPr>
      <w:bookmarkStart w:id="62" w:name="_Hlk84261635"/>
      <w:r w:rsidRPr="00C2182D">
        <w:rPr>
          <w:rFonts w:hint="eastAsia"/>
          <w:b/>
        </w:rPr>
        <w:t>9</w:t>
      </w:r>
      <w:r w:rsidRPr="00C2182D">
        <w:rPr>
          <w:b/>
        </w:rPr>
        <w:t>8</w:t>
      </w:r>
      <w:r w:rsidRPr="00C2182D">
        <w:rPr>
          <w:rFonts w:hint="eastAsia"/>
          <w:b/>
        </w:rPr>
        <w:t>年間，民調顯示都會區房價過高為民怨</w:t>
      </w:r>
      <w:r w:rsidR="005C48E5" w:rsidRPr="00C2182D">
        <w:rPr>
          <w:rFonts w:hint="eastAsia"/>
          <w:b/>
        </w:rPr>
        <w:t>之</w:t>
      </w:r>
      <w:r w:rsidRPr="00C2182D">
        <w:rPr>
          <w:rFonts w:hint="eastAsia"/>
          <w:b/>
        </w:rPr>
        <w:t>首，內政部於99年7月及1</w:t>
      </w:r>
      <w:r w:rsidRPr="00C2182D">
        <w:rPr>
          <w:b/>
        </w:rPr>
        <w:t>00年4月</w:t>
      </w:r>
      <w:r w:rsidRPr="00C2182D">
        <w:rPr>
          <w:rFonts w:hint="eastAsia"/>
          <w:b/>
        </w:rPr>
        <w:t>分別</w:t>
      </w:r>
      <w:r w:rsidR="00C26E18" w:rsidRPr="00C2182D">
        <w:rPr>
          <w:b/>
        </w:rPr>
        <w:t>報經</w:t>
      </w:r>
      <w:r w:rsidRPr="00C2182D">
        <w:rPr>
          <w:b/>
        </w:rPr>
        <w:t>行政院</w:t>
      </w:r>
      <w:r w:rsidRPr="00C2182D">
        <w:rPr>
          <w:rFonts w:hint="eastAsia"/>
          <w:b/>
        </w:rPr>
        <w:t>核定「機場捷運A7站」及</w:t>
      </w:r>
      <w:r w:rsidRPr="00C2182D">
        <w:rPr>
          <w:rFonts w:hAnsi="標楷體" w:hint="eastAsia"/>
          <w:b/>
        </w:rPr>
        <w:t>「</w:t>
      </w:r>
      <w:r w:rsidRPr="00C2182D">
        <w:rPr>
          <w:rFonts w:hint="eastAsia"/>
          <w:b/>
        </w:rPr>
        <w:t>板橋浮洲</w:t>
      </w:r>
      <w:r w:rsidRPr="00C2182D">
        <w:rPr>
          <w:rFonts w:hAnsi="標楷體" w:hint="eastAsia"/>
          <w:b/>
        </w:rPr>
        <w:t>」二處「合宜住宅」招商投資興建計畫，以低於周邊市價行情讓民眾便宜購屋</w:t>
      </w:r>
      <w:r w:rsidRPr="00C2182D">
        <w:rPr>
          <w:rFonts w:hint="eastAsia"/>
          <w:b/>
        </w:rPr>
        <w:t>。</w:t>
      </w:r>
      <w:proofErr w:type="gramStart"/>
      <w:r w:rsidRPr="00C2182D">
        <w:rPr>
          <w:rFonts w:hint="eastAsia"/>
          <w:b/>
        </w:rPr>
        <w:t>惟查</w:t>
      </w:r>
      <w:proofErr w:type="gramEnd"/>
      <w:r w:rsidRPr="00C2182D">
        <w:rPr>
          <w:rFonts w:hint="eastAsia"/>
          <w:b/>
        </w:rPr>
        <w:t>，內政部規劃</w:t>
      </w:r>
      <w:r w:rsidRPr="00C2182D">
        <w:rPr>
          <w:rFonts w:hAnsi="標楷體" w:hint="eastAsia"/>
          <w:b/>
        </w:rPr>
        <w:t>「</w:t>
      </w:r>
      <w:r w:rsidRPr="00C2182D">
        <w:rPr>
          <w:rFonts w:hint="eastAsia"/>
          <w:b/>
        </w:rPr>
        <w:t>合宜住宅</w:t>
      </w:r>
      <w:r w:rsidRPr="00C2182D">
        <w:rPr>
          <w:rFonts w:hAnsi="標楷體" w:hint="eastAsia"/>
          <w:b/>
        </w:rPr>
        <w:t>」時</w:t>
      </w:r>
      <w:r w:rsidRPr="00C2182D">
        <w:rPr>
          <w:rFonts w:hint="eastAsia"/>
          <w:b/>
        </w:rPr>
        <w:t>，已</w:t>
      </w:r>
      <w:proofErr w:type="gramStart"/>
      <w:r w:rsidRPr="00C2182D">
        <w:rPr>
          <w:rFonts w:hint="eastAsia"/>
          <w:b/>
        </w:rPr>
        <w:t>研</w:t>
      </w:r>
      <w:proofErr w:type="gramEnd"/>
      <w:r w:rsidRPr="00C2182D">
        <w:rPr>
          <w:rFonts w:hint="eastAsia"/>
          <w:b/>
        </w:rPr>
        <w:t>議制定住宅</w:t>
      </w:r>
      <w:r w:rsidRPr="00C2182D">
        <w:rPr>
          <w:rFonts w:hint="eastAsia"/>
          <w:b/>
        </w:rPr>
        <w:lastRenderedPageBreak/>
        <w:t>法草案多年，住宅政策朝向「只租不售」之</w:t>
      </w:r>
      <w:r w:rsidRPr="00C2182D">
        <w:rPr>
          <w:rFonts w:hAnsi="標楷體" w:hint="eastAsia"/>
          <w:b/>
        </w:rPr>
        <w:t>「</w:t>
      </w:r>
      <w:r w:rsidRPr="00C2182D">
        <w:rPr>
          <w:rFonts w:hint="eastAsia"/>
          <w:b/>
        </w:rPr>
        <w:t>社會住宅</w:t>
      </w:r>
      <w:r w:rsidRPr="00C2182D">
        <w:rPr>
          <w:rFonts w:hAnsi="標楷體" w:hint="eastAsia"/>
          <w:b/>
        </w:rPr>
        <w:t>」規劃</w:t>
      </w:r>
      <w:r w:rsidRPr="00C2182D">
        <w:rPr>
          <w:rFonts w:hint="eastAsia"/>
          <w:b/>
        </w:rPr>
        <w:t>，換個名稱的出售式</w:t>
      </w:r>
      <w:r w:rsidRPr="00C2182D">
        <w:rPr>
          <w:rFonts w:hAnsi="標楷體" w:hint="eastAsia"/>
          <w:b/>
        </w:rPr>
        <w:t>「</w:t>
      </w:r>
      <w:r w:rsidRPr="00C2182D">
        <w:rPr>
          <w:rFonts w:hint="eastAsia"/>
          <w:b/>
        </w:rPr>
        <w:t>合宜住宅</w:t>
      </w:r>
      <w:r w:rsidRPr="00C2182D">
        <w:rPr>
          <w:rFonts w:hAnsi="標楷體" w:hint="eastAsia"/>
          <w:b/>
        </w:rPr>
        <w:t>」僅為紓解民怨之</w:t>
      </w:r>
      <w:r w:rsidRPr="00C2182D">
        <w:rPr>
          <w:rFonts w:hint="eastAsia"/>
          <w:b/>
        </w:rPr>
        <w:t>臨時性措施，缺乏整體住宅政策規劃，不利</w:t>
      </w:r>
      <w:r w:rsidR="009E3441" w:rsidRPr="00C2182D">
        <w:rPr>
          <w:rFonts w:hint="eastAsia"/>
          <w:b/>
        </w:rPr>
        <w:t>政府住宅</w:t>
      </w:r>
      <w:r w:rsidRPr="00C2182D">
        <w:rPr>
          <w:rFonts w:hint="eastAsia"/>
          <w:b/>
        </w:rPr>
        <w:t>資源循環使用，且無有效</w:t>
      </w:r>
      <w:proofErr w:type="gramStart"/>
      <w:r w:rsidRPr="00C2182D">
        <w:rPr>
          <w:rFonts w:hint="eastAsia"/>
          <w:b/>
        </w:rPr>
        <w:t>抑制炒房之</w:t>
      </w:r>
      <w:proofErr w:type="gramEnd"/>
      <w:r w:rsidRPr="00C2182D">
        <w:rPr>
          <w:rFonts w:hint="eastAsia"/>
          <w:b/>
        </w:rPr>
        <w:t>配套措施，</w:t>
      </w:r>
      <w:r w:rsidRPr="00C2182D">
        <w:rPr>
          <w:rFonts w:hAnsi="標楷體" w:hint="eastAsia"/>
          <w:b/>
        </w:rPr>
        <w:t>「</w:t>
      </w:r>
      <w:r w:rsidRPr="00C2182D">
        <w:rPr>
          <w:rFonts w:hint="eastAsia"/>
          <w:b/>
        </w:rPr>
        <w:t>板橋浮洲</w:t>
      </w:r>
      <w:r w:rsidRPr="00C2182D">
        <w:rPr>
          <w:rFonts w:hAnsi="標楷體" w:hint="eastAsia"/>
          <w:b/>
        </w:rPr>
        <w:t>」</w:t>
      </w:r>
      <w:r w:rsidRPr="00C2182D">
        <w:rPr>
          <w:rFonts w:hint="eastAsia"/>
          <w:b/>
        </w:rPr>
        <w:t>合宜住宅自</w:t>
      </w:r>
      <w:r w:rsidRPr="00C2182D">
        <w:rPr>
          <w:b/>
        </w:rPr>
        <w:t>10</w:t>
      </w:r>
      <w:r w:rsidRPr="00C2182D">
        <w:rPr>
          <w:rFonts w:hint="eastAsia"/>
          <w:b/>
        </w:rPr>
        <w:t>7年</w:t>
      </w:r>
      <w:r w:rsidR="009E3441" w:rsidRPr="00C2182D">
        <w:rPr>
          <w:rFonts w:hint="eastAsia"/>
          <w:b/>
        </w:rPr>
        <w:t>大量</w:t>
      </w:r>
      <w:r w:rsidRPr="00C2182D">
        <w:rPr>
          <w:rFonts w:hint="eastAsia"/>
          <w:b/>
        </w:rPr>
        <w:t>交屋後，</w:t>
      </w:r>
      <w:r w:rsidR="00CD37CE" w:rsidRPr="00C2182D">
        <w:rPr>
          <w:rFonts w:hint="eastAsia"/>
          <w:b/>
        </w:rPr>
        <w:t>部分</w:t>
      </w:r>
      <w:r w:rsidRPr="00C2182D">
        <w:rPr>
          <w:rFonts w:hint="eastAsia"/>
          <w:b/>
        </w:rPr>
        <w:t>承購人急於利用法拍規避</w:t>
      </w:r>
      <w:r w:rsidRPr="00C2182D">
        <w:rPr>
          <w:rFonts w:hAnsi="標楷體" w:hint="eastAsia"/>
          <w:b/>
        </w:rPr>
        <w:t>「</w:t>
      </w:r>
      <w:r w:rsidRPr="00C2182D">
        <w:rPr>
          <w:rFonts w:hint="eastAsia"/>
          <w:b/>
        </w:rPr>
        <w:t>閉鎖期</w:t>
      </w:r>
      <w:r w:rsidRPr="00C2182D">
        <w:rPr>
          <w:rFonts w:hAnsi="標楷體" w:hint="eastAsia"/>
          <w:b/>
        </w:rPr>
        <w:t>」</w:t>
      </w:r>
      <w:proofErr w:type="gramStart"/>
      <w:r w:rsidRPr="00C2182D">
        <w:rPr>
          <w:rFonts w:hAnsi="標楷體" w:hint="eastAsia"/>
          <w:b/>
        </w:rPr>
        <w:t>轉售套利</w:t>
      </w:r>
      <w:proofErr w:type="gramEnd"/>
      <w:r w:rsidRPr="00C2182D">
        <w:rPr>
          <w:rFonts w:hAnsi="標楷體" w:hint="eastAsia"/>
          <w:b/>
        </w:rPr>
        <w:t>，中</w:t>
      </w:r>
      <w:proofErr w:type="gramStart"/>
      <w:r w:rsidRPr="00C2182D">
        <w:rPr>
          <w:rFonts w:hAnsi="標楷體" w:hint="eastAsia"/>
          <w:b/>
        </w:rPr>
        <w:t>籤</w:t>
      </w:r>
      <w:proofErr w:type="gramEnd"/>
      <w:r w:rsidRPr="00C2182D">
        <w:rPr>
          <w:rFonts w:hAnsi="標楷體" w:hint="eastAsia"/>
          <w:b/>
        </w:rPr>
        <w:t>者猶如抽中</w:t>
      </w:r>
      <w:proofErr w:type="gramStart"/>
      <w:r w:rsidRPr="00C2182D">
        <w:rPr>
          <w:rFonts w:hAnsi="標楷體" w:hint="eastAsia"/>
          <w:b/>
        </w:rPr>
        <w:t>樂透宅之</w:t>
      </w:r>
      <w:proofErr w:type="gramEnd"/>
      <w:r w:rsidRPr="00C2182D">
        <w:rPr>
          <w:rFonts w:hAnsi="標楷體" w:hint="eastAsia"/>
          <w:b/>
        </w:rPr>
        <w:t>報導甚囂塵上。</w:t>
      </w:r>
      <w:r w:rsidRPr="00C2182D">
        <w:rPr>
          <w:rFonts w:hint="eastAsia"/>
          <w:b/>
        </w:rPr>
        <w:t>案經本院深入調查</w:t>
      </w:r>
      <w:r w:rsidRPr="00C2182D">
        <w:rPr>
          <w:rFonts w:hAnsi="標楷體" w:hint="eastAsia"/>
          <w:b/>
        </w:rPr>
        <w:t>，截至1</w:t>
      </w:r>
      <w:r w:rsidRPr="00C2182D">
        <w:rPr>
          <w:rFonts w:hAnsi="標楷體"/>
          <w:b/>
        </w:rPr>
        <w:t>09</w:t>
      </w:r>
      <w:r w:rsidRPr="00C2182D">
        <w:rPr>
          <w:rFonts w:hAnsi="標楷體" w:hint="eastAsia"/>
          <w:b/>
        </w:rPr>
        <w:t>年底止，</w:t>
      </w:r>
      <w:r w:rsidR="005C48E5" w:rsidRPr="00C2182D">
        <w:rPr>
          <w:rFonts w:hAnsi="標楷體" w:hint="eastAsia"/>
          <w:b/>
        </w:rPr>
        <w:t>距</w:t>
      </w:r>
      <w:r w:rsidR="0064403F" w:rsidRPr="00C2182D">
        <w:rPr>
          <w:rFonts w:hAnsi="標楷體" w:hint="eastAsia"/>
          <w:b/>
        </w:rPr>
        <w:t>1</w:t>
      </w:r>
      <w:r w:rsidR="0064403F" w:rsidRPr="00C2182D">
        <w:rPr>
          <w:rFonts w:hAnsi="標楷體"/>
          <w:b/>
        </w:rPr>
        <w:t>07</w:t>
      </w:r>
      <w:r w:rsidR="005C48E5" w:rsidRPr="00C2182D">
        <w:rPr>
          <w:rFonts w:hAnsi="標楷體" w:hint="eastAsia"/>
          <w:b/>
        </w:rPr>
        <w:t>年交屋未及</w:t>
      </w:r>
      <w:r w:rsidR="00734F54" w:rsidRPr="00C2182D">
        <w:rPr>
          <w:rFonts w:hAnsi="標楷體"/>
          <w:b/>
        </w:rPr>
        <w:t>3</w:t>
      </w:r>
      <w:r w:rsidR="005C48E5" w:rsidRPr="00C2182D">
        <w:rPr>
          <w:rFonts w:hAnsi="標楷體" w:hint="eastAsia"/>
          <w:b/>
        </w:rPr>
        <w:t>年，</w:t>
      </w:r>
      <w:r w:rsidRPr="00C2182D">
        <w:rPr>
          <w:rFonts w:hAnsi="標楷體" w:hint="eastAsia"/>
          <w:b/>
        </w:rPr>
        <w:t>「板橋浮洲」合宜住宅已有高達5</w:t>
      </w:r>
      <w:r w:rsidRPr="00C2182D">
        <w:rPr>
          <w:rFonts w:hAnsi="標楷體"/>
          <w:b/>
        </w:rPr>
        <w:t>5</w:t>
      </w:r>
      <w:r w:rsidRPr="00C2182D">
        <w:rPr>
          <w:rFonts w:hAnsi="標楷體" w:hint="eastAsia"/>
          <w:b/>
        </w:rPr>
        <w:t>件法拍移轉案，其中3</w:t>
      </w:r>
      <w:r w:rsidRPr="00C2182D">
        <w:rPr>
          <w:rFonts w:hAnsi="標楷體"/>
          <w:b/>
        </w:rPr>
        <w:t>9</w:t>
      </w:r>
      <w:r w:rsidRPr="00C2182D">
        <w:rPr>
          <w:rFonts w:hAnsi="標楷體" w:hint="eastAsia"/>
          <w:b/>
        </w:rPr>
        <w:t>件</w:t>
      </w:r>
      <w:proofErr w:type="gramStart"/>
      <w:r w:rsidRPr="00C2182D">
        <w:rPr>
          <w:rFonts w:hAnsi="標楷體" w:hint="eastAsia"/>
          <w:b/>
        </w:rPr>
        <w:t>疑</w:t>
      </w:r>
      <w:proofErr w:type="gramEnd"/>
      <w:r w:rsidRPr="00C2182D">
        <w:rPr>
          <w:rFonts w:hAnsi="標楷體" w:hint="eastAsia"/>
          <w:b/>
        </w:rPr>
        <w:t>涉「假債權、真買賣」</w:t>
      </w:r>
      <w:r w:rsidR="005F6A24" w:rsidRPr="00C2182D">
        <w:rPr>
          <w:rFonts w:hAnsi="標楷體" w:hint="eastAsia"/>
          <w:b/>
        </w:rPr>
        <w:t>（占比約71%）</w:t>
      </w:r>
      <w:r w:rsidRPr="00C2182D">
        <w:rPr>
          <w:rFonts w:hAnsi="標楷體" w:hint="eastAsia"/>
          <w:b/>
        </w:rPr>
        <w:t>，內政部坦言難以防止投機炒作。內政部為住宅政策之主管機關，事前政策規劃</w:t>
      </w:r>
      <w:proofErr w:type="gramStart"/>
      <w:r w:rsidRPr="00C2182D">
        <w:rPr>
          <w:rFonts w:hAnsi="標楷體" w:hint="eastAsia"/>
          <w:b/>
        </w:rPr>
        <w:t>失周，</w:t>
      </w:r>
      <w:proofErr w:type="gramEnd"/>
      <w:r w:rsidRPr="00C2182D">
        <w:rPr>
          <w:rFonts w:hAnsi="標楷體" w:hint="eastAsia"/>
          <w:b/>
        </w:rPr>
        <w:t>事後監管作為消極，有</w:t>
      </w:r>
      <w:r w:rsidR="00584B87" w:rsidRPr="00C2182D">
        <w:rPr>
          <w:rFonts w:hAnsi="標楷體" w:hint="eastAsia"/>
          <w:b/>
        </w:rPr>
        <w:t>失</w:t>
      </w:r>
      <w:r w:rsidR="00633389" w:rsidRPr="00C2182D">
        <w:rPr>
          <w:rFonts w:hAnsi="標楷體" w:hint="eastAsia"/>
          <w:b/>
        </w:rPr>
        <w:t>職</w:t>
      </w:r>
      <w:r w:rsidR="00584B87" w:rsidRPr="00C2182D">
        <w:rPr>
          <w:rFonts w:hAnsi="標楷體" w:hint="eastAsia"/>
          <w:b/>
        </w:rPr>
        <w:t>責</w:t>
      </w:r>
      <w:r w:rsidRPr="00C2182D">
        <w:rPr>
          <w:rFonts w:hAnsi="標楷體" w:hint="eastAsia"/>
          <w:b/>
        </w:rPr>
        <w:t>。</w:t>
      </w:r>
    </w:p>
    <w:p w14:paraId="28835348" w14:textId="651A8A61" w:rsidR="00A830BF" w:rsidRPr="00C2182D" w:rsidRDefault="00A830BF" w:rsidP="00DF166B">
      <w:pPr>
        <w:pStyle w:val="3"/>
        <w:rPr>
          <w:b/>
        </w:rPr>
      </w:pPr>
      <w:r w:rsidRPr="00C2182D">
        <w:rPr>
          <w:rFonts w:hint="eastAsia"/>
          <w:b/>
        </w:rPr>
        <w:t>內政部9</w:t>
      </w:r>
      <w:r w:rsidRPr="00C2182D">
        <w:rPr>
          <w:b/>
        </w:rPr>
        <w:t>4</w:t>
      </w:r>
      <w:r w:rsidRPr="00C2182D">
        <w:rPr>
          <w:rFonts w:hint="eastAsia"/>
          <w:b/>
        </w:rPr>
        <w:t>年</w:t>
      </w:r>
      <w:r w:rsidR="00C26E18" w:rsidRPr="00C2182D">
        <w:rPr>
          <w:rFonts w:hint="eastAsia"/>
          <w:b/>
        </w:rPr>
        <w:t>報經</w:t>
      </w:r>
      <w:r w:rsidRPr="00C2182D">
        <w:rPr>
          <w:rFonts w:hint="eastAsia"/>
          <w:b/>
        </w:rPr>
        <w:t>行政院核定</w:t>
      </w:r>
      <w:r w:rsidRPr="00C2182D">
        <w:rPr>
          <w:rFonts w:hAnsi="標楷體" w:hint="eastAsia"/>
          <w:b/>
        </w:rPr>
        <w:t>「</w:t>
      </w:r>
      <w:r w:rsidRPr="00C2182D">
        <w:rPr>
          <w:rFonts w:hint="eastAsia"/>
          <w:b/>
        </w:rPr>
        <w:t>整體住宅政策</w:t>
      </w:r>
      <w:r w:rsidRPr="00C2182D">
        <w:rPr>
          <w:rFonts w:hAnsi="標楷體" w:hint="eastAsia"/>
          <w:b/>
        </w:rPr>
        <w:t>」迄今，政策上</w:t>
      </w:r>
      <w:r w:rsidRPr="00C2182D">
        <w:rPr>
          <w:rFonts w:hint="eastAsia"/>
          <w:b/>
        </w:rPr>
        <w:t>不再以</w:t>
      </w:r>
      <w:r w:rsidRPr="00C2182D">
        <w:rPr>
          <w:rFonts w:hAnsi="標楷體" w:hint="eastAsia"/>
          <w:b/>
        </w:rPr>
        <w:t>「</w:t>
      </w:r>
      <w:r w:rsidRPr="00C2182D">
        <w:rPr>
          <w:rFonts w:hint="eastAsia"/>
          <w:b/>
        </w:rPr>
        <w:t>住者有其屋</w:t>
      </w:r>
      <w:r w:rsidRPr="00C2182D">
        <w:rPr>
          <w:rFonts w:hAnsi="標楷體" w:hint="eastAsia"/>
          <w:b/>
        </w:rPr>
        <w:t>」</w:t>
      </w:r>
      <w:r w:rsidRPr="00C2182D">
        <w:rPr>
          <w:rFonts w:hint="eastAsia"/>
          <w:b/>
        </w:rPr>
        <w:t>為主要協助目標，推動住宅法立法，興辦</w:t>
      </w:r>
      <w:r w:rsidRPr="00C2182D">
        <w:rPr>
          <w:rFonts w:hAnsi="標楷體" w:hint="eastAsia"/>
          <w:b/>
        </w:rPr>
        <w:t>「</w:t>
      </w:r>
      <w:r w:rsidRPr="00C2182D">
        <w:rPr>
          <w:rFonts w:hint="eastAsia"/>
          <w:b/>
        </w:rPr>
        <w:t>只租不售</w:t>
      </w:r>
      <w:r w:rsidRPr="00C2182D">
        <w:rPr>
          <w:rFonts w:hAnsi="標楷體" w:hint="eastAsia"/>
          <w:b/>
        </w:rPr>
        <w:t>」</w:t>
      </w:r>
      <w:r w:rsidRPr="00C2182D">
        <w:rPr>
          <w:rFonts w:hint="eastAsia"/>
          <w:b/>
        </w:rPr>
        <w:t>之社會住宅</w:t>
      </w:r>
      <w:r w:rsidRPr="00C2182D">
        <w:rPr>
          <w:rFonts w:hAnsi="標楷體" w:hint="eastAsia"/>
          <w:b/>
        </w:rPr>
        <w:t>：</w:t>
      </w:r>
    </w:p>
    <w:p w14:paraId="511ECBBE" w14:textId="74AF3EF6" w:rsidR="00A830BF" w:rsidRPr="00C2182D" w:rsidRDefault="00A830BF" w:rsidP="0009663A">
      <w:pPr>
        <w:pStyle w:val="4"/>
      </w:pPr>
      <w:r w:rsidRPr="00C2182D">
        <w:t>我國住宅政策，長期以來以輔助人民購置住宅為主要施政方向，並分別辦理國民住宅、勞工住宅、軍眷住宅、公教住宅及無自有住宅者首次購屋貸款等項住宅補貼措施</w:t>
      </w:r>
      <w:r w:rsidRPr="00C2182D">
        <w:rPr>
          <w:rFonts w:hint="eastAsia"/>
        </w:rPr>
        <w:t>。</w:t>
      </w:r>
      <w:r w:rsidRPr="00C2182D">
        <w:t>從</w:t>
      </w:r>
      <w:r w:rsidRPr="00C2182D">
        <w:rPr>
          <w:rFonts w:hint="eastAsia"/>
        </w:rPr>
        <w:t>4</w:t>
      </w:r>
      <w:r w:rsidRPr="00C2182D">
        <w:t>6年「興建國民住宅貸款條例」政府提供低利貸款給民眾興建或承購住宅，</w:t>
      </w:r>
      <w:r w:rsidRPr="00C2182D">
        <w:rPr>
          <w:rFonts w:hint="eastAsia"/>
        </w:rPr>
        <w:t>6</w:t>
      </w:r>
      <w:r w:rsidRPr="00C2182D">
        <w:t>4年「國民住宅條例」政府開始直接興建國民住宅，並輔以貸款人民自建、獎勵業者興建、軍眷村合建等措施，及興建中低收入住宅方案，</w:t>
      </w:r>
      <w:r w:rsidRPr="00C2182D">
        <w:rPr>
          <w:rFonts w:hint="eastAsia"/>
        </w:rPr>
        <w:t>8</w:t>
      </w:r>
      <w:r w:rsidRPr="00C2182D">
        <w:t>8年房屋市場不景氣，空餘屋甚多，政府宣示暫緩直接興建及獎勵投資興建，此後政府政策協助人民自民間購屋，諸如協助人民貸款利息購屋、中低收入家庭低利購屋、優惠購屋專案、青年購屋低利貸款。</w:t>
      </w:r>
      <w:proofErr w:type="gramStart"/>
      <w:r w:rsidRPr="00C2182D">
        <w:rPr>
          <w:rFonts w:hint="eastAsia"/>
        </w:rPr>
        <w:t>惟</w:t>
      </w:r>
      <w:proofErr w:type="gramEnd"/>
      <w:r w:rsidRPr="00C2182D">
        <w:t>對</w:t>
      </w:r>
      <w:r w:rsidRPr="00C2182D">
        <w:rPr>
          <w:rFonts w:hint="eastAsia"/>
        </w:rPr>
        <w:t>於</w:t>
      </w:r>
      <w:r w:rsidRPr="00C2182D">
        <w:t>整體住宅發展的掌握及展望尚有不足，內政部檢視整體住宅發展現況及課題，制定</w:t>
      </w:r>
      <w:r w:rsidRPr="00C2182D">
        <w:rPr>
          <w:rFonts w:hint="eastAsia"/>
        </w:rPr>
        <w:t>「</w:t>
      </w:r>
      <w:r w:rsidRPr="00C2182D">
        <w:t>整體住宅政策</w:t>
      </w:r>
      <w:r w:rsidRPr="00C2182D">
        <w:rPr>
          <w:rFonts w:hint="eastAsia"/>
        </w:rPr>
        <w:t>」</w:t>
      </w:r>
      <w:r w:rsidR="00C26E18" w:rsidRPr="00C2182D">
        <w:rPr>
          <w:rFonts w:hint="eastAsia"/>
        </w:rPr>
        <w:t>報經</w:t>
      </w:r>
      <w:r w:rsidRPr="00C2182D">
        <w:t>行政院</w:t>
      </w:r>
      <w:r w:rsidRPr="00C2182D">
        <w:rPr>
          <w:rFonts w:hint="eastAsia"/>
        </w:rPr>
        <w:t>於</w:t>
      </w:r>
      <w:r w:rsidRPr="00C2182D">
        <w:t>94年5月</w:t>
      </w:r>
      <w:r w:rsidRPr="00C2182D">
        <w:lastRenderedPageBreak/>
        <w:t>24日核定</w:t>
      </w:r>
      <w:r w:rsidRPr="00C2182D">
        <w:rPr>
          <w:rFonts w:hint="eastAsia"/>
        </w:rPr>
        <w:t>，首項</w:t>
      </w:r>
      <w:r w:rsidRPr="00C2182D">
        <w:rPr>
          <w:rFonts w:hAnsi="標楷體" w:hint="eastAsia"/>
        </w:rPr>
        <w:t>「</w:t>
      </w:r>
      <w:r w:rsidRPr="00C2182D">
        <w:rPr>
          <w:rFonts w:hint="eastAsia"/>
        </w:rPr>
        <w:t>政策作為</w:t>
      </w:r>
      <w:r w:rsidRPr="00C2182D">
        <w:rPr>
          <w:rFonts w:hAnsi="標楷體" w:hint="eastAsia"/>
        </w:rPr>
        <w:t>」，即為「</w:t>
      </w:r>
      <w:r w:rsidRPr="00C2182D">
        <w:rPr>
          <w:rFonts w:hAnsi="標楷體"/>
        </w:rPr>
        <w:t>制定住宅法</w:t>
      </w:r>
      <w:r w:rsidRPr="00C2182D">
        <w:rPr>
          <w:rFonts w:hAnsi="標楷體" w:hint="eastAsia"/>
        </w:rPr>
        <w:t>，並由內政部</w:t>
      </w:r>
      <w:proofErr w:type="gramStart"/>
      <w:r w:rsidRPr="00C2182D">
        <w:rPr>
          <w:rFonts w:hAnsi="標楷體" w:hint="eastAsia"/>
        </w:rPr>
        <w:t>研</w:t>
      </w:r>
      <w:proofErr w:type="gramEnd"/>
      <w:r w:rsidRPr="00C2182D">
        <w:rPr>
          <w:rFonts w:hAnsi="標楷體" w:hint="eastAsia"/>
        </w:rPr>
        <w:t>訂</w:t>
      </w:r>
      <w:r w:rsidRPr="00C2182D">
        <w:rPr>
          <w:rFonts w:hAnsi="標楷體"/>
        </w:rPr>
        <w:t>實施方案</w:t>
      </w:r>
      <w:r w:rsidRPr="00C2182D">
        <w:rPr>
          <w:rFonts w:hAnsi="標楷體" w:hint="eastAsia"/>
        </w:rPr>
        <w:t>」</w:t>
      </w:r>
      <w:r w:rsidRPr="00C2182D">
        <w:rPr>
          <w:rStyle w:val="aff0"/>
          <w:rFonts w:hAnsi="標楷體"/>
        </w:rPr>
        <w:footnoteReference w:id="1"/>
      </w:r>
      <w:r w:rsidRPr="00C2182D">
        <w:rPr>
          <w:rFonts w:hAnsi="標楷體" w:hint="eastAsia"/>
        </w:rPr>
        <w:t>。</w:t>
      </w:r>
      <w:r w:rsidRPr="00C2182D">
        <w:t>96年</w:t>
      </w:r>
      <w:r w:rsidRPr="00C2182D">
        <w:rPr>
          <w:rFonts w:hint="eastAsia"/>
        </w:rPr>
        <w:t>間，</w:t>
      </w:r>
      <w:r w:rsidRPr="00C2182D">
        <w:t>政府有</w:t>
      </w:r>
      <w:proofErr w:type="gramStart"/>
      <w:r w:rsidRPr="00C2182D">
        <w:t>鑑</w:t>
      </w:r>
      <w:proofErr w:type="gramEnd"/>
      <w:r w:rsidRPr="00C2182D">
        <w:t>於補貼之公平性，不再以職業身分別辦理住宅補貼，</w:t>
      </w:r>
      <w:proofErr w:type="gramStart"/>
      <w:r w:rsidRPr="00C2182D">
        <w:t>函頒整合</w:t>
      </w:r>
      <w:proofErr w:type="gramEnd"/>
      <w:r w:rsidRPr="00C2182D">
        <w:t>住宅補貼資源實施方案，政府補貼較低所得無自有住宅民眾修繕、購屋貸款利息補貼，及租金補貼。至此，政府住宅政策已有所調整，不再以「住者有其屋」為主要協助目標</w:t>
      </w:r>
      <w:r w:rsidRPr="00C2182D">
        <w:rPr>
          <w:rStyle w:val="aff0"/>
        </w:rPr>
        <w:footnoteReference w:id="2"/>
      </w:r>
      <w:r w:rsidRPr="00C2182D">
        <w:t>。</w:t>
      </w:r>
    </w:p>
    <w:p w14:paraId="257B2904" w14:textId="293DCFA4" w:rsidR="00A830BF" w:rsidRPr="00C2182D" w:rsidRDefault="00A830BF" w:rsidP="0075120F">
      <w:pPr>
        <w:pStyle w:val="4"/>
      </w:pPr>
      <w:r w:rsidRPr="00C2182D">
        <w:rPr>
          <w:rFonts w:hint="eastAsia"/>
        </w:rPr>
        <w:t>94年「</w:t>
      </w:r>
      <w:r w:rsidRPr="00C2182D">
        <w:t>整體住宅政策</w:t>
      </w:r>
      <w:r w:rsidRPr="00C2182D">
        <w:rPr>
          <w:rFonts w:hint="eastAsia"/>
        </w:rPr>
        <w:t>」核定後，</w:t>
      </w:r>
      <w:r w:rsidRPr="00C2182D">
        <w:t>內政部</w:t>
      </w:r>
      <w:r w:rsidRPr="00C2182D">
        <w:rPr>
          <w:rFonts w:hint="eastAsia"/>
        </w:rPr>
        <w:t>著手</w:t>
      </w:r>
      <w:proofErr w:type="gramStart"/>
      <w:r w:rsidRPr="00C2182D">
        <w:rPr>
          <w:rFonts w:hint="eastAsia"/>
        </w:rPr>
        <w:t>研</w:t>
      </w:r>
      <w:proofErr w:type="gramEnd"/>
      <w:r w:rsidRPr="00C2182D">
        <w:rPr>
          <w:rFonts w:hint="eastAsia"/>
        </w:rPr>
        <w:t>議住宅法草案事宜。住宅法於100年12月30日公布</w:t>
      </w:r>
      <w:r w:rsidRPr="00C2182D">
        <w:rPr>
          <w:rFonts w:hAnsi="標楷體" w:hint="eastAsia"/>
        </w:rPr>
        <w:t>，</w:t>
      </w:r>
      <w:r w:rsidRPr="00C2182D">
        <w:rPr>
          <w:rFonts w:hint="eastAsia"/>
        </w:rPr>
        <w:t>國民住宅條例於104年1月7日廢止。住宅法第3條第2款明定</w:t>
      </w:r>
      <w:r w:rsidRPr="00C2182D">
        <w:rPr>
          <w:rFonts w:hAnsi="標楷體" w:hint="eastAsia"/>
        </w:rPr>
        <w:t>：</w:t>
      </w:r>
      <w:r w:rsidRPr="00C2182D">
        <w:rPr>
          <w:rFonts w:hint="eastAsia"/>
        </w:rPr>
        <w:t>「社會住宅：指由政府興辦或獎勵民間興辦，專供出租之用</w:t>
      </w:r>
      <w:r w:rsidR="005C48E5" w:rsidRPr="00C2182D">
        <w:rPr>
          <w:rFonts w:hint="eastAsia"/>
        </w:rPr>
        <w:t>之住宅</w:t>
      </w:r>
      <w:r w:rsidRPr="00C2182D">
        <w:rPr>
          <w:rFonts w:hint="eastAsia"/>
        </w:rPr>
        <w:t>」，明文確立「社會住宅」只租不售原則。</w:t>
      </w:r>
    </w:p>
    <w:p w14:paraId="00E15500" w14:textId="20A5A9A8" w:rsidR="00A830BF" w:rsidRPr="00C2182D" w:rsidRDefault="00A830BF" w:rsidP="0075120F">
      <w:pPr>
        <w:pStyle w:val="4"/>
      </w:pPr>
      <w:r w:rsidRPr="00C2182D">
        <w:rPr>
          <w:rFonts w:hint="eastAsia"/>
        </w:rPr>
        <w:t>經查，內政部</w:t>
      </w:r>
      <w:r w:rsidR="00C26E18" w:rsidRPr="00C2182D">
        <w:rPr>
          <w:rFonts w:hint="eastAsia"/>
        </w:rPr>
        <w:t>報經</w:t>
      </w:r>
      <w:r w:rsidRPr="00C2182D">
        <w:rPr>
          <w:rFonts w:hint="eastAsia"/>
        </w:rPr>
        <w:t>行政院於9</w:t>
      </w:r>
      <w:r w:rsidRPr="00C2182D">
        <w:t>6</w:t>
      </w:r>
      <w:r w:rsidRPr="00C2182D">
        <w:rPr>
          <w:rFonts w:hint="eastAsia"/>
        </w:rPr>
        <w:t>年11月21日</w:t>
      </w:r>
      <w:r w:rsidRPr="00C2182D">
        <w:rPr>
          <w:rFonts w:hAnsi="標楷體" w:hint="eastAsia"/>
        </w:rPr>
        <w:t>、</w:t>
      </w:r>
      <w:r w:rsidRPr="00C2182D">
        <w:rPr>
          <w:rFonts w:hint="eastAsia"/>
        </w:rPr>
        <w:t>1</w:t>
      </w:r>
      <w:r w:rsidRPr="00C2182D">
        <w:t>00</w:t>
      </w:r>
      <w:r w:rsidRPr="00C2182D">
        <w:rPr>
          <w:rFonts w:hint="eastAsia"/>
        </w:rPr>
        <w:t>年10月26日</w:t>
      </w:r>
      <w:r w:rsidRPr="00C2182D">
        <w:rPr>
          <w:rFonts w:hAnsi="標楷體" w:hint="eastAsia"/>
        </w:rPr>
        <w:t>、</w:t>
      </w:r>
      <w:r w:rsidRPr="00C2182D">
        <w:t>104年9月15日</w:t>
      </w:r>
      <w:r w:rsidRPr="00C2182D">
        <w:rPr>
          <w:rFonts w:hint="eastAsia"/>
        </w:rPr>
        <w:t>核定之</w:t>
      </w:r>
      <w:r w:rsidRPr="00C2182D">
        <w:rPr>
          <w:rFonts w:hAnsi="標楷體" w:hint="eastAsia"/>
        </w:rPr>
        <w:t>「</w:t>
      </w:r>
      <w:r w:rsidRPr="00C2182D">
        <w:rPr>
          <w:rFonts w:hint="eastAsia"/>
        </w:rPr>
        <w:t>民國97年至民國100年整體住宅政策實施方案</w:t>
      </w:r>
      <w:r w:rsidRPr="00C2182D">
        <w:rPr>
          <w:rFonts w:hAnsi="標楷體" w:hint="eastAsia"/>
        </w:rPr>
        <w:t>」、「民國</w:t>
      </w:r>
      <w:r w:rsidRPr="00C2182D">
        <w:rPr>
          <w:rFonts w:hint="eastAsia"/>
        </w:rPr>
        <w:t>1</w:t>
      </w:r>
      <w:r w:rsidRPr="00C2182D">
        <w:t>01</w:t>
      </w:r>
      <w:r w:rsidRPr="00C2182D">
        <w:rPr>
          <w:rFonts w:hint="eastAsia"/>
        </w:rPr>
        <w:t>年至民國104年</w:t>
      </w:r>
      <w:r w:rsidRPr="00C2182D">
        <w:t>整體住宅政策實施方案</w:t>
      </w:r>
      <w:r w:rsidRPr="00C2182D">
        <w:rPr>
          <w:rFonts w:hAnsi="標楷體" w:hint="eastAsia"/>
        </w:rPr>
        <w:t>」</w:t>
      </w:r>
      <w:r w:rsidRPr="00C2182D">
        <w:rPr>
          <w:rFonts w:hint="eastAsia"/>
        </w:rPr>
        <w:t>及「</w:t>
      </w:r>
      <w:r w:rsidRPr="00C2182D">
        <w:t>整體住宅政策</w:t>
      </w:r>
      <w:r w:rsidRPr="00C2182D">
        <w:rPr>
          <w:rFonts w:hint="eastAsia"/>
        </w:rPr>
        <w:t>」，</w:t>
      </w:r>
      <w:proofErr w:type="gramStart"/>
      <w:r w:rsidRPr="00C2182D">
        <w:rPr>
          <w:rFonts w:hint="eastAsia"/>
        </w:rPr>
        <w:t>均以興辦</w:t>
      </w:r>
      <w:proofErr w:type="gramEnd"/>
      <w:r w:rsidRPr="00C2182D">
        <w:rPr>
          <w:rFonts w:hint="eastAsia"/>
        </w:rPr>
        <w:t>只租不售的</w:t>
      </w:r>
      <w:r w:rsidRPr="00C2182D">
        <w:rPr>
          <w:rFonts w:hAnsi="標楷體" w:hint="eastAsia"/>
        </w:rPr>
        <w:t>「</w:t>
      </w:r>
      <w:r w:rsidRPr="00C2182D">
        <w:rPr>
          <w:rFonts w:hint="eastAsia"/>
        </w:rPr>
        <w:t>社會住宅</w:t>
      </w:r>
      <w:r w:rsidRPr="00C2182D">
        <w:rPr>
          <w:rFonts w:hAnsi="標楷體" w:hint="eastAsia"/>
        </w:rPr>
        <w:t>」為政策推動主軸。</w:t>
      </w:r>
    </w:p>
    <w:p w14:paraId="5F868C9B" w14:textId="05361676" w:rsidR="00A830BF" w:rsidRPr="00C2182D" w:rsidRDefault="00A830BF" w:rsidP="00DF166B">
      <w:pPr>
        <w:pStyle w:val="3"/>
      </w:pPr>
      <w:r w:rsidRPr="00C2182D">
        <w:rPr>
          <w:rFonts w:hint="eastAsia"/>
          <w:b/>
        </w:rPr>
        <w:t>9</w:t>
      </w:r>
      <w:r w:rsidRPr="00C2182D">
        <w:rPr>
          <w:b/>
        </w:rPr>
        <w:t>8年間</w:t>
      </w:r>
      <w:r w:rsidRPr="00C2182D">
        <w:rPr>
          <w:rFonts w:hint="eastAsia"/>
          <w:b/>
        </w:rPr>
        <w:t>，民調顯示都會區房價過高為民怨</w:t>
      </w:r>
      <w:r w:rsidR="00C8252A" w:rsidRPr="00C2182D">
        <w:rPr>
          <w:rFonts w:hint="eastAsia"/>
          <w:b/>
        </w:rPr>
        <w:t>之</w:t>
      </w:r>
      <w:r w:rsidRPr="00C2182D">
        <w:rPr>
          <w:rFonts w:hint="eastAsia"/>
          <w:b/>
        </w:rPr>
        <w:t>首，內政部於</w:t>
      </w:r>
      <w:r w:rsidRPr="00C2182D">
        <w:rPr>
          <w:rFonts w:hAnsi="標楷體" w:hint="eastAsia"/>
          <w:b/>
        </w:rPr>
        <w:t>「</w:t>
      </w:r>
      <w:r w:rsidRPr="00C2182D">
        <w:rPr>
          <w:rFonts w:hint="eastAsia"/>
          <w:b/>
        </w:rPr>
        <w:t>社會住宅</w:t>
      </w:r>
      <w:r w:rsidRPr="00C2182D">
        <w:rPr>
          <w:rFonts w:hAnsi="標楷體" w:hint="eastAsia"/>
          <w:b/>
        </w:rPr>
        <w:t>」</w:t>
      </w:r>
      <w:r w:rsidRPr="00C2182D">
        <w:rPr>
          <w:rFonts w:hint="eastAsia"/>
          <w:b/>
        </w:rPr>
        <w:t>政策外，另以</w:t>
      </w:r>
      <w:r w:rsidRPr="00C2182D">
        <w:rPr>
          <w:rFonts w:hAnsi="標楷體" w:hint="eastAsia"/>
          <w:b/>
        </w:rPr>
        <w:t>「</w:t>
      </w:r>
      <w:r w:rsidRPr="00C2182D">
        <w:rPr>
          <w:rFonts w:hint="eastAsia"/>
          <w:b/>
        </w:rPr>
        <w:t>合宜住宅</w:t>
      </w:r>
      <w:r w:rsidRPr="00C2182D">
        <w:rPr>
          <w:rFonts w:hAnsi="標楷體" w:hint="eastAsia"/>
          <w:b/>
        </w:rPr>
        <w:t>」</w:t>
      </w:r>
      <w:r w:rsidRPr="00C2182D">
        <w:rPr>
          <w:rFonts w:hint="eastAsia"/>
          <w:b/>
        </w:rPr>
        <w:t>為名，採取短期性措施，於99年7月及1</w:t>
      </w:r>
      <w:r w:rsidRPr="00C2182D">
        <w:rPr>
          <w:b/>
        </w:rPr>
        <w:t>00年4月</w:t>
      </w:r>
      <w:r w:rsidRPr="00C2182D">
        <w:rPr>
          <w:rFonts w:hint="eastAsia"/>
          <w:b/>
        </w:rPr>
        <w:t>分別</w:t>
      </w:r>
      <w:r w:rsidR="00C26E18" w:rsidRPr="00C2182D">
        <w:rPr>
          <w:b/>
        </w:rPr>
        <w:t>報經</w:t>
      </w:r>
      <w:r w:rsidRPr="00C2182D">
        <w:rPr>
          <w:b/>
        </w:rPr>
        <w:t>行政院</w:t>
      </w:r>
      <w:r w:rsidRPr="00C2182D">
        <w:rPr>
          <w:rFonts w:hint="eastAsia"/>
          <w:b/>
        </w:rPr>
        <w:t>核定「機場捷運A7站」及「板橋浮洲」二處「合宜住宅」招商投資興建計畫，以低於周邊市價行情讓民眾便宜購屋</w:t>
      </w:r>
      <w:r w:rsidRPr="00C2182D">
        <w:rPr>
          <w:rFonts w:hAnsi="標楷體" w:hint="eastAsia"/>
          <w:b/>
        </w:rPr>
        <w:t>，兩處基地</w:t>
      </w:r>
      <w:r w:rsidRPr="00C2182D">
        <w:rPr>
          <w:rFonts w:hint="eastAsia"/>
          <w:b/>
        </w:rPr>
        <w:t>分別興建</w:t>
      </w:r>
      <w:r w:rsidRPr="00C2182D">
        <w:rPr>
          <w:b/>
        </w:rPr>
        <w:t>4,463戶</w:t>
      </w:r>
      <w:r w:rsidRPr="00C2182D">
        <w:rPr>
          <w:rFonts w:hAnsi="標楷體" w:hint="eastAsia"/>
          <w:b/>
        </w:rPr>
        <w:t>、</w:t>
      </w:r>
      <w:r w:rsidRPr="00C2182D">
        <w:rPr>
          <w:rFonts w:hAnsi="標楷體"/>
          <w:b/>
        </w:rPr>
        <w:t>4,455戶</w:t>
      </w:r>
      <w:r w:rsidRPr="00C2182D">
        <w:rPr>
          <w:rFonts w:hAnsi="標楷體" w:hint="eastAsia"/>
          <w:b/>
        </w:rPr>
        <w:t>合宜住宅</w:t>
      </w:r>
      <w:r w:rsidRPr="00C2182D">
        <w:rPr>
          <w:rFonts w:hAnsi="標楷體" w:hint="eastAsia"/>
        </w:rPr>
        <w:t>：</w:t>
      </w:r>
    </w:p>
    <w:p w14:paraId="47CD0B93" w14:textId="43538585" w:rsidR="00A830BF" w:rsidRPr="00C2182D" w:rsidRDefault="00A830BF" w:rsidP="0009663A">
      <w:pPr>
        <w:pStyle w:val="4"/>
      </w:pPr>
      <w:r w:rsidRPr="00C2182D">
        <w:rPr>
          <w:rFonts w:hint="eastAsia"/>
        </w:rPr>
        <w:t>經查，行政院99年3月10日核定由內政部所</w:t>
      </w:r>
      <w:proofErr w:type="gramStart"/>
      <w:r w:rsidRPr="00C2182D">
        <w:rPr>
          <w:rFonts w:hint="eastAsia"/>
        </w:rPr>
        <w:t>研</w:t>
      </w:r>
      <w:proofErr w:type="gramEnd"/>
      <w:r w:rsidRPr="00C2182D">
        <w:rPr>
          <w:rFonts w:hint="eastAsia"/>
        </w:rPr>
        <w:t>擬</w:t>
      </w:r>
      <w:r w:rsidRPr="00C2182D">
        <w:rPr>
          <w:rFonts w:hint="eastAsia"/>
        </w:rPr>
        <w:lastRenderedPageBreak/>
        <w:t>之「改善庶民生活行動方案－機場捷運沿線站區周邊土地開發－A7站區開發案興辦事業計畫」第壹項「開發目的」項下之</w:t>
      </w:r>
      <w:r w:rsidRPr="00C2182D">
        <w:rPr>
          <w:rFonts w:hAnsi="標楷體" w:hint="eastAsia"/>
        </w:rPr>
        <w:t>「</w:t>
      </w:r>
      <w:r w:rsidRPr="00C2182D">
        <w:rPr>
          <w:rFonts w:hint="eastAsia"/>
        </w:rPr>
        <w:t>緣起</w:t>
      </w:r>
      <w:r w:rsidRPr="00C2182D">
        <w:rPr>
          <w:rFonts w:hAnsi="標楷體" w:hint="eastAsia"/>
        </w:rPr>
        <w:t>」</w:t>
      </w:r>
      <w:proofErr w:type="gramStart"/>
      <w:r w:rsidRPr="00C2182D">
        <w:rPr>
          <w:rFonts w:hAnsi="標楷體" w:hint="eastAsia"/>
        </w:rPr>
        <w:t>敘載</w:t>
      </w:r>
      <w:proofErr w:type="gramEnd"/>
      <w:r w:rsidRPr="00C2182D">
        <w:rPr>
          <w:rFonts w:hAnsi="標楷體" w:hint="eastAsia"/>
        </w:rPr>
        <w:t>：「9</w:t>
      </w:r>
      <w:r w:rsidRPr="00C2182D">
        <w:rPr>
          <w:rFonts w:hAnsi="標楷體"/>
        </w:rPr>
        <w:t>8</w:t>
      </w:r>
      <w:r w:rsidRPr="00C2182D">
        <w:rPr>
          <w:rFonts w:hAnsi="標楷體" w:hint="eastAsia"/>
        </w:rPr>
        <w:t>年間，原行政院研究發展考核委員會運用網路辦理『十大民怨』民調，發現『都會地區房價過高』為民怨之首。為政策性供給合理價格之房屋，</w:t>
      </w:r>
      <w:proofErr w:type="gramStart"/>
      <w:r w:rsidRPr="00C2182D">
        <w:rPr>
          <w:rFonts w:hAnsi="標楷體" w:hint="eastAsia"/>
        </w:rPr>
        <w:t>爰</w:t>
      </w:r>
      <w:proofErr w:type="gramEnd"/>
      <w:r w:rsidRPr="00C2182D">
        <w:rPr>
          <w:rFonts w:hAnsi="標楷體" w:hint="eastAsia"/>
        </w:rPr>
        <w:t>規劃於機場、捷運周邊尚未開發完成之土地，透過都市計畫變更並採取區段徵收或土地重劃等方式取得建築用地，經民間業者競標或其他方式建屋，讓民眾可以便宜購屋。」案經原經建會納入「健全房屋市場方案」，並</w:t>
      </w:r>
      <w:r w:rsidR="00C26E18" w:rsidRPr="00C2182D">
        <w:rPr>
          <w:rFonts w:hAnsi="標楷體" w:hint="eastAsia"/>
        </w:rPr>
        <w:t>報經</w:t>
      </w:r>
      <w:r w:rsidRPr="00C2182D">
        <w:rPr>
          <w:rFonts w:hAnsi="標楷體" w:hint="eastAsia"/>
        </w:rPr>
        <w:t>行政院於99年4月22日核定。</w:t>
      </w:r>
    </w:p>
    <w:p w14:paraId="2041CF9C" w14:textId="76AFD4A8" w:rsidR="00A830BF" w:rsidRPr="00C2182D" w:rsidRDefault="00A830BF" w:rsidP="0009663A">
      <w:pPr>
        <w:pStyle w:val="4"/>
      </w:pPr>
      <w:r w:rsidRPr="00C2182D">
        <w:rPr>
          <w:rFonts w:hAnsi="標楷體" w:hint="eastAsia"/>
        </w:rPr>
        <w:t>內政部依</w:t>
      </w:r>
      <w:bookmarkStart w:id="64" w:name="_Hlk83828304"/>
      <w:r w:rsidRPr="00C2182D">
        <w:rPr>
          <w:rFonts w:hAnsi="標楷體" w:hint="eastAsia"/>
        </w:rPr>
        <w:t>據行政院核定之上開方案，推動都會地區規劃興建合宜住宅</w:t>
      </w:r>
      <w:bookmarkEnd w:id="64"/>
      <w:r w:rsidRPr="00C2182D">
        <w:rPr>
          <w:rFonts w:hAnsi="標楷體" w:hint="eastAsia"/>
        </w:rPr>
        <w:t>，該部會同地方政府及相關機關</w:t>
      </w:r>
      <w:proofErr w:type="gramStart"/>
      <w:r w:rsidRPr="00C2182D">
        <w:rPr>
          <w:rFonts w:hAnsi="標楷體" w:hint="eastAsia"/>
        </w:rPr>
        <w:t>勘</w:t>
      </w:r>
      <w:proofErr w:type="gramEnd"/>
      <w:r w:rsidRPr="00C2182D">
        <w:rPr>
          <w:rFonts w:hAnsi="標楷體" w:hint="eastAsia"/>
        </w:rPr>
        <w:t>選可能開發基地後，擇定「機場捷運A7站周邊」及「板橋浮洲地區」兩處作為合宜住宅預定基地，分別</w:t>
      </w:r>
      <w:r w:rsidR="00C26E18" w:rsidRPr="00C2182D">
        <w:rPr>
          <w:rFonts w:hAnsi="標楷體" w:hint="eastAsia"/>
        </w:rPr>
        <w:t>報經</w:t>
      </w:r>
      <w:r w:rsidRPr="00C2182D">
        <w:rPr>
          <w:rFonts w:hAnsi="標楷體" w:hint="eastAsia"/>
        </w:rPr>
        <w:t>行政院於99年7月7日及100年4月22日核定「機場捷運A7站區平價住宅招商投資興建計畫」及「新北市板橋浮洲榮民公司及周邊地區興建合宜住宅投資興建計畫」後，</w:t>
      </w:r>
      <w:proofErr w:type="gramStart"/>
      <w:r w:rsidRPr="00C2182D">
        <w:rPr>
          <w:rFonts w:hAnsi="標楷體" w:hint="eastAsia"/>
        </w:rPr>
        <w:t>該部據以</w:t>
      </w:r>
      <w:proofErr w:type="gramEnd"/>
      <w:r w:rsidRPr="00C2182D">
        <w:rPr>
          <w:rFonts w:hAnsi="標楷體" w:hint="eastAsia"/>
        </w:rPr>
        <w:t>執行後續招商投資興建事宜。</w:t>
      </w:r>
    </w:p>
    <w:p w14:paraId="17C658E9" w14:textId="77777777" w:rsidR="00A830BF" w:rsidRPr="00C2182D" w:rsidRDefault="00A830BF" w:rsidP="000B70E4">
      <w:pPr>
        <w:pStyle w:val="4"/>
      </w:pPr>
      <w:r w:rsidRPr="00C2182D">
        <w:rPr>
          <w:rFonts w:hint="eastAsia"/>
        </w:rPr>
        <w:t>「機場捷運A7站」及「板橋浮洲」二處「合宜住宅」之興辦模式，由內政部分別以</w:t>
      </w:r>
      <w:r w:rsidRPr="00C2182D">
        <w:rPr>
          <w:rFonts w:hAnsi="標楷體" w:hint="eastAsia"/>
        </w:rPr>
        <w:t>「</w:t>
      </w:r>
      <w:r w:rsidRPr="00C2182D">
        <w:rPr>
          <w:rFonts w:hint="eastAsia"/>
        </w:rPr>
        <w:t>區段徵收</w:t>
      </w:r>
      <w:r w:rsidRPr="00C2182D">
        <w:rPr>
          <w:rFonts w:hAnsi="標楷體" w:hint="eastAsia"/>
        </w:rPr>
        <w:t>」、「徵收前</w:t>
      </w:r>
      <w:r w:rsidRPr="00C2182D">
        <w:rPr>
          <w:rFonts w:hint="eastAsia"/>
        </w:rPr>
        <w:t>協議價購</w:t>
      </w:r>
      <w:r w:rsidRPr="00C2182D">
        <w:rPr>
          <w:rFonts w:hAnsi="標楷體" w:hint="eastAsia"/>
        </w:rPr>
        <w:t>」方式取得土地後，由</w:t>
      </w:r>
      <w:proofErr w:type="gramStart"/>
      <w:r w:rsidRPr="00C2182D">
        <w:rPr>
          <w:rFonts w:hAnsi="標楷體" w:hint="eastAsia"/>
        </w:rPr>
        <w:t>該部訂定</w:t>
      </w:r>
      <w:proofErr w:type="gramEnd"/>
      <w:r w:rsidRPr="00C2182D">
        <w:rPr>
          <w:rFonts w:hAnsi="標楷體" w:hint="eastAsia"/>
        </w:rPr>
        <w:t>售價上限、住宅規格、住宅品質及承購人資格</w:t>
      </w:r>
      <w:r w:rsidRPr="00C2182D">
        <w:rPr>
          <w:rStyle w:val="aff0"/>
          <w:rFonts w:hAnsi="標楷體"/>
        </w:rPr>
        <w:footnoteReference w:id="3"/>
      </w:r>
      <w:r w:rsidRPr="00C2182D">
        <w:rPr>
          <w:rFonts w:hAnsi="標楷體" w:hint="eastAsia"/>
        </w:rPr>
        <w:t>，辦理土地公開標售，由得標廠商提供資金、技</w:t>
      </w:r>
      <w:r w:rsidRPr="00C2182D">
        <w:rPr>
          <w:rFonts w:hAnsi="標楷體" w:hint="eastAsia"/>
        </w:rPr>
        <w:lastRenderedPageBreak/>
        <w:t>術興建合宜住宅，協助一定所得以下之無自有住宅家庭取得合宜住宅。承購人資格由直轄市、縣市政府審查及核發資格證明，得標廠商取得建造執照後，由得標廠商辦理承購登記作業，公開抽籤選位。</w:t>
      </w:r>
    </w:p>
    <w:p w14:paraId="2F4D8FD4" w14:textId="77777777" w:rsidR="00A830BF" w:rsidRPr="00C2182D" w:rsidRDefault="00A830BF" w:rsidP="000B70E4">
      <w:pPr>
        <w:pStyle w:val="4"/>
      </w:pPr>
      <w:r w:rsidRPr="00C2182D">
        <w:rPr>
          <w:rFonts w:hAnsi="標楷體" w:hint="eastAsia"/>
        </w:rPr>
        <w:t>「機場捷運A7站」合宜住宅計</w:t>
      </w:r>
      <w:r w:rsidRPr="00C2182D">
        <w:rPr>
          <w:rFonts w:hAnsi="標楷體"/>
        </w:rPr>
        <w:t>4處基地</w:t>
      </w:r>
      <w:r w:rsidRPr="00C2182D">
        <w:rPr>
          <w:rFonts w:hAnsi="標楷體" w:hint="eastAsia"/>
        </w:rPr>
        <w:t>，</w:t>
      </w:r>
      <w:r w:rsidRPr="00C2182D">
        <w:rPr>
          <w:rFonts w:hAnsi="標楷體"/>
        </w:rPr>
        <w:t>於100年4月28日辦理公開招標，決</w:t>
      </w:r>
      <w:proofErr w:type="gramStart"/>
      <w:r w:rsidRPr="00C2182D">
        <w:rPr>
          <w:rFonts w:hAnsi="標楷體"/>
        </w:rPr>
        <w:t>標予遠</w:t>
      </w:r>
      <w:proofErr w:type="gramEnd"/>
      <w:r w:rsidRPr="00C2182D">
        <w:rPr>
          <w:rFonts w:hAnsi="標楷體"/>
        </w:rPr>
        <w:t>雄建設事業股份有限公司</w:t>
      </w:r>
      <w:r w:rsidRPr="00C2182D">
        <w:rPr>
          <w:rFonts w:hAnsi="標楷體"/>
        </w:rPr>
        <w:tab/>
        <w:t>、皇翔建設股份有限公司、</w:t>
      </w:r>
      <w:proofErr w:type="gramStart"/>
      <w:r w:rsidRPr="00C2182D">
        <w:rPr>
          <w:rFonts w:hAnsi="標楷體"/>
        </w:rPr>
        <w:t>名軒開發</w:t>
      </w:r>
      <w:proofErr w:type="gramEnd"/>
      <w:r w:rsidRPr="00C2182D">
        <w:rPr>
          <w:rFonts w:hAnsi="標楷體"/>
        </w:rPr>
        <w:t>股份有限公司及麗寶建設股份有限公司等4家廠商，</w:t>
      </w:r>
      <w:r w:rsidRPr="00C2182D">
        <w:rPr>
          <w:rFonts w:hAnsi="標楷體" w:hint="eastAsia"/>
        </w:rPr>
        <w:t>規劃</w:t>
      </w:r>
      <w:r w:rsidRPr="00C2182D">
        <w:rPr>
          <w:rFonts w:hAnsi="標楷體"/>
        </w:rPr>
        <w:t>興建4,463戶</w:t>
      </w:r>
      <w:r w:rsidRPr="00C2182D">
        <w:rPr>
          <w:rFonts w:hAnsi="標楷體" w:hint="eastAsia"/>
        </w:rPr>
        <w:t>合宜住宅，其中</w:t>
      </w:r>
      <w:r w:rsidRPr="00C2182D">
        <w:rPr>
          <w:rFonts w:hAnsi="標楷體"/>
        </w:rPr>
        <w:t>4,238戶</w:t>
      </w:r>
      <w:r w:rsidRPr="00C2182D">
        <w:rPr>
          <w:rFonts w:hAnsi="標楷體" w:hint="eastAsia"/>
        </w:rPr>
        <w:t>（</w:t>
      </w:r>
      <w:r w:rsidRPr="00C2182D">
        <w:rPr>
          <w:rFonts w:hAnsi="標楷體"/>
        </w:rPr>
        <w:t>95%</w:t>
      </w:r>
      <w:r w:rsidRPr="00C2182D">
        <w:rPr>
          <w:rFonts w:hAnsi="標楷體" w:hint="eastAsia"/>
        </w:rPr>
        <w:t>）</w:t>
      </w:r>
      <w:r w:rsidRPr="00C2182D">
        <w:rPr>
          <w:rFonts w:hAnsi="標楷體"/>
        </w:rPr>
        <w:t>為出售</w:t>
      </w:r>
      <w:r w:rsidRPr="00C2182D">
        <w:rPr>
          <w:rFonts w:hAnsi="標楷體" w:hint="eastAsia"/>
        </w:rPr>
        <w:t>住宅，</w:t>
      </w:r>
      <w:r w:rsidRPr="00C2182D">
        <w:rPr>
          <w:rFonts w:hAnsi="標楷體"/>
        </w:rPr>
        <w:t>225戶</w:t>
      </w:r>
      <w:r w:rsidRPr="00C2182D">
        <w:rPr>
          <w:rFonts w:hAnsi="標楷體" w:hint="eastAsia"/>
        </w:rPr>
        <w:t>（</w:t>
      </w:r>
      <w:r w:rsidRPr="00C2182D">
        <w:rPr>
          <w:rFonts w:hAnsi="標楷體"/>
        </w:rPr>
        <w:t>5％</w:t>
      </w:r>
      <w:r w:rsidRPr="00C2182D">
        <w:rPr>
          <w:rFonts w:hAnsi="標楷體" w:hint="eastAsia"/>
        </w:rPr>
        <w:t>）為</w:t>
      </w:r>
      <w:r w:rsidRPr="00C2182D">
        <w:rPr>
          <w:rFonts w:hAnsi="標楷體"/>
        </w:rPr>
        <w:t>出租住</w:t>
      </w:r>
      <w:r w:rsidRPr="00C2182D">
        <w:rPr>
          <w:rFonts w:hAnsi="標楷體" w:hint="eastAsia"/>
        </w:rPr>
        <w:t>宅</w:t>
      </w:r>
      <w:r w:rsidRPr="00C2182D">
        <w:rPr>
          <w:rFonts w:hAnsi="標楷體"/>
        </w:rPr>
        <w:t>。</w:t>
      </w:r>
      <w:r w:rsidRPr="00C2182D">
        <w:rPr>
          <w:rFonts w:hAnsi="標楷體" w:hint="eastAsia"/>
        </w:rPr>
        <w:t>「板橋浮洲」合宜住宅，</w:t>
      </w:r>
      <w:r w:rsidRPr="00C2182D">
        <w:rPr>
          <w:rFonts w:hAnsi="標楷體"/>
        </w:rPr>
        <w:t>於100年6月27日辦理</w:t>
      </w:r>
      <w:r w:rsidRPr="00C2182D">
        <w:rPr>
          <w:rFonts w:hAnsi="標楷體" w:hint="eastAsia"/>
        </w:rPr>
        <w:t>公開</w:t>
      </w:r>
      <w:r w:rsidRPr="00C2182D">
        <w:rPr>
          <w:rFonts w:hAnsi="標楷體"/>
        </w:rPr>
        <w:t>招標</w:t>
      </w:r>
      <w:r w:rsidRPr="00C2182D">
        <w:rPr>
          <w:rFonts w:hAnsi="標楷體" w:hint="eastAsia"/>
        </w:rPr>
        <w:t>，</w:t>
      </w:r>
      <w:r w:rsidRPr="00C2182D">
        <w:rPr>
          <w:rFonts w:hAnsi="標楷體"/>
        </w:rPr>
        <w:t>決</w:t>
      </w:r>
      <w:proofErr w:type="gramStart"/>
      <w:r w:rsidRPr="00C2182D">
        <w:rPr>
          <w:rFonts w:hAnsi="標楷體"/>
        </w:rPr>
        <w:t>標予日勝生</w:t>
      </w:r>
      <w:proofErr w:type="gramEnd"/>
      <w:r w:rsidRPr="00C2182D">
        <w:rPr>
          <w:rFonts w:hAnsi="標楷體"/>
        </w:rPr>
        <w:t>股份有限</w:t>
      </w:r>
      <w:r w:rsidRPr="00C2182D">
        <w:rPr>
          <w:rFonts w:hAnsi="標楷體" w:hint="eastAsia"/>
        </w:rPr>
        <w:t>公司，</w:t>
      </w:r>
      <w:r w:rsidRPr="00C2182D">
        <w:rPr>
          <w:rFonts w:hAnsi="標楷體"/>
        </w:rPr>
        <w:t>規劃興建4,455戶合宜住宅</w:t>
      </w:r>
      <w:r w:rsidRPr="00C2182D">
        <w:rPr>
          <w:rFonts w:hAnsi="標楷體" w:hint="eastAsia"/>
        </w:rPr>
        <w:t>，其中</w:t>
      </w:r>
      <w:r w:rsidRPr="00C2182D">
        <w:rPr>
          <w:rFonts w:hAnsi="標楷體"/>
        </w:rPr>
        <w:t>4,009戶</w:t>
      </w:r>
      <w:r w:rsidRPr="00C2182D">
        <w:rPr>
          <w:rFonts w:hAnsi="標楷體" w:hint="eastAsia"/>
        </w:rPr>
        <w:t>（</w:t>
      </w:r>
      <w:r w:rsidRPr="00C2182D">
        <w:rPr>
          <w:rFonts w:hAnsi="標楷體"/>
        </w:rPr>
        <w:t>90%</w:t>
      </w:r>
      <w:r w:rsidRPr="00C2182D">
        <w:rPr>
          <w:rFonts w:hAnsi="標楷體" w:hint="eastAsia"/>
        </w:rPr>
        <w:t>）為</w:t>
      </w:r>
      <w:r w:rsidRPr="00C2182D">
        <w:rPr>
          <w:rFonts w:hAnsi="標楷體"/>
        </w:rPr>
        <w:t>出售</w:t>
      </w:r>
      <w:r w:rsidRPr="00C2182D">
        <w:rPr>
          <w:rFonts w:hAnsi="標楷體" w:hint="eastAsia"/>
        </w:rPr>
        <w:t>住宅</w:t>
      </w:r>
      <w:r w:rsidRPr="00C2182D">
        <w:rPr>
          <w:rFonts w:hAnsi="標楷體"/>
        </w:rPr>
        <w:t>，446戶</w:t>
      </w:r>
      <w:r w:rsidRPr="00C2182D">
        <w:rPr>
          <w:rFonts w:hAnsi="標楷體" w:hint="eastAsia"/>
        </w:rPr>
        <w:t>（1</w:t>
      </w:r>
      <w:r w:rsidRPr="00C2182D">
        <w:rPr>
          <w:rFonts w:hAnsi="標楷體"/>
        </w:rPr>
        <w:t>0%</w:t>
      </w:r>
      <w:r w:rsidRPr="00C2182D">
        <w:rPr>
          <w:rFonts w:hAnsi="標楷體" w:hint="eastAsia"/>
        </w:rPr>
        <w:t>）為</w:t>
      </w:r>
      <w:r w:rsidRPr="00C2182D">
        <w:rPr>
          <w:rFonts w:hAnsi="標楷體"/>
        </w:rPr>
        <w:t>出租住宅</w:t>
      </w:r>
      <w:r w:rsidRPr="00C2182D">
        <w:rPr>
          <w:rFonts w:hAnsi="標楷體" w:hint="eastAsia"/>
        </w:rPr>
        <w:t>。</w:t>
      </w:r>
    </w:p>
    <w:p w14:paraId="4D937FCC" w14:textId="77777777" w:rsidR="00A830BF" w:rsidRPr="00C2182D" w:rsidRDefault="00A830BF" w:rsidP="008C1E78">
      <w:pPr>
        <w:pStyle w:val="4"/>
      </w:pPr>
      <w:r w:rsidRPr="00C2182D">
        <w:rPr>
          <w:rFonts w:hint="eastAsia"/>
        </w:rPr>
        <w:t>「機場捷運A7站」合宜住宅</w:t>
      </w:r>
      <w:r w:rsidRPr="00C2182D">
        <w:t>主建物及共有部分每坪平均售價15萬元</w:t>
      </w:r>
      <w:r w:rsidRPr="00C2182D">
        <w:rPr>
          <w:rFonts w:hAnsi="標楷體" w:hint="eastAsia"/>
        </w:rPr>
        <w:t>，</w:t>
      </w:r>
      <w:r w:rsidRPr="00C2182D">
        <w:rPr>
          <w:rFonts w:hAnsi="標楷體"/>
        </w:rPr>
        <w:t>陽台每坪售價6萬元</w:t>
      </w:r>
      <w:r w:rsidRPr="00C2182D">
        <w:rPr>
          <w:rFonts w:hAnsi="標楷體" w:hint="eastAsia"/>
        </w:rPr>
        <w:t>；「板橋浮洲」合宜住宅</w:t>
      </w:r>
      <w:r w:rsidRPr="00C2182D">
        <w:rPr>
          <w:rFonts w:hAnsi="標楷體"/>
        </w:rPr>
        <w:t>主建物及共有部分每坪平均售價19.5萬元，陽台每坪售價6.43萬元</w:t>
      </w:r>
      <w:r w:rsidRPr="00C2182D">
        <w:rPr>
          <w:rFonts w:hAnsi="標楷體" w:hint="eastAsia"/>
        </w:rPr>
        <w:t>。兩處合宜住宅平均售價與當時區域行情之落差，據內政部函稱：「100年板橋浮洲地區周邊地區成屋市場行情約26-28萬元及31-33萬元不等，板橋浮洲合宜住宅平均售價約周邊房屋市場行情約6~7折不等」；至於「機場捷運A7站」合宜住宅案平均售價低於當時區域行情為何，內政部未明確說明，僅引述該部1</w:t>
      </w:r>
      <w:r w:rsidRPr="00C2182D">
        <w:rPr>
          <w:rFonts w:hAnsi="標楷體"/>
        </w:rPr>
        <w:t>00</w:t>
      </w:r>
      <w:r w:rsidRPr="00C2182D">
        <w:rPr>
          <w:rFonts w:hAnsi="標楷體" w:hint="eastAsia"/>
        </w:rPr>
        <w:t>年間陳報行政院核定平均售價時之</w:t>
      </w:r>
      <w:proofErr w:type="gramStart"/>
      <w:r w:rsidRPr="00C2182D">
        <w:rPr>
          <w:rFonts w:hAnsi="標楷體" w:hint="eastAsia"/>
        </w:rPr>
        <w:t>說明略稱</w:t>
      </w:r>
      <w:proofErr w:type="gramEnd"/>
      <w:r w:rsidRPr="00C2182D">
        <w:rPr>
          <w:rFonts w:hAnsi="標楷體" w:hint="eastAsia"/>
        </w:rPr>
        <w:t>：「林口地區目前大樓市場行情，仍不乏18萬元/坪以下之價位，該部</w:t>
      </w:r>
      <w:proofErr w:type="gramStart"/>
      <w:r w:rsidRPr="00C2182D">
        <w:rPr>
          <w:rFonts w:hAnsi="標楷體" w:hint="eastAsia"/>
        </w:rPr>
        <w:t>地政司查定</w:t>
      </w:r>
      <w:proofErr w:type="gramEnd"/>
      <w:r w:rsidRPr="00C2182D">
        <w:rPr>
          <w:rFonts w:hAnsi="標楷體" w:hint="eastAsia"/>
        </w:rPr>
        <w:t>9</w:t>
      </w:r>
      <w:r w:rsidRPr="00C2182D">
        <w:rPr>
          <w:rFonts w:hAnsi="標楷體"/>
        </w:rPr>
        <w:t>8</w:t>
      </w:r>
      <w:r w:rsidRPr="00C2182D">
        <w:rPr>
          <w:rFonts w:hAnsi="標楷體" w:hint="eastAsia"/>
        </w:rPr>
        <w:t>年1</w:t>
      </w:r>
      <w:r w:rsidRPr="00C2182D">
        <w:rPr>
          <w:rFonts w:hAnsi="標楷體"/>
        </w:rPr>
        <w:t>2</w:t>
      </w:r>
      <w:r w:rsidRPr="00C2182D">
        <w:rPr>
          <w:rFonts w:hAnsi="標楷體" w:hint="eastAsia"/>
        </w:rPr>
        <w:t>月該地區房屋實際成交價格僅12.2萬至1</w:t>
      </w:r>
      <w:r w:rsidRPr="00C2182D">
        <w:rPr>
          <w:rFonts w:hAnsi="標楷體"/>
        </w:rPr>
        <w:t>3.79</w:t>
      </w:r>
      <w:r w:rsidRPr="00C2182D">
        <w:rPr>
          <w:rFonts w:hAnsi="標楷體" w:hint="eastAsia"/>
        </w:rPr>
        <w:t>萬元」</w:t>
      </w:r>
      <w:r w:rsidRPr="00C2182D">
        <w:rPr>
          <w:rFonts w:hAnsi="標楷體" w:hint="eastAsia"/>
        </w:rPr>
        <w:lastRenderedPageBreak/>
        <w:t>等語</w:t>
      </w:r>
      <w:r w:rsidRPr="00C2182D">
        <w:rPr>
          <w:rStyle w:val="aff0"/>
          <w:rFonts w:hAnsi="標楷體"/>
        </w:rPr>
        <w:footnoteReference w:id="4"/>
      </w:r>
      <w:r w:rsidRPr="00C2182D">
        <w:rPr>
          <w:rFonts w:hAnsi="標楷體" w:hint="eastAsia"/>
        </w:rPr>
        <w:t>。</w:t>
      </w:r>
    </w:p>
    <w:p w14:paraId="2E9A8F66" w14:textId="128317C3" w:rsidR="00A830BF" w:rsidRPr="00C2182D" w:rsidRDefault="00A830BF" w:rsidP="008C1E78">
      <w:pPr>
        <w:pStyle w:val="4"/>
      </w:pPr>
      <w:r w:rsidRPr="00C2182D">
        <w:rPr>
          <w:rFonts w:hint="eastAsia"/>
        </w:rPr>
        <w:t>內政部為防止不當炒作房價，採取預告登記，承購人取得產權後一定期間內禁止移轉。「機場捷運A7站」合宜住宅承購戶，自所有權移轉之日起5年內不得</w:t>
      </w:r>
      <w:bookmarkStart w:id="65" w:name="_Hlk83719084"/>
      <w:r w:rsidRPr="00C2182D">
        <w:rPr>
          <w:rFonts w:hint="eastAsia"/>
        </w:rPr>
        <w:t>出售</w:t>
      </w:r>
      <w:r w:rsidRPr="00C2182D">
        <w:rPr>
          <w:rFonts w:hAnsi="標楷體" w:hint="eastAsia"/>
        </w:rPr>
        <w:t>、</w:t>
      </w:r>
      <w:r w:rsidRPr="00C2182D">
        <w:rPr>
          <w:rFonts w:hint="eastAsia"/>
        </w:rPr>
        <w:t>出典</w:t>
      </w:r>
      <w:r w:rsidRPr="00C2182D">
        <w:rPr>
          <w:rFonts w:hAnsi="標楷體" w:hint="eastAsia"/>
        </w:rPr>
        <w:t>、</w:t>
      </w:r>
      <w:r w:rsidRPr="00C2182D">
        <w:rPr>
          <w:rFonts w:hint="eastAsia"/>
        </w:rPr>
        <w:t>贈與或交換</w:t>
      </w:r>
      <w:bookmarkEnd w:id="65"/>
      <w:r w:rsidRPr="00C2182D">
        <w:rPr>
          <w:rFonts w:hAnsi="標楷體" w:hint="eastAsia"/>
        </w:rPr>
        <w:t>；</w:t>
      </w:r>
      <w:r w:rsidRPr="00C2182D">
        <w:rPr>
          <w:rFonts w:hint="eastAsia"/>
        </w:rPr>
        <w:t>「板橋浮洲」合宜住宅承購戶，自所有權移轉之日起10年內不得出售、出典、贈與或交換。</w:t>
      </w:r>
      <w:r w:rsidRPr="00C2182D">
        <w:rPr>
          <w:rFonts w:hAnsi="標楷體" w:hint="eastAsia"/>
        </w:rPr>
        <w:t>「</w:t>
      </w:r>
      <w:r w:rsidRPr="00C2182D">
        <w:rPr>
          <w:rFonts w:hint="eastAsia"/>
          <w:bCs/>
        </w:rPr>
        <w:t>機場捷運A7站</w:t>
      </w:r>
      <w:r w:rsidRPr="00C2182D">
        <w:rPr>
          <w:rFonts w:hAnsi="標楷體" w:hint="eastAsia"/>
          <w:bCs/>
        </w:rPr>
        <w:t>」</w:t>
      </w:r>
      <w:r w:rsidRPr="00C2182D">
        <w:rPr>
          <w:rFonts w:hint="eastAsia"/>
          <w:bCs/>
        </w:rPr>
        <w:t>合宜住宅自105年3月起陸續辦理產權登記等交屋作業，預告登記不得處分期限為5年，預計於110年3月起預告登記限制陸續屆滿。</w:t>
      </w:r>
      <w:r w:rsidRPr="00C2182D">
        <w:rPr>
          <w:rFonts w:hAnsi="標楷體" w:hint="eastAsia"/>
          <w:bCs/>
        </w:rPr>
        <w:t>「</w:t>
      </w:r>
      <w:r w:rsidRPr="00C2182D">
        <w:rPr>
          <w:rFonts w:hint="eastAsia"/>
          <w:bCs/>
        </w:rPr>
        <w:t>板橋浮洲</w:t>
      </w:r>
      <w:r w:rsidRPr="00C2182D">
        <w:rPr>
          <w:rFonts w:hAnsi="標楷體" w:hint="eastAsia"/>
          <w:bCs/>
        </w:rPr>
        <w:t>」</w:t>
      </w:r>
      <w:r w:rsidRPr="00C2182D">
        <w:rPr>
          <w:rFonts w:hint="eastAsia"/>
          <w:bCs/>
        </w:rPr>
        <w:t>合宜住宅</w:t>
      </w:r>
      <w:r w:rsidRPr="00C2182D">
        <w:rPr>
          <w:rFonts w:hAnsi="標楷體" w:hint="eastAsia"/>
          <w:bCs/>
        </w:rPr>
        <w:t>之「閉鎖期」（即預告登記禁止處分期間），</w:t>
      </w:r>
      <w:r w:rsidRPr="00C2182D">
        <w:rPr>
          <w:rFonts w:hint="eastAsia"/>
          <w:bCs/>
        </w:rPr>
        <w:t>依</w:t>
      </w:r>
      <w:r w:rsidR="0023722B" w:rsidRPr="00C2182D">
        <w:rPr>
          <w:rFonts w:hint="eastAsia"/>
          <w:bCs/>
        </w:rPr>
        <w:t>基地</w:t>
      </w:r>
      <w:r w:rsidRPr="00C2182D">
        <w:rPr>
          <w:rFonts w:hint="eastAsia"/>
          <w:bCs/>
        </w:rPr>
        <w:t>不同</w:t>
      </w:r>
      <w:r w:rsidR="0023722B" w:rsidRPr="00C2182D">
        <w:rPr>
          <w:rFonts w:hint="eastAsia"/>
          <w:bCs/>
        </w:rPr>
        <w:t>，</w:t>
      </w:r>
      <w:r w:rsidRPr="00C2182D">
        <w:rPr>
          <w:rFonts w:hint="eastAsia"/>
          <w:bCs/>
        </w:rPr>
        <w:t>時程</w:t>
      </w:r>
      <w:r w:rsidRPr="00C2182D">
        <w:rPr>
          <w:rFonts w:hAnsi="標楷體" w:hint="eastAsia"/>
          <w:bCs/>
        </w:rPr>
        <w:t>如下，最快自114年3月起</w:t>
      </w:r>
      <w:proofErr w:type="gramStart"/>
      <w:r w:rsidRPr="00C2182D">
        <w:rPr>
          <w:rFonts w:hAnsi="標楷體" w:hint="eastAsia"/>
          <w:bCs/>
        </w:rPr>
        <w:t>陸續屆至</w:t>
      </w:r>
      <w:proofErr w:type="gramEnd"/>
      <w:r w:rsidRPr="00C2182D">
        <w:rPr>
          <w:rFonts w:hAnsi="標楷體" w:hint="eastAsia"/>
          <w:bCs/>
        </w:rPr>
        <w:t>：</w:t>
      </w:r>
    </w:p>
    <w:p w14:paraId="7A7C112C" w14:textId="77777777" w:rsidR="00A830BF" w:rsidRPr="00C2182D" w:rsidRDefault="00A830BF" w:rsidP="0073356E">
      <w:pPr>
        <w:pStyle w:val="5"/>
      </w:pPr>
      <w:r w:rsidRPr="00C2182D">
        <w:rPr>
          <w:rFonts w:hint="eastAsia"/>
        </w:rPr>
        <w:t>第一區A2基地：104年3月起陸續辦理產權登記等交屋作業，其預告登記不得處分期限為10年，預計於114年3月起預告登記限制陸續屆滿，可辦理塗銷預告登記。</w:t>
      </w:r>
    </w:p>
    <w:p w14:paraId="04ABAC04" w14:textId="77777777" w:rsidR="00A830BF" w:rsidRPr="00C2182D" w:rsidRDefault="00A830BF" w:rsidP="0073356E">
      <w:pPr>
        <w:pStyle w:val="5"/>
      </w:pPr>
      <w:r w:rsidRPr="00C2182D">
        <w:rPr>
          <w:rFonts w:hint="eastAsia"/>
        </w:rPr>
        <w:t>第一區A3基地：106年7月起陸續辦理產權登記等交屋作業，其預告登記不得處分期限為10年，預計於116年7月起預告登記限制陸續屆滿，可辦理塗銷預告登記。</w:t>
      </w:r>
    </w:p>
    <w:p w14:paraId="48F2BFA3" w14:textId="77777777" w:rsidR="00A830BF" w:rsidRPr="00C2182D" w:rsidRDefault="00A830BF" w:rsidP="0073356E">
      <w:pPr>
        <w:pStyle w:val="5"/>
      </w:pPr>
      <w:r w:rsidRPr="00C2182D">
        <w:rPr>
          <w:rFonts w:hint="eastAsia"/>
        </w:rPr>
        <w:t>第二區A6基地：107年3月起陸續辦理產權登記等交屋作業，其預告登記不得處分期限為10年，預計於117年3月起預告登記限制陸續屆滿，可辦理塗銷預告登記。</w:t>
      </w:r>
    </w:p>
    <w:p w14:paraId="23AEB42C" w14:textId="1F98DF80" w:rsidR="00A830BF" w:rsidRPr="00C2182D" w:rsidRDefault="00A830BF" w:rsidP="002E1608">
      <w:pPr>
        <w:pStyle w:val="3"/>
        <w:rPr>
          <w:b/>
        </w:rPr>
      </w:pPr>
      <w:r w:rsidRPr="00C2182D">
        <w:rPr>
          <w:rFonts w:hint="eastAsia"/>
          <w:b/>
        </w:rPr>
        <w:t>「板橋浮洲」合宜住宅自</w:t>
      </w:r>
      <w:r w:rsidR="00840493" w:rsidRPr="00C2182D">
        <w:rPr>
          <w:b/>
        </w:rPr>
        <w:t>107</w:t>
      </w:r>
      <w:r w:rsidRPr="00C2182D">
        <w:rPr>
          <w:rFonts w:hint="eastAsia"/>
          <w:b/>
        </w:rPr>
        <w:t>年交屋後，法拍移轉案件頻傳。案經本院深入調查，截至109年1</w:t>
      </w:r>
      <w:r w:rsidRPr="00C2182D">
        <w:rPr>
          <w:b/>
        </w:rPr>
        <w:t>2</w:t>
      </w:r>
      <w:r w:rsidRPr="00C2182D">
        <w:rPr>
          <w:rFonts w:hint="eastAsia"/>
          <w:b/>
        </w:rPr>
        <w:t>月底，</w:t>
      </w:r>
      <w:r w:rsidR="00A85FBB" w:rsidRPr="00C2182D">
        <w:rPr>
          <w:rFonts w:hint="eastAsia"/>
          <w:b/>
        </w:rPr>
        <w:t>已</w:t>
      </w:r>
      <w:r w:rsidRPr="00C2182D">
        <w:rPr>
          <w:rFonts w:hint="eastAsia"/>
          <w:b/>
        </w:rPr>
        <w:lastRenderedPageBreak/>
        <w:t>有高達55件法拍移轉案，其中39件</w:t>
      </w:r>
      <w:r w:rsidRPr="00C2182D">
        <w:rPr>
          <w:rFonts w:hAnsi="標楷體" w:hint="eastAsia"/>
          <w:b/>
        </w:rPr>
        <w:t>「</w:t>
      </w:r>
      <w:r w:rsidRPr="00C2182D">
        <w:rPr>
          <w:rFonts w:hint="eastAsia"/>
          <w:b/>
        </w:rPr>
        <w:t>債權人即為拍定人</w:t>
      </w:r>
      <w:r w:rsidRPr="00C2182D">
        <w:rPr>
          <w:rFonts w:hAnsi="標楷體" w:hint="eastAsia"/>
          <w:b/>
        </w:rPr>
        <w:t>」</w:t>
      </w:r>
      <w:r w:rsidR="00FA7320" w:rsidRPr="00C2182D">
        <w:rPr>
          <w:rFonts w:hAnsi="標楷體" w:hint="eastAsia"/>
          <w:b/>
        </w:rPr>
        <w:t>（占比約71%）</w:t>
      </w:r>
      <w:r w:rsidRPr="00C2182D">
        <w:rPr>
          <w:rFonts w:hAnsi="標楷體" w:hint="eastAsia"/>
          <w:b/>
        </w:rPr>
        <w:t>、「</w:t>
      </w:r>
      <w:proofErr w:type="gramStart"/>
      <w:r w:rsidRPr="00C2182D">
        <w:rPr>
          <w:rFonts w:hAnsi="標楷體" w:hint="eastAsia"/>
          <w:b/>
        </w:rPr>
        <w:t>均訂有</w:t>
      </w:r>
      <w:proofErr w:type="gramEnd"/>
      <w:r w:rsidRPr="00C2182D">
        <w:rPr>
          <w:rFonts w:hAnsi="標楷體" w:hint="eastAsia"/>
          <w:b/>
        </w:rPr>
        <w:t>租約，法拍不點交」，3</w:t>
      </w:r>
      <w:r w:rsidRPr="00C2182D">
        <w:rPr>
          <w:rFonts w:hAnsi="標楷體"/>
          <w:b/>
        </w:rPr>
        <w:t>9</w:t>
      </w:r>
      <w:r w:rsidRPr="00C2182D">
        <w:rPr>
          <w:rFonts w:hAnsi="標楷體" w:hint="eastAsia"/>
          <w:b/>
        </w:rPr>
        <w:t>件中有38件「債權人不要求債務人（即承購戶）設定抵押權供擔保即同意借款」，「多起案件由同一位</w:t>
      </w:r>
      <w:proofErr w:type="gramStart"/>
      <w:r w:rsidRPr="00C2182D">
        <w:rPr>
          <w:rFonts w:hAnsi="標楷體" w:hint="eastAsia"/>
          <w:b/>
        </w:rPr>
        <w:t>地政士代為</w:t>
      </w:r>
      <w:proofErr w:type="gramEnd"/>
      <w:r w:rsidRPr="00C2182D">
        <w:rPr>
          <w:rFonts w:hAnsi="標楷體" w:hint="eastAsia"/>
          <w:b/>
        </w:rPr>
        <w:t>法拍」，「</w:t>
      </w:r>
      <w:proofErr w:type="gramStart"/>
      <w:r w:rsidRPr="00C2182D">
        <w:rPr>
          <w:rFonts w:hAnsi="標楷體" w:hint="eastAsia"/>
          <w:b/>
        </w:rPr>
        <w:t>均為清償</w:t>
      </w:r>
      <w:proofErr w:type="gramEnd"/>
      <w:r w:rsidRPr="00C2182D">
        <w:rPr>
          <w:rFonts w:hAnsi="標楷體" w:hint="eastAsia"/>
          <w:b/>
        </w:rPr>
        <w:t>票</w:t>
      </w:r>
      <w:proofErr w:type="gramStart"/>
      <w:r w:rsidRPr="00C2182D">
        <w:rPr>
          <w:rFonts w:hAnsi="標楷體" w:hint="eastAsia"/>
          <w:b/>
        </w:rPr>
        <w:t>款強執</w:t>
      </w:r>
      <w:proofErr w:type="gramEnd"/>
      <w:r w:rsidRPr="00C2182D">
        <w:rPr>
          <w:rFonts w:hAnsi="標楷體" w:hint="eastAsia"/>
          <w:b/>
        </w:rPr>
        <w:t>案件」，</w:t>
      </w:r>
      <w:r w:rsidRPr="00C2182D">
        <w:rPr>
          <w:rFonts w:hint="eastAsia"/>
          <w:b/>
        </w:rPr>
        <w:t>諸多情狀綜合判斷，實有違常情</w:t>
      </w:r>
      <w:r w:rsidR="00D67831" w:rsidRPr="00C2182D">
        <w:rPr>
          <w:rFonts w:hint="eastAsia"/>
          <w:b/>
        </w:rPr>
        <w:t>且</w:t>
      </w:r>
      <w:r w:rsidRPr="00C2182D">
        <w:rPr>
          <w:rFonts w:hint="eastAsia"/>
          <w:b/>
        </w:rPr>
        <w:t>手法相同，對照媒體採訪合宜住宅買賣仲介人員之報導，</w:t>
      </w:r>
      <w:r w:rsidR="00726170" w:rsidRPr="00C2182D">
        <w:rPr>
          <w:rFonts w:hint="eastAsia"/>
          <w:b/>
        </w:rPr>
        <w:t>確實</w:t>
      </w:r>
      <w:r w:rsidRPr="00C2182D">
        <w:rPr>
          <w:rFonts w:hint="eastAsia"/>
          <w:b/>
        </w:rPr>
        <w:t>涉</w:t>
      </w:r>
      <w:r w:rsidR="00726170" w:rsidRPr="00C2182D">
        <w:rPr>
          <w:rFonts w:hint="eastAsia"/>
          <w:b/>
        </w:rPr>
        <w:t>有</w:t>
      </w:r>
      <w:r w:rsidRPr="00C2182D">
        <w:rPr>
          <w:rFonts w:hint="eastAsia"/>
          <w:b/>
        </w:rPr>
        <w:t>「假債權、真買賣」</w:t>
      </w:r>
      <w:r w:rsidRPr="00C2182D">
        <w:rPr>
          <w:rFonts w:hAnsi="標楷體" w:hint="eastAsia"/>
          <w:b/>
        </w:rPr>
        <w:t>：</w:t>
      </w:r>
    </w:p>
    <w:p w14:paraId="0042BB4E" w14:textId="6F0E5EA5" w:rsidR="00A830BF" w:rsidRPr="00C2182D" w:rsidRDefault="00A830BF" w:rsidP="003B5757">
      <w:pPr>
        <w:pStyle w:val="4"/>
      </w:pPr>
      <w:r w:rsidRPr="00C2182D">
        <w:rPr>
          <w:rFonts w:hint="eastAsia"/>
        </w:rPr>
        <w:t>本院函請內政部清查提供原承購人於「閉鎖期」</w:t>
      </w:r>
      <w:proofErr w:type="gramStart"/>
      <w:r w:rsidRPr="00C2182D">
        <w:rPr>
          <w:rFonts w:hint="eastAsia"/>
        </w:rPr>
        <w:t>內法拍</w:t>
      </w:r>
      <w:proofErr w:type="gramEnd"/>
      <w:r w:rsidRPr="00C2182D">
        <w:rPr>
          <w:rFonts w:hint="eastAsia"/>
        </w:rPr>
        <w:t>移轉案件之債權人</w:t>
      </w:r>
      <w:r w:rsidRPr="00C2182D">
        <w:rPr>
          <w:rFonts w:hAnsi="標楷體" w:hint="eastAsia"/>
        </w:rPr>
        <w:t>、</w:t>
      </w:r>
      <w:r w:rsidRPr="00C2182D">
        <w:rPr>
          <w:rFonts w:hint="eastAsia"/>
        </w:rPr>
        <w:t>拍定人、法拍前抵押權設定情形等資料</w:t>
      </w:r>
      <w:r w:rsidRPr="00C2182D">
        <w:rPr>
          <w:rFonts w:hAnsi="標楷體" w:hint="eastAsia"/>
        </w:rPr>
        <w:t>，進而比對新北地院提供本院上開強制執行案件中「訂有租約而法拍不點交」之情形。經查，內政部提供，</w:t>
      </w:r>
      <w:r w:rsidRPr="00C2182D">
        <w:rPr>
          <w:rFonts w:hint="eastAsia"/>
        </w:rPr>
        <w:t>截至1</w:t>
      </w:r>
      <w:r w:rsidRPr="00C2182D">
        <w:t>09</w:t>
      </w:r>
      <w:r w:rsidRPr="00C2182D">
        <w:rPr>
          <w:rFonts w:hint="eastAsia"/>
        </w:rPr>
        <w:t>年12月底止之「板橋浮洲合宜住宅經強制執行案件清冊」，</w:t>
      </w:r>
      <w:bookmarkStart w:id="66" w:name="_Hlk83805612"/>
      <w:r w:rsidRPr="00C2182D">
        <w:rPr>
          <w:rFonts w:hint="eastAsia"/>
        </w:rPr>
        <w:t>原承購人於「閉鎖期」</w:t>
      </w:r>
      <w:proofErr w:type="gramStart"/>
      <w:r w:rsidRPr="00C2182D">
        <w:rPr>
          <w:rFonts w:hint="eastAsia"/>
        </w:rPr>
        <w:t>內法拍</w:t>
      </w:r>
      <w:proofErr w:type="gramEnd"/>
      <w:r w:rsidRPr="00C2182D">
        <w:rPr>
          <w:rFonts w:hint="eastAsia"/>
        </w:rPr>
        <w:t>移轉</w:t>
      </w:r>
      <w:bookmarkEnd w:id="66"/>
      <w:r w:rsidRPr="00C2182D">
        <w:rPr>
          <w:rFonts w:hint="eastAsia"/>
        </w:rPr>
        <w:t>計55件，其中：（1）「債權人與拍定人為同一人」（亦即「由債權人承受」）計3</w:t>
      </w:r>
      <w:r w:rsidRPr="00C2182D">
        <w:t>9</w:t>
      </w:r>
      <w:r w:rsidRPr="00C2182D">
        <w:rPr>
          <w:rFonts w:hint="eastAsia"/>
        </w:rPr>
        <w:t>件，占比高達71%；（2）3</w:t>
      </w:r>
      <w:r w:rsidRPr="00C2182D">
        <w:t>9</w:t>
      </w:r>
      <w:r w:rsidRPr="00C2182D">
        <w:rPr>
          <w:rFonts w:hint="eastAsia"/>
        </w:rPr>
        <w:t>件「拍定人與債權人為同一人」案件中，除序號1，其餘案件債權人，法拍</w:t>
      </w:r>
      <w:proofErr w:type="gramStart"/>
      <w:r w:rsidRPr="00C2182D">
        <w:rPr>
          <w:rFonts w:hint="eastAsia"/>
        </w:rPr>
        <w:t>前均未要求</w:t>
      </w:r>
      <w:proofErr w:type="gramEnd"/>
      <w:r w:rsidRPr="00C2182D">
        <w:rPr>
          <w:rFonts w:hint="eastAsia"/>
        </w:rPr>
        <w:t>債務人設定抵押權擔保債款，占比高達97%；（3）3</w:t>
      </w:r>
      <w:r w:rsidRPr="00C2182D">
        <w:t>9</w:t>
      </w:r>
      <w:r w:rsidRPr="00C2182D">
        <w:rPr>
          <w:rFonts w:hint="eastAsia"/>
        </w:rPr>
        <w:t>件「拍定人與債權人為同一人」案件中，有15件委託同一位地政士（李</w:t>
      </w:r>
      <w:r w:rsidR="00891F8A" w:rsidRPr="00C2182D">
        <w:rPr>
          <w:rFonts w:hAnsi="標楷體" w:hint="eastAsia"/>
        </w:rPr>
        <w:t>○○</w:t>
      </w:r>
      <w:r w:rsidRPr="00C2182D">
        <w:rPr>
          <w:rFonts w:hint="eastAsia"/>
        </w:rPr>
        <w:t>）代為法拍，占比高達38%；（4）</w:t>
      </w:r>
      <w:bookmarkStart w:id="67" w:name="_Hlk80101672"/>
      <w:r w:rsidRPr="00C2182D">
        <w:rPr>
          <w:rFonts w:hint="eastAsia"/>
        </w:rPr>
        <w:t>3</w:t>
      </w:r>
      <w:r w:rsidRPr="00C2182D">
        <w:t>9</w:t>
      </w:r>
      <w:r w:rsidRPr="00C2182D">
        <w:rPr>
          <w:rFonts w:hint="eastAsia"/>
        </w:rPr>
        <w:t>件「拍定人與債權人為同一人」案件均「訂有租約</w:t>
      </w:r>
      <w:bookmarkEnd w:id="67"/>
      <w:r w:rsidRPr="00C2182D">
        <w:rPr>
          <w:rFonts w:hint="eastAsia"/>
        </w:rPr>
        <w:t>，法拍不點交」；（5）據內政部提供新北地院核發上開法拍案件「不動產權利移轉證書」，3</w:t>
      </w:r>
      <w:r w:rsidRPr="00C2182D">
        <w:t>9</w:t>
      </w:r>
      <w:r w:rsidRPr="00C2182D">
        <w:rPr>
          <w:rFonts w:hint="eastAsia"/>
        </w:rPr>
        <w:t>件「拍定人與債權人為同一人」案件多為「清償票款」。</w:t>
      </w:r>
    </w:p>
    <w:p w14:paraId="1B183F1C" w14:textId="77E6C867" w:rsidR="00A830BF" w:rsidRPr="00C2182D" w:rsidRDefault="00A830BF" w:rsidP="003B5757">
      <w:pPr>
        <w:pStyle w:val="4"/>
      </w:pPr>
      <w:r w:rsidRPr="00C2182D">
        <w:rPr>
          <w:rFonts w:hint="eastAsia"/>
        </w:rPr>
        <w:t>上開3</w:t>
      </w:r>
      <w:r w:rsidRPr="00C2182D">
        <w:t>9</w:t>
      </w:r>
      <w:r w:rsidRPr="00C2182D">
        <w:rPr>
          <w:rFonts w:hint="eastAsia"/>
        </w:rPr>
        <w:t>件法拍移轉案件，拍定人即為債權人，其中3</w:t>
      </w:r>
      <w:r w:rsidRPr="00C2182D">
        <w:t>8</w:t>
      </w:r>
      <w:r w:rsidRPr="00C2182D">
        <w:rPr>
          <w:rFonts w:hint="eastAsia"/>
        </w:rPr>
        <w:t>件債權人法拍</w:t>
      </w:r>
      <w:proofErr w:type="gramStart"/>
      <w:r w:rsidRPr="00C2182D">
        <w:rPr>
          <w:rFonts w:hint="eastAsia"/>
        </w:rPr>
        <w:t>前均不要求</w:t>
      </w:r>
      <w:proofErr w:type="gramEnd"/>
      <w:r w:rsidRPr="00C2182D">
        <w:rPr>
          <w:rFonts w:hint="eastAsia"/>
        </w:rPr>
        <w:t>提供擔保即同意借款，原承購人</w:t>
      </w:r>
      <w:r w:rsidRPr="00C2182D">
        <w:rPr>
          <w:rFonts w:hAnsi="標楷體" w:hint="eastAsia"/>
        </w:rPr>
        <w:t>（即</w:t>
      </w:r>
      <w:r w:rsidRPr="00C2182D">
        <w:rPr>
          <w:rFonts w:hint="eastAsia"/>
        </w:rPr>
        <w:t>債務人</w:t>
      </w:r>
      <w:r w:rsidRPr="00C2182D">
        <w:rPr>
          <w:rFonts w:hAnsi="標楷體" w:hint="eastAsia"/>
        </w:rPr>
        <w:t>）</w:t>
      </w:r>
      <w:proofErr w:type="gramStart"/>
      <w:r w:rsidRPr="00C2182D">
        <w:rPr>
          <w:rFonts w:hAnsi="標楷體" w:hint="eastAsia"/>
        </w:rPr>
        <w:t>均</w:t>
      </w:r>
      <w:r w:rsidRPr="00C2182D">
        <w:rPr>
          <w:rFonts w:hint="eastAsia"/>
        </w:rPr>
        <w:t>訂有租約致法拍</w:t>
      </w:r>
      <w:proofErr w:type="gramEnd"/>
      <w:r w:rsidRPr="00C2182D">
        <w:rPr>
          <w:rFonts w:hint="eastAsia"/>
        </w:rPr>
        <w:t>不點交，多起案件由同一位</w:t>
      </w:r>
      <w:proofErr w:type="gramStart"/>
      <w:r w:rsidRPr="00C2182D">
        <w:rPr>
          <w:rFonts w:hint="eastAsia"/>
        </w:rPr>
        <w:t>地政士代為</w:t>
      </w:r>
      <w:proofErr w:type="gramEnd"/>
      <w:r w:rsidRPr="00C2182D">
        <w:rPr>
          <w:rFonts w:hint="eastAsia"/>
        </w:rPr>
        <w:t>法拍，諸</w:t>
      </w:r>
      <w:r w:rsidRPr="00C2182D">
        <w:rPr>
          <w:rFonts w:hint="eastAsia"/>
        </w:rPr>
        <w:lastRenderedPageBreak/>
        <w:t>多情狀綜合觀察，實有違常情且手法</w:t>
      </w:r>
      <w:r w:rsidR="0026360F" w:rsidRPr="00C2182D">
        <w:rPr>
          <w:rFonts w:hint="eastAsia"/>
        </w:rPr>
        <w:t>相</w:t>
      </w:r>
      <w:r w:rsidRPr="00C2182D">
        <w:rPr>
          <w:rFonts w:hint="eastAsia"/>
        </w:rPr>
        <w:t>同。</w:t>
      </w:r>
    </w:p>
    <w:p w14:paraId="0C39C941" w14:textId="50F93E15" w:rsidR="00A830BF" w:rsidRPr="00C2182D" w:rsidRDefault="00A830BF" w:rsidP="003B5757">
      <w:pPr>
        <w:pStyle w:val="4"/>
      </w:pPr>
      <w:r w:rsidRPr="00C2182D">
        <w:rPr>
          <w:rFonts w:hint="eastAsia"/>
        </w:rPr>
        <w:t>又本院上網搜尋相關媒體報導，有媒體採訪仲介</w:t>
      </w:r>
      <w:r w:rsidR="00A85FBB" w:rsidRPr="00C2182D">
        <w:rPr>
          <w:rFonts w:hint="eastAsia"/>
        </w:rPr>
        <w:t>雙方買賣之掮客</w:t>
      </w:r>
      <w:r w:rsidRPr="00C2182D">
        <w:rPr>
          <w:rFonts w:hint="eastAsia"/>
        </w:rPr>
        <w:t>，報導「板橋浮洲」合宜住宅涉及炒作問題。1</w:t>
      </w:r>
      <w:r w:rsidRPr="00C2182D">
        <w:t>07</w:t>
      </w:r>
      <w:r w:rsidRPr="00C2182D">
        <w:rPr>
          <w:rFonts w:hint="eastAsia"/>
        </w:rPr>
        <w:t>年6月19日，《信傳媒》一篇名為</w:t>
      </w:r>
      <w:r w:rsidRPr="00C2182D">
        <w:rPr>
          <w:rFonts w:hint="eastAsia"/>
          <w:b/>
        </w:rPr>
        <w:t>「</w:t>
      </w:r>
      <w:r w:rsidRPr="00C2182D">
        <w:rPr>
          <w:b/>
        </w:rPr>
        <w:t>內幕</w:t>
      </w:r>
      <w:proofErr w:type="gramStart"/>
      <w:r w:rsidRPr="00C2182D">
        <w:rPr>
          <w:b/>
        </w:rPr>
        <w:t>》</w:t>
      </w:r>
      <w:proofErr w:type="gramEnd"/>
      <w:r w:rsidRPr="00C2182D">
        <w:rPr>
          <w:b/>
        </w:rPr>
        <w:t>浮洲合宜住宅陸續交屋中 不過檯面下的交易才剛要開始</w:t>
      </w:r>
      <w:r w:rsidR="00EE712A" w:rsidRPr="00C2182D">
        <w:rPr>
          <w:rFonts w:hint="eastAsia"/>
          <w:b/>
        </w:rPr>
        <w:t>…</w:t>
      </w:r>
      <w:proofErr w:type="gramStart"/>
      <w:r w:rsidR="00EE712A" w:rsidRPr="00C2182D">
        <w:rPr>
          <w:rFonts w:hint="eastAsia"/>
          <w:b/>
        </w:rPr>
        <w:t>…</w:t>
      </w:r>
      <w:proofErr w:type="gramEnd"/>
      <w:r w:rsidRPr="00C2182D">
        <w:rPr>
          <w:rFonts w:hint="eastAsia"/>
          <w:b/>
        </w:rPr>
        <w:t>」</w:t>
      </w:r>
      <w:r w:rsidRPr="00C2182D">
        <w:rPr>
          <w:rFonts w:hint="eastAsia"/>
        </w:rPr>
        <w:t>的報導</w:t>
      </w:r>
      <w:r w:rsidRPr="00C2182D">
        <w:rPr>
          <w:vertAlign w:val="superscript"/>
        </w:rPr>
        <w:footnoteReference w:id="5"/>
      </w:r>
      <w:r w:rsidRPr="00C2182D">
        <w:rPr>
          <w:rFonts w:hint="eastAsia"/>
        </w:rPr>
        <w:t>，轉述掮客說法</w:t>
      </w:r>
      <w:r w:rsidRPr="00C2182D">
        <w:rPr>
          <w:rFonts w:hAnsi="標楷體" w:hint="eastAsia"/>
        </w:rPr>
        <w:t>：</w:t>
      </w:r>
      <w:r w:rsidRPr="00C2182D">
        <w:rPr>
          <w:rFonts w:hint="eastAsia"/>
        </w:rPr>
        <w:t>「我們目前正在進行的案子大概就有2</w:t>
      </w:r>
      <w:r w:rsidRPr="00C2182D">
        <w:t>0</w:t>
      </w:r>
      <w:proofErr w:type="gramStart"/>
      <w:r w:rsidRPr="00C2182D">
        <w:rPr>
          <w:rFonts w:hint="eastAsia"/>
        </w:rPr>
        <w:t>幾</w:t>
      </w:r>
      <w:proofErr w:type="gramEnd"/>
      <w:r w:rsidRPr="00C2182D">
        <w:rPr>
          <w:rFonts w:hint="eastAsia"/>
        </w:rPr>
        <w:t>件，老實講，這根本無法杜絕的啦」、「我從民國80幾年做到現在，做很久了，我以前專門搞國宅、</w:t>
      </w:r>
      <w:proofErr w:type="gramStart"/>
      <w:r w:rsidRPr="00C2182D">
        <w:rPr>
          <w:rFonts w:hint="eastAsia"/>
        </w:rPr>
        <w:t>軍宅</w:t>
      </w:r>
      <w:proofErr w:type="gramEnd"/>
      <w:r w:rsidRPr="00C2182D">
        <w:rPr>
          <w:rFonts w:hint="eastAsia"/>
        </w:rPr>
        <w:t>，這對我們來講是一個很簡單的…</w:t>
      </w:r>
      <w:proofErr w:type="gramStart"/>
      <w:r w:rsidRPr="00C2182D">
        <w:rPr>
          <w:rFonts w:hint="eastAsia"/>
        </w:rPr>
        <w:t>…</w:t>
      </w:r>
      <w:proofErr w:type="gramEnd"/>
      <w:r w:rsidRPr="00C2182D">
        <w:rPr>
          <w:rFonts w:hint="eastAsia"/>
        </w:rPr>
        <w:t>術業有專攻嘛，這個我專業的啦」、「中年男子直言，即使內政部營建署懷疑拍賣是『做出來的』，但因為無法確定真假，最後也只能睜一眼、閉一眼」、「所以我都會交代買方，在完成交易之前，即使先搬進去住了，只要遇到鄰居，</w:t>
      </w:r>
      <w:proofErr w:type="gramStart"/>
      <w:r w:rsidRPr="00C2182D">
        <w:rPr>
          <w:rFonts w:hint="eastAsia"/>
        </w:rPr>
        <w:t>都說是跟</w:t>
      </w:r>
      <w:proofErr w:type="gramEnd"/>
      <w:r w:rsidRPr="00C2182D">
        <w:rPr>
          <w:rFonts w:hint="eastAsia"/>
        </w:rPr>
        <w:t>人租的，不然就是跟親人借住的，千萬不要大</w:t>
      </w:r>
      <w:proofErr w:type="gramStart"/>
      <w:r w:rsidRPr="00C2182D">
        <w:rPr>
          <w:rFonts w:hint="eastAsia"/>
        </w:rPr>
        <w:t>剌剌</w:t>
      </w:r>
      <w:proofErr w:type="gramEnd"/>
      <w:r w:rsidRPr="00C2182D">
        <w:rPr>
          <w:rFonts w:hint="eastAsia"/>
        </w:rPr>
        <w:t>去說自己買的，要儘量低調再低調」。1</w:t>
      </w:r>
      <w:r w:rsidRPr="00C2182D">
        <w:t>08</w:t>
      </w:r>
      <w:r w:rsidRPr="00C2182D">
        <w:rPr>
          <w:rFonts w:hint="eastAsia"/>
        </w:rPr>
        <w:t>年6月13日，「今週刊」一則</w:t>
      </w:r>
      <w:r w:rsidRPr="00C2182D">
        <w:rPr>
          <w:rFonts w:hint="eastAsia"/>
          <w:b/>
        </w:rPr>
        <w:t>「</w:t>
      </w:r>
      <w:r w:rsidRPr="00C2182D">
        <w:rPr>
          <w:b/>
        </w:rPr>
        <w:t>合宜住宅變</w:t>
      </w:r>
      <w:r w:rsidRPr="00C2182D">
        <w:rPr>
          <w:rFonts w:hint="eastAsia"/>
          <w:b/>
        </w:rPr>
        <w:t>『</w:t>
      </w:r>
      <w:proofErr w:type="gramStart"/>
      <w:r w:rsidRPr="00C2182D">
        <w:rPr>
          <w:b/>
        </w:rPr>
        <w:t>樂透宅</w:t>
      </w:r>
      <w:proofErr w:type="gramEnd"/>
      <w:r w:rsidRPr="00C2182D">
        <w:rPr>
          <w:rFonts w:hint="eastAsia"/>
          <w:b/>
        </w:rPr>
        <w:t>』</w:t>
      </w:r>
      <w:r w:rsidRPr="00C2182D">
        <w:rPr>
          <w:b/>
        </w:rPr>
        <w:t>抽到就賺到？揭密投資客如何</w:t>
      </w:r>
      <w:proofErr w:type="gramStart"/>
      <w:r w:rsidRPr="00C2182D">
        <w:rPr>
          <w:b/>
        </w:rPr>
        <w:t>破解轉售</w:t>
      </w:r>
      <w:proofErr w:type="gramEnd"/>
      <w:r w:rsidRPr="00C2182D">
        <w:rPr>
          <w:b/>
        </w:rPr>
        <w:t>限制</w:t>
      </w:r>
      <w:r w:rsidRPr="00C2182D">
        <w:rPr>
          <w:rFonts w:hint="eastAsia"/>
          <w:b/>
        </w:rPr>
        <w:t>」</w:t>
      </w:r>
      <w:r w:rsidRPr="00C2182D">
        <w:rPr>
          <w:vertAlign w:val="superscript"/>
        </w:rPr>
        <w:footnoteReference w:id="6"/>
      </w:r>
      <w:r w:rsidRPr="00C2182D">
        <w:rPr>
          <w:rFonts w:hint="eastAsia"/>
        </w:rPr>
        <w:t>之報導，亦揭露</w:t>
      </w:r>
      <w:r w:rsidRPr="00C2182D">
        <w:rPr>
          <w:rFonts w:hAnsi="標楷體" w:hint="eastAsia"/>
        </w:rPr>
        <w:t>：</w:t>
      </w:r>
      <w:r w:rsidRPr="00C2182D">
        <w:rPr>
          <w:rFonts w:hint="eastAsia"/>
        </w:rPr>
        <w:t>「</w:t>
      </w:r>
      <w:r w:rsidRPr="00C2182D">
        <w:t>有投資客利用法拍合宜</w:t>
      </w:r>
      <w:r w:rsidRPr="00C2182D">
        <w:rPr>
          <w:rFonts w:hint="eastAsia"/>
        </w:rPr>
        <w:t>住</w:t>
      </w:r>
      <w:r w:rsidRPr="00C2182D">
        <w:t>宅賺取暴利</w:t>
      </w:r>
      <w:r w:rsidRPr="00C2182D">
        <w:rPr>
          <w:rFonts w:hint="eastAsia"/>
        </w:rPr>
        <w:t>」、「</w:t>
      </w:r>
      <w:proofErr w:type="gramStart"/>
      <w:r w:rsidRPr="00C2182D">
        <w:t>從浮洲</w:t>
      </w:r>
      <w:proofErr w:type="gramEnd"/>
      <w:r w:rsidRPr="00C2182D">
        <w:t>合宜宅的法拍案件來看，拍賣的原因多為清償票款或是清償債務，利用法拍方式躲過轉售的閉鎖期限制，的確是有可能的</w:t>
      </w:r>
      <w:r w:rsidRPr="00C2182D">
        <w:rPr>
          <w:rFonts w:hint="eastAsia"/>
        </w:rPr>
        <w:t>」、「</w:t>
      </w:r>
      <w:r w:rsidRPr="00C2182D">
        <w:t>賣家可能私下與</w:t>
      </w:r>
      <w:proofErr w:type="gramStart"/>
      <w:r w:rsidRPr="00C2182D">
        <w:t>買家先議約</w:t>
      </w:r>
      <w:proofErr w:type="gramEnd"/>
      <w:r w:rsidRPr="00C2182D">
        <w:t>，談妥價格後，買家先利用人頭簽訂租賃契約，再與賣家簽訂本票後，以償還票款為由，故意讓房子被法拍</w:t>
      </w:r>
      <w:r w:rsidRPr="00C2182D">
        <w:rPr>
          <w:rFonts w:hint="eastAsia"/>
        </w:rPr>
        <w:t>」、「『</w:t>
      </w:r>
      <w:r w:rsidRPr="00C2182D">
        <w:t>買賣不破租賃</w:t>
      </w:r>
      <w:r w:rsidRPr="00C2182D">
        <w:rPr>
          <w:rFonts w:hint="eastAsia"/>
        </w:rPr>
        <w:t>』</w:t>
      </w:r>
      <w:r w:rsidRPr="00C2182D">
        <w:t>這一點，讓其他想投標的民眾對於有租約、不點交的</w:t>
      </w:r>
      <w:r w:rsidRPr="00C2182D">
        <w:lastRenderedPageBreak/>
        <w:t>房子有所顧忌，不太會</w:t>
      </w:r>
      <w:r w:rsidRPr="00C2182D">
        <w:rPr>
          <w:rFonts w:hint="eastAsia"/>
        </w:rPr>
        <w:t>有</w:t>
      </w:r>
      <w:r w:rsidRPr="00C2182D">
        <w:t>興趣參與競標，債權人反而可以優先承受，不用等到一般法拍案要到3、4拍才成交</w:t>
      </w:r>
      <w:r w:rsidRPr="00C2182D">
        <w:rPr>
          <w:rFonts w:hint="eastAsia"/>
        </w:rPr>
        <w:t>」</w:t>
      </w:r>
      <w:r w:rsidRPr="00C2182D">
        <w:t>。</w:t>
      </w:r>
    </w:p>
    <w:p w14:paraId="1FEA6755" w14:textId="79464632" w:rsidR="00A830BF" w:rsidRPr="00C2182D" w:rsidRDefault="00A830BF" w:rsidP="003B5757">
      <w:pPr>
        <w:pStyle w:val="4"/>
      </w:pPr>
      <w:r w:rsidRPr="00C2182D">
        <w:rPr>
          <w:rFonts w:hAnsi="標楷體" w:hint="eastAsia"/>
        </w:rPr>
        <w:t>依據「</w:t>
      </w:r>
      <w:r w:rsidRPr="00C2182D">
        <w:rPr>
          <w:rFonts w:hint="eastAsia"/>
        </w:rPr>
        <w:t>閉鎖期</w:t>
      </w:r>
      <w:r w:rsidRPr="00C2182D">
        <w:rPr>
          <w:rFonts w:hAnsi="標楷體" w:hint="eastAsia"/>
        </w:rPr>
        <w:t>」</w:t>
      </w:r>
      <w:proofErr w:type="gramStart"/>
      <w:r w:rsidRPr="00C2182D">
        <w:rPr>
          <w:rFonts w:hint="eastAsia"/>
        </w:rPr>
        <w:t>內法拍</w:t>
      </w:r>
      <w:proofErr w:type="gramEnd"/>
      <w:r w:rsidRPr="00C2182D">
        <w:rPr>
          <w:rFonts w:hint="eastAsia"/>
        </w:rPr>
        <w:t>移轉案件之實際清查情形，對照媒體採訪仲介之報導內容，</w:t>
      </w:r>
      <w:bookmarkStart w:id="68" w:name="_Hlk83731102"/>
      <w:r w:rsidRPr="00C2182D">
        <w:rPr>
          <w:rFonts w:hAnsi="標楷體" w:hint="eastAsia"/>
        </w:rPr>
        <w:t>「</w:t>
      </w:r>
      <w:r w:rsidRPr="00C2182D">
        <w:rPr>
          <w:rFonts w:hint="eastAsia"/>
        </w:rPr>
        <w:t>板橋浮洲</w:t>
      </w:r>
      <w:r w:rsidRPr="00C2182D">
        <w:rPr>
          <w:rFonts w:hAnsi="標楷體" w:hint="eastAsia"/>
        </w:rPr>
        <w:t>」</w:t>
      </w:r>
      <w:r w:rsidRPr="00C2182D">
        <w:rPr>
          <w:rFonts w:hint="eastAsia"/>
        </w:rPr>
        <w:t>合宜住宅</w:t>
      </w:r>
      <w:bookmarkEnd w:id="68"/>
      <w:r w:rsidRPr="00C2182D">
        <w:rPr>
          <w:rFonts w:hint="eastAsia"/>
        </w:rPr>
        <w:t>確實有部分法拍案件</w:t>
      </w:r>
      <w:proofErr w:type="gramStart"/>
      <w:r w:rsidRPr="00C2182D">
        <w:rPr>
          <w:rFonts w:hint="eastAsia"/>
        </w:rPr>
        <w:t>疑</w:t>
      </w:r>
      <w:proofErr w:type="gramEnd"/>
      <w:r w:rsidRPr="00C2182D">
        <w:rPr>
          <w:rFonts w:hint="eastAsia"/>
        </w:rPr>
        <w:t>涉「假債權、真買賣」，買賣雙方恐以本票裁定、支付命令作為執行名義，利用執行法院僅為形式審查，並簽訂「假租約」，以法拍不點交，降低第三人競標誘因，透過法拍規避「閉鎖期」限制，轉售牟取暴利</w:t>
      </w:r>
      <w:r w:rsidR="00A85FBB" w:rsidRPr="00C2182D">
        <w:rPr>
          <w:rFonts w:hint="eastAsia"/>
        </w:rPr>
        <w:t>，據</w:t>
      </w:r>
      <w:r w:rsidRPr="00C2182D">
        <w:rPr>
          <w:rFonts w:hint="eastAsia"/>
        </w:rPr>
        <w:t>內政部提供之「板橋浮洲合宜住宅經強制執行案件清冊」顯示，法拍金額已較原承購金額高出近1倍</w:t>
      </w:r>
      <w:r w:rsidRPr="00C2182D">
        <w:rPr>
          <w:rFonts w:hAnsi="標楷體" w:hint="eastAsia"/>
        </w:rPr>
        <w:t>。</w:t>
      </w:r>
    </w:p>
    <w:p w14:paraId="7E8ADB80" w14:textId="76361FF9" w:rsidR="00A830BF" w:rsidRPr="00C2182D" w:rsidRDefault="00A830BF" w:rsidP="006774A9">
      <w:pPr>
        <w:pStyle w:val="3"/>
      </w:pPr>
      <w:r w:rsidRPr="00C2182D">
        <w:rPr>
          <w:rFonts w:hAnsi="標楷體" w:hint="eastAsia"/>
          <w:b/>
        </w:rPr>
        <w:t>內政部主管住宅政策，對於「</w:t>
      </w:r>
      <w:r w:rsidRPr="00C2182D">
        <w:rPr>
          <w:rFonts w:hint="eastAsia"/>
          <w:b/>
        </w:rPr>
        <w:t>合宜住宅</w:t>
      </w:r>
      <w:r w:rsidRPr="00C2182D">
        <w:rPr>
          <w:rFonts w:hAnsi="標楷體" w:hint="eastAsia"/>
          <w:b/>
        </w:rPr>
        <w:t>」</w:t>
      </w:r>
      <w:r w:rsidRPr="00C2182D">
        <w:rPr>
          <w:rFonts w:hint="eastAsia"/>
          <w:b/>
        </w:rPr>
        <w:t>之租售規劃應力求審慎周延。</w:t>
      </w:r>
      <w:proofErr w:type="gramStart"/>
      <w:r w:rsidRPr="00C2182D">
        <w:rPr>
          <w:rFonts w:hint="eastAsia"/>
          <w:b/>
        </w:rPr>
        <w:t>惟查</w:t>
      </w:r>
      <w:proofErr w:type="gramEnd"/>
      <w:r w:rsidRPr="00C2182D">
        <w:rPr>
          <w:rFonts w:hint="eastAsia"/>
          <w:b/>
        </w:rPr>
        <w:t>，</w:t>
      </w:r>
      <w:r w:rsidRPr="00C2182D">
        <w:rPr>
          <w:rFonts w:hAnsi="標楷體" w:hint="eastAsia"/>
          <w:b/>
        </w:rPr>
        <w:t>「</w:t>
      </w:r>
      <w:r w:rsidRPr="00C2182D">
        <w:rPr>
          <w:rFonts w:hint="eastAsia"/>
          <w:b/>
        </w:rPr>
        <w:t>合宜住宅</w:t>
      </w:r>
      <w:r w:rsidRPr="00C2182D">
        <w:rPr>
          <w:rFonts w:hAnsi="標楷體" w:hint="eastAsia"/>
          <w:b/>
        </w:rPr>
        <w:t>」</w:t>
      </w:r>
      <w:r w:rsidRPr="00C2182D">
        <w:rPr>
          <w:rFonts w:hint="eastAsia"/>
          <w:b/>
        </w:rPr>
        <w:t>招商投資興建計畫係為</w:t>
      </w:r>
      <w:r w:rsidR="0058562D" w:rsidRPr="00C2182D">
        <w:rPr>
          <w:rFonts w:hint="eastAsia"/>
          <w:b/>
        </w:rPr>
        <w:t>紓解民怨之</w:t>
      </w:r>
      <w:r w:rsidRPr="00C2182D">
        <w:rPr>
          <w:rFonts w:hint="eastAsia"/>
          <w:b/>
        </w:rPr>
        <w:t>臨時性措施，缺乏整體住宅政策規劃，且無有效防止投機炒作之配套措施</w:t>
      </w:r>
      <w:r w:rsidRPr="00C2182D">
        <w:rPr>
          <w:rFonts w:hAnsi="標楷體" w:hint="eastAsia"/>
          <w:b/>
        </w:rPr>
        <w:t>，</w:t>
      </w:r>
      <w:proofErr w:type="gramStart"/>
      <w:r w:rsidRPr="00C2182D">
        <w:rPr>
          <w:rFonts w:hAnsi="標楷體" w:hint="eastAsia"/>
          <w:b/>
        </w:rPr>
        <w:t>該部雖已</w:t>
      </w:r>
      <w:proofErr w:type="gramEnd"/>
      <w:r w:rsidRPr="00C2182D">
        <w:rPr>
          <w:rFonts w:hAnsi="標楷體" w:hint="eastAsia"/>
          <w:b/>
        </w:rPr>
        <w:t>採取預告登記，禁止一定期間內轉售，</w:t>
      </w:r>
      <w:proofErr w:type="gramStart"/>
      <w:r w:rsidRPr="00C2182D">
        <w:rPr>
          <w:rFonts w:hAnsi="標楷體" w:hint="eastAsia"/>
          <w:b/>
        </w:rPr>
        <w:t>惟查</w:t>
      </w:r>
      <w:proofErr w:type="gramEnd"/>
      <w:r w:rsidRPr="00C2182D">
        <w:rPr>
          <w:rFonts w:hAnsi="標楷體" w:hint="eastAsia"/>
          <w:b/>
        </w:rPr>
        <w:t>，以往早有</w:t>
      </w:r>
      <w:proofErr w:type="gramStart"/>
      <w:r w:rsidRPr="00C2182D">
        <w:rPr>
          <w:rFonts w:hAnsi="標楷體" w:hint="eastAsia"/>
          <w:b/>
        </w:rPr>
        <w:t>軍眷宅於</w:t>
      </w:r>
      <w:proofErr w:type="gramEnd"/>
      <w:r w:rsidRPr="00C2182D">
        <w:rPr>
          <w:rFonts w:hAnsi="標楷體" w:hint="eastAsia"/>
          <w:b/>
        </w:rPr>
        <w:t>「閉鎖期」內轉售案例，</w:t>
      </w:r>
      <w:bookmarkStart w:id="69" w:name="_Hlk83736965"/>
      <w:r w:rsidRPr="00C2182D">
        <w:rPr>
          <w:rFonts w:hAnsi="標楷體" w:hint="eastAsia"/>
          <w:b/>
        </w:rPr>
        <w:t>「合宜住宅」政策規劃中，外界亦建議</w:t>
      </w:r>
      <w:proofErr w:type="gramStart"/>
      <w:r w:rsidRPr="00C2182D">
        <w:rPr>
          <w:rFonts w:hAnsi="標楷體" w:hint="eastAsia"/>
          <w:b/>
        </w:rPr>
        <w:t>採</w:t>
      </w:r>
      <w:proofErr w:type="gramEnd"/>
      <w:r w:rsidRPr="00C2182D">
        <w:rPr>
          <w:rFonts w:hAnsi="標楷體" w:hint="eastAsia"/>
          <w:b/>
        </w:rPr>
        <w:t>「只租不售」，</w:t>
      </w:r>
      <w:proofErr w:type="gramStart"/>
      <w:r w:rsidRPr="00C2182D">
        <w:rPr>
          <w:rFonts w:hAnsi="標楷體" w:hint="eastAsia"/>
          <w:b/>
        </w:rPr>
        <w:t>此外，</w:t>
      </w:r>
      <w:proofErr w:type="gramEnd"/>
      <w:r w:rsidRPr="00C2182D">
        <w:rPr>
          <w:rFonts w:hAnsi="標楷體" w:hint="eastAsia"/>
          <w:b/>
        </w:rPr>
        <w:t>土地法第79條之1第3項明定，預告登記對於強制執行而為新登記，無排除效力</w:t>
      </w:r>
      <w:bookmarkEnd w:id="69"/>
      <w:r w:rsidRPr="00C2182D">
        <w:rPr>
          <w:rFonts w:hAnsi="標楷體" w:hint="eastAsia"/>
          <w:b/>
        </w:rPr>
        <w:t>。內政部事前未能審慎評估，致招商投資計畫淪為套利工具，政策規劃核有</w:t>
      </w:r>
      <w:proofErr w:type="gramStart"/>
      <w:r w:rsidRPr="00C2182D">
        <w:rPr>
          <w:rFonts w:hAnsi="標楷體" w:hint="eastAsia"/>
          <w:b/>
        </w:rPr>
        <w:t>失周。</w:t>
      </w:r>
      <w:proofErr w:type="gramEnd"/>
      <w:r w:rsidRPr="00C2182D">
        <w:rPr>
          <w:rFonts w:hAnsi="標楷體" w:hint="eastAsia"/>
          <w:b/>
        </w:rPr>
        <w:t>又，爆發法拍案件</w:t>
      </w:r>
      <w:proofErr w:type="gramStart"/>
      <w:r w:rsidRPr="00C2182D">
        <w:rPr>
          <w:rFonts w:hAnsi="標楷體" w:hint="eastAsia"/>
          <w:b/>
        </w:rPr>
        <w:t>疑</w:t>
      </w:r>
      <w:proofErr w:type="gramEnd"/>
      <w:r w:rsidRPr="00C2182D">
        <w:rPr>
          <w:rFonts w:hAnsi="標楷體" w:hint="eastAsia"/>
          <w:b/>
        </w:rPr>
        <w:t>涉炒作弊端後，內政部遲遲未見有效因應作為，</w:t>
      </w:r>
      <w:r w:rsidRPr="00C2182D">
        <w:rPr>
          <w:rFonts w:hint="eastAsia"/>
          <w:b/>
        </w:rPr>
        <w:t>任令事態發展，影響公權力威信，</w:t>
      </w:r>
      <w:proofErr w:type="gramStart"/>
      <w:r w:rsidRPr="00C2182D">
        <w:rPr>
          <w:rFonts w:hint="eastAsia"/>
          <w:b/>
        </w:rPr>
        <w:t>難認妥適</w:t>
      </w:r>
      <w:proofErr w:type="gramEnd"/>
      <w:r w:rsidRPr="00C2182D">
        <w:rPr>
          <w:rFonts w:hAnsi="標楷體" w:hint="eastAsia"/>
          <w:b/>
        </w:rPr>
        <w:t>：</w:t>
      </w:r>
    </w:p>
    <w:p w14:paraId="3013C379" w14:textId="2E5F63FC" w:rsidR="00A830BF" w:rsidRPr="00C2182D" w:rsidRDefault="00A830BF" w:rsidP="00B43E6F">
      <w:pPr>
        <w:pStyle w:val="4"/>
      </w:pPr>
      <w:r w:rsidRPr="00C2182D">
        <w:rPr>
          <w:rFonts w:hint="eastAsia"/>
        </w:rPr>
        <w:t>經查，合宜住宅政策核定前，以往即有軍眷</w:t>
      </w:r>
      <w:proofErr w:type="gramStart"/>
      <w:r w:rsidRPr="00C2182D">
        <w:rPr>
          <w:rFonts w:hint="eastAsia"/>
        </w:rPr>
        <w:t>宅</w:t>
      </w:r>
      <w:proofErr w:type="gramEnd"/>
      <w:r w:rsidRPr="00C2182D">
        <w:rPr>
          <w:rFonts w:hint="eastAsia"/>
        </w:rPr>
        <w:t>承購人規避</w:t>
      </w:r>
      <w:bookmarkStart w:id="70" w:name="_Hlk83735106"/>
      <w:r w:rsidRPr="00C2182D">
        <w:rPr>
          <w:rFonts w:hint="eastAsia"/>
        </w:rPr>
        <w:t>國軍老舊眷村改建條例第24條</w:t>
      </w:r>
      <w:bookmarkEnd w:id="70"/>
      <w:r w:rsidRPr="00C2182D">
        <w:rPr>
          <w:rFonts w:hint="eastAsia"/>
        </w:rPr>
        <w:t>第1項</w:t>
      </w:r>
      <w:r w:rsidRPr="00C2182D">
        <w:rPr>
          <w:rFonts w:hint="eastAsia"/>
        </w:rPr>
        <w:lastRenderedPageBreak/>
        <w:t>「閉鎖期」規定</w:t>
      </w:r>
      <w:r w:rsidRPr="00C2182D">
        <w:rPr>
          <w:rStyle w:val="aff0"/>
        </w:rPr>
        <w:footnoteReference w:id="7"/>
      </w:r>
      <w:r w:rsidRPr="00C2182D">
        <w:rPr>
          <w:rFonts w:hint="eastAsia"/>
        </w:rPr>
        <w:t>轉售案例</w:t>
      </w:r>
      <w:proofErr w:type="gramStart"/>
      <w:r w:rsidRPr="00C2182D">
        <w:rPr>
          <w:rFonts w:hAnsi="標楷體" w:hint="eastAsia"/>
        </w:rPr>
        <w:t>（</w:t>
      </w:r>
      <w:proofErr w:type="gramEnd"/>
      <w:r w:rsidR="00E253C0" w:rsidRPr="00C2182D">
        <w:rPr>
          <w:rFonts w:hAnsi="標楷體" w:hint="eastAsia"/>
        </w:rPr>
        <w:t>見諸輿論案件，例如，</w:t>
      </w:r>
      <w:r w:rsidRPr="00C2182D">
        <w:rPr>
          <w:rFonts w:hAnsi="標楷體" w:hint="eastAsia"/>
        </w:rPr>
        <w:t>王</w:t>
      </w:r>
      <w:r w:rsidR="00891F8A" w:rsidRPr="00C2182D">
        <w:rPr>
          <w:rFonts w:hAnsi="標楷體" w:hint="eastAsia"/>
        </w:rPr>
        <w:t>○○</w:t>
      </w:r>
      <w:r w:rsidRPr="00C2182D">
        <w:rPr>
          <w:rFonts w:hAnsi="標楷體" w:hint="eastAsia"/>
        </w:rPr>
        <w:t>買賣軍眷宅案，案例事實參見臺灣</w:t>
      </w:r>
      <w:proofErr w:type="gramStart"/>
      <w:r w:rsidRPr="00C2182D">
        <w:rPr>
          <w:rFonts w:hAnsi="標楷體" w:hint="eastAsia"/>
        </w:rPr>
        <w:t>臺</w:t>
      </w:r>
      <w:proofErr w:type="gramEnd"/>
      <w:r w:rsidRPr="00C2182D">
        <w:rPr>
          <w:rFonts w:hAnsi="標楷體" w:hint="eastAsia"/>
        </w:rPr>
        <w:t>北地方法院</w:t>
      </w:r>
      <w:proofErr w:type="gramStart"/>
      <w:r w:rsidRPr="00C2182D">
        <w:rPr>
          <w:rFonts w:hAnsi="標楷體" w:hint="eastAsia"/>
        </w:rPr>
        <w:t>102</w:t>
      </w:r>
      <w:proofErr w:type="gramEnd"/>
      <w:r w:rsidRPr="00C2182D">
        <w:rPr>
          <w:rFonts w:hAnsi="標楷體" w:hint="eastAsia"/>
        </w:rPr>
        <w:t>年度簡字第1號行政訴訟判決</w:t>
      </w:r>
      <w:r w:rsidR="00E253C0" w:rsidRPr="00C2182D">
        <w:rPr>
          <w:rFonts w:hAnsi="標楷體" w:hint="eastAsia"/>
        </w:rPr>
        <w:t>；其餘1</w:t>
      </w:r>
      <w:r w:rsidR="00E253C0" w:rsidRPr="00C2182D">
        <w:rPr>
          <w:rFonts w:hAnsi="標楷體"/>
        </w:rPr>
        <w:t>00</w:t>
      </w:r>
      <w:r w:rsidR="00E253C0" w:rsidRPr="00C2182D">
        <w:rPr>
          <w:rFonts w:hAnsi="標楷體" w:hint="eastAsia"/>
        </w:rPr>
        <w:t>年前買賣簽約案例，例如，臺灣</w:t>
      </w:r>
      <w:proofErr w:type="gramStart"/>
      <w:r w:rsidR="00E253C0" w:rsidRPr="00C2182D">
        <w:rPr>
          <w:rFonts w:hAnsi="標楷體" w:hint="eastAsia"/>
        </w:rPr>
        <w:t>臺</w:t>
      </w:r>
      <w:proofErr w:type="gramEnd"/>
      <w:r w:rsidR="00E253C0" w:rsidRPr="00C2182D">
        <w:rPr>
          <w:rFonts w:hAnsi="標楷體" w:hint="eastAsia"/>
        </w:rPr>
        <w:t>北地方法院</w:t>
      </w:r>
      <w:proofErr w:type="gramStart"/>
      <w:r w:rsidR="00E253C0" w:rsidRPr="00C2182D">
        <w:rPr>
          <w:rFonts w:hAnsi="標楷體" w:hint="eastAsia"/>
        </w:rPr>
        <w:t>100</w:t>
      </w:r>
      <w:proofErr w:type="gramEnd"/>
      <w:r w:rsidR="00E253C0" w:rsidRPr="00C2182D">
        <w:rPr>
          <w:rFonts w:hAnsi="標楷體" w:hint="eastAsia"/>
        </w:rPr>
        <w:t>年度</w:t>
      </w:r>
      <w:proofErr w:type="gramStart"/>
      <w:r w:rsidR="00E253C0" w:rsidRPr="00C2182D">
        <w:rPr>
          <w:rFonts w:hAnsi="標楷體" w:hint="eastAsia"/>
        </w:rPr>
        <w:t>重訴字</w:t>
      </w:r>
      <w:proofErr w:type="gramEnd"/>
      <w:r w:rsidR="00E253C0" w:rsidRPr="00C2182D">
        <w:rPr>
          <w:rFonts w:hAnsi="標楷體" w:hint="eastAsia"/>
        </w:rPr>
        <w:t>第590號、</w:t>
      </w:r>
      <w:proofErr w:type="gramStart"/>
      <w:r w:rsidR="00E253C0" w:rsidRPr="00C2182D">
        <w:rPr>
          <w:rFonts w:hAnsi="標楷體" w:hint="eastAsia"/>
        </w:rPr>
        <w:t>100</w:t>
      </w:r>
      <w:proofErr w:type="gramEnd"/>
      <w:r w:rsidR="00E253C0" w:rsidRPr="00C2182D">
        <w:rPr>
          <w:rFonts w:hAnsi="標楷體" w:hint="eastAsia"/>
        </w:rPr>
        <w:t>年度</w:t>
      </w:r>
      <w:proofErr w:type="gramStart"/>
      <w:r w:rsidR="00E253C0" w:rsidRPr="00C2182D">
        <w:rPr>
          <w:rFonts w:hAnsi="標楷體" w:hint="eastAsia"/>
        </w:rPr>
        <w:t>重訴字</w:t>
      </w:r>
      <w:proofErr w:type="gramEnd"/>
      <w:r w:rsidR="00E253C0" w:rsidRPr="00C2182D">
        <w:rPr>
          <w:rFonts w:hAnsi="標楷體" w:hint="eastAsia"/>
        </w:rPr>
        <w:t>第889號、</w:t>
      </w:r>
      <w:proofErr w:type="gramStart"/>
      <w:r w:rsidR="00E253C0" w:rsidRPr="00C2182D">
        <w:rPr>
          <w:rFonts w:hAnsi="標楷體" w:hint="eastAsia"/>
        </w:rPr>
        <w:t>101</w:t>
      </w:r>
      <w:proofErr w:type="gramEnd"/>
      <w:r w:rsidR="00E253C0" w:rsidRPr="00C2182D">
        <w:rPr>
          <w:rFonts w:hAnsi="標楷體" w:hint="eastAsia"/>
        </w:rPr>
        <w:t>年度</w:t>
      </w:r>
      <w:proofErr w:type="gramStart"/>
      <w:r w:rsidR="00E253C0" w:rsidRPr="00C2182D">
        <w:rPr>
          <w:rFonts w:hAnsi="標楷體" w:hint="eastAsia"/>
        </w:rPr>
        <w:t>重訴字</w:t>
      </w:r>
      <w:proofErr w:type="gramEnd"/>
      <w:r w:rsidR="00E253C0" w:rsidRPr="00C2182D">
        <w:rPr>
          <w:rFonts w:hAnsi="標楷體" w:hint="eastAsia"/>
        </w:rPr>
        <w:t>第29號等民事判決</w:t>
      </w:r>
      <w:proofErr w:type="gramStart"/>
      <w:r w:rsidRPr="00C2182D">
        <w:rPr>
          <w:rFonts w:hAnsi="標楷體" w:hint="eastAsia"/>
        </w:rPr>
        <w:t>）</w:t>
      </w:r>
      <w:proofErr w:type="gramEnd"/>
      <w:r w:rsidRPr="00C2182D">
        <w:rPr>
          <w:rFonts w:hint="eastAsia"/>
        </w:rPr>
        <w:t>，預告登記難以發揮成效。</w:t>
      </w:r>
    </w:p>
    <w:p w14:paraId="013ECA1C" w14:textId="60A64AFB" w:rsidR="00A830BF" w:rsidRPr="00C2182D" w:rsidRDefault="00A830BF" w:rsidP="00B43E6F">
      <w:pPr>
        <w:pStyle w:val="4"/>
      </w:pPr>
      <w:r w:rsidRPr="00C2182D">
        <w:rPr>
          <w:rFonts w:hint="eastAsia"/>
        </w:rPr>
        <w:t>另查，內政部陳報行政院於94年</w:t>
      </w:r>
      <w:r w:rsidRPr="00C2182D">
        <w:t>5</w:t>
      </w:r>
      <w:r w:rsidRPr="00C2182D">
        <w:rPr>
          <w:rFonts w:hint="eastAsia"/>
        </w:rPr>
        <w:t>月24日核定「整體住宅政策」後，即著手</w:t>
      </w:r>
      <w:proofErr w:type="gramStart"/>
      <w:r w:rsidRPr="00C2182D">
        <w:rPr>
          <w:rFonts w:hint="eastAsia"/>
        </w:rPr>
        <w:t>研</w:t>
      </w:r>
      <w:proofErr w:type="gramEnd"/>
      <w:r w:rsidRPr="00C2182D">
        <w:rPr>
          <w:rFonts w:hint="eastAsia"/>
        </w:rPr>
        <w:t>議住宅法草案</w:t>
      </w:r>
      <w:r w:rsidRPr="00C2182D">
        <w:rPr>
          <w:rFonts w:hAnsi="標楷體" w:hint="eastAsia"/>
        </w:rPr>
        <w:t>，</w:t>
      </w:r>
      <w:r w:rsidRPr="00C2182D">
        <w:rPr>
          <w:rFonts w:hint="eastAsia"/>
        </w:rPr>
        <w:t>朝</w:t>
      </w:r>
      <w:r w:rsidRPr="00C2182D">
        <w:rPr>
          <w:rFonts w:hAnsi="標楷體" w:hint="eastAsia"/>
        </w:rPr>
        <w:t>「</w:t>
      </w:r>
      <w:r w:rsidRPr="00C2182D">
        <w:rPr>
          <w:rFonts w:hint="eastAsia"/>
        </w:rPr>
        <w:t>只租不售</w:t>
      </w:r>
      <w:r w:rsidRPr="00C2182D">
        <w:rPr>
          <w:rFonts w:hAnsi="標楷體" w:hint="eastAsia"/>
        </w:rPr>
        <w:t>」</w:t>
      </w:r>
      <w:r w:rsidRPr="00C2182D">
        <w:rPr>
          <w:rFonts w:hint="eastAsia"/>
        </w:rPr>
        <w:t>之</w:t>
      </w:r>
      <w:r w:rsidRPr="00C2182D">
        <w:rPr>
          <w:rFonts w:hAnsi="標楷體" w:hint="eastAsia"/>
        </w:rPr>
        <w:t>「</w:t>
      </w:r>
      <w:r w:rsidRPr="00C2182D">
        <w:rPr>
          <w:rFonts w:hint="eastAsia"/>
        </w:rPr>
        <w:t>社會住宅</w:t>
      </w:r>
      <w:r w:rsidRPr="00C2182D">
        <w:rPr>
          <w:rFonts w:hAnsi="標楷體" w:hint="eastAsia"/>
        </w:rPr>
        <w:t>」</w:t>
      </w:r>
      <w:r w:rsidRPr="00C2182D">
        <w:rPr>
          <w:rFonts w:hint="eastAsia"/>
        </w:rPr>
        <w:t>立法。「健全房屋市場方案」草案</w:t>
      </w:r>
      <w:proofErr w:type="gramStart"/>
      <w:r w:rsidRPr="00C2182D">
        <w:rPr>
          <w:rFonts w:hint="eastAsia"/>
        </w:rPr>
        <w:t>研</w:t>
      </w:r>
      <w:proofErr w:type="gramEnd"/>
      <w:r w:rsidRPr="00C2182D">
        <w:rPr>
          <w:rFonts w:hint="eastAsia"/>
        </w:rPr>
        <w:t>議過程中，亦有學者建議合宜住宅採取「只租不售」原則。</w:t>
      </w:r>
      <w:proofErr w:type="gramStart"/>
      <w:r w:rsidRPr="00C2182D">
        <w:rPr>
          <w:rFonts w:hint="eastAsia"/>
        </w:rPr>
        <w:t>惟查</w:t>
      </w:r>
      <w:proofErr w:type="gramEnd"/>
      <w:r w:rsidRPr="00C2182D">
        <w:rPr>
          <w:rFonts w:hint="eastAsia"/>
        </w:rPr>
        <w:t>，原經建會於99年4月8日向馬前總統簡報「健全房屋市場方案（草案）」時，時任內政部長江宜樺於會中表示：「有關學者建議平價住宅只租不售部分，考量出租住宅涉及後續管理維護事宜，</w:t>
      </w:r>
      <w:proofErr w:type="gramStart"/>
      <w:r w:rsidRPr="00C2182D">
        <w:rPr>
          <w:rFonts w:hint="eastAsia"/>
        </w:rPr>
        <w:t>囿</w:t>
      </w:r>
      <w:proofErr w:type="gramEnd"/>
      <w:r w:rsidRPr="00C2182D">
        <w:rPr>
          <w:rFonts w:hint="eastAsia"/>
        </w:rPr>
        <w:t>於政府目前人力有限，無專責單位負責，宜再審酌」。顯見內政部當時規劃出售式合宜住宅之重要考量，係因擔心出租住宅後續衍生專責管理人力問題。</w:t>
      </w:r>
    </w:p>
    <w:p w14:paraId="60DC3CC8" w14:textId="35216A47" w:rsidR="00A830BF" w:rsidRPr="00C2182D" w:rsidRDefault="00A830BF" w:rsidP="00B43E6F">
      <w:pPr>
        <w:pStyle w:val="4"/>
      </w:pPr>
      <w:r w:rsidRPr="00C2182D">
        <w:rPr>
          <w:rFonts w:hint="eastAsia"/>
        </w:rPr>
        <w:t>又</w:t>
      </w:r>
      <w:bookmarkStart w:id="71" w:name="_Hlk83917074"/>
      <w:r w:rsidRPr="00C2182D">
        <w:rPr>
          <w:rFonts w:hint="eastAsia"/>
        </w:rPr>
        <w:t>據內政部</w:t>
      </w:r>
      <w:proofErr w:type="gramStart"/>
      <w:r w:rsidRPr="00C2182D">
        <w:rPr>
          <w:rFonts w:hint="eastAsia"/>
        </w:rPr>
        <w:t>提供之卷證</w:t>
      </w:r>
      <w:proofErr w:type="gramEnd"/>
      <w:r w:rsidRPr="00C2182D">
        <w:rPr>
          <w:rFonts w:hint="eastAsia"/>
        </w:rPr>
        <w:t>資料，在行政院核定內政部所提合宜住宅投資興建計畫前，</w:t>
      </w:r>
      <w:bookmarkStart w:id="72" w:name="_Hlk83912003"/>
      <w:r w:rsidRPr="00C2182D">
        <w:rPr>
          <w:rFonts w:hint="eastAsia"/>
        </w:rPr>
        <w:t>時任行政院公共工程委員會主任委員</w:t>
      </w:r>
      <w:proofErr w:type="gramStart"/>
      <w:r w:rsidRPr="00C2182D">
        <w:rPr>
          <w:rFonts w:hint="eastAsia"/>
        </w:rPr>
        <w:t>范</w:t>
      </w:r>
      <w:proofErr w:type="gramEnd"/>
      <w:r w:rsidRPr="00C2182D">
        <w:rPr>
          <w:rFonts w:hint="eastAsia"/>
        </w:rPr>
        <w:t>良</w:t>
      </w:r>
      <w:proofErr w:type="gramStart"/>
      <w:r w:rsidRPr="00C2182D">
        <w:rPr>
          <w:rFonts w:hint="eastAsia"/>
        </w:rPr>
        <w:t>銹</w:t>
      </w:r>
      <w:proofErr w:type="gramEnd"/>
      <w:r w:rsidRPr="00C2182D">
        <w:rPr>
          <w:rFonts w:hint="eastAsia"/>
        </w:rPr>
        <w:t>曾於99年6月22日以個人名義寫信給內政部時任部長江宜樺</w:t>
      </w:r>
      <w:bookmarkEnd w:id="72"/>
      <w:r w:rsidRPr="00C2182D">
        <w:rPr>
          <w:rFonts w:hAnsi="標楷體" w:hint="eastAsia"/>
        </w:rPr>
        <w:t>，質疑「…</w:t>
      </w:r>
      <w:proofErr w:type="gramStart"/>
      <w:r w:rsidRPr="00C2182D">
        <w:rPr>
          <w:rFonts w:hAnsi="標楷體" w:hint="eastAsia"/>
        </w:rPr>
        <w:t>…</w:t>
      </w:r>
      <w:proofErr w:type="gramEnd"/>
      <w:r w:rsidRPr="00C2182D">
        <w:rPr>
          <w:rFonts w:hAnsi="標楷體" w:hint="eastAsia"/>
        </w:rPr>
        <w:t>貴部營建署現行所提開發方式，係將政府取得之建築用地以標售方式處分，由標售價金高之民間業者得標並自行規劃、興建及出售。該土地標售方式恐有下列不利於『平價』及『優質』</w:t>
      </w:r>
      <w:r w:rsidRPr="00C2182D">
        <w:rPr>
          <w:rFonts w:hAnsi="標楷體" w:hint="eastAsia"/>
        </w:rPr>
        <w:lastRenderedPageBreak/>
        <w:t>政策目標之疑慮：（一）鑒於以往精華地區公有土地標售案件，以標售價金高者之決標方式，易造成外界質疑政府帶頭炒作房地產之負面觀感，因此行政院於99年3月已指示停止標售精華地區國有土地…</w:t>
      </w:r>
      <w:proofErr w:type="gramStart"/>
      <w:r w:rsidRPr="00C2182D">
        <w:rPr>
          <w:rFonts w:hAnsi="標楷體" w:hint="eastAsia"/>
        </w:rPr>
        <w:t>…</w:t>
      </w:r>
      <w:proofErr w:type="gramEnd"/>
      <w:r w:rsidR="0046606A" w:rsidRPr="00C2182D">
        <w:rPr>
          <w:rFonts w:hAnsi="標楷體" w:hint="eastAsia"/>
        </w:rPr>
        <w:t>。</w:t>
      </w:r>
      <w:r w:rsidRPr="00C2182D">
        <w:rPr>
          <w:rFonts w:hAnsi="標楷體" w:hint="eastAsia"/>
        </w:rPr>
        <w:t>（二）以標售價金高者得標之決標方式，勢必墊高民間業者成本，進而併入開發成本加計其預估之報酬率轉嫁購屋者。</w:t>
      </w:r>
      <w:proofErr w:type="gramStart"/>
      <w:r w:rsidRPr="00C2182D">
        <w:rPr>
          <w:rFonts w:hAnsi="標楷體" w:hint="eastAsia"/>
        </w:rPr>
        <w:t>縱</w:t>
      </w:r>
      <w:proofErr w:type="gramEnd"/>
      <w:r w:rsidRPr="00C2182D">
        <w:rPr>
          <w:rFonts w:hAnsi="標楷體" w:hint="eastAsia"/>
        </w:rPr>
        <w:t>設定每建坪的售價上限，但得標廠商將本求利的考量下，恐降低興建品質。（三）將土地標售予民間業者後，土地及建物</w:t>
      </w:r>
      <w:proofErr w:type="gramStart"/>
      <w:r w:rsidRPr="00C2182D">
        <w:rPr>
          <w:rFonts w:hAnsi="標楷體" w:hint="eastAsia"/>
        </w:rPr>
        <w:t>所有權均屬民間</w:t>
      </w:r>
      <w:proofErr w:type="gramEnd"/>
      <w:r w:rsidRPr="00C2182D">
        <w:rPr>
          <w:rFonts w:hAnsi="標楷體" w:hint="eastAsia"/>
        </w:rPr>
        <w:t>業者，政府部門對於興建品質、實際承購戶條件及政策目標達成之</w:t>
      </w:r>
      <w:r w:rsidRPr="00C2182D">
        <w:rPr>
          <w:rFonts w:hint="eastAsia"/>
        </w:rPr>
        <w:t>監督管理強度有限」，建議內政部</w:t>
      </w:r>
      <w:r w:rsidR="00111593" w:rsidRPr="00C2182D">
        <w:rPr>
          <w:rFonts w:hint="eastAsia"/>
        </w:rPr>
        <w:t>參</w:t>
      </w:r>
      <w:proofErr w:type="gramStart"/>
      <w:r w:rsidR="00111593" w:rsidRPr="00C2182D">
        <w:rPr>
          <w:rFonts w:hint="eastAsia"/>
        </w:rPr>
        <w:t>卓</w:t>
      </w:r>
      <w:proofErr w:type="gramEnd"/>
      <w:r w:rsidRPr="00C2182D">
        <w:rPr>
          <w:rFonts w:hint="eastAsia"/>
        </w:rPr>
        <w:t>。</w:t>
      </w:r>
      <w:bookmarkEnd w:id="71"/>
      <w:proofErr w:type="gramStart"/>
      <w:r w:rsidRPr="00C2182D">
        <w:rPr>
          <w:rFonts w:hint="eastAsia"/>
        </w:rPr>
        <w:t>惟</w:t>
      </w:r>
      <w:r w:rsidR="00111593" w:rsidRPr="00C2182D">
        <w:rPr>
          <w:rFonts w:hint="eastAsia"/>
        </w:rPr>
        <w:t>內政部提供本院影</w:t>
      </w:r>
      <w:r w:rsidRPr="00C2182D">
        <w:rPr>
          <w:rFonts w:hint="eastAsia"/>
        </w:rPr>
        <w:t>卷</w:t>
      </w:r>
      <w:r w:rsidR="00111593" w:rsidRPr="00C2182D">
        <w:rPr>
          <w:rFonts w:hint="eastAsia"/>
        </w:rPr>
        <w:t>資料</w:t>
      </w:r>
      <w:proofErr w:type="gramEnd"/>
      <w:r w:rsidRPr="00C2182D">
        <w:rPr>
          <w:rFonts w:hint="eastAsia"/>
        </w:rPr>
        <w:t>內</w:t>
      </w:r>
      <w:r w:rsidR="00111593" w:rsidRPr="00C2182D">
        <w:rPr>
          <w:rFonts w:hint="eastAsia"/>
        </w:rPr>
        <w:t>，</w:t>
      </w:r>
      <w:r w:rsidRPr="00C2182D">
        <w:rPr>
          <w:rFonts w:hint="eastAsia"/>
        </w:rPr>
        <w:t>查無內政部對於上開行政院公共工程委員會主委質疑問題之後續檢討評估，內政部與營建署於本院</w:t>
      </w:r>
      <w:r w:rsidR="00111593" w:rsidRPr="00C2182D">
        <w:rPr>
          <w:rFonts w:hint="eastAsia"/>
        </w:rPr>
        <w:t>1</w:t>
      </w:r>
      <w:r w:rsidR="00111593" w:rsidRPr="00C2182D">
        <w:t>10</w:t>
      </w:r>
      <w:r w:rsidR="00111593" w:rsidRPr="00C2182D">
        <w:rPr>
          <w:rFonts w:hint="eastAsia"/>
        </w:rPr>
        <w:t>年9月1日</w:t>
      </w:r>
      <w:r w:rsidRPr="00C2182D">
        <w:rPr>
          <w:rFonts w:hint="eastAsia"/>
        </w:rPr>
        <w:t>詢問時，亦未能對此提出說明。</w:t>
      </w:r>
    </w:p>
    <w:p w14:paraId="7C14AFBA" w14:textId="2F54F9E9" w:rsidR="00A830BF" w:rsidRPr="00C2182D" w:rsidRDefault="00A830BF" w:rsidP="008C1E78">
      <w:pPr>
        <w:pStyle w:val="4"/>
      </w:pPr>
      <w:r w:rsidRPr="00C2182D">
        <w:rPr>
          <w:rFonts w:hint="eastAsia"/>
        </w:rPr>
        <w:t>內政部雖</w:t>
      </w:r>
      <w:r w:rsidR="00111593" w:rsidRPr="00C2182D">
        <w:rPr>
          <w:rFonts w:hint="eastAsia"/>
        </w:rPr>
        <w:t>已採取</w:t>
      </w:r>
      <w:r w:rsidRPr="00C2182D">
        <w:rPr>
          <w:rFonts w:hint="eastAsia"/>
        </w:rPr>
        <w:t>預告登記，禁止於一定期間內轉售。</w:t>
      </w:r>
      <w:proofErr w:type="gramStart"/>
      <w:r w:rsidRPr="00C2182D">
        <w:rPr>
          <w:rFonts w:hint="eastAsia"/>
        </w:rPr>
        <w:t>惟</w:t>
      </w:r>
      <w:proofErr w:type="gramEnd"/>
      <w:r w:rsidRPr="00C2182D">
        <w:rPr>
          <w:rFonts w:hint="eastAsia"/>
        </w:rPr>
        <w:t>土地法</w:t>
      </w:r>
      <w:proofErr w:type="gramStart"/>
      <w:r w:rsidRPr="00C2182D">
        <w:rPr>
          <w:rFonts w:hint="eastAsia"/>
        </w:rPr>
        <w:t>笫</w:t>
      </w:r>
      <w:proofErr w:type="gramEnd"/>
      <w:r w:rsidRPr="00C2182D">
        <w:rPr>
          <w:rFonts w:hint="eastAsia"/>
        </w:rPr>
        <w:t>79條之1第3項明定，預告登記對於強制執行而為新登記，無排除效力。經查，</w:t>
      </w:r>
      <w:r w:rsidRPr="00C2182D">
        <w:rPr>
          <w:rFonts w:hAnsi="標楷體" w:hint="eastAsia"/>
        </w:rPr>
        <w:t>內政部於媒體報導合宜住宅法拍案件</w:t>
      </w:r>
      <w:proofErr w:type="gramStart"/>
      <w:r w:rsidRPr="00C2182D">
        <w:rPr>
          <w:rFonts w:hAnsi="標楷體" w:hint="eastAsia"/>
        </w:rPr>
        <w:t>疑涉炒房弊端</w:t>
      </w:r>
      <w:proofErr w:type="gramEnd"/>
      <w:r w:rsidRPr="00C2182D">
        <w:rPr>
          <w:rFonts w:hAnsi="標楷體" w:hint="eastAsia"/>
        </w:rPr>
        <w:t>後，雖曾函請法院及地政事務所</w:t>
      </w:r>
      <w:r w:rsidR="00111593" w:rsidRPr="00C2182D">
        <w:rPr>
          <w:rFonts w:hAnsi="標楷體" w:hint="eastAsia"/>
        </w:rPr>
        <w:t>不予</w:t>
      </w:r>
      <w:r w:rsidRPr="00C2182D">
        <w:rPr>
          <w:rFonts w:hAnsi="標楷體" w:hint="eastAsia"/>
        </w:rPr>
        <w:t>塗銷預告登記，禁止移轉，</w:t>
      </w:r>
      <w:proofErr w:type="gramStart"/>
      <w:r w:rsidRPr="00C2182D">
        <w:rPr>
          <w:rFonts w:hAnsi="標楷體" w:hint="eastAsia"/>
        </w:rPr>
        <w:t>然未獲</w:t>
      </w:r>
      <w:proofErr w:type="gramEnd"/>
      <w:r w:rsidRPr="00C2182D">
        <w:rPr>
          <w:rFonts w:hAnsi="標楷體" w:hint="eastAsia"/>
        </w:rPr>
        <w:t>同意。按土地法</w:t>
      </w:r>
      <w:proofErr w:type="gramStart"/>
      <w:r w:rsidRPr="00C2182D">
        <w:rPr>
          <w:rFonts w:hAnsi="標楷體" w:hint="eastAsia"/>
        </w:rPr>
        <w:t>笫</w:t>
      </w:r>
      <w:proofErr w:type="gramEnd"/>
      <w:r w:rsidRPr="00C2182D">
        <w:rPr>
          <w:rFonts w:hAnsi="標楷體" w:hint="eastAsia"/>
        </w:rPr>
        <w:t>79條之1第3項規定，預告登記並無排除強制執行之效力，又因預告登記保全之請求權係為債權，非屬物權性質，無物權之追及效力，拍定人依強制執行法規定取得不動產，不待登記即已取得不動產物權，其原存在之預告登記之內容，對拍定人已無任何約束力，拍定人並不繼受該預告登記之限制，得依限制登記作業補充規定第21點規定塗銷預告登記。</w:t>
      </w:r>
    </w:p>
    <w:p w14:paraId="40A66D87" w14:textId="61A7521E" w:rsidR="00A830BF" w:rsidRPr="00C2182D" w:rsidRDefault="00A830BF" w:rsidP="008C1E78">
      <w:pPr>
        <w:pStyle w:val="4"/>
      </w:pPr>
      <w:r w:rsidRPr="00C2182D">
        <w:rPr>
          <w:rFonts w:hint="eastAsia"/>
        </w:rPr>
        <w:lastRenderedPageBreak/>
        <w:t>內政部主管住宅政策，又為地政業務之中央主管機關，對於「合宜住宅」之租售規劃應力求審慎周延，合宜住宅招商投資興建計畫，僅為紓解民怨之臨時性措施，缺乏整體住宅政策規劃，又無有效防止投機炒作之配套措施，該部政策規劃時，未能確實檢討評估以往即有軍眷</w:t>
      </w:r>
      <w:proofErr w:type="gramStart"/>
      <w:r w:rsidRPr="00C2182D">
        <w:rPr>
          <w:rFonts w:hint="eastAsia"/>
        </w:rPr>
        <w:t>宅</w:t>
      </w:r>
      <w:proofErr w:type="gramEnd"/>
      <w:r w:rsidRPr="00C2182D">
        <w:rPr>
          <w:rFonts w:hint="eastAsia"/>
        </w:rPr>
        <w:t>承購人於</w:t>
      </w:r>
      <w:r w:rsidRPr="00C2182D">
        <w:rPr>
          <w:rFonts w:hAnsi="標楷體" w:hint="eastAsia"/>
        </w:rPr>
        <w:t>「</w:t>
      </w:r>
      <w:r w:rsidRPr="00C2182D">
        <w:rPr>
          <w:rFonts w:hint="eastAsia"/>
        </w:rPr>
        <w:t>閉鎖期</w:t>
      </w:r>
      <w:r w:rsidRPr="00C2182D">
        <w:rPr>
          <w:rFonts w:hAnsi="標楷體" w:hint="eastAsia"/>
        </w:rPr>
        <w:t>」</w:t>
      </w:r>
      <w:r w:rsidRPr="00C2182D">
        <w:rPr>
          <w:rFonts w:hint="eastAsia"/>
        </w:rPr>
        <w:t>內轉售案例，又未就外界建議事項確實</w:t>
      </w:r>
      <w:proofErr w:type="gramStart"/>
      <w:r w:rsidRPr="00C2182D">
        <w:rPr>
          <w:rFonts w:hint="eastAsia"/>
        </w:rPr>
        <w:t>研</w:t>
      </w:r>
      <w:proofErr w:type="gramEnd"/>
      <w:r w:rsidRPr="00C2182D">
        <w:rPr>
          <w:rFonts w:hint="eastAsia"/>
        </w:rPr>
        <w:t>謀因應之道，</w:t>
      </w:r>
      <w:r w:rsidR="00111593" w:rsidRPr="00C2182D">
        <w:rPr>
          <w:rFonts w:hint="eastAsia"/>
        </w:rPr>
        <w:t>致</w:t>
      </w:r>
      <w:r w:rsidRPr="00C2182D">
        <w:rPr>
          <w:rFonts w:hint="eastAsia"/>
        </w:rPr>
        <w:t>耗費大量資源取得土地標售給建商興建之</w:t>
      </w:r>
      <w:r w:rsidRPr="00C2182D">
        <w:rPr>
          <w:rFonts w:hAnsi="標楷體" w:hint="eastAsia"/>
        </w:rPr>
        <w:t>「</w:t>
      </w:r>
      <w:r w:rsidRPr="00C2182D">
        <w:rPr>
          <w:rFonts w:hint="eastAsia"/>
        </w:rPr>
        <w:t>合宜住宅</w:t>
      </w:r>
      <w:r w:rsidRPr="00C2182D">
        <w:rPr>
          <w:rFonts w:hAnsi="標楷體" w:hint="eastAsia"/>
        </w:rPr>
        <w:t>」，淪為少數人</w:t>
      </w:r>
      <w:r w:rsidRPr="00C2182D">
        <w:rPr>
          <w:rFonts w:hint="eastAsia"/>
        </w:rPr>
        <w:t>套利工具，實不符</w:t>
      </w:r>
      <w:r w:rsidR="00111593" w:rsidRPr="00C2182D">
        <w:rPr>
          <w:rFonts w:hint="eastAsia"/>
        </w:rPr>
        <w:t>合</w:t>
      </w:r>
      <w:r w:rsidRPr="00C2182D">
        <w:rPr>
          <w:rFonts w:hint="eastAsia"/>
        </w:rPr>
        <w:t>居住正義</w:t>
      </w:r>
      <w:r w:rsidR="00111593" w:rsidRPr="00C2182D">
        <w:rPr>
          <w:rFonts w:hint="eastAsia"/>
        </w:rPr>
        <w:t>之旨</w:t>
      </w:r>
      <w:r w:rsidRPr="00C2182D">
        <w:rPr>
          <w:rFonts w:hint="eastAsia"/>
        </w:rPr>
        <w:t>，政策規劃核有</w:t>
      </w:r>
      <w:proofErr w:type="gramStart"/>
      <w:r w:rsidRPr="00C2182D">
        <w:rPr>
          <w:rFonts w:hint="eastAsia"/>
        </w:rPr>
        <w:t>失周。</w:t>
      </w:r>
      <w:proofErr w:type="gramEnd"/>
    </w:p>
    <w:p w14:paraId="4BC4B0BB" w14:textId="5982E015" w:rsidR="00A830BF" w:rsidRPr="00C2182D" w:rsidRDefault="00A830BF" w:rsidP="008C1E78">
      <w:pPr>
        <w:pStyle w:val="4"/>
      </w:pPr>
      <w:r w:rsidRPr="00C2182D">
        <w:rPr>
          <w:rFonts w:hint="eastAsia"/>
        </w:rPr>
        <w:t>另查，內政部於「板橋浮洲」合宜住宅爆發法拍案件涉及炒作弊端後，</w:t>
      </w:r>
      <w:r w:rsidR="005C48E5" w:rsidRPr="00C2182D">
        <w:rPr>
          <w:rFonts w:hint="eastAsia"/>
        </w:rPr>
        <w:t>本應亡羊補牢，</w:t>
      </w:r>
      <w:r w:rsidRPr="00C2182D">
        <w:rPr>
          <w:rFonts w:hint="eastAsia"/>
        </w:rPr>
        <w:t>本於興建合宜住宅之政策目的及預告登記請求權人身分，善盡</w:t>
      </w:r>
      <w:r w:rsidR="00111593" w:rsidRPr="00C2182D">
        <w:rPr>
          <w:rFonts w:hint="eastAsia"/>
        </w:rPr>
        <w:t>一切</w:t>
      </w:r>
      <w:r w:rsidRPr="00C2182D">
        <w:rPr>
          <w:rFonts w:hint="eastAsia"/>
        </w:rPr>
        <w:t>行政調查</w:t>
      </w:r>
      <w:r w:rsidR="00111593" w:rsidRPr="00C2182D">
        <w:rPr>
          <w:rFonts w:hint="eastAsia"/>
        </w:rPr>
        <w:t>處理</w:t>
      </w:r>
      <w:r w:rsidRPr="00C2182D">
        <w:rPr>
          <w:rFonts w:hint="eastAsia"/>
        </w:rPr>
        <w:t>之能事</w:t>
      </w:r>
      <w:r w:rsidRPr="00C2182D">
        <w:rPr>
          <w:rFonts w:hAnsi="標楷體" w:hint="eastAsia"/>
        </w:rPr>
        <w:t>，</w:t>
      </w:r>
      <w:r w:rsidR="00111593" w:rsidRPr="00C2182D">
        <w:rPr>
          <w:rFonts w:hAnsi="標楷體" w:hint="eastAsia"/>
        </w:rPr>
        <w:t>以</w:t>
      </w:r>
      <w:r w:rsidRPr="00C2182D">
        <w:rPr>
          <w:rFonts w:hAnsi="標楷體" w:hint="eastAsia"/>
        </w:rPr>
        <w:t>發揮</w:t>
      </w:r>
      <w:r w:rsidRPr="00C2182D">
        <w:rPr>
          <w:rFonts w:hint="eastAsia"/>
        </w:rPr>
        <w:t>遏阻成效。</w:t>
      </w:r>
      <w:proofErr w:type="gramStart"/>
      <w:r w:rsidRPr="00C2182D">
        <w:rPr>
          <w:rFonts w:hint="eastAsia"/>
        </w:rPr>
        <w:t>惟查</w:t>
      </w:r>
      <w:proofErr w:type="gramEnd"/>
      <w:r w:rsidRPr="00C2182D">
        <w:rPr>
          <w:rFonts w:hint="eastAsia"/>
        </w:rPr>
        <w:t>，</w:t>
      </w:r>
      <w:proofErr w:type="gramStart"/>
      <w:r w:rsidRPr="00C2182D">
        <w:rPr>
          <w:rFonts w:hint="eastAsia"/>
        </w:rPr>
        <w:t>該部函請</w:t>
      </w:r>
      <w:proofErr w:type="gramEnd"/>
      <w:r w:rsidRPr="00C2182D">
        <w:rPr>
          <w:rFonts w:hint="eastAsia"/>
        </w:rPr>
        <w:t>金融機構提供法拍案件承購人資金狀況等資料，礙於銀行負有保密義務，未能取得資料後，即以無調查權為由，束手無策，任憑事態發展。本院調查前，內政部並未深入分析法</w:t>
      </w:r>
      <w:proofErr w:type="gramStart"/>
      <w:r w:rsidRPr="00C2182D">
        <w:rPr>
          <w:rFonts w:hint="eastAsia"/>
        </w:rPr>
        <w:t>拍案件違常</w:t>
      </w:r>
      <w:proofErr w:type="gramEnd"/>
      <w:r w:rsidRPr="00C2182D">
        <w:rPr>
          <w:rFonts w:hint="eastAsia"/>
        </w:rPr>
        <w:t>情形，就相關人員所涉刑責，評估是否</w:t>
      </w:r>
      <w:r w:rsidR="005C48E5" w:rsidRPr="00C2182D">
        <w:rPr>
          <w:rFonts w:hint="eastAsia"/>
        </w:rPr>
        <w:t>依刑事訴訟法第241條</w:t>
      </w:r>
      <w:r w:rsidR="00AA7FC2" w:rsidRPr="00C2182D">
        <w:rPr>
          <w:rFonts w:hint="eastAsia"/>
        </w:rPr>
        <w:t>：「公務員因執行職務知有犯罪嫌疑者，應為告發。」之</w:t>
      </w:r>
      <w:r w:rsidR="005C48E5" w:rsidRPr="00C2182D">
        <w:rPr>
          <w:rFonts w:hint="eastAsia"/>
        </w:rPr>
        <w:t>規定</w:t>
      </w:r>
      <w:r w:rsidRPr="00C2182D">
        <w:rPr>
          <w:rFonts w:hint="eastAsia"/>
        </w:rPr>
        <w:t>提出刑事告發，亦未見該部發布警示性新聞稿，宣導諸如：目前市場盛傳有合宜住宅承購戶利用法拍「假債權、真買賣」，已經涉及刑責，政府將蒐集事證，移送法辦等訊息。內政部未</w:t>
      </w:r>
      <w:r w:rsidR="00111593" w:rsidRPr="00C2182D">
        <w:rPr>
          <w:rFonts w:hint="eastAsia"/>
        </w:rPr>
        <w:t>能</w:t>
      </w:r>
      <w:r w:rsidRPr="00C2182D">
        <w:rPr>
          <w:rFonts w:hint="eastAsia"/>
        </w:rPr>
        <w:t>迅即評估或跨部會商議對策，致行為人有恃無恐，</w:t>
      </w:r>
      <w:r w:rsidRPr="00C2182D">
        <w:rPr>
          <w:rFonts w:hAnsi="標楷體" w:hint="eastAsia"/>
        </w:rPr>
        <w:t>影響公權力威信，恐使投機者持續利用法拍規避「閉鎖期」轉售牟利，</w:t>
      </w:r>
      <w:r w:rsidR="00CC57B0" w:rsidRPr="00C2182D">
        <w:rPr>
          <w:rFonts w:hAnsi="標楷體" w:hint="eastAsia"/>
        </w:rPr>
        <w:t>該</w:t>
      </w:r>
      <w:r w:rsidRPr="00C2182D">
        <w:rPr>
          <w:rFonts w:hAnsi="標楷體" w:hint="eastAsia"/>
        </w:rPr>
        <w:t>部事後監管作為消極，</w:t>
      </w:r>
      <w:proofErr w:type="gramStart"/>
      <w:r w:rsidRPr="00C2182D">
        <w:rPr>
          <w:rFonts w:hAnsi="標楷體" w:hint="eastAsia"/>
        </w:rPr>
        <w:t>難認妥適</w:t>
      </w:r>
      <w:proofErr w:type="gramEnd"/>
      <w:r w:rsidRPr="00C2182D">
        <w:rPr>
          <w:rFonts w:hAnsi="標楷體" w:hint="eastAsia"/>
        </w:rPr>
        <w:t>。</w:t>
      </w:r>
    </w:p>
    <w:p w14:paraId="53BCC3DC" w14:textId="5C32C4D0" w:rsidR="00A830BF" w:rsidRPr="00C2182D" w:rsidRDefault="00A830BF" w:rsidP="00522C8E">
      <w:pPr>
        <w:pStyle w:val="3"/>
      </w:pPr>
      <w:r w:rsidRPr="00C2182D">
        <w:rPr>
          <w:rFonts w:hint="eastAsia"/>
        </w:rPr>
        <w:t>綜上，98年間，民調顯示都會區房價過高為民怨</w:t>
      </w:r>
      <w:r w:rsidR="00D67831" w:rsidRPr="00C2182D">
        <w:rPr>
          <w:rFonts w:hint="eastAsia"/>
        </w:rPr>
        <w:t>之</w:t>
      </w:r>
      <w:r w:rsidRPr="00C2182D">
        <w:rPr>
          <w:rFonts w:hint="eastAsia"/>
        </w:rPr>
        <w:t>首，內政部於99年7月及100年4月分別</w:t>
      </w:r>
      <w:r w:rsidR="00C26E18" w:rsidRPr="00C2182D">
        <w:rPr>
          <w:rFonts w:hint="eastAsia"/>
        </w:rPr>
        <w:t>報經</w:t>
      </w:r>
      <w:r w:rsidRPr="00C2182D">
        <w:rPr>
          <w:rFonts w:hint="eastAsia"/>
        </w:rPr>
        <w:t>行政院</w:t>
      </w:r>
      <w:r w:rsidRPr="00C2182D">
        <w:rPr>
          <w:rFonts w:hint="eastAsia"/>
        </w:rPr>
        <w:lastRenderedPageBreak/>
        <w:t>核定「機場捷運A7站」及「板橋浮洲」二處「合宜住宅」招商投資興建計畫，以低於周邊市價行情讓民眾便宜購屋。</w:t>
      </w:r>
      <w:proofErr w:type="gramStart"/>
      <w:r w:rsidRPr="00C2182D">
        <w:rPr>
          <w:rFonts w:hint="eastAsia"/>
        </w:rPr>
        <w:t>惟查</w:t>
      </w:r>
      <w:proofErr w:type="gramEnd"/>
      <w:r w:rsidRPr="00C2182D">
        <w:rPr>
          <w:rFonts w:hint="eastAsia"/>
        </w:rPr>
        <w:t>，內政部規劃「合宜住宅」時，已</w:t>
      </w:r>
      <w:proofErr w:type="gramStart"/>
      <w:r w:rsidRPr="00C2182D">
        <w:rPr>
          <w:rFonts w:hint="eastAsia"/>
        </w:rPr>
        <w:t>研</w:t>
      </w:r>
      <w:proofErr w:type="gramEnd"/>
      <w:r w:rsidRPr="00C2182D">
        <w:rPr>
          <w:rFonts w:hint="eastAsia"/>
        </w:rPr>
        <w:t>議制定住宅法草案多年，住宅政策朝向「只租不售」之「社會住宅」規劃，換個名稱的出售式「合宜住宅」僅為紓解民怨之臨時性措施，缺乏整體住宅政策規劃，不利</w:t>
      </w:r>
      <w:r w:rsidR="00CC57B0" w:rsidRPr="00C2182D">
        <w:rPr>
          <w:rFonts w:hint="eastAsia"/>
        </w:rPr>
        <w:t>政府住宅</w:t>
      </w:r>
      <w:r w:rsidRPr="00C2182D">
        <w:rPr>
          <w:rFonts w:hint="eastAsia"/>
        </w:rPr>
        <w:t>資源循環使用，且無有效</w:t>
      </w:r>
      <w:proofErr w:type="gramStart"/>
      <w:r w:rsidRPr="00C2182D">
        <w:rPr>
          <w:rFonts w:hint="eastAsia"/>
        </w:rPr>
        <w:t>抑制炒房之</w:t>
      </w:r>
      <w:proofErr w:type="gramEnd"/>
      <w:r w:rsidRPr="00C2182D">
        <w:rPr>
          <w:rFonts w:hint="eastAsia"/>
        </w:rPr>
        <w:t>配套措施，「板橋浮洲」合宜住宅自107年</w:t>
      </w:r>
      <w:r w:rsidR="00CC57B0" w:rsidRPr="00C2182D">
        <w:rPr>
          <w:rFonts w:hint="eastAsia"/>
        </w:rPr>
        <w:t>大量</w:t>
      </w:r>
      <w:r w:rsidRPr="00C2182D">
        <w:rPr>
          <w:rFonts w:hint="eastAsia"/>
        </w:rPr>
        <w:t>交屋後，</w:t>
      </w:r>
      <w:r w:rsidR="00CD37CE" w:rsidRPr="00C2182D">
        <w:rPr>
          <w:rFonts w:hint="eastAsia"/>
        </w:rPr>
        <w:t>部分</w:t>
      </w:r>
      <w:r w:rsidRPr="00C2182D">
        <w:rPr>
          <w:rFonts w:hint="eastAsia"/>
        </w:rPr>
        <w:t>承購人急於利用法拍規避「閉鎖期」</w:t>
      </w:r>
      <w:proofErr w:type="gramStart"/>
      <w:r w:rsidRPr="00C2182D">
        <w:rPr>
          <w:rFonts w:hint="eastAsia"/>
        </w:rPr>
        <w:t>轉售套利</w:t>
      </w:r>
      <w:proofErr w:type="gramEnd"/>
      <w:r w:rsidRPr="00C2182D">
        <w:rPr>
          <w:rFonts w:hint="eastAsia"/>
        </w:rPr>
        <w:t>，中</w:t>
      </w:r>
      <w:proofErr w:type="gramStart"/>
      <w:r w:rsidRPr="00C2182D">
        <w:rPr>
          <w:rFonts w:hint="eastAsia"/>
        </w:rPr>
        <w:t>籤</w:t>
      </w:r>
      <w:proofErr w:type="gramEnd"/>
      <w:r w:rsidRPr="00C2182D">
        <w:rPr>
          <w:rFonts w:hint="eastAsia"/>
        </w:rPr>
        <w:t>者猶如抽中</w:t>
      </w:r>
      <w:proofErr w:type="gramStart"/>
      <w:r w:rsidRPr="00C2182D">
        <w:rPr>
          <w:rFonts w:hint="eastAsia"/>
        </w:rPr>
        <w:t>樂透宅之</w:t>
      </w:r>
      <w:proofErr w:type="gramEnd"/>
      <w:r w:rsidRPr="00C2182D">
        <w:rPr>
          <w:rFonts w:hint="eastAsia"/>
        </w:rPr>
        <w:t>報導甚囂塵上。案經本院深入調查，截至109年底止，</w:t>
      </w:r>
      <w:r w:rsidR="00734F54" w:rsidRPr="00C2182D">
        <w:rPr>
          <w:rFonts w:hint="eastAsia"/>
        </w:rPr>
        <w:t>距107年交屋未及3年，</w:t>
      </w:r>
      <w:r w:rsidRPr="00C2182D">
        <w:rPr>
          <w:rFonts w:hint="eastAsia"/>
        </w:rPr>
        <w:t>「板橋浮洲」合宜住宅已有高達55件法拍移轉案，其中39件</w:t>
      </w:r>
      <w:proofErr w:type="gramStart"/>
      <w:r w:rsidRPr="00C2182D">
        <w:rPr>
          <w:rFonts w:hint="eastAsia"/>
        </w:rPr>
        <w:t>疑</w:t>
      </w:r>
      <w:proofErr w:type="gramEnd"/>
      <w:r w:rsidRPr="00C2182D">
        <w:rPr>
          <w:rFonts w:hint="eastAsia"/>
        </w:rPr>
        <w:t>涉「假債權、真買賣」，內政部坦言難以防止投機炒作，該部事前政策規劃</w:t>
      </w:r>
      <w:proofErr w:type="gramStart"/>
      <w:r w:rsidRPr="00C2182D">
        <w:rPr>
          <w:rFonts w:hint="eastAsia"/>
        </w:rPr>
        <w:t>失周，</w:t>
      </w:r>
      <w:proofErr w:type="gramEnd"/>
      <w:r w:rsidRPr="00C2182D">
        <w:rPr>
          <w:rFonts w:hint="eastAsia"/>
        </w:rPr>
        <w:t>事後監管作為消極，有</w:t>
      </w:r>
      <w:r w:rsidR="00584B87" w:rsidRPr="00C2182D">
        <w:rPr>
          <w:rFonts w:hint="eastAsia"/>
        </w:rPr>
        <w:t>失</w:t>
      </w:r>
      <w:r w:rsidR="00633389" w:rsidRPr="00C2182D">
        <w:rPr>
          <w:rFonts w:hint="eastAsia"/>
        </w:rPr>
        <w:t>職</w:t>
      </w:r>
      <w:r w:rsidR="00584B87" w:rsidRPr="00C2182D">
        <w:rPr>
          <w:rFonts w:hint="eastAsia"/>
        </w:rPr>
        <w:t>責</w:t>
      </w:r>
      <w:r w:rsidRPr="00C2182D">
        <w:rPr>
          <w:rFonts w:hint="eastAsia"/>
        </w:rPr>
        <w:t>。</w:t>
      </w:r>
    </w:p>
    <w:p w14:paraId="0BB2A52B" w14:textId="332DEF75" w:rsidR="00A830BF" w:rsidRPr="00C2182D" w:rsidRDefault="00A830BF" w:rsidP="00AC5A46">
      <w:pPr>
        <w:pStyle w:val="2"/>
        <w:rPr>
          <w:b/>
        </w:rPr>
      </w:pPr>
      <w:bookmarkStart w:id="73" w:name="_Hlk84260404"/>
      <w:r w:rsidRPr="00C2182D">
        <w:rPr>
          <w:rFonts w:hint="eastAsia"/>
          <w:b/>
        </w:rPr>
        <w:t>原經建會負責</w:t>
      </w:r>
      <w:proofErr w:type="gramStart"/>
      <w:r w:rsidRPr="00C2182D">
        <w:rPr>
          <w:rFonts w:hint="eastAsia"/>
          <w:b/>
        </w:rPr>
        <w:t>研</w:t>
      </w:r>
      <w:proofErr w:type="gramEnd"/>
      <w:r w:rsidRPr="00C2182D">
        <w:rPr>
          <w:rFonts w:hint="eastAsia"/>
          <w:b/>
        </w:rPr>
        <w:t>擬</w:t>
      </w:r>
      <w:r w:rsidRPr="00C2182D">
        <w:rPr>
          <w:rFonts w:hAnsi="標楷體" w:hint="eastAsia"/>
          <w:b/>
        </w:rPr>
        <w:t>「</w:t>
      </w:r>
      <w:r w:rsidRPr="00C2182D">
        <w:rPr>
          <w:rFonts w:hint="eastAsia"/>
          <w:b/>
        </w:rPr>
        <w:t>健全房屋市場方案</w:t>
      </w:r>
      <w:r w:rsidRPr="00C2182D">
        <w:rPr>
          <w:rFonts w:hAnsi="標楷體" w:hint="eastAsia"/>
          <w:b/>
        </w:rPr>
        <w:t>」</w:t>
      </w:r>
      <w:r w:rsidRPr="00C2182D">
        <w:rPr>
          <w:rFonts w:hint="eastAsia"/>
          <w:b/>
        </w:rPr>
        <w:t>，且為</w:t>
      </w:r>
      <w:r w:rsidRPr="00C2182D">
        <w:rPr>
          <w:rFonts w:hAnsi="標楷體" w:hint="eastAsia"/>
          <w:b/>
        </w:rPr>
        <w:t>「</w:t>
      </w:r>
      <w:r w:rsidRPr="00C2182D">
        <w:rPr>
          <w:rFonts w:hint="eastAsia"/>
          <w:b/>
        </w:rPr>
        <w:t>板橋浮洲</w:t>
      </w:r>
      <w:r w:rsidRPr="00C2182D">
        <w:rPr>
          <w:rFonts w:hAnsi="標楷體" w:hint="eastAsia"/>
          <w:b/>
        </w:rPr>
        <w:t>」合宜住宅投資興建計畫之審議機關，「板橋浮洲」合宜住宅標售土地之決標金額高達1</w:t>
      </w:r>
      <w:r w:rsidRPr="00C2182D">
        <w:rPr>
          <w:rFonts w:hAnsi="標楷體"/>
          <w:b/>
        </w:rPr>
        <w:t>49</w:t>
      </w:r>
      <w:r w:rsidRPr="00C2182D">
        <w:rPr>
          <w:rFonts w:hAnsi="標楷體" w:hint="eastAsia"/>
          <w:b/>
        </w:rPr>
        <w:t>億餘元，</w:t>
      </w:r>
      <w:bookmarkStart w:id="74" w:name="_Hlk83831114"/>
      <w:proofErr w:type="gramStart"/>
      <w:r w:rsidRPr="00C2182D">
        <w:rPr>
          <w:rFonts w:hAnsi="標楷體" w:hint="eastAsia"/>
          <w:b/>
        </w:rPr>
        <w:t>攸</w:t>
      </w:r>
      <w:proofErr w:type="gramEnd"/>
      <w:r w:rsidRPr="00C2182D">
        <w:rPr>
          <w:rFonts w:hAnsi="標楷體" w:hint="eastAsia"/>
          <w:b/>
        </w:rPr>
        <w:t>關經濟建設及整體住宅政策發展至</w:t>
      </w:r>
      <w:proofErr w:type="gramStart"/>
      <w:r w:rsidRPr="00C2182D">
        <w:rPr>
          <w:rFonts w:hAnsi="標楷體" w:hint="eastAsia"/>
          <w:b/>
        </w:rPr>
        <w:t>鉅</w:t>
      </w:r>
      <w:proofErr w:type="gramEnd"/>
      <w:r w:rsidRPr="00C2182D">
        <w:rPr>
          <w:rFonts w:hAnsi="標楷體" w:hint="eastAsia"/>
          <w:b/>
        </w:rPr>
        <w:t>，</w:t>
      </w:r>
      <w:bookmarkEnd w:id="74"/>
      <w:r w:rsidRPr="00C2182D">
        <w:rPr>
          <w:rFonts w:hAnsi="標楷體" w:hint="eastAsia"/>
          <w:b/>
        </w:rPr>
        <w:t>該會於外界質疑「合宜住宅」能否達成政策目標之際，仍未確實促</w:t>
      </w:r>
      <w:r w:rsidR="00891F8A" w:rsidRPr="00C2182D">
        <w:rPr>
          <w:rFonts w:hAnsi="標楷體" w:hint="eastAsia"/>
          <w:b/>
        </w:rPr>
        <w:t>請</w:t>
      </w:r>
      <w:r w:rsidRPr="00C2182D">
        <w:rPr>
          <w:rFonts w:hAnsi="標楷體" w:hint="eastAsia"/>
          <w:b/>
        </w:rPr>
        <w:t>內政部提出有效</w:t>
      </w:r>
      <w:proofErr w:type="gramStart"/>
      <w:r w:rsidRPr="00C2182D">
        <w:rPr>
          <w:rFonts w:hAnsi="標楷體" w:hint="eastAsia"/>
          <w:b/>
        </w:rPr>
        <w:t>抑制炒房之</w:t>
      </w:r>
      <w:proofErr w:type="gramEnd"/>
      <w:r w:rsidRPr="00C2182D">
        <w:rPr>
          <w:rFonts w:hAnsi="標楷體" w:hint="eastAsia"/>
          <w:b/>
        </w:rPr>
        <w:t>配套措施，本為實現居住正義、抑制房價而提出之重大計畫，執行結果反而衍生承購人急於「閉鎖期」內轉售牟利問題，該會難辭計畫審議不周</w:t>
      </w:r>
      <w:r w:rsidR="005C48E5" w:rsidRPr="00C2182D">
        <w:rPr>
          <w:rFonts w:hAnsi="標楷體" w:hint="eastAsia"/>
          <w:b/>
        </w:rPr>
        <w:t>及督導考核未落實</w:t>
      </w:r>
      <w:r w:rsidRPr="00C2182D">
        <w:rPr>
          <w:rFonts w:hAnsi="標楷體" w:hint="eastAsia"/>
          <w:b/>
        </w:rPr>
        <w:t>之責</w:t>
      </w:r>
      <w:r w:rsidRPr="00C2182D">
        <w:rPr>
          <w:rFonts w:hint="eastAsia"/>
          <w:b/>
        </w:rPr>
        <w:t>。</w:t>
      </w:r>
      <w:bookmarkEnd w:id="73"/>
    </w:p>
    <w:p w14:paraId="5F7718B8" w14:textId="77777777" w:rsidR="00A830BF" w:rsidRPr="00C2182D" w:rsidRDefault="00A830BF" w:rsidP="00E06980">
      <w:pPr>
        <w:pStyle w:val="3"/>
      </w:pPr>
      <w:r w:rsidRPr="00C2182D">
        <w:rPr>
          <w:rFonts w:hint="eastAsia"/>
        </w:rPr>
        <w:t>按行政院經濟建設委員會組織條例</w:t>
      </w:r>
      <w:r w:rsidRPr="00C2182D">
        <w:rPr>
          <w:rFonts w:hAnsi="標楷體" w:hint="eastAsia"/>
        </w:rPr>
        <w:t>（</w:t>
      </w:r>
      <w:r w:rsidRPr="00C2182D">
        <w:rPr>
          <w:rFonts w:hint="eastAsia"/>
        </w:rPr>
        <w:t>1</w:t>
      </w:r>
      <w:r w:rsidRPr="00C2182D">
        <w:t>04年5月20日廢止</w:t>
      </w:r>
      <w:r w:rsidRPr="00C2182D">
        <w:rPr>
          <w:rFonts w:hAnsi="標楷體" w:hint="eastAsia"/>
        </w:rPr>
        <w:t>）</w:t>
      </w:r>
      <w:r w:rsidRPr="00C2182D">
        <w:rPr>
          <w:rFonts w:hint="eastAsia"/>
        </w:rPr>
        <w:t>第1條</w:t>
      </w:r>
      <w:r w:rsidRPr="00C2182D">
        <w:rPr>
          <w:rFonts w:hAnsi="標楷體" w:hint="eastAsia"/>
        </w:rPr>
        <w:t>、第</w:t>
      </w:r>
      <w:r w:rsidRPr="00C2182D">
        <w:rPr>
          <w:rFonts w:hint="eastAsia"/>
        </w:rPr>
        <w:t>2條</w:t>
      </w:r>
      <w:r w:rsidRPr="00C2182D">
        <w:rPr>
          <w:rFonts w:hAnsi="標楷體" w:hint="eastAsia"/>
        </w:rPr>
        <w:t>、第7</w:t>
      </w:r>
      <w:r w:rsidRPr="00C2182D">
        <w:rPr>
          <w:rFonts w:hint="eastAsia"/>
        </w:rPr>
        <w:t>條規定，行政院為從事國家經濟建設之設計、審議、協調及考核，特設經建會，該會設有綜合計劃處、經濟研究處、都市及住宅發展處等單位，掌理</w:t>
      </w:r>
      <w:r w:rsidRPr="00C2182D">
        <w:rPr>
          <w:rFonts w:hAnsi="標楷體" w:hint="eastAsia"/>
        </w:rPr>
        <w:t>「</w:t>
      </w:r>
      <w:r w:rsidRPr="00C2182D">
        <w:rPr>
          <w:rFonts w:hint="eastAsia"/>
        </w:rPr>
        <w:t>中期、長期經濟建設計畫之</w:t>
      </w:r>
      <w:proofErr w:type="gramStart"/>
      <w:r w:rsidRPr="00C2182D">
        <w:rPr>
          <w:rFonts w:hint="eastAsia"/>
        </w:rPr>
        <w:t>研</w:t>
      </w:r>
      <w:proofErr w:type="gramEnd"/>
      <w:r w:rsidRPr="00C2182D">
        <w:rPr>
          <w:rFonts w:hint="eastAsia"/>
        </w:rPr>
        <w:t>擬</w:t>
      </w:r>
      <w:r w:rsidRPr="00C2182D">
        <w:rPr>
          <w:rFonts w:hAnsi="標楷體" w:hint="eastAsia"/>
        </w:rPr>
        <w:t>」、「國家經濟建設政策與措施之</w:t>
      </w:r>
      <w:proofErr w:type="gramStart"/>
      <w:r w:rsidRPr="00C2182D">
        <w:rPr>
          <w:rFonts w:hAnsi="標楷體" w:hint="eastAsia"/>
        </w:rPr>
        <w:t>研</w:t>
      </w:r>
      <w:proofErr w:type="gramEnd"/>
      <w:r w:rsidRPr="00C2182D">
        <w:rPr>
          <w:rFonts w:hAnsi="標楷體" w:hint="eastAsia"/>
        </w:rPr>
        <w:t>擬、審議</w:t>
      </w:r>
      <w:r w:rsidRPr="00C2182D">
        <w:rPr>
          <w:rFonts w:hAnsi="標楷體" w:hint="eastAsia"/>
        </w:rPr>
        <w:lastRenderedPageBreak/>
        <w:t>及協調」、「住宅建設計畫之審議及協調」、「其他都市及住宅發展建設問題之研究及規劃」等事項。</w:t>
      </w:r>
    </w:p>
    <w:p w14:paraId="76FC2A39" w14:textId="6D49B5E9" w:rsidR="00A830BF" w:rsidRPr="00C2182D" w:rsidRDefault="00A830BF" w:rsidP="00E06980">
      <w:pPr>
        <w:pStyle w:val="3"/>
      </w:pPr>
      <w:r w:rsidRPr="00C2182D">
        <w:rPr>
          <w:rFonts w:hint="eastAsia"/>
        </w:rPr>
        <w:t>經查，原經建會依時任行政院</w:t>
      </w:r>
      <w:r w:rsidRPr="00C2182D">
        <w:t>長</w:t>
      </w:r>
      <w:r w:rsidRPr="00C2182D">
        <w:rPr>
          <w:rFonts w:hint="eastAsia"/>
        </w:rPr>
        <w:t>吳敦義</w:t>
      </w:r>
      <w:r w:rsidRPr="00C2182D">
        <w:t>指示</w:t>
      </w:r>
      <w:proofErr w:type="gramStart"/>
      <w:r w:rsidRPr="00C2182D">
        <w:rPr>
          <w:rFonts w:hint="eastAsia"/>
        </w:rPr>
        <w:t>研</w:t>
      </w:r>
      <w:proofErr w:type="gramEnd"/>
      <w:r w:rsidRPr="00C2182D">
        <w:rPr>
          <w:rFonts w:hint="eastAsia"/>
        </w:rPr>
        <w:t>擬提出</w:t>
      </w:r>
      <w:bookmarkStart w:id="75" w:name="_Hlk83829376"/>
      <w:r w:rsidRPr="00C2182D">
        <w:rPr>
          <w:rFonts w:hAnsi="標楷體" w:hint="eastAsia"/>
        </w:rPr>
        <w:t>「</w:t>
      </w:r>
      <w:r w:rsidRPr="00C2182D">
        <w:rPr>
          <w:rFonts w:hint="eastAsia"/>
        </w:rPr>
        <w:t>健全房屋市場方案</w:t>
      </w:r>
      <w:r w:rsidRPr="00C2182D">
        <w:rPr>
          <w:rFonts w:hAnsi="標楷體" w:hint="eastAsia"/>
        </w:rPr>
        <w:t>」</w:t>
      </w:r>
      <w:bookmarkEnd w:id="75"/>
      <w:r w:rsidRPr="00C2182D">
        <w:rPr>
          <w:rFonts w:hint="eastAsia"/>
        </w:rPr>
        <w:t>草案，</w:t>
      </w:r>
      <w:r w:rsidR="00C26E18" w:rsidRPr="00C2182D">
        <w:rPr>
          <w:rFonts w:hint="eastAsia"/>
        </w:rPr>
        <w:t>報經</w:t>
      </w:r>
      <w:r w:rsidRPr="00C2182D">
        <w:rPr>
          <w:rFonts w:hint="eastAsia"/>
        </w:rPr>
        <w:t>行政院於9</w:t>
      </w:r>
      <w:r w:rsidRPr="00C2182D">
        <w:t>9</w:t>
      </w:r>
      <w:r w:rsidRPr="00C2182D">
        <w:rPr>
          <w:rFonts w:hint="eastAsia"/>
        </w:rPr>
        <w:t>年4月22日核定。該方案</w:t>
      </w:r>
      <w:proofErr w:type="gramStart"/>
      <w:r w:rsidRPr="00C2182D">
        <w:rPr>
          <w:rFonts w:hint="eastAsia"/>
        </w:rPr>
        <w:t>內容敘載</w:t>
      </w:r>
      <w:proofErr w:type="gramEnd"/>
      <w:r w:rsidRPr="00C2182D">
        <w:rPr>
          <w:rFonts w:hint="eastAsia"/>
        </w:rPr>
        <w:t>，97年9月金融風暴重挫全球景氣，連帶影響內需產業發展，造成房地產市場量能萎縮，為有效振興景氣，促進房地產業發展之考量，該會於99年3月17、18日與業界、專家學者及相關中央部會召開</w:t>
      </w:r>
      <w:proofErr w:type="gramStart"/>
      <w:r w:rsidRPr="00C2182D">
        <w:rPr>
          <w:rFonts w:hint="eastAsia"/>
        </w:rPr>
        <w:t>研</w:t>
      </w:r>
      <w:proofErr w:type="gramEnd"/>
      <w:r w:rsidRPr="00C2182D">
        <w:rPr>
          <w:rFonts w:hint="eastAsia"/>
        </w:rPr>
        <w:t>商會議討論後，就住宅供需、總體財政、經濟、金融、國土空間發展、社會與環境等面向，</w:t>
      </w:r>
      <w:proofErr w:type="gramStart"/>
      <w:r w:rsidRPr="00C2182D">
        <w:rPr>
          <w:rFonts w:hint="eastAsia"/>
        </w:rPr>
        <w:t>綜整提出</w:t>
      </w:r>
      <w:proofErr w:type="gramEnd"/>
      <w:r w:rsidRPr="00C2182D">
        <w:rPr>
          <w:rFonts w:hint="eastAsia"/>
        </w:rPr>
        <w:t>該方案。該方案</w:t>
      </w:r>
      <w:r w:rsidRPr="00C2182D">
        <w:t>第肆項「具體措施與分工」</w:t>
      </w:r>
      <w:r w:rsidRPr="00C2182D">
        <w:rPr>
          <w:rFonts w:hint="eastAsia"/>
        </w:rPr>
        <w:t>之</w:t>
      </w:r>
      <w:r w:rsidRPr="00C2182D">
        <w:t>課題</w:t>
      </w:r>
      <w:proofErr w:type="gramStart"/>
      <w:r w:rsidRPr="00C2182D">
        <w:t>一</w:t>
      </w:r>
      <w:proofErr w:type="gramEnd"/>
      <w:r w:rsidRPr="00C2182D">
        <w:t>「</w:t>
      </w:r>
      <w:proofErr w:type="gramStart"/>
      <w:r w:rsidRPr="00C2182D">
        <w:rPr>
          <w:rFonts w:hint="eastAsia"/>
        </w:rPr>
        <w:t>臺</w:t>
      </w:r>
      <w:proofErr w:type="gramEnd"/>
      <w:r w:rsidRPr="00C2182D">
        <w:t>北都會區住宅供給與需求均衡」</w:t>
      </w:r>
      <w:r w:rsidRPr="00C2182D">
        <w:rPr>
          <w:rFonts w:hint="eastAsia"/>
        </w:rPr>
        <w:t>，</w:t>
      </w:r>
      <w:r w:rsidRPr="00C2182D">
        <w:t>處理原則（四）</w:t>
      </w:r>
      <w:proofErr w:type="gramStart"/>
      <w:r w:rsidRPr="00C2182D">
        <w:rPr>
          <w:rFonts w:hint="eastAsia"/>
        </w:rPr>
        <w:t>敘載</w:t>
      </w:r>
      <w:proofErr w:type="gramEnd"/>
      <w:r w:rsidRPr="00C2182D">
        <w:t>「持續推動都會地區規劃興建合宜住宅」</w:t>
      </w:r>
      <w:r w:rsidRPr="00C2182D">
        <w:rPr>
          <w:rFonts w:hint="eastAsia"/>
        </w:rPr>
        <w:t>。內政部依上開方案推動都會地區規劃興建合宜住宅</w:t>
      </w:r>
      <w:r w:rsidRPr="00C2182D">
        <w:rPr>
          <w:rFonts w:hAnsi="標楷體" w:hint="eastAsia"/>
        </w:rPr>
        <w:t>，</w:t>
      </w:r>
      <w:proofErr w:type="gramStart"/>
      <w:r w:rsidRPr="00C2182D">
        <w:rPr>
          <w:rFonts w:hint="eastAsia"/>
        </w:rPr>
        <w:t>研</w:t>
      </w:r>
      <w:proofErr w:type="gramEnd"/>
      <w:r w:rsidRPr="00C2182D">
        <w:rPr>
          <w:rFonts w:hint="eastAsia"/>
        </w:rPr>
        <w:t>擬</w:t>
      </w:r>
      <w:bookmarkStart w:id="76" w:name="_Hlk83829977"/>
      <w:r w:rsidRPr="00C2182D">
        <w:rPr>
          <w:rFonts w:hint="eastAsia"/>
        </w:rPr>
        <w:t>「板橋浮洲」合宜住宅招商投資興建計畫</w:t>
      </w:r>
      <w:bookmarkEnd w:id="76"/>
      <w:r w:rsidRPr="00C2182D">
        <w:rPr>
          <w:rFonts w:hint="eastAsia"/>
        </w:rPr>
        <w:t>陳報行政院，行政院</w:t>
      </w:r>
      <w:r w:rsidR="00CC57B0" w:rsidRPr="00C2182D">
        <w:rPr>
          <w:rFonts w:hint="eastAsia"/>
        </w:rPr>
        <w:t>將相關計畫</w:t>
      </w:r>
      <w:r w:rsidRPr="00C2182D">
        <w:rPr>
          <w:rFonts w:hint="eastAsia"/>
        </w:rPr>
        <w:t>交</w:t>
      </w:r>
      <w:r w:rsidR="00CC57B0" w:rsidRPr="00C2182D">
        <w:rPr>
          <w:rFonts w:hint="eastAsia"/>
        </w:rPr>
        <w:t>由</w:t>
      </w:r>
      <w:r w:rsidRPr="00C2182D">
        <w:rPr>
          <w:rFonts w:hint="eastAsia"/>
        </w:rPr>
        <w:t>原經建會</w:t>
      </w:r>
      <w:r w:rsidR="00CC57B0" w:rsidRPr="00C2182D">
        <w:rPr>
          <w:rFonts w:hint="eastAsia"/>
        </w:rPr>
        <w:t>依據「行政院所屬各機關中長程個案計畫編審要點」辦理審議工作</w:t>
      </w:r>
      <w:r w:rsidRPr="00C2182D">
        <w:rPr>
          <w:rFonts w:hint="eastAsia"/>
        </w:rPr>
        <w:t>，</w:t>
      </w:r>
      <w:r w:rsidR="00CC57B0" w:rsidRPr="00C2182D">
        <w:rPr>
          <w:rFonts w:hint="eastAsia"/>
        </w:rPr>
        <w:t>行政院</w:t>
      </w:r>
      <w:r w:rsidRPr="00C2182D">
        <w:rPr>
          <w:rFonts w:hint="eastAsia"/>
        </w:rPr>
        <w:t>於100年4月22日核定招商投資興建計畫。</w:t>
      </w:r>
    </w:p>
    <w:p w14:paraId="42ECD5AD" w14:textId="77777777" w:rsidR="00A830BF" w:rsidRPr="00C2182D" w:rsidRDefault="00A830BF" w:rsidP="00E06980">
      <w:pPr>
        <w:pStyle w:val="3"/>
      </w:pPr>
      <w:r w:rsidRPr="00C2182D">
        <w:rPr>
          <w:rFonts w:hint="eastAsia"/>
        </w:rPr>
        <w:t>行政院94年核定「整體住宅政策」後，內政部已著手</w:t>
      </w:r>
      <w:proofErr w:type="gramStart"/>
      <w:r w:rsidRPr="00C2182D">
        <w:rPr>
          <w:rFonts w:hint="eastAsia"/>
        </w:rPr>
        <w:t>研</w:t>
      </w:r>
      <w:proofErr w:type="gramEnd"/>
      <w:r w:rsidRPr="00C2182D">
        <w:rPr>
          <w:rFonts w:hint="eastAsia"/>
        </w:rPr>
        <w:t>議住宅法立法，住宅政策上朝向</w:t>
      </w:r>
      <w:r w:rsidRPr="00C2182D">
        <w:rPr>
          <w:rFonts w:hAnsi="標楷體" w:hint="eastAsia"/>
        </w:rPr>
        <w:t>「</w:t>
      </w:r>
      <w:r w:rsidRPr="00C2182D">
        <w:rPr>
          <w:rFonts w:hint="eastAsia"/>
        </w:rPr>
        <w:t>只租不售</w:t>
      </w:r>
      <w:r w:rsidRPr="00C2182D">
        <w:rPr>
          <w:rFonts w:hAnsi="標楷體" w:hint="eastAsia"/>
        </w:rPr>
        <w:t>」原則</w:t>
      </w:r>
      <w:r w:rsidRPr="00C2182D">
        <w:rPr>
          <w:rFonts w:hint="eastAsia"/>
        </w:rPr>
        <w:t>之社會住宅推動多時。原經建會</w:t>
      </w:r>
      <w:proofErr w:type="gramStart"/>
      <w:r w:rsidRPr="00C2182D">
        <w:rPr>
          <w:rFonts w:hint="eastAsia"/>
        </w:rPr>
        <w:t>研</w:t>
      </w:r>
      <w:proofErr w:type="gramEnd"/>
      <w:r w:rsidRPr="00C2182D">
        <w:rPr>
          <w:rFonts w:hint="eastAsia"/>
        </w:rPr>
        <w:t>擬「健全房屋市場方案」草案過程中，亦有學者建議</w:t>
      </w:r>
      <w:r w:rsidRPr="00C2182D">
        <w:rPr>
          <w:rFonts w:hAnsi="標楷體" w:hint="eastAsia"/>
        </w:rPr>
        <w:t>「</w:t>
      </w:r>
      <w:r w:rsidRPr="00C2182D">
        <w:rPr>
          <w:rFonts w:hint="eastAsia"/>
        </w:rPr>
        <w:t>合宜住宅</w:t>
      </w:r>
      <w:r w:rsidRPr="00C2182D">
        <w:rPr>
          <w:rFonts w:hAnsi="標楷體" w:hint="eastAsia"/>
        </w:rPr>
        <w:t>」採取「</w:t>
      </w:r>
      <w:r w:rsidRPr="00C2182D">
        <w:rPr>
          <w:rFonts w:hint="eastAsia"/>
        </w:rPr>
        <w:t>只租不售</w:t>
      </w:r>
      <w:r w:rsidRPr="00C2182D">
        <w:rPr>
          <w:rFonts w:hAnsi="標楷體" w:hint="eastAsia"/>
        </w:rPr>
        <w:t>」</w:t>
      </w:r>
      <w:r w:rsidRPr="00C2182D">
        <w:rPr>
          <w:rFonts w:hint="eastAsia"/>
        </w:rPr>
        <w:t>原則。原經建會審議「板橋浮洲」合宜住宅招商投資興建計畫時，雖曾於100年4月12日會商相關機關後，提出審議意見指出</w:t>
      </w:r>
      <w:r w:rsidRPr="00C2182D">
        <w:rPr>
          <w:rFonts w:hAnsi="標楷體" w:hint="eastAsia"/>
        </w:rPr>
        <w:t>：「為利後續個案推動，建請內政部對住宅興建售價、承購（租）戶資格條件、出售（租）方式及程序等內容，建立通案性制度，作為後續</w:t>
      </w:r>
      <w:proofErr w:type="gramStart"/>
      <w:r w:rsidRPr="00C2182D">
        <w:rPr>
          <w:rFonts w:hAnsi="標楷體" w:hint="eastAsia"/>
        </w:rPr>
        <w:t>推動參據</w:t>
      </w:r>
      <w:proofErr w:type="gramEnd"/>
      <w:r w:rsidRPr="00C2182D">
        <w:rPr>
          <w:rFonts w:hAnsi="標楷體" w:hint="eastAsia"/>
        </w:rPr>
        <w:t>」、「</w:t>
      </w:r>
      <w:r w:rsidRPr="00C2182D">
        <w:rPr>
          <w:rFonts w:hint="eastAsia"/>
        </w:rPr>
        <w:t>內政部刻正分別規劃推動</w:t>
      </w:r>
      <w:r w:rsidRPr="00C2182D">
        <w:rPr>
          <w:rFonts w:hAnsi="標楷體" w:hint="eastAsia"/>
        </w:rPr>
        <w:t>『</w:t>
      </w:r>
      <w:r w:rsidRPr="00C2182D">
        <w:rPr>
          <w:rFonts w:hint="eastAsia"/>
        </w:rPr>
        <w:t>社會住宅</w:t>
      </w:r>
      <w:r w:rsidRPr="00C2182D">
        <w:rPr>
          <w:rFonts w:hAnsi="標楷體" w:hint="eastAsia"/>
        </w:rPr>
        <w:t>』及『合宜住宅』，</w:t>
      </w:r>
      <w:r w:rsidRPr="00C2182D">
        <w:rPr>
          <w:rFonts w:hAnsi="標楷體" w:hint="eastAsia"/>
        </w:rPr>
        <w:lastRenderedPageBreak/>
        <w:t>建請該部將兩方案進行整合及整體規劃，以達政策目標，並建請依『健全房屋市場方案』措施內容，儘速完成整體規劃構想報院」</w:t>
      </w:r>
      <w:r w:rsidRPr="00C2182D">
        <w:rPr>
          <w:rStyle w:val="aff0"/>
          <w:rFonts w:hAnsi="標楷體"/>
        </w:rPr>
        <w:footnoteReference w:id="8"/>
      </w:r>
      <w:r w:rsidRPr="00C2182D">
        <w:rPr>
          <w:rFonts w:hint="eastAsia"/>
        </w:rPr>
        <w:t>。</w:t>
      </w:r>
      <w:proofErr w:type="gramStart"/>
      <w:r w:rsidRPr="00C2182D">
        <w:rPr>
          <w:rFonts w:hint="eastAsia"/>
        </w:rPr>
        <w:t>惟查</w:t>
      </w:r>
      <w:proofErr w:type="gramEnd"/>
      <w:r w:rsidRPr="00C2182D">
        <w:rPr>
          <w:rFonts w:hint="eastAsia"/>
        </w:rPr>
        <w:t>，該部並未確實追蹤內政部後續辦理情形，行政院旋於同年4月2</w:t>
      </w:r>
      <w:r w:rsidRPr="00C2182D">
        <w:t>2</w:t>
      </w:r>
      <w:r w:rsidRPr="00C2182D">
        <w:rPr>
          <w:rFonts w:hint="eastAsia"/>
        </w:rPr>
        <w:t>日核定上開招商投資興建計畫。</w:t>
      </w:r>
    </w:p>
    <w:p w14:paraId="12CE2930" w14:textId="37EB3BC0" w:rsidR="00A830BF" w:rsidRPr="00C2182D" w:rsidRDefault="00A830BF" w:rsidP="00E06980">
      <w:pPr>
        <w:pStyle w:val="3"/>
      </w:pPr>
      <w:r w:rsidRPr="00C2182D">
        <w:rPr>
          <w:rFonts w:hAnsi="標楷體" w:hint="eastAsia"/>
        </w:rPr>
        <w:t>國發會於本院詢問時，對於原經建會於計畫審議有無疏失或待檢討改善之處，雖</w:t>
      </w:r>
      <w:r w:rsidR="00DE516B" w:rsidRPr="00C2182D">
        <w:rPr>
          <w:rFonts w:hAnsi="標楷體" w:hint="eastAsia"/>
        </w:rPr>
        <w:t>辯稱</w:t>
      </w:r>
      <w:r w:rsidRPr="00C2182D">
        <w:rPr>
          <w:rFonts w:hAnsi="標楷體" w:hint="eastAsia"/>
        </w:rPr>
        <w:t>：合宜住宅之規劃興建，主管部會係為內政部，浮</w:t>
      </w:r>
      <w:r w:rsidR="00CA1B08" w:rsidRPr="00C2182D">
        <w:rPr>
          <w:rFonts w:hAnsi="標楷體" w:hint="eastAsia"/>
        </w:rPr>
        <w:t>洲</w:t>
      </w:r>
      <w:r w:rsidRPr="00C2182D">
        <w:rPr>
          <w:rFonts w:hAnsi="標楷體" w:hint="eastAsia"/>
        </w:rPr>
        <w:t>合宜住宅法拍案件涉及似有高度可能係為「假債權、真買賣」一節，係屬主管機關內政部業務執行與督導權責範圍等語，認</w:t>
      </w:r>
      <w:r w:rsidR="00DE516B" w:rsidRPr="00C2182D">
        <w:rPr>
          <w:rFonts w:hAnsi="標楷體" w:hint="eastAsia"/>
        </w:rPr>
        <w:t>為</w:t>
      </w:r>
      <w:r w:rsidRPr="00C2182D">
        <w:rPr>
          <w:rFonts w:hAnsi="標楷體" w:hint="eastAsia"/>
        </w:rPr>
        <w:t>原經建會</w:t>
      </w:r>
      <w:r w:rsidR="00DE516B" w:rsidRPr="00C2182D">
        <w:rPr>
          <w:rFonts w:hAnsi="標楷體" w:hint="eastAsia"/>
        </w:rPr>
        <w:t>並無</w:t>
      </w:r>
      <w:r w:rsidRPr="00C2182D">
        <w:rPr>
          <w:rFonts w:hAnsi="標楷體" w:hint="eastAsia"/>
        </w:rPr>
        <w:t>疏失之處。</w:t>
      </w:r>
    </w:p>
    <w:p w14:paraId="0A0EDA07" w14:textId="43DFBF5E" w:rsidR="00A830BF" w:rsidRPr="00C2182D" w:rsidRDefault="00A830BF" w:rsidP="00E06980">
      <w:pPr>
        <w:pStyle w:val="3"/>
      </w:pPr>
      <w:r w:rsidRPr="00C2182D">
        <w:rPr>
          <w:rFonts w:hAnsi="標楷體" w:hint="eastAsia"/>
        </w:rPr>
        <w:t>惟依前揭行政院經濟建設委員會組織條例規定，經建會對於重大住宅建設計畫，依法負有審議、協調及考核職責，另查，時任行政院公共工程委員會主任委員</w:t>
      </w:r>
      <w:proofErr w:type="gramStart"/>
      <w:r w:rsidRPr="00C2182D">
        <w:rPr>
          <w:rFonts w:hAnsi="標楷體" w:hint="eastAsia"/>
        </w:rPr>
        <w:t>范</w:t>
      </w:r>
      <w:proofErr w:type="gramEnd"/>
      <w:r w:rsidRPr="00C2182D">
        <w:rPr>
          <w:rFonts w:hAnsi="標楷體" w:hint="eastAsia"/>
        </w:rPr>
        <w:t>良</w:t>
      </w:r>
      <w:proofErr w:type="gramStart"/>
      <w:r w:rsidRPr="00C2182D">
        <w:rPr>
          <w:rFonts w:hAnsi="標楷體" w:hint="eastAsia"/>
        </w:rPr>
        <w:t>銹</w:t>
      </w:r>
      <w:proofErr w:type="gramEnd"/>
      <w:r w:rsidRPr="00C2182D">
        <w:rPr>
          <w:rFonts w:hAnsi="標楷體" w:hint="eastAsia"/>
        </w:rPr>
        <w:t>99年6月22日以個人名義寫信給內政部時任部長江宜樺質疑合宜住宅興辦模式，恐難達成政策目標，該信件副本亦曾送原經建會時任主</w:t>
      </w:r>
      <w:r w:rsidR="00F27155" w:rsidRPr="00C2182D">
        <w:rPr>
          <w:rFonts w:hAnsi="標楷體" w:hint="eastAsia"/>
        </w:rPr>
        <w:t>委</w:t>
      </w:r>
      <w:r w:rsidRPr="00C2182D">
        <w:rPr>
          <w:rFonts w:hAnsi="標楷體" w:hint="eastAsia"/>
        </w:rPr>
        <w:t>劉憶如。「</w:t>
      </w:r>
      <w:r w:rsidRPr="00C2182D">
        <w:rPr>
          <w:rFonts w:hint="eastAsia"/>
        </w:rPr>
        <w:t>板橋浮洲</w:t>
      </w:r>
      <w:r w:rsidRPr="00C2182D">
        <w:rPr>
          <w:rFonts w:hAnsi="標楷體" w:hint="eastAsia"/>
        </w:rPr>
        <w:t>」</w:t>
      </w:r>
      <w:r w:rsidRPr="00C2182D">
        <w:rPr>
          <w:rFonts w:hint="eastAsia"/>
        </w:rPr>
        <w:t>合宜住宅標售土地決標金額，據</w:t>
      </w:r>
      <w:proofErr w:type="gramStart"/>
      <w:r w:rsidRPr="00C2182D">
        <w:rPr>
          <w:rFonts w:hint="eastAsia"/>
        </w:rPr>
        <w:t>內政部查稱</w:t>
      </w:r>
      <w:proofErr w:type="gramEnd"/>
      <w:r w:rsidRPr="00C2182D">
        <w:rPr>
          <w:rFonts w:hint="eastAsia"/>
        </w:rPr>
        <w:t>，高達1</w:t>
      </w:r>
      <w:r w:rsidRPr="00C2182D">
        <w:t>49億</w:t>
      </w:r>
      <w:r w:rsidRPr="00C2182D">
        <w:rPr>
          <w:rFonts w:hint="eastAsia"/>
        </w:rPr>
        <w:t>3</w:t>
      </w:r>
      <w:r w:rsidRPr="00C2182D">
        <w:t>,200</w:t>
      </w:r>
      <w:r w:rsidRPr="00C2182D">
        <w:rPr>
          <w:rFonts w:hint="eastAsia"/>
        </w:rPr>
        <w:t>萬元。合宜住宅</w:t>
      </w:r>
      <w:r w:rsidR="00EC70C2" w:rsidRPr="00C2182D">
        <w:rPr>
          <w:rFonts w:hint="eastAsia"/>
        </w:rPr>
        <w:t>為中長程</w:t>
      </w:r>
      <w:r w:rsidRPr="00C2182D">
        <w:rPr>
          <w:rFonts w:hint="eastAsia"/>
        </w:rPr>
        <w:t>重</w:t>
      </w:r>
      <w:r w:rsidR="00EC70C2" w:rsidRPr="00C2182D">
        <w:rPr>
          <w:rFonts w:hint="eastAsia"/>
        </w:rPr>
        <w:t>要</w:t>
      </w:r>
      <w:r w:rsidRPr="00C2182D">
        <w:rPr>
          <w:rFonts w:hint="eastAsia"/>
        </w:rPr>
        <w:t>計畫，</w:t>
      </w:r>
      <w:proofErr w:type="gramStart"/>
      <w:r w:rsidRPr="00C2182D">
        <w:rPr>
          <w:rFonts w:hint="eastAsia"/>
        </w:rPr>
        <w:t>攸</w:t>
      </w:r>
      <w:proofErr w:type="gramEnd"/>
      <w:r w:rsidRPr="00C2182D">
        <w:rPr>
          <w:rFonts w:hint="eastAsia"/>
        </w:rPr>
        <w:t>關經濟建設及整體住宅政策發展至</w:t>
      </w:r>
      <w:proofErr w:type="gramStart"/>
      <w:r w:rsidRPr="00C2182D">
        <w:rPr>
          <w:rFonts w:hint="eastAsia"/>
        </w:rPr>
        <w:t>鉅</w:t>
      </w:r>
      <w:proofErr w:type="gramEnd"/>
      <w:r w:rsidRPr="00C2182D">
        <w:rPr>
          <w:rFonts w:hint="eastAsia"/>
        </w:rPr>
        <w:t>，原經建會未能依其職掌，確實促</w:t>
      </w:r>
      <w:r w:rsidR="00891F8A" w:rsidRPr="00C2182D">
        <w:rPr>
          <w:rFonts w:hint="eastAsia"/>
        </w:rPr>
        <w:t>請</w:t>
      </w:r>
      <w:r w:rsidRPr="00C2182D">
        <w:rPr>
          <w:rFonts w:hint="eastAsia"/>
        </w:rPr>
        <w:t>內政部提出有效</w:t>
      </w:r>
      <w:proofErr w:type="gramStart"/>
      <w:r w:rsidRPr="00C2182D">
        <w:rPr>
          <w:rFonts w:hint="eastAsia"/>
        </w:rPr>
        <w:t>抑制炒房之</w:t>
      </w:r>
      <w:proofErr w:type="gramEnd"/>
      <w:r w:rsidRPr="00C2182D">
        <w:rPr>
          <w:rFonts w:hint="eastAsia"/>
        </w:rPr>
        <w:t>配套措施，計畫執行結果反而衍生承購人急於「閉鎖期」內轉售牟利問題，</w:t>
      </w:r>
      <w:r w:rsidR="00EC70C2" w:rsidRPr="00C2182D">
        <w:rPr>
          <w:rFonts w:hint="eastAsia"/>
        </w:rPr>
        <w:t>該會</w:t>
      </w:r>
      <w:r w:rsidRPr="00C2182D">
        <w:rPr>
          <w:rFonts w:hint="eastAsia"/>
        </w:rPr>
        <w:t>難辭計畫審議不周</w:t>
      </w:r>
      <w:r w:rsidR="00163FAE" w:rsidRPr="00C2182D">
        <w:rPr>
          <w:rFonts w:hint="eastAsia"/>
        </w:rPr>
        <w:t>及督導考核未落實</w:t>
      </w:r>
      <w:r w:rsidRPr="00C2182D">
        <w:rPr>
          <w:rFonts w:hint="eastAsia"/>
        </w:rPr>
        <w:t>之責。</w:t>
      </w:r>
    </w:p>
    <w:bookmarkEnd w:id="62"/>
    <w:p w14:paraId="76CEEBDF" w14:textId="4C705D0F" w:rsidR="00A830BF" w:rsidRPr="00C2182D" w:rsidRDefault="00A830BF" w:rsidP="00DE4238">
      <w:pPr>
        <w:pStyle w:val="2"/>
        <w:rPr>
          <w:b/>
        </w:rPr>
      </w:pPr>
      <w:r w:rsidRPr="00C2182D">
        <w:rPr>
          <w:rFonts w:hint="eastAsia"/>
          <w:b/>
        </w:rPr>
        <w:t>內政部於本院詢問時雖稱</w:t>
      </w:r>
      <w:r w:rsidRPr="00C2182D">
        <w:rPr>
          <w:rFonts w:hAnsi="標楷體" w:hint="eastAsia"/>
          <w:b/>
        </w:rPr>
        <w:t>：</w:t>
      </w:r>
      <w:r w:rsidRPr="00C2182D">
        <w:rPr>
          <w:rFonts w:hint="eastAsia"/>
          <w:b/>
        </w:rPr>
        <w:t>出售式</w:t>
      </w:r>
      <w:r w:rsidRPr="00C2182D">
        <w:rPr>
          <w:rFonts w:hAnsi="標楷體" w:hint="eastAsia"/>
          <w:b/>
        </w:rPr>
        <w:t>「</w:t>
      </w:r>
      <w:r w:rsidRPr="00C2182D">
        <w:rPr>
          <w:rFonts w:hint="eastAsia"/>
          <w:b/>
        </w:rPr>
        <w:t>合宜住宅</w:t>
      </w:r>
      <w:r w:rsidRPr="00C2182D">
        <w:rPr>
          <w:rFonts w:hAnsi="標楷體" w:hint="eastAsia"/>
          <w:b/>
        </w:rPr>
        <w:t>」，政府住宅資源無法有效循環利用</w:t>
      </w:r>
      <w:r w:rsidRPr="00C2182D">
        <w:rPr>
          <w:rFonts w:hint="eastAsia"/>
          <w:b/>
        </w:rPr>
        <w:t>，業停止辦理，並自105年起積極推動興建</w:t>
      </w:r>
      <w:r w:rsidRPr="00C2182D">
        <w:rPr>
          <w:rFonts w:hAnsi="標楷體" w:hint="eastAsia"/>
          <w:b/>
        </w:rPr>
        <w:t>「</w:t>
      </w:r>
      <w:r w:rsidRPr="00C2182D">
        <w:rPr>
          <w:rFonts w:hint="eastAsia"/>
          <w:b/>
        </w:rPr>
        <w:t>社會住宅</w:t>
      </w:r>
      <w:r w:rsidRPr="00C2182D">
        <w:rPr>
          <w:rFonts w:hAnsi="標楷體" w:hint="eastAsia"/>
          <w:b/>
        </w:rPr>
        <w:t>」。</w:t>
      </w:r>
      <w:proofErr w:type="gramStart"/>
      <w:r w:rsidRPr="00C2182D">
        <w:rPr>
          <w:rFonts w:hAnsi="標楷體" w:hint="eastAsia"/>
          <w:b/>
        </w:rPr>
        <w:t>惟查</w:t>
      </w:r>
      <w:proofErr w:type="gramEnd"/>
      <w:r w:rsidRPr="00C2182D">
        <w:rPr>
          <w:rFonts w:hAnsi="標楷體" w:hint="eastAsia"/>
          <w:b/>
        </w:rPr>
        <w:t>，目前仍有部分地方政府以各式名義興建出售式「合宜住宅」，且均</w:t>
      </w:r>
      <w:proofErr w:type="gramStart"/>
      <w:r w:rsidRPr="00C2182D">
        <w:rPr>
          <w:rFonts w:hAnsi="標楷體" w:hint="eastAsia"/>
          <w:b/>
        </w:rPr>
        <w:t>採</w:t>
      </w:r>
      <w:proofErr w:type="gramEnd"/>
      <w:r w:rsidRPr="00C2182D">
        <w:rPr>
          <w:rFonts w:hAnsi="標楷體" w:hint="eastAsia"/>
          <w:b/>
        </w:rPr>
        <w:t>預</w:t>
      </w:r>
      <w:r w:rsidRPr="00C2182D">
        <w:rPr>
          <w:rFonts w:hAnsi="標楷體" w:hint="eastAsia"/>
          <w:b/>
        </w:rPr>
        <w:lastRenderedPageBreak/>
        <w:t>告登記作為</w:t>
      </w:r>
      <w:proofErr w:type="gramStart"/>
      <w:r w:rsidRPr="00C2182D">
        <w:rPr>
          <w:rFonts w:hAnsi="標楷體" w:hint="eastAsia"/>
          <w:b/>
        </w:rPr>
        <w:t>抑制炒房之</w:t>
      </w:r>
      <w:proofErr w:type="gramEnd"/>
      <w:r w:rsidRPr="00C2182D">
        <w:rPr>
          <w:rFonts w:hAnsi="標楷體" w:hint="eastAsia"/>
          <w:b/>
        </w:rPr>
        <w:t>配套措施。</w:t>
      </w:r>
      <w:r w:rsidRPr="00C2182D">
        <w:rPr>
          <w:rFonts w:hint="eastAsia"/>
          <w:b/>
        </w:rPr>
        <w:t>住宅業務雖屬地方自治事項，然中央主管機關負責整體住宅政策之擬訂</w:t>
      </w:r>
      <w:r w:rsidR="00163FAE" w:rsidRPr="00C2182D">
        <w:rPr>
          <w:rFonts w:hint="eastAsia"/>
          <w:b/>
        </w:rPr>
        <w:t>及負督導之責</w:t>
      </w:r>
      <w:r w:rsidRPr="00C2182D">
        <w:rPr>
          <w:rFonts w:hint="eastAsia"/>
          <w:b/>
        </w:rPr>
        <w:t>，為遏止投機炒作歪風蔓延，並維護整體住宅政策之一致性，使住宅資源有效運用，內政部</w:t>
      </w:r>
      <w:r w:rsidR="00EC70C2" w:rsidRPr="00C2182D">
        <w:rPr>
          <w:rFonts w:hint="eastAsia"/>
          <w:b/>
        </w:rPr>
        <w:t>除應</w:t>
      </w:r>
      <w:r w:rsidRPr="00C2182D">
        <w:rPr>
          <w:rFonts w:hint="eastAsia"/>
          <w:b/>
        </w:rPr>
        <w:t>持續關注</w:t>
      </w:r>
      <w:r w:rsidRPr="00C2182D">
        <w:rPr>
          <w:rFonts w:hAnsi="標楷體" w:hint="eastAsia"/>
          <w:b/>
        </w:rPr>
        <w:t>「</w:t>
      </w:r>
      <w:r w:rsidRPr="00C2182D">
        <w:rPr>
          <w:rFonts w:hint="eastAsia"/>
          <w:b/>
        </w:rPr>
        <w:t>板橋浮洲</w:t>
      </w:r>
      <w:r w:rsidRPr="00C2182D">
        <w:rPr>
          <w:rFonts w:hAnsi="標楷體" w:hint="eastAsia"/>
          <w:b/>
        </w:rPr>
        <w:t>」與「機場捷運A</w:t>
      </w:r>
      <w:r w:rsidRPr="00C2182D">
        <w:rPr>
          <w:rFonts w:hAnsi="標楷體"/>
          <w:b/>
        </w:rPr>
        <w:t>7</w:t>
      </w:r>
      <w:r w:rsidRPr="00C2182D">
        <w:rPr>
          <w:rFonts w:hAnsi="標楷體" w:hint="eastAsia"/>
          <w:b/>
        </w:rPr>
        <w:t>站」法拍移轉案件外，</w:t>
      </w:r>
      <w:proofErr w:type="gramStart"/>
      <w:r w:rsidRPr="00C2182D">
        <w:rPr>
          <w:rFonts w:hAnsi="標楷體" w:hint="eastAsia"/>
          <w:b/>
        </w:rPr>
        <w:t>該部</w:t>
      </w:r>
      <w:r w:rsidR="00EC70C2" w:rsidRPr="00C2182D">
        <w:rPr>
          <w:rFonts w:hAnsi="標楷體" w:hint="eastAsia"/>
          <w:b/>
        </w:rPr>
        <w:t>宜</w:t>
      </w:r>
      <w:r w:rsidRPr="00C2182D">
        <w:rPr>
          <w:rFonts w:hAnsi="標楷體" w:hint="eastAsia"/>
          <w:b/>
        </w:rPr>
        <w:t>提醒</w:t>
      </w:r>
      <w:proofErr w:type="gramEnd"/>
      <w:r w:rsidRPr="00C2182D">
        <w:rPr>
          <w:rFonts w:hint="eastAsia"/>
          <w:b/>
        </w:rPr>
        <w:t>興辦出售式合宜住宅之地方政府注意</w:t>
      </w:r>
      <w:r w:rsidRPr="00C2182D">
        <w:rPr>
          <w:rFonts w:hAnsi="標楷體" w:hint="eastAsia"/>
          <w:b/>
        </w:rPr>
        <w:t>「</w:t>
      </w:r>
      <w:r w:rsidRPr="00C2182D">
        <w:rPr>
          <w:rFonts w:hint="eastAsia"/>
          <w:b/>
        </w:rPr>
        <w:t>閉鎖期</w:t>
      </w:r>
      <w:r w:rsidRPr="00C2182D">
        <w:rPr>
          <w:rFonts w:hAnsi="標楷體" w:hint="eastAsia"/>
          <w:b/>
        </w:rPr>
        <w:t>」</w:t>
      </w:r>
      <w:r w:rsidRPr="00C2182D">
        <w:rPr>
          <w:rFonts w:hint="eastAsia"/>
          <w:b/>
        </w:rPr>
        <w:t>內有無異常法拍移轉案件，並</w:t>
      </w:r>
      <w:r w:rsidR="00EC70C2" w:rsidRPr="00C2182D">
        <w:rPr>
          <w:rFonts w:hint="eastAsia"/>
          <w:b/>
        </w:rPr>
        <w:t>宜</w:t>
      </w:r>
      <w:r w:rsidRPr="00C2182D">
        <w:rPr>
          <w:rFonts w:hint="eastAsia"/>
          <w:b/>
        </w:rPr>
        <w:t>持續精進</w:t>
      </w:r>
      <w:proofErr w:type="gramStart"/>
      <w:r w:rsidR="00EC70C2" w:rsidRPr="00C2182D">
        <w:rPr>
          <w:rFonts w:hint="eastAsia"/>
          <w:b/>
        </w:rPr>
        <w:t>中央</w:t>
      </w:r>
      <w:r w:rsidRPr="00C2182D">
        <w:rPr>
          <w:rFonts w:hint="eastAsia"/>
          <w:b/>
        </w:rPr>
        <w:t>督管措施</w:t>
      </w:r>
      <w:proofErr w:type="gramEnd"/>
      <w:r w:rsidRPr="00C2182D">
        <w:rPr>
          <w:rFonts w:hint="eastAsia"/>
          <w:b/>
        </w:rPr>
        <w:t>，以達整體住宅政策之預期目標。</w:t>
      </w:r>
      <w:r w:rsidRPr="00C2182D">
        <w:rPr>
          <w:b/>
        </w:rPr>
        <w:t xml:space="preserve"> </w:t>
      </w:r>
    </w:p>
    <w:p w14:paraId="7B3BC617" w14:textId="1DD43C2C" w:rsidR="00A830BF" w:rsidRPr="00C2182D" w:rsidRDefault="00A830BF" w:rsidP="00DE4238">
      <w:pPr>
        <w:pStyle w:val="3"/>
      </w:pPr>
      <w:r w:rsidRPr="00C2182D">
        <w:rPr>
          <w:rFonts w:hint="eastAsia"/>
        </w:rPr>
        <w:t>針對</w:t>
      </w:r>
      <w:r w:rsidRPr="00C2182D">
        <w:rPr>
          <w:rFonts w:hAnsi="標楷體" w:hint="eastAsia"/>
        </w:rPr>
        <w:t>「</w:t>
      </w:r>
      <w:r w:rsidRPr="00C2182D">
        <w:rPr>
          <w:rFonts w:hint="eastAsia"/>
        </w:rPr>
        <w:t>板橋浮洲</w:t>
      </w:r>
      <w:r w:rsidRPr="00C2182D">
        <w:rPr>
          <w:rFonts w:hAnsi="標楷體" w:hint="eastAsia"/>
        </w:rPr>
        <w:t>」</w:t>
      </w:r>
      <w:r w:rsidRPr="00C2182D">
        <w:rPr>
          <w:rFonts w:hint="eastAsia"/>
        </w:rPr>
        <w:t>合宜住宅交屋後，疑似利用法拍規避</w:t>
      </w:r>
      <w:r w:rsidRPr="00C2182D">
        <w:rPr>
          <w:rFonts w:hAnsi="標楷體" w:hint="eastAsia"/>
        </w:rPr>
        <w:t>「</w:t>
      </w:r>
      <w:r w:rsidRPr="00C2182D">
        <w:rPr>
          <w:rFonts w:hint="eastAsia"/>
        </w:rPr>
        <w:t>閉鎖期</w:t>
      </w:r>
      <w:r w:rsidRPr="00C2182D">
        <w:rPr>
          <w:rFonts w:hAnsi="標楷體" w:hint="eastAsia"/>
        </w:rPr>
        <w:t>」</w:t>
      </w:r>
      <w:r w:rsidRPr="00C2182D">
        <w:rPr>
          <w:rFonts w:hint="eastAsia"/>
        </w:rPr>
        <w:t>轉售牟利，預告登記未能發揮成效之問題。內政部於本院詢問時檢討表示</w:t>
      </w:r>
      <w:r w:rsidRPr="00C2182D">
        <w:rPr>
          <w:rFonts w:hAnsi="標楷體" w:hint="eastAsia"/>
        </w:rPr>
        <w:t>：「為協助國民解決居住問題，本部刻正積極推動多元居住協助措施，對於收入較低之無自有住宅家庭，原則上政府係以提供租金補貼及只租不售的社會住宅來協助租屋」、「由於合宜住宅係出售予民眾，以致政府住宅資源無法循環利用，</w:t>
      </w:r>
      <w:r w:rsidR="00AA7FC2" w:rsidRPr="00C2182D">
        <w:rPr>
          <w:rFonts w:hAnsi="標楷體" w:hint="eastAsia"/>
        </w:rPr>
        <w:t>該</w:t>
      </w:r>
      <w:r w:rsidRPr="00C2182D">
        <w:rPr>
          <w:rFonts w:hAnsi="標楷體" w:hint="eastAsia"/>
        </w:rPr>
        <w:t>部業已停止辦理合宜住宅，自105年起積極推動8年20萬戶社會住宅，社會住宅一般戶最長可居住6年，6年後又可換下一批民眾入住，使更多人可以享受政府照顧」。</w:t>
      </w:r>
    </w:p>
    <w:p w14:paraId="3F2B58C4" w14:textId="0B5CD863" w:rsidR="00A830BF" w:rsidRPr="00C2182D" w:rsidRDefault="00A830BF" w:rsidP="00DE4238">
      <w:pPr>
        <w:pStyle w:val="3"/>
      </w:pPr>
      <w:proofErr w:type="gramStart"/>
      <w:r w:rsidRPr="00C2182D">
        <w:rPr>
          <w:rFonts w:hint="eastAsia"/>
        </w:rPr>
        <w:t>惟查</w:t>
      </w:r>
      <w:proofErr w:type="gramEnd"/>
      <w:r w:rsidRPr="00C2182D">
        <w:rPr>
          <w:rFonts w:hint="eastAsia"/>
        </w:rPr>
        <w:t>，出售式</w:t>
      </w:r>
      <w:r w:rsidRPr="00C2182D">
        <w:rPr>
          <w:rFonts w:hAnsi="標楷體" w:hint="eastAsia"/>
        </w:rPr>
        <w:t>「</w:t>
      </w:r>
      <w:r w:rsidRPr="00C2182D">
        <w:rPr>
          <w:rFonts w:hint="eastAsia"/>
        </w:rPr>
        <w:t>合宜住宅</w:t>
      </w:r>
      <w:r w:rsidRPr="00C2182D">
        <w:rPr>
          <w:rFonts w:hAnsi="標楷體" w:hint="eastAsia"/>
        </w:rPr>
        <w:t>」，</w:t>
      </w:r>
      <w:r w:rsidRPr="00C2182D">
        <w:rPr>
          <w:rFonts w:hint="eastAsia"/>
        </w:rPr>
        <w:t>除中央興辦之「板橋浮洲」與「機場捷運A</w:t>
      </w:r>
      <w:r w:rsidRPr="00C2182D">
        <w:t>7</w:t>
      </w:r>
      <w:r w:rsidRPr="00C2182D">
        <w:rPr>
          <w:rFonts w:hint="eastAsia"/>
        </w:rPr>
        <w:t>站」兩處合宜住宅外，據該部調查，目前仍有花蓮縣、</w:t>
      </w:r>
      <w:proofErr w:type="gramStart"/>
      <w:r w:rsidRPr="00C2182D">
        <w:rPr>
          <w:rFonts w:hint="eastAsia"/>
        </w:rPr>
        <w:t>臺</w:t>
      </w:r>
      <w:proofErr w:type="gramEnd"/>
      <w:r w:rsidRPr="00C2182D">
        <w:rPr>
          <w:rFonts w:hint="eastAsia"/>
        </w:rPr>
        <w:t>東縣、彰化縣、連江縣等地方政府以</w:t>
      </w:r>
      <w:r w:rsidRPr="00C2182D">
        <w:rPr>
          <w:rFonts w:hAnsi="標楷體" w:hint="eastAsia"/>
        </w:rPr>
        <w:t>「</w:t>
      </w:r>
      <w:r w:rsidRPr="00C2182D">
        <w:rPr>
          <w:rFonts w:hint="eastAsia"/>
        </w:rPr>
        <w:t>花蓮縣青年安心成家住宅</w:t>
      </w:r>
      <w:r w:rsidRPr="00C2182D">
        <w:rPr>
          <w:rFonts w:hAnsi="標楷體" w:hint="eastAsia"/>
        </w:rPr>
        <w:t>」、「</w:t>
      </w:r>
      <w:proofErr w:type="gramStart"/>
      <w:r w:rsidRPr="00C2182D">
        <w:rPr>
          <w:rFonts w:hAnsi="標楷體" w:hint="eastAsia"/>
        </w:rPr>
        <w:t>臺</w:t>
      </w:r>
      <w:proofErr w:type="gramEnd"/>
      <w:r w:rsidRPr="00C2182D">
        <w:rPr>
          <w:rFonts w:hAnsi="標楷體" w:hint="eastAsia"/>
        </w:rPr>
        <w:t>東縣幸福住宅」、「彰化縣伸港鄉青年住宅」、「連江縣仁愛示範住宅」等</w:t>
      </w:r>
      <w:r w:rsidRPr="00C2182D">
        <w:rPr>
          <w:rFonts w:hint="eastAsia"/>
        </w:rPr>
        <w:t>各式名稱規劃興建出售式住宅。案經本院函</w:t>
      </w:r>
      <w:proofErr w:type="gramStart"/>
      <w:r w:rsidRPr="00C2182D">
        <w:rPr>
          <w:rFonts w:hint="eastAsia"/>
        </w:rPr>
        <w:t>詢</w:t>
      </w:r>
      <w:proofErr w:type="gramEnd"/>
      <w:r w:rsidRPr="00C2182D">
        <w:rPr>
          <w:rFonts w:hint="eastAsia"/>
        </w:rPr>
        <w:t>上開</w:t>
      </w:r>
      <w:r w:rsidR="00EC70C2" w:rsidRPr="00C2182D">
        <w:rPr>
          <w:rFonts w:hint="eastAsia"/>
        </w:rPr>
        <w:t>地方</w:t>
      </w:r>
      <w:r w:rsidRPr="00C2182D">
        <w:rPr>
          <w:rFonts w:hint="eastAsia"/>
        </w:rPr>
        <w:t>政府，據復，</w:t>
      </w:r>
      <w:proofErr w:type="gramStart"/>
      <w:r w:rsidRPr="00C2182D">
        <w:rPr>
          <w:rFonts w:hint="eastAsia"/>
        </w:rPr>
        <w:t>均以預告</w:t>
      </w:r>
      <w:proofErr w:type="gramEnd"/>
      <w:r w:rsidRPr="00C2182D">
        <w:rPr>
          <w:rFonts w:hint="eastAsia"/>
        </w:rPr>
        <w:t>登記，限制承購人於取得產權後一定期間內不得移轉，作為</w:t>
      </w:r>
      <w:proofErr w:type="gramStart"/>
      <w:r w:rsidRPr="00C2182D">
        <w:rPr>
          <w:rFonts w:hint="eastAsia"/>
        </w:rPr>
        <w:t>抑制炒房之</w:t>
      </w:r>
      <w:proofErr w:type="gramEnd"/>
      <w:r w:rsidRPr="00C2182D">
        <w:rPr>
          <w:rFonts w:hint="eastAsia"/>
        </w:rPr>
        <w:t>配套措施。</w:t>
      </w:r>
    </w:p>
    <w:p w14:paraId="7CF92D24" w14:textId="602E4C98" w:rsidR="00A830BF" w:rsidRPr="00C2182D" w:rsidRDefault="00A830BF" w:rsidP="00DE4238">
      <w:pPr>
        <w:pStyle w:val="3"/>
      </w:pPr>
      <w:r w:rsidRPr="00C2182D">
        <w:rPr>
          <w:rFonts w:hint="eastAsia"/>
        </w:rPr>
        <w:t>雖依地方制度法規定，住宅業務屬地方自治事項，</w:t>
      </w:r>
      <w:r w:rsidRPr="00C2182D">
        <w:rPr>
          <w:rFonts w:hint="eastAsia"/>
        </w:rPr>
        <w:lastRenderedPageBreak/>
        <w:t>且各地住宅市場及居住問題樣態不同</w:t>
      </w:r>
      <w:r w:rsidR="00EC70C2" w:rsidRPr="00C2182D">
        <w:rPr>
          <w:rFonts w:hint="eastAsia"/>
        </w:rPr>
        <w:t>，或有因地制宜之必要</w:t>
      </w:r>
      <w:r w:rsidRPr="00C2182D">
        <w:rPr>
          <w:rFonts w:hint="eastAsia"/>
        </w:rPr>
        <w:t>。</w:t>
      </w:r>
      <w:proofErr w:type="gramStart"/>
      <w:r w:rsidRPr="00C2182D">
        <w:rPr>
          <w:rFonts w:hint="eastAsia"/>
        </w:rPr>
        <w:t>惟查</w:t>
      </w:r>
      <w:proofErr w:type="gramEnd"/>
      <w:r w:rsidRPr="00C2182D">
        <w:rPr>
          <w:rFonts w:hint="eastAsia"/>
        </w:rPr>
        <w:t>，內政部陳報行政院於1</w:t>
      </w:r>
      <w:r w:rsidRPr="00C2182D">
        <w:t>04</w:t>
      </w:r>
      <w:r w:rsidRPr="00C2182D">
        <w:rPr>
          <w:rFonts w:hint="eastAsia"/>
        </w:rPr>
        <w:t>年核定之</w:t>
      </w:r>
      <w:r w:rsidRPr="00C2182D">
        <w:rPr>
          <w:rFonts w:hAnsi="標楷體" w:hint="eastAsia"/>
        </w:rPr>
        <w:t>「整體住宅政策」明載，</w:t>
      </w:r>
      <w:r w:rsidRPr="00C2182D">
        <w:rPr>
          <w:rFonts w:hAnsi="標楷體"/>
        </w:rPr>
        <w:t>為落實各項政策內涵</w:t>
      </w:r>
      <w:r w:rsidRPr="00C2182D">
        <w:rPr>
          <w:rFonts w:hAnsi="標楷體" w:hint="eastAsia"/>
        </w:rPr>
        <w:t>，採取「</w:t>
      </w:r>
      <w:r w:rsidRPr="00C2182D">
        <w:rPr>
          <w:rFonts w:hAnsi="標楷體"/>
        </w:rPr>
        <w:t>中央引導地方主導的模式</w:t>
      </w:r>
      <w:r w:rsidRPr="00C2182D">
        <w:rPr>
          <w:rFonts w:hAnsi="標楷體" w:hint="eastAsia"/>
        </w:rPr>
        <w:t>」，「</w:t>
      </w:r>
      <w:r w:rsidRPr="00C2182D">
        <w:rPr>
          <w:rFonts w:hAnsi="標楷體"/>
        </w:rPr>
        <w:t>中央政府視全國性之住宅發展趨勢及政策需求，適度引導及協助地方政府推動住宅建設</w:t>
      </w:r>
      <w:r w:rsidRPr="00C2182D">
        <w:rPr>
          <w:rFonts w:hAnsi="標楷體" w:hint="eastAsia"/>
        </w:rPr>
        <w:t>」</w:t>
      </w:r>
      <w:r w:rsidRPr="00C2182D">
        <w:rPr>
          <w:rFonts w:hAnsi="標楷體"/>
        </w:rPr>
        <w:t>。</w:t>
      </w:r>
      <w:r w:rsidRPr="00C2182D">
        <w:rPr>
          <w:rFonts w:hAnsi="標楷體" w:hint="eastAsia"/>
        </w:rPr>
        <w:t>又依住宅法第2條第2項規定，「住宅政策與全國性住宅計畫之擬訂及執行」、「直轄市、縣（市）住宅業務之補助、督導及協助辦理」、「全國性住宅相關資訊之蒐集、分析及公布」俱屬內政部權責。</w:t>
      </w:r>
    </w:p>
    <w:p w14:paraId="7E45CB64" w14:textId="66553E58" w:rsidR="00A830BF" w:rsidRPr="00C2182D" w:rsidRDefault="00A830BF" w:rsidP="00DE4238">
      <w:pPr>
        <w:pStyle w:val="3"/>
      </w:pPr>
      <w:r w:rsidRPr="00C2182D">
        <w:rPr>
          <w:rFonts w:hint="eastAsia"/>
        </w:rPr>
        <w:t>是</w:t>
      </w:r>
      <w:proofErr w:type="gramStart"/>
      <w:r w:rsidRPr="00C2182D">
        <w:rPr>
          <w:rFonts w:hint="eastAsia"/>
        </w:rPr>
        <w:t>以</w:t>
      </w:r>
      <w:proofErr w:type="gramEnd"/>
      <w:r w:rsidRPr="00C2182D">
        <w:rPr>
          <w:rFonts w:hint="eastAsia"/>
        </w:rPr>
        <w:t>，住宅業務雖屬地方自治事項，然中央主管機關負責整體住宅政策之擬訂</w:t>
      </w:r>
      <w:r w:rsidR="003769FD" w:rsidRPr="00C2182D">
        <w:rPr>
          <w:rFonts w:hint="eastAsia"/>
        </w:rPr>
        <w:t>及負督導之責</w:t>
      </w:r>
      <w:r w:rsidRPr="00C2182D">
        <w:rPr>
          <w:rFonts w:hint="eastAsia"/>
        </w:rPr>
        <w:t>，為遏止投機炒作歪風，並維護整體住宅政策之一致性，使</w:t>
      </w:r>
      <w:r w:rsidR="00EC70C2" w:rsidRPr="00C2182D">
        <w:rPr>
          <w:rFonts w:hint="eastAsia"/>
        </w:rPr>
        <w:t>政府</w:t>
      </w:r>
      <w:r w:rsidRPr="00C2182D">
        <w:rPr>
          <w:rFonts w:hint="eastAsia"/>
        </w:rPr>
        <w:t>住宅資源有效運用，內政部</w:t>
      </w:r>
      <w:r w:rsidR="00EC70C2" w:rsidRPr="00C2182D">
        <w:rPr>
          <w:rFonts w:hint="eastAsia"/>
        </w:rPr>
        <w:t>除應</w:t>
      </w:r>
      <w:r w:rsidRPr="00C2182D">
        <w:rPr>
          <w:rFonts w:hint="eastAsia"/>
        </w:rPr>
        <w:t>持續關注「板橋浮洲」與「機場捷運A7站」法拍移轉案件外，</w:t>
      </w:r>
      <w:proofErr w:type="gramStart"/>
      <w:r w:rsidRPr="00C2182D">
        <w:rPr>
          <w:rFonts w:hint="eastAsia"/>
        </w:rPr>
        <w:t>該部</w:t>
      </w:r>
      <w:r w:rsidR="00EC70C2" w:rsidRPr="00C2182D">
        <w:rPr>
          <w:rFonts w:hint="eastAsia"/>
        </w:rPr>
        <w:t>宜</w:t>
      </w:r>
      <w:r w:rsidRPr="00C2182D">
        <w:rPr>
          <w:rFonts w:hint="eastAsia"/>
        </w:rPr>
        <w:t>提醒</w:t>
      </w:r>
      <w:proofErr w:type="gramEnd"/>
      <w:r w:rsidRPr="00C2182D">
        <w:rPr>
          <w:rFonts w:hint="eastAsia"/>
        </w:rPr>
        <w:t>興辦出售式合宜住宅之地方政府注意「閉鎖期」內有無異常法拍移轉案件，並應持續精進</w:t>
      </w:r>
      <w:proofErr w:type="gramStart"/>
      <w:r w:rsidR="00EC70C2" w:rsidRPr="00C2182D">
        <w:rPr>
          <w:rFonts w:hint="eastAsia"/>
        </w:rPr>
        <w:t>中央</w:t>
      </w:r>
      <w:r w:rsidRPr="00C2182D">
        <w:rPr>
          <w:rFonts w:hint="eastAsia"/>
        </w:rPr>
        <w:t>督管措施</w:t>
      </w:r>
      <w:proofErr w:type="gramEnd"/>
      <w:r w:rsidRPr="00C2182D">
        <w:rPr>
          <w:rFonts w:hint="eastAsia"/>
        </w:rPr>
        <w:t>，以達整體住宅政策之預期目標。</w:t>
      </w:r>
    </w:p>
    <w:p w14:paraId="2A59AFD1" w14:textId="77777777" w:rsidR="00853244" w:rsidRPr="00C2182D" w:rsidRDefault="00853244">
      <w:pPr>
        <w:widowControl/>
        <w:overflowPunct/>
        <w:autoSpaceDE/>
        <w:autoSpaceDN/>
        <w:jc w:val="left"/>
        <w:rPr>
          <w:rFonts w:hAnsi="Arial"/>
          <w:bCs/>
          <w:kern w:val="32"/>
          <w:szCs w:val="52"/>
        </w:rPr>
      </w:pPr>
      <w:bookmarkStart w:id="77" w:name="_Toc524895648"/>
      <w:bookmarkStart w:id="78" w:name="_Toc524896194"/>
      <w:bookmarkStart w:id="79" w:name="_Toc524896224"/>
      <w:bookmarkStart w:id="80" w:name="_Toc524902734"/>
      <w:bookmarkStart w:id="81" w:name="_Toc525066148"/>
      <w:bookmarkStart w:id="82" w:name="_Toc525070839"/>
      <w:bookmarkStart w:id="83" w:name="_Toc525938379"/>
      <w:bookmarkStart w:id="84" w:name="_Toc525939227"/>
      <w:bookmarkStart w:id="85" w:name="_Toc525939732"/>
      <w:bookmarkStart w:id="86" w:name="_Toc529218272"/>
      <w:bookmarkStart w:id="87" w:name="_Toc529222689"/>
      <w:bookmarkStart w:id="88" w:name="_Toc529223111"/>
      <w:bookmarkStart w:id="89" w:name="_Toc529223862"/>
      <w:bookmarkStart w:id="90" w:name="_Toc529228265"/>
      <w:bookmarkStart w:id="91" w:name="_Toc2400395"/>
      <w:bookmarkStart w:id="92" w:name="_Toc4316189"/>
      <w:bookmarkStart w:id="93" w:name="_Toc4473330"/>
      <w:bookmarkStart w:id="94" w:name="_Toc69556897"/>
      <w:bookmarkStart w:id="95" w:name="_Toc69556946"/>
      <w:bookmarkStart w:id="96" w:name="_Toc69609820"/>
      <w:bookmarkStart w:id="97" w:name="_Toc70241816"/>
      <w:bookmarkStart w:id="98" w:name="_Toc70242205"/>
      <w:bookmarkStart w:id="99" w:name="_Toc421794875"/>
      <w:bookmarkStart w:id="100" w:name="_Toc422834160"/>
      <w:bookmarkEnd w:id="60"/>
      <w:r w:rsidRPr="00C2182D">
        <w:br w:type="page"/>
      </w:r>
    </w:p>
    <w:p w14:paraId="6C9CCDBD" w14:textId="47B5F3E0" w:rsidR="00E25849" w:rsidRPr="00C2182D" w:rsidRDefault="00A830BF" w:rsidP="004E05A1">
      <w:pPr>
        <w:pStyle w:val="1"/>
        <w:ind w:left="2380" w:hanging="2380"/>
      </w:pPr>
      <w:r w:rsidRPr="00C2182D">
        <w:rPr>
          <w:rFonts w:hint="eastAsia"/>
        </w:rPr>
        <w:lastRenderedPageBreak/>
        <w:t>處理辦法：</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568DB05D" w14:textId="2DE205A2" w:rsidR="00FB7770" w:rsidRPr="00C2182D" w:rsidRDefault="00FB7770" w:rsidP="00770453">
      <w:pPr>
        <w:pStyle w:val="2"/>
        <w:spacing w:beforeLines="25" w:before="114"/>
        <w:ind w:left="1020" w:hanging="680"/>
      </w:pPr>
      <w:bookmarkStart w:id="101" w:name="_Toc524895649"/>
      <w:bookmarkStart w:id="102" w:name="_Toc524896195"/>
      <w:bookmarkStart w:id="103" w:name="_Toc524896225"/>
      <w:bookmarkStart w:id="104" w:name="_Toc70241820"/>
      <w:bookmarkStart w:id="105" w:name="_Toc70242209"/>
      <w:bookmarkStart w:id="106" w:name="_Toc421794876"/>
      <w:bookmarkStart w:id="107" w:name="_Toc421795442"/>
      <w:bookmarkStart w:id="108" w:name="_Toc421796023"/>
      <w:bookmarkStart w:id="109" w:name="_Toc422728958"/>
      <w:bookmarkStart w:id="110" w:name="_Toc422834161"/>
      <w:bookmarkStart w:id="111" w:name="_Toc2400396"/>
      <w:bookmarkStart w:id="112" w:name="_Toc4316190"/>
      <w:bookmarkStart w:id="113" w:name="_Toc4473331"/>
      <w:bookmarkStart w:id="114" w:name="_Toc69556898"/>
      <w:bookmarkStart w:id="115" w:name="_Toc69556947"/>
      <w:bookmarkStart w:id="116" w:name="_Toc69609821"/>
      <w:bookmarkStart w:id="117" w:name="_Toc70241817"/>
      <w:bookmarkStart w:id="118" w:name="_Toc70242206"/>
      <w:bookmarkStart w:id="119" w:name="_Toc524902735"/>
      <w:bookmarkStart w:id="120" w:name="_Toc525066149"/>
      <w:bookmarkStart w:id="121" w:name="_Toc525070840"/>
      <w:bookmarkStart w:id="122" w:name="_Toc525938380"/>
      <w:bookmarkStart w:id="123" w:name="_Toc525939228"/>
      <w:bookmarkStart w:id="124" w:name="_Toc525939733"/>
      <w:bookmarkStart w:id="125" w:name="_Toc529218273"/>
      <w:bookmarkStart w:id="126" w:name="_Toc529222690"/>
      <w:bookmarkStart w:id="127" w:name="_Toc529223112"/>
      <w:bookmarkStart w:id="128" w:name="_Toc529223863"/>
      <w:bookmarkStart w:id="129" w:name="_Toc529228266"/>
      <w:bookmarkEnd w:id="101"/>
      <w:bookmarkEnd w:id="102"/>
      <w:bookmarkEnd w:id="103"/>
      <w:r w:rsidRPr="00C2182D">
        <w:rPr>
          <w:rFonts w:hint="eastAsia"/>
        </w:rPr>
        <w:t>調查意見</w:t>
      </w:r>
      <w:r w:rsidR="00BD47E9" w:rsidRPr="00C2182D">
        <w:rPr>
          <w:rFonts w:hint="eastAsia"/>
        </w:rPr>
        <w:t>一、二</w:t>
      </w:r>
      <w:r w:rsidRPr="00C2182D">
        <w:rPr>
          <w:rFonts w:hint="eastAsia"/>
        </w:rPr>
        <w:t>，提案</w:t>
      </w:r>
      <w:r w:rsidR="00BD47E9" w:rsidRPr="00C2182D">
        <w:rPr>
          <w:rFonts w:hint="eastAsia"/>
        </w:rPr>
        <w:t>分別</w:t>
      </w:r>
      <w:r w:rsidRPr="00C2182D">
        <w:rPr>
          <w:rFonts w:hint="eastAsia"/>
        </w:rPr>
        <w:t>糾正</w:t>
      </w:r>
      <w:r w:rsidR="00BD47E9" w:rsidRPr="00C2182D">
        <w:rPr>
          <w:rFonts w:hint="eastAsia"/>
        </w:rPr>
        <w:t>內政部</w:t>
      </w:r>
      <w:r w:rsidR="00BD47E9" w:rsidRPr="00C2182D">
        <w:rPr>
          <w:rFonts w:hAnsi="標楷體" w:hint="eastAsia"/>
        </w:rPr>
        <w:t>、</w:t>
      </w:r>
      <w:r w:rsidR="00BD47E9" w:rsidRPr="00C2182D">
        <w:rPr>
          <w:rFonts w:hint="eastAsia"/>
        </w:rPr>
        <w:t>國家發展委員會</w:t>
      </w:r>
      <w:r w:rsidRPr="00C2182D">
        <w:rPr>
          <w:rFonts w:hAnsi="標楷體" w:hint="eastAsia"/>
        </w:rPr>
        <w:t>。</w:t>
      </w:r>
      <w:bookmarkEnd w:id="104"/>
      <w:bookmarkEnd w:id="105"/>
      <w:bookmarkEnd w:id="106"/>
      <w:bookmarkEnd w:id="107"/>
      <w:bookmarkEnd w:id="108"/>
      <w:bookmarkEnd w:id="109"/>
      <w:bookmarkEnd w:id="110"/>
    </w:p>
    <w:p w14:paraId="14B3BE6C" w14:textId="0E8275D9" w:rsidR="00E25849" w:rsidRPr="00C2182D" w:rsidRDefault="00E25849">
      <w:pPr>
        <w:pStyle w:val="2"/>
      </w:pPr>
      <w:bookmarkStart w:id="130" w:name="_Toc421794877"/>
      <w:bookmarkStart w:id="131" w:name="_Toc421795443"/>
      <w:bookmarkStart w:id="132" w:name="_Toc421796024"/>
      <w:bookmarkStart w:id="133" w:name="_Toc422728959"/>
      <w:bookmarkStart w:id="134" w:name="_Toc422834162"/>
      <w:r w:rsidRPr="00C2182D">
        <w:rPr>
          <w:rFonts w:hint="eastAsia"/>
        </w:rPr>
        <w:t>調查意見</w:t>
      </w:r>
      <w:proofErr w:type="gramStart"/>
      <w:r w:rsidR="006607DE" w:rsidRPr="00C2182D">
        <w:rPr>
          <w:rFonts w:hint="eastAsia"/>
        </w:rPr>
        <w:t>三</w:t>
      </w:r>
      <w:proofErr w:type="gramEnd"/>
      <w:r w:rsidRPr="00C2182D">
        <w:rPr>
          <w:rFonts w:hint="eastAsia"/>
        </w:rPr>
        <w:t>，函請</w:t>
      </w:r>
      <w:r w:rsidR="006607DE" w:rsidRPr="00C2182D">
        <w:rPr>
          <w:rFonts w:hint="eastAsia"/>
        </w:rPr>
        <w:t>內政部</w:t>
      </w:r>
      <w:r w:rsidRPr="00C2182D">
        <w:rPr>
          <w:rFonts w:hint="eastAsia"/>
        </w:rPr>
        <w:t>確實檢討改進</w:t>
      </w:r>
      <w:proofErr w:type="gramStart"/>
      <w:r w:rsidRPr="00C2182D">
        <w:rPr>
          <w:rFonts w:hint="eastAsia"/>
        </w:rPr>
        <w:t>見復。</w:t>
      </w:r>
      <w:bookmarkEnd w:id="111"/>
      <w:bookmarkEnd w:id="112"/>
      <w:bookmarkEnd w:id="113"/>
      <w:bookmarkEnd w:id="114"/>
      <w:bookmarkEnd w:id="115"/>
      <w:bookmarkEnd w:id="116"/>
      <w:bookmarkEnd w:id="117"/>
      <w:bookmarkEnd w:id="118"/>
      <w:bookmarkEnd w:id="130"/>
      <w:bookmarkEnd w:id="131"/>
      <w:bookmarkEnd w:id="132"/>
      <w:bookmarkEnd w:id="133"/>
      <w:bookmarkEnd w:id="134"/>
      <w:proofErr w:type="gramEnd"/>
    </w:p>
    <w:p w14:paraId="78A8E8B3" w14:textId="0392801D" w:rsidR="0031455E" w:rsidRPr="00C2182D" w:rsidRDefault="003769FD" w:rsidP="00560DDA">
      <w:pPr>
        <w:pStyle w:val="2"/>
      </w:pPr>
      <w:r w:rsidRPr="00C2182D">
        <w:rPr>
          <w:rFonts w:hint="eastAsia"/>
        </w:rPr>
        <w:t>抄</w:t>
      </w:r>
      <w:r w:rsidR="0031455E" w:rsidRPr="00C2182D">
        <w:rPr>
          <w:rFonts w:hint="eastAsia"/>
        </w:rPr>
        <w:t>調查意見</w:t>
      </w:r>
      <w:r w:rsidR="006607DE" w:rsidRPr="00C2182D">
        <w:rPr>
          <w:rFonts w:hint="eastAsia"/>
        </w:rPr>
        <w:t>一</w:t>
      </w:r>
      <w:r w:rsidR="00853244" w:rsidRPr="00C2182D">
        <w:rPr>
          <w:rFonts w:hint="eastAsia"/>
        </w:rPr>
        <w:t>，檢附調查報告附表一</w:t>
      </w:r>
      <w:r w:rsidR="006607DE" w:rsidRPr="00C2182D">
        <w:rPr>
          <w:rFonts w:hAnsi="標楷體" w:hint="eastAsia"/>
        </w:rPr>
        <w:t>、</w:t>
      </w:r>
      <w:r w:rsidR="00853244" w:rsidRPr="00C2182D">
        <w:rPr>
          <w:rFonts w:hAnsi="標楷體" w:hint="eastAsia"/>
        </w:rPr>
        <w:t>附表二</w:t>
      </w:r>
      <w:r w:rsidR="005C42B0" w:rsidRPr="00C2182D">
        <w:rPr>
          <w:rFonts w:hAnsi="標楷體" w:hint="eastAsia"/>
        </w:rPr>
        <w:t>及</w:t>
      </w:r>
      <w:r w:rsidR="00853244" w:rsidRPr="00C2182D">
        <w:rPr>
          <w:rFonts w:hAnsi="標楷體" w:hint="eastAsia"/>
        </w:rPr>
        <w:t>新北地院提供</w:t>
      </w:r>
      <w:r w:rsidR="006607DE" w:rsidRPr="00C2182D">
        <w:rPr>
          <w:rFonts w:hAnsi="標楷體" w:hint="eastAsia"/>
        </w:rPr>
        <w:t>「板橋浮洲合宜住宅</w:t>
      </w:r>
      <w:r w:rsidR="005C42B0" w:rsidRPr="00C2182D">
        <w:rPr>
          <w:rFonts w:hAnsi="標楷體" w:hint="eastAsia"/>
        </w:rPr>
        <w:t>法拍</w:t>
      </w:r>
      <w:r w:rsidR="00192AC6" w:rsidRPr="00C2182D">
        <w:rPr>
          <w:rFonts w:hAnsi="標楷體" w:hint="eastAsia"/>
        </w:rPr>
        <w:t>不點交3</w:t>
      </w:r>
      <w:r w:rsidR="00192AC6" w:rsidRPr="00C2182D">
        <w:rPr>
          <w:rFonts w:hAnsi="標楷體"/>
        </w:rPr>
        <w:t>9</w:t>
      </w:r>
      <w:r w:rsidR="005C42B0" w:rsidRPr="00C2182D">
        <w:rPr>
          <w:rFonts w:hAnsi="標楷體" w:hint="eastAsia"/>
        </w:rPr>
        <w:t>件</w:t>
      </w:r>
      <w:r w:rsidR="006607DE" w:rsidRPr="00C2182D">
        <w:rPr>
          <w:rFonts w:hAnsi="標楷體" w:hint="eastAsia"/>
        </w:rPr>
        <w:t>租約</w:t>
      </w:r>
      <w:r w:rsidR="00160512" w:rsidRPr="00C2182D">
        <w:rPr>
          <w:rFonts w:hAnsi="標楷體" w:hint="eastAsia"/>
        </w:rPr>
        <w:t>影本</w:t>
      </w:r>
      <w:r w:rsidR="006607DE" w:rsidRPr="00C2182D">
        <w:rPr>
          <w:rFonts w:hAnsi="標楷體" w:hint="eastAsia"/>
        </w:rPr>
        <w:t>」</w:t>
      </w:r>
      <w:r w:rsidR="00696C80" w:rsidRPr="00C2182D">
        <w:rPr>
          <w:rFonts w:hAnsi="標楷體" w:hint="eastAsia"/>
        </w:rPr>
        <w:t>等資料</w:t>
      </w:r>
      <w:r w:rsidR="0031455E" w:rsidRPr="00C2182D">
        <w:rPr>
          <w:rFonts w:hint="eastAsia"/>
        </w:rPr>
        <w:t>，函請</w:t>
      </w:r>
      <w:r w:rsidR="006607DE" w:rsidRPr="00C2182D">
        <w:rPr>
          <w:rFonts w:hint="eastAsia"/>
        </w:rPr>
        <w:t>法務部轉所屬偵查</w:t>
      </w:r>
      <w:r w:rsidR="005C42B0" w:rsidRPr="00C2182D">
        <w:rPr>
          <w:rFonts w:hAnsi="標楷體" w:hint="eastAsia"/>
        </w:rPr>
        <w:t>「由</w:t>
      </w:r>
      <w:r w:rsidR="005C42B0" w:rsidRPr="00C2182D">
        <w:rPr>
          <w:rFonts w:hint="eastAsia"/>
        </w:rPr>
        <w:t>債權人拍定的</w:t>
      </w:r>
      <w:r w:rsidR="006137FD" w:rsidRPr="00C2182D">
        <w:rPr>
          <w:rFonts w:hint="eastAsia"/>
        </w:rPr>
        <w:t>3</w:t>
      </w:r>
      <w:r w:rsidR="006137FD" w:rsidRPr="00C2182D">
        <w:t>9</w:t>
      </w:r>
      <w:r w:rsidR="006137FD" w:rsidRPr="00C2182D">
        <w:rPr>
          <w:rFonts w:hint="eastAsia"/>
        </w:rPr>
        <w:t>件</w:t>
      </w:r>
      <w:r w:rsidR="00696C80" w:rsidRPr="00C2182D">
        <w:rPr>
          <w:rFonts w:hint="eastAsia"/>
        </w:rPr>
        <w:t>法拍</w:t>
      </w:r>
      <w:r w:rsidR="00204A01" w:rsidRPr="00C2182D">
        <w:rPr>
          <w:rFonts w:hint="eastAsia"/>
        </w:rPr>
        <w:t>移轉</w:t>
      </w:r>
      <w:r w:rsidR="00696C80" w:rsidRPr="00C2182D">
        <w:rPr>
          <w:rFonts w:hint="eastAsia"/>
        </w:rPr>
        <w:t>案</w:t>
      </w:r>
      <w:r w:rsidR="005C42B0" w:rsidRPr="00C2182D">
        <w:rPr>
          <w:rFonts w:hAnsi="標楷體" w:hint="eastAsia"/>
        </w:rPr>
        <w:t>」</w:t>
      </w:r>
      <w:r w:rsidR="00696C80" w:rsidRPr="00C2182D">
        <w:rPr>
          <w:rFonts w:hint="eastAsia"/>
        </w:rPr>
        <w:t>相關</w:t>
      </w:r>
      <w:r w:rsidR="00204A01" w:rsidRPr="00C2182D">
        <w:rPr>
          <w:rFonts w:hint="eastAsia"/>
        </w:rPr>
        <w:t>行為人</w:t>
      </w:r>
      <w:r w:rsidR="006607DE" w:rsidRPr="00C2182D">
        <w:rPr>
          <w:rFonts w:hint="eastAsia"/>
        </w:rPr>
        <w:t>是否涉有</w:t>
      </w:r>
      <w:r w:rsidR="005C42B0" w:rsidRPr="00C2182D">
        <w:rPr>
          <w:rFonts w:hint="eastAsia"/>
        </w:rPr>
        <w:t>偽造文書等罪嫌</w:t>
      </w:r>
      <w:r w:rsidR="007E57AB" w:rsidRPr="00C2182D">
        <w:rPr>
          <w:rFonts w:hint="eastAsia"/>
        </w:rPr>
        <w:t>，並將偵查結果</w:t>
      </w:r>
      <w:proofErr w:type="gramStart"/>
      <w:r w:rsidR="007E57AB" w:rsidRPr="00C2182D">
        <w:rPr>
          <w:rFonts w:hint="eastAsia"/>
        </w:rPr>
        <w:t>函復本院</w:t>
      </w:r>
      <w:proofErr w:type="gramEnd"/>
      <w:r w:rsidR="006607DE" w:rsidRPr="00C2182D">
        <w:rPr>
          <w:rFonts w:hint="eastAsia"/>
        </w:rPr>
        <w:t>。</w:t>
      </w:r>
    </w:p>
    <w:bookmarkEnd w:id="119"/>
    <w:bookmarkEnd w:id="120"/>
    <w:bookmarkEnd w:id="121"/>
    <w:bookmarkEnd w:id="122"/>
    <w:bookmarkEnd w:id="123"/>
    <w:bookmarkEnd w:id="124"/>
    <w:bookmarkEnd w:id="125"/>
    <w:bookmarkEnd w:id="126"/>
    <w:bookmarkEnd w:id="127"/>
    <w:bookmarkEnd w:id="128"/>
    <w:bookmarkEnd w:id="129"/>
    <w:p w14:paraId="1E49BD9D" w14:textId="77777777" w:rsidR="00770453" w:rsidRPr="00C2182D" w:rsidRDefault="00770453" w:rsidP="00770453">
      <w:pPr>
        <w:pStyle w:val="aa"/>
        <w:spacing w:beforeLines="50" w:before="228" w:afterLines="100" w:after="457"/>
        <w:ind w:leftChars="1100" w:left="3742"/>
        <w:rPr>
          <w:b w:val="0"/>
          <w:bCs/>
          <w:snapToGrid/>
          <w:spacing w:val="12"/>
          <w:kern w:val="0"/>
          <w:sz w:val="40"/>
        </w:rPr>
      </w:pPr>
    </w:p>
    <w:p w14:paraId="0DFBEA08" w14:textId="69B08ABE" w:rsidR="00E25849" w:rsidRPr="00C2182D" w:rsidRDefault="00E25849" w:rsidP="00770453">
      <w:pPr>
        <w:pStyle w:val="aa"/>
        <w:spacing w:beforeLines="50" w:before="228" w:afterLines="100" w:after="457"/>
        <w:ind w:leftChars="1100" w:left="3742"/>
        <w:rPr>
          <w:b w:val="0"/>
          <w:bCs/>
          <w:snapToGrid/>
          <w:spacing w:val="12"/>
          <w:kern w:val="0"/>
          <w:sz w:val="40"/>
        </w:rPr>
      </w:pPr>
      <w:r w:rsidRPr="00C2182D">
        <w:rPr>
          <w:rFonts w:hint="eastAsia"/>
          <w:b w:val="0"/>
          <w:bCs/>
          <w:snapToGrid/>
          <w:spacing w:val="12"/>
          <w:kern w:val="0"/>
          <w:sz w:val="40"/>
        </w:rPr>
        <w:t>調查委員：</w:t>
      </w:r>
      <w:r w:rsidR="00891F8A" w:rsidRPr="00C2182D">
        <w:rPr>
          <w:rFonts w:hint="eastAsia"/>
          <w:b w:val="0"/>
          <w:bCs/>
          <w:snapToGrid/>
          <w:spacing w:val="12"/>
          <w:kern w:val="0"/>
          <w:sz w:val="40"/>
        </w:rPr>
        <w:t>施錦芳</w:t>
      </w:r>
    </w:p>
    <w:p w14:paraId="1511EC44" w14:textId="5BCA00A0" w:rsidR="00891F8A" w:rsidRPr="00C2182D" w:rsidRDefault="00891F8A" w:rsidP="00770453">
      <w:pPr>
        <w:pStyle w:val="aa"/>
        <w:spacing w:beforeLines="50" w:before="228" w:afterLines="100" w:after="457"/>
        <w:ind w:leftChars="1100" w:left="3742"/>
        <w:rPr>
          <w:b w:val="0"/>
          <w:bCs/>
          <w:snapToGrid/>
          <w:spacing w:val="12"/>
          <w:kern w:val="0"/>
          <w:sz w:val="40"/>
        </w:rPr>
      </w:pPr>
      <w:r w:rsidRPr="00C2182D">
        <w:rPr>
          <w:rFonts w:hint="eastAsia"/>
          <w:b w:val="0"/>
          <w:bCs/>
          <w:snapToGrid/>
          <w:spacing w:val="12"/>
          <w:kern w:val="0"/>
          <w:sz w:val="40"/>
        </w:rPr>
        <w:t xml:space="preserve">          王麗珍</w:t>
      </w:r>
    </w:p>
    <w:p w14:paraId="144DFF03" w14:textId="77777777" w:rsidR="00770453" w:rsidRPr="00C2182D" w:rsidRDefault="00770453" w:rsidP="00770453">
      <w:pPr>
        <w:pStyle w:val="aa"/>
        <w:spacing w:before="0" w:after="0"/>
        <w:ind w:leftChars="1100" w:left="3742"/>
        <w:rPr>
          <w:rFonts w:ascii="Times New Roman"/>
          <w:b w:val="0"/>
          <w:bCs/>
          <w:snapToGrid/>
          <w:spacing w:val="0"/>
          <w:kern w:val="0"/>
          <w:sz w:val="40"/>
        </w:rPr>
      </w:pPr>
    </w:p>
    <w:p w14:paraId="2CA6FD28" w14:textId="14E8A389" w:rsidR="00B77D18" w:rsidRPr="00C2182D" w:rsidRDefault="00E25849" w:rsidP="00D379B6">
      <w:pPr>
        <w:pStyle w:val="af0"/>
        <w:rPr>
          <w:rFonts w:hAnsi="標楷體"/>
          <w:sz w:val="24"/>
          <w:szCs w:val="24"/>
        </w:rPr>
      </w:pPr>
      <w:r w:rsidRPr="00C2182D">
        <w:rPr>
          <w:rFonts w:hAnsi="標楷體" w:hint="eastAsia"/>
          <w:bCs/>
        </w:rPr>
        <w:t>中</w:t>
      </w:r>
      <w:r w:rsidR="00B5484D" w:rsidRPr="00C2182D">
        <w:rPr>
          <w:rFonts w:hAnsi="標楷體" w:hint="eastAsia"/>
          <w:bCs/>
        </w:rPr>
        <w:t xml:space="preserve">  </w:t>
      </w:r>
      <w:r w:rsidRPr="00C2182D">
        <w:rPr>
          <w:rFonts w:hAnsi="標楷體" w:hint="eastAsia"/>
          <w:bCs/>
        </w:rPr>
        <w:t>華</w:t>
      </w:r>
      <w:r w:rsidR="00B5484D" w:rsidRPr="00C2182D">
        <w:rPr>
          <w:rFonts w:hAnsi="標楷體" w:hint="eastAsia"/>
          <w:bCs/>
        </w:rPr>
        <w:t xml:space="preserve">  </w:t>
      </w:r>
      <w:r w:rsidRPr="00C2182D">
        <w:rPr>
          <w:rFonts w:hAnsi="標楷體" w:hint="eastAsia"/>
          <w:bCs/>
        </w:rPr>
        <w:t>民</w:t>
      </w:r>
      <w:r w:rsidR="00B5484D" w:rsidRPr="00C2182D">
        <w:rPr>
          <w:rFonts w:hAnsi="標楷體" w:hint="eastAsia"/>
          <w:bCs/>
        </w:rPr>
        <w:t xml:space="preserve">  </w:t>
      </w:r>
      <w:r w:rsidRPr="00C2182D">
        <w:rPr>
          <w:rFonts w:hAnsi="標楷體" w:hint="eastAsia"/>
          <w:bCs/>
        </w:rPr>
        <w:t xml:space="preserve">國　</w:t>
      </w:r>
      <w:r w:rsidR="001E74C2" w:rsidRPr="00C2182D">
        <w:rPr>
          <w:rFonts w:hAnsi="標楷體" w:hint="eastAsia"/>
          <w:bCs/>
        </w:rPr>
        <w:t>1</w:t>
      </w:r>
      <w:r w:rsidR="006607DE" w:rsidRPr="00C2182D">
        <w:rPr>
          <w:rFonts w:hAnsi="標楷體"/>
          <w:bCs/>
        </w:rPr>
        <w:t>10</w:t>
      </w:r>
      <w:r w:rsidRPr="00C2182D">
        <w:rPr>
          <w:rFonts w:hAnsi="標楷體" w:hint="eastAsia"/>
          <w:bCs/>
        </w:rPr>
        <w:t xml:space="preserve">　年　</w:t>
      </w:r>
      <w:r w:rsidR="006607DE" w:rsidRPr="00C2182D">
        <w:rPr>
          <w:rFonts w:hAnsi="標楷體" w:hint="eastAsia"/>
          <w:bCs/>
        </w:rPr>
        <w:t>1</w:t>
      </w:r>
      <w:r w:rsidR="006607DE" w:rsidRPr="00C2182D">
        <w:rPr>
          <w:rFonts w:hAnsi="標楷體"/>
          <w:bCs/>
        </w:rPr>
        <w:t>0</w:t>
      </w:r>
      <w:r w:rsidR="00A07B4B" w:rsidRPr="00C2182D">
        <w:rPr>
          <w:rFonts w:hAnsi="標楷體" w:hint="eastAsia"/>
          <w:bCs/>
        </w:rPr>
        <w:t xml:space="preserve"> </w:t>
      </w:r>
      <w:r w:rsidRPr="00C2182D">
        <w:rPr>
          <w:rFonts w:hAnsi="標楷體" w:hint="eastAsia"/>
          <w:bCs/>
        </w:rPr>
        <w:t xml:space="preserve">　月</w:t>
      </w:r>
      <w:r w:rsidR="00891F8A" w:rsidRPr="00C2182D">
        <w:rPr>
          <w:rFonts w:hAnsi="標楷體" w:hint="eastAsia"/>
          <w:bCs/>
        </w:rPr>
        <w:t xml:space="preserve"> </w:t>
      </w:r>
      <w:r w:rsidR="00891F8A" w:rsidRPr="00C2182D">
        <w:rPr>
          <w:rFonts w:hAnsi="標楷體"/>
          <w:bCs/>
        </w:rPr>
        <w:t xml:space="preserve"> </w:t>
      </w:r>
      <w:r w:rsidR="00891F8A" w:rsidRPr="00C2182D">
        <w:rPr>
          <w:rFonts w:hAnsi="標楷體" w:hint="eastAsia"/>
          <w:bCs/>
        </w:rPr>
        <w:t>1</w:t>
      </w:r>
      <w:r w:rsidR="00891F8A" w:rsidRPr="00C2182D">
        <w:rPr>
          <w:rFonts w:hAnsi="標楷體"/>
          <w:bCs/>
        </w:rPr>
        <w:t xml:space="preserve">9  </w:t>
      </w:r>
      <w:r w:rsidRPr="00C2182D">
        <w:rPr>
          <w:rFonts w:hAnsi="標楷體" w:hint="eastAsia"/>
          <w:bCs/>
        </w:rPr>
        <w:t>日</w:t>
      </w:r>
    </w:p>
    <w:sectPr w:rsidR="00B77D18" w:rsidRPr="00C2182D" w:rsidSect="00F74C5F">
      <w:footerReference w:type="default" r:id="rId10"/>
      <w:pgSz w:w="11907" w:h="16840" w:code="9"/>
      <w:pgMar w:top="1701" w:right="1418" w:bottom="1418" w:left="1418" w:header="851" w:footer="851" w:gutter="227"/>
      <w:pgNumType w:start="63"/>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BF131" w14:textId="77777777" w:rsidR="001D1BD8" w:rsidRDefault="001D1BD8">
      <w:r>
        <w:separator/>
      </w:r>
    </w:p>
  </w:endnote>
  <w:endnote w:type="continuationSeparator" w:id="0">
    <w:p w14:paraId="55E342C9" w14:textId="77777777" w:rsidR="001D1BD8" w:rsidRDefault="001D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C75B9" w14:textId="77777777" w:rsidR="00D67831" w:rsidRDefault="00D67831">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2182D">
      <w:rPr>
        <w:rStyle w:val="ac"/>
        <w:noProof/>
        <w:sz w:val="24"/>
      </w:rPr>
      <w:t>64</w:t>
    </w:r>
    <w:r>
      <w:rPr>
        <w:rStyle w:val="ac"/>
        <w:sz w:val="24"/>
      </w:rPr>
      <w:fldChar w:fldCharType="end"/>
    </w:r>
  </w:p>
  <w:p w14:paraId="5EED358A" w14:textId="77777777" w:rsidR="00D67831" w:rsidRDefault="00D6783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10A7F" w14:textId="77777777" w:rsidR="001D1BD8" w:rsidRDefault="001D1BD8">
      <w:r>
        <w:separator/>
      </w:r>
    </w:p>
  </w:footnote>
  <w:footnote w:type="continuationSeparator" w:id="0">
    <w:p w14:paraId="38DF9D5A" w14:textId="77777777" w:rsidR="001D1BD8" w:rsidRDefault="001D1BD8">
      <w:r>
        <w:continuationSeparator/>
      </w:r>
    </w:p>
  </w:footnote>
  <w:footnote w:id="1">
    <w:p w14:paraId="48316053" w14:textId="77777777" w:rsidR="00D67831" w:rsidRDefault="00D67831">
      <w:pPr>
        <w:pStyle w:val="afe"/>
      </w:pPr>
      <w:r>
        <w:rPr>
          <w:rStyle w:val="aff0"/>
        </w:rPr>
        <w:footnoteRef/>
      </w:r>
      <w:r>
        <w:t xml:space="preserve"> </w:t>
      </w:r>
      <w:r>
        <w:rPr>
          <w:rFonts w:hint="eastAsia"/>
        </w:rPr>
        <w:t>參見</w:t>
      </w:r>
      <w:r w:rsidRPr="003B5F10">
        <w:t>行政院94年5月24日院</w:t>
      </w:r>
      <w:proofErr w:type="gramStart"/>
      <w:r w:rsidRPr="003B5F10">
        <w:t>臺</w:t>
      </w:r>
      <w:proofErr w:type="gramEnd"/>
      <w:r w:rsidRPr="003B5F10">
        <w:t>建字第0940021921號函核定</w:t>
      </w:r>
      <w:r>
        <w:rPr>
          <w:rFonts w:hint="eastAsia"/>
        </w:rPr>
        <w:t>之</w:t>
      </w:r>
      <w:r w:rsidRPr="0075120F">
        <w:rPr>
          <w:rFonts w:hint="eastAsia"/>
        </w:rPr>
        <w:t>「</w:t>
      </w:r>
      <w:r w:rsidRPr="0075120F">
        <w:t>整體住宅政策</w:t>
      </w:r>
      <w:r w:rsidRPr="0075120F">
        <w:rPr>
          <w:rFonts w:hint="eastAsia"/>
        </w:rPr>
        <w:t>」</w:t>
      </w:r>
      <w:r>
        <w:rPr>
          <w:rFonts w:hint="eastAsia"/>
        </w:rPr>
        <w:t>。</w:t>
      </w:r>
    </w:p>
  </w:footnote>
  <w:footnote w:id="2">
    <w:p w14:paraId="29493DA0" w14:textId="77777777" w:rsidR="00D67831" w:rsidRDefault="00D67831">
      <w:pPr>
        <w:pStyle w:val="afe"/>
      </w:pPr>
      <w:r>
        <w:rPr>
          <w:rStyle w:val="aff0"/>
        </w:rPr>
        <w:footnoteRef/>
      </w:r>
      <w:r>
        <w:t xml:space="preserve"> </w:t>
      </w:r>
      <w:r w:rsidRPr="0075120F">
        <w:t>參見行政院</w:t>
      </w:r>
      <w:bookmarkStart w:id="63" w:name="_Hlk83634070"/>
      <w:r w:rsidRPr="0075120F">
        <w:t>104年9月15日</w:t>
      </w:r>
      <w:bookmarkEnd w:id="63"/>
      <w:r w:rsidRPr="0075120F">
        <w:t>院</w:t>
      </w:r>
      <w:proofErr w:type="gramStart"/>
      <w:r w:rsidRPr="0075120F">
        <w:t>臺</w:t>
      </w:r>
      <w:proofErr w:type="gramEnd"/>
      <w:r w:rsidRPr="0075120F">
        <w:t>建字第1040049577號函核定之</w:t>
      </w:r>
      <w:r w:rsidRPr="0075120F">
        <w:rPr>
          <w:rFonts w:hint="eastAsia"/>
        </w:rPr>
        <w:t>「</w:t>
      </w:r>
      <w:r w:rsidRPr="0075120F">
        <w:t>整體住宅政策</w:t>
      </w:r>
      <w:r w:rsidRPr="0075120F">
        <w:rPr>
          <w:rFonts w:hint="eastAsia"/>
        </w:rPr>
        <w:t>」</w:t>
      </w:r>
      <w:r>
        <w:rPr>
          <w:rFonts w:hint="eastAsia"/>
        </w:rPr>
        <w:t>。</w:t>
      </w:r>
    </w:p>
  </w:footnote>
  <w:footnote w:id="3">
    <w:p w14:paraId="79CDE50F" w14:textId="77777777" w:rsidR="00D67831" w:rsidRDefault="00D67831" w:rsidP="00FD7167">
      <w:pPr>
        <w:pStyle w:val="afe"/>
        <w:jc w:val="both"/>
      </w:pPr>
      <w:r>
        <w:rPr>
          <w:rStyle w:val="aff0"/>
        </w:rPr>
        <w:footnoteRef/>
      </w:r>
      <w:r>
        <w:t xml:space="preserve"> </w:t>
      </w:r>
      <w:r>
        <w:rPr>
          <w:rFonts w:hint="eastAsia"/>
        </w:rPr>
        <w:t>內政部100年11月2</w:t>
      </w:r>
      <w:r>
        <w:t>9</w:t>
      </w:r>
      <w:r>
        <w:rPr>
          <w:rFonts w:hint="eastAsia"/>
        </w:rPr>
        <w:t>日台內營字第1</w:t>
      </w:r>
      <w:r>
        <w:t>000810103</w:t>
      </w:r>
      <w:r>
        <w:rPr>
          <w:rFonts w:hint="eastAsia"/>
        </w:rPr>
        <w:t>號公告合宜住宅承購資格，略</w:t>
      </w:r>
      <w:proofErr w:type="gramStart"/>
      <w:r>
        <w:rPr>
          <w:rFonts w:hint="eastAsia"/>
        </w:rPr>
        <w:t>以</w:t>
      </w:r>
      <w:proofErr w:type="gramEnd"/>
      <w:r>
        <w:rPr>
          <w:rFonts w:hAnsi="標楷體" w:hint="eastAsia"/>
        </w:rPr>
        <w:t>：</w:t>
      </w:r>
      <w:r>
        <w:rPr>
          <w:rFonts w:hint="eastAsia"/>
        </w:rPr>
        <w:t>申請人須</w:t>
      </w:r>
      <w:r w:rsidRPr="003B260D">
        <w:rPr>
          <w:rFonts w:hint="eastAsia"/>
        </w:rPr>
        <w:t>年滿20歲以上，</w:t>
      </w:r>
      <w:r w:rsidRPr="003B260D">
        <w:t>申請人及其配偶、戶籍內之直系親屬及其</w:t>
      </w:r>
      <w:proofErr w:type="gramStart"/>
      <w:r w:rsidRPr="003B260D">
        <w:t>配偶均無自</w:t>
      </w:r>
      <w:proofErr w:type="gramEnd"/>
      <w:r w:rsidRPr="003B260D">
        <w:t>有住宅，且低於公告受理申請當年度之臺北市百分之五十分位點家庭之平均所得者</w:t>
      </w:r>
      <w:r>
        <w:rPr>
          <w:rFonts w:hint="eastAsia"/>
        </w:rPr>
        <w:t>。據內政部查復本院，</w:t>
      </w:r>
      <w:r w:rsidRPr="003B260D">
        <w:t>即</w:t>
      </w:r>
      <w:proofErr w:type="gramStart"/>
      <w:r w:rsidRPr="003B260D">
        <w:t>100</w:t>
      </w:r>
      <w:proofErr w:type="gramEnd"/>
      <w:r w:rsidRPr="003B260D">
        <w:t>年度家庭年收入低於158萬元</w:t>
      </w:r>
      <w:r>
        <w:rPr>
          <w:rFonts w:hAnsi="標楷體" w:hint="eastAsia"/>
        </w:rPr>
        <w:t>。</w:t>
      </w:r>
    </w:p>
  </w:footnote>
  <w:footnote w:id="4">
    <w:p w14:paraId="6AD96AA8" w14:textId="77777777" w:rsidR="00D67831" w:rsidRDefault="00D67831">
      <w:pPr>
        <w:pStyle w:val="afe"/>
      </w:pPr>
      <w:r>
        <w:rPr>
          <w:rStyle w:val="aff0"/>
        </w:rPr>
        <w:footnoteRef/>
      </w:r>
      <w:r>
        <w:t xml:space="preserve"> </w:t>
      </w:r>
      <w:r w:rsidRPr="002F6A33">
        <w:rPr>
          <w:rFonts w:hint="eastAsia"/>
        </w:rPr>
        <w:t>內政部1</w:t>
      </w:r>
      <w:r w:rsidRPr="002F6A33">
        <w:t>10</w:t>
      </w:r>
      <w:r w:rsidRPr="002F6A33">
        <w:rPr>
          <w:rFonts w:hint="eastAsia"/>
        </w:rPr>
        <w:t>年4月6日台內營字第1</w:t>
      </w:r>
      <w:r w:rsidRPr="002F6A33">
        <w:t>101055840</w:t>
      </w:r>
      <w:r w:rsidRPr="002F6A33">
        <w:rPr>
          <w:rFonts w:hint="eastAsia"/>
        </w:rPr>
        <w:t>號函、同年6月25日</w:t>
      </w:r>
      <w:r w:rsidRPr="002F6A33">
        <w:t>台內營字第</w:t>
      </w:r>
      <w:r w:rsidRPr="002F6A33">
        <w:rPr>
          <w:rFonts w:hint="eastAsia"/>
        </w:rPr>
        <w:t>1</w:t>
      </w:r>
      <w:r w:rsidRPr="002F6A33">
        <w:t>100810528</w:t>
      </w:r>
      <w:r w:rsidRPr="002F6A33">
        <w:rPr>
          <w:rFonts w:hint="eastAsia"/>
        </w:rPr>
        <w:t>號函</w:t>
      </w:r>
      <w:r>
        <w:rPr>
          <w:rFonts w:hAnsi="標楷體" w:hint="eastAsia"/>
        </w:rPr>
        <w:t>。</w:t>
      </w:r>
    </w:p>
  </w:footnote>
  <w:footnote w:id="5">
    <w:p w14:paraId="31DD92C3" w14:textId="77777777" w:rsidR="00D67831" w:rsidRPr="008F5634" w:rsidRDefault="00D67831" w:rsidP="008C3B66">
      <w:pPr>
        <w:pStyle w:val="afe"/>
      </w:pPr>
      <w:r>
        <w:rPr>
          <w:rStyle w:val="aff0"/>
        </w:rPr>
        <w:footnoteRef/>
      </w:r>
      <w:r>
        <w:t xml:space="preserve"> </w:t>
      </w:r>
      <w:r>
        <w:rPr>
          <w:rFonts w:hint="eastAsia"/>
        </w:rPr>
        <w:t>瀏覽網頁</w:t>
      </w:r>
      <w:hyperlink r:id="rId1" w:history="1">
        <w:r w:rsidRPr="00BC27E3">
          <w:rPr>
            <w:rStyle w:val="af"/>
          </w:rPr>
          <w:t>https://www.cmmedia.com.tw/home/articles/10455</w:t>
        </w:r>
      </w:hyperlink>
      <w:r>
        <w:rPr>
          <w:rFonts w:hint="eastAsia"/>
        </w:rPr>
        <w:t>。</w:t>
      </w:r>
    </w:p>
  </w:footnote>
  <w:footnote w:id="6">
    <w:p w14:paraId="1C5413B1" w14:textId="77777777" w:rsidR="00D67831" w:rsidRPr="00373E73" w:rsidRDefault="00D67831" w:rsidP="007A585B">
      <w:pPr>
        <w:pStyle w:val="afe"/>
        <w:rPr>
          <w:rStyle w:val="aff0"/>
          <w:vertAlign w:val="baseline"/>
        </w:rPr>
      </w:pPr>
      <w:r>
        <w:rPr>
          <w:rStyle w:val="aff0"/>
        </w:rPr>
        <w:footnoteRef/>
      </w:r>
      <w:r>
        <w:t xml:space="preserve"> </w:t>
      </w:r>
      <w:r w:rsidRPr="00373E73">
        <w:rPr>
          <w:rStyle w:val="aff0"/>
          <w:vertAlign w:val="baseline"/>
        </w:rPr>
        <w:t>瀏覽網頁</w:t>
      </w:r>
      <w:hyperlink r:id="rId2" w:history="1">
        <w:r w:rsidRPr="00BC27E3">
          <w:rPr>
            <w:rStyle w:val="af"/>
          </w:rPr>
          <w:t>https://www.businesstoday.com.tw/article/category/161153/post/201906130038</w:t>
        </w:r>
      </w:hyperlink>
    </w:p>
  </w:footnote>
  <w:footnote w:id="7">
    <w:p w14:paraId="60842066" w14:textId="77777777" w:rsidR="00D67831" w:rsidRDefault="00D67831">
      <w:pPr>
        <w:pStyle w:val="afe"/>
      </w:pPr>
      <w:r>
        <w:rPr>
          <w:rStyle w:val="aff0"/>
        </w:rPr>
        <w:footnoteRef/>
      </w:r>
      <w:r>
        <w:t xml:space="preserve"> </w:t>
      </w:r>
      <w:r w:rsidRPr="004C30CB">
        <w:rPr>
          <w:rFonts w:hint="eastAsia"/>
        </w:rPr>
        <w:t>國軍老舊眷村改建條例第24條</w:t>
      </w:r>
      <w:r>
        <w:rPr>
          <w:rFonts w:hint="eastAsia"/>
        </w:rPr>
        <w:t>第1項規定</w:t>
      </w:r>
      <w:r w:rsidRPr="004C30CB">
        <w:rPr>
          <w:rFonts w:hint="eastAsia"/>
        </w:rPr>
        <w:t>：「由主管機關配售之住宅，除依法繼承者外，承購人自產權登記之日起未滿5年，不得自行將住宅及基地出售、出典、贈與或交換</w:t>
      </w:r>
      <w:r>
        <w:rPr>
          <w:rFonts w:hint="eastAsia"/>
        </w:rPr>
        <w:t>。</w:t>
      </w:r>
      <w:r w:rsidRPr="004C30CB">
        <w:rPr>
          <w:rFonts w:hint="eastAsia"/>
        </w:rPr>
        <w:t>」</w:t>
      </w:r>
    </w:p>
  </w:footnote>
  <w:footnote w:id="8">
    <w:p w14:paraId="47DBE49C" w14:textId="77777777" w:rsidR="00D67831" w:rsidRDefault="00D67831">
      <w:pPr>
        <w:pStyle w:val="afe"/>
      </w:pPr>
      <w:r>
        <w:rPr>
          <w:rStyle w:val="aff0"/>
        </w:rPr>
        <w:footnoteRef/>
      </w:r>
      <w:r>
        <w:t xml:space="preserve"> </w:t>
      </w:r>
      <w:r>
        <w:rPr>
          <w:rFonts w:hint="eastAsia"/>
        </w:rPr>
        <w:t>參見</w:t>
      </w:r>
      <w:r w:rsidRPr="00882FEB">
        <w:rPr>
          <w:rFonts w:hint="eastAsia"/>
        </w:rPr>
        <w:t>原經建會</w:t>
      </w:r>
      <w:proofErr w:type="gramStart"/>
      <w:r w:rsidRPr="00882FEB">
        <w:rPr>
          <w:rFonts w:hint="eastAsia"/>
        </w:rPr>
        <w:t>1</w:t>
      </w:r>
      <w:r w:rsidRPr="00882FEB">
        <w:t>0</w:t>
      </w:r>
      <w:r w:rsidRPr="00882FEB">
        <w:rPr>
          <w:rFonts w:hint="eastAsia"/>
        </w:rPr>
        <w:t>0年4月1</w:t>
      </w:r>
      <w:r w:rsidRPr="00882FEB">
        <w:t>2</w:t>
      </w:r>
      <w:r w:rsidRPr="00882FEB">
        <w:rPr>
          <w:rFonts w:hint="eastAsia"/>
        </w:rPr>
        <w:t>日都字第1</w:t>
      </w:r>
      <w:r w:rsidRPr="00882FEB">
        <w:t>000001507</w:t>
      </w:r>
      <w:r w:rsidRPr="00882FEB">
        <w:rPr>
          <w:rFonts w:hint="eastAsia"/>
        </w:rPr>
        <w:t>號</w:t>
      </w:r>
      <w:proofErr w:type="gramEnd"/>
      <w:r w:rsidRPr="00882FEB">
        <w:rPr>
          <w:rFonts w:hint="eastAsia"/>
        </w:rPr>
        <w:t>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A102D1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A67"/>
    <w:rsid w:val="00003863"/>
    <w:rsid w:val="00003D43"/>
    <w:rsid w:val="00006961"/>
    <w:rsid w:val="0001027A"/>
    <w:rsid w:val="000112BF"/>
    <w:rsid w:val="000121FD"/>
    <w:rsid w:val="00012233"/>
    <w:rsid w:val="000138C3"/>
    <w:rsid w:val="00017318"/>
    <w:rsid w:val="000229AD"/>
    <w:rsid w:val="000246F7"/>
    <w:rsid w:val="00030247"/>
    <w:rsid w:val="0003114D"/>
    <w:rsid w:val="00036D76"/>
    <w:rsid w:val="00045C7A"/>
    <w:rsid w:val="000460D9"/>
    <w:rsid w:val="0005072D"/>
    <w:rsid w:val="0005657B"/>
    <w:rsid w:val="00057A2E"/>
    <w:rsid w:val="00057F32"/>
    <w:rsid w:val="00061D1E"/>
    <w:rsid w:val="00062A25"/>
    <w:rsid w:val="000650FE"/>
    <w:rsid w:val="00066BB4"/>
    <w:rsid w:val="00066D26"/>
    <w:rsid w:val="00070DC9"/>
    <w:rsid w:val="0007175C"/>
    <w:rsid w:val="000730D3"/>
    <w:rsid w:val="00073CB5"/>
    <w:rsid w:val="0007404F"/>
    <w:rsid w:val="0007425C"/>
    <w:rsid w:val="00075633"/>
    <w:rsid w:val="00075E02"/>
    <w:rsid w:val="00076C52"/>
    <w:rsid w:val="00077553"/>
    <w:rsid w:val="00080415"/>
    <w:rsid w:val="000851A2"/>
    <w:rsid w:val="00086991"/>
    <w:rsid w:val="0009078D"/>
    <w:rsid w:val="00090FAA"/>
    <w:rsid w:val="0009166F"/>
    <w:rsid w:val="00092296"/>
    <w:rsid w:val="0009352E"/>
    <w:rsid w:val="00093AA7"/>
    <w:rsid w:val="00096153"/>
    <w:rsid w:val="000963BC"/>
    <w:rsid w:val="0009663A"/>
    <w:rsid w:val="00096B96"/>
    <w:rsid w:val="00097CC2"/>
    <w:rsid w:val="000A0BCA"/>
    <w:rsid w:val="000A2F3F"/>
    <w:rsid w:val="000A3D5D"/>
    <w:rsid w:val="000B0B4A"/>
    <w:rsid w:val="000B279A"/>
    <w:rsid w:val="000B328D"/>
    <w:rsid w:val="000B50EF"/>
    <w:rsid w:val="000B61D2"/>
    <w:rsid w:val="000B70A7"/>
    <w:rsid w:val="000B70E4"/>
    <w:rsid w:val="000B73DD"/>
    <w:rsid w:val="000C105B"/>
    <w:rsid w:val="000C181D"/>
    <w:rsid w:val="000C3DB1"/>
    <w:rsid w:val="000C495F"/>
    <w:rsid w:val="000C4A95"/>
    <w:rsid w:val="000C5B6A"/>
    <w:rsid w:val="000C72DA"/>
    <w:rsid w:val="000D0767"/>
    <w:rsid w:val="000D1E31"/>
    <w:rsid w:val="000D3381"/>
    <w:rsid w:val="000D62E7"/>
    <w:rsid w:val="000D66D9"/>
    <w:rsid w:val="000E0EE0"/>
    <w:rsid w:val="000E14BA"/>
    <w:rsid w:val="000E4ED0"/>
    <w:rsid w:val="000E6431"/>
    <w:rsid w:val="000F1E07"/>
    <w:rsid w:val="000F21A5"/>
    <w:rsid w:val="000F2E34"/>
    <w:rsid w:val="000F36E4"/>
    <w:rsid w:val="000F577B"/>
    <w:rsid w:val="00102B9F"/>
    <w:rsid w:val="00104739"/>
    <w:rsid w:val="00111593"/>
    <w:rsid w:val="00112637"/>
    <w:rsid w:val="00112ABC"/>
    <w:rsid w:val="001167B9"/>
    <w:rsid w:val="0012001E"/>
    <w:rsid w:val="00120DC7"/>
    <w:rsid w:val="001224DA"/>
    <w:rsid w:val="00124F9E"/>
    <w:rsid w:val="00126A55"/>
    <w:rsid w:val="00133F08"/>
    <w:rsid w:val="001345E6"/>
    <w:rsid w:val="00134E21"/>
    <w:rsid w:val="00136352"/>
    <w:rsid w:val="001378B0"/>
    <w:rsid w:val="00137F16"/>
    <w:rsid w:val="00142E00"/>
    <w:rsid w:val="001472FC"/>
    <w:rsid w:val="001474A3"/>
    <w:rsid w:val="001501C4"/>
    <w:rsid w:val="00152793"/>
    <w:rsid w:val="00153B7E"/>
    <w:rsid w:val="001545A9"/>
    <w:rsid w:val="00160512"/>
    <w:rsid w:val="00160F79"/>
    <w:rsid w:val="001637C7"/>
    <w:rsid w:val="00163FAE"/>
    <w:rsid w:val="0016480E"/>
    <w:rsid w:val="0017037D"/>
    <w:rsid w:val="00170941"/>
    <w:rsid w:val="00173D6D"/>
    <w:rsid w:val="00173E77"/>
    <w:rsid w:val="00174297"/>
    <w:rsid w:val="00176CC5"/>
    <w:rsid w:val="00177276"/>
    <w:rsid w:val="00177DCF"/>
    <w:rsid w:val="001804DB"/>
    <w:rsid w:val="00180E06"/>
    <w:rsid w:val="001817B3"/>
    <w:rsid w:val="00183014"/>
    <w:rsid w:val="001843FE"/>
    <w:rsid w:val="00184F53"/>
    <w:rsid w:val="00192AC6"/>
    <w:rsid w:val="00193D7F"/>
    <w:rsid w:val="0019481C"/>
    <w:rsid w:val="001959C2"/>
    <w:rsid w:val="00196934"/>
    <w:rsid w:val="001A10EF"/>
    <w:rsid w:val="001A51E3"/>
    <w:rsid w:val="001A7968"/>
    <w:rsid w:val="001B02A1"/>
    <w:rsid w:val="001B2463"/>
    <w:rsid w:val="001B2E98"/>
    <w:rsid w:val="001B3483"/>
    <w:rsid w:val="001B3C1E"/>
    <w:rsid w:val="001B3E6F"/>
    <w:rsid w:val="001B43C8"/>
    <w:rsid w:val="001B4494"/>
    <w:rsid w:val="001B491D"/>
    <w:rsid w:val="001B7B1E"/>
    <w:rsid w:val="001C0046"/>
    <w:rsid w:val="001C0D8B"/>
    <w:rsid w:val="001C0DA8"/>
    <w:rsid w:val="001C3C02"/>
    <w:rsid w:val="001C5B66"/>
    <w:rsid w:val="001D0ACA"/>
    <w:rsid w:val="001D1BD8"/>
    <w:rsid w:val="001D2D20"/>
    <w:rsid w:val="001D4AD7"/>
    <w:rsid w:val="001E017B"/>
    <w:rsid w:val="001E0D4C"/>
    <w:rsid w:val="001E0D8A"/>
    <w:rsid w:val="001E4384"/>
    <w:rsid w:val="001E4FF1"/>
    <w:rsid w:val="001E63FE"/>
    <w:rsid w:val="001E67BA"/>
    <w:rsid w:val="001E74C2"/>
    <w:rsid w:val="001F098C"/>
    <w:rsid w:val="001F1BAA"/>
    <w:rsid w:val="001F4F82"/>
    <w:rsid w:val="001F5A48"/>
    <w:rsid w:val="001F6260"/>
    <w:rsid w:val="00200007"/>
    <w:rsid w:val="002030A5"/>
    <w:rsid w:val="00203131"/>
    <w:rsid w:val="00203260"/>
    <w:rsid w:val="00204A01"/>
    <w:rsid w:val="00212E88"/>
    <w:rsid w:val="00213C9C"/>
    <w:rsid w:val="002153FA"/>
    <w:rsid w:val="00216BEB"/>
    <w:rsid w:val="0021708D"/>
    <w:rsid w:val="00217894"/>
    <w:rsid w:val="0022009E"/>
    <w:rsid w:val="00220DA8"/>
    <w:rsid w:val="00223241"/>
    <w:rsid w:val="00223FFF"/>
    <w:rsid w:val="0022425C"/>
    <w:rsid w:val="002246DE"/>
    <w:rsid w:val="0022482E"/>
    <w:rsid w:val="00224870"/>
    <w:rsid w:val="00224F29"/>
    <w:rsid w:val="00225A87"/>
    <w:rsid w:val="00230E3D"/>
    <w:rsid w:val="00232881"/>
    <w:rsid w:val="00233387"/>
    <w:rsid w:val="00233E59"/>
    <w:rsid w:val="0023422D"/>
    <w:rsid w:val="0023722B"/>
    <w:rsid w:val="0024116D"/>
    <w:rsid w:val="002429E2"/>
    <w:rsid w:val="00242A9A"/>
    <w:rsid w:val="00245ECC"/>
    <w:rsid w:val="0024613F"/>
    <w:rsid w:val="00246155"/>
    <w:rsid w:val="00247900"/>
    <w:rsid w:val="00247CED"/>
    <w:rsid w:val="00252BC4"/>
    <w:rsid w:val="00254014"/>
    <w:rsid w:val="00254B39"/>
    <w:rsid w:val="002552E0"/>
    <w:rsid w:val="002602F7"/>
    <w:rsid w:val="0026161C"/>
    <w:rsid w:val="0026360F"/>
    <w:rsid w:val="00263C64"/>
    <w:rsid w:val="00263DA1"/>
    <w:rsid w:val="0026504D"/>
    <w:rsid w:val="00273A2F"/>
    <w:rsid w:val="00275C58"/>
    <w:rsid w:val="002763A2"/>
    <w:rsid w:val="00280986"/>
    <w:rsid w:val="00281ECE"/>
    <w:rsid w:val="002831C7"/>
    <w:rsid w:val="002840C6"/>
    <w:rsid w:val="00286062"/>
    <w:rsid w:val="002912BF"/>
    <w:rsid w:val="00291DC9"/>
    <w:rsid w:val="00292573"/>
    <w:rsid w:val="00295174"/>
    <w:rsid w:val="00296172"/>
    <w:rsid w:val="00296B92"/>
    <w:rsid w:val="002A2535"/>
    <w:rsid w:val="002A2C22"/>
    <w:rsid w:val="002A3050"/>
    <w:rsid w:val="002A5045"/>
    <w:rsid w:val="002B02EB"/>
    <w:rsid w:val="002B24D9"/>
    <w:rsid w:val="002B3BB3"/>
    <w:rsid w:val="002B57D2"/>
    <w:rsid w:val="002B5BF8"/>
    <w:rsid w:val="002C0602"/>
    <w:rsid w:val="002C2198"/>
    <w:rsid w:val="002D2CA1"/>
    <w:rsid w:val="002D5C16"/>
    <w:rsid w:val="002E1608"/>
    <w:rsid w:val="002E3850"/>
    <w:rsid w:val="002F1AF5"/>
    <w:rsid w:val="002F21FC"/>
    <w:rsid w:val="002F2476"/>
    <w:rsid w:val="002F3DFF"/>
    <w:rsid w:val="002F45F0"/>
    <w:rsid w:val="002F5E05"/>
    <w:rsid w:val="002F6427"/>
    <w:rsid w:val="002F6A33"/>
    <w:rsid w:val="00301AC6"/>
    <w:rsid w:val="00303F00"/>
    <w:rsid w:val="00304CC1"/>
    <w:rsid w:val="003066EB"/>
    <w:rsid w:val="00307A76"/>
    <w:rsid w:val="00312D50"/>
    <w:rsid w:val="0031455E"/>
    <w:rsid w:val="003146A4"/>
    <w:rsid w:val="00315A16"/>
    <w:rsid w:val="00317053"/>
    <w:rsid w:val="0032109C"/>
    <w:rsid w:val="00321703"/>
    <w:rsid w:val="0032263A"/>
    <w:rsid w:val="00322B45"/>
    <w:rsid w:val="00323809"/>
    <w:rsid w:val="00323D41"/>
    <w:rsid w:val="00325414"/>
    <w:rsid w:val="003255F3"/>
    <w:rsid w:val="00325646"/>
    <w:rsid w:val="0032604F"/>
    <w:rsid w:val="003302F1"/>
    <w:rsid w:val="00331742"/>
    <w:rsid w:val="0033240C"/>
    <w:rsid w:val="003337EC"/>
    <w:rsid w:val="00333E5D"/>
    <w:rsid w:val="00335AB8"/>
    <w:rsid w:val="003377EC"/>
    <w:rsid w:val="00342F5C"/>
    <w:rsid w:val="0034470E"/>
    <w:rsid w:val="00344D31"/>
    <w:rsid w:val="00345C8E"/>
    <w:rsid w:val="003506AF"/>
    <w:rsid w:val="00351F81"/>
    <w:rsid w:val="00352DB0"/>
    <w:rsid w:val="00360A9A"/>
    <w:rsid w:val="00360EB3"/>
    <w:rsid w:val="00361063"/>
    <w:rsid w:val="00361332"/>
    <w:rsid w:val="003614B9"/>
    <w:rsid w:val="00362812"/>
    <w:rsid w:val="00362BBC"/>
    <w:rsid w:val="00363C71"/>
    <w:rsid w:val="00364643"/>
    <w:rsid w:val="00364C0E"/>
    <w:rsid w:val="00365D2A"/>
    <w:rsid w:val="00367399"/>
    <w:rsid w:val="0037094A"/>
    <w:rsid w:val="00371ED3"/>
    <w:rsid w:val="00372659"/>
    <w:rsid w:val="00372FFC"/>
    <w:rsid w:val="00373E73"/>
    <w:rsid w:val="003769FD"/>
    <w:rsid w:val="0037728A"/>
    <w:rsid w:val="0038052B"/>
    <w:rsid w:val="00380B7D"/>
    <w:rsid w:val="00380C9A"/>
    <w:rsid w:val="00381A99"/>
    <w:rsid w:val="003829C2"/>
    <w:rsid w:val="003830B2"/>
    <w:rsid w:val="00384724"/>
    <w:rsid w:val="0038718F"/>
    <w:rsid w:val="00390125"/>
    <w:rsid w:val="003919B7"/>
    <w:rsid w:val="00391D57"/>
    <w:rsid w:val="00392292"/>
    <w:rsid w:val="00392C33"/>
    <w:rsid w:val="00394F45"/>
    <w:rsid w:val="00397F39"/>
    <w:rsid w:val="003A1FF1"/>
    <w:rsid w:val="003A3E5A"/>
    <w:rsid w:val="003A4465"/>
    <w:rsid w:val="003A5783"/>
    <w:rsid w:val="003A5927"/>
    <w:rsid w:val="003A5D28"/>
    <w:rsid w:val="003B1017"/>
    <w:rsid w:val="003B260D"/>
    <w:rsid w:val="003B2FAC"/>
    <w:rsid w:val="003B3C07"/>
    <w:rsid w:val="003B46E3"/>
    <w:rsid w:val="003B5757"/>
    <w:rsid w:val="003B5F10"/>
    <w:rsid w:val="003B6081"/>
    <w:rsid w:val="003B6775"/>
    <w:rsid w:val="003C2E7B"/>
    <w:rsid w:val="003C5FE2"/>
    <w:rsid w:val="003C6103"/>
    <w:rsid w:val="003C65D6"/>
    <w:rsid w:val="003D05FB"/>
    <w:rsid w:val="003D1B16"/>
    <w:rsid w:val="003D45BF"/>
    <w:rsid w:val="003D508A"/>
    <w:rsid w:val="003D529D"/>
    <w:rsid w:val="003D537F"/>
    <w:rsid w:val="003D55CF"/>
    <w:rsid w:val="003D6F21"/>
    <w:rsid w:val="003D7B75"/>
    <w:rsid w:val="003E0208"/>
    <w:rsid w:val="003E0F79"/>
    <w:rsid w:val="003E31F7"/>
    <w:rsid w:val="003E340F"/>
    <w:rsid w:val="003E4B57"/>
    <w:rsid w:val="003E617D"/>
    <w:rsid w:val="003F27E1"/>
    <w:rsid w:val="003F437A"/>
    <w:rsid w:val="003F5C2B"/>
    <w:rsid w:val="00402240"/>
    <w:rsid w:val="004023E9"/>
    <w:rsid w:val="0040454A"/>
    <w:rsid w:val="00406BB9"/>
    <w:rsid w:val="00407828"/>
    <w:rsid w:val="004107C4"/>
    <w:rsid w:val="00413F83"/>
    <w:rsid w:val="0041490C"/>
    <w:rsid w:val="00416191"/>
    <w:rsid w:val="00416427"/>
    <w:rsid w:val="00416721"/>
    <w:rsid w:val="00421EF0"/>
    <w:rsid w:val="0042239C"/>
    <w:rsid w:val="004224FA"/>
    <w:rsid w:val="00422C15"/>
    <w:rsid w:val="00423D07"/>
    <w:rsid w:val="00426E39"/>
    <w:rsid w:val="00427936"/>
    <w:rsid w:val="00430379"/>
    <w:rsid w:val="00434A72"/>
    <w:rsid w:val="004360F5"/>
    <w:rsid w:val="00436874"/>
    <w:rsid w:val="00440023"/>
    <w:rsid w:val="0044346F"/>
    <w:rsid w:val="00453FF6"/>
    <w:rsid w:val="0045722C"/>
    <w:rsid w:val="00463C8C"/>
    <w:rsid w:val="0046520A"/>
    <w:rsid w:val="00465949"/>
    <w:rsid w:val="0046606A"/>
    <w:rsid w:val="00466E44"/>
    <w:rsid w:val="004672AB"/>
    <w:rsid w:val="004711C0"/>
    <w:rsid w:val="004714FE"/>
    <w:rsid w:val="00474763"/>
    <w:rsid w:val="00474DC4"/>
    <w:rsid w:val="00477BAA"/>
    <w:rsid w:val="004825BA"/>
    <w:rsid w:val="004839C4"/>
    <w:rsid w:val="00486EF6"/>
    <w:rsid w:val="0048707C"/>
    <w:rsid w:val="0048730F"/>
    <w:rsid w:val="00491FF8"/>
    <w:rsid w:val="00492749"/>
    <w:rsid w:val="00495053"/>
    <w:rsid w:val="004969C4"/>
    <w:rsid w:val="004A1F59"/>
    <w:rsid w:val="004A29BE"/>
    <w:rsid w:val="004A3225"/>
    <w:rsid w:val="004A33EE"/>
    <w:rsid w:val="004A34F9"/>
    <w:rsid w:val="004A3AA8"/>
    <w:rsid w:val="004B0315"/>
    <w:rsid w:val="004B13C7"/>
    <w:rsid w:val="004B1DA2"/>
    <w:rsid w:val="004B3F89"/>
    <w:rsid w:val="004B7371"/>
    <w:rsid w:val="004B778F"/>
    <w:rsid w:val="004C0609"/>
    <w:rsid w:val="004C30CB"/>
    <w:rsid w:val="004C3737"/>
    <w:rsid w:val="004C4D9A"/>
    <w:rsid w:val="004C639F"/>
    <w:rsid w:val="004C746F"/>
    <w:rsid w:val="004D0089"/>
    <w:rsid w:val="004D141F"/>
    <w:rsid w:val="004D2742"/>
    <w:rsid w:val="004D333F"/>
    <w:rsid w:val="004D4BEE"/>
    <w:rsid w:val="004D6310"/>
    <w:rsid w:val="004D72EB"/>
    <w:rsid w:val="004E0062"/>
    <w:rsid w:val="004E05A1"/>
    <w:rsid w:val="004E53EC"/>
    <w:rsid w:val="004E768D"/>
    <w:rsid w:val="004E7F21"/>
    <w:rsid w:val="004F0286"/>
    <w:rsid w:val="004F472A"/>
    <w:rsid w:val="004F5E57"/>
    <w:rsid w:val="004F6710"/>
    <w:rsid w:val="00500C3E"/>
    <w:rsid w:val="005017E6"/>
    <w:rsid w:val="00502849"/>
    <w:rsid w:val="00503C1A"/>
    <w:rsid w:val="00504334"/>
    <w:rsid w:val="0050498D"/>
    <w:rsid w:val="005104D7"/>
    <w:rsid w:val="00510B9E"/>
    <w:rsid w:val="00510E96"/>
    <w:rsid w:val="00511625"/>
    <w:rsid w:val="005118E6"/>
    <w:rsid w:val="00511FA7"/>
    <w:rsid w:val="00513155"/>
    <w:rsid w:val="005158A6"/>
    <w:rsid w:val="00522C8E"/>
    <w:rsid w:val="00523630"/>
    <w:rsid w:val="00526D56"/>
    <w:rsid w:val="00526EA8"/>
    <w:rsid w:val="00534C44"/>
    <w:rsid w:val="00536B11"/>
    <w:rsid w:val="00536BC2"/>
    <w:rsid w:val="005425E1"/>
    <w:rsid w:val="005427C5"/>
    <w:rsid w:val="00542C0E"/>
    <w:rsid w:val="00542CF6"/>
    <w:rsid w:val="0054549F"/>
    <w:rsid w:val="00547430"/>
    <w:rsid w:val="00550940"/>
    <w:rsid w:val="00550D3D"/>
    <w:rsid w:val="0055199D"/>
    <w:rsid w:val="00551AA9"/>
    <w:rsid w:val="00552BF7"/>
    <w:rsid w:val="00553C03"/>
    <w:rsid w:val="00554FBE"/>
    <w:rsid w:val="00555EC0"/>
    <w:rsid w:val="00560DDA"/>
    <w:rsid w:val="00561B49"/>
    <w:rsid w:val="00563692"/>
    <w:rsid w:val="00563D31"/>
    <w:rsid w:val="00570121"/>
    <w:rsid w:val="00571679"/>
    <w:rsid w:val="00573B41"/>
    <w:rsid w:val="00575F5B"/>
    <w:rsid w:val="00576EB0"/>
    <w:rsid w:val="0058260A"/>
    <w:rsid w:val="00582793"/>
    <w:rsid w:val="00584235"/>
    <w:rsid w:val="005844E7"/>
    <w:rsid w:val="00584B87"/>
    <w:rsid w:val="0058562D"/>
    <w:rsid w:val="005908B8"/>
    <w:rsid w:val="00593943"/>
    <w:rsid w:val="0059512E"/>
    <w:rsid w:val="00595182"/>
    <w:rsid w:val="005969E6"/>
    <w:rsid w:val="005A01A5"/>
    <w:rsid w:val="005A2059"/>
    <w:rsid w:val="005A3833"/>
    <w:rsid w:val="005A6DD2"/>
    <w:rsid w:val="005B01EF"/>
    <w:rsid w:val="005B18DB"/>
    <w:rsid w:val="005B1B16"/>
    <w:rsid w:val="005C2708"/>
    <w:rsid w:val="005C3054"/>
    <w:rsid w:val="005C385D"/>
    <w:rsid w:val="005C3C00"/>
    <w:rsid w:val="005C3CF2"/>
    <w:rsid w:val="005C42B0"/>
    <w:rsid w:val="005C48E5"/>
    <w:rsid w:val="005C5B09"/>
    <w:rsid w:val="005C5F02"/>
    <w:rsid w:val="005D0CED"/>
    <w:rsid w:val="005D120C"/>
    <w:rsid w:val="005D3B20"/>
    <w:rsid w:val="005D71B7"/>
    <w:rsid w:val="005E03DC"/>
    <w:rsid w:val="005E174D"/>
    <w:rsid w:val="005E4759"/>
    <w:rsid w:val="005E4924"/>
    <w:rsid w:val="005E5BB1"/>
    <w:rsid w:val="005E5C68"/>
    <w:rsid w:val="005E65C0"/>
    <w:rsid w:val="005E7661"/>
    <w:rsid w:val="005F0390"/>
    <w:rsid w:val="005F5FC2"/>
    <w:rsid w:val="005F6A24"/>
    <w:rsid w:val="005F6D45"/>
    <w:rsid w:val="005F7F9F"/>
    <w:rsid w:val="00600310"/>
    <w:rsid w:val="006072CD"/>
    <w:rsid w:val="0061056A"/>
    <w:rsid w:val="00612023"/>
    <w:rsid w:val="006137FD"/>
    <w:rsid w:val="00614190"/>
    <w:rsid w:val="00614489"/>
    <w:rsid w:val="00615DDE"/>
    <w:rsid w:val="00617120"/>
    <w:rsid w:val="006202C2"/>
    <w:rsid w:val="00622A99"/>
    <w:rsid w:val="00622E67"/>
    <w:rsid w:val="006234B7"/>
    <w:rsid w:val="0062534A"/>
    <w:rsid w:val="00626B57"/>
    <w:rsid w:val="00626EDC"/>
    <w:rsid w:val="006317CE"/>
    <w:rsid w:val="00633389"/>
    <w:rsid w:val="00634BF4"/>
    <w:rsid w:val="006372E6"/>
    <w:rsid w:val="0064403F"/>
    <w:rsid w:val="006452D3"/>
    <w:rsid w:val="006470EC"/>
    <w:rsid w:val="00647177"/>
    <w:rsid w:val="00647CA6"/>
    <w:rsid w:val="00652F53"/>
    <w:rsid w:val="006542D6"/>
    <w:rsid w:val="0065598E"/>
    <w:rsid w:val="00655AF2"/>
    <w:rsid w:val="00655BC5"/>
    <w:rsid w:val="006568BE"/>
    <w:rsid w:val="00657D48"/>
    <w:rsid w:val="0066025D"/>
    <w:rsid w:val="006607DE"/>
    <w:rsid w:val="0066091A"/>
    <w:rsid w:val="00663364"/>
    <w:rsid w:val="00664F32"/>
    <w:rsid w:val="00667694"/>
    <w:rsid w:val="006773EC"/>
    <w:rsid w:val="006774A9"/>
    <w:rsid w:val="006803D2"/>
    <w:rsid w:val="00680504"/>
    <w:rsid w:val="00681CD9"/>
    <w:rsid w:val="00683E30"/>
    <w:rsid w:val="0068579A"/>
    <w:rsid w:val="00687024"/>
    <w:rsid w:val="00695E22"/>
    <w:rsid w:val="00696C80"/>
    <w:rsid w:val="006A1066"/>
    <w:rsid w:val="006A3CCE"/>
    <w:rsid w:val="006A61C3"/>
    <w:rsid w:val="006A6966"/>
    <w:rsid w:val="006A7783"/>
    <w:rsid w:val="006A7B34"/>
    <w:rsid w:val="006B2CC6"/>
    <w:rsid w:val="006B672A"/>
    <w:rsid w:val="006B7093"/>
    <w:rsid w:val="006B7417"/>
    <w:rsid w:val="006D0695"/>
    <w:rsid w:val="006D31F9"/>
    <w:rsid w:val="006D3691"/>
    <w:rsid w:val="006D37CA"/>
    <w:rsid w:val="006D3991"/>
    <w:rsid w:val="006D478A"/>
    <w:rsid w:val="006D4EC3"/>
    <w:rsid w:val="006E1F7A"/>
    <w:rsid w:val="006E3577"/>
    <w:rsid w:val="006E4570"/>
    <w:rsid w:val="006E5EF0"/>
    <w:rsid w:val="006F0959"/>
    <w:rsid w:val="006F0AF3"/>
    <w:rsid w:val="006F2C90"/>
    <w:rsid w:val="006F3563"/>
    <w:rsid w:val="006F42B9"/>
    <w:rsid w:val="006F6103"/>
    <w:rsid w:val="006F6EDE"/>
    <w:rsid w:val="00701136"/>
    <w:rsid w:val="00704E00"/>
    <w:rsid w:val="0070579A"/>
    <w:rsid w:val="0070647B"/>
    <w:rsid w:val="007172E7"/>
    <w:rsid w:val="00717C92"/>
    <w:rsid w:val="007209E7"/>
    <w:rsid w:val="00726170"/>
    <w:rsid w:val="00726182"/>
    <w:rsid w:val="00727635"/>
    <w:rsid w:val="0073127D"/>
    <w:rsid w:val="00732329"/>
    <w:rsid w:val="0073356E"/>
    <w:rsid w:val="007337CA"/>
    <w:rsid w:val="00734CE4"/>
    <w:rsid w:val="00734F54"/>
    <w:rsid w:val="00735123"/>
    <w:rsid w:val="00741837"/>
    <w:rsid w:val="00742BEA"/>
    <w:rsid w:val="00743113"/>
    <w:rsid w:val="00743C8A"/>
    <w:rsid w:val="00744FA3"/>
    <w:rsid w:val="007453E6"/>
    <w:rsid w:val="0075120F"/>
    <w:rsid w:val="00752200"/>
    <w:rsid w:val="007537DA"/>
    <w:rsid w:val="007556EC"/>
    <w:rsid w:val="00761387"/>
    <w:rsid w:val="007663D4"/>
    <w:rsid w:val="00770453"/>
    <w:rsid w:val="00770D04"/>
    <w:rsid w:val="0077309D"/>
    <w:rsid w:val="007774EE"/>
    <w:rsid w:val="00781822"/>
    <w:rsid w:val="0078385F"/>
    <w:rsid w:val="00783F21"/>
    <w:rsid w:val="00787159"/>
    <w:rsid w:val="0079043A"/>
    <w:rsid w:val="00791668"/>
    <w:rsid w:val="00791AA1"/>
    <w:rsid w:val="007A0F45"/>
    <w:rsid w:val="007A3793"/>
    <w:rsid w:val="007A42F7"/>
    <w:rsid w:val="007A585B"/>
    <w:rsid w:val="007A6442"/>
    <w:rsid w:val="007B6BE5"/>
    <w:rsid w:val="007C1BA2"/>
    <w:rsid w:val="007C2B48"/>
    <w:rsid w:val="007C4A51"/>
    <w:rsid w:val="007C6052"/>
    <w:rsid w:val="007D20E9"/>
    <w:rsid w:val="007D2390"/>
    <w:rsid w:val="007D52FF"/>
    <w:rsid w:val="007D744C"/>
    <w:rsid w:val="007D7881"/>
    <w:rsid w:val="007D7E3A"/>
    <w:rsid w:val="007E0E10"/>
    <w:rsid w:val="007E32B5"/>
    <w:rsid w:val="007E4768"/>
    <w:rsid w:val="007E57AB"/>
    <w:rsid w:val="007E777B"/>
    <w:rsid w:val="007E77DA"/>
    <w:rsid w:val="007F2070"/>
    <w:rsid w:val="007F464D"/>
    <w:rsid w:val="007F63C1"/>
    <w:rsid w:val="007F6F6B"/>
    <w:rsid w:val="00802B1D"/>
    <w:rsid w:val="008053F5"/>
    <w:rsid w:val="00806676"/>
    <w:rsid w:val="00807AF7"/>
    <w:rsid w:val="00810198"/>
    <w:rsid w:val="00815DA8"/>
    <w:rsid w:val="00816F02"/>
    <w:rsid w:val="00817DA1"/>
    <w:rsid w:val="0082194D"/>
    <w:rsid w:val="008221F9"/>
    <w:rsid w:val="008224F9"/>
    <w:rsid w:val="0082285F"/>
    <w:rsid w:val="00825629"/>
    <w:rsid w:val="00825CD8"/>
    <w:rsid w:val="00826EF5"/>
    <w:rsid w:val="00831693"/>
    <w:rsid w:val="00840104"/>
    <w:rsid w:val="00840493"/>
    <w:rsid w:val="00840C1F"/>
    <w:rsid w:val="008411C9"/>
    <w:rsid w:val="00841FC5"/>
    <w:rsid w:val="00843184"/>
    <w:rsid w:val="00843D0F"/>
    <w:rsid w:val="00845709"/>
    <w:rsid w:val="008470A3"/>
    <w:rsid w:val="00853244"/>
    <w:rsid w:val="00855538"/>
    <w:rsid w:val="008571D2"/>
    <w:rsid w:val="008576BD"/>
    <w:rsid w:val="00860463"/>
    <w:rsid w:val="00864D64"/>
    <w:rsid w:val="008650AD"/>
    <w:rsid w:val="0086681D"/>
    <w:rsid w:val="008707DE"/>
    <w:rsid w:val="008733DA"/>
    <w:rsid w:val="00873765"/>
    <w:rsid w:val="00874E7E"/>
    <w:rsid w:val="00877437"/>
    <w:rsid w:val="00882FEB"/>
    <w:rsid w:val="00884972"/>
    <w:rsid w:val="008850E4"/>
    <w:rsid w:val="008877E6"/>
    <w:rsid w:val="0089076D"/>
    <w:rsid w:val="00891F8A"/>
    <w:rsid w:val="008939AB"/>
    <w:rsid w:val="0089576C"/>
    <w:rsid w:val="008A12F5"/>
    <w:rsid w:val="008A21DC"/>
    <w:rsid w:val="008A3955"/>
    <w:rsid w:val="008B14DF"/>
    <w:rsid w:val="008B1587"/>
    <w:rsid w:val="008B1B01"/>
    <w:rsid w:val="008B3746"/>
    <w:rsid w:val="008B3BCD"/>
    <w:rsid w:val="008B6DF8"/>
    <w:rsid w:val="008B6F67"/>
    <w:rsid w:val="008C106C"/>
    <w:rsid w:val="008C10F1"/>
    <w:rsid w:val="008C1926"/>
    <w:rsid w:val="008C1E78"/>
    <w:rsid w:val="008C1E99"/>
    <w:rsid w:val="008C3B66"/>
    <w:rsid w:val="008C52D5"/>
    <w:rsid w:val="008C6B42"/>
    <w:rsid w:val="008D0EB1"/>
    <w:rsid w:val="008D38D0"/>
    <w:rsid w:val="008D40C0"/>
    <w:rsid w:val="008D434A"/>
    <w:rsid w:val="008D4740"/>
    <w:rsid w:val="008D5E9A"/>
    <w:rsid w:val="008E0085"/>
    <w:rsid w:val="008E0A56"/>
    <w:rsid w:val="008E113F"/>
    <w:rsid w:val="008E2AA6"/>
    <w:rsid w:val="008E311B"/>
    <w:rsid w:val="008E5C61"/>
    <w:rsid w:val="008F34E6"/>
    <w:rsid w:val="008F46E7"/>
    <w:rsid w:val="008F4879"/>
    <w:rsid w:val="008F5634"/>
    <w:rsid w:val="008F64CA"/>
    <w:rsid w:val="008F6F0B"/>
    <w:rsid w:val="008F7E4B"/>
    <w:rsid w:val="00907B6F"/>
    <w:rsid w:val="00907BA7"/>
    <w:rsid w:val="0091064E"/>
    <w:rsid w:val="00910A45"/>
    <w:rsid w:val="00911FC5"/>
    <w:rsid w:val="0092104E"/>
    <w:rsid w:val="00924538"/>
    <w:rsid w:val="0093032E"/>
    <w:rsid w:val="00931247"/>
    <w:rsid w:val="00931A10"/>
    <w:rsid w:val="009346BB"/>
    <w:rsid w:val="009363BB"/>
    <w:rsid w:val="00941973"/>
    <w:rsid w:val="00946F1D"/>
    <w:rsid w:val="00947967"/>
    <w:rsid w:val="00950323"/>
    <w:rsid w:val="00952819"/>
    <w:rsid w:val="00955201"/>
    <w:rsid w:val="00955622"/>
    <w:rsid w:val="00961A55"/>
    <w:rsid w:val="00965200"/>
    <w:rsid w:val="009668B3"/>
    <w:rsid w:val="00967606"/>
    <w:rsid w:val="009708D0"/>
    <w:rsid w:val="00971471"/>
    <w:rsid w:val="00976807"/>
    <w:rsid w:val="0097702B"/>
    <w:rsid w:val="00982489"/>
    <w:rsid w:val="009849C2"/>
    <w:rsid w:val="00984D24"/>
    <w:rsid w:val="009858EB"/>
    <w:rsid w:val="009871C3"/>
    <w:rsid w:val="009A24EC"/>
    <w:rsid w:val="009A349D"/>
    <w:rsid w:val="009A36F1"/>
    <w:rsid w:val="009A3F47"/>
    <w:rsid w:val="009A443D"/>
    <w:rsid w:val="009B0046"/>
    <w:rsid w:val="009B0568"/>
    <w:rsid w:val="009B6A3D"/>
    <w:rsid w:val="009C1440"/>
    <w:rsid w:val="009C1906"/>
    <w:rsid w:val="009C2107"/>
    <w:rsid w:val="009C2706"/>
    <w:rsid w:val="009C30FE"/>
    <w:rsid w:val="009C5879"/>
    <w:rsid w:val="009C5D9E"/>
    <w:rsid w:val="009C7735"/>
    <w:rsid w:val="009C7E01"/>
    <w:rsid w:val="009D2C3E"/>
    <w:rsid w:val="009D2CA8"/>
    <w:rsid w:val="009D44A9"/>
    <w:rsid w:val="009E0625"/>
    <w:rsid w:val="009E3034"/>
    <w:rsid w:val="009E3441"/>
    <w:rsid w:val="009E3E45"/>
    <w:rsid w:val="009E549F"/>
    <w:rsid w:val="009F05A4"/>
    <w:rsid w:val="009F28A8"/>
    <w:rsid w:val="009F2C1E"/>
    <w:rsid w:val="009F2F3B"/>
    <w:rsid w:val="009F3F92"/>
    <w:rsid w:val="009F473E"/>
    <w:rsid w:val="009F5247"/>
    <w:rsid w:val="009F682A"/>
    <w:rsid w:val="009F6B39"/>
    <w:rsid w:val="00A022BE"/>
    <w:rsid w:val="00A028AA"/>
    <w:rsid w:val="00A07B4B"/>
    <w:rsid w:val="00A122B6"/>
    <w:rsid w:val="00A1263C"/>
    <w:rsid w:val="00A17AE2"/>
    <w:rsid w:val="00A203F4"/>
    <w:rsid w:val="00A24C95"/>
    <w:rsid w:val="00A2599A"/>
    <w:rsid w:val="00A26094"/>
    <w:rsid w:val="00A275D4"/>
    <w:rsid w:val="00A301BF"/>
    <w:rsid w:val="00A302B2"/>
    <w:rsid w:val="00A331B4"/>
    <w:rsid w:val="00A3484E"/>
    <w:rsid w:val="00A356D3"/>
    <w:rsid w:val="00A36ADA"/>
    <w:rsid w:val="00A37C4D"/>
    <w:rsid w:val="00A401DC"/>
    <w:rsid w:val="00A42D5B"/>
    <w:rsid w:val="00A438D8"/>
    <w:rsid w:val="00A44CE9"/>
    <w:rsid w:val="00A45558"/>
    <w:rsid w:val="00A460B8"/>
    <w:rsid w:val="00A473F5"/>
    <w:rsid w:val="00A47ECD"/>
    <w:rsid w:val="00A50216"/>
    <w:rsid w:val="00A50EEE"/>
    <w:rsid w:val="00A51F9D"/>
    <w:rsid w:val="00A52CC2"/>
    <w:rsid w:val="00A53713"/>
    <w:rsid w:val="00A5416A"/>
    <w:rsid w:val="00A54D83"/>
    <w:rsid w:val="00A56527"/>
    <w:rsid w:val="00A62CB1"/>
    <w:rsid w:val="00A639F4"/>
    <w:rsid w:val="00A650ED"/>
    <w:rsid w:val="00A65864"/>
    <w:rsid w:val="00A65B20"/>
    <w:rsid w:val="00A65FAE"/>
    <w:rsid w:val="00A67DF0"/>
    <w:rsid w:val="00A73312"/>
    <w:rsid w:val="00A742F4"/>
    <w:rsid w:val="00A74431"/>
    <w:rsid w:val="00A75639"/>
    <w:rsid w:val="00A77987"/>
    <w:rsid w:val="00A81A32"/>
    <w:rsid w:val="00A830BF"/>
    <w:rsid w:val="00A835BD"/>
    <w:rsid w:val="00A85FBB"/>
    <w:rsid w:val="00A9102C"/>
    <w:rsid w:val="00A924F9"/>
    <w:rsid w:val="00A95519"/>
    <w:rsid w:val="00A96570"/>
    <w:rsid w:val="00A97052"/>
    <w:rsid w:val="00A97B15"/>
    <w:rsid w:val="00AA1E49"/>
    <w:rsid w:val="00AA22F1"/>
    <w:rsid w:val="00AA263F"/>
    <w:rsid w:val="00AA2AD9"/>
    <w:rsid w:val="00AA42D5"/>
    <w:rsid w:val="00AA7FC2"/>
    <w:rsid w:val="00AB2702"/>
    <w:rsid w:val="00AB2CFD"/>
    <w:rsid w:val="00AB2FAB"/>
    <w:rsid w:val="00AB5C14"/>
    <w:rsid w:val="00AB7EA1"/>
    <w:rsid w:val="00AC1EE7"/>
    <w:rsid w:val="00AC333F"/>
    <w:rsid w:val="00AC585C"/>
    <w:rsid w:val="00AC5A46"/>
    <w:rsid w:val="00AD1925"/>
    <w:rsid w:val="00AD3C1A"/>
    <w:rsid w:val="00AD3E42"/>
    <w:rsid w:val="00AD4E85"/>
    <w:rsid w:val="00AD67D5"/>
    <w:rsid w:val="00AE067D"/>
    <w:rsid w:val="00AE4612"/>
    <w:rsid w:val="00AE6108"/>
    <w:rsid w:val="00AF1181"/>
    <w:rsid w:val="00AF19EA"/>
    <w:rsid w:val="00AF2F79"/>
    <w:rsid w:val="00AF4552"/>
    <w:rsid w:val="00AF4653"/>
    <w:rsid w:val="00AF68D9"/>
    <w:rsid w:val="00AF7DB7"/>
    <w:rsid w:val="00B03873"/>
    <w:rsid w:val="00B0540D"/>
    <w:rsid w:val="00B0621A"/>
    <w:rsid w:val="00B10D02"/>
    <w:rsid w:val="00B12B71"/>
    <w:rsid w:val="00B13253"/>
    <w:rsid w:val="00B157EE"/>
    <w:rsid w:val="00B16395"/>
    <w:rsid w:val="00B17B82"/>
    <w:rsid w:val="00B201E2"/>
    <w:rsid w:val="00B24D8F"/>
    <w:rsid w:val="00B27EB3"/>
    <w:rsid w:val="00B318A1"/>
    <w:rsid w:val="00B33517"/>
    <w:rsid w:val="00B3355F"/>
    <w:rsid w:val="00B35381"/>
    <w:rsid w:val="00B36638"/>
    <w:rsid w:val="00B42E1D"/>
    <w:rsid w:val="00B43E6F"/>
    <w:rsid w:val="00B443E4"/>
    <w:rsid w:val="00B44A33"/>
    <w:rsid w:val="00B4554D"/>
    <w:rsid w:val="00B5105F"/>
    <w:rsid w:val="00B52250"/>
    <w:rsid w:val="00B530DD"/>
    <w:rsid w:val="00B535C3"/>
    <w:rsid w:val="00B5388B"/>
    <w:rsid w:val="00B54435"/>
    <w:rsid w:val="00B5484D"/>
    <w:rsid w:val="00B553D7"/>
    <w:rsid w:val="00B563EA"/>
    <w:rsid w:val="00B56CDF"/>
    <w:rsid w:val="00B576F7"/>
    <w:rsid w:val="00B57991"/>
    <w:rsid w:val="00B57F2E"/>
    <w:rsid w:val="00B60E51"/>
    <w:rsid w:val="00B63A54"/>
    <w:rsid w:val="00B6462A"/>
    <w:rsid w:val="00B6541D"/>
    <w:rsid w:val="00B65B90"/>
    <w:rsid w:val="00B74FEF"/>
    <w:rsid w:val="00B76CBF"/>
    <w:rsid w:val="00B77D18"/>
    <w:rsid w:val="00B8286C"/>
    <w:rsid w:val="00B8313A"/>
    <w:rsid w:val="00B917F2"/>
    <w:rsid w:val="00B93207"/>
    <w:rsid w:val="00B93503"/>
    <w:rsid w:val="00B93DC0"/>
    <w:rsid w:val="00B96DF6"/>
    <w:rsid w:val="00BA0FB5"/>
    <w:rsid w:val="00BA1890"/>
    <w:rsid w:val="00BA30FC"/>
    <w:rsid w:val="00BA31E8"/>
    <w:rsid w:val="00BA55E0"/>
    <w:rsid w:val="00BA6BD4"/>
    <w:rsid w:val="00BA6C7A"/>
    <w:rsid w:val="00BA6D6B"/>
    <w:rsid w:val="00BB097E"/>
    <w:rsid w:val="00BB17D1"/>
    <w:rsid w:val="00BB3752"/>
    <w:rsid w:val="00BB6688"/>
    <w:rsid w:val="00BC1B04"/>
    <w:rsid w:val="00BC1EE6"/>
    <w:rsid w:val="00BC26D4"/>
    <w:rsid w:val="00BC2DFC"/>
    <w:rsid w:val="00BD069E"/>
    <w:rsid w:val="00BD293C"/>
    <w:rsid w:val="00BD47E9"/>
    <w:rsid w:val="00BD5A75"/>
    <w:rsid w:val="00BD7999"/>
    <w:rsid w:val="00BE0C80"/>
    <w:rsid w:val="00BE285B"/>
    <w:rsid w:val="00BE3204"/>
    <w:rsid w:val="00BE3604"/>
    <w:rsid w:val="00BE4CD8"/>
    <w:rsid w:val="00BE5055"/>
    <w:rsid w:val="00BF2A42"/>
    <w:rsid w:val="00BF2AB2"/>
    <w:rsid w:val="00BF5BE3"/>
    <w:rsid w:val="00BF7ABE"/>
    <w:rsid w:val="00C01A93"/>
    <w:rsid w:val="00C03D8C"/>
    <w:rsid w:val="00C055EC"/>
    <w:rsid w:val="00C10A3A"/>
    <w:rsid w:val="00C10DC9"/>
    <w:rsid w:val="00C12B05"/>
    <w:rsid w:val="00C12FB3"/>
    <w:rsid w:val="00C13ECE"/>
    <w:rsid w:val="00C17341"/>
    <w:rsid w:val="00C2182D"/>
    <w:rsid w:val="00C22500"/>
    <w:rsid w:val="00C24C95"/>
    <w:rsid w:val="00C24EEF"/>
    <w:rsid w:val="00C25CF6"/>
    <w:rsid w:val="00C26C36"/>
    <w:rsid w:val="00C26E18"/>
    <w:rsid w:val="00C26F61"/>
    <w:rsid w:val="00C32768"/>
    <w:rsid w:val="00C375C5"/>
    <w:rsid w:val="00C375C6"/>
    <w:rsid w:val="00C40544"/>
    <w:rsid w:val="00C42C3C"/>
    <w:rsid w:val="00C431DF"/>
    <w:rsid w:val="00C43CBF"/>
    <w:rsid w:val="00C456BD"/>
    <w:rsid w:val="00C46055"/>
    <w:rsid w:val="00C460B3"/>
    <w:rsid w:val="00C464D5"/>
    <w:rsid w:val="00C46F04"/>
    <w:rsid w:val="00C530DC"/>
    <w:rsid w:val="00C5350D"/>
    <w:rsid w:val="00C5454D"/>
    <w:rsid w:val="00C5551F"/>
    <w:rsid w:val="00C55562"/>
    <w:rsid w:val="00C560CF"/>
    <w:rsid w:val="00C56326"/>
    <w:rsid w:val="00C6123C"/>
    <w:rsid w:val="00C6311A"/>
    <w:rsid w:val="00C7084D"/>
    <w:rsid w:val="00C726B5"/>
    <w:rsid w:val="00C7315E"/>
    <w:rsid w:val="00C7477B"/>
    <w:rsid w:val="00C75895"/>
    <w:rsid w:val="00C779F5"/>
    <w:rsid w:val="00C81609"/>
    <w:rsid w:val="00C8252A"/>
    <w:rsid w:val="00C83508"/>
    <w:rsid w:val="00C83C9F"/>
    <w:rsid w:val="00C91307"/>
    <w:rsid w:val="00C94519"/>
    <w:rsid w:val="00C94840"/>
    <w:rsid w:val="00C96DF7"/>
    <w:rsid w:val="00CA1B08"/>
    <w:rsid w:val="00CA325A"/>
    <w:rsid w:val="00CA4788"/>
    <w:rsid w:val="00CA4EE3"/>
    <w:rsid w:val="00CB027F"/>
    <w:rsid w:val="00CB1284"/>
    <w:rsid w:val="00CB5072"/>
    <w:rsid w:val="00CB6D83"/>
    <w:rsid w:val="00CC0EBB"/>
    <w:rsid w:val="00CC213F"/>
    <w:rsid w:val="00CC57B0"/>
    <w:rsid w:val="00CC6297"/>
    <w:rsid w:val="00CC6DDE"/>
    <w:rsid w:val="00CC7532"/>
    <w:rsid w:val="00CC7690"/>
    <w:rsid w:val="00CD1986"/>
    <w:rsid w:val="00CD31F5"/>
    <w:rsid w:val="00CD37CE"/>
    <w:rsid w:val="00CD3A05"/>
    <w:rsid w:val="00CD54BF"/>
    <w:rsid w:val="00CD63D4"/>
    <w:rsid w:val="00CD656A"/>
    <w:rsid w:val="00CE24F8"/>
    <w:rsid w:val="00CE4D5C"/>
    <w:rsid w:val="00CE735D"/>
    <w:rsid w:val="00CF05DA"/>
    <w:rsid w:val="00CF238C"/>
    <w:rsid w:val="00CF2BF0"/>
    <w:rsid w:val="00CF5462"/>
    <w:rsid w:val="00CF58EB"/>
    <w:rsid w:val="00CF6FEC"/>
    <w:rsid w:val="00D0106E"/>
    <w:rsid w:val="00D048C5"/>
    <w:rsid w:val="00D05E5F"/>
    <w:rsid w:val="00D06383"/>
    <w:rsid w:val="00D1206A"/>
    <w:rsid w:val="00D13636"/>
    <w:rsid w:val="00D14632"/>
    <w:rsid w:val="00D1641D"/>
    <w:rsid w:val="00D16B65"/>
    <w:rsid w:val="00D20E85"/>
    <w:rsid w:val="00D2285D"/>
    <w:rsid w:val="00D23A8F"/>
    <w:rsid w:val="00D24615"/>
    <w:rsid w:val="00D32EC0"/>
    <w:rsid w:val="00D33FF8"/>
    <w:rsid w:val="00D350B4"/>
    <w:rsid w:val="00D3606A"/>
    <w:rsid w:val="00D36082"/>
    <w:rsid w:val="00D36F11"/>
    <w:rsid w:val="00D37842"/>
    <w:rsid w:val="00D379B6"/>
    <w:rsid w:val="00D40F6E"/>
    <w:rsid w:val="00D42DC2"/>
    <w:rsid w:val="00D4302B"/>
    <w:rsid w:val="00D4330E"/>
    <w:rsid w:val="00D50FF2"/>
    <w:rsid w:val="00D536F0"/>
    <w:rsid w:val="00D537E1"/>
    <w:rsid w:val="00D55BB2"/>
    <w:rsid w:val="00D608F0"/>
    <w:rsid w:val="00D6091A"/>
    <w:rsid w:val="00D657BF"/>
    <w:rsid w:val="00D65D19"/>
    <w:rsid w:val="00D6605A"/>
    <w:rsid w:val="00D668E1"/>
    <w:rsid w:val="00D6695F"/>
    <w:rsid w:val="00D67831"/>
    <w:rsid w:val="00D71F65"/>
    <w:rsid w:val="00D7441A"/>
    <w:rsid w:val="00D75644"/>
    <w:rsid w:val="00D77F20"/>
    <w:rsid w:val="00D80623"/>
    <w:rsid w:val="00D81656"/>
    <w:rsid w:val="00D826CF"/>
    <w:rsid w:val="00D83D87"/>
    <w:rsid w:val="00D84A6D"/>
    <w:rsid w:val="00D86A30"/>
    <w:rsid w:val="00D90A50"/>
    <w:rsid w:val="00D91384"/>
    <w:rsid w:val="00D946D4"/>
    <w:rsid w:val="00D94AE3"/>
    <w:rsid w:val="00D97CB4"/>
    <w:rsid w:val="00D97DD4"/>
    <w:rsid w:val="00DA4A43"/>
    <w:rsid w:val="00DA5A8A"/>
    <w:rsid w:val="00DB0E54"/>
    <w:rsid w:val="00DB1170"/>
    <w:rsid w:val="00DB26CD"/>
    <w:rsid w:val="00DB2D78"/>
    <w:rsid w:val="00DB3CFB"/>
    <w:rsid w:val="00DB441C"/>
    <w:rsid w:val="00DB44AF"/>
    <w:rsid w:val="00DB5C37"/>
    <w:rsid w:val="00DB6416"/>
    <w:rsid w:val="00DC1F58"/>
    <w:rsid w:val="00DC339B"/>
    <w:rsid w:val="00DC5D40"/>
    <w:rsid w:val="00DC69A7"/>
    <w:rsid w:val="00DD30E9"/>
    <w:rsid w:val="00DD399C"/>
    <w:rsid w:val="00DD4239"/>
    <w:rsid w:val="00DD4F47"/>
    <w:rsid w:val="00DD53FD"/>
    <w:rsid w:val="00DD796B"/>
    <w:rsid w:val="00DD7FBB"/>
    <w:rsid w:val="00DE0B9F"/>
    <w:rsid w:val="00DE2A9E"/>
    <w:rsid w:val="00DE4238"/>
    <w:rsid w:val="00DE516B"/>
    <w:rsid w:val="00DE657F"/>
    <w:rsid w:val="00DE66AC"/>
    <w:rsid w:val="00DE699B"/>
    <w:rsid w:val="00DF04DE"/>
    <w:rsid w:val="00DF1218"/>
    <w:rsid w:val="00DF166B"/>
    <w:rsid w:val="00DF37A5"/>
    <w:rsid w:val="00DF427A"/>
    <w:rsid w:val="00DF5AA2"/>
    <w:rsid w:val="00DF6462"/>
    <w:rsid w:val="00DF6698"/>
    <w:rsid w:val="00E02FA0"/>
    <w:rsid w:val="00E036BC"/>
    <w:rsid w:val="00E036DC"/>
    <w:rsid w:val="00E04B5A"/>
    <w:rsid w:val="00E06980"/>
    <w:rsid w:val="00E10454"/>
    <w:rsid w:val="00E112E5"/>
    <w:rsid w:val="00E122D8"/>
    <w:rsid w:val="00E12CC8"/>
    <w:rsid w:val="00E15352"/>
    <w:rsid w:val="00E176F2"/>
    <w:rsid w:val="00E21CC7"/>
    <w:rsid w:val="00E2203E"/>
    <w:rsid w:val="00E23EA3"/>
    <w:rsid w:val="00E24D9E"/>
    <w:rsid w:val="00E253C0"/>
    <w:rsid w:val="00E25849"/>
    <w:rsid w:val="00E25D3A"/>
    <w:rsid w:val="00E305DE"/>
    <w:rsid w:val="00E30AC7"/>
    <w:rsid w:val="00E3197E"/>
    <w:rsid w:val="00E342F8"/>
    <w:rsid w:val="00E351ED"/>
    <w:rsid w:val="00E35997"/>
    <w:rsid w:val="00E40129"/>
    <w:rsid w:val="00E40E21"/>
    <w:rsid w:val="00E41DF3"/>
    <w:rsid w:val="00E42676"/>
    <w:rsid w:val="00E42B19"/>
    <w:rsid w:val="00E42D66"/>
    <w:rsid w:val="00E45405"/>
    <w:rsid w:val="00E50044"/>
    <w:rsid w:val="00E50D55"/>
    <w:rsid w:val="00E531D5"/>
    <w:rsid w:val="00E54239"/>
    <w:rsid w:val="00E56269"/>
    <w:rsid w:val="00E6034B"/>
    <w:rsid w:val="00E612F1"/>
    <w:rsid w:val="00E6549E"/>
    <w:rsid w:val="00E65EDE"/>
    <w:rsid w:val="00E66523"/>
    <w:rsid w:val="00E67C18"/>
    <w:rsid w:val="00E70EC4"/>
    <w:rsid w:val="00E70F81"/>
    <w:rsid w:val="00E77055"/>
    <w:rsid w:val="00E77460"/>
    <w:rsid w:val="00E810F3"/>
    <w:rsid w:val="00E8161F"/>
    <w:rsid w:val="00E83ABC"/>
    <w:rsid w:val="00E844F2"/>
    <w:rsid w:val="00E86538"/>
    <w:rsid w:val="00E9037D"/>
    <w:rsid w:val="00E90AD0"/>
    <w:rsid w:val="00E92FCB"/>
    <w:rsid w:val="00E938EB"/>
    <w:rsid w:val="00E95BD4"/>
    <w:rsid w:val="00E9725B"/>
    <w:rsid w:val="00EA147F"/>
    <w:rsid w:val="00EA3208"/>
    <w:rsid w:val="00EA4139"/>
    <w:rsid w:val="00EA4A27"/>
    <w:rsid w:val="00EA4FA6"/>
    <w:rsid w:val="00EB117D"/>
    <w:rsid w:val="00EB1A25"/>
    <w:rsid w:val="00EB4A7D"/>
    <w:rsid w:val="00EB668C"/>
    <w:rsid w:val="00EC609B"/>
    <w:rsid w:val="00EC70C2"/>
    <w:rsid w:val="00EC7363"/>
    <w:rsid w:val="00ED03AB"/>
    <w:rsid w:val="00ED1963"/>
    <w:rsid w:val="00ED1CD4"/>
    <w:rsid w:val="00ED1D2B"/>
    <w:rsid w:val="00ED5422"/>
    <w:rsid w:val="00ED64B5"/>
    <w:rsid w:val="00ED6668"/>
    <w:rsid w:val="00ED765E"/>
    <w:rsid w:val="00EE3F53"/>
    <w:rsid w:val="00EE712A"/>
    <w:rsid w:val="00EE780B"/>
    <w:rsid w:val="00EE7CCA"/>
    <w:rsid w:val="00F00CDB"/>
    <w:rsid w:val="00F017B4"/>
    <w:rsid w:val="00F02AF4"/>
    <w:rsid w:val="00F0508D"/>
    <w:rsid w:val="00F06444"/>
    <w:rsid w:val="00F068E1"/>
    <w:rsid w:val="00F06E53"/>
    <w:rsid w:val="00F10549"/>
    <w:rsid w:val="00F13400"/>
    <w:rsid w:val="00F140B9"/>
    <w:rsid w:val="00F165CC"/>
    <w:rsid w:val="00F16A14"/>
    <w:rsid w:val="00F17455"/>
    <w:rsid w:val="00F27155"/>
    <w:rsid w:val="00F33F00"/>
    <w:rsid w:val="00F344D0"/>
    <w:rsid w:val="00F362D7"/>
    <w:rsid w:val="00F37D7B"/>
    <w:rsid w:val="00F42765"/>
    <w:rsid w:val="00F43F79"/>
    <w:rsid w:val="00F45DB2"/>
    <w:rsid w:val="00F47AFF"/>
    <w:rsid w:val="00F47E9A"/>
    <w:rsid w:val="00F47F58"/>
    <w:rsid w:val="00F5314C"/>
    <w:rsid w:val="00F53DB1"/>
    <w:rsid w:val="00F5688C"/>
    <w:rsid w:val="00F60048"/>
    <w:rsid w:val="00F635DD"/>
    <w:rsid w:val="00F6627B"/>
    <w:rsid w:val="00F7336E"/>
    <w:rsid w:val="00F734F2"/>
    <w:rsid w:val="00F74C5F"/>
    <w:rsid w:val="00F75052"/>
    <w:rsid w:val="00F75413"/>
    <w:rsid w:val="00F804D3"/>
    <w:rsid w:val="00F816CB"/>
    <w:rsid w:val="00F81CD2"/>
    <w:rsid w:val="00F82641"/>
    <w:rsid w:val="00F8447B"/>
    <w:rsid w:val="00F84C90"/>
    <w:rsid w:val="00F85234"/>
    <w:rsid w:val="00F90F18"/>
    <w:rsid w:val="00F937E4"/>
    <w:rsid w:val="00F95DF0"/>
    <w:rsid w:val="00F95EE7"/>
    <w:rsid w:val="00F97951"/>
    <w:rsid w:val="00FA03A4"/>
    <w:rsid w:val="00FA2816"/>
    <w:rsid w:val="00FA39E6"/>
    <w:rsid w:val="00FA402D"/>
    <w:rsid w:val="00FA570C"/>
    <w:rsid w:val="00FA7320"/>
    <w:rsid w:val="00FA7BC9"/>
    <w:rsid w:val="00FB378E"/>
    <w:rsid w:val="00FB37F1"/>
    <w:rsid w:val="00FB47C0"/>
    <w:rsid w:val="00FB501B"/>
    <w:rsid w:val="00FB5285"/>
    <w:rsid w:val="00FB6162"/>
    <w:rsid w:val="00FB719A"/>
    <w:rsid w:val="00FB7770"/>
    <w:rsid w:val="00FC7F73"/>
    <w:rsid w:val="00FD2D90"/>
    <w:rsid w:val="00FD3B91"/>
    <w:rsid w:val="00FD576B"/>
    <w:rsid w:val="00FD579E"/>
    <w:rsid w:val="00FD5DEC"/>
    <w:rsid w:val="00FD6845"/>
    <w:rsid w:val="00FD6BD8"/>
    <w:rsid w:val="00FD7167"/>
    <w:rsid w:val="00FE007F"/>
    <w:rsid w:val="00FE0A9A"/>
    <w:rsid w:val="00FE1586"/>
    <w:rsid w:val="00FE1FDE"/>
    <w:rsid w:val="00FE3C67"/>
    <w:rsid w:val="00FE4516"/>
    <w:rsid w:val="00FE5333"/>
    <w:rsid w:val="00FE5750"/>
    <w:rsid w:val="00FE5C1C"/>
    <w:rsid w:val="00FE64C8"/>
    <w:rsid w:val="00FF71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432B"/>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e">
    <w:name w:val="footnote text"/>
    <w:basedOn w:val="a6"/>
    <w:link w:val="aff"/>
    <w:uiPriority w:val="99"/>
    <w:semiHidden/>
    <w:unhideWhenUsed/>
    <w:rsid w:val="00DD796B"/>
    <w:pPr>
      <w:snapToGrid w:val="0"/>
      <w:jc w:val="left"/>
    </w:pPr>
    <w:rPr>
      <w:sz w:val="20"/>
    </w:rPr>
  </w:style>
  <w:style w:type="character" w:customStyle="1" w:styleId="aff">
    <w:name w:val="註腳文字 字元"/>
    <w:basedOn w:val="a7"/>
    <w:link w:val="afe"/>
    <w:uiPriority w:val="99"/>
    <w:semiHidden/>
    <w:rsid w:val="00DD796B"/>
    <w:rPr>
      <w:rFonts w:ascii="標楷體" w:eastAsia="標楷體"/>
      <w:kern w:val="2"/>
    </w:rPr>
  </w:style>
  <w:style w:type="character" w:styleId="aff0">
    <w:name w:val="footnote reference"/>
    <w:basedOn w:val="a7"/>
    <w:uiPriority w:val="99"/>
    <w:semiHidden/>
    <w:unhideWhenUsed/>
    <w:rsid w:val="00DD796B"/>
    <w:rPr>
      <w:vertAlign w:val="superscript"/>
    </w:rPr>
  </w:style>
  <w:style w:type="character" w:customStyle="1" w:styleId="UnresolvedMention">
    <w:name w:val="Unresolved Mention"/>
    <w:basedOn w:val="a7"/>
    <w:uiPriority w:val="99"/>
    <w:semiHidden/>
    <w:unhideWhenUsed/>
    <w:rsid w:val="008F5634"/>
    <w:rPr>
      <w:color w:val="605E5C"/>
      <w:shd w:val="clear" w:color="auto" w:fill="E1DFDD"/>
    </w:rPr>
  </w:style>
  <w:style w:type="character" w:styleId="aff1">
    <w:name w:val="FollowedHyperlink"/>
    <w:basedOn w:val="a7"/>
    <w:uiPriority w:val="99"/>
    <w:semiHidden/>
    <w:unhideWhenUsed/>
    <w:rsid w:val="006A7B34"/>
    <w:rPr>
      <w:color w:val="800080" w:themeColor="followedHyperlink"/>
      <w:u w:val="single"/>
    </w:rPr>
  </w:style>
  <w:style w:type="paragraph" w:styleId="33">
    <w:name w:val="Body Text Indent 3"/>
    <w:basedOn w:val="a6"/>
    <w:link w:val="34"/>
    <w:uiPriority w:val="99"/>
    <w:semiHidden/>
    <w:unhideWhenUsed/>
    <w:rsid w:val="00070DC9"/>
    <w:pPr>
      <w:spacing w:after="120"/>
      <w:ind w:leftChars="200" w:left="480"/>
    </w:pPr>
    <w:rPr>
      <w:sz w:val="16"/>
      <w:szCs w:val="16"/>
    </w:rPr>
  </w:style>
  <w:style w:type="character" w:customStyle="1" w:styleId="34">
    <w:name w:val="本文縮排 3 字元"/>
    <w:basedOn w:val="a7"/>
    <w:link w:val="33"/>
    <w:uiPriority w:val="99"/>
    <w:semiHidden/>
    <w:rsid w:val="00070DC9"/>
    <w:rPr>
      <w:rFonts w:ascii="標楷體" w:eastAsia="標楷體"/>
      <w:kern w:val="2"/>
      <w:sz w:val="16"/>
      <w:szCs w:val="16"/>
    </w:rPr>
  </w:style>
  <w:style w:type="character" w:customStyle="1" w:styleId="30">
    <w:name w:val="標題 3 字元"/>
    <w:basedOn w:val="a7"/>
    <w:link w:val="3"/>
    <w:rsid w:val="00A47ECD"/>
    <w:rPr>
      <w:rFonts w:ascii="標楷體" w:eastAsia="標楷體" w:hAnsi="Arial"/>
      <w:bCs/>
      <w:kern w:val="32"/>
      <w:sz w:val="32"/>
      <w:szCs w:val="36"/>
    </w:rPr>
  </w:style>
  <w:style w:type="character" w:customStyle="1" w:styleId="40">
    <w:name w:val="標題 4 字元"/>
    <w:basedOn w:val="a7"/>
    <w:link w:val="4"/>
    <w:rsid w:val="00A47ECD"/>
    <w:rPr>
      <w:rFonts w:ascii="標楷體" w:eastAsia="標楷體" w:hAnsi="Arial"/>
      <w:kern w:val="32"/>
      <w:sz w:val="32"/>
      <w:szCs w:val="36"/>
    </w:rPr>
  </w:style>
  <w:style w:type="character" w:styleId="aff2">
    <w:name w:val="annotation reference"/>
    <w:basedOn w:val="a7"/>
    <w:uiPriority w:val="99"/>
    <w:semiHidden/>
    <w:unhideWhenUsed/>
    <w:rsid w:val="00AF68D9"/>
    <w:rPr>
      <w:sz w:val="18"/>
      <w:szCs w:val="18"/>
    </w:rPr>
  </w:style>
  <w:style w:type="paragraph" w:styleId="aff3">
    <w:name w:val="annotation text"/>
    <w:basedOn w:val="a6"/>
    <w:link w:val="aff4"/>
    <w:uiPriority w:val="99"/>
    <w:semiHidden/>
    <w:unhideWhenUsed/>
    <w:rsid w:val="00AF68D9"/>
    <w:pPr>
      <w:jc w:val="left"/>
    </w:pPr>
  </w:style>
  <w:style w:type="character" w:customStyle="1" w:styleId="aff4">
    <w:name w:val="註解文字 字元"/>
    <w:basedOn w:val="a7"/>
    <w:link w:val="aff3"/>
    <w:uiPriority w:val="99"/>
    <w:semiHidden/>
    <w:rsid w:val="00AF68D9"/>
    <w:rPr>
      <w:rFonts w:ascii="標楷體" w:eastAsia="標楷體"/>
      <w:kern w:val="2"/>
      <w:sz w:val="32"/>
    </w:rPr>
  </w:style>
  <w:style w:type="paragraph" w:styleId="aff5">
    <w:name w:val="annotation subject"/>
    <w:basedOn w:val="aff3"/>
    <w:next w:val="aff3"/>
    <w:link w:val="aff6"/>
    <w:uiPriority w:val="99"/>
    <w:semiHidden/>
    <w:unhideWhenUsed/>
    <w:rsid w:val="00AF68D9"/>
    <w:rPr>
      <w:b/>
      <w:bCs/>
    </w:rPr>
  </w:style>
  <w:style w:type="character" w:customStyle="1" w:styleId="aff6">
    <w:name w:val="註解主旨 字元"/>
    <w:basedOn w:val="aff4"/>
    <w:link w:val="aff5"/>
    <w:uiPriority w:val="99"/>
    <w:semiHidden/>
    <w:rsid w:val="00AF68D9"/>
    <w:rPr>
      <w:rFonts w:ascii="標楷體" w:eastAsia="標楷體"/>
      <w:b/>
      <w:bCs/>
      <w:kern w:val="2"/>
      <w:sz w:val="32"/>
    </w:rPr>
  </w:style>
  <w:style w:type="paragraph" w:styleId="HTML">
    <w:name w:val="HTML Preformatted"/>
    <w:basedOn w:val="a6"/>
    <w:link w:val="HTML0"/>
    <w:uiPriority w:val="99"/>
    <w:semiHidden/>
    <w:unhideWhenUsed/>
    <w:rsid w:val="00550940"/>
    <w:rPr>
      <w:rFonts w:ascii="Courier New" w:hAnsi="Courier New" w:cs="Courier New"/>
      <w:sz w:val="20"/>
    </w:rPr>
  </w:style>
  <w:style w:type="character" w:customStyle="1" w:styleId="HTML0">
    <w:name w:val="HTML 預設格式 字元"/>
    <w:basedOn w:val="a7"/>
    <w:link w:val="HTML"/>
    <w:uiPriority w:val="99"/>
    <w:semiHidden/>
    <w:rsid w:val="00550940"/>
    <w:rPr>
      <w:rFonts w:ascii="Courier New" w:eastAsia="標楷體" w:hAnsi="Courier New" w:cs="Courier New"/>
      <w:kern w:val="2"/>
    </w:rPr>
  </w:style>
  <w:style w:type="numbering" w:customStyle="1" w:styleId="13">
    <w:name w:val="無清單1"/>
    <w:next w:val="a9"/>
    <w:uiPriority w:val="99"/>
    <w:semiHidden/>
    <w:unhideWhenUsed/>
    <w:rsid w:val="00946F1D"/>
  </w:style>
  <w:style w:type="numbering" w:customStyle="1" w:styleId="110">
    <w:name w:val="無清單11"/>
    <w:next w:val="a9"/>
    <w:uiPriority w:val="99"/>
    <w:semiHidden/>
    <w:unhideWhenUsed/>
    <w:rsid w:val="00946F1D"/>
  </w:style>
  <w:style w:type="paragraph" w:customStyle="1" w:styleId="msonormal0">
    <w:name w:val="msonormal"/>
    <w:basedOn w:val="a6"/>
    <w:rsid w:val="00946F1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946F1D"/>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8">
    <w:name w:val="xl68"/>
    <w:basedOn w:val="a6"/>
    <w:rsid w:val="00946F1D"/>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9">
    <w:name w:val="xl69"/>
    <w:basedOn w:val="a6"/>
    <w:rsid w:val="00946F1D"/>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70">
    <w:name w:val="xl70"/>
    <w:basedOn w:val="a6"/>
    <w:rsid w:val="00946F1D"/>
    <w:pPr>
      <w:widowControl/>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xl71">
    <w:name w:val="xl71"/>
    <w:basedOn w:val="a6"/>
    <w:rsid w:val="00946F1D"/>
    <w:pPr>
      <w:widowControl/>
      <w:overflowPunct/>
      <w:autoSpaceDE/>
      <w:autoSpaceDN/>
      <w:spacing w:before="100" w:beforeAutospacing="1" w:after="100" w:afterAutospacing="1"/>
      <w:jc w:val="right"/>
    </w:pPr>
    <w:rPr>
      <w:rFonts w:hAnsi="標楷體" w:cs="新細明體"/>
      <w:kern w:val="0"/>
      <w:sz w:val="24"/>
      <w:szCs w:val="24"/>
    </w:rPr>
  </w:style>
  <w:style w:type="paragraph" w:customStyle="1" w:styleId="xl72">
    <w:name w:val="xl72"/>
    <w:basedOn w:val="a6"/>
    <w:rsid w:val="00946F1D"/>
    <w:pPr>
      <w:widowControl/>
      <w:overflowPunct/>
      <w:autoSpaceDE/>
      <w:autoSpaceDN/>
      <w:spacing w:before="100" w:beforeAutospacing="1" w:after="100" w:afterAutospacing="1"/>
      <w:jc w:val="center"/>
    </w:pPr>
    <w:rPr>
      <w:rFonts w:hAnsi="標楷體" w:cs="新細明體"/>
      <w:kern w:val="0"/>
      <w:sz w:val="24"/>
      <w:szCs w:val="24"/>
    </w:rPr>
  </w:style>
  <w:style w:type="paragraph" w:customStyle="1" w:styleId="xl73">
    <w:name w:val="xl73"/>
    <w:basedOn w:val="a6"/>
    <w:rsid w:val="00946F1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4">
    <w:name w:val="xl74"/>
    <w:basedOn w:val="a6"/>
    <w:rsid w:val="00946F1D"/>
    <w:pPr>
      <w:widowControl/>
      <w:pBdr>
        <w:top w:val="single" w:sz="4" w:space="0" w:color="000000"/>
        <w:left w:val="single" w:sz="4" w:space="0" w:color="000000"/>
        <w:bottom w:val="single" w:sz="4" w:space="0" w:color="000000"/>
        <w:right w:val="single" w:sz="4" w:space="0" w:color="000000"/>
      </w:pBdr>
      <w:shd w:val="clear" w:color="F2F2F2" w:fill="F2F2F2"/>
      <w:overflowPunct/>
      <w:autoSpaceDE/>
      <w:autoSpaceDN/>
      <w:spacing w:before="100" w:beforeAutospacing="1" w:after="100" w:afterAutospacing="1"/>
      <w:jc w:val="center"/>
    </w:pPr>
    <w:rPr>
      <w:rFonts w:hAnsi="標楷體" w:cs="新細明體"/>
      <w:kern w:val="0"/>
      <w:sz w:val="24"/>
      <w:szCs w:val="24"/>
    </w:rPr>
  </w:style>
  <w:style w:type="paragraph" w:customStyle="1" w:styleId="xl75">
    <w:name w:val="xl75"/>
    <w:basedOn w:val="a6"/>
    <w:rsid w:val="00946F1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6">
    <w:name w:val="xl76"/>
    <w:basedOn w:val="a6"/>
    <w:rsid w:val="00946F1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kern w:val="0"/>
      <w:sz w:val="24"/>
      <w:szCs w:val="24"/>
    </w:rPr>
  </w:style>
  <w:style w:type="paragraph" w:customStyle="1" w:styleId="xl77">
    <w:name w:val="xl77"/>
    <w:basedOn w:val="a6"/>
    <w:rsid w:val="00946F1D"/>
    <w:pPr>
      <w:widowControl/>
      <w:pBdr>
        <w:top w:val="single" w:sz="4" w:space="0" w:color="auto"/>
        <w:left w:val="single" w:sz="4" w:space="0" w:color="auto"/>
        <w:bottom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8">
    <w:name w:val="xl78"/>
    <w:basedOn w:val="a6"/>
    <w:rsid w:val="00946F1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9">
    <w:name w:val="xl79"/>
    <w:basedOn w:val="a6"/>
    <w:rsid w:val="00946F1D"/>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pPr>
    <w:rPr>
      <w:rFonts w:hAnsi="標楷體" w:cs="新細明體"/>
      <w:kern w:val="0"/>
      <w:sz w:val="24"/>
      <w:szCs w:val="24"/>
    </w:rPr>
  </w:style>
  <w:style w:type="paragraph" w:customStyle="1" w:styleId="xl80">
    <w:name w:val="xl80"/>
    <w:basedOn w:val="a6"/>
    <w:rsid w:val="00946F1D"/>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hAnsi="標楷體" w:cs="新細明體"/>
      <w:kern w:val="0"/>
      <w:sz w:val="24"/>
      <w:szCs w:val="24"/>
    </w:rPr>
  </w:style>
  <w:style w:type="paragraph" w:customStyle="1" w:styleId="xl81">
    <w:name w:val="xl81"/>
    <w:basedOn w:val="a6"/>
    <w:rsid w:val="00946F1D"/>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right"/>
    </w:pPr>
    <w:rPr>
      <w:rFonts w:hAnsi="標楷體" w:cs="新細明體"/>
      <w:kern w:val="0"/>
      <w:sz w:val="24"/>
      <w:szCs w:val="24"/>
    </w:rPr>
  </w:style>
  <w:style w:type="paragraph" w:customStyle="1" w:styleId="xl82">
    <w:name w:val="xl82"/>
    <w:basedOn w:val="a6"/>
    <w:rsid w:val="00946F1D"/>
    <w:pPr>
      <w:widowControl/>
      <w:pBdr>
        <w:top w:val="single" w:sz="4" w:space="0" w:color="auto"/>
        <w:left w:val="single" w:sz="4" w:space="0" w:color="auto"/>
        <w:bottom w:val="single" w:sz="4" w:space="0" w:color="auto"/>
      </w:pBdr>
      <w:shd w:val="clear" w:color="000000" w:fill="FFFF00"/>
      <w:overflowPunct/>
      <w:autoSpaceDE/>
      <w:autoSpaceDN/>
      <w:spacing w:before="100" w:beforeAutospacing="1" w:after="100" w:afterAutospacing="1"/>
      <w:jc w:val="left"/>
    </w:pPr>
    <w:rPr>
      <w:rFonts w:hAnsi="標楷體" w:cs="新細明體"/>
      <w:kern w:val="0"/>
      <w:sz w:val="24"/>
      <w:szCs w:val="24"/>
    </w:rPr>
  </w:style>
  <w:style w:type="paragraph" w:customStyle="1" w:styleId="xl83">
    <w:name w:val="xl83"/>
    <w:basedOn w:val="a6"/>
    <w:rsid w:val="00946F1D"/>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hAnsi="標楷體" w:cs="新細明體"/>
      <w:kern w:val="0"/>
      <w:sz w:val="24"/>
      <w:szCs w:val="24"/>
    </w:rPr>
  </w:style>
  <w:style w:type="paragraph" w:customStyle="1" w:styleId="xl84">
    <w:name w:val="xl84"/>
    <w:basedOn w:val="a6"/>
    <w:rsid w:val="00946F1D"/>
    <w:pPr>
      <w:widowControl/>
      <w:shd w:val="clear" w:color="000000" w:fill="FFFF00"/>
      <w:overflowPunct/>
      <w:autoSpaceDE/>
      <w:autoSpaceDN/>
      <w:spacing w:before="100" w:beforeAutospacing="1" w:after="100" w:afterAutospacing="1"/>
      <w:jc w:val="left"/>
    </w:pPr>
    <w:rPr>
      <w:rFonts w:hAnsi="標楷體" w:cs="新細明體"/>
      <w:kern w:val="0"/>
      <w:sz w:val="24"/>
      <w:szCs w:val="24"/>
    </w:rPr>
  </w:style>
  <w:style w:type="paragraph" w:customStyle="1" w:styleId="xl85">
    <w:name w:val="xl85"/>
    <w:basedOn w:val="a6"/>
    <w:rsid w:val="00946F1D"/>
    <w:pPr>
      <w:widowControl/>
      <w:pBdr>
        <w:top w:val="single" w:sz="4" w:space="0" w:color="auto"/>
        <w:left w:val="single" w:sz="4" w:space="0" w:color="auto"/>
        <w:bottom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86">
    <w:name w:val="xl86"/>
    <w:basedOn w:val="a6"/>
    <w:rsid w:val="00946F1D"/>
    <w:pPr>
      <w:widowControl/>
      <w:pBdr>
        <w:top w:val="single" w:sz="4" w:space="0" w:color="auto"/>
        <w:bottom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7">
    <w:name w:val="xl87"/>
    <w:basedOn w:val="a6"/>
    <w:rsid w:val="00946F1D"/>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8">
    <w:name w:val="xl88"/>
    <w:basedOn w:val="a6"/>
    <w:rsid w:val="00946F1D"/>
    <w:pPr>
      <w:widowControl/>
      <w:pBdr>
        <w:top w:val="single" w:sz="4" w:space="0" w:color="auto"/>
        <w:left w:val="single" w:sz="4" w:space="0" w:color="auto"/>
        <w:right w:val="single" w:sz="4" w:space="0" w:color="auto"/>
      </w:pBdr>
      <w:shd w:val="clear" w:color="000000" w:fill="F2F2F2"/>
      <w:overflowPunct/>
      <w:autoSpaceDE/>
      <w:autoSpaceDN/>
      <w:spacing w:before="100" w:beforeAutospacing="1" w:after="100" w:afterAutospacing="1"/>
      <w:jc w:val="center"/>
    </w:pPr>
    <w:rPr>
      <w:rFonts w:hAnsi="標楷體" w:cs="新細明體"/>
      <w:kern w:val="0"/>
      <w:sz w:val="24"/>
      <w:szCs w:val="24"/>
    </w:rPr>
  </w:style>
  <w:style w:type="paragraph" w:customStyle="1" w:styleId="xl89">
    <w:name w:val="xl89"/>
    <w:basedOn w:val="a6"/>
    <w:rsid w:val="00946F1D"/>
    <w:pPr>
      <w:widowControl/>
      <w:pBdr>
        <w:left w:val="single" w:sz="4" w:space="0" w:color="auto"/>
        <w:bottom w:val="single" w:sz="4" w:space="0" w:color="auto"/>
        <w:right w:val="single" w:sz="4" w:space="0" w:color="auto"/>
      </w:pBdr>
      <w:shd w:val="clear" w:color="000000" w:fill="F2F2F2"/>
      <w:overflowPunct/>
      <w:autoSpaceDE/>
      <w:autoSpaceDN/>
      <w:spacing w:before="100" w:beforeAutospacing="1" w:after="100" w:afterAutospacing="1"/>
      <w:jc w:val="center"/>
    </w:pPr>
    <w:rPr>
      <w:rFonts w:hAnsi="標楷體" w:cs="新細明體"/>
      <w:kern w:val="0"/>
      <w:sz w:val="24"/>
      <w:szCs w:val="24"/>
    </w:rPr>
  </w:style>
  <w:style w:type="paragraph" w:customStyle="1" w:styleId="xl90">
    <w:name w:val="xl90"/>
    <w:basedOn w:val="a6"/>
    <w:rsid w:val="00946F1D"/>
    <w:pPr>
      <w:widowControl/>
      <w:pBdr>
        <w:top w:val="single" w:sz="4" w:space="0" w:color="000000"/>
        <w:left w:val="single" w:sz="4" w:space="0" w:color="000000"/>
        <w:bottom w:val="single" w:sz="4" w:space="0" w:color="000000"/>
      </w:pBdr>
      <w:shd w:val="clear" w:color="F2F2F2" w:fill="F2F2F2"/>
      <w:overflowPunct/>
      <w:autoSpaceDE/>
      <w:autoSpaceDN/>
      <w:spacing w:before="100" w:beforeAutospacing="1" w:after="100" w:afterAutospacing="1"/>
      <w:jc w:val="center"/>
    </w:pPr>
    <w:rPr>
      <w:rFonts w:hAnsi="標楷體" w:cs="新細明體"/>
      <w:kern w:val="0"/>
      <w:sz w:val="24"/>
      <w:szCs w:val="24"/>
    </w:rPr>
  </w:style>
  <w:style w:type="paragraph" w:customStyle="1" w:styleId="xl65">
    <w:name w:val="xl65"/>
    <w:basedOn w:val="a6"/>
    <w:rsid w:val="00946F1D"/>
    <w:pPr>
      <w:widowControl/>
      <w:pBdr>
        <w:top w:val="single" w:sz="4" w:space="0" w:color="auto"/>
        <w:left w:val="single" w:sz="4" w:space="0" w:color="auto"/>
        <w:bottom w:val="single" w:sz="4" w:space="0" w:color="auto"/>
        <w:right w:val="single" w:sz="4" w:space="0" w:color="auto"/>
      </w:pBdr>
      <w:shd w:val="clear" w:color="000000" w:fill="000000"/>
      <w:overflowPunct/>
      <w:autoSpaceDE/>
      <w:autoSpaceDN/>
      <w:spacing w:before="100" w:beforeAutospacing="1" w:after="100" w:afterAutospacing="1"/>
      <w:jc w:val="center"/>
    </w:pPr>
    <w:rPr>
      <w:rFonts w:ascii="新細明體" w:eastAsia="新細明體" w:hAnsi="新細明體" w:cs="新細明體"/>
      <w:b/>
      <w:bCs/>
      <w:color w:val="FFFFFF"/>
      <w:kern w:val="0"/>
      <w:sz w:val="24"/>
      <w:szCs w:val="24"/>
    </w:rPr>
  </w:style>
  <w:style w:type="paragraph" w:customStyle="1" w:styleId="xl66">
    <w:name w:val="xl66"/>
    <w:basedOn w:val="a6"/>
    <w:rsid w:val="00946F1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67">
    <w:name w:val="xl67"/>
    <w:basedOn w:val="a6"/>
    <w:rsid w:val="00946F1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character" w:customStyle="1" w:styleId="ae">
    <w:name w:val="頁首 字元"/>
    <w:basedOn w:val="a7"/>
    <w:link w:val="ad"/>
    <w:uiPriority w:val="99"/>
    <w:rsid w:val="00946F1D"/>
    <w:rPr>
      <w:rFonts w:ascii="標楷體" w:eastAsia="標楷體"/>
      <w:kern w:val="2"/>
    </w:rPr>
  </w:style>
  <w:style w:type="character" w:customStyle="1" w:styleId="af5">
    <w:name w:val="頁尾 字元"/>
    <w:basedOn w:val="a7"/>
    <w:link w:val="af4"/>
    <w:uiPriority w:val="99"/>
    <w:rsid w:val="00946F1D"/>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h.wikipedia.org/wiki/%E4%B8%AD%E8%8F%AF%E6%B0%91%E5%9C%8B%E5%9C%8B%E5%AE%B6%E7%99%BC%E5%B1%95%E5%A7%94%E5%93%A1%E6%9C%8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usinesstoday.com.tw/article/category/161153/post/201906130038" TargetMode="External"/><Relationship Id="rId1" Type="http://schemas.openxmlformats.org/officeDocument/2006/relationships/hyperlink" Target="https://www.cmmedia.com.tw/home/articles/104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7E411-DA3C-4D1A-8C5B-BD7F32CD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18</Pages>
  <Words>1590</Words>
  <Characters>9066</Characters>
  <Application>Microsoft Office Word</Application>
  <DocSecurity>0</DocSecurity>
  <Lines>75</Lines>
  <Paragraphs>21</Paragraphs>
  <ScaleCrop>false</ScaleCrop>
  <Company>cy</Company>
  <LinksUpToDate>false</LinksUpToDate>
  <CharactersWithSpaces>10635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3</cp:revision>
  <cp:lastPrinted>2021-10-13T03:33:00Z</cp:lastPrinted>
  <dcterms:created xsi:type="dcterms:W3CDTF">2021-10-19T09:44:00Z</dcterms:created>
  <dcterms:modified xsi:type="dcterms:W3CDTF">2021-10-21T01:35:00Z</dcterms:modified>
  <cp:contentStatus/>
</cp:coreProperties>
</file>