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D14A8" w:rsidRDefault="00D75644" w:rsidP="001A702A">
      <w:pPr>
        <w:pStyle w:val="af2"/>
        <w:kinsoku/>
        <w:autoSpaceDE w:val="0"/>
        <w:spacing w:beforeLines="50" w:before="228"/>
        <w:rPr>
          <w:rFonts w:ascii="Times New Roman"/>
          <w:spacing w:val="0"/>
          <w:sz w:val="28"/>
          <w:szCs w:val="28"/>
        </w:rPr>
      </w:pPr>
      <w:bookmarkStart w:id="0" w:name="_GoBack"/>
      <w:bookmarkEnd w:id="0"/>
      <w:r w:rsidRPr="000D14A8">
        <w:rPr>
          <w:rFonts w:ascii="Times New Roman" w:hint="eastAsia"/>
          <w:spacing w:val="0"/>
        </w:rPr>
        <w:t>調</w:t>
      </w:r>
      <w:r w:rsidR="00184B1C" w:rsidRPr="000D14A8">
        <w:rPr>
          <w:rFonts w:ascii="Times New Roman" w:hint="eastAsia"/>
          <w:spacing w:val="0"/>
        </w:rPr>
        <w:t xml:space="preserve">  </w:t>
      </w:r>
      <w:r w:rsidRPr="000D14A8">
        <w:rPr>
          <w:rFonts w:ascii="Times New Roman" w:hint="eastAsia"/>
          <w:spacing w:val="0"/>
        </w:rPr>
        <w:t>查</w:t>
      </w:r>
      <w:r w:rsidR="00184B1C" w:rsidRPr="000D14A8">
        <w:rPr>
          <w:rFonts w:ascii="Times New Roman" w:hint="eastAsia"/>
          <w:spacing w:val="0"/>
        </w:rPr>
        <w:t xml:space="preserve">  </w:t>
      </w:r>
      <w:r w:rsidRPr="000D14A8">
        <w:rPr>
          <w:rFonts w:ascii="Times New Roman" w:hint="eastAsia"/>
          <w:spacing w:val="0"/>
        </w:rPr>
        <w:t>報</w:t>
      </w:r>
      <w:r w:rsidR="00184B1C" w:rsidRPr="000D14A8">
        <w:rPr>
          <w:rFonts w:ascii="Times New Roman" w:hint="eastAsia"/>
          <w:spacing w:val="0"/>
        </w:rPr>
        <w:t xml:space="preserve">  </w:t>
      </w:r>
      <w:r w:rsidRPr="000D14A8">
        <w:rPr>
          <w:rFonts w:ascii="Times New Roman" w:hint="eastAsia"/>
          <w:spacing w:val="0"/>
        </w:rPr>
        <w:t>告</w:t>
      </w:r>
      <w:r w:rsidR="002F57E9" w:rsidRPr="00353CAE">
        <w:rPr>
          <w:rFonts w:hAnsi="標楷體" w:hint="eastAsia"/>
          <w:spacing w:val="0"/>
          <w:sz w:val="36"/>
          <w:szCs w:val="36"/>
        </w:rPr>
        <w:t>（公布版）</w:t>
      </w:r>
    </w:p>
    <w:p w:rsidR="00E25849" w:rsidRPr="000D14A8" w:rsidRDefault="00E25849" w:rsidP="002C7FF5">
      <w:pPr>
        <w:pStyle w:val="1"/>
        <w:rPr>
          <w:rFonts w:ascii="Times New Roman" w:hAnsi="Times New Roman"/>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0D14A8">
        <w:rPr>
          <w:rFonts w:ascii="Times New Roman" w:hAnsi="Times New Roman"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954D70" w:rsidRPr="000D14A8">
        <w:rPr>
          <w:rFonts w:ascii="Times New Roman" w:hAnsi="Times New Roman" w:hint="eastAsia"/>
        </w:rPr>
        <w:t>據臺東縣政府</w:t>
      </w:r>
      <w:r w:rsidR="00954D70" w:rsidRPr="000D14A8">
        <w:rPr>
          <w:rFonts w:ascii="Times New Roman" w:hAnsi="Times New Roman" w:hint="eastAsia"/>
        </w:rPr>
        <w:t>108</w:t>
      </w:r>
      <w:r w:rsidR="00954D70" w:rsidRPr="000D14A8">
        <w:rPr>
          <w:rFonts w:ascii="Times New Roman" w:hAnsi="Times New Roman" w:hint="eastAsia"/>
        </w:rPr>
        <w:t>年</w:t>
      </w:r>
      <w:r w:rsidR="00954D70" w:rsidRPr="000D14A8">
        <w:rPr>
          <w:rFonts w:ascii="Times New Roman" w:hAnsi="Times New Roman" w:hint="eastAsia"/>
        </w:rPr>
        <w:t>2</w:t>
      </w:r>
      <w:r w:rsidR="00954D70" w:rsidRPr="000D14A8">
        <w:rPr>
          <w:rFonts w:ascii="Times New Roman" w:hAnsi="Times New Roman" w:hint="eastAsia"/>
        </w:rPr>
        <w:t>月</w:t>
      </w:r>
      <w:r w:rsidR="00954D70" w:rsidRPr="000D14A8">
        <w:rPr>
          <w:rFonts w:ascii="Times New Roman" w:hAnsi="Times New Roman" w:hint="eastAsia"/>
        </w:rPr>
        <w:t>20</w:t>
      </w:r>
      <w:r w:rsidR="00954D70" w:rsidRPr="000D14A8">
        <w:rPr>
          <w:rFonts w:ascii="Times New Roman" w:hAnsi="Times New Roman" w:hint="eastAsia"/>
        </w:rPr>
        <w:t>日函送：該縣蘭嶼鄉公所未依政府採購法規定辦理「國際馬拉松暨環境保護」活動，鄉長夏曼．迦拉牧涉有行政監督違失，爰依地方制度法第</w:t>
      </w:r>
      <w:r w:rsidR="00954D70" w:rsidRPr="000D14A8">
        <w:rPr>
          <w:rFonts w:ascii="Times New Roman" w:hAnsi="Times New Roman" w:hint="eastAsia"/>
        </w:rPr>
        <w:t>84</w:t>
      </w:r>
      <w:r w:rsidR="00954D70" w:rsidRPr="000D14A8">
        <w:rPr>
          <w:rFonts w:ascii="Times New Roman" w:hAnsi="Times New Roman" w:hint="eastAsia"/>
        </w:rPr>
        <w:t>條規定，送請本院審查等情案。</w:t>
      </w:r>
    </w:p>
    <w:p w:rsidR="00E25849" w:rsidRPr="000D14A8" w:rsidRDefault="00E25849" w:rsidP="002C7FF5">
      <w:pPr>
        <w:pStyle w:val="1"/>
        <w:ind w:left="2380" w:hanging="2380"/>
        <w:rPr>
          <w:rFonts w:ascii="Times New Roman" w:hAnsi="Times New Roman"/>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0D14A8">
        <w:rPr>
          <w:rFonts w:ascii="Times New Roman" w:hAnsi="Times New Roman"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0D14A8" w:rsidRDefault="00773DE3" w:rsidP="002C7FF5">
      <w:pPr>
        <w:pStyle w:val="10"/>
        <w:tabs>
          <w:tab w:val="clear" w:pos="567"/>
        </w:tabs>
        <w:ind w:left="680" w:firstLine="680"/>
        <w:rPr>
          <w:rFonts w:ascii="Times New Roman"/>
        </w:rPr>
      </w:pPr>
      <w:bookmarkStart w:id="50" w:name="_Toc524902730"/>
      <w:r w:rsidRPr="000D14A8">
        <w:rPr>
          <w:rFonts w:ascii="Times New Roman" w:hint="eastAsia"/>
        </w:rPr>
        <w:t>臺東縣蘭嶼鄉（下稱蘭嶼鄉）公所於民國（下同）</w:t>
      </w:r>
      <w:r w:rsidRPr="000D14A8">
        <w:rPr>
          <w:rFonts w:ascii="Times New Roman" w:hint="eastAsia"/>
        </w:rPr>
        <w:t>106</w:t>
      </w:r>
      <w:r w:rsidRPr="000D14A8">
        <w:rPr>
          <w:rFonts w:ascii="Times New Roman" w:hint="eastAsia"/>
        </w:rPr>
        <w:t>年</w:t>
      </w:r>
      <w:r w:rsidRPr="000D14A8">
        <w:rPr>
          <w:rFonts w:ascii="Times New Roman" w:hint="eastAsia"/>
        </w:rPr>
        <w:t>5</w:t>
      </w:r>
      <w:r w:rsidRPr="000D14A8">
        <w:rPr>
          <w:rFonts w:ascii="Times New Roman" w:hint="eastAsia"/>
        </w:rPr>
        <w:t>月</w:t>
      </w:r>
      <w:r w:rsidRPr="000D14A8">
        <w:rPr>
          <w:rFonts w:ascii="Times New Roman" w:hint="eastAsia"/>
        </w:rPr>
        <w:t>28</w:t>
      </w:r>
      <w:r w:rsidRPr="000D14A8">
        <w:rPr>
          <w:rFonts w:ascii="Times New Roman" w:hint="eastAsia"/>
        </w:rPr>
        <w:t>日辦理路跑活動，疑有不法情事，經臺東縣政府政風處函送法務部廉政署（下稱廉政署）立案調查，廉政署以</w:t>
      </w:r>
      <w:r w:rsidRPr="000D14A8">
        <w:rPr>
          <w:rFonts w:ascii="Times New Roman" w:hint="eastAsia"/>
        </w:rPr>
        <w:t>107</w:t>
      </w:r>
      <w:r w:rsidRPr="000D14A8">
        <w:rPr>
          <w:rFonts w:ascii="Times New Roman" w:hint="eastAsia"/>
        </w:rPr>
        <w:t>年</w:t>
      </w:r>
      <w:r w:rsidRPr="000D14A8">
        <w:rPr>
          <w:rFonts w:ascii="Times New Roman" w:hint="eastAsia"/>
        </w:rPr>
        <w:t>11</w:t>
      </w:r>
      <w:r w:rsidRPr="000D14A8">
        <w:rPr>
          <w:rFonts w:ascii="Times New Roman" w:hint="eastAsia"/>
        </w:rPr>
        <w:t>月</w:t>
      </w:r>
      <w:r w:rsidRPr="000D14A8">
        <w:rPr>
          <w:rFonts w:ascii="Times New Roman" w:hint="eastAsia"/>
        </w:rPr>
        <w:t>14</w:t>
      </w:r>
      <w:r w:rsidRPr="000D14A8">
        <w:rPr>
          <w:rFonts w:ascii="Times New Roman" w:hint="eastAsia"/>
        </w:rPr>
        <w:t>日廉政字第</w:t>
      </w:r>
      <w:r w:rsidRPr="000D14A8">
        <w:rPr>
          <w:rFonts w:ascii="Times New Roman" w:hint="eastAsia"/>
        </w:rPr>
        <w:t>10722000650</w:t>
      </w:r>
      <w:r w:rsidRPr="000D14A8">
        <w:rPr>
          <w:rFonts w:ascii="Times New Roman" w:hint="eastAsia"/>
        </w:rPr>
        <w:t>號書函檢送「辦理貪瀆犯罪調查發現違失通報表」予臺東縣政府政風處續辦。嗣臺東縣政府以</w:t>
      </w:r>
      <w:r w:rsidRPr="000D14A8">
        <w:rPr>
          <w:rFonts w:ascii="Times New Roman" w:hint="eastAsia"/>
        </w:rPr>
        <w:t>108</w:t>
      </w:r>
      <w:r w:rsidRPr="000D14A8">
        <w:rPr>
          <w:rFonts w:ascii="Times New Roman" w:hint="eastAsia"/>
        </w:rPr>
        <w:t>年</w:t>
      </w:r>
      <w:r w:rsidRPr="000D14A8">
        <w:rPr>
          <w:rFonts w:ascii="Times New Roman" w:hint="eastAsia"/>
        </w:rPr>
        <w:t>2</w:t>
      </w:r>
      <w:r w:rsidRPr="000D14A8">
        <w:rPr>
          <w:rFonts w:ascii="Times New Roman" w:hint="eastAsia"/>
        </w:rPr>
        <w:t>月</w:t>
      </w:r>
      <w:r w:rsidRPr="000D14A8">
        <w:rPr>
          <w:rFonts w:ascii="Times New Roman" w:hint="eastAsia"/>
        </w:rPr>
        <w:t>20</w:t>
      </w:r>
      <w:r w:rsidRPr="000D14A8">
        <w:rPr>
          <w:rFonts w:ascii="Times New Roman" w:hint="eastAsia"/>
        </w:rPr>
        <w:t>日府民自字第</w:t>
      </w:r>
      <w:r w:rsidRPr="000D14A8">
        <w:rPr>
          <w:rFonts w:ascii="Times New Roman" w:hint="eastAsia"/>
        </w:rPr>
        <w:t>1080035284</w:t>
      </w:r>
      <w:r w:rsidRPr="000D14A8">
        <w:rPr>
          <w:rFonts w:ascii="Times New Roman" w:hint="eastAsia"/>
        </w:rPr>
        <w:t>號函陳</w:t>
      </w:r>
      <w:r w:rsidR="00F36ABA" w:rsidRPr="000D14A8">
        <w:rPr>
          <w:rFonts w:ascii="Times New Roman" w:hint="eastAsia"/>
        </w:rPr>
        <w:t>報本院，</w:t>
      </w:r>
      <w:r w:rsidRPr="000D14A8">
        <w:rPr>
          <w:rFonts w:ascii="Times New Roman" w:hint="eastAsia"/>
        </w:rPr>
        <w:t>蘭嶼鄉公所未依政府採購法規定辦理「國際馬拉松暨環境保護」活動，鄉長夏曼．迦拉牧涉有行政監督違失</w:t>
      </w:r>
      <w:r w:rsidR="00690D9C" w:rsidRPr="000D14A8">
        <w:rPr>
          <w:rFonts w:ascii="Times New Roman" w:hint="eastAsia"/>
        </w:rPr>
        <w:t>。</w:t>
      </w:r>
      <w:r w:rsidRPr="000D14A8">
        <w:rPr>
          <w:rFonts w:ascii="Times New Roman" w:hint="eastAsia"/>
        </w:rPr>
        <w:t>經</w:t>
      </w:r>
      <w:r w:rsidR="004821EA" w:rsidRPr="000D14A8">
        <w:rPr>
          <w:rFonts w:ascii="Times New Roman" w:hint="eastAsia"/>
        </w:rPr>
        <w:t>本院</w:t>
      </w:r>
      <w:r w:rsidRPr="000D14A8">
        <w:rPr>
          <w:rFonts w:ascii="Times New Roman" w:hint="eastAsia"/>
        </w:rPr>
        <w:t>調閱蘭嶼鄉公所、臺東縣政府及廉政署、臺灣臺東地方檢察署（下稱臺東地檢署）</w:t>
      </w:r>
      <w:r w:rsidR="00ED7AC0" w:rsidRPr="000D14A8">
        <w:rPr>
          <w:rFonts w:ascii="Times New Roman" w:hint="eastAsia"/>
        </w:rPr>
        <w:t>、臺灣臺東地方法院（下稱臺東地方法院）等機關卷證資料，</w:t>
      </w:r>
      <w:r w:rsidR="00ED7AC0" w:rsidRPr="000D14A8">
        <w:rPr>
          <w:rFonts w:ascii="Times New Roman" w:hint="eastAsia"/>
        </w:rPr>
        <w:t>110</w:t>
      </w:r>
      <w:r w:rsidR="00ED7AC0" w:rsidRPr="000D14A8">
        <w:rPr>
          <w:rFonts w:ascii="Times New Roman" w:hint="eastAsia"/>
        </w:rPr>
        <w:t>年</w:t>
      </w:r>
      <w:r w:rsidR="00ED7AC0" w:rsidRPr="000D14A8">
        <w:rPr>
          <w:rFonts w:ascii="Times New Roman" w:hint="eastAsia"/>
        </w:rPr>
        <w:t>8</w:t>
      </w:r>
      <w:r w:rsidR="00ED7AC0" w:rsidRPr="000D14A8">
        <w:rPr>
          <w:rFonts w:ascii="Times New Roman" w:hint="eastAsia"/>
        </w:rPr>
        <w:t>月</w:t>
      </w:r>
      <w:r w:rsidR="00ED7AC0" w:rsidRPr="000D14A8">
        <w:rPr>
          <w:rFonts w:ascii="Times New Roman" w:hint="eastAsia"/>
        </w:rPr>
        <w:t>3</w:t>
      </w:r>
      <w:r w:rsidR="00ED7AC0" w:rsidRPr="000D14A8">
        <w:rPr>
          <w:rFonts w:ascii="Times New Roman" w:hint="eastAsia"/>
        </w:rPr>
        <w:t>日函詢蘭嶼鄉公所前秘書李</w:t>
      </w:r>
      <w:r w:rsidR="00DF5F3F">
        <w:rPr>
          <w:rFonts w:ascii="Times New Roman" w:hint="eastAsia"/>
        </w:rPr>
        <w:t>○</w:t>
      </w:r>
      <w:r w:rsidR="00ED7AC0" w:rsidRPr="000D14A8">
        <w:rPr>
          <w:rFonts w:ascii="Times New Roman" w:hint="eastAsia"/>
        </w:rPr>
        <w:t>富，同年月</w:t>
      </w:r>
      <w:r w:rsidR="00ED7AC0" w:rsidRPr="000D14A8">
        <w:rPr>
          <w:rFonts w:ascii="Times New Roman" w:hint="eastAsia"/>
        </w:rPr>
        <w:t>9</w:t>
      </w:r>
      <w:r w:rsidR="00ED7AC0" w:rsidRPr="000D14A8">
        <w:rPr>
          <w:rFonts w:ascii="Times New Roman" w:hint="eastAsia"/>
        </w:rPr>
        <w:t>日、</w:t>
      </w:r>
      <w:r w:rsidR="00ED7AC0" w:rsidRPr="000D14A8">
        <w:rPr>
          <w:rFonts w:ascii="Times New Roman" w:hint="eastAsia"/>
        </w:rPr>
        <w:t>13</w:t>
      </w:r>
      <w:r w:rsidR="00ED7AC0" w:rsidRPr="000D14A8">
        <w:rPr>
          <w:rFonts w:ascii="Times New Roman" w:hint="eastAsia"/>
        </w:rPr>
        <w:t>日詢問蘭嶼鄉公所主計室前主任朱</w:t>
      </w:r>
      <w:r w:rsidR="00DF5F3F">
        <w:rPr>
          <w:rFonts w:ascii="Times New Roman" w:hint="eastAsia"/>
        </w:rPr>
        <w:t>○</w:t>
      </w:r>
      <w:r w:rsidR="00ED7AC0" w:rsidRPr="000D14A8">
        <w:rPr>
          <w:rFonts w:ascii="Times New Roman" w:hint="eastAsia"/>
        </w:rPr>
        <w:t>聖、蘭嶼鄉</w:t>
      </w:r>
      <w:r w:rsidR="00210C7B" w:rsidRPr="000D14A8">
        <w:rPr>
          <w:rFonts w:ascii="Times New Roman" w:hint="eastAsia"/>
        </w:rPr>
        <w:t>鄉</w:t>
      </w:r>
      <w:r w:rsidR="00ED7AC0" w:rsidRPr="000D14A8">
        <w:rPr>
          <w:rFonts w:ascii="Times New Roman" w:hint="eastAsia"/>
        </w:rPr>
        <w:t>長夏曼．迦拉牧及蘭嶼鄉公所約僱人員黃</w:t>
      </w:r>
      <w:r w:rsidR="00DF5F3F">
        <w:rPr>
          <w:rFonts w:ascii="Times New Roman" w:hint="eastAsia"/>
        </w:rPr>
        <w:t>○</w:t>
      </w:r>
      <w:r w:rsidR="00ED7AC0" w:rsidRPr="000D14A8">
        <w:rPr>
          <w:rFonts w:ascii="Times New Roman" w:hint="eastAsia"/>
        </w:rPr>
        <w:t>瑞（行為時為代理財經課課長），</w:t>
      </w:r>
      <w:r w:rsidR="00FB501B" w:rsidRPr="000D14A8">
        <w:rPr>
          <w:rFonts w:ascii="Times New Roman" w:hint="eastAsia"/>
        </w:rPr>
        <w:t>已調查竣</w:t>
      </w:r>
      <w:r w:rsidR="00307A76" w:rsidRPr="000D14A8">
        <w:rPr>
          <w:rFonts w:ascii="Times New Roman" w:hint="eastAsia"/>
        </w:rPr>
        <w:t>事</w:t>
      </w:r>
      <w:r w:rsidR="00FB501B" w:rsidRPr="000D14A8">
        <w:rPr>
          <w:rFonts w:ascii="Times New Roman" w:hint="eastAsia"/>
        </w:rPr>
        <w:t>，</w:t>
      </w:r>
      <w:r w:rsidR="00307A76" w:rsidRPr="000D14A8">
        <w:rPr>
          <w:rFonts w:ascii="Times New Roman" w:hint="eastAsia"/>
        </w:rPr>
        <w:t>茲臚</w:t>
      </w:r>
      <w:r w:rsidR="00FB501B" w:rsidRPr="000D14A8">
        <w:rPr>
          <w:rFonts w:ascii="Times New Roman" w:hint="eastAsia"/>
        </w:rPr>
        <w:t>列調查意見如下：</w:t>
      </w:r>
    </w:p>
    <w:p w:rsidR="00073CB5" w:rsidRPr="000D14A8" w:rsidRDefault="0033423B" w:rsidP="0095509B">
      <w:pPr>
        <w:pStyle w:val="2"/>
        <w:rPr>
          <w:rFonts w:ascii="Times New Roman" w:hAnsi="Times New Roman"/>
          <w:b/>
          <w:szCs w:val="32"/>
        </w:rPr>
      </w:pPr>
      <w:bookmarkStart w:id="51" w:name="_Toc421794873"/>
      <w:bookmarkStart w:id="52" w:name="_Toc422834158"/>
      <w:r w:rsidRPr="000D14A8">
        <w:rPr>
          <w:rFonts w:ascii="Times New Roman" w:hAnsi="Times New Roman" w:hint="eastAsia"/>
          <w:b/>
          <w:szCs w:val="32"/>
        </w:rPr>
        <w:t>蘭嶼鄉公所</w:t>
      </w:r>
      <w:r w:rsidR="004500AD" w:rsidRPr="000D14A8">
        <w:rPr>
          <w:rFonts w:ascii="Times New Roman" w:hAnsi="Times New Roman" w:hint="eastAsia"/>
          <w:b/>
          <w:szCs w:val="32"/>
        </w:rPr>
        <w:t>辦理「</w:t>
      </w:r>
      <w:r w:rsidR="004500AD" w:rsidRPr="000D14A8">
        <w:rPr>
          <w:rFonts w:ascii="Times New Roman" w:hAnsi="Times New Roman" w:hint="eastAsia"/>
          <w:b/>
          <w:szCs w:val="32"/>
        </w:rPr>
        <w:t>2017</w:t>
      </w:r>
      <w:r w:rsidR="004500AD" w:rsidRPr="000D14A8">
        <w:rPr>
          <w:rFonts w:ascii="Times New Roman" w:hAnsi="Times New Roman" w:hint="eastAsia"/>
          <w:b/>
          <w:szCs w:val="32"/>
        </w:rPr>
        <w:t>蘭嶼鄉國際馬拉松活動」</w:t>
      </w:r>
      <w:r w:rsidR="005C6AAC" w:rsidRPr="000D14A8">
        <w:rPr>
          <w:rFonts w:ascii="Times New Roman" w:hAnsi="Times New Roman" w:hint="eastAsia"/>
          <w:b/>
          <w:szCs w:val="32"/>
        </w:rPr>
        <w:t>採購</w:t>
      </w:r>
      <w:r w:rsidR="00881EC9" w:rsidRPr="000D14A8">
        <w:rPr>
          <w:rFonts w:ascii="Times New Roman" w:hAnsi="Times New Roman" w:hint="eastAsia"/>
          <w:b/>
          <w:szCs w:val="32"/>
        </w:rPr>
        <w:t>便宜行事，</w:t>
      </w:r>
      <w:r w:rsidR="001273C4" w:rsidRPr="000D14A8">
        <w:rPr>
          <w:rFonts w:ascii="Times New Roman" w:hAnsi="Times New Roman" w:hint="eastAsia"/>
          <w:b/>
          <w:szCs w:val="32"/>
        </w:rPr>
        <w:t>有關活動線上報名勞務（含晶片計時賽事服務）於</w:t>
      </w:r>
      <w:r w:rsidR="005F4996" w:rsidRPr="000D14A8">
        <w:rPr>
          <w:rFonts w:ascii="Times New Roman" w:hAnsi="Times New Roman" w:hint="eastAsia"/>
          <w:b/>
          <w:szCs w:val="32"/>
        </w:rPr>
        <w:t>活</w:t>
      </w:r>
      <w:r w:rsidR="00881EC9" w:rsidRPr="000D14A8">
        <w:rPr>
          <w:rFonts w:ascii="Times New Roman" w:hAnsi="Times New Roman" w:hint="eastAsia"/>
          <w:b/>
          <w:szCs w:val="32"/>
        </w:rPr>
        <w:t>動</w:t>
      </w:r>
      <w:r w:rsidR="005F4996" w:rsidRPr="000D14A8">
        <w:rPr>
          <w:rFonts w:ascii="Times New Roman" w:hAnsi="Times New Roman" w:hint="eastAsia"/>
          <w:b/>
          <w:szCs w:val="32"/>
        </w:rPr>
        <w:t>計畫未簽准前</w:t>
      </w:r>
      <w:r w:rsidR="00881EC9" w:rsidRPr="000D14A8">
        <w:rPr>
          <w:rFonts w:ascii="Times New Roman" w:hAnsi="Times New Roman" w:hint="eastAsia"/>
          <w:b/>
          <w:szCs w:val="32"/>
        </w:rPr>
        <w:t>即</w:t>
      </w:r>
      <w:r w:rsidR="005F4996" w:rsidRPr="000D14A8">
        <w:rPr>
          <w:rFonts w:ascii="Times New Roman" w:hAnsi="Times New Roman" w:hint="eastAsia"/>
          <w:b/>
          <w:szCs w:val="32"/>
        </w:rPr>
        <w:t>逕</w:t>
      </w:r>
      <w:r w:rsidR="00C67E2F" w:rsidRPr="000D14A8">
        <w:rPr>
          <w:rFonts w:ascii="Times New Roman" w:hAnsi="Times New Roman" w:hint="eastAsia"/>
          <w:b/>
          <w:szCs w:val="32"/>
        </w:rPr>
        <w:t>洽廠商</w:t>
      </w:r>
      <w:r w:rsidR="005F4996" w:rsidRPr="000D14A8">
        <w:rPr>
          <w:rFonts w:ascii="Times New Roman" w:hAnsi="Times New Roman" w:hint="eastAsia"/>
          <w:b/>
          <w:szCs w:val="32"/>
        </w:rPr>
        <w:t>採購</w:t>
      </w:r>
      <w:bookmarkEnd w:id="51"/>
      <w:bookmarkEnd w:id="52"/>
      <w:r w:rsidR="001273C4" w:rsidRPr="000D14A8">
        <w:rPr>
          <w:rFonts w:ascii="Times New Roman" w:hAnsi="Times New Roman" w:hint="eastAsia"/>
          <w:b/>
          <w:szCs w:val="32"/>
        </w:rPr>
        <w:t>；</w:t>
      </w:r>
      <w:r w:rsidR="00F52F2B" w:rsidRPr="000D14A8">
        <w:rPr>
          <w:rFonts w:ascii="Times New Roman" w:hAnsi="Times New Roman" w:hint="eastAsia"/>
          <w:b/>
          <w:szCs w:val="32"/>
        </w:rPr>
        <w:t>另活動</w:t>
      </w:r>
      <w:r w:rsidR="00505728" w:rsidRPr="000D14A8">
        <w:rPr>
          <w:rFonts w:ascii="Times New Roman" w:hAnsi="Times New Roman" w:hint="eastAsia"/>
          <w:b/>
          <w:szCs w:val="32"/>
        </w:rPr>
        <w:t>中逾公告金額十分之一之各項經費支出，</w:t>
      </w:r>
      <w:r w:rsidR="00E525F1" w:rsidRPr="000D14A8">
        <w:rPr>
          <w:rFonts w:ascii="Times New Roman" w:hAnsi="Times New Roman" w:hint="eastAsia"/>
          <w:b/>
          <w:szCs w:val="32"/>
        </w:rPr>
        <w:t>均以「小額採購」</w:t>
      </w:r>
      <w:r w:rsidR="005C6AAC" w:rsidRPr="000D14A8">
        <w:rPr>
          <w:rFonts w:ascii="Times New Roman" w:hAnsi="Times New Roman" w:hint="eastAsia"/>
          <w:b/>
          <w:szCs w:val="32"/>
        </w:rPr>
        <w:t>方式</w:t>
      </w:r>
      <w:r w:rsidR="00E525F1" w:rsidRPr="000D14A8">
        <w:rPr>
          <w:rFonts w:ascii="Times New Roman" w:hAnsi="Times New Roman" w:hint="eastAsia"/>
          <w:b/>
          <w:szCs w:val="32"/>
        </w:rPr>
        <w:t>逕洽廠商</w:t>
      </w:r>
      <w:r w:rsidR="005C6AAC" w:rsidRPr="000D14A8">
        <w:rPr>
          <w:rFonts w:ascii="Times New Roman" w:hAnsi="Times New Roman" w:hint="eastAsia"/>
          <w:b/>
          <w:szCs w:val="32"/>
        </w:rPr>
        <w:t>辦理，未個案簽准</w:t>
      </w:r>
      <w:r w:rsidR="005B605E">
        <w:rPr>
          <w:rFonts w:ascii="Times New Roman" w:hAnsi="Times New Roman" w:hint="eastAsia"/>
          <w:b/>
          <w:szCs w:val="32"/>
        </w:rPr>
        <w:t>依法招標</w:t>
      </w:r>
      <w:r w:rsidR="005C6AAC" w:rsidRPr="000D14A8">
        <w:rPr>
          <w:rFonts w:ascii="Times New Roman" w:hAnsi="Times New Roman" w:hint="eastAsia"/>
          <w:b/>
          <w:szCs w:val="32"/>
        </w:rPr>
        <w:t>，</w:t>
      </w:r>
      <w:r w:rsidR="00C74584" w:rsidRPr="000D14A8">
        <w:rPr>
          <w:rFonts w:ascii="Times New Roman" w:hAnsi="Times New Roman" w:hint="eastAsia"/>
          <w:b/>
          <w:szCs w:val="32"/>
        </w:rPr>
        <w:t>明</w:t>
      </w:r>
      <w:r w:rsidR="00C74584" w:rsidRPr="000D14A8">
        <w:rPr>
          <w:rFonts w:ascii="Times New Roman" w:hAnsi="Times New Roman" w:hint="eastAsia"/>
          <w:b/>
          <w:szCs w:val="32"/>
        </w:rPr>
        <w:lastRenderedPageBreak/>
        <w:t>顯</w:t>
      </w:r>
      <w:r w:rsidR="005F4996" w:rsidRPr="000D14A8">
        <w:rPr>
          <w:rFonts w:ascii="Times New Roman" w:hAnsi="Times New Roman" w:hint="eastAsia"/>
          <w:b/>
          <w:szCs w:val="32"/>
        </w:rPr>
        <w:t>違反政府採購法規定，核有違失。</w:t>
      </w:r>
    </w:p>
    <w:p w:rsidR="002C1599" w:rsidRPr="000D14A8" w:rsidRDefault="00811826" w:rsidP="0095509B">
      <w:pPr>
        <w:pStyle w:val="3"/>
        <w:ind w:left="1360" w:hanging="680"/>
        <w:rPr>
          <w:rFonts w:ascii="Times New Roman" w:hAnsi="Times New Roman"/>
        </w:rPr>
      </w:pPr>
      <w:bookmarkStart w:id="53" w:name="_Toc421794874"/>
      <w:bookmarkStart w:id="54" w:name="_Toc421795440"/>
      <w:bookmarkStart w:id="55" w:name="_Toc421796021"/>
      <w:bookmarkStart w:id="56" w:name="_Toc422834159"/>
      <w:r w:rsidRPr="000D14A8">
        <w:rPr>
          <w:rFonts w:ascii="Times New Roman" w:hAnsi="Times New Roman" w:hint="eastAsia"/>
        </w:rPr>
        <w:t>政府採購</w:t>
      </w:r>
      <w:r w:rsidR="00946C7F" w:rsidRPr="000D14A8">
        <w:rPr>
          <w:rFonts w:ascii="Times New Roman" w:hAnsi="Times New Roman" w:hint="eastAsia"/>
        </w:rPr>
        <w:t>法</w:t>
      </w:r>
      <w:r w:rsidR="003963F7" w:rsidRPr="000D14A8">
        <w:rPr>
          <w:rFonts w:ascii="Times New Roman" w:hAnsi="Times New Roman" w:hint="eastAsia"/>
        </w:rPr>
        <w:t>第</w:t>
      </w:r>
      <w:r w:rsidR="003963F7" w:rsidRPr="000D14A8">
        <w:rPr>
          <w:rFonts w:ascii="Times New Roman" w:hAnsi="Times New Roman" w:hint="eastAsia"/>
        </w:rPr>
        <w:t>23</w:t>
      </w:r>
      <w:r w:rsidR="003963F7" w:rsidRPr="000D14A8">
        <w:rPr>
          <w:rFonts w:ascii="Times New Roman" w:hAnsi="Times New Roman" w:hint="eastAsia"/>
        </w:rPr>
        <w:t>條規定：「未達公告金額</w:t>
      </w:r>
      <w:r w:rsidR="0024164B" w:rsidRPr="000D14A8">
        <w:rPr>
          <w:rFonts w:ascii="Times New Roman" w:hAnsi="Times New Roman" w:hint="eastAsia"/>
        </w:rPr>
        <w:t>（註：新臺幣【下同】</w:t>
      </w:r>
      <w:r w:rsidR="0024164B" w:rsidRPr="000D14A8">
        <w:rPr>
          <w:rFonts w:ascii="Times New Roman" w:hAnsi="Times New Roman" w:hint="eastAsia"/>
        </w:rPr>
        <w:t>100</w:t>
      </w:r>
      <w:r w:rsidR="0024164B" w:rsidRPr="000D14A8">
        <w:rPr>
          <w:rFonts w:ascii="Times New Roman" w:hAnsi="Times New Roman" w:hint="eastAsia"/>
        </w:rPr>
        <w:t>萬元）</w:t>
      </w:r>
      <w:r w:rsidR="003963F7" w:rsidRPr="000D14A8">
        <w:rPr>
          <w:rFonts w:ascii="Times New Roman" w:hAnsi="Times New Roman" w:hint="eastAsia"/>
        </w:rPr>
        <w:t>之招標方式，在中央由主管機關定之；在地方由直轄市或縣（市）政府定之。地方未定者，比照中央規定辦理。」</w:t>
      </w:r>
      <w:r w:rsidR="00094466" w:rsidRPr="000D14A8">
        <w:rPr>
          <w:rFonts w:ascii="Times New Roman" w:hAnsi="Times New Roman" w:hint="eastAsia"/>
        </w:rPr>
        <w:t>中央機關未達公告金額採購招標辦法第</w:t>
      </w:r>
      <w:r w:rsidR="00094466" w:rsidRPr="000D14A8">
        <w:rPr>
          <w:rFonts w:ascii="Times New Roman" w:hAnsi="Times New Roman" w:hint="eastAsia"/>
        </w:rPr>
        <w:t>2</w:t>
      </w:r>
      <w:r w:rsidR="00094466" w:rsidRPr="000D14A8">
        <w:rPr>
          <w:rFonts w:ascii="Times New Roman" w:hAnsi="Times New Roman" w:hint="eastAsia"/>
        </w:rPr>
        <w:t>條第</w:t>
      </w:r>
      <w:r w:rsidR="00094466" w:rsidRPr="000D14A8">
        <w:rPr>
          <w:rFonts w:ascii="Times New Roman" w:hAnsi="Times New Roman" w:hint="eastAsia"/>
        </w:rPr>
        <w:t>1</w:t>
      </w:r>
      <w:r w:rsidR="00094466" w:rsidRPr="000D14A8">
        <w:rPr>
          <w:rFonts w:ascii="Times New Roman" w:hAnsi="Times New Roman" w:hint="eastAsia"/>
        </w:rPr>
        <w:t>項規定：「未達公告金額採購之招標，其金額逾公告金額十分之一者</w:t>
      </w:r>
      <w:r w:rsidR="00164BEC" w:rsidRPr="000D14A8">
        <w:rPr>
          <w:rFonts w:hAnsi="標楷體" w:hint="eastAsia"/>
        </w:rPr>
        <w:t>（</w:t>
      </w:r>
      <w:r w:rsidR="0038144F" w:rsidRPr="000D14A8">
        <w:rPr>
          <w:rFonts w:ascii="Times New Roman" w:hAnsi="Times New Roman" w:hint="eastAsia"/>
        </w:rPr>
        <w:t>註：</w:t>
      </w:r>
      <w:r w:rsidR="008919CD" w:rsidRPr="000D14A8">
        <w:rPr>
          <w:rFonts w:ascii="Times New Roman" w:hAnsi="Times New Roman" w:hint="eastAsia"/>
        </w:rPr>
        <w:t>10</w:t>
      </w:r>
      <w:r w:rsidR="008919CD" w:rsidRPr="000D14A8">
        <w:rPr>
          <w:rFonts w:ascii="Times New Roman" w:hAnsi="Times New Roman" w:hint="eastAsia"/>
        </w:rPr>
        <w:t>萬元</w:t>
      </w:r>
      <w:r w:rsidR="00164BEC" w:rsidRPr="000D14A8">
        <w:rPr>
          <w:rFonts w:hAnsi="標楷體" w:hint="eastAsia"/>
        </w:rPr>
        <w:t>）</w:t>
      </w:r>
      <w:r w:rsidR="00094466" w:rsidRPr="000D14A8">
        <w:rPr>
          <w:rFonts w:ascii="Times New Roman" w:hAnsi="Times New Roman" w:hint="eastAsia"/>
        </w:rPr>
        <w:t>，得以下列方式之一辦理：一、符合本法第</w:t>
      </w:r>
      <w:r w:rsidR="00094466" w:rsidRPr="000D14A8">
        <w:rPr>
          <w:rFonts w:ascii="Times New Roman" w:hAnsi="Times New Roman" w:hint="eastAsia"/>
        </w:rPr>
        <w:t>22</w:t>
      </w:r>
      <w:r w:rsidR="00094466" w:rsidRPr="000D14A8">
        <w:rPr>
          <w:rFonts w:ascii="Times New Roman" w:hAnsi="Times New Roman" w:hint="eastAsia"/>
        </w:rPr>
        <w:t>條第</w:t>
      </w:r>
      <w:r w:rsidR="00094466" w:rsidRPr="000D14A8">
        <w:rPr>
          <w:rFonts w:ascii="Times New Roman" w:hAnsi="Times New Roman" w:hint="eastAsia"/>
        </w:rPr>
        <w:t>1</w:t>
      </w:r>
      <w:r w:rsidR="00094466" w:rsidRPr="000D14A8">
        <w:rPr>
          <w:rFonts w:ascii="Times New Roman" w:hAnsi="Times New Roman" w:hint="eastAsia"/>
        </w:rPr>
        <w:t>項第</w:t>
      </w:r>
      <w:r w:rsidR="00094466" w:rsidRPr="000D14A8">
        <w:rPr>
          <w:rFonts w:ascii="Times New Roman" w:hAnsi="Times New Roman" w:hint="eastAsia"/>
        </w:rPr>
        <w:t>1</w:t>
      </w:r>
      <w:r w:rsidR="00094466" w:rsidRPr="000D14A8">
        <w:rPr>
          <w:rFonts w:ascii="Times New Roman" w:hAnsi="Times New Roman" w:hint="eastAsia"/>
        </w:rPr>
        <w:t>款至第</w:t>
      </w:r>
      <w:r w:rsidR="00094466" w:rsidRPr="000D14A8">
        <w:rPr>
          <w:rFonts w:ascii="Times New Roman" w:hAnsi="Times New Roman" w:hint="eastAsia"/>
        </w:rPr>
        <w:t>15</w:t>
      </w:r>
      <w:r w:rsidR="00094466" w:rsidRPr="000D14A8">
        <w:rPr>
          <w:rFonts w:ascii="Times New Roman" w:hAnsi="Times New Roman" w:hint="eastAsia"/>
        </w:rPr>
        <w:t>款所定情形之一者，得採限制性招標。二、符合本法第</w:t>
      </w:r>
      <w:r w:rsidR="00094466" w:rsidRPr="000D14A8">
        <w:rPr>
          <w:rFonts w:ascii="Times New Roman" w:hAnsi="Times New Roman" w:hint="eastAsia"/>
        </w:rPr>
        <w:t>22</w:t>
      </w:r>
      <w:r w:rsidR="00094466" w:rsidRPr="000D14A8">
        <w:rPr>
          <w:rFonts w:ascii="Times New Roman" w:hAnsi="Times New Roman" w:hint="eastAsia"/>
        </w:rPr>
        <w:t>條第</w:t>
      </w:r>
      <w:r w:rsidR="00094466" w:rsidRPr="000D14A8">
        <w:rPr>
          <w:rFonts w:ascii="Times New Roman" w:hAnsi="Times New Roman" w:hint="eastAsia"/>
        </w:rPr>
        <w:t>1</w:t>
      </w:r>
      <w:r w:rsidR="00094466" w:rsidRPr="000D14A8">
        <w:rPr>
          <w:rFonts w:ascii="Times New Roman" w:hAnsi="Times New Roman" w:hint="eastAsia"/>
        </w:rPr>
        <w:t>項第</w:t>
      </w:r>
      <w:r w:rsidR="00094466" w:rsidRPr="000D14A8">
        <w:rPr>
          <w:rFonts w:ascii="Times New Roman" w:hAnsi="Times New Roman" w:hint="eastAsia"/>
        </w:rPr>
        <w:t>16</w:t>
      </w:r>
      <w:r w:rsidR="00094466" w:rsidRPr="000D14A8">
        <w:rPr>
          <w:rFonts w:ascii="Times New Roman" w:hAnsi="Times New Roman" w:hint="eastAsia"/>
        </w:rPr>
        <w:t>款所定情形，經需求、使用或承辦採購單位就個案敘明邀請指定廠商比價或議價之適當理由，簽報機關首長或其授權人員核准者，得採限制性招標，免報經主管機關認定。</w:t>
      </w:r>
      <w:r w:rsidR="002C1599" w:rsidRPr="000D14A8">
        <w:rPr>
          <w:rFonts w:ascii="Times New Roman" w:hAnsi="Times New Roman" w:hint="eastAsia"/>
        </w:rPr>
        <w:t>……</w:t>
      </w:r>
      <w:r w:rsidR="00094466" w:rsidRPr="000D14A8">
        <w:rPr>
          <w:rFonts w:ascii="Times New Roman" w:hAnsi="Times New Roman" w:hint="eastAsia"/>
        </w:rPr>
        <w:t>」</w:t>
      </w:r>
      <w:bookmarkEnd w:id="53"/>
      <w:bookmarkEnd w:id="54"/>
      <w:bookmarkEnd w:id="55"/>
      <w:bookmarkEnd w:id="56"/>
      <w:r w:rsidR="002C1599" w:rsidRPr="000D14A8">
        <w:rPr>
          <w:rFonts w:ascii="Times New Roman" w:hAnsi="Times New Roman" w:hint="eastAsia"/>
        </w:rPr>
        <w:t>。</w:t>
      </w:r>
      <w:r w:rsidR="00584611" w:rsidRPr="000D14A8">
        <w:rPr>
          <w:rFonts w:ascii="Times New Roman" w:hAnsi="Times New Roman" w:hint="eastAsia"/>
        </w:rPr>
        <w:t>至於</w:t>
      </w:r>
      <w:r w:rsidR="001601D7" w:rsidRPr="000D14A8">
        <w:rPr>
          <w:rFonts w:ascii="Times New Roman" w:hAnsi="Times New Roman" w:hint="eastAsia"/>
        </w:rPr>
        <w:t>公告金額十分之一（</w:t>
      </w:r>
      <w:r w:rsidR="001601D7" w:rsidRPr="000D14A8">
        <w:rPr>
          <w:rFonts w:ascii="Times New Roman" w:hAnsi="Times New Roman" w:hint="eastAsia"/>
        </w:rPr>
        <w:t>10</w:t>
      </w:r>
      <w:r w:rsidR="001601D7" w:rsidRPr="000D14A8">
        <w:rPr>
          <w:rFonts w:ascii="Times New Roman" w:hAnsi="Times New Roman" w:hint="eastAsia"/>
        </w:rPr>
        <w:t>萬元）以下採購（</w:t>
      </w:r>
      <w:r w:rsidR="002D31F0" w:rsidRPr="000D14A8">
        <w:rPr>
          <w:rFonts w:ascii="Times New Roman" w:hAnsi="Times New Roman" w:hint="eastAsia"/>
        </w:rPr>
        <w:t>註：</w:t>
      </w:r>
      <w:r w:rsidR="001601D7" w:rsidRPr="000D14A8">
        <w:rPr>
          <w:rFonts w:ascii="Times New Roman" w:hAnsi="Times New Roman" w:hint="eastAsia"/>
        </w:rPr>
        <w:t>小額採購）</w:t>
      </w:r>
      <w:r w:rsidR="002D31F0" w:rsidRPr="000D14A8">
        <w:rPr>
          <w:rFonts w:ascii="Times New Roman" w:hAnsi="Times New Roman" w:hint="eastAsia"/>
        </w:rPr>
        <w:t>，</w:t>
      </w:r>
      <w:r w:rsidR="00C80EA7" w:rsidRPr="000D14A8">
        <w:rPr>
          <w:rFonts w:ascii="Times New Roman" w:hAnsi="Times New Roman" w:hint="eastAsia"/>
        </w:rPr>
        <w:t>依</w:t>
      </w:r>
      <w:r w:rsidR="002A5965" w:rsidRPr="000D14A8">
        <w:rPr>
          <w:rFonts w:ascii="Times New Roman" w:hAnsi="Times New Roman" w:hint="eastAsia"/>
        </w:rPr>
        <w:t>同</w:t>
      </w:r>
      <w:r w:rsidR="000F29A7" w:rsidRPr="000D14A8">
        <w:rPr>
          <w:rFonts w:ascii="Times New Roman" w:hAnsi="Times New Roman" w:hint="eastAsia"/>
        </w:rPr>
        <w:t>辦法第</w:t>
      </w:r>
      <w:r w:rsidR="000F29A7" w:rsidRPr="000D14A8">
        <w:rPr>
          <w:rFonts w:ascii="Times New Roman" w:hAnsi="Times New Roman" w:hint="eastAsia"/>
        </w:rPr>
        <w:t>5</w:t>
      </w:r>
      <w:r w:rsidR="000F29A7" w:rsidRPr="000D14A8">
        <w:rPr>
          <w:rFonts w:ascii="Times New Roman" w:hAnsi="Times New Roman" w:hint="eastAsia"/>
        </w:rPr>
        <w:t>條規定，</w:t>
      </w:r>
      <w:r w:rsidR="00C80EA7" w:rsidRPr="000D14A8">
        <w:rPr>
          <w:rFonts w:ascii="Times New Roman" w:hAnsi="Times New Roman" w:hint="eastAsia"/>
        </w:rPr>
        <w:t>得不經公告程序，逕洽廠商採購，免提供報價或企劃書。</w:t>
      </w:r>
    </w:p>
    <w:p w:rsidR="00350441" w:rsidRPr="00515CE3" w:rsidRDefault="008815E2" w:rsidP="00E94151">
      <w:pPr>
        <w:pStyle w:val="3"/>
        <w:ind w:left="1360" w:hanging="680"/>
        <w:rPr>
          <w:rFonts w:ascii="Times New Roman" w:hAnsi="Times New Roman"/>
        </w:rPr>
      </w:pPr>
      <w:r w:rsidRPr="00515CE3">
        <w:rPr>
          <w:rFonts w:ascii="Times New Roman" w:hAnsi="Times New Roman" w:hint="eastAsia"/>
        </w:rPr>
        <w:t>蘭嶼鄉公所</w:t>
      </w:r>
      <w:r w:rsidR="00661FCD" w:rsidRPr="00515CE3">
        <w:rPr>
          <w:rFonts w:ascii="Times New Roman" w:hAnsi="Times New Roman" w:hint="eastAsia"/>
        </w:rPr>
        <w:t>為活絡蘭嶼經濟及行銷蘭嶼觀光，增加蘭嶼的能見度，有效整合該鄉旅遊業，</w:t>
      </w:r>
      <w:r w:rsidRPr="00515CE3">
        <w:rPr>
          <w:rFonts w:ascii="Times New Roman" w:hAnsi="Times New Roman" w:hint="eastAsia"/>
        </w:rPr>
        <w:t>於</w:t>
      </w:r>
      <w:r w:rsidR="00C829C6" w:rsidRPr="00515CE3">
        <w:rPr>
          <w:rFonts w:ascii="Times New Roman" w:hAnsi="Times New Roman" w:hint="eastAsia"/>
        </w:rPr>
        <w:t>106</w:t>
      </w:r>
      <w:r w:rsidR="00C829C6" w:rsidRPr="00515CE3">
        <w:rPr>
          <w:rFonts w:ascii="Times New Roman" w:hAnsi="Times New Roman" w:hint="eastAsia"/>
        </w:rPr>
        <w:t>年計畫籌辦「國際馬拉松暨環境保護路跑」活動，</w:t>
      </w:r>
      <w:r w:rsidR="00A15349" w:rsidRPr="00515CE3">
        <w:rPr>
          <w:rFonts w:ascii="Times New Roman" w:hAnsi="Times New Roman" w:hint="eastAsia"/>
        </w:rPr>
        <w:t>惟便宜行事，</w:t>
      </w:r>
      <w:r w:rsidR="00E236A7" w:rsidRPr="00515CE3">
        <w:rPr>
          <w:rFonts w:ascii="Times New Roman" w:hAnsi="Times New Roman" w:hint="eastAsia"/>
        </w:rPr>
        <w:t>早</w:t>
      </w:r>
      <w:r w:rsidR="00A15349" w:rsidRPr="00515CE3">
        <w:rPr>
          <w:rFonts w:ascii="Times New Roman" w:hAnsi="Times New Roman" w:hint="eastAsia"/>
        </w:rPr>
        <w:t>於</w:t>
      </w:r>
      <w:r w:rsidR="005C63C0" w:rsidRPr="00515CE3">
        <w:rPr>
          <w:rFonts w:ascii="Times New Roman" w:hAnsi="Times New Roman" w:hint="eastAsia"/>
        </w:rPr>
        <w:t>106</w:t>
      </w:r>
      <w:r w:rsidR="00A15349" w:rsidRPr="00515CE3">
        <w:rPr>
          <w:rFonts w:ascii="Times New Roman" w:hAnsi="Times New Roman" w:hint="eastAsia"/>
        </w:rPr>
        <w:t>年</w:t>
      </w:r>
      <w:r w:rsidR="005C63C0" w:rsidRPr="00515CE3">
        <w:rPr>
          <w:rFonts w:ascii="Times New Roman" w:hAnsi="Times New Roman" w:hint="eastAsia"/>
        </w:rPr>
        <w:t>2</w:t>
      </w:r>
      <w:r w:rsidR="00A15349" w:rsidRPr="00515CE3">
        <w:rPr>
          <w:rFonts w:ascii="Times New Roman" w:hAnsi="Times New Roman" w:hint="eastAsia"/>
        </w:rPr>
        <w:t>月</w:t>
      </w:r>
      <w:r w:rsidR="005C63C0" w:rsidRPr="00515CE3">
        <w:rPr>
          <w:rFonts w:ascii="Times New Roman" w:hAnsi="Times New Roman" w:hint="eastAsia"/>
        </w:rPr>
        <w:t>13</w:t>
      </w:r>
      <w:r w:rsidR="00A15349" w:rsidRPr="00515CE3">
        <w:rPr>
          <w:rFonts w:ascii="Times New Roman" w:hAnsi="Times New Roman" w:hint="eastAsia"/>
        </w:rPr>
        <w:t>日</w:t>
      </w:r>
      <w:r w:rsidR="004E3C81" w:rsidRPr="00515CE3">
        <w:rPr>
          <w:rFonts w:ascii="Times New Roman" w:hAnsi="Times New Roman" w:hint="eastAsia"/>
        </w:rPr>
        <w:t>即</w:t>
      </w:r>
      <w:r w:rsidR="00E34C31" w:rsidRPr="00515CE3">
        <w:rPr>
          <w:rFonts w:ascii="Times New Roman" w:hAnsi="Times New Roman" w:hint="eastAsia"/>
        </w:rPr>
        <w:t>委託瀚</w:t>
      </w:r>
      <w:r w:rsidR="003C6A00">
        <w:rPr>
          <w:rFonts w:ascii="Times New Roman" w:hAnsi="Times New Roman" w:hint="eastAsia"/>
        </w:rPr>
        <w:t>○</w:t>
      </w:r>
      <w:r w:rsidR="00E34C31" w:rsidRPr="00515CE3">
        <w:rPr>
          <w:rFonts w:ascii="Times New Roman" w:hAnsi="Times New Roman" w:hint="eastAsia"/>
        </w:rPr>
        <w:t>比運動行銷有限公司（下稱瀚</w:t>
      </w:r>
      <w:r w:rsidR="003C6A00">
        <w:rPr>
          <w:rFonts w:ascii="Times New Roman" w:hAnsi="Times New Roman" w:hint="eastAsia"/>
        </w:rPr>
        <w:t>○</w:t>
      </w:r>
      <w:r w:rsidR="00E34C31" w:rsidRPr="00515CE3">
        <w:rPr>
          <w:rFonts w:ascii="Times New Roman" w:hAnsi="Times New Roman" w:hint="eastAsia"/>
        </w:rPr>
        <w:t>比公司</w:t>
      </w:r>
      <w:r w:rsidR="000F6D2B" w:rsidRPr="00515CE3">
        <w:rPr>
          <w:rFonts w:ascii="Times New Roman" w:hAnsi="Times New Roman" w:hint="eastAsia"/>
        </w:rPr>
        <w:t>，</w:t>
      </w:r>
      <w:r w:rsidR="00116C67" w:rsidRPr="00515CE3">
        <w:rPr>
          <w:rFonts w:ascii="Times New Roman" w:hAnsi="Times New Roman" w:hint="eastAsia"/>
        </w:rPr>
        <w:t>簽約金額</w:t>
      </w:r>
      <w:r w:rsidR="00116C67" w:rsidRPr="00515CE3">
        <w:rPr>
          <w:rFonts w:ascii="Times New Roman" w:hAnsi="Times New Roman" w:hint="eastAsia"/>
        </w:rPr>
        <w:t>10</w:t>
      </w:r>
      <w:r w:rsidR="00CA2B6C" w:rsidRPr="00515CE3">
        <w:rPr>
          <w:rFonts w:ascii="Times New Roman" w:hAnsi="Times New Roman" w:hint="eastAsia"/>
        </w:rPr>
        <w:t>萬</w:t>
      </w:r>
      <w:r w:rsidR="00116C67" w:rsidRPr="00515CE3">
        <w:rPr>
          <w:rFonts w:ascii="Times New Roman" w:hAnsi="Times New Roman" w:hint="eastAsia"/>
        </w:rPr>
        <w:t>6</w:t>
      </w:r>
      <w:r w:rsidR="00CA2B6C" w:rsidRPr="00515CE3">
        <w:rPr>
          <w:rFonts w:ascii="Times New Roman" w:hAnsi="Times New Roman"/>
        </w:rPr>
        <w:t>,</w:t>
      </w:r>
      <w:r w:rsidR="00116C67" w:rsidRPr="00515CE3">
        <w:rPr>
          <w:rFonts w:ascii="Times New Roman" w:hAnsi="Times New Roman" w:hint="eastAsia"/>
        </w:rPr>
        <w:t>250</w:t>
      </w:r>
      <w:r w:rsidR="00116C67" w:rsidRPr="00515CE3">
        <w:rPr>
          <w:rFonts w:ascii="Times New Roman" w:hAnsi="Times New Roman" w:hint="eastAsia"/>
        </w:rPr>
        <w:t>元，事後實際支付金額</w:t>
      </w:r>
      <w:r w:rsidR="00116C67" w:rsidRPr="00515CE3">
        <w:rPr>
          <w:rFonts w:ascii="Times New Roman" w:hAnsi="Times New Roman" w:hint="eastAsia"/>
        </w:rPr>
        <w:t>15</w:t>
      </w:r>
      <w:r w:rsidR="00CA2B6C" w:rsidRPr="00515CE3">
        <w:rPr>
          <w:rFonts w:ascii="Times New Roman" w:hAnsi="Times New Roman" w:hint="eastAsia"/>
        </w:rPr>
        <w:t>萬</w:t>
      </w:r>
      <w:r w:rsidR="00116C67" w:rsidRPr="00515CE3">
        <w:rPr>
          <w:rFonts w:ascii="Times New Roman" w:hAnsi="Times New Roman" w:hint="eastAsia"/>
        </w:rPr>
        <w:t>7</w:t>
      </w:r>
      <w:r w:rsidR="00CA2B6C" w:rsidRPr="00515CE3">
        <w:rPr>
          <w:rFonts w:ascii="Times New Roman" w:hAnsi="Times New Roman"/>
        </w:rPr>
        <w:t>,</w:t>
      </w:r>
      <w:r w:rsidR="00116C67" w:rsidRPr="00515CE3">
        <w:rPr>
          <w:rFonts w:ascii="Times New Roman" w:hAnsi="Times New Roman" w:hint="eastAsia"/>
        </w:rPr>
        <w:t>364</w:t>
      </w:r>
      <w:r w:rsidR="00116C67" w:rsidRPr="00515CE3">
        <w:rPr>
          <w:rFonts w:ascii="Times New Roman" w:hAnsi="Times New Roman" w:hint="eastAsia"/>
        </w:rPr>
        <w:t>元，</w:t>
      </w:r>
      <w:r w:rsidR="000F6D2B" w:rsidRPr="00515CE3">
        <w:rPr>
          <w:rFonts w:ascii="Times New Roman" w:hAnsi="Times New Roman" w:hint="eastAsia"/>
        </w:rPr>
        <w:t>該公司將網路報名業務分包恆</w:t>
      </w:r>
      <w:r w:rsidR="003C6A00">
        <w:rPr>
          <w:rFonts w:ascii="Times New Roman" w:hAnsi="Times New Roman" w:hint="eastAsia"/>
        </w:rPr>
        <w:t>○</w:t>
      </w:r>
      <w:r w:rsidR="000F6D2B" w:rsidRPr="00515CE3">
        <w:rPr>
          <w:rFonts w:ascii="Times New Roman" w:hAnsi="Times New Roman" w:hint="eastAsia"/>
        </w:rPr>
        <w:t>資訊股份有限公司【下稱恆</w:t>
      </w:r>
      <w:r w:rsidR="003C6A00">
        <w:rPr>
          <w:rFonts w:ascii="Times New Roman" w:hAnsi="Times New Roman" w:hint="eastAsia"/>
        </w:rPr>
        <w:t>○</w:t>
      </w:r>
      <w:r w:rsidR="000F6D2B" w:rsidRPr="00515CE3">
        <w:rPr>
          <w:rFonts w:ascii="Times New Roman" w:hAnsi="Times New Roman" w:hint="eastAsia"/>
        </w:rPr>
        <w:t>公司】</w:t>
      </w:r>
      <w:r w:rsidR="007D21D1" w:rsidRPr="00515CE3">
        <w:rPr>
          <w:rFonts w:ascii="Times New Roman" w:hAnsi="Times New Roman" w:hint="eastAsia"/>
        </w:rPr>
        <w:t>處理</w:t>
      </w:r>
      <w:r w:rsidR="00E34C31" w:rsidRPr="00515CE3">
        <w:rPr>
          <w:rFonts w:ascii="Times New Roman" w:hAnsi="Times New Roman" w:hint="eastAsia"/>
        </w:rPr>
        <w:t>）負責活動線上報名</w:t>
      </w:r>
      <w:r w:rsidR="00A23DF1" w:rsidRPr="00515CE3">
        <w:rPr>
          <w:rFonts w:ascii="Times New Roman" w:hAnsi="Times New Roman" w:hint="eastAsia"/>
        </w:rPr>
        <w:t>事宜</w:t>
      </w:r>
      <w:r w:rsidR="00E236A7" w:rsidRPr="00515CE3">
        <w:rPr>
          <w:rFonts w:ascii="Times New Roman" w:hAnsi="Times New Roman" w:hint="eastAsia"/>
        </w:rPr>
        <w:t>（含</w:t>
      </w:r>
      <w:r w:rsidR="00E34C31" w:rsidRPr="00515CE3">
        <w:rPr>
          <w:rFonts w:ascii="Times New Roman" w:hAnsi="Times New Roman" w:hint="eastAsia"/>
        </w:rPr>
        <w:t>晶片計時賽事服務</w:t>
      </w:r>
      <w:r w:rsidR="0014463A" w:rsidRPr="00515CE3">
        <w:rPr>
          <w:rFonts w:ascii="Times New Roman" w:hAnsi="Times New Roman" w:hint="eastAsia"/>
        </w:rPr>
        <w:t>，</w:t>
      </w:r>
      <w:r w:rsidR="0014463A" w:rsidRPr="00515CE3">
        <w:rPr>
          <w:rFonts w:ascii="Times New Roman" w:hAnsi="Times New Roman" w:hint="eastAsia"/>
        </w:rPr>
        <w:t>106</w:t>
      </w:r>
      <w:r w:rsidR="0014463A" w:rsidRPr="00515CE3">
        <w:rPr>
          <w:rFonts w:ascii="Times New Roman" w:hAnsi="Times New Roman" w:hint="eastAsia"/>
        </w:rPr>
        <w:t>年</w:t>
      </w:r>
      <w:r w:rsidR="0014463A" w:rsidRPr="00515CE3">
        <w:rPr>
          <w:rFonts w:ascii="Times New Roman" w:hAnsi="Times New Roman" w:hint="eastAsia"/>
        </w:rPr>
        <w:t>2</w:t>
      </w:r>
      <w:r w:rsidR="0014463A" w:rsidRPr="00515CE3">
        <w:rPr>
          <w:rFonts w:ascii="Times New Roman" w:hAnsi="Times New Roman" w:hint="eastAsia"/>
        </w:rPr>
        <w:t>月</w:t>
      </w:r>
      <w:r w:rsidR="0014463A" w:rsidRPr="00515CE3">
        <w:rPr>
          <w:rFonts w:ascii="Times New Roman" w:hAnsi="Times New Roman" w:hint="eastAsia"/>
        </w:rPr>
        <w:t>23</w:t>
      </w:r>
      <w:r w:rsidR="0014463A" w:rsidRPr="00515CE3">
        <w:rPr>
          <w:rFonts w:ascii="Times New Roman" w:hAnsi="Times New Roman" w:hint="eastAsia"/>
        </w:rPr>
        <w:t>日簽約</w:t>
      </w:r>
      <w:r w:rsidR="00C1281F" w:rsidRPr="00515CE3">
        <w:rPr>
          <w:rFonts w:ascii="Times New Roman" w:hAnsi="Times New Roman" w:hint="eastAsia"/>
        </w:rPr>
        <w:t>，</w:t>
      </w:r>
      <w:r w:rsidR="00C1281F" w:rsidRPr="00515CE3">
        <w:rPr>
          <w:rFonts w:ascii="Times New Roman" w:hAnsi="Times New Roman" w:hint="eastAsia"/>
        </w:rPr>
        <w:t>5</w:t>
      </w:r>
      <w:r w:rsidR="00C1281F" w:rsidRPr="00515CE3">
        <w:rPr>
          <w:rFonts w:ascii="Times New Roman" w:hAnsi="Times New Roman" w:hint="eastAsia"/>
        </w:rPr>
        <w:t>月</w:t>
      </w:r>
      <w:r w:rsidR="00C1281F" w:rsidRPr="00515CE3">
        <w:rPr>
          <w:rFonts w:ascii="Times New Roman" w:hAnsi="Times New Roman" w:hint="eastAsia"/>
        </w:rPr>
        <w:t>28</w:t>
      </w:r>
      <w:r w:rsidR="00C1281F" w:rsidRPr="00515CE3">
        <w:rPr>
          <w:rFonts w:ascii="Times New Roman" w:hAnsi="Times New Roman" w:hint="eastAsia"/>
        </w:rPr>
        <w:t>日路跑</w:t>
      </w:r>
      <w:r w:rsidR="00E236A7" w:rsidRPr="00515CE3">
        <w:rPr>
          <w:rFonts w:ascii="Times New Roman" w:hAnsi="Times New Roman" w:hint="eastAsia"/>
        </w:rPr>
        <w:t>），</w:t>
      </w:r>
      <w:r w:rsidR="00C1281F" w:rsidRPr="00515CE3">
        <w:rPr>
          <w:rFonts w:ascii="Times New Roman" w:hAnsi="Times New Roman" w:hint="eastAsia"/>
        </w:rPr>
        <w:t>於</w:t>
      </w:r>
      <w:r w:rsidR="00A23DF1" w:rsidRPr="00515CE3">
        <w:rPr>
          <w:rFonts w:ascii="Times New Roman" w:hAnsi="Times New Roman" w:hint="eastAsia"/>
        </w:rPr>
        <w:t>同年</w:t>
      </w:r>
      <w:r w:rsidR="00E236A7" w:rsidRPr="00515CE3">
        <w:rPr>
          <w:rFonts w:ascii="Times New Roman" w:hAnsi="Times New Roman" w:hint="eastAsia"/>
        </w:rPr>
        <w:t>3</w:t>
      </w:r>
      <w:r w:rsidR="00E236A7" w:rsidRPr="00515CE3">
        <w:rPr>
          <w:rFonts w:ascii="Times New Roman" w:hAnsi="Times New Roman" w:hint="eastAsia"/>
        </w:rPr>
        <w:t>月</w:t>
      </w:r>
      <w:r w:rsidR="00E236A7" w:rsidRPr="00515CE3">
        <w:rPr>
          <w:rFonts w:ascii="Times New Roman" w:hAnsi="Times New Roman" w:hint="eastAsia"/>
        </w:rPr>
        <w:t>30</w:t>
      </w:r>
      <w:r w:rsidR="00E236A7" w:rsidRPr="00515CE3">
        <w:rPr>
          <w:rFonts w:ascii="Times New Roman" w:hAnsi="Times New Roman" w:hint="eastAsia"/>
        </w:rPr>
        <w:t>日</w:t>
      </w:r>
      <w:r w:rsidR="006D7681" w:rsidRPr="00515CE3">
        <w:rPr>
          <w:rFonts w:ascii="Times New Roman" w:hAnsi="Times New Roman" w:hint="eastAsia"/>
        </w:rPr>
        <w:t>報名</w:t>
      </w:r>
      <w:r w:rsidR="00E236A7" w:rsidRPr="00515CE3">
        <w:rPr>
          <w:rFonts w:ascii="Times New Roman" w:hAnsi="Times New Roman" w:hint="eastAsia"/>
        </w:rPr>
        <w:t>截止</w:t>
      </w:r>
      <w:r w:rsidR="004E3C81" w:rsidRPr="00515CE3">
        <w:rPr>
          <w:rFonts w:ascii="Times New Roman" w:hAnsi="Times New Roman" w:hint="eastAsia"/>
        </w:rPr>
        <w:t>，</w:t>
      </w:r>
      <w:r w:rsidR="009401B8" w:rsidRPr="00515CE3">
        <w:rPr>
          <w:rFonts w:ascii="Times New Roman" w:hAnsi="Times New Roman" w:hint="eastAsia"/>
        </w:rPr>
        <w:t>該所民政課</w:t>
      </w:r>
      <w:r w:rsidR="002D7A65" w:rsidRPr="00515CE3">
        <w:rPr>
          <w:rFonts w:ascii="Times New Roman" w:hAnsi="Times New Roman" w:hint="eastAsia"/>
        </w:rPr>
        <w:t>（</w:t>
      </w:r>
      <w:r w:rsidR="00F47408" w:rsidRPr="00515CE3">
        <w:rPr>
          <w:rFonts w:ascii="Times New Roman" w:hAnsi="Times New Roman" w:hint="eastAsia"/>
        </w:rPr>
        <w:t>原承辦人張</w:t>
      </w:r>
      <w:r w:rsidR="00217036">
        <w:rPr>
          <w:rFonts w:ascii="Times New Roman" w:hAnsi="Times New Roman" w:hint="eastAsia"/>
        </w:rPr>
        <w:t>○</w:t>
      </w:r>
      <w:r w:rsidR="00F47408" w:rsidRPr="00515CE3">
        <w:rPr>
          <w:rFonts w:ascii="Times New Roman" w:hAnsi="Times New Roman" w:hint="eastAsia"/>
        </w:rPr>
        <w:t>鳳課員</w:t>
      </w:r>
      <w:r w:rsidR="00C0006D" w:rsidRPr="00515CE3">
        <w:rPr>
          <w:rFonts w:ascii="Times New Roman" w:hAnsi="Times New Roman" w:hint="eastAsia"/>
        </w:rPr>
        <w:t>留職停薪，改由</w:t>
      </w:r>
      <w:r w:rsidR="00DE52C6" w:rsidRPr="00515CE3">
        <w:rPr>
          <w:rFonts w:ascii="Times New Roman" w:hAnsi="Times New Roman" w:hint="eastAsia"/>
        </w:rPr>
        <w:t>代理財經課課長黃</w:t>
      </w:r>
      <w:r w:rsidR="00B84025">
        <w:rPr>
          <w:rFonts w:ascii="Times New Roman" w:hAnsi="Times New Roman" w:hint="eastAsia"/>
        </w:rPr>
        <w:t>○</w:t>
      </w:r>
      <w:r w:rsidR="00DE52C6" w:rsidRPr="00515CE3">
        <w:rPr>
          <w:rFonts w:ascii="Times New Roman" w:hAnsi="Times New Roman" w:hint="eastAsia"/>
        </w:rPr>
        <w:t>瑞</w:t>
      </w:r>
      <w:r w:rsidR="00287073" w:rsidRPr="00515CE3">
        <w:rPr>
          <w:rFonts w:ascii="Times New Roman" w:hAnsi="Times New Roman" w:hint="eastAsia"/>
        </w:rPr>
        <w:t>接辦</w:t>
      </w:r>
      <w:r w:rsidR="002D7A65" w:rsidRPr="00515CE3">
        <w:rPr>
          <w:rFonts w:ascii="Times New Roman" w:hAnsi="Times New Roman" w:hint="eastAsia"/>
        </w:rPr>
        <w:t>）</w:t>
      </w:r>
      <w:r w:rsidR="00F1025E" w:rsidRPr="00515CE3">
        <w:rPr>
          <w:rFonts w:ascii="Times New Roman" w:hAnsi="Times New Roman" w:hint="eastAsia"/>
        </w:rPr>
        <w:t>因活動在即</w:t>
      </w:r>
      <w:r w:rsidR="007615F5">
        <w:rPr>
          <w:rFonts w:ascii="Times New Roman" w:hAnsi="Times New Roman" w:hint="eastAsia"/>
        </w:rPr>
        <w:t>且為</w:t>
      </w:r>
      <w:r w:rsidR="000E57F1">
        <w:rPr>
          <w:rFonts w:ascii="Times New Roman" w:hAnsi="Times New Roman" w:hint="eastAsia"/>
        </w:rPr>
        <w:t>補</w:t>
      </w:r>
      <w:r w:rsidR="00820D80" w:rsidRPr="00515CE3">
        <w:rPr>
          <w:rFonts w:ascii="Times New Roman" w:hAnsi="Times New Roman" w:hint="eastAsia"/>
        </w:rPr>
        <w:t>行政程序，</w:t>
      </w:r>
      <w:r w:rsidR="00105D47" w:rsidRPr="00515CE3">
        <w:rPr>
          <w:rFonts w:ascii="Times New Roman" w:hAnsi="Times New Roman" w:hint="eastAsia"/>
        </w:rPr>
        <w:t>至</w:t>
      </w:r>
      <w:r w:rsidR="003C2C5C" w:rsidRPr="00515CE3">
        <w:rPr>
          <w:rFonts w:ascii="Times New Roman" w:hAnsi="Times New Roman" w:hint="eastAsia"/>
        </w:rPr>
        <w:t>同年</w:t>
      </w:r>
      <w:r w:rsidR="00105D47" w:rsidRPr="00515CE3">
        <w:rPr>
          <w:rFonts w:ascii="Times New Roman" w:hAnsi="Times New Roman" w:hint="eastAsia"/>
        </w:rPr>
        <w:t>5</w:t>
      </w:r>
      <w:r w:rsidR="00105D47" w:rsidRPr="00515CE3">
        <w:rPr>
          <w:rFonts w:ascii="Times New Roman" w:hAnsi="Times New Roman" w:hint="eastAsia"/>
        </w:rPr>
        <w:t>月</w:t>
      </w:r>
      <w:r w:rsidR="00105D47" w:rsidRPr="00515CE3">
        <w:rPr>
          <w:rFonts w:ascii="Times New Roman" w:hAnsi="Times New Roman" w:hint="eastAsia"/>
        </w:rPr>
        <w:t>5</w:t>
      </w:r>
      <w:r w:rsidR="00105D47" w:rsidRPr="00515CE3">
        <w:rPr>
          <w:rFonts w:ascii="Times New Roman" w:hAnsi="Times New Roman" w:hint="eastAsia"/>
        </w:rPr>
        <w:t>日方就上述活動計畫</w:t>
      </w:r>
      <w:r w:rsidR="00A23DF1" w:rsidRPr="00515CE3">
        <w:rPr>
          <w:rFonts w:ascii="Times New Roman" w:hAnsi="Times New Roman" w:hint="eastAsia"/>
        </w:rPr>
        <w:t>進行</w:t>
      </w:r>
      <w:r w:rsidR="00105D47" w:rsidRPr="00515CE3">
        <w:rPr>
          <w:rFonts w:ascii="Times New Roman" w:hAnsi="Times New Roman" w:hint="eastAsia"/>
        </w:rPr>
        <w:t>簽核</w:t>
      </w:r>
      <w:r w:rsidR="002C1905" w:rsidRPr="00515CE3">
        <w:rPr>
          <w:rFonts w:ascii="Times New Roman" w:hAnsi="Times New Roman" w:hint="eastAsia"/>
        </w:rPr>
        <w:t>，經李</w:t>
      </w:r>
      <w:r w:rsidR="00B84025">
        <w:rPr>
          <w:rFonts w:ascii="Times New Roman" w:hAnsi="Times New Roman" w:hint="eastAsia"/>
        </w:rPr>
        <w:t>○</w:t>
      </w:r>
      <w:r w:rsidR="002C1905" w:rsidRPr="00515CE3">
        <w:rPr>
          <w:rFonts w:ascii="Times New Roman" w:hAnsi="Times New Roman" w:hint="eastAsia"/>
        </w:rPr>
        <w:t>富秘書</w:t>
      </w:r>
      <w:r w:rsidR="00E664C2" w:rsidRPr="00515CE3">
        <w:rPr>
          <w:rFonts w:ascii="Times New Roman" w:hAnsi="Times New Roman" w:hint="eastAsia"/>
        </w:rPr>
        <w:t>於</w:t>
      </w:r>
      <w:r w:rsidR="002C1905" w:rsidRPr="00515CE3">
        <w:rPr>
          <w:rFonts w:ascii="Times New Roman" w:hAnsi="Times New Roman" w:hint="eastAsia"/>
        </w:rPr>
        <w:t>106</w:t>
      </w:r>
      <w:r w:rsidR="002C1905" w:rsidRPr="00515CE3">
        <w:rPr>
          <w:rFonts w:ascii="Times New Roman" w:hAnsi="Times New Roman" w:hint="eastAsia"/>
        </w:rPr>
        <w:t>年</w:t>
      </w:r>
      <w:r w:rsidR="002C1905" w:rsidRPr="00515CE3">
        <w:rPr>
          <w:rFonts w:ascii="Times New Roman" w:hAnsi="Times New Roman" w:hint="eastAsia"/>
        </w:rPr>
        <w:t>5</w:t>
      </w:r>
      <w:r w:rsidR="002C1905" w:rsidRPr="00515CE3">
        <w:rPr>
          <w:rFonts w:ascii="Times New Roman" w:hAnsi="Times New Roman" w:hint="eastAsia"/>
        </w:rPr>
        <w:t>月</w:t>
      </w:r>
      <w:r w:rsidR="002C1905" w:rsidRPr="00515CE3">
        <w:rPr>
          <w:rFonts w:ascii="Times New Roman" w:hAnsi="Times New Roman" w:hint="eastAsia"/>
        </w:rPr>
        <w:t>6</w:t>
      </w:r>
      <w:r w:rsidR="002C1905" w:rsidRPr="00515CE3">
        <w:rPr>
          <w:rFonts w:ascii="Times New Roman" w:hAnsi="Times New Roman" w:hint="eastAsia"/>
        </w:rPr>
        <w:t>日以鄉</w:t>
      </w:r>
      <w:r w:rsidR="002C1905" w:rsidRPr="00515CE3">
        <w:rPr>
          <w:rFonts w:ascii="Times New Roman" w:hAnsi="Times New Roman" w:hint="eastAsia"/>
        </w:rPr>
        <w:lastRenderedPageBreak/>
        <w:t>長夏曼．迦拉牧（甲）章決行核准。</w:t>
      </w:r>
      <w:r w:rsidR="00350441" w:rsidRPr="00515CE3">
        <w:rPr>
          <w:rFonts w:ascii="Times New Roman" w:hAnsi="Times New Roman" w:hint="eastAsia"/>
        </w:rPr>
        <w:t>依據該所</w:t>
      </w:r>
      <w:r w:rsidR="0004410F" w:rsidRPr="00515CE3">
        <w:rPr>
          <w:rFonts w:ascii="Times New Roman" w:hAnsi="Times New Roman" w:hint="eastAsia"/>
        </w:rPr>
        <w:t>106</w:t>
      </w:r>
      <w:r w:rsidR="0004410F" w:rsidRPr="00515CE3">
        <w:rPr>
          <w:rFonts w:ascii="Times New Roman" w:hAnsi="Times New Roman" w:hint="eastAsia"/>
        </w:rPr>
        <w:t>年</w:t>
      </w:r>
      <w:r w:rsidR="0004410F" w:rsidRPr="00515CE3">
        <w:rPr>
          <w:rFonts w:ascii="Times New Roman" w:hAnsi="Times New Roman" w:hint="eastAsia"/>
        </w:rPr>
        <w:t>5</w:t>
      </w:r>
      <w:r w:rsidR="0004410F" w:rsidRPr="00515CE3">
        <w:rPr>
          <w:rFonts w:ascii="Times New Roman" w:hAnsi="Times New Roman" w:hint="eastAsia"/>
        </w:rPr>
        <w:t>月</w:t>
      </w:r>
      <w:r w:rsidR="0004410F" w:rsidRPr="00515CE3">
        <w:rPr>
          <w:rFonts w:ascii="Times New Roman" w:hAnsi="Times New Roman" w:hint="eastAsia"/>
        </w:rPr>
        <w:t>5</w:t>
      </w:r>
      <w:r w:rsidR="0004410F" w:rsidRPr="00515CE3">
        <w:rPr>
          <w:rFonts w:ascii="Times New Roman" w:hAnsi="Times New Roman" w:hint="eastAsia"/>
        </w:rPr>
        <w:t>日</w:t>
      </w:r>
      <w:r w:rsidR="00350441" w:rsidRPr="00515CE3">
        <w:rPr>
          <w:rFonts w:ascii="Times New Roman" w:hAnsi="Times New Roman" w:hint="eastAsia"/>
        </w:rPr>
        <w:t>事後簽核檢附</w:t>
      </w:r>
      <w:r w:rsidR="002B2664" w:rsidRPr="00515CE3">
        <w:rPr>
          <w:rFonts w:ascii="Times New Roman" w:hAnsi="Times New Roman" w:hint="eastAsia"/>
        </w:rPr>
        <w:t>活動經費</w:t>
      </w:r>
      <w:r w:rsidR="00350441" w:rsidRPr="00515CE3">
        <w:rPr>
          <w:rFonts w:ascii="Times New Roman" w:hAnsi="Times New Roman" w:hint="eastAsia"/>
        </w:rPr>
        <w:t>概算</w:t>
      </w:r>
      <w:r w:rsidR="002B2664" w:rsidRPr="00515CE3">
        <w:rPr>
          <w:rFonts w:ascii="Times New Roman" w:hAnsi="Times New Roman" w:hint="eastAsia"/>
        </w:rPr>
        <w:t>書</w:t>
      </w:r>
      <w:r w:rsidR="001827E9" w:rsidRPr="00515CE3">
        <w:rPr>
          <w:rFonts w:ascii="Times New Roman" w:hAnsi="Times New Roman" w:hint="eastAsia"/>
        </w:rPr>
        <w:t>（</w:t>
      </w:r>
      <w:r w:rsidR="00114009" w:rsidRPr="00515CE3">
        <w:rPr>
          <w:rFonts w:ascii="Times New Roman" w:hAnsi="Times New Roman" w:hint="eastAsia"/>
        </w:rPr>
        <w:t>總經費</w:t>
      </w:r>
      <w:r w:rsidR="00114009" w:rsidRPr="00515CE3">
        <w:rPr>
          <w:rFonts w:ascii="Times New Roman" w:hAnsi="Times New Roman" w:hint="eastAsia"/>
        </w:rPr>
        <w:t>270</w:t>
      </w:r>
      <w:r w:rsidR="00114009" w:rsidRPr="00515CE3">
        <w:rPr>
          <w:rFonts w:ascii="Times New Roman" w:hAnsi="Times New Roman" w:hint="eastAsia"/>
        </w:rPr>
        <w:t>萬</w:t>
      </w:r>
      <w:r w:rsidR="00114009" w:rsidRPr="00515CE3">
        <w:rPr>
          <w:rFonts w:ascii="Times New Roman" w:hAnsi="Times New Roman" w:hint="eastAsia"/>
        </w:rPr>
        <w:t>7</w:t>
      </w:r>
      <w:r w:rsidR="00114009" w:rsidRPr="00515CE3">
        <w:rPr>
          <w:rFonts w:ascii="Times New Roman" w:hAnsi="Times New Roman"/>
        </w:rPr>
        <w:t>,</w:t>
      </w:r>
      <w:r w:rsidR="00114009" w:rsidRPr="00515CE3">
        <w:rPr>
          <w:rFonts w:ascii="Times New Roman" w:hAnsi="Times New Roman" w:hint="eastAsia"/>
        </w:rPr>
        <w:t>826</w:t>
      </w:r>
      <w:r w:rsidR="00114009" w:rsidRPr="00515CE3">
        <w:rPr>
          <w:rFonts w:ascii="Times New Roman" w:hAnsi="Times New Roman" w:hint="eastAsia"/>
        </w:rPr>
        <w:t>元</w:t>
      </w:r>
      <w:r w:rsidR="001827E9" w:rsidRPr="00515CE3">
        <w:rPr>
          <w:rFonts w:ascii="Times New Roman" w:hAnsi="Times New Roman" w:hint="eastAsia"/>
        </w:rPr>
        <w:t>）</w:t>
      </w:r>
      <w:r w:rsidR="00114009" w:rsidRPr="00515CE3">
        <w:rPr>
          <w:rFonts w:ascii="Times New Roman" w:hAnsi="Times New Roman" w:hint="eastAsia"/>
        </w:rPr>
        <w:t>，</w:t>
      </w:r>
      <w:r w:rsidR="002B2664" w:rsidRPr="00515CE3">
        <w:rPr>
          <w:rFonts w:ascii="Times New Roman" w:hAnsi="Times New Roman" w:hint="eastAsia"/>
        </w:rPr>
        <w:t>科目</w:t>
      </w:r>
      <w:r w:rsidR="002B2664" w:rsidRPr="00515CE3">
        <w:rPr>
          <w:rFonts w:ascii="Times New Roman" w:hAnsi="Times New Roman" w:hint="eastAsia"/>
        </w:rPr>
        <w:t>7</w:t>
      </w:r>
      <w:r w:rsidR="00350441" w:rsidRPr="00515CE3">
        <w:rPr>
          <w:rFonts w:ascii="Times New Roman" w:hAnsi="Times New Roman" w:hint="eastAsia"/>
        </w:rPr>
        <w:t>資訊系統（線上報名服務費、晶片計時、計時設備船運費用及工程師船票）共計</w:t>
      </w:r>
      <w:r w:rsidR="00350441" w:rsidRPr="00515CE3">
        <w:rPr>
          <w:rFonts w:ascii="Times New Roman" w:hAnsi="Times New Roman" w:hint="eastAsia"/>
        </w:rPr>
        <w:t>16</w:t>
      </w:r>
      <w:r w:rsidR="00350441" w:rsidRPr="00515CE3">
        <w:rPr>
          <w:rFonts w:ascii="Times New Roman" w:hAnsi="Times New Roman" w:hint="eastAsia"/>
        </w:rPr>
        <w:t>萬</w:t>
      </w:r>
      <w:r w:rsidR="00350441" w:rsidRPr="00515CE3">
        <w:rPr>
          <w:rFonts w:ascii="Times New Roman" w:hAnsi="Times New Roman" w:hint="eastAsia"/>
        </w:rPr>
        <w:t>5,490</w:t>
      </w:r>
      <w:r w:rsidR="00350441" w:rsidRPr="00515CE3">
        <w:rPr>
          <w:rFonts w:ascii="Times New Roman" w:hAnsi="Times New Roman" w:hint="eastAsia"/>
        </w:rPr>
        <w:t>元，</w:t>
      </w:r>
      <w:r w:rsidR="00E05420" w:rsidRPr="00515CE3">
        <w:rPr>
          <w:rFonts w:ascii="Times New Roman" w:hAnsi="Times New Roman" w:hint="eastAsia"/>
        </w:rPr>
        <w:t>已</w:t>
      </w:r>
      <w:r w:rsidR="00350441" w:rsidRPr="00515CE3">
        <w:rPr>
          <w:rFonts w:ascii="Times New Roman" w:hAnsi="Times New Roman" w:hint="eastAsia"/>
        </w:rPr>
        <w:t>逾公告金額十分之一，</w:t>
      </w:r>
      <w:r w:rsidR="005A07C1" w:rsidRPr="00515CE3">
        <w:rPr>
          <w:rFonts w:ascii="Times New Roman" w:hAnsi="Times New Roman" w:hint="eastAsia"/>
        </w:rPr>
        <w:t>非小額採購</w:t>
      </w:r>
      <w:r w:rsidR="001222FD" w:rsidRPr="00515CE3">
        <w:rPr>
          <w:rFonts w:ascii="Times New Roman" w:hAnsi="Times New Roman" w:hint="eastAsia"/>
        </w:rPr>
        <w:t>，</w:t>
      </w:r>
      <w:r w:rsidR="00334862" w:rsidRPr="00515CE3">
        <w:rPr>
          <w:rFonts w:ascii="Times New Roman" w:hAnsi="Times New Roman" w:hint="eastAsia"/>
        </w:rPr>
        <w:t>理</w:t>
      </w:r>
      <w:r w:rsidR="00350441" w:rsidRPr="00515CE3">
        <w:rPr>
          <w:rFonts w:ascii="Times New Roman" w:hAnsi="Times New Roman" w:hint="eastAsia"/>
        </w:rPr>
        <w:t>應依中央機關未達公告金額採購招標辦法第</w:t>
      </w:r>
      <w:r w:rsidR="00350441" w:rsidRPr="00515CE3">
        <w:rPr>
          <w:rFonts w:ascii="Times New Roman" w:hAnsi="Times New Roman" w:hint="eastAsia"/>
        </w:rPr>
        <w:t>2</w:t>
      </w:r>
      <w:r w:rsidR="00350441" w:rsidRPr="00515CE3">
        <w:rPr>
          <w:rFonts w:ascii="Times New Roman" w:hAnsi="Times New Roman" w:hint="eastAsia"/>
        </w:rPr>
        <w:t>條規定，採限制性招標</w:t>
      </w:r>
      <w:r w:rsidR="00230F53" w:rsidRPr="00515CE3">
        <w:rPr>
          <w:rFonts w:ascii="Times New Roman" w:hAnsi="Times New Roman" w:hint="eastAsia"/>
        </w:rPr>
        <w:t>，</w:t>
      </w:r>
      <w:r w:rsidR="00350441" w:rsidRPr="00515CE3">
        <w:rPr>
          <w:rFonts w:ascii="Times New Roman" w:hAnsi="Times New Roman" w:hint="eastAsia"/>
        </w:rPr>
        <w:t>或公開徵求</w:t>
      </w:r>
      <w:r w:rsidR="00350441" w:rsidRPr="00515CE3">
        <w:rPr>
          <w:rFonts w:ascii="Times New Roman" w:hAnsi="Times New Roman" w:hint="eastAsia"/>
        </w:rPr>
        <w:t>3</w:t>
      </w:r>
      <w:r w:rsidR="00350441" w:rsidRPr="00515CE3">
        <w:rPr>
          <w:rFonts w:ascii="Times New Roman" w:hAnsi="Times New Roman" w:hint="eastAsia"/>
        </w:rPr>
        <w:t>家以上廠商之書面報價或企劃書</w:t>
      </w:r>
      <w:r w:rsidR="00230F53" w:rsidRPr="00515CE3">
        <w:rPr>
          <w:rFonts w:ascii="Times New Roman" w:hAnsi="Times New Roman" w:hint="eastAsia"/>
        </w:rPr>
        <w:t>，</w:t>
      </w:r>
      <w:r w:rsidR="00350441" w:rsidRPr="00515CE3">
        <w:rPr>
          <w:rFonts w:ascii="Times New Roman" w:hAnsi="Times New Roman" w:hint="eastAsia"/>
        </w:rPr>
        <w:t>擇符合需要者辦理比價或議價</w:t>
      </w:r>
      <w:r w:rsidR="007D1436" w:rsidRPr="00515CE3">
        <w:rPr>
          <w:rFonts w:ascii="Times New Roman" w:hAnsi="Times New Roman" w:hint="eastAsia"/>
        </w:rPr>
        <w:t>辦理</w:t>
      </w:r>
      <w:r w:rsidR="00350441" w:rsidRPr="00515CE3">
        <w:rPr>
          <w:rFonts w:ascii="Times New Roman" w:hAnsi="Times New Roman" w:hint="eastAsia"/>
        </w:rPr>
        <w:t>，惟該所</w:t>
      </w:r>
      <w:r w:rsidR="009908C4" w:rsidRPr="00515CE3">
        <w:rPr>
          <w:rFonts w:ascii="Times New Roman" w:hAnsi="Times New Roman" w:hint="eastAsia"/>
        </w:rPr>
        <w:t>並</w:t>
      </w:r>
      <w:r w:rsidR="00350441" w:rsidRPr="00515CE3">
        <w:rPr>
          <w:rFonts w:ascii="Times New Roman" w:hAnsi="Times New Roman" w:hint="eastAsia"/>
        </w:rPr>
        <w:t>未</w:t>
      </w:r>
      <w:r w:rsidR="009908C4" w:rsidRPr="00515CE3">
        <w:rPr>
          <w:rFonts w:ascii="Times New Roman" w:hAnsi="Times New Roman" w:hint="eastAsia"/>
        </w:rPr>
        <w:t>事前</w:t>
      </w:r>
      <w:r w:rsidR="00350441" w:rsidRPr="00515CE3">
        <w:rPr>
          <w:rFonts w:ascii="Times New Roman" w:hAnsi="Times New Roman" w:hint="eastAsia"/>
        </w:rPr>
        <w:t>簽報機關首長或其授權人員核准，</w:t>
      </w:r>
      <w:r w:rsidR="009908C4" w:rsidRPr="00515CE3">
        <w:rPr>
          <w:rFonts w:ascii="Times New Roman" w:hAnsi="Times New Roman" w:hint="eastAsia"/>
        </w:rPr>
        <w:t>即</w:t>
      </w:r>
      <w:r w:rsidR="00350441" w:rsidRPr="00515CE3">
        <w:rPr>
          <w:rFonts w:ascii="Times New Roman" w:hAnsi="Times New Roman" w:hint="eastAsia"/>
        </w:rPr>
        <w:t>逕洽特定廠商採購，有違上開採購程序。</w:t>
      </w:r>
    </w:p>
    <w:p w:rsidR="0024028F" w:rsidRPr="000D14A8" w:rsidRDefault="002C1905" w:rsidP="00E01DC6">
      <w:pPr>
        <w:pStyle w:val="3"/>
        <w:ind w:left="1360" w:hanging="680"/>
        <w:rPr>
          <w:rFonts w:ascii="Times New Roman" w:hAnsi="Times New Roman"/>
        </w:rPr>
      </w:pPr>
      <w:r w:rsidRPr="000D14A8">
        <w:rPr>
          <w:rFonts w:ascii="Times New Roman" w:hAnsi="Times New Roman" w:hint="eastAsia"/>
        </w:rPr>
        <w:t>另查蘭嶼鄉公所</w:t>
      </w:r>
      <w:r w:rsidR="00556831" w:rsidRPr="000D14A8">
        <w:rPr>
          <w:rFonts w:ascii="Times New Roman" w:hAnsi="Times New Roman" w:hint="eastAsia"/>
        </w:rPr>
        <w:t>民政課</w:t>
      </w:r>
      <w:r w:rsidR="00556831" w:rsidRPr="000D14A8">
        <w:rPr>
          <w:rFonts w:ascii="Times New Roman" w:hAnsi="Times New Roman" w:hint="eastAsia"/>
        </w:rPr>
        <w:t>106</w:t>
      </w:r>
      <w:r w:rsidR="00556831" w:rsidRPr="000D14A8">
        <w:rPr>
          <w:rFonts w:ascii="Times New Roman" w:hAnsi="Times New Roman" w:hint="eastAsia"/>
        </w:rPr>
        <w:t>年</w:t>
      </w:r>
      <w:r w:rsidR="00556831" w:rsidRPr="000D14A8">
        <w:rPr>
          <w:rFonts w:ascii="Times New Roman" w:hAnsi="Times New Roman" w:hint="eastAsia"/>
        </w:rPr>
        <w:t>5</w:t>
      </w:r>
      <w:r w:rsidR="00556831" w:rsidRPr="000D14A8">
        <w:rPr>
          <w:rFonts w:ascii="Times New Roman" w:hAnsi="Times New Roman" w:hint="eastAsia"/>
        </w:rPr>
        <w:t>月</w:t>
      </w:r>
      <w:r w:rsidR="00556831" w:rsidRPr="000D14A8">
        <w:rPr>
          <w:rFonts w:ascii="Times New Roman" w:hAnsi="Times New Roman" w:hint="eastAsia"/>
        </w:rPr>
        <w:t>5</w:t>
      </w:r>
      <w:r w:rsidR="00556831" w:rsidRPr="000D14A8">
        <w:rPr>
          <w:rFonts w:ascii="Times New Roman" w:hAnsi="Times New Roman" w:hint="eastAsia"/>
        </w:rPr>
        <w:t>日簽核檢附活動經費概算書</w:t>
      </w:r>
      <w:r w:rsidR="0024028F" w:rsidRPr="000D14A8">
        <w:rPr>
          <w:rFonts w:ascii="Times New Roman" w:hAnsi="Times New Roman" w:hint="eastAsia"/>
        </w:rPr>
        <w:t>內容，除前揭之「資訊系統」採購程序不符規定外，尚有「舞台音響布置（</w:t>
      </w:r>
      <w:r w:rsidR="0024028F" w:rsidRPr="000D14A8">
        <w:rPr>
          <w:rFonts w:ascii="Times New Roman" w:hAnsi="Times New Roman" w:hint="eastAsia"/>
        </w:rPr>
        <w:t>27</w:t>
      </w:r>
      <w:r w:rsidR="0024028F" w:rsidRPr="000D14A8">
        <w:rPr>
          <w:rFonts w:ascii="Times New Roman" w:hAnsi="Times New Roman" w:hint="eastAsia"/>
        </w:rPr>
        <w:t>萬元）」、「選手衣服（</w:t>
      </w:r>
      <w:r w:rsidR="0024028F" w:rsidRPr="000D14A8">
        <w:rPr>
          <w:rFonts w:ascii="Times New Roman" w:hAnsi="Times New Roman" w:hint="eastAsia"/>
        </w:rPr>
        <w:t>11</w:t>
      </w:r>
      <w:r w:rsidR="0024028F" w:rsidRPr="000D14A8">
        <w:rPr>
          <w:rFonts w:ascii="Times New Roman" w:hAnsi="Times New Roman" w:hint="eastAsia"/>
        </w:rPr>
        <w:t>萬</w:t>
      </w:r>
      <w:r w:rsidR="0024028F" w:rsidRPr="000D14A8">
        <w:rPr>
          <w:rFonts w:ascii="Times New Roman" w:hAnsi="Times New Roman" w:hint="eastAsia"/>
        </w:rPr>
        <w:t>5,000</w:t>
      </w:r>
      <w:r w:rsidR="0024028F" w:rsidRPr="000D14A8">
        <w:rPr>
          <w:rFonts w:ascii="Times New Roman" w:hAnsi="Times New Roman" w:hint="eastAsia"/>
        </w:rPr>
        <w:t>元）」、「完賽獎牌（</w:t>
      </w:r>
      <w:r w:rsidR="0024028F" w:rsidRPr="000D14A8">
        <w:rPr>
          <w:rFonts w:ascii="Times New Roman" w:hAnsi="Times New Roman" w:hint="eastAsia"/>
        </w:rPr>
        <w:t>10</w:t>
      </w:r>
      <w:r w:rsidR="0024028F" w:rsidRPr="000D14A8">
        <w:rPr>
          <w:rFonts w:ascii="Times New Roman" w:hAnsi="Times New Roman" w:hint="eastAsia"/>
        </w:rPr>
        <w:t>萬</w:t>
      </w:r>
      <w:r w:rsidR="0024028F" w:rsidRPr="000D14A8">
        <w:rPr>
          <w:rFonts w:ascii="Times New Roman" w:hAnsi="Times New Roman" w:hint="eastAsia"/>
        </w:rPr>
        <w:t>2,000</w:t>
      </w:r>
      <w:r w:rsidR="0024028F" w:rsidRPr="000D14A8">
        <w:rPr>
          <w:rFonts w:ascii="Times New Roman" w:hAnsi="Times New Roman" w:hint="eastAsia"/>
        </w:rPr>
        <w:t>元）」、「賽道補給品（</w:t>
      </w:r>
      <w:r w:rsidR="0024028F" w:rsidRPr="000D14A8">
        <w:rPr>
          <w:rFonts w:ascii="Times New Roman" w:hAnsi="Times New Roman" w:hint="eastAsia"/>
        </w:rPr>
        <w:t>13</w:t>
      </w:r>
      <w:r w:rsidR="0024028F" w:rsidRPr="000D14A8">
        <w:rPr>
          <w:rFonts w:ascii="Times New Roman" w:hAnsi="Times New Roman" w:hint="eastAsia"/>
        </w:rPr>
        <w:t>萬元）」均逾公告金額十分之一，非小額採購，</w:t>
      </w:r>
      <w:r w:rsidR="00D55D60" w:rsidRPr="000D14A8">
        <w:rPr>
          <w:rFonts w:ascii="Times New Roman" w:hAnsi="Times New Roman" w:hint="eastAsia"/>
        </w:rPr>
        <w:t>亦</w:t>
      </w:r>
      <w:r w:rsidR="00696397" w:rsidRPr="000D14A8">
        <w:rPr>
          <w:rFonts w:ascii="Times New Roman" w:hAnsi="Times New Roman" w:hint="eastAsia"/>
        </w:rPr>
        <w:t>查無任何簽辦程序，</w:t>
      </w:r>
      <w:r w:rsidR="00A228A8" w:rsidRPr="000D14A8">
        <w:rPr>
          <w:rFonts w:ascii="Times New Roman" w:hAnsi="Times New Roman" w:hint="eastAsia"/>
        </w:rPr>
        <w:t>該所民政課</w:t>
      </w:r>
      <w:r w:rsidR="00AE7919" w:rsidRPr="000D14A8">
        <w:rPr>
          <w:rFonts w:ascii="Times New Roman" w:hAnsi="Times New Roman" w:hint="eastAsia"/>
        </w:rPr>
        <w:t>於</w:t>
      </w:r>
      <w:r w:rsidR="00A228A8" w:rsidRPr="000D14A8">
        <w:rPr>
          <w:rFonts w:ascii="Times New Roman" w:hAnsi="Times New Roman" w:hint="eastAsia"/>
        </w:rPr>
        <w:t>簽文中雖稱「經費核銷依據政府採購法」，</w:t>
      </w:r>
      <w:r w:rsidR="00EF664F" w:rsidRPr="000D14A8">
        <w:rPr>
          <w:rFonts w:ascii="Times New Roman" w:hAnsi="Times New Roman" w:hint="eastAsia"/>
        </w:rPr>
        <w:t>主計室</w:t>
      </w:r>
      <w:r w:rsidR="00442CF6" w:rsidRPr="000D14A8">
        <w:rPr>
          <w:rFonts w:ascii="Times New Roman" w:hAnsi="Times New Roman" w:hint="eastAsia"/>
        </w:rPr>
        <w:t>主任</w:t>
      </w:r>
      <w:r w:rsidR="00EF664F" w:rsidRPr="000D14A8">
        <w:rPr>
          <w:rFonts w:ascii="Times New Roman" w:hAnsi="Times New Roman" w:hint="eastAsia"/>
        </w:rPr>
        <w:t>朱</w:t>
      </w:r>
      <w:r w:rsidR="00B84025">
        <w:rPr>
          <w:rFonts w:ascii="Times New Roman" w:hAnsi="Times New Roman" w:hint="eastAsia"/>
        </w:rPr>
        <w:t>○</w:t>
      </w:r>
      <w:r w:rsidR="00132431" w:rsidRPr="000D14A8">
        <w:rPr>
          <w:rFonts w:ascii="Times New Roman" w:hAnsi="Times New Roman" w:hint="eastAsia"/>
        </w:rPr>
        <w:t>聖</w:t>
      </w:r>
      <w:r w:rsidR="00F25D07" w:rsidRPr="000D14A8">
        <w:rPr>
          <w:rFonts w:ascii="Times New Roman" w:hAnsi="Times New Roman" w:hint="eastAsia"/>
        </w:rPr>
        <w:t>於</w:t>
      </w:r>
      <w:r w:rsidR="00132431" w:rsidRPr="000D14A8">
        <w:rPr>
          <w:rFonts w:ascii="Times New Roman" w:hAnsi="Times New Roman" w:hint="eastAsia"/>
        </w:rPr>
        <w:t>會簽意見</w:t>
      </w:r>
      <w:r w:rsidR="009536BA" w:rsidRPr="000D14A8">
        <w:rPr>
          <w:rFonts w:ascii="Times New Roman" w:hAnsi="Times New Roman" w:hint="eastAsia"/>
        </w:rPr>
        <w:t>亦</w:t>
      </w:r>
      <w:r w:rsidR="00132431" w:rsidRPr="000D14A8">
        <w:rPr>
          <w:rFonts w:ascii="Times New Roman" w:hAnsi="Times New Roman" w:hint="eastAsia"/>
        </w:rPr>
        <w:t>提醒「</w:t>
      </w:r>
      <w:r w:rsidR="004000C7" w:rsidRPr="000D14A8">
        <w:rPr>
          <w:rFonts w:ascii="Times New Roman" w:hAnsi="Times New Roman" w:hint="eastAsia"/>
        </w:rPr>
        <w:t>所有採購請依政府採購法之規定程序辦理</w:t>
      </w:r>
      <w:r w:rsidR="00132431" w:rsidRPr="000D14A8">
        <w:rPr>
          <w:rFonts w:ascii="Times New Roman" w:hAnsi="Times New Roman" w:hint="eastAsia"/>
        </w:rPr>
        <w:t>」</w:t>
      </w:r>
      <w:r w:rsidR="009536BA" w:rsidRPr="000D14A8">
        <w:rPr>
          <w:rFonts w:ascii="Times New Roman" w:hAnsi="Times New Roman" w:hint="eastAsia"/>
        </w:rPr>
        <w:t>，</w:t>
      </w:r>
      <w:r w:rsidR="00773047" w:rsidRPr="000D14A8">
        <w:rPr>
          <w:rFonts w:ascii="Times New Roman" w:hAnsi="Times New Roman" w:hint="eastAsia"/>
        </w:rPr>
        <w:t>然</w:t>
      </w:r>
      <w:r w:rsidR="00942E30">
        <w:rPr>
          <w:rFonts w:ascii="Times New Roman" w:hAnsi="Times New Roman" w:hint="eastAsia"/>
        </w:rPr>
        <w:t>所有採購</w:t>
      </w:r>
      <w:r w:rsidR="00922625" w:rsidRPr="000D14A8">
        <w:rPr>
          <w:rFonts w:ascii="Times New Roman" w:hAnsi="Times New Roman" w:hint="eastAsia"/>
        </w:rPr>
        <w:t>卻</w:t>
      </w:r>
      <w:r w:rsidR="00630930" w:rsidRPr="000D14A8">
        <w:rPr>
          <w:rFonts w:ascii="Times New Roman" w:hAnsi="Times New Roman" w:hint="eastAsia"/>
        </w:rPr>
        <w:t>均</w:t>
      </w:r>
      <w:r w:rsidR="00D55D60" w:rsidRPr="000D14A8">
        <w:rPr>
          <w:rFonts w:ascii="Times New Roman" w:hAnsi="Times New Roman" w:hint="eastAsia"/>
        </w:rPr>
        <w:t>以</w:t>
      </w:r>
      <w:r w:rsidR="00083DF1" w:rsidRPr="000D14A8">
        <w:rPr>
          <w:rFonts w:ascii="Times New Roman" w:hAnsi="Times New Roman" w:hint="eastAsia"/>
        </w:rPr>
        <w:t>「</w:t>
      </w:r>
      <w:r w:rsidR="00D55D60" w:rsidRPr="000D14A8">
        <w:rPr>
          <w:rFonts w:ascii="Times New Roman" w:hAnsi="Times New Roman" w:hint="eastAsia"/>
        </w:rPr>
        <w:t>小額採購</w:t>
      </w:r>
      <w:r w:rsidR="00083DF1" w:rsidRPr="000D14A8">
        <w:rPr>
          <w:rFonts w:ascii="Times New Roman" w:hAnsi="Times New Roman" w:hint="eastAsia"/>
        </w:rPr>
        <w:t>」</w:t>
      </w:r>
      <w:r w:rsidR="00630930" w:rsidRPr="000D14A8">
        <w:rPr>
          <w:rFonts w:ascii="Times New Roman" w:hAnsi="Times New Roman" w:hint="eastAsia"/>
        </w:rPr>
        <w:t>逕洽廠商辦</w:t>
      </w:r>
      <w:r w:rsidR="00D55D60" w:rsidRPr="000D14A8">
        <w:rPr>
          <w:rFonts w:ascii="Times New Roman" w:hAnsi="Times New Roman" w:hint="eastAsia"/>
        </w:rPr>
        <w:t>理</w:t>
      </w:r>
      <w:r w:rsidR="00922625" w:rsidRPr="000D14A8">
        <w:rPr>
          <w:rFonts w:ascii="Times New Roman" w:hAnsi="Times New Roman" w:hint="eastAsia"/>
        </w:rPr>
        <w:t>方式</w:t>
      </w:r>
      <w:r w:rsidR="006F6C36" w:rsidRPr="000D14A8">
        <w:rPr>
          <w:rFonts w:ascii="Times New Roman" w:hAnsi="Times New Roman" w:hint="eastAsia"/>
        </w:rPr>
        <w:t>核銷</w:t>
      </w:r>
      <w:r w:rsidR="00A23C17" w:rsidRPr="000D14A8">
        <w:rPr>
          <w:rFonts w:ascii="Times New Roman" w:hAnsi="Times New Roman" w:hint="eastAsia"/>
        </w:rPr>
        <w:t>結案</w:t>
      </w:r>
      <w:r w:rsidR="00D55D60" w:rsidRPr="000D14A8">
        <w:rPr>
          <w:rFonts w:ascii="Times New Roman" w:hAnsi="Times New Roman" w:hint="eastAsia"/>
        </w:rPr>
        <w:t>，</w:t>
      </w:r>
      <w:r w:rsidR="00084AF6" w:rsidRPr="000D14A8">
        <w:rPr>
          <w:rFonts w:ascii="Times New Roman" w:hAnsi="Times New Roman" w:hint="eastAsia"/>
        </w:rPr>
        <w:t>經詢問</w:t>
      </w:r>
      <w:r w:rsidR="00863089" w:rsidRPr="000D14A8">
        <w:rPr>
          <w:rFonts w:ascii="Times New Roman" w:hAnsi="Times New Roman" w:hint="eastAsia"/>
        </w:rPr>
        <w:t>本案接手承辦人</w:t>
      </w:r>
      <w:r w:rsidR="00E9279E" w:rsidRPr="000D14A8">
        <w:rPr>
          <w:rFonts w:ascii="Times New Roman" w:hAnsi="Times New Roman" w:hint="eastAsia"/>
        </w:rPr>
        <w:t>黃</w:t>
      </w:r>
      <w:r w:rsidR="00B84025">
        <w:rPr>
          <w:rFonts w:ascii="Times New Roman" w:hAnsi="Times New Roman" w:hint="eastAsia"/>
        </w:rPr>
        <w:t>○</w:t>
      </w:r>
      <w:r w:rsidR="00E9279E" w:rsidRPr="000D14A8">
        <w:rPr>
          <w:rFonts w:ascii="Times New Roman" w:hAnsi="Times New Roman" w:hint="eastAsia"/>
        </w:rPr>
        <w:t>瑞表示：「</w:t>
      </w:r>
      <w:r w:rsidR="00F3379F" w:rsidRPr="000D14A8">
        <w:rPr>
          <w:rFonts w:ascii="Times New Roman" w:hAnsi="Times New Roman" w:hint="eastAsia"/>
        </w:rPr>
        <w:t>該活動</w:t>
      </w:r>
      <w:r w:rsidR="00994CE3" w:rsidRPr="000D14A8">
        <w:rPr>
          <w:rFonts w:ascii="Times New Roman" w:hAnsi="Times New Roman" w:hint="eastAsia"/>
        </w:rPr>
        <w:t>是蘭嶼高中楊</w:t>
      </w:r>
      <w:r w:rsidR="000F6115">
        <w:rPr>
          <w:rFonts w:ascii="Times New Roman" w:hAnsi="Times New Roman" w:hint="eastAsia"/>
        </w:rPr>
        <w:t>○</w:t>
      </w:r>
      <w:r w:rsidR="00994CE3" w:rsidRPr="000D14A8">
        <w:rPr>
          <w:rFonts w:ascii="Times New Roman" w:hAnsi="Times New Roman" w:hint="eastAsia"/>
        </w:rPr>
        <w:t>良校長及椰油國小黃</w:t>
      </w:r>
      <w:r w:rsidR="000F6115">
        <w:rPr>
          <w:rFonts w:ascii="Times New Roman" w:hAnsi="Times New Roman" w:hint="eastAsia"/>
        </w:rPr>
        <w:t>○</w:t>
      </w:r>
      <w:r w:rsidR="00994CE3" w:rsidRPr="000D14A8">
        <w:rPr>
          <w:rFonts w:ascii="Times New Roman" w:hAnsi="Times New Roman" w:hint="eastAsia"/>
        </w:rPr>
        <w:t>智校長</w:t>
      </w:r>
      <w:r w:rsidR="00994CE3" w:rsidRPr="000D14A8">
        <w:rPr>
          <w:rFonts w:ascii="Times New Roman" w:hAnsi="Times New Roman" w:hint="eastAsia"/>
        </w:rPr>
        <w:t>2</w:t>
      </w:r>
      <w:r w:rsidR="00994CE3" w:rsidRPr="000D14A8">
        <w:rPr>
          <w:rFonts w:ascii="Times New Roman" w:hAnsi="Times New Roman" w:hint="eastAsia"/>
        </w:rPr>
        <w:t>人籌劃</w:t>
      </w:r>
      <w:r w:rsidR="00647E5C" w:rsidRPr="000D14A8">
        <w:rPr>
          <w:rFonts w:ascii="Times New Roman" w:hAnsi="Times New Roman" w:hint="eastAsia"/>
        </w:rPr>
        <w:t>及</w:t>
      </w:r>
      <w:r w:rsidR="003136C0" w:rsidRPr="000D14A8">
        <w:rPr>
          <w:rFonts w:ascii="Times New Roman" w:hAnsi="Times New Roman"/>
        </w:rPr>
        <w:t>聯繫採購，</w:t>
      </w:r>
      <w:r w:rsidR="003839E2" w:rsidRPr="000D14A8">
        <w:rPr>
          <w:rFonts w:ascii="Times New Roman" w:hAnsi="Times New Roman"/>
        </w:rPr>
        <w:t>廠商會把單據給我，</w:t>
      </w:r>
      <w:r w:rsidR="003136C0" w:rsidRPr="000D14A8">
        <w:rPr>
          <w:rFonts w:ascii="Times New Roman" w:hAnsi="Times New Roman"/>
        </w:rPr>
        <w:t>我只是負責經費的核銷。</w:t>
      </w:r>
      <w:r w:rsidR="000F384F" w:rsidRPr="000D14A8">
        <w:rPr>
          <w:rFonts w:ascii="Times New Roman" w:hAnsi="Times New Roman" w:hint="eastAsia"/>
        </w:rPr>
        <w:t>對於</w:t>
      </w:r>
      <w:r w:rsidR="00821D61" w:rsidRPr="000D14A8">
        <w:rPr>
          <w:rFonts w:ascii="Times New Roman" w:hAnsi="Times New Roman" w:hint="eastAsia"/>
        </w:rPr>
        <w:t>未依</w:t>
      </w:r>
      <w:r w:rsidR="000F384F" w:rsidRPr="000D14A8">
        <w:rPr>
          <w:rFonts w:ascii="Times New Roman" w:hAnsi="Times New Roman" w:hint="eastAsia"/>
        </w:rPr>
        <w:t>照</w:t>
      </w:r>
      <w:r w:rsidR="00821D61" w:rsidRPr="000D14A8">
        <w:rPr>
          <w:rFonts w:ascii="Times New Roman" w:hAnsi="Times New Roman" w:hint="eastAsia"/>
        </w:rPr>
        <w:t>政府</w:t>
      </w:r>
      <w:r w:rsidR="000F384F" w:rsidRPr="000D14A8">
        <w:rPr>
          <w:rFonts w:ascii="Times New Roman" w:hAnsi="Times New Roman" w:hint="eastAsia"/>
        </w:rPr>
        <w:t>採購法辦理</w:t>
      </w:r>
      <w:r w:rsidR="0057643D" w:rsidRPr="000D14A8">
        <w:rPr>
          <w:rFonts w:ascii="Times New Roman" w:hAnsi="Times New Roman" w:hint="eastAsia"/>
        </w:rPr>
        <w:t>部分，</w:t>
      </w:r>
      <w:r w:rsidR="00C95899">
        <w:rPr>
          <w:rFonts w:ascii="Times New Roman" w:hAnsi="Times New Roman" w:hint="eastAsia"/>
        </w:rPr>
        <w:t>我</w:t>
      </w:r>
      <w:r w:rsidR="005B2A8B" w:rsidRPr="000D14A8">
        <w:rPr>
          <w:rFonts w:ascii="Times New Roman" w:hAnsi="Times New Roman" w:hint="eastAsia"/>
        </w:rPr>
        <w:t>坦承疏失</w:t>
      </w:r>
      <w:r w:rsidR="00E9279E" w:rsidRPr="000D14A8">
        <w:rPr>
          <w:rFonts w:ascii="Times New Roman" w:hAnsi="Times New Roman" w:hint="eastAsia"/>
        </w:rPr>
        <w:t>」</w:t>
      </w:r>
      <w:r w:rsidR="009C0C8C" w:rsidRPr="000D14A8">
        <w:rPr>
          <w:rFonts w:ascii="Times New Roman" w:hAnsi="Times New Roman" w:hint="eastAsia"/>
        </w:rPr>
        <w:t>；</w:t>
      </w:r>
      <w:r w:rsidR="00DF2D0A" w:rsidRPr="000D14A8">
        <w:rPr>
          <w:rFonts w:ascii="Times New Roman" w:hAnsi="Times New Roman" w:hint="eastAsia"/>
        </w:rPr>
        <w:t>前主計室</w:t>
      </w:r>
      <w:r w:rsidR="00765F59" w:rsidRPr="000D14A8">
        <w:rPr>
          <w:rFonts w:ascii="Times New Roman" w:hAnsi="Times New Roman" w:hint="eastAsia"/>
        </w:rPr>
        <w:t>主任</w:t>
      </w:r>
      <w:r w:rsidR="006F6C36" w:rsidRPr="000D14A8">
        <w:rPr>
          <w:rFonts w:ascii="Times New Roman" w:hAnsi="Times New Roman" w:hint="eastAsia"/>
        </w:rPr>
        <w:t>朱</w:t>
      </w:r>
      <w:r w:rsidR="005D4F2F">
        <w:rPr>
          <w:rFonts w:ascii="Times New Roman" w:hAnsi="Times New Roman" w:hint="eastAsia"/>
        </w:rPr>
        <w:t>○</w:t>
      </w:r>
      <w:r w:rsidR="006F6C36" w:rsidRPr="000D14A8">
        <w:rPr>
          <w:rFonts w:ascii="Times New Roman" w:hAnsi="Times New Roman" w:hint="eastAsia"/>
        </w:rPr>
        <w:t>聖</w:t>
      </w:r>
      <w:r w:rsidR="00DF2D0A" w:rsidRPr="000D14A8">
        <w:rPr>
          <w:rFonts w:ascii="Times New Roman" w:hAnsi="Times New Roman" w:hint="eastAsia"/>
        </w:rPr>
        <w:t>表示：</w:t>
      </w:r>
      <w:r w:rsidR="00544CA7" w:rsidRPr="000D14A8">
        <w:rPr>
          <w:rFonts w:ascii="Times New Roman" w:hAnsi="Times New Roman" w:hint="eastAsia"/>
        </w:rPr>
        <w:t>「</w:t>
      </w:r>
      <w:r w:rsidR="00E07937" w:rsidRPr="000D14A8">
        <w:rPr>
          <w:rFonts w:ascii="Times New Roman" w:hAnsi="Times New Roman" w:hint="eastAsia"/>
        </w:rPr>
        <w:t>本次活動</w:t>
      </w:r>
      <w:r w:rsidR="00C95899">
        <w:rPr>
          <w:rFonts w:ascii="Times New Roman" w:hAnsi="Times New Roman" w:hint="eastAsia"/>
        </w:rPr>
        <w:t>我</w:t>
      </w:r>
      <w:r w:rsidR="00E07937" w:rsidRPr="000D14A8">
        <w:rPr>
          <w:rFonts w:ascii="Times New Roman" w:hAnsi="Times New Roman" w:hint="eastAsia"/>
        </w:rPr>
        <w:t>負責憑證核銷的部分</w:t>
      </w:r>
      <w:r w:rsidR="00F77D9A" w:rsidRPr="000D14A8">
        <w:rPr>
          <w:rFonts w:ascii="Times New Roman" w:hAnsi="Times New Roman" w:hint="eastAsia"/>
        </w:rPr>
        <w:t>。</w:t>
      </w:r>
      <w:r w:rsidR="002A50D3" w:rsidRPr="000D14A8">
        <w:rPr>
          <w:rFonts w:ascii="Times New Roman" w:hAnsi="Times New Roman" w:hint="eastAsia"/>
        </w:rPr>
        <w:t>對於</w:t>
      </w:r>
      <w:r w:rsidR="00190823" w:rsidRPr="000D14A8">
        <w:rPr>
          <w:rFonts w:ascii="Times New Roman" w:hAnsi="Times New Roman" w:hint="eastAsia"/>
        </w:rPr>
        <w:t>『</w:t>
      </w:r>
      <w:r w:rsidR="009B50D8" w:rsidRPr="000D14A8">
        <w:rPr>
          <w:rFonts w:ascii="Times New Roman" w:hAnsi="Times New Roman" w:hint="eastAsia"/>
        </w:rPr>
        <w:t>本案馬拉松活動</w:t>
      </w:r>
      <w:r w:rsidR="009B5C1A" w:rsidRPr="000D14A8">
        <w:rPr>
          <w:rFonts w:ascii="Times New Roman" w:hAnsi="Times New Roman" w:hint="eastAsia"/>
        </w:rPr>
        <w:t>已於</w:t>
      </w:r>
      <w:r w:rsidR="009B5C1A" w:rsidRPr="000D14A8">
        <w:rPr>
          <w:rFonts w:ascii="Times New Roman" w:hAnsi="Times New Roman" w:hint="eastAsia"/>
        </w:rPr>
        <w:t>106</w:t>
      </w:r>
      <w:r w:rsidR="009B5C1A" w:rsidRPr="000D14A8">
        <w:rPr>
          <w:rFonts w:ascii="Times New Roman" w:hAnsi="Times New Roman" w:hint="eastAsia"/>
        </w:rPr>
        <w:t>年</w:t>
      </w:r>
      <w:r w:rsidR="009B5C1A" w:rsidRPr="000D14A8">
        <w:rPr>
          <w:rFonts w:ascii="Times New Roman" w:hAnsi="Times New Roman" w:hint="eastAsia"/>
        </w:rPr>
        <w:t>2</w:t>
      </w:r>
      <w:r w:rsidR="009B5C1A" w:rsidRPr="000D14A8">
        <w:rPr>
          <w:rFonts w:ascii="Times New Roman" w:hAnsi="Times New Roman" w:hint="eastAsia"/>
        </w:rPr>
        <w:t>月</w:t>
      </w:r>
      <w:r w:rsidR="009B50D8" w:rsidRPr="000D14A8">
        <w:rPr>
          <w:rFonts w:ascii="Times New Roman" w:hAnsi="Times New Roman" w:hint="eastAsia"/>
        </w:rPr>
        <w:t>開始籌備採購</w:t>
      </w:r>
      <w:r w:rsidR="00190823" w:rsidRPr="000D14A8">
        <w:rPr>
          <w:rFonts w:ascii="Times New Roman" w:hAnsi="Times New Roman" w:hint="eastAsia"/>
        </w:rPr>
        <w:t>』</w:t>
      </w:r>
      <w:r w:rsidR="00A55E61" w:rsidRPr="000D14A8">
        <w:rPr>
          <w:rFonts w:ascii="Times New Roman" w:hAnsi="Times New Roman" w:hint="eastAsia"/>
        </w:rPr>
        <w:t>一節</w:t>
      </w:r>
      <w:r w:rsidR="009B50D8" w:rsidRPr="000D14A8">
        <w:rPr>
          <w:rFonts w:ascii="Times New Roman" w:hAnsi="Times New Roman" w:hint="eastAsia"/>
        </w:rPr>
        <w:t>，</w:t>
      </w:r>
      <w:r w:rsidR="00B44BBD">
        <w:rPr>
          <w:rFonts w:ascii="Times New Roman" w:hAnsi="Times New Roman" w:hint="eastAsia"/>
        </w:rPr>
        <w:t>我</w:t>
      </w:r>
      <w:r w:rsidR="00190823" w:rsidRPr="000D14A8">
        <w:rPr>
          <w:rFonts w:ascii="Times New Roman" w:hAnsi="Times New Roman" w:hint="eastAsia"/>
        </w:rPr>
        <w:t>是到</w:t>
      </w:r>
      <w:r w:rsidR="00190823" w:rsidRPr="000D14A8">
        <w:rPr>
          <w:rFonts w:ascii="Times New Roman" w:hAnsi="Times New Roman" w:hint="eastAsia"/>
        </w:rPr>
        <w:t>5</w:t>
      </w:r>
      <w:r w:rsidR="00190823" w:rsidRPr="000D14A8">
        <w:rPr>
          <w:rFonts w:ascii="Times New Roman" w:hAnsi="Times New Roman" w:hint="eastAsia"/>
        </w:rPr>
        <w:t>月才知道，之前他們如何進行，我就不清楚。</w:t>
      </w:r>
      <w:r w:rsidR="00544CA7" w:rsidRPr="000D14A8">
        <w:rPr>
          <w:rFonts w:ascii="Times New Roman" w:hAnsi="Times New Roman" w:hint="eastAsia"/>
        </w:rPr>
        <w:t>是後面核銷我們才知道有很多超過</w:t>
      </w:r>
      <w:r w:rsidR="00544CA7" w:rsidRPr="000D14A8">
        <w:rPr>
          <w:rFonts w:ascii="Times New Roman" w:hAnsi="Times New Roman" w:hint="eastAsia"/>
        </w:rPr>
        <w:t>10</w:t>
      </w:r>
      <w:r w:rsidR="00544CA7" w:rsidRPr="000D14A8">
        <w:rPr>
          <w:rFonts w:ascii="Times New Roman" w:hAnsi="Times New Roman" w:hint="eastAsia"/>
        </w:rPr>
        <w:t>萬元的項目，我們事前不會知道」</w:t>
      </w:r>
      <w:r w:rsidR="00566F45" w:rsidRPr="000D14A8">
        <w:rPr>
          <w:rFonts w:ascii="Times New Roman" w:hAnsi="Times New Roman" w:hint="eastAsia"/>
        </w:rPr>
        <w:t>；鄉長夏曼．迦拉牧表示：「</w:t>
      </w:r>
      <w:r w:rsidR="00C6352E" w:rsidRPr="000D14A8">
        <w:rPr>
          <w:rFonts w:ascii="Times New Roman" w:hAnsi="Times New Roman" w:hint="eastAsia"/>
        </w:rPr>
        <w:t>為促進蘭嶼觀光，</w:t>
      </w:r>
      <w:r w:rsidR="00A44D62" w:rsidRPr="000D14A8">
        <w:rPr>
          <w:rFonts w:ascii="Times New Roman" w:hAnsi="Times New Roman" w:hint="eastAsia"/>
        </w:rPr>
        <w:t>我</w:t>
      </w:r>
      <w:r w:rsidR="00263305" w:rsidRPr="000D14A8">
        <w:rPr>
          <w:rFonts w:ascii="Times New Roman" w:hAnsi="Times New Roman" w:hint="eastAsia"/>
        </w:rPr>
        <w:t>交辦馬拉松活動</w:t>
      </w:r>
      <w:r w:rsidR="005477CB" w:rsidRPr="000D14A8">
        <w:rPr>
          <w:rFonts w:ascii="Times New Roman" w:hAnsi="Times New Roman" w:hint="eastAsia"/>
        </w:rPr>
        <w:t>，</w:t>
      </w:r>
      <w:r w:rsidR="0040135C" w:rsidRPr="000D14A8">
        <w:rPr>
          <w:rFonts w:ascii="Times New Roman" w:hAnsi="Times New Roman" w:hint="eastAsia"/>
        </w:rPr>
        <w:t>有跟下</w:t>
      </w:r>
      <w:r w:rsidR="0040135C" w:rsidRPr="000D14A8">
        <w:rPr>
          <w:rFonts w:ascii="Times New Roman" w:hAnsi="Times New Roman" w:hint="eastAsia"/>
        </w:rPr>
        <w:lastRenderedPageBreak/>
        <w:t>屬交</w:t>
      </w:r>
      <w:r w:rsidR="00184538">
        <w:rPr>
          <w:rFonts w:ascii="Times New Roman" w:hAnsi="Times New Roman" w:hint="eastAsia"/>
        </w:rPr>
        <w:t>代</w:t>
      </w:r>
      <w:r w:rsidR="0040135C" w:rsidRPr="000D14A8">
        <w:rPr>
          <w:rFonts w:ascii="Times New Roman" w:hAnsi="Times New Roman" w:hint="eastAsia"/>
        </w:rPr>
        <w:t>要依法辦理</w:t>
      </w:r>
      <w:r w:rsidR="00A44D62" w:rsidRPr="000D14A8">
        <w:rPr>
          <w:rFonts w:ascii="Times New Roman" w:hAnsi="Times New Roman" w:hint="eastAsia"/>
        </w:rPr>
        <w:t>，</w:t>
      </w:r>
      <w:r w:rsidR="005477CB" w:rsidRPr="000D14A8">
        <w:rPr>
          <w:rFonts w:ascii="Times New Roman" w:hAnsi="Times New Roman" w:hint="eastAsia"/>
        </w:rPr>
        <w:t>但</w:t>
      </w:r>
      <w:r w:rsidR="00974C83" w:rsidRPr="000D14A8">
        <w:rPr>
          <w:rFonts w:ascii="Times New Roman" w:hAnsi="Times New Roman" w:hint="eastAsia"/>
        </w:rPr>
        <w:t>對程序（含細節）不太了解</w:t>
      </w:r>
      <w:r w:rsidR="00A44D62" w:rsidRPr="000D14A8">
        <w:rPr>
          <w:rFonts w:ascii="Times New Roman" w:hAnsi="Times New Roman" w:hint="eastAsia"/>
        </w:rPr>
        <w:t>。</w:t>
      </w:r>
      <w:r w:rsidR="00C95899">
        <w:rPr>
          <w:rFonts w:ascii="Times New Roman" w:hAnsi="Times New Roman" w:hint="eastAsia"/>
        </w:rPr>
        <w:t>我</w:t>
      </w:r>
      <w:r w:rsidR="00BF7790" w:rsidRPr="000D14A8">
        <w:rPr>
          <w:rFonts w:ascii="Times New Roman" w:hAnsi="Times New Roman" w:hint="eastAsia"/>
        </w:rPr>
        <w:t>認知，部屬應該會依照</w:t>
      </w:r>
      <w:r w:rsidR="00BD5382" w:rsidRPr="000D14A8">
        <w:rPr>
          <w:rFonts w:ascii="Times New Roman" w:hAnsi="Times New Roman" w:hint="eastAsia"/>
        </w:rPr>
        <w:t>政府</w:t>
      </w:r>
      <w:r w:rsidR="00BF7790" w:rsidRPr="000D14A8">
        <w:rPr>
          <w:rFonts w:ascii="Times New Roman" w:hAnsi="Times New Roman" w:hint="eastAsia"/>
        </w:rPr>
        <w:t>採購法等規定辦理，我也沒有學過</w:t>
      </w:r>
      <w:r w:rsidR="00BD5382" w:rsidRPr="000D14A8">
        <w:rPr>
          <w:rFonts w:ascii="Times New Roman" w:hAnsi="Times New Roman" w:hint="eastAsia"/>
        </w:rPr>
        <w:t>政府</w:t>
      </w:r>
      <w:r w:rsidR="00BF7790" w:rsidRPr="000D14A8">
        <w:rPr>
          <w:rFonts w:ascii="Times New Roman" w:hAnsi="Times New Roman" w:hint="eastAsia"/>
        </w:rPr>
        <w:t>採購法</w:t>
      </w:r>
      <w:r w:rsidR="00566F45" w:rsidRPr="000D14A8">
        <w:rPr>
          <w:rFonts w:ascii="Times New Roman" w:hAnsi="Times New Roman" w:hint="eastAsia"/>
        </w:rPr>
        <w:t>」</w:t>
      </w:r>
      <w:r w:rsidR="00BD5382" w:rsidRPr="000D14A8">
        <w:rPr>
          <w:rFonts w:ascii="Times New Roman" w:hAnsi="Times New Roman" w:hint="eastAsia"/>
        </w:rPr>
        <w:t>。</w:t>
      </w:r>
      <w:r w:rsidR="00F6503A" w:rsidRPr="000D14A8">
        <w:rPr>
          <w:rFonts w:ascii="Times New Roman" w:hAnsi="Times New Roman" w:hint="eastAsia"/>
        </w:rPr>
        <w:t>綜觀上情，</w:t>
      </w:r>
      <w:r w:rsidR="00867530" w:rsidRPr="000D14A8">
        <w:rPr>
          <w:rFonts w:ascii="Times New Roman" w:hAnsi="Times New Roman" w:hint="eastAsia"/>
        </w:rPr>
        <w:t>突</w:t>
      </w:r>
      <w:r w:rsidR="00A23C17" w:rsidRPr="000D14A8">
        <w:rPr>
          <w:rFonts w:ascii="Times New Roman" w:hAnsi="Times New Roman" w:hint="eastAsia"/>
        </w:rPr>
        <w:t>顯</w:t>
      </w:r>
      <w:r w:rsidR="0052011A" w:rsidRPr="000D14A8">
        <w:rPr>
          <w:rFonts w:ascii="Times New Roman" w:hAnsi="Times New Roman" w:hint="eastAsia"/>
        </w:rPr>
        <w:t>政府採購法自</w:t>
      </w:r>
      <w:r w:rsidR="00D95CEC" w:rsidRPr="000D14A8">
        <w:rPr>
          <w:rFonts w:ascii="Times New Roman" w:hAnsi="Times New Roman" w:hint="eastAsia"/>
        </w:rPr>
        <w:t>8</w:t>
      </w:r>
      <w:r w:rsidR="00D95CEC" w:rsidRPr="000D14A8">
        <w:rPr>
          <w:rFonts w:ascii="Times New Roman" w:hAnsi="Times New Roman"/>
        </w:rPr>
        <w:t>8</w:t>
      </w:r>
      <w:r w:rsidR="00D95CEC" w:rsidRPr="000D14A8">
        <w:rPr>
          <w:rFonts w:ascii="Times New Roman" w:hAnsi="Times New Roman" w:hint="eastAsia"/>
        </w:rPr>
        <w:t>年</w:t>
      </w:r>
      <w:r w:rsidR="00D95CEC" w:rsidRPr="000D14A8">
        <w:rPr>
          <w:rFonts w:ascii="Times New Roman" w:hAnsi="Times New Roman" w:hint="eastAsia"/>
        </w:rPr>
        <w:t>5</w:t>
      </w:r>
      <w:r w:rsidR="00D95CEC" w:rsidRPr="000D14A8">
        <w:rPr>
          <w:rFonts w:ascii="Times New Roman" w:hAnsi="Times New Roman" w:hint="eastAsia"/>
        </w:rPr>
        <w:t>月</w:t>
      </w:r>
      <w:r w:rsidR="00D95CEC" w:rsidRPr="000D14A8">
        <w:rPr>
          <w:rFonts w:ascii="Times New Roman" w:hAnsi="Times New Roman" w:hint="eastAsia"/>
        </w:rPr>
        <w:t>2</w:t>
      </w:r>
      <w:r w:rsidR="00D95CEC" w:rsidRPr="000D14A8">
        <w:rPr>
          <w:rFonts w:ascii="Times New Roman" w:hAnsi="Times New Roman"/>
        </w:rPr>
        <w:t>7</w:t>
      </w:r>
      <w:r w:rsidR="00D95CEC" w:rsidRPr="000D14A8">
        <w:rPr>
          <w:rFonts w:ascii="Times New Roman" w:hAnsi="Times New Roman" w:hint="eastAsia"/>
        </w:rPr>
        <w:t>日施行以來，</w:t>
      </w:r>
      <w:r w:rsidR="00681404" w:rsidRPr="000D14A8">
        <w:rPr>
          <w:rFonts w:ascii="Times New Roman" w:hAnsi="Times New Roman" w:hint="eastAsia"/>
        </w:rPr>
        <w:t>蘭嶼鄉公</w:t>
      </w:r>
      <w:r w:rsidR="00A23C17" w:rsidRPr="000D14A8">
        <w:rPr>
          <w:rFonts w:ascii="Times New Roman" w:hAnsi="Times New Roman" w:hint="eastAsia"/>
        </w:rPr>
        <w:t>所相關課室</w:t>
      </w:r>
      <w:r w:rsidR="00006E24" w:rsidRPr="000D14A8">
        <w:rPr>
          <w:rFonts w:ascii="Times New Roman" w:hAnsi="Times New Roman" w:hint="eastAsia"/>
        </w:rPr>
        <w:t>及當地學校教育單位</w:t>
      </w:r>
      <w:r w:rsidR="0057763B" w:rsidRPr="000D14A8">
        <w:rPr>
          <w:rFonts w:ascii="Times New Roman" w:hAnsi="Times New Roman" w:hint="eastAsia"/>
        </w:rPr>
        <w:t>竟</w:t>
      </w:r>
      <w:r w:rsidR="008954FB" w:rsidRPr="000D14A8">
        <w:rPr>
          <w:rFonts w:ascii="Times New Roman" w:hAnsi="Times New Roman" w:hint="eastAsia"/>
        </w:rPr>
        <w:t>完全</w:t>
      </w:r>
      <w:r w:rsidR="00A23C17" w:rsidRPr="000D14A8">
        <w:rPr>
          <w:rFonts w:ascii="Times New Roman" w:hAnsi="Times New Roman" w:hint="eastAsia"/>
        </w:rPr>
        <w:t>毫無</w:t>
      </w:r>
      <w:r w:rsidR="00AA294A" w:rsidRPr="000D14A8">
        <w:rPr>
          <w:rFonts w:ascii="Times New Roman" w:hAnsi="Times New Roman" w:hint="eastAsia"/>
        </w:rPr>
        <w:t>政府採購法</w:t>
      </w:r>
      <w:r w:rsidR="000B7180" w:rsidRPr="000D14A8">
        <w:rPr>
          <w:rFonts w:ascii="Times New Roman" w:hAnsi="Times New Roman" w:hint="eastAsia"/>
        </w:rPr>
        <w:t>之</w:t>
      </w:r>
      <w:r w:rsidR="00AA294A" w:rsidRPr="000D14A8">
        <w:rPr>
          <w:rFonts w:ascii="Times New Roman" w:hAnsi="Times New Roman" w:hint="eastAsia"/>
        </w:rPr>
        <w:t>基本觀念，</w:t>
      </w:r>
      <w:r w:rsidR="0057763B" w:rsidRPr="000D14A8">
        <w:rPr>
          <w:rFonts w:ascii="Times New Roman" w:hAnsi="Times New Roman" w:hint="eastAsia"/>
        </w:rPr>
        <w:t>先找廠商承辦</w:t>
      </w:r>
      <w:r w:rsidR="003A716E" w:rsidRPr="000D14A8">
        <w:rPr>
          <w:rFonts w:ascii="Times New Roman" w:hAnsi="Times New Roman" w:hint="eastAsia"/>
        </w:rPr>
        <w:t>採購</w:t>
      </w:r>
      <w:r w:rsidR="006146CE" w:rsidRPr="000D14A8">
        <w:rPr>
          <w:rFonts w:ascii="Times New Roman" w:hAnsi="Times New Roman" w:hint="eastAsia"/>
        </w:rPr>
        <w:t>，</w:t>
      </w:r>
      <w:r w:rsidR="0057763B" w:rsidRPr="000D14A8">
        <w:rPr>
          <w:rFonts w:ascii="Times New Roman" w:hAnsi="Times New Roman" w:hint="eastAsia"/>
        </w:rPr>
        <w:t>事後</w:t>
      </w:r>
      <w:r w:rsidR="006146CE" w:rsidRPr="000D14A8">
        <w:rPr>
          <w:rFonts w:ascii="Times New Roman" w:hAnsi="Times New Roman" w:hint="eastAsia"/>
        </w:rPr>
        <w:t>補</w:t>
      </w:r>
      <w:r w:rsidR="0057763B" w:rsidRPr="000D14A8">
        <w:rPr>
          <w:rFonts w:ascii="Times New Roman" w:hAnsi="Times New Roman" w:hint="eastAsia"/>
        </w:rPr>
        <w:t>簽</w:t>
      </w:r>
      <w:r w:rsidR="006146CE" w:rsidRPr="000D14A8">
        <w:rPr>
          <w:rFonts w:ascii="Times New Roman" w:hAnsi="Times New Roman" w:hint="eastAsia"/>
        </w:rPr>
        <w:t>程序</w:t>
      </w:r>
      <w:r w:rsidR="00556214">
        <w:rPr>
          <w:rFonts w:ascii="Times New Roman" w:hAnsi="Times New Roman" w:hint="eastAsia"/>
        </w:rPr>
        <w:t>蒐</w:t>
      </w:r>
      <w:r w:rsidR="0057763B" w:rsidRPr="000D14A8">
        <w:rPr>
          <w:rFonts w:ascii="Times New Roman" w:hAnsi="Times New Roman" w:hint="eastAsia"/>
        </w:rPr>
        <w:t>集</w:t>
      </w:r>
      <w:r w:rsidR="00B154E2" w:rsidRPr="000D14A8">
        <w:rPr>
          <w:rFonts w:ascii="Times New Roman" w:hAnsi="Times New Roman" w:hint="eastAsia"/>
        </w:rPr>
        <w:t>發票</w:t>
      </w:r>
      <w:r w:rsidR="0057763B" w:rsidRPr="000D14A8">
        <w:rPr>
          <w:rFonts w:ascii="Times New Roman" w:hAnsi="Times New Roman" w:hint="eastAsia"/>
        </w:rPr>
        <w:t>單據核銷，</w:t>
      </w:r>
      <w:r w:rsidR="0062690F" w:rsidRPr="000D14A8">
        <w:rPr>
          <w:rFonts w:ascii="Times New Roman" w:hAnsi="Times New Roman" w:hint="eastAsia"/>
        </w:rPr>
        <w:t>程序完全倒置，</w:t>
      </w:r>
      <w:r w:rsidR="00361BE2" w:rsidRPr="000D14A8">
        <w:rPr>
          <w:rFonts w:ascii="Times New Roman" w:hAnsi="Times New Roman" w:hint="eastAsia"/>
        </w:rPr>
        <w:t>允應</w:t>
      </w:r>
      <w:r w:rsidR="00F341A7" w:rsidRPr="000D14A8">
        <w:rPr>
          <w:rFonts w:ascii="Times New Roman" w:hAnsi="Times New Roman" w:hint="eastAsia"/>
        </w:rPr>
        <w:t>重新教育訓練</w:t>
      </w:r>
      <w:r w:rsidR="00361BE2" w:rsidRPr="000D14A8">
        <w:rPr>
          <w:rFonts w:ascii="Times New Roman" w:hAnsi="Times New Roman" w:hint="eastAsia"/>
        </w:rPr>
        <w:t>檢討。</w:t>
      </w:r>
    </w:p>
    <w:p w:rsidR="00455985" w:rsidRPr="000D14A8" w:rsidRDefault="00455985" w:rsidP="00E01DC6">
      <w:pPr>
        <w:pStyle w:val="3"/>
        <w:ind w:left="1360" w:hanging="680"/>
        <w:rPr>
          <w:rFonts w:ascii="Times New Roman" w:hAnsi="Times New Roman"/>
        </w:rPr>
      </w:pPr>
      <w:r w:rsidRPr="000D14A8">
        <w:rPr>
          <w:rFonts w:ascii="Times New Roman" w:hAnsi="Times New Roman" w:hint="eastAsia"/>
        </w:rPr>
        <w:t>綜上，蘭嶼鄉公所辦理「</w:t>
      </w:r>
      <w:r w:rsidRPr="000D14A8">
        <w:rPr>
          <w:rFonts w:ascii="Times New Roman" w:hAnsi="Times New Roman" w:hint="eastAsia"/>
        </w:rPr>
        <w:t>2017</w:t>
      </w:r>
      <w:r w:rsidRPr="000D14A8">
        <w:rPr>
          <w:rFonts w:ascii="Times New Roman" w:hAnsi="Times New Roman" w:hint="eastAsia"/>
        </w:rPr>
        <w:t>蘭嶼鄉國際馬拉松活動」採購便宜行事，有關活動線上報名勞務（含晶片計時賽事服務）於活動計畫未簽准前即逕</w:t>
      </w:r>
      <w:r w:rsidR="0051378C" w:rsidRPr="000D14A8">
        <w:rPr>
          <w:rFonts w:ascii="Times New Roman" w:hAnsi="Times New Roman" w:hint="eastAsia"/>
        </w:rPr>
        <w:t>洽廠商</w:t>
      </w:r>
      <w:r w:rsidRPr="000D14A8">
        <w:rPr>
          <w:rFonts w:ascii="Times New Roman" w:hAnsi="Times New Roman" w:hint="eastAsia"/>
        </w:rPr>
        <w:t>採購；另活動中逾公告金額十分之一之各項經費支出，均以「小額採購」方式逕洽廠商辦理，未個案簽准</w:t>
      </w:r>
      <w:r w:rsidR="007522E2">
        <w:rPr>
          <w:rFonts w:ascii="Times New Roman" w:hAnsi="Times New Roman" w:hint="eastAsia"/>
        </w:rPr>
        <w:t>依法招標</w:t>
      </w:r>
      <w:r w:rsidRPr="000D14A8">
        <w:rPr>
          <w:rFonts w:ascii="Times New Roman" w:hAnsi="Times New Roman" w:hint="eastAsia"/>
        </w:rPr>
        <w:t>，明顯違反政府採購法規定，核有違失。</w:t>
      </w:r>
    </w:p>
    <w:p w:rsidR="00350441" w:rsidRPr="000D14A8" w:rsidRDefault="008278F3" w:rsidP="00DF559D">
      <w:pPr>
        <w:pStyle w:val="2"/>
        <w:ind w:left="1020" w:hanging="680"/>
        <w:rPr>
          <w:rFonts w:ascii="Times New Roman" w:hAnsi="Times New Roman"/>
          <w:b/>
        </w:rPr>
      </w:pPr>
      <w:r w:rsidRPr="000D14A8">
        <w:rPr>
          <w:rFonts w:ascii="Times New Roman" w:hAnsi="Times New Roman" w:hint="eastAsia"/>
          <w:b/>
        </w:rPr>
        <w:t>蘭嶼鄉公所辦理「</w:t>
      </w:r>
      <w:r w:rsidRPr="000D14A8">
        <w:rPr>
          <w:rFonts w:ascii="Times New Roman" w:hAnsi="Times New Roman" w:hint="eastAsia"/>
          <w:b/>
        </w:rPr>
        <w:t>2017</w:t>
      </w:r>
      <w:r w:rsidRPr="000D14A8">
        <w:rPr>
          <w:rFonts w:ascii="Times New Roman" w:hAnsi="Times New Roman" w:hint="eastAsia"/>
          <w:b/>
        </w:rPr>
        <w:t>蘭嶼鄉國際馬拉松活動」</w:t>
      </w:r>
      <w:r w:rsidR="00FC2B8E" w:rsidRPr="000D14A8">
        <w:rPr>
          <w:rFonts w:ascii="Times New Roman" w:hAnsi="Times New Roman" w:hint="eastAsia"/>
          <w:b/>
        </w:rPr>
        <w:t>報名費用</w:t>
      </w:r>
      <w:r w:rsidR="005751C3" w:rsidRPr="000D14A8">
        <w:rPr>
          <w:rFonts w:ascii="Times New Roman" w:hAnsi="Times New Roman" w:hint="eastAsia"/>
          <w:b/>
        </w:rPr>
        <w:t>收取</w:t>
      </w:r>
      <w:r w:rsidR="003117DC" w:rsidRPr="000D14A8">
        <w:rPr>
          <w:rFonts w:ascii="Times New Roman" w:hAnsi="Times New Roman" w:hint="eastAsia"/>
          <w:b/>
        </w:rPr>
        <w:t>入庫審核</w:t>
      </w:r>
      <w:r w:rsidR="005751C3" w:rsidRPr="000D14A8">
        <w:rPr>
          <w:rFonts w:ascii="Times New Roman" w:hAnsi="Times New Roman" w:hint="eastAsia"/>
          <w:b/>
        </w:rPr>
        <w:t>及</w:t>
      </w:r>
      <w:r w:rsidR="00BA20F5" w:rsidRPr="000D14A8">
        <w:rPr>
          <w:rFonts w:ascii="Times New Roman" w:hAnsi="Times New Roman" w:hint="eastAsia"/>
          <w:b/>
        </w:rPr>
        <w:t>相關採購</w:t>
      </w:r>
      <w:r w:rsidR="005751C3" w:rsidRPr="000D14A8">
        <w:rPr>
          <w:rFonts w:ascii="Times New Roman" w:hAnsi="Times New Roman" w:hint="eastAsia"/>
          <w:b/>
        </w:rPr>
        <w:t>核銷過程異常，</w:t>
      </w:r>
      <w:r w:rsidR="007B3D78" w:rsidRPr="000D14A8">
        <w:rPr>
          <w:rFonts w:ascii="Times New Roman" w:hAnsi="Times New Roman" w:hint="eastAsia"/>
          <w:b/>
        </w:rPr>
        <w:t>未確實掌握</w:t>
      </w:r>
      <w:r w:rsidR="00BE1876" w:rsidRPr="000D14A8">
        <w:rPr>
          <w:rFonts w:ascii="Times New Roman" w:hAnsi="Times New Roman" w:hint="eastAsia"/>
          <w:b/>
        </w:rPr>
        <w:t>活動</w:t>
      </w:r>
      <w:r w:rsidR="007B3D78" w:rsidRPr="000D14A8">
        <w:rPr>
          <w:rFonts w:ascii="Times New Roman" w:hAnsi="Times New Roman" w:hint="eastAsia"/>
          <w:b/>
        </w:rPr>
        <w:t>報名人數及所繳費用</w:t>
      </w:r>
      <w:r w:rsidR="00765531" w:rsidRPr="000D14A8">
        <w:rPr>
          <w:rFonts w:ascii="Times New Roman" w:hAnsi="Times New Roman" w:hint="eastAsia"/>
          <w:b/>
        </w:rPr>
        <w:t>；</w:t>
      </w:r>
      <w:r w:rsidR="005B3CFD" w:rsidRPr="000D14A8">
        <w:rPr>
          <w:rFonts w:ascii="Times New Roman" w:hAnsi="Times New Roman" w:hint="eastAsia"/>
          <w:b/>
        </w:rPr>
        <w:t>向</w:t>
      </w:r>
      <w:r w:rsidR="00151E25" w:rsidRPr="000D14A8">
        <w:rPr>
          <w:rFonts w:ascii="Times New Roman" w:hAnsi="Times New Roman" w:hint="eastAsia"/>
          <w:b/>
        </w:rPr>
        <w:t>公庫</w:t>
      </w:r>
      <w:r w:rsidR="005B3CFD" w:rsidRPr="000D14A8">
        <w:rPr>
          <w:rFonts w:ascii="Times New Roman" w:hAnsi="Times New Roman" w:hint="eastAsia"/>
          <w:b/>
        </w:rPr>
        <w:t>借支</w:t>
      </w:r>
      <w:r w:rsidR="008E36E0" w:rsidRPr="000D14A8">
        <w:rPr>
          <w:rFonts w:ascii="Times New Roman" w:hAnsi="Times New Roman" w:hint="eastAsia"/>
          <w:b/>
        </w:rPr>
        <w:t>經費</w:t>
      </w:r>
      <w:r w:rsidR="001F6E4B" w:rsidRPr="000D14A8">
        <w:rPr>
          <w:rFonts w:ascii="Times New Roman" w:hAnsi="Times New Roman" w:hint="eastAsia"/>
          <w:b/>
        </w:rPr>
        <w:t>遭挪用</w:t>
      </w:r>
      <w:r w:rsidR="008E36E0" w:rsidRPr="000D14A8">
        <w:rPr>
          <w:rFonts w:ascii="Times New Roman" w:hAnsi="Times New Roman" w:hint="eastAsia"/>
          <w:b/>
        </w:rPr>
        <w:t>淪為</w:t>
      </w:r>
      <w:r w:rsidR="00765531" w:rsidRPr="000D14A8">
        <w:rPr>
          <w:rFonts w:ascii="Times New Roman" w:hAnsi="Times New Roman" w:hint="eastAsia"/>
          <w:b/>
        </w:rPr>
        <w:t>私人調度；</w:t>
      </w:r>
      <w:r w:rsidR="00E066FA" w:rsidRPr="000D14A8">
        <w:rPr>
          <w:rFonts w:ascii="Times New Roman" w:hAnsi="Times New Roman" w:hint="eastAsia"/>
          <w:b/>
        </w:rPr>
        <w:t>決算時</w:t>
      </w:r>
      <w:r w:rsidR="00765531" w:rsidRPr="000D14A8">
        <w:rPr>
          <w:rFonts w:ascii="Times New Roman" w:hAnsi="Times New Roman" w:hint="eastAsia"/>
          <w:b/>
        </w:rPr>
        <w:t>為</w:t>
      </w:r>
      <w:r w:rsidR="00E066FA" w:rsidRPr="000D14A8">
        <w:rPr>
          <w:rFonts w:ascii="Times New Roman" w:hAnsi="Times New Roman" w:hint="eastAsia"/>
          <w:b/>
        </w:rPr>
        <w:t>彌補前揭差額央請廠商開立不實發票核銷</w:t>
      </w:r>
      <w:r w:rsidR="00B35992" w:rsidRPr="000D14A8">
        <w:rPr>
          <w:rFonts w:ascii="Times New Roman" w:hAnsi="Times New Roman" w:hint="eastAsia"/>
          <w:b/>
        </w:rPr>
        <w:t>，</w:t>
      </w:r>
      <w:r w:rsidR="00C76D34" w:rsidRPr="000D14A8">
        <w:rPr>
          <w:rFonts w:ascii="Times New Roman" w:hAnsi="Times New Roman" w:hint="eastAsia"/>
          <w:b/>
        </w:rPr>
        <w:t>除侵占公有財物</w:t>
      </w:r>
      <w:r w:rsidR="00B35992" w:rsidRPr="000D14A8">
        <w:rPr>
          <w:rFonts w:ascii="Times New Roman" w:hAnsi="Times New Roman" w:hint="eastAsia"/>
          <w:b/>
        </w:rPr>
        <w:t>外</w:t>
      </w:r>
      <w:r w:rsidR="00C76D34" w:rsidRPr="000D14A8">
        <w:rPr>
          <w:rFonts w:ascii="Times New Roman" w:hAnsi="Times New Roman" w:hint="eastAsia"/>
          <w:b/>
        </w:rPr>
        <w:t>，</w:t>
      </w:r>
      <w:r w:rsidR="00B35992" w:rsidRPr="000D14A8">
        <w:rPr>
          <w:rFonts w:ascii="Times New Roman" w:hAnsi="Times New Roman" w:hint="eastAsia"/>
          <w:b/>
        </w:rPr>
        <w:t>亦</w:t>
      </w:r>
      <w:r w:rsidR="00C76D34" w:rsidRPr="000D14A8">
        <w:rPr>
          <w:rFonts w:ascii="Times New Roman" w:hAnsi="Times New Roman" w:hint="eastAsia"/>
          <w:b/>
        </w:rPr>
        <w:t>生損害蘭嶼鄉公所對經費控管之正確性</w:t>
      </w:r>
      <w:r w:rsidR="00B35992" w:rsidRPr="000D14A8">
        <w:rPr>
          <w:rFonts w:ascii="Times New Roman" w:hAnsi="Times New Roman" w:hint="eastAsia"/>
          <w:b/>
        </w:rPr>
        <w:t>，核有違失</w:t>
      </w:r>
      <w:r w:rsidR="00C76D34" w:rsidRPr="000D14A8">
        <w:rPr>
          <w:rFonts w:ascii="Times New Roman" w:hAnsi="Times New Roman" w:hint="eastAsia"/>
          <w:b/>
        </w:rPr>
        <w:t>。</w:t>
      </w:r>
    </w:p>
    <w:p w:rsidR="00327AED" w:rsidRPr="000D14A8" w:rsidRDefault="00F730F5" w:rsidP="00132B9D">
      <w:pPr>
        <w:pStyle w:val="3"/>
        <w:ind w:left="1360" w:hanging="680"/>
        <w:rPr>
          <w:rFonts w:ascii="Times New Roman" w:hAnsi="Times New Roman"/>
        </w:rPr>
      </w:pPr>
      <w:r w:rsidRPr="000D14A8">
        <w:rPr>
          <w:rFonts w:ascii="Times New Roman" w:hAnsi="Times New Roman" w:hint="eastAsia"/>
        </w:rPr>
        <w:t>查</w:t>
      </w:r>
      <w:r w:rsidR="00C16E10" w:rsidRPr="000D14A8">
        <w:rPr>
          <w:rFonts w:ascii="Times New Roman" w:hAnsi="Times New Roman" w:hint="eastAsia"/>
        </w:rPr>
        <w:t>蘭嶼鄉公所辦理「</w:t>
      </w:r>
      <w:r w:rsidR="00C16E10" w:rsidRPr="000D14A8">
        <w:rPr>
          <w:rFonts w:ascii="Times New Roman" w:hAnsi="Times New Roman" w:hint="eastAsia"/>
        </w:rPr>
        <w:t>2017</w:t>
      </w:r>
      <w:r w:rsidR="00C16E10" w:rsidRPr="000D14A8">
        <w:rPr>
          <w:rFonts w:ascii="Times New Roman" w:hAnsi="Times New Roman" w:hint="eastAsia"/>
        </w:rPr>
        <w:t>蘭嶼鄉國際馬拉松活動」計畫經費來源</w:t>
      </w:r>
      <w:r w:rsidRPr="000D14A8">
        <w:rPr>
          <w:rFonts w:ascii="Times New Roman" w:hAnsi="Times New Roman" w:hint="eastAsia"/>
        </w:rPr>
        <w:t>有：</w:t>
      </w:r>
      <w:r w:rsidR="00025DDB" w:rsidRPr="000D14A8">
        <w:rPr>
          <w:rFonts w:ascii="Times New Roman" w:hAnsi="Times New Roman" w:hint="eastAsia"/>
        </w:rPr>
        <w:t>1.</w:t>
      </w:r>
      <w:r w:rsidR="00F24249" w:rsidRPr="000D14A8">
        <w:rPr>
          <w:rFonts w:ascii="Times New Roman" w:hAnsi="Times New Roman" w:hint="eastAsia"/>
        </w:rPr>
        <w:t>該</w:t>
      </w:r>
      <w:r w:rsidR="00025DDB" w:rsidRPr="000D14A8">
        <w:rPr>
          <w:rFonts w:ascii="Times New Roman" w:hAnsi="Times New Roman" w:hint="eastAsia"/>
        </w:rPr>
        <w:t>所</w:t>
      </w:r>
      <w:r w:rsidR="00025DDB" w:rsidRPr="000D14A8">
        <w:rPr>
          <w:rFonts w:ascii="Times New Roman" w:hAnsi="Times New Roman" w:hint="eastAsia"/>
        </w:rPr>
        <w:t>106</w:t>
      </w:r>
      <w:r w:rsidR="00025DDB" w:rsidRPr="000D14A8">
        <w:rPr>
          <w:rFonts w:ascii="Times New Roman" w:hAnsi="Times New Roman" w:hint="eastAsia"/>
        </w:rPr>
        <w:t>年總預算</w:t>
      </w:r>
      <w:r w:rsidR="00025DDB" w:rsidRPr="000D14A8">
        <w:rPr>
          <w:rFonts w:ascii="Times New Roman" w:hAnsi="Times New Roman" w:hint="eastAsia"/>
        </w:rPr>
        <w:t>10</w:t>
      </w:r>
      <w:r w:rsidR="00025DDB" w:rsidRPr="000D14A8">
        <w:rPr>
          <w:rFonts w:ascii="Times New Roman" w:hAnsi="Times New Roman" w:hint="eastAsia"/>
        </w:rPr>
        <w:t>萬元經費。</w:t>
      </w:r>
      <w:r w:rsidR="00F24249" w:rsidRPr="000D14A8">
        <w:rPr>
          <w:rFonts w:ascii="Times New Roman" w:hAnsi="Times New Roman" w:hint="eastAsia"/>
        </w:rPr>
        <w:t>2</w:t>
      </w:r>
      <w:r w:rsidR="00F24249" w:rsidRPr="000D14A8">
        <w:rPr>
          <w:rFonts w:ascii="Times New Roman" w:hAnsi="Times New Roman"/>
        </w:rPr>
        <w:t>.</w:t>
      </w:r>
      <w:r w:rsidR="00025DDB" w:rsidRPr="000D14A8">
        <w:rPr>
          <w:rFonts w:ascii="Times New Roman" w:hAnsi="Times New Roman" w:hint="eastAsia"/>
        </w:rPr>
        <w:t>選手報名費。</w:t>
      </w:r>
      <w:r w:rsidR="00F24249" w:rsidRPr="000D14A8">
        <w:rPr>
          <w:rFonts w:ascii="Times New Roman" w:hAnsi="Times New Roman" w:hint="eastAsia"/>
        </w:rPr>
        <w:t>3.</w:t>
      </w:r>
      <w:r w:rsidR="00025DDB" w:rsidRPr="000D14A8">
        <w:rPr>
          <w:rFonts w:ascii="Times New Roman" w:hAnsi="Times New Roman" w:hint="eastAsia"/>
        </w:rPr>
        <w:t>上級相關指導機關補助款。</w:t>
      </w:r>
      <w:r w:rsidR="00F24249" w:rsidRPr="000D14A8">
        <w:rPr>
          <w:rFonts w:ascii="Times New Roman" w:hAnsi="Times New Roman" w:hint="eastAsia"/>
        </w:rPr>
        <w:t>4.</w:t>
      </w:r>
      <w:r w:rsidR="00025DDB" w:rsidRPr="000D14A8">
        <w:rPr>
          <w:rFonts w:ascii="Times New Roman" w:hAnsi="Times New Roman" w:hint="eastAsia"/>
        </w:rPr>
        <w:t>企業募款。</w:t>
      </w:r>
      <w:r w:rsidR="00642F24" w:rsidRPr="000D14A8">
        <w:rPr>
          <w:rFonts w:ascii="Times New Roman" w:hAnsi="Times New Roman" w:hint="eastAsia"/>
        </w:rPr>
        <w:t>有關</w:t>
      </w:r>
      <w:r w:rsidR="0097525F" w:rsidRPr="000D14A8">
        <w:rPr>
          <w:rFonts w:ascii="Times New Roman" w:hAnsi="Times New Roman" w:hint="eastAsia"/>
        </w:rPr>
        <w:t>事後核銷金額統計</w:t>
      </w:r>
      <w:r w:rsidR="00566D01" w:rsidRPr="000D14A8">
        <w:rPr>
          <w:rFonts w:ascii="Times New Roman" w:hAnsi="Times New Roman" w:hint="eastAsia"/>
        </w:rPr>
        <w:t>，</w:t>
      </w:r>
      <w:r w:rsidR="00A6563B" w:rsidRPr="000D14A8">
        <w:rPr>
          <w:rFonts w:ascii="Times New Roman" w:hAnsi="Times New Roman" w:hint="eastAsia"/>
        </w:rPr>
        <w:t>據該所函復：</w:t>
      </w:r>
      <w:r w:rsidR="00566D01" w:rsidRPr="000D14A8">
        <w:rPr>
          <w:rFonts w:ascii="Times New Roman" w:hAnsi="Times New Roman" w:hint="eastAsia"/>
        </w:rPr>
        <w:t>本活動報名人數共</w:t>
      </w:r>
      <w:r w:rsidR="00566D01" w:rsidRPr="000D14A8">
        <w:rPr>
          <w:rFonts w:ascii="Times New Roman" w:hAnsi="Times New Roman" w:hint="eastAsia"/>
        </w:rPr>
        <w:t>987</w:t>
      </w:r>
      <w:r w:rsidR="00566D01" w:rsidRPr="000D14A8">
        <w:rPr>
          <w:rFonts w:ascii="Times New Roman" w:hAnsi="Times New Roman" w:hint="eastAsia"/>
        </w:rPr>
        <w:t>人（男</w:t>
      </w:r>
      <w:r w:rsidR="00566D01" w:rsidRPr="000D14A8">
        <w:rPr>
          <w:rFonts w:ascii="Times New Roman" w:hAnsi="Times New Roman" w:hint="eastAsia"/>
        </w:rPr>
        <w:t>572</w:t>
      </w:r>
      <w:r w:rsidR="00566D01" w:rsidRPr="000D14A8">
        <w:rPr>
          <w:rFonts w:ascii="Times New Roman" w:hAnsi="Times New Roman" w:hint="eastAsia"/>
        </w:rPr>
        <w:t>人、女</w:t>
      </w:r>
      <w:r w:rsidR="00566D01" w:rsidRPr="000D14A8">
        <w:rPr>
          <w:rFonts w:ascii="Times New Roman" w:hAnsi="Times New Roman" w:hint="eastAsia"/>
        </w:rPr>
        <w:t>415</w:t>
      </w:r>
      <w:r w:rsidR="00566D01" w:rsidRPr="000D14A8">
        <w:rPr>
          <w:rFonts w:ascii="Times New Roman" w:hAnsi="Times New Roman" w:hint="eastAsia"/>
        </w:rPr>
        <w:t>人），結算核銷經費統計，收入來源計有：</w:t>
      </w:r>
      <w:r w:rsidR="00566D01" w:rsidRPr="000D14A8">
        <w:rPr>
          <w:rFonts w:ascii="Times New Roman" w:hAnsi="Times New Roman" w:hint="eastAsia"/>
        </w:rPr>
        <w:t>1.</w:t>
      </w:r>
      <w:r w:rsidR="00566D01" w:rsidRPr="000D14A8">
        <w:rPr>
          <w:rFonts w:ascii="Times New Roman" w:hAnsi="Times New Roman" w:hint="eastAsia"/>
        </w:rPr>
        <w:t>活動報名費</w:t>
      </w:r>
      <w:r w:rsidR="00566D01" w:rsidRPr="000D14A8">
        <w:rPr>
          <w:rFonts w:ascii="Times New Roman" w:hAnsi="Times New Roman" w:hint="eastAsia"/>
        </w:rPr>
        <w:t>70</w:t>
      </w:r>
      <w:r w:rsidR="00566D01" w:rsidRPr="000D14A8">
        <w:rPr>
          <w:rFonts w:ascii="Times New Roman" w:hAnsi="Times New Roman" w:hint="eastAsia"/>
        </w:rPr>
        <w:t>萬</w:t>
      </w:r>
      <w:r w:rsidR="00566D01" w:rsidRPr="000D14A8">
        <w:rPr>
          <w:rFonts w:ascii="Times New Roman" w:hAnsi="Times New Roman" w:hint="eastAsia"/>
        </w:rPr>
        <w:t>4,742</w:t>
      </w:r>
      <w:r w:rsidR="00566D01" w:rsidRPr="000D14A8">
        <w:rPr>
          <w:rFonts w:ascii="Times New Roman" w:hAnsi="Times New Roman" w:hint="eastAsia"/>
        </w:rPr>
        <w:t>元；</w:t>
      </w:r>
      <w:r w:rsidR="00566D01" w:rsidRPr="000D14A8">
        <w:rPr>
          <w:rFonts w:ascii="Times New Roman" w:hAnsi="Times New Roman" w:hint="eastAsia"/>
        </w:rPr>
        <w:t>2.</w:t>
      </w:r>
      <w:r w:rsidR="00566D01" w:rsidRPr="000D14A8">
        <w:rPr>
          <w:rFonts w:ascii="Times New Roman" w:hAnsi="Times New Roman" w:hint="eastAsia"/>
        </w:rPr>
        <w:t>各界捐款</w:t>
      </w:r>
      <w:r w:rsidR="00566D01" w:rsidRPr="000D14A8">
        <w:rPr>
          <w:rFonts w:ascii="Times New Roman" w:hAnsi="Times New Roman" w:hint="eastAsia"/>
        </w:rPr>
        <w:t>60</w:t>
      </w:r>
      <w:r w:rsidR="00566D01" w:rsidRPr="000D14A8">
        <w:rPr>
          <w:rFonts w:ascii="Times New Roman" w:hAnsi="Times New Roman" w:hint="eastAsia"/>
        </w:rPr>
        <w:t>萬</w:t>
      </w:r>
      <w:r w:rsidR="00566D01" w:rsidRPr="000D14A8">
        <w:rPr>
          <w:rFonts w:ascii="Times New Roman" w:hAnsi="Times New Roman" w:hint="eastAsia"/>
        </w:rPr>
        <w:t>2,400</w:t>
      </w:r>
      <w:r w:rsidR="00566D01" w:rsidRPr="000D14A8">
        <w:rPr>
          <w:rFonts w:ascii="Times New Roman" w:hAnsi="Times New Roman" w:hint="eastAsia"/>
        </w:rPr>
        <w:t>元；</w:t>
      </w:r>
      <w:r w:rsidR="00566D01" w:rsidRPr="000D14A8">
        <w:rPr>
          <w:rFonts w:ascii="Times New Roman" w:hAnsi="Times New Roman" w:hint="eastAsia"/>
        </w:rPr>
        <w:t>3.</w:t>
      </w:r>
      <w:r w:rsidR="00566D01" w:rsidRPr="000D14A8">
        <w:rPr>
          <w:rFonts w:ascii="Times New Roman" w:hAnsi="Times New Roman" w:hint="eastAsia"/>
        </w:rPr>
        <w:t>機關補助</w:t>
      </w:r>
      <w:r w:rsidR="00566D01" w:rsidRPr="000D14A8">
        <w:rPr>
          <w:rFonts w:ascii="Times New Roman" w:hAnsi="Times New Roman" w:hint="eastAsia"/>
        </w:rPr>
        <w:t>88</w:t>
      </w:r>
      <w:r w:rsidR="00566D01" w:rsidRPr="000D14A8">
        <w:rPr>
          <w:rFonts w:ascii="Times New Roman" w:hAnsi="Times New Roman" w:hint="eastAsia"/>
        </w:rPr>
        <w:t>萬</w:t>
      </w:r>
      <w:r w:rsidR="00566D01" w:rsidRPr="000D14A8">
        <w:rPr>
          <w:rFonts w:ascii="Times New Roman" w:hAnsi="Times New Roman" w:hint="eastAsia"/>
        </w:rPr>
        <w:t>8,232</w:t>
      </w:r>
      <w:r w:rsidR="00566D01" w:rsidRPr="000D14A8">
        <w:rPr>
          <w:rFonts w:ascii="Times New Roman" w:hAnsi="Times New Roman" w:hint="eastAsia"/>
        </w:rPr>
        <w:t>元；</w:t>
      </w:r>
      <w:r w:rsidR="00566D01" w:rsidRPr="000D14A8">
        <w:rPr>
          <w:rFonts w:ascii="Times New Roman" w:hAnsi="Times New Roman" w:hint="eastAsia"/>
        </w:rPr>
        <w:t>4.</w:t>
      </w:r>
      <w:r w:rsidR="00566D01" w:rsidRPr="000D14A8">
        <w:rPr>
          <w:rFonts w:ascii="Times New Roman" w:hAnsi="Times New Roman" w:hint="eastAsia"/>
        </w:rPr>
        <w:t>年度預算</w:t>
      </w:r>
      <w:r w:rsidR="00566D01" w:rsidRPr="000D14A8">
        <w:rPr>
          <w:rFonts w:ascii="Times New Roman" w:hAnsi="Times New Roman" w:hint="eastAsia"/>
        </w:rPr>
        <w:t>7</w:t>
      </w:r>
      <w:r w:rsidR="00566D01" w:rsidRPr="000D14A8">
        <w:rPr>
          <w:rFonts w:ascii="Times New Roman" w:hAnsi="Times New Roman" w:hint="eastAsia"/>
        </w:rPr>
        <w:t>萬</w:t>
      </w:r>
      <w:r w:rsidR="00566D01" w:rsidRPr="000D14A8">
        <w:rPr>
          <w:rFonts w:ascii="Times New Roman" w:hAnsi="Times New Roman" w:hint="eastAsia"/>
        </w:rPr>
        <w:t>7,014</w:t>
      </w:r>
      <w:r w:rsidR="00566D01" w:rsidRPr="000D14A8">
        <w:rPr>
          <w:rFonts w:ascii="Times New Roman" w:hAnsi="Times New Roman" w:hint="eastAsia"/>
        </w:rPr>
        <w:t>元，合計</w:t>
      </w:r>
      <w:r w:rsidR="00566D01" w:rsidRPr="000D14A8">
        <w:rPr>
          <w:rFonts w:ascii="Times New Roman" w:hAnsi="Times New Roman" w:hint="eastAsia"/>
        </w:rPr>
        <w:t>227</w:t>
      </w:r>
      <w:r w:rsidR="00566D01" w:rsidRPr="000D14A8">
        <w:rPr>
          <w:rFonts w:ascii="Times New Roman" w:hAnsi="Times New Roman" w:hint="eastAsia"/>
        </w:rPr>
        <w:t>萬</w:t>
      </w:r>
      <w:r w:rsidR="00566D01" w:rsidRPr="000D14A8">
        <w:rPr>
          <w:rFonts w:ascii="Times New Roman" w:hAnsi="Times New Roman" w:hint="eastAsia"/>
        </w:rPr>
        <w:t>2,388</w:t>
      </w:r>
      <w:r w:rsidR="00566D01" w:rsidRPr="000D14A8">
        <w:rPr>
          <w:rFonts w:ascii="Times New Roman" w:hAnsi="Times New Roman" w:hint="eastAsia"/>
        </w:rPr>
        <w:t>元。經費支出合計</w:t>
      </w:r>
      <w:r w:rsidR="00566D01" w:rsidRPr="000D14A8">
        <w:rPr>
          <w:rFonts w:ascii="Times New Roman" w:hAnsi="Times New Roman" w:hint="eastAsia"/>
        </w:rPr>
        <w:t>225</w:t>
      </w:r>
      <w:r w:rsidR="00566D01" w:rsidRPr="000D14A8">
        <w:rPr>
          <w:rFonts w:ascii="Times New Roman" w:hAnsi="Times New Roman" w:hint="eastAsia"/>
        </w:rPr>
        <w:t>萬</w:t>
      </w:r>
      <w:r w:rsidR="00566D01" w:rsidRPr="000D14A8">
        <w:rPr>
          <w:rFonts w:ascii="Times New Roman" w:hAnsi="Times New Roman" w:hint="eastAsia"/>
        </w:rPr>
        <w:t>9,305</w:t>
      </w:r>
      <w:r w:rsidR="00566D01" w:rsidRPr="000D14A8">
        <w:rPr>
          <w:rFonts w:ascii="Times New Roman" w:hAnsi="Times New Roman" w:hint="eastAsia"/>
        </w:rPr>
        <w:t>元。</w:t>
      </w:r>
      <w:r w:rsidR="0077167C" w:rsidRPr="000D14A8">
        <w:rPr>
          <w:rFonts w:ascii="Times New Roman" w:hAnsi="Times New Roman" w:hint="eastAsia"/>
        </w:rPr>
        <w:t>另依</w:t>
      </w:r>
      <w:r w:rsidR="00327AED" w:rsidRPr="000D14A8">
        <w:rPr>
          <w:rFonts w:ascii="Times New Roman" w:hAnsi="Times New Roman" w:hint="eastAsia"/>
        </w:rPr>
        <w:t>蘭嶼鄉公所</w:t>
      </w:r>
      <w:r w:rsidR="00327AED" w:rsidRPr="000D14A8">
        <w:rPr>
          <w:rFonts w:ascii="Times New Roman" w:hAnsi="Times New Roman" w:hint="eastAsia"/>
        </w:rPr>
        <w:t>106</w:t>
      </w:r>
      <w:r w:rsidR="00327AED" w:rsidRPr="000D14A8">
        <w:rPr>
          <w:rFonts w:ascii="Times New Roman" w:hAnsi="Times New Roman" w:hint="eastAsia"/>
        </w:rPr>
        <w:t>年</w:t>
      </w:r>
      <w:r w:rsidR="00327AED" w:rsidRPr="000D14A8">
        <w:rPr>
          <w:rFonts w:ascii="Times New Roman" w:hAnsi="Times New Roman" w:hint="eastAsia"/>
        </w:rPr>
        <w:t>2</w:t>
      </w:r>
      <w:r w:rsidR="00327AED" w:rsidRPr="000D14A8">
        <w:rPr>
          <w:rFonts w:ascii="Times New Roman" w:hAnsi="Times New Roman" w:hint="eastAsia"/>
        </w:rPr>
        <w:t>月</w:t>
      </w:r>
      <w:r w:rsidR="00327AED" w:rsidRPr="000D14A8">
        <w:rPr>
          <w:rFonts w:ascii="Times New Roman" w:hAnsi="Times New Roman" w:hint="eastAsia"/>
        </w:rPr>
        <w:t>23</w:t>
      </w:r>
      <w:r w:rsidR="00327AED" w:rsidRPr="000D14A8">
        <w:rPr>
          <w:rFonts w:ascii="Times New Roman" w:hAnsi="Times New Roman" w:hint="eastAsia"/>
        </w:rPr>
        <w:t>日與瀚</w:t>
      </w:r>
      <w:r w:rsidR="00B409EA">
        <w:rPr>
          <w:rFonts w:ascii="Times New Roman" w:hAnsi="Times New Roman" w:hint="eastAsia"/>
        </w:rPr>
        <w:t>○</w:t>
      </w:r>
      <w:r w:rsidR="00327AED" w:rsidRPr="000D14A8">
        <w:rPr>
          <w:rFonts w:ascii="Times New Roman" w:hAnsi="Times New Roman" w:hint="eastAsia"/>
        </w:rPr>
        <w:t>比公司簽訂</w:t>
      </w:r>
      <w:r w:rsidR="004B61F0" w:rsidRPr="000D14A8">
        <w:rPr>
          <w:rFonts w:ascii="Times New Roman" w:hAnsi="Times New Roman" w:hint="eastAsia"/>
        </w:rPr>
        <w:t>之</w:t>
      </w:r>
      <w:r w:rsidR="00327AED" w:rsidRPr="000D14A8">
        <w:rPr>
          <w:rFonts w:ascii="Times New Roman" w:hAnsi="Times New Roman" w:hint="eastAsia"/>
        </w:rPr>
        <w:t>「</w:t>
      </w:r>
      <w:r w:rsidR="00327AED" w:rsidRPr="000D14A8">
        <w:rPr>
          <w:rFonts w:ascii="Times New Roman" w:hAnsi="Times New Roman" w:hint="eastAsia"/>
        </w:rPr>
        <w:t>2017</w:t>
      </w:r>
      <w:r w:rsidR="00327AED" w:rsidRPr="000D14A8">
        <w:rPr>
          <w:rFonts w:ascii="Times New Roman" w:hAnsi="Times New Roman" w:hint="eastAsia"/>
        </w:rPr>
        <w:t>蘭嶼鄉『國</w:t>
      </w:r>
      <w:r w:rsidR="00327AED" w:rsidRPr="000D14A8">
        <w:rPr>
          <w:rFonts w:ascii="Times New Roman" w:hAnsi="Times New Roman" w:hint="eastAsia"/>
        </w:rPr>
        <w:lastRenderedPageBreak/>
        <w:t>際馬拉松暨環境保護』活動線上報名、晶片計時賽事服務契約書」</w:t>
      </w:r>
      <w:r w:rsidR="004B61F0" w:rsidRPr="000D14A8">
        <w:rPr>
          <w:rFonts w:ascii="Times New Roman" w:hAnsi="Times New Roman" w:hint="eastAsia"/>
        </w:rPr>
        <w:t>第</w:t>
      </w:r>
      <w:r w:rsidR="00F91AAE" w:rsidRPr="000D14A8">
        <w:rPr>
          <w:rFonts w:ascii="Times New Roman" w:hAnsi="Times New Roman" w:hint="eastAsia"/>
        </w:rPr>
        <w:t>8</w:t>
      </w:r>
      <w:r w:rsidR="00F91AAE" w:rsidRPr="000D14A8">
        <w:rPr>
          <w:rFonts w:ascii="Times New Roman" w:hAnsi="Times New Roman" w:hint="eastAsia"/>
        </w:rPr>
        <w:t>條規定，</w:t>
      </w:r>
      <w:r w:rsidR="00C935B5" w:rsidRPr="000D14A8">
        <w:rPr>
          <w:rFonts w:ascii="Times New Roman" w:hAnsi="Times New Roman" w:hint="eastAsia"/>
        </w:rPr>
        <w:t>乙方報名系統代收選手報名費用，已包含：報名費用</w:t>
      </w:r>
      <w:r w:rsidR="00C81581" w:rsidRPr="000D14A8">
        <w:rPr>
          <w:rFonts w:ascii="Times New Roman" w:hAnsi="Times New Roman" w:hint="eastAsia"/>
        </w:rPr>
        <w:t>、</w:t>
      </w:r>
      <w:r w:rsidR="00C935B5" w:rsidRPr="000D14A8">
        <w:rPr>
          <w:rFonts w:ascii="Times New Roman" w:hAnsi="Times New Roman" w:hint="eastAsia"/>
        </w:rPr>
        <w:t>晶片押金費用</w:t>
      </w:r>
      <w:r w:rsidR="00C81581" w:rsidRPr="000D14A8">
        <w:rPr>
          <w:rFonts w:ascii="Times New Roman" w:hAnsi="Times New Roman" w:hint="eastAsia"/>
        </w:rPr>
        <w:t>、</w:t>
      </w:r>
      <w:r w:rsidR="00C935B5" w:rsidRPr="000D14A8">
        <w:rPr>
          <w:rFonts w:ascii="Times New Roman" w:hAnsi="Times New Roman" w:hint="eastAsia"/>
        </w:rPr>
        <w:t>郵寄報到費用</w:t>
      </w:r>
      <w:r w:rsidR="00C81581" w:rsidRPr="000D14A8">
        <w:rPr>
          <w:rFonts w:ascii="Times New Roman" w:hAnsi="Times New Roman" w:hint="eastAsia"/>
        </w:rPr>
        <w:t>、……</w:t>
      </w:r>
      <w:r w:rsidR="00BE09B9" w:rsidRPr="000D14A8">
        <w:rPr>
          <w:rFonts w:ascii="Times New Roman" w:hAnsi="Times New Roman" w:hint="eastAsia"/>
        </w:rPr>
        <w:t>，</w:t>
      </w:r>
      <w:r w:rsidR="00C935B5" w:rsidRPr="000D14A8">
        <w:rPr>
          <w:rFonts w:ascii="Times New Roman" w:hAnsi="Times New Roman" w:hint="eastAsia"/>
        </w:rPr>
        <w:t>乙方所代收的報名費用在報名結束後，依據乙方的請款單扣掉應給付給乙方的款項後，採</w:t>
      </w:r>
      <w:r w:rsidR="00C935B5" w:rsidRPr="000D14A8">
        <w:rPr>
          <w:rFonts w:ascii="Times New Roman" w:hAnsi="Times New Roman" w:hint="eastAsia"/>
        </w:rPr>
        <w:t>1</w:t>
      </w:r>
      <w:r w:rsidR="00C935B5" w:rsidRPr="000D14A8">
        <w:rPr>
          <w:rFonts w:ascii="Times New Roman" w:hAnsi="Times New Roman" w:hint="eastAsia"/>
        </w:rPr>
        <w:t>次型匯入甲方</w:t>
      </w:r>
      <w:r w:rsidR="00BE09B9" w:rsidRPr="000D14A8">
        <w:rPr>
          <w:rFonts w:ascii="Times New Roman" w:hAnsi="Times New Roman" w:hint="eastAsia"/>
        </w:rPr>
        <w:t>（蘭嶼鄉公所代收款專戶）</w:t>
      </w:r>
      <w:r w:rsidR="00C935B5" w:rsidRPr="000D14A8">
        <w:rPr>
          <w:rFonts w:ascii="Times New Roman" w:hAnsi="Times New Roman" w:hint="eastAsia"/>
        </w:rPr>
        <w:t>指定戶頭。</w:t>
      </w:r>
    </w:p>
    <w:p w:rsidR="00784595" w:rsidRPr="000D14A8" w:rsidRDefault="00A74A61" w:rsidP="00132B9D">
      <w:pPr>
        <w:pStyle w:val="3"/>
        <w:ind w:left="1360" w:hanging="680"/>
        <w:rPr>
          <w:rFonts w:ascii="Times New Roman" w:hAnsi="Times New Roman"/>
        </w:rPr>
      </w:pPr>
      <w:r w:rsidRPr="000D14A8">
        <w:rPr>
          <w:rFonts w:ascii="Times New Roman" w:hAnsi="Times New Roman" w:hint="eastAsia"/>
        </w:rPr>
        <w:t>惟查</w:t>
      </w:r>
      <w:r w:rsidR="0004431D" w:rsidRPr="000D14A8">
        <w:rPr>
          <w:rFonts w:ascii="Times New Roman" w:hAnsi="Times New Roman" w:hint="eastAsia"/>
        </w:rPr>
        <w:t>前揭</w:t>
      </w:r>
      <w:r w:rsidRPr="000D14A8">
        <w:rPr>
          <w:rFonts w:ascii="Times New Roman" w:hAnsi="Times New Roman" w:hint="eastAsia"/>
        </w:rPr>
        <w:t>路跑活動</w:t>
      </w:r>
      <w:r w:rsidR="00A24331" w:rsidRPr="000D14A8">
        <w:rPr>
          <w:rFonts w:ascii="Times New Roman" w:hAnsi="Times New Roman" w:hint="eastAsia"/>
        </w:rPr>
        <w:t>承包廠商</w:t>
      </w:r>
      <w:r w:rsidRPr="000D14A8">
        <w:rPr>
          <w:rFonts w:ascii="Times New Roman" w:hAnsi="Times New Roman" w:hint="eastAsia"/>
        </w:rPr>
        <w:t>瀚</w:t>
      </w:r>
      <w:r w:rsidR="00CA1F8E">
        <w:rPr>
          <w:rFonts w:ascii="Times New Roman" w:hAnsi="Times New Roman" w:hint="eastAsia"/>
        </w:rPr>
        <w:t>○</w:t>
      </w:r>
      <w:r w:rsidRPr="000D14A8">
        <w:rPr>
          <w:rFonts w:ascii="Times New Roman" w:hAnsi="Times New Roman" w:hint="eastAsia"/>
        </w:rPr>
        <w:t>比公司</w:t>
      </w:r>
      <w:r w:rsidR="0004431D" w:rsidRPr="000D14A8">
        <w:rPr>
          <w:rFonts w:ascii="Times New Roman" w:hAnsi="Times New Roman" w:hint="eastAsia"/>
        </w:rPr>
        <w:t>所代收的</w:t>
      </w:r>
      <w:r w:rsidR="00934D54" w:rsidRPr="000D14A8">
        <w:rPr>
          <w:rFonts w:ascii="Times New Roman" w:hAnsi="Times New Roman" w:hint="eastAsia"/>
        </w:rPr>
        <w:t>選手</w:t>
      </w:r>
      <w:r w:rsidR="0004431D" w:rsidRPr="000D14A8">
        <w:rPr>
          <w:rFonts w:ascii="Times New Roman" w:hAnsi="Times New Roman" w:hint="eastAsia"/>
        </w:rPr>
        <w:t>報名費用</w:t>
      </w:r>
      <w:r w:rsidR="00107FE6" w:rsidRPr="000D14A8">
        <w:rPr>
          <w:rFonts w:ascii="Times New Roman" w:hAnsi="Times New Roman" w:hint="eastAsia"/>
        </w:rPr>
        <w:t>入庫程序異常，</w:t>
      </w:r>
      <w:r w:rsidR="0004431D" w:rsidRPr="000D14A8">
        <w:rPr>
          <w:rFonts w:ascii="Times New Roman" w:hAnsi="Times New Roman" w:hint="eastAsia"/>
        </w:rPr>
        <w:t>報名</w:t>
      </w:r>
      <w:r w:rsidR="00652E98" w:rsidRPr="000D14A8">
        <w:rPr>
          <w:rFonts w:ascii="Times New Roman" w:hAnsi="Times New Roman" w:hint="eastAsia"/>
        </w:rPr>
        <w:t>截止時間</w:t>
      </w:r>
      <w:r w:rsidR="0004431D" w:rsidRPr="000D14A8">
        <w:rPr>
          <w:rFonts w:ascii="Times New Roman" w:hAnsi="Times New Roman" w:hint="eastAsia"/>
        </w:rPr>
        <w:t>結束後，</w:t>
      </w:r>
      <w:r w:rsidR="00A24331" w:rsidRPr="000D14A8">
        <w:rPr>
          <w:rFonts w:ascii="Times New Roman" w:hAnsi="Times New Roman" w:hint="eastAsia"/>
        </w:rPr>
        <w:t>該公司</w:t>
      </w:r>
      <w:r w:rsidRPr="000D14A8">
        <w:rPr>
          <w:rFonts w:ascii="Times New Roman" w:hAnsi="Times New Roman" w:hint="eastAsia"/>
        </w:rPr>
        <w:t>並未依契約規定</w:t>
      </w:r>
      <w:r w:rsidR="0004431D" w:rsidRPr="000D14A8">
        <w:rPr>
          <w:rFonts w:ascii="Times New Roman" w:hAnsi="Times New Roman" w:hint="eastAsia"/>
        </w:rPr>
        <w:t>匯入蘭嶼鄉公所代收款專戶</w:t>
      </w:r>
      <w:r w:rsidR="00410713" w:rsidRPr="000D14A8">
        <w:rPr>
          <w:rFonts w:ascii="Times New Roman" w:hAnsi="Times New Roman" w:hint="eastAsia"/>
        </w:rPr>
        <w:t>，而係由</w:t>
      </w:r>
      <w:r w:rsidR="00680D77" w:rsidRPr="000D14A8">
        <w:rPr>
          <w:rFonts w:ascii="Times New Roman" w:hAnsi="Times New Roman" w:hint="eastAsia"/>
        </w:rPr>
        <w:t>分包廠商</w:t>
      </w:r>
      <w:r w:rsidR="00E24527" w:rsidRPr="000D14A8">
        <w:rPr>
          <w:rFonts w:ascii="Times New Roman" w:hAnsi="Times New Roman" w:hint="eastAsia"/>
        </w:rPr>
        <w:t>恆</w:t>
      </w:r>
      <w:r w:rsidR="00CA1F8E">
        <w:rPr>
          <w:rFonts w:ascii="Times New Roman" w:hAnsi="Times New Roman" w:hint="eastAsia"/>
        </w:rPr>
        <w:t>○</w:t>
      </w:r>
      <w:r w:rsidR="00E24527" w:rsidRPr="000D14A8">
        <w:rPr>
          <w:rFonts w:ascii="Times New Roman" w:hAnsi="Times New Roman" w:hint="eastAsia"/>
        </w:rPr>
        <w:t>公司代收後，</w:t>
      </w:r>
      <w:r w:rsidR="00B04CEF" w:rsidRPr="000D14A8">
        <w:rPr>
          <w:rFonts w:ascii="Times New Roman" w:hAnsi="Times New Roman" w:hint="eastAsia"/>
        </w:rPr>
        <w:t>扣除</w:t>
      </w:r>
      <w:r w:rsidR="00F64216" w:rsidRPr="000D14A8">
        <w:rPr>
          <w:rFonts w:ascii="Times New Roman" w:hAnsi="Times New Roman" w:hint="eastAsia"/>
        </w:rPr>
        <w:t>蘭嶼鄉公所應支付予瀚</w:t>
      </w:r>
      <w:r w:rsidR="00CA1F8E">
        <w:rPr>
          <w:rFonts w:ascii="Times New Roman" w:hAnsi="Times New Roman" w:hint="eastAsia"/>
        </w:rPr>
        <w:t>○</w:t>
      </w:r>
      <w:r w:rsidR="00F64216" w:rsidRPr="000D14A8">
        <w:rPr>
          <w:rFonts w:ascii="Times New Roman" w:hAnsi="Times New Roman" w:hint="eastAsia"/>
        </w:rPr>
        <w:t>比公司</w:t>
      </w:r>
      <w:r w:rsidR="00DB0992" w:rsidRPr="000D14A8">
        <w:rPr>
          <w:rFonts w:ascii="Times New Roman" w:hAnsi="Times New Roman" w:hint="eastAsia"/>
        </w:rPr>
        <w:t>之管銷費用</w:t>
      </w:r>
      <w:r w:rsidR="00DB0992" w:rsidRPr="000D14A8">
        <w:rPr>
          <w:rFonts w:ascii="Times New Roman" w:hAnsi="Times New Roman" w:hint="eastAsia"/>
        </w:rPr>
        <w:t>11</w:t>
      </w:r>
      <w:r w:rsidR="00DB0992" w:rsidRPr="000D14A8">
        <w:rPr>
          <w:rFonts w:ascii="Times New Roman" w:hAnsi="Times New Roman" w:hint="eastAsia"/>
        </w:rPr>
        <w:t>萬</w:t>
      </w:r>
      <w:r w:rsidR="00DB0992" w:rsidRPr="000D14A8">
        <w:rPr>
          <w:rFonts w:ascii="Times New Roman" w:hAnsi="Times New Roman" w:hint="eastAsia"/>
        </w:rPr>
        <w:t>408</w:t>
      </w:r>
      <w:r w:rsidR="00DB0992" w:rsidRPr="000D14A8">
        <w:rPr>
          <w:rFonts w:ascii="Times New Roman" w:hAnsi="Times New Roman" w:hint="eastAsia"/>
        </w:rPr>
        <w:t>元，</w:t>
      </w:r>
      <w:r w:rsidR="00B04CEF" w:rsidRPr="000D14A8">
        <w:rPr>
          <w:rFonts w:ascii="Times New Roman" w:hAnsi="Times New Roman" w:hint="eastAsia"/>
        </w:rPr>
        <w:t>於</w:t>
      </w:r>
      <w:r w:rsidR="00B04CEF" w:rsidRPr="000D14A8">
        <w:rPr>
          <w:rFonts w:ascii="Times New Roman" w:hAnsi="Times New Roman" w:hint="eastAsia"/>
        </w:rPr>
        <w:t>106</w:t>
      </w:r>
      <w:r w:rsidR="00B04CEF" w:rsidRPr="000D14A8">
        <w:rPr>
          <w:rFonts w:ascii="Times New Roman" w:hAnsi="Times New Roman" w:hint="eastAsia"/>
        </w:rPr>
        <w:t>年</w:t>
      </w:r>
      <w:r w:rsidR="00B04CEF" w:rsidRPr="000D14A8">
        <w:rPr>
          <w:rFonts w:ascii="Times New Roman" w:hAnsi="Times New Roman" w:hint="eastAsia"/>
        </w:rPr>
        <w:t>4</w:t>
      </w:r>
      <w:r w:rsidR="00B04CEF" w:rsidRPr="000D14A8">
        <w:rPr>
          <w:rFonts w:ascii="Times New Roman" w:hAnsi="Times New Roman" w:hint="eastAsia"/>
        </w:rPr>
        <w:t>月</w:t>
      </w:r>
      <w:r w:rsidR="00B04CEF" w:rsidRPr="000D14A8">
        <w:rPr>
          <w:rFonts w:ascii="Times New Roman" w:hAnsi="Times New Roman" w:hint="eastAsia"/>
        </w:rPr>
        <w:t>14</w:t>
      </w:r>
      <w:r w:rsidR="00B04CEF" w:rsidRPr="000D14A8">
        <w:rPr>
          <w:rFonts w:ascii="Times New Roman" w:hAnsi="Times New Roman" w:hint="eastAsia"/>
        </w:rPr>
        <w:t>日將結餘款項</w:t>
      </w:r>
      <w:r w:rsidR="00B04CEF" w:rsidRPr="000D14A8">
        <w:rPr>
          <w:rFonts w:ascii="Times New Roman" w:hAnsi="Times New Roman" w:hint="eastAsia"/>
        </w:rPr>
        <w:t>94</w:t>
      </w:r>
      <w:r w:rsidR="00B04CEF" w:rsidRPr="000D14A8">
        <w:rPr>
          <w:rFonts w:ascii="Times New Roman" w:hAnsi="Times New Roman" w:hint="eastAsia"/>
        </w:rPr>
        <w:t>萬</w:t>
      </w:r>
      <w:r w:rsidR="00B04CEF" w:rsidRPr="000D14A8">
        <w:rPr>
          <w:rFonts w:ascii="Times New Roman" w:hAnsi="Times New Roman" w:hint="eastAsia"/>
        </w:rPr>
        <w:t>1,642</w:t>
      </w:r>
      <w:r w:rsidR="00B04CEF" w:rsidRPr="000D14A8">
        <w:rPr>
          <w:rFonts w:ascii="Times New Roman" w:hAnsi="Times New Roman" w:hint="eastAsia"/>
        </w:rPr>
        <w:t>元</w:t>
      </w:r>
      <w:r w:rsidR="006F0E5D" w:rsidRPr="000D14A8">
        <w:rPr>
          <w:rFonts w:ascii="Times New Roman" w:hAnsi="Times New Roman" w:hint="eastAsia"/>
        </w:rPr>
        <w:t>（</w:t>
      </w:r>
      <w:r w:rsidR="002F6808" w:rsidRPr="000D14A8">
        <w:rPr>
          <w:rFonts w:ascii="Times New Roman" w:hAnsi="Times New Roman" w:hint="eastAsia"/>
        </w:rPr>
        <w:t>報名人數</w:t>
      </w:r>
      <w:r w:rsidR="002F6808" w:rsidRPr="000D14A8">
        <w:rPr>
          <w:rFonts w:ascii="Times New Roman" w:hAnsi="Times New Roman" w:hint="eastAsia"/>
        </w:rPr>
        <w:t>988</w:t>
      </w:r>
      <w:r w:rsidR="002F6808" w:rsidRPr="000D14A8">
        <w:rPr>
          <w:rFonts w:ascii="Times New Roman" w:hAnsi="Times New Roman" w:hint="eastAsia"/>
        </w:rPr>
        <w:t>人，總報名費用</w:t>
      </w:r>
      <w:r w:rsidR="002F6808" w:rsidRPr="000D14A8">
        <w:rPr>
          <w:rFonts w:ascii="Times New Roman" w:hAnsi="Times New Roman" w:hint="eastAsia"/>
        </w:rPr>
        <w:t>105</w:t>
      </w:r>
      <w:r w:rsidR="002F6808" w:rsidRPr="000D14A8">
        <w:rPr>
          <w:rFonts w:ascii="Times New Roman" w:hAnsi="Times New Roman" w:hint="eastAsia"/>
        </w:rPr>
        <w:t>萬</w:t>
      </w:r>
      <w:r w:rsidR="002F6808" w:rsidRPr="000D14A8">
        <w:rPr>
          <w:rFonts w:ascii="Times New Roman" w:hAnsi="Times New Roman" w:hint="eastAsia"/>
        </w:rPr>
        <w:t>2</w:t>
      </w:r>
      <w:r w:rsidR="002F6808" w:rsidRPr="000D14A8">
        <w:rPr>
          <w:rFonts w:ascii="Times New Roman" w:hAnsi="Times New Roman"/>
        </w:rPr>
        <w:t>,</w:t>
      </w:r>
      <w:r w:rsidR="002F6808" w:rsidRPr="000D14A8">
        <w:rPr>
          <w:rFonts w:ascii="Times New Roman" w:hAnsi="Times New Roman" w:hint="eastAsia"/>
        </w:rPr>
        <w:t>050</w:t>
      </w:r>
      <w:r w:rsidR="002F6808" w:rsidRPr="000D14A8">
        <w:rPr>
          <w:rFonts w:ascii="Times New Roman" w:hAnsi="Times New Roman" w:hint="eastAsia"/>
        </w:rPr>
        <w:t>元</w:t>
      </w:r>
      <w:r w:rsidR="006F0E5D" w:rsidRPr="000D14A8">
        <w:rPr>
          <w:rFonts w:ascii="Times New Roman" w:hAnsi="Times New Roman" w:hint="eastAsia"/>
        </w:rPr>
        <w:t>）</w:t>
      </w:r>
      <w:r w:rsidR="00B04CEF" w:rsidRPr="000D14A8">
        <w:rPr>
          <w:rFonts w:ascii="Times New Roman" w:hAnsi="Times New Roman" w:hint="eastAsia"/>
        </w:rPr>
        <w:t>匯入蘭嶼鄉公所財經課代理課長黃</w:t>
      </w:r>
      <w:r w:rsidR="00CA1F8E">
        <w:rPr>
          <w:rFonts w:ascii="Times New Roman" w:hAnsi="Times New Roman" w:hint="eastAsia"/>
        </w:rPr>
        <w:t>○</w:t>
      </w:r>
      <w:r w:rsidR="00B04CEF" w:rsidRPr="000D14A8">
        <w:rPr>
          <w:rFonts w:ascii="Times New Roman" w:hAnsi="Times New Roman" w:hint="eastAsia"/>
        </w:rPr>
        <w:t>瑞（本案路跑活動採購</w:t>
      </w:r>
      <w:r w:rsidR="00CF0895" w:rsidRPr="000D14A8">
        <w:rPr>
          <w:rFonts w:ascii="Times New Roman" w:hAnsi="Times New Roman" w:hint="eastAsia"/>
        </w:rPr>
        <w:t>承</w:t>
      </w:r>
      <w:r w:rsidR="00B04CEF" w:rsidRPr="000D14A8">
        <w:rPr>
          <w:rFonts w:ascii="Times New Roman" w:hAnsi="Times New Roman" w:hint="eastAsia"/>
        </w:rPr>
        <w:t>辦負責人）臺灣銀行樹林分行帳號帳戶（下稱上開臺銀帳戶），</w:t>
      </w:r>
      <w:r w:rsidR="006F04F7" w:rsidRPr="000D14A8">
        <w:rPr>
          <w:rFonts w:ascii="Times New Roman" w:hAnsi="Times New Roman" w:hint="eastAsia"/>
        </w:rPr>
        <w:t>然因黃員在外</w:t>
      </w:r>
      <w:r w:rsidR="00624196" w:rsidRPr="000D14A8">
        <w:rPr>
          <w:rFonts w:ascii="Times New Roman" w:hAnsi="Times New Roman" w:hint="eastAsia"/>
        </w:rPr>
        <w:t>積欠巨額債務，竟於</w:t>
      </w:r>
      <w:r w:rsidR="00624196" w:rsidRPr="000D14A8">
        <w:rPr>
          <w:rFonts w:ascii="Times New Roman" w:hAnsi="Times New Roman" w:hint="eastAsia"/>
        </w:rPr>
        <w:t>106</w:t>
      </w:r>
      <w:r w:rsidR="00624196" w:rsidRPr="000D14A8">
        <w:rPr>
          <w:rFonts w:ascii="Times New Roman" w:hAnsi="Times New Roman" w:hint="eastAsia"/>
        </w:rPr>
        <w:t>年</w:t>
      </w:r>
      <w:r w:rsidR="00624196" w:rsidRPr="000D14A8">
        <w:rPr>
          <w:rFonts w:ascii="Times New Roman" w:hAnsi="Times New Roman" w:hint="eastAsia"/>
        </w:rPr>
        <w:t>4</w:t>
      </w:r>
      <w:r w:rsidR="00624196" w:rsidRPr="000D14A8">
        <w:rPr>
          <w:rFonts w:ascii="Times New Roman" w:hAnsi="Times New Roman" w:hint="eastAsia"/>
        </w:rPr>
        <w:t>月</w:t>
      </w:r>
      <w:r w:rsidR="00624196" w:rsidRPr="000D14A8">
        <w:rPr>
          <w:rFonts w:ascii="Times New Roman" w:hAnsi="Times New Roman" w:hint="eastAsia"/>
        </w:rPr>
        <w:t>14</w:t>
      </w:r>
      <w:r w:rsidR="00624196" w:rsidRPr="000D14A8">
        <w:rPr>
          <w:rFonts w:ascii="Times New Roman" w:hAnsi="Times New Roman" w:hint="eastAsia"/>
        </w:rPr>
        <w:t>日起至</w:t>
      </w:r>
      <w:r w:rsidR="00624196" w:rsidRPr="000D14A8">
        <w:rPr>
          <w:rFonts w:ascii="Times New Roman" w:hAnsi="Times New Roman" w:hint="eastAsia"/>
        </w:rPr>
        <w:t>106</w:t>
      </w:r>
      <w:r w:rsidR="00624196" w:rsidRPr="000D14A8">
        <w:rPr>
          <w:rFonts w:ascii="Times New Roman" w:hAnsi="Times New Roman" w:hint="eastAsia"/>
        </w:rPr>
        <w:t>年</w:t>
      </w:r>
      <w:r w:rsidR="00624196" w:rsidRPr="000D14A8">
        <w:rPr>
          <w:rFonts w:ascii="Times New Roman" w:hAnsi="Times New Roman" w:hint="eastAsia"/>
        </w:rPr>
        <w:t>4</w:t>
      </w:r>
      <w:r w:rsidR="00624196" w:rsidRPr="000D14A8">
        <w:rPr>
          <w:rFonts w:ascii="Times New Roman" w:hAnsi="Times New Roman" w:hint="eastAsia"/>
        </w:rPr>
        <w:t>月</w:t>
      </w:r>
      <w:r w:rsidR="00624196" w:rsidRPr="000D14A8">
        <w:rPr>
          <w:rFonts w:ascii="Times New Roman" w:hAnsi="Times New Roman" w:hint="eastAsia"/>
        </w:rPr>
        <w:t>21</w:t>
      </w:r>
      <w:r w:rsidR="00624196" w:rsidRPr="000D14A8">
        <w:rPr>
          <w:rFonts w:ascii="Times New Roman" w:hAnsi="Times New Roman" w:hint="eastAsia"/>
        </w:rPr>
        <w:t>日止，陸續提領或轉匯前開</w:t>
      </w:r>
      <w:r w:rsidR="00624196" w:rsidRPr="000D14A8">
        <w:rPr>
          <w:rFonts w:ascii="Times New Roman" w:hAnsi="Times New Roman" w:hint="eastAsia"/>
        </w:rPr>
        <w:t>94</w:t>
      </w:r>
      <w:r w:rsidR="00624196" w:rsidRPr="000D14A8">
        <w:rPr>
          <w:rFonts w:ascii="Times New Roman" w:hAnsi="Times New Roman" w:hint="eastAsia"/>
        </w:rPr>
        <w:t>萬</w:t>
      </w:r>
      <w:r w:rsidR="00624196" w:rsidRPr="000D14A8">
        <w:rPr>
          <w:rFonts w:ascii="Times New Roman" w:hAnsi="Times New Roman" w:hint="eastAsia"/>
        </w:rPr>
        <w:t>1,642</w:t>
      </w:r>
      <w:r w:rsidR="00624196" w:rsidRPr="000D14A8">
        <w:rPr>
          <w:rFonts w:ascii="Times New Roman" w:hAnsi="Times New Roman" w:hint="eastAsia"/>
        </w:rPr>
        <w:t>元中之部分款項合計</w:t>
      </w:r>
      <w:r w:rsidR="00624196" w:rsidRPr="000D14A8">
        <w:rPr>
          <w:rFonts w:ascii="Times New Roman" w:hAnsi="Times New Roman" w:hint="eastAsia"/>
        </w:rPr>
        <w:t>23</w:t>
      </w:r>
      <w:r w:rsidR="00624196" w:rsidRPr="000D14A8">
        <w:rPr>
          <w:rFonts w:ascii="Times New Roman" w:hAnsi="Times New Roman" w:hint="eastAsia"/>
        </w:rPr>
        <w:t>萬</w:t>
      </w:r>
      <w:r w:rsidR="00624196" w:rsidRPr="000D14A8">
        <w:rPr>
          <w:rFonts w:ascii="Times New Roman" w:hAnsi="Times New Roman" w:hint="eastAsia"/>
        </w:rPr>
        <w:t>6,900</w:t>
      </w:r>
      <w:r w:rsidR="00624196" w:rsidRPr="000D14A8">
        <w:rPr>
          <w:rFonts w:ascii="Times New Roman" w:hAnsi="Times New Roman" w:hint="eastAsia"/>
        </w:rPr>
        <w:t>元至</w:t>
      </w:r>
      <w:r w:rsidR="00AF0E7E" w:rsidRPr="000D14A8">
        <w:rPr>
          <w:rFonts w:ascii="Times New Roman" w:hAnsi="Times New Roman" w:hint="eastAsia"/>
        </w:rPr>
        <w:t>黃員</w:t>
      </w:r>
      <w:r w:rsidR="006049BC" w:rsidRPr="000D14A8">
        <w:rPr>
          <w:rFonts w:ascii="Times New Roman" w:hAnsi="Times New Roman" w:hint="eastAsia"/>
        </w:rPr>
        <w:t>其他銀行</w:t>
      </w:r>
      <w:r w:rsidR="00AF0E7E" w:rsidRPr="000D14A8">
        <w:rPr>
          <w:rFonts w:ascii="Times New Roman" w:hAnsi="Times New Roman" w:hint="eastAsia"/>
        </w:rPr>
        <w:t>及</w:t>
      </w:r>
      <w:r w:rsidR="0029795D" w:rsidRPr="000D14A8">
        <w:rPr>
          <w:rFonts w:ascii="Times New Roman" w:hAnsi="Times New Roman" w:hint="eastAsia"/>
        </w:rPr>
        <w:t>其他私人</w:t>
      </w:r>
      <w:r w:rsidR="00624196" w:rsidRPr="000D14A8">
        <w:rPr>
          <w:rFonts w:ascii="Times New Roman" w:hAnsi="Times New Roman" w:hint="eastAsia"/>
        </w:rPr>
        <w:t>帳戶內，用以支付個人合會會錢、信用卡卡債、高利貸債務、民間汽車貸款、銀行信用貸款及農會信用貸款等債務，</w:t>
      </w:r>
      <w:r w:rsidR="002626EE" w:rsidRPr="000D14A8">
        <w:rPr>
          <w:rFonts w:ascii="Times New Roman" w:hAnsi="Times New Roman" w:hint="eastAsia"/>
        </w:rPr>
        <w:t>再</w:t>
      </w:r>
      <w:r w:rsidR="00624196" w:rsidRPr="000D14A8">
        <w:rPr>
          <w:rFonts w:ascii="Times New Roman" w:hAnsi="Times New Roman" w:hint="eastAsia"/>
        </w:rPr>
        <w:t>於</w:t>
      </w:r>
      <w:r w:rsidR="00624196" w:rsidRPr="000D14A8">
        <w:rPr>
          <w:rFonts w:ascii="Times New Roman" w:hAnsi="Times New Roman" w:hint="eastAsia"/>
        </w:rPr>
        <w:t>106</w:t>
      </w:r>
      <w:r w:rsidR="00624196" w:rsidRPr="000D14A8">
        <w:rPr>
          <w:rFonts w:ascii="Times New Roman" w:hAnsi="Times New Roman" w:hint="eastAsia"/>
        </w:rPr>
        <w:t>年</w:t>
      </w:r>
      <w:r w:rsidR="00624196" w:rsidRPr="000D14A8">
        <w:rPr>
          <w:rFonts w:ascii="Times New Roman" w:hAnsi="Times New Roman" w:hint="eastAsia"/>
        </w:rPr>
        <w:t>4</w:t>
      </w:r>
      <w:r w:rsidR="00624196" w:rsidRPr="000D14A8">
        <w:rPr>
          <w:rFonts w:ascii="Times New Roman" w:hAnsi="Times New Roman" w:hint="eastAsia"/>
        </w:rPr>
        <w:t>月</w:t>
      </w:r>
      <w:r w:rsidR="00624196" w:rsidRPr="000D14A8">
        <w:rPr>
          <w:rFonts w:ascii="Times New Roman" w:hAnsi="Times New Roman" w:hint="eastAsia"/>
        </w:rPr>
        <w:t>21</w:t>
      </w:r>
      <w:r w:rsidR="00624196" w:rsidRPr="000D14A8">
        <w:rPr>
          <w:rFonts w:ascii="Times New Roman" w:hAnsi="Times New Roman" w:hint="eastAsia"/>
        </w:rPr>
        <w:t>日始將剩餘款項</w:t>
      </w:r>
      <w:r w:rsidR="00624196" w:rsidRPr="000D14A8">
        <w:rPr>
          <w:rFonts w:ascii="Times New Roman" w:hAnsi="Times New Roman" w:hint="eastAsia"/>
        </w:rPr>
        <w:t>70</w:t>
      </w:r>
      <w:r w:rsidR="00624196" w:rsidRPr="000D14A8">
        <w:rPr>
          <w:rFonts w:ascii="Times New Roman" w:hAnsi="Times New Roman" w:hint="eastAsia"/>
        </w:rPr>
        <w:t>萬</w:t>
      </w:r>
      <w:r w:rsidR="00624196" w:rsidRPr="000D14A8">
        <w:rPr>
          <w:rFonts w:ascii="Times New Roman" w:hAnsi="Times New Roman" w:hint="eastAsia"/>
        </w:rPr>
        <w:t>4,742</w:t>
      </w:r>
      <w:r w:rsidR="00624196" w:rsidRPr="000D14A8">
        <w:rPr>
          <w:rFonts w:ascii="Times New Roman" w:hAnsi="Times New Roman" w:hint="eastAsia"/>
        </w:rPr>
        <w:t>元匯至蘭嶼鄉公所公庫，</w:t>
      </w:r>
      <w:r w:rsidR="00462925" w:rsidRPr="000D14A8">
        <w:rPr>
          <w:rFonts w:ascii="Times New Roman" w:hAnsi="Times New Roman" w:hint="eastAsia"/>
        </w:rPr>
        <w:t>核</w:t>
      </w:r>
      <w:r w:rsidR="00B211CB" w:rsidRPr="000D14A8">
        <w:rPr>
          <w:rFonts w:ascii="Times New Roman" w:hAnsi="Times New Roman" w:hint="eastAsia"/>
        </w:rPr>
        <w:t>與正常程序有違，致</w:t>
      </w:r>
      <w:r w:rsidR="00476688" w:rsidRPr="000D14A8">
        <w:rPr>
          <w:rFonts w:ascii="Times New Roman" w:hAnsi="Times New Roman" w:hint="eastAsia"/>
        </w:rPr>
        <w:t>該</w:t>
      </w:r>
      <w:r w:rsidR="00B211CB" w:rsidRPr="000D14A8">
        <w:rPr>
          <w:rFonts w:ascii="Times New Roman" w:hAnsi="Times New Roman" w:hint="eastAsia"/>
        </w:rPr>
        <w:t>所主計人員無法確實掌控馬拉松活動報名費收入及賽事核銷費用</w:t>
      </w:r>
      <w:r w:rsidR="00476688" w:rsidRPr="000D14A8">
        <w:rPr>
          <w:rFonts w:ascii="Times New Roman" w:hAnsi="Times New Roman" w:hint="eastAsia"/>
        </w:rPr>
        <w:t>，並以此方式侵占公有財物合計</w:t>
      </w:r>
      <w:r w:rsidR="00476688" w:rsidRPr="000D14A8">
        <w:rPr>
          <w:rFonts w:ascii="Times New Roman" w:hAnsi="Times New Roman" w:hint="eastAsia"/>
        </w:rPr>
        <w:t>23</w:t>
      </w:r>
      <w:r w:rsidR="00476688" w:rsidRPr="000D14A8">
        <w:rPr>
          <w:rFonts w:ascii="Times New Roman" w:hAnsi="Times New Roman" w:hint="eastAsia"/>
        </w:rPr>
        <w:t>萬</w:t>
      </w:r>
      <w:r w:rsidR="00476688" w:rsidRPr="000D14A8">
        <w:rPr>
          <w:rFonts w:ascii="Times New Roman" w:hAnsi="Times New Roman" w:hint="eastAsia"/>
        </w:rPr>
        <w:t>6,900</w:t>
      </w:r>
      <w:r w:rsidR="00476688" w:rsidRPr="000D14A8">
        <w:rPr>
          <w:rFonts w:ascii="Times New Roman" w:hAnsi="Times New Roman" w:hint="eastAsia"/>
        </w:rPr>
        <w:t>元</w:t>
      </w:r>
      <w:r w:rsidR="00784595" w:rsidRPr="000D14A8">
        <w:rPr>
          <w:rFonts w:ascii="Times New Roman" w:hAnsi="Times New Roman" w:hint="eastAsia"/>
        </w:rPr>
        <w:t>。</w:t>
      </w:r>
    </w:p>
    <w:p w:rsidR="00AE2737" w:rsidRPr="000D14A8" w:rsidRDefault="00611C6D" w:rsidP="00847D93">
      <w:pPr>
        <w:pStyle w:val="3"/>
        <w:ind w:left="1360" w:hanging="680"/>
        <w:rPr>
          <w:rFonts w:ascii="Times New Roman" w:hAnsi="Times New Roman"/>
        </w:rPr>
      </w:pPr>
      <w:r w:rsidRPr="000D14A8">
        <w:rPr>
          <w:rFonts w:ascii="Times New Roman" w:hAnsi="Times New Roman" w:hint="eastAsia"/>
        </w:rPr>
        <w:t>另</w:t>
      </w:r>
      <w:r w:rsidR="00AE2737" w:rsidRPr="000D14A8">
        <w:rPr>
          <w:rFonts w:ascii="Times New Roman" w:hAnsi="Times New Roman" w:hint="eastAsia"/>
        </w:rPr>
        <w:t>黃</w:t>
      </w:r>
      <w:r w:rsidR="00603B6E">
        <w:rPr>
          <w:rFonts w:ascii="Times New Roman" w:hAnsi="Times New Roman" w:hint="eastAsia"/>
        </w:rPr>
        <w:t>○</w:t>
      </w:r>
      <w:r w:rsidR="00AE2737" w:rsidRPr="000D14A8">
        <w:rPr>
          <w:rFonts w:ascii="Times New Roman" w:hAnsi="Times New Roman" w:hint="eastAsia"/>
        </w:rPr>
        <w:t>瑞於</w:t>
      </w:r>
      <w:r w:rsidR="00AE2737" w:rsidRPr="000D14A8">
        <w:rPr>
          <w:rFonts w:ascii="Times New Roman" w:hAnsi="Times New Roman"/>
        </w:rPr>
        <w:t>106</w:t>
      </w:r>
      <w:r w:rsidR="00AE2737" w:rsidRPr="000D14A8">
        <w:rPr>
          <w:rFonts w:ascii="Times New Roman" w:hAnsi="Times New Roman" w:hint="eastAsia"/>
        </w:rPr>
        <w:t>年</w:t>
      </w:r>
      <w:r w:rsidR="00AE2737" w:rsidRPr="000D14A8">
        <w:rPr>
          <w:rFonts w:ascii="Times New Roman" w:hAnsi="Times New Roman"/>
        </w:rPr>
        <w:t>4</w:t>
      </w:r>
      <w:r w:rsidR="00AE2737" w:rsidRPr="000D14A8">
        <w:rPr>
          <w:rFonts w:ascii="Times New Roman" w:hAnsi="Times New Roman" w:hint="eastAsia"/>
        </w:rPr>
        <w:t>月間以辦理「</w:t>
      </w:r>
      <w:r w:rsidR="00AE2737" w:rsidRPr="000D14A8">
        <w:rPr>
          <w:rFonts w:ascii="Times New Roman" w:hAnsi="Times New Roman"/>
        </w:rPr>
        <w:t>2017</w:t>
      </w:r>
      <w:r w:rsidR="00AE2737" w:rsidRPr="000D14A8">
        <w:rPr>
          <w:rFonts w:ascii="Times New Roman" w:hAnsi="Times New Roman" w:hint="eastAsia"/>
        </w:rPr>
        <w:t>年蘭嶼馬拉松活動」相關用品採購為由，向蘭嶼鄉公所借支</w:t>
      </w:r>
      <w:r w:rsidR="00AE2737" w:rsidRPr="000D14A8">
        <w:rPr>
          <w:rFonts w:ascii="Times New Roman" w:hAnsi="Times New Roman" w:hint="eastAsia"/>
        </w:rPr>
        <w:t>50</w:t>
      </w:r>
      <w:r w:rsidR="00AE2737" w:rsidRPr="000D14A8">
        <w:rPr>
          <w:rFonts w:ascii="Times New Roman" w:hAnsi="Times New Roman" w:hint="eastAsia"/>
        </w:rPr>
        <w:t>萬元，經蘭嶼鄉鄉長夏曼．迦拉牧同意後，由蘭嶼鄉公所於</w:t>
      </w:r>
      <w:r w:rsidR="00AE2737" w:rsidRPr="000D14A8">
        <w:rPr>
          <w:rFonts w:ascii="Times New Roman" w:hAnsi="Times New Roman" w:hint="eastAsia"/>
        </w:rPr>
        <w:t>106</w:t>
      </w:r>
      <w:r w:rsidR="00AE2737" w:rsidRPr="000D14A8">
        <w:rPr>
          <w:rFonts w:ascii="Times New Roman" w:hAnsi="Times New Roman" w:hint="eastAsia"/>
        </w:rPr>
        <w:t>年</w:t>
      </w:r>
      <w:r w:rsidR="00AE2737" w:rsidRPr="000D14A8">
        <w:rPr>
          <w:rFonts w:ascii="Times New Roman" w:hAnsi="Times New Roman" w:hint="eastAsia"/>
        </w:rPr>
        <w:t>5</w:t>
      </w:r>
      <w:r w:rsidR="00AE2737" w:rsidRPr="000D14A8">
        <w:rPr>
          <w:rFonts w:ascii="Times New Roman" w:hAnsi="Times New Roman" w:hint="eastAsia"/>
        </w:rPr>
        <w:t>月</w:t>
      </w:r>
      <w:r w:rsidR="00AE2737" w:rsidRPr="000D14A8">
        <w:rPr>
          <w:rFonts w:ascii="Times New Roman" w:hAnsi="Times New Roman" w:hint="eastAsia"/>
        </w:rPr>
        <w:t>8</w:t>
      </w:r>
      <w:r w:rsidR="00AE2737" w:rsidRPr="000D14A8">
        <w:rPr>
          <w:rFonts w:ascii="Times New Roman" w:hAnsi="Times New Roman" w:hint="eastAsia"/>
        </w:rPr>
        <w:t>日將</w:t>
      </w:r>
      <w:r w:rsidR="00AE2737" w:rsidRPr="000D14A8">
        <w:rPr>
          <w:rFonts w:ascii="Times New Roman" w:hAnsi="Times New Roman" w:hint="eastAsia"/>
        </w:rPr>
        <w:t>50</w:t>
      </w:r>
      <w:r w:rsidR="00AE2737" w:rsidRPr="000D14A8">
        <w:rPr>
          <w:rFonts w:ascii="Times New Roman" w:hAnsi="Times New Roman" w:hint="eastAsia"/>
        </w:rPr>
        <w:t>萬元公庫支票兌現存入黃</w:t>
      </w:r>
      <w:r w:rsidR="00603B6E">
        <w:rPr>
          <w:rFonts w:ascii="Times New Roman" w:hAnsi="Times New Roman" w:hint="eastAsia"/>
        </w:rPr>
        <w:lastRenderedPageBreak/>
        <w:t>○</w:t>
      </w:r>
      <w:r w:rsidR="00AE2737" w:rsidRPr="000D14A8">
        <w:rPr>
          <w:rFonts w:ascii="Times New Roman" w:hAnsi="Times New Roman" w:hint="eastAsia"/>
        </w:rPr>
        <w:t>瑞名下之上開臺銀帳戶。詎黃</w:t>
      </w:r>
      <w:r w:rsidR="00603B6E">
        <w:rPr>
          <w:rFonts w:ascii="Times New Roman" w:hAnsi="Times New Roman" w:hint="eastAsia"/>
        </w:rPr>
        <w:t>○</w:t>
      </w:r>
      <w:r w:rsidR="00AE2737" w:rsidRPr="000D14A8">
        <w:rPr>
          <w:rFonts w:ascii="Times New Roman" w:hAnsi="Times New Roman" w:hint="eastAsia"/>
        </w:rPr>
        <w:t>瑞於</w:t>
      </w:r>
      <w:r w:rsidR="00AE2737" w:rsidRPr="000D14A8">
        <w:rPr>
          <w:rFonts w:ascii="Times New Roman" w:hAnsi="Times New Roman" w:hint="eastAsia"/>
        </w:rPr>
        <w:t>106</w:t>
      </w:r>
      <w:r w:rsidR="00AE2737" w:rsidRPr="000D14A8">
        <w:rPr>
          <w:rFonts w:ascii="Times New Roman" w:hAnsi="Times New Roman" w:hint="eastAsia"/>
        </w:rPr>
        <w:t>年</w:t>
      </w:r>
      <w:r w:rsidR="00AE2737" w:rsidRPr="000D14A8">
        <w:rPr>
          <w:rFonts w:ascii="Times New Roman" w:hAnsi="Times New Roman" w:hint="eastAsia"/>
        </w:rPr>
        <w:t>5</w:t>
      </w:r>
      <w:r w:rsidR="00AE2737" w:rsidRPr="000D14A8">
        <w:rPr>
          <w:rFonts w:ascii="Times New Roman" w:hAnsi="Times New Roman" w:hint="eastAsia"/>
        </w:rPr>
        <w:t>月</w:t>
      </w:r>
      <w:r w:rsidR="00AE2737" w:rsidRPr="000D14A8">
        <w:rPr>
          <w:rFonts w:ascii="Times New Roman" w:hAnsi="Times New Roman" w:hint="eastAsia"/>
        </w:rPr>
        <w:t>8</w:t>
      </w:r>
      <w:r w:rsidR="00AE2737" w:rsidRPr="000D14A8">
        <w:rPr>
          <w:rFonts w:ascii="Times New Roman" w:hAnsi="Times New Roman" w:hint="eastAsia"/>
        </w:rPr>
        <w:t>日起至</w:t>
      </w:r>
      <w:r w:rsidR="00AE2737" w:rsidRPr="000D14A8">
        <w:rPr>
          <w:rFonts w:ascii="Times New Roman" w:hAnsi="Times New Roman"/>
        </w:rPr>
        <w:t>106</w:t>
      </w:r>
      <w:r w:rsidR="00AE2737" w:rsidRPr="000D14A8">
        <w:rPr>
          <w:rFonts w:ascii="Times New Roman" w:hAnsi="Times New Roman" w:hint="eastAsia"/>
        </w:rPr>
        <w:t>年</w:t>
      </w:r>
      <w:r w:rsidR="00AE2737" w:rsidRPr="000D14A8">
        <w:rPr>
          <w:rFonts w:ascii="Times New Roman" w:hAnsi="Times New Roman"/>
        </w:rPr>
        <w:t>5</w:t>
      </w:r>
      <w:r w:rsidR="00AE2737" w:rsidRPr="000D14A8">
        <w:rPr>
          <w:rFonts w:ascii="Times New Roman" w:hAnsi="Times New Roman" w:hint="eastAsia"/>
        </w:rPr>
        <w:t>月</w:t>
      </w:r>
      <w:r w:rsidR="00AE2737" w:rsidRPr="000D14A8">
        <w:rPr>
          <w:rFonts w:ascii="Times New Roman" w:hAnsi="Times New Roman"/>
        </w:rPr>
        <w:t>30</w:t>
      </w:r>
      <w:r w:rsidR="00AE2737" w:rsidRPr="000D14A8">
        <w:rPr>
          <w:rFonts w:ascii="Times New Roman" w:hAnsi="Times New Roman" w:hint="eastAsia"/>
        </w:rPr>
        <w:t>日止，陸續提領或轉匯前開</w:t>
      </w:r>
      <w:r w:rsidR="00AE2737" w:rsidRPr="000D14A8">
        <w:rPr>
          <w:rFonts w:ascii="Times New Roman" w:hAnsi="Times New Roman"/>
        </w:rPr>
        <w:t>50</w:t>
      </w:r>
      <w:r w:rsidR="00AE2737" w:rsidRPr="000D14A8">
        <w:rPr>
          <w:rFonts w:ascii="Times New Roman" w:hAnsi="Times New Roman" w:hint="eastAsia"/>
        </w:rPr>
        <w:t>萬元中之部分款項合計</w:t>
      </w:r>
      <w:r w:rsidR="00AE2737" w:rsidRPr="000D14A8">
        <w:rPr>
          <w:rFonts w:ascii="Times New Roman" w:hAnsi="Times New Roman"/>
        </w:rPr>
        <w:t>28</w:t>
      </w:r>
      <w:r w:rsidR="00AE2737" w:rsidRPr="000D14A8">
        <w:rPr>
          <w:rFonts w:ascii="Times New Roman" w:hAnsi="Times New Roman" w:hint="eastAsia"/>
        </w:rPr>
        <w:t>萬</w:t>
      </w:r>
      <w:r w:rsidR="00AE2737" w:rsidRPr="000D14A8">
        <w:rPr>
          <w:rFonts w:ascii="Times New Roman" w:hAnsi="Times New Roman"/>
        </w:rPr>
        <w:t>3,387</w:t>
      </w:r>
      <w:r w:rsidR="00AE2737" w:rsidRPr="000D14A8">
        <w:rPr>
          <w:rFonts w:ascii="Times New Roman" w:hAnsi="Times New Roman" w:hint="eastAsia"/>
        </w:rPr>
        <w:t>元至</w:t>
      </w:r>
      <w:r w:rsidR="00143A39" w:rsidRPr="000D14A8">
        <w:rPr>
          <w:rFonts w:ascii="Times New Roman" w:hAnsi="Times New Roman" w:hint="eastAsia"/>
        </w:rPr>
        <w:t>黃員其他銀行及其他私人帳戶內，</w:t>
      </w:r>
      <w:r w:rsidR="00AE2737" w:rsidRPr="000D14A8">
        <w:rPr>
          <w:rFonts w:ascii="Times New Roman" w:hAnsi="Times New Roman" w:hint="eastAsia"/>
        </w:rPr>
        <w:t>用以支付個人合會會錢、信用卡卡債、高利貸債務、民間汽車貸款、銀行信用貸款及農會信用貸款等債務，以此方式侵占公有財物合計</w:t>
      </w:r>
      <w:r w:rsidR="00AE2737" w:rsidRPr="000D14A8">
        <w:rPr>
          <w:rFonts w:ascii="Times New Roman" w:hAnsi="Times New Roman" w:hint="eastAsia"/>
        </w:rPr>
        <w:t>28</w:t>
      </w:r>
      <w:r w:rsidR="00AE2737" w:rsidRPr="000D14A8">
        <w:rPr>
          <w:rFonts w:ascii="Times New Roman" w:hAnsi="Times New Roman" w:hint="eastAsia"/>
        </w:rPr>
        <w:t>萬</w:t>
      </w:r>
      <w:r w:rsidR="00AE2737" w:rsidRPr="000D14A8">
        <w:rPr>
          <w:rFonts w:ascii="Times New Roman" w:hAnsi="Times New Roman" w:hint="eastAsia"/>
        </w:rPr>
        <w:t>3,387</w:t>
      </w:r>
      <w:r w:rsidR="00AE2737" w:rsidRPr="000D14A8">
        <w:rPr>
          <w:rFonts w:ascii="Times New Roman" w:hAnsi="Times New Roman" w:hint="eastAsia"/>
        </w:rPr>
        <w:t>元。</w:t>
      </w:r>
    </w:p>
    <w:p w:rsidR="00784595" w:rsidRPr="000D14A8" w:rsidRDefault="00AE2737" w:rsidP="00AE2737">
      <w:pPr>
        <w:pStyle w:val="3"/>
        <w:ind w:left="1360" w:hanging="680"/>
        <w:rPr>
          <w:rFonts w:ascii="Times New Roman" w:hAnsi="Times New Roman"/>
        </w:rPr>
      </w:pPr>
      <w:r w:rsidRPr="000D14A8">
        <w:rPr>
          <w:rFonts w:ascii="Times New Roman" w:hAnsi="Times New Roman" w:hint="eastAsia"/>
        </w:rPr>
        <w:t>嗣蘭嶼鄉公所機要課員黃</w:t>
      </w:r>
      <w:r w:rsidR="00AD0086">
        <w:rPr>
          <w:rFonts w:ascii="Times New Roman" w:hAnsi="Times New Roman" w:hint="eastAsia"/>
        </w:rPr>
        <w:t>○</w:t>
      </w:r>
      <w:r w:rsidRPr="000D14A8">
        <w:rPr>
          <w:rFonts w:ascii="Times New Roman" w:hAnsi="Times New Roman" w:hint="eastAsia"/>
        </w:rPr>
        <w:t>凱於</w:t>
      </w:r>
      <w:r w:rsidRPr="000D14A8">
        <w:rPr>
          <w:rFonts w:ascii="Times New Roman" w:hAnsi="Times New Roman"/>
        </w:rPr>
        <w:t>106</w:t>
      </w:r>
      <w:r w:rsidRPr="000D14A8">
        <w:rPr>
          <w:rFonts w:ascii="Times New Roman" w:hAnsi="Times New Roman" w:hint="eastAsia"/>
        </w:rPr>
        <w:t>年</w:t>
      </w:r>
      <w:r w:rsidRPr="000D14A8">
        <w:rPr>
          <w:rFonts w:ascii="Times New Roman" w:hAnsi="Times New Roman"/>
        </w:rPr>
        <w:t>7</w:t>
      </w:r>
      <w:r w:rsidRPr="000D14A8">
        <w:rPr>
          <w:rFonts w:ascii="Times New Roman" w:hAnsi="Times New Roman" w:hint="eastAsia"/>
        </w:rPr>
        <w:t>月間製作「</w:t>
      </w:r>
      <w:r w:rsidRPr="000D14A8">
        <w:rPr>
          <w:rFonts w:ascii="Times New Roman" w:hAnsi="Times New Roman"/>
        </w:rPr>
        <w:t>2017</w:t>
      </w:r>
      <w:r w:rsidRPr="000D14A8">
        <w:rPr>
          <w:rFonts w:ascii="Times New Roman" w:hAnsi="Times New Roman" w:hint="eastAsia"/>
        </w:rPr>
        <w:t>年蘭嶼馬拉松活動」決算書時，發現活動費用核銷單據與實際金額有所出入，遂向黃</w:t>
      </w:r>
      <w:r w:rsidR="00AD0086">
        <w:rPr>
          <w:rFonts w:ascii="Times New Roman" w:hAnsi="Times New Roman" w:hint="eastAsia"/>
        </w:rPr>
        <w:t>○</w:t>
      </w:r>
      <w:r w:rsidRPr="000D14A8">
        <w:rPr>
          <w:rFonts w:ascii="Times New Roman" w:hAnsi="Times New Roman" w:hint="eastAsia"/>
        </w:rPr>
        <w:t>瑞確認有無其他活動費用支出憑據尚未辦理核銷，黃</w:t>
      </w:r>
      <w:r w:rsidR="00AD0086">
        <w:rPr>
          <w:rFonts w:ascii="Times New Roman" w:hAnsi="Times New Roman" w:hint="eastAsia"/>
        </w:rPr>
        <w:t>○</w:t>
      </w:r>
      <w:r w:rsidRPr="000D14A8">
        <w:rPr>
          <w:rFonts w:ascii="Times New Roman" w:hAnsi="Times New Roman" w:hint="eastAsia"/>
        </w:rPr>
        <w:t>瑞為掩蓋前開侵占公有財物情事，</w:t>
      </w:r>
      <w:r w:rsidR="00025212" w:rsidRPr="000D14A8">
        <w:rPr>
          <w:rFonts w:ascii="Times New Roman" w:hAnsi="Times New Roman" w:hint="eastAsia"/>
        </w:rPr>
        <w:t>於</w:t>
      </w:r>
      <w:r w:rsidRPr="000D14A8">
        <w:rPr>
          <w:rFonts w:ascii="Times New Roman" w:hAnsi="Times New Roman" w:hint="eastAsia"/>
        </w:rPr>
        <w:t>106</w:t>
      </w:r>
      <w:r w:rsidRPr="000D14A8">
        <w:rPr>
          <w:rFonts w:ascii="Times New Roman" w:hAnsi="Times New Roman" w:hint="eastAsia"/>
        </w:rPr>
        <w:t>年</w:t>
      </w:r>
      <w:r w:rsidRPr="000D14A8">
        <w:rPr>
          <w:rFonts w:ascii="Times New Roman" w:hAnsi="Times New Roman" w:hint="eastAsia"/>
        </w:rPr>
        <w:t>7</w:t>
      </w:r>
      <w:r w:rsidRPr="000D14A8">
        <w:rPr>
          <w:rFonts w:ascii="Times New Roman" w:hAnsi="Times New Roman" w:hint="eastAsia"/>
        </w:rPr>
        <w:t>月間</w:t>
      </w:r>
      <w:r w:rsidR="005F22CA" w:rsidRPr="000D14A8">
        <w:rPr>
          <w:rFonts w:ascii="Times New Roman" w:hAnsi="Times New Roman" w:hint="eastAsia"/>
        </w:rPr>
        <w:t>央</w:t>
      </w:r>
      <w:r w:rsidR="00025212" w:rsidRPr="000D14A8">
        <w:rPr>
          <w:rFonts w:ascii="Times New Roman" w:hAnsi="Times New Roman" w:hint="eastAsia"/>
        </w:rPr>
        <w:t>請</w:t>
      </w:r>
      <w:r w:rsidR="007C52E8" w:rsidRPr="000D14A8">
        <w:rPr>
          <w:rFonts w:ascii="Times New Roman" w:hAnsi="Times New Roman" w:hint="eastAsia"/>
        </w:rPr>
        <w:t>瀚</w:t>
      </w:r>
      <w:r w:rsidR="00E52387">
        <w:rPr>
          <w:rFonts w:ascii="Times New Roman" w:hAnsi="Times New Roman" w:hint="eastAsia"/>
        </w:rPr>
        <w:t>○</w:t>
      </w:r>
      <w:r w:rsidR="007C52E8" w:rsidRPr="000D14A8">
        <w:rPr>
          <w:rFonts w:ascii="Times New Roman" w:hAnsi="Times New Roman" w:hint="eastAsia"/>
        </w:rPr>
        <w:t>比公司負責人</w:t>
      </w:r>
      <w:r w:rsidRPr="000D14A8">
        <w:rPr>
          <w:rFonts w:ascii="Times New Roman" w:hAnsi="Times New Roman" w:hint="eastAsia"/>
        </w:rPr>
        <w:t>黃</w:t>
      </w:r>
      <w:r w:rsidR="00E52387">
        <w:rPr>
          <w:rFonts w:ascii="Times New Roman" w:hAnsi="Times New Roman" w:hint="eastAsia"/>
        </w:rPr>
        <w:t>○</w:t>
      </w:r>
      <w:r w:rsidRPr="000D14A8">
        <w:rPr>
          <w:rFonts w:ascii="Times New Roman" w:hAnsi="Times New Roman" w:hint="eastAsia"/>
        </w:rPr>
        <w:t>彬開立項目</w:t>
      </w:r>
      <w:r w:rsidR="00DC181F" w:rsidRPr="000D14A8">
        <w:rPr>
          <w:rFonts w:hAnsi="標楷體" w:hint="eastAsia"/>
        </w:rPr>
        <w:t>「</w:t>
      </w:r>
      <w:r w:rsidRPr="000D14A8">
        <w:rPr>
          <w:rFonts w:ascii="Times New Roman" w:hAnsi="Times New Roman" w:hint="eastAsia"/>
        </w:rPr>
        <w:t>賽事服務</w:t>
      </w:r>
      <w:r w:rsidR="00DC181F" w:rsidRPr="000D14A8">
        <w:rPr>
          <w:rFonts w:hAnsi="標楷體" w:hint="eastAsia"/>
        </w:rPr>
        <w:t>」</w:t>
      </w:r>
      <w:r w:rsidRPr="000D14A8">
        <w:rPr>
          <w:rFonts w:ascii="Times New Roman" w:hAnsi="Times New Roman" w:hint="eastAsia"/>
        </w:rPr>
        <w:t>、金額</w:t>
      </w:r>
      <w:r w:rsidRPr="000D14A8">
        <w:rPr>
          <w:rFonts w:ascii="Times New Roman" w:hAnsi="Times New Roman" w:hint="eastAsia"/>
        </w:rPr>
        <w:t>15</w:t>
      </w:r>
      <w:r w:rsidRPr="000D14A8">
        <w:rPr>
          <w:rFonts w:ascii="Times New Roman" w:hAnsi="Times New Roman" w:hint="eastAsia"/>
        </w:rPr>
        <w:t>萬元之發票</w:t>
      </w:r>
      <w:r w:rsidR="00DD5871" w:rsidRPr="000D14A8">
        <w:rPr>
          <w:rFonts w:ascii="Times New Roman" w:hAnsi="Times New Roman" w:hint="eastAsia"/>
        </w:rPr>
        <w:t>，</w:t>
      </w:r>
      <w:r w:rsidR="00A32712" w:rsidRPr="000D14A8">
        <w:rPr>
          <w:rFonts w:ascii="Times New Roman" w:hAnsi="Times New Roman" w:hint="eastAsia"/>
        </w:rPr>
        <w:t>黃</w:t>
      </w:r>
      <w:r w:rsidR="00E52387">
        <w:rPr>
          <w:rFonts w:ascii="Times New Roman" w:hAnsi="Times New Roman" w:hint="eastAsia"/>
        </w:rPr>
        <w:t>○</w:t>
      </w:r>
      <w:r w:rsidR="00A32712" w:rsidRPr="000D14A8">
        <w:rPr>
          <w:rFonts w:ascii="Times New Roman" w:hAnsi="Times New Roman" w:hint="eastAsia"/>
        </w:rPr>
        <w:t>瑞再於</w:t>
      </w:r>
      <w:r w:rsidRPr="000D14A8">
        <w:rPr>
          <w:rFonts w:ascii="Times New Roman" w:hAnsi="Times New Roman" w:hint="eastAsia"/>
        </w:rPr>
        <w:t>106</w:t>
      </w:r>
      <w:r w:rsidRPr="000D14A8">
        <w:rPr>
          <w:rFonts w:ascii="Times New Roman" w:hAnsi="Times New Roman" w:hint="eastAsia"/>
        </w:rPr>
        <w:t>年</w:t>
      </w:r>
      <w:r w:rsidRPr="000D14A8">
        <w:rPr>
          <w:rFonts w:ascii="Times New Roman" w:hAnsi="Times New Roman" w:hint="eastAsia"/>
        </w:rPr>
        <w:t>7</w:t>
      </w:r>
      <w:r w:rsidRPr="000D14A8">
        <w:rPr>
          <w:rFonts w:ascii="Times New Roman" w:hAnsi="Times New Roman" w:hint="eastAsia"/>
        </w:rPr>
        <w:t>月</w:t>
      </w:r>
      <w:r w:rsidRPr="000D14A8">
        <w:rPr>
          <w:rFonts w:ascii="Times New Roman" w:hAnsi="Times New Roman" w:hint="eastAsia"/>
        </w:rPr>
        <w:t>27</w:t>
      </w:r>
      <w:r w:rsidRPr="000D14A8">
        <w:rPr>
          <w:rFonts w:ascii="Times New Roman" w:hAnsi="Times New Roman" w:hint="eastAsia"/>
        </w:rPr>
        <w:t>日將上開登載不實之發票交與黃</w:t>
      </w:r>
      <w:r w:rsidR="00E52387">
        <w:rPr>
          <w:rFonts w:ascii="Times New Roman" w:hAnsi="Times New Roman" w:hint="eastAsia"/>
        </w:rPr>
        <w:t>○</w:t>
      </w:r>
      <w:r w:rsidRPr="000D14A8">
        <w:rPr>
          <w:rFonts w:ascii="Times New Roman" w:hAnsi="Times New Roman" w:hint="eastAsia"/>
        </w:rPr>
        <w:t>凱</w:t>
      </w:r>
      <w:r w:rsidR="00D0489E" w:rsidRPr="000D14A8">
        <w:rPr>
          <w:rFonts w:ascii="Times New Roman" w:hAnsi="Times New Roman" w:hint="eastAsia"/>
        </w:rPr>
        <w:t>辦理</w:t>
      </w:r>
      <w:r w:rsidRPr="000D14A8">
        <w:rPr>
          <w:rFonts w:ascii="Times New Roman" w:hAnsi="Times New Roman" w:hint="eastAsia"/>
        </w:rPr>
        <w:t>核銷作業，足以生損害蘭嶼鄉公所對經費控管之正確性。</w:t>
      </w:r>
      <w:r w:rsidR="00E772CF" w:rsidRPr="000D14A8">
        <w:rPr>
          <w:rFonts w:ascii="Times New Roman" w:hAnsi="Times New Roman" w:hint="eastAsia"/>
        </w:rPr>
        <w:t>以上</w:t>
      </w:r>
      <w:r w:rsidR="0016631A" w:rsidRPr="000D14A8">
        <w:rPr>
          <w:rFonts w:ascii="Times New Roman" w:hAnsi="Times New Roman" w:hint="eastAsia"/>
        </w:rPr>
        <w:t>數件</w:t>
      </w:r>
      <w:r w:rsidR="00E772CF" w:rsidRPr="000D14A8">
        <w:rPr>
          <w:rFonts w:ascii="Times New Roman" w:hAnsi="Times New Roman" w:hint="eastAsia"/>
        </w:rPr>
        <w:t>犯行，業</w:t>
      </w:r>
      <w:r w:rsidR="00700D06" w:rsidRPr="000D14A8">
        <w:rPr>
          <w:rFonts w:ascii="Times New Roman" w:hAnsi="Times New Roman" w:hint="eastAsia"/>
        </w:rPr>
        <w:t>經臺東地檢署檢察官偵查終結，</w:t>
      </w:r>
      <w:r w:rsidR="0041791A" w:rsidRPr="000D14A8">
        <w:rPr>
          <w:rFonts w:ascii="Times New Roman" w:hAnsi="Times New Roman" w:hint="eastAsia"/>
        </w:rPr>
        <w:t>黃</w:t>
      </w:r>
      <w:r w:rsidR="00E52387">
        <w:rPr>
          <w:rFonts w:ascii="Times New Roman" w:hAnsi="Times New Roman" w:hint="eastAsia"/>
        </w:rPr>
        <w:t>○</w:t>
      </w:r>
      <w:r w:rsidR="0041791A" w:rsidRPr="000D14A8">
        <w:rPr>
          <w:rFonts w:ascii="Times New Roman" w:hAnsi="Times New Roman" w:hint="eastAsia"/>
        </w:rPr>
        <w:t>瑞坦承挪用</w:t>
      </w:r>
      <w:r w:rsidR="0041791A" w:rsidRPr="000D14A8">
        <w:rPr>
          <w:rFonts w:ascii="Times New Roman" w:hAnsi="Times New Roman" w:hint="eastAsia"/>
        </w:rPr>
        <w:t>52</w:t>
      </w:r>
      <w:r w:rsidR="0041791A" w:rsidRPr="000D14A8">
        <w:rPr>
          <w:rFonts w:ascii="Times New Roman" w:hAnsi="Times New Roman" w:hint="eastAsia"/>
        </w:rPr>
        <w:t>萬</w:t>
      </w:r>
      <w:r w:rsidR="0041791A" w:rsidRPr="000D14A8">
        <w:rPr>
          <w:rFonts w:ascii="Times New Roman" w:hAnsi="Times New Roman" w:hint="eastAsia"/>
        </w:rPr>
        <w:t>287</w:t>
      </w:r>
      <w:r w:rsidR="0041791A" w:rsidRPr="000D14A8">
        <w:rPr>
          <w:rFonts w:ascii="Times New Roman" w:hAnsi="Times New Roman" w:hint="eastAsia"/>
        </w:rPr>
        <w:t>元經費</w:t>
      </w:r>
      <w:r w:rsidR="00935AE6" w:rsidRPr="000D14A8">
        <w:rPr>
          <w:rFonts w:ascii="Times New Roman" w:hAnsi="Times New Roman" w:hint="eastAsia"/>
        </w:rPr>
        <w:t>屬實</w:t>
      </w:r>
      <w:r w:rsidR="0041791A" w:rsidRPr="000D14A8">
        <w:rPr>
          <w:rFonts w:ascii="Times New Roman" w:hAnsi="Times New Roman" w:hint="eastAsia"/>
        </w:rPr>
        <w:t>，</w:t>
      </w:r>
      <w:r w:rsidR="00700D06" w:rsidRPr="000D14A8">
        <w:rPr>
          <w:rFonts w:ascii="Times New Roman" w:hAnsi="Times New Roman" w:hint="eastAsia"/>
        </w:rPr>
        <w:t>於</w:t>
      </w:r>
      <w:r w:rsidR="00700D06" w:rsidRPr="000D14A8">
        <w:rPr>
          <w:rFonts w:ascii="Times New Roman" w:hAnsi="Times New Roman" w:hint="eastAsia"/>
        </w:rPr>
        <w:t>109</w:t>
      </w:r>
      <w:r w:rsidR="00700D06" w:rsidRPr="000D14A8">
        <w:rPr>
          <w:rFonts w:ascii="Times New Roman" w:hAnsi="Times New Roman" w:hint="eastAsia"/>
        </w:rPr>
        <w:t>年</w:t>
      </w:r>
      <w:r w:rsidR="00700D06" w:rsidRPr="000D14A8">
        <w:rPr>
          <w:rFonts w:ascii="Times New Roman" w:hAnsi="Times New Roman" w:hint="eastAsia"/>
        </w:rPr>
        <w:t>2</w:t>
      </w:r>
      <w:r w:rsidR="00700D06" w:rsidRPr="000D14A8">
        <w:rPr>
          <w:rFonts w:ascii="Times New Roman" w:hAnsi="Times New Roman" w:hint="eastAsia"/>
        </w:rPr>
        <w:t>月</w:t>
      </w:r>
      <w:r w:rsidR="00700D06" w:rsidRPr="000D14A8">
        <w:rPr>
          <w:rFonts w:ascii="Times New Roman" w:hAnsi="Times New Roman" w:hint="eastAsia"/>
        </w:rPr>
        <w:t>4</w:t>
      </w:r>
      <w:r w:rsidR="00700D06" w:rsidRPr="000D14A8">
        <w:rPr>
          <w:rFonts w:ascii="Times New Roman" w:hAnsi="Times New Roman" w:hint="eastAsia"/>
        </w:rPr>
        <w:t>日以</w:t>
      </w:r>
      <w:r w:rsidR="00700D06" w:rsidRPr="000D14A8">
        <w:rPr>
          <w:rFonts w:ascii="Times New Roman" w:hAnsi="Times New Roman" w:hint="eastAsia"/>
        </w:rPr>
        <w:t>107</w:t>
      </w:r>
      <w:r w:rsidR="00700D06" w:rsidRPr="000D14A8">
        <w:rPr>
          <w:rFonts w:ascii="Times New Roman" w:hAnsi="Times New Roman" w:hint="eastAsia"/>
        </w:rPr>
        <w:t>年度偵字第</w:t>
      </w:r>
      <w:r w:rsidR="00700D06" w:rsidRPr="000D14A8">
        <w:rPr>
          <w:rFonts w:ascii="Times New Roman" w:hAnsi="Times New Roman" w:hint="eastAsia"/>
        </w:rPr>
        <w:t>1970</w:t>
      </w:r>
      <w:r w:rsidR="00700D06" w:rsidRPr="000D14A8">
        <w:rPr>
          <w:rFonts w:ascii="Times New Roman" w:hAnsi="Times New Roman" w:hint="eastAsia"/>
        </w:rPr>
        <w:t>號、</w:t>
      </w:r>
      <w:r w:rsidR="00700D06" w:rsidRPr="000D14A8">
        <w:rPr>
          <w:rFonts w:ascii="Times New Roman" w:hAnsi="Times New Roman" w:hint="eastAsia"/>
        </w:rPr>
        <w:t>107</w:t>
      </w:r>
      <w:r w:rsidR="00700D06" w:rsidRPr="000D14A8">
        <w:rPr>
          <w:rFonts w:ascii="Times New Roman" w:hAnsi="Times New Roman" w:hint="eastAsia"/>
        </w:rPr>
        <w:t>年度偵字第</w:t>
      </w:r>
      <w:r w:rsidR="00700D06" w:rsidRPr="000D14A8">
        <w:rPr>
          <w:rFonts w:ascii="Times New Roman" w:hAnsi="Times New Roman" w:hint="eastAsia"/>
        </w:rPr>
        <w:t>29</w:t>
      </w:r>
      <w:r w:rsidR="00700D06" w:rsidRPr="000D14A8">
        <w:rPr>
          <w:rFonts w:ascii="Times New Roman" w:hAnsi="Times New Roman"/>
        </w:rPr>
        <w:t>18</w:t>
      </w:r>
      <w:r w:rsidR="00700D06" w:rsidRPr="000D14A8">
        <w:rPr>
          <w:rFonts w:ascii="Times New Roman" w:hAnsi="Times New Roman" w:hint="eastAsia"/>
        </w:rPr>
        <w:t>號起訴書提起公訴，臺東地方法院</w:t>
      </w:r>
      <w:r w:rsidR="00161F53" w:rsidRPr="000D14A8">
        <w:rPr>
          <w:rFonts w:ascii="Times New Roman" w:hAnsi="Times New Roman" w:hint="eastAsia"/>
        </w:rPr>
        <w:t>1</w:t>
      </w:r>
      <w:r w:rsidR="00161F53" w:rsidRPr="000D14A8">
        <w:rPr>
          <w:rFonts w:ascii="Times New Roman" w:hAnsi="Times New Roman"/>
        </w:rPr>
        <w:t>10</w:t>
      </w:r>
      <w:r w:rsidR="00161F53" w:rsidRPr="000D14A8">
        <w:rPr>
          <w:rFonts w:ascii="Times New Roman" w:hAnsi="Times New Roman" w:hint="eastAsia"/>
        </w:rPr>
        <w:t>年</w:t>
      </w:r>
      <w:r w:rsidR="00161F53" w:rsidRPr="000D14A8">
        <w:rPr>
          <w:rFonts w:ascii="Times New Roman" w:hAnsi="Times New Roman" w:hint="eastAsia"/>
        </w:rPr>
        <w:t>3</w:t>
      </w:r>
      <w:r w:rsidR="00161F53" w:rsidRPr="000D14A8">
        <w:rPr>
          <w:rFonts w:ascii="Times New Roman" w:hAnsi="Times New Roman" w:hint="eastAsia"/>
        </w:rPr>
        <w:t>月</w:t>
      </w:r>
      <w:r w:rsidR="00161F53" w:rsidRPr="000D14A8">
        <w:rPr>
          <w:rFonts w:ascii="Times New Roman" w:hAnsi="Times New Roman" w:hint="eastAsia"/>
        </w:rPr>
        <w:t>2</w:t>
      </w:r>
      <w:r w:rsidR="00161F53" w:rsidRPr="000D14A8">
        <w:rPr>
          <w:rFonts w:ascii="Times New Roman" w:hAnsi="Times New Roman"/>
        </w:rPr>
        <w:t>6</w:t>
      </w:r>
      <w:r w:rsidR="00161F53" w:rsidRPr="000D14A8">
        <w:rPr>
          <w:rFonts w:ascii="Times New Roman" w:hAnsi="Times New Roman" w:hint="eastAsia"/>
        </w:rPr>
        <w:t>日</w:t>
      </w:r>
      <w:r w:rsidR="00B24D14" w:rsidRPr="000D14A8">
        <w:rPr>
          <w:rFonts w:ascii="Times New Roman" w:hAnsi="Times New Roman" w:hint="eastAsia"/>
        </w:rPr>
        <w:t>判決有罪，</w:t>
      </w:r>
      <w:r w:rsidR="0052794C" w:rsidRPr="000D14A8">
        <w:rPr>
          <w:rFonts w:ascii="Times New Roman" w:hAnsi="Times New Roman" w:hint="eastAsia"/>
        </w:rPr>
        <w:t>應執行有期徒刑</w:t>
      </w:r>
      <w:r w:rsidR="0052794C" w:rsidRPr="000D14A8">
        <w:rPr>
          <w:rFonts w:ascii="Times New Roman" w:hAnsi="Times New Roman" w:hint="eastAsia"/>
        </w:rPr>
        <w:t>4</w:t>
      </w:r>
      <w:r w:rsidR="0052794C" w:rsidRPr="000D14A8">
        <w:rPr>
          <w:rFonts w:ascii="Times New Roman" w:hAnsi="Times New Roman" w:hint="eastAsia"/>
        </w:rPr>
        <w:t>年，褫奪公權</w:t>
      </w:r>
      <w:r w:rsidR="0052794C" w:rsidRPr="000D14A8">
        <w:rPr>
          <w:rFonts w:ascii="Times New Roman" w:hAnsi="Times New Roman" w:hint="eastAsia"/>
        </w:rPr>
        <w:t>1</w:t>
      </w:r>
      <w:r w:rsidR="0052794C" w:rsidRPr="000D14A8">
        <w:rPr>
          <w:rFonts w:ascii="Times New Roman" w:hAnsi="Times New Roman" w:hint="eastAsia"/>
        </w:rPr>
        <w:t>年</w:t>
      </w:r>
      <w:r w:rsidR="009555B0" w:rsidRPr="000D14A8">
        <w:rPr>
          <w:rFonts w:ascii="Times New Roman" w:hAnsi="Times New Roman" w:hint="eastAsia"/>
        </w:rPr>
        <w:t>。黃</w:t>
      </w:r>
      <w:r w:rsidR="00E52387">
        <w:rPr>
          <w:rFonts w:ascii="Times New Roman" w:hAnsi="Times New Roman" w:hint="eastAsia"/>
        </w:rPr>
        <w:t>○</w:t>
      </w:r>
      <w:r w:rsidR="009555B0" w:rsidRPr="000D14A8">
        <w:rPr>
          <w:rFonts w:ascii="Times New Roman" w:hAnsi="Times New Roman" w:hint="eastAsia"/>
        </w:rPr>
        <w:t>瑞</w:t>
      </w:r>
      <w:r w:rsidR="00622F21" w:rsidRPr="000D14A8">
        <w:rPr>
          <w:rFonts w:ascii="Times New Roman" w:hAnsi="Times New Roman" w:hint="eastAsia"/>
        </w:rPr>
        <w:t>不服判決，已於</w:t>
      </w:r>
      <w:r w:rsidR="00622F21" w:rsidRPr="000D14A8">
        <w:rPr>
          <w:rFonts w:ascii="Times New Roman" w:hAnsi="Times New Roman" w:hint="eastAsia"/>
        </w:rPr>
        <w:t>110</w:t>
      </w:r>
      <w:r w:rsidR="00622F21" w:rsidRPr="000D14A8">
        <w:rPr>
          <w:rFonts w:ascii="Times New Roman" w:hAnsi="Times New Roman" w:hint="eastAsia"/>
        </w:rPr>
        <w:t>年</w:t>
      </w:r>
      <w:r w:rsidR="00622F21" w:rsidRPr="000D14A8">
        <w:rPr>
          <w:rFonts w:ascii="Times New Roman" w:hAnsi="Times New Roman" w:hint="eastAsia"/>
        </w:rPr>
        <w:t>4</w:t>
      </w:r>
      <w:r w:rsidR="00622F21" w:rsidRPr="000D14A8">
        <w:rPr>
          <w:rFonts w:ascii="Times New Roman" w:hAnsi="Times New Roman" w:hint="eastAsia"/>
        </w:rPr>
        <w:t>月</w:t>
      </w:r>
      <w:r w:rsidR="00622F21" w:rsidRPr="000D14A8">
        <w:rPr>
          <w:rFonts w:ascii="Times New Roman" w:hAnsi="Times New Roman" w:hint="eastAsia"/>
        </w:rPr>
        <w:t>20</w:t>
      </w:r>
      <w:r w:rsidR="00622F21" w:rsidRPr="000D14A8">
        <w:rPr>
          <w:rFonts w:ascii="Times New Roman" w:hAnsi="Times New Roman" w:hint="eastAsia"/>
        </w:rPr>
        <w:t>日提起上訴。</w:t>
      </w:r>
    </w:p>
    <w:p w:rsidR="00476688" w:rsidRPr="000D14A8" w:rsidRDefault="005E44D8" w:rsidP="007D45F7">
      <w:pPr>
        <w:pStyle w:val="3"/>
        <w:ind w:left="1360" w:hanging="680"/>
        <w:rPr>
          <w:rFonts w:ascii="Times New Roman" w:hAnsi="Times New Roman"/>
        </w:rPr>
      </w:pPr>
      <w:r w:rsidRPr="000D14A8">
        <w:rPr>
          <w:rFonts w:ascii="Times New Roman" w:hAnsi="Times New Roman" w:hint="eastAsia"/>
        </w:rPr>
        <w:t>綜上，</w:t>
      </w:r>
      <w:r w:rsidR="00EE13F2" w:rsidRPr="000D14A8">
        <w:rPr>
          <w:rFonts w:ascii="Times New Roman" w:hAnsi="Times New Roman" w:hint="eastAsia"/>
        </w:rPr>
        <w:t>蘭嶼鄉公所辦理「</w:t>
      </w:r>
      <w:r w:rsidR="00EE13F2" w:rsidRPr="000D14A8">
        <w:rPr>
          <w:rFonts w:ascii="Times New Roman" w:hAnsi="Times New Roman" w:hint="eastAsia"/>
        </w:rPr>
        <w:t>2017</w:t>
      </w:r>
      <w:r w:rsidR="00EE13F2" w:rsidRPr="000D14A8">
        <w:rPr>
          <w:rFonts w:ascii="Times New Roman" w:hAnsi="Times New Roman" w:hint="eastAsia"/>
        </w:rPr>
        <w:t>蘭嶼鄉國際馬拉松活動」報名費用收取入庫審核及相關採購核銷過程異常，未確實掌握活動報名人數及所繳費用；向公庫借支經費遭挪用淪為私人調度；決算時為彌補前揭差額央請廠商開立不實發票核銷，除侵占公有財物外，亦生損害蘭嶼鄉公所對經費控管之正確性，核有違失。</w:t>
      </w:r>
    </w:p>
    <w:p w:rsidR="003A5927" w:rsidRPr="00085236" w:rsidRDefault="002213B8" w:rsidP="00393C28">
      <w:pPr>
        <w:pStyle w:val="2"/>
        <w:ind w:hanging="680"/>
        <w:rPr>
          <w:rFonts w:ascii="Times New Roman" w:hAnsi="Times New Roman"/>
          <w:b/>
        </w:rPr>
      </w:pPr>
      <w:r w:rsidRPr="00085236">
        <w:rPr>
          <w:rFonts w:ascii="Times New Roman" w:hAnsi="Times New Roman" w:hint="eastAsia"/>
          <w:b/>
        </w:rPr>
        <w:t>蘭嶼鄉</w:t>
      </w:r>
      <w:r w:rsidR="00A900B0" w:rsidRPr="00085236">
        <w:rPr>
          <w:rFonts w:ascii="Times New Roman" w:hAnsi="Times New Roman" w:hint="eastAsia"/>
          <w:b/>
        </w:rPr>
        <w:t>長夏曼．迦拉牧綜理鄉務，</w:t>
      </w:r>
      <w:r w:rsidR="00863F11" w:rsidRPr="00085236">
        <w:rPr>
          <w:rFonts w:ascii="Times New Roman" w:hAnsi="Times New Roman" w:hint="eastAsia"/>
          <w:b/>
        </w:rPr>
        <w:t>於蘭嶼鄉</w:t>
      </w:r>
      <w:r w:rsidRPr="00085236">
        <w:rPr>
          <w:rFonts w:ascii="Times New Roman" w:hAnsi="Times New Roman" w:hint="eastAsia"/>
          <w:b/>
        </w:rPr>
        <w:t>公所辦理</w:t>
      </w:r>
      <w:r w:rsidRPr="00085236">
        <w:rPr>
          <w:rFonts w:ascii="Times New Roman" w:hAnsi="Times New Roman" w:hint="eastAsia"/>
          <w:b/>
        </w:rPr>
        <w:lastRenderedPageBreak/>
        <w:t>「</w:t>
      </w:r>
      <w:r w:rsidRPr="00085236">
        <w:rPr>
          <w:rFonts w:ascii="Times New Roman" w:hAnsi="Times New Roman" w:hint="eastAsia"/>
          <w:b/>
        </w:rPr>
        <w:t>2017</w:t>
      </w:r>
      <w:r w:rsidRPr="00085236">
        <w:rPr>
          <w:rFonts w:ascii="Times New Roman" w:hAnsi="Times New Roman" w:hint="eastAsia"/>
          <w:b/>
        </w:rPr>
        <w:t>蘭嶼鄉國際馬拉松活動」</w:t>
      </w:r>
      <w:r w:rsidR="00863F11" w:rsidRPr="00085236">
        <w:rPr>
          <w:rFonts w:ascii="Times New Roman" w:hAnsi="Times New Roman" w:hint="eastAsia"/>
          <w:b/>
        </w:rPr>
        <w:t>過程</w:t>
      </w:r>
      <w:r w:rsidR="00573D94" w:rsidRPr="00085236">
        <w:rPr>
          <w:rFonts w:ascii="Times New Roman" w:hAnsi="Times New Roman" w:hint="eastAsia"/>
          <w:b/>
        </w:rPr>
        <w:t>違反政府採購法</w:t>
      </w:r>
      <w:r w:rsidR="00EB15E4" w:rsidRPr="00085236">
        <w:rPr>
          <w:rFonts w:ascii="Times New Roman" w:hAnsi="Times New Roman" w:hint="eastAsia"/>
          <w:b/>
        </w:rPr>
        <w:t>等</w:t>
      </w:r>
      <w:r w:rsidR="00573D94" w:rsidRPr="00085236">
        <w:rPr>
          <w:rFonts w:ascii="Times New Roman" w:hAnsi="Times New Roman" w:hint="eastAsia"/>
          <w:b/>
        </w:rPr>
        <w:t>規定</w:t>
      </w:r>
      <w:r w:rsidR="003F03A3" w:rsidRPr="00085236">
        <w:rPr>
          <w:rFonts w:ascii="Times New Roman" w:hAnsi="Times New Roman" w:hint="eastAsia"/>
          <w:b/>
        </w:rPr>
        <w:t>及</w:t>
      </w:r>
      <w:r w:rsidR="00EB15E4" w:rsidRPr="00085236">
        <w:rPr>
          <w:rFonts w:ascii="Times New Roman" w:hAnsi="Times New Roman" w:hint="eastAsia"/>
          <w:b/>
        </w:rPr>
        <w:t>公帑遭</w:t>
      </w:r>
      <w:r w:rsidR="0068061F" w:rsidRPr="00085236">
        <w:rPr>
          <w:rFonts w:ascii="Times New Roman" w:hAnsi="Times New Roman" w:hint="eastAsia"/>
          <w:b/>
        </w:rPr>
        <w:t>挪用，</w:t>
      </w:r>
      <w:r w:rsidR="00573D94" w:rsidRPr="00085236">
        <w:rPr>
          <w:rFonts w:ascii="Times New Roman" w:hAnsi="Times New Roman" w:hint="eastAsia"/>
          <w:b/>
        </w:rPr>
        <w:t>疏未</w:t>
      </w:r>
      <w:r w:rsidR="005C0775" w:rsidRPr="00085236">
        <w:rPr>
          <w:rFonts w:ascii="Times New Roman" w:hAnsi="Times New Roman" w:hint="eastAsia"/>
          <w:b/>
        </w:rPr>
        <w:t>善盡</w:t>
      </w:r>
      <w:r w:rsidR="00FD7675" w:rsidRPr="00085236">
        <w:rPr>
          <w:rFonts w:ascii="Times New Roman" w:hAnsi="Times New Roman" w:hint="eastAsia"/>
          <w:b/>
        </w:rPr>
        <w:t>監</w:t>
      </w:r>
      <w:r w:rsidR="00573D94" w:rsidRPr="00085236">
        <w:rPr>
          <w:rFonts w:ascii="Times New Roman" w:hAnsi="Times New Roman" w:hint="eastAsia"/>
          <w:b/>
        </w:rPr>
        <w:t>督</w:t>
      </w:r>
      <w:r w:rsidR="005C0775" w:rsidRPr="00085236">
        <w:rPr>
          <w:rFonts w:ascii="Times New Roman" w:hAnsi="Times New Roman" w:hint="eastAsia"/>
          <w:b/>
        </w:rPr>
        <w:t>管理責任，</w:t>
      </w:r>
      <w:r w:rsidR="00863F11" w:rsidRPr="00085236">
        <w:rPr>
          <w:rFonts w:ascii="Times New Roman" w:hAnsi="Times New Roman" w:hint="eastAsia"/>
          <w:b/>
        </w:rPr>
        <w:t>顯有</w:t>
      </w:r>
      <w:r w:rsidR="00B104EE" w:rsidRPr="00085236">
        <w:rPr>
          <w:rFonts w:ascii="Times New Roman" w:hAnsi="Times New Roman" w:hint="eastAsia"/>
          <w:b/>
        </w:rPr>
        <w:t>行政</w:t>
      </w:r>
      <w:r w:rsidR="00305707" w:rsidRPr="00085236">
        <w:rPr>
          <w:rFonts w:ascii="Times New Roman" w:hAnsi="Times New Roman" w:hint="eastAsia"/>
          <w:b/>
        </w:rPr>
        <w:t>監</w:t>
      </w:r>
      <w:r w:rsidR="00863F11" w:rsidRPr="00085236">
        <w:rPr>
          <w:rFonts w:ascii="Times New Roman" w:hAnsi="Times New Roman" w:hint="eastAsia"/>
          <w:b/>
        </w:rPr>
        <w:t>督</w:t>
      </w:r>
      <w:r w:rsidR="00305707" w:rsidRPr="00085236">
        <w:rPr>
          <w:rFonts w:ascii="Times New Roman" w:hAnsi="Times New Roman" w:hint="eastAsia"/>
          <w:b/>
        </w:rPr>
        <w:t>不周</w:t>
      </w:r>
      <w:r w:rsidR="00863F11" w:rsidRPr="00085236">
        <w:rPr>
          <w:rFonts w:ascii="Times New Roman" w:hAnsi="Times New Roman" w:hint="eastAsia"/>
          <w:b/>
        </w:rPr>
        <w:t>之</w:t>
      </w:r>
      <w:r w:rsidR="00305707" w:rsidRPr="00085236">
        <w:rPr>
          <w:rFonts w:ascii="Times New Roman" w:hAnsi="Times New Roman" w:hint="eastAsia"/>
          <w:b/>
        </w:rPr>
        <w:t>失</w:t>
      </w:r>
      <w:r w:rsidR="00C047F6">
        <w:rPr>
          <w:rFonts w:ascii="Times New Roman" w:hAnsi="Times New Roman" w:hint="eastAsia"/>
          <w:b/>
        </w:rPr>
        <w:t>，允應切實檢討</w:t>
      </w:r>
      <w:r w:rsidR="00305707" w:rsidRPr="00085236">
        <w:rPr>
          <w:rFonts w:ascii="Times New Roman" w:hAnsi="Times New Roman" w:hint="eastAsia"/>
          <w:b/>
        </w:rPr>
        <w:t>。</w:t>
      </w:r>
    </w:p>
    <w:p w:rsidR="004B787E" w:rsidRPr="009C7936" w:rsidRDefault="0014385F" w:rsidP="00092610">
      <w:pPr>
        <w:pStyle w:val="10"/>
        <w:tabs>
          <w:tab w:val="clear" w:pos="567"/>
        </w:tabs>
        <w:ind w:leftChars="0" w:left="1021" w:firstLine="680"/>
        <w:rPr>
          <w:rFonts w:ascii="Times New Roman"/>
        </w:rPr>
      </w:pPr>
      <w:r w:rsidRPr="009C7936">
        <w:rPr>
          <w:rFonts w:ascii="Times New Roman" w:hint="eastAsia"/>
        </w:rPr>
        <w:t>地方制度法第</w:t>
      </w:r>
      <w:r w:rsidRPr="009C7936">
        <w:rPr>
          <w:rFonts w:ascii="Times New Roman" w:hint="eastAsia"/>
        </w:rPr>
        <w:t>57</w:t>
      </w:r>
      <w:r w:rsidRPr="009C7936">
        <w:rPr>
          <w:rFonts w:ascii="Times New Roman" w:hint="eastAsia"/>
        </w:rPr>
        <w:t>條規定，鄉長為地方自治團體行政機關首長，有綜理鄉政，指揮、監督所屬員工及機關之職權</w:t>
      </w:r>
      <w:r w:rsidR="00D02EB3" w:rsidRPr="009C7936">
        <w:rPr>
          <w:rFonts w:ascii="Times New Roman" w:hint="eastAsia"/>
        </w:rPr>
        <w:t>。</w:t>
      </w:r>
      <w:r w:rsidR="00A5324E" w:rsidRPr="009C7936">
        <w:rPr>
          <w:rFonts w:ascii="Times New Roman" w:hint="eastAsia"/>
        </w:rPr>
        <w:t>為活絡蘭嶼</w:t>
      </w:r>
      <w:r w:rsidR="00DE26FF" w:rsidRPr="009C7936">
        <w:rPr>
          <w:rFonts w:ascii="Times New Roman" w:hint="eastAsia"/>
        </w:rPr>
        <w:t>鄉</w:t>
      </w:r>
      <w:r w:rsidR="007F50D0" w:rsidRPr="009C7936">
        <w:rPr>
          <w:rFonts w:ascii="Times New Roman" w:hint="eastAsia"/>
        </w:rPr>
        <w:t>當地</w:t>
      </w:r>
      <w:r w:rsidR="00A5324E" w:rsidRPr="009C7936">
        <w:rPr>
          <w:rFonts w:ascii="Times New Roman" w:hint="eastAsia"/>
        </w:rPr>
        <w:t>經濟及行銷觀光，</w:t>
      </w:r>
      <w:r w:rsidR="00E64B5E" w:rsidRPr="009C7936">
        <w:rPr>
          <w:rFonts w:ascii="Times New Roman" w:hint="eastAsia"/>
        </w:rPr>
        <w:t>蘭嶼鄉長</w:t>
      </w:r>
      <w:r w:rsidR="006368B0" w:rsidRPr="009C7936">
        <w:rPr>
          <w:rFonts w:ascii="Times New Roman" w:hint="eastAsia"/>
        </w:rPr>
        <w:t>夏曼．迦拉牧依鄉民建議，指示</w:t>
      </w:r>
      <w:r w:rsidR="00A84D32" w:rsidRPr="009C7936">
        <w:rPr>
          <w:rFonts w:ascii="Times New Roman" w:hint="eastAsia"/>
        </w:rPr>
        <w:t>所</w:t>
      </w:r>
      <w:r w:rsidR="006368B0" w:rsidRPr="009C7936">
        <w:rPr>
          <w:rFonts w:ascii="Times New Roman" w:hint="eastAsia"/>
        </w:rPr>
        <w:t>屬於</w:t>
      </w:r>
      <w:r w:rsidR="006368B0" w:rsidRPr="009C7936">
        <w:rPr>
          <w:rFonts w:ascii="Times New Roman" w:hint="eastAsia"/>
        </w:rPr>
        <w:t>1</w:t>
      </w:r>
      <w:r w:rsidR="006368B0" w:rsidRPr="009C7936">
        <w:rPr>
          <w:rFonts w:ascii="Times New Roman"/>
        </w:rPr>
        <w:t>06</w:t>
      </w:r>
      <w:r w:rsidR="006368B0" w:rsidRPr="009C7936">
        <w:rPr>
          <w:rFonts w:ascii="Times New Roman" w:hint="eastAsia"/>
        </w:rPr>
        <w:t>年籌辦</w:t>
      </w:r>
      <w:r w:rsidR="00A5324E" w:rsidRPr="009C7936">
        <w:rPr>
          <w:rFonts w:ascii="Times New Roman" w:hint="eastAsia"/>
        </w:rPr>
        <w:t>國際馬拉松暨環境保護路跑活動，</w:t>
      </w:r>
      <w:r w:rsidR="001C4C31" w:rsidRPr="009C7936">
        <w:rPr>
          <w:rFonts w:ascii="Times New Roman" w:hint="eastAsia"/>
        </w:rPr>
        <w:t>惟</w:t>
      </w:r>
      <w:r w:rsidR="000D3875" w:rsidRPr="009C7936">
        <w:rPr>
          <w:rFonts w:ascii="Times New Roman" w:hint="eastAsia"/>
        </w:rPr>
        <w:t>對</w:t>
      </w:r>
      <w:r w:rsidR="000F489A" w:rsidRPr="009C7936">
        <w:rPr>
          <w:rFonts w:ascii="Times New Roman" w:hint="eastAsia"/>
        </w:rPr>
        <w:t>前揭調查意見一、二</w:t>
      </w:r>
      <w:r w:rsidR="00A84D32" w:rsidRPr="009C7936">
        <w:rPr>
          <w:rFonts w:ascii="Times New Roman" w:hint="eastAsia"/>
        </w:rPr>
        <w:t>所</w:t>
      </w:r>
      <w:r w:rsidR="000F489A" w:rsidRPr="009C7936">
        <w:rPr>
          <w:rFonts w:ascii="Times New Roman" w:hint="eastAsia"/>
        </w:rPr>
        <w:t>述</w:t>
      </w:r>
      <w:r w:rsidR="00327F71" w:rsidRPr="009C7936">
        <w:rPr>
          <w:rFonts w:ascii="Times New Roman" w:hint="eastAsia"/>
        </w:rPr>
        <w:t>之</w:t>
      </w:r>
      <w:r w:rsidR="00630232" w:rsidRPr="009C7936">
        <w:rPr>
          <w:rFonts w:ascii="Times New Roman" w:hint="eastAsia"/>
        </w:rPr>
        <w:t>「</w:t>
      </w:r>
      <w:r w:rsidR="009628D1" w:rsidRPr="009C7936">
        <w:rPr>
          <w:rFonts w:ascii="Times New Roman" w:hint="eastAsia"/>
        </w:rPr>
        <w:t>計畫未簽准前即逕洽廠商採購</w:t>
      </w:r>
      <w:r w:rsidR="00630232" w:rsidRPr="009C7936">
        <w:rPr>
          <w:rFonts w:ascii="Times New Roman" w:hint="eastAsia"/>
        </w:rPr>
        <w:t>」、</w:t>
      </w:r>
      <w:r w:rsidR="009628D1" w:rsidRPr="009C7936">
        <w:rPr>
          <w:rFonts w:ascii="Times New Roman" w:hint="eastAsia"/>
        </w:rPr>
        <w:t>「</w:t>
      </w:r>
      <w:r w:rsidR="00391B4A" w:rsidRPr="009C7936">
        <w:rPr>
          <w:rFonts w:ascii="Times New Roman" w:hint="eastAsia"/>
        </w:rPr>
        <w:t>逾公告金額十分之一之各項</w:t>
      </w:r>
      <w:r w:rsidR="002D60CD">
        <w:rPr>
          <w:rFonts w:ascii="Times New Roman" w:hint="eastAsia"/>
        </w:rPr>
        <w:t>採購</w:t>
      </w:r>
      <w:r w:rsidR="00391B4A" w:rsidRPr="009C7936">
        <w:rPr>
          <w:rFonts w:ascii="Times New Roman" w:hint="eastAsia"/>
        </w:rPr>
        <w:t>支出均以『小額採購』方式逕洽廠商辦理，未個案簽准</w:t>
      </w:r>
      <w:r w:rsidR="009628D1" w:rsidRPr="009C7936">
        <w:rPr>
          <w:rFonts w:ascii="Times New Roman" w:hint="eastAsia"/>
        </w:rPr>
        <w:t>」、「</w:t>
      </w:r>
      <w:r w:rsidR="009C7936" w:rsidRPr="009C7936">
        <w:rPr>
          <w:rFonts w:ascii="Times New Roman" w:hint="eastAsia"/>
        </w:rPr>
        <w:t>向公庫借支</w:t>
      </w:r>
      <w:r w:rsidR="009C7936">
        <w:rPr>
          <w:rFonts w:ascii="Times New Roman" w:hint="eastAsia"/>
        </w:rPr>
        <w:t>之</w:t>
      </w:r>
      <w:r w:rsidR="009C7936" w:rsidRPr="009C7936">
        <w:rPr>
          <w:rFonts w:ascii="Times New Roman" w:hint="eastAsia"/>
        </w:rPr>
        <w:t>經費遭挪用</w:t>
      </w:r>
      <w:r w:rsidR="005952BC" w:rsidRPr="003526FA">
        <w:rPr>
          <w:rFonts w:ascii="Times New Roman" w:hint="eastAsia"/>
        </w:rPr>
        <w:t>（包括</w:t>
      </w:r>
      <w:r w:rsidR="007D78BD" w:rsidRPr="003526FA">
        <w:rPr>
          <w:rFonts w:ascii="Times New Roman" w:hint="eastAsia"/>
        </w:rPr>
        <w:t>活動計畫未簽准前即同意預借</w:t>
      </w:r>
      <w:r w:rsidR="005952BC" w:rsidRPr="003526FA">
        <w:rPr>
          <w:rFonts w:ascii="Times New Roman" w:hint="eastAsia"/>
        </w:rPr>
        <w:t>）</w:t>
      </w:r>
      <w:r w:rsidR="009628D1" w:rsidRPr="009C7936">
        <w:rPr>
          <w:rFonts w:ascii="Times New Roman" w:hint="eastAsia"/>
        </w:rPr>
        <w:t>」</w:t>
      </w:r>
      <w:r w:rsidR="009C7936">
        <w:rPr>
          <w:rFonts w:ascii="Times New Roman" w:hint="eastAsia"/>
        </w:rPr>
        <w:t>等</w:t>
      </w:r>
      <w:r w:rsidR="00040ED7">
        <w:rPr>
          <w:rFonts w:ascii="Times New Roman" w:hint="eastAsia"/>
        </w:rPr>
        <w:t>違失情節</w:t>
      </w:r>
      <w:r w:rsidR="00095707">
        <w:rPr>
          <w:rFonts w:ascii="Times New Roman" w:hint="eastAsia"/>
        </w:rPr>
        <w:t>卻</w:t>
      </w:r>
      <w:r w:rsidR="001C4C31" w:rsidRPr="009C7936">
        <w:rPr>
          <w:rFonts w:ascii="Times New Roman" w:hint="eastAsia"/>
        </w:rPr>
        <w:t>疏於</w:t>
      </w:r>
      <w:r w:rsidR="00C63517">
        <w:rPr>
          <w:rFonts w:ascii="Times New Roman" w:hint="eastAsia"/>
        </w:rPr>
        <w:t>管理</w:t>
      </w:r>
      <w:r w:rsidR="001C4C31" w:rsidRPr="009C7936">
        <w:rPr>
          <w:rFonts w:ascii="Times New Roman" w:hint="eastAsia"/>
        </w:rPr>
        <w:t>監督，</w:t>
      </w:r>
      <w:r w:rsidR="00407ED0">
        <w:rPr>
          <w:rFonts w:ascii="Times New Roman" w:hint="eastAsia"/>
        </w:rPr>
        <w:t>查本案</w:t>
      </w:r>
      <w:r w:rsidR="00560AB7">
        <w:rPr>
          <w:rFonts w:ascii="Times New Roman" w:hint="eastAsia"/>
        </w:rPr>
        <w:t>活動過程所需之</w:t>
      </w:r>
      <w:r w:rsidR="00C63517">
        <w:rPr>
          <w:rFonts w:ascii="Times New Roman" w:hint="eastAsia"/>
        </w:rPr>
        <w:t>各項</w:t>
      </w:r>
      <w:r w:rsidR="00560AB7">
        <w:rPr>
          <w:rFonts w:ascii="Times New Roman" w:hint="eastAsia"/>
        </w:rPr>
        <w:t>採購廠商</w:t>
      </w:r>
      <w:r w:rsidR="00FB3775">
        <w:rPr>
          <w:rFonts w:ascii="Times New Roman" w:hint="eastAsia"/>
        </w:rPr>
        <w:t>，據黃</w:t>
      </w:r>
      <w:r w:rsidR="00C40027">
        <w:rPr>
          <w:rFonts w:ascii="Times New Roman" w:hint="eastAsia"/>
        </w:rPr>
        <w:t>○</w:t>
      </w:r>
      <w:r w:rsidR="00FB3775">
        <w:rPr>
          <w:rFonts w:ascii="Times New Roman" w:hint="eastAsia"/>
        </w:rPr>
        <w:t>瑞</w:t>
      </w:r>
      <w:r w:rsidR="00C63517">
        <w:rPr>
          <w:rFonts w:ascii="Times New Roman" w:hint="eastAsia"/>
        </w:rPr>
        <w:t>於本院詢問時表示</w:t>
      </w:r>
      <w:r w:rsidR="00FB3775">
        <w:rPr>
          <w:rFonts w:ascii="Times New Roman" w:hint="eastAsia"/>
        </w:rPr>
        <w:t>：</w:t>
      </w:r>
      <w:r w:rsidR="00FB3775" w:rsidRPr="00290A4F">
        <w:rPr>
          <w:rFonts w:ascii="Times New Roman" w:hint="eastAsia"/>
        </w:rPr>
        <w:t>「</w:t>
      </w:r>
      <w:r w:rsidR="00F00C3F" w:rsidRPr="00F00C3F">
        <w:rPr>
          <w:rFonts w:ascii="Times New Roman" w:hint="eastAsia"/>
        </w:rPr>
        <w:t>是蘭嶼高中楊</w:t>
      </w:r>
      <w:r w:rsidR="00C40027">
        <w:rPr>
          <w:rFonts w:ascii="Times New Roman" w:hint="eastAsia"/>
        </w:rPr>
        <w:t>○</w:t>
      </w:r>
      <w:r w:rsidR="00F00C3F" w:rsidRPr="00F00C3F">
        <w:rPr>
          <w:rFonts w:ascii="Times New Roman" w:hint="eastAsia"/>
        </w:rPr>
        <w:t>良校長及椰油國小黃</w:t>
      </w:r>
      <w:r w:rsidR="00C40027">
        <w:rPr>
          <w:rFonts w:ascii="Times New Roman" w:hint="eastAsia"/>
        </w:rPr>
        <w:t>○</w:t>
      </w:r>
      <w:r w:rsidR="00F00C3F" w:rsidRPr="00F00C3F">
        <w:rPr>
          <w:rFonts w:ascii="Times New Roman" w:hint="eastAsia"/>
        </w:rPr>
        <w:t>智校長</w:t>
      </w:r>
      <w:r w:rsidR="00F00C3F" w:rsidRPr="00F00C3F">
        <w:rPr>
          <w:rFonts w:ascii="Times New Roman" w:hint="eastAsia"/>
        </w:rPr>
        <w:t>2</w:t>
      </w:r>
      <w:r w:rsidR="00F00C3F" w:rsidRPr="00F00C3F">
        <w:rPr>
          <w:rFonts w:ascii="Times New Roman" w:hint="eastAsia"/>
        </w:rPr>
        <w:t>人籌劃，</w:t>
      </w:r>
      <w:r w:rsidR="00F00C3F" w:rsidRPr="00F00C3F">
        <w:rPr>
          <w:rFonts w:ascii="Times New Roman" w:hint="eastAsia"/>
        </w:rPr>
        <w:t>106</w:t>
      </w:r>
      <w:r w:rsidR="00F00C3F" w:rsidRPr="00F00C3F">
        <w:rPr>
          <w:rFonts w:ascii="Times New Roman" w:hint="eastAsia"/>
        </w:rPr>
        <w:t>年</w:t>
      </w:r>
      <w:r w:rsidR="00F00C3F" w:rsidRPr="00F00C3F">
        <w:rPr>
          <w:rFonts w:ascii="Times New Roman" w:hint="eastAsia"/>
        </w:rPr>
        <w:t>5</w:t>
      </w:r>
      <w:r w:rsidR="00F00C3F" w:rsidRPr="00F00C3F">
        <w:rPr>
          <w:rFonts w:ascii="Times New Roman" w:hint="eastAsia"/>
        </w:rPr>
        <w:t>月</w:t>
      </w:r>
      <w:r w:rsidR="00F00C3F" w:rsidRPr="00F00C3F">
        <w:rPr>
          <w:rFonts w:ascii="Times New Roman" w:hint="eastAsia"/>
        </w:rPr>
        <w:t>5</w:t>
      </w:r>
      <w:r w:rsidR="00F00C3F" w:rsidRPr="00F00C3F">
        <w:rPr>
          <w:rFonts w:ascii="Times New Roman" w:hint="eastAsia"/>
        </w:rPr>
        <w:t>日張</w:t>
      </w:r>
      <w:r w:rsidR="00C40027">
        <w:rPr>
          <w:rFonts w:ascii="Times New Roman" w:hint="eastAsia"/>
        </w:rPr>
        <w:t>○</w:t>
      </w:r>
      <w:r w:rsidR="00F00C3F" w:rsidRPr="00F00C3F">
        <w:rPr>
          <w:rFonts w:ascii="Times New Roman" w:hint="eastAsia"/>
        </w:rPr>
        <w:t>鳳簽辦後我才正式接辦。</w:t>
      </w:r>
      <w:r w:rsidR="00A1043E" w:rsidRPr="00290A4F">
        <w:rPr>
          <w:rFonts w:ascii="Times New Roman" w:hint="eastAsia"/>
        </w:rPr>
        <w:t>鄉長是交給</w:t>
      </w:r>
      <w:r w:rsidR="00A1043E" w:rsidRPr="00290A4F">
        <w:rPr>
          <w:rFonts w:ascii="Times New Roman" w:hint="eastAsia"/>
        </w:rPr>
        <w:t>2</w:t>
      </w:r>
      <w:r w:rsidR="00A1043E" w:rsidRPr="00290A4F">
        <w:rPr>
          <w:rFonts w:ascii="Times New Roman" w:hint="eastAsia"/>
        </w:rPr>
        <w:t>位校長辦理</w:t>
      </w:r>
      <w:r w:rsidR="00F00C3F" w:rsidRPr="003526FA">
        <w:rPr>
          <w:rFonts w:ascii="Times New Roman" w:hint="eastAsia"/>
        </w:rPr>
        <w:t>『</w:t>
      </w:r>
      <w:r w:rsidR="00A1043E" w:rsidRPr="00290A4F">
        <w:rPr>
          <w:rFonts w:ascii="Times New Roman" w:hint="eastAsia"/>
        </w:rPr>
        <w:t>logo</w:t>
      </w:r>
      <w:r w:rsidR="00F00C3F" w:rsidRPr="003526FA">
        <w:rPr>
          <w:rFonts w:ascii="Times New Roman" w:hint="eastAsia"/>
        </w:rPr>
        <w:t>』</w:t>
      </w:r>
      <w:r w:rsidR="00A1043E" w:rsidRPr="00290A4F">
        <w:rPr>
          <w:rFonts w:ascii="Times New Roman" w:hint="eastAsia"/>
        </w:rPr>
        <w:t>、</w:t>
      </w:r>
      <w:r w:rsidR="00F00C3F" w:rsidRPr="003526FA">
        <w:rPr>
          <w:rFonts w:ascii="Times New Roman" w:hint="eastAsia"/>
        </w:rPr>
        <w:t>『</w:t>
      </w:r>
      <w:r w:rsidR="00A1043E" w:rsidRPr="00290A4F">
        <w:rPr>
          <w:rFonts w:ascii="Times New Roman" w:hint="eastAsia"/>
        </w:rPr>
        <w:t>舞台音響布置</w:t>
      </w:r>
      <w:r w:rsidR="00F00C3F" w:rsidRPr="003526FA">
        <w:rPr>
          <w:rFonts w:ascii="Times New Roman" w:hint="eastAsia"/>
        </w:rPr>
        <w:t>』</w:t>
      </w:r>
      <w:r w:rsidR="00A1043E" w:rsidRPr="00290A4F">
        <w:rPr>
          <w:rFonts w:ascii="Times New Roman" w:hint="eastAsia"/>
        </w:rPr>
        <w:t>、</w:t>
      </w:r>
      <w:r w:rsidR="00F00C3F" w:rsidRPr="003526FA">
        <w:rPr>
          <w:rFonts w:ascii="Times New Roman" w:hint="eastAsia"/>
        </w:rPr>
        <w:t>『</w:t>
      </w:r>
      <w:r w:rsidR="00A1043E" w:rsidRPr="00290A4F">
        <w:rPr>
          <w:rFonts w:ascii="Times New Roman" w:hint="eastAsia"/>
        </w:rPr>
        <w:t>選手衣服</w:t>
      </w:r>
      <w:r w:rsidR="00F00C3F" w:rsidRPr="003526FA">
        <w:rPr>
          <w:rFonts w:ascii="Times New Roman" w:hint="eastAsia"/>
        </w:rPr>
        <w:t>』</w:t>
      </w:r>
      <w:r w:rsidR="00A1043E" w:rsidRPr="00290A4F">
        <w:rPr>
          <w:rFonts w:ascii="Times New Roman" w:hint="eastAsia"/>
        </w:rPr>
        <w:t>、</w:t>
      </w:r>
      <w:r w:rsidR="00F00C3F" w:rsidRPr="003526FA">
        <w:rPr>
          <w:rFonts w:ascii="Times New Roman" w:hint="eastAsia"/>
        </w:rPr>
        <w:t>『</w:t>
      </w:r>
      <w:r w:rsidR="00A1043E" w:rsidRPr="00290A4F">
        <w:rPr>
          <w:rFonts w:ascii="Times New Roman" w:hint="eastAsia"/>
        </w:rPr>
        <w:t>完賽獎牌</w:t>
      </w:r>
      <w:r w:rsidR="00F00C3F" w:rsidRPr="003526FA">
        <w:rPr>
          <w:rFonts w:ascii="Times New Roman" w:hint="eastAsia"/>
        </w:rPr>
        <w:t>』</w:t>
      </w:r>
      <w:r w:rsidR="00A1043E" w:rsidRPr="00290A4F">
        <w:rPr>
          <w:rFonts w:ascii="Times New Roman" w:hint="eastAsia"/>
        </w:rPr>
        <w:t>、</w:t>
      </w:r>
      <w:r w:rsidR="00F00C3F" w:rsidRPr="003526FA">
        <w:rPr>
          <w:rFonts w:ascii="Times New Roman" w:hint="eastAsia"/>
        </w:rPr>
        <w:t>『</w:t>
      </w:r>
      <w:r w:rsidR="00A1043E" w:rsidRPr="00290A4F">
        <w:rPr>
          <w:rFonts w:ascii="Times New Roman" w:hint="eastAsia"/>
        </w:rPr>
        <w:t>賽道補給品</w:t>
      </w:r>
      <w:r w:rsidR="00F00C3F" w:rsidRPr="003526FA">
        <w:rPr>
          <w:rFonts w:ascii="Times New Roman" w:hint="eastAsia"/>
        </w:rPr>
        <w:t>』</w:t>
      </w:r>
      <w:r w:rsidR="00A1043E" w:rsidRPr="00290A4F">
        <w:rPr>
          <w:rFonts w:ascii="Times New Roman" w:hint="eastAsia"/>
        </w:rPr>
        <w:t>的項目，包括接洽廠商瀚</w:t>
      </w:r>
      <w:r w:rsidR="00C40027">
        <w:rPr>
          <w:rFonts w:ascii="Times New Roman" w:hint="eastAsia"/>
        </w:rPr>
        <w:t>○</w:t>
      </w:r>
      <w:r w:rsidR="00A1043E" w:rsidRPr="00290A4F">
        <w:rPr>
          <w:rFonts w:ascii="Times New Roman" w:hint="eastAsia"/>
        </w:rPr>
        <w:t>比公司的部分。我則是負責核銷的部分</w:t>
      </w:r>
      <w:r w:rsidR="00FB3775" w:rsidRPr="00290A4F">
        <w:rPr>
          <w:rFonts w:ascii="Times New Roman" w:hint="eastAsia"/>
        </w:rPr>
        <w:t>」</w:t>
      </w:r>
      <w:r w:rsidR="002F1598">
        <w:rPr>
          <w:rFonts w:ascii="Times New Roman" w:hint="eastAsia"/>
        </w:rPr>
        <w:t>。對此，鄉長</w:t>
      </w:r>
      <w:r w:rsidR="004D44C4" w:rsidRPr="004D44C4">
        <w:rPr>
          <w:rFonts w:ascii="Times New Roman" w:hint="eastAsia"/>
        </w:rPr>
        <w:t>夏曼．迦拉牧</w:t>
      </w:r>
      <w:r w:rsidR="004B3EDC">
        <w:rPr>
          <w:rFonts w:ascii="Times New Roman" w:hint="eastAsia"/>
        </w:rPr>
        <w:t>於本院詢問時</w:t>
      </w:r>
      <w:r w:rsidR="004D44C4">
        <w:rPr>
          <w:rFonts w:ascii="Times New Roman" w:hint="eastAsia"/>
        </w:rPr>
        <w:t>表示：</w:t>
      </w:r>
      <w:r w:rsidR="004D44C4" w:rsidRPr="003526FA">
        <w:rPr>
          <w:rFonts w:ascii="Times New Roman" w:hint="eastAsia"/>
        </w:rPr>
        <w:t>「</w:t>
      </w:r>
      <w:r w:rsidR="00F746D7" w:rsidRPr="003526FA">
        <w:rPr>
          <w:rFonts w:ascii="Times New Roman" w:hint="eastAsia"/>
        </w:rPr>
        <w:t>知道馬拉松這個活動，</w:t>
      </w:r>
      <w:r w:rsidR="00954FA3" w:rsidRPr="003526FA">
        <w:rPr>
          <w:rFonts w:ascii="Times New Roman" w:hint="eastAsia"/>
        </w:rPr>
        <w:t>分層交辦給下屬辦理</w:t>
      </w:r>
      <w:r w:rsidR="00312E73" w:rsidRPr="003526FA">
        <w:rPr>
          <w:rFonts w:ascii="Times New Roman" w:hint="eastAsia"/>
        </w:rPr>
        <w:t>，</w:t>
      </w:r>
      <w:r w:rsidR="006B09B2" w:rsidRPr="003526FA">
        <w:rPr>
          <w:rFonts w:ascii="Times New Roman" w:hint="eastAsia"/>
        </w:rPr>
        <w:t>對細節部分不太清楚</w:t>
      </w:r>
      <w:r w:rsidR="00E86B42">
        <w:rPr>
          <w:rFonts w:ascii="Times New Roman" w:hint="eastAsia"/>
        </w:rPr>
        <w:t>，</w:t>
      </w:r>
      <w:r w:rsidR="00CB6490">
        <w:rPr>
          <w:rFonts w:ascii="Times New Roman" w:hint="eastAsia"/>
        </w:rPr>
        <w:t>但</w:t>
      </w:r>
      <w:r w:rsidR="00E86B42">
        <w:rPr>
          <w:rFonts w:ascii="Times New Roman" w:hint="eastAsia"/>
        </w:rPr>
        <w:t>坦承</w:t>
      </w:r>
      <w:r w:rsidR="00770FE6">
        <w:rPr>
          <w:rFonts w:ascii="Times New Roman" w:hint="eastAsia"/>
        </w:rPr>
        <w:t>我</w:t>
      </w:r>
      <w:r w:rsidR="00E86B42">
        <w:rPr>
          <w:rFonts w:ascii="Times New Roman" w:hint="eastAsia"/>
        </w:rPr>
        <w:t>還是有責任</w:t>
      </w:r>
      <w:r w:rsidR="002740A0">
        <w:rPr>
          <w:rFonts w:ascii="Times New Roman" w:hint="eastAsia"/>
        </w:rPr>
        <w:t>。</w:t>
      </w:r>
      <w:r w:rsidR="002740A0" w:rsidRPr="003526FA">
        <w:rPr>
          <w:rFonts w:ascii="Times New Roman" w:hint="eastAsia"/>
        </w:rPr>
        <w:t>」</w:t>
      </w:r>
      <w:r w:rsidR="002740A0">
        <w:rPr>
          <w:rFonts w:ascii="Times New Roman" w:hint="eastAsia"/>
        </w:rPr>
        <w:t>按</w:t>
      </w:r>
      <w:r w:rsidR="00F02BC7" w:rsidRPr="003526FA">
        <w:rPr>
          <w:rFonts w:ascii="Times New Roman" w:hint="eastAsia"/>
        </w:rPr>
        <w:t>本案</w:t>
      </w:r>
      <w:r w:rsidR="00101D0C">
        <w:rPr>
          <w:rFonts w:ascii="Times New Roman" w:hint="eastAsia"/>
        </w:rPr>
        <w:t>目前</w:t>
      </w:r>
      <w:r w:rsidR="00F02BC7" w:rsidRPr="003526FA">
        <w:rPr>
          <w:rFonts w:ascii="Times New Roman" w:hint="eastAsia"/>
        </w:rPr>
        <w:t>雖據</w:t>
      </w:r>
      <w:r w:rsidR="000B2D5A" w:rsidRPr="003526FA">
        <w:rPr>
          <w:rFonts w:ascii="Times New Roman" w:hint="eastAsia"/>
        </w:rPr>
        <w:t>司法單位調查</w:t>
      </w:r>
      <w:r w:rsidR="000B2D5A">
        <w:rPr>
          <w:rFonts w:ascii="Times New Roman" w:hint="eastAsia"/>
        </w:rPr>
        <w:t>鄉長</w:t>
      </w:r>
      <w:r w:rsidR="000B2D5A" w:rsidRPr="004D44C4">
        <w:rPr>
          <w:rFonts w:ascii="Times New Roman" w:hint="eastAsia"/>
        </w:rPr>
        <w:t>夏曼．迦拉牧</w:t>
      </w:r>
      <w:r w:rsidR="002740A0">
        <w:rPr>
          <w:rFonts w:ascii="Times New Roman" w:hint="eastAsia"/>
        </w:rPr>
        <w:t>並</w:t>
      </w:r>
      <w:r w:rsidR="004B3EDC">
        <w:rPr>
          <w:rFonts w:ascii="Times New Roman" w:hint="eastAsia"/>
        </w:rPr>
        <w:t>未涉及貪污</w:t>
      </w:r>
      <w:r w:rsidR="007D1212">
        <w:rPr>
          <w:rFonts w:ascii="Times New Roman" w:hint="eastAsia"/>
        </w:rPr>
        <w:t>不法</w:t>
      </w:r>
      <w:r w:rsidR="004B3EDC">
        <w:rPr>
          <w:rFonts w:ascii="Times New Roman" w:hint="eastAsia"/>
        </w:rPr>
        <w:t>刑責，但</w:t>
      </w:r>
      <w:r w:rsidR="00F224B5">
        <w:rPr>
          <w:rFonts w:ascii="Times New Roman" w:hint="eastAsia"/>
        </w:rPr>
        <w:t>查</w:t>
      </w:r>
      <w:r w:rsidR="0083626F">
        <w:rPr>
          <w:rFonts w:ascii="Times New Roman" w:hint="eastAsia"/>
        </w:rPr>
        <w:t>其</w:t>
      </w:r>
      <w:r w:rsidR="006614CD">
        <w:rPr>
          <w:rFonts w:ascii="Times New Roman" w:hint="eastAsia"/>
        </w:rPr>
        <w:t>於綜理鄉務過程</w:t>
      </w:r>
      <w:r w:rsidR="00571FA0">
        <w:rPr>
          <w:rFonts w:ascii="Times New Roman" w:hint="eastAsia"/>
        </w:rPr>
        <w:t>輕忽</w:t>
      </w:r>
      <w:r w:rsidR="00981155">
        <w:rPr>
          <w:rFonts w:ascii="Times New Roman" w:hint="eastAsia"/>
        </w:rPr>
        <w:t>，</w:t>
      </w:r>
      <w:r w:rsidR="00434A20" w:rsidRPr="00434A20">
        <w:rPr>
          <w:rFonts w:ascii="Times New Roman" w:hint="eastAsia"/>
        </w:rPr>
        <w:t>於蘭嶼鄉公所辦理「</w:t>
      </w:r>
      <w:r w:rsidR="00434A20" w:rsidRPr="00434A20">
        <w:rPr>
          <w:rFonts w:ascii="Times New Roman" w:hint="eastAsia"/>
        </w:rPr>
        <w:t>2017</w:t>
      </w:r>
      <w:r w:rsidR="00434A20" w:rsidRPr="00434A20">
        <w:rPr>
          <w:rFonts w:ascii="Times New Roman" w:hint="eastAsia"/>
        </w:rPr>
        <w:t>蘭嶼鄉國際馬拉松活動」過程違反政府採購法等規定及公帑遭挪用，疏未善盡監督管理責任，顯有行政監督不周之失</w:t>
      </w:r>
      <w:r w:rsidR="004642D9">
        <w:rPr>
          <w:rFonts w:ascii="Times New Roman" w:hint="eastAsia"/>
        </w:rPr>
        <w:t>，允應切實檢討</w:t>
      </w:r>
      <w:r w:rsidR="00AF35A5" w:rsidRPr="00AF35A5">
        <w:rPr>
          <w:rFonts w:ascii="Times New Roman" w:hint="eastAsia"/>
        </w:rPr>
        <w:t>。</w:t>
      </w:r>
    </w:p>
    <w:p w:rsidR="004B787E" w:rsidRPr="000D14A8" w:rsidRDefault="004B787E" w:rsidP="00C533C0">
      <w:pPr>
        <w:pStyle w:val="31"/>
        <w:ind w:left="1361" w:firstLine="680"/>
        <w:rPr>
          <w:rFonts w:ascii="Times New Roman"/>
        </w:rPr>
      </w:pPr>
    </w:p>
    <w:p w:rsidR="00E25849" w:rsidRPr="000D14A8" w:rsidRDefault="00E25849" w:rsidP="002C7FF5">
      <w:pPr>
        <w:pStyle w:val="1"/>
        <w:ind w:left="2380" w:hanging="2380"/>
        <w:rPr>
          <w:rFonts w:ascii="Times New Roman" w:hAnsi="Times New Roman"/>
        </w:rPr>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End w:id="50"/>
      <w:r w:rsidRPr="000D14A8">
        <w:rPr>
          <w:rFonts w:ascii="Times New Roman" w:hAnsi="Times New Roman"/>
        </w:rPr>
        <w:br w:type="page"/>
      </w:r>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r w:rsidRPr="000D14A8">
        <w:rPr>
          <w:rFonts w:ascii="Times New Roman" w:hAnsi="Times New Roman" w:hint="eastAsia"/>
        </w:rPr>
        <w:lastRenderedPageBreak/>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FB7770" w:rsidRPr="000D14A8" w:rsidRDefault="00FB7770" w:rsidP="006412C0">
      <w:pPr>
        <w:pStyle w:val="2"/>
        <w:ind w:left="1020" w:hanging="680"/>
        <w:rPr>
          <w:rFonts w:ascii="Times New Roman" w:hAnsi="Times New Roman"/>
        </w:rPr>
      </w:pPr>
      <w:bookmarkStart w:id="81" w:name="_Toc524895649"/>
      <w:bookmarkStart w:id="82" w:name="_Toc524896195"/>
      <w:bookmarkStart w:id="83" w:name="_Toc524896225"/>
      <w:bookmarkStart w:id="84" w:name="_Toc70241820"/>
      <w:bookmarkStart w:id="85" w:name="_Toc70242209"/>
      <w:bookmarkStart w:id="86" w:name="_Toc421794876"/>
      <w:bookmarkStart w:id="87" w:name="_Toc421795442"/>
      <w:bookmarkStart w:id="88" w:name="_Toc421796023"/>
      <w:bookmarkStart w:id="89" w:name="_Toc422728958"/>
      <w:bookmarkStart w:id="90" w:name="_Toc422834161"/>
      <w:bookmarkStart w:id="91" w:name="_Toc2400396"/>
      <w:bookmarkStart w:id="92" w:name="_Toc4316190"/>
      <w:bookmarkStart w:id="93" w:name="_Toc4473331"/>
      <w:bookmarkStart w:id="94" w:name="_Toc69556898"/>
      <w:bookmarkStart w:id="95" w:name="_Toc69556947"/>
      <w:bookmarkStart w:id="96" w:name="_Toc69609821"/>
      <w:bookmarkStart w:id="97" w:name="_Toc70241817"/>
      <w:bookmarkStart w:id="98" w:name="_Toc70242206"/>
      <w:bookmarkStart w:id="99" w:name="_Toc524902735"/>
      <w:bookmarkStart w:id="100" w:name="_Toc525066149"/>
      <w:bookmarkStart w:id="101" w:name="_Toc525070840"/>
      <w:bookmarkStart w:id="102" w:name="_Toc525938380"/>
      <w:bookmarkStart w:id="103" w:name="_Toc525939228"/>
      <w:bookmarkStart w:id="104" w:name="_Toc525939733"/>
      <w:bookmarkStart w:id="105" w:name="_Toc529218273"/>
      <w:bookmarkStart w:id="106" w:name="_Toc529222690"/>
      <w:bookmarkStart w:id="107" w:name="_Toc529223112"/>
      <w:bookmarkStart w:id="108" w:name="_Toc529223863"/>
      <w:bookmarkStart w:id="109" w:name="_Toc529228266"/>
      <w:bookmarkEnd w:id="81"/>
      <w:bookmarkEnd w:id="82"/>
      <w:bookmarkEnd w:id="83"/>
      <w:r w:rsidRPr="000D14A8">
        <w:rPr>
          <w:rFonts w:ascii="Times New Roman" w:hAnsi="Times New Roman" w:hint="eastAsia"/>
        </w:rPr>
        <w:t>調查意見</w:t>
      </w:r>
      <w:r w:rsidR="00CB0E9A">
        <w:rPr>
          <w:rFonts w:ascii="Times New Roman" w:hAnsi="Times New Roman" w:hint="eastAsia"/>
        </w:rPr>
        <w:t>一、二，</w:t>
      </w:r>
      <w:r w:rsidRPr="000D14A8">
        <w:rPr>
          <w:rFonts w:ascii="Times New Roman" w:hAnsi="Times New Roman" w:hint="eastAsia"/>
        </w:rPr>
        <w:t>提案糾正</w:t>
      </w:r>
      <w:r w:rsidR="00D60DCD" w:rsidRPr="000D14A8">
        <w:rPr>
          <w:rFonts w:ascii="Times New Roman" w:hAnsi="Times New Roman" w:hint="eastAsia"/>
        </w:rPr>
        <w:t>臺東縣蘭嶼鄉公所</w:t>
      </w:r>
      <w:r w:rsidR="00CB0E9A">
        <w:rPr>
          <w:rFonts w:ascii="Times New Roman" w:hAnsi="Times New Roman" w:hint="eastAsia"/>
        </w:rPr>
        <w:t>。</w:t>
      </w:r>
      <w:bookmarkEnd w:id="84"/>
      <w:bookmarkEnd w:id="85"/>
      <w:bookmarkEnd w:id="86"/>
      <w:bookmarkEnd w:id="87"/>
      <w:bookmarkEnd w:id="88"/>
      <w:bookmarkEnd w:id="89"/>
      <w:bookmarkEnd w:id="90"/>
    </w:p>
    <w:p w:rsidR="00560DDA" w:rsidRPr="000D14A8" w:rsidRDefault="00560DDA" w:rsidP="006412C0">
      <w:pPr>
        <w:pStyle w:val="2"/>
        <w:ind w:left="1020" w:hanging="680"/>
        <w:rPr>
          <w:rFonts w:ascii="Times New Roman" w:hAnsi="Times New Roman"/>
        </w:rPr>
      </w:pPr>
      <w:bookmarkStart w:id="110" w:name="_Toc70241819"/>
      <w:bookmarkStart w:id="111" w:name="_Toc70242208"/>
      <w:bookmarkStart w:id="112" w:name="_Toc421794878"/>
      <w:bookmarkStart w:id="113" w:name="_Toc421795444"/>
      <w:bookmarkStart w:id="114" w:name="_Toc421796025"/>
      <w:bookmarkStart w:id="115" w:name="_Toc422728960"/>
      <w:bookmarkStart w:id="116" w:name="_Toc422834163"/>
      <w:bookmarkStart w:id="117" w:name="_Toc70241818"/>
      <w:bookmarkStart w:id="118" w:name="_Toc70242207"/>
      <w:bookmarkEnd w:id="91"/>
      <w:bookmarkEnd w:id="92"/>
      <w:bookmarkEnd w:id="93"/>
      <w:bookmarkEnd w:id="94"/>
      <w:bookmarkEnd w:id="95"/>
      <w:bookmarkEnd w:id="96"/>
      <w:bookmarkEnd w:id="97"/>
      <w:bookmarkEnd w:id="98"/>
      <w:r w:rsidRPr="000D14A8">
        <w:rPr>
          <w:rFonts w:ascii="Times New Roman" w:hAnsi="Times New Roman" w:hint="eastAsia"/>
        </w:rPr>
        <w:t>調查意見函復</w:t>
      </w:r>
      <w:r w:rsidR="006157F0" w:rsidRPr="000D14A8">
        <w:rPr>
          <w:rFonts w:ascii="Times New Roman" w:hAnsi="Times New Roman" w:hint="eastAsia"/>
        </w:rPr>
        <w:t>臺東縣政府，</w:t>
      </w:r>
      <w:r w:rsidR="009352C9">
        <w:rPr>
          <w:rFonts w:ascii="Times New Roman" w:hAnsi="Times New Roman" w:hint="eastAsia"/>
        </w:rPr>
        <w:t>請</w:t>
      </w:r>
      <w:r w:rsidR="00181461">
        <w:rPr>
          <w:rFonts w:ascii="Times New Roman" w:hAnsi="Times New Roman" w:hint="eastAsia"/>
        </w:rPr>
        <w:t>該府</w:t>
      </w:r>
      <w:r w:rsidR="006412C0">
        <w:rPr>
          <w:rFonts w:ascii="Times New Roman" w:hAnsi="Times New Roman" w:hint="eastAsia"/>
        </w:rPr>
        <w:t>督導</w:t>
      </w:r>
      <w:r w:rsidR="006412C0" w:rsidRPr="000D14A8">
        <w:rPr>
          <w:rFonts w:ascii="Times New Roman" w:hAnsi="Times New Roman" w:hint="eastAsia"/>
        </w:rPr>
        <w:t>蘭嶼鄉公所</w:t>
      </w:r>
      <w:r w:rsidR="00E534E1">
        <w:rPr>
          <w:rFonts w:ascii="Times New Roman" w:hAnsi="Times New Roman" w:hint="eastAsia"/>
        </w:rPr>
        <w:t>檢討行政責任</w:t>
      </w:r>
      <w:r w:rsidR="00DB1B76">
        <w:rPr>
          <w:rFonts w:ascii="Times New Roman" w:hAnsi="Times New Roman" w:hint="eastAsia"/>
        </w:rPr>
        <w:t>及研提改善措施，</w:t>
      </w:r>
      <w:bookmarkEnd w:id="110"/>
      <w:bookmarkEnd w:id="111"/>
      <w:bookmarkEnd w:id="112"/>
      <w:bookmarkEnd w:id="113"/>
      <w:bookmarkEnd w:id="114"/>
      <w:bookmarkEnd w:id="115"/>
      <w:bookmarkEnd w:id="116"/>
      <w:r w:rsidR="00CB0E9A" w:rsidRPr="000D14A8">
        <w:rPr>
          <w:rFonts w:ascii="Times New Roman" w:hAnsi="Times New Roman" w:hint="eastAsia"/>
        </w:rPr>
        <w:t>並議處相關違失人員見復。</w:t>
      </w:r>
    </w:p>
    <w:p w:rsidR="00E25849" w:rsidRPr="000D14A8" w:rsidRDefault="00E25849" w:rsidP="006412C0">
      <w:pPr>
        <w:pStyle w:val="2"/>
        <w:ind w:left="1020" w:hanging="680"/>
        <w:rPr>
          <w:rFonts w:ascii="Times New Roman" w:hAnsi="Times New Roman"/>
        </w:rPr>
      </w:pPr>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Start w:id="127" w:name="_Toc421794881"/>
      <w:bookmarkStart w:id="128" w:name="_Toc421795447"/>
      <w:bookmarkStart w:id="129" w:name="_Toc421796028"/>
      <w:bookmarkStart w:id="130" w:name="_Toc422728963"/>
      <w:bookmarkStart w:id="131" w:name="_Toc422834166"/>
      <w:bookmarkEnd w:id="99"/>
      <w:bookmarkEnd w:id="100"/>
      <w:bookmarkEnd w:id="101"/>
      <w:bookmarkEnd w:id="102"/>
      <w:bookmarkEnd w:id="103"/>
      <w:bookmarkEnd w:id="104"/>
      <w:bookmarkEnd w:id="105"/>
      <w:bookmarkEnd w:id="106"/>
      <w:bookmarkEnd w:id="107"/>
      <w:bookmarkEnd w:id="108"/>
      <w:bookmarkEnd w:id="109"/>
      <w:bookmarkEnd w:id="117"/>
      <w:bookmarkEnd w:id="118"/>
      <w:r w:rsidRPr="000D14A8">
        <w:rPr>
          <w:rFonts w:ascii="Times New Roman" w:hAnsi="Times New Roman" w:hint="eastAsia"/>
          <w:color w:val="000000"/>
        </w:rPr>
        <w:t>檢附派查函及相關附件，送請</w:t>
      </w:r>
      <w:r w:rsidR="0048756E" w:rsidRPr="000D14A8">
        <w:rPr>
          <w:rFonts w:ascii="Times New Roman" w:hAnsi="Times New Roman" w:hint="eastAsia"/>
          <w:color w:val="000000"/>
        </w:rPr>
        <w:t>內政</w:t>
      </w:r>
      <w:r w:rsidRPr="000D14A8">
        <w:rPr>
          <w:rFonts w:ascii="Times New Roman" w:hAnsi="Times New Roman" w:hint="eastAsia"/>
          <w:color w:val="000000"/>
        </w:rPr>
        <w:t>及</w:t>
      </w:r>
      <w:r w:rsidR="0048756E" w:rsidRPr="000D14A8">
        <w:rPr>
          <w:rFonts w:ascii="Times New Roman" w:hAnsi="Times New Roman" w:hint="eastAsia"/>
          <w:color w:val="000000"/>
        </w:rPr>
        <w:t>族群</w:t>
      </w:r>
      <w:r w:rsidRPr="000D14A8">
        <w:rPr>
          <w:rFonts w:ascii="Times New Roman" w:hAnsi="Times New Roman" w:hint="eastAsia"/>
          <w:color w:val="000000"/>
        </w:rPr>
        <w:t>委員會處理。</w:t>
      </w:r>
      <w:bookmarkEnd w:id="119"/>
      <w:bookmarkEnd w:id="120"/>
      <w:bookmarkEnd w:id="121"/>
      <w:bookmarkEnd w:id="122"/>
      <w:bookmarkEnd w:id="123"/>
      <w:bookmarkEnd w:id="124"/>
      <w:bookmarkEnd w:id="125"/>
      <w:bookmarkEnd w:id="126"/>
      <w:bookmarkEnd w:id="127"/>
      <w:bookmarkEnd w:id="128"/>
      <w:bookmarkEnd w:id="129"/>
      <w:bookmarkEnd w:id="130"/>
      <w:bookmarkEnd w:id="131"/>
    </w:p>
    <w:p w:rsidR="00770453" w:rsidRPr="000D14A8" w:rsidRDefault="00770453" w:rsidP="002C7FF5">
      <w:pPr>
        <w:pStyle w:val="aa"/>
        <w:spacing w:beforeLines="50" w:before="228" w:afterLines="100" w:after="457"/>
        <w:ind w:leftChars="1100" w:left="3742"/>
        <w:rPr>
          <w:rFonts w:ascii="Times New Roman"/>
          <w:b w:val="0"/>
          <w:bCs/>
          <w:snapToGrid/>
          <w:spacing w:val="12"/>
          <w:kern w:val="0"/>
          <w:sz w:val="40"/>
        </w:rPr>
      </w:pPr>
    </w:p>
    <w:p w:rsidR="00E25849" w:rsidRPr="000D14A8" w:rsidRDefault="00E25849" w:rsidP="002C7FF5">
      <w:pPr>
        <w:pStyle w:val="aa"/>
        <w:spacing w:beforeLines="50" w:before="228" w:afterLines="100" w:after="457"/>
        <w:ind w:leftChars="1100" w:left="3742"/>
        <w:rPr>
          <w:rFonts w:ascii="Times New Roman"/>
          <w:b w:val="0"/>
          <w:bCs/>
          <w:snapToGrid/>
          <w:spacing w:val="12"/>
          <w:kern w:val="0"/>
          <w:sz w:val="40"/>
        </w:rPr>
      </w:pPr>
      <w:r w:rsidRPr="000D14A8">
        <w:rPr>
          <w:rFonts w:ascii="Times New Roman" w:hint="eastAsia"/>
          <w:b w:val="0"/>
          <w:bCs/>
          <w:snapToGrid/>
          <w:spacing w:val="12"/>
          <w:kern w:val="0"/>
          <w:sz w:val="40"/>
        </w:rPr>
        <w:t>調查委員：</w:t>
      </w:r>
      <w:r w:rsidR="00576266">
        <w:rPr>
          <w:rFonts w:ascii="Times New Roman" w:hint="eastAsia"/>
          <w:b w:val="0"/>
          <w:bCs/>
          <w:snapToGrid/>
          <w:spacing w:val="12"/>
          <w:kern w:val="0"/>
          <w:sz w:val="40"/>
        </w:rPr>
        <w:t>林文程</w:t>
      </w:r>
    </w:p>
    <w:p w:rsidR="00D75BED" w:rsidRPr="000D14A8" w:rsidRDefault="00576266" w:rsidP="00D75BED">
      <w:pPr>
        <w:pStyle w:val="aa"/>
        <w:spacing w:beforeLines="50" w:before="228" w:afterLines="100" w:after="457"/>
        <w:ind w:leftChars="1751" w:left="5956"/>
        <w:rPr>
          <w:rFonts w:ascii="Times New Roman"/>
          <w:b w:val="0"/>
          <w:bCs/>
          <w:snapToGrid/>
          <w:spacing w:val="12"/>
          <w:kern w:val="0"/>
          <w:sz w:val="40"/>
        </w:rPr>
      </w:pPr>
      <w:r>
        <w:rPr>
          <w:rFonts w:ascii="Times New Roman" w:hint="eastAsia"/>
          <w:b w:val="0"/>
          <w:bCs/>
          <w:snapToGrid/>
          <w:spacing w:val="12"/>
          <w:kern w:val="0"/>
          <w:sz w:val="40"/>
        </w:rPr>
        <w:t>郭文東</w:t>
      </w:r>
    </w:p>
    <w:p w:rsidR="00770453" w:rsidRPr="000D14A8" w:rsidRDefault="00770453" w:rsidP="002C7FF5">
      <w:pPr>
        <w:pStyle w:val="aa"/>
        <w:spacing w:before="0" w:after="0"/>
        <w:ind w:leftChars="1100" w:left="3742"/>
        <w:rPr>
          <w:rFonts w:ascii="Times New Roman"/>
          <w:b w:val="0"/>
          <w:bCs/>
          <w:snapToGrid/>
          <w:spacing w:val="0"/>
          <w:kern w:val="0"/>
          <w:sz w:val="40"/>
        </w:rPr>
      </w:pPr>
    </w:p>
    <w:p w:rsidR="00E25849" w:rsidRPr="000D14A8" w:rsidRDefault="00E25849" w:rsidP="002C7FF5">
      <w:pPr>
        <w:pStyle w:val="af"/>
        <w:kinsoku/>
        <w:rPr>
          <w:rFonts w:ascii="Times New Roman"/>
          <w:bCs/>
        </w:rPr>
      </w:pPr>
      <w:r w:rsidRPr="000D14A8">
        <w:rPr>
          <w:rFonts w:ascii="Times New Roman" w:hint="eastAsia"/>
          <w:bCs/>
        </w:rPr>
        <w:t>中</w:t>
      </w:r>
      <w:r w:rsidR="00B5484D" w:rsidRPr="000D14A8">
        <w:rPr>
          <w:rFonts w:ascii="Times New Roman" w:hint="eastAsia"/>
          <w:bCs/>
        </w:rPr>
        <w:t xml:space="preserve">  </w:t>
      </w:r>
      <w:r w:rsidRPr="000D14A8">
        <w:rPr>
          <w:rFonts w:ascii="Times New Roman" w:hint="eastAsia"/>
          <w:bCs/>
        </w:rPr>
        <w:t>華</w:t>
      </w:r>
      <w:r w:rsidR="00B5484D" w:rsidRPr="000D14A8">
        <w:rPr>
          <w:rFonts w:ascii="Times New Roman" w:hint="eastAsia"/>
          <w:bCs/>
        </w:rPr>
        <w:t xml:space="preserve">  </w:t>
      </w:r>
      <w:r w:rsidRPr="000D14A8">
        <w:rPr>
          <w:rFonts w:ascii="Times New Roman" w:hint="eastAsia"/>
          <w:bCs/>
        </w:rPr>
        <w:t>民</w:t>
      </w:r>
      <w:r w:rsidR="00B5484D" w:rsidRPr="000D14A8">
        <w:rPr>
          <w:rFonts w:ascii="Times New Roman" w:hint="eastAsia"/>
          <w:bCs/>
        </w:rPr>
        <w:t xml:space="preserve">  </w:t>
      </w:r>
      <w:r w:rsidRPr="000D14A8">
        <w:rPr>
          <w:rFonts w:ascii="Times New Roman" w:hint="eastAsia"/>
          <w:bCs/>
        </w:rPr>
        <w:t xml:space="preserve">國　</w:t>
      </w:r>
      <w:r w:rsidR="001E74C2" w:rsidRPr="000D14A8">
        <w:rPr>
          <w:rFonts w:ascii="Times New Roman" w:hint="eastAsia"/>
          <w:bCs/>
        </w:rPr>
        <w:t>1</w:t>
      </w:r>
      <w:r w:rsidR="003B5611" w:rsidRPr="000D14A8">
        <w:rPr>
          <w:rFonts w:ascii="Times New Roman"/>
          <w:bCs/>
        </w:rPr>
        <w:t>10</w:t>
      </w:r>
      <w:r w:rsidRPr="000D14A8">
        <w:rPr>
          <w:rFonts w:ascii="Times New Roman" w:hint="eastAsia"/>
          <w:bCs/>
        </w:rPr>
        <w:t xml:space="preserve">　年　</w:t>
      </w:r>
      <w:r w:rsidR="001A2120" w:rsidRPr="000D14A8">
        <w:rPr>
          <w:rFonts w:ascii="Times New Roman" w:hint="eastAsia"/>
          <w:bCs/>
        </w:rPr>
        <w:t>8</w:t>
      </w:r>
      <w:r w:rsidRPr="000D14A8">
        <w:rPr>
          <w:rFonts w:ascii="Times New Roman" w:hint="eastAsia"/>
          <w:bCs/>
        </w:rPr>
        <w:t xml:space="preserve">　月</w:t>
      </w:r>
      <w:r w:rsidR="00576266">
        <w:rPr>
          <w:rFonts w:ascii="Times New Roman" w:hint="eastAsia"/>
          <w:bCs/>
        </w:rPr>
        <w:t xml:space="preserve"> </w:t>
      </w:r>
      <w:r w:rsidR="00576266">
        <w:rPr>
          <w:rFonts w:ascii="Times New Roman"/>
          <w:bCs/>
        </w:rPr>
        <w:t xml:space="preserve"> </w:t>
      </w:r>
      <w:r w:rsidR="00576266">
        <w:rPr>
          <w:rFonts w:ascii="Times New Roman" w:hint="eastAsia"/>
          <w:bCs/>
        </w:rPr>
        <w:t>3</w:t>
      </w:r>
      <w:r w:rsidR="00576266">
        <w:rPr>
          <w:rFonts w:ascii="Times New Roman"/>
          <w:bCs/>
        </w:rPr>
        <w:t>0</w:t>
      </w:r>
      <w:r w:rsidR="00243D5A" w:rsidRPr="000D14A8">
        <w:rPr>
          <w:rFonts w:ascii="Times New Roman" w:hint="eastAsia"/>
          <w:bCs/>
        </w:rPr>
        <w:t xml:space="preserve"> </w:t>
      </w:r>
      <w:r w:rsidR="00243D5A" w:rsidRPr="000D14A8">
        <w:rPr>
          <w:rFonts w:ascii="Times New Roman"/>
          <w:bCs/>
        </w:rPr>
        <w:t xml:space="preserve"> </w:t>
      </w:r>
      <w:r w:rsidRPr="000D14A8">
        <w:rPr>
          <w:rFonts w:ascii="Times New Roman" w:hint="eastAsia"/>
          <w:bCs/>
        </w:rPr>
        <w:t>日</w:t>
      </w:r>
    </w:p>
    <w:sectPr w:rsidR="00E25849" w:rsidRPr="000D14A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F0" w:rsidRDefault="00F979F0">
      <w:r>
        <w:separator/>
      </w:r>
    </w:p>
  </w:endnote>
  <w:endnote w:type="continuationSeparator" w:id="0">
    <w:p w:rsidR="00F979F0" w:rsidRDefault="00F9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F0" w:rsidRDefault="00632DF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44F72">
      <w:rPr>
        <w:rStyle w:val="ac"/>
        <w:noProof/>
        <w:sz w:val="24"/>
      </w:rPr>
      <w:t>2</w:t>
    </w:r>
    <w:r>
      <w:rPr>
        <w:rStyle w:val="ac"/>
        <w:sz w:val="24"/>
      </w:rPr>
      <w:fldChar w:fldCharType="end"/>
    </w:r>
  </w:p>
  <w:p w:rsidR="00632DF0" w:rsidRDefault="00632DF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F0" w:rsidRDefault="00F979F0">
      <w:r>
        <w:separator/>
      </w:r>
    </w:p>
  </w:footnote>
  <w:footnote w:type="continuationSeparator" w:id="0">
    <w:p w:rsidR="00F979F0" w:rsidRDefault="00F97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AF6895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F1D63F7"/>
    <w:multiLevelType w:val="hybridMultilevel"/>
    <w:tmpl w:val="98E6352C"/>
    <w:lvl w:ilvl="0" w:tplc="8F4E235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E974A6"/>
    <w:multiLevelType w:val="hybridMultilevel"/>
    <w:tmpl w:val="5EE86586"/>
    <w:lvl w:ilvl="0" w:tplc="31923816">
      <w:start w:val="1"/>
      <w:numFmt w:val="taiwaneseCountingThousand"/>
      <w:lvlText w:val="%1、"/>
      <w:lvlJc w:val="left"/>
      <w:pPr>
        <w:ind w:left="1146" w:hanging="720"/>
      </w:pPr>
      <w:rPr>
        <w:rFonts w:hint="default"/>
        <w:sz w:val="28"/>
        <w:szCs w:val="28"/>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742155CB"/>
    <w:multiLevelType w:val="hybridMultilevel"/>
    <w:tmpl w:val="DCFAED4C"/>
    <w:lvl w:ilvl="0" w:tplc="73667D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7"/>
  </w:num>
  <w:num w:numId="6">
    <w:abstractNumId w:val="8"/>
  </w:num>
  <w:num w:numId="7">
    <w:abstractNumId w:val="4"/>
  </w:num>
  <w:num w:numId="8">
    <w:abstractNumId w:val="10"/>
  </w:num>
  <w:num w:numId="9">
    <w:abstractNumId w:val="1"/>
  </w:num>
  <w:num w:numId="10">
    <w:abstractNumId w:val="6"/>
  </w:num>
  <w:num w:numId="11">
    <w:abstractNumId w:val="9"/>
  </w:num>
  <w:num w:numId="1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20"/>
    <w:rsid w:val="000003B4"/>
    <w:rsid w:val="00002091"/>
    <w:rsid w:val="000025E3"/>
    <w:rsid w:val="00004C6B"/>
    <w:rsid w:val="000052E4"/>
    <w:rsid w:val="000059E7"/>
    <w:rsid w:val="00006961"/>
    <w:rsid w:val="00006B38"/>
    <w:rsid w:val="00006E24"/>
    <w:rsid w:val="0000724A"/>
    <w:rsid w:val="00007E53"/>
    <w:rsid w:val="00007F0A"/>
    <w:rsid w:val="00010940"/>
    <w:rsid w:val="000112BF"/>
    <w:rsid w:val="00011A28"/>
    <w:rsid w:val="00011B6A"/>
    <w:rsid w:val="00012233"/>
    <w:rsid w:val="000143BB"/>
    <w:rsid w:val="00014E06"/>
    <w:rsid w:val="000169F5"/>
    <w:rsid w:val="00016B52"/>
    <w:rsid w:val="0001716A"/>
    <w:rsid w:val="00017318"/>
    <w:rsid w:val="00017EE2"/>
    <w:rsid w:val="00021037"/>
    <w:rsid w:val="000224AF"/>
    <w:rsid w:val="000229AD"/>
    <w:rsid w:val="000230F1"/>
    <w:rsid w:val="000231E5"/>
    <w:rsid w:val="00023B6C"/>
    <w:rsid w:val="00023E5E"/>
    <w:rsid w:val="000246F7"/>
    <w:rsid w:val="000250BC"/>
    <w:rsid w:val="00025212"/>
    <w:rsid w:val="00025976"/>
    <w:rsid w:val="00025DDB"/>
    <w:rsid w:val="000263CC"/>
    <w:rsid w:val="000272C1"/>
    <w:rsid w:val="0003114D"/>
    <w:rsid w:val="00031462"/>
    <w:rsid w:val="00031D0D"/>
    <w:rsid w:val="000333A2"/>
    <w:rsid w:val="00033981"/>
    <w:rsid w:val="00033DBE"/>
    <w:rsid w:val="000340B0"/>
    <w:rsid w:val="00034122"/>
    <w:rsid w:val="000353F9"/>
    <w:rsid w:val="000360CB"/>
    <w:rsid w:val="00036899"/>
    <w:rsid w:val="00036D76"/>
    <w:rsid w:val="00036F72"/>
    <w:rsid w:val="000371D5"/>
    <w:rsid w:val="00040ED7"/>
    <w:rsid w:val="00041C70"/>
    <w:rsid w:val="00041E87"/>
    <w:rsid w:val="00043570"/>
    <w:rsid w:val="0004410F"/>
    <w:rsid w:val="0004431D"/>
    <w:rsid w:val="0004468E"/>
    <w:rsid w:val="00045D6A"/>
    <w:rsid w:val="0004630D"/>
    <w:rsid w:val="00046410"/>
    <w:rsid w:val="00046C92"/>
    <w:rsid w:val="000479BA"/>
    <w:rsid w:val="000500E3"/>
    <w:rsid w:val="000507EE"/>
    <w:rsid w:val="00053471"/>
    <w:rsid w:val="00055D3F"/>
    <w:rsid w:val="00055FEC"/>
    <w:rsid w:val="00056862"/>
    <w:rsid w:val="00056D05"/>
    <w:rsid w:val="00057275"/>
    <w:rsid w:val="00057F32"/>
    <w:rsid w:val="00061B2C"/>
    <w:rsid w:val="00062159"/>
    <w:rsid w:val="00062504"/>
    <w:rsid w:val="000627D1"/>
    <w:rsid w:val="00062A25"/>
    <w:rsid w:val="00063995"/>
    <w:rsid w:val="00063A97"/>
    <w:rsid w:val="00064AED"/>
    <w:rsid w:val="000662F8"/>
    <w:rsid w:val="000702E5"/>
    <w:rsid w:val="000708BA"/>
    <w:rsid w:val="00070945"/>
    <w:rsid w:val="000711B0"/>
    <w:rsid w:val="00071308"/>
    <w:rsid w:val="00071535"/>
    <w:rsid w:val="00073CB5"/>
    <w:rsid w:val="0007425C"/>
    <w:rsid w:val="00074A8F"/>
    <w:rsid w:val="00074B27"/>
    <w:rsid w:val="00074D86"/>
    <w:rsid w:val="000751E4"/>
    <w:rsid w:val="00075A85"/>
    <w:rsid w:val="00077553"/>
    <w:rsid w:val="00077600"/>
    <w:rsid w:val="00077F78"/>
    <w:rsid w:val="000803A0"/>
    <w:rsid w:val="000818FA"/>
    <w:rsid w:val="00081A7D"/>
    <w:rsid w:val="0008324F"/>
    <w:rsid w:val="00083DF1"/>
    <w:rsid w:val="00083F2B"/>
    <w:rsid w:val="00084307"/>
    <w:rsid w:val="00084AF6"/>
    <w:rsid w:val="000851A2"/>
    <w:rsid w:val="00085236"/>
    <w:rsid w:val="00085585"/>
    <w:rsid w:val="0008683B"/>
    <w:rsid w:val="0009035D"/>
    <w:rsid w:val="00091275"/>
    <w:rsid w:val="000915BC"/>
    <w:rsid w:val="00092610"/>
    <w:rsid w:val="000931A0"/>
    <w:rsid w:val="0009352E"/>
    <w:rsid w:val="000935C7"/>
    <w:rsid w:val="00094466"/>
    <w:rsid w:val="00095412"/>
    <w:rsid w:val="00095707"/>
    <w:rsid w:val="00095A22"/>
    <w:rsid w:val="00095F89"/>
    <w:rsid w:val="00096B96"/>
    <w:rsid w:val="00097D45"/>
    <w:rsid w:val="000A1E0A"/>
    <w:rsid w:val="000A2F3F"/>
    <w:rsid w:val="000A4224"/>
    <w:rsid w:val="000A4369"/>
    <w:rsid w:val="000A4C0E"/>
    <w:rsid w:val="000A5C61"/>
    <w:rsid w:val="000A6664"/>
    <w:rsid w:val="000A7898"/>
    <w:rsid w:val="000A7AAB"/>
    <w:rsid w:val="000A7D41"/>
    <w:rsid w:val="000B00E1"/>
    <w:rsid w:val="000B02B6"/>
    <w:rsid w:val="000B0B4A"/>
    <w:rsid w:val="000B0FF5"/>
    <w:rsid w:val="000B168C"/>
    <w:rsid w:val="000B1F7F"/>
    <w:rsid w:val="000B254C"/>
    <w:rsid w:val="000B2560"/>
    <w:rsid w:val="000B273C"/>
    <w:rsid w:val="000B279A"/>
    <w:rsid w:val="000B29D5"/>
    <w:rsid w:val="000B2D5A"/>
    <w:rsid w:val="000B398E"/>
    <w:rsid w:val="000B4091"/>
    <w:rsid w:val="000B5AB7"/>
    <w:rsid w:val="000B5ABA"/>
    <w:rsid w:val="000B61D2"/>
    <w:rsid w:val="000B683C"/>
    <w:rsid w:val="000B70A7"/>
    <w:rsid w:val="000B7180"/>
    <w:rsid w:val="000B73DD"/>
    <w:rsid w:val="000B7B2E"/>
    <w:rsid w:val="000C0248"/>
    <w:rsid w:val="000C02F0"/>
    <w:rsid w:val="000C19A5"/>
    <w:rsid w:val="000C203E"/>
    <w:rsid w:val="000C3076"/>
    <w:rsid w:val="000C30C9"/>
    <w:rsid w:val="000C3D9F"/>
    <w:rsid w:val="000C40EE"/>
    <w:rsid w:val="000C48F3"/>
    <w:rsid w:val="000C4954"/>
    <w:rsid w:val="000C495F"/>
    <w:rsid w:val="000C4BB6"/>
    <w:rsid w:val="000C527B"/>
    <w:rsid w:val="000C6406"/>
    <w:rsid w:val="000C642E"/>
    <w:rsid w:val="000C7C62"/>
    <w:rsid w:val="000D06B0"/>
    <w:rsid w:val="000D14A8"/>
    <w:rsid w:val="000D188B"/>
    <w:rsid w:val="000D1C79"/>
    <w:rsid w:val="000D26E1"/>
    <w:rsid w:val="000D29E8"/>
    <w:rsid w:val="000D3062"/>
    <w:rsid w:val="000D3875"/>
    <w:rsid w:val="000D393A"/>
    <w:rsid w:val="000D50E8"/>
    <w:rsid w:val="000D66D9"/>
    <w:rsid w:val="000D7237"/>
    <w:rsid w:val="000D750C"/>
    <w:rsid w:val="000D7D9A"/>
    <w:rsid w:val="000E0401"/>
    <w:rsid w:val="000E057C"/>
    <w:rsid w:val="000E0DA6"/>
    <w:rsid w:val="000E1221"/>
    <w:rsid w:val="000E1759"/>
    <w:rsid w:val="000E2971"/>
    <w:rsid w:val="000E3BEC"/>
    <w:rsid w:val="000E3D7B"/>
    <w:rsid w:val="000E3E7A"/>
    <w:rsid w:val="000E3FDC"/>
    <w:rsid w:val="000E50F1"/>
    <w:rsid w:val="000E51B4"/>
    <w:rsid w:val="000E54BE"/>
    <w:rsid w:val="000E557B"/>
    <w:rsid w:val="000E57F1"/>
    <w:rsid w:val="000E5B8E"/>
    <w:rsid w:val="000E5BCD"/>
    <w:rsid w:val="000E6431"/>
    <w:rsid w:val="000F0560"/>
    <w:rsid w:val="000F1031"/>
    <w:rsid w:val="000F21A5"/>
    <w:rsid w:val="000F2654"/>
    <w:rsid w:val="000F29A7"/>
    <w:rsid w:val="000F384F"/>
    <w:rsid w:val="000F44ED"/>
    <w:rsid w:val="000F489A"/>
    <w:rsid w:val="000F4D8A"/>
    <w:rsid w:val="000F5124"/>
    <w:rsid w:val="000F5DE1"/>
    <w:rsid w:val="000F6115"/>
    <w:rsid w:val="000F6D2B"/>
    <w:rsid w:val="000F7994"/>
    <w:rsid w:val="00100022"/>
    <w:rsid w:val="00100781"/>
    <w:rsid w:val="001011FF"/>
    <w:rsid w:val="00101D0C"/>
    <w:rsid w:val="001025B3"/>
    <w:rsid w:val="001028D5"/>
    <w:rsid w:val="00102B9F"/>
    <w:rsid w:val="00104C95"/>
    <w:rsid w:val="00105056"/>
    <w:rsid w:val="00105D47"/>
    <w:rsid w:val="00105F16"/>
    <w:rsid w:val="0010663F"/>
    <w:rsid w:val="00106838"/>
    <w:rsid w:val="00106E46"/>
    <w:rsid w:val="0010700E"/>
    <w:rsid w:val="00107315"/>
    <w:rsid w:val="00107FE6"/>
    <w:rsid w:val="00110298"/>
    <w:rsid w:val="00111745"/>
    <w:rsid w:val="00112637"/>
    <w:rsid w:val="00112ABC"/>
    <w:rsid w:val="00114009"/>
    <w:rsid w:val="0011402C"/>
    <w:rsid w:val="00114181"/>
    <w:rsid w:val="00114C8B"/>
    <w:rsid w:val="0011547F"/>
    <w:rsid w:val="001156A3"/>
    <w:rsid w:val="00116027"/>
    <w:rsid w:val="00116237"/>
    <w:rsid w:val="001166D2"/>
    <w:rsid w:val="00116C67"/>
    <w:rsid w:val="001177BC"/>
    <w:rsid w:val="0012001E"/>
    <w:rsid w:val="0012068B"/>
    <w:rsid w:val="001222FD"/>
    <w:rsid w:val="001226C0"/>
    <w:rsid w:val="001226E6"/>
    <w:rsid w:val="00122E61"/>
    <w:rsid w:val="00123182"/>
    <w:rsid w:val="00123F57"/>
    <w:rsid w:val="00126228"/>
    <w:rsid w:val="00126A55"/>
    <w:rsid w:val="001273C4"/>
    <w:rsid w:val="00127E19"/>
    <w:rsid w:val="0013012E"/>
    <w:rsid w:val="00130FE6"/>
    <w:rsid w:val="00132431"/>
    <w:rsid w:val="00132888"/>
    <w:rsid w:val="00132A0B"/>
    <w:rsid w:val="00132AA1"/>
    <w:rsid w:val="00132B9D"/>
    <w:rsid w:val="00133346"/>
    <w:rsid w:val="0013388E"/>
    <w:rsid w:val="00133F08"/>
    <w:rsid w:val="001345E6"/>
    <w:rsid w:val="00135532"/>
    <w:rsid w:val="00135553"/>
    <w:rsid w:val="001364F4"/>
    <w:rsid w:val="00137076"/>
    <w:rsid w:val="00137851"/>
    <w:rsid w:val="001378B0"/>
    <w:rsid w:val="0014147B"/>
    <w:rsid w:val="00141CA4"/>
    <w:rsid w:val="00141FD1"/>
    <w:rsid w:val="001421D5"/>
    <w:rsid w:val="00142CC0"/>
    <w:rsid w:val="00142E00"/>
    <w:rsid w:val="00143183"/>
    <w:rsid w:val="0014385F"/>
    <w:rsid w:val="00143A39"/>
    <w:rsid w:val="00143B48"/>
    <w:rsid w:val="00144275"/>
    <w:rsid w:val="0014463A"/>
    <w:rsid w:val="00145454"/>
    <w:rsid w:val="001454FC"/>
    <w:rsid w:val="00145C1A"/>
    <w:rsid w:val="00145F05"/>
    <w:rsid w:val="00147272"/>
    <w:rsid w:val="001477F7"/>
    <w:rsid w:val="00147D88"/>
    <w:rsid w:val="00147E18"/>
    <w:rsid w:val="001500EF"/>
    <w:rsid w:val="00150146"/>
    <w:rsid w:val="00150AB4"/>
    <w:rsid w:val="00150ABD"/>
    <w:rsid w:val="00150AF9"/>
    <w:rsid w:val="00150BE7"/>
    <w:rsid w:val="00150CF3"/>
    <w:rsid w:val="00150D3A"/>
    <w:rsid w:val="00151AD9"/>
    <w:rsid w:val="00151E25"/>
    <w:rsid w:val="00152793"/>
    <w:rsid w:val="00152FB5"/>
    <w:rsid w:val="00153009"/>
    <w:rsid w:val="0015345F"/>
    <w:rsid w:val="00153B7E"/>
    <w:rsid w:val="001545A9"/>
    <w:rsid w:val="00154CC3"/>
    <w:rsid w:val="00155B98"/>
    <w:rsid w:val="00155EF2"/>
    <w:rsid w:val="0015609B"/>
    <w:rsid w:val="001569E4"/>
    <w:rsid w:val="00156D20"/>
    <w:rsid w:val="001601D7"/>
    <w:rsid w:val="001618A2"/>
    <w:rsid w:val="00161F53"/>
    <w:rsid w:val="001623FE"/>
    <w:rsid w:val="001637C7"/>
    <w:rsid w:val="00163F9C"/>
    <w:rsid w:val="0016480E"/>
    <w:rsid w:val="00164BEC"/>
    <w:rsid w:val="0016631A"/>
    <w:rsid w:val="00166AE4"/>
    <w:rsid w:val="001672DD"/>
    <w:rsid w:val="00170979"/>
    <w:rsid w:val="00170998"/>
    <w:rsid w:val="00171C92"/>
    <w:rsid w:val="00172888"/>
    <w:rsid w:val="001735A4"/>
    <w:rsid w:val="00173D6C"/>
    <w:rsid w:val="00174297"/>
    <w:rsid w:val="001772A9"/>
    <w:rsid w:val="00177F64"/>
    <w:rsid w:val="00180E06"/>
    <w:rsid w:val="00181461"/>
    <w:rsid w:val="001817B3"/>
    <w:rsid w:val="00181E3C"/>
    <w:rsid w:val="00182201"/>
    <w:rsid w:val="001825BD"/>
    <w:rsid w:val="001827E9"/>
    <w:rsid w:val="00182A9A"/>
    <w:rsid w:val="00182B1D"/>
    <w:rsid w:val="00183006"/>
    <w:rsid w:val="00183014"/>
    <w:rsid w:val="00183F40"/>
    <w:rsid w:val="00184538"/>
    <w:rsid w:val="00184B1C"/>
    <w:rsid w:val="00184BA7"/>
    <w:rsid w:val="00184D26"/>
    <w:rsid w:val="00185A73"/>
    <w:rsid w:val="001862FA"/>
    <w:rsid w:val="0018655D"/>
    <w:rsid w:val="00187632"/>
    <w:rsid w:val="00187944"/>
    <w:rsid w:val="00190823"/>
    <w:rsid w:val="0019347A"/>
    <w:rsid w:val="0019403B"/>
    <w:rsid w:val="001941A3"/>
    <w:rsid w:val="001959C2"/>
    <w:rsid w:val="001963B6"/>
    <w:rsid w:val="00196A83"/>
    <w:rsid w:val="0019707F"/>
    <w:rsid w:val="0019792B"/>
    <w:rsid w:val="001A0204"/>
    <w:rsid w:val="001A2120"/>
    <w:rsid w:val="001A22BE"/>
    <w:rsid w:val="001A269D"/>
    <w:rsid w:val="001A499E"/>
    <w:rsid w:val="001A49FA"/>
    <w:rsid w:val="001A4E45"/>
    <w:rsid w:val="001A4E9E"/>
    <w:rsid w:val="001A51E3"/>
    <w:rsid w:val="001A702A"/>
    <w:rsid w:val="001A71E1"/>
    <w:rsid w:val="001A77E8"/>
    <w:rsid w:val="001A7968"/>
    <w:rsid w:val="001B03ED"/>
    <w:rsid w:val="001B0658"/>
    <w:rsid w:val="001B0C16"/>
    <w:rsid w:val="001B1798"/>
    <w:rsid w:val="001B1B6F"/>
    <w:rsid w:val="001B2E98"/>
    <w:rsid w:val="001B3483"/>
    <w:rsid w:val="001B3C1E"/>
    <w:rsid w:val="001B4494"/>
    <w:rsid w:val="001B4BC6"/>
    <w:rsid w:val="001B4C19"/>
    <w:rsid w:val="001B516A"/>
    <w:rsid w:val="001B53BD"/>
    <w:rsid w:val="001B588B"/>
    <w:rsid w:val="001B67B9"/>
    <w:rsid w:val="001B71DE"/>
    <w:rsid w:val="001C0D15"/>
    <w:rsid w:val="001C0D8B"/>
    <w:rsid w:val="001C0DA8"/>
    <w:rsid w:val="001C1144"/>
    <w:rsid w:val="001C46FB"/>
    <w:rsid w:val="001C4C31"/>
    <w:rsid w:val="001C5AFD"/>
    <w:rsid w:val="001C5CD8"/>
    <w:rsid w:val="001C604F"/>
    <w:rsid w:val="001C6ABF"/>
    <w:rsid w:val="001C6BA0"/>
    <w:rsid w:val="001C6E14"/>
    <w:rsid w:val="001C6FFD"/>
    <w:rsid w:val="001C75A3"/>
    <w:rsid w:val="001D06ED"/>
    <w:rsid w:val="001D0722"/>
    <w:rsid w:val="001D1B9D"/>
    <w:rsid w:val="001D1E0B"/>
    <w:rsid w:val="001D28B4"/>
    <w:rsid w:val="001D2D7A"/>
    <w:rsid w:val="001D3163"/>
    <w:rsid w:val="001D4259"/>
    <w:rsid w:val="001D4AD7"/>
    <w:rsid w:val="001D53BC"/>
    <w:rsid w:val="001D61EE"/>
    <w:rsid w:val="001D6D45"/>
    <w:rsid w:val="001D76E6"/>
    <w:rsid w:val="001D7705"/>
    <w:rsid w:val="001D7DC3"/>
    <w:rsid w:val="001E01F5"/>
    <w:rsid w:val="001E0747"/>
    <w:rsid w:val="001E0CD0"/>
    <w:rsid w:val="001E0D8A"/>
    <w:rsid w:val="001E128F"/>
    <w:rsid w:val="001E15CF"/>
    <w:rsid w:val="001E23F7"/>
    <w:rsid w:val="001E4617"/>
    <w:rsid w:val="001E4A4A"/>
    <w:rsid w:val="001E4C7D"/>
    <w:rsid w:val="001E59FA"/>
    <w:rsid w:val="001E627F"/>
    <w:rsid w:val="001E6539"/>
    <w:rsid w:val="001E655B"/>
    <w:rsid w:val="001E67A2"/>
    <w:rsid w:val="001E67BA"/>
    <w:rsid w:val="001E74C2"/>
    <w:rsid w:val="001E7F1C"/>
    <w:rsid w:val="001F056D"/>
    <w:rsid w:val="001F0B3D"/>
    <w:rsid w:val="001F0E2B"/>
    <w:rsid w:val="001F1B66"/>
    <w:rsid w:val="001F2510"/>
    <w:rsid w:val="001F3083"/>
    <w:rsid w:val="001F4590"/>
    <w:rsid w:val="001F4C1A"/>
    <w:rsid w:val="001F4D04"/>
    <w:rsid w:val="001F4F82"/>
    <w:rsid w:val="001F5A48"/>
    <w:rsid w:val="001F6260"/>
    <w:rsid w:val="001F6E4B"/>
    <w:rsid w:val="001F6E9C"/>
    <w:rsid w:val="001F77B8"/>
    <w:rsid w:val="001F7ACD"/>
    <w:rsid w:val="001F7D55"/>
    <w:rsid w:val="00200007"/>
    <w:rsid w:val="00200246"/>
    <w:rsid w:val="0020071C"/>
    <w:rsid w:val="00202517"/>
    <w:rsid w:val="002028B4"/>
    <w:rsid w:val="002029A2"/>
    <w:rsid w:val="00202B4E"/>
    <w:rsid w:val="00202D70"/>
    <w:rsid w:val="002030A5"/>
    <w:rsid w:val="00203131"/>
    <w:rsid w:val="002033C4"/>
    <w:rsid w:val="00203AE6"/>
    <w:rsid w:val="00204B60"/>
    <w:rsid w:val="0020607F"/>
    <w:rsid w:val="002070AD"/>
    <w:rsid w:val="002077F7"/>
    <w:rsid w:val="002104A8"/>
    <w:rsid w:val="00210A15"/>
    <w:rsid w:val="00210C7B"/>
    <w:rsid w:val="0021113B"/>
    <w:rsid w:val="002111B4"/>
    <w:rsid w:val="0021161B"/>
    <w:rsid w:val="00211A09"/>
    <w:rsid w:val="00212649"/>
    <w:rsid w:val="00212E88"/>
    <w:rsid w:val="00213684"/>
    <w:rsid w:val="00213923"/>
    <w:rsid w:val="00213B55"/>
    <w:rsid w:val="00213C9C"/>
    <w:rsid w:val="002141F9"/>
    <w:rsid w:val="00216064"/>
    <w:rsid w:val="00216CE3"/>
    <w:rsid w:val="00217036"/>
    <w:rsid w:val="002172C6"/>
    <w:rsid w:val="00217A43"/>
    <w:rsid w:val="00217AD5"/>
    <w:rsid w:val="00217D89"/>
    <w:rsid w:val="0022009E"/>
    <w:rsid w:val="00220602"/>
    <w:rsid w:val="002213B8"/>
    <w:rsid w:val="00221620"/>
    <w:rsid w:val="00221C90"/>
    <w:rsid w:val="0022255D"/>
    <w:rsid w:val="00222614"/>
    <w:rsid w:val="00223241"/>
    <w:rsid w:val="00223451"/>
    <w:rsid w:val="00223D0D"/>
    <w:rsid w:val="0022425C"/>
    <w:rsid w:val="0022462C"/>
    <w:rsid w:val="002246DE"/>
    <w:rsid w:val="00224AFB"/>
    <w:rsid w:val="0022612E"/>
    <w:rsid w:val="0022673B"/>
    <w:rsid w:val="0023073E"/>
    <w:rsid w:val="0023076D"/>
    <w:rsid w:val="002309E8"/>
    <w:rsid w:val="00230DB6"/>
    <w:rsid w:val="00230F53"/>
    <w:rsid w:val="0023336C"/>
    <w:rsid w:val="00233986"/>
    <w:rsid w:val="002348AB"/>
    <w:rsid w:val="002348E5"/>
    <w:rsid w:val="00234A48"/>
    <w:rsid w:val="0023606F"/>
    <w:rsid w:val="00237517"/>
    <w:rsid w:val="002375F2"/>
    <w:rsid w:val="0024028F"/>
    <w:rsid w:val="0024153C"/>
    <w:rsid w:val="0024164B"/>
    <w:rsid w:val="00241AE7"/>
    <w:rsid w:val="0024265A"/>
    <w:rsid w:val="002429E2"/>
    <w:rsid w:val="00243D5A"/>
    <w:rsid w:val="002444C8"/>
    <w:rsid w:val="002444E3"/>
    <w:rsid w:val="00244507"/>
    <w:rsid w:val="0024454C"/>
    <w:rsid w:val="00245EFC"/>
    <w:rsid w:val="00246530"/>
    <w:rsid w:val="00246974"/>
    <w:rsid w:val="00247067"/>
    <w:rsid w:val="00247D8D"/>
    <w:rsid w:val="00247E72"/>
    <w:rsid w:val="0025109B"/>
    <w:rsid w:val="002517C9"/>
    <w:rsid w:val="00252BC4"/>
    <w:rsid w:val="00253359"/>
    <w:rsid w:val="00253913"/>
    <w:rsid w:val="00253B7C"/>
    <w:rsid w:val="00254014"/>
    <w:rsid w:val="002541D0"/>
    <w:rsid w:val="00254B39"/>
    <w:rsid w:val="00254D9D"/>
    <w:rsid w:val="00257212"/>
    <w:rsid w:val="00257300"/>
    <w:rsid w:val="00257350"/>
    <w:rsid w:val="00257B23"/>
    <w:rsid w:val="00260519"/>
    <w:rsid w:val="00261843"/>
    <w:rsid w:val="00261F19"/>
    <w:rsid w:val="00261F38"/>
    <w:rsid w:val="0026206E"/>
    <w:rsid w:val="002626EE"/>
    <w:rsid w:val="00262B21"/>
    <w:rsid w:val="00263305"/>
    <w:rsid w:val="002639BA"/>
    <w:rsid w:val="00264471"/>
    <w:rsid w:val="00264732"/>
    <w:rsid w:val="00264F51"/>
    <w:rsid w:val="0026504D"/>
    <w:rsid w:val="00265889"/>
    <w:rsid w:val="0026637F"/>
    <w:rsid w:val="002668CB"/>
    <w:rsid w:val="00266D6A"/>
    <w:rsid w:val="00271116"/>
    <w:rsid w:val="00271C4D"/>
    <w:rsid w:val="002733DD"/>
    <w:rsid w:val="00273A2F"/>
    <w:rsid w:val="00273C22"/>
    <w:rsid w:val="00273C5A"/>
    <w:rsid w:val="00273E3D"/>
    <w:rsid w:val="002740A0"/>
    <w:rsid w:val="0027451C"/>
    <w:rsid w:val="0027505B"/>
    <w:rsid w:val="00275596"/>
    <w:rsid w:val="00276924"/>
    <w:rsid w:val="002769DE"/>
    <w:rsid w:val="0028049A"/>
    <w:rsid w:val="00280986"/>
    <w:rsid w:val="00281400"/>
    <w:rsid w:val="00281ECE"/>
    <w:rsid w:val="00282C16"/>
    <w:rsid w:val="002831C7"/>
    <w:rsid w:val="00283C68"/>
    <w:rsid w:val="002840C6"/>
    <w:rsid w:val="002842BC"/>
    <w:rsid w:val="0028431A"/>
    <w:rsid w:val="00287073"/>
    <w:rsid w:val="00290A4F"/>
    <w:rsid w:val="00291AD7"/>
    <w:rsid w:val="00291DD0"/>
    <w:rsid w:val="002929A2"/>
    <w:rsid w:val="00292C74"/>
    <w:rsid w:val="00292F12"/>
    <w:rsid w:val="0029420D"/>
    <w:rsid w:val="00294D6B"/>
    <w:rsid w:val="00295174"/>
    <w:rsid w:val="00295A6A"/>
    <w:rsid w:val="00296172"/>
    <w:rsid w:val="00296B92"/>
    <w:rsid w:val="0029795D"/>
    <w:rsid w:val="00297E09"/>
    <w:rsid w:val="002A02C0"/>
    <w:rsid w:val="002A0CDA"/>
    <w:rsid w:val="002A1B17"/>
    <w:rsid w:val="002A1B32"/>
    <w:rsid w:val="002A22C0"/>
    <w:rsid w:val="002A2C22"/>
    <w:rsid w:val="002A3993"/>
    <w:rsid w:val="002A50D3"/>
    <w:rsid w:val="002A57CC"/>
    <w:rsid w:val="002A5810"/>
    <w:rsid w:val="002A5965"/>
    <w:rsid w:val="002A5DAC"/>
    <w:rsid w:val="002A6C94"/>
    <w:rsid w:val="002A7628"/>
    <w:rsid w:val="002A78F5"/>
    <w:rsid w:val="002B0229"/>
    <w:rsid w:val="002B0252"/>
    <w:rsid w:val="002B02EB"/>
    <w:rsid w:val="002B0FF5"/>
    <w:rsid w:val="002B17B2"/>
    <w:rsid w:val="002B19DC"/>
    <w:rsid w:val="002B1EE8"/>
    <w:rsid w:val="002B247E"/>
    <w:rsid w:val="002B2664"/>
    <w:rsid w:val="002B281A"/>
    <w:rsid w:val="002B3872"/>
    <w:rsid w:val="002B5394"/>
    <w:rsid w:val="002B6651"/>
    <w:rsid w:val="002B6DF1"/>
    <w:rsid w:val="002B7F75"/>
    <w:rsid w:val="002C056B"/>
    <w:rsid w:val="002C0602"/>
    <w:rsid w:val="002C0E68"/>
    <w:rsid w:val="002C1079"/>
    <w:rsid w:val="002C1599"/>
    <w:rsid w:val="002C1905"/>
    <w:rsid w:val="002C1AE1"/>
    <w:rsid w:val="002C3EB7"/>
    <w:rsid w:val="002C3FD2"/>
    <w:rsid w:val="002C42BF"/>
    <w:rsid w:val="002C44BA"/>
    <w:rsid w:val="002C4A0B"/>
    <w:rsid w:val="002C6336"/>
    <w:rsid w:val="002C7FF5"/>
    <w:rsid w:val="002D03B7"/>
    <w:rsid w:val="002D088E"/>
    <w:rsid w:val="002D1C14"/>
    <w:rsid w:val="002D2007"/>
    <w:rsid w:val="002D235E"/>
    <w:rsid w:val="002D3091"/>
    <w:rsid w:val="002D31F0"/>
    <w:rsid w:val="002D3D81"/>
    <w:rsid w:val="002D3E49"/>
    <w:rsid w:val="002D43CE"/>
    <w:rsid w:val="002D5721"/>
    <w:rsid w:val="002D5C16"/>
    <w:rsid w:val="002D60CD"/>
    <w:rsid w:val="002D65E6"/>
    <w:rsid w:val="002D7914"/>
    <w:rsid w:val="002D7A65"/>
    <w:rsid w:val="002E06F7"/>
    <w:rsid w:val="002E08D2"/>
    <w:rsid w:val="002E1A6E"/>
    <w:rsid w:val="002E2AD1"/>
    <w:rsid w:val="002E339F"/>
    <w:rsid w:val="002E368A"/>
    <w:rsid w:val="002E3F5C"/>
    <w:rsid w:val="002E5BD7"/>
    <w:rsid w:val="002E5F5F"/>
    <w:rsid w:val="002E68AF"/>
    <w:rsid w:val="002E7B49"/>
    <w:rsid w:val="002E7F09"/>
    <w:rsid w:val="002F0D1F"/>
    <w:rsid w:val="002F1206"/>
    <w:rsid w:val="002F1598"/>
    <w:rsid w:val="002F1A0B"/>
    <w:rsid w:val="002F2476"/>
    <w:rsid w:val="002F2515"/>
    <w:rsid w:val="002F3223"/>
    <w:rsid w:val="002F3497"/>
    <w:rsid w:val="002F3DFF"/>
    <w:rsid w:val="002F4A4B"/>
    <w:rsid w:val="002F57E9"/>
    <w:rsid w:val="002F5967"/>
    <w:rsid w:val="002F5BD2"/>
    <w:rsid w:val="002F5E05"/>
    <w:rsid w:val="002F661F"/>
    <w:rsid w:val="002F6808"/>
    <w:rsid w:val="002F6A19"/>
    <w:rsid w:val="003001FF"/>
    <w:rsid w:val="00301012"/>
    <w:rsid w:val="003017BB"/>
    <w:rsid w:val="00303937"/>
    <w:rsid w:val="00304260"/>
    <w:rsid w:val="003045C7"/>
    <w:rsid w:val="0030498F"/>
    <w:rsid w:val="003055C6"/>
    <w:rsid w:val="00305707"/>
    <w:rsid w:val="00307114"/>
    <w:rsid w:val="00307A76"/>
    <w:rsid w:val="0031136B"/>
    <w:rsid w:val="003117DC"/>
    <w:rsid w:val="003122E3"/>
    <w:rsid w:val="0031289C"/>
    <w:rsid w:val="00312E73"/>
    <w:rsid w:val="00312FDF"/>
    <w:rsid w:val="003136C0"/>
    <w:rsid w:val="00313C36"/>
    <w:rsid w:val="00314120"/>
    <w:rsid w:val="0031455E"/>
    <w:rsid w:val="00314590"/>
    <w:rsid w:val="00314D7B"/>
    <w:rsid w:val="00315A16"/>
    <w:rsid w:val="003161E1"/>
    <w:rsid w:val="003166C0"/>
    <w:rsid w:val="00317053"/>
    <w:rsid w:val="0032109C"/>
    <w:rsid w:val="00321AD0"/>
    <w:rsid w:val="00321B75"/>
    <w:rsid w:val="00322B45"/>
    <w:rsid w:val="00323809"/>
    <w:rsid w:val="00323D41"/>
    <w:rsid w:val="00323F1C"/>
    <w:rsid w:val="0032457E"/>
    <w:rsid w:val="0032496D"/>
    <w:rsid w:val="00325414"/>
    <w:rsid w:val="00325769"/>
    <w:rsid w:val="00327266"/>
    <w:rsid w:val="00327682"/>
    <w:rsid w:val="00327AED"/>
    <w:rsid w:val="00327F71"/>
    <w:rsid w:val="003302F1"/>
    <w:rsid w:val="00330D22"/>
    <w:rsid w:val="00332413"/>
    <w:rsid w:val="003327B1"/>
    <w:rsid w:val="00333278"/>
    <w:rsid w:val="00333E8D"/>
    <w:rsid w:val="0033423B"/>
    <w:rsid w:val="003347E4"/>
    <w:rsid w:val="00334862"/>
    <w:rsid w:val="00334955"/>
    <w:rsid w:val="00335952"/>
    <w:rsid w:val="00336AD1"/>
    <w:rsid w:val="0034002D"/>
    <w:rsid w:val="0034018F"/>
    <w:rsid w:val="00340C26"/>
    <w:rsid w:val="0034112B"/>
    <w:rsid w:val="0034132B"/>
    <w:rsid w:val="00341496"/>
    <w:rsid w:val="00342499"/>
    <w:rsid w:val="00342813"/>
    <w:rsid w:val="003428AC"/>
    <w:rsid w:val="00342B53"/>
    <w:rsid w:val="003430C3"/>
    <w:rsid w:val="0034356B"/>
    <w:rsid w:val="00343D14"/>
    <w:rsid w:val="00344390"/>
    <w:rsid w:val="0034470E"/>
    <w:rsid w:val="00344D54"/>
    <w:rsid w:val="00344E45"/>
    <w:rsid w:val="00344F72"/>
    <w:rsid w:val="003459A5"/>
    <w:rsid w:val="00346990"/>
    <w:rsid w:val="00347A7D"/>
    <w:rsid w:val="00350377"/>
    <w:rsid w:val="00350441"/>
    <w:rsid w:val="00350A28"/>
    <w:rsid w:val="00350D62"/>
    <w:rsid w:val="00350D74"/>
    <w:rsid w:val="00350F0E"/>
    <w:rsid w:val="003526FA"/>
    <w:rsid w:val="00352C30"/>
    <w:rsid w:val="00352DB0"/>
    <w:rsid w:val="003536F3"/>
    <w:rsid w:val="00353CAE"/>
    <w:rsid w:val="00354F69"/>
    <w:rsid w:val="003557EC"/>
    <w:rsid w:val="003564A6"/>
    <w:rsid w:val="00356E95"/>
    <w:rsid w:val="00357006"/>
    <w:rsid w:val="003571D2"/>
    <w:rsid w:val="00357863"/>
    <w:rsid w:val="00357AFF"/>
    <w:rsid w:val="00357B8D"/>
    <w:rsid w:val="00357E84"/>
    <w:rsid w:val="0036011F"/>
    <w:rsid w:val="0036051D"/>
    <w:rsid w:val="0036086F"/>
    <w:rsid w:val="00360E6C"/>
    <w:rsid w:val="00361063"/>
    <w:rsid w:val="00361616"/>
    <w:rsid w:val="003616EF"/>
    <w:rsid w:val="00361BE2"/>
    <w:rsid w:val="00361D19"/>
    <w:rsid w:val="0036306E"/>
    <w:rsid w:val="00363A54"/>
    <w:rsid w:val="003643CC"/>
    <w:rsid w:val="0036455D"/>
    <w:rsid w:val="0036467C"/>
    <w:rsid w:val="003661FD"/>
    <w:rsid w:val="003665AC"/>
    <w:rsid w:val="0036748B"/>
    <w:rsid w:val="0037094A"/>
    <w:rsid w:val="00371ED3"/>
    <w:rsid w:val="00372659"/>
    <w:rsid w:val="00372770"/>
    <w:rsid w:val="00372ACC"/>
    <w:rsid w:val="00372FFC"/>
    <w:rsid w:val="0037333D"/>
    <w:rsid w:val="00373452"/>
    <w:rsid w:val="0037417F"/>
    <w:rsid w:val="003741A4"/>
    <w:rsid w:val="00376EAB"/>
    <w:rsid w:val="00376FF4"/>
    <w:rsid w:val="0037728A"/>
    <w:rsid w:val="00380A6D"/>
    <w:rsid w:val="00380B7D"/>
    <w:rsid w:val="0038144F"/>
    <w:rsid w:val="003816B3"/>
    <w:rsid w:val="00381A99"/>
    <w:rsid w:val="003829C2"/>
    <w:rsid w:val="003830B2"/>
    <w:rsid w:val="003839DE"/>
    <w:rsid w:val="003839E2"/>
    <w:rsid w:val="00383B19"/>
    <w:rsid w:val="00384143"/>
    <w:rsid w:val="00384724"/>
    <w:rsid w:val="003851D7"/>
    <w:rsid w:val="00386057"/>
    <w:rsid w:val="0038693B"/>
    <w:rsid w:val="003900C5"/>
    <w:rsid w:val="00390776"/>
    <w:rsid w:val="00390A69"/>
    <w:rsid w:val="00391036"/>
    <w:rsid w:val="003919B7"/>
    <w:rsid w:val="00391B4A"/>
    <w:rsid w:val="00391D57"/>
    <w:rsid w:val="00392292"/>
    <w:rsid w:val="00392A94"/>
    <w:rsid w:val="00393709"/>
    <w:rsid w:val="00393C28"/>
    <w:rsid w:val="00393DB8"/>
    <w:rsid w:val="0039457D"/>
    <w:rsid w:val="0039469D"/>
    <w:rsid w:val="00394F45"/>
    <w:rsid w:val="0039505E"/>
    <w:rsid w:val="003952BE"/>
    <w:rsid w:val="00395E0E"/>
    <w:rsid w:val="003963F7"/>
    <w:rsid w:val="00396505"/>
    <w:rsid w:val="003976BC"/>
    <w:rsid w:val="003A0049"/>
    <w:rsid w:val="003A22B4"/>
    <w:rsid w:val="003A28D7"/>
    <w:rsid w:val="003A325F"/>
    <w:rsid w:val="003A5927"/>
    <w:rsid w:val="003A716E"/>
    <w:rsid w:val="003A7669"/>
    <w:rsid w:val="003A7C40"/>
    <w:rsid w:val="003B1017"/>
    <w:rsid w:val="003B1DE3"/>
    <w:rsid w:val="003B1E0A"/>
    <w:rsid w:val="003B27F3"/>
    <w:rsid w:val="003B2FEF"/>
    <w:rsid w:val="003B3B07"/>
    <w:rsid w:val="003B3BDE"/>
    <w:rsid w:val="003B3C07"/>
    <w:rsid w:val="003B4D8E"/>
    <w:rsid w:val="003B5611"/>
    <w:rsid w:val="003B5B0F"/>
    <w:rsid w:val="003B5CD7"/>
    <w:rsid w:val="003B6081"/>
    <w:rsid w:val="003B6775"/>
    <w:rsid w:val="003B6DE2"/>
    <w:rsid w:val="003B75FA"/>
    <w:rsid w:val="003B7911"/>
    <w:rsid w:val="003C07D6"/>
    <w:rsid w:val="003C0C1F"/>
    <w:rsid w:val="003C0E39"/>
    <w:rsid w:val="003C2535"/>
    <w:rsid w:val="003C2C5C"/>
    <w:rsid w:val="003C380D"/>
    <w:rsid w:val="003C492B"/>
    <w:rsid w:val="003C4B98"/>
    <w:rsid w:val="003C4D23"/>
    <w:rsid w:val="003C4F5F"/>
    <w:rsid w:val="003C5FE2"/>
    <w:rsid w:val="003C6A00"/>
    <w:rsid w:val="003D05FB"/>
    <w:rsid w:val="003D0D61"/>
    <w:rsid w:val="003D1B16"/>
    <w:rsid w:val="003D3BA0"/>
    <w:rsid w:val="003D45A9"/>
    <w:rsid w:val="003D45BF"/>
    <w:rsid w:val="003D508A"/>
    <w:rsid w:val="003D537F"/>
    <w:rsid w:val="003D6E61"/>
    <w:rsid w:val="003D7B75"/>
    <w:rsid w:val="003E0208"/>
    <w:rsid w:val="003E057B"/>
    <w:rsid w:val="003E0687"/>
    <w:rsid w:val="003E0EDE"/>
    <w:rsid w:val="003E1AF4"/>
    <w:rsid w:val="003E1F5A"/>
    <w:rsid w:val="003E216D"/>
    <w:rsid w:val="003E4B57"/>
    <w:rsid w:val="003E4BAF"/>
    <w:rsid w:val="003E5756"/>
    <w:rsid w:val="003E5A6A"/>
    <w:rsid w:val="003E6934"/>
    <w:rsid w:val="003E6E47"/>
    <w:rsid w:val="003E77B3"/>
    <w:rsid w:val="003E791F"/>
    <w:rsid w:val="003F03A3"/>
    <w:rsid w:val="003F069D"/>
    <w:rsid w:val="003F0B4A"/>
    <w:rsid w:val="003F143C"/>
    <w:rsid w:val="003F1AD8"/>
    <w:rsid w:val="003F25B0"/>
    <w:rsid w:val="003F27E1"/>
    <w:rsid w:val="003F437A"/>
    <w:rsid w:val="003F49BB"/>
    <w:rsid w:val="003F4BA5"/>
    <w:rsid w:val="003F5779"/>
    <w:rsid w:val="003F5C2B"/>
    <w:rsid w:val="003F60F6"/>
    <w:rsid w:val="003F6104"/>
    <w:rsid w:val="003F65F3"/>
    <w:rsid w:val="003F7CB9"/>
    <w:rsid w:val="003F7DCF"/>
    <w:rsid w:val="004000C7"/>
    <w:rsid w:val="0040135C"/>
    <w:rsid w:val="00402240"/>
    <w:rsid w:val="004023E9"/>
    <w:rsid w:val="0040241B"/>
    <w:rsid w:val="00402DBB"/>
    <w:rsid w:val="00402EC4"/>
    <w:rsid w:val="0040303F"/>
    <w:rsid w:val="004032D0"/>
    <w:rsid w:val="0040449B"/>
    <w:rsid w:val="0040454A"/>
    <w:rsid w:val="004053B4"/>
    <w:rsid w:val="004055C8"/>
    <w:rsid w:val="00407ED0"/>
    <w:rsid w:val="0041035A"/>
    <w:rsid w:val="00410713"/>
    <w:rsid w:val="00410C7C"/>
    <w:rsid w:val="00410F62"/>
    <w:rsid w:val="004110A0"/>
    <w:rsid w:val="00412FEC"/>
    <w:rsid w:val="004131AE"/>
    <w:rsid w:val="00413ED2"/>
    <w:rsid w:val="00413F83"/>
    <w:rsid w:val="00414414"/>
    <w:rsid w:val="0041460B"/>
    <w:rsid w:val="0041472B"/>
    <w:rsid w:val="0041490C"/>
    <w:rsid w:val="00414CDD"/>
    <w:rsid w:val="00415A7E"/>
    <w:rsid w:val="00415B86"/>
    <w:rsid w:val="00416191"/>
    <w:rsid w:val="00416721"/>
    <w:rsid w:val="00416A6B"/>
    <w:rsid w:val="00416E2F"/>
    <w:rsid w:val="004178D2"/>
    <w:rsid w:val="0041791A"/>
    <w:rsid w:val="004204D8"/>
    <w:rsid w:val="004208FC"/>
    <w:rsid w:val="00421EF0"/>
    <w:rsid w:val="00421FF7"/>
    <w:rsid w:val="00422108"/>
    <w:rsid w:val="00422189"/>
    <w:rsid w:val="004224FA"/>
    <w:rsid w:val="00422608"/>
    <w:rsid w:val="004226F9"/>
    <w:rsid w:val="00423D07"/>
    <w:rsid w:val="00424C36"/>
    <w:rsid w:val="00425A64"/>
    <w:rsid w:val="00426CC7"/>
    <w:rsid w:val="00426CF1"/>
    <w:rsid w:val="00427936"/>
    <w:rsid w:val="004307C8"/>
    <w:rsid w:val="00430838"/>
    <w:rsid w:val="00431D1C"/>
    <w:rsid w:val="0043208F"/>
    <w:rsid w:val="004346EE"/>
    <w:rsid w:val="00434A20"/>
    <w:rsid w:val="00435CC6"/>
    <w:rsid w:val="00435D19"/>
    <w:rsid w:val="004360B2"/>
    <w:rsid w:val="00436645"/>
    <w:rsid w:val="004366C9"/>
    <w:rsid w:val="00436788"/>
    <w:rsid w:val="0044094D"/>
    <w:rsid w:val="00440F9A"/>
    <w:rsid w:val="00442854"/>
    <w:rsid w:val="00442CF6"/>
    <w:rsid w:val="0044346F"/>
    <w:rsid w:val="004435AB"/>
    <w:rsid w:val="00446001"/>
    <w:rsid w:val="00446647"/>
    <w:rsid w:val="0044676A"/>
    <w:rsid w:val="00447EE5"/>
    <w:rsid w:val="004500AD"/>
    <w:rsid w:val="00451487"/>
    <w:rsid w:val="00451599"/>
    <w:rsid w:val="00451616"/>
    <w:rsid w:val="00452E8B"/>
    <w:rsid w:val="004534C8"/>
    <w:rsid w:val="00453FF6"/>
    <w:rsid w:val="004544DD"/>
    <w:rsid w:val="00454FBF"/>
    <w:rsid w:val="004551E5"/>
    <w:rsid w:val="00455985"/>
    <w:rsid w:val="00457136"/>
    <w:rsid w:val="004579E4"/>
    <w:rsid w:val="00460BE5"/>
    <w:rsid w:val="004618C5"/>
    <w:rsid w:val="00461F3E"/>
    <w:rsid w:val="0046232A"/>
    <w:rsid w:val="00462602"/>
    <w:rsid w:val="00462925"/>
    <w:rsid w:val="00462B3C"/>
    <w:rsid w:val="004642D9"/>
    <w:rsid w:val="0046520A"/>
    <w:rsid w:val="00465D4C"/>
    <w:rsid w:val="00465FE6"/>
    <w:rsid w:val="004672AB"/>
    <w:rsid w:val="004673F1"/>
    <w:rsid w:val="004677CD"/>
    <w:rsid w:val="004679E1"/>
    <w:rsid w:val="004704F7"/>
    <w:rsid w:val="004714FE"/>
    <w:rsid w:val="00471F79"/>
    <w:rsid w:val="004728D5"/>
    <w:rsid w:val="0047361C"/>
    <w:rsid w:val="00473A90"/>
    <w:rsid w:val="00473F25"/>
    <w:rsid w:val="00476688"/>
    <w:rsid w:val="00476D40"/>
    <w:rsid w:val="00477B44"/>
    <w:rsid w:val="00477BAA"/>
    <w:rsid w:val="0048067F"/>
    <w:rsid w:val="0048128F"/>
    <w:rsid w:val="004821EA"/>
    <w:rsid w:val="00483759"/>
    <w:rsid w:val="00483DB9"/>
    <w:rsid w:val="004846E6"/>
    <w:rsid w:val="004860DF"/>
    <w:rsid w:val="00486213"/>
    <w:rsid w:val="0048756E"/>
    <w:rsid w:val="00487E49"/>
    <w:rsid w:val="00487E87"/>
    <w:rsid w:val="0049028D"/>
    <w:rsid w:val="00491D99"/>
    <w:rsid w:val="00492699"/>
    <w:rsid w:val="00492943"/>
    <w:rsid w:val="00492A81"/>
    <w:rsid w:val="004930B5"/>
    <w:rsid w:val="00493DDF"/>
    <w:rsid w:val="00493F9C"/>
    <w:rsid w:val="00494542"/>
    <w:rsid w:val="004948BA"/>
    <w:rsid w:val="004948C4"/>
    <w:rsid w:val="00495053"/>
    <w:rsid w:val="00495E05"/>
    <w:rsid w:val="004A0615"/>
    <w:rsid w:val="004A1110"/>
    <w:rsid w:val="004A1C41"/>
    <w:rsid w:val="004A1F59"/>
    <w:rsid w:val="004A2008"/>
    <w:rsid w:val="004A29BE"/>
    <w:rsid w:val="004A29D4"/>
    <w:rsid w:val="004A2D28"/>
    <w:rsid w:val="004A3225"/>
    <w:rsid w:val="004A33EE"/>
    <w:rsid w:val="004A38BD"/>
    <w:rsid w:val="004A3AA8"/>
    <w:rsid w:val="004A3EE4"/>
    <w:rsid w:val="004A42FC"/>
    <w:rsid w:val="004A48E6"/>
    <w:rsid w:val="004A56FE"/>
    <w:rsid w:val="004A7E09"/>
    <w:rsid w:val="004B04F8"/>
    <w:rsid w:val="004B0BB3"/>
    <w:rsid w:val="004B0F6F"/>
    <w:rsid w:val="004B11E0"/>
    <w:rsid w:val="004B13C7"/>
    <w:rsid w:val="004B186A"/>
    <w:rsid w:val="004B1B2C"/>
    <w:rsid w:val="004B1CB4"/>
    <w:rsid w:val="004B2321"/>
    <w:rsid w:val="004B2F29"/>
    <w:rsid w:val="004B37D7"/>
    <w:rsid w:val="004B3EDC"/>
    <w:rsid w:val="004B41E0"/>
    <w:rsid w:val="004B4E93"/>
    <w:rsid w:val="004B52BF"/>
    <w:rsid w:val="004B61F0"/>
    <w:rsid w:val="004B6B6F"/>
    <w:rsid w:val="004B76D7"/>
    <w:rsid w:val="004B778F"/>
    <w:rsid w:val="004B787E"/>
    <w:rsid w:val="004B7EA5"/>
    <w:rsid w:val="004C0609"/>
    <w:rsid w:val="004C06F8"/>
    <w:rsid w:val="004C072A"/>
    <w:rsid w:val="004C08BC"/>
    <w:rsid w:val="004C1FD1"/>
    <w:rsid w:val="004C24C6"/>
    <w:rsid w:val="004C318C"/>
    <w:rsid w:val="004C3BFD"/>
    <w:rsid w:val="004C4141"/>
    <w:rsid w:val="004C46FE"/>
    <w:rsid w:val="004C569C"/>
    <w:rsid w:val="004C596D"/>
    <w:rsid w:val="004C5F0D"/>
    <w:rsid w:val="004C639F"/>
    <w:rsid w:val="004C7077"/>
    <w:rsid w:val="004D02EA"/>
    <w:rsid w:val="004D033A"/>
    <w:rsid w:val="004D10E3"/>
    <w:rsid w:val="004D117A"/>
    <w:rsid w:val="004D141F"/>
    <w:rsid w:val="004D1944"/>
    <w:rsid w:val="004D19BB"/>
    <w:rsid w:val="004D2742"/>
    <w:rsid w:val="004D3432"/>
    <w:rsid w:val="004D3AA0"/>
    <w:rsid w:val="004D44C4"/>
    <w:rsid w:val="004D4E3A"/>
    <w:rsid w:val="004D59DE"/>
    <w:rsid w:val="004D6310"/>
    <w:rsid w:val="004D72F3"/>
    <w:rsid w:val="004E0062"/>
    <w:rsid w:val="004E05A1"/>
    <w:rsid w:val="004E0CCF"/>
    <w:rsid w:val="004E1F6A"/>
    <w:rsid w:val="004E3941"/>
    <w:rsid w:val="004E3C81"/>
    <w:rsid w:val="004E5A1F"/>
    <w:rsid w:val="004E6511"/>
    <w:rsid w:val="004E6B90"/>
    <w:rsid w:val="004E70B7"/>
    <w:rsid w:val="004F0C3F"/>
    <w:rsid w:val="004F0DC3"/>
    <w:rsid w:val="004F10FB"/>
    <w:rsid w:val="004F123F"/>
    <w:rsid w:val="004F17B3"/>
    <w:rsid w:val="004F1A56"/>
    <w:rsid w:val="004F1EAD"/>
    <w:rsid w:val="004F23D5"/>
    <w:rsid w:val="004F24EC"/>
    <w:rsid w:val="004F4219"/>
    <w:rsid w:val="004F445F"/>
    <w:rsid w:val="004F472A"/>
    <w:rsid w:val="004F4781"/>
    <w:rsid w:val="004F4797"/>
    <w:rsid w:val="004F4A80"/>
    <w:rsid w:val="004F5E57"/>
    <w:rsid w:val="004F6702"/>
    <w:rsid w:val="004F6710"/>
    <w:rsid w:val="004F6787"/>
    <w:rsid w:val="004F67D6"/>
    <w:rsid w:val="00500C3E"/>
    <w:rsid w:val="00501006"/>
    <w:rsid w:val="0050112B"/>
    <w:rsid w:val="005012BE"/>
    <w:rsid w:val="00501679"/>
    <w:rsid w:val="00502849"/>
    <w:rsid w:val="00503474"/>
    <w:rsid w:val="005034A2"/>
    <w:rsid w:val="005038AD"/>
    <w:rsid w:val="00504334"/>
    <w:rsid w:val="0050498D"/>
    <w:rsid w:val="00504DDF"/>
    <w:rsid w:val="00505563"/>
    <w:rsid w:val="00505728"/>
    <w:rsid w:val="00505835"/>
    <w:rsid w:val="00505D84"/>
    <w:rsid w:val="00506B00"/>
    <w:rsid w:val="00506B75"/>
    <w:rsid w:val="0050763F"/>
    <w:rsid w:val="00507FE7"/>
    <w:rsid w:val="005104D7"/>
    <w:rsid w:val="0051090E"/>
    <w:rsid w:val="00510B9E"/>
    <w:rsid w:val="00512EFF"/>
    <w:rsid w:val="0051378C"/>
    <w:rsid w:val="00513F65"/>
    <w:rsid w:val="00515354"/>
    <w:rsid w:val="00515986"/>
    <w:rsid w:val="00515CE3"/>
    <w:rsid w:val="00516A3A"/>
    <w:rsid w:val="0051708C"/>
    <w:rsid w:val="00517126"/>
    <w:rsid w:val="005171A6"/>
    <w:rsid w:val="00517220"/>
    <w:rsid w:val="0052011A"/>
    <w:rsid w:val="0052099D"/>
    <w:rsid w:val="005217CB"/>
    <w:rsid w:val="00521D19"/>
    <w:rsid w:val="0052320B"/>
    <w:rsid w:val="00523FC4"/>
    <w:rsid w:val="00524DD6"/>
    <w:rsid w:val="00525423"/>
    <w:rsid w:val="00525F57"/>
    <w:rsid w:val="0052794C"/>
    <w:rsid w:val="00534573"/>
    <w:rsid w:val="005346F4"/>
    <w:rsid w:val="005349B4"/>
    <w:rsid w:val="0053640A"/>
    <w:rsid w:val="00536665"/>
    <w:rsid w:val="00536BC2"/>
    <w:rsid w:val="0053724A"/>
    <w:rsid w:val="00541B0E"/>
    <w:rsid w:val="00542241"/>
    <w:rsid w:val="005425E1"/>
    <w:rsid w:val="005427C5"/>
    <w:rsid w:val="00542BDC"/>
    <w:rsid w:val="00542CF6"/>
    <w:rsid w:val="00543902"/>
    <w:rsid w:val="005441BB"/>
    <w:rsid w:val="00544696"/>
    <w:rsid w:val="0054469F"/>
    <w:rsid w:val="00544CA7"/>
    <w:rsid w:val="00547064"/>
    <w:rsid w:val="00547127"/>
    <w:rsid w:val="00547749"/>
    <w:rsid w:val="005477B4"/>
    <w:rsid w:val="005477CB"/>
    <w:rsid w:val="005514B2"/>
    <w:rsid w:val="00552382"/>
    <w:rsid w:val="00553492"/>
    <w:rsid w:val="00553B37"/>
    <w:rsid w:val="00553C03"/>
    <w:rsid w:val="0055462B"/>
    <w:rsid w:val="00554A11"/>
    <w:rsid w:val="00554C3C"/>
    <w:rsid w:val="005551CD"/>
    <w:rsid w:val="00555309"/>
    <w:rsid w:val="00555523"/>
    <w:rsid w:val="00556214"/>
    <w:rsid w:val="00556831"/>
    <w:rsid w:val="00556EE5"/>
    <w:rsid w:val="00557428"/>
    <w:rsid w:val="00557795"/>
    <w:rsid w:val="00560AB7"/>
    <w:rsid w:val="00560DDA"/>
    <w:rsid w:val="00561D60"/>
    <w:rsid w:val="005629C8"/>
    <w:rsid w:val="00562DB7"/>
    <w:rsid w:val="00562E0C"/>
    <w:rsid w:val="00563692"/>
    <w:rsid w:val="00563A8B"/>
    <w:rsid w:val="005647C8"/>
    <w:rsid w:val="005663D8"/>
    <w:rsid w:val="00566868"/>
    <w:rsid w:val="00566B45"/>
    <w:rsid w:val="00566D01"/>
    <w:rsid w:val="00566F45"/>
    <w:rsid w:val="0056762A"/>
    <w:rsid w:val="00567962"/>
    <w:rsid w:val="00567DDC"/>
    <w:rsid w:val="0057071A"/>
    <w:rsid w:val="00571679"/>
    <w:rsid w:val="00571F0D"/>
    <w:rsid w:val="00571FA0"/>
    <w:rsid w:val="0057247E"/>
    <w:rsid w:val="005725F6"/>
    <w:rsid w:val="00573D94"/>
    <w:rsid w:val="00574899"/>
    <w:rsid w:val="0057490E"/>
    <w:rsid w:val="00575015"/>
    <w:rsid w:val="005751C3"/>
    <w:rsid w:val="005755A9"/>
    <w:rsid w:val="00575713"/>
    <w:rsid w:val="00575AB5"/>
    <w:rsid w:val="00575DB7"/>
    <w:rsid w:val="00576266"/>
    <w:rsid w:val="0057633D"/>
    <w:rsid w:val="00576384"/>
    <w:rsid w:val="0057643D"/>
    <w:rsid w:val="00577556"/>
    <w:rsid w:val="0057763B"/>
    <w:rsid w:val="0058369A"/>
    <w:rsid w:val="00583C31"/>
    <w:rsid w:val="00584235"/>
    <w:rsid w:val="00584255"/>
    <w:rsid w:val="005844E7"/>
    <w:rsid w:val="00584611"/>
    <w:rsid w:val="00584D83"/>
    <w:rsid w:val="00584E8E"/>
    <w:rsid w:val="0058520A"/>
    <w:rsid w:val="00587889"/>
    <w:rsid w:val="0059053F"/>
    <w:rsid w:val="005907C7"/>
    <w:rsid w:val="005908B8"/>
    <w:rsid w:val="00591AEA"/>
    <w:rsid w:val="005932A5"/>
    <w:rsid w:val="00593D11"/>
    <w:rsid w:val="0059512E"/>
    <w:rsid w:val="005951E0"/>
    <w:rsid w:val="005952BC"/>
    <w:rsid w:val="00595DA6"/>
    <w:rsid w:val="00596EB8"/>
    <w:rsid w:val="005A07C1"/>
    <w:rsid w:val="005A0F0B"/>
    <w:rsid w:val="005A1F70"/>
    <w:rsid w:val="005A383B"/>
    <w:rsid w:val="005A3F53"/>
    <w:rsid w:val="005A4BBE"/>
    <w:rsid w:val="005A6A3D"/>
    <w:rsid w:val="005A6B64"/>
    <w:rsid w:val="005A6DD2"/>
    <w:rsid w:val="005A7E6E"/>
    <w:rsid w:val="005B0383"/>
    <w:rsid w:val="005B0A9A"/>
    <w:rsid w:val="005B1337"/>
    <w:rsid w:val="005B1688"/>
    <w:rsid w:val="005B187A"/>
    <w:rsid w:val="005B2148"/>
    <w:rsid w:val="005B2A8B"/>
    <w:rsid w:val="005B2B4C"/>
    <w:rsid w:val="005B32A0"/>
    <w:rsid w:val="005B3CFD"/>
    <w:rsid w:val="005B4842"/>
    <w:rsid w:val="005B5BBB"/>
    <w:rsid w:val="005B605E"/>
    <w:rsid w:val="005B6109"/>
    <w:rsid w:val="005B7F29"/>
    <w:rsid w:val="005C009B"/>
    <w:rsid w:val="005C02E2"/>
    <w:rsid w:val="005C035E"/>
    <w:rsid w:val="005C0647"/>
    <w:rsid w:val="005C0775"/>
    <w:rsid w:val="005C08F5"/>
    <w:rsid w:val="005C0FEC"/>
    <w:rsid w:val="005C1161"/>
    <w:rsid w:val="005C296F"/>
    <w:rsid w:val="005C3597"/>
    <w:rsid w:val="005C385D"/>
    <w:rsid w:val="005C40FD"/>
    <w:rsid w:val="005C475F"/>
    <w:rsid w:val="005C4C9A"/>
    <w:rsid w:val="005C57AD"/>
    <w:rsid w:val="005C63C0"/>
    <w:rsid w:val="005C6AAC"/>
    <w:rsid w:val="005D036A"/>
    <w:rsid w:val="005D0F6D"/>
    <w:rsid w:val="005D1164"/>
    <w:rsid w:val="005D1A32"/>
    <w:rsid w:val="005D1C58"/>
    <w:rsid w:val="005D2636"/>
    <w:rsid w:val="005D30D8"/>
    <w:rsid w:val="005D3B20"/>
    <w:rsid w:val="005D3F3F"/>
    <w:rsid w:val="005D4879"/>
    <w:rsid w:val="005D4D78"/>
    <w:rsid w:val="005D4F2F"/>
    <w:rsid w:val="005D6D57"/>
    <w:rsid w:val="005D6E20"/>
    <w:rsid w:val="005D71B7"/>
    <w:rsid w:val="005D7D7F"/>
    <w:rsid w:val="005E062F"/>
    <w:rsid w:val="005E0CFF"/>
    <w:rsid w:val="005E0E1E"/>
    <w:rsid w:val="005E1DD1"/>
    <w:rsid w:val="005E2A91"/>
    <w:rsid w:val="005E2BD9"/>
    <w:rsid w:val="005E2E90"/>
    <w:rsid w:val="005E34E4"/>
    <w:rsid w:val="005E3560"/>
    <w:rsid w:val="005E416F"/>
    <w:rsid w:val="005E42B9"/>
    <w:rsid w:val="005E44D8"/>
    <w:rsid w:val="005E4727"/>
    <w:rsid w:val="005E4759"/>
    <w:rsid w:val="005E4BD9"/>
    <w:rsid w:val="005E4CA1"/>
    <w:rsid w:val="005E5C68"/>
    <w:rsid w:val="005E5D03"/>
    <w:rsid w:val="005E5DF3"/>
    <w:rsid w:val="005E6165"/>
    <w:rsid w:val="005E65C0"/>
    <w:rsid w:val="005E7AA8"/>
    <w:rsid w:val="005E7AF4"/>
    <w:rsid w:val="005F02BD"/>
    <w:rsid w:val="005F0390"/>
    <w:rsid w:val="005F1254"/>
    <w:rsid w:val="005F22CA"/>
    <w:rsid w:val="005F2A9E"/>
    <w:rsid w:val="005F3256"/>
    <w:rsid w:val="005F4996"/>
    <w:rsid w:val="005F5C37"/>
    <w:rsid w:val="005F6AF6"/>
    <w:rsid w:val="005F754B"/>
    <w:rsid w:val="006000E5"/>
    <w:rsid w:val="0060012E"/>
    <w:rsid w:val="00600518"/>
    <w:rsid w:val="00600A4E"/>
    <w:rsid w:val="00600CBA"/>
    <w:rsid w:val="00601177"/>
    <w:rsid w:val="006018A0"/>
    <w:rsid w:val="00603B6E"/>
    <w:rsid w:val="00604514"/>
    <w:rsid w:val="0060462F"/>
    <w:rsid w:val="006049BC"/>
    <w:rsid w:val="00604C2F"/>
    <w:rsid w:val="00607138"/>
    <w:rsid w:val="006072CD"/>
    <w:rsid w:val="00607A4A"/>
    <w:rsid w:val="00611C6D"/>
    <w:rsid w:val="00612023"/>
    <w:rsid w:val="00612CFF"/>
    <w:rsid w:val="00612D02"/>
    <w:rsid w:val="006134C6"/>
    <w:rsid w:val="00613D96"/>
    <w:rsid w:val="00614190"/>
    <w:rsid w:val="006146CE"/>
    <w:rsid w:val="00614FED"/>
    <w:rsid w:val="006157F0"/>
    <w:rsid w:val="00616BCB"/>
    <w:rsid w:val="00616DB9"/>
    <w:rsid w:val="00617EE3"/>
    <w:rsid w:val="006201C1"/>
    <w:rsid w:val="006207CD"/>
    <w:rsid w:val="00620BB1"/>
    <w:rsid w:val="00621D19"/>
    <w:rsid w:val="00621E1B"/>
    <w:rsid w:val="0062289D"/>
    <w:rsid w:val="00622A99"/>
    <w:rsid w:val="00622E67"/>
    <w:rsid w:val="00622F21"/>
    <w:rsid w:val="006238AF"/>
    <w:rsid w:val="00624196"/>
    <w:rsid w:val="00624FD2"/>
    <w:rsid w:val="00625211"/>
    <w:rsid w:val="006256B7"/>
    <w:rsid w:val="00625C9F"/>
    <w:rsid w:val="00625F03"/>
    <w:rsid w:val="0062690F"/>
    <w:rsid w:val="0062697D"/>
    <w:rsid w:val="00626B57"/>
    <w:rsid w:val="00626CCB"/>
    <w:rsid w:val="00626E96"/>
    <w:rsid w:val="00626EDC"/>
    <w:rsid w:val="00627669"/>
    <w:rsid w:val="006277B1"/>
    <w:rsid w:val="00630232"/>
    <w:rsid w:val="00630930"/>
    <w:rsid w:val="00630C35"/>
    <w:rsid w:val="00631AC7"/>
    <w:rsid w:val="006322B1"/>
    <w:rsid w:val="006322D0"/>
    <w:rsid w:val="00632DF0"/>
    <w:rsid w:val="006332C6"/>
    <w:rsid w:val="00634290"/>
    <w:rsid w:val="006345DE"/>
    <w:rsid w:val="006352A2"/>
    <w:rsid w:val="006368B0"/>
    <w:rsid w:val="00637B7E"/>
    <w:rsid w:val="006402F4"/>
    <w:rsid w:val="00640490"/>
    <w:rsid w:val="006412C0"/>
    <w:rsid w:val="00641313"/>
    <w:rsid w:val="00641558"/>
    <w:rsid w:val="00642F24"/>
    <w:rsid w:val="00644129"/>
    <w:rsid w:val="006452D3"/>
    <w:rsid w:val="0064548E"/>
    <w:rsid w:val="006466E3"/>
    <w:rsid w:val="006470EC"/>
    <w:rsid w:val="00647E5C"/>
    <w:rsid w:val="00650871"/>
    <w:rsid w:val="00650CA2"/>
    <w:rsid w:val="00651940"/>
    <w:rsid w:val="00651A65"/>
    <w:rsid w:val="00651ADF"/>
    <w:rsid w:val="00651AE9"/>
    <w:rsid w:val="00652E98"/>
    <w:rsid w:val="00653074"/>
    <w:rsid w:val="006542D6"/>
    <w:rsid w:val="0065451E"/>
    <w:rsid w:val="00654756"/>
    <w:rsid w:val="00654CFD"/>
    <w:rsid w:val="0065536B"/>
    <w:rsid w:val="0065598E"/>
    <w:rsid w:val="00655AF2"/>
    <w:rsid w:val="00655BC5"/>
    <w:rsid w:val="006568BE"/>
    <w:rsid w:val="0066025D"/>
    <w:rsid w:val="0066034C"/>
    <w:rsid w:val="0066091A"/>
    <w:rsid w:val="006614CD"/>
    <w:rsid w:val="00661900"/>
    <w:rsid w:val="00661D81"/>
    <w:rsid w:val="00661FCD"/>
    <w:rsid w:val="006623E0"/>
    <w:rsid w:val="00662508"/>
    <w:rsid w:val="00663EF7"/>
    <w:rsid w:val="00665003"/>
    <w:rsid w:val="00666610"/>
    <w:rsid w:val="00666E4E"/>
    <w:rsid w:val="00666F87"/>
    <w:rsid w:val="006701E6"/>
    <w:rsid w:val="0067093B"/>
    <w:rsid w:val="00670DED"/>
    <w:rsid w:val="006710A3"/>
    <w:rsid w:val="0067115D"/>
    <w:rsid w:val="00671927"/>
    <w:rsid w:val="0067274C"/>
    <w:rsid w:val="00672F73"/>
    <w:rsid w:val="00673319"/>
    <w:rsid w:val="00674A49"/>
    <w:rsid w:val="00674B1B"/>
    <w:rsid w:val="00676904"/>
    <w:rsid w:val="006773EC"/>
    <w:rsid w:val="00677723"/>
    <w:rsid w:val="0067789E"/>
    <w:rsid w:val="00680504"/>
    <w:rsid w:val="0068061F"/>
    <w:rsid w:val="00680D77"/>
    <w:rsid w:val="00681404"/>
    <w:rsid w:val="00681CD9"/>
    <w:rsid w:val="00683531"/>
    <w:rsid w:val="00683695"/>
    <w:rsid w:val="00683C45"/>
    <w:rsid w:val="00683C7F"/>
    <w:rsid w:val="00683D45"/>
    <w:rsid w:val="00683E30"/>
    <w:rsid w:val="00683F8C"/>
    <w:rsid w:val="00684B15"/>
    <w:rsid w:val="006864CE"/>
    <w:rsid w:val="0068687F"/>
    <w:rsid w:val="00687024"/>
    <w:rsid w:val="00687512"/>
    <w:rsid w:val="00690D9C"/>
    <w:rsid w:val="0069132E"/>
    <w:rsid w:val="006913BA"/>
    <w:rsid w:val="00693205"/>
    <w:rsid w:val="006947CC"/>
    <w:rsid w:val="00694F6F"/>
    <w:rsid w:val="00695E22"/>
    <w:rsid w:val="00695EB9"/>
    <w:rsid w:val="00696272"/>
    <w:rsid w:val="0069633B"/>
    <w:rsid w:val="00696397"/>
    <w:rsid w:val="00696D86"/>
    <w:rsid w:val="00697BA2"/>
    <w:rsid w:val="006A2522"/>
    <w:rsid w:val="006A29F6"/>
    <w:rsid w:val="006A46FE"/>
    <w:rsid w:val="006A5070"/>
    <w:rsid w:val="006A5CE2"/>
    <w:rsid w:val="006A60CE"/>
    <w:rsid w:val="006A6B35"/>
    <w:rsid w:val="006A6D35"/>
    <w:rsid w:val="006A6E80"/>
    <w:rsid w:val="006B0100"/>
    <w:rsid w:val="006B050C"/>
    <w:rsid w:val="006B09B2"/>
    <w:rsid w:val="006B13D0"/>
    <w:rsid w:val="006B2D11"/>
    <w:rsid w:val="006B3420"/>
    <w:rsid w:val="006B3B11"/>
    <w:rsid w:val="006B42D0"/>
    <w:rsid w:val="006B48E3"/>
    <w:rsid w:val="006B4D5A"/>
    <w:rsid w:val="006B528F"/>
    <w:rsid w:val="006B5560"/>
    <w:rsid w:val="006B704D"/>
    <w:rsid w:val="006B7093"/>
    <w:rsid w:val="006B7417"/>
    <w:rsid w:val="006C02A1"/>
    <w:rsid w:val="006C080B"/>
    <w:rsid w:val="006C1817"/>
    <w:rsid w:val="006C1DE3"/>
    <w:rsid w:val="006C2D41"/>
    <w:rsid w:val="006C3439"/>
    <w:rsid w:val="006C3510"/>
    <w:rsid w:val="006C3FDB"/>
    <w:rsid w:val="006C502B"/>
    <w:rsid w:val="006C5168"/>
    <w:rsid w:val="006C56A7"/>
    <w:rsid w:val="006C5A8C"/>
    <w:rsid w:val="006C646B"/>
    <w:rsid w:val="006C6BF8"/>
    <w:rsid w:val="006C7FAD"/>
    <w:rsid w:val="006D31F9"/>
    <w:rsid w:val="006D3691"/>
    <w:rsid w:val="006D4204"/>
    <w:rsid w:val="006D4307"/>
    <w:rsid w:val="006D5F40"/>
    <w:rsid w:val="006D6009"/>
    <w:rsid w:val="006D7681"/>
    <w:rsid w:val="006D7B74"/>
    <w:rsid w:val="006E043A"/>
    <w:rsid w:val="006E1A26"/>
    <w:rsid w:val="006E3CAE"/>
    <w:rsid w:val="006E3F3B"/>
    <w:rsid w:val="006E5EED"/>
    <w:rsid w:val="006E5EF0"/>
    <w:rsid w:val="006E7DAD"/>
    <w:rsid w:val="006F04F7"/>
    <w:rsid w:val="006F0E5D"/>
    <w:rsid w:val="006F1417"/>
    <w:rsid w:val="006F1DFD"/>
    <w:rsid w:val="006F3171"/>
    <w:rsid w:val="006F33FF"/>
    <w:rsid w:val="006F3563"/>
    <w:rsid w:val="006F3839"/>
    <w:rsid w:val="006F3F60"/>
    <w:rsid w:val="006F42B9"/>
    <w:rsid w:val="006F42F9"/>
    <w:rsid w:val="006F49DF"/>
    <w:rsid w:val="006F5CF4"/>
    <w:rsid w:val="006F6103"/>
    <w:rsid w:val="006F6C36"/>
    <w:rsid w:val="006F70C7"/>
    <w:rsid w:val="006F7611"/>
    <w:rsid w:val="006F77C7"/>
    <w:rsid w:val="00700D06"/>
    <w:rsid w:val="00701671"/>
    <w:rsid w:val="00701F1A"/>
    <w:rsid w:val="0070311C"/>
    <w:rsid w:val="00703843"/>
    <w:rsid w:val="00704989"/>
    <w:rsid w:val="00704E00"/>
    <w:rsid w:val="00705812"/>
    <w:rsid w:val="00706A2B"/>
    <w:rsid w:val="00707444"/>
    <w:rsid w:val="0071115A"/>
    <w:rsid w:val="00711CE7"/>
    <w:rsid w:val="00711D59"/>
    <w:rsid w:val="007122BF"/>
    <w:rsid w:val="00713F2C"/>
    <w:rsid w:val="0071460B"/>
    <w:rsid w:val="00714A54"/>
    <w:rsid w:val="00715169"/>
    <w:rsid w:val="007155BA"/>
    <w:rsid w:val="00715F33"/>
    <w:rsid w:val="00716DFB"/>
    <w:rsid w:val="00717378"/>
    <w:rsid w:val="00717A90"/>
    <w:rsid w:val="00717AB0"/>
    <w:rsid w:val="007207B5"/>
    <w:rsid w:val="00720986"/>
    <w:rsid w:val="007209E7"/>
    <w:rsid w:val="00720F13"/>
    <w:rsid w:val="00720F56"/>
    <w:rsid w:val="007216E8"/>
    <w:rsid w:val="00722379"/>
    <w:rsid w:val="007248C2"/>
    <w:rsid w:val="00726182"/>
    <w:rsid w:val="00726D18"/>
    <w:rsid w:val="007275AA"/>
    <w:rsid w:val="00727635"/>
    <w:rsid w:val="00727BFC"/>
    <w:rsid w:val="0073075A"/>
    <w:rsid w:val="00730B3E"/>
    <w:rsid w:val="00731293"/>
    <w:rsid w:val="007312B2"/>
    <w:rsid w:val="00731F07"/>
    <w:rsid w:val="00732329"/>
    <w:rsid w:val="007336DF"/>
    <w:rsid w:val="007337CA"/>
    <w:rsid w:val="00734CE4"/>
    <w:rsid w:val="00735123"/>
    <w:rsid w:val="0073575A"/>
    <w:rsid w:val="00735B16"/>
    <w:rsid w:val="007369CD"/>
    <w:rsid w:val="007370ED"/>
    <w:rsid w:val="00740D8D"/>
    <w:rsid w:val="0074147F"/>
    <w:rsid w:val="00741837"/>
    <w:rsid w:val="007419CE"/>
    <w:rsid w:val="00741B7D"/>
    <w:rsid w:val="00741D6D"/>
    <w:rsid w:val="00742113"/>
    <w:rsid w:val="007424F5"/>
    <w:rsid w:val="007426B1"/>
    <w:rsid w:val="00742AB9"/>
    <w:rsid w:val="00742D7D"/>
    <w:rsid w:val="00743492"/>
    <w:rsid w:val="00743C85"/>
    <w:rsid w:val="00744485"/>
    <w:rsid w:val="00744D3B"/>
    <w:rsid w:val="007453E6"/>
    <w:rsid w:val="00745990"/>
    <w:rsid w:val="00746290"/>
    <w:rsid w:val="00746913"/>
    <w:rsid w:val="00746D21"/>
    <w:rsid w:val="00751679"/>
    <w:rsid w:val="007522A9"/>
    <w:rsid w:val="007522E2"/>
    <w:rsid w:val="007527FD"/>
    <w:rsid w:val="0075377D"/>
    <w:rsid w:val="007540EB"/>
    <w:rsid w:val="007544AC"/>
    <w:rsid w:val="0075488D"/>
    <w:rsid w:val="007548C1"/>
    <w:rsid w:val="0075585C"/>
    <w:rsid w:val="00755929"/>
    <w:rsid w:val="0075711D"/>
    <w:rsid w:val="0076052C"/>
    <w:rsid w:val="00760726"/>
    <w:rsid w:val="007615F5"/>
    <w:rsid w:val="007618C9"/>
    <w:rsid w:val="00762001"/>
    <w:rsid w:val="00762571"/>
    <w:rsid w:val="00762CA9"/>
    <w:rsid w:val="007642E4"/>
    <w:rsid w:val="00764D93"/>
    <w:rsid w:val="00765531"/>
    <w:rsid w:val="00765F59"/>
    <w:rsid w:val="007668DC"/>
    <w:rsid w:val="00766A97"/>
    <w:rsid w:val="0077042E"/>
    <w:rsid w:val="00770453"/>
    <w:rsid w:val="00770E76"/>
    <w:rsid w:val="00770F66"/>
    <w:rsid w:val="00770FE6"/>
    <w:rsid w:val="00771090"/>
    <w:rsid w:val="0077167C"/>
    <w:rsid w:val="0077214A"/>
    <w:rsid w:val="00772E97"/>
    <w:rsid w:val="00773047"/>
    <w:rsid w:val="0077309D"/>
    <w:rsid w:val="00773DE3"/>
    <w:rsid w:val="00774371"/>
    <w:rsid w:val="0077482A"/>
    <w:rsid w:val="00775259"/>
    <w:rsid w:val="00775358"/>
    <w:rsid w:val="007756F6"/>
    <w:rsid w:val="00775D20"/>
    <w:rsid w:val="007764BB"/>
    <w:rsid w:val="00776AD9"/>
    <w:rsid w:val="007774EE"/>
    <w:rsid w:val="007779D8"/>
    <w:rsid w:val="007804EC"/>
    <w:rsid w:val="00780AC7"/>
    <w:rsid w:val="0078129A"/>
    <w:rsid w:val="00781822"/>
    <w:rsid w:val="0078340C"/>
    <w:rsid w:val="00783F21"/>
    <w:rsid w:val="00784595"/>
    <w:rsid w:val="00785D54"/>
    <w:rsid w:val="00787159"/>
    <w:rsid w:val="007879C3"/>
    <w:rsid w:val="00787AA3"/>
    <w:rsid w:val="00787DC2"/>
    <w:rsid w:val="0079043A"/>
    <w:rsid w:val="007906DA"/>
    <w:rsid w:val="00790BB5"/>
    <w:rsid w:val="00791668"/>
    <w:rsid w:val="00791AA1"/>
    <w:rsid w:val="00792E1B"/>
    <w:rsid w:val="00792F10"/>
    <w:rsid w:val="00793CE3"/>
    <w:rsid w:val="0079475F"/>
    <w:rsid w:val="00797256"/>
    <w:rsid w:val="0079735A"/>
    <w:rsid w:val="00797563"/>
    <w:rsid w:val="00797634"/>
    <w:rsid w:val="007A177E"/>
    <w:rsid w:val="007A23B8"/>
    <w:rsid w:val="007A2B0F"/>
    <w:rsid w:val="007A3793"/>
    <w:rsid w:val="007A409E"/>
    <w:rsid w:val="007A43A9"/>
    <w:rsid w:val="007A4D3A"/>
    <w:rsid w:val="007A4DD3"/>
    <w:rsid w:val="007A5379"/>
    <w:rsid w:val="007A5433"/>
    <w:rsid w:val="007A5DE8"/>
    <w:rsid w:val="007A5FB0"/>
    <w:rsid w:val="007A65EF"/>
    <w:rsid w:val="007A77A7"/>
    <w:rsid w:val="007A7A57"/>
    <w:rsid w:val="007A7E40"/>
    <w:rsid w:val="007B11AF"/>
    <w:rsid w:val="007B3431"/>
    <w:rsid w:val="007B3D78"/>
    <w:rsid w:val="007B43A5"/>
    <w:rsid w:val="007B46CC"/>
    <w:rsid w:val="007B4A0B"/>
    <w:rsid w:val="007B69A7"/>
    <w:rsid w:val="007B70B6"/>
    <w:rsid w:val="007B7168"/>
    <w:rsid w:val="007B7209"/>
    <w:rsid w:val="007B7253"/>
    <w:rsid w:val="007B72E2"/>
    <w:rsid w:val="007B7ECE"/>
    <w:rsid w:val="007C0ECA"/>
    <w:rsid w:val="007C1383"/>
    <w:rsid w:val="007C1BA2"/>
    <w:rsid w:val="007C2B48"/>
    <w:rsid w:val="007C2B6B"/>
    <w:rsid w:val="007C2B6C"/>
    <w:rsid w:val="007C2DFA"/>
    <w:rsid w:val="007C52E8"/>
    <w:rsid w:val="007C5A74"/>
    <w:rsid w:val="007C5FCB"/>
    <w:rsid w:val="007C64DC"/>
    <w:rsid w:val="007C698E"/>
    <w:rsid w:val="007C69A3"/>
    <w:rsid w:val="007C729B"/>
    <w:rsid w:val="007C7EE7"/>
    <w:rsid w:val="007D041B"/>
    <w:rsid w:val="007D1212"/>
    <w:rsid w:val="007D1436"/>
    <w:rsid w:val="007D1A9A"/>
    <w:rsid w:val="007D20E9"/>
    <w:rsid w:val="007D21D1"/>
    <w:rsid w:val="007D21D9"/>
    <w:rsid w:val="007D2398"/>
    <w:rsid w:val="007D2991"/>
    <w:rsid w:val="007D2A0F"/>
    <w:rsid w:val="007D2A30"/>
    <w:rsid w:val="007D2A84"/>
    <w:rsid w:val="007D2A9D"/>
    <w:rsid w:val="007D30CB"/>
    <w:rsid w:val="007D40D2"/>
    <w:rsid w:val="007D45F7"/>
    <w:rsid w:val="007D6A8C"/>
    <w:rsid w:val="007D7881"/>
    <w:rsid w:val="007D78BD"/>
    <w:rsid w:val="007D7A65"/>
    <w:rsid w:val="007D7E3A"/>
    <w:rsid w:val="007D7F00"/>
    <w:rsid w:val="007E01DF"/>
    <w:rsid w:val="007E0672"/>
    <w:rsid w:val="007E099F"/>
    <w:rsid w:val="007E0E10"/>
    <w:rsid w:val="007E193D"/>
    <w:rsid w:val="007E1F00"/>
    <w:rsid w:val="007E421B"/>
    <w:rsid w:val="007E4768"/>
    <w:rsid w:val="007E47D1"/>
    <w:rsid w:val="007E53C9"/>
    <w:rsid w:val="007E6B93"/>
    <w:rsid w:val="007E6BFC"/>
    <w:rsid w:val="007E73D0"/>
    <w:rsid w:val="007E777B"/>
    <w:rsid w:val="007F097F"/>
    <w:rsid w:val="007F0D51"/>
    <w:rsid w:val="007F0DCA"/>
    <w:rsid w:val="007F14E3"/>
    <w:rsid w:val="007F157D"/>
    <w:rsid w:val="007F2070"/>
    <w:rsid w:val="007F34E3"/>
    <w:rsid w:val="007F3E4B"/>
    <w:rsid w:val="007F50D0"/>
    <w:rsid w:val="007F5B39"/>
    <w:rsid w:val="007F5F60"/>
    <w:rsid w:val="007F63C1"/>
    <w:rsid w:val="007F6B3F"/>
    <w:rsid w:val="007F76A4"/>
    <w:rsid w:val="008006BC"/>
    <w:rsid w:val="00800C61"/>
    <w:rsid w:val="008011B5"/>
    <w:rsid w:val="008014F8"/>
    <w:rsid w:val="0080274A"/>
    <w:rsid w:val="00802B4A"/>
    <w:rsid w:val="00803698"/>
    <w:rsid w:val="0080393B"/>
    <w:rsid w:val="00804776"/>
    <w:rsid w:val="008053F5"/>
    <w:rsid w:val="00805E53"/>
    <w:rsid w:val="00806C20"/>
    <w:rsid w:val="00806D9A"/>
    <w:rsid w:val="00806E99"/>
    <w:rsid w:val="00807215"/>
    <w:rsid w:val="00807945"/>
    <w:rsid w:val="00807AF7"/>
    <w:rsid w:val="00810198"/>
    <w:rsid w:val="00811826"/>
    <w:rsid w:val="00811C46"/>
    <w:rsid w:val="00812D78"/>
    <w:rsid w:val="00813E27"/>
    <w:rsid w:val="0081449F"/>
    <w:rsid w:val="008144B8"/>
    <w:rsid w:val="00814511"/>
    <w:rsid w:val="00814B11"/>
    <w:rsid w:val="00814C37"/>
    <w:rsid w:val="00815417"/>
    <w:rsid w:val="00815952"/>
    <w:rsid w:val="00815DA8"/>
    <w:rsid w:val="008160A7"/>
    <w:rsid w:val="008168DB"/>
    <w:rsid w:val="00817C6C"/>
    <w:rsid w:val="008207D2"/>
    <w:rsid w:val="00820917"/>
    <w:rsid w:val="00820D80"/>
    <w:rsid w:val="00820D88"/>
    <w:rsid w:val="0082194D"/>
    <w:rsid w:val="00821D61"/>
    <w:rsid w:val="008221F9"/>
    <w:rsid w:val="008222C4"/>
    <w:rsid w:val="008231E6"/>
    <w:rsid w:val="00823566"/>
    <w:rsid w:val="0082531C"/>
    <w:rsid w:val="008257C9"/>
    <w:rsid w:val="00826BF4"/>
    <w:rsid w:val="00826EF5"/>
    <w:rsid w:val="0082711B"/>
    <w:rsid w:val="008278F3"/>
    <w:rsid w:val="00831693"/>
    <w:rsid w:val="0083214B"/>
    <w:rsid w:val="00832578"/>
    <w:rsid w:val="00832990"/>
    <w:rsid w:val="00832FAD"/>
    <w:rsid w:val="008335F4"/>
    <w:rsid w:val="00835273"/>
    <w:rsid w:val="008358E4"/>
    <w:rsid w:val="00835917"/>
    <w:rsid w:val="0083626F"/>
    <w:rsid w:val="0083716A"/>
    <w:rsid w:val="0083739B"/>
    <w:rsid w:val="00837B0E"/>
    <w:rsid w:val="008400D4"/>
    <w:rsid w:val="00840104"/>
    <w:rsid w:val="00840C1F"/>
    <w:rsid w:val="00840ED0"/>
    <w:rsid w:val="008411C9"/>
    <w:rsid w:val="00841B21"/>
    <w:rsid w:val="00841E41"/>
    <w:rsid w:val="00841E4F"/>
    <w:rsid w:val="00841FC5"/>
    <w:rsid w:val="008420E9"/>
    <w:rsid w:val="0084288D"/>
    <w:rsid w:val="00843D0F"/>
    <w:rsid w:val="00844729"/>
    <w:rsid w:val="00845709"/>
    <w:rsid w:val="00845A75"/>
    <w:rsid w:val="00847A39"/>
    <w:rsid w:val="00847D93"/>
    <w:rsid w:val="0085044B"/>
    <w:rsid w:val="00850D6A"/>
    <w:rsid w:val="00852217"/>
    <w:rsid w:val="00852E5F"/>
    <w:rsid w:val="0085388B"/>
    <w:rsid w:val="008544D8"/>
    <w:rsid w:val="00854CC1"/>
    <w:rsid w:val="0085543D"/>
    <w:rsid w:val="00855FD9"/>
    <w:rsid w:val="00856139"/>
    <w:rsid w:val="008562FC"/>
    <w:rsid w:val="008566BF"/>
    <w:rsid w:val="00857682"/>
    <w:rsid w:val="008576BD"/>
    <w:rsid w:val="008600F4"/>
    <w:rsid w:val="008603C0"/>
    <w:rsid w:val="00860463"/>
    <w:rsid w:val="00860D11"/>
    <w:rsid w:val="008628AA"/>
    <w:rsid w:val="00863089"/>
    <w:rsid w:val="0086346B"/>
    <w:rsid w:val="00863F11"/>
    <w:rsid w:val="00865F80"/>
    <w:rsid w:val="0086604C"/>
    <w:rsid w:val="0086728B"/>
    <w:rsid w:val="00867530"/>
    <w:rsid w:val="00867566"/>
    <w:rsid w:val="0086768B"/>
    <w:rsid w:val="00870090"/>
    <w:rsid w:val="008726D7"/>
    <w:rsid w:val="00872D5F"/>
    <w:rsid w:val="008733DA"/>
    <w:rsid w:val="00874F80"/>
    <w:rsid w:val="00875F48"/>
    <w:rsid w:val="008761E3"/>
    <w:rsid w:val="008765E4"/>
    <w:rsid w:val="008773D4"/>
    <w:rsid w:val="00881591"/>
    <w:rsid w:val="008815E2"/>
    <w:rsid w:val="00881609"/>
    <w:rsid w:val="00881AC3"/>
    <w:rsid w:val="00881AC8"/>
    <w:rsid w:val="00881EC9"/>
    <w:rsid w:val="00881F18"/>
    <w:rsid w:val="00882DD2"/>
    <w:rsid w:val="00882FCA"/>
    <w:rsid w:val="008839B6"/>
    <w:rsid w:val="008850E4"/>
    <w:rsid w:val="00885B3D"/>
    <w:rsid w:val="008861BC"/>
    <w:rsid w:val="008901FC"/>
    <w:rsid w:val="008919C3"/>
    <w:rsid w:val="008919CD"/>
    <w:rsid w:val="00892D2E"/>
    <w:rsid w:val="00893202"/>
    <w:rsid w:val="008939AB"/>
    <w:rsid w:val="00894017"/>
    <w:rsid w:val="0089408C"/>
    <w:rsid w:val="00894754"/>
    <w:rsid w:val="008949FA"/>
    <w:rsid w:val="00894F54"/>
    <w:rsid w:val="008954FB"/>
    <w:rsid w:val="00895A39"/>
    <w:rsid w:val="00895DED"/>
    <w:rsid w:val="008A0294"/>
    <w:rsid w:val="008A02E2"/>
    <w:rsid w:val="008A12F5"/>
    <w:rsid w:val="008A1940"/>
    <w:rsid w:val="008A20CB"/>
    <w:rsid w:val="008A429B"/>
    <w:rsid w:val="008A496E"/>
    <w:rsid w:val="008A5575"/>
    <w:rsid w:val="008A5621"/>
    <w:rsid w:val="008A56E4"/>
    <w:rsid w:val="008A5A35"/>
    <w:rsid w:val="008A6FFF"/>
    <w:rsid w:val="008A70EC"/>
    <w:rsid w:val="008A74D4"/>
    <w:rsid w:val="008A7570"/>
    <w:rsid w:val="008B06C5"/>
    <w:rsid w:val="008B1587"/>
    <w:rsid w:val="008B1895"/>
    <w:rsid w:val="008B19EC"/>
    <w:rsid w:val="008B1B01"/>
    <w:rsid w:val="008B1DCB"/>
    <w:rsid w:val="008B20EB"/>
    <w:rsid w:val="008B2203"/>
    <w:rsid w:val="008B2C0E"/>
    <w:rsid w:val="008B3697"/>
    <w:rsid w:val="008B39CE"/>
    <w:rsid w:val="008B3BCD"/>
    <w:rsid w:val="008B4788"/>
    <w:rsid w:val="008B614D"/>
    <w:rsid w:val="008B6333"/>
    <w:rsid w:val="008B6632"/>
    <w:rsid w:val="008B67DB"/>
    <w:rsid w:val="008B6DF8"/>
    <w:rsid w:val="008B7D5C"/>
    <w:rsid w:val="008C0DB6"/>
    <w:rsid w:val="008C106C"/>
    <w:rsid w:val="008C10F1"/>
    <w:rsid w:val="008C11C0"/>
    <w:rsid w:val="008C1332"/>
    <w:rsid w:val="008C1926"/>
    <w:rsid w:val="008C1B79"/>
    <w:rsid w:val="008C1E99"/>
    <w:rsid w:val="008C2992"/>
    <w:rsid w:val="008C357D"/>
    <w:rsid w:val="008C41F9"/>
    <w:rsid w:val="008C50F8"/>
    <w:rsid w:val="008C5291"/>
    <w:rsid w:val="008C5E8B"/>
    <w:rsid w:val="008C624D"/>
    <w:rsid w:val="008C6D04"/>
    <w:rsid w:val="008C7321"/>
    <w:rsid w:val="008C73D1"/>
    <w:rsid w:val="008D05C8"/>
    <w:rsid w:val="008D0DD5"/>
    <w:rsid w:val="008D119E"/>
    <w:rsid w:val="008D2233"/>
    <w:rsid w:val="008D23DE"/>
    <w:rsid w:val="008D3AE9"/>
    <w:rsid w:val="008D4DFC"/>
    <w:rsid w:val="008D4EED"/>
    <w:rsid w:val="008D5761"/>
    <w:rsid w:val="008D5E6E"/>
    <w:rsid w:val="008D6104"/>
    <w:rsid w:val="008D613D"/>
    <w:rsid w:val="008D7C0E"/>
    <w:rsid w:val="008E0010"/>
    <w:rsid w:val="008E0085"/>
    <w:rsid w:val="008E16D5"/>
    <w:rsid w:val="008E2AA6"/>
    <w:rsid w:val="008E30CC"/>
    <w:rsid w:val="008E311B"/>
    <w:rsid w:val="008E36E0"/>
    <w:rsid w:val="008E47D4"/>
    <w:rsid w:val="008E4BFB"/>
    <w:rsid w:val="008E4CE2"/>
    <w:rsid w:val="008E4FC7"/>
    <w:rsid w:val="008E4FEF"/>
    <w:rsid w:val="008E51E1"/>
    <w:rsid w:val="008E563A"/>
    <w:rsid w:val="008E56B5"/>
    <w:rsid w:val="008F07EE"/>
    <w:rsid w:val="008F1537"/>
    <w:rsid w:val="008F2BF4"/>
    <w:rsid w:val="008F3A74"/>
    <w:rsid w:val="008F3CB5"/>
    <w:rsid w:val="008F46E7"/>
    <w:rsid w:val="008F56EA"/>
    <w:rsid w:val="008F62F7"/>
    <w:rsid w:val="008F64CA"/>
    <w:rsid w:val="008F6C4F"/>
    <w:rsid w:val="008F6F0B"/>
    <w:rsid w:val="008F7483"/>
    <w:rsid w:val="008F780F"/>
    <w:rsid w:val="008F7E4B"/>
    <w:rsid w:val="009001D7"/>
    <w:rsid w:val="00900493"/>
    <w:rsid w:val="00901739"/>
    <w:rsid w:val="00901BC4"/>
    <w:rsid w:val="00902687"/>
    <w:rsid w:val="00903218"/>
    <w:rsid w:val="0090360C"/>
    <w:rsid w:val="00903C9C"/>
    <w:rsid w:val="0090657A"/>
    <w:rsid w:val="00906E0F"/>
    <w:rsid w:val="00906EB1"/>
    <w:rsid w:val="0090790C"/>
    <w:rsid w:val="00907BA7"/>
    <w:rsid w:val="0091064E"/>
    <w:rsid w:val="00910F13"/>
    <w:rsid w:val="009119A9"/>
    <w:rsid w:val="00911FA7"/>
    <w:rsid w:val="00911FC5"/>
    <w:rsid w:val="00912FEC"/>
    <w:rsid w:val="00913DAA"/>
    <w:rsid w:val="00915755"/>
    <w:rsid w:val="009158BF"/>
    <w:rsid w:val="00915AF2"/>
    <w:rsid w:val="00915F31"/>
    <w:rsid w:val="0091651C"/>
    <w:rsid w:val="00920D17"/>
    <w:rsid w:val="00920E2A"/>
    <w:rsid w:val="009211F5"/>
    <w:rsid w:val="00921440"/>
    <w:rsid w:val="00921BC8"/>
    <w:rsid w:val="00922230"/>
    <w:rsid w:val="00922625"/>
    <w:rsid w:val="00922781"/>
    <w:rsid w:val="009237BE"/>
    <w:rsid w:val="00924BB7"/>
    <w:rsid w:val="00925985"/>
    <w:rsid w:val="0092775A"/>
    <w:rsid w:val="009302DD"/>
    <w:rsid w:val="00931A10"/>
    <w:rsid w:val="0093204B"/>
    <w:rsid w:val="009331CF"/>
    <w:rsid w:val="0093320E"/>
    <w:rsid w:val="00934D54"/>
    <w:rsid w:val="009352C9"/>
    <w:rsid w:val="009354EB"/>
    <w:rsid w:val="00935AE6"/>
    <w:rsid w:val="009365B9"/>
    <w:rsid w:val="0093669B"/>
    <w:rsid w:val="0093674A"/>
    <w:rsid w:val="00937E77"/>
    <w:rsid w:val="00937F47"/>
    <w:rsid w:val="009401B8"/>
    <w:rsid w:val="00940349"/>
    <w:rsid w:val="00940DA4"/>
    <w:rsid w:val="00941379"/>
    <w:rsid w:val="00941804"/>
    <w:rsid w:val="0094263C"/>
    <w:rsid w:val="00942E30"/>
    <w:rsid w:val="009441F6"/>
    <w:rsid w:val="00944D03"/>
    <w:rsid w:val="00946BE5"/>
    <w:rsid w:val="00946BFE"/>
    <w:rsid w:val="00946C7F"/>
    <w:rsid w:val="00947967"/>
    <w:rsid w:val="00950DA0"/>
    <w:rsid w:val="00951CCB"/>
    <w:rsid w:val="00952A0B"/>
    <w:rsid w:val="009536BA"/>
    <w:rsid w:val="009538FD"/>
    <w:rsid w:val="00954976"/>
    <w:rsid w:val="00954AC6"/>
    <w:rsid w:val="00954D70"/>
    <w:rsid w:val="00954FA3"/>
    <w:rsid w:val="0095500E"/>
    <w:rsid w:val="0095509B"/>
    <w:rsid w:val="00955201"/>
    <w:rsid w:val="009555B0"/>
    <w:rsid w:val="00955801"/>
    <w:rsid w:val="00955E28"/>
    <w:rsid w:val="009562D3"/>
    <w:rsid w:val="009568E2"/>
    <w:rsid w:val="00956DB3"/>
    <w:rsid w:val="00957332"/>
    <w:rsid w:val="0096078B"/>
    <w:rsid w:val="009628D1"/>
    <w:rsid w:val="00962A1D"/>
    <w:rsid w:val="00962DF6"/>
    <w:rsid w:val="00963320"/>
    <w:rsid w:val="00963546"/>
    <w:rsid w:val="009639EC"/>
    <w:rsid w:val="00963CF3"/>
    <w:rsid w:val="0096416E"/>
    <w:rsid w:val="00964242"/>
    <w:rsid w:val="00964819"/>
    <w:rsid w:val="00964DE7"/>
    <w:rsid w:val="00964F53"/>
    <w:rsid w:val="009651F6"/>
    <w:rsid w:val="00965200"/>
    <w:rsid w:val="009655BA"/>
    <w:rsid w:val="00965FBD"/>
    <w:rsid w:val="0096688C"/>
    <w:rsid w:val="009668B3"/>
    <w:rsid w:val="00966FD8"/>
    <w:rsid w:val="0096740B"/>
    <w:rsid w:val="00967BC5"/>
    <w:rsid w:val="00967FED"/>
    <w:rsid w:val="00970D6C"/>
    <w:rsid w:val="0097133C"/>
    <w:rsid w:val="00971471"/>
    <w:rsid w:val="0097183D"/>
    <w:rsid w:val="0097190A"/>
    <w:rsid w:val="00971DEE"/>
    <w:rsid w:val="00971EE5"/>
    <w:rsid w:val="009730A8"/>
    <w:rsid w:val="0097391F"/>
    <w:rsid w:val="0097483A"/>
    <w:rsid w:val="00974C83"/>
    <w:rsid w:val="00974DF1"/>
    <w:rsid w:val="0097517B"/>
    <w:rsid w:val="0097525F"/>
    <w:rsid w:val="00975C5C"/>
    <w:rsid w:val="00975D12"/>
    <w:rsid w:val="00975D80"/>
    <w:rsid w:val="009764E6"/>
    <w:rsid w:val="0097704B"/>
    <w:rsid w:val="00977B7C"/>
    <w:rsid w:val="00977EEE"/>
    <w:rsid w:val="00981155"/>
    <w:rsid w:val="0098379F"/>
    <w:rsid w:val="009844D2"/>
    <w:rsid w:val="009844FA"/>
    <w:rsid w:val="009849C2"/>
    <w:rsid w:val="00984D24"/>
    <w:rsid w:val="00984F3C"/>
    <w:rsid w:val="009858EB"/>
    <w:rsid w:val="00986F7B"/>
    <w:rsid w:val="00987455"/>
    <w:rsid w:val="009907D6"/>
    <w:rsid w:val="009908C4"/>
    <w:rsid w:val="00990ADB"/>
    <w:rsid w:val="00991FE4"/>
    <w:rsid w:val="00994CE3"/>
    <w:rsid w:val="00994DD7"/>
    <w:rsid w:val="00995994"/>
    <w:rsid w:val="00995F2C"/>
    <w:rsid w:val="0099683D"/>
    <w:rsid w:val="00997405"/>
    <w:rsid w:val="009976A5"/>
    <w:rsid w:val="009A0649"/>
    <w:rsid w:val="009A11C9"/>
    <w:rsid w:val="009A33C4"/>
    <w:rsid w:val="009A3F47"/>
    <w:rsid w:val="009A4020"/>
    <w:rsid w:val="009A45B0"/>
    <w:rsid w:val="009A53FD"/>
    <w:rsid w:val="009A640D"/>
    <w:rsid w:val="009B0046"/>
    <w:rsid w:val="009B0A68"/>
    <w:rsid w:val="009B171E"/>
    <w:rsid w:val="009B1FA4"/>
    <w:rsid w:val="009B2237"/>
    <w:rsid w:val="009B22B3"/>
    <w:rsid w:val="009B325F"/>
    <w:rsid w:val="009B36E1"/>
    <w:rsid w:val="009B3DF9"/>
    <w:rsid w:val="009B4E5C"/>
    <w:rsid w:val="009B50D8"/>
    <w:rsid w:val="009B5C1A"/>
    <w:rsid w:val="009B621D"/>
    <w:rsid w:val="009C0C8C"/>
    <w:rsid w:val="009C10BA"/>
    <w:rsid w:val="009C1440"/>
    <w:rsid w:val="009C2107"/>
    <w:rsid w:val="009C210C"/>
    <w:rsid w:val="009C4C9C"/>
    <w:rsid w:val="009C581C"/>
    <w:rsid w:val="009C5D9E"/>
    <w:rsid w:val="009C6937"/>
    <w:rsid w:val="009C6EFC"/>
    <w:rsid w:val="009C7344"/>
    <w:rsid w:val="009C764B"/>
    <w:rsid w:val="009C782E"/>
    <w:rsid w:val="009C7936"/>
    <w:rsid w:val="009C7DFB"/>
    <w:rsid w:val="009D09ED"/>
    <w:rsid w:val="009D153F"/>
    <w:rsid w:val="009D2C3E"/>
    <w:rsid w:val="009D2F60"/>
    <w:rsid w:val="009D3411"/>
    <w:rsid w:val="009D3D5E"/>
    <w:rsid w:val="009D4174"/>
    <w:rsid w:val="009D471F"/>
    <w:rsid w:val="009D516C"/>
    <w:rsid w:val="009E0625"/>
    <w:rsid w:val="009E0E31"/>
    <w:rsid w:val="009E1178"/>
    <w:rsid w:val="009E1A89"/>
    <w:rsid w:val="009E1AA6"/>
    <w:rsid w:val="009E3034"/>
    <w:rsid w:val="009E37BD"/>
    <w:rsid w:val="009E3CBD"/>
    <w:rsid w:val="009E4119"/>
    <w:rsid w:val="009E430F"/>
    <w:rsid w:val="009E4679"/>
    <w:rsid w:val="009E49CB"/>
    <w:rsid w:val="009E4A5F"/>
    <w:rsid w:val="009E4B7C"/>
    <w:rsid w:val="009E4FB8"/>
    <w:rsid w:val="009E5046"/>
    <w:rsid w:val="009E549F"/>
    <w:rsid w:val="009E5829"/>
    <w:rsid w:val="009F1F67"/>
    <w:rsid w:val="009F2216"/>
    <w:rsid w:val="009F24C4"/>
    <w:rsid w:val="009F28A8"/>
    <w:rsid w:val="009F33C3"/>
    <w:rsid w:val="009F473E"/>
    <w:rsid w:val="009F5247"/>
    <w:rsid w:val="009F5797"/>
    <w:rsid w:val="009F5DE6"/>
    <w:rsid w:val="009F60D2"/>
    <w:rsid w:val="009F6280"/>
    <w:rsid w:val="009F682A"/>
    <w:rsid w:val="009F7A27"/>
    <w:rsid w:val="00A00234"/>
    <w:rsid w:val="00A0169D"/>
    <w:rsid w:val="00A02129"/>
    <w:rsid w:val="00A022BE"/>
    <w:rsid w:val="00A0267D"/>
    <w:rsid w:val="00A0389A"/>
    <w:rsid w:val="00A04591"/>
    <w:rsid w:val="00A045EF"/>
    <w:rsid w:val="00A0517C"/>
    <w:rsid w:val="00A053BD"/>
    <w:rsid w:val="00A05836"/>
    <w:rsid w:val="00A05C39"/>
    <w:rsid w:val="00A05EB2"/>
    <w:rsid w:val="00A06E6D"/>
    <w:rsid w:val="00A07B4B"/>
    <w:rsid w:val="00A1003B"/>
    <w:rsid w:val="00A1043E"/>
    <w:rsid w:val="00A12BE7"/>
    <w:rsid w:val="00A12D5A"/>
    <w:rsid w:val="00A12E71"/>
    <w:rsid w:val="00A13068"/>
    <w:rsid w:val="00A132A2"/>
    <w:rsid w:val="00A13A8B"/>
    <w:rsid w:val="00A13DAB"/>
    <w:rsid w:val="00A14804"/>
    <w:rsid w:val="00A15349"/>
    <w:rsid w:val="00A1593A"/>
    <w:rsid w:val="00A15D7A"/>
    <w:rsid w:val="00A1658D"/>
    <w:rsid w:val="00A170B7"/>
    <w:rsid w:val="00A17590"/>
    <w:rsid w:val="00A17C7F"/>
    <w:rsid w:val="00A209C7"/>
    <w:rsid w:val="00A20AF6"/>
    <w:rsid w:val="00A21AD7"/>
    <w:rsid w:val="00A2226D"/>
    <w:rsid w:val="00A228A8"/>
    <w:rsid w:val="00A22D56"/>
    <w:rsid w:val="00A23315"/>
    <w:rsid w:val="00A23C17"/>
    <w:rsid w:val="00A23DF1"/>
    <w:rsid w:val="00A24113"/>
    <w:rsid w:val="00A24331"/>
    <w:rsid w:val="00A248E0"/>
    <w:rsid w:val="00A24C95"/>
    <w:rsid w:val="00A2599A"/>
    <w:rsid w:val="00A26037"/>
    <w:rsid w:val="00A26094"/>
    <w:rsid w:val="00A26E66"/>
    <w:rsid w:val="00A26F45"/>
    <w:rsid w:val="00A275BE"/>
    <w:rsid w:val="00A27E7B"/>
    <w:rsid w:val="00A301BF"/>
    <w:rsid w:val="00A301D9"/>
    <w:rsid w:val="00A302B2"/>
    <w:rsid w:val="00A32007"/>
    <w:rsid w:val="00A32128"/>
    <w:rsid w:val="00A32712"/>
    <w:rsid w:val="00A32797"/>
    <w:rsid w:val="00A3281E"/>
    <w:rsid w:val="00A32E40"/>
    <w:rsid w:val="00A331B4"/>
    <w:rsid w:val="00A33A46"/>
    <w:rsid w:val="00A33BE9"/>
    <w:rsid w:val="00A33D4E"/>
    <w:rsid w:val="00A345C2"/>
    <w:rsid w:val="00A3484E"/>
    <w:rsid w:val="00A34DAF"/>
    <w:rsid w:val="00A35090"/>
    <w:rsid w:val="00A356D3"/>
    <w:rsid w:val="00A357FA"/>
    <w:rsid w:val="00A36ADA"/>
    <w:rsid w:val="00A36CD4"/>
    <w:rsid w:val="00A37ADF"/>
    <w:rsid w:val="00A37C4D"/>
    <w:rsid w:val="00A4081F"/>
    <w:rsid w:val="00A41008"/>
    <w:rsid w:val="00A41115"/>
    <w:rsid w:val="00A41120"/>
    <w:rsid w:val="00A41B7A"/>
    <w:rsid w:val="00A424D2"/>
    <w:rsid w:val="00A42A3F"/>
    <w:rsid w:val="00A433CD"/>
    <w:rsid w:val="00A438D8"/>
    <w:rsid w:val="00A44D62"/>
    <w:rsid w:val="00A45D89"/>
    <w:rsid w:val="00A4634F"/>
    <w:rsid w:val="00A46B5A"/>
    <w:rsid w:val="00A46F8F"/>
    <w:rsid w:val="00A473F5"/>
    <w:rsid w:val="00A47520"/>
    <w:rsid w:val="00A500F0"/>
    <w:rsid w:val="00A50142"/>
    <w:rsid w:val="00A50712"/>
    <w:rsid w:val="00A50CAB"/>
    <w:rsid w:val="00A51367"/>
    <w:rsid w:val="00A516B0"/>
    <w:rsid w:val="00A51F9D"/>
    <w:rsid w:val="00A5324E"/>
    <w:rsid w:val="00A5369C"/>
    <w:rsid w:val="00A53D58"/>
    <w:rsid w:val="00A5416A"/>
    <w:rsid w:val="00A54326"/>
    <w:rsid w:val="00A54933"/>
    <w:rsid w:val="00A55131"/>
    <w:rsid w:val="00A553BF"/>
    <w:rsid w:val="00A5559B"/>
    <w:rsid w:val="00A55E61"/>
    <w:rsid w:val="00A56365"/>
    <w:rsid w:val="00A60E2A"/>
    <w:rsid w:val="00A613BB"/>
    <w:rsid w:val="00A62952"/>
    <w:rsid w:val="00A639F4"/>
    <w:rsid w:val="00A63BA2"/>
    <w:rsid w:val="00A64D16"/>
    <w:rsid w:val="00A64E8A"/>
    <w:rsid w:val="00A65127"/>
    <w:rsid w:val="00A6563B"/>
    <w:rsid w:val="00A65864"/>
    <w:rsid w:val="00A65FAE"/>
    <w:rsid w:val="00A66477"/>
    <w:rsid w:val="00A6687A"/>
    <w:rsid w:val="00A71FEF"/>
    <w:rsid w:val="00A726FC"/>
    <w:rsid w:val="00A73193"/>
    <w:rsid w:val="00A7407A"/>
    <w:rsid w:val="00A74A61"/>
    <w:rsid w:val="00A74AF6"/>
    <w:rsid w:val="00A74DA5"/>
    <w:rsid w:val="00A74F65"/>
    <w:rsid w:val="00A757D2"/>
    <w:rsid w:val="00A762F5"/>
    <w:rsid w:val="00A76643"/>
    <w:rsid w:val="00A77261"/>
    <w:rsid w:val="00A77E94"/>
    <w:rsid w:val="00A8005E"/>
    <w:rsid w:val="00A80170"/>
    <w:rsid w:val="00A809AC"/>
    <w:rsid w:val="00A81A32"/>
    <w:rsid w:val="00A822AE"/>
    <w:rsid w:val="00A826E5"/>
    <w:rsid w:val="00A829C5"/>
    <w:rsid w:val="00A835BD"/>
    <w:rsid w:val="00A84D32"/>
    <w:rsid w:val="00A85119"/>
    <w:rsid w:val="00A854D4"/>
    <w:rsid w:val="00A85BB9"/>
    <w:rsid w:val="00A86D0F"/>
    <w:rsid w:val="00A86FD7"/>
    <w:rsid w:val="00A87451"/>
    <w:rsid w:val="00A87601"/>
    <w:rsid w:val="00A8771D"/>
    <w:rsid w:val="00A900B0"/>
    <w:rsid w:val="00A90D79"/>
    <w:rsid w:val="00A916B2"/>
    <w:rsid w:val="00A9195F"/>
    <w:rsid w:val="00A91994"/>
    <w:rsid w:val="00A92AF1"/>
    <w:rsid w:val="00A92CEB"/>
    <w:rsid w:val="00A92EB1"/>
    <w:rsid w:val="00A94283"/>
    <w:rsid w:val="00A94BF0"/>
    <w:rsid w:val="00A94D9E"/>
    <w:rsid w:val="00A97B15"/>
    <w:rsid w:val="00AA130F"/>
    <w:rsid w:val="00AA1339"/>
    <w:rsid w:val="00AA14CC"/>
    <w:rsid w:val="00AA21C9"/>
    <w:rsid w:val="00AA294A"/>
    <w:rsid w:val="00AA42D5"/>
    <w:rsid w:val="00AA4410"/>
    <w:rsid w:val="00AA46CE"/>
    <w:rsid w:val="00AB0173"/>
    <w:rsid w:val="00AB063F"/>
    <w:rsid w:val="00AB085E"/>
    <w:rsid w:val="00AB1A79"/>
    <w:rsid w:val="00AB1D9D"/>
    <w:rsid w:val="00AB2432"/>
    <w:rsid w:val="00AB2F11"/>
    <w:rsid w:val="00AB2FAB"/>
    <w:rsid w:val="00AB33D2"/>
    <w:rsid w:val="00AB55A9"/>
    <w:rsid w:val="00AB564A"/>
    <w:rsid w:val="00AB5C14"/>
    <w:rsid w:val="00AB60F2"/>
    <w:rsid w:val="00AB685C"/>
    <w:rsid w:val="00AB72A2"/>
    <w:rsid w:val="00AB7A5C"/>
    <w:rsid w:val="00AC150B"/>
    <w:rsid w:val="00AC1A90"/>
    <w:rsid w:val="00AC1EE7"/>
    <w:rsid w:val="00AC2D9B"/>
    <w:rsid w:val="00AC333F"/>
    <w:rsid w:val="00AC3A4B"/>
    <w:rsid w:val="00AC4441"/>
    <w:rsid w:val="00AC47FE"/>
    <w:rsid w:val="00AC4D22"/>
    <w:rsid w:val="00AC585C"/>
    <w:rsid w:val="00AC59B2"/>
    <w:rsid w:val="00AC6388"/>
    <w:rsid w:val="00AC63DC"/>
    <w:rsid w:val="00AC6CEB"/>
    <w:rsid w:val="00AC703D"/>
    <w:rsid w:val="00AD0086"/>
    <w:rsid w:val="00AD1043"/>
    <w:rsid w:val="00AD1925"/>
    <w:rsid w:val="00AD2890"/>
    <w:rsid w:val="00AD3A09"/>
    <w:rsid w:val="00AD537A"/>
    <w:rsid w:val="00AD54D6"/>
    <w:rsid w:val="00AD688F"/>
    <w:rsid w:val="00AE067D"/>
    <w:rsid w:val="00AE0DFC"/>
    <w:rsid w:val="00AE1098"/>
    <w:rsid w:val="00AE18E1"/>
    <w:rsid w:val="00AE2737"/>
    <w:rsid w:val="00AE36AB"/>
    <w:rsid w:val="00AE4351"/>
    <w:rsid w:val="00AE4FAA"/>
    <w:rsid w:val="00AE6806"/>
    <w:rsid w:val="00AE754C"/>
    <w:rsid w:val="00AE7919"/>
    <w:rsid w:val="00AF0656"/>
    <w:rsid w:val="00AF0BAD"/>
    <w:rsid w:val="00AF0E7E"/>
    <w:rsid w:val="00AF1181"/>
    <w:rsid w:val="00AF11AE"/>
    <w:rsid w:val="00AF1232"/>
    <w:rsid w:val="00AF165B"/>
    <w:rsid w:val="00AF1713"/>
    <w:rsid w:val="00AF19AC"/>
    <w:rsid w:val="00AF2F79"/>
    <w:rsid w:val="00AF35A5"/>
    <w:rsid w:val="00AF4653"/>
    <w:rsid w:val="00AF4BCB"/>
    <w:rsid w:val="00AF6247"/>
    <w:rsid w:val="00AF626A"/>
    <w:rsid w:val="00AF6944"/>
    <w:rsid w:val="00AF7C44"/>
    <w:rsid w:val="00AF7C98"/>
    <w:rsid w:val="00AF7DB7"/>
    <w:rsid w:val="00B008CE"/>
    <w:rsid w:val="00B00AF4"/>
    <w:rsid w:val="00B01A53"/>
    <w:rsid w:val="00B01C82"/>
    <w:rsid w:val="00B04CEF"/>
    <w:rsid w:val="00B05C06"/>
    <w:rsid w:val="00B06440"/>
    <w:rsid w:val="00B06D78"/>
    <w:rsid w:val="00B06DD4"/>
    <w:rsid w:val="00B077DF"/>
    <w:rsid w:val="00B079C9"/>
    <w:rsid w:val="00B104EE"/>
    <w:rsid w:val="00B108D6"/>
    <w:rsid w:val="00B10D02"/>
    <w:rsid w:val="00B11468"/>
    <w:rsid w:val="00B11859"/>
    <w:rsid w:val="00B12758"/>
    <w:rsid w:val="00B13208"/>
    <w:rsid w:val="00B132AB"/>
    <w:rsid w:val="00B135B7"/>
    <w:rsid w:val="00B154E2"/>
    <w:rsid w:val="00B15596"/>
    <w:rsid w:val="00B178C0"/>
    <w:rsid w:val="00B201E2"/>
    <w:rsid w:val="00B211CB"/>
    <w:rsid w:val="00B2366C"/>
    <w:rsid w:val="00B24A3A"/>
    <w:rsid w:val="00B24C9A"/>
    <w:rsid w:val="00B24D14"/>
    <w:rsid w:val="00B27AFD"/>
    <w:rsid w:val="00B27C44"/>
    <w:rsid w:val="00B325EB"/>
    <w:rsid w:val="00B3439D"/>
    <w:rsid w:val="00B34C18"/>
    <w:rsid w:val="00B34F16"/>
    <w:rsid w:val="00B3567E"/>
    <w:rsid w:val="00B35992"/>
    <w:rsid w:val="00B378FC"/>
    <w:rsid w:val="00B409EA"/>
    <w:rsid w:val="00B40A6B"/>
    <w:rsid w:val="00B41305"/>
    <w:rsid w:val="00B41E76"/>
    <w:rsid w:val="00B43D27"/>
    <w:rsid w:val="00B4424E"/>
    <w:rsid w:val="00B443E4"/>
    <w:rsid w:val="00B44B63"/>
    <w:rsid w:val="00B44BBD"/>
    <w:rsid w:val="00B45E74"/>
    <w:rsid w:val="00B45FBF"/>
    <w:rsid w:val="00B4670F"/>
    <w:rsid w:val="00B47223"/>
    <w:rsid w:val="00B47886"/>
    <w:rsid w:val="00B47AAA"/>
    <w:rsid w:val="00B519D3"/>
    <w:rsid w:val="00B52BE6"/>
    <w:rsid w:val="00B53252"/>
    <w:rsid w:val="00B5484D"/>
    <w:rsid w:val="00B55142"/>
    <w:rsid w:val="00B551C2"/>
    <w:rsid w:val="00B555CB"/>
    <w:rsid w:val="00B563EA"/>
    <w:rsid w:val="00B56A04"/>
    <w:rsid w:val="00B56CDF"/>
    <w:rsid w:val="00B56ED3"/>
    <w:rsid w:val="00B57504"/>
    <w:rsid w:val="00B57B93"/>
    <w:rsid w:val="00B606CE"/>
    <w:rsid w:val="00B60E51"/>
    <w:rsid w:val="00B616E6"/>
    <w:rsid w:val="00B61934"/>
    <w:rsid w:val="00B61F3D"/>
    <w:rsid w:val="00B63A54"/>
    <w:rsid w:val="00B63AB9"/>
    <w:rsid w:val="00B646D6"/>
    <w:rsid w:val="00B6501E"/>
    <w:rsid w:val="00B650A6"/>
    <w:rsid w:val="00B65A2E"/>
    <w:rsid w:val="00B664EB"/>
    <w:rsid w:val="00B67665"/>
    <w:rsid w:val="00B72832"/>
    <w:rsid w:val="00B73EA2"/>
    <w:rsid w:val="00B73FC4"/>
    <w:rsid w:val="00B74F4A"/>
    <w:rsid w:val="00B74F51"/>
    <w:rsid w:val="00B751B9"/>
    <w:rsid w:val="00B7646A"/>
    <w:rsid w:val="00B76A8E"/>
    <w:rsid w:val="00B76AE1"/>
    <w:rsid w:val="00B77256"/>
    <w:rsid w:val="00B77D18"/>
    <w:rsid w:val="00B80454"/>
    <w:rsid w:val="00B80F6A"/>
    <w:rsid w:val="00B812DE"/>
    <w:rsid w:val="00B81346"/>
    <w:rsid w:val="00B8240A"/>
    <w:rsid w:val="00B8313A"/>
    <w:rsid w:val="00B836E4"/>
    <w:rsid w:val="00B84025"/>
    <w:rsid w:val="00B84C3A"/>
    <w:rsid w:val="00B851A8"/>
    <w:rsid w:val="00B858B5"/>
    <w:rsid w:val="00B860AD"/>
    <w:rsid w:val="00B86B3B"/>
    <w:rsid w:val="00B86D76"/>
    <w:rsid w:val="00B90C46"/>
    <w:rsid w:val="00B91EBC"/>
    <w:rsid w:val="00B93058"/>
    <w:rsid w:val="00B93503"/>
    <w:rsid w:val="00B9478D"/>
    <w:rsid w:val="00B9494D"/>
    <w:rsid w:val="00B95663"/>
    <w:rsid w:val="00B96A9A"/>
    <w:rsid w:val="00B96E31"/>
    <w:rsid w:val="00BA1AF3"/>
    <w:rsid w:val="00BA1CDB"/>
    <w:rsid w:val="00BA1D9B"/>
    <w:rsid w:val="00BA20F5"/>
    <w:rsid w:val="00BA23A0"/>
    <w:rsid w:val="00BA2746"/>
    <w:rsid w:val="00BA2823"/>
    <w:rsid w:val="00BA31E8"/>
    <w:rsid w:val="00BA33C2"/>
    <w:rsid w:val="00BA3CF8"/>
    <w:rsid w:val="00BA4340"/>
    <w:rsid w:val="00BA4597"/>
    <w:rsid w:val="00BA55E0"/>
    <w:rsid w:val="00BA591F"/>
    <w:rsid w:val="00BA5BA0"/>
    <w:rsid w:val="00BA65A2"/>
    <w:rsid w:val="00BA6BD4"/>
    <w:rsid w:val="00BA6C7A"/>
    <w:rsid w:val="00BA6FA9"/>
    <w:rsid w:val="00BB0181"/>
    <w:rsid w:val="00BB15CA"/>
    <w:rsid w:val="00BB17D1"/>
    <w:rsid w:val="00BB29AC"/>
    <w:rsid w:val="00BB3505"/>
    <w:rsid w:val="00BB3752"/>
    <w:rsid w:val="00BB3891"/>
    <w:rsid w:val="00BB3E0E"/>
    <w:rsid w:val="00BB3E89"/>
    <w:rsid w:val="00BB4089"/>
    <w:rsid w:val="00BB484A"/>
    <w:rsid w:val="00BB4D03"/>
    <w:rsid w:val="00BB6688"/>
    <w:rsid w:val="00BB6AE7"/>
    <w:rsid w:val="00BB7A63"/>
    <w:rsid w:val="00BB7E1C"/>
    <w:rsid w:val="00BC1774"/>
    <w:rsid w:val="00BC26D4"/>
    <w:rsid w:val="00BC3E52"/>
    <w:rsid w:val="00BC55C1"/>
    <w:rsid w:val="00BC561E"/>
    <w:rsid w:val="00BC744B"/>
    <w:rsid w:val="00BC7B6A"/>
    <w:rsid w:val="00BD11F7"/>
    <w:rsid w:val="00BD1449"/>
    <w:rsid w:val="00BD38E5"/>
    <w:rsid w:val="00BD3B00"/>
    <w:rsid w:val="00BD5382"/>
    <w:rsid w:val="00BD55C4"/>
    <w:rsid w:val="00BD6221"/>
    <w:rsid w:val="00BD62B3"/>
    <w:rsid w:val="00BD6648"/>
    <w:rsid w:val="00BD6778"/>
    <w:rsid w:val="00BD6CF9"/>
    <w:rsid w:val="00BD7110"/>
    <w:rsid w:val="00BD7B57"/>
    <w:rsid w:val="00BE0014"/>
    <w:rsid w:val="00BE09B9"/>
    <w:rsid w:val="00BE0C80"/>
    <w:rsid w:val="00BE1162"/>
    <w:rsid w:val="00BE1876"/>
    <w:rsid w:val="00BE18B5"/>
    <w:rsid w:val="00BE2C09"/>
    <w:rsid w:val="00BE2DBD"/>
    <w:rsid w:val="00BE4582"/>
    <w:rsid w:val="00BE4663"/>
    <w:rsid w:val="00BE4D79"/>
    <w:rsid w:val="00BE671D"/>
    <w:rsid w:val="00BE6727"/>
    <w:rsid w:val="00BE7032"/>
    <w:rsid w:val="00BF0AAE"/>
    <w:rsid w:val="00BF0D01"/>
    <w:rsid w:val="00BF2399"/>
    <w:rsid w:val="00BF289C"/>
    <w:rsid w:val="00BF2A42"/>
    <w:rsid w:val="00BF2AF5"/>
    <w:rsid w:val="00BF30F8"/>
    <w:rsid w:val="00BF3898"/>
    <w:rsid w:val="00BF3C02"/>
    <w:rsid w:val="00BF5006"/>
    <w:rsid w:val="00BF5265"/>
    <w:rsid w:val="00BF7790"/>
    <w:rsid w:val="00C0006D"/>
    <w:rsid w:val="00C03132"/>
    <w:rsid w:val="00C0374F"/>
    <w:rsid w:val="00C03AF7"/>
    <w:rsid w:val="00C03D8C"/>
    <w:rsid w:val="00C047F6"/>
    <w:rsid w:val="00C055EC"/>
    <w:rsid w:val="00C0655D"/>
    <w:rsid w:val="00C071E7"/>
    <w:rsid w:val="00C10692"/>
    <w:rsid w:val="00C1073A"/>
    <w:rsid w:val="00C10C50"/>
    <w:rsid w:val="00C10DC9"/>
    <w:rsid w:val="00C11904"/>
    <w:rsid w:val="00C11A26"/>
    <w:rsid w:val="00C11AFC"/>
    <w:rsid w:val="00C11CC2"/>
    <w:rsid w:val="00C11E61"/>
    <w:rsid w:val="00C1281F"/>
    <w:rsid w:val="00C129C5"/>
    <w:rsid w:val="00C12A95"/>
    <w:rsid w:val="00C12FB3"/>
    <w:rsid w:val="00C13411"/>
    <w:rsid w:val="00C139E0"/>
    <w:rsid w:val="00C15733"/>
    <w:rsid w:val="00C16E10"/>
    <w:rsid w:val="00C170C8"/>
    <w:rsid w:val="00C17341"/>
    <w:rsid w:val="00C17F5E"/>
    <w:rsid w:val="00C222D8"/>
    <w:rsid w:val="00C24059"/>
    <w:rsid w:val="00C24EEF"/>
    <w:rsid w:val="00C250C9"/>
    <w:rsid w:val="00C25CF6"/>
    <w:rsid w:val="00C26689"/>
    <w:rsid w:val="00C26C36"/>
    <w:rsid w:val="00C30733"/>
    <w:rsid w:val="00C30994"/>
    <w:rsid w:val="00C31933"/>
    <w:rsid w:val="00C32484"/>
    <w:rsid w:val="00C32768"/>
    <w:rsid w:val="00C33D51"/>
    <w:rsid w:val="00C33E3A"/>
    <w:rsid w:val="00C3568D"/>
    <w:rsid w:val="00C35DF1"/>
    <w:rsid w:val="00C35E29"/>
    <w:rsid w:val="00C36469"/>
    <w:rsid w:val="00C36827"/>
    <w:rsid w:val="00C375EE"/>
    <w:rsid w:val="00C37B8E"/>
    <w:rsid w:val="00C40027"/>
    <w:rsid w:val="00C40097"/>
    <w:rsid w:val="00C41490"/>
    <w:rsid w:val="00C416DA"/>
    <w:rsid w:val="00C41E27"/>
    <w:rsid w:val="00C4253C"/>
    <w:rsid w:val="00C431DF"/>
    <w:rsid w:val="00C439C1"/>
    <w:rsid w:val="00C441BD"/>
    <w:rsid w:val="00C45190"/>
    <w:rsid w:val="00C456BD"/>
    <w:rsid w:val="00C460B3"/>
    <w:rsid w:val="00C46165"/>
    <w:rsid w:val="00C463F0"/>
    <w:rsid w:val="00C4719E"/>
    <w:rsid w:val="00C50680"/>
    <w:rsid w:val="00C51881"/>
    <w:rsid w:val="00C519B0"/>
    <w:rsid w:val="00C525D4"/>
    <w:rsid w:val="00C527AC"/>
    <w:rsid w:val="00C52885"/>
    <w:rsid w:val="00C52DE8"/>
    <w:rsid w:val="00C52E11"/>
    <w:rsid w:val="00C530DC"/>
    <w:rsid w:val="00C533C0"/>
    <w:rsid w:val="00C5350D"/>
    <w:rsid w:val="00C5399E"/>
    <w:rsid w:val="00C53E68"/>
    <w:rsid w:val="00C542FD"/>
    <w:rsid w:val="00C54CA0"/>
    <w:rsid w:val="00C54F48"/>
    <w:rsid w:val="00C568D0"/>
    <w:rsid w:val="00C60EB5"/>
    <w:rsid w:val="00C6123C"/>
    <w:rsid w:val="00C6152E"/>
    <w:rsid w:val="00C6224A"/>
    <w:rsid w:val="00C628B9"/>
    <w:rsid w:val="00C62AC9"/>
    <w:rsid w:val="00C6311A"/>
    <w:rsid w:val="00C63517"/>
    <w:rsid w:val="00C6352E"/>
    <w:rsid w:val="00C64A75"/>
    <w:rsid w:val="00C64B24"/>
    <w:rsid w:val="00C652D1"/>
    <w:rsid w:val="00C654B9"/>
    <w:rsid w:val="00C65C02"/>
    <w:rsid w:val="00C65CBF"/>
    <w:rsid w:val="00C67977"/>
    <w:rsid w:val="00C67E2F"/>
    <w:rsid w:val="00C67F9B"/>
    <w:rsid w:val="00C7084D"/>
    <w:rsid w:val="00C70C4F"/>
    <w:rsid w:val="00C723A1"/>
    <w:rsid w:val="00C73147"/>
    <w:rsid w:val="00C7315E"/>
    <w:rsid w:val="00C7376C"/>
    <w:rsid w:val="00C74584"/>
    <w:rsid w:val="00C75895"/>
    <w:rsid w:val="00C76740"/>
    <w:rsid w:val="00C76D34"/>
    <w:rsid w:val="00C776D9"/>
    <w:rsid w:val="00C77913"/>
    <w:rsid w:val="00C77B30"/>
    <w:rsid w:val="00C80EA7"/>
    <w:rsid w:val="00C81581"/>
    <w:rsid w:val="00C81E52"/>
    <w:rsid w:val="00C8267A"/>
    <w:rsid w:val="00C8285D"/>
    <w:rsid w:val="00C829C6"/>
    <w:rsid w:val="00C83C9F"/>
    <w:rsid w:val="00C84B03"/>
    <w:rsid w:val="00C84E13"/>
    <w:rsid w:val="00C85190"/>
    <w:rsid w:val="00C853A9"/>
    <w:rsid w:val="00C864DE"/>
    <w:rsid w:val="00C865A3"/>
    <w:rsid w:val="00C866A0"/>
    <w:rsid w:val="00C868FD"/>
    <w:rsid w:val="00C92937"/>
    <w:rsid w:val="00C9297E"/>
    <w:rsid w:val="00C935B5"/>
    <w:rsid w:val="00C93EBD"/>
    <w:rsid w:val="00C9452D"/>
    <w:rsid w:val="00C94840"/>
    <w:rsid w:val="00C954CC"/>
    <w:rsid w:val="00C95595"/>
    <w:rsid w:val="00C95899"/>
    <w:rsid w:val="00C95DAF"/>
    <w:rsid w:val="00C95DC4"/>
    <w:rsid w:val="00C96F0C"/>
    <w:rsid w:val="00C97827"/>
    <w:rsid w:val="00C97D3D"/>
    <w:rsid w:val="00CA05D7"/>
    <w:rsid w:val="00CA0928"/>
    <w:rsid w:val="00CA1AFC"/>
    <w:rsid w:val="00CA1BFA"/>
    <w:rsid w:val="00CA1F8E"/>
    <w:rsid w:val="00CA2121"/>
    <w:rsid w:val="00CA2B6C"/>
    <w:rsid w:val="00CA349D"/>
    <w:rsid w:val="00CA3900"/>
    <w:rsid w:val="00CA3E6A"/>
    <w:rsid w:val="00CA4EE3"/>
    <w:rsid w:val="00CA5B65"/>
    <w:rsid w:val="00CA6503"/>
    <w:rsid w:val="00CA692F"/>
    <w:rsid w:val="00CB027F"/>
    <w:rsid w:val="00CB0753"/>
    <w:rsid w:val="00CB0E9A"/>
    <w:rsid w:val="00CB22AA"/>
    <w:rsid w:val="00CB3389"/>
    <w:rsid w:val="00CB3DCB"/>
    <w:rsid w:val="00CB4F93"/>
    <w:rsid w:val="00CB6490"/>
    <w:rsid w:val="00CB7BE8"/>
    <w:rsid w:val="00CC0E13"/>
    <w:rsid w:val="00CC0EBB"/>
    <w:rsid w:val="00CC1101"/>
    <w:rsid w:val="00CC1864"/>
    <w:rsid w:val="00CC1956"/>
    <w:rsid w:val="00CC1AF3"/>
    <w:rsid w:val="00CC1BF9"/>
    <w:rsid w:val="00CC2E82"/>
    <w:rsid w:val="00CC3C1F"/>
    <w:rsid w:val="00CC4610"/>
    <w:rsid w:val="00CC58D2"/>
    <w:rsid w:val="00CC6297"/>
    <w:rsid w:val="00CC64E8"/>
    <w:rsid w:val="00CC7437"/>
    <w:rsid w:val="00CC7690"/>
    <w:rsid w:val="00CD034C"/>
    <w:rsid w:val="00CD08CC"/>
    <w:rsid w:val="00CD097B"/>
    <w:rsid w:val="00CD151D"/>
    <w:rsid w:val="00CD1986"/>
    <w:rsid w:val="00CD1E3A"/>
    <w:rsid w:val="00CD221E"/>
    <w:rsid w:val="00CD2591"/>
    <w:rsid w:val="00CD2977"/>
    <w:rsid w:val="00CD4159"/>
    <w:rsid w:val="00CD54BF"/>
    <w:rsid w:val="00CD570B"/>
    <w:rsid w:val="00CD57BE"/>
    <w:rsid w:val="00CD5945"/>
    <w:rsid w:val="00CD7B25"/>
    <w:rsid w:val="00CD7E01"/>
    <w:rsid w:val="00CD7EFA"/>
    <w:rsid w:val="00CE075F"/>
    <w:rsid w:val="00CE1AF0"/>
    <w:rsid w:val="00CE1F35"/>
    <w:rsid w:val="00CE2A02"/>
    <w:rsid w:val="00CE335C"/>
    <w:rsid w:val="00CE41A6"/>
    <w:rsid w:val="00CE4BE1"/>
    <w:rsid w:val="00CE4D5C"/>
    <w:rsid w:val="00CE6170"/>
    <w:rsid w:val="00CE6E30"/>
    <w:rsid w:val="00CE7336"/>
    <w:rsid w:val="00CE7CF3"/>
    <w:rsid w:val="00CF05DA"/>
    <w:rsid w:val="00CF0895"/>
    <w:rsid w:val="00CF0F4B"/>
    <w:rsid w:val="00CF1427"/>
    <w:rsid w:val="00CF1A18"/>
    <w:rsid w:val="00CF38D6"/>
    <w:rsid w:val="00CF4052"/>
    <w:rsid w:val="00CF4E34"/>
    <w:rsid w:val="00CF53D6"/>
    <w:rsid w:val="00CF54F5"/>
    <w:rsid w:val="00CF58EB"/>
    <w:rsid w:val="00CF6FEC"/>
    <w:rsid w:val="00CF71D1"/>
    <w:rsid w:val="00CF75D5"/>
    <w:rsid w:val="00CF7BA4"/>
    <w:rsid w:val="00D00E37"/>
    <w:rsid w:val="00D0106E"/>
    <w:rsid w:val="00D02572"/>
    <w:rsid w:val="00D02DF3"/>
    <w:rsid w:val="00D02EB3"/>
    <w:rsid w:val="00D03088"/>
    <w:rsid w:val="00D03A54"/>
    <w:rsid w:val="00D03BA3"/>
    <w:rsid w:val="00D04359"/>
    <w:rsid w:val="00D04411"/>
    <w:rsid w:val="00D0489E"/>
    <w:rsid w:val="00D04FBC"/>
    <w:rsid w:val="00D05523"/>
    <w:rsid w:val="00D06383"/>
    <w:rsid w:val="00D07B1B"/>
    <w:rsid w:val="00D1077A"/>
    <w:rsid w:val="00D10B69"/>
    <w:rsid w:val="00D113BF"/>
    <w:rsid w:val="00D124B0"/>
    <w:rsid w:val="00D12B18"/>
    <w:rsid w:val="00D132B1"/>
    <w:rsid w:val="00D13C03"/>
    <w:rsid w:val="00D13F3C"/>
    <w:rsid w:val="00D145B6"/>
    <w:rsid w:val="00D1504A"/>
    <w:rsid w:val="00D1578D"/>
    <w:rsid w:val="00D15A8A"/>
    <w:rsid w:val="00D15C96"/>
    <w:rsid w:val="00D16653"/>
    <w:rsid w:val="00D16972"/>
    <w:rsid w:val="00D17ECF"/>
    <w:rsid w:val="00D20E85"/>
    <w:rsid w:val="00D21AD5"/>
    <w:rsid w:val="00D21D95"/>
    <w:rsid w:val="00D21E0F"/>
    <w:rsid w:val="00D22757"/>
    <w:rsid w:val="00D23589"/>
    <w:rsid w:val="00D2397F"/>
    <w:rsid w:val="00D24615"/>
    <w:rsid w:val="00D24841"/>
    <w:rsid w:val="00D25F10"/>
    <w:rsid w:val="00D26D3F"/>
    <w:rsid w:val="00D30104"/>
    <w:rsid w:val="00D30334"/>
    <w:rsid w:val="00D3067C"/>
    <w:rsid w:val="00D31040"/>
    <w:rsid w:val="00D32AF9"/>
    <w:rsid w:val="00D32BE0"/>
    <w:rsid w:val="00D32D0A"/>
    <w:rsid w:val="00D33656"/>
    <w:rsid w:val="00D33FDA"/>
    <w:rsid w:val="00D34DCF"/>
    <w:rsid w:val="00D35272"/>
    <w:rsid w:val="00D355AD"/>
    <w:rsid w:val="00D37842"/>
    <w:rsid w:val="00D37EB4"/>
    <w:rsid w:val="00D40C04"/>
    <w:rsid w:val="00D42DC2"/>
    <w:rsid w:val="00D42E77"/>
    <w:rsid w:val="00D4302B"/>
    <w:rsid w:val="00D43CC6"/>
    <w:rsid w:val="00D44C91"/>
    <w:rsid w:val="00D44DAB"/>
    <w:rsid w:val="00D44DB0"/>
    <w:rsid w:val="00D456CA"/>
    <w:rsid w:val="00D46CE6"/>
    <w:rsid w:val="00D4716C"/>
    <w:rsid w:val="00D47252"/>
    <w:rsid w:val="00D5011F"/>
    <w:rsid w:val="00D533F2"/>
    <w:rsid w:val="00D534F7"/>
    <w:rsid w:val="00D537E1"/>
    <w:rsid w:val="00D5409A"/>
    <w:rsid w:val="00D54944"/>
    <w:rsid w:val="00D55BB2"/>
    <w:rsid w:val="00D55D60"/>
    <w:rsid w:val="00D5678A"/>
    <w:rsid w:val="00D56AB3"/>
    <w:rsid w:val="00D60916"/>
    <w:rsid w:val="00D6091A"/>
    <w:rsid w:val="00D60C25"/>
    <w:rsid w:val="00D60DCD"/>
    <w:rsid w:val="00D61394"/>
    <w:rsid w:val="00D623A8"/>
    <w:rsid w:val="00D625BE"/>
    <w:rsid w:val="00D6277D"/>
    <w:rsid w:val="00D62B24"/>
    <w:rsid w:val="00D63CD8"/>
    <w:rsid w:val="00D65442"/>
    <w:rsid w:val="00D6605A"/>
    <w:rsid w:val="00D6695F"/>
    <w:rsid w:val="00D67440"/>
    <w:rsid w:val="00D67DC2"/>
    <w:rsid w:val="00D7011F"/>
    <w:rsid w:val="00D72BDA"/>
    <w:rsid w:val="00D72F50"/>
    <w:rsid w:val="00D7353D"/>
    <w:rsid w:val="00D75644"/>
    <w:rsid w:val="00D75BED"/>
    <w:rsid w:val="00D76994"/>
    <w:rsid w:val="00D76DC6"/>
    <w:rsid w:val="00D77901"/>
    <w:rsid w:val="00D80439"/>
    <w:rsid w:val="00D81656"/>
    <w:rsid w:val="00D824E2"/>
    <w:rsid w:val="00D828F4"/>
    <w:rsid w:val="00D83D87"/>
    <w:rsid w:val="00D84301"/>
    <w:rsid w:val="00D84A6D"/>
    <w:rsid w:val="00D85857"/>
    <w:rsid w:val="00D85912"/>
    <w:rsid w:val="00D85ADA"/>
    <w:rsid w:val="00D86A30"/>
    <w:rsid w:val="00D873B3"/>
    <w:rsid w:val="00D87DDE"/>
    <w:rsid w:val="00D9007C"/>
    <w:rsid w:val="00D90CE0"/>
    <w:rsid w:val="00D90F71"/>
    <w:rsid w:val="00D910C1"/>
    <w:rsid w:val="00D9114E"/>
    <w:rsid w:val="00D91925"/>
    <w:rsid w:val="00D91A9A"/>
    <w:rsid w:val="00D91C1F"/>
    <w:rsid w:val="00D91C40"/>
    <w:rsid w:val="00D91F1D"/>
    <w:rsid w:val="00D91FC7"/>
    <w:rsid w:val="00D93286"/>
    <w:rsid w:val="00D94CCC"/>
    <w:rsid w:val="00D95CEC"/>
    <w:rsid w:val="00D96DB8"/>
    <w:rsid w:val="00D972E0"/>
    <w:rsid w:val="00D97BBB"/>
    <w:rsid w:val="00D97CB4"/>
    <w:rsid w:val="00D97DD4"/>
    <w:rsid w:val="00DA1941"/>
    <w:rsid w:val="00DA1EF7"/>
    <w:rsid w:val="00DA27FF"/>
    <w:rsid w:val="00DA2819"/>
    <w:rsid w:val="00DA2D4F"/>
    <w:rsid w:val="00DA33E6"/>
    <w:rsid w:val="00DA4FA8"/>
    <w:rsid w:val="00DA5A8A"/>
    <w:rsid w:val="00DA6806"/>
    <w:rsid w:val="00DB0992"/>
    <w:rsid w:val="00DB0D46"/>
    <w:rsid w:val="00DB1170"/>
    <w:rsid w:val="00DB1B76"/>
    <w:rsid w:val="00DB1CB0"/>
    <w:rsid w:val="00DB20A7"/>
    <w:rsid w:val="00DB26CD"/>
    <w:rsid w:val="00DB38DE"/>
    <w:rsid w:val="00DB4068"/>
    <w:rsid w:val="00DB441C"/>
    <w:rsid w:val="00DB44AF"/>
    <w:rsid w:val="00DB5415"/>
    <w:rsid w:val="00DB5D51"/>
    <w:rsid w:val="00DB7C88"/>
    <w:rsid w:val="00DC0AFF"/>
    <w:rsid w:val="00DC181F"/>
    <w:rsid w:val="00DC1F58"/>
    <w:rsid w:val="00DC21D8"/>
    <w:rsid w:val="00DC227A"/>
    <w:rsid w:val="00DC2737"/>
    <w:rsid w:val="00DC339B"/>
    <w:rsid w:val="00DC3E5D"/>
    <w:rsid w:val="00DC4FED"/>
    <w:rsid w:val="00DC5A17"/>
    <w:rsid w:val="00DC5D40"/>
    <w:rsid w:val="00DC69A7"/>
    <w:rsid w:val="00DC6FE8"/>
    <w:rsid w:val="00DC7B35"/>
    <w:rsid w:val="00DD0D04"/>
    <w:rsid w:val="00DD21A9"/>
    <w:rsid w:val="00DD280F"/>
    <w:rsid w:val="00DD30E9"/>
    <w:rsid w:val="00DD49C2"/>
    <w:rsid w:val="00DD4A49"/>
    <w:rsid w:val="00DD4F47"/>
    <w:rsid w:val="00DD5871"/>
    <w:rsid w:val="00DD5A93"/>
    <w:rsid w:val="00DD6E3A"/>
    <w:rsid w:val="00DD7FBB"/>
    <w:rsid w:val="00DE0048"/>
    <w:rsid w:val="00DE0B9F"/>
    <w:rsid w:val="00DE184E"/>
    <w:rsid w:val="00DE26FF"/>
    <w:rsid w:val="00DE2A9E"/>
    <w:rsid w:val="00DE4238"/>
    <w:rsid w:val="00DE4BBA"/>
    <w:rsid w:val="00DE4C0A"/>
    <w:rsid w:val="00DE52C6"/>
    <w:rsid w:val="00DE531E"/>
    <w:rsid w:val="00DE657F"/>
    <w:rsid w:val="00DE7F04"/>
    <w:rsid w:val="00DF1218"/>
    <w:rsid w:val="00DF15DD"/>
    <w:rsid w:val="00DF2D0A"/>
    <w:rsid w:val="00DF34DA"/>
    <w:rsid w:val="00DF3AD5"/>
    <w:rsid w:val="00DF3C78"/>
    <w:rsid w:val="00DF4BC8"/>
    <w:rsid w:val="00DF4DDF"/>
    <w:rsid w:val="00DF559D"/>
    <w:rsid w:val="00DF5D01"/>
    <w:rsid w:val="00DF5E72"/>
    <w:rsid w:val="00DF5F3F"/>
    <w:rsid w:val="00DF6462"/>
    <w:rsid w:val="00DF656C"/>
    <w:rsid w:val="00DF688C"/>
    <w:rsid w:val="00E0134C"/>
    <w:rsid w:val="00E01DC6"/>
    <w:rsid w:val="00E02558"/>
    <w:rsid w:val="00E02FA0"/>
    <w:rsid w:val="00E0336E"/>
    <w:rsid w:val="00E036DC"/>
    <w:rsid w:val="00E03DC5"/>
    <w:rsid w:val="00E04025"/>
    <w:rsid w:val="00E0430D"/>
    <w:rsid w:val="00E044F2"/>
    <w:rsid w:val="00E052E1"/>
    <w:rsid w:val="00E05420"/>
    <w:rsid w:val="00E057D0"/>
    <w:rsid w:val="00E06005"/>
    <w:rsid w:val="00E066FA"/>
    <w:rsid w:val="00E07937"/>
    <w:rsid w:val="00E10454"/>
    <w:rsid w:val="00E112E5"/>
    <w:rsid w:val="00E11435"/>
    <w:rsid w:val="00E121F6"/>
    <w:rsid w:val="00E122D8"/>
    <w:rsid w:val="00E12CC8"/>
    <w:rsid w:val="00E12D63"/>
    <w:rsid w:val="00E12E87"/>
    <w:rsid w:val="00E142FB"/>
    <w:rsid w:val="00E1470D"/>
    <w:rsid w:val="00E15352"/>
    <w:rsid w:val="00E15482"/>
    <w:rsid w:val="00E15605"/>
    <w:rsid w:val="00E15F7E"/>
    <w:rsid w:val="00E166C9"/>
    <w:rsid w:val="00E16747"/>
    <w:rsid w:val="00E16E9D"/>
    <w:rsid w:val="00E1755F"/>
    <w:rsid w:val="00E17995"/>
    <w:rsid w:val="00E20E42"/>
    <w:rsid w:val="00E214EB"/>
    <w:rsid w:val="00E21A9E"/>
    <w:rsid w:val="00E21B18"/>
    <w:rsid w:val="00E21CC7"/>
    <w:rsid w:val="00E22853"/>
    <w:rsid w:val="00E236A7"/>
    <w:rsid w:val="00E2389F"/>
    <w:rsid w:val="00E24256"/>
    <w:rsid w:val="00E24527"/>
    <w:rsid w:val="00E245D2"/>
    <w:rsid w:val="00E247F9"/>
    <w:rsid w:val="00E24BE4"/>
    <w:rsid w:val="00E24D9E"/>
    <w:rsid w:val="00E24E5A"/>
    <w:rsid w:val="00E250EA"/>
    <w:rsid w:val="00E25849"/>
    <w:rsid w:val="00E25851"/>
    <w:rsid w:val="00E26131"/>
    <w:rsid w:val="00E264B0"/>
    <w:rsid w:val="00E2655C"/>
    <w:rsid w:val="00E26E47"/>
    <w:rsid w:val="00E2758F"/>
    <w:rsid w:val="00E27F38"/>
    <w:rsid w:val="00E30B6B"/>
    <w:rsid w:val="00E30D32"/>
    <w:rsid w:val="00E30FD8"/>
    <w:rsid w:val="00E3197E"/>
    <w:rsid w:val="00E33577"/>
    <w:rsid w:val="00E33798"/>
    <w:rsid w:val="00E33A61"/>
    <w:rsid w:val="00E33A92"/>
    <w:rsid w:val="00E342F8"/>
    <w:rsid w:val="00E34C31"/>
    <w:rsid w:val="00E351ED"/>
    <w:rsid w:val="00E3530C"/>
    <w:rsid w:val="00E3577E"/>
    <w:rsid w:val="00E404EA"/>
    <w:rsid w:val="00E416AD"/>
    <w:rsid w:val="00E418E5"/>
    <w:rsid w:val="00E42A02"/>
    <w:rsid w:val="00E42B19"/>
    <w:rsid w:val="00E42E63"/>
    <w:rsid w:val="00E433F0"/>
    <w:rsid w:val="00E457FD"/>
    <w:rsid w:val="00E47078"/>
    <w:rsid w:val="00E47E8F"/>
    <w:rsid w:val="00E5125D"/>
    <w:rsid w:val="00E5153F"/>
    <w:rsid w:val="00E52387"/>
    <w:rsid w:val="00E525F1"/>
    <w:rsid w:val="00E534E1"/>
    <w:rsid w:val="00E5357B"/>
    <w:rsid w:val="00E55051"/>
    <w:rsid w:val="00E563C0"/>
    <w:rsid w:val="00E56B73"/>
    <w:rsid w:val="00E5791D"/>
    <w:rsid w:val="00E579AE"/>
    <w:rsid w:val="00E57FF9"/>
    <w:rsid w:val="00E6034B"/>
    <w:rsid w:val="00E611EE"/>
    <w:rsid w:val="00E614AE"/>
    <w:rsid w:val="00E6169C"/>
    <w:rsid w:val="00E62434"/>
    <w:rsid w:val="00E6285E"/>
    <w:rsid w:val="00E628D9"/>
    <w:rsid w:val="00E6386E"/>
    <w:rsid w:val="00E64366"/>
    <w:rsid w:val="00E64462"/>
    <w:rsid w:val="00E6464D"/>
    <w:rsid w:val="00E64B5E"/>
    <w:rsid w:val="00E6549E"/>
    <w:rsid w:val="00E65662"/>
    <w:rsid w:val="00E65E0A"/>
    <w:rsid w:val="00E65EDE"/>
    <w:rsid w:val="00E6637C"/>
    <w:rsid w:val="00E664C2"/>
    <w:rsid w:val="00E66C88"/>
    <w:rsid w:val="00E6707E"/>
    <w:rsid w:val="00E67C12"/>
    <w:rsid w:val="00E67E35"/>
    <w:rsid w:val="00E67E6D"/>
    <w:rsid w:val="00E70B1D"/>
    <w:rsid w:val="00E70F81"/>
    <w:rsid w:val="00E713D1"/>
    <w:rsid w:val="00E72642"/>
    <w:rsid w:val="00E72684"/>
    <w:rsid w:val="00E73179"/>
    <w:rsid w:val="00E74C2D"/>
    <w:rsid w:val="00E7567D"/>
    <w:rsid w:val="00E76D8C"/>
    <w:rsid w:val="00E77055"/>
    <w:rsid w:val="00E772CF"/>
    <w:rsid w:val="00E77460"/>
    <w:rsid w:val="00E77B51"/>
    <w:rsid w:val="00E8065E"/>
    <w:rsid w:val="00E80B06"/>
    <w:rsid w:val="00E81985"/>
    <w:rsid w:val="00E81E0D"/>
    <w:rsid w:val="00E8206F"/>
    <w:rsid w:val="00E82865"/>
    <w:rsid w:val="00E83ABC"/>
    <w:rsid w:val="00E841AB"/>
    <w:rsid w:val="00E844F2"/>
    <w:rsid w:val="00E85113"/>
    <w:rsid w:val="00E86B42"/>
    <w:rsid w:val="00E8750D"/>
    <w:rsid w:val="00E9062A"/>
    <w:rsid w:val="00E90AD0"/>
    <w:rsid w:val="00E90FAF"/>
    <w:rsid w:val="00E926AF"/>
    <w:rsid w:val="00E9279E"/>
    <w:rsid w:val="00E927B1"/>
    <w:rsid w:val="00E92CE9"/>
    <w:rsid w:val="00E92FCB"/>
    <w:rsid w:val="00E93313"/>
    <w:rsid w:val="00E94151"/>
    <w:rsid w:val="00E97D6E"/>
    <w:rsid w:val="00EA00DE"/>
    <w:rsid w:val="00EA147F"/>
    <w:rsid w:val="00EA1B0A"/>
    <w:rsid w:val="00EA1C16"/>
    <w:rsid w:val="00EA21FB"/>
    <w:rsid w:val="00EA22D3"/>
    <w:rsid w:val="00EA35D1"/>
    <w:rsid w:val="00EA3699"/>
    <w:rsid w:val="00EA4A27"/>
    <w:rsid w:val="00EA4D65"/>
    <w:rsid w:val="00EA4FA6"/>
    <w:rsid w:val="00EA553C"/>
    <w:rsid w:val="00EA5610"/>
    <w:rsid w:val="00EA568E"/>
    <w:rsid w:val="00EA581D"/>
    <w:rsid w:val="00EA5ABA"/>
    <w:rsid w:val="00EA7561"/>
    <w:rsid w:val="00EA7988"/>
    <w:rsid w:val="00EA7C5E"/>
    <w:rsid w:val="00EB06D0"/>
    <w:rsid w:val="00EB1590"/>
    <w:rsid w:val="00EB15E4"/>
    <w:rsid w:val="00EB181B"/>
    <w:rsid w:val="00EB1A25"/>
    <w:rsid w:val="00EB2464"/>
    <w:rsid w:val="00EB375F"/>
    <w:rsid w:val="00EB4D1B"/>
    <w:rsid w:val="00EB52F7"/>
    <w:rsid w:val="00EB5A22"/>
    <w:rsid w:val="00EB5A8F"/>
    <w:rsid w:val="00EB6652"/>
    <w:rsid w:val="00EB6A08"/>
    <w:rsid w:val="00EB6EC3"/>
    <w:rsid w:val="00EC02AD"/>
    <w:rsid w:val="00EC0BDE"/>
    <w:rsid w:val="00EC1014"/>
    <w:rsid w:val="00EC1401"/>
    <w:rsid w:val="00EC1B31"/>
    <w:rsid w:val="00EC1C10"/>
    <w:rsid w:val="00EC2B1C"/>
    <w:rsid w:val="00EC2D04"/>
    <w:rsid w:val="00EC30DC"/>
    <w:rsid w:val="00EC37FF"/>
    <w:rsid w:val="00EC47C6"/>
    <w:rsid w:val="00EC4F23"/>
    <w:rsid w:val="00EC542A"/>
    <w:rsid w:val="00EC570E"/>
    <w:rsid w:val="00EC5DF9"/>
    <w:rsid w:val="00EC5EC3"/>
    <w:rsid w:val="00EC5EF7"/>
    <w:rsid w:val="00EC6AEA"/>
    <w:rsid w:val="00EC7363"/>
    <w:rsid w:val="00EC752F"/>
    <w:rsid w:val="00ED03AB"/>
    <w:rsid w:val="00ED12DE"/>
    <w:rsid w:val="00ED1380"/>
    <w:rsid w:val="00ED1439"/>
    <w:rsid w:val="00ED1769"/>
    <w:rsid w:val="00ED1963"/>
    <w:rsid w:val="00ED1CD4"/>
    <w:rsid w:val="00ED1D2B"/>
    <w:rsid w:val="00ED20FC"/>
    <w:rsid w:val="00ED2227"/>
    <w:rsid w:val="00ED29DC"/>
    <w:rsid w:val="00ED2C4C"/>
    <w:rsid w:val="00ED2CDD"/>
    <w:rsid w:val="00ED3F28"/>
    <w:rsid w:val="00ED4038"/>
    <w:rsid w:val="00ED5464"/>
    <w:rsid w:val="00ED64B5"/>
    <w:rsid w:val="00ED669C"/>
    <w:rsid w:val="00ED7AC0"/>
    <w:rsid w:val="00EE10AD"/>
    <w:rsid w:val="00EE13F2"/>
    <w:rsid w:val="00EE172D"/>
    <w:rsid w:val="00EE199B"/>
    <w:rsid w:val="00EE1B11"/>
    <w:rsid w:val="00EE2311"/>
    <w:rsid w:val="00EE2B30"/>
    <w:rsid w:val="00EE335E"/>
    <w:rsid w:val="00EE42C4"/>
    <w:rsid w:val="00EE48A3"/>
    <w:rsid w:val="00EE4AA8"/>
    <w:rsid w:val="00EE5874"/>
    <w:rsid w:val="00EE5DC1"/>
    <w:rsid w:val="00EE5FF2"/>
    <w:rsid w:val="00EE63A7"/>
    <w:rsid w:val="00EE7CCA"/>
    <w:rsid w:val="00EF08BD"/>
    <w:rsid w:val="00EF11BB"/>
    <w:rsid w:val="00EF169A"/>
    <w:rsid w:val="00EF63CB"/>
    <w:rsid w:val="00EF664F"/>
    <w:rsid w:val="00EF748B"/>
    <w:rsid w:val="00F0088E"/>
    <w:rsid w:val="00F00C3F"/>
    <w:rsid w:val="00F010A8"/>
    <w:rsid w:val="00F0169D"/>
    <w:rsid w:val="00F02208"/>
    <w:rsid w:val="00F02BC7"/>
    <w:rsid w:val="00F036B4"/>
    <w:rsid w:val="00F03952"/>
    <w:rsid w:val="00F05C5F"/>
    <w:rsid w:val="00F06E53"/>
    <w:rsid w:val="00F06F6E"/>
    <w:rsid w:val="00F07A73"/>
    <w:rsid w:val="00F07B04"/>
    <w:rsid w:val="00F1025E"/>
    <w:rsid w:val="00F1070D"/>
    <w:rsid w:val="00F10BF8"/>
    <w:rsid w:val="00F14581"/>
    <w:rsid w:val="00F14965"/>
    <w:rsid w:val="00F14F91"/>
    <w:rsid w:val="00F15BBC"/>
    <w:rsid w:val="00F15DB8"/>
    <w:rsid w:val="00F16A14"/>
    <w:rsid w:val="00F17536"/>
    <w:rsid w:val="00F179C2"/>
    <w:rsid w:val="00F20B41"/>
    <w:rsid w:val="00F20C9F"/>
    <w:rsid w:val="00F212EC"/>
    <w:rsid w:val="00F219F1"/>
    <w:rsid w:val="00F224B5"/>
    <w:rsid w:val="00F22A3E"/>
    <w:rsid w:val="00F235CF"/>
    <w:rsid w:val="00F23A37"/>
    <w:rsid w:val="00F23AFE"/>
    <w:rsid w:val="00F23C2E"/>
    <w:rsid w:val="00F240BE"/>
    <w:rsid w:val="00F24249"/>
    <w:rsid w:val="00F2444E"/>
    <w:rsid w:val="00F25D07"/>
    <w:rsid w:val="00F25F05"/>
    <w:rsid w:val="00F30397"/>
    <w:rsid w:val="00F30C10"/>
    <w:rsid w:val="00F3162C"/>
    <w:rsid w:val="00F31D97"/>
    <w:rsid w:val="00F33431"/>
    <w:rsid w:val="00F3379F"/>
    <w:rsid w:val="00F33F83"/>
    <w:rsid w:val="00F341A7"/>
    <w:rsid w:val="00F35DD3"/>
    <w:rsid w:val="00F362D7"/>
    <w:rsid w:val="00F366D2"/>
    <w:rsid w:val="00F36715"/>
    <w:rsid w:val="00F36ABA"/>
    <w:rsid w:val="00F37694"/>
    <w:rsid w:val="00F37D7B"/>
    <w:rsid w:val="00F37FAA"/>
    <w:rsid w:val="00F40049"/>
    <w:rsid w:val="00F418F1"/>
    <w:rsid w:val="00F4211E"/>
    <w:rsid w:val="00F4298C"/>
    <w:rsid w:val="00F4461C"/>
    <w:rsid w:val="00F44F2D"/>
    <w:rsid w:val="00F45AB5"/>
    <w:rsid w:val="00F46E25"/>
    <w:rsid w:val="00F473F6"/>
    <w:rsid w:val="00F47408"/>
    <w:rsid w:val="00F478C5"/>
    <w:rsid w:val="00F47B07"/>
    <w:rsid w:val="00F507CA"/>
    <w:rsid w:val="00F51BF9"/>
    <w:rsid w:val="00F51C70"/>
    <w:rsid w:val="00F5223E"/>
    <w:rsid w:val="00F52782"/>
    <w:rsid w:val="00F52F2B"/>
    <w:rsid w:val="00F52FDB"/>
    <w:rsid w:val="00F5314C"/>
    <w:rsid w:val="00F53D3F"/>
    <w:rsid w:val="00F54D2E"/>
    <w:rsid w:val="00F55178"/>
    <w:rsid w:val="00F5576D"/>
    <w:rsid w:val="00F558DA"/>
    <w:rsid w:val="00F5688C"/>
    <w:rsid w:val="00F60048"/>
    <w:rsid w:val="00F60D81"/>
    <w:rsid w:val="00F615D9"/>
    <w:rsid w:val="00F6176F"/>
    <w:rsid w:val="00F63234"/>
    <w:rsid w:val="00F635DD"/>
    <w:rsid w:val="00F64216"/>
    <w:rsid w:val="00F6503A"/>
    <w:rsid w:val="00F65550"/>
    <w:rsid w:val="00F65826"/>
    <w:rsid w:val="00F65EF6"/>
    <w:rsid w:val="00F6627B"/>
    <w:rsid w:val="00F669D5"/>
    <w:rsid w:val="00F66CAD"/>
    <w:rsid w:val="00F67168"/>
    <w:rsid w:val="00F679AE"/>
    <w:rsid w:val="00F70D34"/>
    <w:rsid w:val="00F713C3"/>
    <w:rsid w:val="00F715DB"/>
    <w:rsid w:val="00F71FFD"/>
    <w:rsid w:val="00F730F5"/>
    <w:rsid w:val="00F731BD"/>
    <w:rsid w:val="00F7336E"/>
    <w:rsid w:val="00F734F2"/>
    <w:rsid w:val="00F73A1A"/>
    <w:rsid w:val="00F746BF"/>
    <w:rsid w:val="00F746D7"/>
    <w:rsid w:val="00F747B4"/>
    <w:rsid w:val="00F75052"/>
    <w:rsid w:val="00F761AE"/>
    <w:rsid w:val="00F764B4"/>
    <w:rsid w:val="00F766F5"/>
    <w:rsid w:val="00F77D9A"/>
    <w:rsid w:val="00F804D3"/>
    <w:rsid w:val="00F804DC"/>
    <w:rsid w:val="00F816CB"/>
    <w:rsid w:val="00F81CD2"/>
    <w:rsid w:val="00F8218B"/>
    <w:rsid w:val="00F8233B"/>
    <w:rsid w:val="00F82641"/>
    <w:rsid w:val="00F85806"/>
    <w:rsid w:val="00F85B60"/>
    <w:rsid w:val="00F86157"/>
    <w:rsid w:val="00F87DC8"/>
    <w:rsid w:val="00F90BDB"/>
    <w:rsid w:val="00F90F18"/>
    <w:rsid w:val="00F90F8F"/>
    <w:rsid w:val="00F91AAE"/>
    <w:rsid w:val="00F9214F"/>
    <w:rsid w:val="00F925D9"/>
    <w:rsid w:val="00F92953"/>
    <w:rsid w:val="00F92E81"/>
    <w:rsid w:val="00F937E4"/>
    <w:rsid w:val="00F946BC"/>
    <w:rsid w:val="00F95844"/>
    <w:rsid w:val="00F95EE7"/>
    <w:rsid w:val="00F9655A"/>
    <w:rsid w:val="00F9666D"/>
    <w:rsid w:val="00F97860"/>
    <w:rsid w:val="00F979F0"/>
    <w:rsid w:val="00F97BD3"/>
    <w:rsid w:val="00F97D43"/>
    <w:rsid w:val="00FA0258"/>
    <w:rsid w:val="00FA1185"/>
    <w:rsid w:val="00FA27F8"/>
    <w:rsid w:val="00FA29D1"/>
    <w:rsid w:val="00FA39E6"/>
    <w:rsid w:val="00FA3D27"/>
    <w:rsid w:val="00FA5444"/>
    <w:rsid w:val="00FA5987"/>
    <w:rsid w:val="00FA7392"/>
    <w:rsid w:val="00FA7BC9"/>
    <w:rsid w:val="00FB0449"/>
    <w:rsid w:val="00FB0690"/>
    <w:rsid w:val="00FB07A9"/>
    <w:rsid w:val="00FB17F4"/>
    <w:rsid w:val="00FB2896"/>
    <w:rsid w:val="00FB289E"/>
    <w:rsid w:val="00FB3775"/>
    <w:rsid w:val="00FB378E"/>
    <w:rsid w:val="00FB37F1"/>
    <w:rsid w:val="00FB3E6B"/>
    <w:rsid w:val="00FB47C0"/>
    <w:rsid w:val="00FB501B"/>
    <w:rsid w:val="00FB511F"/>
    <w:rsid w:val="00FB5BB4"/>
    <w:rsid w:val="00FB69EB"/>
    <w:rsid w:val="00FB719A"/>
    <w:rsid w:val="00FB7770"/>
    <w:rsid w:val="00FB77E8"/>
    <w:rsid w:val="00FC0831"/>
    <w:rsid w:val="00FC21B2"/>
    <w:rsid w:val="00FC25D3"/>
    <w:rsid w:val="00FC2B7B"/>
    <w:rsid w:val="00FC2B8E"/>
    <w:rsid w:val="00FC351F"/>
    <w:rsid w:val="00FC37EA"/>
    <w:rsid w:val="00FC4C92"/>
    <w:rsid w:val="00FC5699"/>
    <w:rsid w:val="00FC5920"/>
    <w:rsid w:val="00FC65DA"/>
    <w:rsid w:val="00FC78FC"/>
    <w:rsid w:val="00FC7BDE"/>
    <w:rsid w:val="00FC7D68"/>
    <w:rsid w:val="00FC7FA1"/>
    <w:rsid w:val="00FD06E6"/>
    <w:rsid w:val="00FD1903"/>
    <w:rsid w:val="00FD3B91"/>
    <w:rsid w:val="00FD4A97"/>
    <w:rsid w:val="00FD4E2F"/>
    <w:rsid w:val="00FD56BF"/>
    <w:rsid w:val="00FD56FA"/>
    <w:rsid w:val="00FD576B"/>
    <w:rsid w:val="00FD579E"/>
    <w:rsid w:val="00FD5D56"/>
    <w:rsid w:val="00FD6845"/>
    <w:rsid w:val="00FD68A0"/>
    <w:rsid w:val="00FD7675"/>
    <w:rsid w:val="00FD7A9B"/>
    <w:rsid w:val="00FD7D47"/>
    <w:rsid w:val="00FE03E6"/>
    <w:rsid w:val="00FE049C"/>
    <w:rsid w:val="00FE1F42"/>
    <w:rsid w:val="00FE262A"/>
    <w:rsid w:val="00FE2A31"/>
    <w:rsid w:val="00FE3BE9"/>
    <w:rsid w:val="00FE4181"/>
    <w:rsid w:val="00FE4272"/>
    <w:rsid w:val="00FE4516"/>
    <w:rsid w:val="00FE56FB"/>
    <w:rsid w:val="00FE572B"/>
    <w:rsid w:val="00FE5E2D"/>
    <w:rsid w:val="00FE64C8"/>
    <w:rsid w:val="00FE65D5"/>
    <w:rsid w:val="00FE6D5B"/>
    <w:rsid w:val="00FE6D76"/>
    <w:rsid w:val="00FE79B0"/>
    <w:rsid w:val="00FF2612"/>
    <w:rsid w:val="00FF36B2"/>
    <w:rsid w:val="00FF3809"/>
    <w:rsid w:val="00FF3A29"/>
    <w:rsid w:val="00FF4251"/>
    <w:rsid w:val="00FF496F"/>
    <w:rsid w:val="00FF4F6C"/>
    <w:rsid w:val="00FF517D"/>
    <w:rsid w:val="00FF58ED"/>
    <w:rsid w:val="00FF5CE0"/>
    <w:rsid w:val="00FF65CD"/>
    <w:rsid w:val="00FF7A0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C26650-E769-449D-BCAA-374B0BFD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9"/>
      </w:numPr>
      <w:outlineLvl w:val="0"/>
    </w:pPr>
    <w:rPr>
      <w:rFonts w:hAnsi="Arial"/>
      <w:bCs/>
      <w:kern w:val="32"/>
      <w:szCs w:val="52"/>
    </w:rPr>
  </w:style>
  <w:style w:type="paragraph" w:styleId="2">
    <w:name w:val="heading 2"/>
    <w:basedOn w:val="a6"/>
    <w:link w:val="20"/>
    <w:qFormat/>
    <w:rsid w:val="004F5E57"/>
    <w:pPr>
      <w:numPr>
        <w:ilvl w:val="1"/>
        <w:numId w:val="9"/>
      </w:numPr>
      <w:outlineLvl w:val="1"/>
    </w:pPr>
    <w:rPr>
      <w:rFonts w:hAnsi="Arial"/>
      <w:bCs/>
      <w:kern w:val="32"/>
      <w:szCs w:val="48"/>
    </w:rPr>
  </w:style>
  <w:style w:type="paragraph" w:styleId="3">
    <w:name w:val="heading 3"/>
    <w:basedOn w:val="a6"/>
    <w:qFormat/>
    <w:rsid w:val="004F5E57"/>
    <w:pPr>
      <w:numPr>
        <w:ilvl w:val="2"/>
        <w:numId w:val="9"/>
      </w:numPr>
      <w:outlineLvl w:val="2"/>
    </w:pPr>
    <w:rPr>
      <w:rFonts w:hAnsi="Arial"/>
      <w:bCs/>
      <w:kern w:val="32"/>
      <w:szCs w:val="36"/>
    </w:rPr>
  </w:style>
  <w:style w:type="paragraph" w:styleId="4">
    <w:name w:val="heading 4"/>
    <w:basedOn w:val="a6"/>
    <w:qFormat/>
    <w:rsid w:val="004F5E57"/>
    <w:pPr>
      <w:numPr>
        <w:ilvl w:val="3"/>
        <w:numId w:val="9"/>
      </w:numPr>
      <w:outlineLvl w:val="3"/>
    </w:pPr>
    <w:rPr>
      <w:rFonts w:hAnsi="Arial"/>
      <w:kern w:val="32"/>
      <w:szCs w:val="36"/>
    </w:rPr>
  </w:style>
  <w:style w:type="paragraph" w:styleId="5">
    <w:name w:val="heading 5"/>
    <w:basedOn w:val="a6"/>
    <w:qFormat/>
    <w:rsid w:val="004F5E57"/>
    <w:pPr>
      <w:numPr>
        <w:ilvl w:val="4"/>
        <w:numId w:val="9"/>
      </w:numPr>
      <w:outlineLvl w:val="4"/>
    </w:pPr>
    <w:rPr>
      <w:rFonts w:hAnsi="Arial"/>
      <w:bCs/>
      <w:kern w:val="32"/>
      <w:szCs w:val="36"/>
    </w:rPr>
  </w:style>
  <w:style w:type="paragraph" w:styleId="6">
    <w:name w:val="heading 6"/>
    <w:basedOn w:val="a6"/>
    <w:qFormat/>
    <w:rsid w:val="004F5E57"/>
    <w:pPr>
      <w:numPr>
        <w:ilvl w:val="5"/>
        <w:numId w:val="9"/>
      </w:numPr>
      <w:tabs>
        <w:tab w:val="left" w:pos="2094"/>
      </w:tabs>
      <w:outlineLvl w:val="5"/>
    </w:pPr>
    <w:rPr>
      <w:rFonts w:hAnsi="Arial"/>
      <w:kern w:val="32"/>
      <w:szCs w:val="36"/>
    </w:rPr>
  </w:style>
  <w:style w:type="paragraph" w:styleId="7">
    <w:name w:val="heading 7"/>
    <w:basedOn w:val="a6"/>
    <w:qFormat/>
    <w:rsid w:val="004F5E57"/>
    <w:pPr>
      <w:numPr>
        <w:ilvl w:val="6"/>
        <w:numId w:val="9"/>
      </w:numPr>
      <w:outlineLvl w:val="6"/>
    </w:pPr>
    <w:rPr>
      <w:rFonts w:hAnsi="Arial"/>
      <w:bCs/>
      <w:kern w:val="32"/>
      <w:szCs w:val="36"/>
    </w:rPr>
  </w:style>
  <w:style w:type="paragraph" w:styleId="8">
    <w:name w:val="heading 8"/>
    <w:basedOn w:val="a6"/>
    <w:qFormat/>
    <w:rsid w:val="004F5E57"/>
    <w:pPr>
      <w:numPr>
        <w:ilvl w:val="7"/>
        <w:numId w:val="9"/>
      </w:numPr>
      <w:outlineLvl w:val="7"/>
    </w:pPr>
    <w:rPr>
      <w:rFonts w:hAnsi="Arial"/>
      <w:kern w:val="32"/>
      <w:szCs w:val="36"/>
    </w:rPr>
  </w:style>
  <w:style w:type="paragraph" w:styleId="9">
    <w:name w:val="heading 9"/>
    <w:basedOn w:val="a6"/>
    <w:link w:val="90"/>
    <w:uiPriority w:val="9"/>
    <w:unhideWhenUsed/>
    <w:qFormat/>
    <w:rsid w:val="00C055EC"/>
    <w:pPr>
      <w:numPr>
        <w:ilvl w:val="8"/>
        <w:numId w:val="9"/>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553492"/>
    <w:pPr>
      <w:snapToGrid w:val="0"/>
      <w:jc w:val="left"/>
    </w:pPr>
    <w:rPr>
      <w:sz w:val="20"/>
    </w:rPr>
  </w:style>
  <w:style w:type="character" w:customStyle="1" w:styleId="afd">
    <w:name w:val="註腳文字 字元"/>
    <w:basedOn w:val="a7"/>
    <w:link w:val="afc"/>
    <w:uiPriority w:val="99"/>
    <w:semiHidden/>
    <w:rsid w:val="00553492"/>
    <w:rPr>
      <w:rFonts w:ascii="標楷體" w:eastAsia="標楷體"/>
      <w:kern w:val="2"/>
    </w:rPr>
  </w:style>
  <w:style w:type="character" w:styleId="afe">
    <w:name w:val="footnote reference"/>
    <w:basedOn w:val="a7"/>
    <w:uiPriority w:val="99"/>
    <w:semiHidden/>
    <w:unhideWhenUsed/>
    <w:rsid w:val="00553492"/>
    <w:rPr>
      <w:vertAlign w:val="superscript"/>
    </w:rPr>
  </w:style>
  <w:style w:type="character" w:styleId="aff">
    <w:name w:val="FollowedHyperlink"/>
    <w:basedOn w:val="a7"/>
    <w:uiPriority w:val="99"/>
    <w:semiHidden/>
    <w:unhideWhenUsed/>
    <w:rsid w:val="002E7B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74313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9E2A6-9868-4B2C-A102-DFD6D457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722</Words>
  <Characters>4116</Characters>
  <Application>Microsoft Office Word</Application>
  <DocSecurity>0</DocSecurity>
  <Lines>34</Lines>
  <Paragraphs>9</Paragraphs>
  <ScaleCrop>false</ScaleCrop>
  <Company>cy</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吳宏杰</cp:lastModifiedBy>
  <cp:revision>2</cp:revision>
  <cp:lastPrinted>2021-05-07T00:59:00Z</cp:lastPrinted>
  <dcterms:created xsi:type="dcterms:W3CDTF">2021-09-11T06:29:00Z</dcterms:created>
  <dcterms:modified xsi:type="dcterms:W3CDTF">2021-09-11T06:29:00Z</dcterms:modified>
</cp:coreProperties>
</file>