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875B90" w:rsidRDefault="00D75644" w:rsidP="00CA75CA">
      <w:pPr>
        <w:pStyle w:val="af2"/>
        <w:rPr>
          <w:color w:val="000000"/>
        </w:rPr>
      </w:pPr>
      <w:r w:rsidRPr="00875B90">
        <w:rPr>
          <w:rFonts w:hint="eastAsia"/>
          <w:color w:val="000000"/>
        </w:rPr>
        <w:t>調查</w:t>
      </w:r>
      <w:r w:rsidR="00373050">
        <w:rPr>
          <w:rFonts w:hint="eastAsia"/>
          <w:color w:val="000000"/>
        </w:rPr>
        <w:t>意見</w:t>
      </w:r>
    </w:p>
    <w:p w:rsidR="00474A65" w:rsidRPr="00875B90" w:rsidRDefault="00E25849" w:rsidP="00CA75CA">
      <w:pPr>
        <w:pStyle w:val="1"/>
        <w:kinsoku w:val="0"/>
        <w:rPr>
          <w:color w:val="000000"/>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875B90">
        <w:rPr>
          <w:rFonts w:hint="eastAsia"/>
          <w:color w:val="000000"/>
        </w:rPr>
        <w:t>案　　由：</w:t>
      </w:r>
      <w:bookmarkStart w:id="25" w:name="_Toc524892369"/>
      <w:bookmarkStart w:id="26" w:name="_Toc524895639"/>
      <w:bookmarkStart w:id="27" w:name="_Toc524896185"/>
      <w:bookmarkStart w:id="28" w:name="_Toc524896215"/>
      <w:bookmarkStart w:id="29" w:name="_Toc524902721"/>
      <w:bookmarkStart w:id="30" w:name="_Toc525066140"/>
      <w:bookmarkStart w:id="31" w:name="_Toc525070830"/>
      <w:bookmarkStart w:id="32" w:name="_Toc525938370"/>
      <w:bookmarkStart w:id="33" w:name="_Toc525939218"/>
      <w:bookmarkStart w:id="34" w:name="_Toc525939723"/>
      <w:bookmarkStart w:id="35" w:name="_Toc529218257"/>
      <w:bookmarkStart w:id="36" w:name="_Toc529222680"/>
      <w:bookmarkStart w:id="37" w:name="_Toc529223102"/>
      <w:bookmarkStart w:id="38" w:name="_Toc529223853"/>
      <w:bookmarkStart w:id="39" w:name="_Toc529228249"/>
      <w:bookmarkStart w:id="40" w:name="_Toc2400385"/>
      <w:bookmarkStart w:id="41" w:name="_Toc4316180"/>
      <w:bookmarkStart w:id="42" w:name="_Toc4473321"/>
      <w:bookmarkStart w:id="43" w:name="_Toc69556888"/>
      <w:bookmarkStart w:id="44" w:name="_Toc69556937"/>
      <w:bookmarkStart w:id="45" w:name="_Toc69609811"/>
      <w:bookmarkStart w:id="46" w:name="_Toc70241807"/>
      <w:bookmarkStart w:id="47" w:name="_Toc70242196"/>
      <w:bookmarkStart w:id="48" w:name="_Toc421794866"/>
      <w:bookmarkStart w:id="49" w:name="_Toc42283415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933FC0" w:rsidRPr="00875B90">
        <w:rPr>
          <w:rFonts w:hint="eastAsia"/>
          <w:color w:val="000000"/>
        </w:rPr>
        <w:t>據訴：為渠與「公業義和嘗」共有坐落新竹縣峨眉鄉赤柯坪段赤柯山小段</w:t>
      </w:r>
      <w:r w:rsidR="00E02FF7">
        <w:rPr>
          <w:rFonts w:hAnsi="標楷體" w:hint="eastAsia"/>
          <w:b/>
        </w:rPr>
        <w:t>○○○</w:t>
      </w:r>
      <w:r w:rsidR="00E02FF7" w:rsidRPr="00244847">
        <w:rPr>
          <w:rFonts w:hint="eastAsia"/>
          <w:b/>
        </w:rPr>
        <w:t>-</w:t>
      </w:r>
      <w:r w:rsidR="00E02FF7">
        <w:rPr>
          <w:rFonts w:hAnsi="標楷體" w:hint="eastAsia"/>
          <w:b/>
        </w:rPr>
        <w:t>○</w:t>
      </w:r>
      <w:bookmarkStart w:id="50" w:name="_GoBack"/>
      <w:bookmarkEnd w:id="50"/>
      <w:r w:rsidR="00933FC0" w:rsidRPr="00875B90">
        <w:rPr>
          <w:rFonts w:hint="eastAsia"/>
          <w:color w:val="000000"/>
        </w:rPr>
        <w:t>地號土地，未能地盡其用，經多次陳請新竹縣政府依祭祀公業條例第51條規定代為標售，未獲妥適處理等情案。</w:t>
      </w:r>
    </w:p>
    <w:p w:rsidR="007043C6" w:rsidRPr="00875B90" w:rsidRDefault="007043C6" w:rsidP="00CA75CA">
      <w:pPr>
        <w:pStyle w:val="1"/>
        <w:kinsoku w:val="0"/>
        <w:rPr>
          <w:bCs w:val="0"/>
          <w:color w:val="000000"/>
        </w:rPr>
      </w:pPr>
      <w:bookmarkStart w:id="51" w:name="_Toc524892371"/>
      <w:bookmarkStart w:id="52" w:name="_Toc524895642"/>
      <w:bookmarkStart w:id="53" w:name="_Toc524896188"/>
      <w:bookmarkStart w:id="54" w:name="_Toc524896218"/>
      <w:bookmarkStart w:id="55" w:name="_Toc524902724"/>
      <w:bookmarkStart w:id="56" w:name="_Toc525066143"/>
      <w:bookmarkStart w:id="57" w:name="_Toc525070833"/>
      <w:bookmarkStart w:id="58" w:name="_Toc525938373"/>
      <w:bookmarkStart w:id="59" w:name="_Toc525939221"/>
      <w:bookmarkStart w:id="60" w:name="_Toc525939726"/>
      <w:bookmarkStart w:id="61" w:name="_Toc529218260"/>
      <w:bookmarkStart w:id="62" w:name="_Toc529222683"/>
      <w:bookmarkStart w:id="63" w:name="_Toc529223105"/>
      <w:bookmarkStart w:id="64" w:name="_Toc529223856"/>
      <w:bookmarkStart w:id="65" w:name="_Toc529228252"/>
      <w:bookmarkStart w:id="66" w:name="_Toc2400389"/>
      <w:bookmarkStart w:id="67" w:name="_Toc4316183"/>
      <w:bookmarkStart w:id="68" w:name="_Toc4473324"/>
      <w:bookmarkStart w:id="69" w:name="_Toc69556891"/>
      <w:bookmarkStart w:id="70" w:name="_Toc69556940"/>
      <w:bookmarkStart w:id="71" w:name="_Toc69609814"/>
      <w:bookmarkStart w:id="72" w:name="_Toc70241810"/>
      <w:bookmarkStart w:id="73" w:name="_Toc70242199"/>
      <w:bookmarkStart w:id="74" w:name="_Toc421794869"/>
      <w:bookmarkStart w:id="75" w:name="_Toc42283415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875B90">
        <w:rPr>
          <w:rFonts w:hint="eastAsia"/>
          <w:bCs w:val="0"/>
          <w:color w:val="000000"/>
        </w:rPr>
        <w:t>調查意見：</w:t>
      </w:r>
    </w:p>
    <w:p w:rsidR="007043C6" w:rsidRPr="00D67311" w:rsidRDefault="00E026FF" w:rsidP="00CA75CA">
      <w:pPr>
        <w:pStyle w:val="10"/>
        <w:kinsoku w:val="0"/>
        <w:ind w:left="680" w:firstLine="680"/>
      </w:pPr>
      <w:r w:rsidRPr="00213C9C">
        <w:rPr>
          <w:rFonts w:hint="eastAsia"/>
        </w:rPr>
        <w:t>本</w:t>
      </w:r>
      <w:r w:rsidRPr="009C7FF2">
        <w:rPr>
          <w:rFonts w:hint="eastAsia"/>
        </w:rPr>
        <w:t>案經調閱</w:t>
      </w:r>
      <w:r>
        <w:rPr>
          <w:rFonts w:hint="eastAsia"/>
        </w:rPr>
        <w:t>新竹縣政府</w:t>
      </w:r>
      <w:r w:rsidRPr="009C7FF2">
        <w:rPr>
          <w:rFonts w:hint="eastAsia"/>
        </w:rPr>
        <w:t>卷證資料，</w:t>
      </w:r>
      <w:r w:rsidRPr="004168D2">
        <w:rPr>
          <w:rFonts w:hint="eastAsia"/>
        </w:rPr>
        <w:t>並請</w:t>
      </w:r>
      <w:r>
        <w:rPr>
          <w:rFonts w:hint="eastAsia"/>
        </w:rPr>
        <w:t>內政部（民政司）提出相關說明</w:t>
      </w:r>
      <w:r w:rsidR="008A4871">
        <w:rPr>
          <w:rFonts w:hint="eastAsia"/>
        </w:rPr>
        <w:t>、陳訴人到院陳訴意見，</w:t>
      </w:r>
      <w:r>
        <w:rPr>
          <w:rFonts w:hint="eastAsia"/>
        </w:rPr>
        <w:t>嗣</w:t>
      </w:r>
      <w:r w:rsidRPr="009C7FF2">
        <w:rPr>
          <w:rFonts w:hint="eastAsia"/>
        </w:rPr>
        <w:t>於</w:t>
      </w:r>
      <w:r w:rsidRPr="002B7392">
        <w:rPr>
          <w:rFonts w:hint="eastAsia"/>
        </w:rPr>
        <w:t>民國(下同)</w:t>
      </w:r>
      <w:r>
        <w:rPr>
          <w:rFonts w:hint="eastAsia"/>
        </w:rPr>
        <w:t>110年7月14日詢問</w:t>
      </w:r>
      <w:r w:rsidR="00B11CED">
        <w:rPr>
          <w:rFonts w:hint="eastAsia"/>
        </w:rPr>
        <w:t>（視訊方式）</w:t>
      </w:r>
      <w:r>
        <w:rPr>
          <w:rFonts w:hint="eastAsia"/>
        </w:rPr>
        <w:t>內政部（民政司）、新竹縣政府等相關機關主管及承辦人員，</w:t>
      </w:r>
      <w:r w:rsidR="00736DB7">
        <w:rPr>
          <w:rFonts w:hint="eastAsia"/>
        </w:rPr>
        <w:t>110年</w:t>
      </w:r>
      <w:r w:rsidR="00736DB7">
        <w:t>8</w:t>
      </w:r>
      <w:r w:rsidR="00736DB7">
        <w:rPr>
          <w:rFonts w:hint="eastAsia"/>
        </w:rPr>
        <w:t>月</w:t>
      </w:r>
      <w:r w:rsidR="00736DB7">
        <w:t>2</w:t>
      </w:r>
      <w:r w:rsidR="00736DB7">
        <w:rPr>
          <w:rFonts w:hint="eastAsia"/>
        </w:rPr>
        <w:t>日至現場履勘，</w:t>
      </w:r>
      <w:r w:rsidR="00F86640">
        <w:rPr>
          <w:rFonts w:hint="eastAsia"/>
        </w:rPr>
        <w:t>業經調查竣事。茲</w:t>
      </w:r>
      <w:r w:rsidR="00F86640" w:rsidRPr="00F86640">
        <w:t>臚列調查意見如下</w:t>
      </w:r>
      <w:r w:rsidR="00F86640">
        <w:rPr>
          <w:rFonts w:hint="eastAsia"/>
        </w:rPr>
        <w:t>：</w:t>
      </w:r>
    </w:p>
    <w:p w:rsidR="00C32D4D" w:rsidRPr="00280669" w:rsidRDefault="00280669" w:rsidP="00CA75CA">
      <w:pPr>
        <w:pStyle w:val="2"/>
        <w:kinsoku w:val="0"/>
        <w:ind w:left="1020" w:hanging="680"/>
        <w:rPr>
          <w:b/>
        </w:rPr>
      </w:pPr>
      <w:r w:rsidRPr="00280669">
        <w:rPr>
          <w:rFonts w:hint="eastAsia"/>
          <w:b/>
          <w:color w:val="000000"/>
        </w:rPr>
        <w:t>「公業義和嘗」為</w:t>
      </w:r>
      <w:r w:rsidR="00244847" w:rsidRPr="00244847">
        <w:rPr>
          <w:rFonts w:hint="eastAsia"/>
          <w:b/>
        </w:rPr>
        <w:t>新竹縣</w:t>
      </w:r>
      <w:r w:rsidR="002E4498" w:rsidRPr="002E4498">
        <w:rPr>
          <w:rFonts w:hAnsi="標楷體" w:hint="eastAsia"/>
          <w:b/>
        </w:rPr>
        <w:t>峨眉</w:t>
      </w:r>
      <w:r w:rsidR="00244847" w:rsidRPr="00244847">
        <w:rPr>
          <w:rFonts w:hint="eastAsia"/>
          <w:b/>
        </w:rPr>
        <w:t>鄉</w:t>
      </w:r>
      <w:r w:rsidR="002E4498">
        <w:rPr>
          <w:rFonts w:hAnsi="標楷體" w:hint="eastAsia"/>
          <w:b/>
        </w:rPr>
        <w:t>○○○</w:t>
      </w:r>
      <w:r w:rsidR="00244847" w:rsidRPr="00244847">
        <w:rPr>
          <w:rFonts w:hint="eastAsia"/>
          <w:b/>
        </w:rPr>
        <w:t>段</w:t>
      </w:r>
      <w:r w:rsidR="002E4498">
        <w:rPr>
          <w:rFonts w:hAnsi="標楷體" w:hint="eastAsia"/>
          <w:b/>
        </w:rPr>
        <w:t>○○○</w:t>
      </w:r>
      <w:r w:rsidR="00244847" w:rsidRPr="00244847">
        <w:rPr>
          <w:rFonts w:hint="eastAsia"/>
          <w:b/>
        </w:rPr>
        <w:t>小段</w:t>
      </w:r>
      <w:r w:rsidR="002E4498">
        <w:rPr>
          <w:rFonts w:hAnsi="標楷體" w:hint="eastAsia"/>
          <w:b/>
        </w:rPr>
        <w:t>○○○</w:t>
      </w:r>
      <w:r w:rsidR="00244847" w:rsidRPr="00244847">
        <w:rPr>
          <w:rFonts w:hint="eastAsia"/>
          <w:b/>
        </w:rPr>
        <w:t>-</w:t>
      </w:r>
      <w:r w:rsidR="002E4498">
        <w:rPr>
          <w:rFonts w:hAnsi="標楷體" w:hint="eastAsia"/>
          <w:b/>
        </w:rPr>
        <w:t>○</w:t>
      </w:r>
      <w:r w:rsidR="00244847" w:rsidRPr="00244847">
        <w:rPr>
          <w:rFonts w:hint="eastAsia"/>
          <w:b/>
        </w:rPr>
        <w:t>地號土地</w:t>
      </w:r>
      <w:r w:rsidRPr="00280669">
        <w:rPr>
          <w:rFonts w:hint="eastAsia"/>
          <w:b/>
        </w:rPr>
        <w:t>共有人之一，</w:t>
      </w:r>
      <w:r w:rsidR="0080307B" w:rsidRPr="0080307B">
        <w:rPr>
          <w:rFonts w:hint="eastAsia"/>
          <w:b/>
        </w:rPr>
        <w:t>經峨眉鄉公所依祭祀公業土地清查處理原則第2點規定清查認定，係屬「祭祀公業條例施行前以祭祀公業以外名義登記且具有祭祀公業之性質及事實」而目前無人申報者，</w:t>
      </w:r>
      <w:r w:rsidR="00C14D8E" w:rsidRPr="00C14D8E">
        <w:rPr>
          <w:rFonts w:hint="eastAsia"/>
          <w:b/>
        </w:rPr>
        <w:t>新竹縣政府雖疑該筆土地係「祭祀公業法人新竹縣溫五德」所有，惟並未函請該法人查明釐清，且該</w:t>
      </w:r>
      <w:r w:rsidR="00286071">
        <w:rPr>
          <w:rFonts w:hint="eastAsia"/>
          <w:b/>
        </w:rPr>
        <w:t>法</w:t>
      </w:r>
      <w:r w:rsidR="00C14D8E" w:rsidRPr="00C14D8E">
        <w:rPr>
          <w:rFonts w:hint="eastAsia"/>
          <w:b/>
        </w:rPr>
        <w:t>人迄今未曾</w:t>
      </w:r>
      <w:r w:rsidR="00B57FF8">
        <w:rPr>
          <w:rFonts w:hint="eastAsia"/>
          <w:b/>
        </w:rPr>
        <w:t>提</w:t>
      </w:r>
      <w:r w:rsidR="00C14D8E" w:rsidRPr="00C14D8E">
        <w:rPr>
          <w:rFonts w:hint="eastAsia"/>
          <w:b/>
        </w:rPr>
        <w:t>出漏報之申請，亦未依祭祀公業條例第56條規定，提</w:t>
      </w:r>
      <w:r w:rsidR="004C5EFD">
        <w:rPr>
          <w:rFonts w:hint="eastAsia"/>
          <w:b/>
        </w:rPr>
        <w:t>供</w:t>
      </w:r>
      <w:r w:rsidR="00C14D8E" w:rsidRPr="00C14D8E">
        <w:rPr>
          <w:rFonts w:hint="eastAsia"/>
          <w:b/>
        </w:rPr>
        <w:t>其他足以認定之證明文件，該府以此作為規避標售系爭土地之理由，顯屬無據。</w:t>
      </w:r>
    </w:p>
    <w:p w:rsidR="00E9349E" w:rsidRDefault="00095510" w:rsidP="00CA75CA">
      <w:pPr>
        <w:pStyle w:val="3"/>
        <w:kinsoku w:val="0"/>
        <w:ind w:left="1360" w:hanging="680"/>
      </w:pPr>
      <w:r w:rsidRPr="00C272B1">
        <w:rPr>
          <w:rFonts w:hint="eastAsia"/>
        </w:rPr>
        <w:t>祭祀公業條例</w:t>
      </w:r>
      <w:r w:rsidR="00C82BBC">
        <w:rPr>
          <w:rFonts w:hint="eastAsia"/>
        </w:rPr>
        <w:t>（</w:t>
      </w:r>
      <w:r w:rsidRPr="00C272B1">
        <w:t>97</w:t>
      </w:r>
      <w:r w:rsidRPr="00C272B1">
        <w:rPr>
          <w:rFonts w:hint="eastAsia"/>
        </w:rPr>
        <w:t>年</w:t>
      </w:r>
      <w:r w:rsidRPr="00C272B1">
        <w:t>7</w:t>
      </w:r>
      <w:r w:rsidRPr="00C272B1">
        <w:rPr>
          <w:rFonts w:hint="eastAsia"/>
        </w:rPr>
        <w:t>月</w:t>
      </w:r>
      <w:r w:rsidRPr="00C272B1">
        <w:t>1</w:t>
      </w:r>
      <w:r w:rsidRPr="00C272B1">
        <w:rPr>
          <w:rFonts w:hint="eastAsia"/>
        </w:rPr>
        <w:t>日施行</w:t>
      </w:r>
      <w:r w:rsidR="00C82BBC">
        <w:rPr>
          <w:rFonts w:hint="eastAsia"/>
        </w:rPr>
        <w:t>）</w:t>
      </w:r>
      <w:r w:rsidR="00B83372">
        <w:rPr>
          <w:rFonts w:hint="eastAsia"/>
        </w:rPr>
        <w:t>第6條規定：「本條例施行前已存在，而未依祭祀公業土地清理要點或臺灣省祭祀公業土地清理辦法之規定申報並核發派下全員證明書之祭祀公業，其管理人應向該祭祀公業不動產所在地之鄉（鎮、市）公所（以下簡稱公所）辦理申報。前項祭祀公業無管理人、管理人行方不明或管理人拒不申報者，得由派下現員過半</w:t>
      </w:r>
      <w:r w:rsidR="00B83372">
        <w:rPr>
          <w:rFonts w:hint="eastAsia"/>
        </w:rPr>
        <w:lastRenderedPageBreak/>
        <w:t>數推舉派下現員1人辦理申報。」</w:t>
      </w:r>
      <w:r w:rsidRPr="00C272B1">
        <w:rPr>
          <w:rFonts w:hint="eastAsia"/>
        </w:rPr>
        <w:t>第</w:t>
      </w:r>
      <w:r w:rsidRPr="00C272B1">
        <w:t>7</w:t>
      </w:r>
      <w:r w:rsidRPr="00C272B1">
        <w:rPr>
          <w:rFonts w:hint="eastAsia"/>
        </w:rPr>
        <w:t>條規定：「直轄市、縣</w:t>
      </w:r>
      <w:r w:rsidRPr="00C272B1">
        <w:t>(</w:t>
      </w:r>
      <w:r w:rsidRPr="00C272B1">
        <w:rPr>
          <w:rFonts w:hint="eastAsia"/>
        </w:rPr>
        <w:t>市</w:t>
      </w:r>
      <w:r w:rsidRPr="00C272B1">
        <w:t>)</w:t>
      </w:r>
      <w:r w:rsidRPr="00C272B1">
        <w:rPr>
          <w:rFonts w:hint="eastAsia"/>
        </w:rPr>
        <w:t>地政機關應自</w:t>
      </w:r>
      <w:r>
        <w:rPr>
          <w:rFonts w:hint="eastAsia"/>
        </w:rPr>
        <w:t>祭祀公業條例</w:t>
      </w:r>
      <w:r w:rsidRPr="00C272B1">
        <w:rPr>
          <w:rFonts w:hint="eastAsia"/>
        </w:rPr>
        <w:t>施行之日起</w:t>
      </w:r>
      <w:r w:rsidRPr="00C272B1">
        <w:t>1</w:t>
      </w:r>
      <w:r w:rsidRPr="00C272B1">
        <w:rPr>
          <w:rFonts w:hint="eastAsia"/>
        </w:rPr>
        <w:t>年內清查祭祀公業土地並造冊，送公所公告</w:t>
      </w:r>
      <w:r w:rsidRPr="00C272B1">
        <w:t>90</w:t>
      </w:r>
      <w:r w:rsidRPr="00C272B1">
        <w:rPr>
          <w:rFonts w:hint="eastAsia"/>
        </w:rPr>
        <w:t>日，並通知尚未申報之祭祀公業，應自公告之日起</w:t>
      </w:r>
      <w:r w:rsidRPr="00C272B1">
        <w:t>3</w:t>
      </w:r>
      <w:r w:rsidRPr="00C272B1">
        <w:rPr>
          <w:rFonts w:hint="eastAsia"/>
        </w:rPr>
        <w:t>年內辦理申報。」</w:t>
      </w:r>
      <w:r w:rsidR="00C864C5">
        <w:rPr>
          <w:rFonts w:hint="eastAsia"/>
        </w:rPr>
        <w:t>第56條規定：「本條例施行前以祭祀公業以外名義登記之不動產，具有祭祀公業之性質及事實，經申報人出具已知過半數派下員願意以祭祀公業案件辦理之同意書或其他證明文件足以認定者，準用本條例申報及登記之規定；財團法人祭祀公業，亦同。</w:t>
      </w:r>
      <w:r w:rsidR="00C864C5">
        <w:rPr>
          <w:rFonts w:hAnsi="標楷體" w:hint="eastAsia"/>
        </w:rPr>
        <w:t>……</w:t>
      </w:r>
      <w:r w:rsidR="00C864C5">
        <w:rPr>
          <w:rFonts w:hint="eastAsia"/>
        </w:rPr>
        <w:t>」；另</w:t>
      </w:r>
      <w:r w:rsidR="00641F1F" w:rsidRPr="00641F1F">
        <w:rPr>
          <w:rFonts w:hint="eastAsia"/>
        </w:rPr>
        <w:t>祭祀公業土地清查處理原則</w:t>
      </w:r>
      <w:r w:rsidR="006B5B63">
        <w:rPr>
          <w:rFonts w:hint="eastAsia"/>
        </w:rPr>
        <w:t>第2點規定：「依本原則清查之祭祀公業土地，其分類如下：（一）本條例施行前，已依有關法令清理之祭祀公業土地，於本條例施行後土地登記簿仍以祭祀公業名義登記者。（二）本條例施行前，未依有關法令清理之下列祭祀公業土地：1.土地登記簿以祭祀公業名義登記者。2.土地登記簿以下列祭祀公業以外名義登記，而有祭祀公業之性質及事實者：（1）公業、祖嘗、嘗、祖公烝、百世祀業、公田、大公田或公山。（2）宗祠、堂號、公號、家號或其他名義。」</w:t>
      </w:r>
    </w:p>
    <w:p w:rsidR="006B5B63" w:rsidRDefault="006B5B63" w:rsidP="00CA75CA">
      <w:pPr>
        <w:pStyle w:val="3"/>
        <w:kinsoku w:val="0"/>
        <w:ind w:left="1360" w:hanging="680"/>
      </w:pPr>
      <w:r>
        <w:rPr>
          <w:rFonts w:hint="eastAsia"/>
        </w:rPr>
        <w:t>陳訴人</w:t>
      </w:r>
      <w:r w:rsidR="00D45118">
        <w:rPr>
          <w:rFonts w:hint="eastAsia"/>
        </w:rPr>
        <w:t>向本院陳</w:t>
      </w:r>
      <w:r w:rsidR="005948B8">
        <w:rPr>
          <w:rFonts w:hint="eastAsia"/>
        </w:rPr>
        <w:t>稱</w:t>
      </w:r>
      <w:r>
        <w:rPr>
          <w:rFonts w:hint="eastAsia"/>
        </w:rPr>
        <w:t>，其所共有之</w:t>
      </w:r>
      <w:r w:rsidRPr="006B5B63">
        <w:rPr>
          <w:rFonts w:hint="eastAsia"/>
        </w:rPr>
        <w:t>新竹縣峨眉鄉</w:t>
      </w:r>
      <w:r w:rsidR="00291AC0" w:rsidRPr="00291AC0">
        <w:rPr>
          <w:rFonts w:hint="eastAsia"/>
        </w:rPr>
        <w:t>○○○段○○○小段○○○-○地號</w:t>
      </w:r>
      <w:r w:rsidRPr="007B5685">
        <w:t>土地</w:t>
      </w:r>
      <w:r>
        <w:rPr>
          <w:rFonts w:hint="eastAsia"/>
        </w:rPr>
        <w:t>（地籍圖重測</w:t>
      </w:r>
      <w:r w:rsidR="00EA4E5D">
        <w:rPr>
          <w:rFonts w:hint="eastAsia"/>
        </w:rPr>
        <w:t>後</w:t>
      </w:r>
      <w:r>
        <w:rPr>
          <w:rFonts w:hint="eastAsia"/>
        </w:rPr>
        <w:t>為</w:t>
      </w:r>
      <w:r w:rsidR="00291AC0" w:rsidRPr="00291AC0">
        <w:rPr>
          <w:rFonts w:hint="eastAsia"/>
        </w:rPr>
        <w:t>○○○</w:t>
      </w:r>
      <w:r>
        <w:rPr>
          <w:rFonts w:hint="eastAsia"/>
        </w:rPr>
        <w:t>段</w:t>
      </w:r>
      <w:r w:rsidR="00291AC0" w:rsidRPr="00291AC0">
        <w:rPr>
          <w:rFonts w:hint="eastAsia"/>
        </w:rPr>
        <w:t>○○○</w:t>
      </w:r>
      <w:r>
        <w:rPr>
          <w:rFonts w:hint="eastAsia"/>
        </w:rPr>
        <w:t>地號，下稱系爭土地）</w:t>
      </w:r>
      <w:r w:rsidR="00F33E62">
        <w:rPr>
          <w:rFonts w:hint="eastAsia"/>
        </w:rPr>
        <w:t>，部分共有人</w:t>
      </w:r>
      <w:r w:rsidR="00C22D20">
        <w:rPr>
          <w:rFonts w:hint="eastAsia"/>
        </w:rPr>
        <w:t>為</w:t>
      </w:r>
      <w:r w:rsidRPr="00875B90">
        <w:rPr>
          <w:rFonts w:hint="eastAsia"/>
          <w:color w:val="000000"/>
        </w:rPr>
        <w:t>「公業義和嘗」</w:t>
      </w:r>
      <w:r w:rsidR="00F33E62">
        <w:rPr>
          <w:rFonts w:hint="eastAsia"/>
          <w:color w:val="000000"/>
        </w:rPr>
        <w:t>（</w:t>
      </w:r>
      <w:r>
        <w:rPr>
          <w:rFonts w:hint="eastAsia"/>
        </w:rPr>
        <w:t>持分範圍1</w:t>
      </w:r>
      <w:r>
        <w:t>/10</w:t>
      </w:r>
      <w:r>
        <w:rPr>
          <w:rFonts w:hint="eastAsia"/>
        </w:rPr>
        <w:t>），早期根據長輩說</w:t>
      </w:r>
      <w:r w:rsidRPr="00875B90">
        <w:rPr>
          <w:rFonts w:hint="eastAsia"/>
          <w:color w:val="000000"/>
        </w:rPr>
        <w:t>「公業義和嘗」</w:t>
      </w:r>
      <w:r>
        <w:rPr>
          <w:rFonts w:hint="eastAsia"/>
        </w:rPr>
        <w:t>管理人，</w:t>
      </w:r>
      <w:r w:rsidR="00C22D20">
        <w:rPr>
          <w:rFonts w:hint="eastAsia"/>
        </w:rPr>
        <w:t>已</w:t>
      </w:r>
      <w:r>
        <w:rPr>
          <w:rFonts w:hint="eastAsia"/>
        </w:rPr>
        <w:t>分家離開本地，鄉公所無資料，陳訴人三代百年來飽受其苦，土地無法有效使用，長期流失嚴重，無法申請</w:t>
      </w:r>
      <w:r w:rsidR="00DE608D">
        <w:rPr>
          <w:rFonts w:hint="eastAsia"/>
        </w:rPr>
        <w:t>擋</w:t>
      </w:r>
      <w:r>
        <w:rPr>
          <w:rFonts w:hint="eastAsia"/>
        </w:rPr>
        <w:t>土牆及排水設施，有一半面積無法種植果樹。</w:t>
      </w:r>
      <w:r w:rsidR="00F33E62" w:rsidRPr="00F33E62">
        <w:rPr>
          <w:rFonts w:hint="eastAsia"/>
        </w:rPr>
        <w:t>系爭土地現由其於地上種植水果，但因屬共有土地，長期無法整地使用，造成農業損失嚴重。系爭土地共有人數2/3</w:t>
      </w:r>
      <w:r w:rsidR="00F33E62" w:rsidRPr="00F33E62">
        <w:rPr>
          <w:rFonts w:hint="eastAsia"/>
        </w:rPr>
        <w:lastRenderedPageBreak/>
        <w:t>以上已經同意處分，惟因「公業義和嘗」無權利人資料而無法提存，至無法依土地法第34條之1規定</w:t>
      </w:r>
      <w:r w:rsidR="003F0270">
        <w:rPr>
          <w:rFonts w:hint="eastAsia"/>
        </w:rPr>
        <w:t>辦理</w:t>
      </w:r>
      <w:r w:rsidR="00F33E62" w:rsidRPr="00F33E62">
        <w:rPr>
          <w:rFonts w:hint="eastAsia"/>
        </w:rPr>
        <w:t>共有物處分，需先依祭祀公業條例第51條規定辦理代為標售「公業義和嘗」共有部分後才能辦理。</w:t>
      </w:r>
      <w:r w:rsidR="008A372E">
        <w:rPr>
          <w:rFonts w:hint="eastAsia"/>
        </w:rPr>
        <w:t>希望內政部及新竹縣政府能協助標售，</w:t>
      </w:r>
      <w:r w:rsidR="002E53C0" w:rsidRPr="00F155C0">
        <w:rPr>
          <w:rFonts w:hAnsi="標楷體" w:hint="eastAsia"/>
          <w:kern w:val="0"/>
        </w:rPr>
        <w:t>其願以共有人身分優先購買，再取得其他共有人之持分部分，進行</w:t>
      </w:r>
      <w:r w:rsidR="002E53C0">
        <w:rPr>
          <w:rFonts w:hAnsi="標楷體" w:hint="eastAsia"/>
          <w:spacing w:val="20"/>
        </w:rPr>
        <w:t>整地使用</w:t>
      </w:r>
      <w:r w:rsidR="008A372E">
        <w:rPr>
          <w:rFonts w:hint="eastAsia"/>
        </w:rPr>
        <w:t>等語。</w:t>
      </w:r>
    </w:p>
    <w:p w:rsidR="001E413D" w:rsidRPr="008B6A51" w:rsidRDefault="00986238" w:rsidP="00CA75CA">
      <w:pPr>
        <w:pStyle w:val="3"/>
        <w:kinsoku w:val="0"/>
        <w:ind w:left="1360" w:hanging="680"/>
      </w:pPr>
      <w:r>
        <w:rPr>
          <w:rFonts w:hint="eastAsia"/>
        </w:rPr>
        <w:t>據</w:t>
      </w:r>
      <w:r w:rsidR="006A678C">
        <w:rPr>
          <w:rFonts w:hint="eastAsia"/>
        </w:rPr>
        <w:t>新竹縣政</w:t>
      </w:r>
      <w:r w:rsidR="002C39F1">
        <w:rPr>
          <w:rFonts w:hint="eastAsia"/>
        </w:rPr>
        <w:t>府</w:t>
      </w:r>
      <w:r w:rsidR="007B7A1C">
        <w:rPr>
          <w:rFonts w:hint="eastAsia"/>
        </w:rPr>
        <w:t>提供資料</w:t>
      </w:r>
      <w:r w:rsidR="002C39F1">
        <w:rPr>
          <w:rFonts w:hint="eastAsia"/>
        </w:rPr>
        <w:t>，</w:t>
      </w:r>
      <w:r w:rsidR="009A0527" w:rsidRPr="00875B90">
        <w:rPr>
          <w:rFonts w:hint="eastAsia"/>
          <w:color w:val="000000"/>
        </w:rPr>
        <w:t>「公業義和嘗」</w:t>
      </w:r>
      <w:r w:rsidR="009A0527">
        <w:rPr>
          <w:rFonts w:hint="eastAsia"/>
        </w:rPr>
        <w:t>於36年6月16日辦理總登記取得</w:t>
      </w:r>
      <w:r w:rsidR="009A0527" w:rsidRPr="0063629C">
        <w:rPr>
          <w:rFonts w:hint="eastAsia"/>
        </w:rPr>
        <w:t>系爭土地</w:t>
      </w:r>
      <w:r w:rsidR="009A0527">
        <w:rPr>
          <w:rFonts w:hint="eastAsia"/>
        </w:rPr>
        <w:t>所有權，</w:t>
      </w:r>
      <w:r w:rsidR="00D303DE">
        <w:rPr>
          <w:rFonts w:hint="eastAsia"/>
        </w:rPr>
        <w:t>權利範圍：288000分之28800，屬共有土地</w:t>
      </w:r>
      <w:r w:rsidR="00A30F7A">
        <w:rPr>
          <w:rFonts w:hint="eastAsia"/>
        </w:rPr>
        <w:t>。</w:t>
      </w:r>
      <w:r w:rsidR="00BD49B6">
        <w:rPr>
          <w:rFonts w:hint="eastAsia"/>
        </w:rPr>
        <w:t>其</w:t>
      </w:r>
      <w:r w:rsidR="0063629C" w:rsidRPr="0063629C">
        <w:rPr>
          <w:rFonts w:hint="eastAsia"/>
        </w:rPr>
        <w:t>所轄</w:t>
      </w:r>
      <w:r w:rsidR="00DE608D" w:rsidRPr="00DE608D">
        <w:rPr>
          <w:rFonts w:hint="eastAsia"/>
        </w:rPr>
        <w:t>新竹縣</w:t>
      </w:r>
      <w:r w:rsidR="0063629C" w:rsidRPr="0063629C">
        <w:rPr>
          <w:rFonts w:hint="eastAsia"/>
        </w:rPr>
        <w:t>峨眉鄉公所</w:t>
      </w:r>
      <w:r w:rsidR="00DE608D">
        <w:rPr>
          <w:rFonts w:hint="eastAsia"/>
        </w:rPr>
        <w:t>（下稱峨眉鄉公所）</w:t>
      </w:r>
      <w:r w:rsidR="0063629C" w:rsidRPr="0063629C">
        <w:rPr>
          <w:rFonts w:hint="eastAsia"/>
        </w:rPr>
        <w:t>業依</w:t>
      </w:r>
      <w:r w:rsidR="00A11C58" w:rsidRPr="00641F1F">
        <w:rPr>
          <w:rFonts w:hint="eastAsia"/>
        </w:rPr>
        <w:t>祭祀公業土地清查處理原則</w:t>
      </w:r>
      <w:r w:rsidR="00A11C58">
        <w:rPr>
          <w:rFonts w:hint="eastAsia"/>
        </w:rPr>
        <w:t>第2點規定，</w:t>
      </w:r>
      <w:r w:rsidR="0063629C" w:rsidRPr="0063629C">
        <w:rPr>
          <w:rFonts w:hint="eastAsia"/>
        </w:rPr>
        <w:t>就轄內「以祭祀公業名義登記者」或「祭祀公業條例施行前以祭祀公業以外名義登記且具有祭祀公業之性質及事實」之土地及建物，</w:t>
      </w:r>
      <w:r w:rsidR="00A11C58">
        <w:rPr>
          <w:rFonts w:hint="eastAsia"/>
        </w:rPr>
        <w:t>於</w:t>
      </w:r>
      <w:r w:rsidR="0063629C" w:rsidRPr="0063629C">
        <w:rPr>
          <w:rFonts w:hint="eastAsia"/>
        </w:rPr>
        <w:t>98年6月18日</w:t>
      </w:r>
      <w:r w:rsidR="007208D7">
        <w:rPr>
          <w:rFonts w:hint="eastAsia"/>
        </w:rPr>
        <w:t>依</w:t>
      </w:r>
      <w:r w:rsidR="007208D7" w:rsidRPr="007208D7">
        <w:rPr>
          <w:rFonts w:hint="eastAsia"/>
        </w:rPr>
        <w:t>祭祀公業條例</w:t>
      </w:r>
      <w:r w:rsidR="007208D7">
        <w:rPr>
          <w:rFonts w:hint="eastAsia"/>
        </w:rPr>
        <w:t>第6、7</w:t>
      </w:r>
      <w:r w:rsidR="00557FC0">
        <w:rPr>
          <w:rFonts w:hint="eastAsia"/>
        </w:rPr>
        <w:t>、56</w:t>
      </w:r>
      <w:r w:rsidR="007208D7">
        <w:rPr>
          <w:rFonts w:hint="eastAsia"/>
        </w:rPr>
        <w:t>條</w:t>
      </w:r>
      <w:r w:rsidR="00AE576C">
        <w:rPr>
          <w:rFonts w:hint="eastAsia"/>
        </w:rPr>
        <w:t>規定</w:t>
      </w:r>
      <w:r w:rsidR="00A11C58">
        <w:rPr>
          <w:rFonts w:hint="eastAsia"/>
        </w:rPr>
        <w:t>辦理</w:t>
      </w:r>
      <w:r w:rsidR="0063629C" w:rsidRPr="0063629C">
        <w:rPr>
          <w:rFonts w:hint="eastAsia"/>
        </w:rPr>
        <w:t>公告</w:t>
      </w:r>
      <w:r w:rsidR="00A11C58">
        <w:rPr>
          <w:rStyle w:val="afe"/>
        </w:rPr>
        <w:footnoteReference w:id="1"/>
      </w:r>
      <w:r w:rsidR="0063629C" w:rsidRPr="0063629C">
        <w:rPr>
          <w:rFonts w:hint="eastAsia"/>
        </w:rPr>
        <w:t>（自98年6月19日起至98年9月1</w:t>
      </w:r>
      <w:r w:rsidR="00870DA7">
        <w:t>9</w:t>
      </w:r>
      <w:r w:rsidR="0063629C" w:rsidRPr="0063629C">
        <w:rPr>
          <w:rFonts w:hint="eastAsia"/>
        </w:rPr>
        <w:t>日止共90日），並</w:t>
      </w:r>
      <w:r w:rsidR="00A11C58">
        <w:rPr>
          <w:rFonts w:hint="eastAsia"/>
        </w:rPr>
        <w:t>於</w:t>
      </w:r>
      <w:r w:rsidR="0063629C" w:rsidRPr="0063629C">
        <w:rPr>
          <w:rFonts w:hint="eastAsia"/>
        </w:rPr>
        <w:t>98年9月1日通知</w:t>
      </w:r>
      <w:r w:rsidR="00B5729B">
        <w:rPr>
          <w:rStyle w:val="afe"/>
        </w:rPr>
        <w:footnoteReference w:id="2"/>
      </w:r>
      <w:r w:rsidR="0063629C" w:rsidRPr="0063629C">
        <w:rPr>
          <w:rFonts w:hint="eastAsia"/>
        </w:rPr>
        <w:t>該等土地及建物之土地所有權人（或利害關係人）向該公所辦理申報（自97年7月1日起至101年6月30日止共3年）。惟系爭土地共有人「公業義和嘗」並未依規定申報</w:t>
      </w:r>
      <w:r w:rsidR="00DA4924">
        <w:rPr>
          <w:rFonts w:hint="eastAsia"/>
        </w:rPr>
        <w:t>，</w:t>
      </w:r>
      <w:r w:rsidR="0063629C" w:rsidRPr="0063629C">
        <w:rPr>
          <w:rFonts w:hint="eastAsia"/>
        </w:rPr>
        <w:t>未能得知其權利義務人或利害關係人，其未申報之原因無法得知。</w:t>
      </w:r>
    </w:p>
    <w:p w:rsidR="00B25B00" w:rsidRDefault="00FD2A93" w:rsidP="00CA75CA">
      <w:pPr>
        <w:pStyle w:val="3"/>
        <w:kinsoku w:val="0"/>
        <w:ind w:left="1360" w:hanging="680"/>
      </w:pPr>
      <w:r>
        <w:rPr>
          <w:rFonts w:hint="eastAsia"/>
        </w:rPr>
        <w:t>該府表示，現今雖未能得知</w:t>
      </w:r>
      <w:r w:rsidRPr="00654649">
        <w:rPr>
          <w:rFonts w:hint="eastAsia"/>
        </w:rPr>
        <w:t>「公業義和嘗」</w:t>
      </w:r>
      <w:r>
        <w:rPr>
          <w:rFonts w:hint="eastAsia"/>
        </w:rPr>
        <w:t>之權利義務人或利害關係人，惟陳訴人係「祭祀公業法人新竹縣溫五德」之派下員，該法人之土地多位於赤柯坪段，且該區附近多為溫姓，故是否屬難以找到真正之權利人，仍有待釐清。</w:t>
      </w:r>
      <w:r w:rsidR="008C21F7">
        <w:rPr>
          <w:rFonts w:hint="eastAsia"/>
        </w:rPr>
        <w:t>另</w:t>
      </w:r>
      <w:r w:rsidR="00BD49B6">
        <w:rPr>
          <w:rFonts w:hint="eastAsia"/>
        </w:rPr>
        <w:t>該</w:t>
      </w:r>
      <w:r w:rsidR="000E5CFF">
        <w:rPr>
          <w:rFonts w:hint="eastAsia"/>
        </w:rPr>
        <w:t>府</w:t>
      </w:r>
      <w:r w:rsidR="00DA4924">
        <w:rPr>
          <w:rFonts w:hint="eastAsia"/>
        </w:rPr>
        <w:t>於</w:t>
      </w:r>
      <w:r w:rsidR="004D76CB">
        <w:rPr>
          <w:rFonts w:hint="eastAsia"/>
        </w:rPr>
        <w:t>詢問時</w:t>
      </w:r>
      <w:r>
        <w:rPr>
          <w:rFonts w:hint="eastAsia"/>
        </w:rPr>
        <w:t>稱</w:t>
      </w:r>
      <w:r w:rsidR="000E5CFF">
        <w:rPr>
          <w:rFonts w:hint="eastAsia"/>
        </w:rPr>
        <w:t>：</w:t>
      </w:r>
      <w:r w:rsidR="000E5CFF" w:rsidRPr="000E5CFF">
        <w:rPr>
          <w:rFonts w:hint="eastAsia"/>
        </w:rPr>
        <w:lastRenderedPageBreak/>
        <w:t>土地總登記的時</w:t>
      </w:r>
      <w:r w:rsidR="00DA4924">
        <w:rPr>
          <w:rFonts w:hint="eastAsia"/>
        </w:rPr>
        <w:t>候</w:t>
      </w:r>
      <w:r w:rsidR="000E5CFF" w:rsidRPr="000E5CFF">
        <w:rPr>
          <w:rFonts w:hint="eastAsia"/>
        </w:rPr>
        <w:t>，名字就是「公業義和嘗」，還有一個名稱叫「祭祀公業義和嘗」，在登記的名稱很多，我們在清查</w:t>
      </w:r>
      <w:r w:rsidR="00F27072">
        <w:rPr>
          <w:rFonts w:hint="eastAsia"/>
        </w:rPr>
        <w:t>祭祀公業</w:t>
      </w:r>
      <w:r w:rsidR="000E5CFF" w:rsidRPr="000E5CFF">
        <w:rPr>
          <w:rFonts w:hint="eastAsia"/>
        </w:rPr>
        <w:t>溫五德申報的土地清冊中，也有土地所有權人「祭祀公業義和嘗」</w:t>
      </w:r>
      <w:r w:rsidR="00AD0CE8">
        <w:rPr>
          <w:rFonts w:hint="eastAsia"/>
        </w:rPr>
        <w:t>；</w:t>
      </w:r>
      <w:r w:rsidR="00F27072" w:rsidRPr="00F27072">
        <w:rPr>
          <w:rFonts w:hint="eastAsia"/>
        </w:rPr>
        <w:t>有兩筆「公業義和嘗」的土地，沒有歸在溫五德的申報土地內</w:t>
      </w:r>
      <w:r w:rsidR="00F27072">
        <w:rPr>
          <w:rFonts w:hint="eastAsia"/>
        </w:rPr>
        <w:t>；</w:t>
      </w:r>
      <w:r w:rsidR="00AD0CE8" w:rsidRPr="00AD0CE8">
        <w:rPr>
          <w:rFonts w:hint="eastAsia"/>
        </w:rPr>
        <w:t>溫五德有申報的名稱很多，我們發現陳</w:t>
      </w:r>
      <w:r>
        <w:rPr>
          <w:rFonts w:hint="eastAsia"/>
        </w:rPr>
        <w:t>情</w:t>
      </w:r>
      <w:r w:rsidR="00AD0CE8" w:rsidRPr="00AD0CE8">
        <w:rPr>
          <w:rFonts w:hint="eastAsia"/>
        </w:rPr>
        <w:t>人是溫五德的派下員，所以我們就懷疑這兩筆土地是溫五德漏報的</w:t>
      </w:r>
      <w:r w:rsidR="00E85895">
        <w:rPr>
          <w:rFonts w:hint="eastAsia"/>
        </w:rPr>
        <w:t>等語</w:t>
      </w:r>
      <w:r w:rsidR="00AD0CE8" w:rsidRPr="00AD0CE8">
        <w:rPr>
          <w:rFonts w:hint="eastAsia"/>
        </w:rPr>
        <w:t>。</w:t>
      </w:r>
    </w:p>
    <w:p w:rsidR="006469C8" w:rsidRDefault="00BD0ABC" w:rsidP="00CA75CA">
      <w:pPr>
        <w:pStyle w:val="3"/>
        <w:kinsoku w:val="0"/>
        <w:ind w:left="1360" w:hanging="680"/>
      </w:pPr>
      <w:r>
        <w:rPr>
          <w:rFonts w:hint="eastAsia"/>
        </w:rPr>
        <w:t>惟</w:t>
      </w:r>
      <w:r w:rsidR="00D40A52">
        <w:rPr>
          <w:rFonts w:hint="eastAsia"/>
        </w:rPr>
        <w:t>據</w:t>
      </w:r>
      <w:r w:rsidR="00D17507">
        <w:rPr>
          <w:rFonts w:hint="eastAsia"/>
        </w:rPr>
        <w:t>新竹縣政</w:t>
      </w:r>
      <w:r w:rsidR="00D40A52">
        <w:rPr>
          <w:rFonts w:hint="eastAsia"/>
        </w:rPr>
        <w:t>府提供「祭祀公業法人新竹縣溫五德」之</w:t>
      </w:r>
      <w:r w:rsidR="00D40A52" w:rsidRPr="00F67AB3">
        <w:rPr>
          <w:rFonts w:hint="eastAsia"/>
        </w:rPr>
        <w:t>不動產清冊</w:t>
      </w:r>
      <w:r w:rsidR="00D40A52">
        <w:rPr>
          <w:rFonts w:hint="eastAsia"/>
        </w:rPr>
        <w:t>，並無系爭土地，且該法人迄今並未提出漏報系爭土地之申請</w:t>
      </w:r>
      <w:r w:rsidR="00EF7E23">
        <w:rPr>
          <w:rFonts w:hint="eastAsia"/>
        </w:rPr>
        <w:t>，亦未</w:t>
      </w:r>
      <w:r w:rsidR="00E46F54">
        <w:rPr>
          <w:rFonts w:hint="eastAsia"/>
        </w:rPr>
        <w:t>依祭祀公業條例第56條規定，提</w:t>
      </w:r>
      <w:r w:rsidR="00AE576C">
        <w:rPr>
          <w:rFonts w:hint="eastAsia"/>
        </w:rPr>
        <w:t>供</w:t>
      </w:r>
      <w:r w:rsidR="00E46F54">
        <w:rPr>
          <w:rFonts w:hint="eastAsia"/>
        </w:rPr>
        <w:t>其他證明文件足以認定</w:t>
      </w:r>
      <w:r w:rsidR="00D40A52">
        <w:rPr>
          <w:rFonts w:hint="eastAsia"/>
        </w:rPr>
        <w:t>系爭土地</w:t>
      </w:r>
      <w:r w:rsidR="00EF7E23">
        <w:rPr>
          <w:rFonts w:hint="eastAsia"/>
        </w:rPr>
        <w:t>為其</w:t>
      </w:r>
      <w:r w:rsidR="00D40A52">
        <w:rPr>
          <w:rFonts w:hint="eastAsia"/>
        </w:rPr>
        <w:t>所有</w:t>
      </w:r>
      <w:r w:rsidR="00EF7E23">
        <w:rPr>
          <w:rFonts w:hint="eastAsia"/>
        </w:rPr>
        <w:t>，</w:t>
      </w:r>
      <w:r w:rsidR="009E2D6A">
        <w:rPr>
          <w:rFonts w:hint="eastAsia"/>
        </w:rPr>
        <w:t>新竹縣政府亦未函請</w:t>
      </w:r>
      <w:r w:rsidR="00C81ED4">
        <w:rPr>
          <w:rFonts w:hint="eastAsia"/>
        </w:rPr>
        <w:t>該法人</w:t>
      </w:r>
      <w:r w:rsidR="009E2D6A">
        <w:rPr>
          <w:rFonts w:hint="eastAsia"/>
        </w:rPr>
        <w:t>查明釐清，</w:t>
      </w:r>
      <w:r w:rsidR="00D73894">
        <w:rPr>
          <w:rFonts w:hint="eastAsia"/>
        </w:rPr>
        <w:t>且</w:t>
      </w:r>
      <w:r>
        <w:rPr>
          <w:rFonts w:hint="eastAsia"/>
        </w:rPr>
        <w:t>據內政部表示，系爭</w:t>
      </w:r>
      <w:r w:rsidRPr="00586A3E">
        <w:rPr>
          <w:rFonts w:hint="eastAsia"/>
        </w:rPr>
        <w:t>土地登記謄本已於一般註記事項載明，依峨眉鄉公所98年6月18日峨鄉民字第0980030583號公告屬祭祀公業清查處理原則第2</w:t>
      </w:r>
      <w:r>
        <w:rPr>
          <w:rFonts w:hint="eastAsia"/>
        </w:rPr>
        <w:t>點第2款</w:t>
      </w:r>
      <w:r w:rsidR="004635CB" w:rsidRPr="0063629C">
        <w:rPr>
          <w:rFonts w:hint="eastAsia"/>
        </w:rPr>
        <w:t>「祭祀公業條例施行前以祭祀公業以外名義登記且具有祭祀公業之性質及事實」之土地</w:t>
      </w:r>
      <w:r>
        <w:rPr>
          <w:rFonts w:hint="eastAsia"/>
        </w:rPr>
        <w:t>，且目前無人申報之情形</w:t>
      </w:r>
      <w:r w:rsidR="009E2D6A">
        <w:rPr>
          <w:rFonts w:hint="eastAsia"/>
        </w:rPr>
        <w:t>，該府所稱</w:t>
      </w:r>
      <w:r w:rsidR="009E2D6A" w:rsidRPr="00AD0CE8">
        <w:rPr>
          <w:rFonts w:hint="eastAsia"/>
        </w:rPr>
        <w:t>懷疑</w:t>
      </w:r>
      <w:r w:rsidR="009E2D6A">
        <w:rPr>
          <w:rFonts w:hint="eastAsia"/>
        </w:rPr>
        <w:t>系爭</w:t>
      </w:r>
      <w:r w:rsidR="009E2D6A" w:rsidRPr="00AD0CE8">
        <w:rPr>
          <w:rFonts w:hint="eastAsia"/>
        </w:rPr>
        <w:t>土地</w:t>
      </w:r>
      <w:r w:rsidR="009E2D6A">
        <w:rPr>
          <w:rFonts w:hint="eastAsia"/>
        </w:rPr>
        <w:t>為該法人</w:t>
      </w:r>
      <w:r w:rsidR="009E2D6A" w:rsidRPr="00AD0CE8">
        <w:rPr>
          <w:rFonts w:hint="eastAsia"/>
        </w:rPr>
        <w:t>漏報</w:t>
      </w:r>
      <w:r w:rsidR="009E2D6A">
        <w:rPr>
          <w:rFonts w:hint="eastAsia"/>
        </w:rPr>
        <w:t>云云，</w:t>
      </w:r>
      <w:bookmarkStart w:id="76" w:name="_Hlk78809017"/>
      <w:r w:rsidR="00AE576C">
        <w:rPr>
          <w:rFonts w:hint="eastAsia"/>
        </w:rPr>
        <w:t>欠缺具體事證，</w:t>
      </w:r>
      <w:r w:rsidR="005F51BA">
        <w:rPr>
          <w:rFonts w:hint="eastAsia"/>
        </w:rPr>
        <w:t>難謂有理由</w:t>
      </w:r>
      <w:r w:rsidR="006469C8">
        <w:rPr>
          <w:rFonts w:hint="eastAsia"/>
        </w:rPr>
        <w:t>。</w:t>
      </w:r>
      <w:bookmarkEnd w:id="76"/>
    </w:p>
    <w:p w:rsidR="0091177D" w:rsidRDefault="0091177D" w:rsidP="00CA75CA">
      <w:pPr>
        <w:pStyle w:val="3"/>
        <w:kinsoku w:val="0"/>
        <w:ind w:left="1360" w:hanging="680"/>
      </w:pPr>
      <w:r>
        <w:rPr>
          <w:rFonts w:hint="eastAsia"/>
        </w:rPr>
        <w:t>綜上，</w:t>
      </w:r>
      <w:bookmarkStart w:id="77" w:name="_Hlk78809049"/>
      <w:r w:rsidR="00EB24AF" w:rsidRPr="002C39F1">
        <w:rPr>
          <w:rFonts w:hint="eastAsia"/>
          <w:color w:val="000000"/>
        </w:rPr>
        <w:t>「公業義和嘗」</w:t>
      </w:r>
      <w:r w:rsidR="00280669">
        <w:rPr>
          <w:rFonts w:hint="eastAsia"/>
          <w:color w:val="000000"/>
        </w:rPr>
        <w:t>為</w:t>
      </w:r>
      <w:r w:rsidR="00280669">
        <w:rPr>
          <w:rFonts w:hint="eastAsia"/>
        </w:rPr>
        <w:t>系爭土地共有人之一，</w:t>
      </w:r>
      <w:r w:rsidR="00EB24AF">
        <w:rPr>
          <w:rFonts w:hint="eastAsia"/>
          <w:color w:val="000000"/>
        </w:rPr>
        <w:t>經</w:t>
      </w:r>
      <w:r w:rsidR="00EB24AF" w:rsidRPr="006B5B63">
        <w:rPr>
          <w:rFonts w:hint="eastAsia"/>
        </w:rPr>
        <w:t>峨眉鄉</w:t>
      </w:r>
      <w:r w:rsidR="00EB24AF">
        <w:rPr>
          <w:rFonts w:hint="eastAsia"/>
        </w:rPr>
        <w:t>公所</w:t>
      </w:r>
      <w:r w:rsidR="00343103">
        <w:rPr>
          <w:rFonts w:hint="eastAsia"/>
        </w:rPr>
        <w:t>依</w:t>
      </w:r>
      <w:r w:rsidR="00EB24AF" w:rsidRPr="00641F1F">
        <w:rPr>
          <w:rFonts w:hint="eastAsia"/>
        </w:rPr>
        <w:t>祭祀公業土地清查處理原則</w:t>
      </w:r>
      <w:r w:rsidR="00EB24AF">
        <w:rPr>
          <w:rFonts w:hint="eastAsia"/>
        </w:rPr>
        <w:t>第2點規定清查認定，係屬</w:t>
      </w:r>
      <w:r w:rsidR="00343103" w:rsidRPr="0063629C">
        <w:rPr>
          <w:rFonts w:hint="eastAsia"/>
        </w:rPr>
        <w:t>「祭祀公業條例施行前以祭祀公業以外名義登記且具有祭祀公業之性質及事實」</w:t>
      </w:r>
      <w:r w:rsidR="00E7213B">
        <w:rPr>
          <w:rFonts w:hint="eastAsia"/>
        </w:rPr>
        <w:t>而</w:t>
      </w:r>
      <w:r w:rsidR="00280669">
        <w:rPr>
          <w:rFonts w:hint="eastAsia"/>
        </w:rPr>
        <w:t>目前無人申報者，</w:t>
      </w:r>
      <w:r w:rsidR="00677402" w:rsidRPr="00677402">
        <w:rPr>
          <w:rFonts w:hint="eastAsia"/>
        </w:rPr>
        <w:t>新竹縣政府</w:t>
      </w:r>
      <w:r w:rsidR="005F51BA">
        <w:rPr>
          <w:rFonts w:hint="eastAsia"/>
        </w:rPr>
        <w:t>雖</w:t>
      </w:r>
      <w:r w:rsidR="00677402" w:rsidRPr="00677402">
        <w:rPr>
          <w:rFonts w:hint="eastAsia"/>
        </w:rPr>
        <w:t>疑該筆土地係「祭祀公業法人新竹縣溫五德」所有，惟</w:t>
      </w:r>
      <w:r w:rsidR="006469C8">
        <w:rPr>
          <w:rFonts w:hint="eastAsia"/>
        </w:rPr>
        <w:t>並</w:t>
      </w:r>
      <w:r w:rsidR="006469C8" w:rsidRPr="00677402">
        <w:rPr>
          <w:rFonts w:hint="eastAsia"/>
        </w:rPr>
        <w:t>未函請該法人查明釐清，</w:t>
      </w:r>
      <w:r w:rsidR="006469C8">
        <w:rPr>
          <w:rFonts w:hint="eastAsia"/>
        </w:rPr>
        <w:t>且該</w:t>
      </w:r>
      <w:r w:rsidR="00DE74CF">
        <w:rPr>
          <w:rFonts w:hint="eastAsia"/>
        </w:rPr>
        <w:t>法</w:t>
      </w:r>
      <w:r w:rsidR="00677402" w:rsidRPr="00677402">
        <w:rPr>
          <w:rFonts w:hint="eastAsia"/>
        </w:rPr>
        <w:t>人迄今未</w:t>
      </w:r>
      <w:r w:rsidR="006469C8">
        <w:rPr>
          <w:rFonts w:hint="eastAsia"/>
        </w:rPr>
        <w:t>曾</w:t>
      </w:r>
      <w:r w:rsidR="004C5EFD">
        <w:rPr>
          <w:rFonts w:hint="eastAsia"/>
        </w:rPr>
        <w:t>提</w:t>
      </w:r>
      <w:r w:rsidR="00677402" w:rsidRPr="00677402">
        <w:rPr>
          <w:rFonts w:hint="eastAsia"/>
        </w:rPr>
        <w:t>出漏報之申請，亦未依祭祀公業條例第56條規定，提</w:t>
      </w:r>
      <w:r w:rsidR="004C5EFD">
        <w:rPr>
          <w:rFonts w:hint="eastAsia"/>
        </w:rPr>
        <w:t>供</w:t>
      </w:r>
      <w:r w:rsidR="00677402" w:rsidRPr="00677402">
        <w:rPr>
          <w:rFonts w:hint="eastAsia"/>
        </w:rPr>
        <w:t>其他足以認定之證明文件，</w:t>
      </w:r>
      <w:r w:rsidR="006469C8" w:rsidRPr="00C14D8E">
        <w:rPr>
          <w:rFonts w:hint="eastAsia"/>
        </w:rPr>
        <w:t>該府以此作為規避標售系爭土地</w:t>
      </w:r>
      <w:r w:rsidR="00C14D8E" w:rsidRPr="00C14D8E">
        <w:rPr>
          <w:rFonts w:hint="eastAsia"/>
        </w:rPr>
        <w:t>之理由，顯屬無據。</w:t>
      </w:r>
      <w:bookmarkEnd w:id="77"/>
    </w:p>
    <w:p w:rsidR="00A646A0" w:rsidRPr="00847867" w:rsidRDefault="00847867" w:rsidP="00CA75CA">
      <w:pPr>
        <w:pStyle w:val="2"/>
        <w:kinsoku w:val="0"/>
        <w:ind w:left="1020" w:hanging="680"/>
        <w:rPr>
          <w:b/>
        </w:rPr>
      </w:pPr>
      <w:bookmarkStart w:id="78" w:name="_Hlk78809197"/>
      <w:r w:rsidRPr="00847867">
        <w:rPr>
          <w:rFonts w:hint="eastAsia"/>
          <w:b/>
        </w:rPr>
        <w:lastRenderedPageBreak/>
        <w:t>陳訴人自108年11月8日起，多次向新竹縣政府申請</w:t>
      </w:r>
      <w:r w:rsidR="006D7BD9">
        <w:rPr>
          <w:rFonts w:hint="eastAsia"/>
          <w:b/>
        </w:rPr>
        <w:t>依祭祀公業條例第5</w:t>
      </w:r>
      <w:r w:rsidR="006D7BD9">
        <w:rPr>
          <w:b/>
        </w:rPr>
        <w:t>1</w:t>
      </w:r>
      <w:r w:rsidR="006D7BD9">
        <w:rPr>
          <w:rFonts w:hint="eastAsia"/>
          <w:b/>
        </w:rPr>
        <w:t>條規定</w:t>
      </w:r>
      <w:r w:rsidRPr="00847867">
        <w:rPr>
          <w:rFonts w:hint="eastAsia"/>
          <w:b/>
        </w:rPr>
        <w:t>標售系爭土地，</w:t>
      </w:r>
      <w:r w:rsidR="006D7BD9" w:rsidRPr="00847867">
        <w:rPr>
          <w:rFonts w:hint="eastAsia"/>
          <w:b/>
        </w:rPr>
        <w:t>該府允應本於權責</w:t>
      </w:r>
      <w:r w:rsidR="00DE74CF">
        <w:rPr>
          <w:rFonts w:hint="eastAsia"/>
          <w:b/>
        </w:rPr>
        <w:t>依法查詢相關單位及利害關係人後</w:t>
      </w:r>
      <w:r w:rsidR="006D7BD9" w:rsidRPr="00847867">
        <w:rPr>
          <w:rFonts w:hint="eastAsia"/>
          <w:b/>
        </w:rPr>
        <w:t>代為標售，</w:t>
      </w:r>
      <w:r w:rsidR="006D7BD9">
        <w:rPr>
          <w:rFonts w:hint="eastAsia"/>
          <w:b/>
        </w:rPr>
        <w:t>惟卻</w:t>
      </w:r>
      <w:r w:rsidRPr="00EA3A7D">
        <w:rPr>
          <w:rFonts w:hint="eastAsia"/>
          <w:b/>
          <w:color w:val="000000" w:themeColor="text1"/>
        </w:rPr>
        <w:t>以「基於尊重私權及避免損害其他利害關係人之權益」作為未啟動</w:t>
      </w:r>
      <w:r w:rsidR="00DE74CF">
        <w:rPr>
          <w:rFonts w:hint="eastAsia"/>
          <w:b/>
          <w:color w:val="000000" w:themeColor="text1"/>
        </w:rPr>
        <w:t>查詢及</w:t>
      </w:r>
      <w:r w:rsidRPr="00EA3A7D">
        <w:rPr>
          <w:rFonts w:hint="eastAsia"/>
          <w:b/>
          <w:color w:val="000000" w:themeColor="text1"/>
        </w:rPr>
        <w:t>標售</w:t>
      </w:r>
      <w:r w:rsidR="00DE74CF">
        <w:rPr>
          <w:rFonts w:hint="eastAsia"/>
          <w:b/>
          <w:color w:val="000000" w:themeColor="text1"/>
        </w:rPr>
        <w:t>作業</w:t>
      </w:r>
      <w:r w:rsidRPr="00EA3A7D">
        <w:rPr>
          <w:rFonts w:hint="eastAsia"/>
          <w:b/>
          <w:color w:val="000000" w:themeColor="text1"/>
        </w:rPr>
        <w:t>之理由，</w:t>
      </w:r>
      <w:r w:rsidR="00DE74CF">
        <w:rPr>
          <w:rFonts w:hint="eastAsia"/>
          <w:b/>
          <w:color w:val="000000" w:themeColor="text1"/>
        </w:rPr>
        <w:t>甚至</w:t>
      </w:r>
      <w:r w:rsidRPr="00EA3A7D">
        <w:rPr>
          <w:rFonts w:hint="eastAsia"/>
          <w:b/>
          <w:color w:val="000000" w:themeColor="text1"/>
        </w:rPr>
        <w:t>要求陳訴人自行釐清</w:t>
      </w:r>
      <w:r w:rsidR="006D7BD9" w:rsidRPr="00EA3A7D">
        <w:rPr>
          <w:rFonts w:hint="eastAsia"/>
          <w:b/>
          <w:color w:val="000000" w:themeColor="text1"/>
        </w:rPr>
        <w:t>「公業義和嘗」</w:t>
      </w:r>
      <w:r w:rsidRPr="00EA3A7D">
        <w:rPr>
          <w:rFonts w:hint="eastAsia"/>
          <w:b/>
          <w:color w:val="000000" w:themeColor="text1"/>
        </w:rPr>
        <w:t>是否為祭祀公業，未能依</w:t>
      </w:r>
      <w:r w:rsidR="00302AD6" w:rsidRPr="00EA3A7D">
        <w:rPr>
          <w:rFonts w:hint="eastAsia"/>
          <w:b/>
          <w:color w:val="000000" w:themeColor="text1"/>
        </w:rPr>
        <w:t>法令</w:t>
      </w:r>
      <w:r w:rsidRPr="00EA3A7D">
        <w:rPr>
          <w:rFonts w:hint="eastAsia"/>
          <w:b/>
          <w:color w:val="000000" w:themeColor="text1"/>
        </w:rPr>
        <w:t>處理</w:t>
      </w:r>
      <w:r w:rsidR="00DE74CF" w:rsidRPr="00D3794A">
        <w:rPr>
          <w:rFonts w:hint="eastAsia"/>
          <w:b/>
        </w:rPr>
        <w:t>，</w:t>
      </w:r>
      <w:r w:rsidR="00DE74CF" w:rsidRPr="00EA3A7D">
        <w:rPr>
          <w:rFonts w:hint="eastAsia"/>
          <w:b/>
          <w:color w:val="000000" w:themeColor="text1"/>
        </w:rPr>
        <w:t>推諉塞責</w:t>
      </w:r>
      <w:r w:rsidR="005A60F1">
        <w:rPr>
          <w:rFonts w:hint="eastAsia"/>
          <w:b/>
          <w:color w:val="000000" w:themeColor="text1"/>
        </w:rPr>
        <w:t>，</w:t>
      </w:r>
      <w:r w:rsidR="00311584">
        <w:rPr>
          <w:rFonts w:hint="eastAsia"/>
          <w:b/>
          <w:color w:val="000000" w:themeColor="text1"/>
        </w:rPr>
        <w:t>應作為而不作為，致陳訴人四處奔波陳情，</w:t>
      </w:r>
      <w:r w:rsidR="00C87A55">
        <w:rPr>
          <w:rFonts w:hint="eastAsia"/>
          <w:b/>
          <w:color w:val="000000" w:themeColor="text1"/>
        </w:rPr>
        <w:t>有違主管機關之責</w:t>
      </w:r>
      <w:r w:rsidR="00DE74CF" w:rsidRPr="00EA3A7D">
        <w:rPr>
          <w:rFonts w:hint="eastAsia"/>
          <w:b/>
          <w:color w:val="000000" w:themeColor="text1"/>
        </w:rPr>
        <w:t>，</w:t>
      </w:r>
      <w:r w:rsidR="00D3794A" w:rsidRPr="00D3794A">
        <w:rPr>
          <w:rFonts w:hint="eastAsia"/>
          <w:b/>
        </w:rPr>
        <w:t>顯有怠失。</w:t>
      </w:r>
      <w:bookmarkEnd w:id="78"/>
    </w:p>
    <w:p w:rsidR="00B86A12" w:rsidRDefault="00294A35" w:rsidP="00CA75CA">
      <w:pPr>
        <w:pStyle w:val="3"/>
        <w:kinsoku w:val="0"/>
        <w:ind w:left="1360" w:hanging="680"/>
      </w:pPr>
      <w:r w:rsidRPr="00641F1F">
        <w:rPr>
          <w:rFonts w:hint="eastAsia"/>
        </w:rPr>
        <w:t>祭祀公業</w:t>
      </w:r>
      <w:r>
        <w:rPr>
          <w:rFonts w:hint="eastAsia"/>
        </w:rPr>
        <w:t>條例</w:t>
      </w:r>
      <w:r w:rsidRPr="00C272B1">
        <w:rPr>
          <w:rFonts w:hint="eastAsia"/>
        </w:rPr>
        <w:t>第</w:t>
      </w:r>
      <w:r w:rsidRPr="00C272B1">
        <w:t>51</w:t>
      </w:r>
      <w:r w:rsidRPr="00C272B1">
        <w:rPr>
          <w:rFonts w:hint="eastAsia"/>
        </w:rPr>
        <w:t>條第</w:t>
      </w:r>
      <w:r w:rsidRPr="00C272B1">
        <w:t>1</w:t>
      </w:r>
      <w:r w:rsidRPr="00C272B1">
        <w:rPr>
          <w:rFonts w:hint="eastAsia"/>
        </w:rPr>
        <w:t>項規定：「祭祀公業土地於第</w:t>
      </w:r>
      <w:r w:rsidRPr="00C272B1">
        <w:t>7</w:t>
      </w:r>
      <w:r w:rsidRPr="00C272B1">
        <w:rPr>
          <w:rFonts w:hint="eastAsia"/>
        </w:rPr>
        <w:t>條規定公告之日屆滿</w:t>
      </w:r>
      <w:r w:rsidRPr="00C272B1">
        <w:t>3</w:t>
      </w:r>
      <w:r w:rsidRPr="00C272B1">
        <w:rPr>
          <w:rFonts w:hint="eastAsia"/>
        </w:rPr>
        <w:t>年，有下列情形之一者，除公共設施用地外，由直轄市或縣</w:t>
      </w:r>
      <w:r w:rsidRPr="00C272B1">
        <w:t>(</w:t>
      </w:r>
      <w:r w:rsidRPr="00C272B1">
        <w:rPr>
          <w:rFonts w:hint="eastAsia"/>
        </w:rPr>
        <w:t>市</w:t>
      </w:r>
      <w:r w:rsidRPr="00C272B1">
        <w:t>)</w:t>
      </w:r>
      <w:r w:rsidRPr="00C272B1">
        <w:rPr>
          <w:rFonts w:hint="eastAsia"/>
        </w:rPr>
        <w:t>主管機關代為標售：一、期滿</w:t>
      </w:r>
      <w:r w:rsidRPr="00C272B1">
        <w:t>3</w:t>
      </w:r>
      <w:r w:rsidRPr="00C272B1">
        <w:rPr>
          <w:rFonts w:hint="eastAsia"/>
        </w:rPr>
        <w:t>年無人申報。二、經申報被駁回，屆期未提起訴願或訴請法院裁判。三、經訴願決定或法院裁判駁回確定。」</w:t>
      </w:r>
      <w:r w:rsidR="00984055">
        <w:rPr>
          <w:rFonts w:hint="eastAsia"/>
        </w:rPr>
        <w:t>第5</w:t>
      </w:r>
      <w:r w:rsidR="00984055">
        <w:t>3</w:t>
      </w:r>
      <w:r w:rsidR="00984055">
        <w:rPr>
          <w:rFonts w:hint="eastAsia"/>
        </w:rPr>
        <w:t>條規定</w:t>
      </w:r>
      <w:r w:rsidR="00000861">
        <w:rPr>
          <w:rFonts w:hint="eastAsia"/>
        </w:rPr>
        <w:t>：「直轄市或縣（市）主管機關代為標售土地前，應公告</w:t>
      </w:r>
      <w:r w:rsidR="00000861">
        <w:t>3</w:t>
      </w:r>
      <w:r w:rsidR="00000861">
        <w:rPr>
          <w:rFonts w:hint="eastAsia"/>
        </w:rPr>
        <w:t>個月。前項公告，應載明前條之優先購買權意旨，並以公告代替對優先購買權人之通知。優先購買權人未於決標後1</w:t>
      </w:r>
      <w:r w:rsidR="00000861">
        <w:t>0</w:t>
      </w:r>
      <w:r w:rsidR="00000861">
        <w:rPr>
          <w:rFonts w:hint="eastAsia"/>
        </w:rPr>
        <w:t>日內以書面為承買之意思表示者，視為放棄其優先購買權。直轄市或縣（市）主管機關於代為標售公告清理之土地前，應向稅捐、戶政、民政、地政等機關查詢；其能查明祭祀公業土地之派下現員或利害關係人者，應於公告時一併通知。」</w:t>
      </w:r>
      <w:r w:rsidR="00B86A12">
        <w:rPr>
          <w:rFonts w:hint="eastAsia"/>
        </w:rPr>
        <w:t>第5</w:t>
      </w:r>
      <w:r w:rsidR="00B86A12">
        <w:t>4</w:t>
      </w:r>
      <w:r w:rsidR="00B86A12">
        <w:rPr>
          <w:rFonts w:hint="eastAsia"/>
        </w:rPr>
        <w:t>條規定：</w:t>
      </w:r>
      <w:r w:rsidR="004103E2">
        <w:rPr>
          <w:rFonts w:hint="eastAsia"/>
        </w:rPr>
        <w:t>「直轄市或縣（市）主管機關應於國庫設立地籍清理土地權利價金保管款專戶，保管代為標售土地之價金。</w:t>
      </w:r>
      <w:r w:rsidR="00B86A12" w:rsidRPr="000364E6">
        <w:rPr>
          <w:rFonts w:hAnsi="標楷體" w:hint="eastAsia"/>
        </w:rPr>
        <w:t>……</w:t>
      </w:r>
      <w:r w:rsidR="004103E2">
        <w:rPr>
          <w:rFonts w:hint="eastAsia"/>
        </w:rPr>
        <w:t>祭祀公業自專戶儲存之保管款儲存之日起1</w:t>
      </w:r>
      <w:r w:rsidR="004103E2">
        <w:t>0</w:t>
      </w:r>
      <w:r w:rsidR="004103E2">
        <w:rPr>
          <w:rFonts w:hint="eastAsia"/>
        </w:rPr>
        <w:t>年內，得檢附證明文件向直轄市或縣（市）主管機關申請發給土地價金；經審查無誤，公告3個月，期滿無人異議時，按代為標售土地之價金扣除應納稅賦後之餘額，並加計儲存於保管款專戶之實收利息發給之。</w:t>
      </w:r>
      <w:r w:rsidR="00B86A12" w:rsidRPr="000364E6">
        <w:rPr>
          <w:rFonts w:hAnsi="標楷體" w:hint="eastAsia"/>
        </w:rPr>
        <w:t>……</w:t>
      </w:r>
      <w:r w:rsidR="004103E2">
        <w:rPr>
          <w:rFonts w:hint="eastAsia"/>
        </w:rPr>
        <w:t>」</w:t>
      </w:r>
      <w:r w:rsidR="000364E6" w:rsidRPr="00C272B1">
        <w:rPr>
          <w:rFonts w:hint="eastAsia"/>
        </w:rPr>
        <w:t>第</w:t>
      </w:r>
      <w:r w:rsidR="000364E6" w:rsidRPr="00C272B1">
        <w:t>5</w:t>
      </w:r>
      <w:r w:rsidR="000364E6">
        <w:t>5</w:t>
      </w:r>
      <w:r w:rsidR="000364E6" w:rsidRPr="00C272B1">
        <w:rPr>
          <w:rFonts w:hint="eastAsia"/>
        </w:rPr>
        <w:t>條規定：</w:t>
      </w:r>
      <w:r w:rsidR="000364E6">
        <w:rPr>
          <w:rFonts w:hint="eastAsia"/>
        </w:rPr>
        <w:t>「依第五</w:t>
      </w:r>
      <w:r w:rsidR="000364E6">
        <w:rPr>
          <w:rFonts w:hint="eastAsia"/>
        </w:rPr>
        <w:lastRenderedPageBreak/>
        <w:t>十一條規定代為標售之土地，經二次標售而未完成標售者，由直轄市或縣（市）主管機關囑託登記為國有。前項登記為國有之土地，自登記完畢之日起十年內，祭祀公業得檢附證明文件，向直轄市或縣（市）主管機關申請發給土地價金；</w:t>
      </w:r>
      <w:r w:rsidR="000364E6" w:rsidRPr="000364E6">
        <w:rPr>
          <w:rFonts w:hAnsi="標楷體" w:hint="eastAsia"/>
        </w:rPr>
        <w:t>……</w:t>
      </w:r>
      <w:r w:rsidR="000364E6">
        <w:rPr>
          <w:rFonts w:hint="eastAsia"/>
        </w:rPr>
        <w:t>」</w:t>
      </w:r>
    </w:p>
    <w:p w:rsidR="00810009" w:rsidRPr="00810009" w:rsidRDefault="001A079C" w:rsidP="00CA75CA">
      <w:pPr>
        <w:pStyle w:val="3"/>
        <w:kinsoku w:val="0"/>
        <w:ind w:left="1360" w:hanging="680"/>
      </w:pPr>
      <w:r>
        <w:rPr>
          <w:rFonts w:hint="eastAsia"/>
        </w:rPr>
        <w:t>詢據內政部表示，</w:t>
      </w:r>
      <w:r w:rsidR="00294A35" w:rsidRPr="00C272B1">
        <w:rPr>
          <w:rFonts w:hint="eastAsia"/>
        </w:rPr>
        <w:t>依上開</w:t>
      </w:r>
      <w:r w:rsidR="004C5C8D">
        <w:rPr>
          <w:rFonts w:hint="eastAsia"/>
        </w:rPr>
        <w:t>條例</w:t>
      </w:r>
      <w:r w:rsidR="004C5C8D" w:rsidRPr="00C272B1">
        <w:rPr>
          <w:rFonts w:hint="eastAsia"/>
        </w:rPr>
        <w:t>第</w:t>
      </w:r>
      <w:r w:rsidR="004C5C8D" w:rsidRPr="00C272B1">
        <w:t>51</w:t>
      </w:r>
      <w:r w:rsidR="004C5C8D" w:rsidRPr="00C272B1">
        <w:rPr>
          <w:rFonts w:hint="eastAsia"/>
        </w:rPr>
        <w:t>條第</w:t>
      </w:r>
      <w:r w:rsidR="004C5C8D" w:rsidRPr="00C272B1">
        <w:t>1</w:t>
      </w:r>
      <w:r w:rsidR="004C5C8D" w:rsidRPr="00C272B1">
        <w:rPr>
          <w:rFonts w:hint="eastAsia"/>
        </w:rPr>
        <w:t>項</w:t>
      </w:r>
      <w:r w:rsidR="00294A35" w:rsidRPr="00C272B1">
        <w:rPr>
          <w:rFonts w:hint="eastAsia"/>
        </w:rPr>
        <w:t>規定，直轄市、縣</w:t>
      </w:r>
      <w:r w:rsidR="00294A35" w:rsidRPr="00C272B1">
        <w:t>(</w:t>
      </w:r>
      <w:r w:rsidR="00294A35" w:rsidRPr="00C272B1">
        <w:rPr>
          <w:rFonts w:hint="eastAsia"/>
        </w:rPr>
        <w:t>市</w:t>
      </w:r>
      <w:r w:rsidR="00294A35" w:rsidRPr="00C272B1">
        <w:t>)</w:t>
      </w:r>
      <w:r w:rsidR="00294A35" w:rsidRPr="00C272B1">
        <w:rPr>
          <w:rFonts w:hint="eastAsia"/>
        </w:rPr>
        <w:t>地政機關應自</w:t>
      </w:r>
      <w:r w:rsidR="00294A35" w:rsidRPr="00C272B1">
        <w:t>97</w:t>
      </w:r>
      <w:r w:rsidR="00294A35" w:rsidRPr="00C272B1">
        <w:rPr>
          <w:rFonts w:hint="eastAsia"/>
        </w:rPr>
        <w:t>年</w:t>
      </w:r>
      <w:r w:rsidR="00294A35" w:rsidRPr="00C272B1">
        <w:t>7</w:t>
      </w:r>
      <w:r w:rsidR="00294A35" w:rsidRPr="00C272B1">
        <w:rPr>
          <w:rFonts w:hint="eastAsia"/>
        </w:rPr>
        <w:t>月</w:t>
      </w:r>
      <w:r w:rsidR="00294A35" w:rsidRPr="00C272B1">
        <w:t>1</w:t>
      </w:r>
      <w:r w:rsidR="00294A35" w:rsidRPr="00C272B1">
        <w:rPr>
          <w:rFonts w:hint="eastAsia"/>
        </w:rPr>
        <w:t>日起</w:t>
      </w:r>
      <w:r w:rsidR="00294A35" w:rsidRPr="00C272B1">
        <w:t>1</w:t>
      </w:r>
      <w:r w:rsidR="00294A35" w:rsidRPr="00C272B1">
        <w:rPr>
          <w:rFonts w:hint="eastAsia"/>
        </w:rPr>
        <w:t>年內</w:t>
      </w:r>
      <w:r w:rsidR="00294A35" w:rsidRPr="00C272B1">
        <w:t>(</w:t>
      </w:r>
      <w:r w:rsidR="00294A35" w:rsidRPr="00C272B1">
        <w:rPr>
          <w:rFonts w:hint="eastAsia"/>
        </w:rPr>
        <w:t>即</w:t>
      </w:r>
      <w:r w:rsidR="00294A35" w:rsidRPr="00C272B1">
        <w:t>98</w:t>
      </w:r>
      <w:r w:rsidR="00294A35" w:rsidRPr="00C272B1">
        <w:rPr>
          <w:rFonts w:hint="eastAsia"/>
        </w:rPr>
        <w:t>年</w:t>
      </w:r>
      <w:r w:rsidR="00294A35" w:rsidRPr="00C272B1">
        <w:t>7</w:t>
      </w:r>
      <w:r w:rsidR="00294A35" w:rsidRPr="00C272B1">
        <w:rPr>
          <w:rFonts w:hint="eastAsia"/>
        </w:rPr>
        <w:t>月前</w:t>
      </w:r>
      <w:r w:rsidR="00294A35" w:rsidRPr="00C272B1">
        <w:t>)</w:t>
      </w:r>
      <w:r w:rsidR="00294A35" w:rsidRPr="00C272B1">
        <w:rPr>
          <w:rFonts w:hint="eastAsia"/>
        </w:rPr>
        <w:t>全面清查造冊，由公所公告並通知尚未申報祭祀公業應自公所公告之日起</w:t>
      </w:r>
      <w:r w:rsidR="00294A35" w:rsidRPr="00C272B1">
        <w:t>3</w:t>
      </w:r>
      <w:r w:rsidR="00294A35" w:rsidRPr="00C272B1">
        <w:rPr>
          <w:rFonts w:hint="eastAsia"/>
        </w:rPr>
        <w:t>年內辦理申報，又祭祀公業土地期滿無人申報、申報經駁回，屆期未提起訴願或訴請法院裁判及經訴願決定或法院裁判駁回確定者，由直轄市或縣（市）主管機關代為標售。</w:t>
      </w:r>
      <w:r w:rsidR="00BA6DEA">
        <w:rPr>
          <w:rFonts w:hint="eastAsia"/>
        </w:rPr>
        <w:t>據該部統計資料，</w:t>
      </w:r>
      <w:r w:rsidR="00375B73" w:rsidRPr="00375B73">
        <w:rPr>
          <w:rFonts w:hint="eastAsia"/>
        </w:rPr>
        <w:t>至109年底，</w:t>
      </w:r>
      <w:r w:rsidR="00375B73">
        <w:rPr>
          <w:rFonts w:hint="eastAsia"/>
        </w:rPr>
        <w:t>已</w:t>
      </w:r>
      <w:r w:rsidR="00375B73" w:rsidRPr="00375B73">
        <w:rPr>
          <w:rFonts w:hint="eastAsia"/>
        </w:rPr>
        <w:t>有</w:t>
      </w:r>
      <w:r w:rsidR="00375B73">
        <w:rPr>
          <w:rFonts w:hint="eastAsia"/>
        </w:rPr>
        <w:t>8個縣市</w:t>
      </w:r>
      <w:r w:rsidR="00375B73" w:rsidRPr="00375B73">
        <w:rPr>
          <w:rFonts w:hint="eastAsia"/>
        </w:rPr>
        <w:t>辦理代為標售，總共有54筆，面積約4.27公頃。</w:t>
      </w:r>
      <w:r w:rsidR="00810009" w:rsidRPr="00810009">
        <w:rPr>
          <w:rFonts w:hint="eastAsia"/>
        </w:rPr>
        <w:t>另對於未申報或已提出申報尚未完成清理（未取得派下全員證明書）之祭祀公業，為維護民眾權益，除請各主管機關協助民眾申報外，祭祀公業土地未代為標售前、或決標前、或登記為國有前，權利人仍可辦理申報，主管機關應予受理。爰有關祭祀公業條例第7條及第51條所規定之3年申報期間，並非除斥期間，倘祭祀公業之申報已逾該期間，主管機關仍應受理該祭祀公業之申報。</w:t>
      </w:r>
    </w:p>
    <w:p w:rsidR="004C5C8D" w:rsidRDefault="004C5C8D" w:rsidP="00CA75CA">
      <w:pPr>
        <w:pStyle w:val="3"/>
        <w:kinsoku w:val="0"/>
        <w:ind w:left="1360" w:hanging="680"/>
      </w:pPr>
      <w:r>
        <w:rPr>
          <w:rFonts w:hint="eastAsia"/>
        </w:rPr>
        <w:t>此外，對於代為標售之土地，</w:t>
      </w:r>
      <w:r w:rsidRPr="00C272B1">
        <w:rPr>
          <w:rFonts w:hint="eastAsia"/>
        </w:rPr>
        <w:t>祭祀公業</w:t>
      </w:r>
      <w:r>
        <w:rPr>
          <w:rFonts w:hint="eastAsia"/>
        </w:rPr>
        <w:t>條例第53條規定，直轄市或縣(市)主管機關代為標售土地前，應公告3個月，並於代為標售公告清理之土地前，應向稅捐、戶政、民政、地政等機關查詢；其能查明祭祀公業土地之派下現員或利害關係人者，應於公告時一併通知。又為保障祭祀公業財產權益，代為標售土地價金之處理，依該條例第54條規定，由直轄市或縣(市)主管機關應於國庫設立地籍清理土地</w:t>
      </w:r>
      <w:r>
        <w:rPr>
          <w:rFonts w:hint="eastAsia"/>
        </w:rPr>
        <w:lastRenderedPageBreak/>
        <w:t>權利價金保管款專戶，祭祀公業自專戶儲存之保管款儲存之日起10年內，檢附證明文件向直轄市或縣(市)主管機關申請發給土地價金扣除應納稅賦後之餘額，並加計儲存之實收利息之價金。</w:t>
      </w:r>
    </w:p>
    <w:p w:rsidR="005331CD" w:rsidRPr="00B36892" w:rsidRDefault="00D66D9D" w:rsidP="00CA75CA">
      <w:pPr>
        <w:pStyle w:val="3"/>
        <w:kinsoku w:val="0"/>
        <w:ind w:left="1360" w:hanging="680"/>
      </w:pPr>
      <w:r w:rsidRPr="00CD764E">
        <w:rPr>
          <w:rFonts w:hint="eastAsia"/>
        </w:rPr>
        <w:t>有關地方政府執行祭祀公業土地代為標售，反映祭祀公業土地權利價金保管款不足支應問題，對此，</w:t>
      </w:r>
      <w:r>
        <w:rPr>
          <w:rFonts w:hint="eastAsia"/>
        </w:rPr>
        <w:t>內政</w:t>
      </w:r>
      <w:r w:rsidRPr="00CD764E">
        <w:rPr>
          <w:rFonts w:hint="eastAsia"/>
        </w:rPr>
        <w:t>部認為，為避免代為標售保管款專戶不足的情形發生，地方政府於辦理代為標售作業時，應審慎篩選標售標的，並以無人申報、無爭議或單純之土地優先辦理，且確實參考</w:t>
      </w:r>
      <w:r>
        <w:rPr>
          <w:rFonts w:hint="eastAsia"/>
        </w:rPr>
        <w:t>該</w:t>
      </w:r>
      <w:r w:rsidRPr="00CD764E">
        <w:rPr>
          <w:rFonts w:hint="eastAsia"/>
        </w:rPr>
        <w:t>部提供之代為標售作業程序，秉持公開作業、完備程序原則。至於經</w:t>
      </w:r>
      <w:r w:rsidRPr="00CD764E">
        <w:t>2</w:t>
      </w:r>
      <w:r w:rsidRPr="00CD764E">
        <w:rPr>
          <w:rFonts w:hint="eastAsia"/>
        </w:rPr>
        <w:t>次標售未能完成標售地方主管機關囑託登記為國有之時程問題，按</w:t>
      </w:r>
      <w:r>
        <w:rPr>
          <w:rFonts w:hint="eastAsia"/>
        </w:rPr>
        <w:t>祭祀公業條例</w:t>
      </w:r>
      <w:r w:rsidRPr="00CD764E">
        <w:rPr>
          <w:rFonts w:hint="eastAsia"/>
        </w:rPr>
        <w:t>第</w:t>
      </w:r>
      <w:r w:rsidRPr="00CD764E">
        <w:t>55</w:t>
      </w:r>
      <w:r w:rsidRPr="00CD764E">
        <w:rPr>
          <w:rFonts w:hint="eastAsia"/>
        </w:rPr>
        <w:t>條第</w:t>
      </w:r>
      <w:r w:rsidRPr="00CD764E">
        <w:t>1</w:t>
      </w:r>
      <w:r w:rsidRPr="00CD764E">
        <w:rPr>
          <w:rFonts w:hint="eastAsia"/>
        </w:rPr>
        <w:t>項規定，代為標售土地經</w:t>
      </w:r>
      <w:r w:rsidRPr="00CD764E">
        <w:t>2</w:t>
      </w:r>
      <w:r w:rsidRPr="00CD764E">
        <w:rPr>
          <w:rFonts w:hint="eastAsia"/>
        </w:rPr>
        <w:t>次標售未能完成標售，由直轄市或縣（市）主管機關囑託登記為國有。前揭規定未明定直轄市或縣（市）主管機關辦理囑託登記國有之期限，主管機關得斟酌保管款專戶之資金情形本權責選擇適當時間辦理囑託登記國有作業</w:t>
      </w:r>
      <w:r>
        <w:rPr>
          <w:rFonts w:hint="eastAsia"/>
        </w:rPr>
        <w:t>。</w:t>
      </w:r>
    </w:p>
    <w:p w:rsidR="00A32AA4" w:rsidRPr="00A32AA4" w:rsidRDefault="00366071" w:rsidP="00CA75CA">
      <w:pPr>
        <w:pStyle w:val="3"/>
        <w:kinsoku w:val="0"/>
        <w:ind w:left="1360" w:hanging="680"/>
      </w:pPr>
      <w:bookmarkStart w:id="79" w:name="_Hlk78882690"/>
      <w:r>
        <w:rPr>
          <w:rFonts w:hint="eastAsia"/>
        </w:rPr>
        <w:t>依新竹縣政府提供資料所示，</w:t>
      </w:r>
      <w:r w:rsidR="0043789D" w:rsidRPr="0043789D">
        <w:rPr>
          <w:rFonts w:hint="eastAsia"/>
        </w:rPr>
        <w:t>陳訴人</w:t>
      </w:r>
      <w:r w:rsidR="00476AD5" w:rsidRPr="00476AD5">
        <w:rPr>
          <w:rFonts w:hint="eastAsia"/>
        </w:rPr>
        <w:t>歷次取得</w:t>
      </w:r>
      <w:r w:rsidR="00476AD5">
        <w:rPr>
          <w:rFonts w:hint="eastAsia"/>
        </w:rPr>
        <w:t>系爭共有土地所有權</w:t>
      </w:r>
      <w:r w:rsidR="00476AD5" w:rsidRPr="00476AD5">
        <w:rPr>
          <w:rFonts w:hint="eastAsia"/>
        </w:rPr>
        <w:t>合計：</w:t>
      </w:r>
      <w:r w:rsidR="00291AC0" w:rsidRPr="00291AC0">
        <w:rPr>
          <w:rFonts w:hint="eastAsia"/>
        </w:rPr>
        <w:t>○○○○○○</w:t>
      </w:r>
      <w:r w:rsidR="00476AD5" w:rsidRPr="00476AD5">
        <w:rPr>
          <w:rFonts w:hint="eastAsia"/>
        </w:rPr>
        <w:t>分之</w:t>
      </w:r>
      <w:r w:rsidR="00291AC0" w:rsidRPr="00291AC0">
        <w:rPr>
          <w:rFonts w:hint="eastAsia"/>
        </w:rPr>
        <w:t>○○○○○○</w:t>
      </w:r>
      <w:r w:rsidR="00476AD5" w:rsidRPr="00476AD5">
        <w:rPr>
          <w:rFonts w:hint="eastAsia"/>
        </w:rPr>
        <w:t>，</w:t>
      </w:r>
      <w:r w:rsidR="00476AD5">
        <w:rPr>
          <w:rFonts w:hint="eastAsia"/>
        </w:rPr>
        <w:t>已近</w:t>
      </w:r>
      <w:r w:rsidR="00476AD5">
        <w:t>4/</w:t>
      </w:r>
      <w:r w:rsidR="00476AD5">
        <w:rPr>
          <w:rFonts w:hint="eastAsia"/>
        </w:rPr>
        <w:t>5，且大部分共有人均已死亡</w:t>
      </w:r>
      <w:r w:rsidR="00476AD5" w:rsidRPr="00476AD5">
        <w:rPr>
          <w:rFonts w:hint="eastAsia"/>
        </w:rPr>
        <w:t>未辦繼承登記</w:t>
      </w:r>
      <w:r w:rsidR="00476AD5">
        <w:rPr>
          <w:rFonts w:hint="eastAsia"/>
        </w:rPr>
        <w:t>而</w:t>
      </w:r>
      <w:r w:rsidR="00476AD5" w:rsidRPr="00476AD5">
        <w:rPr>
          <w:rFonts w:hint="eastAsia"/>
        </w:rPr>
        <w:t>列冊管理</w:t>
      </w:r>
      <w:r w:rsidR="00476AD5">
        <w:rPr>
          <w:rFonts w:hint="eastAsia"/>
        </w:rPr>
        <w:t>中，</w:t>
      </w:r>
      <w:r w:rsidR="0051181A">
        <w:rPr>
          <w:rFonts w:hint="eastAsia"/>
        </w:rPr>
        <w:t>系爭土地現況大部分亦由陳訴人使用，</w:t>
      </w:r>
      <w:r w:rsidR="00476AD5">
        <w:rPr>
          <w:rFonts w:hint="eastAsia"/>
        </w:rPr>
        <w:t>其亟思取得系爭土地完整所有權已進行整地利用，</w:t>
      </w:r>
      <w:r w:rsidR="00157F3C">
        <w:rPr>
          <w:rFonts w:hint="eastAsia"/>
        </w:rPr>
        <w:t>惟因</w:t>
      </w:r>
      <w:r w:rsidR="007E30B6" w:rsidRPr="007E30B6">
        <w:rPr>
          <w:rFonts w:hint="eastAsia"/>
          <w:color w:val="000000" w:themeColor="text1"/>
        </w:rPr>
        <w:t>「公業義和嘗」</w:t>
      </w:r>
      <w:r w:rsidR="00157F3C">
        <w:rPr>
          <w:rFonts w:hint="eastAsia"/>
          <w:color w:val="000000" w:themeColor="text1"/>
        </w:rPr>
        <w:t>產權不明無法處理，</w:t>
      </w:r>
      <w:r w:rsidR="00476AD5">
        <w:rPr>
          <w:rFonts w:hint="eastAsia"/>
        </w:rPr>
        <w:t>乃</w:t>
      </w:r>
      <w:r w:rsidR="0043789D" w:rsidRPr="0043789D">
        <w:rPr>
          <w:rFonts w:hint="eastAsia"/>
        </w:rPr>
        <w:t>於108年11月8日</w:t>
      </w:r>
      <w:r w:rsidR="0043789D">
        <w:rPr>
          <w:rFonts w:hint="eastAsia"/>
        </w:rPr>
        <w:t>正式</w:t>
      </w:r>
      <w:r w:rsidR="0043789D" w:rsidRPr="0043789D">
        <w:rPr>
          <w:rFonts w:hint="eastAsia"/>
        </w:rPr>
        <w:t>以書面向</w:t>
      </w:r>
      <w:r w:rsidR="008E3680">
        <w:rPr>
          <w:rFonts w:hint="eastAsia"/>
        </w:rPr>
        <w:t>該</w:t>
      </w:r>
      <w:r w:rsidR="0043789D" w:rsidRPr="0043789D">
        <w:rPr>
          <w:rFonts w:hint="eastAsia"/>
        </w:rPr>
        <w:t>府申請</w:t>
      </w:r>
      <w:r w:rsidR="002551EC">
        <w:rPr>
          <w:rFonts w:hint="eastAsia"/>
        </w:rPr>
        <w:t>依祭祀公業條例相</w:t>
      </w:r>
      <w:r w:rsidR="00497B24">
        <w:rPr>
          <w:rFonts w:hint="eastAsia"/>
        </w:rPr>
        <w:t>關</w:t>
      </w:r>
      <w:r w:rsidR="002551EC">
        <w:rPr>
          <w:rFonts w:hint="eastAsia"/>
        </w:rPr>
        <w:t>規定</w:t>
      </w:r>
      <w:r w:rsidR="0043789D" w:rsidRPr="0043789D">
        <w:rPr>
          <w:rFonts w:hint="eastAsia"/>
        </w:rPr>
        <w:t>標售系爭土地</w:t>
      </w:r>
      <w:r w:rsidR="008C1CE8">
        <w:rPr>
          <w:rFonts w:hint="eastAsia"/>
        </w:rPr>
        <w:t>中</w:t>
      </w:r>
      <w:r w:rsidR="008C1CE8" w:rsidRPr="007E30B6">
        <w:rPr>
          <w:rFonts w:hint="eastAsia"/>
          <w:color w:val="000000" w:themeColor="text1"/>
        </w:rPr>
        <w:t>「公業義和嘗」</w:t>
      </w:r>
      <w:r w:rsidR="008C1CE8">
        <w:rPr>
          <w:rFonts w:hint="eastAsia"/>
          <w:color w:val="000000" w:themeColor="text1"/>
        </w:rPr>
        <w:t>之所有權部分</w:t>
      </w:r>
      <w:r w:rsidR="00497B24">
        <w:rPr>
          <w:rFonts w:hint="eastAsia"/>
          <w:color w:val="000000" w:themeColor="text1"/>
        </w:rPr>
        <w:t>，案</w:t>
      </w:r>
      <w:r w:rsidR="0043789D" w:rsidRPr="0043789D">
        <w:rPr>
          <w:rFonts w:hint="eastAsia"/>
        </w:rPr>
        <w:t>經該府</w:t>
      </w:r>
      <w:r w:rsidR="00C00C3F">
        <w:rPr>
          <w:rFonts w:hint="eastAsia"/>
        </w:rPr>
        <w:t>於</w:t>
      </w:r>
      <w:r w:rsidR="0043789D" w:rsidRPr="0043789D">
        <w:rPr>
          <w:rFonts w:hint="eastAsia"/>
        </w:rPr>
        <w:t>108年12月6日函復陳訴人，</w:t>
      </w:r>
      <w:r w:rsidR="00CC37F6">
        <w:rPr>
          <w:rFonts w:hint="eastAsia"/>
        </w:rPr>
        <w:t>因</w:t>
      </w:r>
      <w:r w:rsidR="00CC37F6" w:rsidRPr="0043789D">
        <w:rPr>
          <w:rFonts w:hint="eastAsia"/>
        </w:rPr>
        <w:t>祭祀公業往往牽涉派下員及利害關係人眾多，在尚未釐清前，基於尊重私權及避免損害其他利害關係人之權益，建請</w:t>
      </w:r>
      <w:r w:rsidR="00CC37F6">
        <w:rPr>
          <w:rFonts w:hint="eastAsia"/>
        </w:rPr>
        <w:t>其</w:t>
      </w:r>
      <w:r w:rsidR="0043789D" w:rsidRPr="0043789D">
        <w:rPr>
          <w:rFonts w:hint="eastAsia"/>
        </w:rPr>
        <w:t>先於土地所在地之鄉公所釐</w:t>
      </w:r>
      <w:r w:rsidR="0043789D" w:rsidRPr="0043789D">
        <w:rPr>
          <w:rFonts w:hint="eastAsia"/>
        </w:rPr>
        <w:lastRenderedPageBreak/>
        <w:t>清是否為祭祀公業，如為祭祀公業，可依祭祀公業條例相關規定申報，待取得派下全員證明書後，</w:t>
      </w:r>
      <w:r w:rsidR="00CC37F6">
        <w:rPr>
          <w:rFonts w:hint="eastAsia"/>
        </w:rPr>
        <w:t>再</w:t>
      </w:r>
      <w:r w:rsidR="0043789D" w:rsidRPr="0043789D">
        <w:rPr>
          <w:rFonts w:hint="eastAsia"/>
        </w:rPr>
        <w:t>依規約及相關規定處分不動產。</w:t>
      </w:r>
      <w:r w:rsidR="00CF5B61">
        <w:rPr>
          <w:rFonts w:hint="eastAsia"/>
        </w:rPr>
        <w:t>陳訴人</w:t>
      </w:r>
      <w:r w:rsidR="004E1793">
        <w:rPr>
          <w:rFonts w:hint="eastAsia"/>
        </w:rPr>
        <w:t>復</w:t>
      </w:r>
      <w:r w:rsidR="00CF5B61">
        <w:rPr>
          <w:rFonts w:hint="eastAsia"/>
        </w:rPr>
        <w:t>於1</w:t>
      </w:r>
      <w:r w:rsidR="00CF5B61">
        <w:t>09</w:t>
      </w:r>
      <w:r w:rsidR="00CF5B61">
        <w:rPr>
          <w:rFonts w:hint="eastAsia"/>
        </w:rPr>
        <w:t>年1月1日同時向新竹縣政府</w:t>
      </w:r>
      <w:r w:rsidR="00BB22AC">
        <w:rPr>
          <w:rFonts w:hint="eastAsia"/>
        </w:rPr>
        <w:t>及</w:t>
      </w:r>
      <w:r w:rsidR="00CF5B61">
        <w:rPr>
          <w:rFonts w:hint="eastAsia"/>
        </w:rPr>
        <w:t>內政部陳情標售系爭土地，</w:t>
      </w:r>
      <w:r w:rsidR="00CF5B61" w:rsidRPr="00CF5B61">
        <w:rPr>
          <w:rFonts w:hint="eastAsia"/>
        </w:rPr>
        <w:t>經</w:t>
      </w:r>
      <w:r w:rsidR="00A32AA4">
        <w:rPr>
          <w:rFonts w:hint="eastAsia"/>
        </w:rPr>
        <w:t>該</w:t>
      </w:r>
      <w:r w:rsidR="00CF5B61" w:rsidRPr="00CF5B61">
        <w:rPr>
          <w:rFonts w:hint="eastAsia"/>
        </w:rPr>
        <w:t>部轉請新竹縣政府併</w:t>
      </w:r>
      <w:r w:rsidR="00CF5B61">
        <w:rPr>
          <w:rFonts w:hint="eastAsia"/>
        </w:rPr>
        <w:t>處</w:t>
      </w:r>
      <w:r w:rsidR="00CF5B61" w:rsidRPr="00CF5B61">
        <w:rPr>
          <w:rFonts w:hint="eastAsia"/>
        </w:rPr>
        <w:t>逕復</w:t>
      </w:r>
      <w:r w:rsidR="009234E3">
        <w:rPr>
          <w:rFonts w:hint="eastAsia"/>
        </w:rPr>
        <w:t>，</w:t>
      </w:r>
      <w:r w:rsidR="00CF5B61" w:rsidRPr="00CF5B61">
        <w:rPr>
          <w:rFonts w:hint="eastAsia"/>
        </w:rPr>
        <w:t>該府</w:t>
      </w:r>
      <w:r w:rsidR="00CF5B61">
        <w:rPr>
          <w:rFonts w:hint="eastAsia"/>
        </w:rPr>
        <w:t>仍</w:t>
      </w:r>
      <w:r w:rsidR="00CF5B61" w:rsidRPr="00CF5B61">
        <w:rPr>
          <w:rFonts w:hint="eastAsia"/>
        </w:rPr>
        <w:t>函</w:t>
      </w:r>
      <w:r w:rsidR="00CF5B61">
        <w:rPr>
          <w:rFonts w:hint="eastAsia"/>
        </w:rPr>
        <w:t>請</w:t>
      </w:r>
      <w:r w:rsidR="00CF5B61" w:rsidRPr="00CF5B61">
        <w:rPr>
          <w:rFonts w:hint="eastAsia"/>
        </w:rPr>
        <w:t>陳訴人</w:t>
      </w:r>
      <w:r w:rsidR="00CF5B61">
        <w:rPr>
          <w:rFonts w:hint="eastAsia"/>
        </w:rPr>
        <w:t>依</w:t>
      </w:r>
      <w:r w:rsidR="00C00C3F">
        <w:rPr>
          <w:rFonts w:hint="eastAsia"/>
        </w:rPr>
        <w:t>上開</w:t>
      </w:r>
      <w:r w:rsidR="00CF5B61" w:rsidRPr="0043789D">
        <w:rPr>
          <w:rFonts w:hint="eastAsia"/>
        </w:rPr>
        <w:t>函復</w:t>
      </w:r>
      <w:r w:rsidR="00C00C3F">
        <w:rPr>
          <w:rFonts w:hint="eastAsia"/>
        </w:rPr>
        <w:t>之建議</w:t>
      </w:r>
      <w:r w:rsidR="00CF5B61">
        <w:rPr>
          <w:rFonts w:hint="eastAsia"/>
        </w:rPr>
        <w:t>妥處</w:t>
      </w:r>
      <w:r w:rsidR="00756AF8" w:rsidRPr="00756AF8">
        <w:t>。</w:t>
      </w:r>
      <w:r w:rsidR="00642BEF" w:rsidRPr="00642BEF">
        <w:rPr>
          <w:rFonts w:hint="eastAsia"/>
        </w:rPr>
        <w:t>陳訴人</w:t>
      </w:r>
      <w:r w:rsidR="00BB22AC">
        <w:rPr>
          <w:rFonts w:hint="eastAsia"/>
        </w:rPr>
        <w:t>再</w:t>
      </w:r>
      <w:r w:rsidR="00642BEF" w:rsidRPr="00642BEF">
        <w:rPr>
          <w:rFonts w:hint="eastAsia"/>
        </w:rPr>
        <w:t>於109年1月30日</w:t>
      </w:r>
      <w:r w:rsidR="00A32AA4">
        <w:rPr>
          <w:rFonts w:hint="eastAsia"/>
        </w:rPr>
        <w:t>、</w:t>
      </w:r>
      <w:r w:rsidR="00642BEF" w:rsidRPr="00642BEF">
        <w:rPr>
          <w:rFonts w:hint="eastAsia"/>
        </w:rPr>
        <w:t>109年2月24日</w:t>
      </w:r>
      <w:r w:rsidR="00A32AA4">
        <w:rPr>
          <w:rFonts w:hint="eastAsia"/>
        </w:rPr>
        <w:t>兩度向內政部陳情，</w:t>
      </w:r>
      <w:r w:rsidR="00A32AA4" w:rsidRPr="00A32AA4">
        <w:rPr>
          <w:rFonts w:hint="eastAsia"/>
        </w:rPr>
        <w:t>經</w:t>
      </w:r>
      <w:r w:rsidR="00A32AA4">
        <w:rPr>
          <w:rFonts w:hint="eastAsia"/>
        </w:rPr>
        <w:t>該</w:t>
      </w:r>
      <w:r w:rsidR="00A32AA4" w:rsidRPr="00A32AA4">
        <w:rPr>
          <w:rFonts w:hint="eastAsia"/>
        </w:rPr>
        <w:t>部轉請新竹縣政府</w:t>
      </w:r>
      <w:r w:rsidR="006C77E4">
        <w:rPr>
          <w:rFonts w:hint="eastAsia"/>
        </w:rPr>
        <w:t>處理</w:t>
      </w:r>
      <w:r w:rsidR="00A32AA4">
        <w:rPr>
          <w:rFonts w:hint="eastAsia"/>
        </w:rPr>
        <w:t>，該府</w:t>
      </w:r>
      <w:r w:rsidR="00C00C3F">
        <w:rPr>
          <w:rFonts w:hint="eastAsia"/>
        </w:rPr>
        <w:t>均</w:t>
      </w:r>
      <w:r w:rsidR="00A32AA4">
        <w:rPr>
          <w:rFonts w:hint="eastAsia"/>
        </w:rPr>
        <w:t>函</w:t>
      </w:r>
      <w:r w:rsidR="00C00C3F">
        <w:rPr>
          <w:rFonts w:hint="eastAsia"/>
        </w:rPr>
        <w:t>請陳訴人</w:t>
      </w:r>
      <w:r w:rsidR="00A32AA4" w:rsidRPr="00476AD5">
        <w:rPr>
          <w:rFonts w:hAnsi="標楷體" w:hint="eastAsia"/>
        </w:rPr>
        <w:t>依前揭函復</w:t>
      </w:r>
      <w:r w:rsidR="006C77E4" w:rsidRPr="00476AD5">
        <w:rPr>
          <w:rFonts w:hAnsi="標楷體" w:hint="eastAsia"/>
        </w:rPr>
        <w:t>之</w:t>
      </w:r>
      <w:r w:rsidR="00C00C3F" w:rsidRPr="00476AD5">
        <w:rPr>
          <w:rFonts w:hAnsi="標楷體" w:hint="eastAsia"/>
        </w:rPr>
        <w:t>建議妥處</w:t>
      </w:r>
      <w:r w:rsidR="00A32AA4" w:rsidRPr="00476AD5">
        <w:rPr>
          <w:rFonts w:hAnsi="標楷體" w:hint="eastAsia"/>
        </w:rPr>
        <w:t>。</w:t>
      </w:r>
    </w:p>
    <w:bookmarkEnd w:id="79"/>
    <w:p w:rsidR="00A32AA4" w:rsidRDefault="00A32AA4" w:rsidP="00CA75CA">
      <w:pPr>
        <w:pStyle w:val="3"/>
        <w:kinsoku w:val="0"/>
        <w:ind w:left="1360" w:hanging="680"/>
      </w:pPr>
      <w:r w:rsidRPr="00A32AA4">
        <w:rPr>
          <w:rFonts w:hAnsi="標楷體" w:hint="eastAsia"/>
        </w:rPr>
        <w:t>陳訴人因屢次陳情未獲妥處，</w:t>
      </w:r>
      <w:r>
        <w:rPr>
          <w:rFonts w:hAnsi="標楷體" w:hint="eastAsia"/>
        </w:rPr>
        <w:t>爰於</w:t>
      </w:r>
      <w:r>
        <w:rPr>
          <w:rFonts w:hint="eastAsia"/>
        </w:rPr>
        <w:t>1</w:t>
      </w:r>
      <w:r>
        <w:t>09</w:t>
      </w:r>
      <w:r>
        <w:rPr>
          <w:rFonts w:hint="eastAsia"/>
        </w:rPr>
        <w:t>年</w:t>
      </w:r>
      <w:r>
        <w:t>5</w:t>
      </w:r>
      <w:r>
        <w:rPr>
          <w:rFonts w:hint="eastAsia"/>
        </w:rPr>
        <w:t>月2</w:t>
      </w:r>
      <w:r>
        <w:t>9</w:t>
      </w:r>
      <w:r>
        <w:rPr>
          <w:rFonts w:hint="eastAsia"/>
        </w:rPr>
        <w:t>日向本院陳訴，經本院函請</w:t>
      </w:r>
      <w:r w:rsidR="00BE07E4" w:rsidRPr="00A32AA4">
        <w:rPr>
          <w:rFonts w:hint="eastAsia"/>
        </w:rPr>
        <w:t>新竹縣政府</w:t>
      </w:r>
      <w:r>
        <w:rPr>
          <w:rFonts w:hint="eastAsia"/>
        </w:rPr>
        <w:t>妥處逕復，該府仍函復陳訴人，系爭土地所在之新竹縣峨眉鄉公所尚未收到「公業義和嘗」申報案；祭祀公業土地往往涉及派下員及利害關係人眾多，如逕為標售而未有完整之權利人請領名冊可資請領價款，依規定於法定10年保管期間屆滿後，專戶儲存之保管款經結算如有賸餘，歸屬國庫，將影響相關利害關係人之權益甚鉅，在尚未釐清前基於尊重私權及避免損害其他利害關係人之權益，請陳訴人仍依祭祀公業條例之規定申報及</w:t>
      </w:r>
      <w:r w:rsidR="00C00C3F">
        <w:rPr>
          <w:rFonts w:hint="eastAsia"/>
        </w:rPr>
        <w:t>該府</w:t>
      </w:r>
      <w:r w:rsidR="00C00C3F" w:rsidRPr="00A32AA4">
        <w:rPr>
          <w:rFonts w:hAnsi="標楷體" w:hint="eastAsia"/>
        </w:rPr>
        <w:t>前揭函復</w:t>
      </w:r>
      <w:r w:rsidR="00C00C3F">
        <w:rPr>
          <w:rFonts w:hAnsi="標楷體" w:hint="eastAsia"/>
        </w:rPr>
        <w:t>之</w:t>
      </w:r>
      <w:r>
        <w:rPr>
          <w:rFonts w:hint="eastAsia"/>
        </w:rPr>
        <w:t>建議妥處</w:t>
      </w:r>
      <w:r>
        <w:rPr>
          <w:rFonts w:hAnsi="標楷體" w:hint="eastAsia"/>
        </w:rPr>
        <w:t>。</w:t>
      </w:r>
      <w:r w:rsidR="00434872" w:rsidRPr="00434872">
        <w:rPr>
          <w:rFonts w:hAnsi="標楷體" w:hint="eastAsia"/>
        </w:rPr>
        <w:t>嗣陳訴人</w:t>
      </w:r>
      <w:r w:rsidR="00434872">
        <w:rPr>
          <w:rFonts w:hint="eastAsia"/>
        </w:rPr>
        <w:t>於1</w:t>
      </w:r>
      <w:r w:rsidR="00434872">
        <w:t>09</w:t>
      </w:r>
      <w:r w:rsidR="00434872">
        <w:rPr>
          <w:rFonts w:hint="eastAsia"/>
        </w:rPr>
        <w:t>年</w:t>
      </w:r>
      <w:r w:rsidR="00434872">
        <w:t>7</w:t>
      </w:r>
      <w:r w:rsidR="00434872">
        <w:rPr>
          <w:rFonts w:hint="eastAsia"/>
        </w:rPr>
        <w:t>月</w:t>
      </w:r>
      <w:r w:rsidR="00434872">
        <w:t>9</w:t>
      </w:r>
      <w:r w:rsidR="00434872">
        <w:rPr>
          <w:rFonts w:hint="eastAsia"/>
        </w:rPr>
        <w:t>日再</w:t>
      </w:r>
      <w:r w:rsidR="00541F31">
        <w:rPr>
          <w:rFonts w:hint="eastAsia"/>
        </w:rPr>
        <w:t>次</w:t>
      </w:r>
      <w:r w:rsidR="00434872">
        <w:rPr>
          <w:rFonts w:hint="eastAsia"/>
        </w:rPr>
        <w:t>向新竹縣政府陳情，經該府承辦人擬具：「</w:t>
      </w:r>
      <w:r w:rsidR="00434872">
        <w:rPr>
          <w:rFonts w:hAnsi="標楷體" w:hint="eastAsia"/>
        </w:rPr>
        <w:t>……陳情人於7月13日親至本府民政處，本處就其異議部分已向其說明，當場陳情人亦無其他異議。……</w:t>
      </w:r>
      <w:r w:rsidR="00434872">
        <w:rPr>
          <w:rFonts w:hint="eastAsia"/>
        </w:rPr>
        <w:t>」之意見，簽奉准予存查。</w:t>
      </w:r>
    </w:p>
    <w:p w:rsidR="007B2871" w:rsidRPr="00CD764E" w:rsidRDefault="001505EB" w:rsidP="00CA75CA">
      <w:pPr>
        <w:pStyle w:val="3"/>
        <w:kinsoku w:val="0"/>
        <w:ind w:left="1360" w:hanging="680"/>
      </w:pPr>
      <w:r>
        <w:rPr>
          <w:rFonts w:hint="eastAsia"/>
        </w:rPr>
        <w:t>綜上</w:t>
      </w:r>
      <w:r w:rsidRPr="007B2871">
        <w:rPr>
          <w:rFonts w:hAnsi="標楷體" w:hint="eastAsia"/>
        </w:rPr>
        <w:t>可知</w:t>
      </w:r>
      <w:r>
        <w:rPr>
          <w:rFonts w:hint="eastAsia"/>
        </w:rPr>
        <w:t>，</w:t>
      </w:r>
      <w:r w:rsidR="00FC4880" w:rsidRPr="0043789D">
        <w:rPr>
          <w:rFonts w:hint="eastAsia"/>
        </w:rPr>
        <w:t>陳訴人</w:t>
      </w:r>
      <w:r w:rsidR="00FC4880">
        <w:rPr>
          <w:rFonts w:hint="eastAsia"/>
        </w:rPr>
        <w:t>自</w:t>
      </w:r>
      <w:r w:rsidR="00FC4880" w:rsidRPr="0043789D">
        <w:rPr>
          <w:rFonts w:hint="eastAsia"/>
        </w:rPr>
        <w:t>108年11月8日</w:t>
      </w:r>
      <w:r w:rsidR="00FC4880">
        <w:rPr>
          <w:rFonts w:hint="eastAsia"/>
        </w:rPr>
        <w:t>起，多次</w:t>
      </w:r>
      <w:r w:rsidR="00FC4880" w:rsidRPr="0043789D">
        <w:rPr>
          <w:rFonts w:hint="eastAsia"/>
        </w:rPr>
        <w:t>向新竹縣政府申請</w:t>
      </w:r>
      <w:r w:rsidR="000A00EA">
        <w:rPr>
          <w:rFonts w:hint="eastAsia"/>
        </w:rPr>
        <w:t>或陳情</w:t>
      </w:r>
      <w:r w:rsidR="00FC4880" w:rsidRPr="0043789D">
        <w:rPr>
          <w:rFonts w:hint="eastAsia"/>
        </w:rPr>
        <w:t>標售系爭土地</w:t>
      </w:r>
      <w:r w:rsidR="00FC4880">
        <w:rPr>
          <w:rFonts w:hint="eastAsia"/>
        </w:rPr>
        <w:t>，</w:t>
      </w:r>
      <w:r w:rsidR="007B2871">
        <w:rPr>
          <w:rFonts w:hint="eastAsia"/>
        </w:rPr>
        <w:t>均未獲</w:t>
      </w:r>
      <w:r w:rsidR="00FC4880">
        <w:rPr>
          <w:rFonts w:hint="eastAsia"/>
        </w:rPr>
        <w:t>該府</w:t>
      </w:r>
      <w:r w:rsidR="007B2871">
        <w:rPr>
          <w:rFonts w:hint="eastAsia"/>
        </w:rPr>
        <w:t>同意</w:t>
      </w:r>
      <w:r w:rsidR="002D6BC9">
        <w:rPr>
          <w:rFonts w:hint="eastAsia"/>
        </w:rPr>
        <w:t>之原因</w:t>
      </w:r>
      <w:r w:rsidR="007B2871">
        <w:rPr>
          <w:rFonts w:hint="eastAsia"/>
        </w:rPr>
        <w:t>，</w:t>
      </w:r>
      <w:r w:rsidR="002D6BC9">
        <w:rPr>
          <w:rFonts w:hint="eastAsia"/>
        </w:rPr>
        <w:t>係該府認為</w:t>
      </w:r>
      <w:r w:rsidR="007B2871">
        <w:rPr>
          <w:rFonts w:hint="eastAsia"/>
        </w:rPr>
        <w:t>祭祀公業之土地往往涉及派下員及利害關係人眾多，如逕為標售，依祭祀公業條例第54條規定於法定10年保管期間屆滿後，專戶儲存之保管款經結算如有賸餘，歸屬國庫，將影響相</w:t>
      </w:r>
      <w:r w:rsidR="007B2871">
        <w:rPr>
          <w:rFonts w:hint="eastAsia"/>
        </w:rPr>
        <w:lastRenderedPageBreak/>
        <w:t>關利害關係人之權益甚鉅，在尚未釐清前基於尊重私權及避免損害其他利害關係人之權益，</w:t>
      </w:r>
      <w:r w:rsidR="000A00EA">
        <w:rPr>
          <w:rFonts w:hint="eastAsia"/>
        </w:rPr>
        <w:t>遂</w:t>
      </w:r>
      <w:r w:rsidR="007B2871">
        <w:rPr>
          <w:rFonts w:hint="eastAsia"/>
        </w:rPr>
        <w:t>建議</w:t>
      </w:r>
      <w:r w:rsidR="000A00EA">
        <w:rPr>
          <w:rFonts w:hint="eastAsia"/>
        </w:rPr>
        <w:t>陳訴人自行</w:t>
      </w:r>
      <w:r w:rsidR="000A00EA" w:rsidRPr="0043789D">
        <w:rPr>
          <w:rFonts w:hint="eastAsia"/>
        </w:rPr>
        <w:t>釐清</w:t>
      </w:r>
      <w:r w:rsidR="000A00EA">
        <w:rPr>
          <w:rFonts w:hint="eastAsia"/>
        </w:rPr>
        <w:t>「公業義和嘗」</w:t>
      </w:r>
      <w:r w:rsidR="000A00EA" w:rsidRPr="0043789D">
        <w:rPr>
          <w:rFonts w:hint="eastAsia"/>
        </w:rPr>
        <w:t>是否為祭祀公業</w:t>
      </w:r>
      <w:r w:rsidR="000A00EA">
        <w:rPr>
          <w:rFonts w:hint="eastAsia"/>
        </w:rPr>
        <w:t>，並</w:t>
      </w:r>
      <w:r w:rsidR="007B2871">
        <w:rPr>
          <w:rFonts w:hint="eastAsia"/>
        </w:rPr>
        <w:t>依祭祀公業條例之規定申報。惟依祭祀公業條例第51條、第53條及第54條規定有關祭祀公業之土地如進入代為標售作業，其標售前後，對當事人之權益均有明確之保障，該府以此作為未啟動</w:t>
      </w:r>
      <w:r w:rsidR="002B79F1" w:rsidRPr="007A24B5">
        <w:rPr>
          <w:rFonts w:hint="eastAsia"/>
          <w:color w:val="000000" w:themeColor="text1"/>
        </w:rPr>
        <w:t>查詢及標售作業之理由，</w:t>
      </w:r>
      <w:r w:rsidR="002D6BC9">
        <w:rPr>
          <w:rFonts w:hint="eastAsia"/>
        </w:rPr>
        <w:t>難謂允當</w:t>
      </w:r>
      <w:r w:rsidR="007B2871">
        <w:rPr>
          <w:rFonts w:hint="eastAsia"/>
        </w:rPr>
        <w:t>。</w:t>
      </w:r>
    </w:p>
    <w:p w:rsidR="002A04F0" w:rsidRDefault="002A04F0" w:rsidP="00CA75CA">
      <w:pPr>
        <w:pStyle w:val="3"/>
        <w:kinsoku w:val="0"/>
        <w:ind w:left="1360" w:hanging="680"/>
      </w:pPr>
      <w:r>
        <w:rPr>
          <w:rFonts w:hint="eastAsia"/>
        </w:rPr>
        <w:t>又按</w:t>
      </w:r>
      <w:r w:rsidR="00E43EB0" w:rsidRPr="00E43EB0">
        <w:rPr>
          <w:rFonts w:hint="eastAsia"/>
        </w:rPr>
        <w:t>祭祀公業</w:t>
      </w:r>
      <w:r w:rsidR="00E43EB0">
        <w:rPr>
          <w:rFonts w:hint="eastAsia"/>
        </w:rPr>
        <w:t>條例第51條規定</w:t>
      </w:r>
      <w:r w:rsidR="00E43EB0" w:rsidRPr="00E43EB0">
        <w:rPr>
          <w:rFonts w:hint="eastAsia"/>
        </w:rPr>
        <w:t>代為標售之標的，大部分為登記主體不明、產權認定不易之情形，難以找到真正之權利人，無法藉由司法途徑解決。至於祭祀公業可檢具證明文件申報或申請登記者，自可依</w:t>
      </w:r>
      <w:r w:rsidR="004A101D">
        <w:rPr>
          <w:rFonts w:hint="eastAsia"/>
        </w:rPr>
        <w:t>該</w:t>
      </w:r>
      <w:r w:rsidR="00E43EB0" w:rsidRPr="00E43EB0">
        <w:rPr>
          <w:rFonts w:hint="eastAsia"/>
        </w:rPr>
        <w:t>條例規定辦理</w:t>
      </w:r>
      <w:r w:rsidR="00533419">
        <w:rPr>
          <w:rFonts w:hint="eastAsia"/>
        </w:rPr>
        <w:t>登</w:t>
      </w:r>
      <w:r w:rsidR="00E43EB0" w:rsidRPr="00E43EB0">
        <w:rPr>
          <w:rFonts w:hint="eastAsia"/>
        </w:rPr>
        <w:t>記，而不必以公權力介入，代為標售。</w:t>
      </w:r>
      <w:r w:rsidR="004A101D">
        <w:rPr>
          <w:rFonts w:hint="eastAsia"/>
        </w:rPr>
        <w:t>故該條例第51條規定</w:t>
      </w:r>
      <w:r w:rsidR="00E43EB0" w:rsidRPr="00E43EB0">
        <w:rPr>
          <w:rFonts w:hint="eastAsia"/>
        </w:rPr>
        <w:t>性質上係藉非常之手段，以解決長久以來地籍管理之問題，不僅可以促進土地有效利用，增進公共利益，增加政府稅收，並有助於政策之推行及人民財產權利之行使</w:t>
      </w:r>
      <w:r w:rsidR="009D60B2">
        <w:rPr>
          <w:rFonts w:hint="eastAsia"/>
        </w:rPr>
        <w:t>（</w:t>
      </w:r>
      <w:r w:rsidR="009D60B2" w:rsidRPr="004A101D">
        <w:rPr>
          <w:rFonts w:hint="eastAsia"/>
        </w:rPr>
        <w:t>祭祀公業條例第51條</w:t>
      </w:r>
      <w:r w:rsidR="009D60B2">
        <w:rPr>
          <w:rFonts w:hint="eastAsia"/>
        </w:rPr>
        <w:t>立法說明參照）。</w:t>
      </w:r>
      <w:r w:rsidR="009671D9" w:rsidRPr="009671D9">
        <w:rPr>
          <w:rFonts w:hint="eastAsia"/>
        </w:rPr>
        <w:t>「公業義和嘗」</w:t>
      </w:r>
      <w:r w:rsidR="009671D9">
        <w:rPr>
          <w:rFonts w:hint="eastAsia"/>
        </w:rPr>
        <w:t>於</w:t>
      </w:r>
      <w:r w:rsidR="009671D9" w:rsidRPr="0063629C">
        <w:rPr>
          <w:rFonts w:hint="eastAsia"/>
        </w:rPr>
        <w:t>公告</w:t>
      </w:r>
      <w:r w:rsidR="00EE3683">
        <w:rPr>
          <w:rFonts w:hint="eastAsia"/>
        </w:rPr>
        <w:t>後多年來均無權利</w:t>
      </w:r>
      <w:r w:rsidR="004C6C37">
        <w:rPr>
          <w:rFonts w:hint="eastAsia"/>
        </w:rPr>
        <w:t>關係</w:t>
      </w:r>
      <w:r w:rsidR="00EE3683">
        <w:rPr>
          <w:rFonts w:hint="eastAsia"/>
        </w:rPr>
        <w:t>人提出</w:t>
      </w:r>
      <w:r w:rsidR="009671D9">
        <w:rPr>
          <w:rFonts w:hint="eastAsia"/>
        </w:rPr>
        <w:t>申報，</w:t>
      </w:r>
      <w:r w:rsidR="00D260E2">
        <w:rPr>
          <w:rFonts w:hint="eastAsia"/>
        </w:rPr>
        <w:t>係</w:t>
      </w:r>
      <w:r w:rsidR="00C65135">
        <w:rPr>
          <w:rFonts w:hint="eastAsia"/>
        </w:rPr>
        <w:t>屬</w:t>
      </w:r>
      <w:r w:rsidR="00C65135" w:rsidRPr="00E43EB0">
        <w:rPr>
          <w:rFonts w:hint="eastAsia"/>
        </w:rPr>
        <w:t>登記主體不明、產權認定不易，難以找到真正之權利人之情形</w:t>
      </w:r>
      <w:r w:rsidR="008443B5">
        <w:rPr>
          <w:rFonts w:hint="eastAsia"/>
        </w:rPr>
        <w:t>。</w:t>
      </w:r>
    </w:p>
    <w:p w:rsidR="00F85B14" w:rsidRPr="0095513E" w:rsidRDefault="00EE3683" w:rsidP="00CA75CA">
      <w:pPr>
        <w:pStyle w:val="3"/>
        <w:kinsoku w:val="0"/>
        <w:ind w:left="1360" w:hanging="680"/>
        <w:rPr>
          <w:color w:val="000000" w:themeColor="text1"/>
        </w:rPr>
      </w:pPr>
      <w:r>
        <w:rPr>
          <w:rFonts w:hint="eastAsia"/>
        </w:rPr>
        <w:t>況</w:t>
      </w:r>
      <w:r w:rsidR="005504F2">
        <w:rPr>
          <w:rFonts w:hint="eastAsia"/>
        </w:rPr>
        <w:t>系爭</w:t>
      </w:r>
      <w:r w:rsidR="005504F2" w:rsidRPr="00586A3E">
        <w:rPr>
          <w:rFonts w:hint="eastAsia"/>
        </w:rPr>
        <w:t>土地登記謄本</w:t>
      </w:r>
      <w:r w:rsidR="00A706A7">
        <w:rPr>
          <w:rFonts w:hint="eastAsia"/>
        </w:rPr>
        <w:t>既</w:t>
      </w:r>
      <w:r w:rsidR="005504F2" w:rsidRPr="00586A3E">
        <w:rPr>
          <w:rFonts w:hint="eastAsia"/>
        </w:rPr>
        <w:t>已於一般註記事項載明，</w:t>
      </w:r>
      <w:r w:rsidR="00A706A7">
        <w:rPr>
          <w:rFonts w:hint="eastAsia"/>
        </w:rPr>
        <w:t>係</w:t>
      </w:r>
      <w:r w:rsidR="005504F2" w:rsidRPr="00586A3E">
        <w:rPr>
          <w:rFonts w:hint="eastAsia"/>
        </w:rPr>
        <w:t>屬祭祀公業清查處理原則第2</w:t>
      </w:r>
      <w:r w:rsidR="005504F2">
        <w:rPr>
          <w:rFonts w:hint="eastAsia"/>
        </w:rPr>
        <w:t>點第2款之土地，且</w:t>
      </w:r>
      <w:r w:rsidR="00A706A7">
        <w:rPr>
          <w:rFonts w:hint="eastAsia"/>
        </w:rPr>
        <w:t>自</w:t>
      </w:r>
      <w:r w:rsidR="00A706A7" w:rsidRPr="0063629C">
        <w:rPr>
          <w:rFonts w:hint="eastAsia"/>
        </w:rPr>
        <w:t>98年6月18日</w:t>
      </w:r>
      <w:r w:rsidR="00A706A7">
        <w:rPr>
          <w:rFonts w:hint="eastAsia"/>
        </w:rPr>
        <w:t>公告迄今</w:t>
      </w:r>
      <w:r w:rsidR="005504F2">
        <w:rPr>
          <w:rFonts w:hint="eastAsia"/>
        </w:rPr>
        <w:t>無人申報</w:t>
      </w:r>
      <w:r w:rsidR="00A706A7">
        <w:rPr>
          <w:rFonts w:hint="eastAsia"/>
        </w:rPr>
        <w:t>，實已</w:t>
      </w:r>
      <w:r w:rsidR="005504F2">
        <w:rPr>
          <w:rFonts w:hint="eastAsia"/>
        </w:rPr>
        <w:t>符合祭祀公業條例第51條第1項第1款之規定，</w:t>
      </w:r>
      <w:r w:rsidR="00A706A7">
        <w:rPr>
          <w:rFonts w:hint="eastAsia"/>
        </w:rPr>
        <w:t>新竹縣政府</w:t>
      </w:r>
      <w:r w:rsidR="00533419" w:rsidRPr="00533419">
        <w:rPr>
          <w:rFonts w:hint="eastAsia"/>
        </w:rPr>
        <w:t>本</w:t>
      </w:r>
      <w:r w:rsidR="00533419">
        <w:rPr>
          <w:rFonts w:hint="eastAsia"/>
        </w:rPr>
        <w:t>於</w:t>
      </w:r>
      <w:r w:rsidR="00533419" w:rsidRPr="00533419">
        <w:rPr>
          <w:rFonts w:hint="eastAsia"/>
        </w:rPr>
        <w:t>權責</w:t>
      </w:r>
      <w:r w:rsidR="00533419">
        <w:rPr>
          <w:rFonts w:hint="eastAsia"/>
        </w:rPr>
        <w:t>允應</w:t>
      </w:r>
      <w:r w:rsidR="005504F2">
        <w:rPr>
          <w:rFonts w:hint="eastAsia"/>
        </w:rPr>
        <w:t>代為標售</w:t>
      </w:r>
      <w:r w:rsidR="00533419">
        <w:rPr>
          <w:rFonts w:hint="eastAsia"/>
        </w:rPr>
        <w:t>，</w:t>
      </w:r>
      <w:r w:rsidR="00A706A7">
        <w:rPr>
          <w:rFonts w:hint="eastAsia"/>
        </w:rPr>
        <w:t>惟該</w:t>
      </w:r>
      <w:r w:rsidR="005504F2">
        <w:rPr>
          <w:rFonts w:hint="eastAsia"/>
        </w:rPr>
        <w:t>府卻要求陳訴人</w:t>
      </w:r>
      <w:r w:rsidR="00533419">
        <w:rPr>
          <w:rFonts w:hint="eastAsia"/>
        </w:rPr>
        <w:t>自行</w:t>
      </w:r>
      <w:r w:rsidR="008F7DD9" w:rsidRPr="0043789D">
        <w:rPr>
          <w:rFonts w:hint="eastAsia"/>
        </w:rPr>
        <w:t>釐清是否為祭祀公業，如為祭祀公業，</w:t>
      </w:r>
      <w:r w:rsidR="008F7DD9">
        <w:rPr>
          <w:rFonts w:hint="eastAsia"/>
        </w:rPr>
        <w:t>再</w:t>
      </w:r>
      <w:r w:rsidR="008F7DD9" w:rsidRPr="0043789D">
        <w:rPr>
          <w:rFonts w:hint="eastAsia"/>
        </w:rPr>
        <w:t>依祭祀公業條例相關規定申報</w:t>
      </w:r>
      <w:r w:rsidR="0001236D">
        <w:rPr>
          <w:rFonts w:hint="eastAsia"/>
        </w:rPr>
        <w:t>，與該法條之立法目的顯不</w:t>
      </w:r>
      <w:r w:rsidR="00FF41A1">
        <w:rPr>
          <w:rFonts w:hint="eastAsia"/>
        </w:rPr>
        <w:t>相</w:t>
      </w:r>
      <w:r w:rsidR="0001236D">
        <w:rPr>
          <w:rFonts w:hint="eastAsia"/>
        </w:rPr>
        <w:t>符</w:t>
      </w:r>
      <w:r w:rsidR="008F7DD9" w:rsidRPr="0043789D">
        <w:rPr>
          <w:rFonts w:hint="eastAsia"/>
        </w:rPr>
        <w:t>。</w:t>
      </w:r>
      <w:r w:rsidR="006D6CA8">
        <w:rPr>
          <w:rFonts w:hint="eastAsia"/>
        </w:rPr>
        <w:t>迄本院詢問時</w:t>
      </w:r>
      <w:r w:rsidR="00804981">
        <w:rPr>
          <w:rFonts w:hint="eastAsia"/>
        </w:rPr>
        <w:t>，該府</w:t>
      </w:r>
      <w:r w:rsidR="000B5D93">
        <w:rPr>
          <w:rFonts w:hint="eastAsia"/>
        </w:rPr>
        <w:t>（</w:t>
      </w:r>
      <w:r w:rsidR="00804981">
        <w:rPr>
          <w:rFonts w:hint="eastAsia"/>
        </w:rPr>
        <w:t>民政處處長</w:t>
      </w:r>
      <w:r w:rsidR="000B5D93">
        <w:rPr>
          <w:rFonts w:hint="eastAsia"/>
        </w:rPr>
        <w:t>）</w:t>
      </w:r>
      <w:r w:rsidR="006D6CA8">
        <w:rPr>
          <w:rFonts w:hint="eastAsia"/>
        </w:rPr>
        <w:t>始稱</w:t>
      </w:r>
      <w:r w:rsidR="00571E55" w:rsidRPr="0095513E">
        <w:rPr>
          <w:rFonts w:hint="eastAsia"/>
          <w:color w:val="000000" w:themeColor="text1"/>
        </w:rPr>
        <w:t>：「</w:t>
      </w:r>
      <w:r w:rsidR="00500EE2" w:rsidRPr="0095513E">
        <w:rPr>
          <w:rFonts w:hint="eastAsia"/>
          <w:color w:val="000000" w:themeColor="text1"/>
        </w:rPr>
        <w:t>我們接到監察院通知說明，就來瞭解這個案子。去年因為處</w:t>
      </w:r>
      <w:r w:rsidR="00500EE2" w:rsidRPr="0095513E">
        <w:rPr>
          <w:rFonts w:hint="eastAsia"/>
          <w:color w:val="000000" w:themeColor="text1"/>
        </w:rPr>
        <w:lastRenderedPageBreak/>
        <w:t>裡面人員異動比較多，科長確實是疏忽，但在7月中的時候作了第1次的回覆，我們後來看了資料以後，如果民眾確實有使用上的需求，我們應該要完成這樣的程序。</w:t>
      </w:r>
      <w:r w:rsidR="00804981" w:rsidRPr="0095513E">
        <w:rPr>
          <w:rFonts w:hAnsi="標楷體" w:hint="eastAsia"/>
          <w:color w:val="000000" w:themeColor="text1"/>
        </w:rPr>
        <w:t>……</w:t>
      </w:r>
      <w:r w:rsidR="00804981" w:rsidRPr="0095513E">
        <w:rPr>
          <w:rFonts w:hint="eastAsia"/>
          <w:color w:val="000000" w:themeColor="text1"/>
        </w:rPr>
        <w:t>鄉公所公告90天，3年內要來完成申報，『公業義和嘗』並沒有做這樣的申報。</w:t>
      </w:r>
      <w:r w:rsidR="00804981" w:rsidRPr="0095513E">
        <w:rPr>
          <w:rFonts w:hAnsi="標楷體" w:hint="eastAsia"/>
          <w:color w:val="000000" w:themeColor="text1"/>
        </w:rPr>
        <w:t>……</w:t>
      </w:r>
      <w:r w:rsidR="00804981" w:rsidRPr="0095513E">
        <w:rPr>
          <w:rFonts w:hint="eastAsia"/>
          <w:color w:val="000000" w:themeColor="text1"/>
        </w:rPr>
        <w:t>就縣內各鄉鎮清查出來，如果公告3年未完成申報的，應該要造冊完成法定規範</w:t>
      </w:r>
      <w:r w:rsidR="00804981" w:rsidRPr="0095513E">
        <w:rPr>
          <w:rFonts w:hAnsi="標楷體" w:hint="eastAsia"/>
          <w:color w:val="000000" w:themeColor="text1"/>
        </w:rPr>
        <w:t>……</w:t>
      </w:r>
      <w:r w:rsidR="00571E55" w:rsidRPr="0095513E">
        <w:rPr>
          <w:rFonts w:hint="eastAsia"/>
          <w:color w:val="000000" w:themeColor="text1"/>
        </w:rPr>
        <w:t>」</w:t>
      </w:r>
      <w:r w:rsidR="00804981" w:rsidRPr="0095513E">
        <w:rPr>
          <w:rFonts w:hint="eastAsia"/>
          <w:color w:val="000000" w:themeColor="text1"/>
        </w:rPr>
        <w:t>等語。</w:t>
      </w:r>
      <w:bookmarkStart w:id="80" w:name="_Hlk78381366"/>
      <w:r w:rsidR="00A37F4D" w:rsidRPr="0095513E">
        <w:rPr>
          <w:rFonts w:hint="eastAsia"/>
          <w:color w:val="000000" w:themeColor="text1"/>
        </w:rPr>
        <w:t>顯見</w:t>
      </w:r>
      <w:r w:rsidR="00804981" w:rsidRPr="0095513E">
        <w:rPr>
          <w:rFonts w:hint="eastAsia"/>
          <w:color w:val="000000" w:themeColor="text1"/>
        </w:rPr>
        <w:t>該府</w:t>
      </w:r>
      <w:r w:rsidR="00411595" w:rsidRPr="0095513E">
        <w:rPr>
          <w:rFonts w:hint="eastAsia"/>
          <w:color w:val="000000" w:themeColor="text1"/>
        </w:rPr>
        <w:t>處理</w:t>
      </w:r>
      <w:r w:rsidR="00EC4E9C" w:rsidRPr="0095513E">
        <w:rPr>
          <w:rFonts w:hint="eastAsia"/>
          <w:color w:val="000000" w:themeColor="text1"/>
        </w:rPr>
        <w:t>陳訴人申請代為標售</w:t>
      </w:r>
      <w:r w:rsidR="00804981" w:rsidRPr="0095513E">
        <w:rPr>
          <w:rFonts w:hint="eastAsia"/>
          <w:color w:val="000000" w:themeColor="text1"/>
        </w:rPr>
        <w:t>系爭土地之</w:t>
      </w:r>
      <w:r w:rsidR="006E6A6C" w:rsidRPr="0095513E">
        <w:rPr>
          <w:rFonts w:hint="eastAsia"/>
          <w:color w:val="000000" w:themeColor="text1"/>
        </w:rPr>
        <w:t>過程</w:t>
      </w:r>
      <w:r w:rsidR="00A37F4D" w:rsidRPr="0095513E">
        <w:rPr>
          <w:rFonts w:hint="eastAsia"/>
          <w:color w:val="000000" w:themeColor="text1"/>
        </w:rPr>
        <w:t>與</w:t>
      </w:r>
      <w:r w:rsidR="006E6A6C" w:rsidRPr="0095513E">
        <w:rPr>
          <w:rFonts w:hint="eastAsia"/>
          <w:color w:val="000000" w:themeColor="text1"/>
        </w:rPr>
        <w:t>方式</w:t>
      </w:r>
      <w:r w:rsidR="00804981" w:rsidRPr="0095513E">
        <w:rPr>
          <w:rFonts w:hint="eastAsia"/>
          <w:color w:val="000000" w:themeColor="text1"/>
        </w:rPr>
        <w:t>，</w:t>
      </w:r>
      <w:r w:rsidR="00FF41A1" w:rsidRPr="0095513E">
        <w:rPr>
          <w:rFonts w:hint="eastAsia"/>
          <w:bCs w:val="0"/>
          <w:color w:val="000000" w:themeColor="text1"/>
        </w:rPr>
        <w:t>顯</w:t>
      </w:r>
      <w:r w:rsidR="008D00B4" w:rsidRPr="0095513E">
        <w:rPr>
          <w:rFonts w:hint="eastAsia"/>
          <w:bCs w:val="0"/>
          <w:color w:val="000000" w:themeColor="text1"/>
        </w:rPr>
        <w:t>有推託</w:t>
      </w:r>
      <w:r w:rsidR="00BB4570" w:rsidRPr="0095513E">
        <w:rPr>
          <w:rFonts w:hint="eastAsia"/>
          <w:bCs w:val="0"/>
          <w:color w:val="000000" w:themeColor="text1"/>
        </w:rPr>
        <w:t>與違背</w:t>
      </w:r>
      <w:r w:rsidR="00FF41A1" w:rsidRPr="0095513E">
        <w:rPr>
          <w:rFonts w:hint="eastAsia"/>
          <w:bCs w:val="0"/>
          <w:color w:val="000000" w:themeColor="text1"/>
        </w:rPr>
        <w:t>法</w:t>
      </w:r>
      <w:r w:rsidR="00BB4570" w:rsidRPr="0095513E">
        <w:rPr>
          <w:rFonts w:hint="eastAsia"/>
          <w:bCs w:val="0"/>
          <w:color w:val="000000" w:themeColor="text1"/>
        </w:rPr>
        <w:t>令之情形</w:t>
      </w:r>
      <w:r w:rsidR="00804981" w:rsidRPr="0095513E">
        <w:rPr>
          <w:rFonts w:hint="eastAsia"/>
          <w:color w:val="000000" w:themeColor="text1"/>
        </w:rPr>
        <w:t>。</w:t>
      </w:r>
      <w:bookmarkEnd w:id="80"/>
    </w:p>
    <w:p w:rsidR="0026051B" w:rsidRDefault="00A1134C" w:rsidP="00CA75CA">
      <w:pPr>
        <w:pStyle w:val="3"/>
        <w:kinsoku w:val="0"/>
        <w:ind w:left="1360" w:hanging="680"/>
      </w:pPr>
      <w:r w:rsidRPr="0095513E">
        <w:rPr>
          <w:rFonts w:hint="eastAsia"/>
          <w:color w:val="000000" w:themeColor="text1"/>
        </w:rPr>
        <w:t>綜上，</w:t>
      </w:r>
      <w:bookmarkStart w:id="81" w:name="_Hlk78809255"/>
      <w:r w:rsidR="00834768" w:rsidRPr="00834768">
        <w:rPr>
          <w:rFonts w:hint="eastAsia"/>
          <w:color w:val="000000" w:themeColor="text1"/>
        </w:rPr>
        <w:t>陳訴人自108年11月8日起，多次向新竹縣政府申請依祭祀公業條例第51條規定標售系爭土地，該府允應本於權責依法查詢相關單位及利害關係人後代為標售，惟卻以「基於尊重私權及避免損害其他利害關係人之權益」作為未啟動查詢及標售作業之理由，甚至要求陳訴人自行釐清「公業義和嘗」是否為祭祀公業，未能依法令處理，推諉塞責</w:t>
      </w:r>
      <w:r w:rsidR="005C289C">
        <w:rPr>
          <w:rFonts w:hint="eastAsia"/>
          <w:color w:val="000000" w:themeColor="text1"/>
        </w:rPr>
        <w:t>，</w:t>
      </w:r>
      <w:r w:rsidR="00834768" w:rsidRPr="00834768">
        <w:rPr>
          <w:rFonts w:hint="eastAsia"/>
          <w:color w:val="000000" w:themeColor="text1"/>
        </w:rPr>
        <w:t>應作為而不作為，致陳訴人四處奔波陳情，有違主管機關之責，顯有怠失。</w:t>
      </w:r>
      <w:bookmarkEnd w:id="81"/>
    </w:p>
    <w:p w:rsidR="00B75C77" w:rsidRDefault="00B75C77" w:rsidP="00CA75CA">
      <w:pPr>
        <w:pStyle w:val="3"/>
        <w:numPr>
          <w:ilvl w:val="0"/>
          <w:numId w:val="0"/>
        </w:numPr>
        <w:kinsoku w:val="0"/>
        <w:ind w:left="680"/>
        <w:sectPr w:rsidR="00B75C77" w:rsidSect="00CA75CA">
          <w:footerReference w:type="default" r:id="rId9"/>
          <w:pgSz w:w="11907" w:h="16840" w:code="9"/>
          <w:pgMar w:top="1701" w:right="1418" w:bottom="1418" w:left="1418" w:header="851" w:footer="851" w:gutter="227"/>
          <w:cols w:space="425"/>
          <w:docGrid w:type="linesAndChars" w:linePitch="457" w:charSpace="4127"/>
        </w:sectPr>
      </w:pPr>
    </w:p>
    <w:p w:rsidR="00E25849" w:rsidRPr="00875B90" w:rsidRDefault="00332051" w:rsidP="00CA75CA">
      <w:pPr>
        <w:pStyle w:val="1"/>
        <w:kinsoku w:val="0"/>
        <w:rPr>
          <w:color w:val="000000"/>
        </w:rPr>
      </w:pPr>
      <w:r w:rsidRPr="00875B90">
        <w:rPr>
          <w:rFonts w:hint="eastAsia"/>
          <w:bCs w:val="0"/>
          <w:color w:val="000000"/>
        </w:rPr>
        <w:lastRenderedPageBreak/>
        <w:t>處理辦法</w:t>
      </w:r>
      <w:r w:rsidR="00A93B95" w:rsidRPr="00875B90">
        <w:rPr>
          <w:rFonts w:hint="eastAsia"/>
          <w:bCs w:val="0"/>
          <w:color w:val="000000"/>
        </w:rPr>
        <w:t>：</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332051" w:rsidRPr="00BF0504" w:rsidRDefault="00332051" w:rsidP="00CA75CA">
      <w:pPr>
        <w:pStyle w:val="2"/>
        <w:kinsoku w:val="0"/>
        <w:ind w:left="1021"/>
        <w:rPr>
          <w:rFonts w:ascii="Times New Roman" w:hAnsi="Times New Roman"/>
          <w:color w:val="000000"/>
        </w:rPr>
      </w:pPr>
      <w:bookmarkStart w:id="82" w:name="_Toc2400397"/>
      <w:bookmarkStart w:id="83" w:name="_Toc4316191"/>
      <w:bookmarkStart w:id="84" w:name="_Toc4473332"/>
      <w:bookmarkStart w:id="85" w:name="_Toc69556901"/>
      <w:bookmarkStart w:id="86" w:name="_Toc69556950"/>
      <w:bookmarkStart w:id="87" w:name="_Toc69609824"/>
      <w:bookmarkStart w:id="88" w:name="_Toc70241822"/>
      <w:bookmarkStart w:id="89" w:name="_Toc70242211"/>
      <w:bookmarkStart w:id="90" w:name="_Toc525070834"/>
      <w:bookmarkStart w:id="91" w:name="_Toc525938374"/>
      <w:bookmarkStart w:id="92" w:name="_Toc525939222"/>
      <w:bookmarkStart w:id="93" w:name="_Toc525939727"/>
      <w:bookmarkStart w:id="94" w:name="_Toc525066144"/>
      <w:bookmarkStart w:id="95" w:name="_Toc524892372"/>
      <w:r w:rsidRPr="00BF0504">
        <w:rPr>
          <w:rFonts w:ascii="Times New Roman" w:hAnsi="Times New Roman"/>
          <w:color w:val="000000"/>
        </w:rPr>
        <w:t>調查意見</w:t>
      </w:r>
      <w:r w:rsidR="00BF0504" w:rsidRPr="00BF0504">
        <w:rPr>
          <w:rFonts w:ascii="Times New Roman" w:hAnsi="Times New Roman" w:hint="eastAsia"/>
          <w:color w:val="000000"/>
        </w:rPr>
        <w:t>，</w:t>
      </w:r>
      <w:r w:rsidR="008F1991">
        <w:rPr>
          <w:rFonts w:ascii="Times New Roman" w:hAnsi="Times New Roman" w:hint="eastAsia"/>
          <w:color w:val="000000"/>
        </w:rPr>
        <w:t>提案</w:t>
      </w:r>
      <w:r w:rsidR="001D3401">
        <w:rPr>
          <w:rFonts w:ascii="Times New Roman" w:hAnsi="Times New Roman" w:hint="eastAsia"/>
          <w:color w:val="000000"/>
        </w:rPr>
        <w:t>糾正</w:t>
      </w:r>
      <w:r w:rsidRPr="00BF0504">
        <w:rPr>
          <w:rFonts w:ascii="Times New Roman" w:hAnsi="Times New Roman" w:hint="eastAsia"/>
          <w:color w:val="000000"/>
        </w:rPr>
        <w:t>新</w:t>
      </w:r>
      <w:r w:rsidR="00BF0504" w:rsidRPr="00BF0504">
        <w:rPr>
          <w:rFonts w:ascii="Times New Roman" w:hAnsi="Times New Roman" w:hint="eastAsia"/>
          <w:color w:val="000000"/>
        </w:rPr>
        <w:t>竹縣</w:t>
      </w:r>
      <w:r w:rsidRPr="00BF0504">
        <w:rPr>
          <w:rFonts w:ascii="Times New Roman" w:hAnsi="Times New Roman" w:hint="eastAsia"/>
          <w:color w:val="000000"/>
        </w:rPr>
        <w:t>政府</w:t>
      </w:r>
      <w:r w:rsidRPr="00BF0504">
        <w:rPr>
          <w:rFonts w:ascii="Times New Roman" w:hAnsi="Times New Roman"/>
          <w:color w:val="000000"/>
        </w:rPr>
        <w:t>。</w:t>
      </w:r>
    </w:p>
    <w:p w:rsidR="00332051" w:rsidRPr="00875B90" w:rsidRDefault="00332051" w:rsidP="00CA75CA">
      <w:pPr>
        <w:pStyle w:val="2"/>
        <w:kinsoku w:val="0"/>
        <w:ind w:left="1021"/>
        <w:rPr>
          <w:rFonts w:ascii="Times New Roman" w:hAnsi="Times New Roman"/>
          <w:color w:val="000000"/>
        </w:rPr>
      </w:pPr>
      <w:r w:rsidRPr="00875B90">
        <w:rPr>
          <w:rFonts w:ascii="Times New Roman" w:hAnsi="Times New Roman" w:hint="eastAsia"/>
          <w:color w:val="000000"/>
        </w:rPr>
        <w:t>調查意見，函請內政部</w:t>
      </w:r>
      <w:r w:rsidR="00BF0504">
        <w:rPr>
          <w:rFonts w:ascii="Times New Roman" w:hAnsi="Times New Roman" w:hint="eastAsia"/>
          <w:color w:val="000000"/>
        </w:rPr>
        <w:t>參處</w:t>
      </w:r>
      <w:r w:rsidRPr="00875B90">
        <w:rPr>
          <w:rFonts w:ascii="Times New Roman" w:hAnsi="Times New Roman" w:hint="eastAsia"/>
          <w:color w:val="000000"/>
        </w:rPr>
        <w:t>。</w:t>
      </w:r>
    </w:p>
    <w:p w:rsidR="001D3401" w:rsidRDefault="001D3401" w:rsidP="00CA75CA">
      <w:pPr>
        <w:pStyle w:val="2"/>
        <w:kinsoku w:val="0"/>
        <w:ind w:left="1021"/>
        <w:rPr>
          <w:color w:val="000000"/>
        </w:rPr>
      </w:pPr>
      <w:r w:rsidRPr="00875B90">
        <w:rPr>
          <w:rFonts w:ascii="Times New Roman" w:hAnsi="Times New Roman"/>
          <w:color w:val="000000"/>
        </w:rPr>
        <w:t>調查意見，</w:t>
      </w:r>
      <w:r w:rsidRPr="00875B90">
        <w:rPr>
          <w:rFonts w:hint="eastAsia"/>
          <w:color w:val="000000"/>
        </w:rPr>
        <w:t>函復陳訴人。</w:t>
      </w:r>
    </w:p>
    <w:p w:rsidR="00332051" w:rsidRPr="00875B90" w:rsidRDefault="00332051" w:rsidP="00CA75CA">
      <w:pPr>
        <w:pStyle w:val="2"/>
        <w:kinsoku w:val="0"/>
        <w:ind w:left="1021"/>
        <w:rPr>
          <w:color w:val="000000"/>
        </w:rPr>
      </w:pPr>
      <w:r w:rsidRPr="00875B90">
        <w:rPr>
          <w:rFonts w:hint="eastAsia"/>
          <w:color w:val="000000"/>
        </w:rPr>
        <w:t>調查意見</w:t>
      </w:r>
      <w:r w:rsidR="004648B2">
        <w:rPr>
          <w:rFonts w:hint="eastAsia"/>
          <w:color w:val="000000"/>
        </w:rPr>
        <w:t>(不含附件)</w:t>
      </w:r>
      <w:r w:rsidRPr="00875B90">
        <w:rPr>
          <w:rFonts w:hint="eastAsia"/>
          <w:color w:val="000000"/>
        </w:rPr>
        <w:t>上網公布。</w:t>
      </w:r>
    </w:p>
    <w:p w:rsidR="00140889" w:rsidRPr="00875B90" w:rsidRDefault="00332051" w:rsidP="00CA75CA">
      <w:pPr>
        <w:pStyle w:val="2"/>
        <w:kinsoku w:val="0"/>
        <w:ind w:left="1021"/>
        <w:rPr>
          <w:color w:val="000000"/>
        </w:rPr>
      </w:pPr>
      <w:r w:rsidRPr="00875B90">
        <w:rPr>
          <w:rFonts w:ascii="Times New Roman" w:hAnsi="Times New Roman"/>
          <w:color w:val="000000"/>
        </w:rPr>
        <w:t>檢附派查函及相關附件，送請</w:t>
      </w:r>
      <w:r w:rsidRPr="00875B90">
        <w:rPr>
          <w:rFonts w:ascii="Times New Roman" w:hAnsi="Times New Roman" w:hint="eastAsia"/>
          <w:color w:val="000000"/>
        </w:rPr>
        <w:t>內政</w:t>
      </w:r>
      <w:r w:rsidRPr="00875B90">
        <w:rPr>
          <w:rFonts w:ascii="Times New Roman" w:hAnsi="Times New Roman"/>
          <w:color w:val="000000"/>
        </w:rPr>
        <w:t>及</w:t>
      </w:r>
      <w:r w:rsidRPr="00875B90">
        <w:rPr>
          <w:rFonts w:ascii="Times New Roman" w:hAnsi="Times New Roman" w:hint="eastAsia"/>
          <w:color w:val="000000"/>
        </w:rPr>
        <w:t>族群</w:t>
      </w:r>
      <w:r w:rsidRPr="00875B90">
        <w:rPr>
          <w:rFonts w:ascii="Times New Roman" w:hAnsi="Times New Roman"/>
          <w:color w:val="000000"/>
        </w:rPr>
        <w:t>委員</w:t>
      </w:r>
      <w:r w:rsidRPr="00875B90">
        <w:rPr>
          <w:rFonts w:ascii="Times New Roman" w:hAnsi="Times New Roman" w:hint="eastAsia"/>
          <w:color w:val="000000"/>
        </w:rPr>
        <w:t>會</w:t>
      </w:r>
      <w:r w:rsidRPr="00875B90">
        <w:rPr>
          <w:rFonts w:ascii="Times New Roman" w:hAnsi="Times New Roman"/>
          <w:color w:val="000000"/>
        </w:rPr>
        <w:t>處理</w:t>
      </w:r>
      <w:bookmarkEnd w:id="82"/>
      <w:bookmarkEnd w:id="83"/>
      <w:bookmarkEnd w:id="84"/>
      <w:bookmarkEnd w:id="85"/>
      <w:bookmarkEnd w:id="86"/>
      <w:bookmarkEnd w:id="87"/>
      <w:bookmarkEnd w:id="88"/>
      <w:bookmarkEnd w:id="89"/>
      <w:r w:rsidR="00FB1B0B" w:rsidRPr="00875B90">
        <w:rPr>
          <w:color w:val="000000"/>
        </w:rPr>
        <w:t>。</w:t>
      </w:r>
    </w:p>
    <w:p w:rsidR="00825084" w:rsidRPr="00875B90" w:rsidRDefault="00825084" w:rsidP="00CA75CA">
      <w:pPr>
        <w:kinsoku w:val="0"/>
        <w:autoSpaceDE/>
        <w:autoSpaceDN/>
        <w:adjustRightInd w:val="0"/>
        <w:spacing w:before="120" w:after="120"/>
        <w:ind w:left="1588"/>
        <w:rPr>
          <w:snapToGrid w:val="0"/>
          <w:color w:val="000000"/>
        </w:rPr>
      </w:pPr>
      <w:bookmarkStart w:id="96" w:name="_Toc524895646"/>
      <w:bookmarkStart w:id="97" w:name="_Toc524896192"/>
      <w:bookmarkStart w:id="98" w:name="_Toc524896222"/>
      <w:bookmarkStart w:id="99" w:name="_Toc524902729"/>
      <w:bookmarkStart w:id="100" w:name="_Toc525066145"/>
      <w:bookmarkStart w:id="101" w:name="_Toc525070836"/>
      <w:bookmarkStart w:id="102" w:name="_Toc525938376"/>
      <w:bookmarkStart w:id="103" w:name="_Toc525939224"/>
      <w:bookmarkStart w:id="104" w:name="_Toc525939729"/>
      <w:bookmarkStart w:id="105" w:name="_Toc529218269"/>
      <w:bookmarkEnd w:id="90"/>
      <w:bookmarkEnd w:id="91"/>
      <w:bookmarkEnd w:id="92"/>
      <w:bookmarkEnd w:id="93"/>
      <w:bookmarkEnd w:id="94"/>
      <w:bookmarkEnd w:id="95"/>
    </w:p>
    <w:p w:rsidR="00820719" w:rsidRPr="00875B90" w:rsidRDefault="00820719" w:rsidP="00CA75CA">
      <w:pPr>
        <w:pStyle w:val="afb"/>
        <w:kinsoku w:val="0"/>
        <w:spacing w:line="420" w:lineRule="exact"/>
        <w:rPr>
          <w:color w:val="000000"/>
        </w:rPr>
      </w:pPr>
    </w:p>
    <w:p w:rsidR="00332051" w:rsidRDefault="00332051" w:rsidP="00CA75CA">
      <w:pPr>
        <w:pStyle w:val="afb"/>
        <w:kinsoku w:val="0"/>
        <w:spacing w:afterLines="50" w:after="228" w:line="420" w:lineRule="exact"/>
        <w:rPr>
          <w:color w:val="000000"/>
          <w:spacing w:val="12"/>
          <w:sz w:val="40"/>
        </w:rPr>
      </w:pPr>
      <w:r w:rsidRPr="00875B90">
        <w:rPr>
          <w:rFonts w:hint="eastAsia"/>
          <w:color w:val="000000"/>
          <w:spacing w:val="12"/>
          <w:sz w:val="40"/>
        </w:rPr>
        <w:t>調查委員：</w:t>
      </w:r>
      <w:r w:rsidR="00373050">
        <w:rPr>
          <w:rFonts w:hint="eastAsia"/>
          <w:color w:val="000000"/>
          <w:spacing w:val="12"/>
          <w:sz w:val="40"/>
        </w:rPr>
        <w:t>施錦芳</w:t>
      </w:r>
      <w:bookmarkEnd w:id="96"/>
      <w:bookmarkEnd w:id="97"/>
      <w:bookmarkEnd w:id="98"/>
      <w:bookmarkEnd w:id="99"/>
      <w:bookmarkEnd w:id="100"/>
      <w:bookmarkEnd w:id="101"/>
      <w:bookmarkEnd w:id="102"/>
      <w:bookmarkEnd w:id="103"/>
      <w:bookmarkEnd w:id="104"/>
      <w:bookmarkEnd w:id="105"/>
    </w:p>
    <w:sectPr w:rsidR="00332051" w:rsidSect="00CA75CA">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 wne:kcmPrimary="0631">
      <wne:fci wne:fciName="ApplyHeading1" wne:swArg="0000"/>
    </wne:keymap>
    <wne:keymap wne:kcmPrimary="0632">
      <wne:fci wne:fciName="ApplyHeading2" wne:swArg="0000"/>
    </wne:keymap>
    <wne:keymap wne:kcmPrimary="0633">
      <wne:fci wne:fciName="ApplyHeading3" wne:swArg="0000"/>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D35" w:rsidRDefault="001D5D35">
      <w:r>
        <w:separator/>
      </w:r>
    </w:p>
  </w:endnote>
  <w:endnote w:type="continuationSeparator" w:id="0">
    <w:p w:rsidR="001D5D35" w:rsidRDefault="001D5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D50" w:rsidRDefault="008D5D5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E02FF7">
      <w:rPr>
        <w:rStyle w:val="ac"/>
        <w:noProof/>
        <w:sz w:val="24"/>
      </w:rPr>
      <w:t>1</w:t>
    </w:r>
    <w:r>
      <w:rPr>
        <w:rStyle w:val="ac"/>
        <w:sz w:val="24"/>
      </w:rPr>
      <w:fldChar w:fldCharType="end"/>
    </w:r>
  </w:p>
  <w:p w:rsidR="008D5D50" w:rsidRDefault="008D5D5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D35" w:rsidRDefault="001D5D35">
      <w:r>
        <w:separator/>
      </w:r>
    </w:p>
  </w:footnote>
  <w:footnote w:type="continuationSeparator" w:id="0">
    <w:p w:rsidR="001D5D35" w:rsidRDefault="001D5D35">
      <w:r>
        <w:continuationSeparator/>
      </w:r>
    </w:p>
  </w:footnote>
  <w:footnote w:id="1">
    <w:p w:rsidR="008D5D50" w:rsidRDefault="008D5D50">
      <w:pPr>
        <w:pStyle w:val="afc"/>
      </w:pPr>
      <w:r>
        <w:rPr>
          <w:rStyle w:val="afe"/>
        </w:rPr>
        <w:footnoteRef/>
      </w:r>
      <w:r>
        <w:t xml:space="preserve"> </w:t>
      </w:r>
      <w:r w:rsidRPr="00A11C58">
        <w:rPr>
          <w:rFonts w:hint="eastAsia"/>
        </w:rPr>
        <w:t>峨眉鄉公所98年6月18日峨鄉民字第0980030583號</w:t>
      </w:r>
      <w:r>
        <w:rPr>
          <w:rFonts w:hint="eastAsia"/>
        </w:rPr>
        <w:t>。</w:t>
      </w:r>
    </w:p>
  </w:footnote>
  <w:footnote w:id="2">
    <w:p w:rsidR="008D5D50" w:rsidRDefault="008D5D50" w:rsidP="00B5729B">
      <w:pPr>
        <w:pStyle w:val="afc"/>
      </w:pPr>
      <w:r>
        <w:rPr>
          <w:rStyle w:val="afe"/>
        </w:rPr>
        <w:footnoteRef/>
      </w:r>
      <w:r>
        <w:t xml:space="preserve"> </w:t>
      </w:r>
      <w:r w:rsidRPr="00A11C58">
        <w:rPr>
          <w:rFonts w:hint="eastAsia"/>
        </w:rPr>
        <w:t>峨眉鄉公所98年9月1日峨鄉民字第0980030835號函</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numFmt w:val="bullet"/>
      <w:lvlText w:val="·"/>
      <w:lvlJc w:val="left"/>
      <w:pPr>
        <w:ind w:left="1454" w:hanging="1455"/>
      </w:pPr>
      <w:rPr>
        <w:rFonts w:ascii="新細明體" w:hAnsi="Times New Roman" w:cs="新細明體"/>
        <w:b w:val="0"/>
        <w:bCs w:val="0"/>
        <w:color w:val="010101"/>
        <w:w w:val="208"/>
        <w:position w:val="3"/>
        <w:sz w:val="17"/>
        <w:szCs w:val="17"/>
      </w:rPr>
    </w:lvl>
    <w:lvl w:ilvl="1">
      <w:numFmt w:val="bullet"/>
      <w:lvlText w:val="•"/>
      <w:lvlJc w:val="left"/>
      <w:pPr>
        <w:ind w:left="1497" w:hanging="1455"/>
      </w:pPr>
    </w:lvl>
    <w:lvl w:ilvl="2">
      <w:numFmt w:val="bullet"/>
      <w:lvlText w:val="•"/>
      <w:lvlJc w:val="left"/>
      <w:pPr>
        <w:ind w:left="1535" w:hanging="1455"/>
      </w:pPr>
    </w:lvl>
    <w:lvl w:ilvl="3">
      <w:numFmt w:val="bullet"/>
      <w:lvlText w:val="•"/>
      <w:lvlJc w:val="left"/>
      <w:pPr>
        <w:ind w:left="1572" w:hanging="1455"/>
      </w:pPr>
    </w:lvl>
    <w:lvl w:ilvl="4">
      <w:numFmt w:val="bullet"/>
      <w:lvlText w:val="•"/>
      <w:lvlJc w:val="left"/>
      <w:pPr>
        <w:ind w:left="1610" w:hanging="1455"/>
      </w:pPr>
    </w:lvl>
    <w:lvl w:ilvl="5">
      <w:numFmt w:val="bullet"/>
      <w:lvlText w:val="•"/>
      <w:lvlJc w:val="left"/>
      <w:pPr>
        <w:ind w:left="1648" w:hanging="1455"/>
      </w:pPr>
    </w:lvl>
    <w:lvl w:ilvl="6">
      <w:numFmt w:val="bullet"/>
      <w:lvlText w:val="•"/>
      <w:lvlJc w:val="left"/>
      <w:pPr>
        <w:ind w:left="1685" w:hanging="1455"/>
      </w:pPr>
    </w:lvl>
    <w:lvl w:ilvl="7">
      <w:numFmt w:val="bullet"/>
      <w:lvlText w:val="•"/>
      <w:lvlJc w:val="left"/>
      <w:pPr>
        <w:ind w:left="1723" w:hanging="1455"/>
      </w:pPr>
    </w:lvl>
    <w:lvl w:ilvl="8">
      <w:numFmt w:val="bullet"/>
      <w:lvlText w:val="•"/>
      <w:lvlJc w:val="left"/>
      <w:pPr>
        <w:ind w:left="1760" w:hanging="1455"/>
      </w:pPr>
    </w:lvl>
  </w:abstractNum>
  <w:abstractNum w:abstractNumId="1" w15:restartNumberingAfterBreak="0">
    <w:nsid w:val="081F43FE"/>
    <w:multiLevelType w:val="hybridMultilevel"/>
    <w:tmpl w:val="74624BD2"/>
    <w:lvl w:ilvl="0" w:tplc="11F2C8EE">
      <w:start w:val="1"/>
      <w:numFmt w:val="taiwaneseCountingThousand"/>
      <w:pStyle w:val="a"/>
      <w:lvlText w:val="附圖%1、"/>
      <w:lvlJc w:val="left"/>
      <w:pPr>
        <w:tabs>
          <w:tab w:val="num" w:pos="1440"/>
        </w:tabs>
        <w:ind w:left="695" w:hanging="695"/>
      </w:pPr>
      <w:rPr>
        <w:rFonts w:ascii="標楷體" w:eastAsia="標楷體" w:hint="eastAsia"/>
        <w:b/>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CC1AB06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70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815"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2040"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3119"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3404"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3" w15:restartNumberingAfterBreak="0">
    <w:nsid w:val="19532EFC"/>
    <w:multiLevelType w:val="hybridMultilevel"/>
    <w:tmpl w:val="EC2873D6"/>
    <w:lvl w:ilvl="0" w:tplc="324A865C">
      <w:start w:val="1"/>
      <w:numFmt w:val="taiwaneseCountingThousand"/>
      <w:pStyle w:val="a0"/>
      <w:lvlText w:val="附表%1、"/>
      <w:lvlJc w:val="left"/>
      <w:pPr>
        <w:tabs>
          <w:tab w:val="num" w:pos="1440"/>
        </w:tabs>
        <w:ind w:left="695" w:hanging="695"/>
      </w:pPr>
      <w:rPr>
        <w:rFonts w:ascii="標楷體" w:eastAsia="標楷體" w:hint="eastAsia"/>
        <w:b/>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2EB06AEC"/>
    <w:lvl w:ilvl="0" w:tplc="4698B0DC">
      <w:start w:val="1"/>
      <w:numFmt w:val="decimal"/>
      <w:pStyle w:val="a1"/>
      <w:lvlText w:val="圖%1　"/>
      <w:lvlJc w:val="left"/>
      <w:pPr>
        <w:ind w:left="480" w:hanging="480"/>
      </w:pPr>
      <w:rPr>
        <w:rFonts w:ascii="標楷體" w:eastAsia="標楷體" w:hint="eastAsia"/>
        <w:b/>
        <w:i w:val="0"/>
        <w:sz w:val="28"/>
      </w:rPr>
    </w:lvl>
    <w:lvl w:ilvl="1" w:tplc="04090019">
      <w:start w:val="1"/>
      <w:numFmt w:val="ideographTraditional"/>
      <w:lvlText w:val="%2、"/>
      <w:lvlJc w:val="left"/>
      <w:pPr>
        <w:ind w:left="-32" w:hanging="480"/>
      </w:pPr>
    </w:lvl>
    <w:lvl w:ilvl="2" w:tplc="0409001B">
      <w:start w:val="1"/>
      <w:numFmt w:val="lowerRoman"/>
      <w:lvlText w:val="%3."/>
      <w:lvlJc w:val="right"/>
      <w:pPr>
        <w:ind w:left="448" w:hanging="480"/>
      </w:pPr>
    </w:lvl>
    <w:lvl w:ilvl="3" w:tplc="0409000F">
      <w:start w:val="1"/>
      <w:numFmt w:val="decimal"/>
      <w:lvlText w:val="%4."/>
      <w:lvlJc w:val="left"/>
      <w:pPr>
        <w:ind w:left="928" w:hanging="480"/>
      </w:pPr>
    </w:lvl>
    <w:lvl w:ilvl="4" w:tplc="04090019">
      <w:start w:val="1"/>
      <w:numFmt w:val="ideographTraditional"/>
      <w:lvlText w:val="%5、"/>
      <w:lvlJc w:val="left"/>
      <w:pPr>
        <w:ind w:left="1408" w:hanging="480"/>
      </w:pPr>
    </w:lvl>
    <w:lvl w:ilvl="5" w:tplc="0409001B">
      <w:start w:val="1"/>
      <w:numFmt w:val="lowerRoman"/>
      <w:lvlText w:val="%6."/>
      <w:lvlJc w:val="right"/>
      <w:pPr>
        <w:ind w:left="1888" w:hanging="480"/>
      </w:pPr>
    </w:lvl>
    <w:lvl w:ilvl="6" w:tplc="0409000F" w:tentative="1">
      <w:start w:val="1"/>
      <w:numFmt w:val="decimal"/>
      <w:lvlText w:val="%7."/>
      <w:lvlJc w:val="left"/>
      <w:pPr>
        <w:ind w:left="2368" w:hanging="480"/>
      </w:pPr>
    </w:lvl>
    <w:lvl w:ilvl="7" w:tplc="04090019" w:tentative="1">
      <w:start w:val="1"/>
      <w:numFmt w:val="ideographTraditional"/>
      <w:lvlText w:val="%8、"/>
      <w:lvlJc w:val="left"/>
      <w:pPr>
        <w:ind w:left="2848" w:hanging="480"/>
      </w:pPr>
    </w:lvl>
    <w:lvl w:ilvl="8" w:tplc="0409001B" w:tentative="1">
      <w:start w:val="1"/>
      <w:numFmt w:val="lowerRoman"/>
      <w:lvlText w:val="%9."/>
      <w:lvlJc w:val="right"/>
      <w:pPr>
        <w:ind w:left="3328"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906E42DA"/>
    <w:lvl w:ilvl="0" w:tplc="F864AC8E">
      <w:start w:val="1"/>
      <w:numFmt w:val="decimal"/>
      <w:pStyle w:val="a3"/>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6"/>
  </w:num>
  <w:num w:numId="4">
    <w:abstractNumId w:val="4"/>
  </w:num>
  <w:num w:numId="5">
    <w:abstractNumId w:val="7"/>
  </w:num>
  <w:num w:numId="6">
    <w:abstractNumId w:val="2"/>
  </w:num>
  <w:num w:numId="7">
    <w:abstractNumId w:val="8"/>
  </w:num>
  <w:num w:numId="8">
    <w:abstractNumId w:val="5"/>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0"/>
  </w:num>
  <w:num w:numId="33">
    <w:abstractNumId w:val="2"/>
  </w:num>
  <w:num w:numId="34">
    <w:abstractNumId w:val="6"/>
  </w:num>
  <w:num w:numId="3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194"/>
    <w:rsid w:val="00000861"/>
    <w:rsid w:val="0000092D"/>
    <w:rsid w:val="00000A34"/>
    <w:rsid w:val="00005BD7"/>
    <w:rsid w:val="00006961"/>
    <w:rsid w:val="000112BF"/>
    <w:rsid w:val="00012233"/>
    <w:rsid w:val="0001236D"/>
    <w:rsid w:val="0001561A"/>
    <w:rsid w:val="00017318"/>
    <w:rsid w:val="0001778E"/>
    <w:rsid w:val="00021F41"/>
    <w:rsid w:val="0002430F"/>
    <w:rsid w:val="00024684"/>
    <w:rsid w:val="000246F7"/>
    <w:rsid w:val="0002791B"/>
    <w:rsid w:val="0003114D"/>
    <w:rsid w:val="00033BF7"/>
    <w:rsid w:val="00035EE9"/>
    <w:rsid w:val="000364E6"/>
    <w:rsid w:val="00036581"/>
    <w:rsid w:val="00036D76"/>
    <w:rsid w:val="00037713"/>
    <w:rsid w:val="000461BF"/>
    <w:rsid w:val="00047777"/>
    <w:rsid w:val="00050210"/>
    <w:rsid w:val="000546BC"/>
    <w:rsid w:val="00054F81"/>
    <w:rsid w:val="00057265"/>
    <w:rsid w:val="00057F32"/>
    <w:rsid w:val="00060266"/>
    <w:rsid w:val="000602B3"/>
    <w:rsid w:val="000614CD"/>
    <w:rsid w:val="00061FA0"/>
    <w:rsid w:val="00062A25"/>
    <w:rsid w:val="00063957"/>
    <w:rsid w:val="00065224"/>
    <w:rsid w:val="00066B8B"/>
    <w:rsid w:val="00067E50"/>
    <w:rsid w:val="0007110C"/>
    <w:rsid w:val="00073CB5"/>
    <w:rsid w:val="0007425C"/>
    <w:rsid w:val="0007450C"/>
    <w:rsid w:val="000774FC"/>
    <w:rsid w:val="00077553"/>
    <w:rsid w:val="0008022A"/>
    <w:rsid w:val="000803DC"/>
    <w:rsid w:val="00080B7B"/>
    <w:rsid w:val="00084946"/>
    <w:rsid w:val="000851A2"/>
    <w:rsid w:val="00092E48"/>
    <w:rsid w:val="0009352E"/>
    <w:rsid w:val="00094967"/>
    <w:rsid w:val="00094ED8"/>
    <w:rsid w:val="00095510"/>
    <w:rsid w:val="000957CA"/>
    <w:rsid w:val="0009596C"/>
    <w:rsid w:val="000966F2"/>
    <w:rsid w:val="00096AA1"/>
    <w:rsid w:val="00096B96"/>
    <w:rsid w:val="000A00EA"/>
    <w:rsid w:val="000A1BA5"/>
    <w:rsid w:val="000A1E04"/>
    <w:rsid w:val="000A2090"/>
    <w:rsid w:val="000A2D28"/>
    <w:rsid w:val="000A2F3F"/>
    <w:rsid w:val="000B003A"/>
    <w:rsid w:val="000B0B4A"/>
    <w:rsid w:val="000B279A"/>
    <w:rsid w:val="000B5A42"/>
    <w:rsid w:val="000B5D93"/>
    <w:rsid w:val="000B61D2"/>
    <w:rsid w:val="000B70A7"/>
    <w:rsid w:val="000B7F1A"/>
    <w:rsid w:val="000C2F7C"/>
    <w:rsid w:val="000C305D"/>
    <w:rsid w:val="000C31E9"/>
    <w:rsid w:val="000C3261"/>
    <w:rsid w:val="000C3C40"/>
    <w:rsid w:val="000C485A"/>
    <w:rsid w:val="000C495F"/>
    <w:rsid w:val="000C5103"/>
    <w:rsid w:val="000C666A"/>
    <w:rsid w:val="000C7839"/>
    <w:rsid w:val="000D0775"/>
    <w:rsid w:val="000D2F69"/>
    <w:rsid w:val="000D6F0E"/>
    <w:rsid w:val="000E36E6"/>
    <w:rsid w:val="000E5CFF"/>
    <w:rsid w:val="000E6431"/>
    <w:rsid w:val="000E7195"/>
    <w:rsid w:val="000E75DF"/>
    <w:rsid w:val="000E7E78"/>
    <w:rsid w:val="000F0CD8"/>
    <w:rsid w:val="000F21A5"/>
    <w:rsid w:val="000F7B5C"/>
    <w:rsid w:val="00102B9F"/>
    <w:rsid w:val="00102C30"/>
    <w:rsid w:val="0010485C"/>
    <w:rsid w:val="0010536E"/>
    <w:rsid w:val="0011152D"/>
    <w:rsid w:val="00111CFF"/>
    <w:rsid w:val="00112637"/>
    <w:rsid w:val="00112ABC"/>
    <w:rsid w:val="00114DDD"/>
    <w:rsid w:val="00115F61"/>
    <w:rsid w:val="00117E6E"/>
    <w:rsid w:val="0012001E"/>
    <w:rsid w:val="001200F4"/>
    <w:rsid w:val="00120173"/>
    <w:rsid w:val="00124BC6"/>
    <w:rsid w:val="001258C2"/>
    <w:rsid w:val="00126A55"/>
    <w:rsid w:val="001274C0"/>
    <w:rsid w:val="001332E7"/>
    <w:rsid w:val="00133F08"/>
    <w:rsid w:val="001345E6"/>
    <w:rsid w:val="00134BFD"/>
    <w:rsid w:val="00135994"/>
    <w:rsid w:val="00136340"/>
    <w:rsid w:val="001378B0"/>
    <w:rsid w:val="00140889"/>
    <w:rsid w:val="00142E00"/>
    <w:rsid w:val="00144682"/>
    <w:rsid w:val="0014779B"/>
    <w:rsid w:val="001504F6"/>
    <w:rsid w:val="001505EB"/>
    <w:rsid w:val="001505F0"/>
    <w:rsid w:val="00151319"/>
    <w:rsid w:val="001515D8"/>
    <w:rsid w:val="00152793"/>
    <w:rsid w:val="001532A0"/>
    <w:rsid w:val="00153B7E"/>
    <w:rsid w:val="001545A9"/>
    <w:rsid w:val="00157732"/>
    <w:rsid w:val="00157F3C"/>
    <w:rsid w:val="00160268"/>
    <w:rsid w:val="001621D7"/>
    <w:rsid w:val="0016315B"/>
    <w:rsid w:val="001637C7"/>
    <w:rsid w:val="0016480E"/>
    <w:rsid w:val="00165264"/>
    <w:rsid w:val="00165ACA"/>
    <w:rsid w:val="00170BB9"/>
    <w:rsid w:val="0017199B"/>
    <w:rsid w:val="001740EE"/>
    <w:rsid w:val="00174297"/>
    <w:rsid w:val="00175121"/>
    <w:rsid w:val="00180E06"/>
    <w:rsid w:val="001817B3"/>
    <w:rsid w:val="00183014"/>
    <w:rsid w:val="00190154"/>
    <w:rsid w:val="00190A7D"/>
    <w:rsid w:val="001917CA"/>
    <w:rsid w:val="00192CB4"/>
    <w:rsid w:val="00193EF2"/>
    <w:rsid w:val="001959C2"/>
    <w:rsid w:val="001A01A0"/>
    <w:rsid w:val="001A079C"/>
    <w:rsid w:val="001A51E3"/>
    <w:rsid w:val="001A69B7"/>
    <w:rsid w:val="001A7968"/>
    <w:rsid w:val="001B2E98"/>
    <w:rsid w:val="001B3483"/>
    <w:rsid w:val="001B3C1E"/>
    <w:rsid w:val="001B4494"/>
    <w:rsid w:val="001B764F"/>
    <w:rsid w:val="001C0AF8"/>
    <w:rsid w:val="001C0D8B"/>
    <w:rsid w:val="001C0DA8"/>
    <w:rsid w:val="001C177B"/>
    <w:rsid w:val="001C3C47"/>
    <w:rsid w:val="001C60A1"/>
    <w:rsid w:val="001D0A7E"/>
    <w:rsid w:val="001D3401"/>
    <w:rsid w:val="001D4EEA"/>
    <w:rsid w:val="001D5B62"/>
    <w:rsid w:val="001D5D35"/>
    <w:rsid w:val="001D72E3"/>
    <w:rsid w:val="001E0D8A"/>
    <w:rsid w:val="001E2902"/>
    <w:rsid w:val="001E3C98"/>
    <w:rsid w:val="001E3D9D"/>
    <w:rsid w:val="001E413D"/>
    <w:rsid w:val="001E46A7"/>
    <w:rsid w:val="001E67BA"/>
    <w:rsid w:val="001E6B49"/>
    <w:rsid w:val="001E7021"/>
    <w:rsid w:val="001E721A"/>
    <w:rsid w:val="001E74C2"/>
    <w:rsid w:val="001F0AC3"/>
    <w:rsid w:val="001F317C"/>
    <w:rsid w:val="001F4142"/>
    <w:rsid w:val="001F4148"/>
    <w:rsid w:val="001F5A48"/>
    <w:rsid w:val="001F6260"/>
    <w:rsid w:val="00200007"/>
    <w:rsid w:val="00201857"/>
    <w:rsid w:val="002030A5"/>
    <w:rsid w:val="00203131"/>
    <w:rsid w:val="002031BB"/>
    <w:rsid w:val="00205E14"/>
    <w:rsid w:val="002063A2"/>
    <w:rsid w:val="00206AA5"/>
    <w:rsid w:val="0021032A"/>
    <w:rsid w:val="0021121A"/>
    <w:rsid w:val="002124FC"/>
    <w:rsid w:val="00212E88"/>
    <w:rsid w:val="00213C9C"/>
    <w:rsid w:val="0022009E"/>
    <w:rsid w:val="0022053B"/>
    <w:rsid w:val="0022268A"/>
    <w:rsid w:val="00223241"/>
    <w:rsid w:val="002238AD"/>
    <w:rsid w:val="00223DB0"/>
    <w:rsid w:val="0022425C"/>
    <w:rsid w:val="002246DE"/>
    <w:rsid w:val="00225351"/>
    <w:rsid w:val="00227975"/>
    <w:rsid w:val="002311AA"/>
    <w:rsid w:val="00231ED6"/>
    <w:rsid w:val="00232935"/>
    <w:rsid w:val="00233594"/>
    <w:rsid w:val="00234219"/>
    <w:rsid w:val="00235B66"/>
    <w:rsid w:val="00237AAA"/>
    <w:rsid w:val="0024076D"/>
    <w:rsid w:val="00244292"/>
    <w:rsid w:val="00244847"/>
    <w:rsid w:val="00245386"/>
    <w:rsid w:val="00247F4C"/>
    <w:rsid w:val="0025247B"/>
    <w:rsid w:val="00252BC4"/>
    <w:rsid w:val="00252E4E"/>
    <w:rsid w:val="00253588"/>
    <w:rsid w:val="00254014"/>
    <w:rsid w:val="002551EC"/>
    <w:rsid w:val="00255551"/>
    <w:rsid w:val="00255D54"/>
    <w:rsid w:val="00257F34"/>
    <w:rsid w:val="0026051B"/>
    <w:rsid w:val="00262F86"/>
    <w:rsid w:val="0026504D"/>
    <w:rsid w:val="0026532F"/>
    <w:rsid w:val="00271599"/>
    <w:rsid w:val="00271B88"/>
    <w:rsid w:val="00272447"/>
    <w:rsid w:val="00273A2F"/>
    <w:rsid w:val="002751C9"/>
    <w:rsid w:val="002761CB"/>
    <w:rsid w:val="00280669"/>
    <w:rsid w:val="00280986"/>
    <w:rsid w:val="00281ECE"/>
    <w:rsid w:val="0028218B"/>
    <w:rsid w:val="002831C7"/>
    <w:rsid w:val="002831E5"/>
    <w:rsid w:val="0028349B"/>
    <w:rsid w:val="002840C6"/>
    <w:rsid w:val="00286071"/>
    <w:rsid w:val="00290B1C"/>
    <w:rsid w:val="00291AC0"/>
    <w:rsid w:val="00291EA5"/>
    <w:rsid w:val="00292917"/>
    <w:rsid w:val="00294A35"/>
    <w:rsid w:val="00295174"/>
    <w:rsid w:val="00296172"/>
    <w:rsid w:val="00296B92"/>
    <w:rsid w:val="00296D9D"/>
    <w:rsid w:val="002A04F0"/>
    <w:rsid w:val="002A2C22"/>
    <w:rsid w:val="002A4CA0"/>
    <w:rsid w:val="002A55A1"/>
    <w:rsid w:val="002A5B45"/>
    <w:rsid w:val="002B02EB"/>
    <w:rsid w:val="002B1351"/>
    <w:rsid w:val="002B159A"/>
    <w:rsid w:val="002B1F5F"/>
    <w:rsid w:val="002B4848"/>
    <w:rsid w:val="002B573C"/>
    <w:rsid w:val="002B658F"/>
    <w:rsid w:val="002B79F1"/>
    <w:rsid w:val="002B7C7A"/>
    <w:rsid w:val="002C02E6"/>
    <w:rsid w:val="002C0602"/>
    <w:rsid w:val="002C0C28"/>
    <w:rsid w:val="002C39F1"/>
    <w:rsid w:val="002D0F70"/>
    <w:rsid w:val="002D0FA5"/>
    <w:rsid w:val="002D10FD"/>
    <w:rsid w:val="002D2EAF"/>
    <w:rsid w:val="002D5748"/>
    <w:rsid w:val="002D5C16"/>
    <w:rsid w:val="002D6B93"/>
    <w:rsid w:val="002D6BC9"/>
    <w:rsid w:val="002E0179"/>
    <w:rsid w:val="002E1577"/>
    <w:rsid w:val="002E4498"/>
    <w:rsid w:val="002E53C0"/>
    <w:rsid w:val="002E6BEA"/>
    <w:rsid w:val="002F1E82"/>
    <w:rsid w:val="002F317F"/>
    <w:rsid w:val="002F31DF"/>
    <w:rsid w:val="002F39C8"/>
    <w:rsid w:val="002F3C3D"/>
    <w:rsid w:val="002F3DFF"/>
    <w:rsid w:val="002F4780"/>
    <w:rsid w:val="002F5268"/>
    <w:rsid w:val="002F5E05"/>
    <w:rsid w:val="002F7C3A"/>
    <w:rsid w:val="00300075"/>
    <w:rsid w:val="00300295"/>
    <w:rsid w:val="003003F9"/>
    <w:rsid w:val="0030135A"/>
    <w:rsid w:val="00302AD6"/>
    <w:rsid w:val="00303A10"/>
    <w:rsid w:val="00305D77"/>
    <w:rsid w:val="00311584"/>
    <w:rsid w:val="003131E4"/>
    <w:rsid w:val="00315A16"/>
    <w:rsid w:val="003166A5"/>
    <w:rsid w:val="00317053"/>
    <w:rsid w:val="0032109C"/>
    <w:rsid w:val="00322B45"/>
    <w:rsid w:val="00323809"/>
    <w:rsid w:val="00323D41"/>
    <w:rsid w:val="00325414"/>
    <w:rsid w:val="003268C2"/>
    <w:rsid w:val="00327D5C"/>
    <w:rsid w:val="003302F1"/>
    <w:rsid w:val="00331B5B"/>
    <w:rsid w:val="00332051"/>
    <w:rsid w:val="00332E1B"/>
    <w:rsid w:val="00334261"/>
    <w:rsid w:val="00334AC1"/>
    <w:rsid w:val="00334E43"/>
    <w:rsid w:val="00335C07"/>
    <w:rsid w:val="00335DE8"/>
    <w:rsid w:val="00336456"/>
    <w:rsid w:val="003410F6"/>
    <w:rsid w:val="0034154B"/>
    <w:rsid w:val="00343103"/>
    <w:rsid w:val="0034470E"/>
    <w:rsid w:val="00344881"/>
    <w:rsid w:val="00344C2F"/>
    <w:rsid w:val="003472D1"/>
    <w:rsid w:val="003478F4"/>
    <w:rsid w:val="00352DB0"/>
    <w:rsid w:val="00352EA2"/>
    <w:rsid w:val="00357280"/>
    <w:rsid w:val="00361063"/>
    <w:rsid w:val="00363C1C"/>
    <w:rsid w:val="00366071"/>
    <w:rsid w:val="0037094A"/>
    <w:rsid w:val="00371ED3"/>
    <w:rsid w:val="003722EA"/>
    <w:rsid w:val="00372FFC"/>
    <w:rsid w:val="00373050"/>
    <w:rsid w:val="00373611"/>
    <w:rsid w:val="0037431D"/>
    <w:rsid w:val="00375B73"/>
    <w:rsid w:val="003761D6"/>
    <w:rsid w:val="00376ACD"/>
    <w:rsid w:val="0037728A"/>
    <w:rsid w:val="00380B7D"/>
    <w:rsid w:val="00381A99"/>
    <w:rsid w:val="003829C2"/>
    <w:rsid w:val="003830B2"/>
    <w:rsid w:val="00384724"/>
    <w:rsid w:val="0039053A"/>
    <w:rsid w:val="00390D9F"/>
    <w:rsid w:val="003919B7"/>
    <w:rsid w:val="00391D57"/>
    <w:rsid w:val="00392292"/>
    <w:rsid w:val="0039247E"/>
    <w:rsid w:val="00393F4E"/>
    <w:rsid w:val="00395004"/>
    <w:rsid w:val="003B069F"/>
    <w:rsid w:val="003B1017"/>
    <w:rsid w:val="003B1D92"/>
    <w:rsid w:val="003B36CF"/>
    <w:rsid w:val="003B3C07"/>
    <w:rsid w:val="003B411C"/>
    <w:rsid w:val="003B4738"/>
    <w:rsid w:val="003B476D"/>
    <w:rsid w:val="003B4BF7"/>
    <w:rsid w:val="003B53A6"/>
    <w:rsid w:val="003B62B6"/>
    <w:rsid w:val="003B6775"/>
    <w:rsid w:val="003B7847"/>
    <w:rsid w:val="003C08FA"/>
    <w:rsid w:val="003C0F71"/>
    <w:rsid w:val="003C5B74"/>
    <w:rsid w:val="003C5FE2"/>
    <w:rsid w:val="003C679D"/>
    <w:rsid w:val="003C7B6B"/>
    <w:rsid w:val="003D0496"/>
    <w:rsid w:val="003D05FB"/>
    <w:rsid w:val="003D1B16"/>
    <w:rsid w:val="003D30C4"/>
    <w:rsid w:val="003D32D4"/>
    <w:rsid w:val="003D45BF"/>
    <w:rsid w:val="003D4C25"/>
    <w:rsid w:val="003D4CD9"/>
    <w:rsid w:val="003D508A"/>
    <w:rsid w:val="003D537F"/>
    <w:rsid w:val="003D6EF2"/>
    <w:rsid w:val="003D7B75"/>
    <w:rsid w:val="003E0208"/>
    <w:rsid w:val="003E0CBB"/>
    <w:rsid w:val="003E1FC2"/>
    <w:rsid w:val="003E2FAF"/>
    <w:rsid w:val="003E35F6"/>
    <w:rsid w:val="003E3610"/>
    <w:rsid w:val="003E4B57"/>
    <w:rsid w:val="003E6901"/>
    <w:rsid w:val="003E6D9E"/>
    <w:rsid w:val="003E7A10"/>
    <w:rsid w:val="003F0270"/>
    <w:rsid w:val="003F1615"/>
    <w:rsid w:val="003F27E1"/>
    <w:rsid w:val="003F38B8"/>
    <w:rsid w:val="003F437A"/>
    <w:rsid w:val="003F5C2B"/>
    <w:rsid w:val="003F7B05"/>
    <w:rsid w:val="004007DA"/>
    <w:rsid w:val="004023E9"/>
    <w:rsid w:val="0040260D"/>
    <w:rsid w:val="004033E0"/>
    <w:rsid w:val="0040454A"/>
    <w:rsid w:val="004054FD"/>
    <w:rsid w:val="00405ABC"/>
    <w:rsid w:val="00406F42"/>
    <w:rsid w:val="004103E2"/>
    <w:rsid w:val="00411595"/>
    <w:rsid w:val="00413DA6"/>
    <w:rsid w:val="00413F83"/>
    <w:rsid w:val="0041490C"/>
    <w:rsid w:val="00416191"/>
    <w:rsid w:val="00416721"/>
    <w:rsid w:val="00416B9F"/>
    <w:rsid w:val="00421EB9"/>
    <w:rsid w:val="00421EF0"/>
    <w:rsid w:val="004224FA"/>
    <w:rsid w:val="00423D07"/>
    <w:rsid w:val="00424D2A"/>
    <w:rsid w:val="00424F4B"/>
    <w:rsid w:val="00430767"/>
    <w:rsid w:val="004318E5"/>
    <w:rsid w:val="0043268F"/>
    <w:rsid w:val="00432DF4"/>
    <w:rsid w:val="00434872"/>
    <w:rsid w:val="004349D3"/>
    <w:rsid w:val="00435494"/>
    <w:rsid w:val="0043589F"/>
    <w:rsid w:val="00436136"/>
    <w:rsid w:val="0043789D"/>
    <w:rsid w:val="00440BAA"/>
    <w:rsid w:val="0044346F"/>
    <w:rsid w:val="00450E17"/>
    <w:rsid w:val="00451379"/>
    <w:rsid w:val="00451C86"/>
    <w:rsid w:val="00454D70"/>
    <w:rsid w:val="00455EB3"/>
    <w:rsid w:val="00456E11"/>
    <w:rsid w:val="00460FA9"/>
    <w:rsid w:val="004635CB"/>
    <w:rsid w:val="00463C4F"/>
    <w:rsid w:val="004648B2"/>
    <w:rsid w:val="0046520A"/>
    <w:rsid w:val="004672AB"/>
    <w:rsid w:val="00470D4C"/>
    <w:rsid w:val="004714FE"/>
    <w:rsid w:val="00471B73"/>
    <w:rsid w:val="00472BF3"/>
    <w:rsid w:val="0047492C"/>
    <w:rsid w:val="00474A65"/>
    <w:rsid w:val="00476198"/>
    <w:rsid w:val="00476929"/>
    <w:rsid w:val="00476AD5"/>
    <w:rsid w:val="00477435"/>
    <w:rsid w:val="00477BAA"/>
    <w:rsid w:val="00484373"/>
    <w:rsid w:val="0048612E"/>
    <w:rsid w:val="0049094F"/>
    <w:rsid w:val="00491C7A"/>
    <w:rsid w:val="00494BFB"/>
    <w:rsid w:val="00494F06"/>
    <w:rsid w:val="00495053"/>
    <w:rsid w:val="00496F01"/>
    <w:rsid w:val="00497B24"/>
    <w:rsid w:val="004A05BA"/>
    <w:rsid w:val="004A0AFF"/>
    <w:rsid w:val="004A101D"/>
    <w:rsid w:val="004A154F"/>
    <w:rsid w:val="004A1F59"/>
    <w:rsid w:val="004A29BE"/>
    <w:rsid w:val="004A2A83"/>
    <w:rsid w:val="004A3225"/>
    <w:rsid w:val="004A33EE"/>
    <w:rsid w:val="004A3AA8"/>
    <w:rsid w:val="004A5AAB"/>
    <w:rsid w:val="004B030F"/>
    <w:rsid w:val="004B13C7"/>
    <w:rsid w:val="004B141E"/>
    <w:rsid w:val="004B2517"/>
    <w:rsid w:val="004B38B2"/>
    <w:rsid w:val="004B3B7F"/>
    <w:rsid w:val="004B4B9E"/>
    <w:rsid w:val="004B53D8"/>
    <w:rsid w:val="004B778F"/>
    <w:rsid w:val="004B79B6"/>
    <w:rsid w:val="004B7AF6"/>
    <w:rsid w:val="004C45E8"/>
    <w:rsid w:val="004C5C8D"/>
    <w:rsid w:val="004C5EFD"/>
    <w:rsid w:val="004C6C37"/>
    <w:rsid w:val="004D141F"/>
    <w:rsid w:val="004D2255"/>
    <w:rsid w:val="004D2742"/>
    <w:rsid w:val="004D3C0E"/>
    <w:rsid w:val="004D43FA"/>
    <w:rsid w:val="004D53F1"/>
    <w:rsid w:val="004D6310"/>
    <w:rsid w:val="004D76CB"/>
    <w:rsid w:val="004E0062"/>
    <w:rsid w:val="004E05A1"/>
    <w:rsid w:val="004E1793"/>
    <w:rsid w:val="004E47E4"/>
    <w:rsid w:val="004E5D6E"/>
    <w:rsid w:val="004E78A6"/>
    <w:rsid w:val="004F1BF4"/>
    <w:rsid w:val="004F25AD"/>
    <w:rsid w:val="004F4E0A"/>
    <w:rsid w:val="004F5E57"/>
    <w:rsid w:val="004F6710"/>
    <w:rsid w:val="004F735E"/>
    <w:rsid w:val="00500C3E"/>
    <w:rsid w:val="00500EE2"/>
    <w:rsid w:val="00502793"/>
    <w:rsid w:val="00502849"/>
    <w:rsid w:val="005037AE"/>
    <w:rsid w:val="00504334"/>
    <w:rsid w:val="00505051"/>
    <w:rsid w:val="00505343"/>
    <w:rsid w:val="00506897"/>
    <w:rsid w:val="005104D7"/>
    <w:rsid w:val="00510B9E"/>
    <w:rsid w:val="0051181A"/>
    <w:rsid w:val="0051205A"/>
    <w:rsid w:val="00515B3E"/>
    <w:rsid w:val="0051661B"/>
    <w:rsid w:val="00517C32"/>
    <w:rsid w:val="00523829"/>
    <w:rsid w:val="005241D9"/>
    <w:rsid w:val="00524E09"/>
    <w:rsid w:val="00526E66"/>
    <w:rsid w:val="0053183C"/>
    <w:rsid w:val="00531A56"/>
    <w:rsid w:val="00531B91"/>
    <w:rsid w:val="005331CD"/>
    <w:rsid w:val="00533419"/>
    <w:rsid w:val="005349CA"/>
    <w:rsid w:val="00535C2A"/>
    <w:rsid w:val="00536BC2"/>
    <w:rsid w:val="0054000C"/>
    <w:rsid w:val="0054186D"/>
    <w:rsid w:val="00541F31"/>
    <w:rsid w:val="005425E1"/>
    <w:rsid w:val="005427C5"/>
    <w:rsid w:val="00542AFE"/>
    <w:rsid w:val="00542C43"/>
    <w:rsid w:val="00542CF6"/>
    <w:rsid w:val="005450CD"/>
    <w:rsid w:val="005458FF"/>
    <w:rsid w:val="0054689C"/>
    <w:rsid w:val="005504F2"/>
    <w:rsid w:val="00552B3D"/>
    <w:rsid w:val="00553C03"/>
    <w:rsid w:val="00555280"/>
    <w:rsid w:val="005556DD"/>
    <w:rsid w:val="00556DB5"/>
    <w:rsid w:val="0055750E"/>
    <w:rsid w:val="00557FC0"/>
    <w:rsid w:val="00562055"/>
    <w:rsid w:val="00562808"/>
    <w:rsid w:val="00563692"/>
    <w:rsid w:val="0056371A"/>
    <w:rsid w:val="00565A23"/>
    <w:rsid w:val="00570078"/>
    <w:rsid w:val="005710D6"/>
    <w:rsid w:val="00571537"/>
    <w:rsid w:val="00571679"/>
    <w:rsid w:val="00571E55"/>
    <w:rsid w:val="0057579D"/>
    <w:rsid w:val="005759F3"/>
    <w:rsid w:val="005761D2"/>
    <w:rsid w:val="00580C38"/>
    <w:rsid w:val="00582039"/>
    <w:rsid w:val="005844E7"/>
    <w:rsid w:val="00584C8A"/>
    <w:rsid w:val="00586A3E"/>
    <w:rsid w:val="00586BFB"/>
    <w:rsid w:val="00587D15"/>
    <w:rsid w:val="005908B8"/>
    <w:rsid w:val="00591A88"/>
    <w:rsid w:val="005923AC"/>
    <w:rsid w:val="0059319F"/>
    <w:rsid w:val="005948B8"/>
    <w:rsid w:val="0059512E"/>
    <w:rsid w:val="0059610D"/>
    <w:rsid w:val="00597182"/>
    <w:rsid w:val="005A2602"/>
    <w:rsid w:val="005A2806"/>
    <w:rsid w:val="005A4077"/>
    <w:rsid w:val="005A53B5"/>
    <w:rsid w:val="005A57A1"/>
    <w:rsid w:val="005A60F1"/>
    <w:rsid w:val="005A6DD2"/>
    <w:rsid w:val="005B03B1"/>
    <w:rsid w:val="005B03DA"/>
    <w:rsid w:val="005C0D12"/>
    <w:rsid w:val="005C15DB"/>
    <w:rsid w:val="005C289C"/>
    <w:rsid w:val="005C385D"/>
    <w:rsid w:val="005C6535"/>
    <w:rsid w:val="005C751D"/>
    <w:rsid w:val="005C7657"/>
    <w:rsid w:val="005C7EBE"/>
    <w:rsid w:val="005D2E8D"/>
    <w:rsid w:val="005D3B20"/>
    <w:rsid w:val="005D4034"/>
    <w:rsid w:val="005D5C80"/>
    <w:rsid w:val="005D5F80"/>
    <w:rsid w:val="005D703B"/>
    <w:rsid w:val="005E0B4A"/>
    <w:rsid w:val="005E21E8"/>
    <w:rsid w:val="005E3254"/>
    <w:rsid w:val="005E3F71"/>
    <w:rsid w:val="005E4641"/>
    <w:rsid w:val="005E4723"/>
    <w:rsid w:val="005E4759"/>
    <w:rsid w:val="005E4864"/>
    <w:rsid w:val="005E5C68"/>
    <w:rsid w:val="005E62FD"/>
    <w:rsid w:val="005E65C0"/>
    <w:rsid w:val="005E77DD"/>
    <w:rsid w:val="005F0390"/>
    <w:rsid w:val="005F2C84"/>
    <w:rsid w:val="005F3B4B"/>
    <w:rsid w:val="005F3FBE"/>
    <w:rsid w:val="005F408D"/>
    <w:rsid w:val="005F4C79"/>
    <w:rsid w:val="005F51BA"/>
    <w:rsid w:val="005F5241"/>
    <w:rsid w:val="005F6730"/>
    <w:rsid w:val="005F749D"/>
    <w:rsid w:val="00601CC9"/>
    <w:rsid w:val="00603EEA"/>
    <w:rsid w:val="006043C7"/>
    <w:rsid w:val="00605E7C"/>
    <w:rsid w:val="006111DA"/>
    <w:rsid w:val="00612023"/>
    <w:rsid w:val="00614190"/>
    <w:rsid w:val="00615CA6"/>
    <w:rsid w:val="006171C7"/>
    <w:rsid w:val="0062074C"/>
    <w:rsid w:val="00620E71"/>
    <w:rsid w:val="006224B7"/>
    <w:rsid w:val="00622837"/>
    <w:rsid w:val="00622A99"/>
    <w:rsid w:val="00622E67"/>
    <w:rsid w:val="00626EDC"/>
    <w:rsid w:val="00626FFC"/>
    <w:rsid w:val="00631C87"/>
    <w:rsid w:val="00633C41"/>
    <w:rsid w:val="00634F85"/>
    <w:rsid w:val="006361A2"/>
    <w:rsid w:val="0063629C"/>
    <w:rsid w:val="00637557"/>
    <w:rsid w:val="00637BC4"/>
    <w:rsid w:val="0064039E"/>
    <w:rsid w:val="006407A7"/>
    <w:rsid w:val="00641F1F"/>
    <w:rsid w:val="0064225E"/>
    <w:rsid w:val="00642638"/>
    <w:rsid w:val="006426EC"/>
    <w:rsid w:val="00642BEF"/>
    <w:rsid w:val="006430CE"/>
    <w:rsid w:val="00644235"/>
    <w:rsid w:val="00644440"/>
    <w:rsid w:val="006444CC"/>
    <w:rsid w:val="006469C8"/>
    <w:rsid w:val="006470EC"/>
    <w:rsid w:val="00647B69"/>
    <w:rsid w:val="00654649"/>
    <w:rsid w:val="00654C79"/>
    <w:rsid w:val="0065598E"/>
    <w:rsid w:val="00655AF2"/>
    <w:rsid w:val="00655AFE"/>
    <w:rsid w:val="00655BC5"/>
    <w:rsid w:val="006568BE"/>
    <w:rsid w:val="006571EB"/>
    <w:rsid w:val="0066025D"/>
    <w:rsid w:val="0066091A"/>
    <w:rsid w:val="00660AE3"/>
    <w:rsid w:val="00663C70"/>
    <w:rsid w:val="006642C8"/>
    <w:rsid w:val="006657C1"/>
    <w:rsid w:val="00666586"/>
    <w:rsid w:val="00672862"/>
    <w:rsid w:val="0067410F"/>
    <w:rsid w:val="00676A8B"/>
    <w:rsid w:val="006773EC"/>
    <w:rsid w:val="00677402"/>
    <w:rsid w:val="00677ED6"/>
    <w:rsid w:val="00680356"/>
    <w:rsid w:val="00680504"/>
    <w:rsid w:val="00681CD9"/>
    <w:rsid w:val="00682FE4"/>
    <w:rsid w:val="00683E30"/>
    <w:rsid w:val="00684C47"/>
    <w:rsid w:val="00687024"/>
    <w:rsid w:val="00687B21"/>
    <w:rsid w:val="00691EC4"/>
    <w:rsid w:val="006934E8"/>
    <w:rsid w:val="00695D1A"/>
    <w:rsid w:val="00695DC7"/>
    <w:rsid w:val="00695E22"/>
    <w:rsid w:val="006A0478"/>
    <w:rsid w:val="006A0FE2"/>
    <w:rsid w:val="006A1E3C"/>
    <w:rsid w:val="006A3D50"/>
    <w:rsid w:val="006A58C8"/>
    <w:rsid w:val="006A6520"/>
    <w:rsid w:val="006A678C"/>
    <w:rsid w:val="006B067C"/>
    <w:rsid w:val="006B0F5D"/>
    <w:rsid w:val="006B5B63"/>
    <w:rsid w:val="006B7093"/>
    <w:rsid w:val="006B79E4"/>
    <w:rsid w:val="006C0AA2"/>
    <w:rsid w:val="006C6A82"/>
    <w:rsid w:val="006C77E4"/>
    <w:rsid w:val="006D3691"/>
    <w:rsid w:val="006D4E81"/>
    <w:rsid w:val="006D6CA8"/>
    <w:rsid w:val="006D7BD9"/>
    <w:rsid w:val="006E065D"/>
    <w:rsid w:val="006E1517"/>
    <w:rsid w:val="006E2541"/>
    <w:rsid w:val="006E2F65"/>
    <w:rsid w:val="006E399B"/>
    <w:rsid w:val="006E3F1D"/>
    <w:rsid w:val="006E52E9"/>
    <w:rsid w:val="006E5EF0"/>
    <w:rsid w:val="006E6A6C"/>
    <w:rsid w:val="006E6B8E"/>
    <w:rsid w:val="006F34C6"/>
    <w:rsid w:val="006F3563"/>
    <w:rsid w:val="006F38C5"/>
    <w:rsid w:val="006F42B9"/>
    <w:rsid w:val="006F4A04"/>
    <w:rsid w:val="006F6103"/>
    <w:rsid w:val="006F698C"/>
    <w:rsid w:val="007004C3"/>
    <w:rsid w:val="0070269A"/>
    <w:rsid w:val="00703DDE"/>
    <w:rsid w:val="007043C6"/>
    <w:rsid w:val="00704E00"/>
    <w:rsid w:val="00706151"/>
    <w:rsid w:val="00706E88"/>
    <w:rsid w:val="0071109A"/>
    <w:rsid w:val="007115FF"/>
    <w:rsid w:val="00711941"/>
    <w:rsid w:val="00711BE1"/>
    <w:rsid w:val="00711E77"/>
    <w:rsid w:val="00712C76"/>
    <w:rsid w:val="00713932"/>
    <w:rsid w:val="00713F96"/>
    <w:rsid w:val="007145F5"/>
    <w:rsid w:val="007157E0"/>
    <w:rsid w:val="0071709C"/>
    <w:rsid w:val="00717502"/>
    <w:rsid w:val="0071757F"/>
    <w:rsid w:val="007179A3"/>
    <w:rsid w:val="007203C0"/>
    <w:rsid w:val="007208D7"/>
    <w:rsid w:val="007209E7"/>
    <w:rsid w:val="00723BDE"/>
    <w:rsid w:val="00725D94"/>
    <w:rsid w:val="00726182"/>
    <w:rsid w:val="00727635"/>
    <w:rsid w:val="00732329"/>
    <w:rsid w:val="007337CA"/>
    <w:rsid w:val="00734CE4"/>
    <w:rsid w:val="00735123"/>
    <w:rsid w:val="0073533E"/>
    <w:rsid w:val="00736DB7"/>
    <w:rsid w:val="00737057"/>
    <w:rsid w:val="00741837"/>
    <w:rsid w:val="0074328C"/>
    <w:rsid w:val="00744B41"/>
    <w:rsid w:val="007453E6"/>
    <w:rsid w:val="00745CD7"/>
    <w:rsid w:val="0074717E"/>
    <w:rsid w:val="00747F0F"/>
    <w:rsid w:val="007521B9"/>
    <w:rsid w:val="007530B1"/>
    <w:rsid w:val="00753163"/>
    <w:rsid w:val="00753706"/>
    <w:rsid w:val="00755873"/>
    <w:rsid w:val="00756AF8"/>
    <w:rsid w:val="00757EBF"/>
    <w:rsid w:val="00761661"/>
    <w:rsid w:val="00763D5A"/>
    <w:rsid w:val="0076516B"/>
    <w:rsid w:val="00770ACD"/>
    <w:rsid w:val="0077309D"/>
    <w:rsid w:val="007774EE"/>
    <w:rsid w:val="00781822"/>
    <w:rsid w:val="00782486"/>
    <w:rsid w:val="00782B7E"/>
    <w:rsid w:val="00782E7C"/>
    <w:rsid w:val="00783F21"/>
    <w:rsid w:val="007856E7"/>
    <w:rsid w:val="00787159"/>
    <w:rsid w:val="00787473"/>
    <w:rsid w:val="0079056A"/>
    <w:rsid w:val="00791668"/>
    <w:rsid w:val="00791AA1"/>
    <w:rsid w:val="0079433F"/>
    <w:rsid w:val="00794377"/>
    <w:rsid w:val="00796C3B"/>
    <w:rsid w:val="007A3793"/>
    <w:rsid w:val="007A4432"/>
    <w:rsid w:val="007A4735"/>
    <w:rsid w:val="007A6895"/>
    <w:rsid w:val="007A710D"/>
    <w:rsid w:val="007A7731"/>
    <w:rsid w:val="007B1D71"/>
    <w:rsid w:val="007B2871"/>
    <w:rsid w:val="007B2D22"/>
    <w:rsid w:val="007B30C7"/>
    <w:rsid w:val="007B3E91"/>
    <w:rsid w:val="007B52D0"/>
    <w:rsid w:val="007B5685"/>
    <w:rsid w:val="007B5CD5"/>
    <w:rsid w:val="007B7A1C"/>
    <w:rsid w:val="007C1BA2"/>
    <w:rsid w:val="007C202E"/>
    <w:rsid w:val="007C2B48"/>
    <w:rsid w:val="007C3012"/>
    <w:rsid w:val="007C4F49"/>
    <w:rsid w:val="007C6E5C"/>
    <w:rsid w:val="007C768C"/>
    <w:rsid w:val="007C779C"/>
    <w:rsid w:val="007D0128"/>
    <w:rsid w:val="007D20E9"/>
    <w:rsid w:val="007D2AF4"/>
    <w:rsid w:val="007D3D89"/>
    <w:rsid w:val="007D4B4A"/>
    <w:rsid w:val="007D7346"/>
    <w:rsid w:val="007D7881"/>
    <w:rsid w:val="007D79F6"/>
    <w:rsid w:val="007D7E3A"/>
    <w:rsid w:val="007E0E10"/>
    <w:rsid w:val="007E0EA2"/>
    <w:rsid w:val="007E21A8"/>
    <w:rsid w:val="007E297E"/>
    <w:rsid w:val="007E29FE"/>
    <w:rsid w:val="007E30B6"/>
    <w:rsid w:val="007E4239"/>
    <w:rsid w:val="007E4768"/>
    <w:rsid w:val="007E777B"/>
    <w:rsid w:val="007E785B"/>
    <w:rsid w:val="007F2070"/>
    <w:rsid w:val="007F30DA"/>
    <w:rsid w:val="00801CAA"/>
    <w:rsid w:val="0080307B"/>
    <w:rsid w:val="0080348D"/>
    <w:rsid w:val="00803B6F"/>
    <w:rsid w:val="00804981"/>
    <w:rsid w:val="008053F5"/>
    <w:rsid w:val="00806F20"/>
    <w:rsid w:val="008070F0"/>
    <w:rsid w:val="00807AF7"/>
    <w:rsid w:val="00810009"/>
    <w:rsid w:val="00810198"/>
    <w:rsid w:val="00815DA8"/>
    <w:rsid w:val="008167E4"/>
    <w:rsid w:val="00816E7A"/>
    <w:rsid w:val="00820719"/>
    <w:rsid w:val="00821571"/>
    <w:rsid w:val="0082194D"/>
    <w:rsid w:val="0082357F"/>
    <w:rsid w:val="00823987"/>
    <w:rsid w:val="00825084"/>
    <w:rsid w:val="008256E3"/>
    <w:rsid w:val="00825CF2"/>
    <w:rsid w:val="00826EF5"/>
    <w:rsid w:val="00831693"/>
    <w:rsid w:val="00834768"/>
    <w:rsid w:val="00834B90"/>
    <w:rsid w:val="008366A3"/>
    <w:rsid w:val="0083695A"/>
    <w:rsid w:val="00837C97"/>
    <w:rsid w:val="00840104"/>
    <w:rsid w:val="008404CC"/>
    <w:rsid w:val="00840C1F"/>
    <w:rsid w:val="00841FC5"/>
    <w:rsid w:val="0084232D"/>
    <w:rsid w:val="0084355C"/>
    <w:rsid w:val="008443B5"/>
    <w:rsid w:val="00845709"/>
    <w:rsid w:val="00845D5F"/>
    <w:rsid w:val="0084646E"/>
    <w:rsid w:val="008469E1"/>
    <w:rsid w:val="00847867"/>
    <w:rsid w:val="00850600"/>
    <w:rsid w:val="00853047"/>
    <w:rsid w:val="008534F5"/>
    <w:rsid w:val="00855946"/>
    <w:rsid w:val="008576BD"/>
    <w:rsid w:val="00860463"/>
    <w:rsid w:val="00860A17"/>
    <w:rsid w:val="00863835"/>
    <w:rsid w:val="008667BF"/>
    <w:rsid w:val="00866CDF"/>
    <w:rsid w:val="0087007F"/>
    <w:rsid w:val="00870DA7"/>
    <w:rsid w:val="00872C43"/>
    <w:rsid w:val="008733DA"/>
    <w:rsid w:val="00873491"/>
    <w:rsid w:val="00873621"/>
    <w:rsid w:val="00875B90"/>
    <w:rsid w:val="00882D2F"/>
    <w:rsid w:val="008850E4"/>
    <w:rsid w:val="008850F1"/>
    <w:rsid w:val="008877A8"/>
    <w:rsid w:val="00887F00"/>
    <w:rsid w:val="008906A5"/>
    <w:rsid w:val="00890C92"/>
    <w:rsid w:val="00890DAB"/>
    <w:rsid w:val="00890FC1"/>
    <w:rsid w:val="008939AB"/>
    <w:rsid w:val="0089407B"/>
    <w:rsid w:val="00894ADA"/>
    <w:rsid w:val="00895013"/>
    <w:rsid w:val="00897275"/>
    <w:rsid w:val="008A0CE8"/>
    <w:rsid w:val="008A12F5"/>
    <w:rsid w:val="008A1D77"/>
    <w:rsid w:val="008A372E"/>
    <w:rsid w:val="008A4871"/>
    <w:rsid w:val="008A5FD2"/>
    <w:rsid w:val="008A7143"/>
    <w:rsid w:val="008B1587"/>
    <w:rsid w:val="008B1B01"/>
    <w:rsid w:val="008B2C11"/>
    <w:rsid w:val="008B2FFB"/>
    <w:rsid w:val="008B308F"/>
    <w:rsid w:val="008B3BCD"/>
    <w:rsid w:val="008B4C2D"/>
    <w:rsid w:val="008B6A51"/>
    <w:rsid w:val="008B6DF8"/>
    <w:rsid w:val="008B7818"/>
    <w:rsid w:val="008C106C"/>
    <w:rsid w:val="008C10F1"/>
    <w:rsid w:val="008C1926"/>
    <w:rsid w:val="008C1CE8"/>
    <w:rsid w:val="008C1E99"/>
    <w:rsid w:val="008C21F7"/>
    <w:rsid w:val="008C32ED"/>
    <w:rsid w:val="008C5B61"/>
    <w:rsid w:val="008D00B4"/>
    <w:rsid w:val="008D03F1"/>
    <w:rsid w:val="008D05B1"/>
    <w:rsid w:val="008D05C2"/>
    <w:rsid w:val="008D0ECC"/>
    <w:rsid w:val="008D4B65"/>
    <w:rsid w:val="008D5D50"/>
    <w:rsid w:val="008E0085"/>
    <w:rsid w:val="008E0317"/>
    <w:rsid w:val="008E15F8"/>
    <w:rsid w:val="008E2AA6"/>
    <w:rsid w:val="008E3040"/>
    <w:rsid w:val="008E311B"/>
    <w:rsid w:val="008E3680"/>
    <w:rsid w:val="008E3763"/>
    <w:rsid w:val="008E4990"/>
    <w:rsid w:val="008E6299"/>
    <w:rsid w:val="008F0D06"/>
    <w:rsid w:val="008F1991"/>
    <w:rsid w:val="008F1C6B"/>
    <w:rsid w:val="008F313E"/>
    <w:rsid w:val="008F46E7"/>
    <w:rsid w:val="008F6F0B"/>
    <w:rsid w:val="008F7DD9"/>
    <w:rsid w:val="009008BC"/>
    <w:rsid w:val="00903427"/>
    <w:rsid w:val="00903D41"/>
    <w:rsid w:val="009047E5"/>
    <w:rsid w:val="009051E7"/>
    <w:rsid w:val="00907BA7"/>
    <w:rsid w:val="0091064E"/>
    <w:rsid w:val="0091070C"/>
    <w:rsid w:val="0091177D"/>
    <w:rsid w:val="00911B6B"/>
    <w:rsid w:val="00911FC5"/>
    <w:rsid w:val="009163E2"/>
    <w:rsid w:val="00917C15"/>
    <w:rsid w:val="0092092E"/>
    <w:rsid w:val="00922A66"/>
    <w:rsid w:val="009234E3"/>
    <w:rsid w:val="00923A0D"/>
    <w:rsid w:val="00925CFA"/>
    <w:rsid w:val="00931A10"/>
    <w:rsid w:val="0093236A"/>
    <w:rsid w:val="009330A7"/>
    <w:rsid w:val="009338DB"/>
    <w:rsid w:val="00933FC0"/>
    <w:rsid w:val="00934B2A"/>
    <w:rsid w:val="009354FE"/>
    <w:rsid w:val="00935C34"/>
    <w:rsid w:val="0093660F"/>
    <w:rsid w:val="00936654"/>
    <w:rsid w:val="009368C5"/>
    <w:rsid w:val="009377C0"/>
    <w:rsid w:val="009432D6"/>
    <w:rsid w:val="00943AA6"/>
    <w:rsid w:val="00944D92"/>
    <w:rsid w:val="00947967"/>
    <w:rsid w:val="009512CE"/>
    <w:rsid w:val="00952334"/>
    <w:rsid w:val="00953A95"/>
    <w:rsid w:val="0095513E"/>
    <w:rsid w:val="00955201"/>
    <w:rsid w:val="009560CD"/>
    <w:rsid w:val="00961C84"/>
    <w:rsid w:val="009635E7"/>
    <w:rsid w:val="00965200"/>
    <w:rsid w:val="00965C61"/>
    <w:rsid w:val="009668B3"/>
    <w:rsid w:val="009671D9"/>
    <w:rsid w:val="00967249"/>
    <w:rsid w:val="00967D60"/>
    <w:rsid w:val="00971471"/>
    <w:rsid w:val="0097400E"/>
    <w:rsid w:val="00974462"/>
    <w:rsid w:val="00981911"/>
    <w:rsid w:val="00984055"/>
    <w:rsid w:val="009849C2"/>
    <w:rsid w:val="00984D24"/>
    <w:rsid w:val="00985148"/>
    <w:rsid w:val="009858EB"/>
    <w:rsid w:val="00986238"/>
    <w:rsid w:val="009866F3"/>
    <w:rsid w:val="0099135E"/>
    <w:rsid w:val="00997915"/>
    <w:rsid w:val="009A0527"/>
    <w:rsid w:val="009A1733"/>
    <w:rsid w:val="009A4C62"/>
    <w:rsid w:val="009A6D1E"/>
    <w:rsid w:val="009B0046"/>
    <w:rsid w:val="009B09B4"/>
    <w:rsid w:val="009B3B24"/>
    <w:rsid w:val="009B5ADA"/>
    <w:rsid w:val="009C1440"/>
    <w:rsid w:val="009C1B8C"/>
    <w:rsid w:val="009C2107"/>
    <w:rsid w:val="009C4944"/>
    <w:rsid w:val="009C5D9E"/>
    <w:rsid w:val="009C6863"/>
    <w:rsid w:val="009D0CFB"/>
    <w:rsid w:val="009D2C3E"/>
    <w:rsid w:val="009D431F"/>
    <w:rsid w:val="009D52A4"/>
    <w:rsid w:val="009D56CE"/>
    <w:rsid w:val="009D60B2"/>
    <w:rsid w:val="009D64CC"/>
    <w:rsid w:val="009E0625"/>
    <w:rsid w:val="009E0B7E"/>
    <w:rsid w:val="009E2D6A"/>
    <w:rsid w:val="009E3034"/>
    <w:rsid w:val="009E40FE"/>
    <w:rsid w:val="009E549F"/>
    <w:rsid w:val="009E5C48"/>
    <w:rsid w:val="009E778F"/>
    <w:rsid w:val="009F0E72"/>
    <w:rsid w:val="009F1DDD"/>
    <w:rsid w:val="009F2789"/>
    <w:rsid w:val="009F28A8"/>
    <w:rsid w:val="009F2C76"/>
    <w:rsid w:val="009F353F"/>
    <w:rsid w:val="009F473E"/>
    <w:rsid w:val="009F4CED"/>
    <w:rsid w:val="009F50EC"/>
    <w:rsid w:val="009F682A"/>
    <w:rsid w:val="00A0060E"/>
    <w:rsid w:val="00A012FF"/>
    <w:rsid w:val="00A022BE"/>
    <w:rsid w:val="00A0286A"/>
    <w:rsid w:val="00A0305E"/>
    <w:rsid w:val="00A1134C"/>
    <w:rsid w:val="00A11C58"/>
    <w:rsid w:val="00A12090"/>
    <w:rsid w:val="00A12241"/>
    <w:rsid w:val="00A16B24"/>
    <w:rsid w:val="00A16CCA"/>
    <w:rsid w:val="00A2183E"/>
    <w:rsid w:val="00A22292"/>
    <w:rsid w:val="00A23DBF"/>
    <w:rsid w:val="00A24C95"/>
    <w:rsid w:val="00A25664"/>
    <w:rsid w:val="00A2599A"/>
    <w:rsid w:val="00A26094"/>
    <w:rsid w:val="00A266D7"/>
    <w:rsid w:val="00A301BF"/>
    <w:rsid w:val="00A302B2"/>
    <w:rsid w:val="00A30F7A"/>
    <w:rsid w:val="00A32AA4"/>
    <w:rsid w:val="00A32D7E"/>
    <w:rsid w:val="00A331B4"/>
    <w:rsid w:val="00A344C2"/>
    <w:rsid w:val="00A3484E"/>
    <w:rsid w:val="00A356D3"/>
    <w:rsid w:val="00A36ADA"/>
    <w:rsid w:val="00A37476"/>
    <w:rsid w:val="00A37F4D"/>
    <w:rsid w:val="00A416FD"/>
    <w:rsid w:val="00A42147"/>
    <w:rsid w:val="00A438D8"/>
    <w:rsid w:val="00A46995"/>
    <w:rsid w:val="00A473F5"/>
    <w:rsid w:val="00A478E9"/>
    <w:rsid w:val="00A50DC6"/>
    <w:rsid w:val="00A51F9D"/>
    <w:rsid w:val="00A53FC8"/>
    <w:rsid w:val="00A5416A"/>
    <w:rsid w:val="00A566E2"/>
    <w:rsid w:val="00A57818"/>
    <w:rsid w:val="00A57913"/>
    <w:rsid w:val="00A61180"/>
    <w:rsid w:val="00A62928"/>
    <w:rsid w:val="00A639F4"/>
    <w:rsid w:val="00A646A0"/>
    <w:rsid w:val="00A64770"/>
    <w:rsid w:val="00A64EDC"/>
    <w:rsid w:val="00A660DE"/>
    <w:rsid w:val="00A671F5"/>
    <w:rsid w:val="00A701C9"/>
    <w:rsid w:val="00A706A7"/>
    <w:rsid w:val="00A70F49"/>
    <w:rsid w:val="00A76CC0"/>
    <w:rsid w:val="00A808F0"/>
    <w:rsid w:val="00A81A32"/>
    <w:rsid w:val="00A82475"/>
    <w:rsid w:val="00A835BD"/>
    <w:rsid w:val="00A84772"/>
    <w:rsid w:val="00A86C5A"/>
    <w:rsid w:val="00A90810"/>
    <w:rsid w:val="00A92D3A"/>
    <w:rsid w:val="00A93B95"/>
    <w:rsid w:val="00A94298"/>
    <w:rsid w:val="00A95431"/>
    <w:rsid w:val="00A95F1A"/>
    <w:rsid w:val="00A97B15"/>
    <w:rsid w:val="00AA1775"/>
    <w:rsid w:val="00AA2977"/>
    <w:rsid w:val="00AA2FAC"/>
    <w:rsid w:val="00AA34C2"/>
    <w:rsid w:val="00AA42D5"/>
    <w:rsid w:val="00AA4332"/>
    <w:rsid w:val="00AA52BE"/>
    <w:rsid w:val="00AB04B9"/>
    <w:rsid w:val="00AB1C1D"/>
    <w:rsid w:val="00AB2631"/>
    <w:rsid w:val="00AB2FAB"/>
    <w:rsid w:val="00AB5C14"/>
    <w:rsid w:val="00AB6AC5"/>
    <w:rsid w:val="00AC06BE"/>
    <w:rsid w:val="00AC1EE7"/>
    <w:rsid w:val="00AC333F"/>
    <w:rsid w:val="00AC42C4"/>
    <w:rsid w:val="00AC585C"/>
    <w:rsid w:val="00AD002B"/>
    <w:rsid w:val="00AD0CE8"/>
    <w:rsid w:val="00AD0E3A"/>
    <w:rsid w:val="00AD1925"/>
    <w:rsid w:val="00AD304B"/>
    <w:rsid w:val="00AD4902"/>
    <w:rsid w:val="00AE067D"/>
    <w:rsid w:val="00AE4199"/>
    <w:rsid w:val="00AE4A7E"/>
    <w:rsid w:val="00AE576C"/>
    <w:rsid w:val="00AE752B"/>
    <w:rsid w:val="00AF0F13"/>
    <w:rsid w:val="00AF1007"/>
    <w:rsid w:val="00AF1181"/>
    <w:rsid w:val="00AF2F79"/>
    <w:rsid w:val="00AF4653"/>
    <w:rsid w:val="00AF6446"/>
    <w:rsid w:val="00AF7DB7"/>
    <w:rsid w:val="00B00821"/>
    <w:rsid w:val="00B03674"/>
    <w:rsid w:val="00B06AAB"/>
    <w:rsid w:val="00B117D2"/>
    <w:rsid w:val="00B11CED"/>
    <w:rsid w:val="00B12CE9"/>
    <w:rsid w:val="00B13473"/>
    <w:rsid w:val="00B13B58"/>
    <w:rsid w:val="00B201E2"/>
    <w:rsid w:val="00B2091D"/>
    <w:rsid w:val="00B22DA1"/>
    <w:rsid w:val="00B231D2"/>
    <w:rsid w:val="00B2356E"/>
    <w:rsid w:val="00B24430"/>
    <w:rsid w:val="00B2522B"/>
    <w:rsid w:val="00B25B00"/>
    <w:rsid w:val="00B27328"/>
    <w:rsid w:val="00B30312"/>
    <w:rsid w:val="00B30CF7"/>
    <w:rsid w:val="00B3122A"/>
    <w:rsid w:val="00B3246A"/>
    <w:rsid w:val="00B324B3"/>
    <w:rsid w:val="00B341AE"/>
    <w:rsid w:val="00B34EAF"/>
    <w:rsid w:val="00B35DB9"/>
    <w:rsid w:val="00B36892"/>
    <w:rsid w:val="00B37387"/>
    <w:rsid w:val="00B403FB"/>
    <w:rsid w:val="00B4153C"/>
    <w:rsid w:val="00B422A0"/>
    <w:rsid w:val="00B43B35"/>
    <w:rsid w:val="00B443E4"/>
    <w:rsid w:val="00B458E0"/>
    <w:rsid w:val="00B4786F"/>
    <w:rsid w:val="00B50DF8"/>
    <w:rsid w:val="00B5299F"/>
    <w:rsid w:val="00B563EA"/>
    <w:rsid w:val="00B5680C"/>
    <w:rsid w:val="00B570C0"/>
    <w:rsid w:val="00B571D0"/>
    <w:rsid w:val="00B5729B"/>
    <w:rsid w:val="00B57FF8"/>
    <w:rsid w:val="00B60E51"/>
    <w:rsid w:val="00B617F5"/>
    <w:rsid w:val="00B61F31"/>
    <w:rsid w:val="00B6202F"/>
    <w:rsid w:val="00B6280F"/>
    <w:rsid w:val="00B62AB6"/>
    <w:rsid w:val="00B62E1B"/>
    <w:rsid w:val="00B63A54"/>
    <w:rsid w:val="00B65A7D"/>
    <w:rsid w:val="00B66CB6"/>
    <w:rsid w:val="00B6713C"/>
    <w:rsid w:val="00B71324"/>
    <w:rsid w:val="00B72D59"/>
    <w:rsid w:val="00B741EC"/>
    <w:rsid w:val="00B744CC"/>
    <w:rsid w:val="00B75C77"/>
    <w:rsid w:val="00B75C78"/>
    <w:rsid w:val="00B75CFC"/>
    <w:rsid w:val="00B7644F"/>
    <w:rsid w:val="00B76E16"/>
    <w:rsid w:val="00B77D18"/>
    <w:rsid w:val="00B801B4"/>
    <w:rsid w:val="00B8313A"/>
    <w:rsid w:val="00B83372"/>
    <w:rsid w:val="00B837DF"/>
    <w:rsid w:val="00B83FC7"/>
    <w:rsid w:val="00B85A5B"/>
    <w:rsid w:val="00B86429"/>
    <w:rsid w:val="00B86895"/>
    <w:rsid w:val="00B869B8"/>
    <w:rsid w:val="00B86A12"/>
    <w:rsid w:val="00B93503"/>
    <w:rsid w:val="00B95F32"/>
    <w:rsid w:val="00BA0DB9"/>
    <w:rsid w:val="00BA0DCB"/>
    <w:rsid w:val="00BA2FE2"/>
    <w:rsid w:val="00BA31E8"/>
    <w:rsid w:val="00BA4BB5"/>
    <w:rsid w:val="00BA55E0"/>
    <w:rsid w:val="00BA6BD4"/>
    <w:rsid w:val="00BA6C7A"/>
    <w:rsid w:val="00BA6DEA"/>
    <w:rsid w:val="00BA7977"/>
    <w:rsid w:val="00BA7C39"/>
    <w:rsid w:val="00BB0563"/>
    <w:rsid w:val="00BB0E94"/>
    <w:rsid w:val="00BB1EE2"/>
    <w:rsid w:val="00BB22AC"/>
    <w:rsid w:val="00BB3752"/>
    <w:rsid w:val="00BB4570"/>
    <w:rsid w:val="00BB48B7"/>
    <w:rsid w:val="00BB6688"/>
    <w:rsid w:val="00BC1DD3"/>
    <w:rsid w:val="00BC26D4"/>
    <w:rsid w:val="00BC2968"/>
    <w:rsid w:val="00BC2A6E"/>
    <w:rsid w:val="00BC4BFC"/>
    <w:rsid w:val="00BC719E"/>
    <w:rsid w:val="00BD0ABC"/>
    <w:rsid w:val="00BD0E77"/>
    <w:rsid w:val="00BD49B6"/>
    <w:rsid w:val="00BD5829"/>
    <w:rsid w:val="00BD6446"/>
    <w:rsid w:val="00BD6E80"/>
    <w:rsid w:val="00BE07E4"/>
    <w:rsid w:val="00BE0C80"/>
    <w:rsid w:val="00BE10FC"/>
    <w:rsid w:val="00BE22B5"/>
    <w:rsid w:val="00BE2E56"/>
    <w:rsid w:val="00BE5007"/>
    <w:rsid w:val="00BE6215"/>
    <w:rsid w:val="00BE7C49"/>
    <w:rsid w:val="00BE7CBA"/>
    <w:rsid w:val="00BF0504"/>
    <w:rsid w:val="00BF262F"/>
    <w:rsid w:val="00BF281D"/>
    <w:rsid w:val="00BF2A42"/>
    <w:rsid w:val="00BF30AE"/>
    <w:rsid w:val="00BF353E"/>
    <w:rsid w:val="00BF5C23"/>
    <w:rsid w:val="00BF700E"/>
    <w:rsid w:val="00C003E0"/>
    <w:rsid w:val="00C00C3F"/>
    <w:rsid w:val="00C02C4D"/>
    <w:rsid w:val="00C02CC5"/>
    <w:rsid w:val="00C03D8C"/>
    <w:rsid w:val="00C04B52"/>
    <w:rsid w:val="00C055EC"/>
    <w:rsid w:val="00C0565D"/>
    <w:rsid w:val="00C065F6"/>
    <w:rsid w:val="00C10DC9"/>
    <w:rsid w:val="00C10E4B"/>
    <w:rsid w:val="00C11952"/>
    <w:rsid w:val="00C12FB3"/>
    <w:rsid w:val="00C14538"/>
    <w:rsid w:val="00C14D8E"/>
    <w:rsid w:val="00C15035"/>
    <w:rsid w:val="00C16D47"/>
    <w:rsid w:val="00C1711E"/>
    <w:rsid w:val="00C17341"/>
    <w:rsid w:val="00C2139F"/>
    <w:rsid w:val="00C21C6B"/>
    <w:rsid w:val="00C21CCA"/>
    <w:rsid w:val="00C2267E"/>
    <w:rsid w:val="00C227E2"/>
    <w:rsid w:val="00C22D20"/>
    <w:rsid w:val="00C23DC0"/>
    <w:rsid w:val="00C24817"/>
    <w:rsid w:val="00C24EEF"/>
    <w:rsid w:val="00C25CF6"/>
    <w:rsid w:val="00C26C36"/>
    <w:rsid w:val="00C272B1"/>
    <w:rsid w:val="00C2765E"/>
    <w:rsid w:val="00C27D79"/>
    <w:rsid w:val="00C30EB7"/>
    <w:rsid w:val="00C32768"/>
    <w:rsid w:val="00C32D4D"/>
    <w:rsid w:val="00C35892"/>
    <w:rsid w:val="00C37FAB"/>
    <w:rsid w:val="00C41DFC"/>
    <w:rsid w:val="00C424AC"/>
    <w:rsid w:val="00C431DF"/>
    <w:rsid w:val="00C447C7"/>
    <w:rsid w:val="00C456BD"/>
    <w:rsid w:val="00C4705A"/>
    <w:rsid w:val="00C5007C"/>
    <w:rsid w:val="00C51DD4"/>
    <w:rsid w:val="00C530DC"/>
    <w:rsid w:val="00C5350D"/>
    <w:rsid w:val="00C54F5A"/>
    <w:rsid w:val="00C57C0C"/>
    <w:rsid w:val="00C60DD3"/>
    <w:rsid w:val="00C61214"/>
    <w:rsid w:val="00C6123C"/>
    <w:rsid w:val="00C6311A"/>
    <w:rsid w:val="00C64169"/>
    <w:rsid w:val="00C64E64"/>
    <w:rsid w:val="00C65135"/>
    <w:rsid w:val="00C65D25"/>
    <w:rsid w:val="00C660C4"/>
    <w:rsid w:val="00C668CF"/>
    <w:rsid w:val="00C70010"/>
    <w:rsid w:val="00C703FE"/>
    <w:rsid w:val="00C7084D"/>
    <w:rsid w:val="00C725D6"/>
    <w:rsid w:val="00C72DF7"/>
    <w:rsid w:val="00C7315E"/>
    <w:rsid w:val="00C745EE"/>
    <w:rsid w:val="00C7491C"/>
    <w:rsid w:val="00C75895"/>
    <w:rsid w:val="00C75979"/>
    <w:rsid w:val="00C818ED"/>
    <w:rsid w:val="00C81ED4"/>
    <w:rsid w:val="00C82BBC"/>
    <w:rsid w:val="00C83C9F"/>
    <w:rsid w:val="00C85964"/>
    <w:rsid w:val="00C86010"/>
    <w:rsid w:val="00C864C5"/>
    <w:rsid w:val="00C86712"/>
    <w:rsid w:val="00C87A55"/>
    <w:rsid w:val="00C9001F"/>
    <w:rsid w:val="00C9273B"/>
    <w:rsid w:val="00C93972"/>
    <w:rsid w:val="00C94840"/>
    <w:rsid w:val="00C94F43"/>
    <w:rsid w:val="00CA237B"/>
    <w:rsid w:val="00CA3DD0"/>
    <w:rsid w:val="00CA4EE3"/>
    <w:rsid w:val="00CA5715"/>
    <w:rsid w:val="00CA5CDE"/>
    <w:rsid w:val="00CA5E2A"/>
    <w:rsid w:val="00CA75CA"/>
    <w:rsid w:val="00CB027F"/>
    <w:rsid w:val="00CB0D15"/>
    <w:rsid w:val="00CB1F52"/>
    <w:rsid w:val="00CB4F08"/>
    <w:rsid w:val="00CB68BB"/>
    <w:rsid w:val="00CB74DD"/>
    <w:rsid w:val="00CB77AE"/>
    <w:rsid w:val="00CC09F0"/>
    <w:rsid w:val="00CC0EBB"/>
    <w:rsid w:val="00CC0FAB"/>
    <w:rsid w:val="00CC214A"/>
    <w:rsid w:val="00CC3119"/>
    <w:rsid w:val="00CC37F6"/>
    <w:rsid w:val="00CC6297"/>
    <w:rsid w:val="00CC7690"/>
    <w:rsid w:val="00CD0132"/>
    <w:rsid w:val="00CD1986"/>
    <w:rsid w:val="00CD54BF"/>
    <w:rsid w:val="00CD68FA"/>
    <w:rsid w:val="00CD7139"/>
    <w:rsid w:val="00CD764E"/>
    <w:rsid w:val="00CE2D06"/>
    <w:rsid w:val="00CE3F33"/>
    <w:rsid w:val="00CE4890"/>
    <w:rsid w:val="00CE4D5C"/>
    <w:rsid w:val="00CE5628"/>
    <w:rsid w:val="00CE64AC"/>
    <w:rsid w:val="00CF05DA"/>
    <w:rsid w:val="00CF1F37"/>
    <w:rsid w:val="00CF22D5"/>
    <w:rsid w:val="00CF2B56"/>
    <w:rsid w:val="00CF305D"/>
    <w:rsid w:val="00CF58EB"/>
    <w:rsid w:val="00CF5B61"/>
    <w:rsid w:val="00CF6617"/>
    <w:rsid w:val="00CF6FEC"/>
    <w:rsid w:val="00CF707E"/>
    <w:rsid w:val="00CF7903"/>
    <w:rsid w:val="00D0106E"/>
    <w:rsid w:val="00D021A2"/>
    <w:rsid w:val="00D027CF"/>
    <w:rsid w:val="00D056F8"/>
    <w:rsid w:val="00D058AC"/>
    <w:rsid w:val="00D06383"/>
    <w:rsid w:val="00D06C44"/>
    <w:rsid w:val="00D072EC"/>
    <w:rsid w:val="00D104B4"/>
    <w:rsid w:val="00D17507"/>
    <w:rsid w:val="00D20E35"/>
    <w:rsid w:val="00D20E85"/>
    <w:rsid w:val="00D241DD"/>
    <w:rsid w:val="00D24615"/>
    <w:rsid w:val="00D260E2"/>
    <w:rsid w:val="00D2695A"/>
    <w:rsid w:val="00D27612"/>
    <w:rsid w:val="00D27621"/>
    <w:rsid w:val="00D303DE"/>
    <w:rsid w:val="00D35B79"/>
    <w:rsid w:val="00D3617A"/>
    <w:rsid w:val="00D37769"/>
    <w:rsid w:val="00D37842"/>
    <w:rsid w:val="00D3794A"/>
    <w:rsid w:val="00D40A52"/>
    <w:rsid w:val="00D417E7"/>
    <w:rsid w:val="00D41AF5"/>
    <w:rsid w:val="00D42210"/>
    <w:rsid w:val="00D42DC2"/>
    <w:rsid w:val="00D44B54"/>
    <w:rsid w:val="00D45118"/>
    <w:rsid w:val="00D45AED"/>
    <w:rsid w:val="00D47ED4"/>
    <w:rsid w:val="00D50AFE"/>
    <w:rsid w:val="00D537E1"/>
    <w:rsid w:val="00D53DA1"/>
    <w:rsid w:val="00D55BB2"/>
    <w:rsid w:val="00D55D22"/>
    <w:rsid w:val="00D57470"/>
    <w:rsid w:val="00D57D76"/>
    <w:rsid w:val="00D57E1E"/>
    <w:rsid w:val="00D6091A"/>
    <w:rsid w:val="00D636A0"/>
    <w:rsid w:val="00D64242"/>
    <w:rsid w:val="00D6587C"/>
    <w:rsid w:val="00D6605A"/>
    <w:rsid w:val="00D6695F"/>
    <w:rsid w:val="00D66D9D"/>
    <w:rsid w:val="00D67311"/>
    <w:rsid w:val="00D704C5"/>
    <w:rsid w:val="00D708B4"/>
    <w:rsid w:val="00D70D4A"/>
    <w:rsid w:val="00D7130D"/>
    <w:rsid w:val="00D720F5"/>
    <w:rsid w:val="00D73894"/>
    <w:rsid w:val="00D75644"/>
    <w:rsid w:val="00D7600F"/>
    <w:rsid w:val="00D777DA"/>
    <w:rsid w:val="00D81656"/>
    <w:rsid w:val="00D81EB5"/>
    <w:rsid w:val="00D83416"/>
    <w:rsid w:val="00D83D87"/>
    <w:rsid w:val="00D84A6D"/>
    <w:rsid w:val="00D86A30"/>
    <w:rsid w:val="00D871D2"/>
    <w:rsid w:val="00D8755D"/>
    <w:rsid w:val="00D91221"/>
    <w:rsid w:val="00D928EC"/>
    <w:rsid w:val="00D9470E"/>
    <w:rsid w:val="00D96D3F"/>
    <w:rsid w:val="00D97CB4"/>
    <w:rsid w:val="00D97DD4"/>
    <w:rsid w:val="00DA1CD2"/>
    <w:rsid w:val="00DA2747"/>
    <w:rsid w:val="00DA39D5"/>
    <w:rsid w:val="00DA43D6"/>
    <w:rsid w:val="00DA4924"/>
    <w:rsid w:val="00DA5085"/>
    <w:rsid w:val="00DA5A8A"/>
    <w:rsid w:val="00DA783D"/>
    <w:rsid w:val="00DA7BDD"/>
    <w:rsid w:val="00DA7C7C"/>
    <w:rsid w:val="00DB0763"/>
    <w:rsid w:val="00DB26CD"/>
    <w:rsid w:val="00DB441C"/>
    <w:rsid w:val="00DB44AF"/>
    <w:rsid w:val="00DB4620"/>
    <w:rsid w:val="00DB7B94"/>
    <w:rsid w:val="00DC0732"/>
    <w:rsid w:val="00DC1BAD"/>
    <w:rsid w:val="00DC1F58"/>
    <w:rsid w:val="00DC2776"/>
    <w:rsid w:val="00DC339B"/>
    <w:rsid w:val="00DC514F"/>
    <w:rsid w:val="00DC5D40"/>
    <w:rsid w:val="00DC69A7"/>
    <w:rsid w:val="00DC78A6"/>
    <w:rsid w:val="00DD30E9"/>
    <w:rsid w:val="00DD3A01"/>
    <w:rsid w:val="00DD4D80"/>
    <w:rsid w:val="00DD4F47"/>
    <w:rsid w:val="00DD7FBB"/>
    <w:rsid w:val="00DE0B9F"/>
    <w:rsid w:val="00DE2725"/>
    <w:rsid w:val="00DE36D0"/>
    <w:rsid w:val="00DE4238"/>
    <w:rsid w:val="00DE4D78"/>
    <w:rsid w:val="00DE608D"/>
    <w:rsid w:val="00DE657F"/>
    <w:rsid w:val="00DE703D"/>
    <w:rsid w:val="00DE74CF"/>
    <w:rsid w:val="00DF0C96"/>
    <w:rsid w:val="00DF1218"/>
    <w:rsid w:val="00DF2752"/>
    <w:rsid w:val="00DF5891"/>
    <w:rsid w:val="00DF5B66"/>
    <w:rsid w:val="00DF6462"/>
    <w:rsid w:val="00DF690A"/>
    <w:rsid w:val="00E026FF"/>
    <w:rsid w:val="00E02FA0"/>
    <w:rsid w:val="00E02FF7"/>
    <w:rsid w:val="00E036DC"/>
    <w:rsid w:val="00E0374E"/>
    <w:rsid w:val="00E04228"/>
    <w:rsid w:val="00E06719"/>
    <w:rsid w:val="00E10454"/>
    <w:rsid w:val="00E112E5"/>
    <w:rsid w:val="00E11C3D"/>
    <w:rsid w:val="00E12CC8"/>
    <w:rsid w:val="00E13D8E"/>
    <w:rsid w:val="00E16C76"/>
    <w:rsid w:val="00E20DDC"/>
    <w:rsid w:val="00E21CC7"/>
    <w:rsid w:val="00E24D21"/>
    <w:rsid w:val="00E24D9E"/>
    <w:rsid w:val="00E25849"/>
    <w:rsid w:val="00E30435"/>
    <w:rsid w:val="00E3141C"/>
    <w:rsid w:val="00E3197E"/>
    <w:rsid w:val="00E33FDB"/>
    <w:rsid w:val="00E342F8"/>
    <w:rsid w:val="00E351ED"/>
    <w:rsid w:val="00E4033A"/>
    <w:rsid w:val="00E421C4"/>
    <w:rsid w:val="00E42BFF"/>
    <w:rsid w:val="00E43493"/>
    <w:rsid w:val="00E43EB0"/>
    <w:rsid w:val="00E45A54"/>
    <w:rsid w:val="00E46F54"/>
    <w:rsid w:val="00E50DE9"/>
    <w:rsid w:val="00E5362C"/>
    <w:rsid w:val="00E5563E"/>
    <w:rsid w:val="00E57908"/>
    <w:rsid w:val="00E6034B"/>
    <w:rsid w:val="00E61EB2"/>
    <w:rsid w:val="00E6225D"/>
    <w:rsid w:val="00E6383E"/>
    <w:rsid w:val="00E6549E"/>
    <w:rsid w:val="00E65CC9"/>
    <w:rsid w:val="00E65EDE"/>
    <w:rsid w:val="00E70F81"/>
    <w:rsid w:val="00E71703"/>
    <w:rsid w:val="00E7213B"/>
    <w:rsid w:val="00E73D99"/>
    <w:rsid w:val="00E73DFB"/>
    <w:rsid w:val="00E748B8"/>
    <w:rsid w:val="00E75C67"/>
    <w:rsid w:val="00E77055"/>
    <w:rsid w:val="00E77460"/>
    <w:rsid w:val="00E829CC"/>
    <w:rsid w:val="00E82EF7"/>
    <w:rsid w:val="00E836EE"/>
    <w:rsid w:val="00E83A30"/>
    <w:rsid w:val="00E83ABC"/>
    <w:rsid w:val="00E844F2"/>
    <w:rsid w:val="00E85895"/>
    <w:rsid w:val="00E90AD0"/>
    <w:rsid w:val="00E92485"/>
    <w:rsid w:val="00E92FCB"/>
    <w:rsid w:val="00E9349E"/>
    <w:rsid w:val="00E9401B"/>
    <w:rsid w:val="00E94AB4"/>
    <w:rsid w:val="00E94F68"/>
    <w:rsid w:val="00EA147F"/>
    <w:rsid w:val="00EA19AF"/>
    <w:rsid w:val="00EA1B0F"/>
    <w:rsid w:val="00EA22B8"/>
    <w:rsid w:val="00EA2449"/>
    <w:rsid w:val="00EA3A7D"/>
    <w:rsid w:val="00EA4541"/>
    <w:rsid w:val="00EA4A27"/>
    <w:rsid w:val="00EA4E5D"/>
    <w:rsid w:val="00EA4FA6"/>
    <w:rsid w:val="00EA5953"/>
    <w:rsid w:val="00EA618A"/>
    <w:rsid w:val="00EA62E8"/>
    <w:rsid w:val="00EA6819"/>
    <w:rsid w:val="00EB1A25"/>
    <w:rsid w:val="00EB23E7"/>
    <w:rsid w:val="00EB24AF"/>
    <w:rsid w:val="00EB2AB7"/>
    <w:rsid w:val="00EB2C1F"/>
    <w:rsid w:val="00EB30A4"/>
    <w:rsid w:val="00EB30B7"/>
    <w:rsid w:val="00EB3A28"/>
    <w:rsid w:val="00EB4A93"/>
    <w:rsid w:val="00EB4E4A"/>
    <w:rsid w:val="00EB5B29"/>
    <w:rsid w:val="00EB6E52"/>
    <w:rsid w:val="00EB7136"/>
    <w:rsid w:val="00EB7B92"/>
    <w:rsid w:val="00EC0D19"/>
    <w:rsid w:val="00EC3B91"/>
    <w:rsid w:val="00EC4E9C"/>
    <w:rsid w:val="00ED03AB"/>
    <w:rsid w:val="00ED0AA9"/>
    <w:rsid w:val="00ED0C31"/>
    <w:rsid w:val="00ED1CD4"/>
    <w:rsid w:val="00ED1D2B"/>
    <w:rsid w:val="00ED276C"/>
    <w:rsid w:val="00ED4914"/>
    <w:rsid w:val="00ED5775"/>
    <w:rsid w:val="00ED60EA"/>
    <w:rsid w:val="00ED64B5"/>
    <w:rsid w:val="00ED75E6"/>
    <w:rsid w:val="00EE2C94"/>
    <w:rsid w:val="00EE3229"/>
    <w:rsid w:val="00EE3683"/>
    <w:rsid w:val="00EE48B8"/>
    <w:rsid w:val="00EE7CCA"/>
    <w:rsid w:val="00EF1069"/>
    <w:rsid w:val="00EF299C"/>
    <w:rsid w:val="00EF3562"/>
    <w:rsid w:val="00EF358B"/>
    <w:rsid w:val="00EF67F0"/>
    <w:rsid w:val="00EF7E23"/>
    <w:rsid w:val="00F001C6"/>
    <w:rsid w:val="00F033E8"/>
    <w:rsid w:val="00F03690"/>
    <w:rsid w:val="00F05C8A"/>
    <w:rsid w:val="00F07F53"/>
    <w:rsid w:val="00F10037"/>
    <w:rsid w:val="00F11BE4"/>
    <w:rsid w:val="00F15130"/>
    <w:rsid w:val="00F155C0"/>
    <w:rsid w:val="00F16A14"/>
    <w:rsid w:val="00F22618"/>
    <w:rsid w:val="00F2371F"/>
    <w:rsid w:val="00F26E3A"/>
    <w:rsid w:val="00F27072"/>
    <w:rsid w:val="00F315F5"/>
    <w:rsid w:val="00F32EAC"/>
    <w:rsid w:val="00F33E62"/>
    <w:rsid w:val="00F354E3"/>
    <w:rsid w:val="00F362D7"/>
    <w:rsid w:val="00F37D7B"/>
    <w:rsid w:val="00F438AA"/>
    <w:rsid w:val="00F50979"/>
    <w:rsid w:val="00F5314C"/>
    <w:rsid w:val="00F549EB"/>
    <w:rsid w:val="00F55C90"/>
    <w:rsid w:val="00F5688C"/>
    <w:rsid w:val="00F5718D"/>
    <w:rsid w:val="00F60A17"/>
    <w:rsid w:val="00F635DD"/>
    <w:rsid w:val="00F6627B"/>
    <w:rsid w:val="00F6792F"/>
    <w:rsid w:val="00F67AB3"/>
    <w:rsid w:val="00F70980"/>
    <w:rsid w:val="00F710D6"/>
    <w:rsid w:val="00F71ADC"/>
    <w:rsid w:val="00F7336E"/>
    <w:rsid w:val="00F734F2"/>
    <w:rsid w:val="00F73E05"/>
    <w:rsid w:val="00F75052"/>
    <w:rsid w:val="00F804D3"/>
    <w:rsid w:val="00F81CD2"/>
    <w:rsid w:val="00F82457"/>
    <w:rsid w:val="00F82641"/>
    <w:rsid w:val="00F85879"/>
    <w:rsid w:val="00F85B14"/>
    <w:rsid w:val="00F86640"/>
    <w:rsid w:val="00F8684B"/>
    <w:rsid w:val="00F87420"/>
    <w:rsid w:val="00F90974"/>
    <w:rsid w:val="00F90C3D"/>
    <w:rsid w:val="00F90F18"/>
    <w:rsid w:val="00F92217"/>
    <w:rsid w:val="00F937E4"/>
    <w:rsid w:val="00F93E18"/>
    <w:rsid w:val="00F94006"/>
    <w:rsid w:val="00F940F8"/>
    <w:rsid w:val="00F94FE2"/>
    <w:rsid w:val="00F95367"/>
    <w:rsid w:val="00F95E43"/>
    <w:rsid w:val="00F95EE7"/>
    <w:rsid w:val="00F96342"/>
    <w:rsid w:val="00F97575"/>
    <w:rsid w:val="00FA11EC"/>
    <w:rsid w:val="00FA1F86"/>
    <w:rsid w:val="00FA37DA"/>
    <w:rsid w:val="00FA39E6"/>
    <w:rsid w:val="00FA6707"/>
    <w:rsid w:val="00FA6751"/>
    <w:rsid w:val="00FA72B4"/>
    <w:rsid w:val="00FA7BC9"/>
    <w:rsid w:val="00FB1B0B"/>
    <w:rsid w:val="00FB1C37"/>
    <w:rsid w:val="00FB1E80"/>
    <w:rsid w:val="00FB36D6"/>
    <w:rsid w:val="00FB378E"/>
    <w:rsid w:val="00FB37F1"/>
    <w:rsid w:val="00FB4455"/>
    <w:rsid w:val="00FB47C0"/>
    <w:rsid w:val="00FB501B"/>
    <w:rsid w:val="00FB7770"/>
    <w:rsid w:val="00FC036A"/>
    <w:rsid w:val="00FC0CB2"/>
    <w:rsid w:val="00FC1428"/>
    <w:rsid w:val="00FC1464"/>
    <w:rsid w:val="00FC189D"/>
    <w:rsid w:val="00FC1C19"/>
    <w:rsid w:val="00FC1CC9"/>
    <w:rsid w:val="00FC1FC3"/>
    <w:rsid w:val="00FC310A"/>
    <w:rsid w:val="00FC4880"/>
    <w:rsid w:val="00FC77FF"/>
    <w:rsid w:val="00FD2A93"/>
    <w:rsid w:val="00FD3B91"/>
    <w:rsid w:val="00FD576B"/>
    <w:rsid w:val="00FD579E"/>
    <w:rsid w:val="00FD6845"/>
    <w:rsid w:val="00FD6DF6"/>
    <w:rsid w:val="00FD6E25"/>
    <w:rsid w:val="00FD7C33"/>
    <w:rsid w:val="00FE0B95"/>
    <w:rsid w:val="00FE2C50"/>
    <w:rsid w:val="00FE3FF3"/>
    <w:rsid w:val="00FE4516"/>
    <w:rsid w:val="00FE5BF5"/>
    <w:rsid w:val="00FE64C8"/>
    <w:rsid w:val="00FF0636"/>
    <w:rsid w:val="00FF142E"/>
    <w:rsid w:val="00FF389C"/>
    <w:rsid w:val="00FF41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B87FF58-7954-4D92-8800-2BD96A275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A62928"/>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ind w:left="2100"/>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Cambria"/>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qFormat/>
    <w:rsid w:val="00B869B8"/>
    <w:pPr>
      <w:spacing w:before="720" w:after="720"/>
      <w:ind w:left="7371"/>
    </w:pPr>
    <w:rPr>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63C70"/>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663C70"/>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663C70"/>
    <w:pPr>
      <w:spacing w:line="300" w:lineRule="exact"/>
    </w:pPr>
    <w:rPr>
      <w:sz w:val="24"/>
      <w:szCs w:val="24"/>
    </w:rPr>
  </w:style>
  <w:style w:type="paragraph" w:customStyle="1" w:styleId="120">
    <w:name w:val="表格12"/>
    <w:basedOn w:val="14"/>
    <w:rsid w:val="00663C70"/>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1"/>
    <w:qFormat/>
    <w:rsid w:val="00687024"/>
    <w:pPr>
      <w:ind w:leftChars="200" w:left="480"/>
    </w:pPr>
  </w:style>
  <w:style w:type="paragraph" w:styleId="af8">
    <w:name w:val="Balloon Text"/>
    <w:basedOn w:val="a6"/>
    <w:link w:val="af9"/>
    <w:uiPriority w:val="99"/>
    <w:semiHidden/>
    <w:unhideWhenUsed/>
    <w:rsid w:val="00C530DC"/>
    <w:rPr>
      <w:rFonts w:ascii="Cambria" w:eastAsia="新細明體" w:hAnsi="Cambria"/>
      <w:sz w:val="18"/>
      <w:szCs w:val="18"/>
    </w:rPr>
  </w:style>
  <w:style w:type="character" w:customStyle="1" w:styleId="af9">
    <w:name w:val="註解方塊文字 字元"/>
    <w:link w:val="af8"/>
    <w:uiPriority w:val="99"/>
    <w:semiHidden/>
    <w:rsid w:val="00C530DC"/>
    <w:rPr>
      <w:rFonts w:ascii="Cambria" w:eastAsia="新細明體" w:hAnsi="Cambria" w:cs="Times New Roman"/>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link w:val="9"/>
    <w:uiPriority w:val="9"/>
    <w:rsid w:val="00C055EC"/>
    <w:rPr>
      <w:rFonts w:ascii="標楷體" w:eastAsia="標楷體" w:hAnsi="Cambria" w:cs="Times New Roman"/>
      <w:kern w:val="32"/>
      <w:sz w:val="32"/>
      <w:szCs w:val="36"/>
    </w:rPr>
  </w:style>
  <w:style w:type="paragraph" w:customStyle="1" w:styleId="92">
    <w:name w:val="段落樣式9"/>
    <w:basedOn w:val="81"/>
    <w:qFormat/>
    <w:rsid w:val="00831693"/>
    <w:pPr>
      <w:ind w:leftChars="1000" w:left="1000"/>
    </w:pPr>
  </w:style>
  <w:style w:type="paragraph" w:customStyle="1" w:styleId="afa">
    <w:name w:val="調查委員"/>
    <w:basedOn w:val="aa"/>
    <w:qFormat/>
    <w:rsid w:val="00352EA2"/>
    <w:pPr>
      <w:spacing w:before="0" w:after="0"/>
      <w:ind w:left="0"/>
      <w:jc w:val="left"/>
    </w:pPr>
    <w:rPr>
      <w:b/>
      <w:bCs/>
      <w:szCs w:val="28"/>
    </w:rPr>
  </w:style>
  <w:style w:type="paragraph" w:customStyle="1" w:styleId="afb">
    <w:name w:val="協查人員"/>
    <w:basedOn w:val="aa"/>
    <w:qFormat/>
    <w:rsid w:val="00A62928"/>
    <w:pPr>
      <w:spacing w:beforeLines="50" w:before="228" w:after="0"/>
      <w:ind w:leftChars="1100" w:left="3742"/>
      <w:jc w:val="left"/>
    </w:pPr>
    <w:rPr>
      <w:bCs/>
      <w:snapToGrid/>
      <w:kern w:val="0"/>
      <w:szCs w:val="36"/>
    </w:rPr>
  </w:style>
  <w:style w:type="paragraph" w:styleId="afc">
    <w:name w:val="footnote text"/>
    <w:basedOn w:val="a6"/>
    <w:link w:val="afd"/>
    <w:uiPriority w:val="99"/>
    <w:semiHidden/>
    <w:unhideWhenUsed/>
    <w:rsid w:val="00D636A0"/>
    <w:pPr>
      <w:snapToGrid w:val="0"/>
      <w:jc w:val="left"/>
    </w:pPr>
    <w:rPr>
      <w:sz w:val="20"/>
    </w:rPr>
  </w:style>
  <w:style w:type="character" w:customStyle="1" w:styleId="afd">
    <w:name w:val="註腳文字 字元"/>
    <w:link w:val="afc"/>
    <w:uiPriority w:val="99"/>
    <w:semiHidden/>
    <w:rsid w:val="00D636A0"/>
    <w:rPr>
      <w:rFonts w:ascii="標楷體" w:eastAsia="標楷體"/>
      <w:kern w:val="2"/>
    </w:rPr>
  </w:style>
  <w:style w:type="character" w:styleId="afe">
    <w:name w:val="footnote reference"/>
    <w:uiPriority w:val="99"/>
    <w:semiHidden/>
    <w:unhideWhenUsed/>
    <w:rsid w:val="00D636A0"/>
    <w:rPr>
      <w:vertAlign w:val="superscript"/>
    </w:rPr>
  </w:style>
  <w:style w:type="character" w:customStyle="1" w:styleId="20">
    <w:name w:val="標題 2 字元"/>
    <w:link w:val="2"/>
    <w:rsid w:val="00895013"/>
    <w:rPr>
      <w:rFonts w:ascii="標楷體" w:eastAsia="標楷體" w:hAnsi="Arial"/>
      <w:bCs/>
      <w:kern w:val="32"/>
      <w:sz w:val="32"/>
      <w:szCs w:val="48"/>
    </w:rPr>
  </w:style>
  <w:style w:type="paragraph" w:styleId="Web">
    <w:name w:val="Normal (Web)"/>
    <w:basedOn w:val="a6"/>
    <w:uiPriority w:val="99"/>
    <w:semiHidden/>
    <w:unhideWhenUsed/>
    <w:rsid w:val="00D53DA1"/>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f">
    <w:name w:val="Plain Text"/>
    <w:basedOn w:val="a6"/>
    <w:link w:val="aff0"/>
    <w:uiPriority w:val="99"/>
    <w:unhideWhenUsed/>
    <w:rsid w:val="007E785B"/>
    <w:pPr>
      <w:overflowPunct/>
      <w:autoSpaceDE/>
      <w:autoSpaceDN/>
      <w:jc w:val="left"/>
    </w:pPr>
    <w:rPr>
      <w:rFonts w:ascii="細明體" w:eastAsia="細明體" w:hAnsi="Courier New" w:cs="Courier New"/>
      <w:sz w:val="24"/>
      <w:szCs w:val="22"/>
    </w:rPr>
  </w:style>
  <w:style w:type="character" w:customStyle="1" w:styleId="aff0">
    <w:name w:val="純文字 字元"/>
    <w:link w:val="aff"/>
    <w:uiPriority w:val="99"/>
    <w:rsid w:val="007E785B"/>
    <w:rPr>
      <w:rFonts w:ascii="細明體" w:eastAsia="細明體" w:hAnsi="Courier New" w:cs="Courier New"/>
      <w:kern w:val="2"/>
      <w:sz w:val="24"/>
      <w:szCs w:val="22"/>
    </w:rPr>
  </w:style>
  <w:style w:type="paragraph" w:styleId="aff1">
    <w:name w:val="Date"/>
    <w:basedOn w:val="a6"/>
    <w:next w:val="a6"/>
    <w:link w:val="aff2"/>
    <w:uiPriority w:val="99"/>
    <w:semiHidden/>
    <w:unhideWhenUsed/>
    <w:rsid w:val="00882D2F"/>
    <w:pPr>
      <w:jc w:val="right"/>
    </w:pPr>
  </w:style>
  <w:style w:type="character" w:customStyle="1" w:styleId="aff2">
    <w:name w:val="日期 字元"/>
    <w:link w:val="aff1"/>
    <w:uiPriority w:val="99"/>
    <w:semiHidden/>
    <w:rsid w:val="00882D2F"/>
    <w:rPr>
      <w:rFonts w:ascii="標楷體" w:eastAsia="標楷體"/>
      <w:kern w:val="2"/>
      <w:sz w:val="32"/>
    </w:rPr>
  </w:style>
  <w:style w:type="character" w:customStyle="1" w:styleId="e24kjd">
    <w:name w:val="e24kjd"/>
    <w:basedOn w:val="a7"/>
    <w:rsid w:val="00E82EF7"/>
  </w:style>
  <w:style w:type="paragraph" w:styleId="HTML">
    <w:name w:val="HTML Preformatted"/>
    <w:basedOn w:val="a6"/>
    <w:link w:val="HTML0"/>
    <w:uiPriority w:val="99"/>
    <w:semiHidden/>
    <w:unhideWhenUsed/>
    <w:rsid w:val="00605E7C"/>
    <w:rPr>
      <w:rFonts w:ascii="Courier New" w:hAnsi="Courier New" w:cs="Courier New"/>
      <w:sz w:val="20"/>
    </w:rPr>
  </w:style>
  <w:style w:type="character" w:customStyle="1" w:styleId="HTML0">
    <w:name w:val="HTML 預設格式 字元"/>
    <w:link w:val="HTML"/>
    <w:uiPriority w:val="99"/>
    <w:semiHidden/>
    <w:rsid w:val="00605E7C"/>
    <w:rPr>
      <w:rFonts w:ascii="Courier New" w:eastAsia="標楷體" w:hAnsi="Courier New" w:cs="Courier New"/>
      <w:kern w:val="2"/>
    </w:rPr>
  </w:style>
  <w:style w:type="paragraph" w:styleId="aff3">
    <w:name w:val="Body Text"/>
    <w:basedOn w:val="a6"/>
    <w:link w:val="aff4"/>
    <w:uiPriority w:val="99"/>
    <w:semiHidden/>
    <w:unhideWhenUsed/>
    <w:rsid w:val="00CA5CDE"/>
    <w:pPr>
      <w:spacing w:after="120"/>
    </w:pPr>
  </w:style>
  <w:style w:type="character" w:customStyle="1" w:styleId="aff4">
    <w:name w:val="本文 字元"/>
    <w:basedOn w:val="a7"/>
    <w:link w:val="aff3"/>
    <w:uiPriority w:val="99"/>
    <w:semiHidden/>
    <w:rsid w:val="00CA5CDE"/>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79155">
      <w:bodyDiv w:val="1"/>
      <w:marLeft w:val="0"/>
      <w:marRight w:val="0"/>
      <w:marTop w:val="0"/>
      <w:marBottom w:val="0"/>
      <w:divBdr>
        <w:top w:val="none" w:sz="0" w:space="0" w:color="auto"/>
        <w:left w:val="none" w:sz="0" w:space="0" w:color="auto"/>
        <w:bottom w:val="none" w:sz="0" w:space="0" w:color="auto"/>
        <w:right w:val="none" w:sz="0" w:space="0" w:color="auto"/>
      </w:divBdr>
      <w:divsChild>
        <w:div w:id="1966429417">
          <w:marLeft w:val="0"/>
          <w:marRight w:val="0"/>
          <w:marTop w:val="0"/>
          <w:marBottom w:val="0"/>
          <w:divBdr>
            <w:top w:val="none" w:sz="0" w:space="0" w:color="auto"/>
            <w:left w:val="none" w:sz="0" w:space="0" w:color="auto"/>
            <w:bottom w:val="none" w:sz="0" w:space="0" w:color="auto"/>
            <w:right w:val="none" w:sz="0" w:space="0" w:color="auto"/>
          </w:divBdr>
          <w:divsChild>
            <w:div w:id="446241120">
              <w:marLeft w:val="0"/>
              <w:marRight w:val="0"/>
              <w:marTop w:val="100"/>
              <w:marBottom w:val="100"/>
              <w:divBdr>
                <w:top w:val="none" w:sz="0" w:space="0" w:color="auto"/>
                <w:left w:val="none" w:sz="0" w:space="0" w:color="auto"/>
                <w:bottom w:val="none" w:sz="0" w:space="0" w:color="auto"/>
                <w:right w:val="none" w:sz="0" w:space="0" w:color="auto"/>
              </w:divBdr>
              <w:divsChild>
                <w:div w:id="1610772542">
                  <w:marLeft w:val="0"/>
                  <w:marRight w:val="0"/>
                  <w:marTop w:val="45"/>
                  <w:marBottom w:val="120"/>
                  <w:divBdr>
                    <w:top w:val="none" w:sz="0" w:space="0" w:color="auto"/>
                    <w:left w:val="none" w:sz="0" w:space="0" w:color="auto"/>
                    <w:bottom w:val="none" w:sz="0" w:space="0" w:color="auto"/>
                    <w:right w:val="none" w:sz="0" w:space="0" w:color="auto"/>
                  </w:divBdr>
                  <w:divsChild>
                    <w:div w:id="180776913">
                      <w:marLeft w:val="0"/>
                      <w:marRight w:val="0"/>
                      <w:marTop w:val="0"/>
                      <w:marBottom w:val="0"/>
                      <w:divBdr>
                        <w:top w:val="none" w:sz="0" w:space="0" w:color="auto"/>
                        <w:left w:val="none" w:sz="0" w:space="0" w:color="auto"/>
                        <w:bottom w:val="none" w:sz="0" w:space="0" w:color="auto"/>
                        <w:right w:val="none" w:sz="0" w:space="0" w:color="auto"/>
                      </w:divBdr>
                      <w:divsChild>
                        <w:div w:id="1112549716">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89684379">
      <w:bodyDiv w:val="1"/>
      <w:marLeft w:val="0"/>
      <w:marRight w:val="0"/>
      <w:marTop w:val="0"/>
      <w:marBottom w:val="0"/>
      <w:divBdr>
        <w:top w:val="none" w:sz="0" w:space="0" w:color="auto"/>
        <w:left w:val="none" w:sz="0" w:space="0" w:color="auto"/>
        <w:bottom w:val="none" w:sz="0" w:space="0" w:color="auto"/>
        <w:right w:val="none" w:sz="0" w:space="0" w:color="auto"/>
      </w:divBdr>
      <w:divsChild>
        <w:div w:id="1928493298">
          <w:marLeft w:val="0"/>
          <w:marRight w:val="0"/>
          <w:marTop w:val="0"/>
          <w:marBottom w:val="0"/>
          <w:divBdr>
            <w:top w:val="none" w:sz="0" w:space="0" w:color="auto"/>
            <w:left w:val="none" w:sz="0" w:space="0" w:color="auto"/>
            <w:bottom w:val="none" w:sz="0" w:space="0" w:color="auto"/>
            <w:right w:val="none" w:sz="0" w:space="0" w:color="auto"/>
          </w:divBdr>
          <w:divsChild>
            <w:div w:id="2044667686">
              <w:marLeft w:val="0"/>
              <w:marRight w:val="0"/>
              <w:marTop w:val="0"/>
              <w:marBottom w:val="0"/>
              <w:divBdr>
                <w:top w:val="none" w:sz="0" w:space="0" w:color="auto"/>
                <w:left w:val="none" w:sz="0" w:space="0" w:color="auto"/>
                <w:bottom w:val="none" w:sz="0" w:space="0" w:color="auto"/>
                <w:right w:val="none" w:sz="0" w:space="0" w:color="auto"/>
              </w:divBdr>
              <w:divsChild>
                <w:div w:id="1206874406">
                  <w:marLeft w:val="0"/>
                  <w:marRight w:val="0"/>
                  <w:marTop w:val="0"/>
                  <w:marBottom w:val="120"/>
                  <w:divBdr>
                    <w:top w:val="single" w:sz="6" w:space="0" w:color="61ADEB"/>
                    <w:left w:val="single" w:sz="6" w:space="0" w:color="61ADEB"/>
                    <w:bottom w:val="single" w:sz="6" w:space="0" w:color="61ADEB"/>
                    <w:right w:val="single" w:sz="6" w:space="0" w:color="61ADEB"/>
                  </w:divBdr>
                </w:div>
              </w:divsChild>
            </w:div>
          </w:divsChild>
        </w:div>
      </w:divsChild>
    </w:div>
    <w:div w:id="256061752">
      <w:bodyDiv w:val="1"/>
      <w:marLeft w:val="0"/>
      <w:marRight w:val="0"/>
      <w:marTop w:val="0"/>
      <w:marBottom w:val="0"/>
      <w:divBdr>
        <w:top w:val="none" w:sz="0" w:space="0" w:color="auto"/>
        <w:left w:val="none" w:sz="0" w:space="0" w:color="auto"/>
        <w:bottom w:val="none" w:sz="0" w:space="0" w:color="auto"/>
        <w:right w:val="none" w:sz="0" w:space="0" w:color="auto"/>
      </w:divBdr>
      <w:divsChild>
        <w:div w:id="79299191">
          <w:marLeft w:val="0"/>
          <w:marRight w:val="0"/>
          <w:marTop w:val="0"/>
          <w:marBottom w:val="0"/>
          <w:divBdr>
            <w:top w:val="none" w:sz="0" w:space="0" w:color="auto"/>
            <w:left w:val="none" w:sz="0" w:space="0" w:color="auto"/>
            <w:bottom w:val="none" w:sz="0" w:space="0" w:color="auto"/>
            <w:right w:val="none" w:sz="0" w:space="0" w:color="auto"/>
          </w:divBdr>
          <w:divsChild>
            <w:div w:id="1726686077">
              <w:marLeft w:val="0"/>
              <w:marRight w:val="0"/>
              <w:marTop w:val="0"/>
              <w:marBottom w:val="0"/>
              <w:divBdr>
                <w:top w:val="none" w:sz="0" w:space="0" w:color="auto"/>
                <w:left w:val="none" w:sz="0" w:space="0" w:color="auto"/>
                <w:bottom w:val="none" w:sz="0" w:space="0" w:color="auto"/>
                <w:right w:val="none" w:sz="0" w:space="0" w:color="auto"/>
              </w:divBdr>
              <w:divsChild>
                <w:div w:id="426313301">
                  <w:marLeft w:val="0"/>
                  <w:marRight w:val="0"/>
                  <w:marTop w:val="0"/>
                  <w:marBottom w:val="0"/>
                  <w:divBdr>
                    <w:top w:val="none" w:sz="0" w:space="0" w:color="auto"/>
                    <w:left w:val="none" w:sz="0" w:space="0" w:color="auto"/>
                    <w:bottom w:val="none" w:sz="0" w:space="0" w:color="auto"/>
                    <w:right w:val="none" w:sz="0" w:space="0" w:color="auto"/>
                  </w:divBdr>
                  <w:divsChild>
                    <w:div w:id="734546403">
                      <w:marLeft w:val="0"/>
                      <w:marRight w:val="0"/>
                      <w:marTop w:val="225"/>
                      <w:marBottom w:val="0"/>
                      <w:divBdr>
                        <w:top w:val="none" w:sz="0" w:space="0" w:color="auto"/>
                        <w:left w:val="none" w:sz="0" w:space="0" w:color="auto"/>
                        <w:bottom w:val="none" w:sz="0" w:space="0" w:color="auto"/>
                        <w:right w:val="none" w:sz="0" w:space="0" w:color="auto"/>
                      </w:divBdr>
                      <w:divsChild>
                        <w:div w:id="361054590">
                          <w:marLeft w:val="0"/>
                          <w:marRight w:val="0"/>
                          <w:marTop w:val="0"/>
                          <w:marBottom w:val="0"/>
                          <w:divBdr>
                            <w:top w:val="none" w:sz="0" w:space="0" w:color="auto"/>
                            <w:left w:val="none" w:sz="0" w:space="0" w:color="auto"/>
                            <w:bottom w:val="none" w:sz="0" w:space="0" w:color="auto"/>
                            <w:right w:val="none" w:sz="0" w:space="0" w:color="auto"/>
                          </w:divBdr>
                        </w:div>
                        <w:div w:id="48289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66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EF8CD-398A-4B64-803D-60A372A2E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11</Pages>
  <Words>946</Words>
  <Characters>5394</Characters>
  <Application>Microsoft Office Word</Application>
  <DocSecurity>0</DocSecurity>
  <Lines>44</Lines>
  <Paragraphs>12</Paragraphs>
  <ScaleCrop>false</ScaleCrop>
  <Company>cy</Company>
  <LinksUpToDate>false</LinksUpToDate>
  <CharactersWithSpaces>6328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調查計畫</dc:title>
  <dc:creator>鄭旭浩</dc:creator>
  <cp:lastModifiedBy>謝琦瑛</cp:lastModifiedBy>
  <cp:revision>2</cp:revision>
  <cp:lastPrinted>2021-08-05T08:47:00Z</cp:lastPrinted>
  <dcterms:created xsi:type="dcterms:W3CDTF">2021-08-26T03:15:00Z</dcterms:created>
  <dcterms:modified xsi:type="dcterms:W3CDTF">2021-08-26T03:15:00Z</dcterms:modified>
</cp:coreProperties>
</file>