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AF1DD" w:themeColor="accent3" w:themeTint="33"/>
  <w:body>
    <w:p w:rsidR="00D75644" w:rsidRPr="003478F4" w:rsidRDefault="00D75644" w:rsidP="00F37D7B">
      <w:pPr>
        <w:pStyle w:val="af2"/>
        <w:rPr>
          <w:color w:val="000000" w:themeColor="text1"/>
        </w:rPr>
      </w:pPr>
      <w:r w:rsidRPr="003478F4">
        <w:rPr>
          <w:rFonts w:hint="eastAsia"/>
          <w:color w:val="000000" w:themeColor="text1"/>
        </w:rPr>
        <w:t>調查</w:t>
      </w:r>
      <w:r w:rsidR="00EC0D19">
        <w:rPr>
          <w:rFonts w:hint="eastAsia"/>
          <w:color w:val="000000" w:themeColor="text1"/>
        </w:rPr>
        <w:t>報告</w:t>
      </w:r>
    </w:p>
    <w:p w:rsidR="00474A65" w:rsidRDefault="00E25849" w:rsidP="00474A65">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74A65">
        <w:rPr>
          <w:rFonts w:hint="eastAsia"/>
          <w:color w:val="000000" w:themeColor="text1"/>
        </w:rPr>
        <w:t>案　　由：</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B2181" w:rsidRPr="00BA63C8">
        <w:rPr>
          <w:rFonts w:ascii="Times New Roman" w:hAnsi="Times New Roman"/>
        </w:rPr>
        <w:t>據訴，新竹縣湖口鄉光華路</w:t>
      </w:r>
      <w:r w:rsidR="005B2181" w:rsidRPr="00BA63C8">
        <w:rPr>
          <w:rFonts w:ascii="Times New Roman" w:hAnsi="Times New Roman"/>
        </w:rPr>
        <w:t>126~156</w:t>
      </w:r>
      <w:r w:rsidR="005B2181" w:rsidRPr="00BA63C8">
        <w:rPr>
          <w:rFonts w:ascii="Times New Roman" w:hAnsi="Times New Roman"/>
        </w:rPr>
        <w:t>號等</w:t>
      </w:r>
      <w:r w:rsidR="005B2181" w:rsidRPr="00BA63C8">
        <w:rPr>
          <w:rFonts w:ascii="Times New Roman" w:hAnsi="Times New Roman"/>
        </w:rPr>
        <w:t>15</w:t>
      </w:r>
      <w:r w:rsidR="005B2181" w:rsidRPr="00BA63C8">
        <w:rPr>
          <w:rFonts w:ascii="Times New Roman" w:hAnsi="Times New Roman"/>
        </w:rPr>
        <w:t>戶房地買賣後，涉越界建築訴訟等情，該縣地政機關就建物所有權第一次登記前所為之建物勘測，顯有錯誤等情案。</w:t>
      </w:r>
    </w:p>
    <w:p w:rsidR="007043C6" w:rsidRPr="00F2726A" w:rsidRDefault="00F2726A" w:rsidP="00F2726A">
      <w:pPr>
        <w:pStyle w:val="1"/>
      </w:pPr>
      <w:r>
        <w:rPr>
          <w:rFonts w:hint="eastAsia"/>
        </w:rPr>
        <w:t>調</w:t>
      </w:r>
      <w:r w:rsidR="00E25849" w:rsidRPr="00F2726A">
        <w:rPr>
          <w:rFonts w:hint="eastAsia"/>
        </w:rPr>
        <w:t>查依據</w:t>
      </w:r>
      <w:bookmarkStart w:id="50" w:name="_Toc524892371"/>
      <w:bookmarkStart w:id="51" w:name="_Toc524895642"/>
      <w:bookmarkStart w:id="52" w:name="_Toc524896188"/>
      <w:bookmarkStart w:id="53" w:name="_Toc524896218"/>
      <w:bookmarkStart w:id="54" w:name="_Toc524902724"/>
      <w:bookmarkStart w:id="55" w:name="_Toc525066143"/>
      <w:bookmarkStart w:id="56" w:name="_Toc525070833"/>
      <w:bookmarkStart w:id="57" w:name="_Toc525938373"/>
      <w:bookmarkStart w:id="58" w:name="_Toc525939221"/>
      <w:bookmarkStart w:id="59" w:name="_Toc525939726"/>
      <w:bookmarkStart w:id="60" w:name="_Toc529218260"/>
      <w:bookmarkStart w:id="61" w:name="_Toc529222683"/>
      <w:bookmarkStart w:id="62" w:name="_Toc529223105"/>
      <w:bookmarkStart w:id="63" w:name="_Toc529223856"/>
      <w:bookmarkStart w:id="64" w:name="_Toc529228252"/>
      <w:bookmarkStart w:id="65" w:name="_Toc2400389"/>
      <w:bookmarkStart w:id="66" w:name="_Toc4316183"/>
      <w:bookmarkStart w:id="67" w:name="_Toc4473324"/>
      <w:bookmarkStart w:id="68" w:name="_Toc69556891"/>
      <w:bookmarkStart w:id="69" w:name="_Toc69556940"/>
      <w:bookmarkStart w:id="70" w:name="_Toc69609814"/>
      <w:bookmarkStart w:id="71" w:name="_Toc70241810"/>
      <w:bookmarkStart w:id="72" w:name="_Toc70242199"/>
      <w:bookmarkStart w:id="73" w:name="_Toc421794869"/>
      <w:bookmarkStart w:id="74" w:name="_Toc42283415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7043C6" w:rsidRPr="00F2726A">
        <w:rPr>
          <w:rFonts w:hint="eastAsia"/>
        </w:rPr>
        <w:t>：</w:t>
      </w:r>
    </w:p>
    <w:p w:rsidR="007043C6" w:rsidRPr="00D67311" w:rsidRDefault="008A5FB9" w:rsidP="00AD1552">
      <w:pPr>
        <w:pStyle w:val="10"/>
        <w:ind w:left="680" w:firstLine="680"/>
      </w:pPr>
      <w:r w:rsidRPr="00213C9C">
        <w:rPr>
          <w:rFonts w:hint="eastAsia"/>
        </w:rPr>
        <w:t>本</w:t>
      </w:r>
      <w:r w:rsidRPr="009C7FF2">
        <w:rPr>
          <w:rFonts w:hint="eastAsia"/>
        </w:rPr>
        <w:t>案經調閱</w:t>
      </w:r>
      <w:r>
        <w:rPr>
          <w:rFonts w:hint="eastAsia"/>
        </w:rPr>
        <w:t>新竹縣政府</w:t>
      </w:r>
      <w:r w:rsidRPr="009C7FF2">
        <w:rPr>
          <w:rFonts w:hint="eastAsia"/>
        </w:rPr>
        <w:t>卷證資料，並於</w:t>
      </w:r>
      <w:r w:rsidRPr="002B7392">
        <w:rPr>
          <w:rFonts w:hint="eastAsia"/>
        </w:rPr>
        <w:t>民國(下同)</w:t>
      </w:r>
      <w:r>
        <w:rPr>
          <w:rFonts w:hint="eastAsia"/>
        </w:rPr>
        <w:t xml:space="preserve"> </w:t>
      </w:r>
      <w:r w:rsidRPr="0049094F">
        <w:rPr>
          <w:rFonts w:hAnsi="標楷體" w:hint="eastAsia"/>
        </w:rPr>
        <w:t>10</w:t>
      </w:r>
      <w:r w:rsidRPr="0049094F">
        <w:rPr>
          <w:rFonts w:hAnsi="標楷體"/>
        </w:rPr>
        <w:t>9</w:t>
      </w:r>
      <w:r w:rsidRPr="0049094F">
        <w:rPr>
          <w:rFonts w:hAnsi="標楷體" w:hint="eastAsia"/>
        </w:rPr>
        <w:t>年</w:t>
      </w:r>
      <w:r w:rsidRPr="0049094F">
        <w:rPr>
          <w:rFonts w:hAnsi="標楷體"/>
        </w:rPr>
        <w:t>5</w:t>
      </w:r>
      <w:r w:rsidRPr="0049094F">
        <w:rPr>
          <w:rFonts w:hAnsi="標楷體" w:hint="eastAsia"/>
        </w:rPr>
        <w:t>月</w:t>
      </w:r>
      <w:r>
        <w:rPr>
          <w:rFonts w:hAnsi="標楷體"/>
        </w:rPr>
        <w:t>18</w:t>
      </w:r>
      <w:r w:rsidRPr="0049094F">
        <w:rPr>
          <w:rFonts w:hAnsi="標楷體" w:hint="eastAsia"/>
        </w:rPr>
        <w:t>日</w:t>
      </w:r>
      <w:r>
        <w:rPr>
          <w:rFonts w:hAnsi="標楷體" w:hint="eastAsia"/>
        </w:rPr>
        <w:t>上午前往</w:t>
      </w:r>
      <w:r w:rsidRPr="009C7FF2">
        <w:rPr>
          <w:rFonts w:hint="eastAsia"/>
        </w:rPr>
        <w:t>現場履勘</w:t>
      </w:r>
      <w:r>
        <w:rPr>
          <w:rFonts w:hint="eastAsia"/>
        </w:rPr>
        <w:t>，聽取陳訴人陳訴意見，同日下午詢問新竹縣政府秘書長</w:t>
      </w:r>
      <w:r w:rsidRPr="00AD1552">
        <w:t>陳季媛</w:t>
      </w:r>
      <w:r>
        <w:rPr>
          <w:rFonts w:hint="eastAsia"/>
        </w:rPr>
        <w:t>暨該府地政處、工務處、該</w:t>
      </w:r>
      <w:r w:rsidRPr="00AD1552">
        <w:rPr>
          <w:rFonts w:hint="eastAsia"/>
        </w:rPr>
        <w:t>縣新湖地政事務所</w:t>
      </w:r>
      <w:r>
        <w:rPr>
          <w:rFonts w:hint="eastAsia"/>
        </w:rPr>
        <w:t>相關單位主管人員，業經調查竣事。</w:t>
      </w:r>
      <w:r w:rsidR="00F86640">
        <w:rPr>
          <w:rFonts w:hint="eastAsia"/>
        </w:rPr>
        <w:t>茲</w:t>
      </w:r>
      <w:r w:rsidR="00F86640" w:rsidRPr="00F86640">
        <w:t>臚列調查意見如下</w:t>
      </w:r>
      <w:r w:rsidR="00F86640">
        <w:rPr>
          <w:rFonts w:hint="eastAsia"/>
        </w:rPr>
        <w:t>：</w:t>
      </w:r>
    </w:p>
    <w:p w:rsidR="00230996" w:rsidRPr="00E82CB7" w:rsidRDefault="006963FB" w:rsidP="00230996">
      <w:pPr>
        <w:pStyle w:val="2"/>
        <w:ind w:left="1020" w:hanging="680"/>
        <w:rPr>
          <w:b/>
        </w:rPr>
      </w:pPr>
      <w:r w:rsidRPr="00460EAC">
        <w:rPr>
          <w:rFonts w:hint="eastAsia"/>
          <w:b/>
        </w:rPr>
        <w:t>新竹縣政府於81年</w:t>
      </w:r>
      <w:r w:rsidR="00460EAC">
        <w:rPr>
          <w:rFonts w:hint="eastAsia"/>
          <w:b/>
        </w:rPr>
        <w:t>間</w:t>
      </w:r>
      <w:r w:rsidRPr="00460EAC">
        <w:rPr>
          <w:rFonts w:hint="eastAsia"/>
          <w:b/>
        </w:rPr>
        <w:t>核准該</w:t>
      </w:r>
      <w:r w:rsidRPr="00460EAC">
        <w:rPr>
          <w:rFonts w:ascii="Times New Roman" w:hint="eastAsia"/>
          <w:b/>
          <w:bCs w:val="0"/>
          <w:color w:val="000000"/>
          <w:szCs w:val="32"/>
          <w:lang w:val="x-none"/>
        </w:rPr>
        <w:t>縣</w:t>
      </w:r>
      <w:r w:rsidR="00804130">
        <w:rPr>
          <w:rFonts w:hAnsi="標楷體" w:hint="eastAsia"/>
          <w:b/>
          <w:bCs w:val="0"/>
          <w:color w:val="000000"/>
          <w:szCs w:val="32"/>
          <w:lang w:val="x-none"/>
        </w:rPr>
        <w:t>○○</w:t>
      </w:r>
      <w:r w:rsidRPr="00460EAC">
        <w:rPr>
          <w:rFonts w:ascii="Times New Roman" w:hint="eastAsia"/>
          <w:b/>
          <w:bCs w:val="0"/>
          <w:color w:val="000000"/>
          <w:szCs w:val="32"/>
          <w:lang w:val="x-none"/>
        </w:rPr>
        <w:t>鄉</w:t>
      </w:r>
      <w:r w:rsidR="00804130">
        <w:rPr>
          <w:rFonts w:hAnsi="標楷體" w:hint="eastAsia"/>
          <w:b/>
          <w:bCs w:val="0"/>
          <w:color w:val="000000"/>
          <w:szCs w:val="32"/>
          <w:lang w:val="x-none"/>
        </w:rPr>
        <w:t>○○</w:t>
      </w:r>
      <w:r w:rsidRPr="00460EAC">
        <w:rPr>
          <w:rFonts w:ascii="Times New Roman" w:hint="eastAsia"/>
          <w:b/>
          <w:bCs w:val="0"/>
          <w:color w:val="000000"/>
          <w:szCs w:val="32"/>
          <w:lang w:val="x-none"/>
        </w:rPr>
        <w:t>路</w:t>
      </w:r>
      <w:r w:rsidR="00804130">
        <w:rPr>
          <w:rFonts w:hAnsi="標楷體" w:hint="eastAsia"/>
          <w:b/>
          <w:bCs w:val="0"/>
          <w:color w:val="000000"/>
          <w:szCs w:val="32"/>
          <w:lang w:val="x-none"/>
        </w:rPr>
        <w:t>○○○</w:t>
      </w:r>
      <w:r w:rsidRPr="00460EAC">
        <w:rPr>
          <w:rFonts w:ascii="Times New Roman" w:hAnsi="Times New Roman"/>
          <w:b/>
        </w:rPr>
        <w:t>~</w:t>
      </w:r>
      <w:r w:rsidR="00804130">
        <w:rPr>
          <w:rFonts w:hAnsi="標楷體" w:hint="eastAsia"/>
          <w:b/>
          <w:bCs w:val="0"/>
          <w:color w:val="000000"/>
          <w:szCs w:val="32"/>
          <w:lang w:val="x-none"/>
        </w:rPr>
        <w:t>○○○</w:t>
      </w:r>
      <w:r w:rsidRPr="00460EAC">
        <w:rPr>
          <w:rFonts w:ascii="Times New Roman" w:hAnsi="Times New Roman"/>
          <w:b/>
        </w:rPr>
        <w:t>號等</w:t>
      </w:r>
      <w:r w:rsidR="00804130">
        <w:rPr>
          <w:rFonts w:hAnsi="標楷體" w:hint="eastAsia"/>
          <w:b/>
          <w:bCs w:val="0"/>
          <w:color w:val="000000"/>
          <w:szCs w:val="32"/>
          <w:lang w:val="x-none"/>
        </w:rPr>
        <w:t>○○</w:t>
      </w:r>
      <w:r w:rsidRPr="00460EAC">
        <w:rPr>
          <w:rFonts w:ascii="Times New Roman" w:hAnsi="Times New Roman"/>
          <w:b/>
        </w:rPr>
        <w:t>戶</w:t>
      </w:r>
      <w:r w:rsidRPr="00460EAC">
        <w:rPr>
          <w:rFonts w:ascii="Times New Roman" w:hint="eastAsia"/>
          <w:b/>
          <w:bCs w:val="0"/>
          <w:color w:val="000000"/>
          <w:szCs w:val="32"/>
          <w:lang w:val="x-none"/>
        </w:rPr>
        <w:t>建物</w:t>
      </w:r>
      <w:r w:rsidRPr="00460EAC">
        <w:rPr>
          <w:rFonts w:hint="eastAsia"/>
          <w:b/>
        </w:rPr>
        <w:t>開工備查時，</w:t>
      </w:r>
      <w:r w:rsidR="00104152" w:rsidRPr="00104152">
        <w:rPr>
          <w:rFonts w:hint="eastAsia"/>
          <w:b/>
        </w:rPr>
        <w:t>是否確實依法辦理基礎勘驗，顯有疑義；該府未要求申報開工前應檢附土地複丈成果圖，無法確定系爭土地是否</w:t>
      </w:r>
      <w:r w:rsidR="00634DED">
        <w:rPr>
          <w:rFonts w:hint="eastAsia"/>
          <w:b/>
        </w:rPr>
        <w:t>經</w:t>
      </w:r>
      <w:r w:rsidR="00104152" w:rsidRPr="00104152">
        <w:rPr>
          <w:rFonts w:hint="eastAsia"/>
          <w:b/>
        </w:rPr>
        <w:t>地政機關</w:t>
      </w:r>
      <w:r w:rsidR="00634DED">
        <w:rPr>
          <w:rFonts w:hint="eastAsia"/>
          <w:b/>
        </w:rPr>
        <w:t>辦理</w:t>
      </w:r>
      <w:r w:rsidR="00104152" w:rsidRPr="00104152">
        <w:rPr>
          <w:rFonts w:hint="eastAsia"/>
          <w:b/>
        </w:rPr>
        <w:t>鑑界，而該府辦理基礎勘驗時，更無從判斷系爭建物興建位置是否確實坐落於基地範圍內，實有可能因放樣位置偏移，而發生占用鄰地之情事；系爭建物興建完成取得使用執照後，於82年間向所在地政事務所申請第一次測量時，依法應辦理實地測量繪製建物位置圖，惟該地政</w:t>
      </w:r>
      <w:r w:rsidR="009063AB">
        <w:rPr>
          <w:rFonts w:hint="eastAsia"/>
          <w:b/>
        </w:rPr>
        <w:t>事務所</w:t>
      </w:r>
      <w:r w:rsidR="00104152" w:rsidRPr="00104152">
        <w:rPr>
          <w:rFonts w:hint="eastAsia"/>
          <w:b/>
        </w:rPr>
        <w:t>僅依使用執照設計圖或竣工平面圖轉繪，並無實地測量建物坐落位置，更無法發現是否有越界建築之情形，</w:t>
      </w:r>
      <w:r w:rsidR="009063AB">
        <w:rPr>
          <w:rFonts w:hint="eastAsia"/>
          <w:b/>
        </w:rPr>
        <w:t>該府</w:t>
      </w:r>
      <w:r w:rsidR="00D7127E">
        <w:rPr>
          <w:rFonts w:hint="eastAsia"/>
          <w:b/>
        </w:rPr>
        <w:t>所屬</w:t>
      </w:r>
      <w:r w:rsidR="00C14EC8">
        <w:rPr>
          <w:rFonts w:hint="eastAsia"/>
          <w:b/>
        </w:rPr>
        <w:t>相關單位</w:t>
      </w:r>
      <w:r w:rsidR="00104152" w:rsidRPr="00104152">
        <w:rPr>
          <w:rFonts w:hint="eastAsia"/>
          <w:b/>
        </w:rPr>
        <w:t>，辦理建物施工管理與</w:t>
      </w:r>
      <w:r w:rsidR="00104152" w:rsidRPr="00104152">
        <w:rPr>
          <w:rFonts w:hAnsi="標楷體" w:hint="eastAsia"/>
          <w:b/>
        </w:rPr>
        <w:t>第一次測量</w:t>
      </w:r>
      <w:r w:rsidR="00104152" w:rsidRPr="00104152">
        <w:rPr>
          <w:rFonts w:hint="eastAsia"/>
          <w:b/>
        </w:rPr>
        <w:t>作業，</w:t>
      </w:r>
      <w:r w:rsidR="00E82CB7" w:rsidRPr="00E82CB7">
        <w:rPr>
          <w:rFonts w:hint="eastAsia"/>
          <w:b/>
        </w:rPr>
        <w:t>顯有草率不當之處</w:t>
      </w:r>
      <w:r w:rsidR="00104152" w:rsidRPr="00E82CB7">
        <w:rPr>
          <w:rFonts w:hint="eastAsia"/>
          <w:b/>
        </w:rPr>
        <w:t>。</w:t>
      </w:r>
    </w:p>
    <w:p w:rsidR="00DA5F36" w:rsidRDefault="002B6EC6" w:rsidP="00B228B8">
      <w:pPr>
        <w:pStyle w:val="3"/>
        <w:ind w:left="1360" w:hanging="680"/>
      </w:pPr>
      <w:r>
        <w:rPr>
          <w:rFonts w:hint="eastAsia"/>
        </w:rPr>
        <w:t>建築法第2條第1項：「</w:t>
      </w:r>
      <w:r w:rsidRPr="002B6EC6">
        <w:rPr>
          <w:rFonts w:hint="eastAsia"/>
        </w:rPr>
        <w:t>主管建築機關，在中央為內政部；在直轄市為直轄市政府；在縣(市)為縣(市)政府。</w:t>
      </w:r>
      <w:r>
        <w:rPr>
          <w:rFonts w:hint="eastAsia"/>
        </w:rPr>
        <w:t>」</w:t>
      </w:r>
      <w:r w:rsidR="00DA5F36">
        <w:rPr>
          <w:rFonts w:hint="eastAsia"/>
        </w:rPr>
        <w:t>第26條：「</w:t>
      </w:r>
      <w:r w:rsidR="00DA5F36" w:rsidRPr="00646324">
        <w:rPr>
          <w:rFonts w:hint="eastAsia"/>
        </w:rPr>
        <w:t>直轄市、縣（市）（局）主管建築機關依本法規定核發之執照，僅為對申請建造、使</w:t>
      </w:r>
      <w:r w:rsidR="00DA5F36" w:rsidRPr="00646324">
        <w:rPr>
          <w:rFonts w:hint="eastAsia"/>
        </w:rPr>
        <w:lastRenderedPageBreak/>
        <w:t>用或拆除之許可。建築物起造人、或設計人、或監造人、或承造人，如有侵害他人財產，或肇致危險或傷害他人時，應視其情形，分別依法負其責任。</w:t>
      </w:r>
      <w:r w:rsidR="00DA5F36">
        <w:rPr>
          <w:rFonts w:hint="eastAsia"/>
        </w:rPr>
        <w:t>」第39條：「</w:t>
      </w:r>
      <w:r w:rsidR="00DA5F36" w:rsidRPr="002247A9">
        <w:rPr>
          <w:rFonts w:hint="eastAsia"/>
        </w:rPr>
        <w:t>起造人應依照核定工程圖樣及說明書施工；如於興工前或施工中變更設計時，仍應依照本法申請辦理。但不變更主要構造或位置，不增加高度或面積，不變更建築物設備內容或位置者，得於竣工後，備具竣工平面、立面圖，一次報驗。</w:t>
      </w:r>
      <w:r w:rsidR="00DA5F36">
        <w:rPr>
          <w:rFonts w:hint="eastAsia"/>
        </w:rPr>
        <w:t>」第54條：「</w:t>
      </w:r>
      <w:r w:rsidR="00DA5F36" w:rsidRPr="00DA5F36">
        <w:rPr>
          <w:rFonts w:hint="eastAsia"/>
        </w:rPr>
        <w:t>起造人自領得建造執照或雜項執照之日起，應於</w:t>
      </w:r>
      <w:r w:rsidR="00DA5F36">
        <w:rPr>
          <w:rFonts w:hint="eastAsia"/>
        </w:rPr>
        <w:t>6</w:t>
      </w:r>
      <w:r w:rsidR="00DA5F36" w:rsidRPr="00DA5F36">
        <w:rPr>
          <w:rFonts w:hint="eastAsia"/>
        </w:rPr>
        <w:t>個月內開工；並應於開工前，會同承造人及監造人將開工日期，連同姓名或名稱、住址、證書字號及承造人施工計畫書，申請該管主管建築機關備查。</w:t>
      </w:r>
      <w:r w:rsidR="00DA5F36">
        <w:rPr>
          <w:rFonts w:hint="eastAsia"/>
        </w:rPr>
        <w:t>」第5</w:t>
      </w:r>
      <w:r w:rsidR="00DA5F36">
        <w:t>6</w:t>
      </w:r>
      <w:r w:rsidR="00DA5F36">
        <w:rPr>
          <w:rFonts w:hint="eastAsia"/>
        </w:rPr>
        <w:t>條第1項：「</w:t>
      </w:r>
      <w:r w:rsidR="00DA5F36" w:rsidRPr="00DA5F36">
        <w:rPr>
          <w:rFonts w:hint="eastAsia"/>
        </w:rPr>
        <w:t>建築工程中必須勘驗部分，應由直轄市、縣(市)主管建築機關於核定建築計畫時，指定由承造人會同監造人按時申報後，方得繼續施工，主管建築機關得隨時勘驗之。前項建築工程必須勘驗部分、勘驗項目、勘驗方式、勘驗紀錄保存年限、申報規定及起造人、承造人、監造人應配合事項，於建築管理規則中定之。</w:t>
      </w:r>
      <w:r w:rsidR="00DA5F36">
        <w:rPr>
          <w:rFonts w:hint="eastAsia"/>
        </w:rPr>
        <w:t>」</w:t>
      </w:r>
      <w:r w:rsidR="00FD096A">
        <w:rPr>
          <w:rFonts w:hint="eastAsia"/>
        </w:rPr>
        <w:t>第101條：「</w:t>
      </w:r>
      <w:r w:rsidR="00FD096A" w:rsidRPr="002C14FA">
        <w:rPr>
          <w:rFonts w:hint="eastAsia"/>
        </w:rPr>
        <w:t>直轄巿、縣 (巿)政府得依據地方情形，分別訂定建築管理規則，報經內政部核定後實施。</w:t>
      </w:r>
      <w:r w:rsidR="00FD096A">
        <w:rPr>
          <w:rFonts w:hint="eastAsia"/>
        </w:rPr>
        <w:t>」</w:t>
      </w:r>
    </w:p>
    <w:p w:rsidR="002B6EC6" w:rsidRDefault="009571B4" w:rsidP="002B6EC6">
      <w:pPr>
        <w:pStyle w:val="3"/>
        <w:ind w:left="1360" w:hanging="680"/>
      </w:pPr>
      <w:r>
        <w:rPr>
          <w:rFonts w:hint="eastAsia"/>
        </w:rPr>
        <w:t>按</w:t>
      </w:r>
      <w:r w:rsidR="002B6EC6">
        <w:rPr>
          <w:rFonts w:hint="eastAsia"/>
        </w:rPr>
        <w:t>「</w:t>
      </w:r>
      <w:r w:rsidR="002B6EC6" w:rsidRPr="00980142">
        <w:rPr>
          <w:rFonts w:hint="eastAsia"/>
        </w:rPr>
        <w:t>依現行建築法、建築師法、營造業管理規則之規定，領有建築執照之建築物，其施工分別由設計人、監造人、承造人依法負其責任。又依省、市建築管理規則之規定主管建築機關依施工階段，實地勘驗，當不發生利用甲地執照建於乙地之情事，如有此類情形、應由主管建築機關負其全責。</w:t>
      </w:r>
      <w:r w:rsidR="002B6EC6">
        <w:rPr>
          <w:rFonts w:hint="eastAsia"/>
        </w:rPr>
        <w:t>」</w:t>
      </w:r>
      <w:r>
        <w:rPr>
          <w:rFonts w:hint="eastAsia"/>
        </w:rPr>
        <w:t>、「</w:t>
      </w:r>
      <w:r w:rsidR="007F333C">
        <w:rPr>
          <w:rFonts w:hint="eastAsia"/>
        </w:rPr>
        <w:t>建</w:t>
      </w:r>
      <w:r w:rsidRPr="00646324">
        <w:rPr>
          <w:rFonts w:hint="eastAsia"/>
        </w:rPr>
        <w:t>築使用執照，依建築法第</w:t>
      </w:r>
      <w:r>
        <w:rPr>
          <w:rFonts w:hint="eastAsia"/>
        </w:rPr>
        <w:t>2</w:t>
      </w:r>
      <w:r>
        <w:t>6</w:t>
      </w:r>
      <w:r w:rsidRPr="00646324">
        <w:rPr>
          <w:rFonts w:hint="eastAsia"/>
        </w:rPr>
        <w:t>條規定僅為建築物供一定用途之許可。建築物於領得使用執照後，建築程序即告完成，其因有逾越疆界建築，經法院判決拆</w:t>
      </w:r>
      <w:r w:rsidRPr="00646324">
        <w:rPr>
          <w:rFonts w:hint="eastAsia"/>
        </w:rPr>
        <w:lastRenderedPageBreak/>
        <w:t>屋還地者，純屬私法關係事件，不生原發使用執照註銷與建築法第</w:t>
      </w:r>
      <w:r>
        <w:rPr>
          <w:rFonts w:hint="eastAsia"/>
        </w:rPr>
        <w:t>3</w:t>
      </w:r>
      <w:r>
        <w:t>9</w:t>
      </w:r>
      <w:r w:rsidRPr="00646324">
        <w:rPr>
          <w:rFonts w:hint="eastAsia"/>
        </w:rPr>
        <w:t>條規定之變更設計問題。</w:t>
      </w:r>
      <w:r>
        <w:rPr>
          <w:rFonts w:hint="eastAsia"/>
        </w:rPr>
        <w:t>」分別經</w:t>
      </w:r>
      <w:r w:rsidR="002B6EC6" w:rsidRPr="00980142">
        <w:rPr>
          <w:rFonts w:hint="eastAsia"/>
        </w:rPr>
        <w:t>內政部64年8月20日台內營字第645890號</w:t>
      </w:r>
      <w:r>
        <w:rPr>
          <w:rFonts w:hint="eastAsia"/>
        </w:rPr>
        <w:t>、</w:t>
      </w:r>
      <w:r w:rsidRPr="002247A9">
        <w:t>74年9月3日</w:t>
      </w:r>
      <w:r w:rsidRPr="002247A9">
        <w:rPr>
          <w:rFonts w:hint="eastAsia"/>
        </w:rPr>
        <w:t>台內營字第328916號</w:t>
      </w:r>
      <w:r>
        <w:rPr>
          <w:rFonts w:hint="eastAsia"/>
        </w:rPr>
        <w:t>函示</w:t>
      </w:r>
      <w:r w:rsidR="002B6EC6">
        <w:rPr>
          <w:rFonts w:hint="eastAsia"/>
        </w:rPr>
        <w:t>在案。</w:t>
      </w:r>
    </w:p>
    <w:p w:rsidR="00760553" w:rsidRDefault="00BA3907" w:rsidP="009571B4">
      <w:pPr>
        <w:pStyle w:val="3"/>
        <w:ind w:left="1360" w:hanging="680"/>
      </w:pPr>
      <w:r>
        <w:rPr>
          <w:rFonts w:hint="eastAsia"/>
        </w:rPr>
        <w:t>又</w:t>
      </w:r>
      <w:r w:rsidR="00837611" w:rsidRPr="00837611">
        <w:rPr>
          <w:rFonts w:hint="eastAsia"/>
        </w:rPr>
        <w:t>按建築法第</w:t>
      </w:r>
      <w:r w:rsidR="009571B4">
        <w:rPr>
          <w:rFonts w:hint="eastAsia"/>
        </w:rPr>
        <w:t>2</w:t>
      </w:r>
      <w:r w:rsidR="009571B4">
        <w:t>6</w:t>
      </w:r>
      <w:r w:rsidR="00837611" w:rsidRPr="00837611">
        <w:rPr>
          <w:rFonts w:hint="eastAsia"/>
        </w:rPr>
        <w:t>條第</w:t>
      </w:r>
      <w:r w:rsidR="009571B4">
        <w:rPr>
          <w:rFonts w:hint="eastAsia"/>
        </w:rPr>
        <w:t>1</w:t>
      </w:r>
      <w:r w:rsidR="00837611" w:rsidRPr="00837611">
        <w:rPr>
          <w:rFonts w:hint="eastAsia"/>
        </w:rPr>
        <w:t>項規定</w:t>
      </w:r>
      <w:r w:rsidR="009571B4">
        <w:rPr>
          <w:rFonts w:hint="eastAsia"/>
        </w:rPr>
        <w:t>，</w:t>
      </w:r>
      <w:r w:rsidR="00837611" w:rsidRPr="00837611">
        <w:rPr>
          <w:rFonts w:hint="eastAsia"/>
        </w:rPr>
        <w:t>係針對建築物申請建築許可之權責而言；至同條文第</w:t>
      </w:r>
      <w:r w:rsidR="009571B4">
        <w:rPr>
          <w:rFonts w:hint="eastAsia"/>
        </w:rPr>
        <w:t>2</w:t>
      </w:r>
      <w:r w:rsidR="00837611" w:rsidRPr="00837611">
        <w:rPr>
          <w:rFonts w:hint="eastAsia"/>
        </w:rPr>
        <w:t>項所謂「視其情形，分別依法負其責任」之規定，應依其事件之性質定其對象與範圍，其應負責任之對象，包括建築物之起造人、設計人、監造人、承造人。至其責任之範圍，則包括民、刑法與行政法(即建築法等有關法令)之責任，依司法機關之裁判，行政法上之責任，由各該主管建築機關依權責認定之，</w:t>
      </w:r>
      <w:r>
        <w:rPr>
          <w:rFonts w:hint="eastAsia"/>
        </w:rPr>
        <w:t>內政部65</w:t>
      </w:r>
      <w:r w:rsidRPr="00BA3907">
        <w:rPr>
          <w:rFonts w:hint="eastAsia"/>
        </w:rPr>
        <w:t>年</w:t>
      </w:r>
      <w:r>
        <w:rPr>
          <w:rFonts w:hint="eastAsia"/>
        </w:rPr>
        <w:t>7</w:t>
      </w:r>
      <w:r w:rsidRPr="00BA3907">
        <w:rPr>
          <w:rFonts w:hint="eastAsia"/>
        </w:rPr>
        <w:t>月</w:t>
      </w:r>
      <w:r>
        <w:rPr>
          <w:rFonts w:hint="eastAsia"/>
        </w:rPr>
        <w:t>2</w:t>
      </w:r>
      <w:r>
        <w:t>8</w:t>
      </w:r>
      <w:r w:rsidRPr="00BA3907">
        <w:rPr>
          <w:rFonts w:hint="eastAsia"/>
        </w:rPr>
        <w:t>台內營字第</w:t>
      </w:r>
      <w:r w:rsidR="003F6A3A">
        <w:rPr>
          <w:rFonts w:hint="eastAsia"/>
        </w:rPr>
        <w:t>6</w:t>
      </w:r>
      <w:r w:rsidR="003F6A3A">
        <w:t>90363</w:t>
      </w:r>
      <w:r w:rsidRPr="00BA3907">
        <w:rPr>
          <w:rFonts w:hint="eastAsia"/>
        </w:rPr>
        <w:t>號函業已明示</w:t>
      </w:r>
      <w:r w:rsidR="000C5995">
        <w:rPr>
          <w:rFonts w:hint="eastAsia"/>
        </w:rPr>
        <w:t>，該</w:t>
      </w:r>
      <w:r w:rsidR="00837611" w:rsidRPr="00837611">
        <w:rPr>
          <w:rFonts w:hint="eastAsia"/>
        </w:rPr>
        <w:t>部</w:t>
      </w:r>
      <w:r w:rsidR="000C5995">
        <w:rPr>
          <w:rFonts w:hint="eastAsia"/>
        </w:rPr>
        <w:t>復以</w:t>
      </w:r>
      <w:r w:rsidR="00837611" w:rsidRPr="00837611">
        <w:rPr>
          <w:rFonts w:hint="eastAsia"/>
        </w:rPr>
        <w:t>86年11月22日台內營字第8608498號</w:t>
      </w:r>
      <w:r w:rsidR="000C5995">
        <w:rPr>
          <w:rFonts w:hint="eastAsia"/>
        </w:rPr>
        <w:t>函</w:t>
      </w:r>
      <w:r w:rsidR="009571B4" w:rsidRPr="00837611">
        <w:rPr>
          <w:rFonts w:hint="eastAsia"/>
        </w:rPr>
        <w:t>示</w:t>
      </w:r>
      <w:r w:rsidR="009571B4">
        <w:rPr>
          <w:rFonts w:hint="eastAsia"/>
        </w:rPr>
        <w:t>在案</w:t>
      </w:r>
      <w:r w:rsidR="009571B4" w:rsidRPr="00837611">
        <w:rPr>
          <w:rFonts w:hint="eastAsia"/>
        </w:rPr>
        <w:t>。</w:t>
      </w:r>
    </w:p>
    <w:p w:rsidR="009F77C7" w:rsidRDefault="00DA5F36" w:rsidP="0009618E">
      <w:pPr>
        <w:pStyle w:val="3"/>
        <w:ind w:left="1360" w:hanging="680"/>
      </w:pPr>
      <w:r>
        <w:rPr>
          <w:rFonts w:hint="eastAsia"/>
        </w:rPr>
        <w:t>再按建築法第101條規定</w:t>
      </w:r>
      <w:r w:rsidRPr="00C16EEB">
        <w:rPr>
          <w:rFonts w:hint="eastAsia"/>
        </w:rPr>
        <w:t>省（市）政府得依據地方情形，分別訂定建築管理規則，報經內政部核定後實施</w:t>
      </w:r>
      <w:r>
        <w:rPr>
          <w:rFonts w:hint="eastAsia"/>
        </w:rPr>
        <w:t>，原</w:t>
      </w:r>
      <w:r w:rsidRPr="002C14FA">
        <w:rPr>
          <w:rFonts w:hint="eastAsia"/>
        </w:rPr>
        <w:t>臺灣省政府</w:t>
      </w:r>
      <w:r>
        <w:rPr>
          <w:rFonts w:hint="eastAsia"/>
        </w:rPr>
        <w:t>並於62年9月20日訂定發布臺灣省建築管理規則，</w:t>
      </w:r>
      <w:r w:rsidR="009F77C7">
        <w:rPr>
          <w:rFonts w:hint="eastAsia"/>
        </w:rPr>
        <w:t>該</w:t>
      </w:r>
      <w:r w:rsidR="009F77C7" w:rsidRPr="00760553">
        <w:rPr>
          <w:rFonts w:hint="eastAsia"/>
        </w:rPr>
        <w:t>建築管理規則（79年3月8日修正）第28條規定：「（第1項）建築工程必須勘驗部分，依左列施工階段辦理：（第1款）放樣勘驗：建築物放樣後，挖掘基礎土方前。（第4項）放樣及基礎之勘驗，有關建築物之位置，臨接建築線部分，以主管建築機關所定建築線為準，土地界址由土地所有權人申請主管地政機關鑑定之，地界未經鑑定致越界建築者由起造人負責。（第5項）勘驗紀錄應與建築執照申請書件及工程圖說一併保存至該建築物拆除或損毀為止。」</w:t>
      </w:r>
      <w:r>
        <w:rPr>
          <w:rFonts w:hint="eastAsia"/>
        </w:rPr>
        <w:t>嗣</w:t>
      </w:r>
      <w:r w:rsidRPr="002C14FA">
        <w:rPr>
          <w:rFonts w:hint="eastAsia"/>
        </w:rPr>
        <w:t>配合臺灣省政府組織精簡作業，</w:t>
      </w:r>
      <w:r>
        <w:rPr>
          <w:rFonts w:hint="eastAsia"/>
        </w:rPr>
        <w:t>上開法條於</w:t>
      </w:r>
      <w:r w:rsidRPr="009571B4">
        <w:rPr>
          <w:rFonts w:hint="eastAsia"/>
        </w:rPr>
        <w:t>89年12月20日修正</w:t>
      </w:r>
      <w:r>
        <w:rPr>
          <w:rFonts w:hint="eastAsia"/>
        </w:rPr>
        <w:t>，</w:t>
      </w:r>
      <w:r w:rsidRPr="002C14FA">
        <w:rPr>
          <w:rFonts w:hint="eastAsia"/>
        </w:rPr>
        <w:t>將省政府得訂定建</w:t>
      </w:r>
      <w:r w:rsidRPr="002C14FA">
        <w:rPr>
          <w:rFonts w:hint="eastAsia"/>
        </w:rPr>
        <w:lastRenderedPageBreak/>
        <w:t>築管理規則修正為由縣(市)政府訂定之</w:t>
      </w:r>
      <w:r w:rsidR="009F77C7">
        <w:rPr>
          <w:rStyle w:val="afe"/>
        </w:rPr>
        <w:footnoteReference w:id="1"/>
      </w:r>
      <w:r w:rsidRPr="002C14FA">
        <w:rPr>
          <w:rFonts w:hint="eastAsia"/>
        </w:rPr>
        <w:t>。</w:t>
      </w:r>
      <w:r>
        <w:rPr>
          <w:rFonts w:hint="eastAsia"/>
        </w:rPr>
        <w:t>新竹縣政府於92年6月24日公布「新竹縣建築管理自治條例」，並於93年7月20日發布「新竹縣政府建築工程施工中勘驗作業要點」，故於「新竹縣建築管理自治條例」公布實施前，該縣之建築管理仍應依臺灣省建築管理規則相關規定辦理。</w:t>
      </w:r>
    </w:p>
    <w:p w:rsidR="00B47EF9" w:rsidRDefault="00120F54" w:rsidP="0009618E">
      <w:pPr>
        <w:pStyle w:val="3"/>
        <w:ind w:left="1360" w:hanging="680"/>
      </w:pPr>
      <w:r>
        <w:rPr>
          <w:rFonts w:hint="eastAsia"/>
        </w:rPr>
        <w:t>另</w:t>
      </w:r>
      <w:r w:rsidRPr="00120F54">
        <w:rPr>
          <w:rFonts w:hint="eastAsia"/>
        </w:rPr>
        <w:t>內政部為革新建物測量業務，於</w:t>
      </w:r>
      <w:r>
        <w:rPr>
          <w:rFonts w:hint="eastAsia"/>
        </w:rPr>
        <w:t>8</w:t>
      </w:r>
      <w:r>
        <w:t>5</w:t>
      </w:r>
      <w:r w:rsidRPr="00120F54">
        <w:rPr>
          <w:rFonts w:hint="eastAsia"/>
        </w:rPr>
        <w:t>年</w:t>
      </w:r>
      <w:r>
        <w:rPr>
          <w:rFonts w:hint="eastAsia"/>
        </w:rPr>
        <w:t>1</w:t>
      </w:r>
      <w:r w:rsidRPr="00120F54">
        <w:rPr>
          <w:rFonts w:hint="eastAsia"/>
        </w:rPr>
        <w:t>月</w:t>
      </w:r>
      <w:r>
        <w:rPr>
          <w:rFonts w:hint="eastAsia"/>
        </w:rPr>
        <w:t>10</w:t>
      </w:r>
      <w:r w:rsidRPr="00120F54">
        <w:rPr>
          <w:rFonts w:hint="eastAsia"/>
        </w:rPr>
        <w:t>日訂頒「簡化建物第一次測量作業要點」，</w:t>
      </w:r>
      <w:r w:rsidR="003639B3" w:rsidRPr="003639B3">
        <w:rPr>
          <w:rFonts w:hint="eastAsia"/>
        </w:rPr>
        <w:t>該要點第3條規定，建物平面圖之繪製，於實施建築管理地區，依法建造完成之建物，得由開業之建築師、測量技師、土地登記專業代理人或其他與測量相關專業技師為繪製人，依申請使用執照之竣工平面圖或建造執照之設計圖轉繪建物各權利範圍。</w:t>
      </w:r>
      <w:r w:rsidR="003639B3">
        <w:rPr>
          <w:rFonts w:hint="eastAsia"/>
        </w:rPr>
        <w:t>同要點第6條規定，</w:t>
      </w:r>
      <w:r w:rsidR="003639B3" w:rsidRPr="003639B3">
        <w:rPr>
          <w:rFonts w:hint="eastAsia"/>
        </w:rPr>
        <w:t>建物位置圖之測繪應向地政事務所申請。</w:t>
      </w:r>
      <w:r w:rsidR="003639B3">
        <w:rPr>
          <w:rFonts w:hint="eastAsia"/>
        </w:rPr>
        <w:t>嗣</w:t>
      </w:r>
      <w:r w:rsidRPr="00120F54">
        <w:rPr>
          <w:rFonts w:hint="eastAsia"/>
        </w:rPr>
        <w:t>考量法令之周延，</w:t>
      </w:r>
      <w:r>
        <w:rPr>
          <w:rFonts w:hint="eastAsia"/>
        </w:rPr>
        <w:t>於地籍測量實施規則</w:t>
      </w:r>
      <w:r w:rsidR="00B47EF9">
        <w:rPr>
          <w:rFonts w:hint="eastAsia"/>
        </w:rPr>
        <w:t>（106年</w:t>
      </w:r>
      <w:r w:rsidR="002D7A41">
        <w:rPr>
          <w:rFonts w:hint="eastAsia"/>
        </w:rPr>
        <w:t>1月9日</w:t>
      </w:r>
      <w:r w:rsidR="0088567F">
        <w:rPr>
          <w:rFonts w:hint="eastAsia"/>
        </w:rPr>
        <w:t>修正</w:t>
      </w:r>
      <w:r w:rsidR="00B47EF9">
        <w:rPr>
          <w:rFonts w:hint="eastAsia"/>
        </w:rPr>
        <w:t>）</w:t>
      </w:r>
      <w:r w:rsidR="00004351">
        <w:rPr>
          <w:rFonts w:hint="eastAsia"/>
        </w:rPr>
        <w:t>第282條之1</w:t>
      </w:r>
      <w:r w:rsidR="00F26244">
        <w:rPr>
          <w:rStyle w:val="afe"/>
        </w:rPr>
        <w:footnoteReference w:id="2"/>
      </w:r>
      <w:r w:rsidR="00004351">
        <w:rPr>
          <w:rFonts w:hint="eastAsia"/>
        </w:rPr>
        <w:t>規定：「（第1項）</w:t>
      </w:r>
      <w:r w:rsidR="00B47EF9">
        <w:rPr>
          <w:rFonts w:hint="eastAsia"/>
        </w:rPr>
        <w:t>於實施建築管理地區，依法建造完成之建物，其建物第一次測量，得依使用執照竣工平面圖轉繪建物平面</w:t>
      </w:r>
      <w:r w:rsidR="00B47EF9" w:rsidRPr="00B47EF9">
        <w:rPr>
          <w:rFonts w:hint="eastAsia"/>
        </w:rPr>
        <w:t>圖及位置圖，免通知實地測量。但建物位置涉及越界爭議，經查明應辦理建物位置測量者，不在此限。</w:t>
      </w:r>
      <w:r w:rsidR="00B47EF9">
        <w:rPr>
          <w:rFonts w:hint="eastAsia"/>
        </w:rPr>
        <w:t>」</w:t>
      </w:r>
    </w:p>
    <w:p w:rsidR="00C32D4D" w:rsidRPr="005E21E8" w:rsidRDefault="00C32D4D" w:rsidP="000C31E9">
      <w:pPr>
        <w:pStyle w:val="3"/>
        <w:ind w:left="1360" w:hanging="680"/>
      </w:pPr>
      <w:r>
        <w:rPr>
          <w:rFonts w:hint="eastAsia"/>
        </w:rPr>
        <w:t>陳訴人稱：</w:t>
      </w:r>
      <w:r w:rsidR="00F83803" w:rsidRPr="004A1CA1">
        <w:rPr>
          <w:rFonts w:ascii="Times New Roman" w:hint="eastAsia"/>
          <w:bCs w:val="0"/>
          <w:color w:val="000000"/>
          <w:szCs w:val="32"/>
          <w:lang w:val="x-none"/>
        </w:rPr>
        <w:t>新竹縣</w:t>
      </w:r>
      <w:r w:rsidR="00804130" w:rsidRPr="00804130">
        <w:rPr>
          <w:rFonts w:hAnsi="標楷體" w:hint="eastAsia"/>
          <w:bCs w:val="0"/>
          <w:color w:val="000000"/>
          <w:szCs w:val="32"/>
          <w:lang w:val="x-none"/>
        </w:rPr>
        <w:t>○○</w:t>
      </w:r>
      <w:r w:rsidR="00F83803" w:rsidRPr="00804130">
        <w:rPr>
          <w:rFonts w:ascii="Times New Roman" w:hint="eastAsia"/>
          <w:bCs w:val="0"/>
          <w:color w:val="000000"/>
          <w:szCs w:val="32"/>
          <w:lang w:val="x-none"/>
        </w:rPr>
        <w:t>鄉</w:t>
      </w:r>
      <w:r w:rsidR="00804130" w:rsidRPr="00804130">
        <w:rPr>
          <w:rFonts w:hAnsi="標楷體" w:hint="eastAsia"/>
          <w:bCs w:val="0"/>
          <w:color w:val="000000"/>
          <w:szCs w:val="32"/>
          <w:lang w:val="x-none"/>
        </w:rPr>
        <w:t>○○</w:t>
      </w:r>
      <w:r w:rsidR="00F83803" w:rsidRPr="00804130">
        <w:rPr>
          <w:rFonts w:ascii="Times New Roman" w:hint="eastAsia"/>
          <w:bCs w:val="0"/>
          <w:color w:val="000000"/>
          <w:szCs w:val="32"/>
          <w:lang w:val="x-none"/>
        </w:rPr>
        <w:t>路</w:t>
      </w:r>
      <w:r w:rsidR="00804130" w:rsidRPr="00804130">
        <w:rPr>
          <w:rFonts w:hAnsi="標楷體" w:hint="eastAsia"/>
          <w:bCs w:val="0"/>
          <w:color w:val="000000"/>
          <w:szCs w:val="32"/>
          <w:lang w:val="x-none"/>
        </w:rPr>
        <w:t>○○○</w:t>
      </w:r>
      <w:r w:rsidR="00F26244" w:rsidRPr="00804130">
        <w:rPr>
          <w:rFonts w:ascii="Times New Roman" w:hAnsi="Times New Roman"/>
        </w:rPr>
        <w:t>~</w:t>
      </w:r>
      <w:r w:rsidR="00804130" w:rsidRPr="00804130">
        <w:rPr>
          <w:rFonts w:hAnsi="標楷體" w:hint="eastAsia"/>
          <w:bCs w:val="0"/>
          <w:color w:val="000000"/>
          <w:szCs w:val="32"/>
          <w:lang w:val="x-none"/>
        </w:rPr>
        <w:t>○○○</w:t>
      </w:r>
      <w:r w:rsidR="00F26244" w:rsidRPr="00804130">
        <w:rPr>
          <w:rFonts w:ascii="Times New Roman" w:hAnsi="Times New Roman"/>
        </w:rPr>
        <w:t>號等</w:t>
      </w:r>
      <w:r w:rsidR="00804130" w:rsidRPr="00804130">
        <w:rPr>
          <w:rFonts w:hAnsi="標楷體" w:hint="eastAsia"/>
          <w:bCs w:val="0"/>
          <w:color w:val="000000"/>
          <w:szCs w:val="32"/>
          <w:lang w:val="x-none"/>
        </w:rPr>
        <w:t>○○</w:t>
      </w:r>
      <w:r w:rsidR="00F26244" w:rsidRPr="00804130">
        <w:rPr>
          <w:rFonts w:ascii="Times New Roman" w:hAnsi="Times New Roman"/>
        </w:rPr>
        <w:t>戶</w:t>
      </w:r>
      <w:r w:rsidR="00F26244" w:rsidRPr="00804130">
        <w:rPr>
          <w:rFonts w:ascii="Times New Roman" w:hint="eastAsia"/>
          <w:color w:val="000000"/>
          <w:szCs w:val="32"/>
          <w:lang w:val="x-none"/>
        </w:rPr>
        <w:t>建物</w:t>
      </w:r>
      <w:r w:rsidR="00F83803" w:rsidRPr="00804130">
        <w:rPr>
          <w:rFonts w:ascii="Times New Roman" w:hint="eastAsia"/>
          <w:bCs w:val="0"/>
          <w:color w:val="000000"/>
          <w:szCs w:val="32"/>
          <w:lang w:val="x-none"/>
        </w:rPr>
        <w:t>（下稱系爭建物）係於</w:t>
      </w:r>
      <w:r w:rsidR="00F83803" w:rsidRPr="00804130">
        <w:rPr>
          <w:rFonts w:ascii="Times New Roman"/>
          <w:bCs w:val="0"/>
          <w:color w:val="000000"/>
          <w:szCs w:val="32"/>
          <w:lang w:val="x-none"/>
        </w:rPr>
        <w:t>82</w:t>
      </w:r>
      <w:r w:rsidR="00F83803" w:rsidRPr="00804130">
        <w:rPr>
          <w:rFonts w:ascii="Times New Roman" w:hint="eastAsia"/>
          <w:bCs w:val="0"/>
          <w:color w:val="000000"/>
          <w:szCs w:val="32"/>
          <w:lang w:val="x-none"/>
        </w:rPr>
        <w:t>年</w:t>
      </w:r>
      <w:r w:rsidR="00F83803" w:rsidRPr="00804130">
        <w:rPr>
          <w:rFonts w:ascii="Times New Roman"/>
          <w:bCs w:val="0"/>
          <w:color w:val="000000"/>
          <w:szCs w:val="32"/>
          <w:lang w:val="x-none"/>
        </w:rPr>
        <w:t>9</w:t>
      </w:r>
      <w:r w:rsidR="00F83803" w:rsidRPr="00804130">
        <w:rPr>
          <w:rFonts w:ascii="Times New Roman" w:hint="eastAsia"/>
          <w:bCs w:val="0"/>
          <w:color w:val="000000"/>
          <w:szCs w:val="32"/>
          <w:lang w:val="x-none"/>
        </w:rPr>
        <w:t>月</w:t>
      </w:r>
      <w:r w:rsidR="00F83803" w:rsidRPr="00804130">
        <w:rPr>
          <w:rFonts w:ascii="Times New Roman"/>
          <w:bCs w:val="0"/>
          <w:color w:val="000000"/>
          <w:szCs w:val="32"/>
          <w:lang w:val="x-none"/>
        </w:rPr>
        <w:t>20</w:t>
      </w:r>
      <w:r w:rsidR="00F83803" w:rsidRPr="00804130">
        <w:rPr>
          <w:rFonts w:ascii="Times New Roman" w:hint="eastAsia"/>
          <w:bCs w:val="0"/>
          <w:color w:val="000000"/>
          <w:szCs w:val="32"/>
          <w:lang w:val="x-none"/>
        </w:rPr>
        <w:t>日建築完成，並取得</w:t>
      </w:r>
      <w:r w:rsidR="00F83803" w:rsidRPr="00804130">
        <w:rPr>
          <w:rFonts w:ascii="Times New Roman" w:hAnsi="Times New Roman"/>
          <w:color w:val="000000"/>
          <w:szCs w:val="32"/>
          <w:lang w:val="x-none"/>
        </w:rPr>
        <w:t>82</w:t>
      </w:r>
      <w:r w:rsidR="00F83803" w:rsidRPr="00804130">
        <w:rPr>
          <w:rFonts w:ascii="Times New Roman" w:hAnsi="Times New Roman" w:hint="eastAsia"/>
          <w:color w:val="000000"/>
          <w:szCs w:val="32"/>
          <w:lang w:val="x-none"/>
        </w:rPr>
        <w:t>建都字</w:t>
      </w:r>
      <w:r w:rsidR="00804130" w:rsidRPr="00804130">
        <w:rPr>
          <w:rFonts w:hAnsi="標楷體" w:hint="eastAsia"/>
          <w:bCs w:val="0"/>
          <w:color w:val="000000"/>
          <w:szCs w:val="32"/>
          <w:lang w:val="x-none"/>
        </w:rPr>
        <w:t>○○○</w:t>
      </w:r>
      <w:r w:rsidR="00F83803" w:rsidRPr="004A1CA1">
        <w:rPr>
          <w:rFonts w:ascii="Times New Roman" w:hAnsi="Times New Roman" w:hint="eastAsia"/>
          <w:color w:val="000000"/>
          <w:szCs w:val="32"/>
          <w:lang w:val="x-none"/>
        </w:rPr>
        <w:t>號使用執照，</w:t>
      </w:r>
      <w:r w:rsidR="00F83803" w:rsidRPr="004A1CA1">
        <w:rPr>
          <w:rFonts w:ascii="Times New Roman" w:hint="eastAsia"/>
          <w:bCs w:val="0"/>
          <w:color w:val="000000"/>
          <w:szCs w:val="32"/>
          <w:lang w:val="x-none"/>
        </w:rPr>
        <w:t>已辦理建物第一次測量與保存登記在案，屬於合法建物</w:t>
      </w:r>
      <w:r w:rsidR="00F26244">
        <w:rPr>
          <w:rFonts w:ascii="Times New Roman" w:hint="eastAsia"/>
          <w:bCs w:val="0"/>
          <w:color w:val="000000"/>
          <w:szCs w:val="32"/>
          <w:lang w:val="x-none"/>
        </w:rPr>
        <w:t>。</w:t>
      </w:r>
      <w:r w:rsidR="00F83803" w:rsidRPr="004A1CA1">
        <w:rPr>
          <w:rFonts w:ascii="Times New Roman" w:hint="eastAsia"/>
          <w:bCs w:val="0"/>
          <w:color w:val="000000"/>
          <w:szCs w:val="32"/>
          <w:lang w:val="x-none"/>
        </w:rPr>
        <w:lastRenderedPageBreak/>
        <w:t>陳</w:t>
      </w:r>
      <w:r w:rsidR="00F83803" w:rsidRPr="004A1CA1">
        <w:rPr>
          <w:rFonts w:ascii="Times New Roman" w:hint="eastAsia"/>
          <w:color w:val="000000"/>
          <w:szCs w:val="32"/>
          <w:lang w:val="x-none"/>
        </w:rPr>
        <w:t>訴</w:t>
      </w:r>
      <w:r w:rsidR="00F83803" w:rsidRPr="004A1CA1">
        <w:rPr>
          <w:rFonts w:ascii="Times New Roman" w:hint="eastAsia"/>
          <w:bCs w:val="0"/>
          <w:color w:val="000000"/>
          <w:szCs w:val="32"/>
          <w:lang w:val="x-none"/>
        </w:rPr>
        <w:t>人等</w:t>
      </w:r>
      <w:r w:rsidR="00F83803" w:rsidRPr="004A1CA1">
        <w:rPr>
          <w:rFonts w:ascii="Times New Roman" w:hint="eastAsia"/>
          <w:color w:val="000000"/>
          <w:szCs w:val="32"/>
          <w:lang w:val="x-none"/>
        </w:rPr>
        <w:t>於</w:t>
      </w:r>
      <w:r w:rsidR="00F83803" w:rsidRPr="004A1CA1">
        <w:rPr>
          <w:rFonts w:ascii="Times New Roman"/>
          <w:bCs w:val="0"/>
          <w:color w:val="000000"/>
          <w:szCs w:val="32"/>
          <w:lang w:val="x-none"/>
        </w:rPr>
        <w:t>87</w:t>
      </w:r>
      <w:r w:rsidR="00F83803" w:rsidRPr="004A1CA1">
        <w:rPr>
          <w:rFonts w:ascii="Times New Roman" w:hint="eastAsia"/>
          <w:bCs w:val="0"/>
          <w:color w:val="000000"/>
          <w:szCs w:val="32"/>
          <w:lang w:val="x-none"/>
        </w:rPr>
        <w:t>年</w:t>
      </w:r>
      <w:r w:rsidR="00F83803" w:rsidRPr="004A1CA1">
        <w:rPr>
          <w:rFonts w:ascii="Times New Roman"/>
          <w:bCs w:val="0"/>
          <w:color w:val="000000"/>
          <w:szCs w:val="32"/>
          <w:lang w:val="x-none"/>
        </w:rPr>
        <w:t>9</w:t>
      </w:r>
      <w:r w:rsidR="00F83803" w:rsidRPr="004A1CA1">
        <w:rPr>
          <w:rFonts w:ascii="Times New Roman" w:hint="eastAsia"/>
          <w:bCs w:val="0"/>
          <w:color w:val="000000"/>
          <w:szCs w:val="32"/>
          <w:lang w:val="x-none"/>
        </w:rPr>
        <w:t>月</w:t>
      </w:r>
      <w:r w:rsidR="00F83803" w:rsidRPr="004A1CA1">
        <w:rPr>
          <w:rFonts w:ascii="Times New Roman"/>
          <w:bCs w:val="0"/>
          <w:color w:val="000000"/>
          <w:szCs w:val="32"/>
          <w:lang w:val="x-none"/>
        </w:rPr>
        <w:t>30</w:t>
      </w:r>
      <w:r w:rsidR="00F83803" w:rsidRPr="004A1CA1">
        <w:rPr>
          <w:rFonts w:ascii="Times New Roman" w:hint="eastAsia"/>
          <w:color w:val="000000"/>
          <w:szCs w:val="32"/>
          <w:lang w:val="x-none"/>
        </w:rPr>
        <w:t>日</w:t>
      </w:r>
      <w:r w:rsidR="00F83803" w:rsidRPr="004A1CA1">
        <w:rPr>
          <w:rFonts w:ascii="Times New Roman" w:hint="eastAsia"/>
          <w:bCs w:val="0"/>
          <w:color w:val="000000"/>
          <w:szCs w:val="32"/>
          <w:lang w:val="x-none"/>
        </w:rPr>
        <w:t>至</w:t>
      </w:r>
      <w:r w:rsidR="00F83803" w:rsidRPr="004A1CA1">
        <w:rPr>
          <w:rFonts w:ascii="Times New Roman"/>
          <w:bCs w:val="0"/>
          <w:color w:val="000000"/>
          <w:szCs w:val="32"/>
          <w:lang w:val="x-none"/>
        </w:rPr>
        <w:t>105</w:t>
      </w:r>
      <w:r w:rsidR="00F83803" w:rsidRPr="004A1CA1">
        <w:rPr>
          <w:rFonts w:ascii="Times New Roman" w:hint="eastAsia"/>
          <w:bCs w:val="0"/>
          <w:color w:val="000000"/>
          <w:szCs w:val="32"/>
          <w:lang w:val="x-none"/>
        </w:rPr>
        <w:t>年</w:t>
      </w:r>
      <w:r w:rsidR="00F83803" w:rsidRPr="004A1CA1">
        <w:rPr>
          <w:rFonts w:ascii="Times New Roman"/>
          <w:bCs w:val="0"/>
          <w:color w:val="000000"/>
          <w:szCs w:val="32"/>
          <w:lang w:val="x-none"/>
        </w:rPr>
        <w:t>4</w:t>
      </w:r>
      <w:r w:rsidR="00F83803" w:rsidRPr="004A1CA1">
        <w:rPr>
          <w:rFonts w:ascii="Times New Roman" w:hint="eastAsia"/>
          <w:bCs w:val="0"/>
          <w:color w:val="000000"/>
          <w:szCs w:val="32"/>
          <w:lang w:val="x-none"/>
        </w:rPr>
        <w:t>月</w:t>
      </w:r>
      <w:r w:rsidR="00F83803" w:rsidRPr="004A1CA1">
        <w:rPr>
          <w:rFonts w:ascii="Times New Roman"/>
          <w:bCs w:val="0"/>
          <w:color w:val="000000"/>
          <w:szCs w:val="32"/>
          <w:lang w:val="x-none"/>
        </w:rPr>
        <w:t>22</w:t>
      </w:r>
      <w:r w:rsidR="00F83803" w:rsidRPr="004A1CA1">
        <w:rPr>
          <w:rFonts w:ascii="Times New Roman" w:hint="eastAsia"/>
          <w:color w:val="000000"/>
          <w:szCs w:val="32"/>
          <w:lang w:val="x-none"/>
        </w:rPr>
        <w:t>日</w:t>
      </w:r>
      <w:r w:rsidR="00F83803" w:rsidRPr="004A1CA1">
        <w:rPr>
          <w:rFonts w:ascii="Times New Roman" w:hint="eastAsia"/>
          <w:bCs w:val="0"/>
          <w:color w:val="000000"/>
          <w:szCs w:val="32"/>
          <w:lang w:val="x-none"/>
        </w:rPr>
        <w:t>之期間</w:t>
      </w:r>
      <w:r w:rsidR="00F83803" w:rsidRPr="004A1CA1">
        <w:rPr>
          <w:rFonts w:ascii="Times New Roman" w:hint="eastAsia"/>
          <w:color w:val="000000"/>
          <w:szCs w:val="32"/>
          <w:lang w:val="x-none"/>
        </w:rPr>
        <w:t>，</w:t>
      </w:r>
      <w:r w:rsidR="00F83803" w:rsidRPr="004A1CA1">
        <w:rPr>
          <w:rFonts w:ascii="Times New Roman" w:hint="eastAsia"/>
          <w:bCs w:val="0"/>
          <w:color w:val="000000"/>
          <w:szCs w:val="32"/>
          <w:lang w:val="x-none"/>
        </w:rPr>
        <w:t>分別</w:t>
      </w:r>
      <w:r w:rsidR="00F83803" w:rsidRPr="004A1CA1">
        <w:rPr>
          <w:rFonts w:ascii="Times New Roman" w:hint="eastAsia"/>
          <w:color w:val="000000"/>
          <w:szCs w:val="32"/>
          <w:lang w:val="x-none"/>
        </w:rPr>
        <w:t>以</w:t>
      </w:r>
      <w:r w:rsidR="00F83803" w:rsidRPr="004A1CA1">
        <w:rPr>
          <w:rFonts w:ascii="Times New Roman" w:hint="eastAsia"/>
          <w:bCs w:val="0"/>
          <w:color w:val="000000"/>
          <w:szCs w:val="32"/>
          <w:lang w:val="x-none"/>
        </w:rPr>
        <w:t>買賣或繼承原因取得</w:t>
      </w:r>
      <w:r w:rsidR="00F83803">
        <w:rPr>
          <w:rFonts w:ascii="Times New Roman" w:hint="eastAsia"/>
          <w:color w:val="000000"/>
          <w:szCs w:val="32"/>
          <w:lang w:val="x-none"/>
        </w:rPr>
        <w:t>系爭建物及其坐落基地；</w:t>
      </w:r>
      <w:r w:rsidR="00F26244">
        <w:rPr>
          <w:rFonts w:ascii="Times New Roman" w:hint="eastAsia"/>
          <w:color w:val="000000"/>
          <w:szCs w:val="32"/>
          <w:lang w:val="x-none"/>
        </w:rPr>
        <w:t>若</w:t>
      </w:r>
      <w:r w:rsidR="00F83803">
        <w:rPr>
          <w:rFonts w:ascii="Times New Roman" w:hint="eastAsia"/>
          <w:szCs w:val="32"/>
          <w:lang w:val="x-none"/>
        </w:rPr>
        <w:t>系爭建物</w:t>
      </w:r>
      <w:r w:rsidR="00F83803" w:rsidRPr="000415D7">
        <w:rPr>
          <w:rFonts w:ascii="Times New Roman" w:hint="eastAsia"/>
          <w:szCs w:val="32"/>
          <w:lang w:val="x-none"/>
        </w:rPr>
        <w:t>之</w:t>
      </w:r>
      <w:r w:rsidR="00F83803" w:rsidRPr="000415D7">
        <w:rPr>
          <w:rFonts w:ascii="Times New Roman" w:hint="eastAsia"/>
          <w:bCs w:val="0"/>
          <w:szCs w:val="32"/>
          <w:lang w:val="x-none"/>
        </w:rPr>
        <w:t>「土地所有權狀」及「建物所有權狀」是正確無誤</w:t>
      </w:r>
      <w:r w:rsidR="00F83803" w:rsidRPr="000415D7">
        <w:rPr>
          <w:rFonts w:ascii="Times New Roman" w:hint="eastAsia"/>
          <w:szCs w:val="32"/>
          <w:lang w:val="x-none"/>
        </w:rPr>
        <w:t>，</w:t>
      </w:r>
      <w:r w:rsidR="00F83803" w:rsidRPr="000415D7">
        <w:rPr>
          <w:rFonts w:ascii="Times New Roman" w:hint="eastAsia"/>
          <w:bCs w:val="0"/>
          <w:szCs w:val="32"/>
          <w:lang w:val="x-none"/>
        </w:rPr>
        <w:t>則新竹縣政府及地政事務所相關人員及主管，怠惰</w:t>
      </w:r>
      <w:r w:rsidR="00F83803" w:rsidRPr="000415D7">
        <w:rPr>
          <w:rFonts w:ascii="Times New Roman" w:hint="eastAsia"/>
          <w:szCs w:val="32"/>
          <w:lang w:val="x-none"/>
        </w:rPr>
        <w:t>違</w:t>
      </w:r>
      <w:r w:rsidR="00F83803" w:rsidRPr="000415D7">
        <w:rPr>
          <w:rFonts w:ascii="Times New Roman" w:hint="eastAsia"/>
          <w:bCs w:val="0"/>
          <w:szCs w:val="32"/>
          <w:lang w:val="x-none"/>
        </w:rPr>
        <w:t>法，錯誤測量</w:t>
      </w:r>
      <w:r w:rsidR="00F83803" w:rsidRPr="000415D7">
        <w:rPr>
          <w:rFonts w:ascii="Times New Roman" w:hint="eastAsia"/>
          <w:szCs w:val="32"/>
          <w:lang w:val="x-none"/>
        </w:rPr>
        <w:t>；</w:t>
      </w:r>
      <w:r w:rsidR="00F83803" w:rsidRPr="000415D7">
        <w:rPr>
          <w:rFonts w:ascii="Times New Roman" w:hint="eastAsia"/>
          <w:bCs w:val="0"/>
          <w:szCs w:val="32"/>
          <w:lang w:val="x-none"/>
        </w:rPr>
        <w:t>若</w:t>
      </w:r>
      <w:r w:rsidR="00F83803">
        <w:rPr>
          <w:rFonts w:ascii="Times New Roman" w:hint="eastAsia"/>
          <w:szCs w:val="32"/>
          <w:lang w:val="x-none"/>
        </w:rPr>
        <w:t>系爭建物</w:t>
      </w:r>
      <w:r w:rsidR="00F83803" w:rsidRPr="000415D7">
        <w:rPr>
          <w:rFonts w:ascii="Times New Roman" w:hint="eastAsia"/>
          <w:bCs w:val="0"/>
          <w:szCs w:val="32"/>
          <w:lang w:val="x-none"/>
        </w:rPr>
        <w:t>「土地所有權狀」及「建物所有權狀」是錯誤的</w:t>
      </w:r>
      <w:r w:rsidR="00F83803" w:rsidRPr="000415D7">
        <w:rPr>
          <w:rFonts w:ascii="Times New Roman" w:hint="eastAsia"/>
          <w:szCs w:val="32"/>
          <w:lang w:val="x-none"/>
        </w:rPr>
        <w:t>，</w:t>
      </w:r>
      <w:r w:rsidR="00F83803" w:rsidRPr="000415D7">
        <w:rPr>
          <w:rFonts w:ascii="Times New Roman" w:hint="eastAsia"/>
          <w:bCs w:val="0"/>
          <w:szCs w:val="32"/>
          <w:lang w:val="x-none"/>
        </w:rPr>
        <w:t>則新竹縣政府及建管課相關人員及主管，怠惰違法</w:t>
      </w:r>
      <w:r w:rsidR="00F26244">
        <w:rPr>
          <w:rFonts w:ascii="Times New Roman" w:hint="eastAsia"/>
          <w:bCs w:val="0"/>
          <w:szCs w:val="32"/>
          <w:lang w:val="x-none"/>
        </w:rPr>
        <w:t>。</w:t>
      </w:r>
      <w:r w:rsidR="00F83803" w:rsidRPr="000415D7">
        <w:rPr>
          <w:rFonts w:ascii="Times New Roman" w:hint="eastAsia"/>
          <w:bCs w:val="0"/>
          <w:szCs w:val="32"/>
          <w:lang w:val="x-none"/>
        </w:rPr>
        <w:t>之前的錯誤測量，審核不實，</w:t>
      </w:r>
      <w:r w:rsidR="00F83803" w:rsidRPr="000415D7">
        <w:rPr>
          <w:rFonts w:ascii="Times New Roman" w:hint="eastAsia"/>
          <w:szCs w:val="32"/>
          <w:lang w:val="x-none"/>
        </w:rPr>
        <w:t>均</w:t>
      </w:r>
      <w:r w:rsidR="00F83803" w:rsidRPr="000415D7">
        <w:rPr>
          <w:rFonts w:ascii="Times New Roman" w:hint="eastAsia"/>
          <w:bCs w:val="0"/>
          <w:szCs w:val="32"/>
          <w:lang w:val="x-none"/>
        </w:rPr>
        <w:t>違反土地法</w:t>
      </w:r>
      <w:r w:rsidR="00F83803" w:rsidRPr="000415D7">
        <w:rPr>
          <w:rFonts w:ascii="Times New Roman"/>
          <w:bCs w:val="0"/>
          <w:szCs w:val="32"/>
          <w:lang w:val="x-none"/>
        </w:rPr>
        <w:t>46</w:t>
      </w:r>
      <w:r w:rsidR="00F83803">
        <w:rPr>
          <w:rFonts w:ascii="Times New Roman" w:hint="eastAsia"/>
          <w:bCs w:val="0"/>
          <w:szCs w:val="32"/>
          <w:lang w:val="x-none"/>
        </w:rPr>
        <w:t>條之</w:t>
      </w:r>
      <w:r w:rsidR="00F83803" w:rsidRPr="000415D7">
        <w:rPr>
          <w:rFonts w:ascii="Times New Roman"/>
          <w:bCs w:val="0"/>
          <w:szCs w:val="32"/>
          <w:lang w:val="x-none"/>
        </w:rPr>
        <w:t>2</w:t>
      </w:r>
      <w:r w:rsidR="00F83803" w:rsidRPr="000415D7">
        <w:rPr>
          <w:rFonts w:ascii="Times New Roman" w:hint="eastAsia"/>
          <w:bCs w:val="0"/>
          <w:szCs w:val="32"/>
          <w:lang w:val="x-none"/>
        </w:rPr>
        <w:t>規定，且偽造公文書，登載不實，造成人民財產與權益損失，以及陳</w:t>
      </w:r>
      <w:r w:rsidR="00F83803">
        <w:rPr>
          <w:rFonts w:ascii="Times New Roman" w:hint="eastAsia"/>
          <w:szCs w:val="32"/>
          <w:lang w:val="x-none"/>
        </w:rPr>
        <w:t>訴</w:t>
      </w:r>
      <w:r w:rsidR="00F83803" w:rsidRPr="000415D7">
        <w:rPr>
          <w:rFonts w:ascii="Times New Roman" w:hint="eastAsia"/>
          <w:bCs w:val="0"/>
          <w:szCs w:val="32"/>
          <w:lang w:val="x-none"/>
        </w:rPr>
        <w:t>人纏訟</w:t>
      </w:r>
      <w:r w:rsidR="00F83803" w:rsidRPr="000415D7">
        <w:rPr>
          <w:rFonts w:ascii="Times New Roman"/>
          <w:bCs w:val="0"/>
          <w:szCs w:val="32"/>
          <w:lang w:val="x-none"/>
        </w:rPr>
        <w:t>5</w:t>
      </w:r>
      <w:r w:rsidR="00F83803" w:rsidRPr="000415D7">
        <w:rPr>
          <w:rFonts w:ascii="Times New Roman" w:hint="eastAsia"/>
          <w:bCs w:val="0"/>
          <w:szCs w:val="32"/>
          <w:lang w:val="x-none"/>
        </w:rPr>
        <w:t>〜</w:t>
      </w:r>
      <w:r w:rsidR="00F83803" w:rsidRPr="000415D7">
        <w:rPr>
          <w:rFonts w:ascii="Times New Roman"/>
          <w:bCs w:val="0"/>
          <w:szCs w:val="32"/>
          <w:lang w:val="x-none"/>
        </w:rPr>
        <w:t>8</w:t>
      </w:r>
      <w:r w:rsidR="00F83803" w:rsidRPr="000415D7">
        <w:rPr>
          <w:rFonts w:ascii="Times New Roman" w:hint="eastAsia"/>
          <w:bCs w:val="0"/>
          <w:szCs w:val="32"/>
          <w:lang w:val="x-none"/>
        </w:rPr>
        <w:t>年無法工作之損失，應依國家賠償法給予賠償，請依法糾正與懲處</w:t>
      </w:r>
      <w:r w:rsidR="00F83803">
        <w:rPr>
          <w:rFonts w:ascii="Times New Roman" w:hint="eastAsia"/>
          <w:bCs w:val="0"/>
          <w:szCs w:val="32"/>
          <w:lang w:val="x-none"/>
        </w:rPr>
        <w:t>等語</w:t>
      </w:r>
      <w:r w:rsidRPr="00B27328">
        <w:rPr>
          <w:rFonts w:hint="eastAsia"/>
          <w:lang w:val="x-none"/>
        </w:rPr>
        <w:t>。</w:t>
      </w:r>
    </w:p>
    <w:p w:rsidR="001D51B7" w:rsidRDefault="001D3364" w:rsidP="00B228B8">
      <w:pPr>
        <w:pStyle w:val="3"/>
        <w:ind w:left="1360" w:hanging="680"/>
      </w:pPr>
      <w:r>
        <w:rPr>
          <w:rFonts w:hint="eastAsia"/>
        </w:rPr>
        <w:t>據新竹縣政府提供資料</w:t>
      </w:r>
      <w:r w:rsidR="001E413D">
        <w:rPr>
          <w:rFonts w:hint="eastAsia"/>
        </w:rPr>
        <w:t>，</w:t>
      </w:r>
      <w:r>
        <w:rPr>
          <w:rFonts w:hint="eastAsia"/>
        </w:rPr>
        <w:t>系爭建物坐落於新竹縣</w:t>
      </w:r>
      <w:r w:rsidR="00804130" w:rsidRPr="00804130">
        <w:rPr>
          <w:rFonts w:hAnsi="標楷體" w:hint="eastAsia"/>
          <w:bCs w:val="0"/>
          <w:color w:val="000000"/>
          <w:szCs w:val="32"/>
          <w:lang w:val="x-none"/>
        </w:rPr>
        <w:t>○○</w:t>
      </w:r>
      <w:r w:rsidRPr="00804130">
        <w:rPr>
          <w:rFonts w:hint="eastAsia"/>
        </w:rPr>
        <w:t>鄉</w:t>
      </w:r>
      <w:r w:rsidR="00804130" w:rsidRPr="00804130">
        <w:rPr>
          <w:rFonts w:hAnsi="標楷體" w:hint="eastAsia"/>
          <w:bCs w:val="0"/>
          <w:color w:val="000000"/>
          <w:szCs w:val="32"/>
          <w:lang w:val="x-none"/>
        </w:rPr>
        <w:t>○○○</w:t>
      </w:r>
      <w:r w:rsidRPr="00804130">
        <w:rPr>
          <w:rFonts w:hint="eastAsia"/>
        </w:rPr>
        <w:t>段</w:t>
      </w:r>
      <w:r w:rsidR="00804130" w:rsidRPr="00804130">
        <w:rPr>
          <w:rFonts w:hAnsi="標楷體" w:hint="eastAsia"/>
          <w:bCs w:val="0"/>
          <w:color w:val="000000"/>
          <w:szCs w:val="32"/>
          <w:lang w:val="x-none"/>
        </w:rPr>
        <w:t>○○○</w:t>
      </w:r>
      <w:r w:rsidRPr="00804130">
        <w:rPr>
          <w:rFonts w:hint="eastAsia"/>
        </w:rPr>
        <w:t>小段</w:t>
      </w:r>
      <w:r w:rsidR="00804130" w:rsidRPr="00804130">
        <w:rPr>
          <w:rFonts w:hAnsi="標楷體" w:hint="eastAsia"/>
          <w:bCs w:val="0"/>
          <w:color w:val="000000"/>
          <w:szCs w:val="32"/>
          <w:lang w:val="x-none"/>
        </w:rPr>
        <w:t>○○○</w:t>
      </w:r>
      <w:r w:rsidRPr="00804130">
        <w:rPr>
          <w:rFonts w:hint="eastAsia"/>
        </w:rPr>
        <w:t>-</w:t>
      </w:r>
      <w:r w:rsidR="00804130" w:rsidRPr="00804130">
        <w:rPr>
          <w:rFonts w:hAnsi="標楷體" w:hint="eastAsia"/>
          <w:bCs w:val="0"/>
          <w:color w:val="000000"/>
          <w:szCs w:val="32"/>
          <w:lang w:val="x-none"/>
        </w:rPr>
        <w:t>○</w:t>
      </w:r>
      <w:r w:rsidRPr="00804130">
        <w:rPr>
          <w:rFonts w:hint="eastAsia"/>
        </w:rPr>
        <w:t>及</w:t>
      </w:r>
      <w:r w:rsidR="00804130" w:rsidRPr="00804130">
        <w:rPr>
          <w:rFonts w:hAnsi="標楷體" w:hint="eastAsia"/>
          <w:bCs w:val="0"/>
          <w:color w:val="000000"/>
          <w:szCs w:val="32"/>
          <w:lang w:val="x-none"/>
        </w:rPr>
        <w:t>○○○</w:t>
      </w:r>
      <w:r w:rsidRPr="00804130">
        <w:rPr>
          <w:rFonts w:hint="eastAsia"/>
        </w:rPr>
        <w:t>-</w:t>
      </w:r>
      <w:r w:rsidR="00804130" w:rsidRPr="00804130">
        <w:rPr>
          <w:rFonts w:hAnsi="標楷體" w:hint="eastAsia"/>
          <w:bCs w:val="0"/>
          <w:color w:val="000000"/>
          <w:szCs w:val="32"/>
          <w:lang w:val="x-none"/>
        </w:rPr>
        <w:t>○○</w:t>
      </w:r>
      <w:r w:rsidRPr="00804130">
        <w:rPr>
          <w:rFonts w:hint="eastAsia"/>
        </w:rPr>
        <w:t>地號等2筆土地</w:t>
      </w:r>
      <w:r w:rsidR="00A26035" w:rsidRPr="00804130">
        <w:rPr>
          <w:rFonts w:hint="eastAsia"/>
        </w:rPr>
        <w:t>（下稱系爭土地）</w:t>
      </w:r>
      <w:r w:rsidRPr="00804130">
        <w:rPr>
          <w:rFonts w:hint="eastAsia"/>
        </w:rPr>
        <w:t>，為山坡地保育區丙種建築用地，面積合計</w:t>
      </w:r>
      <w:r w:rsidR="00804130" w:rsidRPr="00804130">
        <w:rPr>
          <w:rFonts w:hAnsi="標楷體" w:hint="eastAsia"/>
          <w:bCs w:val="0"/>
          <w:color w:val="000000"/>
          <w:szCs w:val="32"/>
          <w:lang w:val="x-none"/>
        </w:rPr>
        <w:t>○</w:t>
      </w:r>
      <w:r w:rsidRPr="00804130">
        <w:rPr>
          <w:rFonts w:hint="eastAsia"/>
        </w:rPr>
        <w:t>,</w:t>
      </w:r>
      <w:r w:rsidR="00804130" w:rsidRPr="00804130">
        <w:rPr>
          <w:rFonts w:hAnsi="標楷體" w:hint="eastAsia"/>
          <w:bCs w:val="0"/>
          <w:color w:val="000000"/>
          <w:szCs w:val="32"/>
          <w:lang w:val="x-none"/>
        </w:rPr>
        <w:t>○○○</w:t>
      </w:r>
      <w:r w:rsidRPr="00804130">
        <w:rPr>
          <w:rFonts w:hint="eastAsia"/>
        </w:rPr>
        <w:t>.</w:t>
      </w:r>
      <w:r w:rsidR="00804130" w:rsidRPr="00804130">
        <w:rPr>
          <w:rFonts w:hAnsi="標楷體" w:hint="eastAsia"/>
          <w:bCs w:val="0"/>
          <w:color w:val="000000"/>
          <w:szCs w:val="32"/>
          <w:lang w:val="x-none"/>
        </w:rPr>
        <w:t>○</w:t>
      </w:r>
      <w:r w:rsidRPr="00804130">
        <w:rPr>
          <w:rFonts w:hint="eastAsia"/>
        </w:rPr>
        <w:t>平</w:t>
      </w:r>
      <w:r>
        <w:rPr>
          <w:rFonts w:hint="eastAsia"/>
        </w:rPr>
        <w:t>方公尺。81年間由</w:t>
      </w:r>
      <w:r w:rsidR="00804130" w:rsidRPr="00804130">
        <w:rPr>
          <w:rFonts w:hAnsi="標楷體" w:hint="eastAsia"/>
          <w:bCs w:val="0"/>
          <w:color w:val="000000"/>
          <w:szCs w:val="32"/>
          <w:lang w:val="x-none"/>
        </w:rPr>
        <w:t>○○○</w:t>
      </w:r>
      <w:r w:rsidRPr="00804130">
        <w:rPr>
          <w:rFonts w:hint="eastAsia"/>
        </w:rPr>
        <w:t>等</w:t>
      </w:r>
      <w:r w:rsidR="00804130" w:rsidRPr="00804130">
        <w:rPr>
          <w:rFonts w:hAnsi="標楷體" w:hint="eastAsia"/>
          <w:bCs w:val="0"/>
          <w:color w:val="000000"/>
          <w:szCs w:val="32"/>
          <w:lang w:val="x-none"/>
        </w:rPr>
        <w:t>○○</w:t>
      </w:r>
      <w:r w:rsidRPr="00804130">
        <w:rPr>
          <w:rFonts w:hint="eastAsia"/>
        </w:rPr>
        <w:t>戶申請4層1棟</w:t>
      </w:r>
      <w:r w:rsidR="00804130" w:rsidRPr="00804130">
        <w:rPr>
          <w:rFonts w:hAnsi="標楷體" w:hint="eastAsia"/>
          <w:bCs w:val="0"/>
          <w:color w:val="000000"/>
          <w:szCs w:val="32"/>
          <w:lang w:val="x-none"/>
        </w:rPr>
        <w:t>○○</w:t>
      </w:r>
      <w:r>
        <w:rPr>
          <w:rFonts w:hint="eastAsia"/>
        </w:rPr>
        <w:t>戶店舖住宅，案經</w:t>
      </w:r>
      <w:r w:rsidR="001D51B7">
        <w:rPr>
          <w:rFonts w:hint="eastAsia"/>
        </w:rPr>
        <w:t>該</w:t>
      </w:r>
      <w:r w:rsidRPr="001D3364">
        <w:rPr>
          <w:rFonts w:hint="eastAsia"/>
        </w:rPr>
        <w:t>府</w:t>
      </w:r>
      <w:r>
        <w:rPr>
          <w:rFonts w:hint="eastAsia"/>
        </w:rPr>
        <w:t>依審查表項目審查及經簽會該府各單位</w:t>
      </w:r>
      <w:r w:rsidR="001D51B7">
        <w:rPr>
          <w:rFonts w:hint="eastAsia"/>
        </w:rPr>
        <w:t>符合規定</w:t>
      </w:r>
      <w:r>
        <w:rPr>
          <w:rFonts w:hint="eastAsia"/>
        </w:rPr>
        <w:t>，並取得山坡地開挖整地水土保持合格證明</w:t>
      </w:r>
      <w:r w:rsidR="001D51B7">
        <w:rPr>
          <w:rStyle w:val="afe"/>
        </w:rPr>
        <w:footnoteReference w:id="3"/>
      </w:r>
      <w:r>
        <w:rPr>
          <w:rFonts w:hint="eastAsia"/>
        </w:rPr>
        <w:t>，核發(81)建都字第</w:t>
      </w:r>
      <w:r w:rsidR="00804130" w:rsidRPr="00804130">
        <w:rPr>
          <w:rFonts w:hAnsi="標楷體" w:hint="eastAsia"/>
          <w:bCs w:val="0"/>
          <w:color w:val="000000"/>
          <w:szCs w:val="32"/>
          <w:lang w:val="x-none"/>
        </w:rPr>
        <w:t>○○○</w:t>
      </w:r>
      <w:r>
        <w:rPr>
          <w:rFonts w:hint="eastAsia"/>
        </w:rPr>
        <w:t>號建造執照。</w:t>
      </w:r>
      <w:r w:rsidR="00324700">
        <w:rPr>
          <w:rFonts w:hint="eastAsia"/>
        </w:rPr>
        <w:t>嗣新竹縣政府依建築法第54條及臺灣省建築管理規則第26條、第27條規定，</w:t>
      </w:r>
      <w:r w:rsidR="00025E53">
        <w:rPr>
          <w:rFonts w:hint="eastAsia"/>
        </w:rPr>
        <w:t>於</w:t>
      </w:r>
      <w:r w:rsidR="00324700">
        <w:rPr>
          <w:rFonts w:hint="eastAsia"/>
        </w:rPr>
        <w:t>81年7月28日核准系爭建物開工備查，並依</w:t>
      </w:r>
      <w:r w:rsidR="00025E53">
        <w:rPr>
          <w:rFonts w:hint="eastAsia"/>
        </w:rPr>
        <w:t>同</w:t>
      </w:r>
      <w:r w:rsidR="00324700">
        <w:rPr>
          <w:rFonts w:hint="eastAsia"/>
        </w:rPr>
        <w:t>法第56條及臺灣省建築管理規則第28條規定辦理基礎勘驗</w:t>
      </w:r>
      <w:r w:rsidR="00025E53">
        <w:rPr>
          <w:rFonts w:hint="eastAsia"/>
        </w:rPr>
        <w:t>，</w:t>
      </w:r>
      <w:r w:rsidR="00324700">
        <w:rPr>
          <w:rFonts w:hint="eastAsia"/>
        </w:rPr>
        <w:t>81年9月28日</w:t>
      </w:r>
      <w:r w:rsidR="00025E53">
        <w:rPr>
          <w:rFonts w:hint="eastAsia"/>
        </w:rPr>
        <w:t>、81年12月6日、82年1月9日、82年5月10日分別與</w:t>
      </w:r>
      <w:r w:rsidR="00324700">
        <w:rPr>
          <w:rFonts w:hint="eastAsia"/>
        </w:rPr>
        <w:t>監造建築師至現場勘驗1</w:t>
      </w:r>
      <w:r w:rsidR="00025E53">
        <w:rPr>
          <w:rFonts w:hint="eastAsia"/>
        </w:rPr>
        <w:t>、2、3、4樓</w:t>
      </w:r>
      <w:r w:rsidR="00324700">
        <w:rPr>
          <w:rFonts w:hint="eastAsia"/>
        </w:rPr>
        <w:t>頂板</w:t>
      </w:r>
      <w:r w:rsidR="00025E53">
        <w:rPr>
          <w:rFonts w:hint="eastAsia"/>
        </w:rPr>
        <w:t>，82年9月19日該府依審查表項目審查，符合規定，核發(82)建都字第</w:t>
      </w:r>
      <w:r w:rsidR="00804130" w:rsidRPr="00804130">
        <w:rPr>
          <w:rFonts w:hAnsi="標楷體" w:hint="eastAsia"/>
          <w:bCs w:val="0"/>
          <w:color w:val="000000"/>
          <w:szCs w:val="32"/>
          <w:lang w:val="x-none"/>
        </w:rPr>
        <w:t>○○○</w:t>
      </w:r>
      <w:r w:rsidR="00025E53" w:rsidRPr="00804130">
        <w:rPr>
          <w:rFonts w:hint="eastAsia"/>
        </w:rPr>
        <w:t>號使</w:t>
      </w:r>
      <w:r w:rsidR="00025E53">
        <w:rPr>
          <w:rFonts w:hint="eastAsia"/>
        </w:rPr>
        <w:t>用執照。</w:t>
      </w:r>
    </w:p>
    <w:p w:rsidR="00895620" w:rsidRDefault="001D51B7" w:rsidP="00CC4469">
      <w:pPr>
        <w:pStyle w:val="3"/>
        <w:ind w:left="1360" w:hanging="680"/>
      </w:pPr>
      <w:r>
        <w:rPr>
          <w:rFonts w:hint="eastAsia"/>
        </w:rPr>
        <w:t>按</w:t>
      </w:r>
      <w:r w:rsidR="00803B92" w:rsidRPr="00803B92">
        <w:rPr>
          <w:rFonts w:hint="eastAsia"/>
        </w:rPr>
        <w:t>專業簽證之建築師及技師係依據建築法第</w:t>
      </w:r>
      <w:r w:rsidR="00803B92">
        <w:rPr>
          <w:rFonts w:hint="eastAsia"/>
        </w:rPr>
        <w:t>2</w:t>
      </w:r>
      <w:r w:rsidR="00803B92">
        <w:t>6</w:t>
      </w:r>
      <w:r w:rsidR="00803B92" w:rsidRPr="00803B92">
        <w:rPr>
          <w:rFonts w:hint="eastAsia"/>
        </w:rPr>
        <w:t>條第</w:t>
      </w:r>
      <w:r w:rsidR="00803B92">
        <w:rPr>
          <w:rFonts w:hint="eastAsia"/>
        </w:rPr>
        <w:lastRenderedPageBreak/>
        <w:t>2</w:t>
      </w:r>
      <w:r w:rsidR="00803B92" w:rsidRPr="00803B92">
        <w:rPr>
          <w:rFonts w:hint="eastAsia"/>
        </w:rPr>
        <w:t>項規定</w:t>
      </w:r>
      <w:r w:rsidR="00803B92">
        <w:rPr>
          <w:rFonts w:hint="eastAsia"/>
        </w:rPr>
        <w:t>及內政部上開</w:t>
      </w:r>
      <w:r w:rsidR="00803B92" w:rsidRPr="00837611">
        <w:rPr>
          <w:rFonts w:hint="eastAsia"/>
        </w:rPr>
        <w:t>86年11月22日台內營字第8608498號</w:t>
      </w:r>
      <w:r w:rsidR="00803B92">
        <w:rPr>
          <w:rFonts w:hint="eastAsia"/>
        </w:rPr>
        <w:t>函</w:t>
      </w:r>
      <w:r w:rsidR="00803B92" w:rsidRPr="00837611">
        <w:rPr>
          <w:rFonts w:hint="eastAsia"/>
        </w:rPr>
        <w:t>示</w:t>
      </w:r>
      <w:r w:rsidR="00803B92" w:rsidRPr="00803B92">
        <w:rPr>
          <w:rFonts w:hint="eastAsia"/>
        </w:rPr>
        <w:t>，分別依法負擔其本於設計者及簽證者應負之民刑事等責任</w:t>
      </w:r>
      <w:r w:rsidR="00803B92">
        <w:rPr>
          <w:rFonts w:hint="eastAsia"/>
        </w:rPr>
        <w:t>。</w:t>
      </w:r>
      <w:r w:rsidR="00803B92" w:rsidRPr="00803B92">
        <w:rPr>
          <w:rFonts w:hint="eastAsia"/>
        </w:rPr>
        <w:t>其簽證僅係輔助主管建築機關審查鑑定建築物工程圖樣及說明書之措施，主管機關以該項審查之實質結論，雖本於法定權責據以作為准駁建築執照申請之依據，惟</w:t>
      </w:r>
      <w:r w:rsidR="00F21F55">
        <w:rPr>
          <w:rFonts w:hint="eastAsia"/>
        </w:rPr>
        <w:t>於</w:t>
      </w:r>
      <w:r w:rsidR="00CE254B">
        <w:rPr>
          <w:rFonts w:hint="eastAsia"/>
        </w:rPr>
        <w:t>不同</w:t>
      </w:r>
      <w:r w:rsidR="00CE254B" w:rsidRPr="00760553">
        <w:rPr>
          <w:rFonts w:hint="eastAsia"/>
        </w:rPr>
        <w:t>施工階段</w:t>
      </w:r>
      <w:r w:rsidR="00F21F55" w:rsidRPr="00980142">
        <w:rPr>
          <w:rFonts w:hint="eastAsia"/>
        </w:rPr>
        <w:t>，</w:t>
      </w:r>
      <w:r w:rsidR="00CE254B">
        <w:rPr>
          <w:rFonts w:hint="eastAsia"/>
        </w:rPr>
        <w:t>更應辦理</w:t>
      </w:r>
      <w:r w:rsidR="00CE254B" w:rsidRPr="00980142">
        <w:rPr>
          <w:rFonts w:hint="eastAsia"/>
        </w:rPr>
        <w:t>實地勘驗</w:t>
      </w:r>
      <w:r w:rsidR="00C06EE2">
        <w:rPr>
          <w:rFonts w:hint="eastAsia"/>
        </w:rPr>
        <w:t>，</w:t>
      </w:r>
      <w:r w:rsidR="001667A1">
        <w:rPr>
          <w:rFonts w:hint="eastAsia"/>
        </w:rPr>
        <w:t>以善盡</w:t>
      </w:r>
      <w:r w:rsidR="001515A8" w:rsidRPr="001515A8">
        <w:rPr>
          <w:rFonts w:hint="eastAsia"/>
        </w:rPr>
        <w:t>實質監督管理之</w:t>
      </w:r>
      <w:r w:rsidR="001667A1">
        <w:rPr>
          <w:rFonts w:hint="eastAsia"/>
        </w:rPr>
        <w:t>行政</w:t>
      </w:r>
      <w:r w:rsidR="001515A8" w:rsidRPr="001515A8">
        <w:rPr>
          <w:rFonts w:hint="eastAsia"/>
        </w:rPr>
        <w:t>責</w:t>
      </w:r>
      <w:r w:rsidR="0029114E">
        <w:rPr>
          <w:rFonts w:hint="eastAsia"/>
        </w:rPr>
        <w:t>任</w:t>
      </w:r>
      <w:r w:rsidR="001515A8" w:rsidRPr="001515A8">
        <w:rPr>
          <w:rFonts w:hint="eastAsia"/>
        </w:rPr>
        <w:t>，</w:t>
      </w:r>
      <w:r w:rsidR="00C06EE2">
        <w:rPr>
          <w:rFonts w:hint="eastAsia"/>
        </w:rPr>
        <w:t>此觀建築法第5</w:t>
      </w:r>
      <w:r w:rsidR="00C06EE2">
        <w:t>6</w:t>
      </w:r>
      <w:r w:rsidR="00C06EE2">
        <w:rPr>
          <w:rFonts w:hint="eastAsia"/>
        </w:rPr>
        <w:t>條、</w:t>
      </w:r>
      <w:r w:rsidR="00E912C5">
        <w:rPr>
          <w:rFonts w:hint="eastAsia"/>
        </w:rPr>
        <w:t>臺灣省建築管理規則</w:t>
      </w:r>
      <w:r w:rsidR="00E912C5" w:rsidRPr="00760553">
        <w:rPr>
          <w:rFonts w:hint="eastAsia"/>
        </w:rPr>
        <w:t>第28條</w:t>
      </w:r>
      <w:r w:rsidR="00C06EE2">
        <w:rPr>
          <w:rFonts w:hint="eastAsia"/>
        </w:rPr>
        <w:t>、</w:t>
      </w:r>
      <w:r w:rsidR="00C06EE2" w:rsidRPr="00980142">
        <w:rPr>
          <w:rFonts w:hint="eastAsia"/>
        </w:rPr>
        <w:t>內政部64年8月20日台內營字第645890號</w:t>
      </w:r>
      <w:r w:rsidR="00C06EE2">
        <w:rPr>
          <w:rFonts w:hint="eastAsia"/>
        </w:rPr>
        <w:t>函示</w:t>
      </w:r>
      <w:r w:rsidR="00895620">
        <w:rPr>
          <w:rFonts w:hint="eastAsia"/>
        </w:rPr>
        <w:t>自明</w:t>
      </w:r>
      <w:r w:rsidR="00E912C5">
        <w:rPr>
          <w:rFonts w:hint="eastAsia"/>
        </w:rPr>
        <w:t>。</w:t>
      </w:r>
    </w:p>
    <w:p w:rsidR="00A321CE" w:rsidRDefault="001D51B7" w:rsidP="00CC4469">
      <w:pPr>
        <w:pStyle w:val="3"/>
        <w:ind w:left="1360" w:hanging="680"/>
      </w:pPr>
      <w:r>
        <w:rPr>
          <w:rFonts w:hint="eastAsia"/>
        </w:rPr>
        <w:t>行為時</w:t>
      </w:r>
      <w:r w:rsidRPr="00CC4469">
        <w:rPr>
          <w:rFonts w:hint="eastAsia"/>
        </w:rPr>
        <w:t>臺灣省建築管理規則第28條</w:t>
      </w:r>
      <w:r w:rsidR="003B23DA">
        <w:rPr>
          <w:rFonts w:hint="eastAsia"/>
        </w:rPr>
        <w:t>（79年3月8日修正）</w:t>
      </w:r>
      <w:r w:rsidRPr="00760553">
        <w:rPr>
          <w:rFonts w:hint="eastAsia"/>
        </w:rPr>
        <w:t>第1項第1款</w:t>
      </w:r>
      <w:r w:rsidRPr="00CC4469">
        <w:rPr>
          <w:rFonts w:hint="eastAsia"/>
        </w:rPr>
        <w:t>規</w:t>
      </w:r>
      <w:r>
        <w:rPr>
          <w:rFonts w:hint="eastAsia"/>
        </w:rPr>
        <w:t>定，系爭</w:t>
      </w:r>
      <w:r w:rsidRPr="00760553">
        <w:rPr>
          <w:rFonts w:hint="eastAsia"/>
        </w:rPr>
        <w:t>建物放樣後，挖掘基礎土方前</w:t>
      </w:r>
      <w:r>
        <w:rPr>
          <w:rFonts w:hint="eastAsia"/>
        </w:rPr>
        <w:t>，應辦理</w:t>
      </w:r>
      <w:r w:rsidRPr="00760553">
        <w:rPr>
          <w:rFonts w:hint="eastAsia"/>
        </w:rPr>
        <w:t>放樣勘驗</w:t>
      </w:r>
      <w:r>
        <w:rPr>
          <w:rFonts w:hint="eastAsia"/>
        </w:rPr>
        <w:t>。新竹縣政府雖</w:t>
      </w:r>
      <w:r w:rsidR="00EE0159">
        <w:rPr>
          <w:rFonts w:hint="eastAsia"/>
        </w:rPr>
        <w:t>表示該府</w:t>
      </w:r>
      <w:r>
        <w:rPr>
          <w:rFonts w:hint="eastAsia"/>
        </w:rPr>
        <w:t>於81年7月28日核准系爭建物開工備查，並依法辦理基礎勘驗</w:t>
      </w:r>
      <w:r w:rsidR="00A27D59">
        <w:rPr>
          <w:rFonts w:hint="eastAsia"/>
        </w:rPr>
        <w:t>等語，</w:t>
      </w:r>
      <w:r w:rsidR="00511C22">
        <w:rPr>
          <w:rFonts w:hint="eastAsia"/>
        </w:rPr>
        <w:t>惟</w:t>
      </w:r>
      <w:r w:rsidR="00C70D02">
        <w:rPr>
          <w:rFonts w:hint="eastAsia"/>
        </w:rPr>
        <w:t>依所附系爭建物建造執照背面建築物勘驗紀錄表基礎勘驗項目之</w:t>
      </w:r>
      <w:r w:rsidR="00A26035">
        <w:rPr>
          <w:rFonts w:hint="eastAsia"/>
        </w:rPr>
        <w:t>「</w:t>
      </w:r>
      <w:r w:rsidR="00C70D02">
        <w:rPr>
          <w:rFonts w:hint="eastAsia"/>
        </w:rPr>
        <w:t>勘驗結果</w:t>
      </w:r>
      <w:r w:rsidR="00A26035">
        <w:rPr>
          <w:rFonts w:hint="eastAsia"/>
        </w:rPr>
        <w:t>」</w:t>
      </w:r>
      <w:r w:rsidR="00C70D02">
        <w:rPr>
          <w:rFonts w:hint="eastAsia"/>
        </w:rPr>
        <w:t>欄記載：「尚符」，</w:t>
      </w:r>
      <w:r w:rsidR="00A26035">
        <w:rPr>
          <w:rFonts w:hint="eastAsia"/>
        </w:rPr>
        <w:t>惟</w:t>
      </w:r>
      <w:r w:rsidR="00C70D02">
        <w:rPr>
          <w:rFonts w:hint="eastAsia"/>
        </w:rPr>
        <w:t>勘驗日期</w:t>
      </w:r>
      <w:r w:rsidR="00A26035">
        <w:rPr>
          <w:rFonts w:hint="eastAsia"/>
        </w:rPr>
        <w:t>竟為</w:t>
      </w:r>
      <w:r w:rsidR="00C70D02">
        <w:rPr>
          <w:rFonts w:hint="eastAsia"/>
        </w:rPr>
        <w:t>：「空白」</w:t>
      </w:r>
      <w:r w:rsidR="00511C22">
        <w:rPr>
          <w:rFonts w:hint="eastAsia"/>
        </w:rPr>
        <w:t>，</w:t>
      </w:r>
      <w:r w:rsidR="00C70D02">
        <w:rPr>
          <w:rFonts w:hint="eastAsia"/>
        </w:rPr>
        <w:t>當時是否確實</w:t>
      </w:r>
      <w:r w:rsidR="000610C1">
        <w:rPr>
          <w:rFonts w:hint="eastAsia"/>
        </w:rPr>
        <w:t>至</w:t>
      </w:r>
      <w:r w:rsidR="00A26035">
        <w:rPr>
          <w:rFonts w:hint="eastAsia"/>
        </w:rPr>
        <w:t>現場</w:t>
      </w:r>
      <w:r w:rsidR="00C70D02">
        <w:rPr>
          <w:rFonts w:hint="eastAsia"/>
        </w:rPr>
        <w:t>勘驗</w:t>
      </w:r>
      <w:r w:rsidR="000610C1">
        <w:rPr>
          <w:rFonts w:hint="eastAsia"/>
        </w:rPr>
        <w:t>，</w:t>
      </w:r>
      <w:r w:rsidR="00C70D02">
        <w:rPr>
          <w:rFonts w:hint="eastAsia"/>
        </w:rPr>
        <w:t>以及</w:t>
      </w:r>
      <w:r w:rsidR="00511C22">
        <w:rPr>
          <w:rFonts w:hint="eastAsia"/>
        </w:rPr>
        <w:t>勘驗</w:t>
      </w:r>
      <w:r w:rsidR="000610C1">
        <w:rPr>
          <w:rFonts w:hint="eastAsia"/>
        </w:rPr>
        <w:t>系爭</w:t>
      </w:r>
      <w:r w:rsidR="000610C1" w:rsidRPr="00760553">
        <w:rPr>
          <w:rFonts w:hint="eastAsia"/>
        </w:rPr>
        <w:t>建物放樣</w:t>
      </w:r>
      <w:r w:rsidR="000610C1">
        <w:rPr>
          <w:rFonts w:hint="eastAsia"/>
        </w:rPr>
        <w:t>之實際</w:t>
      </w:r>
      <w:r w:rsidR="00511C22">
        <w:rPr>
          <w:rFonts w:hint="eastAsia"/>
        </w:rPr>
        <w:t>情形如何，</w:t>
      </w:r>
      <w:r w:rsidR="00590B7B">
        <w:rPr>
          <w:rFonts w:hint="eastAsia"/>
        </w:rPr>
        <w:t>無從查證</w:t>
      </w:r>
      <w:r w:rsidR="00511C22">
        <w:rPr>
          <w:rFonts w:hint="eastAsia"/>
        </w:rPr>
        <w:t>；</w:t>
      </w:r>
      <w:r w:rsidR="00D77BCA">
        <w:rPr>
          <w:rFonts w:hint="eastAsia"/>
        </w:rPr>
        <w:t>該府</w:t>
      </w:r>
      <w:r w:rsidR="00511C22">
        <w:rPr>
          <w:rFonts w:hint="eastAsia"/>
        </w:rPr>
        <w:t>雖</w:t>
      </w:r>
      <w:r w:rsidR="00D77BCA">
        <w:rPr>
          <w:rFonts w:hint="eastAsia"/>
        </w:rPr>
        <w:t>表示：「設計建築師簽證負責項目表」內第6項已含「建築物與基地界線資料相符」項目</w:t>
      </w:r>
      <w:r w:rsidR="00EE0159">
        <w:rPr>
          <w:rFonts w:hint="eastAsia"/>
        </w:rPr>
        <w:t>，以及</w:t>
      </w:r>
      <w:r w:rsidR="00D77BCA">
        <w:rPr>
          <w:rFonts w:hint="eastAsia"/>
        </w:rPr>
        <w:t>系爭建物設計圖說綜合配置圖標示建築物在基地範圍內等語</w:t>
      </w:r>
      <w:r w:rsidR="00511C22">
        <w:rPr>
          <w:rFonts w:hint="eastAsia"/>
        </w:rPr>
        <w:t>，</w:t>
      </w:r>
      <w:r w:rsidR="00EE0159">
        <w:rPr>
          <w:rFonts w:hint="eastAsia"/>
        </w:rPr>
        <w:t>然</w:t>
      </w:r>
      <w:r w:rsidR="00A321CE">
        <w:rPr>
          <w:rFonts w:hint="eastAsia"/>
        </w:rPr>
        <w:t>所謂「建築物與基地界線資料相符」之「資料」究指為何，不得而知；又</w:t>
      </w:r>
      <w:r w:rsidR="00511C22">
        <w:rPr>
          <w:rFonts w:hint="eastAsia"/>
        </w:rPr>
        <w:t>系爭建物設計圖說綜合配置圖</w:t>
      </w:r>
      <w:r w:rsidR="003C076D">
        <w:rPr>
          <w:rFonts w:hint="eastAsia"/>
        </w:rPr>
        <w:t>雖</w:t>
      </w:r>
      <w:r w:rsidR="00511C22">
        <w:rPr>
          <w:rFonts w:hint="eastAsia"/>
        </w:rPr>
        <w:t>標示建築物在基地範圍內，</w:t>
      </w:r>
      <w:r w:rsidR="00590B7B">
        <w:rPr>
          <w:rFonts w:hint="eastAsia"/>
        </w:rPr>
        <w:t>惟</w:t>
      </w:r>
      <w:r w:rsidR="00EE0159">
        <w:rPr>
          <w:rFonts w:hint="eastAsia"/>
        </w:rPr>
        <w:t>並</w:t>
      </w:r>
      <w:r w:rsidR="00590B7B">
        <w:rPr>
          <w:rFonts w:hint="eastAsia"/>
        </w:rPr>
        <w:t>無法</w:t>
      </w:r>
      <w:r w:rsidR="00EE0159">
        <w:rPr>
          <w:rFonts w:hint="eastAsia"/>
        </w:rPr>
        <w:t>證明</w:t>
      </w:r>
      <w:r w:rsidR="00511C22">
        <w:rPr>
          <w:rFonts w:hint="eastAsia"/>
        </w:rPr>
        <w:t>實際</w:t>
      </w:r>
      <w:r w:rsidR="00EE0159">
        <w:rPr>
          <w:rFonts w:hint="eastAsia"/>
        </w:rPr>
        <w:t>建築位置即在基地之內</w:t>
      </w:r>
      <w:r w:rsidR="00A321CE">
        <w:rPr>
          <w:rFonts w:hint="eastAsia"/>
        </w:rPr>
        <w:t>，</w:t>
      </w:r>
      <w:r w:rsidR="003C076D">
        <w:rPr>
          <w:rFonts w:hint="eastAsia"/>
        </w:rPr>
        <w:t>仍須</w:t>
      </w:r>
      <w:r w:rsidR="00590B7B">
        <w:rPr>
          <w:rFonts w:hint="eastAsia"/>
        </w:rPr>
        <w:t>經由</w:t>
      </w:r>
      <w:r w:rsidR="00A321CE">
        <w:rPr>
          <w:rFonts w:hint="eastAsia"/>
        </w:rPr>
        <w:t>現場勘驗</w:t>
      </w:r>
      <w:r w:rsidR="00590B7B">
        <w:rPr>
          <w:rFonts w:hint="eastAsia"/>
        </w:rPr>
        <w:t>或地政機關鑑界之證明文件</w:t>
      </w:r>
      <w:r w:rsidR="003C076D">
        <w:rPr>
          <w:rFonts w:hint="eastAsia"/>
        </w:rPr>
        <w:t>予以確認</w:t>
      </w:r>
      <w:r w:rsidR="00EE0159">
        <w:rPr>
          <w:rFonts w:hint="eastAsia"/>
        </w:rPr>
        <w:t>。</w:t>
      </w:r>
    </w:p>
    <w:p w:rsidR="003D6E17" w:rsidRDefault="00D433E2" w:rsidP="005B6608">
      <w:pPr>
        <w:pStyle w:val="3"/>
        <w:ind w:left="1360" w:hanging="680"/>
      </w:pPr>
      <w:r>
        <w:rPr>
          <w:rFonts w:hint="eastAsia"/>
        </w:rPr>
        <w:t>另</w:t>
      </w:r>
      <w:r w:rsidR="00252A27">
        <w:rPr>
          <w:rFonts w:hint="eastAsia"/>
        </w:rPr>
        <w:t>依上開</w:t>
      </w:r>
      <w:r w:rsidR="00252A27" w:rsidRPr="00CC4469">
        <w:rPr>
          <w:rFonts w:hint="eastAsia"/>
        </w:rPr>
        <w:t>建築管理規則第28條</w:t>
      </w:r>
      <w:r w:rsidR="00252A27" w:rsidRPr="00760553">
        <w:rPr>
          <w:rFonts w:hint="eastAsia"/>
        </w:rPr>
        <w:t>第4項</w:t>
      </w:r>
      <w:r w:rsidR="00252A27">
        <w:rPr>
          <w:rFonts w:hint="eastAsia"/>
        </w:rPr>
        <w:t>規定，</w:t>
      </w:r>
      <w:r w:rsidR="00252A27" w:rsidRPr="00760553">
        <w:rPr>
          <w:rFonts w:hint="eastAsia"/>
        </w:rPr>
        <w:t>土地界址</w:t>
      </w:r>
      <w:r w:rsidR="00252A27">
        <w:rPr>
          <w:rFonts w:hint="eastAsia"/>
        </w:rPr>
        <w:t>應</w:t>
      </w:r>
      <w:r w:rsidR="00252A27" w:rsidRPr="00760553">
        <w:rPr>
          <w:rFonts w:hint="eastAsia"/>
        </w:rPr>
        <w:t>由土地所有權人申請主管地政機關鑑定之，地界未經鑑定致越界建築者由起造人負責。</w:t>
      </w:r>
      <w:r w:rsidR="002257A3" w:rsidRPr="0028556C">
        <w:rPr>
          <w:rFonts w:hint="eastAsia"/>
        </w:rPr>
        <w:t>92年6月24日</w:t>
      </w:r>
      <w:r w:rsidR="002257A3">
        <w:rPr>
          <w:rFonts w:hint="eastAsia"/>
        </w:rPr>
        <w:lastRenderedPageBreak/>
        <w:t>公布之「新竹縣</w:t>
      </w:r>
      <w:r w:rsidR="002257A3" w:rsidRPr="002257A3">
        <w:rPr>
          <w:rFonts w:hint="eastAsia"/>
        </w:rPr>
        <w:t>建築管理自治條例</w:t>
      </w:r>
      <w:r w:rsidR="002257A3">
        <w:rPr>
          <w:rFonts w:hint="eastAsia"/>
        </w:rPr>
        <w:t>」</w:t>
      </w:r>
      <w:r w:rsidR="002257A3" w:rsidRPr="002257A3">
        <w:rPr>
          <w:rFonts w:hint="eastAsia"/>
        </w:rPr>
        <w:t>第27條</w:t>
      </w:r>
      <w:r w:rsidR="002257A3">
        <w:rPr>
          <w:rFonts w:hint="eastAsia"/>
        </w:rPr>
        <w:t>亦有相同規定</w:t>
      </w:r>
      <w:r w:rsidR="002257A3">
        <w:rPr>
          <w:rStyle w:val="afe"/>
        </w:rPr>
        <w:footnoteReference w:id="4"/>
      </w:r>
      <w:r w:rsidR="002257A3">
        <w:rPr>
          <w:rFonts w:hint="eastAsia"/>
        </w:rPr>
        <w:t>。</w:t>
      </w:r>
      <w:r w:rsidR="0028556C">
        <w:rPr>
          <w:rFonts w:hint="eastAsia"/>
        </w:rPr>
        <w:t>該府表示，建築期間因未經鑑定致越界事宜，係由</w:t>
      </w:r>
      <w:r w:rsidR="0028556C" w:rsidRPr="003C076D">
        <w:rPr>
          <w:rFonts w:hint="eastAsia"/>
        </w:rPr>
        <w:t>起造人</w:t>
      </w:r>
      <w:r w:rsidR="0028556C">
        <w:rPr>
          <w:rFonts w:hint="eastAsia"/>
        </w:rPr>
        <w:t>與鄰地所有權人依民事訴訟辦理或逕行調處，該府未強制規定需檢附土地複丈成果圖</w:t>
      </w:r>
      <w:r w:rsidR="0028556C" w:rsidRPr="003C076D">
        <w:rPr>
          <w:rFonts w:hint="eastAsia"/>
        </w:rPr>
        <w:t>。</w:t>
      </w:r>
      <w:r w:rsidR="00786B6D">
        <w:rPr>
          <w:rFonts w:hint="eastAsia"/>
        </w:rPr>
        <w:t>嗣</w:t>
      </w:r>
      <w:r w:rsidR="0028556C">
        <w:rPr>
          <w:rFonts w:hint="eastAsia"/>
        </w:rPr>
        <w:t>為有效預防土地越界情事，</w:t>
      </w:r>
      <w:r w:rsidR="00786B6D">
        <w:rPr>
          <w:rFonts w:hint="eastAsia"/>
        </w:rPr>
        <w:t>該府</w:t>
      </w:r>
      <w:r w:rsidR="005B6608">
        <w:rPr>
          <w:rFonts w:hint="eastAsia"/>
        </w:rPr>
        <w:t>於102年</w:t>
      </w:r>
      <w:r w:rsidR="0028556C">
        <w:rPr>
          <w:rFonts w:hint="eastAsia"/>
        </w:rPr>
        <w:t>著手修訂「新竹縣政府建築工程施工中勘驗作業要點」，修訂完成前依</w:t>
      </w:r>
      <w:r w:rsidR="00786B6D">
        <w:rPr>
          <w:rFonts w:hint="eastAsia"/>
        </w:rPr>
        <w:t>上開</w:t>
      </w:r>
      <w:r w:rsidR="0028556C">
        <w:rPr>
          <w:rFonts w:hint="eastAsia"/>
        </w:rPr>
        <w:t>自治條例第12條第2項第10</w:t>
      </w:r>
      <w:r w:rsidR="00806F65">
        <w:rPr>
          <w:rFonts w:hint="eastAsia"/>
        </w:rPr>
        <w:t>款規定：「其他本府規定之圖說文件。」</w:t>
      </w:r>
      <w:r w:rsidR="0028556C">
        <w:rPr>
          <w:rFonts w:hint="eastAsia"/>
        </w:rPr>
        <w:t>要求各建造執照於申報開工前應檢附土地複丈成果圖</w:t>
      </w:r>
      <w:r w:rsidR="0028556C">
        <w:rPr>
          <w:rStyle w:val="afe"/>
        </w:rPr>
        <w:footnoteReference w:id="5"/>
      </w:r>
      <w:r w:rsidR="00786B6D">
        <w:rPr>
          <w:rFonts w:hint="eastAsia"/>
        </w:rPr>
        <w:t>，並</w:t>
      </w:r>
      <w:r w:rsidR="0028556C">
        <w:rPr>
          <w:rFonts w:hint="eastAsia"/>
        </w:rPr>
        <w:t>於103年1月10日修正上開勘驗作業要點，增訂第9點規定：「申報開工應檢附土地複丈成果圖」</w:t>
      </w:r>
      <w:r w:rsidR="00A27D59">
        <w:rPr>
          <w:rFonts w:hint="eastAsia"/>
        </w:rPr>
        <w:t>等語，</w:t>
      </w:r>
      <w:r w:rsidR="006D4E42">
        <w:rPr>
          <w:rFonts w:hint="eastAsia"/>
        </w:rPr>
        <w:t>可知該府於</w:t>
      </w:r>
      <w:r w:rsidR="006D4E42">
        <w:t>102</w:t>
      </w:r>
      <w:r w:rsidR="006D4E42" w:rsidRPr="0028556C">
        <w:rPr>
          <w:rFonts w:hint="eastAsia"/>
        </w:rPr>
        <w:t>年</w:t>
      </w:r>
      <w:r w:rsidR="006D4E42">
        <w:rPr>
          <w:rFonts w:hint="eastAsia"/>
        </w:rPr>
        <w:t>前並未要求各建造執照於申報開工前應檢附土地複丈成果圖，</w:t>
      </w:r>
      <w:r w:rsidR="0003205A">
        <w:rPr>
          <w:rFonts w:hint="eastAsia"/>
        </w:rPr>
        <w:t>無法確</w:t>
      </w:r>
      <w:r w:rsidR="006E0825">
        <w:rPr>
          <w:rFonts w:hint="eastAsia"/>
        </w:rPr>
        <w:t>認</w:t>
      </w:r>
      <w:r w:rsidR="0003205A">
        <w:rPr>
          <w:rFonts w:hint="eastAsia"/>
        </w:rPr>
        <w:t>系爭</w:t>
      </w:r>
      <w:r w:rsidR="0003205A" w:rsidRPr="00760553">
        <w:rPr>
          <w:rFonts w:hint="eastAsia"/>
        </w:rPr>
        <w:t>土地所有權人</w:t>
      </w:r>
      <w:r w:rsidR="0003205A">
        <w:rPr>
          <w:rFonts w:hint="eastAsia"/>
        </w:rPr>
        <w:t>是否依規定向</w:t>
      </w:r>
      <w:r w:rsidR="0003205A" w:rsidRPr="00760553">
        <w:rPr>
          <w:rFonts w:hint="eastAsia"/>
        </w:rPr>
        <w:t>地政機關</w:t>
      </w:r>
      <w:r w:rsidR="0003205A">
        <w:rPr>
          <w:rFonts w:hint="eastAsia"/>
        </w:rPr>
        <w:t>申請</w:t>
      </w:r>
      <w:r w:rsidR="0003205A" w:rsidRPr="00760553">
        <w:rPr>
          <w:rFonts w:hint="eastAsia"/>
        </w:rPr>
        <w:t>鑑</w:t>
      </w:r>
      <w:r w:rsidR="0003205A">
        <w:rPr>
          <w:rFonts w:hint="eastAsia"/>
        </w:rPr>
        <w:t>界，而該府辦理基礎勘驗時，更無從判斷系爭建物興建位置</w:t>
      </w:r>
      <w:r w:rsidR="006E0825">
        <w:rPr>
          <w:rFonts w:hint="eastAsia"/>
        </w:rPr>
        <w:t>，</w:t>
      </w:r>
      <w:r w:rsidR="0003205A">
        <w:rPr>
          <w:rFonts w:hint="eastAsia"/>
        </w:rPr>
        <w:t>是否確實坐落於基地範圍內，</w:t>
      </w:r>
      <w:r w:rsidR="006E0825">
        <w:rPr>
          <w:rFonts w:hint="eastAsia"/>
        </w:rPr>
        <w:t>故系爭</w:t>
      </w:r>
      <w:r w:rsidR="00A31D30">
        <w:rPr>
          <w:rFonts w:hint="eastAsia"/>
        </w:rPr>
        <w:t>建物</w:t>
      </w:r>
      <w:r w:rsidR="006E0825">
        <w:rPr>
          <w:rFonts w:hint="eastAsia"/>
        </w:rPr>
        <w:t>實有可能因</w:t>
      </w:r>
      <w:r w:rsidR="00A31D30">
        <w:rPr>
          <w:rFonts w:hint="eastAsia"/>
        </w:rPr>
        <w:t>放樣</w:t>
      </w:r>
      <w:r w:rsidR="006D4E42">
        <w:rPr>
          <w:rFonts w:hint="eastAsia"/>
        </w:rPr>
        <w:t>位置</w:t>
      </w:r>
      <w:r w:rsidR="00511C22">
        <w:rPr>
          <w:rFonts w:hint="eastAsia"/>
        </w:rPr>
        <w:t>偏移</w:t>
      </w:r>
      <w:r w:rsidR="006E0825">
        <w:rPr>
          <w:rFonts w:hint="eastAsia"/>
        </w:rPr>
        <w:t>，</w:t>
      </w:r>
      <w:r w:rsidR="006D4E42">
        <w:rPr>
          <w:rFonts w:hint="eastAsia"/>
        </w:rPr>
        <w:t>而發生占用鄰地之情事</w:t>
      </w:r>
      <w:r w:rsidR="00D878F4">
        <w:rPr>
          <w:rFonts w:hint="eastAsia"/>
        </w:rPr>
        <w:t>。</w:t>
      </w:r>
    </w:p>
    <w:p w:rsidR="00EC331F" w:rsidRDefault="00D878F4" w:rsidP="00C204BF">
      <w:pPr>
        <w:pStyle w:val="3"/>
        <w:ind w:left="1701" w:hanging="1021"/>
      </w:pPr>
      <w:r>
        <w:rPr>
          <w:rFonts w:hint="eastAsia"/>
        </w:rPr>
        <w:t>再</w:t>
      </w:r>
      <w:r w:rsidR="00C22F9A">
        <w:rPr>
          <w:rFonts w:hint="eastAsia"/>
        </w:rPr>
        <w:t>依</w:t>
      </w:r>
      <w:r w:rsidR="00B40EC3">
        <w:rPr>
          <w:rFonts w:hint="eastAsia"/>
        </w:rPr>
        <w:t>該府表示，</w:t>
      </w:r>
      <w:r>
        <w:rPr>
          <w:rFonts w:hint="eastAsia"/>
        </w:rPr>
        <w:t>系爭建物興建完成取得使用執照後，於82年間</w:t>
      </w:r>
      <w:r w:rsidR="00774EEB">
        <w:rPr>
          <w:rFonts w:hint="eastAsia"/>
        </w:rPr>
        <w:t>向所</w:t>
      </w:r>
      <w:r w:rsidR="00860F2A">
        <w:rPr>
          <w:rFonts w:hint="eastAsia"/>
        </w:rPr>
        <w:t>在</w:t>
      </w:r>
      <w:r w:rsidR="00774EEB">
        <w:rPr>
          <w:rFonts w:hint="eastAsia"/>
        </w:rPr>
        <w:t>地政事務所</w:t>
      </w:r>
      <w:r w:rsidR="00606559">
        <w:rPr>
          <w:rFonts w:hint="eastAsia"/>
        </w:rPr>
        <w:t>申請</w:t>
      </w:r>
      <w:r>
        <w:rPr>
          <w:rFonts w:hint="eastAsia"/>
        </w:rPr>
        <w:t>第一次測量時，其建物平面圖及建物面積係依其使用執照設計圖或竣工平面圖轉繪</w:t>
      </w:r>
      <w:r w:rsidR="008B2303">
        <w:rPr>
          <w:rFonts w:hint="eastAsia"/>
        </w:rPr>
        <w:t>與</w:t>
      </w:r>
      <w:r>
        <w:rPr>
          <w:rFonts w:hint="eastAsia"/>
        </w:rPr>
        <w:t>計算，當時並無實地測量建物</w:t>
      </w:r>
      <w:r w:rsidR="008B2303">
        <w:rPr>
          <w:rFonts w:hint="eastAsia"/>
        </w:rPr>
        <w:t>坐</w:t>
      </w:r>
      <w:r>
        <w:rPr>
          <w:rFonts w:hint="eastAsia"/>
        </w:rPr>
        <w:t>落位置，</w:t>
      </w:r>
      <w:r w:rsidR="00774EEB">
        <w:rPr>
          <w:rFonts w:hint="eastAsia"/>
        </w:rPr>
        <w:t>故無法發現是否有越界建築之情形</w:t>
      </w:r>
      <w:r w:rsidR="00A27D59">
        <w:rPr>
          <w:rFonts w:hint="eastAsia"/>
        </w:rPr>
        <w:t>等語，</w:t>
      </w:r>
      <w:r w:rsidR="00606559">
        <w:rPr>
          <w:rFonts w:hint="eastAsia"/>
        </w:rPr>
        <w:t>惟</w:t>
      </w:r>
      <w:r w:rsidR="008B2303" w:rsidRPr="00606559">
        <w:rPr>
          <w:rFonts w:hint="eastAsia"/>
        </w:rPr>
        <w:t>內政部</w:t>
      </w:r>
      <w:r w:rsidR="008B2303">
        <w:rPr>
          <w:rFonts w:hint="eastAsia"/>
        </w:rPr>
        <w:t>係於</w:t>
      </w:r>
      <w:r w:rsidR="008B2303" w:rsidRPr="00606559">
        <w:rPr>
          <w:rFonts w:hint="eastAsia"/>
        </w:rPr>
        <w:t>8</w:t>
      </w:r>
      <w:r w:rsidR="008B2303" w:rsidRPr="00606559">
        <w:t>5</w:t>
      </w:r>
      <w:r w:rsidR="008B2303" w:rsidRPr="00606559">
        <w:rPr>
          <w:rFonts w:hint="eastAsia"/>
        </w:rPr>
        <w:t>年1月10日訂頒「簡化建物第一次測量作業要點」</w:t>
      </w:r>
      <w:r w:rsidR="008B2303">
        <w:rPr>
          <w:rFonts w:hint="eastAsia"/>
        </w:rPr>
        <w:t>，在此之前</w:t>
      </w:r>
      <w:r w:rsidR="00606559">
        <w:rPr>
          <w:rFonts w:hint="eastAsia"/>
        </w:rPr>
        <w:t>建物申請第一次測量</w:t>
      </w:r>
      <w:r w:rsidR="00997DE7">
        <w:rPr>
          <w:rFonts w:hint="eastAsia"/>
        </w:rPr>
        <w:t>時</w:t>
      </w:r>
      <w:r w:rsidR="008B2303">
        <w:rPr>
          <w:rFonts w:hint="eastAsia"/>
        </w:rPr>
        <w:t>，</w:t>
      </w:r>
      <w:r w:rsidR="00997DE7">
        <w:rPr>
          <w:rFonts w:hint="eastAsia"/>
        </w:rPr>
        <w:t>並無</w:t>
      </w:r>
      <w:r w:rsidR="00997DE7" w:rsidRPr="00606559">
        <w:rPr>
          <w:rFonts w:hint="eastAsia"/>
        </w:rPr>
        <w:t>得以轉繪方式辦理</w:t>
      </w:r>
      <w:r w:rsidR="00997DE7">
        <w:rPr>
          <w:rFonts w:hint="eastAsia"/>
        </w:rPr>
        <w:t>之相關規定</w:t>
      </w:r>
      <w:r w:rsidR="00120F54" w:rsidRPr="00606559">
        <w:rPr>
          <w:rFonts w:hint="eastAsia"/>
        </w:rPr>
        <w:t>，</w:t>
      </w:r>
      <w:r w:rsidR="008B2303">
        <w:rPr>
          <w:rFonts w:hint="eastAsia"/>
        </w:rPr>
        <w:t>故系爭建物</w:t>
      </w:r>
      <w:r w:rsidR="00EC331F">
        <w:rPr>
          <w:rFonts w:hint="eastAsia"/>
        </w:rPr>
        <w:t>應</w:t>
      </w:r>
      <w:r w:rsidR="00997DE7">
        <w:rPr>
          <w:rFonts w:hint="eastAsia"/>
        </w:rPr>
        <w:t>依行為時地籍測量實施規則</w:t>
      </w:r>
      <w:r w:rsidR="00997DE7">
        <w:rPr>
          <w:rFonts w:hint="eastAsia"/>
        </w:rPr>
        <w:lastRenderedPageBreak/>
        <w:t>（</w:t>
      </w:r>
      <w:r w:rsidR="00997DE7" w:rsidRPr="00997DE7">
        <w:rPr>
          <w:rFonts w:hint="eastAsia"/>
        </w:rPr>
        <w:t>79年6月27日</w:t>
      </w:r>
      <w:r w:rsidR="00997DE7">
        <w:rPr>
          <w:rFonts w:hint="eastAsia"/>
        </w:rPr>
        <w:t>修正）</w:t>
      </w:r>
      <w:r w:rsidR="001F0EFC">
        <w:rPr>
          <w:rFonts w:hint="eastAsia"/>
        </w:rPr>
        <w:t>第29</w:t>
      </w:r>
      <w:r w:rsidR="00D20F89">
        <w:t>5</w:t>
      </w:r>
      <w:r w:rsidR="001F0EFC">
        <w:rPr>
          <w:rFonts w:hint="eastAsia"/>
        </w:rPr>
        <w:t>條規定：「</w:t>
      </w:r>
      <w:r w:rsidR="001F0EFC" w:rsidRPr="00D20F89">
        <w:rPr>
          <w:rFonts w:hAnsi="標楷體" w:hint="eastAsia"/>
        </w:rPr>
        <w:t>……</w:t>
      </w:r>
      <w:r w:rsidR="00D20F89" w:rsidRPr="00D20F89">
        <w:rPr>
          <w:rFonts w:hAnsi="標楷體" w:hint="eastAsia"/>
        </w:rPr>
        <w:t>建物第一次測量，申請人應於測量現場指界並在測量圖上簽名或蓋章。</w:t>
      </w:r>
      <w:r w:rsidR="001F0EFC">
        <w:rPr>
          <w:rFonts w:hint="eastAsia"/>
        </w:rPr>
        <w:t>」</w:t>
      </w:r>
      <w:r w:rsidR="00D20F89">
        <w:rPr>
          <w:rFonts w:hint="eastAsia"/>
        </w:rPr>
        <w:t>第2</w:t>
      </w:r>
      <w:r w:rsidR="00D20F89">
        <w:t>96</w:t>
      </w:r>
      <w:r w:rsidR="00D20F89">
        <w:rPr>
          <w:rFonts w:hint="eastAsia"/>
        </w:rPr>
        <w:t>條規定：「</w:t>
      </w:r>
      <w:r w:rsidR="00D20F89" w:rsidRPr="00D20F89">
        <w:rPr>
          <w:rFonts w:hint="eastAsia"/>
        </w:rPr>
        <w:t>建物第一次測量，應測繪建物位置圖及其平面圖。</w:t>
      </w:r>
      <w:r w:rsidR="00D20F89" w:rsidRPr="00D20F89">
        <w:rPr>
          <w:rFonts w:hAnsi="標楷體" w:hint="eastAsia"/>
        </w:rPr>
        <w:t>……</w:t>
      </w:r>
      <w:r w:rsidR="00D20F89">
        <w:rPr>
          <w:rFonts w:hint="eastAsia"/>
        </w:rPr>
        <w:t>」</w:t>
      </w:r>
      <w:r w:rsidR="00EC331F">
        <w:rPr>
          <w:rFonts w:hint="eastAsia"/>
        </w:rPr>
        <w:t>辦理實地測量，</w:t>
      </w:r>
      <w:r w:rsidR="00EC331F" w:rsidRPr="00D20F89">
        <w:rPr>
          <w:rFonts w:hAnsi="標楷體" w:hint="eastAsia"/>
        </w:rPr>
        <w:t>申請人應於測量現場指界</w:t>
      </w:r>
      <w:r w:rsidR="00EC331F">
        <w:rPr>
          <w:rFonts w:hAnsi="標楷體" w:hint="eastAsia"/>
        </w:rPr>
        <w:t>，</w:t>
      </w:r>
      <w:r w:rsidR="00EC331F">
        <w:rPr>
          <w:rFonts w:hint="eastAsia"/>
        </w:rPr>
        <w:t>並依測量結果</w:t>
      </w:r>
      <w:r w:rsidR="00EC331F" w:rsidRPr="00D20F89">
        <w:rPr>
          <w:rFonts w:hint="eastAsia"/>
        </w:rPr>
        <w:t>繪</w:t>
      </w:r>
      <w:r w:rsidR="00EC331F">
        <w:rPr>
          <w:rFonts w:hint="eastAsia"/>
        </w:rPr>
        <w:t>製</w:t>
      </w:r>
      <w:r w:rsidR="00EC331F" w:rsidRPr="00D20F89">
        <w:rPr>
          <w:rFonts w:hint="eastAsia"/>
        </w:rPr>
        <w:t>建物位置圖</w:t>
      </w:r>
      <w:r w:rsidR="00EC331F">
        <w:rPr>
          <w:rFonts w:hint="eastAsia"/>
        </w:rPr>
        <w:t>。</w:t>
      </w:r>
    </w:p>
    <w:p w:rsidR="00230996" w:rsidRPr="00C1782D" w:rsidRDefault="003F37F8" w:rsidP="004F315C">
      <w:pPr>
        <w:pStyle w:val="3"/>
        <w:ind w:left="1701" w:hanging="1021"/>
        <w:rPr>
          <w:b/>
        </w:rPr>
      </w:pPr>
      <w:r w:rsidRPr="00A31D30">
        <w:rPr>
          <w:rFonts w:hAnsi="標楷體" w:hint="eastAsia"/>
        </w:rPr>
        <w:t>綜上，</w:t>
      </w:r>
      <w:r w:rsidR="008C0858">
        <w:rPr>
          <w:rFonts w:hint="eastAsia"/>
        </w:rPr>
        <w:t>新竹縣政府於81年7月28日核准系爭建物開工備查時，</w:t>
      </w:r>
      <w:r w:rsidR="003B23DA" w:rsidRPr="003B23DA">
        <w:rPr>
          <w:rFonts w:hint="eastAsia"/>
        </w:rPr>
        <w:t>是否確實依法辦理基礎勘驗，顯有疑義；該府未要求申報開工前應檢附土地複丈成果圖，無法確定系爭土地是否經地政機關辦理鑑界，而該府辦理基礎勘驗時，更無從判斷系爭建物興建位置是否確實坐落於基地範圍內，實有可能因放樣位置偏移，而發生占用鄰地之情事；系爭建物興建完成取得使用執照後，於82年間向所在地政事務所申請第一次測量時，依法應辦理實地測量繪製建物位置圖，惟該地政事務所僅依使用執照設計圖或竣工平面圖轉繪，並無實地測量建物坐落位置，更無法發現是否有越界建築之情形，該府所屬相關單位，辦理建物施工管理與</w:t>
      </w:r>
      <w:r w:rsidR="003B23DA" w:rsidRPr="003B23DA">
        <w:rPr>
          <w:rFonts w:hAnsi="標楷體" w:hint="eastAsia"/>
        </w:rPr>
        <w:t>第一次測量</w:t>
      </w:r>
      <w:r w:rsidR="003B23DA" w:rsidRPr="003B23DA">
        <w:rPr>
          <w:rFonts w:hint="eastAsia"/>
        </w:rPr>
        <w:t>作業，</w:t>
      </w:r>
      <w:r w:rsidR="002A2D1C" w:rsidRPr="00411F05">
        <w:rPr>
          <w:rFonts w:hint="eastAsia"/>
        </w:rPr>
        <w:t>顯有草率不當之處</w:t>
      </w:r>
      <w:r w:rsidR="00230996" w:rsidRPr="003B23DA">
        <w:rPr>
          <w:rFonts w:hint="eastAsia"/>
        </w:rPr>
        <w:t>。</w:t>
      </w:r>
    </w:p>
    <w:p w:rsidR="00F7221E" w:rsidRPr="00F7221E" w:rsidRDefault="00F7221E" w:rsidP="00F7221E">
      <w:pPr>
        <w:pStyle w:val="2"/>
        <w:ind w:left="1020" w:hanging="680"/>
        <w:rPr>
          <w:b/>
        </w:rPr>
      </w:pPr>
      <w:r w:rsidRPr="00F7221E">
        <w:rPr>
          <w:rFonts w:hint="eastAsia"/>
          <w:b/>
        </w:rPr>
        <w:t>新竹縣政府於88~89年間以</w:t>
      </w:r>
      <w:r w:rsidRPr="00F7221E">
        <w:rPr>
          <w:b/>
          <w:lang w:bidi="en-US"/>
        </w:rPr>
        <w:t>「地籍圖破舊，位於都市邊緣」</w:t>
      </w:r>
      <w:r w:rsidRPr="00F7221E">
        <w:rPr>
          <w:rFonts w:hint="eastAsia"/>
          <w:b/>
          <w:lang w:bidi="en-US"/>
        </w:rPr>
        <w:t>為由，</w:t>
      </w:r>
      <w:r w:rsidRPr="00F7221E">
        <w:rPr>
          <w:rFonts w:hint="eastAsia"/>
          <w:b/>
        </w:rPr>
        <w:t>辦理系爭土地地籍圖重測，雖於法有據，惟有關土地所有權人指界、進行調處、協助指界辦理公告等相關作業，是否確實完成通知程序，實有疑義；尤以</w:t>
      </w:r>
      <w:r w:rsidRPr="00F7221E">
        <w:rPr>
          <w:rFonts w:hint="eastAsia"/>
          <w:b/>
          <w:lang w:bidi="en-US"/>
        </w:rPr>
        <w:t>調處過程</w:t>
      </w:r>
      <w:r w:rsidRPr="00F7221E">
        <w:rPr>
          <w:rFonts w:hint="eastAsia"/>
          <w:b/>
        </w:rPr>
        <w:t>土地所有權人</w:t>
      </w:r>
      <w:r w:rsidRPr="00F7221E">
        <w:rPr>
          <w:rFonts w:hint="eastAsia"/>
          <w:b/>
          <w:lang w:bidi="en-US"/>
        </w:rPr>
        <w:t>出席與表達意見之相關資料闕如，是否收到調處結果，不得而知，嚴重影響土地所有權人之權益；</w:t>
      </w:r>
      <w:r w:rsidRPr="00F7221E">
        <w:rPr>
          <w:rFonts w:hint="eastAsia"/>
          <w:b/>
        </w:rPr>
        <w:t>嗣後是否確實依相關規定釐正</w:t>
      </w:r>
      <w:r w:rsidRPr="00F7221E">
        <w:rPr>
          <w:rFonts w:hAnsi="標楷體" w:hint="eastAsia"/>
          <w:b/>
          <w:szCs w:val="32"/>
        </w:rPr>
        <w:t>建物位置圖，並通知土地及建物所有權人，亦欠完整說明與相關佐證資料，實有</w:t>
      </w:r>
      <w:r w:rsidR="00D63CA4">
        <w:rPr>
          <w:rFonts w:hAnsi="標楷體" w:hint="eastAsia"/>
          <w:b/>
          <w:szCs w:val="32"/>
        </w:rPr>
        <w:t>瑕疵</w:t>
      </w:r>
      <w:r w:rsidR="00EA3CE5">
        <w:rPr>
          <w:rFonts w:hAnsi="標楷體" w:hint="eastAsia"/>
          <w:b/>
          <w:szCs w:val="32"/>
        </w:rPr>
        <w:t>及疏失</w:t>
      </w:r>
      <w:r w:rsidRPr="00F7221E">
        <w:rPr>
          <w:rFonts w:hint="eastAsia"/>
          <w:b/>
        </w:rPr>
        <w:t>。</w:t>
      </w:r>
    </w:p>
    <w:p w:rsidR="00A846AD" w:rsidRPr="00A846AD" w:rsidRDefault="00A846AD" w:rsidP="00A846AD">
      <w:pPr>
        <w:pStyle w:val="3"/>
        <w:ind w:left="1360" w:hanging="680"/>
      </w:pPr>
      <w:r w:rsidRPr="00A846AD">
        <w:rPr>
          <w:rFonts w:hint="eastAsia"/>
        </w:rPr>
        <w:t>土地法第46條之1:「已辦地籍測量之地區，因地籍</w:t>
      </w:r>
      <w:r w:rsidRPr="00A846AD">
        <w:rPr>
          <w:rFonts w:hint="eastAsia"/>
        </w:rPr>
        <w:lastRenderedPageBreak/>
        <w:t>原圖破損、滅失、比例尺變更或其他重大原因，得重新實施地籍測量。」第46條之2：「重新實施地籍測量時，土地所有權人應於地政機關通知之期限內，自行設立界標，並到場指界。逾期不設立界標或到場指界者，得依左列順序逕行施測：一、鄰地界址。二、現使用人之指界。三、參照舊地籍圖。四、地方習慣。土地所有權人因設立界標或到場指界發生界址爭議時，準用第59條第2項規定處理之。」第59條第2項：「因前項異議而生土地權利爭執時，應由該管直轄市或縣（市）地政機關予以調處，不服調處者，應於接到調處通知後</w:t>
      </w:r>
      <w:r w:rsidR="008C7030">
        <w:rPr>
          <w:rFonts w:hint="eastAsia"/>
        </w:rPr>
        <w:t>1</w:t>
      </w:r>
      <w:r w:rsidR="008C7030">
        <w:t>5</w:t>
      </w:r>
      <w:r w:rsidRPr="00A846AD">
        <w:rPr>
          <w:rFonts w:hint="eastAsia"/>
        </w:rPr>
        <w:t>日內，向司法機關訴請處理，逾期不起訴者，依原調處結果辦理之。」</w:t>
      </w:r>
      <w:r w:rsidR="00123999" w:rsidRPr="00123999">
        <w:t>直轄市縣（市）不動產糾紛調處委員會設置及調處辦法第17條</w:t>
      </w:r>
      <w:r w:rsidR="00123999">
        <w:rPr>
          <w:rFonts w:hint="eastAsia"/>
        </w:rPr>
        <w:t>：</w:t>
      </w:r>
      <w:r w:rsidR="00123999" w:rsidRPr="00123999">
        <w:t>「調處時，先由當事人試行協議，協議成立者，以其協議為調處結果，並作成書面紀錄，經當場朗讀後，由當事人及調處委員簽名或蓋章。」</w:t>
      </w:r>
    </w:p>
    <w:p w:rsidR="005331CD" w:rsidRPr="00B36892" w:rsidRDefault="00A846AD" w:rsidP="001515A8">
      <w:pPr>
        <w:pStyle w:val="3"/>
        <w:ind w:left="1360" w:hanging="680"/>
      </w:pPr>
      <w:r w:rsidRPr="008F78E3">
        <w:rPr>
          <w:rFonts w:hAnsi="標楷體" w:hint="eastAsia"/>
          <w:szCs w:val="32"/>
        </w:rPr>
        <w:t>土地法第46條之1至第46條之3執行要點</w:t>
      </w:r>
      <w:r w:rsidR="008F78E3" w:rsidRPr="008F78E3">
        <w:rPr>
          <w:rFonts w:hAnsi="標楷體" w:hint="eastAsia"/>
          <w:szCs w:val="32"/>
        </w:rPr>
        <w:t>（87年4月30 日修正）</w:t>
      </w:r>
      <w:r w:rsidRPr="008F78E3">
        <w:rPr>
          <w:rFonts w:hAnsi="標楷體" w:hint="eastAsia"/>
          <w:szCs w:val="32"/>
        </w:rPr>
        <w:t>第</w:t>
      </w:r>
      <w:r w:rsidR="008F78E3" w:rsidRPr="008F78E3">
        <w:rPr>
          <w:rFonts w:hAnsi="標楷體"/>
          <w:szCs w:val="32"/>
        </w:rPr>
        <w:t>5</w:t>
      </w:r>
      <w:r w:rsidR="00305AB6" w:rsidRPr="008F78E3">
        <w:rPr>
          <w:rFonts w:hAnsi="標楷體" w:hint="eastAsia"/>
          <w:szCs w:val="32"/>
        </w:rPr>
        <w:t>條</w:t>
      </w:r>
      <w:r w:rsidRPr="008F78E3">
        <w:rPr>
          <w:rFonts w:hAnsi="標楷體" w:hint="eastAsia"/>
          <w:szCs w:val="32"/>
        </w:rPr>
        <w:t>：「</w:t>
      </w:r>
      <w:r w:rsidR="008F78E3" w:rsidRPr="008F78E3">
        <w:rPr>
          <w:rFonts w:hAnsi="標楷體" w:hint="eastAsia"/>
          <w:szCs w:val="32"/>
        </w:rPr>
        <w:t>重測地籍調查時，土地所有權人均到場而不能指界者，地籍調查及測量人員得參照舊地籍圖及其他可靠資料，協助指界，並依下列方式辦理：</w:t>
      </w:r>
      <w:r w:rsidRPr="008F78E3">
        <w:rPr>
          <w:rFonts w:hAnsi="標楷體" w:hint="eastAsia"/>
          <w:szCs w:val="32"/>
        </w:rPr>
        <w:t>（一）土地所有權人均同意該協助指界之結果者，視同其自行指界。（二）土地所有權人不同意協助指界之結果且未能自行指界者，應依土地法第46條之2第1項規定予以逕行施測。（三）土地所有權人不同意協助指界之結果而產生界址爭議者，應依土地法第46條之2第2項規定予以調處。」</w:t>
      </w:r>
      <w:r w:rsidR="004F315C" w:rsidRPr="008F78E3">
        <w:rPr>
          <w:rFonts w:hAnsi="標楷體" w:hint="eastAsia"/>
          <w:szCs w:val="32"/>
        </w:rPr>
        <w:t>第</w:t>
      </w:r>
      <w:r w:rsidR="008F78E3">
        <w:rPr>
          <w:rFonts w:hAnsi="標楷體"/>
          <w:szCs w:val="32"/>
        </w:rPr>
        <w:t>33</w:t>
      </w:r>
      <w:r w:rsidR="00305AB6" w:rsidRPr="008F78E3">
        <w:rPr>
          <w:rFonts w:hAnsi="標楷體" w:hint="eastAsia"/>
          <w:szCs w:val="32"/>
        </w:rPr>
        <w:t>條</w:t>
      </w:r>
      <w:r w:rsidR="004F315C" w:rsidRPr="008F78E3">
        <w:rPr>
          <w:rFonts w:hAnsi="標楷體" w:hint="eastAsia"/>
          <w:szCs w:val="32"/>
        </w:rPr>
        <w:t>：「已辦理建物所有權第一次登記之建物，其基地標示於重測後已變更者，其測量成果圖應依下列規定辦理訂正：（一）基地標示按變更後標示訂正之。並辦理建物基地標示變更登記。（二）建物位置圖依據</w:t>
      </w:r>
      <w:r w:rsidR="004F315C" w:rsidRPr="008F78E3">
        <w:rPr>
          <w:rFonts w:hAnsi="標楷體" w:hint="eastAsia"/>
          <w:szCs w:val="32"/>
        </w:rPr>
        <w:lastRenderedPageBreak/>
        <w:t>重測後之地籍圖，按原測繪之建物相應位置比例訂正之。其情形特殊者，地政事務所得視實際需要實地測繪之。建物平面圖必要時得轉繪之。」</w:t>
      </w:r>
    </w:p>
    <w:p w:rsidR="00AA2FAC" w:rsidRDefault="00C77540" w:rsidP="00267E67">
      <w:pPr>
        <w:pStyle w:val="3"/>
        <w:ind w:left="1360" w:hanging="680"/>
      </w:pPr>
      <w:r>
        <w:rPr>
          <w:rFonts w:hint="eastAsia"/>
        </w:rPr>
        <w:t>陳訴人謂：</w:t>
      </w:r>
      <w:r w:rsidR="00BC2029" w:rsidRPr="008C59E8">
        <w:rPr>
          <w:rFonts w:hint="eastAsia"/>
        </w:rPr>
        <w:t>新竹縣地政相關人員，既是地政專業人員，明知</w:t>
      </w:r>
      <w:r w:rsidR="00BC2029">
        <w:rPr>
          <w:rFonts w:hint="eastAsia"/>
        </w:rPr>
        <w:t>系爭建物</w:t>
      </w:r>
      <w:r w:rsidR="00BC2029" w:rsidRPr="008C59E8">
        <w:rPr>
          <w:rFonts w:hint="eastAsia"/>
        </w:rPr>
        <w:t>是合法申請並核准在案，卻怠惰執行其職務，或不進行現場實地測量與複驗、或不通知原住戶到場指界、或不確認鄰地界址、或不採納現使用人之指界、或不參照舊地籍圖、或不參照地方習慣、或不優先確實對天然地界</w:t>
      </w:r>
      <w:r w:rsidR="00BC2029" w:rsidRPr="008C59E8">
        <w:t>(</w:t>
      </w:r>
      <w:r w:rsidR="00BC2029" w:rsidRPr="008C59E8">
        <w:rPr>
          <w:rFonts w:hint="eastAsia"/>
        </w:rPr>
        <w:t>道路、水溝、駁坎、田埂、電線杆、高壓電塔、防空洞</w:t>
      </w:r>
      <w:r w:rsidR="00BC2029" w:rsidRPr="00157AFD">
        <w:rPr>
          <w:rFonts w:hAnsi="標楷體" w:hint="eastAsia"/>
        </w:rPr>
        <w:t>……</w:t>
      </w:r>
      <w:r w:rsidR="00BC2029" w:rsidRPr="008C59E8">
        <w:rPr>
          <w:rFonts w:hint="eastAsia"/>
        </w:rPr>
        <w:t>等</w:t>
      </w:r>
      <w:r w:rsidR="00114310">
        <w:rPr>
          <w:rFonts w:hint="eastAsia"/>
        </w:rPr>
        <w:t>)</w:t>
      </w:r>
      <w:r w:rsidR="00BC2029" w:rsidRPr="008C59E8">
        <w:rPr>
          <w:rFonts w:hint="eastAsia"/>
        </w:rPr>
        <w:t>，反而運用地政專業知識與技能，刻意扭曲資訊，製造錯誤，違法變造地籍圖，並在回復新竹地方法院時，以虚偽不實資訊，誤導法院承審法官做出錯誤之判決</w:t>
      </w:r>
      <w:r w:rsidR="00157AFD">
        <w:rPr>
          <w:rFonts w:hint="eastAsia"/>
        </w:rPr>
        <w:t>；</w:t>
      </w:r>
      <w:r w:rsidR="00BC2029">
        <w:rPr>
          <w:rFonts w:hint="eastAsia"/>
        </w:rPr>
        <w:t>地政人員逕行以空照圖覆蓋原地籍圖，完全無視歷年實地測之界線與界標，並登錄在原地籍圖超過100年的證據資料，而如擅自決定的理由為何？法律依據與源頭完全沒有說明？且指界釘樁行使公權力的過程中，未經相關當事人簽名同意？相關會簽單位亦未簽名同意？過程不完備。以不完備的過程產出有瑕疵的文書資料，當成地政人員片面更改地籍圖的依據？另地政違法做成的決定，是否依程序公告周知？待期限到無異議時，才能作為文獻？地政人員對所有程序與過程都沒有</w:t>
      </w:r>
      <w:r w:rsidR="00BC2029" w:rsidRPr="00157AFD">
        <w:rPr>
          <w:rFonts w:hint="eastAsia"/>
          <w:lang w:val="x-none"/>
        </w:rPr>
        <w:t>交代，逕行以函示通知當事人？相關「過程」、「依據」、「文獻」、「源頭」4樣都沒有或是有嚴重瑕疵，完全不符合正當法律程序</w:t>
      </w:r>
      <w:r w:rsidRPr="00157AFD">
        <w:rPr>
          <w:rFonts w:hint="eastAsia"/>
          <w:lang w:val="x-none"/>
        </w:rPr>
        <w:t>等語</w:t>
      </w:r>
      <w:r w:rsidR="00BC2029" w:rsidRPr="00157AFD">
        <w:rPr>
          <w:rFonts w:hint="eastAsia"/>
          <w:lang w:val="x-none"/>
        </w:rPr>
        <w:t>。</w:t>
      </w:r>
    </w:p>
    <w:p w:rsidR="00F53597" w:rsidRDefault="00F53597" w:rsidP="004F315C">
      <w:pPr>
        <w:pStyle w:val="3"/>
        <w:ind w:left="1360" w:hanging="680"/>
      </w:pPr>
      <w:r>
        <w:rPr>
          <w:rFonts w:hint="eastAsia"/>
          <w:lang w:bidi="en-US"/>
        </w:rPr>
        <w:t>據新竹縣政府查復，</w:t>
      </w:r>
      <w:r w:rsidRPr="00F828A6">
        <w:rPr>
          <w:lang w:bidi="en-US"/>
        </w:rPr>
        <w:t>地籍圖重測原因通常為圖紙伸縮、使用頻繁，有摺痕及破損，爰每年實施地籍圖重測計畫前，</w:t>
      </w:r>
      <w:r w:rsidR="00142A58">
        <w:rPr>
          <w:rFonts w:hint="eastAsia"/>
          <w:lang w:bidi="en-US"/>
        </w:rPr>
        <w:t>原</w:t>
      </w:r>
      <w:r w:rsidRPr="00F828A6">
        <w:rPr>
          <w:lang w:bidi="en-US"/>
        </w:rPr>
        <w:t>臺灣省政府地政處土地測量局（現改制為內政部國土測繪中心）均以函詢調查各縣市</w:t>
      </w:r>
      <w:r w:rsidRPr="00F828A6">
        <w:rPr>
          <w:lang w:bidi="en-US"/>
        </w:rPr>
        <w:lastRenderedPageBreak/>
        <w:t>政府符合土地法第46條之1規定之地籍圖重測待辦地區及土地筆數，並註明須辦理原因，提報辦理勘選後核定年度重測區範圍。</w:t>
      </w:r>
      <w:r>
        <w:rPr>
          <w:rFonts w:hint="eastAsia"/>
          <w:lang w:bidi="en-US"/>
        </w:rPr>
        <w:t>系爭</w:t>
      </w:r>
      <w:r w:rsidR="00405CCD">
        <w:rPr>
          <w:rFonts w:hint="eastAsia"/>
          <w:lang w:bidi="en-US"/>
        </w:rPr>
        <w:t>土地（即系爭</w:t>
      </w:r>
      <w:r w:rsidR="00DE3C4A">
        <w:rPr>
          <w:rFonts w:hint="eastAsia"/>
          <w:lang w:bidi="en-US"/>
        </w:rPr>
        <w:t>建物之</w:t>
      </w:r>
      <w:r>
        <w:rPr>
          <w:rFonts w:hint="eastAsia"/>
          <w:lang w:bidi="en-US"/>
        </w:rPr>
        <w:t>基地</w:t>
      </w:r>
      <w:r w:rsidR="00405CCD">
        <w:rPr>
          <w:rFonts w:hint="eastAsia"/>
          <w:lang w:bidi="en-US"/>
        </w:rPr>
        <w:t>）</w:t>
      </w:r>
      <w:r w:rsidRPr="00F828A6">
        <w:rPr>
          <w:lang w:bidi="en-US"/>
        </w:rPr>
        <w:t>地籍原圖已於第二次世界大戰時炸毀，地政事務所重測前地籍圖為描繪重測原圖之副圖，且經19年(昭和五年)使用至今，</w:t>
      </w:r>
      <w:r>
        <w:rPr>
          <w:rFonts w:hint="eastAsia"/>
          <w:lang w:bidi="en-US"/>
        </w:rPr>
        <w:t>原</w:t>
      </w:r>
      <w:r w:rsidRPr="00F828A6">
        <w:rPr>
          <w:lang w:bidi="en-US"/>
        </w:rPr>
        <w:t>臺灣省政府地政處土地測量局85年2月14日函送縣(市)政府尚待辦理地籍圖重測地區調查表至</w:t>
      </w:r>
      <w:r w:rsidR="00142A58">
        <w:rPr>
          <w:rFonts w:hint="eastAsia"/>
          <w:lang w:bidi="en-US"/>
        </w:rPr>
        <w:t>各地方</w:t>
      </w:r>
      <w:r>
        <w:rPr>
          <w:rFonts w:hint="eastAsia"/>
          <w:lang w:bidi="en-US"/>
        </w:rPr>
        <w:t>政</w:t>
      </w:r>
      <w:r w:rsidRPr="00F828A6">
        <w:rPr>
          <w:lang w:bidi="en-US"/>
        </w:rPr>
        <w:t>府，</w:t>
      </w:r>
      <w:r>
        <w:rPr>
          <w:rFonts w:hint="eastAsia"/>
          <w:lang w:bidi="en-US"/>
        </w:rPr>
        <w:t>該</w:t>
      </w:r>
      <w:r w:rsidRPr="00F828A6">
        <w:rPr>
          <w:lang w:bidi="en-US"/>
        </w:rPr>
        <w:t>府</w:t>
      </w:r>
      <w:r>
        <w:rPr>
          <w:rFonts w:hint="eastAsia"/>
          <w:lang w:bidi="en-US"/>
        </w:rPr>
        <w:t>同</w:t>
      </w:r>
      <w:r w:rsidRPr="008C33F0">
        <w:rPr>
          <w:lang w:bidi="en-US"/>
        </w:rPr>
        <w:t>年</w:t>
      </w:r>
      <w:r w:rsidR="00142A58">
        <w:rPr>
          <w:rFonts w:hint="eastAsia"/>
          <w:lang w:bidi="en-US"/>
        </w:rPr>
        <w:t>3</w:t>
      </w:r>
      <w:r w:rsidRPr="008C33F0">
        <w:rPr>
          <w:lang w:bidi="en-US"/>
        </w:rPr>
        <w:t>月2</w:t>
      </w:r>
      <w:r w:rsidR="00142A58">
        <w:rPr>
          <w:lang w:bidi="en-US"/>
        </w:rPr>
        <w:t>5</w:t>
      </w:r>
      <w:r w:rsidRPr="008C33F0">
        <w:rPr>
          <w:lang w:bidi="en-US"/>
        </w:rPr>
        <w:t>日</w:t>
      </w:r>
      <w:r w:rsidRPr="00F828A6">
        <w:rPr>
          <w:lang w:bidi="en-US"/>
        </w:rPr>
        <w:t>函</w:t>
      </w:r>
      <w:r w:rsidR="00142A58">
        <w:rPr>
          <w:rFonts w:hint="eastAsia"/>
          <w:lang w:bidi="en-US"/>
        </w:rPr>
        <w:t>復原</w:t>
      </w:r>
      <w:r w:rsidR="00142A58" w:rsidRPr="00F828A6">
        <w:rPr>
          <w:lang w:bidi="en-US"/>
        </w:rPr>
        <w:t>臺灣省政府</w:t>
      </w:r>
      <w:r w:rsidRPr="00F828A6">
        <w:rPr>
          <w:lang w:bidi="en-US"/>
        </w:rPr>
        <w:t>，依</w:t>
      </w:r>
      <w:r>
        <w:rPr>
          <w:rFonts w:hint="eastAsia"/>
          <w:lang w:bidi="en-US"/>
        </w:rPr>
        <w:t>所</w:t>
      </w:r>
      <w:r w:rsidRPr="00F828A6">
        <w:rPr>
          <w:lang w:bidi="en-US"/>
        </w:rPr>
        <w:t>附「新竹縣(市)政府尚待辦理地籍圖重測地區調查表」，</w:t>
      </w:r>
      <w:r>
        <w:rPr>
          <w:rFonts w:hint="eastAsia"/>
          <w:lang w:bidi="en-US"/>
        </w:rPr>
        <w:t>系爭建物基地坐落之</w:t>
      </w:r>
      <w:r w:rsidR="00405CCD">
        <w:rPr>
          <w:rFonts w:hint="eastAsia"/>
          <w:lang w:bidi="en-US"/>
        </w:rPr>
        <w:t>地</w:t>
      </w:r>
      <w:r w:rsidRPr="000429A4">
        <w:rPr>
          <w:lang w:bidi="en-US"/>
        </w:rPr>
        <w:t>段辦理地籍圖重測原因為「地籍圖破舊，位於都市邊緣」，</w:t>
      </w:r>
      <w:r w:rsidR="00142A58">
        <w:rPr>
          <w:rFonts w:hint="eastAsia"/>
          <w:lang w:bidi="en-US"/>
        </w:rPr>
        <w:t>該</w:t>
      </w:r>
      <w:r w:rsidRPr="00F828A6">
        <w:rPr>
          <w:lang w:bidi="en-US"/>
        </w:rPr>
        <w:t>局於85年11月2</w:t>
      </w:r>
      <w:r>
        <w:rPr>
          <w:lang w:bidi="en-US"/>
        </w:rPr>
        <w:t>6</w:t>
      </w:r>
      <w:r w:rsidRPr="00F828A6">
        <w:rPr>
          <w:lang w:bidi="en-US"/>
        </w:rPr>
        <w:t>召開研商「87-90年度地籍圖重測區勘選有關事宜」會議</w:t>
      </w:r>
      <w:r>
        <w:rPr>
          <w:rFonts w:hint="eastAsia"/>
          <w:lang w:bidi="en-US"/>
        </w:rPr>
        <w:t>，經原</w:t>
      </w:r>
      <w:r w:rsidRPr="00F828A6">
        <w:rPr>
          <w:lang w:bidi="en-US"/>
        </w:rPr>
        <w:t>臺灣省政府於88年6月15日核定88年下半年及89年度地籍圖重測地區。</w:t>
      </w:r>
    </w:p>
    <w:p w:rsidR="00F53597" w:rsidRDefault="003E02D5" w:rsidP="00B86C11">
      <w:pPr>
        <w:pStyle w:val="3"/>
        <w:ind w:left="1360" w:hanging="680"/>
      </w:pPr>
      <w:r>
        <w:rPr>
          <w:rFonts w:hint="eastAsia"/>
          <w:lang w:bidi="en-US"/>
        </w:rPr>
        <w:t>另該</w:t>
      </w:r>
      <w:r w:rsidR="00F53597" w:rsidRPr="00EE5588">
        <w:rPr>
          <w:lang w:bidi="en-US"/>
        </w:rPr>
        <w:t>府</w:t>
      </w:r>
      <w:r w:rsidR="00B86C11">
        <w:rPr>
          <w:rFonts w:hint="eastAsia"/>
          <w:lang w:bidi="en-US"/>
        </w:rPr>
        <w:t>表示</w:t>
      </w:r>
      <w:r w:rsidR="007E3114">
        <w:rPr>
          <w:rFonts w:hint="eastAsia"/>
          <w:lang w:bidi="en-US"/>
        </w:rPr>
        <w:t>略以</w:t>
      </w:r>
      <w:r w:rsidR="00B86C11">
        <w:rPr>
          <w:rFonts w:hint="eastAsia"/>
          <w:lang w:bidi="en-US"/>
        </w:rPr>
        <w:t>，經</w:t>
      </w:r>
      <w:r w:rsidR="00F53597" w:rsidRPr="00EE5588">
        <w:rPr>
          <w:lang w:bidi="en-US"/>
        </w:rPr>
        <w:t>調閱現存檔案資料，</w:t>
      </w:r>
      <w:r w:rsidR="00F53597">
        <w:rPr>
          <w:rFonts w:hint="eastAsia"/>
          <w:lang w:bidi="en-US"/>
        </w:rPr>
        <w:t>系爭</w:t>
      </w:r>
      <w:r w:rsidR="00F53597">
        <w:rPr>
          <w:rFonts w:hint="eastAsia"/>
        </w:rPr>
        <w:t>土地（重測後為</w:t>
      </w:r>
      <w:r w:rsidR="00804130" w:rsidRPr="00804130">
        <w:rPr>
          <w:rFonts w:hAnsi="標楷體" w:hint="eastAsia"/>
          <w:bCs w:val="0"/>
          <w:color w:val="000000"/>
          <w:szCs w:val="32"/>
          <w:lang w:val="x-none"/>
        </w:rPr>
        <w:t>○○</w:t>
      </w:r>
      <w:r w:rsidR="00F53597" w:rsidRPr="00804130">
        <w:rPr>
          <w:rFonts w:hint="eastAsia"/>
        </w:rPr>
        <w:t>段</w:t>
      </w:r>
      <w:r w:rsidR="00804130" w:rsidRPr="00804130">
        <w:rPr>
          <w:rFonts w:hAnsi="標楷體" w:hint="eastAsia"/>
          <w:bCs w:val="0"/>
          <w:color w:val="000000"/>
          <w:szCs w:val="32"/>
          <w:lang w:val="x-none"/>
        </w:rPr>
        <w:t>○○○</w:t>
      </w:r>
      <w:r w:rsidR="00801801" w:rsidRPr="00804130">
        <w:rPr>
          <w:rFonts w:hint="eastAsia"/>
        </w:rPr>
        <w:t>～</w:t>
      </w:r>
      <w:r w:rsidR="00804130" w:rsidRPr="00804130">
        <w:rPr>
          <w:rFonts w:hAnsi="標楷體" w:hint="eastAsia"/>
          <w:bCs w:val="0"/>
          <w:color w:val="000000"/>
          <w:szCs w:val="32"/>
          <w:lang w:val="x-none"/>
        </w:rPr>
        <w:t>○○○</w:t>
      </w:r>
      <w:r w:rsidR="00F53597" w:rsidRPr="00804130">
        <w:rPr>
          <w:rFonts w:hint="eastAsia"/>
        </w:rPr>
        <w:t>地</w:t>
      </w:r>
      <w:r w:rsidR="00F53597">
        <w:rPr>
          <w:rFonts w:hint="eastAsia"/>
        </w:rPr>
        <w:t>號）係於88~89年間辦理地籍圖重測，重測時所有權人部分到場指界，指界情形已記載於調查表上，另依其地籍圖重測地籍調查表所載因相關土地所有權人指界不一致，產生界址爭議，</w:t>
      </w:r>
      <w:r w:rsidR="00F53597">
        <w:rPr>
          <w:rFonts w:hint="eastAsia"/>
          <w:lang w:bidi="en-US"/>
        </w:rPr>
        <w:t>該府</w:t>
      </w:r>
      <w:r w:rsidR="00B43203">
        <w:rPr>
          <w:rStyle w:val="afe"/>
          <w:lang w:bidi="en-US"/>
        </w:rPr>
        <w:footnoteReference w:id="6"/>
      </w:r>
      <w:r w:rsidR="008C7030">
        <w:rPr>
          <w:rFonts w:hint="eastAsia"/>
        </w:rPr>
        <w:t>依土地法</w:t>
      </w:r>
      <w:r w:rsidR="008C7030" w:rsidRPr="008C7030">
        <w:rPr>
          <w:rFonts w:hint="eastAsia"/>
        </w:rPr>
        <w:t>第46條之2</w:t>
      </w:r>
      <w:r w:rsidR="008C7030">
        <w:rPr>
          <w:rFonts w:hint="eastAsia"/>
        </w:rPr>
        <w:t>第2項規定，</w:t>
      </w:r>
      <w:r w:rsidR="00F53597">
        <w:rPr>
          <w:rFonts w:hint="eastAsia"/>
          <w:lang w:bidi="en-US"/>
        </w:rPr>
        <w:t>通知</w:t>
      </w:r>
      <w:r w:rsidR="00F53597">
        <w:rPr>
          <w:rFonts w:hint="eastAsia"/>
        </w:rPr>
        <w:t>相關土地所有權人</w:t>
      </w:r>
      <w:r w:rsidR="0060529E">
        <w:rPr>
          <w:rFonts w:hint="eastAsia"/>
        </w:rPr>
        <w:t>分別</w:t>
      </w:r>
      <w:r w:rsidR="00F53597" w:rsidRPr="00EE5588">
        <w:rPr>
          <w:lang w:bidi="en-US"/>
        </w:rPr>
        <w:t>於89年</w:t>
      </w:r>
      <w:r w:rsidR="00F53597">
        <w:rPr>
          <w:lang w:bidi="en-US"/>
        </w:rPr>
        <w:t>9</w:t>
      </w:r>
      <w:r w:rsidR="00F53597" w:rsidRPr="00EE5588">
        <w:rPr>
          <w:lang w:bidi="en-US"/>
        </w:rPr>
        <w:t>月</w:t>
      </w:r>
      <w:r w:rsidR="00F53597">
        <w:rPr>
          <w:rFonts w:hint="eastAsia"/>
          <w:lang w:bidi="en-US"/>
        </w:rPr>
        <w:t>8</w:t>
      </w:r>
      <w:r w:rsidR="00F53597" w:rsidRPr="00EE5588">
        <w:rPr>
          <w:lang w:bidi="en-US"/>
        </w:rPr>
        <w:t>日、</w:t>
      </w:r>
      <w:r w:rsidR="00F53597">
        <w:rPr>
          <w:lang w:bidi="en-US"/>
        </w:rPr>
        <w:t>10</w:t>
      </w:r>
      <w:r w:rsidR="00F53597" w:rsidRPr="00EE5588">
        <w:rPr>
          <w:lang w:bidi="en-US"/>
        </w:rPr>
        <w:t>月</w:t>
      </w:r>
      <w:r w:rsidR="00F53597">
        <w:rPr>
          <w:rFonts w:hint="eastAsia"/>
          <w:lang w:bidi="en-US"/>
        </w:rPr>
        <w:t>3</w:t>
      </w:r>
      <w:r w:rsidR="00F53597" w:rsidRPr="00EE5588">
        <w:rPr>
          <w:lang w:bidi="en-US"/>
        </w:rPr>
        <w:t>日召開第</w:t>
      </w:r>
      <w:r w:rsidR="00F53597">
        <w:rPr>
          <w:rFonts w:hint="eastAsia"/>
          <w:lang w:bidi="en-US"/>
        </w:rPr>
        <w:t>1</w:t>
      </w:r>
      <w:r w:rsidR="00F53597" w:rsidRPr="00EE5588">
        <w:rPr>
          <w:lang w:bidi="en-US"/>
        </w:rPr>
        <w:t>次及第</w:t>
      </w:r>
      <w:r w:rsidR="00F53597">
        <w:rPr>
          <w:rFonts w:hint="eastAsia"/>
          <w:lang w:bidi="en-US"/>
        </w:rPr>
        <w:t>2</w:t>
      </w:r>
      <w:r w:rsidR="00F53597" w:rsidRPr="00EE5588">
        <w:rPr>
          <w:lang w:bidi="en-US"/>
        </w:rPr>
        <w:t>次「88下半年及89年度</w:t>
      </w:r>
      <w:r w:rsidR="00804130" w:rsidRPr="00804130">
        <w:rPr>
          <w:rFonts w:hAnsi="標楷體" w:hint="eastAsia"/>
          <w:bCs w:val="0"/>
          <w:color w:val="000000"/>
          <w:szCs w:val="32"/>
          <w:lang w:val="x-none"/>
        </w:rPr>
        <w:t>○○</w:t>
      </w:r>
      <w:r w:rsidR="00F53597" w:rsidRPr="00EE5588">
        <w:rPr>
          <w:lang w:bidi="en-US"/>
        </w:rPr>
        <w:t>鄉地籍圖重測區內</w:t>
      </w:r>
      <w:r w:rsidR="00804130" w:rsidRPr="00804130">
        <w:rPr>
          <w:rFonts w:hAnsi="標楷體" w:hint="eastAsia"/>
          <w:bCs w:val="0"/>
          <w:color w:val="000000"/>
          <w:szCs w:val="32"/>
          <w:lang w:val="x-none"/>
        </w:rPr>
        <w:t>○○○</w:t>
      </w:r>
      <w:r w:rsidR="00F53597" w:rsidRPr="00EE5588">
        <w:rPr>
          <w:lang w:bidi="en-US"/>
        </w:rPr>
        <w:t>段</w:t>
      </w:r>
      <w:r w:rsidR="00804130" w:rsidRPr="00804130">
        <w:rPr>
          <w:rFonts w:hAnsi="標楷體" w:hint="eastAsia"/>
          <w:bCs w:val="0"/>
          <w:color w:val="000000"/>
          <w:szCs w:val="32"/>
          <w:lang w:val="x-none"/>
        </w:rPr>
        <w:t>○○○</w:t>
      </w:r>
      <w:r w:rsidR="00F53597" w:rsidRPr="00804130">
        <w:rPr>
          <w:lang w:bidi="en-US"/>
        </w:rPr>
        <w:t>小段</w:t>
      </w:r>
      <w:r w:rsidR="00804130" w:rsidRPr="00804130">
        <w:rPr>
          <w:rFonts w:hAnsi="標楷體" w:hint="eastAsia"/>
          <w:bCs w:val="0"/>
          <w:color w:val="000000"/>
          <w:szCs w:val="32"/>
          <w:lang w:val="x-none"/>
        </w:rPr>
        <w:t>○○○</w:t>
      </w:r>
      <w:r w:rsidR="00F53597" w:rsidRPr="00804130">
        <w:rPr>
          <w:lang w:bidi="en-US"/>
        </w:rPr>
        <w:t>-</w:t>
      </w:r>
      <w:r w:rsidR="00804130" w:rsidRPr="00804130">
        <w:rPr>
          <w:rFonts w:hAnsi="標楷體" w:hint="eastAsia"/>
          <w:bCs w:val="0"/>
          <w:color w:val="000000"/>
          <w:szCs w:val="32"/>
          <w:lang w:val="x-none"/>
        </w:rPr>
        <w:t>○地</w:t>
      </w:r>
      <w:r w:rsidR="00F53597" w:rsidRPr="00804130">
        <w:rPr>
          <w:lang w:bidi="en-US"/>
        </w:rPr>
        <w:t>號與相鄰土地間界址</w:t>
      </w:r>
      <w:r w:rsidR="00F53597" w:rsidRPr="00EE5588">
        <w:rPr>
          <w:lang w:bidi="en-US"/>
        </w:rPr>
        <w:t>爭議協調會」，其89年9月8日(第</w:t>
      </w:r>
      <w:r w:rsidR="00F53597">
        <w:rPr>
          <w:rFonts w:hint="eastAsia"/>
          <w:lang w:bidi="en-US"/>
        </w:rPr>
        <w:t>1</w:t>
      </w:r>
      <w:r w:rsidR="00F53597" w:rsidRPr="00EE5588">
        <w:rPr>
          <w:lang w:bidi="en-US"/>
        </w:rPr>
        <w:t>次)之調處未成立，爰無調處紀錄等相關資料；10月3日(第</w:t>
      </w:r>
      <w:r w:rsidR="00F53597">
        <w:rPr>
          <w:rFonts w:hint="eastAsia"/>
          <w:lang w:bidi="en-US"/>
        </w:rPr>
        <w:t>2</w:t>
      </w:r>
      <w:r w:rsidR="00F53597" w:rsidRPr="00EE5588">
        <w:rPr>
          <w:lang w:bidi="en-US"/>
        </w:rPr>
        <w:t>次)之調處結果為「參照舊地籍圖實地協助指界所釘立之界樁為界」，</w:t>
      </w:r>
      <w:r w:rsidR="0060529E">
        <w:rPr>
          <w:rFonts w:hint="eastAsia"/>
          <w:lang w:bidi="en-US"/>
        </w:rPr>
        <w:t>並</w:t>
      </w:r>
      <w:r w:rsidR="00F53597" w:rsidRPr="00EE5588">
        <w:rPr>
          <w:lang w:bidi="en-US"/>
        </w:rPr>
        <w:t>於10月7日</w:t>
      </w:r>
      <w:r w:rsidR="00F53597">
        <w:rPr>
          <w:rFonts w:hint="eastAsia"/>
          <w:lang w:bidi="en-US"/>
        </w:rPr>
        <w:t>檢送</w:t>
      </w:r>
      <w:r w:rsidR="00F53597" w:rsidRPr="00EE5588">
        <w:rPr>
          <w:lang w:bidi="en-US"/>
        </w:rPr>
        <w:t>調</w:t>
      </w:r>
      <w:r w:rsidR="00F53597" w:rsidRPr="00EE5588">
        <w:rPr>
          <w:lang w:bidi="en-US"/>
        </w:rPr>
        <w:lastRenderedPageBreak/>
        <w:t>處紀錄予相關單位及人員</w:t>
      </w:r>
      <w:r w:rsidR="00F53597">
        <w:rPr>
          <w:rFonts w:hint="eastAsia"/>
        </w:rPr>
        <w:t>。故系爭建物越界之情形並非重測所致，因重測結果乃依據調處結論參照</w:t>
      </w:r>
      <w:r w:rsidR="008D7D14">
        <w:rPr>
          <w:rFonts w:hint="eastAsia"/>
        </w:rPr>
        <w:t>舊</w:t>
      </w:r>
      <w:r w:rsidR="00F53597">
        <w:rPr>
          <w:rFonts w:hint="eastAsia"/>
        </w:rPr>
        <w:t>地籍圖方式辦理，故重測後並未使原建物</w:t>
      </w:r>
      <w:r w:rsidR="0060529E">
        <w:rPr>
          <w:rFonts w:hint="eastAsia"/>
        </w:rPr>
        <w:t>坐</w:t>
      </w:r>
      <w:r w:rsidR="00F53597">
        <w:rPr>
          <w:rFonts w:hint="eastAsia"/>
        </w:rPr>
        <w:t>落土地之位置產生變動致建物越界情形</w:t>
      </w:r>
      <w:r w:rsidR="00B86C11">
        <w:rPr>
          <w:rFonts w:hint="eastAsia"/>
        </w:rPr>
        <w:t>等語</w:t>
      </w:r>
      <w:r w:rsidR="00F53597">
        <w:rPr>
          <w:rFonts w:hint="eastAsia"/>
        </w:rPr>
        <w:t>。</w:t>
      </w:r>
    </w:p>
    <w:p w:rsidR="00756AF8" w:rsidRDefault="002D227F" w:rsidP="00756AF8">
      <w:pPr>
        <w:pStyle w:val="3"/>
        <w:ind w:left="1360" w:hanging="680"/>
      </w:pPr>
      <w:r>
        <w:rPr>
          <w:rFonts w:hint="eastAsia"/>
        </w:rPr>
        <w:t>惟</w:t>
      </w:r>
      <w:r w:rsidR="005A1D98">
        <w:rPr>
          <w:rFonts w:hint="eastAsia"/>
        </w:rPr>
        <w:t>檢視該</w:t>
      </w:r>
      <w:r w:rsidR="003C0ACD">
        <w:rPr>
          <w:rFonts w:hint="eastAsia"/>
        </w:rPr>
        <w:t>府</w:t>
      </w:r>
      <w:r w:rsidR="005A1D98">
        <w:rPr>
          <w:rFonts w:hint="eastAsia"/>
        </w:rPr>
        <w:t>所附</w:t>
      </w:r>
      <w:r w:rsidR="003C0ACD">
        <w:rPr>
          <w:rFonts w:hint="eastAsia"/>
        </w:rPr>
        <w:t>資料，</w:t>
      </w:r>
      <w:r w:rsidR="005A1D98">
        <w:rPr>
          <w:rFonts w:hint="eastAsia"/>
        </w:rPr>
        <w:t>當時</w:t>
      </w:r>
      <w:r w:rsidR="003C0ACD">
        <w:rPr>
          <w:rFonts w:hint="eastAsia"/>
          <w:lang w:bidi="en-US"/>
        </w:rPr>
        <w:t>通知</w:t>
      </w:r>
      <w:r w:rsidR="003C0ACD">
        <w:rPr>
          <w:rFonts w:hint="eastAsia"/>
        </w:rPr>
        <w:t>相關土地所有權人</w:t>
      </w:r>
      <w:r w:rsidR="003C0ACD" w:rsidRPr="00EE5588">
        <w:rPr>
          <w:lang w:bidi="en-US"/>
        </w:rPr>
        <w:t>召開第</w:t>
      </w:r>
      <w:r w:rsidR="003C0ACD">
        <w:rPr>
          <w:rFonts w:hint="eastAsia"/>
          <w:lang w:bidi="en-US"/>
        </w:rPr>
        <w:t>1</w:t>
      </w:r>
      <w:r w:rsidR="003C0ACD" w:rsidRPr="00EE5588">
        <w:rPr>
          <w:lang w:bidi="en-US"/>
        </w:rPr>
        <w:t>次</w:t>
      </w:r>
      <w:r w:rsidR="00B5588F">
        <w:rPr>
          <w:rFonts w:hint="eastAsia"/>
          <w:lang w:bidi="en-US"/>
        </w:rPr>
        <w:t>協調會之開會通知單及函稿，並無發文字號，當初是否確實發出通知</w:t>
      </w:r>
      <w:r w:rsidR="005444B3">
        <w:rPr>
          <w:rFonts w:hAnsi="標楷體" w:hint="eastAsia"/>
          <w:lang w:bidi="en-US"/>
        </w:rPr>
        <w:t>？</w:t>
      </w:r>
      <w:r w:rsidR="005444B3">
        <w:rPr>
          <w:rFonts w:hint="eastAsia"/>
          <w:lang w:bidi="en-US"/>
        </w:rPr>
        <w:t>有待釐清</w:t>
      </w:r>
      <w:r w:rsidR="00B5588F">
        <w:rPr>
          <w:rFonts w:hint="eastAsia"/>
          <w:lang w:bidi="en-US"/>
        </w:rPr>
        <w:t>；又</w:t>
      </w:r>
      <w:r w:rsidR="00B5588F" w:rsidRPr="00EE5588">
        <w:rPr>
          <w:lang w:bidi="en-US"/>
        </w:rPr>
        <w:t>第</w:t>
      </w:r>
      <w:r w:rsidR="00B5588F">
        <w:rPr>
          <w:rFonts w:hint="eastAsia"/>
          <w:lang w:bidi="en-US"/>
        </w:rPr>
        <w:t>1</w:t>
      </w:r>
      <w:r w:rsidR="00B5588F" w:rsidRPr="00EE5588">
        <w:rPr>
          <w:lang w:bidi="en-US"/>
        </w:rPr>
        <w:t>次</w:t>
      </w:r>
      <w:r w:rsidR="003C0ACD" w:rsidRPr="00EE5588">
        <w:rPr>
          <w:lang w:bidi="en-US"/>
        </w:rPr>
        <w:t>及第</w:t>
      </w:r>
      <w:r w:rsidR="003C0ACD">
        <w:rPr>
          <w:rFonts w:hint="eastAsia"/>
          <w:lang w:bidi="en-US"/>
        </w:rPr>
        <w:t>2</w:t>
      </w:r>
      <w:r w:rsidR="003C0ACD" w:rsidRPr="00EE5588">
        <w:rPr>
          <w:lang w:bidi="en-US"/>
        </w:rPr>
        <w:t>次協調會</w:t>
      </w:r>
      <w:r w:rsidR="00B5588F">
        <w:rPr>
          <w:rFonts w:hint="eastAsia"/>
          <w:lang w:bidi="en-US"/>
        </w:rPr>
        <w:t>通知函稿</w:t>
      </w:r>
      <w:r w:rsidR="003C0ACD" w:rsidRPr="00EE5588">
        <w:rPr>
          <w:lang w:bidi="en-US"/>
        </w:rPr>
        <w:t>，</w:t>
      </w:r>
      <w:r w:rsidR="00B5588F">
        <w:rPr>
          <w:rFonts w:hint="eastAsia"/>
          <w:lang w:bidi="en-US"/>
        </w:rPr>
        <w:t>雖均註明「正本請以雙掛號寄送」，惟並</w:t>
      </w:r>
      <w:r w:rsidR="005A1D98">
        <w:rPr>
          <w:rFonts w:hint="eastAsia"/>
          <w:lang w:bidi="en-US"/>
        </w:rPr>
        <w:t>未見</w:t>
      </w:r>
      <w:r w:rsidR="00B5588F">
        <w:rPr>
          <w:rFonts w:hint="eastAsia"/>
          <w:lang w:bidi="en-US"/>
        </w:rPr>
        <w:t>雙掛號回執資料，</w:t>
      </w:r>
      <w:r w:rsidR="005A1D98">
        <w:rPr>
          <w:rFonts w:hint="eastAsia"/>
          <w:lang w:bidi="en-US"/>
        </w:rPr>
        <w:t>當時</w:t>
      </w:r>
      <w:r w:rsidR="00B5588F">
        <w:rPr>
          <w:rFonts w:hint="eastAsia"/>
          <w:lang w:bidi="en-US"/>
        </w:rPr>
        <w:t>是否確以雙掛號寄送</w:t>
      </w:r>
      <w:r w:rsidR="005444B3">
        <w:rPr>
          <w:rFonts w:hAnsi="標楷體" w:hint="eastAsia"/>
          <w:lang w:bidi="en-US"/>
        </w:rPr>
        <w:t>？</w:t>
      </w:r>
      <w:r w:rsidR="00B5588F">
        <w:rPr>
          <w:rFonts w:hint="eastAsia"/>
          <w:lang w:bidi="en-US"/>
        </w:rPr>
        <w:t>所有權人是否確</w:t>
      </w:r>
      <w:r w:rsidR="005A1D98">
        <w:rPr>
          <w:rFonts w:hint="eastAsia"/>
          <w:lang w:bidi="en-US"/>
        </w:rPr>
        <w:t>時</w:t>
      </w:r>
      <w:r w:rsidR="00B5588F">
        <w:rPr>
          <w:rFonts w:hint="eastAsia"/>
          <w:lang w:bidi="en-US"/>
        </w:rPr>
        <w:t>收到通知</w:t>
      </w:r>
      <w:r w:rsidR="005444B3">
        <w:rPr>
          <w:rFonts w:hAnsi="標楷體" w:hint="eastAsia"/>
          <w:lang w:bidi="en-US"/>
        </w:rPr>
        <w:t>？</w:t>
      </w:r>
      <w:r w:rsidR="00B5588F">
        <w:rPr>
          <w:rFonts w:hint="eastAsia"/>
          <w:lang w:bidi="en-US"/>
        </w:rPr>
        <w:t>無從查證</w:t>
      </w:r>
      <w:r w:rsidR="005444B3">
        <w:rPr>
          <w:rFonts w:hint="eastAsia"/>
          <w:lang w:bidi="en-US"/>
        </w:rPr>
        <w:t>；</w:t>
      </w:r>
      <w:r w:rsidR="00473BEE">
        <w:rPr>
          <w:rFonts w:hint="eastAsia"/>
          <w:lang w:bidi="en-US"/>
        </w:rPr>
        <w:t>另</w:t>
      </w:r>
      <w:r w:rsidR="003C0ACD" w:rsidRPr="00EE5588">
        <w:rPr>
          <w:lang w:bidi="en-US"/>
        </w:rPr>
        <w:t>其</w:t>
      </w:r>
      <w:r w:rsidR="00473BEE" w:rsidRPr="00EE5588">
        <w:rPr>
          <w:lang w:bidi="en-US"/>
        </w:rPr>
        <w:t>10月3日(第</w:t>
      </w:r>
      <w:r w:rsidR="00473BEE">
        <w:rPr>
          <w:rFonts w:hint="eastAsia"/>
          <w:lang w:bidi="en-US"/>
        </w:rPr>
        <w:t>2</w:t>
      </w:r>
      <w:r w:rsidR="00473BEE" w:rsidRPr="00EE5588">
        <w:rPr>
          <w:lang w:bidi="en-US"/>
        </w:rPr>
        <w:t>次)之調處結果為「參照舊地籍圖實地協助指界所釘立之界樁為界」，</w:t>
      </w:r>
      <w:r w:rsidR="00473BEE">
        <w:rPr>
          <w:rFonts w:hint="eastAsia"/>
          <w:lang w:bidi="en-US"/>
        </w:rPr>
        <w:t>惟調處紀錄僅有主持人及</w:t>
      </w:r>
      <w:r w:rsidR="005444B3">
        <w:rPr>
          <w:rFonts w:hint="eastAsia"/>
          <w:lang w:bidi="en-US"/>
        </w:rPr>
        <w:t>出席委員簽名，「當事人或代理人」及「關係人」簽章欄均</w:t>
      </w:r>
      <w:r w:rsidR="00E1236D">
        <w:rPr>
          <w:rFonts w:hint="eastAsia"/>
          <w:lang w:bidi="en-US"/>
        </w:rPr>
        <w:t>為</w:t>
      </w:r>
      <w:r w:rsidR="005444B3">
        <w:rPr>
          <w:rFonts w:hint="eastAsia"/>
          <w:lang w:bidi="en-US"/>
        </w:rPr>
        <w:t>空白，</w:t>
      </w:r>
      <w:r w:rsidR="00E1236D">
        <w:rPr>
          <w:rFonts w:hint="eastAsia"/>
          <w:lang w:bidi="en-US"/>
        </w:rPr>
        <w:t>該次協調會</w:t>
      </w:r>
      <w:r w:rsidR="005444B3">
        <w:rPr>
          <w:rFonts w:hint="eastAsia"/>
          <w:lang w:bidi="en-US"/>
        </w:rPr>
        <w:t>究有哪些</w:t>
      </w:r>
      <w:r w:rsidR="005444B3">
        <w:rPr>
          <w:rFonts w:hint="eastAsia"/>
        </w:rPr>
        <w:t>土地所有權人</w:t>
      </w:r>
      <w:r w:rsidR="005444B3">
        <w:rPr>
          <w:rFonts w:hint="eastAsia"/>
          <w:lang w:bidi="en-US"/>
        </w:rPr>
        <w:t>出席</w:t>
      </w:r>
      <w:r w:rsidR="005444B3">
        <w:rPr>
          <w:rFonts w:hAnsi="標楷體" w:hint="eastAsia"/>
          <w:lang w:bidi="en-US"/>
        </w:rPr>
        <w:t>？</w:t>
      </w:r>
      <w:r w:rsidR="005444B3">
        <w:rPr>
          <w:rFonts w:hint="eastAsia"/>
          <w:lang w:bidi="en-US"/>
        </w:rPr>
        <w:t>是否確實同意調處結果</w:t>
      </w:r>
      <w:r w:rsidR="005444B3">
        <w:rPr>
          <w:rFonts w:hAnsi="標楷體" w:hint="eastAsia"/>
          <w:lang w:bidi="en-US"/>
        </w:rPr>
        <w:t>？</w:t>
      </w:r>
      <w:r w:rsidR="005444B3">
        <w:rPr>
          <w:rFonts w:hint="eastAsia"/>
          <w:lang w:bidi="en-US"/>
        </w:rPr>
        <w:t>不得而知；此外，</w:t>
      </w:r>
      <w:r w:rsidR="00473BEE" w:rsidRPr="00EE5588">
        <w:rPr>
          <w:lang w:bidi="en-US"/>
        </w:rPr>
        <w:t>10月7日</w:t>
      </w:r>
      <w:r w:rsidR="00473BEE">
        <w:rPr>
          <w:rFonts w:hint="eastAsia"/>
          <w:lang w:bidi="en-US"/>
        </w:rPr>
        <w:t>檢送</w:t>
      </w:r>
      <w:r w:rsidR="00473BEE" w:rsidRPr="00EE5588">
        <w:rPr>
          <w:lang w:bidi="en-US"/>
        </w:rPr>
        <w:t>調處紀錄予相關單位及人員</w:t>
      </w:r>
      <w:r w:rsidR="00C336AE">
        <w:rPr>
          <w:rFonts w:hint="eastAsia"/>
          <w:lang w:bidi="en-US"/>
        </w:rPr>
        <w:t>之函稿</w:t>
      </w:r>
      <w:r w:rsidR="00C336AE" w:rsidRPr="00EE5588">
        <w:rPr>
          <w:lang w:bidi="en-US"/>
        </w:rPr>
        <w:t>，</w:t>
      </w:r>
      <w:r w:rsidR="00C336AE">
        <w:rPr>
          <w:rFonts w:hint="eastAsia"/>
          <w:lang w:bidi="en-US"/>
        </w:rPr>
        <w:t>雖亦註明「正本請以雙掛號寄送」，</w:t>
      </w:r>
      <w:r w:rsidR="00805285">
        <w:rPr>
          <w:rFonts w:hint="eastAsia"/>
          <w:lang w:bidi="en-US"/>
        </w:rPr>
        <w:t>同樣地，</w:t>
      </w:r>
      <w:r w:rsidR="00C336AE">
        <w:rPr>
          <w:rFonts w:hint="eastAsia"/>
          <w:lang w:bidi="en-US"/>
        </w:rPr>
        <w:t>並無雙掛號回執資料，是否確以雙掛號寄送</w:t>
      </w:r>
      <w:r w:rsidR="00C336AE">
        <w:rPr>
          <w:rFonts w:hAnsi="標楷體" w:hint="eastAsia"/>
          <w:lang w:bidi="en-US"/>
        </w:rPr>
        <w:t>？</w:t>
      </w:r>
      <w:r w:rsidR="00DD5EB8">
        <w:rPr>
          <w:rFonts w:hint="eastAsia"/>
          <w:lang w:bidi="en-US"/>
        </w:rPr>
        <w:t>土地</w:t>
      </w:r>
      <w:r w:rsidR="00C336AE">
        <w:rPr>
          <w:rFonts w:hint="eastAsia"/>
          <w:lang w:bidi="en-US"/>
        </w:rPr>
        <w:t>所有權人是否確</w:t>
      </w:r>
      <w:r w:rsidR="00805285">
        <w:rPr>
          <w:rFonts w:hint="eastAsia"/>
          <w:lang w:bidi="en-US"/>
        </w:rPr>
        <w:t>時</w:t>
      </w:r>
      <w:r w:rsidR="00C336AE">
        <w:rPr>
          <w:rFonts w:hint="eastAsia"/>
          <w:lang w:bidi="en-US"/>
        </w:rPr>
        <w:t>收到通知</w:t>
      </w:r>
      <w:r w:rsidR="00C336AE">
        <w:rPr>
          <w:rFonts w:hAnsi="標楷體" w:hint="eastAsia"/>
          <w:lang w:bidi="en-US"/>
        </w:rPr>
        <w:t>？</w:t>
      </w:r>
      <w:r w:rsidR="00805285">
        <w:rPr>
          <w:rFonts w:hAnsi="標楷體" w:hint="eastAsia"/>
          <w:lang w:bidi="en-US"/>
        </w:rPr>
        <w:t>難以確認</w:t>
      </w:r>
      <w:r w:rsidR="00C336AE">
        <w:rPr>
          <w:rFonts w:hint="eastAsia"/>
          <w:lang w:bidi="en-US"/>
        </w:rPr>
        <w:t>；</w:t>
      </w:r>
      <w:r w:rsidR="00DD5EB8">
        <w:rPr>
          <w:rFonts w:hint="eastAsia"/>
          <w:lang w:bidi="en-US"/>
        </w:rPr>
        <w:t>系爭</w:t>
      </w:r>
      <w:r w:rsidR="00C336AE">
        <w:rPr>
          <w:rFonts w:hint="eastAsia"/>
        </w:rPr>
        <w:t>土地所有權人</w:t>
      </w:r>
      <w:r w:rsidR="00DD5EB8">
        <w:rPr>
          <w:rFonts w:hint="eastAsia"/>
        </w:rPr>
        <w:t>如</w:t>
      </w:r>
      <w:r w:rsidR="00C336AE">
        <w:rPr>
          <w:rFonts w:hint="eastAsia"/>
        </w:rPr>
        <w:t>未收到</w:t>
      </w:r>
      <w:r w:rsidR="00B60681">
        <w:rPr>
          <w:rFonts w:hint="eastAsia"/>
          <w:lang w:bidi="en-US"/>
        </w:rPr>
        <w:t>調處</w:t>
      </w:r>
      <w:r w:rsidR="00C336AE">
        <w:rPr>
          <w:rFonts w:hint="eastAsia"/>
        </w:rPr>
        <w:t>紀錄</w:t>
      </w:r>
      <w:r w:rsidR="00DD5EB8">
        <w:rPr>
          <w:rFonts w:hint="eastAsia"/>
        </w:rPr>
        <w:t>而</w:t>
      </w:r>
      <w:r w:rsidR="00B60681" w:rsidRPr="00A846AD">
        <w:rPr>
          <w:rFonts w:hint="eastAsia"/>
        </w:rPr>
        <w:t>不服調處者，</w:t>
      </w:r>
      <w:r w:rsidR="00575C25">
        <w:rPr>
          <w:rFonts w:hint="eastAsia"/>
        </w:rPr>
        <w:t>顯無可能</w:t>
      </w:r>
      <w:r w:rsidR="00C336AE" w:rsidRPr="00A846AD">
        <w:rPr>
          <w:rFonts w:hint="eastAsia"/>
        </w:rPr>
        <w:t>於接到調處通知後</w:t>
      </w:r>
      <w:r w:rsidR="00C336AE">
        <w:rPr>
          <w:rFonts w:hint="eastAsia"/>
        </w:rPr>
        <w:t>1</w:t>
      </w:r>
      <w:r w:rsidR="00C336AE">
        <w:t>5</w:t>
      </w:r>
      <w:r w:rsidR="00C336AE" w:rsidRPr="00A846AD">
        <w:rPr>
          <w:rFonts w:hint="eastAsia"/>
        </w:rPr>
        <w:t>日內，</w:t>
      </w:r>
      <w:r w:rsidR="00805285">
        <w:rPr>
          <w:rFonts w:hint="eastAsia"/>
        </w:rPr>
        <w:t>依土地法</w:t>
      </w:r>
      <w:r w:rsidR="00805285" w:rsidRPr="00A846AD">
        <w:rPr>
          <w:rFonts w:hint="eastAsia"/>
        </w:rPr>
        <w:t>第59條第2項</w:t>
      </w:r>
      <w:r w:rsidR="00805285">
        <w:rPr>
          <w:rFonts w:hint="eastAsia"/>
        </w:rPr>
        <w:t>規定</w:t>
      </w:r>
      <w:r w:rsidR="00C336AE" w:rsidRPr="00A846AD">
        <w:rPr>
          <w:rFonts w:hint="eastAsia"/>
        </w:rPr>
        <w:t>向司法機關訴請處理</w:t>
      </w:r>
      <w:r w:rsidR="007E7CCA">
        <w:rPr>
          <w:rFonts w:hint="eastAsia"/>
        </w:rPr>
        <w:t>，</w:t>
      </w:r>
      <w:r w:rsidR="002234E4">
        <w:rPr>
          <w:rFonts w:hint="eastAsia"/>
          <w:lang w:bidi="en-US"/>
        </w:rPr>
        <w:t>嚴重影響土地所有權人之權益</w:t>
      </w:r>
      <w:r w:rsidR="00B60681">
        <w:rPr>
          <w:rFonts w:hint="eastAsia"/>
        </w:rPr>
        <w:t>。</w:t>
      </w:r>
    </w:p>
    <w:p w:rsidR="00EF0EBA" w:rsidRPr="00B36892" w:rsidRDefault="0074505D" w:rsidP="001515A8">
      <w:pPr>
        <w:pStyle w:val="3"/>
        <w:ind w:left="1360" w:hanging="680"/>
      </w:pPr>
      <w:r w:rsidRPr="002A79AA">
        <w:rPr>
          <w:rFonts w:hAnsi="標楷體" w:hint="eastAsia"/>
          <w:szCs w:val="32"/>
        </w:rPr>
        <w:t>又據該府說明，</w:t>
      </w:r>
      <w:r w:rsidR="006343A2" w:rsidRPr="002A79AA">
        <w:rPr>
          <w:rFonts w:hAnsi="標楷體" w:hint="eastAsia"/>
          <w:szCs w:val="32"/>
        </w:rPr>
        <w:t>該</w:t>
      </w:r>
      <w:r w:rsidR="00355823" w:rsidRPr="002A79AA">
        <w:rPr>
          <w:rFonts w:hAnsi="標楷體" w:hint="eastAsia"/>
          <w:szCs w:val="32"/>
        </w:rPr>
        <w:t>縣</w:t>
      </w:r>
      <w:r w:rsidR="006343A2" w:rsidRPr="00EF1607">
        <w:rPr>
          <w:rFonts w:hint="eastAsia"/>
        </w:rPr>
        <w:t>地政機關依調處結果辦理實地協助指界，並於90年11月25日公告確認，期間</w:t>
      </w:r>
      <w:r w:rsidR="006504D9">
        <w:rPr>
          <w:rFonts w:hint="eastAsia"/>
        </w:rPr>
        <w:t>系爭</w:t>
      </w:r>
      <w:r w:rsidR="006343A2" w:rsidRPr="00EF1607">
        <w:rPr>
          <w:rFonts w:hint="eastAsia"/>
        </w:rPr>
        <w:t>土地所有權人亦未提出異議，遂於辦理標示變更登記完竣</w:t>
      </w:r>
      <w:r w:rsidR="006343A2">
        <w:rPr>
          <w:rFonts w:hint="eastAsia"/>
        </w:rPr>
        <w:t>。惟該項公告內容是否應通知土地所有權人知悉？否則土地所有權人如何於</w:t>
      </w:r>
      <w:r w:rsidR="006343A2" w:rsidRPr="00EF1607">
        <w:rPr>
          <w:rFonts w:hint="eastAsia"/>
        </w:rPr>
        <w:t>期間</w:t>
      </w:r>
      <w:r w:rsidR="006343A2">
        <w:rPr>
          <w:rFonts w:hint="eastAsia"/>
        </w:rPr>
        <w:t>內</w:t>
      </w:r>
      <w:r w:rsidR="006343A2" w:rsidRPr="00EF1607">
        <w:rPr>
          <w:rFonts w:hint="eastAsia"/>
        </w:rPr>
        <w:t>提出異議</w:t>
      </w:r>
      <w:r w:rsidR="006343A2">
        <w:rPr>
          <w:rFonts w:hint="eastAsia"/>
        </w:rPr>
        <w:t>？</w:t>
      </w:r>
      <w:r w:rsidR="00C54C84">
        <w:rPr>
          <w:rFonts w:hint="eastAsia"/>
        </w:rPr>
        <w:t>如未通知是否影響重測之效力？</w:t>
      </w:r>
      <w:r w:rsidR="00F2438A" w:rsidRPr="002A79AA">
        <w:rPr>
          <w:rFonts w:hAnsi="標楷體" w:hint="eastAsia"/>
          <w:szCs w:val="32"/>
        </w:rPr>
        <w:t>再者，</w:t>
      </w:r>
      <w:r w:rsidR="006343A2">
        <w:rPr>
          <w:rFonts w:hint="eastAsia"/>
        </w:rPr>
        <w:t>地政機關雖</w:t>
      </w:r>
      <w:r w:rsidR="006343A2" w:rsidRPr="00EF1607">
        <w:rPr>
          <w:rFonts w:hint="eastAsia"/>
        </w:rPr>
        <w:t>辦理標示變更登記</w:t>
      </w:r>
      <w:r w:rsidR="006343A2">
        <w:rPr>
          <w:rFonts w:hint="eastAsia"/>
        </w:rPr>
        <w:t>，惟依</w:t>
      </w:r>
      <w:r w:rsidR="002A79AA">
        <w:rPr>
          <w:rFonts w:hint="eastAsia"/>
        </w:rPr>
        <w:t>行為時</w:t>
      </w:r>
      <w:r w:rsidR="006343A2" w:rsidRPr="002A79AA">
        <w:rPr>
          <w:rFonts w:hAnsi="標楷體" w:hint="eastAsia"/>
          <w:szCs w:val="32"/>
        </w:rPr>
        <w:t>土地法第46條之1至</w:t>
      </w:r>
      <w:r w:rsidR="006343A2" w:rsidRPr="002A79AA">
        <w:rPr>
          <w:rFonts w:hAnsi="標楷體" w:hint="eastAsia"/>
          <w:szCs w:val="32"/>
        </w:rPr>
        <w:lastRenderedPageBreak/>
        <w:t>第46條之3執行要點</w:t>
      </w:r>
      <w:r w:rsidR="003623B8" w:rsidRPr="002A79AA">
        <w:rPr>
          <w:rFonts w:hAnsi="標楷體" w:hint="eastAsia"/>
          <w:szCs w:val="32"/>
        </w:rPr>
        <w:t>第</w:t>
      </w:r>
      <w:r w:rsidR="002A79AA" w:rsidRPr="002A79AA">
        <w:rPr>
          <w:rFonts w:hAnsi="標楷體"/>
          <w:szCs w:val="32"/>
        </w:rPr>
        <w:t>33</w:t>
      </w:r>
      <w:r w:rsidRPr="002A79AA">
        <w:rPr>
          <w:rFonts w:hAnsi="標楷體" w:hint="eastAsia"/>
          <w:szCs w:val="32"/>
        </w:rPr>
        <w:t>條</w:t>
      </w:r>
      <w:r w:rsidR="003623B8" w:rsidRPr="002A79AA">
        <w:rPr>
          <w:rFonts w:hAnsi="標楷體" w:hint="eastAsia"/>
          <w:szCs w:val="32"/>
        </w:rPr>
        <w:t>規定，</w:t>
      </w:r>
      <w:r w:rsidR="00EF0EBA" w:rsidRPr="002A79AA">
        <w:rPr>
          <w:rFonts w:hAnsi="標楷體" w:hint="eastAsia"/>
          <w:szCs w:val="32"/>
        </w:rPr>
        <w:t>基地標示於重測後已變更者，</w:t>
      </w:r>
      <w:r w:rsidR="002A79AA" w:rsidRPr="002A79AA">
        <w:rPr>
          <w:rFonts w:hAnsi="標楷體" w:hint="eastAsia"/>
          <w:szCs w:val="32"/>
        </w:rPr>
        <w:t>基地標示按變更後標示訂正之。並辦理建物基地標示變更登記</w:t>
      </w:r>
      <w:r w:rsidR="002A79AA">
        <w:rPr>
          <w:rFonts w:hAnsi="標楷體" w:hint="eastAsia"/>
          <w:szCs w:val="32"/>
        </w:rPr>
        <w:t>。且</w:t>
      </w:r>
      <w:r w:rsidR="00EF0EBA" w:rsidRPr="002A79AA">
        <w:rPr>
          <w:rFonts w:hAnsi="標楷體" w:hint="eastAsia"/>
          <w:szCs w:val="32"/>
        </w:rPr>
        <w:t>建物位置圖</w:t>
      </w:r>
      <w:r w:rsidR="003623B8" w:rsidRPr="002A79AA">
        <w:rPr>
          <w:rFonts w:hAnsi="標楷體" w:hint="eastAsia"/>
          <w:szCs w:val="32"/>
        </w:rPr>
        <w:t>應</w:t>
      </w:r>
      <w:r w:rsidR="00EF0EBA" w:rsidRPr="002A79AA">
        <w:rPr>
          <w:rFonts w:hAnsi="標楷體" w:hint="eastAsia"/>
          <w:szCs w:val="32"/>
        </w:rPr>
        <w:t>依據重測後之地籍圖，按原測繪之建物相應位置比例訂正之。</w:t>
      </w:r>
      <w:r w:rsidR="00355823" w:rsidRPr="002A79AA">
        <w:rPr>
          <w:rFonts w:hAnsi="標楷體" w:hint="eastAsia"/>
          <w:szCs w:val="32"/>
        </w:rPr>
        <w:t>該縣</w:t>
      </w:r>
      <w:r w:rsidR="003623B8" w:rsidRPr="002A79AA">
        <w:rPr>
          <w:rFonts w:hAnsi="標楷體" w:hint="eastAsia"/>
          <w:szCs w:val="32"/>
        </w:rPr>
        <w:t>地政機關是否</w:t>
      </w:r>
      <w:r w:rsidR="00355823" w:rsidRPr="002A79AA">
        <w:rPr>
          <w:rFonts w:hAnsi="標楷體" w:hint="eastAsia"/>
          <w:szCs w:val="32"/>
        </w:rPr>
        <w:t>確實</w:t>
      </w:r>
      <w:r w:rsidR="002A79AA">
        <w:rPr>
          <w:rFonts w:hAnsi="標楷體" w:hint="eastAsia"/>
          <w:szCs w:val="32"/>
        </w:rPr>
        <w:t>依上開規定辦理</w:t>
      </w:r>
      <w:r w:rsidR="00355823" w:rsidRPr="002A79AA">
        <w:rPr>
          <w:rFonts w:hAnsi="標楷體" w:hint="eastAsia"/>
          <w:szCs w:val="32"/>
        </w:rPr>
        <w:t>，並通知</w:t>
      </w:r>
      <w:r w:rsidR="002A79AA">
        <w:rPr>
          <w:rFonts w:hAnsi="標楷體" w:hint="eastAsia"/>
          <w:szCs w:val="32"/>
        </w:rPr>
        <w:t>系爭</w:t>
      </w:r>
      <w:r w:rsidR="00355823" w:rsidRPr="002A79AA">
        <w:rPr>
          <w:rFonts w:hAnsi="標楷體" w:hint="eastAsia"/>
          <w:szCs w:val="32"/>
        </w:rPr>
        <w:t>建物所有權人，使其知悉實際占用之情形，</w:t>
      </w:r>
      <w:r w:rsidR="00BE554A" w:rsidRPr="002A79AA">
        <w:rPr>
          <w:rFonts w:hAnsi="標楷體" w:hint="eastAsia"/>
          <w:szCs w:val="32"/>
        </w:rPr>
        <w:t>亦</w:t>
      </w:r>
      <w:r w:rsidR="009F5C69" w:rsidRPr="002A79AA">
        <w:rPr>
          <w:rFonts w:hAnsi="標楷體" w:hint="eastAsia"/>
          <w:szCs w:val="32"/>
        </w:rPr>
        <w:t>欠完整說明與</w:t>
      </w:r>
      <w:r w:rsidR="00BE554A" w:rsidRPr="002A79AA">
        <w:rPr>
          <w:rFonts w:hAnsi="標楷體" w:hint="eastAsia"/>
          <w:szCs w:val="32"/>
        </w:rPr>
        <w:t>相關佐證資料。</w:t>
      </w:r>
    </w:p>
    <w:p w:rsidR="00EF0EBA" w:rsidRPr="00756AF8" w:rsidRDefault="009F5C69" w:rsidP="00756AF8">
      <w:pPr>
        <w:pStyle w:val="3"/>
        <w:ind w:left="1360" w:hanging="680"/>
      </w:pPr>
      <w:r>
        <w:rPr>
          <w:rFonts w:hint="eastAsia"/>
        </w:rPr>
        <w:t>綜上，</w:t>
      </w:r>
      <w:r w:rsidR="00A077C4" w:rsidRPr="00A077C4">
        <w:rPr>
          <w:rFonts w:hint="eastAsia"/>
        </w:rPr>
        <w:t>新竹縣政府於88~89年間以</w:t>
      </w:r>
      <w:r w:rsidR="00A077C4" w:rsidRPr="00A077C4">
        <w:rPr>
          <w:lang w:bidi="en-US"/>
        </w:rPr>
        <w:t>「地籍圖破舊，位於都市邊緣」</w:t>
      </w:r>
      <w:r w:rsidR="00A077C4" w:rsidRPr="00A077C4">
        <w:rPr>
          <w:rFonts w:hint="eastAsia"/>
          <w:lang w:bidi="en-US"/>
        </w:rPr>
        <w:t>為由，</w:t>
      </w:r>
      <w:r w:rsidR="00A077C4" w:rsidRPr="00A077C4">
        <w:rPr>
          <w:rFonts w:hint="eastAsia"/>
        </w:rPr>
        <w:t>辦理系爭土地地籍圖重測，雖於法有據，</w:t>
      </w:r>
      <w:r w:rsidR="00BF2F1C" w:rsidRPr="00BF2F1C">
        <w:rPr>
          <w:rFonts w:hint="eastAsia"/>
        </w:rPr>
        <w:t>惟有關土地所有權人指界、進行調處、協助指界辦理公告等相關作業，是否確實完成通知程序，實有疑義；尤以</w:t>
      </w:r>
      <w:r w:rsidR="00BF2F1C" w:rsidRPr="00BF2F1C">
        <w:rPr>
          <w:rFonts w:hint="eastAsia"/>
          <w:lang w:bidi="en-US"/>
        </w:rPr>
        <w:t>調處過程</w:t>
      </w:r>
      <w:r w:rsidR="00BF2F1C" w:rsidRPr="00BF2F1C">
        <w:rPr>
          <w:rFonts w:hint="eastAsia"/>
        </w:rPr>
        <w:t>土地所有權人</w:t>
      </w:r>
      <w:r w:rsidR="00BF2F1C" w:rsidRPr="00BF2F1C">
        <w:rPr>
          <w:rFonts w:hint="eastAsia"/>
          <w:lang w:bidi="en-US"/>
        </w:rPr>
        <w:t>出席與表達意見之相關資料闕如，是否收到調處結果，不得而知，嚴重影響土地所有權人之權益；</w:t>
      </w:r>
      <w:r w:rsidR="00BF2F1C" w:rsidRPr="00BF2F1C">
        <w:rPr>
          <w:rFonts w:hint="eastAsia"/>
        </w:rPr>
        <w:t>嗣後是否確實依相關規定釐正</w:t>
      </w:r>
      <w:r w:rsidR="00BF2F1C" w:rsidRPr="00BF2F1C">
        <w:rPr>
          <w:rFonts w:hAnsi="標楷體" w:hint="eastAsia"/>
          <w:szCs w:val="32"/>
        </w:rPr>
        <w:t>建物位置圖，並通知土地及建物所有權人，亦欠完整說明與相關佐證資料，實有瑕疵及疏失</w:t>
      </w:r>
      <w:r w:rsidR="00A077C4" w:rsidRPr="00A077C4">
        <w:rPr>
          <w:rFonts w:hint="eastAsia"/>
        </w:rPr>
        <w:t>。</w:t>
      </w:r>
    </w:p>
    <w:p w:rsidR="00267E67" w:rsidRPr="00267E67" w:rsidRDefault="00267E67" w:rsidP="00267E67">
      <w:pPr>
        <w:pStyle w:val="2"/>
        <w:ind w:left="1020" w:hanging="680"/>
        <w:rPr>
          <w:b/>
        </w:rPr>
      </w:pPr>
      <w:r w:rsidRPr="00267E67">
        <w:rPr>
          <w:rFonts w:hint="eastAsia"/>
          <w:b/>
        </w:rPr>
        <w:t>新竹縣</w:t>
      </w:r>
      <w:r w:rsidR="00F7221E">
        <w:rPr>
          <w:rFonts w:hint="eastAsia"/>
          <w:b/>
        </w:rPr>
        <w:t>地政機關</w:t>
      </w:r>
      <w:r w:rsidRPr="00267E67">
        <w:rPr>
          <w:rFonts w:hint="eastAsia"/>
          <w:b/>
        </w:rPr>
        <w:t>辦理系爭土地地籍圖重測過程，</w:t>
      </w:r>
      <w:r w:rsidR="00F7221E">
        <w:rPr>
          <w:rFonts w:hint="eastAsia"/>
          <w:b/>
        </w:rPr>
        <w:t>實</w:t>
      </w:r>
      <w:r w:rsidRPr="00267E67">
        <w:rPr>
          <w:rFonts w:hint="eastAsia"/>
          <w:b/>
        </w:rPr>
        <w:t>有未</w:t>
      </w:r>
      <w:r w:rsidR="00F7221E">
        <w:rPr>
          <w:rFonts w:hint="eastAsia"/>
          <w:b/>
        </w:rPr>
        <w:t>當</w:t>
      </w:r>
      <w:r w:rsidRPr="00267E67">
        <w:rPr>
          <w:rFonts w:hint="eastAsia"/>
          <w:b/>
        </w:rPr>
        <w:t>之處，</w:t>
      </w:r>
      <w:r w:rsidR="00681D5C">
        <w:rPr>
          <w:rFonts w:hint="eastAsia"/>
          <w:b/>
        </w:rPr>
        <w:t>不僅影響</w:t>
      </w:r>
      <w:r w:rsidR="00681D5C" w:rsidRPr="00681D5C">
        <w:rPr>
          <w:rFonts w:hint="eastAsia"/>
          <w:b/>
          <w:lang w:bidi="en-US"/>
        </w:rPr>
        <w:t>土地所有權人之權益</w:t>
      </w:r>
      <w:r w:rsidR="00681D5C">
        <w:rPr>
          <w:rFonts w:hint="eastAsia"/>
          <w:b/>
          <w:lang w:bidi="en-US"/>
        </w:rPr>
        <w:t>，更未能解決系爭土地界址糾紛問題，該機關於</w:t>
      </w:r>
      <w:r w:rsidRPr="00267E67">
        <w:rPr>
          <w:rFonts w:hint="eastAsia"/>
          <w:b/>
        </w:rPr>
        <w:t>辦理標示變更登記完竣後，逕將重測糾紛註記塗銷，難謂允當；縱</w:t>
      </w:r>
      <w:r w:rsidR="009463CA">
        <w:rPr>
          <w:rFonts w:hint="eastAsia"/>
          <w:b/>
        </w:rPr>
        <w:t>然</w:t>
      </w:r>
      <w:r w:rsidRPr="00267E67">
        <w:rPr>
          <w:rFonts w:hint="eastAsia"/>
          <w:b/>
        </w:rPr>
        <w:t>系爭建物越界之情形並非重測所致，</w:t>
      </w:r>
      <w:r w:rsidR="009463CA">
        <w:rPr>
          <w:rFonts w:hint="eastAsia"/>
          <w:b/>
        </w:rPr>
        <w:t>且</w:t>
      </w:r>
      <w:r w:rsidR="00925ADA">
        <w:rPr>
          <w:rFonts w:hint="eastAsia"/>
          <w:b/>
        </w:rPr>
        <w:t>依法院判決，</w:t>
      </w:r>
      <w:r w:rsidRPr="00267E67">
        <w:rPr>
          <w:rFonts w:hint="eastAsia"/>
          <w:b/>
        </w:rPr>
        <w:t>部分陳訴人購買系爭建物時，</w:t>
      </w:r>
      <w:r>
        <w:rPr>
          <w:rFonts w:hint="eastAsia"/>
          <w:b/>
        </w:rPr>
        <w:t>已</w:t>
      </w:r>
      <w:r w:rsidRPr="00267E67">
        <w:rPr>
          <w:rFonts w:hint="eastAsia"/>
          <w:b/>
        </w:rPr>
        <w:t>知建物有占用他人土地之情形，</w:t>
      </w:r>
      <w:r>
        <w:rPr>
          <w:rFonts w:hint="eastAsia"/>
          <w:b/>
        </w:rPr>
        <w:t>惟</w:t>
      </w:r>
      <w:r w:rsidRPr="00267E67">
        <w:rPr>
          <w:rFonts w:hint="eastAsia"/>
          <w:b/>
        </w:rPr>
        <w:t>仍有部分</w:t>
      </w:r>
      <w:r w:rsidR="00925ADA">
        <w:rPr>
          <w:rFonts w:hint="eastAsia"/>
          <w:b/>
        </w:rPr>
        <w:t>陳訴人</w:t>
      </w:r>
      <w:r w:rsidRPr="00267E67">
        <w:rPr>
          <w:rFonts w:hint="eastAsia"/>
          <w:b/>
        </w:rPr>
        <w:t>因未有註記，致購買後始發現有界址糾紛狀況，影響權益甚鉅。況系爭</w:t>
      </w:r>
      <w:r w:rsidR="001B7396">
        <w:rPr>
          <w:rFonts w:hint="eastAsia"/>
          <w:b/>
        </w:rPr>
        <w:t>建物占用他人土地之爭議，仍懸而未決</w:t>
      </w:r>
      <w:r w:rsidRPr="00267E67">
        <w:rPr>
          <w:rFonts w:hint="eastAsia"/>
          <w:b/>
        </w:rPr>
        <w:t>，一旦產權</w:t>
      </w:r>
      <w:r w:rsidR="001B7396">
        <w:rPr>
          <w:rFonts w:hint="eastAsia"/>
          <w:b/>
        </w:rPr>
        <w:t>再次</w:t>
      </w:r>
      <w:r w:rsidRPr="00267E67">
        <w:rPr>
          <w:rFonts w:hint="eastAsia"/>
          <w:b/>
        </w:rPr>
        <w:t>移轉，恐使糾紛益加複雜，該府</w:t>
      </w:r>
      <w:r w:rsidR="000B27B4">
        <w:rPr>
          <w:rFonts w:hint="eastAsia"/>
          <w:b/>
        </w:rPr>
        <w:t>允應督促所屬，</w:t>
      </w:r>
      <w:r w:rsidRPr="00267E67">
        <w:rPr>
          <w:rFonts w:hint="eastAsia"/>
          <w:b/>
        </w:rPr>
        <w:t>妥慎處理，避免此類情況發生。</w:t>
      </w:r>
    </w:p>
    <w:p w:rsidR="0038042C" w:rsidRDefault="0038042C" w:rsidP="0038042C">
      <w:pPr>
        <w:pStyle w:val="3"/>
        <w:ind w:left="1360" w:hanging="680"/>
      </w:pPr>
      <w:r>
        <w:rPr>
          <w:rFonts w:hint="eastAsia"/>
        </w:rPr>
        <w:t>按「重測期間發生界址爭議尚未解決之土地，應按重編之段別、地號記載於登記簿之標示部。標示部</w:t>
      </w:r>
      <w:r>
        <w:rPr>
          <w:rFonts w:hint="eastAsia"/>
        </w:rPr>
        <w:lastRenderedPageBreak/>
        <w:t>其他登記事項欄註明重測前面積及加註本宗土地重測界址爭議未解決字樣，並通知土地所有權人</w:t>
      </w:r>
      <w:r w:rsidR="007A4D83">
        <w:rPr>
          <w:rFonts w:hAnsi="標楷體" w:hint="eastAsia"/>
        </w:rPr>
        <w:t>……</w:t>
      </w:r>
      <w:r>
        <w:rPr>
          <w:rFonts w:hint="eastAsia"/>
        </w:rPr>
        <w:t>」、「八、重測界址爭議(含地籍誤謬)未解決土地之登記</w:t>
      </w:r>
      <w:r w:rsidR="00393A60">
        <w:rPr>
          <w:rFonts w:hint="eastAsia"/>
        </w:rPr>
        <w:t>：</w:t>
      </w:r>
      <w:r>
        <w:rPr>
          <w:rFonts w:hint="eastAsia"/>
        </w:rPr>
        <w:t>(一)於標示部其他登記事項欄註記「重測前面積</w:t>
      </w:r>
      <w:r w:rsidR="007A4D83">
        <w:rPr>
          <w:rFonts w:hAnsi="標楷體" w:hint="eastAsia"/>
        </w:rPr>
        <w:t>○○○</w:t>
      </w:r>
      <w:r>
        <w:rPr>
          <w:rFonts w:hint="eastAsia"/>
        </w:rPr>
        <w:t>，本宗土地重測界址爭議(含地籍誤謬)未解決，俟解決後再行辦理登記。」分別為土地法第46條之1至第46條之3執行要點第25</w:t>
      </w:r>
      <w:r w:rsidR="009951AE">
        <w:rPr>
          <w:rFonts w:hint="eastAsia"/>
        </w:rPr>
        <w:t>條</w:t>
      </w:r>
      <w:r>
        <w:rPr>
          <w:rFonts w:hint="eastAsia"/>
        </w:rPr>
        <w:t>及「數值法地籍圖重測作業手冊」第15章土地標示變更登記所明定。</w:t>
      </w:r>
    </w:p>
    <w:p w:rsidR="003E3610" w:rsidRDefault="00BC2029" w:rsidP="003D27C1">
      <w:pPr>
        <w:pStyle w:val="3"/>
        <w:ind w:left="1360" w:hanging="680"/>
      </w:pPr>
      <w:r>
        <w:rPr>
          <w:rFonts w:hint="eastAsia"/>
        </w:rPr>
        <w:t>據新竹縣政府查復，</w:t>
      </w:r>
      <w:r w:rsidRPr="00BC2029">
        <w:rPr>
          <w:rFonts w:hint="eastAsia"/>
        </w:rPr>
        <w:t>系爭建物基地界址糾紛調處區位於該縣88至89年辦理地籍圖重測範圍，其它重測區內土地無界址糾紛者已於89年4月公告確定。系爭建物基地因界址糾紛，爰未公告確定，遂於土地登記簿註記因界址糾紛地籍圖重測未完成；後於89年10月糾紛調處完竣，因當事人未於接獲調處結果通知後15日內，向司法機關訴請處理；嗣後地政機關依調處結果辦理實地協助指界，並於90年11月25日公告確認，期間土地所有權人亦未提出異議，遂於辦理標示變更登記完竣後，將重測糾紛註記塗銷。地籍圖重測結果經公告確定後，無相關的法令規定須將辦理重測期間之界址糾紛註記於土地登記簿或所有權狀上，因此未再註記</w:t>
      </w:r>
      <w:r w:rsidR="00363C1C">
        <w:rPr>
          <w:rFonts w:hint="eastAsia"/>
        </w:rPr>
        <w:t>。</w:t>
      </w:r>
    </w:p>
    <w:p w:rsidR="008B2FD4" w:rsidRPr="00134D04" w:rsidRDefault="008C609A" w:rsidP="001515A8">
      <w:pPr>
        <w:pStyle w:val="3"/>
        <w:ind w:left="1360" w:hanging="680"/>
      </w:pPr>
      <w:r>
        <w:rPr>
          <w:rFonts w:hint="eastAsia"/>
          <w:lang w:bidi="en-US"/>
        </w:rPr>
        <w:t>惟</w:t>
      </w:r>
      <w:r w:rsidR="003C4DEC">
        <w:rPr>
          <w:rFonts w:hint="eastAsia"/>
          <w:lang w:bidi="en-US"/>
        </w:rPr>
        <w:t>該</w:t>
      </w:r>
      <w:r w:rsidR="00134D04">
        <w:rPr>
          <w:rFonts w:hint="eastAsia"/>
          <w:lang w:bidi="en-US"/>
        </w:rPr>
        <w:t>縣</w:t>
      </w:r>
      <w:r w:rsidR="003C4DEC">
        <w:rPr>
          <w:rFonts w:hint="eastAsia"/>
          <w:lang w:bidi="en-US"/>
        </w:rPr>
        <w:t>地政機關</w:t>
      </w:r>
      <w:r w:rsidR="00134D04" w:rsidRPr="00597BDE">
        <w:rPr>
          <w:rFonts w:hAnsi="標楷體" w:hint="eastAsia"/>
          <w:szCs w:val="32"/>
        </w:rPr>
        <w:t>辦理</w:t>
      </w:r>
      <w:r w:rsidR="00BB4E12">
        <w:rPr>
          <w:rFonts w:hint="eastAsia"/>
        </w:rPr>
        <w:t>系爭</w:t>
      </w:r>
      <w:r w:rsidR="00BB4E12" w:rsidRPr="00A077C4">
        <w:rPr>
          <w:rFonts w:hint="eastAsia"/>
        </w:rPr>
        <w:t>土地</w:t>
      </w:r>
      <w:r w:rsidR="00134D04" w:rsidRPr="00597BDE">
        <w:rPr>
          <w:rFonts w:hAnsi="標楷體" w:hint="eastAsia"/>
          <w:szCs w:val="32"/>
        </w:rPr>
        <w:t>重測</w:t>
      </w:r>
      <w:r w:rsidR="00134D04" w:rsidRPr="00A077C4">
        <w:rPr>
          <w:rFonts w:hint="eastAsia"/>
        </w:rPr>
        <w:t>過程</w:t>
      </w:r>
      <w:r w:rsidR="00DF13AA" w:rsidRPr="00597BDE">
        <w:rPr>
          <w:rFonts w:hAnsi="標楷體" w:hint="eastAsia"/>
          <w:szCs w:val="32"/>
        </w:rPr>
        <w:t>過程，實有未當之處，以如上述</w:t>
      </w:r>
      <w:r w:rsidR="00DF13AA" w:rsidRPr="00A077C4">
        <w:rPr>
          <w:rFonts w:hint="eastAsia"/>
        </w:rPr>
        <w:t>。</w:t>
      </w:r>
      <w:r>
        <w:rPr>
          <w:rFonts w:hint="eastAsia"/>
          <w:lang w:bidi="en-US"/>
        </w:rPr>
        <w:t>系爭土地重測糾紛調處結果</w:t>
      </w:r>
      <w:r w:rsidR="00176F96">
        <w:rPr>
          <w:rFonts w:hint="eastAsia"/>
          <w:lang w:bidi="en-US"/>
        </w:rPr>
        <w:t>，</w:t>
      </w:r>
      <w:r w:rsidR="00C54C84">
        <w:rPr>
          <w:rFonts w:hint="eastAsia"/>
          <w:lang w:bidi="en-US"/>
        </w:rPr>
        <w:t>如未</w:t>
      </w:r>
      <w:r>
        <w:rPr>
          <w:rFonts w:hint="eastAsia"/>
          <w:lang w:bidi="en-US"/>
        </w:rPr>
        <w:t>確實送達土地所有權人，</w:t>
      </w:r>
      <w:r>
        <w:rPr>
          <w:rFonts w:hint="eastAsia"/>
        </w:rPr>
        <w:t>顯無可能</w:t>
      </w:r>
      <w:r w:rsidRPr="00A846AD">
        <w:rPr>
          <w:rFonts w:hint="eastAsia"/>
        </w:rPr>
        <w:t>於接到調處通知後</w:t>
      </w:r>
      <w:r>
        <w:rPr>
          <w:rFonts w:hint="eastAsia"/>
        </w:rPr>
        <w:t>1</w:t>
      </w:r>
      <w:r>
        <w:t>5</w:t>
      </w:r>
      <w:r w:rsidRPr="00A846AD">
        <w:rPr>
          <w:rFonts w:hint="eastAsia"/>
        </w:rPr>
        <w:t>日內，向司法機關訴請處理</w:t>
      </w:r>
      <w:r>
        <w:rPr>
          <w:rFonts w:hint="eastAsia"/>
        </w:rPr>
        <w:t>，</w:t>
      </w:r>
      <w:r w:rsidR="00DF13AA">
        <w:rPr>
          <w:rFonts w:hint="eastAsia"/>
        </w:rPr>
        <w:t>且</w:t>
      </w:r>
      <w:r>
        <w:rPr>
          <w:rFonts w:hint="eastAsia"/>
        </w:rPr>
        <w:t>嗣後</w:t>
      </w:r>
      <w:r w:rsidR="00176F96">
        <w:rPr>
          <w:rFonts w:hint="eastAsia"/>
        </w:rPr>
        <w:t>該縣地政機關</w:t>
      </w:r>
      <w:r>
        <w:rPr>
          <w:rFonts w:hint="eastAsia"/>
        </w:rPr>
        <w:t>依調處結果</w:t>
      </w:r>
      <w:r w:rsidR="00DF13AA" w:rsidRPr="00EE5588">
        <w:rPr>
          <w:lang w:bidi="en-US"/>
        </w:rPr>
        <w:t>「參照舊地籍圖實地協助指界所釘立之界樁為界」</w:t>
      </w:r>
      <w:r w:rsidR="00DF13AA">
        <w:rPr>
          <w:rFonts w:hint="eastAsia"/>
          <w:lang w:bidi="en-US"/>
        </w:rPr>
        <w:t>辦理重測</w:t>
      </w:r>
      <w:r w:rsidRPr="00A077C4">
        <w:rPr>
          <w:rFonts w:hint="eastAsia"/>
        </w:rPr>
        <w:t>公告</w:t>
      </w:r>
      <w:r w:rsidR="00C54C84">
        <w:rPr>
          <w:rFonts w:hint="eastAsia"/>
        </w:rPr>
        <w:t>，如</w:t>
      </w:r>
      <w:r w:rsidR="00176F96">
        <w:rPr>
          <w:rFonts w:hint="eastAsia"/>
        </w:rPr>
        <w:t>公告內容</w:t>
      </w:r>
      <w:r w:rsidR="00D615AB">
        <w:rPr>
          <w:rFonts w:hint="eastAsia"/>
        </w:rPr>
        <w:t>因</w:t>
      </w:r>
      <w:r w:rsidR="00C54C84">
        <w:rPr>
          <w:rFonts w:hint="eastAsia"/>
        </w:rPr>
        <w:t>未通知</w:t>
      </w:r>
      <w:r w:rsidR="00C54C84" w:rsidRPr="00BC2029">
        <w:rPr>
          <w:rFonts w:hint="eastAsia"/>
        </w:rPr>
        <w:t>土地所有權人</w:t>
      </w:r>
      <w:r w:rsidR="00C54C84">
        <w:rPr>
          <w:rFonts w:hint="eastAsia"/>
        </w:rPr>
        <w:t>致</w:t>
      </w:r>
      <w:r w:rsidR="00D615AB">
        <w:rPr>
          <w:rFonts w:hint="eastAsia"/>
        </w:rPr>
        <w:t>無法</w:t>
      </w:r>
      <w:r w:rsidR="00C54C84" w:rsidRPr="00BC2029">
        <w:rPr>
          <w:rFonts w:hint="eastAsia"/>
        </w:rPr>
        <w:t>提出異議，</w:t>
      </w:r>
      <w:r w:rsidR="003C4DEC">
        <w:rPr>
          <w:rFonts w:hint="eastAsia"/>
        </w:rPr>
        <w:t>均</w:t>
      </w:r>
      <w:r w:rsidR="003C4DEC">
        <w:rPr>
          <w:rFonts w:hint="eastAsia"/>
          <w:lang w:bidi="en-US"/>
        </w:rPr>
        <w:t>嚴重影響土地所有權人之權益，</w:t>
      </w:r>
      <w:r w:rsidR="00C54C84">
        <w:rPr>
          <w:rFonts w:hint="eastAsia"/>
        </w:rPr>
        <w:t>該府所為之</w:t>
      </w:r>
      <w:r w:rsidR="00427211">
        <w:rPr>
          <w:rFonts w:hint="eastAsia"/>
        </w:rPr>
        <w:t>重</w:t>
      </w:r>
      <w:r w:rsidR="00C54C84">
        <w:rPr>
          <w:rFonts w:hint="eastAsia"/>
        </w:rPr>
        <w:t>測效力</w:t>
      </w:r>
      <w:r w:rsidR="003C4DEC">
        <w:rPr>
          <w:rFonts w:hint="eastAsia"/>
        </w:rPr>
        <w:t>，實值</w:t>
      </w:r>
      <w:r w:rsidR="003C4DEC">
        <w:rPr>
          <w:rFonts w:hint="eastAsia"/>
        </w:rPr>
        <w:lastRenderedPageBreak/>
        <w:t>商榷。況系爭土地重測後，並</w:t>
      </w:r>
      <w:r w:rsidR="003C4DEC" w:rsidRPr="00EC699D">
        <w:rPr>
          <w:rFonts w:hint="eastAsia"/>
          <w:lang w:bidi="en-US"/>
        </w:rPr>
        <w:t>未能解決系爭建物占用他人土地之問題，土地界址糾紛仍然存在，</w:t>
      </w:r>
      <w:r w:rsidR="00134D04" w:rsidRPr="00134D04">
        <w:rPr>
          <w:rFonts w:hint="eastAsia"/>
        </w:rPr>
        <w:t>該</w:t>
      </w:r>
      <w:r w:rsidR="00EC699D">
        <w:rPr>
          <w:rFonts w:hint="eastAsia"/>
        </w:rPr>
        <w:t>機關</w:t>
      </w:r>
      <w:r w:rsidR="00134D04" w:rsidRPr="00134D04">
        <w:rPr>
          <w:rFonts w:hint="eastAsia"/>
        </w:rPr>
        <w:t>於辦理標示變更登記完竣後，</w:t>
      </w:r>
      <w:r w:rsidR="00597BDE">
        <w:rPr>
          <w:rFonts w:hint="eastAsia"/>
        </w:rPr>
        <w:t>未依上開土地法第46條之1至第46條之3執行要點第25條及「數值法地籍圖重測作業手冊」第15章土地標示變更登記辦理，</w:t>
      </w:r>
      <w:r w:rsidR="00134D04" w:rsidRPr="00134D04">
        <w:rPr>
          <w:rFonts w:hint="eastAsia"/>
        </w:rPr>
        <w:t>逕將重測糾紛註記塗銷，難謂允當</w:t>
      </w:r>
      <w:r w:rsidR="008B2FD4" w:rsidRPr="00134D04">
        <w:rPr>
          <w:rFonts w:hint="eastAsia"/>
        </w:rPr>
        <w:t>。</w:t>
      </w:r>
    </w:p>
    <w:p w:rsidR="000258E3" w:rsidRDefault="00114420" w:rsidP="00B576EA">
      <w:pPr>
        <w:pStyle w:val="3"/>
        <w:ind w:left="1360" w:hanging="680"/>
        <w:rPr>
          <w:lang w:bidi="en-US"/>
        </w:rPr>
      </w:pPr>
      <w:r>
        <w:rPr>
          <w:rFonts w:hint="eastAsia"/>
        </w:rPr>
        <w:t>又</w:t>
      </w:r>
      <w:r w:rsidR="00DE0CCF">
        <w:rPr>
          <w:rFonts w:hint="eastAsia"/>
        </w:rPr>
        <w:t>據</w:t>
      </w:r>
      <w:r>
        <w:rPr>
          <w:rFonts w:hint="eastAsia"/>
        </w:rPr>
        <w:t>該</w:t>
      </w:r>
      <w:r w:rsidR="00DE0CCF">
        <w:rPr>
          <w:rFonts w:hint="eastAsia"/>
        </w:rPr>
        <w:t>府提供資料，</w:t>
      </w:r>
      <w:r w:rsidR="00BC2029">
        <w:rPr>
          <w:rFonts w:hint="eastAsia"/>
        </w:rPr>
        <w:t>105年間陳訴人</w:t>
      </w:r>
      <w:r w:rsidR="00287E61" w:rsidRPr="00B576EA">
        <w:rPr>
          <w:rFonts w:hint="eastAsia"/>
          <w:lang w:bidi="en-US"/>
        </w:rPr>
        <w:t>○○○</w:t>
      </w:r>
      <w:r w:rsidR="00BC2029">
        <w:rPr>
          <w:rFonts w:hint="eastAsia"/>
        </w:rPr>
        <w:t>等9人與系爭建物占用之土地</w:t>
      </w:r>
      <w:r w:rsidR="004425C8">
        <w:rPr>
          <w:rFonts w:hint="eastAsia"/>
        </w:rPr>
        <w:t>鄰地</w:t>
      </w:r>
      <w:r w:rsidR="00BC2029">
        <w:rPr>
          <w:rFonts w:hint="eastAsia"/>
        </w:rPr>
        <w:t>所有權人間拆屋還地等事件訴請法院裁決，案經臺灣新竹地方法院</w:t>
      </w:r>
      <w:r w:rsidR="00BC2029" w:rsidRPr="005D6E5E">
        <w:t>判決</w:t>
      </w:r>
      <w:r w:rsidR="00BC2029">
        <w:rPr>
          <w:rFonts w:hint="eastAsia"/>
        </w:rPr>
        <w:t>（</w:t>
      </w:r>
      <w:r w:rsidR="00BC2029" w:rsidRPr="005D6E5E">
        <w:tab/>
      </w:r>
      <w:hyperlink r:id="rId9" w:tgtFrame="_blank" w:history="1">
        <w:r w:rsidR="00BC2029" w:rsidRPr="005D6E5E">
          <w:t>105年度訴字第</w:t>
        </w:r>
        <w:r w:rsidR="00B576EA" w:rsidRPr="00B576EA">
          <w:rPr>
            <w:rFonts w:hAnsi="標楷體" w:hint="eastAsia"/>
            <w:color w:val="000000"/>
            <w:szCs w:val="32"/>
            <w:lang w:val="x-none"/>
          </w:rPr>
          <w:t>○○○</w:t>
        </w:r>
        <w:r w:rsidR="00BC2029" w:rsidRPr="005D6E5E">
          <w:t>號</w:t>
        </w:r>
      </w:hyperlink>
      <w:r w:rsidR="00BC2029">
        <w:rPr>
          <w:rFonts w:hint="eastAsia"/>
        </w:rPr>
        <w:t>）、臺灣高等法院判決（</w:t>
      </w:r>
      <w:r w:rsidR="00BC2029" w:rsidRPr="004A2DB6">
        <w:rPr>
          <w:lang w:bidi="en-US"/>
        </w:rPr>
        <w:t>106年上易字第</w:t>
      </w:r>
      <w:r w:rsidR="00B576EA" w:rsidRPr="00B576EA">
        <w:rPr>
          <w:rFonts w:hint="eastAsia"/>
          <w:lang w:bidi="en-US"/>
        </w:rPr>
        <w:t>○○○</w:t>
      </w:r>
      <w:r w:rsidR="00BC2029" w:rsidRPr="004A2DB6">
        <w:rPr>
          <w:lang w:bidi="en-US"/>
        </w:rPr>
        <w:t>號</w:t>
      </w:r>
      <w:r w:rsidR="00BC2029">
        <w:rPr>
          <w:rFonts w:hint="eastAsia"/>
        </w:rPr>
        <w:t>）確定。</w:t>
      </w:r>
      <w:r w:rsidR="00BC2029" w:rsidRPr="004A2DB6">
        <w:rPr>
          <w:lang w:bidi="en-US"/>
        </w:rPr>
        <w:t>依臺灣高等法院裁判書所載：「</w:t>
      </w:r>
      <w:r w:rsidR="00BC2029" w:rsidRPr="004A2DB6">
        <w:rPr>
          <w:lang w:bidi="en-US"/>
        </w:rPr>
        <w:t>······</w:t>
      </w:r>
      <w:r w:rsidR="00BC2029" w:rsidRPr="004A2DB6">
        <w:rPr>
          <w:lang w:bidi="en-US"/>
        </w:rPr>
        <w:t>，88、89年間進行地籍圖重測時，本件</w:t>
      </w:r>
      <w:r w:rsidR="00B576EA" w:rsidRPr="00B576EA">
        <w:rPr>
          <w:rFonts w:hint="eastAsia"/>
          <w:lang w:bidi="en-US"/>
        </w:rPr>
        <w:t>○○○</w:t>
      </w:r>
      <w:r w:rsidR="00BC2029" w:rsidRPr="004A2DB6">
        <w:rPr>
          <w:lang w:bidi="en-US"/>
        </w:rPr>
        <w:t>、</w:t>
      </w:r>
      <w:r w:rsidR="00B576EA" w:rsidRPr="00B576EA">
        <w:rPr>
          <w:rFonts w:hint="eastAsia"/>
          <w:lang w:bidi="en-US"/>
        </w:rPr>
        <w:t>○○○</w:t>
      </w:r>
      <w:r w:rsidR="00BC2029" w:rsidRPr="004A2DB6">
        <w:rPr>
          <w:lang w:bidi="en-US"/>
        </w:rPr>
        <w:t>、</w:t>
      </w:r>
      <w:r w:rsidR="00B576EA" w:rsidRPr="00B576EA">
        <w:rPr>
          <w:rFonts w:hint="eastAsia"/>
          <w:lang w:bidi="en-US"/>
        </w:rPr>
        <w:t>○○○</w:t>
      </w:r>
      <w:r w:rsidR="00BC2029" w:rsidRPr="004A2DB6">
        <w:rPr>
          <w:lang w:bidi="en-US"/>
        </w:rPr>
        <w:t>之訴訟代理人</w:t>
      </w:r>
      <w:r w:rsidR="00287E61" w:rsidRPr="00B576EA">
        <w:rPr>
          <w:rFonts w:hint="eastAsia"/>
          <w:lang w:bidi="en-US"/>
        </w:rPr>
        <w:t>○○○</w:t>
      </w:r>
      <w:r w:rsidR="00BC2029" w:rsidRPr="004A2DB6">
        <w:rPr>
          <w:lang w:bidi="en-US"/>
        </w:rPr>
        <w:t>自陳曾受</w:t>
      </w:r>
      <w:r w:rsidR="00B576EA" w:rsidRPr="00B576EA">
        <w:rPr>
          <w:rFonts w:hint="eastAsia"/>
          <w:lang w:bidi="en-US"/>
        </w:rPr>
        <w:t>○○○</w:t>
      </w:r>
      <w:r w:rsidR="00BC2029" w:rsidRPr="004A2DB6">
        <w:rPr>
          <w:lang w:bidi="en-US"/>
        </w:rPr>
        <w:t>、</w:t>
      </w:r>
      <w:r w:rsidR="00B576EA" w:rsidRPr="00B576EA">
        <w:rPr>
          <w:rFonts w:hint="eastAsia"/>
          <w:lang w:bidi="en-US"/>
        </w:rPr>
        <w:t>○○○</w:t>
      </w:r>
      <w:r w:rsidR="00BC2029" w:rsidRPr="004A2DB6">
        <w:rPr>
          <w:lang w:bidi="en-US"/>
        </w:rPr>
        <w:t>委任到場指界，而</w:t>
      </w:r>
      <w:r w:rsidR="00B576EA" w:rsidRPr="00B576EA">
        <w:rPr>
          <w:rFonts w:hint="eastAsia"/>
          <w:lang w:bidi="en-US"/>
        </w:rPr>
        <w:t>○○○</w:t>
      </w:r>
      <w:r w:rsidR="00BC2029" w:rsidRPr="004A2DB6">
        <w:rPr>
          <w:lang w:bidi="en-US"/>
        </w:rPr>
        <w:t>與</w:t>
      </w:r>
      <w:r w:rsidR="00B576EA" w:rsidRPr="00B576EA">
        <w:rPr>
          <w:rFonts w:hint="eastAsia"/>
          <w:lang w:bidi="en-US"/>
        </w:rPr>
        <w:t>○○○</w:t>
      </w:r>
      <w:r w:rsidR="00BC2029" w:rsidRPr="004A2DB6">
        <w:rPr>
          <w:lang w:bidi="en-US"/>
        </w:rPr>
        <w:t>係父子，與</w:t>
      </w:r>
      <w:r w:rsidR="00B576EA" w:rsidRPr="00B576EA">
        <w:rPr>
          <w:rFonts w:hint="eastAsia"/>
          <w:lang w:bidi="en-US"/>
        </w:rPr>
        <w:t>○○○</w:t>
      </w:r>
      <w:r w:rsidR="00BC2029" w:rsidRPr="004A2DB6">
        <w:rPr>
          <w:lang w:bidi="en-US"/>
        </w:rPr>
        <w:t>為兄妹，與</w:t>
      </w:r>
      <w:r w:rsidR="00B576EA" w:rsidRPr="00B576EA">
        <w:rPr>
          <w:rFonts w:hint="eastAsia"/>
          <w:lang w:bidi="en-US"/>
        </w:rPr>
        <w:t>○○○</w:t>
      </w:r>
      <w:r w:rsidR="00BC2029" w:rsidRPr="004A2DB6">
        <w:rPr>
          <w:lang w:bidi="en-US"/>
        </w:rPr>
        <w:t>、</w:t>
      </w:r>
      <w:r w:rsidR="00B576EA" w:rsidRPr="00B576EA">
        <w:rPr>
          <w:rFonts w:hint="eastAsia"/>
          <w:lang w:bidi="en-US"/>
        </w:rPr>
        <w:t>○○○</w:t>
      </w:r>
      <w:r w:rsidR="00BC2029" w:rsidRPr="004A2DB6">
        <w:rPr>
          <w:lang w:bidi="en-US"/>
        </w:rPr>
        <w:t>是父女，與</w:t>
      </w:r>
      <w:r w:rsidR="00B576EA" w:rsidRPr="00B576EA">
        <w:rPr>
          <w:rFonts w:hint="eastAsia"/>
          <w:lang w:bidi="en-US"/>
        </w:rPr>
        <w:t>○○○</w:t>
      </w:r>
      <w:r w:rsidR="00BC2029" w:rsidRPr="004A2DB6">
        <w:rPr>
          <w:lang w:bidi="en-US"/>
        </w:rPr>
        <w:t>是夫妻關係，</w:t>
      </w:r>
      <w:r w:rsidR="00B576EA" w:rsidRPr="00B576EA">
        <w:rPr>
          <w:rFonts w:hint="eastAsia"/>
          <w:lang w:bidi="en-US"/>
        </w:rPr>
        <w:t>○○○</w:t>
      </w:r>
      <w:r w:rsidR="00BC2029" w:rsidRPr="004A2DB6">
        <w:rPr>
          <w:lang w:bidi="en-US"/>
        </w:rPr>
        <w:t>則為</w:t>
      </w:r>
      <w:r w:rsidR="00B576EA" w:rsidRPr="00B576EA">
        <w:rPr>
          <w:rFonts w:hint="eastAsia"/>
          <w:lang w:bidi="en-US"/>
        </w:rPr>
        <w:t>○○○</w:t>
      </w:r>
      <w:r w:rsidR="00BC2029" w:rsidRPr="004A2DB6">
        <w:rPr>
          <w:lang w:bidi="en-US"/>
        </w:rPr>
        <w:t>之弟媳</w:t>
      </w:r>
      <w:r w:rsidR="004425C8" w:rsidRPr="004A2DB6">
        <w:rPr>
          <w:lang w:bidi="en-US"/>
        </w:rPr>
        <w:t>······</w:t>
      </w:r>
      <w:r w:rsidR="00BC2029" w:rsidRPr="004A2DB6">
        <w:rPr>
          <w:lang w:bidi="en-US"/>
        </w:rPr>
        <w:t>，</w:t>
      </w:r>
      <w:r w:rsidR="00B576EA" w:rsidRPr="00B576EA">
        <w:rPr>
          <w:rFonts w:hint="eastAsia"/>
          <w:lang w:bidi="en-US"/>
        </w:rPr>
        <w:t>○○○</w:t>
      </w:r>
      <w:r w:rsidR="00BC2029" w:rsidRPr="004A2DB6">
        <w:rPr>
          <w:lang w:bidi="en-US"/>
        </w:rPr>
        <w:t>亦自陳：89年重測時已知悉建物與土地有位移情形等語</w:t>
      </w:r>
      <w:r w:rsidR="004425C8" w:rsidRPr="004A2DB6">
        <w:rPr>
          <w:lang w:bidi="en-US"/>
        </w:rPr>
        <w:t>······</w:t>
      </w:r>
      <w:r w:rsidR="00BC2029" w:rsidRPr="004A2DB6">
        <w:rPr>
          <w:lang w:bidi="en-US"/>
        </w:rPr>
        <w:t>，</w:t>
      </w:r>
      <w:r w:rsidR="00B576EA" w:rsidRPr="00B576EA">
        <w:rPr>
          <w:rFonts w:hint="eastAsia"/>
          <w:lang w:bidi="en-US"/>
        </w:rPr>
        <w:t>○○○</w:t>
      </w:r>
      <w:r w:rsidR="00BC2029" w:rsidRPr="004A2DB6">
        <w:rPr>
          <w:lang w:bidi="en-US"/>
        </w:rPr>
        <w:t>等人除對於地籍圖重測後結果，未異議外，</w:t>
      </w:r>
      <w:r w:rsidR="00B576EA" w:rsidRPr="00B576EA">
        <w:rPr>
          <w:rFonts w:hint="eastAsia"/>
          <w:lang w:bidi="en-US"/>
        </w:rPr>
        <w:t>○○○</w:t>
      </w:r>
      <w:r w:rsidR="00BC2029" w:rsidRPr="004A2DB6">
        <w:rPr>
          <w:lang w:bidi="en-US"/>
        </w:rPr>
        <w:t>、</w:t>
      </w:r>
      <w:r w:rsidR="00B576EA" w:rsidRPr="00B576EA">
        <w:rPr>
          <w:rFonts w:hint="eastAsia"/>
          <w:lang w:bidi="en-US"/>
        </w:rPr>
        <w:t>○○○</w:t>
      </w:r>
      <w:r w:rsidR="00BC2029" w:rsidRPr="004A2DB6">
        <w:rPr>
          <w:lang w:bidi="en-US"/>
        </w:rPr>
        <w:t>、</w:t>
      </w:r>
      <w:r w:rsidR="00B576EA" w:rsidRPr="00B576EA">
        <w:rPr>
          <w:rFonts w:hint="eastAsia"/>
          <w:lang w:bidi="en-US"/>
        </w:rPr>
        <w:t>○○○</w:t>
      </w:r>
      <w:r w:rsidR="00BC2029" w:rsidRPr="004A2DB6">
        <w:rPr>
          <w:lang w:bidi="en-US"/>
        </w:rPr>
        <w:t>、</w:t>
      </w:r>
      <w:r w:rsidR="00B576EA" w:rsidRPr="00B576EA">
        <w:rPr>
          <w:rFonts w:hint="eastAsia"/>
          <w:lang w:bidi="en-US"/>
        </w:rPr>
        <w:t>○○○</w:t>
      </w:r>
      <w:r w:rsidR="00BC2029" w:rsidRPr="004A2DB6">
        <w:rPr>
          <w:lang w:bidi="en-US"/>
        </w:rPr>
        <w:t>更於地籍圖重測後之92年間、102年間，先後以買賣為原因登記取得</w:t>
      </w:r>
      <w:r w:rsidR="004425C8" w:rsidRPr="004A2DB6">
        <w:rPr>
          <w:lang w:bidi="en-US"/>
        </w:rPr>
        <w:t>······</w:t>
      </w:r>
      <w:r w:rsidR="00BC2029" w:rsidRPr="004A2DB6">
        <w:rPr>
          <w:lang w:bidi="en-US"/>
        </w:rPr>
        <w:t>建物所有權，有建物登記謄本可稽</w:t>
      </w:r>
      <w:r w:rsidR="004425C8" w:rsidRPr="004A2DB6">
        <w:rPr>
          <w:lang w:bidi="en-US"/>
        </w:rPr>
        <w:t>······</w:t>
      </w:r>
      <w:r w:rsidR="00BC2029" w:rsidRPr="004A2DB6">
        <w:rPr>
          <w:lang w:bidi="en-US"/>
        </w:rPr>
        <w:t>。</w:t>
      </w:r>
      <w:r w:rsidR="00B632C0" w:rsidRPr="00B576EA">
        <w:rPr>
          <w:rFonts w:hint="eastAsia"/>
          <w:lang w:bidi="en-US"/>
        </w:rPr>
        <w:t>○○○</w:t>
      </w:r>
      <w:r w:rsidR="004425C8" w:rsidRPr="004A2DB6">
        <w:rPr>
          <w:lang w:bidi="en-US"/>
        </w:rPr>
        <w:t>······</w:t>
      </w:r>
      <w:r w:rsidR="00BC2029" w:rsidRPr="004A2DB6">
        <w:rPr>
          <w:lang w:bidi="en-US"/>
        </w:rPr>
        <w:t>則於取得</w:t>
      </w:r>
      <w:r w:rsidR="004425C8" w:rsidRPr="004A2DB6">
        <w:rPr>
          <w:lang w:bidi="en-US"/>
        </w:rPr>
        <w:t>······</w:t>
      </w:r>
      <w:r w:rsidR="00BC2029" w:rsidRPr="004A2DB6">
        <w:rPr>
          <w:lang w:bidi="en-US"/>
        </w:rPr>
        <w:t>建物及基地所有權時，曾由其法定代理人</w:t>
      </w:r>
      <w:r w:rsidR="004425C8" w:rsidRPr="004A2DB6">
        <w:rPr>
          <w:lang w:bidi="en-US"/>
        </w:rPr>
        <w:t>······</w:t>
      </w:r>
      <w:r w:rsidR="00BC2029" w:rsidRPr="004A2DB6">
        <w:rPr>
          <w:lang w:bidi="en-US"/>
        </w:rPr>
        <w:t>於93年2月26日向地政機關申請鑑界，當時地政機關業已通知界址點均位在屋內無法立界等節，有戶籍謄本、新湖地政事務所檢送之土地複丈申請書、通知書及土地（數值）複丈參考圖在卷可參</w:t>
      </w:r>
      <w:r w:rsidR="004425C8" w:rsidRPr="004A2DB6">
        <w:rPr>
          <w:lang w:bidi="en-US"/>
        </w:rPr>
        <w:t>······</w:t>
      </w:r>
      <w:r w:rsidR="00BC2029" w:rsidRPr="004A2DB6">
        <w:rPr>
          <w:lang w:bidi="en-US"/>
        </w:rPr>
        <w:t>，而</w:t>
      </w:r>
      <w:r w:rsidR="00B632C0" w:rsidRPr="00B576EA">
        <w:rPr>
          <w:rFonts w:hint="eastAsia"/>
          <w:lang w:bidi="en-US"/>
        </w:rPr>
        <w:t>○○○</w:t>
      </w:r>
      <w:r w:rsidR="00BC2029" w:rsidRPr="004A2DB6">
        <w:rPr>
          <w:lang w:bidi="en-US"/>
        </w:rPr>
        <w:t>之訴訟代理人</w:t>
      </w:r>
      <w:r w:rsidR="004425C8" w:rsidRPr="004A2DB6">
        <w:rPr>
          <w:lang w:bidi="en-US"/>
        </w:rPr>
        <w:t>······</w:t>
      </w:r>
      <w:r w:rsidR="00BC2029" w:rsidRPr="004A2DB6">
        <w:rPr>
          <w:lang w:bidi="en-US"/>
        </w:rPr>
        <w:t>於本院亦陳稱：當初鑑界時，界址點在房屋裡面，無法測量，以臨</w:t>
      </w:r>
      <w:r w:rsidR="00B632C0" w:rsidRPr="00B576EA">
        <w:rPr>
          <w:rFonts w:hint="eastAsia"/>
          <w:lang w:bidi="en-US"/>
        </w:rPr>
        <w:t>○○</w:t>
      </w:r>
      <w:r w:rsidR="00BC2029" w:rsidRPr="004A2DB6">
        <w:rPr>
          <w:lang w:bidi="en-US"/>
        </w:rPr>
        <w:t>路之</w:t>
      </w:r>
      <w:r w:rsidR="00B632C0" w:rsidRPr="00B576EA">
        <w:rPr>
          <w:rFonts w:hint="eastAsia"/>
          <w:lang w:bidi="en-US"/>
        </w:rPr>
        <w:t>○○○</w:t>
      </w:r>
      <w:r w:rsidR="00BC2029" w:rsidRPr="004A2DB6">
        <w:rPr>
          <w:lang w:bidi="en-US"/>
        </w:rPr>
        <w:t>房屋測量，發現有位移，就知</w:t>
      </w:r>
      <w:r w:rsidR="00BC2029" w:rsidRPr="004A2DB6">
        <w:rPr>
          <w:lang w:bidi="en-US"/>
        </w:rPr>
        <w:lastRenderedPageBreak/>
        <w:t>道所購買建物會隨之位移等語</w:t>
      </w:r>
      <w:r w:rsidR="004425C8" w:rsidRPr="004A2DB6">
        <w:rPr>
          <w:lang w:bidi="en-US"/>
        </w:rPr>
        <w:t>······</w:t>
      </w:r>
      <w:r w:rsidR="00BC2029" w:rsidRPr="004A2DB6">
        <w:rPr>
          <w:lang w:bidi="en-US"/>
        </w:rPr>
        <w:t>，顯見</w:t>
      </w:r>
      <w:r w:rsidR="00B632C0" w:rsidRPr="00B576EA">
        <w:rPr>
          <w:rFonts w:hint="eastAsia"/>
          <w:lang w:bidi="en-US"/>
        </w:rPr>
        <w:t>○○○</w:t>
      </w:r>
      <w:r w:rsidR="00BC2029" w:rsidRPr="004A2DB6">
        <w:rPr>
          <w:lang w:bidi="en-US"/>
        </w:rPr>
        <w:t>、</w:t>
      </w:r>
      <w:r w:rsidR="00B632C0" w:rsidRPr="00B576EA">
        <w:rPr>
          <w:rFonts w:hint="eastAsia"/>
          <w:lang w:bidi="en-US"/>
        </w:rPr>
        <w:t>○○○</w:t>
      </w:r>
      <w:r w:rsidR="00BC2029" w:rsidRPr="004A2DB6">
        <w:rPr>
          <w:lang w:bidi="en-US"/>
        </w:rPr>
        <w:t>、</w:t>
      </w:r>
      <w:r w:rsidR="00B632C0" w:rsidRPr="00B576EA">
        <w:rPr>
          <w:rFonts w:hint="eastAsia"/>
          <w:lang w:bidi="en-US"/>
        </w:rPr>
        <w:t>○○○</w:t>
      </w:r>
      <w:r w:rsidR="00BC2029" w:rsidRPr="004A2DB6">
        <w:rPr>
          <w:lang w:bidi="en-US"/>
        </w:rPr>
        <w:t>、</w:t>
      </w:r>
      <w:r w:rsidR="00B632C0" w:rsidRPr="00B576EA">
        <w:rPr>
          <w:rFonts w:hint="eastAsia"/>
          <w:lang w:bidi="en-US"/>
        </w:rPr>
        <w:t>○○○</w:t>
      </w:r>
      <w:r w:rsidR="00BC2029" w:rsidRPr="004A2DB6">
        <w:rPr>
          <w:lang w:bidi="en-US"/>
        </w:rPr>
        <w:t>、</w:t>
      </w:r>
      <w:r w:rsidR="00B632C0" w:rsidRPr="00B576EA">
        <w:rPr>
          <w:rFonts w:hint="eastAsia"/>
          <w:lang w:bidi="en-US"/>
        </w:rPr>
        <w:t>○○○</w:t>
      </w:r>
      <w:r w:rsidR="00BC2029" w:rsidRPr="004A2DB6">
        <w:rPr>
          <w:lang w:bidi="en-US"/>
        </w:rPr>
        <w:t>等人於購買房屋前，均已知悉建物與登記基地之界址不符一情，當有預見將來面臨占用土地所有權人主張權利請求拆除之可能。</w:t>
      </w:r>
      <w:r w:rsidR="00BC2029" w:rsidRPr="004A2DB6">
        <w:rPr>
          <w:lang w:bidi="en-US"/>
        </w:rPr>
        <w:t>······</w:t>
      </w:r>
      <w:r w:rsidR="00BC2029" w:rsidRPr="004A2DB6">
        <w:rPr>
          <w:lang w:bidi="en-US"/>
        </w:rPr>
        <w:t>」</w:t>
      </w:r>
    </w:p>
    <w:p w:rsidR="007F08A6" w:rsidRDefault="000258E3" w:rsidP="00267E67">
      <w:pPr>
        <w:pStyle w:val="3"/>
        <w:ind w:left="1360" w:hanging="680"/>
      </w:pPr>
      <w:r>
        <w:rPr>
          <w:rFonts w:hint="eastAsia"/>
          <w:lang w:bidi="en-US"/>
        </w:rPr>
        <w:t>該府表示，上開</w:t>
      </w:r>
      <w:r w:rsidR="00ED72EC" w:rsidRPr="002E6E03">
        <w:rPr>
          <w:rFonts w:hint="eastAsia"/>
          <w:lang w:bidi="en-US"/>
        </w:rPr>
        <w:t>訴訟代理人</w:t>
      </w:r>
      <w:r w:rsidR="00B632C0" w:rsidRPr="00B576EA">
        <w:rPr>
          <w:rFonts w:hint="eastAsia"/>
          <w:lang w:bidi="en-US"/>
        </w:rPr>
        <w:t>○○○</w:t>
      </w:r>
      <w:r w:rsidR="00ED72EC" w:rsidRPr="002E6E03">
        <w:rPr>
          <w:rFonts w:hint="eastAsia"/>
          <w:lang w:bidi="en-US"/>
        </w:rPr>
        <w:t>自陳：89年重測時已知悉建物與土地有位移情形等語，又</w:t>
      </w:r>
      <w:r w:rsidR="00B632C0" w:rsidRPr="00B576EA">
        <w:rPr>
          <w:rFonts w:hint="eastAsia"/>
          <w:lang w:bidi="en-US"/>
        </w:rPr>
        <w:t>○○○</w:t>
      </w:r>
      <w:r w:rsidR="00ED72EC" w:rsidRPr="002E6E03">
        <w:rPr>
          <w:rFonts w:hint="eastAsia"/>
          <w:lang w:bidi="en-US"/>
        </w:rPr>
        <w:t>等人除對地籍圖重測後結果未異議外，</w:t>
      </w:r>
      <w:r w:rsidR="00B632C0" w:rsidRPr="00B576EA">
        <w:rPr>
          <w:rFonts w:hint="eastAsia"/>
          <w:lang w:bidi="en-US"/>
        </w:rPr>
        <w:t>○○○</w:t>
      </w:r>
      <w:r w:rsidR="00ED72EC" w:rsidRPr="002E6E03">
        <w:rPr>
          <w:rFonts w:hint="eastAsia"/>
          <w:lang w:bidi="en-US"/>
        </w:rPr>
        <w:t>、</w:t>
      </w:r>
      <w:r w:rsidR="00B632C0" w:rsidRPr="00B576EA">
        <w:rPr>
          <w:rFonts w:hint="eastAsia"/>
          <w:lang w:bidi="en-US"/>
        </w:rPr>
        <w:t>○○○</w:t>
      </w:r>
      <w:r w:rsidR="00ED72EC" w:rsidRPr="002E6E03">
        <w:rPr>
          <w:rFonts w:hint="eastAsia"/>
          <w:lang w:bidi="en-US"/>
        </w:rPr>
        <w:t>、</w:t>
      </w:r>
      <w:r w:rsidR="00B632C0" w:rsidRPr="00B576EA">
        <w:rPr>
          <w:rFonts w:hint="eastAsia"/>
          <w:lang w:bidi="en-US"/>
        </w:rPr>
        <w:t>○○○</w:t>
      </w:r>
      <w:r w:rsidR="00ED72EC" w:rsidRPr="002E6E03">
        <w:rPr>
          <w:rFonts w:hint="eastAsia"/>
          <w:lang w:bidi="en-US"/>
        </w:rPr>
        <w:t>、</w:t>
      </w:r>
      <w:r w:rsidR="00B632C0" w:rsidRPr="00B576EA">
        <w:rPr>
          <w:rFonts w:hint="eastAsia"/>
          <w:lang w:bidi="en-US"/>
        </w:rPr>
        <w:t>○○○</w:t>
      </w:r>
      <w:r w:rsidR="00ED72EC" w:rsidRPr="002E6E03">
        <w:rPr>
          <w:rFonts w:hint="eastAsia"/>
          <w:lang w:bidi="en-US"/>
        </w:rPr>
        <w:t>更於地籍圖重測後之92年間、102年間，先後以買賣為原因登記取得</w:t>
      </w:r>
      <w:r w:rsidR="00B632C0" w:rsidRPr="00B576EA">
        <w:rPr>
          <w:rFonts w:hint="eastAsia"/>
          <w:lang w:bidi="en-US"/>
        </w:rPr>
        <w:t>○○○</w:t>
      </w:r>
      <w:r w:rsidR="00ED72EC" w:rsidRPr="002E6E03">
        <w:rPr>
          <w:rFonts w:hint="eastAsia"/>
          <w:lang w:bidi="en-US"/>
        </w:rPr>
        <w:t>~</w:t>
      </w:r>
      <w:r w:rsidR="00B632C0" w:rsidRPr="00B576EA">
        <w:rPr>
          <w:rFonts w:hint="eastAsia"/>
          <w:lang w:bidi="en-US"/>
        </w:rPr>
        <w:t>○○○</w:t>
      </w:r>
      <w:r w:rsidR="00ED72EC" w:rsidRPr="002E6E03">
        <w:rPr>
          <w:rFonts w:hint="eastAsia"/>
          <w:lang w:bidi="en-US"/>
        </w:rPr>
        <w:t>、</w:t>
      </w:r>
      <w:r w:rsidR="00B632C0" w:rsidRPr="00B576EA">
        <w:rPr>
          <w:rFonts w:hint="eastAsia"/>
          <w:lang w:bidi="en-US"/>
        </w:rPr>
        <w:t>○○○</w:t>
      </w:r>
      <w:r w:rsidR="00ED72EC" w:rsidRPr="002E6E03">
        <w:rPr>
          <w:rFonts w:hint="eastAsia"/>
          <w:lang w:bidi="en-US"/>
        </w:rPr>
        <w:t>建號建物所有權，顯見於購買房屋前已可預見將來面臨占用土地所有權人主張權利請求拆除之可能</w:t>
      </w:r>
      <w:r>
        <w:rPr>
          <w:rFonts w:hint="eastAsia"/>
          <w:lang w:bidi="en-US"/>
        </w:rPr>
        <w:t>等語</w:t>
      </w:r>
      <w:r w:rsidR="00ED72EC" w:rsidRPr="002E6E03">
        <w:rPr>
          <w:rFonts w:hint="eastAsia"/>
          <w:lang w:bidi="en-US"/>
        </w:rPr>
        <w:t>。</w:t>
      </w:r>
      <w:r w:rsidR="00D93589">
        <w:rPr>
          <w:rFonts w:hint="eastAsia"/>
        </w:rPr>
        <w:t>惟</w:t>
      </w:r>
      <w:r>
        <w:rPr>
          <w:rFonts w:hint="eastAsia"/>
        </w:rPr>
        <w:t>縱使</w:t>
      </w:r>
      <w:r w:rsidR="00622AE2">
        <w:rPr>
          <w:rFonts w:hint="eastAsia"/>
        </w:rPr>
        <w:t>系爭</w:t>
      </w:r>
      <w:r w:rsidR="007F08A6">
        <w:rPr>
          <w:rFonts w:hint="eastAsia"/>
        </w:rPr>
        <w:t>建物越界之情形</w:t>
      </w:r>
      <w:r w:rsidR="00622AE2">
        <w:rPr>
          <w:rFonts w:hint="eastAsia"/>
        </w:rPr>
        <w:t>並</w:t>
      </w:r>
      <w:r w:rsidR="007F08A6">
        <w:rPr>
          <w:rFonts w:hint="eastAsia"/>
        </w:rPr>
        <w:t>非重測所致，</w:t>
      </w:r>
      <w:r w:rsidR="00622AE2">
        <w:rPr>
          <w:rFonts w:hint="eastAsia"/>
        </w:rPr>
        <w:t>且</w:t>
      </w:r>
      <w:r w:rsidR="00267E67">
        <w:rPr>
          <w:rFonts w:hint="eastAsia"/>
        </w:rPr>
        <w:t>部分</w:t>
      </w:r>
      <w:r w:rsidR="00622AE2">
        <w:rPr>
          <w:rFonts w:hint="eastAsia"/>
          <w:lang w:bidi="en-US"/>
        </w:rPr>
        <w:t>陳訴人購買系爭建物時，</w:t>
      </w:r>
      <w:r w:rsidR="00622AE2" w:rsidRPr="004A2DB6">
        <w:rPr>
          <w:lang w:bidi="en-US"/>
        </w:rPr>
        <w:t>並非不知建物</w:t>
      </w:r>
      <w:r w:rsidR="00622AE2">
        <w:rPr>
          <w:rFonts w:hint="eastAsia"/>
          <w:lang w:bidi="en-US"/>
        </w:rPr>
        <w:t>有占用他人土地之</w:t>
      </w:r>
      <w:r w:rsidR="00622AE2" w:rsidRPr="004A2DB6">
        <w:rPr>
          <w:lang w:bidi="en-US"/>
        </w:rPr>
        <w:t>情形</w:t>
      </w:r>
      <w:r w:rsidR="00D93589">
        <w:rPr>
          <w:rFonts w:hint="eastAsia"/>
          <w:lang w:bidi="en-US"/>
        </w:rPr>
        <w:t>，</w:t>
      </w:r>
      <w:r w:rsidR="00D4597A">
        <w:rPr>
          <w:rFonts w:hint="eastAsia"/>
          <w:lang w:bidi="en-US"/>
        </w:rPr>
        <w:t>然</w:t>
      </w:r>
      <w:r w:rsidR="00267E67">
        <w:rPr>
          <w:rFonts w:hint="eastAsia"/>
          <w:lang w:bidi="en-US"/>
        </w:rPr>
        <w:t>仍有部分所有權人購買時因未有註記，致購買後始發現有界址糾紛狀況，影響權益甚鉅。況</w:t>
      </w:r>
      <w:r w:rsidR="00622AE2">
        <w:rPr>
          <w:rFonts w:hint="eastAsia"/>
        </w:rPr>
        <w:t>系爭土地重測確定後，並未</w:t>
      </w:r>
      <w:r w:rsidR="0061763C">
        <w:rPr>
          <w:rFonts w:hint="eastAsia"/>
        </w:rPr>
        <w:t>確實</w:t>
      </w:r>
      <w:r w:rsidR="00622AE2">
        <w:rPr>
          <w:rFonts w:hint="eastAsia"/>
        </w:rPr>
        <w:t>解決系爭建物</w:t>
      </w:r>
      <w:r w:rsidR="00622AE2">
        <w:rPr>
          <w:rFonts w:hint="eastAsia"/>
          <w:lang w:bidi="en-US"/>
        </w:rPr>
        <w:t>占用他人土地之</w:t>
      </w:r>
      <w:r w:rsidR="00267E67">
        <w:rPr>
          <w:rFonts w:hint="eastAsia"/>
          <w:lang w:bidi="en-US"/>
        </w:rPr>
        <w:t>問題</w:t>
      </w:r>
      <w:r w:rsidR="00622AE2">
        <w:rPr>
          <w:rFonts w:hint="eastAsia"/>
          <w:lang w:bidi="en-US"/>
        </w:rPr>
        <w:t>，</w:t>
      </w:r>
      <w:r w:rsidR="0061763C">
        <w:rPr>
          <w:rFonts w:hint="eastAsia"/>
          <w:lang w:bidi="en-US"/>
        </w:rPr>
        <w:t>且該</w:t>
      </w:r>
      <w:r w:rsidR="00D4597A">
        <w:rPr>
          <w:rFonts w:hint="eastAsia"/>
          <w:lang w:bidi="en-US"/>
        </w:rPr>
        <w:t>情形</w:t>
      </w:r>
      <w:r w:rsidR="0061763C">
        <w:rPr>
          <w:rFonts w:hint="eastAsia"/>
          <w:lang w:bidi="en-US"/>
        </w:rPr>
        <w:t>並</w:t>
      </w:r>
      <w:r w:rsidR="00D4597A">
        <w:rPr>
          <w:rFonts w:hint="eastAsia"/>
          <w:lang w:bidi="en-US"/>
        </w:rPr>
        <w:t>未</w:t>
      </w:r>
      <w:r w:rsidR="0061763C" w:rsidRPr="00BC2029">
        <w:rPr>
          <w:rFonts w:hint="eastAsia"/>
        </w:rPr>
        <w:t>註記於土地登記簿或所有權狀上，</w:t>
      </w:r>
      <w:r w:rsidR="00D4597A">
        <w:rPr>
          <w:rFonts w:hint="eastAsia"/>
          <w:lang w:bidi="en-US"/>
        </w:rPr>
        <w:t>如系爭建物</w:t>
      </w:r>
      <w:r w:rsidR="00267E67">
        <w:rPr>
          <w:rFonts w:hint="eastAsia"/>
          <w:lang w:bidi="en-US"/>
        </w:rPr>
        <w:t>與土地</w:t>
      </w:r>
      <w:r w:rsidR="00D4597A">
        <w:rPr>
          <w:rFonts w:hint="eastAsia"/>
          <w:lang w:bidi="en-US"/>
        </w:rPr>
        <w:t>所有權</w:t>
      </w:r>
      <w:r>
        <w:rPr>
          <w:rFonts w:hint="eastAsia"/>
          <w:lang w:bidi="en-US"/>
        </w:rPr>
        <w:t>再</w:t>
      </w:r>
      <w:r w:rsidR="00267E67">
        <w:rPr>
          <w:rFonts w:hint="eastAsia"/>
          <w:lang w:bidi="en-US"/>
        </w:rPr>
        <w:t>次</w:t>
      </w:r>
      <w:r w:rsidR="00D4597A">
        <w:rPr>
          <w:rFonts w:hint="eastAsia"/>
          <w:lang w:bidi="en-US"/>
        </w:rPr>
        <w:t>移轉，恐</w:t>
      </w:r>
      <w:r w:rsidR="0061763C">
        <w:rPr>
          <w:rFonts w:hint="eastAsia"/>
          <w:lang w:bidi="en-US"/>
        </w:rPr>
        <w:t>將</w:t>
      </w:r>
      <w:r w:rsidR="00D4597A">
        <w:rPr>
          <w:rFonts w:hint="eastAsia"/>
          <w:lang w:bidi="en-US"/>
        </w:rPr>
        <w:t>使糾紛情形更加複雜</w:t>
      </w:r>
      <w:r w:rsidR="003957AA">
        <w:rPr>
          <w:rFonts w:hint="eastAsia"/>
          <w:lang w:bidi="en-US"/>
        </w:rPr>
        <w:t>化</w:t>
      </w:r>
      <w:r w:rsidR="007F08A6">
        <w:rPr>
          <w:rFonts w:hint="eastAsia"/>
        </w:rPr>
        <w:t>。</w:t>
      </w:r>
    </w:p>
    <w:p w:rsidR="0035320B" w:rsidRDefault="007C13BE" w:rsidP="0035320B">
      <w:pPr>
        <w:pStyle w:val="3"/>
        <w:ind w:left="1360" w:hanging="680"/>
      </w:pPr>
      <w:r>
        <w:rPr>
          <w:rFonts w:hint="eastAsia"/>
        </w:rPr>
        <w:t>綜上，</w:t>
      </w:r>
      <w:r w:rsidR="0035320B" w:rsidRPr="0035320B">
        <w:rPr>
          <w:rFonts w:hint="eastAsia"/>
        </w:rPr>
        <w:t>新竹縣地政機關辦理系爭土地地籍圖重測過程，實有未當之處，不僅影響</w:t>
      </w:r>
      <w:r w:rsidR="0035320B" w:rsidRPr="0035320B">
        <w:rPr>
          <w:rFonts w:hint="eastAsia"/>
          <w:lang w:bidi="en-US"/>
        </w:rPr>
        <w:t>土地所有權人之權益，更未能解決系爭土地界址糾紛問題，該機關於</w:t>
      </w:r>
      <w:r w:rsidR="0035320B" w:rsidRPr="0035320B">
        <w:rPr>
          <w:rFonts w:hint="eastAsia"/>
        </w:rPr>
        <w:t>辦理標示變更登記完竣後，逕將重測糾紛註記塗銷，難謂允當；縱然系爭建物越界之情形並非重測所致，且依法院判決，部分陳訴人購買系爭建物時，已知建物有占用他人土地之情形，惟仍有部分陳訴人因未有註記，致購買後始發現有界址糾紛狀況，影響權益甚鉅。況系爭建物占用他人土地之爭議，仍懸</w:t>
      </w:r>
      <w:r w:rsidR="0035320B" w:rsidRPr="0035320B">
        <w:rPr>
          <w:rFonts w:hint="eastAsia"/>
        </w:rPr>
        <w:lastRenderedPageBreak/>
        <w:t>而未決，一旦產權再次移轉，恐使糾紛益加複雜，該府允應督促所屬，妥慎處理，避免此類情況發生。</w:t>
      </w:r>
    </w:p>
    <w:p w:rsidR="0035320B" w:rsidRDefault="0035320B" w:rsidP="0035320B">
      <w:pPr>
        <w:pStyle w:val="10"/>
        <w:ind w:left="680" w:firstLine="680"/>
      </w:pPr>
    </w:p>
    <w:p w:rsidR="0035320B" w:rsidRDefault="0035320B" w:rsidP="0035320B">
      <w:pPr>
        <w:pStyle w:val="10"/>
        <w:ind w:left="680" w:firstLine="680"/>
        <w:sectPr w:rsidR="0035320B" w:rsidSect="00D57D76">
          <w:footerReference w:type="default" r:id="rId10"/>
          <w:pgSz w:w="11907" w:h="16840" w:code="9"/>
          <w:pgMar w:top="1701" w:right="1418" w:bottom="1418" w:left="1418" w:header="851" w:footer="851" w:gutter="227"/>
          <w:cols w:space="425"/>
          <w:docGrid w:type="linesAndChars" w:linePitch="457" w:charSpace="4127"/>
        </w:sectPr>
      </w:pPr>
    </w:p>
    <w:p w:rsidR="00E25849" w:rsidRPr="003478F4" w:rsidRDefault="00332051" w:rsidP="002B4848">
      <w:pPr>
        <w:pStyle w:val="1"/>
        <w:rPr>
          <w:color w:val="000000" w:themeColor="text1"/>
        </w:rPr>
      </w:pPr>
      <w:r>
        <w:rPr>
          <w:rFonts w:hint="eastAsia"/>
          <w:bCs w:val="0"/>
          <w:color w:val="000000" w:themeColor="text1"/>
        </w:rPr>
        <w:lastRenderedPageBreak/>
        <w:t>處理辦法</w:t>
      </w:r>
      <w:r w:rsidR="00A93B95" w:rsidRPr="003478F4">
        <w:rPr>
          <w:rFonts w:hint="eastAsia"/>
          <w:bCs w:val="0"/>
          <w:color w:val="000000" w:themeColor="text1"/>
        </w:rPr>
        <w:t>：</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7F45F1" w:rsidRDefault="007F45F1" w:rsidP="00332051">
      <w:pPr>
        <w:pStyle w:val="2"/>
        <w:ind w:left="1021"/>
        <w:rPr>
          <w:rFonts w:ascii="Times New Roman" w:hAnsi="Times New Roman"/>
          <w:color w:val="000000" w:themeColor="text1"/>
        </w:rPr>
      </w:pPr>
      <w:bookmarkStart w:id="75" w:name="_Toc2400397"/>
      <w:bookmarkStart w:id="76" w:name="_Toc4316191"/>
      <w:bookmarkStart w:id="77" w:name="_Toc4473332"/>
      <w:bookmarkStart w:id="78" w:name="_Toc69556901"/>
      <w:bookmarkStart w:id="79" w:name="_Toc69556950"/>
      <w:bookmarkStart w:id="80" w:name="_Toc69609824"/>
      <w:bookmarkStart w:id="81" w:name="_Toc70241822"/>
      <w:bookmarkStart w:id="82" w:name="_Toc70242211"/>
      <w:bookmarkStart w:id="83" w:name="_Toc525070834"/>
      <w:bookmarkStart w:id="84" w:name="_Toc525938374"/>
      <w:bookmarkStart w:id="85" w:name="_Toc525939222"/>
      <w:bookmarkStart w:id="86" w:name="_Toc525939727"/>
      <w:bookmarkStart w:id="87" w:name="_Toc525066144"/>
      <w:bookmarkStart w:id="88" w:name="_Toc524892372"/>
      <w:r w:rsidRPr="007C2955">
        <w:rPr>
          <w:rFonts w:ascii="Times New Roman" w:hAnsi="Times New Roman"/>
          <w:color w:val="000000" w:themeColor="text1"/>
        </w:rPr>
        <w:t>調查意見</w:t>
      </w:r>
      <w:r w:rsidR="00FD1923">
        <w:rPr>
          <w:rFonts w:ascii="Times New Roman" w:hAnsi="Times New Roman" w:hint="eastAsia"/>
          <w:color w:val="000000" w:themeColor="text1"/>
        </w:rPr>
        <w:t>一</w:t>
      </w:r>
      <w:r>
        <w:rPr>
          <w:rFonts w:ascii="Times New Roman" w:hAnsi="Times New Roman" w:hint="eastAsia"/>
          <w:color w:val="000000" w:themeColor="text1"/>
        </w:rPr>
        <w:t>、</w:t>
      </w:r>
      <w:r w:rsidR="00FD1923">
        <w:rPr>
          <w:rFonts w:ascii="Times New Roman" w:hAnsi="Times New Roman" w:hint="eastAsia"/>
          <w:color w:val="000000" w:themeColor="text1"/>
        </w:rPr>
        <w:t>二，糾正</w:t>
      </w:r>
      <w:r>
        <w:rPr>
          <w:rFonts w:ascii="Times New Roman" w:hAnsi="Times New Roman" w:hint="eastAsia"/>
          <w:color w:val="000000" w:themeColor="text1"/>
        </w:rPr>
        <w:t>新竹縣政府</w:t>
      </w:r>
      <w:r w:rsidRPr="007C2955">
        <w:rPr>
          <w:rFonts w:ascii="Times New Roman" w:hAnsi="Times New Roman"/>
          <w:color w:val="000000" w:themeColor="text1"/>
        </w:rPr>
        <w:t>。</w:t>
      </w:r>
    </w:p>
    <w:p w:rsidR="00332051" w:rsidRPr="007C2955" w:rsidRDefault="00332051" w:rsidP="00332051">
      <w:pPr>
        <w:pStyle w:val="2"/>
        <w:ind w:left="1021"/>
        <w:rPr>
          <w:rFonts w:ascii="Times New Roman" w:hAnsi="Times New Roman"/>
          <w:color w:val="000000" w:themeColor="text1"/>
        </w:rPr>
      </w:pPr>
      <w:r w:rsidRPr="007C2955">
        <w:rPr>
          <w:rFonts w:ascii="Times New Roman" w:hAnsi="Times New Roman"/>
          <w:color w:val="000000" w:themeColor="text1"/>
        </w:rPr>
        <w:t>調查意見</w:t>
      </w:r>
      <w:r w:rsidR="00FD1923">
        <w:rPr>
          <w:rFonts w:ascii="Times New Roman" w:hAnsi="Times New Roman" w:hint="eastAsia"/>
          <w:color w:val="000000" w:themeColor="text1"/>
        </w:rPr>
        <w:t>三</w:t>
      </w:r>
      <w:r w:rsidRPr="007C2955">
        <w:rPr>
          <w:rFonts w:ascii="Times New Roman" w:hAnsi="Times New Roman"/>
          <w:color w:val="000000" w:themeColor="text1"/>
        </w:rPr>
        <w:t>，</w:t>
      </w:r>
      <w:r w:rsidRPr="000A1874">
        <w:rPr>
          <w:rFonts w:hint="eastAsia"/>
          <w:color w:val="000000" w:themeColor="text1"/>
        </w:rPr>
        <w:t>函</w:t>
      </w:r>
      <w:r w:rsidR="00FD1923">
        <w:rPr>
          <w:rFonts w:hint="eastAsia"/>
          <w:color w:val="000000" w:themeColor="text1"/>
        </w:rPr>
        <w:t>請</w:t>
      </w:r>
      <w:r w:rsidR="00FD1923">
        <w:rPr>
          <w:rFonts w:ascii="Times New Roman" w:hAnsi="Times New Roman" w:hint="eastAsia"/>
          <w:color w:val="000000" w:themeColor="text1"/>
        </w:rPr>
        <w:t>新竹縣政府</w:t>
      </w:r>
      <w:r w:rsidR="00FD1923" w:rsidRPr="007C2955">
        <w:rPr>
          <w:rFonts w:ascii="Times New Roman" w:hAnsi="Times New Roman" w:hint="eastAsia"/>
          <w:color w:val="000000" w:themeColor="text1"/>
        </w:rPr>
        <w:t>檢討改進</w:t>
      </w:r>
      <w:r w:rsidR="00FD1923">
        <w:rPr>
          <w:rFonts w:ascii="Times New Roman" w:hAnsi="Times New Roman" w:hint="eastAsia"/>
          <w:color w:val="000000" w:themeColor="text1"/>
        </w:rPr>
        <w:t>見復</w:t>
      </w:r>
      <w:r w:rsidR="00FD1923" w:rsidRPr="007C2955">
        <w:rPr>
          <w:rFonts w:ascii="Times New Roman" w:hAnsi="Times New Roman"/>
          <w:color w:val="000000" w:themeColor="text1"/>
        </w:rPr>
        <w:t>。</w:t>
      </w:r>
    </w:p>
    <w:p w:rsidR="00332051" w:rsidRDefault="00332051" w:rsidP="00332051">
      <w:pPr>
        <w:pStyle w:val="2"/>
        <w:ind w:left="1021"/>
        <w:rPr>
          <w:rFonts w:ascii="Times New Roman" w:hAnsi="Times New Roman"/>
          <w:color w:val="000000" w:themeColor="text1"/>
        </w:rPr>
      </w:pPr>
      <w:r w:rsidRPr="007C2955">
        <w:rPr>
          <w:rFonts w:ascii="Times New Roman" w:hAnsi="Times New Roman" w:hint="eastAsia"/>
          <w:color w:val="000000" w:themeColor="text1"/>
        </w:rPr>
        <w:t>調查意見，函請</w:t>
      </w:r>
      <w:r>
        <w:rPr>
          <w:rFonts w:ascii="Times New Roman" w:hAnsi="Times New Roman" w:hint="eastAsia"/>
          <w:color w:val="000000" w:themeColor="text1"/>
        </w:rPr>
        <w:t>內政</w:t>
      </w:r>
      <w:r w:rsidRPr="007C2955">
        <w:rPr>
          <w:rFonts w:ascii="Times New Roman" w:hAnsi="Times New Roman" w:hint="eastAsia"/>
          <w:color w:val="000000" w:themeColor="text1"/>
        </w:rPr>
        <w:t>部</w:t>
      </w:r>
      <w:r w:rsidR="003B7424">
        <w:rPr>
          <w:rFonts w:ascii="Times New Roman" w:hAnsi="Times New Roman" w:hint="eastAsia"/>
          <w:color w:val="000000" w:themeColor="text1"/>
        </w:rPr>
        <w:t>、新竹地方法院</w:t>
      </w:r>
      <w:r w:rsidR="007F45F1">
        <w:rPr>
          <w:rFonts w:ascii="Times New Roman" w:hAnsi="Times New Roman" w:hint="eastAsia"/>
          <w:color w:val="000000" w:themeColor="text1"/>
        </w:rPr>
        <w:t>參考</w:t>
      </w:r>
      <w:r w:rsidRPr="007C2955">
        <w:rPr>
          <w:rFonts w:ascii="Times New Roman" w:hAnsi="Times New Roman" w:hint="eastAsia"/>
          <w:color w:val="000000" w:themeColor="text1"/>
        </w:rPr>
        <w:t>。</w:t>
      </w:r>
    </w:p>
    <w:p w:rsidR="00FD1923" w:rsidRPr="0009618E" w:rsidRDefault="00FD1923" w:rsidP="00332051">
      <w:pPr>
        <w:pStyle w:val="2"/>
        <w:ind w:left="1021"/>
        <w:rPr>
          <w:rFonts w:ascii="Times New Roman" w:hAnsi="Times New Roman"/>
          <w:color w:val="000000" w:themeColor="text1"/>
        </w:rPr>
      </w:pPr>
      <w:r w:rsidRPr="0009618E">
        <w:rPr>
          <w:rFonts w:ascii="Times New Roman" w:hAnsi="Times New Roman"/>
          <w:color w:val="000000" w:themeColor="text1"/>
        </w:rPr>
        <w:t>調查意見</w:t>
      </w:r>
      <w:r w:rsidRPr="0009618E">
        <w:rPr>
          <w:rFonts w:ascii="Times New Roman" w:hAnsi="Times New Roman" w:hint="eastAsia"/>
          <w:color w:val="000000" w:themeColor="text1"/>
        </w:rPr>
        <w:t>，函</w:t>
      </w:r>
      <w:r w:rsidRPr="0009618E">
        <w:rPr>
          <w:rFonts w:hint="eastAsia"/>
          <w:color w:val="000000" w:themeColor="text1"/>
        </w:rPr>
        <w:t>復陳訴人。</w:t>
      </w:r>
    </w:p>
    <w:p w:rsidR="00332051" w:rsidRPr="000A1874" w:rsidRDefault="00332051" w:rsidP="00332051">
      <w:pPr>
        <w:pStyle w:val="2"/>
        <w:ind w:left="1021"/>
        <w:rPr>
          <w:color w:val="000000" w:themeColor="text1"/>
        </w:rPr>
      </w:pPr>
      <w:r w:rsidRPr="000A1874">
        <w:rPr>
          <w:rFonts w:hint="eastAsia"/>
          <w:color w:val="000000" w:themeColor="text1"/>
        </w:rPr>
        <w:t>調查意見</w:t>
      </w:r>
      <w:r w:rsidR="008C5B61">
        <w:rPr>
          <w:rFonts w:hint="eastAsia"/>
          <w:color w:val="000000" w:themeColor="text1"/>
        </w:rPr>
        <w:t>（</w:t>
      </w:r>
      <w:r w:rsidR="007F45F1">
        <w:rPr>
          <w:rFonts w:hint="eastAsia"/>
          <w:color w:val="000000" w:themeColor="text1"/>
        </w:rPr>
        <w:t>不</w:t>
      </w:r>
      <w:r w:rsidR="008C5B61">
        <w:rPr>
          <w:rFonts w:hint="eastAsia"/>
          <w:color w:val="000000" w:themeColor="text1"/>
        </w:rPr>
        <w:t>含</w:t>
      </w:r>
      <w:r w:rsidR="007F45F1">
        <w:rPr>
          <w:rFonts w:hint="eastAsia"/>
          <w:color w:val="000000" w:themeColor="text1"/>
        </w:rPr>
        <w:t>附表、</w:t>
      </w:r>
      <w:r w:rsidR="008C5B61">
        <w:rPr>
          <w:rFonts w:hint="eastAsia"/>
          <w:color w:val="000000" w:themeColor="text1"/>
        </w:rPr>
        <w:t>附圖）</w:t>
      </w:r>
      <w:r w:rsidRPr="000A1874">
        <w:rPr>
          <w:rFonts w:hint="eastAsia"/>
          <w:color w:val="000000" w:themeColor="text1"/>
        </w:rPr>
        <w:t>上網公布。</w:t>
      </w:r>
    </w:p>
    <w:p w:rsidR="00140889" w:rsidRPr="00332051" w:rsidRDefault="00332051" w:rsidP="00332051">
      <w:pPr>
        <w:pStyle w:val="2"/>
        <w:ind w:left="1021"/>
        <w:rPr>
          <w:color w:val="000000" w:themeColor="text1"/>
        </w:rPr>
      </w:pPr>
      <w:r w:rsidRPr="00332051">
        <w:rPr>
          <w:rFonts w:ascii="Times New Roman" w:hAnsi="Times New Roman"/>
          <w:color w:val="000000" w:themeColor="text1"/>
        </w:rPr>
        <w:t>檢附派查函</w:t>
      </w:r>
      <w:bookmarkStart w:id="89" w:name="_GoBack"/>
      <w:bookmarkEnd w:id="89"/>
      <w:r w:rsidRPr="00332051">
        <w:rPr>
          <w:rFonts w:ascii="Times New Roman" w:hAnsi="Times New Roman"/>
          <w:color w:val="000000" w:themeColor="text1"/>
        </w:rPr>
        <w:t>及相關附件，送請</w:t>
      </w:r>
      <w:r w:rsidRPr="00332051">
        <w:rPr>
          <w:rFonts w:ascii="Times New Roman" w:hAnsi="Times New Roman" w:hint="eastAsia"/>
          <w:color w:val="000000" w:themeColor="text1"/>
        </w:rPr>
        <w:t>內政</w:t>
      </w:r>
      <w:r w:rsidRPr="00332051">
        <w:rPr>
          <w:rFonts w:ascii="Times New Roman" w:hAnsi="Times New Roman"/>
          <w:color w:val="000000" w:themeColor="text1"/>
        </w:rPr>
        <w:t>及</w:t>
      </w:r>
      <w:r w:rsidRPr="00332051">
        <w:rPr>
          <w:rFonts w:ascii="Times New Roman" w:hAnsi="Times New Roman" w:hint="eastAsia"/>
          <w:color w:val="000000" w:themeColor="text1"/>
        </w:rPr>
        <w:t>族群</w:t>
      </w:r>
      <w:r w:rsidRPr="00332051">
        <w:rPr>
          <w:rFonts w:ascii="Times New Roman" w:hAnsi="Times New Roman"/>
          <w:color w:val="000000" w:themeColor="text1"/>
        </w:rPr>
        <w:t>委員</w:t>
      </w:r>
      <w:r w:rsidRPr="00332051">
        <w:rPr>
          <w:rFonts w:ascii="Times New Roman" w:hAnsi="Times New Roman" w:hint="eastAsia"/>
          <w:color w:val="000000" w:themeColor="text1"/>
        </w:rPr>
        <w:t>會</w:t>
      </w:r>
      <w:r w:rsidR="00B92683">
        <w:rPr>
          <w:rFonts w:ascii="Times New Roman" w:hAnsi="Times New Roman" w:hint="eastAsia"/>
          <w:color w:val="000000" w:themeColor="text1"/>
        </w:rPr>
        <w:t>、司法及獄政委員會聯席會議</w:t>
      </w:r>
      <w:r w:rsidRPr="00332051">
        <w:rPr>
          <w:rFonts w:ascii="Times New Roman" w:hAnsi="Times New Roman"/>
          <w:color w:val="000000" w:themeColor="text1"/>
        </w:rPr>
        <w:t>處理</w:t>
      </w:r>
      <w:bookmarkEnd w:id="75"/>
      <w:bookmarkEnd w:id="76"/>
      <w:bookmarkEnd w:id="77"/>
      <w:bookmarkEnd w:id="78"/>
      <w:bookmarkEnd w:id="79"/>
      <w:bookmarkEnd w:id="80"/>
      <w:bookmarkEnd w:id="81"/>
      <w:bookmarkEnd w:id="82"/>
      <w:r w:rsidR="00FB1B0B" w:rsidRPr="00332051">
        <w:rPr>
          <w:color w:val="000000" w:themeColor="text1"/>
        </w:rPr>
        <w:t>。</w:t>
      </w:r>
    </w:p>
    <w:p w:rsidR="00825084" w:rsidRDefault="00825084" w:rsidP="0026532F">
      <w:pPr>
        <w:overflowPunct/>
        <w:autoSpaceDE/>
        <w:autoSpaceDN/>
        <w:adjustRightInd w:val="0"/>
        <w:spacing w:before="120" w:after="120"/>
        <w:ind w:left="1588"/>
        <w:rPr>
          <w:snapToGrid w:val="0"/>
          <w:color w:val="000000" w:themeColor="text1"/>
        </w:rPr>
      </w:pPr>
      <w:bookmarkStart w:id="90" w:name="_Toc524895646"/>
      <w:bookmarkStart w:id="91" w:name="_Toc524896192"/>
      <w:bookmarkStart w:id="92" w:name="_Toc524896222"/>
      <w:bookmarkStart w:id="93" w:name="_Toc524902729"/>
      <w:bookmarkStart w:id="94" w:name="_Toc525066145"/>
      <w:bookmarkStart w:id="95" w:name="_Toc525070836"/>
      <w:bookmarkStart w:id="96" w:name="_Toc525938376"/>
      <w:bookmarkStart w:id="97" w:name="_Toc525939224"/>
      <w:bookmarkStart w:id="98" w:name="_Toc525939729"/>
      <w:bookmarkStart w:id="99" w:name="_Toc529218269"/>
      <w:bookmarkEnd w:id="83"/>
      <w:bookmarkEnd w:id="84"/>
      <w:bookmarkEnd w:id="85"/>
      <w:bookmarkEnd w:id="86"/>
      <w:bookmarkEnd w:id="87"/>
      <w:bookmarkEnd w:id="88"/>
    </w:p>
    <w:bookmarkEnd w:id="90"/>
    <w:bookmarkEnd w:id="91"/>
    <w:bookmarkEnd w:id="92"/>
    <w:bookmarkEnd w:id="93"/>
    <w:bookmarkEnd w:id="94"/>
    <w:bookmarkEnd w:id="95"/>
    <w:bookmarkEnd w:id="96"/>
    <w:bookmarkEnd w:id="97"/>
    <w:bookmarkEnd w:id="98"/>
    <w:bookmarkEnd w:id="99"/>
    <w:p w:rsidR="00820719" w:rsidRDefault="00820719" w:rsidP="00903D41">
      <w:pPr>
        <w:pStyle w:val="afb"/>
        <w:spacing w:line="420" w:lineRule="exact"/>
        <w:rPr>
          <w:color w:val="000000" w:themeColor="text1"/>
        </w:rPr>
      </w:pPr>
    </w:p>
    <w:sectPr w:rsidR="00820719" w:rsidSect="00F2726A">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C81" w:rsidRDefault="00276C81">
      <w:r>
        <w:separator/>
      </w:r>
    </w:p>
  </w:endnote>
  <w:endnote w:type="continuationSeparator" w:id="0">
    <w:p w:rsidR="00276C81" w:rsidRDefault="0027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6EA" w:rsidRDefault="00B576E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726A">
      <w:rPr>
        <w:rStyle w:val="ac"/>
        <w:noProof/>
        <w:sz w:val="24"/>
      </w:rPr>
      <w:t>18</w:t>
    </w:r>
    <w:r>
      <w:rPr>
        <w:rStyle w:val="ac"/>
        <w:sz w:val="24"/>
      </w:rPr>
      <w:fldChar w:fldCharType="end"/>
    </w:r>
  </w:p>
  <w:p w:rsidR="00B576EA" w:rsidRDefault="00B576E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C81" w:rsidRDefault="00276C81">
      <w:r>
        <w:separator/>
      </w:r>
    </w:p>
  </w:footnote>
  <w:footnote w:type="continuationSeparator" w:id="0">
    <w:p w:rsidR="00276C81" w:rsidRDefault="00276C81">
      <w:r>
        <w:continuationSeparator/>
      </w:r>
    </w:p>
  </w:footnote>
  <w:footnote w:id="1">
    <w:p w:rsidR="00B576EA" w:rsidRPr="009F77C7" w:rsidRDefault="00B576EA">
      <w:pPr>
        <w:pStyle w:val="afc"/>
      </w:pPr>
      <w:r>
        <w:rPr>
          <w:rStyle w:val="afe"/>
        </w:rPr>
        <w:footnoteRef/>
      </w:r>
      <w:r>
        <w:t xml:space="preserve"> </w:t>
      </w:r>
      <w:r w:rsidRPr="009F77C7">
        <w:rPr>
          <w:rFonts w:hint="eastAsia"/>
        </w:rPr>
        <w:t>臺灣省建築管理規則於94年6月20日廢止</w:t>
      </w:r>
      <w:r>
        <w:rPr>
          <w:rFonts w:hint="eastAsia"/>
        </w:rPr>
        <w:t>。</w:t>
      </w:r>
    </w:p>
  </w:footnote>
  <w:footnote w:id="2">
    <w:p w:rsidR="00B576EA" w:rsidRPr="00B47EF9" w:rsidRDefault="00B576EA" w:rsidP="00F26244">
      <w:pPr>
        <w:pStyle w:val="afc"/>
        <w:ind w:left="220" w:hangingChars="100" w:hanging="220"/>
        <w:jc w:val="both"/>
      </w:pPr>
      <w:r>
        <w:rPr>
          <w:rStyle w:val="afe"/>
        </w:rPr>
        <w:footnoteRef/>
      </w:r>
      <w:r>
        <w:t xml:space="preserve"> </w:t>
      </w:r>
      <w:r w:rsidRPr="00B47EF9">
        <w:rPr>
          <w:rFonts w:hint="eastAsia"/>
        </w:rPr>
        <w:t>查本條於</w:t>
      </w:r>
      <w:r>
        <w:rPr>
          <w:rFonts w:hint="eastAsia"/>
        </w:rPr>
        <w:t>1</w:t>
      </w:r>
      <w:r>
        <w:t>02</w:t>
      </w:r>
      <w:r w:rsidRPr="00B47EF9">
        <w:rPr>
          <w:rFonts w:hint="eastAsia"/>
        </w:rPr>
        <w:t>年訂定時，考量領有使用執照之建物如發現有越界或占用鄰地情事者，其位置圖應依第</w:t>
      </w:r>
      <w:r>
        <w:rPr>
          <w:rFonts w:hint="eastAsia"/>
        </w:rPr>
        <w:t>2</w:t>
      </w:r>
      <w:r>
        <w:t>71</w:t>
      </w:r>
      <w:r w:rsidRPr="00B47EF9">
        <w:rPr>
          <w:rFonts w:hint="eastAsia"/>
        </w:rPr>
        <w:t>條規定辦理實地測繪，爰於第</w:t>
      </w:r>
      <w:r>
        <w:rPr>
          <w:rFonts w:hint="eastAsia"/>
        </w:rPr>
        <w:t>1</w:t>
      </w:r>
      <w:r w:rsidRPr="00B47EF9">
        <w:rPr>
          <w:rFonts w:hint="eastAsia"/>
        </w:rPr>
        <w:t>項有但書規定。惟查一般情形，使用執照竣工平面圖係由建築管理機關依規定程序審核後核發，不會發生越界情形，如建物位置涉及越界或占用等爭議，均需登記機關查明或經位置測量後方能釐清，又依原</w:t>
      </w:r>
      <w:r>
        <w:rPr>
          <w:rFonts w:hint="eastAsia"/>
        </w:rPr>
        <w:t>「</w:t>
      </w:r>
      <w:r w:rsidRPr="00B47EF9">
        <w:rPr>
          <w:rFonts w:hint="eastAsia"/>
        </w:rPr>
        <w:t>簡化建物第一次測量作業要點</w:t>
      </w:r>
      <w:r>
        <w:rPr>
          <w:rFonts w:hint="eastAsia"/>
        </w:rPr>
        <w:t>」</w:t>
      </w:r>
      <w:r w:rsidRPr="00B47EF9">
        <w:rPr>
          <w:rFonts w:hint="eastAsia"/>
        </w:rPr>
        <w:t>第</w:t>
      </w:r>
      <w:r>
        <w:rPr>
          <w:rFonts w:hint="eastAsia"/>
        </w:rPr>
        <w:t>5</w:t>
      </w:r>
      <w:r w:rsidRPr="00B47EF9">
        <w:rPr>
          <w:rFonts w:hint="eastAsia"/>
        </w:rPr>
        <w:t>點規定為「但建物位置涉及越界爭議者，應由申請人依測量法規辦理」為符合實務執行，爰作文字修正。</w:t>
      </w:r>
    </w:p>
    <w:p w:rsidR="00B576EA" w:rsidRPr="00B47EF9" w:rsidRDefault="00B576EA" w:rsidP="00F26244">
      <w:pPr>
        <w:pStyle w:val="afc"/>
        <w:jc w:val="both"/>
      </w:pPr>
    </w:p>
  </w:footnote>
  <w:footnote w:id="3">
    <w:p w:rsidR="00B576EA" w:rsidRDefault="00B576EA">
      <w:pPr>
        <w:pStyle w:val="afc"/>
      </w:pPr>
      <w:r>
        <w:rPr>
          <w:rStyle w:val="afe"/>
        </w:rPr>
        <w:footnoteRef/>
      </w:r>
      <w:r>
        <w:t xml:space="preserve"> </w:t>
      </w:r>
      <w:r w:rsidRPr="001D51B7">
        <w:rPr>
          <w:rFonts w:hint="eastAsia"/>
        </w:rPr>
        <w:t>該府72年10月3日72府農保字第67792號函核發</w:t>
      </w:r>
      <w:r>
        <w:rPr>
          <w:rFonts w:hint="eastAsia"/>
        </w:rPr>
        <w:t>。</w:t>
      </w:r>
    </w:p>
  </w:footnote>
  <w:footnote w:id="4">
    <w:p w:rsidR="00B576EA" w:rsidRPr="002257A3" w:rsidRDefault="00B576EA" w:rsidP="002257A3">
      <w:pPr>
        <w:pStyle w:val="afc"/>
        <w:ind w:left="220" w:hangingChars="100" w:hanging="220"/>
        <w:jc w:val="both"/>
      </w:pPr>
      <w:r>
        <w:rPr>
          <w:rStyle w:val="afe"/>
        </w:rPr>
        <w:footnoteRef/>
      </w:r>
      <w:r>
        <w:t xml:space="preserve"> </w:t>
      </w:r>
      <w:r w:rsidRPr="002257A3">
        <w:rPr>
          <w:rFonts w:hint="eastAsia"/>
        </w:rPr>
        <w:t>「新竹縣建築管理自治條例」第27條規定，「有關建築物之位置，臨接建築線部分，以主管建築機關所定建築線為準，土地界址由起造人或土地所有權人申請土地所在地地政事務所鑑定之，地界未經鑑定致越界建築者由起造人負責。」</w:t>
      </w:r>
    </w:p>
  </w:footnote>
  <w:footnote w:id="5">
    <w:p w:rsidR="00B576EA" w:rsidRDefault="00B576EA">
      <w:pPr>
        <w:pStyle w:val="afc"/>
      </w:pPr>
      <w:r>
        <w:rPr>
          <w:rStyle w:val="afe"/>
        </w:rPr>
        <w:footnoteRef/>
      </w:r>
      <w:r>
        <w:t xml:space="preserve"> </w:t>
      </w:r>
      <w:r>
        <w:rPr>
          <w:rFonts w:hint="eastAsia"/>
        </w:rPr>
        <w:t>該府</w:t>
      </w:r>
      <w:r>
        <w:t>102</w:t>
      </w:r>
      <w:r w:rsidRPr="001D51B7">
        <w:rPr>
          <w:rFonts w:hint="eastAsia"/>
        </w:rPr>
        <w:t>年10月</w:t>
      </w:r>
      <w:r>
        <w:t>8</w:t>
      </w:r>
      <w:r w:rsidRPr="001D51B7">
        <w:rPr>
          <w:rFonts w:hint="eastAsia"/>
        </w:rPr>
        <w:t>日府</w:t>
      </w:r>
      <w:r>
        <w:rPr>
          <w:rFonts w:hint="eastAsia"/>
        </w:rPr>
        <w:t>工建</w:t>
      </w:r>
      <w:r w:rsidRPr="001D51B7">
        <w:rPr>
          <w:rFonts w:hint="eastAsia"/>
        </w:rPr>
        <w:t>字第</w:t>
      </w:r>
      <w:r>
        <w:rPr>
          <w:rFonts w:hint="eastAsia"/>
        </w:rPr>
        <w:t>1020151230</w:t>
      </w:r>
      <w:r w:rsidRPr="001D51B7">
        <w:rPr>
          <w:rFonts w:hint="eastAsia"/>
        </w:rPr>
        <w:t>號函</w:t>
      </w:r>
      <w:r>
        <w:rPr>
          <w:rFonts w:hint="eastAsia"/>
        </w:rPr>
        <w:t>復內政部。</w:t>
      </w:r>
    </w:p>
  </w:footnote>
  <w:footnote w:id="6">
    <w:p w:rsidR="00B576EA" w:rsidRDefault="00B576EA">
      <w:pPr>
        <w:pStyle w:val="afc"/>
      </w:pPr>
      <w:r>
        <w:rPr>
          <w:rStyle w:val="afe"/>
        </w:rPr>
        <w:footnoteRef/>
      </w:r>
      <w:r>
        <w:t xml:space="preserve"> </w:t>
      </w:r>
      <w:r w:rsidR="00F77CFB" w:rsidRPr="00B576EA">
        <w:rPr>
          <w:rFonts w:hint="eastAsia"/>
          <w:lang w:bidi="en-US"/>
        </w:rPr>
        <w:t>○○</w:t>
      </w:r>
      <w:r>
        <w:rPr>
          <w:rFonts w:hint="eastAsia"/>
        </w:rPr>
        <w:t>鄉地籍圖重測區土地界址糾紛調處委員會。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74624BD2"/>
    <w:lvl w:ilvl="0" w:tplc="11F2C8EE">
      <w:start w:val="1"/>
      <w:numFmt w:val="taiwaneseCountingThousand"/>
      <w:pStyle w:val="a"/>
      <w:lvlText w:val="附圖%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E96FBC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958"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6095"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404"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1A42CDA0"/>
    <w:lvl w:ilvl="0" w:tplc="FBBE2D36">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A090E23"/>
    <w:multiLevelType w:val="hybridMultilevel"/>
    <w:tmpl w:val="01845D34"/>
    <w:lvl w:ilvl="0" w:tplc="32508C86">
      <w:start w:val="2"/>
      <w:numFmt w:val="decimal"/>
      <w:lvlText w:val="%1."/>
      <w:lvlJc w:val="left"/>
      <w:pPr>
        <w:tabs>
          <w:tab w:val="num" w:pos="720"/>
        </w:tabs>
        <w:ind w:left="720" w:hanging="360"/>
      </w:pPr>
    </w:lvl>
    <w:lvl w:ilvl="1" w:tplc="73A4DA88" w:tentative="1">
      <w:start w:val="1"/>
      <w:numFmt w:val="decimal"/>
      <w:lvlText w:val="%2."/>
      <w:lvlJc w:val="left"/>
      <w:pPr>
        <w:tabs>
          <w:tab w:val="num" w:pos="1440"/>
        </w:tabs>
        <w:ind w:left="1440" w:hanging="360"/>
      </w:pPr>
    </w:lvl>
    <w:lvl w:ilvl="2" w:tplc="19D20466" w:tentative="1">
      <w:start w:val="1"/>
      <w:numFmt w:val="decimal"/>
      <w:lvlText w:val="%3."/>
      <w:lvlJc w:val="left"/>
      <w:pPr>
        <w:tabs>
          <w:tab w:val="num" w:pos="2160"/>
        </w:tabs>
        <w:ind w:left="2160" w:hanging="360"/>
      </w:pPr>
    </w:lvl>
    <w:lvl w:ilvl="3" w:tplc="39A6F34C" w:tentative="1">
      <w:start w:val="1"/>
      <w:numFmt w:val="decimal"/>
      <w:lvlText w:val="%4."/>
      <w:lvlJc w:val="left"/>
      <w:pPr>
        <w:tabs>
          <w:tab w:val="num" w:pos="2880"/>
        </w:tabs>
        <w:ind w:left="2880" w:hanging="360"/>
      </w:pPr>
    </w:lvl>
    <w:lvl w:ilvl="4" w:tplc="3B98B734" w:tentative="1">
      <w:start w:val="1"/>
      <w:numFmt w:val="decimal"/>
      <w:lvlText w:val="%5."/>
      <w:lvlJc w:val="left"/>
      <w:pPr>
        <w:tabs>
          <w:tab w:val="num" w:pos="3600"/>
        </w:tabs>
        <w:ind w:left="3600" w:hanging="360"/>
      </w:pPr>
    </w:lvl>
    <w:lvl w:ilvl="5" w:tplc="C2F4A86A" w:tentative="1">
      <w:start w:val="1"/>
      <w:numFmt w:val="decimal"/>
      <w:lvlText w:val="%6."/>
      <w:lvlJc w:val="left"/>
      <w:pPr>
        <w:tabs>
          <w:tab w:val="num" w:pos="4320"/>
        </w:tabs>
        <w:ind w:left="4320" w:hanging="360"/>
      </w:pPr>
    </w:lvl>
    <w:lvl w:ilvl="6" w:tplc="558EBBD0" w:tentative="1">
      <w:start w:val="1"/>
      <w:numFmt w:val="decimal"/>
      <w:lvlText w:val="%7."/>
      <w:lvlJc w:val="left"/>
      <w:pPr>
        <w:tabs>
          <w:tab w:val="num" w:pos="5040"/>
        </w:tabs>
        <w:ind w:left="5040" w:hanging="360"/>
      </w:pPr>
    </w:lvl>
    <w:lvl w:ilvl="7" w:tplc="8FC614A0" w:tentative="1">
      <w:start w:val="1"/>
      <w:numFmt w:val="decimal"/>
      <w:lvlText w:val="%8."/>
      <w:lvlJc w:val="left"/>
      <w:pPr>
        <w:tabs>
          <w:tab w:val="num" w:pos="5760"/>
        </w:tabs>
        <w:ind w:left="5760" w:hanging="360"/>
      </w:pPr>
    </w:lvl>
    <w:lvl w:ilvl="8" w:tplc="AB3CA16A" w:tentative="1">
      <w:start w:val="1"/>
      <w:numFmt w:val="decimal"/>
      <w:lvlText w:val="%9."/>
      <w:lvlJc w:val="left"/>
      <w:pPr>
        <w:tabs>
          <w:tab w:val="num" w:pos="6480"/>
        </w:tabs>
        <w:ind w:left="6480" w:hanging="360"/>
      </w:pPr>
    </w:lvl>
  </w:abstractNum>
  <w:abstractNum w:abstractNumId="4" w15:restartNumberingAfterBreak="0">
    <w:nsid w:val="36C15402"/>
    <w:multiLevelType w:val="multilevel"/>
    <w:tmpl w:val="35960D58"/>
    <w:styleLink w:val="WWNum37"/>
    <w:lvl w:ilvl="0">
      <w:start w:val="1"/>
      <w:numFmt w:val="decimal"/>
      <w:lvlText w:val="%1."/>
      <w:lvlJc w:val="left"/>
      <w:pPr>
        <w:ind w:left="1665" w:hanging="420"/>
      </w:pPr>
    </w:lvl>
    <w:lvl w:ilvl="1">
      <w:start w:val="1"/>
      <w:numFmt w:val="ideographTraditional"/>
      <w:lvlText w:val="%2、"/>
      <w:lvlJc w:val="left"/>
      <w:pPr>
        <w:ind w:left="2205" w:hanging="480"/>
      </w:pPr>
    </w:lvl>
    <w:lvl w:ilvl="2">
      <w:start w:val="1"/>
      <w:numFmt w:val="lowerRoman"/>
      <w:lvlText w:val="%3."/>
      <w:lvlJc w:val="right"/>
      <w:pPr>
        <w:ind w:left="2685" w:hanging="480"/>
      </w:pPr>
    </w:lvl>
    <w:lvl w:ilvl="3">
      <w:start w:val="1"/>
      <w:numFmt w:val="decimal"/>
      <w:lvlText w:val="%4."/>
      <w:lvlJc w:val="left"/>
      <w:pPr>
        <w:ind w:left="3165" w:hanging="480"/>
      </w:pPr>
    </w:lvl>
    <w:lvl w:ilvl="4">
      <w:start w:val="1"/>
      <w:numFmt w:val="ideographTraditional"/>
      <w:lvlText w:val="%5、"/>
      <w:lvlJc w:val="left"/>
      <w:pPr>
        <w:ind w:left="3645" w:hanging="480"/>
      </w:pPr>
    </w:lvl>
    <w:lvl w:ilvl="5">
      <w:start w:val="1"/>
      <w:numFmt w:val="lowerRoman"/>
      <w:lvlText w:val="%6."/>
      <w:lvlJc w:val="right"/>
      <w:pPr>
        <w:ind w:left="4125" w:hanging="480"/>
      </w:pPr>
    </w:lvl>
    <w:lvl w:ilvl="6">
      <w:start w:val="1"/>
      <w:numFmt w:val="decimal"/>
      <w:lvlText w:val="%7."/>
      <w:lvlJc w:val="left"/>
      <w:pPr>
        <w:ind w:left="4605" w:hanging="480"/>
      </w:pPr>
    </w:lvl>
    <w:lvl w:ilvl="7">
      <w:start w:val="1"/>
      <w:numFmt w:val="ideographTraditional"/>
      <w:lvlText w:val="%8、"/>
      <w:lvlJc w:val="left"/>
      <w:pPr>
        <w:ind w:left="5085" w:hanging="480"/>
      </w:pPr>
    </w:lvl>
    <w:lvl w:ilvl="8">
      <w:start w:val="1"/>
      <w:numFmt w:val="lowerRoman"/>
      <w:lvlText w:val="%9."/>
      <w:lvlJc w:val="right"/>
      <w:pPr>
        <w:ind w:left="5565" w:hanging="480"/>
      </w:pPr>
    </w:lvl>
  </w:abstractNum>
  <w:abstractNum w:abstractNumId="5" w15:restartNumberingAfterBreak="0">
    <w:nsid w:val="3CFE143F"/>
    <w:multiLevelType w:val="hybridMultilevel"/>
    <w:tmpl w:val="2EB06AEC"/>
    <w:lvl w:ilvl="0" w:tplc="4698B0DC">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32" w:hanging="480"/>
      </w:pPr>
    </w:lvl>
    <w:lvl w:ilvl="2" w:tplc="0409001B">
      <w:start w:val="1"/>
      <w:numFmt w:val="lowerRoman"/>
      <w:lvlText w:val="%3."/>
      <w:lvlJc w:val="right"/>
      <w:pPr>
        <w:ind w:left="448" w:hanging="480"/>
      </w:pPr>
    </w:lvl>
    <w:lvl w:ilvl="3" w:tplc="0409000F">
      <w:start w:val="1"/>
      <w:numFmt w:val="decimal"/>
      <w:lvlText w:val="%4."/>
      <w:lvlJc w:val="left"/>
      <w:pPr>
        <w:ind w:left="928" w:hanging="480"/>
      </w:pPr>
    </w:lvl>
    <w:lvl w:ilvl="4" w:tplc="04090019">
      <w:start w:val="1"/>
      <w:numFmt w:val="ideographTraditional"/>
      <w:lvlText w:val="%5、"/>
      <w:lvlJc w:val="left"/>
      <w:pPr>
        <w:ind w:left="1408" w:hanging="480"/>
      </w:pPr>
    </w:lvl>
    <w:lvl w:ilvl="5" w:tplc="0409001B">
      <w:start w:val="1"/>
      <w:numFmt w:val="lowerRoman"/>
      <w:lvlText w:val="%6."/>
      <w:lvlJc w:val="right"/>
      <w:pPr>
        <w:ind w:left="1888" w:hanging="480"/>
      </w:pPr>
    </w:lvl>
    <w:lvl w:ilvl="6" w:tplc="0409000F" w:tentative="1">
      <w:start w:val="1"/>
      <w:numFmt w:val="decimal"/>
      <w:lvlText w:val="%7."/>
      <w:lvlJc w:val="left"/>
      <w:pPr>
        <w:ind w:left="2368" w:hanging="480"/>
      </w:pPr>
    </w:lvl>
    <w:lvl w:ilvl="7" w:tplc="04090019" w:tentative="1">
      <w:start w:val="1"/>
      <w:numFmt w:val="ideographTraditional"/>
      <w:lvlText w:val="%8、"/>
      <w:lvlJc w:val="left"/>
      <w:pPr>
        <w:ind w:left="2848" w:hanging="480"/>
      </w:pPr>
    </w:lvl>
    <w:lvl w:ilvl="8" w:tplc="0409001B" w:tentative="1">
      <w:start w:val="1"/>
      <w:numFmt w:val="lowerRoman"/>
      <w:lvlText w:val="%9."/>
      <w:lvlJc w:val="right"/>
      <w:pPr>
        <w:ind w:left="3328"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906E42DA"/>
    <w:lvl w:ilvl="0" w:tplc="F864AC8E">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7"/>
  </w:num>
  <w:num w:numId="4">
    <w:abstractNumId w:val="5"/>
  </w:num>
  <w:num w:numId="5">
    <w:abstractNumId w:val="8"/>
  </w:num>
  <w:num w:numId="6">
    <w:abstractNumId w:val="1"/>
  </w:num>
  <w:num w:numId="7">
    <w:abstractNumId w:val="9"/>
  </w:num>
  <w:num w:numId="8">
    <w:abstractNumId w:val="6"/>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2D"/>
    <w:rsid w:val="00000A34"/>
    <w:rsid w:val="0000388B"/>
    <w:rsid w:val="00004351"/>
    <w:rsid w:val="00004705"/>
    <w:rsid w:val="00004D9A"/>
    <w:rsid w:val="00005BD7"/>
    <w:rsid w:val="00006961"/>
    <w:rsid w:val="000112BF"/>
    <w:rsid w:val="00012233"/>
    <w:rsid w:val="00013D9E"/>
    <w:rsid w:val="0001561A"/>
    <w:rsid w:val="00017318"/>
    <w:rsid w:val="0002430F"/>
    <w:rsid w:val="00024684"/>
    <w:rsid w:val="000246F7"/>
    <w:rsid w:val="000258E3"/>
    <w:rsid w:val="00025E53"/>
    <w:rsid w:val="0002791B"/>
    <w:rsid w:val="0003114D"/>
    <w:rsid w:val="00031DC8"/>
    <w:rsid w:val="0003205A"/>
    <w:rsid w:val="00033BF7"/>
    <w:rsid w:val="00036581"/>
    <w:rsid w:val="00036D76"/>
    <w:rsid w:val="000413DB"/>
    <w:rsid w:val="000429A4"/>
    <w:rsid w:val="000461BF"/>
    <w:rsid w:val="00047777"/>
    <w:rsid w:val="00050210"/>
    <w:rsid w:val="000526CE"/>
    <w:rsid w:val="000546BC"/>
    <w:rsid w:val="00054F81"/>
    <w:rsid w:val="00057028"/>
    <w:rsid w:val="00057F32"/>
    <w:rsid w:val="00060266"/>
    <w:rsid w:val="000610C1"/>
    <w:rsid w:val="000614CD"/>
    <w:rsid w:val="00062145"/>
    <w:rsid w:val="00062A25"/>
    <w:rsid w:val="00063957"/>
    <w:rsid w:val="00065224"/>
    <w:rsid w:val="00066B8B"/>
    <w:rsid w:val="00067E50"/>
    <w:rsid w:val="00073CB5"/>
    <w:rsid w:val="0007425C"/>
    <w:rsid w:val="000774FC"/>
    <w:rsid w:val="00077553"/>
    <w:rsid w:val="000803DC"/>
    <w:rsid w:val="00080B7B"/>
    <w:rsid w:val="00080C66"/>
    <w:rsid w:val="00084946"/>
    <w:rsid w:val="000851A2"/>
    <w:rsid w:val="000853E8"/>
    <w:rsid w:val="00092E48"/>
    <w:rsid w:val="0009352E"/>
    <w:rsid w:val="00094967"/>
    <w:rsid w:val="00094BDB"/>
    <w:rsid w:val="00094ED8"/>
    <w:rsid w:val="0009618E"/>
    <w:rsid w:val="000966F2"/>
    <w:rsid w:val="00096AA1"/>
    <w:rsid w:val="00096B96"/>
    <w:rsid w:val="000A17C8"/>
    <w:rsid w:val="000A1BA5"/>
    <w:rsid w:val="000A2090"/>
    <w:rsid w:val="000A24F6"/>
    <w:rsid w:val="000A2F3F"/>
    <w:rsid w:val="000A3B35"/>
    <w:rsid w:val="000B0B4A"/>
    <w:rsid w:val="000B279A"/>
    <w:rsid w:val="000B27B4"/>
    <w:rsid w:val="000B5A42"/>
    <w:rsid w:val="000B61D2"/>
    <w:rsid w:val="000B70A7"/>
    <w:rsid w:val="000B7F1A"/>
    <w:rsid w:val="000C3032"/>
    <w:rsid w:val="000C305D"/>
    <w:rsid w:val="000C31E9"/>
    <w:rsid w:val="000C3261"/>
    <w:rsid w:val="000C3C40"/>
    <w:rsid w:val="000C4012"/>
    <w:rsid w:val="000C495F"/>
    <w:rsid w:val="000C5103"/>
    <w:rsid w:val="000C5995"/>
    <w:rsid w:val="000C666A"/>
    <w:rsid w:val="000D0775"/>
    <w:rsid w:val="000D1427"/>
    <w:rsid w:val="000D2F69"/>
    <w:rsid w:val="000D692E"/>
    <w:rsid w:val="000D6F0E"/>
    <w:rsid w:val="000E104E"/>
    <w:rsid w:val="000E10EA"/>
    <w:rsid w:val="000E6431"/>
    <w:rsid w:val="000F0CD8"/>
    <w:rsid w:val="000F21A5"/>
    <w:rsid w:val="00101529"/>
    <w:rsid w:val="00102B9F"/>
    <w:rsid w:val="00102C30"/>
    <w:rsid w:val="00104152"/>
    <w:rsid w:val="0010536E"/>
    <w:rsid w:val="001059E5"/>
    <w:rsid w:val="0011031F"/>
    <w:rsid w:val="0011152D"/>
    <w:rsid w:val="00111CFF"/>
    <w:rsid w:val="00112637"/>
    <w:rsid w:val="00112ABC"/>
    <w:rsid w:val="00114310"/>
    <w:rsid w:val="00114420"/>
    <w:rsid w:val="00114DDD"/>
    <w:rsid w:val="00115F61"/>
    <w:rsid w:val="00117E6E"/>
    <w:rsid w:val="0012001E"/>
    <w:rsid w:val="001200F4"/>
    <w:rsid w:val="00120F54"/>
    <w:rsid w:val="00123999"/>
    <w:rsid w:val="001249A0"/>
    <w:rsid w:val="001258C2"/>
    <w:rsid w:val="00126A55"/>
    <w:rsid w:val="001274C0"/>
    <w:rsid w:val="00132CA0"/>
    <w:rsid w:val="00133F08"/>
    <w:rsid w:val="001345E6"/>
    <w:rsid w:val="00134BFD"/>
    <w:rsid w:val="00134D04"/>
    <w:rsid w:val="00135994"/>
    <w:rsid w:val="00136340"/>
    <w:rsid w:val="001378B0"/>
    <w:rsid w:val="00137AC7"/>
    <w:rsid w:val="00140889"/>
    <w:rsid w:val="001427C3"/>
    <w:rsid w:val="00142A58"/>
    <w:rsid w:val="00142E00"/>
    <w:rsid w:val="001437B1"/>
    <w:rsid w:val="00144137"/>
    <w:rsid w:val="001515A8"/>
    <w:rsid w:val="00152793"/>
    <w:rsid w:val="001532A0"/>
    <w:rsid w:val="00153B7E"/>
    <w:rsid w:val="001545A9"/>
    <w:rsid w:val="00157732"/>
    <w:rsid w:val="00157AFD"/>
    <w:rsid w:val="00160268"/>
    <w:rsid w:val="001605CA"/>
    <w:rsid w:val="001621D7"/>
    <w:rsid w:val="0016315B"/>
    <w:rsid w:val="001637C7"/>
    <w:rsid w:val="0016480E"/>
    <w:rsid w:val="00165264"/>
    <w:rsid w:val="00165ACA"/>
    <w:rsid w:val="001667A1"/>
    <w:rsid w:val="0017199B"/>
    <w:rsid w:val="0017365E"/>
    <w:rsid w:val="001740EE"/>
    <w:rsid w:val="00174297"/>
    <w:rsid w:val="00175121"/>
    <w:rsid w:val="001753BF"/>
    <w:rsid w:val="00175E39"/>
    <w:rsid w:val="00176F96"/>
    <w:rsid w:val="00180E06"/>
    <w:rsid w:val="001817B3"/>
    <w:rsid w:val="001822A7"/>
    <w:rsid w:val="001825F1"/>
    <w:rsid w:val="00183014"/>
    <w:rsid w:val="00190A7D"/>
    <w:rsid w:val="001917CA"/>
    <w:rsid w:val="001959C2"/>
    <w:rsid w:val="001A51E3"/>
    <w:rsid w:val="001A69B7"/>
    <w:rsid w:val="001A7968"/>
    <w:rsid w:val="001B2E98"/>
    <w:rsid w:val="001B3483"/>
    <w:rsid w:val="001B3C1E"/>
    <w:rsid w:val="001B4494"/>
    <w:rsid w:val="001B7396"/>
    <w:rsid w:val="001B764F"/>
    <w:rsid w:val="001C0D8B"/>
    <w:rsid w:val="001C0DA8"/>
    <w:rsid w:val="001C177B"/>
    <w:rsid w:val="001C3C47"/>
    <w:rsid w:val="001C60A1"/>
    <w:rsid w:val="001D0A7E"/>
    <w:rsid w:val="001D3364"/>
    <w:rsid w:val="001D3EFE"/>
    <w:rsid w:val="001D4EEA"/>
    <w:rsid w:val="001D51B7"/>
    <w:rsid w:val="001D6047"/>
    <w:rsid w:val="001D7227"/>
    <w:rsid w:val="001D72E3"/>
    <w:rsid w:val="001E0B84"/>
    <w:rsid w:val="001E0D8A"/>
    <w:rsid w:val="001E153A"/>
    <w:rsid w:val="001E2902"/>
    <w:rsid w:val="001E3393"/>
    <w:rsid w:val="001E3C98"/>
    <w:rsid w:val="001E413D"/>
    <w:rsid w:val="001E46A7"/>
    <w:rsid w:val="001E67BA"/>
    <w:rsid w:val="001E6B49"/>
    <w:rsid w:val="001E74C2"/>
    <w:rsid w:val="001F0EFC"/>
    <w:rsid w:val="001F1BE2"/>
    <w:rsid w:val="001F317C"/>
    <w:rsid w:val="001F4142"/>
    <w:rsid w:val="001F4148"/>
    <w:rsid w:val="001F5A48"/>
    <w:rsid w:val="001F6260"/>
    <w:rsid w:val="001F6C1E"/>
    <w:rsid w:val="00200007"/>
    <w:rsid w:val="00201857"/>
    <w:rsid w:val="002030A5"/>
    <w:rsid w:val="00203131"/>
    <w:rsid w:val="002031BB"/>
    <w:rsid w:val="00205B00"/>
    <w:rsid w:val="00205E14"/>
    <w:rsid w:val="002063A2"/>
    <w:rsid w:val="00206AA5"/>
    <w:rsid w:val="00210C76"/>
    <w:rsid w:val="0021121A"/>
    <w:rsid w:val="00212E88"/>
    <w:rsid w:val="00213C9C"/>
    <w:rsid w:val="0022009E"/>
    <w:rsid w:val="0022053B"/>
    <w:rsid w:val="0022268A"/>
    <w:rsid w:val="00223241"/>
    <w:rsid w:val="002234E4"/>
    <w:rsid w:val="002238AD"/>
    <w:rsid w:val="00223DB0"/>
    <w:rsid w:val="0022425C"/>
    <w:rsid w:val="002246DE"/>
    <w:rsid w:val="002247A9"/>
    <w:rsid w:val="002257A3"/>
    <w:rsid w:val="002257BD"/>
    <w:rsid w:val="00227975"/>
    <w:rsid w:val="002305E7"/>
    <w:rsid w:val="00230996"/>
    <w:rsid w:val="002311AA"/>
    <w:rsid w:val="00234BC7"/>
    <w:rsid w:val="00245386"/>
    <w:rsid w:val="00247F4C"/>
    <w:rsid w:val="00252A27"/>
    <w:rsid w:val="00252BC4"/>
    <w:rsid w:val="00252E4E"/>
    <w:rsid w:val="00253588"/>
    <w:rsid w:val="00254014"/>
    <w:rsid w:val="00255551"/>
    <w:rsid w:val="00257384"/>
    <w:rsid w:val="00257F34"/>
    <w:rsid w:val="0026051B"/>
    <w:rsid w:val="002619FC"/>
    <w:rsid w:val="00262F86"/>
    <w:rsid w:val="0026504D"/>
    <w:rsid w:val="00265289"/>
    <w:rsid w:val="0026532F"/>
    <w:rsid w:val="0026598A"/>
    <w:rsid w:val="00267E67"/>
    <w:rsid w:val="00271599"/>
    <w:rsid w:val="00271B88"/>
    <w:rsid w:val="00273A2F"/>
    <w:rsid w:val="00273DE6"/>
    <w:rsid w:val="002761CB"/>
    <w:rsid w:val="00276C81"/>
    <w:rsid w:val="00280986"/>
    <w:rsid w:val="00281ECE"/>
    <w:rsid w:val="0028218B"/>
    <w:rsid w:val="002831C7"/>
    <w:rsid w:val="002831E5"/>
    <w:rsid w:val="002840C6"/>
    <w:rsid w:val="0028556C"/>
    <w:rsid w:val="00287E61"/>
    <w:rsid w:val="00290B1C"/>
    <w:rsid w:val="0029114E"/>
    <w:rsid w:val="00291EA5"/>
    <w:rsid w:val="00292917"/>
    <w:rsid w:val="00295174"/>
    <w:rsid w:val="00296172"/>
    <w:rsid w:val="002966BC"/>
    <w:rsid w:val="0029691A"/>
    <w:rsid w:val="00296B92"/>
    <w:rsid w:val="002A2C22"/>
    <w:rsid w:val="002A2D1C"/>
    <w:rsid w:val="002A4CA0"/>
    <w:rsid w:val="002A55A1"/>
    <w:rsid w:val="002A5B45"/>
    <w:rsid w:val="002A6749"/>
    <w:rsid w:val="002A79AA"/>
    <w:rsid w:val="002B02EB"/>
    <w:rsid w:val="002B1351"/>
    <w:rsid w:val="002B159A"/>
    <w:rsid w:val="002B4848"/>
    <w:rsid w:val="002B6EC6"/>
    <w:rsid w:val="002B7C7A"/>
    <w:rsid w:val="002C0602"/>
    <w:rsid w:val="002C0C28"/>
    <w:rsid w:val="002C14FA"/>
    <w:rsid w:val="002C1F5E"/>
    <w:rsid w:val="002C7BF3"/>
    <w:rsid w:val="002D0F70"/>
    <w:rsid w:val="002D227F"/>
    <w:rsid w:val="002D56A9"/>
    <w:rsid w:val="002D5748"/>
    <w:rsid w:val="002D5C16"/>
    <w:rsid w:val="002D7A41"/>
    <w:rsid w:val="002E1577"/>
    <w:rsid w:val="002E561D"/>
    <w:rsid w:val="002E6BEA"/>
    <w:rsid w:val="002E6E03"/>
    <w:rsid w:val="002F0D76"/>
    <w:rsid w:val="002F317F"/>
    <w:rsid w:val="002F31DF"/>
    <w:rsid w:val="002F39C8"/>
    <w:rsid w:val="002F3C3D"/>
    <w:rsid w:val="002F3C45"/>
    <w:rsid w:val="002F3DFF"/>
    <w:rsid w:val="002F4780"/>
    <w:rsid w:val="002F5268"/>
    <w:rsid w:val="002F5E05"/>
    <w:rsid w:val="00300075"/>
    <w:rsid w:val="0030135A"/>
    <w:rsid w:val="00305AB6"/>
    <w:rsid w:val="00305D77"/>
    <w:rsid w:val="00310B02"/>
    <w:rsid w:val="00315A16"/>
    <w:rsid w:val="003166A5"/>
    <w:rsid w:val="00317053"/>
    <w:rsid w:val="00317F6E"/>
    <w:rsid w:val="0032109C"/>
    <w:rsid w:val="00322B45"/>
    <w:rsid w:val="00323809"/>
    <w:rsid w:val="00323D41"/>
    <w:rsid w:val="00324700"/>
    <w:rsid w:val="00325414"/>
    <w:rsid w:val="003302F1"/>
    <w:rsid w:val="00332051"/>
    <w:rsid w:val="00332C2C"/>
    <w:rsid w:val="00334261"/>
    <w:rsid w:val="00334E43"/>
    <w:rsid w:val="00336456"/>
    <w:rsid w:val="0034139A"/>
    <w:rsid w:val="0034154B"/>
    <w:rsid w:val="0034470E"/>
    <w:rsid w:val="00344C2F"/>
    <w:rsid w:val="00346D25"/>
    <w:rsid w:val="003478F4"/>
    <w:rsid w:val="00352DB0"/>
    <w:rsid w:val="00352EA2"/>
    <w:rsid w:val="0035320B"/>
    <w:rsid w:val="00354A66"/>
    <w:rsid w:val="00354E37"/>
    <w:rsid w:val="00355823"/>
    <w:rsid w:val="00356606"/>
    <w:rsid w:val="00361063"/>
    <w:rsid w:val="003623B8"/>
    <w:rsid w:val="003639B3"/>
    <w:rsid w:val="00363C1C"/>
    <w:rsid w:val="00366A5C"/>
    <w:rsid w:val="0037094A"/>
    <w:rsid w:val="00371ED3"/>
    <w:rsid w:val="00372FFC"/>
    <w:rsid w:val="003761D6"/>
    <w:rsid w:val="00376ACD"/>
    <w:rsid w:val="0037728A"/>
    <w:rsid w:val="0038042C"/>
    <w:rsid w:val="00380B7D"/>
    <w:rsid w:val="00381A99"/>
    <w:rsid w:val="003829C2"/>
    <w:rsid w:val="003830B2"/>
    <w:rsid w:val="00384724"/>
    <w:rsid w:val="00390D9F"/>
    <w:rsid w:val="003919B7"/>
    <w:rsid w:val="00391D57"/>
    <w:rsid w:val="00392292"/>
    <w:rsid w:val="0039247E"/>
    <w:rsid w:val="00393A60"/>
    <w:rsid w:val="00395004"/>
    <w:rsid w:val="003957AA"/>
    <w:rsid w:val="003A225B"/>
    <w:rsid w:val="003B1017"/>
    <w:rsid w:val="003B23DA"/>
    <w:rsid w:val="003B36CF"/>
    <w:rsid w:val="003B3C07"/>
    <w:rsid w:val="003B411C"/>
    <w:rsid w:val="003B4738"/>
    <w:rsid w:val="003B4BF7"/>
    <w:rsid w:val="003B62B6"/>
    <w:rsid w:val="003B6775"/>
    <w:rsid w:val="003B7424"/>
    <w:rsid w:val="003B7847"/>
    <w:rsid w:val="003C076D"/>
    <w:rsid w:val="003C08FA"/>
    <w:rsid w:val="003C0ACD"/>
    <w:rsid w:val="003C0F71"/>
    <w:rsid w:val="003C4DEC"/>
    <w:rsid w:val="003C5FE2"/>
    <w:rsid w:val="003D05FB"/>
    <w:rsid w:val="003D1B16"/>
    <w:rsid w:val="003D27C1"/>
    <w:rsid w:val="003D30C4"/>
    <w:rsid w:val="003D32D4"/>
    <w:rsid w:val="003D45BF"/>
    <w:rsid w:val="003D4B1D"/>
    <w:rsid w:val="003D4C25"/>
    <w:rsid w:val="003D508A"/>
    <w:rsid w:val="003D537F"/>
    <w:rsid w:val="003D6E17"/>
    <w:rsid w:val="003D6EF2"/>
    <w:rsid w:val="003D7B75"/>
    <w:rsid w:val="003E0208"/>
    <w:rsid w:val="003E02D5"/>
    <w:rsid w:val="003E0CBB"/>
    <w:rsid w:val="003E1FC2"/>
    <w:rsid w:val="003E35F6"/>
    <w:rsid w:val="003E3610"/>
    <w:rsid w:val="003E3959"/>
    <w:rsid w:val="003E4B57"/>
    <w:rsid w:val="003E6901"/>
    <w:rsid w:val="003E6D9E"/>
    <w:rsid w:val="003E7A10"/>
    <w:rsid w:val="003F27E1"/>
    <w:rsid w:val="003F2940"/>
    <w:rsid w:val="003F37F8"/>
    <w:rsid w:val="003F38B8"/>
    <w:rsid w:val="003F437A"/>
    <w:rsid w:val="003F5C2B"/>
    <w:rsid w:val="003F6A3A"/>
    <w:rsid w:val="003F7B05"/>
    <w:rsid w:val="004007DA"/>
    <w:rsid w:val="00401F48"/>
    <w:rsid w:val="004023E9"/>
    <w:rsid w:val="00402435"/>
    <w:rsid w:val="0040260D"/>
    <w:rsid w:val="004033E0"/>
    <w:rsid w:val="0040454A"/>
    <w:rsid w:val="004054FD"/>
    <w:rsid w:val="00405ABC"/>
    <w:rsid w:val="00405CCD"/>
    <w:rsid w:val="00406F42"/>
    <w:rsid w:val="00406F94"/>
    <w:rsid w:val="00413F83"/>
    <w:rsid w:val="0041490C"/>
    <w:rsid w:val="00416191"/>
    <w:rsid w:val="00416721"/>
    <w:rsid w:val="00416B9F"/>
    <w:rsid w:val="00421EB9"/>
    <w:rsid w:val="00421EF0"/>
    <w:rsid w:val="004224FA"/>
    <w:rsid w:val="00423D07"/>
    <w:rsid w:val="00424D2A"/>
    <w:rsid w:val="00426915"/>
    <w:rsid w:val="00427211"/>
    <w:rsid w:val="00430767"/>
    <w:rsid w:val="004318E5"/>
    <w:rsid w:val="00432DF4"/>
    <w:rsid w:val="004349D3"/>
    <w:rsid w:val="0043589F"/>
    <w:rsid w:val="00436136"/>
    <w:rsid w:val="0043738B"/>
    <w:rsid w:val="00440BAA"/>
    <w:rsid w:val="004425C8"/>
    <w:rsid w:val="0044346F"/>
    <w:rsid w:val="00450E17"/>
    <w:rsid w:val="00451379"/>
    <w:rsid w:val="00454D70"/>
    <w:rsid w:val="00460EAC"/>
    <w:rsid w:val="00460FA9"/>
    <w:rsid w:val="004613DE"/>
    <w:rsid w:val="0046520A"/>
    <w:rsid w:val="004669B7"/>
    <w:rsid w:val="004672AB"/>
    <w:rsid w:val="004709A5"/>
    <w:rsid w:val="004714FE"/>
    <w:rsid w:val="00471D01"/>
    <w:rsid w:val="00472BF3"/>
    <w:rsid w:val="00473BEE"/>
    <w:rsid w:val="0047492C"/>
    <w:rsid w:val="00474A65"/>
    <w:rsid w:val="00476198"/>
    <w:rsid w:val="00476929"/>
    <w:rsid w:val="00477435"/>
    <w:rsid w:val="00477BAA"/>
    <w:rsid w:val="00485A12"/>
    <w:rsid w:val="0048612E"/>
    <w:rsid w:val="0048649A"/>
    <w:rsid w:val="0049094F"/>
    <w:rsid w:val="00491C7A"/>
    <w:rsid w:val="00494BFB"/>
    <w:rsid w:val="00494F06"/>
    <w:rsid w:val="00495053"/>
    <w:rsid w:val="00496006"/>
    <w:rsid w:val="0049623D"/>
    <w:rsid w:val="00496F01"/>
    <w:rsid w:val="004A05BA"/>
    <w:rsid w:val="004A0AFF"/>
    <w:rsid w:val="004A1F59"/>
    <w:rsid w:val="004A29BE"/>
    <w:rsid w:val="004A2DB6"/>
    <w:rsid w:val="004A3225"/>
    <w:rsid w:val="004A33EE"/>
    <w:rsid w:val="004A3AA8"/>
    <w:rsid w:val="004A5AAB"/>
    <w:rsid w:val="004B13C7"/>
    <w:rsid w:val="004B38B2"/>
    <w:rsid w:val="004B3B7F"/>
    <w:rsid w:val="004B4B9E"/>
    <w:rsid w:val="004B53D8"/>
    <w:rsid w:val="004B6212"/>
    <w:rsid w:val="004B778F"/>
    <w:rsid w:val="004B79B6"/>
    <w:rsid w:val="004B7AF6"/>
    <w:rsid w:val="004C45E8"/>
    <w:rsid w:val="004D141F"/>
    <w:rsid w:val="004D2255"/>
    <w:rsid w:val="004D2742"/>
    <w:rsid w:val="004D2A6C"/>
    <w:rsid w:val="004D43FA"/>
    <w:rsid w:val="004D517E"/>
    <w:rsid w:val="004D6310"/>
    <w:rsid w:val="004E0062"/>
    <w:rsid w:val="004E05A1"/>
    <w:rsid w:val="004E106B"/>
    <w:rsid w:val="004E47E4"/>
    <w:rsid w:val="004F25AD"/>
    <w:rsid w:val="004F315C"/>
    <w:rsid w:val="004F5E57"/>
    <w:rsid w:val="004F6710"/>
    <w:rsid w:val="004F735E"/>
    <w:rsid w:val="004F7D9B"/>
    <w:rsid w:val="00500C3E"/>
    <w:rsid w:val="00502793"/>
    <w:rsid w:val="00502849"/>
    <w:rsid w:val="005037AE"/>
    <w:rsid w:val="00504050"/>
    <w:rsid w:val="00504334"/>
    <w:rsid w:val="00505051"/>
    <w:rsid w:val="00505343"/>
    <w:rsid w:val="00506897"/>
    <w:rsid w:val="005104D7"/>
    <w:rsid w:val="00510B9E"/>
    <w:rsid w:val="00511C22"/>
    <w:rsid w:val="0051205A"/>
    <w:rsid w:val="00515B3E"/>
    <w:rsid w:val="0051661B"/>
    <w:rsid w:val="00523829"/>
    <w:rsid w:val="00524E09"/>
    <w:rsid w:val="005264BD"/>
    <w:rsid w:val="005266A7"/>
    <w:rsid w:val="00526E66"/>
    <w:rsid w:val="00531A56"/>
    <w:rsid w:val="00531B91"/>
    <w:rsid w:val="00532967"/>
    <w:rsid w:val="005331CD"/>
    <w:rsid w:val="00534721"/>
    <w:rsid w:val="00536BC2"/>
    <w:rsid w:val="00536C2F"/>
    <w:rsid w:val="0054186D"/>
    <w:rsid w:val="005425E1"/>
    <w:rsid w:val="005427C5"/>
    <w:rsid w:val="00542AFE"/>
    <w:rsid w:val="00542C43"/>
    <w:rsid w:val="00542CF6"/>
    <w:rsid w:val="005444B3"/>
    <w:rsid w:val="005450CD"/>
    <w:rsid w:val="0054689C"/>
    <w:rsid w:val="00546C17"/>
    <w:rsid w:val="00546D02"/>
    <w:rsid w:val="005529A3"/>
    <w:rsid w:val="00552B3D"/>
    <w:rsid w:val="00553C03"/>
    <w:rsid w:val="0055750E"/>
    <w:rsid w:val="00562808"/>
    <w:rsid w:val="00563692"/>
    <w:rsid w:val="00570078"/>
    <w:rsid w:val="005710D6"/>
    <w:rsid w:val="00571384"/>
    <w:rsid w:val="00571679"/>
    <w:rsid w:val="0057579D"/>
    <w:rsid w:val="005759F3"/>
    <w:rsid w:val="00575C25"/>
    <w:rsid w:val="005761D2"/>
    <w:rsid w:val="00576C0A"/>
    <w:rsid w:val="00580B8B"/>
    <w:rsid w:val="00580C38"/>
    <w:rsid w:val="00582039"/>
    <w:rsid w:val="005844E7"/>
    <w:rsid w:val="00584C8A"/>
    <w:rsid w:val="00587D15"/>
    <w:rsid w:val="005908B8"/>
    <w:rsid w:val="00590B7B"/>
    <w:rsid w:val="00591A88"/>
    <w:rsid w:val="005923AC"/>
    <w:rsid w:val="00594164"/>
    <w:rsid w:val="0059512E"/>
    <w:rsid w:val="00597182"/>
    <w:rsid w:val="00597BDE"/>
    <w:rsid w:val="005A1D98"/>
    <w:rsid w:val="005A2602"/>
    <w:rsid w:val="005A2806"/>
    <w:rsid w:val="005A4077"/>
    <w:rsid w:val="005A57A1"/>
    <w:rsid w:val="005A6DD2"/>
    <w:rsid w:val="005B03DA"/>
    <w:rsid w:val="005B2181"/>
    <w:rsid w:val="005B6608"/>
    <w:rsid w:val="005C0D12"/>
    <w:rsid w:val="005C0FC0"/>
    <w:rsid w:val="005C15DB"/>
    <w:rsid w:val="005C385D"/>
    <w:rsid w:val="005C6535"/>
    <w:rsid w:val="005C683D"/>
    <w:rsid w:val="005C751D"/>
    <w:rsid w:val="005C7EBE"/>
    <w:rsid w:val="005D3B20"/>
    <w:rsid w:val="005D4118"/>
    <w:rsid w:val="005D52AB"/>
    <w:rsid w:val="005D5C80"/>
    <w:rsid w:val="005D5F80"/>
    <w:rsid w:val="005D6E5E"/>
    <w:rsid w:val="005D703B"/>
    <w:rsid w:val="005E21E8"/>
    <w:rsid w:val="005E3208"/>
    <w:rsid w:val="005E4723"/>
    <w:rsid w:val="005E4759"/>
    <w:rsid w:val="005E5C68"/>
    <w:rsid w:val="005E608E"/>
    <w:rsid w:val="005E65C0"/>
    <w:rsid w:val="005E7455"/>
    <w:rsid w:val="005E77DD"/>
    <w:rsid w:val="005F0390"/>
    <w:rsid w:val="005F3B4B"/>
    <w:rsid w:val="005F4C79"/>
    <w:rsid w:val="005F5241"/>
    <w:rsid w:val="005F65DE"/>
    <w:rsid w:val="005F6730"/>
    <w:rsid w:val="005F749D"/>
    <w:rsid w:val="00601CC9"/>
    <w:rsid w:val="00603EEA"/>
    <w:rsid w:val="006043C7"/>
    <w:rsid w:val="0060529E"/>
    <w:rsid w:val="00605E7C"/>
    <w:rsid w:val="00606559"/>
    <w:rsid w:val="00607574"/>
    <w:rsid w:val="006111DA"/>
    <w:rsid w:val="00612023"/>
    <w:rsid w:val="00614190"/>
    <w:rsid w:val="006171C7"/>
    <w:rsid w:val="0061763C"/>
    <w:rsid w:val="0062074C"/>
    <w:rsid w:val="00620E71"/>
    <w:rsid w:val="00622A99"/>
    <w:rsid w:val="00622AE2"/>
    <w:rsid w:val="00622E67"/>
    <w:rsid w:val="00626EDC"/>
    <w:rsid w:val="006343A2"/>
    <w:rsid w:val="00634DED"/>
    <w:rsid w:val="00634F85"/>
    <w:rsid w:val="00635DCE"/>
    <w:rsid w:val="006361A2"/>
    <w:rsid w:val="00636F34"/>
    <w:rsid w:val="0064039E"/>
    <w:rsid w:val="006426EC"/>
    <w:rsid w:val="006430CE"/>
    <w:rsid w:val="00646324"/>
    <w:rsid w:val="006470EC"/>
    <w:rsid w:val="00647B69"/>
    <w:rsid w:val="006504D9"/>
    <w:rsid w:val="00653476"/>
    <w:rsid w:val="00654C79"/>
    <w:rsid w:val="0065598E"/>
    <w:rsid w:val="00655AF2"/>
    <w:rsid w:val="00655AFE"/>
    <w:rsid w:val="00655BC5"/>
    <w:rsid w:val="006568BE"/>
    <w:rsid w:val="006571EB"/>
    <w:rsid w:val="0066025D"/>
    <w:rsid w:val="0066091A"/>
    <w:rsid w:val="006617F1"/>
    <w:rsid w:val="00663C70"/>
    <w:rsid w:val="006642C8"/>
    <w:rsid w:val="006657C1"/>
    <w:rsid w:val="00666586"/>
    <w:rsid w:val="00666942"/>
    <w:rsid w:val="00672862"/>
    <w:rsid w:val="00676ABB"/>
    <w:rsid w:val="006773EC"/>
    <w:rsid w:val="00677ED6"/>
    <w:rsid w:val="00680356"/>
    <w:rsid w:val="00680504"/>
    <w:rsid w:val="00681CD9"/>
    <w:rsid w:val="00681D5C"/>
    <w:rsid w:val="00682FE4"/>
    <w:rsid w:val="00683E30"/>
    <w:rsid w:val="006855E8"/>
    <w:rsid w:val="00686EA5"/>
    <w:rsid w:val="00687024"/>
    <w:rsid w:val="00690936"/>
    <w:rsid w:val="00690E07"/>
    <w:rsid w:val="00691EC4"/>
    <w:rsid w:val="00692877"/>
    <w:rsid w:val="00695D1A"/>
    <w:rsid w:val="00695E22"/>
    <w:rsid w:val="006963FB"/>
    <w:rsid w:val="006A0478"/>
    <w:rsid w:val="006A0FE2"/>
    <w:rsid w:val="006A1E3C"/>
    <w:rsid w:val="006A3D50"/>
    <w:rsid w:val="006A58C8"/>
    <w:rsid w:val="006B067C"/>
    <w:rsid w:val="006B0F5D"/>
    <w:rsid w:val="006B2322"/>
    <w:rsid w:val="006B6694"/>
    <w:rsid w:val="006B7093"/>
    <w:rsid w:val="006B79E4"/>
    <w:rsid w:val="006C0AA2"/>
    <w:rsid w:val="006C69FA"/>
    <w:rsid w:val="006D2ACC"/>
    <w:rsid w:val="006D3691"/>
    <w:rsid w:val="006D4E42"/>
    <w:rsid w:val="006E065D"/>
    <w:rsid w:val="006E0825"/>
    <w:rsid w:val="006E1517"/>
    <w:rsid w:val="006E2541"/>
    <w:rsid w:val="006E2F65"/>
    <w:rsid w:val="006E399B"/>
    <w:rsid w:val="006E3F1D"/>
    <w:rsid w:val="006E52E9"/>
    <w:rsid w:val="006E5EF0"/>
    <w:rsid w:val="006F3081"/>
    <w:rsid w:val="006F34C6"/>
    <w:rsid w:val="006F3563"/>
    <w:rsid w:val="006F42B9"/>
    <w:rsid w:val="006F4A04"/>
    <w:rsid w:val="006F6103"/>
    <w:rsid w:val="006F698C"/>
    <w:rsid w:val="007004C3"/>
    <w:rsid w:val="00701F06"/>
    <w:rsid w:val="0070269A"/>
    <w:rsid w:val="00703DDE"/>
    <w:rsid w:val="007043C6"/>
    <w:rsid w:val="00704E00"/>
    <w:rsid w:val="00706E88"/>
    <w:rsid w:val="00711941"/>
    <w:rsid w:val="00711E77"/>
    <w:rsid w:val="00712C76"/>
    <w:rsid w:val="00713F96"/>
    <w:rsid w:val="007145F5"/>
    <w:rsid w:val="007157E0"/>
    <w:rsid w:val="0071709C"/>
    <w:rsid w:val="00717502"/>
    <w:rsid w:val="007179A3"/>
    <w:rsid w:val="007209E7"/>
    <w:rsid w:val="00723BDE"/>
    <w:rsid w:val="0072585A"/>
    <w:rsid w:val="00726182"/>
    <w:rsid w:val="00727635"/>
    <w:rsid w:val="00730013"/>
    <w:rsid w:val="00732329"/>
    <w:rsid w:val="007328AE"/>
    <w:rsid w:val="007337CA"/>
    <w:rsid w:val="00734CE4"/>
    <w:rsid w:val="00735123"/>
    <w:rsid w:val="00737057"/>
    <w:rsid w:val="00741837"/>
    <w:rsid w:val="0074328C"/>
    <w:rsid w:val="0074505D"/>
    <w:rsid w:val="007453E6"/>
    <w:rsid w:val="00745CD7"/>
    <w:rsid w:val="0074717E"/>
    <w:rsid w:val="00747F0F"/>
    <w:rsid w:val="00750324"/>
    <w:rsid w:val="007530B1"/>
    <w:rsid w:val="00755873"/>
    <w:rsid w:val="00756AF8"/>
    <w:rsid w:val="00757770"/>
    <w:rsid w:val="00757EBF"/>
    <w:rsid w:val="00760553"/>
    <w:rsid w:val="00761661"/>
    <w:rsid w:val="0076406C"/>
    <w:rsid w:val="0076516B"/>
    <w:rsid w:val="0077309D"/>
    <w:rsid w:val="00774EEB"/>
    <w:rsid w:val="007774EE"/>
    <w:rsid w:val="00781822"/>
    <w:rsid w:val="00781D96"/>
    <w:rsid w:val="00782004"/>
    <w:rsid w:val="00782486"/>
    <w:rsid w:val="00782B7E"/>
    <w:rsid w:val="00782E7C"/>
    <w:rsid w:val="00783B2A"/>
    <w:rsid w:val="00783F21"/>
    <w:rsid w:val="00786B6D"/>
    <w:rsid w:val="00787159"/>
    <w:rsid w:val="00787473"/>
    <w:rsid w:val="0079056A"/>
    <w:rsid w:val="00791668"/>
    <w:rsid w:val="00791AA1"/>
    <w:rsid w:val="00793E89"/>
    <w:rsid w:val="0079433F"/>
    <w:rsid w:val="00794377"/>
    <w:rsid w:val="00796C0C"/>
    <w:rsid w:val="00796C3B"/>
    <w:rsid w:val="0079768E"/>
    <w:rsid w:val="007A0406"/>
    <w:rsid w:val="007A1CB7"/>
    <w:rsid w:val="007A3793"/>
    <w:rsid w:val="007A4735"/>
    <w:rsid w:val="007A4D83"/>
    <w:rsid w:val="007A5A89"/>
    <w:rsid w:val="007A6895"/>
    <w:rsid w:val="007A710D"/>
    <w:rsid w:val="007A7341"/>
    <w:rsid w:val="007A7731"/>
    <w:rsid w:val="007B1D71"/>
    <w:rsid w:val="007B2170"/>
    <w:rsid w:val="007B30C7"/>
    <w:rsid w:val="007B3E91"/>
    <w:rsid w:val="007B52D0"/>
    <w:rsid w:val="007B5CD5"/>
    <w:rsid w:val="007C13BE"/>
    <w:rsid w:val="007C1BA2"/>
    <w:rsid w:val="007C2B48"/>
    <w:rsid w:val="007C3012"/>
    <w:rsid w:val="007C4F49"/>
    <w:rsid w:val="007C6E5C"/>
    <w:rsid w:val="007C768C"/>
    <w:rsid w:val="007C779C"/>
    <w:rsid w:val="007D0128"/>
    <w:rsid w:val="007D0F55"/>
    <w:rsid w:val="007D20E9"/>
    <w:rsid w:val="007D2AF4"/>
    <w:rsid w:val="007D3965"/>
    <w:rsid w:val="007D4B4A"/>
    <w:rsid w:val="007D7881"/>
    <w:rsid w:val="007D79F6"/>
    <w:rsid w:val="007D7E3A"/>
    <w:rsid w:val="007E0E10"/>
    <w:rsid w:val="007E0EA2"/>
    <w:rsid w:val="007E21A8"/>
    <w:rsid w:val="007E29FE"/>
    <w:rsid w:val="007E3114"/>
    <w:rsid w:val="007E4239"/>
    <w:rsid w:val="007E4768"/>
    <w:rsid w:val="007E4F8E"/>
    <w:rsid w:val="007E777B"/>
    <w:rsid w:val="007E785B"/>
    <w:rsid w:val="007E7CCA"/>
    <w:rsid w:val="007F08A6"/>
    <w:rsid w:val="007F2070"/>
    <w:rsid w:val="007F2C62"/>
    <w:rsid w:val="007F30DA"/>
    <w:rsid w:val="007F333C"/>
    <w:rsid w:val="007F4147"/>
    <w:rsid w:val="007F45F1"/>
    <w:rsid w:val="00800396"/>
    <w:rsid w:val="008009C5"/>
    <w:rsid w:val="00801801"/>
    <w:rsid w:val="00801CAA"/>
    <w:rsid w:val="0080348D"/>
    <w:rsid w:val="00803B6F"/>
    <w:rsid w:val="00803B92"/>
    <w:rsid w:val="00804130"/>
    <w:rsid w:val="00805285"/>
    <w:rsid w:val="008053F5"/>
    <w:rsid w:val="00806F65"/>
    <w:rsid w:val="00807AF7"/>
    <w:rsid w:val="00810198"/>
    <w:rsid w:val="00813E44"/>
    <w:rsid w:val="00815A03"/>
    <w:rsid w:val="00815DA8"/>
    <w:rsid w:val="0082002A"/>
    <w:rsid w:val="00820719"/>
    <w:rsid w:val="0082194D"/>
    <w:rsid w:val="00823F0B"/>
    <w:rsid w:val="00825084"/>
    <w:rsid w:val="00825CF2"/>
    <w:rsid w:val="00826EF5"/>
    <w:rsid w:val="00831693"/>
    <w:rsid w:val="00832A79"/>
    <w:rsid w:val="00834B90"/>
    <w:rsid w:val="00836515"/>
    <w:rsid w:val="008366A3"/>
    <w:rsid w:val="0083695A"/>
    <w:rsid w:val="00837611"/>
    <w:rsid w:val="00837C97"/>
    <w:rsid w:val="00840104"/>
    <w:rsid w:val="008404CC"/>
    <w:rsid w:val="00840C1F"/>
    <w:rsid w:val="00841621"/>
    <w:rsid w:val="00841FC5"/>
    <w:rsid w:val="0084232D"/>
    <w:rsid w:val="0084355C"/>
    <w:rsid w:val="00845709"/>
    <w:rsid w:val="008469E1"/>
    <w:rsid w:val="00850600"/>
    <w:rsid w:val="00853047"/>
    <w:rsid w:val="008534F5"/>
    <w:rsid w:val="00855CF2"/>
    <w:rsid w:val="008560F2"/>
    <w:rsid w:val="008576BD"/>
    <w:rsid w:val="00860463"/>
    <w:rsid w:val="00860F2A"/>
    <w:rsid w:val="0087007F"/>
    <w:rsid w:val="00871EE5"/>
    <w:rsid w:val="00872C43"/>
    <w:rsid w:val="008733DA"/>
    <w:rsid w:val="00873621"/>
    <w:rsid w:val="00882D2F"/>
    <w:rsid w:val="008850E4"/>
    <w:rsid w:val="008850F1"/>
    <w:rsid w:val="0088567F"/>
    <w:rsid w:val="00887F00"/>
    <w:rsid w:val="008906A5"/>
    <w:rsid w:val="00890C92"/>
    <w:rsid w:val="00890DAB"/>
    <w:rsid w:val="00890FC1"/>
    <w:rsid w:val="00893284"/>
    <w:rsid w:val="008939AB"/>
    <w:rsid w:val="00894ADA"/>
    <w:rsid w:val="00895013"/>
    <w:rsid w:val="00895620"/>
    <w:rsid w:val="00897275"/>
    <w:rsid w:val="008972C1"/>
    <w:rsid w:val="008A0CE8"/>
    <w:rsid w:val="008A12F5"/>
    <w:rsid w:val="008A18CC"/>
    <w:rsid w:val="008A5FB9"/>
    <w:rsid w:val="008A7143"/>
    <w:rsid w:val="008B0591"/>
    <w:rsid w:val="008B1587"/>
    <w:rsid w:val="008B1B01"/>
    <w:rsid w:val="008B2303"/>
    <w:rsid w:val="008B2C11"/>
    <w:rsid w:val="008B2FD4"/>
    <w:rsid w:val="008B2FFB"/>
    <w:rsid w:val="008B3BCD"/>
    <w:rsid w:val="008B48CD"/>
    <w:rsid w:val="008B4B22"/>
    <w:rsid w:val="008B4C2D"/>
    <w:rsid w:val="008B5429"/>
    <w:rsid w:val="008B6A51"/>
    <w:rsid w:val="008B6DF8"/>
    <w:rsid w:val="008B7689"/>
    <w:rsid w:val="008B7818"/>
    <w:rsid w:val="008C0858"/>
    <w:rsid w:val="008C106C"/>
    <w:rsid w:val="008C10F1"/>
    <w:rsid w:val="008C1926"/>
    <w:rsid w:val="008C1E99"/>
    <w:rsid w:val="008C33F0"/>
    <w:rsid w:val="008C5B61"/>
    <w:rsid w:val="008C609A"/>
    <w:rsid w:val="008C7030"/>
    <w:rsid w:val="008D05B1"/>
    <w:rsid w:val="008D05C2"/>
    <w:rsid w:val="008D3360"/>
    <w:rsid w:val="008D5B75"/>
    <w:rsid w:val="008D7D14"/>
    <w:rsid w:val="008E0085"/>
    <w:rsid w:val="008E0A58"/>
    <w:rsid w:val="008E2AA6"/>
    <w:rsid w:val="008E3040"/>
    <w:rsid w:val="008E311B"/>
    <w:rsid w:val="008E3763"/>
    <w:rsid w:val="008E5C42"/>
    <w:rsid w:val="008E6299"/>
    <w:rsid w:val="008E71D2"/>
    <w:rsid w:val="008F0D06"/>
    <w:rsid w:val="008F1C6B"/>
    <w:rsid w:val="008F313E"/>
    <w:rsid w:val="008F46E7"/>
    <w:rsid w:val="008F6F0B"/>
    <w:rsid w:val="008F78E3"/>
    <w:rsid w:val="009008BC"/>
    <w:rsid w:val="00903427"/>
    <w:rsid w:val="00903D41"/>
    <w:rsid w:val="009047E5"/>
    <w:rsid w:val="009063AB"/>
    <w:rsid w:val="00907BA7"/>
    <w:rsid w:val="0091064E"/>
    <w:rsid w:val="0091070C"/>
    <w:rsid w:val="00911B6B"/>
    <w:rsid w:val="00911FC5"/>
    <w:rsid w:val="009163E2"/>
    <w:rsid w:val="00917C15"/>
    <w:rsid w:val="0092092E"/>
    <w:rsid w:val="00925ADA"/>
    <w:rsid w:val="00925CFA"/>
    <w:rsid w:val="00931A10"/>
    <w:rsid w:val="009320D4"/>
    <w:rsid w:val="0093236A"/>
    <w:rsid w:val="009330A7"/>
    <w:rsid w:val="009338DB"/>
    <w:rsid w:val="009354FE"/>
    <w:rsid w:val="0093660F"/>
    <w:rsid w:val="009368C5"/>
    <w:rsid w:val="009377C0"/>
    <w:rsid w:val="009407AE"/>
    <w:rsid w:val="009432D6"/>
    <w:rsid w:val="00945D31"/>
    <w:rsid w:val="009463CA"/>
    <w:rsid w:val="00947967"/>
    <w:rsid w:val="00951EF7"/>
    <w:rsid w:val="00953A95"/>
    <w:rsid w:val="00955201"/>
    <w:rsid w:val="009571B4"/>
    <w:rsid w:val="0096132C"/>
    <w:rsid w:val="00961C84"/>
    <w:rsid w:val="009635E7"/>
    <w:rsid w:val="00965200"/>
    <w:rsid w:val="00965C61"/>
    <w:rsid w:val="009668B3"/>
    <w:rsid w:val="00967130"/>
    <w:rsid w:val="00967249"/>
    <w:rsid w:val="00967D60"/>
    <w:rsid w:val="00971471"/>
    <w:rsid w:val="009744D2"/>
    <w:rsid w:val="00980142"/>
    <w:rsid w:val="00981911"/>
    <w:rsid w:val="009849C2"/>
    <w:rsid w:val="00984D24"/>
    <w:rsid w:val="00985148"/>
    <w:rsid w:val="009858EB"/>
    <w:rsid w:val="00985D23"/>
    <w:rsid w:val="009866F3"/>
    <w:rsid w:val="00986F0B"/>
    <w:rsid w:val="0099135E"/>
    <w:rsid w:val="009951AE"/>
    <w:rsid w:val="0099576E"/>
    <w:rsid w:val="00997915"/>
    <w:rsid w:val="00997B37"/>
    <w:rsid w:val="00997DE7"/>
    <w:rsid w:val="009A1733"/>
    <w:rsid w:val="009A4C62"/>
    <w:rsid w:val="009A6D1E"/>
    <w:rsid w:val="009B0046"/>
    <w:rsid w:val="009B09B4"/>
    <w:rsid w:val="009B3B24"/>
    <w:rsid w:val="009B5ADA"/>
    <w:rsid w:val="009B7A83"/>
    <w:rsid w:val="009C1440"/>
    <w:rsid w:val="009C2107"/>
    <w:rsid w:val="009C5D9E"/>
    <w:rsid w:val="009D0637"/>
    <w:rsid w:val="009D0CFB"/>
    <w:rsid w:val="009D2C3E"/>
    <w:rsid w:val="009D431F"/>
    <w:rsid w:val="009D52A4"/>
    <w:rsid w:val="009D56CE"/>
    <w:rsid w:val="009D64CC"/>
    <w:rsid w:val="009E0625"/>
    <w:rsid w:val="009E0B7E"/>
    <w:rsid w:val="009E1850"/>
    <w:rsid w:val="009E3034"/>
    <w:rsid w:val="009E3378"/>
    <w:rsid w:val="009E40FE"/>
    <w:rsid w:val="009E549F"/>
    <w:rsid w:val="009E590A"/>
    <w:rsid w:val="009E5C48"/>
    <w:rsid w:val="009F1DDD"/>
    <w:rsid w:val="009F28A8"/>
    <w:rsid w:val="009F353F"/>
    <w:rsid w:val="009F473E"/>
    <w:rsid w:val="009F50EC"/>
    <w:rsid w:val="009F5C69"/>
    <w:rsid w:val="009F682A"/>
    <w:rsid w:val="009F77C7"/>
    <w:rsid w:val="00A012FF"/>
    <w:rsid w:val="00A022BE"/>
    <w:rsid w:val="00A0305E"/>
    <w:rsid w:val="00A077C4"/>
    <w:rsid w:val="00A11D06"/>
    <w:rsid w:val="00A12241"/>
    <w:rsid w:val="00A125AC"/>
    <w:rsid w:val="00A16CCA"/>
    <w:rsid w:val="00A20FFE"/>
    <w:rsid w:val="00A22292"/>
    <w:rsid w:val="00A24C95"/>
    <w:rsid w:val="00A25664"/>
    <w:rsid w:val="00A2599A"/>
    <w:rsid w:val="00A26035"/>
    <w:rsid w:val="00A26094"/>
    <w:rsid w:val="00A266D7"/>
    <w:rsid w:val="00A27D59"/>
    <w:rsid w:val="00A301BF"/>
    <w:rsid w:val="00A302B2"/>
    <w:rsid w:val="00A31D30"/>
    <w:rsid w:val="00A321CE"/>
    <w:rsid w:val="00A32D7E"/>
    <w:rsid w:val="00A331B4"/>
    <w:rsid w:val="00A3484E"/>
    <w:rsid w:val="00A356D3"/>
    <w:rsid w:val="00A36ADA"/>
    <w:rsid w:val="00A416FD"/>
    <w:rsid w:val="00A42147"/>
    <w:rsid w:val="00A438D8"/>
    <w:rsid w:val="00A43F91"/>
    <w:rsid w:val="00A46995"/>
    <w:rsid w:val="00A473F5"/>
    <w:rsid w:val="00A478E9"/>
    <w:rsid w:val="00A504BD"/>
    <w:rsid w:val="00A51F9D"/>
    <w:rsid w:val="00A53FC8"/>
    <w:rsid w:val="00A5416A"/>
    <w:rsid w:val="00A566E2"/>
    <w:rsid w:val="00A57818"/>
    <w:rsid w:val="00A57913"/>
    <w:rsid w:val="00A61180"/>
    <w:rsid w:val="00A62928"/>
    <w:rsid w:val="00A639F4"/>
    <w:rsid w:val="00A646A0"/>
    <w:rsid w:val="00A64770"/>
    <w:rsid w:val="00A650B1"/>
    <w:rsid w:val="00A701C9"/>
    <w:rsid w:val="00A70F49"/>
    <w:rsid w:val="00A74E53"/>
    <w:rsid w:val="00A76CC0"/>
    <w:rsid w:val="00A80334"/>
    <w:rsid w:val="00A808F0"/>
    <w:rsid w:val="00A81A32"/>
    <w:rsid w:val="00A82475"/>
    <w:rsid w:val="00A82791"/>
    <w:rsid w:val="00A835BD"/>
    <w:rsid w:val="00A846AD"/>
    <w:rsid w:val="00A84772"/>
    <w:rsid w:val="00A8539E"/>
    <w:rsid w:val="00A855B5"/>
    <w:rsid w:val="00A87641"/>
    <w:rsid w:val="00A90810"/>
    <w:rsid w:val="00A91D49"/>
    <w:rsid w:val="00A92D3A"/>
    <w:rsid w:val="00A93B95"/>
    <w:rsid w:val="00A94298"/>
    <w:rsid w:val="00A94C73"/>
    <w:rsid w:val="00A95431"/>
    <w:rsid w:val="00A95F1A"/>
    <w:rsid w:val="00A97B15"/>
    <w:rsid w:val="00AA1775"/>
    <w:rsid w:val="00AA2FAC"/>
    <w:rsid w:val="00AA34C2"/>
    <w:rsid w:val="00AA42D5"/>
    <w:rsid w:val="00AA4332"/>
    <w:rsid w:val="00AA6B52"/>
    <w:rsid w:val="00AB2631"/>
    <w:rsid w:val="00AB2FAB"/>
    <w:rsid w:val="00AB3050"/>
    <w:rsid w:val="00AB5C14"/>
    <w:rsid w:val="00AB6AC5"/>
    <w:rsid w:val="00AC06BE"/>
    <w:rsid w:val="00AC1EE7"/>
    <w:rsid w:val="00AC333F"/>
    <w:rsid w:val="00AC42C4"/>
    <w:rsid w:val="00AC4483"/>
    <w:rsid w:val="00AC585C"/>
    <w:rsid w:val="00AD002B"/>
    <w:rsid w:val="00AD0E3A"/>
    <w:rsid w:val="00AD1552"/>
    <w:rsid w:val="00AD1925"/>
    <w:rsid w:val="00AD304B"/>
    <w:rsid w:val="00AD3A62"/>
    <w:rsid w:val="00AE067D"/>
    <w:rsid w:val="00AE4A7E"/>
    <w:rsid w:val="00AF0F13"/>
    <w:rsid w:val="00AF1007"/>
    <w:rsid w:val="00AF1181"/>
    <w:rsid w:val="00AF2F79"/>
    <w:rsid w:val="00AF4361"/>
    <w:rsid w:val="00AF4653"/>
    <w:rsid w:val="00AF6446"/>
    <w:rsid w:val="00AF76F2"/>
    <w:rsid w:val="00AF7DB7"/>
    <w:rsid w:val="00AF7F30"/>
    <w:rsid w:val="00B00821"/>
    <w:rsid w:val="00B030B4"/>
    <w:rsid w:val="00B03674"/>
    <w:rsid w:val="00B06AAB"/>
    <w:rsid w:val="00B13B58"/>
    <w:rsid w:val="00B168F0"/>
    <w:rsid w:val="00B201E2"/>
    <w:rsid w:val="00B2091D"/>
    <w:rsid w:val="00B21BE3"/>
    <w:rsid w:val="00B228B8"/>
    <w:rsid w:val="00B231D2"/>
    <w:rsid w:val="00B25B00"/>
    <w:rsid w:val="00B27328"/>
    <w:rsid w:val="00B30CF7"/>
    <w:rsid w:val="00B3122A"/>
    <w:rsid w:val="00B3246A"/>
    <w:rsid w:val="00B341AE"/>
    <w:rsid w:val="00B34EAF"/>
    <w:rsid w:val="00B36892"/>
    <w:rsid w:val="00B40EC3"/>
    <w:rsid w:val="00B41004"/>
    <w:rsid w:val="00B4153C"/>
    <w:rsid w:val="00B43203"/>
    <w:rsid w:val="00B443E4"/>
    <w:rsid w:val="00B458E0"/>
    <w:rsid w:val="00B46205"/>
    <w:rsid w:val="00B4786F"/>
    <w:rsid w:val="00B47EF9"/>
    <w:rsid w:val="00B5299F"/>
    <w:rsid w:val="00B5588F"/>
    <w:rsid w:val="00B563EA"/>
    <w:rsid w:val="00B5680C"/>
    <w:rsid w:val="00B570C0"/>
    <w:rsid w:val="00B576EA"/>
    <w:rsid w:val="00B60681"/>
    <w:rsid w:val="00B60E51"/>
    <w:rsid w:val="00B617F5"/>
    <w:rsid w:val="00B62AB6"/>
    <w:rsid w:val="00B632C0"/>
    <w:rsid w:val="00B63A54"/>
    <w:rsid w:val="00B66450"/>
    <w:rsid w:val="00B741EC"/>
    <w:rsid w:val="00B7644F"/>
    <w:rsid w:val="00B76E16"/>
    <w:rsid w:val="00B77D18"/>
    <w:rsid w:val="00B801B4"/>
    <w:rsid w:val="00B8313A"/>
    <w:rsid w:val="00B837DF"/>
    <w:rsid w:val="00B83A79"/>
    <w:rsid w:val="00B85A5B"/>
    <w:rsid w:val="00B86429"/>
    <w:rsid w:val="00B86895"/>
    <w:rsid w:val="00B869B8"/>
    <w:rsid w:val="00B86C11"/>
    <w:rsid w:val="00B92683"/>
    <w:rsid w:val="00B93503"/>
    <w:rsid w:val="00B95F32"/>
    <w:rsid w:val="00BA2E83"/>
    <w:rsid w:val="00BA2FE2"/>
    <w:rsid w:val="00BA31E8"/>
    <w:rsid w:val="00BA3907"/>
    <w:rsid w:val="00BA4BB5"/>
    <w:rsid w:val="00BA55E0"/>
    <w:rsid w:val="00BA6BD4"/>
    <w:rsid w:val="00BA6C7A"/>
    <w:rsid w:val="00BA770A"/>
    <w:rsid w:val="00BB0563"/>
    <w:rsid w:val="00BB0E94"/>
    <w:rsid w:val="00BB1EE2"/>
    <w:rsid w:val="00BB3752"/>
    <w:rsid w:val="00BB48B7"/>
    <w:rsid w:val="00BB4E12"/>
    <w:rsid w:val="00BB6688"/>
    <w:rsid w:val="00BC1DD3"/>
    <w:rsid w:val="00BC2029"/>
    <w:rsid w:val="00BC26D4"/>
    <w:rsid w:val="00BC2968"/>
    <w:rsid w:val="00BC2A6E"/>
    <w:rsid w:val="00BC4BFC"/>
    <w:rsid w:val="00BC6653"/>
    <w:rsid w:val="00BC719E"/>
    <w:rsid w:val="00BD0AF6"/>
    <w:rsid w:val="00BD0E77"/>
    <w:rsid w:val="00BD2452"/>
    <w:rsid w:val="00BD5829"/>
    <w:rsid w:val="00BE0C80"/>
    <w:rsid w:val="00BE0DEA"/>
    <w:rsid w:val="00BE10FC"/>
    <w:rsid w:val="00BE2E56"/>
    <w:rsid w:val="00BE47D8"/>
    <w:rsid w:val="00BE5007"/>
    <w:rsid w:val="00BE554A"/>
    <w:rsid w:val="00BE6215"/>
    <w:rsid w:val="00BE7C49"/>
    <w:rsid w:val="00BE7CBA"/>
    <w:rsid w:val="00BF281D"/>
    <w:rsid w:val="00BF2A42"/>
    <w:rsid w:val="00BF2F1C"/>
    <w:rsid w:val="00BF353E"/>
    <w:rsid w:val="00BF4DED"/>
    <w:rsid w:val="00BF5C23"/>
    <w:rsid w:val="00C003E0"/>
    <w:rsid w:val="00C010F5"/>
    <w:rsid w:val="00C02942"/>
    <w:rsid w:val="00C02CC5"/>
    <w:rsid w:val="00C03D8C"/>
    <w:rsid w:val="00C04B52"/>
    <w:rsid w:val="00C055EC"/>
    <w:rsid w:val="00C0565D"/>
    <w:rsid w:val="00C06EE2"/>
    <w:rsid w:val="00C10DC9"/>
    <w:rsid w:val="00C12B75"/>
    <w:rsid w:val="00C12FB3"/>
    <w:rsid w:val="00C14EC8"/>
    <w:rsid w:val="00C15035"/>
    <w:rsid w:val="00C15ADA"/>
    <w:rsid w:val="00C16D47"/>
    <w:rsid w:val="00C16EEB"/>
    <w:rsid w:val="00C17341"/>
    <w:rsid w:val="00C1782D"/>
    <w:rsid w:val="00C204BF"/>
    <w:rsid w:val="00C2139F"/>
    <w:rsid w:val="00C2181F"/>
    <w:rsid w:val="00C21CCA"/>
    <w:rsid w:val="00C2267E"/>
    <w:rsid w:val="00C227E2"/>
    <w:rsid w:val="00C22F9A"/>
    <w:rsid w:val="00C23DC0"/>
    <w:rsid w:val="00C24EEF"/>
    <w:rsid w:val="00C25CF6"/>
    <w:rsid w:val="00C26C36"/>
    <w:rsid w:val="00C2765E"/>
    <w:rsid w:val="00C27D79"/>
    <w:rsid w:val="00C30EB7"/>
    <w:rsid w:val="00C32768"/>
    <w:rsid w:val="00C32D4D"/>
    <w:rsid w:val="00C336AE"/>
    <w:rsid w:val="00C35892"/>
    <w:rsid w:val="00C37369"/>
    <w:rsid w:val="00C37FAB"/>
    <w:rsid w:val="00C41DFC"/>
    <w:rsid w:val="00C42239"/>
    <w:rsid w:val="00C424AC"/>
    <w:rsid w:val="00C431DF"/>
    <w:rsid w:val="00C456BD"/>
    <w:rsid w:val="00C46B29"/>
    <w:rsid w:val="00C5007C"/>
    <w:rsid w:val="00C51DD4"/>
    <w:rsid w:val="00C530DC"/>
    <w:rsid w:val="00C5350D"/>
    <w:rsid w:val="00C54C84"/>
    <w:rsid w:val="00C60DD3"/>
    <w:rsid w:val="00C6123C"/>
    <w:rsid w:val="00C6311A"/>
    <w:rsid w:val="00C65D25"/>
    <w:rsid w:val="00C668CF"/>
    <w:rsid w:val="00C70010"/>
    <w:rsid w:val="00C703FE"/>
    <w:rsid w:val="00C7084D"/>
    <w:rsid w:val="00C70A26"/>
    <w:rsid w:val="00C70D02"/>
    <w:rsid w:val="00C72056"/>
    <w:rsid w:val="00C72DF7"/>
    <w:rsid w:val="00C7315E"/>
    <w:rsid w:val="00C745EE"/>
    <w:rsid w:val="00C7491C"/>
    <w:rsid w:val="00C75895"/>
    <w:rsid w:val="00C75979"/>
    <w:rsid w:val="00C76076"/>
    <w:rsid w:val="00C77540"/>
    <w:rsid w:val="00C818ED"/>
    <w:rsid w:val="00C83C9F"/>
    <w:rsid w:val="00C842BE"/>
    <w:rsid w:val="00C849A8"/>
    <w:rsid w:val="00C85964"/>
    <w:rsid w:val="00C86010"/>
    <w:rsid w:val="00C86712"/>
    <w:rsid w:val="00C9001F"/>
    <w:rsid w:val="00C90820"/>
    <w:rsid w:val="00C94840"/>
    <w:rsid w:val="00C94F43"/>
    <w:rsid w:val="00CA12EE"/>
    <w:rsid w:val="00CA22EE"/>
    <w:rsid w:val="00CA3DD0"/>
    <w:rsid w:val="00CA4EE3"/>
    <w:rsid w:val="00CA5E2A"/>
    <w:rsid w:val="00CB027F"/>
    <w:rsid w:val="00CB0D15"/>
    <w:rsid w:val="00CB108B"/>
    <w:rsid w:val="00CB68BB"/>
    <w:rsid w:val="00CB74DD"/>
    <w:rsid w:val="00CC09F0"/>
    <w:rsid w:val="00CC0EBB"/>
    <w:rsid w:val="00CC0FAB"/>
    <w:rsid w:val="00CC214A"/>
    <w:rsid w:val="00CC3119"/>
    <w:rsid w:val="00CC4469"/>
    <w:rsid w:val="00CC6297"/>
    <w:rsid w:val="00CC7690"/>
    <w:rsid w:val="00CD1986"/>
    <w:rsid w:val="00CD1D0E"/>
    <w:rsid w:val="00CD54BF"/>
    <w:rsid w:val="00CD68FA"/>
    <w:rsid w:val="00CD77B5"/>
    <w:rsid w:val="00CE145A"/>
    <w:rsid w:val="00CE254B"/>
    <w:rsid w:val="00CE25FA"/>
    <w:rsid w:val="00CE2D06"/>
    <w:rsid w:val="00CE3F33"/>
    <w:rsid w:val="00CE4D5C"/>
    <w:rsid w:val="00CE5628"/>
    <w:rsid w:val="00CE64AC"/>
    <w:rsid w:val="00CF05DA"/>
    <w:rsid w:val="00CF22D5"/>
    <w:rsid w:val="00CF305D"/>
    <w:rsid w:val="00CF58EB"/>
    <w:rsid w:val="00CF6FEC"/>
    <w:rsid w:val="00CF7903"/>
    <w:rsid w:val="00D0106E"/>
    <w:rsid w:val="00D021A2"/>
    <w:rsid w:val="00D027CF"/>
    <w:rsid w:val="00D04235"/>
    <w:rsid w:val="00D0498A"/>
    <w:rsid w:val="00D056F8"/>
    <w:rsid w:val="00D058AC"/>
    <w:rsid w:val="00D06383"/>
    <w:rsid w:val="00D06C44"/>
    <w:rsid w:val="00D072EC"/>
    <w:rsid w:val="00D20E35"/>
    <w:rsid w:val="00D20E85"/>
    <w:rsid w:val="00D20F89"/>
    <w:rsid w:val="00D24351"/>
    <w:rsid w:val="00D24615"/>
    <w:rsid w:val="00D24DF3"/>
    <w:rsid w:val="00D27612"/>
    <w:rsid w:val="00D27621"/>
    <w:rsid w:val="00D37842"/>
    <w:rsid w:val="00D37B6B"/>
    <w:rsid w:val="00D42210"/>
    <w:rsid w:val="00D42DC2"/>
    <w:rsid w:val="00D433E2"/>
    <w:rsid w:val="00D44B54"/>
    <w:rsid w:val="00D4597A"/>
    <w:rsid w:val="00D45AED"/>
    <w:rsid w:val="00D47ED4"/>
    <w:rsid w:val="00D537E1"/>
    <w:rsid w:val="00D53DA1"/>
    <w:rsid w:val="00D5579C"/>
    <w:rsid w:val="00D55BB2"/>
    <w:rsid w:val="00D55D22"/>
    <w:rsid w:val="00D56079"/>
    <w:rsid w:val="00D57470"/>
    <w:rsid w:val="00D57D76"/>
    <w:rsid w:val="00D57E1E"/>
    <w:rsid w:val="00D6091A"/>
    <w:rsid w:val="00D615AB"/>
    <w:rsid w:val="00D622FC"/>
    <w:rsid w:val="00D636A0"/>
    <w:rsid w:val="00D63CA4"/>
    <w:rsid w:val="00D64242"/>
    <w:rsid w:val="00D6587C"/>
    <w:rsid w:val="00D6605A"/>
    <w:rsid w:val="00D6695F"/>
    <w:rsid w:val="00D66AFC"/>
    <w:rsid w:val="00D67311"/>
    <w:rsid w:val="00D704C5"/>
    <w:rsid w:val="00D70D4A"/>
    <w:rsid w:val="00D7127E"/>
    <w:rsid w:val="00D7130D"/>
    <w:rsid w:val="00D720F5"/>
    <w:rsid w:val="00D74E1C"/>
    <w:rsid w:val="00D75644"/>
    <w:rsid w:val="00D777DA"/>
    <w:rsid w:val="00D77BCA"/>
    <w:rsid w:val="00D810D4"/>
    <w:rsid w:val="00D81656"/>
    <w:rsid w:val="00D81EB5"/>
    <w:rsid w:val="00D83416"/>
    <w:rsid w:val="00D83D87"/>
    <w:rsid w:val="00D84A6D"/>
    <w:rsid w:val="00D85F8D"/>
    <w:rsid w:val="00D86A30"/>
    <w:rsid w:val="00D8755D"/>
    <w:rsid w:val="00D878F4"/>
    <w:rsid w:val="00D91221"/>
    <w:rsid w:val="00D93589"/>
    <w:rsid w:val="00D9470E"/>
    <w:rsid w:val="00D97CB4"/>
    <w:rsid w:val="00D97DD4"/>
    <w:rsid w:val="00DA0AA4"/>
    <w:rsid w:val="00DA1313"/>
    <w:rsid w:val="00DA1CD2"/>
    <w:rsid w:val="00DA3CE4"/>
    <w:rsid w:val="00DA5A8A"/>
    <w:rsid w:val="00DA5F36"/>
    <w:rsid w:val="00DA6ED5"/>
    <w:rsid w:val="00DA783D"/>
    <w:rsid w:val="00DB0763"/>
    <w:rsid w:val="00DB26CD"/>
    <w:rsid w:val="00DB441C"/>
    <w:rsid w:val="00DB44AF"/>
    <w:rsid w:val="00DB4620"/>
    <w:rsid w:val="00DB7BE4"/>
    <w:rsid w:val="00DC0732"/>
    <w:rsid w:val="00DC1F58"/>
    <w:rsid w:val="00DC2776"/>
    <w:rsid w:val="00DC339B"/>
    <w:rsid w:val="00DC4C1C"/>
    <w:rsid w:val="00DC5D40"/>
    <w:rsid w:val="00DC69A7"/>
    <w:rsid w:val="00DD1774"/>
    <w:rsid w:val="00DD1FBA"/>
    <w:rsid w:val="00DD30E9"/>
    <w:rsid w:val="00DD3A01"/>
    <w:rsid w:val="00DD4D80"/>
    <w:rsid w:val="00DD4F47"/>
    <w:rsid w:val="00DD5EB8"/>
    <w:rsid w:val="00DD7FBB"/>
    <w:rsid w:val="00DE0B9F"/>
    <w:rsid w:val="00DE0CCF"/>
    <w:rsid w:val="00DE2725"/>
    <w:rsid w:val="00DE3C4A"/>
    <w:rsid w:val="00DE4238"/>
    <w:rsid w:val="00DE4D78"/>
    <w:rsid w:val="00DE657F"/>
    <w:rsid w:val="00DE703D"/>
    <w:rsid w:val="00DF0C96"/>
    <w:rsid w:val="00DF1218"/>
    <w:rsid w:val="00DF13AA"/>
    <w:rsid w:val="00DF3D31"/>
    <w:rsid w:val="00DF5B66"/>
    <w:rsid w:val="00DF6462"/>
    <w:rsid w:val="00E02FA0"/>
    <w:rsid w:val="00E036DC"/>
    <w:rsid w:val="00E0374E"/>
    <w:rsid w:val="00E04228"/>
    <w:rsid w:val="00E06719"/>
    <w:rsid w:val="00E10454"/>
    <w:rsid w:val="00E112E5"/>
    <w:rsid w:val="00E11C3D"/>
    <w:rsid w:val="00E1236D"/>
    <w:rsid w:val="00E12CC8"/>
    <w:rsid w:val="00E13D8E"/>
    <w:rsid w:val="00E20DDC"/>
    <w:rsid w:val="00E2152B"/>
    <w:rsid w:val="00E21CC7"/>
    <w:rsid w:val="00E23304"/>
    <w:rsid w:val="00E23DEC"/>
    <w:rsid w:val="00E24D21"/>
    <w:rsid w:val="00E24D9E"/>
    <w:rsid w:val="00E25849"/>
    <w:rsid w:val="00E3141C"/>
    <w:rsid w:val="00E3197E"/>
    <w:rsid w:val="00E32570"/>
    <w:rsid w:val="00E342F8"/>
    <w:rsid w:val="00E351ED"/>
    <w:rsid w:val="00E4033A"/>
    <w:rsid w:val="00E421C4"/>
    <w:rsid w:val="00E50DE9"/>
    <w:rsid w:val="00E5362C"/>
    <w:rsid w:val="00E5563E"/>
    <w:rsid w:val="00E6034B"/>
    <w:rsid w:val="00E603B0"/>
    <w:rsid w:val="00E61EB2"/>
    <w:rsid w:val="00E6225D"/>
    <w:rsid w:val="00E63130"/>
    <w:rsid w:val="00E6383E"/>
    <w:rsid w:val="00E6549E"/>
    <w:rsid w:val="00E65CC9"/>
    <w:rsid w:val="00E65EDE"/>
    <w:rsid w:val="00E67855"/>
    <w:rsid w:val="00E70F81"/>
    <w:rsid w:val="00E73DFB"/>
    <w:rsid w:val="00E75C67"/>
    <w:rsid w:val="00E77055"/>
    <w:rsid w:val="00E77460"/>
    <w:rsid w:val="00E82CB7"/>
    <w:rsid w:val="00E82EF7"/>
    <w:rsid w:val="00E836EE"/>
    <w:rsid w:val="00E83A30"/>
    <w:rsid w:val="00E83ABC"/>
    <w:rsid w:val="00E844F2"/>
    <w:rsid w:val="00E90AD0"/>
    <w:rsid w:val="00E912C5"/>
    <w:rsid w:val="00E923B5"/>
    <w:rsid w:val="00E92485"/>
    <w:rsid w:val="00E92FCB"/>
    <w:rsid w:val="00E9349E"/>
    <w:rsid w:val="00E93B77"/>
    <w:rsid w:val="00E9401B"/>
    <w:rsid w:val="00E94AB4"/>
    <w:rsid w:val="00E94F68"/>
    <w:rsid w:val="00EA147F"/>
    <w:rsid w:val="00EA22B8"/>
    <w:rsid w:val="00EA3CE5"/>
    <w:rsid w:val="00EA4541"/>
    <w:rsid w:val="00EA4A27"/>
    <w:rsid w:val="00EA4FA6"/>
    <w:rsid w:val="00EA5953"/>
    <w:rsid w:val="00EA618A"/>
    <w:rsid w:val="00EA62E8"/>
    <w:rsid w:val="00EA6819"/>
    <w:rsid w:val="00EB1A25"/>
    <w:rsid w:val="00EB2AB7"/>
    <w:rsid w:val="00EB2C1F"/>
    <w:rsid w:val="00EB30A4"/>
    <w:rsid w:val="00EB30B7"/>
    <w:rsid w:val="00EB35B8"/>
    <w:rsid w:val="00EB3A28"/>
    <w:rsid w:val="00EB3AC6"/>
    <w:rsid w:val="00EB3ED1"/>
    <w:rsid w:val="00EB4E4A"/>
    <w:rsid w:val="00EB6E52"/>
    <w:rsid w:val="00EB7136"/>
    <w:rsid w:val="00EB7223"/>
    <w:rsid w:val="00EB79D0"/>
    <w:rsid w:val="00EB7B92"/>
    <w:rsid w:val="00EC0D19"/>
    <w:rsid w:val="00EC331F"/>
    <w:rsid w:val="00EC699D"/>
    <w:rsid w:val="00ED03AB"/>
    <w:rsid w:val="00ED1CD4"/>
    <w:rsid w:val="00ED1D2B"/>
    <w:rsid w:val="00ED249B"/>
    <w:rsid w:val="00ED5775"/>
    <w:rsid w:val="00ED64B5"/>
    <w:rsid w:val="00ED72EC"/>
    <w:rsid w:val="00ED75E6"/>
    <w:rsid w:val="00EE0159"/>
    <w:rsid w:val="00EE1DA8"/>
    <w:rsid w:val="00EE2C94"/>
    <w:rsid w:val="00EE48B8"/>
    <w:rsid w:val="00EE5588"/>
    <w:rsid w:val="00EE6C33"/>
    <w:rsid w:val="00EE7CCA"/>
    <w:rsid w:val="00EF0EBA"/>
    <w:rsid w:val="00EF1069"/>
    <w:rsid w:val="00EF1607"/>
    <w:rsid w:val="00EF299C"/>
    <w:rsid w:val="00EF67F0"/>
    <w:rsid w:val="00F033E8"/>
    <w:rsid w:val="00F0491D"/>
    <w:rsid w:val="00F05C8A"/>
    <w:rsid w:val="00F07F53"/>
    <w:rsid w:val="00F10037"/>
    <w:rsid w:val="00F11BE4"/>
    <w:rsid w:val="00F15130"/>
    <w:rsid w:val="00F16A14"/>
    <w:rsid w:val="00F21F55"/>
    <w:rsid w:val="00F2371F"/>
    <w:rsid w:val="00F2438A"/>
    <w:rsid w:val="00F26244"/>
    <w:rsid w:val="00F2726A"/>
    <w:rsid w:val="00F32EAC"/>
    <w:rsid w:val="00F362D7"/>
    <w:rsid w:val="00F3709D"/>
    <w:rsid w:val="00F37D7B"/>
    <w:rsid w:val="00F46394"/>
    <w:rsid w:val="00F50062"/>
    <w:rsid w:val="00F5314C"/>
    <w:rsid w:val="00F53597"/>
    <w:rsid w:val="00F549EB"/>
    <w:rsid w:val="00F55C90"/>
    <w:rsid w:val="00F5688C"/>
    <w:rsid w:val="00F57F6C"/>
    <w:rsid w:val="00F60A17"/>
    <w:rsid w:val="00F60A3D"/>
    <w:rsid w:val="00F635DD"/>
    <w:rsid w:val="00F64621"/>
    <w:rsid w:val="00F6627B"/>
    <w:rsid w:val="00F6792F"/>
    <w:rsid w:val="00F67FD5"/>
    <w:rsid w:val="00F70980"/>
    <w:rsid w:val="00F71ADC"/>
    <w:rsid w:val="00F7221E"/>
    <w:rsid w:val="00F7336E"/>
    <w:rsid w:val="00F734F2"/>
    <w:rsid w:val="00F73E05"/>
    <w:rsid w:val="00F75052"/>
    <w:rsid w:val="00F77CFB"/>
    <w:rsid w:val="00F804D3"/>
    <w:rsid w:val="00F81CD2"/>
    <w:rsid w:val="00F82457"/>
    <w:rsid w:val="00F82641"/>
    <w:rsid w:val="00F828A6"/>
    <w:rsid w:val="00F83803"/>
    <w:rsid w:val="00F84884"/>
    <w:rsid w:val="00F849A4"/>
    <w:rsid w:val="00F85879"/>
    <w:rsid w:val="00F86640"/>
    <w:rsid w:val="00F8684B"/>
    <w:rsid w:val="00F87420"/>
    <w:rsid w:val="00F90F18"/>
    <w:rsid w:val="00F92217"/>
    <w:rsid w:val="00F937E4"/>
    <w:rsid w:val="00F93E18"/>
    <w:rsid w:val="00F940F8"/>
    <w:rsid w:val="00F95367"/>
    <w:rsid w:val="00F95EE7"/>
    <w:rsid w:val="00FA11EC"/>
    <w:rsid w:val="00FA29ED"/>
    <w:rsid w:val="00FA39E6"/>
    <w:rsid w:val="00FA6707"/>
    <w:rsid w:val="00FA7BC9"/>
    <w:rsid w:val="00FB0BA6"/>
    <w:rsid w:val="00FB1B0B"/>
    <w:rsid w:val="00FB36D6"/>
    <w:rsid w:val="00FB378E"/>
    <w:rsid w:val="00FB37F1"/>
    <w:rsid w:val="00FB4455"/>
    <w:rsid w:val="00FB46BF"/>
    <w:rsid w:val="00FB47C0"/>
    <w:rsid w:val="00FB501B"/>
    <w:rsid w:val="00FB7770"/>
    <w:rsid w:val="00FC036A"/>
    <w:rsid w:val="00FC0CB2"/>
    <w:rsid w:val="00FC1428"/>
    <w:rsid w:val="00FC189D"/>
    <w:rsid w:val="00FC1C19"/>
    <w:rsid w:val="00FC1CC9"/>
    <w:rsid w:val="00FC1FC3"/>
    <w:rsid w:val="00FD096A"/>
    <w:rsid w:val="00FD1923"/>
    <w:rsid w:val="00FD3136"/>
    <w:rsid w:val="00FD3B91"/>
    <w:rsid w:val="00FD576B"/>
    <w:rsid w:val="00FD579E"/>
    <w:rsid w:val="00FD6845"/>
    <w:rsid w:val="00FE037D"/>
    <w:rsid w:val="00FE0B95"/>
    <w:rsid w:val="00FE2C50"/>
    <w:rsid w:val="00FE421A"/>
    <w:rsid w:val="00FE4516"/>
    <w:rsid w:val="00FE5BF5"/>
    <w:rsid w:val="00FE64C8"/>
    <w:rsid w:val="00FF0636"/>
    <w:rsid w:val="00FF06C1"/>
    <w:rsid w:val="00FF2FF0"/>
    <w:rsid w:val="00FF38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3119"/>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semiHidden/>
    <w:unhideWhenUsed/>
    <w:rsid w:val="00D636A0"/>
    <w:pPr>
      <w:snapToGrid w:val="0"/>
      <w:jc w:val="left"/>
    </w:pPr>
    <w:rPr>
      <w:sz w:val="20"/>
    </w:rPr>
  </w:style>
  <w:style w:type="character" w:customStyle="1" w:styleId="afd">
    <w:name w:val="註腳文字 字元"/>
    <w:basedOn w:val="a7"/>
    <w:link w:val="afc"/>
    <w:uiPriority w:val="99"/>
    <w:semiHidden/>
    <w:rsid w:val="00D636A0"/>
    <w:rPr>
      <w:rFonts w:ascii="標楷體" w:eastAsia="標楷體"/>
      <w:kern w:val="2"/>
    </w:rPr>
  </w:style>
  <w:style w:type="character" w:styleId="afe">
    <w:name w:val="footnote reference"/>
    <w:basedOn w:val="a7"/>
    <w:uiPriority w:val="99"/>
    <w:semiHidden/>
    <w:unhideWhenUsed/>
    <w:rsid w:val="00D636A0"/>
    <w:rPr>
      <w:vertAlign w:val="superscript"/>
    </w:rPr>
  </w:style>
  <w:style w:type="character" w:customStyle="1" w:styleId="20">
    <w:name w:val="標題 2 字元"/>
    <w:basedOn w:val="a7"/>
    <w:link w:val="2"/>
    <w:rsid w:val="00895013"/>
    <w:rPr>
      <w:rFonts w:ascii="標楷體" w:eastAsia="標楷體" w:hAnsi="Arial"/>
      <w:bCs/>
      <w:kern w:val="32"/>
      <w:sz w:val="32"/>
      <w:szCs w:val="48"/>
    </w:rPr>
  </w:style>
  <w:style w:type="paragraph" w:styleId="Web">
    <w:name w:val="Normal (Web)"/>
    <w:basedOn w:val="a6"/>
    <w:uiPriority w:val="99"/>
    <w:semiHidden/>
    <w:unhideWhenUsed/>
    <w:rsid w:val="00D53DA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
    <w:name w:val="Plain Text"/>
    <w:basedOn w:val="a6"/>
    <w:link w:val="aff0"/>
    <w:uiPriority w:val="99"/>
    <w:unhideWhenUsed/>
    <w:rsid w:val="007E785B"/>
    <w:pPr>
      <w:overflowPunct/>
      <w:autoSpaceDE/>
      <w:autoSpaceDN/>
      <w:jc w:val="left"/>
    </w:pPr>
    <w:rPr>
      <w:rFonts w:ascii="細明體" w:eastAsia="細明體" w:hAnsi="Courier New" w:cs="Courier New"/>
      <w:sz w:val="24"/>
      <w:szCs w:val="22"/>
    </w:rPr>
  </w:style>
  <w:style w:type="character" w:customStyle="1" w:styleId="aff0">
    <w:name w:val="純文字 字元"/>
    <w:basedOn w:val="a7"/>
    <w:link w:val="aff"/>
    <w:uiPriority w:val="99"/>
    <w:rsid w:val="007E785B"/>
    <w:rPr>
      <w:rFonts w:ascii="細明體" w:eastAsia="細明體" w:hAnsi="Courier New" w:cs="Courier New"/>
      <w:kern w:val="2"/>
      <w:sz w:val="24"/>
      <w:szCs w:val="22"/>
    </w:rPr>
  </w:style>
  <w:style w:type="paragraph" w:styleId="aff1">
    <w:name w:val="Date"/>
    <w:basedOn w:val="a6"/>
    <w:next w:val="a6"/>
    <w:link w:val="aff2"/>
    <w:uiPriority w:val="99"/>
    <w:semiHidden/>
    <w:unhideWhenUsed/>
    <w:rsid w:val="00882D2F"/>
    <w:pPr>
      <w:jc w:val="right"/>
    </w:pPr>
  </w:style>
  <w:style w:type="character" w:customStyle="1" w:styleId="aff2">
    <w:name w:val="日期 字元"/>
    <w:basedOn w:val="a7"/>
    <w:link w:val="aff1"/>
    <w:uiPriority w:val="99"/>
    <w:semiHidden/>
    <w:rsid w:val="00882D2F"/>
    <w:rPr>
      <w:rFonts w:ascii="標楷體" w:eastAsia="標楷體"/>
      <w:kern w:val="2"/>
      <w:sz w:val="32"/>
    </w:rPr>
  </w:style>
  <w:style w:type="character" w:customStyle="1" w:styleId="e24kjd">
    <w:name w:val="e24kjd"/>
    <w:basedOn w:val="a7"/>
    <w:rsid w:val="00E82EF7"/>
  </w:style>
  <w:style w:type="paragraph" w:styleId="HTML">
    <w:name w:val="HTML Preformatted"/>
    <w:basedOn w:val="a6"/>
    <w:link w:val="HTML0"/>
    <w:uiPriority w:val="99"/>
    <w:semiHidden/>
    <w:unhideWhenUsed/>
    <w:rsid w:val="00605E7C"/>
    <w:rPr>
      <w:rFonts w:ascii="Courier New" w:hAnsi="Courier New" w:cs="Courier New"/>
      <w:sz w:val="20"/>
    </w:rPr>
  </w:style>
  <w:style w:type="character" w:customStyle="1" w:styleId="HTML0">
    <w:name w:val="HTML 預設格式 字元"/>
    <w:basedOn w:val="a7"/>
    <w:link w:val="HTML"/>
    <w:uiPriority w:val="99"/>
    <w:semiHidden/>
    <w:rsid w:val="00605E7C"/>
    <w:rPr>
      <w:rFonts w:ascii="Courier New" w:eastAsia="標楷體" w:hAnsi="Courier New" w:cs="Courier New"/>
      <w:kern w:val="2"/>
    </w:rPr>
  </w:style>
  <w:style w:type="numbering" w:customStyle="1" w:styleId="WWNum37">
    <w:name w:val="WWNum37"/>
    <w:basedOn w:val="a9"/>
    <w:rsid w:val="009E590A"/>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4379">
      <w:bodyDiv w:val="1"/>
      <w:marLeft w:val="0"/>
      <w:marRight w:val="0"/>
      <w:marTop w:val="0"/>
      <w:marBottom w:val="0"/>
      <w:divBdr>
        <w:top w:val="none" w:sz="0" w:space="0" w:color="auto"/>
        <w:left w:val="none" w:sz="0" w:space="0" w:color="auto"/>
        <w:bottom w:val="none" w:sz="0" w:space="0" w:color="auto"/>
        <w:right w:val="none" w:sz="0" w:space="0" w:color="auto"/>
      </w:divBdr>
      <w:divsChild>
        <w:div w:id="1928493298">
          <w:marLeft w:val="0"/>
          <w:marRight w:val="0"/>
          <w:marTop w:val="0"/>
          <w:marBottom w:val="0"/>
          <w:divBdr>
            <w:top w:val="none" w:sz="0" w:space="0" w:color="auto"/>
            <w:left w:val="none" w:sz="0" w:space="0" w:color="auto"/>
            <w:bottom w:val="none" w:sz="0" w:space="0" w:color="auto"/>
            <w:right w:val="none" w:sz="0" w:space="0" w:color="auto"/>
          </w:divBdr>
          <w:divsChild>
            <w:div w:id="2044667686">
              <w:marLeft w:val="0"/>
              <w:marRight w:val="0"/>
              <w:marTop w:val="0"/>
              <w:marBottom w:val="0"/>
              <w:divBdr>
                <w:top w:val="none" w:sz="0" w:space="0" w:color="auto"/>
                <w:left w:val="none" w:sz="0" w:space="0" w:color="auto"/>
                <w:bottom w:val="none" w:sz="0" w:space="0" w:color="auto"/>
                <w:right w:val="none" w:sz="0" w:space="0" w:color="auto"/>
              </w:divBdr>
              <w:divsChild>
                <w:div w:id="1206874406">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 w:id="255216476">
      <w:bodyDiv w:val="1"/>
      <w:marLeft w:val="0"/>
      <w:marRight w:val="0"/>
      <w:marTop w:val="0"/>
      <w:marBottom w:val="0"/>
      <w:divBdr>
        <w:top w:val="none" w:sz="0" w:space="0" w:color="auto"/>
        <w:left w:val="none" w:sz="0" w:space="0" w:color="auto"/>
        <w:bottom w:val="none" w:sz="0" w:space="0" w:color="auto"/>
        <w:right w:val="none" w:sz="0" w:space="0" w:color="auto"/>
      </w:divBdr>
    </w:div>
    <w:div w:id="256061752">
      <w:bodyDiv w:val="1"/>
      <w:marLeft w:val="0"/>
      <w:marRight w:val="0"/>
      <w:marTop w:val="0"/>
      <w:marBottom w:val="0"/>
      <w:divBdr>
        <w:top w:val="none" w:sz="0" w:space="0" w:color="auto"/>
        <w:left w:val="none" w:sz="0" w:space="0" w:color="auto"/>
        <w:bottom w:val="none" w:sz="0" w:space="0" w:color="auto"/>
        <w:right w:val="none" w:sz="0" w:space="0" w:color="auto"/>
      </w:divBdr>
      <w:divsChild>
        <w:div w:id="79299191">
          <w:marLeft w:val="0"/>
          <w:marRight w:val="0"/>
          <w:marTop w:val="0"/>
          <w:marBottom w:val="0"/>
          <w:divBdr>
            <w:top w:val="none" w:sz="0" w:space="0" w:color="auto"/>
            <w:left w:val="none" w:sz="0" w:space="0" w:color="auto"/>
            <w:bottom w:val="none" w:sz="0" w:space="0" w:color="auto"/>
            <w:right w:val="none" w:sz="0" w:space="0" w:color="auto"/>
          </w:divBdr>
          <w:divsChild>
            <w:div w:id="1726686077">
              <w:marLeft w:val="0"/>
              <w:marRight w:val="0"/>
              <w:marTop w:val="0"/>
              <w:marBottom w:val="0"/>
              <w:divBdr>
                <w:top w:val="none" w:sz="0" w:space="0" w:color="auto"/>
                <w:left w:val="none" w:sz="0" w:space="0" w:color="auto"/>
                <w:bottom w:val="none" w:sz="0" w:space="0" w:color="auto"/>
                <w:right w:val="none" w:sz="0" w:space="0" w:color="auto"/>
              </w:divBdr>
              <w:divsChild>
                <w:div w:id="426313301">
                  <w:marLeft w:val="0"/>
                  <w:marRight w:val="0"/>
                  <w:marTop w:val="0"/>
                  <w:marBottom w:val="0"/>
                  <w:divBdr>
                    <w:top w:val="none" w:sz="0" w:space="0" w:color="auto"/>
                    <w:left w:val="none" w:sz="0" w:space="0" w:color="auto"/>
                    <w:bottom w:val="none" w:sz="0" w:space="0" w:color="auto"/>
                    <w:right w:val="none" w:sz="0" w:space="0" w:color="auto"/>
                  </w:divBdr>
                  <w:divsChild>
                    <w:div w:id="734546403">
                      <w:marLeft w:val="0"/>
                      <w:marRight w:val="0"/>
                      <w:marTop w:val="225"/>
                      <w:marBottom w:val="0"/>
                      <w:divBdr>
                        <w:top w:val="none" w:sz="0" w:space="0" w:color="auto"/>
                        <w:left w:val="none" w:sz="0" w:space="0" w:color="auto"/>
                        <w:bottom w:val="none" w:sz="0" w:space="0" w:color="auto"/>
                        <w:right w:val="none" w:sz="0" w:space="0" w:color="auto"/>
                      </w:divBdr>
                      <w:divsChild>
                        <w:div w:id="361054590">
                          <w:marLeft w:val="0"/>
                          <w:marRight w:val="0"/>
                          <w:marTop w:val="0"/>
                          <w:marBottom w:val="0"/>
                          <w:divBdr>
                            <w:top w:val="none" w:sz="0" w:space="0" w:color="auto"/>
                            <w:left w:val="none" w:sz="0" w:space="0" w:color="auto"/>
                            <w:bottom w:val="none" w:sz="0" w:space="0" w:color="auto"/>
                            <w:right w:val="none" w:sz="0" w:space="0" w:color="auto"/>
                          </w:divBdr>
                        </w:div>
                        <w:div w:id="4828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702817">
      <w:bodyDiv w:val="1"/>
      <w:marLeft w:val="0"/>
      <w:marRight w:val="0"/>
      <w:marTop w:val="0"/>
      <w:marBottom w:val="0"/>
      <w:divBdr>
        <w:top w:val="none" w:sz="0" w:space="0" w:color="auto"/>
        <w:left w:val="none" w:sz="0" w:space="0" w:color="auto"/>
        <w:bottom w:val="none" w:sz="0" w:space="0" w:color="auto"/>
        <w:right w:val="none" w:sz="0" w:space="0" w:color="auto"/>
      </w:divBdr>
    </w:div>
    <w:div w:id="344476739">
      <w:bodyDiv w:val="1"/>
      <w:marLeft w:val="0"/>
      <w:marRight w:val="0"/>
      <w:marTop w:val="0"/>
      <w:marBottom w:val="0"/>
      <w:divBdr>
        <w:top w:val="none" w:sz="0" w:space="0" w:color="auto"/>
        <w:left w:val="none" w:sz="0" w:space="0" w:color="auto"/>
        <w:bottom w:val="none" w:sz="0" w:space="0" w:color="auto"/>
        <w:right w:val="none" w:sz="0" w:space="0" w:color="auto"/>
      </w:divBdr>
    </w:div>
    <w:div w:id="371810714">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64532605">
      <w:bodyDiv w:val="1"/>
      <w:marLeft w:val="0"/>
      <w:marRight w:val="0"/>
      <w:marTop w:val="0"/>
      <w:marBottom w:val="0"/>
      <w:divBdr>
        <w:top w:val="none" w:sz="0" w:space="0" w:color="auto"/>
        <w:left w:val="none" w:sz="0" w:space="0" w:color="auto"/>
        <w:bottom w:val="none" w:sz="0" w:space="0" w:color="auto"/>
        <w:right w:val="none" w:sz="0" w:space="0" w:color="auto"/>
      </w:divBdr>
      <w:divsChild>
        <w:div w:id="1044527009">
          <w:marLeft w:val="0"/>
          <w:marRight w:val="0"/>
          <w:marTop w:val="0"/>
          <w:marBottom w:val="0"/>
          <w:divBdr>
            <w:top w:val="none" w:sz="0" w:space="0" w:color="auto"/>
            <w:left w:val="none" w:sz="0" w:space="0" w:color="auto"/>
            <w:bottom w:val="none" w:sz="0" w:space="0" w:color="auto"/>
            <w:right w:val="none" w:sz="0" w:space="0" w:color="auto"/>
          </w:divBdr>
          <w:divsChild>
            <w:div w:id="232357782">
              <w:marLeft w:val="0"/>
              <w:marRight w:val="0"/>
              <w:marTop w:val="100"/>
              <w:marBottom w:val="100"/>
              <w:divBdr>
                <w:top w:val="none" w:sz="0" w:space="0" w:color="auto"/>
                <w:left w:val="none" w:sz="0" w:space="0" w:color="auto"/>
                <w:bottom w:val="none" w:sz="0" w:space="0" w:color="auto"/>
                <w:right w:val="none" w:sz="0" w:space="0" w:color="auto"/>
              </w:divBdr>
              <w:divsChild>
                <w:div w:id="300960864">
                  <w:marLeft w:val="0"/>
                  <w:marRight w:val="0"/>
                  <w:marTop w:val="45"/>
                  <w:marBottom w:val="120"/>
                  <w:divBdr>
                    <w:top w:val="none" w:sz="0" w:space="0" w:color="auto"/>
                    <w:left w:val="none" w:sz="0" w:space="0" w:color="auto"/>
                    <w:bottom w:val="none" w:sz="0" w:space="0" w:color="auto"/>
                    <w:right w:val="none" w:sz="0" w:space="0" w:color="auto"/>
                  </w:divBdr>
                  <w:divsChild>
                    <w:div w:id="2011322505">
                      <w:marLeft w:val="0"/>
                      <w:marRight w:val="0"/>
                      <w:marTop w:val="0"/>
                      <w:marBottom w:val="0"/>
                      <w:divBdr>
                        <w:top w:val="none" w:sz="0" w:space="0" w:color="auto"/>
                        <w:left w:val="none" w:sz="0" w:space="0" w:color="auto"/>
                        <w:bottom w:val="none" w:sz="0" w:space="0" w:color="auto"/>
                        <w:right w:val="none" w:sz="0" w:space="0" w:color="auto"/>
                      </w:divBdr>
                      <w:divsChild>
                        <w:div w:id="1331449888">
                          <w:marLeft w:val="0"/>
                          <w:marRight w:val="0"/>
                          <w:marTop w:val="180"/>
                          <w:marBottom w:val="180"/>
                          <w:divBdr>
                            <w:top w:val="single" w:sz="6" w:space="0" w:color="4EA3E9"/>
                            <w:left w:val="single" w:sz="6" w:space="0" w:color="4EA3E9"/>
                            <w:bottom w:val="single" w:sz="6" w:space="12" w:color="4EA3E9"/>
                            <w:right w:val="single" w:sz="6" w:space="0" w:color="4EA3E9"/>
                          </w:divBdr>
                          <w:divsChild>
                            <w:div w:id="1019509327">
                              <w:marLeft w:val="0"/>
                              <w:marRight w:val="0"/>
                              <w:marTop w:val="0"/>
                              <w:marBottom w:val="720"/>
                              <w:divBdr>
                                <w:top w:val="single" w:sz="6" w:space="10" w:color="FF9933"/>
                                <w:left w:val="single" w:sz="6" w:space="10" w:color="FF9933"/>
                                <w:bottom w:val="single" w:sz="6" w:space="10" w:color="FF9933"/>
                                <w:right w:val="single" w:sz="6" w:space="10" w:color="FF9933"/>
                              </w:divBdr>
                              <w:divsChild>
                                <w:div w:id="5131557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60410">
      <w:bodyDiv w:val="1"/>
      <w:marLeft w:val="0"/>
      <w:marRight w:val="0"/>
      <w:marTop w:val="0"/>
      <w:marBottom w:val="0"/>
      <w:divBdr>
        <w:top w:val="none" w:sz="0" w:space="0" w:color="auto"/>
        <w:left w:val="none" w:sz="0" w:space="0" w:color="auto"/>
        <w:bottom w:val="none" w:sz="0" w:space="0" w:color="auto"/>
        <w:right w:val="none" w:sz="0" w:space="0" w:color="auto"/>
      </w:divBdr>
      <w:divsChild>
        <w:div w:id="369189766">
          <w:marLeft w:val="806"/>
          <w:marRight w:val="0"/>
          <w:marTop w:val="144"/>
          <w:marBottom w:val="0"/>
          <w:divBdr>
            <w:top w:val="none" w:sz="0" w:space="0" w:color="auto"/>
            <w:left w:val="none" w:sz="0" w:space="0" w:color="auto"/>
            <w:bottom w:val="none" w:sz="0" w:space="0" w:color="auto"/>
            <w:right w:val="none" w:sz="0" w:space="0" w:color="auto"/>
          </w:divBdr>
        </w:div>
      </w:divsChild>
    </w:div>
    <w:div w:id="625936461">
      <w:bodyDiv w:val="1"/>
      <w:marLeft w:val="0"/>
      <w:marRight w:val="0"/>
      <w:marTop w:val="0"/>
      <w:marBottom w:val="0"/>
      <w:divBdr>
        <w:top w:val="none" w:sz="0" w:space="0" w:color="auto"/>
        <w:left w:val="none" w:sz="0" w:space="0" w:color="auto"/>
        <w:bottom w:val="none" w:sz="0" w:space="0" w:color="auto"/>
        <w:right w:val="none" w:sz="0" w:space="0" w:color="auto"/>
      </w:divBdr>
      <w:divsChild>
        <w:div w:id="491917431">
          <w:marLeft w:val="0"/>
          <w:marRight w:val="0"/>
          <w:marTop w:val="0"/>
          <w:marBottom w:val="0"/>
          <w:divBdr>
            <w:top w:val="none" w:sz="0" w:space="0" w:color="auto"/>
            <w:left w:val="none" w:sz="0" w:space="0" w:color="auto"/>
            <w:bottom w:val="none" w:sz="0" w:space="0" w:color="auto"/>
            <w:right w:val="none" w:sz="0" w:space="0" w:color="auto"/>
          </w:divBdr>
          <w:divsChild>
            <w:div w:id="1281106347">
              <w:marLeft w:val="0"/>
              <w:marRight w:val="0"/>
              <w:marTop w:val="100"/>
              <w:marBottom w:val="100"/>
              <w:divBdr>
                <w:top w:val="none" w:sz="0" w:space="0" w:color="auto"/>
                <w:left w:val="none" w:sz="0" w:space="0" w:color="auto"/>
                <w:bottom w:val="none" w:sz="0" w:space="0" w:color="auto"/>
                <w:right w:val="none" w:sz="0" w:space="0" w:color="auto"/>
              </w:divBdr>
              <w:divsChild>
                <w:div w:id="1307705933">
                  <w:marLeft w:val="0"/>
                  <w:marRight w:val="0"/>
                  <w:marTop w:val="45"/>
                  <w:marBottom w:val="120"/>
                  <w:divBdr>
                    <w:top w:val="none" w:sz="0" w:space="0" w:color="auto"/>
                    <w:left w:val="none" w:sz="0" w:space="0" w:color="auto"/>
                    <w:bottom w:val="none" w:sz="0" w:space="0" w:color="auto"/>
                    <w:right w:val="none" w:sz="0" w:space="0" w:color="auto"/>
                  </w:divBdr>
                  <w:divsChild>
                    <w:div w:id="385373839">
                      <w:marLeft w:val="0"/>
                      <w:marRight w:val="0"/>
                      <w:marTop w:val="0"/>
                      <w:marBottom w:val="0"/>
                      <w:divBdr>
                        <w:top w:val="none" w:sz="0" w:space="0" w:color="auto"/>
                        <w:left w:val="none" w:sz="0" w:space="0" w:color="auto"/>
                        <w:bottom w:val="none" w:sz="0" w:space="0" w:color="auto"/>
                        <w:right w:val="none" w:sz="0" w:space="0" w:color="auto"/>
                      </w:divBdr>
                      <w:divsChild>
                        <w:div w:id="12143920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32463089">
      <w:bodyDiv w:val="1"/>
      <w:marLeft w:val="0"/>
      <w:marRight w:val="0"/>
      <w:marTop w:val="0"/>
      <w:marBottom w:val="0"/>
      <w:divBdr>
        <w:top w:val="none" w:sz="0" w:space="0" w:color="auto"/>
        <w:left w:val="none" w:sz="0" w:space="0" w:color="auto"/>
        <w:bottom w:val="none" w:sz="0" w:space="0" w:color="auto"/>
        <w:right w:val="none" w:sz="0" w:space="0" w:color="auto"/>
      </w:divBdr>
    </w:div>
    <w:div w:id="774715197">
      <w:bodyDiv w:val="1"/>
      <w:marLeft w:val="0"/>
      <w:marRight w:val="0"/>
      <w:marTop w:val="0"/>
      <w:marBottom w:val="0"/>
      <w:divBdr>
        <w:top w:val="none" w:sz="0" w:space="0" w:color="auto"/>
        <w:left w:val="none" w:sz="0" w:space="0" w:color="auto"/>
        <w:bottom w:val="none" w:sz="0" w:space="0" w:color="auto"/>
        <w:right w:val="none" w:sz="0" w:space="0" w:color="auto"/>
      </w:divBdr>
    </w:div>
    <w:div w:id="821507570">
      <w:bodyDiv w:val="1"/>
      <w:marLeft w:val="0"/>
      <w:marRight w:val="0"/>
      <w:marTop w:val="0"/>
      <w:marBottom w:val="0"/>
      <w:divBdr>
        <w:top w:val="none" w:sz="0" w:space="0" w:color="auto"/>
        <w:left w:val="none" w:sz="0" w:space="0" w:color="auto"/>
        <w:bottom w:val="none" w:sz="0" w:space="0" w:color="auto"/>
        <w:right w:val="none" w:sz="0" w:space="0" w:color="auto"/>
      </w:divBdr>
      <w:divsChild>
        <w:div w:id="1495755751">
          <w:marLeft w:val="0"/>
          <w:marRight w:val="0"/>
          <w:marTop w:val="0"/>
          <w:marBottom w:val="0"/>
          <w:divBdr>
            <w:top w:val="none" w:sz="0" w:space="0" w:color="auto"/>
            <w:left w:val="none" w:sz="0" w:space="0" w:color="auto"/>
            <w:bottom w:val="none" w:sz="0" w:space="0" w:color="auto"/>
            <w:right w:val="none" w:sz="0" w:space="0" w:color="auto"/>
          </w:divBdr>
          <w:divsChild>
            <w:div w:id="1367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1441">
      <w:bodyDiv w:val="1"/>
      <w:marLeft w:val="0"/>
      <w:marRight w:val="0"/>
      <w:marTop w:val="0"/>
      <w:marBottom w:val="0"/>
      <w:divBdr>
        <w:top w:val="none" w:sz="0" w:space="0" w:color="auto"/>
        <w:left w:val="none" w:sz="0" w:space="0" w:color="auto"/>
        <w:bottom w:val="none" w:sz="0" w:space="0" w:color="auto"/>
        <w:right w:val="none" w:sz="0" w:space="0" w:color="auto"/>
      </w:divBdr>
    </w:div>
    <w:div w:id="942493514">
      <w:bodyDiv w:val="1"/>
      <w:marLeft w:val="0"/>
      <w:marRight w:val="0"/>
      <w:marTop w:val="0"/>
      <w:marBottom w:val="0"/>
      <w:divBdr>
        <w:top w:val="none" w:sz="0" w:space="0" w:color="auto"/>
        <w:left w:val="none" w:sz="0" w:space="0" w:color="auto"/>
        <w:bottom w:val="none" w:sz="0" w:space="0" w:color="auto"/>
        <w:right w:val="none" w:sz="0" w:space="0" w:color="auto"/>
      </w:divBdr>
      <w:divsChild>
        <w:div w:id="1186600703">
          <w:marLeft w:val="0"/>
          <w:marRight w:val="0"/>
          <w:marTop w:val="0"/>
          <w:marBottom w:val="0"/>
          <w:divBdr>
            <w:top w:val="none" w:sz="0" w:space="0" w:color="auto"/>
            <w:left w:val="none" w:sz="0" w:space="0" w:color="auto"/>
            <w:bottom w:val="none" w:sz="0" w:space="0" w:color="auto"/>
            <w:right w:val="none" w:sz="0" w:space="0" w:color="auto"/>
          </w:divBdr>
          <w:divsChild>
            <w:div w:id="1852331079">
              <w:marLeft w:val="0"/>
              <w:marRight w:val="0"/>
              <w:marTop w:val="0"/>
              <w:marBottom w:val="0"/>
              <w:divBdr>
                <w:top w:val="none" w:sz="0" w:space="0" w:color="auto"/>
                <w:left w:val="none" w:sz="0" w:space="0" w:color="auto"/>
                <w:bottom w:val="none" w:sz="0" w:space="0" w:color="auto"/>
                <w:right w:val="none" w:sz="0" w:space="0" w:color="auto"/>
              </w:divBdr>
              <w:divsChild>
                <w:div w:id="263735784">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 w:id="990140973">
      <w:bodyDiv w:val="1"/>
      <w:marLeft w:val="0"/>
      <w:marRight w:val="0"/>
      <w:marTop w:val="0"/>
      <w:marBottom w:val="0"/>
      <w:divBdr>
        <w:top w:val="none" w:sz="0" w:space="0" w:color="auto"/>
        <w:left w:val="none" w:sz="0" w:space="0" w:color="auto"/>
        <w:bottom w:val="none" w:sz="0" w:space="0" w:color="auto"/>
        <w:right w:val="none" w:sz="0" w:space="0" w:color="auto"/>
      </w:divBdr>
    </w:div>
    <w:div w:id="1905680225">
      <w:bodyDiv w:val="1"/>
      <w:marLeft w:val="0"/>
      <w:marRight w:val="0"/>
      <w:marTop w:val="0"/>
      <w:marBottom w:val="0"/>
      <w:divBdr>
        <w:top w:val="none" w:sz="0" w:space="0" w:color="auto"/>
        <w:left w:val="none" w:sz="0" w:space="0" w:color="auto"/>
        <w:bottom w:val="none" w:sz="0" w:space="0" w:color="auto"/>
        <w:right w:val="none" w:sz="0" w:space="0" w:color="auto"/>
      </w:divBdr>
      <w:divsChild>
        <w:div w:id="562178367">
          <w:marLeft w:val="0"/>
          <w:marRight w:val="0"/>
          <w:marTop w:val="0"/>
          <w:marBottom w:val="0"/>
          <w:divBdr>
            <w:top w:val="none" w:sz="0" w:space="0" w:color="auto"/>
            <w:left w:val="none" w:sz="0" w:space="0" w:color="auto"/>
            <w:bottom w:val="none" w:sz="0" w:space="0" w:color="auto"/>
            <w:right w:val="none" w:sz="0" w:space="0" w:color="auto"/>
          </w:divBdr>
          <w:divsChild>
            <w:div w:id="587692014">
              <w:marLeft w:val="0"/>
              <w:marRight w:val="0"/>
              <w:marTop w:val="100"/>
              <w:marBottom w:val="100"/>
              <w:divBdr>
                <w:top w:val="none" w:sz="0" w:space="0" w:color="auto"/>
                <w:left w:val="none" w:sz="0" w:space="0" w:color="auto"/>
                <w:bottom w:val="none" w:sz="0" w:space="0" w:color="auto"/>
                <w:right w:val="none" w:sz="0" w:space="0" w:color="auto"/>
              </w:divBdr>
              <w:divsChild>
                <w:div w:id="759062552">
                  <w:marLeft w:val="0"/>
                  <w:marRight w:val="0"/>
                  <w:marTop w:val="45"/>
                  <w:marBottom w:val="120"/>
                  <w:divBdr>
                    <w:top w:val="none" w:sz="0" w:space="0" w:color="auto"/>
                    <w:left w:val="none" w:sz="0" w:space="0" w:color="auto"/>
                    <w:bottom w:val="none" w:sz="0" w:space="0" w:color="auto"/>
                    <w:right w:val="none" w:sz="0" w:space="0" w:color="auto"/>
                  </w:divBdr>
                  <w:divsChild>
                    <w:div w:id="1746490952">
                      <w:marLeft w:val="0"/>
                      <w:marRight w:val="0"/>
                      <w:marTop w:val="0"/>
                      <w:marBottom w:val="0"/>
                      <w:divBdr>
                        <w:top w:val="none" w:sz="0" w:space="0" w:color="auto"/>
                        <w:left w:val="none" w:sz="0" w:space="0" w:color="auto"/>
                        <w:bottom w:val="none" w:sz="0" w:space="0" w:color="auto"/>
                        <w:right w:val="none" w:sz="0" w:space="0" w:color="auto"/>
                      </w:divBdr>
                      <w:divsChild>
                        <w:div w:id="212818166">
                          <w:marLeft w:val="0"/>
                          <w:marRight w:val="0"/>
                          <w:marTop w:val="180"/>
                          <w:marBottom w:val="180"/>
                          <w:divBdr>
                            <w:top w:val="single" w:sz="6" w:space="0" w:color="4EA3E9"/>
                            <w:left w:val="single" w:sz="6" w:space="0" w:color="4EA3E9"/>
                            <w:bottom w:val="single" w:sz="6" w:space="12" w:color="4EA3E9"/>
                            <w:right w:val="single" w:sz="6" w:space="0" w:color="4EA3E9"/>
                          </w:divBdr>
                          <w:divsChild>
                            <w:div w:id="701436703">
                              <w:marLeft w:val="0"/>
                              <w:marRight w:val="0"/>
                              <w:marTop w:val="0"/>
                              <w:marBottom w:val="720"/>
                              <w:divBdr>
                                <w:top w:val="single" w:sz="6" w:space="10" w:color="FF9933"/>
                                <w:left w:val="single" w:sz="6" w:space="10" w:color="FF9933"/>
                                <w:bottom w:val="single" w:sz="6" w:space="10" w:color="FF9933"/>
                                <w:right w:val="single" w:sz="6" w:space="10" w:color="FF9933"/>
                              </w:divBdr>
                              <w:divsChild>
                                <w:div w:id="19069868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7858">
      <w:bodyDiv w:val="1"/>
      <w:marLeft w:val="0"/>
      <w:marRight w:val="0"/>
      <w:marTop w:val="0"/>
      <w:marBottom w:val="0"/>
      <w:divBdr>
        <w:top w:val="none" w:sz="0" w:space="0" w:color="auto"/>
        <w:left w:val="none" w:sz="0" w:space="0" w:color="auto"/>
        <w:bottom w:val="none" w:sz="0" w:space="0" w:color="auto"/>
        <w:right w:val="none" w:sz="0" w:space="0" w:color="auto"/>
      </w:divBdr>
      <w:divsChild>
        <w:div w:id="2061517374">
          <w:marLeft w:val="0"/>
          <w:marRight w:val="0"/>
          <w:marTop w:val="0"/>
          <w:marBottom w:val="0"/>
          <w:divBdr>
            <w:top w:val="none" w:sz="0" w:space="0" w:color="auto"/>
            <w:left w:val="none" w:sz="0" w:space="0" w:color="auto"/>
            <w:bottom w:val="none" w:sz="0" w:space="0" w:color="auto"/>
            <w:right w:val="none" w:sz="0" w:space="0" w:color="auto"/>
          </w:divBdr>
          <w:divsChild>
            <w:div w:id="1186754324">
              <w:marLeft w:val="0"/>
              <w:marRight w:val="0"/>
              <w:marTop w:val="100"/>
              <w:marBottom w:val="100"/>
              <w:divBdr>
                <w:top w:val="none" w:sz="0" w:space="0" w:color="auto"/>
                <w:left w:val="none" w:sz="0" w:space="0" w:color="auto"/>
                <w:bottom w:val="none" w:sz="0" w:space="0" w:color="auto"/>
                <w:right w:val="none" w:sz="0" w:space="0" w:color="auto"/>
              </w:divBdr>
              <w:divsChild>
                <w:div w:id="637027565">
                  <w:marLeft w:val="0"/>
                  <w:marRight w:val="0"/>
                  <w:marTop w:val="45"/>
                  <w:marBottom w:val="120"/>
                  <w:divBdr>
                    <w:top w:val="none" w:sz="0" w:space="0" w:color="auto"/>
                    <w:left w:val="none" w:sz="0" w:space="0" w:color="auto"/>
                    <w:bottom w:val="none" w:sz="0" w:space="0" w:color="auto"/>
                    <w:right w:val="none" w:sz="0" w:space="0" w:color="auto"/>
                  </w:divBdr>
                  <w:divsChild>
                    <w:div w:id="1939173408">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201202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yjud.lawbank.com.tw/judcontent.aspx?p=22wNDJSZfKZ7q4CdPxVfst3HNDvyiVpc98HU5WL%2fS7Z%2bsRXYp9o2kTWqwvlmrM3%2bSEjkfIkxNK8t6tXE5JH%2f7g%3d%3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146FA-E922-41D9-B9B4-0B90868A6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18</Pages>
  <Words>2410</Words>
  <Characters>8245</Characters>
  <Application>Microsoft Office Word</Application>
  <DocSecurity>0</DocSecurity>
  <Lines>1649</Lines>
  <Paragraphs>1331</Paragraphs>
  <ScaleCrop>false</ScaleCrop>
  <Company>cy</Company>
  <LinksUpToDate>false</LinksUpToDate>
  <CharactersWithSpaces>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鄭旭浩</dc:creator>
  <cp:lastModifiedBy>吳宏杰</cp:lastModifiedBy>
  <cp:revision>2</cp:revision>
  <cp:lastPrinted>2020-07-10T05:55:00Z</cp:lastPrinted>
  <dcterms:created xsi:type="dcterms:W3CDTF">2020-07-23T06:52:00Z</dcterms:created>
  <dcterms:modified xsi:type="dcterms:W3CDTF">2020-07-23T06:52:00Z</dcterms:modified>
</cp:coreProperties>
</file>