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C05EA" w:rsidRDefault="00045CFC" w:rsidP="005D1CBB">
      <w:pPr>
        <w:pStyle w:val="af2"/>
        <w:autoSpaceDN/>
        <w:rPr>
          <w:color w:val="000000" w:themeColor="text1"/>
        </w:rPr>
      </w:pPr>
      <w:bookmarkStart w:id="0" w:name="_GoBack"/>
      <w:bookmarkEnd w:id="0"/>
      <w:r w:rsidRPr="002C05EA">
        <w:rPr>
          <w:rFonts w:hint="eastAsia"/>
          <w:color w:val="000000" w:themeColor="text1"/>
        </w:rPr>
        <w:t>彈劾案文</w:t>
      </w:r>
    </w:p>
    <w:p w:rsidR="00E25849" w:rsidRPr="002C05EA" w:rsidRDefault="006A1D20" w:rsidP="00650D32">
      <w:pPr>
        <w:pStyle w:val="1"/>
        <w:autoSpaceDE/>
        <w:autoSpaceDN/>
        <w:rPr>
          <w:color w:val="000000" w:themeColor="text1"/>
        </w:rPr>
      </w:pPr>
      <w:r w:rsidRPr="002C05EA">
        <w:rPr>
          <w:rFonts w:hint="eastAsia"/>
          <w:color w:val="000000" w:themeColor="text1"/>
        </w:rPr>
        <w:t>被</w:t>
      </w:r>
      <w:r w:rsidR="00387AAD" w:rsidRPr="002C05EA">
        <w:rPr>
          <w:rFonts w:hint="eastAsia"/>
          <w:color w:val="000000" w:themeColor="text1"/>
        </w:rPr>
        <w:t>彈劾人</w:t>
      </w:r>
      <w:r w:rsidRPr="002C05EA">
        <w:rPr>
          <w:rFonts w:hint="eastAsia"/>
          <w:color w:val="000000" w:themeColor="text1"/>
        </w:rPr>
        <w:t>姓名、服務機關及職級：</w:t>
      </w:r>
    </w:p>
    <w:p w:rsidR="006A1D20" w:rsidRPr="002C05EA" w:rsidRDefault="00E3388D" w:rsidP="00650D32">
      <w:pPr>
        <w:pStyle w:val="afa"/>
        <w:autoSpaceDE/>
        <w:autoSpaceDN/>
        <w:ind w:left="2041" w:hanging="1361"/>
        <w:rPr>
          <w:color w:val="000000" w:themeColor="text1"/>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2C05EA">
        <w:rPr>
          <w:rFonts w:hint="eastAsia"/>
          <w:color w:val="000000" w:themeColor="text1"/>
        </w:rPr>
        <w:t>沈大祥</w:t>
      </w:r>
      <w:r w:rsidR="006A1D20" w:rsidRPr="002C05EA">
        <w:rPr>
          <w:rFonts w:hint="eastAsia"/>
          <w:color w:val="000000" w:themeColor="text1"/>
        </w:rPr>
        <w:t xml:space="preserve">　</w:t>
      </w:r>
      <w:r w:rsidR="00BB140D" w:rsidRPr="002C05EA">
        <w:rPr>
          <w:rFonts w:hint="eastAsia"/>
          <w:color w:val="000000" w:themeColor="text1"/>
        </w:rPr>
        <w:t>前</w:t>
      </w:r>
      <w:r w:rsidRPr="002C05EA">
        <w:rPr>
          <w:rFonts w:hint="eastAsia"/>
          <w:color w:val="000000" w:themeColor="text1"/>
        </w:rPr>
        <w:t>行政院海岸巡防署（現為海洋委員會海巡署，下稱海巡署）海岸巡防總局北部地區巡防局宜蘭機動查緝隊</w:t>
      </w:r>
      <w:r w:rsidR="00E616C2" w:rsidRPr="002C05EA">
        <w:rPr>
          <w:rFonts w:hint="eastAsia"/>
          <w:color w:val="000000" w:themeColor="text1"/>
        </w:rPr>
        <w:t>（現為海巡署偵防分署宜蘭查緝隊，下仍分別稱北巡局、宜蘭查緝隊）</w:t>
      </w:r>
      <w:r w:rsidRPr="002C05EA">
        <w:rPr>
          <w:rFonts w:hint="eastAsia"/>
          <w:color w:val="000000" w:themeColor="text1"/>
        </w:rPr>
        <w:t>分隊長</w:t>
      </w:r>
      <w:r w:rsidR="00FA6FFF" w:rsidRPr="002C05EA">
        <w:rPr>
          <w:rFonts w:hint="eastAsia"/>
          <w:color w:val="000000" w:themeColor="text1"/>
        </w:rPr>
        <w:t>（98年7月1日至102年1月28</w:t>
      </w:r>
      <w:r w:rsidR="00387AAD" w:rsidRPr="002C05EA">
        <w:rPr>
          <w:rFonts w:hint="eastAsia"/>
          <w:color w:val="000000" w:themeColor="text1"/>
        </w:rPr>
        <w:t>日</w:t>
      </w:r>
      <w:r w:rsidR="00FA6FFF" w:rsidRPr="002C05EA">
        <w:rPr>
          <w:rFonts w:hint="eastAsia"/>
          <w:color w:val="000000" w:themeColor="text1"/>
        </w:rPr>
        <w:t>）中校</w:t>
      </w:r>
      <w:r w:rsidR="005B1A15" w:rsidRPr="002C05EA">
        <w:rPr>
          <w:rFonts w:hint="eastAsia"/>
          <w:color w:val="000000" w:themeColor="text1"/>
        </w:rPr>
        <w:t>，</w:t>
      </w:r>
      <w:r w:rsidR="00FA6FFF" w:rsidRPr="002C05EA">
        <w:rPr>
          <w:rFonts w:hint="eastAsia"/>
          <w:color w:val="000000" w:themeColor="text1"/>
        </w:rPr>
        <w:t>相當於薦任第9職等</w:t>
      </w:r>
      <w:r w:rsidR="003C16C2" w:rsidRPr="002C05EA">
        <w:rPr>
          <w:rFonts w:hAnsi="標楷體" w:hint="eastAsia"/>
          <w:color w:val="000000" w:themeColor="text1"/>
          <w:kern w:val="0"/>
        </w:rPr>
        <w:t>；</w:t>
      </w:r>
      <w:r w:rsidRPr="002C05EA">
        <w:rPr>
          <w:rFonts w:hAnsi="標楷體" w:hint="eastAsia"/>
          <w:color w:val="000000" w:themeColor="text1"/>
          <w:kern w:val="0"/>
        </w:rPr>
        <w:t>已於102年1月28日退伍</w:t>
      </w:r>
      <w:r w:rsidR="00FA6FFF" w:rsidRPr="002C05EA">
        <w:rPr>
          <w:rFonts w:hint="eastAsia"/>
          <w:color w:val="000000" w:themeColor="text1"/>
        </w:rPr>
        <w:t>。</w:t>
      </w:r>
    </w:p>
    <w:p w:rsidR="00041DD4" w:rsidRPr="002C05EA" w:rsidRDefault="00041DD4" w:rsidP="00650D32">
      <w:pPr>
        <w:pStyle w:val="afa"/>
        <w:autoSpaceDE/>
        <w:autoSpaceDN/>
        <w:ind w:left="2041" w:hanging="1361"/>
        <w:rPr>
          <w:bCs w:val="0"/>
          <w:color w:val="000000" w:themeColor="text1"/>
          <w:kern w:val="0"/>
        </w:rPr>
      </w:pPr>
      <w:r w:rsidRPr="002C05EA">
        <w:rPr>
          <w:rFonts w:hint="eastAsia"/>
          <w:bCs w:val="0"/>
          <w:color w:val="000000" w:themeColor="text1"/>
          <w:kern w:val="0"/>
        </w:rPr>
        <w:t>張志勇</w:t>
      </w:r>
      <w:r w:rsidRPr="002C05EA">
        <w:rPr>
          <w:rFonts w:hint="eastAsia"/>
          <w:bCs w:val="0"/>
          <w:color w:val="000000" w:themeColor="text1"/>
          <w:kern w:val="0"/>
        </w:rPr>
        <w:tab/>
      </w:r>
      <w:r w:rsidR="00BB140D" w:rsidRPr="002C05EA">
        <w:rPr>
          <w:rFonts w:hint="eastAsia"/>
          <w:bCs w:val="0"/>
          <w:color w:val="000000" w:themeColor="text1"/>
          <w:kern w:val="0"/>
        </w:rPr>
        <w:t>前</w:t>
      </w:r>
      <w:r w:rsidRPr="002C05EA">
        <w:rPr>
          <w:rFonts w:hint="eastAsia"/>
          <w:bCs w:val="0"/>
          <w:color w:val="000000" w:themeColor="text1"/>
          <w:kern w:val="0"/>
        </w:rPr>
        <w:t>宜蘭查緝隊隊長（98年7月16日至102年9月16日）簡任第10職等；現任海巡署專門委員，簡任第10職等。</w:t>
      </w:r>
    </w:p>
    <w:p w:rsidR="006A1D20" w:rsidRPr="002C05EA" w:rsidRDefault="00E3388D" w:rsidP="00650D32">
      <w:pPr>
        <w:pStyle w:val="afa"/>
        <w:autoSpaceDE/>
        <w:autoSpaceDN/>
        <w:ind w:left="2041" w:hanging="1361"/>
        <w:rPr>
          <w:bCs w:val="0"/>
          <w:color w:val="000000" w:themeColor="text1"/>
          <w:kern w:val="0"/>
        </w:rPr>
      </w:pPr>
      <w:r w:rsidRPr="002C05EA">
        <w:rPr>
          <w:rFonts w:hint="eastAsia"/>
          <w:bCs w:val="0"/>
          <w:color w:val="000000" w:themeColor="text1"/>
          <w:kern w:val="0"/>
        </w:rPr>
        <w:t>江承宏</w:t>
      </w:r>
      <w:r w:rsidR="006A1D20" w:rsidRPr="002C05EA">
        <w:rPr>
          <w:rFonts w:hint="eastAsia"/>
          <w:bCs w:val="0"/>
          <w:color w:val="000000" w:themeColor="text1"/>
          <w:kern w:val="0"/>
        </w:rPr>
        <w:t xml:space="preserve">　</w:t>
      </w:r>
      <w:r w:rsidR="00BB140D" w:rsidRPr="002C05EA">
        <w:rPr>
          <w:rFonts w:hint="eastAsia"/>
          <w:bCs w:val="0"/>
          <w:color w:val="000000" w:themeColor="text1"/>
          <w:kern w:val="0"/>
        </w:rPr>
        <w:t>前</w:t>
      </w:r>
      <w:r w:rsidR="008566CF" w:rsidRPr="002C05EA">
        <w:rPr>
          <w:rFonts w:hint="eastAsia"/>
          <w:color w:val="000000" w:themeColor="text1"/>
        </w:rPr>
        <w:t>海巡署北巡局臺北機動查緝隊（現為海巡署偵防分署臺北查緝隊，下稱臺北查緝隊）查緝員</w:t>
      </w:r>
      <w:r w:rsidR="005B1A15" w:rsidRPr="002C05EA">
        <w:rPr>
          <w:rFonts w:hint="eastAsia"/>
          <w:color w:val="000000" w:themeColor="text1"/>
        </w:rPr>
        <w:t>（92年1月10日至104年10月20日）</w:t>
      </w:r>
      <w:r w:rsidR="003C16C2" w:rsidRPr="002C05EA">
        <w:rPr>
          <w:rFonts w:hAnsi="標楷體" w:hint="eastAsia"/>
          <w:color w:val="000000" w:themeColor="text1"/>
        </w:rPr>
        <w:t>，</w:t>
      </w:r>
      <w:r w:rsidR="005B1A15" w:rsidRPr="002C05EA">
        <w:rPr>
          <w:rFonts w:hAnsi="標楷體" w:hint="eastAsia"/>
          <w:color w:val="000000" w:themeColor="text1"/>
        </w:rPr>
        <w:t>薦任</w:t>
      </w:r>
      <w:r w:rsidR="003C16C2" w:rsidRPr="002C05EA">
        <w:rPr>
          <w:rFonts w:hint="eastAsia"/>
          <w:color w:val="000000" w:themeColor="text1"/>
          <w:kern w:val="0"/>
        </w:rPr>
        <w:t>第</w:t>
      </w:r>
      <w:r w:rsidR="003A061A" w:rsidRPr="002C05EA">
        <w:rPr>
          <w:rFonts w:hint="eastAsia"/>
          <w:color w:val="000000" w:themeColor="text1"/>
        </w:rPr>
        <w:t>7</w:t>
      </w:r>
      <w:r w:rsidR="003C16C2" w:rsidRPr="002C05EA">
        <w:rPr>
          <w:rFonts w:hint="eastAsia"/>
          <w:color w:val="000000" w:themeColor="text1"/>
          <w:kern w:val="0"/>
        </w:rPr>
        <w:t>職等</w:t>
      </w:r>
      <w:r w:rsidR="003C16C2" w:rsidRPr="002C05EA">
        <w:rPr>
          <w:rFonts w:hAnsi="標楷體" w:hint="eastAsia"/>
          <w:color w:val="000000" w:themeColor="text1"/>
          <w:kern w:val="0"/>
        </w:rPr>
        <w:t>；</w:t>
      </w:r>
      <w:r w:rsidR="008566CF" w:rsidRPr="002C05EA">
        <w:rPr>
          <w:rFonts w:hAnsi="標楷體" w:hint="eastAsia"/>
          <w:color w:val="000000" w:themeColor="text1"/>
          <w:kern w:val="0"/>
        </w:rPr>
        <w:t>現任海巡署</w:t>
      </w:r>
      <w:r w:rsidR="005B1A15" w:rsidRPr="002C05EA">
        <w:rPr>
          <w:rFonts w:hAnsi="標楷體" w:hint="eastAsia"/>
          <w:color w:val="000000" w:themeColor="text1"/>
          <w:kern w:val="0"/>
        </w:rPr>
        <w:t>北部分</w:t>
      </w:r>
      <w:r w:rsidR="00270D9B" w:rsidRPr="002C05EA">
        <w:rPr>
          <w:rFonts w:hAnsi="標楷體" w:hint="eastAsia"/>
          <w:color w:val="000000" w:themeColor="text1"/>
          <w:kern w:val="0"/>
        </w:rPr>
        <w:t>署</w:t>
      </w:r>
      <w:r w:rsidR="005B1A15" w:rsidRPr="002C05EA">
        <w:rPr>
          <w:rFonts w:hAnsi="標楷體" w:hint="eastAsia"/>
          <w:color w:val="000000" w:themeColor="text1"/>
          <w:kern w:val="0"/>
        </w:rPr>
        <w:t>專員，薦任第8職等</w:t>
      </w:r>
      <w:r w:rsidR="006A1D20" w:rsidRPr="002C05EA">
        <w:rPr>
          <w:rFonts w:hint="eastAsia"/>
          <w:bCs w:val="0"/>
          <w:color w:val="000000" w:themeColor="text1"/>
          <w:kern w:val="0"/>
        </w:rPr>
        <w:t>。</w:t>
      </w:r>
    </w:p>
    <w:p w:rsidR="001850C4" w:rsidRPr="002C05EA" w:rsidRDefault="00602C8F" w:rsidP="00650D32">
      <w:pPr>
        <w:pStyle w:val="afa"/>
        <w:autoSpaceDE/>
        <w:autoSpaceDN/>
        <w:ind w:left="2041" w:hanging="1361"/>
        <w:rPr>
          <w:bCs w:val="0"/>
          <w:color w:val="000000" w:themeColor="text1"/>
          <w:kern w:val="0"/>
        </w:rPr>
      </w:pPr>
      <w:r w:rsidRPr="002C05EA">
        <w:rPr>
          <w:rFonts w:hint="eastAsia"/>
          <w:bCs w:val="0"/>
          <w:color w:val="000000" w:themeColor="text1"/>
          <w:kern w:val="0"/>
        </w:rPr>
        <w:t>羅博雄</w:t>
      </w:r>
      <w:r w:rsidRPr="002C05EA">
        <w:rPr>
          <w:rFonts w:hint="eastAsia"/>
          <w:bCs w:val="0"/>
          <w:color w:val="000000" w:themeColor="text1"/>
          <w:kern w:val="0"/>
        </w:rPr>
        <w:tab/>
      </w:r>
      <w:r w:rsidR="00BB140D" w:rsidRPr="002C05EA">
        <w:rPr>
          <w:rFonts w:hint="eastAsia"/>
          <w:bCs w:val="0"/>
          <w:color w:val="000000" w:themeColor="text1"/>
          <w:kern w:val="0"/>
        </w:rPr>
        <w:t>前</w:t>
      </w:r>
      <w:r w:rsidRPr="002C05EA">
        <w:rPr>
          <w:rFonts w:hint="eastAsia"/>
          <w:bCs w:val="0"/>
          <w:color w:val="000000" w:themeColor="text1"/>
          <w:kern w:val="0"/>
        </w:rPr>
        <w:t>宜蘭查緝隊查緝員（94年11月1日至101年3月6日），薦任第7職等；現任宜蘭縣蘭陽博物館組長</w:t>
      </w:r>
      <w:r w:rsidR="00A416AE" w:rsidRPr="002C05EA">
        <w:rPr>
          <w:rFonts w:hint="eastAsia"/>
          <w:bCs w:val="0"/>
          <w:color w:val="000000" w:themeColor="text1"/>
          <w:kern w:val="0"/>
        </w:rPr>
        <w:t>，薦任第7職等</w:t>
      </w:r>
      <w:r w:rsidRPr="002C05EA">
        <w:rPr>
          <w:rFonts w:hint="eastAsia"/>
          <w:bCs w:val="0"/>
          <w:color w:val="000000" w:themeColor="text1"/>
          <w:kern w:val="0"/>
        </w:rPr>
        <w:t>。</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2C05EA" w:rsidRDefault="006A1D20" w:rsidP="00650D32">
      <w:pPr>
        <w:pStyle w:val="1"/>
        <w:rPr>
          <w:color w:val="000000" w:themeColor="text1"/>
        </w:rPr>
      </w:pPr>
      <w:r w:rsidRPr="002C05EA">
        <w:rPr>
          <w:rFonts w:hint="eastAsia"/>
          <w:color w:val="000000" w:themeColor="text1"/>
        </w:rPr>
        <w:t>案由：</w:t>
      </w:r>
      <w:r w:rsidR="00C661F1" w:rsidRPr="002C05EA">
        <w:rPr>
          <w:rFonts w:hint="eastAsia"/>
          <w:color w:val="000000" w:themeColor="text1"/>
        </w:rPr>
        <w:t>沈大祥</w:t>
      </w:r>
      <w:r w:rsidR="00D12106" w:rsidRPr="002C05EA">
        <w:rPr>
          <w:rFonts w:hint="eastAsia"/>
          <w:color w:val="000000" w:themeColor="text1"/>
        </w:rPr>
        <w:t>等</w:t>
      </w:r>
      <w:r w:rsidR="00A416AE" w:rsidRPr="002C05EA">
        <w:rPr>
          <w:rFonts w:hint="eastAsia"/>
          <w:color w:val="000000" w:themeColor="text1"/>
        </w:rPr>
        <w:t>4</w:t>
      </w:r>
      <w:r w:rsidR="00C661F1" w:rsidRPr="002C05EA">
        <w:rPr>
          <w:rFonts w:hint="eastAsia"/>
          <w:color w:val="000000" w:themeColor="text1"/>
        </w:rPr>
        <w:t>人</w:t>
      </w:r>
      <w:r w:rsidR="00835E70" w:rsidRPr="002C05EA">
        <w:rPr>
          <w:rFonts w:hint="eastAsia"/>
          <w:color w:val="000000" w:themeColor="text1"/>
        </w:rPr>
        <w:t>於任職宜蘭</w:t>
      </w:r>
      <w:r w:rsidR="00A416AE" w:rsidRPr="002C05EA">
        <w:rPr>
          <w:rFonts w:hint="eastAsia"/>
          <w:color w:val="000000" w:themeColor="text1"/>
        </w:rPr>
        <w:t>查緝隊</w:t>
      </w:r>
      <w:r w:rsidR="00835E70" w:rsidRPr="002C05EA">
        <w:rPr>
          <w:rFonts w:hint="eastAsia"/>
          <w:color w:val="000000" w:themeColor="text1"/>
        </w:rPr>
        <w:t>及臺北查緝隊期間，</w:t>
      </w:r>
      <w:r w:rsidR="00D12106" w:rsidRPr="002C05EA">
        <w:rPr>
          <w:rFonts w:hint="eastAsia"/>
          <w:color w:val="000000" w:themeColor="text1"/>
        </w:rPr>
        <w:t>涉犯利用職務機會詐取財務罪及公務員登載不實罪，經臺灣臺北地方法院</w:t>
      </w:r>
      <w:r w:rsidR="00D3290D" w:rsidRPr="002C05EA">
        <w:rPr>
          <w:rFonts w:hint="eastAsia"/>
          <w:color w:val="000000" w:themeColor="text1"/>
        </w:rPr>
        <w:t>（下稱臺北地院）</w:t>
      </w:r>
      <w:r w:rsidR="00D12106" w:rsidRPr="002C05EA">
        <w:rPr>
          <w:rFonts w:hint="eastAsia"/>
          <w:color w:val="000000" w:themeColor="text1"/>
        </w:rPr>
        <w:t>判決有罪</w:t>
      </w:r>
      <w:r w:rsidR="00BF1585" w:rsidRPr="002C05EA">
        <w:rPr>
          <w:rFonts w:hAnsi="標楷體" w:hint="eastAsia"/>
          <w:color w:val="000000" w:themeColor="text1"/>
        </w:rPr>
        <w:t>，</w:t>
      </w:r>
      <w:r w:rsidR="00BF1585" w:rsidRPr="002C05EA">
        <w:rPr>
          <w:rFonts w:hint="eastAsia"/>
          <w:color w:val="000000" w:themeColor="text1"/>
        </w:rPr>
        <w:t>核有重大違失</w:t>
      </w:r>
      <w:r w:rsidR="007E34DD" w:rsidRPr="002C05EA">
        <w:rPr>
          <w:rFonts w:hint="eastAsia"/>
          <w:color w:val="000000" w:themeColor="text1"/>
        </w:rPr>
        <w:t>，爰依法予以彈劾</w:t>
      </w:r>
      <w:r w:rsidRPr="002C05EA">
        <w:rPr>
          <w:rFonts w:hint="eastAsia"/>
          <w:color w:val="000000" w:themeColor="text1"/>
        </w:rPr>
        <w:t>。</w:t>
      </w:r>
    </w:p>
    <w:p w:rsidR="00E25849" w:rsidRPr="002C05EA" w:rsidRDefault="00CF066D" w:rsidP="00650D32">
      <w:pPr>
        <w:pStyle w:val="1"/>
        <w:autoSpaceDE/>
        <w:autoSpaceDN/>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2C05EA">
        <w:rPr>
          <w:rFonts w:hint="eastAsia"/>
          <w:color w:val="000000" w:themeColor="text1"/>
        </w:rPr>
        <w:t>違法失職之事實與證據：</w:t>
      </w:r>
      <w:bookmarkEnd w:id="36"/>
      <w:bookmarkEnd w:id="37"/>
    </w:p>
    <w:p w:rsidR="00003653" w:rsidRPr="002C05EA" w:rsidRDefault="006B21EF" w:rsidP="00650D32">
      <w:pPr>
        <w:pStyle w:val="10"/>
        <w:ind w:left="680" w:firstLine="680"/>
        <w:rPr>
          <w:color w:val="000000" w:themeColor="text1"/>
        </w:rPr>
      </w:pPr>
      <w:bookmarkStart w:id="38" w:name="_Toc525070834"/>
      <w:bookmarkStart w:id="39" w:name="_Toc525938374"/>
      <w:bookmarkStart w:id="40" w:name="_Toc525939222"/>
      <w:bookmarkStart w:id="41" w:name="_Toc525939727"/>
      <w:bookmarkStart w:id="42" w:name="_Toc525066144"/>
      <w:bookmarkStart w:id="43" w:name="_Toc524892372"/>
      <w:r w:rsidRPr="002C05EA">
        <w:rPr>
          <w:rFonts w:hint="eastAsia"/>
          <w:color w:val="000000" w:themeColor="text1"/>
        </w:rPr>
        <w:t>本案係海洋委員會移送</w:t>
      </w:r>
      <w:r w:rsidR="000F0BE6" w:rsidRPr="002C05EA">
        <w:rPr>
          <w:rFonts w:hint="eastAsia"/>
          <w:color w:val="000000" w:themeColor="text1"/>
        </w:rPr>
        <w:t>張志勇、江承宏至本院審查【</w:t>
      </w:r>
      <w:r w:rsidR="00D204EB" w:rsidRPr="002C05EA">
        <w:rPr>
          <w:rFonts w:hint="eastAsia"/>
          <w:color w:val="000000" w:themeColor="text1"/>
        </w:rPr>
        <w:t>附件</w:t>
      </w:r>
      <w:r w:rsidR="00EB60D2" w:rsidRPr="002C05EA">
        <w:rPr>
          <w:rFonts w:hint="eastAsia"/>
          <w:color w:val="000000" w:themeColor="text1"/>
        </w:rPr>
        <w:t>1</w:t>
      </w:r>
      <w:r w:rsidR="005D4933" w:rsidRPr="002C05EA">
        <w:rPr>
          <w:rFonts w:hint="eastAsia"/>
          <w:color w:val="000000" w:themeColor="text1"/>
        </w:rPr>
        <w:t>，頁3-6</w:t>
      </w:r>
      <w:r w:rsidR="000F0BE6" w:rsidRPr="002C05EA">
        <w:rPr>
          <w:rFonts w:hint="eastAsia"/>
          <w:color w:val="000000" w:themeColor="text1"/>
        </w:rPr>
        <w:t>】，移送意旨以</w:t>
      </w:r>
      <w:r w:rsidR="00E85348" w:rsidRPr="002C05EA">
        <w:rPr>
          <w:rFonts w:hint="eastAsia"/>
          <w:color w:val="000000" w:themeColor="text1"/>
        </w:rPr>
        <w:t>2員因有公務員懲戒法第</w:t>
      </w:r>
      <w:r w:rsidR="00E85348" w:rsidRPr="002C05EA">
        <w:rPr>
          <w:rFonts w:hint="eastAsia"/>
          <w:color w:val="000000" w:themeColor="text1"/>
        </w:rPr>
        <w:lastRenderedPageBreak/>
        <w:t>2條第1款所定事由，應受懲戒</w:t>
      </w:r>
      <w:r w:rsidR="00FE381E" w:rsidRPr="002C05EA">
        <w:rPr>
          <w:rStyle w:val="afd"/>
          <w:color w:val="000000" w:themeColor="text1"/>
        </w:rPr>
        <w:footnoteReference w:id="1"/>
      </w:r>
      <w:r w:rsidR="00C72982" w:rsidRPr="002C05EA">
        <w:rPr>
          <w:rFonts w:hint="eastAsia"/>
          <w:color w:val="000000" w:themeColor="text1"/>
        </w:rPr>
        <w:t>。</w:t>
      </w:r>
      <w:r w:rsidRPr="002C05EA">
        <w:rPr>
          <w:rFonts w:hint="eastAsia"/>
          <w:color w:val="000000" w:themeColor="text1"/>
        </w:rPr>
        <w:t>經向臺北地院調取</w:t>
      </w:r>
      <w:r w:rsidR="007E34DD" w:rsidRPr="002C05EA">
        <w:rPr>
          <w:rFonts w:hint="eastAsia"/>
          <w:color w:val="000000" w:themeColor="text1"/>
        </w:rPr>
        <w:t>本案</w:t>
      </w:r>
      <w:r w:rsidRPr="002C05EA">
        <w:rPr>
          <w:rFonts w:hint="eastAsia"/>
          <w:color w:val="000000" w:themeColor="text1"/>
        </w:rPr>
        <w:t>相關卷證及判決</w:t>
      </w:r>
      <w:r w:rsidR="000B252A" w:rsidRPr="002C05EA">
        <w:rPr>
          <w:rFonts w:hint="eastAsia"/>
          <w:color w:val="000000" w:themeColor="text1"/>
        </w:rPr>
        <w:t>資料</w:t>
      </w:r>
      <w:r w:rsidRPr="002C05EA">
        <w:rPr>
          <w:rFonts w:hint="eastAsia"/>
          <w:color w:val="000000" w:themeColor="text1"/>
        </w:rPr>
        <w:t>，發現除</w:t>
      </w:r>
      <w:r w:rsidR="007E34DD" w:rsidRPr="002C05EA">
        <w:rPr>
          <w:rFonts w:hint="eastAsia"/>
          <w:color w:val="000000" w:themeColor="text1"/>
        </w:rPr>
        <w:t>張志勇、江承宏</w:t>
      </w:r>
      <w:r w:rsidRPr="002C05EA">
        <w:rPr>
          <w:rFonts w:hint="eastAsia"/>
          <w:color w:val="000000" w:themeColor="text1"/>
        </w:rPr>
        <w:t>外，</w:t>
      </w:r>
      <w:r w:rsidR="007E34DD" w:rsidRPr="002C05EA">
        <w:rPr>
          <w:rFonts w:hint="eastAsia"/>
          <w:color w:val="000000" w:themeColor="text1"/>
        </w:rPr>
        <w:t>尚</w:t>
      </w:r>
      <w:r w:rsidRPr="002C05EA">
        <w:rPr>
          <w:rFonts w:hint="eastAsia"/>
          <w:color w:val="000000" w:themeColor="text1"/>
        </w:rPr>
        <w:t>有沈大祥</w:t>
      </w:r>
      <w:r w:rsidR="007E34DD" w:rsidRPr="002C05EA">
        <w:rPr>
          <w:rFonts w:hint="eastAsia"/>
          <w:color w:val="000000" w:themeColor="text1"/>
        </w:rPr>
        <w:t>、羅博雄</w:t>
      </w:r>
      <w:r w:rsidRPr="002C05EA">
        <w:rPr>
          <w:rFonts w:hint="eastAsia"/>
          <w:color w:val="000000" w:themeColor="text1"/>
        </w:rPr>
        <w:t>等</w:t>
      </w:r>
      <w:r w:rsidR="007E34DD" w:rsidRPr="002C05EA">
        <w:rPr>
          <w:rFonts w:hint="eastAsia"/>
          <w:color w:val="000000" w:themeColor="text1"/>
        </w:rPr>
        <w:t>人涉案，共</w:t>
      </w:r>
      <w:r w:rsidR="00A416AE" w:rsidRPr="002C05EA">
        <w:rPr>
          <w:rFonts w:hint="eastAsia"/>
          <w:color w:val="000000" w:themeColor="text1"/>
        </w:rPr>
        <w:t>4</w:t>
      </w:r>
      <w:r w:rsidRPr="002C05EA">
        <w:rPr>
          <w:rFonts w:hint="eastAsia"/>
          <w:color w:val="000000" w:themeColor="text1"/>
        </w:rPr>
        <w:t>人於犯罪行為</w:t>
      </w:r>
      <w:r w:rsidR="007E34DD" w:rsidRPr="002C05EA">
        <w:rPr>
          <w:rFonts w:hint="eastAsia"/>
          <w:color w:val="000000" w:themeColor="text1"/>
        </w:rPr>
        <w:t>當</w:t>
      </w:r>
      <w:r w:rsidRPr="002C05EA">
        <w:rPr>
          <w:rFonts w:hint="eastAsia"/>
          <w:color w:val="000000" w:themeColor="text1"/>
        </w:rPr>
        <w:t>時均具公務員身分，</w:t>
      </w:r>
      <w:r w:rsidR="000B252A" w:rsidRPr="002C05EA">
        <w:rPr>
          <w:rFonts w:hint="eastAsia"/>
          <w:color w:val="000000" w:themeColor="text1"/>
        </w:rPr>
        <w:t>為</w:t>
      </w:r>
      <w:r w:rsidR="004B28E9" w:rsidRPr="002C05EA">
        <w:rPr>
          <w:rFonts w:hint="eastAsia"/>
          <w:color w:val="000000" w:themeColor="text1"/>
        </w:rPr>
        <w:t>澄清吏治、</w:t>
      </w:r>
      <w:r w:rsidR="007E34DD" w:rsidRPr="002C05EA">
        <w:rPr>
          <w:rFonts w:hint="eastAsia"/>
          <w:color w:val="000000" w:themeColor="text1"/>
        </w:rPr>
        <w:t>維</w:t>
      </w:r>
      <w:r w:rsidR="004B28E9" w:rsidRPr="002C05EA">
        <w:rPr>
          <w:rFonts w:hint="eastAsia"/>
          <w:color w:val="000000" w:themeColor="text1"/>
        </w:rPr>
        <w:t>護</w:t>
      </w:r>
      <w:r w:rsidR="007E34DD" w:rsidRPr="002C05EA">
        <w:rPr>
          <w:rFonts w:hint="eastAsia"/>
          <w:color w:val="000000" w:themeColor="text1"/>
        </w:rPr>
        <w:t>官箴</w:t>
      </w:r>
      <w:r w:rsidRPr="002C05EA">
        <w:rPr>
          <w:rFonts w:hint="eastAsia"/>
          <w:color w:val="000000" w:themeColor="text1"/>
        </w:rPr>
        <w:t>，均為本院彈劾對象</w:t>
      </w:r>
      <w:r w:rsidR="00C72982" w:rsidRPr="002C05EA">
        <w:rPr>
          <w:rFonts w:hint="eastAsia"/>
          <w:color w:val="000000" w:themeColor="text1"/>
        </w:rPr>
        <w:t>，茲分述如下：</w:t>
      </w:r>
    </w:p>
    <w:p w:rsidR="00387AAD" w:rsidRPr="002C05EA" w:rsidRDefault="005B4CFE" w:rsidP="00650D32">
      <w:pPr>
        <w:pStyle w:val="2"/>
        <w:rPr>
          <w:color w:val="000000" w:themeColor="text1"/>
        </w:rPr>
      </w:pPr>
      <w:r w:rsidRPr="002C05EA">
        <w:rPr>
          <w:rFonts w:hint="eastAsia"/>
          <w:color w:val="000000" w:themeColor="text1"/>
        </w:rPr>
        <w:t>被彈劾人</w:t>
      </w:r>
      <w:r w:rsidR="00387AAD" w:rsidRPr="002C05EA">
        <w:rPr>
          <w:rFonts w:hint="eastAsia"/>
          <w:color w:val="000000" w:themeColor="text1"/>
        </w:rPr>
        <w:t>沈大祥部分：</w:t>
      </w:r>
    </w:p>
    <w:p w:rsidR="00387AAD" w:rsidRPr="002C05EA" w:rsidRDefault="00387AAD" w:rsidP="00650D32">
      <w:pPr>
        <w:pStyle w:val="3"/>
        <w:rPr>
          <w:color w:val="000000" w:themeColor="text1"/>
        </w:rPr>
      </w:pPr>
      <w:r w:rsidRPr="002C05EA">
        <w:rPr>
          <w:rFonts w:hint="eastAsia"/>
          <w:color w:val="000000" w:themeColor="text1"/>
        </w:rPr>
        <w:t>沈大祥自98年7月1日至102年1月28日擔任宜蘭查緝隊分隊長</w:t>
      </w:r>
      <w:r w:rsidR="0004457F" w:rsidRPr="002C05EA">
        <w:rPr>
          <w:rFonts w:hint="eastAsia"/>
          <w:color w:val="000000" w:themeColor="text1"/>
        </w:rPr>
        <w:t>【</w:t>
      </w:r>
      <w:r w:rsidR="00766597" w:rsidRPr="002C05EA">
        <w:rPr>
          <w:rFonts w:hint="eastAsia"/>
          <w:color w:val="000000" w:themeColor="text1"/>
        </w:rPr>
        <w:t>附件</w:t>
      </w:r>
      <w:r w:rsidR="00EB60D2" w:rsidRPr="002C05EA">
        <w:rPr>
          <w:rFonts w:hint="eastAsia"/>
          <w:color w:val="000000" w:themeColor="text1"/>
        </w:rPr>
        <w:t>2</w:t>
      </w:r>
      <w:r w:rsidR="005D4933" w:rsidRPr="002C05EA">
        <w:rPr>
          <w:rFonts w:hint="eastAsia"/>
          <w:color w:val="000000" w:themeColor="text1"/>
        </w:rPr>
        <w:t>，頁11</w:t>
      </w:r>
      <w:r w:rsidR="0004457F" w:rsidRPr="002C05EA">
        <w:rPr>
          <w:rFonts w:hint="eastAsia"/>
          <w:color w:val="000000" w:themeColor="text1"/>
        </w:rPr>
        <w:t>】</w:t>
      </w:r>
      <w:r w:rsidR="003953B8" w:rsidRPr="002C05EA">
        <w:rPr>
          <w:rFonts w:hint="eastAsia"/>
          <w:color w:val="000000" w:themeColor="text1"/>
        </w:rPr>
        <w:t>。A1</w:t>
      </w:r>
      <w:r w:rsidR="004E7287" w:rsidRPr="002C05EA">
        <w:rPr>
          <w:rFonts w:hint="eastAsia"/>
          <w:color w:val="000000" w:themeColor="text1"/>
        </w:rPr>
        <w:t>（詳</w:t>
      </w:r>
      <w:r w:rsidR="007643E7" w:rsidRPr="002C05EA">
        <w:rPr>
          <w:rFonts w:hint="eastAsia"/>
          <w:color w:val="000000" w:themeColor="text1"/>
        </w:rPr>
        <w:t>真實</w:t>
      </w:r>
      <w:r w:rsidR="004E7287" w:rsidRPr="002C05EA">
        <w:rPr>
          <w:rFonts w:hint="eastAsia"/>
          <w:color w:val="000000" w:themeColor="text1"/>
        </w:rPr>
        <w:t>年籍資料</w:t>
      </w:r>
      <w:r w:rsidR="007643E7" w:rsidRPr="002C05EA">
        <w:rPr>
          <w:rFonts w:hint="eastAsia"/>
          <w:color w:val="000000" w:themeColor="text1"/>
        </w:rPr>
        <w:t>表</w:t>
      </w:r>
      <w:r w:rsidR="004E7287" w:rsidRPr="002C05EA">
        <w:rPr>
          <w:rFonts w:hint="eastAsia"/>
          <w:color w:val="000000" w:themeColor="text1"/>
        </w:rPr>
        <w:t>）</w:t>
      </w:r>
      <w:r w:rsidR="00EB60D2" w:rsidRPr="002C05EA">
        <w:rPr>
          <w:rFonts w:hint="eastAsia"/>
          <w:color w:val="000000" w:themeColor="text1"/>
        </w:rPr>
        <w:t>【</w:t>
      </w:r>
      <w:r w:rsidR="00766597" w:rsidRPr="002C05EA">
        <w:rPr>
          <w:rFonts w:hint="eastAsia"/>
          <w:color w:val="000000" w:themeColor="text1"/>
        </w:rPr>
        <w:t>附件</w:t>
      </w:r>
      <w:r w:rsidR="00EB60D2" w:rsidRPr="002C05EA">
        <w:rPr>
          <w:rFonts w:hint="eastAsia"/>
          <w:color w:val="000000" w:themeColor="text1"/>
        </w:rPr>
        <w:t>3</w:t>
      </w:r>
      <w:r w:rsidR="005D4933" w:rsidRPr="002C05EA">
        <w:rPr>
          <w:rFonts w:hint="eastAsia"/>
          <w:color w:val="000000" w:themeColor="text1"/>
        </w:rPr>
        <w:t>，頁18</w:t>
      </w:r>
      <w:r w:rsidR="00EB60D2" w:rsidRPr="002C05EA">
        <w:rPr>
          <w:rFonts w:hint="eastAsia"/>
          <w:color w:val="000000" w:themeColor="text1"/>
        </w:rPr>
        <w:t>】</w:t>
      </w:r>
      <w:r w:rsidR="003953B8" w:rsidRPr="002C05EA">
        <w:rPr>
          <w:rFonts w:hint="eastAsia"/>
          <w:color w:val="000000" w:themeColor="text1"/>
        </w:rPr>
        <w:t>於80年間服役時曾擔任沈大祥駕駛兵，於99年間在蘇澳漁港做私菸搬運工作，查獲後沈大祥認出其身分，</w:t>
      </w:r>
      <w:r w:rsidR="007D346E" w:rsidRPr="002C05EA">
        <w:rPr>
          <w:rFonts w:hint="eastAsia"/>
          <w:color w:val="000000" w:themeColor="text1"/>
        </w:rPr>
        <w:t>由於私菸業者幹部偶爾會釋放部分私菸給搬運工「投資」，促其申領檢舉獎金，A1</w:t>
      </w:r>
      <w:r w:rsidR="009F0825" w:rsidRPr="002C05EA">
        <w:rPr>
          <w:rFonts w:hint="eastAsia"/>
          <w:color w:val="000000" w:themeColor="text1"/>
        </w:rPr>
        <w:t>遂</w:t>
      </w:r>
      <w:r w:rsidR="003953B8" w:rsidRPr="002C05EA">
        <w:rPr>
          <w:rFonts w:hint="eastAsia"/>
          <w:color w:val="000000" w:themeColor="text1"/>
        </w:rPr>
        <w:t>為沈大祥</w:t>
      </w:r>
      <w:r w:rsidR="009F0825" w:rsidRPr="002C05EA">
        <w:rPr>
          <w:rFonts w:hint="eastAsia"/>
          <w:color w:val="000000" w:themeColor="text1"/>
        </w:rPr>
        <w:t>招攬成為</w:t>
      </w:r>
      <w:r w:rsidR="00697056" w:rsidRPr="002C05EA">
        <w:rPr>
          <w:rFonts w:hint="eastAsia"/>
          <w:color w:val="000000" w:themeColor="text1"/>
        </w:rPr>
        <w:t>非海巡署編制內列冊管制之「</w:t>
      </w:r>
      <w:r w:rsidR="005A07BE" w:rsidRPr="002C05EA">
        <w:rPr>
          <w:rFonts w:hint="eastAsia"/>
          <w:color w:val="000000" w:themeColor="text1"/>
        </w:rPr>
        <w:t>線民</w:t>
      </w:r>
      <w:r w:rsidR="00697056" w:rsidRPr="002C05EA">
        <w:rPr>
          <w:rFonts w:hint="eastAsia"/>
          <w:color w:val="000000" w:themeColor="text1"/>
        </w:rPr>
        <w:t>」</w:t>
      </w:r>
      <w:r w:rsidR="009F0825" w:rsidRPr="002C05EA">
        <w:rPr>
          <w:rStyle w:val="afd"/>
          <w:color w:val="000000" w:themeColor="text1"/>
        </w:rPr>
        <w:footnoteReference w:id="2"/>
      </w:r>
      <w:r w:rsidR="00C60657" w:rsidRPr="002C05EA">
        <w:rPr>
          <w:rFonts w:hint="eastAsia"/>
          <w:color w:val="000000" w:themeColor="text1"/>
        </w:rPr>
        <w:t>【</w:t>
      </w:r>
      <w:r w:rsidR="004E7287" w:rsidRPr="002C05EA">
        <w:rPr>
          <w:rFonts w:hint="eastAsia"/>
          <w:color w:val="000000" w:themeColor="text1"/>
        </w:rPr>
        <w:t>附件</w:t>
      </w:r>
      <w:r w:rsidR="000213BD" w:rsidRPr="002C05EA">
        <w:rPr>
          <w:rFonts w:hint="eastAsia"/>
          <w:color w:val="000000" w:themeColor="text1"/>
        </w:rPr>
        <w:t>4</w:t>
      </w:r>
      <w:r w:rsidR="005D4933" w:rsidRPr="002C05EA">
        <w:rPr>
          <w:rFonts w:hint="eastAsia"/>
          <w:color w:val="000000" w:themeColor="text1"/>
        </w:rPr>
        <w:t>，頁20-21</w:t>
      </w:r>
      <w:r w:rsidR="00C60657" w:rsidRPr="002C05EA">
        <w:rPr>
          <w:rFonts w:hint="eastAsia"/>
          <w:color w:val="000000" w:themeColor="text1"/>
        </w:rPr>
        <w:t>】</w:t>
      </w:r>
      <w:r w:rsidR="003953B8" w:rsidRPr="002C05EA">
        <w:rPr>
          <w:rFonts w:hint="eastAsia"/>
          <w:color w:val="000000" w:themeColor="text1"/>
        </w:rPr>
        <w:t>。</w:t>
      </w:r>
    </w:p>
    <w:p w:rsidR="000B1AE0" w:rsidRPr="002C05EA" w:rsidRDefault="000B1AE0" w:rsidP="00650D32">
      <w:pPr>
        <w:pStyle w:val="3"/>
        <w:rPr>
          <w:color w:val="000000" w:themeColor="text1"/>
        </w:rPr>
      </w:pPr>
      <w:r w:rsidRPr="002C05EA">
        <w:rPr>
          <w:rFonts w:hint="eastAsia"/>
          <w:color w:val="000000" w:themeColor="text1"/>
        </w:rPr>
        <w:t>海巡署對於查緝走私菸案件檢舉人均以代號稱呼，並由該案件承辦人將真實年籍彌封附卷，僅少數實際獲得情資之查緝人員可以知悉。且海巡署就發放檢舉獎金之程序，雖在</w:t>
      </w:r>
      <w:r w:rsidR="004E7287" w:rsidRPr="002C05EA">
        <w:rPr>
          <w:rFonts w:hint="eastAsia"/>
          <w:color w:val="000000" w:themeColor="text1"/>
        </w:rPr>
        <w:t>案發時</w:t>
      </w:r>
      <w:r w:rsidRPr="002C05EA">
        <w:rPr>
          <w:rFonts w:hint="eastAsia"/>
          <w:color w:val="000000" w:themeColor="text1"/>
        </w:rPr>
        <w:t>「海岸巡防機關獎勵民眾提供犯罪線索協助破案實施要點」</w:t>
      </w:r>
      <w:r w:rsidR="007A4F23" w:rsidRPr="002C05EA">
        <w:rPr>
          <w:rStyle w:val="afd"/>
          <w:color w:val="000000" w:themeColor="text1"/>
        </w:rPr>
        <w:footnoteReference w:id="3"/>
      </w:r>
      <w:r w:rsidRPr="002C05EA">
        <w:rPr>
          <w:rFonts w:hint="eastAsia"/>
          <w:color w:val="000000" w:themeColor="text1"/>
        </w:rPr>
        <w:t>（下稱破案要點）第4點、第11點規定，民眾不論以何種方式提供線索，均應立即受理、詳實記錄（檢舉筆錄、檢舉人真實年籍對照表等），未經製作檢舉筆錄不得申領發放獎金，且發放檢舉獎金時應核對檢舉人身分。但海巡查緝實務上，為避免檢舉人身分曝光，在破案要點於102年4月15日修正前</w:t>
      </w:r>
      <w:r w:rsidR="007A4F23" w:rsidRPr="002C05EA">
        <w:rPr>
          <w:rStyle w:val="afd"/>
          <w:color w:val="000000" w:themeColor="text1"/>
        </w:rPr>
        <w:footnoteReference w:id="4"/>
      </w:r>
      <w:r w:rsidRPr="002C05EA">
        <w:rPr>
          <w:rFonts w:hint="eastAsia"/>
          <w:color w:val="000000" w:themeColor="text1"/>
        </w:rPr>
        <w:t>，均未落實核對</w:t>
      </w:r>
      <w:r w:rsidR="001B1736" w:rsidRPr="002C05EA">
        <w:rPr>
          <w:rFonts w:hint="eastAsia"/>
          <w:color w:val="000000" w:themeColor="text1"/>
        </w:rPr>
        <w:t>檢舉人</w:t>
      </w:r>
      <w:r w:rsidRPr="002C05EA">
        <w:rPr>
          <w:rFonts w:hint="eastAsia"/>
          <w:color w:val="000000" w:themeColor="text1"/>
        </w:rPr>
        <w:t>身分機制，遂令沈大祥有可趁之機，於後述非A1提供檢舉情資之案件，</w:t>
      </w:r>
      <w:r w:rsidR="0070429E" w:rsidRPr="002C05EA">
        <w:rPr>
          <w:rFonts w:hint="eastAsia"/>
          <w:color w:val="000000" w:themeColor="text1"/>
        </w:rPr>
        <w:t>即</w:t>
      </w:r>
      <w:r w:rsidR="007A4F23" w:rsidRPr="002C05EA">
        <w:rPr>
          <w:rFonts w:hint="eastAsia"/>
          <w:color w:val="000000" w:themeColor="text1"/>
        </w:rPr>
        <w:t>透過</w:t>
      </w:r>
      <w:r w:rsidRPr="002C05EA">
        <w:rPr>
          <w:rFonts w:hint="eastAsia"/>
          <w:color w:val="000000" w:themeColor="text1"/>
        </w:rPr>
        <w:t>A1</w:t>
      </w:r>
      <w:r w:rsidR="007A4F23" w:rsidRPr="002C05EA">
        <w:rPr>
          <w:rFonts w:hint="eastAsia"/>
          <w:color w:val="000000" w:themeColor="text1"/>
        </w:rPr>
        <w:t>偽稱其為</w:t>
      </w:r>
      <w:r w:rsidRPr="002C05EA">
        <w:rPr>
          <w:rFonts w:hint="eastAsia"/>
          <w:color w:val="000000" w:themeColor="text1"/>
        </w:rPr>
        <w:t>檢舉人，申領</w:t>
      </w:r>
      <w:r w:rsidR="0070429E" w:rsidRPr="002C05EA">
        <w:rPr>
          <w:rFonts w:hint="eastAsia"/>
          <w:color w:val="000000" w:themeColor="text1"/>
        </w:rPr>
        <w:t>依</w:t>
      </w:r>
      <w:r w:rsidR="004E7287" w:rsidRPr="002C05EA">
        <w:rPr>
          <w:rFonts w:hint="eastAsia"/>
          <w:color w:val="000000" w:themeColor="text1"/>
        </w:rPr>
        <w:t>案發時</w:t>
      </w:r>
      <w:r w:rsidR="0070429E" w:rsidRPr="002C05EA">
        <w:rPr>
          <w:rFonts w:hint="eastAsia"/>
          <w:color w:val="000000" w:themeColor="text1"/>
        </w:rPr>
        <w:t>菸酒管理法第43條第2項規定訂定之「檢舉或查獲違規菸酒案件獎勵辦法</w:t>
      </w:r>
      <w:r w:rsidR="007A4F23" w:rsidRPr="002C05EA">
        <w:rPr>
          <w:rStyle w:val="afd"/>
          <w:color w:val="000000" w:themeColor="text1"/>
        </w:rPr>
        <w:footnoteReference w:id="5"/>
      </w:r>
      <w:r w:rsidR="0070429E" w:rsidRPr="002C05EA">
        <w:rPr>
          <w:rFonts w:hint="eastAsia"/>
          <w:color w:val="000000" w:themeColor="text1"/>
        </w:rPr>
        <w:t>」（下稱獎勵辦法）第3條規定，</w:t>
      </w:r>
      <w:r w:rsidR="00A921B3" w:rsidRPr="002C05EA">
        <w:rPr>
          <w:rFonts w:hint="eastAsia"/>
          <w:color w:val="000000" w:themeColor="text1"/>
        </w:rPr>
        <w:t>檢舉民眾</w:t>
      </w:r>
      <w:r w:rsidR="001427BA" w:rsidRPr="002C05EA">
        <w:rPr>
          <w:rFonts w:hint="eastAsia"/>
          <w:color w:val="000000" w:themeColor="text1"/>
        </w:rPr>
        <w:t>可領取</w:t>
      </w:r>
      <w:r w:rsidR="0070429E" w:rsidRPr="002C05EA">
        <w:rPr>
          <w:rFonts w:hint="eastAsia"/>
          <w:color w:val="000000" w:themeColor="text1"/>
        </w:rPr>
        <w:t>最高</w:t>
      </w:r>
      <w:r w:rsidR="00A31323" w:rsidRPr="002C05EA">
        <w:rPr>
          <w:rFonts w:hint="eastAsia"/>
          <w:color w:val="000000" w:themeColor="text1"/>
        </w:rPr>
        <w:t>新臺幣（下同）</w:t>
      </w:r>
      <w:r w:rsidR="0070429E" w:rsidRPr="002C05EA">
        <w:rPr>
          <w:rFonts w:hint="eastAsia"/>
          <w:color w:val="000000" w:themeColor="text1"/>
        </w:rPr>
        <w:t>480萬元之走私私菸檢舉獎金。</w:t>
      </w:r>
    </w:p>
    <w:p w:rsidR="003953B8" w:rsidRPr="002C05EA" w:rsidRDefault="00003653" w:rsidP="00650D32">
      <w:pPr>
        <w:pStyle w:val="3"/>
        <w:rPr>
          <w:color w:val="000000" w:themeColor="text1"/>
        </w:rPr>
      </w:pPr>
      <w:r w:rsidRPr="002C05EA">
        <w:rPr>
          <w:rFonts w:hint="eastAsia"/>
          <w:color w:val="000000" w:themeColor="text1"/>
        </w:rPr>
        <w:t>茲就沈大祥</w:t>
      </w:r>
      <w:r w:rsidR="00CC09A1" w:rsidRPr="002C05EA">
        <w:rPr>
          <w:rFonts w:hint="eastAsia"/>
          <w:color w:val="000000" w:themeColor="text1"/>
        </w:rPr>
        <w:t>透過</w:t>
      </w:r>
      <w:r w:rsidRPr="002C05EA">
        <w:rPr>
          <w:rFonts w:hint="eastAsia"/>
          <w:color w:val="000000" w:themeColor="text1"/>
        </w:rPr>
        <w:t>A1</w:t>
      </w:r>
      <w:r w:rsidR="00CC09A1" w:rsidRPr="002C05EA">
        <w:rPr>
          <w:rFonts w:hint="eastAsia"/>
          <w:color w:val="000000" w:themeColor="text1"/>
        </w:rPr>
        <w:t>偽稱檢舉人</w:t>
      </w:r>
      <w:r w:rsidR="00E06B29" w:rsidRPr="002C05EA">
        <w:rPr>
          <w:rFonts w:hint="eastAsia"/>
          <w:color w:val="000000" w:themeColor="text1"/>
        </w:rPr>
        <w:t>而</w:t>
      </w:r>
      <w:r w:rsidR="00CC09A1" w:rsidRPr="002C05EA">
        <w:rPr>
          <w:rFonts w:hint="eastAsia"/>
          <w:color w:val="000000" w:themeColor="text1"/>
        </w:rPr>
        <w:t>詐</w:t>
      </w:r>
      <w:r w:rsidRPr="002C05EA">
        <w:rPr>
          <w:rFonts w:hint="eastAsia"/>
          <w:color w:val="000000" w:themeColor="text1"/>
        </w:rPr>
        <w:t>領檢舉獎金</w:t>
      </w:r>
      <w:r w:rsidR="00CC09A1" w:rsidRPr="002C05EA">
        <w:rPr>
          <w:rFonts w:hint="eastAsia"/>
          <w:color w:val="000000" w:themeColor="text1"/>
        </w:rPr>
        <w:t>之個</w:t>
      </w:r>
      <w:r w:rsidR="00E605F9" w:rsidRPr="002C05EA">
        <w:rPr>
          <w:rFonts w:hint="eastAsia"/>
          <w:color w:val="000000" w:themeColor="text1"/>
        </w:rPr>
        <w:t>案</w:t>
      </w:r>
      <w:r w:rsidR="00CC09A1" w:rsidRPr="002C05EA">
        <w:rPr>
          <w:rFonts w:hint="eastAsia"/>
          <w:color w:val="000000" w:themeColor="text1"/>
        </w:rPr>
        <w:t>情形</w:t>
      </w:r>
      <w:r w:rsidR="00E605F9" w:rsidRPr="002C05EA">
        <w:rPr>
          <w:rFonts w:hint="eastAsia"/>
          <w:color w:val="000000" w:themeColor="text1"/>
        </w:rPr>
        <w:t>，分述如下：</w:t>
      </w:r>
    </w:p>
    <w:p w:rsidR="00E605F9" w:rsidRPr="002C05EA" w:rsidRDefault="00E605F9" w:rsidP="00650D32">
      <w:pPr>
        <w:pStyle w:val="4"/>
        <w:rPr>
          <w:color w:val="000000" w:themeColor="text1"/>
        </w:rPr>
      </w:pPr>
      <w:r w:rsidRPr="002C05EA">
        <w:rPr>
          <w:rFonts w:hint="eastAsia"/>
          <w:color w:val="000000" w:themeColor="text1"/>
        </w:rPr>
        <w:t>財勝發號案：</w:t>
      </w:r>
    </w:p>
    <w:p w:rsidR="00E605F9" w:rsidRPr="002C05EA" w:rsidRDefault="00E605F9" w:rsidP="00650D32">
      <w:pPr>
        <w:pStyle w:val="5"/>
        <w:rPr>
          <w:color w:val="000000" w:themeColor="text1"/>
        </w:rPr>
      </w:pPr>
      <w:r w:rsidRPr="002C05EA">
        <w:rPr>
          <w:rFonts w:hint="eastAsia"/>
          <w:color w:val="000000" w:themeColor="text1"/>
        </w:rPr>
        <w:t>沈大祥明知於98年12月16日在臺北縣瑞芳鎮（現為新北市瑞芳區，下依案發時間點之全銜記載為新北市或臺北縣）深澳漁港內查獲之財勝發號走私私菸案，係</w:t>
      </w:r>
      <w:r w:rsidR="00D60C65" w:rsidRPr="002C05EA">
        <w:rPr>
          <w:rFonts w:hint="eastAsia"/>
          <w:color w:val="000000" w:themeColor="text1"/>
        </w:rPr>
        <w:t>擔任「諮詢」之</w:t>
      </w:r>
      <w:r w:rsidR="002E25D2" w:rsidRPr="002C05EA">
        <w:rPr>
          <w:rFonts w:hint="eastAsia"/>
          <w:color w:val="000000" w:themeColor="text1"/>
        </w:rPr>
        <w:t>B1</w:t>
      </w:r>
      <w:r w:rsidR="00256668" w:rsidRPr="002C05EA">
        <w:rPr>
          <w:rFonts w:hint="eastAsia"/>
          <w:color w:val="000000" w:themeColor="text1"/>
        </w:rPr>
        <w:t>（詳真實年籍資料表）【附件3，頁18】</w:t>
      </w:r>
      <w:r w:rsidRPr="002C05EA">
        <w:rPr>
          <w:rFonts w:hint="eastAsia"/>
          <w:color w:val="000000" w:themeColor="text1"/>
        </w:rPr>
        <w:t>於98年12月10日向宜蘭查緝隊提出檢舉</w:t>
      </w:r>
      <w:r w:rsidR="00C91EB1" w:rsidRPr="002C05EA">
        <w:rPr>
          <w:rFonts w:hint="eastAsia"/>
          <w:color w:val="000000" w:themeColor="text1"/>
        </w:rPr>
        <w:t>【</w:t>
      </w:r>
      <w:r w:rsidR="007643E7" w:rsidRPr="002C05EA">
        <w:rPr>
          <w:rFonts w:hint="eastAsia"/>
          <w:color w:val="000000" w:themeColor="text1"/>
        </w:rPr>
        <w:t>附件</w:t>
      </w:r>
      <w:r w:rsidR="000213BD" w:rsidRPr="002C05EA">
        <w:rPr>
          <w:rFonts w:hint="eastAsia"/>
          <w:color w:val="000000" w:themeColor="text1"/>
        </w:rPr>
        <w:t>5</w:t>
      </w:r>
      <w:r w:rsidR="004765AA" w:rsidRPr="002C05EA">
        <w:rPr>
          <w:rFonts w:hint="eastAsia"/>
          <w:color w:val="000000" w:themeColor="text1"/>
        </w:rPr>
        <w:t>，頁36、41</w:t>
      </w:r>
      <w:r w:rsidR="00C91EB1" w:rsidRPr="002C05EA">
        <w:rPr>
          <w:rFonts w:hint="eastAsia"/>
          <w:color w:val="000000" w:themeColor="text1"/>
        </w:rPr>
        <w:t>】</w:t>
      </w:r>
      <w:r w:rsidRPr="002C05EA">
        <w:rPr>
          <w:rFonts w:hint="eastAsia"/>
          <w:color w:val="000000" w:themeColor="text1"/>
        </w:rPr>
        <w:t>，由游文枝擔任本案主偵人（下或稱承辦人、主聯人），負責製作檢舉筆錄及檢舉人年籍對照表（下稱年籍對照表）</w:t>
      </w:r>
      <w:r w:rsidR="007A4F23" w:rsidRPr="002C05EA">
        <w:rPr>
          <w:rFonts w:hint="eastAsia"/>
          <w:color w:val="000000" w:themeColor="text1"/>
        </w:rPr>
        <w:t>【</w:t>
      </w:r>
      <w:r w:rsidR="00084ECA" w:rsidRPr="002C05EA">
        <w:rPr>
          <w:rFonts w:hint="eastAsia"/>
          <w:color w:val="000000" w:themeColor="text1"/>
        </w:rPr>
        <w:t>附件</w:t>
      </w:r>
      <w:r w:rsidR="000213BD" w:rsidRPr="002C05EA">
        <w:rPr>
          <w:rFonts w:hint="eastAsia"/>
          <w:color w:val="000000" w:themeColor="text1"/>
        </w:rPr>
        <w:t>6</w:t>
      </w:r>
      <w:r w:rsidR="004765AA" w:rsidRPr="002C05EA">
        <w:rPr>
          <w:rFonts w:hint="eastAsia"/>
          <w:color w:val="000000" w:themeColor="text1"/>
        </w:rPr>
        <w:t>，頁48</w:t>
      </w:r>
      <w:r w:rsidR="007A4F23" w:rsidRPr="002C05EA">
        <w:rPr>
          <w:rFonts w:hint="eastAsia"/>
          <w:color w:val="000000" w:themeColor="text1"/>
        </w:rPr>
        <w:t>】</w:t>
      </w:r>
      <w:r w:rsidRPr="002C05EA">
        <w:rPr>
          <w:rFonts w:hint="eastAsia"/>
          <w:color w:val="000000" w:themeColor="text1"/>
        </w:rPr>
        <w:t>，</w:t>
      </w:r>
      <w:r w:rsidR="00380341" w:rsidRPr="002C05EA">
        <w:rPr>
          <w:rFonts w:hint="eastAsia"/>
          <w:color w:val="000000" w:themeColor="text1"/>
        </w:rPr>
        <w:t>A1</w:t>
      </w:r>
      <w:r w:rsidRPr="002C05EA">
        <w:rPr>
          <w:rFonts w:hint="eastAsia"/>
          <w:color w:val="000000" w:themeColor="text1"/>
        </w:rPr>
        <w:t>並非本案最初提供、使本案主要據以破獲之檢舉情資者（亦即</w:t>
      </w:r>
      <w:r w:rsidR="00D60C65" w:rsidRPr="002C05EA">
        <w:rPr>
          <w:rFonts w:hint="eastAsia"/>
          <w:color w:val="000000" w:themeColor="text1"/>
        </w:rPr>
        <w:t>不符合</w:t>
      </w:r>
      <w:r w:rsidRPr="002C05EA">
        <w:rPr>
          <w:rFonts w:hint="eastAsia"/>
          <w:color w:val="000000" w:themeColor="text1"/>
        </w:rPr>
        <w:t>檢舉人</w:t>
      </w:r>
      <w:r w:rsidR="00D60C65" w:rsidRPr="002C05EA">
        <w:rPr>
          <w:rFonts w:hint="eastAsia"/>
          <w:color w:val="000000" w:themeColor="text1"/>
        </w:rPr>
        <w:t>要件</w:t>
      </w:r>
      <w:r w:rsidRPr="002C05EA">
        <w:rPr>
          <w:rFonts w:hint="eastAsia"/>
          <w:color w:val="000000" w:themeColor="text1"/>
        </w:rPr>
        <w:t>，下均同）</w:t>
      </w:r>
      <w:r w:rsidR="00CC09A1" w:rsidRPr="002C05EA">
        <w:rPr>
          <w:rFonts w:hint="eastAsia"/>
          <w:color w:val="000000" w:themeColor="text1"/>
        </w:rPr>
        <w:t>【</w:t>
      </w:r>
      <w:r w:rsidR="00084ECA" w:rsidRPr="002C05EA">
        <w:rPr>
          <w:rFonts w:hint="eastAsia"/>
          <w:color w:val="000000" w:themeColor="text1"/>
        </w:rPr>
        <w:t>附件</w:t>
      </w:r>
      <w:r w:rsidR="00634B16" w:rsidRPr="002C05EA">
        <w:rPr>
          <w:rFonts w:hint="eastAsia"/>
          <w:color w:val="000000" w:themeColor="text1"/>
        </w:rPr>
        <w:t>4</w:t>
      </w:r>
      <w:r w:rsidR="004765AA" w:rsidRPr="002C05EA">
        <w:rPr>
          <w:rFonts w:hint="eastAsia"/>
          <w:color w:val="000000" w:themeColor="text1"/>
        </w:rPr>
        <w:t>，頁27</w:t>
      </w:r>
      <w:r w:rsidR="00CC09A1" w:rsidRPr="002C05EA">
        <w:rPr>
          <w:rFonts w:hint="eastAsia"/>
          <w:color w:val="000000" w:themeColor="text1"/>
        </w:rPr>
        <w:t>】</w:t>
      </w:r>
      <w:r w:rsidR="00C51235" w:rsidRPr="002C05EA">
        <w:rPr>
          <w:rFonts w:hint="eastAsia"/>
          <w:color w:val="000000" w:themeColor="text1"/>
        </w:rPr>
        <w:t>、【</w:t>
      </w:r>
      <w:r w:rsidR="00084ECA" w:rsidRPr="002C05EA">
        <w:rPr>
          <w:rFonts w:hint="eastAsia"/>
          <w:color w:val="000000" w:themeColor="text1"/>
        </w:rPr>
        <w:t>附件</w:t>
      </w:r>
      <w:r w:rsidR="00634B16" w:rsidRPr="002C05EA">
        <w:rPr>
          <w:rFonts w:hint="eastAsia"/>
          <w:color w:val="000000" w:themeColor="text1"/>
        </w:rPr>
        <w:t>7</w:t>
      </w:r>
      <w:r w:rsidR="004765AA" w:rsidRPr="002C05EA">
        <w:rPr>
          <w:rFonts w:hint="eastAsia"/>
          <w:color w:val="000000" w:themeColor="text1"/>
        </w:rPr>
        <w:t>，頁61</w:t>
      </w:r>
      <w:r w:rsidR="00C51235" w:rsidRPr="002C05EA">
        <w:rPr>
          <w:rFonts w:hint="eastAsia"/>
          <w:color w:val="000000" w:themeColor="text1"/>
        </w:rPr>
        <w:t>】</w:t>
      </w:r>
      <w:r w:rsidRPr="002C05EA">
        <w:rPr>
          <w:rFonts w:hint="eastAsia"/>
          <w:color w:val="000000" w:themeColor="text1"/>
        </w:rPr>
        <w:t>，但財勝發號案檢舉獎金因故並未由</w:t>
      </w:r>
      <w:r w:rsidR="002E25D2" w:rsidRPr="002C05EA">
        <w:rPr>
          <w:rFonts w:hint="eastAsia"/>
          <w:color w:val="000000" w:themeColor="text1"/>
        </w:rPr>
        <w:t>B1</w:t>
      </w:r>
      <w:r w:rsidRPr="002C05EA">
        <w:rPr>
          <w:rFonts w:hint="eastAsia"/>
          <w:color w:val="000000" w:themeColor="text1"/>
        </w:rPr>
        <w:t>申請。沈大祥得知後，利用其分隊長之職權，於99年1月11日自任聯絡人，將「三、本案係本局宜蘭機動查緝隊接獲檢舉人</w:t>
      </w:r>
      <w:r w:rsidR="00380341" w:rsidRPr="002C05EA">
        <w:rPr>
          <w:rFonts w:hint="eastAsia"/>
          <w:color w:val="000000" w:themeColor="text1"/>
        </w:rPr>
        <w:t>A1</w:t>
      </w:r>
      <w:r w:rsidRPr="002C05EA">
        <w:rPr>
          <w:rFonts w:hint="eastAsia"/>
          <w:color w:val="000000" w:themeColor="text1"/>
        </w:rPr>
        <w:t>……檢舉情資所偵破之案件」等不實之事項，登載於其職務上所掌「行政院海岸巡防署海岸巡防總局北部地區巡防局函稿」公文書</w:t>
      </w:r>
      <w:r w:rsidR="0004457F" w:rsidRPr="002C05EA">
        <w:rPr>
          <w:rFonts w:hint="eastAsia"/>
          <w:color w:val="000000" w:themeColor="text1"/>
        </w:rPr>
        <w:t>【</w:t>
      </w:r>
      <w:r w:rsidR="00407DE4" w:rsidRPr="002C05EA">
        <w:rPr>
          <w:rFonts w:hint="eastAsia"/>
          <w:color w:val="000000" w:themeColor="text1"/>
        </w:rPr>
        <w:t>附件</w:t>
      </w:r>
      <w:r w:rsidR="00634B16" w:rsidRPr="002C05EA">
        <w:rPr>
          <w:rFonts w:hint="eastAsia"/>
          <w:color w:val="000000" w:themeColor="text1"/>
        </w:rPr>
        <w:t>8</w:t>
      </w:r>
      <w:r w:rsidR="004765AA" w:rsidRPr="002C05EA">
        <w:rPr>
          <w:rFonts w:hint="eastAsia"/>
          <w:color w:val="000000" w:themeColor="text1"/>
        </w:rPr>
        <w:t>，頁67-68</w:t>
      </w:r>
      <w:r w:rsidR="0004457F" w:rsidRPr="002C05EA">
        <w:rPr>
          <w:rFonts w:hint="eastAsia"/>
          <w:color w:val="000000" w:themeColor="text1"/>
        </w:rPr>
        <w:t>】</w:t>
      </w:r>
      <w:r w:rsidRPr="002C05EA">
        <w:rPr>
          <w:rFonts w:hint="eastAsia"/>
          <w:color w:val="000000" w:themeColor="text1"/>
        </w:rPr>
        <w:t>呈核以行使。張志勇知</w:t>
      </w:r>
      <w:r w:rsidR="00A641F7" w:rsidRPr="002C05EA">
        <w:rPr>
          <w:rFonts w:hint="eastAsia"/>
          <w:color w:val="000000" w:themeColor="text1"/>
        </w:rPr>
        <w:t>悉</w:t>
      </w:r>
      <w:r w:rsidRPr="002C05EA">
        <w:rPr>
          <w:rFonts w:hint="eastAsia"/>
          <w:color w:val="000000" w:themeColor="text1"/>
        </w:rPr>
        <w:t>此案實際</w:t>
      </w:r>
      <w:r w:rsidR="004B5D4F" w:rsidRPr="002C05EA">
        <w:rPr>
          <w:rFonts w:hint="eastAsia"/>
          <w:color w:val="000000" w:themeColor="text1"/>
        </w:rPr>
        <w:t>提供情資者</w:t>
      </w:r>
      <w:r w:rsidRPr="002C05EA">
        <w:rPr>
          <w:rFonts w:hint="eastAsia"/>
          <w:color w:val="000000" w:themeColor="text1"/>
        </w:rPr>
        <w:t>為</w:t>
      </w:r>
      <w:r w:rsidR="002E25D2" w:rsidRPr="002C05EA">
        <w:rPr>
          <w:rFonts w:hint="eastAsia"/>
          <w:color w:val="000000" w:themeColor="text1"/>
        </w:rPr>
        <w:t>B1</w:t>
      </w:r>
      <w:r w:rsidRPr="002C05EA">
        <w:rPr>
          <w:rFonts w:hint="eastAsia"/>
          <w:color w:val="000000" w:themeColor="text1"/>
        </w:rPr>
        <w:t>，但仍署押同意發</w:t>
      </w:r>
      <w:r w:rsidR="00EE2A9C" w:rsidRPr="002C05EA">
        <w:rPr>
          <w:rFonts w:hint="eastAsia"/>
          <w:color w:val="000000" w:themeColor="text1"/>
        </w:rPr>
        <w:t>前述函稿轉製之</w:t>
      </w:r>
      <w:r w:rsidRPr="002C05EA">
        <w:rPr>
          <w:rFonts w:hint="eastAsia"/>
          <w:color w:val="000000" w:themeColor="text1"/>
        </w:rPr>
        <w:t>北巡局99年1月11日宜蘭機字第0990000505號函</w:t>
      </w:r>
      <w:r w:rsidR="00B54CA8" w:rsidRPr="002C05EA">
        <w:rPr>
          <w:rFonts w:hint="eastAsia"/>
          <w:color w:val="000000" w:themeColor="text1"/>
        </w:rPr>
        <w:t>【</w:t>
      </w:r>
      <w:r w:rsidR="00407DE4" w:rsidRPr="002C05EA">
        <w:rPr>
          <w:rFonts w:hint="eastAsia"/>
          <w:color w:val="000000" w:themeColor="text1"/>
        </w:rPr>
        <w:t>附件</w:t>
      </w:r>
      <w:r w:rsidR="00634B16" w:rsidRPr="002C05EA">
        <w:rPr>
          <w:rFonts w:hint="eastAsia"/>
          <w:color w:val="000000" w:themeColor="text1"/>
        </w:rPr>
        <w:t>9</w:t>
      </w:r>
      <w:r w:rsidR="004765AA" w:rsidRPr="002C05EA">
        <w:rPr>
          <w:rFonts w:hint="eastAsia"/>
          <w:color w:val="000000" w:themeColor="text1"/>
        </w:rPr>
        <w:t>，頁69</w:t>
      </w:r>
      <w:r w:rsidR="00B54CA8" w:rsidRPr="002C05EA">
        <w:rPr>
          <w:rFonts w:hint="eastAsia"/>
          <w:color w:val="000000" w:themeColor="text1"/>
        </w:rPr>
        <w:t>】</w:t>
      </w:r>
      <w:r w:rsidRPr="002C05EA">
        <w:rPr>
          <w:rFonts w:hint="eastAsia"/>
          <w:color w:val="000000" w:themeColor="text1"/>
        </w:rPr>
        <w:t>（雖為北巡局函，但決行層級為宜蘭查緝隊單位主管即張志勇，下均同，不贅</w:t>
      </w:r>
      <w:r w:rsidR="00D60C65" w:rsidRPr="002C05EA">
        <w:rPr>
          <w:rFonts w:hint="eastAsia"/>
          <w:color w:val="000000" w:themeColor="text1"/>
        </w:rPr>
        <w:t>述</w:t>
      </w:r>
      <w:r w:rsidRPr="002C05EA">
        <w:rPr>
          <w:rFonts w:hint="eastAsia"/>
          <w:color w:val="000000" w:themeColor="text1"/>
        </w:rPr>
        <w:t>），向臺北縣政府申請財勝發號案檢舉獎金。</w:t>
      </w:r>
      <w:r w:rsidR="004B5D4F" w:rsidRPr="002C05EA">
        <w:rPr>
          <w:rFonts w:hint="eastAsia"/>
          <w:color w:val="000000" w:themeColor="text1"/>
        </w:rPr>
        <w:t>實務上為避免洩</w:t>
      </w:r>
      <w:r w:rsidR="00E602FD" w:rsidRPr="002C05EA">
        <w:rPr>
          <w:rFonts w:hint="eastAsia"/>
          <w:color w:val="000000" w:themeColor="text1"/>
        </w:rPr>
        <w:t>漏檢舉人身分</w:t>
      </w:r>
      <w:r w:rsidR="004B5D4F" w:rsidRPr="002C05EA">
        <w:rPr>
          <w:rFonts w:hint="eastAsia"/>
          <w:color w:val="000000" w:themeColor="text1"/>
        </w:rPr>
        <w:t>，於臺北縣政府代向財政部國庫署申請檢舉獎金之際</w:t>
      </w:r>
      <w:r w:rsidR="00E0186B" w:rsidRPr="002C05EA">
        <w:rPr>
          <w:rFonts w:hint="eastAsia"/>
          <w:color w:val="000000" w:themeColor="text1"/>
        </w:rPr>
        <w:t>，無須檢附檢舉筆錄</w:t>
      </w:r>
      <w:r w:rsidR="004B5D4F" w:rsidRPr="002C05EA">
        <w:rPr>
          <w:rFonts w:hint="eastAsia"/>
          <w:color w:val="000000" w:themeColor="text1"/>
        </w:rPr>
        <w:t>，無論是臺北縣政府或財政部國庫署均</w:t>
      </w:r>
      <w:r w:rsidR="00E602FD" w:rsidRPr="002C05EA">
        <w:rPr>
          <w:rFonts w:hint="eastAsia"/>
          <w:color w:val="000000" w:themeColor="text1"/>
        </w:rPr>
        <w:t>信賴查緝機關呈報有無</w:t>
      </w:r>
      <w:r w:rsidR="004B5D4F" w:rsidRPr="002C05EA">
        <w:rPr>
          <w:rFonts w:hint="eastAsia"/>
          <w:color w:val="000000" w:themeColor="text1"/>
        </w:rPr>
        <w:t>檢舉人</w:t>
      </w:r>
      <w:r w:rsidR="00E602FD" w:rsidRPr="002C05EA">
        <w:rPr>
          <w:rFonts w:hint="eastAsia"/>
          <w:color w:val="000000" w:themeColor="text1"/>
        </w:rPr>
        <w:t>事實</w:t>
      </w:r>
      <w:r w:rsidR="00E0186B" w:rsidRPr="002C05EA">
        <w:rPr>
          <w:rFonts w:hint="eastAsia"/>
          <w:color w:val="000000" w:themeColor="text1"/>
        </w:rPr>
        <w:t>【</w:t>
      </w:r>
      <w:r w:rsidR="00407DE4" w:rsidRPr="002C05EA">
        <w:rPr>
          <w:rFonts w:hint="eastAsia"/>
          <w:color w:val="000000" w:themeColor="text1"/>
        </w:rPr>
        <w:t>附件10</w:t>
      </w:r>
      <w:r w:rsidR="00311970" w:rsidRPr="002C05EA">
        <w:rPr>
          <w:rFonts w:hint="eastAsia"/>
          <w:color w:val="000000" w:themeColor="text1"/>
        </w:rPr>
        <w:t>，頁73-74</w:t>
      </w:r>
      <w:r w:rsidR="00E0186B" w:rsidRPr="002C05EA">
        <w:rPr>
          <w:rFonts w:hint="eastAsia"/>
          <w:color w:val="000000" w:themeColor="text1"/>
        </w:rPr>
        <w:t>】</w:t>
      </w:r>
      <w:r w:rsidR="004B5D4F" w:rsidRPr="002C05EA">
        <w:rPr>
          <w:rFonts w:hint="eastAsia"/>
          <w:color w:val="000000" w:themeColor="text1"/>
        </w:rPr>
        <w:t>，是以</w:t>
      </w:r>
      <w:r w:rsidRPr="002C05EA">
        <w:rPr>
          <w:rFonts w:hint="eastAsia"/>
          <w:color w:val="000000" w:themeColor="text1"/>
        </w:rPr>
        <w:t>不知情的臺北縣政府承辦人因前開詐術（</w:t>
      </w:r>
      <w:r w:rsidR="004B5D4F" w:rsidRPr="002C05EA">
        <w:rPr>
          <w:rFonts w:hint="eastAsia"/>
          <w:color w:val="000000" w:themeColor="text1"/>
        </w:rPr>
        <w:t>亦即</w:t>
      </w:r>
      <w:r w:rsidR="00BC622C" w:rsidRPr="002C05EA">
        <w:rPr>
          <w:rFonts w:hint="eastAsia"/>
          <w:color w:val="000000" w:themeColor="text1"/>
        </w:rPr>
        <w:t>虛構</w:t>
      </w:r>
      <w:r w:rsidR="00380341" w:rsidRPr="002C05EA">
        <w:rPr>
          <w:rFonts w:hint="eastAsia"/>
          <w:color w:val="000000" w:themeColor="text1"/>
        </w:rPr>
        <w:t>A1</w:t>
      </w:r>
      <w:r w:rsidRPr="002C05EA">
        <w:rPr>
          <w:rFonts w:hint="eastAsia"/>
          <w:color w:val="000000" w:themeColor="text1"/>
        </w:rPr>
        <w:t>為</w:t>
      </w:r>
      <w:r w:rsidR="00BC622C" w:rsidRPr="002C05EA">
        <w:rPr>
          <w:rFonts w:hint="eastAsia"/>
          <w:color w:val="000000" w:themeColor="text1"/>
        </w:rPr>
        <w:t>提供資情資之</w:t>
      </w:r>
      <w:r w:rsidRPr="002C05EA">
        <w:rPr>
          <w:rFonts w:hint="eastAsia"/>
          <w:color w:val="000000" w:themeColor="text1"/>
        </w:rPr>
        <w:t>檢舉人，下均同，不贅）</w:t>
      </w:r>
      <w:r w:rsidR="00E602FD" w:rsidRPr="002C05EA">
        <w:rPr>
          <w:rFonts w:hint="eastAsia"/>
          <w:color w:val="000000" w:themeColor="text1"/>
        </w:rPr>
        <w:t>而</w:t>
      </w:r>
      <w:r w:rsidRPr="002C05EA">
        <w:rPr>
          <w:rFonts w:hint="eastAsia"/>
          <w:color w:val="000000" w:themeColor="text1"/>
        </w:rPr>
        <w:t>陷於錯誤，以為</w:t>
      </w:r>
      <w:r w:rsidR="00380341" w:rsidRPr="002C05EA">
        <w:rPr>
          <w:rFonts w:hint="eastAsia"/>
          <w:color w:val="000000" w:themeColor="text1"/>
        </w:rPr>
        <w:t>A1</w:t>
      </w:r>
      <w:r w:rsidRPr="002C05EA">
        <w:rPr>
          <w:rFonts w:hint="eastAsia"/>
          <w:color w:val="000000" w:themeColor="text1"/>
        </w:rPr>
        <w:t>確為此案檢舉人，並符合發放檢舉獎金要件，而代向財政部國庫署申請，財政部也陷於錯誤而同意。臺北縣政府承前錯誤狀態，以臺北縣政府財政局99年7月21日北財金字第0990685215號函</w:t>
      </w:r>
      <w:r w:rsidR="008C3382" w:rsidRPr="002C05EA">
        <w:rPr>
          <w:rFonts w:hint="eastAsia"/>
          <w:color w:val="000000" w:themeColor="text1"/>
        </w:rPr>
        <w:t>【</w:t>
      </w:r>
      <w:r w:rsidR="0033470C" w:rsidRPr="002C05EA">
        <w:rPr>
          <w:rFonts w:hint="eastAsia"/>
          <w:color w:val="000000" w:themeColor="text1"/>
        </w:rPr>
        <w:t>附件11</w:t>
      </w:r>
      <w:r w:rsidR="00E270C6" w:rsidRPr="002C05EA">
        <w:rPr>
          <w:rFonts w:hint="eastAsia"/>
          <w:color w:val="000000" w:themeColor="text1"/>
        </w:rPr>
        <w:t>，頁75</w:t>
      </w:r>
      <w:r w:rsidR="008C3382" w:rsidRPr="002C05EA">
        <w:rPr>
          <w:rFonts w:hint="eastAsia"/>
          <w:color w:val="000000" w:themeColor="text1"/>
        </w:rPr>
        <w:t>】</w:t>
      </w:r>
      <w:r w:rsidRPr="002C05EA">
        <w:rPr>
          <w:rFonts w:hint="eastAsia"/>
          <w:color w:val="000000" w:themeColor="text1"/>
        </w:rPr>
        <w:t>轉發財政部國庫署核定之檢舉獎金8萬2,200元（下稱財勝發號檢舉獎金），足以生損害於宜蘭查緝隊、臺北縣政府、財政部國庫署對於檢舉走私私菸案件稽核、申請、核發獎金之正確性。</w:t>
      </w:r>
    </w:p>
    <w:p w:rsidR="00E605F9" w:rsidRPr="002C05EA" w:rsidRDefault="00E605F9" w:rsidP="00650D32">
      <w:pPr>
        <w:pStyle w:val="5"/>
        <w:rPr>
          <w:color w:val="000000" w:themeColor="text1"/>
        </w:rPr>
      </w:pPr>
      <w:r w:rsidRPr="002C05EA">
        <w:rPr>
          <w:rFonts w:hint="eastAsia"/>
          <w:color w:val="000000" w:themeColor="text1"/>
        </w:rPr>
        <w:t>嗣北巡局於99年9月3日以北局情字第0990012906號函</w:t>
      </w:r>
      <w:r w:rsidR="00BC622C" w:rsidRPr="002C05EA">
        <w:rPr>
          <w:rFonts w:hint="eastAsia"/>
          <w:color w:val="000000" w:themeColor="text1"/>
        </w:rPr>
        <w:t>【</w:t>
      </w:r>
      <w:r w:rsidR="0033470C" w:rsidRPr="002C05EA">
        <w:rPr>
          <w:rFonts w:hint="eastAsia"/>
          <w:color w:val="000000" w:themeColor="text1"/>
        </w:rPr>
        <w:t>附件</w:t>
      </w:r>
      <w:r w:rsidR="00634B16" w:rsidRPr="002C05EA">
        <w:rPr>
          <w:rFonts w:hint="eastAsia"/>
          <w:color w:val="000000" w:themeColor="text1"/>
        </w:rPr>
        <w:t>12</w:t>
      </w:r>
      <w:r w:rsidR="00E270C6" w:rsidRPr="002C05EA">
        <w:rPr>
          <w:rFonts w:hint="eastAsia"/>
          <w:color w:val="000000" w:themeColor="text1"/>
        </w:rPr>
        <w:t>，頁76</w:t>
      </w:r>
      <w:r w:rsidR="00BC622C" w:rsidRPr="002C05EA">
        <w:rPr>
          <w:rFonts w:hint="eastAsia"/>
          <w:color w:val="000000" w:themeColor="text1"/>
        </w:rPr>
        <w:t>】</w:t>
      </w:r>
      <w:r w:rsidRPr="002C05EA">
        <w:rPr>
          <w:rFonts w:hint="eastAsia"/>
          <w:color w:val="000000" w:themeColor="text1"/>
        </w:rPr>
        <w:t>通知財勝發號案檢舉獎金已匯至宜蘭查緝隊獎金專戶，且請該隊由隊長張志勇親率主偵人游文枝將檢舉獎金親自交付檢舉人而續辦發放作業。沈大祥遂請</w:t>
      </w:r>
      <w:r w:rsidR="00AC0077" w:rsidRPr="002C05EA">
        <w:rPr>
          <w:rFonts w:hint="eastAsia"/>
          <w:color w:val="000000" w:themeColor="text1"/>
        </w:rPr>
        <w:t>A1</w:t>
      </w:r>
      <w:r w:rsidRPr="002C05EA">
        <w:rPr>
          <w:rFonts w:hint="eastAsia"/>
          <w:color w:val="000000" w:themeColor="text1"/>
        </w:rPr>
        <w:t>於99年9月14日至發放地點，並在沈大祥職務上所掌之「海岸巡防總局北部地區巡防局原始憑證黏存單」</w:t>
      </w:r>
      <w:r w:rsidR="008C3382" w:rsidRPr="002C05EA">
        <w:rPr>
          <w:rFonts w:hint="eastAsia"/>
          <w:color w:val="000000" w:themeColor="text1"/>
        </w:rPr>
        <w:t>【</w:t>
      </w:r>
      <w:r w:rsidR="00D9747E" w:rsidRPr="002C05EA">
        <w:rPr>
          <w:rFonts w:hint="eastAsia"/>
          <w:color w:val="000000" w:themeColor="text1"/>
        </w:rPr>
        <w:t>附件</w:t>
      </w:r>
      <w:r w:rsidR="00634B16" w:rsidRPr="002C05EA">
        <w:rPr>
          <w:rFonts w:hint="eastAsia"/>
          <w:color w:val="000000" w:themeColor="text1"/>
        </w:rPr>
        <w:t>13</w:t>
      </w:r>
      <w:r w:rsidR="00E270C6" w:rsidRPr="002C05EA">
        <w:rPr>
          <w:rFonts w:hint="eastAsia"/>
          <w:color w:val="000000" w:themeColor="text1"/>
        </w:rPr>
        <w:t>，頁77</w:t>
      </w:r>
      <w:r w:rsidR="008C3382" w:rsidRPr="002C05EA">
        <w:rPr>
          <w:rFonts w:hint="eastAsia"/>
          <w:color w:val="000000" w:themeColor="text1"/>
        </w:rPr>
        <w:t>】</w:t>
      </w:r>
      <w:r w:rsidRPr="002C05EA">
        <w:rPr>
          <w:rFonts w:hint="eastAsia"/>
          <w:color w:val="000000" w:themeColor="text1"/>
        </w:rPr>
        <w:t>（整張紙的上半部是公務員職務上所掌公文書，下半部是檢舉獎金領據私文書。本院將「海岸巡防總局北部地區巡防局原始憑證黏存單」部分簡稱原始憑證黏存單，領據部分簡稱檢舉獎金領據）下方檢舉獎金領據具領人欄署押領取獎金。而以此方式</w:t>
      </w:r>
      <w:r w:rsidR="00AC0077" w:rsidRPr="002C05EA">
        <w:rPr>
          <w:rFonts w:hint="eastAsia"/>
          <w:color w:val="000000" w:themeColor="text1"/>
        </w:rPr>
        <w:t>取</w:t>
      </w:r>
      <w:r w:rsidRPr="002C05EA">
        <w:rPr>
          <w:rFonts w:hint="eastAsia"/>
          <w:color w:val="000000" w:themeColor="text1"/>
        </w:rPr>
        <w:t>得扣除稅款1萬6,440元後的獎金6萬5,760元</w:t>
      </w:r>
      <w:r w:rsidR="00A641F7" w:rsidRPr="002C05EA">
        <w:rPr>
          <w:rFonts w:hint="eastAsia"/>
          <w:color w:val="000000" w:themeColor="text1"/>
        </w:rPr>
        <w:t>，由沈大祥實際取得</w:t>
      </w:r>
      <w:r w:rsidRPr="002C05EA">
        <w:rPr>
          <w:rFonts w:hint="eastAsia"/>
          <w:color w:val="000000" w:themeColor="text1"/>
        </w:rPr>
        <w:t>。</w:t>
      </w:r>
    </w:p>
    <w:p w:rsidR="00E605F9" w:rsidRPr="002C05EA" w:rsidRDefault="008D618C" w:rsidP="00650D32">
      <w:pPr>
        <w:pStyle w:val="5"/>
        <w:rPr>
          <w:color w:val="000000" w:themeColor="text1"/>
        </w:rPr>
      </w:pPr>
      <w:r w:rsidRPr="002C05EA">
        <w:rPr>
          <w:rFonts w:hint="eastAsia"/>
          <w:color w:val="000000" w:themeColor="text1"/>
        </w:rPr>
        <w:t>領取檢舉獎金後，</w:t>
      </w:r>
      <w:r w:rsidR="00E605F9" w:rsidRPr="002C05EA">
        <w:rPr>
          <w:rFonts w:hint="eastAsia"/>
          <w:color w:val="000000" w:themeColor="text1"/>
        </w:rPr>
        <w:t>沈大祥要求游文枝在原始憑證黏存單上蓋用職章並呈核以完成具領核銷手續，游文枝於原始憑證黏存單「承辦單位</w:t>
      </w:r>
      <w:r w:rsidR="00BC622C" w:rsidRPr="002C05EA">
        <w:rPr>
          <w:rFonts w:hint="eastAsia"/>
          <w:color w:val="000000" w:themeColor="text1"/>
        </w:rPr>
        <w:t>」欄下之「</w:t>
      </w:r>
      <w:r w:rsidR="00E605F9" w:rsidRPr="002C05EA">
        <w:rPr>
          <w:rFonts w:hint="eastAsia"/>
          <w:color w:val="000000" w:themeColor="text1"/>
        </w:rPr>
        <w:t>經手人、驗收或證明」署押而完成該職務上所掌公文書後逐級呈核以行使（因為原始憑證黏存單與檢舉獎金領據是印在同一張紙上，所以當然是連同</w:t>
      </w:r>
      <w:r w:rsidR="00380341" w:rsidRPr="002C05EA">
        <w:rPr>
          <w:rFonts w:hint="eastAsia"/>
          <w:color w:val="000000" w:themeColor="text1"/>
        </w:rPr>
        <w:t>A1</w:t>
      </w:r>
      <w:r w:rsidR="00E605F9" w:rsidRPr="002C05EA">
        <w:rPr>
          <w:rFonts w:hint="eastAsia"/>
          <w:color w:val="000000" w:themeColor="text1"/>
        </w:rPr>
        <w:t>署押後的檢舉獎金領據一起呈核</w:t>
      </w:r>
      <w:r w:rsidR="004C1914" w:rsidRPr="002C05EA">
        <w:rPr>
          <w:rFonts w:hint="eastAsia"/>
          <w:color w:val="000000" w:themeColor="text1"/>
        </w:rPr>
        <w:t>）</w:t>
      </w:r>
      <w:r w:rsidR="00E605F9" w:rsidRPr="002C05EA">
        <w:rPr>
          <w:rFonts w:hint="eastAsia"/>
          <w:color w:val="000000" w:themeColor="text1"/>
        </w:rPr>
        <w:t>。而就整份文件觀之，乃彰顯「本案檢舉人為</w:t>
      </w:r>
      <w:r w:rsidR="00380341" w:rsidRPr="002C05EA">
        <w:rPr>
          <w:rFonts w:hint="eastAsia"/>
          <w:color w:val="000000" w:themeColor="text1"/>
        </w:rPr>
        <w:t>A1</w:t>
      </w:r>
      <w:r w:rsidR="00E605F9" w:rsidRPr="002C05EA">
        <w:rPr>
          <w:rFonts w:hint="eastAsia"/>
          <w:color w:val="000000" w:themeColor="text1"/>
        </w:rPr>
        <w:t>，本案主偵人等已將檢舉獎金發放與符合受領檢舉獎金資格之</w:t>
      </w:r>
      <w:r w:rsidR="00380341" w:rsidRPr="002C05EA">
        <w:rPr>
          <w:rFonts w:hint="eastAsia"/>
          <w:color w:val="000000" w:themeColor="text1"/>
        </w:rPr>
        <w:t>A1</w:t>
      </w:r>
      <w:r w:rsidR="00E605F9" w:rsidRPr="002C05EA">
        <w:rPr>
          <w:rFonts w:hint="eastAsia"/>
          <w:color w:val="000000" w:themeColor="text1"/>
        </w:rPr>
        <w:t>領用完竣」之意旨，故構成公務員於職務上執掌文書登載不實</w:t>
      </w:r>
      <w:r w:rsidR="00BC622C" w:rsidRPr="002C05EA">
        <w:rPr>
          <w:rFonts w:hint="eastAsia"/>
          <w:color w:val="000000" w:themeColor="text1"/>
        </w:rPr>
        <w:t>（</w:t>
      </w:r>
      <w:r w:rsidR="00E605F9" w:rsidRPr="002C05EA">
        <w:rPr>
          <w:rFonts w:hint="eastAsia"/>
          <w:color w:val="000000" w:themeColor="text1"/>
        </w:rPr>
        <w:t>下均同，不贅），張志勇</w:t>
      </w:r>
      <w:r w:rsidR="00B3194D" w:rsidRPr="002C05EA">
        <w:rPr>
          <w:rFonts w:hint="eastAsia"/>
          <w:color w:val="000000" w:themeColor="text1"/>
        </w:rPr>
        <w:t>則</w:t>
      </w:r>
      <w:r w:rsidR="0007448D" w:rsidRPr="002C05EA">
        <w:rPr>
          <w:rFonts w:hint="eastAsia"/>
          <w:color w:val="000000" w:themeColor="text1"/>
        </w:rPr>
        <w:t>於主管欄下署押</w:t>
      </w:r>
      <w:r w:rsidR="00E605F9" w:rsidRPr="002C05EA">
        <w:rPr>
          <w:rFonts w:hint="eastAsia"/>
          <w:color w:val="000000" w:themeColor="text1"/>
        </w:rPr>
        <w:t>，為批准轉呈完成核銷之公務員登載不實文書，均足以生損害於海巡署發放獎金之正確性。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南海六六號案：</w:t>
      </w:r>
    </w:p>
    <w:p w:rsidR="008D706C" w:rsidRPr="002C05EA" w:rsidRDefault="008D706C" w:rsidP="00650D32">
      <w:pPr>
        <w:pStyle w:val="5"/>
        <w:rPr>
          <w:color w:val="000000" w:themeColor="text1"/>
        </w:rPr>
      </w:pPr>
      <w:r w:rsidRPr="002C05EA">
        <w:rPr>
          <w:rFonts w:hint="eastAsia"/>
          <w:color w:val="000000" w:themeColor="text1"/>
        </w:rPr>
        <w:t>99年4月間某日，北巡局基隆機動查緝隊（下稱基隆查緝隊）查緝員陳建銓（業經檢察官為不起訴處分確定）從游文枝及</w:t>
      </w:r>
      <w:r w:rsidR="002E25D2" w:rsidRPr="002C05EA">
        <w:rPr>
          <w:rFonts w:hint="eastAsia"/>
          <w:color w:val="000000" w:themeColor="text1"/>
        </w:rPr>
        <w:t>B1</w:t>
      </w:r>
      <w:r w:rsidRPr="002C05EA">
        <w:rPr>
          <w:rFonts w:hint="eastAsia"/>
          <w:color w:val="000000" w:themeColor="text1"/>
        </w:rPr>
        <w:t>處得知「金豐財號」、「南海六六號」漁船載運私菸線索。為求</w:t>
      </w:r>
      <w:r w:rsidR="002F0D56" w:rsidRPr="002C05EA">
        <w:rPr>
          <w:rFonts w:hint="eastAsia"/>
          <w:color w:val="000000" w:themeColor="text1"/>
        </w:rPr>
        <w:t>基隆查緝隊</w:t>
      </w:r>
      <w:r w:rsidRPr="002C05EA">
        <w:rPr>
          <w:rFonts w:hint="eastAsia"/>
          <w:color w:val="000000" w:themeColor="text1"/>
        </w:rPr>
        <w:t>績效，</w:t>
      </w:r>
      <w:r w:rsidR="002E25D2" w:rsidRPr="002C05EA">
        <w:rPr>
          <w:rFonts w:hint="eastAsia"/>
          <w:color w:val="000000" w:themeColor="text1"/>
        </w:rPr>
        <w:t>B1</w:t>
      </w:r>
      <w:r w:rsidRPr="002C05EA">
        <w:rPr>
          <w:rFonts w:hint="eastAsia"/>
          <w:color w:val="000000" w:themeColor="text1"/>
        </w:rPr>
        <w:t>便於99年4月28日至基隆查緝隊由陳建銓製作檢舉筆錄及年籍對照表，陳建銓並任主偵人</w:t>
      </w:r>
      <w:r w:rsidR="00A72825" w:rsidRPr="002C05EA">
        <w:rPr>
          <w:rFonts w:hint="eastAsia"/>
          <w:color w:val="000000" w:themeColor="text1"/>
        </w:rPr>
        <w:t>【</w:t>
      </w:r>
      <w:r w:rsidR="00D9747E" w:rsidRPr="002C05EA">
        <w:rPr>
          <w:rFonts w:hint="eastAsia"/>
          <w:color w:val="000000" w:themeColor="text1"/>
        </w:rPr>
        <w:t>附件</w:t>
      </w:r>
      <w:r w:rsidR="00634B16" w:rsidRPr="002C05EA">
        <w:rPr>
          <w:rFonts w:hint="eastAsia"/>
          <w:color w:val="000000" w:themeColor="text1"/>
        </w:rPr>
        <w:t>14</w:t>
      </w:r>
      <w:r w:rsidR="00670B52" w:rsidRPr="002C05EA">
        <w:rPr>
          <w:rFonts w:hint="eastAsia"/>
          <w:color w:val="000000" w:themeColor="text1"/>
        </w:rPr>
        <w:t>，頁78-80</w:t>
      </w:r>
      <w:r w:rsidR="00A72825" w:rsidRPr="002C05EA">
        <w:rPr>
          <w:rFonts w:hint="eastAsia"/>
          <w:color w:val="000000" w:themeColor="text1"/>
        </w:rPr>
        <w:t>】</w:t>
      </w:r>
      <w:r w:rsidR="00D9747E" w:rsidRPr="002C05EA">
        <w:rPr>
          <w:rFonts w:hint="eastAsia"/>
          <w:color w:val="000000" w:themeColor="text1"/>
        </w:rPr>
        <w:t>、</w:t>
      </w:r>
      <w:r w:rsidR="00A72825" w:rsidRPr="002C05EA">
        <w:rPr>
          <w:rFonts w:hint="eastAsia"/>
          <w:color w:val="000000" w:themeColor="text1"/>
        </w:rPr>
        <w:t>【</w:t>
      </w:r>
      <w:r w:rsidR="00D9747E" w:rsidRPr="002C05EA">
        <w:rPr>
          <w:rFonts w:hint="eastAsia"/>
          <w:color w:val="000000" w:themeColor="text1"/>
        </w:rPr>
        <w:t>附件</w:t>
      </w:r>
      <w:r w:rsidR="003D61C1" w:rsidRPr="002C05EA">
        <w:rPr>
          <w:rFonts w:hint="eastAsia"/>
          <w:color w:val="000000" w:themeColor="text1"/>
        </w:rPr>
        <w:t>15</w:t>
      </w:r>
      <w:r w:rsidR="00670B52" w:rsidRPr="002C05EA">
        <w:rPr>
          <w:rFonts w:hint="eastAsia"/>
          <w:color w:val="000000" w:themeColor="text1"/>
        </w:rPr>
        <w:t>，頁87</w:t>
      </w:r>
      <w:r w:rsidR="00A72825" w:rsidRPr="002C05EA">
        <w:rPr>
          <w:rFonts w:hint="eastAsia"/>
          <w:color w:val="000000" w:themeColor="text1"/>
        </w:rPr>
        <w:t>】</w:t>
      </w:r>
      <w:r w:rsidRPr="002C05EA">
        <w:rPr>
          <w:rFonts w:hint="eastAsia"/>
          <w:color w:val="000000" w:themeColor="text1"/>
        </w:rPr>
        <w:t>。後宜蘭查緝隊及基隆查緝隊共同於99年5月5日在基隆市八尺門漁港（下稱八尺門漁港）查獲金豐財號、南海六六號走私。經協調後，金豐財號績效歸基隆查緝隊，南海六六號歸宜蘭查緝隊</w:t>
      </w:r>
      <w:r w:rsidR="00F4711B" w:rsidRPr="002C05EA">
        <w:rPr>
          <w:rFonts w:hint="eastAsia"/>
          <w:color w:val="000000" w:themeColor="text1"/>
        </w:rPr>
        <w:t>【</w:t>
      </w:r>
      <w:r w:rsidR="00D9747E" w:rsidRPr="002C05EA">
        <w:rPr>
          <w:rFonts w:hint="eastAsia"/>
          <w:color w:val="000000" w:themeColor="text1"/>
        </w:rPr>
        <w:t>附件</w:t>
      </w:r>
      <w:r w:rsidR="00F4711B" w:rsidRPr="002C05EA">
        <w:rPr>
          <w:rFonts w:hint="eastAsia"/>
          <w:color w:val="000000" w:themeColor="text1"/>
        </w:rPr>
        <w:t>16</w:t>
      </w:r>
      <w:r w:rsidR="00670B52" w:rsidRPr="002C05EA">
        <w:rPr>
          <w:rFonts w:hint="eastAsia"/>
          <w:color w:val="000000" w:themeColor="text1"/>
        </w:rPr>
        <w:t>，頁93-95</w:t>
      </w:r>
      <w:r w:rsidR="00F4711B" w:rsidRPr="002C05EA">
        <w:rPr>
          <w:rFonts w:hint="eastAsia"/>
          <w:color w:val="000000" w:themeColor="text1"/>
        </w:rPr>
        <w:t>】</w:t>
      </w:r>
      <w:r w:rsidRPr="002C05EA">
        <w:rPr>
          <w:rFonts w:hint="eastAsia"/>
          <w:color w:val="000000" w:themeColor="text1"/>
        </w:rPr>
        <w:t>。該等情資均為</w:t>
      </w:r>
      <w:r w:rsidR="002E25D2" w:rsidRPr="002C05EA">
        <w:rPr>
          <w:rFonts w:hint="eastAsia"/>
          <w:color w:val="000000" w:themeColor="text1"/>
        </w:rPr>
        <w:t>B1</w:t>
      </w:r>
      <w:r w:rsidRPr="002C05EA">
        <w:rPr>
          <w:rFonts w:hint="eastAsia"/>
          <w:color w:val="000000" w:themeColor="text1"/>
        </w:rPr>
        <w:t>提供，但</w:t>
      </w:r>
      <w:r w:rsidR="002E25D2" w:rsidRPr="002C05EA">
        <w:rPr>
          <w:rFonts w:hint="eastAsia"/>
          <w:color w:val="000000" w:themeColor="text1"/>
        </w:rPr>
        <w:t>B1</w:t>
      </w:r>
      <w:r w:rsidRPr="002C05EA">
        <w:rPr>
          <w:rFonts w:hint="eastAsia"/>
          <w:color w:val="000000" w:themeColor="text1"/>
        </w:rPr>
        <w:t>僅由基隆查緝隊協助申請金豐財號檢舉獎金，並未申請宜蘭查緝隊的南海六六號檢舉獎金</w:t>
      </w:r>
      <w:r w:rsidR="007020AE" w:rsidRPr="002C05EA">
        <w:rPr>
          <w:rFonts w:hint="eastAsia"/>
          <w:color w:val="000000" w:themeColor="text1"/>
        </w:rPr>
        <w:t>【</w:t>
      </w:r>
      <w:r w:rsidR="003D61C1" w:rsidRPr="002C05EA">
        <w:rPr>
          <w:rFonts w:hint="eastAsia"/>
          <w:color w:val="000000" w:themeColor="text1"/>
        </w:rPr>
        <w:t>附件17</w:t>
      </w:r>
      <w:r w:rsidR="006B5046" w:rsidRPr="002C05EA">
        <w:rPr>
          <w:rFonts w:hint="eastAsia"/>
          <w:color w:val="000000" w:themeColor="text1"/>
        </w:rPr>
        <w:t>，頁100</w:t>
      </w:r>
      <w:r w:rsidR="007020AE" w:rsidRPr="002C05EA">
        <w:rPr>
          <w:rFonts w:hint="eastAsia"/>
          <w:color w:val="000000" w:themeColor="text1"/>
        </w:rPr>
        <w:t>】、【</w:t>
      </w:r>
      <w:r w:rsidR="003D61C1" w:rsidRPr="002C05EA">
        <w:rPr>
          <w:rFonts w:hint="eastAsia"/>
          <w:color w:val="000000" w:themeColor="text1"/>
        </w:rPr>
        <w:t>附件18</w:t>
      </w:r>
      <w:r w:rsidR="006B5046" w:rsidRPr="002C05EA">
        <w:rPr>
          <w:rFonts w:hint="eastAsia"/>
          <w:color w:val="000000" w:themeColor="text1"/>
        </w:rPr>
        <w:t>，頁105-107</w:t>
      </w:r>
      <w:r w:rsidR="007020AE" w:rsidRPr="002C05EA">
        <w:rPr>
          <w:rFonts w:hint="eastAsia"/>
          <w:color w:val="000000" w:themeColor="text1"/>
        </w:rPr>
        <w:t>】</w:t>
      </w:r>
      <w:r w:rsidRPr="002C05EA">
        <w:rPr>
          <w:rFonts w:hint="eastAsia"/>
          <w:color w:val="000000" w:themeColor="text1"/>
        </w:rPr>
        <w:t>，</w:t>
      </w:r>
      <w:r w:rsidR="0024546C" w:rsidRPr="002C05EA">
        <w:rPr>
          <w:rFonts w:hint="eastAsia"/>
          <w:color w:val="000000" w:themeColor="text1"/>
        </w:rPr>
        <w:t>沈大祥卻</w:t>
      </w:r>
      <w:r w:rsidRPr="002C05EA">
        <w:rPr>
          <w:rFonts w:hint="eastAsia"/>
          <w:color w:val="000000" w:themeColor="text1"/>
        </w:rPr>
        <w:t>指派</w:t>
      </w:r>
      <w:r w:rsidR="002F0D56" w:rsidRPr="002C05EA">
        <w:rPr>
          <w:rFonts w:hint="eastAsia"/>
          <w:color w:val="000000" w:themeColor="text1"/>
        </w:rPr>
        <w:t>初任公務員而</w:t>
      </w:r>
      <w:r w:rsidRPr="002C05EA">
        <w:rPr>
          <w:rFonts w:hint="eastAsia"/>
          <w:color w:val="000000" w:themeColor="text1"/>
        </w:rPr>
        <w:t>不知情之甲</w:t>
      </w:r>
      <w:r w:rsidR="00B33858" w:rsidRPr="002C05EA">
        <w:rPr>
          <w:rFonts w:hint="eastAsia"/>
          <w:color w:val="000000" w:themeColor="text1"/>
        </w:rPr>
        <w:t>（詳真實年籍資料表）</w:t>
      </w:r>
      <w:r w:rsidR="00573BE6" w:rsidRPr="002C05EA">
        <w:rPr>
          <w:rFonts w:hint="eastAsia"/>
          <w:color w:val="000000" w:themeColor="text1"/>
        </w:rPr>
        <w:t>【附件3</w:t>
      </w:r>
      <w:r w:rsidR="006B5046" w:rsidRPr="002C05EA">
        <w:rPr>
          <w:rFonts w:hint="eastAsia"/>
          <w:color w:val="000000" w:themeColor="text1"/>
        </w:rPr>
        <w:t>，頁18</w:t>
      </w:r>
      <w:r w:rsidR="00573BE6" w:rsidRPr="002C05EA">
        <w:rPr>
          <w:rFonts w:hint="eastAsia"/>
          <w:color w:val="000000" w:themeColor="text1"/>
        </w:rPr>
        <w:t>】</w:t>
      </w:r>
      <w:r w:rsidRPr="002C05EA">
        <w:rPr>
          <w:rFonts w:hint="eastAsia"/>
          <w:color w:val="000000" w:themeColor="text1"/>
        </w:rPr>
        <w:t>擔任南海六六號案名義上主偵人</w:t>
      </w:r>
      <w:r w:rsidR="00E323D5" w:rsidRPr="002C05EA">
        <w:rPr>
          <w:rFonts w:hint="eastAsia"/>
          <w:color w:val="000000" w:themeColor="text1"/>
        </w:rPr>
        <w:t>【</w:t>
      </w:r>
      <w:r w:rsidR="00454D2D" w:rsidRPr="002C05EA">
        <w:rPr>
          <w:rFonts w:hint="eastAsia"/>
          <w:color w:val="000000" w:themeColor="text1"/>
        </w:rPr>
        <w:t>附件19</w:t>
      </w:r>
      <w:r w:rsidR="00150960" w:rsidRPr="002C05EA">
        <w:rPr>
          <w:rFonts w:hint="eastAsia"/>
          <w:color w:val="000000" w:themeColor="text1"/>
        </w:rPr>
        <w:t>，頁129-130</w:t>
      </w:r>
      <w:r w:rsidR="00E323D5" w:rsidRPr="002C05EA">
        <w:rPr>
          <w:rFonts w:hint="eastAsia"/>
          <w:color w:val="000000" w:themeColor="text1"/>
        </w:rPr>
        <w:t>】</w:t>
      </w:r>
      <w:r w:rsidR="002F0D56" w:rsidRPr="002C05EA">
        <w:rPr>
          <w:rFonts w:hint="eastAsia"/>
          <w:color w:val="000000" w:themeColor="text1"/>
        </w:rPr>
        <w:t>、</w:t>
      </w:r>
      <w:r w:rsidR="00E323D5" w:rsidRPr="002C05EA">
        <w:rPr>
          <w:rFonts w:hint="eastAsia"/>
          <w:color w:val="000000" w:themeColor="text1"/>
        </w:rPr>
        <w:t>【</w:t>
      </w:r>
      <w:r w:rsidR="00454D2D" w:rsidRPr="002C05EA">
        <w:rPr>
          <w:rFonts w:hint="eastAsia"/>
          <w:color w:val="000000" w:themeColor="text1"/>
        </w:rPr>
        <w:t>附件20</w:t>
      </w:r>
      <w:r w:rsidR="001C5B81" w:rsidRPr="002C05EA">
        <w:rPr>
          <w:rFonts w:hint="eastAsia"/>
          <w:color w:val="000000" w:themeColor="text1"/>
        </w:rPr>
        <w:t>，頁139</w:t>
      </w:r>
      <w:r w:rsidR="00E323D5" w:rsidRPr="002C05EA">
        <w:rPr>
          <w:rFonts w:hint="eastAsia"/>
          <w:color w:val="000000" w:themeColor="text1"/>
        </w:rPr>
        <w:t>】</w:t>
      </w:r>
      <w:r w:rsidRPr="002C05EA">
        <w:rPr>
          <w:rFonts w:hint="eastAsia"/>
          <w:color w:val="000000" w:themeColor="text1"/>
        </w:rPr>
        <w:t>，沈大祥並於99年12月1日指示甲將「三、本案係本局宜蘭機動查緝隊接獲檢舉人</w:t>
      </w:r>
      <w:r w:rsidR="00380341" w:rsidRPr="002C05EA">
        <w:rPr>
          <w:rFonts w:hint="eastAsia"/>
          <w:color w:val="000000" w:themeColor="text1"/>
        </w:rPr>
        <w:t>A1</w:t>
      </w:r>
      <w:r w:rsidRPr="002C05EA">
        <w:rPr>
          <w:rFonts w:hint="eastAsia"/>
          <w:color w:val="000000" w:themeColor="text1"/>
        </w:rPr>
        <w:t>……檢舉情資所偵破之案件」等不實之事項，登載於其職務上所掌「行政院海岸巡防署海岸巡防總局北部地區巡防局函稿」公文書呈核以行使（聯絡人記載為沈大祥，但承辦單位首先署押者為甲，校對亦為甲）</w:t>
      </w:r>
      <w:r w:rsidR="00E323D5" w:rsidRPr="002C05EA">
        <w:rPr>
          <w:rFonts w:hint="eastAsia"/>
          <w:color w:val="000000" w:themeColor="text1"/>
        </w:rPr>
        <w:t>【</w:t>
      </w:r>
      <w:r w:rsidR="00A12768" w:rsidRPr="002C05EA">
        <w:rPr>
          <w:rFonts w:hint="eastAsia"/>
          <w:color w:val="000000" w:themeColor="text1"/>
        </w:rPr>
        <w:t>附件21</w:t>
      </w:r>
      <w:r w:rsidR="0008718F" w:rsidRPr="002C05EA">
        <w:rPr>
          <w:rFonts w:hint="eastAsia"/>
          <w:color w:val="000000" w:themeColor="text1"/>
        </w:rPr>
        <w:t>，頁146-147</w:t>
      </w:r>
      <w:r w:rsidR="00E323D5" w:rsidRPr="002C05EA">
        <w:rPr>
          <w:rFonts w:hint="eastAsia"/>
          <w:color w:val="000000" w:themeColor="text1"/>
        </w:rPr>
        <w:t>】</w:t>
      </w:r>
      <w:r w:rsidRPr="002C05EA">
        <w:rPr>
          <w:rFonts w:hint="eastAsia"/>
          <w:color w:val="000000" w:themeColor="text1"/>
        </w:rPr>
        <w:t>，張志勇雖知悉此案實際檢舉人為</w:t>
      </w:r>
      <w:r w:rsidR="002E25D2" w:rsidRPr="002C05EA">
        <w:rPr>
          <w:rFonts w:hint="eastAsia"/>
          <w:color w:val="000000" w:themeColor="text1"/>
        </w:rPr>
        <w:t>B1</w:t>
      </w:r>
      <w:r w:rsidRPr="002C05EA">
        <w:rPr>
          <w:rFonts w:hint="eastAsia"/>
          <w:color w:val="000000" w:themeColor="text1"/>
        </w:rPr>
        <w:t>，但仍署押同意批發99年12月1日宜蘭機字第0990017278號函，向基隆市政府申請南海六六號案檢舉獎金。不知情的基隆市政府承辦人因前開</w:t>
      </w:r>
      <w:r w:rsidR="000A03ED" w:rsidRPr="002C05EA">
        <w:rPr>
          <w:rFonts w:hint="eastAsia"/>
          <w:color w:val="000000" w:themeColor="text1"/>
        </w:rPr>
        <w:t>不實函文</w:t>
      </w:r>
      <w:r w:rsidRPr="002C05EA">
        <w:rPr>
          <w:rFonts w:hint="eastAsia"/>
          <w:color w:val="000000" w:themeColor="text1"/>
        </w:rPr>
        <w:t>陷於錯誤，以為</w:t>
      </w:r>
      <w:r w:rsidR="00380341" w:rsidRPr="002C05EA">
        <w:rPr>
          <w:rFonts w:hint="eastAsia"/>
          <w:color w:val="000000" w:themeColor="text1"/>
        </w:rPr>
        <w:t>A1</w:t>
      </w:r>
      <w:r w:rsidRPr="002C05EA">
        <w:rPr>
          <w:rFonts w:hint="eastAsia"/>
          <w:color w:val="000000" w:themeColor="text1"/>
        </w:rPr>
        <w:t>確為此案檢舉人，並符合發放檢舉獎金要件，而代向財政部國庫署申請，財政部也陷於錯誤而同意。基隆市政府承前錯誤狀態，以基隆市政府100年2月1日基府財菸貳字第1000143481號函</w:t>
      </w:r>
      <w:r w:rsidR="008447FC" w:rsidRPr="002C05EA">
        <w:rPr>
          <w:rFonts w:hint="eastAsia"/>
          <w:color w:val="000000" w:themeColor="text1"/>
        </w:rPr>
        <w:t>【</w:t>
      </w:r>
      <w:r w:rsidR="003B2D71" w:rsidRPr="002C05EA">
        <w:rPr>
          <w:rFonts w:hint="eastAsia"/>
          <w:color w:val="000000" w:themeColor="text1"/>
        </w:rPr>
        <w:t>附件22</w:t>
      </w:r>
      <w:r w:rsidR="00372F38" w:rsidRPr="002C05EA">
        <w:rPr>
          <w:rFonts w:hint="eastAsia"/>
          <w:color w:val="000000" w:themeColor="text1"/>
        </w:rPr>
        <w:t>，頁148-149</w:t>
      </w:r>
      <w:r w:rsidR="008447FC" w:rsidRPr="002C05EA">
        <w:rPr>
          <w:rFonts w:hint="eastAsia"/>
          <w:color w:val="000000" w:themeColor="text1"/>
        </w:rPr>
        <w:t>】</w:t>
      </w:r>
      <w:r w:rsidRPr="002C05EA">
        <w:rPr>
          <w:rFonts w:hint="eastAsia"/>
          <w:color w:val="000000" w:themeColor="text1"/>
        </w:rPr>
        <w:t>轉發財政部國庫署核定之北巡局獎勵金合計21萬600元（南海六六號案獎勵金總計58萬5,000元，宜蘭查緝隊分得9萬3,000元，檢舉人分得11萬7,000元，檢舉人獎金部分下稱南海六六號檢舉獎金），足以生損害於宜蘭查緝隊、基隆市政府、財政部國庫署對於檢舉走私私菸案件稽核、申請、核發獎金之正確性。</w:t>
      </w:r>
    </w:p>
    <w:p w:rsidR="008D706C" w:rsidRPr="002C05EA" w:rsidRDefault="008D706C" w:rsidP="00010C2B">
      <w:pPr>
        <w:pStyle w:val="5"/>
      </w:pPr>
      <w:r w:rsidRPr="002C05EA">
        <w:rPr>
          <w:rFonts w:hint="eastAsia"/>
        </w:rPr>
        <w:t>嗣北巡局於100年5月26日以函通知南海六六號案檢舉獎金已匯至宜蘭查緝隊獎金專戶，且請該隊由隊長張志勇親率主偵人甲將檢舉獎金親自交付檢舉人而續辦發放作業。而因南海六六號部分，宜蘭查緝隊並無製作檢舉筆錄及年籍對照表（只有商請</w:t>
      </w:r>
      <w:r w:rsidR="002E25D2" w:rsidRPr="002C05EA">
        <w:rPr>
          <w:rFonts w:hint="eastAsia"/>
        </w:rPr>
        <w:t>B1</w:t>
      </w:r>
      <w:r w:rsidRPr="002C05EA">
        <w:rPr>
          <w:rFonts w:hint="eastAsia"/>
        </w:rPr>
        <w:t>至基隆查緝隊製作檢舉筆錄）。沈大祥為符合海巡署「請領檢舉獎金必須有檢舉筆錄、年</w:t>
      </w:r>
      <w:r w:rsidR="00010C2B">
        <w:rPr>
          <w:rFonts w:hint="eastAsia"/>
        </w:rPr>
        <w:t>籍對照表」之前述破案要點內規，竟然將不知情的羅博雄因另案「</w:t>
      </w:r>
      <w:r w:rsidR="00010C2B" w:rsidRPr="00010C2B">
        <w:rPr>
          <w:rFonts w:hint="eastAsia"/>
          <w:color w:val="000000" w:themeColor="text1"/>
        </w:rPr>
        <w:t>○○○</w:t>
      </w:r>
      <w:r w:rsidRPr="002C05EA">
        <w:rPr>
          <w:rFonts w:hint="eastAsia"/>
        </w:rPr>
        <w:t>販毒集團案」所製作之檢舉筆錄與年籍對照表拿來充數</w:t>
      </w:r>
      <w:r w:rsidR="0044143C" w:rsidRPr="002C05EA">
        <w:rPr>
          <w:rFonts w:hint="eastAsia"/>
        </w:rPr>
        <w:t>【</w:t>
      </w:r>
      <w:r w:rsidR="006B55CB" w:rsidRPr="002C05EA">
        <w:rPr>
          <w:rFonts w:hint="eastAsia"/>
        </w:rPr>
        <w:t>附件2</w:t>
      </w:r>
      <w:r w:rsidR="008B15FB" w:rsidRPr="002C05EA">
        <w:rPr>
          <w:rFonts w:hint="eastAsia"/>
        </w:rPr>
        <w:t>3</w:t>
      </w:r>
      <w:r w:rsidR="004C2C44" w:rsidRPr="002C05EA">
        <w:rPr>
          <w:rFonts w:hint="eastAsia"/>
        </w:rPr>
        <w:t>，頁150-153</w:t>
      </w:r>
      <w:r w:rsidR="0044143C" w:rsidRPr="002C05EA">
        <w:rPr>
          <w:rFonts w:hint="eastAsia"/>
        </w:rPr>
        <w:t>】、【</w:t>
      </w:r>
      <w:r w:rsidR="006B55CB" w:rsidRPr="002C05EA">
        <w:rPr>
          <w:rFonts w:hint="eastAsia"/>
        </w:rPr>
        <w:t>附件2</w:t>
      </w:r>
      <w:r w:rsidR="008B15FB" w:rsidRPr="002C05EA">
        <w:rPr>
          <w:rFonts w:hint="eastAsia"/>
        </w:rPr>
        <w:t>4</w:t>
      </w:r>
      <w:r w:rsidR="004C2C44" w:rsidRPr="002C05EA">
        <w:rPr>
          <w:rFonts w:hint="eastAsia"/>
        </w:rPr>
        <w:t>，頁161-162</w:t>
      </w:r>
      <w:r w:rsidR="0044143C" w:rsidRPr="002C05EA">
        <w:rPr>
          <w:rFonts w:hint="eastAsia"/>
        </w:rPr>
        <w:t>】</w:t>
      </w:r>
      <w:r w:rsidRPr="002C05EA">
        <w:rPr>
          <w:rFonts w:hint="eastAsia"/>
        </w:rPr>
        <w:t>，並請</w:t>
      </w:r>
      <w:r w:rsidR="00380341" w:rsidRPr="002C05EA">
        <w:rPr>
          <w:rFonts w:hint="eastAsia"/>
        </w:rPr>
        <w:t>A1</w:t>
      </w:r>
      <w:r w:rsidRPr="002C05EA">
        <w:rPr>
          <w:rFonts w:hint="eastAsia"/>
        </w:rPr>
        <w:t>於100年6月1日至發放地點，在原始憑證黏存單下方檢舉獎金領據具領人欄署押領取獎金</w:t>
      </w:r>
      <w:r w:rsidR="004C2C44" w:rsidRPr="002C05EA">
        <w:rPr>
          <w:rFonts w:hint="eastAsia"/>
        </w:rPr>
        <w:t>【附件25，頁190】</w:t>
      </w:r>
      <w:r w:rsidRPr="002C05EA">
        <w:rPr>
          <w:rFonts w:hint="eastAsia"/>
        </w:rPr>
        <w:t>，張志勇</w:t>
      </w:r>
      <w:r w:rsidR="00730A01" w:rsidRPr="002C05EA">
        <w:rPr>
          <w:rFonts w:hint="eastAsia"/>
        </w:rPr>
        <w:t>並</w:t>
      </w:r>
      <w:r w:rsidRPr="002C05EA">
        <w:rPr>
          <w:rFonts w:hint="eastAsia"/>
        </w:rPr>
        <w:t>到場監發。以此方式</w:t>
      </w:r>
      <w:r w:rsidR="008C3614" w:rsidRPr="002C05EA">
        <w:rPr>
          <w:rFonts w:hint="eastAsia"/>
        </w:rPr>
        <w:t>取</w:t>
      </w:r>
      <w:r w:rsidRPr="002C05EA">
        <w:rPr>
          <w:rFonts w:hint="eastAsia"/>
        </w:rPr>
        <w:t>得扣除稅款2萬3,400元後的獎金9萬3,600元</w:t>
      </w:r>
      <w:r w:rsidR="00BA063C" w:rsidRPr="002C05EA">
        <w:rPr>
          <w:rFonts w:hint="eastAsia"/>
        </w:rPr>
        <w:t>，由沈大祥實際取得</w:t>
      </w:r>
      <w:r w:rsidR="00C22682" w:rsidRPr="002C05EA">
        <w:rPr>
          <w:rFonts w:hint="eastAsia"/>
        </w:rPr>
        <w:t>。</w:t>
      </w:r>
    </w:p>
    <w:p w:rsidR="008D706C" w:rsidRPr="002C05EA" w:rsidRDefault="008D706C" w:rsidP="00650D32">
      <w:pPr>
        <w:pStyle w:val="5"/>
        <w:rPr>
          <w:color w:val="000000" w:themeColor="text1"/>
        </w:rPr>
      </w:pPr>
      <w:r w:rsidRPr="002C05EA">
        <w:rPr>
          <w:rFonts w:hint="eastAsia"/>
          <w:color w:val="000000" w:themeColor="text1"/>
        </w:rPr>
        <w:t>發款後，沈大祥將前述領據併原始憑證黏存單交給不知情的甲，向甲框稱南海六六號係因</w:t>
      </w:r>
      <w:r w:rsidR="00380341" w:rsidRPr="002C05EA">
        <w:rPr>
          <w:rFonts w:hint="eastAsia"/>
          <w:color w:val="000000" w:themeColor="text1"/>
        </w:rPr>
        <w:t>A1</w:t>
      </w:r>
      <w:r w:rsidRPr="002C05EA">
        <w:rPr>
          <w:rFonts w:hint="eastAsia"/>
          <w:color w:val="000000" w:themeColor="text1"/>
        </w:rPr>
        <w:t>檢舉而查獲，請甲在原始憑證黏存單「承辦單位</w:t>
      </w:r>
      <w:r w:rsidR="00C22682" w:rsidRPr="002C05EA">
        <w:rPr>
          <w:rFonts w:hint="eastAsia"/>
          <w:color w:val="000000" w:themeColor="text1"/>
        </w:rPr>
        <w:t>」欄下「</w:t>
      </w:r>
      <w:r w:rsidRPr="002C05EA">
        <w:rPr>
          <w:rFonts w:hint="eastAsia"/>
          <w:color w:val="000000" w:themeColor="text1"/>
        </w:rPr>
        <w:t>經手人、驗收或證明」署押而完成該職務上所掌公文書並逐級呈核完成核銷作業以行使，</w:t>
      </w:r>
      <w:r w:rsidR="00C22682" w:rsidRPr="002C05EA">
        <w:rPr>
          <w:rFonts w:hint="eastAsia"/>
          <w:color w:val="000000" w:themeColor="text1"/>
        </w:rPr>
        <w:t>張志勇則於主管欄下署押，為批准轉呈完成核銷之公務員登載不實文書</w:t>
      </w:r>
      <w:r w:rsidRPr="002C05EA">
        <w:rPr>
          <w:rFonts w:hint="eastAsia"/>
          <w:color w:val="000000" w:themeColor="text1"/>
        </w:rPr>
        <w:t>，均足以生損害於海巡署發放獎金之正確性。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金峰號案：</w:t>
      </w:r>
    </w:p>
    <w:p w:rsidR="00576835" w:rsidRPr="002C05EA" w:rsidRDefault="008D706C" w:rsidP="00010C2B">
      <w:pPr>
        <w:pStyle w:val="5"/>
      </w:pPr>
      <w:r w:rsidRPr="002C05EA">
        <w:rPr>
          <w:rFonts w:hint="eastAsia"/>
        </w:rPr>
        <w:t>99年6、7月間某日，沈大祥透過不詳管道查悉富基漁港可能有走私活動，便商請</w:t>
      </w:r>
      <w:r w:rsidR="002E25D2" w:rsidRPr="002C05EA">
        <w:rPr>
          <w:rFonts w:hint="eastAsia"/>
        </w:rPr>
        <w:t>B1</w:t>
      </w:r>
      <w:r w:rsidRPr="002C05EA">
        <w:rPr>
          <w:rFonts w:hint="eastAsia"/>
        </w:rPr>
        <w:t>前往究明。經</w:t>
      </w:r>
      <w:r w:rsidR="002E25D2" w:rsidRPr="002C05EA">
        <w:rPr>
          <w:rFonts w:hint="eastAsia"/>
        </w:rPr>
        <w:t>B1</w:t>
      </w:r>
      <w:r w:rsidRPr="002C05EA">
        <w:rPr>
          <w:rFonts w:hint="eastAsia"/>
        </w:rPr>
        <w:t>監控鎖定可疑活動與船隻，並因此破獲金峰號於99年7月6日載運私菸</w:t>
      </w:r>
      <w:r w:rsidR="00F10859" w:rsidRPr="002C05EA">
        <w:rPr>
          <w:rFonts w:hint="eastAsia"/>
        </w:rPr>
        <w:t>【</w:t>
      </w:r>
      <w:r w:rsidR="009B1D90" w:rsidRPr="002C05EA">
        <w:rPr>
          <w:rFonts w:hint="eastAsia"/>
        </w:rPr>
        <w:t>附件2</w:t>
      </w:r>
      <w:r w:rsidR="008B15FB" w:rsidRPr="002C05EA">
        <w:rPr>
          <w:rFonts w:hint="eastAsia"/>
        </w:rPr>
        <w:t>6</w:t>
      </w:r>
      <w:r w:rsidR="006A53D6" w:rsidRPr="002C05EA">
        <w:rPr>
          <w:rFonts w:hint="eastAsia"/>
        </w:rPr>
        <w:t>，頁193</w:t>
      </w:r>
      <w:r w:rsidR="00F10859" w:rsidRPr="002C05EA">
        <w:rPr>
          <w:rFonts w:hint="eastAsia"/>
        </w:rPr>
        <w:t>】</w:t>
      </w:r>
      <w:r w:rsidRPr="002C05EA">
        <w:rPr>
          <w:rFonts w:hint="eastAsia"/>
        </w:rPr>
        <w:t>。</w:t>
      </w:r>
      <w:r w:rsidR="00380341" w:rsidRPr="002C05EA">
        <w:rPr>
          <w:rFonts w:hint="eastAsia"/>
        </w:rPr>
        <w:t>A1</w:t>
      </w:r>
      <w:r w:rsidRPr="002C05EA">
        <w:rPr>
          <w:rFonts w:hint="eastAsia"/>
        </w:rPr>
        <w:t>對此案並無提供情資</w:t>
      </w:r>
      <w:r w:rsidR="00F10859" w:rsidRPr="002C05EA">
        <w:rPr>
          <w:rFonts w:hint="eastAsia"/>
        </w:rPr>
        <w:t>【</w:t>
      </w:r>
      <w:r w:rsidR="00506EC8" w:rsidRPr="002C05EA">
        <w:rPr>
          <w:rFonts w:hint="eastAsia"/>
        </w:rPr>
        <w:t>附件2</w:t>
      </w:r>
      <w:r w:rsidR="008B15FB" w:rsidRPr="002C05EA">
        <w:rPr>
          <w:rFonts w:hint="eastAsia"/>
        </w:rPr>
        <w:t>7</w:t>
      </w:r>
      <w:r w:rsidR="006A53D6" w:rsidRPr="002C05EA">
        <w:rPr>
          <w:rFonts w:hint="eastAsia"/>
        </w:rPr>
        <w:t>，頁216、223</w:t>
      </w:r>
      <w:r w:rsidR="00F10859" w:rsidRPr="002C05EA">
        <w:rPr>
          <w:rFonts w:hint="eastAsia"/>
        </w:rPr>
        <w:t>】</w:t>
      </w:r>
      <w:r w:rsidRPr="002C05EA">
        <w:rPr>
          <w:rFonts w:hint="eastAsia"/>
        </w:rPr>
        <w:t>，</w:t>
      </w:r>
      <w:r w:rsidR="00F10859" w:rsidRPr="002C05EA">
        <w:rPr>
          <w:rFonts w:hint="eastAsia"/>
        </w:rPr>
        <w:t>沈大祥</w:t>
      </w:r>
      <w:r w:rsidRPr="002C05EA">
        <w:rPr>
          <w:rFonts w:hint="eastAsia"/>
        </w:rPr>
        <w:t>竟將</w:t>
      </w:r>
      <w:r w:rsidR="002E25D2" w:rsidRPr="002C05EA">
        <w:rPr>
          <w:rFonts w:hint="eastAsia"/>
        </w:rPr>
        <w:t>B1</w:t>
      </w:r>
      <w:r w:rsidRPr="002C05EA">
        <w:rPr>
          <w:rFonts w:hint="eastAsia"/>
        </w:rPr>
        <w:t>所提供之前揭線索告知游俊彥後，要求游俊彥依所述內容先行製作99年7月6日檢舉筆錄</w:t>
      </w:r>
      <w:r w:rsidR="00FD52A6" w:rsidRPr="002C05EA">
        <w:rPr>
          <w:rFonts w:hint="eastAsia"/>
        </w:rPr>
        <w:t>【</w:t>
      </w:r>
      <w:r w:rsidR="00506EC8" w:rsidRPr="002C05EA">
        <w:rPr>
          <w:rFonts w:hint="eastAsia"/>
        </w:rPr>
        <w:t>附件2</w:t>
      </w:r>
      <w:r w:rsidR="008B15FB" w:rsidRPr="002C05EA">
        <w:rPr>
          <w:rFonts w:hint="eastAsia"/>
        </w:rPr>
        <w:t>8</w:t>
      </w:r>
      <w:r w:rsidR="006A53D6" w:rsidRPr="002C05EA">
        <w:rPr>
          <w:rFonts w:hint="eastAsia"/>
        </w:rPr>
        <w:t>，頁237-239</w:t>
      </w:r>
      <w:r w:rsidR="00FD52A6" w:rsidRPr="002C05EA">
        <w:rPr>
          <w:rFonts w:hint="eastAsia"/>
        </w:rPr>
        <w:t>】</w:t>
      </w:r>
      <w:r w:rsidRPr="002C05EA">
        <w:rPr>
          <w:rFonts w:hint="eastAsia"/>
        </w:rPr>
        <w:t>，塑造有人前來宜蘭查緝隊檢舉，並由游俊彥以一問一答方式製作檢舉筆錄後依法偵辦之假象</w:t>
      </w:r>
      <w:r w:rsidR="00FD52A6" w:rsidRPr="002C05EA">
        <w:rPr>
          <w:rFonts w:hint="eastAsia"/>
        </w:rPr>
        <w:t>【</w:t>
      </w:r>
      <w:r w:rsidR="005F1F92" w:rsidRPr="002C05EA">
        <w:rPr>
          <w:rFonts w:hint="eastAsia"/>
        </w:rPr>
        <w:t>附件</w:t>
      </w:r>
      <w:r w:rsidR="008B15FB" w:rsidRPr="002C05EA">
        <w:rPr>
          <w:rFonts w:hint="eastAsia"/>
        </w:rPr>
        <w:t>29</w:t>
      </w:r>
      <w:r w:rsidR="00300DD3" w:rsidRPr="002C05EA">
        <w:rPr>
          <w:rFonts w:hint="eastAsia"/>
        </w:rPr>
        <w:t>，頁245</w:t>
      </w:r>
      <w:r w:rsidR="00FD52A6" w:rsidRPr="002C05EA">
        <w:rPr>
          <w:rFonts w:hint="eastAsia"/>
        </w:rPr>
        <w:t>】</w:t>
      </w:r>
      <w:r w:rsidRPr="002C05EA">
        <w:rPr>
          <w:rFonts w:hint="eastAsia"/>
        </w:rPr>
        <w:t>。沈大祥另請</w:t>
      </w:r>
      <w:r w:rsidR="00380341" w:rsidRPr="002C05EA">
        <w:rPr>
          <w:rFonts w:hint="eastAsia"/>
        </w:rPr>
        <w:t>A1</w:t>
      </w:r>
      <w:r w:rsidRPr="002C05EA">
        <w:rPr>
          <w:rFonts w:hint="eastAsia"/>
        </w:rPr>
        <w:t>以化名「</w:t>
      </w:r>
      <w:r w:rsidR="00010C2B">
        <w:rPr>
          <w:rFonts w:hint="eastAsia"/>
        </w:rPr>
        <w:t>○</w:t>
      </w:r>
      <w:r w:rsidR="00010C2B" w:rsidRPr="00010C2B">
        <w:rPr>
          <w:rFonts w:hint="eastAsia"/>
          <w:color w:val="000000" w:themeColor="text1"/>
        </w:rPr>
        <w:t>○○</w:t>
      </w:r>
      <w:r w:rsidRPr="002C05EA">
        <w:rPr>
          <w:rFonts w:hint="eastAsia"/>
        </w:rPr>
        <w:t>」在99年7月6日檢舉筆錄上署押，</w:t>
      </w:r>
      <w:r w:rsidR="00380341" w:rsidRPr="002C05EA">
        <w:rPr>
          <w:rFonts w:hint="eastAsia"/>
        </w:rPr>
        <w:t>A1</w:t>
      </w:r>
      <w:r w:rsidR="00EB54D7" w:rsidRPr="002C05EA">
        <w:rPr>
          <w:rFonts w:hint="eastAsia"/>
        </w:rPr>
        <w:t>雖未</w:t>
      </w:r>
      <w:r w:rsidRPr="002C05EA">
        <w:rPr>
          <w:rFonts w:hint="eastAsia"/>
        </w:rPr>
        <w:t>提供情資，也未經游俊彥一問一答製作筆錄，仍</w:t>
      </w:r>
      <w:r w:rsidR="00EB54D7" w:rsidRPr="002C05EA">
        <w:rPr>
          <w:rFonts w:hint="eastAsia"/>
        </w:rPr>
        <w:t>於該份筆錄上</w:t>
      </w:r>
      <w:r w:rsidRPr="002C05EA">
        <w:rPr>
          <w:rFonts w:hint="eastAsia"/>
        </w:rPr>
        <w:t>署押。金峰號案查獲後，游俊彥於職務上所掌之99年7月7日宜蘭機字第0990009952號海岸巡防總局北部地區巡防局刑事案件移送書</w:t>
      </w:r>
      <w:r w:rsidR="00576835" w:rsidRPr="002C05EA">
        <w:rPr>
          <w:rFonts w:hint="eastAsia"/>
        </w:rPr>
        <w:t>【</w:t>
      </w:r>
      <w:r w:rsidR="00B81B4A" w:rsidRPr="002C05EA">
        <w:rPr>
          <w:rFonts w:hint="eastAsia"/>
        </w:rPr>
        <w:t>附件3</w:t>
      </w:r>
      <w:r w:rsidR="008B15FB" w:rsidRPr="002C05EA">
        <w:rPr>
          <w:rFonts w:hint="eastAsia"/>
        </w:rPr>
        <w:t>0</w:t>
      </w:r>
      <w:r w:rsidR="00FE68B8" w:rsidRPr="002C05EA">
        <w:rPr>
          <w:rFonts w:hint="eastAsia"/>
        </w:rPr>
        <w:t>，頁264-266</w:t>
      </w:r>
      <w:r w:rsidR="00576835" w:rsidRPr="002C05EA">
        <w:rPr>
          <w:rFonts w:hint="eastAsia"/>
        </w:rPr>
        <w:t>】</w:t>
      </w:r>
      <w:r w:rsidRPr="002C05EA">
        <w:rPr>
          <w:rFonts w:hint="eastAsia"/>
        </w:rPr>
        <w:t>上，不實登載「二、查緝經過：(一)本局宜蘭機動查緝隊於99年7月6日16時50分，接獲</w:t>
      </w:r>
      <w:r w:rsidR="00380341" w:rsidRPr="002C05EA">
        <w:rPr>
          <w:rFonts w:hint="eastAsia"/>
        </w:rPr>
        <w:t>A1</w:t>
      </w:r>
      <w:r w:rsidRPr="002C05EA">
        <w:rPr>
          <w:rFonts w:hint="eastAsia"/>
        </w:rPr>
        <w:t>檢舉人指稱……」、「偵辦經過經本局宜蘭機動查緝隊接獲</w:t>
      </w:r>
      <w:r w:rsidR="00380341" w:rsidRPr="002C05EA">
        <w:rPr>
          <w:rFonts w:hint="eastAsia"/>
        </w:rPr>
        <w:t>A1</w:t>
      </w:r>
      <w:r w:rsidRPr="002C05EA">
        <w:rPr>
          <w:rFonts w:hint="eastAsia"/>
        </w:rPr>
        <w:t>檢舉人提供情資……」等事項後，向臺灣士林地方法院檢察署（現為臺灣士林地方檢察署，下稱士檢）行使，足以生損害於宜蘭查緝隊、士檢偵查過程之正確性。</w:t>
      </w:r>
    </w:p>
    <w:p w:rsidR="008D706C" w:rsidRPr="002C05EA" w:rsidRDefault="008D706C" w:rsidP="00650D32">
      <w:pPr>
        <w:pStyle w:val="5"/>
        <w:rPr>
          <w:color w:val="000000" w:themeColor="text1"/>
        </w:rPr>
      </w:pPr>
      <w:r w:rsidRPr="002C05EA">
        <w:rPr>
          <w:rFonts w:hint="eastAsia"/>
          <w:color w:val="000000" w:themeColor="text1"/>
        </w:rPr>
        <w:t>臺北縣政府接獲前揭刑事案件移送書，誤以為真有</w:t>
      </w:r>
      <w:r w:rsidR="00380341" w:rsidRPr="002C05EA">
        <w:rPr>
          <w:rFonts w:hint="eastAsia"/>
          <w:color w:val="000000" w:themeColor="text1"/>
        </w:rPr>
        <w:t>A1</w:t>
      </w:r>
      <w:r w:rsidRPr="002C05EA">
        <w:rPr>
          <w:rFonts w:hint="eastAsia"/>
          <w:color w:val="000000" w:themeColor="text1"/>
        </w:rPr>
        <w:t>檢舉而破獲金峰號案，且符合發放檢舉獎金給</w:t>
      </w:r>
      <w:r w:rsidR="00380341" w:rsidRPr="002C05EA">
        <w:rPr>
          <w:rFonts w:hint="eastAsia"/>
          <w:color w:val="000000" w:themeColor="text1"/>
        </w:rPr>
        <w:t>A1</w:t>
      </w:r>
      <w:r w:rsidRPr="002C05EA">
        <w:rPr>
          <w:rFonts w:hint="eastAsia"/>
          <w:color w:val="000000" w:themeColor="text1"/>
        </w:rPr>
        <w:t>之要件，而代向財政部國庫署申請，財政部也陷於錯誤而同意。新北市政府承前錯誤狀態，以新北市政府財政局101年7月6日北財金字第1012104127號函</w:t>
      </w:r>
      <w:r w:rsidR="00946DBB" w:rsidRPr="002C05EA">
        <w:rPr>
          <w:rFonts w:hint="eastAsia"/>
          <w:color w:val="000000" w:themeColor="text1"/>
        </w:rPr>
        <w:t>【</w:t>
      </w:r>
      <w:r w:rsidR="00770D47" w:rsidRPr="002C05EA">
        <w:rPr>
          <w:rFonts w:hint="eastAsia"/>
          <w:color w:val="000000" w:themeColor="text1"/>
        </w:rPr>
        <w:t>附件3</w:t>
      </w:r>
      <w:r w:rsidR="008B15FB" w:rsidRPr="002C05EA">
        <w:rPr>
          <w:rFonts w:hint="eastAsia"/>
          <w:color w:val="000000" w:themeColor="text1"/>
        </w:rPr>
        <w:t>1</w:t>
      </w:r>
      <w:r w:rsidR="00CA762B" w:rsidRPr="002C05EA">
        <w:rPr>
          <w:rFonts w:hint="eastAsia"/>
          <w:color w:val="000000" w:themeColor="text1"/>
        </w:rPr>
        <w:t>，頁267</w:t>
      </w:r>
      <w:r w:rsidR="00946DBB" w:rsidRPr="002C05EA">
        <w:rPr>
          <w:rFonts w:hint="eastAsia"/>
          <w:color w:val="000000" w:themeColor="text1"/>
        </w:rPr>
        <w:t>】</w:t>
      </w:r>
      <w:r w:rsidRPr="002C05EA">
        <w:rPr>
          <w:rFonts w:hint="eastAsia"/>
          <w:color w:val="000000" w:themeColor="text1"/>
        </w:rPr>
        <w:t>轉發財政部國庫署核定之檢舉獎金35萬6,700元（下稱金峰號案檢舉獎金），足以生損害於宜蘭查緝隊、新北市政府、財政部國庫署對於檢舉走私私菸案件稽核、申請、核發獎金之正確性。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嗣北巡局於101年9月24日以北局情字第1010020721號函通知金峰號案檢舉獎金已匯至宜蘭查緝隊獎金專戶，且請該隊由隊長親率主偵人沈大祥將檢舉獎金交付檢舉人。沈大祥便請</w:t>
      </w:r>
      <w:r w:rsidR="00380341" w:rsidRPr="002C05EA">
        <w:rPr>
          <w:rFonts w:hint="eastAsia"/>
          <w:color w:val="000000" w:themeColor="text1"/>
        </w:rPr>
        <w:t>A1</w:t>
      </w:r>
      <w:r w:rsidRPr="002C05EA">
        <w:rPr>
          <w:rFonts w:hint="eastAsia"/>
          <w:color w:val="000000" w:themeColor="text1"/>
        </w:rPr>
        <w:t>於101年10月3日至發放地點，在檢舉獎金領據具領人欄署押領取獎金，而以此方式詐得扣除稅款7萬1,340元後的獎金28萬5,360元</w:t>
      </w:r>
      <w:r w:rsidR="00E91F88" w:rsidRPr="002C05EA">
        <w:rPr>
          <w:rFonts w:hint="eastAsia"/>
          <w:color w:val="000000" w:themeColor="text1"/>
        </w:rPr>
        <w:t>【</w:t>
      </w:r>
      <w:r w:rsidR="00770D47" w:rsidRPr="002C05EA">
        <w:rPr>
          <w:rFonts w:hint="eastAsia"/>
          <w:color w:val="000000" w:themeColor="text1"/>
        </w:rPr>
        <w:t>附件3</w:t>
      </w:r>
      <w:r w:rsidR="008B15FB" w:rsidRPr="002C05EA">
        <w:rPr>
          <w:rFonts w:hint="eastAsia"/>
          <w:color w:val="000000" w:themeColor="text1"/>
        </w:rPr>
        <w:t>2</w:t>
      </w:r>
      <w:r w:rsidR="00CA762B" w:rsidRPr="002C05EA">
        <w:rPr>
          <w:rFonts w:hint="eastAsia"/>
          <w:color w:val="000000" w:themeColor="text1"/>
        </w:rPr>
        <w:t>，頁268</w:t>
      </w:r>
      <w:r w:rsidR="00E91F88" w:rsidRPr="002C05EA">
        <w:rPr>
          <w:rFonts w:hint="eastAsia"/>
          <w:color w:val="000000" w:themeColor="text1"/>
        </w:rPr>
        <w:t>】</w:t>
      </w:r>
      <w:r w:rsidRPr="002C05EA">
        <w:rPr>
          <w:rFonts w:hint="eastAsia"/>
          <w:color w:val="000000" w:themeColor="text1"/>
        </w:rPr>
        <w:t>。</w:t>
      </w:r>
    </w:p>
    <w:p w:rsidR="008D706C" w:rsidRPr="002C05EA" w:rsidRDefault="008D706C" w:rsidP="00650D32">
      <w:pPr>
        <w:pStyle w:val="5"/>
        <w:rPr>
          <w:color w:val="000000" w:themeColor="text1"/>
        </w:rPr>
      </w:pPr>
      <w:r w:rsidRPr="002C05EA">
        <w:rPr>
          <w:rFonts w:hint="eastAsia"/>
          <w:color w:val="000000" w:themeColor="text1"/>
        </w:rPr>
        <w:t>沈大祥承前犯意，在原始憑證黏存單上「承辦單位</w:t>
      </w:r>
      <w:r w:rsidR="00BC609B" w:rsidRPr="002C05EA">
        <w:rPr>
          <w:rFonts w:hint="eastAsia"/>
          <w:color w:val="000000" w:themeColor="text1"/>
        </w:rPr>
        <w:t>」欄之「</w:t>
      </w:r>
      <w:r w:rsidRPr="002C05EA">
        <w:rPr>
          <w:rFonts w:hint="eastAsia"/>
          <w:color w:val="000000" w:themeColor="text1"/>
        </w:rPr>
        <w:t>經手人、驗收或證明」</w:t>
      </w:r>
      <w:r w:rsidR="00D41591" w:rsidRPr="002C05EA">
        <w:rPr>
          <w:rFonts w:hint="eastAsia"/>
          <w:color w:val="000000" w:themeColor="text1"/>
        </w:rPr>
        <w:t>署押，而</w:t>
      </w:r>
      <w:r w:rsidRPr="002C05EA">
        <w:rPr>
          <w:rFonts w:hint="eastAsia"/>
          <w:color w:val="000000" w:themeColor="text1"/>
        </w:rPr>
        <w:t>不知情之張志勇於「主管」欄中署押，而完成該職務上所掌公文書的不實登載並逐級呈核以行使，足以生損害於海巡署發放獎金之正確性。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龜山倉庫案：</w:t>
      </w:r>
    </w:p>
    <w:p w:rsidR="008D706C" w:rsidRPr="002C05EA" w:rsidRDefault="008D706C" w:rsidP="00650D32">
      <w:pPr>
        <w:pStyle w:val="5"/>
        <w:rPr>
          <w:color w:val="000000" w:themeColor="text1"/>
        </w:rPr>
      </w:pPr>
      <w:r w:rsidRPr="002C05EA">
        <w:rPr>
          <w:rFonts w:hint="eastAsia"/>
          <w:color w:val="000000" w:themeColor="text1"/>
        </w:rPr>
        <w:t>100年4月間某日，沈大祥透過不詳管道查悉「番仔走私集團」將利用8G－8001號貨車在臺北縣林口、桃園縣龜山鄉（現為桃園市龜山區，下仍稱舊名）一帶走私私菸，便商請</w:t>
      </w:r>
      <w:r w:rsidR="002E25D2" w:rsidRPr="002C05EA">
        <w:rPr>
          <w:rFonts w:hint="eastAsia"/>
          <w:color w:val="000000" w:themeColor="text1"/>
        </w:rPr>
        <w:t>B1</w:t>
      </w:r>
      <w:r w:rsidRPr="002C05EA">
        <w:rPr>
          <w:rFonts w:hint="eastAsia"/>
          <w:color w:val="000000" w:themeColor="text1"/>
        </w:rPr>
        <w:t>前往跟監，經</w:t>
      </w:r>
      <w:r w:rsidR="002E25D2" w:rsidRPr="002C05EA">
        <w:rPr>
          <w:rFonts w:hint="eastAsia"/>
          <w:color w:val="000000" w:themeColor="text1"/>
        </w:rPr>
        <w:t>B1</w:t>
      </w:r>
      <w:r w:rsidRPr="002C05EA">
        <w:rPr>
          <w:rFonts w:hint="eastAsia"/>
          <w:color w:val="000000" w:themeColor="text1"/>
        </w:rPr>
        <w:t>監控鎖定該貨車後通知沈大祥</w:t>
      </w:r>
      <w:r w:rsidR="00FC49CF" w:rsidRPr="002C05EA">
        <w:rPr>
          <w:rFonts w:hint="eastAsia"/>
          <w:color w:val="000000" w:themeColor="text1"/>
        </w:rPr>
        <w:t>【</w:t>
      </w:r>
      <w:r w:rsidR="00770D47" w:rsidRPr="002C05EA">
        <w:rPr>
          <w:rFonts w:hint="eastAsia"/>
          <w:color w:val="000000" w:themeColor="text1"/>
        </w:rPr>
        <w:t>附件3</w:t>
      </w:r>
      <w:r w:rsidR="008B15FB" w:rsidRPr="002C05EA">
        <w:rPr>
          <w:rFonts w:hint="eastAsia"/>
          <w:color w:val="000000" w:themeColor="text1"/>
        </w:rPr>
        <w:t>3</w:t>
      </w:r>
      <w:r w:rsidR="00CA762B" w:rsidRPr="002C05EA">
        <w:rPr>
          <w:rFonts w:hint="eastAsia"/>
          <w:color w:val="000000" w:themeColor="text1"/>
        </w:rPr>
        <w:t>，頁273-274</w:t>
      </w:r>
      <w:r w:rsidR="002A61E3" w:rsidRPr="002C05EA">
        <w:rPr>
          <w:rFonts w:hint="eastAsia"/>
          <w:color w:val="000000" w:themeColor="text1"/>
        </w:rPr>
        <w:t>】</w:t>
      </w:r>
      <w:r w:rsidRPr="002C05EA">
        <w:rPr>
          <w:rFonts w:hint="eastAsia"/>
          <w:color w:val="000000" w:themeColor="text1"/>
        </w:rPr>
        <w:t>，沈大祥便於100年4月13日率宜蘭查緝隊查獲薛清輝前揭貨車載運私菸犯行。沈大祥明知本案係</w:t>
      </w:r>
      <w:r w:rsidR="002E25D2" w:rsidRPr="002C05EA">
        <w:rPr>
          <w:rFonts w:hint="eastAsia"/>
          <w:color w:val="000000" w:themeColor="text1"/>
        </w:rPr>
        <w:t>B1</w:t>
      </w:r>
      <w:r w:rsidRPr="002C05EA">
        <w:rPr>
          <w:rFonts w:hint="eastAsia"/>
          <w:color w:val="000000" w:themeColor="text1"/>
        </w:rPr>
        <w:t>以諮詢身分提供助力，並非</w:t>
      </w:r>
      <w:r w:rsidR="00380341" w:rsidRPr="002C05EA">
        <w:rPr>
          <w:rFonts w:hint="eastAsia"/>
          <w:color w:val="000000" w:themeColor="text1"/>
        </w:rPr>
        <w:t>A1</w:t>
      </w:r>
      <w:r w:rsidRPr="002C05EA">
        <w:rPr>
          <w:rFonts w:hint="eastAsia"/>
          <w:color w:val="000000" w:themeColor="text1"/>
        </w:rPr>
        <w:t>檢舉，為求詐領檢舉獎金，利用擔任主偵人的職務之便，於100年4月13日、14日間（查獲日後，羅博雄製作後述函稿前），虛偽登載</w:t>
      </w:r>
      <w:r w:rsidR="00380341" w:rsidRPr="002C05EA">
        <w:rPr>
          <w:rFonts w:hint="eastAsia"/>
          <w:color w:val="000000" w:themeColor="text1"/>
        </w:rPr>
        <w:t>A1</w:t>
      </w:r>
      <w:r w:rsidRPr="002C05EA">
        <w:rPr>
          <w:rFonts w:hint="eastAsia"/>
          <w:color w:val="000000" w:themeColor="text1"/>
        </w:rPr>
        <w:t>於100年4月6日前來宜蘭查緝隊檢舉龜山倉庫案之不實檢舉筆錄</w:t>
      </w:r>
      <w:r w:rsidR="005018BD" w:rsidRPr="002C05EA">
        <w:rPr>
          <w:rFonts w:hint="eastAsia"/>
          <w:color w:val="000000" w:themeColor="text1"/>
        </w:rPr>
        <w:t>【</w:t>
      </w:r>
      <w:r w:rsidR="001C3D0F" w:rsidRPr="002C05EA">
        <w:rPr>
          <w:rFonts w:hint="eastAsia"/>
          <w:color w:val="000000" w:themeColor="text1"/>
        </w:rPr>
        <w:t>附件3</w:t>
      </w:r>
      <w:r w:rsidR="002A61E3" w:rsidRPr="002C05EA">
        <w:rPr>
          <w:rFonts w:hint="eastAsia"/>
          <w:color w:val="000000" w:themeColor="text1"/>
        </w:rPr>
        <w:t>4</w:t>
      </w:r>
      <w:r w:rsidR="00CA762B" w:rsidRPr="002C05EA">
        <w:rPr>
          <w:rFonts w:hint="eastAsia"/>
          <w:color w:val="000000" w:themeColor="text1"/>
        </w:rPr>
        <w:t>，頁3</w:t>
      </w:r>
      <w:r w:rsidR="00A4444E" w:rsidRPr="002C05EA">
        <w:rPr>
          <w:rFonts w:hint="eastAsia"/>
          <w:color w:val="000000" w:themeColor="text1"/>
        </w:rPr>
        <w:t>0</w:t>
      </w:r>
      <w:r w:rsidR="00CA762B" w:rsidRPr="002C05EA">
        <w:rPr>
          <w:rFonts w:hint="eastAsia"/>
          <w:color w:val="000000" w:themeColor="text1"/>
        </w:rPr>
        <w:t>1-3</w:t>
      </w:r>
      <w:r w:rsidR="00A4444E" w:rsidRPr="002C05EA">
        <w:rPr>
          <w:rFonts w:hint="eastAsia"/>
          <w:color w:val="000000" w:themeColor="text1"/>
        </w:rPr>
        <w:t>0</w:t>
      </w:r>
      <w:r w:rsidR="00CA762B" w:rsidRPr="002C05EA">
        <w:rPr>
          <w:rFonts w:hint="eastAsia"/>
          <w:color w:val="000000" w:themeColor="text1"/>
        </w:rPr>
        <w:t>3</w:t>
      </w:r>
      <w:r w:rsidR="005018BD" w:rsidRPr="002C05EA">
        <w:rPr>
          <w:rFonts w:hint="eastAsia"/>
          <w:color w:val="000000" w:themeColor="text1"/>
        </w:rPr>
        <w:t>】</w:t>
      </w:r>
      <w:r w:rsidRPr="002C05EA">
        <w:rPr>
          <w:rFonts w:hint="eastAsia"/>
          <w:color w:val="000000" w:themeColor="text1"/>
        </w:rPr>
        <w:t>，並請</w:t>
      </w:r>
      <w:r w:rsidR="00380341" w:rsidRPr="002C05EA">
        <w:rPr>
          <w:rFonts w:hint="eastAsia"/>
          <w:color w:val="000000" w:themeColor="text1"/>
        </w:rPr>
        <w:t>A1</w:t>
      </w:r>
      <w:r w:rsidRPr="002C05EA">
        <w:rPr>
          <w:rFonts w:hint="eastAsia"/>
          <w:color w:val="000000" w:themeColor="text1"/>
        </w:rPr>
        <w:t>在此檢舉筆錄上署押。</w:t>
      </w:r>
      <w:r w:rsidR="00380341" w:rsidRPr="002C05EA">
        <w:rPr>
          <w:rFonts w:hint="eastAsia"/>
          <w:color w:val="000000" w:themeColor="text1"/>
        </w:rPr>
        <w:t>A1</w:t>
      </w:r>
      <w:r w:rsidRPr="002C05EA">
        <w:rPr>
          <w:rFonts w:hint="eastAsia"/>
          <w:color w:val="000000" w:themeColor="text1"/>
        </w:rPr>
        <w:t>明知並無檢舉，仍前往署押。沈大祥接續前揭犯意，商請羅博雄於100年4月14日將「三、本案係有檢舉人提供情資所查獲之案件，檢舉人資料如後：</w:t>
      </w:r>
      <w:r w:rsidR="00380341" w:rsidRPr="002C05EA">
        <w:rPr>
          <w:rFonts w:hint="eastAsia"/>
          <w:color w:val="000000" w:themeColor="text1"/>
        </w:rPr>
        <w:t>A1</w:t>
      </w:r>
      <w:r w:rsidR="0019694D" w:rsidRPr="002C05EA">
        <w:rPr>
          <w:rFonts w:hint="eastAsia"/>
          <w:color w:val="000000" w:themeColor="text1"/>
        </w:rPr>
        <w:t>……</w:t>
      </w:r>
      <w:r w:rsidRPr="002C05EA">
        <w:rPr>
          <w:rFonts w:hint="eastAsia"/>
          <w:color w:val="000000" w:themeColor="text1"/>
        </w:rPr>
        <w:t>」等不實之事項，登載於其職務上所掌「行政院海岸巡防署海岸巡防總局北部地區巡防局函稿」公文書</w:t>
      </w:r>
      <w:r w:rsidR="00590A6E" w:rsidRPr="002C05EA">
        <w:rPr>
          <w:rFonts w:hint="eastAsia"/>
          <w:color w:val="000000" w:themeColor="text1"/>
        </w:rPr>
        <w:t>【</w:t>
      </w:r>
      <w:r w:rsidR="0012388B" w:rsidRPr="002C05EA">
        <w:rPr>
          <w:rFonts w:hint="eastAsia"/>
          <w:color w:val="000000" w:themeColor="text1"/>
        </w:rPr>
        <w:t>附件3</w:t>
      </w:r>
      <w:r w:rsidR="002A61E3" w:rsidRPr="002C05EA">
        <w:rPr>
          <w:rFonts w:hint="eastAsia"/>
          <w:color w:val="000000" w:themeColor="text1"/>
        </w:rPr>
        <w:t>5</w:t>
      </w:r>
      <w:r w:rsidR="00B94647" w:rsidRPr="002C05EA">
        <w:rPr>
          <w:rFonts w:hint="eastAsia"/>
          <w:color w:val="000000" w:themeColor="text1"/>
        </w:rPr>
        <w:t>，頁3</w:t>
      </w:r>
      <w:r w:rsidR="00A4444E" w:rsidRPr="002C05EA">
        <w:rPr>
          <w:rFonts w:hint="eastAsia"/>
          <w:color w:val="000000" w:themeColor="text1"/>
        </w:rPr>
        <w:t>0</w:t>
      </w:r>
      <w:r w:rsidR="00B94647" w:rsidRPr="002C05EA">
        <w:rPr>
          <w:rFonts w:hint="eastAsia"/>
          <w:color w:val="000000" w:themeColor="text1"/>
        </w:rPr>
        <w:t>4-3</w:t>
      </w:r>
      <w:r w:rsidR="00A4444E" w:rsidRPr="002C05EA">
        <w:rPr>
          <w:rFonts w:hint="eastAsia"/>
          <w:color w:val="000000" w:themeColor="text1"/>
        </w:rPr>
        <w:t>0</w:t>
      </w:r>
      <w:r w:rsidR="00B94647" w:rsidRPr="002C05EA">
        <w:rPr>
          <w:rFonts w:hint="eastAsia"/>
          <w:color w:val="000000" w:themeColor="text1"/>
        </w:rPr>
        <w:t>5</w:t>
      </w:r>
      <w:r w:rsidR="00590A6E" w:rsidRPr="002C05EA">
        <w:rPr>
          <w:rFonts w:hint="eastAsia"/>
          <w:color w:val="000000" w:themeColor="text1"/>
        </w:rPr>
        <w:t>】</w:t>
      </w:r>
      <w:r w:rsidRPr="002C05EA">
        <w:rPr>
          <w:rFonts w:hint="eastAsia"/>
          <w:color w:val="000000" w:themeColor="text1"/>
        </w:rPr>
        <w:t>呈核以行使。張志勇不察，署押同意而發北巡局10</w:t>
      </w:r>
      <w:r w:rsidR="00B179EC" w:rsidRPr="002C05EA">
        <w:rPr>
          <w:rFonts w:hint="eastAsia"/>
          <w:color w:val="000000" w:themeColor="text1"/>
        </w:rPr>
        <w:t>0</w:t>
      </w:r>
      <w:r w:rsidRPr="002C05EA">
        <w:rPr>
          <w:rFonts w:hint="eastAsia"/>
          <w:color w:val="000000" w:themeColor="text1"/>
        </w:rPr>
        <w:t>年4月14日宜蘭機字第1000005246號函</w:t>
      </w:r>
      <w:r w:rsidR="00590A6E" w:rsidRPr="002C05EA">
        <w:rPr>
          <w:rFonts w:hint="eastAsia"/>
          <w:color w:val="000000" w:themeColor="text1"/>
        </w:rPr>
        <w:t>【</w:t>
      </w:r>
      <w:r w:rsidR="00EC1431" w:rsidRPr="002C05EA">
        <w:rPr>
          <w:rFonts w:hint="eastAsia"/>
          <w:color w:val="000000" w:themeColor="text1"/>
        </w:rPr>
        <w:t>附件3</w:t>
      </w:r>
      <w:r w:rsidR="002A61E3" w:rsidRPr="002C05EA">
        <w:rPr>
          <w:rFonts w:hint="eastAsia"/>
          <w:color w:val="000000" w:themeColor="text1"/>
        </w:rPr>
        <w:t>6</w:t>
      </w:r>
      <w:r w:rsidR="00B94647" w:rsidRPr="002C05EA">
        <w:rPr>
          <w:rFonts w:hint="eastAsia"/>
          <w:color w:val="000000" w:themeColor="text1"/>
        </w:rPr>
        <w:t>，頁3</w:t>
      </w:r>
      <w:r w:rsidR="0069702D" w:rsidRPr="002C05EA">
        <w:rPr>
          <w:rFonts w:hint="eastAsia"/>
          <w:color w:val="000000" w:themeColor="text1"/>
        </w:rPr>
        <w:t>0</w:t>
      </w:r>
      <w:r w:rsidR="00B94647" w:rsidRPr="002C05EA">
        <w:rPr>
          <w:rFonts w:hint="eastAsia"/>
          <w:color w:val="000000" w:themeColor="text1"/>
        </w:rPr>
        <w:t>6</w:t>
      </w:r>
      <w:r w:rsidR="00590A6E" w:rsidRPr="002C05EA">
        <w:rPr>
          <w:rFonts w:hint="eastAsia"/>
          <w:color w:val="000000" w:themeColor="text1"/>
        </w:rPr>
        <w:t>】</w:t>
      </w:r>
      <w:r w:rsidRPr="002C05EA">
        <w:rPr>
          <w:rFonts w:hint="eastAsia"/>
          <w:color w:val="000000" w:themeColor="text1"/>
        </w:rPr>
        <w:t>，向桃園縣政府申請龜山倉庫案檢舉獎金。不知情的桃園縣政府承辦人因前開詐術陷於錯誤，以為</w:t>
      </w:r>
      <w:r w:rsidR="00380341" w:rsidRPr="002C05EA">
        <w:rPr>
          <w:rFonts w:hint="eastAsia"/>
          <w:color w:val="000000" w:themeColor="text1"/>
        </w:rPr>
        <w:t>A1</w:t>
      </w:r>
      <w:r w:rsidRPr="002C05EA">
        <w:rPr>
          <w:rFonts w:hint="eastAsia"/>
          <w:color w:val="000000" w:themeColor="text1"/>
        </w:rPr>
        <w:t>確為此案檢舉人，並符合發放檢舉獎金要件，而代向財政部國庫署申請，財政部也陷於錯誤而同意。桃園縣政府承前錯誤狀態，以桃園縣政府101年9月18日府財金菸字第1010232332號函</w:t>
      </w:r>
      <w:r w:rsidR="00590A6E" w:rsidRPr="002C05EA">
        <w:rPr>
          <w:rFonts w:hint="eastAsia"/>
          <w:color w:val="000000" w:themeColor="text1"/>
        </w:rPr>
        <w:t>【</w:t>
      </w:r>
      <w:r w:rsidR="00EC1431" w:rsidRPr="002C05EA">
        <w:rPr>
          <w:rFonts w:hint="eastAsia"/>
          <w:color w:val="000000" w:themeColor="text1"/>
        </w:rPr>
        <w:t>附件3</w:t>
      </w:r>
      <w:r w:rsidR="002A61E3" w:rsidRPr="002C05EA">
        <w:rPr>
          <w:rFonts w:hint="eastAsia"/>
          <w:color w:val="000000" w:themeColor="text1"/>
        </w:rPr>
        <w:t>7</w:t>
      </w:r>
      <w:r w:rsidR="00B94647" w:rsidRPr="002C05EA">
        <w:rPr>
          <w:rFonts w:hint="eastAsia"/>
          <w:color w:val="000000" w:themeColor="text1"/>
        </w:rPr>
        <w:t>，頁3</w:t>
      </w:r>
      <w:r w:rsidR="0069702D" w:rsidRPr="002C05EA">
        <w:rPr>
          <w:rFonts w:hint="eastAsia"/>
          <w:color w:val="000000" w:themeColor="text1"/>
        </w:rPr>
        <w:t>0</w:t>
      </w:r>
      <w:r w:rsidR="00B94647" w:rsidRPr="002C05EA">
        <w:rPr>
          <w:rFonts w:hint="eastAsia"/>
          <w:color w:val="000000" w:themeColor="text1"/>
        </w:rPr>
        <w:t>7</w:t>
      </w:r>
      <w:r w:rsidR="00590A6E" w:rsidRPr="002C05EA">
        <w:rPr>
          <w:rFonts w:hint="eastAsia"/>
          <w:color w:val="000000" w:themeColor="text1"/>
        </w:rPr>
        <w:t>】</w:t>
      </w:r>
      <w:r w:rsidRPr="002C05EA">
        <w:rPr>
          <w:rFonts w:hint="eastAsia"/>
          <w:color w:val="000000" w:themeColor="text1"/>
        </w:rPr>
        <w:t>轉發財政部國庫署核定之檢舉獎金480萬元（下稱龜山倉庫案檢舉獎金），足以生損害於宜蘭查緝隊、桃園縣政府、財政部國庫署對於檢舉走私私菸案件稽核、申請、核發獎金之正確性。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嗣北巡局函知龜山倉庫案檢舉獎金已匯至宜蘭查緝隊獎金專戶，且請該隊由隊長親率主偵人沈大祥將檢舉獎金親自交付檢舉人。沈大祥便請</w:t>
      </w:r>
      <w:r w:rsidR="00380341" w:rsidRPr="002C05EA">
        <w:rPr>
          <w:rFonts w:hint="eastAsia"/>
          <w:color w:val="000000" w:themeColor="text1"/>
        </w:rPr>
        <w:t>A1</w:t>
      </w:r>
      <w:r w:rsidRPr="002C05EA">
        <w:rPr>
          <w:rFonts w:hint="eastAsia"/>
          <w:color w:val="000000" w:themeColor="text1"/>
        </w:rPr>
        <w:t>於101年11月24日至發放地點，在檢舉獎金領據具領人欄署押領取獎金，而以此方式詐得扣除稅款96萬元後的獎金384萬元</w:t>
      </w:r>
      <w:r w:rsidR="000B3664" w:rsidRPr="002C05EA">
        <w:rPr>
          <w:rFonts w:hint="eastAsia"/>
          <w:color w:val="000000" w:themeColor="text1"/>
        </w:rPr>
        <w:t>【</w:t>
      </w:r>
      <w:r w:rsidR="000A7BB7" w:rsidRPr="002C05EA">
        <w:rPr>
          <w:rFonts w:hint="eastAsia"/>
          <w:color w:val="000000" w:themeColor="text1"/>
        </w:rPr>
        <w:t>附件</w:t>
      </w:r>
      <w:r w:rsidR="008B15FB" w:rsidRPr="002C05EA">
        <w:rPr>
          <w:rFonts w:hint="eastAsia"/>
          <w:color w:val="000000" w:themeColor="text1"/>
        </w:rPr>
        <w:t>3</w:t>
      </w:r>
      <w:r w:rsidR="002A61E3" w:rsidRPr="002C05EA">
        <w:rPr>
          <w:rFonts w:hint="eastAsia"/>
          <w:color w:val="000000" w:themeColor="text1"/>
        </w:rPr>
        <w:t>8</w:t>
      </w:r>
      <w:r w:rsidR="004C702D" w:rsidRPr="002C05EA">
        <w:rPr>
          <w:rFonts w:hint="eastAsia"/>
          <w:color w:val="000000" w:themeColor="text1"/>
        </w:rPr>
        <w:t>，頁3</w:t>
      </w:r>
      <w:r w:rsidR="0069702D" w:rsidRPr="002C05EA">
        <w:rPr>
          <w:rFonts w:hint="eastAsia"/>
          <w:color w:val="000000" w:themeColor="text1"/>
        </w:rPr>
        <w:t>0</w:t>
      </w:r>
      <w:r w:rsidR="004C702D" w:rsidRPr="002C05EA">
        <w:rPr>
          <w:rFonts w:hint="eastAsia"/>
          <w:color w:val="000000" w:themeColor="text1"/>
        </w:rPr>
        <w:t>8</w:t>
      </w:r>
      <w:r w:rsidR="000B3664" w:rsidRPr="002C05EA">
        <w:rPr>
          <w:rFonts w:hint="eastAsia"/>
          <w:color w:val="000000" w:themeColor="text1"/>
        </w:rPr>
        <w:t>】</w:t>
      </w:r>
      <w:r w:rsidRPr="002C05EA">
        <w:rPr>
          <w:rFonts w:hint="eastAsia"/>
          <w:color w:val="000000" w:themeColor="text1"/>
        </w:rPr>
        <w:t>，</w:t>
      </w:r>
      <w:r w:rsidR="00380341" w:rsidRPr="002C05EA">
        <w:rPr>
          <w:rFonts w:hint="eastAsia"/>
          <w:color w:val="000000" w:themeColor="text1"/>
        </w:rPr>
        <w:t>A1</w:t>
      </w:r>
      <w:r w:rsidRPr="002C05EA">
        <w:rPr>
          <w:rFonts w:hint="eastAsia"/>
          <w:color w:val="000000" w:themeColor="text1"/>
        </w:rPr>
        <w:t>於領取後，於隔日在沈大祥車上將檢舉獎金如數交給沈大祥，沈大祥將其中30萬元給予</w:t>
      </w:r>
      <w:r w:rsidR="00380341" w:rsidRPr="002C05EA">
        <w:rPr>
          <w:rFonts w:hint="eastAsia"/>
          <w:color w:val="000000" w:themeColor="text1"/>
        </w:rPr>
        <w:t>A1</w:t>
      </w:r>
      <w:r w:rsidRPr="002C05EA">
        <w:rPr>
          <w:rFonts w:hint="eastAsia"/>
          <w:color w:val="000000" w:themeColor="text1"/>
        </w:rPr>
        <w:t>，自己分得354萬元。之後沈大祥又要求</w:t>
      </w:r>
      <w:r w:rsidR="00380341" w:rsidRPr="002C05EA">
        <w:rPr>
          <w:rFonts w:hint="eastAsia"/>
          <w:color w:val="000000" w:themeColor="text1"/>
        </w:rPr>
        <w:t>A1</w:t>
      </w:r>
      <w:r w:rsidRPr="002C05EA">
        <w:rPr>
          <w:rFonts w:hint="eastAsia"/>
          <w:color w:val="000000" w:themeColor="text1"/>
        </w:rPr>
        <w:t>將全部獎金存入</w:t>
      </w:r>
      <w:r w:rsidR="00380341" w:rsidRPr="002C05EA">
        <w:rPr>
          <w:rFonts w:hint="eastAsia"/>
          <w:color w:val="000000" w:themeColor="text1"/>
        </w:rPr>
        <w:t>A1</w:t>
      </w:r>
      <w:r w:rsidRPr="002C05EA">
        <w:rPr>
          <w:rFonts w:hint="eastAsia"/>
          <w:color w:val="000000" w:themeColor="text1"/>
        </w:rPr>
        <w:t>金融帳戶，再分次陸續提領交沈大祥取得</w:t>
      </w:r>
      <w:r w:rsidR="00356593" w:rsidRPr="002C05EA">
        <w:rPr>
          <w:rFonts w:hint="eastAsia"/>
          <w:color w:val="000000" w:themeColor="text1"/>
        </w:rPr>
        <w:t>【</w:t>
      </w:r>
      <w:r w:rsidR="0078315D" w:rsidRPr="002C05EA">
        <w:rPr>
          <w:rFonts w:hint="eastAsia"/>
          <w:color w:val="000000" w:themeColor="text1"/>
        </w:rPr>
        <w:t>附件</w:t>
      </w:r>
      <w:r w:rsidR="002A61E3" w:rsidRPr="002C05EA">
        <w:rPr>
          <w:rFonts w:hint="eastAsia"/>
          <w:color w:val="000000" w:themeColor="text1"/>
        </w:rPr>
        <w:t>39</w:t>
      </w:r>
      <w:r w:rsidR="004C702D" w:rsidRPr="002C05EA">
        <w:rPr>
          <w:rFonts w:hint="eastAsia"/>
          <w:color w:val="000000" w:themeColor="text1"/>
        </w:rPr>
        <w:t>，頁3</w:t>
      </w:r>
      <w:r w:rsidR="0069702D" w:rsidRPr="002C05EA">
        <w:rPr>
          <w:rFonts w:hint="eastAsia"/>
          <w:color w:val="000000" w:themeColor="text1"/>
        </w:rPr>
        <w:t>1</w:t>
      </w:r>
      <w:r w:rsidR="004C702D" w:rsidRPr="002C05EA">
        <w:rPr>
          <w:rFonts w:hint="eastAsia"/>
          <w:color w:val="000000" w:themeColor="text1"/>
        </w:rPr>
        <w:t>2-3</w:t>
      </w:r>
      <w:r w:rsidR="0069702D" w:rsidRPr="002C05EA">
        <w:rPr>
          <w:rFonts w:hint="eastAsia"/>
          <w:color w:val="000000" w:themeColor="text1"/>
        </w:rPr>
        <w:t>1</w:t>
      </w:r>
      <w:r w:rsidR="004C702D" w:rsidRPr="002C05EA">
        <w:rPr>
          <w:rFonts w:hint="eastAsia"/>
          <w:color w:val="000000" w:themeColor="text1"/>
        </w:rPr>
        <w:t>4</w:t>
      </w:r>
      <w:r w:rsidR="00356593" w:rsidRPr="002C05EA">
        <w:rPr>
          <w:rFonts w:hint="eastAsia"/>
          <w:color w:val="000000" w:themeColor="text1"/>
        </w:rPr>
        <w:t>】</w:t>
      </w:r>
      <w:r w:rsidRPr="002C05EA">
        <w:rPr>
          <w:rFonts w:hint="eastAsia"/>
          <w:color w:val="000000" w:themeColor="text1"/>
        </w:rPr>
        <w:t>。</w:t>
      </w:r>
    </w:p>
    <w:p w:rsidR="008D706C" w:rsidRPr="002C05EA" w:rsidRDefault="008D706C" w:rsidP="00650D32">
      <w:pPr>
        <w:pStyle w:val="5"/>
        <w:rPr>
          <w:color w:val="000000" w:themeColor="text1"/>
        </w:rPr>
      </w:pPr>
      <w:r w:rsidRPr="002C05EA">
        <w:rPr>
          <w:rFonts w:hint="eastAsia"/>
          <w:color w:val="000000" w:themeColor="text1"/>
        </w:rPr>
        <w:t>沈大祥</w:t>
      </w:r>
      <w:r w:rsidR="000B3664" w:rsidRPr="002C05EA">
        <w:rPr>
          <w:rFonts w:hint="eastAsia"/>
          <w:color w:val="000000" w:themeColor="text1"/>
        </w:rPr>
        <w:t>並</w:t>
      </w:r>
      <w:r w:rsidRPr="002C05EA">
        <w:rPr>
          <w:rFonts w:hint="eastAsia"/>
          <w:color w:val="000000" w:themeColor="text1"/>
        </w:rPr>
        <w:t>在原始憑證黏存單上「承辦單位經手人」欄署押，並利用不知情之張志勇於「驗收或證明、主管」欄署押，而完成該職務上所掌公文書的不實登載並逐級呈核以行使，足以生損害於海巡署發放獎金之正確性。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大寅一號案、富祥八號案：</w:t>
      </w:r>
    </w:p>
    <w:p w:rsidR="008D706C" w:rsidRPr="002C05EA" w:rsidRDefault="008D706C" w:rsidP="00650D32">
      <w:pPr>
        <w:pStyle w:val="5"/>
        <w:rPr>
          <w:color w:val="000000" w:themeColor="text1"/>
        </w:rPr>
      </w:pPr>
      <w:r w:rsidRPr="002C05EA">
        <w:rPr>
          <w:rFonts w:hint="eastAsia"/>
          <w:color w:val="000000" w:themeColor="text1"/>
        </w:rPr>
        <w:t>100年某日，沈大祥透過不詳管道得知「大寅一號、富祥八號、坤池號」可能走私私菸，為求確定走私態樣、時間，便商請</w:t>
      </w:r>
      <w:r w:rsidR="002E25D2" w:rsidRPr="002C05EA">
        <w:rPr>
          <w:rFonts w:hint="eastAsia"/>
          <w:color w:val="000000" w:themeColor="text1"/>
        </w:rPr>
        <w:t>B1</w:t>
      </w:r>
      <w:r w:rsidRPr="002C05EA">
        <w:rPr>
          <w:rFonts w:hint="eastAsia"/>
          <w:color w:val="000000" w:themeColor="text1"/>
        </w:rPr>
        <w:t>前往查證提供情資。</w:t>
      </w:r>
      <w:r w:rsidR="002E25D2" w:rsidRPr="002C05EA">
        <w:rPr>
          <w:rFonts w:hint="eastAsia"/>
          <w:color w:val="000000" w:themeColor="text1"/>
        </w:rPr>
        <w:t>B1</w:t>
      </w:r>
      <w:r w:rsidRPr="002C05EA">
        <w:rPr>
          <w:rFonts w:hint="eastAsia"/>
          <w:color w:val="000000" w:themeColor="text1"/>
        </w:rPr>
        <w:t>探得大寅一號、富祥八號、坤池號將先在龜山島海域接駁走私物品後伺機搶灘，便回報與沈大祥</w:t>
      </w:r>
      <w:r w:rsidR="001C0061" w:rsidRPr="002C05EA">
        <w:rPr>
          <w:rFonts w:hint="eastAsia"/>
          <w:color w:val="000000" w:themeColor="text1"/>
        </w:rPr>
        <w:t>【</w:t>
      </w:r>
      <w:r w:rsidR="001A0EE8" w:rsidRPr="002C05EA">
        <w:rPr>
          <w:rFonts w:hint="eastAsia"/>
          <w:color w:val="000000" w:themeColor="text1"/>
        </w:rPr>
        <w:t>附件</w:t>
      </w:r>
      <w:r w:rsidR="002A61E3" w:rsidRPr="002C05EA">
        <w:rPr>
          <w:rFonts w:hint="eastAsia"/>
          <w:color w:val="000000" w:themeColor="text1"/>
        </w:rPr>
        <w:t>33</w:t>
      </w:r>
      <w:r w:rsidR="0020134E" w:rsidRPr="002C05EA">
        <w:rPr>
          <w:rFonts w:hint="eastAsia"/>
          <w:color w:val="000000" w:themeColor="text1"/>
        </w:rPr>
        <w:t>，頁</w:t>
      </w:r>
      <w:r w:rsidR="0069702D" w:rsidRPr="002C05EA">
        <w:rPr>
          <w:rFonts w:hint="eastAsia"/>
          <w:color w:val="000000" w:themeColor="text1"/>
        </w:rPr>
        <w:t>275</w:t>
      </w:r>
      <w:r w:rsidR="00CD070F" w:rsidRPr="002C05EA">
        <w:rPr>
          <w:rFonts w:hint="eastAsia"/>
          <w:color w:val="000000" w:themeColor="text1"/>
        </w:rPr>
        <w:t>】</w:t>
      </w:r>
      <w:r w:rsidRPr="002C05EA">
        <w:rPr>
          <w:rFonts w:hint="eastAsia"/>
          <w:color w:val="000000" w:themeColor="text1"/>
        </w:rPr>
        <w:t>。沈大祥明知本案係</w:t>
      </w:r>
      <w:r w:rsidR="002E25D2" w:rsidRPr="002C05EA">
        <w:rPr>
          <w:rFonts w:hint="eastAsia"/>
          <w:color w:val="000000" w:themeColor="text1"/>
        </w:rPr>
        <w:t>B1</w:t>
      </w:r>
      <w:r w:rsidRPr="002C05EA">
        <w:rPr>
          <w:rFonts w:hint="eastAsia"/>
          <w:color w:val="000000" w:themeColor="text1"/>
        </w:rPr>
        <w:t>以諮詢身分提供情資，並非</w:t>
      </w:r>
      <w:r w:rsidR="00380341" w:rsidRPr="002C05EA">
        <w:rPr>
          <w:rFonts w:hint="eastAsia"/>
          <w:color w:val="000000" w:themeColor="text1"/>
        </w:rPr>
        <w:t>A1</w:t>
      </w:r>
      <w:r w:rsidRPr="002C05EA">
        <w:rPr>
          <w:rFonts w:hint="eastAsia"/>
          <w:color w:val="000000" w:themeColor="text1"/>
        </w:rPr>
        <w:t>檢舉</w:t>
      </w:r>
      <w:r w:rsidR="002C24EB" w:rsidRPr="002C05EA">
        <w:rPr>
          <w:rFonts w:hint="eastAsia"/>
          <w:color w:val="000000" w:themeColor="text1"/>
        </w:rPr>
        <w:t>【</w:t>
      </w:r>
      <w:r w:rsidR="00C87D12" w:rsidRPr="002C05EA">
        <w:rPr>
          <w:rFonts w:hint="eastAsia"/>
          <w:color w:val="000000" w:themeColor="text1"/>
        </w:rPr>
        <w:t>附件4</w:t>
      </w:r>
      <w:r w:rsidR="00C9230A" w:rsidRPr="002C05EA">
        <w:rPr>
          <w:rFonts w:hint="eastAsia"/>
          <w:color w:val="000000" w:themeColor="text1"/>
        </w:rPr>
        <w:t>0</w:t>
      </w:r>
      <w:r w:rsidR="0069702D" w:rsidRPr="002C05EA">
        <w:rPr>
          <w:rFonts w:hint="eastAsia"/>
          <w:color w:val="000000" w:themeColor="text1"/>
        </w:rPr>
        <w:t>，頁325</w:t>
      </w:r>
      <w:r w:rsidR="002C24EB" w:rsidRPr="002C05EA">
        <w:rPr>
          <w:rFonts w:hint="eastAsia"/>
          <w:color w:val="000000" w:themeColor="text1"/>
        </w:rPr>
        <w:t>】</w:t>
      </w:r>
      <w:r w:rsidRPr="002C05EA">
        <w:rPr>
          <w:rFonts w:hint="eastAsia"/>
          <w:color w:val="000000" w:themeColor="text1"/>
        </w:rPr>
        <w:t>，為求詐領檢舉獎金，自任主偵人，先行鎖定「富祥八號」跟監，且於100年10月12日，虛偽登載</w:t>
      </w:r>
      <w:r w:rsidR="00380341" w:rsidRPr="002C05EA">
        <w:rPr>
          <w:rFonts w:hint="eastAsia"/>
          <w:color w:val="000000" w:themeColor="text1"/>
        </w:rPr>
        <w:t>A1</w:t>
      </w:r>
      <w:r w:rsidRPr="002C05EA">
        <w:rPr>
          <w:rFonts w:hint="eastAsia"/>
          <w:color w:val="000000" w:themeColor="text1"/>
        </w:rPr>
        <w:t>於100年10月12日前來宜蘭查緝隊檢舉「番仔猛走私集團」將犯大寅一號、富祥八號走私案之不實檢舉筆錄，並請</w:t>
      </w:r>
      <w:r w:rsidR="00380341" w:rsidRPr="002C05EA">
        <w:rPr>
          <w:rFonts w:hint="eastAsia"/>
          <w:color w:val="000000" w:themeColor="text1"/>
        </w:rPr>
        <w:t>A1</w:t>
      </w:r>
      <w:r w:rsidRPr="002C05EA">
        <w:rPr>
          <w:rFonts w:hint="eastAsia"/>
          <w:color w:val="000000" w:themeColor="text1"/>
        </w:rPr>
        <w:t>在此檢舉筆錄上署押。</w:t>
      </w:r>
      <w:r w:rsidR="00380341" w:rsidRPr="002C05EA">
        <w:rPr>
          <w:rFonts w:hint="eastAsia"/>
          <w:color w:val="000000" w:themeColor="text1"/>
        </w:rPr>
        <w:t>A1</w:t>
      </w:r>
      <w:r w:rsidRPr="002C05EA">
        <w:rPr>
          <w:rFonts w:hint="eastAsia"/>
          <w:color w:val="000000" w:themeColor="text1"/>
        </w:rPr>
        <w:t>明知並</w:t>
      </w:r>
      <w:r w:rsidR="00367DF2" w:rsidRPr="002C05EA">
        <w:rPr>
          <w:rFonts w:hint="eastAsia"/>
          <w:color w:val="000000" w:themeColor="text1"/>
        </w:rPr>
        <w:t>未提供</w:t>
      </w:r>
      <w:r w:rsidRPr="002C05EA">
        <w:rPr>
          <w:rFonts w:hint="eastAsia"/>
          <w:color w:val="000000" w:themeColor="text1"/>
        </w:rPr>
        <w:t>檢舉</w:t>
      </w:r>
      <w:r w:rsidR="00367DF2" w:rsidRPr="002C05EA">
        <w:rPr>
          <w:rFonts w:hint="eastAsia"/>
          <w:color w:val="000000" w:themeColor="text1"/>
        </w:rPr>
        <w:t>情資</w:t>
      </w:r>
      <w:r w:rsidRPr="002C05EA">
        <w:rPr>
          <w:rFonts w:hint="eastAsia"/>
          <w:color w:val="000000" w:themeColor="text1"/>
        </w:rPr>
        <w:t>，仍前往署押</w:t>
      </w:r>
      <w:r w:rsidR="009964A4" w:rsidRPr="002C05EA">
        <w:rPr>
          <w:rFonts w:hint="eastAsia"/>
          <w:color w:val="000000" w:themeColor="text1"/>
        </w:rPr>
        <w:t>，塑造其為檢舉人之假象</w:t>
      </w:r>
      <w:r w:rsidR="00C6587A" w:rsidRPr="002C05EA">
        <w:rPr>
          <w:rFonts w:hint="eastAsia"/>
          <w:color w:val="000000" w:themeColor="text1"/>
        </w:rPr>
        <w:t>【</w:t>
      </w:r>
      <w:r w:rsidR="00BF3F91" w:rsidRPr="002C05EA">
        <w:rPr>
          <w:rFonts w:hint="eastAsia"/>
          <w:color w:val="000000" w:themeColor="text1"/>
        </w:rPr>
        <w:t>附件4</w:t>
      </w:r>
      <w:r w:rsidR="00C9230A" w:rsidRPr="002C05EA">
        <w:rPr>
          <w:rFonts w:hint="eastAsia"/>
          <w:color w:val="000000" w:themeColor="text1"/>
        </w:rPr>
        <w:t>1</w:t>
      </w:r>
      <w:r w:rsidR="0069702D" w:rsidRPr="002C05EA">
        <w:rPr>
          <w:rFonts w:hint="eastAsia"/>
          <w:color w:val="000000" w:themeColor="text1"/>
        </w:rPr>
        <w:t>，頁332-334</w:t>
      </w:r>
      <w:r w:rsidR="00C6587A" w:rsidRPr="002C05EA">
        <w:rPr>
          <w:rFonts w:hint="eastAsia"/>
          <w:color w:val="000000" w:themeColor="text1"/>
        </w:rPr>
        <w:t>】</w:t>
      </w:r>
      <w:r w:rsidRPr="002C05EA">
        <w:rPr>
          <w:rFonts w:hint="eastAsia"/>
          <w:color w:val="000000" w:themeColor="text1"/>
        </w:rPr>
        <w:t>。因此次情資顯示恐有3艘船隻進行走私活動，非宜蘭查緝隊獨立能一網成擒，故沈大祥商請北巡局第十六海巡隊（下稱十六海巡隊）參與聯合查緝。嗣於100年10月14日，「大寅一號」、「富祥八號」、「坤池號」</w:t>
      </w:r>
      <w:r w:rsidR="00827BC7" w:rsidRPr="002C05EA">
        <w:rPr>
          <w:rFonts w:hint="eastAsia"/>
          <w:color w:val="000000" w:themeColor="text1"/>
        </w:rPr>
        <w:t>確實</w:t>
      </w:r>
      <w:r w:rsidRPr="002C05EA">
        <w:rPr>
          <w:rFonts w:hint="eastAsia"/>
          <w:color w:val="000000" w:themeColor="text1"/>
        </w:rPr>
        <w:t>於龜山島海域進行走私，並於發覺海巡人員靠近後分頭逃逸。但因十六海巡隊僅派出一艘船隻，分身乏術，沈大祥旋電請不知情的張志勇協調海巡署第七海巡隊（下稱第七海巡隊）通報在附近海域巡邏之艦艇參與攔截，但當時第七海巡隊巡邏艦艇已因其他來源察覺而查緝中。最終，第七海巡隊查獲「富祥八號」，十六海巡隊查獲「大寅一號」，坤池號趁亂脫</w:t>
      </w:r>
      <w:r w:rsidR="00827BC7" w:rsidRPr="002C05EA">
        <w:rPr>
          <w:rFonts w:hint="eastAsia"/>
          <w:color w:val="000000" w:themeColor="text1"/>
        </w:rPr>
        <w:t>逃</w:t>
      </w:r>
      <w:r w:rsidRPr="002C05EA">
        <w:rPr>
          <w:rFonts w:hint="eastAsia"/>
          <w:color w:val="000000" w:themeColor="text1"/>
        </w:rPr>
        <w:t>。沈大祥於查緝完成後，明知</w:t>
      </w:r>
      <w:r w:rsidR="00E966C8" w:rsidRPr="002C05EA">
        <w:rPr>
          <w:rFonts w:hint="eastAsia"/>
          <w:color w:val="000000" w:themeColor="text1"/>
        </w:rPr>
        <w:t>A1</w:t>
      </w:r>
      <w:r w:rsidRPr="002C05EA">
        <w:rPr>
          <w:rFonts w:hint="eastAsia"/>
          <w:color w:val="000000" w:themeColor="text1"/>
        </w:rPr>
        <w:t>不符合「檢舉人提出檢舉」之要件（僅係由</w:t>
      </w:r>
      <w:r w:rsidR="002E25D2" w:rsidRPr="002C05EA">
        <w:rPr>
          <w:rFonts w:hint="eastAsia"/>
          <w:color w:val="000000" w:themeColor="text1"/>
        </w:rPr>
        <w:t>B1</w:t>
      </w:r>
      <w:r w:rsidRPr="002C05EA">
        <w:rPr>
          <w:rFonts w:hint="eastAsia"/>
          <w:color w:val="000000" w:themeColor="text1"/>
        </w:rPr>
        <w:t>提供諮詢情資已如前述），接續前揭犯意，經不知情之張志勇同意，將「主旨：本局宜蘭機動查緝隊與貴隊（</w:t>
      </w:r>
      <w:r w:rsidR="00A914B1" w:rsidRPr="002C05EA">
        <w:rPr>
          <w:rFonts w:hint="eastAsia"/>
          <w:color w:val="000000" w:themeColor="text1"/>
        </w:rPr>
        <w:t>即</w:t>
      </w:r>
      <w:r w:rsidRPr="002C05EA">
        <w:rPr>
          <w:rFonts w:hint="eastAsia"/>
          <w:color w:val="000000" w:themeColor="text1"/>
        </w:rPr>
        <w:t>十六海巡隊）於100年10月14日共同查獲『大寅一號』……，係為檢舉人舉報查獲之案件」等不實之事項，登載於其職務上所掌公文書呈核以行使。而發北巡局101年4月26日宜蘭機字第1010012994號函</w:t>
      </w:r>
      <w:r w:rsidR="00C87DCA" w:rsidRPr="002C05EA">
        <w:rPr>
          <w:rFonts w:hint="eastAsia"/>
          <w:color w:val="000000" w:themeColor="text1"/>
        </w:rPr>
        <w:t>【</w:t>
      </w:r>
      <w:r w:rsidR="008A656B" w:rsidRPr="002C05EA">
        <w:rPr>
          <w:rFonts w:hint="eastAsia"/>
          <w:color w:val="000000" w:themeColor="text1"/>
        </w:rPr>
        <w:t>附件4</w:t>
      </w:r>
      <w:r w:rsidR="00C9230A" w:rsidRPr="002C05EA">
        <w:rPr>
          <w:rFonts w:hint="eastAsia"/>
          <w:color w:val="000000" w:themeColor="text1"/>
        </w:rPr>
        <w:t>2</w:t>
      </w:r>
      <w:r w:rsidR="0001184A" w:rsidRPr="002C05EA">
        <w:rPr>
          <w:rFonts w:hint="eastAsia"/>
          <w:color w:val="000000" w:themeColor="text1"/>
        </w:rPr>
        <w:t>，頁</w:t>
      </w:r>
      <w:r w:rsidR="0001184A" w:rsidRPr="002C05EA">
        <w:rPr>
          <w:color w:val="000000" w:themeColor="text1"/>
        </w:rPr>
        <w:t>335</w:t>
      </w:r>
      <w:r w:rsidR="00C87DCA" w:rsidRPr="002C05EA">
        <w:rPr>
          <w:rFonts w:hint="eastAsia"/>
          <w:color w:val="000000" w:themeColor="text1"/>
        </w:rPr>
        <w:t>】</w:t>
      </w:r>
      <w:r w:rsidRPr="002C05EA">
        <w:rPr>
          <w:rFonts w:hint="eastAsia"/>
          <w:color w:val="000000" w:themeColor="text1"/>
        </w:rPr>
        <w:t>，請十六海巡隊向新北市政府申請大寅一號案檢舉獎金</w:t>
      </w:r>
      <w:r w:rsidR="00C87DCA" w:rsidRPr="002C05EA">
        <w:rPr>
          <w:rFonts w:hint="eastAsia"/>
          <w:color w:val="000000" w:themeColor="text1"/>
        </w:rPr>
        <w:t>【</w:t>
      </w:r>
      <w:r w:rsidR="00F44133" w:rsidRPr="002C05EA">
        <w:rPr>
          <w:rFonts w:hint="eastAsia"/>
          <w:color w:val="000000" w:themeColor="text1"/>
        </w:rPr>
        <w:t>附件4</w:t>
      </w:r>
      <w:r w:rsidR="00C9230A" w:rsidRPr="002C05EA">
        <w:rPr>
          <w:rFonts w:hint="eastAsia"/>
          <w:color w:val="000000" w:themeColor="text1"/>
        </w:rPr>
        <w:t>3</w:t>
      </w:r>
      <w:r w:rsidR="0001184A" w:rsidRPr="002C05EA">
        <w:rPr>
          <w:rFonts w:hint="eastAsia"/>
          <w:color w:val="000000" w:themeColor="text1"/>
        </w:rPr>
        <w:t>，頁336</w:t>
      </w:r>
      <w:r w:rsidR="00C87DCA" w:rsidRPr="002C05EA">
        <w:rPr>
          <w:rFonts w:hint="eastAsia"/>
          <w:color w:val="000000" w:themeColor="text1"/>
        </w:rPr>
        <w:t>】</w:t>
      </w:r>
      <w:r w:rsidRPr="002C05EA">
        <w:rPr>
          <w:rFonts w:hint="eastAsia"/>
          <w:color w:val="000000" w:themeColor="text1"/>
        </w:rPr>
        <w:t>。不知情的十六海巡隊、新北市政府承辦人因前開詐術陷於錯誤，以為大寅一號案確有檢舉人</w:t>
      </w:r>
      <w:r w:rsidR="00A914B1" w:rsidRPr="002C05EA">
        <w:rPr>
          <w:rFonts w:hint="eastAsia"/>
          <w:color w:val="000000" w:themeColor="text1"/>
        </w:rPr>
        <w:t>A1</w:t>
      </w:r>
      <w:r w:rsidRPr="002C05EA">
        <w:rPr>
          <w:rFonts w:hint="eastAsia"/>
          <w:color w:val="000000" w:themeColor="text1"/>
        </w:rPr>
        <w:t>，並符合發放檢舉獎金要件，而代向財政部國庫署申請，財政部也陷於錯誤而同意。新北市政府承前錯誤狀態，以新北市政府財政局101年5月31日北財金字第1011877982號函</w:t>
      </w:r>
      <w:r w:rsidR="00C87DCA" w:rsidRPr="002C05EA">
        <w:rPr>
          <w:rFonts w:hint="eastAsia"/>
          <w:color w:val="000000" w:themeColor="text1"/>
        </w:rPr>
        <w:t>【</w:t>
      </w:r>
      <w:r w:rsidR="00F44133" w:rsidRPr="002C05EA">
        <w:rPr>
          <w:rFonts w:hint="eastAsia"/>
          <w:color w:val="000000" w:themeColor="text1"/>
        </w:rPr>
        <w:t>附件4</w:t>
      </w:r>
      <w:r w:rsidR="00C9230A" w:rsidRPr="002C05EA">
        <w:rPr>
          <w:rFonts w:hint="eastAsia"/>
          <w:color w:val="000000" w:themeColor="text1"/>
        </w:rPr>
        <w:t>4</w:t>
      </w:r>
      <w:r w:rsidR="0001184A" w:rsidRPr="002C05EA">
        <w:rPr>
          <w:rFonts w:hint="eastAsia"/>
          <w:color w:val="000000" w:themeColor="text1"/>
        </w:rPr>
        <w:t>，頁337</w:t>
      </w:r>
      <w:r w:rsidR="00C87DCA" w:rsidRPr="002C05EA">
        <w:rPr>
          <w:rFonts w:hint="eastAsia"/>
          <w:color w:val="000000" w:themeColor="text1"/>
        </w:rPr>
        <w:t>】</w:t>
      </w:r>
      <w:r w:rsidRPr="002C05EA">
        <w:rPr>
          <w:rFonts w:hint="eastAsia"/>
          <w:color w:val="000000" w:themeColor="text1"/>
        </w:rPr>
        <w:t>轉發財政部國庫署核定之檢舉獎金37萬7,108元（下稱大寅一號案檢舉獎金），足以生損害於宜蘭查緝隊、十六海巡隊、新北市政府、財政部國庫署對於檢舉走私私菸案件稽核、申請、核發獎金之正確性。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大寅一號案獎金撥入宜蘭查緝隊後，沈大祥便請</w:t>
      </w:r>
      <w:r w:rsidR="00380341" w:rsidRPr="002C05EA">
        <w:rPr>
          <w:rFonts w:hint="eastAsia"/>
          <w:color w:val="000000" w:themeColor="text1"/>
        </w:rPr>
        <w:t>A1</w:t>
      </w:r>
      <w:r w:rsidRPr="002C05EA">
        <w:rPr>
          <w:rFonts w:hint="eastAsia"/>
          <w:color w:val="000000" w:themeColor="text1"/>
        </w:rPr>
        <w:t>於101年8月7日至發放地點，在檢舉獎金領據具領人欄署押領取獎金，而以此方式詐得扣除稅款7萬5,421元後的獎金30萬1,687元</w:t>
      </w:r>
      <w:r w:rsidR="00C6587A" w:rsidRPr="002C05EA">
        <w:rPr>
          <w:rFonts w:hint="eastAsia"/>
          <w:color w:val="000000" w:themeColor="text1"/>
        </w:rPr>
        <w:t>【</w:t>
      </w:r>
      <w:r w:rsidR="008F5FB7" w:rsidRPr="002C05EA">
        <w:rPr>
          <w:rFonts w:hint="eastAsia"/>
          <w:color w:val="000000" w:themeColor="text1"/>
        </w:rPr>
        <w:t>附件4</w:t>
      </w:r>
      <w:r w:rsidR="00C9230A" w:rsidRPr="002C05EA">
        <w:rPr>
          <w:rFonts w:hint="eastAsia"/>
          <w:color w:val="000000" w:themeColor="text1"/>
        </w:rPr>
        <w:t>5</w:t>
      </w:r>
      <w:r w:rsidR="0001184A" w:rsidRPr="002C05EA">
        <w:rPr>
          <w:rFonts w:hint="eastAsia"/>
          <w:color w:val="000000" w:themeColor="text1"/>
        </w:rPr>
        <w:t>，頁338</w:t>
      </w:r>
      <w:r w:rsidR="00C6587A" w:rsidRPr="002C05EA">
        <w:rPr>
          <w:rFonts w:hint="eastAsia"/>
          <w:color w:val="000000" w:themeColor="text1"/>
        </w:rPr>
        <w:t>】</w:t>
      </w:r>
      <w:r w:rsidRPr="002C05EA">
        <w:rPr>
          <w:rFonts w:hint="eastAsia"/>
          <w:color w:val="000000" w:themeColor="text1"/>
        </w:rPr>
        <w:t>。</w:t>
      </w:r>
    </w:p>
    <w:p w:rsidR="008D706C" w:rsidRPr="002C05EA" w:rsidRDefault="008D706C" w:rsidP="00650D32">
      <w:pPr>
        <w:pStyle w:val="5"/>
        <w:rPr>
          <w:color w:val="000000" w:themeColor="text1"/>
        </w:rPr>
      </w:pPr>
      <w:r w:rsidRPr="002C05EA">
        <w:rPr>
          <w:rFonts w:hint="eastAsia"/>
          <w:color w:val="000000" w:themeColor="text1"/>
        </w:rPr>
        <w:t>沈大祥承前犯意，在原始憑證黏存單上「承辦單位經手人、驗收或證明」欄署押，並利用不知情之張志勇於「主管」欄位署押而完成該職務上所掌公文書的不實登載並逐級呈核以行使，足以生損害於海巡署發放獎金之正確性。</w:t>
      </w:r>
    </w:p>
    <w:p w:rsidR="008D706C" w:rsidRPr="002C05EA" w:rsidRDefault="008D706C" w:rsidP="00650D32">
      <w:pPr>
        <w:pStyle w:val="5"/>
        <w:rPr>
          <w:color w:val="000000" w:themeColor="text1"/>
        </w:rPr>
      </w:pPr>
      <w:r w:rsidRPr="002C05EA">
        <w:rPr>
          <w:rFonts w:hint="eastAsia"/>
          <w:color w:val="000000" w:themeColor="text1"/>
        </w:rPr>
        <w:t>查獲富祥八號部分，宜蘭縣政府於101年7月17日以府財菸字第1010110021號函詢第七海巡隊此案有無檢舉人</w:t>
      </w:r>
      <w:r w:rsidR="009D2B68" w:rsidRPr="002C05EA">
        <w:rPr>
          <w:rFonts w:hint="eastAsia"/>
          <w:color w:val="000000" w:themeColor="text1"/>
        </w:rPr>
        <w:t>【</w:t>
      </w:r>
      <w:r w:rsidR="00741A36" w:rsidRPr="002C05EA">
        <w:rPr>
          <w:rFonts w:hint="eastAsia"/>
          <w:color w:val="000000" w:themeColor="text1"/>
        </w:rPr>
        <w:t>附件</w:t>
      </w:r>
      <w:r w:rsidR="008B15FB" w:rsidRPr="002C05EA">
        <w:rPr>
          <w:rFonts w:hint="eastAsia"/>
          <w:color w:val="000000" w:themeColor="text1"/>
        </w:rPr>
        <w:t>4</w:t>
      </w:r>
      <w:r w:rsidR="00C9230A" w:rsidRPr="002C05EA">
        <w:rPr>
          <w:rFonts w:hint="eastAsia"/>
          <w:color w:val="000000" w:themeColor="text1"/>
        </w:rPr>
        <w:t>6</w:t>
      </w:r>
      <w:r w:rsidR="009C22C2" w:rsidRPr="002C05EA">
        <w:rPr>
          <w:rFonts w:hint="eastAsia"/>
          <w:color w:val="000000" w:themeColor="text1"/>
        </w:rPr>
        <w:t>，頁</w:t>
      </w:r>
      <w:r w:rsidR="00793F35" w:rsidRPr="002C05EA">
        <w:rPr>
          <w:rFonts w:hint="eastAsia"/>
          <w:color w:val="000000" w:themeColor="text1"/>
        </w:rPr>
        <w:t>339</w:t>
      </w:r>
      <w:r w:rsidR="009D2B68" w:rsidRPr="002C05EA">
        <w:rPr>
          <w:rFonts w:hint="eastAsia"/>
          <w:color w:val="000000" w:themeColor="text1"/>
        </w:rPr>
        <w:t>】</w:t>
      </w:r>
      <w:r w:rsidRPr="002C05EA">
        <w:rPr>
          <w:rFonts w:hint="eastAsia"/>
          <w:color w:val="000000" w:themeColor="text1"/>
        </w:rPr>
        <w:t>。第七海巡隊認為是其隊內諮詢所提供情資，而使巡邏艦艇發覺而緝獲，惟未製作檢舉筆錄，不符請領檢舉獎金要件，故於同年7月23日以洋局七偵字第1012111065號函</w:t>
      </w:r>
      <w:r w:rsidR="00E30FA0" w:rsidRPr="002C05EA">
        <w:rPr>
          <w:rFonts w:hint="eastAsia"/>
          <w:color w:val="000000" w:themeColor="text1"/>
        </w:rPr>
        <w:t>復</w:t>
      </w:r>
      <w:r w:rsidRPr="002C05EA">
        <w:rPr>
          <w:rFonts w:hint="eastAsia"/>
          <w:color w:val="000000" w:themeColor="text1"/>
        </w:rPr>
        <w:t>「無檢舉人」</w:t>
      </w:r>
      <w:r w:rsidR="009D2B68" w:rsidRPr="002C05EA">
        <w:rPr>
          <w:rFonts w:hint="eastAsia"/>
          <w:color w:val="000000" w:themeColor="text1"/>
        </w:rPr>
        <w:t>【</w:t>
      </w:r>
      <w:r w:rsidR="009E0C0C" w:rsidRPr="002C05EA">
        <w:rPr>
          <w:rFonts w:hint="eastAsia"/>
          <w:color w:val="000000" w:themeColor="text1"/>
        </w:rPr>
        <w:t>附件</w:t>
      </w:r>
      <w:r w:rsidR="008B15FB" w:rsidRPr="002C05EA">
        <w:rPr>
          <w:rFonts w:hint="eastAsia"/>
          <w:color w:val="000000" w:themeColor="text1"/>
        </w:rPr>
        <w:t>4</w:t>
      </w:r>
      <w:r w:rsidR="00C9230A" w:rsidRPr="002C05EA">
        <w:rPr>
          <w:rFonts w:hint="eastAsia"/>
          <w:color w:val="000000" w:themeColor="text1"/>
        </w:rPr>
        <w:t>7</w:t>
      </w:r>
      <w:r w:rsidR="009C22C2" w:rsidRPr="002C05EA">
        <w:rPr>
          <w:rFonts w:hint="eastAsia"/>
          <w:color w:val="000000" w:themeColor="text1"/>
        </w:rPr>
        <w:t>，頁34</w:t>
      </w:r>
      <w:r w:rsidR="00793F35" w:rsidRPr="002C05EA">
        <w:rPr>
          <w:rFonts w:hint="eastAsia"/>
          <w:color w:val="000000" w:themeColor="text1"/>
        </w:rPr>
        <w:t>0</w:t>
      </w:r>
      <w:r w:rsidR="009D2B68" w:rsidRPr="002C05EA">
        <w:rPr>
          <w:rFonts w:hint="eastAsia"/>
          <w:color w:val="000000" w:themeColor="text1"/>
        </w:rPr>
        <w:t>】</w:t>
      </w:r>
      <w:r w:rsidRPr="002C05EA">
        <w:rPr>
          <w:rFonts w:hint="eastAsia"/>
          <w:color w:val="000000" w:themeColor="text1"/>
        </w:rPr>
        <w:t>。但沈大祥堅持係其報請張志勇協調第七海巡隊派艇才查獲，而與第七海巡隊發生爭執。</w:t>
      </w:r>
      <w:r w:rsidR="00D1004D" w:rsidRPr="002C05EA">
        <w:rPr>
          <w:rFonts w:hint="eastAsia"/>
          <w:color w:val="000000" w:themeColor="text1"/>
        </w:rPr>
        <w:t>不知情的張志勇前於100年10月19、21、27日三度分別召集第七海巡隊、十六海巡隊、宜蘭查緝隊人員協調會議。第七海巡隊雖不再堅持無檢舉人之主張，惟請宜蘭查緝隊將檢舉資料逕送宜蘭縣政府彙辦</w:t>
      </w:r>
      <w:r w:rsidR="009D2B68" w:rsidRPr="002C05EA">
        <w:rPr>
          <w:rFonts w:hint="eastAsia"/>
          <w:color w:val="000000" w:themeColor="text1"/>
        </w:rPr>
        <w:t>【</w:t>
      </w:r>
      <w:r w:rsidR="009C5AF3" w:rsidRPr="002C05EA">
        <w:rPr>
          <w:rFonts w:hint="eastAsia"/>
          <w:color w:val="000000" w:themeColor="text1"/>
        </w:rPr>
        <w:t>附件</w:t>
      </w:r>
      <w:r w:rsidR="00C9230A" w:rsidRPr="002C05EA">
        <w:rPr>
          <w:rFonts w:hint="eastAsia"/>
          <w:color w:val="000000" w:themeColor="text1"/>
        </w:rPr>
        <w:t>48</w:t>
      </w:r>
      <w:r w:rsidR="00691F61" w:rsidRPr="002C05EA">
        <w:rPr>
          <w:rFonts w:hint="eastAsia"/>
          <w:color w:val="000000" w:themeColor="text1"/>
        </w:rPr>
        <w:t>，頁34</w:t>
      </w:r>
      <w:r w:rsidR="00793F35" w:rsidRPr="002C05EA">
        <w:rPr>
          <w:rFonts w:hint="eastAsia"/>
          <w:color w:val="000000" w:themeColor="text1"/>
        </w:rPr>
        <w:t>1</w:t>
      </w:r>
      <w:r w:rsidR="00691F61" w:rsidRPr="002C05EA">
        <w:rPr>
          <w:rFonts w:hint="eastAsia"/>
          <w:color w:val="000000" w:themeColor="text1"/>
        </w:rPr>
        <w:t>-34</w:t>
      </w:r>
      <w:r w:rsidR="00793F35" w:rsidRPr="002C05EA">
        <w:rPr>
          <w:rFonts w:hint="eastAsia"/>
          <w:color w:val="000000" w:themeColor="text1"/>
        </w:rPr>
        <w:t>8</w:t>
      </w:r>
      <w:r w:rsidR="009D2B68" w:rsidRPr="002C05EA">
        <w:rPr>
          <w:rFonts w:hint="eastAsia"/>
          <w:color w:val="000000" w:themeColor="text1"/>
        </w:rPr>
        <w:t>】</w:t>
      </w:r>
      <w:r w:rsidRPr="002C05EA">
        <w:rPr>
          <w:rFonts w:hint="eastAsia"/>
          <w:color w:val="000000" w:themeColor="text1"/>
        </w:rPr>
        <w:t>。沈大祥因之接續本段前述犯意，經不知情之張志勇同意，並利用不知情的廖書緯將「本案係為本局宜蘭機動查緝隊……於100年10月14日接獲檢舉人提供線情後，得知……本案確因檢舉人提供線情後所破獲無誤……」等不實之事項，登載於其職務上所掌公文書呈核以行使，而發北巡局101年12月5日宜蘭機字第1010024883號函</w:t>
      </w:r>
      <w:r w:rsidR="003325B1" w:rsidRPr="002C05EA">
        <w:rPr>
          <w:rFonts w:hint="eastAsia"/>
          <w:color w:val="000000" w:themeColor="text1"/>
        </w:rPr>
        <w:t>【</w:t>
      </w:r>
      <w:r w:rsidR="001929A9" w:rsidRPr="002C05EA">
        <w:rPr>
          <w:rFonts w:hint="eastAsia"/>
          <w:color w:val="000000" w:themeColor="text1"/>
        </w:rPr>
        <w:t>附件</w:t>
      </w:r>
      <w:r w:rsidR="00C9230A" w:rsidRPr="002C05EA">
        <w:rPr>
          <w:rFonts w:hint="eastAsia"/>
          <w:color w:val="000000" w:themeColor="text1"/>
        </w:rPr>
        <w:t>49</w:t>
      </w:r>
      <w:r w:rsidR="00691F61" w:rsidRPr="002C05EA">
        <w:rPr>
          <w:rFonts w:hint="eastAsia"/>
          <w:color w:val="000000" w:themeColor="text1"/>
        </w:rPr>
        <w:t>，頁34</w:t>
      </w:r>
      <w:r w:rsidR="00793F35" w:rsidRPr="002C05EA">
        <w:rPr>
          <w:rFonts w:hint="eastAsia"/>
          <w:color w:val="000000" w:themeColor="text1"/>
        </w:rPr>
        <w:t>9</w:t>
      </w:r>
      <w:r w:rsidR="00691F61" w:rsidRPr="002C05EA">
        <w:rPr>
          <w:rFonts w:hint="eastAsia"/>
          <w:color w:val="000000" w:themeColor="text1"/>
        </w:rPr>
        <w:t>-3</w:t>
      </w:r>
      <w:r w:rsidR="00793F35" w:rsidRPr="002C05EA">
        <w:rPr>
          <w:rFonts w:hint="eastAsia"/>
          <w:color w:val="000000" w:themeColor="text1"/>
        </w:rPr>
        <w:t>50</w:t>
      </w:r>
      <w:r w:rsidR="003325B1" w:rsidRPr="002C05EA">
        <w:rPr>
          <w:rFonts w:hint="eastAsia"/>
          <w:color w:val="000000" w:themeColor="text1"/>
        </w:rPr>
        <w:t>】</w:t>
      </w:r>
      <w:r w:rsidRPr="002C05EA">
        <w:rPr>
          <w:rFonts w:hint="eastAsia"/>
          <w:color w:val="000000" w:themeColor="text1"/>
        </w:rPr>
        <w:t>，且因此得以進一步辦理向宜蘭縣政府申請富祥八號案檢舉獎金事宜。不知情的宜蘭縣政府承辦人因前開詐術陷於錯誤，以為富祥八號案確有檢舉人，並符合發放檢舉獎金要件，而代向財政部國庫署申請，財政部也陷於錯誤而同意補發檢舉人的檢舉獎金。宜蘭縣政府承前錯誤狀態，以101年12月26日府財菸字第1010204823號函</w:t>
      </w:r>
      <w:r w:rsidR="00335933" w:rsidRPr="002C05EA">
        <w:rPr>
          <w:rFonts w:hint="eastAsia"/>
          <w:color w:val="000000" w:themeColor="text1"/>
        </w:rPr>
        <w:t>【</w:t>
      </w:r>
      <w:r w:rsidR="00235CB0" w:rsidRPr="002C05EA">
        <w:rPr>
          <w:rFonts w:hint="eastAsia"/>
          <w:color w:val="000000" w:themeColor="text1"/>
        </w:rPr>
        <w:t>附件</w:t>
      </w:r>
      <w:r w:rsidR="00EA18A6" w:rsidRPr="002C05EA">
        <w:rPr>
          <w:rFonts w:hint="eastAsia"/>
          <w:color w:val="000000" w:themeColor="text1"/>
        </w:rPr>
        <w:t>50</w:t>
      </w:r>
      <w:r w:rsidR="00FB70FB" w:rsidRPr="002C05EA">
        <w:rPr>
          <w:rFonts w:hint="eastAsia"/>
          <w:color w:val="000000" w:themeColor="text1"/>
        </w:rPr>
        <w:t>，頁3</w:t>
      </w:r>
      <w:r w:rsidR="00703889" w:rsidRPr="002C05EA">
        <w:rPr>
          <w:rFonts w:hint="eastAsia"/>
          <w:color w:val="000000" w:themeColor="text1"/>
        </w:rPr>
        <w:t>51</w:t>
      </w:r>
      <w:r w:rsidR="00335933" w:rsidRPr="002C05EA">
        <w:rPr>
          <w:rFonts w:hint="eastAsia"/>
          <w:color w:val="000000" w:themeColor="text1"/>
        </w:rPr>
        <w:t>】</w:t>
      </w:r>
      <w:r w:rsidRPr="002C05EA">
        <w:rPr>
          <w:rFonts w:hint="eastAsia"/>
          <w:color w:val="000000" w:themeColor="text1"/>
        </w:rPr>
        <w:t>轉發財政部國庫署補發之檢舉獎金2萬6,100元（下稱富祥八號案檢舉獎金），足以生損害於宜蘭查緝隊、宜蘭縣政府、財政部國庫署對於檢舉走私私菸案件稽核、申請、核發獎金之正確性。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嗣海巡署北巡局於102年2月8日以北局情字第1020002311號函通知富祥八號案檢舉獎金已匯至宜蘭查緝隊獎金專戶，且請該隊由隊長張志勇親率主偵人將檢舉獎金親自交付檢舉人而續辦發放作業。沈大祥遂利用不知情的廖書緯（當時沈大祥已退伍）請</w:t>
      </w:r>
      <w:r w:rsidR="00380341" w:rsidRPr="002C05EA">
        <w:rPr>
          <w:rFonts w:hint="eastAsia"/>
          <w:color w:val="000000" w:themeColor="text1"/>
        </w:rPr>
        <w:t>A1</w:t>
      </w:r>
      <w:r w:rsidRPr="002C05EA">
        <w:rPr>
          <w:rFonts w:hint="eastAsia"/>
          <w:color w:val="000000" w:themeColor="text1"/>
        </w:rPr>
        <w:t>在檢舉獎金領據上署押領取獎金，而以此方式詐得扣除稅款5,220元後的獎金2萬888元</w:t>
      </w:r>
      <w:r w:rsidR="00883BA6" w:rsidRPr="002C05EA">
        <w:rPr>
          <w:rFonts w:hint="eastAsia"/>
          <w:color w:val="000000" w:themeColor="text1"/>
        </w:rPr>
        <w:t>【</w:t>
      </w:r>
      <w:r w:rsidR="001814C6" w:rsidRPr="002C05EA">
        <w:rPr>
          <w:rFonts w:hint="eastAsia"/>
          <w:color w:val="000000" w:themeColor="text1"/>
        </w:rPr>
        <w:t>附件5</w:t>
      </w:r>
      <w:r w:rsidR="00EA18A6" w:rsidRPr="002C05EA">
        <w:rPr>
          <w:rFonts w:hint="eastAsia"/>
          <w:color w:val="000000" w:themeColor="text1"/>
        </w:rPr>
        <w:t>1</w:t>
      </w:r>
      <w:r w:rsidR="006C7C3F" w:rsidRPr="002C05EA">
        <w:rPr>
          <w:rFonts w:hint="eastAsia"/>
          <w:color w:val="000000" w:themeColor="text1"/>
        </w:rPr>
        <w:t>，頁35</w:t>
      </w:r>
      <w:r w:rsidR="00703889" w:rsidRPr="002C05EA">
        <w:rPr>
          <w:rFonts w:hint="eastAsia"/>
          <w:color w:val="000000" w:themeColor="text1"/>
        </w:rPr>
        <w:t>2</w:t>
      </w:r>
      <w:r w:rsidR="00883BA6" w:rsidRPr="002C05EA">
        <w:rPr>
          <w:rFonts w:hint="eastAsia"/>
          <w:color w:val="000000" w:themeColor="text1"/>
        </w:rPr>
        <w:t>】</w:t>
      </w:r>
      <w:r w:rsidRPr="002C05EA">
        <w:rPr>
          <w:rFonts w:hint="eastAsia"/>
          <w:color w:val="000000" w:themeColor="text1"/>
        </w:rPr>
        <w:t>。</w:t>
      </w:r>
    </w:p>
    <w:p w:rsidR="008D706C" w:rsidRPr="002C05EA" w:rsidRDefault="008D706C" w:rsidP="00650D32">
      <w:pPr>
        <w:pStyle w:val="5"/>
        <w:rPr>
          <w:color w:val="000000" w:themeColor="text1"/>
        </w:rPr>
      </w:pPr>
      <w:r w:rsidRPr="002C05EA">
        <w:rPr>
          <w:rFonts w:hint="eastAsia"/>
          <w:color w:val="000000" w:themeColor="text1"/>
        </w:rPr>
        <w:t>不知情的張志勇因為沈大祥當時已退伍，故接手在原始憑證黏存單上「承辦單位經手人、驗收或證明」欄署押，不知情的廖書緯也在領據上署押，而完成該職務上所掌公文書的不實登載並轉呈核銷以行使，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聯勝發號案：</w:t>
      </w:r>
    </w:p>
    <w:p w:rsidR="008D706C" w:rsidRPr="002C05EA" w:rsidRDefault="008D706C" w:rsidP="00650D32">
      <w:pPr>
        <w:pStyle w:val="5"/>
        <w:rPr>
          <w:color w:val="000000" w:themeColor="text1"/>
        </w:rPr>
      </w:pPr>
      <w:r w:rsidRPr="002C05EA">
        <w:rPr>
          <w:rFonts w:hint="eastAsia"/>
          <w:color w:val="000000" w:themeColor="text1"/>
        </w:rPr>
        <w:t>101年1月6日前之某日，沈大祥透過不詳管道知悉聯勝發號可能走私，故請</w:t>
      </w:r>
      <w:r w:rsidR="002E25D2" w:rsidRPr="002C05EA">
        <w:rPr>
          <w:rFonts w:hint="eastAsia"/>
          <w:color w:val="000000" w:themeColor="text1"/>
        </w:rPr>
        <w:t>B1</w:t>
      </w:r>
      <w:r w:rsidRPr="002C05EA">
        <w:rPr>
          <w:rFonts w:hint="eastAsia"/>
          <w:color w:val="000000" w:themeColor="text1"/>
        </w:rPr>
        <w:t>探聽並提供諮詢情資</w:t>
      </w:r>
      <w:r w:rsidR="00303F77" w:rsidRPr="002C05EA">
        <w:rPr>
          <w:rFonts w:hint="eastAsia"/>
          <w:color w:val="000000" w:themeColor="text1"/>
        </w:rPr>
        <w:t>【</w:t>
      </w:r>
      <w:r w:rsidR="00AE1B3C" w:rsidRPr="002C05EA">
        <w:rPr>
          <w:rFonts w:hint="eastAsia"/>
          <w:color w:val="000000" w:themeColor="text1"/>
        </w:rPr>
        <w:t>附件5</w:t>
      </w:r>
      <w:r w:rsidR="00EA18A6" w:rsidRPr="002C05EA">
        <w:rPr>
          <w:rFonts w:hint="eastAsia"/>
          <w:color w:val="000000" w:themeColor="text1"/>
        </w:rPr>
        <w:t>2</w:t>
      </w:r>
      <w:r w:rsidR="00206C9E" w:rsidRPr="002C05EA">
        <w:rPr>
          <w:rFonts w:hint="eastAsia"/>
          <w:color w:val="000000" w:themeColor="text1"/>
        </w:rPr>
        <w:t>，頁35</w:t>
      </w:r>
      <w:r w:rsidR="00703889" w:rsidRPr="002C05EA">
        <w:rPr>
          <w:rFonts w:hint="eastAsia"/>
          <w:color w:val="000000" w:themeColor="text1"/>
        </w:rPr>
        <w:t>7</w:t>
      </w:r>
      <w:r w:rsidR="00F2157C" w:rsidRPr="002C05EA">
        <w:rPr>
          <w:rFonts w:hint="eastAsia"/>
          <w:color w:val="000000" w:themeColor="text1"/>
        </w:rPr>
        <w:t>】</w:t>
      </w:r>
      <w:r w:rsidRPr="002C05EA">
        <w:rPr>
          <w:rFonts w:hint="eastAsia"/>
          <w:color w:val="000000" w:themeColor="text1"/>
        </w:rPr>
        <w:t>。</w:t>
      </w:r>
      <w:r w:rsidR="00AB735D" w:rsidRPr="002C05EA">
        <w:rPr>
          <w:rFonts w:hint="eastAsia"/>
          <w:color w:val="000000" w:themeColor="text1"/>
        </w:rPr>
        <w:t>沈大祥</w:t>
      </w:r>
      <w:r w:rsidRPr="002C05EA">
        <w:rPr>
          <w:rFonts w:hint="eastAsia"/>
          <w:color w:val="000000" w:themeColor="text1"/>
        </w:rPr>
        <w:t>明知</w:t>
      </w:r>
      <w:r w:rsidR="00380341" w:rsidRPr="002C05EA">
        <w:rPr>
          <w:rFonts w:hint="eastAsia"/>
          <w:color w:val="000000" w:themeColor="text1"/>
        </w:rPr>
        <w:t>A1</w:t>
      </w:r>
      <w:r w:rsidRPr="002C05EA">
        <w:rPr>
          <w:rFonts w:hint="eastAsia"/>
          <w:color w:val="000000" w:themeColor="text1"/>
        </w:rPr>
        <w:t>對此案並無檢舉、提供情資</w:t>
      </w:r>
      <w:r w:rsidR="00303F77" w:rsidRPr="002C05EA">
        <w:rPr>
          <w:rFonts w:hint="eastAsia"/>
          <w:color w:val="000000" w:themeColor="text1"/>
        </w:rPr>
        <w:t>【</w:t>
      </w:r>
      <w:r w:rsidR="00AE1B3C" w:rsidRPr="002C05EA">
        <w:rPr>
          <w:rFonts w:hint="eastAsia"/>
          <w:color w:val="000000" w:themeColor="text1"/>
        </w:rPr>
        <w:t>附件</w:t>
      </w:r>
      <w:r w:rsidR="002A61E3" w:rsidRPr="002C05EA">
        <w:rPr>
          <w:rFonts w:hint="eastAsia"/>
          <w:color w:val="000000" w:themeColor="text1"/>
        </w:rPr>
        <w:t>40</w:t>
      </w:r>
      <w:r w:rsidR="00206C9E" w:rsidRPr="002C05EA">
        <w:rPr>
          <w:rFonts w:hint="eastAsia"/>
          <w:color w:val="000000" w:themeColor="text1"/>
        </w:rPr>
        <w:t>，頁326</w:t>
      </w:r>
      <w:r w:rsidR="00303F77" w:rsidRPr="002C05EA">
        <w:rPr>
          <w:rFonts w:hint="eastAsia"/>
          <w:color w:val="000000" w:themeColor="text1"/>
        </w:rPr>
        <w:t>】</w:t>
      </w:r>
      <w:r w:rsidRPr="002C05EA">
        <w:rPr>
          <w:rFonts w:hint="eastAsia"/>
          <w:color w:val="000000" w:themeColor="text1"/>
        </w:rPr>
        <w:t>，將</w:t>
      </w:r>
      <w:r w:rsidR="002E25D2" w:rsidRPr="002C05EA">
        <w:rPr>
          <w:rFonts w:hint="eastAsia"/>
          <w:color w:val="000000" w:themeColor="text1"/>
        </w:rPr>
        <w:t>B1</w:t>
      </w:r>
      <w:r w:rsidRPr="002C05EA">
        <w:rPr>
          <w:rFonts w:hint="eastAsia"/>
          <w:color w:val="000000" w:themeColor="text1"/>
        </w:rPr>
        <w:t>所查到之確切線索告知任職臺北查緝隊之前部屬江承宏後，要求江承宏依所述內容先行製作101年1月6日檢舉筆錄</w:t>
      </w:r>
      <w:r w:rsidR="00B33E85" w:rsidRPr="002C05EA">
        <w:rPr>
          <w:rFonts w:hint="eastAsia"/>
          <w:color w:val="000000" w:themeColor="text1"/>
        </w:rPr>
        <w:t>【</w:t>
      </w:r>
      <w:r w:rsidR="00092A21" w:rsidRPr="002C05EA">
        <w:rPr>
          <w:rFonts w:hint="eastAsia"/>
          <w:color w:val="000000" w:themeColor="text1"/>
        </w:rPr>
        <w:t>附件</w:t>
      </w:r>
      <w:r w:rsidR="00F972D8" w:rsidRPr="002C05EA">
        <w:rPr>
          <w:rFonts w:hint="eastAsia"/>
          <w:color w:val="000000" w:themeColor="text1"/>
        </w:rPr>
        <w:t>5</w:t>
      </w:r>
      <w:r w:rsidR="00EA18A6" w:rsidRPr="002C05EA">
        <w:rPr>
          <w:rFonts w:hint="eastAsia"/>
          <w:color w:val="000000" w:themeColor="text1"/>
        </w:rPr>
        <w:t>3</w:t>
      </w:r>
      <w:r w:rsidR="00FB5212" w:rsidRPr="002C05EA">
        <w:rPr>
          <w:rFonts w:hint="eastAsia"/>
          <w:color w:val="000000" w:themeColor="text1"/>
        </w:rPr>
        <w:t>，頁36</w:t>
      </w:r>
      <w:r w:rsidR="00703889" w:rsidRPr="002C05EA">
        <w:rPr>
          <w:rFonts w:hint="eastAsia"/>
          <w:color w:val="000000" w:themeColor="text1"/>
        </w:rPr>
        <w:t>3</w:t>
      </w:r>
      <w:r w:rsidR="00FB5212" w:rsidRPr="002C05EA">
        <w:rPr>
          <w:rFonts w:hint="eastAsia"/>
          <w:color w:val="000000" w:themeColor="text1"/>
        </w:rPr>
        <w:t>-36</w:t>
      </w:r>
      <w:r w:rsidR="00703889" w:rsidRPr="002C05EA">
        <w:rPr>
          <w:rFonts w:hint="eastAsia"/>
          <w:color w:val="000000" w:themeColor="text1"/>
        </w:rPr>
        <w:t>5</w:t>
      </w:r>
      <w:r w:rsidR="00B33E85" w:rsidRPr="002C05EA">
        <w:rPr>
          <w:rFonts w:hint="eastAsia"/>
          <w:color w:val="000000" w:themeColor="text1"/>
        </w:rPr>
        <w:t>】</w:t>
      </w:r>
      <w:r w:rsidRPr="002C05EA">
        <w:rPr>
          <w:rFonts w:hint="eastAsia"/>
          <w:color w:val="000000" w:themeColor="text1"/>
        </w:rPr>
        <w:t>，塑造有人前來臺北查緝隊檢舉，並由江承宏</w:t>
      </w:r>
      <w:r w:rsidR="00372691" w:rsidRPr="002C05EA">
        <w:rPr>
          <w:rFonts w:hint="eastAsia"/>
          <w:color w:val="000000" w:themeColor="text1"/>
        </w:rPr>
        <w:t>偽</w:t>
      </w:r>
      <w:r w:rsidRPr="002C05EA">
        <w:rPr>
          <w:rFonts w:hint="eastAsia"/>
          <w:color w:val="000000" w:themeColor="text1"/>
        </w:rPr>
        <w:t>以一問一答方式製作檢舉筆錄後依法偵辦之假象。沈大祥另請</w:t>
      </w:r>
      <w:r w:rsidR="00380341" w:rsidRPr="002C05EA">
        <w:rPr>
          <w:rFonts w:hint="eastAsia"/>
          <w:color w:val="000000" w:themeColor="text1"/>
        </w:rPr>
        <w:t>A1</w:t>
      </w:r>
      <w:r w:rsidRPr="002C05EA">
        <w:rPr>
          <w:rFonts w:hint="eastAsia"/>
          <w:color w:val="000000" w:themeColor="text1"/>
        </w:rPr>
        <w:t>找江承宏在101年1月6日檢舉筆錄上署押，</w:t>
      </w:r>
      <w:r w:rsidR="00380341" w:rsidRPr="002C05EA">
        <w:rPr>
          <w:rFonts w:hint="eastAsia"/>
          <w:color w:val="000000" w:themeColor="text1"/>
        </w:rPr>
        <w:t>A1</w:t>
      </w:r>
      <w:r w:rsidRPr="002C05EA">
        <w:rPr>
          <w:rFonts w:hint="eastAsia"/>
          <w:color w:val="000000" w:themeColor="text1"/>
        </w:rPr>
        <w:t>明知並無提供情資，也未經江承宏一問一答製作筆錄，仍與江承宏相約在其車上署押。</w:t>
      </w:r>
      <w:r w:rsidR="00696B79" w:rsidRPr="002C05EA">
        <w:rPr>
          <w:rFonts w:hint="eastAsia"/>
          <w:color w:val="000000" w:themeColor="text1"/>
        </w:rPr>
        <w:t>江承宏</w:t>
      </w:r>
      <w:r w:rsidRPr="002C05EA">
        <w:rPr>
          <w:rFonts w:hint="eastAsia"/>
          <w:color w:val="000000" w:themeColor="text1"/>
        </w:rPr>
        <w:t>將「聯勝發號案係臺北查緝隊接獲檢舉而查獲」之不實事項記載於職務上所掌公文書呈核以行使</w:t>
      </w:r>
      <w:r w:rsidR="003A2B08" w:rsidRPr="002C05EA">
        <w:rPr>
          <w:rFonts w:hint="eastAsia"/>
          <w:color w:val="000000" w:themeColor="text1"/>
        </w:rPr>
        <w:t>，</w:t>
      </w:r>
      <w:r w:rsidRPr="002C05EA">
        <w:rPr>
          <w:rFonts w:hint="eastAsia"/>
          <w:color w:val="000000" w:themeColor="text1"/>
        </w:rPr>
        <w:t>而發北巡局101年6月21日臺北機字第1010015916號函</w:t>
      </w:r>
      <w:r w:rsidR="007602ED" w:rsidRPr="002C05EA">
        <w:rPr>
          <w:rFonts w:hint="eastAsia"/>
          <w:color w:val="000000" w:themeColor="text1"/>
        </w:rPr>
        <w:t>【</w:t>
      </w:r>
      <w:r w:rsidR="00F972D8" w:rsidRPr="002C05EA">
        <w:rPr>
          <w:rFonts w:hint="eastAsia"/>
          <w:color w:val="000000" w:themeColor="text1"/>
        </w:rPr>
        <w:t>附件5</w:t>
      </w:r>
      <w:r w:rsidR="00EA18A6" w:rsidRPr="002C05EA">
        <w:rPr>
          <w:rFonts w:hint="eastAsia"/>
          <w:color w:val="000000" w:themeColor="text1"/>
        </w:rPr>
        <w:t>4</w:t>
      </w:r>
      <w:r w:rsidR="00720C3F" w:rsidRPr="002C05EA">
        <w:rPr>
          <w:rFonts w:hint="eastAsia"/>
          <w:color w:val="000000" w:themeColor="text1"/>
        </w:rPr>
        <w:t>，頁36</w:t>
      </w:r>
      <w:r w:rsidR="00703889" w:rsidRPr="002C05EA">
        <w:rPr>
          <w:rFonts w:hint="eastAsia"/>
          <w:color w:val="000000" w:themeColor="text1"/>
        </w:rPr>
        <w:t>6</w:t>
      </w:r>
      <w:r w:rsidR="007602ED" w:rsidRPr="002C05EA">
        <w:rPr>
          <w:rFonts w:hint="eastAsia"/>
          <w:color w:val="000000" w:themeColor="text1"/>
        </w:rPr>
        <w:t>】</w:t>
      </w:r>
      <w:r w:rsidRPr="002C05EA">
        <w:rPr>
          <w:rFonts w:hint="eastAsia"/>
          <w:color w:val="000000" w:themeColor="text1"/>
        </w:rPr>
        <w:t>，向宜蘭縣政府申請檢舉獎金，而詐取檢舉獎金。不知情的宜蘭縣政府承辦人因前開詐術陷於錯誤，以為本案確為有檢舉人檢舉案件，並符合發放檢舉獎金要件，而代向財政部國庫署申請，財政部也陷於錯誤而同意。宜蘭縣政府承前錯誤狀態，以宜蘭縣政府101年7月25日府財菸字第1010114935號函</w:t>
      </w:r>
      <w:r w:rsidR="00A52DD8" w:rsidRPr="002C05EA">
        <w:rPr>
          <w:rFonts w:hint="eastAsia"/>
          <w:color w:val="000000" w:themeColor="text1"/>
        </w:rPr>
        <w:t>【</w:t>
      </w:r>
      <w:r w:rsidR="00092A21" w:rsidRPr="002C05EA">
        <w:rPr>
          <w:rFonts w:hint="eastAsia"/>
          <w:color w:val="000000" w:themeColor="text1"/>
        </w:rPr>
        <w:t>附件</w:t>
      </w:r>
      <w:r w:rsidR="008B15FB" w:rsidRPr="002C05EA">
        <w:rPr>
          <w:rFonts w:hint="eastAsia"/>
          <w:color w:val="000000" w:themeColor="text1"/>
        </w:rPr>
        <w:t>5</w:t>
      </w:r>
      <w:r w:rsidR="00EA18A6" w:rsidRPr="002C05EA">
        <w:rPr>
          <w:rFonts w:hint="eastAsia"/>
          <w:color w:val="000000" w:themeColor="text1"/>
        </w:rPr>
        <w:t>5</w:t>
      </w:r>
      <w:r w:rsidR="0066676F" w:rsidRPr="002C05EA">
        <w:rPr>
          <w:rFonts w:hint="eastAsia"/>
          <w:color w:val="000000" w:themeColor="text1"/>
        </w:rPr>
        <w:t>，頁36</w:t>
      </w:r>
      <w:r w:rsidR="00703889" w:rsidRPr="002C05EA">
        <w:rPr>
          <w:rFonts w:hint="eastAsia"/>
          <w:color w:val="000000" w:themeColor="text1"/>
        </w:rPr>
        <w:t>7</w:t>
      </w:r>
      <w:r w:rsidR="0066676F" w:rsidRPr="002C05EA">
        <w:rPr>
          <w:rFonts w:hint="eastAsia"/>
          <w:color w:val="000000" w:themeColor="text1"/>
        </w:rPr>
        <w:t>-36</w:t>
      </w:r>
      <w:r w:rsidR="00703889" w:rsidRPr="002C05EA">
        <w:rPr>
          <w:rFonts w:hint="eastAsia"/>
          <w:color w:val="000000" w:themeColor="text1"/>
        </w:rPr>
        <w:t>8</w:t>
      </w:r>
      <w:r w:rsidR="00A52DD8" w:rsidRPr="002C05EA">
        <w:rPr>
          <w:rFonts w:hint="eastAsia"/>
          <w:color w:val="000000" w:themeColor="text1"/>
        </w:rPr>
        <w:t>】</w:t>
      </w:r>
      <w:r w:rsidRPr="002C05EA">
        <w:rPr>
          <w:rFonts w:hint="eastAsia"/>
          <w:color w:val="000000" w:themeColor="text1"/>
        </w:rPr>
        <w:t>轉發財政部國庫署核定之檢舉人檢舉獎金288萬4,200元（下稱聯勝發號案檢舉獎金），足以生損害於臺北查緝隊、宜蘭縣政府、財政部國庫署對於檢舉走私私菸案件稽核、申請、核發獎金之正確性。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嗣北巡局於101年10月19日以北局情字第1010022189號函通知聯勝發號案檢舉獎金已匯至臺北查緝隊獎金專戶，且請該隊由隊長親率主偵人江承宏將檢舉獎金親自交付檢舉人。江承宏請</w:t>
      </w:r>
      <w:r w:rsidR="00380341" w:rsidRPr="002C05EA">
        <w:rPr>
          <w:rFonts w:hint="eastAsia"/>
          <w:color w:val="000000" w:themeColor="text1"/>
        </w:rPr>
        <w:t>A1</w:t>
      </w:r>
      <w:r w:rsidRPr="002C05EA">
        <w:rPr>
          <w:rFonts w:hint="eastAsia"/>
          <w:color w:val="000000" w:themeColor="text1"/>
        </w:rPr>
        <w:t>於101年10月1日至發放地點，在檢舉獎金領據具領人欄署押領取獎金，而以此方式詐得扣除稅款57萬6,840元後的獎金23</w:t>
      </w:r>
      <w:r w:rsidR="00DD36A2" w:rsidRPr="002C05EA">
        <w:rPr>
          <w:rFonts w:hint="eastAsia"/>
          <w:color w:val="000000" w:themeColor="text1"/>
        </w:rPr>
        <w:t>0</w:t>
      </w:r>
      <w:r w:rsidRPr="002C05EA">
        <w:rPr>
          <w:rFonts w:hint="eastAsia"/>
          <w:color w:val="000000" w:themeColor="text1"/>
        </w:rPr>
        <w:t>萬7,360元</w:t>
      </w:r>
      <w:r w:rsidR="007602ED" w:rsidRPr="002C05EA">
        <w:rPr>
          <w:rFonts w:hint="eastAsia"/>
          <w:color w:val="000000" w:themeColor="text1"/>
        </w:rPr>
        <w:t>【</w:t>
      </w:r>
      <w:r w:rsidR="00D500CB" w:rsidRPr="002C05EA">
        <w:rPr>
          <w:rFonts w:hint="eastAsia"/>
          <w:color w:val="000000" w:themeColor="text1"/>
        </w:rPr>
        <w:t>附件</w:t>
      </w:r>
      <w:r w:rsidR="00B8437D" w:rsidRPr="002C05EA">
        <w:rPr>
          <w:rFonts w:hint="eastAsia"/>
          <w:color w:val="000000" w:themeColor="text1"/>
        </w:rPr>
        <w:t>5</w:t>
      </w:r>
      <w:r w:rsidR="00AF54AC" w:rsidRPr="002C05EA">
        <w:rPr>
          <w:rFonts w:hint="eastAsia"/>
          <w:color w:val="000000" w:themeColor="text1"/>
        </w:rPr>
        <w:t>6</w:t>
      </w:r>
      <w:r w:rsidR="0066676F" w:rsidRPr="002C05EA">
        <w:rPr>
          <w:rFonts w:hint="eastAsia"/>
          <w:color w:val="000000" w:themeColor="text1"/>
        </w:rPr>
        <w:t>，頁36</w:t>
      </w:r>
      <w:r w:rsidR="00703889" w:rsidRPr="002C05EA">
        <w:rPr>
          <w:rFonts w:hint="eastAsia"/>
          <w:color w:val="000000" w:themeColor="text1"/>
        </w:rPr>
        <w:t>9</w:t>
      </w:r>
      <w:r w:rsidR="007602ED" w:rsidRPr="002C05EA">
        <w:rPr>
          <w:rFonts w:hint="eastAsia"/>
          <w:color w:val="000000" w:themeColor="text1"/>
        </w:rPr>
        <w:t>】</w:t>
      </w:r>
      <w:r w:rsidR="00F3363F" w:rsidRPr="002C05EA">
        <w:rPr>
          <w:rFonts w:hint="eastAsia"/>
          <w:color w:val="000000" w:themeColor="text1"/>
        </w:rPr>
        <w:t>，A1朋分30萬元，其餘200萬7,360元由沈大祥取得。</w:t>
      </w:r>
    </w:p>
    <w:p w:rsidR="008D706C" w:rsidRPr="002C05EA" w:rsidRDefault="008D706C" w:rsidP="00650D32">
      <w:pPr>
        <w:pStyle w:val="4"/>
        <w:rPr>
          <w:color w:val="000000" w:themeColor="text1"/>
        </w:rPr>
      </w:pPr>
      <w:r w:rsidRPr="002C05EA">
        <w:rPr>
          <w:rFonts w:hint="eastAsia"/>
          <w:color w:val="000000" w:themeColor="text1"/>
        </w:rPr>
        <w:t>豐瀧號案：</w:t>
      </w:r>
    </w:p>
    <w:p w:rsidR="008D706C" w:rsidRPr="002C05EA" w:rsidRDefault="008D706C" w:rsidP="00650D32">
      <w:pPr>
        <w:pStyle w:val="5"/>
        <w:rPr>
          <w:color w:val="000000" w:themeColor="text1"/>
        </w:rPr>
      </w:pPr>
      <w:r w:rsidRPr="002C05EA">
        <w:rPr>
          <w:rFonts w:hint="eastAsia"/>
          <w:color w:val="000000" w:themeColor="text1"/>
        </w:rPr>
        <w:t>101年10月8日前之101年某月日，沈大祥邀約</w:t>
      </w:r>
      <w:r w:rsidR="00380341" w:rsidRPr="002C05EA">
        <w:rPr>
          <w:rFonts w:hint="eastAsia"/>
          <w:color w:val="000000" w:themeColor="text1"/>
        </w:rPr>
        <w:t>A1</w:t>
      </w:r>
      <w:r w:rsidRPr="002C05EA">
        <w:rPr>
          <w:rFonts w:hint="eastAsia"/>
          <w:color w:val="000000" w:themeColor="text1"/>
        </w:rPr>
        <w:t>一同至真實姓名年籍不詳，綽號「少年仔」之友人（下逕稱少年仔）處，少年仔提供「豐瀧號」可能走私私菸之情資</w:t>
      </w:r>
      <w:r w:rsidR="00F7764D" w:rsidRPr="002C05EA">
        <w:rPr>
          <w:rFonts w:hint="eastAsia"/>
          <w:color w:val="000000" w:themeColor="text1"/>
        </w:rPr>
        <w:t>【</w:t>
      </w:r>
      <w:r w:rsidR="00A85C76" w:rsidRPr="002C05EA">
        <w:rPr>
          <w:rFonts w:hint="eastAsia"/>
          <w:color w:val="000000" w:themeColor="text1"/>
        </w:rPr>
        <w:t>附件4</w:t>
      </w:r>
      <w:r w:rsidR="000E5EB8" w:rsidRPr="002C05EA">
        <w:rPr>
          <w:rFonts w:hint="eastAsia"/>
          <w:color w:val="000000" w:themeColor="text1"/>
        </w:rPr>
        <w:t>，頁28</w:t>
      </w:r>
      <w:r w:rsidR="00F7764D" w:rsidRPr="002C05EA">
        <w:rPr>
          <w:rFonts w:hint="eastAsia"/>
          <w:color w:val="000000" w:themeColor="text1"/>
        </w:rPr>
        <w:t>】</w:t>
      </w:r>
      <w:r w:rsidRPr="002C05EA">
        <w:rPr>
          <w:rFonts w:hint="eastAsia"/>
          <w:color w:val="000000" w:themeColor="text1"/>
        </w:rPr>
        <w:t>。沈大祥應依破案要點為少年仔製作檢舉筆錄、年籍對照表，將少年仔列為檢舉人；若少年仔不願曝光，沈大祥也應主動依職權偵辦。更甚之，沈大祥明知並非</w:t>
      </w:r>
      <w:r w:rsidR="00380341" w:rsidRPr="002C05EA">
        <w:rPr>
          <w:rFonts w:hint="eastAsia"/>
          <w:color w:val="000000" w:themeColor="text1"/>
        </w:rPr>
        <w:t>A1</w:t>
      </w:r>
      <w:r w:rsidRPr="002C05EA">
        <w:rPr>
          <w:rFonts w:hint="eastAsia"/>
          <w:color w:val="000000" w:themeColor="text1"/>
        </w:rPr>
        <w:t>檢舉，竟為謀取檢舉獎金，商請</w:t>
      </w:r>
      <w:r w:rsidR="00380341" w:rsidRPr="002C05EA">
        <w:rPr>
          <w:rFonts w:hint="eastAsia"/>
          <w:color w:val="000000" w:themeColor="text1"/>
        </w:rPr>
        <w:t>A1</w:t>
      </w:r>
      <w:r w:rsidRPr="002C05EA">
        <w:rPr>
          <w:rFonts w:hint="eastAsia"/>
          <w:color w:val="000000" w:themeColor="text1"/>
        </w:rPr>
        <w:t>去臺北查緝隊利用不知情的江承宏製作檢舉筆錄以便由臺北查緝隊協助聲請搜索票偵辦</w:t>
      </w:r>
      <w:r w:rsidR="00C877EE" w:rsidRPr="002C05EA">
        <w:rPr>
          <w:rFonts w:hint="eastAsia"/>
          <w:color w:val="000000" w:themeColor="text1"/>
        </w:rPr>
        <w:t>【</w:t>
      </w:r>
      <w:r w:rsidR="00B17DDE" w:rsidRPr="002C05EA">
        <w:rPr>
          <w:rFonts w:hint="eastAsia"/>
          <w:color w:val="000000" w:themeColor="text1"/>
        </w:rPr>
        <w:t>附件</w:t>
      </w:r>
      <w:r w:rsidR="00E203C8" w:rsidRPr="002C05EA">
        <w:rPr>
          <w:rFonts w:hint="eastAsia"/>
          <w:color w:val="000000" w:themeColor="text1"/>
        </w:rPr>
        <w:t>57</w:t>
      </w:r>
      <w:r w:rsidR="000E5EB8" w:rsidRPr="002C05EA">
        <w:rPr>
          <w:rFonts w:hint="eastAsia"/>
          <w:color w:val="000000" w:themeColor="text1"/>
        </w:rPr>
        <w:t>，頁3</w:t>
      </w:r>
      <w:r w:rsidR="00703889" w:rsidRPr="002C05EA">
        <w:rPr>
          <w:rFonts w:hint="eastAsia"/>
          <w:color w:val="000000" w:themeColor="text1"/>
        </w:rPr>
        <w:t>71</w:t>
      </w:r>
      <w:r w:rsidR="00C877EE" w:rsidRPr="002C05EA">
        <w:rPr>
          <w:rFonts w:hint="eastAsia"/>
          <w:color w:val="000000" w:themeColor="text1"/>
        </w:rPr>
        <w:t>】</w:t>
      </w:r>
      <w:r w:rsidRPr="002C05EA">
        <w:rPr>
          <w:rFonts w:hint="eastAsia"/>
          <w:color w:val="000000" w:themeColor="text1"/>
        </w:rPr>
        <w:t>。</w:t>
      </w:r>
      <w:r w:rsidR="00380341" w:rsidRPr="002C05EA">
        <w:rPr>
          <w:rFonts w:hint="eastAsia"/>
          <w:color w:val="000000" w:themeColor="text1"/>
        </w:rPr>
        <w:t>A1</w:t>
      </w:r>
      <w:r w:rsidRPr="002C05EA">
        <w:rPr>
          <w:rFonts w:hint="eastAsia"/>
          <w:color w:val="000000" w:themeColor="text1"/>
        </w:rPr>
        <w:t>明知情資出自少年仔，</w:t>
      </w:r>
      <w:r w:rsidR="00380341" w:rsidRPr="002C05EA">
        <w:rPr>
          <w:rFonts w:hint="eastAsia"/>
          <w:color w:val="000000" w:themeColor="text1"/>
        </w:rPr>
        <w:t>A1</w:t>
      </w:r>
      <w:r w:rsidRPr="002C05EA">
        <w:rPr>
          <w:rFonts w:hint="eastAsia"/>
          <w:color w:val="000000" w:themeColor="text1"/>
        </w:rPr>
        <w:t>雖有參與，但不符合檢舉人要件，仍與沈大祥基於公務員登載不實之犯意，至臺北查緝隊由不知情的江承宏製作101年10月8日檢舉筆錄</w:t>
      </w:r>
      <w:r w:rsidR="00C877EE" w:rsidRPr="002C05EA">
        <w:rPr>
          <w:rFonts w:hint="eastAsia"/>
          <w:color w:val="000000" w:themeColor="text1"/>
        </w:rPr>
        <w:t>【</w:t>
      </w:r>
      <w:r w:rsidR="00B17DDE" w:rsidRPr="002C05EA">
        <w:rPr>
          <w:rFonts w:hint="eastAsia"/>
          <w:color w:val="000000" w:themeColor="text1"/>
        </w:rPr>
        <w:t>附件</w:t>
      </w:r>
      <w:r w:rsidR="00E203C8" w:rsidRPr="002C05EA">
        <w:rPr>
          <w:rFonts w:hint="eastAsia"/>
          <w:color w:val="000000" w:themeColor="text1"/>
        </w:rPr>
        <w:t>58</w:t>
      </w:r>
      <w:r w:rsidR="008A0C86" w:rsidRPr="002C05EA">
        <w:rPr>
          <w:rFonts w:hint="eastAsia"/>
          <w:color w:val="000000" w:themeColor="text1"/>
        </w:rPr>
        <w:t>，頁37</w:t>
      </w:r>
      <w:r w:rsidR="00703889" w:rsidRPr="002C05EA">
        <w:rPr>
          <w:rFonts w:hint="eastAsia"/>
          <w:color w:val="000000" w:themeColor="text1"/>
        </w:rPr>
        <w:t>4</w:t>
      </w:r>
      <w:r w:rsidR="008A0C86" w:rsidRPr="002C05EA">
        <w:rPr>
          <w:rFonts w:hint="eastAsia"/>
          <w:color w:val="000000" w:themeColor="text1"/>
        </w:rPr>
        <w:t>-37</w:t>
      </w:r>
      <w:r w:rsidR="00703889" w:rsidRPr="002C05EA">
        <w:rPr>
          <w:rFonts w:hint="eastAsia"/>
          <w:color w:val="000000" w:themeColor="text1"/>
        </w:rPr>
        <w:t>6</w:t>
      </w:r>
      <w:r w:rsidR="00C877EE" w:rsidRPr="002C05EA">
        <w:rPr>
          <w:rFonts w:hint="eastAsia"/>
          <w:color w:val="000000" w:themeColor="text1"/>
        </w:rPr>
        <w:t>】</w:t>
      </w:r>
      <w:r w:rsidRPr="002C05EA">
        <w:rPr>
          <w:rFonts w:hint="eastAsia"/>
          <w:color w:val="000000" w:themeColor="text1"/>
        </w:rPr>
        <w:t>，並向檢方行使聲請搜索票。嗣該案轉回宜蘭查緝隊，由不知情的廖書緯擔任主辦人，101年10月11日，臺北查緝隊、宜蘭查緝隊在八斗子漁港碼頭查獲豐瀧號走私私菸。不知情的廖書緯續辦檢舉獎金之請領作業</w:t>
      </w:r>
      <w:r w:rsidR="002E77B7" w:rsidRPr="002C05EA">
        <w:rPr>
          <w:rFonts w:hint="eastAsia"/>
          <w:color w:val="000000" w:themeColor="text1"/>
        </w:rPr>
        <w:t>【</w:t>
      </w:r>
      <w:r w:rsidR="005F6A04" w:rsidRPr="002C05EA">
        <w:rPr>
          <w:rFonts w:hint="eastAsia"/>
          <w:color w:val="000000" w:themeColor="text1"/>
        </w:rPr>
        <w:t>附件</w:t>
      </w:r>
      <w:r w:rsidR="00E203C8" w:rsidRPr="002C05EA">
        <w:rPr>
          <w:rFonts w:hint="eastAsia"/>
          <w:color w:val="000000" w:themeColor="text1"/>
        </w:rPr>
        <w:t>59</w:t>
      </w:r>
      <w:r w:rsidR="00E96AF1" w:rsidRPr="002C05EA">
        <w:rPr>
          <w:rFonts w:hint="eastAsia"/>
          <w:color w:val="000000" w:themeColor="text1"/>
        </w:rPr>
        <w:t>，頁4</w:t>
      </w:r>
      <w:r w:rsidR="00703889" w:rsidRPr="002C05EA">
        <w:rPr>
          <w:rFonts w:hint="eastAsia"/>
          <w:color w:val="000000" w:themeColor="text1"/>
        </w:rPr>
        <w:t>03</w:t>
      </w:r>
      <w:r w:rsidR="002E77B7" w:rsidRPr="002C05EA">
        <w:rPr>
          <w:rFonts w:hint="eastAsia"/>
          <w:color w:val="000000" w:themeColor="text1"/>
        </w:rPr>
        <w:t>】</w:t>
      </w:r>
      <w:r w:rsidRPr="002C05EA">
        <w:rPr>
          <w:rFonts w:hint="eastAsia"/>
          <w:color w:val="000000" w:themeColor="text1"/>
        </w:rPr>
        <w:t>，於101年10月11日將「二、</w:t>
      </w:r>
      <w:r w:rsidR="00B37C5E" w:rsidRPr="002C05EA">
        <w:rPr>
          <w:rFonts w:hint="eastAsia"/>
          <w:color w:val="000000" w:themeColor="text1"/>
        </w:rPr>
        <w:t>另</w:t>
      </w:r>
      <w:r w:rsidRPr="002C05EA">
        <w:rPr>
          <w:rFonts w:hint="eastAsia"/>
          <w:color w:val="000000" w:themeColor="text1"/>
        </w:rPr>
        <w:t>本案係由檢舉人提供情資所查獲之案件……」等不實之事項，登載於其職務上所掌公文書呈核以行使，並因而發101年10月11日宜蘭機字第1010021757號函</w:t>
      </w:r>
      <w:r w:rsidR="002E77B7" w:rsidRPr="002C05EA">
        <w:rPr>
          <w:rFonts w:hint="eastAsia"/>
          <w:color w:val="000000" w:themeColor="text1"/>
        </w:rPr>
        <w:t>【</w:t>
      </w:r>
      <w:r w:rsidR="005F6A04" w:rsidRPr="002C05EA">
        <w:rPr>
          <w:rFonts w:hint="eastAsia"/>
          <w:color w:val="000000" w:themeColor="text1"/>
        </w:rPr>
        <w:t>附件</w:t>
      </w:r>
      <w:r w:rsidR="00E203C8" w:rsidRPr="002C05EA">
        <w:rPr>
          <w:rFonts w:hint="eastAsia"/>
          <w:color w:val="000000" w:themeColor="text1"/>
        </w:rPr>
        <w:t>60</w:t>
      </w:r>
      <w:r w:rsidR="00E96AF1" w:rsidRPr="002C05EA">
        <w:rPr>
          <w:rFonts w:hint="eastAsia"/>
          <w:color w:val="000000" w:themeColor="text1"/>
        </w:rPr>
        <w:t>，頁42</w:t>
      </w:r>
      <w:r w:rsidR="00703889" w:rsidRPr="002C05EA">
        <w:rPr>
          <w:rFonts w:hint="eastAsia"/>
          <w:color w:val="000000" w:themeColor="text1"/>
        </w:rPr>
        <w:t>2</w:t>
      </w:r>
      <w:r w:rsidR="002E77B7" w:rsidRPr="002C05EA">
        <w:rPr>
          <w:rFonts w:hint="eastAsia"/>
          <w:color w:val="000000" w:themeColor="text1"/>
        </w:rPr>
        <w:t>】</w:t>
      </w:r>
      <w:r w:rsidRPr="002C05EA">
        <w:rPr>
          <w:rFonts w:hint="eastAsia"/>
          <w:color w:val="000000" w:themeColor="text1"/>
        </w:rPr>
        <w:t>，向基隆市政府申請豐瀧號案檢舉獎金。不知情的基隆市政府承辦人因前開詐術陷於錯誤，以為本案確有檢舉人，並符合發放檢舉獎金要件，而代向財政部國庫署申請，財政部也陷於錯誤而同意。基隆市政府承前錯誤狀態，以基隆市政府102年8月16日基府財菸貳字第1020170254號函</w:t>
      </w:r>
      <w:r w:rsidR="002E77B7" w:rsidRPr="002C05EA">
        <w:rPr>
          <w:rFonts w:hint="eastAsia"/>
          <w:color w:val="000000" w:themeColor="text1"/>
        </w:rPr>
        <w:t>【</w:t>
      </w:r>
      <w:r w:rsidR="00681BA0" w:rsidRPr="002C05EA">
        <w:rPr>
          <w:rFonts w:hint="eastAsia"/>
          <w:color w:val="000000" w:themeColor="text1"/>
        </w:rPr>
        <w:t>附件</w:t>
      </w:r>
      <w:r w:rsidR="00E203C8" w:rsidRPr="002C05EA">
        <w:rPr>
          <w:rFonts w:hint="eastAsia"/>
          <w:color w:val="000000" w:themeColor="text1"/>
        </w:rPr>
        <w:t>61</w:t>
      </w:r>
      <w:r w:rsidR="00E96AF1" w:rsidRPr="002C05EA">
        <w:rPr>
          <w:rFonts w:hint="eastAsia"/>
          <w:color w:val="000000" w:themeColor="text1"/>
        </w:rPr>
        <w:t>，頁42</w:t>
      </w:r>
      <w:r w:rsidR="00546B4E" w:rsidRPr="002C05EA">
        <w:rPr>
          <w:rFonts w:hint="eastAsia"/>
          <w:color w:val="000000" w:themeColor="text1"/>
        </w:rPr>
        <w:t>4</w:t>
      </w:r>
      <w:r w:rsidR="002E77B7" w:rsidRPr="002C05EA">
        <w:rPr>
          <w:rFonts w:hint="eastAsia"/>
          <w:color w:val="000000" w:themeColor="text1"/>
        </w:rPr>
        <w:t>】</w:t>
      </w:r>
      <w:r w:rsidRPr="002C05EA">
        <w:rPr>
          <w:rFonts w:hint="eastAsia"/>
          <w:color w:val="000000" w:themeColor="text1"/>
        </w:rPr>
        <w:t>轉發檢舉獎金265萬7,100元（下稱豐瀧號檢舉獎金），足以生損害於宜蘭查緝隊、基隆市政府、財政部國庫署對於檢舉走私私菸案件稽核、申請、核發獎金之正確性。</w:t>
      </w:r>
    </w:p>
    <w:p w:rsidR="008D706C" w:rsidRPr="002C05EA" w:rsidRDefault="008D706C" w:rsidP="00650D32">
      <w:pPr>
        <w:pStyle w:val="5"/>
        <w:rPr>
          <w:color w:val="000000" w:themeColor="text1"/>
        </w:rPr>
      </w:pPr>
      <w:r w:rsidRPr="002C05EA">
        <w:rPr>
          <w:rFonts w:hint="eastAsia"/>
          <w:color w:val="000000" w:themeColor="text1"/>
        </w:rPr>
        <w:t>嗣北巡局於102年9月11日以北局情字第1020013378號函通知豐瀧號案檢舉獎金已匯至宜蘭查緝隊獎金專戶，當時沈大祥已經退伍，廖書緯詢問沈大祥後，沈大祥告知係</w:t>
      </w:r>
      <w:r w:rsidR="00380341" w:rsidRPr="002C05EA">
        <w:rPr>
          <w:rFonts w:hint="eastAsia"/>
          <w:color w:val="000000" w:themeColor="text1"/>
        </w:rPr>
        <w:t>A1</w:t>
      </w:r>
      <w:r w:rsidRPr="002C05EA">
        <w:rPr>
          <w:rFonts w:hint="eastAsia"/>
          <w:color w:val="000000" w:themeColor="text1"/>
        </w:rPr>
        <w:t>檢舉，廖書緯因此通知</w:t>
      </w:r>
      <w:r w:rsidR="00380341" w:rsidRPr="002C05EA">
        <w:rPr>
          <w:rFonts w:hint="eastAsia"/>
          <w:color w:val="000000" w:themeColor="text1"/>
        </w:rPr>
        <w:t>A1</w:t>
      </w:r>
      <w:r w:rsidRPr="002C05EA">
        <w:rPr>
          <w:rFonts w:hint="eastAsia"/>
          <w:color w:val="000000" w:themeColor="text1"/>
        </w:rPr>
        <w:t>。</w:t>
      </w:r>
      <w:r w:rsidR="00380341" w:rsidRPr="002C05EA">
        <w:rPr>
          <w:rFonts w:hint="eastAsia"/>
          <w:color w:val="000000" w:themeColor="text1"/>
        </w:rPr>
        <w:t>A1</w:t>
      </w:r>
      <w:r w:rsidRPr="002C05EA">
        <w:rPr>
          <w:rFonts w:hint="eastAsia"/>
          <w:color w:val="000000" w:themeColor="text1"/>
        </w:rPr>
        <w:t>明知本案非伊檢舉，仍在原始憑證黏存單下方檢舉獎金領據具領人欄署押領取獎金</w:t>
      </w:r>
      <w:r w:rsidR="003C1A2C" w:rsidRPr="002C05EA">
        <w:rPr>
          <w:rFonts w:hint="eastAsia"/>
          <w:color w:val="000000" w:themeColor="text1"/>
        </w:rPr>
        <w:t>【</w:t>
      </w:r>
      <w:r w:rsidR="00452DFF" w:rsidRPr="002C05EA">
        <w:rPr>
          <w:rFonts w:hint="eastAsia"/>
          <w:color w:val="000000" w:themeColor="text1"/>
        </w:rPr>
        <w:t>附件</w:t>
      </w:r>
      <w:r w:rsidR="00E203C8" w:rsidRPr="002C05EA">
        <w:rPr>
          <w:rFonts w:hint="eastAsia"/>
          <w:color w:val="000000" w:themeColor="text1"/>
        </w:rPr>
        <w:t>62</w:t>
      </w:r>
      <w:r w:rsidR="007821CF" w:rsidRPr="002C05EA">
        <w:rPr>
          <w:rFonts w:hint="eastAsia"/>
          <w:color w:val="000000" w:themeColor="text1"/>
        </w:rPr>
        <w:t>，頁42</w:t>
      </w:r>
      <w:r w:rsidR="00546B4E" w:rsidRPr="002C05EA">
        <w:rPr>
          <w:rFonts w:hint="eastAsia"/>
          <w:color w:val="000000" w:themeColor="text1"/>
        </w:rPr>
        <w:t>5</w:t>
      </w:r>
      <w:r w:rsidR="003C1A2C" w:rsidRPr="002C05EA">
        <w:rPr>
          <w:rFonts w:hint="eastAsia"/>
          <w:color w:val="000000" w:themeColor="text1"/>
        </w:rPr>
        <w:t>】</w:t>
      </w:r>
      <w:r w:rsidRPr="002C05EA">
        <w:rPr>
          <w:rFonts w:hint="eastAsia"/>
          <w:color w:val="000000" w:themeColor="text1"/>
        </w:rPr>
        <w:t>，而以此方式詐得扣除稅款53萬1,420元後的獎金212萬5,680元，並</w:t>
      </w:r>
      <w:r w:rsidR="009454B1" w:rsidRPr="002C05EA">
        <w:rPr>
          <w:rFonts w:hint="eastAsia"/>
          <w:color w:val="000000" w:themeColor="text1"/>
        </w:rPr>
        <w:t>因與</w:t>
      </w:r>
      <w:r w:rsidRPr="002C05EA">
        <w:rPr>
          <w:rFonts w:hint="eastAsia"/>
          <w:color w:val="000000" w:themeColor="text1"/>
        </w:rPr>
        <w:t>沈大祥</w:t>
      </w:r>
      <w:r w:rsidR="009454B1" w:rsidRPr="002C05EA">
        <w:rPr>
          <w:rFonts w:hint="eastAsia"/>
          <w:color w:val="000000" w:themeColor="text1"/>
        </w:rPr>
        <w:t>共同聽取情資而兩人</w:t>
      </w:r>
      <w:r w:rsidRPr="002C05EA">
        <w:rPr>
          <w:rFonts w:hint="eastAsia"/>
          <w:color w:val="000000" w:themeColor="text1"/>
        </w:rPr>
        <w:t>均分，每人各得106萬2,840元。</w:t>
      </w:r>
    </w:p>
    <w:p w:rsidR="008D706C" w:rsidRPr="002C05EA" w:rsidRDefault="008D706C" w:rsidP="00650D32">
      <w:pPr>
        <w:pStyle w:val="5"/>
        <w:rPr>
          <w:color w:val="000000" w:themeColor="text1"/>
        </w:rPr>
      </w:pPr>
      <w:r w:rsidRPr="002C05EA">
        <w:rPr>
          <w:rFonts w:hint="eastAsia"/>
          <w:color w:val="000000" w:themeColor="text1"/>
        </w:rPr>
        <w:t>不知情的廖書緯續於原始憑證黏存單上「承辦單位經手人」欄署押而完成該職務上所掌公文書並逐級呈核以行使，足以生損害於海巡署發放獎金之正確性。</w:t>
      </w:r>
    </w:p>
    <w:p w:rsidR="008D706C" w:rsidRPr="002C05EA" w:rsidRDefault="008D706C" w:rsidP="00650D32">
      <w:pPr>
        <w:pStyle w:val="4"/>
        <w:rPr>
          <w:color w:val="000000" w:themeColor="text1"/>
        </w:rPr>
      </w:pPr>
      <w:r w:rsidRPr="002C05EA">
        <w:rPr>
          <w:rFonts w:hint="eastAsia"/>
          <w:color w:val="000000" w:themeColor="text1"/>
        </w:rPr>
        <w:t>進通九號案：</w:t>
      </w:r>
    </w:p>
    <w:p w:rsidR="008D706C" w:rsidRPr="002C05EA" w:rsidRDefault="008D706C" w:rsidP="00650D32">
      <w:pPr>
        <w:pStyle w:val="42"/>
        <w:ind w:left="1701" w:firstLine="680"/>
        <w:rPr>
          <w:color w:val="000000" w:themeColor="text1"/>
        </w:rPr>
      </w:pPr>
      <w:r w:rsidRPr="002C05EA">
        <w:rPr>
          <w:rFonts w:hint="eastAsia"/>
          <w:color w:val="000000" w:themeColor="text1"/>
        </w:rPr>
        <w:t>101年5月間某日，沈大祥自不詳管道得知進通九號將走私私菸，卻於101年5月18日以</w:t>
      </w:r>
      <w:r w:rsidR="00380341" w:rsidRPr="002C05EA">
        <w:rPr>
          <w:rFonts w:hint="eastAsia"/>
          <w:color w:val="000000" w:themeColor="text1"/>
        </w:rPr>
        <w:t>A1</w:t>
      </w:r>
      <w:r w:rsidRPr="002C05EA">
        <w:rPr>
          <w:rFonts w:hint="eastAsia"/>
          <w:color w:val="000000" w:themeColor="text1"/>
        </w:rPr>
        <w:t>為檢舉人，依該等情資登載此案為</w:t>
      </w:r>
      <w:r w:rsidR="00380341" w:rsidRPr="002C05EA">
        <w:rPr>
          <w:rFonts w:hint="eastAsia"/>
          <w:color w:val="000000" w:themeColor="text1"/>
        </w:rPr>
        <w:t>A1</w:t>
      </w:r>
      <w:r w:rsidRPr="002C05EA">
        <w:rPr>
          <w:rFonts w:hint="eastAsia"/>
          <w:color w:val="000000" w:themeColor="text1"/>
        </w:rPr>
        <w:t>檢舉之不實檢舉筆錄，且商請</w:t>
      </w:r>
      <w:r w:rsidR="00380341" w:rsidRPr="002C05EA">
        <w:rPr>
          <w:rFonts w:hint="eastAsia"/>
          <w:color w:val="000000" w:themeColor="text1"/>
        </w:rPr>
        <w:t>A1</w:t>
      </w:r>
      <w:r w:rsidRPr="002C05EA">
        <w:rPr>
          <w:rFonts w:hint="eastAsia"/>
          <w:color w:val="000000" w:themeColor="text1"/>
        </w:rPr>
        <w:t>在此檢舉筆錄上署押</w:t>
      </w:r>
      <w:r w:rsidR="00CC2AD4" w:rsidRPr="002C05EA">
        <w:rPr>
          <w:rFonts w:hint="eastAsia"/>
          <w:color w:val="000000" w:themeColor="text1"/>
        </w:rPr>
        <w:t>【</w:t>
      </w:r>
      <w:r w:rsidR="00795404" w:rsidRPr="002C05EA">
        <w:rPr>
          <w:rFonts w:hint="eastAsia"/>
          <w:color w:val="000000" w:themeColor="text1"/>
        </w:rPr>
        <w:t>附件</w:t>
      </w:r>
      <w:r w:rsidR="00E203C8" w:rsidRPr="002C05EA">
        <w:rPr>
          <w:rFonts w:hint="eastAsia"/>
          <w:color w:val="000000" w:themeColor="text1"/>
        </w:rPr>
        <w:t>63</w:t>
      </w:r>
      <w:r w:rsidR="007821CF" w:rsidRPr="002C05EA">
        <w:rPr>
          <w:rFonts w:hint="eastAsia"/>
          <w:color w:val="000000" w:themeColor="text1"/>
        </w:rPr>
        <w:t>，頁42</w:t>
      </w:r>
      <w:r w:rsidR="00546B4E" w:rsidRPr="002C05EA">
        <w:rPr>
          <w:rFonts w:hint="eastAsia"/>
          <w:color w:val="000000" w:themeColor="text1"/>
        </w:rPr>
        <w:t>6</w:t>
      </w:r>
      <w:r w:rsidR="007821CF" w:rsidRPr="002C05EA">
        <w:rPr>
          <w:rFonts w:hint="eastAsia"/>
          <w:color w:val="000000" w:themeColor="text1"/>
        </w:rPr>
        <w:t>-42</w:t>
      </w:r>
      <w:r w:rsidR="00546B4E" w:rsidRPr="002C05EA">
        <w:rPr>
          <w:rFonts w:hint="eastAsia"/>
          <w:color w:val="000000" w:themeColor="text1"/>
        </w:rPr>
        <w:t>8</w:t>
      </w:r>
      <w:r w:rsidR="00CC2AD4" w:rsidRPr="002C05EA">
        <w:rPr>
          <w:rFonts w:hint="eastAsia"/>
          <w:color w:val="000000" w:themeColor="text1"/>
        </w:rPr>
        <w:t>】</w:t>
      </w:r>
      <w:r w:rsidRPr="002C05EA">
        <w:rPr>
          <w:rFonts w:hint="eastAsia"/>
          <w:color w:val="000000" w:themeColor="text1"/>
        </w:rPr>
        <w:t>。嗣101年5月20日，宜蘭查緝隊在宜蘭縣蘇澳鎮南方澳漁港查獲進通九號。該隊申得進通九號檢舉獎金，於103年間接續辦理發放事宜時，因沈大祥已經在102年1月28日退伍，接手承辦人吳杰文電詢沈大祥獎金發放對象，沈大祥告以係</w:t>
      </w:r>
      <w:r w:rsidR="002E25D2" w:rsidRPr="002C05EA">
        <w:rPr>
          <w:rFonts w:hint="eastAsia"/>
          <w:color w:val="000000" w:themeColor="text1"/>
        </w:rPr>
        <w:t>B1</w:t>
      </w:r>
      <w:r w:rsidRPr="002C05EA">
        <w:rPr>
          <w:rFonts w:hint="eastAsia"/>
          <w:color w:val="000000" w:themeColor="text1"/>
        </w:rPr>
        <w:t>，故吳杰文聯繫</w:t>
      </w:r>
      <w:r w:rsidR="002E25D2" w:rsidRPr="002C05EA">
        <w:rPr>
          <w:rFonts w:hint="eastAsia"/>
          <w:color w:val="000000" w:themeColor="text1"/>
        </w:rPr>
        <w:t>B1</w:t>
      </w:r>
      <w:r w:rsidRPr="002C05EA">
        <w:rPr>
          <w:rFonts w:hint="eastAsia"/>
          <w:color w:val="000000" w:themeColor="text1"/>
        </w:rPr>
        <w:t>前來領取。惟吳杰文於103年3月7日發放當日依規定拆封進通九號檢舉筆錄與年籍對照表時，赫然發覺沈大祥所製作年籍對照表是</w:t>
      </w:r>
      <w:r w:rsidR="00380341" w:rsidRPr="002C05EA">
        <w:rPr>
          <w:rFonts w:hint="eastAsia"/>
          <w:color w:val="000000" w:themeColor="text1"/>
        </w:rPr>
        <w:t>A1</w:t>
      </w:r>
      <w:r w:rsidRPr="002C05EA">
        <w:rPr>
          <w:rFonts w:hint="eastAsia"/>
          <w:color w:val="000000" w:themeColor="text1"/>
        </w:rPr>
        <w:t>，因而停發此案檢舉獎金。前述檢舉筆錄經送內政部警政署刑事警察局鑑定</w:t>
      </w:r>
      <w:r w:rsidR="00C11D27" w:rsidRPr="002C05EA">
        <w:rPr>
          <w:rFonts w:hint="eastAsia"/>
          <w:color w:val="000000" w:themeColor="text1"/>
        </w:rPr>
        <w:t>【附件</w:t>
      </w:r>
      <w:r w:rsidR="00E203C8" w:rsidRPr="002C05EA">
        <w:rPr>
          <w:rFonts w:hint="eastAsia"/>
          <w:color w:val="000000" w:themeColor="text1"/>
        </w:rPr>
        <w:t>64</w:t>
      </w:r>
      <w:r w:rsidR="00616040" w:rsidRPr="002C05EA">
        <w:rPr>
          <w:rFonts w:hint="eastAsia"/>
          <w:color w:val="000000" w:themeColor="text1"/>
        </w:rPr>
        <w:t>，頁42</w:t>
      </w:r>
      <w:r w:rsidR="00546B4E" w:rsidRPr="002C05EA">
        <w:rPr>
          <w:rFonts w:hint="eastAsia"/>
          <w:color w:val="000000" w:themeColor="text1"/>
        </w:rPr>
        <w:t>9</w:t>
      </w:r>
      <w:r w:rsidR="00C11D27" w:rsidRPr="002C05EA">
        <w:rPr>
          <w:rFonts w:hint="eastAsia"/>
          <w:color w:val="000000" w:themeColor="text1"/>
        </w:rPr>
        <w:t>】</w:t>
      </w:r>
      <w:r w:rsidRPr="002C05EA">
        <w:rPr>
          <w:rFonts w:hint="eastAsia"/>
          <w:color w:val="000000" w:themeColor="text1"/>
        </w:rPr>
        <w:t>，其上指紋也確為</w:t>
      </w:r>
      <w:r w:rsidR="00380341" w:rsidRPr="002C05EA">
        <w:rPr>
          <w:rFonts w:hint="eastAsia"/>
          <w:color w:val="000000" w:themeColor="text1"/>
        </w:rPr>
        <w:t>A1</w:t>
      </w:r>
      <w:r w:rsidRPr="002C05EA">
        <w:rPr>
          <w:rFonts w:hint="eastAsia"/>
          <w:color w:val="000000" w:themeColor="text1"/>
        </w:rPr>
        <w:t>所有，因而查悉。</w:t>
      </w:r>
    </w:p>
    <w:p w:rsidR="00387AAD" w:rsidRPr="002C05EA" w:rsidRDefault="005B4CFE" w:rsidP="00650D32">
      <w:pPr>
        <w:pStyle w:val="2"/>
        <w:rPr>
          <w:color w:val="000000" w:themeColor="text1"/>
        </w:rPr>
      </w:pPr>
      <w:r w:rsidRPr="002C05EA">
        <w:rPr>
          <w:rFonts w:hint="eastAsia"/>
          <w:color w:val="000000" w:themeColor="text1"/>
        </w:rPr>
        <w:t>被彈劾人</w:t>
      </w:r>
      <w:r w:rsidR="00387AAD" w:rsidRPr="002C05EA">
        <w:rPr>
          <w:rFonts w:hint="eastAsia"/>
          <w:color w:val="000000" w:themeColor="text1"/>
        </w:rPr>
        <w:t>張志勇部分：</w:t>
      </w:r>
    </w:p>
    <w:p w:rsidR="00D01B8D" w:rsidRPr="002C05EA" w:rsidRDefault="000B741F" w:rsidP="00650D32">
      <w:pPr>
        <w:pStyle w:val="3"/>
        <w:rPr>
          <w:color w:val="000000" w:themeColor="text1"/>
        </w:rPr>
      </w:pPr>
      <w:r w:rsidRPr="002C05EA">
        <w:rPr>
          <w:rFonts w:hint="eastAsia"/>
          <w:color w:val="000000" w:themeColor="text1"/>
        </w:rPr>
        <w:t>張志勇於98年7月16日至102年9月16日間任職於宜蘭查緝隊隊長【</w:t>
      </w:r>
      <w:r w:rsidR="00FB2CC3" w:rsidRPr="002C05EA">
        <w:rPr>
          <w:rFonts w:hint="eastAsia"/>
          <w:color w:val="000000" w:themeColor="text1"/>
        </w:rPr>
        <w:t>附件</w:t>
      </w:r>
      <w:r w:rsidR="00E203C8" w:rsidRPr="002C05EA">
        <w:rPr>
          <w:rFonts w:hint="eastAsia"/>
          <w:color w:val="000000" w:themeColor="text1"/>
        </w:rPr>
        <w:t>65</w:t>
      </w:r>
      <w:r w:rsidR="00FC70FB" w:rsidRPr="002C05EA">
        <w:rPr>
          <w:rFonts w:hint="eastAsia"/>
          <w:color w:val="000000" w:themeColor="text1"/>
        </w:rPr>
        <w:t>，頁</w:t>
      </w:r>
      <w:r w:rsidR="00546B4E" w:rsidRPr="002C05EA">
        <w:rPr>
          <w:rFonts w:hint="eastAsia"/>
          <w:color w:val="000000" w:themeColor="text1"/>
        </w:rPr>
        <w:t>432</w:t>
      </w:r>
      <w:r w:rsidRPr="002C05EA">
        <w:rPr>
          <w:rFonts w:hint="eastAsia"/>
          <w:color w:val="000000" w:themeColor="text1"/>
        </w:rPr>
        <w:t>】</w:t>
      </w:r>
      <w:r w:rsidR="00FB2CC3" w:rsidRPr="002C05EA">
        <w:rPr>
          <w:rFonts w:hint="eastAsia"/>
          <w:color w:val="000000" w:themeColor="text1"/>
        </w:rPr>
        <w:t>。</w:t>
      </w:r>
      <w:r w:rsidR="00F52861" w:rsidRPr="002C05EA">
        <w:rPr>
          <w:rFonts w:hint="eastAsia"/>
          <w:color w:val="000000" w:themeColor="text1"/>
        </w:rPr>
        <w:t>在財勝發號</w:t>
      </w:r>
      <w:r w:rsidR="001E42F0" w:rsidRPr="002C05EA">
        <w:rPr>
          <w:rFonts w:hint="eastAsia"/>
          <w:color w:val="000000" w:themeColor="text1"/>
        </w:rPr>
        <w:t>案</w:t>
      </w:r>
      <w:r w:rsidR="00F52861" w:rsidRPr="002C05EA">
        <w:rPr>
          <w:rFonts w:hint="eastAsia"/>
          <w:color w:val="000000" w:themeColor="text1"/>
        </w:rPr>
        <w:t>中，</w:t>
      </w:r>
      <w:r w:rsidR="00D01B8D" w:rsidRPr="002C05EA">
        <w:rPr>
          <w:rFonts w:hint="eastAsia"/>
          <w:color w:val="000000" w:themeColor="text1"/>
        </w:rPr>
        <w:t>張志勇雖因隊長權責以及財勝發號案查緝過程曾獲</w:t>
      </w:r>
      <w:r w:rsidR="00E971B1" w:rsidRPr="002C05EA">
        <w:rPr>
          <w:rFonts w:hint="eastAsia"/>
          <w:color w:val="000000" w:themeColor="text1"/>
        </w:rPr>
        <w:t>「</w:t>
      </w:r>
      <w:r w:rsidR="00D01B8D" w:rsidRPr="002C05EA">
        <w:rPr>
          <w:rFonts w:hint="eastAsia"/>
          <w:color w:val="000000" w:themeColor="text1"/>
        </w:rPr>
        <w:t>宜生要況報告</w:t>
      </w:r>
      <w:r w:rsidR="00E971B1" w:rsidRPr="002C05EA">
        <w:rPr>
          <w:rFonts w:hint="eastAsia"/>
          <w:color w:val="000000" w:themeColor="text1"/>
        </w:rPr>
        <w:t>」</w:t>
      </w:r>
      <w:r w:rsidR="00D01B8D" w:rsidRPr="002C05EA">
        <w:rPr>
          <w:rFonts w:hint="eastAsia"/>
          <w:color w:val="000000" w:themeColor="text1"/>
        </w:rPr>
        <w:t>【</w:t>
      </w:r>
      <w:r w:rsidR="00AD3651" w:rsidRPr="002C05EA">
        <w:rPr>
          <w:rFonts w:hint="eastAsia"/>
          <w:color w:val="000000" w:themeColor="text1"/>
        </w:rPr>
        <w:t>附件</w:t>
      </w:r>
      <w:r w:rsidR="00E203C8" w:rsidRPr="002C05EA">
        <w:rPr>
          <w:rFonts w:hint="eastAsia"/>
          <w:color w:val="000000" w:themeColor="text1"/>
        </w:rPr>
        <w:t>66</w:t>
      </w:r>
      <w:r w:rsidR="005F2F3F" w:rsidRPr="002C05EA">
        <w:rPr>
          <w:rFonts w:hint="eastAsia"/>
          <w:color w:val="000000" w:themeColor="text1"/>
        </w:rPr>
        <w:t>，頁4</w:t>
      </w:r>
      <w:r w:rsidR="003E15E3" w:rsidRPr="002C05EA">
        <w:rPr>
          <w:rFonts w:hint="eastAsia"/>
          <w:color w:val="000000" w:themeColor="text1"/>
        </w:rPr>
        <w:t>90</w:t>
      </w:r>
      <w:r w:rsidR="005F2F3F" w:rsidRPr="002C05EA">
        <w:rPr>
          <w:rFonts w:hint="eastAsia"/>
          <w:color w:val="000000" w:themeColor="text1"/>
        </w:rPr>
        <w:t>-49</w:t>
      </w:r>
      <w:r w:rsidR="003E15E3" w:rsidRPr="002C05EA">
        <w:rPr>
          <w:rFonts w:hint="eastAsia"/>
          <w:color w:val="000000" w:themeColor="text1"/>
        </w:rPr>
        <w:t>2</w:t>
      </w:r>
      <w:r w:rsidR="00D01B8D" w:rsidRPr="002C05EA">
        <w:rPr>
          <w:rFonts w:hint="eastAsia"/>
          <w:color w:val="000000" w:themeColor="text1"/>
        </w:rPr>
        <w:t>】</w:t>
      </w:r>
      <w:r w:rsidR="00555B0A" w:rsidRPr="002C05EA">
        <w:rPr>
          <w:rFonts w:hint="eastAsia"/>
          <w:color w:val="000000" w:themeColor="text1"/>
        </w:rPr>
        <w:t>與游文枝證詞【</w:t>
      </w:r>
      <w:r w:rsidR="00B8437D" w:rsidRPr="002C05EA">
        <w:rPr>
          <w:rFonts w:hint="eastAsia"/>
          <w:color w:val="000000" w:themeColor="text1"/>
        </w:rPr>
        <w:t>附件</w:t>
      </w:r>
      <w:r w:rsidR="00E203C8" w:rsidRPr="002C05EA">
        <w:rPr>
          <w:rFonts w:hint="eastAsia"/>
          <w:color w:val="000000" w:themeColor="text1"/>
        </w:rPr>
        <w:t>6</w:t>
      </w:r>
      <w:r w:rsidR="00A70AF3" w:rsidRPr="002C05EA">
        <w:rPr>
          <w:rFonts w:hint="eastAsia"/>
          <w:color w:val="000000" w:themeColor="text1"/>
        </w:rPr>
        <w:t>，頁49</w:t>
      </w:r>
      <w:r w:rsidR="00555B0A" w:rsidRPr="002C05EA">
        <w:rPr>
          <w:rFonts w:hint="eastAsia"/>
          <w:color w:val="000000" w:themeColor="text1"/>
        </w:rPr>
        <w:t>】</w:t>
      </w:r>
      <w:r w:rsidR="00D01B8D" w:rsidRPr="002C05EA">
        <w:rPr>
          <w:rFonts w:hint="eastAsia"/>
          <w:color w:val="000000" w:themeColor="text1"/>
        </w:rPr>
        <w:t>，</w:t>
      </w:r>
      <w:r w:rsidR="0046505C" w:rsidRPr="002C05EA">
        <w:rPr>
          <w:rFonts w:hint="eastAsia"/>
          <w:color w:val="000000" w:themeColor="text1"/>
        </w:rPr>
        <w:t>應</w:t>
      </w:r>
      <w:r w:rsidR="00D01B8D" w:rsidRPr="002C05EA">
        <w:rPr>
          <w:rFonts w:hint="eastAsia"/>
          <w:color w:val="000000" w:themeColor="text1"/>
        </w:rPr>
        <w:t>知此案實際提供情資者為B1</w:t>
      </w:r>
      <w:r w:rsidR="00B54CA8" w:rsidRPr="002C05EA">
        <w:rPr>
          <w:rFonts w:hint="eastAsia"/>
          <w:color w:val="000000" w:themeColor="text1"/>
        </w:rPr>
        <w:t>，卻</w:t>
      </w:r>
      <w:r w:rsidR="00D01B8D" w:rsidRPr="002C05EA">
        <w:rPr>
          <w:rFonts w:hint="eastAsia"/>
          <w:color w:val="000000" w:themeColor="text1"/>
        </w:rPr>
        <w:t>仍</w:t>
      </w:r>
      <w:r w:rsidR="00F52861" w:rsidRPr="002C05EA">
        <w:rPr>
          <w:rFonts w:hint="eastAsia"/>
          <w:color w:val="000000" w:themeColor="text1"/>
        </w:rPr>
        <w:t>於1個月後，</w:t>
      </w:r>
      <w:r w:rsidR="00D01B8D" w:rsidRPr="002C05EA">
        <w:rPr>
          <w:rFonts w:hint="eastAsia"/>
          <w:color w:val="000000" w:themeColor="text1"/>
        </w:rPr>
        <w:t>署押同意</w:t>
      </w:r>
      <w:r w:rsidR="00F52861" w:rsidRPr="002C05EA">
        <w:rPr>
          <w:rFonts w:hint="eastAsia"/>
          <w:color w:val="000000" w:themeColor="text1"/>
        </w:rPr>
        <w:t>由沈大祥為「三、本案係本局宜蘭機動查緝隊接獲檢舉人A1……檢舉情資所偵破之案件」等不實登載事項之</w:t>
      </w:r>
      <w:r w:rsidR="00392C23" w:rsidRPr="002C05EA">
        <w:rPr>
          <w:rFonts w:hint="eastAsia"/>
          <w:color w:val="000000" w:themeColor="text1"/>
        </w:rPr>
        <w:t>前揭</w:t>
      </w:r>
      <w:r w:rsidR="00D01B8D" w:rsidRPr="002C05EA">
        <w:rPr>
          <w:rFonts w:hint="eastAsia"/>
          <w:color w:val="000000" w:themeColor="text1"/>
        </w:rPr>
        <w:t>北巡局99年1月11日宜蘭機字第0990000505號函</w:t>
      </w:r>
      <w:r w:rsidR="00F52861" w:rsidRPr="002C05EA">
        <w:rPr>
          <w:rFonts w:hint="eastAsia"/>
          <w:color w:val="000000" w:themeColor="text1"/>
        </w:rPr>
        <w:t>稿以行使，並於</w:t>
      </w:r>
      <w:r w:rsidR="001E42F0" w:rsidRPr="002C05EA">
        <w:rPr>
          <w:rFonts w:hint="eastAsia"/>
          <w:color w:val="000000" w:themeColor="text1"/>
        </w:rPr>
        <w:t>發放檢舉獎金予A1時在場監發，遂令沈大祥不法取得該案檢舉獎金。</w:t>
      </w:r>
    </w:p>
    <w:p w:rsidR="00BA063C" w:rsidRPr="002C05EA" w:rsidRDefault="001E42F0" w:rsidP="00650D32">
      <w:pPr>
        <w:pStyle w:val="3"/>
        <w:rPr>
          <w:color w:val="000000" w:themeColor="text1"/>
        </w:rPr>
      </w:pPr>
      <w:r w:rsidRPr="002C05EA">
        <w:rPr>
          <w:rFonts w:hint="eastAsia"/>
          <w:color w:val="000000" w:themeColor="text1"/>
        </w:rPr>
        <w:t>在南海六六號案中，</w:t>
      </w:r>
      <w:r w:rsidR="002F0D56" w:rsidRPr="002C05EA">
        <w:rPr>
          <w:rFonts w:hint="eastAsia"/>
          <w:color w:val="000000" w:themeColor="text1"/>
        </w:rPr>
        <w:t>張志勇雖因游文枝的報告，</w:t>
      </w:r>
      <w:r w:rsidR="0046505C" w:rsidRPr="002C05EA">
        <w:rPr>
          <w:rFonts w:hint="eastAsia"/>
          <w:color w:val="000000" w:themeColor="text1"/>
        </w:rPr>
        <w:t>應</w:t>
      </w:r>
      <w:r w:rsidR="002F0D56" w:rsidRPr="002C05EA">
        <w:rPr>
          <w:rFonts w:hint="eastAsia"/>
          <w:color w:val="000000" w:themeColor="text1"/>
        </w:rPr>
        <w:t>知此案實際檢舉人為B1</w:t>
      </w:r>
      <w:r w:rsidR="0046505C" w:rsidRPr="002C05EA">
        <w:rPr>
          <w:rFonts w:hint="eastAsia"/>
          <w:color w:val="000000" w:themeColor="text1"/>
        </w:rPr>
        <w:t>【</w:t>
      </w:r>
      <w:r w:rsidR="00392C23" w:rsidRPr="002C05EA">
        <w:rPr>
          <w:rFonts w:hint="eastAsia"/>
          <w:color w:val="000000" w:themeColor="text1"/>
        </w:rPr>
        <w:t>附件</w:t>
      </w:r>
      <w:r w:rsidR="005C1E7D" w:rsidRPr="002C05EA">
        <w:rPr>
          <w:rFonts w:hint="eastAsia"/>
          <w:color w:val="000000" w:themeColor="text1"/>
        </w:rPr>
        <w:t>67</w:t>
      </w:r>
      <w:r w:rsidR="008A41B0" w:rsidRPr="002C05EA">
        <w:rPr>
          <w:rFonts w:hint="eastAsia"/>
          <w:color w:val="000000" w:themeColor="text1"/>
        </w:rPr>
        <w:t>，頁49</w:t>
      </w:r>
      <w:r w:rsidR="003E15E3" w:rsidRPr="002C05EA">
        <w:rPr>
          <w:rFonts w:hint="eastAsia"/>
          <w:color w:val="000000" w:themeColor="text1"/>
        </w:rPr>
        <w:t>7</w:t>
      </w:r>
      <w:r w:rsidR="008A41B0" w:rsidRPr="002C05EA">
        <w:rPr>
          <w:rFonts w:hint="eastAsia"/>
          <w:color w:val="000000" w:themeColor="text1"/>
        </w:rPr>
        <w:t>-49</w:t>
      </w:r>
      <w:r w:rsidR="003E15E3" w:rsidRPr="002C05EA">
        <w:rPr>
          <w:rFonts w:hint="eastAsia"/>
          <w:color w:val="000000" w:themeColor="text1"/>
        </w:rPr>
        <w:t>8</w:t>
      </w:r>
      <w:r w:rsidR="0046505C" w:rsidRPr="002C05EA">
        <w:rPr>
          <w:rFonts w:hint="eastAsia"/>
          <w:color w:val="000000" w:themeColor="text1"/>
        </w:rPr>
        <w:t>】，</w:t>
      </w:r>
      <w:r w:rsidR="002F0D56" w:rsidRPr="002C05EA">
        <w:rPr>
          <w:rFonts w:hint="eastAsia"/>
          <w:color w:val="000000" w:themeColor="text1"/>
        </w:rPr>
        <w:t>但仍署押同意批發99年12月1日宜蘭機字第0990017278號函，而為不實之登載，向基隆市政府申請南海六六號案檢舉獎金</w:t>
      </w:r>
      <w:r w:rsidR="00BA063C" w:rsidRPr="002C05EA">
        <w:rPr>
          <w:rFonts w:hint="eastAsia"/>
          <w:color w:val="000000" w:themeColor="text1"/>
        </w:rPr>
        <w:t>，並於發放檢舉獎金予A1時在場監發，遂令沈大祥不法取得該案檢舉獎金。</w:t>
      </w:r>
    </w:p>
    <w:p w:rsidR="00387AAD" w:rsidRPr="002C05EA" w:rsidRDefault="005B4CFE" w:rsidP="00650D32">
      <w:pPr>
        <w:pStyle w:val="2"/>
        <w:rPr>
          <w:color w:val="000000" w:themeColor="text1"/>
        </w:rPr>
      </w:pPr>
      <w:r w:rsidRPr="002C05EA">
        <w:rPr>
          <w:rFonts w:hint="eastAsia"/>
          <w:color w:val="000000" w:themeColor="text1"/>
        </w:rPr>
        <w:t>被彈劾人</w:t>
      </w:r>
      <w:r w:rsidR="00387AAD" w:rsidRPr="002C05EA">
        <w:rPr>
          <w:rFonts w:hint="eastAsia"/>
          <w:color w:val="000000" w:themeColor="text1"/>
        </w:rPr>
        <w:t>江承宏部分：</w:t>
      </w:r>
    </w:p>
    <w:p w:rsidR="00C877EE" w:rsidRPr="002C05EA" w:rsidRDefault="00392C23" w:rsidP="00650D32">
      <w:pPr>
        <w:pStyle w:val="3"/>
        <w:rPr>
          <w:color w:val="000000" w:themeColor="text1"/>
        </w:rPr>
      </w:pPr>
      <w:r w:rsidRPr="002C05EA">
        <w:rPr>
          <w:rFonts w:hint="eastAsia"/>
          <w:color w:val="000000" w:themeColor="text1"/>
        </w:rPr>
        <w:t>江承宏於92年1月10日至104年</w:t>
      </w:r>
      <w:r w:rsidR="002D36AC" w:rsidRPr="002C05EA">
        <w:rPr>
          <w:rFonts w:hint="eastAsia"/>
          <w:color w:val="000000" w:themeColor="text1"/>
        </w:rPr>
        <w:t>8</w:t>
      </w:r>
      <w:r w:rsidRPr="002C05EA">
        <w:rPr>
          <w:rFonts w:hint="eastAsia"/>
          <w:color w:val="000000" w:themeColor="text1"/>
        </w:rPr>
        <w:t>月20日任職於臺北查緝隊查緝員【附件</w:t>
      </w:r>
      <w:r w:rsidR="005C1E7D" w:rsidRPr="002C05EA">
        <w:rPr>
          <w:rFonts w:hint="eastAsia"/>
          <w:color w:val="000000" w:themeColor="text1"/>
        </w:rPr>
        <w:t>68</w:t>
      </w:r>
      <w:r w:rsidR="002B3BD3" w:rsidRPr="002C05EA">
        <w:rPr>
          <w:rFonts w:hint="eastAsia"/>
          <w:color w:val="000000" w:themeColor="text1"/>
        </w:rPr>
        <w:t>，頁52</w:t>
      </w:r>
      <w:r w:rsidR="00F82AD0" w:rsidRPr="002C05EA">
        <w:rPr>
          <w:rFonts w:hint="eastAsia"/>
          <w:color w:val="000000" w:themeColor="text1"/>
        </w:rPr>
        <w:t>4</w:t>
      </w:r>
      <w:r w:rsidRPr="002C05EA">
        <w:rPr>
          <w:rFonts w:hint="eastAsia"/>
          <w:color w:val="000000" w:themeColor="text1"/>
        </w:rPr>
        <w:t>】。</w:t>
      </w:r>
      <w:r w:rsidR="00B33E85" w:rsidRPr="002C05EA">
        <w:rPr>
          <w:rFonts w:hint="eastAsia"/>
          <w:color w:val="000000" w:themeColor="text1"/>
        </w:rPr>
        <w:t>在聯勝發號案中，江承宏</w:t>
      </w:r>
      <w:r w:rsidR="00375630" w:rsidRPr="002C05EA">
        <w:rPr>
          <w:rFonts w:hint="eastAsia"/>
          <w:color w:val="000000" w:themeColor="text1"/>
        </w:rPr>
        <w:t>於沈大祥告知時，</w:t>
      </w:r>
      <w:r w:rsidR="00B33E85" w:rsidRPr="002C05EA">
        <w:rPr>
          <w:rFonts w:hint="eastAsia"/>
          <w:color w:val="000000" w:themeColor="text1"/>
        </w:rPr>
        <w:t>雖然不知該線索究竟是A1抑或其他人提供，但也知悉並無「民眾前來檢舉，臺北查緝隊依法受理，按詢答過程製作筆錄」之事實，卻仍</w:t>
      </w:r>
      <w:r w:rsidR="002B0445" w:rsidRPr="002C05EA">
        <w:rPr>
          <w:rFonts w:hint="eastAsia"/>
          <w:color w:val="000000" w:themeColor="text1"/>
        </w:rPr>
        <w:t>於未實際詢問</w:t>
      </w:r>
      <w:r w:rsidR="00696B79" w:rsidRPr="002C05EA">
        <w:rPr>
          <w:rFonts w:hint="eastAsia"/>
          <w:color w:val="000000" w:themeColor="text1"/>
        </w:rPr>
        <w:t>檢舉人</w:t>
      </w:r>
      <w:r w:rsidR="002B0445" w:rsidRPr="002C05EA">
        <w:rPr>
          <w:rFonts w:hint="eastAsia"/>
          <w:color w:val="000000" w:themeColor="text1"/>
        </w:rPr>
        <w:t>之際，</w:t>
      </w:r>
      <w:r w:rsidR="00B33E85" w:rsidRPr="002C05EA">
        <w:rPr>
          <w:rFonts w:hint="eastAsia"/>
          <w:color w:val="000000" w:themeColor="text1"/>
        </w:rPr>
        <w:t>以自問自答之方式，</w:t>
      </w:r>
      <w:r w:rsidR="002B0445" w:rsidRPr="002C05EA">
        <w:rPr>
          <w:rFonts w:hint="eastAsia"/>
          <w:color w:val="000000" w:themeColor="text1"/>
        </w:rPr>
        <w:t>憑空</w:t>
      </w:r>
      <w:r w:rsidR="00B33E85" w:rsidRPr="002C05EA">
        <w:rPr>
          <w:rFonts w:hint="eastAsia"/>
          <w:color w:val="000000" w:themeColor="text1"/>
        </w:rPr>
        <w:t>杜撰完成該份</w:t>
      </w:r>
      <w:r w:rsidR="002B0445" w:rsidRPr="002C05EA">
        <w:rPr>
          <w:rFonts w:hint="eastAsia"/>
          <w:color w:val="000000" w:themeColor="text1"/>
        </w:rPr>
        <w:t>101年1月6日</w:t>
      </w:r>
      <w:r w:rsidR="00B33E85" w:rsidRPr="002C05EA">
        <w:rPr>
          <w:rFonts w:hint="eastAsia"/>
          <w:color w:val="000000" w:themeColor="text1"/>
        </w:rPr>
        <w:t>檢舉筆錄【</w:t>
      </w:r>
      <w:r w:rsidRPr="002C05EA">
        <w:rPr>
          <w:rFonts w:hint="eastAsia"/>
          <w:color w:val="000000" w:themeColor="text1"/>
        </w:rPr>
        <w:t>附件</w:t>
      </w:r>
      <w:r w:rsidR="005C1E7D" w:rsidRPr="002C05EA">
        <w:rPr>
          <w:rFonts w:hint="eastAsia"/>
          <w:color w:val="000000" w:themeColor="text1"/>
        </w:rPr>
        <w:t>69</w:t>
      </w:r>
      <w:r w:rsidR="00C80EC6" w:rsidRPr="002C05EA">
        <w:rPr>
          <w:rFonts w:hint="eastAsia"/>
          <w:color w:val="000000" w:themeColor="text1"/>
        </w:rPr>
        <w:t>，頁54</w:t>
      </w:r>
      <w:r w:rsidR="0092484A" w:rsidRPr="002C05EA">
        <w:rPr>
          <w:rFonts w:hint="eastAsia"/>
          <w:color w:val="000000" w:themeColor="text1"/>
        </w:rPr>
        <w:t>2</w:t>
      </w:r>
      <w:r w:rsidR="00C80EC6" w:rsidRPr="002C05EA">
        <w:rPr>
          <w:rFonts w:hint="eastAsia"/>
          <w:color w:val="000000" w:themeColor="text1"/>
        </w:rPr>
        <w:t>-54</w:t>
      </w:r>
      <w:r w:rsidR="0092484A" w:rsidRPr="002C05EA">
        <w:rPr>
          <w:rFonts w:hint="eastAsia"/>
          <w:color w:val="000000" w:themeColor="text1"/>
        </w:rPr>
        <w:t>4</w:t>
      </w:r>
      <w:r w:rsidR="00B33E85" w:rsidRPr="002C05EA">
        <w:rPr>
          <w:rFonts w:hint="eastAsia"/>
          <w:color w:val="000000" w:themeColor="text1"/>
        </w:rPr>
        <w:t>】</w:t>
      </w:r>
      <w:r w:rsidR="002B0445" w:rsidRPr="002C05EA">
        <w:rPr>
          <w:rFonts w:hint="eastAsia"/>
          <w:color w:val="000000" w:themeColor="text1"/>
        </w:rPr>
        <w:t>，</w:t>
      </w:r>
      <w:r w:rsidR="00696B79" w:rsidRPr="002C05EA">
        <w:rPr>
          <w:rFonts w:hint="eastAsia"/>
          <w:color w:val="000000" w:themeColor="text1"/>
        </w:rPr>
        <w:t>復經沈大祥邀約A1與江承宏碰面後，由A1完成署押，後因有持票搜索之必要，江承宏又將不實檢舉筆錄持向檢察官聲請搜索票而行使</w:t>
      </w:r>
      <w:r w:rsidR="00827BC7" w:rsidRPr="002C05EA">
        <w:rPr>
          <w:rFonts w:hint="eastAsia"/>
          <w:color w:val="000000" w:themeColor="text1"/>
        </w:rPr>
        <w:t>搜索</w:t>
      </w:r>
      <w:r w:rsidR="00696B79" w:rsidRPr="002C05EA">
        <w:rPr>
          <w:rFonts w:hint="eastAsia"/>
          <w:color w:val="000000" w:themeColor="text1"/>
        </w:rPr>
        <w:t>。101年1月11日，臺北查緝隊與宜蘭查緝隊共同查獲聯勝發號後，江承宏以為是A1檢舉而獲得績效，不僅致電感謝A1，且經常聯繫A1促請再提供情資，A1自知無法隱瞞，便向江承宏坦承聯勝發號案並非伊所檢舉，只是人頭檢舉人【</w:t>
      </w:r>
      <w:r w:rsidR="00B860E9" w:rsidRPr="002C05EA">
        <w:rPr>
          <w:rFonts w:hint="eastAsia"/>
          <w:color w:val="000000" w:themeColor="text1"/>
        </w:rPr>
        <w:t>附件</w:t>
      </w:r>
      <w:r w:rsidR="005C1E7D" w:rsidRPr="002C05EA">
        <w:rPr>
          <w:rFonts w:hint="eastAsia"/>
          <w:color w:val="000000" w:themeColor="text1"/>
        </w:rPr>
        <w:t>70</w:t>
      </w:r>
      <w:r w:rsidR="00C80EC6" w:rsidRPr="002C05EA">
        <w:rPr>
          <w:rFonts w:hint="eastAsia"/>
          <w:color w:val="000000" w:themeColor="text1"/>
        </w:rPr>
        <w:t>，頁54</w:t>
      </w:r>
      <w:r w:rsidR="0092484A" w:rsidRPr="002C05EA">
        <w:rPr>
          <w:rFonts w:hint="eastAsia"/>
          <w:color w:val="000000" w:themeColor="text1"/>
        </w:rPr>
        <w:t>6</w:t>
      </w:r>
      <w:r w:rsidR="00696B79" w:rsidRPr="002C05EA">
        <w:rPr>
          <w:rFonts w:hint="eastAsia"/>
          <w:color w:val="000000" w:themeColor="text1"/>
        </w:rPr>
        <w:t>】</w:t>
      </w:r>
      <w:r w:rsidR="002D2245" w:rsidRPr="002C05EA">
        <w:rPr>
          <w:rFonts w:hint="eastAsia"/>
          <w:color w:val="000000" w:themeColor="text1"/>
        </w:rPr>
        <w:t>，</w:t>
      </w:r>
      <w:r w:rsidR="008F4E84" w:rsidRPr="002C05EA">
        <w:rPr>
          <w:rFonts w:hint="eastAsia"/>
          <w:color w:val="000000" w:themeColor="text1"/>
        </w:rPr>
        <w:t>江承宏卻未能懸崖勒馬，登載「聯勝發號案係臺北查緝隊接獲檢舉而查獲」之不實事項，製作前述北巡局101年6月21日臺北機字第1010015916號函以行使，</w:t>
      </w:r>
      <w:r w:rsidR="00B61C59" w:rsidRPr="002C05EA">
        <w:rPr>
          <w:rFonts w:hint="eastAsia"/>
          <w:color w:val="000000" w:themeColor="text1"/>
        </w:rPr>
        <w:t>並於檢舉獎金匯至臺北查緝隊獎金專戶後，請A1於101年10月1日至發放地點署押領取檢舉獎金，</w:t>
      </w:r>
      <w:r w:rsidR="008F4E84" w:rsidRPr="002C05EA">
        <w:rPr>
          <w:rFonts w:hint="eastAsia"/>
          <w:color w:val="000000" w:themeColor="text1"/>
        </w:rPr>
        <w:t>遂令A1取得檢舉獎金後與沈大祥朋分。</w:t>
      </w:r>
    </w:p>
    <w:p w:rsidR="003B5FD9" w:rsidRPr="002C05EA" w:rsidRDefault="003B5FD9" w:rsidP="00650D32">
      <w:pPr>
        <w:pStyle w:val="3"/>
        <w:rPr>
          <w:color w:val="000000" w:themeColor="text1"/>
        </w:rPr>
      </w:pPr>
      <w:r w:rsidRPr="002C05EA">
        <w:rPr>
          <w:rFonts w:hint="eastAsia"/>
          <w:color w:val="000000" w:themeColor="text1"/>
        </w:rPr>
        <w:t>江承宏</w:t>
      </w:r>
      <w:r w:rsidR="008F4E84" w:rsidRPr="002C05EA">
        <w:rPr>
          <w:rFonts w:hint="eastAsia"/>
          <w:color w:val="000000" w:themeColor="text1"/>
        </w:rPr>
        <w:t>甚而</w:t>
      </w:r>
      <w:r w:rsidRPr="002C05EA">
        <w:rPr>
          <w:rFonts w:hint="eastAsia"/>
          <w:color w:val="000000" w:themeColor="text1"/>
        </w:rPr>
        <w:t>在原始憑證黏存單上「承辦單位經手人」欄署押而完成該職務上所掌公文書的不實登載並逐級呈核辦理核銷以行使，足以生損害於海巡署發放獎金之正確性</w:t>
      </w:r>
      <w:r w:rsidR="004C7C30" w:rsidRPr="002C05EA">
        <w:rPr>
          <w:rFonts w:hint="eastAsia"/>
          <w:color w:val="000000" w:themeColor="text1"/>
        </w:rPr>
        <w:t>。</w:t>
      </w:r>
    </w:p>
    <w:p w:rsidR="00387AAD" w:rsidRPr="002C05EA" w:rsidRDefault="005B4CFE" w:rsidP="00650D32">
      <w:pPr>
        <w:pStyle w:val="2"/>
        <w:rPr>
          <w:color w:val="000000" w:themeColor="text1"/>
        </w:rPr>
      </w:pPr>
      <w:r w:rsidRPr="002C05EA">
        <w:rPr>
          <w:rFonts w:hint="eastAsia"/>
          <w:color w:val="000000" w:themeColor="text1"/>
        </w:rPr>
        <w:t>被彈劾人</w:t>
      </w:r>
      <w:r w:rsidR="00387AAD" w:rsidRPr="002C05EA">
        <w:rPr>
          <w:rFonts w:hint="eastAsia"/>
          <w:color w:val="000000" w:themeColor="text1"/>
        </w:rPr>
        <w:t>羅博雄部分：</w:t>
      </w:r>
    </w:p>
    <w:p w:rsidR="00590A6E" w:rsidRPr="002C05EA" w:rsidRDefault="00D503F6" w:rsidP="00650D32">
      <w:pPr>
        <w:pStyle w:val="21"/>
        <w:ind w:left="1020" w:firstLine="680"/>
        <w:rPr>
          <w:color w:val="000000" w:themeColor="text1"/>
        </w:rPr>
      </w:pPr>
      <w:r w:rsidRPr="002C05EA">
        <w:rPr>
          <w:rFonts w:hint="eastAsia"/>
          <w:color w:val="000000" w:themeColor="text1"/>
        </w:rPr>
        <w:t>羅博雄於94年11月1日至101年3月6日，任職宜蘭查緝隊查緝員【</w:t>
      </w:r>
      <w:r w:rsidR="00047085" w:rsidRPr="002C05EA">
        <w:rPr>
          <w:rFonts w:hint="eastAsia"/>
          <w:color w:val="000000" w:themeColor="text1"/>
        </w:rPr>
        <w:t>附件</w:t>
      </w:r>
      <w:r w:rsidR="005C1E7D" w:rsidRPr="002C05EA">
        <w:rPr>
          <w:rFonts w:hint="eastAsia"/>
          <w:color w:val="000000" w:themeColor="text1"/>
        </w:rPr>
        <w:t>71</w:t>
      </w:r>
      <w:r w:rsidR="0014677E" w:rsidRPr="002C05EA">
        <w:rPr>
          <w:rFonts w:hint="eastAsia"/>
          <w:color w:val="000000" w:themeColor="text1"/>
        </w:rPr>
        <w:t>，頁</w:t>
      </w:r>
      <w:r w:rsidR="0092484A" w:rsidRPr="002C05EA">
        <w:rPr>
          <w:rFonts w:hint="eastAsia"/>
          <w:color w:val="000000" w:themeColor="text1"/>
        </w:rPr>
        <w:t>551</w:t>
      </w:r>
      <w:r w:rsidRPr="002C05EA">
        <w:rPr>
          <w:rFonts w:hint="eastAsia"/>
          <w:color w:val="000000" w:themeColor="text1"/>
        </w:rPr>
        <w:t>】。</w:t>
      </w:r>
      <w:r w:rsidR="00F86581" w:rsidRPr="002C05EA">
        <w:rPr>
          <w:rFonts w:hint="eastAsia"/>
          <w:color w:val="000000" w:themeColor="text1"/>
        </w:rPr>
        <w:t>龜山倉庫案中，</w:t>
      </w:r>
      <w:r w:rsidR="00590A6E" w:rsidRPr="002C05EA">
        <w:rPr>
          <w:rFonts w:hint="eastAsia"/>
          <w:color w:val="000000" w:themeColor="text1"/>
        </w:rPr>
        <w:t>羅博雄知</w:t>
      </w:r>
      <w:r w:rsidR="00827BC7" w:rsidRPr="002C05EA">
        <w:rPr>
          <w:rFonts w:hint="eastAsia"/>
          <w:color w:val="000000" w:themeColor="text1"/>
        </w:rPr>
        <w:t>悉</w:t>
      </w:r>
      <w:r w:rsidR="00590A6E" w:rsidRPr="002C05EA">
        <w:rPr>
          <w:rFonts w:hint="eastAsia"/>
          <w:color w:val="000000" w:themeColor="text1"/>
        </w:rPr>
        <w:t>本案</w:t>
      </w:r>
      <w:r w:rsidR="005A2F64" w:rsidRPr="002C05EA">
        <w:rPr>
          <w:rFonts w:hint="eastAsia"/>
          <w:color w:val="000000" w:themeColor="text1"/>
        </w:rPr>
        <w:t>係</w:t>
      </w:r>
      <w:r w:rsidR="00590A6E" w:rsidRPr="002C05EA">
        <w:rPr>
          <w:rFonts w:hint="eastAsia"/>
          <w:color w:val="000000" w:themeColor="text1"/>
        </w:rPr>
        <w:t>B1提供情資</w:t>
      </w:r>
      <w:r w:rsidR="005B59A8" w:rsidRPr="002C05EA">
        <w:rPr>
          <w:rFonts w:hint="eastAsia"/>
          <w:color w:val="000000" w:themeColor="text1"/>
        </w:rPr>
        <w:t>【</w:t>
      </w:r>
      <w:r w:rsidR="00047085" w:rsidRPr="002C05EA">
        <w:rPr>
          <w:rFonts w:hint="eastAsia"/>
          <w:color w:val="000000" w:themeColor="text1"/>
        </w:rPr>
        <w:t>附件</w:t>
      </w:r>
      <w:r w:rsidR="005C1E7D" w:rsidRPr="002C05EA">
        <w:rPr>
          <w:rFonts w:hint="eastAsia"/>
          <w:color w:val="000000" w:themeColor="text1"/>
        </w:rPr>
        <w:t>72</w:t>
      </w:r>
      <w:r w:rsidR="0014677E" w:rsidRPr="002C05EA">
        <w:rPr>
          <w:rFonts w:hint="eastAsia"/>
          <w:color w:val="000000" w:themeColor="text1"/>
        </w:rPr>
        <w:t>，頁5</w:t>
      </w:r>
      <w:r w:rsidR="0092484A" w:rsidRPr="002C05EA">
        <w:rPr>
          <w:rFonts w:hint="eastAsia"/>
          <w:color w:val="000000" w:themeColor="text1"/>
        </w:rPr>
        <w:t>71</w:t>
      </w:r>
      <w:r w:rsidR="005B59A8" w:rsidRPr="002C05EA">
        <w:rPr>
          <w:rFonts w:hint="eastAsia"/>
          <w:color w:val="000000" w:themeColor="text1"/>
        </w:rPr>
        <w:t>】</w:t>
      </w:r>
      <w:r w:rsidR="00590A6E" w:rsidRPr="002C05EA">
        <w:rPr>
          <w:rFonts w:hint="eastAsia"/>
          <w:color w:val="000000" w:themeColor="text1"/>
        </w:rPr>
        <w:t>，</w:t>
      </w:r>
      <w:r w:rsidR="002E0981" w:rsidRPr="002C05EA">
        <w:rPr>
          <w:rFonts w:hint="eastAsia"/>
          <w:color w:val="000000" w:themeColor="text1"/>
        </w:rPr>
        <w:t>仍於100年4月14日將「三、本案係有檢舉人提供情資所查獲之案件，檢舉人資料如後：A1</w:t>
      </w:r>
      <w:r w:rsidR="0019694D" w:rsidRPr="002C05EA">
        <w:rPr>
          <w:rFonts w:hint="eastAsia"/>
          <w:color w:val="000000" w:themeColor="text1"/>
        </w:rPr>
        <w:t>……</w:t>
      </w:r>
      <w:r w:rsidR="002E0981" w:rsidRPr="002C05EA">
        <w:rPr>
          <w:rFonts w:hint="eastAsia"/>
          <w:color w:val="000000" w:themeColor="text1"/>
        </w:rPr>
        <w:t>」等不實之事項，登載於其職務上所掌「行政院海岸巡防署海岸巡防總局北部地區巡防局函稿」公文書，張志勇不察署押後，向桃園縣政府申請龜山倉庫案檢舉獎金，遂令A1取得檢舉獎金後與沈大祥朋分</w:t>
      </w:r>
      <w:r w:rsidR="00590A6E" w:rsidRPr="002C05EA">
        <w:rPr>
          <w:rFonts w:hint="eastAsia"/>
          <w:color w:val="000000" w:themeColor="text1"/>
        </w:rPr>
        <w:t>。</w:t>
      </w:r>
    </w:p>
    <w:p w:rsidR="009212B8" w:rsidRDefault="00C16814" w:rsidP="00650D32">
      <w:pPr>
        <w:pStyle w:val="10"/>
        <w:ind w:left="680" w:firstLine="680"/>
        <w:rPr>
          <w:color w:val="000000" w:themeColor="text1"/>
        </w:rPr>
      </w:pPr>
      <w:r w:rsidRPr="002C05EA">
        <w:rPr>
          <w:rFonts w:hint="eastAsia"/>
          <w:color w:val="000000" w:themeColor="text1"/>
        </w:rPr>
        <w:t>綜上，就刑事責任部分，沈大祥、張志勇、江承宏及羅博雄，業經</w:t>
      </w:r>
      <w:r w:rsidR="00EF59D1" w:rsidRPr="002C05EA">
        <w:rPr>
          <w:rFonts w:hint="eastAsia"/>
          <w:color w:val="000000" w:themeColor="text1"/>
        </w:rPr>
        <w:t>臺北地院</w:t>
      </w:r>
      <w:r w:rsidR="00B15AAA" w:rsidRPr="002C05EA">
        <w:rPr>
          <w:rFonts w:hint="eastAsia"/>
          <w:color w:val="000000" w:themeColor="text1"/>
        </w:rPr>
        <w:t>以105年度訴字第202號為第一審判決</w:t>
      </w:r>
      <w:r w:rsidR="00EF59D1" w:rsidRPr="002C05EA">
        <w:rPr>
          <w:rFonts w:hint="eastAsia"/>
          <w:color w:val="000000" w:themeColor="text1"/>
        </w:rPr>
        <w:t>（尚未確定）【附件</w:t>
      </w:r>
      <w:r w:rsidR="004E118E" w:rsidRPr="002C05EA">
        <w:rPr>
          <w:rFonts w:hint="eastAsia"/>
          <w:color w:val="000000" w:themeColor="text1"/>
        </w:rPr>
        <w:t>73</w:t>
      </w:r>
      <w:r w:rsidR="00B92AFC" w:rsidRPr="002C05EA">
        <w:rPr>
          <w:rFonts w:hint="eastAsia"/>
          <w:color w:val="000000" w:themeColor="text1"/>
        </w:rPr>
        <w:t>，頁</w:t>
      </w:r>
      <w:r w:rsidR="005F6AF5" w:rsidRPr="002C05EA">
        <w:rPr>
          <w:rFonts w:hint="eastAsia"/>
          <w:color w:val="000000" w:themeColor="text1"/>
        </w:rPr>
        <w:t>574</w:t>
      </w:r>
      <w:r w:rsidR="00B92AFC" w:rsidRPr="002C05EA">
        <w:rPr>
          <w:rFonts w:hint="eastAsia"/>
          <w:color w:val="000000" w:themeColor="text1"/>
        </w:rPr>
        <w:t>-</w:t>
      </w:r>
      <w:r w:rsidR="005F6AF5" w:rsidRPr="002C05EA">
        <w:rPr>
          <w:rFonts w:hint="eastAsia"/>
          <w:color w:val="000000" w:themeColor="text1"/>
        </w:rPr>
        <w:t>680</w:t>
      </w:r>
      <w:r w:rsidR="00EF59D1" w:rsidRPr="002C05EA">
        <w:rPr>
          <w:rFonts w:hint="eastAsia"/>
          <w:color w:val="000000" w:themeColor="text1"/>
        </w:rPr>
        <w:t>】</w:t>
      </w:r>
      <w:r w:rsidR="00D53A9D" w:rsidRPr="002C05EA">
        <w:rPr>
          <w:rFonts w:hint="eastAsia"/>
          <w:color w:val="000000" w:themeColor="text1"/>
        </w:rPr>
        <w:t>上開人等</w:t>
      </w:r>
      <w:r w:rsidRPr="002C05EA">
        <w:rPr>
          <w:rFonts w:hint="eastAsia"/>
          <w:color w:val="000000" w:themeColor="text1"/>
        </w:rPr>
        <w:t>涉及行政違失責任</w:t>
      </w:r>
      <w:r w:rsidR="004900EF" w:rsidRPr="002C05EA">
        <w:rPr>
          <w:rFonts w:hint="eastAsia"/>
          <w:color w:val="000000" w:themeColor="text1"/>
        </w:rPr>
        <w:t>之理由</w:t>
      </w:r>
      <w:r w:rsidR="00AA1F7E" w:rsidRPr="002C05EA">
        <w:rPr>
          <w:rStyle w:val="afd"/>
          <w:color w:val="000000" w:themeColor="text1"/>
        </w:rPr>
        <w:footnoteReference w:id="6"/>
      </w:r>
      <w:r w:rsidRPr="002C05EA">
        <w:rPr>
          <w:rFonts w:hint="eastAsia"/>
          <w:color w:val="000000" w:themeColor="text1"/>
        </w:rPr>
        <w:t>，論述如后。</w:t>
      </w:r>
    </w:p>
    <w:p w:rsidR="00E25849" w:rsidRPr="002C05EA" w:rsidRDefault="00D675AA" w:rsidP="00650D32">
      <w:pPr>
        <w:pStyle w:val="1"/>
        <w:autoSpaceDE/>
        <w:autoSpaceDN/>
        <w:rPr>
          <w:color w:val="000000" w:themeColor="text1"/>
        </w:rPr>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bookmarkEnd w:id="38"/>
      <w:bookmarkEnd w:id="39"/>
      <w:bookmarkEnd w:id="40"/>
      <w:bookmarkEnd w:id="41"/>
      <w:bookmarkEnd w:id="42"/>
      <w:bookmarkEnd w:id="43"/>
      <w:r w:rsidRPr="002C05EA">
        <w:rPr>
          <w:rFonts w:hint="eastAsia"/>
          <w:color w:val="000000" w:themeColor="text1"/>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675AA" w:rsidRPr="002C05EA" w:rsidRDefault="00A24D8F" w:rsidP="00650D32">
      <w:pPr>
        <w:pStyle w:val="2"/>
        <w:rPr>
          <w:color w:val="000000" w:themeColor="text1"/>
        </w:rPr>
      </w:pPr>
      <w:bookmarkStart w:id="68" w:name="_Toc421794873"/>
      <w:bookmarkStart w:id="69" w:name="_Toc422728955"/>
      <w:bookmarkStart w:id="70" w:name="_Toc524902730"/>
      <w:r w:rsidRPr="002C05EA">
        <w:rPr>
          <w:rFonts w:hint="eastAsia"/>
          <w:color w:val="000000" w:themeColor="text1"/>
        </w:rPr>
        <w:t>按「公務員應遵守誓言，忠心努力，依法律命令所定，執行其職務。」</w:t>
      </w:r>
      <w:r w:rsidR="003E18AB" w:rsidRPr="002C05EA">
        <w:rPr>
          <w:rFonts w:hint="eastAsia"/>
          <w:color w:val="000000" w:themeColor="text1"/>
        </w:rPr>
        <w:t>、</w:t>
      </w:r>
      <w:r w:rsidRPr="002C05EA">
        <w:rPr>
          <w:rFonts w:hint="eastAsia"/>
          <w:color w:val="000000" w:themeColor="text1"/>
        </w:rPr>
        <w:t>「公務員應誠實清廉，謹慎勤勉，不得有驕恣貪惰……等，足以損失名譽之行為。」</w:t>
      </w:r>
      <w:r w:rsidR="003E18AB" w:rsidRPr="002C05EA">
        <w:rPr>
          <w:rFonts w:hint="eastAsia"/>
          <w:color w:val="000000" w:themeColor="text1"/>
        </w:rPr>
        <w:t>、</w:t>
      </w:r>
      <w:r w:rsidRPr="002C05EA">
        <w:rPr>
          <w:rFonts w:hint="eastAsia"/>
          <w:color w:val="000000" w:themeColor="text1"/>
        </w:rPr>
        <w:t>「公務員不得假借權力，以圖本身或他人之利益。」</w:t>
      </w:r>
      <w:r w:rsidR="003E18AB" w:rsidRPr="002C05EA">
        <w:rPr>
          <w:rFonts w:hint="eastAsia"/>
          <w:color w:val="000000" w:themeColor="text1"/>
        </w:rPr>
        <w:t>、</w:t>
      </w:r>
      <w:r w:rsidR="00C50CA1" w:rsidRPr="002C05EA">
        <w:rPr>
          <w:rFonts w:hint="eastAsia"/>
          <w:color w:val="000000" w:themeColor="text1"/>
        </w:rPr>
        <w:t>「公務員執行職務，應力求切實……」</w:t>
      </w:r>
      <w:r w:rsidRPr="002C05EA">
        <w:rPr>
          <w:rFonts w:hint="eastAsia"/>
          <w:color w:val="000000" w:themeColor="text1"/>
        </w:rPr>
        <w:t>公務員服務法第1條、第5條</w:t>
      </w:r>
      <w:r w:rsidR="00C50CA1" w:rsidRPr="002C05EA">
        <w:rPr>
          <w:rFonts w:hint="eastAsia"/>
          <w:color w:val="000000" w:themeColor="text1"/>
        </w:rPr>
        <w:t>、</w:t>
      </w:r>
      <w:r w:rsidRPr="002C05EA">
        <w:rPr>
          <w:rFonts w:hint="eastAsia"/>
          <w:color w:val="000000" w:themeColor="text1"/>
        </w:rPr>
        <w:t>第6條</w:t>
      </w:r>
      <w:r w:rsidR="00C50CA1" w:rsidRPr="002C05EA">
        <w:rPr>
          <w:rFonts w:hint="eastAsia"/>
          <w:color w:val="000000" w:themeColor="text1"/>
        </w:rPr>
        <w:t>、第7條</w:t>
      </w:r>
      <w:r w:rsidRPr="002C05EA">
        <w:rPr>
          <w:rFonts w:hint="eastAsia"/>
          <w:color w:val="000000" w:themeColor="text1"/>
        </w:rPr>
        <w:t>分別定有明文。另</w:t>
      </w:r>
      <w:r w:rsidR="004171E9" w:rsidRPr="002C05EA">
        <w:rPr>
          <w:rFonts w:hint="eastAsia"/>
          <w:color w:val="000000" w:themeColor="text1"/>
        </w:rPr>
        <w:t>案發時</w:t>
      </w:r>
      <w:r w:rsidRPr="002C05EA">
        <w:rPr>
          <w:rFonts w:hint="eastAsia"/>
          <w:color w:val="000000" w:themeColor="text1"/>
        </w:rPr>
        <w:t>公務員廉政倫理規範</w:t>
      </w:r>
      <w:r w:rsidR="004171E9" w:rsidRPr="002C05EA">
        <w:rPr>
          <w:rStyle w:val="afd"/>
          <w:color w:val="000000" w:themeColor="text1"/>
        </w:rPr>
        <w:footnoteReference w:id="7"/>
      </w:r>
      <w:r w:rsidRPr="002C05EA">
        <w:rPr>
          <w:rFonts w:hint="eastAsia"/>
          <w:color w:val="000000" w:themeColor="text1"/>
        </w:rPr>
        <w:t>第3點規定：「公務員應依法公正執行職務，以公共利益為依歸</w:t>
      </w:r>
      <w:r w:rsidR="00BB7D4B" w:rsidRPr="002C05EA">
        <w:rPr>
          <w:rFonts w:hint="eastAsia"/>
          <w:color w:val="000000" w:themeColor="text1"/>
        </w:rPr>
        <w:t>，不得假借職務上之權力、方法、機會圖本人或第三人不正之利益。」</w:t>
      </w:r>
      <w:r w:rsidR="00423865" w:rsidRPr="002C05EA">
        <w:rPr>
          <w:rFonts w:hint="eastAsia"/>
          <w:color w:val="000000" w:themeColor="text1"/>
        </w:rPr>
        <w:t>案發時</w:t>
      </w:r>
      <w:r w:rsidR="00423865" w:rsidRPr="002C05EA">
        <w:rPr>
          <w:color w:val="000000" w:themeColor="text1"/>
          <w:vertAlign w:val="superscript"/>
        </w:rPr>
        <w:footnoteReference w:id="8"/>
      </w:r>
      <w:r w:rsidR="00423865" w:rsidRPr="002C05EA">
        <w:rPr>
          <w:rFonts w:hint="eastAsia"/>
          <w:color w:val="000000" w:themeColor="text1"/>
        </w:rPr>
        <w:t>公務員懲戒法第2條規定：「公務員有左列各款情事之一者，應受懲戒：一、違法。二、廢弛職務或其他失職行為。」</w:t>
      </w:r>
    </w:p>
    <w:p w:rsidR="00C400FD" w:rsidRPr="002C05EA" w:rsidRDefault="005B4CFE" w:rsidP="00650D32">
      <w:pPr>
        <w:pStyle w:val="2"/>
        <w:rPr>
          <w:color w:val="000000" w:themeColor="text1"/>
        </w:rPr>
      </w:pPr>
      <w:r w:rsidRPr="002C05EA">
        <w:rPr>
          <w:rFonts w:hint="eastAsia"/>
          <w:color w:val="000000" w:themeColor="text1"/>
        </w:rPr>
        <w:t>被彈劾人</w:t>
      </w:r>
      <w:r w:rsidR="00DF444D" w:rsidRPr="002C05EA">
        <w:rPr>
          <w:rFonts w:hint="eastAsia"/>
          <w:color w:val="000000" w:themeColor="text1"/>
        </w:rPr>
        <w:t>沈大祥</w:t>
      </w:r>
      <w:r w:rsidR="009140DB" w:rsidRPr="002C05EA">
        <w:rPr>
          <w:rFonts w:hint="eastAsia"/>
          <w:color w:val="000000" w:themeColor="text1"/>
        </w:rPr>
        <w:t>部分</w:t>
      </w:r>
      <w:r w:rsidR="00C400FD" w:rsidRPr="002C05EA">
        <w:rPr>
          <w:rFonts w:hint="eastAsia"/>
          <w:color w:val="000000" w:themeColor="text1"/>
        </w:rPr>
        <w:t>：</w:t>
      </w:r>
    </w:p>
    <w:p w:rsidR="005279DE" w:rsidRPr="002C05EA" w:rsidRDefault="00E96579" w:rsidP="00650D32">
      <w:pPr>
        <w:pStyle w:val="3"/>
        <w:rPr>
          <w:color w:val="000000" w:themeColor="text1"/>
        </w:rPr>
      </w:pPr>
      <w:r w:rsidRPr="002C05EA">
        <w:rPr>
          <w:rFonts w:hint="eastAsia"/>
          <w:color w:val="000000" w:themeColor="text1"/>
        </w:rPr>
        <w:t>綜整前開違失事實，沈大祥自B1或其他管道獲得情資之後</w:t>
      </w:r>
      <w:r w:rsidR="002A61E3" w:rsidRPr="002C05EA">
        <w:rPr>
          <w:rFonts w:hint="eastAsia"/>
          <w:color w:val="000000" w:themeColor="text1"/>
        </w:rPr>
        <w:t>【</w:t>
      </w:r>
      <w:r w:rsidR="006024D6" w:rsidRPr="002C05EA">
        <w:rPr>
          <w:rFonts w:hint="eastAsia"/>
          <w:color w:val="000000" w:themeColor="text1"/>
        </w:rPr>
        <w:t>附件</w:t>
      </w:r>
      <w:r w:rsidR="004E118E" w:rsidRPr="002C05EA">
        <w:rPr>
          <w:rFonts w:hint="eastAsia"/>
          <w:color w:val="000000" w:themeColor="text1"/>
        </w:rPr>
        <w:t>74</w:t>
      </w:r>
      <w:r w:rsidR="00BA7359" w:rsidRPr="002C05EA">
        <w:rPr>
          <w:rFonts w:hint="eastAsia"/>
          <w:color w:val="000000" w:themeColor="text1"/>
        </w:rPr>
        <w:t>，頁</w:t>
      </w:r>
      <w:r w:rsidR="00387372" w:rsidRPr="002C05EA">
        <w:rPr>
          <w:rFonts w:hint="eastAsia"/>
          <w:color w:val="000000" w:themeColor="text1"/>
        </w:rPr>
        <w:t>687</w:t>
      </w:r>
      <w:r w:rsidR="006024D6" w:rsidRPr="002C05EA">
        <w:rPr>
          <w:rFonts w:hint="eastAsia"/>
          <w:color w:val="000000" w:themeColor="text1"/>
        </w:rPr>
        <w:t>】</w:t>
      </w:r>
      <w:r w:rsidR="00E902A4" w:rsidRPr="002C05EA">
        <w:rPr>
          <w:rFonts w:hint="eastAsia"/>
          <w:color w:val="000000" w:themeColor="text1"/>
        </w:rPr>
        <w:t>、【附件4，頁28】</w:t>
      </w:r>
      <w:r w:rsidRPr="002C05EA">
        <w:rPr>
          <w:rFonts w:hint="eastAsia"/>
          <w:color w:val="000000" w:themeColor="text1"/>
        </w:rPr>
        <w:t>，利用無人擔任檢舉人之際，要求A1擔任檢舉人，並由自己或使他人製作虛假檢舉筆錄後，由A1簽名，塑造有人檢舉之虛假事實，圖謀領取不法檢舉獎金，致罹刑章。</w:t>
      </w:r>
      <w:r w:rsidR="00A85C64" w:rsidRPr="002C05EA">
        <w:rPr>
          <w:rFonts w:hint="eastAsia"/>
          <w:color w:val="000000" w:themeColor="text1"/>
        </w:rPr>
        <w:t>緣於海巡實務為避免檢舉人個人資料曝光，危及提供情資者之身家性命，故僅主聯人（主偵人）與之聯繫而採「單線領導」，因此除主聯人外，其他單位同仁、主管不易察覺檢舉人是否確有提供情資之能力，遂令沈大祥有可趁之機。</w:t>
      </w:r>
    </w:p>
    <w:p w:rsidR="008B4CF8" w:rsidRPr="002C05EA" w:rsidRDefault="008B4CF8" w:rsidP="00650D32">
      <w:pPr>
        <w:pStyle w:val="3"/>
        <w:rPr>
          <w:color w:val="000000" w:themeColor="text1"/>
        </w:rPr>
      </w:pPr>
      <w:r w:rsidRPr="002C05EA">
        <w:rPr>
          <w:rFonts w:hint="eastAsia"/>
          <w:color w:val="000000" w:themeColor="text1"/>
        </w:rPr>
        <w:t>沈大祥</w:t>
      </w:r>
      <w:r w:rsidR="00DF444D" w:rsidRPr="002C05EA">
        <w:rPr>
          <w:rFonts w:hint="eastAsia"/>
          <w:color w:val="000000" w:themeColor="text1"/>
        </w:rPr>
        <w:t>於臺北地院審理</w:t>
      </w:r>
      <w:r w:rsidR="00141B5F" w:rsidRPr="002C05EA">
        <w:rPr>
          <w:rFonts w:hint="eastAsia"/>
          <w:color w:val="000000" w:themeColor="text1"/>
        </w:rPr>
        <w:t>矢口否認</w:t>
      </w:r>
      <w:r w:rsidR="00DF444D" w:rsidRPr="002C05EA">
        <w:rPr>
          <w:rFonts w:hint="eastAsia"/>
          <w:color w:val="000000" w:themeColor="text1"/>
        </w:rPr>
        <w:t>犯罪</w:t>
      </w:r>
      <w:r w:rsidR="00141B5F" w:rsidRPr="002C05EA">
        <w:rPr>
          <w:rFonts w:hint="eastAsia"/>
          <w:color w:val="000000" w:themeColor="text1"/>
        </w:rPr>
        <w:t>【</w:t>
      </w:r>
      <w:r w:rsidR="00031990" w:rsidRPr="002C05EA">
        <w:rPr>
          <w:rFonts w:hint="eastAsia"/>
          <w:color w:val="000000" w:themeColor="text1"/>
        </w:rPr>
        <w:t>附件</w:t>
      </w:r>
      <w:r w:rsidR="00584A7E" w:rsidRPr="002C05EA">
        <w:rPr>
          <w:rFonts w:hint="eastAsia"/>
          <w:color w:val="000000" w:themeColor="text1"/>
        </w:rPr>
        <w:t>7</w:t>
      </w:r>
      <w:r w:rsidR="00387372" w:rsidRPr="002C05EA">
        <w:rPr>
          <w:rFonts w:hint="eastAsia"/>
          <w:color w:val="000000" w:themeColor="text1"/>
        </w:rPr>
        <w:t>3</w:t>
      </w:r>
      <w:r w:rsidR="00BA7359" w:rsidRPr="002C05EA">
        <w:rPr>
          <w:rFonts w:hint="eastAsia"/>
          <w:color w:val="000000" w:themeColor="text1"/>
        </w:rPr>
        <w:t>，頁6</w:t>
      </w:r>
      <w:r w:rsidR="00387372" w:rsidRPr="002C05EA">
        <w:rPr>
          <w:rFonts w:hint="eastAsia"/>
          <w:color w:val="000000" w:themeColor="text1"/>
        </w:rPr>
        <w:t>06</w:t>
      </w:r>
      <w:r w:rsidR="00141B5F" w:rsidRPr="002C05EA">
        <w:rPr>
          <w:rFonts w:hint="eastAsia"/>
          <w:color w:val="000000" w:themeColor="text1"/>
        </w:rPr>
        <w:t>】</w:t>
      </w:r>
      <w:r w:rsidR="00412E4E" w:rsidRPr="002C05EA">
        <w:rPr>
          <w:rFonts w:hint="eastAsia"/>
          <w:color w:val="000000" w:themeColor="text1"/>
        </w:rPr>
        <w:t>，對於A1不具提供情資能力而不符檢舉人要件</w:t>
      </w:r>
      <w:r w:rsidR="00FC520A" w:rsidRPr="002C05EA">
        <w:rPr>
          <w:rFonts w:hint="eastAsia"/>
          <w:color w:val="000000" w:themeColor="text1"/>
        </w:rPr>
        <w:t>卻為其製作檢舉筆錄</w:t>
      </w:r>
      <w:r w:rsidR="009140DB" w:rsidRPr="002C05EA">
        <w:rPr>
          <w:rFonts w:hint="eastAsia"/>
          <w:color w:val="000000" w:themeColor="text1"/>
        </w:rPr>
        <w:t>，</w:t>
      </w:r>
      <w:r w:rsidR="00141B5F" w:rsidRPr="002C05EA">
        <w:rPr>
          <w:rFonts w:hint="eastAsia"/>
          <w:color w:val="000000" w:themeColor="text1"/>
        </w:rPr>
        <w:t>於本院詢問時</w:t>
      </w:r>
      <w:r w:rsidR="00EB1D24" w:rsidRPr="002C05EA">
        <w:rPr>
          <w:rFonts w:hint="eastAsia"/>
          <w:color w:val="000000" w:themeColor="text1"/>
        </w:rPr>
        <w:t>辯稱：「地檢地院都針對檢舉筆錄，但這些案子是不用檢舉筆錄的，檢院都說我為了詐取這個錢才找人頭來做檢舉筆錄，後面衍生很多問題。」、「檢舉筆錄是為了取得搜索票，因為便服的是沒有行政檢查權的，所以一定要用到搜索票。」、「檢院都說要點規定我要領獎金才指責我要虛構檢舉筆錄，但財政部的錢是不用檢舉筆錄的。」</w:t>
      </w:r>
      <w:r w:rsidR="00C85BCB" w:rsidRPr="002C05EA">
        <w:rPr>
          <w:rFonts w:hint="eastAsia"/>
          <w:color w:val="000000" w:themeColor="text1"/>
        </w:rPr>
        <w:t>、「我的認定是誰讓我發動偵查作為我就讓誰領檢舉獎金」</w:t>
      </w:r>
      <w:r w:rsidR="00FC520A" w:rsidRPr="002C05EA">
        <w:rPr>
          <w:rFonts w:hint="eastAsia"/>
          <w:color w:val="000000" w:themeColor="text1"/>
        </w:rPr>
        <w:t>云云</w:t>
      </w:r>
      <w:r w:rsidR="00141B5F" w:rsidRPr="002C05EA">
        <w:rPr>
          <w:rFonts w:hint="eastAsia"/>
          <w:color w:val="000000" w:themeColor="text1"/>
        </w:rPr>
        <w:t>【</w:t>
      </w:r>
      <w:r w:rsidR="00031990" w:rsidRPr="002C05EA">
        <w:rPr>
          <w:rFonts w:hint="eastAsia"/>
          <w:color w:val="000000" w:themeColor="text1"/>
        </w:rPr>
        <w:t>附件</w:t>
      </w:r>
      <w:r w:rsidR="004E118E" w:rsidRPr="002C05EA">
        <w:rPr>
          <w:rFonts w:hint="eastAsia"/>
          <w:color w:val="000000" w:themeColor="text1"/>
        </w:rPr>
        <w:t>75</w:t>
      </w:r>
      <w:r w:rsidR="00BA7359" w:rsidRPr="002C05EA">
        <w:rPr>
          <w:rFonts w:hint="eastAsia"/>
          <w:color w:val="000000" w:themeColor="text1"/>
        </w:rPr>
        <w:t>，頁</w:t>
      </w:r>
      <w:r w:rsidR="00D073BB" w:rsidRPr="002C05EA">
        <w:rPr>
          <w:rFonts w:hint="eastAsia"/>
          <w:color w:val="000000" w:themeColor="text1"/>
        </w:rPr>
        <w:t>691</w:t>
      </w:r>
      <w:r w:rsidR="00BA7359" w:rsidRPr="002C05EA">
        <w:rPr>
          <w:rFonts w:hint="eastAsia"/>
          <w:color w:val="000000" w:themeColor="text1"/>
        </w:rPr>
        <w:t>-</w:t>
      </w:r>
      <w:r w:rsidR="00D073BB" w:rsidRPr="002C05EA">
        <w:rPr>
          <w:rFonts w:hint="eastAsia"/>
          <w:color w:val="000000" w:themeColor="text1"/>
        </w:rPr>
        <w:t>696</w:t>
      </w:r>
      <w:r w:rsidR="00141B5F" w:rsidRPr="002C05EA">
        <w:rPr>
          <w:rFonts w:hint="eastAsia"/>
          <w:color w:val="000000" w:themeColor="text1"/>
        </w:rPr>
        <w:t>】</w:t>
      </w:r>
      <w:r w:rsidRPr="002C05EA">
        <w:rPr>
          <w:rFonts w:hint="eastAsia"/>
          <w:color w:val="000000" w:themeColor="text1"/>
        </w:rPr>
        <w:t>。</w:t>
      </w:r>
    </w:p>
    <w:p w:rsidR="000B3CD9" w:rsidRPr="002C05EA" w:rsidRDefault="00A33C83" w:rsidP="00650D32">
      <w:pPr>
        <w:pStyle w:val="3"/>
        <w:rPr>
          <w:color w:val="000000" w:themeColor="text1"/>
        </w:rPr>
      </w:pPr>
      <w:r w:rsidRPr="002C05EA">
        <w:rPr>
          <w:rFonts w:hint="eastAsia"/>
          <w:color w:val="000000" w:themeColor="text1"/>
        </w:rPr>
        <w:t>惟查</w:t>
      </w:r>
      <w:r w:rsidR="008B4CF8" w:rsidRPr="002C05EA">
        <w:rPr>
          <w:rFonts w:hint="eastAsia"/>
          <w:color w:val="000000" w:themeColor="text1"/>
        </w:rPr>
        <w:t>，</w:t>
      </w:r>
      <w:r w:rsidRPr="002C05EA">
        <w:rPr>
          <w:rFonts w:hint="eastAsia"/>
          <w:color w:val="000000" w:themeColor="text1"/>
        </w:rPr>
        <w:t>破案要點第4點第1項規定：「民眾不論以口頭、書面、電話、傳真、電子郵件或其他適當之方式提供犯罪線索，巡防機關均應立即受理，指派專人負責，詳實製作紀錄，專卷保管，並注意保密。如其不願使用真實姓名者，得以化名、代號或暗語作為聯絡記號。」、第2項規定：「前項紀錄，係指檢舉筆錄、檢舉人真實年籍對照表及與提供犯罪線索民眾有關之各類資料，其製作應注意事項如下：（一）檢舉筆錄內容應明確、詳實，不得有謊報、誣陷之情形。……」</w:t>
      </w:r>
      <w:r w:rsidR="00C74745" w:rsidRPr="002C05EA">
        <w:rPr>
          <w:rFonts w:hint="eastAsia"/>
          <w:color w:val="000000" w:themeColor="text1"/>
        </w:rPr>
        <w:t>、</w:t>
      </w:r>
      <w:r w:rsidR="00B64933" w:rsidRPr="002C05EA">
        <w:rPr>
          <w:rFonts w:hint="eastAsia"/>
          <w:color w:val="000000" w:themeColor="text1"/>
        </w:rPr>
        <w:t>第11點</w:t>
      </w:r>
      <w:r w:rsidR="00C74745" w:rsidRPr="002C05EA">
        <w:rPr>
          <w:rFonts w:hint="eastAsia"/>
          <w:color w:val="000000" w:themeColor="text1"/>
        </w:rPr>
        <w:t>規定</w:t>
      </w:r>
      <w:r w:rsidR="00B64933" w:rsidRPr="002C05EA">
        <w:rPr>
          <w:rFonts w:hint="eastAsia"/>
          <w:color w:val="000000" w:themeColor="text1"/>
        </w:rPr>
        <w:t>：「獎金之具領、發放、結報程序，應力求簡化，並依下列方式辦理：（一）未經製作檢舉筆錄或未依規定陳報業管單位列管之案件，不得申領、發放獎金。……」</w:t>
      </w:r>
      <w:r w:rsidR="00662F51" w:rsidRPr="002C05EA">
        <w:rPr>
          <w:rFonts w:hint="eastAsia"/>
          <w:color w:val="000000" w:themeColor="text1"/>
        </w:rPr>
        <w:t>誠然，根據獎勵辦法</w:t>
      </w:r>
      <w:r w:rsidR="00C74745" w:rsidRPr="002C05EA">
        <w:rPr>
          <w:rFonts w:hint="eastAsia"/>
          <w:color w:val="000000" w:themeColor="text1"/>
        </w:rPr>
        <w:t>規定</w:t>
      </w:r>
      <w:r w:rsidR="00662F51" w:rsidRPr="002C05EA">
        <w:rPr>
          <w:rFonts w:hint="eastAsia"/>
          <w:color w:val="000000" w:themeColor="text1"/>
        </w:rPr>
        <w:t>及實務上為避免檢舉人曝光，向財政部國庫署申領檢舉獎金</w:t>
      </w:r>
      <w:r w:rsidR="00FF65F5" w:rsidRPr="002C05EA">
        <w:rPr>
          <w:rFonts w:hint="eastAsia"/>
          <w:color w:val="000000" w:themeColor="text1"/>
        </w:rPr>
        <w:t>時</w:t>
      </w:r>
      <w:r w:rsidR="00662F51" w:rsidRPr="002C05EA">
        <w:rPr>
          <w:rFonts w:hint="eastAsia"/>
          <w:color w:val="000000" w:themeColor="text1"/>
        </w:rPr>
        <w:t>，無須檢附檢舉筆錄</w:t>
      </w:r>
      <w:r w:rsidR="00B938D8" w:rsidRPr="002C05EA">
        <w:rPr>
          <w:rFonts w:hint="eastAsia"/>
          <w:color w:val="000000" w:themeColor="text1"/>
        </w:rPr>
        <w:t>，</w:t>
      </w:r>
      <w:r w:rsidR="00662F51" w:rsidRPr="002C05EA">
        <w:rPr>
          <w:rFonts w:hint="eastAsia"/>
          <w:color w:val="000000" w:themeColor="text1"/>
        </w:rPr>
        <w:t>然</w:t>
      </w:r>
      <w:r w:rsidR="00C74745" w:rsidRPr="002C05EA">
        <w:rPr>
          <w:rFonts w:hint="eastAsia"/>
          <w:color w:val="000000" w:themeColor="text1"/>
        </w:rPr>
        <w:t>依破案要點，</w:t>
      </w:r>
      <w:r w:rsidR="00B64933" w:rsidRPr="002C05EA">
        <w:rPr>
          <w:rFonts w:hint="eastAsia"/>
          <w:color w:val="000000" w:themeColor="text1"/>
        </w:rPr>
        <w:t>檢舉筆錄</w:t>
      </w:r>
      <w:r w:rsidR="00C74745" w:rsidRPr="002C05EA">
        <w:rPr>
          <w:rFonts w:hint="eastAsia"/>
          <w:color w:val="000000" w:themeColor="text1"/>
        </w:rPr>
        <w:t>之製作本應力求切實，不得虛偽謊報，且於發放獎金之際，尚須確認有無製作檢舉筆錄，顯見檢舉筆錄製作，雖非依獎勵辦法申領檢舉獎金</w:t>
      </w:r>
      <w:r w:rsidR="008726CF" w:rsidRPr="002C05EA">
        <w:rPr>
          <w:rFonts w:hint="eastAsia"/>
          <w:color w:val="000000" w:themeColor="text1"/>
        </w:rPr>
        <w:t>時必須檢附資料</w:t>
      </w:r>
      <w:r w:rsidR="00C74745" w:rsidRPr="002C05EA">
        <w:rPr>
          <w:rFonts w:hint="eastAsia"/>
          <w:color w:val="000000" w:themeColor="text1"/>
        </w:rPr>
        <w:t>，卻</w:t>
      </w:r>
      <w:r w:rsidR="00DF6693" w:rsidRPr="002C05EA">
        <w:rPr>
          <w:rFonts w:hint="eastAsia"/>
          <w:color w:val="000000" w:themeColor="text1"/>
        </w:rPr>
        <w:t>係</w:t>
      </w:r>
      <w:r w:rsidR="00C74745" w:rsidRPr="002C05EA">
        <w:rPr>
          <w:rFonts w:hint="eastAsia"/>
          <w:color w:val="000000" w:themeColor="text1"/>
        </w:rPr>
        <w:t>依破案要點</w:t>
      </w:r>
      <w:r w:rsidR="00E96579" w:rsidRPr="002C05EA">
        <w:rPr>
          <w:rFonts w:hint="eastAsia"/>
          <w:color w:val="000000" w:themeColor="text1"/>
        </w:rPr>
        <w:t>作為</w:t>
      </w:r>
      <w:r w:rsidR="00C74745" w:rsidRPr="002C05EA">
        <w:rPr>
          <w:rFonts w:hint="eastAsia"/>
          <w:color w:val="000000" w:themeColor="text1"/>
        </w:rPr>
        <w:t>管控檢舉獎金發放之機制，自不得偽稱檢舉人有提供情資能力</w:t>
      </w:r>
      <w:r w:rsidR="00354685" w:rsidRPr="002C05EA">
        <w:rPr>
          <w:rFonts w:hint="eastAsia"/>
          <w:color w:val="000000" w:themeColor="text1"/>
        </w:rPr>
        <w:t>，</w:t>
      </w:r>
      <w:r w:rsidR="000F5BF5" w:rsidRPr="002C05EA">
        <w:rPr>
          <w:rFonts w:hint="eastAsia"/>
          <w:color w:val="000000" w:themeColor="text1"/>
        </w:rPr>
        <w:t>而由</w:t>
      </w:r>
      <w:r w:rsidR="003F3927" w:rsidRPr="002C05EA">
        <w:rPr>
          <w:rFonts w:hint="eastAsia"/>
          <w:color w:val="000000" w:themeColor="text1"/>
        </w:rPr>
        <w:t>自己或委由他人</w:t>
      </w:r>
      <w:r w:rsidR="00354685" w:rsidRPr="002C05EA">
        <w:rPr>
          <w:rFonts w:hint="eastAsia"/>
          <w:color w:val="000000" w:themeColor="text1"/>
        </w:rPr>
        <w:t>登載不實之檢舉筆錄</w:t>
      </w:r>
      <w:r w:rsidR="00C74745" w:rsidRPr="002C05EA">
        <w:rPr>
          <w:rFonts w:hint="eastAsia"/>
          <w:color w:val="000000" w:themeColor="text1"/>
        </w:rPr>
        <w:t>，</w:t>
      </w:r>
      <w:r w:rsidR="00354685" w:rsidRPr="002C05EA">
        <w:rPr>
          <w:rFonts w:hint="eastAsia"/>
          <w:color w:val="000000" w:themeColor="text1"/>
        </w:rPr>
        <w:t>進</w:t>
      </w:r>
      <w:r w:rsidR="00C74745" w:rsidRPr="002C05EA">
        <w:rPr>
          <w:rFonts w:hint="eastAsia"/>
          <w:color w:val="000000" w:themeColor="text1"/>
        </w:rPr>
        <w:t>而</w:t>
      </w:r>
      <w:r w:rsidR="00354685" w:rsidRPr="002C05EA">
        <w:rPr>
          <w:rFonts w:hint="eastAsia"/>
          <w:color w:val="000000" w:themeColor="text1"/>
        </w:rPr>
        <w:t>促成</w:t>
      </w:r>
      <w:r w:rsidR="00C74745" w:rsidRPr="002C05EA">
        <w:rPr>
          <w:rFonts w:hint="eastAsia"/>
          <w:color w:val="000000" w:themeColor="text1"/>
        </w:rPr>
        <w:t>檢舉獎金</w:t>
      </w:r>
      <w:r w:rsidR="00354685" w:rsidRPr="002C05EA">
        <w:rPr>
          <w:rFonts w:hint="eastAsia"/>
          <w:color w:val="000000" w:themeColor="text1"/>
        </w:rPr>
        <w:t>錯誤</w:t>
      </w:r>
      <w:r w:rsidR="00C74745" w:rsidRPr="002C05EA">
        <w:rPr>
          <w:rFonts w:hint="eastAsia"/>
          <w:color w:val="000000" w:themeColor="text1"/>
        </w:rPr>
        <w:t>發放</w:t>
      </w:r>
      <w:r w:rsidR="00354685" w:rsidRPr="002C05EA">
        <w:rPr>
          <w:rFonts w:hint="eastAsia"/>
          <w:color w:val="000000" w:themeColor="text1"/>
        </w:rPr>
        <w:t>，違法圖利</w:t>
      </w:r>
      <w:r w:rsidR="00744C18" w:rsidRPr="002C05EA">
        <w:rPr>
          <w:rFonts w:hint="eastAsia"/>
          <w:color w:val="000000" w:themeColor="text1"/>
        </w:rPr>
        <w:t>自己或</w:t>
      </w:r>
      <w:r w:rsidR="00354685" w:rsidRPr="002C05EA">
        <w:rPr>
          <w:rFonts w:hint="eastAsia"/>
          <w:color w:val="000000" w:themeColor="text1"/>
        </w:rPr>
        <w:t>他人。</w:t>
      </w:r>
    </w:p>
    <w:p w:rsidR="00A33C83" w:rsidRPr="002C05EA" w:rsidRDefault="00A85C64" w:rsidP="00650D32">
      <w:pPr>
        <w:pStyle w:val="3"/>
        <w:rPr>
          <w:color w:val="000000" w:themeColor="text1"/>
        </w:rPr>
      </w:pPr>
      <w:r w:rsidRPr="002C05EA">
        <w:rPr>
          <w:rFonts w:hint="eastAsia"/>
          <w:color w:val="000000" w:themeColor="text1"/>
        </w:rPr>
        <w:t>退步言之，</w:t>
      </w:r>
      <w:r w:rsidR="004C47F0" w:rsidRPr="002C05EA">
        <w:rPr>
          <w:rFonts w:hint="eastAsia"/>
          <w:color w:val="000000" w:themeColor="text1"/>
        </w:rPr>
        <w:t>依</w:t>
      </w:r>
      <w:r w:rsidR="00CC2E8C" w:rsidRPr="002C05EA">
        <w:rPr>
          <w:rFonts w:hint="eastAsia"/>
          <w:color w:val="000000" w:themeColor="text1"/>
        </w:rPr>
        <w:t>海岸巡防機關諮詢工作要點（屬國家機密，不予詳列），依該要點經海巡單位造冊列管後成為「諮詢」</w:t>
      </w:r>
      <w:r w:rsidR="004C47F0" w:rsidRPr="002C05EA">
        <w:rPr>
          <w:rFonts w:hint="eastAsia"/>
          <w:color w:val="000000" w:themeColor="text1"/>
        </w:rPr>
        <w:t>，即</w:t>
      </w:r>
      <w:r w:rsidR="00CC2E8C" w:rsidRPr="002C05EA">
        <w:rPr>
          <w:rFonts w:hint="eastAsia"/>
          <w:color w:val="000000" w:themeColor="text1"/>
        </w:rPr>
        <w:t>本案中B1</w:t>
      </w:r>
      <w:r w:rsidR="004C47F0" w:rsidRPr="002C05EA">
        <w:rPr>
          <w:rFonts w:hint="eastAsia"/>
          <w:color w:val="000000" w:themeColor="text1"/>
        </w:rPr>
        <w:t>。諮詢如提供有效情資以利查緝機關破案，可擇一領取諮詢獎金或檢舉獎金。</w:t>
      </w:r>
      <w:r w:rsidRPr="002C05EA">
        <w:rPr>
          <w:rFonts w:hint="eastAsia"/>
          <w:color w:val="000000" w:themeColor="text1"/>
        </w:rPr>
        <w:t>於B1提供有效情資之財勝發號案、南海六六號、金鋒號、龜山倉庫號、大寅一號及富祥八號、聯勝發號等案</w:t>
      </w:r>
      <w:r w:rsidR="004C47F0" w:rsidRPr="002C05EA">
        <w:rPr>
          <w:rFonts w:hint="eastAsia"/>
          <w:color w:val="000000" w:themeColor="text1"/>
        </w:rPr>
        <w:t>，</w:t>
      </w:r>
      <w:r w:rsidRPr="002C05EA">
        <w:rPr>
          <w:rFonts w:hint="eastAsia"/>
          <w:color w:val="000000" w:themeColor="text1"/>
        </w:rPr>
        <w:t>縱使沈大祥認為A1有提供檢舉情資能力</w:t>
      </w:r>
      <w:r w:rsidR="000B3CD9" w:rsidRPr="002C05EA">
        <w:rPr>
          <w:rFonts w:hint="eastAsia"/>
          <w:color w:val="000000" w:themeColor="text1"/>
        </w:rPr>
        <w:t>，</w:t>
      </w:r>
      <w:r w:rsidR="00B938D8" w:rsidRPr="002C05EA">
        <w:rPr>
          <w:rFonts w:hint="eastAsia"/>
          <w:color w:val="000000" w:themeColor="text1"/>
        </w:rPr>
        <w:t>依破案要點第10點規定：「同一案件不得重複獎勵。同一案件有二以上民眾提供犯罪線索時，由受理機關依線索提供次序、具體事證會商後，報請本署協調分配核發獎金。」</w:t>
      </w:r>
      <w:r w:rsidRPr="002C05EA">
        <w:rPr>
          <w:rFonts w:hint="eastAsia"/>
          <w:color w:val="000000" w:themeColor="text1"/>
        </w:rPr>
        <w:t>亦應提報該案檢舉人有A1、B1，絕非由A1單獨領取檢舉獎金。</w:t>
      </w:r>
    </w:p>
    <w:p w:rsidR="00354685" w:rsidRPr="002C05EA" w:rsidRDefault="009F566D" w:rsidP="00650D32">
      <w:pPr>
        <w:pStyle w:val="3"/>
        <w:rPr>
          <w:color w:val="000000" w:themeColor="text1"/>
        </w:rPr>
      </w:pPr>
      <w:r w:rsidRPr="002C05EA">
        <w:rPr>
          <w:rFonts w:hint="eastAsia"/>
          <w:color w:val="000000" w:themeColor="text1"/>
        </w:rPr>
        <w:t>沈大祥除於財勝發號案、南海六六號案、金鋒號案、龜山倉庫號案、大寅一號案及富祥八號案、聯勝發號</w:t>
      </w:r>
      <w:r w:rsidR="00C02EC0" w:rsidRPr="002C05EA">
        <w:rPr>
          <w:rFonts w:hint="eastAsia"/>
          <w:color w:val="000000" w:themeColor="text1"/>
        </w:rPr>
        <w:t>及豐瀧號</w:t>
      </w:r>
      <w:r w:rsidRPr="002C05EA">
        <w:rPr>
          <w:rFonts w:hint="eastAsia"/>
          <w:color w:val="000000" w:themeColor="text1"/>
        </w:rPr>
        <w:t>案等</w:t>
      </w:r>
      <w:r w:rsidR="00C02EC0" w:rsidRPr="002C05EA">
        <w:rPr>
          <w:rFonts w:hint="eastAsia"/>
          <w:color w:val="000000" w:themeColor="text1"/>
        </w:rPr>
        <w:t>案</w:t>
      </w:r>
      <w:r w:rsidR="00BE6923" w:rsidRPr="002C05EA">
        <w:rPr>
          <w:rFonts w:hint="eastAsia"/>
          <w:color w:val="000000" w:themeColor="text1"/>
        </w:rPr>
        <w:t>涉犯貪污治罪條例之利用職務機會詐取財物罪，以及進通九號案涉</w:t>
      </w:r>
      <w:r w:rsidR="00654ADF" w:rsidRPr="002C05EA">
        <w:rPr>
          <w:rFonts w:hint="eastAsia"/>
          <w:color w:val="000000" w:themeColor="text1"/>
        </w:rPr>
        <w:t>犯</w:t>
      </w:r>
      <w:r w:rsidR="00BE6923" w:rsidRPr="002C05EA">
        <w:rPr>
          <w:rFonts w:hint="eastAsia"/>
          <w:color w:val="000000" w:themeColor="text1"/>
        </w:rPr>
        <w:t>刑法公務員登載不實罪之刑事責任外，</w:t>
      </w:r>
      <w:r w:rsidR="00C02EC0" w:rsidRPr="002C05EA">
        <w:rPr>
          <w:rFonts w:hint="eastAsia"/>
          <w:color w:val="000000" w:themeColor="text1"/>
        </w:rPr>
        <w:t>在行政違失責任上，</w:t>
      </w:r>
      <w:r w:rsidR="00744C18" w:rsidRPr="002C05EA">
        <w:rPr>
          <w:rFonts w:hint="eastAsia"/>
          <w:color w:val="000000" w:themeColor="text1"/>
        </w:rPr>
        <w:t>沈大祥</w:t>
      </w:r>
      <w:r w:rsidR="00C02EC0" w:rsidRPr="002C05EA">
        <w:rPr>
          <w:rFonts w:hint="eastAsia"/>
          <w:color w:val="000000" w:themeColor="text1"/>
        </w:rPr>
        <w:t>於財勝發號案、南海六六號案、金鋒號案、龜山倉庫號案、大寅一號案及富祥八號案、聯勝發號案及豐瀧號案等案，或</w:t>
      </w:r>
      <w:r w:rsidR="00744C18" w:rsidRPr="002C05EA">
        <w:rPr>
          <w:rFonts w:hint="eastAsia"/>
          <w:color w:val="000000" w:themeColor="text1"/>
        </w:rPr>
        <w:t>未切實製作檢舉筆錄</w:t>
      </w:r>
      <w:r w:rsidR="003F3927" w:rsidRPr="002C05EA">
        <w:rPr>
          <w:rFonts w:hint="eastAsia"/>
          <w:color w:val="000000" w:themeColor="text1"/>
        </w:rPr>
        <w:t>，或令他人製作不實之檢舉筆錄</w:t>
      </w:r>
      <w:r w:rsidR="00744C18" w:rsidRPr="002C05EA">
        <w:rPr>
          <w:rFonts w:hint="eastAsia"/>
          <w:color w:val="000000" w:themeColor="text1"/>
        </w:rPr>
        <w:t>，進而</w:t>
      </w:r>
      <w:r w:rsidR="003F3927" w:rsidRPr="002C05EA">
        <w:rPr>
          <w:rFonts w:hint="eastAsia"/>
          <w:color w:val="000000" w:themeColor="text1"/>
        </w:rPr>
        <w:t>使</w:t>
      </w:r>
      <w:r w:rsidR="00744C18" w:rsidRPr="002C05EA">
        <w:rPr>
          <w:rFonts w:hint="eastAsia"/>
          <w:color w:val="000000" w:themeColor="text1"/>
        </w:rPr>
        <w:t>A1獲得檢舉獎金並與之朋分，不法取得737萬7,487元犯罪所得，係</w:t>
      </w:r>
      <w:r w:rsidR="00C02EC0" w:rsidRPr="002C05EA">
        <w:rPr>
          <w:rFonts w:hint="eastAsia"/>
          <w:color w:val="000000" w:themeColor="text1"/>
        </w:rPr>
        <w:t>分別構成</w:t>
      </w:r>
      <w:r w:rsidR="00744C18" w:rsidRPr="002C05EA">
        <w:rPr>
          <w:rFonts w:hint="eastAsia"/>
          <w:color w:val="000000" w:themeColor="text1"/>
        </w:rPr>
        <w:t>違法圖利自己與A1</w:t>
      </w:r>
      <w:r w:rsidR="00C02EC0" w:rsidRPr="002C05EA">
        <w:rPr>
          <w:rFonts w:hint="eastAsia"/>
          <w:color w:val="000000" w:themeColor="text1"/>
        </w:rPr>
        <w:t>之行為；而於進通九號案未能切實製作筆錄，則構成</w:t>
      </w:r>
      <w:r w:rsidR="009214D6" w:rsidRPr="002C05EA">
        <w:rPr>
          <w:rFonts w:hint="eastAsia"/>
          <w:color w:val="000000" w:themeColor="text1"/>
        </w:rPr>
        <w:t>未</w:t>
      </w:r>
      <w:r w:rsidR="00C02EC0" w:rsidRPr="002C05EA">
        <w:rPr>
          <w:rFonts w:hint="eastAsia"/>
          <w:color w:val="000000" w:themeColor="text1"/>
        </w:rPr>
        <w:t>切實執行職務之行為</w:t>
      </w:r>
      <w:r w:rsidR="00846F07" w:rsidRPr="002C05EA">
        <w:rPr>
          <w:rFonts w:hint="eastAsia"/>
          <w:color w:val="000000" w:themeColor="text1"/>
        </w:rPr>
        <w:t>，業據臺北地院105年度訴字第202號判決認定屬實，</w:t>
      </w:r>
      <w:r w:rsidR="00E16C78" w:rsidRPr="002C05EA">
        <w:rPr>
          <w:rFonts w:hint="eastAsia"/>
          <w:color w:val="000000" w:themeColor="text1"/>
        </w:rPr>
        <w:t>沈大祥</w:t>
      </w:r>
      <w:r w:rsidR="00846F07" w:rsidRPr="002C05EA">
        <w:rPr>
          <w:rFonts w:hint="eastAsia"/>
          <w:color w:val="000000" w:themeColor="text1"/>
        </w:rPr>
        <w:t>之違失事證，已臻明確。沈大祥</w:t>
      </w:r>
      <w:r w:rsidR="006B7AE1" w:rsidRPr="002C05EA">
        <w:rPr>
          <w:rFonts w:hint="eastAsia"/>
          <w:color w:val="000000" w:themeColor="text1"/>
        </w:rPr>
        <w:t>未能清廉自持，敗壞官箴尤鉅，核與公務員服務法第1條、第5條、第6條、第7條及公務員廉政倫理規範第3點等規定相違</w:t>
      </w:r>
      <w:r w:rsidR="00846F07" w:rsidRPr="002C05EA">
        <w:rPr>
          <w:rFonts w:hint="eastAsia"/>
          <w:color w:val="000000" w:themeColor="text1"/>
        </w:rPr>
        <w:t>，違失情節重大。</w:t>
      </w:r>
    </w:p>
    <w:p w:rsidR="00A24D8F" w:rsidRPr="002C05EA" w:rsidRDefault="005B4CFE" w:rsidP="00650D32">
      <w:pPr>
        <w:pStyle w:val="2"/>
        <w:rPr>
          <w:color w:val="000000" w:themeColor="text1"/>
        </w:rPr>
      </w:pPr>
      <w:r w:rsidRPr="002C05EA">
        <w:rPr>
          <w:rFonts w:hint="eastAsia"/>
          <w:color w:val="000000" w:themeColor="text1"/>
        </w:rPr>
        <w:t>被彈劾人</w:t>
      </w:r>
      <w:r w:rsidR="003F3927" w:rsidRPr="002C05EA">
        <w:rPr>
          <w:rFonts w:hint="eastAsia"/>
          <w:color w:val="000000" w:themeColor="text1"/>
        </w:rPr>
        <w:t>張志勇部分：</w:t>
      </w:r>
    </w:p>
    <w:p w:rsidR="003F3927" w:rsidRPr="002C05EA" w:rsidRDefault="00874B44" w:rsidP="00650D32">
      <w:pPr>
        <w:pStyle w:val="3"/>
        <w:rPr>
          <w:color w:val="000000" w:themeColor="text1"/>
        </w:rPr>
      </w:pPr>
      <w:r w:rsidRPr="002C05EA">
        <w:rPr>
          <w:rFonts w:hint="eastAsia"/>
          <w:color w:val="000000" w:themeColor="text1"/>
        </w:rPr>
        <w:t>根據臺北地院105年度訴字第202號第一審判決，在其被起訴涉犯貪污治罪條例共</w:t>
      </w:r>
      <w:r w:rsidR="009D660E" w:rsidRPr="002C05EA">
        <w:rPr>
          <w:rFonts w:hint="eastAsia"/>
          <w:color w:val="000000" w:themeColor="text1"/>
        </w:rPr>
        <w:t>4</w:t>
      </w:r>
      <w:r w:rsidRPr="002C05EA">
        <w:rPr>
          <w:rFonts w:hint="eastAsia"/>
          <w:color w:val="000000" w:themeColor="text1"/>
        </w:rPr>
        <w:t>案，其中僅財勝發號案及南海六六號案中，法院認定其知情而依司法院釋字第109號解釋論以利用職務機會詐取財物罪之共同正犯，至於龜山倉庫案、大寅一號、富祥八號為無罪認定，其主要理由在於無罪案件</w:t>
      </w:r>
      <w:r w:rsidR="008C7E2B" w:rsidRPr="002C05EA">
        <w:rPr>
          <w:rFonts w:hint="eastAsia"/>
          <w:color w:val="000000" w:themeColor="text1"/>
        </w:rPr>
        <w:t>中</w:t>
      </w:r>
      <w:r w:rsidRPr="002C05EA">
        <w:rPr>
          <w:rFonts w:hint="eastAsia"/>
          <w:color w:val="000000" w:themeColor="text1"/>
        </w:rPr>
        <w:t>「相關同案被告、證人，均無具體指稱張志勇知悉各該案件檢舉人到底是誰，也無如財勝發號案一般，有要況報告內載明張志勇知情的鐵證</w:t>
      </w:r>
      <w:r w:rsidR="008C7E2B" w:rsidRPr="002C05EA">
        <w:rPr>
          <w:rFonts w:hint="eastAsia"/>
          <w:color w:val="000000" w:themeColor="text1"/>
        </w:rPr>
        <w:t>。</w:t>
      </w:r>
      <w:r w:rsidRPr="002C05EA">
        <w:rPr>
          <w:rFonts w:hint="eastAsia"/>
          <w:color w:val="000000" w:themeColor="text1"/>
        </w:rPr>
        <w:t>」</w:t>
      </w:r>
      <w:r w:rsidR="008C7E2B" w:rsidRPr="002C05EA">
        <w:rPr>
          <w:rFonts w:hint="eastAsia"/>
          <w:color w:val="000000" w:themeColor="text1"/>
        </w:rPr>
        <w:t>本院亦無從依卷證資料確認該</w:t>
      </w:r>
      <w:r w:rsidR="009060D0" w:rsidRPr="002C05EA">
        <w:rPr>
          <w:rFonts w:hint="eastAsia"/>
          <w:color w:val="000000" w:themeColor="text1"/>
        </w:rPr>
        <w:t>等</w:t>
      </w:r>
      <w:r w:rsidR="008C7E2B" w:rsidRPr="002C05EA">
        <w:rPr>
          <w:rFonts w:hint="eastAsia"/>
          <w:color w:val="000000" w:themeColor="text1"/>
        </w:rPr>
        <w:t>無罪案件</w:t>
      </w:r>
      <w:r w:rsidR="009060D0" w:rsidRPr="002C05EA">
        <w:rPr>
          <w:rFonts w:hint="eastAsia"/>
          <w:color w:val="000000" w:themeColor="text1"/>
        </w:rPr>
        <w:t>張志勇</w:t>
      </w:r>
      <w:r w:rsidR="008C7E2B" w:rsidRPr="002C05EA">
        <w:rPr>
          <w:rFonts w:hint="eastAsia"/>
          <w:color w:val="000000" w:themeColor="text1"/>
        </w:rPr>
        <w:t>有何違失。</w:t>
      </w:r>
    </w:p>
    <w:p w:rsidR="00874B44" w:rsidRPr="002C05EA" w:rsidRDefault="008C7E2B" w:rsidP="00650D32">
      <w:pPr>
        <w:pStyle w:val="3"/>
        <w:rPr>
          <w:color w:val="000000" w:themeColor="text1"/>
        </w:rPr>
      </w:pPr>
      <w:r w:rsidRPr="002C05EA">
        <w:rPr>
          <w:rFonts w:hint="eastAsia"/>
          <w:color w:val="000000" w:themeColor="text1"/>
        </w:rPr>
        <w:t>惟</w:t>
      </w:r>
      <w:r w:rsidR="00FA1E1E" w:rsidRPr="002C05EA">
        <w:rPr>
          <w:rFonts w:hint="eastAsia"/>
          <w:color w:val="000000" w:themeColor="text1"/>
        </w:rPr>
        <w:t>在</w:t>
      </w:r>
      <w:r w:rsidRPr="002C05EA">
        <w:rPr>
          <w:rFonts w:hint="eastAsia"/>
          <w:color w:val="000000" w:themeColor="text1"/>
        </w:rPr>
        <w:t>財勝發號案及南海六六號案，</w:t>
      </w:r>
      <w:r w:rsidR="00030CF5" w:rsidRPr="002C05EA">
        <w:rPr>
          <w:rFonts w:hint="eastAsia"/>
          <w:color w:val="000000" w:themeColor="text1"/>
        </w:rPr>
        <w:t>張志勇於臺北地院審理矢口否認犯罪</w:t>
      </w:r>
      <w:r w:rsidR="00382A00" w:rsidRPr="002C05EA">
        <w:rPr>
          <w:rFonts w:hint="eastAsia"/>
          <w:color w:val="000000" w:themeColor="text1"/>
        </w:rPr>
        <w:t>【附件7</w:t>
      </w:r>
      <w:r w:rsidR="00387372" w:rsidRPr="002C05EA">
        <w:rPr>
          <w:rFonts w:hint="eastAsia"/>
          <w:color w:val="000000" w:themeColor="text1"/>
        </w:rPr>
        <w:t>3</w:t>
      </w:r>
      <w:r w:rsidR="00382A00" w:rsidRPr="002C05EA">
        <w:rPr>
          <w:rFonts w:hint="eastAsia"/>
          <w:color w:val="000000" w:themeColor="text1"/>
        </w:rPr>
        <w:t>，頁6</w:t>
      </w:r>
      <w:r w:rsidR="00387372" w:rsidRPr="002C05EA">
        <w:rPr>
          <w:rFonts w:hint="eastAsia"/>
          <w:color w:val="000000" w:themeColor="text1"/>
        </w:rPr>
        <w:t>43</w:t>
      </w:r>
      <w:r w:rsidR="00382A00" w:rsidRPr="002C05EA">
        <w:rPr>
          <w:rFonts w:hint="eastAsia"/>
          <w:color w:val="000000" w:themeColor="text1"/>
        </w:rPr>
        <w:t>】</w:t>
      </w:r>
      <w:r w:rsidR="00030CF5" w:rsidRPr="002C05EA">
        <w:rPr>
          <w:rFonts w:hint="eastAsia"/>
          <w:color w:val="000000" w:themeColor="text1"/>
        </w:rPr>
        <w:t>，並於本院詢問時辯稱：「要況報告是B1提供情資。諮詢獎金給B1領走，可能當時為了讓B1領的獎金多一點，所以會強調諮詢的重要性，這個部分要問游文枝比較清楚。我隊長不知道檢舉人是誰」、「我從製作檢舉筆錄、發放獎金，我從沒開拆過檢舉筆錄、真實姓名對照表的資料，也沒有人告訴我，我不知道游文枝為什麼說我知道。承辦人有無謊報檢舉人我是真的不知道，只有承辦的人才會知道。」云云</w:t>
      </w:r>
      <w:r w:rsidR="00DB16AB" w:rsidRPr="002C05EA">
        <w:rPr>
          <w:rFonts w:hint="eastAsia"/>
          <w:color w:val="000000" w:themeColor="text1"/>
        </w:rPr>
        <w:t>【附件</w:t>
      </w:r>
      <w:r w:rsidR="00265DEF" w:rsidRPr="002C05EA">
        <w:rPr>
          <w:rFonts w:hint="eastAsia"/>
          <w:color w:val="000000" w:themeColor="text1"/>
        </w:rPr>
        <w:t>76</w:t>
      </w:r>
      <w:r w:rsidR="00050BD7" w:rsidRPr="002C05EA">
        <w:rPr>
          <w:rFonts w:hint="eastAsia"/>
          <w:color w:val="000000" w:themeColor="text1"/>
        </w:rPr>
        <w:t>，頁</w:t>
      </w:r>
      <w:r w:rsidR="008764B7" w:rsidRPr="002C05EA">
        <w:rPr>
          <w:rFonts w:hint="eastAsia"/>
          <w:color w:val="000000" w:themeColor="text1"/>
        </w:rPr>
        <w:t>697</w:t>
      </w:r>
      <w:r w:rsidR="00050BD7" w:rsidRPr="002C05EA">
        <w:rPr>
          <w:rFonts w:hint="eastAsia"/>
          <w:color w:val="000000" w:themeColor="text1"/>
        </w:rPr>
        <w:t>-7</w:t>
      </w:r>
      <w:r w:rsidR="008764B7" w:rsidRPr="002C05EA">
        <w:rPr>
          <w:rFonts w:hint="eastAsia"/>
          <w:color w:val="000000" w:themeColor="text1"/>
        </w:rPr>
        <w:t>01</w:t>
      </w:r>
      <w:r w:rsidR="00DB16AB" w:rsidRPr="002C05EA">
        <w:rPr>
          <w:rFonts w:hint="eastAsia"/>
          <w:color w:val="000000" w:themeColor="text1"/>
        </w:rPr>
        <w:t>】</w:t>
      </w:r>
      <w:r w:rsidR="00030CF5" w:rsidRPr="002C05EA">
        <w:rPr>
          <w:rFonts w:hint="eastAsia"/>
          <w:color w:val="000000" w:themeColor="text1"/>
        </w:rPr>
        <w:t>。</w:t>
      </w:r>
    </w:p>
    <w:p w:rsidR="00927CE9" w:rsidRPr="002C05EA" w:rsidRDefault="004B1CB0" w:rsidP="00650D32">
      <w:pPr>
        <w:pStyle w:val="3"/>
        <w:rPr>
          <w:color w:val="000000" w:themeColor="text1"/>
        </w:rPr>
      </w:pPr>
      <w:r w:rsidRPr="002C05EA">
        <w:rPr>
          <w:rFonts w:hint="eastAsia"/>
          <w:color w:val="000000" w:themeColor="text1"/>
        </w:rPr>
        <w:t>基於「單線領導」之海巡實務上需要，張志勇雖</w:t>
      </w:r>
      <w:r w:rsidR="00927CE9" w:rsidRPr="002C05EA">
        <w:rPr>
          <w:rFonts w:hint="eastAsia"/>
          <w:color w:val="000000" w:themeColor="text1"/>
        </w:rPr>
        <w:t>身</w:t>
      </w:r>
      <w:r w:rsidRPr="002C05EA">
        <w:rPr>
          <w:rFonts w:hint="eastAsia"/>
          <w:color w:val="000000" w:themeColor="text1"/>
        </w:rPr>
        <w:t>為宜蘭查緝隊隊長，而屬單位主官（管），</w:t>
      </w:r>
      <w:r w:rsidR="00AF68A9" w:rsidRPr="002C05EA">
        <w:rPr>
          <w:rFonts w:hint="eastAsia"/>
          <w:color w:val="000000" w:themeColor="text1"/>
        </w:rPr>
        <w:t>仍</w:t>
      </w:r>
      <w:r w:rsidRPr="002C05EA">
        <w:rPr>
          <w:rFonts w:hint="eastAsia"/>
          <w:color w:val="000000" w:themeColor="text1"/>
        </w:rPr>
        <w:t>不排除有遭</w:t>
      </w:r>
      <w:r w:rsidR="00927CE9" w:rsidRPr="002C05EA">
        <w:rPr>
          <w:rFonts w:hint="eastAsia"/>
          <w:color w:val="000000" w:themeColor="text1"/>
        </w:rPr>
        <w:t>沈大祥</w:t>
      </w:r>
      <w:r w:rsidRPr="002C05EA">
        <w:rPr>
          <w:rFonts w:hint="eastAsia"/>
          <w:color w:val="000000" w:themeColor="text1"/>
        </w:rPr>
        <w:t>蒙蔽可能。</w:t>
      </w:r>
      <w:r w:rsidR="00927CE9" w:rsidRPr="002C05EA">
        <w:rPr>
          <w:rFonts w:hint="eastAsia"/>
          <w:color w:val="000000" w:themeColor="text1"/>
        </w:rPr>
        <w:t>惟</w:t>
      </w:r>
      <w:r w:rsidR="00DB16AB" w:rsidRPr="002C05EA">
        <w:rPr>
          <w:rFonts w:hint="eastAsia"/>
          <w:color w:val="000000" w:themeColor="text1"/>
        </w:rPr>
        <w:t>基於</w:t>
      </w:r>
      <w:r w:rsidR="00927CE9" w:rsidRPr="002C05EA">
        <w:rPr>
          <w:rFonts w:hint="eastAsia"/>
          <w:color w:val="000000" w:themeColor="text1"/>
        </w:rPr>
        <w:t>一般公務體制與</w:t>
      </w:r>
      <w:r w:rsidR="00AF68A9" w:rsidRPr="002C05EA">
        <w:rPr>
          <w:rFonts w:hint="eastAsia"/>
          <w:color w:val="000000" w:themeColor="text1"/>
        </w:rPr>
        <w:t>職務</w:t>
      </w:r>
      <w:r w:rsidR="00927CE9" w:rsidRPr="002C05EA">
        <w:rPr>
          <w:rFonts w:hint="eastAsia"/>
          <w:color w:val="000000" w:themeColor="text1"/>
        </w:rPr>
        <w:t>倫理，其他查緝員對於案情破獲</w:t>
      </w:r>
      <w:r w:rsidR="00DB16AB" w:rsidRPr="002C05EA">
        <w:rPr>
          <w:rFonts w:hint="eastAsia"/>
          <w:color w:val="000000" w:themeColor="text1"/>
        </w:rPr>
        <w:t>之真正</w:t>
      </w:r>
      <w:r w:rsidR="00927CE9" w:rsidRPr="002C05EA">
        <w:rPr>
          <w:rFonts w:hint="eastAsia"/>
          <w:color w:val="000000" w:themeColor="text1"/>
        </w:rPr>
        <w:t>情資管道，如無與沈大祥有共謀意圖，</w:t>
      </w:r>
      <w:r w:rsidR="00AF68A9" w:rsidRPr="002C05EA">
        <w:rPr>
          <w:rFonts w:hint="eastAsia"/>
          <w:color w:val="000000" w:themeColor="text1"/>
        </w:rPr>
        <w:t>對主管</w:t>
      </w:r>
      <w:r w:rsidR="00927CE9" w:rsidRPr="002C05EA">
        <w:rPr>
          <w:rFonts w:hint="eastAsia"/>
          <w:color w:val="000000" w:themeColor="text1"/>
        </w:rPr>
        <w:t>當無不秉實匯報或詳實登載之理，是以張志勇於個案</w:t>
      </w:r>
      <w:r w:rsidR="00DB16AB" w:rsidRPr="002C05EA">
        <w:rPr>
          <w:rFonts w:hint="eastAsia"/>
          <w:color w:val="000000" w:themeColor="text1"/>
        </w:rPr>
        <w:t>中</w:t>
      </w:r>
      <w:r w:rsidR="00E96579" w:rsidRPr="002C05EA">
        <w:rPr>
          <w:rFonts w:hint="eastAsia"/>
          <w:color w:val="000000" w:themeColor="text1"/>
        </w:rPr>
        <w:t>若</w:t>
      </w:r>
      <w:r w:rsidR="00927CE9" w:rsidRPr="002C05EA">
        <w:rPr>
          <w:rFonts w:hint="eastAsia"/>
          <w:color w:val="000000" w:themeColor="text1"/>
        </w:rPr>
        <w:t>有發覺真正提供情資者可能</w:t>
      </w:r>
      <w:r w:rsidR="00DB16AB" w:rsidRPr="002C05EA">
        <w:rPr>
          <w:rFonts w:hint="eastAsia"/>
          <w:color w:val="000000" w:themeColor="text1"/>
        </w:rPr>
        <w:t>時，即應據實決斷</w:t>
      </w:r>
      <w:r w:rsidR="00E96579" w:rsidRPr="002C05EA">
        <w:rPr>
          <w:rFonts w:hint="eastAsia"/>
          <w:color w:val="000000" w:themeColor="text1"/>
        </w:rPr>
        <w:t>，否則縱非</w:t>
      </w:r>
      <w:r w:rsidR="00AF68A9" w:rsidRPr="002C05EA">
        <w:rPr>
          <w:rFonts w:hint="eastAsia"/>
          <w:color w:val="000000" w:themeColor="text1"/>
        </w:rPr>
        <w:t>刻意</w:t>
      </w:r>
      <w:r w:rsidR="00E96579" w:rsidRPr="002C05EA">
        <w:rPr>
          <w:rFonts w:hint="eastAsia"/>
          <w:color w:val="000000" w:themeColor="text1"/>
        </w:rPr>
        <w:t>容任</w:t>
      </w:r>
      <w:r w:rsidR="003D4181" w:rsidRPr="002C05EA">
        <w:rPr>
          <w:rFonts w:hint="eastAsia"/>
          <w:color w:val="000000" w:themeColor="text1"/>
        </w:rPr>
        <w:t>違失行為發生</w:t>
      </w:r>
      <w:r w:rsidR="00E96579" w:rsidRPr="002C05EA">
        <w:rPr>
          <w:rFonts w:hint="eastAsia"/>
          <w:color w:val="000000" w:themeColor="text1"/>
        </w:rPr>
        <w:t>，</w:t>
      </w:r>
      <w:r w:rsidR="00495D65" w:rsidRPr="002C05EA">
        <w:rPr>
          <w:rFonts w:hint="eastAsia"/>
          <w:color w:val="000000" w:themeColor="text1"/>
        </w:rPr>
        <w:t>亦</w:t>
      </w:r>
      <w:r w:rsidR="00E96579" w:rsidRPr="002C05EA">
        <w:rPr>
          <w:rFonts w:hint="eastAsia"/>
          <w:color w:val="000000" w:themeColor="text1"/>
        </w:rPr>
        <w:t>有過失責任</w:t>
      </w:r>
      <w:r w:rsidR="006864D3" w:rsidRPr="002C05EA">
        <w:rPr>
          <w:rFonts w:hint="eastAsia"/>
          <w:color w:val="000000" w:themeColor="text1"/>
        </w:rPr>
        <w:t>。</w:t>
      </w:r>
      <w:r w:rsidR="00521676" w:rsidRPr="002C05EA">
        <w:rPr>
          <w:rFonts w:hint="eastAsia"/>
          <w:color w:val="000000" w:themeColor="text1"/>
        </w:rPr>
        <w:t>況</w:t>
      </w:r>
      <w:r w:rsidR="006864D3" w:rsidRPr="002C05EA">
        <w:rPr>
          <w:rFonts w:hint="eastAsia"/>
          <w:color w:val="000000" w:themeColor="text1"/>
        </w:rPr>
        <w:t>若</w:t>
      </w:r>
      <w:r w:rsidR="00AF68A9" w:rsidRPr="002C05EA">
        <w:rPr>
          <w:rFonts w:hint="eastAsia"/>
          <w:color w:val="000000" w:themeColor="text1"/>
        </w:rPr>
        <w:t>單位</w:t>
      </w:r>
      <w:r w:rsidR="002617DD" w:rsidRPr="002C05EA">
        <w:rPr>
          <w:rFonts w:hint="eastAsia"/>
          <w:color w:val="000000" w:themeColor="text1"/>
        </w:rPr>
        <w:t>主管</w:t>
      </w:r>
      <w:r w:rsidR="006864D3" w:rsidRPr="002C05EA">
        <w:rPr>
          <w:rFonts w:hint="eastAsia"/>
          <w:color w:val="000000" w:themeColor="text1"/>
        </w:rPr>
        <w:t>徒以所謂單線領導，不</w:t>
      </w:r>
      <w:r w:rsidR="00DB16AB" w:rsidRPr="002C05EA">
        <w:rPr>
          <w:rFonts w:hint="eastAsia"/>
          <w:color w:val="000000" w:themeColor="text1"/>
        </w:rPr>
        <w:t>再</w:t>
      </w:r>
      <w:r w:rsidR="006864D3" w:rsidRPr="002C05EA">
        <w:rPr>
          <w:rFonts w:hint="eastAsia"/>
          <w:color w:val="000000" w:themeColor="text1"/>
        </w:rPr>
        <w:t>探聽查緝員</w:t>
      </w:r>
      <w:r w:rsidR="00DB16AB" w:rsidRPr="002C05EA">
        <w:rPr>
          <w:rFonts w:hint="eastAsia"/>
          <w:color w:val="000000" w:themeColor="text1"/>
        </w:rPr>
        <w:t>所部署之</w:t>
      </w:r>
      <w:r w:rsidR="006864D3" w:rsidRPr="002C05EA">
        <w:rPr>
          <w:rFonts w:hint="eastAsia"/>
          <w:color w:val="000000" w:themeColor="text1"/>
        </w:rPr>
        <w:t>諮詢身分與案情云云，而對查緝員之作為皆不過問，率爾任個別查緝員行使涉及人力、武器、船艦派遣之國家高權，公權力豈不失控？</w:t>
      </w:r>
      <w:r w:rsidR="00DB16AB" w:rsidRPr="002C05EA">
        <w:rPr>
          <w:rFonts w:hint="eastAsia"/>
          <w:color w:val="000000" w:themeColor="text1"/>
        </w:rPr>
        <w:t>亦殊難想像</w:t>
      </w:r>
      <w:r w:rsidR="00766656" w:rsidRPr="002C05EA">
        <w:rPr>
          <w:rFonts w:hint="eastAsia"/>
          <w:color w:val="000000" w:themeColor="text1"/>
        </w:rPr>
        <w:t>！</w:t>
      </w:r>
      <w:r w:rsidR="00913265" w:rsidRPr="002C05EA">
        <w:rPr>
          <w:rFonts w:hint="eastAsia"/>
          <w:color w:val="000000" w:themeColor="text1"/>
        </w:rPr>
        <w:t>故</w:t>
      </w:r>
      <w:r w:rsidR="00927CE9" w:rsidRPr="002C05EA">
        <w:rPr>
          <w:rFonts w:hint="eastAsia"/>
          <w:color w:val="000000" w:themeColor="text1"/>
        </w:rPr>
        <w:t>就財勝發號案及南海六六號案，</w:t>
      </w:r>
      <w:r w:rsidR="00F553D3" w:rsidRPr="002C05EA">
        <w:rPr>
          <w:rFonts w:hint="eastAsia"/>
          <w:color w:val="000000" w:themeColor="text1"/>
        </w:rPr>
        <w:t>游</w:t>
      </w:r>
      <w:r w:rsidR="00927CE9" w:rsidRPr="002C05EA">
        <w:rPr>
          <w:rFonts w:hint="eastAsia"/>
          <w:color w:val="000000" w:themeColor="text1"/>
        </w:rPr>
        <w:t>文枝既曾參與</w:t>
      </w:r>
      <w:r w:rsidR="004B6A4F" w:rsidRPr="002C05EA">
        <w:rPr>
          <w:rFonts w:hint="eastAsia"/>
          <w:color w:val="000000" w:themeColor="text1"/>
        </w:rPr>
        <w:t>調查過程，洞悉該兩案為</w:t>
      </w:r>
      <w:r w:rsidR="00500056" w:rsidRPr="002C05EA">
        <w:rPr>
          <w:rFonts w:hint="eastAsia"/>
          <w:color w:val="000000" w:themeColor="text1"/>
        </w:rPr>
        <w:t>B1提供情資，在無任何積極事證證明</w:t>
      </w:r>
      <w:r w:rsidR="00EB411D" w:rsidRPr="002C05EA">
        <w:rPr>
          <w:rFonts w:hint="eastAsia"/>
          <w:color w:val="000000" w:themeColor="text1"/>
        </w:rPr>
        <w:t>游</w:t>
      </w:r>
      <w:r w:rsidR="00500056" w:rsidRPr="002C05EA">
        <w:rPr>
          <w:rFonts w:hint="eastAsia"/>
          <w:color w:val="000000" w:themeColor="text1"/>
        </w:rPr>
        <w:t>文枝有與沈大祥同謀情形下</w:t>
      </w:r>
      <w:r w:rsidR="00913265" w:rsidRPr="002C05EA">
        <w:rPr>
          <w:rFonts w:hint="eastAsia"/>
          <w:color w:val="000000" w:themeColor="text1"/>
        </w:rPr>
        <w:t>（</w:t>
      </w:r>
      <w:r w:rsidR="00EB411D" w:rsidRPr="002C05EA">
        <w:rPr>
          <w:rFonts w:hint="eastAsia"/>
          <w:color w:val="000000" w:themeColor="text1"/>
        </w:rPr>
        <w:t>游</w:t>
      </w:r>
      <w:r w:rsidR="00913265" w:rsidRPr="002C05EA">
        <w:rPr>
          <w:rFonts w:hint="eastAsia"/>
          <w:color w:val="000000" w:themeColor="text1"/>
        </w:rPr>
        <w:t>文枝所涉犯罪，僅在財勝發號案中於沈大祥取</w:t>
      </w:r>
      <w:r w:rsidR="00DB16AB" w:rsidRPr="002C05EA">
        <w:rPr>
          <w:rFonts w:hint="eastAsia"/>
          <w:color w:val="000000" w:themeColor="text1"/>
        </w:rPr>
        <w:t>得</w:t>
      </w:r>
      <w:r w:rsidR="00913265" w:rsidRPr="002C05EA">
        <w:rPr>
          <w:rFonts w:hint="eastAsia"/>
          <w:color w:val="000000" w:themeColor="text1"/>
        </w:rPr>
        <w:t>檢舉獎金後署押）</w:t>
      </w:r>
      <w:r w:rsidR="00500056" w:rsidRPr="002C05EA">
        <w:rPr>
          <w:rFonts w:hint="eastAsia"/>
          <w:color w:val="000000" w:themeColor="text1"/>
        </w:rPr>
        <w:t>，</w:t>
      </w:r>
      <w:r w:rsidR="00EB411D" w:rsidRPr="002C05EA">
        <w:rPr>
          <w:rFonts w:hint="eastAsia"/>
          <w:color w:val="000000" w:themeColor="text1"/>
        </w:rPr>
        <w:t>游</w:t>
      </w:r>
      <w:r w:rsidR="00500056" w:rsidRPr="002C05EA">
        <w:rPr>
          <w:rFonts w:hint="eastAsia"/>
          <w:color w:val="000000" w:themeColor="text1"/>
        </w:rPr>
        <w:t>文枝</w:t>
      </w:r>
      <w:r w:rsidR="00521676" w:rsidRPr="002C05EA">
        <w:rPr>
          <w:rFonts w:hint="eastAsia"/>
          <w:color w:val="000000" w:themeColor="text1"/>
        </w:rPr>
        <w:t>實</w:t>
      </w:r>
      <w:r w:rsidR="00500056" w:rsidRPr="002C05EA">
        <w:rPr>
          <w:rFonts w:hint="eastAsia"/>
          <w:color w:val="000000" w:themeColor="text1"/>
        </w:rPr>
        <w:t>無須向張志勇隱瞞該兩案實為B1提供情資</w:t>
      </w:r>
      <w:r w:rsidR="00927CE9" w:rsidRPr="002C05EA">
        <w:rPr>
          <w:rFonts w:hint="eastAsia"/>
          <w:color w:val="000000" w:themeColor="text1"/>
        </w:rPr>
        <w:t>。</w:t>
      </w:r>
    </w:p>
    <w:p w:rsidR="00030CF5" w:rsidRPr="002C05EA" w:rsidRDefault="00927CE9" w:rsidP="00650D32">
      <w:pPr>
        <w:pStyle w:val="3"/>
        <w:rPr>
          <w:color w:val="000000" w:themeColor="text1"/>
        </w:rPr>
      </w:pPr>
      <w:r w:rsidRPr="002C05EA">
        <w:rPr>
          <w:rFonts w:hint="eastAsia"/>
          <w:color w:val="000000" w:themeColor="text1"/>
        </w:rPr>
        <w:t>更何況</w:t>
      </w:r>
      <w:r w:rsidR="00DB16AB" w:rsidRPr="002C05EA">
        <w:rPr>
          <w:rFonts w:hint="eastAsia"/>
          <w:color w:val="000000" w:themeColor="text1"/>
        </w:rPr>
        <w:t>，</w:t>
      </w:r>
      <w:r w:rsidR="00FA1E1E" w:rsidRPr="002C05EA">
        <w:rPr>
          <w:rFonts w:hint="eastAsia"/>
          <w:color w:val="000000" w:themeColor="text1"/>
        </w:rPr>
        <w:t>張志勇於廉詢時自承</w:t>
      </w:r>
      <w:r w:rsidR="00E971B1" w:rsidRPr="002C05EA">
        <w:rPr>
          <w:rFonts w:hint="eastAsia"/>
          <w:color w:val="000000" w:themeColor="text1"/>
        </w:rPr>
        <w:t>：「</w:t>
      </w:r>
      <w:r w:rsidR="00FA1E1E" w:rsidRPr="002C05EA">
        <w:rPr>
          <w:rFonts w:hint="eastAsia"/>
          <w:color w:val="000000" w:themeColor="text1"/>
        </w:rPr>
        <w:t>幾乎每天會與</w:t>
      </w:r>
      <w:r w:rsidR="00DF191A" w:rsidRPr="002C05EA">
        <w:rPr>
          <w:rFonts w:hint="eastAsia"/>
          <w:color w:val="000000" w:themeColor="text1"/>
        </w:rPr>
        <w:t>B1</w:t>
      </w:r>
      <w:r w:rsidR="00FA1E1E" w:rsidRPr="002C05EA">
        <w:rPr>
          <w:rFonts w:hint="eastAsia"/>
          <w:color w:val="000000" w:themeColor="text1"/>
        </w:rPr>
        <w:t>及游文枝、沈大祥了解案情，所以在偵辦過程中就已經很了解是誰提供線索，故破獲後要核發檢舉獎金時，我就沒有再逐案拆閱彌封的檢舉筆錄及真實姓名對照表，每案件我都很熟悉是那個人檢舉，應該沒發錯過</w:t>
      </w:r>
      <w:r w:rsidR="00E971B1" w:rsidRPr="002C05EA">
        <w:rPr>
          <w:rFonts w:hint="eastAsia"/>
          <w:color w:val="000000" w:themeColor="text1"/>
        </w:rPr>
        <w:t>」</w:t>
      </w:r>
      <w:r w:rsidR="00FA1E1E" w:rsidRPr="002C05EA">
        <w:rPr>
          <w:rFonts w:hint="eastAsia"/>
          <w:color w:val="000000" w:themeColor="text1"/>
        </w:rPr>
        <w:t>等語【</w:t>
      </w:r>
      <w:r w:rsidR="00AF0430" w:rsidRPr="002C05EA">
        <w:rPr>
          <w:rFonts w:hint="eastAsia"/>
          <w:color w:val="000000" w:themeColor="text1"/>
        </w:rPr>
        <w:t>附件</w:t>
      </w:r>
      <w:r w:rsidR="006024D6" w:rsidRPr="002C05EA">
        <w:rPr>
          <w:rFonts w:hint="eastAsia"/>
          <w:color w:val="000000" w:themeColor="text1"/>
        </w:rPr>
        <w:t>7</w:t>
      </w:r>
      <w:r w:rsidR="003111F3" w:rsidRPr="002C05EA">
        <w:rPr>
          <w:rFonts w:hint="eastAsia"/>
          <w:color w:val="000000" w:themeColor="text1"/>
        </w:rPr>
        <w:t>3</w:t>
      </w:r>
      <w:r w:rsidR="001C679E" w:rsidRPr="002C05EA">
        <w:rPr>
          <w:rFonts w:hint="eastAsia"/>
          <w:color w:val="000000" w:themeColor="text1"/>
        </w:rPr>
        <w:t>，頁6</w:t>
      </w:r>
      <w:r w:rsidR="003111F3" w:rsidRPr="002C05EA">
        <w:rPr>
          <w:rFonts w:hint="eastAsia"/>
          <w:color w:val="000000" w:themeColor="text1"/>
        </w:rPr>
        <w:t>45</w:t>
      </w:r>
      <w:r w:rsidR="00FA1E1E" w:rsidRPr="002C05EA">
        <w:rPr>
          <w:rFonts w:hint="eastAsia"/>
          <w:color w:val="000000" w:themeColor="text1"/>
        </w:rPr>
        <w:t>】，足見其對B1知之甚詳，當無錯認個案中B1是否確曾提供過情資。再者，</w:t>
      </w:r>
      <w:r w:rsidRPr="002C05EA">
        <w:rPr>
          <w:rFonts w:hint="eastAsia"/>
          <w:color w:val="000000" w:themeColor="text1"/>
        </w:rPr>
        <w:t>B1身為造冊列管之</w:t>
      </w:r>
      <w:r w:rsidR="00FA1E1E" w:rsidRPr="002C05EA">
        <w:rPr>
          <w:rFonts w:hint="eastAsia"/>
          <w:color w:val="000000" w:themeColor="text1"/>
        </w:rPr>
        <w:t>「</w:t>
      </w:r>
      <w:r w:rsidRPr="002C05EA">
        <w:rPr>
          <w:rFonts w:hint="eastAsia"/>
          <w:color w:val="000000" w:themeColor="text1"/>
        </w:rPr>
        <w:t>諮詢</w:t>
      </w:r>
      <w:r w:rsidR="00FA1E1E" w:rsidRPr="002C05EA">
        <w:rPr>
          <w:rFonts w:hint="eastAsia"/>
          <w:color w:val="000000" w:themeColor="text1"/>
        </w:rPr>
        <w:t>」</w:t>
      </w:r>
      <w:r w:rsidRPr="002C05EA">
        <w:rPr>
          <w:rFonts w:hint="eastAsia"/>
          <w:color w:val="000000" w:themeColor="text1"/>
        </w:rPr>
        <w:t>，其有無提供</w:t>
      </w:r>
      <w:r w:rsidR="001E2B5A" w:rsidRPr="002C05EA">
        <w:rPr>
          <w:rFonts w:hint="eastAsia"/>
          <w:color w:val="000000" w:themeColor="text1"/>
        </w:rPr>
        <w:t>確切</w:t>
      </w:r>
      <w:r w:rsidRPr="002C05EA">
        <w:rPr>
          <w:rFonts w:hint="eastAsia"/>
          <w:color w:val="000000" w:themeColor="text1"/>
        </w:rPr>
        <w:t>情資能力，為考核重點項目</w:t>
      </w:r>
      <w:r w:rsidR="001E2B5A" w:rsidRPr="002C05EA">
        <w:rPr>
          <w:rFonts w:hint="eastAsia"/>
          <w:color w:val="000000" w:themeColor="text1"/>
        </w:rPr>
        <w:t>，</w:t>
      </w:r>
      <w:r w:rsidR="00AF0430" w:rsidRPr="002C05EA">
        <w:rPr>
          <w:rFonts w:hint="eastAsia"/>
          <w:color w:val="000000" w:themeColor="text1"/>
        </w:rPr>
        <w:t>並</w:t>
      </w:r>
      <w:r w:rsidR="001E2B5A" w:rsidRPr="002C05EA">
        <w:rPr>
          <w:rFonts w:hint="eastAsia"/>
          <w:color w:val="000000" w:themeColor="text1"/>
        </w:rPr>
        <w:t>涉及諮詢獎金發放</w:t>
      </w:r>
      <w:r w:rsidR="00FA1E1E" w:rsidRPr="002C05EA">
        <w:rPr>
          <w:rFonts w:hint="eastAsia"/>
          <w:color w:val="000000" w:themeColor="text1"/>
        </w:rPr>
        <w:t>多寡</w:t>
      </w:r>
      <w:r w:rsidRPr="002C05EA">
        <w:rPr>
          <w:rFonts w:hint="eastAsia"/>
          <w:color w:val="000000" w:themeColor="text1"/>
        </w:rPr>
        <w:t>，張志勇本有</w:t>
      </w:r>
      <w:r w:rsidR="00AF0430" w:rsidRPr="002C05EA">
        <w:rPr>
          <w:rFonts w:hint="eastAsia"/>
          <w:color w:val="000000" w:themeColor="text1"/>
        </w:rPr>
        <w:t>審核</w:t>
      </w:r>
      <w:r w:rsidRPr="002C05EA">
        <w:rPr>
          <w:rFonts w:hint="eastAsia"/>
          <w:color w:val="000000" w:themeColor="text1"/>
        </w:rPr>
        <w:t>確認義務</w:t>
      </w:r>
      <w:r w:rsidR="00F4711B" w:rsidRPr="002C05EA">
        <w:rPr>
          <w:rFonts w:hint="eastAsia"/>
          <w:color w:val="000000" w:themeColor="text1"/>
        </w:rPr>
        <w:t>，甚至兩案在</w:t>
      </w:r>
      <w:r w:rsidR="00827BC7" w:rsidRPr="002C05EA">
        <w:rPr>
          <w:rFonts w:hint="eastAsia"/>
          <w:color w:val="000000" w:themeColor="text1"/>
        </w:rPr>
        <w:t>「</w:t>
      </w:r>
      <w:r w:rsidR="00F4711B" w:rsidRPr="002C05EA">
        <w:rPr>
          <w:rFonts w:hint="eastAsia"/>
          <w:color w:val="000000" w:themeColor="text1"/>
        </w:rPr>
        <w:t>宜生要況報告</w:t>
      </w:r>
      <w:r w:rsidR="00827BC7" w:rsidRPr="002C05EA">
        <w:rPr>
          <w:rFonts w:hint="eastAsia"/>
          <w:color w:val="000000" w:themeColor="text1"/>
        </w:rPr>
        <w:t>」</w:t>
      </w:r>
      <w:r w:rsidR="006E5171" w:rsidRPr="002C05EA">
        <w:rPr>
          <w:rFonts w:hint="eastAsia"/>
          <w:color w:val="000000" w:themeColor="text1"/>
        </w:rPr>
        <w:t>【附件</w:t>
      </w:r>
      <w:r w:rsidR="006024D6" w:rsidRPr="002C05EA">
        <w:rPr>
          <w:rFonts w:hint="eastAsia"/>
          <w:color w:val="000000" w:themeColor="text1"/>
        </w:rPr>
        <w:t>66</w:t>
      </w:r>
      <w:r w:rsidR="001C679E" w:rsidRPr="002C05EA">
        <w:rPr>
          <w:rFonts w:hint="eastAsia"/>
          <w:color w:val="000000" w:themeColor="text1"/>
        </w:rPr>
        <w:t>，頁488-490</w:t>
      </w:r>
      <w:r w:rsidR="006E5171" w:rsidRPr="002C05EA">
        <w:rPr>
          <w:rFonts w:hint="eastAsia"/>
          <w:color w:val="000000" w:themeColor="text1"/>
        </w:rPr>
        <w:t>】</w:t>
      </w:r>
      <w:r w:rsidR="00F4711B" w:rsidRPr="002C05EA">
        <w:rPr>
          <w:rFonts w:hint="eastAsia"/>
          <w:color w:val="000000" w:themeColor="text1"/>
        </w:rPr>
        <w:t>、</w:t>
      </w:r>
      <w:r w:rsidR="00827BC7" w:rsidRPr="002C05EA">
        <w:rPr>
          <w:rFonts w:hint="eastAsia"/>
          <w:color w:val="000000" w:themeColor="text1"/>
        </w:rPr>
        <w:t>「</w:t>
      </w:r>
      <w:r w:rsidR="00F4711B" w:rsidRPr="002C05EA">
        <w:rPr>
          <w:rFonts w:hint="eastAsia"/>
          <w:color w:val="000000" w:themeColor="text1"/>
        </w:rPr>
        <w:t>天威要況報告</w:t>
      </w:r>
      <w:r w:rsidR="00827BC7" w:rsidRPr="002C05EA">
        <w:rPr>
          <w:rFonts w:hint="eastAsia"/>
          <w:color w:val="000000" w:themeColor="text1"/>
        </w:rPr>
        <w:t>」</w:t>
      </w:r>
      <w:r w:rsidR="006E5171" w:rsidRPr="002C05EA">
        <w:rPr>
          <w:rFonts w:hint="eastAsia"/>
          <w:color w:val="000000" w:themeColor="text1"/>
        </w:rPr>
        <w:t>【附件16</w:t>
      </w:r>
      <w:r w:rsidR="001C679E" w:rsidRPr="002C05EA">
        <w:rPr>
          <w:rFonts w:hint="eastAsia"/>
          <w:color w:val="000000" w:themeColor="text1"/>
        </w:rPr>
        <w:t>，頁93-95</w:t>
      </w:r>
      <w:r w:rsidR="006E5171" w:rsidRPr="002C05EA">
        <w:rPr>
          <w:rFonts w:hint="eastAsia"/>
          <w:color w:val="000000" w:themeColor="text1"/>
        </w:rPr>
        <w:t>】均載明B1為情資來源，</w:t>
      </w:r>
      <w:r w:rsidR="0076376C" w:rsidRPr="002C05EA">
        <w:rPr>
          <w:rFonts w:hint="eastAsia"/>
          <w:color w:val="000000" w:themeColor="text1"/>
        </w:rPr>
        <w:t>既經</w:t>
      </w:r>
      <w:r w:rsidR="006E5171" w:rsidRPr="002C05EA">
        <w:rPr>
          <w:rFonts w:hint="eastAsia"/>
          <w:color w:val="000000" w:themeColor="text1"/>
        </w:rPr>
        <w:t>張志勇署押確認</w:t>
      </w:r>
      <w:r w:rsidRPr="002C05EA">
        <w:rPr>
          <w:rFonts w:hint="eastAsia"/>
          <w:color w:val="000000" w:themeColor="text1"/>
        </w:rPr>
        <w:t>，豈可於</w:t>
      </w:r>
      <w:r w:rsidR="00913265" w:rsidRPr="002C05EA">
        <w:rPr>
          <w:rFonts w:hint="eastAsia"/>
          <w:color w:val="000000" w:themeColor="text1"/>
        </w:rPr>
        <w:t>該兩案</w:t>
      </w:r>
      <w:r w:rsidR="00002EF9" w:rsidRPr="002C05EA">
        <w:rPr>
          <w:rFonts w:hint="eastAsia"/>
          <w:color w:val="000000" w:themeColor="text1"/>
        </w:rPr>
        <w:t>知悉</w:t>
      </w:r>
      <w:r w:rsidRPr="002C05EA">
        <w:rPr>
          <w:rFonts w:hint="eastAsia"/>
          <w:color w:val="000000" w:themeColor="text1"/>
        </w:rPr>
        <w:t>B1</w:t>
      </w:r>
      <w:r w:rsidR="00913265" w:rsidRPr="002C05EA">
        <w:rPr>
          <w:rFonts w:hint="eastAsia"/>
          <w:color w:val="000000" w:themeColor="text1"/>
        </w:rPr>
        <w:t>為</w:t>
      </w:r>
      <w:r w:rsidRPr="002C05EA">
        <w:rPr>
          <w:rFonts w:hint="eastAsia"/>
          <w:color w:val="000000" w:themeColor="text1"/>
        </w:rPr>
        <w:t>提供情資</w:t>
      </w:r>
      <w:r w:rsidR="00913265" w:rsidRPr="002C05EA">
        <w:rPr>
          <w:rFonts w:hint="eastAsia"/>
          <w:color w:val="000000" w:themeColor="text1"/>
        </w:rPr>
        <w:t>者後</w:t>
      </w:r>
      <w:r w:rsidRPr="002C05EA">
        <w:rPr>
          <w:rFonts w:hint="eastAsia"/>
          <w:color w:val="000000" w:themeColor="text1"/>
        </w:rPr>
        <w:t>，復</w:t>
      </w:r>
      <w:r w:rsidR="00207BCA" w:rsidRPr="002C05EA">
        <w:rPr>
          <w:rFonts w:hint="eastAsia"/>
          <w:color w:val="000000" w:themeColor="text1"/>
        </w:rPr>
        <w:t>分別署押同意北巡局99年1月11日宜蘭機字第0990000505號函、99年12月1日宜蘭機字第0990017278號函，使</w:t>
      </w:r>
      <w:r w:rsidRPr="002C05EA">
        <w:rPr>
          <w:rFonts w:hint="eastAsia"/>
          <w:color w:val="000000" w:themeColor="text1"/>
        </w:rPr>
        <w:t>A1</w:t>
      </w:r>
      <w:r w:rsidR="00207BCA" w:rsidRPr="002C05EA">
        <w:rPr>
          <w:rFonts w:hint="eastAsia"/>
          <w:color w:val="000000" w:themeColor="text1"/>
        </w:rPr>
        <w:t>成</w:t>
      </w:r>
      <w:r w:rsidR="00913265" w:rsidRPr="002C05EA">
        <w:rPr>
          <w:rFonts w:hint="eastAsia"/>
          <w:color w:val="000000" w:themeColor="text1"/>
        </w:rPr>
        <w:t>為</w:t>
      </w:r>
      <w:r w:rsidR="001E2B5A" w:rsidRPr="002C05EA">
        <w:rPr>
          <w:rFonts w:hint="eastAsia"/>
          <w:color w:val="000000" w:themeColor="text1"/>
        </w:rPr>
        <w:t>具</w:t>
      </w:r>
      <w:r w:rsidR="00913265" w:rsidRPr="002C05EA">
        <w:rPr>
          <w:rFonts w:hint="eastAsia"/>
          <w:color w:val="000000" w:themeColor="text1"/>
        </w:rPr>
        <w:t>提供檢舉情資</w:t>
      </w:r>
      <w:r w:rsidR="001E2B5A" w:rsidRPr="002C05EA">
        <w:rPr>
          <w:rFonts w:hint="eastAsia"/>
          <w:color w:val="000000" w:themeColor="text1"/>
        </w:rPr>
        <w:t>能力</w:t>
      </w:r>
      <w:r w:rsidR="00913265" w:rsidRPr="002C05EA">
        <w:rPr>
          <w:rFonts w:hint="eastAsia"/>
          <w:color w:val="000000" w:themeColor="text1"/>
        </w:rPr>
        <w:t>之人，以利其申領檢舉獎金</w:t>
      </w:r>
      <w:r w:rsidR="001E2B5A" w:rsidRPr="002C05EA">
        <w:rPr>
          <w:rFonts w:hint="eastAsia"/>
          <w:color w:val="000000" w:themeColor="text1"/>
        </w:rPr>
        <w:t>？</w:t>
      </w:r>
      <w:r w:rsidR="00465841" w:rsidRPr="002C05EA">
        <w:rPr>
          <w:rFonts w:hint="eastAsia"/>
          <w:color w:val="000000" w:themeColor="text1"/>
        </w:rPr>
        <w:t>顯見</w:t>
      </w:r>
      <w:r w:rsidR="009060D0" w:rsidRPr="002C05EA">
        <w:rPr>
          <w:rFonts w:hint="eastAsia"/>
          <w:color w:val="000000" w:themeColor="text1"/>
        </w:rPr>
        <w:t>張志勇前揭申辯並不足採。</w:t>
      </w:r>
    </w:p>
    <w:p w:rsidR="00BB3197" w:rsidRPr="002C05EA" w:rsidRDefault="005C576E" w:rsidP="00650D32">
      <w:pPr>
        <w:pStyle w:val="3"/>
        <w:rPr>
          <w:color w:val="000000" w:themeColor="text1"/>
        </w:rPr>
      </w:pPr>
      <w:r w:rsidRPr="002C05EA">
        <w:rPr>
          <w:rFonts w:hint="eastAsia"/>
          <w:color w:val="000000" w:themeColor="text1"/>
        </w:rPr>
        <w:t>是以張志勇於財勝發號案及南海六六號案中</w:t>
      </w:r>
      <w:r w:rsidR="00AF6ABD" w:rsidRPr="002C05EA">
        <w:rPr>
          <w:rFonts w:hint="eastAsia"/>
          <w:color w:val="000000" w:themeColor="text1"/>
        </w:rPr>
        <w:t>，</w:t>
      </w:r>
      <w:r w:rsidR="00207BCA" w:rsidRPr="002C05EA">
        <w:rPr>
          <w:rFonts w:hint="eastAsia"/>
          <w:color w:val="000000" w:themeColor="text1"/>
        </w:rPr>
        <w:t>除</w:t>
      </w:r>
      <w:r w:rsidR="00AF0430" w:rsidRPr="002C05EA">
        <w:rPr>
          <w:rFonts w:hint="eastAsia"/>
          <w:color w:val="000000" w:themeColor="text1"/>
        </w:rPr>
        <w:t>依臺北地院105年度訴字第202號第一審判決認定</w:t>
      </w:r>
      <w:r w:rsidR="00AF6ABD" w:rsidRPr="002C05EA">
        <w:rPr>
          <w:rFonts w:hint="eastAsia"/>
          <w:color w:val="000000" w:themeColor="text1"/>
        </w:rPr>
        <w:t>與沈大祥成立共同利用職務機會詐取財物罪</w:t>
      </w:r>
      <w:r w:rsidR="00AF0430" w:rsidRPr="002C05EA">
        <w:rPr>
          <w:rFonts w:hint="eastAsia"/>
          <w:color w:val="000000" w:themeColor="text1"/>
        </w:rPr>
        <w:t>，</w:t>
      </w:r>
      <w:r w:rsidR="00207BCA" w:rsidRPr="002C05EA">
        <w:rPr>
          <w:rFonts w:hint="eastAsia"/>
          <w:color w:val="000000" w:themeColor="text1"/>
        </w:rPr>
        <w:t>而涉及刑事責任之外</w:t>
      </w:r>
      <w:r w:rsidR="00AF6ABD" w:rsidRPr="002C05EA">
        <w:rPr>
          <w:rFonts w:hint="eastAsia"/>
          <w:color w:val="000000" w:themeColor="text1"/>
        </w:rPr>
        <w:t>，</w:t>
      </w:r>
      <w:r w:rsidR="00207BCA" w:rsidRPr="002C05EA">
        <w:rPr>
          <w:rFonts w:hint="eastAsia"/>
          <w:color w:val="000000" w:themeColor="text1"/>
        </w:rPr>
        <w:t>因其署押同意前揭兩函</w:t>
      </w:r>
      <w:r w:rsidR="00FE1185" w:rsidRPr="002C05EA">
        <w:rPr>
          <w:rFonts w:hint="eastAsia"/>
          <w:color w:val="000000" w:themeColor="text1"/>
        </w:rPr>
        <w:t>而</w:t>
      </w:r>
      <w:r w:rsidR="00207BCA" w:rsidRPr="002C05EA">
        <w:rPr>
          <w:rFonts w:hint="eastAsia"/>
          <w:color w:val="000000" w:themeColor="text1"/>
        </w:rPr>
        <w:t>促成沈大祥取得檢舉獎金，</w:t>
      </w:r>
      <w:r w:rsidR="00C02EC0" w:rsidRPr="002C05EA">
        <w:rPr>
          <w:rFonts w:hint="eastAsia"/>
          <w:color w:val="000000" w:themeColor="text1"/>
        </w:rPr>
        <w:t>分別構成</w:t>
      </w:r>
      <w:r w:rsidR="00207BCA" w:rsidRPr="002C05EA">
        <w:rPr>
          <w:rFonts w:hint="eastAsia"/>
          <w:color w:val="000000" w:themeColor="text1"/>
        </w:rPr>
        <w:t>未能勤慎執行職務，</w:t>
      </w:r>
      <w:r w:rsidR="00E5595C" w:rsidRPr="002C05EA">
        <w:rPr>
          <w:rFonts w:hint="eastAsia"/>
          <w:color w:val="000000" w:themeColor="text1"/>
        </w:rPr>
        <w:t>切實</w:t>
      </w:r>
      <w:r w:rsidR="00207BCA" w:rsidRPr="002C05EA">
        <w:rPr>
          <w:rFonts w:hint="eastAsia"/>
          <w:color w:val="000000" w:themeColor="text1"/>
        </w:rPr>
        <w:t>篤行</w:t>
      </w:r>
      <w:r w:rsidR="003C3C25" w:rsidRPr="002C05EA">
        <w:rPr>
          <w:rFonts w:hint="eastAsia"/>
          <w:color w:val="000000" w:themeColor="text1"/>
        </w:rPr>
        <w:t>單位</w:t>
      </w:r>
      <w:r w:rsidR="00207BCA" w:rsidRPr="002C05EA">
        <w:rPr>
          <w:rFonts w:hint="eastAsia"/>
          <w:color w:val="000000" w:themeColor="text1"/>
        </w:rPr>
        <w:t>主管核稿權責，致違法圖利他人</w:t>
      </w:r>
      <w:r w:rsidR="00C02EC0" w:rsidRPr="002C05EA">
        <w:rPr>
          <w:rFonts w:hint="eastAsia"/>
          <w:color w:val="000000" w:themeColor="text1"/>
        </w:rPr>
        <w:t>之行為</w:t>
      </w:r>
      <w:r w:rsidR="00207BCA" w:rsidRPr="002C05EA">
        <w:rPr>
          <w:rFonts w:hint="eastAsia"/>
          <w:color w:val="000000" w:themeColor="text1"/>
        </w:rPr>
        <w:t>，敗壞政府機關廉潔形象，違反公務員服務法第1條、第5條、第6條、第7條及公務員廉政倫理規範第3點等規定，情節重大。</w:t>
      </w:r>
    </w:p>
    <w:p w:rsidR="003C3C25" w:rsidRPr="002C05EA" w:rsidRDefault="005B4CFE" w:rsidP="00650D32">
      <w:pPr>
        <w:pStyle w:val="2"/>
        <w:numPr>
          <w:ilvl w:val="1"/>
          <w:numId w:val="1"/>
        </w:numPr>
        <w:rPr>
          <w:color w:val="000000" w:themeColor="text1"/>
        </w:rPr>
      </w:pPr>
      <w:r w:rsidRPr="002C05EA">
        <w:rPr>
          <w:rFonts w:hint="eastAsia"/>
          <w:color w:val="000000" w:themeColor="text1"/>
        </w:rPr>
        <w:t>被彈劾人</w:t>
      </w:r>
      <w:r w:rsidR="003C3C25" w:rsidRPr="002C05EA">
        <w:rPr>
          <w:rFonts w:hint="eastAsia"/>
          <w:color w:val="000000" w:themeColor="text1"/>
        </w:rPr>
        <w:t>江承宏部分：</w:t>
      </w:r>
    </w:p>
    <w:p w:rsidR="00207BCA" w:rsidRPr="002C05EA" w:rsidRDefault="00D418CD" w:rsidP="00650D32">
      <w:pPr>
        <w:pStyle w:val="3"/>
        <w:rPr>
          <w:color w:val="000000" w:themeColor="text1"/>
        </w:rPr>
      </w:pPr>
      <w:r w:rsidRPr="002C05EA">
        <w:rPr>
          <w:rFonts w:hint="eastAsia"/>
          <w:color w:val="000000" w:themeColor="text1"/>
        </w:rPr>
        <w:t>在聯勝發號案中</w:t>
      </w:r>
      <w:r w:rsidR="004148C0" w:rsidRPr="002C05EA">
        <w:rPr>
          <w:rFonts w:hint="eastAsia"/>
          <w:color w:val="000000" w:themeColor="text1"/>
        </w:rPr>
        <w:t>，</w:t>
      </w:r>
      <w:r w:rsidR="00F50057" w:rsidRPr="002C05EA">
        <w:rPr>
          <w:rFonts w:hint="eastAsia"/>
          <w:color w:val="000000" w:themeColor="text1"/>
        </w:rPr>
        <w:t>江承宏於本院詢問時辯稱：「法官只採取</w:t>
      </w:r>
      <w:r w:rsidR="005120E9" w:rsidRPr="002C05EA">
        <w:rPr>
          <w:rFonts w:hint="eastAsia"/>
          <w:color w:val="000000" w:themeColor="text1"/>
        </w:rPr>
        <w:t>污</w:t>
      </w:r>
      <w:r w:rsidR="00F50057" w:rsidRPr="002C05EA">
        <w:rPr>
          <w:rFonts w:hint="eastAsia"/>
          <w:color w:val="000000" w:themeColor="text1"/>
        </w:rPr>
        <w:t>點證人A1對我們不利的證詞，為什麼不採取交互詰問的證詞，而採偵查的證詞。A1始終就是我的檢舉人，100年年底就有跟我檢舉過五股的案子，但那件沒有查獲。聯勝發號A1跟我檢舉後我們開始發動偵查，後來查獲後我們就發放檢舉獎金，A1從來沒有跟我說過他不是檢舉人、不是情資的提供者，我不知道A1為什麼要這樣說。檢舉筆錄是我做的。我不知道真正的檢舉人是B1的事情，因為沒有人跟我講過。這件案子主偵人就是我。」、「A1沒有跟我說他不是檢舉人他只是人頭這件事情，他講的說法也很不合常理，他說破案後一兩個月跟我約喝咖啡然後跟我講，法官為何不去查證卻相信他的。」</w:t>
      </w:r>
      <w:r w:rsidR="002B4E21" w:rsidRPr="002C05EA">
        <w:rPr>
          <w:rFonts w:hint="eastAsia"/>
          <w:color w:val="000000" w:themeColor="text1"/>
        </w:rPr>
        <w:t>云云</w:t>
      </w:r>
      <w:r w:rsidR="002959BA" w:rsidRPr="002C05EA">
        <w:rPr>
          <w:rFonts w:hint="eastAsia"/>
          <w:color w:val="000000" w:themeColor="text1"/>
        </w:rPr>
        <w:t>【附件</w:t>
      </w:r>
      <w:r w:rsidR="00265DEF" w:rsidRPr="002C05EA">
        <w:rPr>
          <w:rFonts w:hint="eastAsia"/>
          <w:color w:val="000000" w:themeColor="text1"/>
        </w:rPr>
        <w:t>77</w:t>
      </w:r>
      <w:r w:rsidR="00FF2744" w:rsidRPr="002C05EA">
        <w:rPr>
          <w:rFonts w:hint="eastAsia"/>
          <w:color w:val="000000" w:themeColor="text1"/>
        </w:rPr>
        <w:t>，頁7</w:t>
      </w:r>
      <w:r w:rsidR="00D116DB" w:rsidRPr="002C05EA">
        <w:rPr>
          <w:rFonts w:hint="eastAsia"/>
          <w:color w:val="000000" w:themeColor="text1"/>
        </w:rPr>
        <w:t>02</w:t>
      </w:r>
      <w:r w:rsidR="00FF2744" w:rsidRPr="002C05EA">
        <w:rPr>
          <w:rFonts w:hint="eastAsia"/>
          <w:color w:val="000000" w:themeColor="text1"/>
        </w:rPr>
        <w:t>-7</w:t>
      </w:r>
      <w:r w:rsidR="00D116DB" w:rsidRPr="002C05EA">
        <w:rPr>
          <w:rFonts w:hint="eastAsia"/>
          <w:color w:val="000000" w:themeColor="text1"/>
        </w:rPr>
        <w:t>04</w:t>
      </w:r>
      <w:r w:rsidR="002959BA" w:rsidRPr="002C05EA">
        <w:rPr>
          <w:rFonts w:hint="eastAsia"/>
          <w:color w:val="000000" w:themeColor="text1"/>
        </w:rPr>
        <w:t>】</w:t>
      </w:r>
      <w:r w:rsidR="002B4E21" w:rsidRPr="002C05EA">
        <w:rPr>
          <w:rFonts w:hint="eastAsia"/>
          <w:color w:val="000000" w:themeColor="text1"/>
        </w:rPr>
        <w:t>，並檢附101年1月11日</w:t>
      </w:r>
      <w:r w:rsidR="00254087" w:rsidRPr="002C05EA">
        <w:rPr>
          <w:rFonts w:hint="eastAsia"/>
          <w:color w:val="000000" w:themeColor="text1"/>
        </w:rPr>
        <w:t>聯</w:t>
      </w:r>
      <w:r w:rsidR="002B4E21" w:rsidRPr="002C05EA">
        <w:rPr>
          <w:rFonts w:hint="eastAsia"/>
          <w:color w:val="000000" w:themeColor="text1"/>
        </w:rPr>
        <w:t>勝發號案A1在查獲現場畫面</w:t>
      </w:r>
      <w:r w:rsidR="00226FCC" w:rsidRPr="002C05EA">
        <w:rPr>
          <w:rFonts w:hint="eastAsia"/>
          <w:color w:val="000000" w:themeColor="text1"/>
        </w:rPr>
        <w:t>光碟</w:t>
      </w:r>
      <w:r w:rsidR="002B4E21" w:rsidRPr="002C05EA">
        <w:rPr>
          <w:rFonts w:hint="eastAsia"/>
          <w:color w:val="000000" w:themeColor="text1"/>
        </w:rPr>
        <w:t>【</w:t>
      </w:r>
      <w:r w:rsidR="006E4C48" w:rsidRPr="002C05EA">
        <w:rPr>
          <w:rFonts w:hint="eastAsia"/>
          <w:color w:val="000000" w:themeColor="text1"/>
        </w:rPr>
        <w:t>附件</w:t>
      </w:r>
      <w:r w:rsidR="00265DEF" w:rsidRPr="002C05EA">
        <w:rPr>
          <w:rFonts w:hint="eastAsia"/>
          <w:color w:val="000000" w:themeColor="text1"/>
        </w:rPr>
        <w:t>7</w:t>
      </w:r>
      <w:r w:rsidR="00E96579" w:rsidRPr="002C05EA">
        <w:rPr>
          <w:rFonts w:hint="eastAsia"/>
          <w:color w:val="000000" w:themeColor="text1"/>
        </w:rPr>
        <w:t>8</w:t>
      </w:r>
      <w:r w:rsidR="00FF2744" w:rsidRPr="002C05EA">
        <w:rPr>
          <w:rFonts w:hint="eastAsia"/>
          <w:color w:val="000000" w:themeColor="text1"/>
        </w:rPr>
        <w:t>，頁747-7</w:t>
      </w:r>
      <w:r w:rsidR="00273C65" w:rsidRPr="002C05EA">
        <w:rPr>
          <w:rFonts w:hint="eastAsia"/>
          <w:color w:val="000000" w:themeColor="text1"/>
        </w:rPr>
        <w:t>4</w:t>
      </w:r>
      <w:r w:rsidR="00FF2744" w:rsidRPr="002C05EA">
        <w:rPr>
          <w:rFonts w:hint="eastAsia"/>
          <w:color w:val="000000" w:themeColor="text1"/>
        </w:rPr>
        <w:t>8</w:t>
      </w:r>
      <w:r w:rsidR="002B4E21" w:rsidRPr="002C05EA">
        <w:rPr>
          <w:rFonts w:hint="eastAsia"/>
          <w:color w:val="000000" w:themeColor="text1"/>
        </w:rPr>
        <w:t>】。</w:t>
      </w:r>
    </w:p>
    <w:p w:rsidR="00647502" w:rsidRPr="002C05EA" w:rsidRDefault="003B2765" w:rsidP="00650D32">
      <w:pPr>
        <w:pStyle w:val="3"/>
        <w:rPr>
          <w:color w:val="000000" w:themeColor="text1"/>
        </w:rPr>
      </w:pPr>
      <w:r w:rsidRPr="002C05EA">
        <w:rPr>
          <w:rFonts w:hint="eastAsia"/>
          <w:color w:val="000000" w:themeColor="text1"/>
        </w:rPr>
        <w:t>經查，</w:t>
      </w:r>
      <w:r w:rsidR="001E20D8" w:rsidRPr="002C05EA">
        <w:rPr>
          <w:rFonts w:hint="eastAsia"/>
          <w:color w:val="000000" w:themeColor="text1"/>
        </w:rPr>
        <w:t>本案105年11月7日審判筆錄：「</w:t>
      </w:r>
      <w:r w:rsidR="00C95F29" w:rsidRPr="002C05EA">
        <w:rPr>
          <w:rFonts w:hint="eastAsia"/>
          <w:color w:val="000000" w:themeColor="text1"/>
        </w:rPr>
        <w:t>（檢察官問證人：江承宏在張松發聯勝發號跟你接觸之時，他有無問過你，你所提供的張松發聯勝發號這艘船走私香煙的檢舉的情資，是否具有可靠性？）證人A1答：沒有。（檢察官問證人）江承宏有無詢問你是如何得到張松發聯勝發號的情資？證人A1答沒有。……</w:t>
      </w:r>
      <w:r w:rsidR="001E20D8" w:rsidRPr="002C05EA">
        <w:rPr>
          <w:rFonts w:hint="eastAsia"/>
          <w:color w:val="000000" w:themeColor="text1"/>
        </w:rPr>
        <w:t>（被告江承宏之選任辯護人趙立偉律師問證人A1：剛才你回答檢察官稱，提到江承宏沒有問過你張松發聯勝發號的情資來源，你有無主動提到張松發聯勝發號的情資來源為何？）證人A1答：沒有。（被告江承宏之選任辯護人趙立偉律師問證人A1：承上，你有無主動提到張松發聯勝發號的情資來源，不是來自你等語？）證人A1答：沒有。</w:t>
      </w:r>
      <w:r w:rsidR="00661245" w:rsidRPr="002C05EA">
        <w:rPr>
          <w:rFonts w:hint="eastAsia"/>
          <w:color w:val="000000" w:themeColor="text1"/>
        </w:rPr>
        <w:t>……（被告江承宏之選任辯護人趙立偉律師問證人A1：根據你在製作張松發聯勝發號檢舉筆錄之時，你認為江承宏是否知道你是你所稱的人頭檢舉人？）證人A1答：我不知道江承宏是否知道這件事。</w:t>
      </w:r>
      <w:r w:rsidR="001E20D8" w:rsidRPr="002C05EA">
        <w:rPr>
          <w:rFonts w:hint="eastAsia"/>
          <w:color w:val="000000" w:themeColor="text1"/>
        </w:rPr>
        <w:t>」</w:t>
      </w:r>
      <w:r w:rsidR="00B802F3" w:rsidRPr="002C05EA">
        <w:rPr>
          <w:rFonts w:hint="eastAsia"/>
          <w:color w:val="000000" w:themeColor="text1"/>
        </w:rPr>
        <w:t>【</w:t>
      </w:r>
      <w:r w:rsidR="00CE7E2D" w:rsidRPr="002C05EA">
        <w:rPr>
          <w:rFonts w:hint="eastAsia"/>
          <w:color w:val="000000" w:themeColor="text1"/>
        </w:rPr>
        <w:t>附件</w:t>
      </w:r>
      <w:r w:rsidR="00265DEF" w:rsidRPr="002C05EA">
        <w:rPr>
          <w:rFonts w:hint="eastAsia"/>
          <w:color w:val="000000" w:themeColor="text1"/>
        </w:rPr>
        <w:t>79</w:t>
      </w:r>
      <w:r w:rsidR="005C50A3" w:rsidRPr="002C05EA">
        <w:rPr>
          <w:rFonts w:hint="eastAsia"/>
          <w:color w:val="000000" w:themeColor="text1"/>
        </w:rPr>
        <w:t>，頁7</w:t>
      </w:r>
      <w:r w:rsidR="00D116DB" w:rsidRPr="002C05EA">
        <w:rPr>
          <w:rFonts w:hint="eastAsia"/>
          <w:color w:val="000000" w:themeColor="text1"/>
        </w:rPr>
        <w:t>10</w:t>
      </w:r>
      <w:r w:rsidR="005C50A3" w:rsidRPr="002C05EA">
        <w:rPr>
          <w:rFonts w:hint="eastAsia"/>
          <w:color w:val="000000" w:themeColor="text1"/>
        </w:rPr>
        <w:t>-7</w:t>
      </w:r>
      <w:r w:rsidR="00D116DB" w:rsidRPr="002C05EA">
        <w:rPr>
          <w:rFonts w:hint="eastAsia"/>
          <w:color w:val="000000" w:themeColor="text1"/>
        </w:rPr>
        <w:t>16</w:t>
      </w:r>
      <w:r w:rsidR="00B802F3" w:rsidRPr="002C05EA">
        <w:rPr>
          <w:rFonts w:hint="eastAsia"/>
          <w:color w:val="000000" w:themeColor="text1"/>
        </w:rPr>
        <w:t>】A1未</w:t>
      </w:r>
      <w:r w:rsidR="00D00600" w:rsidRPr="002C05EA">
        <w:rPr>
          <w:rFonts w:hint="eastAsia"/>
          <w:color w:val="000000" w:themeColor="text1"/>
        </w:rPr>
        <w:t>明白證述其於製作筆錄時曾</w:t>
      </w:r>
      <w:r w:rsidR="00C31CFD" w:rsidRPr="002C05EA">
        <w:rPr>
          <w:rFonts w:hint="eastAsia"/>
          <w:color w:val="000000" w:themeColor="text1"/>
        </w:rPr>
        <w:t>告知</w:t>
      </w:r>
      <w:r w:rsidR="00B802F3" w:rsidRPr="002C05EA">
        <w:rPr>
          <w:rFonts w:hint="eastAsia"/>
          <w:color w:val="000000" w:themeColor="text1"/>
        </w:rPr>
        <w:t>江承宏其為</w:t>
      </w:r>
      <w:r w:rsidR="0076216B" w:rsidRPr="002C05EA">
        <w:rPr>
          <w:rFonts w:hint="eastAsia"/>
          <w:color w:val="000000" w:themeColor="text1"/>
        </w:rPr>
        <w:t>人頭檢舉人</w:t>
      </w:r>
      <w:r w:rsidR="00C31CFD" w:rsidRPr="002C05EA">
        <w:rPr>
          <w:rFonts w:hint="eastAsia"/>
          <w:color w:val="000000" w:themeColor="text1"/>
        </w:rPr>
        <w:t>或</w:t>
      </w:r>
      <w:r w:rsidR="00BA57C8" w:rsidRPr="002C05EA">
        <w:rPr>
          <w:rFonts w:hint="eastAsia"/>
          <w:color w:val="000000" w:themeColor="text1"/>
        </w:rPr>
        <w:t>其</w:t>
      </w:r>
      <w:r w:rsidR="00C31CFD" w:rsidRPr="002C05EA">
        <w:rPr>
          <w:rFonts w:hint="eastAsia"/>
          <w:color w:val="000000" w:themeColor="text1"/>
        </w:rPr>
        <w:t>非原始情資</w:t>
      </w:r>
      <w:r w:rsidR="00BA57C8" w:rsidRPr="002C05EA">
        <w:rPr>
          <w:rFonts w:hint="eastAsia"/>
          <w:color w:val="000000" w:themeColor="text1"/>
        </w:rPr>
        <w:t>提供者</w:t>
      </w:r>
      <w:r w:rsidR="0076216B" w:rsidRPr="002C05EA">
        <w:rPr>
          <w:rFonts w:hint="eastAsia"/>
          <w:color w:val="000000" w:themeColor="text1"/>
        </w:rPr>
        <w:t>，然</w:t>
      </w:r>
      <w:r w:rsidR="00C31CFD" w:rsidRPr="002C05EA">
        <w:rPr>
          <w:rFonts w:hint="eastAsia"/>
          <w:color w:val="000000" w:themeColor="text1"/>
        </w:rPr>
        <w:t>於105年4月19日偵訊筆錄：「（問：你是何時告訴江承宏你是人頭檢舉人？）答：在張松發案査獲後，約一兩個月内的某天在咖啡廳閒聊時，他那天想要問我還有沒有其他的走私搜索，我跟他說我沒有線索，我告訴他沒有，我只是假的檢舉人。（問：當時江承宏反應為何？）答：他有說怎麼會這樣子，我有跟他說是因為沈大祥叫我出來簽名的，之後就在閒聊了」</w:t>
      </w:r>
      <w:r w:rsidR="00504052" w:rsidRPr="002C05EA">
        <w:rPr>
          <w:rFonts w:hint="eastAsia"/>
          <w:color w:val="000000" w:themeColor="text1"/>
        </w:rPr>
        <w:t>【</w:t>
      </w:r>
      <w:r w:rsidR="00CE7E2D" w:rsidRPr="002C05EA">
        <w:rPr>
          <w:rFonts w:hint="eastAsia"/>
          <w:color w:val="000000" w:themeColor="text1"/>
        </w:rPr>
        <w:t>附件</w:t>
      </w:r>
      <w:r w:rsidR="00AD3876" w:rsidRPr="002C05EA">
        <w:rPr>
          <w:rFonts w:hint="eastAsia"/>
          <w:color w:val="000000" w:themeColor="text1"/>
        </w:rPr>
        <w:t>7</w:t>
      </w:r>
      <w:r w:rsidR="003F269C" w:rsidRPr="002C05EA">
        <w:rPr>
          <w:rFonts w:hint="eastAsia"/>
          <w:color w:val="000000" w:themeColor="text1"/>
        </w:rPr>
        <w:t>0</w:t>
      </w:r>
      <w:r w:rsidR="00AF5B6A" w:rsidRPr="002C05EA">
        <w:rPr>
          <w:rFonts w:hint="eastAsia"/>
          <w:color w:val="000000" w:themeColor="text1"/>
        </w:rPr>
        <w:t>，頁54</w:t>
      </w:r>
      <w:r w:rsidR="00D116DB" w:rsidRPr="002C05EA">
        <w:rPr>
          <w:rFonts w:hint="eastAsia"/>
          <w:color w:val="000000" w:themeColor="text1"/>
        </w:rPr>
        <w:t>6</w:t>
      </w:r>
      <w:r w:rsidR="00504052" w:rsidRPr="002C05EA">
        <w:rPr>
          <w:rFonts w:hint="eastAsia"/>
          <w:color w:val="000000" w:themeColor="text1"/>
        </w:rPr>
        <w:t>】</w:t>
      </w:r>
      <w:r w:rsidR="00B21B71" w:rsidRPr="002C05EA">
        <w:rPr>
          <w:rFonts w:hint="eastAsia"/>
          <w:color w:val="000000" w:themeColor="text1"/>
        </w:rPr>
        <w:t>可知A1</w:t>
      </w:r>
      <w:r w:rsidR="00D00600" w:rsidRPr="002C05EA">
        <w:rPr>
          <w:rFonts w:hint="eastAsia"/>
          <w:color w:val="000000" w:themeColor="text1"/>
        </w:rPr>
        <w:t>於製作筆錄後某日告知江承宏其為人頭檢舉人</w:t>
      </w:r>
      <w:r w:rsidR="00647502" w:rsidRPr="002C05EA">
        <w:rPr>
          <w:rFonts w:hint="eastAsia"/>
          <w:color w:val="000000" w:themeColor="text1"/>
        </w:rPr>
        <w:t>，A1</w:t>
      </w:r>
      <w:r w:rsidR="00B21B71" w:rsidRPr="002C05EA">
        <w:rPr>
          <w:rFonts w:hint="eastAsia"/>
          <w:color w:val="000000" w:themeColor="text1"/>
        </w:rPr>
        <w:t>偵查與審判中</w:t>
      </w:r>
      <w:r w:rsidR="00647502" w:rsidRPr="002C05EA">
        <w:rPr>
          <w:rFonts w:hint="eastAsia"/>
          <w:color w:val="000000" w:themeColor="text1"/>
        </w:rPr>
        <w:t>證述</w:t>
      </w:r>
      <w:r w:rsidR="00B21B71" w:rsidRPr="002C05EA">
        <w:rPr>
          <w:rFonts w:hint="eastAsia"/>
          <w:color w:val="000000" w:themeColor="text1"/>
        </w:rPr>
        <w:t>尚</w:t>
      </w:r>
      <w:r w:rsidR="00647502" w:rsidRPr="002C05EA">
        <w:rPr>
          <w:rFonts w:hint="eastAsia"/>
          <w:color w:val="000000" w:themeColor="text1"/>
        </w:rPr>
        <w:t>不相扞格，並無江承宏於本院詢問時所稱</w:t>
      </w:r>
      <w:r w:rsidR="009C768F" w:rsidRPr="002C05EA">
        <w:rPr>
          <w:rFonts w:hint="eastAsia"/>
          <w:color w:val="000000" w:themeColor="text1"/>
        </w:rPr>
        <w:t>「為什麼不採取交互詰問的證詞，而採偵查的證詞」之爭議。</w:t>
      </w:r>
    </w:p>
    <w:p w:rsidR="002B4E21" w:rsidRPr="002C05EA" w:rsidRDefault="009C768F" w:rsidP="00EA2340">
      <w:pPr>
        <w:pStyle w:val="3"/>
      </w:pPr>
      <w:r w:rsidRPr="002C05EA">
        <w:rPr>
          <w:rFonts w:hint="eastAsia"/>
        </w:rPr>
        <w:t>況且</w:t>
      </w:r>
      <w:r w:rsidR="00E27368" w:rsidRPr="002C05EA">
        <w:rPr>
          <w:rFonts w:hint="eastAsia"/>
        </w:rPr>
        <w:t>，</w:t>
      </w:r>
      <w:r w:rsidR="004E409E" w:rsidRPr="002C05EA">
        <w:rPr>
          <w:rFonts w:hint="eastAsia"/>
        </w:rPr>
        <w:t>江承宏於105年3月2日訊問筆錄：「（問：</w:t>
      </w:r>
      <w:r w:rsidR="00C31CFD" w:rsidRPr="002C05EA">
        <w:rPr>
          <w:rFonts w:hint="eastAsia"/>
        </w:rPr>
        <w:t>除了張松發走私菸酒案及</w:t>
      </w:r>
      <w:r w:rsidR="0083716F">
        <w:rPr>
          <w:rFonts w:hAnsi="標楷體" w:hint="eastAsia"/>
        </w:rPr>
        <w:t>○</w:t>
      </w:r>
      <w:r w:rsidR="004E41C7">
        <w:rPr>
          <w:rFonts w:hAnsi="標楷體" w:hint="eastAsia"/>
        </w:rPr>
        <w:t>○</w:t>
      </w:r>
      <w:r w:rsidR="0083716F">
        <w:rPr>
          <w:rFonts w:hAnsi="標楷體" w:hint="eastAsia"/>
        </w:rPr>
        <w:t>○</w:t>
      </w:r>
      <w:r w:rsidR="00C31CFD" w:rsidRPr="002C05EA">
        <w:rPr>
          <w:rFonts w:hint="eastAsia"/>
        </w:rPr>
        <w:t>走私菸酒案，你有無偵辦</w:t>
      </w:r>
      <w:r w:rsidR="004E409E" w:rsidRPr="002C05EA">
        <w:rPr>
          <w:rFonts w:hint="eastAsia"/>
        </w:rPr>
        <w:t>過</w:t>
      </w:r>
      <w:r w:rsidR="00C31CFD" w:rsidRPr="002C05EA">
        <w:rPr>
          <w:rFonts w:hint="eastAsia"/>
        </w:rPr>
        <w:t>其他走私菸酒案？</w:t>
      </w:r>
      <w:r w:rsidR="004E409E" w:rsidRPr="002C05EA">
        <w:rPr>
          <w:rFonts w:hint="eastAsia"/>
        </w:rPr>
        <w:t>）</w:t>
      </w:r>
      <w:r w:rsidR="00C31CFD" w:rsidRPr="002C05EA">
        <w:rPr>
          <w:rFonts w:hint="eastAsia"/>
        </w:rPr>
        <w:t>答：</w:t>
      </w:r>
      <w:r w:rsidR="004E409E" w:rsidRPr="002C05EA">
        <w:rPr>
          <w:rFonts w:hint="eastAsia"/>
        </w:rPr>
        <w:t>沒</w:t>
      </w:r>
      <w:r w:rsidR="00C31CFD" w:rsidRPr="002C05EA">
        <w:rPr>
          <w:rFonts w:hint="eastAsia"/>
        </w:rPr>
        <w:t>有。</w:t>
      </w:r>
      <w:r w:rsidR="004E409E" w:rsidRPr="002C05EA">
        <w:rPr>
          <w:rFonts w:hint="eastAsia"/>
        </w:rPr>
        <w:t>（問：</w:t>
      </w:r>
      <w:r w:rsidR="00C31CFD" w:rsidRPr="002C05EA">
        <w:rPr>
          <w:rFonts w:hint="eastAsia"/>
        </w:rPr>
        <w:t>這兩</w:t>
      </w:r>
      <w:r w:rsidR="004E409E" w:rsidRPr="002C05EA">
        <w:rPr>
          <w:rFonts w:hint="eastAsia"/>
        </w:rPr>
        <w:t>件</w:t>
      </w:r>
      <w:r w:rsidR="00C31CFD" w:rsidRPr="002C05EA">
        <w:rPr>
          <w:rFonts w:hint="eastAsia"/>
        </w:rPr>
        <w:t>情資來</w:t>
      </w:r>
      <w:r w:rsidR="004E409E" w:rsidRPr="002C05EA">
        <w:rPr>
          <w:rFonts w:hint="eastAsia"/>
        </w:rPr>
        <w:t>源</w:t>
      </w:r>
      <w:r w:rsidR="00C31CFD" w:rsidRPr="002C05EA">
        <w:rPr>
          <w:rFonts w:hint="eastAsia"/>
        </w:rPr>
        <w:t>為何？</w:t>
      </w:r>
      <w:r w:rsidR="004E409E" w:rsidRPr="002C05EA">
        <w:rPr>
          <w:rFonts w:hint="eastAsia"/>
        </w:rPr>
        <w:t>）</w:t>
      </w:r>
      <w:r w:rsidR="00C31CFD" w:rsidRPr="002C05EA">
        <w:rPr>
          <w:rFonts w:hint="eastAsia"/>
        </w:rPr>
        <w:t>答：都是沈大</w:t>
      </w:r>
      <w:r w:rsidR="007C5573" w:rsidRPr="002C05EA">
        <w:rPr>
          <w:rFonts w:hint="eastAsia"/>
        </w:rPr>
        <w:t>祥</w:t>
      </w:r>
      <w:r w:rsidR="00C31CFD" w:rsidRPr="002C05EA">
        <w:rPr>
          <w:rFonts w:hint="eastAsia"/>
        </w:rPr>
        <w:t>告訴我。</w:t>
      </w:r>
      <w:r w:rsidR="004E409E" w:rsidRPr="002C05EA">
        <w:rPr>
          <w:rFonts w:hint="eastAsia"/>
        </w:rPr>
        <w:t>（</w:t>
      </w:r>
      <w:r w:rsidR="00C31CFD" w:rsidRPr="002C05EA">
        <w:rPr>
          <w:rFonts w:hint="eastAsia"/>
        </w:rPr>
        <w:t>問：沈大祥如何得知的？</w:t>
      </w:r>
      <w:r w:rsidR="004E409E" w:rsidRPr="002C05EA">
        <w:rPr>
          <w:rFonts w:hint="eastAsia"/>
        </w:rPr>
        <w:t>）</w:t>
      </w:r>
      <w:r w:rsidR="00C31CFD" w:rsidRPr="002C05EA">
        <w:rPr>
          <w:rFonts w:hint="eastAsia"/>
        </w:rPr>
        <w:t>答：我猜應該是</w:t>
      </w:r>
      <w:r w:rsidR="004E409E" w:rsidRPr="002C05EA">
        <w:rPr>
          <w:rFonts w:hint="eastAsia"/>
        </w:rPr>
        <w:t>B1</w:t>
      </w:r>
      <w:r w:rsidR="00C31CFD" w:rsidRPr="002C05EA">
        <w:rPr>
          <w:rFonts w:hint="eastAsia"/>
        </w:rPr>
        <w:t>，張松發那一件他有告訴我過，</w:t>
      </w:r>
      <w:r w:rsidR="0083716F">
        <w:rPr>
          <w:rFonts w:hAnsi="標楷體" w:hint="eastAsia"/>
        </w:rPr>
        <w:t>○</w:t>
      </w:r>
      <w:r w:rsidR="004E41C7">
        <w:rPr>
          <w:rFonts w:hAnsi="標楷體" w:hint="eastAsia"/>
        </w:rPr>
        <w:t>○</w:t>
      </w:r>
      <w:r w:rsidR="0083716F">
        <w:rPr>
          <w:rFonts w:hAnsi="標楷體" w:hint="eastAsia"/>
        </w:rPr>
        <w:t>○</w:t>
      </w:r>
      <w:r w:rsidR="00C31CFD" w:rsidRPr="002C05EA">
        <w:rPr>
          <w:rFonts w:hint="eastAsia"/>
        </w:rPr>
        <w:t>我不確定是不是</w:t>
      </w:r>
      <w:r w:rsidR="004E409E" w:rsidRPr="002C05EA">
        <w:rPr>
          <w:rFonts w:hint="eastAsia"/>
        </w:rPr>
        <w:t>B1。</w:t>
      </w:r>
      <w:r w:rsidRPr="002C05EA">
        <w:rPr>
          <w:rFonts w:hint="eastAsia"/>
        </w:rPr>
        <w:t>」、「</w:t>
      </w:r>
      <w:r w:rsidR="00032F76" w:rsidRPr="002C05EA">
        <w:rPr>
          <w:rFonts w:hint="eastAsia"/>
        </w:rPr>
        <w:t>（問：請說明你偵辦這兩件製作筆錄的過程？）答：</w:t>
      </w:r>
      <w:r w:rsidR="00032F76" w:rsidRPr="002C05EA">
        <w:t>101</w:t>
      </w:r>
      <w:r w:rsidR="00032F76" w:rsidRPr="002C05EA">
        <w:rPr>
          <w:rFonts w:hint="eastAsia"/>
        </w:rPr>
        <w:t>年張松發案是我跟A1約在碧潭捷運站</w:t>
      </w:r>
      <w:r w:rsidR="00032F76" w:rsidRPr="002C05EA">
        <w:t>2</w:t>
      </w:r>
      <w:r w:rsidR="00032F76" w:rsidRPr="002C05EA">
        <w:rPr>
          <w:rFonts w:hint="eastAsia"/>
        </w:rPr>
        <w:t>樓的咖啡店做筆錄，做筆錄當時沈大</w:t>
      </w:r>
      <w:r w:rsidR="007C5573" w:rsidRPr="002C05EA">
        <w:rPr>
          <w:rFonts w:hint="eastAsia"/>
        </w:rPr>
        <w:t>祥</w:t>
      </w:r>
      <w:r w:rsidR="00032F76" w:rsidRPr="002C05EA">
        <w:rPr>
          <w:rFonts w:hint="eastAsia"/>
        </w:rPr>
        <w:t>不在現場，我是拿我事先做好的筆錄拿去給A1簽名，這次沒有錄音，A1就直接簽名蓋手印。</w:t>
      </w:r>
      <w:r w:rsidR="0083716F">
        <w:rPr>
          <w:rFonts w:hAnsi="標楷體" w:hint="eastAsia"/>
        </w:rPr>
        <w:t>○</w:t>
      </w:r>
      <w:r w:rsidR="004E41C7">
        <w:rPr>
          <w:rFonts w:hAnsi="標楷體" w:hint="eastAsia"/>
        </w:rPr>
        <w:t>○</w:t>
      </w:r>
      <w:r w:rsidR="0083716F">
        <w:rPr>
          <w:rFonts w:hAnsi="標楷體" w:hint="eastAsia"/>
        </w:rPr>
        <w:t>○</w:t>
      </w:r>
      <w:r w:rsidR="00032F76" w:rsidRPr="002C05EA">
        <w:rPr>
          <w:rFonts w:hint="eastAsia"/>
        </w:rPr>
        <w:t>案情資也是我跟A1約在</w:t>
      </w:r>
      <w:r w:rsidR="00EA2340" w:rsidRPr="00EA2340">
        <w:rPr>
          <w:rFonts w:hint="eastAsia"/>
          <w:color w:val="000000" w:themeColor="text1"/>
        </w:rPr>
        <w:t>○○○○</w:t>
      </w:r>
      <w:r w:rsidR="00032F76" w:rsidRPr="002C05EA">
        <w:rPr>
          <w:rFonts w:hint="eastAsia"/>
        </w:rPr>
        <w:t>街沈大祥住處附近的咖啡店做筆錄，沈大祥沒到咖啡店，我也是拿我事先做好的筆錄給A1簽名。（問：你既然知道A1的走私情資也是沈大祥講的，為何還要幫A1作筆錄？）答：是沈大祥叫我去找</w:t>
      </w:r>
      <w:r w:rsidR="00032F76" w:rsidRPr="002C05EA">
        <w:t>A</w:t>
      </w:r>
      <w:r w:rsidR="00032F76" w:rsidRPr="002C05EA">
        <w:rPr>
          <w:rFonts w:hint="eastAsia"/>
        </w:rPr>
        <w:t>1做，他當過我</w:t>
      </w:r>
      <w:r w:rsidR="00934DDA" w:rsidRPr="002C05EA">
        <w:rPr>
          <w:rFonts w:hint="eastAsia"/>
        </w:rPr>
        <w:t>3</w:t>
      </w:r>
      <w:r w:rsidR="00032F76" w:rsidRPr="002C05EA">
        <w:rPr>
          <w:rFonts w:hint="eastAsia"/>
        </w:rPr>
        <w:t>年分隊長也沒害過我，所以就聽他的，我只是為了要績效。（問：如果你是單純要績效，沈大祥將線報告知你之後，即可依法査缉，為何還要找人頭做檢舉筆錄？）答：因為沈大祥跟</w:t>
      </w:r>
      <w:r w:rsidR="00993DAF" w:rsidRPr="002C05EA">
        <w:rPr>
          <w:rFonts w:hint="eastAsia"/>
        </w:rPr>
        <w:t>A1</w:t>
      </w:r>
      <w:r w:rsidR="00032F76" w:rsidRPr="002C05EA">
        <w:rPr>
          <w:rFonts w:hint="eastAsia"/>
        </w:rPr>
        <w:t>要領檢舉獎金。問：到底是誰領走了？答：我是發給A1，A1怎麼去分我就不清楚了。</w:t>
      </w:r>
      <w:r w:rsidRPr="002C05EA">
        <w:rPr>
          <w:rFonts w:hint="eastAsia"/>
        </w:rPr>
        <w:t>」、「</w:t>
      </w:r>
      <w:r w:rsidR="004E409E" w:rsidRPr="002C05EA">
        <w:rPr>
          <w:rFonts w:hint="eastAsia"/>
        </w:rPr>
        <w:t>（問：實際情資來源為沈大祥，為何不以沈大祥名義製作筆錄？）答：張松發案時因為沈大祥是宜蘭分隊長，不能領檢舉獎金，所以</w:t>
      </w:r>
      <w:r w:rsidR="004E409E" w:rsidRPr="002C05EA">
        <w:t>A</w:t>
      </w:r>
      <w:r w:rsidR="004E409E" w:rsidRPr="002C05EA">
        <w:rPr>
          <w:rFonts w:hint="eastAsia"/>
        </w:rPr>
        <w:t>1是沈大</w:t>
      </w:r>
      <w:r w:rsidR="007C5573" w:rsidRPr="002C05EA">
        <w:rPr>
          <w:rFonts w:hint="eastAsia"/>
        </w:rPr>
        <w:t>祥</w:t>
      </w:r>
      <w:r w:rsidR="004E409E" w:rsidRPr="002C05EA">
        <w:rPr>
          <w:rFonts w:hint="eastAsia"/>
        </w:rPr>
        <w:t>找來的人頭檢舉人。」</w:t>
      </w:r>
      <w:r w:rsidR="00504052" w:rsidRPr="002C05EA">
        <w:rPr>
          <w:rFonts w:hint="eastAsia"/>
        </w:rPr>
        <w:t>【</w:t>
      </w:r>
      <w:r w:rsidR="008F4A32" w:rsidRPr="002C05EA">
        <w:rPr>
          <w:rFonts w:hint="eastAsia"/>
        </w:rPr>
        <w:t>附件8</w:t>
      </w:r>
      <w:r w:rsidR="00265DEF" w:rsidRPr="002C05EA">
        <w:rPr>
          <w:rFonts w:hint="eastAsia"/>
        </w:rPr>
        <w:t>0</w:t>
      </w:r>
      <w:r w:rsidR="00AF5B6A" w:rsidRPr="002C05EA">
        <w:rPr>
          <w:rFonts w:hint="eastAsia"/>
        </w:rPr>
        <w:t>，頁</w:t>
      </w:r>
      <w:r w:rsidR="00AF5B6A" w:rsidRPr="002C05EA">
        <w:t>7</w:t>
      </w:r>
      <w:r w:rsidR="00B91079" w:rsidRPr="002C05EA">
        <w:rPr>
          <w:rFonts w:hint="eastAsia"/>
        </w:rPr>
        <w:t>28</w:t>
      </w:r>
      <w:r w:rsidR="00AF5B6A" w:rsidRPr="002C05EA">
        <w:rPr>
          <w:rFonts w:hint="eastAsia"/>
        </w:rPr>
        <w:t>-7</w:t>
      </w:r>
      <w:r w:rsidR="00B91079" w:rsidRPr="002C05EA">
        <w:rPr>
          <w:rFonts w:hint="eastAsia"/>
        </w:rPr>
        <w:t>29</w:t>
      </w:r>
      <w:r w:rsidR="00504052" w:rsidRPr="002C05EA">
        <w:rPr>
          <w:rFonts w:hint="eastAsia"/>
        </w:rPr>
        <w:t>】</w:t>
      </w:r>
      <w:r w:rsidR="00F54279" w:rsidRPr="002C05EA">
        <w:rPr>
          <w:rFonts w:hint="eastAsia"/>
        </w:rPr>
        <w:t>江承宏於該</w:t>
      </w:r>
      <w:r w:rsidR="00A9420D" w:rsidRPr="002C05EA">
        <w:rPr>
          <w:rFonts w:hint="eastAsia"/>
        </w:rPr>
        <w:t>次偵訊中已自白知悉A1為人頭檢舉人，</w:t>
      </w:r>
      <w:r w:rsidR="00F54279" w:rsidRPr="002C05EA">
        <w:rPr>
          <w:rFonts w:hint="eastAsia"/>
        </w:rPr>
        <w:t>即</w:t>
      </w:r>
      <w:r w:rsidR="00993DAF" w:rsidRPr="002C05EA">
        <w:rPr>
          <w:rFonts w:hint="eastAsia"/>
        </w:rPr>
        <w:t>為使</w:t>
      </w:r>
      <w:r w:rsidR="00063D9D" w:rsidRPr="002C05EA">
        <w:rPr>
          <w:rFonts w:hint="eastAsia"/>
        </w:rPr>
        <w:t>沈大祥跟A1領檢舉獎金，</w:t>
      </w:r>
      <w:r w:rsidR="00D129C7" w:rsidRPr="002C05EA">
        <w:rPr>
          <w:rFonts w:hint="eastAsia"/>
        </w:rPr>
        <w:t>而</w:t>
      </w:r>
      <w:r w:rsidR="00063D9D" w:rsidRPr="002C05EA">
        <w:rPr>
          <w:rFonts w:hint="eastAsia"/>
        </w:rPr>
        <w:t>製作本案之檢舉筆錄。</w:t>
      </w:r>
    </w:p>
    <w:p w:rsidR="00F04FC4" w:rsidRPr="002C05EA" w:rsidRDefault="00F04FC4" w:rsidP="00650D32">
      <w:pPr>
        <w:pStyle w:val="3"/>
        <w:rPr>
          <w:color w:val="000000" w:themeColor="text1"/>
        </w:rPr>
      </w:pPr>
      <w:r w:rsidRPr="002C05EA">
        <w:rPr>
          <w:rFonts w:hint="eastAsia"/>
          <w:color w:val="000000" w:themeColor="text1"/>
        </w:rPr>
        <w:t>另查，本案105年11月7日審判筆錄：「（被告江承宏之選任辯護人趙立偉律師問證人A1：請證人於今日再次確認，就『張松發聯勝發號』一案，究竟有無到現場監控？）證人A1答：</w:t>
      </w:r>
      <w:r w:rsidR="005D1AD8" w:rsidRPr="002C05EA">
        <w:rPr>
          <w:rFonts w:hint="eastAsia"/>
          <w:color w:val="000000" w:themeColor="text1"/>
        </w:rPr>
        <w:tab/>
      </w:r>
      <w:r w:rsidR="005D1AD8" w:rsidRPr="002C05EA">
        <w:rPr>
          <w:rFonts w:hint="eastAsia"/>
          <w:color w:val="000000" w:themeColor="text1"/>
        </w:rPr>
        <w:tab/>
      </w:r>
      <w:r w:rsidR="00EE7FF6" w:rsidRPr="002C05EA">
        <w:rPr>
          <w:rFonts w:hint="eastAsia"/>
          <w:color w:val="000000" w:themeColor="text1"/>
        </w:rPr>
        <w:t>沒有監控</w:t>
      </w:r>
      <w:r w:rsidRPr="002C05EA">
        <w:rPr>
          <w:rFonts w:hint="eastAsia"/>
          <w:color w:val="000000" w:themeColor="text1"/>
        </w:rPr>
        <w:t>，可是我人有到現場。（被告江承宏之選任辯護人趙立偉律師問證人A1：你在查獲之前就去過現場，還是查獲當時才有到現場？）證人A1答當天查獲到以後我才到現場。」</w:t>
      </w:r>
      <w:r w:rsidR="005321ED" w:rsidRPr="002C05EA">
        <w:rPr>
          <w:rFonts w:hint="eastAsia"/>
          <w:color w:val="000000" w:themeColor="text1"/>
        </w:rPr>
        <w:t>【附件</w:t>
      </w:r>
      <w:r w:rsidR="00265DEF" w:rsidRPr="002C05EA">
        <w:rPr>
          <w:rFonts w:hint="eastAsia"/>
          <w:color w:val="000000" w:themeColor="text1"/>
        </w:rPr>
        <w:t>79</w:t>
      </w:r>
      <w:r w:rsidR="005D1AD8" w:rsidRPr="002C05EA">
        <w:rPr>
          <w:rFonts w:hint="eastAsia"/>
          <w:color w:val="000000" w:themeColor="text1"/>
        </w:rPr>
        <w:t>，頁7</w:t>
      </w:r>
      <w:r w:rsidR="00F918E0" w:rsidRPr="002C05EA">
        <w:rPr>
          <w:rFonts w:hint="eastAsia"/>
          <w:color w:val="000000" w:themeColor="text1"/>
        </w:rPr>
        <w:t>09</w:t>
      </w:r>
      <w:r w:rsidR="005321ED" w:rsidRPr="002C05EA">
        <w:rPr>
          <w:rFonts w:hint="eastAsia"/>
          <w:color w:val="000000" w:themeColor="text1"/>
        </w:rPr>
        <w:t>】</w:t>
      </w:r>
      <w:r w:rsidRPr="002C05EA">
        <w:rPr>
          <w:rFonts w:hint="eastAsia"/>
          <w:color w:val="000000" w:themeColor="text1"/>
        </w:rPr>
        <w:t>亦與江承宏提供101年1月11日</w:t>
      </w:r>
      <w:r w:rsidR="00874CC5" w:rsidRPr="002C05EA">
        <w:rPr>
          <w:rFonts w:hint="eastAsia"/>
          <w:color w:val="000000" w:themeColor="text1"/>
        </w:rPr>
        <w:t>聯</w:t>
      </w:r>
      <w:r w:rsidRPr="002C05EA">
        <w:rPr>
          <w:rFonts w:hint="eastAsia"/>
          <w:color w:val="000000" w:themeColor="text1"/>
        </w:rPr>
        <w:t>勝發號案A1在查獲現場畫面相符，且</w:t>
      </w:r>
      <w:r w:rsidR="00B45B5B" w:rsidRPr="002C05EA">
        <w:rPr>
          <w:rFonts w:hint="eastAsia"/>
          <w:color w:val="000000" w:themeColor="text1"/>
        </w:rPr>
        <w:t>縱使A1在查獲後在場，仍無法</w:t>
      </w:r>
      <w:r w:rsidR="00597B66" w:rsidRPr="002C05EA">
        <w:rPr>
          <w:rFonts w:hint="eastAsia"/>
          <w:color w:val="000000" w:themeColor="text1"/>
        </w:rPr>
        <w:t>遽為</w:t>
      </w:r>
      <w:r w:rsidR="00B45B5B" w:rsidRPr="002C05EA">
        <w:rPr>
          <w:rFonts w:hint="eastAsia"/>
          <w:color w:val="000000" w:themeColor="text1"/>
        </w:rPr>
        <w:t>認定A1有提供情資能力，</w:t>
      </w:r>
      <w:r w:rsidR="00597B66" w:rsidRPr="002C05EA">
        <w:rPr>
          <w:rFonts w:hint="eastAsia"/>
          <w:color w:val="000000" w:themeColor="text1"/>
        </w:rPr>
        <w:t>是以</w:t>
      </w:r>
      <w:r w:rsidRPr="002C05EA">
        <w:rPr>
          <w:rFonts w:hint="eastAsia"/>
          <w:color w:val="000000" w:themeColor="text1"/>
        </w:rPr>
        <w:t>無從為有利於江承宏之判斷。</w:t>
      </w:r>
    </w:p>
    <w:p w:rsidR="00EB1D24" w:rsidRPr="002C05EA" w:rsidRDefault="00CF23E1" w:rsidP="00650D32">
      <w:pPr>
        <w:pStyle w:val="3"/>
        <w:rPr>
          <w:color w:val="000000" w:themeColor="text1"/>
        </w:rPr>
      </w:pPr>
      <w:r w:rsidRPr="002C05EA">
        <w:rPr>
          <w:rFonts w:hint="eastAsia"/>
          <w:color w:val="000000" w:themeColor="text1"/>
        </w:rPr>
        <w:t>綜上，</w:t>
      </w:r>
      <w:r w:rsidR="00135D9C" w:rsidRPr="002C05EA">
        <w:rPr>
          <w:rFonts w:hint="eastAsia"/>
          <w:color w:val="000000" w:themeColor="text1"/>
        </w:rPr>
        <w:t>江承宏經沈大祥告知本案時，尚無積極事證證明其已知</w:t>
      </w:r>
      <w:r w:rsidR="005321ED" w:rsidRPr="002C05EA">
        <w:rPr>
          <w:rFonts w:hint="eastAsia"/>
          <w:color w:val="000000" w:themeColor="text1"/>
        </w:rPr>
        <w:t>情資</w:t>
      </w:r>
      <w:r w:rsidR="00135D9C" w:rsidRPr="002C05EA">
        <w:rPr>
          <w:rFonts w:hint="eastAsia"/>
          <w:color w:val="000000" w:themeColor="text1"/>
        </w:rPr>
        <w:t>線索非A1提供，然其仍事先製作由A1檢舉、未實際詢問而自問自答之檢舉筆錄，</w:t>
      </w:r>
      <w:r w:rsidR="00827BC7" w:rsidRPr="002C05EA">
        <w:rPr>
          <w:rFonts w:hint="eastAsia"/>
          <w:color w:val="000000" w:themeColor="text1"/>
        </w:rPr>
        <w:t>捏</w:t>
      </w:r>
      <w:r w:rsidR="00135D9C" w:rsidRPr="002C05EA">
        <w:rPr>
          <w:rFonts w:hint="eastAsia"/>
          <w:color w:val="000000" w:themeColor="text1"/>
        </w:rPr>
        <w:t>造「A1前來檢舉」之不實事實，未能切實製作筆錄，而違反破案要點規定，甚而將檢舉獎金頒發給A1，違法圖利他人</w:t>
      </w:r>
      <w:r w:rsidR="009214D6" w:rsidRPr="002C05EA">
        <w:rPr>
          <w:rFonts w:hint="eastAsia"/>
          <w:color w:val="000000" w:themeColor="text1"/>
        </w:rPr>
        <w:t>之違失行為</w:t>
      </w:r>
      <w:r w:rsidR="00135D9C" w:rsidRPr="002C05EA">
        <w:rPr>
          <w:rFonts w:hint="eastAsia"/>
          <w:color w:val="000000" w:themeColor="text1"/>
        </w:rPr>
        <w:t>，除經臺北地院105年度訴字第202號第一審判決載述違失事證明確外，亦已違反公務員服務法第1條、第5條、第6條、第7條及公務員廉政倫理規範第3點等規定。</w:t>
      </w:r>
    </w:p>
    <w:p w:rsidR="00A006BD" w:rsidRPr="002C05EA" w:rsidRDefault="005B4CFE" w:rsidP="00650D32">
      <w:pPr>
        <w:pStyle w:val="2"/>
        <w:rPr>
          <w:color w:val="000000" w:themeColor="text1"/>
        </w:rPr>
      </w:pPr>
      <w:r w:rsidRPr="002C05EA">
        <w:rPr>
          <w:rFonts w:hint="eastAsia"/>
          <w:color w:val="000000" w:themeColor="text1"/>
        </w:rPr>
        <w:t>被彈劾人</w:t>
      </w:r>
      <w:r w:rsidR="00A006BD" w:rsidRPr="002C05EA">
        <w:rPr>
          <w:rFonts w:hint="eastAsia"/>
          <w:color w:val="000000" w:themeColor="text1"/>
        </w:rPr>
        <w:t>羅博雄部分：</w:t>
      </w:r>
    </w:p>
    <w:p w:rsidR="009140DB" w:rsidRPr="002C05EA" w:rsidRDefault="005A2F64" w:rsidP="00650D32">
      <w:pPr>
        <w:pStyle w:val="3"/>
        <w:rPr>
          <w:color w:val="000000" w:themeColor="text1"/>
        </w:rPr>
      </w:pPr>
      <w:r w:rsidRPr="002C05EA">
        <w:rPr>
          <w:rFonts w:hint="eastAsia"/>
          <w:color w:val="000000" w:themeColor="text1"/>
        </w:rPr>
        <w:t>龜山倉庫案中</w:t>
      </w:r>
      <w:r w:rsidR="00B45B5B" w:rsidRPr="002C05EA">
        <w:rPr>
          <w:rFonts w:hint="eastAsia"/>
          <w:color w:val="000000" w:themeColor="text1"/>
        </w:rPr>
        <w:t>，臺北地院認定羅博雄認知本案係B1提供情資，卻仍製作本案A1為檢舉人</w:t>
      </w:r>
      <w:r w:rsidRPr="002C05EA">
        <w:rPr>
          <w:rFonts w:hint="eastAsia"/>
          <w:color w:val="000000" w:themeColor="text1"/>
        </w:rPr>
        <w:t>，雖羅博雄於本</w:t>
      </w:r>
      <w:r w:rsidR="00365ECD" w:rsidRPr="002C05EA">
        <w:rPr>
          <w:rFonts w:hint="eastAsia"/>
          <w:color w:val="000000" w:themeColor="text1"/>
        </w:rPr>
        <w:t>院</w:t>
      </w:r>
      <w:r w:rsidRPr="002C05EA">
        <w:rPr>
          <w:rFonts w:hint="eastAsia"/>
          <w:color w:val="000000" w:themeColor="text1"/>
        </w:rPr>
        <w:t>詢問時辯稱：「情資提供不會只有一個人，提供情資的人如果有2個以上如果不是諮詢的話不會都寫。105年1月26日廉政署詢問時，距本案已5年，我不記得詳細案情，一直到被起訴後調卷，才想起較詳細內容，故審理時才說明檢舉人有2人。」</w:t>
      </w:r>
      <w:r w:rsidR="00261F79" w:rsidRPr="002C05EA">
        <w:rPr>
          <w:rFonts w:hint="eastAsia"/>
          <w:color w:val="000000" w:themeColor="text1"/>
        </w:rPr>
        <w:t>云云</w:t>
      </w:r>
      <w:r w:rsidR="00B45B5B" w:rsidRPr="002C05EA">
        <w:rPr>
          <w:rFonts w:hint="eastAsia"/>
          <w:color w:val="000000" w:themeColor="text1"/>
        </w:rPr>
        <w:t>【附件</w:t>
      </w:r>
      <w:r w:rsidR="00B851A6" w:rsidRPr="002C05EA">
        <w:rPr>
          <w:rFonts w:hint="eastAsia"/>
          <w:color w:val="000000" w:themeColor="text1"/>
        </w:rPr>
        <w:t>8</w:t>
      </w:r>
      <w:r w:rsidR="00265DEF" w:rsidRPr="002C05EA">
        <w:rPr>
          <w:rFonts w:hint="eastAsia"/>
          <w:color w:val="000000" w:themeColor="text1"/>
        </w:rPr>
        <w:t>1</w:t>
      </w:r>
      <w:r w:rsidR="005D1AD8" w:rsidRPr="002C05EA">
        <w:rPr>
          <w:rFonts w:hint="eastAsia"/>
          <w:color w:val="000000" w:themeColor="text1"/>
        </w:rPr>
        <w:t>，頁7</w:t>
      </w:r>
      <w:r w:rsidR="00F918E0" w:rsidRPr="002C05EA">
        <w:rPr>
          <w:rFonts w:hint="eastAsia"/>
          <w:color w:val="000000" w:themeColor="text1"/>
        </w:rPr>
        <w:t>33</w:t>
      </w:r>
      <w:r w:rsidR="005D1AD8" w:rsidRPr="002C05EA">
        <w:rPr>
          <w:rFonts w:hint="eastAsia"/>
          <w:color w:val="000000" w:themeColor="text1"/>
        </w:rPr>
        <w:t>-7</w:t>
      </w:r>
      <w:r w:rsidR="00F918E0" w:rsidRPr="002C05EA">
        <w:rPr>
          <w:rFonts w:hint="eastAsia"/>
          <w:color w:val="000000" w:themeColor="text1"/>
        </w:rPr>
        <w:t>36</w:t>
      </w:r>
      <w:r w:rsidR="00B45B5B" w:rsidRPr="002C05EA">
        <w:rPr>
          <w:rFonts w:hint="eastAsia"/>
          <w:color w:val="000000" w:themeColor="text1"/>
        </w:rPr>
        <w:t>】</w:t>
      </w:r>
      <w:r w:rsidR="00261F79" w:rsidRPr="002C05EA">
        <w:rPr>
          <w:rFonts w:hint="eastAsia"/>
          <w:color w:val="000000" w:themeColor="text1"/>
        </w:rPr>
        <w:t>，</w:t>
      </w:r>
      <w:r w:rsidR="00B45B5B" w:rsidRPr="002C05EA">
        <w:rPr>
          <w:rFonts w:hint="eastAsia"/>
          <w:color w:val="000000" w:themeColor="text1"/>
        </w:rPr>
        <w:t>惟若</w:t>
      </w:r>
      <w:r w:rsidR="00261F79" w:rsidRPr="002C05EA">
        <w:rPr>
          <w:rFonts w:hint="eastAsia"/>
          <w:color w:val="000000" w:themeColor="text1"/>
        </w:rPr>
        <w:t>羅</w:t>
      </w:r>
      <w:r w:rsidR="00066C55" w:rsidRPr="002C05EA">
        <w:rPr>
          <w:rFonts w:hint="eastAsia"/>
          <w:color w:val="000000" w:themeColor="text1"/>
        </w:rPr>
        <w:t>博雄</w:t>
      </w:r>
      <w:r w:rsidR="00261F79" w:rsidRPr="002C05EA">
        <w:rPr>
          <w:rFonts w:hint="eastAsia"/>
          <w:color w:val="000000" w:themeColor="text1"/>
        </w:rPr>
        <w:t>認為本案檢舉人有</w:t>
      </w:r>
      <w:r w:rsidR="00B45B5B" w:rsidRPr="002C05EA">
        <w:rPr>
          <w:rFonts w:hint="eastAsia"/>
          <w:color w:val="000000" w:themeColor="text1"/>
        </w:rPr>
        <w:t>A1、B1兩</w:t>
      </w:r>
      <w:r w:rsidR="00261F79" w:rsidRPr="002C05EA">
        <w:rPr>
          <w:rFonts w:hint="eastAsia"/>
          <w:color w:val="000000" w:themeColor="text1"/>
        </w:rPr>
        <w:t>人</w:t>
      </w:r>
      <w:r w:rsidR="00B45B5B" w:rsidRPr="002C05EA">
        <w:rPr>
          <w:rFonts w:hint="eastAsia"/>
          <w:color w:val="000000" w:themeColor="text1"/>
        </w:rPr>
        <w:t>，仍無解於其知悉B1有提供本案情資</w:t>
      </w:r>
      <w:r w:rsidR="00261F79" w:rsidRPr="002C05EA">
        <w:rPr>
          <w:rFonts w:hint="eastAsia"/>
          <w:color w:val="000000" w:themeColor="text1"/>
        </w:rPr>
        <w:t>，</w:t>
      </w:r>
      <w:r w:rsidR="00B45B5B" w:rsidRPr="002C05EA">
        <w:rPr>
          <w:rFonts w:hint="eastAsia"/>
          <w:color w:val="000000" w:themeColor="text1"/>
        </w:rPr>
        <w:t>且本</w:t>
      </w:r>
      <w:r w:rsidR="00261F79" w:rsidRPr="002C05EA">
        <w:rPr>
          <w:rFonts w:hint="eastAsia"/>
          <w:color w:val="000000" w:themeColor="text1"/>
        </w:rPr>
        <w:t>須於其職掌函稿中載明檢舉人有</w:t>
      </w:r>
      <w:r w:rsidR="00B45B5B" w:rsidRPr="002C05EA">
        <w:rPr>
          <w:rFonts w:hint="eastAsia"/>
          <w:color w:val="000000" w:themeColor="text1"/>
        </w:rPr>
        <w:t>兩</w:t>
      </w:r>
      <w:r w:rsidR="00261F79" w:rsidRPr="002C05EA">
        <w:rPr>
          <w:rFonts w:hint="eastAsia"/>
          <w:color w:val="000000" w:themeColor="text1"/>
        </w:rPr>
        <w:t>人，而非便宜行事，</w:t>
      </w:r>
      <w:r w:rsidR="009171DF" w:rsidRPr="002C05EA">
        <w:rPr>
          <w:rFonts w:hint="eastAsia"/>
          <w:color w:val="000000" w:themeColor="text1"/>
        </w:rPr>
        <w:t>逕</w:t>
      </w:r>
      <w:r w:rsidR="00261F79" w:rsidRPr="002C05EA">
        <w:rPr>
          <w:rFonts w:hint="eastAsia"/>
          <w:color w:val="000000" w:themeColor="text1"/>
        </w:rPr>
        <w:t>為「三、本案係有檢舉人提供情資所查獲之案件，檢舉人資料如後：A1……」等不實事項之登載。</w:t>
      </w:r>
    </w:p>
    <w:p w:rsidR="00261F79" w:rsidRPr="002C05EA" w:rsidRDefault="00261F79" w:rsidP="00650D32">
      <w:pPr>
        <w:pStyle w:val="3"/>
        <w:rPr>
          <w:color w:val="000000" w:themeColor="text1"/>
        </w:rPr>
      </w:pPr>
      <w:r w:rsidRPr="002C05EA">
        <w:rPr>
          <w:rFonts w:hint="eastAsia"/>
          <w:color w:val="000000" w:themeColor="text1"/>
        </w:rPr>
        <w:t>羅博雄業經臺北地院105年度訴字第202號判決共同行使公務員登載不實文書罪，判處</w:t>
      </w:r>
      <w:r w:rsidR="00365ECD" w:rsidRPr="002C05EA">
        <w:rPr>
          <w:rFonts w:hint="eastAsia"/>
          <w:color w:val="000000" w:themeColor="text1"/>
        </w:rPr>
        <w:t>有</w:t>
      </w:r>
      <w:r w:rsidR="00EC1521" w:rsidRPr="002C05EA">
        <w:rPr>
          <w:rFonts w:hint="eastAsia"/>
          <w:color w:val="000000" w:themeColor="text1"/>
        </w:rPr>
        <w:t>罪</w:t>
      </w:r>
      <w:r w:rsidRPr="002C05EA">
        <w:rPr>
          <w:rFonts w:hint="eastAsia"/>
          <w:color w:val="000000" w:themeColor="text1"/>
        </w:rPr>
        <w:t>，違失事證明確，其未能切實執行職務，而便宜行事</w:t>
      </w:r>
      <w:r w:rsidR="004260CA" w:rsidRPr="002C05EA">
        <w:rPr>
          <w:rFonts w:hint="eastAsia"/>
          <w:color w:val="000000" w:themeColor="text1"/>
        </w:rPr>
        <w:t>，已違反公務員服務法第5條、第7條</w:t>
      </w:r>
      <w:r w:rsidRPr="002C05EA">
        <w:rPr>
          <w:rFonts w:hint="eastAsia"/>
          <w:color w:val="000000" w:themeColor="text1"/>
        </w:rPr>
        <w:t>，有虧職守，核有違失。</w:t>
      </w:r>
    </w:p>
    <w:bookmarkEnd w:id="68"/>
    <w:bookmarkEnd w:id="69"/>
    <w:bookmarkEnd w:id="70"/>
    <w:p w:rsidR="00B4431B" w:rsidRDefault="00B4431B" w:rsidP="002820A8">
      <w:pPr>
        <w:pStyle w:val="10"/>
        <w:autoSpaceDE/>
        <w:autoSpaceDN/>
        <w:spacing w:line="480" w:lineRule="exact"/>
        <w:ind w:left="680" w:firstLine="680"/>
        <w:rPr>
          <w:bCs/>
          <w:color w:val="000000" w:themeColor="text1"/>
        </w:rPr>
      </w:pPr>
    </w:p>
    <w:p w:rsidR="00BA7E4C" w:rsidRPr="002C05EA" w:rsidRDefault="00195B22" w:rsidP="002820A8">
      <w:pPr>
        <w:pStyle w:val="10"/>
        <w:autoSpaceDE/>
        <w:autoSpaceDN/>
        <w:spacing w:line="480" w:lineRule="exact"/>
        <w:ind w:left="680" w:firstLine="680"/>
        <w:rPr>
          <w:bCs/>
          <w:color w:val="000000" w:themeColor="text1"/>
        </w:rPr>
      </w:pPr>
      <w:r w:rsidRPr="002C05EA">
        <w:rPr>
          <w:rFonts w:hint="eastAsia"/>
          <w:bCs/>
          <w:color w:val="000000" w:themeColor="text1"/>
        </w:rPr>
        <w:t>綜上，</w:t>
      </w:r>
      <w:r w:rsidR="005B4CFE" w:rsidRPr="002C05EA">
        <w:rPr>
          <w:rFonts w:hint="eastAsia"/>
          <w:color w:val="000000" w:themeColor="text1"/>
        </w:rPr>
        <w:t>被彈劾人</w:t>
      </w:r>
      <w:r w:rsidR="005D28A7" w:rsidRPr="002C05EA">
        <w:rPr>
          <w:rFonts w:hint="eastAsia"/>
          <w:color w:val="000000" w:themeColor="text1"/>
        </w:rPr>
        <w:t>沈大祥、張志勇、江承宏、羅博雄等人均係海巡署查緝人員，原應砥礪風節、抱誠守真，卻於任職期間或利用不具提供情資能力之人頭檢舉人詐領檢舉獎金，或容任詐領情事發生，甚而協助不實之檢舉筆錄製作</w:t>
      </w:r>
      <w:r w:rsidR="00BE38D6" w:rsidRPr="002C05EA">
        <w:rPr>
          <w:rFonts w:hint="eastAsia"/>
          <w:color w:val="000000" w:themeColor="text1"/>
        </w:rPr>
        <w:t>，除涉犯利用職務機會詐取財務罪及公務員登載不實罪，</w:t>
      </w:r>
      <w:r w:rsidR="002820A8" w:rsidRPr="002C05EA">
        <w:rPr>
          <w:rFonts w:hint="eastAsia"/>
          <w:color w:val="000000" w:themeColor="text1"/>
        </w:rPr>
        <w:t>而</w:t>
      </w:r>
      <w:r w:rsidR="00BE38D6" w:rsidRPr="002C05EA">
        <w:rPr>
          <w:rFonts w:hint="eastAsia"/>
          <w:color w:val="000000" w:themeColor="text1"/>
        </w:rPr>
        <w:t>經臺北地院105年度訴字第202號判決判處有罪之刑事責任外</w:t>
      </w:r>
      <w:r w:rsidR="005D28A7" w:rsidRPr="002C05EA">
        <w:rPr>
          <w:rFonts w:hint="eastAsia"/>
          <w:color w:val="000000" w:themeColor="text1"/>
        </w:rPr>
        <w:t>，</w:t>
      </w:r>
      <w:r w:rsidR="00BE38D6" w:rsidRPr="002C05EA">
        <w:rPr>
          <w:rFonts w:hint="eastAsia"/>
          <w:color w:val="000000" w:themeColor="text1"/>
        </w:rPr>
        <w:t>在行政違失責任上，</w:t>
      </w:r>
      <w:r w:rsidR="008957D0" w:rsidRPr="002C05EA">
        <w:rPr>
          <w:rFonts w:hint="eastAsia"/>
          <w:color w:val="000000" w:themeColor="text1"/>
        </w:rPr>
        <w:t>核</w:t>
      </w:r>
      <w:r w:rsidR="00BE38D6" w:rsidRPr="002C05EA">
        <w:rPr>
          <w:rFonts w:hint="eastAsia"/>
          <w:color w:val="000000" w:themeColor="text1"/>
        </w:rPr>
        <w:t>已</w:t>
      </w:r>
      <w:r w:rsidR="005D28A7" w:rsidRPr="002C05EA">
        <w:rPr>
          <w:rFonts w:hint="eastAsia"/>
          <w:color w:val="000000" w:themeColor="text1"/>
        </w:rPr>
        <w:t>違反公務員服務法、公務員廉政倫理規範</w:t>
      </w:r>
      <w:r w:rsidR="00A416AE" w:rsidRPr="002C05EA">
        <w:rPr>
          <w:rFonts w:hint="eastAsia"/>
          <w:color w:val="000000" w:themeColor="text1"/>
        </w:rPr>
        <w:t>、公務員懲戒法第2條</w:t>
      </w:r>
      <w:r w:rsidR="005D28A7" w:rsidRPr="002C05EA">
        <w:rPr>
          <w:rFonts w:hint="eastAsia"/>
          <w:color w:val="000000" w:themeColor="text1"/>
        </w:rPr>
        <w:t>等規定，</w:t>
      </w:r>
      <w:r w:rsidR="00BE38D6" w:rsidRPr="002C05EA">
        <w:rPr>
          <w:rFonts w:hint="eastAsia"/>
          <w:color w:val="000000" w:themeColor="text1"/>
        </w:rPr>
        <w:t>其</w:t>
      </w:r>
      <w:r w:rsidR="005D28A7" w:rsidRPr="002C05EA">
        <w:rPr>
          <w:rFonts w:hint="eastAsia"/>
          <w:color w:val="000000" w:themeColor="text1"/>
        </w:rPr>
        <w:t>違失情節重大，</w:t>
      </w:r>
      <w:r w:rsidRPr="002C05EA">
        <w:rPr>
          <w:rFonts w:hint="eastAsia"/>
          <w:bCs/>
          <w:color w:val="000000" w:themeColor="text1"/>
        </w:rPr>
        <w:t>爰依憲法第97條第2項及監察法第6條之規定提案彈劾，並</w:t>
      </w:r>
      <w:r w:rsidR="00EB7AB6" w:rsidRPr="002C05EA">
        <w:rPr>
          <w:rFonts w:hint="eastAsia"/>
          <w:bCs/>
          <w:color w:val="000000" w:themeColor="text1"/>
        </w:rPr>
        <w:t>依公務員懲戒法第23條規定，</w:t>
      </w:r>
      <w:r w:rsidRPr="002C05EA">
        <w:rPr>
          <w:rFonts w:hint="eastAsia"/>
          <w:bCs/>
          <w:color w:val="000000" w:themeColor="text1"/>
        </w:rPr>
        <w:t>移</w:t>
      </w:r>
      <w:r w:rsidR="00A730E9" w:rsidRPr="002C05EA">
        <w:rPr>
          <w:rFonts w:hint="eastAsia"/>
          <w:bCs/>
          <w:color w:val="000000" w:themeColor="text1"/>
        </w:rPr>
        <w:t>送</w:t>
      </w:r>
      <w:r w:rsidRPr="002C05EA">
        <w:rPr>
          <w:rFonts w:hint="eastAsia"/>
          <w:bCs/>
          <w:color w:val="000000" w:themeColor="text1"/>
        </w:rPr>
        <w:t>公務員懲戒委員會審理</w:t>
      </w:r>
      <w:r w:rsidRPr="002C05EA">
        <w:rPr>
          <w:rFonts w:hAnsi="標楷體" w:hint="eastAsia"/>
          <w:bCs/>
          <w:color w:val="000000" w:themeColor="text1"/>
        </w:rPr>
        <w:t>，</w:t>
      </w:r>
      <w:r w:rsidRPr="002C05EA">
        <w:rPr>
          <w:rFonts w:hint="eastAsia"/>
          <w:color w:val="000000" w:themeColor="text1"/>
        </w:rPr>
        <w:t>依法懲戒</w:t>
      </w:r>
      <w:r w:rsidRPr="002C05EA">
        <w:rPr>
          <w:rFonts w:hint="eastAsia"/>
          <w:bCs/>
          <w:color w:val="000000" w:themeColor="text1"/>
        </w:rPr>
        <w:t>。</w:t>
      </w:r>
    </w:p>
    <w:sectPr w:rsidR="00BA7E4C" w:rsidRPr="002C05E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B5" w:rsidRDefault="004729B5">
      <w:r>
        <w:separator/>
      </w:r>
    </w:p>
  </w:endnote>
  <w:endnote w:type="continuationSeparator" w:id="0">
    <w:p w:rsidR="004729B5" w:rsidRDefault="0047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CF" w:rsidRDefault="007821C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729B5">
      <w:rPr>
        <w:rStyle w:val="ac"/>
        <w:noProof/>
        <w:sz w:val="24"/>
      </w:rPr>
      <w:t>1</w:t>
    </w:r>
    <w:r>
      <w:rPr>
        <w:rStyle w:val="ac"/>
        <w:sz w:val="24"/>
      </w:rPr>
      <w:fldChar w:fldCharType="end"/>
    </w:r>
  </w:p>
  <w:p w:rsidR="007821CF" w:rsidRDefault="007821C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B5" w:rsidRDefault="004729B5">
      <w:r>
        <w:separator/>
      </w:r>
    </w:p>
  </w:footnote>
  <w:footnote w:type="continuationSeparator" w:id="0">
    <w:p w:rsidR="004729B5" w:rsidRDefault="004729B5">
      <w:r>
        <w:continuationSeparator/>
      </w:r>
    </w:p>
  </w:footnote>
  <w:footnote w:id="1">
    <w:p w:rsidR="00FE381E" w:rsidRPr="002C05EA" w:rsidRDefault="00FE381E" w:rsidP="007E6E74">
      <w:pPr>
        <w:pStyle w:val="afb"/>
        <w:spacing w:line="280" w:lineRule="exact"/>
        <w:rPr>
          <w:color w:val="000000" w:themeColor="text1"/>
        </w:rPr>
      </w:pPr>
      <w:r w:rsidRPr="002C05EA">
        <w:rPr>
          <w:rStyle w:val="afd"/>
          <w:color w:val="000000" w:themeColor="text1"/>
        </w:rPr>
        <w:footnoteRef/>
      </w:r>
      <w:r w:rsidRPr="002C05EA">
        <w:rPr>
          <w:rFonts w:hint="eastAsia"/>
          <w:color w:val="000000" w:themeColor="text1"/>
        </w:rPr>
        <w:t xml:space="preserve"> 理由略以：1.張志勇任職宜蘭查緝隊隊長期間，身為單位主管，對屬員利用自身查緝走私機會向國家申請詐領不法之獎金，不僅未為制止或舉發，甚多次積極配合容任。2.江承宏任職於臺北查緝隊查緝員期間，受指示製作不實之檢舉人檢舉筆錄及檢舉人真實年籍對照表，再於載運私菸案件查獲後，行文向查獲地之縣（市）政府詐領查緝違規菸酒案件檢舉獎金，並將獎金發放給非實際檢舉之人。</w:t>
      </w:r>
    </w:p>
  </w:footnote>
  <w:footnote w:id="2">
    <w:p w:rsidR="007821CF" w:rsidRPr="002C05EA" w:rsidRDefault="007821CF" w:rsidP="007E6E74">
      <w:pPr>
        <w:pStyle w:val="afb"/>
        <w:spacing w:line="280" w:lineRule="exact"/>
        <w:rPr>
          <w:color w:val="000000" w:themeColor="text1"/>
        </w:rPr>
      </w:pPr>
      <w:r w:rsidRPr="002C05EA">
        <w:rPr>
          <w:rStyle w:val="afd"/>
          <w:color w:val="000000" w:themeColor="text1"/>
        </w:rPr>
        <w:footnoteRef/>
      </w:r>
      <w:r w:rsidRPr="002C05EA">
        <w:rPr>
          <w:color w:val="000000" w:themeColor="text1"/>
        </w:rPr>
        <w:t xml:space="preserve"> </w:t>
      </w:r>
      <w:r w:rsidRPr="002C05EA">
        <w:rPr>
          <w:rFonts w:hint="eastAsia"/>
          <w:color w:val="000000" w:themeColor="text1"/>
        </w:rPr>
        <w:t>海巡署編制內正式人員稱為「諮詢」，需列冊管制；如未列冊管制，為利於區分，本文稱其為「線民」。</w:t>
      </w:r>
    </w:p>
  </w:footnote>
  <w:footnote w:id="3">
    <w:p w:rsidR="007821CF" w:rsidRPr="002C05EA" w:rsidRDefault="007821CF" w:rsidP="007E6E74">
      <w:pPr>
        <w:pStyle w:val="afb"/>
        <w:spacing w:line="280" w:lineRule="exact"/>
        <w:rPr>
          <w:color w:val="000000" w:themeColor="text1"/>
        </w:rPr>
      </w:pPr>
      <w:r w:rsidRPr="002C05EA">
        <w:rPr>
          <w:rStyle w:val="afd"/>
          <w:color w:val="000000" w:themeColor="text1"/>
        </w:rPr>
        <w:footnoteRef/>
      </w:r>
      <w:r w:rsidRPr="002C05EA">
        <w:rPr>
          <w:rFonts w:hint="eastAsia"/>
          <w:color w:val="000000" w:themeColor="text1"/>
        </w:rPr>
        <w:t xml:space="preserve"> 案發時乃適用海巡署97年3月25日署情五字第0970004414號函修正，同年4月1日生效之版本，嗣此要點先後於102年4月15日、107年8月3日修正。</w:t>
      </w:r>
    </w:p>
  </w:footnote>
  <w:footnote w:id="4">
    <w:p w:rsidR="007821CF" w:rsidRPr="002C05EA" w:rsidRDefault="007821CF" w:rsidP="007E6E74">
      <w:pPr>
        <w:pStyle w:val="afb"/>
        <w:spacing w:line="280" w:lineRule="exact"/>
        <w:rPr>
          <w:color w:val="000000" w:themeColor="text1"/>
        </w:rPr>
      </w:pPr>
      <w:r w:rsidRPr="002C05EA">
        <w:rPr>
          <w:rStyle w:val="afd"/>
          <w:color w:val="000000" w:themeColor="text1"/>
        </w:rPr>
        <w:footnoteRef/>
      </w:r>
      <w:r w:rsidRPr="002C05EA">
        <w:rPr>
          <w:color w:val="000000" w:themeColor="text1"/>
        </w:rPr>
        <w:t xml:space="preserve"> </w:t>
      </w:r>
      <w:r w:rsidRPr="002C05EA">
        <w:rPr>
          <w:rFonts w:hint="eastAsia"/>
          <w:color w:val="000000" w:themeColor="text1"/>
        </w:rPr>
        <w:t>破案要點於102年4月15日修正後第11點第4款：「獎金發放應由單位主官（管）率承辦人員頒發。但新臺幣十萬元以上者，應報請機關首長或其授權人員率承辦人員會同本署政風人員頒發。頒發人員應驗證檢舉人身分，政風人員應監督發放流程。」此際，頒發人員與政風人員可以確認檢舉人身分。</w:t>
      </w:r>
    </w:p>
  </w:footnote>
  <w:footnote w:id="5">
    <w:p w:rsidR="007821CF" w:rsidRPr="002C05EA" w:rsidRDefault="007821CF" w:rsidP="007E6E74">
      <w:pPr>
        <w:pStyle w:val="afb"/>
        <w:spacing w:line="280" w:lineRule="exact"/>
        <w:rPr>
          <w:color w:val="000000" w:themeColor="text1"/>
        </w:rPr>
      </w:pPr>
      <w:r w:rsidRPr="002C05EA">
        <w:rPr>
          <w:rStyle w:val="afd"/>
          <w:color w:val="000000" w:themeColor="text1"/>
        </w:rPr>
        <w:footnoteRef/>
      </w:r>
      <w:r w:rsidRPr="002C05EA">
        <w:rPr>
          <w:rFonts w:hint="eastAsia"/>
          <w:color w:val="000000" w:themeColor="text1"/>
        </w:rPr>
        <w:t xml:space="preserve"> 案發時所適用98年12月8日財政部台財庫字第09800601340號令修正發布之條文，嗣此辦法先後於103年5月22、12月24日、108年3月28日為部分修正。</w:t>
      </w:r>
    </w:p>
  </w:footnote>
  <w:footnote w:id="6">
    <w:p w:rsidR="00AA1F7E" w:rsidRPr="002C05EA" w:rsidRDefault="00AA1F7E" w:rsidP="007E6E74">
      <w:pPr>
        <w:pStyle w:val="afb"/>
        <w:spacing w:line="280" w:lineRule="exact"/>
        <w:rPr>
          <w:color w:val="000000" w:themeColor="text1"/>
        </w:rPr>
      </w:pPr>
      <w:r w:rsidRPr="002C05EA">
        <w:rPr>
          <w:rStyle w:val="afd"/>
          <w:color w:val="000000" w:themeColor="text1"/>
        </w:rPr>
        <w:footnoteRef/>
      </w:r>
      <w:r w:rsidRPr="002C05EA">
        <w:rPr>
          <w:color w:val="000000" w:themeColor="text1"/>
        </w:rPr>
        <w:t xml:space="preserve"> </w:t>
      </w:r>
      <w:r w:rsidRPr="002C05EA">
        <w:rPr>
          <w:rFonts w:hint="eastAsia"/>
          <w:color w:val="000000" w:themeColor="text1"/>
        </w:rPr>
        <w:t>行政懲處情形，依海洋委員會說明略以，沈大祥大過兩次處分、</w:t>
      </w:r>
      <w:r w:rsidRPr="002C05EA">
        <w:rPr>
          <w:rFonts w:hint="eastAsia"/>
          <w:color w:val="000000" w:themeColor="text1"/>
        </w:rPr>
        <w:tab/>
        <w:t>張志勇與</w:t>
      </w:r>
      <w:r w:rsidRPr="002C05EA">
        <w:rPr>
          <w:rFonts w:hint="eastAsia"/>
          <w:color w:val="000000" w:themeColor="text1"/>
        </w:rPr>
        <w:tab/>
        <w:t>江承宏大過一次、</w:t>
      </w:r>
      <w:r w:rsidRPr="002C05EA">
        <w:rPr>
          <w:rFonts w:hint="eastAsia"/>
          <w:color w:val="000000" w:themeColor="text1"/>
        </w:rPr>
        <w:tab/>
        <w:t>羅博雄申誡兩次。</w:t>
      </w:r>
    </w:p>
  </w:footnote>
  <w:footnote w:id="7">
    <w:p w:rsidR="004171E9" w:rsidRPr="002C05EA" w:rsidRDefault="004171E9" w:rsidP="007E6E74">
      <w:pPr>
        <w:pStyle w:val="afb"/>
        <w:spacing w:line="280" w:lineRule="exact"/>
        <w:rPr>
          <w:color w:val="000000" w:themeColor="text1"/>
        </w:rPr>
      </w:pPr>
      <w:r w:rsidRPr="002C05EA">
        <w:rPr>
          <w:rStyle w:val="afd"/>
          <w:color w:val="000000" w:themeColor="text1"/>
        </w:rPr>
        <w:footnoteRef/>
      </w:r>
      <w:r w:rsidRPr="002C05EA">
        <w:rPr>
          <w:color w:val="000000" w:themeColor="text1"/>
        </w:rPr>
        <w:t xml:space="preserve"> </w:t>
      </w:r>
      <w:r w:rsidRPr="002C05EA">
        <w:rPr>
          <w:rFonts w:hint="eastAsia"/>
          <w:color w:val="000000" w:themeColor="text1"/>
        </w:rPr>
        <w:t>案發時係適用97年6月26日行政院院臺法字第0970087013號函訂定發布，97年8月1日生效版本，</w:t>
      </w:r>
      <w:r w:rsidR="00702FC5" w:rsidRPr="002C05EA">
        <w:rPr>
          <w:rFonts w:hint="eastAsia"/>
          <w:color w:val="000000" w:themeColor="text1"/>
        </w:rPr>
        <w:t>此規範於99年7月30日為部分修正。</w:t>
      </w:r>
    </w:p>
  </w:footnote>
  <w:footnote w:id="8">
    <w:p w:rsidR="00423865" w:rsidRPr="002C05EA" w:rsidRDefault="00423865" w:rsidP="007E6E74">
      <w:pPr>
        <w:pStyle w:val="afb"/>
        <w:spacing w:line="280" w:lineRule="exact"/>
        <w:rPr>
          <w:color w:val="000000" w:themeColor="text1"/>
        </w:rPr>
      </w:pPr>
      <w:r w:rsidRPr="002C05EA">
        <w:rPr>
          <w:rStyle w:val="afd"/>
          <w:color w:val="000000" w:themeColor="text1"/>
        </w:rPr>
        <w:footnoteRef/>
      </w:r>
      <w:r w:rsidRPr="002C05EA">
        <w:rPr>
          <w:color w:val="000000" w:themeColor="text1"/>
        </w:rPr>
        <w:t xml:space="preserve"> </w:t>
      </w:r>
      <w:r w:rsidRPr="002C05EA">
        <w:rPr>
          <w:rFonts w:hint="eastAsia"/>
          <w:color w:val="000000" w:themeColor="text1"/>
        </w:rPr>
        <w:t>案發時係適用74年5月3日修正版本，此版本嗣於104年5月20日修正，修正版本於105年5月2日施行。本案如涉及新舊法比較，允由公務員懲戒委員會依公務員懲戒法第77條規定判斷之。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EF9"/>
    <w:rsid w:val="00003653"/>
    <w:rsid w:val="00005B64"/>
    <w:rsid w:val="00006961"/>
    <w:rsid w:val="00010C2B"/>
    <w:rsid w:val="000112BF"/>
    <w:rsid w:val="0001184A"/>
    <w:rsid w:val="00012233"/>
    <w:rsid w:val="00017318"/>
    <w:rsid w:val="000213BD"/>
    <w:rsid w:val="0002454F"/>
    <w:rsid w:val="000246F7"/>
    <w:rsid w:val="000277F3"/>
    <w:rsid w:val="00030CF5"/>
    <w:rsid w:val="0003114D"/>
    <w:rsid w:val="00031990"/>
    <w:rsid w:val="00031B7F"/>
    <w:rsid w:val="00032F76"/>
    <w:rsid w:val="0003346D"/>
    <w:rsid w:val="00036D76"/>
    <w:rsid w:val="00041DD4"/>
    <w:rsid w:val="0004457F"/>
    <w:rsid w:val="00044625"/>
    <w:rsid w:val="00045CFC"/>
    <w:rsid w:val="00047085"/>
    <w:rsid w:val="00047C10"/>
    <w:rsid w:val="00050BD7"/>
    <w:rsid w:val="00056F38"/>
    <w:rsid w:val="00056FAD"/>
    <w:rsid w:val="00057F32"/>
    <w:rsid w:val="00062A25"/>
    <w:rsid w:val="00063D9D"/>
    <w:rsid w:val="0006567A"/>
    <w:rsid w:val="00066348"/>
    <w:rsid w:val="00066A5C"/>
    <w:rsid w:val="00066C55"/>
    <w:rsid w:val="00073CB3"/>
    <w:rsid w:val="00073CB5"/>
    <w:rsid w:val="0007425C"/>
    <w:rsid w:val="0007448D"/>
    <w:rsid w:val="00077553"/>
    <w:rsid w:val="00084ECA"/>
    <w:rsid w:val="000851A2"/>
    <w:rsid w:val="00086547"/>
    <w:rsid w:val="0008718F"/>
    <w:rsid w:val="00092A21"/>
    <w:rsid w:val="0009352E"/>
    <w:rsid w:val="00093980"/>
    <w:rsid w:val="00093D0B"/>
    <w:rsid w:val="00096B96"/>
    <w:rsid w:val="000A03ED"/>
    <w:rsid w:val="000A2F3F"/>
    <w:rsid w:val="000A7BB7"/>
    <w:rsid w:val="000B0B4A"/>
    <w:rsid w:val="000B0EF1"/>
    <w:rsid w:val="000B1AE0"/>
    <w:rsid w:val="000B252A"/>
    <w:rsid w:val="000B279A"/>
    <w:rsid w:val="000B3664"/>
    <w:rsid w:val="000B3CD9"/>
    <w:rsid w:val="000B61D2"/>
    <w:rsid w:val="000B70A7"/>
    <w:rsid w:val="000B741F"/>
    <w:rsid w:val="000B7DFD"/>
    <w:rsid w:val="000C1195"/>
    <w:rsid w:val="000C3959"/>
    <w:rsid w:val="000C495F"/>
    <w:rsid w:val="000C61A0"/>
    <w:rsid w:val="000C6205"/>
    <w:rsid w:val="000E43BA"/>
    <w:rsid w:val="000E446B"/>
    <w:rsid w:val="000E5EB8"/>
    <w:rsid w:val="000E6431"/>
    <w:rsid w:val="000F05CC"/>
    <w:rsid w:val="000F0BE6"/>
    <w:rsid w:val="000F21A5"/>
    <w:rsid w:val="000F5B01"/>
    <w:rsid w:val="000F5BF5"/>
    <w:rsid w:val="00100432"/>
    <w:rsid w:val="00102AED"/>
    <w:rsid w:val="00102B9F"/>
    <w:rsid w:val="001119C3"/>
    <w:rsid w:val="00111BFE"/>
    <w:rsid w:val="00112637"/>
    <w:rsid w:val="0011783F"/>
    <w:rsid w:val="0012001E"/>
    <w:rsid w:val="0012388B"/>
    <w:rsid w:val="00126A55"/>
    <w:rsid w:val="00133F08"/>
    <w:rsid w:val="001345E6"/>
    <w:rsid w:val="00135AA2"/>
    <w:rsid w:val="00135D9C"/>
    <w:rsid w:val="001378B0"/>
    <w:rsid w:val="00137F82"/>
    <w:rsid w:val="00141B5F"/>
    <w:rsid w:val="001427BA"/>
    <w:rsid w:val="00142E00"/>
    <w:rsid w:val="00144857"/>
    <w:rsid w:val="00146504"/>
    <w:rsid w:val="0014677E"/>
    <w:rsid w:val="00150960"/>
    <w:rsid w:val="00150972"/>
    <w:rsid w:val="00152793"/>
    <w:rsid w:val="001545A9"/>
    <w:rsid w:val="00155247"/>
    <w:rsid w:val="001637C7"/>
    <w:rsid w:val="00164315"/>
    <w:rsid w:val="0016480E"/>
    <w:rsid w:val="00164912"/>
    <w:rsid w:val="00171CEE"/>
    <w:rsid w:val="001733F3"/>
    <w:rsid w:val="00174297"/>
    <w:rsid w:val="001814C6"/>
    <w:rsid w:val="001817B3"/>
    <w:rsid w:val="00183014"/>
    <w:rsid w:val="00183F77"/>
    <w:rsid w:val="00185048"/>
    <w:rsid w:val="001850C4"/>
    <w:rsid w:val="001878EF"/>
    <w:rsid w:val="001924E6"/>
    <w:rsid w:val="001929A9"/>
    <w:rsid w:val="00195176"/>
    <w:rsid w:val="001959C2"/>
    <w:rsid w:val="00195B22"/>
    <w:rsid w:val="0019694D"/>
    <w:rsid w:val="001A0EE8"/>
    <w:rsid w:val="001A2D03"/>
    <w:rsid w:val="001A6F2A"/>
    <w:rsid w:val="001A7968"/>
    <w:rsid w:val="001B1736"/>
    <w:rsid w:val="001B3483"/>
    <w:rsid w:val="001B3C1E"/>
    <w:rsid w:val="001B4494"/>
    <w:rsid w:val="001C0061"/>
    <w:rsid w:val="001C0D8B"/>
    <w:rsid w:val="001C0DA8"/>
    <w:rsid w:val="001C3D0F"/>
    <w:rsid w:val="001C4696"/>
    <w:rsid w:val="001C59D5"/>
    <w:rsid w:val="001C5B81"/>
    <w:rsid w:val="001C679E"/>
    <w:rsid w:val="001D2B94"/>
    <w:rsid w:val="001D4098"/>
    <w:rsid w:val="001D53C7"/>
    <w:rsid w:val="001D7FC7"/>
    <w:rsid w:val="001E0D8A"/>
    <w:rsid w:val="001E20D8"/>
    <w:rsid w:val="001E2413"/>
    <w:rsid w:val="001E2B5A"/>
    <w:rsid w:val="001E42F0"/>
    <w:rsid w:val="001E67BA"/>
    <w:rsid w:val="001E74C2"/>
    <w:rsid w:val="001E7564"/>
    <w:rsid w:val="001E7648"/>
    <w:rsid w:val="001F03AF"/>
    <w:rsid w:val="001F5A48"/>
    <w:rsid w:val="001F6260"/>
    <w:rsid w:val="00200007"/>
    <w:rsid w:val="0020134E"/>
    <w:rsid w:val="002030A5"/>
    <w:rsid w:val="00203131"/>
    <w:rsid w:val="00203247"/>
    <w:rsid w:val="0020358A"/>
    <w:rsid w:val="00205506"/>
    <w:rsid w:val="00206C9E"/>
    <w:rsid w:val="00207BCA"/>
    <w:rsid w:val="00211672"/>
    <w:rsid w:val="00212E88"/>
    <w:rsid w:val="00213C9C"/>
    <w:rsid w:val="0022009E"/>
    <w:rsid w:val="0022425C"/>
    <w:rsid w:val="002246DE"/>
    <w:rsid w:val="00226D38"/>
    <w:rsid w:val="00226FCC"/>
    <w:rsid w:val="0023126F"/>
    <w:rsid w:val="00235CB0"/>
    <w:rsid w:val="00237DF9"/>
    <w:rsid w:val="0024546C"/>
    <w:rsid w:val="002458F2"/>
    <w:rsid w:val="00252BC4"/>
    <w:rsid w:val="00254014"/>
    <w:rsid w:val="00254087"/>
    <w:rsid w:val="00254173"/>
    <w:rsid w:val="00256509"/>
    <w:rsid w:val="00256668"/>
    <w:rsid w:val="002570F0"/>
    <w:rsid w:val="002617DD"/>
    <w:rsid w:val="00261F79"/>
    <w:rsid w:val="0026504D"/>
    <w:rsid w:val="00265DEF"/>
    <w:rsid w:val="00270D9B"/>
    <w:rsid w:val="002717DE"/>
    <w:rsid w:val="00273A2F"/>
    <w:rsid w:val="00273C65"/>
    <w:rsid w:val="00280168"/>
    <w:rsid w:val="00280986"/>
    <w:rsid w:val="00281DD2"/>
    <w:rsid w:val="00281ECE"/>
    <w:rsid w:val="002820A8"/>
    <w:rsid w:val="00282E9B"/>
    <w:rsid w:val="002831C7"/>
    <w:rsid w:val="002840C6"/>
    <w:rsid w:val="00284C0F"/>
    <w:rsid w:val="002915DA"/>
    <w:rsid w:val="00293A98"/>
    <w:rsid w:val="00295174"/>
    <w:rsid w:val="002959BA"/>
    <w:rsid w:val="00296172"/>
    <w:rsid w:val="00296B92"/>
    <w:rsid w:val="00297723"/>
    <w:rsid w:val="002A1978"/>
    <w:rsid w:val="002A1A5E"/>
    <w:rsid w:val="002A2C22"/>
    <w:rsid w:val="002A435E"/>
    <w:rsid w:val="002A4B3B"/>
    <w:rsid w:val="002A5320"/>
    <w:rsid w:val="002A61E3"/>
    <w:rsid w:val="002B02EB"/>
    <w:rsid w:val="002B0445"/>
    <w:rsid w:val="002B0D63"/>
    <w:rsid w:val="002B3BD3"/>
    <w:rsid w:val="002B4E21"/>
    <w:rsid w:val="002C05EA"/>
    <w:rsid w:val="002C0602"/>
    <w:rsid w:val="002C24EB"/>
    <w:rsid w:val="002C5469"/>
    <w:rsid w:val="002D2245"/>
    <w:rsid w:val="002D36AC"/>
    <w:rsid w:val="002D5C16"/>
    <w:rsid w:val="002D5E9F"/>
    <w:rsid w:val="002E0981"/>
    <w:rsid w:val="002E0C1B"/>
    <w:rsid w:val="002E0F9C"/>
    <w:rsid w:val="002E25D2"/>
    <w:rsid w:val="002E7779"/>
    <w:rsid w:val="002E77B7"/>
    <w:rsid w:val="002F07AF"/>
    <w:rsid w:val="002F0D56"/>
    <w:rsid w:val="002F3DFF"/>
    <w:rsid w:val="002F575B"/>
    <w:rsid w:val="002F58B5"/>
    <w:rsid w:val="002F5E05"/>
    <w:rsid w:val="00300DD3"/>
    <w:rsid w:val="00300E7D"/>
    <w:rsid w:val="00303F77"/>
    <w:rsid w:val="00310E54"/>
    <w:rsid w:val="003111F3"/>
    <w:rsid w:val="00311970"/>
    <w:rsid w:val="003119D3"/>
    <w:rsid w:val="003142F7"/>
    <w:rsid w:val="00317053"/>
    <w:rsid w:val="0032109C"/>
    <w:rsid w:val="00321D02"/>
    <w:rsid w:val="00322B45"/>
    <w:rsid w:val="003230E1"/>
    <w:rsid w:val="00323809"/>
    <w:rsid w:val="00323903"/>
    <w:rsid w:val="00323D41"/>
    <w:rsid w:val="00325414"/>
    <w:rsid w:val="003302F1"/>
    <w:rsid w:val="00330FD7"/>
    <w:rsid w:val="003325B1"/>
    <w:rsid w:val="00333E8D"/>
    <w:rsid w:val="0033470C"/>
    <w:rsid w:val="00335933"/>
    <w:rsid w:val="0034470E"/>
    <w:rsid w:val="00347CF9"/>
    <w:rsid w:val="00352D14"/>
    <w:rsid w:val="00352DB0"/>
    <w:rsid w:val="00354685"/>
    <w:rsid w:val="00356593"/>
    <w:rsid w:val="00365ECD"/>
    <w:rsid w:val="0036723E"/>
    <w:rsid w:val="00367DF2"/>
    <w:rsid w:val="00371ED3"/>
    <w:rsid w:val="00372691"/>
    <w:rsid w:val="00372F38"/>
    <w:rsid w:val="00375630"/>
    <w:rsid w:val="0037728A"/>
    <w:rsid w:val="0038020B"/>
    <w:rsid w:val="00380341"/>
    <w:rsid w:val="00380B7D"/>
    <w:rsid w:val="00381A99"/>
    <w:rsid w:val="003829C2"/>
    <w:rsid w:val="00382A00"/>
    <w:rsid w:val="00384724"/>
    <w:rsid w:val="00385C2E"/>
    <w:rsid w:val="00387372"/>
    <w:rsid w:val="00387AAD"/>
    <w:rsid w:val="003919B7"/>
    <w:rsid w:val="00391D57"/>
    <w:rsid w:val="00392292"/>
    <w:rsid w:val="00392C23"/>
    <w:rsid w:val="003939F1"/>
    <w:rsid w:val="003953B8"/>
    <w:rsid w:val="003A061A"/>
    <w:rsid w:val="003A2B08"/>
    <w:rsid w:val="003A394A"/>
    <w:rsid w:val="003B1017"/>
    <w:rsid w:val="003B2765"/>
    <w:rsid w:val="003B2D71"/>
    <w:rsid w:val="003B3C07"/>
    <w:rsid w:val="003B5FD9"/>
    <w:rsid w:val="003B636F"/>
    <w:rsid w:val="003B6775"/>
    <w:rsid w:val="003C16C2"/>
    <w:rsid w:val="003C1864"/>
    <w:rsid w:val="003C1A2C"/>
    <w:rsid w:val="003C3018"/>
    <w:rsid w:val="003C3C25"/>
    <w:rsid w:val="003C5FE2"/>
    <w:rsid w:val="003C655C"/>
    <w:rsid w:val="003C70F4"/>
    <w:rsid w:val="003D05FB"/>
    <w:rsid w:val="003D1302"/>
    <w:rsid w:val="003D1B16"/>
    <w:rsid w:val="003D4181"/>
    <w:rsid w:val="003D45BF"/>
    <w:rsid w:val="003D508A"/>
    <w:rsid w:val="003D537F"/>
    <w:rsid w:val="003D61C1"/>
    <w:rsid w:val="003D7B75"/>
    <w:rsid w:val="003E0208"/>
    <w:rsid w:val="003E15E3"/>
    <w:rsid w:val="003E18AB"/>
    <w:rsid w:val="003E3C52"/>
    <w:rsid w:val="003E4B57"/>
    <w:rsid w:val="003E63F3"/>
    <w:rsid w:val="003F269C"/>
    <w:rsid w:val="003F27E1"/>
    <w:rsid w:val="003F3927"/>
    <w:rsid w:val="003F3BA9"/>
    <w:rsid w:val="003F437A"/>
    <w:rsid w:val="003F5C2B"/>
    <w:rsid w:val="003F718A"/>
    <w:rsid w:val="0040172E"/>
    <w:rsid w:val="004018FE"/>
    <w:rsid w:val="004023E9"/>
    <w:rsid w:val="0040705A"/>
    <w:rsid w:val="0040722C"/>
    <w:rsid w:val="0040728F"/>
    <w:rsid w:val="00407DE4"/>
    <w:rsid w:val="00412E4E"/>
    <w:rsid w:val="00413F83"/>
    <w:rsid w:val="00413F94"/>
    <w:rsid w:val="004148C0"/>
    <w:rsid w:val="0041490C"/>
    <w:rsid w:val="00416191"/>
    <w:rsid w:val="00416265"/>
    <w:rsid w:val="00416721"/>
    <w:rsid w:val="004171E9"/>
    <w:rsid w:val="00421CE8"/>
    <w:rsid w:val="00421EF0"/>
    <w:rsid w:val="004224FA"/>
    <w:rsid w:val="00423865"/>
    <w:rsid w:val="00423D07"/>
    <w:rsid w:val="004260CA"/>
    <w:rsid w:val="00431242"/>
    <w:rsid w:val="00436A7B"/>
    <w:rsid w:val="004402EA"/>
    <w:rsid w:val="0044143C"/>
    <w:rsid w:val="00442AD2"/>
    <w:rsid w:val="0044346F"/>
    <w:rsid w:val="004437CC"/>
    <w:rsid w:val="00452DFF"/>
    <w:rsid w:val="00454220"/>
    <w:rsid w:val="00454D2D"/>
    <w:rsid w:val="00460DAD"/>
    <w:rsid w:val="00460F49"/>
    <w:rsid w:val="00461B00"/>
    <w:rsid w:val="0046505C"/>
    <w:rsid w:val="0046520A"/>
    <w:rsid w:val="00465455"/>
    <w:rsid w:val="00465841"/>
    <w:rsid w:val="004672AB"/>
    <w:rsid w:val="004714FE"/>
    <w:rsid w:val="004721CA"/>
    <w:rsid w:val="004729B5"/>
    <w:rsid w:val="004765AA"/>
    <w:rsid w:val="00476707"/>
    <w:rsid w:val="00485D62"/>
    <w:rsid w:val="00486D15"/>
    <w:rsid w:val="004879E7"/>
    <w:rsid w:val="004900EF"/>
    <w:rsid w:val="00495053"/>
    <w:rsid w:val="00495D65"/>
    <w:rsid w:val="004A16D4"/>
    <w:rsid w:val="004A1F59"/>
    <w:rsid w:val="004A29BE"/>
    <w:rsid w:val="004A3225"/>
    <w:rsid w:val="004A33EE"/>
    <w:rsid w:val="004A3AA8"/>
    <w:rsid w:val="004B0CAF"/>
    <w:rsid w:val="004B13C7"/>
    <w:rsid w:val="004B1CB0"/>
    <w:rsid w:val="004B28E9"/>
    <w:rsid w:val="004B5D4F"/>
    <w:rsid w:val="004B6A4F"/>
    <w:rsid w:val="004B778F"/>
    <w:rsid w:val="004C0775"/>
    <w:rsid w:val="004C1914"/>
    <w:rsid w:val="004C2C44"/>
    <w:rsid w:val="004C373F"/>
    <w:rsid w:val="004C47F0"/>
    <w:rsid w:val="004C702D"/>
    <w:rsid w:val="004C7C30"/>
    <w:rsid w:val="004D141F"/>
    <w:rsid w:val="004D209F"/>
    <w:rsid w:val="004D37BB"/>
    <w:rsid w:val="004D6310"/>
    <w:rsid w:val="004D7870"/>
    <w:rsid w:val="004E0062"/>
    <w:rsid w:val="004E05A1"/>
    <w:rsid w:val="004E118E"/>
    <w:rsid w:val="004E409E"/>
    <w:rsid w:val="004E41C7"/>
    <w:rsid w:val="004E58B4"/>
    <w:rsid w:val="004E70BD"/>
    <w:rsid w:val="004E7287"/>
    <w:rsid w:val="004F0B33"/>
    <w:rsid w:val="004F3E16"/>
    <w:rsid w:val="004F58D4"/>
    <w:rsid w:val="004F5E57"/>
    <w:rsid w:val="004F6710"/>
    <w:rsid w:val="004F6B7B"/>
    <w:rsid w:val="00500056"/>
    <w:rsid w:val="005018BD"/>
    <w:rsid w:val="00502849"/>
    <w:rsid w:val="00504052"/>
    <w:rsid w:val="00504334"/>
    <w:rsid w:val="00506EC8"/>
    <w:rsid w:val="0051010B"/>
    <w:rsid w:val="005104D7"/>
    <w:rsid w:val="00510B9E"/>
    <w:rsid w:val="005120E9"/>
    <w:rsid w:val="00514DD6"/>
    <w:rsid w:val="00521676"/>
    <w:rsid w:val="005279DE"/>
    <w:rsid w:val="00531269"/>
    <w:rsid w:val="005321ED"/>
    <w:rsid w:val="00532643"/>
    <w:rsid w:val="0053359D"/>
    <w:rsid w:val="00536A61"/>
    <w:rsid w:val="00536BC2"/>
    <w:rsid w:val="005425E1"/>
    <w:rsid w:val="005427C5"/>
    <w:rsid w:val="00542CF6"/>
    <w:rsid w:val="00544736"/>
    <w:rsid w:val="00546B4E"/>
    <w:rsid w:val="00553C03"/>
    <w:rsid w:val="00555B0A"/>
    <w:rsid w:val="00555DF8"/>
    <w:rsid w:val="0055701D"/>
    <w:rsid w:val="005579EA"/>
    <w:rsid w:val="00562901"/>
    <w:rsid w:val="00563692"/>
    <w:rsid w:val="00566D12"/>
    <w:rsid w:val="00567AB0"/>
    <w:rsid w:val="00567BDD"/>
    <w:rsid w:val="00573BE6"/>
    <w:rsid w:val="00573E3C"/>
    <w:rsid w:val="0057490B"/>
    <w:rsid w:val="00576835"/>
    <w:rsid w:val="005838F1"/>
    <w:rsid w:val="00584A7E"/>
    <w:rsid w:val="0058765A"/>
    <w:rsid w:val="005908B8"/>
    <w:rsid w:val="00590A6E"/>
    <w:rsid w:val="00591AEB"/>
    <w:rsid w:val="0059512E"/>
    <w:rsid w:val="00597669"/>
    <w:rsid w:val="00597B66"/>
    <w:rsid w:val="00597DEE"/>
    <w:rsid w:val="005A07BE"/>
    <w:rsid w:val="005A1041"/>
    <w:rsid w:val="005A2F64"/>
    <w:rsid w:val="005A6DD2"/>
    <w:rsid w:val="005A7BC4"/>
    <w:rsid w:val="005B1279"/>
    <w:rsid w:val="005B1A15"/>
    <w:rsid w:val="005B4CFE"/>
    <w:rsid w:val="005B59A8"/>
    <w:rsid w:val="005C176B"/>
    <w:rsid w:val="005C1E7D"/>
    <w:rsid w:val="005C1FA6"/>
    <w:rsid w:val="005C385D"/>
    <w:rsid w:val="005C3A98"/>
    <w:rsid w:val="005C3BF1"/>
    <w:rsid w:val="005C50A3"/>
    <w:rsid w:val="005C576E"/>
    <w:rsid w:val="005D0807"/>
    <w:rsid w:val="005D0B2E"/>
    <w:rsid w:val="005D1AD8"/>
    <w:rsid w:val="005D1CBB"/>
    <w:rsid w:val="005D28A7"/>
    <w:rsid w:val="005D3B20"/>
    <w:rsid w:val="005D4933"/>
    <w:rsid w:val="005E4A22"/>
    <w:rsid w:val="005E5C68"/>
    <w:rsid w:val="005E65C0"/>
    <w:rsid w:val="005F0390"/>
    <w:rsid w:val="005F1EF1"/>
    <w:rsid w:val="005F1F92"/>
    <w:rsid w:val="005F2F3F"/>
    <w:rsid w:val="005F6A04"/>
    <w:rsid w:val="005F6AF5"/>
    <w:rsid w:val="005F6B96"/>
    <w:rsid w:val="005F6DB5"/>
    <w:rsid w:val="005F706E"/>
    <w:rsid w:val="006024D6"/>
    <w:rsid w:val="00602C8F"/>
    <w:rsid w:val="006043FE"/>
    <w:rsid w:val="006048FC"/>
    <w:rsid w:val="00612023"/>
    <w:rsid w:val="00612713"/>
    <w:rsid w:val="00613EE6"/>
    <w:rsid w:val="00614190"/>
    <w:rsid w:val="0061481E"/>
    <w:rsid w:val="00616040"/>
    <w:rsid w:val="006164DE"/>
    <w:rsid w:val="00622A99"/>
    <w:rsid w:val="00622E67"/>
    <w:rsid w:val="00626EDC"/>
    <w:rsid w:val="0063112F"/>
    <w:rsid w:val="00634B16"/>
    <w:rsid w:val="00642523"/>
    <w:rsid w:val="00643F5F"/>
    <w:rsid w:val="006470EC"/>
    <w:rsid w:val="00647502"/>
    <w:rsid w:val="006504B3"/>
    <w:rsid w:val="00650D32"/>
    <w:rsid w:val="00654ADF"/>
    <w:rsid w:val="0065598E"/>
    <w:rsid w:val="00655AF2"/>
    <w:rsid w:val="006568BE"/>
    <w:rsid w:val="0066025D"/>
    <w:rsid w:val="00661245"/>
    <w:rsid w:val="00661B2F"/>
    <w:rsid w:val="00662F51"/>
    <w:rsid w:val="0066676F"/>
    <w:rsid w:val="00670A6D"/>
    <w:rsid w:val="00670B52"/>
    <w:rsid w:val="00672B0C"/>
    <w:rsid w:val="006773EC"/>
    <w:rsid w:val="00680504"/>
    <w:rsid w:val="00681BA0"/>
    <w:rsid w:val="00681CD9"/>
    <w:rsid w:val="0068200B"/>
    <w:rsid w:val="00683E30"/>
    <w:rsid w:val="006864D3"/>
    <w:rsid w:val="00687024"/>
    <w:rsid w:val="0069017F"/>
    <w:rsid w:val="006909E7"/>
    <w:rsid w:val="00691267"/>
    <w:rsid w:val="00691F61"/>
    <w:rsid w:val="00696B79"/>
    <w:rsid w:val="0069702D"/>
    <w:rsid w:val="00697056"/>
    <w:rsid w:val="006A1D20"/>
    <w:rsid w:val="006A2123"/>
    <w:rsid w:val="006A53D6"/>
    <w:rsid w:val="006A6371"/>
    <w:rsid w:val="006B21EF"/>
    <w:rsid w:val="006B4386"/>
    <w:rsid w:val="006B5046"/>
    <w:rsid w:val="006B55CB"/>
    <w:rsid w:val="006B7AE1"/>
    <w:rsid w:val="006C26DD"/>
    <w:rsid w:val="006C3C5A"/>
    <w:rsid w:val="006C72AF"/>
    <w:rsid w:val="006C7C3F"/>
    <w:rsid w:val="006D3691"/>
    <w:rsid w:val="006E088C"/>
    <w:rsid w:val="006E0CEF"/>
    <w:rsid w:val="006E1BC6"/>
    <w:rsid w:val="006E2B79"/>
    <w:rsid w:val="006E3526"/>
    <w:rsid w:val="006E3551"/>
    <w:rsid w:val="006E4C48"/>
    <w:rsid w:val="006E5171"/>
    <w:rsid w:val="006F0C4F"/>
    <w:rsid w:val="006F3563"/>
    <w:rsid w:val="006F42B9"/>
    <w:rsid w:val="006F5374"/>
    <w:rsid w:val="006F6103"/>
    <w:rsid w:val="0070050C"/>
    <w:rsid w:val="00701D86"/>
    <w:rsid w:val="007020AE"/>
    <w:rsid w:val="00702FC5"/>
    <w:rsid w:val="00703889"/>
    <w:rsid w:val="0070429E"/>
    <w:rsid w:val="00704E00"/>
    <w:rsid w:val="00705440"/>
    <w:rsid w:val="007155BF"/>
    <w:rsid w:val="00715AA2"/>
    <w:rsid w:val="007209E7"/>
    <w:rsid w:val="00720C3F"/>
    <w:rsid w:val="007215A8"/>
    <w:rsid w:val="007240F8"/>
    <w:rsid w:val="00726182"/>
    <w:rsid w:val="00726A01"/>
    <w:rsid w:val="00727635"/>
    <w:rsid w:val="00730A01"/>
    <w:rsid w:val="00732329"/>
    <w:rsid w:val="00732D40"/>
    <w:rsid w:val="007337CA"/>
    <w:rsid w:val="00733918"/>
    <w:rsid w:val="00734CE4"/>
    <w:rsid w:val="00735123"/>
    <w:rsid w:val="007359EB"/>
    <w:rsid w:val="00741837"/>
    <w:rsid w:val="00741972"/>
    <w:rsid w:val="00741A36"/>
    <w:rsid w:val="00744C18"/>
    <w:rsid w:val="007453E6"/>
    <w:rsid w:val="00756C37"/>
    <w:rsid w:val="007602ED"/>
    <w:rsid w:val="00761C29"/>
    <w:rsid w:val="0076216B"/>
    <w:rsid w:val="0076376C"/>
    <w:rsid w:val="007643E7"/>
    <w:rsid w:val="00766597"/>
    <w:rsid w:val="00766656"/>
    <w:rsid w:val="00770D47"/>
    <w:rsid w:val="0077309D"/>
    <w:rsid w:val="007746D7"/>
    <w:rsid w:val="007774EE"/>
    <w:rsid w:val="00781822"/>
    <w:rsid w:val="007821CF"/>
    <w:rsid w:val="0078315D"/>
    <w:rsid w:val="00783F21"/>
    <w:rsid w:val="007854E2"/>
    <w:rsid w:val="00787159"/>
    <w:rsid w:val="00791668"/>
    <w:rsid w:val="00791AA1"/>
    <w:rsid w:val="0079249A"/>
    <w:rsid w:val="00793F35"/>
    <w:rsid w:val="00795404"/>
    <w:rsid w:val="00796E98"/>
    <w:rsid w:val="0079713A"/>
    <w:rsid w:val="007A26D0"/>
    <w:rsid w:val="007A3311"/>
    <w:rsid w:val="007A3793"/>
    <w:rsid w:val="007A4F23"/>
    <w:rsid w:val="007A7262"/>
    <w:rsid w:val="007A7E9A"/>
    <w:rsid w:val="007B1BA6"/>
    <w:rsid w:val="007C1BA2"/>
    <w:rsid w:val="007C5573"/>
    <w:rsid w:val="007D20E9"/>
    <w:rsid w:val="007D346E"/>
    <w:rsid w:val="007D34B4"/>
    <w:rsid w:val="007D7881"/>
    <w:rsid w:val="007D7E3A"/>
    <w:rsid w:val="007E04C9"/>
    <w:rsid w:val="007E0E10"/>
    <w:rsid w:val="007E18C7"/>
    <w:rsid w:val="007E34DD"/>
    <w:rsid w:val="007E4768"/>
    <w:rsid w:val="007E5133"/>
    <w:rsid w:val="007E6E74"/>
    <w:rsid w:val="007E777B"/>
    <w:rsid w:val="007F2070"/>
    <w:rsid w:val="007F236F"/>
    <w:rsid w:val="007F31D1"/>
    <w:rsid w:val="007F579F"/>
    <w:rsid w:val="008053F5"/>
    <w:rsid w:val="00805A7A"/>
    <w:rsid w:val="00805E83"/>
    <w:rsid w:val="00805F47"/>
    <w:rsid w:val="00810198"/>
    <w:rsid w:val="00815DA8"/>
    <w:rsid w:val="00816415"/>
    <w:rsid w:val="0081739B"/>
    <w:rsid w:val="008214B1"/>
    <w:rsid w:val="0082194D"/>
    <w:rsid w:val="0082520F"/>
    <w:rsid w:val="00825745"/>
    <w:rsid w:val="00826EF5"/>
    <w:rsid w:val="00827BC7"/>
    <w:rsid w:val="00831693"/>
    <w:rsid w:val="00835E70"/>
    <w:rsid w:val="0083716F"/>
    <w:rsid w:val="00840104"/>
    <w:rsid w:val="00841FC5"/>
    <w:rsid w:val="00842685"/>
    <w:rsid w:val="00842A87"/>
    <w:rsid w:val="008447FC"/>
    <w:rsid w:val="00845709"/>
    <w:rsid w:val="00846F07"/>
    <w:rsid w:val="008476CC"/>
    <w:rsid w:val="00847CCD"/>
    <w:rsid w:val="008508B7"/>
    <w:rsid w:val="008520A6"/>
    <w:rsid w:val="008524A4"/>
    <w:rsid w:val="008566CF"/>
    <w:rsid w:val="008576BD"/>
    <w:rsid w:val="00860463"/>
    <w:rsid w:val="00860D5F"/>
    <w:rsid w:val="00863270"/>
    <w:rsid w:val="008667DC"/>
    <w:rsid w:val="008726CF"/>
    <w:rsid w:val="008733DA"/>
    <w:rsid w:val="00874B44"/>
    <w:rsid w:val="00874CC5"/>
    <w:rsid w:val="008764B7"/>
    <w:rsid w:val="00883BA6"/>
    <w:rsid w:val="008850E4"/>
    <w:rsid w:val="00886CBC"/>
    <w:rsid w:val="00887052"/>
    <w:rsid w:val="00892D9A"/>
    <w:rsid w:val="008957D0"/>
    <w:rsid w:val="00896808"/>
    <w:rsid w:val="008A0C86"/>
    <w:rsid w:val="008A12F5"/>
    <w:rsid w:val="008A41B0"/>
    <w:rsid w:val="008A656B"/>
    <w:rsid w:val="008B0A5A"/>
    <w:rsid w:val="008B1587"/>
    <w:rsid w:val="008B15FB"/>
    <w:rsid w:val="008B1B01"/>
    <w:rsid w:val="008B3BCD"/>
    <w:rsid w:val="008B4CF8"/>
    <w:rsid w:val="008B6DF8"/>
    <w:rsid w:val="008B7F6E"/>
    <w:rsid w:val="008C0E83"/>
    <w:rsid w:val="008C106C"/>
    <w:rsid w:val="008C10F1"/>
    <w:rsid w:val="008C1E99"/>
    <w:rsid w:val="008C3382"/>
    <w:rsid w:val="008C3614"/>
    <w:rsid w:val="008C7E2B"/>
    <w:rsid w:val="008D22BC"/>
    <w:rsid w:val="008D29C7"/>
    <w:rsid w:val="008D4459"/>
    <w:rsid w:val="008D618C"/>
    <w:rsid w:val="008D706C"/>
    <w:rsid w:val="008E0085"/>
    <w:rsid w:val="008E2AA6"/>
    <w:rsid w:val="008E311B"/>
    <w:rsid w:val="008E53DF"/>
    <w:rsid w:val="008E5ABA"/>
    <w:rsid w:val="008E7060"/>
    <w:rsid w:val="008F25C0"/>
    <w:rsid w:val="008F2FB3"/>
    <w:rsid w:val="008F46E7"/>
    <w:rsid w:val="008F4989"/>
    <w:rsid w:val="008F4A32"/>
    <w:rsid w:val="008F4E84"/>
    <w:rsid w:val="008F5C48"/>
    <w:rsid w:val="008F5FB7"/>
    <w:rsid w:val="008F6F0B"/>
    <w:rsid w:val="009060D0"/>
    <w:rsid w:val="00907BA7"/>
    <w:rsid w:val="0091064E"/>
    <w:rsid w:val="00911FC5"/>
    <w:rsid w:val="00913265"/>
    <w:rsid w:val="009140DB"/>
    <w:rsid w:val="009171DF"/>
    <w:rsid w:val="009171E4"/>
    <w:rsid w:val="00917A6C"/>
    <w:rsid w:val="009212B8"/>
    <w:rsid w:val="009214D6"/>
    <w:rsid w:val="0092452E"/>
    <w:rsid w:val="0092484A"/>
    <w:rsid w:val="009266B3"/>
    <w:rsid w:val="00927CE9"/>
    <w:rsid w:val="009309BD"/>
    <w:rsid w:val="00931A10"/>
    <w:rsid w:val="00933596"/>
    <w:rsid w:val="00934DDA"/>
    <w:rsid w:val="00937F66"/>
    <w:rsid w:val="009439DC"/>
    <w:rsid w:val="009454B1"/>
    <w:rsid w:val="00946DBB"/>
    <w:rsid w:val="00947967"/>
    <w:rsid w:val="00954DA4"/>
    <w:rsid w:val="00965200"/>
    <w:rsid w:val="009668B3"/>
    <w:rsid w:val="00971471"/>
    <w:rsid w:val="0097384F"/>
    <w:rsid w:val="009831E6"/>
    <w:rsid w:val="009849C2"/>
    <w:rsid w:val="00984D24"/>
    <w:rsid w:val="009858EB"/>
    <w:rsid w:val="00993DAF"/>
    <w:rsid w:val="009964A4"/>
    <w:rsid w:val="0099718F"/>
    <w:rsid w:val="009A68B0"/>
    <w:rsid w:val="009B0046"/>
    <w:rsid w:val="009B1D90"/>
    <w:rsid w:val="009B2EDD"/>
    <w:rsid w:val="009B4F79"/>
    <w:rsid w:val="009C1440"/>
    <w:rsid w:val="009C1A5A"/>
    <w:rsid w:val="009C2107"/>
    <w:rsid w:val="009C22C2"/>
    <w:rsid w:val="009C3C20"/>
    <w:rsid w:val="009C5AF3"/>
    <w:rsid w:val="009C5B87"/>
    <w:rsid w:val="009C5D9E"/>
    <w:rsid w:val="009C768F"/>
    <w:rsid w:val="009D2B68"/>
    <w:rsid w:val="009D2C3E"/>
    <w:rsid w:val="009D583C"/>
    <w:rsid w:val="009D660E"/>
    <w:rsid w:val="009D767B"/>
    <w:rsid w:val="009E0625"/>
    <w:rsid w:val="009E0C0C"/>
    <w:rsid w:val="009E3034"/>
    <w:rsid w:val="009E35D5"/>
    <w:rsid w:val="009E549F"/>
    <w:rsid w:val="009F0323"/>
    <w:rsid w:val="009F0825"/>
    <w:rsid w:val="009F28A8"/>
    <w:rsid w:val="009F473E"/>
    <w:rsid w:val="009F566D"/>
    <w:rsid w:val="009F682A"/>
    <w:rsid w:val="00A006BD"/>
    <w:rsid w:val="00A022BE"/>
    <w:rsid w:val="00A05E36"/>
    <w:rsid w:val="00A112DD"/>
    <w:rsid w:val="00A12768"/>
    <w:rsid w:val="00A157E2"/>
    <w:rsid w:val="00A24C95"/>
    <w:rsid w:val="00A24D8F"/>
    <w:rsid w:val="00A26094"/>
    <w:rsid w:val="00A26DCF"/>
    <w:rsid w:val="00A301BF"/>
    <w:rsid w:val="00A302B2"/>
    <w:rsid w:val="00A30710"/>
    <w:rsid w:val="00A30813"/>
    <w:rsid w:val="00A31323"/>
    <w:rsid w:val="00A331B4"/>
    <w:rsid w:val="00A33C83"/>
    <w:rsid w:val="00A3484E"/>
    <w:rsid w:val="00A36ADA"/>
    <w:rsid w:val="00A4014B"/>
    <w:rsid w:val="00A416AE"/>
    <w:rsid w:val="00A4382A"/>
    <w:rsid w:val="00A438D8"/>
    <w:rsid w:val="00A4444E"/>
    <w:rsid w:val="00A473F5"/>
    <w:rsid w:val="00A51F9D"/>
    <w:rsid w:val="00A52DD8"/>
    <w:rsid w:val="00A53479"/>
    <w:rsid w:val="00A5416A"/>
    <w:rsid w:val="00A55088"/>
    <w:rsid w:val="00A639F4"/>
    <w:rsid w:val="00A63C79"/>
    <w:rsid w:val="00A641F7"/>
    <w:rsid w:val="00A650F0"/>
    <w:rsid w:val="00A70AF3"/>
    <w:rsid w:val="00A72825"/>
    <w:rsid w:val="00A730E9"/>
    <w:rsid w:val="00A747EE"/>
    <w:rsid w:val="00A81A32"/>
    <w:rsid w:val="00A835BD"/>
    <w:rsid w:val="00A85C64"/>
    <w:rsid w:val="00A85C76"/>
    <w:rsid w:val="00A85D9D"/>
    <w:rsid w:val="00A90035"/>
    <w:rsid w:val="00A90D4E"/>
    <w:rsid w:val="00A914B1"/>
    <w:rsid w:val="00A921B3"/>
    <w:rsid w:val="00A9420D"/>
    <w:rsid w:val="00A962F4"/>
    <w:rsid w:val="00A97B15"/>
    <w:rsid w:val="00AA1F7E"/>
    <w:rsid w:val="00AA3124"/>
    <w:rsid w:val="00AA42D5"/>
    <w:rsid w:val="00AA4588"/>
    <w:rsid w:val="00AA7364"/>
    <w:rsid w:val="00AB2FAB"/>
    <w:rsid w:val="00AB3A2C"/>
    <w:rsid w:val="00AB5C14"/>
    <w:rsid w:val="00AB735D"/>
    <w:rsid w:val="00AB7D72"/>
    <w:rsid w:val="00AC0077"/>
    <w:rsid w:val="00AC1EE7"/>
    <w:rsid w:val="00AC333F"/>
    <w:rsid w:val="00AC585C"/>
    <w:rsid w:val="00AD1925"/>
    <w:rsid w:val="00AD3651"/>
    <w:rsid w:val="00AD3876"/>
    <w:rsid w:val="00AD53FC"/>
    <w:rsid w:val="00AE067D"/>
    <w:rsid w:val="00AE1B3C"/>
    <w:rsid w:val="00AE262A"/>
    <w:rsid w:val="00AE3048"/>
    <w:rsid w:val="00AE3B25"/>
    <w:rsid w:val="00AF0430"/>
    <w:rsid w:val="00AF1181"/>
    <w:rsid w:val="00AF2F79"/>
    <w:rsid w:val="00AF4653"/>
    <w:rsid w:val="00AF54AC"/>
    <w:rsid w:val="00AF5B6A"/>
    <w:rsid w:val="00AF6086"/>
    <w:rsid w:val="00AF68A9"/>
    <w:rsid w:val="00AF6ABD"/>
    <w:rsid w:val="00AF7DB7"/>
    <w:rsid w:val="00B01677"/>
    <w:rsid w:val="00B01945"/>
    <w:rsid w:val="00B03A8C"/>
    <w:rsid w:val="00B052FB"/>
    <w:rsid w:val="00B11D77"/>
    <w:rsid w:val="00B1247F"/>
    <w:rsid w:val="00B149EF"/>
    <w:rsid w:val="00B15AAA"/>
    <w:rsid w:val="00B179EC"/>
    <w:rsid w:val="00B17DDE"/>
    <w:rsid w:val="00B2052E"/>
    <w:rsid w:val="00B21B71"/>
    <w:rsid w:val="00B22B48"/>
    <w:rsid w:val="00B22FA6"/>
    <w:rsid w:val="00B3194D"/>
    <w:rsid w:val="00B33858"/>
    <w:rsid w:val="00B33E85"/>
    <w:rsid w:val="00B3463A"/>
    <w:rsid w:val="00B37C5E"/>
    <w:rsid w:val="00B402F5"/>
    <w:rsid w:val="00B424F6"/>
    <w:rsid w:val="00B4431B"/>
    <w:rsid w:val="00B443E4"/>
    <w:rsid w:val="00B45B5B"/>
    <w:rsid w:val="00B505E8"/>
    <w:rsid w:val="00B54CA8"/>
    <w:rsid w:val="00B5598E"/>
    <w:rsid w:val="00B563EA"/>
    <w:rsid w:val="00B56D58"/>
    <w:rsid w:val="00B60E51"/>
    <w:rsid w:val="00B61C59"/>
    <w:rsid w:val="00B63A54"/>
    <w:rsid w:val="00B64189"/>
    <w:rsid w:val="00B64933"/>
    <w:rsid w:val="00B662B9"/>
    <w:rsid w:val="00B70007"/>
    <w:rsid w:val="00B70BF7"/>
    <w:rsid w:val="00B71D4D"/>
    <w:rsid w:val="00B7472E"/>
    <w:rsid w:val="00B74BB8"/>
    <w:rsid w:val="00B760A2"/>
    <w:rsid w:val="00B77D18"/>
    <w:rsid w:val="00B802F3"/>
    <w:rsid w:val="00B81B4A"/>
    <w:rsid w:val="00B82543"/>
    <w:rsid w:val="00B8313A"/>
    <w:rsid w:val="00B8437D"/>
    <w:rsid w:val="00B851A6"/>
    <w:rsid w:val="00B860E9"/>
    <w:rsid w:val="00B91079"/>
    <w:rsid w:val="00B92AFC"/>
    <w:rsid w:val="00B93503"/>
    <w:rsid w:val="00B93868"/>
    <w:rsid w:val="00B938D8"/>
    <w:rsid w:val="00B94647"/>
    <w:rsid w:val="00BA063C"/>
    <w:rsid w:val="00BA08D4"/>
    <w:rsid w:val="00BA31E8"/>
    <w:rsid w:val="00BA55E0"/>
    <w:rsid w:val="00BA57C8"/>
    <w:rsid w:val="00BA6BD4"/>
    <w:rsid w:val="00BA7359"/>
    <w:rsid w:val="00BA73FD"/>
    <w:rsid w:val="00BA7E4C"/>
    <w:rsid w:val="00BB140D"/>
    <w:rsid w:val="00BB1A3E"/>
    <w:rsid w:val="00BB3197"/>
    <w:rsid w:val="00BB3752"/>
    <w:rsid w:val="00BB60FE"/>
    <w:rsid w:val="00BB663E"/>
    <w:rsid w:val="00BB6688"/>
    <w:rsid w:val="00BB669B"/>
    <w:rsid w:val="00BB7D4B"/>
    <w:rsid w:val="00BC0999"/>
    <w:rsid w:val="00BC0D39"/>
    <w:rsid w:val="00BC26D4"/>
    <w:rsid w:val="00BC609B"/>
    <w:rsid w:val="00BC622C"/>
    <w:rsid w:val="00BD4DC7"/>
    <w:rsid w:val="00BE38D6"/>
    <w:rsid w:val="00BE6923"/>
    <w:rsid w:val="00BE6F0A"/>
    <w:rsid w:val="00BF1585"/>
    <w:rsid w:val="00BF19D4"/>
    <w:rsid w:val="00BF2A42"/>
    <w:rsid w:val="00BF3F91"/>
    <w:rsid w:val="00C02EC0"/>
    <w:rsid w:val="00C03D8C"/>
    <w:rsid w:val="00C055EC"/>
    <w:rsid w:val="00C10DC9"/>
    <w:rsid w:val="00C11D27"/>
    <w:rsid w:val="00C12FB3"/>
    <w:rsid w:val="00C15CB6"/>
    <w:rsid w:val="00C16814"/>
    <w:rsid w:val="00C17341"/>
    <w:rsid w:val="00C20C85"/>
    <w:rsid w:val="00C21877"/>
    <w:rsid w:val="00C22682"/>
    <w:rsid w:val="00C24EEF"/>
    <w:rsid w:val="00C25CF6"/>
    <w:rsid w:val="00C260BD"/>
    <w:rsid w:val="00C26C36"/>
    <w:rsid w:val="00C31CFD"/>
    <w:rsid w:val="00C32768"/>
    <w:rsid w:val="00C34F60"/>
    <w:rsid w:val="00C37480"/>
    <w:rsid w:val="00C400FD"/>
    <w:rsid w:val="00C431DF"/>
    <w:rsid w:val="00C456BD"/>
    <w:rsid w:val="00C45CED"/>
    <w:rsid w:val="00C47132"/>
    <w:rsid w:val="00C474F9"/>
    <w:rsid w:val="00C50CA1"/>
    <w:rsid w:val="00C51235"/>
    <w:rsid w:val="00C530DC"/>
    <w:rsid w:val="00C5350D"/>
    <w:rsid w:val="00C6062B"/>
    <w:rsid w:val="00C60657"/>
    <w:rsid w:val="00C6123C"/>
    <w:rsid w:val="00C648B2"/>
    <w:rsid w:val="00C6587A"/>
    <w:rsid w:val="00C661F1"/>
    <w:rsid w:val="00C7084D"/>
    <w:rsid w:val="00C724B9"/>
    <w:rsid w:val="00C72624"/>
    <w:rsid w:val="00C72982"/>
    <w:rsid w:val="00C7315E"/>
    <w:rsid w:val="00C73A22"/>
    <w:rsid w:val="00C74745"/>
    <w:rsid w:val="00C75895"/>
    <w:rsid w:val="00C7713B"/>
    <w:rsid w:val="00C80603"/>
    <w:rsid w:val="00C80EC6"/>
    <w:rsid w:val="00C82232"/>
    <w:rsid w:val="00C83C9F"/>
    <w:rsid w:val="00C85261"/>
    <w:rsid w:val="00C85BCB"/>
    <w:rsid w:val="00C877EE"/>
    <w:rsid w:val="00C87D12"/>
    <w:rsid w:val="00C87DCA"/>
    <w:rsid w:val="00C91EB1"/>
    <w:rsid w:val="00C9230A"/>
    <w:rsid w:val="00C94840"/>
    <w:rsid w:val="00C9514D"/>
    <w:rsid w:val="00C95F29"/>
    <w:rsid w:val="00CA762B"/>
    <w:rsid w:val="00CA7E60"/>
    <w:rsid w:val="00CB027F"/>
    <w:rsid w:val="00CB1FFB"/>
    <w:rsid w:val="00CB53E2"/>
    <w:rsid w:val="00CB603F"/>
    <w:rsid w:val="00CC09A1"/>
    <w:rsid w:val="00CC2AD4"/>
    <w:rsid w:val="00CC2E8C"/>
    <w:rsid w:val="00CC56D6"/>
    <w:rsid w:val="00CC6297"/>
    <w:rsid w:val="00CC7690"/>
    <w:rsid w:val="00CD04C9"/>
    <w:rsid w:val="00CD070F"/>
    <w:rsid w:val="00CD1986"/>
    <w:rsid w:val="00CD3285"/>
    <w:rsid w:val="00CD7B1F"/>
    <w:rsid w:val="00CE1660"/>
    <w:rsid w:val="00CE267D"/>
    <w:rsid w:val="00CE4D5C"/>
    <w:rsid w:val="00CE7E2D"/>
    <w:rsid w:val="00CF040D"/>
    <w:rsid w:val="00CF05DA"/>
    <w:rsid w:val="00CF066D"/>
    <w:rsid w:val="00CF23E1"/>
    <w:rsid w:val="00CF3EB1"/>
    <w:rsid w:val="00CF58EB"/>
    <w:rsid w:val="00CF62AA"/>
    <w:rsid w:val="00CF6FC7"/>
    <w:rsid w:val="00D00600"/>
    <w:rsid w:val="00D0106E"/>
    <w:rsid w:val="00D01B8D"/>
    <w:rsid w:val="00D06383"/>
    <w:rsid w:val="00D073BB"/>
    <w:rsid w:val="00D1004D"/>
    <w:rsid w:val="00D1125C"/>
    <w:rsid w:val="00D116DB"/>
    <w:rsid w:val="00D12106"/>
    <w:rsid w:val="00D129C7"/>
    <w:rsid w:val="00D139C4"/>
    <w:rsid w:val="00D200EC"/>
    <w:rsid w:val="00D204EB"/>
    <w:rsid w:val="00D20E85"/>
    <w:rsid w:val="00D21231"/>
    <w:rsid w:val="00D24615"/>
    <w:rsid w:val="00D25DB5"/>
    <w:rsid w:val="00D32691"/>
    <w:rsid w:val="00D3290D"/>
    <w:rsid w:val="00D36CB4"/>
    <w:rsid w:val="00D37842"/>
    <w:rsid w:val="00D41591"/>
    <w:rsid w:val="00D418CD"/>
    <w:rsid w:val="00D42DC2"/>
    <w:rsid w:val="00D47095"/>
    <w:rsid w:val="00D500CB"/>
    <w:rsid w:val="00D503F6"/>
    <w:rsid w:val="00D537E1"/>
    <w:rsid w:val="00D53A9D"/>
    <w:rsid w:val="00D54535"/>
    <w:rsid w:val="00D55BB2"/>
    <w:rsid w:val="00D6091A"/>
    <w:rsid w:val="00D60C65"/>
    <w:rsid w:val="00D64048"/>
    <w:rsid w:val="00D652B7"/>
    <w:rsid w:val="00D6695F"/>
    <w:rsid w:val="00D675AA"/>
    <w:rsid w:val="00D67A0A"/>
    <w:rsid w:val="00D72011"/>
    <w:rsid w:val="00D7287C"/>
    <w:rsid w:val="00D74A16"/>
    <w:rsid w:val="00D75644"/>
    <w:rsid w:val="00D7734E"/>
    <w:rsid w:val="00D81656"/>
    <w:rsid w:val="00D82864"/>
    <w:rsid w:val="00D82A45"/>
    <w:rsid w:val="00D83D87"/>
    <w:rsid w:val="00D85ADB"/>
    <w:rsid w:val="00D86A30"/>
    <w:rsid w:val="00D90C32"/>
    <w:rsid w:val="00D939A2"/>
    <w:rsid w:val="00D94835"/>
    <w:rsid w:val="00D9747E"/>
    <w:rsid w:val="00D97CB4"/>
    <w:rsid w:val="00D97DD4"/>
    <w:rsid w:val="00DA5A8A"/>
    <w:rsid w:val="00DB16AB"/>
    <w:rsid w:val="00DB26CD"/>
    <w:rsid w:val="00DB3DC7"/>
    <w:rsid w:val="00DB441C"/>
    <w:rsid w:val="00DB44AF"/>
    <w:rsid w:val="00DB6E2A"/>
    <w:rsid w:val="00DB7237"/>
    <w:rsid w:val="00DB7922"/>
    <w:rsid w:val="00DB7AAC"/>
    <w:rsid w:val="00DC089E"/>
    <w:rsid w:val="00DC1216"/>
    <w:rsid w:val="00DC1F58"/>
    <w:rsid w:val="00DC2614"/>
    <w:rsid w:val="00DC339B"/>
    <w:rsid w:val="00DC3E57"/>
    <w:rsid w:val="00DC508F"/>
    <w:rsid w:val="00DC5D40"/>
    <w:rsid w:val="00DC6DF4"/>
    <w:rsid w:val="00DC7212"/>
    <w:rsid w:val="00DD30E9"/>
    <w:rsid w:val="00DD36A2"/>
    <w:rsid w:val="00DD3C33"/>
    <w:rsid w:val="00DD4F47"/>
    <w:rsid w:val="00DD7FBB"/>
    <w:rsid w:val="00DE0B9F"/>
    <w:rsid w:val="00DE31B2"/>
    <w:rsid w:val="00DE4238"/>
    <w:rsid w:val="00DE657F"/>
    <w:rsid w:val="00DF1029"/>
    <w:rsid w:val="00DF1218"/>
    <w:rsid w:val="00DF191A"/>
    <w:rsid w:val="00DF3B11"/>
    <w:rsid w:val="00DF444D"/>
    <w:rsid w:val="00DF5A0A"/>
    <w:rsid w:val="00DF6462"/>
    <w:rsid w:val="00DF6693"/>
    <w:rsid w:val="00DF71E7"/>
    <w:rsid w:val="00E00EFB"/>
    <w:rsid w:val="00E0186B"/>
    <w:rsid w:val="00E02FA0"/>
    <w:rsid w:val="00E036DC"/>
    <w:rsid w:val="00E06B29"/>
    <w:rsid w:val="00E10454"/>
    <w:rsid w:val="00E112E5"/>
    <w:rsid w:val="00E1149D"/>
    <w:rsid w:val="00E13A85"/>
    <w:rsid w:val="00E16C78"/>
    <w:rsid w:val="00E17356"/>
    <w:rsid w:val="00E203C8"/>
    <w:rsid w:val="00E21CC7"/>
    <w:rsid w:val="00E229AF"/>
    <w:rsid w:val="00E24D9E"/>
    <w:rsid w:val="00E25849"/>
    <w:rsid w:val="00E2656C"/>
    <w:rsid w:val="00E270C6"/>
    <w:rsid w:val="00E27368"/>
    <w:rsid w:val="00E30FA0"/>
    <w:rsid w:val="00E314B3"/>
    <w:rsid w:val="00E3197E"/>
    <w:rsid w:val="00E323D5"/>
    <w:rsid w:val="00E3388D"/>
    <w:rsid w:val="00E342F8"/>
    <w:rsid w:val="00E351ED"/>
    <w:rsid w:val="00E3661B"/>
    <w:rsid w:val="00E42E34"/>
    <w:rsid w:val="00E5583B"/>
    <w:rsid w:val="00E5595C"/>
    <w:rsid w:val="00E602FD"/>
    <w:rsid w:val="00E6034B"/>
    <w:rsid w:val="00E605F9"/>
    <w:rsid w:val="00E610D7"/>
    <w:rsid w:val="00E616C2"/>
    <w:rsid w:val="00E61A4D"/>
    <w:rsid w:val="00E6549E"/>
    <w:rsid w:val="00E65EDE"/>
    <w:rsid w:val="00E67E3E"/>
    <w:rsid w:val="00E704AD"/>
    <w:rsid w:val="00E70F81"/>
    <w:rsid w:val="00E77005"/>
    <w:rsid w:val="00E77055"/>
    <w:rsid w:val="00E77460"/>
    <w:rsid w:val="00E80D85"/>
    <w:rsid w:val="00E81846"/>
    <w:rsid w:val="00E83ABC"/>
    <w:rsid w:val="00E844F2"/>
    <w:rsid w:val="00E85348"/>
    <w:rsid w:val="00E85B6C"/>
    <w:rsid w:val="00E902A4"/>
    <w:rsid w:val="00E914CC"/>
    <w:rsid w:val="00E91F88"/>
    <w:rsid w:val="00E92FCB"/>
    <w:rsid w:val="00E94DC1"/>
    <w:rsid w:val="00E96579"/>
    <w:rsid w:val="00E966C8"/>
    <w:rsid w:val="00E96AF1"/>
    <w:rsid w:val="00E971B1"/>
    <w:rsid w:val="00EA147F"/>
    <w:rsid w:val="00EA18A6"/>
    <w:rsid w:val="00EA19B1"/>
    <w:rsid w:val="00EA2340"/>
    <w:rsid w:val="00EA6AA6"/>
    <w:rsid w:val="00EB071A"/>
    <w:rsid w:val="00EB1D24"/>
    <w:rsid w:val="00EB411D"/>
    <w:rsid w:val="00EB49E9"/>
    <w:rsid w:val="00EB54D7"/>
    <w:rsid w:val="00EB60D2"/>
    <w:rsid w:val="00EB7AB6"/>
    <w:rsid w:val="00EC1431"/>
    <w:rsid w:val="00EC1521"/>
    <w:rsid w:val="00EC1838"/>
    <w:rsid w:val="00EC726C"/>
    <w:rsid w:val="00ED00EB"/>
    <w:rsid w:val="00ED03AB"/>
    <w:rsid w:val="00ED1CD4"/>
    <w:rsid w:val="00ED1D2B"/>
    <w:rsid w:val="00ED50EC"/>
    <w:rsid w:val="00ED5CF9"/>
    <w:rsid w:val="00ED64B5"/>
    <w:rsid w:val="00ED6FDE"/>
    <w:rsid w:val="00EE2A9C"/>
    <w:rsid w:val="00EE7CCA"/>
    <w:rsid w:val="00EE7FF6"/>
    <w:rsid w:val="00EF5750"/>
    <w:rsid w:val="00EF59D1"/>
    <w:rsid w:val="00EF707B"/>
    <w:rsid w:val="00EF7CCD"/>
    <w:rsid w:val="00EF7F1F"/>
    <w:rsid w:val="00F01C55"/>
    <w:rsid w:val="00F04FC4"/>
    <w:rsid w:val="00F10859"/>
    <w:rsid w:val="00F10BFC"/>
    <w:rsid w:val="00F147A5"/>
    <w:rsid w:val="00F15515"/>
    <w:rsid w:val="00F16A14"/>
    <w:rsid w:val="00F2157C"/>
    <w:rsid w:val="00F26A26"/>
    <w:rsid w:val="00F32F75"/>
    <w:rsid w:val="00F3363F"/>
    <w:rsid w:val="00F362D7"/>
    <w:rsid w:val="00F3701A"/>
    <w:rsid w:val="00F37D7B"/>
    <w:rsid w:val="00F43382"/>
    <w:rsid w:val="00F44133"/>
    <w:rsid w:val="00F4711B"/>
    <w:rsid w:val="00F50057"/>
    <w:rsid w:val="00F52861"/>
    <w:rsid w:val="00F52DD7"/>
    <w:rsid w:val="00F5314C"/>
    <w:rsid w:val="00F533C9"/>
    <w:rsid w:val="00F54279"/>
    <w:rsid w:val="00F54DFF"/>
    <w:rsid w:val="00F553D3"/>
    <w:rsid w:val="00F60214"/>
    <w:rsid w:val="00F62FA4"/>
    <w:rsid w:val="00F635DD"/>
    <w:rsid w:val="00F6627B"/>
    <w:rsid w:val="00F734F2"/>
    <w:rsid w:val="00F74BE7"/>
    <w:rsid w:val="00F75052"/>
    <w:rsid w:val="00F7764D"/>
    <w:rsid w:val="00F804D3"/>
    <w:rsid w:val="00F81CD2"/>
    <w:rsid w:val="00F82641"/>
    <w:rsid w:val="00F82AD0"/>
    <w:rsid w:val="00F845F8"/>
    <w:rsid w:val="00F86581"/>
    <w:rsid w:val="00F90F18"/>
    <w:rsid w:val="00F918E0"/>
    <w:rsid w:val="00F91B3D"/>
    <w:rsid w:val="00F937E4"/>
    <w:rsid w:val="00F95EE7"/>
    <w:rsid w:val="00F972D8"/>
    <w:rsid w:val="00FA1E1E"/>
    <w:rsid w:val="00FA39E6"/>
    <w:rsid w:val="00FA3DD0"/>
    <w:rsid w:val="00FA4B9A"/>
    <w:rsid w:val="00FA6A9D"/>
    <w:rsid w:val="00FA6FFF"/>
    <w:rsid w:val="00FA7BC9"/>
    <w:rsid w:val="00FB0337"/>
    <w:rsid w:val="00FB1D1F"/>
    <w:rsid w:val="00FB2CC3"/>
    <w:rsid w:val="00FB378E"/>
    <w:rsid w:val="00FB37F1"/>
    <w:rsid w:val="00FB40ED"/>
    <w:rsid w:val="00FB47C0"/>
    <w:rsid w:val="00FB501B"/>
    <w:rsid w:val="00FB5212"/>
    <w:rsid w:val="00FB6450"/>
    <w:rsid w:val="00FB70FB"/>
    <w:rsid w:val="00FB72BA"/>
    <w:rsid w:val="00FB7770"/>
    <w:rsid w:val="00FB78C5"/>
    <w:rsid w:val="00FC281C"/>
    <w:rsid w:val="00FC49CF"/>
    <w:rsid w:val="00FC520A"/>
    <w:rsid w:val="00FC5294"/>
    <w:rsid w:val="00FC70FB"/>
    <w:rsid w:val="00FD063B"/>
    <w:rsid w:val="00FD351A"/>
    <w:rsid w:val="00FD374F"/>
    <w:rsid w:val="00FD3B91"/>
    <w:rsid w:val="00FD52A6"/>
    <w:rsid w:val="00FD576B"/>
    <w:rsid w:val="00FD579E"/>
    <w:rsid w:val="00FD5BD6"/>
    <w:rsid w:val="00FE1185"/>
    <w:rsid w:val="00FE381E"/>
    <w:rsid w:val="00FE3EA9"/>
    <w:rsid w:val="00FE4516"/>
    <w:rsid w:val="00FE4E92"/>
    <w:rsid w:val="00FE68B8"/>
    <w:rsid w:val="00FE74AE"/>
    <w:rsid w:val="00FF2744"/>
    <w:rsid w:val="00FF6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361805-A951-4E1F-A6D2-E2D95D8F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0722C"/>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BD4DC7"/>
    <w:pPr>
      <w:snapToGrid w:val="0"/>
      <w:jc w:val="left"/>
    </w:pPr>
    <w:rPr>
      <w:sz w:val="20"/>
    </w:rPr>
  </w:style>
  <w:style w:type="character" w:customStyle="1" w:styleId="afc">
    <w:name w:val="註腳文字 字元"/>
    <w:basedOn w:val="a7"/>
    <w:link w:val="afb"/>
    <w:uiPriority w:val="99"/>
    <w:semiHidden/>
    <w:rsid w:val="00BD4DC7"/>
    <w:rPr>
      <w:rFonts w:ascii="標楷體" w:eastAsia="標楷體"/>
      <w:kern w:val="2"/>
    </w:rPr>
  </w:style>
  <w:style w:type="character" w:styleId="afd">
    <w:name w:val="footnote reference"/>
    <w:basedOn w:val="a7"/>
    <w:uiPriority w:val="99"/>
    <w:semiHidden/>
    <w:unhideWhenUsed/>
    <w:rsid w:val="00BD4DC7"/>
    <w:rPr>
      <w:vertAlign w:val="superscript"/>
    </w:rPr>
  </w:style>
  <w:style w:type="character" w:customStyle="1" w:styleId="30">
    <w:name w:val="標題 3 字元"/>
    <w:basedOn w:val="a7"/>
    <w:link w:val="3"/>
    <w:rsid w:val="008D706C"/>
    <w:rPr>
      <w:rFonts w:ascii="標楷體" w:eastAsia="標楷體" w:hAnsi="Arial"/>
      <w:bCs/>
      <w:kern w:val="32"/>
      <w:sz w:val="32"/>
      <w:szCs w:val="36"/>
    </w:rPr>
  </w:style>
  <w:style w:type="character" w:customStyle="1" w:styleId="40">
    <w:name w:val="標題 4 字元"/>
    <w:basedOn w:val="a7"/>
    <w:link w:val="4"/>
    <w:rsid w:val="008D706C"/>
    <w:rPr>
      <w:rFonts w:ascii="標楷體" w:eastAsia="標楷體" w:hAnsi="Arial"/>
      <w:kern w:val="32"/>
      <w:sz w:val="32"/>
      <w:szCs w:val="36"/>
    </w:rPr>
  </w:style>
  <w:style w:type="character" w:customStyle="1" w:styleId="50">
    <w:name w:val="標題 5 字元"/>
    <w:basedOn w:val="a7"/>
    <w:link w:val="5"/>
    <w:rsid w:val="00A33C83"/>
    <w:rPr>
      <w:rFonts w:ascii="標楷體" w:eastAsia="標楷體" w:hAnsi="Arial"/>
      <w:bCs/>
      <w:kern w:val="32"/>
      <w:sz w:val="32"/>
      <w:szCs w:val="36"/>
    </w:rPr>
  </w:style>
  <w:style w:type="character" w:customStyle="1" w:styleId="20">
    <w:name w:val="標題 2 字元"/>
    <w:basedOn w:val="a7"/>
    <w:link w:val="2"/>
    <w:rsid w:val="003C3C25"/>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10684">
      <w:bodyDiv w:val="1"/>
      <w:marLeft w:val="0"/>
      <w:marRight w:val="0"/>
      <w:marTop w:val="0"/>
      <w:marBottom w:val="0"/>
      <w:divBdr>
        <w:top w:val="none" w:sz="0" w:space="0" w:color="auto"/>
        <w:left w:val="none" w:sz="0" w:space="0" w:color="auto"/>
        <w:bottom w:val="none" w:sz="0" w:space="0" w:color="auto"/>
        <w:right w:val="none" w:sz="0" w:space="0" w:color="auto"/>
      </w:divBdr>
    </w:div>
    <w:div w:id="1075784180">
      <w:bodyDiv w:val="1"/>
      <w:marLeft w:val="0"/>
      <w:marRight w:val="0"/>
      <w:marTop w:val="0"/>
      <w:marBottom w:val="0"/>
      <w:divBdr>
        <w:top w:val="none" w:sz="0" w:space="0" w:color="auto"/>
        <w:left w:val="none" w:sz="0" w:space="0" w:color="auto"/>
        <w:bottom w:val="none" w:sz="0" w:space="0" w:color="auto"/>
        <w:right w:val="none" w:sz="0" w:space="0" w:color="auto"/>
      </w:divBdr>
    </w:div>
    <w:div w:id="133807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629D-AB63-4C39-86F8-D905D652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29</Pages>
  <Words>2714</Words>
  <Characters>15470</Characters>
  <Application>Microsoft Office Word</Application>
  <DocSecurity>0</DocSecurity>
  <Lines>128</Lines>
  <Paragraphs>36</Paragraphs>
  <ScaleCrop>false</ScaleCrop>
  <Company>cy</Company>
  <LinksUpToDate>false</LinksUpToDate>
  <CharactersWithSpaces>18148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黃介宏</dc:creator>
  <cp:lastModifiedBy>黃皓敏</cp:lastModifiedBy>
  <cp:revision>2</cp:revision>
  <cp:lastPrinted>2019-12-12T08:34:00Z</cp:lastPrinted>
  <dcterms:created xsi:type="dcterms:W3CDTF">2019-12-13T01:20:00Z</dcterms:created>
  <dcterms:modified xsi:type="dcterms:W3CDTF">2019-12-13T01:20:00Z</dcterms:modified>
</cp:coreProperties>
</file>