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7A0A63" w:rsidP="004437CC">
      <w:pPr>
        <w:pStyle w:val="af3"/>
      </w:pPr>
      <w:r>
        <w:rPr>
          <w:rFonts w:hint="eastAsia"/>
        </w:rPr>
        <w:t xml:space="preserve"> </w:t>
      </w:r>
      <w:r w:rsidR="006A1D20" w:rsidRPr="001F4B92">
        <w:rPr>
          <w:rFonts w:hint="eastAsia"/>
        </w:rPr>
        <w:t>彈劾案文</w:t>
      </w:r>
    </w:p>
    <w:p w:rsidR="00E25849" w:rsidRPr="00B63685" w:rsidRDefault="006A1D20" w:rsidP="0020358A">
      <w:pPr>
        <w:pStyle w:val="1"/>
      </w:pPr>
      <w:r w:rsidRPr="00B63685">
        <w:rPr>
          <w:rFonts w:hint="eastAsia"/>
        </w:rPr>
        <w:t>被彈劾人姓名、服務機關及職級：</w:t>
      </w:r>
    </w:p>
    <w:p w:rsidR="00FE4A22" w:rsidRPr="00B63685" w:rsidRDefault="00FE4A22" w:rsidP="006A1D20">
      <w:pPr>
        <w:pStyle w:val="afb"/>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B63685">
        <w:rPr>
          <w:rFonts w:hint="eastAsia"/>
        </w:rPr>
        <w:t xml:space="preserve">蘇正清　</w:t>
      </w:r>
      <w:r w:rsidR="00B16942" w:rsidRPr="00B63685">
        <w:rPr>
          <w:rFonts w:hint="eastAsia"/>
        </w:rPr>
        <w:t>花蓮縣</w:t>
      </w:r>
      <w:r w:rsidR="00BE3C8A" w:rsidRPr="00B63685">
        <w:rPr>
          <w:rFonts w:hint="eastAsia"/>
        </w:rPr>
        <w:t>卓溪鄉</w:t>
      </w:r>
      <w:r w:rsidR="00FC7085">
        <w:rPr>
          <w:rFonts w:hint="eastAsia"/>
        </w:rPr>
        <w:t>前</w:t>
      </w:r>
      <w:r w:rsidR="00BE3C8A" w:rsidRPr="00B63685">
        <w:rPr>
          <w:rFonts w:hint="eastAsia"/>
        </w:rPr>
        <w:t>鄉長</w:t>
      </w:r>
      <w:r w:rsidRPr="00B63685">
        <w:rPr>
          <w:rFonts w:hAnsi="標楷體" w:hint="eastAsia"/>
        </w:rPr>
        <w:t>，</w:t>
      </w:r>
      <w:r w:rsidR="00D3749B" w:rsidRPr="00B63685">
        <w:rPr>
          <w:rFonts w:hAnsi="標楷體" w:hint="eastAsia"/>
        </w:rPr>
        <w:t>相當於</w:t>
      </w:r>
      <w:r w:rsidRPr="00B63685">
        <w:rPr>
          <w:rFonts w:hint="eastAsia"/>
          <w:kern w:val="0"/>
        </w:rPr>
        <w:t>簡任第</w:t>
      </w:r>
      <w:r w:rsidR="00D3749B" w:rsidRPr="00B63685">
        <w:rPr>
          <w:rFonts w:hint="eastAsia"/>
        </w:rPr>
        <w:t>10</w:t>
      </w:r>
      <w:r w:rsidRPr="00B63685">
        <w:rPr>
          <w:rFonts w:hint="eastAsia"/>
          <w:kern w:val="0"/>
        </w:rPr>
        <w:t>職等</w:t>
      </w:r>
      <w:r w:rsidRPr="00B63685">
        <w:rPr>
          <w:rFonts w:hAnsi="標楷體" w:hint="eastAsia"/>
          <w:kern w:val="0"/>
        </w:rPr>
        <w:t>；</w:t>
      </w:r>
      <w:r w:rsidR="00D3749B" w:rsidRPr="00B63685">
        <w:rPr>
          <w:rFonts w:hint="eastAsia"/>
          <w:kern w:val="0"/>
        </w:rPr>
        <w:t>已於103年12月25</w:t>
      </w:r>
      <w:r w:rsidR="00FC7085">
        <w:rPr>
          <w:rFonts w:hint="eastAsia"/>
          <w:kern w:val="0"/>
        </w:rPr>
        <w:t>日任期屆滿退職</w:t>
      </w:r>
      <w:r w:rsidR="00A3523B" w:rsidRPr="00B63685">
        <w:rPr>
          <w:rFonts w:hint="eastAsia"/>
          <w:kern w:val="0"/>
        </w:rPr>
        <w:t>(現於法務部矯正署花蓮監獄執行中)</w:t>
      </w:r>
      <w:r w:rsidRPr="00B63685">
        <w:rPr>
          <w:rFonts w:hint="eastAsia"/>
        </w:rPr>
        <w:t>。</w:t>
      </w:r>
    </w:p>
    <w:p w:rsidR="00FE4A22" w:rsidRPr="00B63685" w:rsidRDefault="00FE4A22" w:rsidP="006A1D20">
      <w:pPr>
        <w:pStyle w:val="afb"/>
        <w:ind w:left="2041" w:hanging="1361"/>
        <w:rPr>
          <w:bCs w:val="0"/>
          <w:kern w:val="0"/>
        </w:rPr>
      </w:pPr>
      <w:r w:rsidRPr="00B63685">
        <w:rPr>
          <w:rFonts w:hint="eastAsia"/>
          <w:bCs w:val="0"/>
          <w:kern w:val="0"/>
        </w:rPr>
        <w:t xml:space="preserve">沈肇祥　</w:t>
      </w:r>
      <w:r w:rsidR="00B16942" w:rsidRPr="00B63685">
        <w:rPr>
          <w:rFonts w:hint="eastAsia"/>
          <w:bCs w:val="0"/>
          <w:kern w:val="0"/>
        </w:rPr>
        <w:t>花蓮縣</w:t>
      </w:r>
      <w:r w:rsidR="00BE3C8A" w:rsidRPr="00B63685">
        <w:rPr>
          <w:rFonts w:hint="eastAsia"/>
        </w:rPr>
        <w:t>卓溪鄉公所</w:t>
      </w:r>
      <w:r w:rsidR="00FC7085">
        <w:rPr>
          <w:rFonts w:hint="eastAsia"/>
        </w:rPr>
        <w:t>前</w:t>
      </w:r>
      <w:r w:rsidR="00B16942" w:rsidRPr="00B63685">
        <w:rPr>
          <w:rFonts w:hint="eastAsia"/>
        </w:rPr>
        <w:t>課長</w:t>
      </w:r>
      <w:r w:rsidRPr="00B63685">
        <w:rPr>
          <w:rFonts w:hAnsi="標楷體" w:hint="eastAsia"/>
        </w:rPr>
        <w:t>，</w:t>
      </w:r>
      <w:r w:rsidR="00B16942" w:rsidRPr="00B63685">
        <w:rPr>
          <w:rFonts w:hint="eastAsia"/>
          <w:kern w:val="0"/>
        </w:rPr>
        <w:t>薦任</w:t>
      </w:r>
      <w:r w:rsidRPr="00B63685">
        <w:rPr>
          <w:rFonts w:hint="eastAsia"/>
          <w:kern w:val="0"/>
        </w:rPr>
        <w:t>第</w:t>
      </w:r>
      <w:r w:rsidR="00B16942" w:rsidRPr="00B63685">
        <w:rPr>
          <w:rFonts w:hint="eastAsia"/>
        </w:rPr>
        <w:t>7</w:t>
      </w:r>
      <w:r w:rsidRPr="00B63685">
        <w:rPr>
          <w:rFonts w:hint="eastAsia"/>
          <w:kern w:val="0"/>
        </w:rPr>
        <w:t>職等</w:t>
      </w:r>
      <w:r w:rsidR="00B16942" w:rsidRPr="00B63685">
        <w:rPr>
          <w:rFonts w:hAnsi="標楷體" w:hint="eastAsia"/>
          <w:kern w:val="0"/>
        </w:rPr>
        <w:t>(</w:t>
      </w:r>
      <w:r w:rsidR="00A3523B" w:rsidRPr="00B63685">
        <w:rPr>
          <w:rFonts w:hint="eastAsia"/>
        </w:rPr>
        <w:t>自</w:t>
      </w:r>
      <w:r w:rsidR="00521AE7" w:rsidRPr="00B63685">
        <w:rPr>
          <w:rFonts w:hint="eastAsia"/>
        </w:rPr>
        <w:t>101年2月1日</w:t>
      </w:r>
      <w:r w:rsidR="00A3523B" w:rsidRPr="00B63685">
        <w:rPr>
          <w:rFonts w:hint="eastAsia"/>
        </w:rPr>
        <w:t>起至102年3月7日止</w:t>
      </w:r>
      <w:r w:rsidR="00FC7085">
        <w:rPr>
          <w:rFonts w:hint="eastAsia"/>
        </w:rPr>
        <w:t>，</w:t>
      </w:r>
      <w:r w:rsidR="00521AE7" w:rsidRPr="00B63685">
        <w:rPr>
          <w:rFonts w:hint="eastAsia"/>
        </w:rPr>
        <w:t>任卓溪鄉公所行政課長</w:t>
      </w:r>
      <w:r w:rsidR="00A3523B" w:rsidRPr="00B63685">
        <w:rPr>
          <w:rFonts w:hint="eastAsia"/>
        </w:rPr>
        <w:t>，現降調</w:t>
      </w:r>
      <w:r w:rsidR="00B16942" w:rsidRPr="00B63685">
        <w:rPr>
          <w:rFonts w:hint="eastAsia"/>
        </w:rPr>
        <w:t>卓溪鄉公所課員)</w:t>
      </w:r>
      <w:r w:rsidRPr="00B63685">
        <w:rPr>
          <w:rFonts w:hint="eastAsia"/>
          <w:bCs w:val="0"/>
          <w:kern w:val="0"/>
        </w:rPr>
        <w:t>。</w:t>
      </w:r>
    </w:p>
    <w:p w:rsidR="00FE4A22" w:rsidRPr="00B63685" w:rsidRDefault="00BE3C8A" w:rsidP="006A1D20">
      <w:pPr>
        <w:pStyle w:val="afb"/>
        <w:ind w:left="2041" w:hanging="1361"/>
        <w:rPr>
          <w:bCs w:val="0"/>
          <w:kern w:val="0"/>
        </w:rPr>
      </w:pPr>
      <w:r w:rsidRPr="00B63685">
        <w:rPr>
          <w:rFonts w:hint="eastAsia"/>
          <w:bCs w:val="0"/>
          <w:kern w:val="0"/>
        </w:rPr>
        <w:t xml:space="preserve">胡英明  </w:t>
      </w:r>
      <w:r w:rsidR="00B16942" w:rsidRPr="00B63685">
        <w:rPr>
          <w:rFonts w:hint="eastAsia"/>
          <w:bCs w:val="0"/>
          <w:kern w:val="0"/>
        </w:rPr>
        <w:t>花蓮縣</w:t>
      </w:r>
      <w:r w:rsidRPr="00B63685">
        <w:rPr>
          <w:rFonts w:hint="eastAsia"/>
          <w:bCs w:val="0"/>
          <w:kern w:val="0"/>
        </w:rPr>
        <w:t>卓溪鄉公所</w:t>
      </w:r>
      <w:r w:rsidR="00FC7085">
        <w:rPr>
          <w:rFonts w:hint="eastAsia"/>
          <w:bCs w:val="0"/>
          <w:kern w:val="0"/>
        </w:rPr>
        <w:t>前</w:t>
      </w:r>
      <w:r w:rsidR="00B16942" w:rsidRPr="00B63685">
        <w:rPr>
          <w:rFonts w:hint="eastAsia"/>
          <w:bCs w:val="0"/>
          <w:kern w:val="0"/>
        </w:rPr>
        <w:t>課長</w:t>
      </w:r>
      <w:r w:rsidR="00D3749B" w:rsidRPr="00B63685">
        <w:rPr>
          <w:rFonts w:hint="eastAsia"/>
          <w:bCs w:val="0"/>
          <w:kern w:val="0"/>
        </w:rPr>
        <w:t>，</w:t>
      </w:r>
      <w:r w:rsidR="00B16942" w:rsidRPr="00B63685">
        <w:rPr>
          <w:rFonts w:hint="eastAsia"/>
          <w:bCs w:val="0"/>
          <w:kern w:val="0"/>
        </w:rPr>
        <w:t>薦任</w:t>
      </w:r>
      <w:r w:rsidR="00FC7085">
        <w:rPr>
          <w:rFonts w:hint="eastAsia"/>
          <w:bCs w:val="0"/>
          <w:kern w:val="0"/>
        </w:rPr>
        <w:t>第</w:t>
      </w:r>
      <w:r w:rsidR="00B16942" w:rsidRPr="00B63685">
        <w:rPr>
          <w:rFonts w:hint="eastAsia"/>
          <w:bCs w:val="0"/>
          <w:kern w:val="0"/>
        </w:rPr>
        <w:t>8職等(</w:t>
      </w:r>
      <w:r w:rsidR="00FC7085">
        <w:rPr>
          <w:rFonts w:hint="eastAsia"/>
          <w:bCs w:val="0"/>
          <w:kern w:val="0"/>
        </w:rPr>
        <w:t>自</w:t>
      </w:r>
      <w:r w:rsidR="00521AE7" w:rsidRPr="00B63685">
        <w:rPr>
          <w:rFonts w:hint="eastAsia"/>
          <w:bCs w:val="0"/>
          <w:kern w:val="0"/>
        </w:rPr>
        <w:t>101年2月1日</w:t>
      </w:r>
      <w:r w:rsidR="00FC7085">
        <w:rPr>
          <w:rFonts w:hint="eastAsia"/>
          <w:bCs w:val="0"/>
          <w:kern w:val="0"/>
        </w:rPr>
        <w:t>起</w:t>
      </w:r>
      <w:r w:rsidR="00521AE7" w:rsidRPr="00B63685">
        <w:rPr>
          <w:rFonts w:hint="eastAsia"/>
          <w:bCs w:val="0"/>
          <w:kern w:val="0"/>
        </w:rPr>
        <w:t>至102年3月20</w:t>
      </w:r>
      <w:r w:rsidR="00A3523B" w:rsidRPr="00B63685">
        <w:rPr>
          <w:rFonts w:hint="eastAsia"/>
          <w:bCs w:val="0"/>
          <w:kern w:val="0"/>
        </w:rPr>
        <w:t>日</w:t>
      </w:r>
      <w:r w:rsidR="00FC7085">
        <w:rPr>
          <w:rFonts w:hint="eastAsia"/>
          <w:bCs w:val="0"/>
          <w:kern w:val="0"/>
        </w:rPr>
        <w:t>止，</w:t>
      </w:r>
      <w:r w:rsidR="00A3523B" w:rsidRPr="00B63685">
        <w:rPr>
          <w:rFonts w:hint="eastAsia"/>
          <w:bCs w:val="0"/>
          <w:kern w:val="0"/>
        </w:rPr>
        <w:t>任卓溪鄉</w:t>
      </w:r>
      <w:r w:rsidR="00521AE7" w:rsidRPr="00B63685">
        <w:rPr>
          <w:rFonts w:hint="eastAsia"/>
          <w:bCs w:val="0"/>
          <w:kern w:val="0"/>
        </w:rPr>
        <w:t>公所財經課課長</w:t>
      </w:r>
      <w:r w:rsidR="00A3523B" w:rsidRPr="00B63685">
        <w:rPr>
          <w:rFonts w:hint="eastAsia"/>
          <w:bCs w:val="0"/>
          <w:kern w:val="0"/>
        </w:rPr>
        <w:t>，現降調</w:t>
      </w:r>
      <w:r w:rsidR="00B16942" w:rsidRPr="00B63685">
        <w:rPr>
          <w:rFonts w:hint="eastAsia"/>
          <w:bCs w:val="0"/>
          <w:kern w:val="0"/>
        </w:rPr>
        <w:t>卓溪鄉公所課員)。</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693327" w:rsidRPr="00B63685" w:rsidRDefault="006A1D20" w:rsidP="00693327">
      <w:pPr>
        <w:pStyle w:val="1"/>
      </w:pPr>
      <w:r w:rsidRPr="00B63685">
        <w:rPr>
          <w:rFonts w:hint="eastAsia"/>
        </w:rPr>
        <w:t>案由：</w:t>
      </w:r>
      <w:r w:rsidR="00167E37">
        <w:rPr>
          <w:rFonts w:hint="eastAsia"/>
        </w:rPr>
        <w:t>被彈劾人</w:t>
      </w:r>
      <w:r w:rsidR="00BE3C8A" w:rsidRPr="00B63685">
        <w:rPr>
          <w:rFonts w:hint="eastAsia"/>
        </w:rPr>
        <w:t>花蓮縣卓溪鄉前鄉長蘇正清</w:t>
      </w:r>
      <w:r w:rsidR="00E41F6B" w:rsidRPr="00B63685">
        <w:rPr>
          <w:rFonts w:hint="eastAsia"/>
        </w:rPr>
        <w:t>於擔任鄉長期間</w:t>
      </w:r>
      <w:r w:rsidR="00A3523B" w:rsidRPr="00B63685">
        <w:rPr>
          <w:rFonts w:hint="eastAsia"/>
        </w:rPr>
        <w:t>，</w:t>
      </w:r>
      <w:r w:rsidR="00E41F6B" w:rsidRPr="00B63685">
        <w:rPr>
          <w:rFonts w:hint="eastAsia"/>
        </w:rPr>
        <w:t>與</w:t>
      </w:r>
      <w:r w:rsidR="00C06FE9" w:rsidRPr="00B63685">
        <w:rPr>
          <w:rFonts w:hint="eastAsia"/>
        </w:rPr>
        <w:t>花蓮縣卓溪鄉公所負責採購業務之</w:t>
      </w:r>
      <w:r w:rsidR="0043401F">
        <w:rPr>
          <w:rFonts w:hint="eastAsia"/>
        </w:rPr>
        <w:t>被彈劾人</w:t>
      </w:r>
      <w:r w:rsidR="00C06FE9" w:rsidRPr="00B63685">
        <w:rPr>
          <w:rFonts w:hint="eastAsia"/>
        </w:rPr>
        <w:t>沈肇祥及</w:t>
      </w:r>
      <w:r w:rsidR="0043401F">
        <w:rPr>
          <w:rFonts w:hint="eastAsia"/>
        </w:rPr>
        <w:t>被彈劾人</w:t>
      </w:r>
      <w:r w:rsidR="00BE3C8A" w:rsidRPr="00B63685">
        <w:rPr>
          <w:rFonts w:hint="eastAsia"/>
        </w:rPr>
        <w:t>胡英明，</w:t>
      </w:r>
      <w:r w:rsidR="00C06FE9" w:rsidRPr="00B63685">
        <w:rPr>
          <w:rFonts w:hint="eastAsia"/>
        </w:rPr>
        <w:t>利用花蓮縣政府編列之縣議員建議款</w:t>
      </w:r>
      <w:r w:rsidR="00BE3C8A" w:rsidRPr="00B63685">
        <w:rPr>
          <w:rFonts w:hint="eastAsia"/>
        </w:rPr>
        <w:t>辦理</w:t>
      </w:r>
      <w:r w:rsidR="00C06FE9" w:rsidRPr="00B63685">
        <w:rPr>
          <w:rFonts w:hint="eastAsia"/>
        </w:rPr>
        <w:t>該公所</w:t>
      </w:r>
      <w:r w:rsidR="00BE3C8A" w:rsidRPr="00B63685">
        <w:rPr>
          <w:rFonts w:hint="eastAsia"/>
        </w:rPr>
        <w:t>LED</w:t>
      </w:r>
      <w:r w:rsidR="00B16942" w:rsidRPr="00B63685">
        <w:rPr>
          <w:rFonts w:hint="eastAsia"/>
        </w:rPr>
        <w:t>路燈、滅火器及手電筒等</w:t>
      </w:r>
      <w:r w:rsidR="00C06FE9" w:rsidRPr="00B63685">
        <w:rPr>
          <w:rFonts w:hint="eastAsia"/>
        </w:rPr>
        <w:t>採購案之便</w:t>
      </w:r>
      <w:r w:rsidR="00693327" w:rsidRPr="00B63685">
        <w:rPr>
          <w:rFonts w:hint="eastAsia"/>
        </w:rPr>
        <w:t>，收受廠商</w:t>
      </w:r>
      <w:r w:rsidR="00A3523B" w:rsidRPr="00B63685">
        <w:rPr>
          <w:rFonts w:hint="eastAsia"/>
        </w:rPr>
        <w:t>回扣</w:t>
      </w:r>
      <w:r w:rsidR="00120CD9" w:rsidRPr="00B63685">
        <w:rPr>
          <w:rFonts w:hint="eastAsia"/>
        </w:rPr>
        <w:t>，胡英明</w:t>
      </w:r>
      <w:r w:rsidR="00A3523B" w:rsidRPr="00B63685">
        <w:rPr>
          <w:rFonts w:hint="eastAsia"/>
        </w:rPr>
        <w:t>並接受</w:t>
      </w:r>
      <w:r w:rsidR="00C06FE9" w:rsidRPr="00B63685">
        <w:rPr>
          <w:rFonts w:hint="eastAsia"/>
        </w:rPr>
        <w:t>宴飲</w:t>
      </w:r>
      <w:r w:rsidR="00A3523B" w:rsidRPr="00B63685">
        <w:rPr>
          <w:rFonts w:hint="eastAsia"/>
        </w:rPr>
        <w:t>招待</w:t>
      </w:r>
      <w:r w:rsidR="00120CD9" w:rsidRPr="00B63685">
        <w:rPr>
          <w:rFonts w:hint="eastAsia"/>
        </w:rPr>
        <w:t>。</w:t>
      </w:r>
      <w:r w:rsidR="00A3523B" w:rsidRPr="00B63685">
        <w:rPr>
          <w:rFonts w:hint="eastAsia"/>
        </w:rPr>
        <w:t>蘇正清</w:t>
      </w:r>
      <w:r w:rsidR="00B16942" w:rsidRPr="00B63685">
        <w:rPr>
          <w:rFonts w:hint="eastAsia"/>
        </w:rPr>
        <w:t>經法院認定其貪污</w:t>
      </w:r>
      <w:r w:rsidR="00C06FE9" w:rsidRPr="00B63685">
        <w:rPr>
          <w:rFonts w:hint="eastAsia"/>
        </w:rPr>
        <w:t>事證明確，並</w:t>
      </w:r>
      <w:r w:rsidR="00521AE7" w:rsidRPr="00B63685">
        <w:rPr>
          <w:rFonts w:hint="eastAsia"/>
        </w:rPr>
        <w:t>判決有罪</w:t>
      </w:r>
      <w:r w:rsidR="00A3523B" w:rsidRPr="00B63685">
        <w:rPr>
          <w:rFonts w:hint="eastAsia"/>
        </w:rPr>
        <w:t>確定</w:t>
      </w:r>
      <w:r w:rsidR="00521AE7" w:rsidRPr="00B63685">
        <w:rPr>
          <w:rFonts w:hint="eastAsia"/>
        </w:rPr>
        <w:t>在案</w:t>
      </w:r>
      <w:r w:rsidR="00A3523B" w:rsidRPr="00B63685">
        <w:rPr>
          <w:rFonts w:hint="eastAsia"/>
        </w:rPr>
        <w:t>；沈肇祥及胡英明</w:t>
      </w:r>
      <w:r w:rsidR="00B9105C" w:rsidRPr="00B63685">
        <w:rPr>
          <w:rFonts w:hint="eastAsia"/>
        </w:rPr>
        <w:t>均坦承收受賄賂</w:t>
      </w:r>
      <w:r w:rsidR="00FC7085">
        <w:rPr>
          <w:rFonts w:hint="eastAsia"/>
        </w:rPr>
        <w:t>，惟其</w:t>
      </w:r>
      <w:r w:rsidR="00A3523B" w:rsidRPr="00B63685">
        <w:rPr>
          <w:rFonts w:hint="eastAsia"/>
        </w:rPr>
        <w:t>貪污罪責尚在臺灣高等法院花蓮分院審理中。其等均</w:t>
      </w:r>
      <w:r w:rsidR="00693327" w:rsidRPr="00B63685">
        <w:rPr>
          <w:rFonts w:hint="eastAsia"/>
        </w:rPr>
        <w:t>重創公務人員廉潔</w:t>
      </w:r>
      <w:r w:rsidR="00C06FE9" w:rsidRPr="00B63685">
        <w:rPr>
          <w:rFonts w:hint="eastAsia"/>
        </w:rPr>
        <w:t>自持形象，</w:t>
      </w:r>
      <w:r w:rsidR="00A3523B" w:rsidRPr="00B63685">
        <w:rPr>
          <w:rFonts w:hint="eastAsia"/>
        </w:rPr>
        <w:t>嚴重影響政府信譽</w:t>
      </w:r>
      <w:r w:rsidR="00C06FE9" w:rsidRPr="00B63685">
        <w:rPr>
          <w:rFonts w:hint="eastAsia"/>
        </w:rPr>
        <w:t>，違失</w:t>
      </w:r>
      <w:r w:rsidR="00693327" w:rsidRPr="00B63685">
        <w:rPr>
          <w:rFonts w:hint="eastAsia"/>
        </w:rPr>
        <w:t>情節重大，爰依法提案彈劾。</w:t>
      </w:r>
    </w:p>
    <w:p w:rsidR="00E25849" w:rsidRPr="00B63685"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B63685">
        <w:rPr>
          <w:rFonts w:hint="eastAsia"/>
        </w:rPr>
        <w:t>違法失職之事實與證據：</w:t>
      </w:r>
      <w:bookmarkEnd w:id="35"/>
      <w:bookmarkEnd w:id="36"/>
    </w:p>
    <w:p w:rsidR="00E45C80" w:rsidRPr="00B63685" w:rsidRDefault="00FC7085" w:rsidP="000C4944">
      <w:pPr>
        <w:pStyle w:val="10"/>
        <w:ind w:left="680" w:firstLine="656"/>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Pr>
          <w:rFonts w:hAnsi="標楷體" w:hint="eastAsia"/>
          <w:spacing w:val="-6"/>
        </w:rPr>
        <w:t>被</w:t>
      </w:r>
      <w:r w:rsidR="00912525" w:rsidRPr="00B63685">
        <w:rPr>
          <w:rFonts w:hAnsi="標楷體" w:hint="eastAsia"/>
          <w:spacing w:val="-6"/>
        </w:rPr>
        <w:t>彈劾人蘇正清</w:t>
      </w:r>
      <w:r w:rsidR="00B16942" w:rsidRPr="00B63685">
        <w:rPr>
          <w:rFonts w:hAnsi="標楷體" w:hint="eastAsia"/>
          <w:spacing w:val="-6"/>
        </w:rPr>
        <w:t>於95年3月1日至103年12月25日擔任</w:t>
      </w:r>
      <w:r w:rsidR="004177DD" w:rsidRPr="00B63685">
        <w:rPr>
          <w:rFonts w:hAnsi="標楷體" w:hint="eastAsia"/>
          <w:spacing w:val="-6"/>
        </w:rPr>
        <w:t>花蓮縣</w:t>
      </w:r>
      <w:r w:rsidR="00B16942" w:rsidRPr="00B63685">
        <w:rPr>
          <w:rFonts w:hAnsi="標楷體" w:hint="eastAsia"/>
          <w:spacing w:val="-6"/>
        </w:rPr>
        <w:t>卓溪鄉鄉長；</w:t>
      </w:r>
      <w:r>
        <w:rPr>
          <w:rFonts w:hAnsi="標楷體" w:hint="eastAsia"/>
          <w:spacing w:val="-6"/>
        </w:rPr>
        <w:t>被彈劾人</w:t>
      </w:r>
      <w:r w:rsidR="00B16942" w:rsidRPr="00B63685">
        <w:rPr>
          <w:rFonts w:hAnsi="標楷體" w:hint="eastAsia"/>
          <w:spacing w:val="-6"/>
        </w:rPr>
        <w:t>沈肇祥</w:t>
      </w:r>
      <w:r w:rsidR="00C06FE9" w:rsidRPr="00B63685">
        <w:rPr>
          <w:rFonts w:hAnsi="標楷體" w:hint="eastAsia"/>
          <w:spacing w:val="-6"/>
        </w:rPr>
        <w:t>94年5月1日至101年2月1日擔任花蓮縣卓溪鄉立托兒所所長兼辦行政課採購業務，並於101年2月1日升任卓溪鄉公所行政課長</w:t>
      </w:r>
      <w:r w:rsidR="004177DD" w:rsidRPr="00B63685">
        <w:rPr>
          <w:rFonts w:hAnsi="標楷體" w:hint="eastAsia"/>
          <w:spacing w:val="-6"/>
        </w:rPr>
        <w:t>；</w:t>
      </w:r>
      <w:r>
        <w:rPr>
          <w:rFonts w:hAnsi="標楷體" w:hint="eastAsia"/>
          <w:spacing w:val="-6"/>
        </w:rPr>
        <w:t>被彈劾人</w:t>
      </w:r>
      <w:r w:rsidR="004177DD" w:rsidRPr="00B63685">
        <w:rPr>
          <w:rFonts w:hAnsi="標楷體" w:hint="eastAsia"/>
          <w:spacing w:val="-6"/>
        </w:rPr>
        <w:t>胡英明</w:t>
      </w:r>
      <w:r w:rsidR="00C06FE9" w:rsidRPr="00B63685">
        <w:rPr>
          <w:rFonts w:hAnsi="標楷體" w:hint="eastAsia"/>
          <w:spacing w:val="-6"/>
        </w:rPr>
        <w:t>100年1月24日至101年2月1日擔任卓溪鄉公所社會課課長，101年2月1日至102年3月20日升任同公所財經課</w:t>
      </w:r>
      <w:r w:rsidR="00C06FE9" w:rsidRPr="00B63685">
        <w:rPr>
          <w:rFonts w:hAnsi="標楷體" w:hint="eastAsia"/>
          <w:spacing w:val="-6"/>
        </w:rPr>
        <w:lastRenderedPageBreak/>
        <w:t>課長</w:t>
      </w:r>
      <w:r w:rsidR="00A3523B" w:rsidRPr="00B63685">
        <w:rPr>
          <w:rFonts w:hAnsi="標楷體" w:hint="eastAsia"/>
          <w:spacing w:val="-6"/>
        </w:rPr>
        <w:t>。</w:t>
      </w:r>
      <w:r w:rsidR="000C4944" w:rsidRPr="00B63685">
        <w:rPr>
          <w:rFonts w:hAnsi="標楷體" w:hint="eastAsia"/>
          <w:spacing w:val="-6"/>
        </w:rPr>
        <w:t>上開人員均為依法令服務於國家所屬機關而具有法定職務權限之公務員(附件1)</w:t>
      </w:r>
      <w:r w:rsidR="00E45C80" w:rsidRPr="00B63685">
        <w:rPr>
          <w:rFonts w:hAnsi="標楷體" w:hint="eastAsia"/>
          <w:spacing w:val="-6"/>
        </w:rPr>
        <w:t>。</w:t>
      </w:r>
    </w:p>
    <w:p w:rsidR="00E45C80" w:rsidRPr="00B63685" w:rsidRDefault="00E45C80" w:rsidP="004177DD">
      <w:pPr>
        <w:pStyle w:val="10"/>
        <w:ind w:left="680" w:firstLine="656"/>
        <w:rPr>
          <w:rFonts w:hAnsi="標楷體"/>
          <w:spacing w:val="-6"/>
        </w:rPr>
      </w:pPr>
      <w:r w:rsidRPr="00B63685">
        <w:rPr>
          <w:rFonts w:hAnsi="標楷體" w:hint="eastAsia"/>
          <w:spacing w:val="-6"/>
        </w:rPr>
        <w:t>本案經</w:t>
      </w:r>
      <w:r w:rsidR="004177DD" w:rsidRPr="00B63685">
        <w:rPr>
          <w:rFonts w:hAnsi="標楷體" w:hint="eastAsia"/>
          <w:spacing w:val="-6"/>
        </w:rPr>
        <w:t>臺灣花蓮地方法院</w:t>
      </w:r>
      <w:r w:rsidR="00A3523B" w:rsidRPr="00B63685">
        <w:rPr>
          <w:rFonts w:hAnsi="標楷體" w:hint="eastAsia"/>
          <w:spacing w:val="-6"/>
        </w:rPr>
        <w:t>(下稱花蓮地院)</w:t>
      </w:r>
      <w:r w:rsidR="004177DD" w:rsidRPr="00B63685">
        <w:rPr>
          <w:rFonts w:hAnsi="標楷體" w:hint="eastAsia"/>
          <w:spacing w:val="-6"/>
        </w:rPr>
        <w:t>102年度訴字第178號(附件2)及臺灣高等法院花蓮分院</w:t>
      </w:r>
      <w:r w:rsidR="00A3523B" w:rsidRPr="00B63685">
        <w:rPr>
          <w:rFonts w:hAnsi="標楷體" w:hint="eastAsia"/>
          <w:spacing w:val="-6"/>
        </w:rPr>
        <w:t>(下稱花蓮高分院)</w:t>
      </w:r>
      <w:r w:rsidR="004177DD" w:rsidRPr="00B63685">
        <w:rPr>
          <w:rFonts w:hAnsi="標楷體" w:hint="eastAsia"/>
          <w:spacing w:val="-6"/>
        </w:rPr>
        <w:t>104年度原上訴字第13號判決(附件3)，認花蓮縣卓溪鄉鄉長蘇正清及</w:t>
      </w:r>
      <w:r w:rsidR="00C06FE9" w:rsidRPr="00B63685">
        <w:rPr>
          <w:rFonts w:hAnsi="標楷體" w:hint="eastAsia"/>
          <w:spacing w:val="-6"/>
        </w:rPr>
        <w:t>花蓮縣卓溪鄉公所</w:t>
      </w:r>
      <w:r w:rsidR="008C1975" w:rsidRPr="00B63685">
        <w:rPr>
          <w:rFonts w:hAnsi="標楷體" w:hint="eastAsia"/>
          <w:spacing w:val="-6"/>
        </w:rPr>
        <w:t>(下稱卓溪鄉公所)</w:t>
      </w:r>
      <w:r w:rsidR="0068642B" w:rsidRPr="00B63685">
        <w:rPr>
          <w:rFonts w:hAnsi="標楷體" w:hint="eastAsia"/>
          <w:spacing w:val="-6"/>
        </w:rPr>
        <w:t>課長沈肇祥、胡英明3</w:t>
      </w:r>
      <w:r w:rsidR="004177DD" w:rsidRPr="00B63685">
        <w:rPr>
          <w:rFonts w:hAnsi="標楷體" w:hint="eastAsia"/>
          <w:spacing w:val="-6"/>
        </w:rPr>
        <w:t>人之貪污事證明確</w:t>
      </w:r>
      <w:r w:rsidRPr="00B63685">
        <w:rPr>
          <w:rFonts w:hAnsi="標楷體" w:hint="eastAsia"/>
          <w:spacing w:val="-6"/>
        </w:rPr>
        <w:t>。</w:t>
      </w:r>
      <w:r w:rsidR="004177DD" w:rsidRPr="00B63685">
        <w:rPr>
          <w:rFonts w:hAnsi="標楷體" w:hint="eastAsia"/>
          <w:spacing w:val="-6"/>
        </w:rPr>
        <w:t>並</w:t>
      </w:r>
      <w:r w:rsidRPr="00B63685">
        <w:rPr>
          <w:rFonts w:hAnsi="標楷體" w:hint="eastAsia"/>
          <w:spacing w:val="-6"/>
        </w:rPr>
        <w:t>經</w:t>
      </w:r>
      <w:r w:rsidR="00805D65" w:rsidRPr="00B63685">
        <w:rPr>
          <w:rFonts w:hAnsi="標楷體" w:hint="eastAsia"/>
          <w:spacing w:val="-6"/>
        </w:rPr>
        <w:t>花蓮</w:t>
      </w:r>
      <w:r w:rsidR="0068642B" w:rsidRPr="00B63685">
        <w:rPr>
          <w:rFonts w:hAnsi="標楷體" w:hint="eastAsia"/>
          <w:spacing w:val="-6"/>
        </w:rPr>
        <w:t>高</w:t>
      </w:r>
      <w:r w:rsidR="00805D65" w:rsidRPr="00B63685">
        <w:rPr>
          <w:rFonts w:hAnsi="標楷體" w:hint="eastAsia"/>
          <w:spacing w:val="-6"/>
        </w:rPr>
        <w:t>分院104年度原上訴字第13號判決</w:t>
      </w:r>
      <w:r w:rsidR="00C06FE9" w:rsidRPr="00B63685">
        <w:rPr>
          <w:rFonts w:hAnsi="標楷體" w:hint="eastAsia"/>
          <w:spacing w:val="-6"/>
        </w:rPr>
        <w:t>，認定</w:t>
      </w:r>
      <w:r w:rsidR="00167E37">
        <w:rPr>
          <w:rFonts w:hAnsi="標楷體" w:hint="eastAsia"/>
          <w:spacing w:val="-6"/>
        </w:rPr>
        <w:t>被彈劾人</w:t>
      </w:r>
      <w:r w:rsidR="00C06FE9" w:rsidRPr="00B63685">
        <w:rPr>
          <w:rFonts w:hAnsi="標楷體" w:hint="eastAsia"/>
          <w:spacing w:val="-6"/>
        </w:rPr>
        <w:t>蘇正清共同犯有貪污治罪條例之不違背職務收受賄賂罪、</w:t>
      </w:r>
      <w:r w:rsidR="00167E37">
        <w:rPr>
          <w:rFonts w:hAnsi="標楷體" w:hint="eastAsia"/>
          <w:spacing w:val="-6"/>
        </w:rPr>
        <w:t>被彈劾人</w:t>
      </w:r>
      <w:r w:rsidR="00C06FE9" w:rsidRPr="00B63685">
        <w:rPr>
          <w:rFonts w:hAnsi="標楷體" w:hint="eastAsia"/>
          <w:spacing w:val="-6"/>
        </w:rPr>
        <w:t>沈肇祥及胡英明</w:t>
      </w:r>
      <w:r w:rsidR="00A3523B" w:rsidRPr="00B63685">
        <w:rPr>
          <w:rFonts w:hAnsi="標楷體" w:hint="eastAsia"/>
          <w:spacing w:val="-6"/>
        </w:rPr>
        <w:t>共同犯貪污治罪條例之違背職務收受賄賂罪。</w:t>
      </w:r>
    </w:p>
    <w:p w:rsidR="00805D65" w:rsidRPr="00B63685" w:rsidRDefault="00167E37" w:rsidP="00E45C80">
      <w:pPr>
        <w:pStyle w:val="10"/>
        <w:ind w:left="680" w:firstLine="656"/>
        <w:rPr>
          <w:rFonts w:hAnsi="標楷體"/>
          <w:spacing w:val="-6"/>
        </w:rPr>
      </w:pPr>
      <w:r>
        <w:rPr>
          <w:rFonts w:hAnsi="標楷體" w:hint="eastAsia"/>
          <w:spacing w:val="-6"/>
        </w:rPr>
        <w:t>被彈劾人</w:t>
      </w:r>
      <w:r w:rsidR="00A3523B" w:rsidRPr="00B63685">
        <w:rPr>
          <w:rFonts w:hAnsi="標楷體" w:hint="eastAsia"/>
          <w:spacing w:val="-6"/>
        </w:rPr>
        <w:t>蘇正清之貪污罪業已判決確定，</w:t>
      </w:r>
      <w:r w:rsidR="00C06FE9" w:rsidRPr="00B63685">
        <w:rPr>
          <w:rFonts w:hAnsi="標楷體" w:hint="eastAsia"/>
          <w:spacing w:val="-6"/>
        </w:rPr>
        <w:t>於108年1月10日</w:t>
      </w:r>
      <w:r w:rsidR="00A3523B" w:rsidRPr="00B63685">
        <w:rPr>
          <w:rFonts w:hAnsi="標楷體" w:hint="eastAsia"/>
          <w:spacing w:val="-6"/>
        </w:rPr>
        <w:t>入</w:t>
      </w:r>
      <w:r w:rsidR="00805D65" w:rsidRPr="00B63685">
        <w:rPr>
          <w:rFonts w:hAnsi="標楷體" w:hint="eastAsia"/>
          <w:spacing w:val="-6"/>
        </w:rPr>
        <w:t>法務部矯正署花蓮監獄</w:t>
      </w:r>
      <w:r w:rsidR="00C06FE9" w:rsidRPr="00B63685">
        <w:rPr>
          <w:rFonts w:hAnsi="標楷體" w:hint="eastAsia"/>
          <w:spacing w:val="-6"/>
        </w:rPr>
        <w:t>(下稱花蓮監獄)</w:t>
      </w:r>
      <w:r w:rsidR="008C1975" w:rsidRPr="00B63685">
        <w:rPr>
          <w:rFonts w:hAnsi="標楷體" w:hint="eastAsia"/>
          <w:spacing w:val="-6"/>
        </w:rPr>
        <w:t>服刑</w:t>
      </w:r>
      <w:r w:rsidR="0068642B" w:rsidRPr="00B63685">
        <w:rPr>
          <w:rFonts w:hAnsi="標楷體" w:hint="eastAsia"/>
          <w:spacing w:val="-6"/>
        </w:rPr>
        <w:t>中。惟</w:t>
      </w:r>
      <w:r>
        <w:rPr>
          <w:rFonts w:hAnsi="標楷體" w:hint="eastAsia"/>
          <w:spacing w:val="-6"/>
        </w:rPr>
        <w:t>被彈劾人</w:t>
      </w:r>
      <w:r w:rsidR="0068642B" w:rsidRPr="00B63685">
        <w:rPr>
          <w:rFonts w:hAnsi="標楷體" w:hint="eastAsia"/>
          <w:spacing w:val="-6"/>
        </w:rPr>
        <w:t>沈肇祥及胡英明2</w:t>
      </w:r>
      <w:r w:rsidR="00A3523B" w:rsidRPr="00B63685">
        <w:rPr>
          <w:rFonts w:hAnsi="標楷體" w:hint="eastAsia"/>
          <w:spacing w:val="-6"/>
        </w:rPr>
        <w:t>人刑責</w:t>
      </w:r>
      <w:r w:rsidR="00805D65" w:rsidRPr="00B63685">
        <w:rPr>
          <w:rFonts w:hAnsi="標楷體" w:hint="eastAsia"/>
          <w:spacing w:val="-6"/>
        </w:rPr>
        <w:t>經最高法院107年度台上</w:t>
      </w:r>
      <w:r>
        <w:rPr>
          <w:rFonts w:hAnsi="標楷體" w:hint="eastAsia"/>
          <w:spacing w:val="-6"/>
        </w:rPr>
        <w:t>字</w:t>
      </w:r>
      <w:r w:rsidR="005B3F58">
        <w:rPr>
          <w:rFonts w:hAnsi="標楷體" w:hint="eastAsia"/>
          <w:spacing w:val="-6"/>
        </w:rPr>
        <w:t>第</w:t>
      </w:r>
      <w:r w:rsidR="00805D65" w:rsidRPr="00B63685">
        <w:rPr>
          <w:rFonts w:hAnsi="標楷體" w:hint="eastAsia"/>
          <w:spacing w:val="-6"/>
        </w:rPr>
        <w:t>2052號判決</w:t>
      </w:r>
      <w:r w:rsidR="008C1975" w:rsidRPr="00B63685">
        <w:rPr>
          <w:rFonts w:hAnsi="標楷體" w:hint="eastAsia"/>
          <w:spacing w:val="-6"/>
        </w:rPr>
        <w:t>撤銷</w:t>
      </w:r>
      <w:r w:rsidR="00805D65" w:rsidRPr="00B63685">
        <w:rPr>
          <w:rFonts w:hAnsi="標楷體" w:hint="eastAsia"/>
          <w:spacing w:val="-6"/>
        </w:rPr>
        <w:t>發回更審</w:t>
      </w:r>
      <w:r w:rsidR="00120CD9" w:rsidRPr="00B63685">
        <w:rPr>
          <w:rFonts w:hAnsi="標楷體" w:hint="eastAsia"/>
          <w:spacing w:val="-6"/>
        </w:rPr>
        <w:t>，然</w:t>
      </w:r>
      <w:r w:rsidR="007C3E62" w:rsidRPr="00B63685">
        <w:rPr>
          <w:rFonts w:hAnsi="標楷體" w:hint="eastAsia"/>
          <w:spacing w:val="-6"/>
        </w:rPr>
        <w:t>發回</w:t>
      </w:r>
      <w:r w:rsidR="00120CD9" w:rsidRPr="00B63685">
        <w:rPr>
          <w:rFonts w:hAnsi="標楷體" w:hint="eastAsia"/>
          <w:spacing w:val="-6"/>
        </w:rPr>
        <w:t>之理由</w:t>
      </w:r>
      <w:r w:rsidR="00FC7085">
        <w:rPr>
          <w:rFonts w:hAnsi="標楷體" w:hint="eastAsia"/>
          <w:spacing w:val="-6"/>
        </w:rPr>
        <w:t>係</w:t>
      </w:r>
      <w:r w:rsidR="00A3523B" w:rsidRPr="00B63685">
        <w:rPr>
          <w:rFonts w:hAnsi="標楷體" w:hint="eastAsia"/>
          <w:spacing w:val="-6"/>
        </w:rPr>
        <w:t>兩</w:t>
      </w:r>
      <w:r w:rsidR="007C3E62" w:rsidRPr="00B63685">
        <w:rPr>
          <w:rFonts w:hAnsi="標楷體" w:hint="eastAsia"/>
          <w:spacing w:val="-6"/>
        </w:rPr>
        <w:t>人之供述是否符合自白要件</w:t>
      </w:r>
      <w:r w:rsidR="008C1975" w:rsidRPr="00B63685">
        <w:rPr>
          <w:rFonts w:hAnsi="標楷體" w:hint="eastAsia"/>
          <w:spacing w:val="-6"/>
        </w:rPr>
        <w:t>及量刑計算謬誤，</w:t>
      </w:r>
      <w:r w:rsidR="00A3523B" w:rsidRPr="00B63685">
        <w:rPr>
          <w:rFonts w:hAnsi="標楷體" w:hint="eastAsia"/>
          <w:spacing w:val="-6"/>
        </w:rPr>
        <w:t>並</w:t>
      </w:r>
      <w:r w:rsidR="00120CD9" w:rsidRPr="00B63685">
        <w:rPr>
          <w:rFonts w:hAnsi="標楷體" w:hint="eastAsia"/>
          <w:spacing w:val="-6"/>
        </w:rPr>
        <w:t>不礙</w:t>
      </w:r>
      <w:r w:rsidR="007C3E62" w:rsidRPr="00B63685">
        <w:rPr>
          <w:rFonts w:hAnsi="標楷體" w:hint="eastAsia"/>
          <w:spacing w:val="-6"/>
        </w:rPr>
        <w:t>其</w:t>
      </w:r>
      <w:r w:rsidR="00120CD9" w:rsidRPr="00B63685">
        <w:rPr>
          <w:rFonts w:hAnsi="標楷體" w:hint="eastAsia"/>
          <w:spacing w:val="-6"/>
        </w:rPr>
        <w:t>等</w:t>
      </w:r>
      <w:r w:rsidR="007C3E62" w:rsidRPr="00B63685">
        <w:rPr>
          <w:rFonts w:hAnsi="標楷體" w:hint="eastAsia"/>
          <w:spacing w:val="-6"/>
        </w:rPr>
        <w:t>貪污事證之認定。</w:t>
      </w:r>
    </w:p>
    <w:p w:rsidR="00E45C80" w:rsidRPr="00B63685" w:rsidRDefault="00A3523B" w:rsidP="00E45C80">
      <w:pPr>
        <w:pStyle w:val="10"/>
        <w:ind w:left="680" w:firstLine="656"/>
        <w:rPr>
          <w:rFonts w:hAnsi="標楷體"/>
          <w:spacing w:val="-6"/>
        </w:rPr>
      </w:pPr>
      <w:r w:rsidRPr="00B63685">
        <w:rPr>
          <w:rFonts w:hAnsi="標楷體" w:hint="eastAsia"/>
          <w:spacing w:val="-6"/>
        </w:rPr>
        <w:t>案經本院向</w:t>
      </w:r>
      <w:r w:rsidR="007C3E62" w:rsidRPr="00B63685">
        <w:rPr>
          <w:rFonts w:hAnsi="標楷體" w:hint="eastAsia"/>
          <w:spacing w:val="-6"/>
        </w:rPr>
        <w:t>花蓮</w:t>
      </w:r>
      <w:r w:rsidRPr="00B63685">
        <w:rPr>
          <w:rFonts w:hAnsi="標楷體" w:hint="eastAsia"/>
          <w:spacing w:val="-6"/>
        </w:rPr>
        <w:t>高</w:t>
      </w:r>
      <w:r w:rsidR="007C3E62" w:rsidRPr="00B63685">
        <w:rPr>
          <w:rFonts w:hAnsi="標楷體" w:hint="eastAsia"/>
          <w:spacing w:val="-6"/>
        </w:rPr>
        <w:t>分院</w:t>
      </w:r>
      <w:r w:rsidR="00C90AEC" w:rsidRPr="00B63685">
        <w:rPr>
          <w:rFonts w:hAnsi="標楷體" w:hint="eastAsia"/>
          <w:spacing w:val="-6"/>
        </w:rPr>
        <w:t>調閱本案相關卷證資料及函調</w:t>
      </w:r>
      <w:r w:rsidR="007C3E62" w:rsidRPr="00B63685">
        <w:rPr>
          <w:rFonts w:hAnsi="標楷體" w:hint="eastAsia"/>
          <w:spacing w:val="-6"/>
        </w:rPr>
        <w:t>卓溪鄉公所</w:t>
      </w:r>
      <w:r w:rsidR="00C90AEC" w:rsidRPr="00B63685">
        <w:rPr>
          <w:rFonts w:hAnsi="標楷體" w:hint="eastAsia"/>
          <w:spacing w:val="-6"/>
        </w:rPr>
        <w:t>採購資料</w:t>
      </w:r>
      <w:r w:rsidR="00120CD9" w:rsidRPr="00B63685">
        <w:rPr>
          <w:rFonts w:hAnsi="標楷體" w:hint="eastAsia"/>
          <w:spacing w:val="-6"/>
        </w:rPr>
        <w:t>，</w:t>
      </w:r>
      <w:r w:rsidR="00E45C80" w:rsidRPr="00B63685">
        <w:rPr>
          <w:rFonts w:hAnsi="標楷體" w:hint="eastAsia"/>
          <w:spacing w:val="-6"/>
        </w:rPr>
        <w:t>並於</w:t>
      </w:r>
      <w:r w:rsidR="007C3E62" w:rsidRPr="00B63685">
        <w:rPr>
          <w:rFonts w:hAnsi="標楷體" w:hint="eastAsia"/>
          <w:spacing w:val="-6"/>
        </w:rPr>
        <w:t>108</w:t>
      </w:r>
      <w:r w:rsidR="00E45C80" w:rsidRPr="00B63685">
        <w:rPr>
          <w:rFonts w:hAnsi="標楷體" w:hint="eastAsia"/>
          <w:spacing w:val="-6"/>
        </w:rPr>
        <w:t>年</w:t>
      </w:r>
      <w:r w:rsidR="007C3E62" w:rsidRPr="00B63685">
        <w:rPr>
          <w:rFonts w:hAnsi="標楷體" w:hint="eastAsia"/>
          <w:spacing w:val="-6"/>
        </w:rPr>
        <w:t>8</w:t>
      </w:r>
      <w:r w:rsidR="00E45C80" w:rsidRPr="00B63685">
        <w:rPr>
          <w:rFonts w:hAnsi="標楷體" w:hint="eastAsia"/>
          <w:spacing w:val="-6"/>
        </w:rPr>
        <w:t>月</w:t>
      </w:r>
      <w:r w:rsidR="007C3E62" w:rsidRPr="00B63685">
        <w:rPr>
          <w:rFonts w:hAnsi="標楷體" w:hint="eastAsia"/>
          <w:spacing w:val="-6"/>
        </w:rPr>
        <w:t>22</w:t>
      </w:r>
      <w:r w:rsidR="00C90AEC" w:rsidRPr="00B63685">
        <w:rPr>
          <w:rFonts w:hAnsi="標楷體" w:hint="eastAsia"/>
          <w:spacing w:val="-6"/>
        </w:rPr>
        <w:t>日詢問</w:t>
      </w:r>
      <w:r w:rsidR="00167E37">
        <w:rPr>
          <w:rFonts w:hAnsi="標楷體" w:hint="eastAsia"/>
          <w:spacing w:val="-6"/>
        </w:rPr>
        <w:t>被彈劾人</w:t>
      </w:r>
      <w:r w:rsidR="00C90AEC" w:rsidRPr="00B63685">
        <w:rPr>
          <w:rFonts w:hAnsi="標楷體" w:hint="eastAsia"/>
          <w:spacing w:val="-6"/>
        </w:rPr>
        <w:t>沈肇祥及胡英明，</w:t>
      </w:r>
      <w:r w:rsidR="007C3E62" w:rsidRPr="00B63685">
        <w:rPr>
          <w:rFonts w:hAnsi="標楷體" w:hint="eastAsia"/>
          <w:spacing w:val="-6"/>
        </w:rPr>
        <w:t>108年9月17日赴花蓮監獄詢問</w:t>
      </w:r>
      <w:r w:rsidR="00167E37">
        <w:rPr>
          <w:rFonts w:hAnsi="標楷體" w:hint="eastAsia"/>
          <w:spacing w:val="-6"/>
        </w:rPr>
        <w:t>被彈劾人</w:t>
      </w:r>
      <w:r w:rsidR="007C3E62" w:rsidRPr="00B63685">
        <w:rPr>
          <w:rFonts w:hAnsi="標楷體" w:hint="eastAsia"/>
          <w:spacing w:val="-6"/>
        </w:rPr>
        <w:t>蘇正清後，</w:t>
      </w:r>
      <w:r w:rsidR="00C90AEC" w:rsidRPr="00B63685">
        <w:rPr>
          <w:rFonts w:hAnsi="標楷體" w:hint="eastAsia"/>
          <w:spacing w:val="-6"/>
        </w:rPr>
        <w:t>事證已臻明確。</w:t>
      </w:r>
      <w:r w:rsidR="007C3E62" w:rsidRPr="00B63685">
        <w:rPr>
          <w:rFonts w:hAnsi="標楷體" w:hint="eastAsia"/>
          <w:spacing w:val="-6"/>
        </w:rPr>
        <w:t>茲將</w:t>
      </w:r>
      <w:r w:rsidR="00167E37">
        <w:rPr>
          <w:rFonts w:hAnsi="標楷體" w:hint="eastAsia"/>
          <w:spacing w:val="-6"/>
        </w:rPr>
        <w:t>被彈劾人</w:t>
      </w:r>
      <w:r w:rsidR="007C3E62" w:rsidRPr="00B63685">
        <w:rPr>
          <w:rFonts w:hAnsi="標楷體" w:hint="eastAsia"/>
          <w:spacing w:val="-6"/>
        </w:rPr>
        <w:t>蘇正清、沈肇祥及胡英明</w:t>
      </w:r>
      <w:r w:rsidR="00C90AEC" w:rsidRPr="00B63685">
        <w:rPr>
          <w:rFonts w:hAnsi="標楷體" w:hint="eastAsia"/>
          <w:spacing w:val="-6"/>
        </w:rPr>
        <w:t>違法失職之事實及證據分別臚列如下</w:t>
      </w:r>
      <w:r w:rsidR="00E45C80" w:rsidRPr="00B63685">
        <w:rPr>
          <w:rFonts w:hAnsi="標楷體" w:hint="eastAsia"/>
          <w:spacing w:val="-6"/>
        </w:rPr>
        <w:t>：</w:t>
      </w:r>
    </w:p>
    <w:p w:rsidR="00E45C80" w:rsidRPr="00B63685" w:rsidRDefault="00167E37" w:rsidP="007C3E62">
      <w:pPr>
        <w:pStyle w:val="2"/>
        <w:rPr>
          <w:b/>
        </w:rPr>
      </w:pPr>
      <w:r>
        <w:rPr>
          <w:rFonts w:hint="eastAsia"/>
          <w:b/>
        </w:rPr>
        <w:t>被彈劾人</w:t>
      </w:r>
      <w:r w:rsidR="007C3E62" w:rsidRPr="00B63685">
        <w:rPr>
          <w:rFonts w:hint="eastAsia"/>
          <w:b/>
        </w:rPr>
        <w:t>蘇正清、沈肇祥及胡英明</w:t>
      </w:r>
      <w:r w:rsidR="00C90AEC" w:rsidRPr="00B63685">
        <w:rPr>
          <w:rFonts w:hint="eastAsia"/>
          <w:b/>
        </w:rPr>
        <w:t>等</w:t>
      </w:r>
      <w:r w:rsidR="0068642B" w:rsidRPr="00B63685">
        <w:rPr>
          <w:rFonts w:hint="eastAsia"/>
          <w:b/>
        </w:rPr>
        <w:t>3</w:t>
      </w:r>
      <w:r w:rsidR="007C3E62" w:rsidRPr="00B63685">
        <w:rPr>
          <w:rFonts w:hint="eastAsia"/>
          <w:b/>
        </w:rPr>
        <w:t>人，分別藉由</w:t>
      </w:r>
      <w:r w:rsidR="00520D51" w:rsidRPr="00B63685">
        <w:rPr>
          <w:rFonts w:hint="eastAsia"/>
          <w:b/>
        </w:rPr>
        <w:t>辦理</w:t>
      </w:r>
      <w:r w:rsidR="007C3E62" w:rsidRPr="00B63685">
        <w:rPr>
          <w:rFonts w:hint="eastAsia"/>
          <w:b/>
        </w:rPr>
        <w:t>卓溪鄉公所100年度防災應變設備工程採購案</w:t>
      </w:r>
      <w:r w:rsidR="00520D51" w:rsidRPr="00B63685">
        <w:rPr>
          <w:rFonts w:hint="eastAsia"/>
          <w:b/>
        </w:rPr>
        <w:t>(共採購滅火器26支及手電筒21支)</w:t>
      </w:r>
      <w:r w:rsidR="008C1975" w:rsidRPr="00B63685">
        <w:rPr>
          <w:rFonts w:hint="eastAsia"/>
          <w:b/>
        </w:rPr>
        <w:t>及</w:t>
      </w:r>
      <w:r w:rsidR="007C3E62" w:rsidRPr="00B63685">
        <w:rPr>
          <w:rFonts w:hint="eastAsia"/>
          <w:b/>
        </w:rPr>
        <w:t>卓溪鄉公所101年度LED路燈採購案(分別</w:t>
      </w:r>
      <w:r w:rsidR="00520D51" w:rsidRPr="00B63685">
        <w:rPr>
          <w:rFonts w:hint="eastAsia"/>
          <w:b/>
        </w:rPr>
        <w:t>採購</w:t>
      </w:r>
      <w:r w:rsidR="007C3E62" w:rsidRPr="00B63685">
        <w:rPr>
          <w:rFonts w:hint="eastAsia"/>
          <w:b/>
        </w:rPr>
        <w:t>41</w:t>
      </w:r>
      <w:r w:rsidR="00320B3B" w:rsidRPr="00B63685">
        <w:rPr>
          <w:rFonts w:hint="eastAsia"/>
          <w:b/>
        </w:rPr>
        <w:t>盞、</w:t>
      </w:r>
      <w:r w:rsidR="007C3E62" w:rsidRPr="00B63685">
        <w:rPr>
          <w:rFonts w:hint="eastAsia"/>
          <w:b/>
        </w:rPr>
        <w:t>34盞</w:t>
      </w:r>
      <w:r w:rsidR="004F1E69" w:rsidRPr="00B63685">
        <w:rPr>
          <w:rFonts w:hint="eastAsia"/>
          <w:b/>
        </w:rPr>
        <w:t>及40盞</w:t>
      </w:r>
      <w:r w:rsidR="00520D51" w:rsidRPr="00B63685">
        <w:rPr>
          <w:rFonts w:hint="eastAsia"/>
          <w:b/>
        </w:rPr>
        <w:t>LED</w:t>
      </w:r>
      <w:r w:rsidR="007C3E62" w:rsidRPr="00B63685">
        <w:rPr>
          <w:rFonts w:hint="eastAsia"/>
          <w:b/>
        </w:rPr>
        <w:t>路燈)</w:t>
      </w:r>
      <w:r w:rsidR="008C1975" w:rsidRPr="00B63685">
        <w:rPr>
          <w:rFonts w:hint="eastAsia"/>
          <w:b/>
        </w:rPr>
        <w:t>之便</w:t>
      </w:r>
      <w:r w:rsidR="00C90AEC" w:rsidRPr="00B63685">
        <w:rPr>
          <w:rFonts w:hint="eastAsia"/>
          <w:b/>
        </w:rPr>
        <w:t>，</w:t>
      </w:r>
      <w:r w:rsidR="007C6C23" w:rsidRPr="00B63685">
        <w:rPr>
          <w:rFonts w:hint="eastAsia"/>
          <w:b/>
        </w:rPr>
        <w:t>向廠商收取回扣，其中</w:t>
      </w:r>
      <w:r>
        <w:rPr>
          <w:rFonts w:hint="eastAsia"/>
          <w:b/>
        </w:rPr>
        <w:t>被彈劾人</w:t>
      </w:r>
      <w:r w:rsidR="00FC7085">
        <w:rPr>
          <w:rFonts w:hint="eastAsia"/>
          <w:b/>
        </w:rPr>
        <w:t>蘇正清自上述採購案向廠商收受之貪污所得為新臺</w:t>
      </w:r>
      <w:r w:rsidR="00C90AEC" w:rsidRPr="00B63685">
        <w:rPr>
          <w:rFonts w:hint="eastAsia"/>
          <w:b/>
        </w:rPr>
        <w:t>幣(下同)25萬5千元、</w:t>
      </w:r>
      <w:r>
        <w:rPr>
          <w:rFonts w:hint="eastAsia"/>
          <w:b/>
        </w:rPr>
        <w:t>被彈劾人</w:t>
      </w:r>
      <w:r w:rsidR="00C90AEC" w:rsidRPr="00B63685">
        <w:rPr>
          <w:rFonts w:hint="eastAsia"/>
          <w:b/>
        </w:rPr>
        <w:t>沈肇祥之貪污所得為3萬元及</w:t>
      </w:r>
      <w:r>
        <w:rPr>
          <w:rFonts w:hint="eastAsia"/>
          <w:b/>
        </w:rPr>
        <w:t>被彈劾人</w:t>
      </w:r>
      <w:r w:rsidR="00C90AEC" w:rsidRPr="00B63685">
        <w:rPr>
          <w:rFonts w:hint="eastAsia"/>
          <w:b/>
        </w:rPr>
        <w:t>胡英明之貪污所得為6萬2千元，違法情節重大。</w:t>
      </w:r>
    </w:p>
    <w:p w:rsidR="00E45C80" w:rsidRPr="00B63685" w:rsidRDefault="00167E37" w:rsidP="007C6C23">
      <w:pPr>
        <w:pStyle w:val="3"/>
      </w:pPr>
      <w:r>
        <w:rPr>
          <w:rFonts w:hint="eastAsia"/>
        </w:rPr>
        <w:t>被彈劾人</w:t>
      </w:r>
      <w:r w:rsidR="007C6C23" w:rsidRPr="00B63685">
        <w:rPr>
          <w:rFonts w:hint="eastAsia"/>
        </w:rPr>
        <w:t>蘇正清、沈肇祥所涉採購案一：</w:t>
      </w:r>
      <w:r w:rsidR="00E45C80" w:rsidRPr="00B63685">
        <w:rPr>
          <w:rFonts w:hint="eastAsia"/>
        </w:rPr>
        <w:t>卓溪鄉公所100年度防災應變設備工程採購案(採購滅火器26</w:t>
      </w:r>
      <w:r w:rsidR="007C6C23" w:rsidRPr="00B63685">
        <w:rPr>
          <w:rFonts w:hint="eastAsia"/>
        </w:rPr>
        <w:t>支</w:t>
      </w:r>
      <w:r w:rsidR="00E45C80" w:rsidRPr="00B63685">
        <w:rPr>
          <w:rFonts w:hint="eastAsia"/>
        </w:rPr>
        <w:t>258</w:t>
      </w:r>
      <w:r w:rsidR="007C6C23" w:rsidRPr="00B63685">
        <w:rPr>
          <w:rFonts w:hint="eastAsia"/>
        </w:rPr>
        <w:t>萬元</w:t>
      </w:r>
      <w:r w:rsidR="00E45C80" w:rsidRPr="00B63685">
        <w:rPr>
          <w:rFonts w:hint="eastAsia"/>
        </w:rPr>
        <w:t>、手電筒21</w:t>
      </w:r>
      <w:r w:rsidR="007C6C23" w:rsidRPr="00B63685">
        <w:rPr>
          <w:rFonts w:hint="eastAsia"/>
        </w:rPr>
        <w:t>支</w:t>
      </w:r>
      <w:r w:rsidR="00E45C80" w:rsidRPr="00B63685">
        <w:rPr>
          <w:rFonts w:hint="eastAsia"/>
        </w:rPr>
        <w:t>21</w:t>
      </w:r>
      <w:r w:rsidR="007C6C23" w:rsidRPr="00B63685">
        <w:rPr>
          <w:rFonts w:hint="eastAsia"/>
        </w:rPr>
        <w:t>萬元</w:t>
      </w:r>
      <w:r w:rsidR="00E45C80" w:rsidRPr="00B63685">
        <w:rPr>
          <w:rFonts w:hint="eastAsia"/>
        </w:rPr>
        <w:t>，共279萬元)部分：</w:t>
      </w:r>
    </w:p>
    <w:p w:rsidR="00120CD9" w:rsidRPr="00B63685" w:rsidRDefault="00E45C80" w:rsidP="007C6C23">
      <w:pPr>
        <w:pStyle w:val="4"/>
      </w:pPr>
      <w:r w:rsidRPr="00B63685">
        <w:rPr>
          <w:rFonts w:hint="eastAsia"/>
        </w:rPr>
        <w:t>採購案金額來源主要為議員建議款(陳長明</w:t>
      </w:r>
      <w:r w:rsidRPr="00B63685">
        <w:rPr>
          <w:vertAlign w:val="superscript"/>
        </w:rPr>
        <w:footnoteReference w:id="1"/>
      </w:r>
      <w:r w:rsidRPr="00B63685">
        <w:rPr>
          <w:rFonts w:hint="eastAsia"/>
        </w:rPr>
        <w:t>100年度建議款150萬元、潘富民</w:t>
      </w:r>
      <w:r w:rsidRPr="00B63685">
        <w:rPr>
          <w:vertAlign w:val="superscript"/>
        </w:rPr>
        <w:footnoteReference w:id="2"/>
      </w:r>
      <w:r w:rsidRPr="00B63685">
        <w:rPr>
          <w:rFonts w:hint="eastAsia"/>
        </w:rPr>
        <w:t>100年度建議款130萬元)：</w:t>
      </w:r>
      <w:r w:rsidR="00120CD9" w:rsidRPr="00B63685">
        <w:rPr>
          <w:rFonts w:hint="eastAsia"/>
        </w:rPr>
        <w:t>廠商</w:t>
      </w:r>
      <w:r w:rsidR="00173594">
        <w:rPr>
          <w:rFonts w:hAnsi="標楷體" w:hint="eastAsia"/>
        </w:rPr>
        <w:t>林○</w:t>
      </w:r>
      <w:r w:rsidR="002E55BA">
        <w:rPr>
          <w:rFonts w:hAnsi="標楷體" w:hint="eastAsia"/>
        </w:rPr>
        <w:t>坤</w:t>
      </w:r>
      <w:r w:rsidRPr="00B63685">
        <w:rPr>
          <w:rFonts w:hint="eastAsia"/>
        </w:rPr>
        <w:t>於99年12月28日，前往陳長明住處，與陳長明商談建議款額度事宜，陳長明基於公務員對於職務上行為收受賄賂之犯意，應允提供100年度建議款額度300萬元，並簽具建議案使用表，當場收受</w:t>
      </w:r>
      <w:r w:rsidR="00173594">
        <w:rPr>
          <w:rFonts w:hint="eastAsia"/>
        </w:rPr>
        <w:t>林○坤</w:t>
      </w:r>
      <w:r w:rsidRPr="00B63685">
        <w:rPr>
          <w:rFonts w:hint="eastAsia"/>
        </w:rPr>
        <w:t>交付之補助款額度2成之賄賂60萬元。</w:t>
      </w:r>
      <w:r w:rsidR="00173594">
        <w:rPr>
          <w:rFonts w:hint="eastAsia"/>
        </w:rPr>
        <w:t>林○坤</w:t>
      </w:r>
      <w:r w:rsidRPr="00B63685">
        <w:rPr>
          <w:rFonts w:hint="eastAsia"/>
        </w:rPr>
        <w:t>將其中150</w:t>
      </w:r>
      <w:r w:rsidR="00C24769" w:rsidRPr="00B63685">
        <w:rPr>
          <w:rFonts w:hint="eastAsia"/>
        </w:rPr>
        <w:t>萬元用於</w:t>
      </w:r>
      <w:r w:rsidRPr="00B63685">
        <w:rPr>
          <w:rFonts w:hint="eastAsia"/>
        </w:rPr>
        <w:t>卓溪鄉公所100年度防災應變設備工程採購案。</w:t>
      </w:r>
    </w:p>
    <w:p w:rsidR="00E45C80" w:rsidRPr="00B63685" w:rsidRDefault="00E45C80" w:rsidP="007C6C23">
      <w:pPr>
        <w:pStyle w:val="4"/>
      </w:pPr>
      <w:r w:rsidRPr="00B63685">
        <w:rPr>
          <w:rFonts w:hint="eastAsia"/>
        </w:rPr>
        <w:t>潘富民為第17</w:t>
      </w:r>
      <w:r w:rsidR="00120CD9" w:rsidRPr="00B63685">
        <w:rPr>
          <w:rFonts w:hint="eastAsia"/>
        </w:rPr>
        <w:t>屆議員</w:t>
      </w:r>
      <w:r w:rsidRPr="00B63685">
        <w:rPr>
          <w:rFonts w:hint="eastAsia"/>
        </w:rPr>
        <w:t>，於99年間</w:t>
      </w:r>
      <w:r w:rsidR="00173594">
        <w:rPr>
          <w:rFonts w:hint="eastAsia"/>
        </w:rPr>
        <w:t>林○坤</w:t>
      </w:r>
      <w:r w:rsidRPr="00B63685">
        <w:rPr>
          <w:rFonts w:hint="eastAsia"/>
        </w:rPr>
        <w:t>至花蓮縣玉里鎮旅遊期間，因知</w:t>
      </w:r>
      <w:r w:rsidR="00173594">
        <w:rPr>
          <w:rFonts w:hint="eastAsia"/>
        </w:rPr>
        <w:t>林○坤</w:t>
      </w:r>
      <w:r w:rsidRPr="00B63685">
        <w:rPr>
          <w:rFonts w:hint="eastAsia"/>
        </w:rPr>
        <w:t>係從事消防器材銷售業，遂基於公務員對於職務上之行為收受賄賂之犯意，對</w:t>
      </w:r>
      <w:r w:rsidR="00173594">
        <w:rPr>
          <w:rFonts w:hint="eastAsia"/>
        </w:rPr>
        <w:t>林○坤</w:t>
      </w:r>
      <w:r w:rsidRPr="00B63685">
        <w:rPr>
          <w:rFonts w:hint="eastAsia"/>
        </w:rPr>
        <w:t>要約稱可提供議員建議款額度由</w:t>
      </w:r>
      <w:r w:rsidR="00173594">
        <w:rPr>
          <w:rFonts w:hint="eastAsia"/>
        </w:rPr>
        <w:t>林○坤</w:t>
      </w:r>
      <w:r w:rsidRPr="00B63685">
        <w:rPr>
          <w:rFonts w:hint="eastAsia"/>
        </w:rPr>
        <w:t>指定使用，惟須支付建議款額度2.5成之金錢為對價。</w:t>
      </w:r>
      <w:r w:rsidR="00173594">
        <w:rPr>
          <w:rFonts w:hint="eastAsia"/>
        </w:rPr>
        <w:t>林○坤</w:t>
      </w:r>
      <w:r w:rsidRPr="00B63685">
        <w:rPr>
          <w:rFonts w:hint="eastAsia"/>
        </w:rPr>
        <w:t>因認相較行賄陳長明而成立之採購案件(即給予建議款額度2成之賄賂)</w:t>
      </w:r>
      <w:r w:rsidR="00173594">
        <w:rPr>
          <w:rFonts w:hint="eastAsia"/>
        </w:rPr>
        <w:t>，利潤雖有縮減，然依其與廖</w:t>
      </w:r>
      <w:r w:rsidR="00173594">
        <w:rPr>
          <w:rFonts w:hAnsi="標楷體" w:hint="eastAsia"/>
        </w:rPr>
        <w:t>○</w:t>
      </w:r>
      <w:r w:rsidRPr="00B63685">
        <w:rPr>
          <w:rFonts w:hint="eastAsia"/>
        </w:rPr>
        <w:t>田</w:t>
      </w:r>
      <w:r w:rsidR="008C60FE" w:rsidRPr="00B63685">
        <w:rPr>
          <w:rFonts w:hint="eastAsia"/>
        </w:rPr>
        <w:t>(手電筒經銷商)</w:t>
      </w:r>
      <w:r w:rsidRPr="00B63685">
        <w:rPr>
          <w:rFonts w:hint="eastAsia"/>
        </w:rPr>
        <w:t>協議可配獲採購金額4成佣金計算，仍有利可圖，遂先行應允之。其後</w:t>
      </w:r>
      <w:r w:rsidR="00120CD9" w:rsidRPr="00B63685">
        <w:rPr>
          <w:rFonts w:hint="eastAsia"/>
        </w:rPr>
        <w:t>，潘富民</w:t>
      </w:r>
      <w:r w:rsidRPr="00B63685">
        <w:rPr>
          <w:rFonts w:hint="eastAsia"/>
        </w:rPr>
        <w:t>允諾提供</w:t>
      </w:r>
      <w:r w:rsidR="00723234" w:rsidRPr="00B63685">
        <w:rPr>
          <w:rFonts w:hint="eastAsia"/>
        </w:rPr>
        <w:t>100</w:t>
      </w:r>
      <w:r w:rsidRPr="00B63685">
        <w:rPr>
          <w:rFonts w:hint="eastAsia"/>
        </w:rPr>
        <w:t>年度之建議款額度200</w:t>
      </w:r>
      <w:r w:rsidR="00723234" w:rsidRPr="00B63685">
        <w:rPr>
          <w:rFonts w:hint="eastAsia"/>
        </w:rPr>
        <w:t>萬元由</w:t>
      </w:r>
      <w:r w:rsidR="00173594">
        <w:rPr>
          <w:rFonts w:hint="eastAsia"/>
        </w:rPr>
        <w:t>林○坤</w:t>
      </w:r>
      <w:r w:rsidR="00723234" w:rsidRPr="00B63685">
        <w:rPr>
          <w:rFonts w:hint="eastAsia"/>
        </w:rPr>
        <w:t>使用，</w:t>
      </w:r>
      <w:r w:rsidR="00173594">
        <w:rPr>
          <w:rFonts w:hint="eastAsia"/>
        </w:rPr>
        <w:t>林○坤</w:t>
      </w:r>
      <w:r w:rsidR="00723234" w:rsidRPr="00B63685">
        <w:rPr>
          <w:rFonts w:hint="eastAsia"/>
        </w:rPr>
        <w:t>便交付潘富民</w:t>
      </w:r>
      <w:r w:rsidRPr="00B63685">
        <w:rPr>
          <w:rFonts w:hint="eastAsia"/>
        </w:rPr>
        <w:t>現金50萬元之賄賂。</w:t>
      </w:r>
      <w:r w:rsidR="00173594">
        <w:rPr>
          <w:rFonts w:hint="eastAsia"/>
        </w:rPr>
        <w:t>林○坤</w:t>
      </w:r>
      <w:r w:rsidRPr="00B63685">
        <w:rPr>
          <w:rFonts w:hint="eastAsia"/>
        </w:rPr>
        <w:t>將其中130萬元用於下述之卓溪鄉公所100</w:t>
      </w:r>
      <w:r w:rsidR="00120CD9" w:rsidRPr="00B63685">
        <w:rPr>
          <w:rFonts w:hint="eastAsia"/>
        </w:rPr>
        <w:t>年度防災應變設備工程採購案。</w:t>
      </w:r>
    </w:p>
    <w:p w:rsidR="00E45C80" w:rsidRPr="00B63685" w:rsidRDefault="00173594" w:rsidP="00723234">
      <w:pPr>
        <w:pStyle w:val="4"/>
      </w:pPr>
      <w:r>
        <w:rPr>
          <w:rFonts w:hint="eastAsia"/>
        </w:rPr>
        <w:t>林○坤</w:t>
      </w:r>
      <w:r w:rsidR="00E45C80" w:rsidRPr="00B63685">
        <w:rPr>
          <w:rFonts w:hint="eastAsia"/>
        </w:rPr>
        <w:t>於100年1月初某日</w:t>
      </w:r>
      <w:r w:rsidR="00C24769" w:rsidRPr="00B63685">
        <w:rPr>
          <w:rFonts w:hint="eastAsia"/>
        </w:rPr>
        <w:t>，前往</w:t>
      </w:r>
      <w:r w:rsidR="00723234" w:rsidRPr="00B63685">
        <w:rPr>
          <w:rFonts w:hint="eastAsia"/>
        </w:rPr>
        <w:t>卓溪鄉公所拜訪</w:t>
      </w:r>
      <w:r w:rsidR="00167E37">
        <w:rPr>
          <w:rFonts w:hint="eastAsia"/>
        </w:rPr>
        <w:t>被彈劾人</w:t>
      </w:r>
      <w:r w:rsidR="00E45C80" w:rsidRPr="00B63685">
        <w:rPr>
          <w:rFonts w:hint="eastAsia"/>
        </w:rPr>
        <w:t>蘇正清及當時負責該公所採購業務之該公所托兒所所長</w:t>
      </w:r>
      <w:r w:rsidR="00167E37">
        <w:rPr>
          <w:rFonts w:hint="eastAsia"/>
        </w:rPr>
        <w:t>被彈劾人</w:t>
      </w:r>
      <w:r w:rsidR="00E45C80" w:rsidRPr="00B63685">
        <w:rPr>
          <w:rFonts w:hint="eastAsia"/>
        </w:rPr>
        <w:t>沈肇</w:t>
      </w:r>
      <w:r w:rsidR="00C24769" w:rsidRPr="00B63685">
        <w:rPr>
          <w:rFonts w:hint="eastAsia"/>
        </w:rPr>
        <w:t>祥，表示可為</w:t>
      </w:r>
      <w:r w:rsidR="00E45C80" w:rsidRPr="00B63685">
        <w:rPr>
          <w:rFonts w:hint="eastAsia"/>
        </w:rPr>
        <w:t>卓溪鄉公所爭取議員補助款以購置機械泡沫滅火器及手電筒，期該公所配合向指定之廠商採購。沈肇祥基於公務員對於違背職務之行為收受賄賂之犯意，蘇正清則與之共同基於公務員對於職務上行為收受賄賂之犯意聯絡，</w:t>
      </w:r>
      <w:r>
        <w:rPr>
          <w:rFonts w:hint="eastAsia"/>
        </w:rPr>
        <w:t>林○坤</w:t>
      </w:r>
      <w:r w:rsidR="00E45C80" w:rsidRPr="00B63685">
        <w:rPr>
          <w:rFonts w:hint="eastAsia"/>
        </w:rPr>
        <w:t>則基於對於</w:t>
      </w:r>
      <w:r w:rsidR="00723234" w:rsidRPr="00B63685">
        <w:rPr>
          <w:rFonts w:hint="eastAsia"/>
        </w:rPr>
        <w:t>公務員違背職務上行為交付賄賂之犯意，蘇正清應允採購，並推由沈肇祥</w:t>
      </w:r>
      <w:r w:rsidR="00C24769" w:rsidRPr="00B63685">
        <w:rPr>
          <w:rFonts w:hint="eastAsia"/>
        </w:rPr>
        <w:t>與</w:t>
      </w:r>
      <w:r>
        <w:rPr>
          <w:rFonts w:hint="eastAsia"/>
        </w:rPr>
        <w:t>林○坤</w:t>
      </w:r>
      <w:r w:rsidR="00C24769" w:rsidRPr="00B63685">
        <w:rPr>
          <w:rFonts w:hint="eastAsia"/>
        </w:rPr>
        <w:t>商談取得補助款採購等事宜，期約</w:t>
      </w:r>
      <w:r>
        <w:rPr>
          <w:rFonts w:hint="eastAsia"/>
        </w:rPr>
        <w:t>林○坤</w:t>
      </w:r>
      <w:r w:rsidR="00C24769" w:rsidRPr="00B63685">
        <w:rPr>
          <w:rFonts w:hint="eastAsia"/>
        </w:rPr>
        <w:t>於</w:t>
      </w:r>
      <w:r w:rsidR="00E45C80" w:rsidRPr="00B63685">
        <w:rPr>
          <w:rFonts w:hint="eastAsia"/>
        </w:rPr>
        <w:t>卓溪鄉公所採購後將交付採購金額之5%作為對價之賄賂。</w:t>
      </w:r>
      <w:r>
        <w:rPr>
          <w:rFonts w:hint="eastAsia"/>
        </w:rPr>
        <w:t>林○坤</w:t>
      </w:r>
      <w:r w:rsidR="00E45C80" w:rsidRPr="00B63685">
        <w:rPr>
          <w:rFonts w:hint="eastAsia"/>
        </w:rPr>
        <w:t>隨後便通知陳長明</w:t>
      </w:r>
      <w:r w:rsidR="00C24769" w:rsidRPr="00B63685">
        <w:rPr>
          <w:rFonts w:hint="eastAsia"/>
        </w:rPr>
        <w:t>簽具建議案使用表經由花蓮縣議會提交花蓮縣政府，用以建議補助</w:t>
      </w:r>
      <w:r w:rsidR="00E45C80" w:rsidRPr="00B63685">
        <w:rPr>
          <w:rFonts w:hint="eastAsia"/>
        </w:rPr>
        <w:t>卓溪鄉公所辦理防災應變設備工程，其除使用前開陳長明100年度建議款額度300萬元之半數即150萬元額度外，尚併同潘富民100年度建議款額度130萬元辦理之。花蓮縣政府遂於100年3月10日函知卓溪鄉公所同意補助，然因100年度臺灣銀行共</w:t>
      </w:r>
      <w:r w:rsidR="00723234" w:rsidRPr="00B63685">
        <w:rPr>
          <w:rFonts w:hint="eastAsia"/>
        </w:rPr>
        <w:t>同供應契</w:t>
      </w:r>
      <w:r w:rsidR="00E45C80" w:rsidRPr="00B63685">
        <w:rPr>
          <w:rFonts w:hint="eastAsia"/>
        </w:rPr>
        <w:t>約機械泡沫滅火器續約案尚未決標，而未能立刻辦理；直至臺灣銀行上述共</w:t>
      </w:r>
      <w:r w:rsidR="00723234" w:rsidRPr="00B63685">
        <w:rPr>
          <w:rFonts w:hint="eastAsia"/>
        </w:rPr>
        <w:t>同供應契</w:t>
      </w:r>
      <w:r w:rsidR="00E45C80" w:rsidRPr="00B63685">
        <w:rPr>
          <w:rFonts w:hint="eastAsia"/>
        </w:rPr>
        <w:t>約案決標後，沈肇祥明知機關辦理採購應以維護公共利益及公平合理為原則，對廠商不得為無正當理由之差別待遇；於開標前，如發現投標廠商有借用或冒用他人名義或有其他影響採購公正之違反法令行為者，應不予開標，於開標發現者，應不予決標予該廠商；而單筆訂購總金額逾10萬元但未達公告金額(當時公告金額為100萬元，下同)，達大量訂購數量或金額（例如某一契約之大量訂購金額定為20萬元以上），且擬訂購項次之訂約廠商家數2家以上，應徵詢2家以上廠商之優惠條件進行比價，並適用政府採購法第13條第2項</w:t>
      </w:r>
      <w:r w:rsidR="00723234" w:rsidRPr="00B63685">
        <w:rPr>
          <w:rFonts w:hint="eastAsia"/>
        </w:rPr>
        <w:t>規定</w:t>
      </w:r>
      <w:r w:rsidR="00E45C80" w:rsidRPr="00B63685">
        <w:rPr>
          <w:rFonts w:hint="eastAsia"/>
        </w:rPr>
        <w:t>，由地方機關依直轄市或縣市政府訂定之未達公告金額採購監辦辦法，地方機關未定者，比照機關主會計及有關單位會同監辦採購辦法；而若單筆訂購總金額達公告金額以上，且擬訂購項次之訂約廠商家數2家以上，即應徵詢2家以上廠商之優惠條件進行比價，並適用政府採購法第13條第1項，由機關主會計及有關單位會同監辦等規定，竟為配合向</w:t>
      </w:r>
      <w:r>
        <w:rPr>
          <w:rFonts w:hint="eastAsia"/>
        </w:rPr>
        <w:t>林○坤</w:t>
      </w:r>
      <w:r w:rsidR="00E45C80" w:rsidRPr="00B63685">
        <w:rPr>
          <w:rFonts w:hint="eastAsia"/>
        </w:rPr>
        <w:t>指定之廠商下單採購向百安公司訂購40型滅火器25支、20型滅火器1</w:t>
      </w:r>
      <w:r w:rsidR="00723234" w:rsidRPr="00B63685">
        <w:rPr>
          <w:rFonts w:hint="eastAsia"/>
        </w:rPr>
        <w:t>支，向悅誠公司(</w:t>
      </w:r>
      <w:r w:rsidR="00E45C80" w:rsidRPr="00B63685">
        <w:rPr>
          <w:rFonts w:hint="eastAsia"/>
        </w:rPr>
        <w:t>其手電筒產品亦為</w:t>
      </w:r>
      <w:r>
        <w:rPr>
          <w:rFonts w:hint="eastAsia"/>
        </w:rPr>
        <w:t>廖○田</w:t>
      </w:r>
      <w:r w:rsidR="00167E37">
        <w:rPr>
          <w:rFonts w:hint="eastAsia"/>
        </w:rPr>
        <w:t>經銷)</w:t>
      </w:r>
      <w:r w:rsidR="00E45C80" w:rsidRPr="00B63685">
        <w:rPr>
          <w:rFonts w:hint="eastAsia"/>
        </w:rPr>
        <w:t>訂購手電筒21支，於取得悅誠公司、百安公司、正鴻消防安全設備工程有限公司（下稱正鴻公司）、邦順科技股份有限公司（下稱邦順公司）等廠商之報價單，據以製作預算表，簽呈採購經費共計279萬6</w:t>
      </w:r>
      <w:r w:rsidR="00723234" w:rsidRPr="00B63685">
        <w:rPr>
          <w:rFonts w:hint="eastAsia"/>
        </w:rPr>
        <w:t>,</w:t>
      </w:r>
      <w:r w:rsidR="00E45C80" w:rsidRPr="00B63685">
        <w:rPr>
          <w:rFonts w:hint="eastAsia"/>
        </w:rPr>
        <w:t>000元，其後，遂逕指示</w:t>
      </w:r>
      <w:r>
        <w:rPr>
          <w:rFonts w:hint="eastAsia"/>
        </w:rPr>
        <w:t>林○坤</w:t>
      </w:r>
      <w:r w:rsidR="00E45C80" w:rsidRPr="00B63685">
        <w:rPr>
          <w:rFonts w:hint="eastAsia"/>
        </w:rPr>
        <w:t>提供含百安公司在內，共計3</w:t>
      </w:r>
      <w:r w:rsidR="008C60FE" w:rsidRPr="00B63685">
        <w:rPr>
          <w:rFonts w:hint="eastAsia"/>
        </w:rPr>
        <w:t>家共同供應契約廠</w:t>
      </w:r>
      <w:r w:rsidR="00E45C80" w:rsidRPr="00B63685">
        <w:rPr>
          <w:rFonts w:hint="eastAsia"/>
        </w:rPr>
        <w:t>商之估價單，且百安公司開出之條件應優於其他2家，</w:t>
      </w:r>
      <w:r>
        <w:rPr>
          <w:rFonts w:hint="eastAsia"/>
        </w:rPr>
        <w:t>林○坤</w:t>
      </w:r>
      <w:r w:rsidR="00E45C80" w:rsidRPr="00B63685">
        <w:rPr>
          <w:rFonts w:hint="eastAsia"/>
        </w:rPr>
        <w:t>即轉知</w:t>
      </w:r>
      <w:r>
        <w:rPr>
          <w:rFonts w:hint="eastAsia"/>
        </w:rPr>
        <w:t>廖○田</w:t>
      </w:r>
      <w:r w:rsidR="00E45C80" w:rsidRPr="00B63685">
        <w:rPr>
          <w:rFonts w:hint="eastAsia"/>
        </w:rPr>
        <w:t>。</w:t>
      </w:r>
      <w:r>
        <w:rPr>
          <w:rFonts w:hint="eastAsia"/>
        </w:rPr>
        <w:t>廖○田</w:t>
      </w:r>
      <w:r w:rsidR="00E45C80" w:rsidRPr="00B63685">
        <w:rPr>
          <w:rFonts w:hint="eastAsia"/>
        </w:rPr>
        <w:t>早經</w:t>
      </w:r>
      <w:r>
        <w:rPr>
          <w:rFonts w:hint="eastAsia"/>
        </w:rPr>
        <w:t>林○坤</w:t>
      </w:r>
      <w:r w:rsidR="00E45C80" w:rsidRPr="00B63685">
        <w:rPr>
          <w:rFonts w:hint="eastAsia"/>
        </w:rPr>
        <w:t>告知，知</w:t>
      </w:r>
      <w:r w:rsidR="00C24769" w:rsidRPr="00B63685">
        <w:rPr>
          <w:rFonts w:hint="eastAsia"/>
        </w:rPr>
        <w:t>悉約定支付</w:t>
      </w:r>
      <w:r>
        <w:rPr>
          <w:rFonts w:hint="eastAsia"/>
        </w:rPr>
        <w:t>林○坤</w:t>
      </w:r>
      <w:r w:rsidR="00C24769" w:rsidRPr="00B63685">
        <w:rPr>
          <w:rFonts w:hint="eastAsia"/>
        </w:rPr>
        <w:t>之佣金有部分係用以行賄公務員，其可藉此取得</w:t>
      </w:r>
      <w:r w:rsidR="00E45C80" w:rsidRPr="00B63685">
        <w:rPr>
          <w:rFonts w:hint="eastAsia"/>
        </w:rPr>
        <w:t>卓溪鄉公所之訂單，亦知由其他廠商配合特定廠商為不實比價，實質違反上開規定，</w:t>
      </w:r>
      <w:r w:rsidR="00167E37">
        <w:rPr>
          <w:rFonts w:hint="eastAsia"/>
        </w:rPr>
        <w:t>被彈劾人</w:t>
      </w:r>
      <w:r w:rsidR="00E45C80" w:rsidRPr="00B63685">
        <w:rPr>
          <w:rFonts w:hint="eastAsia"/>
        </w:rPr>
        <w:t>沈肇祥所以形式比價，以配合向指定廠商下單，與約定賄賂間當有對價關係，猶為能取得採購訂單，不違反其本意，與</w:t>
      </w:r>
      <w:r>
        <w:rPr>
          <w:rFonts w:hint="eastAsia"/>
        </w:rPr>
        <w:t>林○坤</w:t>
      </w:r>
      <w:r w:rsidR="00E45C80" w:rsidRPr="00B63685">
        <w:rPr>
          <w:rFonts w:hint="eastAsia"/>
        </w:rPr>
        <w:t>共同基於對於公務員違背職務上行為交付賄賂之犯意聯絡，將百安公司報價單之註明由258萬6</w:t>
      </w:r>
      <w:r w:rsidR="00723234" w:rsidRPr="00B63685">
        <w:rPr>
          <w:rFonts w:hint="eastAsia"/>
        </w:rPr>
        <w:t>,</w:t>
      </w:r>
      <w:r w:rsidR="00E45C80" w:rsidRPr="00B63685">
        <w:rPr>
          <w:rFonts w:hint="eastAsia"/>
        </w:rPr>
        <w:t>000元減為258萬元，並提供1小時教育訓練、噴漆字樣及配送至放置地點等優惠條件，另尋百歐微生科技有限公司（下稱百歐公司）、通氧國際有限公司（下稱通氧公司）等2廠商配合提供報價單予沈肇祥，再由沈肇祥於100年8月1</w:t>
      </w:r>
      <w:r w:rsidR="00C24769" w:rsidRPr="00B63685">
        <w:rPr>
          <w:rFonts w:hint="eastAsia"/>
        </w:rPr>
        <w:t>日簽具</w:t>
      </w:r>
      <w:r w:rsidR="00E45C80" w:rsidRPr="00B63685">
        <w:rPr>
          <w:rFonts w:hint="eastAsia"/>
        </w:rPr>
        <w:t>卓溪鄉公所採購底價核定表（標的名稱為機械泡沫滅火器1批）擬定預算金額為258萬6000元、預估決標金額為258萬元，並於同日以卓鄉行字第1000008712號函文通知百安、百歐等公司於100年8月3日上午11</w:t>
      </w:r>
      <w:r w:rsidR="00C24769" w:rsidRPr="00B63685">
        <w:rPr>
          <w:rFonts w:hint="eastAsia"/>
        </w:rPr>
        <w:t>時到</w:t>
      </w:r>
      <w:r w:rsidR="00E45C80" w:rsidRPr="00B63685">
        <w:rPr>
          <w:rFonts w:hint="eastAsia"/>
        </w:rPr>
        <w:t>卓溪鄉公所2樓會議室比（議）價，在百歐公司於100年8月3日未派員到場後，即以百安公司報價258萬最低，且在底價258萬元以內為由，擇定向百安公司採購滅火器，並於同日下單向百安公司訂購40型滅火器25支及20型滅火器1支，手電筒部分亦向報價較低之悅誠公司訂購每組單價1萬元之手電筒21支，採購金額共計279萬元（滅火器部分共計258萬元，手電筒部分合計共21萬元）。案經驗收後，卓溪鄉公所乃將各該筆採購價金分別匯至百安、悅誠公司</w:t>
      </w:r>
      <w:r w:rsidR="008C60FE" w:rsidRPr="00B63685">
        <w:rPr>
          <w:rFonts w:hint="eastAsia"/>
        </w:rPr>
        <w:t>。</w:t>
      </w:r>
      <w:r>
        <w:rPr>
          <w:rFonts w:hint="eastAsia"/>
        </w:rPr>
        <w:t>林○坤</w:t>
      </w:r>
      <w:r w:rsidR="008C60FE" w:rsidRPr="00B63685">
        <w:rPr>
          <w:rFonts w:hint="eastAsia"/>
        </w:rPr>
        <w:t>隨即於100年9月7</w:t>
      </w:r>
      <w:r w:rsidR="00723234" w:rsidRPr="00B63685">
        <w:rPr>
          <w:rFonts w:hint="eastAsia"/>
        </w:rPr>
        <w:t>日前往花蓮縣玉里鎮民族街5號之前行政院衛生署立玉里</w:t>
      </w:r>
      <w:r w:rsidR="00E45C80" w:rsidRPr="00B63685">
        <w:rPr>
          <w:rFonts w:hint="eastAsia"/>
        </w:rPr>
        <w:t>醫院宿舍路旁與</w:t>
      </w:r>
      <w:r w:rsidR="00167E37">
        <w:rPr>
          <w:rFonts w:hint="eastAsia"/>
        </w:rPr>
        <w:t>被彈劾人</w:t>
      </w:r>
      <w:r w:rsidR="00E45C80" w:rsidRPr="00B63685">
        <w:rPr>
          <w:rFonts w:hint="eastAsia"/>
        </w:rPr>
        <w:t>沈肇祥見面，將14</w:t>
      </w:r>
      <w:r w:rsidR="00C24769" w:rsidRPr="00B63685">
        <w:rPr>
          <w:rFonts w:hint="eastAsia"/>
        </w:rPr>
        <w:t>萬元賄賂交由沈肇祥收受。沈肇祥返回</w:t>
      </w:r>
      <w:r w:rsidR="00E45C80" w:rsidRPr="00B63685">
        <w:rPr>
          <w:rFonts w:hint="eastAsia"/>
        </w:rPr>
        <w:t>卓溪鄉公所</w:t>
      </w:r>
      <w:r w:rsidR="00723234" w:rsidRPr="00B63685">
        <w:rPr>
          <w:rFonts w:hint="eastAsia"/>
        </w:rPr>
        <w:t>後</w:t>
      </w:r>
      <w:r w:rsidR="00E45C80" w:rsidRPr="00B63685">
        <w:rPr>
          <w:rFonts w:hint="eastAsia"/>
        </w:rPr>
        <w:t>，將該14萬元</w:t>
      </w:r>
      <w:r w:rsidR="008C60FE" w:rsidRPr="00B63685">
        <w:rPr>
          <w:rFonts w:hint="eastAsia"/>
        </w:rPr>
        <w:t>交給</w:t>
      </w:r>
      <w:r w:rsidR="00167E37">
        <w:rPr>
          <w:rFonts w:hint="eastAsia"/>
        </w:rPr>
        <w:t>被彈劾人</w:t>
      </w:r>
      <w:r w:rsidR="00E45C80" w:rsidRPr="00B63685">
        <w:rPr>
          <w:rFonts w:hint="eastAsia"/>
        </w:rPr>
        <w:t>蘇正清，蘇正清則當場抽取其中3萬元賄賂交予沈肇祥。</w:t>
      </w:r>
    </w:p>
    <w:p w:rsidR="00E45C80" w:rsidRPr="00B63685" w:rsidRDefault="00167E37" w:rsidP="00626AAA">
      <w:pPr>
        <w:pStyle w:val="4"/>
      </w:pPr>
      <w:r>
        <w:rPr>
          <w:rFonts w:hint="eastAsia"/>
        </w:rPr>
        <w:t>被</w:t>
      </w:r>
      <w:r w:rsidR="00CC781A" w:rsidRPr="00B63685">
        <w:rPr>
          <w:rFonts w:hint="eastAsia"/>
        </w:rPr>
        <w:t>彈劾人</w:t>
      </w:r>
      <w:r w:rsidR="00C24769" w:rsidRPr="00B63685">
        <w:rPr>
          <w:rFonts w:hint="eastAsia"/>
        </w:rPr>
        <w:t>蘇正清、沈肇祥所涉採購案二：</w:t>
      </w:r>
      <w:r w:rsidR="00E45C80" w:rsidRPr="00B63685">
        <w:rPr>
          <w:rFonts w:hint="eastAsia"/>
        </w:rPr>
        <w:t>卓溪鄉公所101年度LED</w:t>
      </w:r>
      <w:r w:rsidR="00723234" w:rsidRPr="00B63685">
        <w:rPr>
          <w:rFonts w:hint="eastAsia"/>
        </w:rPr>
        <w:t>路燈採購案，</w:t>
      </w:r>
      <w:r w:rsidR="00E45C80" w:rsidRPr="00B63685">
        <w:rPr>
          <w:rFonts w:hint="eastAsia"/>
        </w:rPr>
        <w:t>採購41盞LED路燈，總金額101萬7</w:t>
      </w:r>
      <w:r w:rsidR="00723234" w:rsidRPr="00B63685">
        <w:rPr>
          <w:rFonts w:hint="eastAsia"/>
        </w:rPr>
        <w:t>,</w:t>
      </w:r>
      <w:r w:rsidR="00E45C80" w:rsidRPr="00B63685">
        <w:rPr>
          <w:rFonts w:hint="eastAsia"/>
        </w:rPr>
        <w:t>702</w:t>
      </w:r>
      <w:r w:rsidR="00C24769" w:rsidRPr="00B63685">
        <w:rPr>
          <w:rFonts w:hint="eastAsia"/>
        </w:rPr>
        <w:t>元。</w:t>
      </w:r>
    </w:p>
    <w:p w:rsidR="00E45C80" w:rsidRPr="00B63685" w:rsidRDefault="00E45C80" w:rsidP="00E45C80">
      <w:pPr>
        <w:pStyle w:val="5"/>
      </w:pPr>
      <w:r w:rsidRPr="00B63685">
        <w:rPr>
          <w:rFonts w:hint="eastAsia"/>
        </w:rPr>
        <w:t>採購案金額來源主要為議員潘富民101年度建議款105萬元</w:t>
      </w:r>
      <w:r w:rsidR="00120CD9" w:rsidRPr="00B63685">
        <w:rPr>
          <w:rFonts w:hint="eastAsia"/>
        </w:rPr>
        <w:t>。</w:t>
      </w:r>
    </w:p>
    <w:p w:rsidR="00E45C80" w:rsidRPr="00B63685" w:rsidRDefault="00120CD9" w:rsidP="00E45C80">
      <w:pPr>
        <w:numPr>
          <w:ilvl w:val="4"/>
          <w:numId w:val="25"/>
        </w:numPr>
        <w:outlineLvl w:val="4"/>
        <w:rPr>
          <w:rFonts w:hAnsi="Arial"/>
          <w:bCs/>
          <w:kern w:val="32"/>
          <w:szCs w:val="36"/>
        </w:rPr>
      </w:pPr>
      <w:r w:rsidRPr="00B63685">
        <w:rPr>
          <w:rFonts w:hAnsi="Arial" w:hint="eastAsia"/>
          <w:bCs/>
          <w:kern w:val="32"/>
          <w:szCs w:val="36"/>
        </w:rPr>
        <w:t>廠商</w:t>
      </w:r>
      <w:r w:rsidR="00173594">
        <w:rPr>
          <w:rFonts w:hAnsi="Arial" w:hint="eastAsia"/>
          <w:bCs/>
          <w:kern w:val="32"/>
          <w:szCs w:val="36"/>
        </w:rPr>
        <w:t>林○坤</w:t>
      </w:r>
      <w:r w:rsidR="00E45C80" w:rsidRPr="00B63685">
        <w:rPr>
          <w:rFonts w:hAnsi="Arial" w:hint="eastAsia"/>
          <w:bCs/>
          <w:kern w:val="32"/>
          <w:szCs w:val="36"/>
        </w:rPr>
        <w:t>於101年1月28日春酒場合，因鑫源盛</w:t>
      </w:r>
      <w:r w:rsidR="00C24769" w:rsidRPr="00B63685">
        <w:rPr>
          <w:rFonts w:hAnsi="Arial" w:hint="eastAsia"/>
          <w:bCs/>
          <w:kern w:val="32"/>
          <w:szCs w:val="36"/>
        </w:rPr>
        <w:t>科技股份有限</w:t>
      </w:r>
      <w:r w:rsidR="00173594">
        <w:rPr>
          <w:rFonts w:hAnsi="Arial" w:hint="eastAsia"/>
          <w:bCs/>
          <w:kern w:val="32"/>
          <w:szCs w:val="36"/>
        </w:rPr>
        <w:t>公司業務人員梁</w:t>
      </w:r>
      <w:r w:rsidR="00173594">
        <w:rPr>
          <w:rFonts w:hAnsi="標楷體" w:hint="eastAsia"/>
          <w:bCs/>
          <w:kern w:val="32"/>
          <w:szCs w:val="36"/>
        </w:rPr>
        <w:t>○</w:t>
      </w:r>
      <w:r w:rsidR="00E45C80" w:rsidRPr="00B63685">
        <w:rPr>
          <w:rFonts w:hAnsi="Arial" w:hint="eastAsia"/>
          <w:bCs/>
          <w:kern w:val="32"/>
          <w:szCs w:val="36"/>
        </w:rPr>
        <w:t>翔介紹而認識晶亮電工股份有限公司(下稱晶亮公司)業務人員</w:t>
      </w:r>
      <w:r w:rsidR="00173594">
        <w:rPr>
          <w:rFonts w:hAnsi="Arial" w:hint="eastAsia"/>
          <w:bCs/>
          <w:kern w:val="32"/>
          <w:szCs w:val="36"/>
        </w:rPr>
        <w:t>林○閎</w:t>
      </w:r>
      <w:r w:rsidR="00E45C80" w:rsidRPr="00B63685">
        <w:rPr>
          <w:rFonts w:hAnsi="Arial" w:hint="eastAsia"/>
          <w:bCs/>
          <w:kern w:val="32"/>
          <w:szCs w:val="36"/>
        </w:rPr>
        <w:t>。</w:t>
      </w:r>
      <w:r w:rsidR="00173594">
        <w:rPr>
          <w:rFonts w:hAnsi="Arial" w:hint="eastAsia"/>
          <w:bCs/>
          <w:kern w:val="32"/>
          <w:szCs w:val="36"/>
        </w:rPr>
        <w:t>林○坤</w:t>
      </w:r>
      <w:r w:rsidR="00E45C80" w:rsidRPr="00B63685">
        <w:rPr>
          <w:rFonts w:hAnsi="Arial" w:hint="eastAsia"/>
          <w:bCs/>
          <w:kern w:val="32"/>
          <w:szCs w:val="36"/>
        </w:rPr>
        <w:t>見LED路燈採購案之利潤高，遂對</w:t>
      </w:r>
      <w:r w:rsidR="00173594">
        <w:rPr>
          <w:rFonts w:hAnsi="Arial" w:hint="eastAsia"/>
          <w:bCs/>
          <w:kern w:val="32"/>
          <w:szCs w:val="36"/>
        </w:rPr>
        <w:t>林○閎</w:t>
      </w:r>
      <w:r w:rsidR="00E45C80" w:rsidRPr="00B63685">
        <w:rPr>
          <w:rFonts w:hAnsi="Arial" w:hint="eastAsia"/>
          <w:bCs/>
          <w:kern w:val="32"/>
          <w:szCs w:val="36"/>
        </w:rPr>
        <w:t>表示可為晶亮公司取得採購案件，然要求支付採購金額5</w:t>
      </w:r>
      <w:r w:rsidR="00173594">
        <w:rPr>
          <w:rFonts w:hAnsi="Arial" w:hint="eastAsia"/>
          <w:bCs/>
          <w:kern w:val="32"/>
          <w:szCs w:val="36"/>
        </w:rPr>
        <w:t>成作為佣金。林</w:t>
      </w:r>
      <w:r w:rsidR="00173594">
        <w:rPr>
          <w:rFonts w:hAnsi="標楷體" w:hint="eastAsia"/>
          <w:bCs/>
          <w:kern w:val="32"/>
          <w:szCs w:val="36"/>
        </w:rPr>
        <w:t>○</w:t>
      </w:r>
      <w:r w:rsidR="00173594">
        <w:rPr>
          <w:rFonts w:hAnsi="Arial" w:hint="eastAsia"/>
          <w:bCs/>
          <w:kern w:val="32"/>
          <w:szCs w:val="36"/>
        </w:rPr>
        <w:t>閎經徵得晶亮公司總經理劉</w:t>
      </w:r>
      <w:r w:rsidR="00173594">
        <w:rPr>
          <w:rFonts w:hAnsi="標楷體" w:hint="eastAsia"/>
          <w:bCs/>
          <w:kern w:val="32"/>
          <w:szCs w:val="36"/>
        </w:rPr>
        <w:t>○</w:t>
      </w:r>
      <w:r w:rsidR="00E45C80" w:rsidRPr="00B63685">
        <w:rPr>
          <w:rFonts w:hAnsi="Arial" w:hint="eastAsia"/>
          <w:bCs/>
          <w:kern w:val="32"/>
          <w:szCs w:val="36"/>
        </w:rPr>
        <w:t>賢同意後，便應允若</w:t>
      </w:r>
      <w:r w:rsidR="00173594">
        <w:rPr>
          <w:rFonts w:hAnsi="Arial" w:hint="eastAsia"/>
          <w:bCs/>
          <w:kern w:val="32"/>
          <w:szCs w:val="36"/>
        </w:rPr>
        <w:t>林○坤</w:t>
      </w:r>
      <w:r w:rsidR="00E45C80" w:rsidRPr="00B63685">
        <w:rPr>
          <w:rFonts w:hAnsi="Arial" w:hint="eastAsia"/>
          <w:bCs/>
          <w:kern w:val="32"/>
          <w:szCs w:val="36"/>
        </w:rPr>
        <w:t>為晶亮公司取得採購案件，則</w:t>
      </w:r>
      <w:r w:rsidR="00173594">
        <w:rPr>
          <w:rFonts w:hAnsi="Arial" w:hint="eastAsia"/>
          <w:bCs/>
          <w:kern w:val="32"/>
          <w:szCs w:val="36"/>
        </w:rPr>
        <w:t>林○閎</w:t>
      </w:r>
      <w:r w:rsidR="00E45C80" w:rsidRPr="00B63685">
        <w:rPr>
          <w:rFonts w:hAnsi="Arial" w:hint="eastAsia"/>
          <w:bCs/>
          <w:kern w:val="32"/>
          <w:szCs w:val="36"/>
        </w:rPr>
        <w:t>將於機</w:t>
      </w:r>
      <w:r w:rsidR="008C1975" w:rsidRPr="00B63685">
        <w:rPr>
          <w:rFonts w:hAnsi="Arial" w:hint="eastAsia"/>
          <w:bCs/>
          <w:kern w:val="32"/>
          <w:szCs w:val="36"/>
        </w:rPr>
        <w:t>關下單後週，</w:t>
      </w:r>
      <w:r w:rsidR="00C24769" w:rsidRPr="00B63685">
        <w:rPr>
          <w:rFonts w:hAnsi="Arial" w:hint="eastAsia"/>
          <w:bCs/>
          <w:kern w:val="32"/>
          <w:szCs w:val="36"/>
        </w:rPr>
        <w:t>支付該等佣金。其後，</w:t>
      </w:r>
      <w:r w:rsidR="00173594">
        <w:rPr>
          <w:rFonts w:hAnsi="Arial" w:hint="eastAsia"/>
          <w:bCs/>
          <w:kern w:val="32"/>
          <w:szCs w:val="36"/>
        </w:rPr>
        <w:t>林○坤</w:t>
      </w:r>
      <w:r w:rsidR="00C24769" w:rsidRPr="00B63685">
        <w:rPr>
          <w:rFonts w:hAnsi="Arial" w:hint="eastAsia"/>
          <w:bCs/>
          <w:kern w:val="32"/>
          <w:szCs w:val="36"/>
        </w:rPr>
        <w:t>便前往</w:t>
      </w:r>
      <w:r w:rsidR="00E45C80" w:rsidRPr="00B63685">
        <w:rPr>
          <w:rFonts w:hAnsi="Arial" w:hint="eastAsia"/>
          <w:bCs/>
          <w:kern w:val="32"/>
          <w:szCs w:val="36"/>
        </w:rPr>
        <w:t>卓溪鄉公所與</w:t>
      </w:r>
      <w:r w:rsidR="00167E37">
        <w:rPr>
          <w:rFonts w:hAnsi="Arial" w:hint="eastAsia"/>
          <w:bCs/>
          <w:kern w:val="32"/>
          <w:szCs w:val="36"/>
        </w:rPr>
        <w:t>被彈劾人</w:t>
      </w:r>
      <w:r w:rsidR="00E45C80" w:rsidRPr="00B63685">
        <w:rPr>
          <w:rFonts w:hAnsi="Arial" w:hint="eastAsia"/>
          <w:bCs/>
          <w:kern w:val="32"/>
          <w:szCs w:val="36"/>
        </w:rPr>
        <w:t>沈肇祥洽談配合採購晶亮公司LED路燈之事，並告稱已取得潘富民議員同意補助。</w:t>
      </w:r>
      <w:r w:rsidR="00173594">
        <w:rPr>
          <w:rFonts w:hAnsi="Arial" w:hint="eastAsia"/>
          <w:bCs/>
          <w:kern w:val="32"/>
          <w:szCs w:val="36"/>
        </w:rPr>
        <w:t>林○坤</w:t>
      </w:r>
      <w:r w:rsidR="00E45C80" w:rsidRPr="00B63685">
        <w:rPr>
          <w:rFonts w:hAnsi="Arial" w:hint="eastAsia"/>
          <w:bCs/>
          <w:kern w:val="32"/>
          <w:szCs w:val="36"/>
        </w:rPr>
        <w:t>基於對於公務員違背職務上行為交付賄賂之犯意，沈肇祥基於公務員對於違背職務之行為收受賄賂之犯意，蘇正清則與之共同基於公務員對於職務上行為收受賄賂之犯意聯絡，由蘇正清應允採購，推由沈肇祥與</w:t>
      </w:r>
      <w:r w:rsidR="00173594">
        <w:rPr>
          <w:rFonts w:hAnsi="Arial" w:hint="eastAsia"/>
          <w:bCs/>
          <w:kern w:val="32"/>
          <w:szCs w:val="36"/>
        </w:rPr>
        <w:t>林○坤</w:t>
      </w:r>
      <w:r w:rsidR="00E45C80" w:rsidRPr="00B63685">
        <w:rPr>
          <w:rFonts w:hAnsi="Arial" w:hint="eastAsia"/>
          <w:bCs/>
          <w:kern w:val="32"/>
          <w:szCs w:val="36"/>
        </w:rPr>
        <w:t>洽談採購決標事</w:t>
      </w:r>
      <w:r w:rsidR="00C24769" w:rsidRPr="00B63685">
        <w:rPr>
          <w:rFonts w:hAnsi="Arial" w:hint="eastAsia"/>
          <w:bCs/>
          <w:kern w:val="32"/>
          <w:szCs w:val="36"/>
        </w:rPr>
        <w:t>宜，並向</w:t>
      </w:r>
      <w:r w:rsidR="00173594">
        <w:rPr>
          <w:rFonts w:hAnsi="Arial" w:hint="eastAsia"/>
          <w:bCs/>
          <w:kern w:val="32"/>
          <w:szCs w:val="36"/>
        </w:rPr>
        <w:t>林○坤</w:t>
      </w:r>
      <w:r w:rsidR="00C24769" w:rsidRPr="00B63685">
        <w:rPr>
          <w:rFonts w:hAnsi="Arial" w:hint="eastAsia"/>
          <w:bCs/>
          <w:kern w:val="32"/>
          <w:szCs w:val="36"/>
        </w:rPr>
        <w:t>表示</w:t>
      </w:r>
      <w:r w:rsidR="00E45C80" w:rsidRPr="00B63685">
        <w:rPr>
          <w:rFonts w:hAnsi="Arial" w:hint="eastAsia"/>
          <w:bCs/>
          <w:kern w:val="32"/>
          <w:szCs w:val="36"/>
        </w:rPr>
        <w:t>卓溪鄉公所採購案交付之賄賂原為採購金額之5%，成數應予提高至8%。</w:t>
      </w:r>
      <w:r w:rsidR="00173594">
        <w:rPr>
          <w:rFonts w:hAnsi="Arial" w:hint="eastAsia"/>
          <w:bCs/>
          <w:kern w:val="32"/>
          <w:szCs w:val="36"/>
        </w:rPr>
        <w:t>林○坤</w:t>
      </w:r>
      <w:r w:rsidR="00E45C80" w:rsidRPr="00B63685">
        <w:rPr>
          <w:rFonts w:hAnsi="Arial" w:hint="eastAsia"/>
          <w:bCs/>
          <w:kern w:val="32"/>
          <w:szCs w:val="36"/>
        </w:rPr>
        <w:t>應允後，沈肇祥先指示不知情之承辦人員即財經課課員</w:t>
      </w:r>
      <w:r w:rsidR="00662B85">
        <w:rPr>
          <w:rFonts w:hAnsi="Arial" w:hint="eastAsia"/>
          <w:bCs/>
          <w:kern w:val="32"/>
          <w:szCs w:val="36"/>
        </w:rPr>
        <w:t>陳○伎</w:t>
      </w:r>
      <w:r w:rsidR="00E45C80" w:rsidRPr="00B63685">
        <w:rPr>
          <w:rFonts w:hAnsi="Arial" w:hint="eastAsia"/>
          <w:bCs/>
          <w:kern w:val="32"/>
          <w:szCs w:val="36"/>
        </w:rPr>
        <w:t>行文潘富民議員</w:t>
      </w:r>
      <w:r w:rsidR="0085519E" w:rsidRPr="00B63685">
        <w:rPr>
          <w:rFonts w:hAnsi="Arial" w:hint="eastAsia"/>
          <w:bCs/>
          <w:kern w:val="32"/>
          <w:szCs w:val="36"/>
        </w:rPr>
        <w:t>，</w:t>
      </w:r>
      <w:r w:rsidR="00C24769" w:rsidRPr="00B63685">
        <w:rPr>
          <w:rFonts w:hAnsi="Arial" w:hint="eastAsia"/>
          <w:bCs/>
          <w:kern w:val="32"/>
          <w:szCs w:val="36"/>
        </w:rPr>
        <w:t>請求補助</w:t>
      </w:r>
      <w:r w:rsidR="00E45C80" w:rsidRPr="00B63685">
        <w:rPr>
          <w:rFonts w:hAnsi="Arial" w:hint="eastAsia"/>
          <w:bCs/>
          <w:kern w:val="32"/>
          <w:szCs w:val="36"/>
        </w:rPr>
        <w:t>卓溪鄉公所汰換41盞路燈所需經費約105萬元。案經花蓮縣政府於101年4月30</w:t>
      </w:r>
      <w:r w:rsidR="00C24769" w:rsidRPr="00B63685">
        <w:rPr>
          <w:rFonts w:hAnsi="Arial" w:hint="eastAsia"/>
          <w:bCs/>
          <w:kern w:val="32"/>
          <w:szCs w:val="36"/>
        </w:rPr>
        <w:t>日發文</w:t>
      </w:r>
      <w:r w:rsidR="00E45C80" w:rsidRPr="00B63685">
        <w:rPr>
          <w:rFonts w:hAnsi="Arial" w:hint="eastAsia"/>
          <w:bCs/>
          <w:kern w:val="32"/>
          <w:szCs w:val="36"/>
        </w:rPr>
        <w:t>卓溪鄉公所表示同意辦理潘富民議員建議補助105萬之採購案後，沈肇祥明知前述機關辦理採購之相關規定，竟為配合向</w:t>
      </w:r>
      <w:r w:rsidR="00173594">
        <w:rPr>
          <w:rFonts w:hAnsi="Arial" w:hint="eastAsia"/>
          <w:bCs/>
          <w:kern w:val="32"/>
          <w:szCs w:val="36"/>
        </w:rPr>
        <w:t>林○坤</w:t>
      </w:r>
      <w:r w:rsidR="00E45C80" w:rsidRPr="00B63685">
        <w:rPr>
          <w:rFonts w:hAnsi="Arial" w:hint="eastAsia"/>
          <w:bCs/>
          <w:kern w:val="32"/>
          <w:szCs w:val="36"/>
        </w:rPr>
        <w:t>指定之廠商下單採購，於101年5月3日去電聯絡</w:t>
      </w:r>
      <w:r w:rsidR="00173594">
        <w:rPr>
          <w:rFonts w:hAnsi="Arial" w:hint="eastAsia"/>
          <w:bCs/>
          <w:kern w:val="32"/>
          <w:szCs w:val="36"/>
        </w:rPr>
        <w:t>林○坤</w:t>
      </w:r>
      <w:r w:rsidR="00E45C80" w:rsidRPr="00B63685">
        <w:rPr>
          <w:rFonts w:hAnsi="Arial" w:hint="eastAsia"/>
          <w:bCs/>
          <w:kern w:val="32"/>
          <w:szCs w:val="36"/>
        </w:rPr>
        <w:t>除提供晶亮公司報價單外，另應準備2家廠商之報價單，</w:t>
      </w:r>
      <w:r w:rsidR="00173594">
        <w:rPr>
          <w:rFonts w:hAnsi="Arial" w:hint="eastAsia"/>
          <w:bCs/>
          <w:kern w:val="32"/>
          <w:szCs w:val="36"/>
        </w:rPr>
        <w:t>林○坤</w:t>
      </w:r>
      <w:r w:rsidR="00E45C80" w:rsidRPr="00B63685">
        <w:rPr>
          <w:rFonts w:hAnsi="Arial" w:hint="eastAsia"/>
          <w:bCs/>
          <w:kern w:val="32"/>
          <w:szCs w:val="36"/>
        </w:rPr>
        <w:t>便轉知</w:t>
      </w:r>
      <w:r w:rsidR="00173594">
        <w:rPr>
          <w:rFonts w:hAnsi="Arial" w:hint="eastAsia"/>
          <w:bCs/>
          <w:kern w:val="32"/>
          <w:szCs w:val="36"/>
        </w:rPr>
        <w:t>林○閎</w:t>
      </w:r>
      <w:r w:rsidR="00E45C80" w:rsidRPr="00B63685">
        <w:rPr>
          <w:rFonts w:hAnsi="Arial" w:hint="eastAsia"/>
          <w:bCs/>
          <w:kern w:val="32"/>
          <w:szCs w:val="36"/>
        </w:rPr>
        <w:t>，經其上報</w:t>
      </w:r>
      <w:r w:rsidR="00173594">
        <w:rPr>
          <w:rFonts w:hAnsi="Arial" w:hint="eastAsia"/>
          <w:bCs/>
          <w:kern w:val="32"/>
          <w:szCs w:val="36"/>
        </w:rPr>
        <w:t>劉○賢</w:t>
      </w:r>
      <w:r w:rsidR="00E45C80" w:rsidRPr="00B63685">
        <w:rPr>
          <w:rFonts w:hAnsi="Arial" w:hint="eastAsia"/>
          <w:bCs/>
          <w:kern w:val="32"/>
          <w:szCs w:val="36"/>
        </w:rPr>
        <w:t>，由</w:t>
      </w:r>
      <w:r w:rsidR="00173594">
        <w:rPr>
          <w:rFonts w:hAnsi="Arial" w:hint="eastAsia"/>
          <w:bCs/>
          <w:kern w:val="32"/>
          <w:szCs w:val="36"/>
        </w:rPr>
        <w:t>劉○賢</w:t>
      </w:r>
      <w:r w:rsidR="00E45C80" w:rsidRPr="00B63685">
        <w:rPr>
          <w:rFonts w:hAnsi="Arial" w:hint="eastAsia"/>
          <w:bCs/>
          <w:kern w:val="32"/>
          <w:szCs w:val="36"/>
        </w:rPr>
        <w:t>商請由凱創國際股份有限公司（下稱凱創公司）及麥得森企業有限公司（下稱麥得森公司）配合報價。</w:t>
      </w:r>
      <w:r w:rsidR="00167E37">
        <w:rPr>
          <w:rFonts w:hAnsi="Arial" w:hint="eastAsia"/>
          <w:bCs/>
          <w:kern w:val="32"/>
          <w:szCs w:val="36"/>
        </w:rPr>
        <w:t>被彈劾人</w:t>
      </w:r>
      <w:r w:rsidR="00E45C80" w:rsidRPr="00B63685">
        <w:rPr>
          <w:rFonts w:hAnsi="Arial" w:hint="eastAsia"/>
          <w:bCs/>
          <w:kern w:val="32"/>
          <w:szCs w:val="36"/>
        </w:rPr>
        <w:t>沈肇祥應可得知凱創、麥得森公司係配合晶亮公司出具報價單，提供之優惠條件當不比晶亮公司</w:t>
      </w:r>
      <w:r w:rsidR="00FC7085">
        <w:rPr>
          <w:rFonts w:hAnsi="Arial" w:hint="eastAsia"/>
          <w:bCs/>
          <w:kern w:val="32"/>
          <w:szCs w:val="36"/>
        </w:rPr>
        <w:t>佳</w:t>
      </w:r>
      <w:r w:rsidR="00E45C80" w:rsidRPr="00B63685">
        <w:rPr>
          <w:rFonts w:hAnsi="Arial" w:hint="eastAsia"/>
          <w:bCs/>
          <w:kern w:val="32"/>
          <w:szCs w:val="36"/>
        </w:rPr>
        <w:t>，竟將該等報價單（晶亮公司、凱創、麥得森等3家公司分別報價101萬7</w:t>
      </w:r>
      <w:r w:rsidR="0088201D" w:rsidRPr="00B63685">
        <w:rPr>
          <w:rFonts w:hAnsi="Arial" w:hint="eastAsia"/>
          <w:bCs/>
          <w:kern w:val="32"/>
          <w:szCs w:val="36"/>
        </w:rPr>
        <w:t>,</w:t>
      </w:r>
      <w:r w:rsidR="00E45C80" w:rsidRPr="00B63685">
        <w:rPr>
          <w:rFonts w:hAnsi="Arial" w:hint="eastAsia"/>
          <w:bCs/>
          <w:kern w:val="32"/>
          <w:szCs w:val="36"/>
        </w:rPr>
        <w:t>702元、105萬8</w:t>
      </w:r>
      <w:r w:rsidR="0088201D" w:rsidRPr="00B63685">
        <w:rPr>
          <w:rFonts w:hAnsi="Arial" w:hint="eastAsia"/>
          <w:bCs/>
          <w:kern w:val="32"/>
          <w:szCs w:val="36"/>
        </w:rPr>
        <w:t>,</w:t>
      </w:r>
      <w:r w:rsidR="00E45C80" w:rsidRPr="00B63685">
        <w:rPr>
          <w:rFonts w:hAnsi="Arial" w:hint="eastAsia"/>
          <w:bCs/>
          <w:kern w:val="32"/>
          <w:szCs w:val="36"/>
        </w:rPr>
        <w:t>702元、106萬6</w:t>
      </w:r>
      <w:r w:rsidR="0088201D" w:rsidRPr="00B63685">
        <w:rPr>
          <w:rFonts w:hAnsi="Arial" w:hint="eastAsia"/>
          <w:bCs/>
          <w:kern w:val="32"/>
          <w:szCs w:val="36"/>
        </w:rPr>
        <w:t>,</w:t>
      </w:r>
      <w:r w:rsidR="00E45C80" w:rsidRPr="00B63685">
        <w:rPr>
          <w:rFonts w:hAnsi="Arial" w:hint="eastAsia"/>
          <w:bCs/>
          <w:kern w:val="32"/>
          <w:szCs w:val="36"/>
        </w:rPr>
        <w:t>902元）交付不知情之承辦人</w:t>
      </w:r>
      <w:r w:rsidR="00662B85">
        <w:rPr>
          <w:rFonts w:hAnsi="Arial" w:hint="eastAsia"/>
          <w:bCs/>
          <w:kern w:val="32"/>
          <w:szCs w:val="36"/>
        </w:rPr>
        <w:t>陳○伎</w:t>
      </w:r>
      <w:r w:rsidR="00E45C80" w:rsidRPr="00B63685">
        <w:rPr>
          <w:rFonts w:hAnsi="Arial" w:hint="eastAsia"/>
          <w:bCs/>
          <w:kern w:val="32"/>
          <w:szCs w:val="36"/>
        </w:rPr>
        <w:t>，由</w:t>
      </w:r>
      <w:r w:rsidR="00662B85">
        <w:rPr>
          <w:rFonts w:hAnsi="Arial" w:hint="eastAsia"/>
          <w:bCs/>
          <w:kern w:val="32"/>
          <w:szCs w:val="36"/>
        </w:rPr>
        <w:t>陳○伎</w:t>
      </w:r>
      <w:r w:rsidR="00E45C80" w:rsidRPr="00B63685">
        <w:rPr>
          <w:rFonts w:hAnsi="Arial" w:hint="eastAsia"/>
          <w:bCs/>
          <w:kern w:val="32"/>
          <w:szCs w:val="36"/>
        </w:rPr>
        <w:t>憑以向該3家公司徵詢優惠條件均維持原報價後，於101年5月25日通知最低標、次低標之晶亮、凱創等公司於101年5月29日上午11</w:t>
      </w:r>
      <w:r w:rsidR="00C24769" w:rsidRPr="00B63685">
        <w:rPr>
          <w:rFonts w:hAnsi="Arial" w:hint="eastAsia"/>
          <w:bCs/>
          <w:kern w:val="32"/>
          <w:szCs w:val="36"/>
        </w:rPr>
        <w:t>時到</w:t>
      </w:r>
      <w:r w:rsidR="00E45C80" w:rsidRPr="00B63685">
        <w:rPr>
          <w:rFonts w:hAnsi="Arial" w:hint="eastAsia"/>
          <w:bCs/>
          <w:kern w:val="32"/>
          <w:szCs w:val="36"/>
        </w:rPr>
        <w:t>卓溪鄉公所2樓會議室比（議）價，經晶亮公司指派代表</w:t>
      </w:r>
      <w:r w:rsidR="00173594">
        <w:rPr>
          <w:rFonts w:hAnsi="Arial" w:hint="eastAsia"/>
          <w:bCs/>
          <w:kern w:val="32"/>
          <w:szCs w:val="36"/>
        </w:rPr>
        <w:t>林○閎</w:t>
      </w:r>
      <w:r w:rsidR="00E45C80" w:rsidRPr="00B63685">
        <w:rPr>
          <w:rFonts w:hAnsi="Arial" w:hint="eastAsia"/>
          <w:bCs/>
          <w:kern w:val="32"/>
          <w:szCs w:val="36"/>
        </w:rPr>
        <w:t>到場議價後(凱創公司無人到場)，以晶亮公司101萬7</w:t>
      </w:r>
      <w:r w:rsidR="0088201D" w:rsidRPr="00B63685">
        <w:rPr>
          <w:rFonts w:hAnsi="Arial" w:hint="eastAsia"/>
          <w:bCs/>
          <w:kern w:val="32"/>
          <w:szCs w:val="36"/>
        </w:rPr>
        <w:t>,</w:t>
      </w:r>
      <w:r w:rsidR="00E45C80" w:rsidRPr="00B63685">
        <w:rPr>
          <w:rFonts w:hAnsi="Arial" w:hint="eastAsia"/>
          <w:bCs/>
          <w:kern w:val="32"/>
          <w:szCs w:val="36"/>
        </w:rPr>
        <w:t>702元報價最低，且在底價105萬元內為由，決定向晶亮公司訂購每盞單價2萬4</w:t>
      </w:r>
      <w:r w:rsidR="0088201D" w:rsidRPr="00B63685">
        <w:rPr>
          <w:rFonts w:hAnsi="Arial" w:hint="eastAsia"/>
          <w:bCs/>
          <w:kern w:val="32"/>
          <w:szCs w:val="36"/>
        </w:rPr>
        <w:t>,</w:t>
      </w:r>
      <w:r w:rsidR="00E45C80" w:rsidRPr="00B63685">
        <w:rPr>
          <w:rFonts w:hAnsi="Arial" w:hint="eastAsia"/>
          <w:bCs/>
          <w:kern w:val="32"/>
          <w:szCs w:val="36"/>
        </w:rPr>
        <w:t>822元之LED路燈共41盞。</w:t>
      </w:r>
      <w:r w:rsidR="00173594">
        <w:rPr>
          <w:rFonts w:hAnsi="Arial" w:hint="eastAsia"/>
          <w:bCs/>
          <w:kern w:val="32"/>
          <w:szCs w:val="36"/>
        </w:rPr>
        <w:t>林○坤</w:t>
      </w:r>
      <w:r w:rsidR="008C60FE" w:rsidRPr="00B63685">
        <w:rPr>
          <w:rFonts w:hAnsi="Arial" w:hint="eastAsia"/>
          <w:bCs/>
          <w:kern w:val="32"/>
          <w:szCs w:val="36"/>
        </w:rPr>
        <w:t>則於101年6月</w:t>
      </w:r>
      <w:r w:rsidR="00E45C80" w:rsidRPr="00B63685">
        <w:rPr>
          <w:rFonts w:hAnsi="Arial" w:hint="eastAsia"/>
          <w:bCs/>
          <w:kern w:val="32"/>
          <w:szCs w:val="36"/>
        </w:rPr>
        <w:t>7日下午5時許，待沈肇祥駕駛車牌號碼</w:t>
      </w:r>
      <w:r w:rsidR="00173594">
        <w:rPr>
          <w:rFonts w:hAnsi="標楷體" w:hint="eastAsia"/>
          <w:bCs/>
          <w:kern w:val="32"/>
          <w:szCs w:val="36"/>
        </w:rPr>
        <w:t>○○○○</w:t>
      </w:r>
      <w:r w:rsidR="00173594">
        <w:rPr>
          <w:rFonts w:hAnsi="Arial" w:hint="eastAsia"/>
          <w:bCs/>
          <w:kern w:val="32"/>
          <w:szCs w:val="36"/>
        </w:rPr>
        <w:t>-</w:t>
      </w:r>
      <w:r w:rsidR="00173594">
        <w:rPr>
          <w:rFonts w:hAnsi="標楷體" w:hint="eastAsia"/>
          <w:bCs/>
          <w:kern w:val="32"/>
          <w:szCs w:val="36"/>
        </w:rPr>
        <w:t>○○</w:t>
      </w:r>
      <w:r w:rsidR="0088201D" w:rsidRPr="00B63685">
        <w:rPr>
          <w:rFonts w:hAnsi="Arial" w:hint="eastAsia"/>
          <w:bCs/>
          <w:kern w:val="32"/>
          <w:szCs w:val="36"/>
        </w:rPr>
        <w:t>號銀色自小客車，抵達相約之花蓮縣玉里鎮民族街前行政院衛生署立玉里</w:t>
      </w:r>
      <w:r w:rsidR="00E45C80" w:rsidRPr="00B63685">
        <w:rPr>
          <w:rFonts w:hAnsi="Arial" w:hint="eastAsia"/>
          <w:bCs/>
          <w:kern w:val="32"/>
          <w:szCs w:val="36"/>
        </w:rPr>
        <w:t>醫院舊宿舍附近路旁，便進入沈肇祥車內，將上開期約之賄賂款項交付現金8萬</w:t>
      </w:r>
      <w:r w:rsidR="00173594">
        <w:rPr>
          <w:rFonts w:hAnsi="Arial" w:hint="eastAsia"/>
          <w:bCs/>
          <w:kern w:val="32"/>
          <w:szCs w:val="36"/>
        </w:rPr>
        <w:t>元</w:t>
      </w:r>
      <w:r w:rsidR="00E45C80" w:rsidRPr="00B63685">
        <w:rPr>
          <w:rFonts w:hAnsi="Arial" w:hint="eastAsia"/>
          <w:bCs/>
          <w:kern w:val="32"/>
          <w:szCs w:val="36"/>
        </w:rPr>
        <w:t>由</w:t>
      </w:r>
      <w:r w:rsidR="00167E37">
        <w:rPr>
          <w:rFonts w:hAnsi="Arial" w:hint="eastAsia"/>
          <w:bCs/>
          <w:kern w:val="32"/>
          <w:szCs w:val="36"/>
        </w:rPr>
        <w:t>被彈劾人</w:t>
      </w:r>
      <w:r w:rsidR="00E45C80" w:rsidRPr="00B63685">
        <w:rPr>
          <w:rFonts w:hAnsi="Arial" w:hint="eastAsia"/>
          <w:bCs/>
          <w:kern w:val="32"/>
          <w:szCs w:val="36"/>
        </w:rPr>
        <w:t>沈肇祥收受。沈肇祥取得該等賄賂後，隨即返回卓溪鄉公所，在鄉長室內</w:t>
      </w:r>
      <w:r w:rsidR="008C60FE" w:rsidRPr="00B63685">
        <w:rPr>
          <w:rFonts w:hAnsi="Arial" w:hint="eastAsia"/>
          <w:bCs/>
          <w:kern w:val="32"/>
          <w:szCs w:val="36"/>
        </w:rPr>
        <w:t>，將</w:t>
      </w:r>
      <w:r w:rsidR="00E45C80" w:rsidRPr="00B63685">
        <w:rPr>
          <w:rFonts w:hAnsi="Arial" w:hint="eastAsia"/>
          <w:bCs/>
          <w:kern w:val="32"/>
          <w:szCs w:val="36"/>
        </w:rPr>
        <w:t>該等賄賂悉數交由蘇正清收取之。</w:t>
      </w:r>
    </w:p>
    <w:p w:rsidR="00E45C80" w:rsidRPr="00B63685" w:rsidRDefault="00FC7085" w:rsidP="00626AAA">
      <w:pPr>
        <w:pStyle w:val="4"/>
      </w:pPr>
      <w:r>
        <w:rPr>
          <w:rFonts w:hint="eastAsia"/>
        </w:rPr>
        <w:t>被</w:t>
      </w:r>
      <w:r w:rsidR="0088201D" w:rsidRPr="00B63685">
        <w:rPr>
          <w:rFonts w:hint="eastAsia"/>
        </w:rPr>
        <w:t>彈劾人</w:t>
      </w:r>
      <w:r w:rsidR="00E45C80" w:rsidRPr="00B63685">
        <w:rPr>
          <w:rFonts w:hint="eastAsia"/>
        </w:rPr>
        <w:t>蘇正清、</w:t>
      </w:r>
      <w:r w:rsidR="00C24769" w:rsidRPr="00B63685">
        <w:rPr>
          <w:rFonts w:hint="eastAsia"/>
        </w:rPr>
        <w:t>胡英明所涉採購案三：</w:t>
      </w:r>
      <w:r w:rsidR="00E45C80" w:rsidRPr="00B63685">
        <w:rPr>
          <w:rFonts w:hint="eastAsia"/>
        </w:rPr>
        <w:t>卓溪鄉公所101年度LED</w:t>
      </w:r>
      <w:r w:rsidR="0088201D" w:rsidRPr="00B63685">
        <w:rPr>
          <w:rFonts w:hint="eastAsia"/>
        </w:rPr>
        <w:t>路燈採購案，</w:t>
      </w:r>
      <w:r w:rsidR="00E45C80" w:rsidRPr="00B63685">
        <w:rPr>
          <w:rFonts w:hint="eastAsia"/>
        </w:rPr>
        <w:t>34</w:t>
      </w:r>
      <w:r w:rsidR="0088201D" w:rsidRPr="00B63685">
        <w:rPr>
          <w:rFonts w:hint="eastAsia"/>
        </w:rPr>
        <w:t>盞</w:t>
      </w:r>
      <w:r w:rsidR="0085519E" w:rsidRPr="00B63685">
        <w:rPr>
          <w:rFonts w:hint="eastAsia"/>
        </w:rPr>
        <w:t>(</w:t>
      </w:r>
      <w:r w:rsidR="00E45C80" w:rsidRPr="00B63685">
        <w:rPr>
          <w:rFonts w:hint="eastAsia"/>
        </w:rPr>
        <w:t>總金額84萬3</w:t>
      </w:r>
      <w:r w:rsidR="0088201D" w:rsidRPr="00B63685">
        <w:rPr>
          <w:rFonts w:hint="eastAsia"/>
        </w:rPr>
        <w:t>,</w:t>
      </w:r>
      <w:r w:rsidR="00E45C80" w:rsidRPr="00B63685">
        <w:rPr>
          <w:rFonts w:hint="eastAsia"/>
        </w:rPr>
        <w:t>948</w:t>
      </w:r>
      <w:r w:rsidR="0088201D" w:rsidRPr="00B63685">
        <w:rPr>
          <w:rFonts w:hint="eastAsia"/>
        </w:rPr>
        <w:t>元</w:t>
      </w:r>
      <w:r w:rsidR="008C60FE" w:rsidRPr="00B63685">
        <w:rPr>
          <w:rFonts w:hint="eastAsia"/>
        </w:rPr>
        <w:t>)</w:t>
      </w:r>
      <w:r w:rsidR="00E45C80" w:rsidRPr="00B63685">
        <w:rPr>
          <w:rFonts w:hint="eastAsia"/>
        </w:rPr>
        <w:t>及40</w:t>
      </w:r>
      <w:r w:rsidR="0088201D" w:rsidRPr="00B63685">
        <w:rPr>
          <w:rFonts w:hint="eastAsia"/>
        </w:rPr>
        <w:t>盞(</w:t>
      </w:r>
      <w:r w:rsidR="00E45C80" w:rsidRPr="00B63685">
        <w:rPr>
          <w:rFonts w:hint="eastAsia"/>
        </w:rPr>
        <w:t>總金額99萬2</w:t>
      </w:r>
      <w:r w:rsidR="0088201D" w:rsidRPr="00B63685">
        <w:rPr>
          <w:rFonts w:hint="eastAsia"/>
        </w:rPr>
        <w:t>,</w:t>
      </w:r>
      <w:r w:rsidR="00E45C80" w:rsidRPr="00B63685">
        <w:rPr>
          <w:rFonts w:hint="eastAsia"/>
        </w:rPr>
        <w:t>880</w:t>
      </w:r>
      <w:r w:rsidR="0088201D" w:rsidRPr="00B63685">
        <w:rPr>
          <w:rFonts w:hint="eastAsia"/>
        </w:rPr>
        <w:t>元)</w:t>
      </w:r>
    </w:p>
    <w:p w:rsidR="00E45C80" w:rsidRPr="00B63685" w:rsidRDefault="0085519E" w:rsidP="00E45C80">
      <w:pPr>
        <w:pStyle w:val="5"/>
      </w:pPr>
      <w:r w:rsidRPr="00B63685">
        <w:rPr>
          <w:rFonts w:hint="eastAsia"/>
        </w:rPr>
        <w:t>採購案金額來源為議員</w:t>
      </w:r>
      <w:r w:rsidR="00E45C80" w:rsidRPr="00B63685">
        <w:rPr>
          <w:rFonts w:hint="eastAsia"/>
        </w:rPr>
        <w:t>陳長明101年度建議款85萬9</w:t>
      </w:r>
      <w:r w:rsidR="0088201D" w:rsidRPr="00B63685">
        <w:rPr>
          <w:rFonts w:hint="eastAsia"/>
        </w:rPr>
        <w:t>,</w:t>
      </w:r>
      <w:r w:rsidR="00E45C80" w:rsidRPr="00B63685">
        <w:rPr>
          <w:rFonts w:hint="eastAsia"/>
        </w:rPr>
        <w:t>000元、陳修福</w:t>
      </w:r>
      <w:r w:rsidR="00E45C80" w:rsidRPr="00B63685">
        <w:rPr>
          <w:vertAlign w:val="superscript"/>
        </w:rPr>
        <w:footnoteReference w:id="3"/>
      </w:r>
      <w:r w:rsidR="00E45C80" w:rsidRPr="00B63685">
        <w:rPr>
          <w:rFonts w:hint="eastAsia"/>
        </w:rPr>
        <w:t>101年度建議款101萬元</w:t>
      </w:r>
      <w:r w:rsidRPr="00B63685">
        <w:rPr>
          <w:rFonts w:hint="eastAsia"/>
        </w:rPr>
        <w:t>：</w:t>
      </w:r>
      <w:r w:rsidR="00173594">
        <w:rPr>
          <w:rFonts w:hint="eastAsia"/>
        </w:rPr>
        <w:t>林○坤</w:t>
      </w:r>
      <w:r w:rsidR="00E45C80" w:rsidRPr="00B63685">
        <w:rPr>
          <w:rFonts w:hint="eastAsia"/>
        </w:rPr>
        <w:t>因先前辦理之採購案，於101年6月7日前往交付賄賂予</w:t>
      </w:r>
      <w:r w:rsidR="00167E37">
        <w:rPr>
          <w:rFonts w:hint="eastAsia"/>
        </w:rPr>
        <w:t>被彈劾人</w:t>
      </w:r>
      <w:r w:rsidR="00E45C80" w:rsidRPr="00B63685">
        <w:rPr>
          <w:rFonts w:hint="eastAsia"/>
        </w:rPr>
        <w:t>沈肇祥之際，詢及採購LED路燈事宜，獲知LED</w:t>
      </w:r>
      <w:r w:rsidR="00C24769" w:rsidRPr="00B63685">
        <w:rPr>
          <w:rFonts w:hint="eastAsia"/>
        </w:rPr>
        <w:t>路燈採購事務改由該公所財經課課長胡英明辦理，為使</w:t>
      </w:r>
      <w:r w:rsidR="00E45C80" w:rsidRPr="00B63685">
        <w:rPr>
          <w:rFonts w:hint="eastAsia"/>
        </w:rPr>
        <w:t>卓溪鄉公所向晶亮公司採購LED路燈，其始得賺取晶亮公司應允之5成佣金，乃：</w:t>
      </w:r>
    </w:p>
    <w:p w:rsidR="00E45C80" w:rsidRPr="00B63685" w:rsidRDefault="00E45C80" w:rsidP="00E45C80">
      <w:pPr>
        <w:numPr>
          <w:ilvl w:val="5"/>
          <w:numId w:val="25"/>
        </w:numPr>
        <w:tabs>
          <w:tab w:val="left" w:pos="2094"/>
        </w:tabs>
        <w:outlineLvl w:val="5"/>
        <w:rPr>
          <w:rFonts w:hAnsi="Arial"/>
          <w:kern w:val="32"/>
          <w:szCs w:val="36"/>
        </w:rPr>
      </w:pPr>
      <w:r w:rsidRPr="00B63685">
        <w:rPr>
          <w:rFonts w:hAnsi="Arial" w:hint="eastAsia"/>
          <w:kern w:val="32"/>
          <w:szCs w:val="36"/>
        </w:rPr>
        <w:t>先於101年10月5</w:t>
      </w:r>
      <w:r w:rsidR="00C24769" w:rsidRPr="00B63685">
        <w:rPr>
          <w:rFonts w:hAnsi="Arial" w:hint="eastAsia"/>
          <w:kern w:val="32"/>
          <w:szCs w:val="36"/>
        </w:rPr>
        <w:t>日以電話聯絡陳長明確認</w:t>
      </w:r>
      <w:r w:rsidRPr="00B63685">
        <w:rPr>
          <w:rFonts w:hAnsi="Arial" w:hint="eastAsia"/>
          <w:kern w:val="32"/>
          <w:szCs w:val="36"/>
        </w:rPr>
        <w:t>卓溪鄉公所採購LED路燈建議款之事，陳長明於翌(6)日回電稱補助金額不足，僅能提供80、90餘萬元，俟該案後經花蓮縣政府於101年10月16日通知補助卓溪鄉公所辦理鄉內LED路燈工程(34盞)之金額為85萬9</w:t>
      </w:r>
      <w:r w:rsidR="0088201D" w:rsidRPr="00B63685">
        <w:rPr>
          <w:rFonts w:hAnsi="Arial" w:hint="eastAsia"/>
          <w:kern w:val="32"/>
          <w:szCs w:val="36"/>
        </w:rPr>
        <w:t>,</w:t>
      </w:r>
      <w:r w:rsidRPr="00B63685">
        <w:rPr>
          <w:rFonts w:hAnsi="Arial" w:hint="eastAsia"/>
          <w:kern w:val="32"/>
          <w:szCs w:val="36"/>
        </w:rPr>
        <w:t>000元。</w:t>
      </w:r>
    </w:p>
    <w:p w:rsidR="00E45C80" w:rsidRPr="00B63685" w:rsidRDefault="00E45C80" w:rsidP="00E45C80">
      <w:pPr>
        <w:numPr>
          <w:ilvl w:val="5"/>
          <w:numId w:val="25"/>
        </w:numPr>
        <w:tabs>
          <w:tab w:val="left" w:pos="2094"/>
        </w:tabs>
        <w:outlineLvl w:val="5"/>
        <w:rPr>
          <w:rFonts w:hAnsi="Arial"/>
          <w:kern w:val="32"/>
          <w:szCs w:val="36"/>
        </w:rPr>
      </w:pPr>
      <w:r w:rsidRPr="00B63685">
        <w:rPr>
          <w:rFonts w:hAnsi="Arial" w:hint="eastAsia"/>
          <w:kern w:val="32"/>
          <w:szCs w:val="36"/>
        </w:rPr>
        <w:t>陳修福建議款部分，</w:t>
      </w:r>
      <w:r w:rsidR="00173594">
        <w:rPr>
          <w:rFonts w:hAnsi="Arial" w:hint="eastAsia"/>
          <w:kern w:val="32"/>
          <w:szCs w:val="36"/>
        </w:rPr>
        <w:t>林○坤</w:t>
      </w:r>
      <w:r w:rsidRPr="00B63685">
        <w:rPr>
          <w:rFonts w:hAnsi="Arial" w:hint="eastAsia"/>
          <w:kern w:val="32"/>
          <w:szCs w:val="36"/>
        </w:rPr>
        <w:t>於101年9月17</w:t>
      </w:r>
      <w:r w:rsidR="00C24769" w:rsidRPr="00B63685">
        <w:rPr>
          <w:rFonts w:hAnsi="Arial" w:hint="eastAsia"/>
          <w:kern w:val="32"/>
          <w:szCs w:val="36"/>
        </w:rPr>
        <w:t>日再請陳修福補行簽署建議案使用表（載明：補助</w:t>
      </w:r>
      <w:r w:rsidRPr="00B63685">
        <w:rPr>
          <w:rFonts w:hAnsi="Arial" w:hint="eastAsia"/>
          <w:kern w:val="32"/>
          <w:szCs w:val="36"/>
        </w:rPr>
        <w:t>卓溪鄉公所LED燈設備改善工程金額101萬元）傳真至花蓮縣議會，花蓮縣政府於101年9月25</w:t>
      </w:r>
      <w:r w:rsidR="00C24769" w:rsidRPr="00B63685">
        <w:rPr>
          <w:rFonts w:hAnsi="Arial" w:hint="eastAsia"/>
          <w:kern w:val="32"/>
          <w:szCs w:val="36"/>
        </w:rPr>
        <w:t>日行文</w:t>
      </w:r>
      <w:r w:rsidRPr="00B63685">
        <w:rPr>
          <w:rFonts w:hAnsi="Arial" w:hint="eastAsia"/>
          <w:kern w:val="32"/>
          <w:szCs w:val="36"/>
        </w:rPr>
        <w:t>卓溪鄉公所通知以陳修福議員建議款101萬元補助卓溪鄉公所辦理鄉內LED路燈採購工程(40盞)。</w:t>
      </w:r>
    </w:p>
    <w:p w:rsidR="00E45C80" w:rsidRPr="00B63685" w:rsidRDefault="00E45C80" w:rsidP="00E45C80">
      <w:pPr>
        <w:numPr>
          <w:ilvl w:val="5"/>
          <w:numId w:val="25"/>
        </w:numPr>
        <w:tabs>
          <w:tab w:val="left" w:pos="2094"/>
        </w:tabs>
        <w:outlineLvl w:val="5"/>
        <w:rPr>
          <w:rFonts w:hAnsi="Arial"/>
          <w:kern w:val="32"/>
          <w:szCs w:val="36"/>
        </w:rPr>
      </w:pPr>
      <w:r w:rsidRPr="00B63685">
        <w:rPr>
          <w:rFonts w:hAnsi="Arial" w:hint="eastAsia"/>
          <w:kern w:val="32"/>
          <w:szCs w:val="36"/>
        </w:rPr>
        <w:t>上開34盞、40盞LED路燈採購案雖分開辦</w:t>
      </w:r>
      <w:r w:rsidR="00C24769" w:rsidRPr="00B63685">
        <w:rPr>
          <w:rFonts w:hAnsi="Arial" w:hint="eastAsia"/>
          <w:kern w:val="32"/>
          <w:szCs w:val="36"/>
        </w:rPr>
        <w:t>理，惟辦理期間相近，幾近重疊，且均由</w:t>
      </w:r>
      <w:r w:rsidRPr="00B63685">
        <w:rPr>
          <w:rFonts w:hAnsi="Arial" w:hint="eastAsia"/>
          <w:kern w:val="32"/>
          <w:szCs w:val="36"/>
        </w:rPr>
        <w:t>卓溪鄉公所財經課長胡英明承辦。期間，</w:t>
      </w:r>
      <w:r w:rsidR="00173594">
        <w:rPr>
          <w:rFonts w:hAnsi="Arial" w:hint="eastAsia"/>
          <w:kern w:val="32"/>
          <w:szCs w:val="36"/>
        </w:rPr>
        <w:t>林○坤</w:t>
      </w:r>
      <w:r w:rsidRPr="00B63685">
        <w:rPr>
          <w:rFonts w:hAnsi="Arial" w:hint="eastAsia"/>
          <w:kern w:val="32"/>
          <w:szCs w:val="36"/>
        </w:rPr>
        <w:t>為使上開工程採購案能順利得標、履約、驗收、結算、請款順遂，與胡英明、蘇正清間沿循前開卓溪鄉公所101年度41盞LED路燈採購案中約定交付約採購金額8%賄款之默契，由</w:t>
      </w:r>
      <w:r w:rsidR="00173594">
        <w:rPr>
          <w:rFonts w:hAnsi="Arial" w:hint="eastAsia"/>
          <w:kern w:val="32"/>
          <w:szCs w:val="36"/>
        </w:rPr>
        <w:t>林○坤</w:t>
      </w:r>
      <w:r w:rsidRPr="00B63685">
        <w:rPr>
          <w:rFonts w:hAnsi="Arial" w:hint="eastAsia"/>
          <w:kern w:val="32"/>
          <w:szCs w:val="36"/>
        </w:rPr>
        <w:t>基於對於公務員違背職務上行為交付賄賂、不正利益之接續犯意，胡英明則基於公務員對於違背職務之行為收受賄賂、不正利益之犯意，蘇正清則與胡英明共同基於公務員對於職務上行為收受賄賂之犯意聯絡，</w:t>
      </w:r>
      <w:r w:rsidR="00173594">
        <w:rPr>
          <w:rFonts w:hAnsi="Arial" w:hint="eastAsia"/>
          <w:kern w:val="32"/>
          <w:szCs w:val="36"/>
        </w:rPr>
        <w:t>林○坤</w:t>
      </w:r>
      <w:r w:rsidRPr="00B63685">
        <w:rPr>
          <w:rFonts w:hAnsi="Arial" w:hint="eastAsia"/>
          <w:kern w:val="32"/>
          <w:szCs w:val="36"/>
        </w:rPr>
        <w:t>為促使胡英明儘速進行議價程序，乃於101年10月6</w:t>
      </w:r>
      <w:r w:rsidR="0088201D" w:rsidRPr="00B63685">
        <w:rPr>
          <w:rFonts w:hAnsi="Arial" w:hint="eastAsia"/>
          <w:kern w:val="32"/>
          <w:szCs w:val="36"/>
        </w:rPr>
        <w:t>日應胡英明之邀，前往花蓮縣玉里鎮南安</w:t>
      </w:r>
      <w:r w:rsidRPr="00B63685">
        <w:rPr>
          <w:rFonts w:hAnsi="Arial" w:hint="eastAsia"/>
          <w:kern w:val="32"/>
          <w:szCs w:val="36"/>
        </w:rPr>
        <w:t>瀑布附近，</w:t>
      </w:r>
      <w:r w:rsidR="00173594">
        <w:rPr>
          <w:rFonts w:hAnsi="Arial" w:hint="eastAsia"/>
          <w:kern w:val="32"/>
          <w:szCs w:val="36"/>
        </w:rPr>
        <w:t>林○坤</w:t>
      </w:r>
      <w:r w:rsidRPr="00B63685">
        <w:rPr>
          <w:rFonts w:hAnsi="Arial" w:hint="eastAsia"/>
          <w:kern w:val="32"/>
          <w:szCs w:val="36"/>
        </w:rPr>
        <w:t>依胡英明指示攜帶金額共約2</w:t>
      </w:r>
      <w:r w:rsidR="0088201D" w:rsidRPr="00B63685">
        <w:rPr>
          <w:rFonts w:hAnsi="Arial" w:hint="eastAsia"/>
          <w:kern w:val="32"/>
          <w:szCs w:val="36"/>
        </w:rPr>
        <w:t>,</w:t>
      </w:r>
      <w:r w:rsidRPr="00B63685">
        <w:rPr>
          <w:rFonts w:hAnsi="Arial" w:hint="eastAsia"/>
          <w:kern w:val="32"/>
          <w:szCs w:val="36"/>
        </w:rPr>
        <w:t>000元之酒類、菜餚等，且該餐胡英明及其友人食用之10隻大閘蟹價金共3</w:t>
      </w:r>
      <w:r w:rsidR="0088201D" w:rsidRPr="00B63685">
        <w:rPr>
          <w:rFonts w:hAnsi="Arial" w:hint="eastAsia"/>
          <w:kern w:val="32"/>
          <w:szCs w:val="36"/>
        </w:rPr>
        <w:t>,</w:t>
      </w:r>
      <w:r w:rsidRPr="00B63685">
        <w:rPr>
          <w:rFonts w:hAnsi="Arial" w:hint="eastAsia"/>
          <w:kern w:val="32"/>
          <w:szCs w:val="36"/>
        </w:rPr>
        <w:t>000</w:t>
      </w:r>
      <w:r w:rsidR="00C24769" w:rsidRPr="00B63685">
        <w:rPr>
          <w:rFonts w:hAnsi="Arial" w:hint="eastAsia"/>
          <w:kern w:val="32"/>
          <w:szCs w:val="36"/>
        </w:rPr>
        <w:t>元，均由</w:t>
      </w:r>
      <w:r w:rsidR="00173594">
        <w:rPr>
          <w:rFonts w:hAnsi="Arial" w:hint="eastAsia"/>
          <w:kern w:val="32"/>
          <w:szCs w:val="36"/>
        </w:rPr>
        <w:t>林○坤</w:t>
      </w:r>
      <w:r w:rsidR="00C24769" w:rsidRPr="00B63685">
        <w:rPr>
          <w:rFonts w:hAnsi="Arial" w:hint="eastAsia"/>
          <w:kern w:val="32"/>
          <w:szCs w:val="36"/>
        </w:rPr>
        <w:t>支付，作為胡英明使</w:t>
      </w:r>
      <w:r w:rsidRPr="00B63685">
        <w:rPr>
          <w:rFonts w:hAnsi="Arial" w:hint="eastAsia"/>
          <w:kern w:val="32"/>
          <w:szCs w:val="36"/>
        </w:rPr>
        <w:t>卓溪鄉公所向晶亮公司下單採購LED路燈之對價，胡英明因此圖得酒食之不正利益價額共約5</w:t>
      </w:r>
      <w:r w:rsidR="0088201D" w:rsidRPr="00B63685">
        <w:rPr>
          <w:rFonts w:hAnsi="Arial" w:hint="eastAsia"/>
          <w:kern w:val="32"/>
          <w:szCs w:val="36"/>
        </w:rPr>
        <w:t>,</w:t>
      </w:r>
      <w:r w:rsidRPr="00B63685">
        <w:rPr>
          <w:rFonts w:hAnsi="Arial" w:hint="eastAsia"/>
          <w:kern w:val="32"/>
          <w:szCs w:val="36"/>
        </w:rPr>
        <w:t>000元，席間並要求</w:t>
      </w:r>
      <w:r w:rsidR="00173594">
        <w:rPr>
          <w:rFonts w:hAnsi="Arial" w:hint="eastAsia"/>
          <w:kern w:val="32"/>
          <w:szCs w:val="36"/>
        </w:rPr>
        <w:t>林○坤</w:t>
      </w:r>
      <w:r w:rsidRPr="00B63685">
        <w:rPr>
          <w:rFonts w:hAnsi="Arial" w:hint="eastAsia"/>
          <w:kern w:val="32"/>
          <w:szCs w:val="36"/>
        </w:rPr>
        <w:t>提供晶亮公司及他家廠商之報價單及示意欲提高賄款成數。</w:t>
      </w:r>
      <w:r w:rsidR="00173594">
        <w:rPr>
          <w:rFonts w:hAnsi="Arial" w:hint="eastAsia"/>
          <w:kern w:val="32"/>
          <w:szCs w:val="36"/>
        </w:rPr>
        <w:t>林○坤</w:t>
      </w:r>
      <w:r w:rsidRPr="00B63685">
        <w:rPr>
          <w:rFonts w:hAnsi="Arial" w:hint="eastAsia"/>
          <w:kern w:val="32"/>
          <w:szCs w:val="36"/>
        </w:rPr>
        <w:t>於招待胡英明餐飲結束後，旋先於101年10月8日上午10時54分許，致電催促</w:t>
      </w:r>
      <w:r w:rsidR="00173594">
        <w:rPr>
          <w:rFonts w:hAnsi="Arial" w:hint="eastAsia"/>
          <w:kern w:val="32"/>
          <w:szCs w:val="36"/>
        </w:rPr>
        <w:t>林○閎</w:t>
      </w:r>
      <w:r w:rsidRPr="00B63685">
        <w:rPr>
          <w:rFonts w:hAnsi="Arial" w:hint="eastAsia"/>
          <w:kern w:val="32"/>
          <w:szCs w:val="36"/>
        </w:rPr>
        <w:t>儘速提供廠商報價資料予胡英明，</w:t>
      </w:r>
      <w:r w:rsidR="00173594">
        <w:rPr>
          <w:rFonts w:hAnsi="Arial" w:hint="eastAsia"/>
          <w:kern w:val="32"/>
          <w:szCs w:val="36"/>
        </w:rPr>
        <w:t>林○閎再通知晶亮公司員工楊</w:t>
      </w:r>
      <w:r w:rsidR="00173594">
        <w:rPr>
          <w:rFonts w:hAnsi="標楷體" w:hint="eastAsia"/>
          <w:kern w:val="32"/>
          <w:szCs w:val="36"/>
        </w:rPr>
        <w:t>○</w:t>
      </w:r>
      <w:r w:rsidR="00173594">
        <w:rPr>
          <w:rFonts w:hAnsi="Arial" w:hint="eastAsia"/>
          <w:kern w:val="32"/>
          <w:szCs w:val="36"/>
        </w:rPr>
        <w:t>慧辦理。楊</w:t>
      </w:r>
      <w:r w:rsidR="00173594">
        <w:rPr>
          <w:rFonts w:hAnsi="標楷體" w:hint="eastAsia"/>
          <w:kern w:val="32"/>
          <w:szCs w:val="36"/>
        </w:rPr>
        <w:t>○</w:t>
      </w:r>
      <w:r w:rsidRPr="00B63685">
        <w:rPr>
          <w:rFonts w:hAnsi="Arial" w:hint="eastAsia"/>
          <w:kern w:val="32"/>
          <w:szCs w:val="36"/>
        </w:rPr>
        <w:t>慧隨即於同日以限時掛號方式寄送3家廠商報價資料署名財經課「胡課長」（指胡英明）收受。</w:t>
      </w:r>
      <w:r w:rsidR="00173594">
        <w:rPr>
          <w:rFonts w:hAnsi="Arial" w:hint="eastAsia"/>
          <w:kern w:val="32"/>
          <w:szCs w:val="36"/>
        </w:rPr>
        <w:t>林○坤</w:t>
      </w:r>
      <w:r w:rsidRPr="00B63685">
        <w:rPr>
          <w:rFonts w:hAnsi="Arial" w:hint="eastAsia"/>
          <w:kern w:val="32"/>
          <w:szCs w:val="36"/>
        </w:rPr>
        <w:t>再於101年10月8日中午11時42分許、翌(9)日上午8時53分許，先後致電胡英明稱將於近日寄交上開資料，請胡英明收得後儘速議價。而胡英明亦明知機關辦理採購應以維護公共利益及公平合理為原則，對廠商不得為無正當理由之差別待遇；於開標前，如發現投標廠商有借用或冒用他人名義或有其他影響採購公正之違反法令行為者，應不予開標，於開標發現者，應不予決標予該廠商；而單筆訂購總金額逾10萬元但未達公告金額，達大量訂購數量或金額（例如某一契約之大量訂購金額定為20萬元以上），且擬訂購項次之訂約廠商家數2家以上，應徵詢2家以上廠商之優惠條件進行比價，並適用政府採購法第13條第2項，由地方機關依直轄市或縣市政府訂定之未達公告金額採購監辦辦法，地方機關未定者，比照機關主會計及有關單位會同監辦採購辦法；而若單筆訂購總金額達公告金額以上，且擬訂購項次之訂約廠商家數2家以上，即應徵詢2家以上廠商之優惠條件進行比價，並適用政府採購法第13條第1項，由機關主會計及有關單位會同監辦等規定，竟為配合向</w:t>
      </w:r>
      <w:r w:rsidR="00173594">
        <w:rPr>
          <w:rFonts w:hAnsi="Arial" w:hint="eastAsia"/>
          <w:kern w:val="32"/>
          <w:szCs w:val="36"/>
        </w:rPr>
        <w:t>林○坤</w:t>
      </w:r>
      <w:r w:rsidRPr="00B63685">
        <w:rPr>
          <w:rFonts w:hAnsi="Arial" w:hint="eastAsia"/>
          <w:kern w:val="32"/>
          <w:szCs w:val="36"/>
        </w:rPr>
        <w:t>指定之廠商下單採購，應可得知晶亮公司及其他同為LED廠商之報價單均為晶亮公司提供，則晶亮公司報價或條件必然較優惠，竟將</w:t>
      </w:r>
      <w:r w:rsidR="00173594">
        <w:rPr>
          <w:rFonts w:hAnsi="Arial" w:hint="eastAsia"/>
          <w:kern w:val="32"/>
          <w:szCs w:val="36"/>
        </w:rPr>
        <w:t>林○閎</w:t>
      </w:r>
      <w:r w:rsidRPr="00B63685">
        <w:rPr>
          <w:rFonts w:hAnsi="Arial" w:hint="eastAsia"/>
          <w:kern w:val="32"/>
          <w:szCs w:val="36"/>
        </w:rPr>
        <w:t>報由</w:t>
      </w:r>
      <w:r w:rsidR="00173594">
        <w:rPr>
          <w:rFonts w:hAnsi="Arial" w:hint="eastAsia"/>
          <w:kern w:val="32"/>
          <w:szCs w:val="36"/>
        </w:rPr>
        <w:t>劉○賢</w:t>
      </w:r>
      <w:r w:rsidRPr="00B63685">
        <w:rPr>
          <w:rFonts w:hAnsi="Arial" w:hint="eastAsia"/>
          <w:kern w:val="32"/>
          <w:szCs w:val="36"/>
        </w:rPr>
        <w:t>聯絡取得廠商配合出具之報價單逕交付不知情之承辦人</w:t>
      </w:r>
      <w:r w:rsidR="00662B85">
        <w:rPr>
          <w:rFonts w:hAnsi="Arial" w:hint="eastAsia"/>
          <w:kern w:val="32"/>
          <w:szCs w:val="36"/>
        </w:rPr>
        <w:t>陳○伎</w:t>
      </w:r>
      <w:r w:rsidRPr="00B63685">
        <w:rPr>
          <w:rFonts w:hAnsi="Arial" w:hint="eastAsia"/>
          <w:kern w:val="32"/>
          <w:szCs w:val="36"/>
        </w:rPr>
        <w:t>，其後：</w:t>
      </w:r>
    </w:p>
    <w:p w:rsidR="00E45C80" w:rsidRPr="00B63685" w:rsidRDefault="00662B85" w:rsidP="00E45C80">
      <w:pPr>
        <w:numPr>
          <w:ilvl w:val="6"/>
          <w:numId w:val="25"/>
        </w:numPr>
        <w:outlineLvl w:val="6"/>
        <w:rPr>
          <w:rFonts w:hAnsi="Arial"/>
          <w:bCs/>
          <w:kern w:val="32"/>
          <w:szCs w:val="36"/>
        </w:rPr>
      </w:pPr>
      <w:r>
        <w:rPr>
          <w:rFonts w:hAnsi="Arial" w:hint="eastAsia"/>
          <w:bCs/>
          <w:kern w:val="32"/>
          <w:szCs w:val="36"/>
        </w:rPr>
        <w:t>陳○伎</w:t>
      </w:r>
      <w:r w:rsidR="00E45C80" w:rsidRPr="00B63685">
        <w:rPr>
          <w:rFonts w:hAnsi="Arial" w:hint="eastAsia"/>
          <w:bCs/>
          <w:kern w:val="32"/>
          <w:szCs w:val="36"/>
        </w:rPr>
        <w:t>依胡英明交付之晶亮公司、凱創2家公司之廠商資料辦理比價(報價分別為84萬3</w:t>
      </w:r>
      <w:r w:rsidR="00FC7085">
        <w:rPr>
          <w:rFonts w:hAnsi="Arial" w:hint="eastAsia"/>
          <w:bCs/>
          <w:kern w:val="32"/>
          <w:szCs w:val="36"/>
        </w:rPr>
        <w:t>,</w:t>
      </w:r>
      <w:r w:rsidR="00E45C80" w:rsidRPr="00B63685">
        <w:rPr>
          <w:rFonts w:hAnsi="Arial" w:hint="eastAsia"/>
          <w:bCs/>
          <w:kern w:val="32"/>
          <w:szCs w:val="36"/>
        </w:rPr>
        <w:t>948元、88萬4</w:t>
      </w:r>
      <w:r w:rsidR="00FC7085">
        <w:rPr>
          <w:rFonts w:hAnsi="Arial" w:hint="eastAsia"/>
          <w:bCs/>
          <w:kern w:val="32"/>
          <w:szCs w:val="36"/>
        </w:rPr>
        <w:t>,</w:t>
      </w:r>
      <w:r w:rsidR="00E45C80" w:rsidRPr="00B63685">
        <w:rPr>
          <w:rFonts w:hAnsi="Arial" w:hint="eastAsia"/>
          <w:bCs/>
          <w:kern w:val="32"/>
          <w:szCs w:val="36"/>
        </w:rPr>
        <w:t>748元，報價日期均為101年11月5日），以晶亮公司之報價較低而於101年11月7</w:t>
      </w:r>
      <w:r w:rsidR="0088201D" w:rsidRPr="00B63685">
        <w:rPr>
          <w:rFonts w:hAnsi="Arial" w:hint="eastAsia"/>
          <w:bCs/>
          <w:kern w:val="32"/>
          <w:szCs w:val="36"/>
        </w:rPr>
        <w:t>日簽擬向晶亮公司採購，層</w:t>
      </w:r>
      <w:r w:rsidR="00E45C80" w:rsidRPr="00B63685">
        <w:rPr>
          <w:rFonts w:hAnsi="Arial" w:hint="eastAsia"/>
          <w:bCs/>
          <w:kern w:val="32"/>
          <w:szCs w:val="36"/>
        </w:rPr>
        <w:t>經</w:t>
      </w:r>
      <w:r w:rsidR="00167E37">
        <w:rPr>
          <w:rFonts w:hAnsi="Arial" w:hint="eastAsia"/>
          <w:bCs/>
          <w:kern w:val="32"/>
          <w:szCs w:val="36"/>
        </w:rPr>
        <w:t>被彈劾人胡英明、被彈劾人</w:t>
      </w:r>
      <w:r w:rsidR="00E45C80" w:rsidRPr="00B63685">
        <w:rPr>
          <w:rFonts w:hAnsi="Arial" w:hint="eastAsia"/>
          <w:bCs/>
          <w:kern w:val="32"/>
          <w:szCs w:val="36"/>
        </w:rPr>
        <w:t>蘇正清核可後，於101年11月13日向晶亮公司下訂採購每具單價2萬4</w:t>
      </w:r>
      <w:r w:rsidR="0088201D" w:rsidRPr="00B63685">
        <w:rPr>
          <w:rFonts w:hAnsi="Arial" w:hint="eastAsia"/>
          <w:bCs/>
          <w:kern w:val="32"/>
          <w:szCs w:val="36"/>
        </w:rPr>
        <w:t>,</w:t>
      </w:r>
      <w:r w:rsidR="00E45C80" w:rsidRPr="00B63685">
        <w:rPr>
          <w:rFonts w:hAnsi="Arial" w:hint="eastAsia"/>
          <w:bCs/>
          <w:kern w:val="32"/>
          <w:szCs w:val="36"/>
        </w:rPr>
        <w:t>822元之LED路燈34盞，總金額84萬3</w:t>
      </w:r>
      <w:r w:rsidR="0088201D" w:rsidRPr="00B63685">
        <w:rPr>
          <w:rFonts w:hAnsi="Arial" w:hint="eastAsia"/>
          <w:bCs/>
          <w:kern w:val="32"/>
          <w:szCs w:val="36"/>
        </w:rPr>
        <w:t>,</w:t>
      </w:r>
      <w:r w:rsidR="00E45C80" w:rsidRPr="00B63685">
        <w:rPr>
          <w:rFonts w:hAnsi="Arial" w:hint="eastAsia"/>
          <w:bCs/>
          <w:kern w:val="32"/>
          <w:szCs w:val="36"/>
        </w:rPr>
        <w:t>948元。</w:t>
      </w:r>
    </w:p>
    <w:p w:rsidR="00E45C80" w:rsidRPr="00B63685" w:rsidRDefault="00662B85" w:rsidP="00E45C80">
      <w:pPr>
        <w:numPr>
          <w:ilvl w:val="6"/>
          <w:numId w:val="25"/>
        </w:numPr>
        <w:outlineLvl w:val="6"/>
        <w:rPr>
          <w:rFonts w:hAnsi="Arial"/>
          <w:bCs/>
          <w:kern w:val="32"/>
          <w:szCs w:val="36"/>
        </w:rPr>
      </w:pPr>
      <w:r>
        <w:rPr>
          <w:rFonts w:hAnsi="Arial" w:hint="eastAsia"/>
          <w:bCs/>
          <w:kern w:val="32"/>
          <w:szCs w:val="36"/>
        </w:rPr>
        <w:t>陳○伎</w:t>
      </w:r>
      <w:r w:rsidR="00E45C80" w:rsidRPr="00B63685">
        <w:rPr>
          <w:rFonts w:hAnsi="Arial" w:hint="eastAsia"/>
          <w:bCs/>
          <w:kern w:val="32"/>
          <w:szCs w:val="36"/>
        </w:rPr>
        <w:t>依據胡英明提供晶亮公司、凱創、麥得森等3家公司所分別出具之報價單（報價分別為報價99萬2</w:t>
      </w:r>
      <w:r w:rsidR="0088201D" w:rsidRPr="00B63685">
        <w:rPr>
          <w:rFonts w:hAnsi="Arial" w:hint="eastAsia"/>
          <w:bCs/>
          <w:kern w:val="32"/>
          <w:szCs w:val="36"/>
        </w:rPr>
        <w:t>,</w:t>
      </w:r>
      <w:r w:rsidR="00E45C80" w:rsidRPr="00B63685">
        <w:rPr>
          <w:rFonts w:hAnsi="Arial" w:hint="eastAsia"/>
          <w:bCs/>
          <w:kern w:val="32"/>
          <w:szCs w:val="36"/>
        </w:rPr>
        <w:t>880元、104萬880元、104萬4</w:t>
      </w:r>
      <w:r w:rsidR="0088201D" w:rsidRPr="00B63685">
        <w:rPr>
          <w:rFonts w:hAnsi="Arial" w:hint="eastAsia"/>
          <w:bCs/>
          <w:kern w:val="32"/>
          <w:szCs w:val="36"/>
        </w:rPr>
        <w:t>,</w:t>
      </w:r>
      <w:r w:rsidR="00E45C80" w:rsidRPr="00B63685">
        <w:rPr>
          <w:rFonts w:hAnsi="Arial" w:hint="eastAsia"/>
          <w:bCs/>
          <w:kern w:val="32"/>
          <w:szCs w:val="36"/>
        </w:rPr>
        <w:t>880元，日期均為101年10月15日），向該3家公司徵詢優惠條件均維持原報價後，通知仍相同各為最低標、次低標之晶亮、凱創公司於101年11月1日下午3</w:t>
      </w:r>
      <w:r w:rsidR="00C24769" w:rsidRPr="00B63685">
        <w:rPr>
          <w:rFonts w:hAnsi="Arial" w:hint="eastAsia"/>
          <w:bCs/>
          <w:kern w:val="32"/>
          <w:szCs w:val="36"/>
        </w:rPr>
        <w:t>時到</w:t>
      </w:r>
      <w:r w:rsidR="00E45C80" w:rsidRPr="00B63685">
        <w:rPr>
          <w:rFonts w:hAnsi="Arial" w:hint="eastAsia"/>
          <w:bCs/>
          <w:kern w:val="32"/>
          <w:szCs w:val="36"/>
        </w:rPr>
        <w:t>卓溪鄉公所2樓會議室比（議）價，經晶亮公司指派代表</w:t>
      </w:r>
      <w:r w:rsidR="00173594">
        <w:rPr>
          <w:rFonts w:hAnsi="Arial" w:hint="eastAsia"/>
          <w:bCs/>
          <w:kern w:val="32"/>
          <w:szCs w:val="36"/>
        </w:rPr>
        <w:t>林○閎</w:t>
      </w:r>
      <w:r w:rsidR="00E45C80" w:rsidRPr="00B63685">
        <w:rPr>
          <w:rFonts w:hAnsi="Arial" w:hint="eastAsia"/>
          <w:bCs/>
          <w:kern w:val="32"/>
          <w:szCs w:val="36"/>
        </w:rPr>
        <w:t>到場議價後(凱創公司無人到場)，以晶亮公司99萬2</w:t>
      </w:r>
      <w:r w:rsidR="0088201D" w:rsidRPr="00B63685">
        <w:rPr>
          <w:rFonts w:hAnsi="Arial" w:hint="eastAsia"/>
          <w:bCs/>
          <w:kern w:val="32"/>
          <w:szCs w:val="36"/>
        </w:rPr>
        <w:t>,</w:t>
      </w:r>
      <w:r w:rsidR="00E45C80" w:rsidRPr="00B63685">
        <w:rPr>
          <w:rFonts w:hAnsi="Arial" w:hint="eastAsia"/>
          <w:bCs/>
          <w:kern w:val="32"/>
          <w:szCs w:val="36"/>
        </w:rPr>
        <w:t>880元報價最低，且在底價100萬元內為由，向晶亮公司訂購每盞單價2萬4</w:t>
      </w:r>
      <w:r w:rsidR="0088201D" w:rsidRPr="00B63685">
        <w:rPr>
          <w:rFonts w:hAnsi="Arial" w:hint="eastAsia"/>
          <w:bCs/>
          <w:kern w:val="32"/>
          <w:szCs w:val="36"/>
        </w:rPr>
        <w:t>,</w:t>
      </w:r>
      <w:r w:rsidR="00E45C80" w:rsidRPr="00B63685">
        <w:rPr>
          <w:rFonts w:hAnsi="Arial" w:hint="eastAsia"/>
          <w:bCs/>
          <w:kern w:val="32"/>
          <w:szCs w:val="36"/>
        </w:rPr>
        <w:t>822元之LED路燈共40盞。此前，胡英明尚於比價當日即101年11月1日中午，在卓溪鄉公所遇</w:t>
      </w:r>
      <w:r w:rsidR="00173594">
        <w:rPr>
          <w:rFonts w:hAnsi="Arial" w:hint="eastAsia"/>
          <w:bCs/>
          <w:kern w:val="32"/>
          <w:szCs w:val="36"/>
        </w:rPr>
        <w:t>林○閎</w:t>
      </w:r>
      <w:r w:rsidR="00E45C80" w:rsidRPr="00B63685">
        <w:rPr>
          <w:rFonts w:hAnsi="Arial" w:hint="eastAsia"/>
          <w:bCs/>
          <w:kern w:val="32"/>
          <w:szCs w:val="36"/>
        </w:rPr>
        <w:t>時，獲知其為前去議價之廠商代表後，遂基於公務員職務上行為要求不正利益之犯</w:t>
      </w:r>
      <w:r w:rsidR="008C60FE" w:rsidRPr="00B63685">
        <w:rPr>
          <w:rFonts w:hAnsi="Arial" w:hint="eastAsia"/>
          <w:bCs/>
          <w:kern w:val="32"/>
          <w:szCs w:val="36"/>
        </w:rPr>
        <w:t>意，以其職務上有工程驗收權限為由，詢問</w:t>
      </w:r>
      <w:r w:rsidR="00173594">
        <w:rPr>
          <w:rFonts w:hAnsi="Arial" w:hint="eastAsia"/>
          <w:bCs/>
          <w:kern w:val="32"/>
          <w:szCs w:val="36"/>
        </w:rPr>
        <w:t>林○閎</w:t>
      </w:r>
      <w:r w:rsidR="008C60FE" w:rsidRPr="00B63685">
        <w:rPr>
          <w:rFonts w:hAnsi="Arial" w:hint="eastAsia"/>
          <w:bCs/>
          <w:kern w:val="32"/>
          <w:szCs w:val="36"/>
        </w:rPr>
        <w:t>有無誠意，要求當日</w:t>
      </w:r>
      <w:r w:rsidR="00E45C80" w:rsidRPr="00B63685">
        <w:rPr>
          <w:rFonts w:hAnsi="Arial" w:hint="eastAsia"/>
          <w:bCs/>
          <w:kern w:val="32"/>
          <w:szCs w:val="36"/>
        </w:rPr>
        <w:t>招待飲食，因</w:t>
      </w:r>
      <w:r w:rsidR="00173594">
        <w:rPr>
          <w:rFonts w:hAnsi="Arial" w:hint="eastAsia"/>
          <w:bCs/>
          <w:kern w:val="32"/>
          <w:szCs w:val="36"/>
        </w:rPr>
        <w:t>林○閎</w:t>
      </w:r>
      <w:r w:rsidR="00E45C80" w:rsidRPr="00B63685">
        <w:rPr>
          <w:rFonts w:hAnsi="Arial" w:hint="eastAsia"/>
          <w:bCs/>
          <w:kern w:val="32"/>
          <w:szCs w:val="36"/>
        </w:rPr>
        <w:t>虛應附和，實則未予理會而無果。</w:t>
      </w:r>
    </w:p>
    <w:p w:rsidR="00E45C80" w:rsidRDefault="00173594" w:rsidP="00E45C80">
      <w:pPr>
        <w:numPr>
          <w:ilvl w:val="5"/>
          <w:numId w:val="25"/>
        </w:numPr>
        <w:tabs>
          <w:tab w:val="left" w:pos="2094"/>
        </w:tabs>
        <w:outlineLvl w:val="5"/>
        <w:rPr>
          <w:rFonts w:hAnsi="Arial"/>
          <w:kern w:val="32"/>
          <w:szCs w:val="36"/>
        </w:rPr>
      </w:pPr>
      <w:r>
        <w:rPr>
          <w:rFonts w:hAnsi="Arial" w:hint="eastAsia"/>
          <w:kern w:val="32"/>
          <w:szCs w:val="36"/>
        </w:rPr>
        <w:t>林○坤</w:t>
      </w:r>
      <w:r w:rsidR="00E45C80" w:rsidRPr="00B63685">
        <w:rPr>
          <w:rFonts w:hAnsi="Arial" w:hint="eastAsia"/>
          <w:kern w:val="32"/>
          <w:szCs w:val="36"/>
        </w:rPr>
        <w:t>為支付</w:t>
      </w:r>
      <w:r w:rsidR="00167E37">
        <w:rPr>
          <w:rFonts w:hAnsi="Arial" w:hint="eastAsia"/>
          <w:kern w:val="32"/>
          <w:szCs w:val="36"/>
        </w:rPr>
        <w:t>被彈劾人</w:t>
      </w:r>
      <w:r w:rsidR="00E45C80" w:rsidRPr="00B63685">
        <w:rPr>
          <w:rFonts w:hAnsi="Arial" w:hint="eastAsia"/>
          <w:kern w:val="32"/>
          <w:szCs w:val="36"/>
        </w:rPr>
        <w:t>胡英明、蘇正清等人約定之賄賂，於向</w:t>
      </w:r>
      <w:r>
        <w:rPr>
          <w:rFonts w:hAnsi="Arial" w:hint="eastAsia"/>
          <w:kern w:val="32"/>
          <w:szCs w:val="36"/>
        </w:rPr>
        <w:t>林○閎</w:t>
      </w:r>
      <w:r w:rsidR="00E45C80" w:rsidRPr="00B63685">
        <w:rPr>
          <w:rFonts w:hAnsi="Arial" w:hint="eastAsia"/>
          <w:kern w:val="32"/>
          <w:szCs w:val="36"/>
        </w:rPr>
        <w:t>取得部分採購案之佣金後，便先於101年11月19</w:t>
      </w:r>
      <w:r w:rsidR="00C24769" w:rsidRPr="00B63685">
        <w:rPr>
          <w:rFonts w:hAnsi="Arial" w:hint="eastAsia"/>
          <w:kern w:val="32"/>
          <w:szCs w:val="36"/>
        </w:rPr>
        <w:t>日，前往</w:t>
      </w:r>
      <w:r w:rsidR="00E45C80" w:rsidRPr="00B63685">
        <w:rPr>
          <w:rFonts w:hAnsi="Arial" w:hint="eastAsia"/>
          <w:kern w:val="32"/>
          <w:szCs w:val="36"/>
        </w:rPr>
        <w:t>卓溪鄉公所財經課前之大樹下，</w:t>
      </w:r>
      <w:r w:rsidR="005B3F58">
        <w:rPr>
          <w:rFonts w:hAnsi="Arial" w:hint="eastAsia"/>
          <w:kern w:val="32"/>
          <w:szCs w:val="36"/>
        </w:rPr>
        <w:t>將</w:t>
      </w:r>
      <w:r w:rsidR="00E45C80" w:rsidRPr="00B63685">
        <w:rPr>
          <w:rFonts w:hAnsi="Arial" w:hint="eastAsia"/>
          <w:kern w:val="32"/>
          <w:szCs w:val="36"/>
        </w:rPr>
        <w:t>前揭採購34盞、40盞路燈案件之賄賂共計12萬7</w:t>
      </w:r>
      <w:r w:rsidR="0088201D" w:rsidRPr="00B63685">
        <w:rPr>
          <w:rFonts w:hAnsi="Arial" w:hint="eastAsia"/>
          <w:kern w:val="32"/>
          <w:szCs w:val="36"/>
        </w:rPr>
        <w:t>,</w:t>
      </w:r>
      <w:r w:rsidR="00E45C80" w:rsidRPr="00B63685">
        <w:rPr>
          <w:rFonts w:hAnsi="Arial" w:hint="eastAsia"/>
          <w:kern w:val="32"/>
          <w:szCs w:val="36"/>
        </w:rPr>
        <w:t>000元交予</w:t>
      </w:r>
      <w:r w:rsidR="00167E37">
        <w:rPr>
          <w:rFonts w:hAnsi="Arial" w:hint="eastAsia"/>
          <w:kern w:val="32"/>
          <w:szCs w:val="36"/>
        </w:rPr>
        <w:t>被彈劾人</w:t>
      </w:r>
      <w:r w:rsidR="00E45C80" w:rsidRPr="00B63685">
        <w:rPr>
          <w:rFonts w:hAnsi="Arial" w:hint="eastAsia"/>
          <w:kern w:val="32"/>
          <w:szCs w:val="36"/>
        </w:rPr>
        <w:t>胡英明收受，胡英明則因</w:t>
      </w:r>
      <w:r w:rsidR="00167E37">
        <w:rPr>
          <w:rFonts w:hAnsi="Arial" w:hint="eastAsia"/>
          <w:kern w:val="32"/>
          <w:szCs w:val="36"/>
        </w:rPr>
        <w:t>被彈劾人</w:t>
      </w:r>
      <w:r w:rsidR="00E45C80" w:rsidRPr="00B63685">
        <w:rPr>
          <w:rFonts w:hAnsi="Arial" w:hint="eastAsia"/>
          <w:kern w:val="32"/>
          <w:szCs w:val="36"/>
        </w:rPr>
        <w:t>蘇正清指示送交半數即可，乃抽取其中6萬5</w:t>
      </w:r>
      <w:r w:rsidR="0088201D" w:rsidRPr="00B63685">
        <w:rPr>
          <w:rFonts w:hAnsi="Arial" w:hint="eastAsia"/>
          <w:kern w:val="32"/>
          <w:szCs w:val="36"/>
        </w:rPr>
        <w:t>,</w:t>
      </w:r>
      <w:r w:rsidR="00E45C80" w:rsidRPr="00B63685">
        <w:rPr>
          <w:rFonts w:hAnsi="Arial" w:hint="eastAsia"/>
          <w:kern w:val="32"/>
          <w:szCs w:val="36"/>
        </w:rPr>
        <w:t>000元在鄉長室內交付蘇正清，餘6萬2</w:t>
      </w:r>
      <w:r w:rsidR="0088201D" w:rsidRPr="00B63685">
        <w:rPr>
          <w:rFonts w:hAnsi="Arial" w:hint="eastAsia"/>
          <w:kern w:val="32"/>
          <w:szCs w:val="36"/>
        </w:rPr>
        <w:t>,</w:t>
      </w:r>
      <w:r w:rsidR="00E45C80" w:rsidRPr="00B63685">
        <w:rPr>
          <w:rFonts w:hAnsi="Arial" w:hint="eastAsia"/>
          <w:kern w:val="32"/>
          <w:szCs w:val="36"/>
        </w:rPr>
        <w:t>000元之賄賂則自行收取之。</w:t>
      </w:r>
    </w:p>
    <w:p w:rsidR="005B3F58" w:rsidRPr="005B3F58" w:rsidRDefault="005B3F58" w:rsidP="005B3F58">
      <w:pPr>
        <w:pStyle w:val="4"/>
      </w:pPr>
      <w:r>
        <w:rPr>
          <w:rFonts w:hint="eastAsia"/>
        </w:rPr>
        <w:t>上開事實，業經本院調取</w:t>
      </w:r>
      <w:r w:rsidRPr="005B3F58">
        <w:rPr>
          <w:rFonts w:hint="eastAsia"/>
        </w:rPr>
        <w:t>稱花蓮地院102年度訴字第178號及花蓮高分院104年度原上訴字第13號判決</w:t>
      </w:r>
      <w:r>
        <w:rPr>
          <w:rFonts w:hint="eastAsia"/>
        </w:rPr>
        <w:t>案</w:t>
      </w:r>
      <w:r w:rsidRPr="005B3F58">
        <w:rPr>
          <w:rFonts w:hint="eastAsia"/>
        </w:rPr>
        <w:t>卷資料及卓溪鄉公所採購資料</w:t>
      </w:r>
      <w:r>
        <w:rPr>
          <w:rFonts w:hint="eastAsia"/>
        </w:rPr>
        <w:t>查明屬實</w:t>
      </w:r>
      <w:r w:rsidRPr="005B3F58">
        <w:rPr>
          <w:rFonts w:hint="eastAsia"/>
        </w:rPr>
        <w:t>， 3</w:t>
      </w:r>
      <w:r>
        <w:rPr>
          <w:rFonts w:hint="eastAsia"/>
        </w:rPr>
        <w:t>位被彈劾人於本院詢問時，</w:t>
      </w:r>
      <w:r w:rsidRPr="005B3F58">
        <w:rPr>
          <w:rFonts w:hint="eastAsia"/>
        </w:rPr>
        <w:t>就貪污事實</w:t>
      </w:r>
      <w:r>
        <w:rPr>
          <w:rFonts w:hint="eastAsia"/>
        </w:rPr>
        <w:t>亦皆坦承不諱，其等違法之事實，堪以認定</w:t>
      </w:r>
      <w:r w:rsidRPr="005B3F58">
        <w:rPr>
          <w:rFonts w:hint="eastAsia"/>
        </w:rPr>
        <w:t>。</w:t>
      </w:r>
    </w:p>
    <w:p w:rsidR="00E45C80" w:rsidRPr="00B63685" w:rsidRDefault="005B3F58" w:rsidP="00A540A8">
      <w:pPr>
        <w:pStyle w:val="3"/>
      </w:pPr>
      <w:r>
        <w:rPr>
          <w:rFonts w:hint="eastAsia"/>
        </w:rPr>
        <w:t>上開第一、二審判決</w:t>
      </w:r>
      <w:r w:rsidR="00A540A8" w:rsidRPr="00B63685">
        <w:rPr>
          <w:rFonts w:hint="eastAsia"/>
        </w:rPr>
        <w:t>均認定</w:t>
      </w:r>
      <w:r w:rsidR="00167E37">
        <w:rPr>
          <w:rFonts w:hint="eastAsia"/>
        </w:rPr>
        <w:t>被彈劾人</w:t>
      </w:r>
      <w:r w:rsidR="00A540A8" w:rsidRPr="00B63685">
        <w:rPr>
          <w:rFonts w:hint="eastAsia"/>
        </w:rPr>
        <w:t>蘇正清、沈肇祥及</w:t>
      </w:r>
      <w:r w:rsidR="00E45C80" w:rsidRPr="00B63685">
        <w:rPr>
          <w:rFonts w:hint="eastAsia"/>
        </w:rPr>
        <w:t>胡英明有罪</w:t>
      </w:r>
      <w:r w:rsidR="00A540A8" w:rsidRPr="00B63685">
        <w:rPr>
          <w:rFonts w:hint="eastAsia"/>
        </w:rPr>
        <w:t>。花蓮高分院分別就</w:t>
      </w:r>
      <w:r w:rsidR="00167E37">
        <w:rPr>
          <w:rFonts w:hint="eastAsia"/>
        </w:rPr>
        <w:t>被彈劾人</w:t>
      </w:r>
      <w:r w:rsidR="00A540A8" w:rsidRPr="00B63685">
        <w:rPr>
          <w:rFonts w:hint="eastAsia"/>
        </w:rPr>
        <w:t>蘇正清</w:t>
      </w:r>
      <w:r w:rsidR="007A0A63" w:rsidRPr="00B63685">
        <w:rPr>
          <w:rFonts w:hint="eastAsia"/>
        </w:rPr>
        <w:t>犯貪污治罪條例之不違背職務3</w:t>
      </w:r>
      <w:r w:rsidR="00D268DC" w:rsidRPr="00B63685">
        <w:rPr>
          <w:rFonts w:hint="eastAsia"/>
        </w:rPr>
        <w:t>罪分別處</w:t>
      </w:r>
      <w:r w:rsidR="00A540A8" w:rsidRPr="00B63685">
        <w:rPr>
          <w:rFonts w:hint="eastAsia"/>
        </w:rPr>
        <w:t>有期徒刑</w:t>
      </w:r>
      <w:r w:rsidR="00D268DC" w:rsidRPr="00B63685">
        <w:rPr>
          <w:rFonts w:hint="eastAsia"/>
        </w:rPr>
        <w:t>3</w:t>
      </w:r>
      <w:r w:rsidR="00A540A8" w:rsidRPr="00B63685">
        <w:rPr>
          <w:rFonts w:hint="eastAsia"/>
        </w:rPr>
        <w:t>年</w:t>
      </w:r>
      <w:r w:rsidR="00D268DC" w:rsidRPr="00B63685">
        <w:rPr>
          <w:rFonts w:hint="eastAsia"/>
        </w:rPr>
        <w:t>10</w:t>
      </w:r>
      <w:r w:rsidR="00A540A8" w:rsidRPr="00B63685">
        <w:rPr>
          <w:rFonts w:hint="eastAsia"/>
        </w:rPr>
        <w:t>月</w:t>
      </w:r>
      <w:r w:rsidR="00D268DC" w:rsidRPr="00B63685">
        <w:rPr>
          <w:rFonts w:hint="eastAsia"/>
        </w:rPr>
        <w:t>、3年8月及7年2月</w:t>
      </w:r>
      <w:r w:rsidR="00A540A8" w:rsidRPr="00B63685">
        <w:rPr>
          <w:rFonts w:hint="eastAsia"/>
        </w:rPr>
        <w:t>，並諭知褫奪公權5年；</w:t>
      </w:r>
      <w:r w:rsidR="00167E37">
        <w:rPr>
          <w:rFonts w:hint="eastAsia"/>
        </w:rPr>
        <w:t>被彈劾人</w:t>
      </w:r>
      <w:r w:rsidR="00A540A8" w:rsidRPr="00B63685">
        <w:rPr>
          <w:rFonts w:hint="eastAsia"/>
        </w:rPr>
        <w:t>沈肇祥犯貪污治罪條例之違背職務收受賄賂</w:t>
      </w:r>
      <w:r w:rsidR="007A0A63" w:rsidRPr="00B63685">
        <w:rPr>
          <w:rFonts w:hint="eastAsia"/>
        </w:rPr>
        <w:t>2</w:t>
      </w:r>
      <w:r w:rsidR="00A540A8" w:rsidRPr="00B63685">
        <w:rPr>
          <w:rFonts w:hint="eastAsia"/>
        </w:rPr>
        <w:t>罪，各處有期徒刑10年4月、10年2月，並均諭知褫奪公權5年；</w:t>
      </w:r>
      <w:r w:rsidR="00167E37">
        <w:rPr>
          <w:rFonts w:hint="eastAsia"/>
        </w:rPr>
        <w:t>被彈劾人</w:t>
      </w:r>
      <w:r w:rsidR="00FC7085">
        <w:rPr>
          <w:rFonts w:hint="eastAsia"/>
        </w:rPr>
        <w:t>犯</w:t>
      </w:r>
      <w:r w:rsidR="00A540A8" w:rsidRPr="00B63685">
        <w:rPr>
          <w:rFonts w:hint="eastAsia"/>
        </w:rPr>
        <w:t>胡英明貪污治罪條例之違背職務收受賄賂、不正利益罪，處有期徒刑9年6月，褫奪公權5年</w:t>
      </w:r>
      <w:r w:rsidR="007A0A63" w:rsidRPr="00B63685">
        <w:rPr>
          <w:rFonts w:hint="eastAsia"/>
        </w:rPr>
        <w:t>。</w:t>
      </w:r>
      <w:r w:rsidR="00A540A8" w:rsidRPr="00B63685">
        <w:rPr>
          <w:rFonts w:hint="eastAsia"/>
        </w:rPr>
        <w:t>法院判決有罪</w:t>
      </w:r>
      <w:r w:rsidR="00E45C80" w:rsidRPr="00B63685">
        <w:rPr>
          <w:rFonts w:hint="eastAsia"/>
        </w:rPr>
        <w:t>之理由，分述如下：</w:t>
      </w:r>
    </w:p>
    <w:p w:rsidR="00E45C80" w:rsidRPr="00B63685" w:rsidRDefault="00167E37" w:rsidP="0092152A">
      <w:pPr>
        <w:pStyle w:val="4"/>
      </w:pPr>
      <w:r>
        <w:rPr>
          <w:rFonts w:hint="eastAsia"/>
        </w:rPr>
        <w:t>被彈劾人</w:t>
      </w:r>
      <w:r w:rsidR="00A540A8" w:rsidRPr="00B63685">
        <w:rPr>
          <w:rFonts w:hint="eastAsia"/>
        </w:rPr>
        <w:t>蘇正清、沈肇祥、胡英明皆自陳有收受廠商給予回扣之</w:t>
      </w:r>
      <w:r w:rsidR="00E45C80" w:rsidRPr="00B63685">
        <w:rPr>
          <w:rFonts w:hint="eastAsia"/>
        </w:rPr>
        <w:t>證詞：</w:t>
      </w:r>
    </w:p>
    <w:p w:rsidR="00E45C80" w:rsidRPr="00B63685" w:rsidRDefault="00E45C80" w:rsidP="00245C46">
      <w:pPr>
        <w:ind w:left="1701"/>
        <w:outlineLvl w:val="2"/>
      </w:pPr>
      <w:r w:rsidRPr="00B63685">
        <w:rPr>
          <w:rFonts w:hAnsi="Arial" w:hint="eastAsia"/>
          <w:bCs/>
          <w:kern w:val="32"/>
          <w:szCs w:val="36"/>
        </w:rPr>
        <w:t xml:space="preserve">    </w:t>
      </w:r>
      <w:r w:rsidR="00C24769" w:rsidRPr="00B63685">
        <w:rPr>
          <w:rFonts w:hAnsi="Arial" w:hint="eastAsia"/>
          <w:bCs/>
          <w:kern w:val="32"/>
          <w:szCs w:val="36"/>
        </w:rPr>
        <w:t>訊據蘇正清、沈肇祥、胡英明等人固均坦承其等任職之</w:t>
      </w:r>
      <w:r w:rsidRPr="00B63685">
        <w:rPr>
          <w:rFonts w:hAnsi="Arial" w:hint="eastAsia"/>
          <w:bCs/>
          <w:kern w:val="32"/>
          <w:szCs w:val="36"/>
        </w:rPr>
        <w:t>卓溪鄉公所向</w:t>
      </w:r>
      <w:r w:rsidR="00173594">
        <w:rPr>
          <w:rFonts w:hAnsi="Arial" w:hint="eastAsia"/>
          <w:bCs/>
          <w:kern w:val="32"/>
          <w:szCs w:val="36"/>
        </w:rPr>
        <w:t>林○坤</w:t>
      </w:r>
      <w:r w:rsidR="00CC781A" w:rsidRPr="00B63685">
        <w:rPr>
          <w:rFonts w:hAnsi="Arial" w:hint="eastAsia"/>
          <w:bCs/>
          <w:kern w:val="32"/>
          <w:szCs w:val="36"/>
        </w:rPr>
        <w:t>代表之廠商下單採購後，收受</w:t>
      </w:r>
      <w:r w:rsidR="00173594">
        <w:rPr>
          <w:rFonts w:hAnsi="Arial" w:hint="eastAsia"/>
          <w:bCs/>
          <w:kern w:val="32"/>
          <w:szCs w:val="36"/>
        </w:rPr>
        <w:t>林○坤</w:t>
      </w:r>
      <w:r w:rsidR="00CC781A" w:rsidRPr="00B63685">
        <w:rPr>
          <w:rFonts w:hAnsi="Arial" w:hint="eastAsia"/>
          <w:bCs/>
          <w:kern w:val="32"/>
          <w:szCs w:val="36"/>
        </w:rPr>
        <w:t>所交付之金錢，</w:t>
      </w:r>
      <w:r w:rsidRPr="00B63685">
        <w:rPr>
          <w:rFonts w:hAnsi="Arial" w:hint="eastAsia"/>
          <w:bCs/>
          <w:kern w:val="32"/>
          <w:szCs w:val="36"/>
        </w:rPr>
        <w:t>胡英明尚坦認曾與</w:t>
      </w:r>
      <w:r w:rsidR="00173594">
        <w:rPr>
          <w:rFonts w:hAnsi="Arial" w:hint="eastAsia"/>
          <w:bCs/>
          <w:kern w:val="32"/>
          <w:szCs w:val="36"/>
        </w:rPr>
        <w:t>林○坤</w:t>
      </w:r>
      <w:r w:rsidRPr="00B63685">
        <w:rPr>
          <w:rFonts w:hAnsi="Arial" w:hint="eastAsia"/>
          <w:bCs/>
          <w:kern w:val="32"/>
          <w:szCs w:val="36"/>
        </w:rPr>
        <w:t>一同到餐廳用餐，並由</w:t>
      </w:r>
      <w:r w:rsidR="00173594">
        <w:rPr>
          <w:rFonts w:hAnsi="Arial" w:hint="eastAsia"/>
          <w:bCs/>
          <w:kern w:val="32"/>
          <w:szCs w:val="36"/>
        </w:rPr>
        <w:t>林○坤</w:t>
      </w:r>
      <w:r w:rsidRPr="00B63685">
        <w:rPr>
          <w:rFonts w:hAnsi="Arial" w:hint="eastAsia"/>
          <w:bCs/>
          <w:kern w:val="32"/>
          <w:szCs w:val="36"/>
        </w:rPr>
        <w:t>支付相關餐費。</w:t>
      </w:r>
      <w:r w:rsidRPr="00B63685">
        <w:rPr>
          <w:rFonts w:hint="eastAsia"/>
        </w:rPr>
        <w:t>法院對於</w:t>
      </w:r>
      <w:r w:rsidR="00167E37">
        <w:rPr>
          <w:rFonts w:hint="eastAsia"/>
        </w:rPr>
        <w:t>被彈劾人</w:t>
      </w:r>
      <w:r w:rsidRPr="00B63685">
        <w:rPr>
          <w:rFonts w:hint="eastAsia"/>
        </w:rPr>
        <w:t>蘇正清、沈肇祥、胡英明違背職務上行為之認定：</w:t>
      </w:r>
    </w:p>
    <w:p w:rsidR="00E45C80" w:rsidRPr="00B63685" w:rsidRDefault="00E45C80" w:rsidP="0092152A">
      <w:pPr>
        <w:pStyle w:val="5"/>
      </w:pPr>
      <w:r w:rsidRPr="00B63685">
        <w:rPr>
          <w:rFonts w:hint="eastAsia"/>
        </w:rPr>
        <w:t>按長官就其監督範圍以內所發命令，屬官有服從之義務，公務員服務法第2條定有明文。次按貪污治罪條例第5條第1項第3</w:t>
      </w:r>
      <w:r w:rsidR="00A540A8" w:rsidRPr="00B63685">
        <w:rPr>
          <w:rFonts w:hint="eastAsia"/>
        </w:rPr>
        <w:t>款</w:t>
      </w:r>
      <w:r w:rsidRPr="00B63685">
        <w:rPr>
          <w:rFonts w:hint="eastAsia"/>
        </w:rPr>
        <w:t>所謂職務上行為，係指公務員依法令具有法定職務權限範圍內所應為或所得為之事項（最高法院98年度台上字第1670號刑事判決要旨參照)。而所謂</w:t>
      </w:r>
      <w:r w:rsidR="00FC7085">
        <w:rPr>
          <w:rFonts w:hint="eastAsia"/>
        </w:rPr>
        <w:t>職務上之行為，係指公務員在其職務範圍內所應為或得為之行為而言，只</w:t>
      </w:r>
      <w:r w:rsidRPr="00B63685">
        <w:rPr>
          <w:rFonts w:hint="eastAsia"/>
        </w:rPr>
        <w:t>要該行為與其職務具有關連性，實質上為該職務影響力所及者，即屬相當（最高法院99年度台上字第7078號刑事判決要旨參照)。又貪污治罪條例第6條第1項第4款對主管或監督事務直接或間接圖利罪，所謂主管之事務，係指公務員依據法令之規定，於職務範</w:t>
      </w:r>
      <w:r w:rsidR="00FC7085">
        <w:rPr>
          <w:rFonts w:hint="eastAsia"/>
        </w:rPr>
        <w:t>圍內，對於事務有主持或執行之權限者而言。此種主管之事務，不論為恆</w:t>
      </w:r>
      <w:r w:rsidRPr="00B63685">
        <w:rPr>
          <w:rFonts w:hint="eastAsia"/>
        </w:rPr>
        <w:t>久抑暫時，全部或一部，主辦或兼辦，協辦或會辦，係出之於法令之直接授予或主管長官之事務分配，均在所不計，更不以有最終決定之權責為限(最高法院105年度台上字第1334號刑事判決要旨參照)。又行政體系為能促使各機關部門間充分合作，提昇行政效能，由行政首長視各機關人力、資源、事務特性、人員專長等情況，依法統籌分配、指揮監督，乃有其必要性。故於解釋公務員職務上行為時，即不得拘泥於法定職權範圍內。</w:t>
      </w:r>
    </w:p>
    <w:p w:rsidR="00E45C80" w:rsidRPr="00B63685" w:rsidRDefault="00E45C80" w:rsidP="0092152A">
      <w:pPr>
        <w:pStyle w:val="5"/>
      </w:pPr>
      <w:r w:rsidRPr="00B63685">
        <w:rPr>
          <w:rFonts w:hint="eastAsia"/>
        </w:rPr>
        <w:t>另鄉(鎮、市)公所置鄉(鎮、市)長1人，對外代表該鄉(鎮、市)，綜理鄉(鎮、市)政，由鄉(鎮、市)民依法選舉之，任期4年，連選得連任1次；鄉(鎮、市)公所除主計、人事、政風之主管，依專屬人事管理法律任免外，其餘一級單位主管均由鄉(鎮、市)長依法任免之，地方制度法第57條第1項、第3項定有明文。查，本案案發時(即100年、101年間)</w:t>
      </w:r>
      <w:r w:rsidR="00CC781A" w:rsidRPr="00B63685">
        <w:rPr>
          <w:rFonts w:hint="eastAsia"/>
        </w:rPr>
        <w:t>，</w:t>
      </w:r>
      <w:r w:rsidR="00167E37">
        <w:rPr>
          <w:rFonts w:hint="eastAsia"/>
        </w:rPr>
        <w:t>被彈劾人</w:t>
      </w:r>
      <w:r w:rsidR="008C60FE" w:rsidRPr="00B63685">
        <w:rPr>
          <w:rFonts w:hint="eastAsia"/>
        </w:rPr>
        <w:t>蘇正清乃花蓮縣卓溪鄉鄉長</w:t>
      </w:r>
      <w:r w:rsidRPr="00B63685">
        <w:rPr>
          <w:rFonts w:hint="eastAsia"/>
        </w:rPr>
        <w:t>，依法即具有統籌管理全鄉事政之權限；復觀之卓溪鄉上開4</w:t>
      </w:r>
      <w:r w:rsidR="00CC781A" w:rsidRPr="00B63685">
        <w:rPr>
          <w:rFonts w:hint="eastAsia"/>
        </w:rPr>
        <w:t>次採購案，均由蘇正清決行批示決定採購，並指定由</w:t>
      </w:r>
      <w:r w:rsidR="00C67EB9">
        <w:rPr>
          <w:rFonts w:hint="eastAsia"/>
        </w:rPr>
        <w:t>被彈劾人</w:t>
      </w:r>
      <w:r w:rsidR="00CC781A" w:rsidRPr="00B63685">
        <w:rPr>
          <w:rFonts w:hint="eastAsia"/>
        </w:rPr>
        <w:t>沈肇祥主持投標會議，足認</w:t>
      </w:r>
      <w:r w:rsidRPr="00B63685">
        <w:rPr>
          <w:rFonts w:hint="eastAsia"/>
        </w:rPr>
        <w:t>蘇正清對於卓溪鄉上開4次採購案，具有監督及決定之權限甚明，屬其職務上之行為，要屬無疑。</w:t>
      </w:r>
    </w:p>
    <w:p w:rsidR="00E45C80" w:rsidRPr="00B63685" w:rsidRDefault="008C60FE" w:rsidP="0092152A">
      <w:pPr>
        <w:pStyle w:val="5"/>
      </w:pPr>
      <w:r w:rsidRPr="00B63685">
        <w:rPr>
          <w:rFonts w:hint="eastAsia"/>
        </w:rPr>
        <w:t>依</w:t>
      </w:r>
      <w:r w:rsidR="00E45C80" w:rsidRPr="00B63685">
        <w:rPr>
          <w:rFonts w:hint="eastAsia"/>
        </w:rPr>
        <w:t>相關採購案卷宗資料，可知：</w:t>
      </w:r>
    </w:p>
    <w:p w:rsidR="00E45C80" w:rsidRPr="00B63685" w:rsidRDefault="00E45C80" w:rsidP="0092152A">
      <w:pPr>
        <w:pStyle w:val="6"/>
      </w:pPr>
      <w:r w:rsidRPr="00B63685">
        <w:rPr>
          <w:rFonts w:hint="eastAsia"/>
        </w:rPr>
        <w:t>卓溪鄉公所100年度防災應變設備工程採購案部分(金額279萬)：</w:t>
      </w:r>
    </w:p>
    <w:p w:rsidR="00E45C80" w:rsidRPr="00B63685" w:rsidRDefault="00E45C80" w:rsidP="0092152A">
      <w:pPr>
        <w:ind w:left="2380"/>
        <w:outlineLvl w:val="4"/>
        <w:rPr>
          <w:rFonts w:hAnsi="Arial"/>
          <w:bCs/>
          <w:kern w:val="32"/>
          <w:szCs w:val="36"/>
        </w:rPr>
      </w:pPr>
      <w:r w:rsidRPr="00B63685">
        <w:rPr>
          <w:rFonts w:hAnsi="Arial" w:hint="eastAsia"/>
          <w:bCs/>
          <w:kern w:val="32"/>
          <w:szCs w:val="36"/>
        </w:rPr>
        <w:t xml:space="preserve">    卓溪鄉公所100年度防災應變設備工程採購案，乃由時任卓溪鄉公所採購業務之沈肇祥承辦，參與發包、比價、審核，乃沈肇祥所是認，並有該項採購案資料可稽，堪認該次採購案之辦理，應屬</w:t>
      </w:r>
      <w:r w:rsidR="00C67EB9">
        <w:rPr>
          <w:rFonts w:hAnsi="Arial" w:hint="eastAsia"/>
          <w:bCs/>
          <w:kern w:val="32"/>
          <w:szCs w:val="36"/>
        </w:rPr>
        <w:t>被彈劾人</w:t>
      </w:r>
      <w:r w:rsidRPr="00B63685">
        <w:rPr>
          <w:rFonts w:hAnsi="Arial" w:hint="eastAsia"/>
          <w:bCs/>
          <w:kern w:val="32"/>
          <w:szCs w:val="36"/>
        </w:rPr>
        <w:t>沈肇祥職務上行為無訛。</w:t>
      </w:r>
    </w:p>
    <w:p w:rsidR="00E45C80" w:rsidRPr="00B63685" w:rsidRDefault="00E45C80" w:rsidP="0092152A">
      <w:pPr>
        <w:pStyle w:val="6"/>
      </w:pPr>
      <w:r w:rsidRPr="00B63685">
        <w:rPr>
          <w:rFonts w:hint="eastAsia"/>
        </w:rPr>
        <w:t>卓溪鄉公所101年度34盞、40盞LED路燈採購案部分：</w:t>
      </w:r>
    </w:p>
    <w:p w:rsidR="00245C46" w:rsidRPr="00B63685" w:rsidRDefault="00E45C80" w:rsidP="00245C46">
      <w:pPr>
        <w:ind w:left="2380"/>
        <w:outlineLvl w:val="4"/>
        <w:rPr>
          <w:rFonts w:hAnsi="Arial"/>
          <w:bCs/>
          <w:kern w:val="32"/>
          <w:szCs w:val="36"/>
        </w:rPr>
      </w:pPr>
      <w:r w:rsidRPr="00B63685">
        <w:rPr>
          <w:rFonts w:hAnsi="Arial" w:hint="eastAsia"/>
          <w:bCs/>
          <w:kern w:val="32"/>
          <w:szCs w:val="36"/>
        </w:rPr>
        <w:t xml:space="preserve">    卓溪鄉公所於101年間共有3次LED路燈採購案，若以數量區分，分別為34盞、40盞、41盞，均係由卓溪鄉公所財經課課員</w:t>
      </w:r>
      <w:r w:rsidR="00662B85">
        <w:rPr>
          <w:rFonts w:hAnsi="Arial" w:hint="eastAsia"/>
          <w:bCs/>
          <w:kern w:val="32"/>
          <w:szCs w:val="36"/>
        </w:rPr>
        <w:t>陳○伎</w:t>
      </w:r>
      <w:r w:rsidRPr="00B63685">
        <w:rPr>
          <w:rFonts w:hAnsi="Arial" w:hint="eastAsia"/>
          <w:bCs/>
          <w:kern w:val="32"/>
          <w:szCs w:val="36"/>
        </w:rPr>
        <w:t>簽請採購後，由胡英明簽具意見，復由胡英明與證人</w:t>
      </w:r>
      <w:r w:rsidR="00662B85">
        <w:rPr>
          <w:rFonts w:hAnsi="Arial" w:hint="eastAsia"/>
          <w:bCs/>
          <w:kern w:val="32"/>
          <w:szCs w:val="36"/>
        </w:rPr>
        <w:t>陳○伎</w:t>
      </w:r>
      <w:r w:rsidRPr="00B63685">
        <w:rPr>
          <w:rFonts w:hAnsi="Arial" w:hint="eastAsia"/>
          <w:bCs/>
          <w:kern w:val="32"/>
          <w:szCs w:val="36"/>
        </w:rPr>
        <w:t>辦理驗收結算，有上開3次LED路燈採購案資料可參。再觀諸該等簽呈內容，如「擬：該案為統一管理，其設置位置於太平村，請核示」、「擬：卓溪村前次安裝過41盞，為統一管理及維修，申請之燈延續換裝於卓溪村，餘如承辦員所擬示辦理，請核示」更可見胡英明非僅單純用</w:t>
      </w:r>
      <w:r w:rsidR="00A540A8" w:rsidRPr="00B63685">
        <w:rPr>
          <w:rFonts w:hAnsi="Arial" w:hint="eastAsia"/>
          <w:bCs/>
          <w:kern w:val="32"/>
          <w:szCs w:val="36"/>
        </w:rPr>
        <w:t>印接受所轄課員</w:t>
      </w:r>
      <w:r w:rsidR="00662B85">
        <w:rPr>
          <w:rFonts w:hAnsi="Arial" w:hint="eastAsia"/>
          <w:bCs/>
          <w:kern w:val="32"/>
          <w:szCs w:val="36"/>
        </w:rPr>
        <w:t>陳○伎</w:t>
      </w:r>
      <w:r w:rsidR="00A540A8" w:rsidRPr="00B63685">
        <w:rPr>
          <w:rFonts w:hAnsi="Arial" w:hint="eastAsia"/>
          <w:bCs/>
          <w:kern w:val="32"/>
          <w:szCs w:val="36"/>
        </w:rPr>
        <w:t>之照會，而是有實質添具擬辦意見，再續往上級陳</w:t>
      </w:r>
      <w:r w:rsidRPr="00B63685">
        <w:rPr>
          <w:rFonts w:hAnsi="Arial" w:hint="eastAsia"/>
          <w:bCs/>
          <w:kern w:val="32"/>
          <w:szCs w:val="36"/>
        </w:rPr>
        <w:t>請核示。</w:t>
      </w:r>
    </w:p>
    <w:p w:rsidR="00E45C80" w:rsidRPr="00B63685" w:rsidRDefault="00E45C80" w:rsidP="00245C46">
      <w:pPr>
        <w:pStyle w:val="6"/>
      </w:pPr>
      <w:r w:rsidRPr="00B63685">
        <w:rPr>
          <w:rFonts w:hint="eastAsia"/>
        </w:rPr>
        <w:t>卓溪鄉公所101年度41盞LED路燈採購案部分：</w:t>
      </w:r>
    </w:p>
    <w:p w:rsidR="00A20160" w:rsidRPr="00B63685" w:rsidRDefault="00E45C80" w:rsidP="00A20160">
      <w:pPr>
        <w:ind w:left="2380"/>
        <w:outlineLvl w:val="4"/>
        <w:rPr>
          <w:rFonts w:hAnsi="Arial"/>
          <w:bCs/>
          <w:kern w:val="32"/>
          <w:szCs w:val="36"/>
        </w:rPr>
      </w:pPr>
      <w:r w:rsidRPr="00B63685">
        <w:rPr>
          <w:rFonts w:hAnsi="Arial" w:hint="eastAsia"/>
          <w:bCs/>
          <w:kern w:val="32"/>
          <w:szCs w:val="36"/>
        </w:rPr>
        <w:t xml:space="preserve">    卓溪鄉公所101年度LED路燈採購案雖係由財經課課員</w:t>
      </w:r>
      <w:r w:rsidR="00662B85">
        <w:rPr>
          <w:rFonts w:hAnsi="Arial" w:hint="eastAsia"/>
          <w:bCs/>
          <w:kern w:val="32"/>
          <w:szCs w:val="36"/>
        </w:rPr>
        <w:t>陳○伎</w:t>
      </w:r>
      <w:r w:rsidRPr="00B63685">
        <w:rPr>
          <w:rFonts w:hAnsi="Arial" w:hint="eastAsia"/>
          <w:bCs/>
          <w:kern w:val="32"/>
          <w:szCs w:val="36"/>
        </w:rPr>
        <w:t>承辦，然其中41盞LED路燈採購案之廠商估價單乃由沈肇祥交付基層承辦人</w:t>
      </w:r>
      <w:r w:rsidR="00662B85">
        <w:rPr>
          <w:rFonts w:hAnsi="Arial" w:hint="eastAsia"/>
          <w:bCs/>
          <w:kern w:val="32"/>
          <w:szCs w:val="36"/>
        </w:rPr>
        <w:t>陳○伎</w:t>
      </w:r>
      <w:r w:rsidRPr="00B63685">
        <w:rPr>
          <w:rFonts w:hAnsi="Arial" w:hint="eastAsia"/>
          <w:bCs/>
          <w:kern w:val="32"/>
          <w:szCs w:val="36"/>
        </w:rPr>
        <w:t>，又此前行文向議員申請補助款亦係在沈肇祥指示下為之，且簽稿照會行政課課長沈肇祥，復有該次採購案相關簽呈在卷可證。依一般簽呈流程係由基層層轉至首長，其間如有會同課室主管或承辦人員之欄位，必經各該人員在所屬欄位用印或擬具相關意見後，始會再行上呈，即各該人員可能予以</w:t>
      </w:r>
      <w:r w:rsidR="00C24769" w:rsidRPr="00B63685">
        <w:rPr>
          <w:rFonts w:hAnsi="Arial" w:hint="eastAsia"/>
          <w:bCs/>
          <w:kern w:val="32"/>
          <w:szCs w:val="36"/>
        </w:rPr>
        <w:t>擱置或出具不同意見，當可認均有審查、否准、質疑之權限；又此</w:t>
      </w:r>
      <w:r w:rsidRPr="00B63685">
        <w:rPr>
          <w:rFonts w:hAnsi="Arial" w:hint="eastAsia"/>
          <w:bCs/>
          <w:kern w:val="32"/>
          <w:szCs w:val="36"/>
        </w:rPr>
        <w:t>卓溪鄉公所首件LED</w:t>
      </w:r>
      <w:r w:rsidR="00CC781A" w:rsidRPr="00B63685">
        <w:rPr>
          <w:rFonts w:hAnsi="Arial" w:hint="eastAsia"/>
          <w:bCs/>
          <w:kern w:val="32"/>
          <w:szCs w:val="36"/>
        </w:rPr>
        <w:t>路燈採購案係由</w:t>
      </w:r>
      <w:r w:rsidR="00167E37">
        <w:rPr>
          <w:rFonts w:hAnsi="Arial" w:hint="eastAsia"/>
          <w:bCs/>
          <w:kern w:val="32"/>
          <w:szCs w:val="36"/>
        </w:rPr>
        <w:t>被彈劾人</w:t>
      </w:r>
      <w:r w:rsidRPr="00B63685">
        <w:rPr>
          <w:rFonts w:hAnsi="Arial" w:hint="eastAsia"/>
          <w:bCs/>
          <w:kern w:val="32"/>
          <w:szCs w:val="36"/>
        </w:rPr>
        <w:t>蘇正清指派</w:t>
      </w:r>
      <w:r w:rsidR="00167E37">
        <w:rPr>
          <w:rFonts w:hAnsi="Arial" w:hint="eastAsia"/>
          <w:bCs/>
          <w:kern w:val="32"/>
          <w:szCs w:val="36"/>
        </w:rPr>
        <w:t>被彈劾人</w:t>
      </w:r>
      <w:r w:rsidRPr="00B63685">
        <w:rPr>
          <w:rFonts w:hAnsi="Arial" w:hint="eastAsia"/>
          <w:bCs/>
          <w:kern w:val="32"/>
          <w:szCs w:val="36"/>
        </w:rPr>
        <w:t>沈肇祥主持議價決標程序之進行，亦有該次紀錄在卷可證，</w:t>
      </w:r>
      <w:r w:rsidR="00A20160" w:rsidRPr="00B63685">
        <w:rPr>
          <w:rFonts w:hAnsi="Arial" w:hint="eastAsia"/>
          <w:bCs/>
          <w:kern w:val="32"/>
          <w:szCs w:val="36"/>
        </w:rPr>
        <w:t>可見</w:t>
      </w:r>
      <w:r w:rsidR="00C67EB9">
        <w:rPr>
          <w:rFonts w:hAnsi="Arial" w:hint="eastAsia"/>
          <w:bCs/>
          <w:kern w:val="32"/>
          <w:szCs w:val="36"/>
        </w:rPr>
        <w:t>被彈劾人</w:t>
      </w:r>
      <w:r w:rsidR="00A20160" w:rsidRPr="00B63685">
        <w:rPr>
          <w:rFonts w:hAnsi="Arial" w:hint="eastAsia"/>
          <w:bCs/>
          <w:kern w:val="32"/>
          <w:szCs w:val="36"/>
        </w:rPr>
        <w:t>沈肇祥非僅其形式上具有前揭參與採購過程之職務</w:t>
      </w:r>
      <w:r w:rsidRPr="00B63685">
        <w:rPr>
          <w:rFonts w:hAnsi="Arial" w:hint="eastAsia"/>
          <w:bCs/>
          <w:kern w:val="32"/>
          <w:szCs w:val="36"/>
        </w:rPr>
        <w:t>，實質上對此LED路燈採購案亦有其影響力，應屬其職務上行為，要屬無疑。</w:t>
      </w:r>
    </w:p>
    <w:p w:rsidR="00E45C80" w:rsidRPr="00B63685" w:rsidRDefault="00E45C80" w:rsidP="0092152A">
      <w:pPr>
        <w:pStyle w:val="5"/>
      </w:pPr>
      <w:r w:rsidRPr="00B63685">
        <w:rPr>
          <w:rFonts w:hint="eastAsia"/>
        </w:rPr>
        <w:t>是否違背職務之認定</w:t>
      </w:r>
    </w:p>
    <w:p w:rsidR="00E45C80" w:rsidRPr="00B63685" w:rsidRDefault="00E45C80" w:rsidP="0092152A">
      <w:pPr>
        <w:pStyle w:val="6"/>
      </w:pPr>
      <w:r w:rsidRPr="00B63685">
        <w:rPr>
          <w:rFonts w:hint="eastAsia"/>
        </w:rPr>
        <w:t>按機關辦理採購應以維護公共利益及公平合理為原則，對廠商不得為無正當理由之差別待遇，政府採購法第6條第1項定有明文。而政府採購法所稱採購之招標方式，分為公開招標、選擇性招標及限制性招標。所稱限制性招標指不經公告程序，邀請2家以上廠商比價或邀請一家廠商議價。惟機關於開標前，發現投標廠商有借用或冒用他人名義或有其他影響採購公正之違反法令行為者，應不予開標，於開標發現者，應不予決標予該廠商，政府採購法第18條第1項、第4項、第50條分別定有明文。又政府採購法區分採購金額為查核金額、公告金額。工程及財物採購金額達5</w:t>
      </w:r>
      <w:r w:rsidR="00FC7085">
        <w:rPr>
          <w:rFonts w:hint="eastAsia"/>
        </w:rPr>
        <w:t>,</w:t>
      </w:r>
      <w:r w:rsidRPr="00B63685">
        <w:rPr>
          <w:rFonts w:hint="eastAsia"/>
        </w:rPr>
        <w:t>000萬以上，為查核金額，達100萬元以上為公告金額，行政院公共工程委員會(下稱工程會)88年4月2日(88)工程企字第8804490號函頒在</w:t>
      </w:r>
      <w:r w:rsidR="00195251">
        <w:rPr>
          <w:rFonts w:hint="eastAsia"/>
        </w:rPr>
        <w:t>案</w:t>
      </w:r>
      <w:bookmarkStart w:id="43" w:name="_GoBack"/>
      <w:bookmarkEnd w:id="43"/>
      <w:r w:rsidRPr="00B63685">
        <w:rPr>
          <w:rFonts w:hint="eastAsia"/>
        </w:rPr>
        <w:t>。次按單筆訂購總金額逾10萬元但未達公告金額，達大量訂購數量或金額（例如某一契約之大量訂購金額定為20萬元以上），且擬訂購項次之訂約廠商家數2家以上，應徵詢2家以上廠商之優惠條件進行比價，並適用政府採購法第13條第2項，由地方機關依直轄市或縣市政府訂定之未達公告金額採購監辦辦法，地方機關未定者，比照機關主會計及有關單位會同監辦採購辦法；而若單筆訂購總金額達公告金額以上，且擬訂購項次之訂約廠商家數2家以上，即應徵詢2家以上廠商之優惠條件進行比價，並適用政府採購法第13條第1項，由機關主會計及有關單位會同監辦，此有工程會99年10月19日工程企字第09900415800號令頒「機關利用共同供應契約辦理採購監辦規定一覽表」可參。</w:t>
      </w:r>
    </w:p>
    <w:p w:rsidR="00E45C80" w:rsidRPr="00B63685" w:rsidRDefault="00E45C80" w:rsidP="0092152A">
      <w:pPr>
        <w:pStyle w:val="6"/>
      </w:pPr>
      <w:r w:rsidRPr="00B63685">
        <w:rPr>
          <w:rFonts w:hint="eastAsia"/>
        </w:rPr>
        <w:t>查本案卓溪鄉先後採購1次消防器材、3次採購LED路燈之經費來源均為議員建議款，而各該議員所以補助，有出於</w:t>
      </w:r>
      <w:r w:rsidR="00173594">
        <w:rPr>
          <w:rFonts w:hint="eastAsia"/>
        </w:rPr>
        <w:t>林○坤</w:t>
      </w:r>
      <w:r w:rsidRPr="00B63685">
        <w:rPr>
          <w:rFonts w:hint="eastAsia"/>
        </w:rPr>
        <w:t>行賄者，</w:t>
      </w:r>
      <w:r w:rsidR="00173594">
        <w:rPr>
          <w:rFonts w:hint="eastAsia"/>
        </w:rPr>
        <w:t>林○坤</w:t>
      </w:r>
      <w:r w:rsidRPr="00B63685">
        <w:rPr>
          <w:rFonts w:hint="eastAsia"/>
        </w:rPr>
        <w:t>先後各案幾均係以數十萬元行賄使議員簽具建</w:t>
      </w:r>
      <w:r w:rsidR="008C60FE" w:rsidRPr="00B63685">
        <w:rPr>
          <w:rFonts w:hint="eastAsia"/>
        </w:rPr>
        <w:t>議案使用表補助，並因此已交付賄賂予</w:t>
      </w:r>
      <w:r w:rsidR="00C24769" w:rsidRPr="00B63685">
        <w:rPr>
          <w:rFonts w:hint="eastAsia"/>
        </w:rPr>
        <w:t>議員。而</w:t>
      </w:r>
      <w:r w:rsidR="00173594">
        <w:rPr>
          <w:rFonts w:hint="eastAsia"/>
        </w:rPr>
        <w:t>林○坤</w:t>
      </w:r>
      <w:r w:rsidR="00C24769" w:rsidRPr="00B63685">
        <w:rPr>
          <w:rFonts w:hint="eastAsia"/>
        </w:rPr>
        <w:t>係事先行求</w:t>
      </w:r>
      <w:r w:rsidRPr="00B63685">
        <w:rPr>
          <w:rFonts w:hint="eastAsia"/>
        </w:rPr>
        <w:t>卓溪鄉公所承辦人員，並與之達成期約，遂其下單向指定廠商採購，以從中賺取廠商應允高額佣金之目的。據此，已可證明</w:t>
      </w:r>
      <w:r w:rsidR="00C67EB9">
        <w:rPr>
          <w:rFonts w:hint="eastAsia"/>
        </w:rPr>
        <w:t>被彈劾人</w:t>
      </w:r>
      <w:r w:rsidRPr="00B63685">
        <w:rPr>
          <w:rFonts w:hint="eastAsia"/>
        </w:rPr>
        <w:t>沈肇祥、胡英明承辦採購之初，早已決定由</w:t>
      </w:r>
      <w:r w:rsidR="00173594">
        <w:rPr>
          <w:rFonts w:hint="eastAsia"/>
        </w:rPr>
        <w:t>林○坤</w:t>
      </w:r>
      <w:r w:rsidRPr="00B63685">
        <w:rPr>
          <w:rFonts w:hint="eastAsia"/>
        </w:rPr>
        <w:t>指定之廠商得標，藉以取得約定之賄款，至於後續比(議)價程序，僅徒具形式，其2人未秉持維護公共利益及公平合理原則辦理採購，顯已違背職務甚明。</w:t>
      </w:r>
    </w:p>
    <w:p w:rsidR="00E45C80" w:rsidRPr="00B63685" w:rsidRDefault="00E45C80" w:rsidP="0092152A">
      <w:pPr>
        <w:pStyle w:val="3"/>
      </w:pPr>
      <w:r w:rsidRPr="00B63685">
        <w:rPr>
          <w:rFonts w:hint="eastAsia"/>
        </w:rPr>
        <w:t>最高法院107年度台上2052號判決就</w:t>
      </w:r>
      <w:r w:rsidR="00167E37">
        <w:rPr>
          <w:rFonts w:hint="eastAsia"/>
        </w:rPr>
        <w:t>被彈劾人</w:t>
      </w:r>
      <w:r w:rsidR="008C60FE" w:rsidRPr="00B63685">
        <w:rPr>
          <w:rFonts w:hint="eastAsia"/>
        </w:rPr>
        <w:t>胡英明、沈肇祥部分發回更審之理由</w:t>
      </w:r>
      <w:r w:rsidRPr="00B63685">
        <w:rPr>
          <w:rFonts w:hint="eastAsia"/>
        </w:rPr>
        <w:t>如下：</w:t>
      </w:r>
    </w:p>
    <w:p w:rsidR="00E45C80" w:rsidRPr="00B63685" w:rsidRDefault="00E45C80" w:rsidP="0092152A">
      <w:pPr>
        <w:pStyle w:val="4"/>
      </w:pPr>
      <w:r w:rsidRPr="00B63685">
        <w:rPr>
          <w:rFonts w:hint="eastAsia"/>
        </w:rPr>
        <w:t>原審未詳為剖析並綜合考量其等全部供述是否符合自白要件，竟以其等於嗣後之偵查或</w:t>
      </w:r>
      <w:r w:rsidR="008C60FE" w:rsidRPr="00B63685">
        <w:rPr>
          <w:rFonts w:hint="eastAsia"/>
        </w:rPr>
        <w:t>審理時，辯以收受上開金錢並無違背職務、對價關係等詞，遽認其等之</w:t>
      </w:r>
      <w:r w:rsidRPr="00B63685">
        <w:rPr>
          <w:rFonts w:hint="eastAsia"/>
        </w:rPr>
        <w:t>供述非屬自白犯罪，縱其等業於偵查中繳交全部犯罪所得，仍無貪污治罪條例第8條第2項前段規定之適用，自嫌速斷，難認無判決理由不備之違誤。</w:t>
      </w:r>
    </w:p>
    <w:p w:rsidR="00E45C80" w:rsidRPr="00B63685" w:rsidRDefault="00E45C80" w:rsidP="0092152A">
      <w:pPr>
        <w:pStyle w:val="4"/>
      </w:pPr>
      <w:r w:rsidRPr="00B63685">
        <w:rPr>
          <w:rFonts w:hint="eastAsia"/>
        </w:rPr>
        <w:t>卓溪鄉公所101年度LED路燈採購案，論以貪污治罪條例第4條第1項第5款之對於違背職務上行為收受賄賂、不正利益罪，及同條例第5條第1項第3款之公務員對於職務上行為要求不正利益罪之接續犯，量處主刑有期徒刑9年6月，已如前述。惟貪污治罪條例第4條第1項之法定主刑為無期徒刑或10年以上有期徒刑，得併科1億元以下罰金。原判決亦於理由說明胡英明並無上開條例第8條第2項、第12條第1項之減輕其刑，或刑法第59條酌減輕其刑之適用，惟竟量處其有期徒刑9年6月，並非法定刑度範圍之內，顯有適用法則不當之違法。</w:t>
      </w:r>
    </w:p>
    <w:p w:rsidR="00093B04" w:rsidRPr="00B63685" w:rsidRDefault="00626AAA" w:rsidP="00626AAA">
      <w:pPr>
        <w:pStyle w:val="3"/>
      </w:pPr>
      <w:r w:rsidRPr="00B63685">
        <w:rPr>
          <w:rFonts w:hint="eastAsia"/>
        </w:rPr>
        <w:t>上述</w:t>
      </w:r>
      <w:r w:rsidR="00093B04" w:rsidRPr="00B63685">
        <w:rPr>
          <w:rFonts w:hint="eastAsia"/>
        </w:rPr>
        <w:t>一、二、三審判決皆已</w:t>
      </w:r>
      <w:r w:rsidR="0092152A" w:rsidRPr="00B63685">
        <w:rPr>
          <w:rFonts w:hint="eastAsia"/>
        </w:rPr>
        <w:t>認定</w:t>
      </w:r>
      <w:r w:rsidR="00167E37">
        <w:rPr>
          <w:rFonts w:hint="eastAsia"/>
        </w:rPr>
        <w:t>被彈劾人</w:t>
      </w:r>
      <w:r w:rsidR="0092152A" w:rsidRPr="00B63685">
        <w:rPr>
          <w:rFonts w:hint="eastAsia"/>
        </w:rPr>
        <w:t>蘇正清、沈肇祥及胡英明貪污事證明確</w:t>
      </w:r>
      <w:r w:rsidRPr="00B63685">
        <w:rPr>
          <w:rFonts w:hint="eastAsia"/>
        </w:rPr>
        <w:t>，雖最高法院就</w:t>
      </w:r>
      <w:r w:rsidR="00C67EB9">
        <w:rPr>
          <w:rFonts w:hint="eastAsia"/>
        </w:rPr>
        <w:t>被彈劾人</w:t>
      </w:r>
      <w:r w:rsidR="00A20160" w:rsidRPr="00B63685">
        <w:rPr>
          <w:rFonts w:hint="eastAsia"/>
        </w:rPr>
        <w:t>沈肇祥及胡英明兩人</w:t>
      </w:r>
      <w:r w:rsidR="00E7191A" w:rsidRPr="00B63685">
        <w:rPr>
          <w:rFonts w:hint="eastAsia"/>
        </w:rPr>
        <w:t>部分發回更審，然發回之理由係為自首減</w:t>
      </w:r>
      <w:r w:rsidR="00093B04" w:rsidRPr="00B63685">
        <w:rPr>
          <w:rFonts w:hint="eastAsia"/>
        </w:rPr>
        <w:t>刑及量刑部分計算謬誤，就</w:t>
      </w:r>
      <w:r w:rsidR="0092152A" w:rsidRPr="00B63685">
        <w:rPr>
          <w:rFonts w:hint="eastAsia"/>
        </w:rPr>
        <w:t>其</w:t>
      </w:r>
      <w:r w:rsidR="00093B04" w:rsidRPr="00B63685">
        <w:rPr>
          <w:rFonts w:hint="eastAsia"/>
        </w:rPr>
        <w:t>等貪污事實</w:t>
      </w:r>
      <w:r w:rsidR="0092152A" w:rsidRPr="00B63685">
        <w:rPr>
          <w:rFonts w:hint="eastAsia"/>
        </w:rPr>
        <w:t>之認定，</w:t>
      </w:r>
      <w:r w:rsidR="00093B04" w:rsidRPr="00B63685">
        <w:rPr>
          <w:rFonts w:hint="eastAsia"/>
        </w:rPr>
        <w:t>則屬一致。</w:t>
      </w:r>
    </w:p>
    <w:p w:rsidR="009F014E" w:rsidRPr="00FC7085" w:rsidRDefault="00093B04" w:rsidP="00626AAA">
      <w:pPr>
        <w:pStyle w:val="3"/>
      </w:pPr>
      <w:r w:rsidRPr="00B63685">
        <w:rPr>
          <w:rFonts w:hint="eastAsia"/>
        </w:rPr>
        <w:t>按</w:t>
      </w:r>
      <w:r w:rsidR="009F014E" w:rsidRPr="00B63685">
        <w:rPr>
          <w:rFonts w:hint="eastAsia"/>
        </w:rPr>
        <w:t>卓溪鄉公所</w:t>
      </w:r>
      <w:r w:rsidR="00FC7085" w:rsidRPr="00B63685">
        <w:rPr>
          <w:rFonts w:hint="eastAsia"/>
        </w:rPr>
        <w:t>分層</w:t>
      </w:r>
      <w:r w:rsidR="009F014E" w:rsidRPr="00B63685">
        <w:rPr>
          <w:rFonts w:hint="eastAsia"/>
        </w:rPr>
        <w:t>負責明細表(附件</w:t>
      </w:r>
      <w:r w:rsidRPr="00B63685">
        <w:rPr>
          <w:rFonts w:hint="eastAsia"/>
        </w:rPr>
        <w:t>4</w:t>
      </w:r>
      <w:r w:rsidR="009F014E" w:rsidRPr="00B63685">
        <w:rPr>
          <w:rFonts w:hint="eastAsia"/>
        </w:rPr>
        <w:t>)中</w:t>
      </w:r>
      <w:r w:rsidR="00136536" w:rsidRPr="00B63685">
        <w:rPr>
          <w:rFonts w:hint="eastAsia"/>
        </w:rPr>
        <w:t>，第5項中有關</w:t>
      </w:r>
      <w:r w:rsidR="00136536" w:rsidRPr="00B63685">
        <w:rPr>
          <w:rFonts w:hAnsi="標楷體" w:hint="eastAsia"/>
        </w:rPr>
        <w:t>「路</w:t>
      </w:r>
      <w:r w:rsidRPr="00B63685">
        <w:rPr>
          <w:rFonts w:hAnsi="標楷體" w:hint="eastAsia"/>
        </w:rPr>
        <w:t>燈增設勘查、設計、施工、監工、驗收」需由課長審核並由鄉長核定，</w:t>
      </w:r>
      <w:r w:rsidR="00136536" w:rsidRPr="00B63685">
        <w:rPr>
          <w:rFonts w:hAnsi="標楷體" w:hint="eastAsia"/>
        </w:rPr>
        <w:t>分層負責制</w:t>
      </w:r>
      <w:r w:rsidR="00E7191A" w:rsidRPr="00B63685">
        <w:rPr>
          <w:rFonts w:hAnsi="標楷體" w:hint="eastAsia"/>
        </w:rPr>
        <w:t>度之建立，</w:t>
      </w:r>
      <w:r w:rsidRPr="00B63685">
        <w:rPr>
          <w:rFonts w:hAnsi="標楷體" w:hint="eastAsia"/>
        </w:rPr>
        <w:t>目的即在</w:t>
      </w:r>
      <w:r w:rsidR="00FC7085">
        <w:rPr>
          <w:rFonts w:hAnsi="標楷體" w:hint="eastAsia"/>
        </w:rPr>
        <w:t>透過</w:t>
      </w:r>
      <w:r w:rsidR="00E7191A" w:rsidRPr="00B63685">
        <w:rPr>
          <w:rFonts w:hAnsi="標楷體" w:hint="eastAsia"/>
        </w:rPr>
        <w:t>公平公正之</w:t>
      </w:r>
      <w:r w:rsidR="00C24769" w:rsidRPr="00B63685">
        <w:rPr>
          <w:rFonts w:hAnsi="標楷體" w:hint="eastAsia"/>
        </w:rPr>
        <w:t>採購程序，把關採購品質。本案</w:t>
      </w:r>
      <w:r w:rsidR="00167E37">
        <w:rPr>
          <w:rFonts w:hAnsi="標楷體" w:hint="eastAsia"/>
        </w:rPr>
        <w:t>被彈劾人</w:t>
      </w:r>
      <w:r w:rsidR="00C24769" w:rsidRPr="00B63685">
        <w:rPr>
          <w:rFonts w:hAnsi="標楷體" w:hint="eastAsia"/>
        </w:rPr>
        <w:t>蘇正清、沈肇祥及胡英明均任</w:t>
      </w:r>
      <w:r w:rsidR="00136536" w:rsidRPr="00B63685">
        <w:rPr>
          <w:rFonts w:hAnsi="標楷體" w:hint="eastAsia"/>
        </w:rPr>
        <w:t>卓溪鄉之</w:t>
      </w:r>
      <w:r w:rsidR="00E7191A" w:rsidRPr="00B63685">
        <w:rPr>
          <w:rFonts w:hAnsi="標楷體" w:hint="eastAsia"/>
        </w:rPr>
        <w:t>行政</w:t>
      </w:r>
      <w:r w:rsidR="00136536" w:rsidRPr="00B63685">
        <w:rPr>
          <w:rFonts w:hAnsi="標楷體" w:hint="eastAsia"/>
        </w:rPr>
        <w:t>要職，</w:t>
      </w:r>
      <w:r w:rsidR="00E7191A" w:rsidRPr="00B63685">
        <w:rPr>
          <w:rFonts w:hAnsi="標楷體" w:hint="eastAsia"/>
        </w:rPr>
        <w:t>卻藉由採購之便，行貪污之實，致使採購程序徒具形式，</w:t>
      </w:r>
      <w:r w:rsidR="00CE68EB" w:rsidRPr="00B63685">
        <w:rPr>
          <w:rFonts w:hAnsi="標楷體" w:hint="eastAsia"/>
        </w:rPr>
        <w:t>顯損</w:t>
      </w:r>
      <w:r w:rsidRPr="00B63685">
        <w:rPr>
          <w:rFonts w:hAnsi="標楷體" w:hint="eastAsia"/>
        </w:rPr>
        <w:t>及</w:t>
      </w:r>
      <w:r w:rsidR="001F6329" w:rsidRPr="00B63685">
        <w:rPr>
          <w:rFonts w:hAnsi="標楷體" w:hint="eastAsia"/>
        </w:rPr>
        <w:t>該公所之採購紀律。</w:t>
      </w:r>
    </w:p>
    <w:p w:rsidR="00F551FD" w:rsidRPr="00B63685" w:rsidRDefault="00167E37" w:rsidP="00F551FD">
      <w:pPr>
        <w:pStyle w:val="2"/>
        <w:rPr>
          <w:b/>
        </w:rPr>
      </w:pPr>
      <w:r>
        <w:rPr>
          <w:rFonts w:hint="eastAsia"/>
          <w:b/>
        </w:rPr>
        <w:t>被彈劾人</w:t>
      </w:r>
      <w:r w:rsidR="00D63EC4" w:rsidRPr="00B63685">
        <w:rPr>
          <w:rFonts w:hint="eastAsia"/>
          <w:b/>
        </w:rPr>
        <w:t>沈肇祥</w:t>
      </w:r>
      <w:r w:rsidR="001F6329" w:rsidRPr="00B63685">
        <w:rPr>
          <w:rFonts w:hint="eastAsia"/>
          <w:b/>
        </w:rPr>
        <w:t>於本院詢問時多次辯稱其收取之回扣係為代償鄉長宴飲費用，</w:t>
      </w:r>
      <w:r w:rsidR="00A20160" w:rsidRPr="00B63685">
        <w:rPr>
          <w:rFonts w:hint="eastAsia"/>
          <w:b/>
        </w:rPr>
        <w:t>並非其自己受賄</w:t>
      </w:r>
      <w:r w:rsidR="001F6329" w:rsidRPr="00B63685">
        <w:rPr>
          <w:rFonts w:hint="eastAsia"/>
          <w:b/>
        </w:rPr>
        <w:t>；又沈肇祥與胡英明亦多次辯稱其辦理上述</w:t>
      </w:r>
      <w:r w:rsidR="00D63EC4" w:rsidRPr="00B63685">
        <w:rPr>
          <w:rFonts w:hint="eastAsia"/>
          <w:b/>
        </w:rPr>
        <w:t>採購案時，</w:t>
      </w:r>
      <w:r w:rsidR="001F6329" w:rsidRPr="00B63685">
        <w:rPr>
          <w:rFonts w:hint="eastAsia"/>
          <w:b/>
        </w:rPr>
        <w:t>皆</w:t>
      </w:r>
      <w:r w:rsidR="00D63EC4" w:rsidRPr="00B63685">
        <w:rPr>
          <w:rFonts w:hint="eastAsia"/>
          <w:b/>
        </w:rPr>
        <w:t>適用</w:t>
      </w:r>
      <w:r w:rsidR="001F6329" w:rsidRPr="00B63685">
        <w:rPr>
          <w:rFonts w:hint="eastAsia"/>
          <w:b/>
        </w:rPr>
        <w:t>政府採購法之</w:t>
      </w:r>
      <w:r w:rsidR="00D63EC4" w:rsidRPr="00B63685">
        <w:rPr>
          <w:rFonts w:hint="eastAsia"/>
          <w:b/>
        </w:rPr>
        <w:t>共同供應契約之規定</w:t>
      </w:r>
      <w:r w:rsidR="001F6329" w:rsidRPr="00B63685">
        <w:rPr>
          <w:rFonts w:hint="eastAsia"/>
          <w:b/>
        </w:rPr>
        <w:t>辦理</w:t>
      </w:r>
      <w:r w:rsidR="00D63EC4" w:rsidRPr="00B63685">
        <w:rPr>
          <w:rFonts w:hint="eastAsia"/>
          <w:b/>
        </w:rPr>
        <w:t>，</w:t>
      </w:r>
      <w:r w:rsidR="001F6329" w:rsidRPr="00B63685">
        <w:rPr>
          <w:rFonts w:hint="eastAsia"/>
          <w:b/>
        </w:rPr>
        <w:t>並</w:t>
      </w:r>
      <w:r w:rsidR="00F551FD" w:rsidRPr="00B63685">
        <w:rPr>
          <w:rFonts w:hint="eastAsia"/>
          <w:b/>
        </w:rPr>
        <w:t>未</w:t>
      </w:r>
      <w:r w:rsidR="001F6329" w:rsidRPr="00B63685">
        <w:rPr>
          <w:rFonts w:hint="eastAsia"/>
          <w:b/>
        </w:rPr>
        <w:t>違背其採購職務；</w:t>
      </w:r>
      <w:r>
        <w:rPr>
          <w:rFonts w:hint="eastAsia"/>
          <w:b/>
        </w:rPr>
        <w:t>被彈劾人</w:t>
      </w:r>
      <w:r w:rsidR="001F6329" w:rsidRPr="00B63685">
        <w:rPr>
          <w:rFonts w:hint="eastAsia"/>
          <w:b/>
        </w:rPr>
        <w:t>胡英明更稱廠商招待實為廠商自願，未向廠商要求飲宴</w:t>
      </w:r>
      <w:r w:rsidR="008C60FE" w:rsidRPr="00B63685">
        <w:rPr>
          <w:rFonts w:hint="eastAsia"/>
          <w:b/>
        </w:rPr>
        <w:t>招待</w:t>
      </w:r>
      <w:r w:rsidR="001F6329" w:rsidRPr="00B63685">
        <w:rPr>
          <w:rFonts w:hint="eastAsia"/>
          <w:b/>
        </w:rPr>
        <w:t>。惟上述辯詞皆無法</w:t>
      </w:r>
      <w:r w:rsidR="00A20160" w:rsidRPr="00B63685">
        <w:rPr>
          <w:rFonts w:hint="eastAsia"/>
          <w:b/>
        </w:rPr>
        <w:t>推翻</w:t>
      </w:r>
      <w:r w:rsidR="001F6329" w:rsidRPr="00B63685">
        <w:rPr>
          <w:rFonts w:hint="eastAsia"/>
          <w:b/>
        </w:rPr>
        <w:t>其</w:t>
      </w:r>
      <w:r w:rsidR="00A20160" w:rsidRPr="00B63685">
        <w:rPr>
          <w:rFonts w:hint="eastAsia"/>
          <w:b/>
        </w:rPr>
        <w:t>等</w:t>
      </w:r>
      <w:r w:rsidR="001F6329" w:rsidRPr="00B63685">
        <w:rPr>
          <w:rFonts w:hint="eastAsia"/>
          <w:b/>
        </w:rPr>
        <w:t>收取賄賂之事實，</w:t>
      </w:r>
      <w:r w:rsidR="001C51CD" w:rsidRPr="00B63685">
        <w:rPr>
          <w:rFonts w:hint="eastAsia"/>
          <w:b/>
        </w:rPr>
        <w:t>顯已違背職務甚明，嚴重</w:t>
      </w:r>
      <w:r w:rsidR="00D17E5D" w:rsidRPr="00B63685">
        <w:rPr>
          <w:rFonts w:hint="eastAsia"/>
          <w:b/>
        </w:rPr>
        <w:t>影響</w:t>
      </w:r>
      <w:r w:rsidR="001C51CD" w:rsidRPr="00B63685">
        <w:rPr>
          <w:rFonts w:hint="eastAsia"/>
          <w:b/>
        </w:rPr>
        <w:t>卓溪鄉</w:t>
      </w:r>
      <w:r w:rsidR="00D17E5D" w:rsidRPr="00B63685">
        <w:rPr>
          <w:rFonts w:hint="eastAsia"/>
          <w:b/>
        </w:rPr>
        <w:t>公所採購品質與信譽</w:t>
      </w:r>
      <w:r w:rsidR="001C51CD" w:rsidRPr="00B63685">
        <w:rPr>
          <w:rFonts w:hint="eastAsia"/>
          <w:b/>
        </w:rPr>
        <w:t>。又</w:t>
      </w:r>
      <w:r>
        <w:rPr>
          <w:rFonts w:hint="eastAsia"/>
          <w:b/>
        </w:rPr>
        <w:t>被彈劾人</w:t>
      </w:r>
      <w:r w:rsidR="00D63EC4" w:rsidRPr="00B63685">
        <w:rPr>
          <w:rFonts w:hint="eastAsia"/>
          <w:b/>
        </w:rPr>
        <w:t>蘇</w:t>
      </w:r>
      <w:r w:rsidR="001C51CD" w:rsidRPr="00B63685">
        <w:rPr>
          <w:rFonts w:hint="eastAsia"/>
          <w:b/>
        </w:rPr>
        <w:t>正清身為</w:t>
      </w:r>
      <w:r w:rsidR="00653C2D" w:rsidRPr="00B63685">
        <w:rPr>
          <w:rFonts w:hint="eastAsia"/>
          <w:b/>
        </w:rPr>
        <w:t>花蓮縣</w:t>
      </w:r>
      <w:r w:rsidR="001C51CD" w:rsidRPr="00B63685">
        <w:rPr>
          <w:rFonts w:hint="eastAsia"/>
          <w:b/>
        </w:rPr>
        <w:t>卓溪鄉鄉長，</w:t>
      </w:r>
      <w:r w:rsidR="001F6329" w:rsidRPr="00B63685">
        <w:rPr>
          <w:rFonts w:hint="eastAsia"/>
          <w:b/>
        </w:rPr>
        <w:t>與</w:t>
      </w:r>
      <w:r w:rsidR="00C67EB9">
        <w:rPr>
          <w:rFonts w:hint="eastAsia"/>
          <w:b/>
        </w:rPr>
        <w:t>被彈劾人</w:t>
      </w:r>
      <w:r w:rsidR="001F6329" w:rsidRPr="00B63685">
        <w:rPr>
          <w:rFonts w:hint="eastAsia"/>
          <w:b/>
        </w:rPr>
        <w:t>沈肇祥及胡英明共同分贓</w:t>
      </w:r>
      <w:r w:rsidR="001C51CD" w:rsidRPr="00B63685">
        <w:rPr>
          <w:rFonts w:hint="eastAsia"/>
          <w:b/>
        </w:rPr>
        <w:t>，</w:t>
      </w:r>
      <w:r w:rsidR="00CE68EB" w:rsidRPr="00B63685">
        <w:rPr>
          <w:rFonts w:hint="eastAsia"/>
          <w:b/>
        </w:rPr>
        <w:t>沆瀣一氣，未盡</w:t>
      </w:r>
      <w:r w:rsidR="00D17E5D" w:rsidRPr="00B63685">
        <w:rPr>
          <w:rFonts w:hint="eastAsia"/>
          <w:b/>
        </w:rPr>
        <w:t>監督之責，</w:t>
      </w:r>
      <w:r w:rsidR="00CE68EB" w:rsidRPr="00B63685">
        <w:rPr>
          <w:rFonts w:hint="eastAsia"/>
          <w:b/>
        </w:rPr>
        <w:t>違失事證</w:t>
      </w:r>
      <w:r w:rsidR="00F551FD" w:rsidRPr="00B63685">
        <w:rPr>
          <w:rFonts w:hint="eastAsia"/>
          <w:b/>
        </w:rPr>
        <w:t>至為明確。</w:t>
      </w:r>
    </w:p>
    <w:p w:rsidR="00D63EC4" w:rsidRPr="00B63685" w:rsidRDefault="00F0376D" w:rsidP="00F0376D">
      <w:pPr>
        <w:pStyle w:val="3"/>
      </w:pPr>
      <w:r w:rsidRPr="00B63685">
        <w:rPr>
          <w:rFonts w:hint="eastAsia"/>
        </w:rPr>
        <w:t>本院於108年8月22日詢問</w:t>
      </w:r>
      <w:r w:rsidR="00167E37">
        <w:rPr>
          <w:rFonts w:hint="eastAsia"/>
        </w:rPr>
        <w:t>被彈劾人</w:t>
      </w:r>
      <w:r w:rsidRPr="00B63685">
        <w:rPr>
          <w:rFonts w:hint="eastAsia"/>
        </w:rPr>
        <w:t>沈肇祥辦理有關卓溪鄉公所100年度防災應變設備工程採購案(採購滅火器26支及手電筒21支，共279萬元)</w:t>
      </w:r>
      <w:r w:rsidR="00093B04" w:rsidRPr="00B63685">
        <w:rPr>
          <w:rFonts w:hint="eastAsia"/>
        </w:rPr>
        <w:t>詢問其</w:t>
      </w:r>
      <w:r w:rsidRPr="00B63685">
        <w:rPr>
          <w:rFonts w:hint="eastAsia"/>
        </w:rPr>
        <w:t>是否承認曾向廠商收取回扣14萬元，並從時任鄉長蘇正清手中抽取3</w:t>
      </w:r>
      <w:r w:rsidR="00C24769" w:rsidRPr="00B63685">
        <w:rPr>
          <w:rFonts w:hint="eastAsia"/>
        </w:rPr>
        <w:t>萬元供作己用？</w:t>
      </w:r>
      <w:r w:rsidRPr="00B63685">
        <w:rPr>
          <w:rFonts w:hint="eastAsia"/>
        </w:rPr>
        <w:t>其稱：</w:t>
      </w:r>
      <w:r w:rsidR="00167E37">
        <w:rPr>
          <w:rFonts w:hAnsi="標楷體" w:hint="eastAsia"/>
        </w:rPr>
        <w:t>「我是第2</w:t>
      </w:r>
      <w:r w:rsidRPr="00B63685">
        <w:rPr>
          <w:rFonts w:hAnsi="標楷體" w:hint="eastAsia"/>
        </w:rPr>
        <w:t>天交給鄉長，我要離開了以後，鄉長給我3萬元，其實是因為我需要幫忙結清鄉長宴飲的費用。</w:t>
      </w:r>
      <w:r w:rsidR="00093B04" w:rsidRPr="00B63685">
        <w:rPr>
          <w:rFonts w:hAnsi="標楷體" w:hint="eastAsia"/>
        </w:rPr>
        <w:t>」云云</w:t>
      </w:r>
      <w:r w:rsidRPr="00B63685">
        <w:rPr>
          <w:rFonts w:hAnsi="標楷體" w:hint="eastAsia"/>
        </w:rPr>
        <w:t>。又對於上述採購案有無違背政府採購法之相關規定時，其亦稱：「第一，法院認為我違背職務，但我沒有，我並沒有事先跟業者約定回扣，我是承認我兼辦業務，但沒有約定款項，會收取賄款，是因為業者在花蓮沒有辦公室，所以我才幫他拿給鄉長，而且這業者是共同採購合格的廠商，共有20幾家，我並沒有特定找哪家廠商，所以我否認違反政府採購法的規定。而且我的金額是在底價內，就是要決標，但法院卻反推，認為我們有約定，其實我們並沒有任何約定。」</w:t>
      </w:r>
      <w:r w:rsidR="00CE68EB" w:rsidRPr="00B63685">
        <w:rPr>
          <w:rFonts w:hAnsi="標楷體" w:hint="eastAsia"/>
        </w:rPr>
        <w:t>云云</w:t>
      </w:r>
      <w:r w:rsidRPr="00B63685">
        <w:rPr>
          <w:rFonts w:hAnsi="標楷體" w:hint="eastAsia"/>
        </w:rPr>
        <w:t>(附件</w:t>
      </w:r>
      <w:r w:rsidR="00093B04" w:rsidRPr="00B63685">
        <w:rPr>
          <w:rFonts w:hAnsi="標楷體" w:hint="eastAsia"/>
        </w:rPr>
        <w:t>5</w:t>
      </w:r>
      <w:r w:rsidRPr="00B63685">
        <w:rPr>
          <w:rFonts w:hAnsi="標楷體" w:hint="eastAsia"/>
        </w:rPr>
        <w:t>)，惟其收受廠商</w:t>
      </w:r>
      <w:r w:rsidR="00093B04" w:rsidRPr="00B63685">
        <w:rPr>
          <w:rFonts w:hAnsi="標楷體" w:hint="eastAsia"/>
        </w:rPr>
        <w:t>金錢既屬事實，縱辯</w:t>
      </w:r>
      <w:r w:rsidR="00CE68EB" w:rsidRPr="00B63685">
        <w:rPr>
          <w:rFonts w:hAnsi="標楷體" w:hint="eastAsia"/>
        </w:rPr>
        <w:t>稱未事先約定，</w:t>
      </w:r>
      <w:r w:rsidR="00C24769" w:rsidRPr="00B63685">
        <w:rPr>
          <w:rFonts w:hAnsi="標楷體" w:hint="eastAsia"/>
        </w:rPr>
        <w:t>且</w:t>
      </w:r>
      <w:r w:rsidR="00644457" w:rsidRPr="00B63685">
        <w:rPr>
          <w:rFonts w:hAnsi="標楷體" w:hint="eastAsia"/>
        </w:rPr>
        <w:t>收受金額非供作己用，</w:t>
      </w:r>
      <w:r w:rsidR="00CE68EB" w:rsidRPr="00B63685">
        <w:rPr>
          <w:rFonts w:hAnsi="標楷體" w:hint="eastAsia"/>
        </w:rPr>
        <w:t>然</w:t>
      </w:r>
      <w:r w:rsidR="00167E37">
        <w:rPr>
          <w:rFonts w:hAnsi="標楷體" w:hint="eastAsia"/>
        </w:rPr>
        <w:t>被彈劾人</w:t>
      </w:r>
      <w:r w:rsidR="00CE68EB" w:rsidRPr="00B63685">
        <w:rPr>
          <w:rFonts w:hAnsi="標楷體" w:hint="eastAsia"/>
        </w:rPr>
        <w:t>沈肇祥身為公務人員，應明白無故向廠商收取來源不明之利益恐涉違法之理</w:t>
      </w:r>
      <w:r w:rsidR="00644457" w:rsidRPr="00B63685">
        <w:rPr>
          <w:rFonts w:hAnsi="標楷體" w:hint="eastAsia"/>
        </w:rPr>
        <w:t>，更不因為</w:t>
      </w:r>
      <w:r w:rsidR="00CE68EB" w:rsidRPr="00B63685">
        <w:rPr>
          <w:rFonts w:hAnsi="標楷體" w:hint="eastAsia"/>
        </w:rPr>
        <w:t>收取之費用係為協助結清鄉長宴飲費用，而使其贓款</w:t>
      </w:r>
      <w:r w:rsidR="00644457" w:rsidRPr="00B63685">
        <w:rPr>
          <w:rFonts w:hAnsi="標楷體" w:hint="eastAsia"/>
        </w:rPr>
        <w:t>得以漂白，其</w:t>
      </w:r>
      <w:r w:rsidR="00320B3B" w:rsidRPr="00B63685">
        <w:rPr>
          <w:rFonts w:hAnsi="標楷體" w:hint="eastAsia"/>
        </w:rPr>
        <w:t>辯詞實</w:t>
      </w:r>
      <w:r w:rsidR="00644457" w:rsidRPr="00B63685">
        <w:rPr>
          <w:rFonts w:hAnsi="標楷體" w:hint="eastAsia"/>
        </w:rPr>
        <w:t>不足</w:t>
      </w:r>
      <w:r w:rsidR="00CE68EB" w:rsidRPr="00B63685">
        <w:rPr>
          <w:rFonts w:hAnsi="標楷體" w:hint="eastAsia"/>
        </w:rPr>
        <w:t>採</w:t>
      </w:r>
      <w:r w:rsidR="00644457" w:rsidRPr="00B63685">
        <w:rPr>
          <w:rFonts w:hAnsi="標楷體" w:hint="eastAsia"/>
        </w:rPr>
        <w:t>。</w:t>
      </w:r>
    </w:p>
    <w:p w:rsidR="00644457" w:rsidRPr="00B63685" w:rsidRDefault="00644457" w:rsidP="00320B3B">
      <w:pPr>
        <w:pStyle w:val="3"/>
      </w:pPr>
      <w:r w:rsidRPr="00B63685">
        <w:rPr>
          <w:rFonts w:hint="eastAsia"/>
        </w:rPr>
        <w:t>次查，</w:t>
      </w:r>
      <w:r w:rsidR="00CE68EB" w:rsidRPr="00B63685">
        <w:rPr>
          <w:rFonts w:hint="eastAsia"/>
        </w:rPr>
        <w:t>本院詢問胡英明有關</w:t>
      </w:r>
      <w:r w:rsidRPr="00B63685">
        <w:rPr>
          <w:rFonts w:hint="eastAsia"/>
        </w:rPr>
        <w:t>廠商</w:t>
      </w:r>
      <w:r w:rsidR="00173594">
        <w:rPr>
          <w:rFonts w:hint="eastAsia"/>
        </w:rPr>
        <w:t>林○坤</w:t>
      </w:r>
      <w:r w:rsidRPr="00B63685">
        <w:rPr>
          <w:rFonts w:hint="eastAsia"/>
        </w:rPr>
        <w:t>於101年10月6日，前往花蓮縣玉里鎮南安瀑布附近，並依胡英明指示攜帶金額共約2</w:t>
      </w:r>
      <w:r w:rsidR="00167E37">
        <w:rPr>
          <w:rFonts w:hint="eastAsia"/>
        </w:rPr>
        <w:t>,</w:t>
      </w:r>
      <w:r w:rsidRPr="00B63685">
        <w:rPr>
          <w:rFonts w:hint="eastAsia"/>
        </w:rPr>
        <w:t>000元之酒類、菜餚等，該餐胡英明及友人食用了10隻大閘蟹價金共3</w:t>
      </w:r>
      <w:r w:rsidR="00167E37">
        <w:rPr>
          <w:rFonts w:hint="eastAsia"/>
        </w:rPr>
        <w:t>,</w:t>
      </w:r>
      <w:r w:rsidRPr="00B63685">
        <w:rPr>
          <w:rFonts w:hint="eastAsia"/>
        </w:rPr>
        <w:t>000元，均由</w:t>
      </w:r>
      <w:r w:rsidR="00173594">
        <w:rPr>
          <w:rFonts w:hint="eastAsia"/>
        </w:rPr>
        <w:t>林○坤</w:t>
      </w:r>
      <w:r w:rsidRPr="00B63685">
        <w:rPr>
          <w:rFonts w:hint="eastAsia"/>
        </w:rPr>
        <w:t>支付乙情</w:t>
      </w:r>
      <w:r w:rsidR="00CE68EB" w:rsidRPr="00B63685">
        <w:rPr>
          <w:rFonts w:hint="eastAsia"/>
        </w:rPr>
        <w:t>是否屬實，其</w:t>
      </w:r>
      <w:r w:rsidRPr="00B63685">
        <w:rPr>
          <w:rFonts w:hint="eastAsia"/>
        </w:rPr>
        <w:t>稱：「</w:t>
      </w:r>
      <w:r w:rsidR="00320B3B" w:rsidRPr="00B63685">
        <w:rPr>
          <w:rFonts w:hint="eastAsia"/>
        </w:rPr>
        <w:t>吃飯是有，我沒有說以這為對價，而且大閘蟹老闆是我的好朋友，而且我跟我朋友點的大閘蟹是我們自己去付的，他自己吃的他自己去付，而且這是</w:t>
      </w:r>
      <w:r w:rsidR="00173594">
        <w:rPr>
          <w:rFonts w:hint="eastAsia"/>
        </w:rPr>
        <w:t>林○坤</w:t>
      </w:r>
      <w:r w:rsidR="00320B3B" w:rsidRPr="00B63685">
        <w:rPr>
          <w:rFonts w:hint="eastAsia"/>
        </w:rPr>
        <w:t>自己說要來，我根本沒約他，他自己帶了一些外食跟高梁上來。</w:t>
      </w:r>
      <w:r w:rsidRPr="00B63685">
        <w:rPr>
          <w:rFonts w:hint="eastAsia"/>
        </w:rPr>
        <w:t>」</w:t>
      </w:r>
      <w:r w:rsidR="00320B3B" w:rsidRPr="00B63685">
        <w:rPr>
          <w:rFonts w:hint="eastAsia"/>
        </w:rPr>
        <w:t>；「的確他有點過大閘蟹，但那是他上來後，他來之前我們就吃了。而他後來有再點的是我朋友吃，我自己沒吃。」；「</w:t>
      </w:r>
      <w:r w:rsidR="00320B3B" w:rsidRPr="00B63685">
        <w:rPr>
          <w:rFonts w:hAnsi="標楷體" w:hint="eastAsia"/>
        </w:rPr>
        <w:t>我並沒有說一定要請我們吃。</w:t>
      </w:r>
      <w:r w:rsidR="00C24769" w:rsidRPr="00B63685">
        <w:rPr>
          <w:rFonts w:hint="eastAsia"/>
        </w:rPr>
        <w:t>」</w:t>
      </w:r>
      <w:r w:rsidR="00CE68EB" w:rsidRPr="00B63685">
        <w:rPr>
          <w:rFonts w:hint="eastAsia"/>
        </w:rPr>
        <w:t>云云</w:t>
      </w:r>
      <w:r w:rsidR="00D969B8" w:rsidRPr="00B63685">
        <w:rPr>
          <w:rFonts w:hint="eastAsia"/>
        </w:rPr>
        <w:t>(附件6)</w:t>
      </w:r>
      <w:r w:rsidR="00CE68EB" w:rsidRPr="00B63685">
        <w:rPr>
          <w:rFonts w:hint="eastAsia"/>
        </w:rPr>
        <w:t>，</w:t>
      </w:r>
      <w:r w:rsidR="00320B3B" w:rsidRPr="00B63685">
        <w:rPr>
          <w:rFonts w:hint="eastAsia"/>
        </w:rPr>
        <w:t>胡英明</w:t>
      </w:r>
      <w:r w:rsidR="00CE68EB" w:rsidRPr="00B63685">
        <w:rPr>
          <w:rFonts w:hint="eastAsia"/>
        </w:rPr>
        <w:t>雖稱該宴飲無對價之關係，然其</w:t>
      </w:r>
      <w:r w:rsidR="00320B3B" w:rsidRPr="00B63685">
        <w:rPr>
          <w:rFonts w:hint="eastAsia"/>
        </w:rPr>
        <w:t>身為承辦卓溪鄉公所101年度LED路燈採購案(34盞</w:t>
      </w:r>
      <w:r w:rsidR="004F1E69" w:rsidRPr="00B63685">
        <w:rPr>
          <w:rFonts w:hint="eastAsia"/>
        </w:rPr>
        <w:t>及40盞LED路燈</w:t>
      </w:r>
      <w:r w:rsidR="00320B3B" w:rsidRPr="00B63685">
        <w:rPr>
          <w:rFonts w:hint="eastAsia"/>
        </w:rPr>
        <w:t>)之主管人員，實應避</w:t>
      </w:r>
      <w:r w:rsidR="00C24769" w:rsidRPr="00B63685">
        <w:rPr>
          <w:rFonts w:hint="eastAsia"/>
        </w:rPr>
        <w:t>免瓜田李下之嫌而</w:t>
      </w:r>
      <w:r w:rsidR="004F1E69" w:rsidRPr="00B63685">
        <w:rPr>
          <w:rFonts w:hint="eastAsia"/>
        </w:rPr>
        <w:t>拒絕宴飲</w:t>
      </w:r>
      <w:r w:rsidR="00A20160" w:rsidRPr="00B63685">
        <w:rPr>
          <w:rFonts w:hint="eastAsia"/>
        </w:rPr>
        <w:t>招待</w:t>
      </w:r>
      <w:r w:rsidR="004F1E69" w:rsidRPr="00B63685">
        <w:rPr>
          <w:rFonts w:hint="eastAsia"/>
        </w:rPr>
        <w:t>，</w:t>
      </w:r>
      <w:r w:rsidR="00320B3B" w:rsidRPr="00B63685">
        <w:rPr>
          <w:rFonts w:hint="eastAsia"/>
        </w:rPr>
        <w:t>然</w:t>
      </w:r>
      <w:r w:rsidR="004F1E69" w:rsidRPr="00B63685">
        <w:rPr>
          <w:rFonts w:hint="eastAsia"/>
        </w:rPr>
        <w:t>其確應</w:t>
      </w:r>
      <w:r w:rsidR="00320B3B" w:rsidRPr="00B63685">
        <w:rPr>
          <w:rFonts w:hint="eastAsia"/>
        </w:rPr>
        <w:t>廠商</w:t>
      </w:r>
      <w:r w:rsidR="00173594">
        <w:rPr>
          <w:rFonts w:hint="eastAsia"/>
        </w:rPr>
        <w:t>林○坤</w:t>
      </w:r>
      <w:r w:rsidR="00320B3B" w:rsidRPr="00B63685">
        <w:rPr>
          <w:rFonts w:hint="eastAsia"/>
        </w:rPr>
        <w:t>邀約，</w:t>
      </w:r>
      <w:r w:rsidR="004F1E69" w:rsidRPr="00B63685">
        <w:rPr>
          <w:rFonts w:hint="eastAsia"/>
        </w:rPr>
        <w:t>並事後收取該廠商提供之回扣，</w:t>
      </w:r>
      <w:r w:rsidR="00D573CD" w:rsidRPr="00B63685">
        <w:rPr>
          <w:rFonts w:hint="eastAsia"/>
        </w:rPr>
        <w:t>其上述辯詞，實難</w:t>
      </w:r>
      <w:r w:rsidR="00093B04" w:rsidRPr="00B63685">
        <w:rPr>
          <w:rFonts w:hint="eastAsia"/>
        </w:rPr>
        <w:t>採信</w:t>
      </w:r>
      <w:r w:rsidR="00320B3B" w:rsidRPr="00B63685">
        <w:rPr>
          <w:rFonts w:hint="eastAsia"/>
        </w:rPr>
        <w:t>。</w:t>
      </w:r>
    </w:p>
    <w:p w:rsidR="00A91866" w:rsidRPr="00B63685" w:rsidRDefault="00A91866" w:rsidP="00A20160">
      <w:pPr>
        <w:pStyle w:val="3"/>
      </w:pPr>
      <w:r w:rsidRPr="00B63685">
        <w:rPr>
          <w:rFonts w:hint="eastAsia"/>
        </w:rPr>
        <w:t>本院於108年9月17日赴花蓮監獄詢問</w:t>
      </w:r>
      <w:r w:rsidR="00167E37">
        <w:rPr>
          <w:rFonts w:hint="eastAsia"/>
        </w:rPr>
        <w:t>被彈劾人</w:t>
      </w:r>
      <w:r w:rsidR="005B3F58">
        <w:rPr>
          <w:rFonts w:hint="eastAsia"/>
        </w:rPr>
        <w:t>蘇正清有關上述收取廠商回扣</w:t>
      </w:r>
      <w:r w:rsidRPr="00B63685">
        <w:rPr>
          <w:rFonts w:hint="eastAsia"/>
        </w:rPr>
        <w:t>，其稱：「我都認罪，我是真的有拿錢。」</w:t>
      </w:r>
      <w:r w:rsidR="005B3F58">
        <w:rPr>
          <w:rFonts w:hint="eastAsia"/>
        </w:rPr>
        <w:t>等語</w:t>
      </w:r>
      <w:r w:rsidRPr="00B63685">
        <w:rPr>
          <w:rFonts w:hint="eastAsia"/>
        </w:rPr>
        <w:t>(附件</w:t>
      </w:r>
      <w:r w:rsidR="000B4F44" w:rsidRPr="00B63685">
        <w:rPr>
          <w:rFonts w:hint="eastAsia"/>
        </w:rPr>
        <w:t>7</w:t>
      </w:r>
      <w:r w:rsidRPr="00B63685">
        <w:rPr>
          <w:rFonts w:hint="eastAsia"/>
        </w:rPr>
        <w:t>)</w:t>
      </w:r>
      <w:r w:rsidR="00C9694A" w:rsidRPr="00B63685">
        <w:rPr>
          <w:rFonts w:hint="eastAsia"/>
        </w:rPr>
        <w:t>，本院108年8月22</w:t>
      </w:r>
      <w:r w:rsidR="00C67EB9">
        <w:rPr>
          <w:rFonts w:hint="eastAsia"/>
        </w:rPr>
        <w:t>日約詢</w:t>
      </w:r>
      <w:r w:rsidR="00167E37">
        <w:rPr>
          <w:rFonts w:hAnsi="標楷體" w:hint="eastAsia"/>
        </w:rPr>
        <w:t>被彈劾人</w:t>
      </w:r>
      <w:r w:rsidR="00C67EB9">
        <w:rPr>
          <w:rFonts w:hint="eastAsia"/>
        </w:rPr>
        <w:t>胡英明</w:t>
      </w:r>
      <w:r w:rsidR="00C9694A" w:rsidRPr="00B63685">
        <w:rPr>
          <w:rFonts w:hint="eastAsia"/>
        </w:rPr>
        <w:t>稱：</w:t>
      </w:r>
      <w:r w:rsidR="00C9694A" w:rsidRPr="00B63685">
        <w:rPr>
          <w:rFonts w:hAnsi="標楷體" w:hint="eastAsia"/>
        </w:rPr>
        <w:t>「我承認，但沒約定回扣。」</w:t>
      </w:r>
      <w:r w:rsidR="005B3F58">
        <w:rPr>
          <w:rFonts w:hAnsi="標楷體" w:hint="eastAsia"/>
        </w:rPr>
        <w:t>等語，另</w:t>
      </w:r>
      <w:r w:rsidR="00C67EB9">
        <w:rPr>
          <w:rFonts w:hint="eastAsia"/>
        </w:rPr>
        <w:t>被彈劾人</w:t>
      </w:r>
      <w:r w:rsidR="00C67EB9" w:rsidRPr="00B63685">
        <w:rPr>
          <w:rFonts w:hint="eastAsia"/>
        </w:rPr>
        <w:t>沈肇祥就貪污情事</w:t>
      </w:r>
      <w:r w:rsidR="00C67EB9">
        <w:rPr>
          <w:rFonts w:hint="eastAsia"/>
        </w:rPr>
        <w:t>亦</w:t>
      </w:r>
      <w:r w:rsidR="00C67EB9" w:rsidRPr="00B63685">
        <w:rPr>
          <w:rFonts w:hint="eastAsia"/>
        </w:rPr>
        <w:t>稱：</w:t>
      </w:r>
      <w:r w:rsidR="00C67EB9" w:rsidRPr="00B63685">
        <w:rPr>
          <w:rFonts w:hAnsi="標楷體" w:hint="eastAsia"/>
        </w:rPr>
        <w:t>「我是認罪，我認收賄，但我不認違背職務。」</w:t>
      </w:r>
      <w:r w:rsidR="005B3F58">
        <w:rPr>
          <w:rFonts w:hAnsi="標楷體" w:hint="eastAsia"/>
        </w:rPr>
        <w:t>云云，惟</w:t>
      </w:r>
      <w:r w:rsidR="00C9694A" w:rsidRPr="00B63685">
        <w:rPr>
          <w:rFonts w:hint="eastAsia"/>
        </w:rPr>
        <w:t>其</w:t>
      </w:r>
      <w:r w:rsidR="00C24769" w:rsidRPr="00B63685">
        <w:rPr>
          <w:rFonts w:hint="eastAsia"/>
        </w:rPr>
        <w:t>等</w:t>
      </w:r>
      <w:r w:rsidR="005B3F58">
        <w:rPr>
          <w:rFonts w:hint="eastAsia"/>
        </w:rPr>
        <w:t>3人均就</w:t>
      </w:r>
      <w:r w:rsidR="00C9694A" w:rsidRPr="00B63685">
        <w:rPr>
          <w:rFonts w:hint="eastAsia"/>
        </w:rPr>
        <w:t>收取廠商回扣及貪污皆坦承不諱</w:t>
      </w:r>
      <w:r w:rsidR="005B3F58">
        <w:rPr>
          <w:rFonts w:hint="eastAsia"/>
        </w:rPr>
        <w:t>。且被彈劾人沈肇祥早已決定由</w:t>
      </w:r>
      <w:r w:rsidR="00173594">
        <w:rPr>
          <w:rFonts w:hint="eastAsia"/>
        </w:rPr>
        <w:t>林○坤</w:t>
      </w:r>
      <w:r w:rsidR="005B3F58">
        <w:rPr>
          <w:rFonts w:hint="eastAsia"/>
        </w:rPr>
        <w:t>指定之廠商得標，後續進行之採購程序僅徒具形式，其未秉持維護公共利益及公平合理原則辦理採購，顯已違背職務甚明，所辯其未違背職務云云，不足採取。</w:t>
      </w:r>
      <w:r w:rsidR="00167E37">
        <w:rPr>
          <w:rFonts w:hint="eastAsia"/>
        </w:rPr>
        <w:t>被</w:t>
      </w:r>
      <w:r w:rsidR="00C9694A" w:rsidRPr="00B63685">
        <w:rPr>
          <w:rFonts w:hint="eastAsia"/>
        </w:rPr>
        <w:t>彈劾人蘇正清於約詢時坦言：</w:t>
      </w:r>
      <w:r w:rsidR="00C9694A" w:rsidRPr="00B63685">
        <w:rPr>
          <w:rFonts w:hAnsi="標楷體" w:hint="eastAsia"/>
        </w:rPr>
        <w:t>「我現在都承認錯</w:t>
      </w:r>
      <w:r w:rsidR="00167E37">
        <w:rPr>
          <w:rFonts w:hAnsi="標楷體" w:hint="eastAsia"/>
        </w:rPr>
        <w:t>了，我一個人的錯，影響到本鄉鄉民福利，我都感到懺悔。」被彈劾人</w:t>
      </w:r>
      <w:r w:rsidR="00C9694A" w:rsidRPr="00B63685">
        <w:rPr>
          <w:rFonts w:hAnsi="標楷體" w:hint="eastAsia"/>
        </w:rPr>
        <w:t>胡英明亦稱：「因為貪念。我也很訝異。」</w:t>
      </w:r>
      <w:r w:rsidR="00C24769" w:rsidRPr="00B63685">
        <w:rPr>
          <w:rFonts w:hAnsi="標楷體" w:hint="eastAsia"/>
        </w:rPr>
        <w:t>各等語</w:t>
      </w:r>
      <w:r w:rsidRPr="00B63685">
        <w:rPr>
          <w:rFonts w:hint="eastAsia"/>
        </w:rPr>
        <w:t>(附件5、附件6)。</w:t>
      </w:r>
      <w:r w:rsidR="00C24769" w:rsidRPr="00B63685">
        <w:rPr>
          <w:rFonts w:hint="eastAsia"/>
        </w:rPr>
        <w:t>故其等犯行，皆堪認定</w:t>
      </w:r>
      <w:r w:rsidR="008E6510" w:rsidRPr="00B63685">
        <w:rPr>
          <w:rFonts w:hint="eastAsia"/>
        </w:rPr>
        <w:t>，至其等均表示悔意，因犯後態度之良窳，僅能作為懲戒輕重之參考，仍不能解免其等之行政違失責任</w:t>
      </w:r>
      <w:r w:rsidR="00AC312D" w:rsidRPr="00B63685">
        <w:rPr>
          <w:rFonts w:hint="eastAsia"/>
        </w:rPr>
        <w:t>。</w:t>
      </w:r>
      <w:r w:rsidR="008C60FE" w:rsidRPr="00B63685">
        <w:rPr>
          <w:rFonts w:hint="eastAsia"/>
        </w:rPr>
        <w:t>另其等均尚未經行政懲處，併此指明。</w:t>
      </w:r>
    </w:p>
    <w:p w:rsidR="00E25849" w:rsidRPr="00B63685" w:rsidRDefault="00E45C80" w:rsidP="004E05A1">
      <w:pPr>
        <w:pStyle w:val="1"/>
        <w:ind w:left="2380" w:hanging="23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Start w:id="54" w:name="_Toc529222686"/>
      <w:bookmarkStart w:id="55" w:name="_Toc529223108"/>
      <w:bookmarkStart w:id="56" w:name="_Toc529223859"/>
      <w:bookmarkStart w:id="57" w:name="_Toc529228262"/>
      <w:bookmarkStart w:id="58" w:name="_Toc2400392"/>
      <w:bookmarkStart w:id="59" w:name="_Toc4316186"/>
      <w:bookmarkStart w:id="60" w:name="_Toc4473327"/>
      <w:bookmarkStart w:id="61" w:name="_Toc69556894"/>
      <w:bookmarkStart w:id="62" w:name="_Toc69556943"/>
      <w:bookmarkStart w:id="63" w:name="_Toc69609817"/>
      <w:bookmarkStart w:id="64" w:name="_Toc70241813"/>
      <w:bookmarkStart w:id="65" w:name="_Toc70242202"/>
      <w:bookmarkStart w:id="66" w:name="_Toc421794872"/>
      <w:bookmarkStart w:id="67" w:name="_Toc422728954"/>
      <w:bookmarkEnd w:id="37"/>
      <w:bookmarkEnd w:id="38"/>
      <w:bookmarkEnd w:id="39"/>
      <w:bookmarkEnd w:id="40"/>
      <w:bookmarkEnd w:id="41"/>
      <w:bookmarkEnd w:id="42"/>
      <w:r w:rsidRPr="00B63685">
        <w:rPr>
          <w:rFonts w:hint="eastAsia"/>
        </w:rPr>
        <w:t>彈劾理由及適用之法律條款：</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D17E5D" w:rsidRPr="00B63685" w:rsidRDefault="00AC312D" w:rsidP="00AC312D">
      <w:pPr>
        <w:pStyle w:val="2"/>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r w:rsidRPr="00B63685">
        <w:rPr>
          <w:rFonts w:hint="eastAsia"/>
        </w:rPr>
        <w:t>地方制度法第57條規定，</w:t>
      </w:r>
      <w:r w:rsidR="00167E37">
        <w:rPr>
          <w:rFonts w:hint="eastAsia"/>
        </w:rPr>
        <w:t>鄉長</w:t>
      </w:r>
      <w:r w:rsidRPr="00B63685">
        <w:rPr>
          <w:rFonts w:hint="eastAsia"/>
        </w:rPr>
        <w:t>為地方自治團體行政機關首長，有綜理鄉政，指揮、監督所屬員工及機關之職權，係依法令服務於地方自治團體而具有法定職務權限之公務員。再依地方制度法第84條：「直轄巿長、縣（巿）長、鄉（鎮、巿）長適用公務員服務法；其行為有違法、廢弛職務或其他失職情事者，準用政務人員之懲戒規定。」</w:t>
      </w:r>
      <w:r w:rsidR="00D17E5D" w:rsidRPr="00B63685">
        <w:rPr>
          <w:rFonts w:hint="eastAsia"/>
        </w:rPr>
        <w:t>公務員服務法第</w:t>
      </w:r>
      <w:r w:rsidR="00D17E5D" w:rsidRPr="00B63685">
        <w:t>1</w:t>
      </w:r>
      <w:r w:rsidR="00D17E5D" w:rsidRPr="00B63685">
        <w:rPr>
          <w:rFonts w:hint="eastAsia"/>
        </w:rPr>
        <w:t>條規定：「公務員應遵守誓言，忠心努力，依法律命令所定，執行其職務。」第</w:t>
      </w:r>
      <w:r w:rsidR="00D17E5D" w:rsidRPr="00B63685">
        <w:t>5</w:t>
      </w:r>
      <w:r w:rsidR="00D17E5D" w:rsidRPr="00B63685">
        <w:rPr>
          <w:rFonts w:hint="eastAsia"/>
        </w:rPr>
        <w:t>條規定：「公務員應誠實清廉，謹慎勤勉，不得有驕恣貪惰，奢侈放蕩……等，足以損失名譽之行為。」第</w:t>
      </w:r>
      <w:r w:rsidR="00D17E5D" w:rsidRPr="00B63685">
        <w:t>6</w:t>
      </w:r>
      <w:r w:rsidR="00D17E5D" w:rsidRPr="00B63685">
        <w:rPr>
          <w:rFonts w:hint="eastAsia"/>
        </w:rPr>
        <w:t>條規定：「公務員不得假借權力，以圖本身或他人之利益，並不得利用職務上之機會，加損害於人。｣第</w:t>
      </w:r>
      <w:r w:rsidR="00D17E5D" w:rsidRPr="00B63685">
        <w:t>21</w:t>
      </w:r>
      <w:r w:rsidR="00D17E5D" w:rsidRPr="00B63685">
        <w:rPr>
          <w:rFonts w:hint="eastAsia"/>
        </w:rPr>
        <w:t>條規定：「公務員對於左列各款與其職務有關係者，不得私相借貸，…</w:t>
      </w:r>
      <w:r w:rsidR="0068642B" w:rsidRPr="00B63685">
        <w:rPr>
          <w:rFonts w:hint="eastAsia"/>
        </w:rPr>
        <w:t>…或享受其他不正利益：一、承辦本機關或所屬機關之工程者。……｣</w:t>
      </w:r>
    </w:p>
    <w:p w:rsidR="00D17E5D" w:rsidRPr="00B63685" w:rsidRDefault="00D17E5D" w:rsidP="00D17E5D">
      <w:pPr>
        <w:pStyle w:val="2"/>
      </w:pPr>
      <w:r w:rsidRPr="00B63685">
        <w:rPr>
          <w:rFonts w:hint="eastAsia"/>
        </w:rPr>
        <w:t>公務員廉政倫理規範第3條規定：「公務員應依法公正執行職務，以公共利益為依歸，不得假借職務上之權力、方法、機會圖本人或第三人不正之利益。」第4條規定：「公務員不得要求、期約或收受與其職務有利害關係者餽贈財務。」所謂「與其職務有利害關係」，依同法第2條第2款規定：「指個人、法人、團體或其他單位與本機關(構)或其所屬機關(構)間，具有下列情形之一者：1.業務往來、指揮監督或費用補(獎)助等關係。2.正在尋求、進行或已訂立承攬、買賣或其他契約關係。3.其他因本機關(構)業務之決定、執行或不執行，將遭受有利或不利之影響。」第8條第2項規定：「公務員不得與其職務有利害關係之相關人員為不當接觸。」</w:t>
      </w:r>
      <w:r w:rsidR="00DA2A8C" w:rsidRPr="00B63685">
        <w:rPr>
          <w:rFonts w:hint="eastAsia"/>
        </w:rPr>
        <w:t>政府採購法第6條第1項規定：「機關辦理採購，應以維護公共利益及公平合理為原則，對廠商不得為無正當理由之差別待遇。」</w:t>
      </w:r>
    </w:p>
    <w:p w:rsidR="00D222CC" w:rsidRPr="00B63685" w:rsidRDefault="00AC312D" w:rsidP="00AC312D">
      <w:pPr>
        <w:pStyle w:val="2"/>
      </w:pPr>
      <w:r w:rsidRPr="00B63685">
        <w:rPr>
          <w:rFonts w:hint="eastAsia"/>
        </w:rPr>
        <w:t>貪污治罪條例係立法者針對公務員制定重典懲治之犯罪，</w:t>
      </w:r>
      <w:r w:rsidR="00167E37">
        <w:rPr>
          <w:rFonts w:hint="eastAsia"/>
        </w:rPr>
        <w:t>被彈劾人</w:t>
      </w:r>
      <w:r w:rsidR="00DA2A8C" w:rsidRPr="00B63685">
        <w:rPr>
          <w:rFonts w:hint="eastAsia"/>
        </w:rPr>
        <w:t>蘇正清</w:t>
      </w:r>
      <w:r w:rsidR="00FE31BD" w:rsidRPr="00B63685">
        <w:rPr>
          <w:rFonts w:hint="eastAsia"/>
        </w:rPr>
        <w:t>於</w:t>
      </w:r>
      <w:r w:rsidR="00DA2A8C" w:rsidRPr="00B63685">
        <w:rPr>
          <w:rFonts w:hint="eastAsia"/>
        </w:rPr>
        <w:t>95年3月1日至103年12月25日擔任花蓮縣卓溪鄉鄉長</w:t>
      </w:r>
      <w:r w:rsidRPr="00B63685">
        <w:rPr>
          <w:rFonts w:hint="eastAsia"/>
        </w:rPr>
        <w:t>，其與</w:t>
      </w:r>
      <w:r w:rsidR="00C67EB9">
        <w:rPr>
          <w:rFonts w:hint="eastAsia"/>
        </w:rPr>
        <w:t>被彈劾人</w:t>
      </w:r>
      <w:r w:rsidRPr="00B63685">
        <w:rPr>
          <w:rFonts w:hint="eastAsia"/>
        </w:rPr>
        <w:t>沈肇祥、胡英明共同向廠商收取回扣並分贓，觸犯該</w:t>
      </w:r>
      <w:r w:rsidR="00DA2A8C" w:rsidRPr="00B63685">
        <w:rPr>
          <w:rFonts w:hint="eastAsia"/>
        </w:rPr>
        <w:t>條例，</w:t>
      </w:r>
      <w:r w:rsidR="004F1E69" w:rsidRPr="00B63685">
        <w:rPr>
          <w:rFonts w:hint="eastAsia"/>
        </w:rPr>
        <w:t>並經法院判決有罪在案，實</w:t>
      </w:r>
      <w:r w:rsidR="00DA2A8C" w:rsidRPr="00B63685">
        <w:rPr>
          <w:rFonts w:hint="eastAsia"/>
        </w:rPr>
        <w:t>未盡其</w:t>
      </w:r>
      <w:r w:rsidR="008E6510" w:rsidRPr="00B63685">
        <w:rPr>
          <w:rFonts w:hint="eastAsia"/>
        </w:rPr>
        <w:t>應負之監督</w:t>
      </w:r>
      <w:r w:rsidR="00DA2A8C" w:rsidRPr="00B63685">
        <w:rPr>
          <w:rFonts w:hint="eastAsia"/>
        </w:rPr>
        <w:t>責</w:t>
      </w:r>
      <w:r w:rsidR="008E6510" w:rsidRPr="00B63685">
        <w:rPr>
          <w:rFonts w:hint="eastAsia"/>
        </w:rPr>
        <w:t>任</w:t>
      </w:r>
      <w:r w:rsidR="00DA2A8C" w:rsidRPr="00B63685">
        <w:rPr>
          <w:rFonts w:hint="eastAsia"/>
        </w:rPr>
        <w:t>，</w:t>
      </w:r>
      <w:r w:rsidR="004F1E69" w:rsidRPr="00B63685">
        <w:rPr>
          <w:rFonts w:hint="eastAsia"/>
        </w:rPr>
        <w:t>亦違反公務員服務法及公務員廉政倫理規範等相關規定，</w:t>
      </w:r>
      <w:r w:rsidR="00D222CC" w:rsidRPr="00B63685">
        <w:rPr>
          <w:rFonts w:hint="eastAsia"/>
        </w:rPr>
        <w:t>影響民眾對公務人員清廉操守、公正執行職務之觀感甚鉅，違法事證明確，情節重大。</w:t>
      </w:r>
    </w:p>
    <w:p w:rsidR="008E6510" w:rsidRPr="00B63685" w:rsidRDefault="008E6510" w:rsidP="008E6510">
      <w:pPr>
        <w:pStyle w:val="2"/>
      </w:pPr>
      <w:r w:rsidRPr="00B63685">
        <w:rPr>
          <w:rFonts w:hint="eastAsia"/>
        </w:rPr>
        <w:t>另</w:t>
      </w:r>
      <w:r w:rsidR="00167E37">
        <w:rPr>
          <w:rFonts w:hint="eastAsia"/>
        </w:rPr>
        <w:t>被彈劾人</w:t>
      </w:r>
      <w:r w:rsidRPr="00B63685">
        <w:rPr>
          <w:rFonts w:hint="eastAsia"/>
        </w:rPr>
        <w:t>沈肇祥於94年5月1日至101年2月1日擔任花蓮縣卓溪鄉立托兒所所長兼辦行政課採購業務，並於101年2月1日升任卓溪鄉公所行政課長。</w:t>
      </w:r>
      <w:r w:rsidR="00167E37">
        <w:rPr>
          <w:rFonts w:hint="eastAsia"/>
        </w:rPr>
        <w:t>被彈劾人</w:t>
      </w:r>
      <w:r w:rsidRPr="00B63685">
        <w:rPr>
          <w:rFonts w:hint="eastAsia"/>
        </w:rPr>
        <w:t>胡英明於100年1月24日至101年2月1日擔任卓溪鄉公所社會課課長，101年2月1日至102年3月20日升任同公所財經課課長，兩人均為本案採購業務之承辦主管，實應依政府採購法第6條第1項：「機關辦理採購，應以維護公共利益及公平合理為原則，對廠商不得為無正當理由之差別待遇。」之規定辦理採購業務，然卻藉採購之便，收取廠商回扣，致觸犯貪污治罪條例，並經第一審法院判決有罪在案，其收受賄賂之違法事證，已足認定，自有移送懲戒之必要。</w:t>
      </w:r>
    </w:p>
    <w:p w:rsidR="006D1AD7" w:rsidRPr="00B63685" w:rsidRDefault="00167E37" w:rsidP="00D969B8">
      <w:pPr>
        <w:pStyle w:val="2"/>
      </w:pPr>
      <w:r>
        <w:rPr>
          <w:rFonts w:hint="eastAsia"/>
        </w:rPr>
        <w:t>被彈劾人</w:t>
      </w:r>
      <w:r w:rsidR="004F1E69" w:rsidRPr="00B63685">
        <w:rPr>
          <w:rFonts w:hint="eastAsia"/>
        </w:rPr>
        <w:t>蘇正清</w:t>
      </w:r>
      <w:r w:rsidR="00D969B8" w:rsidRPr="00B63685">
        <w:rPr>
          <w:rFonts w:hint="eastAsia"/>
        </w:rPr>
        <w:t>經判決共同犯貪污治罪條例之不違背職務收受賄賂罪，處有期徒刑7年2月，並諭知褫奪公權5年確定，</w:t>
      </w:r>
      <w:r w:rsidR="00B273BD" w:rsidRPr="00B63685">
        <w:rPr>
          <w:rFonts w:hint="eastAsia"/>
        </w:rPr>
        <w:t>按公務員懲戒法</w:t>
      </w:r>
      <w:r w:rsidR="00F551FD" w:rsidRPr="00B63685">
        <w:rPr>
          <w:rFonts w:hint="eastAsia"/>
        </w:rPr>
        <w:t>第</w:t>
      </w:r>
      <w:r w:rsidR="00B273BD" w:rsidRPr="00B63685">
        <w:rPr>
          <w:rFonts w:hint="eastAsia"/>
        </w:rPr>
        <w:t>56</w:t>
      </w:r>
      <w:r w:rsidR="00F551FD" w:rsidRPr="00B63685">
        <w:rPr>
          <w:rFonts w:hint="eastAsia"/>
        </w:rPr>
        <w:t>條第2款規定：「</w:t>
      </w:r>
      <w:r w:rsidR="00B273BD" w:rsidRPr="00B63685">
        <w:rPr>
          <w:rFonts w:hint="eastAsia"/>
        </w:rPr>
        <w:t>懲戒案件有下列情形之一者，應為免議之判決：</w:t>
      </w:r>
      <w:r w:rsidR="00B273BD" w:rsidRPr="00B63685">
        <w:rPr>
          <w:rFonts w:hAnsi="標楷體"/>
        </w:rPr>
        <w:t>……</w:t>
      </w:r>
      <w:r w:rsidR="00B273BD" w:rsidRPr="00B63685">
        <w:rPr>
          <w:rFonts w:hint="eastAsia"/>
        </w:rPr>
        <w:t>二、受褫奪公權之宣告確定，認已無受懲戒處分之必要。</w:t>
      </w:r>
      <w:r w:rsidR="00F551FD" w:rsidRPr="00B63685">
        <w:rPr>
          <w:rFonts w:hint="eastAsia"/>
        </w:rPr>
        <w:t>」然</w:t>
      </w:r>
      <w:r w:rsidR="008C60FE" w:rsidRPr="00B63685">
        <w:rPr>
          <w:rFonts w:hint="eastAsia"/>
        </w:rPr>
        <w:t>參考</w:t>
      </w:r>
      <w:r w:rsidR="00074BC5" w:rsidRPr="00B63685">
        <w:rPr>
          <w:rFonts w:hint="eastAsia"/>
        </w:rPr>
        <w:t>公務員懲戒委員會106年鑑字第</w:t>
      </w:r>
      <w:r w:rsidR="00AC312D" w:rsidRPr="00B63685">
        <w:rPr>
          <w:rFonts w:hint="eastAsia"/>
        </w:rPr>
        <w:t>13941</w:t>
      </w:r>
      <w:r w:rsidR="005A04F5" w:rsidRPr="00B63685">
        <w:rPr>
          <w:rFonts w:hint="eastAsia"/>
        </w:rPr>
        <w:t>號</w:t>
      </w:r>
      <w:r w:rsidR="00074BC5" w:rsidRPr="00B63685">
        <w:rPr>
          <w:rFonts w:hint="eastAsia"/>
        </w:rPr>
        <w:t>判決理由指出：</w:t>
      </w:r>
      <w:r w:rsidR="00074BC5" w:rsidRPr="00B63685">
        <w:rPr>
          <w:rFonts w:hAnsi="標楷體" w:hint="eastAsia"/>
        </w:rPr>
        <w:t>「</w:t>
      </w:r>
      <w:r w:rsidR="00074BC5" w:rsidRPr="00B63685">
        <w:rPr>
          <w:rFonts w:hAnsi="標楷體"/>
        </w:rPr>
        <w:t>……</w:t>
      </w:r>
      <w:r w:rsidR="00074BC5" w:rsidRPr="00B63685">
        <w:rPr>
          <w:rFonts w:hAnsi="標楷體" w:hint="eastAsia"/>
        </w:rPr>
        <w:t>核被付懲戒人所為，除觸犯貪污治罪條例之刑罰法律外，並有違公務員服務法第5條所定，公務員應清廉之旨。雖其經刑事判決褫奪公權2年確定，惟其行為屬於公務員懲戒法第2條第1款違法執行職務行為，而其於任臺鐵局工務處處長期間，處理系爭工程履約相關爭議，經由部屬收受得標廠商天井公司30萬元賄款，情節非輕，為維護公務紀律，本會認仍有懲戒之必要。」</w:t>
      </w:r>
      <w:r w:rsidR="00D969B8" w:rsidRPr="00B63685">
        <w:rPr>
          <w:rFonts w:hAnsi="標楷體" w:hint="eastAsia"/>
        </w:rPr>
        <w:t>(附件</w:t>
      </w:r>
      <w:r w:rsidR="00931F6F" w:rsidRPr="00B63685">
        <w:rPr>
          <w:rFonts w:hAnsi="標楷體" w:hint="eastAsia"/>
        </w:rPr>
        <w:t>8</w:t>
      </w:r>
      <w:r w:rsidR="00D969B8" w:rsidRPr="00B63685">
        <w:rPr>
          <w:rFonts w:hAnsi="標楷體" w:hint="eastAsia"/>
        </w:rPr>
        <w:t>)</w:t>
      </w:r>
      <w:r w:rsidR="00074BC5" w:rsidRPr="00B63685">
        <w:rPr>
          <w:rFonts w:hint="eastAsia"/>
        </w:rPr>
        <w:t>故</w:t>
      </w:r>
      <w:r>
        <w:rPr>
          <w:rFonts w:hint="eastAsia"/>
        </w:rPr>
        <w:t>被彈劾人</w:t>
      </w:r>
      <w:r w:rsidR="00074BC5" w:rsidRPr="00B63685">
        <w:rPr>
          <w:rFonts w:hint="eastAsia"/>
        </w:rPr>
        <w:t>蘇正清雖已受褫奪公權宣告確定，惟</w:t>
      </w:r>
      <w:r w:rsidR="00F551FD" w:rsidRPr="00B63685">
        <w:rPr>
          <w:rFonts w:hint="eastAsia"/>
        </w:rPr>
        <w:t>仍得依據個案綜整判斷</w:t>
      </w:r>
      <w:r w:rsidR="00074BC5" w:rsidRPr="00B63685">
        <w:rPr>
          <w:rFonts w:hint="eastAsia"/>
        </w:rPr>
        <w:t>有無懲戒之必要</w:t>
      </w:r>
      <w:r w:rsidR="008C60FE" w:rsidRPr="00B63685">
        <w:rPr>
          <w:rFonts w:hint="eastAsia"/>
        </w:rPr>
        <w:t>。另</w:t>
      </w:r>
      <w:r w:rsidR="00D969B8" w:rsidRPr="00B63685">
        <w:rPr>
          <w:rFonts w:hint="eastAsia"/>
        </w:rPr>
        <w:t>公務員懲戒委員會</w:t>
      </w:r>
      <w:r w:rsidR="00F551FD" w:rsidRPr="00B63685">
        <w:rPr>
          <w:rFonts w:hint="eastAsia"/>
        </w:rPr>
        <w:t>第13862號、第13894號、第13909號、第13911</w:t>
      </w:r>
      <w:r w:rsidR="00D969B8" w:rsidRPr="00B63685">
        <w:rPr>
          <w:rFonts w:hint="eastAsia"/>
        </w:rPr>
        <w:t>號、</w:t>
      </w:r>
      <w:r w:rsidR="00F551FD" w:rsidRPr="00B63685">
        <w:rPr>
          <w:rFonts w:hint="eastAsia"/>
        </w:rPr>
        <w:t>第13912號</w:t>
      </w:r>
      <w:r w:rsidR="00D969B8" w:rsidRPr="00B63685">
        <w:rPr>
          <w:rFonts w:hint="eastAsia"/>
        </w:rPr>
        <w:t>及14006號</w:t>
      </w:r>
      <w:r w:rsidR="008C60FE" w:rsidRPr="00B63685">
        <w:rPr>
          <w:rFonts w:hint="eastAsia"/>
        </w:rPr>
        <w:t>等判決，亦均採</w:t>
      </w:r>
      <w:r w:rsidR="00F551FD" w:rsidRPr="00B63685">
        <w:rPr>
          <w:rFonts w:hint="eastAsia"/>
        </w:rPr>
        <w:t>被付懲戒人除觸犯貪污治罪條例之刑罰法律外，亦違反公務員服務法</w:t>
      </w:r>
      <w:r w:rsidR="008451DE" w:rsidRPr="00B63685">
        <w:rPr>
          <w:rFonts w:hint="eastAsia"/>
        </w:rPr>
        <w:t>相關規定，且情節非輕，雖其經刑事判決褫奪公權確定，仍有予以懲戒</w:t>
      </w:r>
      <w:r w:rsidR="00F551FD" w:rsidRPr="00B63685">
        <w:rPr>
          <w:rFonts w:hint="eastAsia"/>
        </w:rPr>
        <w:t>必要</w:t>
      </w:r>
      <w:r w:rsidR="008451DE" w:rsidRPr="00B63685">
        <w:rPr>
          <w:rFonts w:hint="eastAsia"/>
        </w:rPr>
        <w:t>之見解</w:t>
      </w:r>
      <w:r w:rsidR="00F551FD" w:rsidRPr="00B63685">
        <w:rPr>
          <w:rFonts w:hint="eastAsia"/>
        </w:rPr>
        <w:t>。</w:t>
      </w:r>
      <w:r w:rsidR="008451DE" w:rsidRPr="00B63685">
        <w:rPr>
          <w:rFonts w:hint="eastAsia"/>
        </w:rPr>
        <w:t>爰將</w:t>
      </w:r>
      <w:r>
        <w:rPr>
          <w:rFonts w:hint="eastAsia"/>
        </w:rPr>
        <w:t>被彈劾人</w:t>
      </w:r>
      <w:r w:rsidR="008451DE" w:rsidRPr="00B63685">
        <w:rPr>
          <w:rFonts w:hint="eastAsia"/>
        </w:rPr>
        <w:t>蘇正清移送懲戒。</w:t>
      </w:r>
      <w:r w:rsidR="008125AF" w:rsidRPr="00B63685">
        <w:rPr>
          <w:rFonts w:hint="eastAsia"/>
        </w:rPr>
        <w:t xml:space="preserve"> </w:t>
      </w:r>
    </w:p>
    <w:p w:rsidR="006D1AD7" w:rsidRPr="00B63685" w:rsidRDefault="006D1AD7">
      <w:pPr>
        <w:widowControl/>
        <w:overflowPunct/>
        <w:autoSpaceDE/>
        <w:autoSpaceDN/>
        <w:jc w:val="left"/>
        <w:rPr>
          <w:rFonts w:hAnsi="Arial"/>
          <w:bCs/>
          <w:kern w:val="32"/>
          <w:szCs w:val="48"/>
        </w:rPr>
      </w:pPr>
    </w:p>
    <w:p w:rsidR="006D1AD7" w:rsidRPr="00B63685" w:rsidRDefault="00A20160" w:rsidP="006D1AD7">
      <w:pPr>
        <w:pStyle w:val="2"/>
        <w:numPr>
          <w:ilvl w:val="0"/>
          <w:numId w:val="0"/>
        </w:numPr>
        <w:ind w:left="340"/>
      </w:pPr>
      <w:r w:rsidRPr="00B63685">
        <w:rPr>
          <w:rFonts w:hint="eastAsia"/>
        </w:rPr>
        <w:t xml:space="preserve">    </w:t>
      </w:r>
      <w:r w:rsidR="00167E37">
        <w:rPr>
          <w:rFonts w:hint="eastAsia"/>
        </w:rPr>
        <w:t>綜上，被</w:t>
      </w:r>
      <w:r w:rsidR="006D1AD7" w:rsidRPr="00B63685">
        <w:rPr>
          <w:rFonts w:hint="eastAsia"/>
        </w:rPr>
        <w:t>彈劾人</w:t>
      </w:r>
      <w:r w:rsidR="00167E37">
        <w:rPr>
          <w:rFonts w:hint="eastAsia"/>
        </w:rPr>
        <w:t>蘇正清、沈肇祥及胡英明</w:t>
      </w:r>
      <w:r w:rsidR="006D1AD7" w:rsidRPr="00B63685">
        <w:rPr>
          <w:rFonts w:hint="eastAsia"/>
        </w:rPr>
        <w:t>之貪污行為，違反</w:t>
      </w:r>
      <w:r w:rsidR="00521AE7" w:rsidRPr="00B63685">
        <w:rPr>
          <w:rFonts w:hint="eastAsia"/>
        </w:rPr>
        <w:t>公務員服務</w:t>
      </w:r>
      <w:r w:rsidR="00FE31BD" w:rsidRPr="00B63685">
        <w:rPr>
          <w:rFonts w:hint="eastAsia"/>
        </w:rPr>
        <w:t>法第</w:t>
      </w:r>
      <w:r w:rsidR="00521AE7" w:rsidRPr="00B63685">
        <w:rPr>
          <w:rFonts w:hint="eastAsia"/>
        </w:rPr>
        <w:t>1條、第5條、第6條及21條，公務員廉政倫理規範第3條及第8條第2項及政府採購法第6條之規範</w:t>
      </w:r>
      <w:r w:rsidR="006D1AD7" w:rsidRPr="00B63685">
        <w:rPr>
          <w:rFonts w:hint="eastAsia"/>
        </w:rPr>
        <w:t>，實重創公務人員廉潔自持形象</w:t>
      </w:r>
      <w:r w:rsidR="00167E37" w:rsidRPr="00167E37">
        <w:rPr>
          <w:rFonts w:hint="eastAsia"/>
        </w:rPr>
        <w:t>，違失情節重大且明確，並有公務員懲戒法第2條第1款之應受懲戒事由及懲戒之必要，</w:t>
      </w:r>
      <w:r w:rsidR="006D1AD7" w:rsidRPr="00B63685">
        <w:rPr>
          <w:rFonts w:hint="eastAsia"/>
        </w:rPr>
        <w:t>爰依憲法第97條第2項及監察法第6條之規定提案彈劾，並移送公務員懲戒委員會審理，依法懲戒。</w:t>
      </w:r>
      <w:bookmarkEnd w:id="68"/>
      <w:bookmarkEnd w:id="69"/>
      <w:bookmarkEnd w:id="70"/>
      <w:bookmarkEnd w:id="71"/>
      <w:bookmarkEnd w:id="72"/>
      <w:bookmarkEnd w:id="73"/>
      <w:bookmarkEnd w:id="74"/>
      <w:bookmarkEnd w:id="75"/>
      <w:bookmarkEnd w:id="76"/>
      <w:bookmarkEnd w:id="77"/>
    </w:p>
    <w:sectPr w:rsidR="006D1AD7" w:rsidRPr="00B636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CB" w:rsidRDefault="00633ACB">
      <w:r>
        <w:separator/>
      </w:r>
    </w:p>
  </w:endnote>
  <w:endnote w:type="continuationSeparator" w:id="0">
    <w:p w:rsidR="00633ACB" w:rsidRDefault="0063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12D" w:rsidRDefault="00AC312D">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33ACB">
      <w:rPr>
        <w:rStyle w:val="ad"/>
        <w:noProof/>
        <w:sz w:val="24"/>
      </w:rPr>
      <w:t>1</w:t>
    </w:r>
    <w:r>
      <w:rPr>
        <w:rStyle w:val="ad"/>
        <w:sz w:val="24"/>
      </w:rPr>
      <w:fldChar w:fldCharType="end"/>
    </w:r>
  </w:p>
  <w:p w:rsidR="00AC312D" w:rsidRDefault="00AC312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CB" w:rsidRDefault="00633ACB">
      <w:r>
        <w:separator/>
      </w:r>
    </w:p>
  </w:footnote>
  <w:footnote w:type="continuationSeparator" w:id="0">
    <w:p w:rsidR="00633ACB" w:rsidRDefault="00633ACB">
      <w:r>
        <w:continuationSeparator/>
      </w:r>
    </w:p>
  </w:footnote>
  <w:footnote w:id="1">
    <w:p w:rsidR="00AC312D" w:rsidRPr="009E1F64" w:rsidRDefault="00AC312D" w:rsidP="00E45C80">
      <w:pPr>
        <w:pStyle w:val="afc"/>
      </w:pPr>
      <w:r>
        <w:rPr>
          <w:rStyle w:val="afe"/>
        </w:rPr>
        <w:footnoteRef/>
      </w:r>
      <w:r w:rsidRPr="009E1F64">
        <w:rPr>
          <w:rFonts w:hint="eastAsia"/>
        </w:rPr>
        <w:t>花蓮縣議會第17屆第9選區(即花蓮縣鳳林鎮、光復鄉、豐濱鄉、萬榮鄉等地區山地原住民）議員。</w:t>
      </w:r>
    </w:p>
  </w:footnote>
  <w:footnote w:id="2">
    <w:p w:rsidR="00AC312D" w:rsidRDefault="00AC312D" w:rsidP="00E45C80">
      <w:pPr>
        <w:pStyle w:val="afc"/>
      </w:pPr>
      <w:r>
        <w:rPr>
          <w:rStyle w:val="afe"/>
        </w:rPr>
        <w:footnoteRef/>
      </w:r>
      <w:r>
        <w:rPr>
          <w:rFonts w:hint="eastAsia"/>
        </w:rPr>
        <w:t>花蓮縣議會第17屆第4選區（即花蓮縣玉里鎮、瑞穗鄉、富里鄉、卓溪鄉）議員。</w:t>
      </w:r>
    </w:p>
  </w:footnote>
  <w:footnote w:id="3">
    <w:p w:rsidR="00AC312D" w:rsidRPr="006424C8" w:rsidRDefault="00AC312D" w:rsidP="00E45C80">
      <w:pPr>
        <w:pStyle w:val="afc"/>
      </w:pPr>
      <w:r>
        <w:rPr>
          <w:rStyle w:val="afe"/>
        </w:rPr>
        <w:footnoteRef/>
      </w:r>
      <w:r w:rsidRPr="006424C8">
        <w:rPr>
          <w:rFonts w:hint="eastAsia"/>
        </w:rPr>
        <w:t>花蓮縣議會第17屆第7選區(即花蓮縣玉里鎮、瑞穗鄉、富里鄉、卓溪鄉等地區平地原住民）議員</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2F03C1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7C10"/>
    <w:rsid w:val="00057F32"/>
    <w:rsid w:val="00062A25"/>
    <w:rsid w:val="00073CB5"/>
    <w:rsid w:val="0007425C"/>
    <w:rsid w:val="00074BC5"/>
    <w:rsid w:val="00077553"/>
    <w:rsid w:val="000851A2"/>
    <w:rsid w:val="0009352E"/>
    <w:rsid w:val="00093B04"/>
    <w:rsid w:val="00096B96"/>
    <w:rsid w:val="00097C25"/>
    <w:rsid w:val="000A2F3F"/>
    <w:rsid w:val="000B0B4A"/>
    <w:rsid w:val="000B279A"/>
    <w:rsid w:val="000B4F44"/>
    <w:rsid w:val="000B5A34"/>
    <w:rsid w:val="000B61D2"/>
    <w:rsid w:val="000B70A7"/>
    <w:rsid w:val="000C4944"/>
    <w:rsid w:val="000C495F"/>
    <w:rsid w:val="000E6431"/>
    <w:rsid w:val="000F21A5"/>
    <w:rsid w:val="00102B9F"/>
    <w:rsid w:val="00112637"/>
    <w:rsid w:val="0011783F"/>
    <w:rsid w:val="0012001E"/>
    <w:rsid w:val="00120CD9"/>
    <w:rsid w:val="00125A34"/>
    <w:rsid w:val="00126A55"/>
    <w:rsid w:val="00133F08"/>
    <w:rsid w:val="001345E6"/>
    <w:rsid w:val="00136536"/>
    <w:rsid w:val="001378B0"/>
    <w:rsid w:val="00142E00"/>
    <w:rsid w:val="00152793"/>
    <w:rsid w:val="001545A9"/>
    <w:rsid w:val="001637C7"/>
    <w:rsid w:val="0016480E"/>
    <w:rsid w:val="00167E37"/>
    <w:rsid w:val="00173594"/>
    <w:rsid w:val="00174297"/>
    <w:rsid w:val="001817B3"/>
    <w:rsid w:val="00183014"/>
    <w:rsid w:val="001878EF"/>
    <w:rsid w:val="00193BF2"/>
    <w:rsid w:val="00195251"/>
    <w:rsid w:val="001959C2"/>
    <w:rsid w:val="00195B22"/>
    <w:rsid w:val="001A7968"/>
    <w:rsid w:val="001B3483"/>
    <w:rsid w:val="001B3C1E"/>
    <w:rsid w:val="001B4494"/>
    <w:rsid w:val="001C0D8B"/>
    <w:rsid w:val="001C0DA8"/>
    <w:rsid w:val="001C51CD"/>
    <w:rsid w:val="001E0D8A"/>
    <w:rsid w:val="001E67BA"/>
    <w:rsid w:val="001E74C2"/>
    <w:rsid w:val="001F5A48"/>
    <w:rsid w:val="001F6260"/>
    <w:rsid w:val="001F6329"/>
    <w:rsid w:val="00200007"/>
    <w:rsid w:val="002030A5"/>
    <w:rsid w:val="00203131"/>
    <w:rsid w:val="0020358A"/>
    <w:rsid w:val="00206D53"/>
    <w:rsid w:val="00212E88"/>
    <w:rsid w:val="00213C9C"/>
    <w:rsid w:val="0022009E"/>
    <w:rsid w:val="0022425C"/>
    <w:rsid w:val="002246DE"/>
    <w:rsid w:val="002322CC"/>
    <w:rsid w:val="00245C46"/>
    <w:rsid w:val="00252BC4"/>
    <w:rsid w:val="00254014"/>
    <w:rsid w:val="0026504D"/>
    <w:rsid w:val="00273A2F"/>
    <w:rsid w:val="00280168"/>
    <w:rsid w:val="00280986"/>
    <w:rsid w:val="00281ECE"/>
    <w:rsid w:val="002831C7"/>
    <w:rsid w:val="002840C6"/>
    <w:rsid w:val="00295174"/>
    <w:rsid w:val="00296172"/>
    <w:rsid w:val="00296B92"/>
    <w:rsid w:val="002A2C22"/>
    <w:rsid w:val="002B02EB"/>
    <w:rsid w:val="002C0602"/>
    <w:rsid w:val="002D5C16"/>
    <w:rsid w:val="002E2635"/>
    <w:rsid w:val="002E55BA"/>
    <w:rsid w:val="002F3DFF"/>
    <w:rsid w:val="002F5E05"/>
    <w:rsid w:val="00317053"/>
    <w:rsid w:val="00320B3B"/>
    <w:rsid w:val="0032109C"/>
    <w:rsid w:val="00322B45"/>
    <w:rsid w:val="00323809"/>
    <w:rsid w:val="00323D41"/>
    <w:rsid w:val="00325414"/>
    <w:rsid w:val="003302F1"/>
    <w:rsid w:val="0034470E"/>
    <w:rsid w:val="00352DB0"/>
    <w:rsid w:val="0036723E"/>
    <w:rsid w:val="00371ED3"/>
    <w:rsid w:val="0037728A"/>
    <w:rsid w:val="00380B7D"/>
    <w:rsid w:val="00381A99"/>
    <w:rsid w:val="003829C2"/>
    <w:rsid w:val="00384724"/>
    <w:rsid w:val="003919B7"/>
    <w:rsid w:val="00391D57"/>
    <w:rsid w:val="00392292"/>
    <w:rsid w:val="003B1017"/>
    <w:rsid w:val="003B3C07"/>
    <w:rsid w:val="003B6775"/>
    <w:rsid w:val="003C16C2"/>
    <w:rsid w:val="003C5FE2"/>
    <w:rsid w:val="003D05FB"/>
    <w:rsid w:val="003D1B16"/>
    <w:rsid w:val="003D3177"/>
    <w:rsid w:val="003D44F0"/>
    <w:rsid w:val="003D45BF"/>
    <w:rsid w:val="003D508A"/>
    <w:rsid w:val="003D537F"/>
    <w:rsid w:val="003D7B75"/>
    <w:rsid w:val="003E0208"/>
    <w:rsid w:val="003E4B57"/>
    <w:rsid w:val="003E5BCE"/>
    <w:rsid w:val="003F27E1"/>
    <w:rsid w:val="003F437A"/>
    <w:rsid w:val="003F5C2B"/>
    <w:rsid w:val="004018FE"/>
    <w:rsid w:val="004023E9"/>
    <w:rsid w:val="00405885"/>
    <w:rsid w:val="00413F83"/>
    <w:rsid w:val="0041490C"/>
    <w:rsid w:val="00416191"/>
    <w:rsid w:val="00416721"/>
    <w:rsid w:val="004177DD"/>
    <w:rsid w:val="00421EF0"/>
    <w:rsid w:val="004224FA"/>
    <w:rsid w:val="00423D07"/>
    <w:rsid w:val="00431242"/>
    <w:rsid w:val="0043401F"/>
    <w:rsid w:val="0044346F"/>
    <w:rsid w:val="004437CC"/>
    <w:rsid w:val="0046520A"/>
    <w:rsid w:val="004672AB"/>
    <w:rsid w:val="004714FE"/>
    <w:rsid w:val="00495053"/>
    <w:rsid w:val="004A1F59"/>
    <w:rsid w:val="004A29BE"/>
    <w:rsid w:val="004A3225"/>
    <w:rsid w:val="004A33EE"/>
    <w:rsid w:val="004A3AA8"/>
    <w:rsid w:val="004B13C7"/>
    <w:rsid w:val="004B778F"/>
    <w:rsid w:val="004D141F"/>
    <w:rsid w:val="004D6310"/>
    <w:rsid w:val="004E0062"/>
    <w:rsid w:val="004E05A1"/>
    <w:rsid w:val="004F1E69"/>
    <w:rsid w:val="004F5E57"/>
    <w:rsid w:val="004F6710"/>
    <w:rsid w:val="00502849"/>
    <w:rsid w:val="00504334"/>
    <w:rsid w:val="005104D7"/>
    <w:rsid w:val="00510B9E"/>
    <w:rsid w:val="00520D51"/>
    <w:rsid w:val="00521AE7"/>
    <w:rsid w:val="00536BC2"/>
    <w:rsid w:val="005425E1"/>
    <w:rsid w:val="005427C5"/>
    <w:rsid w:val="00542CF6"/>
    <w:rsid w:val="00553C03"/>
    <w:rsid w:val="00563692"/>
    <w:rsid w:val="0058765A"/>
    <w:rsid w:val="005908B8"/>
    <w:rsid w:val="0059512E"/>
    <w:rsid w:val="005A04F5"/>
    <w:rsid w:val="005A30D9"/>
    <w:rsid w:val="005A6DD2"/>
    <w:rsid w:val="005B1279"/>
    <w:rsid w:val="005B3F58"/>
    <w:rsid w:val="005C385D"/>
    <w:rsid w:val="005D3B20"/>
    <w:rsid w:val="005D4933"/>
    <w:rsid w:val="005E5C68"/>
    <w:rsid w:val="005E65C0"/>
    <w:rsid w:val="005F0390"/>
    <w:rsid w:val="00612023"/>
    <w:rsid w:val="00614190"/>
    <w:rsid w:val="00622A99"/>
    <w:rsid w:val="00622E67"/>
    <w:rsid w:val="00626AAA"/>
    <w:rsid w:val="00626EDC"/>
    <w:rsid w:val="00633ACB"/>
    <w:rsid w:val="00644457"/>
    <w:rsid w:val="006470EC"/>
    <w:rsid w:val="00653C2D"/>
    <w:rsid w:val="0065598E"/>
    <w:rsid w:val="00655AF2"/>
    <w:rsid w:val="006568BE"/>
    <w:rsid w:val="0066025D"/>
    <w:rsid w:val="00662B85"/>
    <w:rsid w:val="006773EC"/>
    <w:rsid w:val="00680504"/>
    <w:rsid w:val="00681CD9"/>
    <w:rsid w:val="00683E30"/>
    <w:rsid w:val="0068642B"/>
    <w:rsid w:val="00687024"/>
    <w:rsid w:val="00693327"/>
    <w:rsid w:val="006A1D20"/>
    <w:rsid w:val="006D1AD7"/>
    <w:rsid w:val="006D3691"/>
    <w:rsid w:val="006E3551"/>
    <w:rsid w:val="006F3563"/>
    <w:rsid w:val="006F42B9"/>
    <w:rsid w:val="006F6103"/>
    <w:rsid w:val="00704E00"/>
    <w:rsid w:val="007209E7"/>
    <w:rsid w:val="00723234"/>
    <w:rsid w:val="00726182"/>
    <w:rsid w:val="00727635"/>
    <w:rsid w:val="00730024"/>
    <w:rsid w:val="00732329"/>
    <w:rsid w:val="007337CA"/>
    <w:rsid w:val="00734531"/>
    <w:rsid w:val="00734CE4"/>
    <w:rsid w:val="00735123"/>
    <w:rsid w:val="00741837"/>
    <w:rsid w:val="007453E6"/>
    <w:rsid w:val="0077309D"/>
    <w:rsid w:val="007774EE"/>
    <w:rsid w:val="00781822"/>
    <w:rsid w:val="00783F21"/>
    <w:rsid w:val="00787159"/>
    <w:rsid w:val="00791668"/>
    <w:rsid w:val="00791AA1"/>
    <w:rsid w:val="007A0A63"/>
    <w:rsid w:val="007A3793"/>
    <w:rsid w:val="007A4D2C"/>
    <w:rsid w:val="007C1BA2"/>
    <w:rsid w:val="007C3E62"/>
    <w:rsid w:val="007C6C23"/>
    <w:rsid w:val="007D20E9"/>
    <w:rsid w:val="007D7881"/>
    <w:rsid w:val="007D7E3A"/>
    <w:rsid w:val="007E0E10"/>
    <w:rsid w:val="007E4768"/>
    <w:rsid w:val="007E777B"/>
    <w:rsid w:val="007F2070"/>
    <w:rsid w:val="008053F5"/>
    <w:rsid w:val="00805D65"/>
    <w:rsid w:val="00810198"/>
    <w:rsid w:val="008125AF"/>
    <w:rsid w:val="00815DA8"/>
    <w:rsid w:val="0082194D"/>
    <w:rsid w:val="00826EF5"/>
    <w:rsid w:val="00831693"/>
    <w:rsid w:val="00840104"/>
    <w:rsid w:val="00841FC5"/>
    <w:rsid w:val="00843FBB"/>
    <w:rsid w:val="008451DE"/>
    <w:rsid w:val="00845709"/>
    <w:rsid w:val="0085519E"/>
    <w:rsid w:val="008576BD"/>
    <w:rsid w:val="00860463"/>
    <w:rsid w:val="00860D5F"/>
    <w:rsid w:val="008733DA"/>
    <w:rsid w:val="0088201D"/>
    <w:rsid w:val="008850E4"/>
    <w:rsid w:val="008A12F5"/>
    <w:rsid w:val="008B0A5A"/>
    <w:rsid w:val="008B1587"/>
    <w:rsid w:val="008B1B01"/>
    <w:rsid w:val="008B3BCD"/>
    <w:rsid w:val="008B6DF8"/>
    <w:rsid w:val="008B7522"/>
    <w:rsid w:val="008C106C"/>
    <w:rsid w:val="008C10F1"/>
    <w:rsid w:val="008C1975"/>
    <w:rsid w:val="008C1E99"/>
    <w:rsid w:val="008C60FE"/>
    <w:rsid w:val="008E0085"/>
    <w:rsid w:val="008E2AA6"/>
    <w:rsid w:val="008E311B"/>
    <w:rsid w:val="008E6510"/>
    <w:rsid w:val="008F46E7"/>
    <w:rsid w:val="008F6F0B"/>
    <w:rsid w:val="00907BA7"/>
    <w:rsid w:val="0091064E"/>
    <w:rsid w:val="00911FC5"/>
    <w:rsid w:val="00912525"/>
    <w:rsid w:val="0092152A"/>
    <w:rsid w:val="009228F0"/>
    <w:rsid w:val="00931A10"/>
    <w:rsid w:val="00931F6F"/>
    <w:rsid w:val="00947967"/>
    <w:rsid w:val="00947F5C"/>
    <w:rsid w:val="00965200"/>
    <w:rsid w:val="009668B3"/>
    <w:rsid w:val="00971471"/>
    <w:rsid w:val="009849C2"/>
    <w:rsid w:val="00984D24"/>
    <w:rsid w:val="009858EB"/>
    <w:rsid w:val="00993889"/>
    <w:rsid w:val="009B0046"/>
    <w:rsid w:val="009C1440"/>
    <w:rsid w:val="009C1A5A"/>
    <w:rsid w:val="009C2107"/>
    <w:rsid w:val="009C5D9E"/>
    <w:rsid w:val="009D2C3E"/>
    <w:rsid w:val="009D767B"/>
    <w:rsid w:val="009E0625"/>
    <w:rsid w:val="009E3034"/>
    <w:rsid w:val="009E549F"/>
    <w:rsid w:val="009F014E"/>
    <w:rsid w:val="009F28A8"/>
    <w:rsid w:val="009F2CDE"/>
    <w:rsid w:val="009F473E"/>
    <w:rsid w:val="009F682A"/>
    <w:rsid w:val="00A022BE"/>
    <w:rsid w:val="00A20160"/>
    <w:rsid w:val="00A24C95"/>
    <w:rsid w:val="00A26094"/>
    <w:rsid w:val="00A301BF"/>
    <w:rsid w:val="00A302B2"/>
    <w:rsid w:val="00A331B4"/>
    <w:rsid w:val="00A3484E"/>
    <w:rsid w:val="00A3523B"/>
    <w:rsid w:val="00A36ADA"/>
    <w:rsid w:val="00A438D8"/>
    <w:rsid w:val="00A473F5"/>
    <w:rsid w:val="00A51F9D"/>
    <w:rsid w:val="00A53A31"/>
    <w:rsid w:val="00A540A8"/>
    <w:rsid w:val="00A5416A"/>
    <w:rsid w:val="00A639F4"/>
    <w:rsid w:val="00A730E9"/>
    <w:rsid w:val="00A81A32"/>
    <w:rsid w:val="00A835BD"/>
    <w:rsid w:val="00A91866"/>
    <w:rsid w:val="00A96CB0"/>
    <w:rsid w:val="00A97B15"/>
    <w:rsid w:val="00AA42D5"/>
    <w:rsid w:val="00AB2FAB"/>
    <w:rsid w:val="00AB5C14"/>
    <w:rsid w:val="00AC1EE7"/>
    <w:rsid w:val="00AC312D"/>
    <w:rsid w:val="00AC333F"/>
    <w:rsid w:val="00AC585C"/>
    <w:rsid w:val="00AD1925"/>
    <w:rsid w:val="00AE067D"/>
    <w:rsid w:val="00AF1181"/>
    <w:rsid w:val="00AF2F79"/>
    <w:rsid w:val="00AF4653"/>
    <w:rsid w:val="00AF7DB7"/>
    <w:rsid w:val="00B16942"/>
    <w:rsid w:val="00B273BD"/>
    <w:rsid w:val="00B443E4"/>
    <w:rsid w:val="00B563EA"/>
    <w:rsid w:val="00B60E51"/>
    <w:rsid w:val="00B63685"/>
    <w:rsid w:val="00B63A54"/>
    <w:rsid w:val="00B77D18"/>
    <w:rsid w:val="00B8313A"/>
    <w:rsid w:val="00B9105C"/>
    <w:rsid w:val="00B93503"/>
    <w:rsid w:val="00BA31E8"/>
    <w:rsid w:val="00BA55E0"/>
    <w:rsid w:val="00BA6BD4"/>
    <w:rsid w:val="00BA7E4C"/>
    <w:rsid w:val="00BB3752"/>
    <w:rsid w:val="00BB6688"/>
    <w:rsid w:val="00BC0999"/>
    <w:rsid w:val="00BC26D4"/>
    <w:rsid w:val="00BE3C8A"/>
    <w:rsid w:val="00BE4FE0"/>
    <w:rsid w:val="00BF1585"/>
    <w:rsid w:val="00BF2A42"/>
    <w:rsid w:val="00C03D8C"/>
    <w:rsid w:val="00C055EC"/>
    <w:rsid w:val="00C06FE9"/>
    <w:rsid w:val="00C10DC9"/>
    <w:rsid w:val="00C12FB3"/>
    <w:rsid w:val="00C17341"/>
    <w:rsid w:val="00C22BB4"/>
    <w:rsid w:val="00C24769"/>
    <w:rsid w:val="00C24EEF"/>
    <w:rsid w:val="00C25CF6"/>
    <w:rsid w:val="00C26C36"/>
    <w:rsid w:val="00C32768"/>
    <w:rsid w:val="00C33A9F"/>
    <w:rsid w:val="00C431DF"/>
    <w:rsid w:val="00C456BD"/>
    <w:rsid w:val="00C5182D"/>
    <w:rsid w:val="00C530DC"/>
    <w:rsid w:val="00C5350D"/>
    <w:rsid w:val="00C6123C"/>
    <w:rsid w:val="00C67EB9"/>
    <w:rsid w:val="00C7084D"/>
    <w:rsid w:val="00C7315E"/>
    <w:rsid w:val="00C75895"/>
    <w:rsid w:val="00C80603"/>
    <w:rsid w:val="00C83C9F"/>
    <w:rsid w:val="00C90AEC"/>
    <w:rsid w:val="00C94840"/>
    <w:rsid w:val="00C9694A"/>
    <w:rsid w:val="00CB027F"/>
    <w:rsid w:val="00CC6297"/>
    <w:rsid w:val="00CC7690"/>
    <w:rsid w:val="00CC781A"/>
    <w:rsid w:val="00CD1986"/>
    <w:rsid w:val="00CE4D5C"/>
    <w:rsid w:val="00CE68EB"/>
    <w:rsid w:val="00CF05DA"/>
    <w:rsid w:val="00CF066D"/>
    <w:rsid w:val="00CF58EB"/>
    <w:rsid w:val="00D0106E"/>
    <w:rsid w:val="00D06383"/>
    <w:rsid w:val="00D17E5D"/>
    <w:rsid w:val="00D20E85"/>
    <w:rsid w:val="00D222CC"/>
    <w:rsid w:val="00D24615"/>
    <w:rsid w:val="00D268DC"/>
    <w:rsid w:val="00D3749B"/>
    <w:rsid w:val="00D37842"/>
    <w:rsid w:val="00D42DC2"/>
    <w:rsid w:val="00D537E1"/>
    <w:rsid w:val="00D55BB2"/>
    <w:rsid w:val="00D573CD"/>
    <w:rsid w:val="00D6091A"/>
    <w:rsid w:val="00D63EC4"/>
    <w:rsid w:val="00D6695F"/>
    <w:rsid w:val="00D675AA"/>
    <w:rsid w:val="00D70659"/>
    <w:rsid w:val="00D75644"/>
    <w:rsid w:val="00D81656"/>
    <w:rsid w:val="00D83D87"/>
    <w:rsid w:val="00D86A30"/>
    <w:rsid w:val="00D957F1"/>
    <w:rsid w:val="00D969B8"/>
    <w:rsid w:val="00D97CB4"/>
    <w:rsid w:val="00D97DD4"/>
    <w:rsid w:val="00DA2A8C"/>
    <w:rsid w:val="00DA5A8A"/>
    <w:rsid w:val="00DB26CD"/>
    <w:rsid w:val="00DB441C"/>
    <w:rsid w:val="00DB44AF"/>
    <w:rsid w:val="00DC1F58"/>
    <w:rsid w:val="00DC339B"/>
    <w:rsid w:val="00DC5D40"/>
    <w:rsid w:val="00DD30E9"/>
    <w:rsid w:val="00DD4F47"/>
    <w:rsid w:val="00DD7FBB"/>
    <w:rsid w:val="00DE0B9F"/>
    <w:rsid w:val="00DE4238"/>
    <w:rsid w:val="00DE657F"/>
    <w:rsid w:val="00DF1218"/>
    <w:rsid w:val="00DF6462"/>
    <w:rsid w:val="00E02FA0"/>
    <w:rsid w:val="00E036DC"/>
    <w:rsid w:val="00E10454"/>
    <w:rsid w:val="00E112E5"/>
    <w:rsid w:val="00E11C9C"/>
    <w:rsid w:val="00E21CC7"/>
    <w:rsid w:val="00E24D9E"/>
    <w:rsid w:val="00E25849"/>
    <w:rsid w:val="00E3197E"/>
    <w:rsid w:val="00E342F8"/>
    <w:rsid w:val="00E351ED"/>
    <w:rsid w:val="00E41F6B"/>
    <w:rsid w:val="00E45C80"/>
    <w:rsid w:val="00E6034B"/>
    <w:rsid w:val="00E6549E"/>
    <w:rsid w:val="00E65EDE"/>
    <w:rsid w:val="00E70F81"/>
    <w:rsid w:val="00E7191A"/>
    <w:rsid w:val="00E77055"/>
    <w:rsid w:val="00E77460"/>
    <w:rsid w:val="00E83ABC"/>
    <w:rsid w:val="00E844F2"/>
    <w:rsid w:val="00E92FCB"/>
    <w:rsid w:val="00EA147F"/>
    <w:rsid w:val="00EA19B1"/>
    <w:rsid w:val="00EC2466"/>
    <w:rsid w:val="00ED03AB"/>
    <w:rsid w:val="00ED1CD4"/>
    <w:rsid w:val="00ED1D2B"/>
    <w:rsid w:val="00ED64B5"/>
    <w:rsid w:val="00EE7CCA"/>
    <w:rsid w:val="00F0376D"/>
    <w:rsid w:val="00F10BFC"/>
    <w:rsid w:val="00F16A14"/>
    <w:rsid w:val="00F20FBF"/>
    <w:rsid w:val="00F362D7"/>
    <w:rsid w:val="00F37D7B"/>
    <w:rsid w:val="00F5314C"/>
    <w:rsid w:val="00F551FD"/>
    <w:rsid w:val="00F635DD"/>
    <w:rsid w:val="00F6627B"/>
    <w:rsid w:val="00F734F2"/>
    <w:rsid w:val="00F75052"/>
    <w:rsid w:val="00F804D3"/>
    <w:rsid w:val="00F81CD2"/>
    <w:rsid w:val="00F82641"/>
    <w:rsid w:val="00F90F18"/>
    <w:rsid w:val="00F937E4"/>
    <w:rsid w:val="00F94301"/>
    <w:rsid w:val="00F95EE7"/>
    <w:rsid w:val="00FA37EC"/>
    <w:rsid w:val="00FA39E6"/>
    <w:rsid w:val="00FA7BC9"/>
    <w:rsid w:val="00FB378E"/>
    <w:rsid w:val="00FB37F1"/>
    <w:rsid w:val="00FB40ED"/>
    <w:rsid w:val="00FB47C0"/>
    <w:rsid w:val="00FB501B"/>
    <w:rsid w:val="00FB7770"/>
    <w:rsid w:val="00FC7085"/>
    <w:rsid w:val="00FD3B91"/>
    <w:rsid w:val="00FD576B"/>
    <w:rsid w:val="00FD579E"/>
    <w:rsid w:val="00FE31BD"/>
    <w:rsid w:val="00FE4516"/>
    <w:rsid w:val="00FE4A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2AE088-8FE5-49A3-A67D-6669AF2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paragraph" w:styleId="afc">
    <w:name w:val="footnote text"/>
    <w:basedOn w:val="a6"/>
    <w:link w:val="afd"/>
    <w:uiPriority w:val="99"/>
    <w:semiHidden/>
    <w:unhideWhenUsed/>
    <w:rsid w:val="00E45C80"/>
    <w:pPr>
      <w:snapToGrid w:val="0"/>
      <w:jc w:val="left"/>
    </w:pPr>
    <w:rPr>
      <w:sz w:val="20"/>
    </w:rPr>
  </w:style>
  <w:style w:type="character" w:customStyle="1" w:styleId="afd">
    <w:name w:val="註腳文字 字元"/>
    <w:basedOn w:val="a7"/>
    <w:link w:val="afc"/>
    <w:uiPriority w:val="99"/>
    <w:semiHidden/>
    <w:rsid w:val="00E45C80"/>
    <w:rPr>
      <w:rFonts w:ascii="標楷體" w:eastAsia="標楷體"/>
      <w:kern w:val="2"/>
    </w:rPr>
  </w:style>
  <w:style w:type="character" w:styleId="afe">
    <w:name w:val="footnote reference"/>
    <w:basedOn w:val="a7"/>
    <w:uiPriority w:val="99"/>
    <w:semiHidden/>
    <w:unhideWhenUsed/>
    <w:rsid w:val="00E45C80"/>
    <w:rPr>
      <w:vertAlign w:val="superscript"/>
    </w:rPr>
  </w:style>
  <w:style w:type="character" w:customStyle="1" w:styleId="ab">
    <w:name w:val="簽名 字元"/>
    <w:basedOn w:val="a7"/>
    <w:link w:val="aa"/>
    <w:semiHidden/>
    <w:rsid w:val="009228F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5AF5-FD6E-4DB8-9CD5-63ED8490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23</Pages>
  <Words>2144</Words>
  <Characters>12222</Characters>
  <Application>Microsoft Office Word</Application>
  <DocSecurity>0</DocSecurity>
  <Lines>101</Lines>
  <Paragraphs>28</Paragraphs>
  <ScaleCrop>false</ScaleCrop>
  <Company>cy</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林郁婷</dc:creator>
  <cp:lastModifiedBy>黃皓敏</cp:lastModifiedBy>
  <cp:revision>3</cp:revision>
  <cp:lastPrinted>2019-11-12T08:16:00Z</cp:lastPrinted>
  <dcterms:created xsi:type="dcterms:W3CDTF">2019-11-13T06:13:00Z</dcterms:created>
  <dcterms:modified xsi:type="dcterms:W3CDTF">2019-12-03T03:54:00Z</dcterms:modified>
</cp:coreProperties>
</file>