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439" w:rsidRPr="00CA3D37" w:rsidRDefault="00240F9D" w:rsidP="002809BF">
      <w:pPr>
        <w:pStyle w:val="a4"/>
        <w:kinsoku w:val="0"/>
        <w:spacing w:before="0"/>
        <w:ind w:left="0" w:firstLine="0"/>
        <w:jc w:val="center"/>
        <w:rPr>
          <w:rFonts w:hAnsi="標楷體"/>
          <w:b/>
          <w:bCs/>
          <w:snapToGrid/>
          <w:spacing w:val="200"/>
          <w:kern w:val="0"/>
          <w:sz w:val="28"/>
        </w:rPr>
      </w:pPr>
      <w:bookmarkStart w:id="0" w:name="_GoBack"/>
      <w:bookmarkEnd w:id="0"/>
      <w:r w:rsidRPr="00C76427">
        <w:rPr>
          <w:rFonts w:hAnsi="標楷體"/>
          <w:b/>
          <w:bCs/>
          <w:snapToGrid/>
          <w:spacing w:val="200"/>
          <w:kern w:val="0"/>
          <w:sz w:val="40"/>
        </w:rPr>
        <w:t>彈劾案文</w:t>
      </w:r>
    </w:p>
    <w:p w:rsidR="004D3439" w:rsidRPr="00C76427" w:rsidRDefault="00C76427">
      <w:pPr>
        <w:pStyle w:val="1"/>
        <w:kinsoku/>
        <w:ind w:left="2721" w:hangingChars="800" w:hanging="2721"/>
        <w:rPr>
          <w:rFonts w:hAnsi="標楷體"/>
        </w:rPr>
      </w:pPr>
      <w:bookmarkStart w:id="1" w:name="_Toc529218254"/>
      <w:bookmarkStart w:id="2" w:name="_Toc529222677"/>
      <w:bookmarkStart w:id="3" w:name="_Toc529223099"/>
      <w:bookmarkStart w:id="4" w:name="_Toc529223850"/>
      <w:bookmarkStart w:id="5" w:name="_Toc529228246"/>
      <w:bookmarkStart w:id="6" w:name="_Toc524895636"/>
      <w:bookmarkStart w:id="7" w:name="_Toc524896182"/>
      <w:bookmarkStart w:id="8" w:name="_Toc524896212"/>
      <w:bookmarkStart w:id="9" w:name="_Toc524902718"/>
      <w:bookmarkStart w:id="10" w:name="_Toc525066137"/>
      <w:bookmarkStart w:id="11" w:name="_Toc525070827"/>
      <w:bookmarkStart w:id="12" w:name="_Toc525938367"/>
      <w:bookmarkStart w:id="13" w:name="_Toc525939215"/>
      <w:bookmarkStart w:id="14" w:name="_Toc525939720"/>
      <w:r w:rsidRPr="00C76427">
        <w:rPr>
          <w:rFonts w:hAnsi="標楷體"/>
        </w:rPr>
        <w:t>被彈劾人</w:t>
      </w:r>
      <w:r w:rsidR="00240F9D" w:rsidRPr="00C76427">
        <w:rPr>
          <w:rFonts w:hAnsi="標楷體"/>
        </w:rPr>
        <w:t>姓名、服務機關及職級：</w:t>
      </w:r>
    </w:p>
    <w:p w:rsidR="004D3439" w:rsidRPr="00C76427" w:rsidRDefault="00731F20">
      <w:pPr>
        <w:pStyle w:val="23"/>
        <w:ind w:leftChars="200" w:left="2041" w:hangingChars="400" w:hanging="1361"/>
        <w:rPr>
          <w:rFonts w:ascii="標楷體" w:hAnsi="標楷體"/>
          <w:bCs/>
          <w:kern w:val="0"/>
        </w:rPr>
      </w:pPr>
      <w:r w:rsidRPr="00C76427">
        <w:rPr>
          <w:rFonts w:ascii="標楷體" w:hAnsi="標楷體" w:hint="eastAsia"/>
          <w:bCs/>
          <w:kern w:val="0"/>
        </w:rPr>
        <w:t>林建堂</w:t>
      </w:r>
      <w:r w:rsidR="00240F9D" w:rsidRPr="00C76427">
        <w:rPr>
          <w:rFonts w:ascii="標楷體" w:hAnsi="標楷體"/>
          <w:bCs/>
          <w:kern w:val="0"/>
        </w:rPr>
        <w:t xml:space="preserve">　</w:t>
      </w:r>
      <w:r w:rsidRPr="00C76427">
        <w:rPr>
          <w:rFonts w:ascii="標楷體" w:hAnsi="標楷體" w:hint="eastAsia"/>
          <w:bCs/>
          <w:kern w:val="0"/>
        </w:rPr>
        <w:t>臺中市和平區區</w:t>
      </w:r>
      <w:r w:rsidR="0046670F" w:rsidRPr="00C76427">
        <w:rPr>
          <w:rFonts w:ascii="標楷體" w:hAnsi="標楷體" w:hint="eastAsia"/>
          <w:bCs/>
          <w:kern w:val="0"/>
        </w:rPr>
        <w:t>長</w:t>
      </w:r>
      <w:r w:rsidR="004418A1" w:rsidRPr="00C76427">
        <w:rPr>
          <w:rFonts w:ascii="標楷體" w:hAnsi="標楷體"/>
          <w:bCs/>
          <w:kern w:val="0"/>
        </w:rPr>
        <w:t>，</w:t>
      </w:r>
      <w:r w:rsidR="009B7FF3" w:rsidRPr="00C76427">
        <w:rPr>
          <w:rFonts w:ascii="標楷體" w:hAnsi="標楷體" w:hint="eastAsia"/>
          <w:bCs/>
          <w:kern w:val="0"/>
        </w:rPr>
        <w:t>比照</w:t>
      </w:r>
      <w:r w:rsidR="004418A1" w:rsidRPr="00C76427">
        <w:rPr>
          <w:rFonts w:ascii="標楷體" w:hAnsi="標楷體"/>
          <w:bCs/>
          <w:kern w:val="0"/>
        </w:rPr>
        <w:t>簡任第</w:t>
      </w:r>
      <w:r w:rsidR="0046670F" w:rsidRPr="00C76427">
        <w:rPr>
          <w:rFonts w:ascii="標楷體" w:hAnsi="標楷體" w:hint="eastAsia"/>
          <w:bCs/>
          <w:kern w:val="0"/>
        </w:rPr>
        <w:t>1</w:t>
      </w:r>
      <w:r w:rsidR="007D169E" w:rsidRPr="00C76427">
        <w:rPr>
          <w:rFonts w:ascii="標楷體" w:hAnsi="標楷體" w:hint="eastAsia"/>
          <w:bCs/>
          <w:kern w:val="0"/>
        </w:rPr>
        <w:t>0</w:t>
      </w:r>
      <w:r w:rsidR="004418A1" w:rsidRPr="00C76427">
        <w:rPr>
          <w:rFonts w:ascii="標楷體" w:hAnsi="標楷體"/>
          <w:bCs/>
          <w:kern w:val="0"/>
        </w:rPr>
        <w:t>職等</w:t>
      </w:r>
      <w:r w:rsidR="009B7FF3" w:rsidRPr="00C76427">
        <w:rPr>
          <w:rFonts w:ascii="標楷體" w:hAnsi="標楷體" w:hint="eastAsia"/>
          <w:bCs/>
          <w:kern w:val="0"/>
        </w:rPr>
        <w:t>(任職期間：</w:t>
      </w:r>
      <w:r w:rsidRPr="00C76427">
        <w:rPr>
          <w:rFonts w:ascii="標楷體" w:hAnsi="標楷體" w:hint="eastAsia"/>
          <w:bCs/>
          <w:kern w:val="0"/>
        </w:rPr>
        <w:t>103</w:t>
      </w:r>
      <w:r w:rsidR="009B7FF3" w:rsidRPr="00C76427">
        <w:rPr>
          <w:rFonts w:ascii="標楷體" w:hAnsi="標楷體" w:hint="eastAsia"/>
          <w:bCs/>
          <w:kern w:val="0"/>
        </w:rPr>
        <w:t>年12月2</w:t>
      </w:r>
      <w:r w:rsidRPr="00C76427">
        <w:rPr>
          <w:rFonts w:ascii="標楷體" w:hAnsi="標楷體" w:hint="eastAsia"/>
          <w:bCs/>
          <w:kern w:val="0"/>
        </w:rPr>
        <w:t>5</w:t>
      </w:r>
      <w:r w:rsidR="009B7FF3" w:rsidRPr="00C76427">
        <w:rPr>
          <w:rFonts w:ascii="標楷體" w:hAnsi="標楷體" w:hint="eastAsia"/>
          <w:bCs/>
          <w:kern w:val="0"/>
        </w:rPr>
        <w:t>日</w:t>
      </w:r>
      <w:r w:rsidRPr="00C76427">
        <w:rPr>
          <w:rFonts w:ascii="標楷體" w:hAnsi="標楷體" w:hint="eastAsia"/>
          <w:bCs/>
          <w:kern w:val="0"/>
        </w:rPr>
        <w:t>迄今</w:t>
      </w:r>
      <w:r w:rsidR="009B7FF3" w:rsidRPr="00C76427">
        <w:rPr>
          <w:rFonts w:ascii="標楷體" w:hAnsi="標楷體" w:hint="eastAsia"/>
          <w:bCs/>
          <w:kern w:val="0"/>
        </w:rPr>
        <w:t>)</w:t>
      </w:r>
      <w:r w:rsidR="004418A1" w:rsidRPr="00C76427">
        <w:rPr>
          <w:rFonts w:ascii="標楷體" w:hAnsi="標楷體"/>
          <w:bCs/>
          <w:kern w:val="0"/>
        </w:rPr>
        <w:t>。</w:t>
      </w:r>
    </w:p>
    <w:p w:rsidR="004D3439" w:rsidRPr="00C76427" w:rsidRDefault="00240F9D">
      <w:pPr>
        <w:pStyle w:val="1"/>
        <w:kinsoku/>
        <w:ind w:left="1701" w:hangingChars="500" w:hanging="1701"/>
        <w:rPr>
          <w:rFonts w:hAnsi="標楷體"/>
        </w:rPr>
      </w:pPr>
      <w:r w:rsidRPr="00C76427">
        <w:rPr>
          <w:rFonts w:hAnsi="標楷體"/>
        </w:rPr>
        <w:t>案由：</w:t>
      </w:r>
      <w:r w:rsidR="00CC4467" w:rsidRPr="00C76427">
        <w:rPr>
          <w:rFonts w:hAnsi="標楷體" w:hint="eastAsia"/>
          <w:bCs w:val="0"/>
        </w:rPr>
        <w:t>臺中市和平區區</w:t>
      </w:r>
      <w:r w:rsidR="00CC4467" w:rsidRPr="00C76427">
        <w:rPr>
          <w:rFonts w:hAnsi="標楷體" w:hint="eastAsia"/>
        </w:rPr>
        <w:t>長林建堂於</w:t>
      </w:r>
      <w:r w:rsidR="004E217B" w:rsidRPr="00C76427">
        <w:rPr>
          <w:rFonts w:hAnsi="標楷體" w:hint="eastAsia"/>
        </w:rPr>
        <w:t>未當選民選區長前之</w:t>
      </w:r>
      <w:r w:rsidR="00645861" w:rsidRPr="00C76427">
        <w:rPr>
          <w:rFonts w:hAnsi="標楷體" w:hint="eastAsia"/>
        </w:rPr>
        <w:t>民國(下同)</w:t>
      </w:r>
      <w:r w:rsidR="00CC4467" w:rsidRPr="00C76427">
        <w:rPr>
          <w:rFonts w:hAnsi="標楷體" w:hint="eastAsia"/>
        </w:rPr>
        <w:t>103年3月間，即預以</w:t>
      </w:r>
      <w:r w:rsidR="008F3235" w:rsidRPr="00C76427">
        <w:rPr>
          <w:rFonts w:hAnsi="標楷體" w:hint="eastAsia"/>
        </w:rPr>
        <w:t>「當選後提供機要秘書一</w:t>
      </w:r>
      <w:r w:rsidR="004E217B" w:rsidRPr="00C76427">
        <w:rPr>
          <w:rFonts w:hAnsi="標楷體" w:hint="eastAsia"/>
        </w:rPr>
        <w:t>職由王</w:t>
      </w:r>
      <w:r w:rsidR="00EE7B62">
        <w:rPr>
          <w:rFonts w:hAnsi="標楷體" w:hint="eastAsia"/>
        </w:rPr>
        <w:t>○</w:t>
      </w:r>
      <w:r w:rsidR="004E217B" w:rsidRPr="00C76427">
        <w:rPr>
          <w:rFonts w:hAnsi="標楷體" w:hint="eastAsia"/>
        </w:rPr>
        <w:t>助推舉之人擔任」</w:t>
      </w:r>
      <w:r w:rsidR="00CC4467" w:rsidRPr="00C76427">
        <w:rPr>
          <w:rFonts w:hAnsi="標楷體" w:hint="eastAsia"/>
        </w:rPr>
        <w:t>為對價，收受</w:t>
      </w:r>
      <w:r w:rsidR="00EE7B62">
        <w:rPr>
          <w:rFonts w:hAnsi="標楷體" w:hint="eastAsia"/>
        </w:rPr>
        <w:t>王○助</w:t>
      </w:r>
      <w:r w:rsidR="0030569D" w:rsidRPr="00C76427">
        <w:rPr>
          <w:rFonts w:hAnsi="標楷體" w:hint="eastAsia"/>
        </w:rPr>
        <w:t>交付</w:t>
      </w:r>
      <w:r w:rsidR="00CC4467" w:rsidRPr="00C76427">
        <w:rPr>
          <w:rFonts w:hAnsi="標楷體" w:hint="eastAsia"/>
        </w:rPr>
        <w:t>之新臺幣</w:t>
      </w:r>
      <w:r w:rsidR="006836E0" w:rsidRPr="00C76427">
        <w:rPr>
          <w:rFonts w:hAnsi="標楷體" w:hint="eastAsia"/>
        </w:rPr>
        <w:t>(下同)</w:t>
      </w:r>
      <w:r w:rsidR="00CC4467" w:rsidRPr="00C76427">
        <w:rPr>
          <w:rFonts w:hAnsi="標楷體" w:hint="eastAsia"/>
        </w:rPr>
        <w:t>20萬元</w:t>
      </w:r>
      <w:r w:rsidR="0030569D" w:rsidRPr="00C76427">
        <w:rPr>
          <w:rFonts w:hAnsi="標楷體" w:hint="eastAsia"/>
        </w:rPr>
        <w:t>賄款</w:t>
      </w:r>
      <w:r w:rsidR="00CC4467" w:rsidRPr="00C76427">
        <w:rPr>
          <w:rFonts w:hAnsi="標楷體" w:hint="eastAsia"/>
        </w:rPr>
        <w:t>，嗣於103年12月25日當選為區長後，</w:t>
      </w:r>
      <w:r w:rsidR="0030569D" w:rsidRPr="00C76427">
        <w:rPr>
          <w:rFonts w:hAnsi="標楷體" w:hint="eastAsia"/>
        </w:rPr>
        <w:t>即</w:t>
      </w:r>
      <w:r w:rsidR="00CC4467" w:rsidRPr="00C76427">
        <w:rPr>
          <w:rFonts w:hAnsi="標楷體" w:hint="eastAsia"/>
        </w:rPr>
        <w:t>依前開承諾</w:t>
      </w:r>
      <w:r w:rsidR="0030569D" w:rsidRPr="00C76427">
        <w:rPr>
          <w:rFonts w:hAnsi="標楷體" w:hint="eastAsia"/>
        </w:rPr>
        <w:t>，</w:t>
      </w:r>
      <w:r w:rsidR="00CC4467" w:rsidRPr="00C76427">
        <w:rPr>
          <w:rFonts w:hAnsi="標楷體" w:hint="eastAsia"/>
        </w:rPr>
        <w:t>任用</w:t>
      </w:r>
      <w:r w:rsidR="00EE7B62">
        <w:rPr>
          <w:rFonts w:hAnsi="標楷體" w:hint="eastAsia"/>
        </w:rPr>
        <w:t>王○助</w:t>
      </w:r>
      <w:r w:rsidR="00CC4467" w:rsidRPr="00C76427">
        <w:rPr>
          <w:rFonts w:hAnsi="標楷體" w:hint="eastAsia"/>
        </w:rPr>
        <w:t>之子王</w:t>
      </w:r>
      <w:r w:rsidR="00EE7B62">
        <w:rPr>
          <w:rFonts w:hAnsi="標楷體" w:hint="eastAsia"/>
        </w:rPr>
        <w:t>○</w:t>
      </w:r>
      <w:r w:rsidR="00CC4467" w:rsidRPr="00C76427">
        <w:rPr>
          <w:rFonts w:hAnsi="標楷體" w:hint="eastAsia"/>
        </w:rPr>
        <w:t>顯為區公所秘書，</w:t>
      </w:r>
      <w:r w:rsidR="005738AB" w:rsidRPr="00C76427">
        <w:rPr>
          <w:rFonts w:hAnsi="標楷體" w:hint="eastAsia"/>
        </w:rPr>
        <w:t>涉犯</w:t>
      </w:r>
      <w:r w:rsidR="00CC4467" w:rsidRPr="00C76427">
        <w:rPr>
          <w:rFonts w:hAnsi="標楷體" w:hint="eastAsia"/>
        </w:rPr>
        <w:t>刑法第123</w:t>
      </w:r>
      <w:r w:rsidR="00C14F09" w:rsidRPr="00C76427">
        <w:rPr>
          <w:rFonts w:hAnsi="標楷體" w:hint="eastAsia"/>
        </w:rPr>
        <w:t>條準收受賄賂罪；又其</w:t>
      </w:r>
      <w:r w:rsidR="00645861" w:rsidRPr="00C76427">
        <w:rPr>
          <w:rFonts w:hAnsi="標楷體" w:hint="eastAsia"/>
        </w:rPr>
        <w:t>前於96年2月間</w:t>
      </w:r>
      <w:r w:rsidR="008F3235" w:rsidRPr="00C76427">
        <w:rPr>
          <w:rFonts w:hAnsi="標楷體" w:hint="eastAsia"/>
        </w:rPr>
        <w:t>，</w:t>
      </w:r>
      <w:r w:rsidR="00645861" w:rsidRPr="00C76427">
        <w:rPr>
          <w:rFonts w:hAnsi="標楷體" w:hint="eastAsia"/>
        </w:rPr>
        <w:t>與</w:t>
      </w:r>
      <w:r w:rsidR="002470EB">
        <w:rPr>
          <w:rFonts w:hAnsi="標楷體" w:hint="eastAsia"/>
        </w:rPr>
        <w:t>張○煙</w:t>
      </w:r>
      <w:r w:rsidR="008F3235" w:rsidRPr="00C76427">
        <w:rPr>
          <w:rFonts w:hAnsi="標楷體" w:hint="eastAsia"/>
        </w:rPr>
        <w:t>基於借名登記之契約關係，以其</w:t>
      </w:r>
      <w:r w:rsidR="00C14F09" w:rsidRPr="00C76427">
        <w:rPr>
          <w:rFonts w:hAnsi="標楷體" w:hint="eastAsia"/>
        </w:rPr>
        <w:t>名義為</w:t>
      </w:r>
      <w:r w:rsidR="002470EB">
        <w:rPr>
          <w:rFonts w:hAnsi="標楷體" w:hint="eastAsia"/>
        </w:rPr>
        <w:t>張○煙</w:t>
      </w:r>
      <w:r w:rsidR="00C14F09" w:rsidRPr="00C76427">
        <w:rPr>
          <w:rFonts w:hAnsi="標楷體" w:hint="eastAsia"/>
        </w:rPr>
        <w:t>受讓土地之耕作使用權，使未具原住民身分之</w:t>
      </w:r>
      <w:r w:rsidR="002470EB">
        <w:rPr>
          <w:rFonts w:hAnsi="標楷體" w:hint="eastAsia"/>
        </w:rPr>
        <w:t>張○煙</w:t>
      </w:r>
      <w:r w:rsidR="00C14F09" w:rsidRPr="00C76427">
        <w:rPr>
          <w:rFonts w:hAnsi="標楷體" w:hint="eastAsia"/>
        </w:rPr>
        <w:t>得以受讓取得屬於原住民保留地之耕作使用權，然林建堂嗣於106年10月間以存證信函否認前開借名登記法律關係，並主張系爭土地</w:t>
      </w:r>
      <w:r w:rsidR="008C2B3B" w:rsidRPr="00C76427">
        <w:rPr>
          <w:rFonts w:hAnsi="標楷體" w:hint="eastAsia"/>
        </w:rPr>
        <w:t>權利</w:t>
      </w:r>
      <w:r w:rsidR="00C14F09" w:rsidRPr="00C76427">
        <w:rPr>
          <w:rFonts w:hAnsi="標楷體" w:hint="eastAsia"/>
        </w:rPr>
        <w:t>為其依法購得</w:t>
      </w:r>
      <w:r w:rsidR="00A64BC5" w:rsidRPr="00C76427">
        <w:rPr>
          <w:rFonts w:hAnsi="標楷體" w:hint="eastAsia"/>
        </w:rPr>
        <w:t>，</w:t>
      </w:r>
      <w:r w:rsidR="008C2B3B" w:rsidRPr="00C76427">
        <w:rPr>
          <w:rFonts w:hAnsi="標楷體" w:hint="eastAsia"/>
        </w:rPr>
        <w:t>拒絕返還該土地</w:t>
      </w:r>
      <w:r w:rsidR="0067371F" w:rsidRPr="00C76427">
        <w:rPr>
          <w:rFonts w:hAnsi="標楷體" w:hint="eastAsia"/>
        </w:rPr>
        <w:t>而據為己有</w:t>
      </w:r>
      <w:r w:rsidR="00CC4467" w:rsidRPr="00C76427">
        <w:rPr>
          <w:rFonts w:hAnsi="標楷體" w:hint="eastAsia"/>
        </w:rPr>
        <w:t>，</w:t>
      </w:r>
      <w:r w:rsidR="00D32E71" w:rsidRPr="00C76427">
        <w:rPr>
          <w:rFonts w:hAnsi="標楷體" w:hint="eastAsia"/>
        </w:rPr>
        <w:t>涉</w:t>
      </w:r>
      <w:r w:rsidR="00CC4467" w:rsidRPr="00C76427">
        <w:rPr>
          <w:rFonts w:hAnsi="標楷體" w:hint="eastAsia"/>
        </w:rPr>
        <w:t>犯刑法第342條第1項背信罪。核已</w:t>
      </w:r>
      <w:r w:rsidR="004418A1" w:rsidRPr="00C76427">
        <w:rPr>
          <w:rFonts w:hAnsi="標楷體"/>
        </w:rPr>
        <w:t>違反公務員服務法第</w:t>
      </w:r>
      <w:r w:rsidR="0067371F" w:rsidRPr="00C76427">
        <w:rPr>
          <w:rFonts w:hAnsi="標楷體" w:hint="eastAsia"/>
        </w:rPr>
        <w:t>1</w:t>
      </w:r>
      <w:r w:rsidR="004418A1" w:rsidRPr="00C76427">
        <w:rPr>
          <w:rFonts w:hAnsi="標楷體"/>
        </w:rPr>
        <w:t>條</w:t>
      </w:r>
      <w:r w:rsidR="00CC4467" w:rsidRPr="00C76427">
        <w:rPr>
          <w:rFonts w:hAnsi="標楷體" w:hint="eastAsia"/>
        </w:rPr>
        <w:t>、</w:t>
      </w:r>
      <w:r w:rsidR="004418A1" w:rsidRPr="00C76427">
        <w:rPr>
          <w:rFonts w:hAnsi="標楷體"/>
        </w:rPr>
        <w:t>第</w:t>
      </w:r>
      <w:r w:rsidR="0067371F" w:rsidRPr="00C76427">
        <w:rPr>
          <w:rFonts w:hAnsi="標楷體" w:hint="eastAsia"/>
        </w:rPr>
        <w:t>5</w:t>
      </w:r>
      <w:r w:rsidR="00CC4467" w:rsidRPr="00C76427">
        <w:rPr>
          <w:rFonts w:hAnsi="標楷體" w:hint="eastAsia"/>
        </w:rPr>
        <w:t>條之</w:t>
      </w:r>
      <w:r w:rsidR="004418A1" w:rsidRPr="00C76427">
        <w:rPr>
          <w:rFonts w:hAnsi="標楷體"/>
        </w:rPr>
        <w:t>規定，</w:t>
      </w:r>
      <w:r w:rsidR="000E4A0C" w:rsidRPr="00C76427">
        <w:rPr>
          <w:rFonts w:hAnsi="標楷體"/>
        </w:rPr>
        <w:t>違失事證明確，</w:t>
      </w:r>
      <w:r w:rsidR="00CC4467" w:rsidRPr="00C76427">
        <w:rPr>
          <w:rFonts w:hAnsi="標楷體" w:hint="eastAsia"/>
        </w:rPr>
        <w:t>情節重大，</w:t>
      </w:r>
      <w:r w:rsidR="004418A1" w:rsidRPr="00C76427">
        <w:rPr>
          <w:rFonts w:hAnsi="標楷體"/>
        </w:rPr>
        <w:t>爰依法提案彈劾。</w:t>
      </w:r>
    </w:p>
    <w:p w:rsidR="004D3439" w:rsidRPr="00C76427" w:rsidRDefault="00240F9D">
      <w:pPr>
        <w:pStyle w:val="1"/>
        <w:rPr>
          <w:rFonts w:hAnsi="標楷體"/>
        </w:rPr>
      </w:pPr>
      <w:r w:rsidRPr="00C76427">
        <w:rPr>
          <w:rFonts w:hAnsi="標楷體"/>
        </w:rPr>
        <w:t>違法失職之事實與證據：</w:t>
      </w:r>
    </w:p>
    <w:p w:rsidR="007D169E" w:rsidRPr="00C76427" w:rsidRDefault="007D21B4" w:rsidP="007D21B4">
      <w:pPr>
        <w:pStyle w:val="11"/>
        <w:ind w:left="680" w:firstLine="680"/>
      </w:pPr>
      <w:r w:rsidRPr="00C76427">
        <w:rPr>
          <w:rFonts w:hAnsi="標楷體" w:hint="eastAsia"/>
        </w:rPr>
        <w:t>緣立法院於103年1月14日三讀通過地方制度法部分條文修正案，直轄市之山地原住民區可辦理自治事項，區長由官派改為民選，並於103年11月29日舉辦直轄市山地原住民區區長選舉，</w:t>
      </w:r>
      <w:r w:rsidR="006D5288" w:rsidRPr="00C76427">
        <w:rPr>
          <w:rFonts w:hAnsi="標楷體" w:hint="eastAsia"/>
        </w:rPr>
        <w:t>包括新北市烏來區、桃園市復興區、臺中市和平區、高雄市那瑪夏區、桃源區及茂林區等6個直轄市山地原住民區均選舉產生第1屆民選區長。</w:t>
      </w:r>
      <w:r w:rsidR="00C76427" w:rsidRPr="00C76427">
        <w:rPr>
          <w:rFonts w:hAnsi="標楷體"/>
        </w:rPr>
        <w:t>被彈劾人</w:t>
      </w:r>
      <w:r w:rsidR="006D5288" w:rsidRPr="00C76427">
        <w:rPr>
          <w:rFonts w:hAnsi="標楷體" w:hint="eastAsia"/>
        </w:rPr>
        <w:t>林建堂為</w:t>
      </w:r>
      <w:r w:rsidR="00FC48DB" w:rsidRPr="00C76427">
        <w:rPr>
          <w:rFonts w:hAnsi="標楷體" w:hint="eastAsia"/>
        </w:rPr>
        <w:t>臺中市和平區第1屆區長當選</w:t>
      </w:r>
      <w:r w:rsidR="006D5288" w:rsidRPr="00C76427">
        <w:rPr>
          <w:rFonts w:hAnsi="標楷體" w:hint="eastAsia"/>
        </w:rPr>
        <w:t>人</w:t>
      </w:r>
      <w:r w:rsidR="00CD539D" w:rsidRPr="00C76427">
        <w:rPr>
          <w:rFonts w:hAnsi="標楷體" w:hint="eastAsia"/>
        </w:rPr>
        <w:t>，</w:t>
      </w:r>
      <w:r w:rsidR="007D169E" w:rsidRPr="00C76427">
        <w:rPr>
          <w:rFonts w:hAnsi="標楷體" w:hint="eastAsia"/>
        </w:rPr>
        <w:t>自103年12月25日起</w:t>
      </w:r>
      <w:r w:rsidR="00FC48DB" w:rsidRPr="00C76427">
        <w:rPr>
          <w:rFonts w:hAnsi="標楷體" w:hint="eastAsia"/>
        </w:rPr>
        <w:t>到職就</w:t>
      </w:r>
      <w:r w:rsidR="006836E0" w:rsidRPr="00C76427">
        <w:rPr>
          <w:rFonts w:hAnsi="標楷體" w:hint="eastAsia"/>
        </w:rPr>
        <w:t>任</w:t>
      </w:r>
      <w:r w:rsidR="006836E0" w:rsidRPr="00C76427">
        <w:rPr>
          <w:rFonts w:hAnsi="標楷體"/>
        </w:rPr>
        <w:t>(附件1，第1</w:t>
      </w:r>
      <w:r w:rsidR="006836E0" w:rsidRPr="00C76427">
        <w:rPr>
          <w:rFonts w:hAnsi="標楷體" w:hint="eastAsia"/>
        </w:rPr>
        <w:t>-</w:t>
      </w:r>
      <w:r w:rsidR="00D15E69" w:rsidRPr="00C76427">
        <w:rPr>
          <w:rFonts w:hAnsi="標楷體" w:hint="eastAsia"/>
        </w:rPr>
        <w:lastRenderedPageBreak/>
        <w:t>3</w:t>
      </w:r>
      <w:r w:rsidR="006836E0" w:rsidRPr="00C76427">
        <w:rPr>
          <w:rFonts w:hAnsi="標楷體"/>
        </w:rPr>
        <w:t>頁)</w:t>
      </w:r>
      <w:r w:rsidR="00CD539D" w:rsidRPr="00C76427">
        <w:rPr>
          <w:rFonts w:hAnsi="標楷體" w:hint="eastAsia"/>
        </w:rPr>
        <w:t>，其後並於107年11月24日舉行之臺中市和平區第2屆區長選舉中當選，獲得連任</w:t>
      </w:r>
      <w:r w:rsidR="00DD6371" w:rsidRPr="00C76427">
        <w:rPr>
          <w:rFonts w:hAnsi="標楷體" w:hint="eastAsia"/>
        </w:rPr>
        <w:t>。</w:t>
      </w:r>
      <w:r w:rsidR="006836E0" w:rsidRPr="00C76427">
        <w:rPr>
          <w:rFonts w:hAnsi="標楷體" w:hint="eastAsia"/>
        </w:rPr>
        <w:t>經查，</w:t>
      </w:r>
      <w:r w:rsidR="00C76427" w:rsidRPr="00C76427">
        <w:rPr>
          <w:rFonts w:hAnsi="標楷體" w:hint="eastAsia"/>
        </w:rPr>
        <w:t>被彈劾人</w:t>
      </w:r>
      <w:r w:rsidR="006836E0" w:rsidRPr="00C76427">
        <w:rPr>
          <w:rFonts w:hAnsi="標楷體" w:hint="eastAsia"/>
        </w:rPr>
        <w:t>於未當選區長前，與擔任區長職務期間，分別涉有下列違失行為：</w:t>
      </w:r>
    </w:p>
    <w:p w:rsidR="0052760E" w:rsidRPr="00C76427" w:rsidRDefault="00C76427" w:rsidP="00F41BD3">
      <w:pPr>
        <w:pStyle w:val="2"/>
        <w:overflowPunct w:val="0"/>
        <w:ind w:left="1037"/>
        <w:rPr>
          <w:rFonts w:hAnsi="標楷體"/>
        </w:rPr>
      </w:pPr>
      <w:bookmarkStart w:id="15" w:name="_Toc524902730"/>
      <w:r w:rsidRPr="00C76427">
        <w:rPr>
          <w:rFonts w:hAnsi="標楷體"/>
        </w:rPr>
        <w:t>被彈劾人</w:t>
      </w:r>
      <w:r w:rsidR="006836E0" w:rsidRPr="00C76427">
        <w:rPr>
          <w:rFonts w:hAnsi="標楷體" w:hint="eastAsia"/>
        </w:rPr>
        <w:t>於未當選區長前之103年3月間，即預以「當選後提供機要秘書一職由</w:t>
      </w:r>
      <w:r w:rsidR="00EE7B62">
        <w:rPr>
          <w:rFonts w:hAnsi="標楷體" w:hint="eastAsia"/>
        </w:rPr>
        <w:t>王○助</w:t>
      </w:r>
      <w:r w:rsidR="006836E0" w:rsidRPr="00C76427">
        <w:rPr>
          <w:rFonts w:hAnsi="標楷體" w:hint="eastAsia"/>
        </w:rPr>
        <w:t>推舉之人擔任」為對價，收受</w:t>
      </w:r>
      <w:r w:rsidR="00EE7B62">
        <w:rPr>
          <w:rFonts w:hAnsi="標楷體" w:hint="eastAsia"/>
        </w:rPr>
        <w:t>王○助</w:t>
      </w:r>
      <w:r w:rsidR="006836E0" w:rsidRPr="00C76427">
        <w:rPr>
          <w:rFonts w:hAnsi="標楷體" w:hint="eastAsia"/>
        </w:rPr>
        <w:t>交付之20萬元賄款，嗣於103年12月25日</w:t>
      </w:r>
      <w:r w:rsidR="007F190A" w:rsidRPr="00C76427">
        <w:rPr>
          <w:rFonts w:hAnsi="標楷體" w:hint="eastAsia"/>
        </w:rPr>
        <w:t>就任</w:t>
      </w:r>
      <w:r w:rsidR="006836E0" w:rsidRPr="00C76427">
        <w:rPr>
          <w:rFonts w:hAnsi="標楷體" w:hint="eastAsia"/>
        </w:rPr>
        <w:t>區長後，即依前開承諾，任用</w:t>
      </w:r>
      <w:r w:rsidR="00EE7B62">
        <w:rPr>
          <w:rFonts w:hAnsi="標楷體" w:hint="eastAsia"/>
        </w:rPr>
        <w:t>王○助</w:t>
      </w:r>
      <w:r w:rsidR="006836E0" w:rsidRPr="00C76427">
        <w:rPr>
          <w:rFonts w:hAnsi="標楷體" w:hint="eastAsia"/>
        </w:rPr>
        <w:t>之子</w:t>
      </w:r>
      <w:r w:rsidR="00EE7B62">
        <w:rPr>
          <w:rFonts w:hAnsi="標楷體" w:hint="eastAsia"/>
        </w:rPr>
        <w:t>王○顯</w:t>
      </w:r>
      <w:r w:rsidR="006836E0" w:rsidRPr="00C76427">
        <w:rPr>
          <w:rFonts w:hAnsi="標楷體" w:hint="eastAsia"/>
        </w:rPr>
        <w:t>為區公所秘書，</w:t>
      </w:r>
      <w:r w:rsidR="007D21B4" w:rsidRPr="00C76427">
        <w:rPr>
          <w:rFonts w:hAnsi="標楷體" w:hint="eastAsia"/>
        </w:rPr>
        <w:t>至105年12月31日</w:t>
      </w:r>
      <w:r w:rsidR="00EE7B62">
        <w:rPr>
          <w:rFonts w:hAnsi="標楷體" w:hint="eastAsia"/>
        </w:rPr>
        <w:t>王○顯</w:t>
      </w:r>
      <w:r w:rsidR="007D21B4" w:rsidRPr="00C76427">
        <w:rPr>
          <w:rFonts w:hAnsi="標楷體" w:hint="eastAsia"/>
        </w:rPr>
        <w:t>辭職止，</w:t>
      </w:r>
      <w:r w:rsidR="005738AB" w:rsidRPr="00C76427">
        <w:rPr>
          <w:rFonts w:hAnsi="標楷體" w:hint="eastAsia"/>
        </w:rPr>
        <w:t>涉犯</w:t>
      </w:r>
      <w:r w:rsidR="006836E0" w:rsidRPr="00C76427">
        <w:rPr>
          <w:rFonts w:hAnsi="標楷體" w:hint="eastAsia"/>
        </w:rPr>
        <w:t>刑法第123條準收受賄賂罪</w:t>
      </w:r>
      <w:r w:rsidR="007D21B4" w:rsidRPr="00C76427">
        <w:rPr>
          <w:rFonts w:hAnsi="標楷體" w:hint="eastAsia"/>
        </w:rPr>
        <w:t>：</w:t>
      </w:r>
    </w:p>
    <w:p w:rsidR="00833A0C" w:rsidRPr="00C76427" w:rsidRDefault="00C76427" w:rsidP="00687931">
      <w:pPr>
        <w:pStyle w:val="3"/>
        <w:overflowPunct w:val="0"/>
        <w:ind w:left="1394"/>
      </w:pPr>
      <w:r w:rsidRPr="00C76427">
        <w:rPr>
          <w:rFonts w:hAnsi="標楷體"/>
        </w:rPr>
        <w:t>被彈劾人</w:t>
      </w:r>
      <w:r w:rsidR="003D50AC" w:rsidRPr="00C76427">
        <w:rPr>
          <w:rFonts w:hAnsi="標楷體" w:hint="eastAsia"/>
        </w:rPr>
        <w:t>因</w:t>
      </w:r>
      <w:r w:rsidR="003D50AC" w:rsidRPr="00C76427">
        <w:rPr>
          <w:rFonts w:hint="eastAsia"/>
        </w:rPr>
        <w:t>欲競選臺中市和平區區長，並為籌措競選經費，於</w:t>
      </w:r>
      <w:r w:rsidR="00EC3EC7" w:rsidRPr="00C76427">
        <w:rPr>
          <w:rFonts w:hint="eastAsia"/>
        </w:rPr>
        <w:t>未為公務員之</w:t>
      </w:r>
      <w:r w:rsidR="003D50AC" w:rsidRPr="00C76427">
        <w:rPr>
          <w:rFonts w:hint="eastAsia"/>
        </w:rPr>
        <w:t>103年3月18日以前某日，</w:t>
      </w:r>
      <w:r w:rsidR="00EC3EC7" w:rsidRPr="00C76427">
        <w:rPr>
          <w:rFonts w:hint="eastAsia"/>
        </w:rPr>
        <w:t>預先許以人事任用權一定行使之職務上行為，在</w:t>
      </w:r>
      <w:r w:rsidR="00EE7B62">
        <w:rPr>
          <w:rFonts w:hint="eastAsia"/>
        </w:rPr>
        <w:t>王○助</w:t>
      </w:r>
      <w:r w:rsidR="00EC3EC7" w:rsidRPr="00C76427">
        <w:rPr>
          <w:rFonts w:hint="eastAsia"/>
        </w:rPr>
        <w:t>位在臺中市和平區東關路</w:t>
      </w:r>
      <w:r w:rsidR="00EE7B62">
        <w:rPr>
          <w:rFonts w:hAnsi="標楷體" w:hint="eastAsia"/>
        </w:rPr>
        <w:t>○</w:t>
      </w:r>
      <w:r w:rsidR="00EC3EC7" w:rsidRPr="00C76427">
        <w:rPr>
          <w:rFonts w:hint="eastAsia"/>
        </w:rPr>
        <w:t>段</w:t>
      </w:r>
      <w:r w:rsidR="00EE7B62">
        <w:rPr>
          <w:rFonts w:hAnsi="標楷體" w:hint="eastAsia"/>
        </w:rPr>
        <w:t>○</w:t>
      </w:r>
      <w:r w:rsidR="00EC3EC7" w:rsidRPr="00C76427">
        <w:rPr>
          <w:rFonts w:hint="eastAsia"/>
        </w:rPr>
        <w:t>號住處，向</w:t>
      </w:r>
      <w:r w:rsidR="00EE7B62">
        <w:rPr>
          <w:rFonts w:hint="eastAsia"/>
        </w:rPr>
        <w:t>王○助</w:t>
      </w:r>
      <w:r w:rsidR="00EC3EC7" w:rsidRPr="00C76427">
        <w:rPr>
          <w:rFonts w:hint="eastAsia"/>
        </w:rPr>
        <w:t>表示，如願意出資20萬元贊助其競選和平區區長，待其當選區長後，區長機要秘書一職將由</w:t>
      </w:r>
      <w:r w:rsidR="00EE7B62">
        <w:rPr>
          <w:rFonts w:hint="eastAsia"/>
        </w:rPr>
        <w:t>王○助</w:t>
      </w:r>
      <w:r w:rsidR="00EC3EC7" w:rsidRPr="00C76427">
        <w:rPr>
          <w:rFonts w:hint="eastAsia"/>
        </w:rPr>
        <w:t>推薦之人選擔任，以為對價。適</w:t>
      </w:r>
      <w:r w:rsidR="00EE7B62">
        <w:rPr>
          <w:rFonts w:hint="eastAsia"/>
        </w:rPr>
        <w:t>王○助</w:t>
      </w:r>
      <w:r w:rsidR="00EC3EC7" w:rsidRPr="00C76427">
        <w:rPr>
          <w:rFonts w:hint="eastAsia"/>
        </w:rPr>
        <w:t>有感其子</w:t>
      </w:r>
      <w:r w:rsidR="00EE7B62">
        <w:rPr>
          <w:rFonts w:hint="eastAsia"/>
        </w:rPr>
        <w:t>王○顯</w:t>
      </w:r>
      <w:r w:rsidR="00687931" w:rsidRPr="00C76427">
        <w:rPr>
          <w:rFonts w:hint="eastAsia"/>
        </w:rPr>
        <w:t>賦閒在家，因而允諾</w:t>
      </w:r>
      <w:r w:rsidRPr="00C76427">
        <w:rPr>
          <w:rFonts w:hint="eastAsia"/>
        </w:rPr>
        <w:t>被彈劾人</w:t>
      </w:r>
      <w:r w:rsidR="00687931" w:rsidRPr="00C76427">
        <w:rPr>
          <w:rFonts w:hint="eastAsia"/>
        </w:rPr>
        <w:t>之提議，</w:t>
      </w:r>
      <w:r w:rsidR="00EE7B62">
        <w:rPr>
          <w:rFonts w:hint="eastAsia"/>
        </w:rPr>
        <w:t>王○助</w:t>
      </w:r>
      <w:r w:rsidR="00687931" w:rsidRPr="00C76427">
        <w:rPr>
          <w:rFonts w:hint="eastAsia"/>
        </w:rPr>
        <w:t>為防止</w:t>
      </w:r>
      <w:r w:rsidRPr="00C76427">
        <w:rPr>
          <w:rFonts w:hint="eastAsia"/>
        </w:rPr>
        <w:t>被彈劾人</w:t>
      </w:r>
      <w:r w:rsidR="00687931" w:rsidRPr="00C76427">
        <w:rPr>
          <w:rFonts w:hint="eastAsia"/>
        </w:rPr>
        <w:t>不履行諾言，遂要求其簽立承諾書，雙方唯恐日後遭司法調查，爰共同商議承諾書內容，而</w:t>
      </w:r>
      <w:r w:rsidR="00EE7B62">
        <w:rPr>
          <w:rFonts w:hint="eastAsia"/>
        </w:rPr>
        <w:t>王○助</w:t>
      </w:r>
      <w:r w:rsidR="00687931" w:rsidRPr="00C76427">
        <w:rPr>
          <w:rFonts w:hint="eastAsia"/>
        </w:rPr>
        <w:t>因家中無資金，遂於同年3月16日向其胞姊</w:t>
      </w:r>
      <w:r w:rsidR="00EE7B62">
        <w:rPr>
          <w:rFonts w:hint="eastAsia"/>
        </w:rPr>
        <w:t>張王○</w:t>
      </w:r>
      <w:r w:rsidR="00687931" w:rsidRPr="00C76427">
        <w:rPr>
          <w:rFonts w:hint="eastAsia"/>
        </w:rPr>
        <w:t>借款20萬元，另委託不知情之繕打文書人員就渠事先與</w:t>
      </w:r>
      <w:r w:rsidRPr="00C76427">
        <w:rPr>
          <w:rFonts w:hint="eastAsia"/>
        </w:rPr>
        <w:t>被彈劾人</w:t>
      </w:r>
      <w:r w:rsidR="00687931" w:rsidRPr="00C76427">
        <w:rPr>
          <w:rFonts w:hint="eastAsia"/>
        </w:rPr>
        <w:t>達成共識之內容，繕打承諾書。</w:t>
      </w:r>
    </w:p>
    <w:p w:rsidR="003D50AC" w:rsidRPr="00C76427" w:rsidRDefault="003D50AC" w:rsidP="0090308F">
      <w:pPr>
        <w:pStyle w:val="3"/>
        <w:overflowPunct w:val="0"/>
        <w:ind w:left="1394"/>
      </w:pPr>
      <w:r w:rsidRPr="00C76427">
        <w:rPr>
          <w:rFonts w:hint="eastAsia"/>
        </w:rPr>
        <w:t>嗣</w:t>
      </w:r>
      <w:r w:rsidR="00C76427" w:rsidRPr="00C76427">
        <w:rPr>
          <w:rFonts w:hint="eastAsia"/>
        </w:rPr>
        <w:t>被彈劾人</w:t>
      </w:r>
      <w:r w:rsidRPr="00C76427">
        <w:rPr>
          <w:rFonts w:hint="eastAsia"/>
        </w:rPr>
        <w:t>依約於同年3月18日至</w:t>
      </w:r>
      <w:r w:rsidR="00EE7B62">
        <w:rPr>
          <w:rFonts w:hint="eastAsia"/>
        </w:rPr>
        <w:t>王○助</w:t>
      </w:r>
      <w:r w:rsidRPr="00C76427">
        <w:rPr>
          <w:rFonts w:hint="eastAsia"/>
        </w:rPr>
        <w:t>之上開住處，向</w:t>
      </w:r>
      <w:r w:rsidR="00EE7B62">
        <w:rPr>
          <w:rFonts w:hint="eastAsia"/>
        </w:rPr>
        <w:t>王○助</w:t>
      </w:r>
      <w:r w:rsidRPr="00C76427">
        <w:rPr>
          <w:rFonts w:hint="eastAsia"/>
        </w:rPr>
        <w:t>拿取20萬元現金賄款，且當場簽立收據(記載「茲收到新臺幣貳拾萬元整</w:t>
      </w:r>
      <w:r w:rsidRPr="00C76427">
        <w:rPr>
          <w:rFonts w:hAnsi="標楷體"/>
        </w:rPr>
        <w:t>……</w:t>
      </w:r>
      <w:r w:rsidRPr="00C76427">
        <w:rPr>
          <w:rFonts w:hint="eastAsia"/>
        </w:rPr>
        <w:t>此致</w:t>
      </w:r>
      <w:r w:rsidR="00EE7B62">
        <w:rPr>
          <w:rFonts w:hint="eastAsia"/>
        </w:rPr>
        <w:t>王○助</w:t>
      </w:r>
      <w:r w:rsidRPr="00C76427">
        <w:rPr>
          <w:rFonts w:hint="eastAsia"/>
        </w:rPr>
        <w:t>先生。具收人：林建堂(簽名)</w:t>
      </w:r>
      <w:r w:rsidRPr="00C76427">
        <w:rPr>
          <w:rFonts w:hAnsi="標楷體"/>
        </w:rPr>
        <w:t>……</w:t>
      </w:r>
      <w:r w:rsidRPr="00C76427">
        <w:rPr>
          <w:rFonts w:hint="eastAsia"/>
        </w:rPr>
        <w:t>中華民國103年三月十八日」</w:t>
      </w:r>
      <w:r w:rsidR="001168E5" w:rsidRPr="00C76427">
        <w:rPr>
          <w:rFonts w:hint="eastAsia"/>
        </w:rPr>
        <w:t>，其上並蓋用「林建堂」之印文l枚</w:t>
      </w:r>
      <w:r w:rsidR="00961DDE" w:rsidRPr="00C76427">
        <w:rPr>
          <w:rFonts w:hint="eastAsia"/>
        </w:rPr>
        <w:t>；詳見附件2，第</w:t>
      </w:r>
      <w:r w:rsidR="00D15E69" w:rsidRPr="00C76427">
        <w:rPr>
          <w:rFonts w:hint="eastAsia"/>
        </w:rPr>
        <w:t>4</w:t>
      </w:r>
      <w:r w:rsidR="00961DDE" w:rsidRPr="00C76427">
        <w:rPr>
          <w:rFonts w:hint="eastAsia"/>
        </w:rPr>
        <w:t>頁</w:t>
      </w:r>
      <w:r w:rsidRPr="00C76427">
        <w:rPr>
          <w:rFonts w:hint="eastAsia"/>
        </w:rPr>
        <w:t>)及上開承諾書(記載「具承諾書人林建堂為本人經地方鄉親父老敦促參選台中市和平區(原住民區)改制後第一任區長，現經地方鄉親父老等，共同提攜並提供各項</w:t>
      </w:r>
      <w:r w:rsidR="001168E5" w:rsidRPr="00C76427">
        <w:rPr>
          <w:rFonts w:hint="eastAsia"/>
        </w:rPr>
        <w:t>人力、資源，當選後唯謀求落實為地方服務之宗旨，本人承諾本屆區公所秘書之職將委由地方人士</w:t>
      </w:r>
      <w:r w:rsidR="00EE7B62">
        <w:rPr>
          <w:rFonts w:hint="eastAsia"/>
        </w:rPr>
        <w:t>王○助</w:t>
      </w:r>
      <w:r w:rsidR="001168E5" w:rsidRPr="00C76427">
        <w:rPr>
          <w:rFonts w:hint="eastAsia"/>
        </w:rPr>
        <w:t>君，推薦地方有資格之人士擔任，以符合地方各界期望。此致</w:t>
      </w:r>
      <w:r w:rsidR="00EE7B62">
        <w:rPr>
          <w:rFonts w:hint="eastAsia"/>
        </w:rPr>
        <w:t>王○助</w:t>
      </w:r>
      <w:r w:rsidR="001168E5" w:rsidRPr="00C76427">
        <w:rPr>
          <w:rFonts w:hint="eastAsia"/>
        </w:rPr>
        <w:t>先生。立承諾書人：林建堂(簽名)</w:t>
      </w:r>
      <w:r w:rsidR="001168E5" w:rsidRPr="00C76427">
        <w:rPr>
          <w:rFonts w:hAnsi="標楷體"/>
        </w:rPr>
        <w:t>……</w:t>
      </w:r>
      <w:r w:rsidR="001168E5" w:rsidRPr="00C76427">
        <w:rPr>
          <w:rFonts w:hint="eastAsia"/>
        </w:rPr>
        <w:t>中華民國103年3月18日」等語，並在其上蓋用「林建堂」印文l枚</w:t>
      </w:r>
      <w:r w:rsidR="00DF46A7" w:rsidRPr="00C76427">
        <w:rPr>
          <w:rFonts w:hint="eastAsia"/>
        </w:rPr>
        <w:t>；詳見附件3，第</w:t>
      </w:r>
      <w:r w:rsidR="00D15E69" w:rsidRPr="00C76427">
        <w:rPr>
          <w:rFonts w:hint="eastAsia"/>
        </w:rPr>
        <w:t>5</w:t>
      </w:r>
      <w:r w:rsidR="00DF46A7" w:rsidRPr="00C76427">
        <w:rPr>
          <w:rFonts w:hint="eastAsia"/>
        </w:rPr>
        <w:t>頁</w:t>
      </w:r>
      <w:r w:rsidR="001168E5" w:rsidRPr="00C76427">
        <w:rPr>
          <w:rFonts w:hint="eastAsia"/>
        </w:rPr>
        <w:t>)各1紙，交付予</w:t>
      </w:r>
      <w:r w:rsidR="00EE7B62">
        <w:rPr>
          <w:rFonts w:hint="eastAsia"/>
        </w:rPr>
        <w:t>王○助</w:t>
      </w:r>
      <w:r w:rsidR="001168E5" w:rsidRPr="00C76427">
        <w:rPr>
          <w:rFonts w:hint="eastAsia"/>
        </w:rPr>
        <w:t>以為憑信。</w:t>
      </w:r>
    </w:p>
    <w:p w:rsidR="001168E5" w:rsidRPr="00C76427" w:rsidRDefault="009474CF" w:rsidP="0090308F">
      <w:pPr>
        <w:pStyle w:val="3"/>
        <w:overflowPunct w:val="0"/>
        <w:ind w:left="1394"/>
      </w:pPr>
      <w:r w:rsidRPr="00C76427">
        <w:rPr>
          <w:rFonts w:hint="eastAsia"/>
        </w:rPr>
        <w:t>嗣</w:t>
      </w:r>
      <w:r w:rsidR="00C76427" w:rsidRPr="00C76427">
        <w:rPr>
          <w:rFonts w:hint="eastAsia"/>
        </w:rPr>
        <w:t>被彈劾人</w:t>
      </w:r>
      <w:r w:rsidRPr="00C76427">
        <w:rPr>
          <w:rFonts w:hint="eastAsia"/>
        </w:rPr>
        <w:t>於103年11月29日當選區長後，為履行其前開承諾，遂於同年12月上旬某日，在</w:t>
      </w:r>
      <w:r w:rsidR="007F190A" w:rsidRPr="00C76427">
        <w:rPr>
          <w:rFonts w:hint="eastAsia"/>
        </w:rPr>
        <w:t>位於</w:t>
      </w:r>
      <w:r w:rsidRPr="00C76427">
        <w:rPr>
          <w:rFonts w:hint="eastAsia"/>
        </w:rPr>
        <w:t>和平區「松鶴部落」</w:t>
      </w:r>
      <w:r w:rsidR="007F190A" w:rsidRPr="00C76427">
        <w:rPr>
          <w:rFonts w:hint="eastAsia"/>
        </w:rPr>
        <w:t>之住家</w:t>
      </w:r>
      <w:r w:rsidRPr="00C76427">
        <w:rPr>
          <w:rFonts w:hint="eastAsia"/>
        </w:rPr>
        <w:t>遇時任</w:t>
      </w:r>
      <w:r w:rsidR="008E71D7" w:rsidRPr="00C76427">
        <w:rPr>
          <w:rFonts w:hint="eastAsia"/>
        </w:rPr>
        <w:t>臺中市</w:t>
      </w:r>
      <w:r w:rsidRPr="00C76427">
        <w:rPr>
          <w:rFonts w:hint="eastAsia"/>
        </w:rPr>
        <w:t>和平區公所人事室主任</w:t>
      </w:r>
      <w:r w:rsidR="00EE7B62">
        <w:rPr>
          <w:rFonts w:hint="eastAsia"/>
        </w:rPr>
        <w:t>徐○琳</w:t>
      </w:r>
      <w:r w:rsidRPr="00C76427">
        <w:rPr>
          <w:rFonts w:hint="eastAsia"/>
        </w:rPr>
        <w:t>到</w:t>
      </w:r>
      <w:r w:rsidR="007F190A" w:rsidRPr="00C76427">
        <w:rPr>
          <w:rFonts w:hint="eastAsia"/>
        </w:rPr>
        <w:t>府</w:t>
      </w:r>
      <w:r w:rsidRPr="00C76427">
        <w:rPr>
          <w:rFonts w:hint="eastAsia"/>
        </w:rPr>
        <w:t>洽談人事及交接區政等事</w:t>
      </w:r>
      <w:r w:rsidR="008E71D7" w:rsidRPr="00C76427">
        <w:rPr>
          <w:rFonts w:hint="eastAsia"/>
        </w:rPr>
        <w:t>宜時，向</w:t>
      </w:r>
      <w:r w:rsidR="00EE7B62">
        <w:rPr>
          <w:rFonts w:hint="eastAsia"/>
        </w:rPr>
        <w:t>徐○琳</w:t>
      </w:r>
      <w:r w:rsidR="008E71D7" w:rsidRPr="00C76427">
        <w:rPr>
          <w:rFonts w:hint="eastAsia"/>
        </w:rPr>
        <w:t>表明欲任用</w:t>
      </w:r>
      <w:r w:rsidR="00EE7B62">
        <w:rPr>
          <w:rFonts w:hint="eastAsia"/>
        </w:rPr>
        <w:t>王○顯</w:t>
      </w:r>
      <w:r w:rsidR="008E71D7" w:rsidRPr="00C76427">
        <w:rPr>
          <w:rFonts w:hint="eastAsia"/>
        </w:rPr>
        <w:t>為機要秘書，其</w:t>
      </w:r>
      <w:r w:rsidRPr="00C76427">
        <w:rPr>
          <w:rFonts w:hint="eastAsia"/>
        </w:rPr>
        <w:t>後由</w:t>
      </w:r>
      <w:r w:rsidR="00EE7B62">
        <w:rPr>
          <w:rFonts w:hint="eastAsia"/>
        </w:rPr>
        <w:t>徐○琳</w:t>
      </w:r>
      <w:r w:rsidR="002F4846" w:rsidRPr="00C76427">
        <w:rPr>
          <w:rFonts w:hint="eastAsia"/>
        </w:rPr>
        <w:t>預先擬妥</w:t>
      </w:r>
      <w:r w:rsidR="008E71D7" w:rsidRPr="00C76427">
        <w:rPr>
          <w:rFonts w:hint="eastAsia"/>
        </w:rPr>
        <w:t>簽呈及派令，待</w:t>
      </w:r>
      <w:r w:rsidR="00C76427" w:rsidRPr="00C76427">
        <w:rPr>
          <w:rFonts w:hint="eastAsia"/>
        </w:rPr>
        <w:t>被彈劾人</w:t>
      </w:r>
      <w:r w:rsidRPr="00C76427">
        <w:rPr>
          <w:rFonts w:hint="eastAsia"/>
        </w:rPr>
        <w:t>於同年</w:t>
      </w:r>
      <w:r w:rsidR="008E71D7" w:rsidRPr="00C76427">
        <w:rPr>
          <w:rFonts w:hint="eastAsia"/>
        </w:rPr>
        <w:t>12</w:t>
      </w:r>
      <w:r w:rsidRPr="00C76427">
        <w:rPr>
          <w:rFonts w:hint="eastAsia"/>
        </w:rPr>
        <w:t>月25日宣示就職</w:t>
      </w:r>
      <w:r w:rsidR="008E71D7" w:rsidRPr="00C76427">
        <w:rPr>
          <w:rFonts w:hint="eastAsia"/>
        </w:rPr>
        <w:t>臺中市</w:t>
      </w:r>
      <w:r w:rsidR="0086505A" w:rsidRPr="00C76427">
        <w:rPr>
          <w:rFonts w:hint="eastAsia"/>
        </w:rPr>
        <w:t>和平區區長後，即</w:t>
      </w:r>
      <w:r w:rsidRPr="00C76427">
        <w:rPr>
          <w:rFonts w:hint="eastAsia"/>
        </w:rPr>
        <w:t>呈由</w:t>
      </w:r>
      <w:r w:rsidR="00C76427" w:rsidRPr="00C76427">
        <w:rPr>
          <w:rFonts w:hint="eastAsia"/>
        </w:rPr>
        <w:t>被彈劾人</w:t>
      </w:r>
      <w:r w:rsidRPr="00C76427">
        <w:rPr>
          <w:rFonts w:hint="eastAsia"/>
        </w:rPr>
        <w:t>批核，任用</w:t>
      </w:r>
      <w:r w:rsidR="00EE7B62">
        <w:rPr>
          <w:rFonts w:hint="eastAsia"/>
        </w:rPr>
        <w:t>王○顯</w:t>
      </w:r>
      <w:r w:rsidRPr="00C76427">
        <w:rPr>
          <w:rFonts w:hint="eastAsia"/>
        </w:rPr>
        <w:t>為和平區公</w:t>
      </w:r>
      <w:r w:rsidR="008E71D7" w:rsidRPr="00C76427">
        <w:rPr>
          <w:rFonts w:hint="eastAsia"/>
        </w:rPr>
        <w:t>所機要秘書</w:t>
      </w:r>
      <w:r w:rsidR="00E727CB" w:rsidRPr="00C76427">
        <w:rPr>
          <w:rFonts w:hAnsi="標楷體"/>
        </w:rPr>
        <w:t>(附件</w:t>
      </w:r>
      <w:r w:rsidR="007F190A" w:rsidRPr="00C76427">
        <w:rPr>
          <w:rFonts w:hAnsi="標楷體" w:hint="eastAsia"/>
        </w:rPr>
        <w:t>4</w:t>
      </w:r>
      <w:r w:rsidR="00E727CB" w:rsidRPr="00C76427">
        <w:rPr>
          <w:rFonts w:hAnsi="標楷體"/>
        </w:rPr>
        <w:t>，第</w:t>
      </w:r>
      <w:r w:rsidR="00D15E69" w:rsidRPr="00C76427">
        <w:rPr>
          <w:rFonts w:hAnsi="標楷體" w:hint="eastAsia"/>
        </w:rPr>
        <w:t>6-9</w:t>
      </w:r>
      <w:r w:rsidR="00E727CB" w:rsidRPr="00C76427">
        <w:rPr>
          <w:rFonts w:hAnsi="標楷體"/>
        </w:rPr>
        <w:t>頁)</w:t>
      </w:r>
      <w:r w:rsidR="008E71D7" w:rsidRPr="00C76427">
        <w:rPr>
          <w:rFonts w:hint="eastAsia"/>
        </w:rPr>
        <w:t>。</w:t>
      </w:r>
    </w:p>
    <w:p w:rsidR="00DD6371" w:rsidRPr="00C76427" w:rsidRDefault="00E07EED" w:rsidP="0090308F">
      <w:pPr>
        <w:pStyle w:val="3"/>
        <w:overflowPunct w:val="0"/>
        <w:ind w:left="1394"/>
      </w:pPr>
      <w:r w:rsidRPr="00C76427">
        <w:rPr>
          <w:rFonts w:hAnsi="標楷體" w:hint="eastAsia"/>
        </w:rPr>
        <w:t>詢據</w:t>
      </w:r>
      <w:r w:rsidR="00C76427" w:rsidRPr="00C76427">
        <w:rPr>
          <w:rFonts w:hAnsi="標楷體" w:hint="eastAsia"/>
        </w:rPr>
        <w:t>被彈劾人</w:t>
      </w:r>
      <w:r w:rsidRPr="00C76427">
        <w:rPr>
          <w:rFonts w:hAnsi="標楷體" w:hint="eastAsia"/>
        </w:rPr>
        <w:t>固承認該收據確實是其103年3月18日到</w:t>
      </w:r>
      <w:r w:rsidR="00EE7B62">
        <w:rPr>
          <w:rFonts w:hAnsi="標楷體" w:hint="eastAsia"/>
        </w:rPr>
        <w:t>王○助</w:t>
      </w:r>
      <w:r w:rsidRPr="00C76427">
        <w:rPr>
          <w:rFonts w:hAnsi="標楷體" w:hint="eastAsia"/>
        </w:rPr>
        <w:t>家去簽的，並表示：「103年</w:t>
      </w:r>
      <w:r w:rsidR="00EE7B62">
        <w:rPr>
          <w:rFonts w:hAnsi="標楷體" w:hint="eastAsia"/>
        </w:rPr>
        <w:t>王○助</w:t>
      </w:r>
      <w:r w:rsidRPr="00C76427">
        <w:rPr>
          <w:rFonts w:hAnsi="標楷體" w:hint="eastAsia"/>
        </w:rPr>
        <w:t>等人有促我參選，大概在3月18日前2天，我在工地他們送來20萬元，我後來跟他們說，你回去寫個收據，如果我有參選就當政治獻金，如果沒有參選我就不收」等語；惟陳稱：「選戰正式開打後，大約到10月份，我們氣勢有凝聚起來。這份承諾書是當時我覺得當選有望時才會簽下該份承諾書。</w:t>
      </w:r>
      <w:r w:rsidRPr="00C76427">
        <w:rPr>
          <w:rFonts w:hAnsi="標楷體"/>
        </w:rPr>
        <w:t>……</w:t>
      </w:r>
      <w:r w:rsidRPr="00C76427">
        <w:rPr>
          <w:rFonts w:hAnsi="標楷體" w:hint="eastAsia"/>
        </w:rPr>
        <w:t>保證這兩個(按：指承諾書和收據)不可能是同一天」、「簽承諾書時是選戰已經打到緊鑼密鼓了，那絕對是到9月、10月選戰後期了，而且也有傳出一些人要來卡位『秘書』職務，我是也標榜要用自己人、在地人」云云</w:t>
      </w:r>
      <w:r w:rsidRPr="00C76427">
        <w:rPr>
          <w:rFonts w:hAnsi="標楷體"/>
        </w:rPr>
        <w:t>(附件</w:t>
      </w:r>
      <w:r w:rsidR="007F190A" w:rsidRPr="00C76427">
        <w:rPr>
          <w:rFonts w:hAnsi="標楷體" w:hint="eastAsia"/>
        </w:rPr>
        <w:t>5</w:t>
      </w:r>
      <w:r w:rsidRPr="00C76427">
        <w:rPr>
          <w:rFonts w:hAnsi="標楷體"/>
        </w:rPr>
        <w:t>，第1</w:t>
      </w:r>
      <w:r w:rsidR="00D15E69" w:rsidRPr="00C76427">
        <w:rPr>
          <w:rFonts w:hAnsi="標楷體" w:hint="eastAsia"/>
        </w:rPr>
        <w:t>0-15</w:t>
      </w:r>
      <w:r w:rsidRPr="00C76427">
        <w:rPr>
          <w:rFonts w:hAnsi="標楷體"/>
        </w:rPr>
        <w:t>頁)</w:t>
      </w:r>
      <w:r w:rsidR="00833A0C" w:rsidRPr="00C76427">
        <w:rPr>
          <w:rFonts w:hAnsi="標楷體" w:hint="eastAsia"/>
        </w:rPr>
        <w:t>。</w:t>
      </w:r>
      <w:r w:rsidRPr="00C76427">
        <w:rPr>
          <w:rFonts w:hAnsi="標楷體" w:hint="eastAsia"/>
        </w:rPr>
        <w:t>然查，上開違失事實業據本案相關人員</w:t>
      </w:r>
      <w:r w:rsidRPr="00C76427">
        <w:rPr>
          <w:rFonts w:hint="eastAsia"/>
        </w:rPr>
        <w:t>於本案刑事案件偵查及審理程序證述如下：</w:t>
      </w:r>
    </w:p>
    <w:p w:rsidR="00E07EED" w:rsidRPr="00C76427" w:rsidRDefault="00EE7B62" w:rsidP="00BD52EC">
      <w:pPr>
        <w:pStyle w:val="4"/>
        <w:overflowPunct w:val="0"/>
      </w:pPr>
      <w:r>
        <w:rPr>
          <w:rFonts w:hint="eastAsia"/>
        </w:rPr>
        <w:t>王○助</w:t>
      </w:r>
      <w:r w:rsidR="00E07EED" w:rsidRPr="00C76427">
        <w:rPr>
          <w:rFonts w:hint="eastAsia"/>
        </w:rPr>
        <w:t>證稱：</w:t>
      </w:r>
    </w:p>
    <w:p w:rsidR="00C433C4" w:rsidRPr="00C76427" w:rsidRDefault="00C433C4" w:rsidP="00BD52EC">
      <w:pPr>
        <w:pStyle w:val="5"/>
        <w:overflowPunct w:val="0"/>
        <w:ind w:left="2092" w:hanging="697"/>
      </w:pPr>
      <w:r w:rsidRPr="00C76427">
        <w:rPr>
          <w:rFonts w:hint="eastAsia"/>
        </w:rPr>
        <w:t>林建堂來我家找我，要我幫他的忙，幫他競選，要我提供一些經費給他做為競選經費，他就說因為當區長會有一個秘書的職位，由我去推薦人選，要我提供20萬元做為活動的經費，然後因為我家裡當時沒有錢，就改第二天就是103年3月18日在我住處見面，我就去跟人家借錢，第二天他就來了，我就把17號我們講好的承諾書草稿並已請人家打好字的承諾書給他簽，然後我再把20萬現金給他，他再寫一張收據給我。我跟我的親姊姊</w:t>
      </w:r>
      <w:r w:rsidR="00EE7B62">
        <w:rPr>
          <w:rFonts w:hint="eastAsia"/>
        </w:rPr>
        <w:t>張王○</w:t>
      </w:r>
      <w:r w:rsidRPr="00C76427">
        <w:rPr>
          <w:rFonts w:hint="eastAsia"/>
        </w:rPr>
        <w:t>借20萬元。我與林建堂沒有資金、生意往來。</w:t>
      </w:r>
      <w:r w:rsidR="00EE7B62">
        <w:rPr>
          <w:rFonts w:hint="eastAsia"/>
        </w:rPr>
        <w:t>王○顯</w:t>
      </w:r>
      <w:r w:rsidRPr="00C76427">
        <w:rPr>
          <w:rFonts w:hint="eastAsia"/>
        </w:rPr>
        <w:t>事後才知道這件事情。(附件</w:t>
      </w:r>
      <w:r w:rsidR="00BC7723" w:rsidRPr="00C76427">
        <w:rPr>
          <w:rFonts w:hint="eastAsia"/>
        </w:rPr>
        <w:t>6</w:t>
      </w:r>
      <w:r w:rsidRPr="00C76427">
        <w:rPr>
          <w:rFonts w:hint="eastAsia"/>
        </w:rPr>
        <w:t>，</w:t>
      </w:r>
      <w:r w:rsidR="00D15E69" w:rsidRPr="00C76427">
        <w:rPr>
          <w:rFonts w:hint="eastAsia"/>
        </w:rPr>
        <w:t>第16-19頁</w:t>
      </w:r>
      <w:r w:rsidRPr="00C76427">
        <w:rPr>
          <w:rFonts w:hint="eastAsia"/>
        </w:rPr>
        <w:t>)</w:t>
      </w:r>
    </w:p>
    <w:p w:rsidR="00B10FE9" w:rsidRPr="00C76427" w:rsidRDefault="00B10FE9" w:rsidP="00F94433">
      <w:pPr>
        <w:pStyle w:val="5"/>
        <w:overflowPunct w:val="0"/>
        <w:ind w:left="2092" w:hanging="697"/>
      </w:pPr>
      <w:r w:rsidRPr="00C76427">
        <w:rPr>
          <w:rFonts w:hint="eastAsia"/>
        </w:rPr>
        <w:t>承諾書部分林建堂的資料是他自己填寫的，日期是我填的，收據內容是我寫的，林建堂的姓名地址是他寫的，日期是我寫的、印章是林建堂蓋的。(附件</w:t>
      </w:r>
      <w:r w:rsidR="00BC7723" w:rsidRPr="00C76427">
        <w:rPr>
          <w:rFonts w:hint="eastAsia"/>
        </w:rPr>
        <w:t>7</w:t>
      </w:r>
      <w:r w:rsidRPr="00C76427">
        <w:rPr>
          <w:rFonts w:hint="eastAsia"/>
        </w:rPr>
        <w:t>，</w:t>
      </w:r>
      <w:r w:rsidR="00D15E69" w:rsidRPr="00C76427">
        <w:rPr>
          <w:rFonts w:hint="eastAsia"/>
        </w:rPr>
        <w:t>第20-23頁</w:t>
      </w:r>
      <w:r w:rsidRPr="00C76427">
        <w:rPr>
          <w:rFonts w:hint="eastAsia"/>
        </w:rPr>
        <w:t>)</w:t>
      </w:r>
    </w:p>
    <w:p w:rsidR="00933426" w:rsidRPr="00C76427" w:rsidRDefault="00667AFC" w:rsidP="00F94433">
      <w:pPr>
        <w:pStyle w:val="5"/>
        <w:overflowPunct w:val="0"/>
        <w:ind w:left="2092" w:hanging="697"/>
      </w:pPr>
      <w:r w:rsidRPr="00C76427">
        <w:rPr>
          <w:rFonts w:hint="eastAsia"/>
        </w:rPr>
        <w:t>(何以收據寫「合夥共同基金」?)當時是想迴避選罷法，我跟林建堂都有想到，由我來寫，如果沒有一個用詞，大家怕會有事，因為臨時性想到，拿到20萬元好像太簡單。我與林建堂沒有資金或者投資的往來。</w:t>
      </w:r>
      <w:r w:rsidR="00933426" w:rsidRPr="00C76427">
        <w:rPr>
          <w:rFonts w:hint="eastAsia"/>
        </w:rPr>
        <w:t>103年3月16日下午在</w:t>
      </w:r>
      <w:r w:rsidR="00EE7B62">
        <w:rPr>
          <w:rFonts w:hint="eastAsia"/>
        </w:rPr>
        <w:t>張王○</w:t>
      </w:r>
      <w:r w:rsidR="00933426" w:rsidRPr="00C76427">
        <w:rPr>
          <w:rFonts w:hint="eastAsia"/>
        </w:rPr>
        <w:t>東關路</w:t>
      </w:r>
      <w:r w:rsidR="0030209D">
        <w:rPr>
          <w:rFonts w:hAnsi="標楷體" w:hint="eastAsia"/>
        </w:rPr>
        <w:t>○</w:t>
      </w:r>
      <w:r w:rsidR="00933426" w:rsidRPr="00C76427">
        <w:rPr>
          <w:rFonts w:hint="eastAsia"/>
        </w:rPr>
        <w:t>之</w:t>
      </w:r>
      <w:r w:rsidR="0030209D">
        <w:rPr>
          <w:rFonts w:hAnsi="標楷體" w:hint="eastAsia"/>
        </w:rPr>
        <w:t>○</w:t>
      </w:r>
      <w:r w:rsidR="00933426" w:rsidRPr="00C76427">
        <w:rPr>
          <w:rFonts w:hint="eastAsia"/>
        </w:rPr>
        <w:t>號的家裡</w:t>
      </w:r>
      <w:r w:rsidR="00B25903" w:rsidRPr="00C76427">
        <w:rPr>
          <w:rFonts w:hint="eastAsia"/>
        </w:rPr>
        <w:t>拿的，我問</w:t>
      </w:r>
      <w:r w:rsidR="00EE7B62">
        <w:rPr>
          <w:rFonts w:hint="eastAsia"/>
        </w:rPr>
        <w:t>張王○</w:t>
      </w:r>
      <w:r w:rsidR="00933426" w:rsidRPr="00C76427">
        <w:rPr>
          <w:rFonts w:hint="eastAsia"/>
        </w:rPr>
        <w:t>有沒有錢</w:t>
      </w:r>
      <w:r w:rsidR="00505248" w:rsidRPr="00C76427">
        <w:rPr>
          <w:rFonts w:hint="eastAsia"/>
        </w:rPr>
        <w:t>？</w:t>
      </w:r>
      <w:r w:rsidR="00933426" w:rsidRPr="00C76427">
        <w:rPr>
          <w:rFonts w:hint="eastAsia"/>
        </w:rPr>
        <w:t>如果有錢我要用到，她說好，問了之後，同一天之後再去跟她拿一直到103年12月16日才還她，我拿錢去她家還給她。(附件</w:t>
      </w:r>
      <w:r w:rsidR="00BC7723" w:rsidRPr="00C76427">
        <w:rPr>
          <w:rFonts w:hint="eastAsia"/>
        </w:rPr>
        <w:t>8</w:t>
      </w:r>
      <w:r w:rsidR="00933426" w:rsidRPr="00C76427">
        <w:rPr>
          <w:rFonts w:hint="eastAsia"/>
        </w:rPr>
        <w:t>，</w:t>
      </w:r>
      <w:r w:rsidR="00D15E69" w:rsidRPr="00C76427">
        <w:rPr>
          <w:rFonts w:hint="eastAsia"/>
        </w:rPr>
        <w:t>第24-26頁</w:t>
      </w:r>
      <w:r w:rsidR="00933426" w:rsidRPr="00C76427">
        <w:rPr>
          <w:rFonts w:hint="eastAsia"/>
        </w:rPr>
        <w:t>)</w:t>
      </w:r>
    </w:p>
    <w:p w:rsidR="00051A48" w:rsidRPr="00C76427" w:rsidRDefault="00051A48" w:rsidP="00F94433">
      <w:pPr>
        <w:pStyle w:val="5"/>
        <w:overflowPunct w:val="0"/>
        <w:ind w:left="2092" w:hanging="697"/>
      </w:pPr>
      <w:r w:rsidRPr="00C76427">
        <w:rPr>
          <w:rFonts w:hint="eastAsia"/>
        </w:rPr>
        <w:t>(關於林建堂的存證信函，他說20萬元是借款，你有無意見</w:t>
      </w:r>
      <w:r w:rsidR="00B25903" w:rsidRPr="00C76427">
        <w:rPr>
          <w:rFonts w:hint="eastAsia"/>
        </w:rPr>
        <w:t>？</w:t>
      </w:r>
      <w:r w:rsidRPr="00C76427">
        <w:rPr>
          <w:rFonts w:hint="eastAsia"/>
        </w:rPr>
        <w:t>)有。借款我要寫借據，要載明什麼時候要還我，但是這是收據，並沒有寫返還的日期，這個收據跟他的承諾書是同一天的，收據跟承諾書是有連結關係的，而且承諾書我請別人打字的，拿回來給他看過，他同意，然後就簽名，而且這個錢他也有拿到，存證信函他有承認拿到錢。(你在3月18日時為何要拿錢給他</w:t>
      </w:r>
      <w:r w:rsidR="00B25903" w:rsidRPr="00C76427">
        <w:rPr>
          <w:rFonts w:hint="eastAsia"/>
        </w:rPr>
        <w:t>？</w:t>
      </w:r>
      <w:r w:rsidRPr="00C76427">
        <w:rPr>
          <w:rFonts w:hint="eastAsia"/>
        </w:rPr>
        <w:t>)因為他來找我，說他要競選103年底的和平區的區長，他需要資金，問我要不要投資，我說我老了，我拜票給你可以，他說我有一個機要秘書，由你決定</w:t>
      </w:r>
      <w:r w:rsidRPr="00C76427">
        <w:rPr>
          <w:rFonts w:hAnsi="標楷體"/>
        </w:rPr>
        <w:t>……</w:t>
      </w:r>
      <w:r w:rsidRPr="00C76427">
        <w:rPr>
          <w:rFonts w:hAnsi="標楷體" w:hint="eastAsia"/>
        </w:rPr>
        <w:t>。</w:t>
      </w:r>
      <w:r w:rsidRPr="00C76427">
        <w:rPr>
          <w:rFonts w:hint="eastAsia"/>
        </w:rPr>
        <w:t>(附件</w:t>
      </w:r>
      <w:r w:rsidR="00B13323" w:rsidRPr="00C76427">
        <w:rPr>
          <w:rFonts w:hint="eastAsia"/>
        </w:rPr>
        <w:t>9</w:t>
      </w:r>
      <w:r w:rsidRPr="00C76427">
        <w:rPr>
          <w:rFonts w:hint="eastAsia"/>
        </w:rPr>
        <w:t>，</w:t>
      </w:r>
      <w:r w:rsidR="008037D4" w:rsidRPr="00C76427">
        <w:rPr>
          <w:rFonts w:hint="eastAsia"/>
        </w:rPr>
        <w:t>第27-30頁</w:t>
      </w:r>
      <w:r w:rsidRPr="00C76427">
        <w:rPr>
          <w:rFonts w:hint="eastAsia"/>
        </w:rPr>
        <w:t>)</w:t>
      </w:r>
    </w:p>
    <w:p w:rsidR="00F94433" w:rsidRPr="00C76427" w:rsidRDefault="00F94433" w:rsidP="005D2F1D">
      <w:pPr>
        <w:pStyle w:val="5"/>
        <w:overflowPunct w:val="0"/>
        <w:ind w:left="2092" w:hanging="697"/>
      </w:pPr>
      <w:r w:rsidRPr="00C76427">
        <w:rPr>
          <w:rFonts w:hint="eastAsia"/>
        </w:rPr>
        <w:t>收據手寫的部分是我寫的，承諾書打字的部分是我請豐原的一個打字行打的，不記得名字</w:t>
      </w:r>
      <w:r w:rsidRPr="00C76427">
        <w:rPr>
          <w:rFonts w:hAnsi="標楷體"/>
        </w:rPr>
        <w:t>……</w:t>
      </w:r>
      <w:r w:rsidRPr="00C76427">
        <w:rPr>
          <w:rFonts w:hint="eastAsia"/>
        </w:rPr>
        <w:t>。承諾書的內容我擬一個稿給林建堂看過，是在簽之前的3月16日給林建堂看過，之後當天或隔天拿去打字未確定，並約林建堂3月18日到我家。收據的內容是3月18日要拿20萬元寫的。20萬元不是借貸，是拿給林建堂，跟林建堂講要承諾書</w:t>
      </w:r>
      <w:r w:rsidRPr="00C76427">
        <w:rPr>
          <w:rFonts w:hAnsi="標楷體"/>
        </w:rPr>
        <w:t>……</w:t>
      </w:r>
      <w:r w:rsidRPr="00C76427">
        <w:rPr>
          <w:rFonts w:hAnsi="標楷體" w:hint="eastAsia"/>
        </w:rPr>
        <w:t>，</w:t>
      </w:r>
      <w:r w:rsidRPr="00C76427">
        <w:rPr>
          <w:rFonts w:hint="eastAsia"/>
        </w:rPr>
        <w:t>如果是借貸就會寫借據，而不是收據。我跟林建堂沒有合夥共同基金或事業。(附件1</w:t>
      </w:r>
      <w:r w:rsidR="00B13323" w:rsidRPr="00C76427">
        <w:rPr>
          <w:rFonts w:hint="eastAsia"/>
        </w:rPr>
        <w:t>0</w:t>
      </w:r>
      <w:r w:rsidRPr="00C76427">
        <w:rPr>
          <w:rFonts w:hint="eastAsia"/>
        </w:rPr>
        <w:t>，</w:t>
      </w:r>
      <w:r w:rsidR="008037D4" w:rsidRPr="00C76427">
        <w:rPr>
          <w:rFonts w:hint="eastAsia"/>
        </w:rPr>
        <w:t>第31-33頁</w:t>
      </w:r>
      <w:r w:rsidRPr="00C76427">
        <w:rPr>
          <w:rFonts w:hint="eastAsia"/>
        </w:rPr>
        <w:t>)</w:t>
      </w:r>
    </w:p>
    <w:p w:rsidR="00D40F90" w:rsidRPr="00C76427" w:rsidRDefault="00051A48" w:rsidP="005D2F1D">
      <w:pPr>
        <w:pStyle w:val="5"/>
        <w:overflowPunct w:val="0"/>
      </w:pPr>
      <w:r w:rsidRPr="00C76427">
        <w:rPr>
          <w:rFonts w:hint="eastAsia"/>
        </w:rPr>
        <w:t>(103年3月間林建堂是否已經決定參選和平區區長選舉？)當然，當時林建堂跟我約定就是說他要選區長。我於103年3月18日在我家裡的客廳交付20萬元予林建堂，林建堂有簽收據，這張收據是我當場擬的。收據上的「具收人」、「地址」是林建堂寫的，日期是我當場寫的，收據上的印章是林建堂蓋的。我交給林建堂的20萬元是我跟我姊姊</w:t>
      </w:r>
      <w:r w:rsidR="00EE7B62">
        <w:rPr>
          <w:rFonts w:hint="eastAsia"/>
        </w:rPr>
        <w:t>張王○</w:t>
      </w:r>
      <w:r w:rsidRPr="00C76427">
        <w:rPr>
          <w:rFonts w:hint="eastAsia"/>
        </w:rPr>
        <w:t>借的。103年3月16日我與林建堂見面時就達成共識，林建堂將來如果當選了，就同意由我指定區長機要秘書乙職，要我支援20萬元，當時我說沒有錢，我與林建堂約定於103年3月18日2天後到我家中來拿錢。103年3月16日我問</w:t>
      </w:r>
      <w:r w:rsidR="00EE7B62">
        <w:rPr>
          <w:rFonts w:hint="eastAsia"/>
        </w:rPr>
        <w:t>張王○</w:t>
      </w:r>
      <w:r w:rsidRPr="00C76427">
        <w:rPr>
          <w:rFonts w:hint="eastAsia"/>
        </w:rPr>
        <w:t>有沒有錢借我，103年3月17日傍晚</w:t>
      </w:r>
      <w:r w:rsidR="00EE7B62">
        <w:rPr>
          <w:rFonts w:hint="eastAsia"/>
        </w:rPr>
        <w:t>張王○</w:t>
      </w:r>
      <w:r w:rsidRPr="00C76427">
        <w:rPr>
          <w:rFonts w:hint="eastAsia"/>
        </w:rPr>
        <w:t>說錢已經湊齊，叫我去拿。林建堂簽收據時，林建堂應該是從口袋裡拿出印章，我當時沒有認真看，是林建堂自己拿印章來蓋。</w:t>
      </w:r>
      <w:r w:rsidR="00D40F90" w:rsidRPr="00C76427">
        <w:rPr>
          <w:rFonts w:hint="eastAsia"/>
        </w:rPr>
        <w:t>(公所機要秘書乙職要由你來推薦，當時你是否有跟林建堂說就是要由</w:t>
      </w:r>
      <w:r w:rsidR="00EE7B62">
        <w:rPr>
          <w:rFonts w:hint="eastAsia"/>
        </w:rPr>
        <w:t>王○顯</w:t>
      </w:r>
      <w:r w:rsidR="00D40F90" w:rsidRPr="00C76427">
        <w:rPr>
          <w:rFonts w:hint="eastAsia"/>
        </w:rPr>
        <w:t>來擔任?)這個到以後，因為當時林建堂還沒有當選，也不知道</w:t>
      </w:r>
      <w:r w:rsidR="00791564" w:rsidRPr="00C76427">
        <w:rPr>
          <w:rFonts w:hint="eastAsia"/>
        </w:rPr>
        <w:t>當選的機率有多高，且也不想</w:t>
      </w:r>
      <w:r w:rsidR="00D40F90" w:rsidRPr="00C76427">
        <w:rPr>
          <w:rFonts w:hint="eastAsia"/>
        </w:rPr>
        <w:t>給孩子心裡的壓力。(當時你心裡面是否在想如果林建堂當選的話，就是要推薦</w:t>
      </w:r>
      <w:r w:rsidR="00EE7B62">
        <w:rPr>
          <w:rFonts w:hint="eastAsia"/>
        </w:rPr>
        <w:t>王○顯</w:t>
      </w:r>
      <w:r w:rsidR="00D40F90" w:rsidRPr="00C76427">
        <w:rPr>
          <w:rFonts w:hint="eastAsia"/>
        </w:rPr>
        <w:t>擔任公所機要秘書乙職？)是。(當時你是否有將這個意思轉</w:t>
      </w:r>
      <w:r w:rsidR="00791564" w:rsidRPr="00C76427">
        <w:rPr>
          <w:rFonts w:hint="eastAsia"/>
        </w:rPr>
        <w:t>達給林建堂，且林建堂也知道當選之後要指定</w:t>
      </w:r>
      <w:r w:rsidR="00EE7B62">
        <w:rPr>
          <w:rFonts w:hint="eastAsia"/>
        </w:rPr>
        <w:t>王○顯</w:t>
      </w:r>
      <w:r w:rsidR="00791564" w:rsidRPr="00C76427">
        <w:rPr>
          <w:rFonts w:hint="eastAsia"/>
        </w:rPr>
        <w:t>？</w:t>
      </w:r>
      <w:r w:rsidR="00D40F90" w:rsidRPr="00C76427">
        <w:rPr>
          <w:rFonts w:hint="eastAsia"/>
        </w:rPr>
        <w:t>)他知道。(你們在簽收據及承諾書時，你是否已經有將這個意思轉達給林建堂</w:t>
      </w:r>
      <w:r w:rsidR="00791564" w:rsidRPr="00C76427">
        <w:rPr>
          <w:rFonts w:hint="eastAsia"/>
        </w:rPr>
        <w:t>？</w:t>
      </w:r>
      <w:r w:rsidR="00D40F90" w:rsidRPr="00C76427">
        <w:rPr>
          <w:rFonts w:hint="eastAsia"/>
        </w:rPr>
        <w:t>)是。林建堂知道我要指定</w:t>
      </w:r>
      <w:r w:rsidR="00EE7B62">
        <w:rPr>
          <w:rFonts w:hint="eastAsia"/>
        </w:rPr>
        <w:t>王○顯</w:t>
      </w:r>
      <w:r w:rsidR="00D40F90" w:rsidRPr="00C76427">
        <w:rPr>
          <w:rFonts w:hint="eastAsia"/>
        </w:rPr>
        <w:t>。林建堂以前就知道我的孩子在家裡沒有工作，</w:t>
      </w:r>
      <w:r w:rsidR="00EE7B62">
        <w:rPr>
          <w:rFonts w:hint="eastAsia"/>
        </w:rPr>
        <w:t>王○顯</w:t>
      </w:r>
      <w:r w:rsidR="00D40F90" w:rsidRPr="00C76427">
        <w:rPr>
          <w:rFonts w:hint="eastAsia"/>
        </w:rPr>
        <w:t>也跟著林建堂去輔選，一天到晚二個人雙雙對對出入，怎麼會不知道呢</w:t>
      </w:r>
      <w:r w:rsidR="00791564" w:rsidRPr="00C76427">
        <w:rPr>
          <w:rFonts w:hint="eastAsia"/>
        </w:rPr>
        <w:t>。</w:t>
      </w:r>
      <w:r w:rsidR="00D40F90" w:rsidRPr="00C76427">
        <w:rPr>
          <w:rFonts w:hint="eastAsia"/>
        </w:rPr>
        <w:t>(如果有，為何上面不寫</w:t>
      </w:r>
      <w:r w:rsidR="00EE7B62">
        <w:rPr>
          <w:rFonts w:hint="eastAsia"/>
        </w:rPr>
        <w:t>王○顯</w:t>
      </w:r>
      <w:r w:rsidR="00BD52EC" w:rsidRPr="00C76427">
        <w:rPr>
          <w:rFonts w:hint="eastAsia"/>
        </w:rPr>
        <w:t>？</w:t>
      </w:r>
      <w:r w:rsidR="00D40F90" w:rsidRPr="00C76427">
        <w:rPr>
          <w:rFonts w:hint="eastAsia"/>
        </w:rPr>
        <w:t>)因為這個是大家要給一個公信力，不能一下就說要由我指定，這個要回到現實面，哪裡有人要競選的時候會說我可以來指定秘書，希望大家</w:t>
      </w:r>
      <w:r w:rsidR="00791564" w:rsidRPr="00C76427">
        <w:rPr>
          <w:rFonts w:hint="eastAsia"/>
        </w:rPr>
        <w:t>來幫他的忙，如果</w:t>
      </w:r>
      <w:r w:rsidR="00D40F90" w:rsidRPr="00C76427">
        <w:rPr>
          <w:rFonts w:hint="eastAsia"/>
        </w:rPr>
        <w:t>可以這樣，那就乾脆就寫那20萬元要跟他買秘書乙職不就解決了。由</w:t>
      </w:r>
      <w:r w:rsidR="00EE7B62">
        <w:rPr>
          <w:rFonts w:hint="eastAsia"/>
        </w:rPr>
        <w:t>王○顯</w:t>
      </w:r>
      <w:r w:rsidR="00D40F90" w:rsidRPr="00C76427">
        <w:rPr>
          <w:rFonts w:hint="eastAsia"/>
        </w:rPr>
        <w:t>擔任秘書的事情於3月16日那時候林建堂就知道了，且我們也講好達成共識，不然他怎麼肯簽。(附件1</w:t>
      </w:r>
      <w:r w:rsidR="003117E6" w:rsidRPr="00C76427">
        <w:rPr>
          <w:rFonts w:hint="eastAsia"/>
        </w:rPr>
        <w:t>1</w:t>
      </w:r>
      <w:r w:rsidR="00D40F90" w:rsidRPr="00C76427">
        <w:rPr>
          <w:rFonts w:hint="eastAsia"/>
        </w:rPr>
        <w:t>，</w:t>
      </w:r>
      <w:r w:rsidR="008037D4" w:rsidRPr="00C76427">
        <w:rPr>
          <w:rFonts w:hint="eastAsia"/>
        </w:rPr>
        <w:t>第4</w:t>
      </w:r>
      <w:r w:rsidR="003F5FF6" w:rsidRPr="00C76427">
        <w:rPr>
          <w:rFonts w:hint="eastAsia"/>
        </w:rPr>
        <w:t>1-56</w:t>
      </w:r>
      <w:r w:rsidR="008037D4" w:rsidRPr="00C76427">
        <w:rPr>
          <w:rFonts w:hint="eastAsia"/>
        </w:rPr>
        <w:t>頁</w:t>
      </w:r>
      <w:r w:rsidR="00D40F90" w:rsidRPr="00C76427">
        <w:rPr>
          <w:rFonts w:hint="eastAsia"/>
        </w:rPr>
        <w:t>)</w:t>
      </w:r>
    </w:p>
    <w:p w:rsidR="00450497" w:rsidRPr="00C76427" w:rsidRDefault="00EE7B62" w:rsidP="00450497">
      <w:pPr>
        <w:pStyle w:val="4"/>
      </w:pPr>
      <w:r>
        <w:rPr>
          <w:rFonts w:hint="eastAsia"/>
        </w:rPr>
        <w:t>張王○</w:t>
      </w:r>
      <w:r w:rsidR="00450497" w:rsidRPr="00C76427">
        <w:rPr>
          <w:rFonts w:hint="eastAsia"/>
        </w:rPr>
        <w:t>證稱：</w:t>
      </w:r>
      <w:r>
        <w:rPr>
          <w:rFonts w:hint="eastAsia"/>
        </w:rPr>
        <w:t>王○助</w:t>
      </w:r>
      <w:r w:rsidR="00450497" w:rsidRPr="00C76427">
        <w:rPr>
          <w:rFonts w:hint="eastAsia"/>
        </w:rPr>
        <w:t>於103年3月間向我借20萬元，</w:t>
      </w:r>
      <w:r>
        <w:rPr>
          <w:rFonts w:hint="eastAsia"/>
        </w:rPr>
        <w:t>王○助</w:t>
      </w:r>
      <w:r w:rsidR="00450497" w:rsidRPr="00C76427">
        <w:rPr>
          <w:rFonts w:hint="eastAsia"/>
        </w:rPr>
        <w:t>好像3月16日問我，我3月17日拿給</w:t>
      </w:r>
      <w:r>
        <w:rPr>
          <w:rFonts w:hint="eastAsia"/>
        </w:rPr>
        <w:t>王○助</w:t>
      </w:r>
      <w:r w:rsidR="00450497" w:rsidRPr="00C76427">
        <w:rPr>
          <w:rFonts w:hint="eastAsia"/>
        </w:rPr>
        <w:t>。這20萬元</w:t>
      </w:r>
      <w:r>
        <w:rPr>
          <w:rFonts w:hint="eastAsia"/>
        </w:rPr>
        <w:t>王○助</w:t>
      </w:r>
      <w:r w:rsidR="00450497" w:rsidRPr="00C76427">
        <w:rPr>
          <w:rFonts w:hint="eastAsia"/>
        </w:rPr>
        <w:t>好像是103年12月底還給我。(附件1</w:t>
      </w:r>
      <w:r w:rsidR="003117E6" w:rsidRPr="00C76427">
        <w:rPr>
          <w:rFonts w:hint="eastAsia"/>
        </w:rPr>
        <w:t>1</w:t>
      </w:r>
      <w:r w:rsidR="00450497" w:rsidRPr="00C76427">
        <w:rPr>
          <w:rFonts w:hint="eastAsia"/>
        </w:rPr>
        <w:t>，</w:t>
      </w:r>
      <w:r w:rsidR="008037D4" w:rsidRPr="00C76427">
        <w:rPr>
          <w:rFonts w:hint="eastAsia"/>
        </w:rPr>
        <w:t>第</w:t>
      </w:r>
      <w:r w:rsidR="003F5FF6" w:rsidRPr="00C76427">
        <w:rPr>
          <w:rFonts w:hint="eastAsia"/>
        </w:rPr>
        <w:t>75-77</w:t>
      </w:r>
      <w:r w:rsidR="008037D4" w:rsidRPr="00C76427">
        <w:rPr>
          <w:rFonts w:hint="eastAsia"/>
        </w:rPr>
        <w:t>頁</w:t>
      </w:r>
      <w:r w:rsidR="00450497" w:rsidRPr="00C76427">
        <w:rPr>
          <w:rFonts w:hint="eastAsia"/>
        </w:rPr>
        <w:t>)</w:t>
      </w:r>
    </w:p>
    <w:p w:rsidR="00E07EED" w:rsidRPr="00C76427" w:rsidRDefault="00EE7B62" w:rsidP="00E07EED">
      <w:pPr>
        <w:pStyle w:val="4"/>
      </w:pPr>
      <w:r>
        <w:rPr>
          <w:rFonts w:hint="eastAsia"/>
        </w:rPr>
        <w:t>王○顯</w:t>
      </w:r>
      <w:r w:rsidR="00FD293E" w:rsidRPr="00C76427">
        <w:rPr>
          <w:rFonts w:hint="eastAsia"/>
        </w:rPr>
        <w:t>證稱：</w:t>
      </w:r>
      <w:r w:rsidR="00673ED0" w:rsidRPr="00C76427">
        <w:rPr>
          <w:rFonts w:hint="eastAsia"/>
        </w:rPr>
        <w:t>當時是爸爸跟我講選舉要是順利的話，我可以去區公所擔任秘書職務，所以父親要求我認真替林建堂輔選，後來爸爸告訴我區長有答應他秘書職務由我爸爸推薦，林建堂當選後就選我當秘書。(就告發人所稱其於103年3月18日以聘你為區公所秘書為條件，行賄20萬元予被告一事，知情嗎？)後來3月18日以後知道這件事，因為我跟父親沒有住在一起，他叫我去輔選林建堂，他說認真幫林建堂輔選，他當選後我可以做秘書，而且林建堂有寫承諾書，我父親有說到錢，但沒有講錢的來源，好像有提到錢是去借，錢有說要給林建堂，至於做什麼用他沒有說。可能秘書職務遭到區長解聘後，我父親面子掛不住，就告區長。(附件</w:t>
      </w:r>
      <w:r w:rsidR="003117E6" w:rsidRPr="00C76427">
        <w:rPr>
          <w:rFonts w:hint="eastAsia"/>
        </w:rPr>
        <w:t>7</w:t>
      </w:r>
      <w:r w:rsidR="00673ED0" w:rsidRPr="00C76427">
        <w:rPr>
          <w:rFonts w:hint="eastAsia"/>
        </w:rPr>
        <w:t>，</w:t>
      </w:r>
      <w:r w:rsidR="008037D4" w:rsidRPr="00C76427">
        <w:rPr>
          <w:rFonts w:hint="eastAsia"/>
        </w:rPr>
        <w:t>第20-23頁</w:t>
      </w:r>
      <w:r w:rsidR="00673ED0" w:rsidRPr="00C76427">
        <w:rPr>
          <w:rFonts w:hint="eastAsia"/>
        </w:rPr>
        <w:t>)</w:t>
      </w:r>
    </w:p>
    <w:p w:rsidR="00BE4AFA" w:rsidRPr="00C76427" w:rsidRDefault="00EE7B62" w:rsidP="00BE4AFA">
      <w:pPr>
        <w:pStyle w:val="4"/>
      </w:pPr>
      <w:r>
        <w:rPr>
          <w:rFonts w:hint="eastAsia"/>
        </w:rPr>
        <w:t>徐○琳</w:t>
      </w:r>
      <w:r w:rsidR="00673ED0" w:rsidRPr="00C76427">
        <w:rPr>
          <w:rFonts w:hint="eastAsia"/>
        </w:rPr>
        <w:t>證稱：</w:t>
      </w:r>
      <w:r w:rsidR="00BE4AFA" w:rsidRPr="00C76427">
        <w:rPr>
          <w:rFonts w:hint="eastAsia"/>
        </w:rPr>
        <w:t>(你於廉政官詢問時稱在103年12月上旬，和平區的代理區長</w:t>
      </w:r>
      <w:r>
        <w:rPr>
          <w:rFonts w:hint="eastAsia"/>
        </w:rPr>
        <w:t>宋○慶</w:t>
      </w:r>
      <w:r w:rsidR="00BE4AFA" w:rsidRPr="00C76427">
        <w:rPr>
          <w:rFonts w:hint="eastAsia"/>
        </w:rPr>
        <w:t>有帶你至林建堂在松鶴部落的住處，當時是何原因到林建堂的住處</w:t>
      </w:r>
      <w:r w:rsidR="00FA5036" w:rsidRPr="00C76427">
        <w:rPr>
          <w:rFonts w:hint="eastAsia"/>
        </w:rPr>
        <w:t>？</w:t>
      </w:r>
      <w:r w:rsidR="00BE4AFA" w:rsidRPr="00C76427">
        <w:rPr>
          <w:rFonts w:hint="eastAsia"/>
        </w:rPr>
        <w:t>)我去林建堂家中拜訪時，他已經當選了，在林建堂當選前我與林建堂並無接觸，當天去主要是就人事佈局及要交接的區政事項、交接典禮問林建堂的意見，當天在場有</w:t>
      </w:r>
      <w:r>
        <w:rPr>
          <w:rFonts w:hint="eastAsia"/>
        </w:rPr>
        <w:t>宋○慶</w:t>
      </w:r>
      <w:r w:rsidR="00BE4AFA" w:rsidRPr="00C76427">
        <w:rPr>
          <w:rFonts w:hint="eastAsia"/>
        </w:rPr>
        <w:t>、我、公所的課員</w:t>
      </w:r>
      <w:r>
        <w:rPr>
          <w:rFonts w:hint="eastAsia"/>
        </w:rPr>
        <w:t>林○偉</w:t>
      </w:r>
      <w:r w:rsidR="00BE4AFA" w:rsidRPr="00C76427">
        <w:rPr>
          <w:rFonts w:hint="eastAsia"/>
        </w:rPr>
        <w:t>、林建堂、林建堂的太太、</w:t>
      </w:r>
      <w:r>
        <w:rPr>
          <w:rFonts w:hint="eastAsia"/>
        </w:rPr>
        <w:t>王○顯</w:t>
      </w:r>
      <w:r w:rsidR="00BE4AFA" w:rsidRPr="00C76427">
        <w:rPr>
          <w:rFonts w:hint="eastAsia"/>
        </w:rPr>
        <w:t>。我跟林建堂說有幾個職缺是在選舉後要處理的，有機要秘書</w:t>
      </w:r>
      <w:r w:rsidR="0088371A" w:rsidRPr="00C76427">
        <w:rPr>
          <w:rFonts w:hAnsi="標楷體"/>
        </w:rPr>
        <w:t>……</w:t>
      </w:r>
      <w:r w:rsidR="00BE4AFA" w:rsidRPr="00C76427">
        <w:rPr>
          <w:rFonts w:hint="eastAsia"/>
        </w:rPr>
        <w:t>當天主要談論的是機要秘書</w:t>
      </w:r>
      <w:r w:rsidR="0088371A" w:rsidRPr="00C76427">
        <w:rPr>
          <w:rFonts w:hAnsi="標楷體"/>
        </w:rPr>
        <w:t>……</w:t>
      </w:r>
      <w:r w:rsidR="00BE4AFA" w:rsidRPr="00C76427">
        <w:rPr>
          <w:rFonts w:hint="eastAsia"/>
        </w:rPr>
        <w:t>。林建堂於現場時稱機要秘書是由</w:t>
      </w:r>
      <w:r>
        <w:rPr>
          <w:rFonts w:hint="eastAsia"/>
        </w:rPr>
        <w:t>王○顯</w:t>
      </w:r>
      <w:r w:rsidR="00BE4AFA" w:rsidRPr="00C76427">
        <w:rPr>
          <w:rFonts w:hint="eastAsia"/>
        </w:rPr>
        <w:t>來擔任，這也是我第一次看到</w:t>
      </w:r>
      <w:r>
        <w:rPr>
          <w:rFonts w:hint="eastAsia"/>
        </w:rPr>
        <w:t>王○顯</w:t>
      </w:r>
      <w:r w:rsidR="00BE4AFA" w:rsidRPr="00C76427">
        <w:rPr>
          <w:rFonts w:hint="eastAsia"/>
        </w:rPr>
        <w:t>及林建堂</w:t>
      </w:r>
      <w:r w:rsidR="0088371A" w:rsidRPr="00C76427">
        <w:rPr>
          <w:rFonts w:hAnsi="標楷體"/>
        </w:rPr>
        <w:t>……</w:t>
      </w:r>
      <w:r w:rsidR="00BE4AFA" w:rsidRPr="00C76427">
        <w:rPr>
          <w:rFonts w:hint="eastAsia"/>
        </w:rPr>
        <w:t>。</w:t>
      </w:r>
      <w:r>
        <w:rPr>
          <w:rFonts w:hint="eastAsia"/>
        </w:rPr>
        <w:t>宋○慶</w:t>
      </w:r>
      <w:r w:rsidR="00BE4AFA" w:rsidRPr="00C76427">
        <w:rPr>
          <w:rFonts w:hint="eastAsia"/>
        </w:rPr>
        <w:t>說</w:t>
      </w:r>
      <w:r>
        <w:rPr>
          <w:rFonts w:hint="eastAsia"/>
        </w:rPr>
        <w:t>王○顯</w:t>
      </w:r>
      <w:r w:rsidR="00BE4AFA" w:rsidRPr="00C76427">
        <w:rPr>
          <w:rFonts w:hint="eastAsia"/>
        </w:rPr>
        <w:t>曾在鄉公所擔任過機要秘書，我回去後有調</w:t>
      </w:r>
      <w:r>
        <w:rPr>
          <w:rFonts w:hint="eastAsia"/>
        </w:rPr>
        <w:t>王○顯</w:t>
      </w:r>
      <w:r w:rsidR="00BE4AFA" w:rsidRPr="00C76427">
        <w:rPr>
          <w:rFonts w:hint="eastAsia"/>
        </w:rPr>
        <w:t>的學經歷，依照現時法令他是符合資格的。我不清楚，林建堂為何任用</w:t>
      </w:r>
      <w:r>
        <w:rPr>
          <w:rFonts w:hint="eastAsia"/>
        </w:rPr>
        <w:t>王○顯</w:t>
      </w:r>
      <w:r w:rsidR="00BE4AFA" w:rsidRPr="00C76427">
        <w:rPr>
          <w:rFonts w:hint="eastAsia"/>
        </w:rPr>
        <w:t>為機要秘書，但區長林建堂曾在某個半公開的場合說當時是</w:t>
      </w:r>
      <w:r>
        <w:rPr>
          <w:rFonts w:hint="eastAsia"/>
        </w:rPr>
        <w:t>王○顯</w:t>
      </w:r>
      <w:r w:rsidR="00BE4AFA" w:rsidRPr="00C76427">
        <w:rPr>
          <w:rFonts w:hint="eastAsia"/>
        </w:rPr>
        <w:t>鼓勵他出來做區長的</w:t>
      </w:r>
      <w:r w:rsidR="0088371A" w:rsidRPr="00C76427">
        <w:rPr>
          <w:rFonts w:hint="eastAsia"/>
        </w:rPr>
        <w:t>。</w:t>
      </w:r>
      <w:r w:rsidR="00BE4AFA" w:rsidRPr="00C76427">
        <w:rPr>
          <w:rFonts w:hint="eastAsia"/>
        </w:rPr>
        <w:t>(附件</w:t>
      </w:r>
      <w:r w:rsidR="00A506C4" w:rsidRPr="00C76427">
        <w:rPr>
          <w:rFonts w:hint="eastAsia"/>
        </w:rPr>
        <w:t>12</w:t>
      </w:r>
      <w:r w:rsidR="00BE4AFA" w:rsidRPr="00C76427">
        <w:rPr>
          <w:rFonts w:hint="eastAsia"/>
        </w:rPr>
        <w:t>，</w:t>
      </w:r>
      <w:r w:rsidR="00A506C4" w:rsidRPr="00C76427">
        <w:rPr>
          <w:rFonts w:hint="eastAsia"/>
        </w:rPr>
        <w:t>第112-116頁</w:t>
      </w:r>
      <w:r w:rsidR="00BE4AFA" w:rsidRPr="00C76427">
        <w:rPr>
          <w:rFonts w:hint="eastAsia"/>
        </w:rPr>
        <w:t>)</w:t>
      </w:r>
    </w:p>
    <w:p w:rsidR="00E07EED" w:rsidRPr="00C76427" w:rsidRDefault="00E07EED" w:rsidP="00A636F1">
      <w:pPr>
        <w:pStyle w:val="3"/>
        <w:overflowPunct w:val="0"/>
        <w:ind w:left="1394"/>
      </w:pPr>
      <w:r w:rsidRPr="00C76427">
        <w:rPr>
          <w:rFonts w:hint="eastAsia"/>
        </w:rPr>
        <w:t>由上</w:t>
      </w:r>
      <w:r w:rsidR="007A3B38" w:rsidRPr="00C76427">
        <w:rPr>
          <w:rFonts w:hint="eastAsia"/>
        </w:rPr>
        <w:t>足</w:t>
      </w:r>
      <w:r w:rsidRPr="00C76427">
        <w:rPr>
          <w:rFonts w:hint="eastAsia"/>
        </w:rPr>
        <w:t>認，</w:t>
      </w:r>
      <w:r w:rsidR="00C76427" w:rsidRPr="00C76427">
        <w:rPr>
          <w:rFonts w:hint="eastAsia"/>
        </w:rPr>
        <w:t>被彈劾人</w:t>
      </w:r>
      <w:r w:rsidR="00A636F1" w:rsidRPr="00C76427">
        <w:rPr>
          <w:rFonts w:hint="eastAsia"/>
        </w:rPr>
        <w:t>於103年3月16日先向</w:t>
      </w:r>
      <w:r w:rsidR="00EE7B62">
        <w:rPr>
          <w:rFonts w:hint="eastAsia"/>
        </w:rPr>
        <w:t>王○助</w:t>
      </w:r>
      <w:r w:rsidR="00A636F1" w:rsidRPr="00C76427">
        <w:rPr>
          <w:rFonts w:hint="eastAsia"/>
        </w:rPr>
        <w:t>表示，如願意出資20萬元贊助其競選臺中市和平區區長，待其當選區長後，將提供區公所機要秘書一職由</w:t>
      </w:r>
      <w:r w:rsidR="00EE7B62">
        <w:rPr>
          <w:rFonts w:hint="eastAsia"/>
        </w:rPr>
        <w:t>王○助</w:t>
      </w:r>
      <w:r w:rsidR="00A636F1" w:rsidRPr="00C76427">
        <w:rPr>
          <w:rFonts w:hint="eastAsia"/>
        </w:rPr>
        <w:t>推薦之人選擔任，以為對價，適因</w:t>
      </w:r>
      <w:r w:rsidR="00EE7B62">
        <w:rPr>
          <w:rFonts w:hint="eastAsia"/>
        </w:rPr>
        <w:t>王○顯</w:t>
      </w:r>
      <w:r w:rsidR="00A636F1" w:rsidRPr="00C76427">
        <w:rPr>
          <w:rFonts w:hint="eastAsia"/>
        </w:rPr>
        <w:t>賦閒在家，</w:t>
      </w:r>
      <w:r w:rsidR="00EE7B62">
        <w:rPr>
          <w:rFonts w:hint="eastAsia"/>
        </w:rPr>
        <w:t>王○助</w:t>
      </w:r>
      <w:r w:rsidR="00A636F1" w:rsidRPr="00C76427">
        <w:rPr>
          <w:rFonts w:hint="eastAsia"/>
        </w:rPr>
        <w:t>因而允諾</w:t>
      </w:r>
      <w:r w:rsidR="00C76427" w:rsidRPr="00C76427">
        <w:rPr>
          <w:rFonts w:hint="eastAsia"/>
        </w:rPr>
        <w:t>被彈劾人</w:t>
      </w:r>
      <w:r w:rsidR="00A636F1" w:rsidRPr="00C76427">
        <w:rPr>
          <w:rFonts w:hint="eastAsia"/>
        </w:rPr>
        <w:t>之提議，雙方並就簽立承諾書一事初步達成協議，</w:t>
      </w:r>
      <w:r w:rsidR="003117E6" w:rsidRPr="00C76427">
        <w:rPr>
          <w:rFonts w:hint="eastAsia"/>
        </w:rPr>
        <w:t>俟</w:t>
      </w:r>
      <w:r w:rsidR="00EE7B62">
        <w:rPr>
          <w:rFonts w:hint="eastAsia"/>
        </w:rPr>
        <w:t>王○助</w:t>
      </w:r>
      <w:r w:rsidR="003117E6" w:rsidRPr="00C76427">
        <w:rPr>
          <w:rFonts w:hint="eastAsia"/>
        </w:rPr>
        <w:t>向其胞姊借得款項後，</w:t>
      </w:r>
      <w:r w:rsidR="00C76427" w:rsidRPr="00C76427">
        <w:rPr>
          <w:rFonts w:hint="eastAsia"/>
        </w:rPr>
        <w:t>被彈劾人</w:t>
      </w:r>
      <w:r w:rsidR="00A636F1" w:rsidRPr="00C76427">
        <w:rPr>
          <w:rFonts w:hint="eastAsia"/>
        </w:rPr>
        <w:t>再於同月18日依約至</w:t>
      </w:r>
      <w:r w:rsidR="00EE7B62">
        <w:rPr>
          <w:rFonts w:hint="eastAsia"/>
        </w:rPr>
        <w:t>王○助</w:t>
      </w:r>
      <w:r w:rsidR="00A636F1" w:rsidRPr="00C76427">
        <w:rPr>
          <w:rFonts w:hint="eastAsia"/>
        </w:rPr>
        <w:t>住處，收受</w:t>
      </w:r>
      <w:r w:rsidR="00EE7B62">
        <w:rPr>
          <w:rFonts w:hint="eastAsia"/>
        </w:rPr>
        <w:t>王○助</w:t>
      </w:r>
      <w:r w:rsidR="00A636F1" w:rsidRPr="00C76427">
        <w:rPr>
          <w:rFonts w:hint="eastAsia"/>
        </w:rPr>
        <w:t>提供之20萬元現金，同日並簽立收據及承諾書各1紙交予</w:t>
      </w:r>
      <w:r w:rsidR="00EE7B62">
        <w:rPr>
          <w:rFonts w:hint="eastAsia"/>
        </w:rPr>
        <w:t>王○助</w:t>
      </w:r>
      <w:r w:rsidR="00A636F1" w:rsidRPr="00C76427">
        <w:rPr>
          <w:rFonts w:hint="eastAsia"/>
        </w:rPr>
        <w:t>收執，迨</w:t>
      </w:r>
      <w:r w:rsidR="00C76427" w:rsidRPr="00C76427">
        <w:rPr>
          <w:rFonts w:hint="eastAsia"/>
        </w:rPr>
        <w:t>被彈劾人</w:t>
      </w:r>
      <w:r w:rsidR="00A636F1" w:rsidRPr="00C76427">
        <w:rPr>
          <w:rFonts w:hint="eastAsia"/>
        </w:rPr>
        <w:t>於同年11月29日當選區長後，即於同年12月上旬某日，將其欲任用</w:t>
      </w:r>
      <w:r w:rsidR="00EE7B62">
        <w:rPr>
          <w:rFonts w:hint="eastAsia"/>
        </w:rPr>
        <w:t>王○顯</w:t>
      </w:r>
      <w:r w:rsidR="00A636F1" w:rsidRPr="00C76427">
        <w:rPr>
          <w:rFonts w:hint="eastAsia"/>
        </w:rPr>
        <w:t>擔任該公所機要秘書一職之旨向時任臺中市和平區公所人事室主任</w:t>
      </w:r>
      <w:r w:rsidR="00EE7B62">
        <w:rPr>
          <w:rFonts w:hint="eastAsia"/>
        </w:rPr>
        <w:t>徐○琳</w:t>
      </w:r>
      <w:r w:rsidR="00A636F1" w:rsidRPr="00C76427">
        <w:rPr>
          <w:rFonts w:hint="eastAsia"/>
        </w:rPr>
        <w:t>表明，</w:t>
      </w:r>
      <w:r w:rsidR="00EE7B62">
        <w:rPr>
          <w:rFonts w:hint="eastAsia"/>
        </w:rPr>
        <w:t>徐○琳</w:t>
      </w:r>
      <w:r w:rsidR="00A636F1" w:rsidRPr="00C76427">
        <w:rPr>
          <w:rFonts w:hint="eastAsia"/>
        </w:rPr>
        <w:t>乃承此命預先撰擬簽呈及派令，待</w:t>
      </w:r>
      <w:r w:rsidR="00C76427" w:rsidRPr="00C76427">
        <w:rPr>
          <w:rFonts w:hint="eastAsia"/>
        </w:rPr>
        <w:t>被彈劾人</w:t>
      </w:r>
      <w:r w:rsidR="00A636F1" w:rsidRPr="00C76427">
        <w:rPr>
          <w:rFonts w:hint="eastAsia"/>
        </w:rPr>
        <w:t>於同年月25日宣示就任和平區長後，即呈由</w:t>
      </w:r>
      <w:r w:rsidR="00C76427" w:rsidRPr="00C76427">
        <w:rPr>
          <w:rFonts w:hint="eastAsia"/>
        </w:rPr>
        <w:t>被彈劾人</w:t>
      </w:r>
      <w:r w:rsidR="00A636F1" w:rsidRPr="00C76427">
        <w:rPr>
          <w:rFonts w:hint="eastAsia"/>
        </w:rPr>
        <w:t>批核，自同日起任用</w:t>
      </w:r>
      <w:r w:rsidR="00EE7B62">
        <w:rPr>
          <w:rFonts w:hint="eastAsia"/>
        </w:rPr>
        <w:t>王○顯</w:t>
      </w:r>
      <w:r w:rsidR="00A636F1" w:rsidRPr="00C76427">
        <w:rPr>
          <w:rFonts w:hint="eastAsia"/>
        </w:rPr>
        <w:t>擔任該公所之機要秘書等情</w:t>
      </w:r>
      <w:r w:rsidR="00F67371" w:rsidRPr="00C76427">
        <w:rPr>
          <w:rFonts w:hint="eastAsia"/>
        </w:rPr>
        <w:t>明確</w:t>
      </w:r>
      <w:r w:rsidR="00A636F1" w:rsidRPr="00C76427">
        <w:rPr>
          <w:rFonts w:hint="eastAsia"/>
        </w:rPr>
        <w:t>。</w:t>
      </w:r>
      <w:r w:rsidR="00C76427" w:rsidRPr="00C76427">
        <w:rPr>
          <w:rFonts w:hint="eastAsia"/>
        </w:rPr>
        <w:t>被彈劾人</w:t>
      </w:r>
      <w:r w:rsidR="00990254" w:rsidRPr="00C76427">
        <w:rPr>
          <w:rFonts w:hint="eastAsia"/>
        </w:rPr>
        <w:t>雖表示20萬元和舉才是兩回事</w:t>
      </w:r>
      <w:r w:rsidR="00E20D90" w:rsidRPr="00C76427">
        <w:rPr>
          <w:rFonts w:hint="eastAsia"/>
        </w:rPr>
        <w:t>云云</w:t>
      </w:r>
      <w:r w:rsidR="00990254" w:rsidRPr="00C76427">
        <w:rPr>
          <w:rFonts w:hint="eastAsia"/>
        </w:rPr>
        <w:t>，否認二者間之關聯性，惟查，</w:t>
      </w:r>
      <w:r w:rsidR="00C76427" w:rsidRPr="00C76427">
        <w:rPr>
          <w:rFonts w:hint="eastAsia"/>
        </w:rPr>
        <w:t>被彈劾人</w:t>
      </w:r>
      <w:r w:rsidR="00990254" w:rsidRPr="00C76427">
        <w:rPr>
          <w:rFonts w:hint="eastAsia"/>
        </w:rPr>
        <w:t>於刑事案件偵查、審理過程，關於該20萬元款項之性質，初於檢察事務官詢問時辯稱該20萬元係當初有共同資金要籌措之一筆共同基金(附件1</w:t>
      </w:r>
      <w:r w:rsidR="003117E6" w:rsidRPr="00C76427">
        <w:rPr>
          <w:rFonts w:hint="eastAsia"/>
        </w:rPr>
        <w:t>3</w:t>
      </w:r>
      <w:r w:rsidR="00990254" w:rsidRPr="00C76427">
        <w:rPr>
          <w:rFonts w:hint="eastAsia"/>
        </w:rPr>
        <w:t>，</w:t>
      </w:r>
      <w:r w:rsidR="00A506C4" w:rsidRPr="00C76427">
        <w:rPr>
          <w:rFonts w:hint="eastAsia"/>
        </w:rPr>
        <w:t>第117-123頁</w:t>
      </w:r>
      <w:r w:rsidR="00990254" w:rsidRPr="00C76427">
        <w:rPr>
          <w:rFonts w:hint="eastAsia"/>
        </w:rPr>
        <w:t>)，嗣於檢察官偵訊時改稱，該20萬元「應該是借貸</w:t>
      </w:r>
      <w:r w:rsidR="00990254" w:rsidRPr="00C76427">
        <w:rPr>
          <w:rFonts w:hAnsi="標楷體"/>
        </w:rPr>
        <w:t>……</w:t>
      </w:r>
      <w:r w:rsidR="00990254" w:rsidRPr="00C76427">
        <w:rPr>
          <w:rFonts w:hint="eastAsia"/>
        </w:rPr>
        <w:t>我不知道為何會寫共同基金」</w:t>
      </w:r>
      <w:r w:rsidR="00380EE2" w:rsidRPr="00C76427">
        <w:rPr>
          <w:rFonts w:hint="eastAsia"/>
        </w:rPr>
        <w:t>(附件1</w:t>
      </w:r>
      <w:r w:rsidR="00E20D90" w:rsidRPr="00C76427">
        <w:rPr>
          <w:rFonts w:hint="eastAsia"/>
        </w:rPr>
        <w:t>4</w:t>
      </w:r>
      <w:r w:rsidR="00380EE2" w:rsidRPr="00C76427">
        <w:rPr>
          <w:rFonts w:hint="eastAsia"/>
        </w:rPr>
        <w:t>，</w:t>
      </w:r>
      <w:r w:rsidR="00C8751A" w:rsidRPr="00C76427">
        <w:rPr>
          <w:rFonts w:hint="eastAsia"/>
        </w:rPr>
        <w:t>第124-133頁</w:t>
      </w:r>
      <w:r w:rsidR="00380EE2" w:rsidRPr="00C76427">
        <w:rPr>
          <w:rFonts w:hint="eastAsia"/>
        </w:rPr>
        <w:t>)</w:t>
      </w:r>
      <w:r w:rsidR="00990254" w:rsidRPr="00C76427">
        <w:rPr>
          <w:rFonts w:hint="eastAsia"/>
        </w:rPr>
        <w:t>，至</w:t>
      </w:r>
      <w:r w:rsidR="00E20D90" w:rsidRPr="00C76427">
        <w:rPr>
          <w:rFonts w:hint="eastAsia"/>
        </w:rPr>
        <w:t>臺灣</w:t>
      </w:r>
      <w:r w:rsidR="00990254" w:rsidRPr="00C76427">
        <w:rPr>
          <w:rFonts w:hint="eastAsia"/>
        </w:rPr>
        <w:t>臺中地</w:t>
      </w:r>
      <w:r w:rsidR="00E20D90" w:rsidRPr="00C76427">
        <w:rPr>
          <w:rFonts w:hint="eastAsia"/>
        </w:rPr>
        <w:t>方法</w:t>
      </w:r>
      <w:r w:rsidR="00990254" w:rsidRPr="00C76427">
        <w:rPr>
          <w:rFonts w:hint="eastAsia"/>
        </w:rPr>
        <w:t>院</w:t>
      </w:r>
      <w:r w:rsidR="00E20D90" w:rsidRPr="00C76427">
        <w:rPr>
          <w:rFonts w:hint="eastAsia"/>
        </w:rPr>
        <w:t>(下稱臺中地院)</w:t>
      </w:r>
      <w:r w:rsidR="00990254" w:rsidRPr="00C76427">
        <w:rPr>
          <w:rFonts w:hint="eastAsia"/>
        </w:rPr>
        <w:t>審理時復改稱「不是借款，是</w:t>
      </w:r>
      <w:r w:rsidR="00EE7B62">
        <w:rPr>
          <w:rFonts w:hint="eastAsia"/>
        </w:rPr>
        <w:t>王○助</w:t>
      </w:r>
      <w:r w:rsidR="00990254" w:rsidRPr="00C76427">
        <w:rPr>
          <w:rFonts w:hint="eastAsia"/>
        </w:rPr>
        <w:t>要贊助我的錢，我說沒有參選我就還他，所以我才說他要寫個收據」云云</w:t>
      </w:r>
      <w:r w:rsidR="00990254" w:rsidRPr="00C76427">
        <w:t>(附件</w:t>
      </w:r>
      <w:r w:rsidR="00380EE2" w:rsidRPr="00C76427">
        <w:rPr>
          <w:rFonts w:hint="eastAsia"/>
        </w:rPr>
        <w:t>1</w:t>
      </w:r>
      <w:r w:rsidR="00E20D90" w:rsidRPr="00C76427">
        <w:rPr>
          <w:rFonts w:hint="eastAsia"/>
        </w:rPr>
        <w:t>1</w:t>
      </w:r>
      <w:r w:rsidR="00380EE2" w:rsidRPr="00C76427">
        <w:rPr>
          <w:rFonts w:hint="eastAsia"/>
        </w:rPr>
        <w:t>，</w:t>
      </w:r>
      <w:r w:rsidR="00C8751A" w:rsidRPr="00C76427">
        <w:rPr>
          <w:rFonts w:hint="eastAsia"/>
        </w:rPr>
        <w:t>第99頁</w:t>
      </w:r>
      <w:r w:rsidR="00990254" w:rsidRPr="00C76427">
        <w:t>)</w:t>
      </w:r>
      <w:r w:rsidR="00990254" w:rsidRPr="00C76427">
        <w:rPr>
          <w:rFonts w:hint="eastAsia"/>
        </w:rPr>
        <w:t>，然此無非益顯其係臨訟飾詞圖免刑責，前後所辯反覆不一，實難憑採。且衡諸常情，</w:t>
      </w:r>
      <w:r w:rsidR="00EE7B62">
        <w:rPr>
          <w:rFonts w:hint="eastAsia"/>
        </w:rPr>
        <w:t>王○助</w:t>
      </w:r>
      <w:r w:rsidR="00990254" w:rsidRPr="00C76427">
        <w:rPr>
          <w:rFonts w:hint="eastAsia"/>
        </w:rPr>
        <w:t>因己無資金，尚需向他人借貸款項，方得以交付20萬元予</w:t>
      </w:r>
      <w:r w:rsidR="00C76427" w:rsidRPr="00C76427">
        <w:rPr>
          <w:rFonts w:hint="eastAsia"/>
        </w:rPr>
        <w:t>被彈劾人</w:t>
      </w:r>
      <w:r w:rsidR="00990254" w:rsidRPr="00C76427">
        <w:rPr>
          <w:rFonts w:hint="eastAsia"/>
        </w:rPr>
        <w:t>，倘其非獲</w:t>
      </w:r>
      <w:r w:rsidR="00C76427" w:rsidRPr="00C76427">
        <w:rPr>
          <w:rFonts w:hint="eastAsia"/>
        </w:rPr>
        <w:t>被彈劾人</w:t>
      </w:r>
      <w:r w:rsidR="00990254" w:rsidRPr="00C76427">
        <w:rPr>
          <w:rFonts w:hint="eastAsia"/>
        </w:rPr>
        <w:t>明確應允日後得推舉其子</w:t>
      </w:r>
      <w:r w:rsidR="00EE7B62">
        <w:rPr>
          <w:rFonts w:hint="eastAsia"/>
        </w:rPr>
        <w:t>王○顯</w:t>
      </w:r>
      <w:r w:rsidR="00990254" w:rsidRPr="00C76427">
        <w:rPr>
          <w:rFonts w:hint="eastAsia"/>
        </w:rPr>
        <w:t>擔任機要秘書職務，當無可能如此輾轉籌措款項，供</w:t>
      </w:r>
      <w:r w:rsidR="00C76427" w:rsidRPr="00C76427">
        <w:rPr>
          <w:rFonts w:hint="eastAsia"/>
        </w:rPr>
        <w:t>被彈劾人</w:t>
      </w:r>
      <w:r w:rsidR="00990254" w:rsidRPr="00C76427">
        <w:rPr>
          <w:rFonts w:hint="eastAsia"/>
        </w:rPr>
        <w:t>作為競選經費之用。</w:t>
      </w:r>
    </w:p>
    <w:p w:rsidR="00990254" w:rsidRPr="00C76427" w:rsidRDefault="00F67371" w:rsidP="00A636F1">
      <w:pPr>
        <w:pStyle w:val="3"/>
        <w:overflowPunct w:val="0"/>
        <w:ind w:left="1394"/>
      </w:pPr>
      <w:r w:rsidRPr="00C76427">
        <w:rPr>
          <w:rFonts w:hint="eastAsia"/>
        </w:rPr>
        <w:t>復參以</w:t>
      </w:r>
      <w:r w:rsidR="00EE7B62">
        <w:rPr>
          <w:rFonts w:hint="eastAsia"/>
        </w:rPr>
        <w:t>王○助</w:t>
      </w:r>
      <w:r w:rsidRPr="00C76427">
        <w:rPr>
          <w:rFonts w:hint="eastAsia"/>
        </w:rPr>
        <w:t>於本院詢問時表示：「</w:t>
      </w:r>
      <w:r w:rsidRPr="00C76427">
        <w:rPr>
          <w:rFonts w:hAnsi="標楷體" w:hint="eastAsia"/>
        </w:rPr>
        <w:t>就是要他承諾之後區公所秘書要給我兒子擔任</w:t>
      </w:r>
      <w:r w:rsidRPr="00C76427">
        <w:rPr>
          <w:rFonts w:hint="eastAsia"/>
        </w:rPr>
        <w:t>」、</w:t>
      </w:r>
      <w:r w:rsidRPr="00C76427">
        <w:rPr>
          <w:rFonts w:hAnsi="標楷體" w:hint="eastAsia"/>
        </w:rPr>
        <w:t>「(問：20萬的性質為何？是</w:t>
      </w:r>
      <w:r w:rsidR="00C92093" w:rsidRPr="00C76427">
        <w:rPr>
          <w:rFonts w:hAnsi="標楷體" w:hint="eastAsia"/>
        </w:rPr>
        <w:t>不</w:t>
      </w:r>
      <w:r w:rsidRPr="00C76427">
        <w:rPr>
          <w:rFonts w:hAnsi="標楷體" w:hint="eastAsia"/>
        </w:rPr>
        <w:t>是為了要讓你兒子做秘書，還是就是支援他競選的性質？)我有跟他暗示是要讓我兒子做秘書，他應該是知道的」、「(問：他有無答應他當選後會把秘書位子由你兒子來擔任？)他應該是有答應，不然我不會這樣贊助他。我總共為他競選大概花百餘萬，除了這20萬之外還有其他的」及「大家是講好的，如果他沒有聘用</w:t>
      </w:r>
      <w:r w:rsidR="00EE7B62">
        <w:rPr>
          <w:rFonts w:hAnsi="標楷體" w:hint="eastAsia"/>
        </w:rPr>
        <w:t>王○顯</w:t>
      </w:r>
      <w:r w:rsidRPr="00C76427">
        <w:rPr>
          <w:rFonts w:hAnsi="標楷體" w:hint="eastAsia"/>
        </w:rPr>
        <w:t>就應該把錢還給我。我們都是講信用的」</w:t>
      </w:r>
      <w:r w:rsidRPr="00C76427">
        <w:rPr>
          <w:rFonts w:hint="eastAsia"/>
        </w:rPr>
        <w:t>等語</w:t>
      </w:r>
      <w:r w:rsidRPr="00C76427">
        <w:t>(附件</w:t>
      </w:r>
      <w:r w:rsidR="00E20D90" w:rsidRPr="00C76427">
        <w:rPr>
          <w:rFonts w:hint="eastAsia"/>
        </w:rPr>
        <w:t>15</w:t>
      </w:r>
      <w:r w:rsidRPr="00C76427">
        <w:t>，第</w:t>
      </w:r>
      <w:r w:rsidR="009967FE" w:rsidRPr="00C76427">
        <w:rPr>
          <w:rFonts w:hint="eastAsia"/>
        </w:rPr>
        <w:t>134-140</w:t>
      </w:r>
      <w:r w:rsidRPr="00C76427">
        <w:t>頁</w:t>
      </w:r>
      <w:r w:rsidRPr="00C76427">
        <w:rPr>
          <w:rFonts w:hint="eastAsia"/>
        </w:rPr>
        <w:t>)。本院詢問</w:t>
      </w:r>
      <w:r w:rsidR="00C76427" w:rsidRPr="00C76427">
        <w:rPr>
          <w:rFonts w:hint="eastAsia"/>
        </w:rPr>
        <w:t>被彈劾人</w:t>
      </w:r>
      <w:r w:rsidRPr="00C76427">
        <w:rPr>
          <w:rFonts w:hint="eastAsia"/>
        </w:rPr>
        <w:t>時，亦據其表示：「(問：當時競選期間簽承諾書時，你知不知道</w:t>
      </w:r>
      <w:r w:rsidR="00EE7B62">
        <w:rPr>
          <w:rFonts w:hint="eastAsia"/>
        </w:rPr>
        <w:t>王○助</w:t>
      </w:r>
      <w:r w:rsidRPr="00C76427">
        <w:rPr>
          <w:rFonts w:hint="eastAsia"/>
        </w:rPr>
        <w:t>要推薦他兒子擔任秘書？)他有提到，我有聽到他這麼講」等語</w:t>
      </w:r>
      <w:r w:rsidRPr="00C76427">
        <w:t>(附件</w:t>
      </w:r>
      <w:r w:rsidR="00E20D90" w:rsidRPr="00C76427">
        <w:rPr>
          <w:rFonts w:hint="eastAsia"/>
        </w:rPr>
        <w:t>5</w:t>
      </w:r>
      <w:r w:rsidRPr="00C76427">
        <w:t>，第</w:t>
      </w:r>
      <w:r w:rsidR="009967FE" w:rsidRPr="00C76427">
        <w:rPr>
          <w:rFonts w:hint="eastAsia"/>
        </w:rPr>
        <w:t>13</w:t>
      </w:r>
      <w:r w:rsidRPr="00C76427">
        <w:t>頁)</w:t>
      </w:r>
      <w:r w:rsidRPr="00C76427">
        <w:rPr>
          <w:rFonts w:hint="eastAsia"/>
        </w:rPr>
        <w:t>，顯見</w:t>
      </w:r>
      <w:r w:rsidR="00C76427" w:rsidRPr="00C76427">
        <w:rPr>
          <w:rFonts w:hint="eastAsia"/>
        </w:rPr>
        <w:t>被彈劾人</w:t>
      </w:r>
      <w:r w:rsidRPr="00C76427">
        <w:rPr>
          <w:rFonts w:hint="eastAsia"/>
        </w:rPr>
        <w:t>與</w:t>
      </w:r>
      <w:r w:rsidR="00EE7B62">
        <w:rPr>
          <w:rFonts w:hint="eastAsia"/>
        </w:rPr>
        <w:t>王○助</w:t>
      </w:r>
      <w:r w:rsidRPr="00C76427">
        <w:rPr>
          <w:rFonts w:hint="eastAsia"/>
        </w:rPr>
        <w:t>彼此間，於簽立該承諾書時，對於</w:t>
      </w:r>
      <w:r w:rsidR="00C76427" w:rsidRPr="00C76427">
        <w:rPr>
          <w:rFonts w:hint="eastAsia"/>
        </w:rPr>
        <w:t>被彈劾人</w:t>
      </w:r>
      <w:r w:rsidRPr="00C76427">
        <w:rPr>
          <w:rFonts w:hint="eastAsia"/>
        </w:rPr>
        <w:t>順利當選後，將由</w:t>
      </w:r>
      <w:r w:rsidR="00EE7B62">
        <w:rPr>
          <w:rFonts w:hint="eastAsia"/>
        </w:rPr>
        <w:t>王○顯</w:t>
      </w:r>
      <w:r w:rsidRPr="00C76427">
        <w:rPr>
          <w:rFonts w:hint="eastAsia"/>
        </w:rPr>
        <w:t>擔任秘書職務一事，已存有默契，且與該20萬元現金給付間有對價關係。</w:t>
      </w:r>
    </w:p>
    <w:p w:rsidR="00C55FD6" w:rsidRPr="00C76427" w:rsidRDefault="00DD6371" w:rsidP="00F41BD3">
      <w:pPr>
        <w:pStyle w:val="2"/>
        <w:overflowPunct w:val="0"/>
        <w:ind w:left="1037"/>
        <w:rPr>
          <w:rFonts w:hAnsi="標楷體"/>
        </w:rPr>
      </w:pPr>
      <w:r w:rsidRPr="00C76427">
        <w:rPr>
          <w:rFonts w:hAnsi="標楷體" w:hint="eastAsia"/>
        </w:rPr>
        <w:t>另</w:t>
      </w:r>
      <w:r w:rsidR="00C76427" w:rsidRPr="00C76427">
        <w:rPr>
          <w:rFonts w:hAnsi="標楷體"/>
        </w:rPr>
        <w:t>被彈劾人</w:t>
      </w:r>
      <w:r w:rsidR="00C55FD6" w:rsidRPr="00C76427">
        <w:rPr>
          <w:rFonts w:hAnsi="標楷體" w:hint="eastAsia"/>
        </w:rPr>
        <w:t>前於96年2月間，與</w:t>
      </w:r>
      <w:r w:rsidR="002470EB">
        <w:rPr>
          <w:rFonts w:hAnsi="標楷體" w:hint="eastAsia"/>
        </w:rPr>
        <w:t>張○煙</w:t>
      </w:r>
      <w:r w:rsidR="00C55FD6" w:rsidRPr="00C76427">
        <w:rPr>
          <w:rFonts w:hAnsi="標楷體" w:hint="eastAsia"/>
        </w:rPr>
        <w:t>基於借名登記之契約關係，以其名義為</w:t>
      </w:r>
      <w:r w:rsidR="002470EB">
        <w:rPr>
          <w:rFonts w:hAnsi="標楷體" w:hint="eastAsia"/>
        </w:rPr>
        <w:t>張○煙</w:t>
      </w:r>
      <w:r w:rsidR="00C55FD6" w:rsidRPr="00C76427">
        <w:rPr>
          <w:rFonts w:hAnsi="標楷體" w:hint="eastAsia"/>
        </w:rPr>
        <w:t>受讓土地之耕作使用權，使未具原住民身分之</w:t>
      </w:r>
      <w:r w:rsidR="002470EB">
        <w:rPr>
          <w:rFonts w:hAnsi="標楷體" w:hint="eastAsia"/>
        </w:rPr>
        <w:t>張○煙</w:t>
      </w:r>
      <w:r w:rsidR="00C55FD6" w:rsidRPr="00C76427">
        <w:rPr>
          <w:rFonts w:hAnsi="標楷體" w:hint="eastAsia"/>
        </w:rPr>
        <w:t>得以受讓取得屬於原住民保留地之耕作使用權，然</w:t>
      </w:r>
      <w:r w:rsidR="00C76427" w:rsidRPr="00C76427">
        <w:rPr>
          <w:rFonts w:hAnsi="標楷體"/>
        </w:rPr>
        <w:t>被彈劾人</w:t>
      </w:r>
      <w:r w:rsidR="00C55FD6" w:rsidRPr="00C76427">
        <w:rPr>
          <w:rFonts w:hAnsi="標楷體" w:hint="eastAsia"/>
        </w:rPr>
        <w:t>嗣於106年10月間竟以存證信函否認前開借名登記法律關係，並主張系爭土地權利為其依法購得，拒絕返還該土地而據為己有，</w:t>
      </w:r>
      <w:r w:rsidR="00A16EC0" w:rsidRPr="00C76427">
        <w:rPr>
          <w:rFonts w:hAnsi="標楷體" w:hint="eastAsia"/>
        </w:rPr>
        <w:t>涉</w:t>
      </w:r>
      <w:r w:rsidR="00C55FD6" w:rsidRPr="00C76427">
        <w:rPr>
          <w:rFonts w:hAnsi="標楷體" w:hint="eastAsia"/>
        </w:rPr>
        <w:t>犯刑法第342條第1項背信罪：</w:t>
      </w:r>
    </w:p>
    <w:p w:rsidR="00507C13" w:rsidRPr="00C76427" w:rsidRDefault="00660ADD" w:rsidP="00D80C25">
      <w:pPr>
        <w:pStyle w:val="3"/>
      </w:pPr>
      <w:r w:rsidRPr="00C76427">
        <w:rPr>
          <w:rFonts w:hint="eastAsia"/>
        </w:rPr>
        <w:t>緣</w:t>
      </w:r>
      <w:r w:rsidR="002470EB">
        <w:rPr>
          <w:rFonts w:hint="eastAsia"/>
        </w:rPr>
        <w:t>張○煙</w:t>
      </w:r>
      <w:r w:rsidRPr="00C76427">
        <w:rPr>
          <w:rFonts w:hint="eastAsia"/>
        </w:rPr>
        <w:t>於96年間欲取得坐落於臺中市和平區崑崙段33地號(改制前為臺中縣和平鄉南勢段1226地號、1226之l地號)、面積1484.2平方公尺、使用分區編定為山坡地保育區之原住民保留地之土地耕作使用權，</w:t>
      </w:r>
      <w:r w:rsidR="00D80C25" w:rsidRPr="00C76427">
        <w:rPr>
          <w:rFonts w:hint="eastAsia"/>
        </w:rPr>
        <w:t>當時系爭土地之所有權人為中華民國，管理者為原住民族委員會，並經</w:t>
      </w:r>
      <w:r w:rsidR="00EE7B62">
        <w:rPr>
          <w:rFonts w:hint="eastAsia"/>
        </w:rPr>
        <w:t>陳○森</w:t>
      </w:r>
      <w:r w:rsidR="00D80C25" w:rsidRPr="00C76427">
        <w:rPr>
          <w:rFonts w:hint="eastAsia"/>
        </w:rPr>
        <w:t>取得耕作使用權。惟受限於山坡地保育利用條例第37條規定受讓耕作權者須具有原住民身分，否則無法取得該權利，</w:t>
      </w:r>
      <w:r w:rsidR="001F2FC7" w:rsidRPr="00C76427">
        <w:rPr>
          <w:rFonts w:hint="eastAsia"/>
        </w:rPr>
        <w:t>由於</w:t>
      </w:r>
      <w:r w:rsidR="00C76427" w:rsidRPr="00C76427">
        <w:rPr>
          <w:rFonts w:hAnsi="標楷體"/>
        </w:rPr>
        <w:t>被彈劾人</w:t>
      </w:r>
      <w:r w:rsidR="00D80C25" w:rsidRPr="00C76427">
        <w:rPr>
          <w:rFonts w:hAnsi="標楷體" w:hint="eastAsia"/>
        </w:rPr>
        <w:t>具有原住民身分，遂受</w:t>
      </w:r>
      <w:r w:rsidR="002470EB">
        <w:rPr>
          <w:rFonts w:hint="eastAsia"/>
        </w:rPr>
        <w:t>張○煙</w:t>
      </w:r>
      <w:r w:rsidR="00D80C25" w:rsidRPr="00C76427">
        <w:rPr>
          <w:rFonts w:hint="eastAsia"/>
        </w:rPr>
        <w:t>之委託，</w:t>
      </w:r>
      <w:r w:rsidR="00736CC0" w:rsidRPr="00C76427">
        <w:rPr>
          <w:rFonts w:hint="eastAsia"/>
        </w:rPr>
        <w:t>於96年2月15日以</w:t>
      </w:r>
      <w:r w:rsidR="00C76427" w:rsidRPr="00C76427">
        <w:rPr>
          <w:rFonts w:hAnsi="標楷體"/>
        </w:rPr>
        <w:t>被彈劾人</w:t>
      </w:r>
      <w:r w:rsidR="00736CC0" w:rsidRPr="00C76427">
        <w:rPr>
          <w:rFonts w:hAnsi="標楷體" w:hint="eastAsia"/>
        </w:rPr>
        <w:t>之名義</w:t>
      </w:r>
      <w:r w:rsidR="00736CC0" w:rsidRPr="00C76427">
        <w:rPr>
          <w:rFonts w:hint="eastAsia"/>
        </w:rPr>
        <w:t>出名與</w:t>
      </w:r>
      <w:r w:rsidR="00EE7B62">
        <w:rPr>
          <w:rFonts w:hint="eastAsia"/>
        </w:rPr>
        <w:t>陳○森</w:t>
      </w:r>
      <w:r w:rsidR="00736CC0" w:rsidRPr="00C76427">
        <w:rPr>
          <w:rFonts w:hint="eastAsia"/>
        </w:rPr>
        <w:t>訂立原住民保留地耕作權讓渡契約書</w:t>
      </w:r>
      <w:r w:rsidR="00736CC0" w:rsidRPr="00C76427">
        <w:t>(附件</w:t>
      </w:r>
      <w:r w:rsidR="001F2FC7" w:rsidRPr="00C76427">
        <w:rPr>
          <w:rFonts w:hint="eastAsia"/>
        </w:rPr>
        <w:t>16</w:t>
      </w:r>
      <w:r w:rsidR="00736CC0" w:rsidRPr="00C76427">
        <w:t>，第</w:t>
      </w:r>
      <w:r w:rsidR="00AE4998" w:rsidRPr="00C76427">
        <w:rPr>
          <w:rFonts w:hint="eastAsia"/>
        </w:rPr>
        <w:t>141</w:t>
      </w:r>
      <w:r w:rsidR="00736CC0" w:rsidRPr="00C76427">
        <w:rPr>
          <w:rFonts w:hint="eastAsia"/>
        </w:rPr>
        <w:t>-1</w:t>
      </w:r>
      <w:r w:rsidR="00AE4998" w:rsidRPr="00C76427">
        <w:rPr>
          <w:rFonts w:hint="eastAsia"/>
        </w:rPr>
        <w:t>4</w:t>
      </w:r>
      <w:r w:rsidR="00736CC0" w:rsidRPr="00C76427">
        <w:rPr>
          <w:rFonts w:hint="eastAsia"/>
        </w:rPr>
        <w:t>6</w:t>
      </w:r>
      <w:r w:rsidR="00736CC0" w:rsidRPr="00C76427">
        <w:t>頁)</w:t>
      </w:r>
      <w:r w:rsidR="00D80C25" w:rsidRPr="00C76427">
        <w:rPr>
          <w:rFonts w:hint="eastAsia"/>
        </w:rPr>
        <w:t>，而與</w:t>
      </w:r>
      <w:r w:rsidR="002470EB">
        <w:rPr>
          <w:rFonts w:hint="eastAsia"/>
        </w:rPr>
        <w:t>張○煙</w:t>
      </w:r>
      <w:r w:rsidR="00D80C25" w:rsidRPr="00C76427">
        <w:rPr>
          <w:rFonts w:hint="eastAsia"/>
        </w:rPr>
        <w:t>就系爭土地成立借名登</w:t>
      </w:r>
      <w:r w:rsidR="00736CC0" w:rsidRPr="00C76427">
        <w:rPr>
          <w:rFonts w:hint="eastAsia"/>
        </w:rPr>
        <w:t>記契約</w:t>
      </w:r>
      <w:r w:rsidR="0052760E" w:rsidRPr="00C76427">
        <w:t>。</w:t>
      </w:r>
    </w:p>
    <w:p w:rsidR="0059302D" w:rsidRPr="00C76427" w:rsidRDefault="00DB3E37" w:rsidP="00AD0632">
      <w:pPr>
        <w:pStyle w:val="3"/>
        <w:overflowPunct w:val="0"/>
        <w:ind w:left="1394"/>
      </w:pPr>
      <w:r w:rsidRPr="00C76427">
        <w:rPr>
          <w:rFonts w:hint="eastAsia"/>
        </w:rPr>
        <w:t>嗣該讓渡契約書於97年10月17日</w:t>
      </w:r>
      <w:r w:rsidR="00FC5503" w:rsidRPr="00C76427">
        <w:rPr>
          <w:rFonts w:hint="eastAsia"/>
        </w:rPr>
        <w:t>經民間公證人鄭</w:t>
      </w:r>
      <w:r w:rsidR="002C59C2">
        <w:rPr>
          <w:rFonts w:hint="eastAsia"/>
        </w:rPr>
        <w:t>○</w:t>
      </w:r>
      <w:r w:rsidR="00FC5503" w:rsidRPr="00C76427">
        <w:rPr>
          <w:rFonts w:hint="eastAsia"/>
        </w:rPr>
        <w:t>鵬公證在案，然因系爭土地進行土地重劃事宜而未能辦理移轉登記，迨98年6月29日因土地重劃改列為乙種建築用地，嗣因符合原住民保留地開發管理辦法第17規定，於100年5月24日將系爭土地所有權移轉登記於</w:t>
      </w:r>
      <w:r w:rsidR="00EE7B62">
        <w:rPr>
          <w:rFonts w:hint="eastAsia"/>
        </w:rPr>
        <w:t>陳○森</w:t>
      </w:r>
      <w:r w:rsidR="00FC5503" w:rsidRPr="00C76427">
        <w:rPr>
          <w:rFonts w:hint="eastAsia"/>
        </w:rPr>
        <w:t>名下，並同時將上述耕作權塗銷</w:t>
      </w:r>
      <w:r w:rsidR="001F2FC7" w:rsidRPr="00C76427">
        <w:rPr>
          <w:rFonts w:hint="eastAsia"/>
        </w:rPr>
        <w:t>(附件17，第</w:t>
      </w:r>
      <w:r w:rsidR="00AE4998" w:rsidRPr="00C76427">
        <w:rPr>
          <w:rFonts w:hint="eastAsia"/>
        </w:rPr>
        <w:t>147-151</w:t>
      </w:r>
      <w:r w:rsidR="001F2FC7" w:rsidRPr="00C76427">
        <w:rPr>
          <w:rFonts w:hint="eastAsia"/>
        </w:rPr>
        <w:t>頁)</w:t>
      </w:r>
      <w:r w:rsidR="00FC5503" w:rsidRPr="00C76427">
        <w:rPr>
          <w:rFonts w:hint="eastAsia"/>
        </w:rPr>
        <w:t>，嗣因</w:t>
      </w:r>
      <w:r w:rsidR="00EE7B62">
        <w:rPr>
          <w:rFonts w:hint="eastAsia"/>
        </w:rPr>
        <w:t>陳○森</w:t>
      </w:r>
      <w:r w:rsidR="00FC5503" w:rsidRPr="00C76427">
        <w:rPr>
          <w:rFonts w:hint="eastAsia"/>
        </w:rPr>
        <w:t>於101年6月4日死亡，由其子</w:t>
      </w:r>
      <w:r w:rsidR="00EE7B62">
        <w:rPr>
          <w:rFonts w:hint="eastAsia"/>
        </w:rPr>
        <w:t>陳○世</w:t>
      </w:r>
      <w:r w:rsidR="00FC5503" w:rsidRPr="00C76427">
        <w:rPr>
          <w:rFonts w:hint="eastAsia"/>
        </w:rPr>
        <w:t>於106年4月12日繼承登記取得系爭土地，至106年5月8日再由</w:t>
      </w:r>
      <w:r w:rsidR="00EE7B62">
        <w:rPr>
          <w:rFonts w:hint="eastAsia"/>
        </w:rPr>
        <w:t>陳○世</w:t>
      </w:r>
      <w:r w:rsidR="00FC5503" w:rsidRPr="00C76427">
        <w:rPr>
          <w:rFonts w:hint="eastAsia"/>
        </w:rPr>
        <w:t>將系爭土地依前開讓渡契約書</w:t>
      </w:r>
      <w:r w:rsidR="00C32AF3" w:rsidRPr="00C76427">
        <w:rPr>
          <w:rFonts w:hint="eastAsia"/>
        </w:rPr>
        <w:t>移轉登記於</w:t>
      </w:r>
      <w:r w:rsidR="00C76427" w:rsidRPr="00C76427">
        <w:rPr>
          <w:rFonts w:hAnsi="標楷體"/>
        </w:rPr>
        <w:t>被彈劾人</w:t>
      </w:r>
      <w:r w:rsidR="00C32AF3" w:rsidRPr="00C76427">
        <w:rPr>
          <w:rFonts w:hint="eastAsia"/>
        </w:rPr>
        <w:t>名下</w:t>
      </w:r>
      <w:r w:rsidR="000A4CEA" w:rsidRPr="00C76427">
        <w:t>(附件</w:t>
      </w:r>
      <w:r w:rsidR="001F2FC7" w:rsidRPr="00C76427">
        <w:rPr>
          <w:rFonts w:hint="eastAsia"/>
        </w:rPr>
        <w:t>1</w:t>
      </w:r>
      <w:r w:rsidR="00E727CB" w:rsidRPr="00C76427">
        <w:rPr>
          <w:rFonts w:hint="eastAsia"/>
        </w:rPr>
        <w:t>8</w:t>
      </w:r>
      <w:r w:rsidR="000A4CEA" w:rsidRPr="00C76427">
        <w:t>，第</w:t>
      </w:r>
      <w:r w:rsidR="00786658" w:rsidRPr="00C76427">
        <w:rPr>
          <w:rFonts w:hint="eastAsia"/>
        </w:rPr>
        <w:t>152</w:t>
      </w:r>
      <w:r w:rsidR="000A4CEA" w:rsidRPr="00C76427">
        <w:t>頁)</w:t>
      </w:r>
      <w:r w:rsidR="00C32AF3" w:rsidRPr="00C76427">
        <w:rPr>
          <w:rFonts w:hint="eastAsia"/>
        </w:rPr>
        <w:t>。</w:t>
      </w:r>
      <w:r w:rsidR="00AD0632" w:rsidRPr="00C76427">
        <w:rPr>
          <w:rFonts w:hint="eastAsia"/>
        </w:rPr>
        <w:t>其後</w:t>
      </w:r>
      <w:r w:rsidR="002470EB">
        <w:rPr>
          <w:rFonts w:hint="eastAsia"/>
        </w:rPr>
        <w:t>張○煙</w:t>
      </w:r>
      <w:r w:rsidR="00C32AF3" w:rsidRPr="00C76427">
        <w:rPr>
          <w:rFonts w:hint="eastAsia"/>
        </w:rPr>
        <w:t>於106年9月30日</w:t>
      </w:r>
      <w:r w:rsidR="004963F7" w:rsidRPr="00C76427">
        <w:rPr>
          <w:rFonts w:hint="eastAsia"/>
        </w:rPr>
        <w:t>以存證信函向</w:t>
      </w:r>
      <w:r w:rsidR="00C76427" w:rsidRPr="00C76427">
        <w:rPr>
          <w:rFonts w:hint="eastAsia"/>
        </w:rPr>
        <w:t>被彈劾人</w:t>
      </w:r>
      <w:r w:rsidR="00C32AF3" w:rsidRPr="00C76427">
        <w:rPr>
          <w:rFonts w:hint="eastAsia"/>
        </w:rPr>
        <w:t>請求終止借名契約，返還</w:t>
      </w:r>
      <w:r w:rsidR="004963F7" w:rsidRPr="00C76427">
        <w:rPr>
          <w:rFonts w:hint="eastAsia"/>
        </w:rPr>
        <w:t>系</w:t>
      </w:r>
      <w:r w:rsidR="00C32AF3" w:rsidRPr="00C76427">
        <w:rPr>
          <w:rFonts w:hint="eastAsia"/>
        </w:rPr>
        <w:t>爭土地</w:t>
      </w:r>
      <w:r w:rsidR="000A4CEA" w:rsidRPr="00C76427">
        <w:t>(附件</w:t>
      </w:r>
      <w:r w:rsidR="001F2FC7" w:rsidRPr="00C76427">
        <w:rPr>
          <w:rFonts w:hint="eastAsia"/>
        </w:rPr>
        <w:t>1</w:t>
      </w:r>
      <w:r w:rsidR="00E727CB" w:rsidRPr="00C76427">
        <w:rPr>
          <w:rFonts w:hint="eastAsia"/>
        </w:rPr>
        <w:t>9</w:t>
      </w:r>
      <w:r w:rsidR="000A4CEA" w:rsidRPr="00C76427">
        <w:t>，第</w:t>
      </w:r>
      <w:r w:rsidR="00CB4B13" w:rsidRPr="00C76427">
        <w:rPr>
          <w:rFonts w:hint="eastAsia"/>
        </w:rPr>
        <w:t>153-154</w:t>
      </w:r>
      <w:r w:rsidR="000A4CEA" w:rsidRPr="00C76427">
        <w:t>頁)</w:t>
      </w:r>
      <w:r w:rsidR="004963F7" w:rsidRPr="00C76427">
        <w:rPr>
          <w:rFonts w:hint="eastAsia"/>
        </w:rPr>
        <w:t>，</w:t>
      </w:r>
      <w:r w:rsidR="00C32AF3" w:rsidRPr="00C76427">
        <w:rPr>
          <w:rFonts w:hint="eastAsia"/>
        </w:rPr>
        <w:t>詎</w:t>
      </w:r>
      <w:r w:rsidR="00FC5503" w:rsidRPr="00C76427">
        <w:rPr>
          <w:rFonts w:hint="eastAsia"/>
        </w:rPr>
        <w:t>料</w:t>
      </w:r>
      <w:r w:rsidR="00C76427" w:rsidRPr="00C76427">
        <w:rPr>
          <w:rFonts w:hAnsi="標楷體"/>
        </w:rPr>
        <w:t>被彈劾人</w:t>
      </w:r>
      <w:r w:rsidR="00FC5503" w:rsidRPr="00C76427">
        <w:rPr>
          <w:rFonts w:hint="eastAsia"/>
        </w:rPr>
        <w:t>竟意</w:t>
      </w:r>
      <w:r w:rsidR="00AD0632" w:rsidRPr="00C76427">
        <w:rPr>
          <w:rFonts w:hint="eastAsia"/>
        </w:rPr>
        <w:t>圖為自己不法之利益及損害</w:t>
      </w:r>
      <w:r w:rsidR="002470EB">
        <w:rPr>
          <w:rFonts w:hint="eastAsia"/>
        </w:rPr>
        <w:t>張○煙</w:t>
      </w:r>
      <w:r w:rsidR="00AD0632" w:rsidRPr="00C76427">
        <w:rPr>
          <w:rFonts w:hint="eastAsia"/>
        </w:rPr>
        <w:t>之利益，於同年10月6日寄發存證信函予</w:t>
      </w:r>
      <w:r w:rsidR="002470EB">
        <w:rPr>
          <w:rFonts w:hint="eastAsia"/>
        </w:rPr>
        <w:t>張○煙</w:t>
      </w:r>
      <w:r w:rsidR="00AD0632" w:rsidRPr="00C76427">
        <w:rPr>
          <w:rFonts w:hint="eastAsia"/>
        </w:rPr>
        <w:t>，否認上開借名登記契約，並主張系爭土地為其所有，拒絕返還該土地而據為己有</w:t>
      </w:r>
      <w:r w:rsidR="000A4CEA" w:rsidRPr="00C76427">
        <w:t>(附件</w:t>
      </w:r>
      <w:r w:rsidR="001F2FC7" w:rsidRPr="00C76427">
        <w:rPr>
          <w:rFonts w:hint="eastAsia"/>
        </w:rPr>
        <w:t>2</w:t>
      </w:r>
      <w:r w:rsidR="00E727CB" w:rsidRPr="00C76427">
        <w:rPr>
          <w:rFonts w:hint="eastAsia"/>
        </w:rPr>
        <w:t>0</w:t>
      </w:r>
      <w:r w:rsidR="000A4CEA" w:rsidRPr="00C76427">
        <w:t>，第</w:t>
      </w:r>
      <w:r w:rsidR="000A4CEA" w:rsidRPr="00C76427">
        <w:rPr>
          <w:rFonts w:hint="eastAsia"/>
        </w:rPr>
        <w:t>1</w:t>
      </w:r>
      <w:r w:rsidR="00CB4B13" w:rsidRPr="00C76427">
        <w:rPr>
          <w:rFonts w:hint="eastAsia"/>
        </w:rPr>
        <w:t>55</w:t>
      </w:r>
      <w:r w:rsidR="000A4CEA" w:rsidRPr="00C76427">
        <w:t>頁)</w:t>
      </w:r>
      <w:r w:rsidR="00AD0632" w:rsidRPr="00C76427">
        <w:rPr>
          <w:rFonts w:hint="eastAsia"/>
        </w:rPr>
        <w:t>。</w:t>
      </w:r>
    </w:p>
    <w:p w:rsidR="004963F7" w:rsidRPr="00C76427" w:rsidRDefault="00C94101" w:rsidP="00FC5503">
      <w:pPr>
        <w:pStyle w:val="3"/>
      </w:pPr>
      <w:r w:rsidRPr="00C76427">
        <w:rPr>
          <w:rFonts w:hAnsi="標楷體" w:hint="eastAsia"/>
        </w:rPr>
        <w:t>據</w:t>
      </w:r>
      <w:r w:rsidR="00C76427" w:rsidRPr="00C76427">
        <w:rPr>
          <w:rFonts w:hAnsi="標楷體" w:hint="eastAsia"/>
        </w:rPr>
        <w:t>被彈劾人</w:t>
      </w:r>
      <w:r w:rsidRPr="00C76427">
        <w:rPr>
          <w:rFonts w:hAnsi="標楷體" w:hint="eastAsia"/>
        </w:rPr>
        <w:t>於本院詢問時辯稱，96年間係由其向</w:t>
      </w:r>
      <w:r w:rsidR="00EE7B62">
        <w:rPr>
          <w:rFonts w:hAnsi="標楷體" w:hint="eastAsia"/>
        </w:rPr>
        <w:t>陳○森</w:t>
      </w:r>
      <w:r w:rsidRPr="00C76427">
        <w:rPr>
          <w:rFonts w:hAnsi="標楷體" w:hint="eastAsia"/>
        </w:rPr>
        <w:t>購買，惟因當時土地重劃，故俟重劃後，並將相關稅捐繳納，始辦理移轉登記；至於60萬元價金則係由其向</w:t>
      </w:r>
      <w:r w:rsidR="002470EB">
        <w:rPr>
          <w:rFonts w:hAnsi="標楷體" w:hint="eastAsia"/>
        </w:rPr>
        <w:t>張○煙</w:t>
      </w:r>
      <w:r w:rsidRPr="00C76427">
        <w:rPr>
          <w:rFonts w:hAnsi="標楷體" w:hint="eastAsia"/>
        </w:rPr>
        <w:t>調借等語</w:t>
      </w:r>
      <w:r w:rsidRPr="00C76427">
        <w:t>(附件</w:t>
      </w:r>
      <w:r w:rsidR="001F2FC7" w:rsidRPr="00C76427">
        <w:rPr>
          <w:rFonts w:hint="eastAsia"/>
        </w:rPr>
        <w:t>5</w:t>
      </w:r>
      <w:r w:rsidRPr="00C76427">
        <w:t>，第</w:t>
      </w:r>
      <w:r w:rsidRPr="00C76427">
        <w:rPr>
          <w:rFonts w:hint="eastAsia"/>
        </w:rPr>
        <w:t>1</w:t>
      </w:r>
      <w:r w:rsidR="002C040A" w:rsidRPr="00C76427">
        <w:rPr>
          <w:rFonts w:hint="eastAsia"/>
        </w:rPr>
        <w:t>3</w:t>
      </w:r>
      <w:r w:rsidRPr="00C76427">
        <w:rPr>
          <w:rFonts w:hint="eastAsia"/>
        </w:rPr>
        <w:t>-1</w:t>
      </w:r>
      <w:r w:rsidR="002C040A" w:rsidRPr="00C76427">
        <w:rPr>
          <w:rFonts w:hint="eastAsia"/>
        </w:rPr>
        <w:t>5</w:t>
      </w:r>
      <w:r w:rsidRPr="00C76427">
        <w:t>頁)</w:t>
      </w:r>
      <w:r w:rsidRPr="00C76427">
        <w:rPr>
          <w:rFonts w:hAnsi="標楷體" w:hint="eastAsia"/>
        </w:rPr>
        <w:t>。本院詢問後，復據</w:t>
      </w:r>
      <w:r w:rsidR="00C76427" w:rsidRPr="00C76427">
        <w:rPr>
          <w:rFonts w:hAnsi="標楷體" w:hint="eastAsia"/>
        </w:rPr>
        <w:t>被彈劾人</w:t>
      </w:r>
      <w:r w:rsidRPr="00C76427">
        <w:rPr>
          <w:rFonts w:hAnsi="標楷體" w:hint="eastAsia"/>
        </w:rPr>
        <w:t>於107年6月19日出具聲明書陳稱：「和平區崑崙段33地號，是我本人跟</w:t>
      </w:r>
      <w:r w:rsidR="00EE7B62">
        <w:rPr>
          <w:rFonts w:hAnsi="標楷體" w:hint="eastAsia"/>
        </w:rPr>
        <w:t>陳○森</w:t>
      </w:r>
      <w:r w:rsidRPr="00C76427">
        <w:rPr>
          <w:rFonts w:hAnsi="標楷體" w:hint="eastAsia"/>
        </w:rPr>
        <w:t>購買的並留有買賣契約書，但因當時工作繁忙致未辦理土地買賣之移轉登記，時至105年才辦理登記，因當時的出賣人</w:t>
      </w:r>
      <w:r w:rsidR="00EE7B62">
        <w:rPr>
          <w:rFonts w:hAnsi="標楷體" w:hint="eastAsia"/>
        </w:rPr>
        <w:t>陳○森</w:t>
      </w:r>
      <w:r w:rsidRPr="00C76427">
        <w:rPr>
          <w:rFonts w:hAnsi="標楷體" w:hint="eastAsia"/>
        </w:rPr>
        <w:t>業已過世，就請其子女、孫女等辦理繼承登記在</w:t>
      </w:r>
      <w:r w:rsidR="00EE7B62">
        <w:rPr>
          <w:rFonts w:hAnsi="標楷體" w:hint="eastAsia"/>
        </w:rPr>
        <w:t>陳○世</w:t>
      </w:r>
      <w:r w:rsidRPr="00C76427">
        <w:rPr>
          <w:rFonts w:hAnsi="標楷體" w:hint="eastAsia"/>
        </w:rPr>
        <w:t>(</w:t>
      </w:r>
      <w:r w:rsidR="00EE7B62">
        <w:rPr>
          <w:rFonts w:hAnsi="標楷體" w:hint="eastAsia"/>
        </w:rPr>
        <w:t>陳○森</w:t>
      </w:r>
      <w:r w:rsidRPr="00C76427">
        <w:rPr>
          <w:rFonts w:hAnsi="標楷體" w:hint="eastAsia"/>
        </w:rPr>
        <w:t>之兒子)名下，再由我</w:t>
      </w:r>
      <w:r w:rsidRPr="00C76427">
        <w:rPr>
          <w:rFonts w:hAnsi="標楷體"/>
        </w:rPr>
        <w:t>……</w:t>
      </w:r>
      <w:r w:rsidRPr="00C76427">
        <w:rPr>
          <w:rFonts w:hAnsi="標楷體" w:hint="eastAsia"/>
        </w:rPr>
        <w:t>辦理移轉登記，過程中之土地增值稅、地價稅及滯納金等，因此等事由算是補辦，所以均是由我支付」等語，並檢附106年5月4日該筆土地之土地增值稅繳納收據，及該筆土地100年、103至105年之地價稅繳納單據</w:t>
      </w:r>
      <w:r w:rsidRPr="00C76427">
        <w:t>(附件</w:t>
      </w:r>
      <w:r w:rsidR="001F2FC7" w:rsidRPr="00C76427">
        <w:rPr>
          <w:rFonts w:hint="eastAsia"/>
        </w:rPr>
        <w:t>21</w:t>
      </w:r>
      <w:r w:rsidRPr="00C76427">
        <w:t>，第</w:t>
      </w:r>
      <w:r w:rsidRPr="00C76427">
        <w:rPr>
          <w:rFonts w:hint="eastAsia"/>
        </w:rPr>
        <w:t>1</w:t>
      </w:r>
      <w:r w:rsidR="00AC0A0B" w:rsidRPr="00C76427">
        <w:rPr>
          <w:rFonts w:hint="eastAsia"/>
        </w:rPr>
        <w:t>56</w:t>
      </w:r>
      <w:r w:rsidRPr="00C76427">
        <w:rPr>
          <w:rFonts w:hint="eastAsia"/>
        </w:rPr>
        <w:t>-16</w:t>
      </w:r>
      <w:r w:rsidR="00AC0A0B" w:rsidRPr="00C76427">
        <w:rPr>
          <w:rFonts w:hint="eastAsia"/>
        </w:rPr>
        <w:t>0</w:t>
      </w:r>
      <w:r w:rsidRPr="00C76427">
        <w:t>頁)</w:t>
      </w:r>
      <w:r w:rsidRPr="00C76427">
        <w:rPr>
          <w:rFonts w:hAnsi="標楷體" w:hint="eastAsia"/>
        </w:rPr>
        <w:t>供參。</w:t>
      </w:r>
    </w:p>
    <w:p w:rsidR="00C94101" w:rsidRPr="00C76427" w:rsidRDefault="00C94101" w:rsidP="00AD731A">
      <w:pPr>
        <w:pStyle w:val="3"/>
        <w:overflowPunct w:val="0"/>
        <w:ind w:left="1394"/>
      </w:pPr>
      <w:r w:rsidRPr="00C76427">
        <w:rPr>
          <w:rFonts w:hAnsi="標楷體" w:hint="eastAsia"/>
        </w:rPr>
        <w:t>惟查，</w:t>
      </w:r>
      <w:r w:rsidR="00AD731A" w:rsidRPr="00C76427">
        <w:rPr>
          <w:rFonts w:hint="eastAsia"/>
        </w:rPr>
        <w:t>關於</w:t>
      </w:r>
      <w:r w:rsidR="00C76427" w:rsidRPr="00C76427">
        <w:rPr>
          <w:rFonts w:hint="eastAsia"/>
        </w:rPr>
        <w:t>被彈劾人</w:t>
      </w:r>
      <w:r w:rsidR="006D2022" w:rsidRPr="00C76427">
        <w:rPr>
          <w:rFonts w:hint="eastAsia"/>
        </w:rPr>
        <w:t>上開行為</w:t>
      </w:r>
      <w:r w:rsidR="00AD731A" w:rsidRPr="00C76427">
        <w:rPr>
          <w:rFonts w:hAnsi="標楷體" w:hint="eastAsia"/>
        </w:rPr>
        <w:t>涉犯刑法第342條第1項背信罪一節</w:t>
      </w:r>
      <w:r w:rsidR="00AD731A" w:rsidRPr="00C76427">
        <w:rPr>
          <w:rFonts w:hint="eastAsia"/>
        </w:rPr>
        <w:t>，業據</w:t>
      </w:r>
      <w:r w:rsidR="00C76427" w:rsidRPr="00C76427">
        <w:rPr>
          <w:rFonts w:hint="eastAsia"/>
        </w:rPr>
        <w:t>被彈劾人</w:t>
      </w:r>
      <w:r w:rsidR="00AD731A" w:rsidRPr="00C76427">
        <w:rPr>
          <w:rFonts w:hint="eastAsia"/>
        </w:rPr>
        <w:t>於臺中地院審理時坦承供認在案</w:t>
      </w:r>
      <w:r w:rsidR="006D2022" w:rsidRPr="00C76427">
        <w:rPr>
          <w:rFonts w:hint="eastAsia"/>
        </w:rPr>
        <w:t>，並據其當庭表示「請求法院安排調解並願意將土地歸還與告訴人</w:t>
      </w:r>
      <w:r w:rsidR="002470EB">
        <w:rPr>
          <w:rFonts w:hint="eastAsia"/>
        </w:rPr>
        <w:t>張○煙</w:t>
      </w:r>
      <w:r w:rsidR="006D2022" w:rsidRPr="00C76427">
        <w:rPr>
          <w:rFonts w:hint="eastAsia"/>
        </w:rPr>
        <w:t>」等語</w:t>
      </w:r>
      <w:r w:rsidR="00AD731A" w:rsidRPr="00C76427">
        <w:t>(附件</w:t>
      </w:r>
      <w:r w:rsidR="001F2FC7" w:rsidRPr="00C76427">
        <w:rPr>
          <w:rFonts w:hint="eastAsia"/>
        </w:rPr>
        <w:t>22</w:t>
      </w:r>
      <w:r w:rsidR="00AD731A" w:rsidRPr="00C76427">
        <w:t>，</w:t>
      </w:r>
      <w:r w:rsidR="00AC0A0B" w:rsidRPr="00C76427">
        <w:rPr>
          <w:rFonts w:hint="eastAsia"/>
        </w:rPr>
        <w:t>第207頁</w:t>
      </w:r>
      <w:r w:rsidR="00AD731A" w:rsidRPr="00C76427">
        <w:t>)</w:t>
      </w:r>
      <w:r w:rsidR="00C93639" w:rsidRPr="00C76427">
        <w:rPr>
          <w:rFonts w:hint="eastAsia"/>
        </w:rPr>
        <w:t>，</w:t>
      </w:r>
      <w:r w:rsidR="00E35878" w:rsidRPr="00C76427">
        <w:rPr>
          <w:rFonts w:hint="eastAsia"/>
        </w:rPr>
        <w:t>核與相關人員於刑事偵查、審理程序之下列證述若合符節，堪信為真：</w:t>
      </w:r>
    </w:p>
    <w:p w:rsidR="009C3C1C" w:rsidRPr="00C76427" w:rsidRDefault="002470EB" w:rsidP="00FB06C8">
      <w:pPr>
        <w:pStyle w:val="4"/>
        <w:overflowPunct w:val="0"/>
        <w:ind w:left="1746" w:hanging="697"/>
      </w:pPr>
      <w:r>
        <w:rPr>
          <w:rFonts w:hint="eastAsia"/>
        </w:rPr>
        <w:t>張○煙</w:t>
      </w:r>
      <w:r w:rsidR="006A2C36" w:rsidRPr="00C76427">
        <w:rPr>
          <w:rFonts w:hint="eastAsia"/>
        </w:rPr>
        <w:t>證稱</w:t>
      </w:r>
      <w:r w:rsidR="00FC6C70" w:rsidRPr="00C76427">
        <w:rPr>
          <w:rFonts w:hint="eastAsia"/>
        </w:rPr>
        <w:t>：</w:t>
      </w:r>
    </w:p>
    <w:p w:rsidR="00E35878" w:rsidRPr="00C76427" w:rsidRDefault="00FC6C70" w:rsidP="00456363">
      <w:pPr>
        <w:pStyle w:val="5"/>
        <w:overflowPunct w:val="0"/>
        <w:ind w:left="2092" w:hanging="697"/>
      </w:pPr>
      <w:r w:rsidRPr="00C76427">
        <w:rPr>
          <w:rFonts w:hint="eastAsia"/>
        </w:rPr>
        <w:t>林建堂是我認識20年的朋友，96年間他介紹朋友，說他朋友要賣土地給我，因為我不是原住民，保育地要是原住民才可以買賣，因為林建堂是原住民，那就用林建堂的名義購買，我用60萬元，向</w:t>
      </w:r>
      <w:r w:rsidR="00EE7B62">
        <w:rPr>
          <w:rFonts w:hint="eastAsia"/>
        </w:rPr>
        <w:t>陳○森</w:t>
      </w:r>
      <w:r w:rsidRPr="00C76427">
        <w:rPr>
          <w:rFonts w:hint="eastAsia"/>
        </w:rPr>
        <w:t>購買該2筆地號土地，經過法院公證，他兒子</w:t>
      </w:r>
      <w:r w:rsidR="00EE7B62">
        <w:rPr>
          <w:rFonts w:hint="eastAsia"/>
        </w:rPr>
        <w:t>陳○世</w:t>
      </w:r>
      <w:r w:rsidRPr="00C76427">
        <w:rPr>
          <w:rFonts w:hint="eastAsia"/>
        </w:rPr>
        <w:t>也同意拋棄繼承。</w:t>
      </w:r>
      <w:r w:rsidR="00FA69B6" w:rsidRPr="00C76427">
        <w:rPr>
          <w:rFonts w:hint="eastAsia"/>
        </w:rPr>
        <w:t>因為我們買的時候在重劃，不能辦過戶，重劃後編定後，我要求林建堂辦過戶，林建堂卻一直拖延，直到106年5月，他才過戶到他的名字。我一直要求林建堂去跟對方說過戶，但是林建堂有佔為己有的意思，就一直拖，不願意辦理，我當時很相信他，不疑有他。(照你所說，你委託林建堂擔任土地的出名登記人？)對。是無償的，而且也是他主動的。價金60萬元是從我太太第一銀行帳戶直接匯款過去。</w:t>
      </w:r>
      <w:r w:rsidR="006A2C36" w:rsidRPr="00C76427">
        <w:rPr>
          <w:rFonts w:hint="eastAsia"/>
        </w:rPr>
        <w:t>(附件</w:t>
      </w:r>
      <w:r w:rsidR="001F2FC7" w:rsidRPr="00C76427">
        <w:rPr>
          <w:rFonts w:hint="eastAsia"/>
        </w:rPr>
        <w:t>23</w:t>
      </w:r>
      <w:r w:rsidR="006A2C36" w:rsidRPr="00C76427">
        <w:rPr>
          <w:rFonts w:hint="eastAsia"/>
        </w:rPr>
        <w:t>，</w:t>
      </w:r>
      <w:r w:rsidR="0057150D" w:rsidRPr="00C76427">
        <w:rPr>
          <w:rFonts w:hint="eastAsia"/>
        </w:rPr>
        <w:t>第209-214頁</w:t>
      </w:r>
      <w:r w:rsidR="006A2C36" w:rsidRPr="00C76427">
        <w:rPr>
          <w:rFonts w:hint="eastAsia"/>
        </w:rPr>
        <w:t>)</w:t>
      </w:r>
    </w:p>
    <w:p w:rsidR="009C3C1C" w:rsidRPr="00C76427" w:rsidRDefault="009C3C1C" w:rsidP="00456363">
      <w:pPr>
        <w:pStyle w:val="5"/>
        <w:overflowPunct w:val="0"/>
        <w:ind w:left="2092" w:hanging="697"/>
      </w:pPr>
      <w:r w:rsidRPr="00C76427">
        <w:rPr>
          <w:rFonts w:hint="eastAsia"/>
        </w:rPr>
        <w:t>我只是借林建堂的名字登記而已，錢的部分都是由我這邊支出，而且當初要買這塊土地也是林建堂介紹的。(那份契約書簽訂之後，這筆土地係由何人使用？)是我使用，從一開始就是，已經10幾年了。我是開營造公司的，那裡是我們公司的倉庫，我們有一些廢料、材料、建材堆放在那邊</w:t>
      </w:r>
      <w:r w:rsidRPr="00C76427">
        <w:rPr>
          <w:rFonts w:hAnsi="標楷體"/>
        </w:rPr>
        <w:t>……</w:t>
      </w:r>
      <w:r w:rsidRPr="00C76427">
        <w:rPr>
          <w:rFonts w:hint="eastAsia"/>
        </w:rPr>
        <w:t>。</w:t>
      </w:r>
      <w:r w:rsidR="00456363" w:rsidRPr="00C76427">
        <w:rPr>
          <w:rFonts w:hint="eastAsia"/>
        </w:rPr>
        <w:t>(附件</w:t>
      </w:r>
      <w:r w:rsidR="001F2FC7" w:rsidRPr="00C76427">
        <w:rPr>
          <w:rFonts w:hint="eastAsia"/>
        </w:rPr>
        <w:t>24</w:t>
      </w:r>
      <w:r w:rsidR="00456363" w:rsidRPr="00C76427">
        <w:rPr>
          <w:rFonts w:hint="eastAsia"/>
        </w:rPr>
        <w:t>，</w:t>
      </w:r>
      <w:r w:rsidR="0057150D" w:rsidRPr="00C76427">
        <w:rPr>
          <w:rFonts w:hint="eastAsia"/>
        </w:rPr>
        <w:t>第224-233頁</w:t>
      </w:r>
      <w:r w:rsidR="00456363" w:rsidRPr="00C76427">
        <w:rPr>
          <w:rFonts w:hint="eastAsia"/>
        </w:rPr>
        <w:t>)</w:t>
      </w:r>
    </w:p>
    <w:p w:rsidR="00D27728" w:rsidRPr="00C76427" w:rsidRDefault="00EE7B62" w:rsidP="00E35878">
      <w:pPr>
        <w:pStyle w:val="4"/>
      </w:pPr>
      <w:r>
        <w:rPr>
          <w:rFonts w:hint="eastAsia"/>
        </w:rPr>
        <w:t>陳○世</w:t>
      </w:r>
      <w:r w:rsidR="002478B6" w:rsidRPr="00C76427">
        <w:rPr>
          <w:rFonts w:hint="eastAsia"/>
        </w:rPr>
        <w:t>證稱：</w:t>
      </w:r>
    </w:p>
    <w:p w:rsidR="00CB1C43" w:rsidRPr="00C76427" w:rsidRDefault="00CB1C43" w:rsidP="00CB1C43">
      <w:pPr>
        <w:pStyle w:val="5"/>
      </w:pPr>
      <w:r w:rsidRPr="00C76427">
        <w:rPr>
          <w:rFonts w:hint="eastAsia"/>
        </w:rPr>
        <w:t>最早以前，我</w:t>
      </w:r>
      <w:r w:rsidR="00B71866" w:rsidRPr="00C76427">
        <w:rPr>
          <w:rFonts w:hint="eastAsia"/>
        </w:rPr>
        <w:t>爸爸</w:t>
      </w:r>
      <w:r w:rsidR="00EE7B62">
        <w:rPr>
          <w:rFonts w:hint="eastAsia"/>
        </w:rPr>
        <w:t>陳○森</w:t>
      </w:r>
      <w:r w:rsidR="00B71866" w:rsidRPr="00C76427">
        <w:rPr>
          <w:rFonts w:hint="eastAsia"/>
        </w:rPr>
        <w:t>還在，我透過林建堂、陳和貴(已殁)表示土地想賣，</w:t>
      </w:r>
      <w:r w:rsidR="002470EB">
        <w:rPr>
          <w:rFonts w:hint="eastAsia"/>
        </w:rPr>
        <w:t>張○煙</w:t>
      </w:r>
      <w:r w:rsidR="00B71866" w:rsidRPr="00C76427">
        <w:rPr>
          <w:rFonts w:hint="eastAsia"/>
        </w:rPr>
        <w:t>就出現想買土地，他問我賣價多少，我說賣</w:t>
      </w:r>
      <w:r w:rsidR="00542F94" w:rsidRPr="00C76427">
        <w:rPr>
          <w:rFonts w:hint="eastAsia"/>
        </w:rPr>
        <w:t>100萬元，他說100萬元太貴，說開價60萬元，經過我爸同意，就以60萬元賣給</w:t>
      </w:r>
      <w:r w:rsidR="002470EB">
        <w:rPr>
          <w:rFonts w:hint="eastAsia"/>
        </w:rPr>
        <w:t>張○煙</w:t>
      </w:r>
      <w:r w:rsidR="00542F94" w:rsidRPr="00C76427">
        <w:rPr>
          <w:rFonts w:hint="eastAsia"/>
        </w:rPr>
        <w:t>，他以現金支票付款，受款人為我父親，我到農會領60萬元，當天或過幾天</w:t>
      </w:r>
      <w:r w:rsidR="002470EB">
        <w:rPr>
          <w:rFonts w:hint="eastAsia"/>
        </w:rPr>
        <w:t>張○煙</w:t>
      </w:r>
      <w:r w:rsidR="00542F94" w:rsidRPr="00C76427">
        <w:rPr>
          <w:rFonts w:hint="eastAsia"/>
        </w:rPr>
        <w:t>委託代書</w:t>
      </w:r>
      <w:r w:rsidR="002470EB">
        <w:rPr>
          <w:rFonts w:hint="eastAsia"/>
        </w:rPr>
        <w:t>朱○華</w:t>
      </w:r>
      <w:r w:rsidR="00542F94" w:rsidRPr="00C76427">
        <w:rPr>
          <w:rFonts w:hint="eastAsia"/>
        </w:rPr>
        <w:t>來跟我簽買賣契約，簽過之後就沒有訊息了。(該筆土地的買方是</w:t>
      </w:r>
      <w:r w:rsidR="002470EB">
        <w:rPr>
          <w:rFonts w:hint="eastAsia"/>
        </w:rPr>
        <w:t>張○煙</w:t>
      </w:r>
      <w:r w:rsidR="00542F94" w:rsidRPr="00C76427">
        <w:rPr>
          <w:rFonts w:hint="eastAsia"/>
        </w:rPr>
        <w:t>嗎？)當初是他，因為當初60萬元是他給我的，所以我認為他是買主</w:t>
      </w:r>
      <w:r w:rsidR="00542F94" w:rsidRPr="00C76427">
        <w:rPr>
          <w:rFonts w:hAnsi="標楷體"/>
        </w:rPr>
        <w:t>……</w:t>
      </w:r>
      <w:r w:rsidR="00542F94" w:rsidRPr="00C76427">
        <w:rPr>
          <w:rFonts w:hint="eastAsia"/>
        </w:rPr>
        <w:t>因為該地是原住民保留地，只能找原住民當人頭移轉過去。</w:t>
      </w:r>
      <w:r w:rsidRPr="00C76427">
        <w:rPr>
          <w:rFonts w:hint="eastAsia"/>
        </w:rPr>
        <w:t>(附件</w:t>
      </w:r>
      <w:r w:rsidR="001F2FC7" w:rsidRPr="00C76427">
        <w:rPr>
          <w:rFonts w:hint="eastAsia"/>
        </w:rPr>
        <w:t>25</w:t>
      </w:r>
      <w:r w:rsidRPr="00C76427">
        <w:rPr>
          <w:rFonts w:hint="eastAsia"/>
        </w:rPr>
        <w:t>，</w:t>
      </w:r>
      <w:r w:rsidR="00FB4A92" w:rsidRPr="00C76427">
        <w:rPr>
          <w:rFonts w:hint="eastAsia"/>
        </w:rPr>
        <w:t>第247-250頁</w:t>
      </w:r>
      <w:r w:rsidRPr="00C76427">
        <w:rPr>
          <w:rFonts w:hint="eastAsia"/>
        </w:rPr>
        <w:t>)</w:t>
      </w:r>
    </w:p>
    <w:p w:rsidR="00CB1C43" w:rsidRPr="00C76427" w:rsidRDefault="00FA18AB" w:rsidP="00CB1C43">
      <w:pPr>
        <w:pStyle w:val="5"/>
      </w:pPr>
      <w:r w:rsidRPr="00C76427">
        <w:rPr>
          <w:rFonts w:hint="eastAsia"/>
        </w:rPr>
        <w:t>(</w:t>
      </w:r>
      <w:r w:rsidR="002470EB">
        <w:rPr>
          <w:rFonts w:hint="eastAsia"/>
        </w:rPr>
        <w:t>朱○華</w:t>
      </w:r>
      <w:r w:rsidRPr="00C76427">
        <w:rPr>
          <w:rFonts w:hint="eastAsia"/>
        </w:rPr>
        <w:t>有無表示代表</w:t>
      </w:r>
      <w:r w:rsidR="002470EB">
        <w:rPr>
          <w:rFonts w:hint="eastAsia"/>
        </w:rPr>
        <w:t>張○煙</w:t>
      </w:r>
      <w:r w:rsidRPr="00C76427">
        <w:rPr>
          <w:rFonts w:hint="eastAsia"/>
        </w:rPr>
        <w:t>過來簽契約？)有。(向你購買土地的人為何？)</w:t>
      </w:r>
      <w:r w:rsidR="002470EB">
        <w:rPr>
          <w:rFonts w:hint="eastAsia"/>
        </w:rPr>
        <w:t>張○煙</w:t>
      </w:r>
      <w:r w:rsidRPr="00C76427">
        <w:rPr>
          <w:rFonts w:hint="eastAsia"/>
        </w:rPr>
        <w:t>。那是透過</w:t>
      </w:r>
      <w:r w:rsidR="002470EB">
        <w:rPr>
          <w:rFonts w:hint="eastAsia"/>
        </w:rPr>
        <w:t>朱○華</w:t>
      </w:r>
      <w:r w:rsidRPr="00C76427">
        <w:rPr>
          <w:rFonts w:hint="eastAsia"/>
        </w:rPr>
        <w:t>代書，</w:t>
      </w:r>
      <w:r w:rsidR="002470EB">
        <w:rPr>
          <w:rFonts w:hint="eastAsia"/>
        </w:rPr>
        <w:t>張○煙</w:t>
      </w:r>
      <w:r w:rsidRPr="00C76427">
        <w:rPr>
          <w:rFonts w:hint="eastAsia"/>
        </w:rPr>
        <w:t>跟我買的地，60萬元是</w:t>
      </w:r>
      <w:r w:rsidR="002470EB">
        <w:rPr>
          <w:rFonts w:hint="eastAsia"/>
        </w:rPr>
        <w:t>張○煙</w:t>
      </w:r>
      <w:r w:rsidRPr="00C76427">
        <w:rPr>
          <w:rFonts w:hint="eastAsia"/>
        </w:rPr>
        <w:t>給我的，我認為是買賣契約書，所以覺得買地的人就是</w:t>
      </w:r>
      <w:r w:rsidR="002470EB">
        <w:rPr>
          <w:rFonts w:hint="eastAsia"/>
        </w:rPr>
        <w:t>張○煙</w:t>
      </w:r>
      <w:r w:rsidRPr="00C76427">
        <w:rPr>
          <w:rFonts w:hint="eastAsia"/>
        </w:rPr>
        <w:t>。</w:t>
      </w:r>
      <w:r w:rsidR="00CB1C43" w:rsidRPr="00C76427">
        <w:rPr>
          <w:rFonts w:hint="eastAsia"/>
        </w:rPr>
        <w:t>(附件</w:t>
      </w:r>
      <w:r w:rsidR="001F2FC7" w:rsidRPr="00C76427">
        <w:rPr>
          <w:rFonts w:hint="eastAsia"/>
        </w:rPr>
        <w:t>26</w:t>
      </w:r>
      <w:r w:rsidR="00CB1C43" w:rsidRPr="00C76427">
        <w:rPr>
          <w:rFonts w:hint="eastAsia"/>
        </w:rPr>
        <w:t>，</w:t>
      </w:r>
      <w:r w:rsidR="00FB4A92" w:rsidRPr="00C76427">
        <w:rPr>
          <w:rFonts w:hint="eastAsia"/>
        </w:rPr>
        <w:t>第251-258頁</w:t>
      </w:r>
      <w:r w:rsidR="00CB1C43" w:rsidRPr="00C76427">
        <w:rPr>
          <w:rFonts w:hint="eastAsia"/>
        </w:rPr>
        <w:t>)</w:t>
      </w:r>
    </w:p>
    <w:bookmarkEnd w:id="15"/>
    <w:p w:rsidR="004D3439" w:rsidRPr="00C76427" w:rsidRDefault="00240F9D">
      <w:pPr>
        <w:pStyle w:val="1"/>
        <w:rPr>
          <w:rFonts w:hAnsi="標楷體"/>
        </w:rPr>
      </w:pPr>
      <w:r w:rsidRPr="00C76427">
        <w:rPr>
          <w:rFonts w:hAnsi="標楷體"/>
        </w:rPr>
        <w:t>彈劾理由及適用之法律條款：</w:t>
      </w:r>
    </w:p>
    <w:p w:rsidR="00344D1D" w:rsidRPr="00C76427" w:rsidRDefault="00C464D6" w:rsidP="00A85BE6">
      <w:pPr>
        <w:pStyle w:val="2"/>
        <w:ind w:left="1037"/>
        <w:rPr>
          <w:rFonts w:hAnsi="標楷體"/>
        </w:rPr>
      </w:pPr>
      <w:r w:rsidRPr="00C76427">
        <w:rPr>
          <w:rFonts w:hint="eastAsia"/>
        </w:rPr>
        <w:t>公務員服務法第</w:t>
      </w:r>
      <w:r w:rsidR="00DD6371" w:rsidRPr="00C76427">
        <w:rPr>
          <w:rFonts w:hint="eastAsia"/>
        </w:rPr>
        <w:t>1</w:t>
      </w:r>
      <w:r w:rsidRPr="00C76427">
        <w:rPr>
          <w:rFonts w:hint="eastAsia"/>
        </w:rPr>
        <w:t>條規定：「</w:t>
      </w:r>
      <w:r w:rsidR="002F6CCD" w:rsidRPr="00C76427">
        <w:rPr>
          <w:rFonts w:hint="eastAsia"/>
        </w:rPr>
        <w:t>公務員應恪守誓言，忠心努力，依法律、命令所定執行其職務。</w:t>
      </w:r>
      <w:r w:rsidRPr="00C76427">
        <w:rPr>
          <w:rFonts w:hint="eastAsia"/>
        </w:rPr>
        <w:t>」</w:t>
      </w:r>
      <w:r w:rsidR="00DD6371" w:rsidRPr="00C76427">
        <w:rPr>
          <w:rFonts w:hint="eastAsia"/>
        </w:rPr>
        <w:t>同法第5條規定：「</w:t>
      </w:r>
      <w:r w:rsidR="002F6CCD" w:rsidRPr="00C76427">
        <w:rPr>
          <w:rFonts w:hint="eastAsia"/>
        </w:rPr>
        <w:t>公務員應誠實清廉，謹慎勤勉，不得有驕恣貪惰，奢侈放蕩及冶遊、賭博、吸食煙毒等足以損失名譽之行為。</w:t>
      </w:r>
      <w:r w:rsidR="00DD6371" w:rsidRPr="00C76427">
        <w:rPr>
          <w:rFonts w:hint="eastAsia"/>
        </w:rPr>
        <w:t>」</w:t>
      </w:r>
      <w:r w:rsidR="002F6CCD" w:rsidRPr="00C76427">
        <w:rPr>
          <w:rFonts w:hint="eastAsia"/>
        </w:rPr>
        <w:t>對公務員課予忠誠遵法、保節及端正品位之義務。次按地方制度法第84條規定：「直轄市長、縣(市)長、鄉(鎮、市)長適用公務員服務法；其行為有違法、廢弛職務或其他失職情事者，準用政務人員之懲戒規定。」該條雖未將山地原住民區之區長納入規範，惟參照該法第87條</w:t>
      </w:r>
      <w:r w:rsidR="00A85BE6" w:rsidRPr="00C76427">
        <w:rPr>
          <w:rFonts w:hint="eastAsia"/>
        </w:rPr>
        <w:t>：「本法公布施行後，相關法規應配合制（訂）定、修正。未制（訂）定、修正前，現行法規不牴觸本法規定部分，仍繼續適用；其關於鄉（鎮、市）之規定，山地原住民區準用之。」</w:t>
      </w:r>
      <w:r w:rsidR="002F6CCD" w:rsidRPr="00C76427">
        <w:rPr>
          <w:rFonts w:hint="eastAsia"/>
        </w:rPr>
        <w:t>之規範意旨，民選之山地原住民區長自應比照鄉(鎮、市)長，而有公務員服務法之適用；爰其行為有違法、廢弛職務或其他失職情事者，準用政務人員之懲戒規定。</w:t>
      </w:r>
    </w:p>
    <w:p w:rsidR="00DF46A7" w:rsidRPr="00C76427" w:rsidRDefault="00C76427" w:rsidP="00CA602B">
      <w:pPr>
        <w:pStyle w:val="2"/>
        <w:overflowPunct w:val="0"/>
        <w:ind w:left="1037"/>
      </w:pPr>
      <w:r w:rsidRPr="00C76427">
        <w:rPr>
          <w:rFonts w:hAnsi="標楷體" w:hint="eastAsia"/>
        </w:rPr>
        <w:t>被彈劾人</w:t>
      </w:r>
      <w:r w:rsidR="00CA602B" w:rsidRPr="00C76427">
        <w:rPr>
          <w:rFonts w:hAnsi="標楷體" w:hint="eastAsia"/>
        </w:rPr>
        <w:t>於103年間有意角逐山地原住民區長選舉時，為利籌措競選經費，即預以「當選後提供機要秘書一職由</w:t>
      </w:r>
      <w:r w:rsidR="00EE7B62">
        <w:rPr>
          <w:rFonts w:hAnsi="標楷體" w:hint="eastAsia"/>
        </w:rPr>
        <w:t>王○助</w:t>
      </w:r>
      <w:r w:rsidR="00CA602B" w:rsidRPr="00C76427">
        <w:rPr>
          <w:rFonts w:hAnsi="標楷體" w:hint="eastAsia"/>
        </w:rPr>
        <w:t>推舉之人擔任」為對價，收受</w:t>
      </w:r>
      <w:r w:rsidR="00EE7B62">
        <w:rPr>
          <w:rFonts w:hAnsi="標楷體" w:hint="eastAsia"/>
        </w:rPr>
        <w:t>王○助</w:t>
      </w:r>
      <w:r w:rsidR="00CA602B" w:rsidRPr="00C76427">
        <w:rPr>
          <w:rFonts w:hAnsi="標楷體" w:hint="eastAsia"/>
        </w:rPr>
        <w:t>交付之20萬元賄款，嗣於103年</w:t>
      </w:r>
      <w:r w:rsidR="001F2FC7" w:rsidRPr="00C76427">
        <w:rPr>
          <w:rFonts w:hAnsi="標楷體" w:hint="eastAsia"/>
        </w:rPr>
        <w:t>11</w:t>
      </w:r>
      <w:r w:rsidR="00CA602B" w:rsidRPr="00C76427">
        <w:rPr>
          <w:rFonts w:hAnsi="標楷體" w:hint="eastAsia"/>
        </w:rPr>
        <w:t>月</w:t>
      </w:r>
      <w:r w:rsidR="001F2FC7" w:rsidRPr="00C76427">
        <w:rPr>
          <w:rFonts w:hAnsi="標楷體" w:hint="eastAsia"/>
        </w:rPr>
        <w:t>29</w:t>
      </w:r>
      <w:r w:rsidR="00CA602B" w:rsidRPr="00C76427">
        <w:rPr>
          <w:rFonts w:hAnsi="標楷體" w:hint="eastAsia"/>
        </w:rPr>
        <w:t>日當選為臺中市和平區區長後，即依前開承諾，</w:t>
      </w:r>
      <w:r w:rsidR="001F2FC7" w:rsidRPr="00C76427">
        <w:rPr>
          <w:rFonts w:hAnsi="標楷體" w:hint="eastAsia"/>
        </w:rPr>
        <w:t>指示區公所人事主管人員，安排</w:t>
      </w:r>
      <w:r w:rsidR="00CA602B" w:rsidRPr="00C76427">
        <w:rPr>
          <w:rFonts w:hAnsi="標楷體" w:hint="eastAsia"/>
        </w:rPr>
        <w:t>任用</w:t>
      </w:r>
      <w:r w:rsidR="00EE7B62">
        <w:rPr>
          <w:rFonts w:hAnsi="標楷體" w:hint="eastAsia"/>
        </w:rPr>
        <w:t>王○助</w:t>
      </w:r>
      <w:r w:rsidR="00CA602B" w:rsidRPr="00C76427">
        <w:rPr>
          <w:rFonts w:hAnsi="標楷體" w:hint="eastAsia"/>
        </w:rPr>
        <w:t>之子</w:t>
      </w:r>
      <w:r w:rsidR="00EE7B62">
        <w:rPr>
          <w:rFonts w:hAnsi="標楷體" w:hint="eastAsia"/>
        </w:rPr>
        <w:t>王○顯</w:t>
      </w:r>
      <w:r w:rsidR="00CA602B" w:rsidRPr="00C76427">
        <w:rPr>
          <w:rFonts w:hAnsi="標楷體" w:hint="eastAsia"/>
        </w:rPr>
        <w:t>為區公所秘書</w:t>
      </w:r>
      <w:r w:rsidR="00F173F9" w:rsidRPr="00C76427">
        <w:rPr>
          <w:rFonts w:hint="eastAsia"/>
        </w:rPr>
        <w:t>。</w:t>
      </w:r>
      <w:r w:rsidRPr="00C76427">
        <w:rPr>
          <w:rFonts w:hint="eastAsia"/>
        </w:rPr>
        <w:t>被彈劾人</w:t>
      </w:r>
      <w:r w:rsidR="00F428E0" w:rsidRPr="00C76427">
        <w:rPr>
          <w:rFonts w:hint="eastAsia"/>
        </w:rPr>
        <w:t>如此賣官鬻爵之行為，核已敗壞國家官箴，且抹滅實行民主政治</w:t>
      </w:r>
      <w:r w:rsidR="002F16C6" w:rsidRPr="00C76427">
        <w:rPr>
          <w:rFonts w:hint="eastAsia"/>
        </w:rPr>
        <w:t>選賢與能</w:t>
      </w:r>
      <w:r w:rsidR="00F428E0" w:rsidRPr="00C76427">
        <w:rPr>
          <w:rFonts w:hint="eastAsia"/>
        </w:rPr>
        <w:t>之真諦</w:t>
      </w:r>
      <w:r w:rsidR="002F16C6" w:rsidRPr="00C76427">
        <w:rPr>
          <w:rFonts w:hint="eastAsia"/>
        </w:rPr>
        <w:t>與價值</w:t>
      </w:r>
      <w:r w:rsidR="00FB383E" w:rsidRPr="00C76427">
        <w:rPr>
          <w:rFonts w:hint="eastAsia"/>
        </w:rPr>
        <w:t>，違反前揭公務員服務法之規定</w:t>
      </w:r>
      <w:r w:rsidR="00F428E0" w:rsidRPr="00C76427">
        <w:rPr>
          <w:rFonts w:hint="eastAsia"/>
        </w:rPr>
        <w:t>。</w:t>
      </w:r>
      <w:r w:rsidR="00CA602B" w:rsidRPr="00C76427">
        <w:rPr>
          <w:rFonts w:hint="eastAsia"/>
        </w:rPr>
        <w:t>且</w:t>
      </w:r>
      <w:r w:rsidR="00DF46A7" w:rsidRPr="00C76427">
        <w:rPr>
          <w:rFonts w:hint="eastAsia"/>
        </w:rPr>
        <w:t>上開違失行為經臺灣臺中地方檢察署檢察官提起公訴，業經</w:t>
      </w:r>
      <w:r w:rsidR="00DF46A7" w:rsidRPr="00C76427">
        <w:rPr>
          <w:rFonts w:hAnsi="標楷體" w:hint="eastAsia"/>
        </w:rPr>
        <w:t>臺中地院於107年9月28日107年度原訴字第9號判決認定</w:t>
      </w:r>
      <w:r w:rsidRPr="00C76427">
        <w:rPr>
          <w:rFonts w:hAnsi="標楷體" w:hint="eastAsia"/>
        </w:rPr>
        <w:t>被彈劾人</w:t>
      </w:r>
      <w:r w:rsidR="00DF46A7" w:rsidRPr="00C76427">
        <w:rPr>
          <w:rFonts w:hAnsi="標楷體" w:hint="eastAsia"/>
        </w:rPr>
        <w:t>犯準收受賄賂罪，處有期徒刑1年，褫奪公權3年在案</w:t>
      </w:r>
      <w:r w:rsidR="00DF46A7" w:rsidRPr="00C76427">
        <w:rPr>
          <w:rFonts w:hAnsi="標楷體"/>
        </w:rPr>
        <w:t>(附件</w:t>
      </w:r>
      <w:r w:rsidR="002740E9" w:rsidRPr="00C76427">
        <w:rPr>
          <w:rFonts w:hAnsi="標楷體" w:hint="eastAsia"/>
        </w:rPr>
        <w:t>27</w:t>
      </w:r>
      <w:r w:rsidR="00DF46A7" w:rsidRPr="00C76427">
        <w:rPr>
          <w:rFonts w:hAnsi="標楷體"/>
        </w:rPr>
        <w:t>，第</w:t>
      </w:r>
      <w:r w:rsidR="00FB4A92" w:rsidRPr="00C76427">
        <w:rPr>
          <w:rFonts w:hAnsi="標楷體" w:hint="eastAsia"/>
        </w:rPr>
        <w:t>259-283</w:t>
      </w:r>
      <w:r w:rsidR="00DF46A7" w:rsidRPr="00C76427">
        <w:rPr>
          <w:rFonts w:hAnsi="標楷體"/>
        </w:rPr>
        <w:t>頁)</w:t>
      </w:r>
      <w:r w:rsidR="00CA602B" w:rsidRPr="00C76427">
        <w:rPr>
          <w:rFonts w:hAnsi="標楷體" w:hint="eastAsia"/>
        </w:rPr>
        <w:t>。至於</w:t>
      </w:r>
      <w:r w:rsidRPr="00C76427">
        <w:rPr>
          <w:rFonts w:hAnsi="標楷體" w:hint="eastAsia"/>
        </w:rPr>
        <w:t>被彈劾人</w:t>
      </w:r>
      <w:r w:rsidR="00CA602B" w:rsidRPr="00C76427">
        <w:rPr>
          <w:rFonts w:hAnsi="標楷體" w:hint="eastAsia"/>
        </w:rPr>
        <w:t>前揭涉犯背信罪責之違失行為部分，</w:t>
      </w:r>
      <w:r w:rsidR="00CA602B" w:rsidRPr="00C76427">
        <w:rPr>
          <w:rFonts w:hint="eastAsia"/>
        </w:rPr>
        <w:t>業據其本人於臺中地院審理時坦承不諱，為認罪之表示，</w:t>
      </w:r>
      <w:r w:rsidR="00FB383E" w:rsidRPr="00C76427">
        <w:rPr>
          <w:rFonts w:hint="eastAsia"/>
        </w:rPr>
        <w:t>並</w:t>
      </w:r>
      <w:r w:rsidR="00CA602B" w:rsidRPr="00C76427">
        <w:rPr>
          <w:rFonts w:hint="eastAsia"/>
        </w:rPr>
        <w:t>經</w:t>
      </w:r>
      <w:r w:rsidR="00CA602B" w:rsidRPr="00C76427">
        <w:rPr>
          <w:rFonts w:hAnsi="標楷體" w:hint="eastAsia"/>
        </w:rPr>
        <w:t>臺中地院於107年8月15日107年度原易字第14號判決認定</w:t>
      </w:r>
      <w:r w:rsidRPr="00C76427">
        <w:rPr>
          <w:rFonts w:hAnsi="標楷體" w:hint="eastAsia"/>
        </w:rPr>
        <w:t>被彈劾人</w:t>
      </w:r>
      <w:r w:rsidR="00CA602B" w:rsidRPr="00C76427">
        <w:rPr>
          <w:rFonts w:hAnsi="標楷體" w:hint="eastAsia"/>
        </w:rPr>
        <w:t>係犯背信罪，處有期徒刑6月(得易科罰金)在案</w:t>
      </w:r>
      <w:r w:rsidR="00CA602B" w:rsidRPr="00C76427">
        <w:rPr>
          <w:rFonts w:hAnsi="標楷體"/>
        </w:rPr>
        <w:t>(附件</w:t>
      </w:r>
      <w:r w:rsidR="002740E9" w:rsidRPr="00C76427">
        <w:rPr>
          <w:rFonts w:hAnsi="標楷體" w:hint="eastAsia"/>
        </w:rPr>
        <w:t>28</w:t>
      </w:r>
      <w:r w:rsidR="00CA602B" w:rsidRPr="00C76427">
        <w:rPr>
          <w:rFonts w:hAnsi="標楷體"/>
        </w:rPr>
        <w:t>，第</w:t>
      </w:r>
      <w:r w:rsidR="00956FD6" w:rsidRPr="00C76427">
        <w:rPr>
          <w:rFonts w:hAnsi="標楷體" w:hint="eastAsia"/>
        </w:rPr>
        <w:t>284-292</w:t>
      </w:r>
      <w:r w:rsidR="00CA602B" w:rsidRPr="00C76427">
        <w:rPr>
          <w:rFonts w:hAnsi="標楷體"/>
        </w:rPr>
        <w:t>頁)</w:t>
      </w:r>
      <w:r w:rsidR="008875FF" w:rsidRPr="00C76427">
        <w:rPr>
          <w:rFonts w:hAnsi="標楷體" w:hint="eastAsia"/>
        </w:rPr>
        <w:t>；</w:t>
      </w:r>
      <w:r w:rsidR="008875FF" w:rsidRPr="00C76427">
        <w:rPr>
          <w:rFonts w:hint="eastAsia"/>
        </w:rPr>
        <w:t>此部分雖非執行職務之行為，然核其所為，係違背契約相對人之信賴關係，違反刑事法律而涉犯背信罪，</w:t>
      </w:r>
      <w:r w:rsidRPr="00C76427">
        <w:rPr>
          <w:rFonts w:hint="eastAsia"/>
        </w:rPr>
        <w:t>被彈劾人</w:t>
      </w:r>
      <w:r w:rsidR="008875FF" w:rsidRPr="00C76427">
        <w:rPr>
          <w:rFonts w:hint="eastAsia"/>
        </w:rPr>
        <w:t>身為民選之地方首長，竟為圖一己之私利而為此違背誠信之行為，不僅害及個人之形象，實已</w:t>
      </w:r>
      <w:r w:rsidR="008875FF" w:rsidRPr="00C76427">
        <w:rPr>
          <w:rFonts w:hAnsi="標楷體" w:hint="eastAsia"/>
        </w:rPr>
        <w:t>嚴重損害政府之信譽，依104年5月20日修正公布之公務員懲戒法第2條第2款規定，亦有受懲戒之必要</w:t>
      </w:r>
      <w:r w:rsidR="008875FF" w:rsidRPr="00C76427">
        <w:rPr>
          <w:rFonts w:hint="eastAsia"/>
        </w:rPr>
        <w:t>。</w:t>
      </w:r>
    </w:p>
    <w:p w:rsidR="004D3439" w:rsidRPr="00C76427" w:rsidRDefault="00993FEC" w:rsidP="00576E14">
      <w:pPr>
        <w:pStyle w:val="23"/>
        <w:overflowPunct w:val="0"/>
        <w:spacing w:beforeLines="50" w:before="228" w:afterLines="100" w:after="457"/>
        <w:ind w:leftChars="200" w:left="680" w:firstLineChars="200" w:firstLine="680"/>
        <w:rPr>
          <w:rFonts w:ascii="標楷體" w:hAnsi="標楷體"/>
          <w:bCs/>
          <w:kern w:val="0"/>
        </w:rPr>
      </w:pPr>
      <w:r w:rsidRPr="00C76427">
        <w:rPr>
          <w:rFonts w:ascii="標楷體" w:hAnsi="標楷體"/>
          <w:bCs/>
        </w:rPr>
        <w:t>綜上論結，</w:t>
      </w:r>
      <w:r w:rsidR="00C76427" w:rsidRPr="00C76427">
        <w:rPr>
          <w:rFonts w:ascii="標楷體" w:hAnsi="標楷體"/>
        </w:rPr>
        <w:t>被彈劾人</w:t>
      </w:r>
      <w:r w:rsidR="00E0615A" w:rsidRPr="00C76427">
        <w:rPr>
          <w:rFonts w:ascii="標楷體" w:hAnsi="標楷體" w:hint="eastAsia"/>
        </w:rPr>
        <w:t>於</w:t>
      </w:r>
      <w:r w:rsidR="00731F20" w:rsidRPr="00C76427">
        <w:rPr>
          <w:rFonts w:ascii="標楷體" w:hAnsi="標楷體" w:hint="eastAsia"/>
        </w:rPr>
        <w:t>未當選區長前，即</w:t>
      </w:r>
      <w:r w:rsidR="00D429C6" w:rsidRPr="00C76427">
        <w:rPr>
          <w:rFonts w:hAnsi="標楷體" w:hint="eastAsia"/>
        </w:rPr>
        <w:t>預以「當選後提供機要秘書一職由</w:t>
      </w:r>
      <w:r w:rsidR="00EE7B62">
        <w:rPr>
          <w:rFonts w:hAnsi="標楷體" w:hint="eastAsia"/>
        </w:rPr>
        <w:t>王○助</w:t>
      </w:r>
      <w:r w:rsidR="00D429C6" w:rsidRPr="00C76427">
        <w:rPr>
          <w:rFonts w:hAnsi="標楷體" w:hint="eastAsia"/>
        </w:rPr>
        <w:t>推舉之人擔任」為對價，收受</w:t>
      </w:r>
      <w:r w:rsidR="00EE7B62">
        <w:rPr>
          <w:rFonts w:hAnsi="標楷體" w:hint="eastAsia"/>
        </w:rPr>
        <w:t>王○助</w:t>
      </w:r>
      <w:r w:rsidR="00D429C6" w:rsidRPr="00C76427">
        <w:rPr>
          <w:rFonts w:hAnsi="標楷體" w:hint="eastAsia"/>
        </w:rPr>
        <w:t>交付之</w:t>
      </w:r>
      <w:r w:rsidR="00D429C6" w:rsidRPr="00C76427">
        <w:rPr>
          <w:rFonts w:hAnsi="標楷體" w:hint="eastAsia"/>
        </w:rPr>
        <w:t>20</w:t>
      </w:r>
      <w:r w:rsidR="00D429C6" w:rsidRPr="00C76427">
        <w:rPr>
          <w:rFonts w:hAnsi="標楷體" w:hint="eastAsia"/>
        </w:rPr>
        <w:t>萬元賄款，嗣於</w:t>
      </w:r>
      <w:r w:rsidR="00D429C6" w:rsidRPr="00C76427">
        <w:rPr>
          <w:rFonts w:hAnsi="標楷體" w:hint="eastAsia"/>
        </w:rPr>
        <w:t>103</w:t>
      </w:r>
      <w:r w:rsidR="00D429C6" w:rsidRPr="00C76427">
        <w:rPr>
          <w:rFonts w:hAnsi="標楷體" w:hint="eastAsia"/>
        </w:rPr>
        <w:t>年</w:t>
      </w:r>
      <w:r w:rsidR="00D429C6" w:rsidRPr="00C76427">
        <w:rPr>
          <w:rFonts w:hAnsi="標楷體" w:hint="eastAsia"/>
        </w:rPr>
        <w:t>12</w:t>
      </w:r>
      <w:r w:rsidR="00D429C6" w:rsidRPr="00C76427">
        <w:rPr>
          <w:rFonts w:hAnsi="標楷體" w:hint="eastAsia"/>
        </w:rPr>
        <w:t>月</w:t>
      </w:r>
      <w:r w:rsidR="00D429C6" w:rsidRPr="00C76427">
        <w:rPr>
          <w:rFonts w:hAnsi="標楷體" w:hint="eastAsia"/>
        </w:rPr>
        <w:t>25</w:t>
      </w:r>
      <w:r w:rsidR="00D429C6" w:rsidRPr="00C76427">
        <w:rPr>
          <w:rFonts w:hAnsi="標楷體" w:hint="eastAsia"/>
        </w:rPr>
        <w:t>日</w:t>
      </w:r>
      <w:r w:rsidR="002740E9" w:rsidRPr="00C76427">
        <w:rPr>
          <w:rFonts w:hAnsi="標楷體" w:hint="eastAsia"/>
        </w:rPr>
        <w:t>就任</w:t>
      </w:r>
      <w:r w:rsidR="00D429C6" w:rsidRPr="00C76427">
        <w:rPr>
          <w:rFonts w:hAnsi="標楷體" w:hint="eastAsia"/>
        </w:rPr>
        <w:t>區長後，即依前開承諾，任用</w:t>
      </w:r>
      <w:r w:rsidR="00EE7B62">
        <w:rPr>
          <w:rFonts w:hAnsi="標楷體" w:hint="eastAsia"/>
        </w:rPr>
        <w:t>王○助</w:t>
      </w:r>
      <w:r w:rsidR="00D429C6" w:rsidRPr="00C76427">
        <w:rPr>
          <w:rFonts w:hAnsi="標楷體" w:hint="eastAsia"/>
        </w:rPr>
        <w:t>之子</w:t>
      </w:r>
      <w:r w:rsidR="00EE7B62">
        <w:rPr>
          <w:rFonts w:hAnsi="標楷體" w:hint="eastAsia"/>
        </w:rPr>
        <w:t>王○顯</w:t>
      </w:r>
      <w:r w:rsidR="00D429C6" w:rsidRPr="00C76427">
        <w:rPr>
          <w:rFonts w:hAnsi="標楷體" w:hint="eastAsia"/>
        </w:rPr>
        <w:t>為區公所秘書，</w:t>
      </w:r>
      <w:r w:rsidR="005738AB" w:rsidRPr="00C76427">
        <w:rPr>
          <w:rFonts w:hAnsi="標楷體" w:hint="eastAsia"/>
        </w:rPr>
        <w:t>涉犯</w:t>
      </w:r>
      <w:r w:rsidR="00D429C6" w:rsidRPr="00C76427">
        <w:rPr>
          <w:rFonts w:hAnsi="標楷體" w:hint="eastAsia"/>
        </w:rPr>
        <w:t>準收受賄賂罪；另其</w:t>
      </w:r>
      <w:r w:rsidR="00576E14" w:rsidRPr="00C76427">
        <w:rPr>
          <w:rFonts w:hAnsi="標楷體" w:hint="eastAsia"/>
        </w:rPr>
        <w:t>前以自身名義，為他人受讓取得</w:t>
      </w:r>
      <w:r w:rsidR="00D429C6" w:rsidRPr="00C76427">
        <w:rPr>
          <w:rFonts w:hAnsi="標楷體" w:hint="eastAsia"/>
        </w:rPr>
        <w:t>原住民保留地之耕作使用權</w:t>
      </w:r>
      <w:r w:rsidR="00A16EC0" w:rsidRPr="00C76427">
        <w:rPr>
          <w:rFonts w:hAnsi="標楷體" w:hint="eastAsia"/>
        </w:rPr>
        <w:t>，</w:t>
      </w:r>
      <w:r w:rsidR="00576E14" w:rsidRPr="00C76427">
        <w:rPr>
          <w:rFonts w:hAnsi="標楷體" w:hint="eastAsia"/>
        </w:rPr>
        <w:t>嗣竟毀棄</w:t>
      </w:r>
      <w:r w:rsidR="00A16EC0" w:rsidRPr="00C76427">
        <w:rPr>
          <w:rFonts w:hAnsi="標楷體" w:hint="eastAsia"/>
        </w:rPr>
        <w:t>與</w:t>
      </w:r>
      <w:r w:rsidR="00576E14" w:rsidRPr="00C76427">
        <w:rPr>
          <w:rFonts w:hAnsi="標楷體" w:hint="eastAsia"/>
        </w:rPr>
        <w:t>該</w:t>
      </w:r>
      <w:r w:rsidR="00A16EC0" w:rsidRPr="00C76427">
        <w:rPr>
          <w:rFonts w:hAnsi="標楷體" w:hint="eastAsia"/>
        </w:rPr>
        <w:t>他人間成立之借名登記契約，涉</w:t>
      </w:r>
      <w:r w:rsidR="00D429C6" w:rsidRPr="00C76427">
        <w:rPr>
          <w:rFonts w:hAnsi="標楷體" w:hint="eastAsia"/>
        </w:rPr>
        <w:t>犯刑法背信罪</w:t>
      </w:r>
      <w:r w:rsidR="00EA5EB5" w:rsidRPr="00C76427">
        <w:rPr>
          <w:rFonts w:ascii="標楷體" w:hAnsi="標楷體"/>
        </w:rPr>
        <w:t>，</w:t>
      </w:r>
      <w:r w:rsidR="008A5216" w:rsidRPr="00C76427">
        <w:rPr>
          <w:rFonts w:ascii="標楷體" w:hAnsi="標楷體" w:hint="eastAsia"/>
        </w:rPr>
        <w:t>核其所為，顯</w:t>
      </w:r>
      <w:r w:rsidR="004E6C52" w:rsidRPr="00C76427">
        <w:rPr>
          <w:rFonts w:ascii="標楷體" w:hAnsi="標楷體"/>
        </w:rPr>
        <w:t>已構成公務員懲戒法第2條</w:t>
      </w:r>
      <w:r w:rsidR="001E0C75" w:rsidRPr="00C76427">
        <w:rPr>
          <w:rFonts w:ascii="標楷體" w:hAnsi="標楷體" w:hint="eastAsia"/>
        </w:rPr>
        <w:t>所定</w:t>
      </w:r>
      <w:r w:rsidR="004E6C52" w:rsidRPr="00C76427">
        <w:rPr>
          <w:rFonts w:ascii="標楷體" w:hAnsi="標楷體"/>
        </w:rPr>
        <w:t>應受懲戒事由</w:t>
      </w:r>
      <w:r w:rsidR="004E6C52" w:rsidRPr="00C76427">
        <w:rPr>
          <w:rFonts w:ascii="標楷體" w:hAnsi="標楷體" w:hint="eastAsia"/>
          <w:noProof/>
        </w:rPr>
        <w:t>，</w:t>
      </w:r>
      <w:r w:rsidRPr="00C76427">
        <w:rPr>
          <w:rFonts w:ascii="標楷體" w:hAnsi="標楷體"/>
        </w:rPr>
        <w:t>爰依憲法第97條第2項及監察法第6條規定提案彈劾，移請公務員懲戒委員會審理，依法懲戒</w:t>
      </w:r>
      <w:r w:rsidRPr="00C76427">
        <w:rPr>
          <w:rFonts w:ascii="標楷體" w:hAnsi="標楷體"/>
          <w:bCs/>
        </w:rPr>
        <w:t>。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</w:p>
    <w:sectPr w:rsidR="004D3439" w:rsidRPr="00C76427">
      <w:footerReference w:type="even" r:id="rId8"/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367" w:rsidRDefault="00572367">
      <w:r>
        <w:separator/>
      </w:r>
    </w:p>
  </w:endnote>
  <w:endnote w:type="continuationSeparator" w:id="0">
    <w:p w:rsidR="00572367" w:rsidRDefault="0057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866" w:rsidRDefault="00B71866">
    <w:pPr>
      <w:framePr w:wrap="around" w:vAnchor="text" w:hAnchor="margin" w:xAlign="center" w:y="1"/>
      <w:ind w:left="640" w:firstLine="400"/>
      <w:textDirection w:val="btL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B71866" w:rsidRDefault="00B71866">
    <w:pPr>
      <w:ind w:left="768" w:right="360" w:hanging="44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866" w:rsidRDefault="00B71866">
    <w:pPr>
      <w:pStyle w:val="a8"/>
      <w:framePr w:wrap="around" w:vAnchor="text" w:hAnchor="margin" w:xAlign="center" w:y="1"/>
      <w:rPr>
        <w:rStyle w:val="a5"/>
        <w:sz w:val="24"/>
      </w:rPr>
    </w:pPr>
    <w:r>
      <w:rPr>
        <w:rStyle w:val="a5"/>
        <w:sz w:val="24"/>
      </w:rPr>
      <w:fldChar w:fldCharType="begin"/>
    </w:r>
    <w:r>
      <w:rPr>
        <w:rStyle w:val="a5"/>
        <w:sz w:val="24"/>
      </w:rPr>
      <w:instrText xml:space="preserve">PAGE  </w:instrText>
    </w:r>
    <w:r>
      <w:rPr>
        <w:rStyle w:val="a5"/>
        <w:sz w:val="24"/>
      </w:rPr>
      <w:fldChar w:fldCharType="separate"/>
    </w:r>
    <w:r w:rsidR="00572367">
      <w:rPr>
        <w:rStyle w:val="a5"/>
        <w:noProof/>
        <w:sz w:val="24"/>
      </w:rPr>
      <w:t>1</w:t>
    </w:r>
    <w:r>
      <w:rPr>
        <w:rStyle w:val="a5"/>
        <w:sz w:val="24"/>
      </w:rPr>
      <w:fldChar w:fldCharType="end"/>
    </w:r>
  </w:p>
  <w:p w:rsidR="00B71866" w:rsidRDefault="00B71866">
    <w:pPr>
      <w:ind w:left="640" w:right="360" w:firstLine="44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367" w:rsidRDefault="00572367">
      <w:r>
        <w:separator/>
      </w:r>
    </w:p>
  </w:footnote>
  <w:footnote w:type="continuationSeparator" w:id="0">
    <w:p w:rsidR="00572367" w:rsidRDefault="005723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E010C"/>
    <w:multiLevelType w:val="multilevel"/>
    <w:tmpl w:val="FB0A3828"/>
    <w:lvl w:ilvl="0">
      <w:start w:val="1"/>
      <w:numFmt w:val="ideographLegalTraditional"/>
      <w:pStyle w:val="1"/>
      <w:suff w:val="nothing"/>
      <w:lvlText w:val="%1、"/>
      <w:lvlJc w:val="left"/>
      <w:pPr>
        <w:ind w:left="699" w:hanging="69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974" w:hanging="697"/>
      </w:pPr>
      <w:rPr>
        <w:rFonts w:ascii="標楷體" w:eastAsia="標楷體" w:hint="eastAsia"/>
        <w:b w:val="0"/>
        <w:i w:val="0"/>
        <w:snapToGrid/>
        <w:color w:val="000000" w:themeColor="text1"/>
        <w:spacing w:val="0"/>
        <w:w w:val="100"/>
        <w:position w:val="0"/>
        <w:sz w:val="32"/>
        <w:em w:val="none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5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4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1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5" w:hanging="353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87" w:hanging="349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num w:numId="1">
    <w:abstractNumId w:val="0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bordersDoNotSurroundHeader/>
  <w:bordersDoNotSurroundFooter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99"/>
    <w:rsid w:val="00000884"/>
    <w:rsid w:val="00000D7F"/>
    <w:rsid w:val="00001784"/>
    <w:rsid w:val="00001844"/>
    <w:rsid w:val="00011A97"/>
    <w:rsid w:val="00013EA2"/>
    <w:rsid w:val="00017E2D"/>
    <w:rsid w:val="00024AE2"/>
    <w:rsid w:val="00031963"/>
    <w:rsid w:val="00032988"/>
    <w:rsid w:val="00036E63"/>
    <w:rsid w:val="000378D3"/>
    <w:rsid w:val="0005196B"/>
    <w:rsid w:val="00051A48"/>
    <w:rsid w:val="000567B3"/>
    <w:rsid w:val="00065A22"/>
    <w:rsid w:val="00082F71"/>
    <w:rsid w:val="00086F9C"/>
    <w:rsid w:val="00097865"/>
    <w:rsid w:val="000A37C3"/>
    <w:rsid w:val="000A4CEA"/>
    <w:rsid w:val="000B2B5B"/>
    <w:rsid w:val="000B434B"/>
    <w:rsid w:val="000C1C7A"/>
    <w:rsid w:val="000D7C07"/>
    <w:rsid w:val="000E0713"/>
    <w:rsid w:val="000E3B39"/>
    <w:rsid w:val="000E4A0C"/>
    <w:rsid w:val="000E5F02"/>
    <w:rsid w:val="001016F4"/>
    <w:rsid w:val="00106153"/>
    <w:rsid w:val="001070FB"/>
    <w:rsid w:val="00110B60"/>
    <w:rsid w:val="00112BD8"/>
    <w:rsid w:val="001137FD"/>
    <w:rsid w:val="00113EBD"/>
    <w:rsid w:val="001168E5"/>
    <w:rsid w:val="00122F73"/>
    <w:rsid w:val="00123C0D"/>
    <w:rsid w:val="00127EC2"/>
    <w:rsid w:val="00130AFB"/>
    <w:rsid w:val="00134C1C"/>
    <w:rsid w:val="00136B43"/>
    <w:rsid w:val="0014707E"/>
    <w:rsid w:val="001474F9"/>
    <w:rsid w:val="001543FB"/>
    <w:rsid w:val="0016734C"/>
    <w:rsid w:val="001750C9"/>
    <w:rsid w:val="001768D9"/>
    <w:rsid w:val="00180D9B"/>
    <w:rsid w:val="00182329"/>
    <w:rsid w:val="001A1F8E"/>
    <w:rsid w:val="001A5D21"/>
    <w:rsid w:val="001B2578"/>
    <w:rsid w:val="001B4B77"/>
    <w:rsid w:val="001B4F5C"/>
    <w:rsid w:val="001C09CC"/>
    <w:rsid w:val="001C6518"/>
    <w:rsid w:val="001D1923"/>
    <w:rsid w:val="001D5A38"/>
    <w:rsid w:val="001E0C75"/>
    <w:rsid w:val="001E3470"/>
    <w:rsid w:val="001F2FC7"/>
    <w:rsid w:val="001F357A"/>
    <w:rsid w:val="001F70BE"/>
    <w:rsid w:val="0020412B"/>
    <w:rsid w:val="00204D7E"/>
    <w:rsid w:val="00205AAB"/>
    <w:rsid w:val="00217246"/>
    <w:rsid w:val="00222A23"/>
    <w:rsid w:val="00240573"/>
    <w:rsid w:val="00240F9D"/>
    <w:rsid w:val="002470EB"/>
    <w:rsid w:val="002478B6"/>
    <w:rsid w:val="002550E1"/>
    <w:rsid w:val="00257377"/>
    <w:rsid w:val="00262843"/>
    <w:rsid w:val="0026382E"/>
    <w:rsid w:val="002740E9"/>
    <w:rsid w:val="002809BF"/>
    <w:rsid w:val="00280E8D"/>
    <w:rsid w:val="0029518F"/>
    <w:rsid w:val="002A0196"/>
    <w:rsid w:val="002A53DC"/>
    <w:rsid w:val="002A70C4"/>
    <w:rsid w:val="002B1575"/>
    <w:rsid w:val="002B2D25"/>
    <w:rsid w:val="002B48F6"/>
    <w:rsid w:val="002B79B5"/>
    <w:rsid w:val="002C040A"/>
    <w:rsid w:val="002C59C2"/>
    <w:rsid w:val="002D220F"/>
    <w:rsid w:val="002D305A"/>
    <w:rsid w:val="002D404F"/>
    <w:rsid w:val="002E4503"/>
    <w:rsid w:val="002F16C6"/>
    <w:rsid w:val="002F1B87"/>
    <w:rsid w:val="002F3249"/>
    <w:rsid w:val="002F4846"/>
    <w:rsid w:val="002F6CCD"/>
    <w:rsid w:val="002F78C6"/>
    <w:rsid w:val="0030209D"/>
    <w:rsid w:val="0030318D"/>
    <w:rsid w:val="0030569D"/>
    <w:rsid w:val="00305CF7"/>
    <w:rsid w:val="003075A3"/>
    <w:rsid w:val="003117E6"/>
    <w:rsid w:val="003151CC"/>
    <w:rsid w:val="003162EA"/>
    <w:rsid w:val="00317295"/>
    <w:rsid w:val="003314DD"/>
    <w:rsid w:val="003315AA"/>
    <w:rsid w:val="00344D1D"/>
    <w:rsid w:val="00345A3A"/>
    <w:rsid w:val="003472E7"/>
    <w:rsid w:val="00355037"/>
    <w:rsid w:val="003554F2"/>
    <w:rsid w:val="003623B8"/>
    <w:rsid w:val="003660AE"/>
    <w:rsid w:val="0037060F"/>
    <w:rsid w:val="00376231"/>
    <w:rsid w:val="00377CDE"/>
    <w:rsid w:val="00380EE2"/>
    <w:rsid w:val="00385618"/>
    <w:rsid w:val="0039302C"/>
    <w:rsid w:val="00393552"/>
    <w:rsid w:val="0039751D"/>
    <w:rsid w:val="003A2D70"/>
    <w:rsid w:val="003B68FF"/>
    <w:rsid w:val="003C1282"/>
    <w:rsid w:val="003C2A34"/>
    <w:rsid w:val="003C4B29"/>
    <w:rsid w:val="003C6B1C"/>
    <w:rsid w:val="003C77D5"/>
    <w:rsid w:val="003D3BEF"/>
    <w:rsid w:val="003D50AC"/>
    <w:rsid w:val="003F5FF6"/>
    <w:rsid w:val="003F7F64"/>
    <w:rsid w:val="00401466"/>
    <w:rsid w:val="004015FA"/>
    <w:rsid w:val="00413814"/>
    <w:rsid w:val="004269FA"/>
    <w:rsid w:val="0043281E"/>
    <w:rsid w:val="00433376"/>
    <w:rsid w:val="00441594"/>
    <w:rsid w:val="004418A1"/>
    <w:rsid w:val="004439D2"/>
    <w:rsid w:val="0044570E"/>
    <w:rsid w:val="00450497"/>
    <w:rsid w:val="00454362"/>
    <w:rsid w:val="00456363"/>
    <w:rsid w:val="004574AF"/>
    <w:rsid w:val="00462E07"/>
    <w:rsid w:val="00464581"/>
    <w:rsid w:val="0046670F"/>
    <w:rsid w:val="00466AC6"/>
    <w:rsid w:val="0046730D"/>
    <w:rsid w:val="00470CB2"/>
    <w:rsid w:val="00471255"/>
    <w:rsid w:val="004733CA"/>
    <w:rsid w:val="00474314"/>
    <w:rsid w:val="00480303"/>
    <w:rsid w:val="00483DA6"/>
    <w:rsid w:val="00484FD0"/>
    <w:rsid w:val="00493929"/>
    <w:rsid w:val="0049535B"/>
    <w:rsid w:val="004963F7"/>
    <w:rsid w:val="004A01DC"/>
    <w:rsid w:val="004A0814"/>
    <w:rsid w:val="004A56B3"/>
    <w:rsid w:val="004C1FAB"/>
    <w:rsid w:val="004C20F9"/>
    <w:rsid w:val="004C495A"/>
    <w:rsid w:val="004C4F47"/>
    <w:rsid w:val="004D3439"/>
    <w:rsid w:val="004D687F"/>
    <w:rsid w:val="004E217B"/>
    <w:rsid w:val="004E3B78"/>
    <w:rsid w:val="004E51FD"/>
    <w:rsid w:val="004E6C52"/>
    <w:rsid w:val="004F44E7"/>
    <w:rsid w:val="004F7580"/>
    <w:rsid w:val="00503D28"/>
    <w:rsid w:val="00505248"/>
    <w:rsid w:val="005067F6"/>
    <w:rsid w:val="00507C13"/>
    <w:rsid w:val="00510A94"/>
    <w:rsid w:val="00512D22"/>
    <w:rsid w:val="00525C1E"/>
    <w:rsid w:val="0052683E"/>
    <w:rsid w:val="0052760E"/>
    <w:rsid w:val="0053424F"/>
    <w:rsid w:val="00540AF1"/>
    <w:rsid w:val="00542B55"/>
    <w:rsid w:val="00542F94"/>
    <w:rsid w:val="00544FD7"/>
    <w:rsid w:val="00557A34"/>
    <w:rsid w:val="00560CD5"/>
    <w:rsid w:val="0056378C"/>
    <w:rsid w:val="005668B8"/>
    <w:rsid w:val="005669A4"/>
    <w:rsid w:val="0057150D"/>
    <w:rsid w:val="00572367"/>
    <w:rsid w:val="005735FA"/>
    <w:rsid w:val="005738AB"/>
    <w:rsid w:val="00573930"/>
    <w:rsid w:val="00576E14"/>
    <w:rsid w:val="005855C0"/>
    <w:rsid w:val="005859A7"/>
    <w:rsid w:val="0059302D"/>
    <w:rsid w:val="00596A32"/>
    <w:rsid w:val="005A41D4"/>
    <w:rsid w:val="005A42CB"/>
    <w:rsid w:val="005A74F0"/>
    <w:rsid w:val="005B110D"/>
    <w:rsid w:val="005B51B2"/>
    <w:rsid w:val="005B5A98"/>
    <w:rsid w:val="005C0860"/>
    <w:rsid w:val="005C0E51"/>
    <w:rsid w:val="005C371D"/>
    <w:rsid w:val="005C6E0B"/>
    <w:rsid w:val="005D1C84"/>
    <w:rsid w:val="005D2F1D"/>
    <w:rsid w:val="005D4C13"/>
    <w:rsid w:val="005E2D1C"/>
    <w:rsid w:val="005E5193"/>
    <w:rsid w:val="005F69F4"/>
    <w:rsid w:val="005F7774"/>
    <w:rsid w:val="005F7A68"/>
    <w:rsid w:val="00607937"/>
    <w:rsid w:val="00610832"/>
    <w:rsid w:val="0061673B"/>
    <w:rsid w:val="00627EAC"/>
    <w:rsid w:val="00635215"/>
    <w:rsid w:val="00645861"/>
    <w:rsid w:val="00645A96"/>
    <w:rsid w:val="00646829"/>
    <w:rsid w:val="00656CAD"/>
    <w:rsid w:val="00660453"/>
    <w:rsid w:val="00660ADD"/>
    <w:rsid w:val="00667AFC"/>
    <w:rsid w:val="00671ECB"/>
    <w:rsid w:val="0067371F"/>
    <w:rsid w:val="00673ED0"/>
    <w:rsid w:val="00675279"/>
    <w:rsid w:val="006826A9"/>
    <w:rsid w:val="006836E0"/>
    <w:rsid w:val="00687931"/>
    <w:rsid w:val="00691071"/>
    <w:rsid w:val="006A2C36"/>
    <w:rsid w:val="006A43AD"/>
    <w:rsid w:val="006A5783"/>
    <w:rsid w:val="006A67C9"/>
    <w:rsid w:val="006A7B8A"/>
    <w:rsid w:val="006B2398"/>
    <w:rsid w:val="006B2977"/>
    <w:rsid w:val="006B7F85"/>
    <w:rsid w:val="006C3156"/>
    <w:rsid w:val="006D115B"/>
    <w:rsid w:val="006D1FDD"/>
    <w:rsid w:val="006D2022"/>
    <w:rsid w:val="006D5288"/>
    <w:rsid w:val="006D5CCC"/>
    <w:rsid w:val="006D6D75"/>
    <w:rsid w:val="006D70E6"/>
    <w:rsid w:val="006E6E39"/>
    <w:rsid w:val="0070243C"/>
    <w:rsid w:val="0070419F"/>
    <w:rsid w:val="00720262"/>
    <w:rsid w:val="00721135"/>
    <w:rsid w:val="0073166E"/>
    <w:rsid w:val="00731F20"/>
    <w:rsid w:val="007336DA"/>
    <w:rsid w:val="00735749"/>
    <w:rsid w:val="00736CC0"/>
    <w:rsid w:val="00737BA7"/>
    <w:rsid w:val="00745DD5"/>
    <w:rsid w:val="007519C7"/>
    <w:rsid w:val="0075669F"/>
    <w:rsid w:val="00756857"/>
    <w:rsid w:val="00756945"/>
    <w:rsid w:val="0076115C"/>
    <w:rsid w:val="00766639"/>
    <w:rsid w:val="0077495B"/>
    <w:rsid w:val="00776667"/>
    <w:rsid w:val="007826D0"/>
    <w:rsid w:val="0078319B"/>
    <w:rsid w:val="00786658"/>
    <w:rsid w:val="00786FCB"/>
    <w:rsid w:val="00791564"/>
    <w:rsid w:val="007921B2"/>
    <w:rsid w:val="007A0398"/>
    <w:rsid w:val="007A2A74"/>
    <w:rsid w:val="007A3B38"/>
    <w:rsid w:val="007A5A51"/>
    <w:rsid w:val="007B4F66"/>
    <w:rsid w:val="007C0A1B"/>
    <w:rsid w:val="007D169E"/>
    <w:rsid w:val="007D1F79"/>
    <w:rsid w:val="007D21B4"/>
    <w:rsid w:val="007D4635"/>
    <w:rsid w:val="007D5F5F"/>
    <w:rsid w:val="007E4267"/>
    <w:rsid w:val="007E4707"/>
    <w:rsid w:val="007F190A"/>
    <w:rsid w:val="008037D4"/>
    <w:rsid w:val="00805D20"/>
    <w:rsid w:val="00806FF6"/>
    <w:rsid w:val="00817C56"/>
    <w:rsid w:val="0082442C"/>
    <w:rsid w:val="00824B3F"/>
    <w:rsid w:val="0082597E"/>
    <w:rsid w:val="008260AD"/>
    <w:rsid w:val="00827102"/>
    <w:rsid w:val="00833A0C"/>
    <w:rsid w:val="00835765"/>
    <w:rsid w:val="00841DCB"/>
    <w:rsid w:val="00853423"/>
    <w:rsid w:val="00853616"/>
    <w:rsid w:val="00857C97"/>
    <w:rsid w:val="0086505A"/>
    <w:rsid w:val="00865562"/>
    <w:rsid w:val="00866DC5"/>
    <w:rsid w:val="0087505B"/>
    <w:rsid w:val="0088371A"/>
    <w:rsid w:val="0088681B"/>
    <w:rsid w:val="008875FF"/>
    <w:rsid w:val="00893697"/>
    <w:rsid w:val="008A429F"/>
    <w:rsid w:val="008A5216"/>
    <w:rsid w:val="008A6AC2"/>
    <w:rsid w:val="008C22F0"/>
    <w:rsid w:val="008C2B3B"/>
    <w:rsid w:val="008C3882"/>
    <w:rsid w:val="008C6465"/>
    <w:rsid w:val="008C7FEE"/>
    <w:rsid w:val="008D00DE"/>
    <w:rsid w:val="008D407B"/>
    <w:rsid w:val="008E041D"/>
    <w:rsid w:val="008E529A"/>
    <w:rsid w:val="008E71D7"/>
    <w:rsid w:val="008E7234"/>
    <w:rsid w:val="008F3235"/>
    <w:rsid w:val="00901B17"/>
    <w:rsid w:val="0090308F"/>
    <w:rsid w:val="009108F2"/>
    <w:rsid w:val="009126DB"/>
    <w:rsid w:val="00912FB0"/>
    <w:rsid w:val="00917958"/>
    <w:rsid w:val="00933426"/>
    <w:rsid w:val="009474CF"/>
    <w:rsid w:val="00954F4F"/>
    <w:rsid w:val="00956691"/>
    <w:rsid w:val="00956FD6"/>
    <w:rsid w:val="00957FF9"/>
    <w:rsid w:val="009600A8"/>
    <w:rsid w:val="00960C7A"/>
    <w:rsid w:val="00961DDE"/>
    <w:rsid w:val="009627AD"/>
    <w:rsid w:val="00964FDC"/>
    <w:rsid w:val="00965658"/>
    <w:rsid w:val="009674B4"/>
    <w:rsid w:val="00976342"/>
    <w:rsid w:val="00976F2F"/>
    <w:rsid w:val="009770B2"/>
    <w:rsid w:val="00980048"/>
    <w:rsid w:val="00990254"/>
    <w:rsid w:val="00993228"/>
    <w:rsid w:val="00993FEC"/>
    <w:rsid w:val="00995507"/>
    <w:rsid w:val="009967FE"/>
    <w:rsid w:val="009A3F72"/>
    <w:rsid w:val="009A70F1"/>
    <w:rsid w:val="009B7FF3"/>
    <w:rsid w:val="009C3C1C"/>
    <w:rsid w:val="009D2B5D"/>
    <w:rsid w:val="009D3DDA"/>
    <w:rsid w:val="009D519E"/>
    <w:rsid w:val="009E0AF2"/>
    <w:rsid w:val="009E1AB9"/>
    <w:rsid w:val="009E5B1B"/>
    <w:rsid w:val="009F5C7F"/>
    <w:rsid w:val="00A0197D"/>
    <w:rsid w:val="00A0472F"/>
    <w:rsid w:val="00A1501C"/>
    <w:rsid w:val="00A161DE"/>
    <w:rsid w:val="00A16EC0"/>
    <w:rsid w:val="00A23CEF"/>
    <w:rsid w:val="00A2566E"/>
    <w:rsid w:val="00A260F5"/>
    <w:rsid w:val="00A26285"/>
    <w:rsid w:val="00A2664C"/>
    <w:rsid w:val="00A30976"/>
    <w:rsid w:val="00A323C7"/>
    <w:rsid w:val="00A37B91"/>
    <w:rsid w:val="00A37D1A"/>
    <w:rsid w:val="00A506C4"/>
    <w:rsid w:val="00A520D8"/>
    <w:rsid w:val="00A636F1"/>
    <w:rsid w:val="00A64BC5"/>
    <w:rsid w:val="00A74363"/>
    <w:rsid w:val="00A7759C"/>
    <w:rsid w:val="00A85BE6"/>
    <w:rsid w:val="00A94AC8"/>
    <w:rsid w:val="00A97047"/>
    <w:rsid w:val="00A97B60"/>
    <w:rsid w:val="00AA1575"/>
    <w:rsid w:val="00AB1BA4"/>
    <w:rsid w:val="00AB232E"/>
    <w:rsid w:val="00AB3773"/>
    <w:rsid w:val="00AB47A7"/>
    <w:rsid w:val="00AC0A0B"/>
    <w:rsid w:val="00AC1F65"/>
    <w:rsid w:val="00AD0632"/>
    <w:rsid w:val="00AD731A"/>
    <w:rsid w:val="00AE4998"/>
    <w:rsid w:val="00AE4C52"/>
    <w:rsid w:val="00AF5AD2"/>
    <w:rsid w:val="00AF65FE"/>
    <w:rsid w:val="00B10FE9"/>
    <w:rsid w:val="00B112AA"/>
    <w:rsid w:val="00B13323"/>
    <w:rsid w:val="00B15D42"/>
    <w:rsid w:val="00B209F9"/>
    <w:rsid w:val="00B25903"/>
    <w:rsid w:val="00B40D9B"/>
    <w:rsid w:val="00B4238C"/>
    <w:rsid w:val="00B449BF"/>
    <w:rsid w:val="00B524BE"/>
    <w:rsid w:val="00B5275D"/>
    <w:rsid w:val="00B53694"/>
    <w:rsid w:val="00B60AA5"/>
    <w:rsid w:val="00B65996"/>
    <w:rsid w:val="00B71866"/>
    <w:rsid w:val="00B87FC8"/>
    <w:rsid w:val="00B91651"/>
    <w:rsid w:val="00B927DA"/>
    <w:rsid w:val="00B953EF"/>
    <w:rsid w:val="00B9595F"/>
    <w:rsid w:val="00B95ABF"/>
    <w:rsid w:val="00BA2773"/>
    <w:rsid w:val="00BA6603"/>
    <w:rsid w:val="00BA6A73"/>
    <w:rsid w:val="00BC01B3"/>
    <w:rsid w:val="00BC1783"/>
    <w:rsid w:val="00BC7723"/>
    <w:rsid w:val="00BD52EC"/>
    <w:rsid w:val="00BE4AFA"/>
    <w:rsid w:val="00BF0FF0"/>
    <w:rsid w:val="00BF4A10"/>
    <w:rsid w:val="00BF6D2F"/>
    <w:rsid w:val="00C02A87"/>
    <w:rsid w:val="00C0642E"/>
    <w:rsid w:val="00C06556"/>
    <w:rsid w:val="00C079FF"/>
    <w:rsid w:val="00C1293E"/>
    <w:rsid w:val="00C13932"/>
    <w:rsid w:val="00C14670"/>
    <w:rsid w:val="00C14F09"/>
    <w:rsid w:val="00C21E16"/>
    <w:rsid w:val="00C31EED"/>
    <w:rsid w:val="00C32AF3"/>
    <w:rsid w:val="00C36CDD"/>
    <w:rsid w:val="00C433C4"/>
    <w:rsid w:val="00C464D6"/>
    <w:rsid w:val="00C47E0F"/>
    <w:rsid w:val="00C54DE4"/>
    <w:rsid w:val="00C55411"/>
    <w:rsid w:val="00C55FD6"/>
    <w:rsid w:val="00C674EA"/>
    <w:rsid w:val="00C7203A"/>
    <w:rsid w:val="00C724BD"/>
    <w:rsid w:val="00C75F99"/>
    <w:rsid w:val="00C76427"/>
    <w:rsid w:val="00C81D67"/>
    <w:rsid w:val="00C833EF"/>
    <w:rsid w:val="00C85718"/>
    <w:rsid w:val="00C8751A"/>
    <w:rsid w:val="00C90E2F"/>
    <w:rsid w:val="00C92093"/>
    <w:rsid w:val="00C93639"/>
    <w:rsid w:val="00C94101"/>
    <w:rsid w:val="00C94352"/>
    <w:rsid w:val="00C96A1B"/>
    <w:rsid w:val="00CA3D37"/>
    <w:rsid w:val="00CA602B"/>
    <w:rsid w:val="00CB1C43"/>
    <w:rsid w:val="00CB37A0"/>
    <w:rsid w:val="00CB4B13"/>
    <w:rsid w:val="00CB7DA0"/>
    <w:rsid w:val="00CC07A1"/>
    <w:rsid w:val="00CC4467"/>
    <w:rsid w:val="00CC565B"/>
    <w:rsid w:val="00CC6E08"/>
    <w:rsid w:val="00CD3E59"/>
    <w:rsid w:val="00CD4748"/>
    <w:rsid w:val="00CD539D"/>
    <w:rsid w:val="00CD5CF0"/>
    <w:rsid w:val="00CD743B"/>
    <w:rsid w:val="00CE09F9"/>
    <w:rsid w:val="00CE307F"/>
    <w:rsid w:val="00CE6274"/>
    <w:rsid w:val="00CE70A7"/>
    <w:rsid w:val="00CF6BA4"/>
    <w:rsid w:val="00D06F43"/>
    <w:rsid w:val="00D10C03"/>
    <w:rsid w:val="00D119C4"/>
    <w:rsid w:val="00D11A0E"/>
    <w:rsid w:val="00D11F3A"/>
    <w:rsid w:val="00D15E69"/>
    <w:rsid w:val="00D217AD"/>
    <w:rsid w:val="00D22DEC"/>
    <w:rsid w:val="00D25CB2"/>
    <w:rsid w:val="00D27728"/>
    <w:rsid w:val="00D32E71"/>
    <w:rsid w:val="00D35168"/>
    <w:rsid w:val="00D40F90"/>
    <w:rsid w:val="00D429C6"/>
    <w:rsid w:val="00D45B87"/>
    <w:rsid w:val="00D5068C"/>
    <w:rsid w:val="00D80C25"/>
    <w:rsid w:val="00D80ECF"/>
    <w:rsid w:val="00D82232"/>
    <w:rsid w:val="00D82ACA"/>
    <w:rsid w:val="00D8754F"/>
    <w:rsid w:val="00D9039A"/>
    <w:rsid w:val="00D9162F"/>
    <w:rsid w:val="00D92331"/>
    <w:rsid w:val="00D9417C"/>
    <w:rsid w:val="00D973F0"/>
    <w:rsid w:val="00DA1947"/>
    <w:rsid w:val="00DA1AE4"/>
    <w:rsid w:val="00DA4AC7"/>
    <w:rsid w:val="00DB3E37"/>
    <w:rsid w:val="00DC2425"/>
    <w:rsid w:val="00DC74B4"/>
    <w:rsid w:val="00DD2001"/>
    <w:rsid w:val="00DD3D27"/>
    <w:rsid w:val="00DD6371"/>
    <w:rsid w:val="00DE15A2"/>
    <w:rsid w:val="00DE5653"/>
    <w:rsid w:val="00DF02DD"/>
    <w:rsid w:val="00DF160C"/>
    <w:rsid w:val="00DF377C"/>
    <w:rsid w:val="00DF46A7"/>
    <w:rsid w:val="00E0283B"/>
    <w:rsid w:val="00E0446E"/>
    <w:rsid w:val="00E0615A"/>
    <w:rsid w:val="00E07EED"/>
    <w:rsid w:val="00E137A3"/>
    <w:rsid w:val="00E1418B"/>
    <w:rsid w:val="00E169D4"/>
    <w:rsid w:val="00E20D90"/>
    <w:rsid w:val="00E21D26"/>
    <w:rsid w:val="00E2457D"/>
    <w:rsid w:val="00E27DE1"/>
    <w:rsid w:val="00E32E73"/>
    <w:rsid w:val="00E35878"/>
    <w:rsid w:val="00E419A9"/>
    <w:rsid w:val="00E50790"/>
    <w:rsid w:val="00E54B65"/>
    <w:rsid w:val="00E55ABC"/>
    <w:rsid w:val="00E603C9"/>
    <w:rsid w:val="00E716D0"/>
    <w:rsid w:val="00E7225C"/>
    <w:rsid w:val="00E727CB"/>
    <w:rsid w:val="00E75758"/>
    <w:rsid w:val="00E7688F"/>
    <w:rsid w:val="00E87309"/>
    <w:rsid w:val="00E87F71"/>
    <w:rsid w:val="00E90E49"/>
    <w:rsid w:val="00E96C64"/>
    <w:rsid w:val="00EA5EB5"/>
    <w:rsid w:val="00EB2333"/>
    <w:rsid w:val="00EB3F13"/>
    <w:rsid w:val="00EB6DA8"/>
    <w:rsid w:val="00EC3EC7"/>
    <w:rsid w:val="00EC6DA3"/>
    <w:rsid w:val="00EC7A0F"/>
    <w:rsid w:val="00ED2BE7"/>
    <w:rsid w:val="00ED3EBE"/>
    <w:rsid w:val="00ED5471"/>
    <w:rsid w:val="00EE7B62"/>
    <w:rsid w:val="00EF0C02"/>
    <w:rsid w:val="00F02016"/>
    <w:rsid w:val="00F0307D"/>
    <w:rsid w:val="00F10412"/>
    <w:rsid w:val="00F173F9"/>
    <w:rsid w:val="00F23341"/>
    <w:rsid w:val="00F41A33"/>
    <w:rsid w:val="00F41BD3"/>
    <w:rsid w:val="00F428E0"/>
    <w:rsid w:val="00F579E6"/>
    <w:rsid w:val="00F625DB"/>
    <w:rsid w:val="00F67371"/>
    <w:rsid w:val="00F721F9"/>
    <w:rsid w:val="00F75ABB"/>
    <w:rsid w:val="00F7700F"/>
    <w:rsid w:val="00F85442"/>
    <w:rsid w:val="00F94433"/>
    <w:rsid w:val="00FA18AB"/>
    <w:rsid w:val="00FA5036"/>
    <w:rsid w:val="00FA5BBA"/>
    <w:rsid w:val="00FA69B6"/>
    <w:rsid w:val="00FB06C8"/>
    <w:rsid w:val="00FB383E"/>
    <w:rsid w:val="00FB4A92"/>
    <w:rsid w:val="00FC1FE9"/>
    <w:rsid w:val="00FC40B1"/>
    <w:rsid w:val="00FC48DB"/>
    <w:rsid w:val="00FC5503"/>
    <w:rsid w:val="00FC65CB"/>
    <w:rsid w:val="00FC6C70"/>
    <w:rsid w:val="00FD293E"/>
    <w:rsid w:val="00FD653B"/>
    <w:rsid w:val="00FE0385"/>
    <w:rsid w:val="00FE1B0D"/>
    <w:rsid w:val="00FE3D8E"/>
    <w:rsid w:val="00FE4730"/>
    <w:rsid w:val="00FF403E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F40B6D8-2914-4BDE-B3B3-6A5A2E3A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"/>
    <w:qFormat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"/>
    <w:link w:val="20"/>
    <w:qFormat/>
    <w:rsid w:val="00C14670"/>
    <w:pPr>
      <w:numPr>
        <w:ilvl w:val="1"/>
        <w:numId w:val="1"/>
      </w:numPr>
      <w:ind w:leftChars="100" w:left="797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"/>
    <w:qFormat/>
    <w:pPr>
      <w:numPr>
        <w:ilvl w:val="2"/>
        <w:numId w:val="1"/>
      </w:numPr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aliases w:val="表格"/>
    <w:basedOn w:val="a"/>
    <w:qFormat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"/>
    <w:qFormat/>
    <w:pPr>
      <w:numPr>
        <w:ilvl w:val="4"/>
        <w:numId w:val="1"/>
      </w:numPr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"/>
    <w:qFormat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szCs w:val="36"/>
    </w:rPr>
  </w:style>
  <w:style w:type="paragraph" w:styleId="7">
    <w:name w:val="heading 7"/>
    <w:basedOn w:val="a"/>
    <w:qFormat/>
    <w:pPr>
      <w:numPr>
        <w:ilvl w:val="6"/>
        <w:numId w:val="1"/>
      </w:numPr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"/>
    <w:qFormat/>
    <w:pPr>
      <w:numPr>
        <w:ilvl w:val="7"/>
        <w:numId w:val="1"/>
      </w:numPr>
      <w:jc w:val="both"/>
      <w:outlineLvl w:val="7"/>
    </w:pPr>
    <w:rPr>
      <w:rFonts w:ascii="標楷體" w:hAnsi="Arial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0">
    <w:name w:val="段落樣式3"/>
    <w:basedOn w:val="21"/>
    <w:pPr>
      <w:ind w:leftChars="400" w:left="400"/>
    </w:pPr>
  </w:style>
  <w:style w:type="paragraph" w:customStyle="1" w:styleId="21">
    <w:name w:val="段落樣式2"/>
    <w:basedOn w:val="a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customStyle="1" w:styleId="40">
    <w:name w:val="段落樣式4"/>
    <w:basedOn w:val="30"/>
    <w:pPr>
      <w:ind w:leftChars="500" w:left="500"/>
    </w:pPr>
  </w:style>
  <w:style w:type="paragraph" w:customStyle="1" w:styleId="50">
    <w:name w:val="段落樣式5"/>
    <w:basedOn w:val="40"/>
    <w:pPr>
      <w:ind w:leftChars="600" w:left="600"/>
    </w:pPr>
  </w:style>
  <w:style w:type="paragraph" w:customStyle="1" w:styleId="60">
    <w:name w:val="段落樣式6"/>
    <w:basedOn w:val="50"/>
    <w:pPr>
      <w:ind w:leftChars="700" w:left="700"/>
    </w:pPr>
  </w:style>
  <w:style w:type="paragraph" w:customStyle="1" w:styleId="70">
    <w:name w:val="段落樣式7"/>
    <w:basedOn w:val="60"/>
  </w:style>
  <w:style w:type="paragraph" w:customStyle="1" w:styleId="80">
    <w:name w:val="段落樣式8"/>
    <w:basedOn w:val="70"/>
    <w:pPr>
      <w:ind w:leftChars="800" w:left="800"/>
    </w:pPr>
  </w:style>
  <w:style w:type="paragraph" w:styleId="a3">
    <w:name w:val="Signature"/>
    <w:basedOn w:val="a"/>
    <w:semiHidden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4">
    <w:name w:val="endnote text"/>
    <w:basedOn w:val="a"/>
    <w:semiHidden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character" w:styleId="a5">
    <w:name w:val="page number"/>
    <w:basedOn w:val="a0"/>
    <w:semiHidden/>
    <w:rPr>
      <w:rFonts w:ascii="標楷體" w:eastAsia="標楷體"/>
      <w:sz w:val="20"/>
    </w:rPr>
  </w:style>
  <w:style w:type="paragraph" w:styleId="10">
    <w:name w:val="toc 1"/>
    <w:basedOn w:val="a"/>
    <w:next w:val="a"/>
    <w:semiHidden/>
    <w:pPr>
      <w:ind w:left="200" w:hangingChars="200" w:hanging="200"/>
      <w:jc w:val="both"/>
    </w:pPr>
    <w:rPr>
      <w:rFonts w:ascii="標楷體"/>
    </w:rPr>
  </w:style>
  <w:style w:type="paragraph" w:styleId="22">
    <w:name w:val="toc 2"/>
    <w:basedOn w:val="a"/>
    <w:next w:val="a"/>
    <w:autoRedefine/>
    <w:semiHidden/>
    <w:pPr>
      <w:ind w:leftChars="100" w:left="300" w:hangingChars="200" w:hanging="200"/>
      <w:jc w:val="both"/>
    </w:pPr>
    <w:rPr>
      <w:rFonts w:ascii="標楷體"/>
    </w:rPr>
  </w:style>
  <w:style w:type="paragraph" w:styleId="31">
    <w:name w:val="toc 3"/>
    <w:basedOn w:val="a"/>
    <w:next w:val="a"/>
    <w:semiHidden/>
    <w:pPr>
      <w:ind w:leftChars="200" w:left="400" w:hangingChars="200" w:hanging="200"/>
      <w:jc w:val="both"/>
    </w:pPr>
    <w:rPr>
      <w:rFonts w:ascii="標楷體"/>
      <w:noProof/>
    </w:rPr>
  </w:style>
  <w:style w:type="paragraph" w:styleId="41">
    <w:name w:val="toc 4"/>
    <w:basedOn w:val="a"/>
    <w:next w:val="a"/>
    <w:semiHidden/>
    <w:pPr>
      <w:kinsoku w:val="0"/>
      <w:ind w:leftChars="300" w:left="500" w:hangingChars="200" w:hanging="200"/>
      <w:jc w:val="both"/>
    </w:pPr>
    <w:rPr>
      <w:rFonts w:ascii="標楷體"/>
    </w:rPr>
  </w:style>
  <w:style w:type="paragraph" w:styleId="51">
    <w:name w:val="toc 5"/>
    <w:basedOn w:val="a"/>
    <w:next w:val="a"/>
    <w:autoRedefine/>
    <w:semiHidden/>
    <w:pPr>
      <w:kinsoku w:val="0"/>
      <w:ind w:leftChars="400" w:left="600" w:hangingChars="200" w:hanging="200"/>
      <w:jc w:val="both"/>
    </w:pPr>
    <w:rPr>
      <w:rFonts w:ascii="標楷體"/>
    </w:rPr>
  </w:style>
  <w:style w:type="paragraph" w:styleId="61">
    <w:name w:val="toc 6"/>
    <w:basedOn w:val="a"/>
    <w:next w:val="a"/>
    <w:autoRedefine/>
    <w:semiHidden/>
    <w:pPr>
      <w:ind w:leftChars="500" w:left="700" w:hangingChars="200" w:hanging="200"/>
    </w:pPr>
    <w:rPr>
      <w:rFonts w:ascii="標楷體"/>
    </w:rPr>
  </w:style>
  <w:style w:type="paragraph" w:styleId="71">
    <w:name w:val="toc 7"/>
    <w:basedOn w:val="a"/>
    <w:next w:val="a"/>
    <w:autoRedefine/>
    <w:semiHidden/>
    <w:pPr>
      <w:ind w:leftChars="600" w:left="700" w:hangingChars="100" w:hanging="100"/>
    </w:pPr>
    <w:rPr>
      <w:rFonts w:ascii="標楷體"/>
    </w:rPr>
  </w:style>
  <w:style w:type="paragraph" w:styleId="81">
    <w:name w:val="toc 8"/>
    <w:basedOn w:val="a"/>
    <w:next w:val="a"/>
    <w:autoRedefine/>
    <w:semiHidden/>
    <w:pPr>
      <w:ind w:leftChars="700" w:left="2792" w:hangingChars="100" w:hanging="349"/>
    </w:pPr>
    <w:rPr>
      <w:rFonts w:ascii="標楷體"/>
    </w:rPr>
  </w:style>
  <w:style w:type="paragraph" w:styleId="9">
    <w:name w:val="toc 9"/>
    <w:basedOn w:val="a"/>
    <w:next w:val="a"/>
    <w:autoRedefine/>
    <w:semiHidden/>
    <w:pPr>
      <w:ind w:leftChars="1600" w:left="3840"/>
    </w:pPr>
  </w:style>
  <w:style w:type="character" w:styleId="a6">
    <w:name w:val="Hyperlink"/>
    <w:basedOn w:val="a0"/>
    <w:semiHidden/>
    <w:rPr>
      <w:color w:val="0000FF"/>
      <w:u w:val="single"/>
    </w:rPr>
  </w:style>
  <w:style w:type="paragraph" w:customStyle="1" w:styleId="11">
    <w:name w:val="段落樣式1"/>
    <w:basedOn w:val="a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0">
    <w:name w:val="段落樣式0"/>
    <w:basedOn w:val="21"/>
    <w:pPr>
      <w:ind w:leftChars="200" w:left="200" w:firstLineChars="0" w:firstLine="0"/>
    </w:pPr>
  </w:style>
  <w:style w:type="paragraph" w:styleId="23">
    <w:name w:val="Body Text Indent 2"/>
    <w:basedOn w:val="a"/>
    <w:semiHidden/>
    <w:pPr>
      <w:tabs>
        <w:tab w:val="left" w:pos="567"/>
      </w:tabs>
      <w:ind w:left="663" w:firstLine="663"/>
      <w:jc w:val="both"/>
    </w:pPr>
  </w:style>
  <w:style w:type="paragraph" w:styleId="a7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a9">
    <w:name w:val="簽名日期"/>
    <w:basedOn w:val="a"/>
    <w:pPr>
      <w:kinsoku w:val="0"/>
      <w:jc w:val="distribute"/>
    </w:pPr>
    <w:rPr>
      <w:kern w:val="0"/>
    </w:rPr>
  </w:style>
  <w:style w:type="character" w:customStyle="1" w:styleId="20">
    <w:name w:val="標題 2 字元"/>
    <w:basedOn w:val="a0"/>
    <w:link w:val="2"/>
    <w:rsid w:val="00C14670"/>
    <w:rPr>
      <w:rFonts w:ascii="標楷體" w:eastAsia="標楷體" w:hAnsi="Arial"/>
      <w:bCs/>
      <w:sz w:val="32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8E7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72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slo\AppData\Roaming\Microsoft\Templates\&#27243;&#24335;&#35519;&#26597;&#34920;&#21934;\C032&#24392;&#21182;&#26696;&#25991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A2711-031C-43A1-AE28-1D399DB51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C032彈劾案文格式體例(橫式)</Template>
  <TotalTime>1</TotalTime>
  <Pages>15</Pages>
  <Words>1352</Words>
  <Characters>7708</Characters>
  <Application>Microsoft Office Word</Application>
  <DocSecurity>0</DocSecurity>
  <Lines>64</Lines>
  <Paragraphs>18</Paragraphs>
  <ScaleCrop>false</ScaleCrop>
  <Company>cy</Company>
  <LinksUpToDate>false</LinksUpToDate>
  <CharactersWithSpaces>9042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stud01</dc:creator>
  <cp:lastModifiedBy>黃皓敏</cp:lastModifiedBy>
  <cp:revision>2</cp:revision>
  <cp:lastPrinted>2019-06-11T09:18:00Z</cp:lastPrinted>
  <dcterms:created xsi:type="dcterms:W3CDTF">2019-06-11T10:44:00Z</dcterms:created>
  <dcterms:modified xsi:type="dcterms:W3CDTF">2019-06-11T10:44:00Z</dcterms:modified>
</cp:coreProperties>
</file>