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849" w:rsidRDefault="00E25849" w:rsidP="00FC7550">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r w:rsidR="00FC7550">
        <w:rPr>
          <w:rFonts w:hint="eastAsia"/>
        </w:rPr>
        <w:tab/>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FC7550" w:rsidRPr="00FC7550">
        <w:rPr>
          <w:rFonts w:hint="eastAsia"/>
        </w:rPr>
        <w:t>衛生福利部臺北醫院7樓護理之家</w:t>
      </w:r>
      <w:r w:rsidR="001C3080">
        <w:rPr>
          <w:rFonts w:hint="eastAsia"/>
        </w:rPr>
        <w:t>於</w:t>
      </w:r>
      <w:r w:rsidR="00FC7550" w:rsidRPr="00FC7550">
        <w:rPr>
          <w:rFonts w:hint="eastAsia"/>
        </w:rPr>
        <w:t>107年8月13日清晨發生</w:t>
      </w:r>
      <w:r w:rsidR="001C3080">
        <w:rPr>
          <w:rFonts w:hint="eastAsia"/>
        </w:rPr>
        <w:t>大</w:t>
      </w:r>
      <w:r w:rsidR="00FC7550" w:rsidRPr="00FC7550">
        <w:rPr>
          <w:rFonts w:hint="eastAsia"/>
        </w:rPr>
        <w:t>火，</w:t>
      </w:r>
      <w:r w:rsidR="001C3080">
        <w:rPr>
          <w:rFonts w:hint="eastAsia"/>
        </w:rPr>
        <w:t>釀</w:t>
      </w:r>
      <w:r w:rsidR="00FC7550" w:rsidRPr="00FC7550">
        <w:rPr>
          <w:rFonts w:hint="eastAsia"/>
        </w:rPr>
        <w:t>成數名病患嚴重傷</w:t>
      </w:r>
      <w:r w:rsidR="001C3080">
        <w:rPr>
          <w:rFonts w:hint="eastAsia"/>
        </w:rPr>
        <w:t>亡之重大災害，究該院災害預防及安全管理</w:t>
      </w:r>
      <w:r w:rsidR="00FC7550" w:rsidRPr="00FC7550">
        <w:rPr>
          <w:rFonts w:hint="eastAsia"/>
        </w:rPr>
        <w:t>措施是否失當</w:t>
      </w:r>
      <w:r w:rsidR="001C3080">
        <w:rPr>
          <w:rFonts w:hint="eastAsia"/>
        </w:rPr>
        <w:t>，緊急通報及應變演練是</w:t>
      </w:r>
      <w:r w:rsidR="00FC7550" w:rsidRPr="00FC7550">
        <w:rPr>
          <w:rFonts w:hint="eastAsia"/>
        </w:rPr>
        <w:t>否確實？均有深入調查之必要。</w:t>
      </w:r>
    </w:p>
    <w:p w:rsidR="008D0385" w:rsidRDefault="008D0385" w:rsidP="008D0385">
      <w:pPr>
        <w:pStyle w:val="1"/>
        <w:numPr>
          <w:ilvl w:val="0"/>
          <w:numId w:val="0"/>
        </w:numPr>
        <w:ind w:left="2381" w:hanging="2381"/>
      </w:pPr>
    </w:p>
    <w:p w:rsidR="008D0385" w:rsidRDefault="008D0385" w:rsidP="008D0385">
      <w:pPr>
        <w:pStyle w:val="1"/>
        <w:numPr>
          <w:ilvl w:val="0"/>
          <w:numId w:val="0"/>
        </w:numPr>
        <w:ind w:left="2381" w:hanging="2381"/>
      </w:pPr>
    </w:p>
    <w:p w:rsidR="008D0385" w:rsidRDefault="008D0385" w:rsidP="008D0385">
      <w:pPr>
        <w:pStyle w:val="1"/>
        <w:numPr>
          <w:ilvl w:val="0"/>
          <w:numId w:val="0"/>
        </w:numPr>
        <w:ind w:left="2381" w:hanging="2381"/>
      </w:pPr>
    </w:p>
    <w:p w:rsidR="008D0385" w:rsidRDefault="008D0385" w:rsidP="008D0385">
      <w:pPr>
        <w:pStyle w:val="1"/>
        <w:numPr>
          <w:ilvl w:val="0"/>
          <w:numId w:val="0"/>
        </w:numPr>
        <w:ind w:left="2381" w:hanging="2381"/>
      </w:pPr>
    </w:p>
    <w:p w:rsidR="008D0385" w:rsidRDefault="008D0385" w:rsidP="008D0385">
      <w:pPr>
        <w:pStyle w:val="1"/>
        <w:numPr>
          <w:ilvl w:val="0"/>
          <w:numId w:val="0"/>
        </w:numPr>
        <w:ind w:left="2381" w:hanging="2381"/>
      </w:pPr>
    </w:p>
    <w:p w:rsidR="008D0385" w:rsidRDefault="008D0385" w:rsidP="008D0385">
      <w:pPr>
        <w:pStyle w:val="1"/>
        <w:numPr>
          <w:ilvl w:val="0"/>
          <w:numId w:val="0"/>
        </w:numPr>
        <w:ind w:left="2381" w:hanging="2381"/>
      </w:pPr>
    </w:p>
    <w:p w:rsidR="008D0385" w:rsidRDefault="008D0385" w:rsidP="008D0385">
      <w:pPr>
        <w:pStyle w:val="1"/>
        <w:numPr>
          <w:ilvl w:val="0"/>
          <w:numId w:val="0"/>
        </w:numPr>
        <w:ind w:left="2381" w:hanging="2381"/>
      </w:pPr>
    </w:p>
    <w:p w:rsidR="008D0385" w:rsidRDefault="008D0385" w:rsidP="008D0385">
      <w:pPr>
        <w:pStyle w:val="1"/>
        <w:numPr>
          <w:ilvl w:val="0"/>
          <w:numId w:val="0"/>
        </w:numPr>
        <w:ind w:left="2381" w:hanging="2381"/>
      </w:pPr>
    </w:p>
    <w:p w:rsidR="008D0385" w:rsidRDefault="008D0385" w:rsidP="008D0385">
      <w:pPr>
        <w:pStyle w:val="1"/>
        <w:numPr>
          <w:ilvl w:val="0"/>
          <w:numId w:val="0"/>
        </w:numPr>
        <w:ind w:left="2381" w:hanging="2381"/>
      </w:pPr>
    </w:p>
    <w:p w:rsidR="008D0385" w:rsidRDefault="008D0385" w:rsidP="008D0385">
      <w:pPr>
        <w:pStyle w:val="1"/>
        <w:numPr>
          <w:ilvl w:val="0"/>
          <w:numId w:val="0"/>
        </w:numPr>
        <w:ind w:left="2381" w:hanging="2381"/>
      </w:pPr>
    </w:p>
    <w:p w:rsidR="008D0385" w:rsidRDefault="008D0385" w:rsidP="008D0385">
      <w:pPr>
        <w:pStyle w:val="1"/>
        <w:numPr>
          <w:ilvl w:val="0"/>
          <w:numId w:val="0"/>
        </w:numPr>
        <w:ind w:left="2381" w:hanging="2381"/>
      </w:pPr>
    </w:p>
    <w:p w:rsidR="008D0385" w:rsidRDefault="008D0385" w:rsidP="008D0385">
      <w:pPr>
        <w:pStyle w:val="1"/>
        <w:numPr>
          <w:ilvl w:val="0"/>
          <w:numId w:val="0"/>
        </w:numPr>
        <w:ind w:left="2381" w:hanging="2381"/>
      </w:pPr>
    </w:p>
    <w:p w:rsidR="008D0385" w:rsidRDefault="008D0385" w:rsidP="008D0385">
      <w:pPr>
        <w:pStyle w:val="1"/>
        <w:numPr>
          <w:ilvl w:val="0"/>
          <w:numId w:val="0"/>
        </w:numPr>
        <w:ind w:left="2381" w:hanging="2381"/>
      </w:pPr>
    </w:p>
    <w:p w:rsidR="008D0385" w:rsidRDefault="008D0385" w:rsidP="008D0385">
      <w:pPr>
        <w:pStyle w:val="1"/>
        <w:numPr>
          <w:ilvl w:val="0"/>
          <w:numId w:val="0"/>
        </w:numPr>
        <w:ind w:left="2381" w:hanging="2381"/>
      </w:pPr>
    </w:p>
    <w:p w:rsidR="008D0385" w:rsidRDefault="008D0385" w:rsidP="008D0385">
      <w:pPr>
        <w:pStyle w:val="1"/>
        <w:numPr>
          <w:ilvl w:val="0"/>
          <w:numId w:val="0"/>
        </w:numPr>
        <w:ind w:left="2381" w:hanging="2381"/>
      </w:pPr>
    </w:p>
    <w:p w:rsidR="008D0385" w:rsidRDefault="008D0385" w:rsidP="008D0385">
      <w:pPr>
        <w:pStyle w:val="1"/>
        <w:numPr>
          <w:ilvl w:val="0"/>
          <w:numId w:val="0"/>
        </w:numPr>
        <w:ind w:left="2381" w:hanging="2381"/>
      </w:pPr>
    </w:p>
    <w:p w:rsidR="008D0385" w:rsidRDefault="008D0385" w:rsidP="008D0385">
      <w:pPr>
        <w:pStyle w:val="1"/>
        <w:numPr>
          <w:ilvl w:val="0"/>
          <w:numId w:val="0"/>
        </w:numPr>
        <w:ind w:left="2381" w:hanging="2381"/>
      </w:pPr>
    </w:p>
    <w:p w:rsidR="008D0385" w:rsidRDefault="008D0385" w:rsidP="008D0385">
      <w:pPr>
        <w:pStyle w:val="1"/>
        <w:numPr>
          <w:ilvl w:val="0"/>
          <w:numId w:val="0"/>
        </w:numPr>
        <w:ind w:left="2381" w:hanging="2381"/>
      </w:pPr>
    </w:p>
    <w:p w:rsidR="008D0385" w:rsidRDefault="008D0385" w:rsidP="008D0385">
      <w:pPr>
        <w:pStyle w:val="1"/>
        <w:numPr>
          <w:ilvl w:val="0"/>
          <w:numId w:val="0"/>
        </w:numPr>
        <w:ind w:left="2381" w:hanging="2381"/>
      </w:pPr>
    </w:p>
    <w:p w:rsidR="008D0385" w:rsidRDefault="008D0385" w:rsidP="008D0385">
      <w:pPr>
        <w:pStyle w:val="1"/>
        <w:numPr>
          <w:ilvl w:val="0"/>
          <w:numId w:val="0"/>
        </w:numPr>
        <w:ind w:left="2381" w:hanging="2381"/>
      </w:pPr>
    </w:p>
    <w:p w:rsidR="008D0385" w:rsidRDefault="008D0385" w:rsidP="008D0385">
      <w:pPr>
        <w:pStyle w:val="1"/>
        <w:numPr>
          <w:ilvl w:val="0"/>
          <w:numId w:val="0"/>
        </w:numPr>
        <w:ind w:left="2381" w:hanging="2381"/>
      </w:pPr>
    </w:p>
    <w:p w:rsidR="008D0385" w:rsidRDefault="008D0385" w:rsidP="008D0385">
      <w:pPr>
        <w:pStyle w:val="1"/>
        <w:numPr>
          <w:ilvl w:val="0"/>
          <w:numId w:val="0"/>
        </w:numPr>
        <w:ind w:left="2381" w:hanging="2381"/>
      </w:pPr>
    </w:p>
    <w:p w:rsidR="008D0385" w:rsidRDefault="008D0385" w:rsidP="008D0385">
      <w:pPr>
        <w:pStyle w:val="1"/>
        <w:numPr>
          <w:ilvl w:val="0"/>
          <w:numId w:val="0"/>
        </w:numPr>
        <w:ind w:left="2381" w:hanging="2381"/>
      </w:pPr>
    </w:p>
    <w:p w:rsidR="00E25849" w:rsidRDefault="00E25849" w:rsidP="008E63C1">
      <w:pPr>
        <w:pStyle w:val="1"/>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FB675D" w:rsidRPr="00014CEE" w:rsidRDefault="002237C9" w:rsidP="00014CEE">
      <w:pPr>
        <w:pStyle w:val="2"/>
        <w:rPr>
          <w:b/>
        </w:rPr>
      </w:pPr>
      <w:bookmarkStart w:id="49" w:name="_Toc524902730"/>
      <w:bookmarkStart w:id="50" w:name="_Toc421794873"/>
      <w:bookmarkStart w:id="51" w:name="_Toc422834158"/>
      <w:r w:rsidRPr="00014CEE">
        <w:rPr>
          <w:rFonts w:hint="eastAsia"/>
          <w:b/>
        </w:rPr>
        <w:t>臺北醫院護理之家依該</w:t>
      </w:r>
      <w:r>
        <w:rPr>
          <w:rFonts w:hint="eastAsia"/>
          <w:b/>
        </w:rPr>
        <w:t>機構</w:t>
      </w:r>
      <w:r w:rsidRPr="00014CEE">
        <w:rPr>
          <w:rFonts w:hint="eastAsia"/>
          <w:b/>
        </w:rPr>
        <w:t>消防防護計畫、防災應變</w:t>
      </w:r>
      <w:r w:rsidRPr="00014CEE">
        <w:rPr>
          <w:rFonts w:hint="eastAsia"/>
          <w:b/>
        </w:rPr>
        <w:lastRenderedPageBreak/>
        <w:t>計畫及住民公約</w:t>
      </w:r>
      <w:r>
        <w:rPr>
          <w:rFonts w:hint="eastAsia"/>
          <w:b/>
        </w:rPr>
        <w:t>，</w:t>
      </w:r>
      <w:r w:rsidR="00A731A3" w:rsidRPr="00014CEE">
        <w:rPr>
          <w:rFonts w:hint="eastAsia"/>
          <w:b/>
        </w:rPr>
        <w:t>應對</w:t>
      </w:r>
      <w:r>
        <w:rPr>
          <w:rFonts w:hint="eastAsia"/>
          <w:b/>
        </w:rPr>
        <w:t>住民</w:t>
      </w:r>
      <w:r w:rsidRPr="00014CEE">
        <w:rPr>
          <w:rFonts w:hint="eastAsia"/>
          <w:b/>
        </w:rPr>
        <w:t>自</w:t>
      </w:r>
      <w:r>
        <w:rPr>
          <w:rFonts w:hint="eastAsia"/>
          <w:b/>
        </w:rPr>
        <w:t>備</w:t>
      </w:r>
      <w:r w:rsidRPr="00014CEE">
        <w:rPr>
          <w:rFonts w:hint="eastAsia"/>
          <w:b/>
        </w:rPr>
        <w:t>之</w:t>
      </w:r>
      <w:r>
        <w:rPr>
          <w:rFonts w:hint="eastAsia"/>
          <w:b/>
        </w:rPr>
        <w:t>電磁波床墊等</w:t>
      </w:r>
      <w:r w:rsidR="00A731A3" w:rsidRPr="00014CEE">
        <w:rPr>
          <w:rFonts w:hint="eastAsia"/>
          <w:b/>
        </w:rPr>
        <w:t>用電物品</w:t>
      </w:r>
      <w:r w:rsidR="00AB335C" w:rsidRPr="00014CEE">
        <w:rPr>
          <w:rFonts w:hint="eastAsia"/>
          <w:b/>
        </w:rPr>
        <w:t>善盡安全管制之責，</w:t>
      </w:r>
      <w:r w:rsidR="00A731A3" w:rsidRPr="00014CEE">
        <w:rPr>
          <w:rFonts w:hint="eastAsia"/>
          <w:b/>
        </w:rPr>
        <w:t>詎該</w:t>
      </w:r>
      <w:r w:rsidR="002C43E8" w:rsidRPr="00014CEE">
        <w:rPr>
          <w:rFonts w:hint="eastAsia"/>
          <w:b/>
        </w:rPr>
        <w:t>護理之家僅依</w:t>
      </w:r>
      <w:r w:rsidR="00A731A3" w:rsidRPr="00014CEE">
        <w:rPr>
          <w:rFonts w:hint="eastAsia"/>
          <w:b/>
        </w:rPr>
        <w:t>住民家屬</w:t>
      </w:r>
      <w:r w:rsidR="002C43E8" w:rsidRPr="00014CEE">
        <w:rPr>
          <w:rFonts w:hint="eastAsia"/>
          <w:b/>
        </w:rPr>
        <w:t>之要求，未經專業評估及檢查</w:t>
      </w:r>
      <w:r w:rsidR="00014CEE">
        <w:rPr>
          <w:rFonts w:hint="eastAsia"/>
          <w:b/>
        </w:rPr>
        <w:t>，亦未</w:t>
      </w:r>
      <w:r w:rsidR="0038375C">
        <w:rPr>
          <w:rFonts w:hint="eastAsia"/>
          <w:b/>
        </w:rPr>
        <w:t>取得</w:t>
      </w:r>
      <w:r w:rsidR="00014CEE">
        <w:rPr>
          <w:rFonts w:hint="eastAsia"/>
          <w:b/>
        </w:rPr>
        <w:t>防火管理人</w:t>
      </w:r>
      <w:r w:rsidR="0038375C">
        <w:rPr>
          <w:rFonts w:hint="eastAsia"/>
          <w:b/>
        </w:rPr>
        <w:t>許可</w:t>
      </w:r>
      <w:r w:rsidR="002C43E8" w:rsidRPr="00014CEE">
        <w:rPr>
          <w:rFonts w:hint="eastAsia"/>
          <w:b/>
        </w:rPr>
        <w:t>，即</w:t>
      </w:r>
      <w:r w:rsidR="00762B30">
        <w:rPr>
          <w:rFonts w:hint="eastAsia"/>
          <w:b/>
        </w:rPr>
        <w:t>任由</w:t>
      </w:r>
      <w:r w:rsidR="002C43E8" w:rsidRPr="00014CEE">
        <w:rPr>
          <w:rFonts w:hint="eastAsia"/>
          <w:b/>
        </w:rPr>
        <w:t>該住民</w:t>
      </w:r>
      <w:r w:rsidR="001954B5">
        <w:rPr>
          <w:rFonts w:hint="eastAsia"/>
          <w:b/>
        </w:rPr>
        <w:t>擅自</w:t>
      </w:r>
      <w:r w:rsidR="00014CEE" w:rsidRPr="00014CEE">
        <w:rPr>
          <w:rFonts w:hint="eastAsia"/>
          <w:b/>
        </w:rPr>
        <w:t>使用，</w:t>
      </w:r>
      <w:r>
        <w:rPr>
          <w:rFonts w:hint="eastAsia"/>
          <w:b/>
        </w:rPr>
        <w:t>復</w:t>
      </w:r>
      <w:r w:rsidR="00014CEE" w:rsidRPr="00014CEE">
        <w:rPr>
          <w:rFonts w:hint="eastAsia"/>
          <w:b/>
        </w:rPr>
        <w:t>於</w:t>
      </w:r>
      <w:r w:rsidR="001954B5">
        <w:rPr>
          <w:rFonts w:hint="eastAsia"/>
          <w:b/>
        </w:rPr>
        <w:t>該床墊</w:t>
      </w:r>
      <w:r w:rsidR="003A5C7A">
        <w:rPr>
          <w:rFonts w:hint="eastAsia"/>
          <w:b/>
        </w:rPr>
        <w:t>長</w:t>
      </w:r>
      <w:r w:rsidR="00014CEE" w:rsidRPr="00014CEE">
        <w:rPr>
          <w:rFonts w:hint="eastAsia"/>
          <w:b/>
        </w:rPr>
        <w:t>達</w:t>
      </w:r>
      <w:r w:rsidR="003A5C7A">
        <w:rPr>
          <w:rFonts w:hint="eastAsia"/>
          <w:b/>
        </w:rPr>
        <w:t>近</w:t>
      </w:r>
      <w:r w:rsidR="00014CEE" w:rsidRPr="00014CEE">
        <w:rPr>
          <w:rFonts w:hint="eastAsia"/>
          <w:b/>
        </w:rPr>
        <w:t>1年之</w:t>
      </w:r>
      <w:r w:rsidR="002C43E8" w:rsidRPr="00014CEE">
        <w:rPr>
          <w:rFonts w:hint="eastAsia"/>
          <w:b/>
        </w:rPr>
        <w:t>使用</w:t>
      </w:r>
      <w:r w:rsidR="00014CEE" w:rsidRPr="00014CEE">
        <w:rPr>
          <w:rFonts w:hint="eastAsia"/>
          <w:b/>
        </w:rPr>
        <w:t>期間，更</w:t>
      </w:r>
      <w:r w:rsidR="00666EA2" w:rsidRPr="00014CEE">
        <w:rPr>
          <w:rFonts w:hint="eastAsia"/>
          <w:b/>
        </w:rPr>
        <w:t>未</w:t>
      </w:r>
      <w:r w:rsidR="001954B5">
        <w:rPr>
          <w:rFonts w:hint="eastAsia"/>
          <w:b/>
        </w:rPr>
        <w:t>再</w:t>
      </w:r>
      <w:r w:rsidR="00014CEE" w:rsidRPr="00014CEE">
        <w:rPr>
          <w:rFonts w:hint="eastAsia"/>
          <w:b/>
        </w:rPr>
        <w:t>確認</w:t>
      </w:r>
      <w:r w:rsidR="001954B5">
        <w:rPr>
          <w:rFonts w:hint="eastAsia"/>
          <w:b/>
        </w:rPr>
        <w:t>其安全性</w:t>
      </w:r>
      <w:r w:rsidR="00014CEE" w:rsidRPr="00014CEE">
        <w:rPr>
          <w:rFonts w:hint="eastAsia"/>
          <w:b/>
        </w:rPr>
        <w:t>，凸顯該</w:t>
      </w:r>
      <w:r>
        <w:rPr>
          <w:rFonts w:hint="eastAsia"/>
          <w:b/>
        </w:rPr>
        <w:t>機構</w:t>
      </w:r>
      <w:r w:rsidR="00014CEE" w:rsidRPr="00014CEE">
        <w:rPr>
          <w:rFonts w:hint="eastAsia"/>
          <w:b/>
        </w:rPr>
        <w:t>防災警覺性不足，安全管理作為不無</w:t>
      </w:r>
      <w:r w:rsidR="005D0759">
        <w:rPr>
          <w:rFonts w:hint="eastAsia"/>
          <w:b/>
        </w:rPr>
        <w:t>消極</w:t>
      </w:r>
      <w:r w:rsidR="00014CEE" w:rsidRPr="00014CEE">
        <w:rPr>
          <w:rFonts w:hint="eastAsia"/>
          <w:b/>
        </w:rPr>
        <w:t>因循，</w:t>
      </w:r>
      <w:r w:rsidR="000C606B">
        <w:rPr>
          <w:rFonts w:hint="eastAsia"/>
          <w:b/>
        </w:rPr>
        <w:t>臺北醫院洵難辭其咎，</w:t>
      </w:r>
      <w:r w:rsidR="002C43E8" w:rsidRPr="00014CEE">
        <w:rPr>
          <w:rFonts w:hint="eastAsia"/>
          <w:b/>
        </w:rPr>
        <w:t>衛福部</w:t>
      </w:r>
      <w:r w:rsidR="000C606B">
        <w:rPr>
          <w:rFonts w:hint="eastAsia"/>
          <w:b/>
        </w:rPr>
        <w:t>亦有</w:t>
      </w:r>
      <w:r w:rsidR="002C43E8" w:rsidRPr="00014CEE">
        <w:rPr>
          <w:rFonts w:hint="eastAsia"/>
          <w:b/>
        </w:rPr>
        <w:t>監督不周</w:t>
      </w:r>
      <w:r w:rsidR="00A7318E">
        <w:rPr>
          <w:rFonts w:hint="eastAsia"/>
          <w:b/>
        </w:rPr>
        <w:t>之責</w:t>
      </w:r>
      <w:r w:rsidR="00FB675D" w:rsidRPr="00014CEE">
        <w:rPr>
          <w:rFonts w:hint="eastAsia"/>
          <w:b/>
        </w:rPr>
        <w:t>：</w:t>
      </w:r>
    </w:p>
    <w:p w:rsidR="00053D73" w:rsidRDefault="00DD22C4" w:rsidP="009810BE">
      <w:pPr>
        <w:pStyle w:val="3"/>
      </w:pPr>
      <w:r>
        <w:rPr>
          <w:rFonts w:hint="eastAsia"/>
        </w:rPr>
        <w:t>按</w:t>
      </w:r>
      <w:r w:rsidR="00FA612F">
        <w:rPr>
          <w:rFonts w:hint="eastAsia"/>
        </w:rPr>
        <w:t>臺北醫院</w:t>
      </w:r>
      <w:r w:rsidR="008C2539">
        <w:rPr>
          <w:rFonts w:hint="eastAsia"/>
        </w:rPr>
        <w:t>及其附設</w:t>
      </w:r>
      <w:r w:rsidR="00FA612F">
        <w:rPr>
          <w:rFonts w:hint="eastAsia"/>
        </w:rPr>
        <w:t>護理之家</w:t>
      </w:r>
      <w:r w:rsidR="00173B43">
        <w:rPr>
          <w:rFonts w:hint="eastAsia"/>
        </w:rPr>
        <w:t>依醫療法</w:t>
      </w:r>
      <w:r w:rsidR="00173B43" w:rsidRPr="00014CEE">
        <w:rPr>
          <w:rFonts w:hint="eastAsia"/>
        </w:rPr>
        <w:t>第</w:t>
      </w:r>
      <w:r w:rsidR="00173B43">
        <w:rPr>
          <w:rFonts w:hint="eastAsia"/>
        </w:rPr>
        <w:t>25</w:t>
      </w:r>
      <w:r w:rsidR="00173B43" w:rsidRPr="00014CEE">
        <w:rPr>
          <w:rFonts w:hint="eastAsia"/>
        </w:rPr>
        <w:t>條</w:t>
      </w:r>
      <w:r w:rsidR="008C2539">
        <w:rPr>
          <w:rFonts w:hint="eastAsia"/>
        </w:rPr>
        <w:t>第1項</w:t>
      </w:r>
      <w:r w:rsidR="008C2539">
        <w:rPr>
          <w:rStyle w:val="aff7"/>
        </w:rPr>
        <w:footnoteReference w:id="1"/>
      </w:r>
      <w:r w:rsidR="00A219C7">
        <w:rPr>
          <w:rFonts w:hint="eastAsia"/>
        </w:rPr>
        <w:t>及</w:t>
      </w:r>
      <w:r w:rsidR="00FA612F">
        <w:rPr>
          <w:rFonts w:hint="eastAsia"/>
        </w:rPr>
        <w:t>消防法第</w:t>
      </w:r>
      <w:r w:rsidR="0038754F">
        <w:rPr>
          <w:rFonts w:hint="eastAsia"/>
        </w:rPr>
        <w:t>13條</w:t>
      </w:r>
      <w:r w:rsidR="00A219C7">
        <w:rPr>
          <w:rFonts w:hint="eastAsia"/>
        </w:rPr>
        <w:t>第1項</w:t>
      </w:r>
      <w:r w:rsidR="008C2539">
        <w:rPr>
          <w:rStyle w:val="aff7"/>
        </w:rPr>
        <w:footnoteReference w:id="2"/>
      </w:r>
      <w:r w:rsidR="00A219C7">
        <w:rPr>
          <w:rFonts w:hint="eastAsia"/>
        </w:rPr>
        <w:t>等規定，分別訂定之「緊急災害應變計畫」</w:t>
      </w:r>
      <w:r w:rsidR="00C84840">
        <w:rPr>
          <w:rFonts w:hint="eastAsia"/>
        </w:rPr>
        <w:t>暨</w:t>
      </w:r>
      <w:r w:rsidR="00A219C7">
        <w:rPr>
          <w:rFonts w:hint="eastAsia"/>
        </w:rPr>
        <w:t>「防災暨應變計畫」、「火災緊急應變計畫」</w:t>
      </w:r>
      <w:r w:rsidR="00C84840">
        <w:rPr>
          <w:rFonts w:hint="eastAsia"/>
        </w:rPr>
        <w:t>及</w:t>
      </w:r>
      <w:r w:rsidR="0038754F">
        <w:rPr>
          <w:rFonts w:hint="eastAsia"/>
        </w:rPr>
        <w:t>「消防防護計畫</w:t>
      </w:r>
      <w:r w:rsidR="002964B0">
        <w:rPr>
          <w:rFonts w:hint="eastAsia"/>
        </w:rPr>
        <w:t>書</w:t>
      </w:r>
      <w:r w:rsidR="0038754F">
        <w:rPr>
          <w:rFonts w:hint="eastAsia"/>
        </w:rPr>
        <w:t>」載明</w:t>
      </w:r>
      <w:r w:rsidR="002964B0">
        <w:rPr>
          <w:rFonts w:hint="eastAsia"/>
        </w:rPr>
        <w:t>略以：</w:t>
      </w:r>
      <w:r w:rsidR="00A219C7">
        <w:rPr>
          <w:rFonts w:hint="eastAsia"/>
        </w:rPr>
        <w:t>「</w:t>
      </w:r>
      <w:r w:rsidR="00A219C7" w:rsidRPr="00173B43">
        <w:t xml:space="preserve">5.2.6 </w:t>
      </w:r>
      <w:r w:rsidR="00A219C7" w:rsidRPr="00173B43">
        <w:rPr>
          <w:rFonts w:hint="eastAsia"/>
        </w:rPr>
        <w:t>預防災害注意事項及措施：</w:t>
      </w:r>
      <w:r w:rsidR="00A219C7" w:rsidRPr="00173B43">
        <w:t>(1)</w:t>
      </w:r>
      <w:r w:rsidR="00A219C7" w:rsidRPr="00173B43">
        <w:rPr>
          <w:rFonts w:hint="eastAsia"/>
        </w:rPr>
        <w:t>火災預防措施：……(b)用火、用電之監督管理：……(</w:t>
      </w:r>
      <w:r w:rsidR="00D56944">
        <w:fldChar w:fldCharType="begin"/>
      </w:r>
      <w:r w:rsidR="00D56944">
        <w:instrText xml:space="preserve"> </w:instrText>
      </w:r>
      <w:r w:rsidR="00D56944">
        <w:rPr>
          <w:rFonts w:hint="eastAsia"/>
        </w:rPr>
        <w:instrText>= 3 \* roman</w:instrText>
      </w:r>
      <w:r w:rsidR="00D56944">
        <w:instrText xml:space="preserve"> </w:instrText>
      </w:r>
      <w:r w:rsidR="00D56944">
        <w:fldChar w:fldCharType="separate"/>
      </w:r>
      <w:r w:rsidR="00D56944">
        <w:rPr>
          <w:noProof/>
        </w:rPr>
        <w:t>iii</w:t>
      </w:r>
      <w:r w:rsidR="00D56944">
        <w:fldChar w:fldCharType="end"/>
      </w:r>
      <w:r w:rsidR="00A219C7" w:rsidRPr="00173B43">
        <w:rPr>
          <w:rFonts w:hint="eastAsia"/>
        </w:rPr>
        <w:t>)……另</w:t>
      </w:r>
      <w:r w:rsidR="00A219C7" w:rsidRPr="00B71112">
        <w:rPr>
          <w:rFonts w:hint="eastAsia"/>
          <w:b/>
          <w:u w:val="single"/>
        </w:rPr>
        <w:t>不得攜帶</w:t>
      </w:r>
      <w:r w:rsidR="00A219C7" w:rsidRPr="00173B43">
        <w:rPr>
          <w:rFonts w:hint="eastAsia"/>
        </w:rPr>
        <w:t>私人電器。</w:t>
      </w:r>
      <w:r w:rsidR="00D56944">
        <w:rPr>
          <w:rFonts w:hint="eastAsia"/>
        </w:rPr>
        <w:t>(</w:t>
      </w:r>
      <w:r w:rsidR="00D56944">
        <w:fldChar w:fldCharType="begin"/>
      </w:r>
      <w:r w:rsidR="00D56944">
        <w:instrText xml:space="preserve"> </w:instrText>
      </w:r>
      <w:r w:rsidR="00D56944">
        <w:rPr>
          <w:rFonts w:hint="eastAsia"/>
        </w:rPr>
        <w:instrText>= 4 \* roman</w:instrText>
      </w:r>
      <w:r w:rsidR="00D56944">
        <w:instrText xml:space="preserve"> </w:instrText>
      </w:r>
      <w:r w:rsidR="00D56944">
        <w:fldChar w:fldCharType="separate"/>
      </w:r>
      <w:r w:rsidR="00D56944">
        <w:rPr>
          <w:noProof/>
        </w:rPr>
        <w:t>iv</w:t>
      </w:r>
      <w:r w:rsidR="00D56944">
        <w:fldChar w:fldCharType="end"/>
      </w:r>
      <w:r w:rsidR="00D56944">
        <w:rPr>
          <w:rFonts w:hint="eastAsia"/>
        </w:rPr>
        <w:t>)</w:t>
      </w:r>
      <w:r w:rsidR="00D56944" w:rsidRPr="00D71337">
        <w:rPr>
          <w:rFonts w:hint="eastAsia"/>
          <w:b/>
          <w:u w:val="single"/>
        </w:rPr>
        <w:t>不得攜帶</w:t>
      </w:r>
      <w:r w:rsidR="00D56944">
        <w:rPr>
          <w:rFonts w:hint="eastAsia"/>
        </w:rPr>
        <w:t>私人延長線</w:t>
      </w:r>
      <w:r w:rsidR="00A219C7" w:rsidRPr="00173B43">
        <w:rPr>
          <w:rFonts w:hint="eastAsia"/>
        </w:rPr>
        <w:t>……</w:t>
      </w:r>
      <w:r w:rsidR="00A219C7">
        <w:rPr>
          <w:rFonts w:hint="eastAsia"/>
        </w:rPr>
        <w:t>」、「</w:t>
      </w:r>
      <w:r w:rsidR="00C84840">
        <w:rPr>
          <w:rFonts w:hint="eastAsia"/>
        </w:rPr>
        <w:t>附件6.1</w:t>
      </w:r>
      <w:r w:rsidR="0065044D">
        <w:rPr>
          <w:rFonts w:hint="eastAsia"/>
        </w:rPr>
        <w:t>、</w:t>
      </w:r>
      <w:r w:rsidR="00C84840">
        <w:rPr>
          <w:rFonts w:hint="eastAsia"/>
        </w:rPr>
        <w:t>火災危險因子表</w:t>
      </w:r>
      <w:r w:rsidR="00540E5B">
        <w:rPr>
          <w:rFonts w:hint="eastAsia"/>
        </w:rPr>
        <w:t>之</w:t>
      </w:r>
      <w:r w:rsidR="0065044D">
        <w:rPr>
          <w:rFonts w:hint="eastAsia"/>
        </w:rPr>
        <w:t>『延長線及電器管理』嚴重度防範對策</w:t>
      </w:r>
      <w:r w:rsidR="00C84840">
        <w:rPr>
          <w:rFonts w:hint="eastAsia"/>
        </w:rPr>
        <w:t>：</w:t>
      </w:r>
      <w:r w:rsidR="00912DE9" w:rsidRPr="00173B43">
        <w:rPr>
          <w:rFonts w:hint="eastAsia"/>
        </w:rPr>
        <w:t>……</w:t>
      </w:r>
      <w:r w:rsidR="006A6FD3">
        <w:rPr>
          <w:rFonts w:hint="eastAsia"/>
        </w:rPr>
        <w:t>3、</w:t>
      </w:r>
      <w:r w:rsidR="00912DE9" w:rsidRPr="006A6FD3">
        <w:rPr>
          <w:rFonts w:hint="eastAsia"/>
          <w:b/>
          <w:u w:val="single"/>
        </w:rPr>
        <w:t>禁止</w:t>
      </w:r>
      <w:r w:rsidR="00912DE9">
        <w:rPr>
          <w:rFonts w:hint="eastAsia"/>
        </w:rPr>
        <w:t>民眾</w:t>
      </w:r>
      <w:r w:rsidR="006A6FD3">
        <w:rPr>
          <w:rFonts w:hint="eastAsia"/>
        </w:rPr>
        <w:t>攜帶電器入院使用</w:t>
      </w:r>
      <w:r w:rsidR="00A219C7">
        <w:rPr>
          <w:rFonts w:hint="eastAsia"/>
        </w:rPr>
        <w:t>」、</w:t>
      </w:r>
      <w:r w:rsidR="0049527B">
        <w:rPr>
          <w:rFonts w:hint="eastAsia"/>
        </w:rPr>
        <w:t>「</w:t>
      </w:r>
      <w:r w:rsidR="003C51C6">
        <w:rPr>
          <w:rFonts w:hint="eastAsia"/>
        </w:rPr>
        <w:t>壹、總則之一、目的與適用範圍：(一)目的：本計畫規定本場所防火管理必要事項，以落實預防火災</w:t>
      </w:r>
      <w:r w:rsidR="00D27E91">
        <w:rPr>
          <w:rFonts w:hint="eastAsia"/>
        </w:rPr>
        <w:t>……之目的，並達到</w:t>
      </w:r>
      <w:r w:rsidR="00ED12FE">
        <w:rPr>
          <w:rFonts w:hint="eastAsia"/>
        </w:rPr>
        <w:t>保障人命安全、減輕災害之目標。(二)適用範圍</w:t>
      </w:r>
      <w:r w:rsidR="00897E6C">
        <w:rPr>
          <w:rFonts w:hint="eastAsia"/>
        </w:rPr>
        <w:t>：在臺北醫院護理</w:t>
      </w:r>
      <w:r w:rsidR="00747BA7">
        <w:rPr>
          <w:rFonts w:hint="eastAsia"/>
        </w:rPr>
        <w:t>之家</w:t>
      </w:r>
      <w:r w:rsidR="00747BA7" w:rsidRPr="00173B43">
        <w:rPr>
          <w:rFonts w:hint="eastAsia"/>
          <w:b/>
          <w:u w:val="single"/>
        </w:rPr>
        <w:t>服務、出入之一切人員都必須遵守</w:t>
      </w:r>
      <w:r w:rsidR="00234B73">
        <w:rPr>
          <w:rFonts w:hint="eastAsia"/>
        </w:rPr>
        <w:t>。……</w:t>
      </w:r>
      <w:r w:rsidR="006355C7">
        <w:rPr>
          <w:rFonts w:hint="eastAsia"/>
        </w:rPr>
        <w:t>。貳、預防管理對策：</w:t>
      </w:r>
      <w:r w:rsidR="00685DAF">
        <w:rPr>
          <w:rFonts w:hint="eastAsia"/>
        </w:rPr>
        <w:t>……二、火災預防措施：</w:t>
      </w:r>
      <w:r w:rsidR="00692E05">
        <w:rPr>
          <w:rFonts w:hint="eastAsia"/>
        </w:rPr>
        <w:t>……(二)從事下列行為</w:t>
      </w:r>
      <w:r w:rsidR="00692E05" w:rsidRPr="00173B43">
        <w:rPr>
          <w:rFonts w:hint="eastAsia"/>
          <w:b/>
          <w:u w:val="single"/>
        </w:rPr>
        <w:t>應事先向防火管理人聯絡取得許可後</w:t>
      </w:r>
      <w:r w:rsidR="001940D8" w:rsidRPr="00173B43">
        <w:rPr>
          <w:rFonts w:hint="eastAsia"/>
          <w:b/>
          <w:u w:val="single"/>
        </w:rPr>
        <w:t>，始得進行</w:t>
      </w:r>
      <w:r w:rsidR="00F4527B">
        <w:rPr>
          <w:rFonts w:hint="eastAsia"/>
        </w:rPr>
        <w:t>：</w:t>
      </w:r>
      <w:r w:rsidR="00DC1DBB">
        <w:rPr>
          <w:rFonts w:hint="eastAsia"/>
        </w:rPr>
        <w:t>……2、</w:t>
      </w:r>
      <w:r w:rsidR="00DC1DBB" w:rsidRPr="00B71112">
        <w:rPr>
          <w:rFonts w:hint="eastAsia"/>
          <w:b/>
          <w:u w:val="single"/>
        </w:rPr>
        <w:t>各種用火用電設備</w:t>
      </w:r>
      <w:r w:rsidR="00DC1DBB" w:rsidRPr="005D0759">
        <w:rPr>
          <w:rFonts w:hint="eastAsia"/>
          <w:b/>
          <w:u w:val="single"/>
        </w:rPr>
        <w:t>、器具之設置</w:t>
      </w:r>
      <w:r w:rsidR="00DC1DBB">
        <w:rPr>
          <w:rFonts w:hint="eastAsia"/>
        </w:rPr>
        <w:t>或變更時。……</w:t>
      </w:r>
      <w:r w:rsidR="0049527B">
        <w:rPr>
          <w:rFonts w:hint="eastAsia"/>
        </w:rPr>
        <w:t>」</w:t>
      </w:r>
      <w:r w:rsidR="00B71112">
        <w:rPr>
          <w:rFonts w:hint="eastAsia"/>
        </w:rPr>
        <w:t>臺北醫</w:t>
      </w:r>
      <w:r w:rsidR="004110B8">
        <w:rPr>
          <w:rFonts w:hint="eastAsia"/>
        </w:rPr>
        <w:t>院</w:t>
      </w:r>
      <w:r w:rsidR="00924843">
        <w:rPr>
          <w:rFonts w:hint="eastAsia"/>
        </w:rPr>
        <w:t>網站公布之</w:t>
      </w:r>
      <w:r w:rsidR="00CF1470" w:rsidRPr="00173B43">
        <w:rPr>
          <w:rFonts w:hint="eastAsia"/>
        </w:rPr>
        <w:t>「</w:t>
      </w:r>
      <w:r w:rsidR="004110B8">
        <w:rPr>
          <w:rFonts w:hint="eastAsia"/>
        </w:rPr>
        <w:lastRenderedPageBreak/>
        <w:t>民眾就醫權利與倫理原則</w:t>
      </w:r>
      <w:r w:rsidR="00CF1470" w:rsidRPr="00173B43">
        <w:rPr>
          <w:rFonts w:hint="eastAsia"/>
        </w:rPr>
        <w:t>」</w:t>
      </w:r>
      <w:r w:rsidR="004110B8">
        <w:rPr>
          <w:rFonts w:hint="eastAsia"/>
        </w:rPr>
        <w:t>亦明載：</w:t>
      </w:r>
      <w:r w:rsidR="002704CF" w:rsidRPr="00173B43">
        <w:rPr>
          <w:rFonts w:hint="eastAsia"/>
        </w:rPr>
        <w:t>「病人義務：</w:t>
      </w:r>
      <w:r w:rsidR="00021766" w:rsidRPr="00173B43">
        <w:rPr>
          <w:rFonts w:hint="eastAsia"/>
        </w:rPr>
        <w:t>……</w:t>
      </w:r>
      <w:r w:rsidR="002704CF" w:rsidRPr="00173B43">
        <w:rPr>
          <w:rFonts w:hint="eastAsia"/>
        </w:rPr>
        <w:t>五、</w:t>
      </w:r>
      <w:r w:rsidR="00021766" w:rsidRPr="00173B43">
        <w:rPr>
          <w:rFonts w:hint="eastAsia"/>
        </w:rPr>
        <w:t>病人禁止攜帶危險物品及法定違禁品到醫院，違者自動出院或強制報警</w:t>
      </w:r>
      <w:r w:rsidR="002704CF" w:rsidRPr="00173B43">
        <w:rPr>
          <w:rFonts w:hint="eastAsia"/>
        </w:rPr>
        <w:t>」</w:t>
      </w:r>
      <w:r w:rsidR="00340659" w:rsidRPr="00173B43">
        <w:rPr>
          <w:rFonts w:hint="eastAsia"/>
        </w:rPr>
        <w:t>。是衛福部</w:t>
      </w:r>
      <w:r w:rsidR="00AA6364" w:rsidRPr="00173B43">
        <w:rPr>
          <w:rFonts w:hint="eastAsia"/>
        </w:rPr>
        <w:t>既負有所屬各醫</w:t>
      </w:r>
      <w:r w:rsidR="00B71112">
        <w:rPr>
          <w:rFonts w:hint="eastAsia"/>
        </w:rPr>
        <w:t>療、護理機</w:t>
      </w:r>
      <w:r w:rsidR="00AA6364" w:rsidRPr="00173B43">
        <w:rPr>
          <w:rFonts w:hint="eastAsia"/>
        </w:rPr>
        <w:t>指揮監督之責</w:t>
      </w:r>
      <w:r w:rsidR="00640298">
        <w:rPr>
          <w:rStyle w:val="aff7"/>
          <w:rFonts w:hAnsi="標楷體"/>
        </w:rPr>
        <w:footnoteReference w:id="3"/>
      </w:r>
      <w:r w:rsidR="00640298" w:rsidRPr="00173B43">
        <w:rPr>
          <w:rFonts w:hint="eastAsia"/>
        </w:rPr>
        <w:t>，</w:t>
      </w:r>
      <w:r w:rsidR="00340659" w:rsidRPr="00173B43">
        <w:rPr>
          <w:rFonts w:hint="eastAsia"/>
        </w:rPr>
        <w:t>自應督促臺北醫院及系爭護理之家</w:t>
      </w:r>
      <w:r w:rsidR="00ED240F">
        <w:rPr>
          <w:rStyle w:val="aff7"/>
          <w:rFonts w:hAnsi="標楷體"/>
        </w:rPr>
        <w:footnoteReference w:id="4"/>
      </w:r>
      <w:r w:rsidR="00340659" w:rsidRPr="00173B43">
        <w:rPr>
          <w:rFonts w:hint="eastAsia"/>
        </w:rPr>
        <w:t>落實上開各</w:t>
      </w:r>
      <w:r w:rsidR="00053D73" w:rsidRPr="00173B43">
        <w:rPr>
          <w:rFonts w:hint="eastAsia"/>
        </w:rPr>
        <w:t>災害預防及防火管理相關</w:t>
      </w:r>
      <w:r w:rsidR="00340659" w:rsidRPr="00173B43">
        <w:rPr>
          <w:rFonts w:hint="eastAsia"/>
        </w:rPr>
        <w:t>規定，以確保</w:t>
      </w:r>
      <w:r w:rsidR="00053D73" w:rsidRPr="00173B43">
        <w:rPr>
          <w:rFonts w:hint="eastAsia"/>
        </w:rPr>
        <w:t>住民及</w:t>
      </w:r>
      <w:r w:rsidR="00340659" w:rsidRPr="00173B43">
        <w:rPr>
          <w:rFonts w:hint="eastAsia"/>
        </w:rPr>
        <w:t>公共安全</w:t>
      </w:r>
      <w:r w:rsidR="00665136" w:rsidRPr="00173B43">
        <w:rPr>
          <w:rFonts w:hint="eastAsia"/>
        </w:rPr>
        <w:t>。</w:t>
      </w:r>
    </w:p>
    <w:p w:rsidR="003A5C7A" w:rsidRPr="003A5C7A" w:rsidRDefault="00FB675D" w:rsidP="00F22BAB">
      <w:pPr>
        <w:pStyle w:val="3"/>
      </w:pPr>
      <w:r w:rsidRPr="00FB675D">
        <w:rPr>
          <w:rFonts w:hint="eastAsia"/>
        </w:rPr>
        <w:t>據消防署、新北市消防局</w:t>
      </w:r>
      <w:r w:rsidR="00AD5F9C">
        <w:rPr>
          <w:rFonts w:hint="eastAsia"/>
        </w:rPr>
        <w:t>、衛福部等</w:t>
      </w:r>
      <w:r w:rsidRPr="00FB675D">
        <w:rPr>
          <w:rFonts w:hint="eastAsia"/>
        </w:rPr>
        <w:t>查復</w:t>
      </w:r>
      <w:r w:rsidR="00AD5F9C">
        <w:rPr>
          <w:rFonts w:hint="eastAsia"/>
        </w:rPr>
        <w:t>資料</w:t>
      </w:r>
      <w:r w:rsidRPr="00FB675D">
        <w:rPr>
          <w:rFonts w:hint="eastAsia"/>
        </w:rPr>
        <w:t>及該局H18H13E1火災原因調查鑑定書</w:t>
      </w:r>
      <w:r w:rsidR="00AD5F9C">
        <w:rPr>
          <w:rFonts w:hint="eastAsia"/>
        </w:rPr>
        <w:t>分別載明</w:t>
      </w:r>
      <w:r w:rsidR="005C2D57">
        <w:rPr>
          <w:rFonts w:hint="eastAsia"/>
        </w:rPr>
        <w:t>略以：</w:t>
      </w:r>
      <w:r w:rsidR="005C2D57" w:rsidRPr="00A9382B">
        <w:rPr>
          <w:rFonts w:hAnsi="標楷體" w:hint="eastAsia"/>
        </w:rPr>
        <w:t>「</w:t>
      </w:r>
      <w:r w:rsidRPr="00FB675D">
        <w:rPr>
          <w:rFonts w:hint="eastAsia"/>
        </w:rPr>
        <w:t>本案起火病房7A23房235床電動床上未使用醫院規範之床墊，放置住民自購之電磁波床墊，該電磁波床墊係由3塊床墊串聯而成，其起火原因係因使用過程中串聯床墊之電源線，遭擠壓彎折致生短路而引燃周邊可燃物</w:t>
      </w:r>
      <w:r w:rsidR="005C2D57" w:rsidRPr="00A9382B">
        <w:rPr>
          <w:rFonts w:hAnsi="標楷體" w:hint="eastAsia"/>
        </w:rPr>
        <w:t>」</w:t>
      </w:r>
      <w:r w:rsidR="006D7280" w:rsidRPr="00A9382B">
        <w:rPr>
          <w:rFonts w:hAnsi="標楷體" w:hint="eastAsia"/>
        </w:rPr>
        <w:t>、「起火點為7樓護理之家7A23室5號床」</w:t>
      </w:r>
      <w:r w:rsidR="009351E9" w:rsidRPr="00A9382B">
        <w:rPr>
          <w:rFonts w:hAnsi="標楷體" w:hint="eastAsia"/>
        </w:rPr>
        <w:t>、「起火原因為：</w:t>
      </w:r>
      <w:r w:rsidR="007046AB" w:rsidRPr="00A9382B">
        <w:rPr>
          <w:rFonts w:hAnsi="標楷體" w:hint="eastAsia"/>
        </w:rPr>
        <w:t>『電氣因素』</w:t>
      </w:r>
      <w:r w:rsidR="009351E9" w:rsidRPr="00A9382B">
        <w:rPr>
          <w:rFonts w:hAnsi="標楷體" w:hint="eastAsia"/>
        </w:rPr>
        <w:t>」</w:t>
      </w:r>
      <w:r w:rsidR="005B3A57">
        <w:rPr>
          <w:rFonts w:hAnsi="標楷體" w:hint="eastAsia"/>
        </w:rPr>
        <w:t>，</w:t>
      </w:r>
      <w:r w:rsidR="007046AB" w:rsidRPr="00CF33F9">
        <w:rPr>
          <w:rFonts w:hAnsi="標楷體" w:hint="eastAsia"/>
        </w:rPr>
        <w:t>顯見</w:t>
      </w:r>
      <w:r w:rsidR="001954B5" w:rsidRPr="00CF33F9">
        <w:rPr>
          <w:rFonts w:hint="eastAsia"/>
        </w:rPr>
        <w:t>臺北醫院護理之家於107年8月13日清晨發生之大火災害，據消防機關依火場相關跡證鑑定結果，乃肇因於住民自購之電磁波床墊電源線</w:t>
      </w:r>
      <w:r w:rsidR="005B19E1">
        <w:rPr>
          <w:rFonts w:hint="eastAsia"/>
        </w:rPr>
        <w:t>電氣因素</w:t>
      </w:r>
      <w:r w:rsidR="001954B5">
        <w:rPr>
          <w:rFonts w:hint="eastAsia"/>
          <w:b/>
        </w:rPr>
        <w:t>，</w:t>
      </w:r>
      <w:r w:rsidR="007046AB" w:rsidRPr="00A9382B">
        <w:rPr>
          <w:rFonts w:hAnsi="標楷體" w:hint="eastAsia"/>
        </w:rPr>
        <w:t>從而系爭護理之家於本案大火之前，有無對該電磁波床墊善盡安全管制之責，自屬本案究明</w:t>
      </w:r>
      <w:r w:rsidR="003A5C7A">
        <w:rPr>
          <w:rFonts w:hAnsi="標楷體" w:hint="eastAsia"/>
        </w:rPr>
        <w:t>之</w:t>
      </w:r>
      <w:r w:rsidR="007046AB" w:rsidRPr="00A9382B">
        <w:rPr>
          <w:rFonts w:hAnsi="標楷體" w:hint="eastAsia"/>
        </w:rPr>
        <w:t>重點。</w:t>
      </w:r>
    </w:p>
    <w:p w:rsidR="00A9382B" w:rsidRPr="001D641E" w:rsidRDefault="003A5C7A" w:rsidP="00F22BAB">
      <w:pPr>
        <w:pStyle w:val="3"/>
      </w:pPr>
      <w:r>
        <w:rPr>
          <w:rFonts w:hAnsi="標楷體" w:hint="eastAsia"/>
        </w:rPr>
        <w:t>針對上情</w:t>
      </w:r>
      <w:r w:rsidR="00A9382B" w:rsidRPr="00A9382B">
        <w:rPr>
          <w:rFonts w:hAnsi="標楷體" w:hint="eastAsia"/>
        </w:rPr>
        <w:t>，</w:t>
      </w:r>
      <w:r w:rsidR="00A9382B">
        <w:rPr>
          <w:rFonts w:hAnsi="標楷體" w:hint="eastAsia"/>
        </w:rPr>
        <w:t>詢</w:t>
      </w:r>
      <w:r w:rsidR="00FB675D" w:rsidRPr="00FB675D">
        <w:rPr>
          <w:rFonts w:hint="eastAsia"/>
        </w:rPr>
        <w:t>據衛福部</w:t>
      </w:r>
      <w:r>
        <w:rPr>
          <w:rFonts w:hint="eastAsia"/>
        </w:rPr>
        <w:t>、臺北醫院</w:t>
      </w:r>
      <w:r w:rsidR="00117202">
        <w:rPr>
          <w:rFonts w:hint="eastAsia"/>
        </w:rPr>
        <w:t>於本院履勘前、履勘時、詢問前及詢問時分別</w:t>
      </w:r>
      <w:r w:rsidR="00FB675D" w:rsidRPr="00FB675D">
        <w:rPr>
          <w:rFonts w:hint="eastAsia"/>
        </w:rPr>
        <w:t>表示</w:t>
      </w:r>
      <w:r w:rsidR="00665136">
        <w:rPr>
          <w:rFonts w:hint="eastAsia"/>
        </w:rPr>
        <w:t>略以</w:t>
      </w:r>
      <w:r w:rsidR="00FB675D" w:rsidRPr="00FB675D">
        <w:rPr>
          <w:rFonts w:hint="eastAsia"/>
        </w:rPr>
        <w:t>：「入住時有告知家屬住民生活公約以及電器使用規範，但入住後家屬堅持要使用自己帶來的床墊，聲稱此床墊是可以促進循環，可以讓住民恢復的健康床墊，故家屬自行更換自己帶來的床墊。</w:t>
      </w:r>
      <w:r>
        <w:rPr>
          <w:rFonts w:hAnsi="標楷體" w:hint="eastAsia"/>
        </w:rPr>
        <w:t>……</w:t>
      </w:r>
      <w:r w:rsidR="00FB675D" w:rsidRPr="00FB675D">
        <w:rPr>
          <w:rFonts w:hint="eastAsia"/>
        </w:rPr>
        <w:t>」、「每日執行</w:t>
      </w:r>
      <w:r w:rsidR="00665136" w:rsidRPr="00A9382B">
        <w:rPr>
          <w:rFonts w:hAnsi="標楷體" w:hint="eastAsia"/>
        </w:rPr>
        <w:t>『</w:t>
      </w:r>
      <w:r w:rsidR="00665136" w:rsidRPr="00FB675D">
        <w:rPr>
          <w:rFonts w:hint="eastAsia"/>
        </w:rPr>
        <w:t>日常火源自行檢查表</w:t>
      </w:r>
      <w:r w:rsidR="00665136" w:rsidRPr="00A9382B">
        <w:rPr>
          <w:rFonts w:hAnsi="標楷體" w:hint="eastAsia"/>
        </w:rPr>
        <w:t>』</w:t>
      </w:r>
      <w:r w:rsidR="00FB675D" w:rsidRPr="00FB675D">
        <w:rPr>
          <w:rFonts w:hint="eastAsia"/>
        </w:rPr>
        <w:t>，查核皆無異常現象」</w:t>
      </w:r>
      <w:r w:rsidR="00562F44">
        <w:rPr>
          <w:rFonts w:hint="eastAsia"/>
        </w:rPr>
        <w:t>、</w:t>
      </w:r>
      <w:r w:rsidR="00562F44" w:rsidRPr="00562F44">
        <w:rPr>
          <w:rFonts w:hint="eastAsia"/>
        </w:rPr>
        <w:t>「該住</w:t>
      </w:r>
      <w:r w:rsidR="00562F44" w:rsidRPr="00562F44">
        <w:rPr>
          <w:rFonts w:hint="eastAsia"/>
        </w:rPr>
        <w:lastRenderedPageBreak/>
        <w:t>民</w:t>
      </w:r>
      <w:r w:rsidR="00117202">
        <w:rPr>
          <w:rFonts w:hint="eastAsia"/>
        </w:rPr>
        <w:t>於</w:t>
      </w:r>
      <w:r w:rsidR="00117202" w:rsidRPr="00F303E4">
        <w:rPr>
          <w:rFonts w:hint="eastAsia"/>
        </w:rPr>
        <w:t>106年9月15日入</w:t>
      </w:r>
      <w:r w:rsidR="00562F44" w:rsidRPr="00F303E4">
        <w:rPr>
          <w:rFonts w:hint="eastAsia"/>
        </w:rPr>
        <w:t>住</w:t>
      </w:r>
      <w:r w:rsidR="00562F44" w:rsidRPr="00562F44">
        <w:rPr>
          <w:rFonts w:hint="eastAsia"/>
        </w:rPr>
        <w:t>時，本院護理師有告知家屬醫院有自設床墊不需自行帶入，因該物品並非屬目的事業主管機關所規範管制項目，若起火原因為當事人不當操作所造成，本院實已善盡管理人義務之責</w:t>
      </w:r>
      <w:r w:rsidR="00117202" w:rsidRPr="00A9382B">
        <w:rPr>
          <w:rFonts w:hAnsi="標楷體" w:hint="eastAsia"/>
        </w:rPr>
        <w:t>……</w:t>
      </w:r>
      <w:r w:rsidR="00562F44" w:rsidRPr="00562F44">
        <w:rPr>
          <w:rFonts w:hint="eastAsia"/>
        </w:rPr>
        <w:t>」、「護理之家工作人員知道家屬私自攜帶床墊，因為床墊不屬於危險物品，亦非法令規範屬責任或義務管制項目</w:t>
      </w:r>
      <w:r w:rsidR="00762B30">
        <w:rPr>
          <w:rFonts w:hAnsi="標楷體" w:hint="eastAsia"/>
        </w:rPr>
        <w:t>……</w:t>
      </w:r>
      <w:r w:rsidR="00562F44" w:rsidRPr="00562F44">
        <w:rPr>
          <w:rFonts w:hint="eastAsia"/>
        </w:rPr>
        <w:t>」、「有關住民生活公約等注意事項，張貼於布告欄，入住時跟家屬說</w:t>
      </w:r>
      <w:r w:rsidR="00562F44" w:rsidRPr="008F6BE1">
        <w:rPr>
          <w:rFonts w:hint="eastAsia"/>
        </w:rPr>
        <w:t>明，雖未請病人或其家屬簽名，但有盡到明確告知義務，每間病室也有張貼禁止使用電器的公告</w:t>
      </w:r>
      <w:r w:rsidR="008E7FB2" w:rsidRPr="008F6BE1">
        <w:rPr>
          <w:rFonts w:hAnsi="標楷體" w:hint="eastAsia"/>
        </w:rPr>
        <w:t>……</w:t>
      </w:r>
      <w:r w:rsidR="00562F44" w:rsidRPr="008F6BE1">
        <w:rPr>
          <w:rFonts w:hint="eastAsia"/>
        </w:rPr>
        <w:t>」</w:t>
      </w:r>
      <w:r w:rsidR="00C54921" w:rsidRPr="008F6BE1">
        <w:rPr>
          <w:rFonts w:hint="eastAsia"/>
        </w:rPr>
        <w:t>、</w:t>
      </w:r>
      <w:r w:rsidR="00562F44" w:rsidRPr="008F6BE1">
        <w:rPr>
          <w:rFonts w:hint="eastAsia"/>
        </w:rPr>
        <w:t>「本案813大火前，國內相關法令未有相關明文規範禁止病人私自攜帶插電物品或電器，但本院已有告知，並有張貼禁止使用電器之公告</w:t>
      </w:r>
      <w:r w:rsidR="002237C9" w:rsidRPr="008F6BE1">
        <w:rPr>
          <w:rFonts w:hAnsi="標楷體" w:hint="eastAsia"/>
        </w:rPr>
        <w:t>……</w:t>
      </w:r>
      <w:r w:rsidR="00562F44" w:rsidRPr="008F6BE1">
        <w:rPr>
          <w:rFonts w:hint="eastAsia"/>
        </w:rPr>
        <w:t>」</w:t>
      </w:r>
      <w:r w:rsidR="008E7FB2" w:rsidRPr="008F6BE1">
        <w:rPr>
          <w:rFonts w:hint="eastAsia"/>
        </w:rPr>
        <w:t>、</w:t>
      </w:r>
      <w:r w:rsidR="00C81499" w:rsidRPr="008F6BE1">
        <w:rPr>
          <w:rFonts w:hAnsi="標楷體" w:hint="eastAsia"/>
        </w:rPr>
        <w:t>「</w:t>
      </w:r>
      <w:r w:rsidR="00E05E91" w:rsidRPr="008F6BE1">
        <w:rPr>
          <w:rFonts w:hAnsi="標楷體" w:hint="eastAsia"/>
        </w:rPr>
        <w:t>……</w:t>
      </w:r>
      <w:r w:rsidR="00C81499" w:rsidRPr="008F6BE1">
        <w:rPr>
          <w:rFonts w:hAnsi="標楷體" w:hint="eastAsia"/>
        </w:rPr>
        <w:t>因該床墊並非檢查項目內，機電人員未檢查評估該床墊，且無法知悉此床墊存在」</w:t>
      </w:r>
      <w:r w:rsidR="00A9382B" w:rsidRPr="008F6BE1">
        <w:rPr>
          <w:rFonts w:hint="eastAsia"/>
        </w:rPr>
        <w:t>等語</w:t>
      </w:r>
      <w:r w:rsidR="00EA3BDC" w:rsidRPr="008F6BE1">
        <w:rPr>
          <w:rFonts w:hint="eastAsia"/>
        </w:rPr>
        <w:t>，</w:t>
      </w:r>
      <w:r w:rsidR="00A9382B" w:rsidRPr="008F6BE1">
        <w:rPr>
          <w:rFonts w:hint="eastAsia"/>
        </w:rPr>
        <w:t>足</w:t>
      </w:r>
      <w:r w:rsidRPr="008F6BE1">
        <w:rPr>
          <w:rFonts w:hint="eastAsia"/>
        </w:rPr>
        <w:t>證</w:t>
      </w:r>
      <w:r w:rsidR="00801605" w:rsidRPr="008F6BE1">
        <w:rPr>
          <w:rFonts w:hint="eastAsia"/>
        </w:rPr>
        <w:t>臺北醫院護理之</w:t>
      </w:r>
      <w:r w:rsidR="00801605" w:rsidRPr="001D641E">
        <w:rPr>
          <w:rFonts w:hint="eastAsia"/>
        </w:rPr>
        <w:t>家於本案大火</w:t>
      </w:r>
      <w:r w:rsidR="0098345F">
        <w:rPr>
          <w:rFonts w:hint="eastAsia"/>
        </w:rPr>
        <w:t>之</w:t>
      </w:r>
      <w:r w:rsidR="00801605" w:rsidRPr="001D641E">
        <w:rPr>
          <w:rFonts w:hint="eastAsia"/>
        </w:rPr>
        <w:t>前，系爭電磁波</w:t>
      </w:r>
      <w:r w:rsidR="00A9382B" w:rsidRPr="001D641E">
        <w:rPr>
          <w:rFonts w:hint="eastAsia"/>
        </w:rPr>
        <w:t>床墊</w:t>
      </w:r>
      <w:r w:rsidR="00762B30">
        <w:rPr>
          <w:rFonts w:hint="eastAsia"/>
        </w:rPr>
        <w:t>未經</w:t>
      </w:r>
      <w:r w:rsidR="004030E1">
        <w:rPr>
          <w:rFonts w:hint="eastAsia"/>
        </w:rPr>
        <w:t>該院工務單位</w:t>
      </w:r>
      <w:r w:rsidR="001D641E" w:rsidRPr="001D641E">
        <w:rPr>
          <w:rFonts w:hint="eastAsia"/>
        </w:rPr>
        <w:t>專業</w:t>
      </w:r>
      <w:r w:rsidR="00F303E4">
        <w:rPr>
          <w:rFonts w:hint="eastAsia"/>
        </w:rPr>
        <w:t>之</w:t>
      </w:r>
      <w:r w:rsidR="001D641E" w:rsidRPr="001D641E">
        <w:rPr>
          <w:rFonts w:hint="eastAsia"/>
        </w:rPr>
        <w:t>評估及</w:t>
      </w:r>
      <w:r w:rsidR="00F303E4">
        <w:rPr>
          <w:rFonts w:hint="eastAsia"/>
        </w:rPr>
        <w:t>安檢小組之</w:t>
      </w:r>
      <w:r w:rsidR="001D641E" w:rsidRPr="001D641E">
        <w:rPr>
          <w:rFonts w:hint="eastAsia"/>
        </w:rPr>
        <w:t>檢查，亦未</w:t>
      </w:r>
      <w:r w:rsidR="00810C5A">
        <w:rPr>
          <w:rFonts w:hint="eastAsia"/>
        </w:rPr>
        <w:t>聯絡</w:t>
      </w:r>
      <w:r w:rsidR="008A2F56">
        <w:rPr>
          <w:rFonts w:hint="eastAsia"/>
        </w:rPr>
        <w:t>取得</w:t>
      </w:r>
      <w:r w:rsidR="00771427">
        <w:rPr>
          <w:rFonts w:hint="eastAsia"/>
        </w:rPr>
        <w:t>該院</w:t>
      </w:r>
      <w:r w:rsidR="001D641E" w:rsidRPr="001D641E">
        <w:rPr>
          <w:rFonts w:hint="eastAsia"/>
        </w:rPr>
        <w:t>防火管理人員</w:t>
      </w:r>
      <w:r w:rsidR="008A2F56">
        <w:rPr>
          <w:rFonts w:hint="eastAsia"/>
        </w:rPr>
        <w:t>許可</w:t>
      </w:r>
      <w:r w:rsidR="001D641E" w:rsidRPr="001D641E">
        <w:rPr>
          <w:rFonts w:hint="eastAsia"/>
        </w:rPr>
        <w:t>，即任</w:t>
      </w:r>
      <w:r w:rsidR="00F303E4">
        <w:rPr>
          <w:rFonts w:hint="eastAsia"/>
        </w:rPr>
        <w:t>由</w:t>
      </w:r>
      <w:r w:rsidR="001D641E" w:rsidRPr="001D641E">
        <w:rPr>
          <w:rFonts w:hint="eastAsia"/>
        </w:rPr>
        <w:t>該住民擅自使用，復於該床墊</w:t>
      </w:r>
      <w:r w:rsidR="004030E1">
        <w:rPr>
          <w:rFonts w:hint="eastAsia"/>
        </w:rPr>
        <w:t>自該住民於</w:t>
      </w:r>
      <w:r w:rsidR="00771427" w:rsidRPr="00771427">
        <w:rPr>
          <w:rFonts w:hint="eastAsia"/>
        </w:rPr>
        <w:t>106年9月15日入住</w:t>
      </w:r>
      <w:r w:rsidR="00F303E4">
        <w:rPr>
          <w:rFonts w:hint="eastAsia"/>
        </w:rPr>
        <w:t>迄</w:t>
      </w:r>
      <w:r w:rsidR="00771427">
        <w:rPr>
          <w:rFonts w:hint="eastAsia"/>
        </w:rPr>
        <w:t>本案大火發生前之</w:t>
      </w:r>
      <w:r w:rsidR="001D641E" w:rsidRPr="001D641E">
        <w:rPr>
          <w:rFonts w:hint="eastAsia"/>
        </w:rPr>
        <w:t>長達近1年使用期間，未再確認其安全性</w:t>
      </w:r>
      <w:r w:rsidR="002237C9">
        <w:rPr>
          <w:rFonts w:hint="eastAsia"/>
        </w:rPr>
        <w:t>，終因該床墊電源線</w:t>
      </w:r>
      <w:r w:rsidR="00482B63">
        <w:rPr>
          <w:rFonts w:hint="eastAsia"/>
        </w:rPr>
        <w:t>電氣</w:t>
      </w:r>
      <w:r w:rsidR="002237C9">
        <w:rPr>
          <w:rFonts w:hint="eastAsia"/>
        </w:rPr>
        <w:t>因素釀成災害。</w:t>
      </w:r>
    </w:p>
    <w:p w:rsidR="00F303E4" w:rsidRDefault="003D7998" w:rsidP="006C5957">
      <w:pPr>
        <w:pStyle w:val="3"/>
      </w:pPr>
      <w:r>
        <w:rPr>
          <w:rFonts w:hint="eastAsia"/>
        </w:rPr>
        <w:t>雖據</w:t>
      </w:r>
      <w:r w:rsidR="005D0759">
        <w:rPr>
          <w:rFonts w:hint="eastAsia"/>
        </w:rPr>
        <w:t>衛福部及</w:t>
      </w:r>
      <w:r>
        <w:rPr>
          <w:rFonts w:hint="eastAsia"/>
        </w:rPr>
        <w:t>臺北醫院表示：</w:t>
      </w:r>
      <w:r w:rsidRPr="006C5957">
        <w:rPr>
          <w:rFonts w:hAnsi="標楷體" w:hint="eastAsia"/>
        </w:rPr>
        <w:t>「該電磁波床墊</w:t>
      </w:r>
      <w:r w:rsidRPr="003D7998">
        <w:rPr>
          <w:rFonts w:hint="eastAsia"/>
        </w:rPr>
        <w:t>不屬於危險物品及法令規範管制項目</w:t>
      </w:r>
      <w:r w:rsidRPr="006C5957">
        <w:rPr>
          <w:rFonts w:hAnsi="標楷體" w:hint="eastAsia"/>
        </w:rPr>
        <w:t>」、「該電磁波床墊非屬高功率、高耗電用品」云云，</w:t>
      </w:r>
      <w:r w:rsidR="00EA3BDC" w:rsidRPr="003D7998">
        <w:rPr>
          <w:rFonts w:hint="eastAsia"/>
        </w:rPr>
        <w:t>惟查，</w:t>
      </w:r>
      <w:r w:rsidRPr="003D7998">
        <w:rPr>
          <w:rFonts w:hint="eastAsia"/>
        </w:rPr>
        <w:t>臺北醫院護理之家</w:t>
      </w:r>
      <w:r w:rsidR="008A2F56" w:rsidRPr="003D7998">
        <w:rPr>
          <w:rFonts w:hint="eastAsia"/>
        </w:rPr>
        <w:t>舉凡一般低功率</w:t>
      </w:r>
      <w:r w:rsidR="00B4699F">
        <w:rPr>
          <w:rFonts w:hint="eastAsia"/>
        </w:rPr>
        <w:t>、低耗能</w:t>
      </w:r>
      <w:r w:rsidR="008A2F56" w:rsidRPr="003D7998">
        <w:rPr>
          <w:rFonts w:hint="eastAsia"/>
        </w:rPr>
        <w:t>之</w:t>
      </w:r>
      <w:r w:rsidR="0038375C" w:rsidRPr="003D7998">
        <w:rPr>
          <w:rFonts w:hint="eastAsia"/>
        </w:rPr>
        <w:t>小</w:t>
      </w:r>
      <w:r w:rsidR="008A2F56" w:rsidRPr="003D7998">
        <w:rPr>
          <w:rFonts w:hint="eastAsia"/>
        </w:rPr>
        <w:t>電扇至高功率</w:t>
      </w:r>
      <w:r w:rsidR="00B4699F">
        <w:rPr>
          <w:rFonts w:hint="eastAsia"/>
        </w:rPr>
        <w:t>、高耗能</w:t>
      </w:r>
      <w:r w:rsidR="008A2F56" w:rsidRPr="003D7998">
        <w:rPr>
          <w:rFonts w:hint="eastAsia"/>
        </w:rPr>
        <w:t>之電</w:t>
      </w:r>
      <w:r w:rsidR="0038375C" w:rsidRPr="003D7998">
        <w:rPr>
          <w:rFonts w:hint="eastAsia"/>
        </w:rPr>
        <w:t>暖</w:t>
      </w:r>
      <w:r w:rsidR="008A2F56" w:rsidRPr="003D7998">
        <w:rPr>
          <w:rFonts w:hint="eastAsia"/>
        </w:rPr>
        <w:t>器、電湯匙等</w:t>
      </w:r>
      <w:r w:rsidR="00D268CC" w:rsidRPr="003D7998">
        <w:rPr>
          <w:rFonts w:hint="eastAsia"/>
        </w:rPr>
        <w:t>各種用電設備、</w:t>
      </w:r>
      <w:r w:rsidR="008A2F56" w:rsidRPr="003D7998">
        <w:rPr>
          <w:rFonts w:hint="eastAsia"/>
        </w:rPr>
        <w:t>物品、</w:t>
      </w:r>
      <w:r w:rsidR="00D268CC" w:rsidRPr="003D7998">
        <w:rPr>
          <w:rFonts w:hint="eastAsia"/>
        </w:rPr>
        <w:t>器具之設置，</w:t>
      </w:r>
      <w:r w:rsidR="00D268CC">
        <w:rPr>
          <w:rFonts w:hint="eastAsia"/>
        </w:rPr>
        <w:t>自應</w:t>
      </w:r>
      <w:r w:rsidR="008E7FB2" w:rsidRPr="008E7FB2">
        <w:rPr>
          <w:rFonts w:hint="eastAsia"/>
        </w:rPr>
        <w:t>事先向</w:t>
      </w:r>
      <w:r w:rsidR="0038375C">
        <w:rPr>
          <w:rFonts w:hint="eastAsia"/>
        </w:rPr>
        <w:t>該院</w:t>
      </w:r>
      <w:r w:rsidR="008E7FB2" w:rsidRPr="008E7FB2">
        <w:rPr>
          <w:rFonts w:hint="eastAsia"/>
        </w:rPr>
        <w:t>防火管理人聯絡取得許可後，始得</w:t>
      </w:r>
      <w:r w:rsidR="008E7FB2">
        <w:rPr>
          <w:rFonts w:hint="eastAsia"/>
        </w:rPr>
        <w:t>為之</w:t>
      </w:r>
      <w:r w:rsidR="008A2F56">
        <w:rPr>
          <w:rFonts w:hint="eastAsia"/>
        </w:rPr>
        <w:t>，一般民眾</w:t>
      </w:r>
      <w:r w:rsidR="0038375C">
        <w:rPr>
          <w:rFonts w:hint="eastAsia"/>
        </w:rPr>
        <w:t>攜入之</w:t>
      </w:r>
      <w:r w:rsidR="002237C9">
        <w:rPr>
          <w:rFonts w:hint="eastAsia"/>
        </w:rPr>
        <w:t>用電</w:t>
      </w:r>
      <w:r w:rsidR="008A2F56">
        <w:rPr>
          <w:rFonts w:hint="eastAsia"/>
        </w:rPr>
        <w:t>設備</w:t>
      </w:r>
      <w:r w:rsidR="0038375C">
        <w:rPr>
          <w:rFonts w:hint="eastAsia"/>
        </w:rPr>
        <w:t>，</w:t>
      </w:r>
      <w:r w:rsidR="008A2F56">
        <w:rPr>
          <w:rFonts w:hint="eastAsia"/>
        </w:rPr>
        <w:t>無論屬高功率或低功率</w:t>
      </w:r>
      <w:r>
        <w:rPr>
          <w:rFonts w:hint="eastAsia"/>
        </w:rPr>
        <w:t>產品</w:t>
      </w:r>
      <w:r w:rsidR="008A2F56">
        <w:rPr>
          <w:rFonts w:hint="eastAsia"/>
        </w:rPr>
        <w:t>，悉屬禁止之列</w:t>
      </w:r>
      <w:r w:rsidR="008E7FB2">
        <w:rPr>
          <w:rFonts w:hint="eastAsia"/>
        </w:rPr>
        <w:t>，</w:t>
      </w:r>
      <w:r w:rsidR="0038375C">
        <w:rPr>
          <w:rFonts w:hint="eastAsia"/>
        </w:rPr>
        <w:t>允無例外可循，</w:t>
      </w:r>
      <w:r w:rsidR="008E7FB2">
        <w:rPr>
          <w:rFonts w:hint="eastAsia"/>
        </w:rPr>
        <w:t>上開規定</w:t>
      </w:r>
      <w:r w:rsidR="008A2F56">
        <w:rPr>
          <w:rFonts w:hint="eastAsia"/>
        </w:rPr>
        <w:t>既</w:t>
      </w:r>
      <w:r w:rsidR="008E7FB2">
        <w:rPr>
          <w:rFonts w:hint="eastAsia"/>
        </w:rPr>
        <w:t>至為明確</w:t>
      </w:r>
      <w:r w:rsidR="008E7FB2" w:rsidRPr="003D7998">
        <w:rPr>
          <w:rFonts w:hint="eastAsia"/>
        </w:rPr>
        <w:t>，</w:t>
      </w:r>
      <w:r w:rsidR="008A2F56" w:rsidRPr="003D7998">
        <w:rPr>
          <w:rFonts w:hint="eastAsia"/>
        </w:rPr>
        <w:t>臺北醫院及其附</w:t>
      </w:r>
      <w:r w:rsidR="008A2F56" w:rsidRPr="003D7998">
        <w:rPr>
          <w:rFonts w:hint="eastAsia"/>
        </w:rPr>
        <w:lastRenderedPageBreak/>
        <w:t>設護理之家</w:t>
      </w:r>
      <w:r w:rsidRPr="003D7998">
        <w:rPr>
          <w:rFonts w:hint="eastAsia"/>
        </w:rPr>
        <w:t>服務及出入之所有人員</w:t>
      </w:r>
      <w:r w:rsidR="00B4699F">
        <w:rPr>
          <w:rFonts w:hint="eastAsia"/>
        </w:rPr>
        <w:t>均</w:t>
      </w:r>
      <w:r w:rsidR="008A2F56" w:rsidRPr="003D7998">
        <w:rPr>
          <w:rFonts w:hint="eastAsia"/>
        </w:rPr>
        <w:t>應切實遵守</w:t>
      </w:r>
      <w:r w:rsidRPr="003D7998">
        <w:rPr>
          <w:rFonts w:hint="eastAsia"/>
        </w:rPr>
        <w:t>，落實執行</w:t>
      </w:r>
      <w:r w:rsidR="00B4699F">
        <w:rPr>
          <w:rFonts w:hint="eastAsia"/>
        </w:rPr>
        <w:t>。</w:t>
      </w:r>
    </w:p>
    <w:p w:rsidR="00FB675D" w:rsidRPr="003D7998" w:rsidRDefault="005D0759" w:rsidP="006C5957">
      <w:pPr>
        <w:pStyle w:val="3"/>
      </w:pPr>
      <w:r>
        <w:rPr>
          <w:rFonts w:hint="eastAsia"/>
        </w:rPr>
        <w:t>尤以系爭護理之家住民絕大多數為行動不便者，防災、防火管理強度本應更勝一般公共場所，</w:t>
      </w:r>
      <w:r w:rsidR="00B4699F">
        <w:rPr>
          <w:rFonts w:hint="eastAsia"/>
        </w:rPr>
        <w:t>縱使</w:t>
      </w:r>
      <w:r>
        <w:rPr>
          <w:rFonts w:hint="eastAsia"/>
        </w:rPr>
        <w:t>工作人員囿於</w:t>
      </w:r>
      <w:r w:rsidR="00B4699F">
        <w:rPr>
          <w:rFonts w:hint="eastAsia"/>
        </w:rPr>
        <w:t>入住民眾家屬強烈堅持，</w:t>
      </w:r>
      <w:r>
        <w:rPr>
          <w:rFonts w:hint="eastAsia"/>
        </w:rPr>
        <w:t>允讓其使用，固情可憫，然</w:t>
      </w:r>
      <w:r w:rsidR="00B4699F">
        <w:rPr>
          <w:rFonts w:hint="eastAsia"/>
        </w:rPr>
        <w:t>基於</w:t>
      </w:r>
      <w:r w:rsidR="004E4D9E">
        <w:rPr>
          <w:rFonts w:hint="eastAsia"/>
        </w:rPr>
        <w:t>公共利益大於私</w:t>
      </w:r>
      <w:r w:rsidR="007C5DD0">
        <w:rPr>
          <w:rFonts w:hint="eastAsia"/>
        </w:rPr>
        <w:t>益</w:t>
      </w:r>
      <w:r w:rsidR="004E4D9E">
        <w:rPr>
          <w:rFonts w:hint="eastAsia"/>
        </w:rPr>
        <w:t>原則，</w:t>
      </w:r>
      <w:r w:rsidR="007C5DD0">
        <w:rPr>
          <w:rFonts w:hint="eastAsia"/>
        </w:rPr>
        <w:t>自不容任何私益凌駕於公共安全之上，</w:t>
      </w:r>
      <w:r w:rsidR="004E4D9E">
        <w:rPr>
          <w:rFonts w:hint="eastAsia"/>
        </w:rPr>
        <w:t>該院</w:t>
      </w:r>
      <w:r>
        <w:rPr>
          <w:rFonts w:hint="eastAsia"/>
        </w:rPr>
        <w:t>允</w:t>
      </w:r>
      <w:r w:rsidR="00B4699F">
        <w:rPr>
          <w:rFonts w:hint="eastAsia"/>
        </w:rPr>
        <w:t>應</w:t>
      </w:r>
      <w:r w:rsidR="00B4699F" w:rsidRPr="00FB675D">
        <w:rPr>
          <w:rFonts w:hint="eastAsia"/>
        </w:rPr>
        <w:t>經</w:t>
      </w:r>
      <w:r w:rsidR="00B4699F">
        <w:rPr>
          <w:rFonts w:hint="eastAsia"/>
        </w:rPr>
        <w:t>專業</w:t>
      </w:r>
      <w:r w:rsidR="00B4699F" w:rsidRPr="00FB675D">
        <w:rPr>
          <w:rFonts w:hint="eastAsia"/>
        </w:rPr>
        <w:t>評估</w:t>
      </w:r>
      <w:r w:rsidR="00B4699F">
        <w:rPr>
          <w:rFonts w:hint="eastAsia"/>
        </w:rPr>
        <w:t>以</w:t>
      </w:r>
      <w:r w:rsidR="00B4699F" w:rsidRPr="00FB675D">
        <w:rPr>
          <w:rFonts w:hint="eastAsia"/>
        </w:rPr>
        <w:t>確認病人有其</w:t>
      </w:r>
      <w:r w:rsidR="00B4699F">
        <w:rPr>
          <w:rFonts w:hint="eastAsia"/>
        </w:rPr>
        <w:t>使用</w:t>
      </w:r>
      <w:r w:rsidR="00B4699F" w:rsidRPr="00FB675D">
        <w:rPr>
          <w:rFonts w:hint="eastAsia"/>
        </w:rPr>
        <w:t>需求</w:t>
      </w:r>
      <w:r>
        <w:rPr>
          <w:rFonts w:hint="eastAsia"/>
        </w:rPr>
        <w:t>之後</w:t>
      </w:r>
      <w:r w:rsidR="00B4699F" w:rsidRPr="00FB675D">
        <w:rPr>
          <w:rFonts w:hint="eastAsia"/>
        </w:rPr>
        <w:t>，</w:t>
      </w:r>
      <w:r w:rsidR="00B4699F">
        <w:rPr>
          <w:rFonts w:hint="eastAsia"/>
        </w:rPr>
        <w:t>再</w:t>
      </w:r>
      <w:r w:rsidR="00B4699F" w:rsidRPr="00FB675D">
        <w:rPr>
          <w:rFonts w:hint="eastAsia"/>
        </w:rPr>
        <w:t>聯絡</w:t>
      </w:r>
      <w:r w:rsidR="00B4699F">
        <w:rPr>
          <w:rFonts w:hint="eastAsia"/>
        </w:rPr>
        <w:t>用電</w:t>
      </w:r>
      <w:r w:rsidR="00B4699F" w:rsidRPr="00FB675D">
        <w:rPr>
          <w:rFonts w:hint="eastAsia"/>
        </w:rPr>
        <w:t>專業技術人員詳實評估該</w:t>
      </w:r>
      <w:r w:rsidR="00B4699F">
        <w:rPr>
          <w:rFonts w:hint="eastAsia"/>
        </w:rPr>
        <w:t>插</w:t>
      </w:r>
      <w:r w:rsidR="00B4699F" w:rsidRPr="00FB675D">
        <w:rPr>
          <w:rFonts w:hint="eastAsia"/>
        </w:rPr>
        <w:t>電</w:t>
      </w:r>
      <w:r w:rsidR="00B4699F">
        <w:rPr>
          <w:rFonts w:hint="eastAsia"/>
        </w:rPr>
        <w:t>物品</w:t>
      </w:r>
      <w:r w:rsidR="00B4699F" w:rsidRPr="00FB675D">
        <w:rPr>
          <w:rFonts w:hint="eastAsia"/>
        </w:rPr>
        <w:t>之安全性無虞，始准</w:t>
      </w:r>
      <w:r w:rsidR="00B4699F">
        <w:rPr>
          <w:rFonts w:hint="eastAsia"/>
        </w:rPr>
        <w:t>其</w:t>
      </w:r>
      <w:r w:rsidR="00B4699F" w:rsidRPr="00FB675D">
        <w:rPr>
          <w:rFonts w:hint="eastAsia"/>
        </w:rPr>
        <w:t>繼續使用</w:t>
      </w:r>
      <w:r w:rsidR="007F0BD5">
        <w:rPr>
          <w:rFonts w:hint="eastAsia"/>
        </w:rPr>
        <w:t>，此舉除可避免相關責任均諉由基層工作人員獨攬</w:t>
      </w:r>
      <w:r w:rsidR="00B4699F">
        <w:rPr>
          <w:rFonts w:hint="eastAsia"/>
        </w:rPr>
        <w:t>之外，更可落實專業分工原則。以上復觀長</w:t>
      </w:r>
      <w:r w:rsidR="00B4699F" w:rsidRPr="00FB675D">
        <w:rPr>
          <w:rFonts w:hint="eastAsia"/>
        </w:rPr>
        <w:t>期在美國醫療機構服務之專業醫事人員表示</w:t>
      </w:r>
      <w:r w:rsidR="00B4699F">
        <w:rPr>
          <w:rFonts w:hint="eastAsia"/>
        </w:rPr>
        <w:t>：</w:t>
      </w:r>
      <w:r w:rsidR="00B4699F" w:rsidRPr="006C5957">
        <w:rPr>
          <w:rFonts w:hAnsi="標楷體" w:hint="eastAsia"/>
        </w:rPr>
        <w:t>「</w:t>
      </w:r>
      <w:r w:rsidR="00B4699F" w:rsidRPr="00FB675D">
        <w:rPr>
          <w:rFonts w:hint="eastAsia"/>
        </w:rPr>
        <w:t>當醫療機構發現病人私自攜帶插電物品或電器時，理應禁止；倘無法禁止，經評估後確認病人有其需求，必須聯絡醫療機構總務單位專業技術人員詳實評估該電器之安全性無虞後，始准病人繼續使用</w:t>
      </w:r>
      <w:r w:rsidR="00B4699F" w:rsidRPr="006C5957">
        <w:rPr>
          <w:rFonts w:hAnsi="標楷體" w:hint="eastAsia"/>
        </w:rPr>
        <w:t>」等語</w:t>
      </w:r>
      <w:r w:rsidR="00540F37">
        <w:rPr>
          <w:rStyle w:val="aff7"/>
          <w:rFonts w:hAnsi="標楷體"/>
        </w:rPr>
        <w:footnoteReference w:id="5"/>
      </w:r>
      <w:r w:rsidR="00B4699F" w:rsidRPr="006C5957">
        <w:rPr>
          <w:rFonts w:hAnsi="標楷體" w:hint="eastAsia"/>
        </w:rPr>
        <w:t>益明。又，倘</w:t>
      </w:r>
      <w:r w:rsidR="006C5957">
        <w:rPr>
          <w:rFonts w:hAnsi="標楷體" w:hint="eastAsia"/>
        </w:rPr>
        <w:t>衛福部、臺北醫院</w:t>
      </w:r>
      <w:r w:rsidR="00B4699F" w:rsidRPr="006C5957">
        <w:rPr>
          <w:rFonts w:hAnsi="標楷體" w:hint="eastAsia"/>
        </w:rPr>
        <w:t>認該電磁波床墊非屬高功率、高耗電用品，無需管制，</w:t>
      </w:r>
      <w:r w:rsidR="009924FE" w:rsidRPr="006C5957">
        <w:rPr>
          <w:rFonts w:hAnsi="標楷體" w:hint="eastAsia"/>
        </w:rPr>
        <w:t>何須</w:t>
      </w:r>
      <w:r w:rsidR="00B4699F" w:rsidRPr="006C5957">
        <w:rPr>
          <w:rFonts w:hAnsi="標楷體" w:hint="eastAsia"/>
        </w:rPr>
        <w:t>自本案大火後調整該院相關</w:t>
      </w:r>
      <w:r w:rsidR="006C5957">
        <w:rPr>
          <w:rFonts w:hAnsi="標楷體" w:hint="eastAsia"/>
        </w:rPr>
        <w:t>評鑑標準及</w:t>
      </w:r>
      <w:r w:rsidR="007D4557" w:rsidRPr="006C5957">
        <w:rPr>
          <w:rFonts w:hAnsi="標楷體" w:hint="eastAsia"/>
        </w:rPr>
        <w:t>管制</w:t>
      </w:r>
      <w:r w:rsidR="00B4699F" w:rsidRPr="006C5957">
        <w:rPr>
          <w:rFonts w:hAnsi="標楷體" w:hint="eastAsia"/>
        </w:rPr>
        <w:t>作業</w:t>
      </w:r>
      <w:r w:rsidR="00540F37" w:rsidRPr="006C5957">
        <w:rPr>
          <w:rFonts w:hAnsi="標楷體" w:hint="eastAsia"/>
        </w:rPr>
        <w:t>流程</w:t>
      </w:r>
      <w:r w:rsidR="00B4699F" w:rsidRPr="006C5957">
        <w:rPr>
          <w:rFonts w:hAnsi="標楷體" w:hint="eastAsia"/>
        </w:rPr>
        <w:t>，此有</w:t>
      </w:r>
      <w:r w:rsidR="00440D57" w:rsidRPr="006C5957">
        <w:rPr>
          <w:rFonts w:hAnsi="標楷體" w:hint="eastAsia"/>
        </w:rPr>
        <w:t>衛福部、臺北醫院分别</w:t>
      </w:r>
      <w:r w:rsidR="00C01974">
        <w:rPr>
          <w:rFonts w:hint="eastAsia"/>
        </w:rPr>
        <w:t>於本院</w:t>
      </w:r>
      <w:r w:rsidR="00440D57">
        <w:rPr>
          <w:rFonts w:hint="eastAsia"/>
        </w:rPr>
        <w:t>第1次、第2次</w:t>
      </w:r>
      <w:r w:rsidR="00C01974">
        <w:rPr>
          <w:rFonts w:hint="eastAsia"/>
        </w:rPr>
        <w:t>詢問</w:t>
      </w:r>
      <w:r w:rsidR="00B4699F">
        <w:rPr>
          <w:rFonts w:hint="eastAsia"/>
        </w:rPr>
        <w:t>前</w:t>
      </w:r>
      <w:r w:rsidR="00C01974">
        <w:rPr>
          <w:rFonts w:hint="eastAsia"/>
        </w:rPr>
        <w:t>表示：</w:t>
      </w:r>
      <w:r w:rsidR="00440D57" w:rsidRPr="006C5957">
        <w:rPr>
          <w:rFonts w:hAnsi="標楷體" w:hint="eastAsia"/>
        </w:rPr>
        <w:t>「</w:t>
      </w:r>
      <w:r w:rsidR="006C5957" w:rsidRPr="006C5957">
        <w:rPr>
          <w:rFonts w:hAnsi="標楷體" w:hint="eastAsia"/>
        </w:rPr>
        <w:t>目前正進行醫院評鑑基準研修，擬納入下列事項：……(2)對於病人或家屬自帶電器或危害物品之管理與防災措施</w:t>
      </w:r>
      <w:r w:rsidR="00440D57" w:rsidRPr="006C5957">
        <w:rPr>
          <w:rFonts w:hAnsi="標楷體" w:hint="eastAsia"/>
        </w:rPr>
        <w:t>」、</w:t>
      </w:r>
      <w:r w:rsidR="00C01974" w:rsidRPr="006C5957">
        <w:rPr>
          <w:rFonts w:hAnsi="標楷體" w:hint="eastAsia"/>
        </w:rPr>
        <w:t>「</w:t>
      </w:r>
      <w:r w:rsidR="000920A5" w:rsidRPr="00E20E32">
        <w:rPr>
          <w:rFonts w:hAnsi="標楷體" w:hint="eastAsia"/>
          <w:b/>
        </w:rPr>
        <w:t>本案</w:t>
      </w:r>
      <w:r w:rsidR="00C01974" w:rsidRPr="00E20E32">
        <w:rPr>
          <w:rFonts w:hAnsi="標楷體" w:hint="eastAsia"/>
          <w:b/>
        </w:rPr>
        <w:t>大火後</w:t>
      </w:r>
      <w:r w:rsidR="000920A5" w:rsidRPr="00E20E32">
        <w:rPr>
          <w:rFonts w:hAnsi="標楷體" w:hint="eastAsia"/>
          <w:b/>
        </w:rPr>
        <w:t>，</w:t>
      </w:r>
      <w:r w:rsidR="00C01974" w:rsidRPr="00E20E32">
        <w:rPr>
          <w:rFonts w:hAnsi="標楷體" w:hint="eastAsia"/>
          <w:b/>
        </w:rPr>
        <w:t>如病人私自攜帶插電物品或電器時，必須聯絡醫療機構總務單位專業技術人員詳實評估，本院已經制定相關</w:t>
      </w:r>
      <w:r w:rsidR="006D12F4" w:rsidRPr="00E20E32">
        <w:rPr>
          <w:rFonts w:hAnsi="標楷體" w:hint="eastAsia"/>
          <w:b/>
        </w:rPr>
        <w:t>通報</w:t>
      </w:r>
      <w:r w:rsidR="00C01974" w:rsidRPr="00E20E32">
        <w:rPr>
          <w:rFonts w:hAnsi="標楷體" w:hint="eastAsia"/>
          <w:b/>
        </w:rPr>
        <w:t>流程</w:t>
      </w:r>
      <w:r w:rsidR="00E20E32">
        <w:rPr>
          <w:rFonts w:hAnsi="標楷體" w:hint="eastAsia"/>
          <w:b/>
        </w:rPr>
        <w:t>……</w:t>
      </w:r>
      <w:r w:rsidR="00C01974" w:rsidRPr="006C5957">
        <w:rPr>
          <w:rFonts w:hAnsi="標楷體" w:hint="eastAsia"/>
        </w:rPr>
        <w:t>」</w:t>
      </w:r>
      <w:r w:rsidR="00C01974">
        <w:rPr>
          <w:rFonts w:hint="eastAsia"/>
        </w:rPr>
        <w:t>等語</w:t>
      </w:r>
      <w:r w:rsidR="00B4699F">
        <w:rPr>
          <w:rFonts w:hint="eastAsia"/>
        </w:rPr>
        <w:t>足憑</w:t>
      </w:r>
      <w:r w:rsidR="000920A5">
        <w:rPr>
          <w:rFonts w:hint="eastAsia"/>
        </w:rPr>
        <w:t>，</w:t>
      </w:r>
      <w:r w:rsidR="00B4699F">
        <w:rPr>
          <w:rFonts w:hint="eastAsia"/>
        </w:rPr>
        <w:t>凡此</w:t>
      </w:r>
      <w:r w:rsidR="003D7998">
        <w:rPr>
          <w:rFonts w:hint="eastAsia"/>
        </w:rPr>
        <w:t>益證臺北醫院前揭陳詞</w:t>
      </w:r>
      <w:r w:rsidR="000920A5">
        <w:rPr>
          <w:rFonts w:hint="eastAsia"/>
        </w:rPr>
        <w:t>悉</w:t>
      </w:r>
      <w:r w:rsidR="00C8262B">
        <w:rPr>
          <w:rFonts w:hint="eastAsia"/>
        </w:rPr>
        <w:t>屬飾卸之詞，</w:t>
      </w:r>
      <w:r w:rsidR="007D4557" w:rsidRPr="006C5957">
        <w:rPr>
          <w:rFonts w:hAnsi="標楷體" w:hint="eastAsia"/>
        </w:rPr>
        <w:t>矛盾難採</w:t>
      </w:r>
      <w:r w:rsidR="000920A5">
        <w:rPr>
          <w:rFonts w:hint="eastAsia"/>
        </w:rPr>
        <w:t>，在在</w:t>
      </w:r>
      <w:r w:rsidR="00810C5A" w:rsidRPr="003D7998">
        <w:rPr>
          <w:rFonts w:hint="eastAsia"/>
        </w:rPr>
        <w:t>凸顯該院防災警覺性不足，</w:t>
      </w:r>
      <w:r w:rsidR="00B4699F">
        <w:rPr>
          <w:rFonts w:hint="eastAsia"/>
        </w:rPr>
        <w:t>相關</w:t>
      </w:r>
      <w:r w:rsidR="00540F37">
        <w:rPr>
          <w:rFonts w:hint="eastAsia"/>
        </w:rPr>
        <w:t>防災計畫、</w:t>
      </w:r>
      <w:r w:rsidR="00B4699F">
        <w:rPr>
          <w:rFonts w:hint="eastAsia"/>
        </w:rPr>
        <w:t>規定淪於紙上</w:t>
      </w:r>
      <w:r w:rsidR="00B4699F">
        <w:rPr>
          <w:rFonts w:hint="eastAsia"/>
        </w:rPr>
        <w:lastRenderedPageBreak/>
        <w:t>談兵</w:t>
      </w:r>
      <w:r w:rsidR="00540F37">
        <w:rPr>
          <w:rFonts w:hint="eastAsia"/>
        </w:rPr>
        <w:t>而</w:t>
      </w:r>
      <w:r w:rsidR="00B4699F">
        <w:rPr>
          <w:rFonts w:hint="eastAsia"/>
        </w:rPr>
        <w:t>未</w:t>
      </w:r>
      <w:r w:rsidR="007D4557">
        <w:rPr>
          <w:rFonts w:hint="eastAsia"/>
        </w:rPr>
        <w:t>落</w:t>
      </w:r>
      <w:r w:rsidR="00B4699F">
        <w:rPr>
          <w:rFonts w:hint="eastAsia"/>
        </w:rPr>
        <w:t>實執行，</w:t>
      </w:r>
      <w:r w:rsidR="00810C5A" w:rsidRPr="003D7998">
        <w:rPr>
          <w:rFonts w:hint="eastAsia"/>
        </w:rPr>
        <w:t>安全管理作為不無因循怠慢，衛福部自難辭監督不周之責。</w:t>
      </w:r>
    </w:p>
    <w:p w:rsidR="00FB675D" w:rsidRPr="00FB675D" w:rsidRDefault="00590944" w:rsidP="00FE102F">
      <w:pPr>
        <w:pStyle w:val="3"/>
      </w:pPr>
      <w:r>
        <w:rPr>
          <w:rFonts w:hint="eastAsia"/>
        </w:rPr>
        <w:t>綜上，</w:t>
      </w:r>
      <w:r w:rsidR="00FE102F" w:rsidRPr="00FE102F">
        <w:rPr>
          <w:rFonts w:hint="eastAsia"/>
        </w:rPr>
        <w:t>臺北醫院護理之家依該機構消防防護計畫、防災應變計畫及住民公約，應對住民自備之電磁波床墊等用電物品善盡安全管制之責，詎該護理之家僅依住民家屬之要求，未經專業評估及檢查，亦未取得防火管理人許可，即任</w:t>
      </w:r>
      <w:r w:rsidR="00F303E4">
        <w:rPr>
          <w:rFonts w:hint="eastAsia"/>
        </w:rPr>
        <w:t>由</w:t>
      </w:r>
      <w:r w:rsidR="00FE102F" w:rsidRPr="00FE102F">
        <w:rPr>
          <w:rFonts w:hint="eastAsia"/>
        </w:rPr>
        <w:t>該住民擅自使用，復於該床墊長達近1年之使用期間，更未再確認其安全性，</w:t>
      </w:r>
      <w:r w:rsidR="00FE102F" w:rsidRPr="008F6BE1">
        <w:rPr>
          <w:rFonts w:hint="eastAsia"/>
        </w:rPr>
        <w:t>凸顯該機構防災警覺性不足，安全管理作為不無因循怠慢</w:t>
      </w:r>
      <w:r w:rsidR="00945B9C" w:rsidRPr="00945B9C">
        <w:rPr>
          <w:rFonts w:hint="eastAsia"/>
        </w:rPr>
        <w:t>，臺北醫院洵難辭其咎，衛福部亦有監督不周之責</w:t>
      </w:r>
      <w:r w:rsidR="00FE102F" w:rsidRPr="00945B9C">
        <w:rPr>
          <w:rFonts w:hint="eastAsia"/>
        </w:rPr>
        <w:t>。</w:t>
      </w:r>
    </w:p>
    <w:p w:rsidR="00FB675D" w:rsidRPr="00715D8C" w:rsidRDefault="00FB675D" w:rsidP="00FB675D">
      <w:pPr>
        <w:pStyle w:val="2"/>
        <w:rPr>
          <w:b/>
        </w:rPr>
      </w:pPr>
      <w:r w:rsidRPr="00715D8C">
        <w:rPr>
          <w:rFonts w:hint="eastAsia"/>
          <w:b/>
        </w:rPr>
        <w:t>臺北醫院</w:t>
      </w:r>
      <w:r w:rsidR="00816343" w:rsidRPr="00715D8C">
        <w:rPr>
          <w:rFonts w:hint="eastAsia"/>
          <w:b/>
        </w:rPr>
        <w:t>護理之家</w:t>
      </w:r>
      <w:r w:rsidR="00715D8C" w:rsidRPr="00715D8C">
        <w:rPr>
          <w:rFonts w:hint="eastAsia"/>
          <w:b/>
        </w:rPr>
        <w:t>未依規定於</w:t>
      </w:r>
      <w:r w:rsidR="003116E2">
        <w:rPr>
          <w:rFonts w:hint="eastAsia"/>
          <w:b/>
        </w:rPr>
        <w:t>察覺失</w:t>
      </w:r>
      <w:r w:rsidR="00715D8C" w:rsidRPr="00715D8C">
        <w:rPr>
          <w:rFonts w:hint="eastAsia"/>
          <w:b/>
        </w:rPr>
        <w:t>火</w:t>
      </w:r>
      <w:r w:rsidR="00182B43">
        <w:rPr>
          <w:rFonts w:hint="eastAsia"/>
          <w:b/>
        </w:rPr>
        <w:t>後</w:t>
      </w:r>
      <w:r w:rsidR="00715D8C" w:rsidRPr="00715D8C">
        <w:rPr>
          <w:rFonts w:hint="eastAsia"/>
          <w:b/>
        </w:rPr>
        <w:t>第一時間通報消防機關，致該院火警受信總機</w:t>
      </w:r>
      <w:r w:rsidR="009A16E5">
        <w:rPr>
          <w:rFonts w:hint="eastAsia"/>
          <w:b/>
        </w:rPr>
        <w:t>作動</w:t>
      </w:r>
      <w:r w:rsidR="009A16E5" w:rsidRPr="00715D8C">
        <w:rPr>
          <w:rFonts w:hint="eastAsia"/>
          <w:b/>
        </w:rPr>
        <w:t>響起</w:t>
      </w:r>
      <w:r w:rsidR="003116E2">
        <w:rPr>
          <w:rFonts w:hint="eastAsia"/>
          <w:b/>
        </w:rPr>
        <w:t>警報</w:t>
      </w:r>
      <w:r w:rsidR="009A16E5">
        <w:rPr>
          <w:rFonts w:hint="eastAsia"/>
          <w:b/>
        </w:rPr>
        <w:t>逾</w:t>
      </w:r>
      <w:r w:rsidR="00715D8C" w:rsidRPr="00715D8C">
        <w:rPr>
          <w:rFonts w:hint="eastAsia"/>
          <w:b/>
        </w:rPr>
        <w:t>7分</w:t>
      </w:r>
      <w:r w:rsidR="009A16E5">
        <w:rPr>
          <w:rFonts w:hint="eastAsia"/>
          <w:b/>
        </w:rPr>
        <w:t>鐘</w:t>
      </w:r>
      <w:r w:rsidR="00715D8C" w:rsidRPr="00715D8C">
        <w:rPr>
          <w:rFonts w:hint="eastAsia"/>
          <w:b/>
        </w:rPr>
        <w:t>後，</w:t>
      </w:r>
      <w:r w:rsidR="009A16E5">
        <w:rPr>
          <w:rFonts w:hint="eastAsia"/>
          <w:b/>
        </w:rPr>
        <w:t>消防機關</w:t>
      </w:r>
      <w:r w:rsidR="00715D8C" w:rsidRPr="003116E2">
        <w:rPr>
          <w:rFonts w:hint="eastAsia"/>
          <w:b/>
        </w:rPr>
        <w:t>始獲該院報案</w:t>
      </w:r>
      <w:r w:rsidR="005E0B77" w:rsidRPr="003116E2">
        <w:rPr>
          <w:rFonts w:hint="eastAsia"/>
          <w:b/>
        </w:rPr>
        <w:t>，該院</w:t>
      </w:r>
      <w:r w:rsidR="00816343" w:rsidRPr="00715D8C">
        <w:rPr>
          <w:rFonts w:hint="eastAsia"/>
          <w:b/>
        </w:rPr>
        <w:t>災害緊急應變及通報演練</w:t>
      </w:r>
      <w:r w:rsidR="00FE102F" w:rsidRPr="00715D8C">
        <w:rPr>
          <w:rFonts w:hint="eastAsia"/>
          <w:b/>
        </w:rPr>
        <w:t>作業</w:t>
      </w:r>
      <w:r w:rsidR="00182B43">
        <w:rPr>
          <w:rFonts w:hint="eastAsia"/>
          <w:b/>
        </w:rPr>
        <w:t>亦</w:t>
      </w:r>
      <w:r w:rsidR="00715D8C" w:rsidRPr="00715D8C">
        <w:rPr>
          <w:rFonts w:hint="eastAsia"/>
          <w:b/>
        </w:rPr>
        <w:t>有欠</w:t>
      </w:r>
      <w:r w:rsidR="00816343" w:rsidRPr="00715D8C">
        <w:rPr>
          <w:rFonts w:hint="eastAsia"/>
          <w:b/>
        </w:rPr>
        <w:t>確實</w:t>
      </w:r>
      <w:r w:rsidR="00FE102F" w:rsidRPr="00715D8C">
        <w:rPr>
          <w:rFonts w:hint="eastAsia"/>
          <w:b/>
        </w:rPr>
        <w:t>與熟練</w:t>
      </w:r>
      <w:r w:rsidR="00816343" w:rsidRPr="00715D8C">
        <w:rPr>
          <w:rFonts w:hint="eastAsia"/>
          <w:b/>
        </w:rPr>
        <w:t>，肇使</w:t>
      </w:r>
      <w:r w:rsidRPr="00715D8C">
        <w:rPr>
          <w:rFonts w:hint="eastAsia"/>
          <w:b/>
        </w:rPr>
        <w:t>值</w:t>
      </w:r>
      <w:r w:rsidR="00816343" w:rsidRPr="00715D8C">
        <w:rPr>
          <w:rFonts w:hint="eastAsia"/>
          <w:b/>
        </w:rPr>
        <w:t>勤</w:t>
      </w:r>
      <w:r w:rsidRPr="00715D8C">
        <w:rPr>
          <w:rFonts w:hint="eastAsia"/>
          <w:b/>
        </w:rPr>
        <w:t>人員</w:t>
      </w:r>
      <w:r w:rsidR="00FE102F" w:rsidRPr="00715D8C">
        <w:rPr>
          <w:rFonts w:hint="eastAsia"/>
          <w:b/>
        </w:rPr>
        <w:t>遇災</w:t>
      </w:r>
      <w:r w:rsidR="00816343" w:rsidRPr="00715D8C">
        <w:rPr>
          <w:rFonts w:hint="eastAsia"/>
          <w:b/>
        </w:rPr>
        <w:t>慌亂</w:t>
      </w:r>
      <w:r w:rsidR="006E5448" w:rsidRPr="00715D8C">
        <w:rPr>
          <w:rFonts w:hint="eastAsia"/>
          <w:b/>
        </w:rPr>
        <w:t>失</w:t>
      </w:r>
      <w:r w:rsidR="00FE102F" w:rsidRPr="00715D8C">
        <w:rPr>
          <w:rFonts w:hint="eastAsia"/>
          <w:b/>
        </w:rPr>
        <w:t>措</w:t>
      </w:r>
      <w:r w:rsidR="00816343" w:rsidRPr="00715D8C">
        <w:rPr>
          <w:rFonts w:hint="eastAsia"/>
          <w:b/>
        </w:rPr>
        <w:t>而</w:t>
      </w:r>
      <w:r w:rsidRPr="00715D8C">
        <w:rPr>
          <w:rFonts w:hint="eastAsia"/>
          <w:b/>
        </w:rPr>
        <w:t>誤撥</w:t>
      </w:r>
      <w:r w:rsidR="003D3F2E">
        <w:rPr>
          <w:rFonts w:hint="eastAsia"/>
          <w:b/>
        </w:rPr>
        <w:t>緊急</w:t>
      </w:r>
      <w:r w:rsidR="009778E1">
        <w:rPr>
          <w:rFonts w:hint="eastAsia"/>
          <w:b/>
        </w:rPr>
        <w:t>通報專線</w:t>
      </w:r>
      <w:r w:rsidRPr="00715D8C">
        <w:rPr>
          <w:rFonts w:hint="eastAsia"/>
          <w:b/>
        </w:rPr>
        <w:t>號碼，相關</w:t>
      </w:r>
      <w:r w:rsidR="00DF4F50">
        <w:rPr>
          <w:rFonts w:hint="eastAsia"/>
          <w:b/>
        </w:rPr>
        <w:t>防災</w:t>
      </w:r>
      <w:r w:rsidRPr="00715D8C">
        <w:rPr>
          <w:rFonts w:hint="eastAsia"/>
          <w:b/>
        </w:rPr>
        <w:t>設備啟</w:t>
      </w:r>
      <w:r w:rsidR="00DF4F50">
        <w:rPr>
          <w:rFonts w:hint="eastAsia"/>
          <w:b/>
        </w:rPr>
        <w:t>閉</w:t>
      </w:r>
      <w:r w:rsidRPr="00715D8C">
        <w:rPr>
          <w:rFonts w:hint="eastAsia"/>
          <w:b/>
        </w:rPr>
        <w:t>時程</w:t>
      </w:r>
      <w:r w:rsidR="00182B43">
        <w:rPr>
          <w:rFonts w:hint="eastAsia"/>
          <w:b/>
        </w:rPr>
        <w:t>復</w:t>
      </w:r>
      <w:r w:rsidR="00DF4F50">
        <w:rPr>
          <w:rFonts w:hint="eastAsia"/>
          <w:b/>
        </w:rPr>
        <w:t>難謂迅速即時，核</w:t>
      </w:r>
      <w:r w:rsidR="00816343" w:rsidRPr="00715D8C">
        <w:rPr>
          <w:rFonts w:hint="eastAsia"/>
          <w:b/>
        </w:rPr>
        <w:t>有</w:t>
      </w:r>
      <w:r w:rsidR="008F6BE1">
        <w:rPr>
          <w:rFonts w:hint="eastAsia"/>
          <w:b/>
        </w:rPr>
        <w:t>失當</w:t>
      </w:r>
      <w:r w:rsidRPr="00715D8C">
        <w:rPr>
          <w:rFonts w:hint="eastAsia"/>
          <w:b/>
        </w:rPr>
        <w:t>：</w:t>
      </w:r>
    </w:p>
    <w:p w:rsidR="00E51BAE" w:rsidRPr="00E51BAE" w:rsidRDefault="00816343" w:rsidP="009423A6">
      <w:pPr>
        <w:pStyle w:val="3"/>
      </w:pPr>
      <w:r>
        <w:rPr>
          <w:rFonts w:hint="eastAsia"/>
        </w:rPr>
        <w:t>按</w:t>
      </w:r>
      <w:r w:rsidR="00FD22FB" w:rsidRPr="00FD22FB">
        <w:rPr>
          <w:rFonts w:hint="eastAsia"/>
        </w:rPr>
        <w:t>臺北醫院</w:t>
      </w:r>
      <w:r w:rsidR="00081C21">
        <w:rPr>
          <w:rFonts w:hint="eastAsia"/>
        </w:rPr>
        <w:t>及其附設</w:t>
      </w:r>
      <w:r w:rsidR="00FD22FB" w:rsidRPr="00FD22FB">
        <w:rPr>
          <w:rFonts w:hint="eastAsia"/>
        </w:rPr>
        <w:t>護理之家</w:t>
      </w:r>
      <w:r w:rsidR="006415F5">
        <w:rPr>
          <w:rFonts w:hint="eastAsia"/>
        </w:rPr>
        <w:t>訂定之</w:t>
      </w:r>
      <w:r w:rsidR="007913B9">
        <w:rPr>
          <w:rFonts w:hint="eastAsia"/>
        </w:rPr>
        <w:t>「防災暨應變計畫」、</w:t>
      </w:r>
      <w:r w:rsidR="00FD22FB" w:rsidRPr="00FD22FB">
        <w:rPr>
          <w:rFonts w:hint="eastAsia"/>
        </w:rPr>
        <w:t>「火災緊急應變計畫」及「消防防護計畫書」</w:t>
      </w:r>
      <w:r w:rsidR="006415F5">
        <w:rPr>
          <w:rFonts w:hint="eastAsia"/>
        </w:rPr>
        <w:t>分別</w:t>
      </w:r>
      <w:r w:rsidR="00FD22FB" w:rsidRPr="00FD22FB">
        <w:rPr>
          <w:rFonts w:hint="eastAsia"/>
        </w:rPr>
        <w:t>載明略以：</w:t>
      </w:r>
      <w:r w:rsidR="00255C95" w:rsidRPr="009423A6">
        <w:rPr>
          <w:rFonts w:hint="eastAsia"/>
        </w:rPr>
        <w:t>「</w:t>
      </w:r>
      <w:r w:rsidR="009423A6" w:rsidRPr="009423A6">
        <w:rPr>
          <w:rFonts w:hAnsi="標楷體"/>
        </w:rPr>
        <w:t>5.2.4</w:t>
      </w:r>
      <w:r w:rsidR="009423A6" w:rsidRPr="009423A6">
        <w:rPr>
          <w:rFonts w:hAnsi="標楷體" w:hint="eastAsia"/>
        </w:rPr>
        <w:t>應變</w:t>
      </w:r>
      <w:r w:rsidR="009423A6">
        <w:rPr>
          <w:rFonts w:hAnsi="標楷體" w:hint="eastAsia"/>
        </w:rPr>
        <w:t>：</w:t>
      </w:r>
      <w:r w:rsidR="00255C95" w:rsidRPr="009423A6">
        <w:rPr>
          <w:rFonts w:hint="eastAsia"/>
        </w:rPr>
        <w:t>發現火災第一人</w:t>
      </w:r>
      <w:r w:rsidR="00255C95" w:rsidRPr="007913B9">
        <w:rPr>
          <w:rFonts w:hint="eastAsia"/>
          <w:b/>
          <w:u w:val="single"/>
        </w:rPr>
        <w:t>立即按消防警鈴，通報總機(緊急通報分機5999)、消防指揮中心119</w:t>
      </w:r>
      <w:r w:rsidR="00255C95" w:rsidRPr="009423A6">
        <w:rPr>
          <w:rFonts w:hint="eastAsia"/>
        </w:rPr>
        <w:t>，疏散現場病人，對火源進行滅火。</w:t>
      </w:r>
      <w:r w:rsidR="00081C21">
        <w:rPr>
          <w:rFonts w:hAnsi="標楷體" w:hint="eastAsia"/>
        </w:rPr>
        <w:t>……</w:t>
      </w:r>
      <w:r w:rsidR="009423A6" w:rsidRPr="009423A6">
        <w:rPr>
          <w:rFonts w:hint="eastAsia"/>
        </w:rPr>
        <w:t>」</w:t>
      </w:r>
      <w:r w:rsidR="00081C21">
        <w:rPr>
          <w:rFonts w:hint="eastAsia"/>
        </w:rPr>
        <w:t>、</w:t>
      </w:r>
      <w:r w:rsidR="00A26E22" w:rsidRPr="009423A6">
        <w:rPr>
          <w:rFonts w:hint="eastAsia"/>
        </w:rPr>
        <w:t>「</w:t>
      </w:r>
      <w:r w:rsidR="00497959" w:rsidRPr="009423A6">
        <w:rPr>
          <w:rFonts w:hint="eastAsia"/>
        </w:rPr>
        <w:t>5.3火災緊急應變</w:t>
      </w:r>
      <w:r w:rsidR="0028493C" w:rsidRPr="009423A6">
        <w:rPr>
          <w:rFonts w:hint="eastAsia"/>
        </w:rPr>
        <w:t>RACE：以「RACE」作為</w:t>
      </w:r>
      <w:r w:rsidR="0077212D" w:rsidRPr="009423A6">
        <w:rPr>
          <w:rFonts w:hint="eastAsia"/>
        </w:rPr>
        <w:t>火災緊急應變應完成事項，方便員工記憶。發現火災後：(a)R(Remove、Rescue)：立即將病人移出著火的區域或房間。(b)A(Alarm)：按消防警鈴，</w:t>
      </w:r>
      <w:r w:rsidR="0077212D" w:rsidRPr="00B436AB">
        <w:rPr>
          <w:rFonts w:hint="eastAsia"/>
          <w:b/>
          <w:u w:val="single"/>
        </w:rPr>
        <w:t>通報總機(分機9)及消防指揮中心119</w:t>
      </w:r>
      <w:r w:rsidR="003353F0" w:rsidRPr="009423A6">
        <w:rPr>
          <w:rFonts w:hint="eastAsia"/>
          <w:b/>
        </w:rPr>
        <w:t>，</w:t>
      </w:r>
      <w:r w:rsidR="003353F0" w:rsidRPr="009423A6">
        <w:rPr>
          <w:rFonts w:hint="eastAsia"/>
        </w:rPr>
        <w:t>請總機廣播或是通知其他</w:t>
      </w:r>
      <w:r w:rsidR="00164A9C" w:rsidRPr="009423A6">
        <w:rPr>
          <w:rFonts w:hint="eastAsia"/>
        </w:rPr>
        <w:t>周</w:t>
      </w:r>
      <w:r w:rsidR="003353F0" w:rsidRPr="009423A6">
        <w:rPr>
          <w:rFonts w:hint="eastAsia"/>
        </w:rPr>
        <w:t>邊的人員</w:t>
      </w:r>
      <w:r w:rsidR="00164A9C" w:rsidRPr="009423A6">
        <w:rPr>
          <w:rFonts w:hint="eastAsia"/>
        </w:rPr>
        <w:t>。(c)C(Co</w:t>
      </w:r>
      <w:r w:rsidR="00164A9C" w:rsidRPr="009423A6">
        <w:t>n</w:t>
      </w:r>
      <w:r w:rsidR="00164A9C" w:rsidRPr="009423A6">
        <w:rPr>
          <w:rFonts w:hint="eastAsia"/>
        </w:rPr>
        <w:t>tain)：人員撤離著火的病房立即關上房門，把火及煙侷限在某一區域，以利人員疏散。(e)E</w:t>
      </w:r>
      <w:r w:rsidR="0088243C">
        <w:rPr>
          <w:rFonts w:hint="eastAsia"/>
        </w:rPr>
        <w:t>(E</w:t>
      </w:r>
      <w:r w:rsidR="00164A9C" w:rsidRPr="009423A6">
        <w:rPr>
          <w:rFonts w:hint="eastAsia"/>
        </w:rPr>
        <w:t>xtinguish</w:t>
      </w:r>
      <w:r w:rsidR="0088243C">
        <w:rPr>
          <w:rFonts w:hint="eastAsia"/>
        </w:rPr>
        <w:t>)</w:t>
      </w:r>
      <w:r w:rsidR="00164A9C" w:rsidRPr="009423A6">
        <w:rPr>
          <w:rFonts w:hint="eastAsia"/>
        </w:rPr>
        <w:t>：對火源進行滅</w:t>
      </w:r>
      <w:r w:rsidR="00164A9C" w:rsidRPr="009423A6">
        <w:rPr>
          <w:rFonts w:hint="eastAsia"/>
        </w:rPr>
        <w:lastRenderedPageBreak/>
        <w:t>火。</w:t>
      </w:r>
      <w:r w:rsidR="0077212D" w:rsidRPr="009423A6">
        <w:rPr>
          <w:rFonts w:hint="eastAsia"/>
        </w:rPr>
        <w:t>……」</w:t>
      </w:r>
      <w:r w:rsidR="00466117" w:rsidRPr="009423A6">
        <w:rPr>
          <w:rFonts w:hint="eastAsia"/>
        </w:rPr>
        <w:t>、</w:t>
      </w:r>
      <w:r w:rsidR="00E51BAE" w:rsidRPr="009423A6">
        <w:rPr>
          <w:rFonts w:hint="eastAsia"/>
        </w:rPr>
        <w:t>「肆、假日暨夜間之防火管理體制：</w:t>
      </w:r>
      <w:r w:rsidR="00F32A39" w:rsidRPr="009423A6">
        <w:rPr>
          <w:rFonts w:hint="eastAsia"/>
        </w:rPr>
        <w:t>……二、……當夜間及假日發生火災時，應採取下列應變作為：</w:t>
      </w:r>
      <w:r w:rsidR="00DB53E8" w:rsidRPr="009423A6">
        <w:rPr>
          <w:rFonts w:hint="eastAsia"/>
        </w:rPr>
        <w:t>……(一)</w:t>
      </w:r>
      <w:r w:rsidR="00DB53E8" w:rsidRPr="00B142C0">
        <w:rPr>
          <w:rFonts w:hint="eastAsia"/>
          <w:b/>
          <w:u w:val="single"/>
        </w:rPr>
        <w:t>立即通知消防機關</w:t>
      </w:r>
      <w:r w:rsidR="00DB53E8" w:rsidRPr="009423A6">
        <w:rPr>
          <w:rFonts w:hint="eastAsia"/>
        </w:rPr>
        <w:t>(119)</w:t>
      </w:r>
      <w:r w:rsidR="00E51BAE" w:rsidRPr="009423A6">
        <w:rPr>
          <w:rFonts w:hint="eastAsia"/>
        </w:rPr>
        <w:t>」</w:t>
      </w:r>
      <w:r w:rsidR="007913B9">
        <w:rPr>
          <w:rFonts w:hint="eastAsia"/>
        </w:rPr>
        <w:t>是臺北醫院護理之家值勤人員遇火災發生時，</w:t>
      </w:r>
      <w:r w:rsidR="00A26C9F">
        <w:rPr>
          <w:rFonts w:hint="eastAsia"/>
        </w:rPr>
        <w:t>任何人員</w:t>
      </w:r>
      <w:r w:rsidR="007913B9">
        <w:rPr>
          <w:rFonts w:hint="eastAsia"/>
        </w:rPr>
        <w:t>發現火災第一時間應立即撥打119通報消防指揮中心，前開計畫規定至為清楚。</w:t>
      </w:r>
    </w:p>
    <w:p w:rsidR="00205052" w:rsidRPr="008F6BE1" w:rsidRDefault="004666B7" w:rsidP="002A5127">
      <w:pPr>
        <w:pStyle w:val="3"/>
      </w:pPr>
      <w:r>
        <w:rPr>
          <w:rFonts w:hint="eastAsia"/>
        </w:rPr>
        <w:t>據衛福部</w:t>
      </w:r>
      <w:r w:rsidR="00A26C9F">
        <w:rPr>
          <w:rFonts w:hint="eastAsia"/>
        </w:rPr>
        <w:t>及新北市政府</w:t>
      </w:r>
      <w:r>
        <w:rPr>
          <w:rFonts w:hint="eastAsia"/>
        </w:rPr>
        <w:t>查復</w:t>
      </w:r>
      <w:r w:rsidR="00752F49">
        <w:rPr>
          <w:rStyle w:val="aff7"/>
        </w:rPr>
        <w:footnoteReference w:id="6"/>
      </w:r>
      <w:r w:rsidR="0026187E">
        <w:rPr>
          <w:rFonts w:hint="eastAsia"/>
        </w:rPr>
        <w:t>，107年8月13日清晨4時29分</w:t>
      </w:r>
      <w:r w:rsidR="00A26C9F">
        <w:rPr>
          <w:rFonts w:hint="eastAsia"/>
        </w:rPr>
        <w:t>27秒</w:t>
      </w:r>
      <w:r w:rsidR="0061289A">
        <w:rPr>
          <w:rStyle w:val="aff7"/>
        </w:rPr>
        <w:footnoteReference w:id="7"/>
      </w:r>
      <w:r w:rsidR="0026187E">
        <w:rPr>
          <w:rFonts w:hint="eastAsia"/>
        </w:rPr>
        <w:t>，</w:t>
      </w:r>
      <w:r w:rsidR="00EC7AF5">
        <w:rPr>
          <w:rFonts w:hint="eastAsia"/>
        </w:rPr>
        <w:t>系爭護理之家</w:t>
      </w:r>
      <w:r w:rsidR="0026187E">
        <w:rPr>
          <w:rFonts w:hint="eastAsia"/>
        </w:rPr>
        <w:t>值班</w:t>
      </w:r>
      <w:r w:rsidR="008A673F">
        <w:rPr>
          <w:rFonts w:hint="eastAsia"/>
        </w:rPr>
        <w:t>謝姓</w:t>
      </w:r>
      <w:r w:rsidR="0026187E">
        <w:rPr>
          <w:rFonts w:hint="eastAsia"/>
        </w:rPr>
        <w:t>護理師(下稱謝護理師)</w:t>
      </w:r>
      <w:r w:rsidR="001F1492">
        <w:rPr>
          <w:rFonts w:hint="eastAsia"/>
        </w:rPr>
        <w:t>聽聞</w:t>
      </w:r>
      <w:r w:rsidR="0026187E">
        <w:rPr>
          <w:rFonts w:hint="eastAsia"/>
        </w:rPr>
        <w:t>火警警報聲響</w:t>
      </w:r>
      <w:r w:rsidR="00A65843">
        <w:rPr>
          <w:rFonts w:hint="eastAsia"/>
        </w:rPr>
        <w:t>後</w:t>
      </w:r>
      <w:r w:rsidR="0026187E">
        <w:rPr>
          <w:rFonts w:hint="eastAsia"/>
        </w:rPr>
        <w:t>起身</w:t>
      </w:r>
      <w:r w:rsidR="00A65843">
        <w:rPr>
          <w:rFonts w:hint="eastAsia"/>
        </w:rPr>
        <w:t>前往(</w:t>
      </w:r>
      <w:r w:rsidR="0026187E">
        <w:rPr>
          <w:rFonts w:hint="eastAsia"/>
        </w:rPr>
        <w:t>東側</w:t>
      </w:r>
      <w:r w:rsidR="00A65843">
        <w:rPr>
          <w:rFonts w:hint="eastAsia"/>
        </w:rPr>
        <w:t>)</w:t>
      </w:r>
      <w:r w:rsidR="00BC2054">
        <w:rPr>
          <w:rFonts w:hint="eastAsia"/>
        </w:rPr>
        <w:t xml:space="preserve"> </w:t>
      </w:r>
      <w:r w:rsidR="0026187E">
        <w:rPr>
          <w:rFonts w:hint="eastAsia"/>
        </w:rPr>
        <w:t>7A23房查看</w:t>
      </w:r>
      <w:r w:rsidR="00A65843">
        <w:rPr>
          <w:rFonts w:hint="eastAsia"/>
        </w:rPr>
        <w:t>；</w:t>
      </w:r>
      <w:r w:rsidR="00752F49" w:rsidRPr="00FB675D">
        <w:rPr>
          <w:rFonts w:hint="eastAsia"/>
        </w:rPr>
        <w:t>4時2</w:t>
      </w:r>
      <w:r w:rsidR="00573026">
        <w:rPr>
          <w:rFonts w:hint="eastAsia"/>
        </w:rPr>
        <w:t>9</w:t>
      </w:r>
      <w:r w:rsidR="00752F49" w:rsidRPr="00FB675D">
        <w:rPr>
          <w:rFonts w:hint="eastAsia"/>
        </w:rPr>
        <w:t>分</w:t>
      </w:r>
      <w:r w:rsidR="00A65843">
        <w:rPr>
          <w:rFonts w:hint="eastAsia"/>
        </w:rPr>
        <w:t>3</w:t>
      </w:r>
      <w:r w:rsidR="00573026">
        <w:rPr>
          <w:rFonts w:hint="eastAsia"/>
        </w:rPr>
        <w:t>2</w:t>
      </w:r>
      <w:r w:rsidR="00752F49" w:rsidRPr="00FB675D">
        <w:rPr>
          <w:rFonts w:hint="eastAsia"/>
        </w:rPr>
        <w:t>秒，</w:t>
      </w:r>
      <w:r w:rsidR="00A65843">
        <w:rPr>
          <w:rFonts w:hint="eastAsia"/>
        </w:rPr>
        <w:t>照服員自配膳室探頭查看；4時29分42秒，謝</w:t>
      </w:r>
      <w:r w:rsidR="00A65843" w:rsidRPr="00FB675D">
        <w:rPr>
          <w:rFonts w:hint="eastAsia"/>
        </w:rPr>
        <w:t>護理師</w:t>
      </w:r>
      <w:r w:rsidR="00A65843">
        <w:rPr>
          <w:rFonts w:hint="eastAsia"/>
        </w:rPr>
        <w:t>已見7A23房5號</w:t>
      </w:r>
      <w:r w:rsidR="00A65843" w:rsidRPr="00FB675D">
        <w:rPr>
          <w:rFonts w:hint="eastAsia"/>
        </w:rPr>
        <w:t>床</w:t>
      </w:r>
      <w:r w:rsidR="00A65843">
        <w:rPr>
          <w:rFonts w:hint="eastAsia"/>
        </w:rPr>
        <w:t>之床</w:t>
      </w:r>
      <w:r w:rsidR="00A65843" w:rsidRPr="00FB675D">
        <w:rPr>
          <w:rFonts w:hint="eastAsia"/>
        </w:rPr>
        <w:t>簾起火燃燒</w:t>
      </w:r>
      <w:r w:rsidR="00A65843">
        <w:rPr>
          <w:rFonts w:hint="eastAsia"/>
        </w:rPr>
        <w:t>，遂大聲喊叫</w:t>
      </w:r>
      <w:r w:rsidR="00640277">
        <w:rPr>
          <w:rFonts w:hint="eastAsia"/>
        </w:rPr>
        <w:t>並</w:t>
      </w:r>
      <w:r w:rsidR="0045369C">
        <w:rPr>
          <w:rFonts w:hint="eastAsia"/>
        </w:rPr>
        <w:t>衝往</w:t>
      </w:r>
      <w:r w:rsidR="00A65843">
        <w:rPr>
          <w:rFonts w:hint="eastAsia"/>
        </w:rPr>
        <w:t>護理站</w:t>
      </w:r>
      <w:r w:rsidR="00640277">
        <w:rPr>
          <w:rFonts w:hint="eastAsia"/>
        </w:rPr>
        <w:t>方向</w:t>
      </w:r>
      <w:r w:rsidR="00A65843">
        <w:rPr>
          <w:rFonts w:hint="eastAsia"/>
        </w:rPr>
        <w:t>；</w:t>
      </w:r>
      <w:r w:rsidR="00A65843" w:rsidRPr="00FB675D">
        <w:rPr>
          <w:rFonts w:hint="eastAsia"/>
        </w:rPr>
        <w:t>4時2</w:t>
      </w:r>
      <w:r w:rsidR="00A65843">
        <w:rPr>
          <w:rFonts w:hint="eastAsia"/>
        </w:rPr>
        <w:t>9</w:t>
      </w:r>
      <w:r w:rsidR="00A65843" w:rsidRPr="00FB675D">
        <w:rPr>
          <w:rFonts w:hint="eastAsia"/>
        </w:rPr>
        <w:t>分</w:t>
      </w:r>
      <w:r w:rsidR="00A65843">
        <w:rPr>
          <w:rFonts w:hint="eastAsia"/>
        </w:rPr>
        <w:t>43</w:t>
      </w:r>
      <w:r w:rsidR="00A65843" w:rsidRPr="00FB675D">
        <w:rPr>
          <w:rFonts w:hint="eastAsia"/>
        </w:rPr>
        <w:t>秒</w:t>
      </w:r>
      <w:r w:rsidR="00A65843">
        <w:rPr>
          <w:rFonts w:hint="eastAsia"/>
        </w:rPr>
        <w:t>，2位照服員衝往失火處</w:t>
      </w:r>
      <w:r w:rsidR="00640277">
        <w:rPr>
          <w:rFonts w:hint="eastAsia"/>
        </w:rPr>
        <w:t>；</w:t>
      </w:r>
      <w:r w:rsidR="00752F49" w:rsidRPr="00FB675D">
        <w:rPr>
          <w:rFonts w:hint="eastAsia"/>
        </w:rPr>
        <w:t>4時2</w:t>
      </w:r>
      <w:r w:rsidR="00640277">
        <w:rPr>
          <w:rFonts w:hint="eastAsia"/>
        </w:rPr>
        <w:t>9分49秒，謝護理師</w:t>
      </w:r>
      <w:r w:rsidR="00690422" w:rsidRPr="004C5458">
        <w:t>按壓</w:t>
      </w:r>
      <w:r w:rsidR="00690422">
        <w:rPr>
          <w:rFonts w:hint="eastAsia"/>
        </w:rPr>
        <w:t>護理站北側牆面</w:t>
      </w:r>
      <w:r w:rsidR="00C2141C">
        <w:rPr>
          <w:rFonts w:hint="eastAsia"/>
        </w:rPr>
        <w:t>之</w:t>
      </w:r>
      <w:r w:rsidR="00690422" w:rsidRPr="0088243C">
        <w:rPr>
          <w:rFonts w:hint="eastAsia"/>
        </w:rPr>
        <w:t>火警手動警報設備</w:t>
      </w:r>
      <w:r w:rsidR="00640277">
        <w:rPr>
          <w:rFonts w:hint="eastAsia"/>
        </w:rPr>
        <w:t>後</w:t>
      </w:r>
      <w:r w:rsidR="008563AC">
        <w:rPr>
          <w:rFonts w:hint="eastAsia"/>
        </w:rPr>
        <w:t>，衝</w:t>
      </w:r>
      <w:r w:rsidR="00C639D5">
        <w:rPr>
          <w:rFonts w:hint="eastAsia"/>
        </w:rPr>
        <w:t>返</w:t>
      </w:r>
      <w:r w:rsidR="008563AC">
        <w:rPr>
          <w:rFonts w:hint="eastAsia"/>
        </w:rPr>
        <w:t>失火處；4時30分8秒、15秒，謝護理師</w:t>
      </w:r>
      <w:r w:rsidR="00C639D5">
        <w:rPr>
          <w:rFonts w:hint="eastAsia"/>
        </w:rPr>
        <w:t>返抵</w:t>
      </w:r>
      <w:r w:rsidR="008563AC">
        <w:rPr>
          <w:rFonts w:hint="eastAsia"/>
        </w:rPr>
        <w:t>護理站2度</w:t>
      </w:r>
      <w:r w:rsidR="00EB2424">
        <w:rPr>
          <w:rFonts w:hint="eastAsia"/>
        </w:rPr>
        <w:t>撥</w:t>
      </w:r>
      <w:r w:rsidR="008563AC">
        <w:rPr>
          <w:rFonts w:hint="eastAsia"/>
        </w:rPr>
        <w:t>打</w:t>
      </w:r>
      <w:r w:rsidR="0045369C">
        <w:rPr>
          <w:rFonts w:hint="eastAsia"/>
        </w:rPr>
        <w:t>有線</w:t>
      </w:r>
      <w:r w:rsidR="008563AC">
        <w:rPr>
          <w:rFonts w:hint="eastAsia"/>
        </w:rPr>
        <w:t>電話</w:t>
      </w:r>
      <w:r w:rsidR="00EB2424">
        <w:rPr>
          <w:rFonts w:hint="eastAsia"/>
        </w:rPr>
        <w:t>5999緊急通報專線</w:t>
      </w:r>
      <w:r w:rsidR="008563AC">
        <w:rPr>
          <w:rFonts w:hint="eastAsia"/>
        </w:rPr>
        <w:t>通報總機，無通話反應；</w:t>
      </w:r>
      <w:r w:rsidR="00F82A31">
        <w:rPr>
          <w:rFonts w:hint="eastAsia"/>
        </w:rPr>
        <w:t>4時30分10至32秒，照服員及外籍看護陸續拿滅火器協助滅火；</w:t>
      </w:r>
      <w:r w:rsidR="00690422">
        <w:rPr>
          <w:rFonts w:hint="eastAsia"/>
        </w:rPr>
        <w:t>4時30分21秒、27秒、</w:t>
      </w:r>
      <w:r w:rsidR="00EB2424">
        <w:rPr>
          <w:rFonts w:hint="eastAsia"/>
        </w:rPr>
        <w:t>32秒</w:t>
      </w:r>
      <w:r w:rsidR="00690422">
        <w:rPr>
          <w:rFonts w:hint="eastAsia"/>
        </w:rPr>
        <w:t>，謝護理師</w:t>
      </w:r>
      <w:r w:rsidR="004B6057">
        <w:rPr>
          <w:rFonts w:hint="eastAsia"/>
        </w:rPr>
        <w:t>改用其他</w:t>
      </w:r>
      <w:r w:rsidR="0045369C">
        <w:rPr>
          <w:rFonts w:hint="eastAsia"/>
        </w:rPr>
        <w:t>有線</w:t>
      </w:r>
      <w:r w:rsidR="00EB2424">
        <w:rPr>
          <w:rFonts w:hint="eastAsia"/>
        </w:rPr>
        <w:t>電話</w:t>
      </w:r>
      <w:r w:rsidR="00587577">
        <w:rPr>
          <w:rFonts w:hint="eastAsia"/>
        </w:rPr>
        <w:t>3度</w:t>
      </w:r>
      <w:r w:rsidR="004B6057">
        <w:rPr>
          <w:rFonts w:hint="eastAsia"/>
        </w:rPr>
        <w:t>撥打</w:t>
      </w:r>
      <w:r w:rsidR="00EB2424">
        <w:rPr>
          <w:rFonts w:hint="eastAsia"/>
        </w:rPr>
        <w:t>9通知總機，</w:t>
      </w:r>
      <w:r w:rsidR="004B6057">
        <w:rPr>
          <w:rFonts w:hint="eastAsia"/>
        </w:rPr>
        <w:t>無人接聽；</w:t>
      </w:r>
      <w:r w:rsidR="0045369C">
        <w:rPr>
          <w:rFonts w:hint="eastAsia"/>
        </w:rPr>
        <w:t>4時30分45秒，謝護理師改用無線電話撥打9，無人接聽；</w:t>
      </w:r>
      <w:r w:rsidR="008A673F" w:rsidRPr="00277963">
        <w:rPr>
          <w:rFonts w:hint="eastAsia"/>
          <w:b/>
          <w:u w:val="single"/>
        </w:rPr>
        <w:t>4時30</w:t>
      </w:r>
      <w:r w:rsidR="00752F49" w:rsidRPr="00277963">
        <w:rPr>
          <w:rFonts w:hint="eastAsia"/>
          <w:b/>
          <w:u w:val="single"/>
        </w:rPr>
        <w:t>分</w:t>
      </w:r>
      <w:r w:rsidR="00573026" w:rsidRPr="00277963">
        <w:rPr>
          <w:rFonts w:hint="eastAsia"/>
          <w:b/>
          <w:u w:val="single"/>
        </w:rPr>
        <w:t>39</w:t>
      </w:r>
      <w:r w:rsidR="00752F49" w:rsidRPr="00277963">
        <w:rPr>
          <w:rFonts w:hint="eastAsia"/>
          <w:b/>
          <w:u w:val="single"/>
        </w:rPr>
        <w:t>秒</w:t>
      </w:r>
      <w:r w:rsidR="008A673F" w:rsidRPr="00277963">
        <w:rPr>
          <w:rFonts w:hint="eastAsia"/>
          <w:b/>
          <w:u w:val="single"/>
        </w:rPr>
        <w:t>，</w:t>
      </w:r>
      <w:r w:rsidR="00640277" w:rsidRPr="00277963">
        <w:rPr>
          <w:rFonts w:hint="eastAsia"/>
          <w:b/>
          <w:u w:val="single"/>
        </w:rPr>
        <w:t>謝護理師</w:t>
      </w:r>
      <w:r w:rsidR="00752F49" w:rsidRPr="00277963">
        <w:rPr>
          <w:rFonts w:hint="eastAsia"/>
          <w:b/>
          <w:u w:val="single"/>
        </w:rPr>
        <w:t>關閉空調</w:t>
      </w:r>
      <w:r w:rsidR="008A673F">
        <w:rPr>
          <w:rFonts w:hint="eastAsia"/>
        </w:rPr>
        <w:t>；</w:t>
      </w:r>
      <w:r w:rsidR="00F82A31">
        <w:rPr>
          <w:rFonts w:hint="eastAsia"/>
        </w:rPr>
        <w:t>4時30分58秒，謝護理師與總機</w:t>
      </w:r>
      <w:r w:rsidR="00494D20">
        <w:rPr>
          <w:rFonts w:hint="eastAsia"/>
        </w:rPr>
        <w:t>郭姓值班人員</w:t>
      </w:r>
      <w:r w:rsidR="00F82A31">
        <w:rPr>
          <w:rFonts w:hint="eastAsia"/>
        </w:rPr>
        <w:t>通上電話</w:t>
      </w:r>
      <w:r w:rsidR="00494D20">
        <w:rPr>
          <w:rFonts w:hint="eastAsia"/>
        </w:rPr>
        <w:t>，總機隨即</w:t>
      </w:r>
      <w:r w:rsidR="00494D20" w:rsidRPr="00494D20">
        <w:rPr>
          <w:rFonts w:hint="eastAsia"/>
        </w:rPr>
        <w:t>通知技工、保全</w:t>
      </w:r>
      <w:r w:rsidR="00494D20">
        <w:rPr>
          <w:rFonts w:hint="eastAsia"/>
        </w:rPr>
        <w:t>查看確認並通報</w:t>
      </w:r>
      <w:r w:rsidR="00494D20" w:rsidRPr="00494D20">
        <w:rPr>
          <w:rFonts w:hint="eastAsia"/>
        </w:rPr>
        <w:t>值班護理長(3302)</w:t>
      </w:r>
      <w:r w:rsidR="00F82A31">
        <w:rPr>
          <w:rFonts w:hint="eastAsia"/>
        </w:rPr>
        <w:t>；</w:t>
      </w:r>
      <w:r w:rsidR="00752F49" w:rsidRPr="0088243C">
        <w:rPr>
          <w:rFonts w:hint="eastAsia"/>
          <w:b/>
          <w:u w:val="single"/>
        </w:rPr>
        <w:t>4時</w:t>
      </w:r>
      <w:r w:rsidR="00573026" w:rsidRPr="0088243C">
        <w:rPr>
          <w:rFonts w:hint="eastAsia"/>
          <w:b/>
          <w:u w:val="single"/>
        </w:rPr>
        <w:t>31</w:t>
      </w:r>
      <w:r w:rsidR="00752F49" w:rsidRPr="0088243C">
        <w:rPr>
          <w:rFonts w:hint="eastAsia"/>
          <w:b/>
          <w:u w:val="single"/>
        </w:rPr>
        <w:t>分5秒</w:t>
      </w:r>
      <w:r w:rsidR="00F82A31" w:rsidRPr="0088243C">
        <w:rPr>
          <w:rFonts w:hint="eastAsia"/>
          <w:b/>
          <w:u w:val="single"/>
        </w:rPr>
        <w:t>，謝護理師</w:t>
      </w:r>
      <w:r w:rsidR="0045369C" w:rsidRPr="0088243C">
        <w:rPr>
          <w:rFonts w:hint="eastAsia"/>
          <w:b/>
          <w:u w:val="single"/>
        </w:rPr>
        <w:t>按壓排煙裝置</w:t>
      </w:r>
      <w:r w:rsidR="0045369C">
        <w:rPr>
          <w:rFonts w:hint="eastAsia"/>
        </w:rPr>
        <w:t>；</w:t>
      </w:r>
      <w:r w:rsidR="00F82A31">
        <w:rPr>
          <w:rFonts w:hint="eastAsia"/>
        </w:rPr>
        <w:t>4時31分</w:t>
      </w:r>
      <w:r w:rsidR="00032CB7">
        <w:rPr>
          <w:rFonts w:hint="eastAsia"/>
        </w:rPr>
        <w:t>27秒，第1位住民(即自備電磁</w:t>
      </w:r>
      <w:r w:rsidR="00032CB7">
        <w:rPr>
          <w:rFonts w:hint="eastAsia"/>
        </w:rPr>
        <w:lastRenderedPageBreak/>
        <w:t>波床墊之</w:t>
      </w:r>
      <w:r w:rsidR="00B23AEB" w:rsidRPr="001E1BFD">
        <w:rPr>
          <w:rFonts w:hint="eastAsia"/>
        </w:rPr>
        <w:t>潘姓</w:t>
      </w:r>
      <w:r w:rsidR="00C639D5" w:rsidRPr="001E1BFD">
        <w:rPr>
          <w:rFonts w:hint="eastAsia"/>
        </w:rPr>
        <w:t>住民</w:t>
      </w:r>
      <w:r w:rsidR="00B23AEB" w:rsidRPr="001E1BFD">
        <w:rPr>
          <w:rFonts w:hint="eastAsia"/>
        </w:rPr>
        <w:t>，下稱潘員或潘姓住民</w:t>
      </w:r>
      <w:r w:rsidR="00032CB7" w:rsidRPr="001E1BFD">
        <w:rPr>
          <w:rFonts w:hint="eastAsia"/>
        </w:rPr>
        <w:t>)</w:t>
      </w:r>
      <w:r w:rsidR="00942C38" w:rsidRPr="001E1BFD">
        <w:rPr>
          <w:rFonts w:hint="eastAsia"/>
        </w:rPr>
        <w:t>由2位照服員及外籍看護協力</w:t>
      </w:r>
      <w:r w:rsidR="003828F9" w:rsidRPr="001E1BFD">
        <w:rPr>
          <w:rFonts w:hint="eastAsia"/>
        </w:rPr>
        <w:t>徒手</w:t>
      </w:r>
      <w:r w:rsidR="00117FED" w:rsidRPr="001E1BFD">
        <w:rPr>
          <w:rFonts w:hint="eastAsia"/>
        </w:rPr>
        <w:t>摸黑</w:t>
      </w:r>
      <w:r w:rsidR="00117FED" w:rsidRPr="001E1BFD">
        <w:rPr>
          <w:rStyle w:val="aff7"/>
        </w:rPr>
        <w:footnoteReference w:id="8"/>
      </w:r>
      <w:r w:rsidR="00942C38" w:rsidRPr="001E1BFD">
        <w:rPr>
          <w:rFonts w:hint="eastAsia"/>
        </w:rPr>
        <w:t>自失</w:t>
      </w:r>
      <w:r w:rsidR="00942C38">
        <w:rPr>
          <w:rFonts w:hint="eastAsia"/>
        </w:rPr>
        <w:t>火之</w:t>
      </w:r>
      <w:r w:rsidR="00942C38" w:rsidRPr="00942C38">
        <w:rPr>
          <w:rFonts w:hint="eastAsia"/>
        </w:rPr>
        <w:t>7A23房</w:t>
      </w:r>
      <w:r w:rsidR="00942C38">
        <w:rPr>
          <w:rFonts w:hint="eastAsia"/>
        </w:rPr>
        <w:t>搬移出</w:t>
      </w:r>
      <w:r w:rsidR="009828F3">
        <w:rPr>
          <w:rFonts w:hint="eastAsia"/>
        </w:rPr>
        <w:t>；</w:t>
      </w:r>
      <w:r w:rsidR="009828F3" w:rsidRPr="009828F3">
        <w:rPr>
          <w:rFonts w:hint="eastAsia"/>
        </w:rPr>
        <w:t>4時33</w:t>
      </w:r>
      <w:r w:rsidR="00C639D5">
        <w:rPr>
          <w:rFonts w:hint="eastAsia"/>
        </w:rPr>
        <w:t>分許，其他樓層照服員及臺北醫院醫護人員陸續</w:t>
      </w:r>
      <w:r w:rsidR="00C639D5" w:rsidRPr="008F6BE1">
        <w:rPr>
          <w:rFonts w:hint="eastAsia"/>
        </w:rPr>
        <w:t>趕抵</w:t>
      </w:r>
      <w:r w:rsidR="003436F7" w:rsidRPr="008F6BE1">
        <w:rPr>
          <w:rFonts w:hint="eastAsia"/>
        </w:rPr>
        <w:t>系爭</w:t>
      </w:r>
      <w:r w:rsidR="009828F3" w:rsidRPr="008F6BE1">
        <w:rPr>
          <w:rFonts w:hint="eastAsia"/>
        </w:rPr>
        <w:t>護理之家</w:t>
      </w:r>
      <w:r w:rsidR="00C639D5" w:rsidRPr="008F6BE1">
        <w:rPr>
          <w:rFonts w:hint="eastAsia"/>
        </w:rPr>
        <w:t>協助</w:t>
      </w:r>
      <w:r w:rsidR="009828F3" w:rsidRPr="008F6BE1">
        <w:rPr>
          <w:rFonts w:hint="eastAsia"/>
        </w:rPr>
        <w:t>搶救其他住民並持續滅火</w:t>
      </w:r>
      <w:r w:rsidR="00962EBB" w:rsidRPr="008F6BE1">
        <w:rPr>
          <w:rFonts w:hint="eastAsia"/>
        </w:rPr>
        <w:t>；4時36分</w:t>
      </w:r>
      <w:r w:rsidR="00287BB2" w:rsidRPr="008F6BE1">
        <w:rPr>
          <w:rFonts w:hint="eastAsia"/>
        </w:rPr>
        <w:t>3秒</w:t>
      </w:r>
      <w:r w:rsidR="00962EBB" w:rsidRPr="008F6BE1">
        <w:rPr>
          <w:rFonts w:hint="eastAsia"/>
        </w:rPr>
        <w:t>，新北市</w:t>
      </w:r>
      <w:r w:rsidR="00E6059F" w:rsidRPr="008F6BE1">
        <w:rPr>
          <w:rFonts w:hint="eastAsia"/>
        </w:rPr>
        <w:t>消防局</w:t>
      </w:r>
      <w:r w:rsidR="00962EBB" w:rsidRPr="008F6BE1">
        <w:rPr>
          <w:rFonts w:hint="eastAsia"/>
        </w:rPr>
        <w:t>消防</w:t>
      </w:r>
      <w:r w:rsidR="004D6F30" w:rsidRPr="008F6BE1">
        <w:rPr>
          <w:rFonts w:hint="eastAsia"/>
        </w:rPr>
        <w:t>救災</w:t>
      </w:r>
      <w:r w:rsidR="00962EBB" w:rsidRPr="008F6BE1">
        <w:rPr>
          <w:rFonts w:hint="eastAsia"/>
        </w:rPr>
        <w:t>指揮</w:t>
      </w:r>
      <w:r w:rsidR="004D6F30" w:rsidRPr="008F6BE1">
        <w:rPr>
          <w:rFonts w:hint="eastAsia"/>
        </w:rPr>
        <w:t>中心</w:t>
      </w:r>
      <w:r w:rsidR="004D6F30" w:rsidRPr="008F6BE1">
        <w:rPr>
          <w:rFonts w:hint="eastAsia"/>
          <w:b/>
          <w:u w:val="single"/>
        </w:rPr>
        <w:t>119專線接獲臺北醫院總機值班人員報案</w:t>
      </w:r>
      <w:r w:rsidR="004D6F30" w:rsidRPr="008F6BE1">
        <w:rPr>
          <w:rFonts w:hint="eastAsia"/>
        </w:rPr>
        <w:t>，</w:t>
      </w:r>
      <w:r w:rsidR="007F0BD5" w:rsidRPr="008F6BE1">
        <w:rPr>
          <w:rFonts w:hint="eastAsia"/>
        </w:rPr>
        <w:t>隨</w:t>
      </w:r>
      <w:r w:rsidR="004D6F30" w:rsidRPr="008F6BE1">
        <w:rPr>
          <w:rFonts w:hint="eastAsia"/>
        </w:rPr>
        <w:t>後</w:t>
      </w:r>
      <w:r w:rsidR="00E93BC6" w:rsidRPr="008F6BE1">
        <w:rPr>
          <w:rFonts w:hint="eastAsia"/>
        </w:rPr>
        <w:t>該局119專線</w:t>
      </w:r>
      <w:r w:rsidR="004D6F30" w:rsidRPr="008F6BE1">
        <w:rPr>
          <w:rFonts w:hint="eastAsia"/>
        </w:rPr>
        <w:t>分別於</w:t>
      </w:r>
      <w:r w:rsidR="007003BD" w:rsidRPr="008F6BE1">
        <w:rPr>
          <w:rFonts w:hint="eastAsia"/>
        </w:rPr>
        <w:t>4時</w:t>
      </w:r>
      <w:r w:rsidR="00E93BC6" w:rsidRPr="008F6BE1">
        <w:rPr>
          <w:rFonts w:hint="eastAsia"/>
        </w:rPr>
        <w:t>38分、39分及45分</w:t>
      </w:r>
      <w:r w:rsidR="007003BD" w:rsidRPr="008F6BE1">
        <w:rPr>
          <w:rFonts w:hint="eastAsia"/>
        </w:rPr>
        <w:t>陸續接獲臺北醫院總機值班人員、新北市110專線及臺北醫院護理之家7樓住民報案；4時41分，新北市</w:t>
      </w:r>
      <w:r w:rsidR="00E6059F" w:rsidRPr="008F6BE1">
        <w:rPr>
          <w:rFonts w:hint="eastAsia"/>
        </w:rPr>
        <w:t>消防局第1批救災搶救人員及車輛抵達失火現場；5時15分控制火勢，並於5時27分撲滅火勢，殘火至7時25分</w:t>
      </w:r>
      <w:r w:rsidR="00494D20" w:rsidRPr="008F6BE1">
        <w:rPr>
          <w:rFonts w:hint="eastAsia"/>
        </w:rPr>
        <w:t>處理完畢</w:t>
      </w:r>
      <w:r w:rsidR="00E6059F" w:rsidRPr="008F6BE1">
        <w:rPr>
          <w:rStyle w:val="aff7"/>
        </w:rPr>
        <w:footnoteReference w:id="9"/>
      </w:r>
      <w:r w:rsidR="00E6059F" w:rsidRPr="008F6BE1">
        <w:rPr>
          <w:rFonts w:hint="eastAsia"/>
        </w:rPr>
        <w:t>。</w:t>
      </w:r>
    </w:p>
    <w:p w:rsidR="00BA6F29" w:rsidRPr="008F6BE1" w:rsidRDefault="00587577" w:rsidP="00287BB2">
      <w:pPr>
        <w:pStyle w:val="3"/>
        <w:rPr>
          <w:b/>
        </w:rPr>
      </w:pPr>
      <w:r w:rsidRPr="008F6BE1">
        <w:rPr>
          <w:rFonts w:hint="eastAsia"/>
        </w:rPr>
        <w:t>據上</w:t>
      </w:r>
      <w:r w:rsidR="00740CA2" w:rsidRPr="008F6BE1">
        <w:rPr>
          <w:rFonts w:hint="eastAsia"/>
        </w:rPr>
        <w:t>顯見</w:t>
      </w:r>
      <w:r w:rsidRPr="008F6BE1">
        <w:rPr>
          <w:rFonts w:hint="eastAsia"/>
        </w:rPr>
        <w:t>，</w:t>
      </w:r>
      <w:r w:rsidR="00494D20" w:rsidRPr="008F6BE1">
        <w:rPr>
          <w:rFonts w:hint="eastAsia"/>
        </w:rPr>
        <w:t>系爭護理之家</w:t>
      </w:r>
      <w:r w:rsidR="008A562A" w:rsidRPr="008F6BE1">
        <w:rPr>
          <w:rFonts w:hint="eastAsia"/>
        </w:rPr>
        <w:t>當夜</w:t>
      </w:r>
      <w:r w:rsidR="00494D20" w:rsidRPr="008F6BE1">
        <w:rPr>
          <w:rFonts w:hint="eastAsia"/>
        </w:rPr>
        <w:t>值勤人員及臺北醫院總機值班人員</w:t>
      </w:r>
      <w:r w:rsidR="00E45275" w:rsidRPr="008F6BE1">
        <w:rPr>
          <w:rFonts w:hint="eastAsia"/>
        </w:rPr>
        <w:t>獲</w:t>
      </w:r>
      <w:r w:rsidR="00CF7E54" w:rsidRPr="008F6BE1">
        <w:rPr>
          <w:rFonts w:hint="eastAsia"/>
        </w:rPr>
        <w:t>悉</w:t>
      </w:r>
      <w:r w:rsidR="00740CA2" w:rsidRPr="008F6BE1">
        <w:rPr>
          <w:rFonts w:hint="eastAsia"/>
        </w:rPr>
        <w:t>失火後，</w:t>
      </w:r>
      <w:r w:rsidR="00CF7E54" w:rsidRPr="008F6BE1">
        <w:rPr>
          <w:rFonts w:hint="eastAsia"/>
        </w:rPr>
        <w:t>竟</w:t>
      </w:r>
      <w:r w:rsidR="00740CA2" w:rsidRPr="008F6BE1">
        <w:rPr>
          <w:rFonts w:hint="eastAsia"/>
        </w:rPr>
        <w:t>未依上開規定於</w:t>
      </w:r>
      <w:r w:rsidR="00494D20" w:rsidRPr="008F6BE1">
        <w:rPr>
          <w:rFonts w:hint="eastAsia"/>
        </w:rPr>
        <w:t>第一時間立即通報消防機關，</w:t>
      </w:r>
      <w:r w:rsidR="00740CA2" w:rsidRPr="008F6BE1">
        <w:rPr>
          <w:rFonts w:hint="eastAsia"/>
        </w:rPr>
        <w:t>致該院火警自動警報設備受信總機於</w:t>
      </w:r>
      <w:r w:rsidR="00E45275" w:rsidRPr="008F6BE1">
        <w:rPr>
          <w:rFonts w:hint="eastAsia"/>
        </w:rPr>
        <w:t>本案大火當日清晨</w:t>
      </w:r>
      <w:r w:rsidR="00740CA2" w:rsidRPr="008F6BE1">
        <w:rPr>
          <w:rFonts w:hint="eastAsia"/>
        </w:rPr>
        <w:t>4時28分59秒</w:t>
      </w:r>
      <w:r w:rsidR="009A16E5" w:rsidRPr="008F6BE1">
        <w:rPr>
          <w:rFonts w:hint="eastAsia"/>
        </w:rPr>
        <w:t>作動</w:t>
      </w:r>
      <w:r w:rsidR="00205052" w:rsidRPr="008F6BE1">
        <w:rPr>
          <w:rFonts w:hint="eastAsia"/>
        </w:rPr>
        <w:t>響起</w:t>
      </w:r>
      <w:r w:rsidR="00740CA2" w:rsidRPr="008F6BE1">
        <w:rPr>
          <w:rFonts w:hint="eastAsia"/>
        </w:rPr>
        <w:t>警報約</w:t>
      </w:r>
      <w:r w:rsidR="009A16E5" w:rsidRPr="008F6BE1">
        <w:rPr>
          <w:rFonts w:hint="eastAsia"/>
        </w:rPr>
        <w:t>逾</w:t>
      </w:r>
      <w:r w:rsidR="00740CA2" w:rsidRPr="008F6BE1">
        <w:rPr>
          <w:rFonts w:hint="eastAsia"/>
        </w:rPr>
        <w:t>7分</w:t>
      </w:r>
      <w:r w:rsidR="009A16E5" w:rsidRPr="008F6BE1">
        <w:rPr>
          <w:rFonts w:hint="eastAsia"/>
        </w:rPr>
        <w:t>鐘</w:t>
      </w:r>
      <w:r w:rsidR="00740CA2" w:rsidRPr="008F6BE1">
        <w:rPr>
          <w:rFonts w:hint="eastAsia"/>
        </w:rPr>
        <w:t>後，</w:t>
      </w:r>
      <w:r w:rsidR="00740CA2" w:rsidRPr="008F6BE1">
        <w:rPr>
          <w:rFonts w:hint="eastAsia"/>
          <w:b/>
          <w:u w:val="single"/>
        </w:rPr>
        <w:t>遲至4時36分</w:t>
      </w:r>
      <w:r w:rsidR="00205052" w:rsidRPr="008F6BE1">
        <w:rPr>
          <w:rFonts w:hint="eastAsia"/>
          <w:b/>
          <w:u w:val="single"/>
        </w:rPr>
        <w:t>3秒</w:t>
      </w:r>
      <w:r w:rsidR="00740CA2" w:rsidRPr="008F6BE1">
        <w:rPr>
          <w:rFonts w:hint="eastAsia"/>
          <w:b/>
          <w:u w:val="single"/>
        </w:rPr>
        <w:t>，新北市消防局始獲該院報案</w:t>
      </w:r>
      <w:r w:rsidR="00DF0742" w:rsidRPr="008F6BE1">
        <w:rPr>
          <w:rFonts w:hint="eastAsia"/>
        </w:rPr>
        <w:t>，證諸</w:t>
      </w:r>
      <w:r w:rsidR="00DF0742" w:rsidRPr="008F6BE1">
        <w:rPr>
          <w:rFonts w:hAnsi="標楷體" w:hint="eastAsia"/>
        </w:rPr>
        <w:t>新北</w:t>
      </w:r>
      <w:r w:rsidR="00C639D5" w:rsidRPr="008F6BE1">
        <w:rPr>
          <w:rFonts w:hAnsi="標楷體" w:hint="eastAsia"/>
        </w:rPr>
        <w:t>市</w:t>
      </w:r>
      <w:r w:rsidR="00DF0742" w:rsidRPr="008F6BE1">
        <w:rPr>
          <w:rFonts w:hAnsi="標楷體" w:hint="eastAsia"/>
        </w:rPr>
        <w:t>消防局查復：「</w:t>
      </w:r>
      <w:r w:rsidR="00DF0742" w:rsidRPr="008F6BE1">
        <w:rPr>
          <w:rFonts w:hint="eastAsia"/>
        </w:rPr>
        <w:t>依一般類型建築物(如住宅、辦公室等)火災時序(初期、成長期、最盛期及衰退期)之各時期熱釋放率探討火災發展狀態，約莫75秒即可達1</w:t>
      </w:r>
      <w:r w:rsidR="0005646B" w:rsidRPr="008F6BE1">
        <w:rPr>
          <w:rFonts w:hint="eastAsia"/>
        </w:rPr>
        <w:t>,</w:t>
      </w:r>
      <w:r w:rsidR="00DF0742" w:rsidRPr="008F6BE1">
        <w:rPr>
          <w:rFonts w:hint="eastAsia"/>
        </w:rPr>
        <w:t>300KW之最大熱釋放率</w:t>
      </w:r>
      <w:r w:rsidR="00DF0742" w:rsidRPr="008F6BE1">
        <w:rPr>
          <w:rFonts w:hAnsi="標楷體" w:hint="eastAsia"/>
        </w:rPr>
        <w:t>」、「</w:t>
      </w:r>
      <w:r w:rsidR="00DF0742" w:rsidRPr="008F6BE1">
        <w:rPr>
          <w:rFonts w:hint="eastAsia"/>
        </w:rPr>
        <w:t>一般而言，防火構造建築物發生火災後由起火至最盛期之時間約6至27分鐘，如就其內部裝潢材料溫度上升之時序探討，約莫6分鐘即可達近千度之最大燃燒溫度</w:t>
      </w:r>
      <w:r w:rsidR="00DF0742" w:rsidRPr="008F6BE1">
        <w:rPr>
          <w:rFonts w:hAnsi="標楷體" w:hint="eastAsia"/>
        </w:rPr>
        <w:t>」</w:t>
      </w:r>
      <w:r w:rsidR="00205052" w:rsidRPr="008F6BE1">
        <w:rPr>
          <w:rFonts w:hAnsi="標楷體" w:hint="eastAsia"/>
        </w:rPr>
        <w:t>等</w:t>
      </w:r>
      <w:r w:rsidR="00DF0742" w:rsidRPr="008F6BE1">
        <w:rPr>
          <w:rFonts w:hAnsi="標楷體" w:hint="eastAsia"/>
        </w:rPr>
        <w:t>語</w:t>
      </w:r>
      <w:r w:rsidR="002A5127" w:rsidRPr="008F6BE1">
        <w:rPr>
          <w:rFonts w:hint="eastAsia"/>
        </w:rPr>
        <w:t>，</w:t>
      </w:r>
      <w:r w:rsidR="00A76C53" w:rsidRPr="008F6BE1">
        <w:rPr>
          <w:rFonts w:hint="eastAsia"/>
        </w:rPr>
        <w:t>就系爭護理之家</w:t>
      </w:r>
      <w:r w:rsidR="00205052" w:rsidRPr="008F6BE1">
        <w:rPr>
          <w:rFonts w:hint="eastAsia"/>
        </w:rPr>
        <w:t>前述</w:t>
      </w:r>
      <w:r w:rsidR="002D4C63" w:rsidRPr="008F6BE1">
        <w:rPr>
          <w:rFonts w:hAnsi="標楷體" w:hint="eastAsia"/>
        </w:rPr>
        <w:lastRenderedPageBreak/>
        <w:t>「</w:t>
      </w:r>
      <w:r w:rsidR="002A5127" w:rsidRPr="008F6BE1">
        <w:rPr>
          <w:rFonts w:hint="eastAsia"/>
        </w:rPr>
        <w:t>長達7分</w:t>
      </w:r>
      <w:r w:rsidR="007F0BD5" w:rsidRPr="008F6BE1">
        <w:rPr>
          <w:rFonts w:hint="eastAsia"/>
        </w:rPr>
        <w:t>鐘</w:t>
      </w:r>
      <w:r w:rsidR="002A5127" w:rsidRPr="008F6BE1">
        <w:rPr>
          <w:rFonts w:hint="eastAsia"/>
        </w:rPr>
        <w:t>餘之延遲報案時間</w:t>
      </w:r>
      <w:r w:rsidR="002D4C63" w:rsidRPr="008F6BE1">
        <w:rPr>
          <w:rFonts w:hAnsi="標楷體" w:hint="eastAsia"/>
        </w:rPr>
        <w:t>」</w:t>
      </w:r>
      <w:r w:rsidR="002D4C63" w:rsidRPr="008F6BE1">
        <w:rPr>
          <w:rFonts w:hint="eastAsia"/>
        </w:rPr>
        <w:t>及</w:t>
      </w:r>
      <w:r w:rsidR="002D4C63" w:rsidRPr="008F6BE1">
        <w:rPr>
          <w:rFonts w:hAnsi="標楷體" w:hint="eastAsia"/>
        </w:rPr>
        <w:t>「察覺失火生煙後，</w:t>
      </w:r>
      <w:r w:rsidR="00277963" w:rsidRPr="008F6BE1">
        <w:rPr>
          <w:rFonts w:hAnsi="標楷體" w:hint="eastAsia"/>
          <w:b/>
          <w:u w:val="single"/>
        </w:rPr>
        <w:t>分別</w:t>
      </w:r>
      <w:r w:rsidR="002D4C63" w:rsidRPr="008F6BE1">
        <w:rPr>
          <w:rFonts w:hint="eastAsia"/>
          <w:b/>
          <w:u w:val="single"/>
        </w:rPr>
        <w:t>約</w:t>
      </w:r>
      <w:r w:rsidR="00277963" w:rsidRPr="008F6BE1">
        <w:rPr>
          <w:rFonts w:hint="eastAsia"/>
          <w:b/>
          <w:u w:val="single"/>
        </w:rPr>
        <w:t>1分半及</w:t>
      </w:r>
      <w:r w:rsidR="002D4C63" w:rsidRPr="008F6BE1">
        <w:rPr>
          <w:rFonts w:hint="eastAsia"/>
          <w:b/>
          <w:u w:val="single"/>
        </w:rPr>
        <w:t>2分鐘始</w:t>
      </w:r>
      <w:r w:rsidR="00277963" w:rsidRPr="008F6BE1">
        <w:rPr>
          <w:rFonts w:hint="eastAsia"/>
          <w:b/>
          <w:u w:val="single"/>
        </w:rPr>
        <w:t>關閉空調、開啟</w:t>
      </w:r>
      <w:r w:rsidR="002D4C63" w:rsidRPr="008F6BE1">
        <w:rPr>
          <w:rFonts w:hint="eastAsia"/>
          <w:b/>
          <w:u w:val="single"/>
        </w:rPr>
        <w:t>排煙裝置</w:t>
      </w:r>
      <w:r w:rsidR="002D4C63" w:rsidRPr="008F6BE1">
        <w:rPr>
          <w:rFonts w:hAnsi="標楷體" w:hint="eastAsia"/>
        </w:rPr>
        <w:t>」</w:t>
      </w:r>
      <w:r w:rsidR="002D4C63" w:rsidRPr="008F6BE1">
        <w:rPr>
          <w:rFonts w:hint="eastAsia"/>
        </w:rPr>
        <w:t>等</w:t>
      </w:r>
      <w:r w:rsidR="00A76C53" w:rsidRPr="008F6BE1">
        <w:rPr>
          <w:rFonts w:hint="eastAsia"/>
        </w:rPr>
        <w:t>遲滯</w:t>
      </w:r>
      <w:r w:rsidR="002D4C63" w:rsidRPr="008F6BE1">
        <w:rPr>
          <w:rFonts w:hint="eastAsia"/>
        </w:rPr>
        <w:t>情</w:t>
      </w:r>
      <w:r w:rsidR="00A76C53" w:rsidRPr="008F6BE1">
        <w:rPr>
          <w:rFonts w:hint="eastAsia"/>
        </w:rPr>
        <w:t>形以觀</w:t>
      </w:r>
      <w:r w:rsidR="002A5127" w:rsidRPr="008F6BE1">
        <w:rPr>
          <w:rFonts w:hint="eastAsia"/>
        </w:rPr>
        <w:t>，</w:t>
      </w:r>
      <w:r w:rsidR="00985508" w:rsidRPr="008F6BE1">
        <w:rPr>
          <w:rFonts w:hint="eastAsia"/>
        </w:rPr>
        <w:t>恐</w:t>
      </w:r>
      <w:r w:rsidR="00DF0742" w:rsidRPr="008F6BE1">
        <w:rPr>
          <w:rFonts w:hint="eastAsia"/>
        </w:rPr>
        <w:t>難排除</w:t>
      </w:r>
      <w:r w:rsidR="00205052" w:rsidRPr="008F6BE1">
        <w:rPr>
          <w:rFonts w:hint="eastAsia"/>
        </w:rPr>
        <w:t>對於火勢之擴</w:t>
      </w:r>
      <w:r w:rsidR="00DF0742" w:rsidRPr="008F6BE1">
        <w:rPr>
          <w:rFonts w:hint="eastAsia"/>
        </w:rPr>
        <w:t>散</w:t>
      </w:r>
      <w:r w:rsidR="00205052" w:rsidRPr="008F6BE1">
        <w:rPr>
          <w:rFonts w:hint="eastAsia"/>
        </w:rPr>
        <w:t>及濃煙四處流竄等負面</w:t>
      </w:r>
      <w:r w:rsidR="00DF0742" w:rsidRPr="008F6BE1">
        <w:rPr>
          <w:rFonts w:hint="eastAsia"/>
        </w:rPr>
        <w:t>加劇之</w:t>
      </w:r>
      <w:r w:rsidR="00205052" w:rsidRPr="008F6BE1">
        <w:rPr>
          <w:rFonts w:hint="eastAsia"/>
        </w:rPr>
        <w:t>影響</w:t>
      </w:r>
      <w:r w:rsidR="00205052" w:rsidRPr="008F6BE1">
        <w:rPr>
          <w:rFonts w:hAnsi="標楷體" w:hint="eastAsia"/>
        </w:rPr>
        <w:t>。</w:t>
      </w:r>
    </w:p>
    <w:p w:rsidR="00587577" w:rsidRPr="008F6BE1" w:rsidRDefault="003575AB" w:rsidP="008220A4">
      <w:pPr>
        <w:pStyle w:val="3"/>
        <w:rPr>
          <w:b/>
        </w:rPr>
      </w:pPr>
      <w:r w:rsidRPr="008F6BE1">
        <w:rPr>
          <w:rFonts w:hint="eastAsia"/>
        </w:rPr>
        <w:t>復據</w:t>
      </w:r>
      <w:r w:rsidR="00587577" w:rsidRPr="008F6BE1">
        <w:rPr>
          <w:rFonts w:hint="eastAsia"/>
        </w:rPr>
        <w:t>衛福部及臺北醫院</w:t>
      </w:r>
      <w:r w:rsidRPr="008F6BE1">
        <w:rPr>
          <w:rFonts w:hint="eastAsia"/>
        </w:rPr>
        <w:t>於案發後</w:t>
      </w:r>
      <w:r w:rsidR="00587577" w:rsidRPr="008F6BE1">
        <w:rPr>
          <w:rFonts w:hint="eastAsia"/>
        </w:rPr>
        <w:t>查證</w:t>
      </w:r>
      <w:r w:rsidRPr="008F6BE1">
        <w:rPr>
          <w:rFonts w:hint="eastAsia"/>
        </w:rPr>
        <w:t>結果</w:t>
      </w:r>
      <w:r w:rsidR="00587577" w:rsidRPr="008F6BE1">
        <w:rPr>
          <w:rFonts w:hint="eastAsia"/>
        </w:rPr>
        <w:t>，本案大火當日</w:t>
      </w:r>
      <w:r w:rsidR="00985508" w:rsidRPr="008F6BE1">
        <w:rPr>
          <w:rFonts w:hint="eastAsia"/>
        </w:rPr>
        <w:t>該院</w:t>
      </w:r>
      <w:r w:rsidR="00587577" w:rsidRPr="008F6BE1">
        <w:rPr>
          <w:rFonts w:hint="eastAsia"/>
        </w:rPr>
        <w:t>總機</w:t>
      </w:r>
      <w:r w:rsidR="00B0409F" w:rsidRPr="008F6BE1">
        <w:rPr>
          <w:rFonts w:hAnsi="標楷體" w:hint="eastAsia"/>
        </w:rPr>
        <w:t>「</w:t>
      </w:r>
      <w:r w:rsidR="00587577" w:rsidRPr="008F6BE1">
        <w:rPr>
          <w:rFonts w:hint="eastAsia"/>
        </w:rPr>
        <w:t>5999</w:t>
      </w:r>
      <w:r w:rsidR="00B0409F" w:rsidRPr="008F6BE1">
        <w:rPr>
          <w:rFonts w:hAnsi="標楷體" w:hint="eastAsia"/>
        </w:rPr>
        <w:t>」</w:t>
      </w:r>
      <w:r w:rsidR="00287BB2" w:rsidRPr="008F6BE1">
        <w:rPr>
          <w:rFonts w:hint="eastAsia"/>
        </w:rPr>
        <w:t>緊急通報專線電話</w:t>
      </w:r>
      <w:r w:rsidR="00587577" w:rsidRPr="008F6BE1">
        <w:rPr>
          <w:rFonts w:hint="eastAsia"/>
        </w:rPr>
        <w:t>並未響起，</w:t>
      </w:r>
      <w:r w:rsidR="00287BB2" w:rsidRPr="008F6BE1">
        <w:rPr>
          <w:rFonts w:hint="eastAsia"/>
        </w:rPr>
        <w:t>該專線</w:t>
      </w:r>
      <w:r w:rsidR="00587577" w:rsidRPr="008F6BE1">
        <w:rPr>
          <w:rFonts w:hint="eastAsia"/>
        </w:rPr>
        <w:t>電話</w:t>
      </w:r>
      <w:r w:rsidR="00A76C53" w:rsidRPr="008F6BE1">
        <w:rPr>
          <w:rFonts w:hint="eastAsia"/>
        </w:rPr>
        <w:t>螢幕</w:t>
      </w:r>
      <w:r w:rsidRPr="008F6BE1">
        <w:rPr>
          <w:rFonts w:hint="eastAsia"/>
        </w:rPr>
        <w:t>顯示</w:t>
      </w:r>
      <w:r w:rsidR="00587577" w:rsidRPr="008F6BE1">
        <w:rPr>
          <w:rFonts w:hint="eastAsia"/>
        </w:rPr>
        <w:t>亦無撥入紀錄，</w:t>
      </w:r>
      <w:r w:rsidR="007F0BD5" w:rsidRPr="008F6BE1">
        <w:rPr>
          <w:rFonts w:hint="eastAsia"/>
        </w:rPr>
        <w:t>經查閱</w:t>
      </w:r>
      <w:r w:rsidR="00A76C53" w:rsidRPr="008F6BE1">
        <w:rPr>
          <w:rFonts w:hint="eastAsia"/>
        </w:rPr>
        <w:t>系爭護理之家斯時</w:t>
      </w:r>
      <w:r w:rsidR="00587577" w:rsidRPr="008F6BE1">
        <w:rPr>
          <w:rFonts w:hint="eastAsia"/>
        </w:rPr>
        <w:t>通聯紀錄</w:t>
      </w:r>
      <w:r w:rsidR="007F0BD5" w:rsidRPr="008F6BE1">
        <w:rPr>
          <w:rFonts w:hint="eastAsia"/>
        </w:rPr>
        <w:t>發現</w:t>
      </w:r>
      <w:r w:rsidR="00587577" w:rsidRPr="008F6BE1">
        <w:rPr>
          <w:rFonts w:hint="eastAsia"/>
        </w:rPr>
        <w:t>，謝護理師實際撥打號碼為</w:t>
      </w:r>
      <w:r w:rsidR="00C002CE" w:rsidRPr="008F6BE1">
        <w:rPr>
          <w:rFonts w:hAnsi="標楷體" w:hint="eastAsia"/>
        </w:rPr>
        <w:t>「</w:t>
      </w:r>
      <w:r w:rsidR="00C002CE" w:rsidRPr="008F6BE1">
        <w:rPr>
          <w:rFonts w:hint="eastAsia"/>
        </w:rPr>
        <w:t>8999</w:t>
      </w:r>
      <w:r w:rsidR="00C002CE" w:rsidRPr="008F6BE1">
        <w:rPr>
          <w:rFonts w:hAnsi="標楷體" w:hint="eastAsia"/>
        </w:rPr>
        <w:t>」</w:t>
      </w:r>
      <w:r w:rsidR="00287BB2" w:rsidRPr="008F6BE1">
        <w:rPr>
          <w:rFonts w:hint="eastAsia"/>
        </w:rPr>
        <w:t>，</w:t>
      </w:r>
      <w:r w:rsidR="006B1A58" w:rsidRPr="008F6BE1">
        <w:rPr>
          <w:rFonts w:hint="eastAsia"/>
        </w:rPr>
        <w:t>以</w:t>
      </w:r>
      <w:r w:rsidR="00C002CE" w:rsidRPr="008F6BE1">
        <w:rPr>
          <w:rFonts w:hint="eastAsia"/>
        </w:rPr>
        <w:t>一般話</w:t>
      </w:r>
      <w:r w:rsidR="00A76C53" w:rsidRPr="008F6BE1">
        <w:rPr>
          <w:rFonts w:hint="eastAsia"/>
        </w:rPr>
        <w:t>機</w:t>
      </w:r>
      <w:r w:rsidR="00C002CE" w:rsidRPr="008F6BE1">
        <w:rPr>
          <w:rFonts w:hint="eastAsia"/>
        </w:rPr>
        <w:t>按鍵</w:t>
      </w:r>
      <w:r w:rsidR="000C39D9" w:rsidRPr="008F6BE1">
        <w:rPr>
          <w:rFonts w:hAnsi="標楷體" w:hint="eastAsia"/>
        </w:rPr>
        <w:t>「</w:t>
      </w:r>
      <w:r w:rsidR="00C002CE" w:rsidRPr="008F6BE1">
        <w:rPr>
          <w:rFonts w:hint="eastAsia"/>
        </w:rPr>
        <w:t>8</w:t>
      </w:r>
      <w:r w:rsidR="000C39D9" w:rsidRPr="008F6BE1">
        <w:rPr>
          <w:rFonts w:hAnsi="標楷體" w:hint="eastAsia"/>
        </w:rPr>
        <w:t>」</w:t>
      </w:r>
      <w:r w:rsidR="009E6576" w:rsidRPr="008F6BE1">
        <w:rPr>
          <w:rFonts w:hAnsi="標楷體" w:hint="eastAsia"/>
        </w:rPr>
        <w:t>緊鄰</w:t>
      </w:r>
      <w:r w:rsidR="000C39D9" w:rsidRPr="008F6BE1">
        <w:rPr>
          <w:rFonts w:hAnsi="標楷體" w:hint="eastAsia"/>
        </w:rPr>
        <w:t>按鍵「5」下方觀之，</w:t>
      </w:r>
      <w:r w:rsidR="006B1A58" w:rsidRPr="008F6BE1">
        <w:rPr>
          <w:rFonts w:hint="eastAsia"/>
        </w:rPr>
        <w:t>不排除係因</w:t>
      </w:r>
      <w:r w:rsidR="000C39D9" w:rsidRPr="008F6BE1">
        <w:rPr>
          <w:rFonts w:hint="eastAsia"/>
        </w:rPr>
        <w:t>臨危慌亂</w:t>
      </w:r>
      <w:r w:rsidR="009E6576" w:rsidRPr="008F6BE1">
        <w:rPr>
          <w:rFonts w:hint="eastAsia"/>
        </w:rPr>
        <w:t>而誤觸</w:t>
      </w:r>
      <w:r w:rsidR="003E3168" w:rsidRPr="008F6BE1">
        <w:rPr>
          <w:rFonts w:hint="eastAsia"/>
        </w:rPr>
        <w:t>，固屬人之常情</w:t>
      </w:r>
      <w:r w:rsidR="00A96F15" w:rsidRPr="008F6BE1">
        <w:rPr>
          <w:rFonts w:hint="eastAsia"/>
        </w:rPr>
        <w:t>，</w:t>
      </w:r>
      <w:r w:rsidR="0088243C" w:rsidRPr="008F6BE1">
        <w:rPr>
          <w:rFonts w:hint="eastAsia"/>
        </w:rPr>
        <w:t>一般人</w:t>
      </w:r>
      <w:r w:rsidR="00A96F15" w:rsidRPr="008F6BE1">
        <w:rPr>
          <w:rFonts w:hint="eastAsia"/>
        </w:rPr>
        <w:t>未達熟練境界，</w:t>
      </w:r>
      <w:r w:rsidR="00134AEB" w:rsidRPr="008F6BE1">
        <w:rPr>
          <w:rFonts w:hint="eastAsia"/>
        </w:rPr>
        <w:t>值</w:t>
      </w:r>
      <w:r w:rsidR="00A96F15" w:rsidRPr="008F6BE1">
        <w:rPr>
          <w:rFonts w:hint="eastAsia"/>
        </w:rPr>
        <w:t>驚慌之際，</w:t>
      </w:r>
      <w:r w:rsidR="009E6576" w:rsidRPr="008F6BE1">
        <w:rPr>
          <w:rFonts w:hint="eastAsia"/>
        </w:rPr>
        <w:t>恐</w:t>
      </w:r>
      <w:r w:rsidR="00A96F15" w:rsidRPr="008F6BE1">
        <w:rPr>
          <w:rFonts w:hint="eastAsia"/>
        </w:rPr>
        <w:t>皆有誤觸之可能，</w:t>
      </w:r>
      <w:r w:rsidR="00277963" w:rsidRPr="008F6BE1">
        <w:rPr>
          <w:rFonts w:hint="eastAsia"/>
        </w:rPr>
        <w:t>在所難</w:t>
      </w:r>
      <w:r w:rsidR="0088243C" w:rsidRPr="008F6BE1">
        <w:rPr>
          <w:rFonts w:hint="eastAsia"/>
        </w:rPr>
        <w:t>免</w:t>
      </w:r>
      <w:r w:rsidR="000C39D9" w:rsidRPr="008F6BE1">
        <w:rPr>
          <w:rFonts w:hint="eastAsia"/>
        </w:rPr>
        <w:t>，</w:t>
      </w:r>
      <w:r w:rsidR="00BF6862" w:rsidRPr="008F6BE1">
        <w:rPr>
          <w:rFonts w:hint="eastAsia"/>
        </w:rPr>
        <w:t>且斯時現場值勤人員冒著</w:t>
      </w:r>
      <w:r w:rsidR="00134AEB" w:rsidRPr="008F6BE1">
        <w:rPr>
          <w:rFonts w:hint="eastAsia"/>
        </w:rPr>
        <w:t>高熱煙流灼傷、嗆傷及</w:t>
      </w:r>
      <w:r w:rsidR="00BF6862" w:rsidRPr="008F6BE1">
        <w:rPr>
          <w:rFonts w:hint="eastAsia"/>
        </w:rPr>
        <w:t>一氧化碳已達致死濃度</w:t>
      </w:r>
      <w:r w:rsidR="00134AEB" w:rsidRPr="008F6BE1">
        <w:rPr>
          <w:rFonts w:hint="eastAsia"/>
        </w:rPr>
        <w:t>等</w:t>
      </w:r>
      <w:r w:rsidR="008220A4" w:rsidRPr="008F6BE1">
        <w:rPr>
          <w:rFonts w:hint="eastAsia"/>
        </w:rPr>
        <w:t>高度</w:t>
      </w:r>
      <w:r w:rsidR="00BF6862" w:rsidRPr="008F6BE1">
        <w:rPr>
          <w:rFonts w:hint="eastAsia"/>
        </w:rPr>
        <w:t>危險，仍奮不顧身，反覆進出火場搶救，</w:t>
      </w:r>
      <w:r w:rsidR="008220A4" w:rsidRPr="008F6BE1">
        <w:rPr>
          <w:rFonts w:hint="eastAsia"/>
        </w:rPr>
        <w:t>容難嚴予苛責</w:t>
      </w:r>
      <w:r w:rsidR="00BF6862" w:rsidRPr="008F6BE1">
        <w:rPr>
          <w:rFonts w:hint="eastAsia"/>
        </w:rPr>
        <w:t>。</w:t>
      </w:r>
      <w:r w:rsidR="007F0BD5" w:rsidRPr="008F6BE1">
        <w:rPr>
          <w:rFonts w:hint="eastAsia"/>
        </w:rPr>
        <w:t>然</w:t>
      </w:r>
      <w:r w:rsidR="00BF6862" w:rsidRPr="008F6BE1">
        <w:rPr>
          <w:rFonts w:hint="eastAsia"/>
        </w:rPr>
        <w:t>審諸該</w:t>
      </w:r>
      <w:r w:rsidR="007F0BD5" w:rsidRPr="008F6BE1">
        <w:rPr>
          <w:rFonts w:hint="eastAsia"/>
        </w:rPr>
        <w:t>誤撥</w:t>
      </w:r>
      <w:r w:rsidR="00A76C53" w:rsidRPr="008F6BE1">
        <w:rPr>
          <w:rFonts w:hint="eastAsia"/>
        </w:rPr>
        <w:t>行為併同上述延遲通報消防機關及</w:t>
      </w:r>
      <w:r w:rsidR="00277963" w:rsidRPr="008F6BE1">
        <w:rPr>
          <w:rFonts w:hint="eastAsia"/>
        </w:rPr>
        <w:t>啟閉相關設備</w:t>
      </w:r>
      <w:r w:rsidR="00A76C53" w:rsidRPr="008F6BE1">
        <w:rPr>
          <w:rFonts w:hint="eastAsia"/>
        </w:rPr>
        <w:t>等遲滯舉措，</w:t>
      </w:r>
      <w:r w:rsidR="00090317" w:rsidRPr="008F6BE1">
        <w:rPr>
          <w:rFonts w:hint="eastAsia"/>
        </w:rPr>
        <w:t>不無</w:t>
      </w:r>
      <w:r w:rsidR="00AB14A0" w:rsidRPr="008F6BE1">
        <w:rPr>
          <w:rFonts w:hint="eastAsia"/>
        </w:rPr>
        <w:t>凸顯</w:t>
      </w:r>
      <w:r w:rsidR="003E3168" w:rsidRPr="008F6BE1">
        <w:rPr>
          <w:rFonts w:hint="eastAsia"/>
        </w:rPr>
        <w:t>臺北醫</w:t>
      </w:r>
      <w:r w:rsidR="00AB14A0" w:rsidRPr="008F6BE1">
        <w:rPr>
          <w:rFonts w:hint="eastAsia"/>
        </w:rPr>
        <w:t>院</w:t>
      </w:r>
      <w:r w:rsidR="003E3168" w:rsidRPr="008F6BE1">
        <w:rPr>
          <w:rFonts w:hint="eastAsia"/>
        </w:rPr>
        <w:t>及系爭護理之家</w:t>
      </w:r>
      <w:r w:rsidR="00A76C53" w:rsidRPr="008F6BE1">
        <w:rPr>
          <w:rFonts w:hint="eastAsia"/>
        </w:rPr>
        <w:t>平時</w:t>
      </w:r>
      <w:r w:rsidR="00287BB2" w:rsidRPr="008F6BE1">
        <w:rPr>
          <w:rFonts w:hint="eastAsia"/>
        </w:rPr>
        <w:t>演練作業</w:t>
      </w:r>
      <w:r w:rsidR="009E6576" w:rsidRPr="008F6BE1">
        <w:rPr>
          <w:rFonts w:hint="eastAsia"/>
        </w:rPr>
        <w:t>之頻率及內容</w:t>
      </w:r>
      <w:r w:rsidR="00287BB2" w:rsidRPr="008F6BE1">
        <w:rPr>
          <w:rFonts w:hint="eastAsia"/>
        </w:rPr>
        <w:t>未臻</w:t>
      </w:r>
      <w:r w:rsidR="009E6576" w:rsidRPr="008F6BE1">
        <w:rPr>
          <w:rFonts w:hint="eastAsia"/>
        </w:rPr>
        <w:t>充分與</w:t>
      </w:r>
      <w:r w:rsidR="00287BB2" w:rsidRPr="008F6BE1">
        <w:rPr>
          <w:rFonts w:hint="eastAsia"/>
        </w:rPr>
        <w:t>確實，</w:t>
      </w:r>
      <w:r w:rsidR="003B6988" w:rsidRPr="008F6BE1">
        <w:rPr>
          <w:rFonts w:hint="eastAsia"/>
        </w:rPr>
        <w:t>4</w:t>
      </w:r>
      <w:r w:rsidR="00A76C53" w:rsidRPr="008F6BE1">
        <w:rPr>
          <w:rFonts w:hint="eastAsia"/>
        </w:rPr>
        <w:t>碼</w:t>
      </w:r>
      <w:r w:rsidR="00090317" w:rsidRPr="008F6BE1">
        <w:rPr>
          <w:rFonts w:hint="eastAsia"/>
        </w:rPr>
        <w:t>通報專線號碼亦顯難記，</w:t>
      </w:r>
      <w:r w:rsidR="00AB14A0" w:rsidRPr="008F6BE1">
        <w:rPr>
          <w:rFonts w:hint="eastAsia"/>
        </w:rPr>
        <w:t>致相關應變</w:t>
      </w:r>
      <w:r w:rsidR="00661A58" w:rsidRPr="008F6BE1">
        <w:rPr>
          <w:rFonts w:hint="eastAsia"/>
        </w:rPr>
        <w:t>及通報作業</w:t>
      </w:r>
      <w:r w:rsidR="00AB14A0" w:rsidRPr="008F6BE1">
        <w:rPr>
          <w:rFonts w:hint="eastAsia"/>
        </w:rPr>
        <w:t>未達熟練之境而無以</w:t>
      </w:r>
      <w:r w:rsidR="00A90EF4" w:rsidRPr="008F6BE1">
        <w:rPr>
          <w:rFonts w:hint="eastAsia"/>
        </w:rPr>
        <w:t>遇災時</w:t>
      </w:r>
      <w:r w:rsidR="00AB14A0" w:rsidRPr="008F6BE1">
        <w:rPr>
          <w:rFonts w:hint="eastAsia"/>
        </w:rPr>
        <w:t>形成反射動作，</w:t>
      </w:r>
      <w:r w:rsidR="00090317" w:rsidRPr="008F6BE1">
        <w:rPr>
          <w:rFonts w:hint="eastAsia"/>
        </w:rPr>
        <w:t>此復觀</w:t>
      </w:r>
      <w:r w:rsidR="000915BD" w:rsidRPr="008F6BE1">
        <w:rPr>
          <w:rFonts w:hint="eastAsia"/>
        </w:rPr>
        <w:t>臺北醫院</w:t>
      </w:r>
      <w:r w:rsidR="00DE533B" w:rsidRPr="008F6BE1">
        <w:rPr>
          <w:rFonts w:hint="eastAsia"/>
        </w:rPr>
        <w:t>於</w:t>
      </w:r>
      <w:r w:rsidR="000915BD" w:rsidRPr="008F6BE1">
        <w:rPr>
          <w:rFonts w:hint="eastAsia"/>
        </w:rPr>
        <w:t>本院</w:t>
      </w:r>
      <w:r w:rsidR="00A53544" w:rsidRPr="008F6BE1">
        <w:rPr>
          <w:rFonts w:hint="eastAsia"/>
        </w:rPr>
        <w:t>2度</w:t>
      </w:r>
      <w:r w:rsidR="000915BD" w:rsidRPr="008F6BE1">
        <w:rPr>
          <w:rFonts w:hint="eastAsia"/>
        </w:rPr>
        <w:t>詢問</w:t>
      </w:r>
      <w:r w:rsidR="00DE533B" w:rsidRPr="008F6BE1">
        <w:rPr>
          <w:rFonts w:hint="eastAsia"/>
        </w:rPr>
        <w:t>前</w:t>
      </w:r>
      <w:r w:rsidR="00A53544" w:rsidRPr="008F6BE1">
        <w:rPr>
          <w:rFonts w:hint="eastAsia"/>
        </w:rPr>
        <w:t>分別</w:t>
      </w:r>
      <w:r w:rsidR="00DE533B" w:rsidRPr="008F6BE1">
        <w:rPr>
          <w:rFonts w:hint="eastAsia"/>
        </w:rPr>
        <w:t>所</w:t>
      </w:r>
      <w:r w:rsidR="0001391D" w:rsidRPr="008F6BE1">
        <w:rPr>
          <w:rFonts w:hint="eastAsia"/>
        </w:rPr>
        <w:t>提</w:t>
      </w:r>
      <w:r w:rsidR="000915BD" w:rsidRPr="008F6BE1">
        <w:rPr>
          <w:rFonts w:hint="eastAsia"/>
        </w:rPr>
        <w:t>相關改善措施</w:t>
      </w:r>
      <w:r w:rsidR="00DE533B" w:rsidRPr="008F6BE1">
        <w:rPr>
          <w:rFonts w:hint="eastAsia"/>
        </w:rPr>
        <w:t>載明</w:t>
      </w:r>
      <w:r w:rsidR="003B6988" w:rsidRPr="008F6BE1">
        <w:rPr>
          <w:rFonts w:hint="eastAsia"/>
        </w:rPr>
        <w:t>略以</w:t>
      </w:r>
      <w:r w:rsidR="00DE533B" w:rsidRPr="008F6BE1">
        <w:rPr>
          <w:rFonts w:hint="eastAsia"/>
        </w:rPr>
        <w:t>：</w:t>
      </w:r>
      <w:r w:rsidR="00A53544" w:rsidRPr="008F6BE1">
        <w:rPr>
          <w:rFonts w:hAnsi="標楷體" w:hint="eastAsia"/>
        </w:rPr>
        <w:t>「透過演練強化風險教育」、</w:t>
      </w:r>
      <w:r w:rsidR="000915BD" w:rsidRPr="008F6BE1">
        <w:rPr>
          <w:rFonts w:hAnsi="標楷體" w:hint="eastAsia"/>
        </w:rPr>
        <w:t>「</w:t>
      </w:r>
      <w:r w:rsidR="003B6988" w:rsidRPr="008F6BE1">
        <w:rPr>
          <w:rFonts w:hAnsi="標楷體" w:hint="eastAsia"/>
        </w:rPr>
        <w:t>經本案大火事件後，已將『緊急事件通報專線5999』簡化為</w:t>
      </w:r>
      <w:r w:rsidR="004F431E" w:rsidRPr="008F6BE1">
        <w:rPr>
          <w:rFonts w:hAnsi="標楷體" w:hint="eastAsia"/>
        </w:rPr>
        <w:t>『59』</w:t>
      </w:r>
      <w:r w:rsidR="003B6988" w:rsidRPr="008F6BE1">
        <w:rPr>
          <w:rFonts w:hAnsi="標楷體" w:hint="eastAsia"/>
        </w:rPr>
        <w:t>」2碼</w:t>
      </w:r>
      <w:r w:rsidR="000915BD" w:rsidRPr="008F6BE1">
        <w:rPr>
          <w:rFonts w:hAnsi="標楷體" w:hint="eastAsia"/>
        </w:rPr>
        <w:t>」</w:t>
      </w:r>
      <w:r w:rsidR="00DE533B" w:rsidRPr="008F6BE1">
        <w:rPr>
          <w:rFonts w:hAnsi="標楷體" w:hint="eastAsia"/>
        </w:rPr>
        <w:t>等語</w:t>
      </w:r>
      <w:r w:rsidR="000915BD" w:rsidRPr="008F6BE1">
        <w:rPr>
          <w:rFonts w:hAnsi="標楷體" w:hint="eastAsia"/>
        </w:rPr>
        <w:t>益</w:t>
      </w:r>
      <w:r w:rsidR="00D50BEE" w:rsidRPr="008F6BE1">
        <w:rPr>
          <w:rFonts w:hAnsi="標楷體" w:hint="eastAsia"/>
        </w:rPr>
        <w:t>明</w:t>
      </w:r>
      <w:r w:rsidR="000915BD" w:rsidRPr="008F6BE1">
        <w:rPr>
          <w:rFonts w:hAnsi="標楷體" w:hint="eastAsia"/>
        </w:rPr>
        <w:t>。</w:t>
      </w:r>
    </w:p>
    <w:p w:rsidR="00AB14A0" w:rsidRPr="008F6BE1" w:rsidRDefault="00AB14A0" w:rsidP="006D6358">
      <w:pPr>
        <w:pStyle w:val="3"/>
        <w:ind w:leftChars="200"/>
      </w:pPr>
      <w:r w:rsidRPr="008F6BE1">
        <w:rPr>
          <w:rFonts w:hint="eastAsia"/>
        </w:rPr>
        <w:t>雖據</w:t>
      </w:r>
      <w:r w:rsidR="000C39D9" w:rsidRPr="008F6BE1">
        <w:rPr>
          <w:rFonts w:hint="eastAsia"/>
        </w:rPr>
        <w:t>臺北醫院</w:t>
      </w:r>
      <w:r w:rsidR="00E015EC" w:rsidRPr="008F6BE1">
        <w:rPr>
          <w:rFonts w:hint="eastAsia"/>
        </w:rPr>
        <w:t>分別</w:t>
      </w:r>
      <w:r w:rsidR="000C39D9" w:rsidRPr="008F6BE1">
        <w:rPr>
          <w:rFonts w:hint="eastAsia"/>
        </w:rPr>
        <w:t>表示：</w:t>
      </w:r>
      <w:r w:rsidR="000C39D9" w:rsidRPr="008F6BE1">
        <w:rPr>
          <w:rFonts w:hAnsi="標楷體" w:hint="eastAsia"/>
        </w:rPr>
        <w:t>「依本院災害緊急應變流程係先通報總機，再由總機通報119」</w:t>
      </w:r>
      <w:r w:rsidR="00E015EC" w:rsidRPr="008F6BE1">
        <w:rPr>
          <w:rFonts w:hAnsi="標楷體" w:hint="eastAsia"/>
        </w:rPr>
        <w:t>、</w:t>
      </w:r>
      <w:r w:rsidR="000C39D9" w:rsidRPr="008F6BE1">
        <w:rPr>
          <w:rFonts w:hAnsi="標楷體" w:hint="eastAsia"/>
        </w:rPr>
        <w:t>「</w:t>
      </w:r>
      <w:r w:rsidR="006D6358" w:rsidRPr="008F6BE1">
        <w:rPr>
          <w:rFonts w:hAnsi="標楷體" w:hint="eastAsia"/>
        </w:rPr>
        <w:t>依據消防署自衛消防編組通報班規定，確認</w:t>
      </w:r>
      <w:r w:rsidR="00223783" w:rsidRPr="008F6BE1">
        <w:rPr>
          <w:rFonts w:hAnsi="標楷體" w:hint="eastAsia"/>
        </w:rPr>
        <w:t>起火</w:t>
      </w:r>
      <w:r w:rsidR="006D6358" w:rsidRPr="008F6BE1">
        <w:rPr>
          <w:rFonts w:hAnsi="標楷體" w:hint="eastAsia"/>
        </w:rPr>
        <w:t>後才能通報</w:t>
      </w:r>
      <w:r w:rsidR="000C39D9" w:rsidRPr="008F6BE1">
        <w:rPr>
          <w:rFonts w:hAnsi="標楷體" w:hint="eastAsia"/>
        </w:rPr>
        <w:t>」</w:t>
      </w:r>
      <w:r w:rsidR="00661A58" w:rsidRPr="008F6BE1">
        <w:rPr>
          <w:rFonts w:hint="eastAsia"/>
        </w:rPr>
        <w:t>云云，惟查</w:t>
      </w:r>
      <w:r w:rsidR="006D6358" w:rsidRPr="008F6BE1">
        <w:rPr>
          <w:rFonts w:hint="eastAsia"/>
        </w:rPr>
        <w:t>，</w:t>
      </w:r>
      <w:r w:rsidR="00127151" w:rsidRPr="008F6BE1">
        <w:rPr>
          <w:rFonts w:hint="eastAsia"/>
        </w:rPr>
        <w:t>臺北醫院及其附設護理之家</w:t>
      </w:r>
      <w:r w:rsidR="006D6358" w:rsidRPr="008F6BE1">
        <w:rPr>
          <w:rFonts w:hint="eastAsia"/>
        </w:rPr>
        <w:t>上開所</w:t>
      </w:r>
      <w:r w:rsidR="00127151" w:rsidRPr="008F6BE1">
        <w:rPr>
          <w:rFonts w:hint="eastAsia"/>
        </w:rPr>
        <w:t>訂「防災暨應變計畫」、「火災緊急應變計畫」及「消防防護計畫書」</w:t>
      </w:r>
      <w:r w:rsidR="006D6358" w:rsidRPr="008F6BE1">
        <w:rPr>
          <w:rFonts w:hint="eastAsia"/>
        </w:rPr>
        <w:t>既</w:t>
      </w:r>
      <w:r w:rsidR="00E015EC" w:rsidRPr="008F6BE1">
        <w:rPr>
          <w:rFonts w:hint="eastAsia"/>
        </w:rPr>
        <w:t>已明定</w:t>
      </w:r>
      <w:r w:rsidR="006D6358" w:rsidRPr="008F6BE1">
        <w:rPr>
          <w:rFonts w:hint="eastAsia"/>
        </w:rPr>
        <w:t>：</w:t>
      </w:r>
      <w:r w:rsidR="006D6358" w:rsidRPr="008F6BE1">
        <w:rPr>
          <w:rFonts w:hAnsi="標楷體" w:hint="eastAsia"/>
        </w:rPr>
        <w:t>「</w:t>
      </w:r>
      <w:r w:rsidR="006D6358" w:rsidRPr="008F6BE1">
        <w:rPr>
          <w:rFonts w:hint="eastAsia"/>
        </w:rPr>
        <w:t>發現火災第一人立即</w:t>
      </w:r>
      <w:r w:rsidR="00277963" w:rsidRPr="008F6BE1">
        <w:rPr>
          <w:rFonts w:hint="eastAsia"/>
        </w:rPr>
        <w:t>通報總機、</w:t>
      </w:r>
      <w:r w:rsidR="006D6358" w:rsidRPr="008F6BE1">
        <w:rPr>
          <w:rFonts w:hint="eastAsia"/>
        </w:rPr>
        <w:t>消防指揮中心119</w:t>
      </w:r>
      <w:r w:rsidR="006D6358" w:rsidRPr="008F6BE1">
        <w:rPr>
          <w:rFonts w:hAnsi="標楷體" w:hint="eastAsia"/>
        </w:rPr>
        <w:t>」</w:t>
      </w:r>
      <w:r w:rsidR="006D6358" w:rsidRPr="008F6BE1">
        <w:rPr>
          <w:rFonts w:hint="eastAsia"/>
        </w:rPr>
        <w:t>，並無先通報總機</w:t>
      </w:r>
      <w:r w:rsidR="00960582" w:rsidRPr="008F6BE1">
        <w:rPr>
          <w:rFonts w:hint="eastAsia"/>
        </w:rPr>
        <w:t>，</w:t>
      </w:r>
      <w:r w:rsidR="006D6358" w:rsidRPr="008F6BE1">
        <w:rPr>
          <w:rFonts w:hint="eastAsia"/>
        </w:rPr>
        <w:t>再</w:t>
      </w:r>
      <w:r w:rsidR="00960582" w:rsidRPr="008F6BE1">
        <w:rPr>
          <w:rFonts w:hint="eastAsia"/>
        </w:rPr>
        <w:t>由</w:t>
      </w:r>
      <w:r w:rsidR="00960582" w:rsidRPr="008F6BE1">
        <w:rPr>
          <w:rFonts w:hint="eastAsia"/>
        </w:rPr>
        <w:lastRenderedPageBreak/>
        <w:t>總機</w:t>
      </w:r>
      <w:r w:rsidR="006D6358" w:rsidRPr="008F6BE1">
        <w:rPr>
          <w:rFonts w:hint="eastAsia"/>
        </w:rPr>
        <w:t>撥打119之先後順序，況且，本案大火當日值班護理人員既已</w:t>
      </w:r>
      <w:r w:rsidR="00960582" w:rsidRPr="008F6BE1">
        <w:rPr>
          <w:rFonts w:hint="eastAsia"/>
        </w:rPr>
        <w:t>親眼發現</w:t>
      </w:r>
      <w:r w:rsidR="006D6358" w:rsidRPr="008F6BE1">
        <w:rPr>
          <w:rFonts w:hint="eastAsia"/>
        </w:rPr>
        <w:t>火源，總機值勤位置</w:t>
      </w:r>
      <w:r w:rsidR="00960582" w:rsidRPr="008F6BE1">
        <w:rPr>
          <w:rFonts w:hint="eastAsia"/>
        </w:rPr>
        <w:t>亦可清楚察覺</w:t>
      </w:r>
      <w:r w:rsidR="006D6358" w:rsidRPr="008F6BE1">
        <w:rPr>
          <w:rFonts w:hint="eastAsia"/>
        </w:rPr>
        <w:t>受信總機火警通報警示</w:t>
      </w:r>
      <w:r w:rsidR="00960582" w:rsidRPr="008F6BE1">
        <w:rPr>
          <w:rFonts w:hint="eastAsia"/>
        </w:rPr>
        <w:t>，並經值班護理人員通報失火訊息，以上兩名值勤人員當下本皆可立即通報119，卻皆未立即為之，在在顯示臺北醫院前揭陳詞，難資為該院有利之認定，</w:t>
      </w:r>
      <w:r w:rsidR="00277963" w:rsidRPr="008F6BE1">
        <w:rPr>
          <w:rFonts w:hint="eastAsia"/>
        </w:rPr>
        <w:t>尚難</w:t>
      </w:r>
      <w:r w:rsidR="00960582" w:rsidRPr="008F6BE1">
        <w:rPr>
          <w:rFonts w:hint="eastAsia"/>
        </w:rPr>
        <w:t>採信，益證該院災害緊急應變及通報演練作業未臻熟練確實，亟應積極檢討改善。</w:t>
      </w:r>
    </w:p>
    <w:p w:rsidR="002D0BF7" w:rsidRPr="008F6BE1" w:rsidRDefault="00E015EC" w:rsidP="007E59CA">
      <w:pPr>
        <w:pStyle w:val="3"/>
      </w:pPr>
      <w:r w:rsidRPr="008F6BE1">
        <w:rPr>
          <w:rFonts w:hint="eastAsia"/>
        </w:rPr>
        <w:t>綜上，</w:t>
      </w:r>
      <w:r w:rsidR="0074165C" w:rsidRPr="008F6BE1">
        <w:rPr>
          <w:rFonts w:hint="eastAsia"/>
        </w:rPr>
        <w:t>臺北醫院護理之家未依規定於察覺失火後第一時間通報消防機關，致該院火警受信總機作動響起警報約逾7分鐘後，消防機關始獲該院報案，該院災害緊急應變及通報演練作業亦有欠確實與熟練，肇使值勤人員遇災慌亂失措而誤撥緊急通報專線號碼，相關防災設備啟閉時程復難謂迅速即時，核有</w:t>
      </w:r>
      <w:r w:rsidR="008F6BE1" w:rsidRPr="008F6BE1">
        <w:rPr>
          <w:rFonts w:hint="eastAsia"/>
        </w:rPr>
        <w:t>失當</w:t>
      </w:r>
      <w:r w:rsidRPr="008F6BE1">
        <w:rPr>
          <w:rFonts w:hint="eastAsia"/>
        </w:rPr>
        <w:t>。</w:t>
      </w:r>
      <w:r w:rsidR="00223783" w:rsidRPr="008F6BE1">
        <w:rPr>
          <w:rFonts w:hint="eastAsia"/>
        </w:rPr>
        <w:t>至臺北醫院</w:t>
      </w:r>
      <w:r w:rsidR="00277963" w:rsidRPr="008F6BE1">
        <w:rPr>
          <w:rFonts w:hint="eastAsia"/>
        </w:rPr>
        <w:t>頻</w:t>
      </w:r>
      <w:r w:rsidR="00223783" w:rsidRPr="008F6BE1">
        <w:rPr>
          <w:rFonts w:hint="eastAsia"/>
        </w:rPr>
        <w:t>以「依據消防署規定，確認起火後才能通報」等語資為該院延遲通報新北市消防局之理由，基於</w:t>
      </w:r>
      <w:r w:rsidR="009778E1" w:rsidRPr="002E6993">
        <w:rPr>
          <w:rFonts w:hAnsi="標楷體" w:hint="eastAsia"/>
        </w:rPr>
        <w:t>「</w:t>
      </w:r>
      <w:r w:rsidR="00223783" w:rsidRPr="008F6BE1">
        <w:rPr>
          <w:rFonts w:hint="eastAsia"/>
        </w:rPr>
        <w:t>救火</w:t>
      </w:r>
      <w:r w:rsidR="00420975" w:rsidRPr="008F6BE1">
        <w:rPr>
          <w:rFonts w:hint="eastAsia"/>
        </w:rPr>
        <w:t>如</w:t>
      </w:r>
      <w:r w:rsidR="00223783" w:rsidRPr="008F6BE1">
        <w:rPr>
          <w:rFonts w:hint="eastAsia"/>
        </w:rPr>
        <w:t>救命</w:t>
      </w:r>
      <w:r w:rsidR="00B765B0" w:rsidRPr="008F6BE1">
        <w:rPr>
          <w:rFonts w:hint="eastAsia"/>
        </w:rPr>
        <w:t>，</w:t>
      </w:r>
      <w:r w:rsidR="009778E1" w:rsidRPr="008F6BE1">
        <w:rPr>
          <w:rFonts w:hint="eastAsia"/>
        </w:rPr>
        <w:t>分秒必爭，不容絲毫延誤</w:t>
      </w:r>
      <w:r w:rsidR="00223783" w:rsidRPr="002E6993">
        <w:rPr>
          <w:rFonts w:hAnsi="標楷體" w:hint="eastAsia"/>
        </w:rPr>
        <w:t>」</w:t>
      </w:r>
      <w:r w:rsidR="001B3582" w:rsidRPr="002E6993">
        <w:rPr>
          <w:rFonts w:hAnsi="標楷體" w:hint="eastAsia"/>
        </w:rPr>
        <w:t>及「</w:t>
      </w:r>
      <w:r w:rsidR="009778E1" w:rsidRPr="002E6993">
        <w:rPr>
          <w:rFonts w:hAnsi="標楷體" w:hint="eastAsia"/>
        </w:rPr>
        <w:t>寧可誤報</w:t>
      </w:r>
      <w:r w:rsidR="001B3582" w:rsidRPr="002E6993">
        <w:rPr>
          <w:rFonts w:hAnsi="標楷體" w:hint="eastAsia"/>
        </w:rPr>
        <w:t>，不</w:t>
      </w:r>
      <w:r w:rsidR="00A81691" w:rsidRPr="002E6993">
        <w:rPr>
          <w:rFonts w:hAnsi="標楷體" w:hint="eastAsia"/>
        </w:rPr>
        <w:t>可</w:t>
      </w:r>
      <w:r w:rsidR="001B3582" w:rsidRPr="002E6993">
        <w:rPr>
          <w:rFonts w:hAnsi="標楷體" w:hint="eastAsia"/>
        </w:rPr>
        <w:t>遲報」等原則，</w:t>
      </w:r>
      <w:r w:rsidR="009778E1" w:rsidRPr="002E6993">
        <w:rPr>
          <w:rFonts w:hAnsi="標楷體" w:hint="eastAsia"/>
        </w:rPr>
        <w:t>允由內政部</w:t>
      </w:r>
      <w:r w:rsidR="001B3582" w:rsidRPr="002E6993">
        <w:rPr>
          <w:rFonts w:hAnsi="標楷體" w:hint="eastAsia"/>
        </w:rPr>
        <w:t>督同所屬審</w:t>
      </w:r>
      <w:r w:rsidR="00B765B0" w:rsidRPr="002E6993">
        <w:rPr>
          <w:rFonts w:hAnsi="標楷體" w:hint="eastAsia"/>
        </w:rPr>
        <w:t>慎</w:t>
      </w:r>
      <w:r w:rsidR="001B3582" w:rsidRPr="002E6993">
        <w:rPr>
          <w:rFonts w:hAnsi="標楷體" w:hint="eastAsia"/>
        </w:rPr>
        <w:t>檢討相關通報流程並加強宣導</w:t>
      </w:r>
      <w:r w:rsidR="00154737" w:rsidRPr="002E6993">
        <w:rPr>
          <w:rFonts w:hAnsi="標楷體" w:hint="eastAsia"/>
        </w:rPr>
        <w:t>、演練</w:t>
      </w:r>
      <w:r w:rsidR="001B3582" w:rsidRPr="002E6993">
        <w:rPr>
          <w:rFonts w:hAnsi="標楷體" w:hint="eastAsia"/>
        </w:rPr>
        <w:t>，以避免淪為</w:t>
      </w:r>
      <w:r w:rsidR="006620B6" w:rsidRPr="002E6993">
        <w:rPr>
          <w:rFonts w:hAnsi="標楷體" w:hint="eastAsia"/>
        </w:rPr>
        <w:t>「</w:t>
      </w:r>
      <w:r w:rsidR="001B3582" w:rsidRPr="002E6993">
        <w:rPr>
          <w:rFonts w:hAnsi="標楷體" w:hint="eastAsia"/>
        </w:rPr>
        <w:t>延誤通報</w:t>
      </w:r>
      <w:r w:rsidR="006620B6" w:rsidRPr="002E6993">
        <w:rPr>
          <w:rFonts w:hAnsi="標楷體" w:hint="eastAsia"/>
        </w:rPr>
        <w:t>」</w:t>
      </w:r>
      <w:r w:rsidR="001B3582" w:rsidRPr="002E6993">
        <w:rPr>
          <w:rFonts w:hAnsi="標楷體" w:hint="eastAsia"/>
        </w:rPr>
        <w:t>飾責</w:t>
      </w:r>
      <w:r w:rsidR="00154737" w:rsidRPr="002E6993">
        <w:rPr>
          <w:rFonts w:hAnsi="標楷體" w:hint="eastAsia"/>
        </w:rPr>
        <w:t>之</w:t>
      </w:r>
      <w:r w:rsidR="008C1143" w:rsidRPr="002E6993">
        <w:rPr>
          <w:rFonts w:hAnsi="標楷體" w:hint="eastAsia"/>
        </w:rPr>
        <w:t>脫</w:t>
      </w:r>
      <w:r w:rsidR="001B3582" w:rsidRPr="002E6993">
        <w:rPr>
          <w:rFonts w:hAnsi="標楷體" w:hint="eastAsia"/>
        </w:rPr>
        <w:t>辭。</w:t>
      </w:r>
      <w:r w:rsidR="002E6993" w:rsidRPr="00E20E32">
        <w:rPr>
          <w:rFonts w:hAnsi="標楷體" w:hint="eastAsia"/>
        </w:rPr>
        <w:t>另有關醫療機構高勤值班人員</w:t>
      </w:r>
      <w:r w:rsidR="00E20E32" w:rsidRPr="00E20E32">
        <w:rPr>
          <w:rFonts w:hAnsi="標楷體" w:hint="eastAsia"/>
        </w:rPr>
        <w:t>未</w:t>
      </w:r>
      <w:r w:rsidR="002E6993" w:rsidRPr="00E20E32">
        <w:rPr>
          <w:rFonts w:hAnsi="標楷體" w:hint="eastAsia"/>
        </w:rPr>
        <w:t>駐院留守一節，臺北醫院院長於本院詢問時既允諾檢討改進，</w:t>
      </w:r>
      <w:r w:rsidR="002E6993" w:rsidRPr="002E6993">
        <w:rPr>
          <w:rFonts w:hAnsi="標楷體" w:hint="eastAsia"/>
        </w:rPr>
        <w:t>衛福部自應</w:t>
      </w:r>
      <w:r w:rsidR="002E6993">
        <w:rPr>
          <w:rFonts w:hAnsi="標楷體" w:hint="eastAsia"/>
        </w:rPr>
        <w:t>併同全國醫療機構通盤檢討並</w:t>
      </w:r>
      <w:r w:rsidR="00DA52D0">
        <w:rPr>
          <w:rFonts w:hAnsi="標楷體" w:hint="eastAsia"/>
        </w:rPr>
        <w:t>持續追蹤</w:t>
      </w:r>
      <w:r w:rsidR="002E6993" w:rsidRPr="002E6993">
        <w:rPr>
          <w:rFonts w:hAnsi="標楷體" w:hint="eastAsia"/>
        </w:rPr>
        <w:t>列管妥處。</w:t>
      </w:r>
    </w:p>
    <w:p w:rsidR="00BD01A7" w:rsidRPr="00D03F2A" w:rsidRDefault="00B04A39" w:rsidP="00D03F2A">
      <w:pPr>
        <w:pStyle w:val="2"/>
        <w:rPr>
          <w:b/>
        </w:rPr>
      </w:pPr>
      <w:r w:rsidRPr="00D03F2A">
        <w:rPr>
          <w:rFonts w:hint="eastAsia"/>
          <w:b/>
        </w:rPr>
        <w:t>鑒於</w:t>
      </w:r>
      <w:r w:rsidR="00B37DC3" w:rsidRPr="00D03F2A">
        <w:rPr>
          <w:rFonts w:hint="eastAsia"/>
          <w:b/>
        </w:rPr>
        <w:t>臺北醫院</w:t>
      </w:r>
      <w:r w:rsidR="00C65C28" w:rsidRPr="00D03F2A">
        <w:rPr>
          <w:rFonts w:hint="eastAsia"/>
          <w:b/>
        </w:rPr>
        <w:t>護理之家罹難住民</w:t>
      </w:r>
      <w:r w:rsidR="003D3F2E" w:rsidRPr="00D03F2A">
        <w:rPr>
          <w:rFonts w:hint="eastAsia"/>
          <w:b/>
        </w:rPr>
        <w:t>絕</w:t>
      </w:r>
      <w:r w:rsidR="00162F2E" w:rsidRPr="00D03F2A">
        <w:rPr>
          <w:rFonts w:hint="eastAsia"/>
          <w:b/>
        </w:rPr>
        <w:t>大</w:t>
      </w:r>
      <w:r w:rsidR="00C65C28" w:rsidRPr="00D03F2A">
        <w:rPr>
          <w:rFonts w:hint="eastAsia"/>
          <w:b/>
        </w:rPr>
        <w:t>多</w:t>
      </w:r>
      <w:r w:rsidR="003D3F2E" w:rsidRPr="00D03F2A">
        <w:rPr>
          <w:rFonts w:hint="eastAsia"/>
          <w:b/>
        </w:rPr>
        <w:t>數</w:t>
      </w:r>
      <w:r w:rsidR="00C65C28" w:rsidRPr="00D03F2A">
        <w:rPr>
          <w:rFonts w:hint="eastAsia"/>
          <w:b/>
        </w:rPr>
        <w:t>位處</w:t>
      </w:r>
      <w:r w:rsidR="0005634D" w:rsidRPr="00D03F2A">
        <w:rPr>
          <w:rFonts w:hint="eastAsia"/>
          <w:b/>
        </w:rPr>
        <w:t>起</w:t>
      </w:r>
      <w:r w:rsidR="00C65C28" w:rsidRPr="00D03F2A">
        <w:rPr>
          <w:rFonts w:hint="eastAsia"/>
          <w:b/>
        </w:rPr>
        <w:t>火病房</w:t>
      </w:r>
      <w:r w:rsidR="003D3F2E" w:rsidRPr="00D03F2A">
        <w:rPr>
          <w:rFonts w:hint="eastAsia"/>
          <w:b/>
        </w:rPr>
        <w:t>以外</w:t>
      </w:r>
      <w:r w:rsidR="00C65C28" w:rsidRPr="00D03F2A">
        <w:rPr>
          <w:rFonts w:hint="eastAsia"/>
          <w:b/>
        </w:rPr>
        <w:t>之遠端病房</w:t>
      </w:r>
      <w:r w:rsidR="004C6C81" w:rsidRPr="00D03F2A">
        <w:rPr>
          <w:rFonts w:hint="eastAsia"/>
          <w:b/>
        </w:rPr>
        <w:t>，</w:t>
      </w:r>
      <w:r w:rsidR="001467F1" w:rsidRPr="00D03F2A">
        <w:rPr>
          <w:rFonts w:hint="eastAsia"/>
          <w:b/>
        </w:rPr>
        <w:t>因無自主行動能力</w:t>
      </w:r>
      <w:r w:rsidR="003D3F2E" w:rsidRPr="00D03F2A">
        <w:rPr>
          <w:rFonts w:hint="eastAsia"/>
          <w:b/>
        </w:rPr>
        <w:t>，</w:t>
      </w:r>
      <w:r w:rsidR="005A0DCD" w:rsidRPr="00D03F2A">
        <w:rPr>
          <w:rFonts w:hint="eastAsia"/>
          <w:b/>
        </w:rPr>
        <w:t>遭</w:t>
      </w:r>
      <w:r w:rsidR="00C65C28" w:rsidRPr="00D03F2A">
        <w:rPr>
          <w:rFonts w:hint="eastAsia"/>
          <w:b/>
        </w:rPr>
        <w:t>濃煙</w:t>
      </w:r>
      <w:r w:rsidR="00FD3617" w:rsidRPr="00D03F2A">
        <w:rPr>
          <w:rFonts w:hint="eastAsia"/>
          <w:b/>
        </w:rPr>
        <w:t>經</w:t>
      </w:r>
      <w:r w:rsidR="00180141" w:rsidRPr="00D03F2A">
        <w:rPr>
          <w:rFonts w:hint="eastAsia"/>
          <w:b/>
        </w:rPr>
        <w:t>由</w:t>
      </w:r>
      <w:r w:rsidR="003D3F2E" w:rsidRPr="00D03F2A">
        <w:rPr>
          <w:rFonts w:hAnsi="標楷體" w:hint="eastAsia"/>
          <w:b/>
        </w:rPr>
        <w:t>「</w:t>
      </w:r>
      <w:r w:rsidR="00FD3617" w:rsidRPr="00D03F2A">
        <w:rPr>
          <w:rFonts w:hint="eastAsia"/>
          <w:b/>
        </w:rPr>
        <w:t>未到頂</w:t>
      </w:r>
      <w:r w:rsidR="003D3F2E" w:rsidRPr="00D03F2A">
        <w:rPr>
          <w:rFonts w:hAnsi="標楷體" w:hint="eastAsia"/>
          <w:b/>
        </w:rPr>
        <w:t>」</w:t>
      </w:r>
      <w:r w:rsidR="00FD3617" w:rsidRPr="00D03F2A">
        <w:rPr>
          <w:rFonts w:hint="eastAsia"/>
          <w:b/>
        </w:rPr>
        <w:t>之隔間牆</w:t>
      </w:r>
      <w:r w:rsidR="00930670" w:rsidRPr="00D03F2A">
        <w:rPr>
          <w:rFonts w:hint="eastAsia"/>
          <w:b/>
        </w:rPr>
        <w:t>上方</w:t>
      </w:r>
      <w:r w:rsidR="00180141" w:rsidRPr="00D03F2A">
        <w:rPr>
          <w:rFonts w:hint="eastAsia"/>
          <w:b/>
        </w:rPr>
        <w:t>天花板空間</w:t>
      </w:r>
      <w:r w:rsidR="00D946BA" w:rsidRPr="00D03F2A">
        <w:rPr>
          <w:rFonts w:hint="eastAsia"/>
          <w:b/>
        </w:rPr>
        <w:t>及房門</w:t>
      </w:r>
      <w:r w:rsidR="00FD3617" w:rsidRPr="00D03F2A">
        <w:rPr>
          <w:rFonts w:hint="eastAsia"/>
          <w:b/>
        </w:rPr>
        <w:t>竄流</w:t>
      </w:r>
      <w:r w:rsidR="00C65C28" w:rsidRPr="00D03F2A">
        <w:rPr>
          <w:rFonts w:hint="eastAsia"/>
          <w:b/>
        </w:rPr>
        <w:t>襲擊後奪命，</w:t>
      </w:r>
      <w:r w:rsidR="0074165C" w:rsidRPr="00D03F2A">
        <w:rPr>
          <w:rFonts w:hint="eastAsia"/>
          <w:b/>
        </w:rPr>
        <w:t>顯見</w:t>
      </w:r>
      <w:r w:rsidR="003D3F2E" w:rsidRPr="00D03F2A">
        <w:rPr>
          <w:rFonts w:hint="eastAsia"/>
          <w:b/>
        </w:rPr>
        <w:t>強化</w:t>
      </w:r>
      <w:r w:rsidR="0005634D" w:rsidRPr="00D03F2A">
        <w:rPr>
          <w:rFonts w:hint="eastAsia"/>
          <w:b/>
        </w:rPr>
        <w:t>行動不便族群</w:t>
      </w:r>
      <w:r w:rsidR="00671C18" w:rsidRPr="00D03F2A">
        <w:rPr>
          <w:rFonts w:hint="eastAsia"/>
          <w:b/>
        </w:rPr>
        <w:t>住居</w:t>
      </w:r>
      <w:r w:rsidR="005A0AE5" w:rsidRPr="00D03F2A">
        <w:rPr>
          <w:rFonts w:hint="eastAsia"/>
          <w:b/>
        </w:rPr>
        <w:t>寢室、病房</w:t>
      </w:r>
      <w:r w:rsidRPr="00D03F2A">
        <w:rPr>
          <w:rFonts w:hint="eastAsia"/>
          <w:b/>
        </w:rPr>
        <w:t>隔間設施以阻絕</w:t>
      </w:r>
      <w:r w:rsidR="00BD01A7" w:rsidRPr="00D03F2A">
        <w:rPr>
          <w:rFonts w:hint="eastAsia"/>
          <w:b/>
        </w:rPr>
        <w:t>煙流</w:t>
      </w:r>
      <w:r w:rsidR="00D946BA" w:rsidRPr="00D03F2A">
        <w:rPr>
          <w:rFonts w:hint="eastAsia"/>
          <w:b/>
        </w:rPr>
        <w:t>擴散</w:t>
      </w:r>
      <w:r w:rsidRPr="00D03F2A">
        <w:rPr>
          <w:rFonts w:hint="eastAsia"/>
          <w:b/>
        </w:rPr>
        <w:t>，</w:t>
      </w:r>
      <w:r w:rsidR="0074165C" w:rsidRPr="00D03F2A">
        <w:rPr>
          <w:rFonts w:hint="eastAsia"/>
          <w:b/>
        </w:rPr>
        <w:t>洵</w:t>
      </w:r>
      <w:r w:rsidR="0005634D" w:rsidRPr="00D03F2A">
        <w:rPr>
          <w:rFonts w:hint="eastAsia"/>
          <w:b/>
        </w:rPr>
        <w:t>刻不容緩</w:t>
      </w:r>
      <w:r w:rsidR="00BD01A7" w:rsidRPr="00D03F2A">
        <w:rPr>
          <w:rFonts w:hint="eastAsia"/>
          <w:b/>
        </w:rPr>
        <w:t>，</w:t>
      </w:r>
      <w:r w:rsidR="00AA60D2" w:rsidRPr="00D03F2A">
        <w:rPr>
          <w:rFonts w:hint="eastAsia"/>
          <w:b/>
        </w:rPr>
        <w:t>然</w:t>
      </w:r>
      <w:r w:rsidRPr="00D03F2A">
        <w:rPr>
          <w:rFonts w:hint="eastAsia"/>
          <w:b/>
        </w:rPr>
        <w:t>目前建管法令及相關機構設置標準，對</w:t>
      </w:r>
      <w:r w:rsidR="0005634D" w:rsidRPr="00D03F2A">
        <w:rPr>
          <w:rFonts w:hint="eastAsia"/>
          <w:b/>
        </w:rPr>
        <w:t>於</w:t>
      </w:r>
      <w:r w:rsidR="005A0AE5" w:rsidRPr="00D03F2A">
        <w:rPr>
          <w:rFonts w:hint="eastAsia"/>
          <w:b/>
        </w:rPr>
        <w:t>該等</w:t>
      </w:r>
      <w:r w:rsidR="0074165C" w:rsidRPr="00D03F2A">
        <w:rPr>
          <w:rFonts w:hint="eastAsia"/>
          <w:b/>
        </w:rPr>
        <w:t>隔間設施</w:t>
      </w:r>
      <w:r w:rsidR="005A0AE5" w:rsidRPr="00D03F2A">
        <w:rPr>
          <w:rFonts w:hint="eastAsia"/>
          <w:b/>
        </w:rPr>
        <w:t>之</w:t>
      </w:r>
      <w:r w:rsidRPr="00D03F2A">
        <w:rPr>
          <w:rFonts w:hAnsi="標楷體" w:hint="eastAsia"/>
          <w:b/>
        </w:rPr>
        <w:t>「</w:t>
      </w:r>
      <w:r w:rsidRPr="00D03F2A">
        <w:rPr>
          <w:rFonts w:hint="eastAsia"/>
          <w:b/>
        </w:rPr>
        <w:t>貼頂</w:t>
      </w:r>
      <w:r w:rsidRPr="00D03F2A">
        <w:rPr>
          <w:rFonts w:hint="eastAsia"/>
          <w:b/>
        </w:rPr>
        <w:lastRenderedPageBreak/>
        <w:t>密</w:t>
      </w:r>
      <w:r w:rsidR="002829A2" w:rsidRPr="00D03F2A">
        <w:rPr>
          <w:rFonts w:hint="eastAsia"/>
          <w:b/>
        </w:rPr>
        <w:t>接</w:t>
      </w:r>
      <w:r w:rsidRPr="00D03F2A">
        <w:rPr>
          <w:rFonts w:hint="eastAsia"/>
          <w:b/>
        </w:rPr>
        <w:t>設計</w:t>
      </w:r>
      <w:r w:rsidRPr="00D03F2A">
        <w:rPr>
          <w:rFonts w:hAnsi="標楷體" w:hint="eastAsia"/>
          <w:b/>
        </w:rPr>
        <w:t>」</w:t>
      </w:r>
      <w:r w:rsidRPr="00D03F2A">
        <w:rPr>
          <w:rFonts w:hint="eastAsia"/>
          <w:b/>
        </w:rPr>
        <w:t>尚無明確規範，</w:t>
      </w:r>
      <w:r w:rsidR="00AA60D2" w:rsidRPr="00D03F2A">
        <w:rPr>
          <w:rFonts w:hint="eastAsia"/>
          <w:b/>
        </w:rPr>
        <w:t>內政部及衛福部對於應修正何項法令</w:t>
      </w:r>
      <w:r w:rsidR="005A0AE5" w:rsidRPr="00D03F2A">
        <w:rPr>
          <w:rFonts w:hint="eastAsia"/>
          <w:b/>
        </w:rPr>
        <w:t>亦</w:t>
      </w:r>
      <w:r w:rsidR="00D03F2A" w:rsidRPr="00D03F2A">
        <w:rPr>
          <w:rFonts w:hint="eastAsia"/>
          <w:b/>
        </w:rPr>
        <w:t>有歧見，基於生命無價，</w:t>
      </w:r>
      <w:r w:rsidRPr="00D03F2A">
        <w:rPr>
          <w:rFonts w:hint="eastAsia"/>
          <w:b/>
        </w:rPr>
        <w:t>行政院亟</w:t>
      </w:r>
      <w:r w:rsidR="00BD01A7" w:rsidRPr="00D03F2A">
        <w:rPr>
          <w:rFonts w:hint="eastAsia"/>
          <w:b/>
        </w:rPr>
        <w:t>應</w:t>
      </w:r>
      <w:r w:rsidR="0005634D" w:rsidRPr="00D03F2A">
        <w:rPr>
          <w:rFonts w:hint="eastAsia"/>
          <w:b/>
        </w:rPr>
        <w:t>儘速</w:t>
      </w:r>
      <w:r w:rsidRPr="00D03F2A">
        <w:rPr>
          <w:rFonts w:hint="eastAsia"/>
          <w:b/>
        </w:rPr>
        <w:t>督同所屬</w:t>
      </w:r>
      <w:r w:rsidR="0005634D" w:rsidRPr="00D03F2A">
        <w:rPr>
          <w:rFonts w:hint="eastAsia"/>
          <w:b/>
        </w:rPr>
        <w:t>積極</w:t>
      </w:r>
      <w:r w:rsidR="00BD01A7" w:rsidRPr="00D03F2A">
        <w:rPr>
          <w:rFonts w:hint="eastAsia"/>
          <w:b/>
        </w:rPr>
        <w:t>審慎務實檢討</w:t>
      </w:r>
      <w:r w:rsidRPr="00D03F2A">
        <w:rPr>
          <w:rFonts w:hint="eastAsia"/>
          <w:b/>
        </w:rPr>
        <w:t>改善</w:t>
      </w:r>
      <w:r w:rsidR="00BD01A7" w:rsidRPr="00D03F2A">
        <w:rPr>
          <w:rFonts w:hint="eastAsia"/>
          <w:b/>
        </w:rPr>
        <w:t>，</w:t>
      </w:r>
      <w:r w:rsidR="003D3F2E" w:rsidRPr="00D03F2A">
        <w:rPr>
          <w:rFonts w:hint="eastAsia"/>
          <w:b/>
        </w:rPr>
        <w:t>以</w:t>
      </w:r>
      <w:r w:rsidR="00BD01A7" w:rsidRPr="00D03F2A">
        <w:rPr>
          <w:rFonts w:hint="eastAsia"/>
          <w:b/>
        </w:rPr>
        <w:t>避免</w:t>
      </w:r>
      <w:r w:rsidR="003D3F2E" w:rsidRPr="00D03F2A">
        <w:rPr>
          <w:rFonts w:hint="eastAsia"/>
          <w:b/>
        </w:rPr>
        <w:t>憾事</w:t>
      </w:r>
      <w:r w:rsidR="000908D6" w:rsidRPr="00D03F2A">
        <w:rPr>
          <w:rFonts w:hint="eastAsia"/>
          <w:b/>
        </w:rPr>
        <w:t>再度</w:t>
      </w:r>
      <w:r w:rsidR="00BD01A7" w:rsidRPr="00D03F2A">
        <w:rPr>
          <w:rFonts w:hint="eastAsia"/>
          <w:b/>
        </w:rPr>
        <w:t>發生：</w:t>
      </w:r>
    </w:p>
    <w:p w:rsidR="003D3F2E" w:rsidRDefault="00892797" w:rsidP="001F3321">
      <w:pPr>
        <w:pStyle w:val="3"/>
      </w:pPr>
      <w:r>
        <w:rPr>
          <w:rFonts w:hint="eastAsia"/>
        </w:rPr>
        <w:t>按內政部</w:t>
      </w:r>
      <w:r w:rsidR="006314CB">
        <w:rPr>
          <w:rFonts w:hint="eastAsia"/>
        </w:rPr>
        <w:t>負有</w:t>
      </w:r>
      <w:r>
        <w:rPr>
          <w:rFonts w:hint="eastAsia"/>
        </w:rPr>
        <w:t>督</w:t>
      </w:r>
      <w:r w:rsidR="009F6076">
        <w:rPr>
          <w:rFonts w:hint="eastAsia"/>
        </w:rPr>
        <w:t>促</w:t>
      </w:r>
      <w:r>
        <w:rPr>
          <w:rFonts w:hint="eastAsia"/>
        </w:rPr>
        <w:t>所屬營建署</w:t>
      </w:r>
      <w:r w:rsidR="00930670">
        <w:rPr>
          <w:rFonts w:hint="eastAsia"/>
        </w:rPr>
        <w:t>、</w:t>
      </w:r>
      <w:r>
        <w:rPr>
          <w:rFonts w:hint="eastAsia"/>
        </w:rPr>
        <w:t>消防署</w:t>
      </w:r>
      <w:r w:rsidR="00930670">
        <w:rPr>
          <w:rFonts w:hint="eastAsia"/>
        </w:rPr>
        <w:t>及各地方建築、消防主管機關</w:t>
      </w:r>
      <w:r w:rsidR="004E2B59">
        <w:rPr>
          <w:rFonts w:hint="eastAsia"/>
        </w:rPr>
        <w:t>分別</w:t>
      </w:r>
      <w:r>
        <w:rPr>
          <w:rFonts w:hint="eastAsia"/>
        </w:rPr>
        <w:t>善盡</w:t>
      </w:r>
      <w:r w:rsidR="004E2B59" w:rsidRPr="00FA35C4">
        <w:rPr>
          <w:rFonts w:hAnsi="標楷體" w:hint="eastAsia"/>
        </w:rPr>
        <w:t>「</w:t>
      </w:r>
      <w:r>
        <w:rPr>
          <w:rFonts w:hint="eastAsia"/>
        </w:rPr>
        <w:t>國內</w:t>
      </w:r>
      <w:r w:rsidR="004E2B59" w:rsidRPr="00487E10">
        <w:rPr>
          <w:rFonts w:hint="eastAsia"/>
        </w:rPr>
        <w:t>建築</w:t>
      </w:r>
      <w:r w:rsidR="00C552E2">
        <w:rPr>
          <w:rFonts w:hint="eastAsia"/>
        </w:rPr>
        <w:t>物建造、使用</w:t>
      </w:r>
      <w:r w:rsidR="00FA35C4">
        <w:rPr>
          <w:rFonts w:hint="eastAsia"/>
        </w:rPr>
        <w:t>、裝修</w:t>
      </w:r>
      <w:r w:rsidR="00B41BAE">
        <w:rPr>
          <w:rFonts w:hint="eastAsia"/>
        </w:rPr>
        <w:t>之</w:t>
      </w:r>
      <w:r w:rsidR="004E2B59" w:rsidRPr="00487E10">
        <w:rPr>
          <w:rFonts w:hint="eastAsia"/>
        </w:rPr>
        <w:t>管理</w:t>
      </w:r>
      <w:r w:rsidR="00930670">
        <w:rPr>
          <w:rFonts w:hint="eastAsia"/>
        </w:rPr>
        <w:t>、審核、檢查</w:t>
      </w:r>
      <w:r w:rsidR="00B41BAE" w:rsidRPr="00FA35C4">
        <w:rPr>
          <w:rFonts w:hAnsi="標楷體" w:hint="eastAsia"/>
        </w:rPr>
        <w:t>……</w:t>
      </w:r>
      <w:r w:rsidR="004E2B59" w:rsidRPr="00FA35C4">
        <w:rPr>
          <w:rFonts w:hAnsi="標楷體" w:hint="eastAsia"/>
        </w:rPr>
        <w:t>」</w:t>
      </w:r>
      <w:r w:rsidR="0055402F" w:rsidRPr="00FA35C4">
        <w:rPr>
          <w:rFonts w:hAnsi="標楷體" w:hint="eastAsia"/>
        </w:rPr>
        <w:t>、</w:t>
      </w:r>
      <w:r w:rsidR="00B77F48" w:rsidRPr="00FA35C4">
        <w:rPr>
          <w:rFonts w:hAnsi="標楷體" w:hint="eastAsia"/>
        </w:rPr>
        <w:t>「消防安全設備</w:t>
      </w:r>
      <w:r w:rsidR="00930670" w:rsidRPr="00FA35C4">
        <w:rPr>
          <w:rFonts w:hAnsi="標楷體" w:hint="eastAsia"/>
        </w:rPr>
        <w:t>、器材之審議、許可、檢驗</w:t>
      </w:r>
      <w:r w:rsidR="00B41BAE" w:rsidRPr="00FA35C4">
        <w:rPr>
          <w:rFonts w:hAnsi="標楷體" w:hint="eastAsia"/>
        </w:rPr>
        <w:t>、</w:t>
      </w:r>
      <w:r w:rsidR="00B77F48" w:rsidRPr="00FA35C4">
        <w:rPr>
          <w:rFonts w:hAnsi="標楷體" w:hint="eastAsia"/>
        </w:rPr>
        <w:t>檢查</w:t>
      </w:r>
      <w:r w:rsidR="00B41BAE" w:rsidRPr="00FA35C4">
        <w:rPr>
          <w:rFonts w:hAnsi="標楷體" w:hint="eastAsia"/>
        </w:rPr>
        <w:t>……</w:t>
      </w:r>
      <w:r w:rsidR="00B77F48" w:rsidRPr="00FA35C4">
        <w:rPr>
          <w:rFonts w:hAnsi="標楷體" w:hint="eastAsia"/>
        </w:rPr>
        <w:t>」</w:t>
      </w:r>
      <w:r w:rsidR="004E2B59">
        <w:rPr>
          <w:rFonts w:hint="eastAsia"/>
        </w:rPr>
        <w:t>等法定職掌</w:t>
      </w:r>
      <w:r w:rsidR="004E2B59" w:rsidRPr="00487E10">
        <w:rPr>
          <w:rFonts w:hint="eastAsia"/>
        </w:rPr>
        <w:t>事項</w:t>
      </w:r>
      <w:r w:rsidR="004E2B59" w:rsidRPr="00FA35C4">
        <w:rPr>
          <w:rFonts w:hAnsi="標楷體" w:hint="eastAsia"/>
        </w:rPr>
        <w:t>之責</w:t>
      </w:r>
      <w:r w:rsidR="00E2766B" w:rsidRPr="00FA35C4">
        <w:rPr>
          <w:rFonts w:hAnsi="標楷體" w:hint="eastAsia"/>
        </w:rPr>
        <w:t>，衛福部則應</w:t>
      </w:r>
      <w:r w:rsidR="007E5090" w:rsidRPr="00FA35C4">
        <w:rPr>
          <w:rFonts w:hAnsi="標楷體" w:hint="eastAsia"/>
        </w:rPr>
        <w:t>督促所屬</w:t>
      </w:r>
      <w:r w:rsidR="007513C9" w:rsidRPr="00FA35C4">
        <w:rPr>
          <w:rFonts w:hAnsi="標楷體" w:hint="eastAsia"/>
        </w:rPr>
        <w:t>醫事司、照護司</w:t>
      </w:r>
      <w:r w:rsidR="00A70851">
        <w:rPr>
          <w:rFonts w:hAnsi="標楷體" w:hint="eastAsia"/>
        </w:rPr>
        <w:t>、長期照護司</w:t>
      </w:r>
      <w:r w:rsidR="00AE64C5">
        <w:rPr>
          <w:rFonts w:hAnsi="標楷體" w:hint="eastAsia"/>
        </w:rPr>
        <w:t>、社會及家庭署</w:t>
      </w:r>
      <w:r w:rsidR="007513C9" w:rsidRPr="00FA35C4">
        <w:rPr>
          <w:rFonts w:hAnsi="標楷體" w:hint="eastAsia"/>
        </w:rPr>
        <w:t>及各地方衛生主管機關</w:t>
      </w:r>
      <w:r w:rsidR="005E619E" w:rsidRPr="00FA35C4">
        <w:rPr>
          <w:rFonts w:hAnsi="標楷體" w:hint="eastAsia"/>
        </w:rPr>
        <w:t>分別</w:t>
      </w:r>
      <w:r w:rsidR="007E5090" w:rsidRPr="00FA35C4">
        <w:rPr>
          <w:rFonts w:hAnsi="標楷體" w:hint="eastAsia"/>
        </w:rPr>
        <w:t>對「醫療、護理</w:t>
      </w:r>
      <w:r w:rsidR="00D163E7" w:rsidRPr="00FA35C4">
        <w:rPr>
          <w:rFonts w:hAnsi="標楷體" w:hint="eastAsia"/>
        </w:rPr>
        <w:t>、</w:t>
      </w:r>
      <w:r w:rsidR="00FA35C4" w:rsidRPr="00FA35C4">
        <w:rPr>
          <w:rFonts w:hAnsi="標楷體" w:hint="eastAsia"/>
        </w:rPr>
        <w:t>福利</w:t>
      </w:r>
      <w:r w:rsidR="007E5090" w:rsidRPr="00FA35C4">
        <w:rPr>
          <w:rFonts w:hAnsi="標楷體" w:hint="eastAsia"/>
        </w:rPr>
        <w:t>等機構</w:t>
      </w:r>
      <w:r w:rsidR="009F6076" w:rsidRPr="00FA35C4">
        <w:rPr>
          <w:rFonts w:hAnsi="標楷體" w:hint="eastAsia"/>
        </w:rPr>
        <w:t>設置標準</w:t>
      </w:r>
      <w:r w:rsidR="007E5090" w:rsidRPr="00FA35C4">
        <w:rPr>
          <w:rFonts w:hAnsi="標楷體" w:hint="eastAsia"/>
        </w:rPr>
        <w:t>」</w:t>
      </w:r>
      <w:r w:rsidR="009F6076" w:rsidRPr="00FA35C4">
        <w:rPr>
          <w:rFonts w:hAnsi="標楷體" w:hint="eastAsia"/>
        </w:rPr>
        <w:t>妥為</w:t>
      </w:r>
      <w:r w:rsidR="007E5090" w:rsidRPr="00FA35C4">
        <w:rPr>
          <w:rFonts w:hAnsi="標楷體" w:hint="eastAsia"/>
        </w:rPr>
        <w:t>訂定、修正</w:t>
      </w:r>
      <w:r w:rsidR="005E619E" w:rsidRPr="00FA35C4">
        <w:rPr>
          <w:rFonts w:hAnsi="標楷體" w:hint="eastAsia"/>
        </w:rPr>
        <w:t>、評鑑</w:t>
      </w:r>
      <w:r w:rsidR="00AE64C5">
        <w:rPr>
          <w:rFonts w:hAnsi="標楷體" w:hint="eastAsia"/>
        </w:rPr>
        <w:t>、督導考核</w:t>
      </w:r>
      <w:r w:rsidR="009F6076" w:rsidRPr="00FA35C4">
        <w:rPr>
          <w:rFonts w:hAnsi="標楷體" w:hint="eastAsia"/>
        </w:rPr>
        <w:t>及檢查</w:t>
      </w:r>
      <w:r w:rsidR="006314CB" w:rsidRPr="00FA35C4">
        <w:rPr>
          <w:rFonts w:hAnsi="標楷體" w:hint="eastAsia"/>
        </w:rPr>
        <w:t>，</w:t>
      </w:r>
      <w:r w:rsidR="006314CB" w:rsidRPr="001B7AFD">
        <w:rPr>
          <w:rFonts w:hAnsi="標楷體" w:hint="eastAsia"/>
        </w:rPr>
        <w:t>爰兩部本應各司其職，充分合作，以</w:t>
      </w:r>
      <w:r w:rsidR="00FA35C4" w:rsidRPr="001B7AFD">
        <w:rPr>
          <w:rFonts w:hAnsi="標楷體" w:hint="eastAsia"/>
        </w:rPr>
        <w:t>偕同</w:t>
      </w:r>
      <w:r w:rsidR="006314CB" w:rsidRPr="001B7AFD">
        <w:rPr>
          <w:rFonts w:hAnsi="標楷體" w:hint="eastAsia"/>
        </w:rPr>
        <w:t>確保國內</w:t>
      </w:r>
      <w:r w:rsidR="00FA35C4" w:rsidRPr="001B7AFD">
        <w:rPr>
          <w:rFonts w:hAnsi="標楷體" w:hint="eastAsia"/>
        </w:rPr>
        <w:t>避難弱勢族群住居場所之公共安全。</w:t>
      </w:r>
      <w:r w:rsidR="009F6076" w:rsidRPr="001B7AFD">
        <w:rPr>
          <w:rFonts w:hAnsi="標楷體" w:hint="eastAsia"/>
        </w:rPr>
        <w:t>此分別於</w:t>
      </w:r>
      <w:r w:rsidR="001F3321" w:rsidRPr="001B7AFD">
        <w:rPr>
          <w:rFonts w:hint="eastAsia"/>
        </w:rPr>
        <w:t>內政</w:t>
      </w:r>
      <w:r w:rsidR="00FB3006" w:rsidRPr="001B7AFD">
        <w:rPr>
          <w:rFonts w:hint="eastAsia"/>
        </w:rPr>
        <w:t>部組織法</w:t>
      </w:r>
      <w:r w:rsidR="00930670" w:rsidRPr="001B7AFD">
        <w:rPr>
          <w:rFonts w:hint="eastAsia"/>
        </w:rPr>
        <w:t>第2條、第18條</w:t>
      </w:r>
      <w:r w:rsidR="00747050" w:rsidRPr="001B7AFD">
        <w:rPr>
          <w:rStyle w:val="aff7"/>
        </w:rPr>
        <w:footnoteReference w:id="10"/>
      </w:r>
      <w:r w:rsidR="00930670" w:rsidRPr="001B7AFD">
        <w:rPr>
          <w:rFonts w:hint="eastAsia"/>
        </w:rPr>
        <w:t>、</w:t>
      </w:r>
      <w:r w:rsidR="001F3321" w:rsidRPr="001B7AFD">
        <w:rPr>
          <w:rFonts w:hint="eastAsia"/>
        </w:rPr>
        <w:t>營建署組織條例</w:t>
      </w:r>
      <w:r w:rsidR="00B41BAE" w:rsidRPr="001B7AFD">
        <w:rPr>
          <w:rFonts w:hint="eastAsia"/>
        </w:rPr>
        <w:t>第2條</w:t>
      </w:r>
      <w:r w:rsidR="00B41BAE" w:rsidRPr="001B7AFD">
        <w:rPr>
          <w:rStyle w:val="aff7"/>
        </w:rPr>
        <w:footnoteReference w:id="11"/>
      </w:r>
      <w:r w:rsidR="00B41BAE" w:rsidRPr="001B7AFD">
        <w:rPr>
          <w:rFonts w:hint="eastAsia"/>
        </w:rPr>
        <w:t>、消防署組織條例第</w:t>
      </w:r>
      <w:r w:rsidR="003779DA" w:rsidRPr="001B7AFD">
        <w:rPr>
          <w:rFonts w:hint="eastAsia"/>
        </w:rPr>
        <w:t>2條、第3條</w:t>
      </w:r>
      <w:r w:rsidR="009750B8" w:rsidRPr="001B7AFD">
        <w:rPr>
          <w:rStyle w:val="aff7"/>
        </w:rPr>
        <w:footnoteReference w:id="12"/>
      </w:r>
      <w:r w:rsidR="003779DA" w:rsidRPr="001B7AFD">
        <w:rPr>
          <w:rFonts w:hint="eastAsia"/>
        </w:rPr>
        <w:t>、</w:t>
      </w:r>
      <w:r w:rsidR="009750B8" w:rsidRPr="001B7AFD">
        <w:rPr>
          <w:rFonts w:hint="eastAsia"/>
        </w:rPr>
        <w:t>消防署辦事細則</w:t>
      </w:r>
      <w:r w:rsidR="00E559FA" w:rsidRPr="001B7AFD">
        <w:rPr>
          <w:rFonts w:hint="eastAsia"/>
        </w:rPr>
        <w:t>第6條</w:t>
      </w:r>
      <w:r w:rsidR="003F2B31" w:rsidRPr="001B7AFD">
        <w:rPr>
          <w:rStyle w:val="aff7"/>
        </w:rPr>
        <w:footnoteReference w:id="13"/>
      </w:r>
      <w:r w:rsidR="007A5E22" w:rsidRPr="001B7AFD">
        <w:rPr>
          <w:rFonts w:hint="eastAsia"/>
        </w:rPr>
        <w:t>、衛福部</w:t>
      </w:r>
      <w:r w:rsidR="00225E6C" w:rsidRPr="001B7AFD">
        <w:rPr>
          <w:rFonts w:hint="eastAsia"/>
        </w:rPr>
        <w:t>處務規程</w:t>
      </w:r>
      <w:r w:rsidR="007A5E22" w:rsidRPr="001B7AFD">
        <w:rPr>
          <w:rFonts w:hint="eastAsia"/>
        </w:rPr>
        <w:t>第2條</w:t>
      </w:r>
      <w:r w:rsidR="00225E6C" w:rsidRPr="001B7AFD">
        <w:rPr>
          <w:rStyle w:val="aff7"/>
        </w:rPr>
        <w:footnoteReference w:id="14"/>
      </w:r>
      <w:r w:rsidR="007A5E22" w:rsidRPr="001B7AFD">
        <w:rPr>
          <w:rFonts w:hint="eastAsia"/>
        </w:rPr>
        <w:t>、</w:t>
      </w:r>
      <w:r w:rsidR="003E0A81" w:rsidRPr="001B7AFD">
        <w:rPr>
          <w:rFonts w:hint="eastAsia"/>
        </w:rPr>
        <w:t>醫療法</w:t>
      </w:r>
      <w:r w:rsidR="00843F6D" w:rsidRPr="001B7AFD">
        <w:rPr>
          <w:rFonts w:hint="eastAsia"/>
        </w:rPr>
        <w:t>第12條</w:t>
      </w:r>
      <w:r w:rsidR="00843F6D">
        <w:rPr>
          <w:rFonts w:hint="eastAsia"/>
        </w:rPr>
        <w:t>、</w:t>
      </w:r>
      <w:r w:rsidR="003E0A81">
        <w:rPr>
          <w:rFonts w:hint="eastAsia"/>
        </w:rPr>
        <w:t>第28條</w:t>
      </w:r>
      <w:r w:rsidR="009332E7">
        <w:rPr>
          <w:rStyle w:val="aff7"/>
        </w:rPr>
        <w:footnoteReference w:id="15"/>
      </w:r>
      <w:r w:rsidR="003E0A81">
        <w:rPr>
          <w:rFonts w:hint="eastAsia"/>
        </w:rPr>
        <w:t>、</w:t>
      </w:r>
      <w:r w:rsidR="00181FFF">
        <w:rPr>
          <w:rFonts w:hint="eastAsia"/>
        </w:rPr>
        <w:t>護理人員法第1</w:t>
      </w:r>
      <w:r w:rsidR="003E0A81">
        <w:rPr>
          <w:rFonts w:hint="eastAsia"/>
        </w:rPr>
        <w:t>6</w:t>
      </w:r>
      <w:r w:rsidR="00181FFF">
        <w:rPr>
          <w:rFonts w:hint="eastAsia"/>
        </w:rPr>
        <w:t>條</w:t>
      </w:r>
      <w:r w:rsidR="003E0A81">
        <w:rPr>
          <w:rFonts w:hint="eastAsia"/>
        </w:rPr>
        <w:t>、第23條</w:t>
      </w:r>
      <w:r w:rsidR="00AA5B9B">
        <w:rPr>
          <w:rStyle w:val="aff7"/>
        </w:rPr>
        <w:footnoteReference w:id="16"/>
      </w:r>
      <w:r w:rsidR="00FA35C4">
        <w:rPr>
          <w:rFonts w:hint="eastAsia"/>
        </w:rPr>
        <w:t>、老人福利法第34</w:t>
      </w:r>
      <w:r w:rsidR="00FA35C4">
        <w:rPr>
          <w:rFonts w:hint="eastAsia"/>
        </w:rPr>
        <w:lastRenderedPageBreak/>
        <w:t>條</w:t>
      </w:r>
      <w:r w:rsidR="00F52371">
        <w:rPr>
          <w:rFonts w:hint="eastAsia"/>
        </w:rPr>
        <w:t>、第37條</w:t>
      </w:r>
      <w:r w:rsidR="00FA35C4">
        <w:rPr>
          <w:rStyle w:val="aff7"/>
        </w:rPr>
        <w:footnoteReference w:id="17"/>
      </w:r>
      <w:r w:rsidR="003E0A81">
        <w:rPr>
          <w:rFonts w:hint="eastAsia"/>
        </w:rPr>
        <w:t>，</w:t>
      </w:r>
      <w:r w:rsidR="009750B8">
        <w:rPr>
          <w:rFonts w:hint="eastAsia"/>
        </w:rPr>
        <w:t>定有明文。</w:t>
      </w:r>
    </w:p>
    <w:p w:rsidR="00C94AE3" w:rsidRDefault="00B42635" w:rsidP="00E06086">
      <w:pPr>
        <w:pStyle w:val="3"/>
        <w:spacing w:afterLines="100" w:after="457"/>
        <w:ind w:left="1360" w:hanging="680"/>
      </w:pPr>
      <w:r>
        <w:rPr>
          <w:rFonts w:hint="eastAsia"/>
        </w:rPr>
        <w:t>經查</w:t>
      </w:r>
      <w:r w:rsidR="00C94AE3">
        <w:rPr>
          <w:rFonts w:hint="eastAsia"/>
        </w:rPr>
        <w:t>，</w:t>
      </w:r>
      <w:r w:rsidR="00C94AE3" w:rsidRPr="00C94AE3">
        <w:rPr>
          <w:rFonts w:hint="eastAsia"/>
        </w:rPr>
        <w:t>系爭護理之家</w:t>
      </w:r>
      <w:r w:rsidR="00C94AE3">
        <w:rPr>
          <w:rFonts w:hint="eastAsia"/>
        </w:rPr>
        <w:t>於107年</w:t>
      </w:r>
      <w:r w:rsidR="00C94AE3" w:rsidRPr="00C94AE3">
        <w:rPr>
          <w:rFonts w:hint="eastAsia"/>
        </w:rPr>
        <w:t>8月13日清晨</w:t>
      </w:r>
      <w:r w:rsidR="00AF3BFD">
        <w:rPr>
          <w:rFonts w:hint="eastAsia"/>
        </w:rPr>
        <w:t>大火</w:t>
      </w:r>
      <w:r w:rsidR="00A70851">
        <w:rPr>
          <w:rFonts w:hint="eastAsia"/>
        </w:rPr>
        <w:t>不幸</w:t>
      </w:r>
      <w:r w:rsidR="00C94AE3" w:rsidRPr="00C94AE3">
        <w:rPr>
          <w:rFonts w:hint="eastAsia"/>
        </w:rPr>
        <w:t>罹難</w:t>
      </w:r>
      <w:r w:rsidR="00AF3BFD">
        <w:rPr>
          <w:rFonts w:hint="eastAsia"/>
        </w:rPr>
        <w:t>之</w:t>
      </w:r>
      <w:r w:rsidR="00A671E4">
        <w:rPr>
          <w:rFonts w:hint="eastAsia"/>
        </w:rPr>
        <w:t>住民，</w:t>
      </w:r>
      <w:r w:rsidR="00C94AE3" w:rsidRPr="00C94AE3">
        <w:rPr>
          <w:rFonts w:hint="eastAsia"/>
        </w:rPr>
        <w:t>均非位於起火之7A23房，</w:t>
      </w:r>
      <w:r w:rsidR="0075610D">
        <w:rPr>
          <w:rFonts w:hint="eastAsia"/>
        </w:rPr>
        <w:t>其中</w:t>
      </w:r>
      <w:r w:rsidR="0083439E" w:rsidRPr="00C94AE3">
        <w:rPr>
          <w:rFonts w:hint="eastAsia"/>
        </w:rPr>
        <w:t>傷亡最</w:t>
      </w:r>
      <w:r w:rsidR="0083439E">
        <w:rPr>
          <w:rFonts w:hint="eastAsia"/>
        </w:rPr>
        <w:t>為</w:t>
      </w:r>
      <w:r w:rsidR="0083439E" w:rsidRPr="00C94AE3">
        <w:rPr>
          <w:rFonts w:hint="eastAsia"/>
        </w:rPr>
        <w:t>嚴重</w:t>
      </w:r>
      <w:r w:rsidR="0075610D">
        <w:rPr>
          <w:rFonts w:hint="eastAsia"/>
        </w:rPr>
        <w:t>之</w:t>
      </w:r>
      <w:r w:rsidR="003D1824">
        <w:rPr>
          <w:rFonts w:hint="eastAsia"/>
        </w:rPr>
        <w:t>住民</w:t>
      </w:r>
      <w:r w:rsidR="000D336E">
        <w:rPr>
          <w:rFonts w:hint="eastAsia"/>
        </w:rPr>
        <w:t>分別位處</w:t>
      </w:r>
      <w:r w:rsidR="003D1824" w:rsidRPr="00C94AE3">
        <w:rPr>
          <w:rFonts w:hint="eastAsia"/>
        </w:rPr>
        <w:t>7A20、7A30、7A32、7A12</w:t>
      </w:r>
      <w:r w:rsidR="003D1824">
        <w:rPr>
          <w:rFonts w:hint="eastAsia"/>
        </w:rPr>
        <w:t>等病</w:t>
      </w:r>
      <w:r w:rsidR="003D1824" w:rsidRPr="00C94AE3">
        <w:rPr>
          <w:rFonts w:hint="eastAsia"/>
        </w:rPr>
        <w:t>房</w:t>
      </w:r>
      <w:r w:rsidR="000D336E">
        <w:rPr>
          <w:rFonts w:hint="eastAsia"/>
        </w:rPr>
        <w:t>，</w:t>
      </w:r>
      <w:r w:rsidR="00C94AE3" w:rsidRPr="00C94AE3">
        <w:rPr>
          <w:rFonts w:hint="eastAsia"/>
        </w:rPr>
        <w:t>與7A23房</w:t>
      </w:r>
      <w:r w:rsidR="00A70851">
        <w:rPr>
          <w:rFonts w:hint="eastAsia"/>
        </w:rPr>
        <w:t>存</w:t>
      </w:r>
      <w:r w:rsidR="00C94AE3" w:rsidRPr="00C94AE3">
        <w:rPr>
          <w:rFonts w:hint="eastAsia"/>
        </w:rPr>
        <w:t>有走道、梯間、配膳室及護理站</w:t>
      </w:r>
      <w:r w:rsidR="00A70851">
        <w:rPr>
          <w:rFonts w:hint="eastAsia"/>
        </w:rPr>
        <w:t>等</w:t>
      </w:r>
      <w:r w:rsidR="00C94AE3" w:rsidRPr="00C94AE3">
        <w:rPr>
          <w:rFonts w:hint="eastAsia"/>
        </w:rPr>
        <w:t>間隔，</w:t>
      </w:r>
      <w:r w:rsidR="0075610D">
        <w:rPr>
          <w:rFonts w:hint="eastAsia"/>
        </w:rPr>
        <w:t>亦即與</w:t>
      </w:r>
      <w:r w:rsidR="0075610D" w:rsidRPr="00C94AE3">
        <w:rPr>
          <w:rFonts w:hint="eastAsia"/>
        </w:rPr>
        <w:t>7A23房</w:t>
      </w:r>
      <w:r w:rsidR="0075610D">
        <w:rPr>
          <w:rFonts w:hint="eastAsia"/>
        </w:rPr>
        <w:t>尚有不少距離</w:t>
      </w:r>
      <w:r w:rsidR="003440D0">
        <w:rPr>
          <w:rFonts w:hint="eastAsia"/>
        </w:rPr>
        <w:t>(詳后平面</w:t>
      </w:r>
      <w:r w:rsidR="007D3227">
        <w:rPr>
          <w:rFonts w:hint="eastAsia"/>
        </w:rPr>
        <w:t>配置</w:t>
      </w:r>
      <w:r w:rsidR="003440D0">
        <w:rPr>
          <w:rFonts w:hint="eastAsia"/>
        </w:rPr>
        <w:t>圖)</w:t>
      </w:r>
      <w:r w:rsidR="0075610D">
        <w:rPr>
          <w:rFonts w:hint="eastAsia"/>
        </w:rPr>
        <w:t>，然</w:t>
      </w:r>
      <w:r w:rsidR="00AF3BFD" w:rsidRPr="00C94AE3">
        <w:rPr>
          <w:rFonts w:hint="eastAsia"/>
        </w:rPr>
        <w:t>因</w:t>
      </w:r>
      <w:r w:rsidR="0075610D">
        <w:rPr>
          <w:rFonts w:hint="eastAsia"/>
        </w:rPr>
        <w:t>該等住民欠缺</w:t>
      </w:r>
      <w:r w:rsidR="00AF3BFD" w:rsidRPr="00C94AE3">
        <w:rPr>
          <w:rFonts w:hint="eastAsia"/>
        </w:rPr>
        <w:t>自主行動能力，遭濃煙經由「未到頂」隔間牆上方</w:t>
      </w:r>
      <w:r>
        <w:rPr>
          <w:rFonts w:hint="eastAsia"/>
        </w:rPr>
        <w:t>之</w:t>
      </w:r>
      <w:r w:rsidR="00AF3BFD" w:rsidRPr="00C94AE3">
        <w:rPr>
          <w:rFonts w:hint="eastAsia"/>
        </w:rPr>
        <w:t>天花板空間四處竄流襲擊後奪命，</w:t>
      </w:r>
      <w:r w:rsidR="004E0528">
        <w:rPr>
          <w:rFonts w:hint="eastAsia"/>
        </w:rPr>
        <w:t>以上</w:t>
      </w:r>
      <w:r>
        <w:rPr>
          <w:rFonts w:hint="eastAsia"/>
        </w:rPr>
        <w:t>分別觀新北市消防局及衛福部查復略以：</w:t>
      </w:r>
      <w:r w:rsidRPr="004E0528">
        <w:rPr>
          <w:rFonts w:hAnsi="標楷體" w:hint="eastAsia"/>
        </w:rPr>
        <w:t>「</w:t>
      </w:r>
      <w:r w:rsidRPr="00252994">
        <w:rPr>
          <w:rFonts w:hint="eastAsia"/>
        </w:rPr>
        <w:t>本局檢視各</w:t>
      </w:r>
      <w:r>
        <w:rPr>
          <w:rFonts w:hint="eastAsia"/>
        </w:rPr>
        <w:t>病</w:t>
      </w:r>
      <w:r w:rsidRPr="00252994">
        <w:rPr>
          <w:rFonts w:hint="eastAsia"/>
        </w:rPr>
        <w:t>房天花板及隔間牆(非實心磚牆者)皆未接續至樓頂板，且各住房天花板上方設有獨立冷氣機，其出風口設有軟管連接至住房天花板，進氣口則未設置軟管，直接抽取天花板與樓頂板間空氣，另天花板設有迴風口，將住房內空氣迴風至天花板與樓頂板間，</w:t>
      </w:r>
      <w:r>
        <w:rPr>
          <w:rFonts w:hint="eastAsia"/>
        </w:rPr>
        <w:t>造成當天火場</w:t>
      </w:r>
      <w:r w:rsidRPr="00252994">
        <w:rPr>
          <w:rFonts w:hint="eastAsia"/>
        </w:rPr>
        <w:t>熱煙氣流於天花板上方空間相互流通。</w:t>
      </w:r>
      <w:r w:rsidRPr="004E0528">
        <w:rPr>
          <w:rFonts w:hAnsi="標楷體" w:hint="eastAsia"/>
        </w:rPr>
        <w:t>」、</w:t>
      </w:r>
      <w:r w:rsidR="00BB2097" w:rsidRPr="004E0528">
        <w:rPr>
          <w:rFonts w:hAnsi="標楷體" w:hint="eastAsia"/>
        </w:rPr>
        <w:t>「本案火災時，據監視器錄下之影像顯示……，因病房隔間牆未隔至樓板頂，火煙亦由房門及天花板上方擴散至走廊通道及其他病房。」</w:t>
      </w:r>
      <w:r w:rsidR="009B1A12">
        <w:rPr>
          <w:rFonts w:hAnsi="標楷體" w:hint="eastAsia"/>
        </w:rPr>
        <w:t>、</w:t>
      </w:r>
      <w:r w:rsidR="004E0528" w:rsidRPr="004E0528">
        <w:rPr>
          <w:rFonts w:hAnsi="標楷體" w:hint="eastAsia"/>
        </w:rPr>
        <w:t>「收治行動不便或無行動能力避難弱者等醫院、護理之家、老人福利機構、住宿型長期照護機構等建築物，一旦發生火警，這些避難弱者是沒有自主行動能力得以自行逃離該空間……」</w:t>
      </w:r>
      <w:r w:rsidRPr="004E0528">
        <w:rPr>
          <w:rFonts w:hAnsi="標楷體" w:hint="eastAsia"/>
        </w:rPr>
        <w:t>等語甚明</w:t>
      </w:r>
      <w:r w:rsidR="00427A99" w:rsidRPr="00427A99">
        <w:rPr>
          <w:rFonts w:hint="eastAsia"/>
        </w:rPr>
        <w:t>。</w:t>
      </w:r>
    </w:p>
    <w:p w:rsidR="00E06086" w:rsidRDefault="007D3227" w:rsidP="00E25D6A">
      <w:pPr>
        <w:snapToGrid w:val="0"/>
        <w:ind w:leftChars="-208" w:left="-4" w:hangingChars="207" w:hanging="704"/>
        <w:jc w:val="center"/>
      </w:pPr>
      <w:r>
        <w:rPr>
          <w:noProof/>
        </w:rPr>
        <w:lastRenderedPageBreak/>
        <w:drawing>
          <wp:inline distT="0" distB="0" distL="0" distR="0" wp14:anchorId="126337F9">
            <wp:extent cx="6370320" cy="4792980"/>
            <wp:effectExtent l="0" t="0" r="0" b="762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6370320" cy="4792980"/>
                    </a:xfrm>
                    <a:prstGeom prst="rect">
                      <a:avLst/>
                    </a:prstGeom>
                    <a:noFill/>
                  </pic:spPr>
                </pic:pic>
              </a:graphicData>
            </a:graphic>
          </wp:inline>
        </w:drawing>
      </w:r>
    </w:p>
    <w:p w:rsidR="00E06086" w:rsidRDefault="007D3227" w:rsidP="00E06086">
      <w:pPr>
        <w:pStyle w:val="a1"/>
        <w:numPr>
          <w:ilvl w:val="0"/>
          <w:numId w:val="0"/>
        </w:numPr>
        <w:spacing w:before="360" w:after="0" w:line="400" w:lineRule="exact"/>
        <w:ind w:left="480" w:hanging="480"/>
      </w:pPr>
      <w:r>
        <w:rPr>
          <w:rFonts w:hint="eastAsia"/>
        </w:rPr>
        <w:t>系爭護理之家</w:t>
      </w:r>
      <w:r w:rsidR="00E06086" w:rsidRPr="004E7598">
        <w:rPr>
          <w:rFonts w:hint="eastAsia"/>
        </w:rPr>
        <w:t>火</w:t>
      </w:r>
      <w:r w:rsidR="00E06086">
        <w:rPr>
          <w:rFonts w:hint="eastAsia"/>
        </w:rPr>
        <w:t>災</w:t>
      </w:r>
      <w:r w:rsidR="00E06086" w:rsidRPr="004E7598">
        <w:rPr>
          <w:rFonts w:hint="eastAsia"/>
        </w:rPr>
        <w:t>當日病房病床</w:t>
      </w:r>
      <w:r>
        <w:rPr>
          <w:rFonts w:hint="eastAsia"/>
        </w:rPr>
        <w:t>、看護</w:t>
      </w:r>
      <w:r w:rsidR="00E06086" w:rsidRPr="004E7598">
        <w:rPr>
          <w:rFonts w:hint="eastAsia"/>
        </w:rPr>
        <w:t>及死傷人數</w:t>
      </w:r>
      <w:r>
        <w:rPr>
          <w:rFonts w:hint="eastAsia"/>
        </w:rPr>
        <w:t>平面</w:t>
      </w:r>
      <w:r w:rsidR="00E06086" w:rsidRPr="004E7598">
        <w:rPr>
          <w:rFonts w:hint="eastAsia"/>
        </w:rPr>
        <w:t>配置圖</w:t>
      </w:r>
    </w:p>
    <w:p w:rsidR="00E06086" w:rsidRPr="00555A11" w:rsidRDefault="00E06086" w:rsidP="007D3227">
      <w:pPr>
        <w:pStyle w:val="af8"/>
        <w:spacing w:after="360"/>
        <w:jc w:val="center"/>
      </w:pPr>
      <w:r>
        <w:rPr>
          <w:rFonts w:hint="eastAsia"/>
        </w:rPr>
        <w:t>資料來源</w:t>
      </w:r>
      <w:r>
        <w:rPr>
          <w:rFonts w:hAnsi="標楷體" w:hint="eastAsia"/>
        </w:rPr>
        <w:t>：臺北醫院</w:t>
      </w:r>
    </w:p>
    <w:p w:rsidR="00427A99" w:rsidRDefault="00427A99" w:rsidP="00470268">
      <w:pPr>
        <w:pStyle w:val="3"/>
        <w:kinsoku/>
        <w:ind w:left="1360" w:hanging="680"/>
      </w:pPr>
      <w:r w:rsidRPr="00427A99">
        <w:rPr>
          <w:rFonts w:hint="eastAsia"/>
        </w:rPr>
        <w:t>顯見強化行動不便族群</w:t>
      </w:r>
      <w:r w:rsidR="009A540A">
        <w:rPr>
          <w:rFonts w:hint="eastAsia"/>
        </w:rPr>
        <w:t>住居</w:t>
      </w:r>
      <w:r w:rsidRPr="00427A99">
        <w:rPr>
          <w:rFonts w:hint="eastAsia"/>
        </w:rPr>
        <w:t>場所之</w:t>
      </w:r>
      <w:r w:rsidRPr="00FD42DE">
        <w:rPr>
          <w:rFonts w:hAnsi="標楷體" w:hint="eastAsia"/>
        </w:rPr>
        <w:t>「</w:t>
      </w:r>
      <w:r w:rsidR="007C5E3D" w:rsidRPr="00427A99">
        <w:rPr>
          <w:rFonts w:hint="eastAsia"/>
        </w:rPr>
        <w:t>阻絕</w:t>
      </w:r>
      <w:r w:rsidRPr="00427A99">
        <w:rPr>
          <w:rFonts w:hint="eastAsia"/>
        </w:rPr>
        <w:t>煙流擴散設</w:t>
      </w:r>
      <w:r w:rsidR="00432201">
        <w:rPr>
          <w:rFonts w:hint="eastAsia"/>
        </w:rPr>
        <w:t>計</w:t>
      </w:r>
      <w:r w:rsidRPr="00427A99">
        <w:rPr>
          <w:rFonts w:hint="eastAsia"/>
        </w:rPr>
        <w:t>及</w:t>
      </w:r>
      <w:r w:rsidR="00432201">
        <w:rPr>
          <w:rFonts w:hint="eastAsia"/>
        </w:rPr>
        <w:t>其相關</w:t>
      </w:r>
      <w:r w:rsidRPr="00427A99">
        <w:rPr>
          <w:rFonts w:hint="eastAsia"/>
        </w:rPr>
        <w:t>設</w:t>
      </w:r>
      <w:r w:rsidR="00432201">
        <w:rPr>
          <w:rFonts w:hint="eastAsia"/>
        </w:rPr>
        <w:t>施</w:t>
      </w:r>
      <w:r w:rsidRPr="00FD42DE">
        <w:rPr>
          <w:rFonts w:hAnsi="標楷體" w:hint="eastAsia"/>
        </w:rPr>
        <w:t>」</w:t>
      </w:r>
      <w:r w:rsidRPr="00427A99">
        <w:rPr>
          <w:rFonts w:hint="eastAsia"/>
        </w:rPr>
        <w:t>，洵有其重要與急迫性</w:t>
      </w:r>
      <w:r>
        <w:rPr>
          <w:rFonts w:hint="eastAsia"/>
        </w:rPr>
        <w:t>。</w:t>
      </w:r>
      <w:r w:rsidR="00B04A39">
        <w:rPr>
          <w:rFonts w:hint="eastAsia"/>
        </w:rPr>
        <w:t>經審視</w:t>
      </w:r>
      <w:r w:rsidR="00987D44">
        <w:rPr>
          <w:rFonts w:hAnsi="標楷體" w:hint="eastAsia"/>
        </w:rPr>
        <w:t>「</w:t>
      </w:r>
      <w:r w:rsidR="00987D44">
        <w:rPr>
          <w:rFonts w:hint="eastAsia"/>
        </w:rPr>
        <w:t>建築技術規則建築施工設計編</w:t>
      </w:r>
      <w:r w:rsidR="00987D44">
        <w:rPr>
          <w:rFonts w:hAnsi="標楷體" w:hint="eastAsia"/>
        </w:rPr>
        <w:t>」</w:t>
      </w:r>
      <w:r w:rsidR="000A242D" w:rsidRPr="000A242D">
        <w:rPr>
          <w:rFonts w:hAnsi="標楷體" w:hint="eastAsia"/>
        </w:rPr>
        <w:t>第</w:t>
      </w:r>
      <w:r w:rsidR="000A242D">
        <w:rPr>
          <w:rFonts w:hAnsi="標楷體" w:hint="eastAsia"/>
        </w:rPr>
        <w:t>3</w:t>
      </w:r>
      <w:r w:rsidR="000A242D" w:rsidRPr="000A242D">
        <w:rPr>
          <w:rFonts w:hAnsi="標楷體" w:hint="eastAsia"/>
        </w:rPr>
        <w:t>章</w:t>
      </w:r>
      <w:r w:rsidR="000A242D">
        <w:rPr>
          <w:rFonts w:hAnsi="標楷體" w:hint="eastAsia"/>
        </w:rPr>
        <w:t>、</w:t>
      </w:r>
      <w:r w:rsidR="000A242D" w:rsidRPr="000A242D">
        <w:rPr>
          <w:rFonts w:hAnsi="標楷體" w:hint="eastAsia"/>
        </w:rPr>
        <w:t>建築物之防火</w:t>
      </w:r>
      <w:r w:rsidR="000A242D">
        <w:rPr>
          <w:rFonts w:hAnsi="標楷體" w:hint="eastAsia"/>
        </w:rPr>
        <w:t>、</w:t>
      </w:r>
      <w:r w:rsidR="007C5E3D">
        <w:rPr>
          <w:rFonts w:hAnsi="標楷體" w:hint="eastAsia"/>
        </w:rPr>
        <w:t>第</w:t>
      </w:r>
      <w:r w:rsidR="000A242D">
        <w:rPr>
          <w:rFonts w:hAnsi="標楷體" w:hint="eastAsia"/>
        </w:rPr>
        <w:t>4</w:t>
      </w:r>
      <w:r w:rsidR="007C5E3D">
        <w:rPr>
          <w:rFonts w:hAnsi="標楷體" w:hint="eastAsia"/>
        </w:rPr>
        <w:t>節</w:t>
      </w:r>
      <w:r w:rsidR="000A242D">
        <w:rPr>
          <w:rFonts w:hAnsi="標楷體" w:hint="eastAsia"/>
        </w:rPr>
        <w:t>、</w:t>
      </w:r>
      <w:r w:rsidR="007C5E3D">
        <w:rPr>
          <w:rFonts w:hAnsi="標楷體" w:hint="eastAsia"/>
        </w:rPr>
        <w:t>防火區劃之</w:t>
      </w:r>
      <w:r>
        <w:rPr>
          <w:rFonts w:hint="eastAsia"/>
        </w:rPr>
        <w:t>第79條</w:t>
      </w:r>
      <w:r w:rsidR="007C5E3D">
        <w:rPr>
          <w:rFonts w:hint="eastAsia"/>
        </w:rPr>
        <w:t>固</w:t>
      </w:r>
      <w:r w:rsidR="00432201">
        <w:rPr>
          <w:rFonts w:hint="eastAsia"/>
        </w:rPr>
        <w:t>已</w:t>
      </w:r>
      <w:r>
        <w:rPr>
          <w:rFonts w:hint="eastAsia"/>
        </w:rPr>
        <w:t>規定</w:t>
      </w:r>
      <w:r w:rsidR="007C5E3D">
        <w:rPr>
          <w:rFonts w:hAnsi="標楷體" w:hint="eastAsia"/>
        </w:rPr>
        <w:t>「</w:t>
      </w:r>
      <w:r>
        <w:rPr>
          <w:rFonts w:hint="eastAsia"/>
        </w:rPr>
        <w:t>防火構造建築物總樓地板面積在1,500平方公尺以上者，應按每1,500平方公尺，以具有1小時以上防火時效之牆壁、防火門窗等防火設備與該處防火構造之樓地板區劃分隔</w:t>
      </w:r>
      <w:r w:rsidR="00432201">
        <w:rPr>
          <w:rFonts w:hint="eastAsia"/>
        </w:rPr>
        <w:t>；</w:t>
      </w:r>
      <w:r>
        <w:rPr>
          <w:rFonts w:hint="eastAsia"/>
        </w:rPr>
        <w:t>防火設備並應具有1小時以上之阻熱性</w:t>
      </w:r>
      <w:r w:rsidR="007C5E3D">
        <w:rPr>
          <w:rFonts w:hAnsi="標楷體" w:hint="eastAsia"/>
        </w:rPr>
        <w:t>」</w:t>
      </w:r>
      <w:r w:rsidR="007C5E3D">
        <w:rPr>
          <w:rFonts w:hint="eastAsia"/>
        </w:rPr>
        <w:t>，</w:t>
      </w:r>
      <w:r w:rsidR="00432201">
        <w:rPr>
          <w:rFonts w:hint="eastAsia"/>
        </w:rPr>
        <w:t>卻</w:t>
      </w:r>
      <w:r>
        <w:rPr>
          <w:rFonts w:hint="eastAsia"/>
        </w:rPr>
        <w:t>對</w:t>
      </w:r>
      <w:r w:rsidR="00432201">
        <w:rPr>
          <w:rFonts w:hint="eastAsia"/>
        </w:rPr>
        <w:t>總樓地板面積小於</w:t>
      </w:r>
      <w:r>
        <w:rPr>
          <w:rFonts w:hint="eastAsia"/>
        </w:rPr>
        <w:t>1</w:t>
      </w:r>
      <w:r w:rsidR="00432201">
        <w:rPr>
          <w:rFonts w:hint="eastAsia"/>
        </w:rPr>
        <w:t>,</w:t>
      </w:r>
      <w:r>
        <w:rPr>
          <w:rFonts w:hint="eastAsia"/>
        </w:rPr>
        <w:t>500平方公尺</w:t>
      </w:r>
      <w:r w:rsidR="00432201">
        <w:rPr>
          <w:rFonts w:hint="eastAsia"/>
        </w:rPr>
        <w:t>之系爭護理之家等</w:t>
      </w:r>
      <w:r w:rsidR="007C5E3D">
        <w:rPr>
          <w:rFonts w:hint="eastAsia"/>
        </w:rPr>
        <w:t>避難弱勢</w:t>
      </w:r>
      <w:r w:rsidR="00432201">
        <w:rPr>
          <w:rFonts w:hint="eastAsia"/>
        </w:rPr>
        <w:t>場所內任一空間(</w:t>
      </w:r>
      <w:r>
        <w:rPr>
          <w:rFonts w:hint="eastAsia"/>
        </w:rPr>
        <w:t>病室</w:t>
      </w:r>
      <w:r w:rsidR="00432201">
        <w:rPr>
          <w:rFonts w:hint="eastAsia"/>
        </w:rPr>
        <w:t>)之</w:t>
      </w:r>
      <w:r>
        <w:rPr>
          <w:rFonts w:hint="eastAsia"/>
        </w:rPr>
        <w:t>隔間</w:t>
      </w:r>
      <w:r>
        <w:rPr>
          <w:rFonts w:hint="eastAsia"/>
        </w:rPr>
        <w:lastRenderedPageBreak/>
        <w:t>牆，</w:t>
      </w:r>
      <w:r w:rsidR="001B7AFD" w:rsidRPr="001B7AFD">
        <w:rPr>
          <w:rFonts w:hint="eastAsia"/>
        </w:rPr>
        <w:t>除必要之防音設備</w:t>
      </w:r>
      <w:r w:rsidR="001B7AFD" w:rsidRPr="001B7AFD">
        <w:rPr>
          <w:rStyle w:val="aff7"/>
        </w:rPr>
        <w:footnoteReference w:id="18"/>
      </w:r>
      <w:r w:rsidR="001B7AFD" w:rsidRPr="001B7AFD">
        <w:rPr>
          <w:rFonts w:hint="eastAsia"/>
        </w:rPr>
        <w:t>之外</w:t>
      </w:r>
      <w:r w:rsidR="001B7AFD">
        <w:rPr>
          <w:rFonts w:hint="eastAsia"/>
        </w:rPr>
        <w:t>，</w:t>
      </w:r>
      <w:r w:rsidR="0074165C">
        <w:rPr>
          <w:rFonts w:hint="eastAsia"/>
        </w:rPr>
        <w:t>迄未</w:t>
      </w:r>
      <w:r w:rsidR="001B7AFD">
        <w:rPr>
          <w:rFonts w:hint="eastAsia"/>
        </w:rPr>
        <w:t>明確</w:t>
      </w:r>
      <w:r w:rsidR="00432201">
        <w:rPr>
          <w:rFonts w:hint="eastAsia"/>
        </w:rPr>
        <w:t>規範必須</w:t>
      </w:r>
      <w:r>
        <w:rPr>
          <w:rFonts w:hint="eastAsia"/>
        </w:rPr>
        <w:t>具有防火時效之牆壁、防火門窗等防火設備，</w:t>
      </w:r>
      <w:r w:rsidR="00432201">
        <w:rPr>
          <w:rFonts w:hint="eastAsia"/>
        </w:rPr>
        <w:t>肇</w:t>
      </w:r>
      <w:r>
        <w:rPr>
          <w:rFonts w:hint="eastAsia"/>
        </w:rPr>
        <w:t>致</w:t>
      </w:r>
      <w:r w:rsidR="00432201">
        <w:rPr>
          <w:rFonts w:hint="eastAsia"/>
        </w:rPr>
        <w:t>系爭護理之家</w:t>
      </w:r>
      <w:r>
        <w:rPr>
          <w:rFonts w:hint="eastAsia"/>
        </w:rPr>
        <w:t>起火病</w:t>
      </w:r>
      <w:r w:rsidR="00432201">
        <w:rPr>
          <w:rFonts w:hint="eastAsia"/>
        </w:rPr>
        <w:t>房尚</w:t>
      </w:r>
      <w:r>
        <w:rPr>
          <w:rFonts w:hint="eastAsia"/>
        </w:rPr>
        <w:t>無法阻</w:t>
      </w:r>
      <w:r w:rsidR="00432201">
        <w:rPr>
          <w:rFonts w:hint="eastAsia"/>
        </w:rPr>
        <w:t>絕</w:t>
      </w:r>
      <w:r>
        <w:rPr>
          <w:rFonts w:hint="eastAsia"/>
        </w:rPr>
        <w:t>火煙擴散至其他病室</w:t>
      </w:r>
      <w:r w:rsidR="00432201">
        <w:rPr>
          <w:rFonts w:hint="eastAsia"/>
        </w:rPr>
        <w:t>，</w:t>
      </w:r>
      <w:r w:rsidR="0074769A">
        <w:rPr>
          <w:rFonts w:hint="eastAsia"/>
        </w:rPr>
        <w:t>亦即</w:t>
      </w:r>
      <w:r w:rsidR="00432201">
        <w:rPr>
          <w:rFonts w:hint="eastAsia"/>
        </w:rPr>
        <w:t>現行</w:t>
      </w:r>
      <w:r w:rsidR="0074769A">
        <w:rPr>
          <w:rFonts w:hint="eastAsia"/>
        </w:rPr>
        <w:t>建管法令對於該等避難弱勢族群收治場所之</w:t>
      </w:r>
      <w:r>
        <w:rPr>
          <w:rFonts w:hint="eastAsia"/>
        </w:rPr>
        <w:t>安全</w:t>
      </w:r>
      <w:r w:rsidR="0074769A">
        <w:rPr>
          <w:rFonts w:hint="eastAsia"/>
        </w:rPr>
        <w:t>規範未臻完備</w:t>
      </w:r>
      <w:r w:rsidR="00432201">
        <w:rPr>
          <w:rFonts w:hint="eastAsia"/>
        </w:rPr>
        <w:t>，此觀營建署補充查復</w:t>
      </w:r>
      <w:r w:rsidR="00FD42DE">
        <w:rPr>
          <w:rFonts w:hint="eastAsia"/>
        </w:rPr>
        <w:t>：</w:t>
      </w:r>
      <w:r w:rsidR="00432201" w:rsidRPr="00FD42DE">
        <w:rPr>
          <w:rFonts w:hAnsi="標楷體" w:hint="eastAsia"/>
        </w:rPr>
        <w:t>「</w:t>
      </w:r>
      <w:r w:rsidR="00FD42DE" w:rsidRPr="00FD42DE">
        <w:rPr>
          <w:rFonts w:hAnsi="標楷體" w:hint="eastAsia"/>
        </w:rPr>
        <w:t>依</w:t>
      </w:r>
      <w:r w:rsidR="00FD42DE">
        <w:rPr>
          <w:rFonts w:hAnsi="標楷體" w:hint="eastAsia"/>
        </w:rPr>
        <w:t>……</w:t>
      </w:r>
      <w:r w:rsidR="00FD42DE" w:rsidRPr="00FD42DE">
        <w:rPr>
          <w:rFonts w:hAnsi="標楷體" w:hint="eastAsia"/>
        </w:rPr>
        <w:t>防音及防火區劃規定</w:t>
      </w:r>
      <w:r w:rsidR="00FD42DE">
        <w:rPr>
          <w:rFonts w:hAnsi="標楷體" w:hint="eastAsia"/>
        </w:rPr>
        <w:t>之</w:t>
      </w:r>
      <w:r w:rsidR="00FD42DE" w:rsidRPr="00FD42DE">
        <w:rPr>
          <w:rFonts w:hAnsi="標楷體" w:hint="eastAsia"/>
        </w:rPr>
        <w:t>外，其餘分間牆得</w:t>
      </w:r>
      <w:r w:rsidR="00FD42DE">
        <w:rPr>
          <w:rFonts w:hAnsi="標楷體" w:hint="eastAsia"/>
        </w:rPr>
        <w:t>『</w:t>
      </w:r>
      <w:r w:rsidR="00FD42DE" w:rsidRPr="00FD42DE">
        <w:rPr>
          <w:rFonts w:hAnsi="標楷體" w:hint="eastAsia"/>
        </w:rPr>
        <w:t>未</w:t>
      </w:r>
      <w:r w:rsidR="00FD42DE">
        <w:rPr>
          <w:rFonts w:hAnsi="標楷體" w:hint="eastAsia"/>
        </w:rPr>
        <w:t>』</w:t>
      </w:r>
      <w:r w:rsidR="00FD42DE" w:rsidRPr="00FD42DE">
        <w:rPr>
          <w:rFonts w:hAnsi="標楷體" w:hint="eastAsia"/>
        </w:rPr>
        <w:t>隔至上層樓板或屋頂</w:t>
      </w:r>
      <w:r w:rsidR="00432201" w:rsidRPr="00FD42DE">
        <w:rPr>
          <w:rFonts w:hAnsi="標楷體" w:hint="eastAsia"/>
        </w:rPr>
        <w:t>」</w:t>
      </w:r>
      <w:r w:rsidR="00432201">
        <w:rPr>
          <w:rFonts w:hint="eastAsia"/>
        </w:rPr>
        <w:t>等語</w:t>
      </w:r>
      <w:r w:rsidR="00FD42DE">
        <w:rPr>
          <w:rFonts w:hint="eastAsia"/>
        </w:rPr>
        <w:t>自明。</w:t>
      </w:r>
    </w:p>
    <w:p w:rsidR="000A362F" w:rsidRPr="00F71B24" w:rsidRDefault="00FA1582" w:rsidP="000A362F">
      <w:pPr>
        <w:pStyle w:val="3"/>
      </w:pPr>
      <w:r>
        <w:rPr>
          <w:rFonts w:hint="eastAsia"/>
        </w:rPr>
        <w:t>旋</w:t>
      </w:r>
      <w:r w:rsidR="004304E6">
        <w:rPr>
          <w:rFonts w:hint="eastAsia"/>
        </w:rPr>
        <w:t>自系爭大火災害發生後，</w:t>
      </w:r>
      <w:r w:rsidR="009F5EBE">
        <w:rPr>
          <w:rFonts w:hint="eastAsia"/>
        </w:rPr>
        <w:t>新北市消防局曾</w:t>
      </w:r>
      <w:r w:rsidR="00FD42DE">
        <w:rPr>
          <w:rFonts w:hint="eastAsia"/>
        </w:rPr>
        <w:t>以</w:t>
      </w:r>
      <w:r w:rsidR="00FD42DE" w:rsidRPr="00FD42DE">
        <w:rPr>
          <w:rFonts w:hint="eastAsia"/>
        </w:rPr>
        <w:t>107</w:t>
      </w:r>
      <w:r w:rsidR="00FD42DE">
        <w:rPr>
          <w:rFonts w:hint="eastAsia"/>
        </w:rPr>
        <w:t>年</w:t>
      </w:r>
      <w:r w:rsidR="00FD42DE" w:rsidRPr="00FD42DE">
        <w:rPr>
          <w:rFonts w:hint="eastAsia"/>
        </w:rPr>
        <w:t>9</w:t>
      </w:r>
      <w:r w:rsidR="00FD42DE">
        <w:rPr>
          <w:rFonts w:hint="eastAsia"/>
        </w:rPr>
        <w:t>月</w:t>
      </w:r>
      <w:r w:rsidR="00FD42DE" w:rsidRPr="00FD42DE">
        <w:rPr>
          <w:rFonts w:hint="eastAsia"/>
        </w:rPr>
        <w:t>20</w:t>
      </w:r>
      <w:r w:rsidR="00FD42DE">
        <w:rPr>
          <w:rFonts w:hint="eastAsia"/>
        </w:rPr>
        <w:t>日</w:t>
      </w:r>
      <w:r w:rsidR="00FD42DE" w:rsidRPr="00FD42DE">
        <w:rPr>
          <w:rFonts w:hint="eastAsia"/>
        </w:rPr>
        <w:t>新北消預字第1071802810號函請消防署建議衛福</w:t>
      </w:r>
      <w:r w:rsidR="00FD42DE" w:rsidRPr="001B7AFD">
        <w:rPr>
          <w:rFonts w:hint="eastAsia"/>
        </w:rPr>
        <w:t>部修正</w:t>
      </w:r>
      <w:r w:rsidR="00F40043" w:rsidRPr="001B7AFD">
        <w:rPr>
          <w:rFonts w:hint="eastAsia"/>
        </w:rPr>
        <w:t>該部主管之</w:t>
      </w:r>
      <w:r w:rsidR="00FD42DE" w:rsidRPr="001B7AFD">
        <w:rPr>
          <w:rFonts w:hint="eastAsia"/>
        </w:rPr>
        <w:t>避難弱勢場所(老人福利機構、護理之家、長照機構、醫院、療養院等)設置標準</w:t>
      </w:r>
      <w:r w:rsidR="00FD42DE" w:rsidRPr="00FD42DE">
        <w:rPr>
          <w:rFonts w:hint="eastAsia"/>
        </w:rPr>
        <w:t>，以溯及既往方式，並於一定期間內完成場所之分間牆隔到頂</w:t>
      </w:r>
      <w:r w:rsidR="00100ECA">
        <w:rPr>
          <w:rFonts w:hint="eastAsia"/>
        </w:rPr>
        <w:t>版</w:t>
      </w:r>
      <w:r w:rsidR="00FD42DE" w:rsidRPr="00FD42DE">
        <w:rPr>
          <w:rFonts w:hint="eastAsia"/>
        </w:rPr>
        <w:t>，避免</w:t>
      </w:r>
      <w:r w:rsidR="00803BED">
        <w:rPr>
          <w:rFonts w:hint="eastAsia"/>
        </w:rPr>
        <w:t>火</w:t>
      </w:r>
      <w:r w:rsidR="00FD42DE" w:rsidRPr="00FD42DE">
        <w:rPr>
          <w:rFonts w:hint="eastAsia"/>
        </w:rPr>
        <w:t>煙</w:t>
      </w:r>
      <w:r w:rsidR="00803BED">
        <w:rPr>
          <w:rFonts w:hint="eastAsia"/>
        </w:rPr>
        <w:t>自</w:t>
      </w:r>
      <w:r w:rsidR="00FD42DE" w:rsidRPr="00FD42DE">
        <w:rPr>
          <w:rFonts w:hint="eastAsia"/>
        </w:rPr>
        <w:t>天花板上方竄流。</w:t>
      </w:r>
      <w:r w:rsidR="00FD42DE">
        <w:rPr>
          <w:rFonts w:hint="eastAsia"/>
        </w:rPr>
        <w:t>衛福部</w:t>
      </w:r>
      <w:r w:rsidR="009F5EBE">
        <w:rPr>
          <w:rFonts w:hint="eastAsia"/>
        </w:rPr>
        <w:t>則</w:t>
      </w:r>
      <w:r w:rsidR="0015490E">
        <w:rPr>
          <w:rFonts w:hint="eastAsia"/>
        </w:rPr>
        <w:t>建議</w:t>
      </w:r>
      <w:r w:rsidR="00F40043" w:rsidRPr="001B7AFD">
        <w:rPr>
          <w:rFonts w:hint="eastAsia"/>
        </w:rPr>
        <w:t>內政部應</w:t>
      </w:r>
      <w:r w:rsidR="00FD42DE" w:rsidRPr="001B7AFD">
        <w:rPr>
          <w:rFonts w:hint="eastAsia"/>
        </w:rPr>
        <w:t>儘速修</w:t>
      </w:r>
      <w:r w:rsidR="00F40043" w:rsidRPr="001B7AFD">
        <w:rPr>
          <w:rFonts w:hint="eastAsia"/>
        </w:rPr>
        <w:t>正其所主管之</w:t>
      </w:r>
      <w:r w:rsidR="00FD42DE" w:rsidRPr="001B7AFD">
        <w:rPr>
          <w:rFonts w:hint="eastAsia"/>
        </w:rPr>
        <w:t>建築技術規則等相關規定</w:t>
      </w:r>
      <w:r w:rsidR="00FD42DE" w:rsidRPr="000C39D9">
        <w:rPr>
          <w:rFonts w:hint="eastAsia"/>
        </w:rPr>
        <w:t>，</w:t>
      </w:r>
      <w:r w:rsidR="0015490E">
        <w:rPr>
          <w:rFonts w:hint="eastAsia"/>
        </w:rPr>
        <w:t>並應</w:t>
      </w:r>
      <w:r w:rsidR="00FD42DE" w:rsidRPr="000C39D9">
        <w:rPr>
          <w:rFonts w:hint="eastAsia"/>
        </w:rPr>
        <w:t>溯及既往</w:t>
      </w:r>
      <w:r w:rsidR="0015490E">
        <w:rPr>
          <w:rFonts w:hint="eastAsia"/>
        </w:rPr>
        <w:t>。</w:t>
      </w:r>
      <w:r w:rsidR="009F5EBE">
        <w:rPr>
          <w:rFonts w:hint="eastAsia"/>
        </w:rPr>
        <w:t>復經</w:t>
      </w:r>
      <w:r w:rsidR="00871C79">
        <w:rPr>
          <w:rFonts w:hint="eastAsia"/>
        </w:rPr>
        <w:t>營建署於107年12月18日召開「檢討建築法規有關長期照顧機構公共安全規定」會議</w:t>
      </w:r>
      <w:r w:rsidR="009F5EBE">
        <w:rPr>
          <w:rFonts w:hint="eastAsia"/>
        </w:rPr>
        <w:t>之</w:t>
      </w:r>
      <w:r w:rsidR="00871C79">
        <w:rPr>
          <w:rFonts w:hint="eastAsia"/>
        </w:rPr>
        <w:t>結論</w:t>
      </w:r>
      <w:r w:rsidR="009F5EBE">
        <w:rPr>
          <w:rFonts w:hint="eastAsia"/>
        </w:rPr>
        <w:t>略以</w:t>
      </w:r>
      <w:r w:rsidR="00871C79">
        <w:rPr>
          <w:rFonts w:hint="eastAsia"/>
        </w:rPr>
        <w:t>：</w:t>
      </w:r>
      <w:r w:rsidR="009F5EBE" w:rsidRPr="000A362F">
        <w:rPr>
          <w:rFonts w:hAnsi="標楷體" w:hint="eastAsia"/>
        </w:rPr>
        <w:t>「</w:t>
      </w:r>
      <w:r w:rsidR="00202100" w:rsidRPr="000A362F">
        <w:rPr>
          <w:rFonts w:hAnsi="標楷體" w:hint="eastAsia"/>
        </w:rPr>
        <w:t>……『</w:t>
      </w:r>
      <w:r w:rsidR="00871C79">
        <w:rPr>
          <w:rFonts w:hint="eastAsia"/>
        </w:rPr>
        <w:t>強化長期照顧機構公共安全推動方案</w:t>
      </w:r>
      <w:r w:rsidR="00202100" w:rsidRPr="000A362F">
        <w:rPr>
          <w:rFonts w:hAnsi="標楷體" w:hint="eastAsia"/>
        </w:rPr>
        <w:t>』</w:t>
      </w:r>
      <w:r w:rsidR="00871C79">
        <w:rPr>
          <w:rFonts w:hint="eastAsia"/>
        </w:rPr>
        <w:t>之分工事項並由衛福部</w:t>
      </w:r>
      <w:r w:rsidR="00871C79" w:rsidRPr="001B7AFD">
        <w:rPr>
          <w:rFonts w:hint="eastAsia"/>
        </w:rPr>
        <w:t>研議將寢室隔間高度與樓板密接之防止火煙蔓延對策，列入各機構之設置標準</w:t>
      </w:r>
      <w:r w:rsidR="00871C79">
        <w:rPr>
          <w:rFonts w:hint="eastAsia"/>
        </w:rPr>
        <w:t>，長期照顧機構之各寢室業由不燃材料建造之分間牆由地板面至上層樓板下方隔開，僅門窗材質尚未規範，故建議修正建築技術規則建築設計施工編第86條第2款，增列F-1組及H-1組病房或寢室之門窗</w:t>
      </w:r>
      <w:r w:rsidR="00871C79" w:rsidRPr="001B7AFD">
        <w:rPr>
          <w:rFonts w:hint="eastAsia"/>
        </w:rPr>
        <w:t>應以不燃材料製造或為具半小時以上防火時效之防火設備，</w:t>
      </w:r>
      <w:r w:rsidR="00871C79" w:rsidRPr="001B7AFD">
        <w:rPr>
          <w:rFonts w:hint="eastAsia"/>
        </w:rPr>
        <w:lastRenderedPageBreak/>
        <w:t>以強化新、增、改建或由其他用途變更為該等機構使用之建築物防火安全。(三)另與會專家學者提</w:t>
      </w:r>
      <w:r w:rsidR="00D347CA" w:rsidRPr="001B7AFD">
        <w:rPr>
          <w:rFonts w:hint="eastAsia"/>
        </w:rPr>
        <w:t>及</w:t>
      </w:r>
      <w:r w:rsidR="00871C79" w:rsidRPr="001B7AFD">
        <w:rPr>
          <w:rFonts w:hint="eastAsia"/>
        </w:rPr>
        <w:t>寢室以不燃材料建造且與上層樓板密接之分間牆，可達火災初期阻絕煙流擴散至非起火室之效果，惟另一方面縮小起火室</w:t>
      </w:r>
      <w:r w:rsidR="00DD305D">
        <w:rPr>
          <w:rFonts w:hint="eastAsia"/>
        </w:rPr>
        <w:t>蓄</w:t>
      </w:r>
      <w:r w:rsidR="00871C79" w:rsidRPr="001B7AFD">
        <w:rPr>
          <w:rFonts w:hint="eastAsia"/>
        </w:rPr>
        <w:t>煙空間致起火寢室煙層加速下降至危害生命高度</w:t>
      </w:r>
      <w:r w:rsidR="00871C79">
        <w:rPr>
          <w:rFonts w:hint="eastAsia"/>
        </w:rPr>
        <w:t>，</w:t>
      </w:r>
      <w:r w:rsidR="00D347CA">
        <w:rPr>
          <w:rFonts w:hint="eastAsia"/>
        </w:rPr>
        <w:t>爰</w:t>
      </w:r>
      <w:r w:rsidR="00871C79">
        <w:rPr>
          <w:rFonts w:hint="eastAsia"/>
        </w:rPr>
        <w:t>請衛福部審酌是否強制要求各寢室隔間高度與樓板密接</w:t>
      </w:r>
      <w:r w:rsidR="00202100" w:rsidRPr="000A362F">
        <w:rPr>
          <w:rFonts w:hAnsi="標楷體" w:hint="eastAsia"/>
        </w:rPr>
        <w:t>」</w:t>
      </w:r>
      <w:r w:rsidR="008E662F">
        <w:rPr>
          <w:rStyle w:val="aff7"/>
          <w:rFonts w:hAnsi="標楷體"/>
        </w:rPr>
        <w:footnoteReference w:id="19"/>
      </w:r>
      <w:r w:rsidR="000A362F">
        <w:rPr>
          <w:rFonts w:hAnsi="標楷體" w:hint="eastAsia"/>
        </w:rPr>
        <w:t>。</w:t>
      </w:r>
      <w:r w:rsidR="000A362F" w:rsidRPr="002829A2">
        <w:rPr>
          <w:rFonts w:hAnsi="標楷體" w:hint="eastAsia"/>
        </w:rPr>
        <w:t>衛福部</w:t>
      </w:r>
      <w:r w:rsidR="001B7AFD">
        <w:rPr>
          <w:rFonts w:hAnsi="標楷體" w:hint="eastAsia"/>
        </w:rPr>
        <w:t>復</w:t>
      </w:r>
      <w:r w:rsidR="000A362F" w:rsidRPr="002829A2">
        <w:rPr>
          <w:rFonts w:hAnsi="標楷體" w:hint="eastAsia"/>
        </w:rPr>
        <w:t>於本院詢問時表示：「本部已研議補助護理、安養機構</w:t>
      </w:r>
      <w:r w:rsidR="000A362F">
        <w:rPr>
          <w:rFonts w:hint="eastAsia"/>
        </w:rPr>
        <w:t>各寢室隔間高度與樓板密接</w:t>
      </w:r>
      <w:r w:rsidR="000A362F" w:rsidRPr="002829A2">
        <w:rPr>
          <w:rFonts w:hAnsi="標楷體" w:hint="eastAsia"/>
        </w:rPr>
        <w:t>……」等語</w:t>
      </w:r>
      <w:r w:rsidR="000A362F">
        <w:rPr>
          <w:rFonts w:hAnsi="標楷體" w:hint="eastAsia"/>
        </w:rPr>
        <w:t>。</w:t>
      </w:r>
    </w:p>
    <w:p w:rsidR="002829A2" w:rsidRPr="002829A2" w:rsidRDefault="00F71B24" w:rsidP="00E20E32">
      <w:pPr>
        <w:pStyle w:val="3"/>
      </w:pPr>
      <w:r w:rsidRPr="000A362F">
        <w:rPr>
          <w:rFonts w:hAnsi="標楷體" w:hint="eastAsia"/>
        </w:rPr>
        <w:t>據</w:t>
      </w:r>
      <w:r w:rsidR="002829A2" w:rsidRPr="000A362F">
        <w:rPr>
          <w:rFonts w:hAnsi="標楷體" w:hint="eastAsia"/>
        </w:rPr>
        <w:t>上</w:t>
      </w:r>
      <w:r w:rsidR="00482268" w:rsidRPr="000A362F">
        <w:rPr>
          <w:rFonts w:hAnsi="標楷體" w:hint="eastAsia"/>
        </w:rPr>
        <w:t>足見</w:t>
      </w:r>
      <w:r w:rsidR="002829A2">
        <w:rPr>
          <w:rFonts w:hint="eastAsia"/>
        </w:rPr>
        <w:t>，衛福部與新北市消防局、內政部對</w:t>
      </w:r>
      <w:r w:rsidR="008E662F">
        <w:rPr>
          <w:rFonts w:hint="eastAsia"/>
        </w:rPr>
        <w:t>於</w:t>
      </w:r>
      <w:r w:rsidR="002829A2" w:rsidRPr="000A362F">
        <w:rPr>
          <w:rFonts w:hAnsi="標楷體" w:hint="eastAsia"/>
        </w:rPr>
        <w:t>「</w:t>
      </w:r>
      <w:r w:rsidR="002829A2" w:rsidRPr="00FD42DE">
        <w:rPr>
          <w:rFonts w:hint="eastAsia"/>
        </w:rPr>
        <w:t>避難弱勢</w:t>
      </w:r>
      <w:r w:rsidR="001B7AFD">
        <w:rPr>
          <w:rFonts w:hint="eastAsia"/>
        </w:rPr>
        <w:t>族群住居</w:t>
      </w:r>
      <w:r w:rsidR="002829A2" w:rsidRPr="00FD42DE">
        <w:rPr>
          <w:rFonts w:hint="eastAsia"/>
        </w:rPr>
        <w:t>場所之分間牆</w:t>
      </w:r>
      <w:r w:rsidR="002829A2">
        <w:rPr>
          <w:rFonts w:hint="eastAsia"/>
        </w:rPr>
        <w:t>密接</w:t>
      </w:r>
      <w:r w:rsidR="002829A2" w:rsidRPr="00FD42DE">
        <w:rPr>
          <w:rFonts w:hint="eastAsia"/>
        </w:rPr>
        <w:t>頂</w:t>
      </w:r>
      <w:r w:rsidR="0052690D">
        <w:rPr>
          <w:rFonts w:hint="eastAsia"/>
        </w:rPr>
        <w:t>版</w:t>
      </w:r>
      <w:r w:rsidR="002829A2">
        <w:rPr>
          <w:rFonts w:hint="eastAsia"/>
        </w:rPr>
        <w:t>，可達火災初期阻絕煙流擴散至非起火室效果</w:t>
      </w:r>
      <w:r w:rsidR="002829A2" w:rsidRPr="000A362F">
        <w:rPr>
          <w:rFonts w:hAnsi="標楷體" w:hint="eastAsia"/>
        </w:rPr>
        <w:t>」等意見，雖尚屬</w:t>
      </w:r>
      <w:r w:rsidR="002829A2">
        <w:rPr>
          <w:rFonts w:hint="eastAsia"/>
        </w:rPr>
        <w:t>一致，</w:t>
      </w:r>
      <w:r w:rsidR="0087068E">
        <w:rPr>
          <w:rFonts w:hint="eastAsia"/>
        </w:rPr>
        <w:t>卻</w:t>
      </w:r>
      <w:r w:rsidR="002829A2">
        <w:rPr>
          <w:rFonts w:hint="eastAsia"/>
        </w:rPr>
        <w:t>對</w:t>
      </w:r>
      <w:r w:rsidR="008E662F">
        <w:rPr>
          <w:rFonts w:hint="eastAsia"/>
        </w:rPr>
        <w:t>於</w:t>
      </w:r>
      <w:r w:rsidR="002829A2">
        <w:rPr>
          <w:rFonts w:hint="eastAsia"/>
        </w:rPr>
        <w:t>應修正何項法令</w:t>
      </w:r>
      <w:r>
        <w:rPr>
          <w:rFonts w:hint="eastAsia"/>
        </w:rPr>
        <w:t>，法令該如何修</w:t>
      </w:r>
      <w:r w:rsidR="00CE413C">
        <w:rPr>
          <w:rFonts w:hint="eastAsia"/>
        </w:rPr>
        <w:t>，應否溯及既往</w:t>
      </w:r>
      <w:r w:rsidR="002829A2">
        <w:rPr>
          <w:rFonts w:hint="eastAsia"/>
        </w:rPr>
        <w:t>，囿於彼等本位主義，</w:t>
      </w:r>
      <w:r w:rsidR="008E662F">
        <w:rPr>
          <w:rFonts w:hint="eastAsia"/>
        </w:rPr>
        <w:t>仍</w:t>
      </w:r>
      <w:r w:rsidR="002829A2">
        <w:rPr>
          <w:rFonts w:hint="eastAsia"/>
        </w:rPr>
        <w:t>存有異見，且應否將其列為強制規定</w:t>
      </w:r>
      <w:r w:rsidR="002829A2" w:rsidRPr="000A362F">
        <w:rPr>
          <w:rFonts w:hAnsi="標楷體" w:hint="eastAsia"/>
        </w:rPr>
        <w:t>，</w:t>
      </w:r>
      <w:r w:rsidR="00CE413C" w:rsidRPr="000A362F">
        <w:rPr>
          <w:rFonts w:hAnsi="標楷體" w:hint="eastAsia"/>
        </w:rPr>
        <w:t>內政部所稱之</w:t>
      </w:r>
      <w:r w:rsidR="002829A2">
        <w:rPr>
          <w:rFonts w:hint="eastAsia"/>
        </w:rPr>
        <w:t>專家亦有疑慮。</w:t>
      </w:r>
      <w:r w:rsidR="00CF718F" w:rsidRPr="00E20E32">
        <w:rPr>
          <w:rFonts w:hint="eastAsia"/>
        </w:rPr>
        <w:t>然而</w:t>
      </w:r>
      <w:r w:rsidR="004E0FCE" w:rsidRPr="00E20E32">
        <w:rPr>
          <w:rFonts w:hint="eastAsia"/>
        </w:rPr>
        <w:t>，</w:t>
      </w:r>
      <w:r w:rsidR="008E662F" w:rsidRPr="00E20E32">
        <w:rPr>
          <w:rFonts w:hint="eastAsia"/>
        </w:rPr>
        <w:t>我國</w:t>
      </w:r>
      <w:r w:rsidR="001B7AFD" w:rsidRPr="00E20E32">
        <w:rPr>
          <w:rFonts w:hint="eastAsia"/>
        </w:rPr>
        <w:t>早</w:t>
      </w:r>
      <w:r w:rsidR="008E662F" w:rsidRPr="00E20E32">
        <w:rPr>
          <w:rFonts w:hint="eastAsia"/>
        </w:rPr>
        <w:t>已</w:t>
      </w:r>
      <w:r w:rsidR="00482268" w:rsidRPr="00E20E32">
        <w:rPr>
          <w:rFonts w:hint="eastAsia"/>
        </w:rPr>
        <w:t>於107年</w:t>
      </w:r>
      <w:r w:rsidR="00CF718F" w:rsidRPr="00E20E32">
        <w:rPr>
          <w:rFonts w:hint="eastAsia"/>
        </w:rPr>
        <w:t>3</w:t>
      </w:r>
      <w:r w:rsidR="00482268" w:rsidRPr="00E20E32">
        <w:rPr>
          <w:rFonts w:hint="eastAsia"/>
        </w:rPr>
        <w:t>月</w:t>
      </w:r>
      <w:r w:rsidR="001F6D66" w:rsidRPr="00E20E32">
        <w:rPr>
          <w:rFonts w:hint="eastAsia"/>
        </w:rPr>
        <w:t>間</w:t>
      </w:r>
      <w:r w:rsidR="008E662F" w:rsidRPr="00E20E32">
        <w:rPr>
          <w:rFonts w:hint="eastAsia"/>
        </w:rPr>
        <w:t>邁入</w:t>
      </w:r>
      <w:r w:rsidR="0087068E" w:rsidRPr="00E20E32">
        <w:rPr>
          <w:rFonts w:hint="eastAsia"/>
        </w:rPr>
        <w:t>高齡社會</w:t>
      </w:r>
      <w:r w:rsidR="0087068E" w:rsidRPr="00E20E32">
        <w:rPr>
          <w:rStyle w:val="aff7"/>
        </w:rPr>
        <w:footnoteReference w:id="20"/>
      </w:r>
      <w:r w:rsidR="0087068E" w:rsidRPr="00E20E32">
        <w:rPr>
          <w:rFonts w:hint="eastAsia"/>
        </w:rPr>
        <w:t>，</w:t>
      </w:r>
      <w:r w:rsidR="00E20E32" w:rsidRPr="00E20E32">
        <w:rPr>
          <w:rFonts w:hint="eastAsia"/>
        </w:rPr>
        <w:t>凡此收治、收容自我避難能力不足或失能民眾機構等避難弱勢族群住居場所之設置勢將益形普遍，且近年來陸續發生</w:t>
      </w:r>
      <w:r w:rsidR="00E20E32">
        <w:rPr>
          <w:rFonts w:hint="eastAsia"/>
        </w:rPr>
        <w:t>之</w:t>
      </w:r>
      <w:r w:rsidR="00E20E32" w:rsidRPr="00E20E32">
        <w:rPr>
          <w:rFonts w:hint="eastAsia"/>
        </w:rPr>
        <w:t>國立臺灣大學醫學院附設醫院、衛福部新營醫院北門分院護理之家、新北市新店區私立樂活老人長期照顧中心、桃園市龍潭區私立愛心老人長期照顧中心、屏東縣恆春鎮南門護理之家……等醫療、護理機構大火災害</w:t>
      </w:r>
      <w:r w:rsidR="00E20E32">
        <w:rPr>
          <w:rFonts w:hint="eastAsia"/>
        </w:rPr>
        <w:t>，殷鑒不遠</w:t>
      </w:r>
      <w:r w:rsidR="00E20E32" w:rsidRPr="00E20E32">
        <w:rPr>
          <w:rFonts w:hint="eastAsia"/>
        </w:rPr>
        <w:t>，應否對該等避難弱勢族群機構、場所</w:t>
      </w:r>
      <w:r w:rsidR="00F64A24" w:rsidRPr="00E20E32">
        <w:rPr>
          <w:rFonts w:hint="eastAsia"/>
        </w:rPr>
        <w:t>建築防火管理相關規定獨列</w:t>
      </w:r>
      <w:r w:rsidR="00CE413C" w:rsidRPr="00E20E32">
        <w:rPr>
          <w:rFonts w:hint="eastAsia"/>
        </w:rPr>
        <w:t>專章予以特別規範，內政部本應</w:t>
      </w:r>
      <w:r w:rsidR="00D03F2A" w:rsidRPr="00E20E32">
        <w:rPr>
          <w:rFonts w:hint="eastAsia"/>
        </w:rPr>
        <w:t>儘早</w:t>
      </w:r>
      <w:r w:rsidR="00B60DE4" w:rsidRPr="00E20E32">
        <w:rPr>
          <w:rFonts w:hint="eastAsia"/>
        </w:rPr>
        <w:t>偕同</w:t>
      </w:r>
      <w:r w:rsidR="00D03F2A" w:rsidRPr="00E20E32">
        <w:rPr>
          <w:rFonts w:hint="eastAsia"/>
        </w:rPr>
        <w:t>衛福部</w:t>
      </w:r>
      <w:r w:rsidR="00CE413C" w:rsidRPr="00E20E32">
        <w:rPr>
          <w:rFonts w:hint="eastAsia"/>
        </w:rPr>
        <w:t>未雨綢</w:t>
      </w:r>
      <w:r w:rsidR="00CE413C">
        <w:rPr>
          <w:rFonts w:hint="eastAsia"/>
        </w:rPr>
        <w:t>繆，妥為</w:t>
      </w:r>
      <w:r w:rsidR="002346B7">
        <w:rPr>
          <w:rFonts w:hint="eastAsia"/>
        </w:rPr>
        <w:t>研議</w:t>
      </w:r>
      <w:r w:rsidR="00CE413C">
        <w:rPr>
          <w:rFonts w:hint="eastAsia"/>
        </w:rPr>
        <w:t>規劃，</w:t>
      </w:r>
      <w:r w:rsidR="001F6D66">
        <w:rPr>
          <w:rFonts w:hint="eastAsia"/>
        </w:rPr>
        <w:t>何況</w:t>
      </w:r>
      <w:r>
        <w:rPr>
          <w:rFonts w:hint="eastAsia"/>
        </w:rPr>
        <w:t>前開</w:t>
      </w:r>
      <w:r w:rsidR="004E0FCE">
        <w:rPr>
          <w:rFonts w:hint="eastAsia"/>
        </w:rPr>
        <w:lastRenderedPageBreak/>
        <w:t>系爭</w:t>
      </w:r>
      <w:r w:rsidR="004E0FCE" w:rsidRPr="000A362F">
        <w:rPr>
          <w:rFonts w:hAnsi="標楷體" w:hint="eastAsia"/>
        </w:rPr>
        <w:t>「</w:t>
      </w:r>
      <w:r w:rsidR="004E0FCE">
        <w:rPr>
          <w:rFonts w:hint="eastAsia"/>
        </w:rPr>
        <w:t>隔間牆貼頂密接設計</w:t>
      </w:r>
      <w:r w:rsidR="004E0FCE" w:rsidRPr="000A362F">
        <w:rPr>
          <w:rFonts w:hAnsi="標楷體" w:hint="eastAsia"/>
        </w:rPr>
        <w:t>」等</w:t>
      </w:r>
      <w:r w:rsidR="00482268">
        <w:rPr>
          <w:rFonts w:hint="eastAsia"/>
        </w:rPr>
        <w:t>建築防火管理</w:t>
      </w:r>
      <w:r>
        <w:rPr>
          <w:rFonts w:hint="eastAsia"/>
        </w:rPr>
        <w:t>相關</w:t>
      </w:r>
      <w:r w:rsidR="004E0FCE">
        <w:rPr>
          <w:rFonts w:hint="eastAsia"/>
        </w:rPr>
        <w:t>規定</w:t>
      </w:r>
      <w:r w:rsidR="00B60DE4">
        <w:rPr>
          <w:rFonts w:hint="eastAsia"/>
        </w:rPr>
        <w:t>，</w:t>
      </w:r>
      <w:r w:rsidR="001F6D66">
        <w:rPr>
          <w:rFonts w:hint="eastAsia"/>
        </w:rPr>
        <w:t>既攸關避難弱勢族群之生命安全，</w:t>
      </w:r>
      <w:r w:rsidR="00DA7E3B">
        <w:rPr>
          <w:rFonts w:hint="eastAsia"/>
        </w:rPr>
        <w:t>基於生命無價，相關疑慮之釐清</w:t>
      </w:r>
      <w:r w:rsidR="002829A2" w:rsidRPr="000A362F">
        <w:rPr>
          <w:rFonts w:hAnsi="標楷體" w:hint="eastAsia"/>
        </w:rPr>
        <w:t>顯刻不容緩，自不容「機關間之</w:t>
      </w:r>
      <w:r w:rsidRPr="000A362F">
        <w:rPr>
          <w:rFonts w:hAnsi="標楷體" w:hint="eastAsia"/>
        </w:rPr>
        <w:t>本位主義及</w:t>
      </w:r>
      <w:r w:rsidR="002829A2" w:rsidRPr="000A362F">
        <w:rPr>
          <w:rFonts w:hAnsi="標楷體" w:hint="eastAsia"/>
        </w:rPr>
        <w:t>歧見</w:t>
      </w:r>
      <w:r w:rsidRPr="000A362F">
        <w:rPr>
          <w:rFonts w:hAnsi="標楷體" w:hint="eastAsia"/>
        </w:rPr>
        <w:t>而</w:t>
      </w:r>
      <w:r w:rsidR="002829A2" w:rsidRPr="000A362F">
        <w:rPr>
          <w:rFonts w:hAnsi="標楷體" w:hint="eastAsia"/>
        </w:rPr>
        <w:t>拖延相關改善進度」，</w:t>
      </w:r>
      <w:r w:rsidR="002829A2" w:rsidRPr="002829A2">
        <w:rPr>
          <w:rFonts w:hint="eastAsia"/>
        </w:rPr>
        <w:t>行政院</w:t>
      </w:r>
      <w:r w:rsidR="002346B7">
        <w:rPr>
          <w:rFonts w:hint="eastAsia"/>
        </w:rPr>
        <w:t>自</w:t>
      </w:r>
      <w:r w:rsidR="002829A2" w:rsidRPr="002829A2">
        <w:rPr>
          <w:rFonts w:hint="eastAsia"/>
        </w:rPr>
        <w:t>應督同</w:t>
      </w:r>
      <w:r w:rsidR="002346B7" w:rsidRPr="002829A2">
        <w:rPr>
          <w:rFonts w:hint="eastAsia"/>
        </w:rPr>
        <w:t>所屬</w:t>
      </w:r>
      <w:r w:rsidR="002346B7">
        <w:rPr>
          <w:rFonts w:hint="eastAsia"/>
        </w:rPr>
        <w:t>內政部、衛福部</w:t>
      </w:r>
      <w:r w:rsidR="002829A2">
        <w:rPr>
          <w:rFonts w:hint="eastAsia"/>
        </w:rPr>
        <w:t>積極</w:t>
      </w:r>
      <w:r w:rsidR="002829A2" w:rsidRPr="002829A2">
        <w:rPr>
          <w:rFonts w:hint="eastAsia"/>
        </w:rPr>
        <w:t>審慎務實檢討</w:t>
      </w:r>
      <w:r w:rsidR="002346B7">
        <w:rPr>
          <w:rFonts w:hint="eastAsia"/>
        </w:rPr>
        <w:t>，速予澈底有效</w:t>
      </w:r>
      <w:r w:rsidR="00DA7E3B">
        <w:rPr>
          <w:rFonts w:hint="eastAsia"/>
        </w:rPr>
        <w:t>改善。</w:t>
      </w:r>
    </w:p>
    <w:p w:rsidR="000A362F" w:rsidRPr="000A362F" w:rsidRDefault="00AF16B8" w:rsidP="000A362F">
      <w:pPr>
        <w:pStyle w:val="3"/>
      </w:pPr>
      <w:r>
        <w:rPr>
          <w:rFonts w:hint="eastAsia"/>
        </w:rPr>
        <w:t>綜上，</w:t>
      </w:r>
      <w:r w:rsidR="00D03F2A" w:rsidRPr="00D03F2A">
        <w:rPr>
          <w:rFonts w:hint="eastAsia"/>
        </w:rPr>
        <w:t>鑒於臺北醫院護理之家罹難住民絕大多數位處起火病房以外之遠端病房，因無自主行動能力，遭濃煙經由「未到頂」之隔間牆上方天花板空間及房門竄流襲擊後奪命，顯見強化行動不便族群住居寢室、病房隔間設施以阻絕煙流擴散，洵刻不容緩，然目前建管法令及相關機構設置標準，對於該等隔間設施之「貼頂密接設計」尚無明確規範，內政部及衛福部對於應修正何項法令亦有歧見，</w:t>
      </w:r>
      <w:r w:rsidR="00D03F2A">
        <w:rPr>
          <w:rFonts w:hint="eastAsia"/>
        </w:rPr>
        <w:t>基於生命無價，</w:t>
      </w:r>
      <w:r w:rsidR="00D03F2A" w:rsidRPr="00D03F2A">
        <w:rPr>
          <w:rFonts w:hint="eastAsia"/>
        </w:rPr>
        <w:t>行政院亟應儘速督同所屬積極審慎務實檢討改善，以避免憾事再度發生</w:t>
      </w:r>
      <w:r w:rsidR="00D03F2A">
        <w:rPr>
          <w:rFonts w:hint="eastAsia"/>
        </w:rPr>
        <w:t>。</w:t>
      </w:r>
    </w:p>
    <w:p w:rsidR="00B66F3D" w:rsidRPr="008E1C1C" w:rsidRDefault="008E1C1C" w:rsidP="008E1C1C">
      <w:pPr>
        <w:pStyle w:val="2"/>
        <w:rPr>
          <w:b/>
        </w:rPr>
      </w:pPr>
      <w:r w:rsidRPr="008E1C1C">
        <w:rPr>
          <w:rFonts w:hint="eastAsia"/>
          <w:b/>
        </w:rPr>
        <w:t>自系爭護理之家大火災害</w:t>
      </w:r>
      <w:r>
        <w:rPr>
          <w:rFonts w:hint="eastAsia"/>
          <w:b/>
        </w:rPr>
        <w:t>經本院立案調查</w:t>
      </w:r>
      <w:r w:rsidRPr="008E1C1C">
        <w:rPr>
          <w:rFonts w:hint="eastAsia"/>
          <w:b/>
        </w:rPr>
        <w:t>後，</w:t>
      </w:r>
      <w:r w:rsidRPr="008E1C1C">
        <w:rPr>
          <w:rFonts w:hAnsi="標楷體" w:hint="eastAsia"/>
          <w:b/>
        </w:rPr>
        <w:t>「</w:t>
      </w:r>
      <w:r w:rsidRPr="008E1C1C">
        <w:rPr>
          <w:rFonts w:hint="eastAsia"/>
          <w:b/>
        </w:rPr>
        <w:t>各類場所消防安全設備設置標準</w:t>
      </w:r>
      <w:r w:rsidRPr="008E1C1C">
        <w:rPr>
          <w:rFonts w:hAnsi="標楷體" w:hint="eastAsia"/>
          <w:b/>
        </w:rPr>
        <w:t>」</w:t>
      </w:r>
      <w:r w:rsidR="00ED2694">
        <w:rPr>
          <w:rFonts w:hAnsi="標楷體" w:hint="eastAsia"/>
          <w:b/>
        </w:rPr>
        <w:t>業經内政部</w:t>
      </w:r>
      <w:r>
        <w:rPr>
          <w:rFonts w:hAnsi="標楷體" w:hint="eastAsia"/>
          <w:b/>
        </w:rPr>
        <w:t>於</w:t>
      </w:r>
      <w:r w:rsidR="00E13D5A">
        <w:rPr>
          <w:rFonts w:hAnsi="標楷體" w:hint="eastAsia"/>
          <w:b/>
        </w:rPr>
        <w:t>107年</w:t>
      </w:r>
      <w:r w:rsidR="00C77083">
        <w:rPr>
          <w:rFonts w:hAnsi="標楷體" w:hint="eastAsia"/>
          <w:b/>
        </w:rPr>
        <w:t>10</w:t>
      </w:r>
      <w:r w:rsidR="00E13D5A">
        <w:rPr>
          <w:rFonts w:hAnsi="標楷體" w:hint="eastAsia"/>
          <w:b/>
        </w:rPr>
        <w:t>月</w:t>
      </w:r>
      <w:r w:rsidR="00C77083">
        <w:rPr>
          <w:rFonts w:hAnsi="標楷體" w:hint="eastAsia"/>
          <w:b/>
        </w:rPr>
        <w:t>17日</w:t>
      </w:r>
      <w:r w:rsidR="00E13D5A">
        <w:rPr>
          <w:rFonts w:hAnsi="標楷體" w:hint="eastAsia"/>
          <w:b/>
        </w:rPr>
        <w:t>修正發布，</w:t>
      </w:r>
      <w:r w:rsidR="00ED2694">
        <w:rPr>
          <w:rFonts w:hAnsi="標楷體" w:hint="eastAsia"/>
          <w:b/>
        </w:rPr>
        <w:t>已</w:t>
      </w:r>
      <w:r w:rsidR="00E13D5A">
        <w:rPr>
          <w:rFonts w:hAnsi="標楷體" w:hint="eastAsia"/>
          <w:b/>
        </w:rPr>
        <w:t>明文規範系爭</w:t>
      </w:r>
      <w:r w:rsidRPr="008E1C1C">
        <w:rPr>
          <w:rFonts w:hAnsi="標楷體" w:hint="eastAsia"/>
          <w:b/>
        </w:rPr>
        <w:t>護理之家等</w:t>
      </w:r>
      <w:r w:rsidR="00E13D5A">
        <w:rPr>
          <w:rFonts w:hAnsi="標楷體" w:hint="eastAsia"/>
          <w:b/>
        </w:rPr>
        <w:t>弱勢避難族群收治</w:t>
      </w:r>
      <w:r w:rsidR="00483F11">
        <w:rPr>
          <w:rFonts w:hAnsi="標楷體" w:hint="eastAsia"/>
          <w:b/>
        </w:rPr>
        <w:t>機構</w:t>
      </w:r>
      <w:r w:rsidRPr="008E1C1C">
        <w:rPr>
          <w:rFonts w:hAnsi="標楷體" w:hint="eastAsia"/>
          <w:b/>
        </w:rPr>
        <w:t>不論面積大小，</w:t>
      </w:r>
      <w:r w:rsidR="00E13D5A">
        <w:rPr>
          <w:rFonts w:hAnsi="標楷體" w:hint="eastAsia"/>
          <w:b/>
        </w:rPr>
        <w:t>應</w:t>
      </w:r>
      <w:r w:rsidRPr="008E1C1C">
        <w:rPr>
          <w:rFonts w:hAnsi="標楷體" w:hint="eastAsia"/>
          <w:b/>
        </w:rPr>
        <w:t>設置119火災通報裝置</w:t>
      </w:r>
      <w:r w:rsidR="007528B7" w:rsidRPr="008E1C1C">
        <w:rPr>
          <w:rFonts w:hint="eastAsia"/>
          <w:b/>
        </w:rPr>
        <w:t>自動</w:t>
      </w:r>
      <w:r w:rsidR="00FB675D" w:rsidRPr="008E1C1C">
        <w:rPr>
          <w:rFonts w:hint="eastAsia"/>
          <w:b/>
        </w:rPr>
        <w:t>與消防機關連線</w:t>
      </w:r>
      <w:r w:rsidR="007528B7" w:rsidRPr="008E1C1C">
        <w:rPr>
          <w:rFonts w:hint="eastAsia"/>
          <w:b/>
        </w:rPr>
        <w:t>，</w:t>
      </w:r>
      <w:r w:rsidR="007615C2">
        <w:rPr>
          <w:rFonts w:hint="eastAsia"/>
          <w:b/>
        </w:rPr>
        <w:t>雖</w:t>
      </w:r>
      <w:r w:rsidR="0037052E">
        <w:rPr>
          <w:rFonts w:hint="eastAsia"/>
          <w:b/>
        </w:rPr>
        <w:t>據</w:t>
      </w:r>
      <w:r w:rsidR="007528B7" w:rsidRPr="008E1C1C">
        <w:rPr>
          <w:rFonts w:hint="eastAsia"/>
          <w:b/>
        </w:rPr>
        <w:t>消防署</w:t>
      </w:r>
      <w:r w:rsidR="0037052E">
        <w:rPr>
          <w:rFonts w:hint="eastAsia"/>
          <w:b/>
        </w:rPr>
        <w:t>先前</w:t>
      </w:r>
      <w:r w:rsidR="007528B7" w:rsidRPr="008E1C1C">
        <w:rPr>
          <w:rFonts w:hint="eastAsia"/>
          <w:b/>
        </w:rPr>
        <w:t>試辦</w:t>
      </w:r>
      <w:r w:rsidR="000475FA" w:rsidRPr="008E1C1C">
        <w:rPr>
          <w:rFonts w:hint="eastAsia"/>
          <w:b/>
        </w:rPr>
        <w:t>計畫</w:t>
      </w:r>
      <w:r w:rsidR="00BB36D9">
        <w:rPr>
          <w:rFonts w:hint="eastAsia"/>
          <w:b/>
        </w:rPr>
        <w:t>結果</w:t>
      </w:r>
      <w:r w:rsidR="007528B7" w:rsidRPr="008E1C1C">
        <w:rPr>
          <w:rFonts w:hint="eastAsia"/>
          <w:b/>
        </w:rPr>
        <w:t>，</w:t>
      </w:r>
      <w:r w:rsidR="00051DC2">
        <w:rPr>
          <w:rFonts w:hint="eastAsia"/>
          <w:b/>
        </w:rPr>
        <w:t>存有</w:t>
      </w:r>
      <w:r w:rsidR="007528B7" w:rsidRPr="008E1C1C">
        <w:rPr>
          <w:rFonts w:hint="eastAsia"/>
          <w:b/>
        </w:rPr>
        <w:t>設備誤報率偏高及相關連線</w:t>
      </w:r>
      <w:r w:rsidR="0037052E">
        <w:rPr>
          <w:rFonts w:hint="eastAsia"/>
          <w:b/>
        </w:rPr>
        <w:t>品質</w:t>
      </w:r>
      <w:r w:rsidR="007528B7" w:rsidRPr="008E1C1C">
        <w:rPr>
          <w:rFonts w:hint="eastAsia"/>
          <w:b/>
        </w:rPr>
        <w:t>問題</w:t>
      </w:r>
      <w:r w:rsidR="000475FA" w:rsidRPr="008E1C1C">
        <w:rPr>
          <w:rFonts w:hint="eastAsia"/>
          <w:b/>
        </w:rPr>
        <w:t>，</w:t>
      </w:r>
      <w:r w:rsidR="00ED2694">
        <w:rPr>
          <w:rFonts w:hint="eastAsia"/>
          <w:b/>
        </w:rPr>
        <w:t>然</w:t>
      </w:r>
      <w:r w:rsidR="000475FA" w:rsidRPr="008E1C1C">
        <w:rPr>
          <w:rFonts w:hint="eastAsia"/>
          <w:b/>
        </w:rPr>
        <w:t>救火分秒必爭，</w:t>
      </w:r>
      <w:r w:rsidR="007528B7" w:rsidRPr="008E1C1C">
        <w:rPr>
          <w:rFonts w:hAnsi="標楷體" w:hint="eastAsia"/>
          <w:b/>
        </w:rPr>
        <w:t>「寧</w:t>
      </w:r>
      <w:r w:rsidR="00ED2694">
        <w:rPr>
          <w:rFonts w:hAnsi="標楷體" w:hint="eastAsia"/>
          <w:b/>
        </w:rPr>
        <w:t>可</w:t>
      </w:r>
      <w:r w:rsidR="007528B7" w:rsidRPr="008E1C1C">
        <w:rPr>
          <w:rFonts w:hAnsi="標楷體" w:hint="eastAsia"/>
          <w:b/>
        </w:rPr>
        <w:t>誤報</w:t>
      </w:r>
      <w:r w:rsidR="000475FA" w:rsidRPr="008E1C1C">
        <w:rPr>
          <w:rFonts w:hAnsi="標楷體" w:hint="eastAsia"/>
          <w:b/>
        </w:rPr>
        <w:t>，</w:t>
      </w:r>
      <w:r w:rsidR="00BB36D9">
        <w:rPr>
          <w:rFonts w:hAnsi="標楷體" w:hint="eastAsia"/>
          <w:b/>
        </w:rPr>
        <w:t>不可</w:t>
      </w:r>
      <w:r w:rsidR="007528B7" w:rsidRPr="008E1C1C">
        <w:rPr>
          <w:rFonts w:hAnsi="標楷體" w:hint="eastAsia"/>
          <w:b/>
        </w:rPr>
        <w:t>遲報」</w:t>
      </w:r>
      <w:r w:rsidR="00ED2694">
        <w:rPr>
          <w:rFonts w:hAnsi="標楷體" w:hint="eastAsia"/>
          <w:b/>
        </w:rPr>
        <w:t>，</w:t>
      </w:r>
      <w:r w:rsidR="00BB36D9">
        <w:rPr>
          <w:rFonts w:hAnsi="標楷體" w:hint="eastAsia"/>
          <w:b/>
        </w:rPr>
        <w:t>切莫</w:t>
      </w:r>
      <w:r w:rsidR="00ED2694">
        <w:rPr>
          <w:rFonts w:hAnsi="標楷體" w:hint="eastAsia"/>
          <w:b/>
        </w:rPr>
        <w:t>「因噎廢食」，</w:t>
      </w:r>
      <w:r w:rsidR="007528B7" w:rsidRPr="008E1C1C">
        <w:rPr>
          <w:rFonts w:hint="eastAsia"/>
          <w:b/>
        </w:rPr>
        <w:t>允由內政部儘速</w:t>
      </w:r>
      <w:r w:rsidR="0098481D">
        <w:rPr>
          <w:rFonts w:hint="eastAsia"/>
          <w:b/>
        </w:rPr>
        <w:t>偕同衛福部</w:t>
      </w:r>
      <w:r w:rsidR="000E57F2">
        <w:rPr>
          <w:rFonts w:hint="eastAsia"/>
          <w:b/>
        </w:rPr>
        <w:t>督</w:t>
      </w:r>
      <w:r w:rsidR="00483F11">
        <w:rPr>
          <w:rFonts w:hint="eastAsia"/>
          <w:b/>
        </w:rPr>
        <w:t>促</w:t>
      </w:r>
      <w:r w:rsidR="000475FA" w:rsidRPr="008E1C1C">
        <w:rPr>
          <w:rFonts w:hint="eastAsia"/>
          <w:b/>
        </w:rPr>
        <w:t>所屬</w:t>
      </w:r>
      <w:r w:rsidR="007528B7" w:rsidRPr="008E1C1C">
        <w:rPr>
          <w:rFonts w:hint="eastAsia"/>
          <w:b/>
        </w:rPr>
        <w:t>解決</w:t>
      </w:r>
      <w:r w:rsidR="00AF5FB5">
        <w:rPr>
          <w:rFonts w:hint="eastAsia"/>
          <w:b/>
        </w:rPr>
        <w:t>軟、</w:t>
      </w:r>
      <w:r w:rsidR="00483F11">
        <w:rPr>
          <w:rFonts w:hint="eastAsia"/>
          <w:b/>
        </w:rPr>
        <w:t>硬體</w:t>
      </w:r>
      <w:r w:rsidR="00ED2694">
        <w:rPr>
          <w:rFonts w:hint="eastAsia"/>
          <w:b/>
        </w:rPr>
        <w:t>相關</w:t>
      </w:r>
      <w:r w:rsidR="007528B7" w:rsidRPr="008E1C1C">
        <w:rPr>
          <w:rFonts w:hint="eastAsia"/>
          <w:b/>
        </w:rPr>
        <w:t>問題，</w:t>
      </w:r>
      <w:r w:rsidR="000475FA" w:rsidRPr="008E1C1C">
        <w:rPr>
          <w:rFonts w:hint="eastAsia"/>
          <w:b/>
        </w:rPr>
        <w:t>以</w:t>
      </w:r>
      <w:r w:rsidR="00BB36D9">
        <w:rPr>
          <w:rFonts w:hint="eastAsia"/>
          <w:b/>
        </w:rPr>
        <w:t>有效</w:t>
      </w:r>
      <w:r w:rsidR="00ED2694">
        <w:rPr>
          <w:rFonts w:hint="eastAsia"/>
          <w:b/>
        </w:rPr>
        <w:t>提升</w:t>
      </w:r>
      <w:r w:rsidR="000475FA" w:rsidRPr="008E1C1C">
        <w:rPr>
          <w:rFonts w:hint="eastAsia"/>
          <w:b/>
        </w:rPr>
        <w:t>火災通報與搶救時效</w:t>
      </w:r>
      <w:r w:rsidR="00BB36D9">
        <w:rPr>
          <w:rFonts w:hint="eastAsia"/>
          <w:b/>
        </w:rPr>
        <w:t>，確實達成該法條修正意旨</w:t>
      </w:r>
      <w:r w:rsidR="007528B7" w:rsidRPr="008E1C1C">
        <w:rPr>
          <w:rFonts w:hint="eastAsia"/>
          <w:b/>
        </w:rPr>
        <w:t>：</w:t>
      </w:r>
    </w:p>
    <w:p w:rsidR="00220BD8" w:rsidRDefault="00E13D5A" w:rsidP="00D82DC3">
      <w:pPr>
        <w:pStyle w:val="3"/>
      </w:pPr>
      <w:r>
        <w:rPr>
          <w:rFonts w:hint="eastAsia"/>
        </w:rPr>
        <w:t>按</w:t>
      </w:r>
      <w:r w:rsidR="00CE7260" w:rsidRPr="00B93B29">
        <w:rPr>
          <w:rFonts w:hAnsi="標楷體" w:hint="eastAsia"/>
        </w:rPr>
        <w:t>「</w:t>
      </w:r>
      <w:r w:rsidR="002B7D7B">
        <w:rPr>
          <w:rFonts w:hint="eastAsia"/>
        </w:rPr>
        <w:t>各類場所消防安全設備設置標準</w:t>
      </w:r>
      <w:r w:rsidR="00CE7260" w:rsidRPr="00B93B29">
        <w:rPr>
          <w:rFonts w:hAnsi="標楷體" w:hint="eastAsia"/>
        </w:rPr>
        <w:t>」</w:t>
      </w:r>
      <w:r w:rsidR="005669F9">
        <w:rPr>
          <w:rFonts w:hint="eastAsia"/>
        </w:rPr>
        <w:t>經內政部</w:t>
      </w:r>
      <w:r w:rsidR="00D82DC3">
        <w:rPr>
          <w:rFonts w:hint="eastAsia"/>
        </w:rPr>
        <w:t>依</w:t>
      </w:r>
      <w:r w:rsidR="00D82DC3" w:rsidRPr="00D82DC3">
        <w:rPr>
          <w:rFonts w:hint="eastAsia"/>
        </w:rPr>
        <w:t>消防法第</w:t>
      </w:r>
      <w:r w:rsidR="00D82DC3">
        <w:rPr>
          <w:rFonts w:hint="eastAsia"/>
        </w:rPr>
        <w:t>8</w:t>
      </w:r>
      <w:r w:rsidR="00D82DC3" w:rsidRPr="00D82DC3">
        <w:rPr>
          <w:rFonts w:hint="eastAsia"/>
        </w:rPr>
        <w:t>條第</w:t>
      </w:r>
      <w:r w:rsidR="00D82DC3">
        <w:rPr>
          <w:rFonts w:hint="eastAsia"/>
        </w:rPr>
        <w:t>2</w:t>
      </w:r>
      <w:r w:rsidR="00D82DC3" w:rsidRPr="00D82DC3">
        <w:rPr>
          <w:rFonts w:hint="eastAsia"/>
        </w:rPr>
        <w:t>項</w:t>
      </w:r>
      <w:r w:rsidR="00C12E5E">
        <w:rPr>
          <w:rStyle w:val="aff7"/>
        </w:rPr>
        <w:footnoteReference w:id="21"/>
      </w:r>
      <w:r w:rsidR="00D82DC3">
        <w:rPr>
          <w:rFonts w:hint="eastAsia"/>
        </w:rPr>
        <w:t>之授權，自78年7月31日</w:t>
      </w:r>
      <w:r w:rsidR="002B7D7B">
        <w:rPr>
          <w:rFonts w:hint="eastAsia"/>
        </w:rPr>
        <w:t>訂定發</w:t>
      </w:r>
      <w:r w:rsidR="002B7D7B">
        <w:rPr>
          <w:rFonts w:hint="eastAsia"/>
        </w:rPr>
        <w:lastRenderedPageBreak/>
        <w:t>布，</w:t>
      </w:r>
      <w:r w:rsidR="00D82DC3">
        <w:rPr>
          <w:rFonts w:hint="eastAsia"/>
        </w:rPr>
        <w:t>於</w:t>
      </w:r>
      <w:r w:rsidR="002B7D7B">
        <w:rPr>
          <w:rFonts w:hint="eastAsia"/>
        </w:rPr>
        <w:t>同年</w:t>
      </w:r>
      <w:r w:rsidR="00A52407">
        <w:rPr>
          <w:rFonts w:hint="eastAsia"/>
        </w:rPr>
        <w:t>9</w:t>
      </w:r>
      <w:r w:rsidR="002B7D7B">
        <w:rPr>
          <w:rFonts w:hint="eastAsia"/>
        </w:rPr>
        <w:t>月</w:t>
      </w:r>
      <w:r w:rsidR="00A52407">
        <w:rPr>
          <w:rFonts w:hint="eastAsia"/>
        </w:rPr>
        <w:t>1</w:t>
      </w:r>
      <w:r w:rsidR="002B7D7B">
        <w:rPr>
          <w:rFonts w:hint="eastAsia"/>
        </w:rPr>
        <w:t>日施行以來，</w:t>
      </w:r>
      <w:r w:rsidR="00D82DC3">
        <w:rPr>
          <w:rFonts w:hint="eastAsia"/>
        </w:rPr>
        <w:t>迄</w:t>
      </w:r>
      <w:r w:rsidR="00A52407">
        <w:rPr>
          <w:rFonts w:hint="eastAsia"/>
        </w:rPr>
        <w:t>106年7月5日修正</w:t>
      </w:r>
      <w:r w:rsidR="00DB1353">
        <w:rPr>
          <w:rFonts w:hint="eastAsia"/>
        </w:rPr>
        <w:t>發布後</w:t>
      </w:r>
      <w:r w:rsidR="00A52407">
        <w:rPr>
          <w:rFonts w:hint="eastAsia"/>
        </w:rPr>
        <w:t>，已</w:t>
      </w:r>
      <w:r w:rsidR="002B7D7B">
        <w:rPr>
          <w:rFonts w:hint="eastAsia"/>
        </w:rPr>
        <w:t>歷經</w:t>
      </w:r>
      <w:r w:rsidR="00A52407">
        <w:rPr>
          <w:rFonts w:hint="eastAsia"/>
        </w:rPr>
        <w:t>9</w:t>
      </w:r>
      <w:r w:rsidR="002B7D7B">
        <w:rPr>
          <w:rFonts w:hint="eastAsia"/>
        </w:rPr>
        <w:t>次修正。</w:t>
      </w:r>
      <w:r w:rsidR="005669F9">
        <w:rPr>
          <w:rFonts w:hint="eastAsia"/>
        </w:rPr>
        <w:t>嗣</w:t>
      </w:r>
      <w:r w:rsidR="002B7D7B">
        <w:rPr>
          <w:rFonts w:hint="eastAsia"/>
        </w:rPr>
        <w:t>為配合長期照顧服務法於</w:t>
      </w:r>
      <w:r w:rsidR="00A52407">
        <w:rPr>
          <w:rFonts w:hint="eastAsia"/>
        </w:rPr>
        <w:t>106</w:t>
      </w:r>
      <w:r w:rsidR="002B7D7B">
        <w:rPr>
          <w:rFonts w:hint="eastAsia"/>
        </w:rPr>
        <w:t>年</w:t>
      </w:r>
      <w:r w:rsidR="00A52407">
        <w:rPr>
          <w:rFonts w:hint="eastAsia"/>
        </w:rPr>
        <w:t>6</w:t>
      </w:r>
      <w:r w:rsidR="002B7D7B">
        <w:rPr>
          <w:rFonts w:hint="eastAsia"/>
        </w:rPr>
        <w:t>月</w:t>
      </w:r>
      <w:r w:rsidR="00A52407">
        <w:rPr>
          <w:rFonts w:hint="eastAsia"/>
        </w:rPr>
        <w:t>3</w:t>
      </w:r>
      <w:r w:rsidR="002B7D7B">
        <w:rPr>
          <w:rFonts w:hint="eastAsia"/>
        </w:rPr>
        <w:t>日</w:t>
      </w:r>
      <w:r w:rsidR="00A52407">
        <w:rPr>
          <w:rFonts w:hint="eastAsia"/>
        </w:rPr>
        <w:t>公布</w:t>
      </w:r>
      <w:r w:rsidR="002B7D7B">
        <w:rPr>
          <w:rFonts w:hint="eastAsia"/>
        </w:rPr>
        <w:t>施行，並</w:t>
      </w:r>
      <w:r w:rsidR="005669F9">
        <w:rPr>
          <w:rFonts w:hint="eastAsia"/>
        </w:rPr>
        <w:t>鑒於邇來陸續發生</w:t>
      </w:r>
      <w:r w:rsidR="002B7D7B">
        <w:rPr>
          <w:rFonts w:hint="eastAsia"/>
        </w:rPr>
        <w:t>新北市新店區私立樂活老人長期照顧中心</w:t>
      </w:r>
      <w:r w:rsidR="005669F9">
        <w:rPr>
          <w:rFonts w:hint="eastAsia"/>
        </w:rPr>
        <w:t>於105年7月6日</w:t>
      </w:r>
      <w:r w:rsidR="002B7D7B">
        <w:rPr>
          <w:rFonts w:hint="eastAsia"/>
        </w:rPr>
        <w:t>發生</w:t>
      </w:r>
      <w:r w:rsidR="005669F9">
        <w:rPr>
          <w:rFonts w:hint="eastAsia"/>
        </w:rPr>
        <w:t>大</w:t>
      </w:r>
      <w:r w:rsidR="002B7D7B">
        <w:rPr>
          <w:rFonts w:hint="eastAsia"/>
        </w:rPr>
        <w:t>火造成</w:t>
      </w:r>
      <w:r w:rsidR="005669F9">
        <w:rPr>
          <w:rFonts w:hint="eastAsia"/>
        </w:rPr>
        <w:t>6</w:t>
      </w:r>
      <w:r w:rsidR="002B7D7B">
        <w:rPr>
          <w:rFonts w:hint="eastAsia"/>
        </w:rPr>
        <w:t>人死亡、</w:t>
      </w:r>
      <w:r w:rsidR="005669F9">
        <w:rPr>
          <w:rFonts w:hint="eastAsia"/>
        </w:rPr>
        <w:t>28</w:t>
      </w:r>
      <w:r w:rsidR="002B7D7B">
        <w:rPr>
          <w:rFonts w:hint="eastAsia"/>
        </w:rPr>
        <w:t>人受傷；</w:t>
      </w:r>
      <w:r w:rsidR="005669F9">
        <w:rPr>
          <w:rFonts w:hint="eastAsia"/>
        </w:rPr>
        <w:t>桃園市龍潭區私立愛心老人長期照顧中心於106</w:t>
      </w:r>
      <w:r w:rsidR="002B7D7B">
        <w:rPr>
          <w:rFonts w:hint="eastAsia"/>
        </w:rPr>
        <w:t>年</w:t>
      </w:r>
      <w:r w:rsidR="005669F9">
        <w:rPr>
          <w:rFonts w:hint="eastAsia"/>
        </w:rPr>
        <w:t>3</w:t>
      </w:r>
      <w:r w:rsidR="002B7D7B">
        <w:rPr>
          <w:rFonts w:hint="eastAsia"/>
        </w:rPr>
        <w:t>月</w:t>
      </w:r>
      <w:r w:rsidR="005669F9">
        <w:rPr>
          <w:rFonts w:hint="eastAsia"/>
        </w:rPr>
        <w:t>10</w:t>
      </w:r>
      <w:r w:rsidR="002B7D7B">
        <w:rPr>
          <w:rFonts w:hint="eastAsia"/>
        </w:rPr>
        <w:t>日</w:t>
      </w:r>
      <w:r w:rsidR="005669F9">
        <w:rPr>
          <w:rFonts w:hint="eastAsia"/>
        </w:rPr>
        <w:t>發生大火造成4</w:t>
      </w:r>
      <w:r w:rsidR="002B7D7B">
        <w:rPr>
          <w:rFonts w:hint="eastAsia"/>
        </w:rPr>
        <w:t>人死亡、</w:t>
      </w:r>
      <w:r w:rsidR="005669F9">
        <w:rPr>
          <w:rFonts w:hint="eastAsia"/>
        </w:rPr>
        <w:t>13</w:t>
      </w:r>
      <w:r w:rsidR="002B7D7B">
        <w:rPr>
          <w:rFonts w:hint="eastAsia"/>
        </w:rPr>
        <w:t>人受傷；</w:t>
      </w:r>
      <w:r w:rsidR="005669F9">
        <w:rPr>
          <w:rFonts w:hint="eastAsia"/>
        </w:rPr>
        <w:t>屏東縣恆春鎮南門護理之家</w:t>
      </w:r>
      <w:r w:rsidR="00D07A48">
        <w:rPr>
          <w:rFonts w:hint="eastAsia"/>
        </w:rPr>
        <w:t>於</w:t>
      </w:r>
      <w:r w:rsidR="005669F9">
        <w:rPr>
          <w:rFonts w:hint="eastAsia"/>
        </w:rPr>
        <w:t>106</w:t>
      </w:r>
      <w:r w:rsidR="002B7D7B">
        <w:rPr>
          <w:rFonts w:hint="eastAsia"/>
        </w:rPr>
        <w:t>年</w:t>
      </w:r>
      <w:r w:rsidR="005669F9">
        <w:rPr>
          <w:rFonts w:hint="eastAsia"/>
        </w:rPr>
        <w:t>5</w:t>
      </w:r>
      <w:r w:rsidR="002B7D7B">
        <w:rPr>
          <w:rFonts w:hint="eastAsia"/>
        </w:rPr>
        <w:t>月</w:t>
      </w:r>
      <w:r w:rsidR="005669F9">
        <w:rPr>
          <w:rFonts w:hint="eastAsia"/>
        </w:rPr>
        <w:t>19</w:t>
      </w:r>
      <w:r w:rsidR="002B7D7B">
        <w:rPr>
          <w:rFonts w:hint="eastAsia"/>
        </w:rPr>
        <w:t>日發生</w:t>
      </w:r>
      <w:r w:rsidR="00D07A48">
        <w:rPr>
          <w:rFonts w:hint="eastAsia"/>
        </w:rPr>
        <w:t>大</w:t>
      </w:r>
      <w:r w:rsidR="002B7D7B">
        <w:rPr>
          <w:rFonts w:hint="eastAsia"/>
        </w:rPr>
        <w:t>火造成</w:t>
      </w:r>
      <w:r w:rsidR="00D07A48">
        <w:rPr>
          <w:rFonts w:hint="eastAsia"/>
        </w:rPr>
        <w:t>4</w:t>
      </w:r>
      <w:r w:rsidR="002B7D7B">
        <w:rPr>
          <w:rFonts w:hint="eastAsia"/>
        </w:rPr>
        <w:t>人死亡、</w:t>
      </w:r>
      <w:r w:rsidR="00D07A48">
        <w:rPr>
          <w:rFonts w:hint="eastAsia"/>
        </w:rPr>
        <w:t>55</w:t>
      </w:r>
      <w:r w:rsidR="002B7D7B">
        <w:rPr>
          <w:rFonts w:hint="eastAsia"/>
        </w:rPr>
        <w:t>人受傷</w:t>
      </w:r>
      <w:r w:rsidR="00D07A48">
        <w:rPr>
          <w:rFonts w:hint="eastAsia"/>
        </w:rPr>
        <w:t>及系爭護理之家於</w:t>
      </w:r>
      <w:r w:rsidR="00B9261D">
        <w:rPr>
          <w:rFonts w:hint="eastAsia"/>
        </w:rPr>
        <w:t>107年8月</w:t>
      </w:r>
      <w:r w:rsidR="00A81691">
        <w:rPr>
          <w:rFonts w:hint="eastAsia"/>
        </w:rPr>
        <w:t>13日發生大火釀成15人死亡等避難弱勢族群</w:t>
      </w:r>
      <w:r w:rsidR="00483F11">
        <w:rPr>
          <w:rFonts w:hint="eastAsia"/>
        </w:rPr>
        <w:t>收治機構</w:t>
      </w:r>
      <w:r w:rsidR="00A81691">
        <w:rPr>
          <w:rFonts w:hint="eastAsia"/>
        </w:rPr>
        <w:t>之重大災害，爰</w:t>
      </w:r>
      <w:r w:rsidR="009C70CE">
        <w:rPr>
          <w:rFonts w:hint="eastAsia"/>
        </w:rPr>
        <w:t>增訂</w:t>
      </w:r>
      <w:r w:rsidR="00FA036E">
        <w:rPr>
          <w:rFonts w:hint="eastAsia"/>
        </w:rPr>
        <w:t>該</w:t>
      </w:r>
      <w:r w:rsidR="002B7D7B">
        <w:rPr>
          <w:rFonts w:hint="eastAsia"/>
        </w:rPr>
        <w:t>標準</w:t>
      </w:r>
      <w:r w:rsidR="009C70CE">
        <w:rPr>
          <w:rFonts w:hint="eastAsia"/>
        </w:rPr>
        <w:t>第</w:t>
      </w:r>
      <w:r w:rsidR="009C70CE" w:rsidRPr="009C70CE">
        <w:rPr>
          <w:rFonts w:hint="eastAsia"/>
        </w:rPr>
        <w:t>22</w:t>
      </w:r>
      <w:r w:rsidR="009C70CE">
        <w:rPr>
          <w:rFonts w:hint="eastAsia"/>
        </w:rPr>
        <w:t>條之</w:t>
      </w:r>
      <w:r w:rsidR="009C70CE" w:rsidRPr="009C70CE">
        <w:rPr>
          <w:rFonts w:hint="eastAsia"/>
        </w:rPr>
        <w:t>1</w:t>
      </w:r>
      <w:r w:rsidR="009C70CE">
        <w:rPr>
          <w:rFonts w:hint="eastAsia"/>
        </w:rPr>
        <w:t>等</w:t>
      </w:r>
      <w:r w:rsidR="00FA036E">
        <w:rPr>
          <w:rFonts w:hint="eastAsia"/>
        </w:rPr>
        <w:t>相關</w:t>
      </w:r>
      <w:r w:rsidR="002B7D7B">
        <w:rPr>
          <w:rFonts w:hint="eastAsia"/>
        </w:rPr>
        <w:t>條文，</w:t>
      </w:r>
      <w:r w:rsidR="00FA036E" w:rsidRPr="00B93B29">
        <w:rPr>
          <w:rFonts w:hint="eastAsia"/>
        </w:rPr>
        <w:t>業</w:t>
      </w:r>
      <w:r w:rsidR="00FA036E" w:rsidRPr="00B93B29">
        <w:rPr>
          <w:rFonts w:hAnsi="標楷體" w:hint="eastAsia"/>
        </w:rPr>
        <w:t>明文規範系爭護理之家等弱勢避難族群收治</w:t>
      </w:r>
      <w:r w:rsidR="00483F11">
        <w:rPr>
          <w:rFonts w:hAnsi="標楷體" w:hint="eastAsia"/>
        </w:rPr>
        <w:t>機構</w:t>
      </w:r>
      <w:r w:rsidR="00FA036E" w:rsidRPr="00B93B29">
        <w:rPr>
          <w:rFonts w:hAnsi="標楷體" w:hint="eastAsia"/>
        </w:rPr>
        <w:t>不論面積大小，應設置119火災通報裝置</w:t>
      </w:r>
      <w:r w:rsidR="00FA036E" w:rsidRPr="00B93B29">
        <w:rPr>
          <w:rFonts w:hint="eastAsia"/>
        </w:rPr>
        <w:t>自動與消防機關連線</w:t>
      </w:r>
      <w:r w:rsidR="009C70CE" w:rsidRPr="00B93B29">
        <w:rPr>
          <w:rFonts w:hint="eastAsia"/>
        </w:rPr>
        <w:t>，</w:t>
      </w:r>
      <w:r w:rsidR="00B93B29" w:rsidRPr="00B93B29">
        <w:rPr>
          <w:rFonts w:hint="eastAsia"/>
        </w:rPr>
        <w:t>自108年1月1日施行</w:t>
      </w:r>
      <w:r w:rsidR="00B93B29">
        <w:rPr>
          <w:rFonts w:hint="eastAsia"/>
        </w:rPr>
        <w:t>在案</w:t>
      </w:r>
      <w:r w:rsidR="00B93B29" w:rsidRPr="00B93B29">
        <w:rPr>
          <w:rFonts w:hint="eastAsia"/>
        </w:rPr>
        <w:t>。</w:t>
      </w:r>
      <w:r w:rsidR="00B93B29">
        <w:rPr>
          <w:rFonts w:hint="eastAsia"/>
        </w:rPr>
        <w:t>是內政部自應偕同衛福部</w:t>
      </w:r>
      <w:r w:rsidR="00DB1353">
        <w:rPr>
          <w:rFonts w:hint="eastAsia"/>
        </w:rPr>
        <w:t>儘速</w:t>
      </w:r>
      <w:r w:rsidR="00B93B29">
        <w:rPr>
          <w:rFonts w:hint="eastAsia"/>
        </w:rPr>
        <w:t>聯合檢查、輔導全國各</w:t>
      </w:r>
      <w:r w:rsidR="00B93B29" w:rsidRPr="00B93B29">
        <w:rPr>
          <w:rFonts w:hAnsi="標楷體" w:hint="eastAsia"/>
        </w:rPr>
        <w:t>弱勢避難族群收治場所</w:t>
      </w:r>
      <w:r w:rsidR="00B93B29">
        <w:rPr>
          <w:rFonts w:hAnsi="標楷體" w:hint="eastAsia"/>
        </w:rPr>
        <w:t>自動連線設備裝置情形，以確實達成修法意旨。</w:t>
      </w:r>
    </w:p>
    <w:p w:rsidR="00D607E7" w:rsidRDefault="000475FA" w:rsidP="00D607E7">
      <w:pPr>
        <w:pStyle w:val="3"/>
      </w:pPr>
      <w:r>
        <w:rPr>
          <w:rFonts w:hint="eastAsia"/>
        </w:rPr>
        <w:t>揆諸臺北醫院護理之家</w:t>
      </w:r>
      <w:r w:rsidR="00954485">
        <w:rPr>
          <w:rFonts w:hint="eastAsia"/>
        </w:rPr>
        <w:t>大</w:t>
      </w:r>
      <w:r>
        <w:rPr>
          <w:rFonts w:hint="eastAsia"/>
        </w:rPr>
        <w:t>火災</w:t>
      </w:r>
      <w:r w:rsidR="00954485">
        <w:rPr>
          <w:rFonts w:hint="eastAsia"/>
        </w:rPr>
        <w:t>害殷鑑不遠，</w:t>
      </w:r>
      <w:r w:rsidR="00DB1353">
        <w:rPr>
          <w:rFonts w:hint="eastAsia"/>
        </w:rPr>
        <w:t>系爭大火發生時，</w:t>
      </w:r>
      <w:r w:rsidR="00F77B73">
        <w:rPr>
          <w:rFonts w:hint="eastAsia"/>
        </w:rPr>
        <w:t>因</w:t>
      </w:r>
      <w:r w:rsidR="00DB1353">
        <w:rPr>
          <w:rFonts w:hint="eastAsia"/>
        </w:rPr>
        <w:t>現場值勤人員第一時間多</w:t>
      </w:r>
      <w:r w:rsidR="00F77B73">
        <w:rPr>
          <w:rFonts w:hint="eastAsia"/>
        </w:rPr>
        <w:t>忙於</w:t>
      </w:r>
      <w:r w:rsidR="00DB1353">
        <w:rPr>
          <w:rFonts w:hint="eastAsia"/>
        </w:rPr>
        <w:t>搶救人命，</w:t>
      </w:r>
      <w:r w:rsidR="0059610D">
        <w:rPr>
          <w:rFonts w:hint="eastAsia"/>
        </w:rPr>
        <w:t>倘</w:t>
      </w:r>
      <w:r w:rsidR="00C7013C">
        <w:rPr>
          <w:rFonts w:hint="eastAsia"/>
        </w:rPr>
        <w:t>平時應變演練作業未</w:t>
      </w:r>
      <w:r w:rsidR="0059610D">
        <w:rPr>
          <w:rFonts w:hint="eastAsia"/>
        </w:rPr>
        <w:t>臻熟練，遇災時多</w:t>
      </w:r>
      <w:r w:rsidR="00DB1353">
        <w:rPr>
          <w:rFonts w:hint="eastAsia"/>
        </w:rPr>
        <w:t>慌亂失措</w:t>
      </w:r>
      <w:r w:rsidR="0059610D">
        <w:rPr>
          <w:rFonts w:hint="eastAsia"/>
        </w:rPr>
        <w:t>而</w:t>
      </w:r>
      <w:r w:rsidR="00DB1353">
        <w:rPr>
          <w:rFonts w:hint="eastAsia"/>
        </w:rPr>
        <w:t>漏未即時通報消防機關</w:t>
      </w:r>
      <w:r w:rsidR="0059610D">
        <w:rPr>
          <w:rFonts w:hint="eastAsia"/>
        </w:rPr>
        <w:t>(詳調查意見二)</w:t>
      </w:r>
      <w:r w:rsidR="00DB1353">
        <w:rPr>
          <w:rFonts w:hint="eastAsia"/>
        </w:rPr>
        <w:t>，爰上開標準修正發布後，藉由與消防機關自動連線，除期可提升消防機關到場搶救時效之外</w:t>
      </w:r>
      <w:r w:rsidR="00F77B73">
        <w:rPr>
          <w:rFonts w:hint="eastAsia"/>
        </w:rPr>
        <w:t>，</w:t>
      </w:r>
      <w:r w:rsidR="00DB1353">
        <w:rPr>
          <w:rFonts w:hint="eastAsia"/>
        </w:rPr>
        <w:t>尤促使現場值勤人員得以專注於搶救</w:t>
      </w:r>
      <w:r w:rsidR="005C1E3C">
        <w:rPr>
          <w:rFonts w:hint="eastAsia"/>
        </w:rPr>
        <w:t>人命</w:t>
      </w:r>
      <w:r w:rsidR="007615C2">
        <w:rPr>
          <w:rFonts w:hint="eastAsia"/>
        </w:rPr>
        <w:t>並</w:t>
      </w:r>
      <w:r w:rsidR="00DB1353">
        <w:rPr>
          <w:rFonts w:hint="eastAsia"/>
        </w:rPr>
        <w:t>協助</w:t>
      </w:r>
      <w:r w:rsidR="007615C2">
        <w:rPr>
          <w:rFonts w:hint="eastAsia"/>
        </w:rPr>
        <w:t>行動不便住民</w:t>
      </w:r>
      <w:r w:rsidR="00DB1353">
        <w:rPr>
          <w:rFonts w:hint="eastAsia"/>
        </w:rPr>
        <w:t>之避難。</w:t>
      </w:r>
      <w:r w:rsidR="007615C2">
        <w:rPr>
          <w:rFonts w:hint="eastAsia"/>
        </w:rPr>
        <w:t>惟據衛福部</w:t>
      </w:r>
      <w:r w:rsidR="005C1E3C">
        <w:rPr>
          <w:rFonts w:hint="eastAsia"/>
        </w:rPr>
        <w:t>於本院履勘前</w:t>
      </w:r>
      <w:r w:rsidR="007615C2">
        <w:rPr>
          <w:rFonts w:hint="eastAsia"/>
        </w:rPr>
        <w:t>查復</w:t>
      </w:r>
      <w:r w:rsidR="005C1E3C">
        <w:rPr>
          <w:rFonts w:hint="eastAsia"/>
        </w:rPr>
        <w:t>略以</w:t>
      </w:r>
      <w:r w:rsidR="007615C2">
        <w:rPr>
          <w:rFonts w:hint="eastAsia"/>
        </w:rPr>
        <w:t>，</w:t>
      </w:r>
      <w:r w:rsidR="005C1E3C">
        <w:rPr>
          <w:rFonts w:hint="eastAsia"/>
        </w:rPr>
        <w:t>該部</w:t>
      </w:r>
      <w:r w:rsidR="00F77B73">
        <w:rPr>
          <w:rFonts w:hint="eastAsia"/>
        </w:rPr>
        <w:t>配合消防署辦理「老人及身心障礙等避難弱者場所建置119火災通報裝置試辦執行計畫」</w:t>
      </w:r>
      <w:r w:rsidR="005C1E3C">
        <w:rPr>
          <w:rFonts w:hint="eastAsia"/>
        </w:rPr>
        <w:t>之</w:t>
      </w:r>
      <w:r w:rsidR="00F77B73">
        <w:rPr>
          <w:rFonts w:hint="eastAsia"/>
        </w:rPr>
        <w:t>執行結果</w:t>
      </w:r>
      <w:r w:rsidR="005C1E3C">
        <w:rPr>
          <w:rFonts w:hint="eastAsia"/>
        </w:rPr>
        <w:t>，</w:t>
      </w:r>
      <w:r w:rsidR="00F77B73">
        <w:rPr>
          <w:rFonts w:hint="eastAsia"/>
        </w:rPr>
        <w:t>尚有</w:t>
      </w:r>
      <w:r w:rsidR="00391E44" w:rsidRPr="006A34C7">
        <w:rPr>
          <w:rFonts w:hAnsi="標楷體" w:hint="eastAsia"/>
        </w:rPr>
        <w:t>「</w:t>
      </w:r>
      <w:r w:rsidR="00391E44">
        <w:rPr>
          <w:rFonts w:hint="eastAsia"/>
        </w:rPr>
        <w:t>通報裝置誤報率偏高(27處場所6個月</w:t>
      </w:r>
      <w:r w:rsidR="00391E44">
        <w:rPr>
          <w:rFonts w:hint="eastAsia"/>
        </w:rPr>
        <w:lastRenderedPageBreak/>
        <w:t>執行期間計達24次)</w:t>
      </w:r>
      <w:r w:rsidR="00391E44" w:rsidRPr="006A34C7">
        <w:rPr>
          <w:rFonts w:hAnsi="標楷體" w:hint="eastAsia"/>
        </w:rPr>
        <w:t>」、「</w:t>
      </w:r>
      <w:r w:rsidR="00391E44">
        <w:rPr>
          <w:rFonts w:hint="eastAsia"/>
        </w:rPr>
        <w:t>試辦場所無法連接自動報警功能</w:t>
      </w:r>
      <w:r w:rsidR="00391E44" w:rsidRPr="006A34C7">
        <w:rPr>
          <w:rFonts w:hAnsi="標楷體" w:hint="eastAsia"/>
        </w:rPr>
        <w:t>」、「</w:t>
      </w:r>
      <w:r w:rsidR="00391E44">
        <w:rPr>
          <w:rFonts w:hint="eastAsia"/>
        </w:rPr>
        <w:t>119火災通報裝置回撥時間長短問題</w:t>
      </w:r>
      <w:r w:rsidR="00391E44" w:rsidRPr="006A34C7">
        <w:rPr>
          <w:rFonts w:hAnsi="標楷體" w:hint="eastAsia"/>
        </w:rPr>
        <w:t>」等相關</w:t>
      </w:r>
      <w:r w:rsidR="005C1E3C" w:rsidRPr="0098481D">
        <w:rPr>
          <w:rFonts w:hint="eastAsia"/>
        </w:rPr>
        <w:t>問題亟需解決</w:t>
      </w:r>
      <w:r w:rsidR="00391E44" w:rsidRPr="0098481D">
        <w:rPr>
          <w:rFonts w:hint="eastAsia"/>
        </w:rPr>
        <w:t>。</w:t>
      </w:r>
      <w:r w:rsidR="00D607E7" w:rsidRPr="008F6BE1">
        <w:rPr>
          <w:rFonts w:hint="eastAsia"/>
        </w:rPr>
        <w:t>新北市消防局</w:t>
      </w:r>
      <w:r w:rsidR="00B31BF3">
        <w:rPr>
          <w:rFonts w:hint="eastAsia"/>
        </w:rPr>
        <w:t>則</w:t>
      </w:r>
      <w:r w:rsidR="00D607E7">
        <w:rPr>
          <w:rFonts w:hint="eastAsia"/>
        </w:rPr>
        <w:t>表示，上開標準不溯及既往，建請衛福部輔導或補助場所裝設，並納入年度評鑑，藉以加強既設合法場所安裝之意願。</w:t>
      </w:r>
    </w:p>
    <w:p w:rsidR="005939ED" w:rsidRDefault="00D607E7" w:rsidP="0098481D">
      <w:pPr>
        <w:pStyle w:val="3"/>
      </w:pPr>
      <w:r>
        <w:rPr>
          <w:rFonts w:hint="eastAsia"/>
        </w:rPr>
        <w:t>雖</w:t>
      </w:r>
      <w:r w:rsidR="00F77B73" w:rsidRPr="0098481D">
        <w:rPr>
          <w:rFonts w:hint="eastAsia"/>
        </w:rPr>
        <w:t>誤報率</w:t>
      </w:r>
      <w:r w:rsidR="00391E44" w:rsidRPr="0098481D">
        <w:rPr>
          <w:rFonts w:hint="eastAsia"/>
        </w:rPr>
        <w:t>偏</w:t>
      </w:r>
      <w:r w:rsidR="00F77B73" w:rsidRPr="0098481D">
        <w:rPr>
          <w:rFonts w:hint="eastAsia"/>
        </w:rPr>
        <w:t>高恐造成消防</w:t>
      </w:r>
      <w:r w:rsidR="006A34C7">
        <w:rPr>
          <w:rFonts w:hint="eastAsia"/>
        </w:rPr>
        <w:t>人員</w:t>
      </w:r>
      <w:r w:rsidR="00391E44" w:rsidRPr="0098481D">
        <w:rPr>
          <w:rFonts w:hint="eastAsia"/>
        </w:rPr>
        <w:t>疲於奔命及</w:t>
      </w:r>
      <w:r w:rsidR="00F77B73" w:rsidRPr="0098481D">
        <w:rPr>
          <w:rFonts w:hint="eastAsia"/>
        </w:rPr>
        <w:t>派遣人力</w:t>
      </w:r>
      <w:r w:rsidR="005939ED" w:rsidRPr="0098481D">
        <w:rPr>
          <w:rFonts w:hint="eastAsia"/>
        </w:rPr>
        <w:t>之</w:t>
      </w:r>
      <w:r w:rsidR="00F77B73" w:rsidRPr="0098481D">
        <w:rPr>
          <w:rFonts w:hint="eastAsia"/>
        </w:rPr>
        <w:t>負擔</w:t>
      </w:r>
      <w:r w:rsidR="00391E44" w:rsidRPr="0098481D">
        <w:rPr>
          <w:rFonts w:hint="eastAsia"/>
        </w:rPr>
        <w:t>，然救火分秒必爭，「寧可誤報，不可遲報」，</w:t>
      </w:r>
      <w:r w:rsidR="005939ED" w:rsidRPr="006A34C7">
        <w:rPr>
          <w:rFonts w:hAnsi="標楷體" w:hint="eastAsia"/>
        </w:rPr>
        <w:t>「寧讓消防人員白跑流汗，莫讓民眾受傷流血」，</w:t>
      </w:r>
      <w:r w:rsidR="006A34C7" w:rsidRPr="006A34C7">
        <w:rPr>
          <w:rFonts w:hAnsi="標楷體" w:hint="eastAsia"/>
        </w:rPr>
        <w:t>自動連線通報裝置</w:t>
      </w:r>
      <w:r>
        <w:rPr>
          <w:rFonts w:hAnsi="標楷體" w:hint="eastAsia"/>
        </w:rPr>
        <w:t>不論既設或新設，</w:t>
      </w:r>
      <w:r w:rsidRPr="006A34C7">
        <w:rPr>
          <w:rFonts w:hAnsi="標楷體" w:hint="eastAsia"/>
        </w:rPr>
        <w:t>早應</w:t>
      </w:r>
      <w:r>
        <w:rPr>
          <w:rFonts w:hAnsi="標楷體" w:hint="eastAsia"/>
        </w:rPr>
        <w:t>安裝妥善</w:t>
      </w:r>
      <w:r w:rsidR="006A34C7" w:rsidRPr="006A34C7">
        <w:rPr>
          <w:rFonts w:hAnsi="標楷體" w:hint="eastAsia"/>
        </w:rPr>
        <w:t>，</w:t>
      </w:r>
      <w:r w:rsidR="006A34C7">
        <w:rPr>
          <w:rFonts w:hAnsi="標楷體" w:hint="eastAsia"/>
        </w:rPr>
        <w:t>且</w:t>
      </w:r>
      <w:r w:rsidR="0098481D" w:rsidRPr="0098481D">
        <w:rPr>
          <w:rFonts w:hint="eastAsia"/>
        </w:rPr>
        <w:t>內政部基於消防法中央主管機關之</w:t>
      </w:r>
      <w:r w:rsidR="006D6DF6" w:rsidRPr="001926A1">
        <w:rPr>
          <w:rFonts w:hint="eastAsia"/>
        </w:rPr>
        <w:t>職</w:t>
      </w:r>
      <w:r w:rsidR="0098481D" w:rsidRPr="0098481D">
        <w:rPr>
          <w:rFonts w:hint="eastAsia"/>
        </w:rPr>
        <w:t>責，</w:t>
      </w:r>
      <w:r w:rsidR="006A34C7">
        <w:rPr>
          <w:rFonts w:hint="eastAsia"/>
        </w:rPr>
        <w:t>本應儘速解決</w:t>
      </w:r>
      <w:r w:rsidR="006A34C7" w:rsidRPr="0098481D">
        <w:rPr>
          <w:rFonts w:hint="eastAsia"/>
        </w:rPr>
        <w:t>設備連線及通報品質</w:t>
      </w:r>
      <w:r w:rsidR="00AF5FB5">
        <w:rPr>
          <w:rFonts w:hint="eastAsia"/>
        </w:rPr>
        <w:t>等軟、硬體相關</w:t>
      </w:r>
      <w:r w:rsidR="006A34C7" w:rsidRPr="0098481D">
        <w:rPr>
          <w:rFonts w:hint="eastAsia"/>
        </w:rPr>
        <w:t>問題，</w:t>
      </w:r>
      <w:r w:rsidR="006A34C7">
        <w:rPr>
          <w:rFonts w:hint="eastAsia"/>
        </w:rPr>
        <w:t>並</w:t>
      </w:r>
      <w:r w:rsidR="0098481D" w:rsidRPr="0098481D">
        <w:rPr>
          <w:rFonts w:hint="eastAsia"/>
        </w:rPr>
        <w:t>偕同衛福部督同所屬積極</w:t>
      </w:r>
      <w:r w:rsidR="006A34C7">
        <w:rPr>
          <w:rFonts w:hint="eastAsia"/>
        </w:rPr>
        <w:t>檢查及輔導</w:t>
      </w:r>
      <w:r w:rsidR="0098481D" w:rsidRPr="0098481D">
        <w:rPr>
          <w:rFonts w:hint="eastAsia"/>
        </w:rPr>
        <w:t>，莫讓硬體設備問題減損修法條文美意。</w:t>
      </w:r>
    </w:p>
    <w:p w:rsidR="0074346C" w:rsidRDefault="0074346C" w:rsidP="00483F11">
      <w:pPr>
        <w:pStyle w:val="3"/>
      </w:pPr>
      <w:r>
        <w:rPr>
          <w:rFonts w:hint="eastAsia"/>
        </w:rPr>
        <w:t>綜上，</w:t>
      </w:r>
      <w:r w:rsidR="00483F11" w:rsidRPr="00483F11">
        <w:rPr>
          <w:rFonts w:hint="eastAsia"/>
        </w:rPr>
        <w:t>自系爭護理之家大火災害經本院立案調查後，「各類場所消防安全設備設置標準」業經内政部於</w:t>
      </w:r>
      <w:r w:rsidR="00483F11" w:rsidRPr="00483F11">
        <w:t>107</w:t>
      </w:r>
      <w:r w:rsidR="00483F11" w:rsidRPr="00483F11">
        <w:rPr>
          <w:rFonts w:hint="eastAsia"/>
        </w:rPr>
        <w:t>年</w:t>
      </w:r>
      <w:r w:rsidR="00483F11" w:rsidRPr="00483F11">
        <w:t>10</w:t>
      </w:r>
      <w:r w:rsidR="00483F11" w:rsidRPr="00483F11">
        <w:rPr>
          <w:rFonts w:hint="eastAsia"/>
        </w:rPr>
        <w:t>月</w:t>
      </w:r>
      <w:r w:rsidR="00483F11" w:rsidRPr="00483F11">
        <w:t>17</w:t>
      </w:r>
      <w:r w:rsidR="00483F11" w:rsidRPr="00483F11">
        <w:rPr>
          <w:rFonts w:hint="eastAsia"/>
        </w:rPr>
        <w:t>日修正發布，已明文規範系爭護理之家等弱勢避難族群收治機構不論面積大小，應設置</w:t>
      </w:r>
      <w:r w:rsidR="00483F11" w:rsidRPr="00483F11">
        <w:t>119</w:t>
      </w:r>
      <w:r w:rsidR="00483F11" w:rsidRPr="00483F11">
        <w:rPr>
          <w:rFonts w:hint="eastAsia"/>
        </w:rPr>
        <w:t>火災通報裝置自動與消防機關連線，雖據消防署先前試辦計畫結果，存有設備誤報率偏高及相關連線品質問題，然救火分秒必爭，「寧可誤報，不可遲報」，切莫「因噎廢食」，允由內政部儘速偕同衛福部督促所屬解決</w:t>
      </w:r>
      <w:r w:rsidR="00AF5FB5">
        <w:rPr>
          <w:rFonts w:hint="eastAsia"/>
        </w:rPr>
        <w:t>軟、</w:t>
      </w:r>
      <w:r w:rsidR="00483F11" w:rsidRPr="00483F11">
        <w:rPr>
          <w:rFonts w:hint="eastAsia"/>
        </w:rPr>
        <w:t>硬體相關問題，以有效提升火災通報與搶救時效，確實達成該法條修正意旨</w:t>
      </w:r>
      <w:r w:rsidR="00483F11">
        <w:rPr>
          <w:rFonts w:hint="eastAsia"/>
        </w:rPr>
        <w:t>。</w:t>
      </w:r>
    </w:p>
    <w:p w:rsidR="00FB675D" w:rsidRPr="00A73886" w:rsidRDefault="00A73886" w:rsidP="00A73886">
      <w:pPr>
        <w:pStyle w:val="2"/>
        <w:rPr>
          <w:b/>
        </w:rPr>
      </w:pPr>
      <w:r w:rsidRPr="00A73886">
        <w:rPr>
          <w:rFonts w:hint="eastAsia"/>
          <w:b/>
        </w:rPr>
        <w:t>消防法</w:t>
      </w:r>
      <w:r>
        <w:rPr>
          <w:rFonts w:hint="eastAsia"/>
          <w:b/>
        </w:rPr>
        <w:t>雖</w:t>
      </w:r>
      <w:r w:rsidRPr="00A73886">
        <w:rPr>
          <w:rFonts w:hint="eastAsia"/>
          <w:b/>
        </w:rPr>
        <w:t>規定地面樓層達11層以上建築物、地下建築物或中央主管機關指定之建築物，各管理權人應協議</w:t>
      </w:r>
      <w:r w:rsidRPr="006D6DF6">
        <w:rPr>
          <w:rFonts w:hint="eastAsia"/>
          <w:b/>
        </w:rPr>
        <w:t>製定</w:t>
      </w:r>
      <w:r w:rsidRPr="00A73886">
        <w:rPr>
          <w:rFonts w:hint="eastAsia"/>
          <w:b/>
        </w:rPr>
        <w:t>共同消防防護計畫，卻尚未明文規範須與</w:t>
      </w:r>
      <w:r>
        <w:rPr>
          <w:rFonts w:hint="eastAsia"/>
          <w:b/>
        </w:rPr>
        <w:t>同棟、</w:t>
      </w:r>
      <w:r w:rsidRPr="00A73886">
        <w:rPr>
          <w:rFonts w:hint="eastAsia"/>
          <w:b/>
        </w:rPr>
        <w:t>鄰近住家、機構同時辦理消防演練，基於</w:t>
      </w:r>
      <w:r w:rsidR="00947E72">
        <w:rPr>
          <w:rFonts w:hint="eastAsia"/>
          <w:b/>
        </w:rPr>
        <w:t>其等</w:t>
      </w:r>
      <w:r>
        <w:rPr>
          <w:rFonts w:hint="eastAsia"/>
          <w:b/>
        </w:rPr>
        <w:t>皆</w:t>
      </w:r>
      <w:r w:rsidR="00B31BF3" w:rsidRPr="00A73886">
        <w:rPr>
          <w:rFonts w:hint="eastAsia"/>
          <w:b/>
        </w:rPr>
        <w:t>屬命運共同體，</w:t>
      </w:r>
      <w:r w:rsidR="00EA3511" w:rsidRPr="00A73886">
        <w:rPr>
          <w:rFonts w:hint="eastAsia"/>
          <w:b/>
        </w:rPr>
        <w:t>甚難</w:t>
      </w:r>
      <w:r w:rsidR="00B735F6" w:rsidRPr="00A73886">
        <w:rPr>
          <w:rFonts w:hint="eastAsia"/>
          <w:b/>
        </w:rPr>
        <w:t>自絕於災害風險</w:t>
      </w:r>
      <w:r w:rsidR="004C1222">
        <w:rPr>
          <w:rFonts w:hint="eastAsia"/>
          <w:b/>
        </w:rPr>
        <w:t>之</w:t>
      </w:r>
      <w:r w:rsidR="00B735F6" w:rsidRPr="00A73886">
        <w:rPr>
          <w:rFonts w:hint="eastAsia"/>
          <w:b/>
        </w:rPr>
        <w:t>外，</w:t>
      </w:r>
      <w:r w:rsidR="00FB675D" w:rsidRPr="00A73886">
        <w:rPr>
          <w:rFonts w:hint="eastAsia"/>
          <w:b/>
        </w:rPr>
        <w:t>内政部</w:t>
      </w:r>
      <w:r w:rsidR="00947E72">
        <w:rPr>
          <w:rFonts w:hint="eastAsia"/>
          <w:b/>
        </w:rPr>
        <w:t>於不擾民之</w:t>
      </w:r>
      <w:r w:rsidR="00C4373A">
        <w:rPr>
          <w:rFonts w:hint="eastAsia"/>
          <w:b/>
        </w:rPr>
        <w:t>前提</w:t>
      </w:r>
      <w:r w:rsidR="00947E72">
        <w:rPr>
          <w:rFonts w:hint="eastAsia"/>
          <w:b/>
        </w:rPr>
        <w:t>下，</w:t>
      </w:r>
      <w:r w:rsidR="00547271" w:rsidRPr="00A73886">
        <w:rPr>
          <w:rFonts w:hint="eastAsia"/>
          <w:b/>
        </w:rPr>
        <w:t>允</w:t>
      </w:r>
      <w:r w:rsidR="00511046">
        <w:rPr>
          <w:rFonts w:hint="eastAsia"/>
          <w:b/>
        </w:rPr>
        <w:t>宜</w:t>
      </w:r>
      <w:r w:rsidR="00947E72">
        <w:rPr>
          <w:rFonts w:hint="eastAsia"/>
          <w:b/>
        </w:rPr>
        <w:t>積極審慎</w:t>
      </w:r>
      <w:r w:rsidR="00547271" w:rsidRPr="00A73886">
        <w:rPr>
          <w:rFonts w:hint="eastAsia"/>
          <w:b/>
        </w:rPr>
        <w:t>研議</w:t>
      </w:r>
      <w:r w:rsidR="003B4A51">
        <w:rPr>
          <w:rFonts w:hint="eastAsia"/>
          <w:b/>
        </w:rPr>
        <w:t>相關</w:t>
      </w:r>
      <w:r w:rsidR="001B7AFD">
        <w:rPr>
          <w:rFonts w:hint="eastAsia"/>
          <w:b/>
        </w:rPr>
        <w:t>規範</w:t>
      </w:r>
      <w:r w:rsidR="003B4A51">
        <w:rPr>
          <w:rFonts w:hint="eastAsia"/>
          <w:b/>
        </w:rPr>
        <w:t>，</w:t>
      </w:r>
      <w:r w:rsidR="00547271" w:rsidRPr="00A73886">
        <w:rPr>
          <w:rFonts w:hint="eastAsia"/>
          <w:b/>
        </w:rPr>
        <w:t>將其</w:t>
      </w:r>
      <w:r w:rsidR="00947E72">
        <w:rPr>
          <w:rFonts w:hint="eastAsia"/>
          <w:b/>
        </w:rPr>
        <w:t>等</w:t>
      </w:r>
      <w:r w:rsidR="00FB675D" w:rsidRPr="00A73886">
        <w:rPr>
          <w:rFonts w:hint="eastAsia"/>
          <w:b/>
        </w:rPr>
        <w:t>納</w:t>
      </w:r>
      <w:r w:rsidR="00FB675D" w:rsidRPr="00A73886">
        <w:rPr>
          <w:rFonts w:hint="eastAsia"/>
          <w:b/>
        </w:rPr>
        <w:lastRenderedPageBreak/>
        <w:t>入自衛消防編組並同</w:t>
      </w:r>
      <w:r w:rsidR="00547271" w:rsidRPr="00A73886">
        <w:rPr>
          <w:rFonts w:hint="eastAsia"/>
          <w:b/>
        </w:rPr>
        <w:t>時</w:t>
      </w:r>
      <w:r w:rsidR="00FB675D" w:rsidRPr="00A73886">
        <w:rPr>
          <w:rFonts w:hint="eastAsia"/>
          <w:b/>
        </w:rPr>
        <w:t>辦理演練</w:t>
      </w:r>
      <w:r w:rsidR="00547271" w:rsidRPr="00A73886">
        <w:rPr>
          <w:rFonts w:hint="eastAsia"/>
          <w:b/>
        </w:rPr>
        <w:t>，以強化災害之</w:t>
      </w:r>
      <w:r w:rsidR="00EA3511" w:rsidRPr="00A73886">
        <w:rPr>
          <w:rFonts w:hint="eastAsia"/>
          <w:b/>
        </w:rPr>
        <w:t>預防及</w:t>
      </w:r>
      <w:r w:rsidR="00547271" w:rsidRPr="00A73886">
        <w:rPr>
          <w:rFonts w:hint="eastAsia"/>
          <w:b/>
        </w:rPr>
        <w:t>應變成效</w:t>
      </w:r>
      <w:r w:rsidR="00FB675D" w:rsidRPr="00A73886">
        <w:rPr>
          <w:rFonts w:hint="eastAsia"/>
          <w:b/>
        </w:rPr>
        <w:t>：</w:t>
      </w:r>
    </w:p>
    <w:p w:rsidR="00AE5625" w:rsidRDefault="00215ED8" w:rsidP="00AE5625">
      <w:pPr>
        <w:pStyle w:val="3"/>
      </w:pPr>
      <w:r>
        <w:rPr>
          <w:rFonts w:hint="eastAsia"/>
        </w:rPr>
        <w:t>按</w:t>
      </w:r>
      <w:r w:rsidR="00AE5625" w:rsidRPr="00AE5625">
        <w:rPr>
          <w:rFonts w:hint="eastAsia"/>
        </w:rPr>
        <w:t>位處供公眾使用</w:t>
      </w:r>
      <w:r w:rsidR="00A73886">
        <w:rPr>
          <w:rFonts w:hint="eastAsia"/>
        </w:rPr>
        <w:t>場所</w:t>
      </w:r>
      <w:r w:rsidR="00AE5625" w:rsidRPr="00AE5625">
        <w:rPr>
          <w:rFonts w:hint="eastAsia"/>
        </w:rPr>
        <w:t>同棟</w:t>
      </w:r>
      <w:r w:rsidR="00A73886">
        <w:rPr>
          <w:rFonts w:hint="eastAsia"/>
        </w:rPr>
        <w:t>建築物</w:t>
      </w:r>
      <w:r w:rsidR="00AE5625" w:rsidRPr="00AE5625">
        <w:rPr>
          <w:rFonts w:hint="eastAsia"/>
        </w:rPr>
        <w:t>與其鄰近</w:t>
      </w:r>
      <w:r w:rsidR="00617053">
        <w:rPr>
          <w:rFonts w:hint="eastAsia"/>
        </w:rPr>
        <w:t>公私</w:t>
      </w:r>
      <w:r w:rsidR="00617053" w:rsidRPr="00AE5625">
        <w:rPr>
          <w:rFonts w:hint="eastAsia"/>
        </w:rPr>
        <w:t>機構</w:t>
      </w:r>
      <w:r w:rsidR="00617053">
        <w:rPr>
          <w:rFonts w:hint="eastAsia"/>
        </w:rPr>
        <w:t>、</w:t>
      </w:r>
      <w:r w:rsidR="00AE5625">
        <w:rPr>
          <w:rFonts w:hint="eastAsia"/>
        </w:rPr>
        <w:t>商號</w:t>
      </w:r>
      <w:r w:rsidR="00617053">
        <w:rPr>
          <w:rFonts w:hint="eastAsia"/>
        </w:rPr>
        <w:t>及</w:t>
      </w:r>
      <w:r w:rsidR="00AE5625" w:rsidRPr="00AE5625">
        <w:rPr>
          <w:rFonts w:hint="eastAsia"/>
        </w:rPr>
        <w:t>住家，</w:t>
      </w:r>
      <w:r w:rsidR="00A73886">
        <w:rPr>
          <w:rFonts w:hint="eastAsia"/>
        </w:rPr>
        <w:t>常常必須使用相同之避難逃生通道、設備及相關設施，</w:t>
      </w:r>
      <w:r w:rsidR="00AE5625" w:rsidRPr="00AE5625">
        <w:rPr>
          <w:rFonts w:hint="eastAsia"/>
        </w:rPr>
        <w:t>於災害發生時</w:t>
      </w:r>
      <w:r w:rsidR="00A73886">
        <w:rPr>
          <w:rFonts w:hint="eastAsia"/>
        </w:rPr>
        <w:t>既</w:t>
      </w:r>
      <w:r w:rsidR="00AE5625" w:rsidRPr="00AE5625">
        <w:rPr>
          <w:rFonts w:hint="eastAsia"/>
        </w:rPr>
        <w:t>屬命運共同體，</w:t>
      </w:r>
      <w:r w:rsidR="00A73886">
        <w:rPr>
          <w:rFonts w:hint="eastAsia"/>
        </w:rPr>
        <w:t>甚</w:t>
      </w:r>
      <w:r w:rsidR="00AE5625" w:rsidRPr="00AE5625">
        <w:rPr>
          <w:rFonts w:hint="eastAsia"/>
        </w:rPr>
        <w:t>難自絕於災害風險於外</w:t>
      </w:r>
      <w:r w:rsidR="00A73886">
        <w:rPr>
          <w:rFonts w:hint="eastAsia"/>
        </w:rPr>
        <w:t>，平時共同參與災害應變演練，以強化共同危機意識，洵有其必要性。</w:t>
      </w:r>
    </w:p>
    <w:p w:rsidR="004911DE" w:rsidRPr="004911DE" w:rsidRDefault="00A73886" w:rsidP="004911DE">
      <w:pPr>
        <w:pStyle w:val="3"/>
      </w:pPr>
      <w:r w:rsidRPr="00511046">
        <w:rPr>
          <w:rFonts w:hint="eastAsia"/>
        </w:rPr>
        <w:t>經</w:t>
      </w:r>
      <w:r w:rsidR="00617053" w:rsidRPr="00511046">
        <w:rPr>
          <w:rFonts w:hint="eastAsia"/>
        </w:rPr>
        <w:t>審</w:t>
      </w:r>
      <w:r w:rsidRPr="00511046">
        <w:rPr>
          <w:rFonts w:hint="eastAsia"/>
        </w:rPr>
        <w:t>視</w:t>
      </w:r>
      <w:r w:rsidR="00617053" w:rsidRPr="00511046">
        <w:rPr>
          <w:rFonts w:hint="eastAsia"/>
        </w:rPr>
        <w:t>國內相關法令</w:t>
      </w:r>
      <w:r w:rsidRPr="00511046">
        <w:rPr>
          <w:rFonts w:hint="eastAsia"/>
        </w:rPr>
        <w:t>規定，</w:t>
      </w:r>
      <w:r w:rsidR="00617053" w:rsidRPr="00511046">
        <w:rPr>
          <w:rFonts w:hint="eastAsia"/>
        </w:rPr>
        <w:t>消防法</w:t>
      </w:r>
      <w:r w:rsidRPr="00511046">
        <w:rPr>
          <w:rFonts w:hint="eastAsia"/>
        </w:rPr>
        <w:t>第13條</w:t>
      </w:r>
      <w:r w:rsidR="00617053" w:rsidRPr="00511046">
        <w:rPr>
          <w:rFonts w:hint="eastAsia"/>
        </w:rPr>
        <w:t>第2項</w:t>
      </w:r>
      <w:r w:rsidR="00511046">
        <w:rPr>
          <w:rFonts w:hint="eastAsia"/>
        </w:rPr>
        <w:t>固已</w:t>
      </w:r>
      <w:r w:rsidR="00617053" w:rsidRPr="00511046">
        <w:rPr>
          <w:rFonts w:hint="eastAsia"/>
        </w:rPr>
        <w:t>規定，地面樓層達</w:t>
      </w:r>
      <w:r w:rsidR="00511046" w:rsidRPr="00511046">
        <w:rPr>
          <w:rFonts w:hint="eastAsia"/>
        </w:rPr>
        <w:t>11</w:t>
      </w:r>
      <w:r w:rsidR="00617053" w:rsidRPr="00511046">
        <w:rPr>
          <w:rFonts w:hint="eastAsia"/>
        </w:rPr>
        <w:t>層以上建築物、地下建築物或中央主管機關指定之建築物</w:t>
      </w:r>
      <w:r w:rsidR="00511046" w:rsidRPr="00511046">
        <w:rPr>
          <w:rFonts w:hint="eastAsia"/>
        </w:rPr>
        <w:t>，</w:t>
      </w:r>
      <w:r w:rsidR="00617053" w:rsidRPr="00511046">
        <w:rPr>
          <w:rFonts w:hint="eastAsia"/>
        </w:rPr>
        <w:t>其管理權有分屬時，各管理權人應協議製定共同消防防護計畫，並報請消防機關核備</w:t>
      </w:r>
      <w:r w:rsidR="00511046" w:rsidRPr="00511046">
        <w:rPr>
          <w:rFonts w:hint="eastAsia"/>
        </w:rPr>
        <w:t>，卻尚未明文規範須與同棟、鄰近住家、機構同時辦理消防演練</w:t>
      </w:r>
      <w:r w:rsidR="00511046">
        <w:rPr>
          <w:rFonts w:hint="eastAsia"/>
        </w:rPr>
        <w:t>，且前揭樓層及中央主管機關指定以外之公眾使用建築物，各管理權人亦無製定共同消防防護計畫之強制規定</w:t>
      </w:r>
      <w:r w:rsidR="004911DE">
        <w:rPr>
          <w:rFonts w:hint="eastAsia"/>
        </w:rPr>
        <w:t>。此觀新北市消防局</w:t>
      </w:r>
      <w:r w:rsidR="002104C1">
        <w:rPr>
          <w:rFonts w:hint="eastAsia"/>
        </w:rPr>
        <w:t>分別</w:t>
      </w:r>
      <w:r w:rsidR="004911DE">
        <w:rPr>
          <w:rFonts w:hint="eastAsia"/>
        </w:rPr>
        <w:t>查復：</w:t>
      </w:r>
      <w:r w:rsidR="00BA29FF">
        <w:rPr>
          <w:rFonts w:hAnsi="標楷體" w:hint="eastAsia"/>
        </w:rPr>
        <w:t>「</w:t>
      </w:r>
      <w:r w:rsidR="004911DE" w:rsidRPr="004911DE">
        <w:rPr>
          <w:rFonts w:hint="eastAsia"/>
        </w:rPr>
        <w:t>各場所之消防演練係依據消防防護計畫每半年至少實施1次演練，另針對同一大樓內相鄰之不同場所並未強制需同時辦理消防演練</w:t>
      </w:r>
      <w:r w:rsidR="00BA29FF">
        <w:rPr>
          <w:rFonts w:hAnsi="標楷體" w:hint="eastAsia"/>
        </w:rPr>
        <w:t>」</w:t>
      </w:r>
      <w:r w:rsidR="002104C1">
        <w:rPr>
          <w:rFonts w:hAnsi="標楷體" w:hint="eastAsia"/>
        </w:rPr>
        <w:t>、「</w:t>
      </w:r>
      <w:r w:rsidR="00483F11">
        <w:rPr>
          <w:rFonts w:hAnsi="標楷體" w:hint="eastAsia"/>
        </w:rPr>
        <w:t>建議</w:t>
      </w:r>
      <w:r w:rsidR="002104C1" w:rsidRPr="00FB675D">
        <w:rPr>
          <w:rFonts w:hint="eastAsia"/>
        </w:rPr>
        <w:t>中央針對同一大樓內之鄰近場所，應將鄰近場所人力以支援協定方式納入自衛消防編組並每半年度一同辦理自衛消防編組演練等情</w:t>
      </w:r>
      <w:r w:rsidR="002104C1">
        <w:rPr>
          <w:rFonts w:hAnsi="標楷體" w:hint="eastAsia"/>
        </w:rPr>
        <w:t>」等語甚明。</w:t>
      </w:r>
    </w:p>
    <w:p w:rsidR="003B4A51" w:rsidRPr="003B4A51" w:rsidRDefault="002104C1" w:rsidP="006D6DF6">
      <w:pPr>
        <w:pStyle w:val="3"/>
        <w:wordWrap w:val="0"/>
        <w:ind w:left="1360" w:hanging="680"/>
      </w:pPr>
      <w:r>
        <w:rPr>
          <w:rFonts w:hint="eastAsia"/>
        </w:rPr>
        <w:t>旋經內政部</w:t>
      </w:r>
      <w:r w:rsidR="00315EF0">
        <w:rPr>
          <w:rFonts w:hint="eastAsia"/>
        </w:rPr>
        <w:t>雖</w:t>
      </w:r>
      <w:r>
        <w:rPr>
          <w:rFonts w:hint="eastAsia"/>
        </w:rPr>
        <w:t>以</w:t>
      </w:r>
      <w:r w:rsidR="00871C79">
        <w:rPr>
          <w:rFonts w:hint="eastAsia"/>
        </w:rPr>
        <w:t>107年10月26日內授消字第1070822953號令訂定發布「自衛消防編組應變能力驗證要點」</w:t>
      </w:r>
      <w:r w:rsidR="00211A9B">
        <w:rPr>
          <w:rFonts w:hint="eastAsia"/>
        </w:rPr>
        <w:t>，業於</w:t>
      </w:r>
      <w:r w:rsidR="00871C79">
        <w:rPr>
          <w:rFonts w:hint="eastAsia"/>
        </w:rPr>
        <w:t>附錄規定場所平時得與附近居民、里巡守隊、鄰近機關(機構)或場所，建立火災發生時，近鄰協助</w:t>
      </w:r>
      <w:r w:rsidR="00AF5FB5">
        <w:rPr>
          <w:rFonts w:hint="eastAsia"/>
        </w:rPr>
        <w:t>之</w:t>
      </w:r>
      <w:r w:rsidR="00871C79">
        <w:rPr>
          <w:rFonts w:hint="eastAsia"/>
        </w:rPr>
        <w:t>機制並互相簽訂同意書後，將近鄰協助人力納入場所消防防護計畫中，並於場所辦理自衛消防編組演練或自衛消防編組應變能力驗證時，須配合驗證，其執行任務以人員疏散及緊急救護為主。</w:t>
      </w:r>
      <w:r w:rsidR="00315EF0">
        <w:rPr>
          <w:rFonts w:hint="eastAsia"/>
        </w:rPr>
        <w:t>惟</w:t>
      </w:r>
      <w:r w:rsidR="00315EF0">
        <w:rPr>
          <w:rFonts w:hint="eastAsia"/>
        </w:rPr>
        <w:lastRenderedPageBreak/>
        <w:t>查</w:t>
      </w:r>
      <w:r w:rsidR="0092354C">
        <w:rPr>
          <w:rFonts w:hint="eastAsia"/>
        </w:rPr>
        <w:t>，</w:t>
      </w:r>
      <w:r w:rsidR="00315EF0">
        <w:rPr>
          <w:rFonts w:hint="eastAsia"/>
        </w:rPr>
        <w:t>前揭</w:t>
      </w:r>
      <w:r w:rsidR="000E684E">
        <w:rPr>
          <w:rFonts w:hint="eastAsia"/>
        </w:rPr>
        <w:t>驗證要點端賴該場所及近鄰場所之意願而定，明顯欠缺</w:t>
      </w:r>
      <w:r w:rsidR="003B4A51">
        <w:rPr>
          <w:rFonts w:hint="eastAsia"/>
        </w:rPr>
        <w:t>誘因或</w:t>
      </w:r>
      <w:r w:rsidR="000E684E">
        <w:rPr>
          <w:rFonts w:hint="eastAsia"/>
        </w:rPr>
        <w:t>強制力，且依其</w:t>
      </w:r>
      <w:r w:rsidR="00315EF0" w:rsidRPr="00315EF0">
        <w:rPr>
          <w:rFonts w:hint="eastAsia"/>
        </w:rPr>
        <w:t>近鄰</w:t>
      </w:r>
      <w:r w:rsidR="00315EF0">
        <w:rPr>
          <w:rFonts w:hint="eastAsia"/>
        </w:rPr>
        <w:t>之</w:t>
      </w:r>
      <w:r w:rsidR="00315EF0" w:rsidRPr="00315EF0">
        <w:rPr>
          <w:rFonts w:hint="eastAsia"/>
        </w:rPr>
        <w:t>定義</w:t>
      </w:r>
      <w:r w:rsidR="000E684E">
        <w:rPr>
          <w:rStyle w:val="aff7"/>
        </w:rPr>
        <w:footnoteReference w:id="22"/>
      </w:r>
      <w:r w:rsidR="000E684E">
        <w:rPr>
          <w:rFonts w:hint="eastAsia"/>
        </w:rPr>
        <w:t>，</w:t>
      </w:r>
      <w:r w:rsidR="003B4A51">
        <w:rPr>
          <w:rFonts w:hint="eastAsia"/>
        </w:rPr>
        <w:t>未</w:t>
      </w:r>
      <w:r w:rsidR="000E684E" w:rsidRPr="000E684E">
        <w:rPr>
          <w:rFonts w:hint="eastAsia"/>
        </w:rPr>
        <w:t>與</w:t>
      </w:r>
      <w:r w:rsidR="003B4A51">
        <w:rPr>
          <w:rFonts w:hint="eastAsia"/>
        </w:rPr>
        <w:t>該</w:t>
      </w:r>
      <w:r w:rsidR="000E684E" w:rsidRPr="000E684E">
        <w:rPr>
          <w:rFonts w:hint="eastAsia"/>
        </w:rPr>
        <w:t>場所</w:t>
      </w:r>
      <w:r w:rsidR="003B4A51">
        <w:rPr>
          <w:rFonts w:hint="eastAsia"/>
        </w:rPr>
        <w:t>設置</w:t>
      </w:r>
      <w:r w:rsidR="000E684E" w:rsidRPr="000E684E">
        <w:rPr>
          <w:rFonts w:hint="eastAsia"/>
        </w:rPr>
        <w:t>火警自動警報設備連動裝置</w:t>
      </w:r>
      <w:r w:rsidR="003B4A51">
        <w:rPr>
          <w:rFonts w:hint="eastAsia"/>
        </w:rPr>
        <w:t>及未</w:t>
      </w:r>
      <w:r w:rsidR="000E684E" w:rsidRPr="000E684E">
        <w:rPr>
          <w:rFonts w:hint="eastAsia"/>
        </w:rPr>
        <w:t>參與場所自衛消防編組</w:t>
      </w:r>
      <w:r w:rsidR="003B4A51">
        <w:rPr>
          <w:rFonts w:hint="eastAsia"/>
        </w:rPr>
        <w:t>者所在多有，前開驗證要點之效果如何，恐</w:t>
      </w:r>
      <w:r w:rsidR="001B7AFD">
        <w:rPr>
          <w:rFonts w:hint="eastAsia"/>
        </w:rPr>
        <w:t>有疑慮</w:t>
      </w:r>
      <w:r w:rsidR="003B4A51">
        <w:rPr>
          <w:rFonts w:hint="eastAsia"/>
        </w:rPr>
        <w:t>。</w:t>
      </w:r>
      <w:r w:rsidR="001B7AFD">
        <w:rPr>
          <w:rFonts w:hint="eastAsia"/>
        </w:rPr>
        <w:t>有感於國內住商混合大樓及混雜各種用途之大樓、社區等設置之普遍性，</w:t>
      </w:r>
      <w:r w:rsidR="003B4A51" w:rsidRPr="003B4A51">
        <w:rPr>
          <w:rFonts w:hint="eastAsia"/>
        </w:rPr>
        <w:t>同棟及鄰近住家、機構皆屬命運共同體</w:t>
      </w:r>
      <w:r w:rsidR="00AF5FB5">
        <w:rPr>
          <w:rFonts w:hint="eastAsia"/>
        </w:rPr>
        <w:t>，如同臺北醫院、系爭護理之家及鄰近商號、住戶等</w:t>
      </w:r>
      <w:r w:rsidR="003B4A51" w:rsidRPr="003B4A51">
        <w:rPr>
          <w:rFonts w:hint="eastAsia"/>
        </w:rPr>
        <w:t>，甚難自絕於災害風險於外，</w:t>
      </w:r>
      <w:r w:rsidR="003B4A51">
        <w:rPr>
          <w:rFonts w:hint="eastAsia"/>
        </w:rPr>
        <w:t>為</w:t>
      </w:r>
      <w:r w:rsidR="003B4A51" w:rsidRPr="003B4A51">
        <w:rPr>
          <w:rFonts w:hint="eastAsia"/>
        </w:rPr>
        <w:t>強化災害之預防及應變成效</w:t>
      </w:r>
      <w:r w:rsidR="003B4A51">
        <w:rPr>
          <w:rFonts w:hint="eastAsia"/>
        </w:rPr>
        <w:t>，</w:t>
      </w:r>
      <w:r w:rsidR="003B4A51" w:rsidRPr="003B4A51">
        <w:rPr>
          <w:rFonts w:hint="eastAsia"/>
        </w:rPr>
        <w:t>研議相關誘因或強制規定，將其納入自衛消防編組並同時辦理演練</w:t>
      </w:r>
      <w:r w:rsidR="003B4A51">
        <w:rPr>
          <w:rFonts w:hint="eastAsia"/>
        </w:rPr>
        <w:t>，自有其必要性，允由內政部積極審慎檢討研處。</w:t>
      </w:r>
    </w:p>
    <w:p w:rsidR="00947E72" w:rsidRPr="00C33EA5" w:rsidRDefault="00947E72" w:rsidP="00947E72">
      <w:pPr>
        <w:pStyle w:val="3"/>
      </w:pPr>
      <w:r w:rsidRPr="00C33EA5">
        <w:rPr>
          <w:rFonts w:hint="eastAsia"/>
        </w:rPr>
        <w:t>綜上，消防法雖規定地面樓層達</w:t>
      </w:r>
      <w:r w:rsidRPr="00C33EA5">
        <w:t>11</w:t>
      </w:r>
      <w:r w:rsidRPr="00C33EA5">
        <w:rPr>
          <w:rFonts w:hint="eastAsia"/>
        </w:rPr>
        <w:t>層以上建築物、地下建築物或中央主管機關指定之建築物，各管理權人應協議製定共同消防防護計畫，卻尚未明文規範其須與同棟、鄰近住家、機構同時辦理消防演練，基於其等皆屬命運共同體，甚難自絕於災害風險</w:t>
      </w:r>
      <w:r w:rsidR="004C1222">
        <w:rPr>
          <w:rFonts w:hint="eastAsia"/>
        </w:rPr>
        <w:t>之</w:t>
      </w:r>
      <w:r w:rsidRPr="00C33EA5">
        <w:rPr>
          <w:rFonts w:hint="eastAsia"/>
        </w:rPr>
        <w:t>外，内政部</w:t>
      </w:r>
      <w:r w:rsidR="00C33EA5" w:rsidRPr="00C33EA5">
        <w:rPr>
          <w:rFonts w:hint="eastAsia"/>
        </w:rPr>
        <w:t>於不擾民之前提下，</w:t>
      </w:r>
      <w:r w:rsidRPr="00C33EA5">
        <w:rPr>
          <w:rFonts w:hint="eastAsia"/>
        </w:rPr>
        <w:t>允宜積極審慎研議相關誘因或強制規定，將其等納入自衛消防編組並同時辦理演練，以強化災害之預防及應變成效。</w:t>
      </w:r>
    </w:p>
    <w:p w:rsidR="00FB675D" w:rsidRPr="00E065BC" w:rsidRDefault="00FB675D" w:rsidP="00E065BC">
      <w:pPr>
        <w:pStyle w:val="2"/>
        <w:rPr>
          <w:b/>
        </w:rPr>
      </w:pPr>
      <w:r w:rsidRPr="00E065BC">
        <w:rPr>
          <w:rFonts w:hint="eastAsia"/>
          <w:b/>
        </w:rPr>
        <w:t>法務部矯正署</w:t>
      </w:r>
      <w:r w:rsidR="00F06C95" w:rsidRPr="00E065BC">
        <w:rPr>
          <w:rFonts w:hint="eastAsia"/>
          <w:b/>
        </w:rPr>
        <w:t>疏於督促，</w:t>
      </w:r>
      <w:r w:rsidR="00715115" w:rsidRPr="00E065BC">
        <w:rPr>
          <w:rFonts w:hint="eastAsia"/>
          <w:b/>
        </w:rPr>
        <w:t>致</w:t>
      </w:r>
      <w:r w:rsidR="00F300AA">
        <w:rPr>
          <w:rFonts w:hint="eastAsia"/>
          <w:b/>
        </w:rPr>
        <w:t>所屬</w:t>
      </w:r>
      <w:r w:rsidR="00715115" w:rsidRPr="00E065BC">
        <w:rPr>
          <w:rFonts w:hint="eastAsia"/>
          <w:b/>
        </w:rPr>
        <w:t>宜蘭監獄</w:t>
      </w:r>
      <w:r w:rsidR="00F06C95" w:rsidRPr="00E065BC">
        <w:rPr>
          <w:rFonts w:hint="eastAsia"/>
          <w:b/>
        </w:rPr>
        <w:t>未</w:t>
      </w:r>
      <w:r w:rsidR="00E065BC">
        <w:rPr>
          <w:rFonts w:hint="eastAsia"/>
          <w:b/>
        </w:rPr>
        <w:t>落實</w:t>
      </w:r>
      <w:r w:rsidR="00F06C95" w:rsidRPr="00E065BC">
        <w:rPr>
          <w:rFonts w:hint="eastAsia"/>
          <w:b/>
        </w:rPr>
        <w:t>規定與保外受刑人治療醫院密切聯繫，</w:t>
      </w:r>
      <w:r w:rsidR="00715115" w:rsidRPr="00E065BC">
        <w:rPr>
          <w:rFonts w:hint="eastAsia"/>
          <w:b/>
        </w:rPr>
        <w:t>肇使</w:t>
      </w:r>
      <w:r w:rsidR="00F06C95" w:rsidRPr="00E065BC">
        <w:rPr>
          <w:rFonts w:hint="eastAsia"/>
          <w:b/>
        </w:rPr>
        <w:t>臺北醫院</w:t>
      </w:r>
      <w:r w:rsidR="00E065BC" w:rsidRPr="00E065BC">
        <w:rPr>
          <w:rFonts w:hint="eastAsia"/>
          <w:b/>
        </w:rPr>
        <w:t>就系爭護理之家</w:t>
      </w:r>
      <w:r w:rsidR="00E065BC">
        <w:rPr>
          <w:rFonts w:hint="eastAsia"/>
          <w:b/>
        </w:rPr>
        <w:t>起火床墊使用者</w:t>
      </w:r>
      <w:r w:rsidR="00103A5C">
        <w:rPr>
          <w:rFonts w:hAnsi="標楷體" w:hint="eastAsia"/>
          <w:b/>
        </w:rPr>
        <w:t>－</w:t>
      </w:r>
      <w:r w:rsidR="00E065BC" w:rsidRPr="00E065BC">
        <w:rPr>
          <w:rFonts w:hint="eastAsia"/>
          <w:b/>
        </w:rPr>
        <w:t>潘</w:t>
      </w:r>
      <w:r w:rsidR="00B23AEB">
        <w:rPr>
          <w:rFonts w:hint="eastAsia"/>
          <w:b/>
        </w:rPr>
        <w:t>姓住</w:t>
      </w:r>
      <w:r w:rsidR="00E065BC" w:rsidRPr="00E065BC">
        <w:rPr>
          <w:rFonts w:hint="eastAsia"/>
          <w:b/>
        </w:rPr>
        <w:t>民</w:t>
      </w:r>
      <w:r w:rsidR="00103A5C">
        <w:rPr>
          <w:rFonts w:hint="eastAsia"/>
          <w:b/>
        </w:rPr>
        <w:t>入住時</w:t>
      </w:r>
      <w:r w:rsidR="00F21D71">
        <w:rPr>
          <w:rFonts w:hint="eastAsia"/>
          <w:b/>
        </w:rPr>
        <w:t>之</w:t>
      </w:r>
      <w:r w:rsidR="00E065BC" w:rsidRPr="00E065BC">
        <w:rPr>
          <w:rFonts w:hint="eastAsia"/>
          <w:b/>
        </w:rPr>
        <w:t>保外就醫原因及該原因是否仍存在，毫無所悉</w:t>
      </w:r>
      <w:r w:rsidR="00103A5C">
        <w:rPr>
          <w:rFonts w:hint="eastAsia"/>
          <w:b/>
        </w:rPr>
        <w:t>，亟應健</w:t>
      </w:r>
      <w:r w:rsidRPr="00E065BC">
        <w:rPr>
          <w:rFonts w:hint="eastAsia"/>
          <w:b/>
        </w:rPr>
        <w:t>全</w:t>
      </w:r>
      <w:r w:rsidR="00F21D71">
        <w:rPr>
          <w:rFonts w:hint="eastAsia"/>
          <w:b/>
        </w:rPr>
        <w:t>相關</w:t>
      </w:r>
      <w:r w:rsidRPr="00E065BC">
        <w:rPr>
          <w:rFonts w:hint="eastAsia"/>
          <w:b/>
        </w:rPr>
        <w:t>橫向聯繫管制機制，俾讓</w:t>
      </w:r>
      <w:r w:rsidR="00F21D71">
        <w:rPr>
          <w:rFonts w:hint="eastAsia"/>
          <w:b/>
        </w:rPr>
        <w:t>保外受刑人入住之</w:t>
      </w:r>
      <w:r w:rsidRPr="00E065BC">
        <w:rPr>
          <w:rFonts w:hint="eastAsia"/>
          <w:b/>
        </w:rPr>
        <w:t>醫療、護理機構足以因應：</w:t>
      </w:r>
    </w:p>
    <w:p w:rsidR="00292CD8" w:rsidRDefault="00537D90" w:rsidP="00292CD8">
      <w:pPr>
        <w:pStyle w:val="3"/>
      </w:pPr>
      <w:r>
        <w:rPr>
          <w:rFonts w:hint="eastAsia"/>
        </w:rPr>
        <w:t>按</w:t>
      </w:r>
      <w:r w:rsidR="007F0412">
        <w:rPr>
          <w:rFonts w:hint="eastAsia"/>
        </w:rPr>
        <w:t>保外受刑人經指定醫院住院治療者，典獄長應經</w:t>
      </w:r>
      <w:r w:rsidR="007F0412">
        <w:rPr>
          <w:rFonts w:hint="eastAsia"/>
        </w:rPr>
        <w:lastRenderedPageBreak/>
        <w:t>常派員察看，並與醫院或當地警察機關保持密切聯繫。其未指定醫院住院治療者，典獄長亦應指定監獄醫師每月至少察看1次，並協調其所在地之警察機關就近察看，此於監</w:t>
      </w:r>
      <w:r w:rsidR="00EA561E" w:rsidRPr="00EA561E">
        <w:rPr>
          <w:rFonts w:hint="eastAsia"/>
        </w:rPr>
        <w:t>獄行刑法施行細則</w:t>
      </w:r>
      <w:r w:rsidR="00D77CCA">
        <w:rPr>
          <w:rFonts w:hint="eastAsia"/>
        </w:rPr>
        <w:t>第73條</w:t>
      </w:r>
      <w:r w:rsidR="00B24781">
        <w:rPr>
          <w:rStyle w:val="aff7"/>
        </w:rPr>
        <w:footnoteReference w:id="23"/>
      </w:r>
      <w:r w:rsidR="007F0412">
        <w:rPr>
          <w:rFonts w:hint="eastAsia"/>
        </w:rPr>
        <w:t>及</w:t>
      </w:r>
      <w:r w:rsidR="007F0412">
        <w:rPr>
          <w:rFonts w:hAnsi="標楷體" w:hint="eastAsia"/>
        </w:rPr>
        <w:t>「</w:t>
      </w:r>
      <w:r w:rsidR="007F0412" w:rsidRPr="00292CD8">
        <w:rPr>
          <w:rFonts w:hint="eastAsia"/>
        </w:rPr>
        <w:t>法務部矯正署所屬矯正機關收容人保外醫治具保程序應行注意事項</w:t>
      </w:r>
      <w:r w:rsidR="007F0412">
        <w:rPr>
          <w:rFonts w:hAnsi="標楷體" w:hint="eastAsia"/>
        </w:rPr>
        <w:t>」第7點</w:t>
      </w:r>
      <w:r w:rsidR="00AE2B61">
        <w:rPr>
          <w:rStyle w:val="aff7"/>
          <w:rFonts w:hAnsi="標楷體"/>
        </w:rPr>
        <w:footnoteReference w:id="24"/>
      </w:r>
      <w:r w:rsidR="007F0412">
        <w:rPr>
          <w:rFonts w:hAnsi="標楷體" w:hint="eastAsia"/>
        </w:rPr>
        <w:t>等規定至為明確。</w:t>
      </w:r>
    </w:p>
    <w:p w:rsidR="00FB675D" w:rsidRDefault="00FB675D" w:rsidP="000A1C0A">
      <w:pPr>
        <w:pStyle w:val="3"/>
      </w:pPr>
      <w:r w:rsidRPr="00FB675D">
        <w:rPr>
          <w:rFonts w:hint="eastAsia"/>
        </w:rPr>
        <w:t>據新北市政府警察局</w:t>
      </w:r>
      <w:r w:rsidR="001B22A2">
        <w:rPr>
          <w:rFonts w:hint="eastAsia"/>
        </w:rPr>
        <w:t>查復略以：</w:t>
      </w:r>
      <w:r w:rsidR="001B22A2" w:rsidRPr="008E626C">
        <w:rPr>
          <w:rFonts w:hAnsi="標楷體" w:hint="eastAsia"/>
        </w:rPr>
        <w:t>「</w:t>
      </w:r>
      <w:r w:rsidR="00D04792">
        <w:rPr>
          <w:rFonts w:hint="eastAsia"/>
        </w:rPr>
        <w:t>系爭護理之家</w:t>
      </w:r>
      <w:r w:rsidRPr="00FB675D">
        <w:rPr>
          <w:rFonts w:hint="eastAsia"/>
        </w:rPr>
        <w:t>大火起火床墊為</w:t>
      </w:r>
      <w:r w:rsidR="00781FEA" w:rsidRPr="00FB675D">
        <w:rPr>
          <w:rFonts w:hint="eastAsia"/>
        </w:rPr>
        <w:t>潘</w:t>
      </w:r>
      <w:r w:rsidR="00781FEA">
        <w:rPr>
          <w:rFonts w:hint="eastAsia"/>
        </w:rPr>
        <w:t>姓</w:t>
      </w:r>
      <w:r w:rsidR="00D04792">
        <w:rPr>
          <w:rFonts w:hint="eastAsia"/>
        </w:rPr>
        <w:t>住民</w:t>
      </w:r>
      <w:r w:rsidRPr="00FB675D">
        <w:rPr>
          <w:rFonts w:hint="eastAsia"/>
        </w:rPr>
        <w:t>使用，該員因詐欺案為臺灣新北地方檢察署發布通緝，</w:t>
      </w:r>
      <w:r w:rsidR="00D04792">
        <w:rPr>
          <w:rFonts w:hint="eastAsia"/>
        </w:rPr>
        <w:t>自</w:t>
      </w:r>
      <w:r w:rsidRPr="00FB675D">
        <w:rPr>
          <w:rFonts w:hint="eastAsia"/>
        </w:rPr>
        <w:t>105年3月10日入宜蘭監獄服刑</w:t>
      </w:r>
      <w:r w:rsidR="00D04792">
        <w:rPr>
          <w:rFonts w:hint="eastAsia"/>
        </w:rPr>
        <w:t>後</w:t>
      </w:r>
      <w:r w:rsidRPr="00FB675D">
        <w:rPr>
          <w:rFonts w:hint="eastAsia"/>
        </w:rPr>
        <w:t>，因在監中風身體不適</w:t>
      </w:r>
      <w:r w:rsidR="00D04792">
        <w:rPr>
          <w:rFonts w:hint="eastAsia"/>
        </w:rPr>
        <w:t>，</w:t>
      </w:r>
      <w:r w:rsidRPr="00FB675D">
        <w:rPr>
          <w:rFonts w:hint="eastAsia"/>
        </w:rPr>
        <w:t>於106年3月23日保外就醫，</w:t>
      </w:r>
      <w:r w:rsidR="00D04792">
        <w:rPr>
          <w:rFonts w:hint="eastAsia"/>
        </w:rPr>
        <w:t>復</w:t>
      </w:r>
      <w:r w:rsidRPr="00FB675D">
        <w:rPr>
          <w:rFonts w:hint="eastAsia"/>
        </w:rPr>
        <w:t>於同年9月15日</w:t>
      </w:r>
      <w:r w:rsidR="001B22A2">
        <w:rPr>
          <w:rFonts w:hint="eastAsia"/>
        </w:rPr>
        <w:t>由</w:t>
      </w:r>
      <w:r w:rsidRPr="00FB675D">
        <w:rPr>
          <w:rFonts w:hint="eastAsia"/>
        </w:rPr>
        <w:t>家屬</w:t>
      </w:r>
      <w:r w:rsidR="001B22A2">
        <w:rPr>
          <w:rFonts w:hint="eastAsia"/>
        </w:rPr>
        <w:t>自</w:t>
      </w:r>
      <w:r w:rsidRPr="00FB675D">
        <w:rPr>
          <w:rFonts w:hint="eastAsia"/>
        </w:rPr>
        <w:t>三重中興醫院轉往臺北醫院護理之家。</w:t>
      </w:r>
      <w:r w:rsidR="001B22A2" w:rsidRPr="008E626C">
        <w:rPr>
          <w:rFonts w:hAnsi="標楷體" w:hint="eastAsia"/>
        </w:rPr>
        <w:t>」衛福部</w:t>
      </w:r>
      <w:r w:rsidR="00FD6D6F" w:rsidRPr="008E626C">
        <w:rPr>
          <w:rFonts w:hAnsi="標楷體" w:hint="eastAsia"/>
        </w:rPr>
        <w:t>、臺北醫院</w:t>
      </w:r>
      <w:r w:rsidR="008C44CB" w:rsidRPr="008E626C">
        <w:rPr>
          <w:rFonts w:hAnsi="標楷體" w:hint="eastAsia"/>
        </w:rPr>
        <w:t>分別於本院履勘前及詢問前</w:t>
      </w:r>
      <w:r w:rsidR="001B7AFD">
        <w:rPr>
          <w:rFonts w:hAnsi="標楷體" w:hint="eastAsia"/>
        </w:rPr>
        <w:t>則</w:t>
      </w:r>
      <w:r w:rsidRPr="00FB675D">
        <w:rPr>
          <w:rFonts w:hint="eastAsia"/>
        </w:rPr>
        <w:t>表示</w:t>
      </w:r>
      <w:r w:rsidR="001B22A2">
        <w:rPr>
          <w:rFonts w:hint="eastAsia"/>
        </w:rPr>
        <w:t>略為：</w:t>
      </w:r>
      <w:r w:rsidR="008C44CB" w:rsidRPr="008E626C">
        <w:rPr>
          <w:rFonts w:hAnsi="標楷體" w:hint="eastAsia"/>
        </w:rPr>
        <w:t>「</w:t>
      </w:r>
      <w:r w:rsidRPr="00FB675D">
        <w:rPr>
          <w:rFonts w:hint="eastAsia"/>
        </w:rPr>
        <w:t>護理之家按照登記名單通知潘</w:t>
      </w:r>
      <w:r w:rsidR="005D0D6B">
        <w:rPr>
          <w:rFonts w:hint="eastAsia"/>
        </w:rPr>
        <w:t>員</w:t>
      </w:r>
      <w:r w:rsidRPr="00FB675D">
        <w:rPr>
          <w:rFonts w:hint="eastAsia"/>
        </w:rPr>
        <w:t>家屬辦理入住，入住檢附之身</w:t>
      </w:r>
      <w:r w:rsidR="007C4AEE">
        <w:rPr>
          <w:rFonts w:hint="eastAsia"/>
        </w:rPr>
        <w:t>分</w:t>
      </w:r>
      <w:r w:rsidRPr="00FB675D">
        <w:rPr>
          <w:rFonts w:hint="eastAsia"/>
        </w:rPr>
        <w:t>證及健保卡等相關文件皆未有註記保外就醫身份，家屬</w:t>
      </w:r>
      <w:r w:rsidR="008C44CB">
        <w:rPr>
          <w:rFonts w:hint="eastAsia"/>
        </w:rPr>
        <w:t>亦</w:t>
      </w:r>
      <w:r w:rsidRPr="00FB675D">
        <w:rPr>
          <w:rFonts w:hint="eastAsia"/>
        </w:rPr>
        <w:t>未主動告知，因此護理之家無從辨識亦無法得知潘</w:t>
      </w:r>
      <w:r w:rsidR="005D0D6B">
        <w:rPr>
          <w:rFonts w:hint="eastAsia"/>
        </w:rPr>
        <w:t>員</w:t>
      </w:r>
      <w:r w:rsidRPr="00FB675D">
        <w:rPr>
          <w:rFonts w:hint="eastAsia"/>
        </w:rPr>
        <w:t>係保外就醫個案。潘</w:t>
      </w:r>
      <w:r w:rsidR="005D0D6B">
        <w:rPr>
          <w:rFonts w:hint="eastAsia"/>
        </w:rPr>
        <w:t>員</w:t>
      </w:r>
      <w:r w:rsidRPr="00FB675D">
        <w:rPr>
          <w:rFonts w:hint="eastAsia"/>
        </w:rPr>
        <w:t>入住1個月後，有位藥師至護理之家表示代表宜蘭監獄探視潘員，護理之家此時才得知潘</w:t>
      </w:r>
      <w:r w:rsidR="005D0D6B">
        <w:rPr>
          <w:rFonts w:hint="eastAsia"/>
        </w:rPr>
        <w:t>員</w:t>
      </w:r>
      <w:r w:rsidRPr="00FB675D">
        <w:rPr>
          <w:rFonts w:hint="eastAsia"/>
        </w:rPr>
        <w:t>係保外就醫個案並主動詢問入監原因，該藥師不願透露，僅表示潘</w:t>
      </w:r>
      <w:r w:rsidR="005D0D6B">
        <w:rPr>
          <w:rFonts w:hint="eastAsia"/>
        </w:rPr>
        <w:t>員</w:t>
      </w:r>
      <w:r w:rsidRPr="00FB675D">
        <w:rPr>
          <w:rFonts w:hint="eastAsia"/>
        </w:rPr>
        <w:t>為經濟犯、無攻擊性，請安置單位不用擔心，因此護理之家不清楚潘</w:t>
      </w:r>
      <w:r w:rsidR="005D0D6B">
        <w:rPr>
          <w:rFonts w:hint="eastAsia"/>
        </w:rPr>
        <w:t>員</w:t>
      </w:r>
      <w:r w:rsidRPr="00FB675D">
        <w:rPr>
          <w:rFonts w:hint="eastAsia"/>
        </w:rPr>
        <w:t>申請保外就醫之原因及該原因是否仍存在</w:t>
      </w:r>
      <w:r w:rsidR="008C44CB" w:rsidRPr="008E626C">
        <w:rPr>
          <w:rFonts w:hAnsi="標楷體" w:hint="eastAsia"/>
        </w:rPr>
        <w:t>」、</w:t>
      </w:r>
      <w:r w:rsidR="005C5AA7" w:rsidRPr="008E626C">
        <w:rPr>
          <w:rFonts w:hAnsi="標楷體" w:hint="eastAsia"/>
        </w:rPr>
        <w:t>「</w:t>
      </w:r>
      <w:r w:rsidRPr="00FB675D">
        <w:rPr>
          <w:rFonts w:hint="eastAsia"/>
        </w:rPr>
        <w:t>就醫院而言，倘知悉保外就醫個案，得就渠等之治療進度或安置情形及是否有家屬以</w:t>
      </w:r>
      <w:r w:rsidRPr="00FB675D">
        <w:rPr>
          <w:rFonts w:hint="eastAsia"/>
        </w:rPr>
        <w:lastRenderedPageBreak/>
        <w:t>外之不明人士時常探視等特殊情況，與矯正機關保持密切聯繫</w:t>
      </w:r>
      <w:r w:rsidR="005C5AA7" w:rsidRPr="008E626C">
        <w:rPr>
          <w:rFonts w:hAnsi="標楷體" w:hint="eastAsia"/>
        </w:rPr>
        <w:t>」</w:t>
      </w:r>
      <w:r w:rsidR="00354C38">
        <w:rPr>
          <w:rFonts w:hAnsi="標楷體" w:hint="eastAsia"/>
        </w:rPr>
        <w:t>，</w:t>
      </w:r>
      <w:r w:rsidR="00FD6D6F" w:rsidRPr="008E626C">
        <w:rPr>
          <w:rFonts w:hAnsi="標楷體" w:hint="eastAsia"/>
        </w:rPr>
        <w:t>顯見</w:t>
      </w:r>
      <w:r w:rsidR="00F936BF" w:rsidRPr="00FB675D">
        <w:rPr>
          <w:rFonts w:hint="eastAsia"/>
        </w:rPr>
        <w:t>宜蘭監獄</w:t>
      </w:r>
      <w:r w:rsidR="00F936BF" w:rsidRPr="008E626C">
        <w:rPr>
          <w:rFonts w:hAnsi="標楷體" w:hint="eastAsia"/>
        </w:rPr>
        <w:t>未依上開規定就系</w:t>
      </w:r>
      <w:r w:rsidR="00FD6D6F">
        <w:rPr>
          <w:rFonts w:hint="eastAsia"/>
        </w:rPr>
        <w:t>爭護理之家</w:t>
      </w:r>
      <w:r w:rsidR="00F936BF" w:rsidRPr="00FB675D">
        <w:rPr>
          <w:rFonts w:hint="eastAsia"/>
        </w:rPr>
        <w:t>潘</w:t>
      </w:r>
      <w:r w:rsidR="005D0D6B">
        <w:rPr>
          <w:rFonts w:hint="eastAsia"/>
        </w:rPr>
        <w:t>姓</w:t>
      </w:r>
      <w:r w:rsidR="00FD6D6F">
        <w:rPr>
          <w:rFonts w:hint="eastAsia"/>
        </w:rPr>
        <w:t>住民</w:t>
      </w:r>
      <w:r w:rsidR="00F936BF">
        <w:rPr>
          <w:rFonts w:hint="eastAsia"/>
        </w:rPr>
        <w:t>保外就醫個案情形與臺北醫院密切聯繫，致該院對潘員</w:t>
      </w:r>
      <w:r w:rsidR="00F936BF" w:rsidRPr="00FB675D">
        <w:rPr>
          <w:rFonts w:hint="eastAsia"/>
        </w:rPr>
        <w:t>保外就醫之原因及該原因是否仍存在</w:t>
      </w:r>
      <w:r w:rsidR="00F936BF">
        <w:rPr>
          <w:rFonts w:hint="eastAsia"/>
        </w:rPr>
        <w:t>，毫無所悉，就上開規定既明文要求宜蘭監獄應</w:t>
      </w:r>
      <w:r w:rsidR="00F936BF" w:rsidRPr="00F936BF">
        <w:rPr>
          <w:rFonts w:hint="eastAsia"/>
        </w:rPr>
        <w:t>按時將</w:t>
      </w:r>
      <w:r w:rsidR="00F936BF">
        <w:rPr>
          <w:rFonts w:hint="eastAsia"/>
        </w:rPr>
        <w:t>潘員</w:t>
      </w:r>
      <w:r w:rsidR="00F936BF" w:rsidRPr="00F936BF">
        <w:rPr>
          <w:rFonts w:hint="eastAsia"/>
        </w:rPr>
        <w:t>察看、連繫、處理等情形報告</w:t>
      </w:r>
      <w:r w:rsidR="00F936BF">
        <w:rPr>
          <w:rFonts w:hint="eastAsia"/>
        </w:rPr>
        <w:t>法務部矯正署，該署理應對該員保外就醫情形充分掌握，並據此善盡督考之責以觀，該署自難辭監督不善之失</w:t>
      </w:r>
      <w:r w:rsidR="008E626C">
        <w:rPr>
          <w:rFonts w:hint="eastAsia"/>
        </w:rPr>
        <w:t>，亟應積極檢討改善，此觀</w:t>
      </w:r>
      <w:r w:rsidRPr="00FB675D">
        <w:rPr>
          <w:rFonts w:hint="eastAsia"/>
        </w:rPr>
        <w:t>衛福部表示：「感謝大院的主動關心與提醒，本部後續將另案偕同法務部矯正署、內政部警政署研議日後改進方式，俾讓該等保外就醫者之入住醫療、護理機構足以因應研議」等語</w:t>
      </w:r>
      <w:r w:rsidR="008E626C">
        <w:rPr>
          <w:rFonts w:hint="eastAsia"/>
        </w:rPr>
        <w:t>，尤資印證</w:t>
      </w:r>
      <w:r w:rsidRPr="00FB675D">
        <w:rPr>
          <w:rFonts w:hint="eastAsia"/>
        </w:rPr>
        <w:t>。</w:t>
      </w:r>
    </w:p>
    <w:p w:rsidR="008E626C" w:rsidRDefault="00F21D71" w:rsidP="003A7179">
      <w:pPr>
        <w:pStyle w:val="3"/>
        <w:kinsoku/>
        <w:ind w:left="1360" w:hanging="680"/>
      </w:pPr>
      <w:r>
        <w:rPr>
          <w:rFonts w:hint="eastAsia"/>
        </w:rPr>
        <w:t>綜上，</w:t>
      </w:r>
      <w:r w:rsidRPr="00F21D71">
        <w:rPr>
          <w:rFonts w:hint="eastAsia"/>
        </w:rPr>
        <w:t>法務部矯正署疏於督促所屬，致所屬宜蘭監獄未落實規定與保外受刑人治療醫院密切聯繫，肇使臺北醫院就系爭護理之家起火床墊使用者－潘</w:t>
      </w:r>
      <w:r w:rsidR="004C4691">
        <w:rPr>
          <w:rFonts w:hint="eastAsia"/>
        </w:rPr>
        <w:t>姓</w:t>
      </w:r>
      <w:r w:rsidRPr="00F21D71">
        <w:rPr>
          <w:rFonts w:hint="eastAsia"/>
        </w:rPr>
        <w:t>住民入住時之保外就醫原因及該原因是否仍存在，毫無所悉，亟應健全相關橫向聯繫管制機制，俾讓保外受刑人入住之醫療、護理機構足以因應</w:t>
      </w:r>
      <w:r>
        <w:rPr>
          <w:rFonts w:hint="eastAsia"/>
        </w:rPr>
        <w:t>。</w:t>
      </w:r>
    </w:p>
    <w:p w:rsidR="00E25849" w:rsidRDefault="00E25849" w:rsidP="004E05A1">
      <w:pPr>
        <w:pStyle w:val="1"/>
        <w:ind w:left="2380" w:hanging="2380"/>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End w:id="49"/>
      <w:bookmarkEnd w:id="50"/>
      <w:bookmarkEnd w:id="51"/>
      <w:r>
        <w:br w:type="page"/>
      </w:r>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r>
        <w:rPr>
          <w:rFonts w:hint="eastAsia"/>
        </w:rPr>
        <w:lastRenderedPageBreak/>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1F6B7D" w:rsidRDefault="001F6B7D" w:rsidP="001F6B7D">
      <w:pPr>
        <w:pStyle w:val="2"/>
      </w:pPr>
      <w:bookmarkStart w:id="76" w:name="_Toc524895649"/>
      <w:bookmarkStart w:id="77" w:name="_Toc524896195"/>
      <w:bookmarkStart w:id="78" w:name="_Toc524896225"/>
      <w:bookmarkStart w:id="79" w:name="_Toc70241820"/>
      <w:bookmarkStart w:id="80" w:name="_Toc70242209"/>
      <w:bookmarkStart w:id="81" w:name="_Toc421794876"/>
      <w:bookmarkStart w:id="82" w:name="_Toc421795442"/>
      <w:bookmarkStart w:id="83" w:name="_Toc421796023"/>
      <w:bookmarkStart w:id="84" w:name="_Toc422728958"/>
      <w:bookmarkStart w:id="85" w:name="_Toc422834161"/>
      <w:bookmarkStart w:id="86" w:name="_Toc2400396"/>
      <w:bookmarkStart w:id="87" w:name="_Toc4316190"/>
      <w:bookmarkStart w:id="88" w:name="_Toc4473331"/>
      <w:bookmarkStart w:id="89" w:name="_Toc69556898"/>
      <w:bookmarkStart w:id="90" w:name="_Toc69556947"/>
      <w:bookmarkStart w:id="91" w:name="_Toc69609821"/>
      <w:bookmarkStart w:id="92" w:name="_Toc70241817"/>
      <w:bookmarkStart w:id="93" w:name="_Toc70242206"/>
      <w:bookmarkStart w:id="94" w:name="_Toc524902735"/>
      <w:bookmarkStart w:id="95" w:name="_Toc525066149"/>
      <w:bookmarkStart w:id="96" w:name="_Toc525070840"/>
      <w:bookmarkStart w:id="97" w:name="_Toc525938380"/>
      <w:bookmarkStart w:id="98" w:name="_Toc525939228"/>
      <w:bookmarkStart w:id="99" w:name="_Toc525939733"/>
      <w:bookmarkStart w:id="100" w:name="_Toc529218273"/>
      <w:bookmarkStart w:id="101" w:name="_Toc529222690"/>
      <w:bookmarkStart w:id="102" w:name="_Toc529223112"/>
      <w:bookmarkStart w:id="103" w:name="_Toc529223863"/>
      <w:bookmarkStart w:id="104" w:name="_Toc529228266"/>
      <w:bookmarkEnd w:id="76"/>
      <w:bookmarkEnd w:id="77"/>
      <w:bookmarkEnd w:id="78"/>
      <w:r>
        <w:rPr>
          <w:rFonts w:hint="eastAsia"/>
        </w:rPr>
        <w:t>調查意見一、二，</w:t>
      </w:r>
      <w:bookmarkStart w:id="105" w:name="_Toc421794877"/>
      <w:bookmarkStart w:id="106" w:name="_Toc421795443"/>
      <w:bookmarkStart w:id="107" w:name="_Toc421796024"/>
      <w:bookmarkStart w:id="108" w:name="_Toc422728959"/>
      <w:bookmarkStart w:id="109" w:name="_Toc422834162"/>
      <w:bookmarkEnd w:id="79"/>
      <w:bookmarkEnd w:id="80"/>
      <w:bookmarkEnd w:id="81"/>
      <w:bookmarkEnd w:id="82"/>
      <w:bookmarkEnd w:id="83"/>
      <w:bookmarkEnd w:id="84"/>
      <w:bookmarkEnd w:id="85"/>
      <w:r>
        <w:rPr>
          <w:rFonts w:hint="eastAsia"/>
        </w:rPr>
        <w:t>提案糾正衛生福利部臺北醫院。</w:t>
      </w:r>
    </w:p>
    <w:p w:rsidR="001F6B7D" w:rsidRDefault="001F6B7D" w:rsidP="001F6B7D">
      <w:pPr>
        <w:pStyle w:val="2"/>
      </w:pPr>
      <w:r>
        <w:rPr>
          <w:rFonts w:hint="eastAsia"/>
        </w:rPr>
        <w:t>調查意見一、二，函請衛生福利部確實檢討議處失職主管人員</w:t>
      </w:r>
      <w:r w:rsidRPr="00D67DB5">
        <w:rPr>
          <w:rFonts w:hint="eastAsia"/>
        </w:rPr>
        <w:t>見復。</w:t>
      </w:r>
      <w:bookmarkEnd w:id="86"/>
      <w:bookmarkEnd w:id="87"/>
      <w:bookmarkEnd w:id="88"/>
      <w:bookmarkEnd w:id="89"/>
      <w:bookmarkEnd w:id="90"/>
      <w:bookmarkEnd w:id="91"/>
      <w:bookmarkEnd w:id="92"/>
      <w:bookmarkEnd w:id="93"/>
      <w:bookmarkEnd w:id="105"/>
      <w:bookmarkEnd w:id="106"/>
      <w:bookmarkEnd w:id="107"/>
      <w:bookmarkEnd w:id="108"/>
      <w:bookmarkEnd w:id="109"/>
    </w:p>
    <w:p w:rsidR="00966C2E" w:rsidRDefault="00966C2E" w:rsidP="00966C2E">
      <w:pPr>
        <w:pStyle w:val="2"/>
      </w:pPr>
      <w:bookmarkStart w:id="110" w:name="_Toc70241819"/>
      <w:bookmarkStart w:id="111" w:name="_Toc70242208"/>
      <w:bookmarkStart w:id="112" w:name="_Toc421794878"/>
      <w:bookmarkStart w:id="113" w:name="_Toc421795444"/>
      <w:bookmarkStart w:id="114" w:name="_Toc421796025"/>
      <w:bookmarkStart w:id="115" w:name="_Toc422728960"/>
      <w:bookmarkStart w:id="116" w:name="_Toc422834163"/>
      <w:bookmarkStart w:id="117" w:name="_Toc70241818"/>
      <w:bookmarkStart w:id="118" w:name="_Toc70242207"/>
      <w:bookmarkStart w:id="119" w:name="_Toc69556899"/>
      <w:bookmarkStart w:id="120" w:name="_Toc69556948"/>
      <w:bookmarkStart w:id="121" w:name="_Toc69609822"/>
      <w:r w:rsidRPr="00966C2E">
        <w:rPr>
          <w:rFonts w:hint="eastAsia"/>
        </w:rPr>
        <w:t>調查意見二</w:t>
      </w:r>
      <w:r w:rsidR="00905601">
        <w:rPr>
          <w:rFonts w:hint="eastAsia"/>
        </w:rPr>
        <w:t>之(六)有關高勤值班部分</w:t>
      </w:r>
      <w:r w:rsidR="00D834BD">
        <w:rPr>
          <w:rFonts w:hint="eastAsia"/>
        </w:rPr>
        <w:t>，函請衛生福利部督同所屬檢討改進見復。</w:t>
      </w:r>
    </w:p>
    <w:p w:rsidR="001F6B7D" w:rsidRDefault="001F6B7D" w:rsidP="001F6B7D">
      <w:pPr>
        <w:pStyle w:val="2"/>
      </w:pPr>
      <w:r>
        <w:rPr>
          <w:rFonts w:hint="eastAsia"/>
        </w:rPr>
        <w:t>調查意見三至四，函請行政院督同內政部、衛生福利部確實檢討改善見復。</w:t>
      </w:r>
    </w:p>
    <w:p w:rsidR="001F6B7D" w:rsidRDefault="001F6B7D" w:rsidP="001F6B7D">
      <w:pPr>
        <w:pStyle w:val="2"/>
      </w:pPr>
      <w:r>
        <w:rPr>
          <w:rFonts w:hint="eastAsia"/>
        </w:rPr>
        <w:t>調查意見五</w:t>
      </w:r>
      <w:r w:rsidR="00905601">
        <w:rPr>
          <w:rFonts w:hint="eastAsia"/>
        </w:rPr>
        <w:t>、二之(六)有關緊急通報流程部分</w:t>
      </w:r>
      <w:r>
        <w:rPr>
          <w:rFonts w:hint="eastAsia"/>
        </w:rPr>
        <w:t>，函請內政部確實檢討辦理見復。</w:t>
      </w:r>
    </w:p>
    <w:p w:rsidR="001F6B7D" w:rsidRDefault="001F6B7D" w:rsidP="001F6B7D">
      <w:pPr>
        <w:pStyle w:val="2"/>
        <w:kinsoku/>
        <w:ind w:left="1020" w:hanging="680"/>
      </w:pPr>
      <w:r>
        <w:rPr>
          <w:rFonts w:hint="eastAsia"/>
        </w:rPr>
        <w:t>調查意見六，函請法務部轉飭所屬確實檢討改進見復。</w:t>
      </w:r>
    </w:p>
    <w:p w:rsidR="001F6B7D" w:rsidRPr="00D4499C" w:rsidRDefault="001F6B7D" w:rsidP="001F6B7D">
      <w:pPr>
        <w:pStyle w:val="2"/>
      </w:pPr>
      <w:r w:rsidRPr="00D4499C">
        <w:rPr>
          <w:rFonts w:hint="eastAsia"/>
        </w:rPr>
        <w:t>調查意見、處理辦法全文上網公布，不另函復</w:t>
      </w:r>
      <w:r>
        <w:rPr>
          <w:rFonts w:hint="eastAsia"/>
        </w:rPr>
        <w:t>本案罹難住民家屬</w:t>
      </w:r>
      <w:r w:rsidR="008720F3">
        <w:rPr>
          <w:rFonts w:hint="eastAsia"/>
        </w:rPr>
        <w:t>等</w:t>
      </w:r>
      <w:r>
        <w:rPr>
          <w:rFonts w:hint="eastAsia"/>
        </w:rPr>
        <w:t>個案</w:t>
      </w:r>
      <w:r w:rsidRPr="00D4499C">
        <w:rPr>
          <w:rFonts w:hint="eastAsia"/>
        </w:rPr>
        <w:t>陳訴人。</w:t>
      </w:r>
    </w:p>
    <w:p w:rsidR="001F6B7D" w:rsidRDefault="001F6B7D" w:rsidP="001F6B7D">
      <w:pPr>
        <w:pStyle w:val="2"/>
      </w:pPr>
      <w:bookmarkStart w:id="122" w:name="_Toc2400397"/>
      <w:bookmarkStart w:id="123" w:name="_Toc4316191"/>
      <w:bookmarkStart w:id="124" w:name="_Toc4473332"/>
      <w:bookmarkStart w:id="125" w:name="_Toc69556901"/>
      <w:bookmarkStart w:id="126" w:name="_Toc69556950"/>
      <w:bookmarkStart w:id="127" w:name="_Toc69609824"/>
      <w:bookmarkStart w:id="128" w:name="_Toc70241822"/>
      <w:bookmarkStart w:id="129" w:name="_Toc70242211"/>
      <w:bookmarkStart w:id="130" w:name="_Toc421794881"/>
      <w:bookmarkStart w:id="131" w:name="_Toc421795447"/>
      <w:bookmarkStart w:id="132" w:name="_Toc421796028"/>
      <w:bookmarkStart w:id="133" w:name="_Toc422728963"/>
      <w:bookmarkStart w:id="134" w:name="_Toc422834166"/>
      <w:bookmarkEnd w:id="94"/>
      <w:bookmarkEnd w:id="95"/>
      <w:bookmarkEnd w:id="96"/>
      <w:bookmarkEnd w:id="97"/>
      <w:bookmarkEnd w:id="98"/>
      <w:bookmarkEnd w:id="99"/>
      <w:bookmarkEnd w:id="100"/>
      <w:bookmarkEnd w:id="101"/>
      <w:bookmarkEnd w:id="102"/>
      <w:bookmarkEnd w:id="103"/>
      <w:bookmarkEnd w:id="104"/>
      <w:bookmarkEnd w:id="110"/>
      <w:bookmarkEnd w:id="111"/>
      <w:bookmarkEnd w:id="112"/>
      <w:bookmarkEnd w:id="113"/>
      <w:bookmarkEnd w:id="114"/>
      <w:bookmarkEnd w:id="115"/>
      <w:bookmarkEnd w:id="116"/>
      <w:bookmarkEnd w:id="117"/>
      <w:bookmarkEnd w:id="118"/>
      <w:bookmarkEnd w:id="119"/>
      <w:bookmarkEnd w:id="120"/>
      <w:bookmarkEnd w:id="121"/>
      <w:r>
        <w:rPr>
          <w:rFonts w:hint="eastAsia"/>
          <w:color w:val="000000"/>
        </w:rPr>
        <w:t>檢附派查函及相關附件，送請內政及少數民族、司法及獄政委員會</w:t>
      </w:r>
      <w:r>
        <w:rPr>
          <w:rFonts w:hAnsi="標楷體" w:hint="eastAsia"/>
          <w:color w:val="000000"/>
        </w:rPr>
        <w:t>聯席會</w:t>
      </w:r>
      <w:bookmarkStart w:id="135" w:name="_GoBack"/>
      <w:bookmarkEnd w:id="135"/>
      <w:r>
        <w:rPr>
          <w:rFonts w:hAnsi="標楷體" w:hint="eastAsia"/>
          <w:color w:val="000000"/>
        </w:rPr>
        <w:t>議</w:t>
      </w:r>
      <w:r>
        <w:rPr>
          <w:rFonts w:hint="eastAsia"/>
          <w:color w:val="000000"/>
        </w:rPr>
        <w:t>處理。</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E25849" w:rsidRDefault="00E25849" w:rsidP="009F448E">
      <w:pPr>
        <w:pStyle w:val="aa"/>
        <w:spacing w:before="0" w:after="0"/>
        <w:ind w:leftChars="2166" w:left="7368"/>
        <w:rPr>
          <w:b w:val="0"/>
          <w:bCs/>
          <w:snapToGrid/>
          <w:spacing w:val="12"/>
          <w:kern w:val="0"/>
        </w:rPr>
      </w:pPr>
    </w:p>
    <w:p w:rsidR="009F448E" w:rsidRDefault="009F448E" w:rsidP="009F448E">
      <w:pPr>
        <w:pStyle w:val="aa"/>
        <w:spacing w:before="0" w:after="0"/>
        <w:ind w:left="0"/>
        <w:rPr>
          <w:rFonts w:hint="eastAsia"/>
          <w:b w:val="0"/>
          <w:bCs/>
          <w:snapToGrid/>
          <w:spacing w:val="12"/>
          <w:kern w:val="0"/>
        </w:rPr>
      </w:pPr>
      <w:r>
        <w:rPr>
          <w:rFonts w:hint="eastAsia"/>
          <w:b w:val="0"/>
          <w:bCs/>
          <w:snapToGrid/>
          <w:spacing w:val="12"/>
          <w:kern w:val="0"/>
        </w:rPr>
        <w:t xml:space="preserve">           調查委員：王幼玲、張武修、</w:t>
      </w:r>
      <w:r w:rsidRPr="009F448E">
        <w:rPr>
          <w:rFonts w:hint="eastAsia"/>
          <w:b w:val="0"/>
          <w:bCs/>
          <w:snapToGrid/>
          <w:spacing w:val="12"/>
          <w:kern w:val="0"/>
        </w:rPr>
        <w:t>尹祚芊</w:t>
      </w:r>
    </w:p>
    <w:sectPr w:rsidR="009F448E" w:rsidSect="005F331D">
      <w:footerReference w:type="default" r:id="rId11"/>
      <w:footnotePr>
        <w:numRestart w:val="eachSect"/>
      </w:footnotePr>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DDC" w:rsidRDefault="008B0DDC">
      <w:r>
        <w:separator/>
      </w:r>
    </w:p>
  </w:endnote>
  <w:endnote w:type="continuationSeparator" w:id="0">
    <w:p w:rsidR="008B0DDC" w:rsidRDefault="008B0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charset w:val="88"/>
    <w:family w:val="script"/>
    <w:pitch w:val="variable"/>
    <w:sig w:usb0="80000001" w:usb1="28091800" w:usb2="00000016" w:usb3="00000000" w:csb0="00100000" w:csb1="00000000"/>
  </w:font>
  <w:font w:name="華康楷書體W5">
    <w:charset w:val="88"/>
    <w:family w:val="script"/>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401" w:rsidRDefault="00237401">
    <w:pPr>
      <w:pStyle w:val="af5"/>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F448E">
      <w:rPr>
        <w:rStyle w:val="ac"/>
        <w:noProof/>
        <w:sz w:val="24"/>
      </w:rPr>
      <w:t>23</w:t>
    </w:r>
    <w:r>
      <w:rPr>
        <w:rStyle w:val="ac"/>
        <w:sz w:val="24"/>
      </w:rPr>
      <w:fldChar w:fldCharType="end"/>
    </w:r>
  </w:p>
  <w:p w:rsidR="00237401" w:rsidRDefault="00237401">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DDC" w:rsidRDefault="008B0DDC">
      <w:r>
        <w:separator/>
      </w:r>
    </w:p>
  </w:footnote>
  <w:footnote w:type="continuationSeparator" w:id="0">
    <w:p w:rsidR="008B0DDC" w:rsidRDefault="008B0DDC">
      <w:r>
        <w:continuationSeparator/>
      </w:r>
    </w:p>
  </w:footnote>
  <w:footnote w:id="1">
    <w:p w:rsidR="00237401" w:rsidRPr="008C2539" w:rsidRDefault="00237401" w:rsidP="00AF4E3E">
      <w:pPr>
        <w:pStyle w:val="aff5"/>
        <w:ind w:left="165" w:hangingChars="75" w:hanging="165"/>
        <w:jc w:val="both"/>
      </w:pPr>
      <w:r>
        <w:rPr>
          <w:rStyle w:val="aff7"/>
        </w:rPr>
        <w:footnoteRef/>
      </w:r>
      <w:r>
        <w:t xml:space="preserve"> </w:t>
      </w:r>
      <w:r>
        <w:rPr>
          <w:rFonts w:hint="eastAsia"/>
        </w:rPr>
        <w:t>醫療法第25條：</w:t>
      </w:r>
      <w:r>
        <w:rPr>
          <w:rFonts w:hAnsi="標楷體" w:hint="eastAsia"/>
        </w:rPr>
        <w:t>「</w:t>
      </w:r>
      <w:r w:rsidRPr="008C2539">
        <w:rPr>
          <w:rFonts w:hAnsi="標楷體" w:hint="eastAsia"/>
        </w:rPr>
        <w:t>醫院除其建築構造、設備應具備防火、避難等必要之設施外，並應建立緊急災害應變措施。前項緊急災害應變措施及檢查辦法，由中央主管機關定之。</w:t>
      </w:r>
      <w:r>
        <w:rPr>
          <w:rFonts w:hAnsi="標楷體" w:hint="eastAsia"/>
        </w:rPr>
        <w:t>」衛福部依前開條文第2項</w:t>
      </w:r>
      <w:r w:rsidRPr="008C2539">
        <w:rPr>
          <w:rFonts w:hint="eastAsia"/>
        </w:rPr>
        <w:t>授權訂定之「醫院緊急災害應變措施及檢查辦法」第3</w:t>
      </w:r>
      <w:r>
        <w:rPr>
          <w:rFonts w:hint="eastAsia"/>
        </w:rPr>
        <w:t>條</w:t>
      </w:r>
      <w:r w:rsidRPr="008C2539">
        <w:rPr>
          <w:rFonts w:hint="eastAsia"/>
        </w:rPr>
        <w:t>：「醫院應訂定緊急災害應變措施計畫。其內容應包括因應災害之預防、準備、應變與復原各階段之應變體系、應變組織與工作職責」</w:t>
      </w:r>
      <w:r>
        <w:rPr>
          <w:rFonts w:hint="eastAsia"/>
        </w:rPr>
        <w:t>。</w:t>
      </w:r>
    </w:p>
  </w:footnote>
  <w:footnote w:id="2">
    <w:p w:rsidR="00237401" w:rsidRPr="008C2539" w:rsidRDefault="00237401" w:rsidP="00AF4E3E">
      <w:pPr>
        <w:pStyle w:val="aff5"/>
        <w:ind w:left="165" w:hangingChars="75" w:hanging="165"/>
        <w:jc w:val="both"/>
      </w:pPr>
      <w:r>
        <w:rPr>
          <w:rStyle w:val="aff7"/>
        </w:rPr>
        <w:footnoteRef/>
      </w:r>
      <w:r>
        <w:t xml:space="preserve"> </w:t>
      </w:r>
      <w:r>
        <w:rPr>
          <w:rFonts w:hint="eastAsia"/>
        </w:rPr>
        <w:t>消防法第</w:t>
      </w:r>
      <w:r w:rsidRPr="008D19B2">
        <w:rPr>
          <w:rFonts w:hAnsi="標楷體" w:hint="eastAsia"/>
        </w:rPr>
        <w:t>13</w:t>
      </w:r>
      <w:r>
        <w:rPr>
          <w:rFonts w:hint="eastAsia"/>
        </w:rPr>
        <w:t>條：</w:t>
      </w:r>
      <w:r>
        <w:rPr>
          <w:rFonts w:hAnsi="標楷體" w:hint="eastAsia"/>
        </w:rPr>
        <w:t>「</w:t>
      </w:r>
      <w:r w:rsidRPr="008C2539">
        <w:rPr>
          <w:rFonts w:hAnsi="標楷體" w:hint="eastAsia"/>
        </w:rPr>
        <w:t>一定規模以上供公眾使用建築物，應由管理權人，遴用防火管理人，責其製定消防防護計畫，報請消防機關核備，並依該計畫執行有關防火管理上必要之業務」</w:t>
      </w:r>
      <w:r>
        <w:rPr>
          <w:rFonts w:hAnsi="標楷體" w:hint="eastAsia"/>
        </w:rPr>
        <w:t>。</w:t>
      </w:r>
    </w:p>
  </w:footnote>
  <w:footnote w:id="3">
    <w:p w:rsidR="00237401" w:rsidRDefault="00237401" w:rsidP="00AF4E3E">
      <w:pPr>
        <w:pStyle w:val="aff5"/>
        <w:ind w:left="165" w:hangingChars="75" w:hanging="165"/>
        <w:jc w:val="both"/>
      </w:pPr>
      <w:r>
        <w:rPr>
          <w:rStyle w:val="aff7"/>
        </w:rPr>
        <w:footnoteRef/>
      </w:r>
      <w:r>
        <w:t xml:space="preserve"> </w:t>
      </w:r>
      <w:r w:rsidRPr="00640298">
        <w:rPr>
          <w:rFonts w:hint="eastAsia"/>
        </w:rPr>
        <w:t>依</w:t>
      </w:r>
      <w:r>
        <w:rPr>
          <w:rFonts w:hint="eastAsia"/>
        </w:rPr>
        <w:t>衛福</w:t>
      </w:r>
      <w:r w:rsidRPr="005E7DB9">
        <w:rPr>
          <w:rFonts w:hAnsi="標楷體" w:hint="eastAsia"/>
        </w:rPr>
        <w:t>部各醫院組織準則第1條規定：衛福部為辦理民眾衛生醫療保健業務，特設所屬各醫醫院，</w:t>
      </w:r>
      <w:r w:rsidRPr="00AF24EA">
        <w:rPr>
          <w:rFonts w:hint="eastAsia"/>
        </w:rPr>
        <w:t>為四級機構，並受</w:t>
      </w:r>
      <w:r>
        <w:rPr>
          <w:rFonts w:hint="eastAsia"/>
        </w:rPr>
        <w:t>衛福</w:t>
      </w:r>
      <w:r w:rsidRPr="00AF24EA">
        <w:rPr>
          <w:rFonts w:hint="eastAsia"/>
        </w:rPr>
        <w:t>部指揮監督。</w:t>
      </w:r>
    </w:p>
  </w:footnote>
  <w:footnote w:id="4">
    <w:p w:rsidR="00237401" w:rsidRDefault="00237401" w:rsidP="00AF4E3E">
      <w:pPr>
        <w:pStyle w:val="aff5"/>
        <w:ind w:left="165" w:hangingChars="75" w:hanging="165"/>
        <w:jc w:val="both"/>
      </w:pPr>
      <w:r>
        <w:rPr>
          <w:rStyle w:val="aff7"/>
        </w:rPr>
        <w:footnoteRef/>
      </w:r>
      <w:r>
        <w:t xml:space="preserve"> </w:t>
      </w:r>
      <w:r>
        <w:rPr>
          <w:rFonts w:hint="eastAsia"/>
        </w:rPr>
        <w:t>據衛福部查復，</w:t>
      </w:r>
      <w:r w:rsidRPr="00D727D1">
        <w:rPr>
          <w:rFonts w:hint="eastAsia"/>
        </w:rPr>
        <w:t>臺北醫院附設護理之家之財產、營運績效、指揮管理、人員指派、輪值、調度受臺北醫院管理。</w:t>
      </w:r>
    </w:p>
  </w:footnote>
  <w:footnote w:id="5">
    <w:p w:rsidR="00237401" w:rsidRDefault="00237401" w:rsidP="00AF4E3E">
      <w:pPr>
        <w:pStyle w:val="aff5"/>
        <w:ind w:left="165" w:hangingChars="75" w:hanging="165"/>
        <w:jc w:val="both"/>
      </w:pPr>
      <w:r>
        <w:rPr>
          <w:rStyle w:val="aff7"/>
        </w:rPr>
        <w:footnoteRef/>
      </w:r>
      <w:r>
        <w:t xml:space="preserve"> </w:t>
      </w:r>
      <w:r>
        <w:rPr>
          <w:rFonts w:hint="eastAsia"/>
        </w:rPr>
        <w:t>專家學者於本院107年11月間另案召開之諮詢會議所表示意見。</w:t>
      </w:r>
    </w:p>
  </w:footnote>
  <w:footnote w:id="6">
    <w:p w:rsidR="00237401" w:rsidRPr="00752F49" w:rsidRDefault="00237401" w:rsidP="00AF4E3E">
      <w:pPr>
        <w:pStyle w:val="aff5"/>
        <w:ind w:left="165" w:hangingChars="75" w:hanging="165"/>
        <w:jc w:val="both"/>
      </w:pPr>
      <w:r>
        <w:rPr>
          <w:rStyle w:val="aff7"/>
        </w:rPr>
        <w:footnoteRef/>
      </w:r>
      <w:r>
        <w:t xml:space="preserve"> </w:t>
      </w:r>
      <w:r>
        <w:rPr>
          <w:rFonts w:hint="eastAsia"/>
        </w:rPr>
        <w:t>資料來源：衛福部於本院詢問前提供之書面說明資料第14至15頁、</w:t>
      </w:r>
      <w:r w:rsidRPr="00752F49">
        <w:rPr>
          <w:rFonts w:hint="eastAsia"/>
        </w:rPr>
        <w:t>新北市消防局</w:t>
      </w:r>
      <w:r w:rsidRPr="00D41422">
        <w:t>H18H13E1</w:t>
      </w:r>
      <w:r w:rsidRPr="00752F49">
        <w:rPr>
          <w:rFonts w:hint="eastAsia"/>
        </w:rPr>
        <w:t>火災原因調查鑑定書</w:t>
      </w:r>
      <w:r>
        <w:rPr>
          <w:rFonts w:hint="eastAsia"/>
        </w:rPr>
        <w:t>、第二救災救護大隊火災搶救報告書。</w:t>
      </w:r>
    </w:p>
  </w:footnote>
  <w:footnote w:id="7">
    <w:p w:rsidR="00237401" w:rsidRDefault="00237401" w:rsidP="00AF4E3E">
      <w:pPr>
        <w:pStyle w:val="aff5"/>
        <w:ind w:left="165" w:hangingChars="75" w:hanging="165"/>
        <w:jc w:val="both"/>
      </w:pPr>
      <w:r>
        <w:rPr>
          <w:rStyle w:val="aff7"/>
        </w:rPr>
        <w:footnoteRef/>
      </w:r>
      <w:r>
        <w:t xml:space="preserve"> </w:t>
      </w:r>
      <w:r w:rsidRPr="0061289A">
        <w:rPr>
          <w:rFonts w:hint="eastAsia"/>
        </w:rPr>
        <w:t>系爭護理之家監視器時間為4時27分</w:t>
      </w:r>
      <w:r>
        <w:rPr>
          <w:rFonts w:hint="eastAsia"/>
        </w:rPr>
        <w:t>12秒(</w:t>
      </w:r>
      <w:r w:rsidRPr="0061289A">
        <w:rPr>
          <w:rFonts w:hint="eastAsia"/>
        </w:rPr>
        <w:t>較校正後之標準時間</w:t>
      </w:r>
      <w:r>
        <w:rPr>
          <w:rFonts w:hint="eastAsia"/>
        </w:rPr>
        <w:t>4時29分27秒</w:t>
      </w:r>
      <w:r w:rsidRPr="0061289A">
        <w:rPr>
          <w:rFonts w:hint="eastAsia"/>
        </w:rPr>
        <w:t>約慢2分15秒</w:t>
      </w:r>
      <w:r>
        <w:rPr>
          <w:rFonts w:hint="eastAsia"/>
        </w:rPr>
        <w:t>)</w:t>
      </w:r>
      <w:r w:rsidRPr="0061289A">
        <w:rPr>
          <w:rFonts w:hint="eastAsia"/>
        </w:rPr>
        <w:t>，火警自動警報設備R型受信總機【下稱受信總機，位於急診大樓2樓總機室】作動紀錄為4時26分44秒</w:t>
      </w:r>
      <w:r>
        <w:rPr>
          <w:rFonts w:hint="eastAsia"/>
        </w:rPr>
        <w:t>(經校正後之正確時間約為4時28分59秒)</w:t>
      </w:r>
      <w:r w:rsidRPr="0061289A">
        <w:rPr>
          <w:rFonts w:hint="eastAsia"/>
        </w:rPr>
        <w:t>偵測7A23房定址偵煙，以下皆為修正後之時間</w:t>
      </w:r>
      <w:r>
        <w:rPr>
          <w:rFonts w:hint="eastAsia"/>
        </w:rPr>
        <w:t>。</w:t>
      </w:r>
    </w:p>
  </w:footnote>
  <w:footnote w:id="8">
    <w:p w:rsidR="00237401" w:rsidRDefault="00237401" w:rsidP="00AF4E3E">
      <w:pPr>
        <w:pStyle w:val="aff5"/>
        <w:ind w:left="165" w:hangingChars="75" w:hanging="165"/>
        <w:jc w:val="both"/>
      </w:pPr>
      <w:r w:rsidRPr="005B36C6">
        <w:rPr>
          <w:rStyle w:val="aff7"/>
        </w:rPr>
        <w:footnoteRef/>
      </w:r>
      <w:r w:rsidRPr="005B36C6">
        <w:t xml:space="preserve"> </w:t>
      </w:r>
      <w:r w:rsidRPr="005B36C6">
        <w:rPr>
          <w:rFonts w:hint="eastAsia"/>
          <w:spacing w:val="-10"/>
        </w:rPr>
        <w:t>據衛福部分别查復略以：</w:t>
      </w:r>
      <w:r>
        <w:rPr>
          <w:rFonts w:hAnsi="標楷體" w:hint="eastAsia"/>
          <w:spacing w:val="-10"/>
        </w:rPr>
        <w:t>「</w:t>
      </w:r>
      <w:r w:rsidRPr="008220A4">
        <w:rPr>
          <w:rFonts w:hAnsi="標楷體" w:hint="eastAsia"/>
          <w:spacing w:val="-10"/>
        </w:rPr>
        <w:t>失火病室煙霧瀰漫距離發現火源時間僅2分59</w:t>
      </w:r>
      <w:r>
        <w:rPr>
          <w:rFonts w:hAnsi="標楷體" w:hint="eastAsia"/>
          <w:spacing w:val="-10"/>
        </w:rPr>
        <w:t>秒」、</w:t>
      </w:r>
      <w:r w:rsidRPr="005B36C6">
        <w:rPr>
          <w:rFonts w:hint="eastAsia"/>
          <w:spacing w:val="-10"/>
        </w:rPr>
        <w:t>「當日立即疏散失火居室的住民，疏散完第1名住民後病室即濃煙密布，視線不佳，照服員依舊進入失火病室疏散第2名、第3民住民，至疏散第四名住民時已經伸手不見</w:t>
      </w:r>
      <w:r>
        <w:rPr>
          <w:rFonts w:hint="eastAsia"/>
          <w:spacing w:val="-10"/>
        </w:rPr>
        <w:t>5</w:t>
      </w:r>
      <w:r w:rsidRPr="005B36C6">
        <w:rPr>
          <w:rFonts w:hint="eastAsia"/>
          <w:spacing w:val="-10"/>
        </w:rPr>
        <w:t>指，僅能尋聲救人，已無法看見房門。」「當日將迅速將非起火居室住民疏散至相對安全區，疏散14名住民後。因火勢及濃煙蔓延迅速，煙層已下降至整個病室且無法看見，在疏散14名住民撤離火場」</w:t>
      </w:r>
      <w:r w:rsidR="00AD1C88" w:rsidRPr="005B36C6">
        <w:rPr>
          <w:rFonts w:hint="eastAsia"/>
          <w:spacing w:val="-10"/>
        </w:rPr>
        <w:t>。</w:t>
      </w:r>
    </w:p>
  </w:footnote>
  <w:footnote w:id="9">
    <w:p w:rsidR="00237401" w:rsidRDefault="00237401" w:rsidP="00AF4E3E">
      <w:pPr>
        <w:pStyle w:val="aff5"/>
        <w:ind w:left="165" w:hangingChars="75" w:hanging="165"/>
        <w:jc w:val="both"/>
      </w:pPr>
      <w:r>
        <w:rPr>
          <w:rStyle w:val="aff7"/>
        </w:rPr>
        <w:footnoteRef/>
      </w:r>
      <w:r>
        <w:t xml:space="preserve"> </w:t>
      </w:r>
      <w:r>
        <w:rPr>
          <w:rFonts w:hint="eastAsia"/>
        </w:rPr>
        <w:t>以上新</w:t>
      </w:r>
      <w:r w:rsidRPr="00794A98">
        <w:rPr>
          <w:rFonts w:hint="eastAsia"/>
          <w:spacing w:val="-10"/>
        </w:rPr>
        <w:t>北市消防</w:t>
      </w:r>
      <w:r>
        <w:rPr>
          <w:rFonts w:hint="eastAsia"/>
        </w:rPr>
        <w:t>局受理報案等相關時間皆引自該局於本院履勘前及詢問前提供之資料。</w:t>
      </w:r>
    </w:p>
  </w:footnote>
  <w:footnote w:id="10">
    <w:p w:rsidR="00237401" w:rsidRPr="00C94AE3" w:rsidRDefault="00237401" w:rsidP="00AF4E3E">
      <w:pPr>
        <w:pStyle w:val="aff5"/>
        <w:kinsoku/>
        <w:ind w:left="220" w:hangingChars="100" w:hanging="220"/>
        <w:jc w:val="both"/>
        <w:rPr>
          <w:spacing w:val="-10"/>
        </w:rPr>
      </w:pPr>
      <w:r>
        <w:rPr>
          <w:rStyle w:val="aff7"/>
        </w:rPr>
        <w:footnoteRef/>
      </w:r>
      <w:r>
        <w:t xml:space="preserve"> </w:t>
      </w:r>
      <w:r w:rsidRPr="00C94AE3">
        <w:rPr>
          <w:rFonts w:hint="eastAsia"/>
          <w:spacing w:val="-10"/>
        </w:rPr>
        <w:t>依內政部組織法第2條、第18條分別規定：</w:t>
      </w:r>
      <w:r w:rsidRPr="00C94AE3">
        <w:rPr>
          <w:rFonts w:hAnsi="標楷體" w:hint="eastAsia"/>
          <w:spacing w:val="-10"/>
        </w:rPr>
        <w:t>「內政部對於各地方最高級行政長官，執行內政部主管事務，有</w:t>
      </w:r>
      <w:r w:rsidRPr="00131ABB">
        <w:rPr>
          <w:rFonts w:hint="eastAsia"/>
          <w:spacing w:val="-10"/>
        </w:rPr>
        <w:t>指示</w:t>
      </w:r>
      <w:r w:rsidRPr="00C94AE3">
        <w:rPr>
          <w:rFonts w:hAnsi="標楷體" w:hint="eastAsia"/>
          <w:spacing w:val="-10"/>
        </w:rPr>
        <w:t>、監督之責。」、「內政部部長，特任；綜理部務，並指揮、監督所屬職員及機關……」</w:t>
      </w:r>
      <w:r w:rsidR="00AF4E3E">
        <w:rPr>
          <w:rFonts w:hAnsi="標楷體" w:hint="eastAsia"/>
          <w:spacing w:val="-10"/>
        </w:rPr>
        <w:t>。</w:t>
      </w:r>
    </w:p>
  </w:footnote>
  <w:footnote w:id="11">
    <w:p w:rsidR="00237401" w:rsidRPr="00C94AE3" w:rsidRDefault="00237401" w:rsidP="00AF4E3E">
      <w:pPr>
        <w:pStyle w:val="aff5"/>
        <w:ind w:left="220" w:hangingChars="100" w:hanging="220"/>
        <w:jc w:val="both"/>
        <w:rPr>
          <w:spacing w:val="-10"/>
        </w:rPr>
      </w:pPr>
      <w:r w:rsidRPr="00C94AE3">
        <w:rPr>
          <w:rStyle w:val="aff7"/>
          <w:spacing w:val="-10"/>
        </w:rPr>
        <w:footnoteRef/>
      </w:r>
      <w:r w:rsidRPr="00C94AE3">
        <w:rPr>
          <w:spacing w:val="-10"/>
        </w:rPr>
        <w:t xml:space="preserve"> </w:t>
      </w:r>
      <w:r w:rsidRPr="00C94AE3">
        <w:rPr>
          <w:rFonts w:hint="eastAsia"/>
          <w:spacing w:val="-10"/>
        </w:rPr>
        <w:t>依營建署組織條例第2條規定：</w:t>
      </w:r>
      <w:r w:rsidRPr="00C94AE3">
        <w:rPr>
          <w:rFonts w:hAnsi="標楷體" w:hint="eastAsia"/>
          <w:spacing w:val="-10"/>
        </w:rPr>
        <w:t>「</w:t>
      </w:r>
      <w:r w:rsidRPr="00C94AE3">
        <w:rPr>
          <w:rFonts w:hint="eastAsia"/>
          <w:spacing w:val="-10"/>
        </w:rPr>
        <w:t>營建署掌理下列事項：</w:t>
      </w:r>
      <w:r w:rsidRPr="00C94AE3">
        <w:rPr>
          <w:rFonts w:hAnsi="標楷體" w:hint="eastAsia"/>
          <w:spacing w:val="-10"/>
        </w:rPr>
        <w:t>……</w:t>
      </w:r>
      <w:r w:rsidRPr="00C94AE3">
        <w:rPr>
          <w:rFonts w:hint="eastAsia"/>
          <w:spacing w:val="-10"/>
        </w:rPr>
        <w:t>九、關於建築管理之督導與建築技術、建築材料之研究及審核事項</w:t>
      </w:r>
      <w:r w:rsidRPr="00C94AE3">
        <w:rPr>
          <w:rFonts w:hAnsi="標楷體" w:hint="eastAsia"/>
          <w:spacing w:val="-10"/>
        </w:rPr>
        <w:t>……」</w:t>
      </w:r>
      <w:r w:rsidR="00AF4E3E">
        <w:rPr>
          <w:rFonts w:hAnsi="標楷體" w:hint="eastAsia"/>
          <w:spacing w:val="-10"/>
        </w:rPr>
        <w:t>。</w:t>
      </w:r>
    </w:p>
  </w:footnote>
  <w:footnote w:id="12">
    <w:p w:rsidR="00237401" w:rsidRPr="00C94AE3" w:rsidRDefault="00237401" w:rsidP="00AF4E3E">
      <w:pPr>
        <w:pStyle w:val="aff5"/>
        <w:kinsoku/>
        <w:ind w:left="220" w:hangingChars="100" w:hanging="220"/>
        <w:jc w:val="both"/>
        <w:rPr>
          <w:spacing w:val="-10"/>
        </w:rPr>
      </w:pPr>
      <w:r w:rsidRPr="00C94AE3">
        <w:rPr>
          <w:rStyle w:val="aff7"/>
          <w:spacing w:val="-10"/>
        </w:rPr>
        <w:footnoteRef/>
      </w:r>
      <w:r w:rsidRPr="00C94AE3">
        <w:rPr>
          <w:rFonts w:hint="eastAsia"/>
          <w:spacing w:val="-10"/>
        </w:rPr>
        <w:t xml:space="preserve"> 依消防署組織條例第2條及第3條分別規定：「消防署承內政部部長之命，規劃及執行全國消防行政及災害防救事務，統一指揮、監督全國消防機關，執行消防及災害防救任務</w:t>
      </w:r>
      <w:r w:rsidRPr="00C94AE3">
        <w:rPr>
          <w:rFonts w:hAnsi="標楷體" w:hint="eastAsia"/>
          <w:spacing w:val="-10"/>
        </w:rPr>
        <w:t>」</w:t>
      </w:r>
      <w:r w:rsidRPr="00C94AE3">
        <w:rPr>
          <w:rFonts w:hint="eastAsia"/>
          <w:spacing w:val="-10"/>
        </w:rPr>
        <w:t>、</w:t>
      </w:r>
      <w:r>
        <w:rPr>
          <w:rFonts w:hAnsi="標楷體" w:hint="eastAsia"/>
          <w:spacing w:val="-10"/>
        </w:rPr>
        <w:t>「消防</w:t>
      </w:r>
      <w:r w:rsidRPr="00C94AE3">
        <w:rPr>
          <w:rFonts w:hAnsi="標楷體" w:hint="eastAsia"/>
          <w:spacing w:val="-10"/>
        </w:rPr>
        <w:t>署掌理下列事項：一、關於消防及災害防救制度之釐定…事項。二、關於消防及災害防救政策、勤務之規劃、推動、督導及考核事項。三、關於消防及災害防救法規之擬(訂)定、修正、整理、編纂及宣導事項。……六、關於消防安全設備檢查、管理之規劃、督導與器材、設備之審議、許可及檢驗事項……」</w:t>
      </w:r>
      <w:r w:rsidR="00AF4E3E">
        <w:rPr>
          <w:rFonts w:hAnsi="標楷體" w:hint="eastAsia"/>
          <w:spacing w:val="-10"/>
        </w:rPr>
        <w:t>。</w:t>
      </w:r>
    </w:p>
  </w:footnote>
  <w:footnote w:id="13">
    <w:p w:rsidR="00237401" w:rsidRPr="00C94AE3" w:rsidRDefault="00237401" w:rsidP="00AF4E3E">
      <w:pPr>
        <w:pStyle w:val="aff5"/>
        <w:kinsoku/>
        <w:ind w:left="220" w:hangingChars="100" w:hanging="220"/>
        <w:jc w:val="both"/>
        <w:rPr>
          <w:spacing w:val="-10"/>
        </w:rPr>
      </w:pPr>
      <w:r w:rsidRPr="00C94AE3">
        <w:rPr>
          <w:rStyle w:val="aff7"/>
          <w:spacing w:val="-10"/>
        </w:rPr>
        <w:footnoteRef/>
      </w:r>
      <w:r w:rsidRPr="00C94AE3">
        <w:rPr>
          <w:rFonts w:hint="eastAsia"/>
          <w:spacing w:val="-10"/>
        </w:rPr>
        <w:t xml:space="preserve"> 依消防署辦事細則第6條規定：</w:t>
      </w:r>
      <w:r w:rsidRPr="00C94AE3">
        <w:rPr>
          <w:rFonts w:hAnsi="標楷體" w:hint="eastAsia"/>
          <w:spacing w:val="-10"/>
        </w:rPr>
        <w:t>「火災預防組職掌如下：一、火災預防法規之研擬、修正及解釋事項。二、維護</w:t>
      </w:r>
      <w:r w:rsidRPr="00131ABB">
        <w:rPr>
          <w:rFonts w:hint="eastAsia"/>
          <w:spacing w:val="-10"/>
        </w:rPr>
        <w:t>公共</w:t>
      </w:r>
      <w:r w:rsidRPr="00C94AE3">
        <w:rPr>
          <w:rFonts w:hAnsi="標楷體" w:hint="eastAsia"/>
          <w:spacing w:val="-10"/>
        </w:rPr>
        <w:t>安全方案消防管理部分之推動、督導事項。三、消防安全設備會審、會勘之規劃、督導事項。四、消防安全檢查之規劃、督導事項。……七、防火管理制度之規劃、督導事項……」</w:t>
      </w:r>
      <w:r w:rsidR="00AF4E3E">
        <w:rPr>
          <w:rFonts w:hAnsi="標楷體" w:hint="eastAsia"/>
          <w:spacing w:val="-10"/>
        </w:rPr>
        <w:t>。</w:t>
      </w:r>
    </w:p>
  </w:footnote>
  <w:footnote w:id="14">
    <w:p w:rsidR="00237401" w:rsidRPr="00C94AE3" w:rsidRDefault="00237401" w:rsidP="00AF4E3E">
      <w:pPr>
        <w:pStyle w:val="aff5"/>
        <w:ind w:left="220" w:hangingChars="100" w:hanging="220"/>
        <w:jc w:val="both"/>
        <w:rPr>
          <w:spacing w:val="-10"/>
        </w:rPr>
      </w:pPr>
      <w:r w:rsidRPr="00C94AE3">
        <w:rPr>
          <w:rStyle w:val="aff7"/>
          <w:spacing w:val="-10"/>
        </w:rPr>
        <w:footnoteRef/>
      </w:r>
      <w:r w:rsidRPr="00C94AE3">
        <w:rPr>
          <w:rFonts w:hint="eastAsia"/>
          <w:spacing w:val="-10"/>
        </w:rPr>
        <w:t xml:space="preserve"> 依衛福部處務規程第2條規定：</w:t>
      </w:r>
      <w:r w:rsidRPr="00C94AE3">
        <w:rPr>
          <w:rFonts w:hAnsi="標楷體" w:hint="eastAsia"/>
          <w:spacing w:val="-10"/>
        </w:rPr>
        <w:t>「部長綜理部務，並指揮、監督所屬機關（構）及人員；……」</w:t>
      </w:r>
      <w:r w:rsidR="00AD1C88">
        <w:rPr>
          <w:rFonts w:hAnsi="標楷體" w:hint="eastAsia"/>
          <w:spacing w:val="-10"/>
        </w:rPr>
        <w:t>。</w:t>
      </w:r>
    </w:p>
  </w:footnote>
  <w:footnote w:id="15">
    <w:p w:rsidR="00237401" w:rsidRPr="00C94AE3" w:rsidRDefault="00237401" w:rsidP="00AF4E3E">
      <w:pPr>
        <w:pStyle w:val="aff5"/>
        <w:ind w:left="220" w:hangingChars="100" w:hanging="220"/>
        <w:jc w:val="both"/>
        <w:rPr>
          <w:spacing w:val="-10"/>
        </w:rPr>
      </w:pPr>
      <w:r w:rsidRPr="00C94AE3">
        <w:rPr>
          <w:rStyle w:val="aff7"/>
          <w:spacing w:val="-10"/>
        </w:rPr>
        <w:footnoteRef/>
      </w:r>
      <w:r w:rsidRPr="00C94AE3">
        <w:rPr>
          <w:rFonts w:hint="eastAsia"/>
          <w:spacing w:val="-10"/>
        </w:rPr>
        <w:t xml:space="preserve"> 依醫療法第12條、第25條、第28條分別規定：</w:t>
      </w:r>
      <w:r w:rsidRPr="00C94AE3">
        <w:rPr>
          <w:rFonts w:hAnsi="標楷體" w:hint="eastAsia"/>
          <w:spacing w:val="-10"/>
        </w:rPr>
        <w:t>「……醫療機構之類別與各類醫療機構應設置之服務設施、人員及</w:t>
      </w:r>
      <w:r w:rsidRPr="00131ABB">
        <w:rPr>
          <w:rFonts w:hint="eastAsia"/>
          <w:spacing w:val="-10"/>
        </w:rPr>
        <w:t>診療</w:t>
      </w:r>
      <w:r w:rsidRPr="00C94AE3">
        <w:rPr>
          <w:rFonts w:hAnsi="標楷體" w:hint="eastAsia"/>
          <w:spacing w:val="-10"/>
        </w:rPr>
        <w:t>科別設置條件等之設置標準，由中央主管機關定之」、「醫院除其建築構造、設備應具備防火、避難等必要之設施外，並應建立緊急災害應變措施。前項緊急災害應變措施及檢查辦法，由中央主管機關定之」、「中央主管機關應辦理醫院評鑑。直轄市、縣(市)主管機關對轄區內醫療機構業務，應定期實施督導考核」</w:t>
      </w:r>
      <w:r w:rsidR="00AD1C88" w:rsidRPr="00C94AE3">
        <w:rPr>
          <w:rFonts w:hAnsi="標楷體" w:hint="eastAsia"/>
          <w:spacing w:val="-10"/>
        </w:rPr>
        <w:t>。</w:t>
      </w:r>
    </w:p>
  </w:footnote>
  <w:footnote w:id="16">
    <w:p w:rsidR="00237401" w:rsidRPr="00C94AE3" w:rsidRDefault="00237401" w:rsidP="00AF4E3E">
      <w:pPr>
        <w:pStyle w:val="aff5"/>
        <w:ind w:left="220" w:hangingChars="100" w:hanging="220"/>
        <w:jc w:val="both"/>
        <w:rPr>
          <w:spacing w:val="-10"/>
        </w:rPr>
      </w:pPr>
      <w:r w:rsidRPr="00C94AE3">
        <w:rPr>
          <w:rStyle w:val="aff7"/>
          <w:spacing w:val="-10"/>
        </w:rPr>
        <w:footnoteRef/>
      </w:r>
      <w:r w:rsidRPr="00C94AE3">
        <w:rPr>
          <w:rFonts w:hint="eastAsia"/>
          <w:spacing w:val="-10"/>
        </w:rPr>
        <w:t xml:space="preserve"> 依護理人員法第16條、第23條分別規定：</w:t>
      </w:r>
      <w:r w:rsidRPr="00C94AE3">
        <w:rPr>
          <w:rFonts w:hAnsi="標楷體" w:hint="eastAsia"/>
          <w:spacing w:val="-10"/>
        </w:rPr>
        <w:t>「護理機構之設置或擴充，應先經主管機關許可；其申請人之資格、</w:t>
      </w:r>
      <w:r w:rsidRPr="00131ABB">
        <w:rPr>
          <w:rFonts w:hint="eastAsia"/>
          <w:spacing w:val="-10"/>
        </w:rPr>
        <w:t>審查</w:t>
      </w:r>
      <w:r w:rsidRPr="00C94AE3">
        <w:rPr>
          <w:rFonts w:hAnsi="標楷體" w:hint="eastAsia"/>
          <w:spacing w:val="-10"/>
        </w:rPr>
        <w:t>程序與基準、撤銷、廢止及其他應遵行事項之辦法，由中央主管機關定之。護理機構之分類及設置標準，由中央主管機關定之」、「中央主管機關應辦理護理機構評鑑。直轄市、縣(市)主管機關對轄區內護理機構業務，應定期實施督導考核」</w:t>
      </w:r>
      <w:r w:rsidR="00AD1C88" w:rsidRPr="00C94AE3">
        <w:rPr>
          <w:rFonts w:hAnsi="標楷體" w:hint="eastAsia"/>
          <w:spacing w:val="-10"/>
        </w:rPr>
        <w:t>。</w:t>
      </w:r>
    </w:p>
  </w:footnote>
  <w:footnote w:id="17">
    <w:p w:rsidR="00237401" w:rsidRPr="00A36ECD" w:rsidRDefault="00237401" w:rsidP="00AF4E3E">
      <w:pPr>
        <w:pStyle w:val="aff5"/>
        <w:ind w:left="220" w:hangingChars="100" w:hanging="220"/>
        <w:jc w:val="both"/>
        <w:rPr>
          <w:spacing w:val="-10"/>
        </w:rPr>
      </w:pPr>
      <w:r>
        <w:rPr>
          <w:rStyle w:val="aff7"/>
        </w:rPr>
        <w:footnoteRef/>
      </w:r>
      <w:r>
        <w:t xml:space="preserve"> </w:t>
      </w:r>
      <w:r w:rsidRPr="00A36ECD">
        <w:rPr>
          <w:rFonts w:hint="eastAsia"/>
          <w:spacing w:val="-10"/>
        </w:rPr>
        <w:t>依老人福利法第34條</w:t>
      </w:r>
      <w:r>
        <w:rPr>
          <w:rFonts w:hint="eastAsia"/>
          <w:spacing w:val="-10"/>
        </w:rPr>
        <w:t>、第37條分別</w:t>
      </w:r>
      <w:r w:rsidRPr="00A36ECD">
        <w:rPr>
          <w:rFonts w:hint="eastAsia"/>
          <w:spacing w:val="-10"/>
        </w:rPr>
        <w:t>規定：「主管機關應依老人需要自行或結合民間資源辦理下列老人福利機構：一、長期照顧機構。二、安養機構。三、其他老人福利機構。前項老人福利機構之規模、面積、設施、人員配置及業務範圍等事項之標準，由中央主管機關會同中央目的事業主管機關定之。</w:t>
      </w:r>
      <w:r>
        <w:rPr>
          <w:rFonts w:hAnsi="標楷體" w:hint="eastAsia"/>
          <w:spacing w:val="-10"/>
        </w:rPr>
        <w:t>……</w:t>
      </w:r>
      <w:r w:rsidRPr="00A36ECD">
        <w:rPr>
          <w:rFonts w:hint="eastAsia"/>
          <w:spacing w:val="-10"/>
        </w:rPr>
        <w:t>。」</w:t>
      </w:r>
      <w:r>
        <w:rPr>
          <w:rFonts w:hAnsi="標楷體" w:hint="eastAsia"/>
          <w:spacing w:val="-10"/>
        </w:rPr>
        <w:t>「……。</w:t>
      </w:r>
      <w:r w:rsidRPr="00BC1DD6">
        <w:rPr>
          <w:rFonts w:hAnsi="標楷體" w:hint="eastAsia"/>
          <w:spacing w:val="-10"/>
        </w:rPr>
        <w:t>主管機關對老人福利機構應予輔導、監督、檢查、評鑑及獎勵。</w:t>
      </w:r>
      <w:r>
        <w:rPr>
          <w:rFonts w:hAnsi="標楷體" w:hint="eastAsia"/>
          <w:spacing w:val="-10"/>
        </w:rPr>
        <w:t>……」</w:t>
      </w:r>
      <w:r w:rsidR="00AD1C88">
        <w:rPr>
          <w:rFonts w:hAnsi="標楷體" w:hint="eastAsia"/>
          <w:spacing w:val="-10"/>
        </w:rPr>
        <w:t>。</w:t>
      </w:r>
    </w:p>
  </w:footnote>
  <w:footnote w:id="18">
    <w:p w:rsidR="00237401" w:rsidRPr="009A33B1" w:rsidRDefault="00237401" w:rsidP="00AF4E3E">
      <w:pPr>
        <w:pStyle w:val="aff5"/>
        <w:ind w:left="220" w:hangingChars="100" w:hanging="220"/>
        <w:jc w:val="both"/>
        <w:rPr>
          <w:spacing w:val="-8"/>
        </w:rPr>
      </w:pPr>
      <w:r w:rsidRPr="009A33B1">
        <w:rPr>
          <w:rStyle w:val="aff7"/>
          <w:spacing w:val="-8"/>
        </w:rPr>
        <w:footnoteRef/>
      </w:r>
      <w:r w:rsidRPr="009A33B1">
        <w:rPr>
          <w:rFonts w:hint="eastAsia"/>
          <w:spacing w:val="-8"/>
        </w:rPr>
        <w:t xml:space="preserve"> </w:t>
      </w:r>
      <w:r>
        <w:rPr>
          <w:rFonts w:hint="eastAsia"/>
          <w:spacing w:val="-8"/>
        </w:rPr>
        <w:t>依</w:t>
      </w:r>
      <w:r w:rsidRPr="009A33B1">
        <w:rPr>
          <w:rFonts w:hint="eastAsia"/>
          <w:spacing w:val="-8"/>
        </w:rPr>
        <w:t>技術規則施工編第46條原規定：「連棟住宅、集合住宅之分界牆……或醫院病房相互間之分間牆及其與其他部分之分間牆，應依左列規定設置具有防音效果之隔牆：一、分界牆或分間牆應為無空隙、</w:t>
      </w:r>
      <w:r w:rsidRPr="000C6DC9">
        <w:rPr>
          <w:rFonts w:hint="eastAsia"/>
          <w:spacing w:val="-10"/>
        </w:rPr>
        <w:t>無害</w:t>
      </w:r>
      <w:r w:rsidRPr="009A33B1">
        <w:rPr>
          <w:rFonts w:hint="eastAsia"/>
          <w:spacing w:val="-8"/>
        </w:rPr>
        <w:t>於防音之構造，並應為直達樓地板或屋頂之牆壁，如天花板有防音性能者，分間牆得建築至天花板。」現已修正分別於第46條及第46條之2規定「新建或增建建築物之空氣音隔音設計，其適用範圍如下：一、……醫院病房之分間牆。……」、「分間牆、分戶牆、樓板或屋頂應為無空隙、無害於隔音之構造，牆壁應自樓板建築至上層樓板或屋頂，且整體構造應相同或由具同等以上隔音性能之構造組合而成。……」修正條文自105年7月1日施行。</w:t>
      </w:r>
    </w:p>
  </w:footnote>
  <w:footnote w:id="19">
    <w:p w:rsidR="00237401" w:rsidRDefault="00237401" w:rsidP="00AF4E3E">
      <w:pPr>
        <w:pStyle w:val="aff5"/>
        <w:ind w:left="220" w:hangingChars="100" w:hanging="220"/>
        <w:jc w:val="both"/>
      </w:pPr>
      <w:r w:rsidRPr="008F6BE1">
        <w:rPr>
          <w:rStyle w:val="aff7"/>
        </w:rPr>
        <w:footnoteRef/>
      </w:r>
      <w:r w:rsidRPr="008F6BE1">
        <w:t xml:space="preserve"> </w:t>
      </w:r>
      <w:r w:rsidRPr="008F6BE1">
        <w:rPr>
          <w:rFonts w:hint="eastAsia"/>
        </w:rPr>
        <w:t>資料來源：內政部依本院詢問衛福部、新北市政府後函詢事項所查復之資料。</w:t>
      </w:r>
    </w:p>
  </w:footnote>
  <w:footnote w:id="20">
    <w:p w:rsidR="00237401" w:rsidRDefault="00237401" w:rsidP="00AF4E3E">
      <w:pPr>
        <w:pStyle w:val="aff5"/>
        <w:ind w:left="220" w:hangingChars="100" w:hanging="220"/>
        <w:jc w:val="both"/>
      </w:pPr>
      <w:r>
        <w:rPr>
          <w:rStyle w:val="aff7"/>
        </w:rPr>
        <w:footnoteRef/>
      </w:r>
      <w:r>
        <w:rPr>
          <w:rFonts w:hint="eastAsia"/>
        </w:rPr>
        <w:t xml:space="preserve"> </w:t>
      </w:r>
      <w:r w:rsidRPr="0087068E">
        <w:rPr>
          <w:rFonts w:hint="eastAsia"/>
        </w:rPr>
        <w:t>根據世界衛生組織定義，65歲以上老年人口占總人口比率達7％時稱「高齡化社會」，達14％</w:t>
      </w:r>
      <w:r>
        <w:rPr>
          <w:rFonts w:hint="eastAsia"/>
        </w:rPr>
        <w:t>為</w:t>
      </w:r>
      <w:r w:rsidRPr="0087068E">
        <w:rPr>
          <w:rFonts w:hint="eastAsia"/>
        </w:rPr>
        <w:t>「高齡</w:t>
      </w:r>
      <w:r w:rsidRPr="00DD305D">
        <w:rPr>
          <w:rFonts w:hint="eastAsia"/>
          <w:spacing w:val="-8"/>
        </w:rPr>
        <w:t>社會</w:t>
      </w:r>
      <w:r w:rsidRPr="0087068E">
        <w:rPr>
          <w:rFonts w:hint="eastAsia"/>
        </w:rPr>
        <w:t>」，若達20％則稱「超高齡社會」</w:t>
      </w:r>
      <w:r>
        <w:rPr>
          <w:rFonts w:hint="eastAsia"/>
        </w:rPr>
        <w:t>，我</w:t>
      </w:r>
      <w:r w:rsidRPr="00CF718F">
        <w:rPr>
          <w:rFonts w:hint="eastAsia"/>
        </w:rPr>
        <w:t>國65歲以上老年人口占總人口比率在</w:t>
      </w:r>
      <w:r>
        <w:rPr>
          <w:rFonts w:hint="eastAsia"/>
        </w:rPr>
        <w:t>107</w:t>
      </w:r>
      <w:r w:rsidRPr="00CF718F">
        <w:rPr>
          <w:rFonts w:hint="eastAsia"/>
        </w:rPr>
        <w:t>年3月底</w:t>
      </w:r>
      <w:r>
        <w:rPr>
          <w:rFonts w:hint="eastAsia"/>
        </w:rPr>
        <w:t>已</w:t>
      </w:r>
      <w:r w:rsidRPr="00CF718F">
        <w:rPr>
          <w:rFonts w:hint="eastAsia"/>
        </w:rPr>
        <w:t>達14.05％，</w:t>
      </w:r>
      <w:r>
        <w:rPr>
          <w:rFonts w:hint="eastAsia"/>
        </w:rPr>
        <w:t>亦即國內</w:t>
      </w:r>
      <w:r w:rsidRPr="00CF718F">
        <w:rPr>
          <w:rFonts w:hint="eastAsia"/>
        </w:rPr>
        <w:t>7個人中</w:t>
      </w:r>
      <w:r>
        <w:rPr>
          <w:rFonts w:hint="eastAsia"/>
        </w:rPr>
        <w:t>，就有</w:t>
      </w:r>
      <w:r w:rsidRPr="00CF718F">
        <w:rPr>
          <w:rFonts w:hint="eastAsia"/>
        </w:rPr>
        <w:t>1個是老人，臺灣</w:t>
      </w:r>
      <w:r>
        <w:rPr>
          <w:rFonts w:hint="eastAsia"/>
        </w:rPr>
        <w:t>已</w:t>
      </w:r>
      <w:r w:rsidRPr="00CF718F">
        <w:rPr>
          <w:rFonts w:hint="eastAsia"/>
        </w:rPr>
        <w:t>正式宣告邁入「高齡社會」</w:t>
      </w:r>
      <w:r>
        <w:rPr>
          <w:rFonts w:hint="eastAsia"/>
        </w:rPr>
        <w:t>。資料來源：衛福部、內政部。</w:t>
      </w:r>
    </w:p>
  </w:footnote>
  <w:footnote w:id="21">
    <w:p w:rsidR="00237401" w:rsidRDefault="00237401" w:rsidP="00AF4E3E">
      <w:pPr>
        <w:pStyle w:val="aff5"/>
        <w:ind w:left="220" w:hangingChars="100" w:hanging="220"/>
        <w:jc w:val="both"/>
      </w:pPr>
      <w:r>
        <w:rPr>
          <w:rStyle w:val="aff7"/>
        </w:rPr>
        <w:footnoteRef/>
      </w:r>
      <w:r>
        <w:t xml:space="preserve"> </w:t>
      </w:r>
      <w:r>
        <w:rPr>
          <w:rFonts w:hint="eastAsia"/>
        </w:rPr>
        <w:t>消防法自84年8月11日修正公布後，條次調整為第6條第3項，至99</w:t>
      </w:r>
      <w:r w:rsidRPr="00C12E5E">
        <w:rPr>
          <w:rFonts w:hint="eastAsia"/>
        </w:rPr>
        <w:t>年</w:t>
      </w:r>
      <w:r>
        <w:rPr>
          <w:rFonts w:hint="eastAsia"/>
        </w:rPr>
        <w:t>5</w:t>
      </w:r>
      <w:r w:rsidRPr="00C12E5E">
        <w:rPr>
          <w:rFonts w:hint="eastAsia"/>
        </w:rPr>
        <w:t>月</w:t>
      </w:r>
      <w:r>
        <w:rPr>
          <w:rFonts w:hint="eastAsia"/>
        </w:rPr>
        <w:t>19</w:t>
      </w:r>
      <w:r w:rsidRPr="00C12E5E">
        <w:rPr>
          <w:rFonts w:hint="eastAsia"/>
        </w:rPr>
        <w:t>日</w:t>
      </w:r>
      <w:r>
        <w:rPr>
          <w:rFonts w:hint="eastAsia"/>
        </w:rPr>
        <w:t>修正公布後，再更為第6條第1項迄今。</w:t>
      </w:r>
    </w:p>
  </w:footnote>
  <w:footnote w:id="22">
    <w:p w:rsidR="00237401" w:rsidRDefault="00237401" w:rsidP="00AF4E3E">
      <w:pPr>
        <w:pStyle w:val="aff5"/>
        <w:ind w:left="220" w:hangingChars="100" w:hanging="220"/>
        <w:jc w:val="both"/>
      </w:pPr>
      <w:r>
        <w:rPr>
          <w:rStyle w:val="aff7"/>
        </w:rPr>
        <w:footnoteRef/>
      </w:r>
      <w:r>
        <w:rPr>
          <w:rFonts w:hint="eastAsia"/>
        </w:rPr>
        <w:t xml:space="preserve"> </w:t>
      </w:r>
      <w:r w:rsidRPr="00315EF0">
        <w:rPr>
          <w:rFonts w:hint="eastAsia"/>
        </w:rPr>
        <w:t>近鄰定義如下：近鄰人力需能於場所發生火災，並經通知後從住居能於2分鐘內抵達火災現場。近鄰人力之住居須有與場所火警自動警報設備連動之裝置。近鄰人力須曾參與場所自衛消防編組驗證並有佐證資料</w:t>
      </w:r>
      <w:r>
        <w:rPr>
          <w:rFonts w:hint="eastAsia"/>
        </w:rPr>
        <w:t>。資料來源：內政部。</w:t>
      </w:r>
    </w:p>
  </w:footnote>
  <w:footnote w:id="23">
    <w:p w:rsidR="00237401" w:rsidRDefault="00237401" w:rsidP="00AF4E3E">
      <w:pPr>
        <w:pStyle w:val="aff5"/>
        <w:ind w:left="220" w:hangingChars="100" w:hanging="220"/>
        <w:jc w:val="both"/>
      </w:pPr>
      <w:r>
        <w:rPr>
          <w:rStyle w:val="aff7"/>
        </w:rPr>
        <w:footnoteRef/>
      </w:r>
      <w:r>
        <w:t xml:space="preserve"> </w:t>
      </w:r>
      <w:r>
        <w:rPr>
          <w:rFonts w:hint="eastAsia"/>
        </w:rPr>
        <w:t>依</w:t>
      </w:r>
      <w:r w:rsidRPr="00B24781">
        <w:rPr>
          <w:rFonts w:hint="eastAsia"/>
        </w:rPr>
        <w:t>監獄行刑法施行細則第73條</w:t>
      </w:r>
      <w:r>
        <w:rPr>
          <w:rFonts w:hint="eastAsia"/>
        </w:rPr>
        <w:t>規定：</w:t>
      </w:r>
      <w:r>
        <w:rPr>
          <w:rFonts w:hAnsi="標楷體" w:hint="eastAsia"/>
        </w:rPr>
        <w:t>「</w:t>
      </w:r>
      <w:r>
        <w:rPr>
          <w:rFonts w:hint="eastAsia"/>
        </w:rPr>
        <w:t>監獄辦理受刑人保外醫治，應依左列之規定：一、依本法第58條報准許可受刑人保外醫治時，應詳述其病狀，必需保外醫治之理由、所犯罪名、刑期及殘餘刑期。</w:t>
      </w:r>
      <w:r>
        <w:rPr>
          <w:rFonts w:hAnsi="標楷體" w:hint="eastAsia"/>
        </w:rPr>
        <w:t>……</w:t>
      </w:r>
      <w:r w:rsidRPr="00B24781">
        <w:rPr>
          <w:rFonts w:hAnsi="標楷體" w:hint="eastAsia"/>
        </w:rPr>
        <w:t>七、保外受刑人經指定醫院住院治療者，典獄長應經常派員察看，並與</w:t>
      </w:r>
      <w:r w:rsidRPr="007C4AEE">
        <w:rPr>
          <w:rFonts w:hint="eastAsia"/>
        </w:rPr>
        <w:t>醫院</w:t>
      </w:r>
      <w:r w:rsidRPr="00B24781">
        <w:rPr>
          <w:rFonts w:hAnsi="標楷體" w:hint="eastAsia"/>
        </w:rPr>
        <w:t>或當地警察機關保持密切聯繫。其未指定醫院住院治療者，典獄長亦應指定監獄醫師每月至少察看一次，並協調其所在地之警察機關就近察看。</w:t>
      </w:r>
      <w:r>
        <w:rPr>
          <w:rFonts w:hAnsi="標楷體" w:hint="eastAsia"/>
        </w:rPr>
        <w:t>……」。</w:t>
      </w:r>
    </w:p>
  </w:footnote>
  <w:footnote w:id="24">
    <w:p w:rsidR="00237401" w:rsidRDefault="00237401" w:rsidP="00354C38">
      <w:pPr>
        <w:pStyle w:val="aff5"/>
        <w:kinsoku/>
        <w:ind w:left="209" w:hangingChars="95" w:hanging="209"/>
        <w:jc w:val="both"/>
      </w:pPr>
      <w:r>
        <w:rPr>
          <w:rStyle w:val="aff7"/>
        </w:rPr>
        <w:footnoteRef/>
      </w:r>
      <w:r>
        <w:t xml:space="preserve"> </w:t>
      </w:r>
      <w:r>
        <w:rPr>
          <w:rFonts w:hint="eastAsia"/>
        </w:rPr>
        <w:t>依</w:t>
      </w:r>
      <w:r w:rsidRPr="00AE2B61">
        <w:rPr>
          <w:rFonts w:hint="eastAsia"/>
        </w:rPr>
        <w:t>法務部矯正署所屬矯正機關收容人保外醫治具保程序應行注意事項</w:t>
      </w:r>
      <w:r>
        <w:rPr>
          <w:rFonts w:hint="eastAsia"/>
        </w:rPr>
        <w:t>第7點規定：</w:t>
      </w:r>
      <w:r>
        <w:rPr>
          <w:rFonts w:hAnsi="標楷體" w:hint="eastAsia"/>
        </w:rPr>
        <w:t>「</w:t>
      </w:r>
      <w:r w:rsidRPr="001B22A2">
        <w:rPr>
          <w:rFonts w:hAnsi="標楷體" w:hint="eastAsia"/>
        </w:rPr>
        <w:t>矯正機關對於保外醫治收容人，應依監獄行刑法施行細則第</w:t>
      </w:r>
      <w:r>
        <w:rPr>
          <w:rFonts w:hAnsi="標楷體" w:hint="eastAsia"/>
        </w:rPr>
        <w:t>73</w:t>
      </w:r>
      <w:r w:rsidRPr="001B22A2">
        <w:rPr>
          <w:rFonts w:hAnsi="標楷體" w:hint="eastAsia"/>
        </w:rPr>
        <w:t>條第</w:t>
      </w:r>
      <w:r>
        <w:rPr>
          <w:rFonts w:hAnsi="標楷體" w:hint="eastAsia"/>
        </w:rPr>
        <w:t>7</w:t>
      </w:r>
      <w:r w:rsidRPr="001B22A2">
        <w:rPr>
          <w:rFonts w:hAnsi="標楷體" w:hint="eastAsia"/>
        </w:rPr>
        <w:t>款之規定，派員切實察看，並與醫院及警察等機關密切連繫，嚴加監管，按時將察看、連繫、處理等情形報告本署</w:t>
      </w:r>
      <w:r>
        <w:rPr>
          <w:rFonts w:hAnsi="標楷體" w:hint="eastAsia"/>
        </w:rPr>
        <w:t>……」</w:t>
      </w:r>
      <w:r w:rsidR="00AF4E3E" w:rsidRPr="001B22A2">
        <w:rPr>
          <w:rFonts w:hAnsi="標楷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834C0D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852103F"/>
    <w:multiLevelType w:val="multilevel"/>
    <w:tmpl w:val="50342994"/>
    <w:styleLink w:val="10"/>
    <w:lvl w:ilvl="0">
      <w:start w:val="1"/>
      <w:numFmt w:val="taiwaneseCountingThousand"/>
      <w:lvlText w:val="(%1)"/>
      <w:lvlJc w:val="left"/>
      <w:pPr>
        <w:ind w:left="1680" w:hanging="720"/>
      </w:pPr>
      <w:rPr>
        <w:rFonts w:hint="default"/>
      </w:rPr>
    </w:lvl>
    <w:lvl w:ilvl="1">
      <w:start w:val="1"/>
      <w:numFmt w:val="decimal"/>
      <w:lvlText w:val="%2、"/>
      <w:lvlJc w:val="left"/>
      <w:pPr>
        <w:ind w:left="1920" w:hanging="480"/>
      </w:pPr>
      <w:rPr>
        <w:rFonts w:hint="eastAsia"/>
      </w:r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1F7AD3F0"/>
    <w:lvl w:ilvl="0" w:tplc="AE66245C">
      <w:start w:val="1"/>
      <w:numFmt w:val="taiwaneseCountingThousand"/>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6"/>
  </w:num>
  <w:num w:numId="5">
    <w:abstractNumId w:val="4"/>
  </w:num>
  <w:num w:numId="6">
    <w:abstractNumId w:val="7"/>
  </w:num>
  <w:num w:numId="7">
    <w:abstractNumId w:val="1"/>
  </w:num>
  <w:num w:numId="8">
    <w:abstractNumId w:val="8"/>
  </w:num>
  <w:num w:numId="9">
    <w:abstractNumId w:val="5"/>
  </w:num>
  <w:num w:numId="10">
    <w:abstractNumId w:val="3"/>
  </w:num>
  <w:num w:numId="11">
    <w:abstractNumId w:val="1"/>
  </w:num>
  <w:num w:numId="12">
    <w:abstractNumId w:val="1"/>
  </w:num>
  <w:num w:numId="13">
    <w:abstractNumId w:val="1"/>
  </w:num>
  <w:num w:numId="14">
    <w:abstractNumId w:val="1"/>
  </w:num>
  <w:num w:numId="15">
    <w:abstractNumId w:val="1"/>
  </w:num>
  <w:num w:numId="16">
    <w:abstractNumId w:val="6"/>
  </w:num>
  <w:num w:numId="17">
    <w:abstractNumId w:val="6"/>
  </w:num>
  <w:num w:numId="18">
    <w:abstractNumId w:val="6"/>
  </w:num>
  <w:num w:numId="19">
    <w:abstractNumId w:val="6"/>
  </w:num>
  <w:num w:numId="20">
    <w:abstractNumId w:val="6"/>
  </w:num>
  <w:num w:numId="21">
    <w:abstractNumId w:val="1"/>
  </w:num>
  <w:num w:numId="22">
    <w:abstractNumId w:val="1"/>
  </w:num>
  <w:num w:numId="23">
    <w:abstractNumId w:val="1"/>
  </w:num>
  <w:num w:numId="24">
    <w:abstractNumId w:val="1"/>
  </w:num>
  <w:num w:numId="25">
    <w:abstractNumId w:val="1"/>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4"/>
  </w:num>
  <w:num w:numId="34">
    <w:abstractNumId w:val="6"/>
  </w:num>
  <w:num w:numId="35">
    <w:abstractNumId w:val="6"/>
  </w:num>
  <w:num w:numId="36">
    <w:abstractNumId w:val="1"/>
  </w:num>
  <w:num w:numId="37">
    <w:abstractNumId w:val="8"/>
  </w:num>
  <w:num w:numId="38">
    <w:abstractNumId w:val="8"/>
  </w:num>
  <w:num w:numId="39">
    <w:abstractNumId w:val="8"/>
  </w:num>
  <w:num w:numId="40">
    <w:abstractNumId w:val="8"/>
  </w:num>
  <w:num w:numId="41">
    <w:abstractNumId w:val="8"/>
  </w:num>
  <w:num w:numId="42">
    <w:abstractNumId w:val="4"/>
    <w:lvlOverride w:ilvl="0">
      <w:startOverride w:val="1"/>
    </w:lvlOverride>
  </w:num>
  <w:num w:numId="4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5FC"/>
    <w:rsid w:val="00000986"/>
    <w:rsid w:val="000014B4"/>
    <w:rsid w:val="000049D4"/>
    <w:rsid w:val="00006247"/>
    <w:rsid w:val="0000676A"/>
    <w:rsid w:val="00006961"/>
    <w:rsid w:val="00007122"/>
    <w:rsid w:val="0000728F"/>
    <w:rsid w:val="0000782F"/>
    <w:rsid w:val="0001013E"/>
    <w:rsid w:val="000112BF"/>
    <w:rsid w:val="0001151B"/>
    <w:rsid w:val="00012233"/>
    <w:rsid w:val="000137B2"/>
    <w:rsid w:val="0001391D"/>
    <w:rsid w:val="000142CE"/>
    <w:rsid w:val="00014CEE"/>
    <w:rsid w:val="00015D51"/>
    <w:rsid w:val="00016D42"/>
    <w:rsid w:val="00016FEA"/>
    <w:rsid w:val="00017318"/>
    <w:rsid w:val="00021766"/>
    <w:rsid w:val="00021DE5"/>
    <w:rsid w:val="00023345"/>
    <w:rsid w:val="000246F7"/>
    <w:rsid w:val="000255FE"/>
    <w:rsid w:val="0002629D"/>
    <w:rsid w:val="00026383"/>
    <w:rsid w:val="0003114D"/>
    <w:rsid w:val="000319D4"/>
    <w:rsid w:val="00032CB7"/>
    <w:rsid w:val="00033011"/>
    <w:rsid w:val="00033346"/>
    <w:rsid w:val="00033D2E"/>
    <w:rsid w:val="00036A5E"/>
    <w:rsid w:val="00036D76"/>
    <w:rsid w:val="00036DE1"/>
    <w:rsid w:val="0003791C"/>
    <w:rsid w:val="00045245"/>
    <w:rsid w:val="000475FA"/>
    <w:rsid w:val="00047EF7"/>
    <w:rsid w:val="00051485"/>
    <w:rsid w:val="00051DC2"/>
    <w:rsid w:val="000522B8"/>
    <w:rsid w:val="00053D73"/>
    <w:rsid w:val="00054343"/>
    <w:rsid w:val="00054368"/>
    <w:rsid w:val="000545D6"/>
    <w:rsid w:val="0005634D"/>
    <w:rsid w:val="0005646B"/>
    <w:rsid w:val="00056DF9"/>
    <w:rsid w:val="00057345"/>
    <w:rsid w:val="00057BFD"/>
    <w:rsid w:val="00057F32"/>
    <w:rsid w:val="00060573"/>
    <w:rsid w:val="000614DB"/>
    <w:rsid w:val="000628DF"/>
    <w:rsid w:val="00062A25"/>
    <w:rsid w:val="0006629F"/>
    <w:rsid w:val="000712E2"/>
    <w:rsid w:val="00072037"/>
    <w:rsid w:val="00072109"/>
    <w:rsid w:val="00073CB5"/>
    <w:rsid w:val="0007425C"/>
    <w:rsid w:val="0007648B"/>
    <w:rsid w:val="00076858"/>
    <w:rsid w:val="00076DA0"/>
    <w:rsid w:val="00077553"/>
    <w:rsid w:val="00081C21"/>
    <w:rsid w:val="00081DEF"/>
    <w:rsid w:val="0008217E"/>
    <w:rsid w:val="00082D23"/>
    <w:rsid w:val="000851A2"/>
    <w:rsid w:val="00086A29"/>
    <w:rsid w:val="00086E1E"/>
    <w:rsid w:val="000902FE"/>
    <w:rsid w:val="00090317"/>
    <w:rsid w:val="000908D6"/>
    <w:rsid w:val="00090CB1"/>
    <w:rsid w:val="000915BD"/>
    <w:rsid w:val="000920A5"/>
    <w:rsid w:val="00092661"/>
    <w:rsid w:val="0009352E"/>
    <w:rsid w:val="00093994"/>
    <w:rsid w:val="00095314"/>
    <w:rsid w:val="000964E1"/>
    <w:rsid w:val="00096639"/>
    <w:rsid w:val="00096B96"/>
    <w:rsid w:val="0009766E"/>
    <w:rsid w:val="000A0C71"/>
    <w:rsid w:val="000A1C0A"/>
    <w:rsid w:val="000A2330"/>
    <w:rsid w:val="000A242D"/>
    <w:rsid w:val="000A2F3F"/>
    <w:rsid w:val="000A362F"/>
    <w:rsid w:val="000A559D"/>
    <w:rsid w:val="000A6938"/>
    <w:rsid w:val="000B0B4A"/>
    <w:rsid w:val="000B1ADE"/>
    <w:rsid w:val="000B1DEB"/>
    <w:rsid w:val="000B279A"/>
    <w:rsid w:val="000B27CD"/>
    <w:rsid w:val="000B2B7E"/>
    <w:rsid w:val="000B2D07"/>
    <w:rsid w:val="000B589A"/>
    <w:rsid w:val="000B61D2"/>
    <w:rsid w:val="000B6F7F"/>
    <w:rsid w:val="000B70A7"/>
    <w:rsid w:val="000C0045"/>
    <w:rsid w:val="000C04B3"/>
    <w:rsid w:val="000C2849"/>
    <w:rsid w:val="000C39D9"/>
    <w:rsid w:val="000C426B"/>
    <w:rsid w:val="000C46F7"/>
    <w:rsid w:val="000C495F"/>
    <w:rsid w:val="000C5340"/>
    <w:rsid w:val="000C5EDA"/>
    <w:rsid w:val="000C606B"/>
    <w:rsid w:val="000C6DC9"/>
    <w:rsid w:val="000C6E5D"/>
    <w:rsid w:val="000D015A"/>
    <w:rsid w:val="000D03B0"/>
    <w:rsid w:val="000D200B"/>
    <w:rsid w:val="000D336E"/>
    <w:rsid w:val="000D4AB3"/>
    <w:rsid w:val="000D55A6"/>
    <w:rsid w:val="000D7EB8"/>
    <w:rsid w:val="000E242F"/>
    <w:rsid w:val="000E2603"/>
    <w:rsid w:val="000E29BE"/>
    <w:rsid w:val="000E4618"/>
    <w:rsid w:val="000E4AF9"/>
    <w:rsid w:val="000E57F2"/>
    <w:rsid w:val="000E6431"/>
    <w:rsid w:val="000E6473"/>
    <w:rsid w:val="000E684E"/>
    <w:rsid w:val="000F006C"/>
    <w:rsid w:val="000F21A5"/>
    <w:rsid w:val="00100ECA"/>
    <w:rsid w:val="0010184A"/>
    <w:rsid w:val="00102B9F"/>
    <w:rsid w:val="001039F1"/>
    <w:rsid w:val="00103A5C"/>
    <w:rsid w:val="00105377"/>
    <w:rsid w:val="00105507"/>
    <w:rsid w:val="0010703A"/>
    <w:rsid w:val="001107E5"/>
    <w:rsid w:val="00111752"/>
    <w:rsid w:val="00112637"/>
    <w:rsid w:val="00112ABC"/>
    <w:rsid w:val="00112D4E"/>
    <w:rsid w:val="00116680"/>
    <w:rsid w:val="00116B85"/>
    <w:rsid w:val="00117202"/>
    <w:rsid w:val="00117D7A"/>
    <w:rsid w:val="00117FED"/>
    <w:rsid w:val="0012001E"/>
    <w:rsid w:val="001203CA"/>
    <w:rsid w:val="00121279"/>
    <w:rsid w:val="00121EC3"/>
    <w:rsid w:val="00122678"/>
    <w:rsid w:val="00124B0B"/>
    <w:rsid w:val="00126832"/>
    <w:rsid w:val="00126A55"/>
    <w:rsid w:val="00127151"/>
    <w:rsid w:val="00127D9F"/>
    <w:rsid w:val="00130FAC"/>
    <w:rsid w:val="001312A2"/>
    <w:rsid w:val="00131ABB"/>
    <w:rsid w:val="00133F08"/>
    <w:rsid w:val="001345E6"/>
    <w:rsid w:val="00134AEB"/>
    <w:rsid w:val="0013552B"/>
    <w:rsid w:val="001378B0"/>
    <w:rsid w:val="00137BF1"/>
    <w:rsid w:val="001401CE"/>
    <w:rsid w:val="00140615"/>
    <w:rsid w:val="0014065D"/>
    <w:rsid w:val="00142DA3"/>
    <w:rsid w:val="00142E00"/>
    <w:rsid w:val="001467F1"/>
    <w:rsid w:val="00147C06"/>
    <w:rsid w:val="00147C5F"/>
    <w:rsid w:val="0015223B"/>
    <w:rsid w:val="00152793"/>
    <w:rsid w:val="001532FB"/>
    <w:rsid w:val="00153B7E"/>
    <w:rsid w:val="001545A9"/>
    <w:rsid w:val="001546A8"/>
    <w:rsid w:val="00154737"/>
    <w:rsid w:val="0015490E"/>
    <w:rsid w:val="001609C3"/>
    <w:rsid w:val="00161C9C"/>
    <w:rsid w:val="00162F2E"/>
    <w:rsid w:val="00162F9E"/>
    <w:rsid w:val="001637C7"/>
    <w:rsid w:val="0016475B"/>
    <w:rsid w:val="0016480E"/>
    <w:rsid w:val="00164A9C"/>
    <w:rsid w:val="00165D7D"/>
    <w:rsid w:val="00171FCD"/>
    <w:rsid w:val="0017273D"/>
    <w:rsid w:val="00173B43"/>
    <w:rsid w:val="00174297"/>
    <w:rsid w:val="00176E2F"/>
    <w:rsid w:val="00180141"/>
    <w:rsid w:val="00180E06"/>
    <w:rsid w:val="001817B3"/>
    <w:rsid w:val="00181FFF"/>
    <w:rsid w:val="00182B43"/>
    <w:rsid w:val="00183014"/>
    <w:rsid w:val="00183685"/>
    <w:rsid w:val="00184084"/>
    <w:rsid w:val="001867E2"/>
    <w:rsid w:val="00187674"/>
    <w:rsid w:val="00192144"/>
    <w:rsid w:val="001926A1"/>
    <w:rsid w:val="001927B5"/>
    <w:rsid w:val="001940D8"/>
    <w:rsid w:val="001954B5"/>
    <w:rsid w:val="001959C2"/>
    <w:rsid w:val="001966BE"/>
    <w:rsid w:val="0019797D"/>
    <w:rsid w:val="00197994"/>
    <w:rsid w:val="001A0867"/>
    <w:rsid w:val="001A1EE9"/>
    <w:rsid w:val="001A349A"/>
    <w:rsid w:val="001A3A2E"/>
    <w:rsid w:val="001A4A93"/>
    <w:rsid w:val="001A4F63"/>
    <w:rsid w:val="001A51E3"/>
    <w:rsid w:val="001A5A8B"/>
    <w:rsid w:val="001A695F"/>
    <w:rsid w:val="001A781E"/>
    <w:rsid w:val="001A7968"/>
    <w:rsid w:val="001A7A93"/>
    <w:rsid w:val="001B0227"/>
    <w:rsid w:val="001B22A2"/>
    <w:rsid w:val="001B2435"/>
    <w:rsid w:val="001B2E98"/>
    <w:rsid w:val="001B3059"/>
    <w:rsid w:val="001B3483"/>
    <w:rsid w:val="001B3582"/>
    <w:rsid w:val="001B3C1E"/>
    <w:rsid w:val="001B4494"/>
    <w:rsid w:val="001B46F0"/>
    <w:rsid w:val="001B4DA7"/>
    <w:rsid w:val="001B6319"/>
    <w:rsid w:val="001B7AFD"/>
    <w:rsid w:val="001C04BB"/>
    <w:rsid w:val="001C0D01"/>
    <w:rsid w:val="001C0D8B"/>
    <w:rsid w:val="001C0DA8"/>
    <w:rsid w:val="001C1718"/>
    <w:rsid w:val="001C2723"/>
    <w:rsid w:val="001C2EA9"/>
    <w:rsid w:val="001C2F5B"/>
    <w:rsid w:val="001C3080"/>
    <w:rsid w:val="001C3798"/>
    <w:rsid w:val="001C58A7"/>
    <w:rsid w:val="001C7AA4"/>
    <w:rsid w:val="001D19EF"/>
    <w:rsid w:val="001D3BC9"/>
    <w:rsid w:val="001D42FC"/>
    <w:rsid w:val="001D4AD7"/>
    <w:rsid w:val="001D56E2"/>
    <w:rsid w:val="001D641E"/>
    <w:rsid w:val="001E0D8A"/>
    <w:rsid w:val="001E1BFD"/>
    <w:rsid w:val="001E27EF"/>
    <w:rsid w:val="001E4736"/>
    <w:rsid w:val="001E48E1"/>
    <w:rsid w:val="001E664F"/>
    <w:rsid w:val="001E67BA"/>
    <w:rsid w:val="001E74C2"/>
    <w:rsid w:val="001F08CD"/>
    <w:rsid w:val="001F0F97"/>
    <w:rsid w:val="001F121F"/>
    <w:rsid w:val="001F1492"/>
    <w:rsid w:val="001F3321"/>
    <w:rsid w:val="001F5A48"/>
    <w:rsid w:val="001F5FE4"/>
    <w:rsid w:val="001F6260"/>
    <w:rsid w:val="001F6AD3"/>
    <w:rsid w:val="001F6B7D"/>
    <w:rsid w:val="001F6D66"/>
    <w:rsid w:val="00200007"/>
    <w:rsid w:val="00200425"/>
    <w:rsid w:val="00202100"/>
    <w:rsid w:val="002030A5"/>
    <w:rsid w:val="00203131"/>
    <w:rsid w:val="00203620"/>
    <w:rsid w:val="00203A56"/>
    <w:rsid w:val="00205052"/>
    <w:rsid w:val="00205639"/>
    <w:rsid w:val="002061A4"/>
    <w:rsid w:val="002104C1"/>
    <w:rsid w:val="00211A9B"/>
    <w:rsid w:val="00211B26"/>
    <w:rsid w:val="00211CAB"/>
    <w:rsid w:val="00212E88"/>
    <w:rsid w:val="00213C9C"/>
    <w:rsid w:val="00215ED8"/>
    <w:rsid w:val="002168E0"/>
    <w:rsid w:val="0021787B"/>
    <w:rsid w:val="002179D8"/>
    <w:rsid w:val="00217D41"/>
    <w:rsid w:val="0022009E"/>
    <w:rsid w:val="00220A5C"/>
    <w:rsid w:val="00220BD8"/>
    <w:rsid w:val="00222163"/>
    <w:rsid w:val="002222FA"/>
    <w:rsid w:val="002225D7"/>
    <w:rsid w:val="0022267B"/>
    <w:rsid w:val="00222861"/>
    <w:rsid w:val="00223241"/>
    <w:rsid w:val="00223783"/>
    <w:rsid w:val="002237C9"/>
    <w:rsid w:val="0022425C"/>
    <w:rsid w:val="002246DE"/>
    <w:rsid w:val="00225E6C"/>
    <w:rsid w:val="0022775B"/>
    <w:rsid w:val="002300CC"/>
    <w:rsid w:val="0023261E"/>
    <w:rsid w:val="00232D93"/>
    <w:rsid w:val="00232E66"/>
    <w:rsid w:val="00233F34"/>
    <w:rsid w:val="00233F54"/>
    <w:rsid w:val="002341EB"/>
    <w:rsid w:val="002344C7"/>
    <w:rsid w:val="002346B7"/>
    <w:rsid w:val="00234B73"/>
    <w:rsid w:val="00235227"/>
    <w:rsid w:val="00237401"/>
    <w:rsid w:val="0024104C"/>
    <w:rsid w:val="00242F52"/>
    <w:rsid w:val="00243961"/>
    <w:rsid w:val="00244518"/>
    <w:rsid w:val="00245E4D"/>
    <w:rsid w:val="00246753"/>
    <w:rsid w:val="00246D22"/>
    <w:rsid w:val="00250275"/>
    <w:rsid w:val="00250E7B"/>
    <w:rsid w:val="002510D7"/>
    <w:rsid w:val="00251D75"/>
    <w:rsid w:val="00251F1F"/>
    <w:rsid w:val="00252994"/>
    <w:rsid w:val="00252BC4"/>
    <w:rsid w:val="00252F24"/>
    <w:rsid w:val="00253CBE"/>
    <w:rsid w:val="00254014"/>
    <w:rsid w:val="00255C95"/>
    <w:rsid w:val="0025652A"/>
    <w:rsid w:val="00261252"/>
    <w:rsid w:val="0026187E"/>
    <w:rsid w:val="00263184"/>
    <w:rsid w:val="00263DE6"/>
    <w:rsid w:val="00264CFB"/>
    <w:rsid w:val="0026504D"/>
    <w:rsid w:val="00265915"/>
    <w:rsid w:val="0026657C"/>
    <w:rsid w:val="00270294"/>
    <w:rsid w:val="002704CF"/>
    <w:rsid w:val="00272488"/>
    <w:rsid w:val="002735DC"/>
    <w:rsid w:val="00273A2F"/>
    <w:rsid w:val="0027525D"/>
    <w:rsid w:val="00277963"/>
    <w:rsid w:val="00277FBE"/>
    <w:rsid w:val="00280986"/>
    <w:rsid w:val="00281ECE"/>
    <w:rsid w:val="002829A2"/>
    <w:rsid w:val="002831C7"/>
    <w:rsid w:val="0028377C"/>
    <w:rsid w:val="00283D5E"/>
    <w:rsid w:val="002840C6"/>
    <w:rsid w:val="00284813"/>
    <w:rsid w:val="0028493C"/>
    <w:rsid w:val="00286604"/>
    <w:rsid w:val="002875D6"/>
    <w:rsid w:val="00287BB2"/>
    <w:rsid w:val="002906A5"/>
    <w:rsid w:val="00291F7D"/>
    <w:rsid w:val="0029240E"/>
    <w:rsid w:val="00292CD8"/>
    <w:rsid w:val="00294309"/>
    <w:rsid w:val="00294B83"/>
    <w:rsid w:val="00295174"/>
    <w:rsid w:val="00295317"/>
    <w:rsid w:val="00295436"/>
    <w:rsid w:val="0029559F"/>
    <w:rsid w:val="00295689"/>
    <w:rsid w:val="00295818"/>
    <w:rsid w:val="00296172"/>
    <w:rsid w:val="002964B0"/>
    <w:rsid w:val="002965D5"/>
    <w:rsid w:val="00296B92"/>
    <w:rsid w:val="002A036D"/>
    <w:rsid w:val="002A1E41"/>
    <w:rsid w:val="002A2C22"/>
    <w:rsid w:val="002A38A9"/>
    <w:rsid w:val="002A39BD"/>
    <w:rsid w:val="002A4031"/>
    <w:rsid w:val="002A4997"/>
    <w:rsid w:val="002A5127"/>
    <w:rsid w:val="002B02EB"/>
    <w:rsid w:val="002B02F7"/>
    <w:rsid w:val="002B0475"/>
    <w:rsid w:val="002B21CF"/>
    <w:rsid w:val="002B7D7B"/>
    <w:rsid w:val="002C0602"/>
    <w:rsid w:val="002C2DAA"/>
    <w:rsid w:val="002C43E8"/>
    <w:rsid w:val="002C5BFA"/>
    <w:rsid w:val="002C755C"/>
    <w:rsid w:val="002D0BF7"/>
    <w:rsid w:val="002D1588"/>
    <w:rsid w:val="002D4C63"/>
    <w:rsid w:val="002D5C16"/>
    <w:rsid w:val="002E58ED"/>
    <w:rsid w:val="002E5BA6"/>
    <w:rsid w:val="002E6993"/>
    <w:rsid w:val="002E7B0B"/>
    <w:rsid w:val="002F17A2"/>
    <w:rsid w:val="002F293D"/>
    <w:rsid w:val="002F3DFF"/>
    <w:rsid w:val="002F5E05"/>
    <w:rsid w:val="003003F5"/>
    <w:rsid w:val="003005A2"/>
    <w:rsid w:val="00301AFA"/>
    <w:rsid w:val="00305FB3"/>
    <w:rsid w:val="00306E87"/>
    <w:rsid w:val="0031060D"/>
    <w:rsid w:val="0031066B"/>
    <w:rsid w:val="003115DB"/>
    <w:rsid w:val="003116E2"/>
    <w:rsid w:val="00312A0E"/>
    <w:rsid w:val="00313AEA"/>
    <w:rsid w:val="003147F3"/>
    <w:rsid w:val="003152AD"/>
    <w:rsid w:val="00315A16"/>
    <w:rsid w:val="00315CC7"/>
    <w:rsid w:val="00315EF0"/>
    <w:rsid w:val="00316105"/>
    <w:rsid w:val="00317053"/>
    <w:rsid w:val="0031778D"/>
    <w:rsid w:val="00317B44"/>
    <w:rsid w:val="00317E2F"/>
    <w:rsid w:val="003207B4"/>
    <w:rsid w:val="00320890"/>
    <w:rsid w:val="0032109C"/>
    <w:rsid w:val="003218A3"/>
    <w:rsid w:val="00321B35"/>
    <w:rsid w:val="00321DF3"/>
    <w:rsid w:val="003227BF"/>
    <w:rsid w:val="00322B45"/>
    <w:rsid w:val="00323809"/>
    <w:rsid w:val="00323D41"/>
    <w:rsid w:val="0032409C"/>
    <w:rsid w:val="00324BB3"/>
    <w:rsid w:val="00325414"/>
    <w:rsid w:val="003254A3"/>
    <w:rsid w:val="00326C90"/>
    <w:rsid w:val="0032746A"/>
    <w:rsid w:val="003302F1"/>
    <w:rsid w:val="003353F0"/>
    <w:rsid w:val="00335FF9"/>
    <w:rsid w:val="00340659"/>
    <w:rsid w:val="003436F7"/>
    <w:rsid w:val="0034407A"/>
    <w:rsid w:val="003440D0"/>
    <w:rsid w:val="0034470E"/>
    <w:rsid w:val="0034650A"/>
    <w:rsid w:val="00346E06"/>
    <w:rsid w:val="00347DE9"/>
    <w:rsid w:val="0035209D"/>
    <w:rsid w:val="003526A3"/>
    <w:rsid w:val="00352DB0"/>
    <w:rsid w:val="00353F40"/>
    <w:rsid w:val="00354C38"/>
    <w:rsid w:val="0035520D"/>
    <w:rsid w:val="00356E80"/>
    <w:rsid w:val="00357239"/>
    <w:rsid w:val="003575AB"/>
    <w:rsid w:val="003603AC"/>
    <w:rsid w:val="003603F3"/>
    <w:rsid w:val="00361063"/>
    <w:rsid w:val="0036106F"/>
    <w:rsid w:val="00362A4B"/>
    <w:rsid w:val="0036417B"/>
    <w:rsid w:val="00364DCC"/>
    <w:rsid w:val="00366705"/>
    <w:rsid w:val="003671BA"/>
    <w:rsid w:val="0037052E"/>
    <w:rsid w:val="0037094A"/>
    <w:rsid w:val="00371ED3"/>
    <w:rsid w:val="00372FFC"/>
    <w:rsid w:val="003737B4"/>
    <w:rsid w:val="00375205"/>
    <w:rsid w:val="0037728A"/>
    <w:rsid w:val="003772E1"/>
    <w:rsid w:val="003779DA"/>
    <w:rsid w:val="003809EF"/>
    <w:rsid w:val="00380B7D"/>
    <w:rsid w:val="00381A99"/>
    <w:rsid w:val="003828F9"/>
    <w:rsid w:val="003829C2"/>
    <w:rsid w:val="00382E3C"/>
    <w:rsid w:val="003830B2"/>
    <w:rsid w:val="00383309"/>
    <w:rsid w:val="0038375C"/>
    <w:rsid w:val="00383ACD"/>
    <w:rsid w:val="00383BF4"/>
    <w:rsid w:val="00384724"/>
    <w:rsid w:val="00384F32"/>
    <w:rsid w:val="00385DB9"/>
    <w:rsid w:val="00386491"/>
    <w:rsid w:val="00386657"/>
    <w:rsid w:val="00386CF0"/>
    <w:rsid w:val="003874B2"/>
    <w:rsid w:val="0038754F"/>
    <w:rsid w:val="00390F22"/>
    <w:rsid w:val="0039186F"/>
    <w:rsid w:val="003919B7"/>
    <w:rsid w:val="00391B5E"/>
    <w:rsid w:val="00391D57"/>
    <w:rsid w:val="00391E44"/>
    <w:rsid w:val="00392207"/>
    <w:rsid w:val="00392292"/>
    <w:rsid w:val="003922B6"/>
    <w:rsid w:val="003932FE"/>
    <w:rsid w:val="00393AC0"/>
    <w:rsid w:val="00395815"/>
    <w:rsid w:val="003976D6"/>
    <w:rsid w:val="003A2274"/>
    <w:rsid w:val="003A2994"/>
    <w:rsid w:val="003A4242"/>
    <w:rsid w:val="003A54D1"/>
    <w:rsid w:val="003A5C7A"/>
    <w:rsid w:val="003A660F"/>
    <w:rsid w:val="003A664B"/>
    <w:rsid w:val="003A6AE9"/>
    <w:rsid w:val="003A7179"/>
    <w:rsid w:val="003B0E34"/>
    <w:rsid w:val="003B1017"/>
    <w:rsid w:val="003B3C07"/>
    <w:rsid w:val="003B3DAD"/>
    <w:rsid w:val="003B4A51"/>
    <w:rsid w:val="003B541C"/>
    <w:rsid w:val="003B58C9"/>
    <w:rsid w:val="003B5909"/>
    <w:rsid w:val="003B6775"/>
    <w:rsid w:val="003B6988"/>
    <w:rsid w:val="003C0DFA"/>
    <w:rsid w:val="003C12E4"/>
    <w:rsid w:val="003C1773"/>
    <w:rsid w:val="003C2088"/>
    <w:rsid w:val="003C3BA5"/>
    <w:rsid w:val="003C3DC8"/>
    <w:rsid w:val="003C51C6"/>
    <w:rsid w:val="003C5FE2"/>
    <w:rsid w:val="003C6394"/>
    <w:rsid w:val="003D03E1"/>
    <w:rsid w:val="003D05FB"/>
    <w:rsid w:val="003D1824"/>
    <w:rsid w:val="003D1B16"/>
    <w:rsid w:val="003D1E15"/>
    <w:rsid w:val="003D223E"/>
    <w:rsid w:val="003D3F2E"/>
    <w:rsid w:val="003D45BF"/>
    <w:rsid w:val="003D45DD"/>
    <w:rsid w:val="003D475E"/>
    <w:rsid w:val="003D508A"/>
    <w:rsid w:val="003D537F"/>
    <w:rsid w:val="003D6F82"/>
    <w:rsid w:val="003D769E"/>
    <w:rsid w:val="003D7998"/>
    <w:rsid w:val="003D7B75"/>
    <w:rsid w:val="003E0208"/>
    <w:rsid w:val="003E042C"/>
    <w:rsid w:val="003E0A81"/>
    <w:rsid w:val="003E10DB"/>
    <w:rsid w:val="003E1A3E"/>
    <w:rsid w:val="003E3168"/>
    <w:rsid w:val="003E4B57"/>
    <w:rsid w:val="003F0893"/>
    <w:rsid w:val="003F219B"/>
    <w:rsid w:val="003F27E1"/>
    <w:rsid w:val="003F2B31"/>
    <w:rsid w:val="003F2E25"/>
    <w:rsid w:val="003F437A"/>
    <w:rsid w:val="003F49C6"/>
    <w:rsid w:val="003F4A1E"/>
    <w:rsid w:val="003F5423"/>
    <w:rsid w:val="003F5C2B"/>
    <w:rsid w:val="003F5EAC"/>
    <w:rsid w:val="00400358"/>
    <w:rsid w:val="004011D7"/>
    <w:rsid w:val="00401B9F"/>
    <w:rsid w:val="004023E9"/>
    <w:rsid w:val="004030E1"/>
    <w:rsid w:val="0040454A"/>
    <w:rsid w:val="00405657"/>
    <w:rsid w:val="00405C8A"/>
    <w:rsid w:val="00405D85"/>
    <w:rsid w:val="004064E0"/>
    <w:rsid w:val="004105D7"/>
    <w:rsid w:val="004110B8"/>
    <w:rsid w:val="0041147C"/>
    <w:rsid w:val="00411B2C"/>
    <w:rsid w:val="00411C1E"/>
    <w:rsid w:val="00411E1C"/>
    <w:rsid w:val="00412516"/>
    <w:rsid w:val="004125CF"/>
    <w:rsid w:val="00413F83"/>
    <w:rsid w:val="0041490C"/>
    <w:rsid w:val="00414D85"/>
    <w:rsid w:val="00416191"/>
    <w:rsid w:val="00416721"/>
    <w:rsid w:val="004171DF"/>
    <w:rsid w:val="00420975"/>
    <w:rsid w:val="00421EF0"/>
    <w:rsid w:val="004224FA"/>
    <w:rsid w:val="004231E1"/>
    <w:rsid w:val="004236EB"/>
    <w:rsid w:val="00423D07"/>
    <w:rsid w:val="004241FB"/>
    <w:rsid w:val="00427A99"/>
    <w:rsid w:val="0043021A"/>
    <w:rsid w:val="004304E6"/>
    <w:rsid w:val="004311A4"/>
    <w:rsid w:val="0043131E"/>
    <w:rsid w:val="0043184C"/>
    <w:rsid w:val="00432201"/>
    <w:rsid w:val="00432659"/>
    <w:rsid w:val="004340C4"/>
    <w:rsid w:val="004347E5"/>
    <w:rsid w:val="0043555C"/>
    <w:rsid w:val="00435A87"/>
    <w:rsid w:val="004366C6"/>
    <w:rsid w:val="00436EC1"/>
    <w:rsid w:val="0043734F"/>
    <w:rsid w:val="00440183"/>
    <w:rsid w:val="00440D57"/>
    <w:rsid w:val="0044346F"/>
    <w:rsid w:val="004451DB"/>
    <w:rsid w:val="0044591A"/>
    <w:rsid w:val="00446316"/>
    <w:rsid w:val="004465E7"/>
    <w:rsid w:val="00446A6E"/>
    <w:rsid w:val="00447085"/>
    <w:rsid w:val="00451067"/>
    <w:rsid w:val="0045284D"/>
    <w:rsid w:val="0045369C"/>
    <w:rsid w:val="004559A4"/>
    <w:rsid w:val="00456A4D"/>
    <w:rsid w:val="00460C08"/>
    <w:rsid w:val="00460E31"/>
    <w:rsid w:val="00461567"/>
    <w:rsid w:val="00461602"/>
    <w:rsid w:val="00461B5A"/>
    <w:rsid w:val="004624F6"/>
    <w:rsid w:val="0046384A"/>
    <w:rsid w:val="00464A86"/>
    <w:rsid w:val="0046520A"/>
    <w:rsid w:val="00465659"/>
    <w:rsid w:val="00466117"/>
    <w:rsid w:val="004666B7"/>
    <w:rsid w:val="004672AB"/>
    <w:rsid w:val="00467FE3"/>
    <w:rsid w:val="00470268"/>
    <w:rsid w:val="0047127E"/>
    <w:rsid w:val="004714FE"/>
    <w:rsid w:val="004716B9"/>
    <w:rsid w:val="004719AC"/>
    <w:rsid w:val="00471AC8"/>
    <w:rsid w:val="004721E1"/>
    <w:rsid w:val="004722CA"/>
    <w:rsid w:val="00474D7B"/>
    <w:rsid w:val="00475660"/>
    <w:rsid w:val="00475C17"/>
    <w:rsid w:val="00476068"/>
    <w:rsid w:val="0047731D"/>
    <w:rsid w:val="00477406"/>
    <w:rsid w:val="00477603"/>
    <w:rsid w:val="00477BAA"/>
    <w:rsid w:val="00482268"/>
    <w:rsid w:val="004822E5"/>
    <w:rsid w:val="00482B63"/>
    <w:rsid w:val="004831E8"/>
    <w:rsid w:val="00483DD8"/>
    <w:rsid w:val="00483F11"/>
    <w:rsid w:val="0048416B"/>
    <w:rsid w:val="00485B2D"/>
    <w:rsid w:val="00486C0A"/>
    <w:rsid w:val="00487013"/>
    <w:rsid w:val="00487057"/>
    <w:rsid w:val="0048790F"/>
    <w:rsid w:val="00487E10"/>
    <w:rsid w:val="00487FF6"/>
    <w:rsid w:val="00490EF0"/>
    <w:rsid w:val="004911DE"/>
    <w:rsid w:val="00493332"/>
    <w:rsid w:val="00493834"/>
    <w:rsid w:val="00494D20"/>
    <w:rsid w:val="00495053"/>
    <w:rsid w:val="0049527B"/>
    <w:rsid w:val="00495B01"/>
    <w:rsid w:val="00495BBC"/>
    <w:rsid w:val="00497959"/>
    <w:rsid w:val="004A1F59"/>
    <w:rsid w:val="004A2699"/>
    <w:rsid w:val="004A29BE"/>
    <w:rsid w:val="004A3225"/>
    <w:rsid w:val="004A33EE"/>
    <w:rsid w:val="004A3AA8"/>
    <w:rsid w:val="004A5419"/>
    <w:rsid w:val="004A5E09"/>
    <w:rsid w:val="004A656F"/>
    <w:rsid w:val="004A6600"/>
    <w:rsid w:val="004A6AE2"/>
    <w:rsid w:val="004B05EE"/>
    <w:rsid w:val="004B0970"/>
    <w:rsid w:val="004B13C7"/>
    <w:rsid w:val="004B291A"/>
    <w:rsid w:val="004B4422"/>
    <w:rsid w:val="004B469A"/>
    <w:rsid w:val="004B5C85"/>
    <w:rsid w:val="004B6057"/>
    <w:rsid w:val="004B778F"/>
    <w:rsid w:val="004B7987"/>
    <w:rsid w:val="004B7B38"/>
    <w:rsid w:val="004C1222"/>
    <w:rsid w:val="004C13C6"/>
    <w:rsid w:val="004C227A"/>
    <w:rsid w:val="004C2471"/>
    <w:rsid w:val="004C4691"/>
    <w:rsid w:val="004C6C5E"/>
    <w:rsid w:val="004C6C81"/>
    <w:rsid w:val="004C72F3"/>
    <w:rsid w:val="004D0E86"/>
    <w:rsid w:val="004D141F"/>
    <w:rsid w:val="004D1B07"/>
    <w:rsid w:val="004D238B"/>
    <w:rsid w:val="004D2742"/>
    <w:rsid w:val="004D5E21"/>
    <w:rsid w:val="004D6310"/>
    <w:rsid w:val="004D6F30"/>
    <w:rsid w:val="004D75E7"/>
    <w:rsid w:val="004D7855"/>
    <w:rsid w:val="004E0062"/>
    <w:rsid w:val="004E0528"/>
    <w:rsid w:val="004E05A1"/>
    <w:rsid w:val="004E0FCE"/>
    <w:rsid w:val="004E1D0E"/>
    <w:rsid w:val="004E1DDF"/>
    <w:rsid w:val="004E2B59"/>
    <w:rsid w:val="004E4D9E"/>
    <w:rsid w:val="004E5A11"/>
    <w:rsid w:val="004E658E"/>
    <w:rsid w:val="004E7598"/>
    <w:rsid w:val="004F01D3"/>
    <w:rsid w:val="004F3F38"/>
    <w:rsid w:val="004F431E"/>
    <w:rsid w:val="004F5E57"/>
    <w:rsid w:val="004F6373"/>
    <w:rsid w:val="004F6710"/>
    <w:rsid w:val="004F6D6C"/>
    <w:rsid w:val="004F70C1"/>
    <w:rsid w:val="004F7DF2"/>
    <w:rsid w:val="00500C3E"/>
    <w:rsid w:val="00502849"/>
    <w:rsid w:val="00504334"/>
    <w:rsid w:val="0050498D"/>
    <w:rsid w:val="005075D9"/>
    <w:rsid w:val="005104D7"/>
    <w:rsid w:val="00510B9E"/>
    <w:rsid w:val="00510D5C"/>
    <w:rsid w:val="00511046"/>
    <w:rsid w:val="00511337"/>
    <w:rsid w:val="005151E9"/>
    <w:rsid w:val="00515CCD"/>
    <w:rsid w:val="00516185"/>
    <w:rsid w:val="00521F59"/>
    <w:rsid w:val="00524255"/>
    <w:rsid w:val="0052503A"/>
    <w:rsid w:val="0052509F"/>
    <w:rsid w:val="00525EB7"/>
    <w:rsid w:val="0052616B"/>
    <w:rsid w:val="0052690D"/>
    <w:rsid w:val="0052722C"/>
    <w:rsid w:val="0053067B"/>
    <w:rsid w:val="00532890"/>
    <w:rsid w:val="005329C9"/>
    <w:rsid w:val="00532EBA"/>
    <w:rsid w:val="00534B70"/>
    <w:rsid w:val="00536260"/>
    <w:rsid w:val="00536BC2"/>
    <w:rsid w:val="00537D90"/>
    <w:rsid w:val="0054092C"/>
    <w:rsid w:val="00540E5B"/>
    <w:rsid w:val="00540F37"/>
    <w:rsid w:val="005425E1"/>
    <w:rsid w:val="005425EC"/>
    <w:rsid w:val="005427C5"/>
    <w:rsid w:val="00542CF6"/>
    <w:rsid w:val="005433A5"/>
    <w:rsid w:val="00545381"/>
    <w:rsid w:val="00547271"/>
    <w:rsid w:val="00551C74"/>
    <w:rsid w:val="0055214D"/>
    <w:rsid w:val="00552656"/>
    <w:rsid w:val="00553113"/>
    <w:rsid w:val="0055336F"/>
    <w:rsid w:val="0055384B"/>
    <w:rsid w:val="00553C03"/>
    <w:rsid w:val="0055402F"/>
    <w:rsid w:val="005552D3"/>
    <w:rsid w:val="00556315"/>
    <w:rsid w:val="005604C3"/>
    <w:rsid w:val="00562F44"/>
    <w:rsid w:val="00563692"/>
    <w:rsid w:val="00565AB2"/>
    <w:rsid w:val="00566731"/>
    <w:rsid w:val="005669F9"/>
    <w:rsid w:val="005674D9"/>
    <w:rsid w:val="00567595"/>
    <w:rsid w:val="00567B3A"/>
    <w:rsid w:val="0057006B"/>
    <w:rsid w:val="00571679"/>
    <w:rsid w:val="00573026"/>
    <w:rsid w:val="005735C9"/>
    <w:rsid w:val="00573E11"/>
    <w:rsid w:val="00573E51"/>
    <w:rsid w:val="0057786A"/>
    <w:rsid w:val="005811F5"/>
    <w:rsid w:val="005824C6"/>
    <w:rsid w:val="005826AF"/>
    <w:rsid w:val="005838D5"/>
    <w:rsid w:val="005844E7"/>
    <w:rsid w:val="00585289"/>
    <w:rsid w:val="00587577"/>
    <w:rsid w:val="00587F31"/>
    <w:rsid w:val="005908B8"/>
    <w:rsid w:val="00590944"/>
    <w:rsid w:val="00590E08"/>
    <w:rsid w:val="005939ED"/>
    <w:rsid w:val="00594442"/>
    <w:rsid w:val="00594F49"/>
    <w:rsid w:val="0059512E"/>
    <w:rsid w:val="00595831"/>
    <w:rsid w:val="0059610D"/>
    <w:rsid w:val="00596A82"/>
    <w:rsid w:val="00596E82"/>
    <w:rsid w:val="005974B6"/>
    <w:rsid w:val="005979FC"/>
    <w:rsid w:val="005A0AE5"/>
    <w:rsid w:val="005A0DCD"/>
    <w:rsid w:val="005A1955"/>
    <w:rsid w:val="005A2B1E"/>
    <w:rsid w:val="005A48A4"/>
    <w:rsid w:val="005A6DD2"/>
    <w:rsid w:val="005A6FE9"/>
    <w:rsid w:val="005B19E1"/>
    <w:rsid w:val="005B1B38"/>
    <w:rsid w:val="005B36C6"/>
    <w:rsid w:val="005B379C"/>
    <w:rsid w:val="005B3A57"/>
    <w:rsid w:val="005B4820"/>
    <w:rsid w:val="005B5230"/>
    <w:rsid w:val="005B5BAA"/>
    <w:rsid w:val="005B73E1"/>
    <w:rsid w:val="005C1CC3"/>
    <w:rsid w:val="005C1E3C"/>
    <w:rsid w:val="005C2D57"/>
    <w:rsid w:val="005C385D"/>
    <w:rsid w:val="005C4A06"/>
    <w:rsid w:val="005C5AA7"/>
    <w:rsid w:val="005C747B"/>
    <w:rsid w:val="005C75FC"/>
    <w:rsid w:val="005C7D00"/>
    <w:rsid w:val="005C7EF0"/>
    <w:rsid w:val="005D0759"/>
    <w:rsid w:val="005D0D54"/>
    <w:rsid w:val="005D0D6B"/>
    <w:rsid w:val="005D1F5B"/>
    <w:rsid w:val="005D2C5D"/>
    <w:rsid w:val="005D3B20"/>
    <w:rsid w:val="005D5EB8"/>
    <w:rsid w:val="005E0223"/>
    <w:rsid w:val="005E0B77"/>
    <w:rsid w:val="005E184B"/>
    <w:rsid w:val="005E2FDA"/>
    <w:rsid w:val="005E340B"/>
    <w:rsid w:val="005E4759"/>
    <w:rsid w:val="005E5C68"/>
    <w:rsid w:val="005E619E"/>
    <w:rsid w:val="005E62E4"/>
    <w:rsid w:val="005E65C0"/>
    <w:rsid w:val="005E757B"/>
    <w:rsid w:val="005E7BCA"/>
    <w:rsid w:val="005E7DB9"/>
    <w:rsid w:val="005E7E1C"/>
    <w:rsid w:val="005F0390"/>
    <w:rsid w:val="005F331D"/>
    <w:rsid w:val="005F34E9"/>
    <w:rsid w:val="005F4139"/>
    <w:rsid w:val="005F5112"/>
    <w:rsid w:val="00601F25"/>
    <w:rsid w:val="0060247C"/>
    <w:rsid w:val="006025BC"/>
    <w:rsid w:val="006072CD"/>
    <w:rsid w:val="0060774D"/>
    <w:rsid w:val="00607B3B"/>
    <w:rsid w:val="00607F72"/>
    <w:rsid w:val="006109F0"/>
    <w:rsid w:val="006109FB"/>
    <w:rsid w:val="00611BA1"/>
    <w:rsid w:val="00612023"/>
    <w:rsid w:val="00612435"/>
    <w:rsid w:val="0061289A"/>
    <w:rsid w:val="006134DF"/>
    <w:rsid w:val="0061373D"/>
    <w:rsid w:val="00614190"/>
    <w:rsid w:val="00614CFF"/>
    <w:rsid w:val="0061693F"/>
    <w:rsid w:val="00617053"/>
    <w:rsid w:val="006228FC"/>
    <w:rsid w:val="00622A99"/>
    <w:rsid w:val="00622D4C"/>
    <w:rsid w:val="00622E67"/>
    <w:rsid w:val="00623C76"/>
    <w:rsid w:val="00624707"/>
    <w:rsid w:val="0062486A"/>
    <w:rsid w:val="006252BE"/>
    <w:rsid w:val="006260A9"/>
    <w:rsid w:val="0062629D"/>
    <w:rsid w:val="00626EDC"/>
    <w:rsid w:val="006314CB"/>
    <w:rsid w:val="00631905"/>
    <w:rsid w:val="00633D35"/>
    <w:rsid w:val="00634153"/>
    <w:rsid w:val="006346EA"/>
    <w:rsid w:val="006355C7"/>
    <w:rsid w:val="00636848"/>
    <w:rsid w:val="00640277"/>
    <w:rsid w:val="00640298"/>
    <w:rsid w:val="00640FF0"/>
    <w:rsid w:val="006415F5"/>
    <w:rsid w:val="00641912"/>
    <w:rsid w:val="00645FCE"/>
    <w:rsid w:val="006463F7"/>
    <w:rsid w:val="006470EC"/>
    <w:rsid w:val="00650207"/>
    <w:rsid w:val="0065044D"/>
    <w:rsid w:val="0065114F"/>
    <w:rsid w:val="0065120F"/>
    <w:rsid w:val="006526F1"/>
    <w:rsid w:val="006542D6"/>
    <w:rsid w:val="00654A50"/>
    <w:rsid w:val="0065598E"/>
    <w:rsid w:val="00655AF2"/>
    <w:rsid w:val="00655BC5"/>
    <w:rsid w:val="006568BE"/>
    <w:rsid w:val="00657303"/>
    <w:rsid w:val="006573FB"/>
    <w:rsid w:val="0066025D"/>
    <w:rsid w:val="00660620"/>
    <w:rsid w:val="0066091A"/>
    <w:rsid w:val="00661783"/>
    <w:rsid w:val="00661A58"/>
    <w:rsid w:val="006620B6"/>
    <w:rsid w:val="006629D9"/>
    <w:rsid w:val="0066394A"/>
    <w:rsid w:val="00665136"/>
    <w:rsid w:val="00665709"/>
    <w:rsid w:val="00666EA2"/>
    <w:rsid w:val="0066715E"/>
    <w:rsid w:val="006671FD"/>
    <w:rsid w:val="006701D5"/>
    <w:rsid w:val="006714D3"/>
    <w:rsid w:val="00671C18"/>
    <w:rsid w:val="006751EA"/>
    <w:rsid w:val="0067652B"/>
    <w:rsid w:val="006773EC"/>
    <w:rsid w:val="00677730"/>
    <w:rsid w:val="00680504"/>
    <w:rsid w:val="0068072F"/>
    <w:rsid w:val="0068121C"/>
    <w:rsid w:val="00681CD9"/>
    <w:rsid w:val="00682DFA"/>
    <w:rsid w:val="00683E30"/>
    <w:rsid w:val="00683F04"/>
    <w:rsid w:val="006844CF"/>
    <w:rsid w:val="00684912"/>
    <w:rsid w:val="00685061"/>
    <w:rsid w:val="00685478"/>
    <w:rsid w:val="00685DAF"/>
    <w:rsid w:val="00687024"/>
    <w:rsid w:val="00687E08"/>
    <w:rsid w:val="00690422"/>
    <w:rsid w:val="00692545"/>
    <w:rsid w:val="00692E05"/>
    <w:rsid w:val="0069485B"/>
    <w:rsid w:val="006950C5"/>
    <w:rsid w:val="006953AF"/>
    <w:rsid w:val="00695A2D"/>
    <w:rsid w:val="00695DED"/>
    <w:rsid w:val="00695E22"/>
    <w:rsid w:val="006A0527"/>
    <w:rsid w:val="006A0CE9"/>
    <w:rsid w:val="006A34C7"/>
    <w:rsid w:val="006A3C17"/>
    <w:rsid w:val="006A3C73"/>
    <w:rsid w:val="006A4ADA"/>
    <w:rsid w:val="006A6975"/>
    <w:rsid w:val="006A6FD3"/>
    <w:rsid w:val="006A7BEC"/>
    <w:rsid w:val="006B1A58"/>
    <w:rsid w:val="006B3322"/>
    <w:rsid w:val="006B53F1"/>
    <w:rsid w:val="006B61F6"/>
    <w:rsid w:val="006B7093"/>
    <w:rsid w:val="006B7417"/>
    <w:rsid w:val="006B7D07"/>
    <w:rsid w:val="006C1652"/>
    <w:rsid w:val="006C1F17"/>
    <w:rsid w:val="006C3F53"/>
    <w:rsid w:val="006C55ED"/>
    <w:rsid w:val="006C5957"/>
    <w:rsid w:val="006C5C85"/>
    <w:rsid w:val="006C6274"/>
    <w:rsid w:val="006C7F8B"/>
    <w:rsid w:val="006D03E5"/>
    <w:rsid w:val="006D12F4"/>
    <w:rsid w:val="006D2A36"/>
    <w:rsid w:val="006D3691"/>
    <w:rsid w:val="006D37E0"/>
    <w:rsid w:val="006D4E1F"/>
    <w:rsid w:val="006D6358"/>
    <w:rsid w:val="006D68E3"/>
    <w:rsid w:val="006D6DF6"/>
    <w:rsid w:val="006D7280"/>
    <w:rsid w:val="006E0422"/>
    <w:rsid w:val="006E2F0A"/>
    <w:rsid w:val="006E3576"/>
    <w:rsid w:val="006E407C"/>
    <w:rsid w:val="006E41BE"/>
    <w:rsid w:val="006E41FD"/>
    <w:rsid w:val="006E53F2"/>
    <w:rsid w:val="006E5448"/>
    <w:rsid w:val="006E5EF0"/>
    <w:rsid w:val="006F09F0"/>
    <w:rsid w:val="006F0E36"/>
    <w:rsid w:val="006F177E"/>
    <w:rsid w:val="006F1A50"/>
    <w:rsid w:val="006F1D9A"/>
    <w:rsid w:val="006F3563"/>
    <w:rsid w:val="006F42B9"/>
    <w:rsid w:val="006F6103"/>
    <w:rsid w:val="006F6F39"/>
    <w:rsid w:val="007003BD"/>
    <w:rsid w:val="00700792"/>
    <w:rsid w:val="00700FBB"/>
    <w:rsid w:val="007010BD"/>
    <w:rsid w:val="0070115F"/>
    <w:rsid w:val="007019CB"/>
    <w:rsid w:val="00702AB3"/>
    <w:rsid w:val="0070444D"/>
    <w:rsid w:val="007046AB"/>
    <w:rsid w:val="00704BE9"/>
    <w:rsid w:val="00704E00"/>
    <w:rsid w:val="00705CDF"/>
    <w:rsid w:val="00711C1F"/>
    <w:rsid w:val="00711E6A"/>
    <w:rsid w:val="00713D42"/>
    <w:rsid w:val="00715115"/>
    <w:rsid w:val="00715D8C"/>
    <w:rsid w:val="00716236"/>
    <w:rsid w:val="00716751"/>
    <w:rsid w:val="007209E7"/>
    <w:rsid w:val="00723654"/>
    <w:rsid w:val="007243F3"/>
    <w:rsid w:val="00724E94"/>
    <w:rsid w:val="00725663"/>
    <w:rsid w:val="00725A60"/>
    <w:rsid w:val="00726182"/>
    <w:rsid w:val="00727635"/>
    <w:rsid w:val="007312A4"/>
    <w:rsid w:val="00732329"/>
    <w:rsid w:val="0073378B"/>
    <w:rsid w:val="007337CA"/>
    <w:rsid w:val="00734CE4"/>
    <w:rsid w:val="00735123"/>
    <w:rsid w:val="00736E59"/>
    <w:rsid w:val="00740594"/>
    <w:rsid w:val="00740CA2"/>
    <w:rsid w:val="00741265"/>
    <w:rsid w:val="0074165C"/>
    <w:rsid w:val="00741837"/>
    <w:rsid w:val="007419AB"/>
    <w:rsid w:val="0074346C"/>
    <w:rsid w:val="00744A0C"/>
    <w:rsid w:val="00744EB9"/>
    <w:rsid w:val="007452F9"/>
    <w:rsid w:val="007453E6"/>
    <w:rsid w:val="00745878"/>
    <w:rsid w:val="00747050"/>
    <w:rsid w:val="0074769A"/>
    <w:rsid w:val="00747BA7"/>
    <w:rsid w:val="0075075B"/>
    <w:rsid w:val="00751171"/>
    <w:rsid w:val="007513C9"/>
    <w:rsid w:val="00751CCC"/>
    <w:rsid w:val="007528B7"/>
    <w:rsid w:val="00752BC1"/>
    <w:rsid w:val="00752F49"/>
    <w:rsid w:val="007530A6"/>
    <w:rsid w:val="007543C1"/>
    <w:rsid w:val="0075477A"/>
    <w:rsid w:val="0075610D"/>
    <w:rsid w:val="00757938"/>
    <w:rsid w:val="007615C2"/>
    <w:rsid w:val="00762B30"/>
    <w:rsid w:val="00765A07"/>
    <w:rsid w:val="00767317"/>
    <w:rsid w:val="00770767"/>
    <w:rsid w:val="00770A84"/>
    <w:rsid w:val="0077120E"/>
    <w:rsid w:val="00771427"/>
    <w:rsid w:val="0077212D"/>
    <w:rsid w:val="0077309D"/>
    <w:rsid w:val="0077346C"/>
    <w:rsid w:val="007755CB"/>
    <w:rsid w:val="00775667"/>
    <w:rsid w:val="00775A73"/>
    <w:rsid w:val="00775BB3"/>
    <w:rsid w:val="007763A9"/>
    <w:rsid w:val="007774EE"/>
    <w:rsid w:val="007778BD"/>
    <w:rsid w:val="00780892"/>
    <w:rsid w:val="00780A3D"/>
    <w:rsid w:val="00781822"/>
    <w:rsid w:val="00781FEA"/>
    <w:rsid w:val="00782B85"/>
    <w:rsid w:val="0078315F"/>
    <w:rsid w:val="00783F21"/>
    <w:rsid w:val="00784E6F"/>
    <w:rsid w:val="0078531E"/>
    <w:rsid w:val="00787159"/>
    <w:rsid w:val="0079043A"/>
    <w:rsid w:val="007913B9"/>
    <w:rsid w:val="00791668"/>
    <w:rsid w:val="00791AA1"/>
    <w:rsid w:val="007920F6"/>
    <w:rsid w:val="00793375"/>
    <w:rsid w:val="0079353F"/>
    <w:rsid w:val="00793E2D"/>
    <w:rsid w:val="00794A98"/>
    <w:rsid w:val="007961B3"/>
    <w:rsid w:val="00797168"/>
    <w:rsid w:val="00797405"/>
    <w:rsid w:val="007A0496"/>
    <w:rsid w:val="007A0551"/>
    <w:rsid w:val="007A3793"/>
    <w:rsid w:val="007A5523"/>
    <w:rsid w:val="007A5E22"/>
    <w:rsid w:val="007A7154"/>
    <w:rsid w:val="007A7B74"/>
    <w:rsid w:val="007B23B0"/>
    <w:rsid w:val="007B2CE2"/>
    <w:rsid w:val="007B35F5"/>
    <w:rsid w:val="007B43B7"/>
    <w:rsid w:val="007B5E89"/>
    <w:rsid w:val="007B613D"/>
    <w:rsid w:val="007B65C6"/>
    <w:rsid w:val="007B6F91"/>
    <w:rsid w:val="007C0CC5"/>
    <w:rsid w:val="007C1BA2"/>
    <w:rsid w:val="007C2B48"/>
    <w:rsid w:val="007C33BB"/>
    <w:rsid w:val="007C4AEE"/>
    <w:rsid w:val="007C549A"/>
    <w:rsid w:val="007C5DD0"/>
    <w:rsid w:val="007C5E21"/>
    <w:rsid w:val="007C5E3D"/>
    <w:rsid w:val="007C6DCC"/>
    <w:rsid w:val="007D0621"/>
    <w:rsid w:val="007D09D2"/>
    <w:rsid w:val="007D1F01"/>
    <w:rsid w:val="007D1F0A"/>
    <w:rsid w:val="007D20E9"/>
    <w:rsid w:val="007D3227"/>
    <w:rsid w:val="007D4557"/>
    <w:rsid w:val="007D51C7"/>
    <w:rsid w:val="007D5C6F"/>
    <w:rsid w:val="007D7881"/>
    <w:rsid w:val="007D7E3A"/>
    <w:rsid w:val="007D7FE2"/>
    <w:rsid w:val="007E0E10"/>
    <w:rsid w:val="007E1840"/>
    <w:rsid w:val="007E3B95"/>
    <w:rsid w:val="007E41DA"/>
    <w:rsid w:val="007E4768"/>
    <w:rsid w:val="007E4C07"/>
    <w:rsid w:val="007E5090"/>
    <w:rsid w:val="007E555D"/>
    <w:rsid w:val="007E59CA"/>
    <w:rsid w:val="007E67B2"/>
    <w:rsid w:val="007E777B"/>
    <w:rsid w:val="007F0412"/>
    <w:rsid w:val="007F0BD5"/>
    <w:rsid w:val="007F196E"/>
    <w:rsid w:val="007F2070"/>
    <w:rsid w:val="007F21F8"/>
    <w:rsid w:val="007F2A79"/>
    <w:rsid w:val="007F3856"/>
    <w:rsid w:val="007F4430"/>
    <w:rsid w:val="007F7D35"/>
    <w:rsid w:val="00800B39"/>
    <w:rsid w:val="00801605"/>
    <w:rsid w:val="00802387"/>
    <w:rsid w:val="00802E0D"/>
    <w:rsid w:val="00803BED"/>
    <w:rsid w:val="00805070"/>
    <w:rsid w:val="008053F5"/>
    <w:rsid w:val="00805E00"/>
    <w:rsid w:val="00807AF7"/>
    <w:rsid w:val="00810198"/>
    <w:rsid w:val="00810AE7"/>
    <w:rsid w:val="00810C5A"/>
    <w:rsid w:val="00811E19"/>
    <w:rsid w:val="00812371"/>
    <w:rsid w:val="00813D31"/>
    <w:rsid w:val="008146E2"/>
    <w:rsid w:val="00815292"/>
    <w:rsid w:val="00815DA8"/>
    <w:rsid w:val="00816343"/>
    <w:rsid w:val="00816557"/>
    <w:rsid w:val="008175C6"/>
    <w:rsid w:val="008214DE"/>
    <w:rsid w:val="0082154C"/>
    <w:rsid w:val="0082194D"/>
    <w:rsid w:val="008220A4"/>
    <w:rsid w:val="008242EE"/>
    <w:rsid w:val="0082439C"/>
    <w:rsid w:val="00826EF5"/>
    <w:rsid w:val="00827EF6"/>
    <w:rsid w:val="00831693"/>
    <w:rsid w:val="00831F31"/>
    <w:rsid w:val="008329E1"/>
    <w:rsid w:val="00833660"/>
    <w:rsid w:val="0083439E"/>
    <w:rsid w:val="00834C7B"/>
    <w:rsid w:val="008350B8"/>
    <w:rsid w:val="00835DB4"/>
    <w:rsid w:val="00836409"/>
    <w:rsid w:val="0083663F"/>
    <w:rsid w:val="00836888"/>
    <w:rsid w:val="00840104"/>
    <w:rsid w:val="00840C1F"/>
    <w:rsid w:val="00840ED6"/>
    <w:rsid w:val="00841FC5"/>
    <w:rsid w:val="0084204F"/>
    <w:rsid w:val="008420CE"/>
    <w:rsid w:val="00842A42"/>
    <w:rsid w:val="00843A02"/>
    <w:rsid w:val="00843F6D"/>
    <w:rsid w:val="008448A2"/>
    <w:rsid w:val="00845709"/>
    <w:rsid w:val="00845B1A"/>
    <w:rsid w:val="00847C52"/>
    <w:rsid w:val="008516FE"/>
    <w:rsid w:val="008517AD"/>
    <w:rsid w:val="008540C0"/>
    <w:rsid w:val="00855433"/>
    <w:rsid w:val="008563AC"/>
    <w:rsid w:val="008575C0"/>
    <w:rsid w:val="008576BD"/>
    <w:rsid w:val="0086010C"/>
    <w:rsid w:val="00860463"/>
    <w:rsid w:val="008630A1"/>
    <w:rsid w:val="0086438A"/>
    <w:rsid w:val="00865F24"/>
    <w:rsid w:val="008664AF"/>
    <w:rsid w:val="008666BC"/>
    <w:rsid w:val="0087068E"/>
    <w:rsid w:val="00871C79"/>
    <w:rsid w:val="00871FE9"/>
    <w:rsid w:val="008720F3"/>
    <w:rsid w:val="00872F18"/>
    <w:rsid w:val="0087312D"/>
    <w:rsid w:val="008733DA"/>
    <w:rsid w:val="00874A57"/>
    <w:rsid w:val="00874AB8"/>
    <w:rsid w:val="00880E0D"/>
    <w:rsid w:val="0088243C"/>
    <w:rsid w:val="0088420D"/>
    <w:rsid w:val="00884590"/>
    <w:rsid w:val="00884DD8"/>
    <w:rsid w:val="008850E4"/>
    <w:rsid w:val="00885B9C"/>
    <w:rsid w:val="008918BB"/>
    <w:rsid w:val="00892797"/>
    <w:rsid w:val="008939AB"/>
    <w:rsid w:val="00893C89"/>
    <w:rsid w:val="00894D05"/>
    <w:rsid w:val="0089691B"/>
    <w:rsid w:val="00896FF6"/>
    <w:rsid w:val="00897E6C"/>
    <w:rsid w:val="008A12F5"/>
    <w:rsid w:val="008A1BFE"/>
    <w:rsid w:val="008A1E66"/>
    <w:rsid w:val="008A2F56"/>
    <w:rsid w:val="008A2F72"/>
    <w:rsid w:val="008A36A5"/>
    <w:rsid w:val="008A4E92"/>
    <w:rsid w:val="008A51BB"/>
    <w:rsid w:val="008A562A"/>
    <w:rsid w:val="008A6646"/>
    <w:rsid w:val="008A673F"/>
    <w:rsid w:val="008B0DDC"/>
    <w:rsid w:val="008B1587"/>
    <w:rsid w:val="008B1B01"/>
    <w:rsid w:val="008B1FA9"/>
    <w:rsid w:val="008B25A5"/>
    <w:rsid w:val="008B2F82"/>
    <w:rsid w:val="008B3BCD"/>
    <w:rsid w:val="008B4263"/>
    <w:rsid w:val="008B622E"/>
    <w:rsid w:val="008B6DF8"/>
    <w:rsid w:val="008C0293"/>
    <w:rsid w:val="008C106C"/>
    <w:rsid w:val="008C10F1"/>
    <w:rsid w:val="008C1143"/>
    <w:rsid w:val="008C1926"/>
    <w:rsid w:val="008C1E99"/>
    <w:rsid w:val="008C2539"/>
    <w:rsid w:val="008C3D06"/>
    <w:rsid w:val="008C4305"/>
    <w:rsid w:val="008C44CB"/>
    <w:rsid w:val="008C5505"/>
    <w:rsid w:val="008D0385"/>
    <w:rsid w:val="008D047E"/>
    <w:rsid w:val="008D0E13"/>
    <w:rsid w:val="008D13D2"/>
    <w:rsid w:val="008D156D"/>
    <w:rsid w:val="008D19B2"/>
    <w:rsid w:val="008D29A7"/>
    <w:rsid w:val="008D3340"/>
    <w:rsid w:val="008D4639"/>
    <w:rsid w:val="008E0085"/>
    <w:rsid w:val="008E1B4D"/>
    <w:rsid w:val="008E1C1C"/>
    <w:rsid w:val="008E2AA6"/>
    <w:rsid w:val="008E2FB3"/>
    <w:rsid w:val="008E30DC"/>
    <w:rsid w:val="008E311B"/>
    <w:rsid w:val="008E5FBD"/>
    <w:rsid w:val="008E626C"/>
    <w:rsid w:val="008E63C1"/>
    <w:rsid w:val="008E662F"/>
    <w:rsid w:val="008E6CB3"/>
    <w:rsid w:val="008E7FB2"/>
    <w:rsid w:val="008F17A8"/>
    <w:rsid w:val="008F24E0"/>
    <w:rsid w:val="008F2A0C"/>
    <w:rsid w:val="008F3ECD"/>
    <w:rsid w:val="008F46E7"/>
    <w:rsid w:val="008F472D"/>
    <w:rsid w:val="008F4F99"/>
    <w:rsid w:val="008F591A"/>
    <w:rsid w:val="008F5D0F"/>
    <w:rsid w:val="008F6BE1"/>
    <w:rsid w:val="008F6F0B"/>
    <w:rsid w:val="008F7938"/>
    <w:rsid w:val="00900B22"/>
    <w:rsid w:val="009028DA"/>
    <w:rsid w:val="0090362D"/>
    <w:rsid w:val="00904946"/>
    <w:rsid w:val="0090544C"/>
    <w:rsid w:val="00905601"/>
    <w:rsid w:val="00905E75"/>
    <w:rsid w:val="00906BDF"/>
    <w:rsid w:val="00907BA7"/>
    <w:rsid w:val="0091064E"/>
    <w:rsid w:val="00910FC4"/>
    <w:rsid w:val="00911A7F"/>
    <w:rsid w:val="00911AC0"/>
    <w:rsid w:val="00911FC5"/>
    <w:rsid w:val="00912494"/>
    <w:rsid w:val="00912DE9"/>
    <w:rsid w:val="00912E24"/>
    <w:rsid w:val="009130EB"/>
    <w:rsid w:val="00913AD8"/>
    <w:rsid w:val="009141D2"/>
    <w:rsid w:val="0091516A"/>
    <w:rsid w:val="00917B57"/>
    <w:rsid w:val="0092171C"/>
    <w:rsid w:val="009218EC"/>
    <w:rsid w:val="0092354C"/>
    <w:rsid w:val="00923B2A"/>
    <w:rsid w:val="00924843"/>
    <w:rsid w:val="00925B81"/>
    <w:rsid w:val="00930670"/>
    <w:rsid w:val="00931A10"/>
    <w:rsid w:val="009332E7"/>
    <w:rsid w:val="009351E9"/>
    <w:rsid w:val="009367A2"/>
    <w:rsid w:val="00936A17"/>
    <w:rsid w:val="00940443"/>
    <w:rsid w:val="0094055A"/>
    <w:rsid w:val="00941FC0"/>
    <w:rsid w:val="009423A6"/>
    <w:rsid w:val="00942519"/>
    <w:rsid w:val="00942C38"/>
    <w:rsid w:val="009453B2"/>
    <w:rsid w:val="00945B90"/>
    <w:rsid w:val="00945B9C"/>
    <w:rsid w:val="00946DCF"/>
    <w:rsid w:val="00946ED6"/>
    <w:rsid w:val="0094721D"/>
    <w:rsid w:val="00947967"/>
    <w:rsid w:val="00947E72"/>
    <w:rsid w:val="00950F1E"/>
    <w:rsid w:val="00951E90"/>
    <w:rsid w:val="00951FE2"/>
    <w:rsid w:val="009541F0"/>
    <w:rsid w:val="00954485"/>
    <w:rsid w:val="00954719"/>
    <w:rsid w:val="00954E54"/>
    <w:rsid w:val="00955201"/>
    <w:rsid w:val="00960582"/>
    <w:rsid w:val="00960A3E"/>
    <w:rsid w:val="00960C53"/>
    <w:rsid w:val="00962EBB"/>
    <w:rsid w:val="00963533"/>
    <w:rsid w:val="00964F6F"/>
    <w:rsid w:val="00965200"/>
    <w:rsid w:val="009668B3"/>
    <w:rsid w:val="00966C2E"/>
    <w:rsid w:val="009679B3"/>
    <w:rsid w:val="00971471"/>
    <w:rsid w:val="00971DC5"/>
    <w:rsid w:val="009734CB"/>
    <w:rsid w:val="00973D6A"/>
    <w:rsid w:val="009750B8"/>
    <w:rsid w:val="009778E1"/>
    <w:rsid w:val="00977BAA"/>
    <w:rsid w:val="00977D11"/>
    <w:rsid w:val="009810BE"/>
    <w:rsid w:val="009828F3"/>
    <w:rsid w:val="00982F26"/>
    <w:rsid w:val="009830D4"/>
    <w:rsid w:val="0098345F"/>
    <w:rsid w:val="00983509"/>
    <w:rsid w:val="0098481D"/>
    <w:rsid w:val="009849A1"/>
    <w:rsid w:val="009849C2"/>
    <w:rsid w:val="00984D24"/>
    <w:rsid w:val="00985508"/>
    <w:rsid w:val="009858EB"/>
    <w:rsid w:val="00986F59"/>
    <w:rsid w:val="00987D44"/>
    <w:rsid w:val="009924FE"/>
    <w:rsid w:val="00992961"/>
    <w:rsid w:val="00994939"/>
    <w:rsid w:val="009973B8"/>
    <w:rsid w:val="009973E6"/>
    <w:rsid w:val="009A16E5"/>
    <w:rsid w:val="009A1889"/>
    <w:rsid w:val="009A33B1"/>
    <w:rsid w:val="009A352B"/>
    <w:rsid w:val="009A540A"/>
    <w:rsid w:val="009A5699"/>
    <w:rsid w:val="009A594C"/>
    <w:rsid w:val="009A5961"/>
    <w:rsid w:val="009B0046"/>
    <w:rsid w:val="009B1A12"/>
    <w:rsid w:val="009B30C5"/>
    <w:rsid w:val="009B3260"/>
    <w:rsid w:val="009B4B8C"/>
    <w:rsid w:val="009B5A0C"/>
    <w:rsid w:val="009B690B"/>
    <w:rsid w:val="009C1440"/>
    <w:rsid w:val="009C1F97"/>
    <w:rsid w:val="009C2107"/>
    <w:rsid w:val="009C3501"/>
    <w:rsid w:val="009C5D9E"/>
    <w:rsid w:val="009C70CE"/>
    <w:rsid w:val="009C79B0"/>
    <w:rsid w:val="009D225B"/>
    <w:rsid w:val="009D23E4"/>
    <w:rsid w:val="009D2C3E"/>
    <w:rsid w:val="009D3A78"/>
    <w:rsid w:val="009D7BE0"/>
    <w:rsid w:val="009E0625"/>
    <w:rsid w:val="009E1C31"/>
    <w:rsid w:val="009E2EAE"/>
    <w:rsid w:val="009E3034"/>
    <w:rsid w:val="009E3F73"/>
    <w:rsid w:val="009E4293"/>
    <w:rsid w:val="009E4818"/>
    <w:rsid w:val="009E52D8"/>
    <w:rsid w:val="009E549F"/>
    <w:rsid w:val="009E6576"/>
    <w:rsid w:val="009F0D0B"/>
    <w:rsid w:val="009F1C2F"/>
    <w:rsid w:val="009F28A8"/>
    <w:rsid w:val="009F3A60"/>
    <w:rsid w:val="009F448E"/>
    <w:rsid w:val="009F473E"/>
    <w:rsid w:val="009F5EBE"/>
    <w:rsid w:val="009F6076"/>
    <w:rsid w:val="009F682A"/>
    <w:rsid w:val="009F73F0"/>
    <w:rsid w:val="00A00934"/>
    <w:rsid w:val="00A00A63"/>
    <w:rsid w:val="00A022BE"/>
    <w:rsid w:val="00A0249C"/>
    <w:rsid w:val="00A02909"/>
    <w:rsid w:val="00A02CD2"/>
    <w:rsid w:val="00A02FE9"/>
    <w:rsid w:val="00A03604"/>
    <w:rsid w:val="00A0449B"/>
    <w:rsid w:val="00A0625A"/>
    <w:rsid w:val="00A06369"/>
    <w:rsid w:val="00A11AFD"/>
    <w:rsid w:val="00A1251D"/>
    <w:rsid w:val="00A1278F"/>
    <w:rsid w:val="00A12AF8"/>
    <w:rsid w:val="00A13CD3"/>
    <w:rsid w:val="00A14E33"/>
    <w:rsid w:val="00A15590"/>
    <w:rsid w:val="00A15E40"/>
    <w:rsid w:val="00A20C52"/>
    <w:rsid w:val="00A219C7"/>
    <w:rsid w:val="00A22CCE"/>
    <w:rsid w:val="00A24B3F"/>
    <w:rsid w:val="00A24C95"/>
    <w:rsid w:val="00A24D5B"/>
    <w:rsid w:val="00A2518B"/>
    <w:rsid w:val="00A2599A"/>
    <w:rsid w:val="00A26094"/>
    <w:rsid w:val="00A26880"/>
    <w:rsid w:val="00A26C9F"/>
    <w:rsid w:val="00A26E22"/>
    <w:rsid w:val="00A301BF"/>
    <w:rsid w:val="00A302B2"/>
    <w:rsid w:val="00A307A3"/>
    <w:rsid w:val="00A316CF"/>
    <w:rsid w:val="00A331B4"/>
    <w:rsid w:val="00A3484E"/>
    <w:rsid w:val="00A34DB9"/>
    <w:rsid w:val="00A34F82"/>
    <w:rsid w:val="00A356D3"/>
    <w:rsid w:val="00A35AC3"/>
    <w:rsid w:val="00A35B25"/>
    <w:rsid w:val="00A35C9D"/>
    <w:rsid w:val="00A35F79"/>
    <w:rsid w:val="00A36ADA"/>
    <w:rsid w:val="00A36ECD"/>
    <w:rsid w:val="00A37C6B"/>
    <w:rsid w:val="00A405F9"/>
    <w:rsid w:val="00A4204C"/>
    <w:rsid w:val="00A421E2"/>
    <w:rsid w:val="00A42B92"/>
    <w:rsid w:val="00A438D8"/>
    <w:rsid w:val="00A456D7"/>
    <w:rsid w:val="00A4574B"/>
    <w:rsid w:val="00A473F5"/>
    <w:rsid w:val="00A503BC"/>
    <w:rsid w:val="00A50E0D"/>
    <w:rsid w:val="00A51B5E"/>
    <w:rsid w:val="00A51F9D"/>
    <w:rsid w:val="00A52407"/>
    <w:rsid w:val="00A52FF3"/>
    <w:rsid w:val="00A53544"/>
    <w:rsid w:val="00A53C02"/>
    <w:rsid w:val="00A5416A"/>
    <w:rsid w:val="00A54579"/>
    <w:rsid w:val="00A551BC"/>
    <w:rsid w:val="00A570A8"/>
    <w:rsid w:val="00A60226"/>
    <w:rsid w:val="00A60C08"/>
    <w:rsid w:val="00A639F4"/>
    <w:rsid w:val="00A65843"/>
    <w:rsid w:val="00A671E4"/>
    <w:rsid w:val="00A6749A"/>
    <w:rsid w:val="00A700B1"/>
    <w:rsid w:val="00A70851"/>
    <w:rsid w:val="00A71CDC"/>
    <w:rsid w:val="00A7318E"/>
    <w:rsid w:val="00A731A3"/>
    <w:rsid w:val="00A7349B"/>
    <w:rsid w:val="00A73886"/>
    <w:rsid w:val="00A74466"/>
    <w:rsid w:val="00A75D52"/>
    <w:rsid w:val="00A76844"/>
    <w:rsid w:val="00A768EA"/>
    <w:rsid w:val="00A76993"/>
    <w:rsid w:val="00A769AC"/>
    <w:rsid w:val="00A76C53"/>
    <w:rsid w:val="00A81691"/>
    <w:rsid w:val="00A81A32"/>
    <w:rsid w:val="00A835BD"/>
    <w:rsid w:val="00A87054"/>
    <w:rsid w:val="00A9055C"/>
    <w:rsid w:val="00A90EF4"/>
    <w:rsid w:val="00A91EC8"/>
    <w:rsid w:val="00A9382B"/>
    <w:rsid w:val="00A956F2"/>
    <w:rsid w:val="00A95A4D"/>
    <w:rsid w:val="00A95CFA"/>
    <w:rsid w:val="00A96DFB"/>
    <w:rsid w:val="00A96F15"/>
    <w:rsid w:val="00A97256"/>
    <w:rsid w:val="00A97A61"/>
    <w:rsid w:val="00A97B15"/>
    <w:rsid w:val="00AA42D5"/>
    <w:rsid w:val="00AA5A3D"/>
    <w:rsid w:val="00AA5B9B"/>
    <w:rsid w:val="00AA60D2"/>
    <w:rsid w:val="00AA6364"/>
    <w:rsid w:val="00AB14A0"/>
    <w:rsid w:val="00AB2FAB"/>
    <w:rsid w:val="00AB335C"/>
    <w:rsid w:val="00AB364A"/>
    <w:rsid w:val="00AB3BFF"/>
    <w:rsid w:val="00AB5A57"/>
    <w:rsid w:val="00AB5C14"/>
    <w:rsid w:val="00AB60E7"/>
    <w:rsid w:val="00AB6ED7"/>
    <w:rsid w:val="00AB6FC4"/>
    <w:rsid w:val="00AC0B4D"/>
    <w:rsid w:val="00AC176F"/>
    <w:rsid w:val="00AC1EE7"/>
    <w:rsid w:val="00AC333F"/>
    <w:rsid w:val="00AC384A"/>
    <w:rsid w:val="00AC3DAA"/>
    <w:rsid w:val="00AC585C"/>
    <w:rsid w:val="00AD0980"/>
    <w:rsid w:val="00AD15AB"/>
    <w:rsid w:val="00AD1925"/>
    <w:rsid w:val="00AD1C88"/>
    <w:rsid w:val="00AD524A"/>
    <w:rsid w:val="00AD5F9C"/>
    <w:rsid w:val="00AD654F"/>
    <w:rsid w:val="00AD71BB"/>
    <w:rsid w:val="00AE067D"/>
    <w:rsid w:val="00AE2273"/>
    <w:rsid w:val="00AE257F"/>
    <w:rsid w:val="00AE2B61"/>
    <w:rsid w:val="00AE2D3F"/>
    <w:rsid w:val="00AE2E58"/>
    <w:rsid w:val="00AE40B4"/>
    <w:rsid w:val="00AE5625"/>
    <w:rsid w:val="00AE64C5"/>
    <w:rsid w:val="00AF011A"/>
    <w:rsid w:val="00AF1181"/>
    <w:rsid w:val="00AF16B8"/>
    <w:rsid w:val="00AF22E5"/>
    <w:rsid w:val="00AF24EA"/>
    <w:rsid w:val="00AF282C"/>
    <w:rsid w:val="00AF2F79"/>
    <w:rsid w:val="00AF3BFD"/>
    <w:rsid w:val="00AF3CA5"/>
    <w:rsid w:val="00AF4653"/>
    <w:rsid w:val="00AF4E3E"/>
    <w:rsid w:val="00AF5D3F"/>
    <w:rsid w:val="00AF5FB5"/>
    <w:rsid w:val="00AF615D"/>
    <w:rsid w:val="00AF663C"/>
    <w:rsid w:val="00AF7DB7"/>
    <w:rsid w:val="00B01054"/>
    <w:rsid w:val="00B0151C"/>
    <w:rsid w:val="00B01C2B"/>
    <w:rsid w:val="00B01CF0"/>
    <w:rsid w:val="00B02F50"/>
    <w:rsid w:val="00B03873"/>
    <w:rsid w:val="00B0409F"/>
    <w:rsid w:val="00B04A39"/>
    <w:rsid w:val="00B04CC7"/>
    <w:rsid w:val="00B11BF1"/>
    <w:rsid w:val="00B13813"/>
    <w:rsid w:val="00B142C0"/>
    <w:rsid w:val="00B201E2"/>
    <w:rsid w:val="00B20387"/>
    <w:rsid w:val="00B23AEB"/>
    <w:rsid w:val="00B23FB7"/>
    <w:rsid w:val="00B24781"/>
    <w:rsid w:val="00B27394"/>
    <w:rsid w:val="00B27499"/>
    <w:rsid w:val="00B27C75"/>
    <w:rsid w:val="00B3067A"/>
    <w:rsid w:val="00B31BF3"/>
    <w:rsid w:val="00B31D7B"/>
    <w:rsid w:val="00B33E63"/>
    <w:rsid w:val="00B34ED5"/>
    <w:rsid w:val="00B37DC3"/>
    <w:rsid w:val="00B4020B"/>
    <w:rsid w:val="00B40835"/>
    <w:rsid w:val="00B41BAE"/>
    <w:rsid w:val="00B42635"/>
    <w:rsid w:val="00B436AB"/>
    <w:rsid w:val="00B43CFC"/>
    <w:rsid w:val="00B441E6"/>
    <w:rsid w:val="00B443E4"/>
    <w:rsid w:val="00B4514E"/>
    <w:rsid w:val="00B4699F"/>
    <w:rsid w:val="00B504D2"/>
    <w:rsid w:val="00B50993"/>
    <w:rsid w:val="00B54084"/>
    <w:rsid w:val="00B55831"/>
    <w:rsid w:val="00B55B85"/>
    <w:rsid w:val="00B55CB1"/>
    <w:rsid w:val="00B55E1A"/>
    <w:rsid w:val="00B563EA"/>
    <w:rsid w:val="00B565E0"/>
    <w:rsid w:val="00B57044"/>
    <w:rsid w:val="00B60DE4"/>
    <w:rsid w:val="00B60E51"/>
    <w:rsid w:val="00B61423"/>
    <w:rsid w:val="00B61F1D"/>
    <w:rsid w:val="00B6257B"/>
    <w:rsid w:val="00B62AF4"/>
    <w:rsid w:val="00B637C5"/>
    <w:rsid w:val="00B63A54"/>
    <w:rsid w:val="00B63DF8"/>
    <w:rsid w:val="00B650B1"/>
    <w:rsid w:val="00B66181"/>
    <w:rsid w:val="00B66F3D"/>
    <w:rsid w:val="00B70279"/>
    <w:rsid w:val="00B71112"/>
    <w:rsid w:val="00B735F6"/>
    <w:rsid w:val="00B74D50"/>
    <w:rsid w:val="00B753DC"/>
    <w:rsid w:val="00B765B0"/>
    <w:rsid w:val="00B76E05"/>
    <w:rsid w:val="00B77D18"/>
    <w:rsid w:val="00B77F48"/>
    <w:rsid w:val="00B80504"/>
    <w:rsid w:val="00B80900"/>
    <w:rsid w:val="00B80D8C"/>
    <w:rsid w:val="00B8135D"/>
    <w:rsid w:val="00B8313A"/>
    <w:rsid w:val="00B833F4"/>
    <w:rsid w:val="00B83D98"/>
    <w:rsid w:val="00B90961"/>
    <w:rsid w:val="00B90D03"/>
    <w:rsid w:val="00B9261D"/>
    <w:rsid w:val="00B9310D"/>
    <w:rsid w:val="00B93503"/>
    <w:rsid w:val="00B93B29"/>
    <w:rsid w:val="00B943C6"/>
    <w:rsid w:val="00B956E7"/>
    <w:rsid w:val="00B95CD1"/>
    <w:rsid w:val="00B95DA8"/>
    <w:rsid w:val="00B96410"/>
    <w:rsid w:val="00B96FE7"/>
    <w:rsid w:val="00BA0832"/>
    <w:rsid w:val="00BA29FF"/>
    <w:rsid w:val="00BA31E8"/>
    <w:rsid w:val="00BA50AE"/>
    <w:rsid w:val="00BA55E0"/>
    <w:rsid w:val="00BA56BD"/>
    <w:rsid w:val="00BA59D7"/>
    <w:rsid w:val="00BA68E4"/>
    <w:rsid w:val="00BA6BD4"/>
    <w:rsid w:val="00BA6C7A"/>
    <w:rsid w:val="00BA6F29"/>
    <w:rsid w:val="00BA7123"/>
    <w:rsid w:val="00BB1D86"/>
    <w:rsid w:val="00BB2097"/>
    <w:rsid w:val="00BB2B23"/>
    <w:rsid w:val="00BB36D9"/>
    <w:rsid w:val="00BB3752"/>
    <w:rsid w:val="00BB5272"/>
    <w:rsid w:val="00BB6688"/>
    <w:rsid w:val="00BB7244"/>
    <w:rsid w:val="00BC02AE"/>
    <w:rsid w:val="00BC0A7D"/>
    <w:rsid w:val="00BC1ACE"/>
    <w:rsid w:val="00BC1DD6"/>
    <w:rsid w:val="00BC2054"/>
    <w:rsid w:val="00BC26D4"/>
    <w:rsid w:val="00BC3593"/>
    <w:rsid w:val="00BC36E4"/>
    <w:rsid w:val="00BC4787"/>
    <w:rsid w:val="00BC741D"/>
    <w:rsid w:val="00BD01A7"/>
    <w:rsid w:val="00BD0748"/>
    <w:rsid w:val="00BD0948"/>
    <w:rsid w:val="00BD1496"/>
    <w:rsid w:val="00BD1EBA"/>
    <w:rsid w:val="00BD24AF"/>
    <w:rsid w:val="00BD305A"/>
    <w:rsid w:val="00BD33CC"/>
    <w:rsid w:val="00BD725D"/>
    <w:rsid w:val="00BE0C80"/>
    <w:rsid w:val="00BE1115"/>
    <w:rsid w:val="00BE1EBB"/>
    <w:rsid w:val="00BE2852"/>
    <w:rsid w:val="00BE3ED5"/>
    <w:rsid w:val="00BE468A"/>
    <w:rsid w:val="00BE51EA"/>
    <w:rsid w:val="00BE7C72"/>
    <w:rsid w:val="00BE7FA2"/>
    <w:rsid w:val="00BF0518"/>
    <w:rsid w:val="00BF11ED"/>
    <w:rsid w:val="00BF14E2"/>
    <w:rsid w:val="00BF21B3"/>
    <w:rsid w:val="00BF2A42"/>
    <w:rsid w:val="00BF5912"/>
    <w:rsid w:val="00BF603E"/>
    <w:rsid w:val="00BF6862"/>
    <w:rsid w:val="00BF74C4"/>
    <w:rsid w:val="00BF772C"/>
    <w:rsid w:val="00BF7C83"/>
    <w:rsid w:val="00C002CE"/>
    <w:rsid w:val="00C01974"/>
    <w:rsid w:val="00C03D8C"/>
    <w:rsid w:val="00C055EC"/>
    <w:rsid w:val="00C065C4"/>
    <w:rsid w:val="00C06902"/>
    <w:rsid w:val="00C10DC9"/>
    <w:rsid w:val="00C12E5E"/>
    <w:rsid w:val="00C12FB3"/>
    <w:rsid w:val="00C13638"/>
    <w:rsid w:val="00C13714"/>
    <w:rsid w:val="00C151AA"/>
    <w:rsid w:val="00C15DF2"/>
    <w:rsid w:val="00C165CE"/>
    <w:rsid w:val="00C17341"/>
    <w:rsid w:val="00C17AC5"/>
    <w:rsid w:val="00C20B3C"/>
    <w:rsid w:val="00C2141C"/>
    <w:rsid w:val="00C2473A"/>
    <w:rsid w:val="00C24C03"/>
    <w:rsid w:val="00C24EEF"/>
    <w:rsid w:val="00C25CF6"/>
    <w:rsid w:val="00C25D55"/>
    <w:rsid w:val="00C26C36"/>
    <w:rsid w:val="00C26C87"/>
    <w:rsid w:val="00C32768"/>
    <w:rsid w:val="00C33EA5"/>
    <w:rsid w:val="00C344F5"/>
    <w:rsid w:val="00C3490D"/>
    <w:rsid w:val="00C355A4"/>
    <w:rsid w:val="00C35605"/>
    <w:rsid w:val="00C35DB0"/>
    <w:rsid w:val="00C365AB"/>
    <w:rsid w:val="00C36C9C"/>
    <w:rsid w:val="00C41C1E"/>
    <w:rsid w:val="00C41EB7"/>
    <w:rsid w:val="00C431DF"/>
    <w:rsid w:val="00C4373A"/>
    <w:rsid w:val="00C456BD"/>
    <w:rsid w:val="00C503AC"/>
    <w:rsid w:val="00C51505"/>
    <w:rsid w:val="00C521B3"/>
    <w:rsid w:val="00C5252F"/>
    <w:rsid w:val="00C530DC"/>
    <w:rsid w:val="00C5350D"/>
    <w:rsid w:val="00C54921"/>
    <w:rsid w:val="00C550BE"/>
    <w:rsid w:val="00C552E2"/>
    <w:rsid w:val="00C55409"/>
    <w:rsid w:val="00C606C5"/>
    <w:rsid w:val="00C6123C"/>
    <w:rsid w:val="00C61FD6"/>
    <w:rsid w:val="00C62E5E"/>
    <w:rsid w:val="00C6311A"/>
    <w:rsid w:val="00C639D5"/>
    <w:rsid w:val="00C648BF"/>
    <w:rsid w:val="00C65C28"/>
    <w:rsid w:val="00C660A0"/>
    <w:rsid w:val="00C7013C"/>
    <w:rsid w:val="00C7084D"/>
    <w:rsid w:val="00C714E3"/>
    <w:rsid w:val="00C71595"/>
    <w:rsid w:val="00C7315E"/>
    <w:rsid w:val="00C74C80"/>
    <w:rsid w:val="00C75588"/>
    <w:rsid w:val="00C75895"/>
    <w:rsid w:val="00C758E4"/>
    <w:rsid w:val="00C761C9"/>
    <w:rsid w:val="00C76550"/>
    <w:rsid w:val="00C7665F"/>
    <w:rsid w:val="00C76B9A"/>
    <w:rsid w:val="00C77083"/>
    <w:rsid w:val="00C77839"/>
    <w:rsid w:val="00C81499"/>
    <w:rsid w:val="00C8262B"/>
    <w:rsid w:val="00C83C9F"/>
    <w:rsid w:val="00C83F16"/>
    <w:rsid w:val="00C84716"/>
    <w:rsid w:val="00C84840"/>
    <w:rsid w:val="00C861B3"/>
    <w:rsid w:val="00C8737D"/>
    <w:rsid w:val="00C9038D"/>
    <w:rsid w:val="00C919C0"/>
    <w:rsid w:val="00C94840"/>
    <w:rsid w:val="00C94AE3"/>
    <w:rsid w:val="00C94C4E"/>
    <w:rsid w:val="00C96F7A"/>
    <w:rsid w:val="00C979B6"/>
    <w:rsid w:val="00C979CF"/>
    <w:rsid w:val="00CA10A0"/>
    <w:rsid w:val="00CA10AA"/>
    <w:rsid w:val="00CA12D5"/>
    <w:rsid w:val="00CA27C6"/>
    <w:rsid w:val="00CA4EE3"/>
    <w:rsid w:val="00CA5605"/>
    <w:rsid w:val="00CA6D74"/>
    <w:rsid w:val="00CA7B6A"/>
    <w:rsid w:val="00CB027F"/>
    <w:rsid w:val="00CB0B06"/>
    <w:rsid w:val="00CB4058"/>
    <w:rsid w:val="00CB5172"/>
    <w:rsid w:val="00CB5D87"/>
    <w:rsid w:val="00CB6886"/>
    <w:rsid w:val="00CB6D98"/>
    <w:rsid w:val="00CB6D9A"/>
    <w:rsid w:val="00CB7680"/>
    <w:rsid w:val="00CB784F"/>
    <w:rsid w:val="00CC0EBB"/>
    <w:rsid w:val="00CC29F8"/>
    <w:rsid w:val="00CC32B6"/>
    <w:rsid w:val="00CC4478"/>
    <w:rsid w:val="00CC4E23"/>
    <w:rsid w:val="00CC6297"/>
    <w:rsid w:val="00CC7690"/>
    <w:rsid w:val="00CD06C2"/>
    <w:rsid w:val="00CD1986"/>
    <w:rsid w:val="00CD1B06"/>
    <w:rsid w:val="00CD4895"/>
    <w:rsid w:val="00CD54BF"/>
    <w:rsid w:val="00CE413C"/>
    <w:rsid w:val="00CE4D5C"/>
    <w:rsid w:val="00CE4ECD"/>
    <w:rsid w:val="00CE5680"/>
    <w:rsid w:val="00CE71FB"/>
    <w:rsid w:val="00CE7260"/>
    <w:rsid w:val="00CE783D"/>
    <w:rsid w:val="00CE7AAC"/>
    <w:rsid w:val="00CF05DA"/>
    <w:rsid w:val="00CF09CE"/>
    <w:rsid w:val="00CF09F1"/>
    <w:rsid w:val="00CF1470"/>
    <w:rsid w:val="00CF1FE2"/>
    <w:rsid w:val="00CF2D86"/>
    <w:rsid w:val="00CF33F9"/>
    <w:rsid w:val="00CF42E8"/>
    <w:rsid w:val="00CF5419"/>
    <w:rsid w:val="00CF58EB"/>
    <w:rsid w:val="00CF6FEC"/>
    <w:rsid w:val="00CF718F"/>
    <w:rsid w:val="00CF7E54"/>
    <w:rsid w:val="00D0106E"/>
    <w:rsid w:val="00D01629"/>
    <w:rsid w:val="00D020F3"/>
    <w:rsid w:val="00D0267A"/>
    <w:rsid w:val="00D028A6"/>
    <w:rsid w:val="00D02D59"/>
    <w:rsid w:val="00D031B1"/>
    <w:rsid w:val="00D0330A"/>
    <w:rsid w:val="00D035AE"/>
    <w:rsid w:val="00D03F2A"/>
    <w:rsid w:val="00D03FFA"/>
    <w:rsid w:val="00D04792"/>
    <w:rsid w:val="00D06383"/>
    <w:rsid w:val="00D0649A"/>
    <w:rsid w:val="00D07A48"/>
    <w:rsid w:val="00D10D79"/>
    <w:rsid w:val="00D12937"/>
    <w:rsid w:val="00D139EE"/>
    <w:rsid w:val="00D163E7"/>
    <w:rsid w:val="00D17210"/>
    <w:rsid w:val="00D1747C"/>
    <w:rsid w:val="00D17D3A"/>
    <w:rsid w:val="00D20052"/>
    <w:rsid w:val="00D20B15"/>
    <w:rsid w:val="00D20E85"/>
    <w:rsid w:val="00D219DF"/>
    <w:rsid w:val="00D23025"/>
    <w:rsid w:val="00D235F2"/>
    <w:rsid w:val="00D243D1"/>
    <w:rsid w:val="00D24615"/>
    <w:rsid w:val="00D259E6"/>
    <w:rsid w:val="00D2636F"/>
    <w:rsid w:val="00D268CC"/>
    <w:rsid w:val="00D26A63"/>
    <w:rsid w:val="00D278B5"/>
    <w:rsid w:val="00D27E91"/>
    <w:rsid w:val="00D3139F"/>
    <w:rsid w:val="00D31F32"/>
    <w:rsid w:val="00D33288"/>
    <w:rsid w:val="00D347CA"/>
    <w:rsid w:val="00D37842"/>
    <w:rsid w:val="00D400F0"/>
    <w:rsid w:val="00D40946"/>
    <w:rsid w:val="00D409D3"/>
    <w:rsid w:val="00D41422"/>
    <w:rsid w:val="00D42395"/>
    <w:rsid w:val="00D42DC2"/>
    <w:rsid w:val="00D43437"/>
    <w:rsid w:val="00D44056"/>
    <w:rsid w:val="00D44D9D"/>
    <w:rsid w:val="00D45484"/>
    <w:rsid w:val="00D4622F"/>
    <w:rsid w:val="00D4679C"/>
    <w:rsid w:val="00D4695C"/>
    <w:rsid w:val="00D50BEE"/>
    <w:rsid w:val="00D51034"/>
    <w:rsid w:val="00D51D85"/>
    <w:rsid w:val="00D52C38"/>
    <w:rsid w:val="00D5333A"/>
    <w:rsid w:val="00D537E1"/>
    <w:rsid w:val="00D5453B"/>
    <w:rsid w:val="00D55BB2"/>
    <w:rsid w:val="00D55EA8"/>
    <w:rsid w:val="00D56944"/>
    <w:rsid w:val="00D607E7"/>
    <w:rsid w:val="00D6091A"/>
    <w:rsid w:val="00D61F3B"/>
    <w:rsid w:val="00D62235"/>
    <w:rsid w:val="00D622E5"/>
    <w:rsid w:val="00D6605A"/>
    <w:rsid w:val="00D6695F"/>
    <w:rsid w:val="00D671B6"/>
    <w:rsid w:val="00D67CCE"/>
    <w:rsid w:val="00D71337"/>
    <w:rsid w:val="00D727D1"/>
    <w:rsid w:val="00D72E19"/>
    <w:rsid w:val="00D75644"/>
    <w:rsid w:val="00D77CCA"/>
    <w:rsid w:val="00D77CEB"/>
    <w:rsid w:val="00D8040D"/>
    <w:rsid w:val="00D815F8"/>
    <w:rsid w:val="00D81656"/>
    <w:rsid w:val="00D82DC3"/>
    <w:rsid w:val="00D82F0D"/>
    <w:rsid w:val="00D82F67"/>
    <w:rsid w:val="00D8317A"/>
    <w:rsid w:val="00D834BD"/>
    <w:rsid w:val="00D8372C"/>
    <w:rsid w:val="00D83D87"/>
    <w:rsid w:val="00D84A6D"/>
    <w:rsid w:val="00D85CB3"/>
    <w:rsid w:val="00D864C3"/>
    <w:rsid w:val="00D86A30"/>
    <w:rsid w:val="00D86F19"/>
    <w:rsid w:val="00D90196"/>
    <w:rsid w:val="00D91693"/>
    <w:rsid w:val="00D926E4"/>
    <w:rsid w:val="00D9381B"/>
    <w:rsid w:val="00D93930"/>
    <w:rsid w:val="00D946BA"/>
    <w:rsid w:val="00D952BD"/>
    <w:rsid w:val="00D9646C"/>
    <w:rsid w:val="00D96DFA"/>
    <w:rsid w:val="00D96EAA"/>
    <w:rsid w:val="00D97CB4"/>
    <w:rsid w:val="00D97DD4"/>
    <w:rsid w:val="00DA0BD4"/>
    <w:rsid w:val="00DA2806"/>
    <w:rsid w:val="00DA3A0C"/>
    <w:rsid w:val="00DA52D0"/>
    <w:rsid w:val="00DA5A8A"/>
    <w:rsid w:val="00DA7E3B"/>
    <w:rsid w:val="00DB05A6"/>
    <w:rsid w:val="00DB0E9B"/>
    <w:rsid w:val="00DB1353"/>
    <w:rsid w:val="00DB26CD"/>
    <w:rsid w:val="00DB441C"/>
    <w:rsid w:val="00DB44AF"/>
    <w:rsid w:val="00DB53E8"/>
    <w:rsid w:val="00DB5E3D"/>
    <w:rsid w:val="00DC0AAA"/>
    <w:rsid w:val="00DC100F"/>
    <w:rsid w:val="00DC1DBB"/>
    <w:rsid w:val="00DC1F58"/>
    <w:rsid w:val="00DC24E5"/>
    <w:rsid w:val="00DC28FD"/>
    <w:rsid w:val="00DC339B"/>
    <w:rsid w:val="00DC4E32"/>
    <w:rsid w:val="00DC5D40"/>
    <w:rsid w:val="00DC5E35"/>
    <w:rsid w:val="00DC69A7"/>
    <w:rsid w:val="00DC72EC"/>
    <w:rsid w:val="00DD09AA"/>
    <w:rsid w:val="00DD0D39"/>
    <w:rsid w:val="00DD22C4"/>
    <w:rsid w:val="00DD24F9"/>
    <w:rsid w:val="00DD305D"/>
    <w:rsid w:val="00DD3094"/>
    <w:rsid w:val="00DD30E9"/>
    <w:rsid w:val="00DD45B6"/>
    <w:rsid w:val="00DD4F47"/>
    <w:rsid w:val="00DD7FBB"/>
    <w:rsid w:val="00DE0596"/>
    <w:rsid w:val="00DE0863"/>
    <w:rsid w:val="00DE0B9F"/>
    <w:rsid w:val="00DE24C8"/>
    <w:rsid w:val="00DE29F1"/>
    <w:rsid w:val="00DE2A07"/>
    <w:rsid w:val="00DE4238"/>
    <w:rsid w:val="00DE4DC1"/>
    <w:rsid w:val="00DE5221"/>
    <w:rsid w:val="00DE533B"/>
    <w:rsid w:val="00DE5D1B"/>
    <w:rsid w:val="00DE657F"/>
    <w:rsid w:val="00DF0742"/>
    <w:rsid w:val="00DF1218"/>
    <w:rsid w:val="00DF4F50"/>
    <w:rsid w:val="00DF634B"/>
    <w:rsid w:val="00DF6462"/>
    <w:rsid w:val="00E004D7"/>
    <w:rsid w:val="00E00917"/>
    <w:rsid w:val="00E00D41"/>
    <w:rsid w:val="00E015EC"/>
    <w:rsid w:val="00E02FA0"/>
    <w:rsid w:val="00E03152"/>
    <w:rsid w:val="00E036DC"/>
    <w:rsid w:val="00E04E03"/>
    <w:rsid w:val="00E05534"/>
    <w:rsid w:val="00E05E91"/>
    <w:rsid w:val="00E06086"/>
    <w:rsid w:val="00E065BC"/>
    <w:rsid w:val="00E06F6D"/>
    <w:rsid w:val="00E07464"/>
    <w:rsid w:val="00E10454"/>
    <w:rsid w:val="00E10A10"/>
    <w:rsid w:val="00E112E5"/>
    <w:rsid w:val="00E12CC8"/>
    <w:rsid w:val="00E13D5A"/>
    <w:rsid w:val="00E15352"/>
    <w:rsid w:val="00E15F55"/>
    <w:rsid w:val="00E1615E"/>
    <w:rsid w:val="00E1797C"/>
    <w:rsid w:val="00E17C82"/>
    <w:rsid w:val="00E2013D"/>
    <w:rsid w:val="00E20E32"/>
    <w:rsid w:val="00E21CC7"/>
    <w:rsid w:val="00E21F63"/>
    <w:rsid w:val="00E2215F"/>
    <w:rsid w:val="00E227F1"/>
    <w:rsid w:val="00E22AB6"/>
    <w:rsid w:val="00E23516"/>
    <w:rsid w:val="00E236B3"/>
    <w:rsid w:val="00E24D9E"/>
    <w:rsid w:val="00E25849"/>
    <w:rsid w:val="00E25D6A"/>
    <w:rsid w:val="00E261F8"/>
    <w:rsid w:val="00E2766B"/>
    <w:rsid w:val="00E306CA"/>
    <w:rsid w:val="00E3197E"/>
    <w:rsid w:val="00E31ED0"/>
    <w:rsid w:val="00E32027"/>
    <w:rsid w:val="00E342F8"/>
    <w:rsid w:val="00E351ED"/>
    <w:rsid w:val="00E3550F"/>
    <w:rsid w:val="00E35BA0"/>
    <w:rsid w:val="00E3731D"/>
    <w:rsid w:val="00E37D0D"/>
    <w:rsid w:val="00E41A3C"/>
    <w:rsid w:val="00E41C89"/>
    <w:rsid w:val="00E4266D"/>
    <w:rsid w:val="00E435AF"/>
    <w:rsid w:val="00E4463B"/>
    <w:rsid w:val="00E45275"/>
    <w:rsid w:val="00E51BAE"/>
    <w:rsid w:val="00E54B50"/>
    <w:rsid w:val="00E559FA"/>
    <w:rsid w:val="00E56674"/>
    <w:rsid w:val="00E56D60"/>
    <w:rsid w:val="00E57635"/>
    <w:rsid w:val="00E60003"/>
    <w:rsid w:val="00E6034B"/>
    <w:rsid w:val="00E6059F"/>
    <w:rsid w:val="00E61AD0"/>
    <w:rsid w:val="00E62242"/>
    <w:rsid w:val="00E625AE"/>
    <w:rsid w:val="00E62BDA"/>
    <w:rsid w:val="00E630A4"/>
    <w:rsid w:val="00E6549E"/>
    <w:rsid w:val="00E65EDE"/>
    <w:rsid w:val="00E671FF"/>
    <w:rsid w:val="00E67425"/>
    <w:rsid w:val="00E67805"/>
    <w:rsid w:val="00E67D69"/>
    <w:rsid w:val="00E70F81"/>
    <w:rsid w:val="00E71906"/>
    <w:rsid w:val="00E723F3"/>
    <w:rsid w:val="00E72986"/>
    <w:rsid w:val="00E72E09"/>
    <w:rsid w:val="00E73EF0"/>
    <w:rsid w:val="00E75C21"/>
    <w:rsid w:val="00E77055"/>
    <w:rsid w:val="00E77142"/>
    <w:rsid w:val="00E77460"/>
    <w:rsid w:val="00E80815"/>
    <w:rsid w:val="00E81F67"/>
    <w:rsid w:val="00E83ABC"/>
    <w:rsid w:val="00E83E50"/>
    <w:rsid w:val="00E844F2"/>
    <w:rsid w:val="00E86170"/>
    <w:rsid w:val="00E90AD0"/>
    <w:rsid w:val="00E90B31"/>
    <w:rsid w:val="00E9178D"/>
    <w:rsid w:val="00E91E8B"/>
    <w:rsid w:val="00E92FCB"/>
    <w:rsid w:val="00E93BC6"/>
    <w:rsid w:val="00E93E84"/>
    <w:rsid w:val="00E94684"/>
    <w:rsid w:val="00E952CB"/>
    <w:rsid w:val="00E95955"/>
    <w:rsid w:val="00E97AD4"/>
    <w:rsid w:val="00EA0340"/>
    <w:rsid w:val="00EA0F7E"/>
    <w:rsid w:val="00EA147F"/>
    <w:rsid w:val="00EA27D8"/>
    <w:rsid w:val="00EA33B4"/>
    <w:rsid w:val="00EA3511"/>
    <w:rsid w:val="00EA3BDC"/>
    <w:rsid w:val="00EA4A27"/>
    <w:rsid w:val="00EA4A9F"/>
    <w:rsid w:val="00EA4FA6"/>
    <w:rsid w:val="00EA561E"/>
    <w:rsid w:val="00EA5F42"/>
    <w:rsid w:val="00EA7609"/>
    <w:rsid w:val="00EB0938"/>
    <w:rsid w:val="00EB1A25"/>
    <w:rsid w:val="00EB1B7C"/>
    <w:rsid w:val="00EB2424"/>
    <w:rsid w:val="00EB356C"/>
    <w:rsid w:val="00EB3B56"/>
    <w:rsid w:val="00EB4B22"/>
    <w:rsid w:val="00EC0004"/>
    <w:rsid w:val="00EC0F49"/>
    <w:rsid w:val="00EC2920"/>
    <w:rsid w:val="00EC337C"/>
    <w:rsid w:val="00EC4B09"/>
    <w:rsid w:val="00EC5B2B"/>
    <w:rsid w:val="00EC6FD4"/>
    <w:rsid w:val="00EC7AF5"/>
    <w:rsid w:val="00ED03AB"/>
    <w:rsid w:val="00ED0842"/>
    <w:rsid w:val="00ED090B"/>
    <w:rsid w:val="00ED12FE"/>
    <w:rsid w:val="00ED1BDB"/>
    <w:rsid w:val="00ED1CD4"/>
    <w:rsid w:val="00ED1D2B"/>
    <w:rsid w:val="00ED240F"/>
    <w:rsid w:val="00ED2694"/>
    <w:rsid w:val="00ED2EDB"/>
    <w:rsid w:val="00ED5708"/>
    <w:rsid w:val="00ED64B5"/>
    <w:rsid w:val="00ED7876"/>
    <w:rsid w:val="00EE0334"/>
    <w:rsid w:val="00EE1900"/>
    <w:rsid w:val="00EE207D"/>
    <w:rsid w:val="00EE4C03"/>
    <w:rsid w:val="00EE53A1"/>
    <w:rsid w:val="00EE5543"/>
    <w:rsid w:val="00EE7600"/>
    <w:rsid w:val="00EE7A12"/>
    <w:rsid w:val="00EE7CC4"/>
    <w:rsid w:val="00EE7CCA"/>
    <w:rsid w:val="00EF1884"/>
    <w:rsid w:val="00EF1BBA"/>
    <w:rsid w:val="00EF1C3C"/>
    <w:rsid w:val="00EF271F"/>
    <w:rsid w:val="00EF3C9F"/>
    <w:rsid w:val="00EF4B12"/>
    <w:rsid w:val="00EF659D"/>
    <w:rsid w:val="00EF6A57"/>
    <w:rsid w:val="00EF6E69"/>
    <w:rsid w:val="00F008DF"/>
    <w:rsid w:val="00F013A9"/>
    <w:rsid w:val="00F03332"/>
    <w:rsid w:val="00F046BE"/>
    <w:rsid w:val="00F04CCF"/>
    <w:rsid w:val="00F05281"/>
    <w:rsid w:val="00F05538"/>
    <w:rsid w:val="00F06C95"/>
    <w:rsid w:val="00F072C5"/>
    <w:rsid w:val="00F119C3"/>
    <w:rsid w:val="00F11F58"/>
    <w:rsid w:val="00F121CC"/>
    <w:rsid w:val="00F12370"/>
    <w:rsid w:val="00F12457"/>
    <w:rsid w:val="00F1556F"/>
    <w:rsid w:val="00F15F40"/>
    <w:rsid w:val="00F16A14"/>
    <w:rsid w:val="00F2065B"/>
    <w:rsid w:val="00F212E6"/>
    <w:rsid w:val="00F21D71"/>
    <w:rsid w:val="00F22BAB"/>
    <w:rsid w:val="00F24A03"/>
    <w:rsid w:val="00F300AA"/>
    <w:rsid w:val="00F303E4"/>
    <w:rsid w:val="00F30470"/>
    <w:rsid w:val="00F32A39"/>
    <w:rsid w:val="00F34168"/>
    <w:rsid w:val="00F34647"/>
    <w:rsid w:val="00F35023"/>
    <w:rsid w:val="00F362D7"/>
    <w:rsid w:val="00F37248"/>
    <w:rsid w:val="00F37D7B"/>
    <w:rsid w:val="00F40043"/>
    <w:rsid w:val="00F40350"/>
    <w:rsid w:val="00F427ED"/>
    <w:rsid w:val="00F43C65"/>
    <w:rsid w:val="00F44609"/>
    <w:rsid w:val="00F4527B"/>
    <w:rsid w:val="00F47425"/>
    <w:rsid w:val="00F51F21"/>
    <w:rsid w:val="00F52371"/>
    <w:rsid w:val="00F5314C"/>
    <w:rsid w:val="00F53571"/>
    <w:rsid w:val="00F54195"/>
    <w:rsid w:val="00F5688C"/>
    <w:rsid w:val="00F6187C"/>
    <w:rsid w:val="00F61C18"/>
    <w:rsid w:val="00F635DD"/>
    <w:rsid w:val="00F64A24"/>
    <w:rsid w:val="00F64B7B"/>
    <w:rsid w:val="00F64BF1"/>
    <w:rsid w:val="00F65A29"/>
    <w:rsid w:val="00F6627B"/>
    <w:rsid w:val="00F7000C"/>
    <w:rsid w:val="00F714B2"/>
    <w:rsid w:val="00F71B24"/>
    <w:rsid w:val="00F72408"/>
    <w:rsid w:val="00F7336E"/>
    <w:rsid w:val="00F734F2"/>
    <w:rsid w:val="00F75052"/>
    <w:rsid w:val="00F7689F"/>
    <w:rsid w:val="00F77B73"/>
    <w:rsid w:val="00F80001"/>
    <w:rsid w:val="00F804D3"/>
    <w:rsid w:val="00F805E4"/>
    <w:rsid w:val="00F81CD2"/>
    <w:rsid w:val="00F82641"/>
    <w:rsid w:val="00F82A31"/>
    <w:rsid w:val="00F8547C"/>
    <w:rsid w:val="00F87BCC"/>
    <w:rsid w:val="00F907D3"/>
    <w:rsid w:val="00F907F2"/>
    <w:rsid w:val="00F90F18"/>
    <w:rsid w:val="00F913B7"/>
    <w:rsid w:val="00F91B74"/>
    <w:rsid w:val="00F936BF"/>
    <w:rsid w:val="00F937E4"/>
    <w:rsid w:val="00F94CC2"/>
    <w:rsid w:val="00F95147"/>
    <w:rsid w:val="00F95468"/>
    <w:rsid w:val="00F958CE"/>
    <w:rsid w:val="00F95EE7"/>
    <w:rsid w:val="00F97543"/>
    <w:rsid w:val="00F975C1"/>
    <w:rsid w:val="00F97787"/>
    <w:rsid w:val="00FA036E"/>
    <w:rsid w:val="00FA1582"/>
    <w:rsid w:val="00FA1D03"/>
    <w:rsid w:val="00FA35C4"/>
    <w:rsid w:val="00FA39E6"/>
    <w:rsid w:val="00FA3AF8"/>
    <w:rsid w:val="00FA4B87"/>
    <w:rsid w:val="00FA5E87"/>
    <w:rsid w:val="00FA612F"/>
    <w:rsid w:val="00FA7BC9"/>
    <w:rsid w:val="00FB0320"/>
    <w:rsid w:val="00FB1611"/>
    <w:rsid w:val="00FB17B4"/>
    <w:rsid w:val="00FB2090"/>
    <w:rsid w:val="00FB3006"/>
    <w:rsid w:val="00FB30CC"/>
    <w:rsid w:val="00FB378E"/>
    <w:rsid w:val="00FB37F1"/>
    <w:rsid w:val="00FB3B15"/>
    <w:rsid w:val="00FB468C"/>
    <w:rsid w:val="00FB47C0"/>
    <w:rsid w:val="00FB501B"/>
    <w:rsid w:val="00FB5A90"/>
    <w:rsid w:val="00FB675D"/>
    <w:rsid w:val="00FB7770"/>
    <w:rsid w:val="00FB7E01"/>
    <w:rsid w:val="00FB7FB6"/>
    <w:rsid w:val="00FC0983"/>
    <w:rsid w:val="00FC5C84"/>
    <w:rsid w:val="00FC7550"/>
    <w:rsid w:val="00FC7913"/>
    <w:rsid w:val="00FC7ECA"/>
    <w:rsid w:val="00FD0C47"/>
    <w:rsid w:val="00FD145A"/>
    <w:rsid w:val="00FD22FB"/>
    <w:rsid w:val="00FD3617"/>
    <w:rsid w:val="00FD3B91"/>
    <w:rsid w:val="00FD3CA3"/>
    <w:rsid w:val="00FD3DEE"/>
    <w:rsid w:val="00FD42DE"/>
    <w:rsid w:val="00FD4831"/>
    <w:rsid w:val="00FD576B"/>
    <w:rsid w:val="00FD579E"/>
    <w:rsid w:val="00FD5846"/>
    <w:rsid w:val="00FD63EF"/>
    <w:rsid w:val="00FD6845"/>
    <w:rsid w:val="00FD6D6F"/>
    <w:rsid w:val="00FE102F"/>
    <w:rsid w:val="00FE1118"/>
    <w:rsid w:val="00FE3110"/>
    <w:rsid w:val="00FE39C3"/>
    <w:rsid w:val="00FE4205"/>
    <w:rsid w:val="00FE4516"/>
    <w:rsid w:val="00FE6108"/>
    <w:rsid w:val="00FE64C8"/>
    <w:rsid w:val="00FF05E0"/>
    <w:rsid w:val="00FF0F06"/>
    <w:rsid w:val="00FF547C"/>
    <w:rsid w:val="00FF6F4B"/>
    <w:rsid w:val="00FF72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BA5729-40E0-4332-8517-94463F74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711C1F"/>
    <w:pPr>
      <w:widowControl w:val="0"/>
      <w:kinsoku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uiPriority w:val="9"/>
    <w:qFormat/>
    <w:rsid w:val="004F5E57"/>
    <w:pPr>
      <w:numPr>
        <w:ilvl w:val="1"/>
        <w:numId w:val="7"/>
      </w:numPr>
      <w:outlineLvl w:val="1"/>
    </w:pPr>
    <w:rPr>
      <w:rFonts w:hAnsi="Arial"/>
      <w:bCs/>
      <w:kern w:val="32"/>
      <w:szCs w:val="48"/>
    </w:rPr>
  </w:style>
  <w:style w:type="paragraph" w:styleId="3">
    <w:name w:val="heading 3"/>
    <w:basedOn w:val="a6"/>
    <w:link w:val="30"/>
    <w:uiPriority w:val="9"/>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0">
    <w:name w:val="toc 4"/>
    <w:basedOn w:val="a6"/>
    <w:next w:val="a6"/>
    <w:autoRedefine/>
    <w:semiHidden/>
    <w:rsid w:val="004E0062"/>
    <w:pPr>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link w:val="af3"/>
    <w:uiPriority w:val="99"/>
    <w:semiHidden/>
    <w:rsid w:val="004E0062"/>
    <w:pPr>
      <w:ind w:left="698" w:hangingChars="200" w:hanging="698"/>
    </w:pPr>
  </w:style>
  <w:style w:type="paragraph" w:customStyle="1" w:styleId="af4">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5">
    <w:name w:val="footer"/>
    <w:basedOn w:val="a6"/>
    <w:link w:val="af6"/>
    <w:uiPriority w:val="99"/>
    <w:rsid w:val="004E0062"/>
    <w:pPr>
      <w:tabs>
        <w:tab w:val="center" w:pos="4153"/>
        <w:tab w:val="right" w:pos="8306"/>
      </w:tabs>
      <w:snapToGrid w:val="0"/>
    </w:pPr>
    <w:rPr>
      <w:sz w:val="20"/>
    </w:rPr>
  </w:style>
  <w:style w:type="paragraph" w:styleId="af7">
    <w:name w:val="table of figures"/>
    <w:basedOn w:val="a6"/>
    <w:next w:val="a6"/>
    <w:uiPriority w:val="99"/>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C74C80"/>
    <w:pPr>
      <w:adjustRightInd w:val="0"/>
      <w:snapToGrid w:val="0"/>
      <w:spacing w:before="40" w:after="240" w:line="320" w:lineRule="exact"/>
    </w:pPr>
    <w:rPr>
      <w:spacing w:val="-10"/>
      <w:kern w:val="0"/>
      <w:sz w:val="24"/>
      <w:szCs w:val="22"/>
    </w:rPr>
  </w:style>
  <w:style w:type="paragraph" w:customStyle="1" w:styleId="a1">
    <w:name w:val="圖標題"/>
    <w:basedOn w:val="a6"/>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9">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475C17"/>
    <w:pPr>
      <w:spacing w:line="280" w:lineRule="exact"/>
    </w:pPr>
    <w:rPr>
      <w:sz w:val="24"/>
      <w:szCs w:val="24"/>
    </w:rPr>
  </w:style>
  <w:style w:type="paragraph" w:customStyle="1" w:styleId="121">
    <w:name w:val="表格12"/>
    <w:basedOn w:val="14"/>
    <w:rsid w:val="00FB7E01"/>
    <w:pPr>
      <w:spacing w:line="320" w:lineRule="exact"/>
    </w:pPr>
    <w:rPr>
      <w:sz w:val="24"/>
      <w:szCs w:val="24"/>
    </w:rPr>
  </w:style>
  <w:style w:type="paragraph" w:customStyle="1" w:styleId="a4">
    <w:name w:val="附錄"/>
    <w:basedOn w:val="a6"/>
    <w:qFormat/>
    <w:rsid w:val="0041147C"/>
    <w:pPr>
      <w:keepNext/>
      <w:numPr>
        <w:numId w:val="6"/>
      </w:numPr>
      <w:outlineLvl w:val="0"/>
    </w:pPr>
    <w:rPr>
      <w:kern w:val="32"/>
    </w:r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c">
    <w:name w:val="表內文"/>
    <w:basedOn w:val="a6"/>
    <w:uiPriority w:val="99"/>
    <w:rsid w:val="00633D35"/>
    <w:pPr>
      <w:kinsoku/>
      <w:overflowPunct/>
      <w:autoSpaceDE/>
      <w:autoSpaceDN/>
      <w:jc w:val="center"/>
    </w:pPr>
    <w:rPr>
      <w:rFonts w:ascii="Times New Roman" w:eastAsia="華康楷書體W5"/>
      <w:sz w:val="26"/>
      <w:szCs w:val="24"/>
    </w:rPr>
  </w:style>
  <w:style w:type="paragraph" w:styleId="Web">
    <w:name w:val="Normal (Web)"/>
    <w:basedOn w:val="a6"/>
    <w:uiPriority w:val="99"/>
    <w:rsid w:val="00633D35"/>
    <w:pPr>
      <w:widowControl/>
      <w:kinsoku/>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e">
    <w:name w:val="頁首 字元"/>
    <w:basedOn w:val="a7"/>
    <w:link w:val="ad"/>
    <w:uiPriority w:val="99"/>
    <w:locked/>
    <w:rsid w:val="00633D35"/>
    <w:rPr>
      <w:rFonts w:ascii="標楷體" w:eastAsia="標楷體"/>
      <w:kern w:val="2"/>
    </w:rPr>
  </w:style>
  <w:style w:type="character" w:customStyle="1" w:styleId="af6">
    <w:name w:val="頁尾 字元"/>
    <w:basedOn w:val="a7"/>
    <w:link w:val="af5"/>
    <w:uiPriority w:val="99"/>
    <w:locked/>
    <w:rsid w:val="00633D35"/>
    <w:rPr>
      <w:rFonts w:ascii="標楷體" w:eastAsia="標楷體"/>
      <w:kern w:val="2"/>
    </w:rPr>
  </w:style>
  <w:style w:type="paragraph" w:styleId="23">
    <w:name w:val="Body Text Indent 2"/>
    <w:basedOn w:val="a6"/>
    <w:link w:val="24"/>
    <w:semiHidden/>
    <w:rsid w:val="00633D35"/>
    <w:pPr>
      <w:kinsoku/>
      <w:overflowPunct/>
      <w:autoSpaceDE/>
      <w:autoSpaceDN/>
      <w:spacing w:line="480" w:lineRule="exact"/>
      <w:ind w:left="1218" w:hanging="1218"/>
      <w:jc w:val="left"/>
    </w:pPr>
    <w:rPr>
      <w:rFonts w:ascii="Times New Roman"/>
      <w:szCs w:val="28"/>
    </w:rPr>
  </w:style>
  <w:style w:type="character" w:customStyle="1" w:styleId="24">
    <w:name w:val="本文縮排 2 字元"/>
    <w:basedOn w:val="a7"/>
    <w:link w:val="23"/>
    <w:semiHidden/>
    <w:rsid w:val="00633D35"/>
    <w:rPr>
      <w:rFonts w:eastAsia="標楷體"/>
      <w:kern w:val="2"/>
      <w:sz w:val="32"/>
      <w:szCs w:val="28"/>
    </w:rPr>
  </w:style>
  <w:style w:type="paragraph" w:styleId="afd">
    <w:name w:val="Salutation"/>
    <w:basedOn w:val="a6"/>
    <w:next w:val="a6"/>
    <w:link w:val="afe"/>
    <w:uiPriority w:val="99"/>
    <w:unhideWhenUsed/>
    <w:rsid w:val="00633D35"/>
    <w:pPr>
      <w:kinsoku/>
      <w:overflowPunct/>
      <w:autoSpaceDE/>
      <w:autoSpaceDN/>
      <w:jc w:val="left"/>
    </w:pPr>
    <w:rPr>
      <w:rFonts w:ascii="Times New Roman" w:hAnsi="標楷體"/>
      <w:sz w:val="28"/>
      <w:szCs w:val="28"/>
    </w:rPr>
  </w:style>
  <w:style w:type="character" w:customStyle="1" w:styleId="afe">
    <w:name w:val="問候 字元"/>
    <w:basedOn w:val="a7"/>
    <w:link w:val="afd"/>
    <w:uiPriority w:val="99"/>
    <w:rsid w:val="00633D35"/>
    <w:rPr>
      <w:rFonts w:eastAsia="標楷體" w:hAnsi="標楷體"/>
      <w:kern w:val="2"/>
      <w:sz w:val="28"/>
      <w:szCs w:val="28"/>
    </w:rPr>
  </w:style>
  <w:style w:type="paragraph" w:styleId="aff">
    <w:name w:val="Closing"/>
    <w:basedOn w:val="a6"/>
    <w:link w:val="aff0"/>
    <w:uiPriority w:val="99"/>
    <w:unhideWhenUsed/>
    <w:rsid w:val="00633D35"/>
    <w:pPr>
      <w:kinsoku/>
      <w:overflowPunct/>
      <w:autoSpaceDE/>
      <w:autoSpaceDN/>
      <w:ind w:leftChars="1800" w:left="100"/>
      <w:jc w:val="left"/>
    </w:pPr>
    <w:rPr>
      <w:rFonts w:ascii="Times New Roman" w:hAnsi="標楷體"/>
      <w:sz w:val="28"/>
      <w:szCs w:val="28"/>
    </w:rPr>
  </w:style>
  <w:style w:type="character" w:customStyle="1" w:styleId="aff0">
    <w:name w:val="結語 字元"/>
    <w:basedOn w:val="a7"/>
    <w:link w:val="aff"/>
    <w:uiPriority w:val="99"/>
    <w:rsid w:val="00633D35"/>
    <w:rPr>
      <w:rFonts w:eastAsia="標楷體" w:hAnsi="標楷體"/>
      <w:kern w:val="2"/>
      <w:sz w:val="28"/>
      <w:szCs w:val="28"/>
    </w:rPr>
  </w:style>
  <w:style w:type="character" w:customStyle="1" w:styleId="af3">
    <w:name w:val="本文縮排 字元"/>
    <w:basedOn w:val="a7"/>
    <w:link w:val="af2"/>
    <w:uiPriority w:val="99"/>
    <w:semiHidden/>
    <w:rsid w:val="00633D35"/>
    <w:rPr>
      <w:rFonts w:ascii="標楷體" w:eastAsia="標楷體"/>
      <w:kern w:val="2"/>
      <w:sz w:val="32"/>
    </w:rPr>
  </w:style>
  <w:style w:type="character" w:styleId="aff1">
    <w:name w:val="FollowedHyperlink"/>
    <w:basedOn w:val="a7"/>
    <w:uiPriority w:val="99"/>
    <w:semiHidden/>
    <w:unhideWhenUsed/>
    <w:rsid w:val="00633D35"/>
    <w:rPr>
      <w:color w:val="800080" w:themeColor="followedHyperlink"/>
      <w:u w:val="single"/>
    </w:rPr>
  </w:style>
  <w:style w:type="numbering" w:customStyle="1" w:styleId="10">
    <w:name w:val="樣式1"/>
    <w:uiPriority w:val="99"/>
    <w:rsid w:val="00633D35"/>
    <w:pPr>
      <w:numPr>
        <w:numId w:val="10"/>
      </w:numPr>
    </w:pPr>
  </w:style>
  <w:style w:type="paragraph" w:styleId="aff2">
    <w:name w:val="Date"/>
    <w:basedOn w:val="a6"/>
    <w:next w:val="a6"/>
    <w:link w:val="aff3"/>
    <w:uiPriority w:val="99"/>
    <w:semiHidden/>
    <w:unhideWhenUsed/>
    <w:rsid w:val="00633D35"/>
    <w:pPr>
      <w:kinsoku/>
      <w:overflowPunct/>
      <w:autoSpaceDE/>
      <w:autoSpaceDN/>
      <w:jc w:val="right"/>
    </w:pPr>
    <w:rPr>
      <w:rFonts w:ascii="Times New Roman" w:eastAsia="新細明體"/>
      <w:sz w:val="24"/>
      <w:szCs w:val="24"/>
    </w:rPr>
  </w:style>
  <w:style w:type="character" w:customStyle="1" w:styleId="aff3">
    <w:name w:val="日期 字元"/>
    <w:basedOn w:val="a7"/>
    <w:link w:val="aff2"/>
    <w:uiPriority w:val="99"/>
    <w:semiHidden/>
    <w:rsid w:val="00633D35"/>
    <w:rPr>
      <w:kern w:val="2"/>
      <w:sz w:val="24"/>
      <w:szCs w:val="24"/>
    </w:rPr>
  </w:style>
  <w:style w:type="paragraph" w:styleId="HTML">
    <w:name w:val="HTML Preformatted"/>
    <w:basedOn w:val="a6"/>
    <w:link w:val="HTML0"/>
    <w:uiPriority w:val="99"/>
    <w:unhideWhenUsed/>
    <w:rsid w:val="00633D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633D35"/>
    <w:rPr>
      <w:rFonts w:ascii="細明體" w:eastAsia="細明體" w:hAnsi="細明體" w:cs="細明體"/>
      <w:sz w:val="24"/>
      <w:szCs w:val="24"/>
    </w:rPr>
  </w:style>
  <w:style w:type="character" w:customStyle="1" w:styleId="20">
    <w:name w:val="標題 2 字元"/>
    <w:basedOn w:val="a7"/>
    <w:link w:val="2"/>
    <w:uiPriority w:val="9"/>
    <w:rsid w:val="00633D35"/>
    <w:rPr>
      <w:rFonts w:ascii="標楷體" w:eastAsia="標楷體" w:hAnsi="Arial"/>
      <w:bCs/>
      <w:kern w:val="32"/>
      <w:sz w:val="32"/>
      <w:szCs w:val="48"/>
    </w:rPr>
  </w:style>
  <w:style w:type="character" w:customStyle="1" w:styleId="30">
    <w:name w:val="標題 3 字元"/>
    <w:basedOn w:val="a7"/>
    <w:link w:val="3"/>
    <w:uiPriority w:val="9"/>
    <w:rsid w:val="00633D35"/>
    <w:rPr>
      <w:rFonts w:ascii="標楷體" w:eastAsia="標楷體" w:hAnsi="Arial"/>
      <w:bCs/>
      <w:kern w:val="32"/>
      <w:sz w:val="32"/>
      <w:szCs w:val="36"/>
    </w:rPr>
  </w:style>
  <w:style w:type="character" w:styleId="aff4">
    <w:name w:val="Strong"/>
    <w:qFormat/>
    <w:rsid w:val="00633D35"/>
    <w:rPr>
      <w:b/>
      <w:bCs/>
    </w:rPr>
  </w:style>
  <w:style w:type="paragraph" w:styleId="aff5">
    <w:name w:val="footnote text"/>
    <w:basedOn w:val="a6"/>
    <w:link w:val="aff6"/>
    <w:uiPriority w:val="99"/>
    <w:unhideWhenUsed/>
    <w:rsid w:val="00D45484"/>
    <w:pPr>
      <w:snapToGrid w:val="0"/>
      <w:jc w:val="left"/>
    </w:pPr>
    <w:rPr>
      <w:sz w:val="20"/>
    </w:rPr>
  </w:style>
  <w:style w:type="character" w:customStyle="1" w:styleId="aff6">
    <w:name w:val="註腳文字 字元"/>
    <w:basedOn w:val="a7"/>
    <w:link w:val="aff5"/>
    <w:uiPriority w:val="99"/>
    <w:rsid w:val="00D45484"/>
    <w:rPr>
      <w:rFonts w:ascii="標楷體" w:eastAsia="標楷體"/>
      <w:kern w:val="2"/>
    </w:rPr>
  </w:style>
  <w:style w:type="character" w:styleId="aff7">
    <w:name w:val="footnote reference"/>
    <w:basedOn w:val="a7"/>
    <w:uiPriority w:val="99"/>
    <w:semiHidden/>
    <w:unhideWhenUsed/>
    <w:rsid w:val="00D454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704CF-C982-47CC-9DDE-73E0C53E4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23</Pages>
  <Words>3021</Words>
  <Characters>9428</Characters>
  <Application>Microsoft Office Word</Application>
  <DocSecurity>0</DocSecurity>
  <Lines>2357</Lines>
  <Paragraphs>1778</Paragraphs>
  <ScaleCrop>false</ScaleCrop>
  <Company>cy</Company>
  <LinksUpToDate>false</LinksUpToDate>
  <CharactersWithSpaces>10671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曾莉雯</cp:lastModifiedBy>
  <cp:revision>2</cp:revision>
  <cp:lastPrinted>2019-02-01T06:41:00Z</cp:lastPrinted>
  <dcterms:created xsi:type="dcterms:W3CDTF">2019-04-30T09:03:00Z</dcterms:created>
  <dcterms:modified xsi:type="dcterms:W3CDTF">2019-04-30T09:03:00Z</dcterms:modified>
</cp:coreProperties>
</file>