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4D" w:rsidRPr="00BC3EEB" w:rsidRDefault="00A02C4D" w:rsidP="00A02C4D">
      <w:pPr>
        <w:pStyle w:val="af2"/>
        <w:rPr>
          <w:rFonts w:ascii="Times New Roman"/>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BC3EEB">
        <w:rPr>
          <w:rFonts w:ascii="Times New Roman"/>
        </w:rPr>
        <w:t>調查</w:t>
      </w:r>
      <w:r>
        <w:rPr>
          <w:rFonts w:ascii="Times New Roman" w:hint="eastAsia"/>
        </w:rPr>
        <w:t>意</w:t>
      </w:r>
      <w:r>
        <w:rPr>
          <w:rFonts w:ascii="Times New Roman"/>
        </w:rPr>
        <w:t>見</w:t>
      </w:r>
    </w:p>
    <w:p w:rsidR="00A02C4D" w:rsidRPr="00BC3EEB" w:rsidRDefault="00A02C4D" w:rsidP="00A02C4D">
      <w:pPr>
        <w:pStyle w:val="1"/>
        <w:rPr>
          <w:rFonts w:ascii="Times New Roman" w:hAnsi="Times New Roman"/>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1794865"/>
      <w:bookmarkStart w:id="35" w:name="_Toc422834150"/>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r w:rsidRPr="00BC3EEB">
        <w:rPr>
          <w:rFonts w:ascii="Times New Roman" w:hAnsi="Times New Roman"/>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BC3EEB">
        <w:rPr>
          <w:rFonts w:ascii="Times New Roman" w:hAnsi="Times New Roman"/>
        </w:rPr>
        <w:t>據悉，晶鑽建設股份有限公司為取得開發案相關建照，涉行賄臺北市政府都市發展局官員，究該府官員是否涉貪，以及是否有行政缺失與督導不周之處，均有深入瞭解之必要案。</w:t>
      </w:r>
    </w:p>
    <w:p w:rsidR="00E25849" w:rsidRPr="00BC3EEB" w:rsidRDefault="00E25849" w:rsidP="00DC33DC">
      <w:pPr>
        <w:pStyle w:val="1"/>
        <w:rPr>
          <w:rFonts w:ascii="Times New Roman" w:hAnsi="Times New Roman"/>
        </w:rPr>
      </w:pPr>
      <w:r w:rsidRPr="00BC3EEB">
        <w:rPr>
          <w:rFonts w:ascii="Times New Roman" w:hAnsi="Times New Roman"/>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Pr="00BC3EEB" w:rsidRDefault="0065379B" w:rsidP="00E565E8">
      <w:pPr>
        <w:pStyle w:val="10"/>
        <w:ind w:left="680" w:firstLine="680"/>
      </w:pPr>
      <w:bookmarkStart w:id="49" w:name="_Toc524902730"/>
      <w:r w:rsidRPr="00BC3EEB">
        <w:rPr>
          <w:rFonts w:hAnsi="標楷體" w:hint="eastAsia"/>
        </w:rPr>
        <w:t>「</w:t>
      </w:r>
      <w:r w:rsidRPr="00BC3EEB">
        <w:t>據悉，晶鑽建設股份有限公司為取得開發案相關建照，涉行賄臺北市政府都市發展局官員，究該府官員是否涉貪，以及是否有行政缺失與督導不周之處，均有深入瞭解之必要</w:t>
      </w:r>
      <w:r w:rsidRPr="00BC3EEB">
        <w:rPr>
          <w:rFonts w:hAnsi="標楷體" w:hint="eastAsia"/>
        </w:rPr>
        <w:t>」</w:t>
      </w:r>
      <w:r w:rsidRPr="00BC3EEB">
        <w:rPr>
          <w:rFonts w:hint="eastAsia"/>
        </w:rPr>
        <w:t>一</w:t>
      </w:r>
      <w:r w:rsidRPr="00BC3EEB">
        <w:t>案</w:t>
      </w:r>
      <w:r w:rsidRPr="00BC3EEB">
        <w:rPr>
          <w:rFonts w:hint="eastAsia"/>
        </w:rPr>
        <w:t>，</w:t>
      </w:r>
      <w:r w:rsidRPr="00BC3EEB">
        <w:t>經</w:t>
      </w:r>
      <w:r>
        <w:rPr>
          <w:rFonts w:hint="eastAsia"/>
        </w:rPr>
        <w:t>向</w:t>
      </w:r>
      <w:r w:rsidRPr="00BC3EEB">
        <w:t>臺灣新北地方檢察署(民國</w:t>
      </w:r>
      <w:r w:rsidR="001F6A5F">
        <w:rPr>
          <w:rFonts w:hAnsi="標楷體" w:hint="eastAsia"/>
        </w:rPr>
        <w:t>[</w:t>
      </w:r>
      <w:r w:rsidRPr="00BC3EEB">
        <w:t>下同</w:t>
      </w:r>
      <w:r w:rsidR="001F6A5F">
        <w:rPr>
          <w:rFonts w:hAnsi="標楷體" w:hint="eastAsia"/>
        </w:rPr>
        <w:t>]</w:t>
      </w:r>
      <w:r w:rsidRPr="00BC3EEB">
        <w:t>107年2月8日</w:t>
      </w:r>
      <w:r>
        <w:rPr>
          <w:rFonts w:hint="eastAsia"/>
        </w:rPr>
        <w:t>前原</w:t>
      </w:r>
      <w:r w:rsidRPr="00BC3EEB">
        <w:t>名臺灣新北地方</w:t>
      </w:r>
      <w:r>
        <w:rPr>
          <w:rFonts w:hint="eastAsia"/>
        </w:rPr>
        <w:t>法院</w:t>
      </w:r>
      <w:r w:rsidRPr="00BC3EEB">
        <w:t>檢察署，下稱新北地檢署)</w:t>
      </w:r>
      <w:r w:rsidRPr="0065379B">
        <w:rPr>
          <w:rFonts w:hint="eastAsia"/>
        </w:rPr>
        <w:t>調閱</w:t>
      </w:r>
      <w:r w:rsidRPr="0065379B">
        <w:t>106年7月7日106年度偵字第6969號、第9266號、第12071號、第18439號、第20166號</w:t>
      </w:r>
      <w:r w:rsidR="00AB3A9B">
        <w:rPr>
          <w:rFonts w:hint="eastAsia"/>
        </w:rPr>
        <w:t>，及</w:t>
      </w:r>
      <w:r w:rsidRPr="0065379B">
        <w:t>107年5月25日106年度偵續字第397號</w:t>
      </w:r>
      <w:r w:rsidRPr="0065379B">
        <w:rPr>
          <w:rFonts w:hint="eastAsia"/>
        </w:rPr>
        <w:t>等案卷</w:t>
      </w:r>
      <w:r w:rsidR="00D75CAD">
        <w:rPr>
          <w:rFonts w:hint="eastAsia"/>
        </w:rPr>
        <w:t>宗</w:t>
      </w:r>
      <w:r w:rsidR="0022061F">
        <w:rPr>
          <w:rFonts w:hint="eastAsia"/>
        </w:rPr>
        <w:t>；</w:t>
      </w:r>
      <w:r w:rsidRPr="0065379B">
        <w:rPr>
          <w:rFonts w:hint="eastAsia"/>
        </w:rPr>
        <w:t>向</w:t>
      </w:r>
      <w:r w:rsidRPr="0065379B">
        <w:t>臺</w:t>
      </w:r>
      <w:r w:rsidRPr="00BC3EEB">
        <w:t>北市政府等機關</w:t>
      </w:r>
      <w:r>
        <w:rPr>
          <w:rFonts w:hint="eastAsia"/>
        </w:rPr>
        <w:t>調取相關</w:t>
      </w:r>
      <w:r w:rsidRPr="00BC3EEB">
        <w:t>資料</w:t>
      </w:r>
      <w:r w:rsidR="0022061F">
        <w:rPr>
          <w:rFonts w:hint="eastAsia"/>
        </w:rPr>
        <w:t>；</w:t>
      </w:r>
      <w:r w:rsidRPr="00BC3EEB">
        <w:t>並函請臺北市政府都市發展局(下稱臺北市都發局)前專門委員黃建昌</w:t>
      </w:r>
      <w:r w:rsidRPr="00BC3EEB">
        <w:rPr>
          <w:rFonts w:hint="eastAsia"/>
        </w:rPr>
        <w:t>於</w:t>
      </w:r>
      <w:r w:rsidRPr="00BC3EEB">
        <w:t>107年</w:t>
      </w:r>
      <w:r w:rsidRPr="00BC3EEB">
        <w:rPr>
          <w:rFonts w:hint="eastAsia"/>
        </w:rPr>
        <w:t>10</w:t>
      </w:r>
      <w:r w:rsidRPr="00BC3EEB">
        <w:t>月</w:t>
      </w:r>
      <w:r w:rsidRPr="00BC3EEB">
        <w:rPr>
          <w:rFonts w:hint="eastAsia"/>
        </w:rPr>
        <w:t>4</w:t>
      </w:r>
      <w:r w:rsidRPr="00BC3EEB">
        <w:t>日及臺北市建築管理工程處(下稱臺北市建管處)工程員戴一貫</w:t>
      </w:r>
      <w:r w:rsidRPr="00BC3EEB">
        <w:rPr>
          <w:rFonts w:hint="eastAsia"/>
        </w:rPr>
        <w:t>於</w:t>
      </w:r>
      <w:r w:rsidRPr="00BC3EEB">
        <w:t>107年</w:t>
      </w:r>
      <w:r w:rsidRPr="00BC3EEB">
        <w:rPr>
          <w:rFonts w:hint="eastAsia"/>
        </w:rPr>
        <w:t>10</w:t>
      </w:r>
      <w:r w:rsidRPr="00BC3EEB">
        <w:t>月</w:t>
      </w:r>
      <w:r w:rsidRPr="00BC3EEB">
        <w:rPr>
          <w:rFonts w:hint="eastAsia"/>
        </w:rPr>
        <w:t>5</w:t>
      </w:r>
      <w:r w:rsidRPr="00BC3EEB">
        <w:t>日答辯</w:t>
      </w:r>
      <w:r w:rsidRPr="00BC3EEB">
        <w:rPr>
          <w:rFonts w:hint="eastAsia"/>
        </w:rPr>
        <w:t>及陳訴意見在案</w:t>
      </w:r>
      <w:r w:rsidRPr="00BC3EEB">
        <w:t>。業已調查完竣，列述調查意見如下：</w:t>
      </w:r>
    </w:p>
    <w:p w:rsidR="00073CB5" w:rsidRPr="00EF3035" w:rsidRDefault="008F4E5C" w:rsidP="008F7ACE">
      <w:pPr>
        <w:pStyle w:val="2"/>
      </w:pPr>
      <w:r w:rsidRPr="008F4E5C">
        <w:rPr>
          <w:b/>
        </w:rPr>
        <w:t>臺北市建築管理工程處</w:t>
      </w:r>
      <w:r w:rsidR="005522EA" w:rsidRPr="00C542B1">
        <w:rPr>
          <w:rFonts w:hint="eastAsia"/>
          <w:b/>
        </w:rPr>
        <w:t>工程員</w:t>
      </w:r>
      <w:r w:rsidR="005522EA" w:rsidRPr="00C542B1">
        <w:rPr>
          <w:rFonts w:hAnsi="標楷體"/>
          <w:b/>
        </w:rPr>
        <w:t>戴一</w:t>
      </w:r>
      <w:r w:rsidR="005522EA" w:rsidRPr="00C542B1">
        <w:rPr>
          <w:b/>
        </w:rPr>
        <w:t>貫</w:t>
      </w:r>
      <w:r w:rsidR="005522EA" w:rsidRPr="00C542B1">
        <w:rPr>
          <w:rFonts w:hint="eastAsia"/>
          <w:b/>
        </w:rPr>
        <w:t>自97年9月起至106年3月止負責內湖區建築工程施工勘驗及使用執照審查相關業務，晶鑽建設公司之「內湖</w:t>
      </w:r>
      <w:r w:rsidR="000836A7" w:rsidRPr="000836A7">
        <w:rPr>
          <w:rFonts w:hint="eastAsia"/>
          <w:b/>
        </w:rPr>
        <w:t>晶鑽帝寶</w:t>
      </w:r>
      <w:r w:rsidR="005522EA" w:rsidRPr="00C542B1">
        <w:rPr>
          <w:rFonts w:hint="eastAsia"/>
          <w:b/>
        </w:rPr>
        <w:t>」建案亦由其所負責勘驗及審查，</w:t>
      </w:r>
      <w:r w:rsidR="005522EA">
        <w:rPr>
          <w:rFonts w:hint="eastAsia"/>
          <w:b/>
        </w:rPr>
        <w:t>其</w:t>
      </w:r>
      <w:r w:rsidR="005522EA" w:rsidRPr="00C542B1">
        <w:rPr>
          <w:rFonts w:hint="eastAsia"/>
          <w:b/>
        </w:rPr>
        <w:t>竟於97年間先後兩次由該公司將未銷售2間房屋</w:t>
      </w:r>
      <w:r w:rsidR="005522EA" w:rsidRPr="00C542B1">
        <w:rPr>
          <w:b/>
        </w:rPr>
        <w:t>借名登記</w:t>
      </w:r>
      <w:r w:rsidR="005522EA" w:rsidRPr="00C542B1">
        <w:rPr>
          <w:rFonts w:hint="eastAsia"/>
          <w:b/>
        </w:rPr>
        <w:t>在其名下以協助該公司取得銀行借款，復於99年2月間投資該公司「桃園</w:t>
      </w:r>
      <w:r w:rsidR="000836A7" w:rsidRPr="00C542B1">
        <w:rPr>
          <w:rFonts w:hint="eastAsia"/>
          <w:b/>
        </w:rPr>
        <w:t>晶鑽國寶山莊</w:t>
      </w:r>
      <w:r w:rsidR="005522EA" w:rsidRPr="00C542B1">
        <w:rPr>
          <w:rFonts w:hint="eastAsia"/>
          <w:b/>
        </w:rPr>
        <w:t>」建案</w:t>
      </w:r>
      <w:r w:rsidR="005522EA">
        <w:rPr>
          <w:rFonts w:hint="eastAsia"/>
          <w:b/>
        </w:rPr>
        <w:t>新臺幣(下同)</w:t>
      </w:r>
      <w:r w:rsidR="00312115" w:rsidRPr="00312115">
        <w:rPr>
          <w:rFonts w:hint="eastAsia"/>
        </w:rPr>
        <w:t xml:space="preserve"> </w:t>
      </w:r>
      <w:r w:rsidR="000836A7" w:rsidRPr="000836A7">
        <w:rPr>
          <w:rFonts w:hint="eastAsia"/>
          <w:b/>
        </w:rPr>
        <w:t>50</w:t>
      </w:r>
      <w:r w:rsidR="005522EA" w:rsidRPr="00C542B1">
        <w:rPr>
          <w:rFonts w:hint="eastAsia"/>
          <w:b/>
        </w:rPr>
        <w:t>萬元</w:t>
      </w:r>
      <w:r w:rsidR="005522EA">
        <w:rPr>
          <w:rFonts w:hint="eastAsia"/>
          <w:b/>
        </w:rPr>
        <w:t>，</w:t>
      </w:r>
      <w:r w:rsidR="004D6B4D" w:rsidRPr="00C542B1">
        <w:rPr>
          <w:rFonts w:hint="eastAsia"/>
          <w:b/>
        </w:rPr>
        <w:t>該公司負責人</w:t>
      </w:r>
      <w:r w:rsidR="00312115">
        <w:rPr>
          <w:rFonts w:hint="eastAsia"/>
          <w:b/>
        </w:rPr>
        <w:t>李○</w:t>
      </w:r>
      <w:r w:rsidR="004D6B4D" w:rsidRPr="00C542B1">
        <w:rPr>
          <w:rFonts w:hint="eastAsia"/>
          <w:b/>
        </w:rPr>
        <w:t>詳</w:t>
      </w:r>
      <w:r w:rsidR="006E685D" w:rsidRPr="006E685D">
        <w:rPr>
          <w:rFonts w:hint="eastAsia"/>
          <w:b/>
        </w:rPr>
        <w:t>於該建案結算後，親自交付現金</w:t>
      </w:r>
      <w:r w:rsidR="000836A7" w:rsidRPr="000836A7">
        <w:rPr>
          <w:rFonts w:hint="eastAsia"/>
          <w:b/>
        </w:rPr>
        <w:t>100</w:t>
      </w:r>
      <w:r w:rsidR="006E685D" w:rsidRPr="006E685D">
        <w:rPr>
          <w:rFonts w:hint="eastAsia"/>
          <w:b/>
        </w:rPr>
        <w:t>萬元</w:t>
      </w:r>
      <w:r w:rsidR="006E685D" w:rsidRPr="00186AD8">
        <w:rPr>
          <w:rFonts w:hint="eastAsia"/>
        </w:rPr>
        <w:t>，</w:t>
      </w:r>
      <w:r w:rsidR="005522EA" w:rsidRPr="00C542B1">
        <w:rPr>
          <w:rFonts w:hint="eastAsia"/>
          <w:b/>
        </w:rPr>
        <w:t>獲取</w:t>
      </w:r>
      <w:r w:rsidR="004D6B4D">
        <w:rPr>
          <w:rFonts w:hint="eastAsia"/>
          <w:b/>
        </w:rPr>
        <w:t>1</w:t>
      </w:r>
      <w:r w:rsidR="005522EA" w:rsidRPr="00C542B1">
        <w:rPr>
          <w:rFonts w:hint="eastAsia"/>
          <w:b/>
        </w:rPr>
        <w:t>倍之利益</w:t>
      </w:r>
      <w:r w:rsidR="00686C4C">
        <w:rPr>
          <w:rFonts w:hint="eastAsia"/>
          <w:b/>
        </w:rPr>
        <w:t>後，</w:t>
      </w:r>
      <w:r w:rsidR="005522EA" w:rsidRPr="00C542B1">
        <w:rPr>
          <w:rFonts w:hint="eastAsia"/>
          <w:b/>
        </w:rPr>
        <w:t>再於102年間投資該公司「</w:t>
      </w:r>
      <w:r w:rsidR="005522EA" w:rsidRPr="00C542B1">
        <w:rPr>
          <w:rFonts w:hint="eastAsia"/>
          <w:b/>
        </w:rPr>
        <w:lastRenderedPageBreak/>
        <w:t>三重晶鑽御品」建案</w:t>
      </w:r>
      <w:r w:rsidR="000836A7" w:rsidRPr="000836A7">
        <w:rPr>
          <w:rFonts w:hint="eastAsia"/>
          <w:b/>
        </w:rPr>
        <w:t>400</w:t>
      </w:r>
      <w:r w:rsidR="005522EA" w:rsidRPr="00C542B1">
        <w:rPr>
          <w:rFonts w:hint="eastAsia"/>
          <w:b/>
        </w:rPr>
        <w:t>萬元並與</w:t>
      </w:r>
      <w:r w:rsidR="00312115">
        <w:rPr>
          <w:rFonts w:hint="eastAsia"/>
          <w:b/>
        </w:rPr>
        <w:t>李○</w:t>
      </w:r>
      <w:r w:rsidR="004D6B4D" w:rsidRPr="00C542B1">
        <w:rPr>
          <w:rFonts w:hint="eastAsia"/>
          <w:b/>
        </w:rPr>
        <w:t>詳</w:t>
      </w:r>
      <w:r w:rsidR="005522EA" w:rsidRPr="00C542B1">
        <w:rPr>
          <w:rFonts w:hint="eastAsia"/>
          <w:b/>
        </w:rPr>
        <w:t>協議可獲取</w:t>
      </w:r>
      <w:r w:rsidR="004D6B4D">
        <w:rPr>
          <w:rFonts w:hint="eastAsia"/>
          <w:b/>
        </w:rPr>
        <w:t>1</w:t>
      </w:r>
      <w:r w:rsidR="005522EA" w:rsidRPr="00C542B1">
        <w:rPr>
          <w:rFonts w:hint="eastAsia"/>
          <w:b/>
        </w:rPr>
        <w:t>倍之利益，</w:t>
      </w:r>
      <w:r w:rsidR="005522EA" w:rsidRPr="00C542B1">
        <w:rPr>
          <w:b/>
        </w:rPr>
        <w:t>違</w:t>
      </w:r>
      <w:r w:rsidR="005522EA" w:rsidRPr="00C542B1">
        <w:rPr>
          <w:rFonts w:hint="eastAsia"/>
          <w:b/>
        </w:rPr>
        <w:t>反</w:t>
      </w:r>
      <w:r w:rsidR="005522EA" w:rsidRPr="00C542B1">
        <w:rPr>
          <w:b/>
        </w:rPr>
        <w:t>公務員服務法第5條</w:t>
      </w:r>
      <w:r w:rsidR="005522EA" w:rsidRPr="00C542B1">
        <w:rPr>
          <w:rFonts w:hint="eastAsia"/>
          <w:b/>
        </w:rPr>
        <w:t>「公務員應誠實清廉」及「</w:t>
      </w:r>
      <w:r w:rsidR="007B24B8">
        <w:rPr>
          <w:rFonts w:hint="eastAsia"/>
          <w:b/>
        </w:rPr>
        <w:t>臺</w:t>
      </w:r>
      <w:r w:rsidR="005522EA" w:rsidRPr="00C542B1">
        <w:rPr>
          <w:rFonts w:hint="eastAsia"/>
          <w:b/>
        </w:rPr>
        <w:t>北市政府公務員廉政倫理規範」</w:t>
      </w:r>
      <w:r w:rsidR="005522EA" w:rsidRPr="00C542B1">
        <w:rPr>
          <w:b/>
        </w:rPr>
        <w:t>第10點第2項「公務員不得與其職務有利害關係之相關人員為不當接觸」</w:t>
      </w:r>
      <w:r w:rsidR="005522EA" w:rsidRPr="00C542B1">
        <w:rPr>
          <w:rFonts w:hint="eastAsia"/>
          <w:b/>
        </w:rPr>
        <w:t>等規定，核有明確違失。再者，其於103年8月間，先後2次收受</w:t>
      </w:r>
      <w:r w:rsidR="00312115">
        <w:rPr>
          <w:rFonts w:hint="eastAsia"/>
          <w:b/>
        </w:rPr>
        <w:t>李○</w:t>
      </w:r>
      <w:r w:rsidR="005522EA" w:rsidRPr="00C542B1">
        <w:rPr>
          <w:rFonts w:hint="eastAsia"/>
          <w:b/>
        </w:rPr>
        <w:t>詳委託李</w:t>
      </w:r>
      <w:r w:rsidR="00056D32">
        <w:rPr>
          <w:rFonts w:hAnsi="標楷體" w:hint="eastAsia"/>
          <w:b/>
        </w:rPr>
        <w:t>○</w:t>
      </w:r>
      <w:r w:rsidR="005522EA" w:rsidRPr="00C542B1">
        <w:rPr>
          <w:rFonts w:hint="eastAsia"/>
          <w:b/>
        </w:rPr>
        <w:t>輝所交付共</w:t>
      </w:r>
      <w:r w:rsidR="000836A7" w:rsidRPr="000836A7">
        <w:rPr>
          <w:rFonts w:hint="eastAsia"/>
          <w:b/>
        </w:rPr>
        <w:t>40</w:t>
      </w:r>
      <w:r w:rsidR="005522EA" w:rsidRPr="00C542B1">
        <w:rPr>
          <w:rFonts w:hint="eastAsia"/>
          <w:b/>
        </w:rPr>
        <w:t>萬元之賄款後，於103年9月22日核准「內湖</w:t>
      </w:r>
      <w:r w:rsidR="000836A7" w:rsidRPr="000836A7">
        <w:rPr>
          <w:rFonts w:hint="eastAsia"/>
          <w:b/>
        </w:rPr>
        <w:t>晶鑽帝寶</w:t>
      </w:r>
      <w:r w:rsidR="005522EA" w:rsidRPr="00C542B1">
        <w:rPr>
          <w:rFonts w:hint="eastAsia"/>
          <w:b/>
        </w:rPr>
        <w:t>」使用執照之申請，違反公務員服務</w:t>
      </w:r>
      <w:r w:rsidR="005522EA" w:rsidRPr="00C542B1">
        <w:rPr>
          <w:rFonts w:ascii="Times New Roman" w:hAnsi="Times New Roman" w:hint="eastAsia"/>
          <w:b/>
        </w:rPr>
        <w:t>法</w:t>
      </w:r>
      <w:r w:rsidR="005522EA" w:rsidRPr="00C542B1">
        <w:rPr>
          <w:rFonts w:hint="eastAsia"/>
          <w:b/>
        </w:rPr>
        <w:t>第6條</w:t>
      </w:r>
      <w:r w:rsidR="005522EA" w:rsidRPr="00C542B1">
        <w:rPr>
          <w:rFonts w:hAnsi="標楷體" w:hint="eastAsia"/>
          <w:b/>
        </w:rPr>
        <w:t>「公務員不得</w:t>
      </w:r>
      <w:r w:rsidR="005522EA" w:rsidRPr="00C542B1">
        <w:rPr>
          <w:rFonts w:hint="eastAsia"/>
          <w:b/>
        </w:rPr>
        <w:t>假借權力，以圖本身或他人之利益</w:t>
      </w:r>
      <w:r w:rsidR="005522EA" w:rsidRPr="00C542B1">
        <w:rPr>
          <w:rFonts w:hAnsi="標楷體" w:hint="eastAsia"/>
          <w:b/>
        </w:rPr>
        <w:t>」</w:t>
      </w:r>
      <w:r w:rsidR="005522EA" w:rsidRPr="00C542B1">
        <w:rPr>
          <w:rFonts w:hint="eastAsia"/>
          <w:b/>
        </w:rPr>
        <w:t>規定，經臺北市政府</w:t>
      </w:r>
      <w:r w:rsidR="005522EA" w:rsidRPr="00C542B1">
        <w:rPr>
          <w:b/>
        </w:rPr>
        <w:t>移請公務員懲戒委員會</w:t>
      </w:r>
      <w:r w:rsidR="005522EA" w:rsidRPr="00C542B1">
        <w:rPr>
          <w:rFonts w:hint="eastAsia"/>
          <w:b/>
        </w:rPr>
        <w:t>依法懲戒，實有嚴重違失。</w:t>
      </w:r>
      <w:r w:rsidR="007B24B8">
        <w:rPr>
          <w:rFonts w:hint="eastAsia"/>
          <w:b/>
        </w:rPr>
        <w:t>臺</w:t>
      </w:r>
      <w:r w:rsidR="005522EA" w:rsidRPr="00C542B1">
        <w:rPr>
          <w:rFonts w:hint="eastAsia"/>
          <w:b/>
        </w:rPr>
        <w:t>灣新北地方法院(下稱新北地院)亦為相同之認定，判決其成立貪污治罪條例之不違背職務收受賄賂罪，處有期徒刑7年10月及褫奪公權</w:t>
      </w:r>
      <w:r w:rsidR="007B24B8">
        <w:rPr>
          <w:rFonts w:hint="eastAsia"/>
          <w:b/>
        </w:rPr>
        <w:t>4</w:t>
      </w:r>
      <w:r w:rsidR="005522EA" w:rsidRPr="00C542B1">
        <w:rPr>
          <w:rFonts w:hint="eastAsia"/>
          <w:b/>
        </w:rPr>
        <w:t>年在案</w:t>
      </w:r>
      <w:r w:rsidR="005522EA">
        <w:rPr>
          <w:rFonts w:hint="eastAsia"/>
          <w:b/>
        </w:rPr>
        <w:t>。</w:t>
      </w:r>
      <w:r w:rsidR="007B24B8">
        <w:rPr>
          <w:rFonts w:hint="eastAsia"/>
          <w:b/>
        </w:rPr>
        <w:t>臺</w:t>
      </w:r>
      <w:r w:rsidR="005522EA" w:rsidRPr="00BA64A5">
        <w:rPr>
          <w:rFonts w:hint="eastAsia"/>
          <w:b/>
        </w:rPr>
        <w:t>北市政府</w:t>
      </w:r>
      <w:r w:rsidR="005522EA">
        <w:rPr>
          <w:rFonts w:hint="eastAsia"/>
          <w:b/>
        </w:rPr>
        <w:t>對於</w:t>
      </w:r>
      <w:r w:rsidR="005522EA" w:rsidRPr="00BA64A5">
        <w:rPr>
          <w:b/>
        </w:rPr>
        <w:t>戴一貫</w:t>
      </w:r>
      <w:r w:rsidR="005522EA">
        <w:rPr>
          <w:rFonts w:hint="eastAsia"/>
          <w:b/>
        </w:rPr>
        <w:t>之</w:t>
      </w:r>
      <w:r w:rsidR="005522EA" w:rsidRPr="00BA64A5">
        <w:rPr>
          <w:rFonts w:hint="eastAsia"/>
          <w:b/>
        </w:rPr>
        <w:t>上開違失行為</w:t>
      </w:r>
      <w:r w:rsidR="005522EA">
        <w:rPr>
          <w:rFonts w:hint="eastAsia"/>
          <w:b/>
        </w:rPr>
        <w:t>竟</w:t>
      </w:r>
      <w:r w:rsidR="005522EA" w:rsidRPr="00BA64A5">
        <w:rPr>
          <w:rFonts w:hint="eastAsia"/>
          <w:b/>
        </w:rPr>
        <w:t>渾然不知，</w:t>
      </w:r>
      <w:r w:rsidR="005522EA" w:rsidRPr="00BA64A5">
        <w:rPr>
          <w:rFonts w:hAnsi="標楷體" w:hint="eastAsia"/>
          <w:b/>
        </w:rPr>
        <w:t>97</w:t>
      </w:r>
      <w:r w:rsidR="00AD656C">
        <w:rPr>
          <w:rFonts w:hAnsi="標楷體" w:hint="eastAsia"/>
          <w:b/>
        </w:rPr>
        <w:t>至</w:t>
      </w:r>
      <w:r w:rsidR="005522EA" w:rsidRPr="00BA64A5">
        <w:rPr>
          <w:rFonts w:hAnsi="標楷體" w:hint="eastAsia"/>
          <w:b/>
        </w:rPr>
        <w:t>105年之</w:t>
      </w:r>
      <w:r w:rsidR="005522EA" w:rsidRPr="00BA64A5">
        <w:rPr>
          <w:rFonts w:hint="eastAsia"/>
          <w:b/>
        </w:rPr>
        <w:t>考績</w:t>
      </w:r>
      <w:r w:rsidR="005522EA">
        <w:rPr>
          <w:rFonts w:hint="eastAsia"/>
          <w:b/>
        </w:rPr>
        <w:t>年年</w:t>
      </w:r>
      <w:r w:rsidR="005522EA" w:rsidRPr="00BA64A5">
        <w:rPr>
          <w:rFonts w:hAnsi="標楷體" w:hint="eastAsia"/>
          <w:b/>
        </w:rPr>
        <w:t>甲等，均高達83分或84分，</w:t>
      </w:r>
      <w:r w:rsidR="005522EA" w:rsidRPr="00BA64A5">
        <w:rPr>
          <w:b/>
        </w:rPr>
        <w:t>直屬或上級長官評語</w:t>
      </w:r>
      <w:r w:rsidR="005522EA" w:rsidRPr="00BA64A5">
        <w:rPr>
          <w:rFonts w:hint="eastAsia"/>
          <w:b/>
        </w:rPr>
        <w:t>為「負責盡職」、「熱心助人」、「公文績效良好」、「工作思慮周詳」等，直到案發後，才在107年給以考績乙等，</w:t>
      </w:r>
      <w:r w:rsidR="00AE4264">
        <w:rPr>
          <w:rFonts w:hint="eastAsia"/>
          <w:b/>
        </w:rPr>
        <w:t>且</w:t>
      </w:r>
      <w:r w:rsidR="005522EA" w:rsidRPr="00BA64A5">
        <w:rPr>
          <w:rFonts w:hint="eastAsia"/>
          <w:b/>
        </w:rPr>
        <w:t>對於上開</w:t>
      </w:r>
      <w:r w:rsidR="00AE4264">
        <w:rPr>
          <w:rFonts w:hint="eastAsia"/>
          <w:b/>
        </w:rPr>
        <w:t>違失</w:t>
      </w:r>
      <w:r w:rsidR="005522EA" w:rsidRPr="00BA64A5">
        <w:rPr>
          <w:rFonts w:hint="eastAsia"/>
          <w:b/>
        </w:rPr>
        <w:t>行為，</w:t>
      </w:r>
      <w:r w:rsidR="00AE4264" w:rsidRPr="00EB614C">
        <w:rPr>
          <w:rFonts w:hint="eastAsia"/>
          <w:b/>
        </w:rPr>
        <w:t>認為</w:t>
      </w:r>
      <w:r w:rsidR="00EB614C" w:rsidRPr="00EB614C">
        <w:rPr>
          <w:rFonts w:hint="eastAsia"/>
          <w:b/>
        </w:rPr>
        <w:t>已</w:t>
      </w:r>
      <w:r w:rsidR="00852BDC">
        <w:rPr>
          <w:rFonts w:hAnsi="標楷體" w:hint="eastAsia"/>
          <w:b/>
        </w:rPr>
        <w:t>「</w:t>
      </w:r>
      <w:r w:rsidR="00EB614C" w:rsidRPr="00EB614C">
        <w:rPr>
          <w:b/>
        </w:rPr>
        <w:t>嚴重影響機關聲譽</w:t>
      </w:r>
      <w:r w:rsidR="00852BDC">
        <w:rPr>
          <w:rFonts w:hAnsi="標楷體" w:hint="eastAsia"/>
          <w:b/>
        </w:rPr>
        <w:t>」</w:t>
      </w:r>
      <w:r w:rsidR="00EB614C">
        <w:rPr>
          <w:rFonts w:hint="eastAsia"/>
        </w:rPr>
        <w:t>，</w:t>
      </w:r>
      <w:r w:rsidR="00EB614C" w:rsidRPr="00EB614C">
        <w:rPr>
          <w:rFonts w:hint="eastAsia"/>
          <w:b/>
        </w:rPr>
        <w:t>卻</w:t>
      </w:r>
      <w:r w:rsidR="00AE4264">
        <w:rPr>
          <w:rFonts w:hint="eastAsia"/>
          <w:b/>
        </w:rPr>
        <w:t>以</w:t>
      </w:r>
      <w:r w:rsidR="00EB614C" w:rsidRPr="00EB614C">
        <w:rPr>
          <w:rFonts w:hint="eastAsia"/>
          <w:b/>
        </w:rPr>
        <w:t>「</w:t>
      </w:r>
      <w:r w:rsidR="00EB614C" w:rsidRPr="00EB614C">
        <w:rPr>
          <w:b/>
        </w:rPr>
        <w:t>情節輕微</w:t>
      </w:r>
      <w:r w:rsidR="00EB614C" w:rsidRPr="00EB614C">
        <w:rPr>
          <w:rFonts w:hint="eastAsia"/>
          <w:b/>
        </w:rPr>
        <w:t>」</w:t>
      </w:r>
      <w:r w:rsidR="00AE4264">
        <w:rPr>
          <w:rFonts w:hint="eastAsia"/>
          <w:b/>
        </w:rPr>
        <w:t>為由</w:t>
      </w:r>
      <w:r w:rsidR="00EB614C" w:rsidRPr="00EB614C">
        <w:rPr>
          <w:rFonts w:hint="eastAsia"/>
          <w:b/>
        </w:rPr>
        <w:t>，僅</w:t>
      </w:r>
      <w:r w:rsidR="005522EA" w:rsidRPr="00BA64A5">
        <w:rPr>
          <w:rFonts w:hint="eastAsia"/>
          <w:b/>
        </w:rPr>
        <w:t>給予申誡</w:t>
      </w:r>
      <w:r w:rsidR="004D6B4D">
        <w:rPr>
          <w:rFonts w:hint="eastAsia"/>
          <w:b/>
        </w:rPr>
        <w:t>2</w:t>
      </w:r>
      <w:r w:rsidR="005522EA" w:rsidRPr="00BA64A5">
        <w:rPr>
          <w:rFonts w:hint="eastAsia"/>
          <w:b/>
        </w:rPr>
        <w:t>次之懲處，</w:t>
      </w:r>
      <w:r w:rsidR="005522EA">
        <w:rPr>
          <w:rFonts w:hint="eastAsia"/>
          <w:b/>
        </w:rPr>
        <w:t>該府事前</w:t>
      </w:r>
      <w:r w:rsidR="005522EA" w:rsidRPr="00BA64A5">
        <w:rPr>
          <w:rFonts w:hint="eastAsia"/>
          <w:b/>
        </w:rPr>
        <w:t>未盡監督之責</w:t>
      </w:r>
      <w:r w:rsidR="005522EA">
        <w:rPr>
          <w:rFonts w:hint="eastAsia"/>
          <w:b/>
        </w:rPr>
        <w:t>，事後懲處</w:t>
      </w:r>
      <w:r w:rsidR="004D6B4D">
        <w:rPr>
          <w:rFonts w:hint="eastAsia"/>
          <w:b/>
        </w:rPr>
        <w:t>過輕</w:t>
      </w:r>
      <w:r w:rsidR="005522EA">
        <w:rPr>
          <w:rFonts w:hint="eastAsia"/>
          <w:b/>
        </w:rPr>
        <w:t>，</w:t>
      </w:r>
      <w:r w:rsidR="005522EA" w:rsidRPr="00BA64A5">
        <w:rPr>
          <w:rFonts w:hint="eastAsia"/>
          <w:b/>
        </w:rPr>
        <w:t>核有嚴重違失</w:t>
      </w:r>
      <w:r w:rsidR="005522EA">
        <w:rPr>
          <w:rFonts w:hint="eastAsia"/>
          <w:b/>
        </w:rPr>
        <w:t>。</w:t>
      </w:r>
    </w:p>
    <w:p w:rsidR="003113A8" w:rsidRPr="00BC3EEB" w:rsidRDefault="003113A8" w:rsidP="003113A8">
      <w:pPr>
        <w:pStyle w:val="3"/>
        <w:numPr>
          <w:ilvl w:val="2"/>
          <w:numId w:val="9"/>
        </w:numPr>
      </w:pPr>
      <w:r w:rsidRPr="00BC3EEB">
        <w:rPr>
          <w:rFonts w:hint="eastAsia"/>
        </w:rPr>
        <w:t>公務員服務</w:t>
      </w:r>
      <w:r w:rsidRPr="00C651B9">
        <w:rPr>
          <w:rFonts w:ascii="Times New Roman" w:hAnsi="Times New Roman" w:hint="eastAsia"/>
        </w:rPr>
        <w:t>法</w:t>
      </w:r>
      <w:r w:rsidRPr="00BC3EEB">
        <w:rPr>
          <w:rFonts w:hint="eastAsia"/>
        </w:rPr>
        <w:t>第</w:t>
      </w:r>
      <w:r w:rsidRPr="00BC3EEB">
        <w:t>5條規定：「公務員應誠實清廉，謹慎勤勉，不得有驕恣貪</w:t>
      </w:r>
      <w:r w:rsidRPr="00C651B9">
        <w:rPr>
          <w:rFonts w:ascii="Times New Roman" w:hAnsi="Times New Roman"/>
        </w:rPr>
        <w:t>惰，奢侈放蕩及冶遊、賭博、吸食煙毒等足以損失名譽之行為。」</w:t>
      </w:r>
      <w:r w:rsidRPr="00BC3EEB">
        <w:rPr>
          <w:rFonts w:hint="eastAsia"/>
        </w:rPr>
        <w:t>第6條規定：「公務員不得假借權力，以圖本身或他人之利益，並不得利用職務上之機會加損害於人。」公務員懲戒法第2條第1款規定：「公務員有下列各款情事之一，有懲戒之必要者，應受懲戒：一、違法執行職務、怠於執行職務或其他失職行為。」第24條第1項規定：「各院、部、會首長，省、直轄市、縣(市)行</w:t>
      </w:r>
      <w:r w:rsidRPr="00BC3EEB">
        <w:rPr>
          <w:rFonts w:hint="eastAsia"/>
        </w:rPr>
        <w:lastRenderedPageBreak/>
        <w:t>政首長或其他相當之主管機關首長，認為所屬公務員有第2條所定情事者，應由其機關備文敘明事由，連同證據送請監察院審查。但對於所屬薦任第9職等或相當於薦任第9職等以下之公務員，得逕送公務員懲戒委員會審理。」</w:t>
      </w:r>
      <w:r>
        <w:rPr>
          <w:rFonts w:hint="eastAsia"/>
        </w:rPr>
        <w:t>「</w:t>
      </w:r>
      <w:r w:rsidRPr="00C651B9">
        <w:rPr>
          <w:rFonts w:ascii="Times New Roman" w:hAnsi="Times New Roman"/>
        </w:rPr>
        <w:t>臺北市政府公務員廉政倫理規範</w:t>
      </w:r>
      <w:r w:rsidRPr="00C651B9">
        <w:rPr>
          <w:rFonts w:hAnsi="標楷體" w:hint="eastAsia"/>
        </w:rPr>
        <w:t>」</w:t>
      </w:r>
      <w:r w:rsidRPr="00C651B9">
        <w:rPr>
          <w:rFonts w:hAnsi="標楷體"/>
        </w:rPr>
        <w:t>第10點第2項規定：「公務員不得與其職務有利害關係之相關人員為不當接觸。」</w:t>
      </w:r>
      <w:r w:rsidRPr="00C651B9">
        <w:rPr>
          <w:rFonts w:hAnsi="標楷體" w:hint="eastAsia"/>
        </w:rPr>
        <w:t>「</w:t>
      </w:r>
      <w:r w:rsidRPr="00C651B9">
        <w:rPr>
          <w:rFonts w:hAnsi="標楷體"/>
        </w:rPr>
        <w:t>臺北市政府及所屬各機關公務人員平時獎懲標準表</w:t>
      </w:r>
      <w:r w:rsidRPr="00C651B9">
        <w:rPr>
          <w:rFonts w:hAnsi="標楷體" w:hint="eastAsia"/>
        </w:rPr>
        <w:t>」</w:t>
      </w:r>
      <w:r w:rsidRPr="00C651B9">
        <w:rPr>
          <w:rFonts w:hAnsi="標楷體"/>
        </w:rPr>
        <w:t>第5點</w:t>
      </w:r>
      <w:r w:rsidRPr="00C651B9">
        <w:rPr>
          <w:rFonts w:hAnsi="標楷體" w:hint="eastAsia"/>
        </w:rPr>
        <w:t>第2款</w:t>
      </w:r>
      <w:r w:rsidRPr="00C651B9">
        <w:rPr>
          <w:rFonts w:hAnsi="標楷體"/>
        </w:rPr>
        <w:t>規定：「有左列情形之一者，申誡：</w:t>
      </w:r>
      <w:r w:rsidRPr="00C651B9">
        <w:rPr>
          <w:rFonts w:hint="eastAsia"/>
        </w:rPr>
        <w:t>……</w:t>
      </w:r>
      <w:r w:rsidRPr="00C651B9">
        <w:rPr>
          <w:rFonts w:hAnsi="標楷體"/>
        </w:rPr>
        <w:t>(二)言行失檢，足以損害機關聲譽或他人聲譽，情節輕微者。</w:t>
      </w:r>
      <w:r w:rsidRPr="00C651B9">
        <w:rPr>
          <w:rFonts w:ascii="Times New Roman" w:hAnsi="Times New Roman"/>
        </w:rPr>
        <w:t>」</w:t>
      </w:r>
      <w:r w:rsidRPr="00AD656C">
        <w:rPr>
          <w:rFonts w:hAnsi="標楷體" w:hint="eastAsia"/>
        </w:rPr>
        <w:t>第6點第2款規定：「有左列情形之一者，記過：……（二）言行不</w:t>
      </w:r>
      <w:r w:rsidRPr="00C651B9">
        <w:rPr>
          <w:rFonts w:hint="eastAsia"/>
          <w:color w:val="333333"/>
        </w:rPr>
        <w:t>檢，有損機關或他人聲譽，情節較重者。」</w:t>
      </w:r>
      <w:r w:rsidRPr="00BC3EEB">
        <w:t>貪污治罪條例第5條第1項</w:t>
      </w:r>
      <w:r>
        <w:rPr>
          <w:rFonts w:hint="eastAsia"/>
        </w:rPr>
        <w:t>第3款</w:t>
      </w:r>
      <w:r w:rsidRPr="00BC3EEB">
        <w:t>規定：「有下列行為之一者，處</w:t>
      </w:r>
      <w:r>
        <w:rPr>
          <w:rFonts w:hint="eastAsia"/>
        </w:rPr>
        <w:t>7</w:t>
      </w:r>
      <w:r w:rsidRPr="00BC3EEB">
        <w:t>年以上有期徒刑，得併科新臺幣</w:t>
      </w:r>
      <w:r>
        <w:rPr>
          <w:rFonts w:hint="eastAsia"/>
        </w:rPr>
        <w:t>6</w:t>
      </w:r>
      <w:r w:rsidRPr="00BC3EEB">
        <w:t>千萬元以下罰金：</w:t>
      </w:r>
      <w:r w:rsidRPr="00BC3EEB">
        <w:rPr>
          <w:rFonts w:hint="eastAsia"/>
        </w:rPr>
        <w:t>……</w:t>
      </w:r>
      <w:r w:rsidRPr="00BC3EEB">
        <w:t>三、對於職務上之行為，要求、期約或收受賄賂或其他不正利益者。」</w:t>
      </w:r>
    </w:p>
    <w:p w:rsidR="005A3EFB" w:rsidRPr="00BC3EEB" w:rsidRDefault="003113A8" w:rsidP="005A3EFB">
      <w:pPr>
        <w:pStyle w:val="3"/>
      </w:pPr>
      <w:r w:rsidRPr="00BC3EEB">
        <w:rPr>
          <w:rFonts w:hint="eastAsia"/>
        </w:rPr>
        <w:t>據臺北市政府提供人事履歷資料記載，該</w:t>
      </w:r>
      <w:r w:rsidRPr="00BC3EEB">
        <w:t>市建管處</w:t>
      </w:r>
      <w:r w:rsidRPr="00BC3EEB">
        <w:rPr>
          <w:rFonts w:hint="eastAsia"/>
        </w:rPr>
        <w:t>施工科</w:t>
      </w:r>
      <w:r w:rsidRPr="00BC3EEB">
        <w:t>工程員戴一貫</w:t>
      </w:r>
      <w:r w:rsidRPr="003113A8">
        <w:rPr>
          <w:rFonts w:hAnsi="標楷體"/>
        </w:rPr>
        <w:t>(委任第5職等)</w:t>
      </w:r>
      <w:r w:rsidRPr="00BC3EEB">
        <w:rPr>
          <w:rFonts w:hint="eastAsia"/>
        </w:rPr>
        <w:t>於97年9月起至106年3月止，負責內湖區建築工程施工勘驗及使用執照審查等相關業務，除曾負責勘驗</w:t>
      </w:r>
      <w:r w:rsidRPr="003113A8">
        <w:rPr>
          <w:rFonts w:hAnsi="標楷體"/>
        </w:rPr>
        <w:t>晶鑽建設股份有限公司(下稱晶鑽建設公司)</w:t>
      </w:r>
      <w:r w:rsidRPr="00BC3EEB">
        <w:rPr>
          <w:rFonts w:hint="eastAsia"/>
        </w:rPr>
        <w:t>位在臺北市內湖區之</w:t>
      </w:r>
      <w:r w:rsidRPr="003113A8">
        <w:rPr>
          <w:rFonts w:hAnsi="標楷體" w:hint="eastAsia"/>
        </w:rPr>
        <w:t>「</w:t>
      </w:r>
      <w:r w:rsidR="004C0E5C">
        <w:rPr>
          <w:rFonts w:hint="eastAsia"/>
        </w:rPr>
        <w:t>內湖</w:t>
      </w:r>
      <w:r w:rsidR="000836A7" w:rsidRPr="000836A7">
        <w:rPr>
          <w:rFonts w:hint="eastAsia"/>
        </w:rPr>
        <w:t>晶鑽帝寶</w:t>
      </w:r>
      <w:r w:rsidRPr="003113A8">
        <w:rPr>
          <w:rFonts w:hAnsi="標楷體" w:hint="eastAsia"/>
        </w:rPr>
        <w:t>」</w:t>
      </w:r>
      <w:r w:rsidRPr="00BC3EEB">
        <w:rPr>
          <w:rFonts w:hint="eastAsia"/>
        </w:rPr>
        <w:t>建案各樓層是否竣工外，並自100年3月15日起，負責「西湖</w:t>
      </w:r>
      <w:r>
        <w:rPr>
          <w:rFonts w:hint="eastAsia"/>
        </w:rPr>
        <w:t>區」建案之使用執照審核作業。</w:t>
      </w:r>
      <w:r w:rsidRPr="00BC3EEB">
        <w:rPr>
          <w:rFonts w:hint="eastAsia"/>
        </w:rPr>
        <w:t>依臺北市建管處(施工科)分層負責明細表，戴一貫乃辦理「建築物使用執照核准及更正」之承辦人員，為</w:t>
      </w:r>
      <w:r>
        <w:rPr>
          <w:rFonts w:hint="eastAsia"/>
        </w:rPr>
        <w:t>依法令服務於地方自治團體所屬機關而具有法定職務權限之公務員。</w:t>
      </w:r>
      <w:r w:rsidRPr="00BC3EEB">
        <w:t>戴一貫</w:t>
      </w:r>
      <w:r w:rsidRPr="00BC3EEB">
        <w:rPr>
          <w:rFonts w:hint="eastAsia"/>
        </w:rPr>
        <w:t>以107年10月5日陳訴意見書</w:t>
      </w:r>
      <w:r w:rsidRPr="00BC3EEB">
        <w:t>陳稱：</w:t>
      </w:r>
      <w:r w:rsidRPr="00BC3EEB">
        <w:rPr>
          <w:rFonts w:hint="eastAsia"/>
        </w:rPr>
        <w:t>其於73年7月2日任職臺北市建管處查報隊技工、78年5月15日依技術人員任用條例升任助理工程員、83年7月15日調施工</w:t>
      </w:r>
      <w:r w:rsidRPr="00BC3EEB">
        <w:rPr>
          <w:rFonts w:hint="eastAsia"/>
        </w:rPr>
        <w:lastRenderedPageBreak/>
        <w:t>科、90年5月1日離職；約於95年初回任建管處，先任職於查報隊，於97年8月12日至100年3月14日調至施工科(任職轄區大安區)、100年3月15日至106年3月6日任職轄區西湖區等語。</w:t>
      </w:r>
      <w:r>
        <w:rPr>
          <w:rFonts w:hint="eastAsia"/>
        </w:rPr>
        <w:t>另，</w:t>
      </w:r>
      <w:r w:rsidRPr="00BC3EEB">
        <w:t>戴一貫</w:t>
      </w:r>
      <w:r w:rsidRPr="00BC3EEB">
        <w:rPr>
          <w:rFonts w:hint="eastAsia"/>
        </w:rPr>
        <w:t>前</w:t>
      </w:r>
      <w:r w:rsidRPr="00BC3EEB">
        <w:t>於106年3月15日因案羈押停職，同年12月11日因新北地院停押，</w:t>
      </w:r>
      <w:r w:rsidRPr="00BC3EEB">
        <w:rPr>
          <w:rFonts w:hint="eastAsia"/>
        </w:rPr>
        <w:t>乃</w:t>
      </w:r>
      <w:r w:rsidRPr="00BC3EEB">
        <w:t>於107年2月7日回復原職，</w:t>
      </w:r>
      <w:r w:rsidRPr="00BC3EEB">
        <w:rPr>
          <w:rFonts w:hint="eastAsia"/>
        </w:rPr>
        <w:t>其</w:t>
      </w:r>
      <w:r w:rsidRPr="00BC3EEB">
        <w:t>所涉貪污治罪條例之不違背職務收受賄賂罪，仍於法院審理程序中，</w:t>
      </w:r>
      <w:r>
        <w:rPr>
          <w:rFonts w:hint="eastAsia"/>
        </w:rPr>
        <w:t>因</w:t>
      </w:r>
      <w:r>
        <w:t>犯罪事實尚待最終確定判決認定，</w:t>
      </w:r>
      <w:r w:rsidRPr="00BC3EEB">
        <w:t>仍任職於</w:t>
      </w:r>
      <w:r>
        <w:rPr>
          <w:rFonts w:hint="eastAsia"/>
        </w:rPr>
        <w:t>臺北</w:t>
      </w:r>
      <w:r w:rsidRPr="00BC3EEB">
        <w:rPr>
          <w:rFonts w:hint="eastAsia"/>
        </w:rPr>
        <w:t>市</w:t>
      </w:r>
      <w:r w:rsidRPr="00BC3EEB">
        <w:t>建管處，原任職施工科已調整職務至違建處理科</w:t>
      </w:r>
      <w:r w:rsidRPr="00BC3EEB">
        <w:rPr>
          <w:rFonts w:hint="eastAsia"/>
        </w:rPr>
        <w:t>。</w:t>
      </w:r>
    </w:p>
    <w:p w:rsidR="00EF3035" w:rsidRPr="00BC3EEB" w:rsidRDefault="003113A8" w:rsidP="005A3EFB">
      <w:pPr>
        <w:pStyle w:val="3"/>
      </w:pPr>
      <w:r>
        <w:rPr>
          <w:rFonts w:hint="eastAsia"/>
        </w:rPr>
        <w:t>戴一貫之違失行為如下</w:t>
      </w:r>
      <w:r w:rsidR="00EF3035">
        <w:rPr>
          <w:rFonts w:hint="eastAsia"/>
        </w:rPr>
        <w:t>：</w:t>
      </w:r>
    </w:p>
    <w:p w:rsidR="0055659B" w:rsidRPr="00C50BE9" w:rsidRDefault="003113A8" w:rsidP="002D4FD9">
      <w:pPr>
        <w:pStyle w:val="4"/>
      </w:pPr>
      <w:r w:rsidRPr="00C542B1">
        <w:rPr>
          <w:rFonts w:hAnsi="標楷體"/>
          <w:b/>
        </w:rPr>
        <w:t>戴一</w:t>
      </w:r>
      <w:r w:rsidRPr="00C542B1">
        <w:rPr>
          <w:b/>
        </w:rPr>
        <w:t>貫</w:t>
      </w:r>
      <w:r w:rsidRPr="00C542B1">
        <w:rPr>
          <w:rFonts w:hint="eastAsia"/>
          <w:b/>
        </w:rPr>
        <w:t>於103年8月間，先後2次收受</w:t>
      </w:r>
      <w:r w:rsidR="00312115">
        <w:rPr>
          <w:rFonts w:hint="eastAsia"/>
          <w:b/>
        </w:rPr>
        <w:t>李○</w:t>
      </w:r>
      <w:r w:rsidRPr="00C542B1">
        <w:rPr>
          <w:rFonts w:hint="eastAsia"/>
          <w:b/>
        </w:rPr>
        <w:t>詳委託李</w:t>
      </w:r>
      <w:r w:rsidR="00056D32">
        <w:rPr>
          <w:rFonts w:hAnsi="標楷體" w:hint="eastAsia"/>
          <w:b/>
        </w:rPr>
        <w:t>○</w:t>
      </w:r>
      <w:r w:rsidRPr="00C542B1">
        <w:rPr>
          <w:rFonts w:hint="eastAsia"/>
          <w:b/>
        </w:rPr>
        <w:t>輝所交付共40萬元之賄款後，於103年9月22日核准「</w:t>
      </w:r>
      <w:r w:rsidR="004C0E5C">
        <w:rPr>
          <w:rFonts w:hint="eastAsia"/>
          <w:b/>
        </w:rPr>
        <w:t>內湖</w:t>
      </w:r>
      <w:r w:rsidR="000836A7" w:rsidRPr="000836A7">
        <w:rPr>
          <w:rFonts w:hint="eastAsia"/>
          <w:b/>
        </w:rPr>
        <w:t>晶鑽帝寶</w:t>
      </w:r>
      <w:r w:rsidRPr="00C542B1">
        <w:rPr>
          <w:rFonts w:hint="eastAsia"/>
          <w:b/>
        </w:rPr>
        <w:t>」使用執照之申請，違反公務員服務</w:t>
      </w:r>
      <w:r w:rsidRPr="00C542B1">
        <w:rPr>
          <w:rFonts w:ascii="Times New Roman" w:hAnsi="Times New Roman" w:hint="eastAsia"/>
          <w:b/>
        </w:rPr>
        <w:t>法</w:t>
      </w:r>
      <w:r w:rsidRPr="00C542B1">
        <w:rPr>
          <w:rFonts w:hint="eastAsia"/>
          <w:b/>
        </w:rPr>
        <w:t>第6條</w:t>
      </w:r>
      <w:r w:rsidRPr="00C542B1">
        <w:rPr>
          <w:rFonts w:hAnsi="標楷體" w:hint="eastAsia"/>
          <w:b/>
        </w:rPr>
        <w:t>「公務員不得</w:t>
      </w:r>
      <w:r w:rsidRPr="00C542B1">
        <w:rPr>
          <w:rFonts w:hint="eastAsia"/>
          <w:b/>
        </w:rPr>
        <w:t>假借權力，以圖本身或他人之利益</w:t>
      </w:r>
      <w:r w:rsidRPr="00C542B1">
        <w:rPr>
          <w:rFonts w:hAnsi="標楷體" w:hint="eastAsia"/>
          <w:b/>
        </w:rPr>
        <w:t>」</w:t>
      </w:r>
      <w:r w:rsidRPr="00C542B1">
        <w:rPr>
          <w:rFonts w:hint="eastAsia"/>
          <w:b/>
        </w:rPr>
        <w:t>規定，經臺北市政府</w:t>
      </w:r>
      <w:r w:rsidRPr="00C542B1">
        <w:rPr>
          <w:b/>
        </w:rPr>
        <w:t>移請公務員懲戒委員會</w:t>
      </w:r>
      <w:r w:rsidRPr="00C542B1">
        <w:rPr>
          <w:rFonts w:hint="eastAsia"/>
          <w:b/>
        </w:rPr>
        <w:t>依法懲戒，實有嚴重違失。新北地院亦為相同之認定，判決其成立貪污治罪條例之不違背職務收受賄賂罪，處有期徒刑7年10月及褫奪公權</w:t>
      </w:r>
      <w:r w:rsidR="006B21A1">
        <w:rPr>
          <w:rFonts w:hint="eastAsia"/>
          <w:b/>
        </w:rPr>
        <w:t>4</w:t>
      </w:r>
      <w:r w:rsidRPr="00C542B1">
        <w:rPr>
          <w:rFonts w:hint="eastAsia"/>
          <w:b/>
        </w:rPr>
        <w:t>年在案</w:t>
      </w:r>
      <w:r w:rsidR="00D40CA0">
        <w:rPr>
          <w:rFonts w:hAnsi="標楷體" w:hint="eastAsia"/>
          <w:b/>
        </w:rPr>
        <w:t>：</w:t>
      </w:r>
    </w:p>
    <w:p w:rsidR="008E6679" w:rsidRDefault="008E6679" w:rsidP="008E6679">
      <w:pPr>
        <w:pStyle w:val="5"/>
      </w:pPr>
      <w:r>
        <w:rPr>
          <w:rFonts w:hint="eastAsia"/>
        </w:rPr>
        <w:t>經查，</w:t>
      </w:r>
      <w:r w:rsidRPr="003B4885">
        <w:rPr>
          <w:rFonts w:hAnsi="標楷體"/>
        </w:rPr>
        <w:t>戴一貫</w:t>
      </w:r>
      <w:r w:rsidRPr="003B4885">
        <w:rPr>
          <w:rFonts w:hAnsi="標楷體" w:hint="eastAsia"/>
        </w:rPr>
        <w:t>自</w:t>
      </w:r>
      <w:r w:rsidRPr="00BC3EEB">
        <w:rPr>
          <w:rFonts w:hint="eastAsia"/>
        </w:rPr>
        <w:t>97年9月起至106年3月止，負責內湖區建築工程施工勘驗及使用執照審查等相關業務</w:t>
      </w:r>
      <w:r>
        <w:rPr>
          <w:rFonts w:hint="eastAsia"/>
        </w:rPr>
        <w:t>。</w:t>
      </w:r>
      <w:r w:rsidRPr="00BC3EEB">
        <w:rPr>
          <w:rFonts w:hint="eastAsia"/>
        </w:rPr>
        <w:t>晶鑽建設公司實際負責人</w:t>
      </w:r>
      <w:r w:rsidR="00312115">
        <w:rPr>
          <w:rFonts w:hint="eastAsia"/>
        </w:rPr>
        <w:t>李○</w:t>
      </w:r>
      <w:r w:rsidRPr="00BC3EEB">
        <w:rPr>
          <w:rFonts w:hint="eastAsia"/>
        </w:rPr>
        <w:t>詳</w:t>
      </w:r>
      <w:r>
        <w:rPr>
          <w:rFonts w:hint="eastAsia"/>
        </w:rPr>
        <w:t>為能提早取得</w:t>
      </w:r>
      <w:r w:rsidRPr="003B4885">
        <w:rPr>
          <w:rFonts w:hAnsi="標楷體" w:hint="eastAsia"/>
        </w:rPr>
        <w:t>「</w:t>
      </w:r>
      <w:r w:rsidR="004C0E5C">
        <w:rPr>
          <w:rFonts w:hint="eastAsia"/>
        </w:rPr>
        <w:t>內湖</w:t>
      </w:r>
      <w:r w:rsidR="000836A7" w:rsidRPr="000836A7">
        <w:rPr>
          <w:rFonts w:hint="eastAsia"/>
        </w:rPr>
        <w:t>晶鑽帝寶</w:t>
      </w:r>
      <w:r w:rsidRPr="003B4885">
        <w:rPr>
          <w:rFonts w:hAnsi="標楷體" w:hint="eastAsia"/>
        </w:rPr>
        <w:t>」</w:t>
      </w:r>
      <w:r w:rsidRPr="00BC3EEB">
        <w:rPr>
          <w:rFonts w:hint="eastAsia"/>
        </w:rPr>
        <w:t>建案</w:t>
      </w:r>
      <w:r>
        <w:rPr>
          <w:rFonts w:hint="eastAsia"/>
        </w:rPr>
        <w:t>之使用執照，委請李</w:t>
      </w:r>
      <w:r w:rsidR="004C0E5C">
        <w:rPr>
          <w:rFonts w:hint="eastAsia"/>
        </w:rPr>
        <w:t>○</w:t>
      </w:r>
      <w:r>
        <w:rPr>
          <w:rFonts w:hint="eastAsia"/>
        </w:rPr>
        <w:t>輝行賄戴一貫。</w:t>
      </w:r>
      <w:r w:rsidRPr="00BC3EEB">
        <w:rPr>
          <w:rFonts w:hint="eastAsia"/>
        </w:rPr>
        <w:t>李</w:t>
      </w:r>
      <w:r w:rsidR="000836A7">
        <w:rPr>
          <w:rFonts w:hint="eastAsia"/>
        </w:rPr>
        <w:t>○</w:t>
      </w:r>
      <w:r w:rsidRPr="00BC3EEB">
        <w:rPr>
          <w:rFonts w:hint="eastAsia"/>
        </w:rPr>
        <w:t>輝於103年8月18至25日間之某日，與戴一貫相約在臺北市政府外，當場交付20萬元現金之賄款</w:t>
      </w:r>
      <w:r>
        <w:rPr>
          <w:rFonts w:hint="eastAsia"/>
        </w:rPr>
        <w:t>由</w:t>
      </w:r>
      <w:r w:rsidRPr="00BC3EEB">
        <w:rPr>
          <w:rFonts w:hint="eastAsia"/>
        </w:rPr>
        <w:t>戴一貫</w:t>
      </w:r>
      <w:r>
        <w:rPr>
          <w:rFonts w:hint="eastAsia"/>
        </w:rPr>
        <w:t>收收</w:t>
      </w:r>
      <w:r w:rsidRPr="00BC3EEB">
        <w:rPr>
          <w:rFonts w:hint="eastAsia"/>
        </w:rPr>
        <w:t>，並請戴一貫儘快核發上開建案之使用執照</w:t>
      </w:r>
      <w:r>
        <w:rPr>
          <w:rFonts w:hint="eastAsia"/>
        </w:rPr>
        <w:t>。</w:t>
      </w:r>
      <w:r w:rsidRPr="00BC3EEB">
        <w:rPr>
          <w:rFonts w:hint="eastAsia"/>
        </w:rPr>
        <w:t>戴一貫</w:t>
      </w:r>
      <w:r>
        <w:rPr>
          <w:rFonts w:hint="eastAsia"/>
        </w:rPr>
        <w:t>於</w:t>
      </w:r>
      <w:r w:rsidRPr="00BC3EEB">
        <w:rPr>
          <w:rFonts w:hint="eastAsia"/>
        </w:rPr>
        <w:t>同年8月25日</w:t>
      </w:r>
      <w:r>
        <w:rPr>
          <w:rFonts w:hint="eastAsia"/>
        </w:rPr>
        <w:t>以未附完整竣工照片等事由予以退件，</w:t>
      </w:r>
      <w:r w:rsidR="00312115">
        <w:rPr>
          <w:rFonts w:hint="eastAsia"/>
        </w:rPr>
        <w:t>李○</w:t>
      </w:r>
      <w:r>
        <w:rPr>
          <w:rFonts w:hint="eastAsia"/>
        </w:rPr>
        <w:t>詳</w:t>
      </w:r>
      <w:r w:rsidRPr="00BC3EEB">
        <w:rPr>
          <w:rFonts w:hint="eastAsia"/>
        </w:rPr>
        <w:t>請李</w:t>
      </w:r>
      <w:r w:rsidR="000836A7">
        <w:rPr>
          <w:rFonts w:hint="eastAsia"/>
        </w:rPr>
        <w:t>○</w:t>
      </w:r>
      <w:r>
        <w:rPr>
          <w:rFonts w:hint="eastAsia"/>
        </w:rPr>
        <w:t>輝協助聯繫戴一</w:t>
      </w:r>
      <w:r>
        <w:rPr>
          <w:rFonts w:hint="eastAsia"/>
        </w:rPr>
        <w:lastRenderedPageBreak/>
        <w:t>貫，</w:t>
      </w:r>
      <w:r w:rsidR="00312115">
        <w:rPr>
          <w:rFonts w:hint="eastAsia"/>
        </w:rPr>
        <w:t>李○</w:t>
      </w:r>
      <w:r>
        <w:rPr>
          <w:rFonts w:hint="eastAsia"/>
        </w:rPr>
        <w:t>詳與戴一貫在臺北市政府之吸煙區碰面後，</w:t>
      </w:r>
      <w:r w:rsidRPr="00BC3EEB">
        <w:rPr>
          <w:rFonts w:hint="eastAsia"/>
        </w:rPr>
        <w:t>期約由</w:t>
      </w:r>
      <w:r w:rsidR="00312115">
        <w:rPr>
          <w:rFonts w:hint="eastAsia"/>
        </w:rPr>
        <w:t>李○</w:t>
      </w:r>
      <w:r w:rsidRPr="00BC3EEB">
        <w:rPr>
          <w:rFonts w:hint="eastAsia"/>
        </w:rPr>
        <w:t>詳再交付20</w:t>
      </w:r>
      <w:r>
        <w:rPr>
          <w:rFonts w:hint="eastAsia"/>
        </w:rPr>
        <w:t>萬元賄款由戴一貫收受，</w:t>
      </w:r>
      <w:r w:rsidRPr="00BC3EEB">
        <w:rPr>
          <w:rFonts w:hint="eastAsia"/>
        </w:rPr>
        <w:t>1或2</w:t>
      </w:r>
      <w:r>
        <w:rPr>
          <w:rFonts w:hint="eastAsia"/>
        </w:rPr>
        <w:t>日後，</w:t>
      </w:r>
      <w:r w:rsidR="00312115">
        <w:rPr>
          <w:rFonts w:hint="eastAsia"/>
        </w:rPr>
        <w:t>李○</w:t>
      </w:r>
      <w:r>
        <w:rPr>
          <w:rFonts w:hint="eastAsia"/>
        </w:rPr>
        <w:t>詳</w:t>
      </w:r>
      <w:r w:rsidRPr="00BC3EEB">
        <w:rPr>
          <w:rFonts w:hint="eastAsia"/>
        </w:rPr>
        <w:t>與戴一貫相約在</w:t>
      </w:r>
      <w:r w:rsidR="004C0E5C">
        <w:rPr>
          <w:rFonts w:hint="eastAsia"/>
        </w:rPr>
        <w:t>內湖</w:t>
      </w:r>
      <w:r w:rsidR="000836A7" w:rsidRPr="000836A7">
        <w:rPr>
          <w:rFonts w:hint="eastAsia"/>
        </w:rPr>
        <w:t>晶鑽帝寶</w:t>
      </w:r>
      <w:r w:rsidRPr="00BC3EEB">
        <w:rPr>
          <w:rFonts w:hint="eastAsia"/>
        </w:rPr>
        <w:t>建案旁之家樂福停車場碰面，</w:t>
      </w:r>
      <w:r w:rsidR="00312115">
        <w:rPr>
          <w:rFonts w:hint="eastAsia"/>
        </w:rPr>
        <w:t>李○</w:t>
      </w:r>
      <w:r w:rsidRPr="00BC3EEB">
        <w:rPr>
          <w:rFonts w:hint="eastAsia"/>
        </w:rPr>
        <w:t>詳當場交付</w:t>
      </w:r>
      <w:r w:rsidR="000836A7">
        <w:rPr>
          <w:rFonts w:hint="eastAsia"/>
        </w:rPr>
        <w:t>20</w:t>
      </w:r>
      <w:r w:rsidRPr="00BC3EEB">
        <w:rPr>
          <w:rFonts w:hint="eastAsia"/>
        </w:rPr>
        <w:t>萬元現金之賄賂予戴一貫，希望戴一貫儘快核准申請。嗣李</w:t>
      </w:r>
      <w:r w:rsidR="00056D32">
        <w:rPr>
          <w:rFonts w:hAnsi="標楷體" w:hint="eastAsia"/>
        </w:rPr>
        <w:t>○</w:t>
      </w:r>
      <w:r w:rsidRPr="00BC3EEB">
        <w:rPr>
          <w:rFonts w:hint="eastAsia"/>
        </w:rPr>
        <w:t>輝於103年9月22日陳報申請使用執照之文件資料予戴一貫，戴一貫於當日</w:t>
      </w:r>
      <w:r>
        <w:rPr>
          <w:rFonts w:hint="eastAsia"/>
        </w:rPr>
        <w:t>即</w:t>
      </w:r>
      <w:r w:rsidRPr="00BC3EEB">
        <w:rPr>
          <w:rFonts w:hint="eastAsia"/>
        </w:rPr>
        <w:t>蓋章核准該建案使用執照之申請</w:t>
      </w:r>
      <w:r>
        <w:rPr>
          <w:rFonts w:hint="eastAsia"/>
        </w:rPr>
        <w:t>等事實，</w:t>
      </w:r>
      <w:r w:rsidRPr="00BC3EEB">
        <w:t>戴一貫</w:t>
      </w:r>
      <w:r>
        <w:rPr>
          <w:rFonts w:hint="eastAsia"/>
        </w:rPr>
        <w:t>雖</w:t>
      </w:r>
      <w:r w:rsidRPr="00BC3EEB">
        <w:rPr>
          <w:rFonts w:hint="eastAsia"/>
        </w:rPr>
        <w:t>以陳訴意見書</w:t>
      </w:r>
      <w:r>
        <w:rPr>
          <w:rFonts w:hint="eastAsia"/>
        </w:rPr>
        <w:t>向本院辯稱：其未有任何收受賄賂犯行云云，惟據本院調閱</w:t>
      </w:r>
      <w:r w:rsidRPr="008E6679">
        <w:rPr>
          <w:rFonts w:hint="eastAsia"/>
        </w:rPr>
        <w:t>新北地檢署106年度偵字第6969號、第9266號、第18439號、第20166號偵查</w:t>
      </w:r>
      <w:r>
        <w:rPr>
          <w:rFonts w:hint="eastAsia"/>
        </w:rPr>
        <w:t>案卷查證結果，證人</w:t>
      </w:r>
      <w:r w:rsidR="00312115">
        <w:rPr>
          <w:rFonts w:hint="eastAsia"/>
        </w:rPr>
        <w:t>李○</w:t>
      </w:r>
      <w:r>
        <w:rPr>
          <w:rFonts w:hint="eastAsia"/>
        </w:rPr>
        <w:t>詳、李</w:t>
      </w:r>
      <w:r w:rsidR="000836A7">
        <w:rPr>
          <w:rFonts w:hint="eastAsia"/>
        </w:rPr>
        <w:t>○</w:t>
      </w:r>
      <w:r>
        <w:rPr>
          <w:rFonts w:hint="eastAsia"/>
        </w:rPr>
        <w:t>輝、林</w:t>
      </w:r>
      <w:r w:rsidR="000836A7">
        <w:rPr>
          <w:rFonts w:hint="eastAsia"/>
        </w:rPr>
        <w:t>○</w:t>
      </w:r>
      <w:r>
        <w:rPr>
          <w:rFonts w:hint="eastAsia"/>
        </w:rPr>
        <w:t>璉於偵審中均證稱</w:t>
      </w:r>
      <w:r w:rsidR="00312115">
        <w:rPr>
          <w:rFonts w:hint="eastAsia"/>
        </w:rPr>
        <w:t>李○</w:t>
      </w:r>
      <w:r>
        <w:rPr>
          <w:rFonts w:hint="eastAsia"/>
        </w:rPr>
        <w:t>詳請李</w:t>
      </w:r>
      <w:r w:rsidR="000836A7">
        <w:rPr>
          <w:rFonts w:hint="eastAsia"/>
        </w:rPr>
        <w:t>○</w:t>
      </w:r>
      <w:r>
        <w:rPr>
          <w:rFonts w:hint="eastAsia"/>
        </w:rPr>
        <w:t>輝先後2次交付各20萬元賄款給</w:t>
      </w:r>
      <w:r w:rsidRPr="00BC3EEB">
        <w:t>戴一貫</w:t>
      </w:r>
      <w:r>
        <w:rPr>
          <w:rFonts w:hint="eastAsia"/>
        </w:rPr>
        <w:t>收受，請</w:t>
      </w:r>
      <w:r w:rsidRPr="00BC3EEB">
        <w:t>戴一貫</w:t>
      </w:r>
      <w:r>
        <w:rPr>
          <w:rFonts w:hint="eastAsia"/>
        </w:rPr>
        <w:t>協助</w:t>
      </w:r>
      <w:r w:rsidR="002E280C" w:rsidRPr="00BC3EEB">
        <w:rPr>
          <w:rFonts w:hint="eastAsia"/>
        </w:rPr>
        <w:t>儘快</w:t>
      </w:r>
      <w:r>
        <w:rPr>
          <w:rFonts w:hint="eastAsia"/>
        </w:rPr>
        <w:t>核發使用執照等事實，且有</w:t>
      </w:r>
      <w:r w:rsidR="00312115">
        <w:rPr>
          <w:rFonts w:hint="eastAsia"/>
        </w:rPr>
        <w:t>李○</w:t>
      </w:r>
      <w:r>
        <w:rPr>
          <w:rFonts w:hint="eastAsia"/>
        </w:rPr>
        <w:t>詳、黃建昌、游</w:t>
      </w:r>
      <w:r w:rsidR="004C0E5C">
        <w:rPr>
          <w:rFonts w:hint="eastAsia"/>
        </w:rPr>
        <w:t>○</w:t>
      </w:r>
      <w:r>
        <w:rPr>
          <w:rFonts w:hint="eastAsia"/>
        </w:rPr>
        <w:t>傑、定</w:t>
      </w:r>
      <w:r w:rsidR="000836A7">
        <w:rPr>
          <w:rFonts w:hint="eastAsia"/>
        </w:rPr>
        <w:t>○</w:t>
      </w:r>
      <w:r>
        <w:rPr>
          <w:rFonts w:hint="eastAsia"/>
        </w:rPr>
        <w:t>輝等人之通訊監察譯文、GOOGLE街景圖照片4張、法務部廉政署行動蒐證紀錄表及所附照片、合夥契約書1份、晶鑽建設機構之「總帳-內湖晶鑽總帳」1份、轉帳傳票1紙、晶鑽建設機構之「現金-內湖晶鑽」分類帳1份、</w:t>
      </w:r>
      <w:r w:rsidR="00056D32">
        <w:rPr>
          <w:rFonts w:hint="eastAsia"/>
        </w:rPr>
        <w:t>李</w:t>
      </w:r>
      <w:r w:rsidR="00056D32">
        <w:rPr>
          <w:rFonts w:hAnsi="標楷體" w:hint="eastAsia"/>
        </w:rPr>
        <w:t>○</w:t>
      </w:r>
      <w:r>
        <w:rPr>
          <w:rFonts w:hint="eastAsia"/>
        </w:rPr>
        <w:t>輝台北富邦商業銀行市府分行帳戶之各類存款歷史對帳單1份、103使239號建築物使用執照申請書影本及所附竣工照片1份及晶鑽建設機構103年9月15日轉帳傳票在卷可稽，上開分類帳上記載「103/08/25現金200,000戴一貫交際費」、「跑照配合使照申請20萬+10萬(收驚)」等文字，上開監聽譯文記載</w:t>
      </w:r>
      <w:r w:rsidR="00312115">
        <w:rPr>
          <w:rFonts w:hint="eastAsia"/>
        </w:rPr>
        <w:t>李○</w:t>
      </w:r>
      <w:r>
        <w:rPr>
          <w:rFonts w:hint="eastAsia"/>
        </w:rPr>
        <w:t>詳向黃建昌提及「我想說要送承辦的勒」、「那個跑照的那個小李」、「他跟我說他有給他」、「讓我拿到使照」等語，均與</w:t>
      </w:r>
      <w:r>
        <w:rPr>
          <w:rFonts w:hint="eastAsia"/>
        </w:rPr>
        <w:lastRenderedPageBreak/>
        <w:t>證人</w:t>
      </w:r>
      <w:r w:rsidR="00312115">
        <w:rPr>
          <w:rFonts w:hint="eastAsia"/>
        </w:rPr>
        <w:t>李○</w:t>
      </w:r>
      <w:r>
        <w:rPr>
          <w:rFonts w:hint="eastAsia"/>
        </w:rPr>
        <w:t>詳、李</w:t>
      </w:r>
      <w:r w:rsidR="00312115">
        <w:rPr>
          <w:rFonts w:hint="eastAsia"/>
        </w:rPr>
        <w:t>○</w:t>
      </w:r>
      <w:r>
        <w:rPr>
          <w:rFonts w:hint="eastAsia"/>
        </w:rPr>
        <w:t>輝與林</w:t>
      </w:r>
      <w:r w:rsidR="00312115">
        <w:rPr>
          <w:rFonts w:hint="eastAsia"/>
        </w:rPr>
        <w:t>○</w:t>
      </w:r>
      <w:r>
        <w:rPr>
          <w:rFonts w:hint="eastAsia"/>
        </w:rPr>
        <w:t>璉等人之證詞相符，</w:t>
      </w:r>
      <w:r w:rsidRPr="00BC3EEB">
        <w:t>戴一貫</w:t>
      </w:r>
      <w:r>
        <w:rPr>
          <w:rFonts w:hint="eastAsia"/>
        </w:rPr>
        <w:t>亦坦承其將晶鑽帝寶建案申請使用執照案於103年8月25日退件後，</w:t>
      </w:r>
      <w:r w:rsidR="00312115">
        <w:rPr>
          <w:rFonts w:hint="eastAsia"/>
        </w:rPr>
        <w:t>李○</w:t>
      </w:r>
      <w:r>
        <w:rPr>
          <w:rFonts w:hint="eastAsia"/>
        </w:rPr>
        <w:t>詳曾打電話給伊，伊於103年9月22日收受申請使用執照文件資料當日即蓋章核准該案之使用執照申請等事實，故其辯稱其未有任何收受賄賂犯行云云，並無可採，應認其上開收受賄款之事實為真實，</w:t>
      </w:r>
      <w:r w:rsidRPr="00BC3EEB">
        <w:rPr>
          <w:rFonts w:hint="eastAsia"/>
        </w:rPr>
        <w:t>已違反公務員服務</w:t>
      </w:r>
      <w:r w:rsidRPr="00563489">
        <w:rPr>
          <w:rFonts w:ascii="Times New Roman" w:hAnsi="Times New Roman" w:hint="eastAsia"/>
        </w:rPr>
        <w:t>法</w:t>
      </w:r>
      <w:r w:rsidRPr="00BC3EEB">
        <w:rPr>
          <w:rFonts w:hint="eastAsia"/>
        </w:rPr>
        <w:t>第6條</w:t>
      </w:r>
      <w:r w:rsidRPr="00563489">
        <w:rPr>
          <w:rFonts w:hAnsi="標楷體" w:hint="eastAsia"/>
        </w:rPr>
        <w:t>「</w:t>
      </w:r>
      <w:r>
        <w:rPr>
          <w:rFonts w:hAnsi="標楷體" w:hint="eastAsia"/>
        </w:rPr>
        <w:t>公務員不得</w:t>
      </w:r>
      <w:r w:rsidRPr="00BC3EEB">
        <w:rPr>
          <w:rFonts w:hint="eastAsia"/>
        </w:rPr>
        <w:t>假借權力，以圖本身或他人</w:t>
      </w:r>
      <w:r>
        <w:rPr>
          <w:rFonts w:hint="eastAsia"/>
        </w:rPr>
        <w:t>之</w:t>
      </w:r>
      <w:r w:rsidRPr="00BC3EEB">
        <w:rPr>
          <w:rFonts w:hint="eastAsia"/>
        </w:rPr>
        <w:t>利益</w:t>
      </w:r>
      <w:r w:rsidRPr="00563489">
        <w:rPr>
          <w:rFonts w:hAnsi="標楷體" w:hint="eastAsia"/>
        </w:rPr>
        <w:t>」</w:t>
      </w:r>
      <w:r>
        <w:rPr>
          <w:rFonts w:hint="eastAsia"/>
        </w:rPr>
        <w:t>規定，有</w:t>
      </w:r>
      <w:r w:rsidRPr="00BC3EEB">
        <w:rPr>
          <w:rFonts w:hint="eastAsia"/>
        </w:rPr>
        <w:t>公務員懲戒法第2條第1款規定</w:t>
      </w:r>
      <w:r w:rsidRPr="00BC3EEB">
        <w:t>應受懲戒</w:t>
      </w:r>
      <w:r w:rsidRPr="00BC3EEB">
        <w:rPr>
          <w:rFonts w:hint="eastAsia"/>
        </w:rPr>
        <w:t>之</w:t>
      </w:r>
      <w:r w:rsidRPr="00BC3EEB">
        <w:t>事由</w:t>
      </w:r>
      <w:r>
        <w:rPr>
          <w:rFonts w:hint="eastAsia"/>
        </w:rPr>
        <w:t>，經</w:t>
      </w:r>
      <w:r w:rsidRPr="00BC3EEB">
        <w:rPr>
          <w:rFonts w:hint="eastAsia"/>
        </w:rPr>
        <w:t>臺北市政府依公務員懲戒法第24條第1項規定將</w:t>
      </w:r>
      <w:r>
        <w:rPr>
          <w:rFonts w:hint="eastAsia"/>
        </w:rPr>
        <w:t>其</w:t>
      </w:r>
      <w:r w:rsidRPr="00BC3EEB">
        <w:t>移請公務員懲戒委員會</w:t>
      </w:r>
      <w:r>
        <w:rPr>
          <w:rFonts w:hint="eastAsia"/>
        </w:rPr>
        <w:t>依法懲戒在案，實有重大違失。</w:t>
      </w:r>
    </w:p>
    <w:p w:rsidR="002D4FD9" w:rsidRDefault="00BA19E8" w:rsidP="00C50BE9">
      <w:pPr>
        <w:pStyle w:val="5"/>
      </w:pPr>
      <w:r>
        <w:rPr>
          <w:rFonts w:hint="eastAsia"/>
        </w:rPr>
        <w:t>新北地院亦為相同之認定，以該院106年度訴字第507號判決</w:t>
      </w:r>
      <w:r w:rsidRPr="00511ABA">
        <w:rPr>
          <w:rFonts w:hint="eastAsia"/>
        </w:rPr>
        <w:t>戴一貫</w:t>
      </w:r>
      <w:r>
        <w:rPr>
          <w:rFonts w:hint="eastAsia"/>
        </w:rPr>
        <w:t>成立</w:t>
      </w:r>
      <w:r w:rsidRPr="00E6701A">
        <w:rPr>
          <w:rFonts w:hint="eastAsia"/>
        </w:rPr>
        <w:t>貪污治罪條例之不違背職務收受賄賂罪，處有期徒刑7年10月，褫奪公權</w:t>
      </w:r>
      <w:r>
        <w:rPr>
          <w:rFonts w:hint="eastAsia"/>
        </w:rPr>
        <w:t>4</w:t>
      </w:r>
      <w:r w:rsidRPr="00E6701A">
        <w:rPr>
          <w:rFonts w:hint="eastAsia"/>
        </w:rPr>
        <w:t>年在案</w:t>
      </w:r>
      <w:r w:rsidR="008F51A2" w:rsidRPr="00BC3EEB">
        <w:rPr>
          <w:rFonts w:hint="eastAsia"/>
        </w:rPr>
        <w:t>。</w:t>
      </w:r>
    </w:p>
    <w:p w:rsidR="00463E72" w:rsidRPr="00C74211" w:rsidRDefault="0038782F" w:rsidP="00C74211">
      <w:pPr>
        <w:pStyle w:val="4"/>
        <w:rPr>
          <w:b/>
        </w:rPr>
      </w:pPr>
      <w:r w:rsidRPr="00C542B1">
        <w:rPr>
          <w:rFonts w:hAnsi="標楷體"/>
          <w:b/>
        </w:rPr>
        <w:t>戴一</w:t>
      </w:r>
      <w:r w:rsidRPr="00C542B1">
        <w:rPr>
          <w:b/>
        </w:rPr>
        <w:t>貫</w:t>
      </w:r>
      <w:r w:rsidRPr="00C542B1">
        <w:rPr>
          <w:rFonts w:hint="eastAsia"/>
          <w:b/>
        </w:rPr>
        <w:t>於97年間先後</w:t>
      </w:r>
      <w:r>
        <w:rPr>
          <w:rFonts w:hint="eastAsia"/>
          <w:b/>
        </w:rPr>
        <w:t>2</w:t>
      </w:r>
      <w:r w:rsidRPr="00C542B1">
        <w:rPr>
          <w:rFonts w:hint="eastAsia"/>
          <w:b/>
        </w:rPr>
        <w:t>次由晶鑽建設公司將未銷售2間房屋</w:t>
      </w:r>
      <w:r w:rsidRPr="00C542B1">
        <w:rPr>
          <w:b/>
        </w:rPr>
        <w:t>借名登記</w:t>
      </w:r>
      <w:r w:rsidRPr="00C542B1">
        <w:rPr>
          <w:rFonts w:hint="eastAsia"/>
          <w:b/>
        </w:rPr>
        <w:t>在其名下以協助該公司取得銀行借款，復於99年2月間投資該公司「桃園晶鑽國寶山莊」建案50萬元並獲取一倍之利益，再於102年間投資該公司「三重晶鑽御品」建案400萬元並與該公司實際負責人</w:t>
      </w:r>
      <w:r w:rsidR="00312115">
        <w:rPr>
          <w:rFonts w:hint="eastAsia"/>
          <w:b/>
        </w:rPr>
        <w:t>李○</w:t>
      </w:r>
      <w:r w:rsidRPr="00C542B1">
        <w:rPr>
          <w:rFonts w:hint="eastAsia"/>
          <w:b/>
        </w:rPr>
        <w:t>詳協議可獲取一倍之利益，</w:t>
      </w:r>
      <w:r w:rsidRPr="00C542B1">
        <w:rPr>
          <w:b/>
        </w:rPr>
        <w:t>違</w:t>
      </w:r>
      <w:r w:rsidRPr="00C542B1">
        <w:rPr>
          <w:rFonts w:hint="eastAsia"/>
          <w:b/>
        </w:rPr>
        <w:t>反</w:t>
      </w:r>
      <w:r w:rsidRPr="00C542B1">
        <w:rPr>
          <w:b/>
        </w:rPr>
        <w:t>公務員服務法第5條</w:t>
      </w:r>
      <w:r w:rsidRPr="00C542B1">
        <w:rPr>
          <w:rFonts w:hint="eastAsia"/>
          <w:b/>
        </w:rPr>
        <w:t>「公務員應誠實清廉」及「</w:t>
      </w:r>
      <w:r w:rsidR="00061FFB">
        <w:rPr>
          <w:rFonts w:hint="eastAsia"/>
          <w:b/>
        </w:rPr>
        <w:t>臺</w:t>
      </w:r>
      <w:r w:rsidRPr="00C542B1">
        <w:rPr>
          <w:rFonts w:hint="eastAsia"/>
          <w:b/>
        </w:rPr>
        <w:t>北市政府公務員廉政倫理規範」</w:t>
      </w:r>
      <w:r w:rsidRPr="00C542B1">
        <w:rPr>
          <w:b/>
        </w:rPr>
        <w:t>第10點第2項「公務員不得與其職務有利害關係之相關人員為不當接觸」</w:t>
      </w:r>
      <w:r w:rsidRPr="00C542B1">
        <w:rPr>
          <w:rFonts w:hint="eastAsia"/>
          <w:b/>
        </w:rPr>
        <w:t>等規定，核有明確違失</w:t>
      </w:r>
      <w:r w:rsidR="00746DD5" w:rsidRPr="00746DD5">
        <w:rPr>
          <w:rFonts w:hint="eastAsia"/>
          <w:b/>
        </w:rPr>
        <w:t>：</w:t>
      </w:r>
    </w:p>
    <w:p w:rsidR="00463E72" w:rsidRDefault="0038782F" w:rsidP="00074A05">
      <w:pPr>
        <w:pStyle w:val="5"/>
      </w:pPr>
      <w:r>
        <w:rPr>
          <w:rFonts w:hint="eastAsia"/>
        </w:rPr>
        <w:t>經查，</w:t>
      </w:r>
      <w:r w:rsidRPr="00BC3EEB">
        <w:rPr>
          <w:rFonts w:hint="eastAsia"/>
        </w:rPr>
        <w:t>戴一貫於99年2月間，與</w:t>
      </w:r>
      <w:r w:rsidR="00312115">
        <w:rPr>
          <w:rFonts w:hint="eastAsia"/>
        </w:rPr>
        <w:t>李○</w:t>
      </w:r>
      <w:r w:rsidRPr="00BC3EEB">
        <w:rPr>
          <w:rFonts w:hint="eastAsia"/>
        </w:rPr>
        <w:t>詳協議入股晶鑽建設公司「桃園晶鑽國寶山莊」(後改名為</w:t>
      </w:r>
      <w:r w:rsidRPr="00BC3EEB">
        <w:rPr>
          <w:rFonts w:hint="eastAsia"/>
        </w:rPr>
        <w:lastRenderedPageBreak/>
        <w:t>普鑼旺世)建案，</w:t>
      </w:r>
      <w:r w:rsidR="00312115">
        <w:rPr>
          <w:rFonts w:hint="eastAsia"/>
        </w:rPr>
        <w:t>李○</w:t>
      </w:r>
      <w:r w:rsidRPr="00BC3EEB">
        <w:rPr>
          <w:rFonts w:hint="eastAsia"/>
        </w:rPr>
        <w:t>詳保證給予入股金額</w:t>
      </w:r>
      <w:r w:rsidR="00360860">
        <w:rPr>
          <w:rFonts w:hint="eastAsia"/>
        </w:rPr>
        <w:t>1</w:t>
      </w:r>
      <w:r w:rsidRPr="00BC3EEB">
        <w:rPr>
          <w:rFonts w:hint="eastAsia"/>
        </w:rPr>
        <w:t>倍之利益後，戴一貫旋投資入股50萬元，</w:t>
      </w:r>
      <w:r w:rsidR="00312115">
        <w:rPr>
          <w:rFonts w:hint="eastAsia"/>
        </w:rPr>
        <w:t>李○</w:t>
      </w:r>
      <w:r w:rsidRPr="00BC3EEB">
        <w:rPr>
          <w:rFonts w:hint="eastAsia"/>
        </w:rPr>
        <w:t>詳並於「桃園晶鑽國寶山莊」建案結算後，親自交付現金100萬元予戴一貫</w:t>
      </w:r>
      <w:r>
        <w:rPr>
          <w:rFonts w:hint="eastAsia"/>
        </w:rPr>
        <w:t>。</w:t>
      </w:r>
      <w:r w:rsidRPr="00BC3EEB">
        <w:rPr>
          <w:rFonts w:hint="eastAsia"/>
        </w:rPr>
        <w:t>嗣戴一貫於101年底</w:t>
      </w:r>
      <w:r>
        <w:rPr>
          <w:rFonts w:hint="eastAsia"/>
        </w:rPr>
        <w:t>與</w:t>
      </w:r>
      <w:r w:rsidR="00312115">
        <w:rPr>
          <w:rFonts w:hint="eastAsia"/>
        </w:rPr>
        <w:t>李○</w:t>
      </w:r>
      <w:r w:rsidRPr="00BC3EEB">
        <w:rPr>
          <w:rFonts w:hint="eastAsia"/>
        </w:rPr>
        <w:t>詳</w:t>
      </w:r>
      <w:r>
        <w:rPr>
          <w:rFonts w:hint="eastAsia"/>
        </w:rPr>
        <w:t>協議</w:t>
      </w:r>
      <w:r w:rsidRPr="00BC3EEB">
        <w:rPr>
          <w:rFonts w:hint="eastAsia"/>
        </w:rPr>
        <w:t>入股</w:t>
      </w:r>
      <w:r>
        <w:rPr>
          <w:rFonts w:hint="eastAsia"/>
        </w:rPr>
        <w:t>該公司之</w:t>
      </w:r>
      <w:r w:rsidRPr="00BC3EEB">
        <w:rPr>
          <w:rFonts w:hint="eastAsia"/>
        </w:rPr>
        <w:t>「三重晶鑽御品」建案</w:t>
      </w:r>
      <w:r>
        <w:rPr>
          <w:rFonts w:hint="eastAsia"/>
        </w:rPr>
        <w:t>，</w:t>
      </w:r>
      <w:r w:rsidR="00312115">
        <w:rPr>
          <w:rFonts w:hint="eastAsia"/>
        </w:rPr>
        <w:t>李○</w:t>
      </w:r>
      <w:r w:rsidRPr="00BC3EEB">
        <w:rPr>
          <w:rFonts w:hint="eastAsia"/>
        </w:rPr>
        <w:t>詳</w:t>
      </w:r>
      <w:r>
        <w:rPr>
          <w:rFonts w:hint="eastAsia"/>
        </w:rPr>
        <w:t>保證</w:t>
      </w:r>
      <w:r w:rsidRPr="00BC3EEB">
        <w:rPr>
          <w:rFonts w:hint="eastAsia"/>
        </w:rPr>
        <w:t>給予入股金額</w:t>
      </w:r>
      <w:r w:rsidR="00360860">
        <w:rPr>
          <w:rFonts w:hint="eastAsia"/>
        </w:rPr>
        <w:t>1</w:t>
      </w:r>
      <w:r w:rsidRPr="00BC3EEB">
        <w:rPr>
          <w:rFonts w:hint="eastAsia"/>
        </w:rPr>
        <w:t>倍之利益，戴一貫於102年1月4日及同年7月23日先後匯款300萬元、100萬元(共計400萬元)至晶鑽建設公司玉山銀行金融帳戶入股</w:t>
      </w:r>
      <w:r>
        <w:rPr>
          <w:rFonts w:hint="eastAsia"/>
        </w:rPr>
        <w:t>該建</w:t>
      </w:r>
      <w:r w:rsidRPr="00BC3EEB">
        <w:rPr>
          <w:rFonts w:hint="eastAsia"/>
        </w:rPr>
        <w:t>案</w:t>
      </w:r>
      <w:r>
        <w:rPr>
          <w:rFonts w:hint="eastAsia"/>
        </w:rPr>
        <w:t>之事實，業據本院調閱</w:t>
      </w:r>
      <w:r w:rsidRPr="0038782F">
        <w:t>新北地檢署107</w:t>
      </w:r>
      <w:r w:rsidRPr="0038782F">
        <w:rPr>
          <w:rFonts w:hint="eastAsia"/>
        </w:rPr>
        <w:t>年</w:t>
      </w:r>
      <w:r w:rsidRPr="0038782F">
        <w:t>5</w:t>
      </w:r>
      <w:r w:rsidRPr="0038782F">
        <w:rPr>
          <w:rFonts w:hint="eastAsia"/>
        </w:rPr>
        <w:t>月</w:t>
      </w:r>
      <w:r w:rsidRPr="0038782F">
        <w:t>25</w:t>
      </w:r>
      <w:r w:rsidRPr="0038782F">
        <w:rPr>
          <w:rFonts w:hint="eastAsia"/>
        </w:rPr>
        <w:t>日</w:t>
      </w:r>
      <w:r w:rsidRPr="0038782F">
        <w:t>106</w:t>
      </w:r>
      <w:r w:rsidRPr="0038782F">
        <w:rPr>
          <w:rFonts w:hint="eastAsia"/>
        </w:rPr>
        <w:t>年度偵續字第</w:t>
      </w:r>
      <w:r w:rsidRPr="0038782F">
        <w:t>397</w:t>
      </w:r>
      <w:r w:rsidRPr="0038782F">
        <w:rPr>
          <w:rFonts w:hint="eastAsia"/>
        </w:rPr>
        <w:t>號偵查案卷</w:t>
      </w:r>
      <w:r>
        <w:rPr>
          <w:rFonts w:hint="eastAsia"/>
        </w:rPr>
        <w:t>查明屬實，</w:t>
      </w:r>
      <w:r w:rsidRPr="00BC3EEB">
        <w:t>有晶鑽建設公司分類帳查詢投資明細表1份</w:t>
      </w:r>
      <w:r>
        <w:rPr>
          <w:rFonts w:hint="eastAsia"/>
        </w:rPr>
        <w:t>附於該偵查案卷</w:t>
      </w:r>
      <w:r w:rsidRPr="00BC3EEB">
        <w:t>可證</w:t>
      </w:r>
      <w:r>
        <w:rPr>
          <w:rFonts w:hint="eastAsia"/>
        </w:rPr>
        <w:t>，且為</w:t>
      </w:r>
      <w:r w:rsidRPr="00BC3EEB">
        <w:t>戴一貫</w:t>
      </w:r>
      <w:r>
        <w:rPr>
          <w:rFonts w:hint="eastAsia"/>
        </w:rPr>
        <w:t>於該案偵查中及向本院提出之</w:t>
      </w:r>
      <w:r w:rsidRPr="00BC3EEB">
        <w:rPr>
          <w:rFonts w:hint="eastAsia"/>
        </w:rPr>
        <w:t>陳訴意見書</w:t>
      </w:r>
      <w:r>
        <w:rPr>
          <w:rFonts w:hint="eastAsia"/>
        </w:rPr>
        <w:t>中所自承，可信為真實</w:t>
      </w:r>
      <w:r w:rsidR="00463E72" w:rsidRPr="00BC3EEB">
        <w:rPr>
          <w:rFonts w:hint="eastAsia"/>
        </w:rPr>
        <w:t>。</w:t>
      </w:r>
    </w:p>
    <w:p w:rsidR="00463E72" w:rsidRDefault="0038782F" w:rsidP="00074A05">
      <w:pPr>
        <w:pStyle w:val="5"/>
      </w:pPr>
      <w:r w:rsidRPr="00BC3EEB">
        <w:t>戴一貫</w:t>
      </w:r>
      <w:r>
        <w:rPr>
          <w:rFonts w:hint="eastAsia"/>
        </w:rPr>
        <w:t>於上開</w:t>
      </w:r>
      <w:r w:rsidRPr="00BC3EEB">
        <w:rPr>
          <w:rFonts w:hint="eastAsia"/>
        </w:rPr>
        <w:t>陳訴意見書</w:t>
      </w:r>
      <w:r>
        <w:rPr>
          <w:rFonts w:hint="eastAsia"/>
        </w:rPr>
        <w:t>中辯稱：</w:t>
      </w:r>
      <w:r w:rsidRPr="00BC3EEB">
        <w:t>「桃園晶鑽國寶山莊」</w:t>
      </w:r>
      <w:r>
        <w:rPr>
          <w:rFonts w:hint="eastAsia"/>
        </w:rPr>
        <w:t>及</w:t>
      </w:r>
      <w:r w:rsidRPr="00BC3EEB">
        <w:t>「三重晶鑽御品」</w:t>
      </w:r>
      <w:r>
        <w:rPr>
          <w:rFonts w:hint="eastAsia"/>
        </w:rPr>
        <w:t>等</w:t>
      </w:r>
      <w:r w:rsidRPr="00BC3EEB">
        <w:t>建案</w:t>
      </w:r>
      <w:r>
        <w:rPr>
          <w:rFonts w:hint="eastAsia"/>
        </w:rPr>
        <w:t>，均係</w:t>
      </w:r>
      <w:r w:rsidR="00312115">
        <w:t>李</w:t>
      </w:r>
      <w:r w:rsidR="00312115">
        <w:rPr>
          <w:rFonts w:hint="eastAsia"/>
        </w:rPr>
        <w:t>○</w:t>
      </w:r>
      <w:r w:rsidRPr="00BC3EEB">
        <w:t>詳基於私人情誼主動邀其投資，並答應給予入股金額1倍之獲利，並非其主動要求投資及要求予入股金額1倍之利益</w:t>
      </w:r>
      <w:r>
        <w:rPr>
          <w:rFonts w:hint="eastAsia"/>
        </w:rPr>
        <w:t>。</w:t>
      </w:r>
      <w:r w:rsidR="00312115">
        <w:t>李</w:t>
      </w:r>
      <w:r w:rsidR="00312115">
        <w:rPr>
          <w:rFonts w:hint="eastAsia"/>
        </w:rPr>
        <w:t>○</w:t>
      </w:r>
      <w:r w:rsidRPr="00BC3EEB">
        <w:t>詳於97年間請其幫忙，將晶鑽建設公司「</w:t>
      </w:r>
      <w:r w:rsidRPr="00BC3EEB">
        <w:rPr>
          <w:rFonts w:hint="eastAsia"/>
        </w:rPr>
        <w:t>晶</w:t>
      </w:r>
      <w:r w:rsidRPr="00BC3EEB">
        <w:t>鑽石之鄉」</w:t>
      </w:r>
      <w:r>
        <w:rPr>
          <w:rFonts w:hint="eastAsia"/>
        </w:rPr>
        <w:t>、</w:t>
      </w:r>
      <w:r w:rsidRPr="00BC3EEB">
        <w:t>「南港二期」</w:t>
      </w:r>
      <w:r>
        <w:rPr>
          <w:rFonts w:hint="eastAsia"/>
        </w:rPr>
        <w:t>等建案之</w:t>
      </w:r>
      <w:r w:rsidRPr="00BC3EEB">
        <w:t>未銷售成屋</w:t>
      </w:r>
      <w:r>
        <w:rPr>
          <w:rFonts w:hint="eastAsia"/>
        </w:rPr>
        <w:t>各</w:t>
      </w:r>
      <w:r w:rsidR="00360860">
        <w:rPr>
          <w:rFonts w:hint="eastAsia"/>
        </w:rPr>
        <w:t>1</w:t>
      </w:r>
      <w:r w:rsidRPr="00BC3EEB">
        <w:t>間</w:t>
      </w:r>
      <w:r>
        <w:rPr>
          <w:rFonts w:hint="eastAsia"/>
        </w:rPr>
        <w:t>，均</w:t>
      </w:r>
      <w:r w:rsidRPr="00BC3EEB">
        <w:t>借名登記在其名下，再用其名義向銀行申請購屋貸款，撥款給晶鑽建設使用</w:t>
      </w:r>
      <w:r>
        <w:rPr>
          <w:rFonts w:hint="eastAsia"/>
        </w:rPr>
        <w:t>，</w:t>
      </w:r>
      <w:r w:rsidRPr="00BC3EEB">
        <w:t>純粹是基於與</w:t>
      </w:r>
      <w:r w:rsidR="00312115">
        <w:t>李</w:t>
      </w:r>
      <w:r w:rsidR="00312115">
        <w:rPr>
          <w:rFonts w:hint="eastAsia"/>
        </w:rPr>
        <w:t>○</w:t>
      </w:r>
      <w:r w:rsidRPr="00BC3EEB">
        <w:t>詳私人情誼幫忙，完全沒有得到任何好處</w:t>
      </w:r>
      <w:r>
        <w:rPr>
          <w:rFonts w:hint="eastAsia"/>
        </w:rPr>
        <w:t>等語，惟其身為</w:t>
      </w:r>
      <w:r w:rsidR="002E280C">
        <w:rPr>
          <w:rFonts w:hint="eastAsia"/>
        </w:rPr>
        <w:t>臺</w:t>
      </w:r>
      <w:r>
        <w:rPr>
          <w:rFonts w:hint="eastAsia"/>
        </w:rPr>
        <w:t>北市政府建管處工程</w:t>
      </w:r>
      <w:r w:rsidR="002E280C">
        <w:rPr>
          <w:rFonts w:hint="eastAsia"/>
        </w:rPr>
        <w:t>員</w:t>
      </w:r>
      <w:r>
        <w:rPr>
          <w:rFonts w:hint="eastAsia"/>
        </w:rPr>
        <w:t>，自97年9月起至106年3月止，負責內湖區建築工程施工勘驗及使用執照審查相關業務，</w:t>
      </w:r>
      <w:r w:rsidRPr="00BC3EEB">
        <w:rPr>
          <w:rFonts w:hint="eastAsia"/>
        </w:rPr>
        <w:t>晶鑽建設公司</w:t>
      </w:r>
      <w:r>
        <w:rPr>
          <w:rFonts w:hint="eastAsia"/>
        </w:rPr>
        <w:t>之「</w:t>
      </w:r>
      <w:r w:rsidR="004C0E5C">
        <w:rPr>
          <w:rFonts w:hint="eastAsia"/>
        </w:rPr>
        <w:t>內湖○○○○</w:t>
      </w:r>
      <w:r>
        <w:rPr>
          <w:rFonts w:hint="eastAsia"/>
        </w:rPr>
        <w:t>」建案亦由其所負責勘驗及審查，竟於97年間先後兩次由該公司將未銷售2間房屋</w:t>
      </w:r>
      <w:r w:rsidRPr="00746DD5">
        <w:t>借名登記</w:t>
      </w:r>
      <w:r>
        <w:rPr>
          <w:rFonts w:hint="eastAsia"/>
        </w:rPr>
        <w:t>在其名下以協助該公司取得銀行</w:t>
      </w:r>
      <w:r>
        <w:rPr>
          <w:rFonts w:hint="eastAsia"/>
        </w:rPr>
        <w:lastRenderedPageBreak/>
        <w:t>借款，復</w:t>
      </w:r>
      <w:r w:rsidRPr="00746DD5">
        <w:rPr>
          <w:rFonts w:hint="eastAsia"/>
        </w:rPr>
        <w:t>於99年2月間投資</w:t>
      </w:r>
      <w:r>
        <w:rPr>
          <w:rFonts w:hint="eastAsia"/>
        </w:rPr>
        <w:t>該公司</w:t>
      </w:r>
      <w:r w:rsidRPr="00746DD5">
        <w:rPr>
          <w:rFonts w:hint="eastAsia"/>
        </w:rPr>
        <w:t>「桃園晶鑽國寶山莊」建案50萬元</w:t>
      </w:r>
      <w:r>
        <w:rPr>
          <w:rFonts w:hint="eastAsia"/>
        </w:rPr>
        <w:t>並</w:t>
      </w:r>
      <w:r w:rsidRPr="00746DD5">
        <w:rPr>
          <w:rFonts w:hint="eastAsia"/>
        </w:rPr>
        <w:t>獲取</w:t>
      </w:r>
      <w:r w:rsidR="00360860">
        <w:rPr>
          <w:rFonts w:hint="eastAsia"/>
        </w:rPr>
        <w:t>1</w:t>
      </w:r>
      <w:r w:rsidRPr="00746DD5">
        <w:rPr>
          <w:rFonts w:hint="eastAsia"/>
        </w:rPr>
        <w:t>倍之利益</w:t>
      </w:r>
      <w:r>
        <w:rPr>
          <w:rFonts w:hint="eastAsia"/>
        </w:rPr>
        <w:t>，再於</w:t>
      </w:r>
      <w:r w:rsidRPr="00746DD5">
        <w:rPr>
          <w:rFonts w:hint="eastAsia"/>
        </w:rPr>
        <w:t>102年間投資該公司「三重晶鑽御品」建案400萬元</w:t>
      </w:r>
      <w:r>
        <w:rPr>
          <w:rFonts w:hint="eastAsia"/>
        </w:rPr>
        <w:t>並與</w:t>
      </w:r>
      <w:r w:rsidR="00312115">
        <w:rPr>
          <w:rFonts w:hint="eastAsia"/>
        </w:rPr>
        <w:t>李○</w:t>
      </w:r>
      <w:r>
        <w:rPr>
          <w:rFonts w:hint="eastAsia"/>
        </w:rPr>
        <w:t>詳協議可</w:t>
      </w:r>
      <w:r w:rsidRPr="00746DD5">
        <w:rPr>
          <w:rFonts w:hint="eastAsia"/>
        </w:rPr>
        <w:t>獲取</w:t>
      </w:r>
      <w:r w:rsidR="00360860">
        <w:rPr>
          <w:rFonts w:hint="eastAsia"/>
        </w:rPr>
        <w:t>1</w:t>
      </w:r>
      <w:r w:rsidRPr="00746DD5">
        <w:rPr>
          <w:rFonts w:hint="eastAsia"/>
        </w:rPr>
        <w:t>倍之利益</w:t>
      </w:r>
      <w:r>
        <w:rPr>
          <w:rFonts w:hint="eastAsia"/>
        </w:rPr>
        <w:t>，已</w:t>
      </w:r>
      <w:r w:rsidRPr="00FB7A9E">
        <w:t>違</w:t>
      </w:r>
      <w:r w:rsidRPr="00FB7A9E">
        <w:rPr>
          <w:rFonts w:hint="eastAsia"/>
        </w:rPr>
        <w:t>反</w:t>
      </w:r>
      <w:r w:rsidRPr="00FB7A9E">
        <w:t>公務員服務法第5條</w:t>
      </w:r>
      <w:r>
        <w:rPr>
          <w:rFonts w:hint="eastAsia"/>
        </w:rPr>
        <w:t>「公務員應誠實清廉」及「</w:t>
      </w:r>
      <w:r w:rsidR="00360860">
        <w:rPr>
          <w:rFonts w:hint="eastAsia"/>
        </w:rPr>
        <w:t>臺</w:t>
      </w:r>
      <w:r>
        <w:rPr>
          <w:rFonts w:hint="eastAsia"/>
        </w:rPr>
        <w:t>北市政府</w:t>
      </w:r>
      <w:r w:rsidRPr="00BC3EEB">
        <w:rPr>
          <w:rFonts w:hint="eastAsia"/>
        </w:rPr>
        <w:t>公務員廉政倫理規範</w:t>
      </w:r>
      <w:r>
        <w:rPr>
          <w:rFonts w:hint="eastAsia"/>
        </w:rPr>
        <w:t>」</w:t>
      </w:r>
      <w:r w:rsidRPr="00BC3EEB">
        <w:t>第10點第2項「公務員不得與其職務有利害關係之相關人員為不當接觸」</w:t>
      </w:r>
      <w:r>
        <w:rPr>
          <w:rFonts w:hint="eastAsia"/>
        </w:rPr>
        <w:t>等</w:t>
      </w:r>
      <w:r w:rsidRPr="00FB7A9E">
        <w:rPr>
          <w:rFonts w:hint="eastAsia"/>
        </w:rPr>
        <w:t>規定</w:t>
      </w:r>
      <w:r>
        <w:rPr>
          <w:rFonts w:hint="eastAsia"/>
        </w:rPr>
        <w:t>，核有明確違失</w:t>
      </w:r>
      <w:r w:rsidR="00C417D4" w:rsidRPr="00BC3EEB">
        <w:rPr>
          <w:rFonts w:hint="eastAsia"/>
        </w:rPr>
        <w:t>。</w:t>
      </w:r>
    </w:p>
    <w:p w:rsidR="001B3BF3" w:rsidRPr="00FB7A9E" w:rsidRDefault="0038782F" w:rsidP="00FB7A9E">
      <w:pPr>
        <w:pStyle w:val="4"/>
        <w:rPr>
          <w:b/>
        </w:rPr>
      </w:pPr>
      <w:r>
        <w:rPr>
          <w:rFonts w:hint="eastAsia"/>
          <w:b/>
        </w:rPr>
        <w:t>臺</w:t>
      </w:r>
      <w:r w:rsidRPr="00BA64A5">
        <w:rPr>
          <w:rFonts w:hint="eastAsia"/>
          <w:b/>
        </w:rPr>
        <w:t>北市政府在</w:t>
      </w:r>
      <w:r w:rsidRPr="00BA64A5">
        <w:rPr>
          <w:b/>
        </w:rPr>
        <w:t>戴一貫</w:t>
      </w:r>
      <w:r w:rsidRPr="00BA64A5">
        <w:rPr>
          <w:rFonts w:hint="eastAsia"/>
          <w:b/>
        </w:rPr>
        <w:t>106年因案羈押前，對於其上開違失行為均渾然不知，</w:t>
      </w:r>
      <w:r w:rsidRPr="00BA64A5">
        <w:rPr>
          <w:rFonts w:hAnsi="標楷體" w:hint="eastAsia"/>
          <w:b/>
        </w:rPr>
        <w:t>97至105年之</w:t>
      </w:r>
      <w:r w:rsidRPr="00BA64A5">
        <w:rPr>
          <w:rFonts w:hint="eastAsia"/>
          <w:b/>
        </w:rPr>
        <w:t>考績均為</w:t>
      </w:r>
      <w:r w:rsidRPr="00BA64A5">
        <w:rPr>
          <w:rFonts w:hAnsi="標楷體" w:hint="eastAsia"/>
          <w:b/>
        </w:rPr>
        <w:t>「甲」等，且均高達83分或84分，</w:t>
      </w:r>
      <w:r w:rsidRPr="00BA64A5">
        <w:rPr>
          <w:b/>
        </w:rPr>
        <w:t>直屬或上級長官評語</w:t>
      </w:r>
      <w:r w:rsidRPr="00BA64A5">
        <w:rPr>
          <w:rFonts w:hint="eastAsia"/>
          <w:b/>
        </w:rPr>
        <w:t>為「負責盡職」、「熱心助人」、「公文績效良好」、「工作思慮周詳」等，直到案發後，才在107年給</w:t>
      </w:r>
      <w:r w:rsidR="00360860">
        <w:rPr>
          <w:rFonts w:hint="eastAsia"/>
          <w:b/>
        </w:rPr>
        <w:t>予</w:t>
      </w:r>
      <w:r w:rsidRPr="00BA64A5">
        <w:rPr>
          <w:rFonts w:hint="eastAsia"/>
          <w:b/>
        </w:rPr>
        <w:t>考績乙等，</w:t>
      </w:r>
      <w:r w:rsidR="000A3978">
        <w:rPr>
          <w:rFonts w:hint="eastAsia"/>
          <w:b/>
        </w:rPr>
        <w:t>且</w:t>
      </w:r>
      <w:r w:rsidR="000A3978" w:rsidRPr="00BA64A5">
        <w:rPr>
          <w:rFonts w:hint="eastAsia"/>
          <w:b/>
        </w:rPr>
        <w:t>對於上開</w:t>
      </w:r>
      <w:r w:rsidR="000A3978">
        <w:rPr>
          <w:rFonts w:hint="eastAsia"/>
          <w:b/>
        </w:rPr>
        <w:t>違失</w:t>
      </w:r>
      <w:r w:rsidR="000A3978" w:rsidRPr="00BA64A5">
        <w:rPr>
          <w:rFonts w:hint="eastAsia"/>
          <w:b/>
        </w:rPr>
        <w:t>行為，</w:t>
      </w:r>
      <w:r w:rsidR="000A3978" w:rsidRPr="00EB614C">
        <w:rPr>
          <w:rFonts w:hint="eastAsia"/>
          <w:b/>
        </w:rPr>
        <w:t>認為已</w:t>
      </w:r>
      <w:r w:rsidR="00852BDC">
        <w:rPr>
          <w:rFonts w:hAnsi="標楷體" w:hint="eastAsia"/>
          <w:b/>
        </w:rPr>
        <w:t>「</w:t>
      </w:r>
      <w:r w:rsidR="000A3978" w:rsidRPr="00EB614C">
        <w:rPr>
          <w:b/>
        </w:rPr>
        <w:t>嚴重影響機關聲譽</w:t>
      </w:r>
      <w:r w:rsidR="00852BDC">
        <w:rPr>
          <w:rFonts w:hAnsi="標楷體" w:hint="eastAsia"/>
          <w:b/>
        </w:rPr>
        <w:t>」</w:t>
      </w:r>
      <w:r w:rsidR="000A3978">
        <w:rPr>
          <w:rFonts w:hint="eastAsia"/>
        </w:rPr>
        <w:t>，</w:t>
      </w:r>
      <w:r w:rsidR="000A3978" w:rsidRPr="00EB614C">
        <w:rPr>
          <w:rFonts w:hint="eastAsia"/>
          <w:b/>
        </w:rPr>
        <w:t>卻</w:t>
      </w:r>
      <w:r w:rsidR="000A3978">
        <w:rPr>
          <w:rFonts w:hint="eastAsia"/>
          <w:b/>
        </w:rPr>
        <w:t>以</w:t>
      </w:r>
      <w:r w:rsidR="000A3978" w:rsidRPr="00EB614C">
        <w:rPr>
          <w:rFonts w:hint="eastAsia"/>
          <w:b/>
        </w:rPr>
        <w:t>「</w:t>
      </w:r>
      <w:r w:rsidR="000A3978" w:rsidRPr="00EB614C">
        <w:rPr>
          <w:b/>
        </w:rPr>
        <w:t>情節輕微</w:t>
      </w:r>
      <w:r w:rsidR="000A3978" w:rsidRPr="00EB614C">
        <w:rPr>
          <w:rFonts w:hint="eastAsia"/>
          <w:b/>
        </w:rPr>
        <w:t>」</w:t>
      </w:r>
      <w:r w:rsidR="000A3978">
        <w:rPr>
          <w:rFonts w:hint="eastAsia"/>
          <w:b/>
        </w:rPr>
        <w:t>為由</w:t>
      </w:r>
      <w:r w:rsidR="000A3978" w:rsidRPr="00EB614C">
        <w:rPr>
          <w:rFonts w:hint="eastAsia"/>
          <w:b/>
        </w:rPr>
        <w:t>，</w:t>
      </w:r>
      <w:r w:rsidR="00EB614C" w:rsidRPr="00EB614C">
        <w:rPr>
          <w:rFonts w:hint="eastAsia"/>
          <w:b/>
        </w:rPr>
        <w:t>僅</w:t>
      </w:r>
      <w:r w:rsidRPr="00BA64A5">
        <w:rPr>
          <w:rFonts w:hint="eastAsia"/>
          <w:b/>
        </w:rPr>
        <w:t>給予申誡</w:t>
      </w:r>
      <w:r w:rsidR="00DC2DBF">
        <w:rPr>
          <w:rFonts w:hint="eastAsia"/>
          <w:b/>
        </w:rPr>
        <w:t>2</w:t>
      </w:r>
      <w:r w:rsidRPr="00BA64A5">
        <w:rPr>
          <w:rFonts w:hint="eastAsia"/>
          <w:b/>
        </w:rPr>
        <w:t>次之懲處，</w:t>
      </w:r>
      <w:r w:rsidR="002D7CBA">
        <w:rPr>
          <w:rFonts w:hint="eastAsia"/>
          <w:b/>
        </w:rPr>
        <w:t>事前</w:t>
      </w:r>
      <w:r w:rsidRPr="00BA64A5">
        <w:rPr>
          <w:rFonts w:hint="eastAsia"/>
          <w:b/>
        </w:rPr>
        <w:t>未盡監督之責，</w:t>
      </w:r>
      <w:r w:rsidR="00360860">
        <w:rPr>
          <w:rFonts w:hint="eastAsia"/>
          <w:b/>
        </w:rPr>
        <w:t>事後懲處過輕，</w:t>
      </w:r>
      <w:r w:rsidRPr="00BA64A5">
        <w:rPr>
          <w:rFonts w:hint="eastAsia"/>
          <w:b/>
        </w:rPr>
        <w:t>核有嚴重違失</w:t>
      </w:r>
      <w:r>
        <w:rPr>
          <w:rFonts w:hint="eastAsia"/>
        </w:rPr>
        <w:t>：</w:t>
      </w:r>
    </w:p>
    <w:p w:rsidR="0038782F" w:rsidRDefault="0038782F" w:rsidP="0038782F">
      <w:pPr>
        <w:pStyle w:val="5"/>
      </w:pPr>
      <w:r>
        <w:rPr>
          <w:rFonts w:hint="eastAsia"/>
        </w:rPr>
        <w:t>據臺北市政府函送本院之</w:t>
      </w:r>
      <w:r w:rsidRPr="00BC3EEB">
        <w:t>戴一貫人事履歷</w:t>
      </w:r>
      <w:r>
        <w:rPr>
          <w:rFonts w:hint="eastAsia"/>
        </w:rPr>
        <w:t>及考績考評</w:t>
      </w:r>
      <w:r w:rsidRPr="00BC3EEB">
        <w:t>資料</w:t>
      </w:r>
      <w:r>
        <w:rPr>
          <w:rFonts w:hint="eastAsia"/>
        </w:rPr>
        <w:t>顯示，其於</w:t>
      </w:r>
      <w:r>
        <w:rPr>
          <w:rFonts w:hAnsi="標楷體" w:hint="eastAsia"/>
        </w:rPr>
        <w:t>任職施工科期間</w:t>
      </w:r>
      <w:r w:rsidR="00AF77AB">
        <w:rPr>
          <w:rFonts w:hAnsi="標楷體" w:hint="eastAsia"/>
        </w:rPr>
        <w:t>，</w:t>
      </w:r>
      <w:r>
        <w:rPr>
          <w:rFonts w:hAnsi="標楷體" w:hint="eastAsia"/>
        </w:rPr>
        <w:t>97至105年之</w:t>
      </w:r>
      <w:r>
        <w:rPr>
          <w:rFonts w:hint="eastAsia"/>
        </w:rPr>
        <w:t>考績均為</w:t>
      </w:r>
      <w:r w:rsidRPr="001A2757">
        <w:rPr>
          <w:rFonts w:hAnsi="標楷體" w:hint="eastAsia"/>
        </w:rPr>
        <w:t>「甲」等，</w:t>
      </w:r>
      <w:r>
        <w:rPr>
          <w:rFonts w:hAnsi="標楷體" w:hint="eastAsia"/>
        </w:rPr>
        <w:t>均為</w:t>
      </w:r>
      <w:r w:rsidRPr="001A2757">
        <w:rPr>
          <w:rFonts w:hAnsi="標楷體" w:hint="eastAsia"/>
        </w:rPr>
        <w:t>83</w:t>
      </w:r>
      <w:r>
        <w:rPr>
          <w:rFonts w:hAnsi="標楷體" w:hint="eastAsia"/>
        </w:rPr>
        <w:t>分或</w:t>
      </w:r>
      <w:r w:rsidRPr="001A2757">
        <w:rPr>
          <w:rFonts w:hAnsi="標楷體" w:hint="eastAsia"/>
        </w:rPr>
        <w:t>84分</w:t>
      </w:r>
      <w:r>
        <w:rPr>
          <w:rFonts w:hAnsi="標楷體" w:hint="eastAsia"/>
        </w:rPr>
        <w:t>，</w:t>
      </w:r>
      <w:r w:rsidRPr="00B55F87">
        <w:t>直屬或上級長官評語</w:t>
      </w:r>
      <w:r>
        <w:rPr>
          <w:rFonts w:hint="eastAsia"/>
        </w:rPr>
        <w:t>為「</w:t>
      </w:r>
      <w:r w:rsidRPr="000C096C">
        <w:rPr>
          <w:rFonts w:hint="eastAsia"/>
        </w:rPr>
        <w:t>工作認真</w:t>
      </w:r>
      <w:r>
        <w:rPr>
          <w:rFonts w:hint="eastAsia"/>
        </w:rPr>
        <w:t>、</w:t>
      </w:r>
      <w:r w:rsidRPr="000C096C">
        <w:rPr>
          <w:rFonts w:hint="eastAsia"/>
        </w:rPr>
        <w:t>積極進取</w:t>
      </w:r>
      <w:r>
        <w:rPr>
          <w:rFonts w:hint="eastAsia"/>
        </w:rPr>
        <w:t>」、「</w:t>
      </w:r>
      <w:r w:rsidRPr="000C096C">
        <w:rPr>
          <w:rFonts w:hint="eastAsia"/>
        </w:rPr>
        <w:t>認真負責</w:t>
      </w:r>
      <w:r>
        <w:rPr>
          <w:rFonts w:hint="eastAsia"/>
        </w:rPr>
        <w:t>、</w:t>
      </w:r>
      <w:r w:rsidRPr="000C096C">
        <w:rPr>
          <w:rFonts w:hint="eastAsia"/>
        </w:rPr>
        <w:t>達成任務</w:t>
      </w:r>
      <w:r>
        <w:rPr>
          <w:rFonts w:hint="eastAsia"/>
        </w:rPr>
        <w:t>」、「</w:t>
      </w:r>
      <w:r w:rsidRPr="000C096C">
        <w:rPr>
          <w:rFonts w:hint="eastAsia"/>
        </w:rPr>
        <w:t>熱心服務</w:t>
      </w:r>
      <w:r>
        <w:rPr>
          <w:rFonts w:hint="eastAsia"/>
        </w:rPr>
        <w:t>、</w:t>
      </w:r>
      <w:r w:rsidRPr="000C096C">
        <w:rPr>
          <w:rFonts w:hint="eastAsia"/>
        </w:rPr>
        <w:t>負責認真</w:t>
      </w:r>
      <w:r>
        <w:rPr>
          <w:rFonts w:hint="eastAsia"/>
        </w:rPr>
        <w:t>」、「</w:t>
      </w:r>
      <w:r w:rsidRPr="000C096C">
        <w:rPr>
          <w:rFonts w:hint="eastAsia"/>
        </w:rPr>
        <w:t>認真負責</w:t>
      </w:r>
      <w:r>
        <w:rPr>
          <w:rFonts w:hint="eastAsia"/>
        </w:rPr>
        <w:t>、</w:t>
      </w:r>
      <w:r w:rsidRPr="000C096C">
        <w:rPr>
          <w:rFonts w:hint="eastAsia"/>
        </w:rPr>
        <w:t>自動自發</w:t>
      </w:r>
      <w:r>
        <w:rPr>
          <w:rFonts w:hint="eastAsia"/>
        </w:rPr>
        <w:t>」、「</w:t>
      </w:r>
      <w:r w:rsidRPr="004631B6">
        <w:rPr>
          <w:rFonts w:hint="eastAsia"/>
        </w:rPr>
        <w:t>負責盡職</w:t>
      </w:r>
      <w:r>
        <w:rPr>
          <w:rFonts w:hint="eastAsia"/>
        </w:rPr>
        <w:t>、</w:t>
      </w:r>
      <w:r w:rsidRPr="004631B6">
        <w:rPr>
          <w:rFonts w:hint="eastAsia"/>
        </w:rPr>
        <w:t>公文績效良好</w:t>
      </w:r>
      <w:r>
        <w:rPr>
          <w:rFonts w:hint="eastAsia"/>
        </w:rPr>
        <w:t>」、「</w:t>
      </w:r>
      <w:r w:rsidRPr="004631B6">
        <w:rPr>
          <w:rFonts w:hint="eastAsia"/>
        </w:rPr>
        <w:t>工作思慮周詳</w:t>
      </w:r>
      <w:r>
        <w:rPr>
          <w:rFonts w:hint="eastAsia"/>
        </w:rPr>
        <w:t>」、「</w:t>
      </w:r>
      <w:r w:rsidRPr="004631B6">
        <w:rPr>
          <w:rFonts w:hint="eastAsia"/>
        </w:rPr>
        <w:t>負責盡職</w:t>
      </w:r>
      <w:r>
        <w:rPr>
          <w:rFonts w:hint="eastAsia"/>
        </w:rPr>
        <w:t>」、「</w:t>
      </w:r>
      <w:r w:rsidRPr="004631B6">
        <w:rPr>
          <w:rFonts w:hint="eastAsia"/>
        </w:rPr>
        <w:t>富有責任感</w:t>
      </w:r>
      <w:r>
        <w:rPr>
          <w:rFonts w:hint="eastAsia"/>
        </w:rPr>
        <w:t>、</w:t>
      </w:r>
      <w:r w:rsidRPr="004631B6">
        <w:rPr>
          <w:rFonts w:hint="eastAsia"/>
        </w:rPr>
        <w:t>協調能力佳</w:t>
      </w:r>
      <w:r>
        <w:rPr>
          <w:rFonts w:hint="eastAsia"/>
        </w:rPr>
        <w:t>」、「</w:t>
      </w:r>
      <w:r w:rsidRPr="004631B6">
        <w:rPr>
          <w:rFonts w:hint="eastAsia"/>
        </w:rPr>
        <w:t>熱心助人</w:t>
      </w:r>
      <w:r>
        <w:rPr>
          <w:rFonts w:hint="eastAsia"/>
        </w:rPr>
        <w:t>、</w:t>
      </w:r>
      <w:r w:rsidRPr="004631B6">
        <w:rPr>
          <w:rFonts w:hint="eastAsia"/>
        </w:rPr>
        <w:t>有責任感</w:t>
      </w:r>
      <w:r>
        <w:rPr>
          <w:rFonts w:hint="eastAsia"/>
        </w:rPr>
        <w:t>」等。</w:t>
      </w:r>
    </w:p>
    <w:p w:rsidR="00563489" w:rsidRDefault="0038782F" w:rsidP="0038782F">
      <w:pPr>
        <w:pStyle w:val="5"/>
      </w:pPr>
      <w:r w:rsidRPr="00BC3EEB">
        <w:rPr>
          <w:rFonts w:hint="eastAsia"/>
        </w:rPr>
        <w:t>據臺北市政</w:t>
      </w:r>
      <w:r w:rsidR="00A50770">
        <w:rPr>
          <w:rFonts w:hint="eastAsia"/>
        </w:rPr>
        <w:t>府</w:t>
      </w:r>
      <w:r w:rsidRPr="00BC3EEB">
        <w:rPr>
          <w:rFonts w:hint="eastAsia"/>
        </w:rPr>
        <w:t>表示</w:t>
      </w:r>
      <w:r w:rsidRPr="00BC3EEB">
        <w:rPr>
          <w:rStyle w:val="afc"/>
        </w:rPr>
        <w:footnoteReference w:id="1"/>
      </w:r>
      <w:r w:rsidRPr="00BC3EEB">
        <w:rPr>
          <w:rFonts w:hint="eastAsia"/>
        </w:rPr>
        <w:t>，該</w:t>
      </w:r>
      <w:r w:rsidRPr="00BC3EEB">
        <w:t>市建管處考績委員會</w:t>
      </w:r>
      <w:r w:rsidRPr="00BC3EEB">
        <w:rPr>
          <w:rFonts w:hint="eastAsia"/>
        </w:rPr>
        <w:t>認為</w:t>
      </w:r>
      <w:r w:rsidRPr="00BC3EEB">
        <w:t>戴一貫</w:t>
      </w:r>
      <w:r w:rsidRPr="00BC3EEB">
        <w:rPr>
          <w:rFonts w:hint="eastAsia"/>
        </w:rPr>
        <w:t>上開</w:t>
      </w:r>
      <w:r w:rsidR="00702C2B">
        <w:rPr>
          <w:rFonts w:hint="eastAsia"/>
        </w:rPr>
        <w:t>違失</w:t>
      </w:r>
      <w:r w:rsidRPr="00BC3EEB">
        <w:rPr>
          <w:rFonts w:hint="eastAsia"/>
        </w:rPr>
        <w:t>行為，</w:t>
      </w:r>
      <w:r w:rsidR="00B93B1F">
        <w:rPr>
          <w:rFonts w:hAnsi="標楷體" w:hint="eastAsia"/>
        </w:rPr>
        <w:t>「</w:t>
      </w:r>
      <w:r w:rsidR="00B93B1F">
        <w:t>未遵守分際，並遭司</w:t>
      </w:r>
      <w:r w:rsidR="00B93B1F">
        <w:lastRenderedPageBreak/>
        <w:t>法機關偵辦，嚴重影響機關聲譽</w:t>
      </w:r>
      <w:r w:rsidR="00B93B1F">
        <w:rPr>
          <w:rFonts w:hAnsi="標楷體" w:hint="eastAsia"/>
        </w:rPr>
        <w:t>」，</w:t>
      </w:r>
      <w:r w:rsidRPr="00BC3EEB">
        <w:rPr>
          <w:rFonts w:hint="eastAsia"/>
        </w:rPr>
        <w:t>已違反該府公務員廉政倫理規範</w:t>
      </w:r>
      <w:r w:rsidRPr="00BC3EEB">
        <w:t>第10點第2項規定：「公務員不得與其職務有利害關係之相關人員為不當接觸。」</w:t>
      </w:r>
      <w:r>
        <w:rPr>
          <w:rFonts w:hint="eastAsia"/>
        </w:rPr>
        <w:t>依該</w:t>
      </w:r>
      <w:r w:rsidRPr="00BC3EEB">
        <w:t>府及所屬各機關公務人員平時獎懲標準表第5點</w:t>
      </w:r>
      <w:r w:rsidRPr="00BC3EEB">
        <w:rPr>
          <w:rFonts w:hint="eastAsia"/>
        </w:rPr>
        <w:t>第2款</w:t>
      </w:r>
      <w:r>
        <w:rPr>
          <w:rFonts w:hint="eastAsia"/>
        </w:rPr>
        <w:t>「</w:t>
      </w:r>
      <w:r w:rsidRPr="00BC3EEB">
        <w:t>言行失檢，足以損害機關聲譽或他人聲譽，情節輕微者</w:t>
      </w:r>
      <w:r w:rsidRPr="00563489">
        <w:rPr>
          <w:rFonts w:ascii="Times New Roman" w:hAnsi="Times New Roman"/>
        </w:rPr>
        <w:t>」</w:t>
      </w:r>
      <w:r>
        <w:rPr>
          <w:rFonts w:ascii="Times New Roman" w:hAnsi="Times New Roman" w:hint="eastAsia"/>
        </w:rPr>
        <w:t>之規定，</w:t>
      </w:r>
      <w:r w:rsidRPr="00BC3EEB">
        <w:rPr>
          <w:rFonts w:hint="eastAsia"/>
        </w:rPr>
        <w:t>決</w:t>
      </w:r>
      <w:r w:rsidRPr="00BC3EEB">
        <w:t>議予以「申誡2次」處分，並經</w:t>
      </w:r>
      <w:r w:rsidRPr="00BC3EEB">
        <w:rPr>
          <w:rFonts w:hint="eastAsia"/>
        </w:rPr>
        <w:t>該</w:t>
      </w:r>
      <w:r w:rsidRPr="00BC3EEB">
        <w:t>市建管處106年3月17日核定在案</w:t>
      </w:r>
      <w:r w:rsidRPr="00BC3EEB">
        <w:rPr>
          <w:rStyle w:val="afc"/>
        </w:rPr>
        <w:footnoteReference w:id="2"/>
      </w:r>
      <w:r w:rsidR="00563489" w:rsidRPr="00BC3EEB">
        <w:t>。</w:t>
      </w:r>
    </w:p>
    <w:p w:rsidR="00D95C58" w:rsidRDefault="0038782F" w:rsidP="00563489">
      <w:pPr>
        <w:pStyle w:val="5"/>
      </w:pPr>
      <w:r>
        <w:rPr>
          <w:rFonts w:hint="eastAsia"/>
        </w:rPr>
        <w:t>上開證據顯示，臺北市政府在</w:t>
      </w:r>
      <w:r w:rsidRPr="00BC3EEB">
        <w:t>戴一貫</w:t>
      </w:r>
      <w:r>
        <w:rPr>
          <w:rFonts w:hint="eastAsia"/>
        </w:rPr>
        <w:t>106年因案羈押前，對於</w:t>
      </w:r>
      <w:r w:rsidRPr="00BC3EEB">
        <w:t>戴一貫</w:t>
      </w:r>
      <w:r>
        <w:rPr>
          <w:rFonts w:hint="eastAsia"/>
        </w:rPr>
        <w:t>之上開違失行為均渾然不知，</w:t>
      </w:r>
      <w:r>
        <w:rPr>
          <w:rFonts w:hAnsi="標楷體" w:hint="eastAsia"/>
        </w:rPr>
        <w:t>97至105年之</w:t>
      </w:r>
      <w:r>
        <w:rPr>
          <w:rFonts w:hint="eastAsia"/>
        </w:rPr>
        <w:t>考績均為</w:t>
      </w:r>
      <w:r w:rsidRPr="001A2757">
        <w:rPr>
          <w:rFonts w:hAnsi="標楷體" w:hint="eastAsia"/>
        </w:rPr>
        <w:t>「甲」等，</w:t>
      </w:r>
      <w:r>
        <w:rPr>
          <w:rFonts w:hAnsi="標楷體" w:hint="eastAsia"/>
        </w:rPr>
        <w:t>且均高達</w:t>
      </w:r>
      <w:r w:rsidRPr="001A2757">
        <w:rPr>
          <w:rFonts w:hAnsi="標楷體" w:hint="eastAsia"/>
        </w:rPr>
        <w:t>83</w:t>
      </w:r>
      <w:r>
        <w:rPr>
          <w:rFonts w:hAnsi="標楷體" w:hint="eastAsia"/>
        </w:rPr>
        <w:t>分或</w:t>
      </w:r>
      <w:r w:rsidRPr="001A2757">
        <w:rPr>
          <w:rFonts w:hAnsi="標楷體" w:hint="eastAsia"/>
        </w:rPr>
        <w:t>84分</w:t>
      </w:r>
      <w:r>
        <w:rPr>
          <w:rFonts w:hAnsi="標楷體" w:hint="eastAsia"/>
        </w:rPr>
        <w:t>，</w:t>
      </w:r>
      <w:r w:rsidRPr="00B55F87">
        <w:t>直屬或上級長官評語</w:t>
      </w:r>
      <w:r>
        <w:rPr>
          <w:rFonts w:hint="eastAsia"/>
        </w:rPr>
        <w:t>為「</w:t>
      </w:r>
      <w:r w:rsidRPr="000C096C">
        <w:rPr>
          <w:rFonts w:hint="eastAsia"/>
        </w:rPr>
        <w:t>負責</w:t>
      </w:r>
      <w:r>
        <w:rPr>
          <w:rFonts w:hint="eastAsia"/>
        </w:rPr>
        <w:t>盡職」、「熱心助人」、「公文績效良好」、「工作思慮周詳」等，直到案發後，才在107年給</w:t>
      </w:r>
      <w:r w:rsidR="00DC2DBF">
        <w:rPr>
          <w:rFonts w:hint="eastAsia"/>
        </w:rPr>
        <w:t>予</w:t>
      </w:r>
      <w:r>
        <w:rPr>
          <w:rFonts w:hint="eastAsia"/>
        </w:rPr>
        <w:t>考績乙等，</w:t>
      </w:r>
      <w:r w:rsidR="000A3978" w:rsidRPr="000A3978">
        <w:rPr>
          <w:rFonts w:hint="eastAsia"/>
        </w:rPr>
        <w:t>且對於上開違失行為，認為已</w:t>
      </w:r>
      <w:r w:rsidR="00852BDC">
        <w:rPr>
          <w:rFonts w:hAnsi="標楷體" w:hint="eastAsia"/>
        </w:rPr>
        <w:t>「</w:t>
      </w:r>
      <w:r w:rsidR="000A3978" w:rsidRPr="000A3978">
        <w:t>嚴重影響機關聲譽</w:t>
      </w:r>
      <w:r w:rsidR="00852BDC">
        <w:rPr>
          <w:rFonts w:hAnsi="標楷體" w:hint="eastAsia"/>
        </w:rPr>
        <w:t>」</w:t>
      </w:r>
      <w:r w:rsidR="000A3978" w:rsidRPr="000A3978">
        <w:rPr>
          <w:rFonts w:hint="eastAsia"/>
        </w:rPr>
        <w:t>，卻以「</w:t>
      </w:r>
      <w:r w:rsidR="000A3978" w:rsidRPr="000A3978">
        <w:t>情節輕微</w:t>
      </w:r>
      <w:r w:rsidR="000A3978" w:rsidRPr="000A3978">
        <w:rPr>
          <w:rFonts w:hint="eastAsia"/>
        </w:rPr>
        <w:t>」為由，</w:t>
      </w:r>
      <w:r>
        <w:rPr>
          <w:rFonts w:hint="eastAsia"/>
        </w:rPr>
        <w:t>僅給予申誡</w:t>
      </w:r>
      <w:r w:rsidR="00DC2DBF">
        <w:rPr>
          <w:rFonts w:hint="eastAsia"/>
        </w:rPr>
        <w:t>2</w:t>
      </w:r>
      <w:r>
        <w:rPr>
          <w:rFonts w:hint="eastAsia"/>
        </w:rPr>
        <w:t>次之懲處，</w:t>
      </w:r>
      <w:r w:rsidR="002D7CBA">
        <w:rPr>
          <w:rFonts w:hint="eastAsia"/>
        </w:rPr>
        <w:t>事前</w:t>
      </w:r>
      <w:r>
        <w:rPr>
          <w:rFonts w:hint="eastAsia"/>
        </w:rPr>
        <w:t>未盡監督之責，</w:t>
      </w:r>
      <w:r w:rsidR="00DC2DBF" w:rsidRPr="00DC2DBF">
        <w:rPr>
          <w:rFonts w:hint="eastAsia"/>
        </w:rPr>
        <w:t>事後懲處過輕</w:t>
      </w:r>
      <w:r w:rsidR="00DC2DBF">
        <w:rPr>
          <w:rFonts w:hint="eastAsia"/>
          <w:b/>
        </w:rPr>
        <w:t>，</w:t>
      </w:r>
      <w:r>
        <w:rPr>
          <w:rFonts w:hint="eastAsia"/>
        </w:rPr>
        <w:t>核有嚴重違失</w:t>
      </w:r>
      <w:r w:rsidR="00D95C58" w:rsidRPr="00BC3EEB">
        <w:t>。</w:t>
      </w:r>
    </w:p>
    <w:p w:rsidR="00F62B01" w:rsidRPr="00BC3EEB" w:rsidRDefault="008C12CA" w:rsidP="00304E04">
      <w:pPr>
        <w:pStyle w:val="2"/>
        <w:rPr>
          <w:b/>
        </w:rPr>
      </w:pPr>
      <w:bookmarkStart w:id="50" w:name="_Toc421794874"/>
      <w:bookmarkStart w:id="51" w:name="_Toc421795440"/>
      <w:bookmarkStart w:id="52" w:name="_Toc421796021"/>
      <w:bookmarkStart w:id="53" w:name="_Toc422834159"/>
      <w:r w:rsidRPr="008C12CA">
        <w:rPr>
          <w:b/>
        </w:rPr>
        <w:t>臺北市政府都市發展局前專門委員</w:t>
      </w:r>
      <w:r w:rsidR="00E002A2" w:rsidRPr="00D70C7B">
        <w:rPr>
          <w:rFonts w:hint="eastAsia"/>
          <w:b/>
        </w:rPr>
        <w:t>黃建昌於</w:t>
      </w:r>
      <w:r w:rsidR="00E002A2" w:rsidRPr="00D70C7B">
        <w:rPr>
          <w:b/>
        </w:rPr>
        <w:t>95至103年擔任</w:t>
      </w:r>
      <w:r w:rsidRPr="008F4E5C">
        <w:rPr>
          <w:b/>
        </w:rPr>
        <w:t>臺北市建築管理工程處</w:t>
      </w:r>
      <w:r w:rsidR="00E002A2" w:rsidRPr="00D70C7B">
        <w:rPr>
          <w:b/>
        </w:rPr>
        <w:t>副總工程司，負責施工科</w:t>
      </w:r>
      <w:r w:rsidR="00E002A2">
        <w:rPr>
          <w:rFonts w:hint="eastAsia"/>
          <w:b/>
        </w:rPr>
        <w:t>等</w:t>
      </w:r>
      <w:r w:rsidR="00E002A2" w:rsidRPr="00D70C7B">
        <w:rPr>
          <w:b/>
        </w:rPr>
        <w:t>業務及相關公文審核</w:t>
      </w:r>
      <w:r w:rsidR="00E002A2">
        <w:rPr>
          <w:rFonts w:hint="eastAsia"/>
          <w:b/>
        </w:rPr>
        <w:t>，明知</w:t>
      </w:r>
      <w:r w:rsidR="00E002A2" w:rsidRPr="005A2FCF">
        <w:rPr>
          <w:rFonts w:hint="eastAsia"/>
          <w:b/>
        </w:rPr>
        <w:t>所負責掌管業務與</w:t>
      </w:r>
      <w:r w:rsidR="00E002A2" w:rsidRPr="00A26867">
        <w:rPr>
          <w:rFonts w:hint="eastAsia"/>
          <w:b/>
        </w:rPr>
        <w:t>晶鑽建設</w:t>
      </w:r>
      <w:r w:rsidR="00E002A2" w:rsidRPr="005A2FCF">
        <w:rPr>
          <w:rFonts w:hint="eastAsia"/>
          <w:b/>
        </w:rPr>
        <w:t>公司</w:t>
      </w:r>
      <w:r w:rsidR="00E002A2">
        <w:rPr>
          <w:rFonts w:hint="eastAsia"/>
          <w:b/>
        </w:rPr>
        <w:t>營業項目間</w:t>
      </w:r>
      <w:r w:rsidR="00895C9A">
        <w:rPr>
          <w:rFonts w:hint="eastAsia"/>
          <w:b/>
        </w:rPr>
        <w:t>，</w:t>
      </w:r>
      <w:r w:rsidR="00E002A2" w:rsidRPr="005A2FCF">
        <w:rPr>
          <w:rFonts w:hint="eastAsia"/>
          <w:b/>
        </w:rPr>
        <w:t>有職務上之利害關係</w:t>
      </w:r>
      <w:r w:rsidR="00E002A2">
        <w:rPr>
          <w:rFonts w:hint="eastAsia"/>
          <w:b/>
        </w:rPr>
        <w:t>，竟</w:t>
      </w:r>
      <w:r w:rsidR="00E002A2" w:rsidRPr="00D70C7B">
        <w:rPr>
          <w:b/>
        </w:rPr>
        <w:t>於102年7月29日匯款500萬元予</w:t>
      </w:r>
      <w:r w:rsidR="00312115">
        <w:rPr>
          <w:b/>
        </w:rPr>
        <w:t>李</w:t>
      </w:r>
      <w:r w:rsidR="00312115">
        <w:rPr>
          <w:rFonts w:hint="eastAsia"/>
        </w:rPr>
        <w:t>○</w:t>
      </w:r>
      <w:r w:rsidR="00E002A2" w:rsidRPr="00D70C7B">
        <w:rPr>
          <w:b/>
        </w:rPr>
        <w:t>詳，</w:t>
      </w:r>
      <w:r w:rsidR="00E002A2" w:rsidRPr="00D70C7B">
        <w:rPr>
          <w:rFonts w:hint="eastAsia"/>
          <w:b/>
        </w:rPr>
        <w:t>投資晶鑽建設公司</w:t>
      </w:r>
      <w:r w:rsidR="00E002A2" w:rsidRPr="00D70C7B">
        <w:rPr>
          <w:b/>
        </w:rPr>
        <w:t>「三重晶鑽御品」建案</w:t>
      </w:r>
      <w:r w:rsidR="00E002A2" w:rsidRPr="00D70C7B">
        <w:rPr>
          <w:rFonts w:hint="eastAsia"/>
          <w:b/>
        </w:rPr>
        <w:t>，由</w:t>
      </w:r>
      <w:r w:rsidR="00312115">
        <w:rPr>
          <w:rFonts w:hint="eastAsia"/>
          <w:b/>
        </w:rPr>
        <w:t>李○</w:t>
      </w:r>
      <w:r w:rsidR="00E002A2" w:rsidRPr="00D70C7B">
        <w:rPr>
          <w:rFonts w:hint="eastAsia"/>
          <w:b/>
        </w:rPr>
        <w:t>詳表示</w:t>
      </w:r>
      <w:r w:rsidR="00E002A2" w:rsidRPr="005A2FCF">
        <w:rPr>
          <w:b/>
        </w:rPr>
        <w:t>給予入股金額</w:t>
      </w:r>
      <w:r w:rsidR="003D7DF4">
        <w:rPr>
          <w:rFonts w:hint="eastAsia"/>
          <w:b/>
        </w:rPr>
        <w:t>1</w:t>
      </w:r>
      <w:r w:rsidR="00E002A2" w:rsidRPr="005A2FCF">
        <w:rPr>
          <w:b/>
        </w:rPr>
        <w:t>倍之利益1,000萬元</w:t>
      </w:r>
      <w:r w:rsidR="00E002A2">
        <w:rPr>
          <w:rFonts w:hint="eastAsia"/>
          <w:b/>
        </w:rPr>
        <w:t>。</w:t>
      </w:r>
      <w:r w:rsidR="00E002A2">
        <w:rPr>
          <w:rFonts w:hAnsi="標楷體" w:hint="eastAsia"/>
          <w:b/>
        </w:rPr>
        <w:t>再</w:t>
      </w:r>
      <w:r w:rsidR="00E002A2" w:rsidRPr="006F07F3">
        <w:rPr>
          <w:rFonts w:hAnsi="標楷體" w:hint="eastAsia"/>
          <w:b/>
        </w:rPr>
        <w:t>者，</w:t>
      </w:r>
      <w:r w:rsidR="00312115">
        <w:rPr>
          <w:rFonts w:hAnsi="標楷體" w:hint="eastAsia"/>
          <w:b/>
        </w:rPr>
        <w:t>李○</w:t>
      </w:r>
      <w:r w:rsidR="00E002A2" w:rsidRPr="006F07F3">
        <w:rPr>
          <w:rFonts w:hint="eastAsia"/>
          <w:b/>
        </w:rPr>
        <w:t>詳</w:t>
      </w:r>
      <w:r w:rsidR="00187BC2">
        <w:rPr>
          <w:rFonts w:hint="eastAsia"/>
          <w:b/>
        </w:rPr>
        <w:t>之</w:t>
      </w:r>
      <w:r w:rsidR="00E002A2" w:rsidRPr="00376588">
        <w:rPr>
          <w:rFonts w:hint="eastAsia"/>
          <w:b/>
        </w:rPr>
        <w:t>下屬</w:t>
      </w:r>
      <w:r w:rsidR="00312115" w:rsidRPr="00A02C4D">
        <w:rPr>
          <w:rFonts w:hint="eastAsia"/>
          <w:b/>
        </w:rPr>
        <w:t>謝○</w:t>
      </w:r>
      <w:r w:rsidR="00C56DE0" w:rsidRPr="00A02C4D">
        <w:rPr>
          <w:rFonts w:hint="eastAsia"/>
          <w:b/>
        </w:rPr>
        <w:t>黎</w:t>
      </w:r>
      <w:r w:rsidR="00187BC2" w:rsidRPr="00A02C4D">
        <w:rPr>
          <w:b/>
        </w:rPr>
        <w:t>的哥哥</w:t>
      </w:r>
      <w:r w:rsidR="00312115">
        <w:rPr>
          <w:rFonts w:hint="eastAsia"/>
          <w:b/>
        </w:rPr>
        <w:t>謝○</w:t>
      </w:r>
      <w:r w:rsidR="00E002A2" w:rsidRPr="00187BC2">
        <w:rPr>
          <w:rFonts w:hint="eastAsia"/>
          <w:b/>
        </w:rPr>
        <w:t>明</w:t>
      </w:r>
      <w:r w:rsidR="00E002A2" w:rsidRPr="006F07F3">
        <w:rPr>
          <w:rFonts w:hint="eastAsia"/>
          <w:b/>
        </w:rPr>
        <w:t>為投資上開建案，用</w:t>
      </w:r>
      <w:r w:rsidR="00312115">
        <w:rPr>
          <w:rFonts w:hint="eastAsia"/>
          <w:b/>
        </w:rPr>
        <w:t>李○</w:t>
      </w:r>
      <w:r w:rsidR="00E002A2" w:rsidRPr="006F07F3">
        <w:rPr>
          <w:rFonts w:hint="eastAsia"/>
          <w:b/>
        </w:rPr>
        <w:t>詳名義先後在104年、105年向黃建昌借款300萬元、350萬元，黃</w:t>
      </w:r>
      <w:bookmarkStart w:id="54" w:name="_GoBack"/>
      <w:bookmarkEnd w:id="54"/>
      <w:r w:rsidR="00E002A2" w:rsidRPr="006F07F3">
        <w:rPr>
          <w:rFonts w:hint="eastAsia"/>
          <w:b/>
        </w:rPr>
        <w:t>建昌將款項匯入</w:t>
      </w:r>
      <w:r w:rsidR="00312115">
        <w:rPr>
          <w:rFonts w:hint="eastAsia"/>
          <w:b/>
        </w:rPr>
        <w:t>謝○</w:t>
      </w:r>
      <w:r w:rsidR="00E002A2" w:rsidRPr="006F07F3">
        <w:rPr>
          <w:rFonts w:hint="eastAsia"/>
          <w:b/>
        </w:rPr>
        <w:t>明帳戶，</w:t>
      </w:r>
      <w:r w:rsidR="00312115">
        <w:rPr>
          <w:rFonts w:hint="eastAsia"/>
          <w:b/>
        </w:rPr>
        <w:t>李○</w:t>
      </w:r>
      <w:r w:rsidR="00E002A2" w:rsidRPr="006F07F3">
        <w:rPr>
          <w:rFonts w:hint="eastAsia"/>
          <w:b/>
        </w:rPr>
        <w:t>詳在105年上半年</w:t>
      </w:r>
      <w:r w:rsidR="00E002A2" w:rsidRPr="006F07F3">
        <w:rPr>
          <w:rFonts w:hint="eastAsia"/>
          <w:b/>
        </w:rPr>
        <w:lastRenderedPageBreak/>
        <w:t>還黃建昌現金300萬元後，</w:t>
      </w:r>
      <w:r w:rsidR="00312115">
        <w:rPr>
          <w:rFonts w:hint="eastAsia"/>
          <w:b/>
        </w:rPr>
        <w:t>謝○</w:t>
      </w:r>
      <w:r w:rsidR="00E002A2" w:rsidRPr="006F07F3">
        <w:rPr>
          <w:rFonts w:hint="eastAsia"/>
          <w:b/>
        </w:rPr>
        <w:t>黎先後匯款200萬元、150萬元到黃建昌兒子戶頭。黃建昌上開行為，</w:t>
      </w:r>
      <w:r w:rsidR="00E002A2">
        <w:rPr>
          <w:rFonts w:hint="eastAsia"/>
          <w:b/>
        </w:rPr>
        <w:t>違</w:t>
      </w:r>
      <w:r w:rsidR="00E002A2" w:rsidRPr="00A26867">
        <w:rPr>
          <w:rFonts w:hint="eastAsia"/>
          <w:b/>
        </w:rPr>
        <w:t>反</w:t>
      </w:r>
      <w:r w:rsidR="00E002A2" w:rsidRPr="00A26867">
        <w:rPr>
          <w:b/>
        </w:rPr>
        <w:t>公務員服務法第5條</w:t>
      </w:r>
      <w:r w:rsidR="00E002A2" w:rsidRPr="00A26867">
        <w:rPr>
          <w:rFonts w:hint="eastAsia"/>
          <w:b/>
        </w:rPr>
        <w:t>「公務員應誠實清廉」及「</w:t>
      </w:r>
      <w:r w:rsidR="00127426">
        <w:rPr>
          <w:rFonts w:hint="eastAsia"/>
          <w:b/>
        </w:rPr>
        <w:t>臺</w:t>
      </w:r>
      <w:r w:rsidR="00E002A2" w:rsidRPr="00A26867">
        <w:rPr>
          <w:rFonts w:hint="eastAsia"/>
          <w:b/>
        </w:rPr>
        <w:t>北市政府公務員廉政倫理規範」</w:t>
      </w:r>
      <w:r w:rsidR="00E002A2" w:rsidRPr="00A26867">
        <w:rPr>
          <w:b/>
        </w:rPr>
        <w:t>第10點第2項「公務員不得與其職務有利害關係之相關人員為不當接觸」</w:t>
      </w:r>
      <w:r w:rsidR="00E002A2" w:rsidRPr="00A26867">
        <w:rPr>
          <w:rFonts w:hint="eastAsia"/>
          <w:b/>
        </w:rPr>
        <w:t>等規定</w:t>
      </w:r>
      <w:r w:rsidR="00E002A2" w:rsidRPr="00C542B1">
        <w:rPr>
          <w:rFonts w:hint="eastAsia"/>
          <w:b/>
        </w:rPr>
        <w:t>，違失</w:t>
      </w:r>
      <w:r w:rsidR="00E002A2">
        <w:rPr>
          <w:rFonts w:hint="eastAsia"/>
          <w:b/>
        </w:rPr>
        <w:t>行為明確。臺</w:t>
      </w:r>
      <w:r w:rsidR="00E002A2" w:rsidRPr="00687D60">
        <w:rPr>
          <w:rFonts w:hint="eastAsia"/>
          <w:b/>
        </w:rPr>
        <w:t>北市政府對於黃建昌之上開違失行為竟渾然不知，</w:t>
      </w:r>
      <w:r w:rsidR="00E002A2" w:rsidRPr="00687D60">
        <w:rPr>
          <w:rFonts w:hAnsi="標楷體" w:hint="eastAsia"/>
          <w:b/>
        </w:rPr>
        <w:t>102</w:t>
      </w:r>
      <w:r w:rsidR="00127426">
        <w:rPr>
          <w:rFonts w:hAnsi="標楷體" w:hint="eastAsia"/>
          <w:b/>
        </w:rPr>
        <w:t>至</w:t>
      </w:r>
      <w:r w:rsidR="00E002A2" w:rsidRPr="00687D60">
        <w:rPr>
          <w:rFonts w:hAnsi="標楷體" w:hint="eastAsia"/>
          <w:b/>
        </w:rPr>
        <w:t>105年之</w:t>
      </w:r>
      <w:r w:rsidR="00E002A2" w:rsidRPr="00687D60">
        <w:rPr>
          <w:rFonts w:hint="eastAsia"/>
          <w:b/>
        </w:rPr>
        <w:t>考績均</w:t>
      </w:r>
      <w:r w:rsidR="00E002A2">
        <w:rPr>
          <w:rFonts w:hint="eastAsia"/>
          <w:b/>
        </w:rPr>
        <w:t>給予</w:t>
      </w:r>
      <w:r w:rsidR="00E002A2" w:rsidRPr="00687D60">
        <w:rPr>
          <w:rFonts w:hint="eastAsia"/>
          <w:b/>
        </w:rPr>
        <w:t>甲等，</w:t>
      </w:r>
      <w:r w:rsidR="00E002A2">
        <w:rPr>
          <w:rFonts w:hint="eastAsia"/>
          <w:b/>
        </w:rPr>
        <w:t>多高達</w:t>
      </w:r>
      <w:r w:rsidR="00E002A2" w:rsidRPr="00687D60">
        <w:rPr>
          <w:rFonts w:hint="eastAsia"/>
          <w:b/>
        </w:rPr>
        <w:t>87</w:t>
      </w:r>
      <w:r w:rsidR="00E002A2" w:rsidRPr="00687D60">
        <w:rPr>
          <w:rFonts w:hAnsi="標楷體" w:hint="eastAsia"/>
          <w:b/>
        </w:rPr>
        <w:t>分</w:t>
      </w:r>
      <w:r w:rsidR="00E002A2">
        <w:rPr>
          <w:rFonts w:hAnsi="標楷體" w:hint="eastAsia"/>
          <w:b/>
        </w:rPr>
        <w:t>、</w:t>
      </w:r>
      <w:r w:rsidR="00E002A2" w:rsidRPr="00687D60">
        <w:rPr>
          <w:rFonts w:hAnsi="標楷體" w:hint="eastAsia"/>
          <w:b/>
        </w:rPr>
        <w:t>88分，</w:t>
      </w:r>
      <w:r w:rsidR="00E002A2">
        <w:rPr>
          <w:rFonts w:hAnsi="標楷體" w:hint="eastAsia"/>
          <w:b/>
        </w:rPr>
        <w:t>並給予</w:t>
      </w:r>
      <w:r w:rsidR="00E002A2" w:rsidRPr="00687D60">
        <w:rPr>
          <w:rFonts w:hint="eastAsia"/>
          <w:b/>
        </w:rPr>
        <w:t>「負責盡職」、「富經驗」、「熱誠任事」</w:t>
      </w:r>
      <w:r w:rsidR="00E002A2">
        <w:rPr>
          <w:rFonts w:hint="eastAsia"/>
          <w:b/>
        </w:rPr>
        <w:t>等評語</w:t>
      </w:r>
      <w:r w:rsidR="00E002A2" w:rsidRPr="00687D60">
        <w:rPr>
          <w:rFonts w:hint="eastAsia"/>
          <w:b/>
        </w:rPr>
        <w:t>，</w:t>
      </w:r>
      <w:r w:rsidR="00E002A2" w:rsidRPr="00687D60">
        <w:rPr>
          <w:b/>
        </w:rPr>
        <w:t>103</w:t>
      </w:r>
      <w:r w:rsidR="00E002A2" w:rsidRPr="00687D60">
        <w:rPr>
          <w:rFonts w:hint="eastAsia"/>
          <w:b/>
        </w:rPr>
        <w:t>年將其升任主任秘書</w:t>
      </w:r>
      <w:r w:rsidR="00E002A2" w:rsidRPr="00687D60">
        <w:rPr>
          <w:rFonts w:hAnsi="標楷體" w:hint="eastAsia"/>
          <w:b/>
        </w:rPr>
        <w:t>，</w:t>
      </w:r>
      <w:r w:rsidR="00E002A2" w:rsidRPr="00687D60">
        <w:rPr>
          <w:rFonts w:hAnsi="標楷體"/>
          <w:b/>
        </w:rPr>
        <w:t>105</w:t>
      </w:r>
      <w:r w:rsidR="00E002A2" w:rsidRPr="00687D60">
        <w:rPr>
          <w:rFonts w:hAnsi="標楷體" w:hint="eastAsia"/>
          <w:b/>
        </w:rPr>
        <w:t>年再調升為</w:t>
      </w:r>
      <w:r w:rsidR="003836C1" w:rsidRPr="008C12CA">
        <w:rPr>
          <w:b/>
        </w:rPr>
        <w:t>臺北市政府都市發展局</w:t>
      </w:r>
      <w:r w:rsidR="00E002A2" w:rsidRPr="00687D60">
        <w:rPr>
          <w:rFonts w:hAnsi="標楷體" w:hint="eastAsia"/>
          <w:b/>
        </w:rPr>
        <w:t>專門委員</w:t>
      </w:r>
      <w:r w:rsidR="00E002A2">
        <w:rPr>
          <w:rFonts w:hAnsi="標楷體" w:hint="eastAsia"/>
          <w:b/>
        </w:rPr>
        <w:t>，</w:t>
      </w:r>
      <w:r w:rsidR="00E002A2" w:rsidRPr="00687D60">
        <w:rPr>
          <w:rFonts w:hint="eastAsia"/>
          <w:b/>
        </w:rPr>
        <w:t>直到案發後，</w:t>
      </w:r>
      <w:r w:rsidR="00E002A2">
        <w:rPr>
          <w:rFonts w:hint="eastAsia"/>
          <w:b/>
        </w:rPr>
        <w:t>才給予</w:t>
      </w:r>
      <w:r w:rsidR="00E002A2" w:rsidRPr="00687D60">
        <w:rPr>
          <w:rFonts w:hint="eastAsia"/>
          <w:b/>
        </w:rPr>
        <w:t>106年</w:t>
      </w:r>
      <w:r w:rsidR="00E002A2">
        <w:rPr>
          <w:rFonts w:hint="eastAsia"/>
          <w:b/>
        </w:rPr>
        <w:t>度</w:t>
      </w:r>
      <w:r w:rsidR="00E002A2" w:rsidRPr="00687D60">
        <w:rPr>
          <w:rFonts w:hint="eastAsia"/>
          <w:b/>
        </w:rPr>
        <w:t>考績乙等、「業務尚待加強」評語</w:t>
      </w:r>
      <w:r w:rsidR="00E002A2">
        <w:rPr>
          <w:rFonts w:hint="eastAsia"/>
          <w:b/>
        </w:rPr>
        <w:t>，</w:t>
      </w:r>
      <w:r w:rsidR="00EF005A" w:rsidRPr="00852BDC">
        <w:rPr>
          <w:rFonts w:hint="eastAsia"/>
          <w:b/>
        </w:rPr>
        <w:t>並認為其上開違失行為，已「損害市府形象及公務人員聲譽」，卻</w:t>
      </w:r>
      <w:r w:rsidR="00EF005A">
        <w:rPr>
          <w:rFonts w:hint="eastAsia"/>
          <w:b/>
        </w:rPr>
        <w:t>以</w:t>
      </w:r>
      <w:r w:rsidR="00EF005A" w:rsidRPr="00EB614C">
        <w:rPr>
          <w:rFonts w:hint="eastAsia"/>
          <w:b/>
        </w:rPr>
        <w:t>「</w:t>
      </w:r>
      <w:r w:rsidR="00EF005A" w:rsidRPr="00EB614C">
        <w:rPr>
          <w:b/>
        </w:rPr>
        <w:t>情節輕微</w:t>
      </w:r>
      <w:r w:rsidR="00EF005A" w:rsidRPr="00EB614C">
        <w:rPr>
          <w:rFonts w:hint="eastAsia"/>
          <w:b/>
        </w:rPr>
        <w:t>」</w:t>
      </w:r>
      <w:r w:rsidR="00EF005A">
        <w:rPr>
          <w:rFonts w:hint="eastAsia"/>
          <w:b/>
        </w:rPr>
        <w:t>為由</w:t>
      </w:r>
      <w:r w:rsidR="00EF005A" w:rsidRPr="00EB614C">
        <w:rPr>
          <w:rFonts w:hint="eastAsia"/>
          <w:b/>
        </w:rPr>
        <w:t>，僅</w:t>
      </w:r>
      <w:r w:rsidR="00EF005A" w:rsidRPr="00BA64A5">
        <w:rPr>
          <w:rFonts w:hint="eastAsia"/>
          <w:b/>
        </w:rPr>
        <w:t>給予申誡</w:t>
      </w:r>
      <w:r w:rsidR="00EF005A">
        <w:rPr>
          <w:rFonts w:hint="eastAsia"/>
          <w:b/>
        </w:rPr>
        <w:t>2</w:t>
      </w:r>
      <w:r w:rsidR="00EF005A" w:rsidRPr="00BA64A5">
        <w:rPr>
          <w:rFonts w:hint="eastAsia"/>
          <w:b/>
        </w:rPr>
        <w:t>次之懲處</w:t>
      </w:r>
      <w:r w:rsidR="00EF005A" w:rsidRPr="00687D60">
        <w:rPr>
          <w:rFonts w:hint="eastAsia"/>
        </w:rPr>
        <w:t>，</w:t>
      </w:r>
      <w:r w:rsidR="003D7DF4">
        <w:rPr>
          <w:rFonts w:hint="eastAsia"/>
          <w:b/>
        </w:rPr>
        <w:t>該府事前</w:t>
      </w:r>
      <w:r w:rsidR="00E002A2" w:rsidRPr="00687D60">
        <w:rPr>
          <w:rFonts w:hint="eastAsia"/>
          <w:b/>
        </w:rPr>
        <w:t>未盡監督之責，</w:t>
      </w:r>
      <w:r w:rsidR="00E002A2">
        <w:rPr>
          <w:rFonts w:hint="eastAsia"/>
          <w:b/>
        </w:rPr>
        <w:t>事後懲處過輕，</w:t>
      </w:r>
      <w:r w:rsidR="00E002A2" w:rsidRPr="00687D60">
        <w:rPr>
          <w:rFonts w:hint="eastAsia"/>
          <w:b/>
        </w:rPr>
        <w:t>核有明確違失</w:t>
      </w:r>
      <w:r w:rsidR="00BE1638" w:rsidRPr="00BC3EEB">
        <w:rPr>
          <w:rFonts w:hint="eastAsia"/>
          <w:b/>
        </w:rPr>
        <w:t>。</w:t>
      </w:r>
    </w:p>
    <w:p w:rsidR="00100670" w:rsidRPr="00BC3EEB" w:rsidRDefault="00E002A2" w:rsidP="00E002A2">
      <w:pPr>
        <w:pStyle w:val="3"/>
        <w:rPr>
          <w:rFonts w:ascii="Times New Roman" w:hAnsi="Times New Roman"/>
        </w:rPr>
      </w:pPr>
      <w:r w:rsidRPr="00BC3EEB">
        <w:rPr>
          <w:rFonts w:hint="eastAsia"/>
        </w:rPr>
        <w:t>依臺北市政府提供人事履歷資料記載，黃建昌於95年8月1日至103年11月10日任職臺北市建管處副總工程司(薦任第9職等)、103年11月10日調升主任秘書(薦任第9職等)，105年3月22日調升臺北市都發局專門委員(簡任第10職等)，迄107年3月6日自願退休。</w:t>
      </w:r>
      <w:r>
        <w:rPr>
          <w:rFonts w:hint="eastAsia"/>
        </w:rPr>
        <w:t>臺北市政府</w:t>
      </w:r>
      <w:r w:rsidRPr="00BC3EEB">
        <w:t>另</w:t>
      </w:r>
      <w:r w:rsidRPr="00BC3EEB">
        <w:rPr>
          <w:rFonts w:hint="eastAsia"/>
        </w:rPr>
        <w:t>表示，</w:t>
      </w:r>
      <w:r w:rsidRPr="00BC3EEB">
        <w:t>黃建昌從事公職(含義務役軍職年資)近37年，符合公務人員退休法申請退休條件，准</w:t>
      </w:r>
      <w:r w:rsidRPr="00BC3EEB">
        <w:rPr>
          <w:rFonts w:hint="eastAsia"/>
        </w:rPr>
        <w:t>依其申請</w:t>
      </w:r>
      <w:r w:rsidRPr="00BC3EEB">
        <w:t>於107年3月6日自願退休，並經銓敘部107年2月13日</w:t>
      </w:r>
      <w:r w:rsidRPr="00BC3EEB">
        <w:rPr>
          <w:rStyle w:val="afc"/>
        </w:rPr>
        <w:footnoteReference w:id="3"/>
      </w:r>
      <w:r w:rsidRPr="00BC3EEB">
        <w:t>審定在案</w:t>
      </w:r>
      <w:r w:rsidRPr="00BC3EEB">
        <w:rPr>
          <w:rFonts w:hint="eastAsia"/>
        </w:rPr>
        <w:t>。</w:t>
      </w:r>
    </w:p>
    <w:p w:rsidR="00B86C95" w:rsidRDefault="00E002A2" w:rsidP="000E074E">
      <w:pPr>
        <w:pStyle w:val="3"/>
        <w:rPr>
          <w:b/>
        </w:rPr>
      </w:pPr>
      <w:r w:rsidRPr="000E074E">
        <w:rPr>
          <w:rFonts w:hint="eastAsia"/>
        </w:rPr>
        <w:t>黃建昌</w:t>
      </w:r>
      <w:r>
        <w:rPr>
          <w:rFonts w:hint="eastAsia"/>
        </w:rPr>
        <w:t>違失行為如下：</w:t>
      </w:r>
    </w:p>
    <w:p w:rsidR="00346A75" w:rsidRDefault="00E002A2" w:rsidP="00B86C95">
      <w:pPr>
        <w:pStyle w:val="4"/>
        <w:rPr>
          <w:b/>
        </w:rPr>
      </w:pPr>
      <w:r w:rsidRPr="00D70C7B">
        <w:rPr>
          <w:rFonts w:hint="eastAsia"/>
          <w:b/>
        </w:rPr>
        <w:t>黃建昌</w:t>
      </w:r>
      <w:r w:rsidRPr="00352995">
        <w:rPr>
          <w:rFonts w:hint="eastAsia"/>
          <w:b/>
        </w:rPr>
        <w:t>其</w:t>
      </w:r>
      <w:r w:rsidRPr="00A26867">
        <w:rPr>
          <w:rFonts w:hint="eastAsia"/>
          <w:b/>
        </w:rPr>
        <w:t>所負責掌管之</w:t>
      </w:r>
      <w:r>
        <w:rPr>
          <w:rFonts w:hint="eastAsia"/>
          <w:b/>
        </w:rPr>
        <w:t>施工科</w:t>
      </w:r>
      <w:r w:rsidRPr="00A26867">
        <w:rPr>
          <w:rFonts w:hint="eastAsia"/>
          <w:b/>
        </w:rPr>
        <w:t>業務與晶鑽建設公司之</w:t>
      </w:r>
      <w:r w:rsidRPr="00352995">
        <w:rPr>
          <w:rFonts w:hint="eastAsia"/>
          <w:b/>
        </w:rPr>
        <w:t>「</w:t>
      </w:r>
      <w:r w:rsidR="004C0E5C">
        <w:rPr>
          <w:rFonts w:hint="eastAsia"/>
          <w:b/>
        </w:rPr>
        <w:t>內湖</w:t>
      </w:r>
      <w:r w:rsidR="003406F6">
        <w:rPr>
          <w:rFonts w:hint="eastAsia"/>
          <w:b/>
        </w:rPr>
        <w:t>晶鑽帝寶</w:t>
      </w:r>
      <w:r w:rsidRPr="00352995">
        <w:rPr>
          <w:rFonts w:hint="eastAsia"/>
          <w:b/>
        </w:rPr>
        <w:t>」建案</w:t>
      </w:r>
      <w:r>
        <w:rPr>
          <w:rFonts w:hint="eastAsia"/>
          <w:b/>
        </w:rPr>
        <w:t>等</w:t>
      </w:r>
      <w:r w:rsidRPr="00A26867">
        <w:rPr>
          <w:rFonts w:hint="eastAsia"/>
          <w:b/>
        </w:rPr>
        <w:t>營業項目間，有職務上之利害關係</w:t>
      </w:r>
      <w:r w:rsidR="00346A75" w:rsidRPr="00346A75">
        <w:rPr>
          <w:rFonts w:hint="eastAsia"/>
          <w:b/>
        </w:rPr>
        <w:t>：</w:t>
      </w:r>
    </w:p>
    <w:p w:rsidR="00E002A2" w:rsidRDefault="00E002A2" w:rsidP="00E002A2">
      <w:pPr>
        <w:pStyle w:val="10"/>
        <w:ind w:leftChars="500" w:left="1701" w:firstLine="680"/>
      </w:pPr>
      <w:r w:rsidRPr="00D85B79">
        <w:rPr>
          <w:rFonts w:hint="eastAsia"/>
        </w:rPr>
        <w:lastRenderedPageBreak/>
        <w:t>黃建昌於</w:t>
      </w:r>
      <w:r w:rsidRPr="00D85B79">
        <w:t>95至103年擔任臺北市建管處副總工程司，負責施工科、公寓科、查報隊、違建科業務及相關公文審核</w:t>
      </w:r>
      <w:r w:rsidRPr="00D85B79">
        <w:rPr>
          <w:rFonts w:hint="eastAsia"/>
        </w:rPr>
        <w:t>，晶鑽建設公司之「</w:t>
      </w:r>
      <w:r w:rsidR="004C0E5C">
        <w:rPr>
          <w:rFonts w:hint="eastAsia"/>
        </w:rPr>
        <w:t>內湖</w:t>
      </w:r>
      <w:r w:rsidR="003406F6" w:rsidRPr="003406F6">
        <w:rPr>
          <w:rFonts w:hint="eastAsia"/>
        </w:rPr>
        <w:t>晶鑽帝寶</w:t>
      </w:r>
      <w:r w:rsidRPr="00D85B79">
        <w:rPr>
          <w:rFonts w:hint="eastAsia"/>
        </w:rPr>
        <w:t>」建案由其</w:t>
      </w:r>
      <w:r w:rsidRPr="00D85B79">
        <w:t>施工科</w:t>
      </w:r>
      <w:r w:rsidRPr="00D85B79">
        <w:rPr>
          <w:rFonts w:hint="eastAsia"/>
        </w:rPr>
        <w:t>下屬</w:t>
      </w:r>
      <w:r w:rsidRPr="00D85B79">
        <w:t>戴一貫</w:t>
      </w:r>
      <w:r w:rsidRPr="00D85B79">
        <w:rPr>
          <w:rFonts w:hint="eastAsia"/>
        </w:rPr>
        <w:t>等人負責勘驗及審查，故其所負責掌管之業務與晶鑽建設公司之營業項目間，有職務上之利害關係。</w:t>
      </w:r>
    </w:p>
    <w:p w:rsidR="0055097C" w:rsidRDefault="0055097C" w:rsidP="0055097C">
      <w:pPr>
        <w:pStyle w:val="4"/>
      </w:pPr>
      <w:r w:rsidRPr="00D85B79">
        <w:rPr>
          <w:rFonts w:hint="eastAsia"/>
          <w:b/>
        </w:rPr>
        <w:t>黃建昌</w:t>
      </w:r>
      <w:r w:rsidRPr="00D70C7B">
        <w:rPr>
          <w:b/>
        </w:rPr>
        <w:t>於102年7月29日匯款500萬元予</w:t>
      </w:r>
      <w:r w:rsidR="00312115">
        <w:rPr>
          <w:b/>
        </w:rPr>
        <w:t>李</w:t>
      </w:r>
      <w:r w:rsidR="00312115">
        <w:rPr>
          <w:rFonts w:hint="eastAsia"/>
        </w:rPr>
        <w:t>○</w:t>
      </w:r>
      <w:r w:rsidRPr="00D70C7B">
        <w:rPr>
          <w:b/>
        </w:rPr>
        <w:t>詳，</w:t>
      </w:r>
      <w:r w:rsidRPr="00D70C7B">
        <w:rPr>
          <w:rFonts w:hint="eastAsia"/>
          <w:b/>
        </w:rPr>
        <w:t>投資晶鑽建設公司</w:t>
      </w:r>
      <w:r w:rsidRPr="00D70C7B">
        <w:rPr>
          <w:b/>
        </w:rPr>
        <w:t>「三重晶鑽御品」建案</w:t>
      </w:r>
      <w:r w:rsidRPr="00D70C7B">
        <w:rPr>
          <w:rFonts w:hint="eastAsia"/>
          <w:b/>
        </w:rPr>
        <w:t>，由</w:t>
      </w:r>
      <w:r w:rsidR="00312115">
        <w:rPr>
          <w:rFonts w:hint="eastAsia"/>
          <w:b/>
        </w:rPr>
        <w:t>李○</w:t>
      </w:r>
      <w:r w:rsidRPr="00D70C7B">
        <w:rPr>
          <w:rFonts w:hint="eastAsia"/>
          <w:b/>
        </w:rPr>
        <w:t>詳表示</w:t>
      </w:r>
      <w:r w:rsidRPr="00D70C7B">
        <w:rPr>
          <w:rFonts w:hAnsi="標楷體"/>
          <w:b/>
        </w:rPr>
        <w:t>給予入股金額</w:t>
      </w:r>
      <w:r w:rsidR="003D7DF4">
        <w:rPr>
          <w:rFonts w:hAnsi="標楷體" w:hint="eastAsia"/>
          <w:b/>
        </w:rPr>
        <w:t>1</w:t>
      </w:r>
      <w:r w:rsidRPr="00D70C7B">
        <w:rPr>
          <w:rFonts w:hAnsi="標楷體"/>
          <w:b/>
        </w:rPr>
        <w:t>倍之利益1,000萬元</w:t>
      </w:r>
      <w:r>
        <w:rPr>
          <w:rFonts w:hAnsi="標楷體" w:hint="eastAsia"/>
          <w:b/>
        </w:rPr>
        <w:t>。再</w:t>
      </w:r>
      <w:r w:rsidRPr="006F07F3">
        <w:rPr>
          <w:rFonts w:hAnsi="標楷體" w:hint="eastAsia"/>
          <w:b/>
        </w:rPr>
        <w:t>者，</w:t>
      </w:r>
      <w:r w:rsidR="00312115">
        <w:rPr>
          <w:rFonts w:hAnsi="標楷體" w:hint="eastAsia"/>
          <w:b/>
        </w:rPr>
        <w:t>李○</w:t>
      </w:r>
      <w:r w:rsidRPr="006F07F3">
        <w:rPr>
          <w:rFonts w:hint="eastAsia"/>
          <w:b/>
        </w:rPr>
        <w:t>詳</w:t>
      </w:r>
      <w:r w:rsidR="00376588">
        <w:rPr>
          <w:rFonts w:hint="eastAsia"/>
          <w:b/>
        </w:rPr>
        <w:t>之</w:t>
      </w:r>
      <w:r w:rsidR="00376588" w:rsidRPr="00376588">
        <w:rPr>
          <w:rFonts w:hint="eastAsia"/>
          <w:b/>
        </w:rPr>
        <w:t>下屬</w:t>
      </w:r>
      <w:r w:rsidR="00312115" w:rsidRPr="00A02C4D">
        <w:rPr>
          <w:rFonts w:hint="eastAsia"/>
          <w:b/>
        </w:rPr>
        <w:t>謝○</w:t>
      </w:r>
      <w:r w:rsidR="00376588" w:rsidRPr="00A02C4D">
        <w:rPr>
          <w:rFonts w:hint="eastAsia"/>
          <w:b/>
        </w:rPr>
        <w:t>黎</w:t>
      </w:r>
      <w:r w:rsidR="00376588" w:rsidRPr="00A02C4D">
        <w:rPr>
          <w:b/>
        </w:rPr>
        <w:t>的哥哥</w:t>
      </w:r>
      <w:r w:rsidR="00312115">
        <w:rPr>
          <w:rFonts w:hint="eastAsia"/>
          <w:b/>
        </w:rPr>
        <w:t>謝○</w:t>
      </w:r>
      <w:r w:rsidR="00376588" w:rsidRPr="00187BC2">
        <w:rPr>
          <w:rFonts w:hint="eastAsia"/>
          <w:b/>
        </w:rPr>
        <w:t>明</w:t>
      </w:r>
      <w:r w:rsidRPr="006F07F3">
        <w:rPr>
          <w:rFonts w:hint="eastAsia"/>
          <w:b/>
        </w:rPr>
        <w:t>為投資上開建案，用</w:t>
      </w:r>
      <w:r w:rsidR="00312115">
        <w:rPr>
          <w:rFonts w:hint="eastAsia"/>
          <w:b/>
        </w:rPr>
        <w:t>李○</w:t>
      </w:r>
      <w:r w:rsidRPr="006F07F3">
        <w:rPr>
          <w:rFonts w:hint="eastAsia"/>
          <w:b/>
        </w:rPr>
        <w:t>詳名義先後在104年、105年向黃建昌借款300萬元、350萬元，黃建昌將款項匯入</w:t>
      </w:r>
      <w:r w:rsidR="00312115">
        <w:rPr>
          <w:rFonts w:hint="eastAsia"/>
          <w:b/>
        </w:rPr>
        <w:t>謝○</w:t>
      </w:r>
      <w:r w:rsidRPr="006F07F3">
        <w:rPr>
          <w:rFonts w:hint="eastAsia"/>
          <w:b/>
        </w:rPr>
        <w:t>明帳戶，</w:t>
      </w:r>
      <w:r w:rsidR="00312115">
        <w:rPr>
          <w:rFonts w:hint="eastAsia"/>
          <w:b/>
        </w:rPr>
        <w:t>李○</w:t>
      </w:r>
      <w:r w:rsidRPr="006F07F3">
        <w:rPr>
          <w:rFonts w:hint="eastAsia"/>
          <w:b/>
        </w:rPr>
        <w:t>詳在105年上半年還黃建昌現金300萬元後，</w:t>
      </w:r>
      <w:r w:rsidR="00312115">
        <w:rPr>
          <w:rFonts w:hint="eastAsia"/>
          <w:b/>
        </w:rPr>
        <w:t>謝○</w:t>
      </w:r>
      <w:r w:rsidRPr="006F07F3">
        <w:rPr>
          <w:rFonts w:hint="eastAsia"/>
          <w:b/>
        </w:rPr>
        <w:t>黎先後匯款200萬元、150萬元到黃建昌兒子戶頭。黃建昌上開行為，</w:t>
      </w:r>
      <w:r>
        <w:rPr>
          <w:rFonts w:hint="eastAsia"/>
          <w:b/>
        </w:rPr>
        <w:t>違</w:t>
      </w:r>
      <w:r w:rsidRPr="00A26867">
        <w:rPr>
          <w:rFonts w:hint="eastAsia"/>
          <w:b/>
        </w:rPr>
        <w:t>反</w:t>
      </w:r>
      <w:r w:rsidRPr="00A26867">
        <w:rPr>
          <w:b/>
        </w:rPr>
        <w:t>公務員服務法第5條</w:t>
      </w:r>
      <w:r w:rsidRPr="00A26867">
        <w:rPr>
          <w:rFonts w:hint="eastAsia"/>
          <w:b/>
        </w:rPr>
        <w:t>「公務員應誠實清廉」及「</w:t>
      </w:r>
      <w:r w:rsidR="003D7DF4">
        <w:rPr>
          <w:rFonts w:hint="eastAsia"/>
          <w:b/>
        </w:rPr>
        <w:t>臺</w:t>
      </w:r>
      <w:r w:rsidRPr="00A26867">
        <w:rPr>
          <w:rFonts w:hint="eastAsia"/>
          <w:b/>
        </w:rPr>
        <w:t>北市政府公務員廉政倫理規範」</w:t>
      </w:r>
      <w:r w:rsidRPr="00A26867">
        <w:rPr>
          <w:b/>
        </w:rPr>
        <w:t>第10點第2項「公務員不得與其職務有利害關係之相關人員為不當接觸」</w:t>
      </w:r>
      <w:r w:rsidRPr="00A26867">
        <w:rPr>
          <w:rFonts w:hint="eastAsia"/>
          <w:b/>
        </w:rPr>
        <w:t>等規定</w:t>
      </w:r>
      <w:r>
        <w:rPr>
          <w:rFonts w:hint="eastAsia"/>
          <w:b/>
        </w:rPr>
        <w:t>，</w:t>
      </w:r>
      <w:r w:rsidRPr="00C542B1">
        <w:rPr>
          <w:rFonts w:hint="eastAsia"/>
          <w:b/>
        </w:rPr>
        <w:t>核有明確違失</w:t>
      </w:r>
      <w:r w:rsidR="00B5054A">
        <w:rPr>
          <w:rFonts w:hint="eastAsia"/>
          <w:b/>
        </w:rPr>
        <w:t>：</w:t>
      </w:r>
    </w:p>
    <w:p w:rsidR="002B2EB5" w:rsidRDefault="0055097C" w:rsidP="002B2EB5">
      <w:pPr>
        <w:pStyle w:val="5"/>
      </w:pPr>
      <w:r w:rsidRPr="00BC3EEB">
        <w:t>黃建昌</w:t>
      </w:r>
      <w:r>
        <w:rPr>
          <w:rFonts w:hint="eastAsia"/>
        </w:rPr>
        <w:t>明知其</w:t>
      </w:r>
      <w:r w:rsidRPr="00B05D02">
        <w:rPr>
          <w:rFonts w:hint="eastAsia"/>
        </w:rPr>
        <w:t>所負責掌管之業務與上開公司之營業項目間，有職務上之利害關係</w:t>
      </w:r>
      <w:r>
        <w:rPr>
          <w:rFonts w:hint="eastAsia"/>
        </w:rPr>
        <w:t>，竟</w:t>
      </w:r>
      <w:r w:rsidRPr="00BC3EEB">
        <w:t>於102年7月29日匯款500萬元予</w:t>
      </w:r>
      <w:r w:rsidR="00312115">
        <w:t>李</w:t>
      </w:r>
      <w:r w:rsidR="00312115">
        <w:rPr>
          <w:rFonts w:hint="eastAsia"/>
        </w:rPr>
        <w:t>○</w:t>
      </w:r>
      <w:r w:rsidRPr="00BC3EEB">
        <w:t>詳，</w:t>
      </w:r>
      <w:r>
        <w:rPr>
          <w:rFonts w:hint="eastAsia"/>
        </w:rPr>
        <w:t>投資</w:t>
      </w:r>
      <w:r w:rsidRPr="007D0E43">
        <w:rPr>
          <w:rFonts w:hint="eastAsia"/>
        </w:rPr>
        <w:t>晶鑽建設公司</w:t>
      </w:r>
      <w:r w:rsidRPr="00BC3EEB">
        <w:t>「三重晶鑽御品」建案</w:t>
      </w:r>
      <w:r>
        <w:rPr>
          <w:rFonts w:hint="eastAsia"/>
        </w:rPr>
        <w:t>，由</w:t>
      </w:r>
      <w:r w:rsidR="00312115">
        <w:rPr>
          <w:rFonts w:hint="eastAsia"/>
        </w:rPr>
        <w:t>李○</w:t>
      </w:r>
      <w:r>
        <w:rPr>
          <w:rFonts w:hint="eastAsia"/>
        </w:rPr>
        <w:t>詳表示</w:t>
      </w:r>
      <w:r w:rsidRPr="00D85B79">
        <w:rPr>
          <w:rFonts w:hAnsi="標楷體"/>
        </w:rPr>
        <w:t>給予入股金額</w:t>
      </w:r>
      <w:r w:rsidR="003D7DF4">
        <w:rPr>
          <w:rFonts w:hAnsi="標楷體" w:hint="eastAsia"/>
        </w:rPr>
        <w:t>1</w:t>
      </w:r>
      <w:r w:rsidRPr="00D85B79">
        <w:rPr>
          <w:rFonts w:hAnsi="標楷體"/>
        </w:rPr>
        <w:t>倍之利益即1,000萬元</w:t>
      </w:r>
      <w:r>
        <w:rPr>
          <w:rFonts w:hAnsi="標楷體" w:hint="eastAsia"/>
        </w:rPr>
        <w:t>。再者，</w:t>
      </w:r>
      <w:r w:rsidR="00312115">
        <w:rPr>
          <w:rFonts w:hint="eastAsia"/>
        </w:rPr>
        <w:t>李○</w:t>
      </w:r>
      <w:r w:rsidRPr="00BC3EEB">
        <w:rPr>
          <w:rFonts w:hint="eastAsia"/>
        </w:rPr>
        <w:t>詳</w:t>
      </w:r>
      <w:r>
        <w:rPr>
          <w:rFonts w:hint="eastAsia"/>
        </w:rPr>
        <w:t>之</w:t>
      </w:r>
      <w:r w:rsidR="00376588" w:rsidRPr="00376588">
        <w:rPr>
          <w:rFonts w:hint="eastAsia"/>
        </w:rPr>
        <w:t>下屬</w:t>
      </w:r>
      <w:r w:rsidR="00312115" w:rsidRPr="00A02C4D">
        <w:rPr>
          <w:rFonts w:hAnsi="標楷體" w:hint="eastAsia"/>
        </w:rPr>
        <w:t>謝○</w:t>
      </w:r>
      <w:r w:rsidR="00376588" w:rsidRPr="00A02C4D">
        <w:rPr>
          <w:rFonts w:hAnsi="標楷體" w:hint="eastAsia"/>
        </w:rPr>
        <w:t>黎</w:t>
      </w:r>
      <w:r w:rsidR="00376588" w:rsidRPr="00A02C4D">
        <w:rPr>
          <w:rFonts w:hAnsi="標楷體"/>
        </w:rPr>
        <w:t>的哥哥</w:t>
      </w:r>
      <w:r w:rsidR="00312115" w:rsidRPr="00A02C4D">
        <w:rPr>
          <w:rFonts w:hAnsi="標楷體" w:hint="eastAsia"/>
        </w:rPr>
        <w:t>謝○</w:t>
      </w:r>
      <w:r w:rsidR="00376588" w:rsidRPr="00A02C4D">
        <w:rPr>
          <w:rFonts w:hAnsi="標楷體" w:hint="eastAsia"/>
        </w:rPr>
        <w:t>明</w:t>
      </w:r>
      <w:r w:rsidRPr="00A02C4D">
        <w:rPr>
          <w:rFonts w:hAnsi="標楷體" w:hint="eastAsia"/>
        </w:rPr>
        <w:t>為投資「三重晶鑽御品」建案，用</w:t>
      </w:r>
      <w:r w:rsidR="00312115" w:rsidRPr="00A02C4D">
        <w:rPr>
          <w:rFonts w:hAnsi="標楷體" w:hint="eastAsia"/>
        </w:rPr>
        <w:t>李○</w:t>
      </w:r>
      <w:r w:rsidRPr="00A02C4D">
        <w:rPr>
          <w:rFonts w:hAnsi="標楷體" w:hint="eastAsia"/>
        </w:rPr>
        <w:t>詳名</w:t>
      </w:r>
      <w:r w:rsidRPr="00BC3EEB">
        <w:rPr>
          <w:rFonts w:hint="eastAsia"/>
        </w:rPr>
        <w:t>義先後在104</w:t>
      </w:r>
      <w:r>
        <w:rPr>
          <w:rFonts w:hint="eastAsia"/>
        </w:rPr>
        <w:t>年</w:t>
      </w:r>
      <w:r w:rsidRPr="00BC3EEB">
        <w:rPr>
          <w:rFonts w:hint="eastAsia"/>
        </w:rPr>
        <w:t>、105年向黃建昌借款300萬元、350萬元，黃建昌將款項匯入</w:t>
      </w:r>
      <w:r w:rsidR="00312115">
        <w:rPr>
          <w:rFonts w:hint="eastAsia"/>
        </w:rPr>
        <w:t>謝○</w:t>
      </w:r>
      <w:r w:rsidRPr="00BC3EEB">
        <w:rPr>
          <w:rFonts w:hint="eastAsia"/>
        </w:rPr>
        <w:t>明帳戶，</w:t>
      </w:r>
      <w:r w:rsidR="00312115">
        <w:rPr>
          <w:rFonts w:hint="eastAsia"/>
        </w:rPr>
        <w:t>李○</w:t>
      </w:r>
      <w:r w:rsidRPr="00BC3EEB">
        <w:rPr>
          <w:rFonts w:hint="eastAsia"/>
        </w:rPr>
        <w:t>詳在105年上半年還黃建昌現金300萬元後</w:t>
      </w:r>
      <w:r>
        <w:rPr>
          <w:rFonts w:hint="eastAsia"/>
        </w:rPr>
        <w:t>，</w:t>
      </w:r>
      <w:r w:rsidR="00312115">
        <w:rPr>
          <w:rFonts w:hint="eastAsia"/>
        </w:rPr>
        <w:t>謝○</w:t>
      </w:r>
      <w:r w:rsidRPr="00BC3EEB">
        <w:rPr>
          <w:rFonts w:hint="eastAsia"/>
        </w:rPr>
        <w:t>黎先後匯款200萬元、150萬元到黃建昌兒子戶頭</w:t>
      </w:r>
      <w:r>
        <w:rPr>
          <w:rFonts w:hint="eastAsia"/>
        </w:rPr>
        <w:t>等事實，</w:t>
      </w:r>
      <w:r>
        <w:rPr>
          <w:rFonts w:hint="eastAsia"/>
        </w:rPr>
        <w:lastRenderedPageBreak/>
        <w:t>業經本院調閱新北地檢署</w:t>
      </w:r>
      <w:r w:rsidRPr="0038782F">
        <w:t>107</w:t>
      </w:r>
      <w:r w:rsidRPr="0038782F">
        <w:rPr>
          <w:rFonts w:hint="eastAsia"/>
        </w:rPr>
        <w:t>年</w:t>
      </w:r>
      <w:r w:rsidRPr="0038782F">
        <w:t>5</w:t>
      </w:r>
      <w:r w:rsidRPr="0038782F">
        <w:rPr>
          <w:rFonts w:hint="eastAsia"/>
        </w:rPr>
        <w:t>月</w:t>
      </w:r>
      <w:r w:rsidRPr="0038782F">
        <w:t>25</w:t>
      </w:r>
      <w:r w:rsidRPr="0038782F">
        <w:rPr>
          <w:rFonts w:hint="eastAsia"/>
        </w:rPr>
        <w:t>日</w:t>
      </w:r>
      <w:r w:rsidRPr="0038782F">
        <w:t>106</w:t>
      </w:r>
      <w:r w:rsidRPr="0038782F">
        <w:rPr>
          <w:rFonts w:hint="eastAsia"/>
        </w:rPr>
        <w:t>年度偵續字第</w:t>
      </w:r>
      <w:r w:rsidRPr="0038782F">
        <w:t>397</w:t>
      </w:r>
      <w:r w:rsidRPr="0038782F">
        <w:rPr>
          <w:rFonts w:hint="eastAsia"/>
        </w:rPr>
        <w:t>號偵查案卷</w:t>
      </w:r>
      <w:r>
        <w:rPr>
          <w:rFonts w:hint="eastAsia"/>
        </w:rPr>
        <w:t>查證明確，經</w:t>
      </w:r>
      <w:r w:rsidR="00312115">
        <w:rPr>
          <w:rFonts w:hint="eastAsia"/>
        </w:rPr>
        <w:t>李○</w:t>
      </w:r>
      <w:r>
        <w:rPr>
          <w:rFonts w:hint="eastAsia"/>
        </w:rPr>
        <w:t>詳於該案中證述</w:t>
      </w:r>
      <w:r w:rsidR="00447877">
        <w:rPr>
          <w:rFonts w:hint="eastAsia"/>
        </w:rPr>
        <w:t>明</w:t>
      </w:r>
      <w:r>
        <w:rPr>
          <w:rFonts w:hint="eastAsia"/>
        </w:rPr>
        <w:t>確，且有該</w:t>
      </w:r>
      <w:r w:rsidRPr="00037BED">
        <w:t>公司分類帳查詢(002三重福德北段)投資明細表</w:t>
      </w:r>
      <w:r>
        <w:rPr>
          <w:rFonts w:hint="eastAsia"/>
        </w:rPr>
        <w:t>附於偵查案卷</w:t>
      </w:r>
      <w:r w:rsidRPr="00037BED">
        <w:t>可稽</w:t>
      </w:r>
      <w:r>
        <w:rPr>
          <w:rFonts w:hint="eastAsia"/>
        </w:rPr>
        <w:t>，復為</w:t>
      </w:r>
      <w:r w:rsidRPr="0089574A">
        <w:t>黃建昌</w:t>
      </w:r>
      <w:r>
        <w:rPr>
          <w:rFonts w:hint="eastAsia"/>
        </w:rPr>
        <w:t>於地檢署</w:t>
      </w:r>
      <w:r w:rsidRPr="0089574A">
        <w:rPr>
          <w:rFonts w:hint="eastAsia"/>
        </w:rPr>
        <w:t>偵</w:t>
      </w:r>
      <w:r>
        <w:rPr>
          <w:rFonts w:hint="eastAsia"/>
        </w:rPr>
        <w:t>查中及其書面向本院陳述時所自承，可信為真實</w:t>
      </w:r>
      <w:r w:rsidR="007D0E43" w:rsidRPr="00037BED">
        <w:rPr>
          <w:rFonts w:hint="eastAsia"/>
        </w:rPr>
        <w:t>。</w:t>
      </w:r>
    </w:p>
    <w:p w:rsidR="002B2EB5" w:rsidRDefault="0055097C" w:rsidP="00346A75">
      <w:pPr>
        <w:pStyle w:val="5"/>
      </w:pPr>
      <w:r w:rsidRPr="002B2EB5">
        <w:rPr>
          <w:rFonts w:hint="eastAsia"/>
        </w:rPr>
        <w:t>黃建昌</w:t>
      </w:r>
      <w:r>
        <w:rPr>
          <w:rFonts w:hint="eastAsia"/>
        </w:rPr>
        <w:t>上開行為，</w:t>
      </w:r>
      <w:r w:rsidRPr="007C716F">
        <w:t>違</w:t>
      </w:r>
      <w:r w:rsidRPr="007C716F">
        <w:rPr>
          <w:rFonts w:hint="eastAsia"/>
        </w:rPr>
        <w:t>反</w:t>
      </w:r>
      <w:r w:rsidRPr="007C716F">
        <w:t>公務員服務法第5條</w:t>
      </w:r>
      <w:r w:rsidRPr="007C716F">
        <w:rPr>
          <w:rFonts w:hint="eastAsia"/>
        </w:rPr>
        <w:t>「公務員應誠實清廉」及「</w:t>
      </w:r>
      <w:r w:rsidR="003D7DF4">
        <w:rPr>
          <w:rFonts w:hint="eastAsia"/>
        </w:rPr>
        <w:t>臺</w:t>
      </w:r>
      <w:r w:rsidRPr="007C716F">
        <w:rPr>
          <w:rFonts w:hint="eastAsia"/>
        </w:rPr>
        <w:t>北市政府公務員廉政倫理規範」</w:t>
      </w:r>
      <w:r w:rsidRPr="007C716F">
        <w:t>第10點第2項「公務員不得與其職務有利害關係之相關人員為不當接觸」</w:t>
      </w:r>
      <w:r w:rsidRPr="007C716F">
        <w:rPr>
          <w:rFonts w:hint="eastAsia"/>
        </w:rPr>
        <w:t>等規定，核有明確違失</w:t>
      </w:r>
      <w:r w:rsidR="002B2EB5">
        <w:rPr>
          <w:rFonts w:hint="eastAsia"/>
        </w:rPr>
        <w:t>。</w:t>
      </w:r>
    </w:p>
    <w:p w:rsidR="005565A4" w:rsidRPr="000E074E" w:rsidRDefault="00E336DC" w:rsidP="00852BDC">
      <w:pPr>
        <w:pStyle w:val="4"/>
      </w:pPr>
      <w:r w:rsidRPr="00852BDC">
        <w:rPr>
          <w:rFonts w:hint="eastAsia"/>
          <w:b/>
        </w:rPr>
        <w:t>臺北市政府對於黃建昌之上開違失行為竟渾然不知，</w:t>
      </w:r>
      <w:r w:rsidRPr="00852BDC">
        <w:rPr>
          <w:rFonts w:hAnsi="標楷體" w:hint="eastAsia"/>
          <w:b/>
        </w:rPr>
        <w:t>102</w:t>
      </w:r>
      <w:r w:rsidR="007D4875">
        <w:rPr>
          <w:rFonts w:hAnsi="標楷體" w:hint="eastAsia"/>
          <w:b/>
        </w:rPr>
        <w:t>至</w:t>
      </w:r>
      <w:r w:rsidRPr="00852BDC">
        <w:rPr>
          <w:rFonts w:hAnsi="標楷體" w:hint="eastAsia"/>
          <w:b/>
        </w:rPr>
        <w:t>105年之</w:t>
      </w:r>
      <w:r w:rsidRPr="00852BDC">
        <w:rPr>
          <w:rFonts w:hint="eastAsia"/>
          <w:b/>
        </w:rPr>
        <w:t>考績均為甲等，多高達87</w:t>
      </w:r>
      <w:r w:rsidRPr="00852BDC">
        <w:rPr>
          <w:rFonts w:hAnsi="標楷體" w:hint="eastAsia"/>
          <w:b/>
        </w:rPr>
        <w:t>分、88分，並給予</w:t>
      </w:r>
      <w:r w:rsidRPr="00852BDC">
        <w:rPr>
          <w:rFonts w:hint="eastAsia"/>
          <w:b/>
        </w:rPr>
        <w:t>「負責盡職」、「富經驗」、「熱誠任事」等評語，</w:t>
      </w:r>
      <w:r w:rsidRPr="00852BDC">
        <w:rPr>
          <w:b/>
        </w:rPr>
        <w:t>103</w:t>
      </w:r>
      <w:r w:rsidRPr="00852BDC">
        <w:rPr>
          <w:rFonts w:hint="eastAsia"/>
          <w:b/>
        </w:rPr>
        <w:t>年將其升任主任秘書</w:t>
      </w:r>
      <w:r w:rsidRPr="00852BDC">
        <w:rPr>
          <w:rFonts w:hAnsi="標楷體" w:hint="eastAsia"/>
          <w:b/>
        </w:rPr>
        <w:t>，</w:t>
      </w:r>
      <w:r w:rsidRPr="00852BDC">
        <w:rPr>
          <w:rFonts w:hAnsi="標楷體"/>
          <w:b/>
        </w:rPr>
        <w:t>105</w:t>
      </w:r>
      <w:r w:rsidRPr="00852BDC">
        <w:rPr>
          <w:rFonts w:hAnsi="標楷體" w:hint="eastAsia"/>
          <w:b/>
        </w:rPr>
        <w:t>年再調升為</w:t>
      </w:r>
      <w:r w:rsidR="0088513B">
        <w:rPr>
          <w:rFonts w:hAnsi="標楷體" w:hint="eastAsia"/>
          <w:b/>
        </w:rPr>
        <w:t>臺北市</w:t>
      </w:r>
      <w:r w:rsidRPr="00852BDC">
        <w:rPr>
          <w:rFonts w:hAnsi="標楷體" w:hint="eastAsia"/>
          <w:b/>
        </w:rPr>
        <w:t>都發局專門委員，</w:t>
      </w:r>
      <w:r w:rsidRPr="00852BDC">
        <w:rPr>
          <w:rFonts w:hint="eastAsia"/>
          <w:b/>
        </w:rPr>
        <w:t>直到案發後，才給予106年度考績乙等、「業務尚待加強」評語</w:t>
      </w:r>
      <w:r>
        <w:rPr>
          <w:rFonts w:hint="eastAsia"/>
        </w:rPr>
        <w:t>，</w:t>
      </w:r>
      <w:r w:rsidR="00852BDC" w:rsidRPr="00852BDC">
        <w:rPr>
          <w:rFonts w:hint="eastAsia"/>
          <w:b/>
        </w:rPr>
        <w:t>並認為其上開違失行為，已「損害市府形象及公務人員聲譽」，卻</w:t>
      </w:r>
      <w:r w:rsidR="00852BDC">
        <w:rPr>
          <w:rFonts w:hint="eastAsia"/>
          <w:b/>
        </w:rPr>
        <w:t>以</w:t>
      </w:r>
      <w:r w:rsidR="00852BDC" w:rsidRPr="00EB614C">
        <w:rPr>
          <w:rFonts w:hint="eastAsia"/>
          <w:b/>
        </w:rPr>
        <w:t>「</w:t>
      </w:r>
      <w:r w:rsidR="00852BDC" w:rsidRPr="00EB614C">
        <w:rPr>
          <w:b/>
        </w:rPr>
        <w:t>情節輕微</w:t>
      </w:r>
      <w:r w:rsidR="00852BDC" w:rsidRPr="00EB614C">
        <w:rPr>
          <w:rFonts w:hint="eastAsia"/>
          <w:b/>
        </w:rPr>
        <w:t>」</w:t>
      </w:r>
      <w:r w:rsidR="00852BDC">
        <w:rPr>
          <w:rFonts w:hint="eastAsia"/>
          <w:b/>
        </w:rPr>
        <w:t>為由</w:t>
      </w:r>
      <w:r w:rsidR="00852BDC" w:rsidRPr="00EB614C">
        <w:rPr>
          <w:rFonts w:hint="eastAsia"/>
          <w:b/>
        </w:rPr>
        <w:t>，僅</w:t>
      </w:r>
      <w:r w:rsidR="00852BDC" w:rsidRPr="00BA64A5">
        <w:rPr>
          <w:rFonts w:hint="eastAsia"/>
          <w:b/>
        </w:rPr>
        <w:t>給予申誡</w:t>
      </w:r>
      <w:r w:rsidR="00852BDC">
        <w:rPr>
          <w:rFonts w:hint="eastAsia"/>
          <w:b/>
        </w:rPr>
        <w:t>2</w:t>
      </w:r>
      <w:r w:rsidR="00852BDC" w:rsidRPr="00BA64A5">
        <w:rPr>
          <w:rFonts w:hint="eastAsia"/>
          <w:b/>
        </w:rPr>
        <w:t>次之懲處</w:t>
      </w:r>
      <w:r w:rsidR="00E153DA" w:rsidRPr="00687D60">
        <w:rPr>
          <w:rFonts w:hint="eastAsia"/>
        </w:rPr>
        <w:t>，</w:t>
      </w:r>
      <w:r w:rsidR="00C77ABE" w:rsidRPr="00852BDC">
        <w:rPr>
          <w:rFonts w:hint="eastAsia"/>
          <w:b/>
        </w:rPr>
        <w:t>事前</w:t>
      </w:r>
      <w:r w:rsidR="00E153DA" w:rsidRPr="00852BDC">
        <w:rPr>
          <w:rFonts w:hint="eastAsia"/>
          <w:b/>
        </w:rPr>
        <w:t>未盡監督之責，事後懲處過輕，核有明確違失</w:t>
      </w:r>
      <w:r w:rsidR="00714A0C" w:rsidRPr="00852BDC">
        <w:rPr>
          <w:rFonts w:hint="eastAsia"/>
          <w:b/>
        </w:rPr>
        <w:t>：</w:t>
      </w:r>
    </w:p>
    <w:p w:rsidR="00074CBC" w:rsidRDefault="00476FB5" w:rsidP="00346A75">
      <w:pPr>
        <w:pStyle w:val="5"/>
      </w:pPr>
      <w:r>
        <w:rPr>
          <w:rFonts w:hint="eastAsia"/>
        </w:rPr>
        <w:t>臺</w:t>
      </w:r>
      <w:r w:rsidRPr="00687D60">
        <w:rPr>
          <w:rFonts w:hint="eastAsia"/>
        </w:rPr>
        <w:t>北市政府對於黃建昌之上開違失行為渾然不知，</w:t>
      </w:r>
      <w:r w:rsidRPr="00687D60">
        <w:rPr>
          <w:rFonts w:hAnsi="標楷體" w:hint="eastAsia"/>
        </w:rPr>
        <w:t>102</w:t>
      </w:r>
      <w:r w:rsidR="007D4875">
        <w:rPr>
          <w:rFonts w:hAnsi="標楷體" w:hint="eastAsia"/>
        </w:rPr>
        <w:t>至1</w:t>
      </w:r>
      <w:r w:rsidRPr="00687D60">
        <w:rPr>
          <w:rFonts w:hAnsi="標楷體" w:hint="eastAsia"/>
        </w:rPr>
        <w:t>05年之</w:t>
      </w:r>
      <w:r w:rsidRPr="00687D60">
        <w:rPr>
          <w:rFonts w:hint="eastAsia"/>
        </w:rPr>
        <w:t>考績均為甲等，101</w:t>
      </w:r>
      <w:r w:rsidR="007D4875">
        <w:rPr>
          <w:rFonts w:hint="eastAsia"/>
        </w:rPr>
        <w:t>至</w:t>
      </w:r>
      <w:r w:rsidRPr="00687D60">
        <w:rPr>
          <w:rFonts w:hint="eastAsia"/>
        </w:rPr>
        <w:t>103年均為87</w:t>
      </w:r>
      <w:r w:rsidRPr="00687D60">
        <w:rPr>
          <w:rFonts w:hAnsi="標楷體" w:hint="eastAsia"/>
        </w:rPr>
        <w:t>分，104年高達88分，</w:t>
      </w:r>
      <w:r w:rsidRPr="00687D60">
        <w:t>直屬或上級長官評語</w:t>
      </w:r>
      <w:r w:rsidRPr="00687D60">
        <w:rPr>
          <w:rFonts w:hint="eastAsia"/>
        </w:rPr>
        <w:t>為「負責盡職」、「富經驗」、「熱誠任事」，</w:t>
      </w:r>
      <w:r w:rsidRPr="00687D60">
        <w:t>103</w:t>
      </w:r>
      <w:r w:rsidRPr="00687D60">
        <w:rPr>
          <w:rFonts w:hint="eastAsia"/>
        </w:rPr>
        <w:t>年</w:t>
      </w:r>
      <w:r w:rsidRPr="00687D60">
        <w:t>11</w:t>
      </w:r>
      <w:r w:rsidRPr="00687D60">
        <w:rPr>
          <w:rFonts w:hint="eastAsia"/>
        </w:rPr>
        <w:t>月</w:t>
      </w:r>
      <w:r w:rsidRPr="00687D60">
        <w:t>10</w:t>
      </w:r>
      <w:r w:rsidRPr="00687D60">
        <w:rPr>
          <w:rFonts w:hint="eastAsia"/>
        </w:rPr>
        <w:t>日將其升任主任秘書</w:t>
      </w:r>
      <w:r w:rsidRPr="00687D60">
        <w:rPr>
          <w:rFonts w:hAnsi="標楷體"/>
        </w:rPr>
        <w:t>(薦任第9職等)</w:t>
      </w:r>
      <w:r w:rsidRPr="00687D60">
        <w:rPr>
          <w:rFonts w:hAnsi="標楷體" w:hint="eastAsia"/>
        </w:rPr>
        <w:t>，</w:t>
      </w:r>
      <w:r w:rsidRPr="00687D60">
        <w:rPr>
          <w:rFonts w:hAnsi="標楷體"/>
        </w:rPr>
        <w:t>105</w:t>
      </w:r>
      <w:r w:rsidRPr="00687D60">
        <w:rPr>
          <w:rFonts w:hAnsi="標楷體" w:hint="eastAsia"/>
        </w:rPr>
        <w:t>年</w:t>
      </w:r>
      <w:r w:rsidRPr="00687D60">
        <w:rPr>
          <w:rFonts w:hAnsi="標楷體"/>
        </w:rPr>
        <w:t>3</w:t>
      </w:r>
      <w:r w:rsidRPr="00687D60">
        <w:rPr>
          <w:rFonts w:hAnsi="標楷體" w:hint="eastAsia"/>
        </w:rPr>
        <w:t>月</w:t>
      </w:r>
      <w:r w:rsidRPr="00687D60">
        <w:rPr>
          <w:rFonts w:hAnsi="標楷體"/>
        </w:rPr>
        <w:t>22</w:t>
      </w:r>
      <w:r w:rsidRPr="00687D60">
        <w:rPr>
          <w:rFonts w:hAnsi="標楷體" w:hint="eastAsia"/>
        </w:rPr>
        <w:t>日調升為臺北市都發局專門委員</w:t>
      </w:r>
      <w:r w:rsidRPr="00687D60">
        <w:rPr>
          <w:rFonts w:hAnsi="標楷體"/>
        </w:rPr>
        <w:t>(簡任第10職等)</w:t>
      </w:r>
      <w:r w:rsidR="00074CBC" w:rsidRPr="00BC3EEB">
        <w:t>。</w:t>
      </w:r>
    </w:p>
    <w:p w:rsidR="00D71D39" w:rsidRDefault="00476FB5" w:rsidP="00074CBC">
      <w:pPr>
        <w:pStyle w:val="5"/>
      </w:pPr>
      <w:r w:rsidRPr="00687D60">
        <w:rPr>
          <w:rFonts w:hint="eastAsia"/>
        </w:rPr>
        <w:t>黃建昌</w:t>
      </w:r>
      <w:r>
        <w:rPr>
          <w:rFonts w:hint="eastAsia"/>
        </w:rPr>
        <w:t>於</w:t>
      </w:r>
      <w:r w:rsidRPr="00476FB5">
        <w:rPr>
          <w:rFonts w:hint="eastAsia"/>
        </w:rPr>
        <w:t>106年經</w:t>
      </w:r>
      <w:r w:rsidR="005E4003">
        <w:rPr>
          <w:rFonts w:hint="eastAsia"/>
        </w:rPr>
        <w:t>法務部</w:t>
      </w:r>
      <w:r w:rsidRPr="00476FB5">
        <w:rPr>
          <w:rFonts w:hint="eastAsia"/>
        </w:rPr>
        <w:t>廉政署移送</w:t>
      </w:r>
      <w:r w:rsidRPr="00687D60">
        <w:rPr>
          <w:rFonts w:hint="eastAsia"/>
        </w:rPr>
        <w:t>涉犯貪</w:t>
      </w:r>
      <w:r w:rsidR="007D4875">
        <w:rPr>
          <w:rFonts w:hint="eastAsia"/>
        </w:rPr>
        <w:t>污</w:t>
      </w:r>
      <w:r w:rsidRPr="00687D60">
        <w:rPr>
          <w:rFonts w:hint="eastAsia"/>
        </w:rPr>
        <w:t>罪，經新北地檢署為不起訴處分，</w:t>
      </w:r>
      <w:r>
        <w:rPr>
          <w:rFonts w:hint="eastAsia"/>
        </w:rPr>
        <w:t>臺北市政府</w:t>
      </w:r>
      <w:r w:rsidRPr="00687D60">
        <w:rPr>
          <w:rFonts w:hint="eastAsia"/>
        </w:rPr>
        <w:lastRenderedPageBreak/>
        <w:t>才在106年</w:t>
      </w:r>
      <w:r>
        <w:rPr>
          <w:rFonts w:hint="eastAsia"/>
        </w:rPr>
        <w:t>度給予</w:t>
      </w:r>
      <w:r w:rsidRPr="00687D60">
        <w:rPr>
          <w:rFonts w:hint="eastAsia"/>
        </w:rPr>
        <w:t>考績乙等</w:t>
      </w:r>
      <w:r>
        <w:rPr>
          <w:rFonts w:hint="eastAsia"/>
        </w:rPr>
        <w:t>、</w:t>
      </w:r>
      <w:r w:rsidRPr="00687D60">
        <w:rPr>
          <w:rFonts w:hint="eastAsia"/>
        </w:rPr>
        <w:t>「業務尚待加強」評語，並</w:t>
      </w:r>
      <w:r w:rsidR="00702C2B">
        <w:rPr>
          <w:rFonts w:hint="eastAsia"/>
        </w:rPr>
        <w:t>認為</w:t>
      </w:r>
      <w:r w:rsidRPr="00687D60">
        <w:rPr>
          <w:rFonts w:hint="eastAsia"/>
        </w:rPr>
        <w:t>其上開</w:t>
      </w:r>
      <w:r w:rsidR="00702C2B">
        <w:rPr>
          <w:rFonts w:hint="eastAsia"/>
        </w:rPr>
        <w:t>違失</w:t>
      </w:r>
      <w:r w:rsidRPr="00687D60">
        <w:rPr>
          <w:rFonts w:hint="eastAsia"/>
        </w:rPr>
        <w:t>行為</w:t>
      </w:r>
      <w:r w:rsidR="00B5054A">
        <w:rPr>
          <w:rFonts w:hint="eastAsia"/>
        </w:rPr>
        <w:t>，</w:t>
      </w:r>
      <w:r w:rsidR="00695E18">
        <w:rPr>
          <w:rFonts w:hint="eastAsia"/>
        </w:rPr>
        <w:t>已</w:t>
      </w:r>
      <w:r w:rsidR="00695E18">
        <w:rPr>
          <w:rFonts w:hAnsi="標楷體" w:hint="eastAsia"/>
        </w:rPr>
        <w:t>「</w:t>
      </w:r>
      <w:r w:rsidR="00695E18" w:rsidRPr="00BC3EEB">
        <w:t>損害市府形象及公務人員聲譽</w:t>
      </w:r>
      <w:r w:rsidR="00695E18">
        <w:rPr>
          <w:rFonts w:hAnsi="標楷體" w:hint="eastAsia"/>
        </w:rPr>
        <w:t>」</w:t>
      </w:r>
      <w:r w:rsidR="00695E18">
        <w:rPr>
          <w:rFonts w:hint="eastAsia"/>
        </w:rPr>
        <w:t>，</w:t>
      </w:r>
      <w:r w:rsidR="00786FEC">
        <w:rPr>
          <w:rFonts w:hint="eastAsia"/>
        </w:rPr>
        <w:t>卻</w:t>
      </w:r>
      <w:r w:rsidR="00852BDC">
        <w:rPr>
          <w:rFonts w:hint="eastAsia"/>
        </w:rPr>
        <w:t>僅</w:t>
      </w:r>
      <w:r w:rsidR="00702C2B">
        <w:rPr>
          <w:rFonts w:hint="eastAsia"/>
        </w:rPr>
        <w:t>依該</w:t>
      </w:r>
      <w:r w:rsidR="00702C2B" w:rsidRPr="00BC3EEB">
        <w:t>府及所屬各機關公務人員平時獎懲標準表第5點</w:t>
      </w:r>
      <w:r w:rsidR="00702C2B" w:rsidRPr="00BC3EEB">
        <w:rPr>
          <w:rFonts w:hint="eastAsia"/>
        </w:rPr>
        <w:t>第2款</w:t>
      </w:r>
      <w:r w:rsidR="00702C2B">
        <w:rPr>
          <w:rFonts w:hint="eastAsia"/>
        </w:rPr>
        <w:t>「</w:t>
      </w:r>
      <w:r w:rsidR="00702C2B" w:rsidRPr="00BC3EEB">
        <w:t>言行失檢，足以損害機關聲譽或他人聲譽，情節輕微者</w:t>
      </w:r>
      <w:r w:rsidR="00702C2B" w:rsidRPr="00563489">
        <w:rPr>
          <w:rFonts w:ascii="Times New Roman" w:hAnsi="Times New Roman"/>
        </w:rPr>
        <w:t>」</w:t>
      </w:r>
      <w:r w:rsidR="00702C2B">
        <w:rPr>
          <w:rFonts w:ascii="Times New Roman" w:hAnsi="Times New Roman" w:hint="eastAsia"/>
        </w:rPr>
        <w:t>之規定</w:t>
      </w:r>
      <w:r w:rsidR="00702C2B">
        <w:rPr>
          <w:rFonts w:hint="eastAsia"/>
        </w:rPr>
        <w:t>，決議</w:t>
      </w:r>
      <w:r w:rsidRPr="00687D60">
        <w:t>予</w:t>
      </w:r>
      <w:r w:rsidR="00702C2B">
        <w:rPr>
          <w:rFonts w:hint="eastAsia"/>
        </w:rPr>
        <w:t>以</w:t>
      </w:r>
      <w:r w:rsidRPr="00687D60">
        <w:t>「申誡2次」之處分</w:t>
      </w:r>
      <w:r w:rsidRPr="00687D60">
        <w:rPr>
          <w:rStyle w:val="afc"/>
        </w:rPr>
        <w:footnoteReference w:id="4"/>
      </w:r>
      <w:r w:rsidRPr="00687D60">
        <w:rPr>
          <w:rFonts w:hint="eastAsia"/>
        </w:rPr>
        <w:t>，嗣</w:t>
      </w:r>
      <w:r w:rsidRPr="00687D60">
        <w:t>經銓敘部107年2月13日部退一字第10743095</w:t>
      </w:r>
      <w:r w:rsidR="0042501A">
        <w:rPr>
          <w:rFonts w:hint="eastAsia"/>
        </w:rPr>
        <w:t xml:space="preserve"> </w:t>
      </w:r>
      <w:r w:rsidRPr="00687D60">
        <w:t>58函審定</w:t>
      </w:r>
      <w:r w:rsidRPr="00687D60">
        <w:rPr>
          <w:rFonts w:hint="eastAsia"/>
        </w:rPr>
        <w:t>准許</w:t>
      </w:r>
      <w:r w:rsidRPr="00687D60">
        <w:t>自願退休</w:t>
      </w:r>
      <w:r w:rsidRPr="00687D60">
        <w:rPr>
          <w:rFonts w:hint="eastAsia"/>
        </w:rPr>
        <w:t>。該府</w:t>
      </w:r>
      <w:r w:rsidR="00510106">
        <w:rPr>
          <w:rFonts w:hint="eastAsia"/>
        </w:rPr>
        <w:t>事前</w:t>
      </w:r>
      <w:r w:rsidRPr="00687D60">
        <w:rPr>
          <w:rFonts w:hint="eastAsia"/>
        </w:rPr>
        <w:t>未盡監督之責，</w:t>
      </w:r>
      <w:r w:rsidRPr="000A5EF7">
        <w:rPr>
          <w:rFonts w:hint="eastAsia"/>
        </w:rPr>
        <w:t>事後懲處過輕</w:t>
      </w:r>
      <w:r>
        <w:rPr>
          <w:rFonts w:hint="eastAsia"/>
          <w:b/>
        </w:rPr>
        <w:t>，</w:t>
      </w:r>
      <w:r w:rsidRPr="00687D60">
        <w:rPr>
          <w:rFonts w:hint="eastAsia"/>
        </w:rPr>
        <w:t>核有明確違失</w:t>
      </w:r>
      <w:bookmarkEnd w:id="50"/>
      <w:bookmarkEnd w:id="51"/>
      <w:bookmarkEnd w:id="52"/>
      <w:bookmarkEnd w:id="53"/>
      <w:r w:rsidR="00D71D39" w:rsidRPr="00BC3EEB">
        <w:t>。</w:t>
      </w:r>
      <w:bookmarkEnd w:id="49"/>
    </w:p>
    <w:p w:rsidR="00F6637D" w:rsidRDefault="00F6637D" w:rsidP="00F6637D">
      <w:pPr>
        <w:pStyle w:val="4"/>
        <w:numPr>
          <w:ilvl w:val="0"/>
          <w:numId w:val="0"/>
        </w:numPr>
        <w:rPr>
          <w:rFonts w:hint="eastAsia"/>
        </w:rPr>
      </w:pPr>
    </w:p>
    <w:sectPr w:rsidR="00F6637D" w:rsidSect="00361C82">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116" w:rsidRDefault="00C64116">
      <w:r>
        <w:separator/>
      </w:r>
    </w:p>
  </w:endnote>
  <w:endnote w:type="continuationSeparator" w:id="0">
    <w:p w:rsidR="00C64116" w:rsidRDefault="00C6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0C" w:rsidRDefault="002E280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6637D">
      <w:rPr>
        <w:rStyle w:val="ac"/>
        <w:noProof/>
        <w:sz w:val="24"/>
      </w:rPr>
      <w:t>13</w:t>
    </w:r>
    <w:r>
      <w:rPr>
        <w:rStyle w:val="ac"/>
        <w:sz w:val="24"/>
      </w:rPr>
      <w:fldChar w:fldCharType="end"/>
    </w:r>
  </w:p>
  <w:p w:rsidR="002E280C" w:rsidRDefault="002E280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116" w:rsidRDefault="00C64116">
      <w:r>
        <w:separator/>
      </w:r>
    </w:p>
  </w:footnote>
  <w:footnote w:type="continuationSeparator" w:id="0">
    <w:p w:rsidR="00C64116" w:rsidRDefault="00C64116">
      <w:r>
        <w:continuationSeparator/>
      </w:r>
    </w:p>
  </w:footnote>
  <w:footnote w:id="1">
    <w:p w:rsidR="002E280C" w:rsidRPr="00A466D7" w:rsidRDefault="002E280C" w:rsidP="0038782F">
      <w:pPr>
        <w:pStyle w:val="afa"/>
      </w:pPr>
    </w:p>
  </w:footnote>
  <w:footnote w:id="2">
    <w:p w:rsidR="002E280C" w:rsidRPr="00474E70" w:rsidRDefault="002E280C" w:rsidP="0038782F">
      <w:pPr>
        <w:pStyle w:val="afa"/>
      </w:pPr>
      <w:r>
        <w:rPr>
          <w:rStyle w:val="afc"/>
        </w:rPr>
        <w:footnoteRef/>
      </w:r>
      <w:r>
        <w:t xml:space="preserve"> </w:t>
      </w:r>
      <w:r w:rsidR="00204B38">
        <w:rPr>
          <w:rFonts w:hint="eastAsia"/>
        </w:rPr>
        <w:t>臺北市建管處</w:t>
      </w:r>
      <w:r w:rsidRPr="00765B81">
        <w:t>106年3月17日</w:t>
      </w:r>
      <w:r w:rsidRPr="00DA7B1A">
        <w:rPr>
          <w:rFonts w:hint="eastAsia"/>
        </w:rPr>
        <w:t>北市都建人字第10635484600號令</w:t>
      </w:r>
      <w:r w:rsidRPr="00765B81">
        <w:t>。</w:t>
      </w:r>
    </w:p>
  </w:footnote>
  <w:footnote w:id="3">
    <w:p w:rsidR="002E280C" w:rsidRPr="00C604ED" w:rsidRDefault="002E280C" w:rsidP="00E002A2">
      <w:pPr>
        <w:pStyle w:val="afa"/>
      </w:pPr>
      <w:r>
        <w:rPr>
          <w:rStyle w:val="afc"/>
        </w:rPr>
        <w:footnoteRef/>
      </w:r>
      <w:r>
        <w:t xml:space="preserve"> </w:t>
      </w:r>
      <w:r w:rsidRPr="00677083">
        <w:rPr>
          <w:rFonts w:hint="eastAsia"/>
        </w:rPr>
        <w:t>銓敘部107年2月13日部退一字第1074309558函</w:t>
      </w:r>
      <w:r>
        <w:rPr>
          <w:rFonts w:hint="eastAsia"/>
        </w:rPr>
        <w:t>。</w:t>
      </w:r>
    </w:p>
  </w:footnote>
  <w:footnote w:id="4">
    <w:p w:rsidR="00A02C4D" w:rsidRDefault="00A02C4D" w:rsidP="00476FB5">
      <w:pPr>
        <w:pStyle w:val="afa"/>
      </w:pPr>
    </w:p>
    <w:p w:rsidR="00A02C4D" w:rsidRPr="00BC3EEB" w:rsidRDefault="00A02C4D" w:rsidP="00F6637D">
      <w:pPr>
        <w:pStyle w:val="1"/>
        <w:numPr>
          <w:ilvl w:val="0"/>
          <w:numId w:val="44"/>
        </w:numPr>
        <w:rPr>
          <w:rFonts w:ascii="Times New Roman" w:hAnsi="Times New Roman"/>
        </w:rPr>
      </w:pPr>
      <w:bookmarkStart w:id="55" w:name="_Toc529222689"/>
      <w:bookmarkStart w:id="56" w:name="_Toc529223111"/>
      <w:bookmarkStart w:id="57" w:name="_Toc529223862"/>
      <w:bookmarkStart w:id="58" w:name="_Toc529228265"/>
      <w:bookmarkStart w:id="59" w:name="_Toc2400395"/>
      <w:bookmarkStart w:id="60" w:name="_Toc4316189"/>
      <w:bookmarkStart w:id="61" w:name="_Toc4473330"/>
      <w:bookmarkStart w:id="62" w:name="_Toc69556897"/>
      <w:bookmarkStart w:id="63" w:name="_Toc69556946"/>
      <w:bookmarkStart w:id="64" w:name="_Toc69609820"/>
      <w:bookmarkStart w:id="65" w:name="_Toc70241816"/>
      <w:bookmarkStart w:id="66" w:name="_Toc70242205"/>
      <w:bookmarkStart w:id="67" w:name="_Toc421794875"/>
      <w:bookmarkStart w:id="68" w:name="_Toc422834160"/>
      <w:r w:rsidRPr="00BC3EEB">
        <w:rPr>
          <w:rFonts w:ascii="Times New Roman" w:hAnsi="Times New Roman"/>
        </w:rPr>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02C4D" w:rsidRPr="00BC3EEB" w:rsidRDefault="00A02C4D" w:rsidP="00A02C4D">
      <w:pPr>
        <w:pStyle w:val="2"/>
        <w:rPr>
          <w:rFonts w:ascii="Times New Roman" w:hAnsi="Times New Roman"/>
        </w:rPr>
      </w:pPr>
      <w:bookmarkStart w:id="69" w:name="_Toc524895649"/>
      <w:bookmarkStart w:id="70" w:name="_Toc524896195"/>
      <w:bookmarkStart w:id="71" w:name="_Toc524896225"/>
      <w:bookmarkStart w:id="72" w:name="_Toc2400396"/>
      <w:bookmarkStart w:id="73" w:name="_Toc4316190"/>
      <w:bookmarkStart w:id="74" w:name="_Toc4473331"/>
      <w:bookmarkStart w:id="75" w:name="_Toc69556898"/>
      <w:bookmarkStart w:id="76" w:name="_Toc69556947"/>
      <w:bookmarkStart w:id="77" w:name="_Toc69609821"/>
      <w:bookmarkStart w:id="78" w:name="_Toc70241817"/>
      <w:bookmarkStart w:id="79" w:name="_Toc70242206"/>
      <w:bookmarkStart w:id="80" w:name="_Toc421794877"/>
      <w:bookmarkStart w:id="81" w:name="_Toc421795443"/>
      <w:bookmarkStart w:id="82" w:name="_Toc421796024"/>
      <w:bookmarkStart w:id="83" w:name="_Toc422728959"/>
      <w:bookmarkStart w:id="84" w:name="_Toc422834162"/>
      <w:bookmarkStart w:id="85" w:name="_Toc524902735"/>
      <w:bookmarkStart w:id="86" w:name="_Toc525066149"/>
      <w:bookmarkStart w:id="87" w:name="_Toc525070840"/>
      <w:bookmarkStart w:id="88" w:name="_Toc525938380"/>
      <w:bookmarkStart w:id="89" w:name="_Toc525939228"/>
      <w:bookmarkStart w:id="90" w:name="_Toc525939733"/>
      <w:bookmarkStart w:id="91" w:name="_Toc529218273"/>
      <w:bookmarkStart w:id="92" w:name="_Toc529222690"/>
      <w:bookmarkStart w:id="93" w:name="_Toc529223112"/>
      <w:bookmarkStart w:id="94" w:name="_Toc529223863"/>
      <w:bookmarkStart w:id="95" w:name="_Toc529228266"/>
      <w:bookmarkEnd w:id="69"/>
      <w:bookmarkEnd w:id="70"/>
      <w:bookmarkEnd w:id="71"/>
      <w:r>
        <w:rPr>
          <w:rFonts w:ascii="Times New Roman" w:hAnsi="Times New Roman" w:hint="eastAsia"/>
        </w:rPr>
        <w:t>調查意見，</w:t>
      </w:r>
      <w:r w:rsidRPr="00BC3EEB">
        <w:rPr>
          <w:rFonts w:ascii="Times New Roman" w:hAnsi="Times New Roman" w:hint="eastAsia"/>
        </w:rPr>
        <w:t>提案糾正</w:t>
      </w:r>
      <w:r w:rsidRPr="00BC3EEB">
        <w:rPr>
          <w:rFonts w:ascii="Times New Roman" w:hAnsi="Times New Roman"/>
        </w:rPr>
        <w:t>臺北市政府</w:t>
      </w:r>
      <w:r w:rsidRPr="00234467">
        <w:rPr>
          <w:rFonts w:hAnsi="標楷體" w:hint="eastAsia"/>
        </w:rPr>
        <w:t>(附件不公布)</w:t>
      </w:r>
      <w:r w:rsidRPr="00BC3EEB">
        <w:rPr>
          <w:rFonts w:ascii="Times New Roman" w:hAnsi="Times New Roman"/>
        </w:rPr>
        <w:t>。</w:t>
      </w:r>
      <w:bookmarkEnd w:id="72"/>
      <w:bookmarkEnd w:id="73"/>
      <w:bookmarkEnd w:id="74"/>
      <w:bookmarkEnd w:id="75"/>
      <w:bookmarkEnd w:id="76"/>
      <w:bookmarkEnd w:id="77"/>
      <w:bookmarkEnd w:id="78"/>
      <w:bookmarkEnd w:id="79"/>
      <w:bookmarkEnd w:id="80"/>
      <w:bookmarkEnd w:id="81"/>
      <w:bookmarkEnd w:id="82"/>
      <w:bookmarkEnd w:id="83"/>
      <w:bookmarkEnd w:id="84"/>
    </w:p>
    <w:p w:rsidR="00A02C4D" w:rsidRPr="00BC3EEB" w:rsidRDefault="00A02C4D" w:rsidP="00A02C4D">
      <w:pPr>
        <w:pStyle w:val="2"/>
        <w:rPr>
          <w:rFonts w:ascii="Times New Roman" w:hAnsi="Times New Roman"/>
        </w:rPr>
      </w:pPr>
      <w:bookmarkStart w:id="96" w:name="_Toc2400397"/>
      <w:bookmarkStart w:id="97" w:name="_Toc4316191"/>
      <w:bookmarkStart w:id="98" w:name="_Toc4473332"/>
      <w:bookmarkStart w:id="99" w:name="_Toc69556901"/>
      <w:bookmarkStart w:id="100" w:name="_Toc69556950"/>
      <w:bookmarkStart w:id="101" w:name="_Toc69609824"/>
      <w:bookmarkStart w:id="102" w:name="_Toc70241822"/>
      <w:bookmarkStart w:id="103" w:name="_Toc70242211"/>
      <w:bookmarkStart w:id="104" w:name="_Toc421794881"/>
      <w:bookmarkStart w:id="105" w:name="_Toc421795447"/>
      <w:bookmarkStart w:id="106" w:name="_Toc421796028"/>
      <w:bookmarkStart w:id="107" w:name="_Toc422728963"/>
      <w:bookmarkStart w:id="108" w:name="_Toc422834166"/>
      <w:bookmarkEnd w:id="85"/>
      <w:bookmarkEnd w:id="86"/>
      <w:bookmarkEnd w:id="87"/>
      <w:bookmarkEnd w:id="88"/>
      <w:bookmarkEnd w:id="89"/>
      <w:bookmarkEnd w:id="90"/>
      <w:bookmarkEnd w:id="91"/>
      <w:bookmarkEnd w:id="92"/>
      <w:bookmarkEnd w:id="93"/>
      <w:bookmarkEnd w:id="94"/>
      <w:bookmarkEnd w:id="95"/>
      <w:r w:rsidRPr="00BC3EEB">
        <w:rPr>
          <w:rFonts w:ascii="Times New Roman" w:hAnsi="Times New Roman"/>
        </w:rPr>
        <w:t>檢附派查函及相關附件，送請內政及少數民族委員會處理。</w:t>
      </w:r>
      <w:bookmarkEnd w:id="96"/>
      <w:bookmarkEnd w:id="97"/>
      <w:bookmarkEnd w:id="98"/>
      <w:bookmarkEnd w:id="99"/>
      <w:bookmarkEnd w:id="100"/>
      <w:bookmarkEnd w:id="101"/>
      <w:bookmarkEnd w:id="102"/>
      <w:bookmarkEnd w:id="103"/>
      <w:bookmarkEnd w:id="104"/>
      <w:bookmarkEnd w:id="105"/>
      <w:bookmarkEnd w:id="106"/>
      <w:bookmarkEnd w:id="107"/>
      <w:bookmarkEnd w:id="108"/>
    </w:p>
    <w:p w:rsidR="00A02C4D" w:rsidRDefault="00F6637D" w:rsidP="00476FB5">
      <w:pPr>
        <w:pStyle w:val="afa"/>
      </w:pPr>
      <w:r>
        <w:rPr>
          <w:rFonts w:hint="eastAsia"/>
        </w:rPr>
        <w:t xml:space="preserve"> </w:t>
      </w:r>
    </w:p>
    <w:p w:rsidR="00F6637D" w:rsidRDefault="00F6637D" w:rsidP="00F6637D">
      <w:pPr>
        <w:pStyle w:val="aa"/>
        <w:spacing w:beforeLines="50" w:before="228" w:after="0"/>
        <w:ind w:leftChars="1100" w:left="3742"/>
        <w:rPr>
          <w:rFonts w:ascii="Times New Roman"/>
          <w:b w:val="0"/>
          <w:bCs/>
          <w:snapToGrid/>
          <w:spacing w:val="0"/>
          <w:kern w:val="0"/>
          <w:sz w:val="40"/>
        </w:rPr>
      </w:pPr>
      <w:r>
        <w:rPr>
          <w:rFonts w:ascii="Times New Roman" w:hint="eastAsia"/>
          <w:b w:val="0"/>
          <w:bCs/>
          <w:snapToGrid/>
          <w:spacing w:val="0"/>
          <w:kern w:val="0"/>
          <w:sz w:val="40"/>
        </w:rPr>
        <w:t>調</w:t>
      </w:r>
      <w:r>
        <w:rPr>
          <w:rFonts w:ascii="Times New Roman"/>
          <w:b w:val="0"/>
          <w:bCs/>
          <w:snapToGrid/>
          <w:spacing w:val="0"/>
          <w:kern w:val="0"/>
          <w:sz w:val="40"/>
        </w:rPr>
        <w:t>查委員</w:t>
      </w:r>
      <w:r>
        <w:rPr>
          <w:rFonts w:ascii="Times New Roman" w:hint="eastAsia"/>
          <w:b w:val="0"/>
          <w:bCs/>
          <w:snapToGrid/>
          <w:spacing w:val="0"/>
          <w:kern w:val="0"/>
          <w:sz w:val="40"/>
        </w:rPr>
        <w:t>:</w:t>
      </w:r>
      <w:r w:rsidRPr="00CB5D65">
        <w:rPr>
          <w:sz w:val="23"/>
          <w:szCs w:val="23"/>
        </w:rPr>
        <w:t xml:space="preserve"> </w:t>
      </w:r>
      <w:r w:rsidRPr="00CB5D65">
        <w:rPr>
          <w:rFonts w:ascii="Times New Roman"/>
          <w:b w:val="0"/>
          <w:bCs/>
          <w:snapToGrid/>
          <w:spacing w:val="0"/>
          <w:kern w:val="0"/>
          <w:sz w:val="40"/>
        </w:rPr>
        <w:t>高鳳仙</w:t>
      </w:r>
    </w:p>
    <w:p w:rsidR="00F6637D" w:rsidRPr="00BC3EEB" w:rsidRDefault="00F6637D" w:rsidP="00F6637D">
      <w:pPr>
        <w:pStyle w:val="aa"/>
        <w:spacing w:beforeLines="50" w:before="228" w:after="0"/>
        <w:ind w:leftChars="1100" w:left="3742" w:firstLineChars="450" w:firstLine="1891"/>
        <w:rPr>
          <w:rFonts w:ascii="Times New Roman" w:hint="eastAsia"/>
          <w:b w:val="0"/>
          <w:bCs/>
          <w:snapToGrid/>
          <w:spacing w:val="0"/>
          <w:kern w:val="0"/>
          <w:sz w:val="40"/>
        </w:rPr>
      </w:pPr>
      <w:r w:rsidRPr="00CB5D65">
        <w:rPr>
          <w:rFonts w:ascii="Times New Roman"/>
          <w:b w:val="0"/>
          <w:bCs/>
          <w:snapToGrid/>
          <w:spacing w:val="0"/>
          <w:kern w:val="0"/>
          <w:sz w:val="40"/>
        </w:rPr>
        <w:t>章仁香</w:t>
      </w:r>
    </w:p>
    <w:p w:rsidR="00F6637D" w:rsidRPr="00A02C4D" w:rsidRDefault="00F6637D" w:rsidP="00476FB5">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D76EB0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1757"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4D7614"/>
    <w:multiLevelType w:val="hybridMultilevel"/>
    <w:tmpl w:val="775454B0"/>
    <w:lvl w:ilvl="0" w:tplc="B970B5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B700028"/>
    <w:multiLevelType w:val="multilevel"/>
    <w:tmpl w:val="05AE3BB2"/>
    <w:lvl w:ilvl="0">
      <w:start w:val="1"/>
      <w:numFmt w:val="taiwaneseCountingThousand"/>
      <w:lvlText w:val="附件%1、"/>
      <w:lvlJc w:val="left"/>
      <w:pPr>
        <w:ind w:left="1757"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36706D2"/>
    <w:multiLevelType w:val="hybridMultilevel"/>
    <w:tmpl w:val="A6AA51BC"/>
    <w:lvl w:ilvl="0" w:tplc="1070DAE8">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6F1348"/>
    <w:multiLevelType w:val="hybridMultilevel"/>
    <w:tmpl w:val="1E306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8"/>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9"/>
  </w:num>
  <w:num w:numId="27">
    <w:abstractNumId w:val="11"/>
  </w:num>
  <w:num w:numId="28">
    <w:abstractNumId w:val="5"/>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BA7"/>
    <w:rsid w:val="00001166"/>
    <w:rsid w:val="00001532"/>
    <w:rsid w:val="00003A26"/>
    <w:rsid w:val="00003B8E"/>
    <w:rsid w:val="00004352"/>
    <w:rsid w:val="00004BFF"/>
    <w:rsid w:val="00006961"/>
    <w:rsid w:val="00007C04"/>
    <w:rsid w:val="0001060E"/>
    <w:rsid w:val="00010BB3"/>
    <w:rsid w:val="00010C4D"/>
    <w:rsid w:val="00010CE6"/>
    <w:rsid w:val="000112BF"/>
    <w:rsid w:val="00011780"/>
    <w:rsid w:val="00012233"/>
    <w:rsid w:val="00012892"/>
    <w:rsid w:val="00012AF0"/>
    <w:rsid w:val="00012BEB"/>
    <w:rsid w:val="00014897"/>
    <w:rsid w:val="00015B3B"/>
    <w:rsid w:val="00016780"/>
    <w:rsid w:val="00017318"/>
    <w:rsid w:val="00017683"/>
    <w:rsid w:val="00017880"/>
    <w:rsid w:val="000178E5"/>
    <w:rsid w:val="000216E7"/>
    <w:rsid w:val="00021CC9"/>
    <w:rsid w:val="000239AB"/>
    <w:rsid w:val="000246F7"/>
    <w:rsid w:val="000258DB"/>
    <w:rsid w:val="000262A4"/>
    <w:rsid w:val="0002638E"/>
    <w:rsid w:val="0002646A"/>
    <w:rsid w:val="00026DC5"/>
    <w:rsid w:val="0002769A"/>
    <w:rsid w:val="00027D72"/>
    <w:rsid w:val="0003114D"/>
    <w:rsid w:val="0003179F"/>
    <w:rsid w:val="00031FF7"/>
    <w:rsid w:val="00032B66"/>
    <w:rsid w:val="00033249"/>
    <w:rsid w:val="0003341E"/>
    <w:rsid w:val="00033615"/>
    <w:rsid w:val="00034C66"/>
    <w:rsid w:val="00036D76"/>
    <w:rsid w:val="00037BED"/>
    <w:rsid w:val="0004156D"/>
    <w:rsid w:val="00042704"/>
    <w:rsid w:val="0004464A"/>
    <w:rsid w:val="00044A51"/>
    <w:rsid w:val="00044B55"/>
    <w:rsid w:val="000450FA"/>
    <w:rsid w:val="00045F73"/>
    <w:rsid w:val="00047DB8"/>
    <w:rsid w:val="00050139"/>
    <w:rsid w:val="000502C2"/>
    <w:rsid w:val="0005062E"/>
    <w:rsid w:val="00051702"/>
    <w:rsid w:val="00052257"/>
    <w:rsid w:val="00053AAB"/>
    <w:rsid w:val="00053EF8"/>
    <w:rsid w:val="000552BD"/>
    <w:rsid w:val="00056D32"/>
    <w:rsid w:val="000573BD"/>
    <w:rsid w:val="00057F32"/>
    <w:rsid w:val="00060500"/>
    <w:rsid w:val="00060787"/>
    <w:rsid w:val="00061D64"/>
    <w:rsid w:val="00061FFB"/>
    <w:rsid w:val="00062A25"/>
    <w:rsid w:val="00065DAC"/>
    <w:rsid w:val="00066EA4"/>
    <w:rsid w:val="00066F3E"/>
    <w:rsid w:val="00066FB8"/>
    <w:rsid w:val="00067439"/>
    <w:rsid w:val="00067A41"/>
    <w:rsid w:val="0007078A"/>
    <w:rsid w:val="00070809"/>
    <w:rsid w:val="00071B28"/>
    <w:rsid w:val="00073CB5"/>
    <w:rsid w:val="00074183"/>
    <w:rsid w:val="0007425C"/>
    <w:rsid w:val="00074A05"/>
    <w:rsid w:val="00074B82"/>
    <w:rsid w:val="00074CBC"/>
    <w:rsid w:val="00076845"/>
    <w:rsid w:val="0007711D"/>
    <w:rsid w:val="00077553"/>
    <w:rsid w:val="00081CF8"/>
    <w:rsid w:val="00082A2E"/>
    <w:rsid w:val="000836A7"/>
    <w:rsid w:val="000849E6"/>
    <w:rsid w:val="000851A2"/>
    <w:rsid w:val="00085CA2"/>
    <w:rsid w:val="00085DD6"/>
    <w:rsid w:val="00086421"/>
    <w:rsid w:val="00087E07"/>
    <w:rsid w:val="0009094F"/>
    <w:rsid w:val="00090AA8"/>
    <w:rsid w:val="00090C9F"/>
    <w:rsid w:val="00091513"/>
    <w:rsid w:val="0009299F"/>
    <w:rsid w:val="00092D9F"/>
    <w:rsid w:val="00092E35"/>
    <w:rsid w:val="000933F1"/>
    <w:rsid w:val="0009352E"/>
    <w:rsid w:val="00095FA3"/>
    <w:rsid w:val="00096B96"/>
    <w:rsid w:val="00097A9B"/>
    <w:rsid w:val="00097BC2"/>
    <w:rsid w:val="000A00DA"/>
    <w:rsid w:val="000A0243"/>
    <w:rsid w:val="000A1180"/>
    <w:rsid w:val="000A1B3A"/>
    <w:rsid w:val="000A2F3F"/>
    <w:rsid w:val="000A331C"/>
    <w:rsid w:val="000A3377"/>
    <w:rsid w:val="000A3978"/>
    <w:rsid w:val="000A5EF7"/>
    <w:rsid w:val="000A7BA9"/>
    <w:rsid w:val="000B0B4A"/>
    <w:rsid w:val="000B279A"/>
    <w:rsid w:val="000B2A1B"/>
    <w:rsid w:val="000B3994"/>
    <w:rsid w:val="000B3CF0"/>
    <w:rsid w:val="000B61D2"/>
    <w:rsid w:val="000B63AA"/>
    <w:rsid w:val="000B7033"/>
    <w:rsid w:val="000B70A7"/>
    <w:rsid w:val="000B769B"/>
    <w:rsid w:val="000C096C"/>
    <w:rsid w:val="000C1AB3"/>
    <w:rsid w:val="000C1B22"/>
    <w:rsid w:val="000C1FA1"/>
    <w:rsid w:val="000C2C88"/>
    <w:rsid w:val="000C3AF6"/>
    <w:rsid w:val="000C495F"/>
    <w:rsid w:val="000C6C36"/>
    <w:rsid w:val="000C78B6"/>
    <w:rsid w:val="000D1FDF"/>
    <w:rsid w:val="000D544E"/>
    <w:rsid w:val="000D5743"/>
    <w:rsid w:val="000D6DDC"/>
    <w:rsid w:val="000D7047"/>
    <w:rsid w:val="000D7A63"/>
    <w:rsid w:val="000E074E"/>
    <w:rsid w:val="000E0A16"/>
    <w:rsid w:val="000E2AA2"/>
    <w:rsid w:val="000E3238"/>
    <w:rsid w:val="000E4420"/>
    <w:rsid w:val="000E4CBC"/>
    <w:rsid w:val="000E52AA"/>
    <w:rsid w:val="000E5452"/>
    <w:rsid w:val="000E6431"/>
    <w:rsid w:val="000E6D1E"/>
    <w:rsid w:val="000F02BC"/>
    <w:rsid w:val="000F12D8"/>
    <w:rsid w:val="000F21A5"/>
    <w:rsid w:val="000F26A8"/>
    <w:rsid w:val="000F30F9"/>
    <w:rsid w:val="000F3869"/>
    <w:rsid w:val="000F3A68"/>
    <w:rsid w:val="000F4011"/>
    <w:rsid w:val="000F44EA"/>
    <w:rsid w:val="000F5DD7"/>
    <w:rsid w:val="00100670"/>
    <w:rsid w:val="00100760"/>
    <w:rsid w:val="001008B3"/>
    <w:rsid w:val="00102260"/>
    <w:rsid w:val="00102B9F"/>
    <w:rsid w:val="001033F1"/>
    <w:rsid w:val="00104095"/>
    <w:rsid w:val="001061FB"/>
    <w:rsid w:val="00106E17"/>
    <w:rsid w:val="0010781B"/>
    <w:rsid w:val="00111837"/>
    <w:rsid w:val="00112637"/>
    <w:rsid w:val="00112ABC"/>
    <w:rsid w:val="00113482"/>
    <w:rsid w:val="001135EF"/>
    <w:rsid w:val="00114112"/>
    <w:rsid w:val="001148A5"/>
    <w:rsid w:val="00114C31"/>
    <w:rsid w:val="001151E9"/>
    <w:rsid w:val="001151FF"/>
    <w:rsid w:val="00117C23"/>
    <w:rsid w:val="00117E14"/>
    <w:rsid w:val="0012001E"/>
    <w:rsid w:val="00120C74"/>
    <w:rsid w:val="00120EDD"/>
    <w:rsid w:val="00121994"/>
    <w:rsid w:val="00123283"/>
    <w:rsid w:val="001236E5"/>
    <w:rsid w:val="0012411A"/>
    <w:rsid w:val="0012425C"/>
    <w:rsid w:val="00125A5A"/>
    <w:rsid w:val="00126A55"/>
    <w:rsid w:val="00127426"/>
    <w:rsid w:val="001276E6"/>
    <w:rsid w:val="00127841"/>
    <w:rsid w:val="00127D5F"/>
    <w:rsid w:val="00131B1B"/>
    <w:rsid w:val="00131BA7"/>
    <w:rsid w:val="00131DC6"/>
    <w:rsid w:val="00133299"/>
    <w:rsid w:val="00133F08"/>
    <w:rsid w:val="0013413C"/>
    <w:rsid w:val="001345E6"/>
    <w:rsid w:val="00134965"/>
    <w:rsid w:val="00134C32"/>
    <w:rsid w:val="00136075"/>
    <w:rsid w:val="001378B0"/>
    <w:rsid w:val="00141A33"/>
    <w:rsid w:val="00142E00"/>
    <w:rsid w:val="00144451"/>
    <w:rsid w:val="0014446D"/>
    <w:rsid w:val="00146B0E"/>
    <w:rsid w:val="001478ED"/>
    <w:rsid w:val="001516CF"/>
    <w:rsid w:val="00152793"/>
    <w:rsid w:val="001530EA"/>
    <w:rsid w:val="00153232"/>
    <w:rsid w:val="001536AB"/>
    <w:rsid w:val="00153B7E"/>
    <w:rsid w:val="001545A9"/>
    <w:rsid w:val="001559A6"/>
    <w:rsid w:val="00160DDB"/>
    <w:rsid w:val="00161590"/>
    <w:rsid w:val="001637C7"/>
    <w:rsid w:val="00163AF0"/>
    <w:rsid w:val="0016480E"/>
    <w:rsid w:val="00165180"/>
    <w:rsid w:val="00165FB2"/>
    <w:rsid w:val="001673E9"/>
    <w:rsid w:val="0016746C"/>
    <w:rsid w:val="001675EF"/>
    <w:rsid w:val="00167AEC"/>
    <w:rsid w:val="00167B8A"/>
    <w:rsid w:val="00170000"/>
    <w:rsid w:val="0017197E"/>
    <w:rsid w:val="00171B25"/>
    <w:rsid w:val="00171CDF"/>
    <w:rsid w:val="0017352F"/>
    <w:rsid w:val="00174297"/>
    <w:rsid w:val="0017480A"/>
    <w:rsid w:val="00177E8E"/>
    <w:rsid w:val="00180B28"/>
    <w:rsid w:val="00180E06"/>
    <w:rsid w:val="001814E3"/>
    <w:rsid w:val="001817B3"/>
    <w:rsid w:val="00181898"/>
    <w:rsid w:val="0018227B"/>
    <w:rsid w:val="001824B6"/>
    <w:rsid w:val="00182A70"/>
    <w:rsid w:val="00183014"/>
    <w:rsid w:val="001836A1"/>
    <w:rsid w:val="00184E41"/>
    <w:rsid w:val="001853C4"/>
    <w:rsid w:val="001859A7"/>
    <w:rsid w:val="00185ED8"/>
    <w:rsid w:val="001861AA"/>
    <w:rsid w:val="00186AD8"/>
    <w:rsid w:val="00187BC2"/>
    <w:rsid w:val="00187FBC"/>
    <w:rsid w:val="00190F90"/>
    <w:rsid w:val="00191534"/>
    <w:rsid w:val="001928E9"/>
    <w:rsid w:val="00193626"/>
    <w:rsid w:val="0019382C"/>
    <w:rsid w:val="001939E3"/>
    <w:rsid w:val="00194562"/>
    <w:rsid w:val="00194FA8"/>
    <w:rsid w:val="00195653"/>
    <w:rsid w:val="00195962"/>
    <w:rsid w:val="001959C2"/>
    <w:rsid w:val="001960BF"/>
    <w:rsid w:val="00196735"/>
    <w:rsid w:val="001969CD"/>
    <w:rsid w:val="001A0007"/>
    <w:rsid w:val="001A0018"/>
    <w:rsid w:val="001A02F0"/>
    <w:rsid w:val="001A1075"/>
    <w:rsid w:val="001A1279"/>
    <w:rsid w:val="001A2757"/>
    <w:rsid w:val="001A3980"/>
    <w:rsid w:val="001A4667"/>
    <w:rsid w:val="001A51E3"/>
    <w:rsid w:val="001A5FD9"/>
    <w:rsid w:val="001A7411"/>
    <w:rsid w:val="001A785E"/>
    <w:rsid w:val="001A7948"/>
    <w:rsid w:val="001A7968"/>
    <w:rsid w:val="001B0B6E"/>
    <w:rsid w:val="001B13FF"/>
    <w:rsid w:val="001B1775"/>
    <w:rsid w:val="001B224D"/>
    <w:rsid w:val="001B2E98"/>
    <w:rsid w:val="001B3483"/>
    <w:rsid w:val="001B377B"/>
    <w:rsid w:val="001B3BF3"/>
    <w:rsid w:val="001B3C1E"/>
    <w:rsid w:val="001B3DC0"/>
    <w:rsid w:val="001B3E10"/>
    <w:rsid w:val="001B3EE1"/>
    <w:rsid w:val="001B4494"/>
    <w:rsid w:val="001B6A49"/>
    <w:rsid w:val="001B6AC9"/>
    <w:rsid w:val="001B6DE9"/>
    <w:rsid w:val="001B7201"/>
    <w:rsid w:val="001C013F"/>
    <w:rsid w:val="001C0307"/>
    <w:rsid w:val="001C04C2"/>
    <w:rsid w:val="001C075F"/>
    <w:rsid w:val="001C0D8B"/>
    <w:rsid w:val="001C0DA8"/>
    <w:rsid w:val="001C1623"/>
    <w:rsid w:val="001C1EE8"/>
    <w:rsid w:val="001C22D8"/>
    <w:rsid w:val="001C256F"/>
    <w:rsid w:val="001C284B"/>
    <w:rsid w:val="001C669C"/>
    <w:rsid w:val="001C6944"/>
    <w:rsid w:val="001C6CA9"/>
    <w:rsid w:val="001D1C76"/>
    <w:rsid w:val="001D319D"/>
    <w:rsid w:val="001D4AD7"/>
    <w:rsid w:val="001D72E0"/>
    <w:rsid w:val="001E0A12"/>
    <w:rsid w:val="001E0D8A"/>
    <w:rsid w:val="001E2E4E"/>
    <w:rsid w:val="001E3A41"/>
    <w:rsid w:val="001E597E"/>
    <w:rsid w:val="001E67BA"/>
    <w:rsid w:val="001E6BC6"/>
    <w:rsid w:val="001E71EE"/>
    <w:rsid w:val="001E74C2"/>
    <w:rsid w:val="001E75F1"/>
    <w:rsid w:val="001F050F"/>
    <w:rsid w:val="001F0D24"/>
    <w:rsid w:val="001F2A44"/>
    <w:rsid w:val="001F2C62"/>
    <w:rsid w:val="001F3346"/>
    <w:rsid w:val="001F397C"/>
    <w:rsid w:val="001F448F"/>
    <w:rsid w:val="001F5A48"/>
    <w:rsid w:val="001F5F9F"/>
    <w:rsid w:val="001F6260"/>
    <w:rsid w:val="001F6A5F"/>
    <w:rsid w:val="00200007"/>
    <w:rsid w:val="00200E92"/>
    <w:rsid w:val="002013FD"/>
    <w:rsid w:val="00202294"/>
    <w:rsid w:val="0020240E"/>
    <w:rsid w:val="00202FB1"/>
    <w:rsid w:val="002030A5"/>
    <w:rsid w:val="00203131"/>
    <w:rsid w:val="00203295"/>
    <w:rsid w:val="00204B38"/>
    <w:rsid w:val="002053B0"/>
    <w:rsid w:val="0020581D"/>
    <w:rsid w:val="002065DF"/>
    <w:rsid w:val="00207CA2"/>
    <w:rsid w:val="00211967"/>
    <w:rsid w:val="0021240C"/>
    <w:rsid w:val="00212E88"/>
    <w:rsid w:val="00212FA2"/>
    <w:rsid w:val="00213196"/>
    <w:rsid w:val="00213231"/>
    <w:rsid w:val="00213C9C"/>
    <w:rsid w:val="00213D4D"/>
    <w:rsid w:val="00214B4B"/>
    <w:rsid w:val="00217ACB"/>
    <w:rsid w:val="0022009E"/>
    <w:rsid w:val="0022061F"/>
    <w:rsid w:val="00222002"/>
    <w:rsid w:val="002223D9"/>
    <w:rsid w:val="00223241"/>
    <w:rsid w:val="002233C1"/>
    <w:rsid w:val="0022425C"/>
    <w:rsid w:val="002246DE"/>
    <w:rsid w:val="002247D1"/>
    <w:rsid w:val="00225B41"/>
    <w:rsid w:val="002263E6"/>
    <w:rsid w:val="00226F6D"/>
    <w:rsid w:val="00227895"/>
    <w:rsid w:val="002308DF"/>
    <w:rsid w:val="00232C5E"/>
    <w:rsid w:val="0023313B"/>
    <w:rsid w:val="002331AA"/>
    <w:rsid w:val="00233FFC"/>
    <w:rsid w:val="0023416B"/>
    <w:rsid w:val="00234467"/>
    <w:rsid w:val="00236E73"/>
    <w:rsid w:val="002374EF"/>
    <w:rsid w:val="00237EE4"/>
    <w:rsid w:val="00240582"/>
    <w:rsid w:val="002428C3"/>
    <w:rsid w:val="00242E71"/>
    <w:rsid w:val="002430FE"/>
    <w:rsid w:val="00243BB4"/>
    <w:rsid w:val="00245708"/>
    <w:rsid w:val="00251C4F"/>
    <w:rsid w:val="00252A94"/>
    <w:rsid w:val="00252BC4"/>
    <w:rsid w:val="00252F8B"/>
    <w:rsid w:val="002534E7"/>
    <w:rsid w:val="00254014"/>
    <w:rsid w:val="00254343"/>
    <w:rsid w:val="00254478"/>
    <w:rsid w:val="00254876"/>
    <w:rsid w:val="00254F22"/>
    <w:rsid w:val="00256701"/>
    <w:rsid w:val="0025756D"/>
    <w:rsid w:val="002605C0"/>
    <w:rsid w:val="00261868"/>
    <w:rsid w:val="00261EAE"/>
    <w:rsid w:val="00263005"/>
    <w:rsid w:val="0026504D"/>
    <w:rsid w:val="00265938"/>
    <w:rsid w:val="0026596C"/>
    <w:rsid w:val="002662DE"/>
    <w:rsid w:val="00266453"/>
    <w:rsid w:val="00267EEC"/>
    <w:rsid w:val="00270732"/>
    <w:rsid w:val="00270B5D"/>
    <w:rsid w:val="00272D12"/>
    <w:rsid w:val="0027333A"/>
    <w:rsid w:val="00273A2F"/>
    <w:rsid w:val="00274A98"/>
    <w:rsid w:val="00276562"/>
    <w:rsid w:val="002775C5"/>
    <w:rsid w:val="00277F53"/>
    <w:rsid w:val="00280986"/>
    <w:rsid w:val="00280CB1"/>
    <w:rsid w:val="00280DE6"/>
    <w:rsid w:val="00281A45"/>
    <w:rsid w:val="00281ECE"/>
    <w:rsid w:val="002831C7"/>
    <w:rsid w:val="002840C6"/>
    <w:rsid w:val="002846DC"/>
    <w:rsid w:val="00285ED9"/>
    <w:rsid w:val="00287DC4"/>
    <w:rsid w:val="002902AA"/>
    <w:rsid w:val="00291C6F"/>
    <w:rsid w:val="00292EF7"/>
    <w:rsid w:val="00293057"/>
    <w:rsid w:val="00295174"/>
    <w:rsid w:val="00295AB2"/>
    <w:rsid w:val="00296172"/>
    <w:rsid w:val="00296B92"/>
    <w:rsid w:val="00297433"/>
    <w:rsid w:val="002A2560"/>
    <w:rsid w:val="002A2C22"/>
    <w:rsid w:val="002A33FC"/>
    <w:rsid w:val="002A4652"/>
    <w:rsid w:val="002A57BC"/>
    <w:rsid w:val="002A5828"/>
    <w:rsid w:val="002A71DF"/>
    <w:rsid w:val="002B02EB"/>
    <w:rsid w:val="002B0E83"/>
    <w:rsid w:val="002B1049"/>
    <w:rsid w:val="002B1AA2"/>
    <w:rsid w:val="002B2E37"/>
    <w:rsid w:val="002B2EB5"/>
    <w:rsid w:val="002B4901"/>
    <w:rsid w:val="002B4CFB"/>
    <w:rsid w:val="002B4F20"/>
    <w:rsid w:val="002B5C49"/>
    <w:rsid w:val="002B62C6"/>
    <w:rsid w:val="002B6359"/>
    <w:rsid w:val="002B73AD"/>
    <w:rsid w:val="002C0602"/>
    <w:rsid w:val="002C2299"/>
    <w:rsid w:val="002C254F"/>
    <w:rsid w:val="002C2949"/>
    <w:rsid w:val="002C3682"/>
    <w:rsid w:val="002C39FB"/>
    <w:rsid w:val="002C4578"/>
    <w:rsid w:val="002C4879"/>
    <w:rsid w:val="002C6373"/>
    <w:rsid w:val="002D3E27"/>
    <w:rsid w:val="002D4068"/>
    <w:rsid w:val="002D4FD9"/>
    <w:rsid w:val="002D5C16"/>
    <w:rsid w:val="002D5DED"/>
    <w:rsid w:val="002D7880"/>
    <w:rsid w:val="002D7CAD"/>
    <w:rsid w:val="002D7CBA"/>
    <w:rsid w:val="002E1122"/>
    <w:rsid w:val="002E18E8"/>
    <w:rsid w:val="002E1A47"/>
    <w:rsid w:val="002E1E88"/>
    <w:rsid w:val="002E2351"/>
    <w:rsid w:val="002E243F"/>
    <w:rsid w:val="002E2518"/>
    <w:rsid w:val="002E2687"/>
    <w:rsid w:val="002E280C"/>
    <w:rsid w:val="002E289A"/>
    <w:rsid w:val="002E3070"/>
    <w:rsid w:val="002E47FC"/>
    <w:rsid w:val="002E5E88"/>
    <w:rsid w:val="002E611D"/>
    <w:rsid w:val="002F01DC"/>
    <w:rsid w:val="002F0220"/>
    <w:rsid w:val="002F0A97"/>
    <w:rsid w:val="002F0CDE"/>
    <w:rsid w:val="002F24A8"/>
    <w:rsid w:val="002F2D78"/>
    <w:rsid w:val="002F3BD7"/>
    <w:rsid w:val="002F3DFF"/>
    <w:rsid w:val="002F3E71"/>
    <w:rsid w:val="002F4F0D"/>
    <w:rsid w:val="002F5332"/>
    <w:rsid w:val="002F57A7"/>
    <w:rsid w:val="002F5E05"/>
    <w:rsid w:val="002F5F01"/>
    <w:rsid w:val="002F6403"/>
    <w:rsid w:val="002F6545"/>
    <w:rsid w:val="002F6875"/>
    <w:rsid w:val="002F6CDA"/>
    <w:rsid w:val="00300260"/>
    <w:rsid w:val="003013B7"/>
    <w:rsid w:val="00303B53"/>
    <w:rsid w:val="0030443A"/>
    <w:rsid w:val="00304B6E"/>
    <w:rsid w:val="00304E04"/>
    <w:rsid w:val="00305A3C"/>
    <w:rsid w:val="00306009"/>
    <w:rsid w:val="00306314"/>
    <w:rsid w:val="00306A8F"/>
    <w:rsid w:val="00310C13"/>
    <w:rsid w:val="00310EF3"/>
    <w:rsid w:val="003113A8"/>
    <w:rsid w:val="003114E9"/>
    <w:rsid w:val="00312115"/>
    <w:rsid w:val="0031269A"/>
    <w:rsid w:val="00312BA5"/>
    <w:rsid w:val="0031507F"/>
    <w:rsid w:val="003152C0"/>
    <w:rsid w:val="00315A16"/>
    <w:rsid w:val="00315FF9"/>
    <w:rsid w:val="003169FB"/>
    <w:rsid w:val="00317053"/>
    <w:rsid w:val="00317417"/>
    <w:rsid w:val="003174AD"/>
    <w:rsid w:val="00320934"/>
    <w:rsid w:val="0032109C"/>
    <w:rsid w:val="00321AC5"/>
    <w:rsid w:val="00322B45"/>
    <w:rsid w:val="00323487"/>
    <w:rsid w:val="003235AF"/>
    <w:rsid w:val="00323809"/>
    <w:rsid w:val="00323D25"/>
    <w:rsid w:val="00323D41"/>
    <w:rsid w:val="0032414A"/>
    <w:rsid w:val="00324BD7"/>
    <w:rsid w:val="0032506B"/>
    <w:rsid w:val="00325192"/>
    <w:rsid w:val="00325414"/>
    <w:rsid w:val="00327A1F"/>
    <w:rsid w:val="003302F1"/>
    <w:rsid w:val="00330B89"/>
    <w:rsid w:val="00331322"/>
    <w:rsid w:val="003335F1"/>
    <w:rsid w:val="00333B04"/>
    <w:rsid w:val="00334252"/>
    <w:rsid w:val="0033449B"/>
    <w:rsid w:val="003351CB"/>
    <w:rsid w:val="00335790"/>
    <w:rsid w:val="00336427"/>
    <w:rsid w:val="00336460"/>
    <w:rsid w:val="003379D0"/>
    <w:rsid w:val="003406F6"/>
    <w:rsid w:val="003413C4"/>
    <w:rsid w:val="003440AF"/>
    <w:rsid w:val="0034470E"/>
    <w:rsid w:val="0034477D"/>
    <w:rsid w:val="00344A69"/>
    <w:rsid w:val="00346A75"/>
    <w:rsid w:val="00347313"/>
    <w:rsid w:val="0034772F"/>
    <w:rsid w:val="003509CC"/>
    <w:rsid w:val="00352DB0"/>
    <w:rsid w:val="00353F4C"/>
    <w:rsid w:val="00354BA3"/>
    <w:rsid w:val="003558FF"/>
    <w:rsid w:val="003567BC"/>
    <w:rsid w:val="003569F8"/>
    <w:rsid w:val="00356C24"/>
    <w:rsid w:val="00356D84"/>
    <w:rsid w:val="00356DBC"/>
    <w:rsid w:val="00360860"/>
    <w:rsid w:val="00360A65"/>
    <w:rsid w:val="00361063"/>
    <w:rsid w:val="00361657"/>
    <w:rsid w:val="00361C35"/>
    <w:rsid w:val="00361C82"/>
    <w:rsid w:val="0036389F"/>
    <w:rsid w:val="00365BD9"/>
    <w:rsid w:val="00366DB9"/>
    <w:rsid w:val="00370251"/>
    <w:rsid w:val="0037094A"/>
    <w:rsid w:val="00370C11"/>
    <w:rsid w:val="00371ED3"/>
    <w:rsid w:val="00372BBA"/>
    <w:rsid w:val="00372FFC"/>
    <w:rsid w:val="0037376C"/>
    <w:rsid w:val="0037384C"/>
    <w:rsid w:val="00374E09"/>
    <w:rsid w:val="00376424"/>
    <w:rsid w:val="00376588"/>
    <w:rsid w:val="003771CE"/>
    <w:rsid w:val="0037728A"/>
    <w:rsid w:val="00377D93"/>
    <w:rsid w:val="00380B7D"/>
    <w:rsid w:val="00380E15"/>
    <w:rsid w:val="003815F7"/>
    <w:rsid w:val="00381A99"/>
    <w:rsid w:val="003829C2"/>
    <w:rsid w:val="003830B2"/>
    <w:rsid w:val="003836C1"/>
    <w:rsid w:val="003839A7"/>
    <w:rsid w:val="003842ED"/>
    <w:rsid w:val="00384724"/>
    <w:rsid w:val="00384C61"/>
    <w:rsid w:val="00384E34"/>
    <w:rsid w:val="00385106"/>
    <w:rsid w:val="0038782F"/>
    <w:rsid w:val="00387A61"/>
    <w:rsid w:val="00390205"/>
    <w:rsid w:val="00390B86"/>
    <w:rsid w:val="00390FDE"/>
    <w:rsid w:val="003919B7"/>
    <w:rsid w:val="00391D57"/>
    <w:rsid w:val="00391F87"/>
    <w:rsid w:val="00392207"/>
    <w:rsid w:val="00392292"/>
    <w:rsid w:val="0039301B"/>
    <w:rsid w:val="00393276"/>
    <w:rsid w:val="003936C1"/>
    <w:rsid w:val="0039391D"/>
    <w:rsid w:val="00394329"/>
    <w:rsid w:val="00394403"/>
    <w:rsid w:val="00396642"/>
    <w:rsid w:val="00396F3E"/>
    <w:rsid w:val="00397493"/>
    <w:rsid w:val="0039776B"/>
    <w:rsid w:val="00397FA7"/>
    <w:rsid w:val="003A0168"/>
    <w:rsid w:val="003A0E5B"/>
    <w:rsid w:val="003A1B52"/>
    <w:rsid w:val="003A1E43"/>
    <w:rsid w:val="003A3BAC"/>
    <w:rsid w:val="003A3F6F"/>
    <w:rsid w:val="003A407D"/>
    <w:rsid w:val="003A4ED2"/>
    <w:rsid w:val="003A5184"/>
    <w:rsid w:val="003A527F"/>
    <w:rsid w:val="003A537E"/>
    <w:rsid w:val="003A5624"/>
    <w:rsid w:val="003A6D32"/>
    <w:rsid w:val="003A706E"/>
    <w:rsid w:val="003A79FE"/>
    <w:rsid w:val="003A7B86"/>
    <w:rsid w:val="003B0D26"/>
    <w:rsid w:val="003B1017"/>
    <w:rsid w:val="003B20B6"/>
    <w:rsid w:val="003B3C07"/>
    <w:rsid w:val="003B3F33"/>
    <w:rsid w:val="003B5397"/>
    <w:rsid w:val="003B54FE"/>
    <w:rsid w:val="003B6775"/>
    <w:rsid w:val="003B727B"/>
    <w:rsid w:val="003C02AA"/>
    <w:rsid w:val="003C2088"/>
    <w:rsid w:val="003C55CF"/>
    <w:rsid w:val="003C5D7A"/>
    <w:rsid w:val="003C5FE2"/>
    <w:rsid w:val="003C65D1"/>
    <w:rsid w:val="003C660A"/>
    <w:rsid w:val="003C6DD7"/>
    <w:rsid w:val="003C76A5"/>
    <w:rsid w:val="003C796D"/>
    <w:rsid w:val="003C7CAD"/>
    <w:rsid w:val="003C7EA8"/>
    <w:rsid w:val="003D0107"/>
    <w:rsid w:val="003D05FB"/>
    <w:rsid w:val="003D1B16"/>
    <w:rsid w:val="003D294F"/>
    <w:rsid w:val="003D2A72"/>
    <w:rsid w:val="003D2C94"/>
    <w:rsid w:val="003D33E8"/>
    <w:rsid w:val="003D4487"/>
    <w:rsid w:val="003D45BF"/>
    <w:rsid w:val="003D508A"/>
    <w:rsid w:val="003D514E"/>
    <w:rsid w:val="003D537F"/>
    <w:rsid w:val="003D59EB"/>
    <w:rsid w:val="003D5A15"/>
    <w:rsid w:val="003D6E53"/>
    <w:rsid w:val="003D705A"/>
    <w:rsid w:val="003D749F"/>
    <w:rsid w:val="003D7B75"/>
    <w:rsid w:val="003D7DF4"/>
    <w:rsid w:val="003E0208"/>
    <w:rsid w:val="003E0229"/>
    <w:rsid w:val="003E1332"/>
    <w:rsid w:val="003E2054"/>
    <w:rsid w:val="003E2215"/>
    <w:rsid w:val="003E35D3"/>
    <w:rsid w:val="003E4B57"/>
    <w:rsid w:val="003E5C65"/>
    <w:rsid w:val="003E5CC0"/>
    <w:rsid w:val="003E5D0C"/>
    <w:rsid w:val="003E6194"/>
    <w:rsid w:val="003E65EB"/>
    <w:rsid w:val="003F0481"/>
    <w:rsid w:val="003F253F"/>
    <w:rsid w:val="003F27E1"/>
    <w:rsid w:val="003F3927"/>
    <w:rsid w:val="003F3A78"/>
    <w:rsid w:val="003F4354"/>
    <w:rsid w:val="003F437A"/>
    <w:rsid w:val="003F4E40"/>
    <w:rsid w:val="003F5A0E"/>
    <w:rsid w:val="003F5C2B"/>
    <w:rsid w:val="003F7C0B"/>
    <w:rsid w:val="00400FBA"/>
    <w:rsid w:val="004023E9"/>
    <w:rsid w:val="0040371A"/>
    <w:rsid w:val="00403BCB"/>
    <w:rsid w:val="00403C82"/>
    <w:rsid w:val="00403DAE"/>
    <w:rsid w:val="0040454A"/>
    <w:rsid w:val="00405321"/>
    <w:rsid w:val="00406BD6"/>
    <w:rsid w:val="0041025B"/>
    <w:rsid w:val="00411B2C"/>
    <w:rsid w:val="00412488"/>
    <w:rsid w:val="0041330B"/>
    <w:rsid w:val="00413F83"/>
    <w:rsid w:val="0041470E"/>
    <w:rsid w:val="0041490C"/>
    <w:rsid w:val="00416191"/>
    <w:rsid w:val="00416721"/>
    <w:rsid w:val="00417AF5"/>
    <w:rsid w:val="00421EE3"/>
    <w:rsid w:val="00421EF0"/>
    <w:rsid w:val="004224FA"/>
    <w:rsid w:val="00422564"/>
    <w:rsid w:val="004233F8"/>
    <w:rsid w:val="00423601"/>
    <w:rsid w:val="00423D07"/>
    <w:rsid w:val="00424276"/>
    <w:rsid w:val="0042501A"/>
    <w:rsid w:val="0042662D"/>
    <w:rsid w:val="00426AB2"/>
    <w:rsid w:val="00427340"/>
    <w:rsid w:val="00427B4A"/>
    <w:rsid w:val="0043227B"/>
    <w:rsid w:val="00433625"/>
    <w:rsid w:val="00434F89"/>
    <w:rsid w:val="0043600F"/>
    <w:rsid w:val="00436872"/>
    <w:rsid w:val="00437A70"/>
    <w:rsid w:val="00437E8F"/>
    <w:rsid w:val="00441038"/>
    <w:rsid w:val="00441873"/>
    <w:rsid w:val="00441983"/>
    <w:rsid w:val="00442399"/>
    <w:rsid w:val="0044276D"/>
    <w:rsid w:val="004427F2"/>
    <w:rsid w:val="0044346F"/>
    <w:rsid w:val="00444590"/>
    <w:rsid w:val="00446B20"/>
    <w:rsid w:val="004470D8"/>
    <w:rsid w:val="00447877"/>
    <w:rsid w:val="00447F03"/>
    <w:rsid w:val="00450231"/>
    <w:rsid w:val="00451113"/>
    <w:rsid w:val="004514E7"/>
    <w:rsid w:val="00451B3E"/>
    <w:rsid w:val="00452515"/>
    <w:rsid w:val="00452873"/>
    <w:rsid w:val="00453E1B"/>
    <w:rsid w:val="004569C8"/>
    <w:rsid w:val="00456A4D"/>
    <w:rsid w:val="00457FB1"/>
    <w:rsid w:val="00462B71"/>
    <w:rsid w:val="004631B6"/>
    <w:rsid w:val="00463E72"/>
    <w:rsid w:val="004651B5"/>
    <w:rsid w:val="0046520A"/>
    <w:rsid w:val="00465250"/>
    <w:rsid w:val="00465BF2"/>
    <w:rsid w:val="00465E83"/>
    <w:rsid w:val="0046651E"/>
    <w:rsid w:val="0046673C"/>
    <w:rsid w:val="004672AB"/>
    <w:rsid w:val="004714FE"/>
    <w:rsid w:val="0047237F"/>
    <w:rsid w:val="004737C0"/>
    <w:rsid w:val="00474E70"/>
    <w:rsid w:val="00474F43"/>
    <w:rsid w:val="004758D2"/>
    <w:rsid w:val="0047615C"/>
    <w:rsid w:val="00476FB5"/>
    <w:rsid w:val="00477601"/>
    <w:rsid w:val="00477BAA"/>
    <w:rsid w:val="00477F44"/>
    <w:rsid w:val="004804E8"/>
    <w:rsid w:val="004809BA"/>
    <w:rsid w:val="00480FBA"/>
    <w:rsid w:val="00481020"/>
    <w:rsid w:val="004812C3"/>
    <w:rsid w:val="00481742"/>
    <w:rsid w:val="00482216"/>
    <w:rsid w:val="00482C40"/>
    <w:rsid w:val="00483ED7"/>
    <w:rsid w:val="004842E1"/>
    <w:rsid w:val="00486C25"/>
    <w:rsid w:val="00486F66"/>
    <w:rsid w:val="004874B6"/>
    <w:rsid w:val="0049316F"/>
    <w:rsid w:val="00494D3A"/>
    <w:rsid w:val="00495053"/>
    <w:rsid w:val="00495833"/>
    <w:rsid w:val="004962AA"/>
    <w:rsid w:val="004965D0"/>
    <w:rsid w:val="0049729B"/>
    <w:rsid w:val="00497818"/>
    <w:rsid w:val="00497EF7"/>
    <w:rsid w:val="004A001D"/>
    <w:rsid w:val="004A0686"/>
    <w:rsid w:val="004A1B28"/>
    <w:rsid w:val="004A1F59"/>
    <w:rsid w:val="004A29BE"/>
    <w:rsid w:val="004A2B8D"/>
    <w:rsid w:val="004A3225"/>
    <w:rsid w:val="004A33EE"/>
    <w:rsid w:val="004A3AA8"/>
    <w:rsid w:val="004A4284"/>
    <w:rsid w:val="004A4892"/>
    <w:rsid w:val="004A4ADD"/>
    <w:rsid w:val="004A5DA2"/>
    <w:rsid w:val="004A6653"/>
    <w:rsid w:val="004A6E01"/>
    <w:rsid w:val="004A6F98"/>
    <w:rsid w:val="004A76A9"/>
    <w:rsid w:val="004A7942"/>
    <w:rsid w:val="004B0A2C"/>
    <w:rsid w:val="004B0D41"/>
    <w:rsid w:val="004B0F31"/>
    <w:rsid w:val="004B13C7"/>
    <w:rsid w:val="004B19EF"/>
    <w:rsid w:val="004B1B99"/>
    <w:rsid w:val="004B4BD8"/>
    <w:rsid w:val="004B4E9E"/>
    <w:rsid w:val="004B613C"/>
    <w:rsid w:val="004B6828"/>
    <w:rsid w:val="004B6EAC"/>
    <w:rsid w:val="004B750A"/>
    <w:rsid w:val="004B778F"/>
    <w:rsid w:val="004B7FC4"/>
    <w:rsid w:val="004C0327"/>
    <w:rsid w:val="004C0E5C"/>
    <w:rsid w:val="004C258A"/>
    <w:rsid w:val="004C2B8F"/>
    <w:rsid w:val="004C5352"/>
    <w:rsid w:val="004C560D"/>
    <w:rsid w:val="004C56F8"/>
    <w:rsid w:val="004C5A2A"/>
    <w:rsid w:val="004C67CB"/>
    <w:rsid w:val="004D0B6F"/>
    <w:rsid w:val="004D141F"/>
    <w:rsid w:val="004D2742"/>
    <w:rsid w:val="004D39C5"/>
    <w:rsid w:val="004D5357"/>
    <w:rsid w:val="004D558D"/>
    <w:rsid w:val="004D60AB"/>
    <w:rsid w:val="004D6310"/>
    <w:rsid w:val="004D6B4D"/>
    <w:rsid w:val="004D768C"/>
    <w:rsid w:val="004D7F31"/>
    <w:rsid w:val="004E0062"/>
    <w:rsid w:val="004E05A1"/>
    <w:rsid w:val="004E1CBB"/>
    <w:rsid w:val="004E1FE3"/>
    <w:rsid w:val="004E2B27"/>
    <w:rsid w:val="004E3508"/>
    <w:rsid w:val="004E37C7"/>
    <w:rsid w:val="004E38E4"/>
    <w:rsid w:val="004E43C1"/>
    <w:rsid w:val="004E448A"/>
    <w:rsid w:val="004E4EF7"/>
    <w:rsid w:val="004E72BF"/>
    <w:rsid w:val="004E7EF9"/>
    <w:rsid w:val="004F0A45"/>
    <w:rsid w:val="004F12F0"/>
    <w:rsid w:val="004F1912"/>
    <w:rsid w:val="004F19A9"/>
    <w:rsid w:val="004F4F43"/>
    <w:rsid w:val="004F53D1"/>
    <w:rsid w:val="004F53E3"/>
    <w:rsid w:val="004F5E57"/>
    <w:rsid w:val="004F6710"/>
    <w:rsid w:val="004F7E1E"/>
    <w:rsid w:val="004F7E97"/>
    <w:rsid w:val="00500453"/>
    <w:rsid w:val="00500C3E"/>
    <w:rsid w:val="00500C74"/>
    <w:rsid w:val="0050190D"/>
    <w:rsid w:val="00501DC7"/>
    <w:rsid w:val="00502849"/>
    <w:rsid w:val="00503179"/>
    <w:rsid w:val="005036EC"/>
    <w:rsid w:val="00504334"/>
    <w:rsid w:val="0050498D"/>
    <w:rsid w:val="00504AC6"/>
    <w:rsid w:val="00510106"/>
    <w:rsid w:val="005104D7"/>
    <w:rsid w:val="00510B9E"/>
    <w:rsid w:val="00511AF0"/>
    <w:rsid w:val="005120CA"/>
    <w:rsid w:val="005178B6"/>
    <w:rsid w:val="005202F5"/>
    <w:rsid w:val="005205E2"/>
    <w:rsid w:val="0052174F"/>
    <w:rsid w:val="00521E5E"/>
    <w:rsid w:val="0053211F"/>
    <w:rsid w:val="00532296"/>
    <w:rsid w:val="00532EA2"/>
    <w:rsid w:val="00533308"/>
    <w:rsid w:val="005347F2"/>
    <w:rsid w:val="00534EB4"/>
    <w:rsid w:val="00536707"/>
    <w:rsid w:val="00536BB1"/>
    <w:rsid w:val="00536BC2"/>
    <w:rsid w:val="00537114"/>
    <w:rsid w:val="005377C1"/>
    <w:rsid w:val="00541C23"/>
    <w:rsid w:val="00542517"/>
    <w:rsid w:val="005425E1"/>
    <w:rsid w:val="00542746"/>
    <w:rsid w:val="0054279D"/>
    <w:rsid w:val="005427C5"/>
    <w:rsid w:val="00542A45"/>
    <w:rsid w:val="00542CF6"/>
    <w:rsid w:val="0054343E"/>
    <w:rsid w:val="00544D05"/>
    <w:rsid w:val="00545A36"/>
    <w:rsid w:val="00545A91"/>
    <w:rsid w:val="00545F48"/>
    <w:rsid w:val="00546281"/>
    <w:rsid w:val="00546890"/>
    <w:rsid w:val="00547DB7"/>
    <w:rsid w:val="0055097C"/>
    <w:rsid w:val="0055205A"/>
    <w:rsid w:val="00552175"/>
    <w:rsid w:val="0055220B"/>
    <w:rsid w:val="005522EA"/>
    <w:rsid w:val="0055270B"/>
    <w:rsid w:val="005530EF"/>
    <w:rsid w:val="005539BD"/>
    <w:rsid w:val="00553BDF"/>
    <w:rsid w:val="00553C03"/>
    <w:rsid w:val="005553EA"/>
    <w:rsid w:val="0055659B"/>
    <w:rsid w:val="005565A4"/>
    <w:rsid w:val="00557940"/>
    <w:rsid w:val="0056048F"/>
    <w:rsid w:val="0056195C"/>
    <w:rsid w:val="0056250C"/>
    <w:rsid w:val="00563489"/>
    <w:rsid w:val="00563692"/>
    <w:rsid w:val="00564E0D"/>
    <w:rsid w:val="0056577F"/>
    <w:rsid w:val="00565E13"/>
    <w:rsid w:val="00570BB6"/>
    <w:rsid w:val="00571084"/>
    <w:rsid w:val="00571230"/>
    <w:rsid w:val="00571679"/>
    <w:rsid w:val="0057226C"/>
    <w:rsid w:val="0057257F"/>
    <w:rsid w:val="0057404F"/>
    <w:rsid w:val="0057494B"/>
    <w:rsid w:val="00574D59"/>
    <w:rsid w:val="00575CAE"/>
    <w:rsid w:val="00575E80"/>
    <w:rsid w:val="0057637F"/>
    <w:rsid w:val="0057646E"/>
    <w:rsid w:val="00576BA5"/>
    <w:rsid w:val="00576D02"/>
    <w:rsid w:val="00580B3C"/>
    <w:rsid w:val="00581B7A"/>
    <w:rsid w:val="005828A9"/>
    <w:rsid w:val="005844E7"/>
    <w:rsid w:val="00586203"/>
    <w:rsid w:val="00586261"/>
    <w:rsid w:val="005904B6"/>
    <w:rsid w:val="005908B8"/>
    <w:rsid w:val="00592281"/>
    <w:rsid w:val="00592F07"/>
    <w:rsid w:val="0059478D"/>
    <w:rsid w:val="00594A9D"/>
    <w:rsid w:val="00594D04"/>
    <w:rsid w:val="0059512E"/>
    <w:rsid w:val="00595835"/>
    <w:rsid w:val="0059617A"/>
    <w:rsid w:val="005A3EFB"/>
    <w:rsid w:val="005A433E"/>
    <w:rsid w:val="005A51BE"/>
    <w:rsid w:val="005A67C6"/>
    <w:rsid w:val="005A6DD2"/>
    <w:rsid w:val="005A745D"/>
    <w:rsid w:val="005B02EA"/>
    <w:rsid w:val="005B1DFC"/>
    <w:rsid w:val="005B3766"/>
    <w:rsid w:val="005B4062"/>
    <w:rsid w:val="005B5296"/>
    <w:rsid w:val="005B5617"/>
    <w:rsid w:val="005B5666"/>
    <w:rsid w:val="005B6B4D"/>
    <w:rsid w:val="005B6E51"/>
    <w:rsid w:val="005B7600"/>
    <w:rsid w:val="005C0615"/>
    <w:rsid w:val="005C0CAE"/>
    <w:rsid w:val="005C0E02"/>
    <w:rsid w:val="005C0F1B"/>
    <w:rsid w:val="005C1E29"/>
    <w:rsid w:val="005C385D"/>
    <w:rsid w:val="005C403A"/>
    <w:rsid w:val="005C64AE"/>
    <w:rsid w:val="005C65CC"/>
    <w:rsid w:val="005C66CE"/>
    <w:rsid w:val="005C6A26"/>
    <w:rsid w:val="005C6B1C"/>
    <w:rsid w:val="005C6E9E"/>
    <w:rsid w:val="005D0EF7"/>
    <w:rsid w:val="005D1CB4"/>
    <w:rsid w:val="005D3B20"/>
    <w:rsid w:val="005D461E"/>
    <w:rsid w:val="005D4CB6"/>
    <w:rsid w:val="005D5D18"/>
    <w:rsid w:val="005D63C5"/>
    <w:rsid w:val="005D6465"/>
    <w:rsid w:val="005D7E7C"/>
    <w:rsid w:val="005E0B50"/>
    <w:rsid w:val="005E257E"/>
    <w:rsid w:val="005E340B"/>
    <w:rsid w:val="005E36FB"/>
    <w:rsid w:val="005E3A8E"/>
    <w:rsid w:val="005E4003"/>
    <w:rsid w:val="005E4759"/>
    <w:rsid w:val="005E4B3E"/>
    <w:rsid w:val="005E4B9D"/>
    <w:rsid w:val="005E4C3B"/>
    <w:rsid w:val="005E5C68"/>
    <w:rsid w:val="005E5F82"/>
    <w:rsid w:val="005E65C0"/>
    <w:rsid w:val="005E6831"/>
    <w:rsid w:val="005F0390"/>
    <w:rsid w:val="005F17C5"/>
    <w:rsid w:val="005F29CB"/>
    <w:rsid w:val="005F2C2C"/>
    <w:rsid w:val="005F4FD0"/>
    <w:rsid w:val="005F5D10"/>
    <w:rsid w:val="005F65DB"/>
    <w:rsid w:val="005F668F"/>
    <w:rsid w:val="005F72DA"/>
    <w:rsid w:val="005F7C21"/>
    <w:rsid w:val="0060031A"/>
    <w:rsid w:val="0060075A"/>
    <w:rsid w:val="00601B3F"/>
    <w:rsid w:val="00601BBB"/>
    <w:rsid w:val="00602CB5"/>
    <w:rsid w:val="0060502E"/>
    <w:rsid w:val="0060542F"/>
    <w:rsid w:val="006070EC"/>
    <w:rsid w:val="006072CD"/>
    <w:rsid w:val="00611DD1"/>
    <w:rsid w:val="00612023"/>
    <w:rsid w:val="0061300D"/>
    <w:rsid w:val="00613C73"/>
    <w:rsid w:val="00614190"/>
    <w:rsid w:val="0061421B"/>
    <w:rsid w:val="006203B6"/>
    <w:rsid w:val="00620AAF"/>
    <w:rsid w:val="00622A99"/>
    <w:rsid w:val="00622E67"/>
    <w:rsid w:val="006240C5"/>
    <w:rsid w:val="0062414D"/>
    <w:rsid w:val="00624259"/>
    <w:rsid w:val="0062593E"/>
    <w:rsid w:val="00625CEC"/>
    <w:rsid w:val="006261FF"/>
    <w:rsid w:val="00626235"/>
    <w:rsid w:val="00626EDC"/>
    <w:rsid w:val="00630B17"/>
    <w:rsid w:val="006352B6"/>
    <w:rsid w:val="006353AA"/>
    <w:rsid w:val="006362B7"/>
    <w:rsid w:val="0063683E"/>
    <w:rsid w:val="006371A3"/>
    <w:rsid w:val="00637574"/>
    <w:rsid w:val="0064164C"/>
    <w:rsid w:val="00643B2A"/>
    <w:rsid w:val="006463F7"/>
    <w:rsid w:val="006468BF"/>
    <w:rsid w:val="006470EC"/>
    <w:rsid w:val="0065038F"/>
    <w:rsid w:val="006503D6"/>
    <w:rsid w:val="00650F5D"/>
    <w:rsid w:val="0065311D"/>
    <w:rsid w:val="0065379B"/>
    <w:rsid w:val="0065414D"/>
    <w:rsid w:val="0065425E"/>
    <w:rsid w:val="006542D6"/>
    <w:rsid w:val="006545E5"/>
    <w:rsid w:val="006555D6"/>
    <w:rsid w:val="0065598E"/>
    <w:rsid w:val="00655AF2"/>
    <w:rsid w:val="00655BC5"/>
    <w:rsid w:val="00655F29"/>
    <w:rsid w:val="006568BE"/>
    <w:rsid w:val="00656E35"/>
    <w:rsid w:val="00657B36"/>
    <w:rsid w:val="0066025D"/>
    <w:rsid w:val="0066091A"/>
    <w:rsid w:val="00661588"/>
    <w:rsid w:val="00662902"/>
    <w:rsid w:val="00663040"/>
    <w:rsid w:val="006638CF"/>
    <w:rsid w:val="00664867"/>
    <w:rsid w:val="006666CA"/>
    <w:rsid w:val="0066713B"/>
    <w:rsid w:val="00667459"/>
    <w:rsid w:val="0066767F"/>
    <w:rsid w:val="00670189"/>
    <w:rsid w:val="00671AC1"/>
    <w:rsid w:val="0067224D"/>
    <w:rsid w:val="006731E5"/>
    <w:rsid w:val="006737F6"/>
    <w:rsid w:val="00677083"/>
    <w:rsid w:val="006773EC"/>
    <w:rsid w:val="006775B2"/>
    <w:rsid w:val="00680504"/>
    <w:rsid w:val="00681CD9"/>
    <w:rsid w:val="00682077"/>
    <w:rsid w:val="006829AA"/>
    <w:rsid w:val="00683E30"/>
    <w:rsid w:val="0068445B"/>
    <w:rsid w:val="006853C9"/>
    <w:rsid w:val="00686352"/>
    <w:rsid w:val="00686C4C"/>
    <w:rsid w:val="00687024"/>
    <w:rsid w:val="006873A9"/>
    <w:rsid w:val="00687580"/>
    <w:rsid w:val="00687C9E"/>
    <w:rsid w:val="00690DE6"/>
    <w:rsid w:val="0069136C"/>
    <w:rsid w:val="00691D6D"/>
    <w:rsid w:val="00692ADF"/>
    <w:rsid w:val="0069346A"/>
    <w:rsid w:val="00695582"/>
    <w:rsid w:val="00695846"/>
    <w:rsid w:val="00695E18"/>
    <w:rsid w:val="00695E22"/>
    <w:rsid w:val="006961FF"/>
    <w:rsid w:val="00696B55"/>
    <w:rsid w:val="00696CAA"/>
    <w:rsid w:val="006972AD"/>
    <w:rsid w:val="006A07F8"/>
    <w:rsid w:val="006A2D24"/>
    <w:rsid w:val="006A3E16"/>
    <w:rsid w:val="006A53D2"/>
    <w:rsid w:val="006A558B"/>
    <w:rsid w:val="006A63DC"/>
    <w:rsid w:val="006A68DB"/>
    <w:rsid w:val="006A6B7F"/>
    <w:rsid w:val="006A72D0"/>
    <w:rsid w:val="006A7E89"/>
    <w:rsid w:val="006B0FB9"/>
    <w:rsid w:val="006B1E76"/>
    <w:rsid w:val="006B21A1"/>
    <w:rsid w:val="006B2342"/>
    <w:rsid w:val="006B2A80"/>
    <w:rsid w:val="006B33E9"/>
    <w:rsid w:val="006B3836"/>
    <w:rsid w:val="006B3DD2"/>
    <w:rsid w:val="006B3F43"/>
    <w:rsid w:val="006B46AE"/>
    <w:rsid w:val="006B69AD"/>
    <w:rsid w:val="006B7093"/>
    <w:rsid w:val="006B7417"/>
    <w:rsid w:val="006B7D2A"/>
    <w:rsid w:val="006C03D2"/>
    <w:rsid w:val="006C05E9"/>
    <w:rsid w:val="006C1220"/>
    <w:rsid w:val="006C15F0"/>
    <w:rsid w:val="006C21EE"/>
    <w:rsid w:val="006C2BB5"/>
    <w:rsid w:val="006C4FE1"/>
    <w:rsid w:val="006C5180"/>
    <w:rsid w:val="006C55A0"/>
    <w:rsid w:val="006C6211"/>
    <w:rsid w:val="006C694C"/>
    <w:rsid w:val="006C7B62"/>
    <w:rsid w:val="006D0B52"/>
    <w:rsid w:val="006D0CCB"/>
    <w:rsid w:val="006D192E"/>
    <w:rsid w:val="006D2537"/>
    <w:rsid w:val="006D3691"/>
    <w:rsid w:val="006D3718"/>
    <w:rsid w:val="006D4615"/>
    <w:rsid w:val="006D4BF7"/>
    <w:rsid w:val="006D731E"/>
    <w:rsid w:val="006D7AE2"/>
    <w:rsid w:val="006E028F"/>
    <w:rsid w:val="006E0368"/>
    <w:rsid w:val="006E1B63"/>
    <w:rsid w:val="006E5C38"/>
    <w:rsid w:val="006E5EF0"/>
    <w:rsid w:val="006E6201"/>
    <w:rsid w:val="006E685D"/>
    <w:rsid w:val="006E689A"/>
    <w:rsid w:val="006E6F92"/>
    <w:rsid w:val="006F0297"/>
    <w:rsid w:val="006F1072"/>
    <w:rsid w:val="006F2A97"/>
    <w:rsid w:val="006F2CF6"/>
    <w:rsid w:val="006F2F7E"/>
    <w:rsid w:val="006F3151"/>
    <w:rsid w:val="006F3563"/>
    <w:rsid w:val="006F42B9"/>
    <w:rsid w:val="006F42C1"/>
    <w:rsid w:val="006F4BD1"/>
    <w:rsid w:val="006F6103"/>
    <w:rsid w:val="006F75F3"/>
    <w:rsid w:val="007006FD"/>
    <w:rsid w:val="007010AE"/>
    <w:rsid w:val="00701851"/>
    <w:rsid w:val="00701F43"/>
    <w:rsid w:val="0070219E"/>
    <w:rsid w:val="00702C2B"/>
    <w:rsid w:val="00703424"/>
    <w:rsid w:val="00703AD7"/>
    <w:rsid w:val="00704E00"/>
    <w:rsid w:val="007066D6"/>
    <w:rsid w:val="00706C2A"/>
    <w:rsid w:val="00707564"/>
    <w:rsid w:val="0070768E"/>
    <w:rsid w:val="00707838"/>
    <w:rsid w:val="00713DED"/>
    <w:rsid w:val="00714A0C"/>
    <w:rsid w:val="00716337"/>
    <w:rsid w:val="00716EC5"/>
    <w:rsid w:val="00716F54"/>
    <w:rsid w:val="007209E7"/>
    <w:rsid w:val="007227A9"/>
    <w:rsid w:val="007233FF"/>
    <w:rsid w:val="00723CDB"/>
    <w:rsid w:val="00724BCE"/>
    <w:rsid w:val="007255BD"/>
    <w:rsid w:val="00725670"/>
    <w:rsid w:val="00726182"/>
    <w:rsid w:val="00727635"/>
    <w:rsid w:val="00727E85"/>
    <w:rsid w:val="00727F69"/>
    <w:rsid w:val="00732329"/>
    <w:rsid w:val="007328CE"/>
    <w:rsid w:val="007337CA"/>
    <w:rsid w:val="0073430E"/>
    <w:rsid w:val="00734CE4"/>
    <w:rsid w:val="00735123"/>
    <w:rsid w:val="00735D6D"/>
    <w:rsid w:val="00737657"/>
    <w:rsid w:val="00737B7B"/>
    <w:rsid w:val="00737D18"/>
    <w:rsid w:val="00737D8C"/>
    <w:rsid w:val="00737E29"/>
    <w:rsid w:val="00740318"/>
    <w:rsid w:val="00740407"/>
    <w:rsid w:val="00740940"/>
    <w:rsid w:val="00741837"/>
    <w:rsid w:val="00741C7D"/>
    <w:rsid w:val="007424A0"/>
    <w:rsid w:val="00743421"/>
    <w:rsid w:val="00743D9A"/>
    <w:rsid w:val="00744A71"/>
    <w:rsid w:val="007453E6"/>
    <w:rsid w:val="00745A9D"/>
    <w:rsid w:val="00746DD5"/>
    <w:rsid w:val="00747B08"/>
    <w:rsid w:val="00747E29"/>
    <w:rsid w:val="00750D7B"/>
    <w:rsid w:val="0075183B"/>
    <w:rsid w:val="0075245A"/>
    <w:rsid w:val="00753C19"/>
    <w:rsid w:val="007552B6"/>
    <w:rsid w:val="00764761"/>
    <w:rsid w:val="00764904"/>
    <w:rsid w:val="00765527"/>
    <w:rsid w:val="00765B81"/>
    <w:rsid w:val="00766366"/>
    <w:rsid w:val="00766829"/>
    <w:rsid w:val="00770454"/>
    <w:rsid w:val="00771657"/>
    <w:rsid w:val="007727DC"/>
    <w:rsid w:val="00772BB7"/>
    <w:rsid w:val="0077309D"/>
    <w:rsid w:val="00773946"/>
    <w:rsid w:val="00773A23"/>
    <w:rsid w:val="007741E0"/>
    <w:rsid w:val="007774EE"/>
    <w:rsid w:val="00777568"/>
    <w:rsid w:val="00777E9A"/>
    <w:rsid w:val="00780764"/>
    <w:rsid w:val="007816C7"/>
    <w:rsid w:val="00781822"/>
    <w:rsid w:val="00782A0D"/>
    <w:rsid w:val="007836C8"/>
    <w:rsid w:val="00783F21"/>
    <w:rsid w:val="007852AE"/>
    <w:rsid w:val="00786435"/>
    <w:rsid w:val="00786FA0"/>
    <w:rsid w:val="00786FEC"/>
    <w:rsid w:val="00787159"/>
    <w:rsid w:val="007874E2"/>
    <w:rsid w:val="0079043A"/>
    <w:rsid w:val="00791668"/>
    <w:rsid w:val="00791AA1"/>
    <w:rsid w:val="00792187"/>
    <w:rsid w:val="007924B8"/>
    <w:rsid w:val="00792715"/>
    <w:rsid w:val="0079276E"/>
    <w:rsid w:val="00793CFB"/>
    <w:rsid w:val="00794D93"/>
    <w:rsid w:val="00796EDA"/>
    <w:rsid w:val="00797372"/>
    <w:rsid w:val="007974AA"/>
    <w:rsid w:val="007A08F4"/>
    <w:rsid w:val="007A2159"/>
    <w:rsid w:val="007A2AE7"/>
    <w:rsid w:val="007A3793"/>
    <w:rsid w:val="007A38BD"/>
    <w:rsid w:val="007A47D1"/>
    <w:rsid w:val="007A568E"/>
    <w:rsid w:val="007A57A4"/>
    <w:rsid w:val="007A5AB9"/>
    <w:rsid w:val="007A66B2"/>
    <w:rsid w:val="007A758F"/>
    <w:rsid w:val="007B0781"/>
    <w:rsid w:val="007B0AAE"/>
    <w:rsid w:val="007B1F97"/>
    <w:rsid w:val="007B24B8"/>
    <w:rsid w:val="007B269C"/>
    <w:rsid w:val="007B37DC"/>
    <w:rsid w:val="007B3F80"/>
    <w:rsid w:val="007B63F2"/>
    <w:rsid w:val="007B6692"/>
    <w:rsid w:val="007B66CF"/>
    <w:rsid w:val="007C021D"/>
    <w:rsid w:val="007C092B"/>
    <w:rsid w:val="007C09C7"/>
    <w:rsid w:val="007C1BA2"/>
    <w:rsid w:val="007C2B48"/>
    <w:rsid w:val="007C3793"/>
    <w:rsid w:val="007C3895"/>
    <w:rsid w:val="007C43E4"/>
    <w:rsid w:val="007C6CD6"/>
    <w:rsid w:val="007C7DBA"/>
    <w:rsid w:val="007D018E"/>
    <w:rsid w:val="007D0C16"/>
    <w:rsid w:val="007D0E43"/>
    <w:rsid w:val="007D1055"/>
    <w:rsid w:val="007D20E9"/>
    <w:rsid w:val="007D32C2"/>
    <w:rsid w:val="007D3F05"/>
    <w:rsid w:val="007D4875"/>
    <w:rsid w:val="007D4B68"/>
    <w:rsid w:val="007D50D7"/>
    <w:rsid w:val="007D5A75"/>
    <w:rsid w:val="007D5A7F"/>
    <w:rsid w:val="007D67B4"/>
    <w:rsid w:val="007D7112"/>
    <w:rsid w:val="007D7881"/>
    <w:rsid w:val="007D7E3A"/>
    <w:rsid w:val="007E01C5"/>
    <w:rsid w:val="007E0E10"/>
    <w:rsid w:val="007E2174"/>
    <w:rsid w:val="007E21FC"/>
    <w:rsid w:val="007E4768"/>
    <w:rsid w:val="007E53E3"/>
    <w:rsid w:val="007E555D"/>
    <w:rsid w:val="007E6224"/>
    <w:rsid w:val="007E76AB"/>
    <w:rsid w:val="007E777B"/>
    <w:rsid w:val="007F020D"/>
    <w:rsid w:val="007F2070"/>
    <w:rsid w:val="007F30F2"/>
    <w:rsid w:val="007F33F7"/>
    <w:rsid w:val="007F3A40"/>
    <w:rsid w:val="007F3A93"/>
    <w:rsid w:val="007F477A"/>
    <w:rsid w:val="007F5972"/>
    <w:rsid w:val="007F6609"/>
    <w:rsid w:val="007F6988"/>
    <w:rsid w:val="007F7AF8"/>
    <w:rsid w:val="007F7D71"/>
    <w:rsid w:val="00800450"/>
    <w:rsid w:val="0080111E"/>
    <w:rsid w:val="008011C6"/>
    <w:rsid w:val="00801279"/>
    <w:rsid w:val="008016B5"/>
    <w:rsid w:val="0080485E"/>
    <w:rsid w:val="008053F5"/>
    <w:rsid w:val="00805A58"/>
    <w:rsid w:val="0080613C"/>
    <w:rsid w:val="00807AF7"/>
    <w:rsid w:val="00810198"/>
    <w:rsid w:val="0081023D"/>
    <w:rsid w:val="00810DB6"/>
    <w:rsid w:val="00810F73"/>
    <w:rsid w:val="008117A4"/>
    <w:rsid w:val="00812C75"/>
    <w:rsid w:val="00812C9F"/>
    <w:rsid w:val="00812D0C"/>
    <w:rsid w:val="00815099"/>
    <w:rsid w:val="00815A0C"/>
    <w:rsid w:val="00815DA8"/>
    <w:rsid w:val="008171D3"/>
    <w:rsid w:val="0082080E"/>
    <w:rsid w:val="00820894"/>
    <w:rsid w:val="00820E59"/>
    <w:rsid w:val="0082194D"/>
    <w:rsid w:val="008223E3"/>
    <w:rsid w:val="008223FD"/>
    <w:rsid w:val="00822BE8"/>
    <w:rsid w:val="008234BE"/>
    <w:rsid w:val="00823C0C"/>
    <w:rsid w:val="0082464A"/>
    <w:rsid w:val="008267A3"/>
    <w:rsid w:val="00826EF5"/>
    <w:rsid w:val="00831693"/>
    <w:rsid w:val="00831A62"/>
    <w:rsid w:val="00831FC1"/>
    <w:rsid w:val="00832AC8"/>
    <w:rsid w:val="00832F31"/>
    <w:rsid w:val="0083354C"/>
    <w:rsid w:val="008341AC"/>
    <w:rsid w:val="008350B8"/>
    <w:rsid w:val="008353CA"/>
    <w:rsid w:val="00836D92"/>
    <w:rsid w:val="00840104"/>
    <w:rsid w:val="00840C1F"/>
    <w:rsid w:val="00841765"/>
    <w:rsid w:val="00841D20"/>
    <w:rsid w:val="00841FC5"/>
    <w:rsid w:val="008431D9"/>
    <w:rsid w:val="00845709"/>
    <w:rsid w:val="00845AB7"/>
    <w:rsid w:val="00846904"/>
    <w:rsid w:val="008501BF"/>
    <w:rsid w:val="0085059F"/>
    <w:rsid w:val="00851187"/>
    <w:rsid w:val="00852480"/>
    <w:rsid w:val="00852BDC"/>
    <w:rsid w:val="00854BCC"/>
    <w:rsid w:val="00855838"/>
    <w:rsid w:val="008559E9"/>
    <w:rsid w:val="00856541"/>
    <w:rsid w:val="00856E54"/>
    <w:rsid w:val="008576BD"/>
    <w:rsid w:val="00860463"/>
    <w:rsid w:val="00862377"/>
    <w:rsid w:val="00863E81"/>
    <w:rsid w:val="008644F4"/>
    <w:rsid w:val="008645C7"/>
    <w:rsid w:val="0086532A"/>
    <w:rsid w:val="0086569C"/>
    <w:rsid w:val="00866B88"/>
    <w:rsid w:val="00866C67"/>
    <w:rsid w:val="008672F0"/>
    <w:rsid w:val="00867F77"/>
    <w:rsid w:val="008712A8"/>
    <w:rsid w:val="00871F6A"/>
    <w:rsid w:val="00871FD0"/>
    <w:rsid w:val="0087288A"/>
    <w:rsid w:val="008733DA"/>
    <w:rsid w:val="008739CA"/>
    <w:rsid w:val="00875975"/>
    <w:rsid w:val="00875BA0"/>
    <w:rsid w:val="00877806"/>
    <w:rsid w:val="00877C6B"/>
    <w:rsid w:val="00877CB6"/>
    <w:rsid w:val="00880C30"/>
    <w:rsid w:val="00881D27"/>
    <w:rsid w:val="00882921"/>
    <w:rsid w:val="00884D86"/>
    <w:rsid w:val="00885099"/>
    <w:rsid w:val="008850E4"/>
    <w:rsid w:val="0088513B"/>
    <w:rsid w:val="00887586"/>
    <w:rsid w:val="00890350"/>
    <w:rsid w:val="00892A02"/>
    <w:rsid w:val="008939AB"/>
    <w:rsid w:val="00893D4E"/>
    <w:rsid w:val="00893D53"/>
    <w:rsid w:val="00893FB5"/>
    <w:rsid w:val="008940AA"/>
    <w:rsid w:val="00894867"/>
    <w:rsid w:val="0089574A"/>
    <w:rsid w:val="00895811"/>
    <w:rsid w:val="00895894"/>
    <w:rsid w:val="00895C9A"/>
    <w:rsid w:val="00896107"/>
    <w:rsid w:val="00896403"/>
    <w:rsid w:val="0089654B"/>
    <w:rsid w:val="008972E1"/>
    <w:rsid w:val="00897EAC"/>
    <w:rsid w:val="008A06FA"/>
    <w:rsid w:val="008A12F5"/>
    <w:rsid w:val="008A1C13"/>
    <w:rsid w:val="008A2031"/>
    <w:rsid w:val="008A4265"/>
    <w:rsid w:val="008A527B"/>
    <w:rsid w:val="008A5C42"/>
    <w:rsid w:val="008A5E76"/>
    <w:rsid w:val="008A6333"/>
    <w:rsid w:val="008A6AB7"/>
    <w:rsid w:val="008A6E46"/>
    <w:rsid w:val="008A73B2"/>
    <w:rsid w:val="008A7D38"/>
    <w:rsid w:val="008B0A58"/>
    <w:rsid w:val="008B1587"/>
    <w:rsid w:val="008B1B01"/>
    <w:rsid w:val="008B2073"/>
    <w:rsid w:val="008B2F57"/>
    <w:rsid w:val="008B3BCD"/>
    <w:rsid w:val="008B3CDB"/>
    <w:rsid w:val="008B4950"/>
    <w:rsid w:val="008B5ED0"/>
    <w:rsid w:val="008B6DF8"/>
    <w:rsid w:val="008B71D7"/>
    <w:rsid w:val="008B72F6"/>
    <w:rsid w:val="008B7A20"/>
    <w:rsid w:val="008B7A7D"/>
    <w:rsid w:val="008C0494"/>
    <w:rsid w:val="008C106C"/>
    <w:rsid w:val="008C10F1"/>
    <w:rsid w:val="008C11C1"/>
    <w:rsid w:val="008C12CA"/>
    <w:rsid w:val="008C14FF"/>
    <w:rsid w:val="008C182E"/>
    <w:rsid w:val="008C1926"/>
    <w:rsid w:val="008C1E99"/>
    <w:rsid w:val="008C2239"/>
    <w:rsid w:val="008C2525"/>
    <w:rsid w:val="008C2772"/>
    <w:rsid w:val="008C285B"/>
    <w:rsid w:val="008C29D9"/>
    <w:rsid w:val="008C2A64"/>
    <w:rsid w:val="008C30DB"/>
    <w:rsid w:val="008C489E"/>
    <w:rsid w:val="008C5110"/>
    <w:rsid w:val="008C5A3F"/>
    <w:rsid w:val="008C6994"/>
    <w:rsid w:val="008C6BD1"/>
    <w:rsid w:val="008D0024"/>
    <w:rsid w:val="008D2664"/>
    <w:rsid w:val="008D26D8"/>
    <w:rsid w:val="008D290F"/>
    <w:rsid w:val="008D3399"/>
    <w:rsid w:val="008D4949"/>
    <w:rsid w:val="008D50B6"/>
    <w:rsid w:val="008D525D"/>
    <w:rsid w:val="008D736D"/>
    <w:rsid w:val="008D7D4C"/>
    <w:rsid w:val="008E0085"/>
    <w:rsid w:val="008E05ED"/>
    <w:rsid w:val="008E0ED9"/>
    <w:rsid w:val="008E1A60"/>
    <w:rsid w:val="008E1EA0"/>
    <w:rsid w:val="008E2021"/>
    <w:rsid w:val="008E2AA6"/>
    <w:rsid w:val="008E311B"/>
    <w:rsid w:val="008E3A02"/>
    <w:rsid w:val="008E536F"/>
    <w:rsid w:val="008E5B07"/>
    <w:rsid w:val="008E64FE"/>
    <w:rsid w:val="008E6679"/>
    <w:rsid w:val="008E6D94"/>
    <w:rsid w:val="008E7DBC"/>
    <w:rsid w:val="008F0118"/>
    <w:rsid w:val="008F0C18"/>
    <w:rsid w:val="008F46E7"/>
    <w:rsid w:val="008F472B"/>
    <w:rsid w:val="008F4E5C"/>
    <w:rsid w:val="008F51A2"/>
    <w:rsid w:val="008F5A13"/>
    <w:rsid w:val="008F6C76"/>
    <w:rsid w:val="008F6F0B"/>
    <w:rsid w:val="008F7ACE"/>
    <w:rsid w:val="008F7FEE"/>
    <w:rsid w:val="009008C3"/>
    <w:rsid w:val="0090124C"/>
    <w:rsid w:val="0090280A"/>
    <w:rsid w:val="00904D09"/>
    <w:rsid w:val="00907210"/>
    <w:rsid w:val="00907BA7"/>
    <w:rsid w:val="00907CB3"/>
    <w:rsid w:val="0091064E"/>
    <w:rsid w:val="00911079"/>
    <w:rsid w:val="00911FC5"/>
    <w:rsid w:val="00913014"/>
    <w:rsid w:val="009134E4"/>
    <w:rsid w:val="00913B44"/>
    <w:rsid w:val="0091452D"/>
    <w:rsid w:val="009150EF"/>
    <w:rsid w:val="00915873"/>
    <w:rsid w:val="00915F37"/>
    <w:rsid w:val="009212A2"/>
    <w:rsid w:val="00921FB8"/>
    <w:rsid w:val="0092238A"/>
    <w:rsid w:val="0092439C"/>
    <w:rsid w:val="0092479B"/>
    <w:rsid w:val="00924D21"/>
    <w:rsid w:val="00925DF8"/>
    <w:rsid w:val="00925EBF"/>
    <w:rsid w:val="00926699"/>
    <w:rsid w:val="00931A10"/>
    <w:rsid w:val="00931C0E"/>
    <w:rsid w:val="00933B5B"/>
    <w:rsid w:val="00933B69"/>
    <w:rsid w:val="00933DD4"/>
    <w:rsid w:val="00934DAB"/>
    <w:rsid w:val="00935024"/>
    <w:rsid w:val="00935CD7"/>
    <w:rsid w:val="0093682B"/>
    <w:rsid w:val="00936B0C"/>
    <w:rsid w:val="0094087F"/>
    <w:rsid w:val="0094116D"/>
    <w:rsid w:val="0094172C"/>
    <w:rsid w:val="009418C4"/>
    <w:rsid w:val="009439D7"/>
    <w:rsid w:val="00945B78"/>
    <w:rsid w:val="00945BC2"/>
    <w:rsid w:val="00945E0D"/>
    <w:rsid w:val="00946A07"/>
    <w:rsid w:val="00947967"/>
    <w:rsid w:val="009505FC"/>
    <w:rsid w:val="00951599"/>
    <w:rsid w:val="0095476C"/>
    <w:rsid w:val="00955201"/>
    <w:rsid w:val="0095756C"/>
    <w:rsid w:val="0096044C"/>
    <w:rsid w:val="00960BAE"/>
    <w:rsid w:val="00960BB0"/>
    <w:rsid w:val="0096124C"/>
    <w:rsid w:val="0096160A"/>
    <w:rsid w:val="00962392"/>
    <w:rsid w:val="00965200"/>
    <w:rsid w:val="00966702"/>
    <w:rsid w:val="009668B3"/>
    <w:rsid w:val="009668B6"/>
    <w:rsid w:val="00966BDA"/>
    <w:rsid w:val="00967B60"/>
    <w:rsid w:val="00971471"/>
    <w:rsid w:val="009734CE"/>
    <w:rsid w:val="00973E7E"/>
    <w:rsid w:val="009740EF"/>
    <w:rsid w:val="009747E0"/>
    <w:rsid w:val="0097533D"/>
    <w:rsid w:val="009764CB"/>
    <w:rsid w:val="009770D1"/>
    <w:rsid w:val="00980AD5"/>
    <w:rsid w:val="00982B00"/>
    <w:rsid w:val="00982C5D"/>
    <w:rsid w:val="00984189"/>
    <w:rsid w:val="009849C2"/>
    <w:rsid w:val="00984D24"/>
    <w:rsid w:val="009852B6"/>
    <w:rsid w:val="009858EB"/>
    <w:rsid w:val="00985ACE"/>
    <w:rsid w:val="00990535"/>
    <w:rsid w:val="00990DE8"/>
    <w:rsid w:val="00992ACD"/>
    <w:rsid w:val="009936F7"/>
    <w:rsid w:val="009944A7"/>
    <w:rsid w:val="0099522A"/>
    <w:rsid w:val="00995345"/>
    <w:rsid w:val="00996941"/>
    <w:rsid w:val="009A1FCB"/>
    <w:rsid w:val="009A39DC"/>
    <w:rsid w:val="009A42BD"/>
    <w:rsid w:val="009A458F"/>
    <w:rsid w:val="009A680F"/>
    <w:rsid w:val="009A6876"/>
    <w:rsid w:val="009B0046"/>
    <w:rsid w:val="009B119A"/>
    <w:rsid w:val="009B3BAF"/>
    <w:rsid w:val="009B3BEA"/>
    <w:rsid w:val="009B4CB8"/>
    <w:rsid w:val="009B522C"/>
    <w:rsid w:val="009B5249"/>
    <w:rsid w:val="009B52D2"/>
    <w:rsid w:val="009B612C"/>
    <w:rsid w:val="009C05E7"/>
    <w:rsid w:val="009C1440"/>
    <w:rsid w:val="009C1FD6"/>
    <w:rsid w:val="009C2107"/>
    <w:rsid w:val="009C2D18"/>
    <w:rsid w:val="009C2DC1"/>
    <w:rsid w:val="009C4CEA"/>
    <w:rsid w:val="009C5896"/>
    <w:rsid w:val="009C5D9E"/>
    <w:rsid w:val="009C68A1"/>
    <w:rsid w:val="009C6967"/>
    <w:rsid w:val="009C6BC3"/>
    <w:rsid w:val="009C6EA2"/>
    <w:rsid w:val="009C7A3C"/>
    <w:rsid w:val="009C7F19"/>
    <w:rsid w:val="009D17BB"/>
    <w:rsid w:val="009D21E2"/>
    <w:rsid w:val="009D2C3E"/>
    <w:rsid w:val="009D2DAB"/>
    <w:rsid w:val="009D3D87"/>
    <w:rsid w:val="009D43C1"/>
    <w:rsid w:val="009D4B99"/>
    <w:rsid w:val="009D50F0"/>
    <w:rsid w:val="009D630C"/>
    <w:rsid w:val="009D6BD9"/>
    <w:rsid w:val="009D7385"/>
    <w:rsid w:val="009D7483"/>
    <w:rsid w:val="009D7FC7"/>
    <w:rsid w:val="009E0625"/>
    <w:rsid w:val="009E0834"/>
    <w:rsid w:val="009E0964"/>
    <w:rsid w:val="009E0A35"/>
    <w:rsid w:val="009E0A88"/>
    <w:rsid w:val="009E2274"/>
    <w:rsid w:val="009E23BC"/>
    <w:rsid w:val="009E2CF7"/>
    <w:rsid w:val="009E3034"/>
    <w:rsid w:val="009E3626"/>
    <w:rsid w:val="009E3871"/>
    <w:rsid w:val="009E549F"/>
    <w:rsid w:val="009E6B00"/>
    <w:rsid w:val="009E6D12"/>
    <w:rsid w:val="009E6D78"/>
    <w:rsid w:val="009E6E63"/>
    <w:rsid w:val="009F2635"/>
    <w:rsid w:val="009F2729"/>
    <w:rsid w:val="009F28A8"/>
    <w:rsid w:val="009F2C93"/>
    <w:rsid w:val="009F473E"/>
    <w:rsid w:val="009F5575"/>
    <w:rsid w:val="009F682A"/>
    <w:rsid w:val="00A00099"/>
    <w:rsid w:val="00A00BA2"/>
    <w:rsid w:val="00A00E38"/>
    <w:rsid w:val="00A022BE"/>
    <w:rsid w:val="00A0274B"/>
    <w:rsid w:val="00A02C4D"/>
    <w:rsid w:val="00A02FE9"/>
    <w:rsid w:val="00A03705"/>
    <w:rsid w:val="00A03B1C"/>
    <w:rsid w:val="00A051AD"/>
    <w:rsid w:val="00A05796"/>
    <w:rsid w:val="00A07E88"/>
    <w:rsid w:val="00A10AD9"/>
    <w:rsid w:val="00A1198E"/>
    <w:rsid w:val="00A11A69"/>
    <w:rsid w:val="00A13500"/>
    <w:rsid w:val="00A143F1"/>
    <w:rsid w:val="00A1591A"/>
    <w:rsid w:val="00A15B12"/>
    <w:rsid w:val="00A17CB1"/>
    <w:rsid w:val="00A21C99"/>
    <w:rsid w:val="00A22D9E"/>
    <w:rsid w:val="00A246DA"/>
    <w:rsid w:val="00A24C95"/>
    <w:rsid w:val="00A25564"/>
    <w:rsid w:val="00A2599A"/>
    <w:rsid w:val="00A26094"/>
    <w:rsid w:val="00A26C9C"/>
    <w:rsid w:val="00A27BCB"/>
    <w:rsid w:val="00A301BF"/>
    <w:rsid w:val="00A302B2"/>
    <w:rsid w:val="00A31442"/>
    <w:rsid w:val="00A331B4"/>
    <w:rsid w:val="00A3484E"/>
    <w:rsid w:val="00A35466"/>
    <w:rsid w:val="00A356D3"/>
    <w:rsid w:val="00A36027"/>
    <w:rsid w:val="00A36A53"/>
    <w:rsid w:val="00A36ADA"/>
    <w:rsid w:val="00A4014E"/>
    <w:rsid w:val="00A40E33"/>
    <w:rsid w:val="00A424B1"/>
    <w:rsid w:val="00A438D8"/>
    <w:rsid w:val="00A449A0"/>
    <w:rsid w:val="00A45214"/>
    <w:rsid w:val="00A45877"/>
    <w:rsid w:val="00A466D7"/>
    <w:rsid w:val="00A46AC3"/>
    <w:rsid w:val="00A473F5"/>
    <w:rsid w:val="00A50011"/>
    <w:rsid w:val="00A50770"/>
    <w:rsid w:val="00A50BFA"/>
    <w:rsid w:val="00A5187B"/>
    <w:rsid w:val="00A51AB5"/>
    <w:rsid w:val="00A51EB6"/>
    <w:rsid w:val="00A51F9D"/>
    <w:rsid w:val="00A522CE"/>
    <w:rsid w:val="00A52853"/>
    <w:rsid w:val="00A54013"/>
    <w:rsid w:val="00A5416A"/>
    <w:rsid w:val="00A54370"/>
    <w:rsid w:val="00A56525"/>
    <w:rsid w:val="00A570A8"/>
    <w:rsid w:val="00A5767C"/>
    <w:rsid w:val="00A57FE5"/>
    <w:rsid w:val="00A600CB"/>
    <w:rsid w:val="00A604AD"/>
    <w:rsid w:val="00A607A7"/>
    <w:rsid w:val="00A62425"/>
    <w:rsid w:val="00A625A5"/>
    <w:rsid w:val="00A62964"/>
    <w:rsid w:val="00A62C41"/>
    <w:rsid w:val="00A639F4"/>
    <w:rsid w:val="00A658CE"/>
    <w:rsid w:val="00A66968"/>
    <w:rsid w:val="00A66FE4"/>
    <w:rsid w:val="00A67A67"/>
    <w:rsid w:val="00A71777"/>
    <w:rsid w:val="00A75F29"/>
    <w:rsid w:val="00A769AC"/>
    <w:rsid w:val="00A76D48"/>
    <w:rsid w:val="00A81792"/>
    <w:rsid w:val="00A81A32"/>
    <w:rsid w:val="00A82278"/>
    <w:rsid w:val="00A835BD"/>
    <w:rsid w:val="00A837A3"/>
    <w:rsid w:val="00A83F3A"/>
    <w:rsid w:val="00A84E78"/>
    <w:rsid w:val="00A85000"/>
    <w:rsid w:val="00A8727F"/>
    <w:rsid w:val="00A8761E"/>
    <w:rsid w:val="00A9183D"/>
    <w:rsid w:val="00A91F39"/>
    <w:rsid w:val="00A92C78"/>
    <w:rsid w:val="00A937D4"/>
    <w:rsid w:val="00A93CFE"/>
    <w:rsid w:val="00A9447D"/>
    <w:rsid w:val="00A945F5"/>
    <w:rsid w:val="00A95AE0"/>
    <w:rsid w:val="00A95F3A"/>
    <w:rsid w:val="00A97B15"/>
    <w:rsid w:val="00AA01FF"/>
    <w:rsid w:val="00AA0560"/>
    <w:rsid w:val="00AA3F2E"/>
    <w:rsid w:val="00AA3FF8"/>
    <w:rsid w:val="00AA42D5"/>
    <w:rsid w:val="00AA5B81"/>
    <w:rsid w:val="00AA6589"/>
    <w:rsid w:val="00AA735A"/>
    <w:rsid w:val="00AB026C"/>
    <w:rsid w:val="00AB2FAB"/>
    <w:rsid w:val="00AB36F2"/>
    <w:rsid w:val="00AB3A9B"/>
    <w:rsid w:val="00AB41D6"/>
    <w:rsid w:val="00AB4A53"/>
    <w:rsid w:val="00AB5C14"/>
    <w:rsid w:val="00AB6172"/>
    <w:rsid w:val="00AB6382"/>
    <w:rsid w:val="00AB799E"/>
    <w:rsid w:val="00AC0565"/>
    <w:rsid w:val="00AC09E4"/>
    <w:rsid w:val="00AC1EE7"/>
    <w:rsid w:val="00AC333F"/>
    <w:rsid w:val="00AC3B8C"/>
    <w:rsid w:val="00AC41FC"/>
    <w:rsid w:val="00AC52A4"/>
    <w:rsid w:val="00AC585C"/>
    <w:rsid w:val="00AC63C5"/>
    <w:rsid w:val="00AC79CF"/>
    <w:rsid w:val="00AC79EB"/>
    <w:rsid w:val="00AD0054"/>
    <w:rsid w:val="00AD1263"/>
    <w:rsid w:val="00AD1925"/>
    <w:rsid w:val="00AD2032"/>
    <w:rsid w:val="00AD22C3"/>
    <w:rsid w:val="00AD35D5"/>
    <w:rsid w:val="00AD4622"/>
    <w:rsid w:val="00AD5885"/>
    <w:rsid w:val="00AD63DD"/>
    <w:rsid w:val="00AD6539"/>
    <w:rsid w:val="00AD656C"/>
    <w:rsid w:val="00AD6FE0"/>
    <w:rsid w:val="00AD7CCB"/>
    <w:rsid w:val="00AE067D"/>
    <w:rsid w:val="00AE1061"/>
    <w:rsid w:val="00AE4264"/>
    <w:rsid w:val="00AE5358"/>
    <w:rsid w:val="00AF0A0B"/>
    <w:rsid w:val="00AF0BAB"/>
    <w:rsid w:val="00AF1181"/>
    <w:rsid w:val="00AF1E1F"/>
    <w:rsid w:val="00AF2A33"/>
    <w:rsid w:val="00AF2F79"/>
    <w:rsid w:val="00AF313D"/>
    <w:rsid w:val="00AF40EA"/>
    <w:rsid w:val="00AF4653"/>
    <w:rsid w:val="00AF4B05"/>
    <w:rsid w:val="00AF4C34"/>
    <w:rsid w:val="00AF4D8B"/>
    <w:rsid w:val="00AF5E10"/>
    <w:rsid w:val="00AF60A4"/>
    <w:rsid w:val="00AF6456"/>
    <w:rsid w:val="00AF77AB"/>
    <w:rsid w:val="00AF7DB7"/>
    <w:rsid w:val="00B01182"/>
    <w:rsid w:val="00B01303"/>
    <w:rsid w:val="00B01782"/>
    <w:rsid w:val="00B03948"/>
    <w:rsid w:val="00B049B7"/>
    <w:rsid w:val="00B04BC8"/>
    <w:rsid w:val="00B0510F"/>
    <w:rsid w:val="00B06F2C"/>
    <w:rsid w:val="00B07783"/>
    <w:rsid w:val="00B10C12"/>
    <w:rsid w:val="00B1142D"/>
    <w:rsid w:val="00B13646"/>
    <w:rsid w:val="00B146F1"/>
    <w:rsid w:val="00B201E2"/>
    <w:rsid w:val="00B213C0"/>
    <w:rsid w:val="00B22A68"/>
    <w:rsid w:val="00B25EC9"/>
    <w:rsid w:val="00B25F18"/>
    <w:rsid w:val="00B26997"/>
    <w:rsid w:val="00B26D88"/>
    <w:rsid w:val="00B3034D"/>
    <w:rsid w:val="00B30952"/>
    <w:rsid w:val="00B31D6D"/>
    <w:rsid w:val="00B33D56"/>
    <w:rsid w:val="00B35359"/>
    <w:rsid w:val="00B361D8"/>
    <w:rsid w:val="00B41006"/>
    <w:rsid w:val="00B4250A"/>
    <w:rsid w:val="00B42EFA"/>
    <w:rsid w:val="00B43B24"/>
    <w:rsid w:val="00B442D1"/>
    <w:rsid w:val="00B4432E"/>
    <w:rsid w:val="00B443E4"/>
    <w:rsid w:val="00B44939"/>
    <w:rsid w:val="00B452C3"/>
    <w:rsid w:val="00B45B1D"/>
    <w:rsid w:val="00B469BB"/>
    <w:rsid w:val="00B46DAC"/>
    <w:rsid w:val="00B47CA2"/>
    <w:rsid w:val="00B47FA3"/>
    <w:rsid w:val="00B5054A"/>
    <w:rsid w:val="00B53173"/>
    <w:rsid w:val="00B54149"/>
    <w:rsid w:val="00B563EA"/>
    <w:rsid w:val="00B57009"/>
    <w:rsid w:val="00B579FA"/>
    <w:rsid w:val="00B60E51"/>
    <w:rsid w:val="00B61423"/>
    <w:rsid w:val="00B6263F"/>
    <w:rsid w:val="00B627D8"/>
    <w:rsid w:val="00B62D50"/>
    <w:rsid w:val="00B63395"/>
    <w:rsid w:val="00B63748"/>
    <w:rsid w:val="00B63A54"/>
    <w:rsid w:val="00B6577B"/>
    <w:rsid w:val="00B65805"/>
    <w:rsid w:val="00B658D6"/>
    <w:rsid w:val="00B67CF6"/>
    <w:rsid w:val="00B701E4"/>
    <w:rsid w:val="00B7390D"/>
    <w:rsid w:val="00B74B68"/>
    <w:rsid w:val="00B74F61"/>
    <w:rsid w:val="00B75EC4"/>
    <w:rsid w:val="00B76755"/>
    <w:rsid w:val="00B77D18"/>
    <w:rsid w:val="00B81F64"/>
    <w:rsid w:val="00B827CA"/>
    <w:rsid w:val="00B8313A"/>
    <w:rsid w:val="00B857CC"/>
    <w:rsid w:val="00B858B6"/>
    <w:rsid w:val="00B85949"/>
    <w:rsid w:val="00B85F98"/>
    <w:rsid w:val="00B86C95"/>
    <w:rsid w:val="00B874CF"/>
    <w:rsid w:val="00B907FC"/>
    <w:rsid w:val="00B928B6"/>
    <w:rsid w:val="00B93503"/>
    <w:rsid w:val="00B9388D"/>
    <w:rsid w:val="00B93B1F"/>
    <w:rsid w:val="00B956D5"/>
    <w:rsid w:val="00B95CD8"/>
    <w:rsid w:val="00B96E5C"/>
    <w:rsid w:val="00BA19E8"/>
    <w:rsid w:val="00BA1AC7"/>
    <w:rsid w:val="00BA31E8"/>
    <w:rsid w:val="00BA3ECA"/>
    <w:rsid w:val="00BA55E0"/>
    <w:rsid w:val="00BA566B"/>
    <w:rsid w:val="00BA6BD4"/>
    <w:rsid w:val="00BA6C7A"/>
    <w:rsid w:val="00BA7FC5"/>
    <w:rsid w:val="00BB1C61"/>
    <w:rsid w:val="00BB2202"/>
    <w:rsid w:val="00BB2408"/>
    <w:rsid w:val="00BB24B6"/>
    <w:rsid w:val="00BB3752"/>
    <w:rsid w:val="00BB3973"/>
    <w:rsid w:val="00BB3DAE"/>
    <w:rsid w:val="00BB56A0"/>
    <w:rsid w:val="00BB5F26"/>
    <w:rsid w:val="00BB6688"/>
    <w:rsid w:val="00BB6959"/>
    <w:rsid w:val="00BB7B49"/>
    <w:rsid w:val="00BB7BA1"/>
    <w:rsid w:val="00BC059C"/>
    <w:rsid w:val="00BC26D4"/>
    <w:rsid w:val="00BC29C4"/>
    <w:rsid w:val="00BC31A3"/>
    <w:rsid w:val="00BC3EEB"/>
    <w:rsid w:val="00BC4510"/>
    <w:rsid w:val="00BD0851"/>
    <w:rsid w:val="00BD0B41"/>
    <w:rsid w:val="00BD2126"/>
    <w:rsid w:val="00BD2FEE"/>
    <w:rsid w:val="00BD3649"/>
    <w:rsid w:val="00BD41D0"/>
    <w:rsid w:val="00BD4C49"/>
    <w:rsid w:val="00BD5790"/>
    <w:rsid w:val="00BD65E6"/>
    <w:rsid w:val="00BD7AF1"/>
    <w:rsid w:val="00BE0C80"/>
    <w:rsid w:val="00BE1638"/>
    <w:rsid w:val="00BE2A71"/>
    <w:rsid w:val="00BE3318"/>
    <w:rsid w:val="00BE4119"/>
    <w:rsid w:val="00BE5409"/>
    <w:rsid w:val="00BE5E37"/>
    <w:rsid w:val="00BE6930"/>
    <w:rsid w:val="00BE6FF5"/>
    <w:rsid w:val="00BE788F"/>
    <w:rsid w:val="00BE7CA3"/>
    <w:rsid w:val="00BF07F6"/>
    <w:rsid w:val="00BF0E99"/>
    <w:rsid w:val="00BF2613"/>
    <w:rsid w:val="00BF2682"/>
    <w:rsid w:val="00BF2A42"/>
    <w:rsid w:val="00BF3D55"/>
    <w:rsid w:val="00BF748A"/>
    <w:rsid w:val="00C005B4"/>
    <w:rsid w:val="00C024E4"/>
    <w:rsid w:val="00C03951"/>
    <w:rsid w:val="00C03D8C"/>
    <w:rsid w:val="00C055EC"/>
    <w:rsid w:val="00C06DAF"/>
    <w:rsid w:val="00C10A4F"/>
    <w:rsid w:val="00C10DC9"/>
    <w:rsid w:val="00C11921"/>
    <w:rsid w:val="00C12A1E"/>
    <w:rsid w:val="00C12FB3"/>
    <w:rsid w:val="00C13AD2"/>
    <w:rsid w:val="00C141AC"/>
    <w:rsid w:val="00C15923"/>
    <w:rsid w:val="00C16197"/>
    <w:rsid w:val="00C1668D"/>
    <w:rsid w:val="00C168EE"/>
    <w:rsid w:val="00C17341"/>
    <w:rsid w:val="00C173D8"/>
    <w:rsid w:val="00C2176C"/>
    <w:rsid w:val="00C23E26"/>
    <w:rsid w:val="00C24EEF"/>
    <w:rsid w:val="00C2559C"/>
    <w:rsid w:val="00C25875"/>
    <w:rsid w:val="00C25CF6"/>
    <w:rsid w:val="00C25DB5"/>
    <w:rsid w:val="00C26C36"/>
    <w:rsid w:val="00C30064"/>
    <w:rsid w:val="00C301A5"/>
    <w:rsid w:val="00C308F5"/>
    <w:rsid w:val="00C31798"/>
    <w:rsid w:val="00C317C8"/>
    <w:rsid w:val="00C32768"/>
    <w:rsid w:val="00C328D6"/>
    <w:rsid w:val="00C33231"/>
    <w:rsid w:val="00C350A4"/>
    <w:rsid w:val="00C36426"/>
    <w:rsid w:val="00C369D8"/>
    <w:rsid w:val="00C3726F"/>
    <w:rsid w:val="00C417D4"/>
    <w:rsid w:val="00C418BF"/>
    <w:rsid w:val="00C41A4D"/>
    <w:rsid w:val="00C42153"/>
    <w:rsid w:val="00C42398"/>
    <w:rsid w:val="00C4268A"/>
    <w:rsid w:val="00C431DF"/>
    <w:rsid w:val="00C43316"/>
    <w:rsid w:val="00C43772"/>
    <w:rsid w:val="00C45267"/>
    <w:rsid w:val="00C455B9"/>
    <w:rsid w:val="00C456BD"/>
    <w:rsid w:val="00C46961"/>
    <w:rsid w:val="00C47831"/>
    <w:rsid w:val="00C50BE9"/>
    <w:rsid w:val="00C530DC"/>
    <w:rsid w:val="00C5350D"/>
    <w:rsid w:val="00C55A85"/>
    <w:rsid w:val="00C5651C"/>
    <w:rsid w:val="00C56DE0"/>
    <w:rsid w:val="00C571C8"/>
    <w:rsid w:val="00C57E00"/>
    <w:rsid w:val="00C60008"/>
    <w:rsid w:val="00C604ED"/>
    <w:rsid w:val="00C60AD5"/>
    <w:rsid w:val="00C6123C"/>
    <w:rsid w:val="00C62874"/>
    <w:rsid w:val="00C6311A"/>
    <w:rsid w:val="00C64116"/>
    <w:rsid w:val="00C65452"/>
    <w:rsid w:val="00C65EE1"/>
    <w:rsid w:val="00C660A0"/>
    <w:rsid w:val="00C6724F"/>
    <w:rsid w:val="00C70639"/>
    <w:rsid w:val="00C7084D"/>
    <w:rsid w:val="00C71A77"/>
    <w:rsid w:val="00C724E8"/>
    <w:rsid w:val="00C72B8A"/>
    <w:rsid w:val="00C7315E"/>
    <w:rsid w:val="00C73A59"/>
    <w:rsid w:val="00C74211"/>
    <w:rsid w:val="00C74812"/>
    <w:rsid w:val="00C75765"/>
    <w:rsid w:val="00C75895"/>
    <w:rsid w:val="00C766EB"/>
    <w:rsid w:val="00C76A7D"/>
    <w:rsid w:val="00C779F2"/>
    <w:rsid w:val="00C77ABE"/>
    <w:rsid w:val="00C8094D"/>
    <w:rsid w:val="00C809C4"/>
    <w:rsid w:val="00C80B21"/>
    <w:rsid w:val="00C80FAE"/>
    <w:rsid w:val="00C814A0"/>
    <w:rsid w:val="00C82728"/>
    <w:rsid w:val="00C835B8"/>
    <w:rsid w:val="00C83C9F"/>
    <w:rsid w:val="00C84071"/>
    <w:rsid w:val="00C84950"/>
    <w:rsid w:val="00C85826"/>
    <w:rsid w:val="00C8586A"/>
    <w:rsid w:val="00C90B91"/>
    <w:rsid w:val="00C911C8"/>
    <w:rsid w:val="00C91EFA"/>
    <w:rsid w:val="00C92265"/>
    <w:rsid w:val="00C927A4"/>
    <w:rsid w:val="00C93A1E"/>
    <w:rsid w:val="00C94739"/>
    <w:rsid w:val="00C94840"/>
    <w:rsid w:val="00C94D74"/>
    <w:rsid w:val="00C9589F"/>
    <w:rsid w:val="00C96542"/>
    <w:rsid w:val="00C97EAB"/>
    <w:rsid w:val="00CA004E"/>
    <w:rsid w:val="00CA0216"/>
    <w:rsid w:val="00CA0623"/>
    <w:rsid w:val="00CA084B"/>
    <w:rsid w:val="00CA15CA"/>
    <w:rsid w:val="00CA1F27"/>
    <w:rsid w:val="00CA2021"/>
    <w:rsid w:val="00CA2354"/>
    <w:rsid w:val="00CA4C0C"/>
    <w:rsid w:val="00CA4EE3"/>
    <w:rsid w:val="00CA6CFC"/>
    <w:rsid w:val="00CA7C60"/>
    <w:rsid w:val="00CB027F"/>
    <w:rsid w:val="00CB0810"/>
    <w:rsid w:val="00CB206F"/>
    <w:rsid w:val="00CB2730"/>
    <w:rsid w:val="00CB314B"/>
    <w:rsid w:val="00CB3625"/>
    <w:rsid w:val="00CB3D76"/>
    <w:rsid w:val="00CB4951"/>
    <w:rsid w:val="00CB4958"/>
    <w:rsid w:val="00CB5C4D"/>
    <w:rsid w:val="00CB7588"/>
    <w:rsid w:val="00CC00C6"/>
    <w:rsid w:val="00CC07E9"/>
    <w:rsid w:val="00CC0EBB"/>
    <w:rsid w:val="00CC2018"/>
    <w:rsid w:val="00CC2BAC"/>
    <w:rsid w:val="00CC6297"/>
    <w:rsid w:val="00CC688A"/>
    <w:rsid w:val="00CC6BBC"/>
    <w:rsid w:val="00CC7690"/>
    <w:rsid w:val="00CC76F8"/>
    <w:rsid w:val="00CD0C3C"/>
    <w:rsid w:val="00CD0CF8"/>
    <w:rsid w:val="00CD1986"/>
    <w:rsid w:val="00CD1DD2"/>
    <w:rsid w:val="00CD2524"/>
    <w:rsid w:val="00CD446A"/>
    <w:rsid w:val="00CD461E"/>
    <w:rsid w:val="00CD54BF"/>
    <w:rsid w:val="00CD5611"/>
    <w:rsid w:val="00CD5B1F"/>
    <w:rsid w:val="00CD6757"/>
    <w:rsid w:val="00CD7EDA"/>
    <w:rsid w:val="00CE1616"/>
    <w:rsid w:val="00CE28E3"/>
    <w:rsid w:val="00CE28EB"/>
    <w:rsid w:val="00CE3A45"/>
    <w:rsid w:val="00CE4D5C"/>
    <w:rsid w:val="00CE4ED5"/>
    <w:rsid w:val="00CE7723"/>
    <w:rsid w:val="00CF05DA"/>
    <w:rsid w:val="00CF07AD"/>
    <w:rsid w:val="00CF1CF4"/>
    <w:rsid w:val="00CF2486"/>
    <w:rsid w:val="00CF3DBD"/>
    <w:rsid w:val="00CF40F1"/>
    <w:rsid w:val="00CF58EB"/>
    <w:rsid w:val="00CF6FEC"/>
    <w:rsid w:val="00CF750E"/>
    <w:rsid w:val="00CF7C70"/>
    <w:rsid w:val="00CF7FC3"/>
    <w:rsid w:val="00D001D8"/>
    <w:rsid w:val="00D00352"/>
    <w:rsid w:val="00D0106E"/>
    <w:rsid w:val="00D016D7"/>
    <w:rsid w:val="00D02A5D"/>
    <w:rsid w:val="00D03117"/>
    <w:rsid w:val="00D03236"/>
    <w:rsid w:val="00D03599"/>
    <w:rsid w:val="00D04BE9"/>
    <w:rsid w:val="00D0534E"/>
    <w:rsid w:val="00D0554F"/>
    <w:rsid w:val="00D0628E"/>
    <w:rsid w:val="00D06383"/>
    <w:rsid w:val="00D106A9"/>
    <w:rsid w:val="00D10AB7"/>
    <w:rsid w:val="00D12974"/>
    <w:rsid w:val="00D130A3"/>
    <w:rsid w:val="00D13889"/>
    <w:rsid w:val="00D13BCE"/>
    <w:rsid w:val="00D13C4F"/>
    <w:rsid w:val="00D14A73"/>
    <w:rsid w:val="00D15B66"/>
    <w:rsid w:val="00D16228"/>
    <w:rsid w:val="00D16BE7"/>
    <w:rsid w:val="00D206BF"/>
    <w:rsid w:val="00D20E85"/>
    <w:rsid w:val="00D218C0"/>
    <w:rsid w:val="00D2349A"/>
    <w:rsid w:val="00D23550"/>
    <w:rsid w:val="00D23CA0"/>
    <w:rsid w:val="00D240D0"/>
    <w:rsid w:val="00D24533"/>
    <w:rsid w:val="00D24615"/>
    <w:rsid w:val="00D25456"/>
    <w:rsid w:val="00D261D5"/>
    <w:rsid w:val="00D318CA"/>
    <w:rsid w:val="00D34AB5"/>
    <w:rsid w:val="00D35239"/>
    <w:rsid w:val="00D358CE"/>
    <w:rsid w:val="00D360B2"/>
    <w:rsid w:val="00D376EE"/>
    <w:rsid w:val="00D37842"/>
    <w:rsid w:val="00D37D78"/>
    <w:rsid w:val="00D40CA0"/>
    <w:rsid w:val="00D410B7"/>
    <w:rsid w:val="00D42DC2"/>
    <w:rsid w:val="00D42EFD"/>
    <w:rsid w:val="00D458CE"/>
    <w:rsid w:val="00D46AEE"/>
    <w:rsid w:val="00D46D34"/>
    <w:rsid w:val="00D471C7"/>
    <w:rsid w:val="00D505DE"/>
    <w:rsid w:val="00D513B6"/>
    <w:rsid w:val="00D51CC6"/>
    <w:rsid w:val="00D528FD"/>
    <w:rsid w:val="00D52A89"/>
    <w:rsid w:val="00D537E1"/>
    <w:rsid w:val="00D53AA1"/>
    <w:rsid w:val="00D53E0E"/>
    <w:rsid w:val="00D5405D"/>
    <w:rsid w:val="00D549E7"/>
    <w:rsid w:val="00D54DAA"/>
    <w:rsid w:val="00D55BB2"/>
    <w:rsid w:val="00D55CD1"/>
    <w:rsid w:val="00D5628B"/>
    <w:rsid w:val="00D56CDD"/>
    <w:rsid w:val="00D57B09"/>
    <w:rsid w:val="00D57DE8"/>
    <w:rsid w:val="00D57DF4"/>
    <w:rsid w:val="00D600AF"/>
    <w:rsid w:val="00D6091A"/>
    <w:rsid w:val="00D61E34"/>
    <w:rsid w:val="00D62235"/>
    <w:rsid w:val="00D630B0"/>
    <w:rsid w:val="00D63634"/>
    <w:rsid w:val="00D65680"/>
    <w:rsid w:val="00D6605A"/>
    <w:rsid w:val="00D662A5"/>
    <w:rsid w:val="00D6695F"/>
    <w:rsid w:val="00D66A68"/>
    <w:rsid w:val="00D70ECD"/>
    <w:rsid w:val="00D70F7B"/>
    <w:rsid w:val="00D71D39"/>
    <w:rsid w:val="00D73515"/>
    <w:rsid w:val="00D735C1"/>
    <w:rsid w:val="00D7395F"/>
    <w:rsid w:val="00D73B26"/>
    <w:rsid w:val="00D75644"/>
    <w:rsid w:val="00D75CAD"/>
    <w:rsid w:val="00D81656"/>
    <w:rsid w:val="00D8289F"/>
    <w:rsid w:val="00D8326C"/>
    <w:rsid w:val="00D83D87"/>
    <w:rsid w:val="00D843F1"/>
    <w:rsid w:val="00D84A6D"/>
    <w:rsid w:val="00D860E4"/>
    <w:rsid w:val="00D86A30"/>
    <w:rsid w:val="00D86D8D"/>
    <w:rsid w:val="00D86E38"/>
    <w:rsid w:val="00D878E7"/>
    <w:rsid w:val="00D91350"/>
    <w:rsid w:val="00D91D54"/>
    <w:rsid w:val="00D91D6E"/>
    <w:rsid w:val="00D92625"/>
    <w:rsid w:val="00D937DA"/>
    <w:rsid w:val="00D95C58"/>
    <w:rsid w:val="00D969CC"/>
    <w:rsid w:val="00D96F20"/>
    <w:rsid w:val="00D97CB4"/>
    <w:rsid w:val="00D97DD4"/>
    <w:rsid w:val="00DA0BF3"/>
    <w:rsid w:val="00DA0CDF"/>
    <w:rsid w:val="00DA1E92"/>
    <w:rsid w:val="00DA2391"/>
    <w:rsid w:val="00DA2FBA"/>
    <w:rsid w:val="00DA305C"/>
    <w:rsid w:val="00DA3871"/>
    <w:rsid w:val="00DA41D1"/>
    <w:rsid w:val="00DA4625"/>
    <w:rsid w:val="00DA5A8A"/>
    <w:rsid w:val="00DA6903"/>
    <w:rsid w:val="00DA7B1A"/>
    <w:rsid w:val="00DB1C29"/>
    <w:rsid w:val="00DB26CD"/>
    <w:rsid w:val="00DB279A"/>
    <w:rsid w:val="00DB34EA"/>
    <w:rsid w:val="00DB41CF"/>
    <w:rsid w:val="00DB441C"/>
    <w:rsid w:val="00DB44AF"/>
    <w:rsid w:val="00DB4953"/>
    <w:rsid w:val="00DB6B2D"/>
    <w:rsid w:val="00DC03F0"/>
    <w:rsid w:val="00DC1483"/>
    <w:rsid w:val="00DC151F"/>
    <w:rsid w:val="00DC1F58"/>
    <w:rsid w:val="00DC29CD"/>
    <w:rsid w:val="00DC2DBF"/>
    <w:rsid w:val="00DC3246"/>
    <w:rsid w:val="00DC339B"/>
    <w:rsid w:val="00DC33DC"/>
    <w:rsid w:val="00DC343D"/>
    <w:rsid w:val="00DC34DB"/>
    <w:rsid w:val="00DC5471"/>
    <w:rsid w:val="00DC5710"/>
    <w:rsid w:val="00DC5D40"/>
    <w:rsid w:val="00DC69A7"/>
    <w:rsid w:val="00DC6A61"/>
    <w:rsid w:val="00DD0711"/>
    <w:rsid w:val="00DD1060"/>
    <w:rsid w:val="00DD213F"/>
    <w:rsid w:val="00DD28A1"/>
    <w:rsid w:val="00DD30E9"/>
    <w:rsid w:val="00DD31BA"/>
    <w:rsid w:val="00DD3553"/>
    <w:rsid w:val="00DD3988"/>
    <w:rsid w:val="00DD45F1"/>
    <w:rsid w:val="00DD48D6"/>
    <w:rsid w:val="00DD4F47"/>
    <w:rsid w:val="00DD539D"/>
    <w:rsid w:val="00DD572F"/>
    <w:rsid w:val="00DD7FBB"/>
    <w:rsid w:val="00DE0B9F"/>
    <w:rsid w:val="00DE0BC3"/>
    <w:rsid w:val="00DE2543"/>
    <w:rsid w:val="00DE2609"/>
    <w:rsid w:val="00DE4238"/>
    <w:rsid w:val="00DE47F0"/>
    <w:rsid w:val="00DE4887"/>
    <w:rsid w:val="00DE4BBE"/>
    <w:rsid w:val="00DE5A06"/>
    <w:rsid w:val="00DE617D"/>
    <w:rsid w:val="00DE6488"/>
    <w:rsid w:val="00DE657F"/>
    <w:rsid w:val="00DE683D"/>
    <w:rsid w:val="00DE7397"/>
    <w:rsid w:val="00DE7DEE"/>
    <w:rsid w:val="00DF1218"/>
    <w:rsid w:val="00DF1614"/>
    <w:rsid w:val="00DF1AB6"/>
    <w:rsid w:val="00DF1C34"/>
    <w:rsid w:val="00DF2212"/>
    <w:rsid w:val="00DF25C2"/>
    <w:rsid w:val="00DF296A"/>
    <w:rsid w:val="00DF4DF9"/>
    <w:rsid w:val="00DF5257"/>
    <w:rsid w:val="00DF61B7"/>
    <w:rsid w:val="00DF6462"/>
    <w:rsid w:val="00E002A2"/>
    <w:rsid w:val="00E02199"/>
    <w:rsid w:val="00E023EE"/>
    <w:rsid w:val="00E02FA0"/>
    <w:rsid w:val="00E036DC"/>
    <w:rsid w:val="00E03EE2"/>
    <w:rsid w:val="00E05D2C"/>
    <w:rsid w:val="00E06EAD"/>
    <w:rsid w:val="00E0731B"/>
    <w:rsid w:val="00E10125"/>
    <w:rsid w:val="00E10454"/>
    <w:rsid w:val="00E10F3F"/>
    <w:rsid w:val="00E112E5"/>
    <w:rsid w:val="00E129A4"/>
    <w:rsid w:val="00E12CC8"/>
    <w:rsid w:val="00E1346D"/>
    <w:rsid w:val="00E13A8A"/>
    <w:rsid w:val="00E13F1D"/>
    <w:rsid w:val="00E15352"/>
    <w:rsid w:val="00E153DA"/>
    <w:rsid w:val="00E155B4"/>
    <w:rsid w:val="00E1651D"/>
    <w:rsid w:val="00E16CFA"/>
    <w:rsid w:val="00E173D8"/>
    <w:rsid w:val="00E202E9"/>
    <w:rsid w:val="00E2151F"/>
    <w:rsid w:val="00E21CC7"/>
    <w:rsid w:val="00E22208"/>
    <w:rsid w:val="00E23664"/>
    <w:rsid w:val="00E240E9"/>
    <w:rsid w:val="00E24D9E"/>
    <w:rsid w:val="00E2553B"/>
    <w:rsid w:val="00E25849"/>
    <w:rsid w:val="00E25BB1"/>
    <w:rsid w:val="00E279F3"/>
    <w:rsid w:val="00E30DAC"/>
    <w:rsid w:val="00E31232"/>
    <w:rsid w:val="00E3197E"/>
    <w:rsid w:val="00E336DC"/>
    <w:rsid w:val="00E342F8"/>
    <w:rsid w:val="00E34E21"/>
    <w:rsid w:val="00E351ED"/>
    <w:rsid w:val="00E371E6"/>
    <w:rsid w:val="00E3768E"/>
    <w:rsid w:val="00E411F7"/>
    <w:rsid w:val="00E4180A"/>
    <w:rsid w:val="00E4252B"/>
    <w:rsid w:val="00E44D27"/>
    <w:rsid w:val="00E4533D"/>
    <w:rsid w:val="00E46CC1"/>
    <w:rsid w:val="00E47E15"/>
    <w:rsid w:val="00E50993"/>
    <w:rsid w:val="00E50C76"/>
    <w:rsid w:val="00E50EC8"/>
    <w:rsid w:val="00E52275"/>
    <w:rsid w:val="00E5261B"/>
    <w:rsid w:val="00E52C57"/>
    <w:rsid w:val="00E53287"/>
    <w:rsid w:val="00E53518"/>
    <w:rsid w:val="00E53D8F"/>
    <w:rsid w:val="00E53F23"/>
    <w:rsid w:val="00E53F66"/>
    <w:rsid w:val="00E5415F"/>
    <w:rsid w:val="00E547F0"/>
    <w:rsid w:val="00E5604C"/>
    <w:rsid w:val="00E56284"/>
    <w:rsid w:val="00E565E8"/>
    <w:rsid w:val="00E60141"/>
    <w:rsid w:val="00E6034B"/>
    <w:rsid w:val="00E6118E"/>
    <w:rsid w:val="00E638FC"/>
    <w:rsid w:val="00E6416C"/>
    <w:rsid w:val="00E6471A"/>
    <w:rsid w:val="00E6549E"/>
    <w:rsid w:val="00E65EDE"/>
    <w:rsid w:val="00E65F28"/>
    <w:rsid w:val="00E66597"/>
    <w:rsid w:val="00E668FD"/>
    <w:rsid w:val="00E705A8"/>
    <w:rsid w:val="00E70D25"/>
    <w:rsid w:val="00E70D50"/>
    <w:rsid w:val="00E70F81"/>
    <w:rsid w:val="00E722E1"/>
    <w:rsid w:val="00E72A28"/>
    <w:rsid w:val="00E72FEE"/>
    <w:rsid w:val="00E738A7"/>
    <w:rsid w:val="00E74471"/>
    <w:rsid w:val="00E74875"/>
    <w:rsid w:val="00E7495C"/>
    <w:rsid w:val="00E75598"/>
    <w:rsid w:val="00E77055"/>
    <w:rsid w:val="00E77460"/>
    <w:rsid w:val="00E80953"/>
    <w:rsid w:val="00E82475"/>
    <w:rsid w:val="00E83ABC"/>
    <w:rsid w:val="00E844F2"/>
    <w:rsid w:val="00E85033"/>
    <w:rsid w:val="00E86884"/>
    <w:rsid w:val="00E86FAD"/>
    <w:rsid w:val="00E87030"/>
    <w:rsid w:val="00E872A1"/>
    <w:rsid w:val="00E87B4D"/>
    <w:rsid w:val="00E903F8"/>
    <w:rsid w:val="00E90AD0"/>
    <w:rsid w:val="00E927E3"/>
    <w:rsid w:val="00E92FCB"/>
    <w:rsid w:val="00E9570C"/>
    <w:rsid w:val="00E95C1C"/>
    <w:rsid w:val="00E95C8C"/>
    <w:rsid w:val="00E97556"/>
    <w:rsid w:val="00EA147F"/>
    <w:rsid w:val="00EA197C"/>
    <w:rsid w:val="00EA22CB"/>
    <w:rsid w:val="00EA3A21"/>
    <w:rsid w:val="00EA3D2A"/>
    <w:rsid w:val="00EA4A27"/>
    <w:rsid w:val="00EA4AA5"/>
    <w:rsid w:val="00EA4FA6"/>
    <w:rsid w:val="00EA5628"/>
    <w:rsid w:val="00EA65AB"/>
    <w:rsid w:val="00EB1452"/>
    <w:rsid w:val="00EB1A25"/>
    <w:rsid w:val="00EB21BF"/>
    <w:rsid w:val="00EB25B4"/>
    <w:rsid w:val="00EB2DD1"/>
    <w:rsid w:val="00EB43C1"/>
    <w:rsid w:val="00EB4EAF"/>
    <w:rsid w:val="00EB5C3A"/>
    <w:rsid w:val="00EB614C"/>
    <w:rsid w:val="00EC10FD"/>
    <w:rsid w:val="00EC140E"/>
    <w:rsid w:val="00EC23A1"/>
    <w:rsid w:val="00EC602B"/>
    <w:rsid w:val="00EC602E"/>
    <w:rsid w:val="00EC606A"/>
    <w:rsid w:val="00ED03AB"/>
    <w:rsid w:val="00ED06D2"/>
    <w:rsid w:val="00ED0CBB"/>
    <w:rsid w:val="00ED18C7"/>
    <w:rsid w:val="00ED1CD4"/>
    <w:rsid w:val="00ED1D2B"/>
    <w:rsid w:val="00ED2156"/>
    <w:rsid w:val="00ED2371"/>
    <w:rsid w:val="00ED2F7E"/>
    <w:rsid w:val="00ED361A"/>
    <w:rsid w:val="00ED55CA"/>
    <w:rsid w:val="00ED60D3"/>
    <w:rsid w:val="00ED64B5"/>
    <w:rsid w:val="00ED74B7"/>
    <w:rsid w:val="00EE2780"/>
    <w:rsid w:val="00EE3E83"/>
    <w:rsid w:val="00EE5B37"/>
    <w:rsid w:val="00EE6566"/>
    <w:rsid w:val="00EE7CCA"/>
    <w:rsid w:val="00EF005A"/>
    <w:rsid w:val="00EF0E1E"/>
    <w:rsid w:val="00EF2141"/>
    <w:rsid w:val="00EF23D0"/>
    <w:rsid w:val="00EF28F3"/>
    <w:rsid w:val="00EF2915"/>
    <w:rsid w:val="00EF2E1B"/>
    <w:rsid w:val="00EF3035"/>
    <w:rsid w:val="00EF564A"/>
    <w:rsid w:val="00EF5A0E"/>
    <w:rsid w:val="00EF5CDD"/>
    <w:rsid w:val="00F00CA2"/>
    <w:rsid w:val="00F00D1C"/>
    <w:rsid w:val="00F02950"/>
    <w:rsid w:val="00F02DC1"/>
    <w:rsid w:val="00F02EA7"/>
    <w:rsid w:val="00F03633"/>
    <w:rsid w:val="00F03E80"/>
    <w:rsid w:val="00F03F19"/>
    <w:rsid w:val="00F05FA8"/>
    <w:rsid w:val="00F061CD"/>
    <w:rsid w:val="00F067E0"/>
    <w:rsid w:val="00F070BD"/>
    <w:rsid w:val="00F1004F"/>
    <w:rsid w:val="00F108A8"/>
    <w:rsid w:val="00F115D7"/>
    <w:rsid w:val="00F1238E"/>
    <w:rsid w:val="00F1281E"/>
    <w:rsid w:val="00F12C55"/>
    <w:rsid w:val="00F13101"/>
    <w:rsid w:val="00F13409"/>
    <w:rsid w:val="00F15471"/>
    <w:rsid w:val="00F15565"/>
    <w:rsid w:val="00F16A14"/>
    <w:rsid w:val="00F17196"/>
    <w:rsid w:val="00F17A62"/>
    <w:rsid w:val="00F22377"/>
    <w:rsid w:val="00F23E45"/>
    <w:rsid w:val="00F25644"/>
    <w:rsid w:val="00F27662"/>
    <w:rsid w:val="00F27DE9"/>
    <w:rsid w:val="00F30AE8"/>
    <w:rsid w:val="00F30DAA"/>
    <w:rsid w:val="00F31237"/>
    <w:rsid w:val="00F322FE"/>
    <w:rsid w:val="00F3246F"/>
    <w:rsid w:val="00F32909"/>
    <w:rsid w:val="00F34246"/>
    <w:rsid w:val="00F35C2A"/>
    <w:rsid w:val="00F362D7"/>
    <w:rsid w:val="00F36E4A"/>
    <w:rsid w:val="00F3780B"/>
    <w:rsid w:val="00F37C0F"/>
    <w:rsid w:val="00F37D7B"/>
    <w:rsid w:val="00F37DF8"/>
    <w:rsid w:val="00F41A4F"/>
    <w:rsid w:val="00F422D3"/>
    <w:rsid w:val="00F42CF4"/>
    <w:rsid w:val="00F43D7A"/>
    <w:rsid w:val="00F43FC1"/>
    <w:rsid w:val="00F43FF5"/>
    <w:rsid w:val="00F446F7"/>
    <w:rsid w:val="00F452A8"/>
    <w:rsid w:val="00F45C73"/>
    <w:rsid w:val="00F476D7"/>
    <w:rsid w:val="00F5165F"/>
    <w:rsid w:val="00F51A57"/>
    <w:rsid w:val="00F51B2A"/>
    <w:rsid w:val="00F523C7"/>
    <w:rsid w:val="00F5262D"/>
    <w:rsid w:val="00F52C70"/>
    <w:rsid w:val="00F5314C"/>
    <w:rsid w:val="00F534D8"/>
    <w:rsid w:val="00F5485C"/>
    <w:rsid w:val="00F54A94"/>
    <w:rsid w:val="00F54B3C"/>
    <w:rsid w:val="00F55935"/>
    <w:rsid w:val="00F5688C"/>
    <w:rsid w:val="00F579D3"/>
    <w:rsid w:val="00F60DF9"/>
    <w:rsid w:val="00F6187C"/>
    <w:rsid w:val="00F61E75"/>
    <w:rsid w:val="00F62686"/>
    <w:rsid w:val="00F62B01"/>
    <w:rsid w:val="00F635DD"/>
    <w:rsid w:val="00F6379F"/>
    <w:rsid w:val="00F63909"/>
    <w:rsid w:val="00F64796"/>
    <w:rsid w:val="00F65E14"/>
    <w:rsid w:val="00F6627B"/>
    <w:rsid w:val="00F6637D"/>
    <w:rsid w:val="00F66AB0"/>
    <w:rsid w:val="00F675D2"/>
    <w:rsid w:val="00F67761"/>
    <w:rsid w:val="00F72968"/>
    <w:rsid w:val="00F72A25"/>
    <w:rsid w:val="00F7336E"/>
    <w:rsid w:val="00F734F2"/>
    <w:rsid w:val="00F73B85"/>
    <w:rsid w:val="00F73BE1"/>
    <w:rsid w:val="00F73D98"/>
    <w:rsid w:val="00F7421C"/>
    <w:rsid w:val="00F75052"/>
    <w:rsid w:val="00F7539F"/>
    <w:rsid w:val="00F75B00"/>
    <w:rsid w:val="00F76823"/>
    <w:rsid w:val="00F804D3"/>
    <w:rsid w:val="00F8124C"/>
    <w:rsid w:val="00F81AE9"/>
    <w:rsid w:val="00F81CD2"/>
    <w:rsid w:val="00F82641"/>
    <w:rsid w:val="00F836F8"/>
    <w:rsid w:val="00F8388B"/>
    <w:rsid w:val="00F83A0A"/>
    <w:rsid w:val="00F83A60"/>
    <w:rsid w:val="00F83A63"/>
    <w:rsid w:val="00F845E0"/>
    <w:rsid w:val="00F86163"/>
    <w:rsid w:val="00F8639D"/>
    <w:rsid w:val="00F86934"/>
    <w:rsid w:val="00F869E8"/>
    <w:rsid w:val="00F86FA1"/>
    <w:rsid w:val="00F873C1"/>
    <w:rsid w:val="00F87878"/>
    <w:rsid w:val="00F909AC"/>
    <w:rsid w:val="00F90F18"/>
    <w:rsid w:val="00F91134"/>
    <w:rsid w:val="00F917CE"/>
    <w:rsid w:val="00F919D8"/>
    <w:rsid w:val="00F93753"/>
    <w:rsid w:val="00F937AE"/>
    <w:rsid w:val="00F937E4"/>
    <w:rsid w:val="00F95679"/>
    <w:rsid w:val="00F95EE7"/>
    <w:rsid w:val="00F96600"/>
    <w:rsid w:val="00F9721D"/>
    <w:rsid w:val="00F974BB"/>
    <w:rsid w:val="00FA0531"/>
    <w:rsid w:val="00FA1FDC"/>
    <w:rsid w:val="00FA2DE0"/>
    <w:rsid w:val="00FA361A"/>
    <w:rsid w:val="00FA39E6"/>
    <w:rsid w:val="00FA55C7"/>
    <w:rsid w:val="00FA60CA"/>
    <w:rsid w:val="00FA756F"/>
    <w:rsid w:val="00FA7BC9"/>
    <w:rsid w:val="00FB147D"/>
    <w:rsid w:val="00FB1DF9"/>
    <w:rsid w:val="00FB2B52"/>
    <w:rsid w:val="00FB32AC"/>
    <w:rsid w:val="00FB378E"/>
    <w:rsid w:val="00FB37F1"/>
    <w:rsid w:val="00FB46D5"/>
    <w:rsid w:val="00FB4764"/>
    <w:rsid w:val="00FB47C0"/>
    <w:rsid w:val="00FB501B"/>
    <w:rsid w:val="00FB7770"/>
    <w:rsid w:val="00FB7A9E"/>
    <w:rsid w:val="00FC0384"/>
    <w:rsid w:val="00FC21AD"/>
    <w:rsid w:val="00FC2F97"/>
    <w:rsid w:val="00FC529B"/>
    <w:rsid w:val="00FC56ED"/>
    <w:rsid w:val="00FC652B"/>
    <w:rsid w:val="00FC6EFD"/>
    <w:rsid w:val="00FC6F33"/>
    <w:rsid w:val="00FC7872"/>
    <w:rsid w:val="00FD0BC6"/>
    <w:rsid w:val="00FD2618"/>
    <w:rsid w:val="00FD30CF"/>
    <w:rsid w:val="00FD3978"/>
    <w:rsid w:val="00FD3B91"/>
    <w:rsid w:val="00FD4800"/>
    <w:rsid w:val="00FD576B"/>
    <w:rsid w:val="00FD579E"/>
    <w:rsid w:val="00FD6845"/>
    <w:rsid w:val="00FD6A90"/>
    <w:rsid w:val="00FD6BDC"/>
    <w:rsid w:val="00FD7458"/>
    <w:rsid w:val="00FD77EC"/>
    <w:rsid w:val="00FD79EE"/>
    <w:rsid w:val="00FE1F57"/>
    <w:rsid w:val="00FE4516"/>
    <w:rsid w:val="00FE4F54"/>
    <w:rsid w:val="00FE53FD"/>
    <w:rsid w:val="00FE6374"/>
    <w:rsid w:val="00FE64C8"/>
    <w:rsid w:val="00FF0AD5"/>
    <w:rsid w:val="00FF29ED"/>
    <w:rsid w:val="00FF2F7D"/>
    <w:rsid w:val="00FF47C6"/>
    <w:rsid w:val="00FF7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1593A5-2C26-402C-BDF0-204401B1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61E75"/>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2E1E88"/>
    <w:pPr>
      <w:adjustRightInd w:val="0"/>
      <w:snapToGrid w:val="0"/>
      <w:spacing w:before="40" w:after="240" w:line="300" w:lineRule="exact"/>
      <w:ind w:left="500" w:hangingChars="500" w:hanging="500"/>
    </w:pPr>
    <w:rPr>
      <w:spacing w:val="-10"/>
      <w:kern w:val="0"/>
      <w:sz w:val="24"/>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3F4E40"/>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17417"/>
    <w:pPr>
      <w:snapToGrid w:val="0"/>
      <w:jc w:val="left"/>
    </w:pPr>
    <w:rPr>
      <w:sz w:val="20"/>
    </w:rPr>
  </w:style>
  <w:style w:type="character" w:customStyle="1" w:styleId="afb">
    <w:name w:val="註腳文字 字元"/>
    <w:basedOn w:val="a7"/>
    <w:link w:val="afa"/>
    <w:uiPriority w:val="99"/>
    <w:semiHidden/>
    <w:rsid w:val="00317417"/>
    <w:rPr>
      <w:rFonts w:ascii="標楷體" w:eastAsia="標楷體"/>
      <w:kern w:val="2"/>
    </w:rPr>
  </w:style>
  <w:style w:type="character" w:styleId="afc">
    <w:name w:val="footnote reference"/>
    <w:basedOn w:val="a7"/>
    <w:uiPriority w:val="99"/>
    <w:semiHidden/>
    <w:unhideWhenUsed/>
    <w:rsid w:val="00317417"/>
    <w:rPr>
      <w:vertAlign w:val="superscript"/>
    </w:rPr>
  </w:style>
  <w:style w:type="paragraph" w:styleId="HTML">
    <w:name w:val="HTML Preformatted"/>
    <w:basedOn w:val="a6"/>
    <w:link w:val="HTML0"/>
    <w:uiPriority w:val="99"/>
    <w:semiHidden/>
    <w:unhideWhenUsed/>
    <w:rsid w:val="00887586"/>
    <w:rPr>
      <w:rFonts w:ascii="Courier New" w:hAnsi="Courier New" w:cs="Courier New"/>
      <w:sz w:val="20"/>
    </w:rPr>
  </w:style>
  <w:style w:type="character" w:customStyle="1" w:styleId="HTML0">
    <w:name w:val="HTML 預設格式 字元"/>
    <w:basedOn w:val="a7"/>
    <w:link w:val="HTML"/>
    <w:uiPriority w:val="99"/>
    <w:semiHidden/>
    <w:rsid w:val="00887586"/>
    <w:rPr>
      <w:rFonts w:ascii="Courier New" w:eastAsia="標楷體" w:hAnsi="Courier New" w:cs="Courier New"/>
      <w:kern w:val="2"/>
    </w:rPr>
  </w:style>
  <w:style w:type="character" w:styleId="afd">
    <w:name w:val="Placeholder Text"/>
    <w:basedOn w:val="a7"/>
    <w:uiPriority w:val="99"/>
    <w:semiHidden/>
    <w:rsid w:val="003063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2056">
      <w:bodyDiv w:val="1"/>
      <w:marLeft w:val="0"/>
      <w:marRight w:val="0"/>
      <w:marTop w:val="0"/>
      <w:marBottom w:val="0"/>
      <w:divBdr>
        <w:top w:val="none" w:sz="0" w:space="0" w:color="auto"/>
        <w:left w:val="none" w:sz="0" w:space="0" w:color="auto"/>
        <w:bottom w:val="none" w:sz="0" w:space="0" w:color="auto"/>
        <w:right w:val="none" w:sz="0" w:space="0" w:color="auto"/>
      </w:divBdr>
    </w:div>
    <w:div w:id="4453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5CC9-3027-45B5-A6F4-7FC1A90D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1168</Words>
  <Characters>6662</Characters>
  <Application>Microsoft Office Word</Application>
  <DocSecurity>0</DocSecurity>
  <Lines>55</Lines>
  <Paragraphs>15</Paragraphs>
  <ScaleCrop>false</ScaleCrop>
  <Company>cy</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吳宏杰</cp:lastModifiedBy>
  <cp:revision>2</cp:revision>
  <cp:lastPrinted>2019-01-31T09:24:00Z</cp:lastPrinted>
  <dcterms:created xsi:type="dcterms:W3CDTF">2019-04-11T02:32:00Z</dcterms:created>
  <dcterms:modified xsi:type="dcterms:W3CDTF">2019-04-11T02:32:00Z</dcterms:modified>
</cp:coreProperties>
</file>