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C4D24" w:rsidRDefault="00FB4432" w:rsidP="00F37D7B">
      <w:pPr>
        <w:pStyle w:val="af1"/>
      </w:pPr>
      <w:r w:rsidRPr="007C4D24">
        <w:rPr>
          <w:rFonts w:hint="eastAsia"/>
        </w:rPr>
        <w:t>調查</w:t>
      </w:r>
      <w:r w:rsidR="00930BDE">
        <w:rPr>
          <w:rFonts w:hint="eastAsia"/>
        </w:rPr>
        <w:t>意見</w:t>
      </w:r>
    </w:p>
    <w:p w:rsidR="00ED5D96" w:rsidRPr="007C4D24" w:rsidRDefault="00E25849" w:rsidP="00CF7EA4">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C4D24">
        <w:rPr>
          <w:rFonts w:hint="eastAsia"/>
        </w:rPr>
        <w:t>案　　由：</w:t>
      </w:r>
      <w:bookmarkEnd w:id="0"/>
      <w:bookmarkEnd w:id="1"/>
      <w:bookmarkEnd w:id="2"/>
      <w:bookmarkEnd w:id="3"/>
      <w:bookmarkEnd w:id="4"/>
      <w:bookmarkEnd w:id="5"/>
      <w:bookmarkEnd w:id="6"/>
      <w:bookmarkEnd w:id="7"/>
      <w:bookmarkEnd w:id="8"/>
      <w:bookmarkEnd w:id="9"/>
      <w:r w:rsidR="00B35BC2" w:rsidRPr="007C4D24">
        <w:t>審計部函報：</w:t>
      </w:r>
      <w:r w:rsidR="00A1488F" w:rsidRPr="007C4D24">
        <w:t>屏東縣牡丹鄉公所辦理原住民保留地出租管理，涉有違失情事，經通知該公所查明妥適處理，並將疏失究責情形見復，惟未獲負責之答復等情案。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44B7A" w:rsidRPr="007C4D24" w:rsidRDefault="00F44B7A" w:rsidP="00544F42">
      <w:pPr>
        <w:pStyle w:val="1"/>
      </w:pPr>
      <w:r w:rsidRPr="007C4D24">
        <w:rPr>
          <w:rFonts w:hint="eastAsia"/>
        </w:rPr>
        <w:t>調查意見：</w:t>
      </w:r>
    </w:p>
    <w:p w:rsidR="00F44B7A" w:rsidRPr="007C4D24" w:rsidRDefault="00F44B7A" w:rsidP="00F44B7A">
      <w:pPr>
        <w:pStyle w:val="4"/>
        <w:numPr>
          <w:ilvl w:val="0"/>
          <w:numId w:val="0"/>
        </w:numPr>
        <w:ind w:leftChars="191" w:left="650" w:firstLineChars="201" w:firstLine="684"/>
        <w:rPr>
          <w:bCs/>
        </w:rPr>
      </w:pPr>
      <w:r w:rsidRPr="007C4D24">
        <w:rPr>
          <w:rFonts w:hint="eastAsia"/>
          <w:bCs/>
        </w:rPr>
        <w:t>原住民族委員會</w:t>
      </w:r>
      <w:r w:rsidR="00C342F1" w:rsidRPr="007C4D24">
        <w:rPr>
          <w:rFonts w:hint="eastAsia"/>
          <w:bCs/>
        </w:rPr>
        <w:t>（</w:t>
      </w:r>
      <w:r w:rsidRPr="007C4D24">
        <w:rPr>
          <w:rFonts w:hint="eastAsia"/>
          <w:bCs/>
        </w:rPr>
        <w:t>下稱原民會</w:t>
      </w:r>
      <w:r w:rsidR="00C342F1" w:rsidRPr="007C4D24">
        <w:rPr>
          <w:rFonts w:hint="eastAsia"/>
          <w:bCs/>
        </w:rPr>
        <w:t>）</w:t>
      </w:r>
      <w:r w:rsidRPr="007C4D24">
        <w:rPr>
          <w:rFonts w:hint="eastAsia"/>
          <w:bCs/>
        </w:rPr>
        <w:t>為安定原住民生計、解決原住民所使用公有土地問題，增編公有土地為原住民保留地，並依山坡地保育利用條例第</w:t>
      </w:r>
      <w:r w:rsidRPr="007C4D24">
        <w:rPr>
          <w:bCs/>
        </w:rPr>
        <w:t>37</w:t>
      </w:r>
      <w:r w:rsidRPr="007C4D24">
        <w:rPr>
          <w:rFonts w:hint="eastAsia"/>
          <w:bCs/>
        </w:rPr>
        <w:t>條規定訂定「</w:t>
      </w:r>
      <w:r w:rsidRPr="007C4D24">
        <w:rPr>
          <w:bCs/>
        </w:rPr>
        <w:t>原住民保留地開發管理辦法</w:t>
      </w:r>
      <w:r w:rsidRPr="007C4D24">
        <w:rPr>
          <w:rFonts w:hint="eastAsia"/>
          <w:bCs/>
        </w:rPr>
        <w:t>」</w:t>
      </w:r>
      <w:r w:rsidR="00C342F1" w:rsidRPr="007C4D24">
        <w:rPr>
          <w:rFonts w:hint="eastAsia"/>
          <w:bCs/>
        </w:rPr>
        <w:t>（</w:t>
      </w:r>
      <w:r w:rsidRPr="007C4D24">
        <w:rPr>
          <w:rFonts w:hint="eastAsia"/>
          <w:bCs/>
        </w:rPr>
        <w:t>下稱管理辦法</w:t>
      </w:r>
      <w:r w:rsidR="00C342F1" w:rsidRPr="007C4D24">
        <w:rPr>
          <w:rFonts w:hint="eastAsia"/>
          <w:bCs/>
        </w:rPr>
        <w:t>）</w:t>
      </w:r>
      <w:r w:rsidRPr="007C4D24">
        <w:rPr>
          <w:rFonts w:hint="eastAsia"/>
          <w:bCs/>
        </w:rPr>
        <w:t>。另為保障非原住民既有耕作權，在管理辦法施行前</w:t>
      </w:r>
      <w:r w:rsidRPr="007C4D24">
        <w:rPr>
          <w:bCs/>
          <w:vertAlign w:val="superscript"/>
        </w:rPr>
        <w:footnoteReference w:id="1"/>
      </w:r>
      <w:r w:rsidRPr="007C4D24">
        <w:rPr>
          <w:rFonts w:hint="eastAsia"/>
          <w:bCs/>
        </w:rPr>
        <w:t>，非原住民者已租用原住民保留地，得繼續承租，惟不得轉租、由他人受讓其權利、未依興辦計畫開發或未報經核准變更計畫等，有上揭情形者，應終止租約收回土地。惟原住民保留地私下違法轉租、轉讓或違法開發之情形時有所聞。審計部臺灣省屏東縣審計室</w:t>
      </w:r>
      <w:r w:rsidR="00C342F1" w:rsidRPr="007C4D24">
        <w:rPr>
          <w:rFonts w:hint="eastAsia"/>
          <w:bCs/>
        </w:rPr>
        <w:t>（</w:t>
      </w:r>
      <w:r w:rsidRPr="007C4D24">
        <w:rPr>
          <w:rFonts w:hint="eastAsia"/>
          <w:bCs/>
        </w:rPr>
        <w:t>下稱屏東審計室</w:t>
      </w:r>
      <w:r w:rsidR="00C342F1" w:rsidRPr="007C4D24">
        <w:rPr>
          <w:rFonts w:hint="eastAsia"/>
          <w:bCs/>
        </w:rPr>
        <w:t>）</w:t>
      </w:r>
      <w:r w:rsidRPr="007C4D24">
        <w:rPr>
          <w:rFonts w:hint="eastAsia"/>
          <w:bCs/>
        </w:rPr>
        <w:t>為瞭解屏東縣</w:t>
      </w:r>
      <w:r w:rsidRPr="007C4D24">
        <w:rPr>
          <w:rFonts w:hint="eastAsia"/>
        </w:rPr>
        <w:t>牡丹鄉公所</w:t>
      </w:r>
      <w:r w:rsidR="00C342F1" w:rsidRPr="007C4D24">
        <w:rPr>
          <w:rFonts w:hint="eastAsia"/>
        </w:rPr>
        <w:t>（</w:t>
      </w:r>
      <w:r w:rsidRPr="007C4D24">
        <w:rPr>
          <w:rFonts w:hint="eastAsia"/>
        </w:rPr>
        <w:t>下稱該公所</w:t>
      </w:r>
      <w:r w:rsidR="00C342F1" w:rsidRPr="007C4D24">
        <w:rPr>
          <w:rFonts w:hint="eastAsia"/>
        </w:rPr>
        <w:t>）</w:t>
      </w:r>
      <w:r w:rsidRPr="007C4D24">
        <w:rPr>
          <w:rFonts w:hint="eastAsia"/>
          <w:bCs/>
        </w:rPr>
        <w:t>對於轄管原住民保留地出租管理情形，爰於民國</w:t>
      </w:r>
      <w:r w:rsidR="00C342F1" w:rsidRPr="007C4D24">
        <w:rPr>
          <w:rFonts w:hint="eastAsia"/>
          <w:bCs/>
        </w:rPr>
        <w:t>（</w:t>
      </w:r>
      <w:r w:rsidRPr="007C4D24">
        <w:rPr>
          <w:rFonts w:hint="eastAsia"/>
          <w:bCs/>
        </w:rPr>
        <w:t>下同</w:t>
      </w:r>
      <w:r w:rsidR="00C342F1" w:rsidRPr="007C4D24">
        <w:rPr>
          <w:rFonts w:hint="eastAsia"/>
          <w:bCs/>
        </w:rPr>
        <w:t>）</w:t>
      </w:r>
      <w:r w:rsidRPr="007C4D24">
        <w:rPr>
          <w:rFonts w:hint="eastAsia"/>
          <w:bCs/>
        </w:rPr>
        <w:t>105年辦理該公所105年1至10月份財務收支抽查時，列入查核重點項目。</w:t>
      </w:r>
    </w:p>
    <w:p w:rsidR="00F44B7A" w:rsidRPr="007C4D24" w:rsidRDefault="00F44B7A" w:rsidP="00F44B7A">
      <w:pPr>
        <w:pStyle w:val="4"/>
        <w:numPr>
          <w:ilvl w:val="0"/>
          <w:numId w:val="0"/>
        </w:numPr>
        <w:ind w:leftChars="191" w:left="650" w:firstLineChars="201" w:firstLine="684"/>
      </w:pPr>
      <w:r w:rsidRPr="007C4D24">
        <w:rPr>
          <w:rFonts w:hint="eastAsia"/>
        </w:rPr>
        <w:t>案經屏東審計室查核後，據報該公所經管石門段</w:t>
      </w:r>
      <w:r w:rsidRPr="007C4D24">
        <w:t>1294</w:t>
      </w:r>
      <w:r w:rsidRPr="007C4D24">
        <w:rPr>
          <w:rFonts w:hint="eastAsia"/>
        </w:rPr>
        <w:t>地號原住民保留地</w:t>
      </w:r>
      <w:r w:rsidR="00C342F1" w:rsidRPr="007C4D24">
        <w:t>（</w:t>
      </w:r>
      <w:r w:rsidRPr="007C4D24">
        <w:rPr>
          <w:rFonts w:hint="eastAsia"/>
        </w:rPr>
        <w:t>坐落山坡地保育區為農牧用地，面積</w:t>
      </w:r>
      <w:r w:rsidRPr="007C4D24">
        <w:t>11</w:t>
      </w:r>
      <w:r w:rsidRPr="007C4D24">
        <w:rPr>
          <w:rFonts w:hint="eastAsia"/>
        </w:rPr>
        <w:t>,</w:t>
      </w:r>
      <w:r w:rsidRPr="007C4D24">
        <w:t>120</w:t>
      </w:r>
      <w:r w:rsidRPr="007C4D24">
        <w:rPr>
          <w:rFonts w:hint="eastAsia"/>
        </w:rPr>
        <w:t>平方公尺，下稱系爭土地</w:t>
      </w:r>
      <w:r w:rsidR="00C342F1" w:rsidRPr="007C4D24">
        <w:t>）</w:t>
      </w:r>
      <w:r w:rsidR="00CF7EA4">
        <w:rPr>
          <w:rFonts w:hint="eastAsia"/>
        </w:rPr>
        <w:t>，有長期遭林○○</w:t>
      </w:r>
      <w:r w:rsidR="00C342F1" w:rsidRPr="007C4D24">
        <w:rPr>
          <w:rFonts w:hint="eastAsia"/>
        </w:rPr>
        <w:t>（</w:t>
      </w:r>
      <w:r w:rsidRPr="007C4D24">
        <w:rPr>
          <w:rFonts w:hint="eastAsia"/>
        </w:rPr>
        <w:t>下稱林君</w:t>
      </w:r>
      <w:r w:rsidR="00C342F1" w:rsidRPr="007C4D24">
        <w:rPr>
          <w:rFonts w:hint="eastAsia"/>
        </w:rPr>
        <w:t>）</w:t>
      </w:r>
      <w:r w:rsidRPr="007C4D24">
        <w:rPr>
          <w:rFonts w:hint="eastAsia"/>
        </w:rPr>
        <w:t>違法占用開發經營牟利，怠於列管查報，迄未排除占用收回土地，經函請該公所查明妥處，仍未為負責之答復等情。審計部爰依審計法第20條第2項</w:t>
      </w:r>
      <w:r w:rsidRPr="007C4D24">
        <w:rPr>
          <w:vertAlign w:val="superscript"/>
        </w:rPr>
        <w:footnoteReference w:id="2"/>
      </w:r>
      <w:r w:rsidRPr="007C4D24">
        <w:rPr>
          <w:rFonts w:hint="eastAsia"/>
        </w:rPr>
        <w:t>規定，於106年10月30日報請本院核辦，嗣經本院內政及少</w:t>
      </w:r>
      <w:r w:rsidRPr="007C4D24">
        <w:rPr>
          <w:rFonts w:hint="eastAsia"/>
        </w:rPr>
        <w:lastRenderedPageBreak/>
        <w:t>數民族委員會106年12月7日第5屆第41次會議決議，推派委員調查。</w:t>
      </w:r>
    </w:p>
    <w:p w:rsidR="00F44B7A" w:rsidRPr="007C4D24" w:rsidRDefault="00F44B7A" w:rsidP="00F44B7A">
      <w:pPr>
        <w:pStyle w:val="4"/>
        <w:numPr>
          <w:ilvl w:val="0"/>
          <w:numId w:val="0"/>
        </w:numPr>
        <w:ind w:leftChars="191" w:left="650" w:firstLineChars="201" w:firstLine="684"/>
      </w:pPr>
      <w:r w:rsidRPr="007C4D24">
        <w:rPr>
          <w:rFonts w:hint="eastAsia"/>
        </w:rPr>
        <w:t>本院為釐清案情，爰就相關疑義事項，分別函請原民會</w:t>
      </w:r>
      <w:r w:rsidRPr="007C4D24">
        <w:rPr>
          <w:vertAlign w:val="superscript"/>
        </w:rPr>
        <w:footnoteReference w:id="3"/>
      </w:r>
      <w:r w:rsidRPr="007C4D24">
        <w:rPr>
          <w:rFonts w:hint="eastAsia"/>
        </w:rPr>
        <w:t>、屏東縣政府</w:t>
      </w:r>
      <w:r w:rsidR="00C342F1" w:rsidRPr="007C4D24">
        <w:rPr>
          <w:rFonts w:hint="eastAsia"/>
        </w:rPr>
        <w:t>（</w:t>
      </w:r>
      <w:r w:rsidRPr="007C4D24">
        <w:rPr>
          <w:rFonts w:hint="eastAsia"/>
        </w:rPr>
        <w:t>下稱該府</w:t>
      </w:r>
      <w:r w:rsidR="00C342F1" w:rsidRPr="007C4D24">
        <w:rPr>
          <w:rFonts w:hint="eastAsia"/>
        </w:rPr>
        <w:t>）</w:t>
      </w:r>
      <w:r w:rsidRPr="007C4D24">
        <w:rPr>
          <w:vertAlign w:val="superscript"/>
        </w:rPr>
        <w:footnoteReference w:id="4"/>
      </w:r>
      <w:r w:rsidRPr="007C4D24">
        <w:rPr>
          <w:rFonts w:hint="eastAsia"/>
        </w:rPr>
        <w:t>及該公所</w:t>
      </w:r>
      <w:r w:rsidRPr="007C4D24">
        <w:rPr>
          <w:vertAlign w:val="superscript"/>
        </w:rPr>
        <w:footnoteReference w:id="5"/>
      </w:r>
      <w:r w:rsidRPr="007C4D24">
        <w:rPr>
          <w:rFonts w:hint="eastAsia"/>
        </w:rPr>
        <w:t>查復到院，經詳閱查復卷證資料後，為瞭解系爭土地之使用現況及尚待查明之事項，嗣於107年3月28日至現場履勘並假該公所詢問原民會副主任委員汪明輝、土地管理處副處長謝亞杰、該府原住民處副處長蔡文進、科長林依雯、牡丹鄉鄉長陳英銘、該公所課長蔡重仁等相關人員，</w:t>
      </w:r>
      <w:r w:rsidR="00EB6470" w:rsidRPr="007C4D24">
        <w:rPr>
          <w:rFonts w:hint="eastAsia"/>
        </w:rPr>
        <w:t>再經</w:t>
      </w:r>
      <w:r w:rsidR="005E1FED" w:rsidRPr="007C4D24">
        <w:rPr>
          <w:rFonts w:hint="eastAsia"/>
        </w:rPr>
        <w:t>該</w:t>
      </w:r>
      <w:r w:rsidR="00EB6470" w:rsidRPr="007C4D24">
        <w:rPr>
          <w:rFonts w:hint="eastAsia"/>
        </w:rPr>
        <w:t>府補充說明到院</w:t>
      </w:r>
      <w:r w:rsidR="00EB6470" w:rsidRPr="007C4D24">
        <w:rPr>
          <w:rStyle w:val="aff"/>
        </w:rPr>
        <w:footnoteReference w:id="6"/>
      </w:r>
      <w:r w:rsidR="00EB6470" w:rsidRPr="007C4D24">
        <w:rPr>
          <w:rFonts w:hint="eastAsia"/>
        </w:rPr>
        <w:t>，</w:t>
      </w:r>
      <w:r w:rsidRPr="007C4D24">
        <w:rPr>
          <w:rFonts w:hint="eastAsia"/>
        </w:rPr>
        <w:t>業調查竣事，茲臚列調查意見如下：</w:t>
      </w:r>
    </w:p>
    <w:p w:rsidR="00F44B7A" w:rsidRPr="007C4D24" w:rsidRDefault="00F44B7A" w:rsidP="00F44B7A">
      <w:pPr>
        <w:pStyle w:val="2"/>
        <w:rPr>
          <w:b/>
        </w:rPr>
      </w:pPr>
      <w:r w:rsidRPr="007C4D24">
        <w:rPr>
          <w:rFonts w:hint="eastAsia"/>
          <w:b/>
        </w:rPr>
        <w:t>屏東縣牡丹鄉公所經管系爭土地，承租人林君違反原住民保留地租賃契約經營</w:t>
      </w:r>
      <w:r w:rsidRPr="007C4D24">
        <w:rPr>
          <w:b/>
        </w:rPr>
        <w:t>溫泉SPA</w:t>
      </w:r>
      <w:r w:rsidRPr="007C4D24">
        <w:rPr>
          <w:rFonts w:hint="eastAsia"/>
          <w:b/>
        </w:rPr>
        <w:t>農場，該公所卻未依契約終止租約收回土地，詎</w:t>
      </w:r>
      <w:r w:rsidR="00EA250B" w:rsidRPr="007C4D24">
        <w:rPr>
          <w:rFonts w:hint="eastAsia"/>
          <w:b/>
        </w:rPr>
        <w:t>逾</w:t>
      </w:r>
      <w:r w:rsidRPr="007C4D24">
        <w:rPr>
          <w:rFonts w:hint="eastAsia"/>
          <w:b/>
        </w:rPr>
        <w:t>越作業要點所訂權限，逕與林君簽定「原住民保留地租賃合同協議書」，其違失之咎，殊非尋常。</w:t>
      </w:r>
    </w:p>
    <w:p w:rsidR="00F44B7A" w:rsidRPr="007C4D24" w:rsidRDefault="00F44B7A" w:rsidP="00F44B7A">
      <w:pPr>
        <w:pStyle w:val="3"/>
        <w:numPr>
          <w:ilvl w:val="2"/>
          <w:numId w:val="16"/>
        </w:numPr>
      </w:pPr>
      <w:r w:rsidRPr="007C4D24">
        <w:rPr>
          <w:rFonts w:hint="eastAsia"/>
        </w:rPr>
        <w:t>按管理辦法第24條規定：「</w:t>
      </w:r>
      <w:r w:rsidR="00C342F1" w:rsidRPr="007C4D24">
        <w:rPr>
          <w:rFonts w:hint="eastAsia"/>
        </w:rPr>
        <w:t>（</w:t>
      </w:r>
      <w:r w:rsidRPr="007C4D24">
        <w:rPr>
          <w:rFonts w:hint="eastAsia"/>
        </w:rPr>
        <w:t>第1項</w:t>
      </w:r>
      <w:r w:rsidR="00C342F1" w:rsidRPr="007C4D24">
        <w:rPr>
          <w:rFonts w:hint="eastAsia"/>
        </w:rPr>
        <w:t>）</w:t>
      </w:r>
      <w:r w:rsidRPr="007C4D24">
        <w:rPr>
          <w:rFonts w:hint="eastAsia"/>
        </w:rPr>
        <w:t>為促進原住民保留地礦業、土石、觀光遊憩、加油站、農產品集貨場倉儲設施之興建、工業資源之開發、原住民文化保存或社會福利事業之興辦，在不妨礙國土保安、環境資源保育、原住民生計及原住民行政之原則下，優先輔導原住民開發或興辦。……</w:t>
      </w:r>
      <w:r w:rsidR="00C342F1" w:rsidRPr="007C4D24">
        <w:rPr>
          <w:rFonts w:hint="eastAsia"/>
        </w:rPr>
        <w:t>（</w:t>
      </w:r>
      <w:r w:rsidRPr="007C4D24">
        <w:rPr>
          <w:rFonts w:hint="eastAsia"/>
        </w:rPr>
        <w:t>第4項</w:t>
      </w:r>
      <w:r w:rsidR="00C342F1" w:rsidRPr="007C4D24">
        <w:rPr>
          <w:rFonts w:hint="eastAsia"/>
        </w:rPr>
        <w:t>）</w:t>
      </w:r>
      <w:r w:rsidRPr="007C4D24">
        <w:rPr>
          <w:rFonts w:hint="eastAsia"/>
        </w:rPr>
        <w:t>公、民營企業或未具原住民身分者申請承租開發或興辦，應由鄉（鎮、市、區）公所先公告30日，公告期滿無原住民申請時，始得依前2項規定辦理。……」第28條第1項規定：「非原住民在本辦法施行前已租用原住民保留地繼續自耕或自用者，得</w:t>
      </w:r>
      <w:r w:rsidRPr="007C4D24">
        <w:rPr>
          <w:rFonts w:hint="eastAsia"/>
        </w:rPr>
        <w:lastRenderedPageBreak/>
        <w:t>繼續承租。」原住民保留地租賃契約書第8點規定：「承租人依本租約承租使用之土地不得有左列任何情事，違者，得終止租約無條件收回土地，其所投資之各項設施不予補償。……</w:t>
      </w:r>
      <w:r w:rsidR="00C342F1" w:rsidRPr="007C4D24">
        <w:rPr>
          <w:rFonts w:hint="eastAsia"/>
        </w:rPr>
        <w:t>（</w:t>
      </w:r>
      <w:r w:rsidRPr="007C4D24">
        <w:rPr>
          <w:rFonts w:hint="eastAsia"/>
        </w:rPr>
        <w:t>三</w:t>
      </w:r>
      <w:r w:rsidR="00C342F1" w:rsidRPr="007C4D24">
        <w:rPr>
          <w:rFonts w:hint="eastAsia"/>
        </w:rPr>
        <w:t>）</w:t>
      </w:r>
      <w:r w:rsidRPr="007C4D24">
        <w:rPr>
          <w:rFonts w:hint="eastAsia"/>
        </w:rPr>
        <w:t>未依計畫開發，且未報經核准變更計畫或展延開發期限者。</w:t>
      </w:r>
      <w:r w:rsidR="00C342F1" w:rsidRPr="007C4D24">
        <w:rPr>
          <w:rFonts w:hint="eastAsia"/>
        </w:rPr>
        <w:t>（</w:t>
      </w:r>
      <w:r w:rsidRPr="007C4D24">
        <w:rPr>
          <w:rFonts w:hint="eastAsia"/>
        </w:rPr>
        <w:t>四</w:t>
      </w:r>
      <w:r w:rsidR="00C342F1" w:rsidRPr="007C4D24">
        <w:rPr>
          <w:rFonts w:hint="eastAsia"/>
        </w:rPr>
        <w:t>）</w:t>
      </w:r>
      <w:r w:rsidRPr="007C4D24">
        <w:rPr>
          <w:rFonts w:hint="eastAsia"/>
        </w:rPr>
        <w:t>違反計畫使用者。……</w:t>
      </w:r>
      <w:r w:rsidR="00C342F1" w:rsidRPr="007C4D24">
        <w:rPr>
          <w:rFonts w:hint="eastAsia"/>
        </w:rPr>
        <w:t>（</w:t>
      </w:r>
      <w:r w:rsidRPr="007C4D24">
        <w:rPr>
          <w:rFonts w:hint="eastAsia"/>
        </w:rPr>
        <w:t>六</w:t>
      </w:r>
      <w:r w:rsidR="00C342F1" w:rsidRPr="007C4D24">
        <w:rPr>
          <w:rFonts w:hint="eastAsia"/>
        </w:rPr>
        <w:t>）</w:t>
      </w:r>
      <w:r w:rsidRPr="007C4D24">
        <w:rPr>
          <w:rFonts w:hint="eastAsia"/>
        </w:rPr>
        <w:t>將承租之土地或其地上改良物作違反法令之使用者。</w:t>
      </w:r>
      <w:r w:rsidR="00C342F1" w:rsidRPr="007C4D24">
        <w:rPr>
          <w:rFonts w:hint="eastAsia"/>
        </w:rPr>
        <w:t>（</w:t>
      </w:r>
      <w:r w:rsidRPr="007C4D24">
        <w:rPr>
          <w:rFonts w:hint="eastAsia"/>
        </w:rPr>
        <w:t>七</w:t>
      </w:r>
      <w:r w:rsidR="00C342F1" w:rsidRPr="007C4D24">
        <w:rPr>
          <w:rFonts w:hint="eastAsia"/>
        </w:rPr>
        <w:t>）</w:t>
      </w:r>
      <w:r w:rsidRPr="007C4D24">
        <w:rPr>
          <w:rFonts w:hint="eastAsia"/>
        </w:rPr>
        <w:t>違反都市計畫法或區域計畫法或其他有關限制建築物管理法令使用者。……」。原民會91年7月12日發布之「原住民保留地各種用地申請案授權事項及申請作業要點」</w:t>
      </w:r>
      <w:r w:rsidR="00C342F1" w:rsidRPr="007C4D24">
        <w:rPr>
          <w:rFonts w:hint="eastAsia"/>
        </w:rPr>
        <w:t>（</w:t>
      </w:r>
      <w:r w:rsidRPr="007C4D24">
        <w:rPr>
          <w:rFonts w:hint="eastAsia"/>
        </w:rPr>
        <w:t>下稱作業要點</w:t>
      </w:r>
      <w:r w:rsidR="00C342F1" w:rsidRPr="007C4D24">
        <w:rPr>
          <w:rFonts w:hint="eastAsia"/>
        </w:rPr>
        <w:t>）</w:t>
      </w:r>
      <w:r w:rsidRPr="007C4D24">
        <w:rPr>
          <w:rFonts w:hint="eastAsia"/>
        </w:rPr>
        <w:t>第7點第1項規定：「依原住民保留地開發管理辦法第24條規定，原住民或公、民營企業或非原住民申請承租開發原住民保留地礦業、土石、觀光遊憩、加油站、農產品集貨場倉諸設施之興建、工業資源之開發、原住民文化保存或興辦社會福利事業之申請案件，由縣（市）政府核定。但申請面積為10公頃以上應層報本會核定；其作業程序應填具申請書，並檢具上開辦法第24條第3項所列有關文件，由鄉（鎮、市、區）公所審查後陳報縣（市）政府核定或核轉本會核定。」第8點前段規定：「依原住民保留地開發管理辦法第28條第1項規定，非原住民在原住民保留地開發管理辦法施行前已租用原住民保留地繼續自耕或自用者，得繼續租用之申請案件，由鄉（鎮、市、區）公所核定」。</w:t>
      </w:r>
    </w:p>
    <w:p w:rsidR="00F44B7A" w:rsidRPr="007C4D24" w:rsidRDefault="00F44B7A" w:rsidP="00F44B7A">
      <w:pPr>
        <w:pStyle w:val="3"/>
      </w:pPr>
      <w:r w:rsidRPr="007C4D24">
        <w:rPr>
          <w:rFonts w:hint="eastAsia"/>
        </w:rPr>
        <w:t>該公所經管之系爭土地，</w:t>
      </w:r>
      <w:r w:rsidRPr="007C4D24">
        <w:rPr>
          <w:snapToGrid w:val="0"/>
        </w:rPr>
        <w:t>於土地總登記期間（59</w:t>
      </w:r>
      <w:r w:rsidRPr="007C4D24">
        <w:rPr>
          <w:rFonts w:hint="eastAsia"/>
          <w:snapToGrid w:val="0"/>
        </w:rPr>
        <w:t>至</w:t>
      </w:r>
      <w:r w:rsidRPr="007C4D24">
        <w:rPr>
          <w:snapToGrid w:val="0"/>
        </w:rPr>
        <w:t>61年）</w:t>
      </w:r>
      <w:r w:rsidRPr="007C4D24">
        <w:rPr>
          <w:rFonts w:hint="eastAsia"/>
          <w:snapToGrid w:val="0"/>
        </w:rPr>
        <w:t>係</w:t>
      </w:r>
      <w:r w:rsidRPr="007C4D24">
        <w:rPr>
          <w:snapToGrid w:val="0"/>
        </w:rPr>
        <w:t>記載</w:t>
      </w:r>
      <w:r w:rsidRPr="007C4D24">
        <w:rPr>
          <w:rFonts w:hint="eastAsia"/>
          <w:snapToGrid w:val="0"/>
        </w:rPr>
        <w:t>由林君之養父</w:t>
      </w:r>
      <w:r w:rsidRPr="007C4D24">
        <w:rPr>
          <w:snapToGrid w:val="0"/>
        </w:rPr>
        <w:t>林</w:t>
      </w:r>
      <w:r w:rsidR="00CF7EA4">
        <w:rPr>
          <w:rFonts w:hint="eastAsia"/>
          <w:snapToGrid w:val="0"/>
        </w:rPr>
        <w:t>○○</w:t>
      </w:r>
      <w:r w:rsidRPr="007C4D24">
        <w:rPr>
          <w:snapToGrid w:val="0"/>
        </w:rPr>
        <w:t>使用</w:t>
      </w:r>
      <w:r w:rsidRPr="007C4D24">
        <w:rPr>
          <w:rFonts w:hint="eastAsia"/>
          <w:snapToGrid w:val="0"/>
        </w:rPr>
        <w:t>，嗣</w:t>
      </w:r>
      <w:r w:rsidRPr="007C4D24">
        <w:rPr>
          <w:snapToGrid w:val="0"/>
        </w:rPr>
        <w:t>林君</w:t>
      </w:r>
      <w:r w:rsidRPr="007C4D24">
        <w:rPr>
          <w:rFonts w:hint="eastAsia"/>
          <w:snapToGrid w:val="0"/>
        </w:rPr>
        <w:t>繼承租用</w:t>
      </w:r>
      <w:r w:rsidRPr="007C4D24">
        <w:rPr>
          <w:rStyle w:val="aff"/>
          <w:snapToGrid w:val="0"/>
        </w:rPr>
        <w:footnoteReference w:id="7"/>
      </w:r>
      <w:r w:rsidRPr="007C4D24">
        <w:rPr>
          <w:rFonts w:hint="eastAsia"/>
          <w:snapToGrid w:val="0"/>
        </w:rPr>
        <w:t>，茲以79年3月26日發布施行之</w:t>
      </w:r>
      <w:r w:rsidRPr="007C4D24">
        <w:rPr>
          <w:snapToGrid w:val="0"/>
        </w:rPr>
        <w:t>管理辦法第28條規定，</w:t>
      </w:r>
      <w:r w:rsidRPr="007C4D24">
        <w:rPr>
          <w:snapToGrid w:val="0"/>
        </w:rPr>
        <w:lastRenderedPageBreak/>
        <w:t>非原住民</w:t>
      </w:r>
      <w:r w:rsidRPr="007C4D24">
        <w:rPr>
          <w:rFonts w:hint="eastAsia"/>
          <w:snapToGrid w:val="0"/>
        </w:rPr>
        <w:t>於管理</w:t>
      </w:r>
      <w:r w:rsidRPr="007C4D24">
        <w:rPr>
          <w:snapToGrid w:val="0"/>
        </w:rPr>
        <w:t>辦法施行前已租用原住民保留地者得繼續承租，故於管理辦法施行後，林君</w:t>
      </w:r>
      <w:r w:rsidRPr="007C4D24">
        <w:rPr>
          <w:rFonts w:hint="eastAsia"/>
          <w:snapToGrid w:val="0"/>
        </w:rPr>
        <w:t>先後</w:t>
      </w:r>
      <w:r w:rsidRPr="007C4D24">
        <w:rPr>
          <w:snapToGrid w:val="0"/>
        </w:rPr>
        <w:t>於</w:t>
      </w:r>
      <w:r w:rsidRPr="007C4D24">
        <w:rPr>
          <w:rFonts w:hint="eastAsia"/>
          <w:snapToGrid w:val="0"/>
        </w:rPr>
        <w:t>84</w:t>
      </w:r>
      <w:r w:rsidRPr="007C4D24">
        <w:rPr>
          <w:snapToGrid w:val="0"/>
        </w:rPr>
        <w:t>年及90年辦理續租</w:t>
      </w:r>
      <w:r w:rsidRPr="007C4D24">
        <w:rPr>
          <w:rFonts w:hint="eastAsia"/>
          <w:snapToGrid w:val="0"/>
        </w:rPr>
        <w:t>並與該公所定</w:t>
      </w:r>
      <w:r w:rsidRPr="007C4D24">
        <w:rPr>
          <w:snapToGrid w:val="0"/>
        </w:rPr>
        <w:t>有原住民保留地租賃契約</w:t>
      </w:r>
      <w:r w:rsidRPr="007C4D24">
        <w:rPr>
          <w:rFonts w:hint="eastAsia"/>
          <w:snapToGrid w:val="0"/>
        </w:rPr>
        <w:t>。依據85年2月29日簽定之租賃契約備考欄所載，系爭土地之興辦事業計畫為78年5月種植「芒果1,300株」，租賃期間為自84年8月11日起至90年8月10日止計6年；嗣屆期前林君再續約，所簽定租約之租賃期間為自90年8月11日起至96年8月10日止計6年，依據</w:t>
      </w:r>
      <w:r w:rsidRPr="007C4D24">
        <w:rPr>
          <w:snapToGrid w:val="0"/>
        </w:rPr>
        <w:t>審查書件</w:t>
      </w:r>
      <w:r w:rsidRPr="007C4D24">
        <w:rPr>
          <w:rFonts w:hint="eastAsia"/>
          <w:snapToGrid w:val="0"/>
        </w:rPr>
        <w:t>所載，系爭</w:t>
      </w:r>
      <w:r w:rsidRPr="007C4D24">
        <w:rPr>
          <w:snapToGrid w:val="0"/>
        </w:rPr>
        <w:t>土地</w:t>
      </w:r>
      <w:r w:rsidRPr="007C4D24">
        <w:rPr>
          <w:rFonts w:hint="eastAsia"/>
          <w:snapToGrid w:val="0"/>
        </w:rPr>
        <w:t>之</w:t>
      </w:r>
      <w:r w:rsidRPr="007C4D24">
        <w:rPr>
          <w:snapToGrid w:val="0"/>
        </w:rPr>
        <w:t>地上物為</w:t>
      </w:r>
      <w:r w:rsidRPr="007C4D24">
        <w:rPr>
          <w:rFonts w:hint="eastAsia"/>
          <w:snapToGrid w:val="0"/>
        </w:rPr>
        <w:t>「</w:t>
      </w:r>
      <w:r w:rsidRPr="007C4D24">
        <w:rPr>
          <w:snapToGrid w:val="0"/>
        </w:rPr>
        <w:t>椰子芒果</w:t>
      </w:r>
      <w:r w:rsidRPr="007C4D24">
        <w:rPr>
          <w:rFonts w:hint="eastAsia"/>
          <w:snapToGrid w:val="0"/>
        </w:rPr>
        <w:t>」。</w:t>
      </w:r>
    </w:p>
    <w:p w:rsidR="00F44B7A" w:rsidRPr="007C4D24" w:rsidRDefault="00F44B7A" w:rsidP="00F44B7A">
      <w:pPr>
        <w:pStyle w:val="3"/>
      </w:pPr>
      <w:r w:rsidRPr="007C4D24">
        <w:t>林君於95年8月24日檢附大山溫泉SPA農場興辦事業計畫書</w:t>
      </w:r>
      <w:r w:rsidRPr="007C4D24">
        <w:rPr>
          <w:rFonts w:hint="eastAsia"/>
        </w:rPr>
        <w:t>，向該公所</w:t>
      </w:r>
      <w:r w:rsidRPr="007C4D24">
        <w:t>申請於系爭土地</w:t>
      </w:r>
      <w:r w:rsidRPr="007C4D24">
        <w:rPr>
          <w:rFonts w:hint="eastAsia"/>
        </w:rPr>
        <w:t>興辦</w:t>
      </w:r>
      <w:r w:rsidRPr="007C4D24">
        <w:t>溫泉SPA</w:t>
      </w:r>
      <w:r w:rsidRPr="007C4D24">
        <w:rPr>
          <w:rFonts w:hint="eastAsia"/>
        </w:rPr>
        <w:t>農場</w:t>
      </w:r>
      <w:r w:rsidRPr="007C4D24">
        <w:rPr>
          <w:rStyle w:val="aff"/>
        </w:rPr>
        <w:footnoteReference w:id="8"/>
      </w:r>
      <w:r w:rsidRPr="007C4D24">
        <w:t>，</w:t>
      </w:r>
      <w:r w:rsidRPr="007C4D24">
        <w:rPr>
          <w:rFonts w:hint="eastAsia"/>
        </w:rPr>
        <w:t>經該公所查明林君擅自砍除原種植於系爭土地之椰子及芒果，興建休閒硬體設施，已違反管理辦法及原住民保留地租賃契約，而以95年11月2日牡鄉農字第6701號函請該府核示處理原則，該府以95年11月21日屏府原經字第0950229851號函復略以：大山溫泉SPA農場未依原計畫使用，該公所得依原住民保留地租賃契約第8點第3、4、6、7款等規定終止租約無條件收回土地，其所投資之各項設施不予補償等語。該公所遂以95年11月28日牡鄉農字第0950009139號函復林君略以：系爭土地有建築改良物，已違反原住民保留地租賃契約，請即刻恢復使用，以免受罰並中止契約等語。</w:t>
      </w:r>
    </w:p>
    <w:p w:rsidR="00F44B7A" w:rsidRPr="007C4D24" w:rsidRDefault="00F44B7A" w:rsidP="00F44B7A">
      <w:pPr>
        <w:pStyle w:val="3"/>
      </w:pPr>
      <w:r w:rsidRPr="007C4D24">
        <w:rPr>
          <w:rFonts w:hint="eastAsia"/>
        </w:rPr>
        <w:t>嗣林君委請惟仁開發實業有限公司以95年12月29日95惟字第095122902號函該公所表示：欲向原民會申請同意撥用系爭土地，再以BOT案開發休閒農場，藉以提高土地利用效益及增加鄉民工作機會云云。</w:t>
      </w:r>
      <w:r w:rsidRPr="007C4D24">
        <w:rPr>
          <w:rFonts w:hint="eastAsia"/>
        </w:rPr>
        <w:lastRenderedPageBreak/>
        <w:t>該公所爰以96年1月4日牡鄉農字第0960000094號函轉該府表示：系爭土地編定之類別為農牧用地，地上已有建築改良物，已違反原住民保留地租賃契約應予收回，惟為該鄉觀光產業發展及增加鄉民工作機會，請該府輔導辦理云云。該府爰於96年1月10日以屏府原經字第0960007014號函復該公所：系爭土地既已違反原住民保留地租賃契約而應予收回，請該公所依規定辦理等語。嗣該公所以96年1月22日牡鄉農字第0960000440號函轉該府復函予惟仁開發實業有限公司知悉。惟該公所並未收回系爭土地，卻與林君於96年10月12日簽定「原住民保留地租賃合同協議書」，明定林君於該協議書訂定後2年內取得地上物合法使用執照，再行簽定</w:t>
      </w:r>
      <w:r w:rsidRPr="007C4D24">
        <w:t>原住民保留地租賃契約</w:t>
      </w:r>
      <w:r w:rsidRPr="007C4D24">
        <w:rPr>
          <w:rFonts w:hint="eastAsia"/>
        </w:rPr>
        <w:t>，若2年內無法取得使用執照，則由林君自行拆除地上物。</w:t>
      </w:r>
    </w:p>
    <w:p w:rsidR="00F44B7A" w:rsidRPr="007C4D24" w:rsidRDefault="00F44B7A" w:rsidP="00F44B7A">
      <w:pPr>
        <w:pStyle w:val="3"/>
      </w:pPr>
      <w:r w:rsidRPr="007C4D24">
        <w:rPr>
          <w:rFonts w:hint="eastAsia"/>
        </w:rPr>
        <w:t>依據原民會107年2月12日原民土字第1070009919號函復本院表示：按作業要點</w:t>
      </w:r>
      <w:r w:rsidR="00C342F1" w:rsidRPr="007C4D24">
        <w:rPr>
          <w:rFonts w:hint="eastAsia"/>
        </w:rPr>
        <w:t>（</w:t>
      </w:r>
      <w:r w:rsidRPr="007C4D24">
        <w:rPr>
          <w:rFonts w:hint="eastAsia"/>
        </w:rPr>
        <w:t>原民會函復係為作業須知</w:t>
      </w:r>
      <w:r w:rsidRPr="007C4D24">
        <w:rPr>
          <w:rStyle w:val="aff"/>
        </w:rPr>
        <w:footnoteReference w:id="9"/>
      </w:r>
      <w:r w:rsidRPr="007C4D24">
        <w:rPr>
          <w:rFonts w:hint="eastAsia"/>
        </w:rPr>
        <w:t>，惟本案行為時規定之名稱應為作業要點</w:t>
      </w:r>
      <w:r w:rsidR="00C342F1" w:rsidRPr="007C4D24">
        <w:rPr>
          <w:rFonts w:hint="eastAsia"/>
        </w:rPr>
        <w:t>）</w:t>
      </w:r>
      <w:r w:rsidRPr="007C4D24">
        <w:rPr>
          <w:rFonts w:hint="eastAsia"/>
        </w:rPr>
        <w:t>第8點規定，依據管理辦法第28條第1項，非原住民於管理辦法施行前已租用原住民保留地繼續自耕或自用者，得繼續租用之申請案，由鄉（鎮、市、區）公所核定。系爭土地如非自耕或自用者，而係作為經營溫泉SPA農場使用，則應依據管理辦法第24條規定申請租用，另依作業要點第7點規定，申請面積10公頃下者，由鄉（鎮、市、區）公所審查後，陳報縣（市）政府核定等語。另本院於107年3月28日詢問時，原民會土地管理處副處長謝亞杰表示：原</w:t>
      </w:r>
      <w:r w:rsidRPr="007C4D24">
        <w:rPr>
          <w:rFonts w:hint="eastAsia"/>
        </w:rPr>
        <w:lastRenderedPageBreak/>
        <w:t>住民保留地租賃契約第8點規定，違者，「得」終止租約無條件收回土地，所謂的「得」，係授權公所裁量的空間，如有違反租約情事，由公所先給予承租人限期改善的機會，如果承租人於期限內拒不改善，就「應」終止租約等語。</w:t>
      </w:r>
    </w:p>
    <w:p w:rsidR="00F44B7A" w:rsidRPr="007C4D24" w:rsidRDefault="00F44B7A" w:rsidP="00F44B7A">
      <w:pPr>
        <w:pStyle w:val="3"/>
      </w:pPr>
      <w:r w:rsidRPr="007C4D24">
        <w:rPr>
          <w:rFonts w:hint="eastAsia"/>
        </w:rPr>
        <w:t>經查，依據林君與該公所訂定之</w:t>
      </w:r>
      <w:r w:rsidRPr="007C4D24">
        <w:t>原住民保留地租賃契約</w:t>
      </w:r>
      <w:r w:rsidRPr="007C4D24">
        <w:rPr>
          <w:rFonts w:hint="eastAsia"/>
        </w:rPr>
        <w:t>，系爭土地係種植</w:t>
      </w:r>
      <w:r w:rsidRPr="007C4D24">
        <w:t>椰子</w:t>
      </w:r>
      <w:r w:rsidRPr="007C4D24">
        <w:rPr>
          <w:rFonts w:hint="eastAsia"/>
        </w:rPr>
        <w:t>及</w:t>
      </w:r>
      <w:r w:rsidRPr="007C4D24">
        <w:t>芒果</w:t>
      </w:r>
      <w:r w:rsidRPr="007C4D24">
        <w:rPr>
          <w:rFonts w:hint="eastAsia"/>
        </w:rPr>
        <w:t>，嗣林君向該公所申請於</w:t>
      </w:r>
      <w:r w:rsidRPr="007C4D24">
        <w:rPr>
          <w:snapToGrid w:val="0"/>
        </w:rPr>
        <w:t>系爭土地</w:t>
      </w:r>
      <w:r w:rsidRPr="007C4D24">
        <w:rPr>
          <w:rFonts w:hint="eastAsia"/>
          <w:snapToGrid w:val="0"/>
        </w:rPr>
        <w:t>興辦</w:t>
      </w:r>
      <w:r w:rsidRPr="007C4D24">
        <w:rPr>
          <w:snapToGrid w:val="0"/>
        </w:rPr>
        <w:t>溫泉SPA</w:t>
      </w:r>
      <w:r w:rsidRPr="007C4D24">
        <w:rPr>
          <w:rFonts w:hint="eastAsia"/>
          <w:snapToGrid w:val="0"/>
        </w:rPr>
        <w:t>農場，經該公所查明林君擅自砍除原種植於系爭土地之椰子及芒果，興建休閒硬體設施，已違反管理辦法及原住民保留地租賃契約。</w:t>
      </w:r>
      <w:r w:rsidRPr="007C4D24">
        <w:rPr>
          <w:rFonts w:hint="eastAsia"/>
        </w:rPr>
        <w:t>按原住民保留地租賃契約第8點規定，該公所對於符合終止租約條件之本案，雖得就個案情節裁量是否終止租約，惟行使裁量權所作個別判斷，仍不得違反授權之目的或超越授權之範圍，亦即該公所得裁量先給予林君限期改善之機會，若於期限內未能改善，即應終止租約無條件收回系爭土地。此外，林君申請於系爭土地作為溫泉SPA農場使用，不符管理辦法第28條規定要件，林君如欲繼續作為休閒遊憩設施使用，該公所亦應即終止租約，另由林君循管理辦法第24條規定承租，而依據作業要點第7點規定，申請新租且面積未達10公頃案件，該公所於審查後陳報該府核准，然該公所卻未報請該府准駁，即逕與林君簽定「原住民保留地租賃合同協議書」，雖係有條件同意林君使用系爭土地，惟</w:t>
      </w:r>
      <w:r w:rsidR="00EA250B" w:rsidRPr="007C4D24">
        <w:rPr>
          <w:rFonts w:hint="eastAsia"/>
        </w:rPr>
        <w:t>已違反規定，逾</w:t>
      </w:r>
      <w:r w:rsidRPr="007C4D24">
        <w:rPr>
          <w:rFonts w:hint="eastAsia"/>
        </w:rPr>
        <w:t>越作業要點授權之範圍。</w:t>
      </w:r>
    </w:p>
    <w:p w:rsidR="00F44B7A" w:rsidRPr="007C4D24" w:rsidRDefault="00F44B7A" w:rsidP="00F44B7A">
      <w:pPr>
        <w:pStyle w:val="3"/>
      </w:pPr>
      <w:r w:rsidRPr="007C4D24">
        <w:rPr>
          <w:rFonts w:hint="eastAsia"/>
        </w:rPr>
        <w:t>綜上，屏東縣牡丹鄉公所經管系爭土地，承租人林君違反原住民保留地租賃契約經營</w:t>
      </w:r>
      <w:r w:rsidRPr="007C4D24">
        <w:t>溫泉SPA</w:t>
      </w:r>
      <w:r w:rsidRPr="007C4D24">
        <w:rPr>
          <w:rFonts w:hint="eastAsia"/>
        </w:rPr>
        <w:t>農場，該公所卻未依契約終止租約收回土地，詎踰越作業要點所訂權限，逕與林君簽定「原住民保留地租賃合同協議書」，其違失之咎，殊非尋常。</w:t>
      </w:r>
    </w:p>
    <w:p w:rsidR="00F44B7A" w:rsidRPr="007C4D24" w:rsidRDefault="00F44B7A" w:rsidP="00F44B7A">
      <w:pPr>
        <w:pStyle w:val="2"/>
        <w:rPr>
          <w:b/>
        </w:rPr>
      </w:pPr>
      <w:r w:rsidRPr="007C4D24">
        <w:rPr>
          <w:rFonts w:hint="eastAsia"/>
          <w:b/>
        </w:rPr>
        <w:lastRenderedPageBreak/>
        <w:t>屏東縣牡丹鄉公所與林君於96年10月簽定「原住民保留地租賃合同協議書」後，卻未依該協議之期限確實列管，並長期漠視系爭土地遭林君占用違法經營</w:t>
      </w:r>
      <w:r w:rsidRPr="007C4D24">
        <w:rPr>
          <w:b/>
        </w:rPr>
        <w:t>溫泉SPA</w:t>
      </w:r>
      <w:r w:rsidR="00FF590C" w:rsidRPr="007C4D24">
        <w:rPr>
          <w:rFonts w:hint="eastAsia"/>
          <w:b/>
        </w:rPr>
        <w:t>農場，核有</w:t>
      </w:r>
      <w:r w:rsidRPr="007C4D24">
        <w:rPr>
          <w:rFonts w:hint="eastAsia"/>
          <w:b/>
        </w:rPr>
        <w:t>違失；另該公所雖於102年8月進行收回系爭土地事宜，卻迄107年3月始完成收回，處理期間歷經4年餘，期間林君仍持續營業，該公所亦難卸處理延宕之責。</w:t>
      </w:r>
    </w:p>
    <w:p w:rsidR="00F44B7A" w:rsidRPr="007C4D24" w:rsidRDefault="00F44B7A" w:rsidP="00F44B7A">
      <w:pPr>
        <w:pStyle w:val="3"/>
      </w:pPr>
      <w:r w:rsidRPr="007C4D24">
        <w:rPr>
          <w:rFonts w:hint="eastAsia"/>
        </w:rPr>
        <w:t>該公所與林君於96年10月12日簽定之「原住民保留地租賃合同協議書」，雖明定林君於2年內若無法取得地上物合法使用執照，應自行拆除，惟2年屆期，未見林君取得地上物合法使用執照，卻仍由其持續占用經營</w:t>
      </w:r>
      <w:r w:rsidRPr="007C4D24">
        <w:t>溫泉SPA</w:t>
      </w:r>
      <w:r w:rsidRPr="007C4D24">
        <w:rPr>
          <w:rFonts w:hint="eastAsia"/>
        </w:rPr>
        <w:t>農場。依據該公所107年1月22日牡鄉農觀字第10730041900號函查復本院表示：</w:t>
      </w:r>
      <w:r w:rsidRPr="007C4D24">
        <w:rPr>
          <w:snapToGrid w:val="0"/>
        </w:rPr>
        <w:t>因承辦人員更迭未接續管制，</w:t>
      </w:r>
      <w:r w:rsidRPr="007C4D24">
        <w:rPr>
          <w:rFonts w:hint="eastAsia"/>
          <w:snapToGrid w:val="0"/>
        </w:rPr>
        <w:t>嗣</w:t>
      </w:r>
      <w:r w:rsidRPr="007C4D24">
        <w:rPr>
          <w:snapToGrid w:val="0"/>
        </w:rPr>
        <w:t>於102年</w:t>
      </w:r>
      <w:r w:rsidRPr="007C4D24">
        <w:rPr>
          <w:rFonts w:hint="eastAsia"/>
          <w:snapToGrid w:val="0"/>
        </w:rPr>
        <w:t>辦理</w:t>
      </w:r>
      <w:r w:rsidRPr="007C4D24">
        <w:rPr>
          <w:snapToGrid w:val="0"/>
        </w:rPr>
        <w:t>續租清查作業</w:t>
      </w:r>
      <w:r w:rsidRPr="007C4D24">
        <w:rPr>
          <w:rFonts w:hint="eastAsia"/>
          <w:snapToGrid w:val="0"/>
        </w:rPr>
        <w:t>始</w:t>
      </w:r>
      <w:r w:rsidRPr="007C4D24">
        <w:rPr>
          <w:snapToGrid w:val="0"/>
        </w:rPr>
        <w:t>發現</w:t>
      </w:r>
      <w:r w:rsidRPr="007C4D24">
        <w:rPr>
          <w:rFonts w:hint="eastAsia"/>
          <w:snapToGrid w:val="0"/>
        </w:rPr>
        <w:t>系爭土地遭林君占用情事，爰</w:t>
      </w:r>
      <w:r w:rsidRPr="007C4D24">
        <w:rPr>
          <w:snapToGrid w:val="0"/>
        </w:rPr>
        <w:t>以102年8月19日牡鄉農觀字第10231116900號函通知林君追繳97至102年度之</w:t>
      </w:r>
      <w:r w:rsidRPr="007C4D24">
        <w:rPr>
          <w:rFonts w:hint="eastAsia"/>
          <w:snapToGrid w:val="0"/>
        </w:rPr>
        <w:t>使</w:t>
      </w:r>
      <w:r w:rsidRPr="007C4D24">
        <w:rPr>
          <w:snapToGrid w:val="0"/>
        </w:rPr>
        <w:t>用補償金</w:t>
      </w:r>
      <w:r w:rsidRPr="007C4D24">
        <w:rPr>
          <w:rFonts w:hint="eastAsia"/>
          <w:snapToGrid w:val="0"/>
        </w:rPr>
        <w:t>新臺幣</w:t>
      </w:r>
      <w:r w:rsidR="00C342F1" w:rsidRPr="007C4D24">
        <w:rPr>
          <w:rFonts w:hint="eastAsia"/>
          <w:snapToGrid w:val="0"/>
        </w:rPr>
        <w:t>（</w:t>
      </w:r>
      <w:r w:rsidRPr="007C4D24">
        <w:rPr>
          <w:rFonts w:hint="eastAsia"/>
          <w:snapToGrid w:val="0"/>
        </w:rPr>
        <w:t>下同</w:t>
      </w:r>
      <w:r w:rsidR="00C342F1" w:rsidRPr="007C4D24">
        <w:rPr>
          <w:rFonts w:hint="eastAsia"/>
          <w:snapToGrid w:val="0"/>
        </w:rPr>
        <w:t>）</w:t>
      </w:r>
      <w:r w:rsidRPr="007C4D24">
        <w:rPr>
          <w:rFonts w:hint="eastAsia"/>
          <w:snapToGrid w:val="0"/>
        </w:rPr>
        <w:t>26,485元</w:t>
      </w:r>
      <w:r w:rsidRPr="007C4D24">
        <w:rPr>
          <w:snapToGrid w:val="0"/>
        </w:rPr>
        <w:t>，且敘明未能完成續租程序，</w:t>
      </w:r>
      <w:r w:rsidRPr="007C4D24">
        <w:rPr>
          <w:rFonts w:hint="eastAsia"/>
          <w:snapToGrid w:val="0"/>
        </w:rPr>
        <w:t>該公</w:t>
      </w:r>
      <w:r w:rsidRPr="007C4D24">
        <w:rPr>
          <w:snapToGrid w:val="0"/>
        </w:rPr>
        <w:t>所將依法收回土地</w:t>
      </w:r>
      <w:r w:rsidRPr="007C4D24">
        <w:rPr>
          <w:rFonts w:hint="eastAsia"/>
          <w:snapToGrid w:val="0"/>
        </w:rPr>
        <w:t>等語。嗣林君於繳完使</w:t>
      </w:r>
      <w:r w:rsidRPr="007C4D24">
        <w:rPr>
          <w:snapToGrid w:val="0"/>
        </w:rPr>
        <w:t>用補償金</w:t>
      </w:r>
      <w:r w:rsidRPr="007C4D24">
        <w:rPr>
          <w:rFonts w:hint="eastAsia"/>
          <w:snapToGrid w:val="0"/>
        </w:rPr>
        <w:t>後，於</w:t>
      </w:r>
      <w:r w:rsidRPr="007C4D24">
        <w:rPr>
          <w:snapToGrid w:val="0"/>
        </w:rPr>
        <w:t>102年9月12日</w:t>
      </w:r>
      <w:r w:rsidRPr="007C4D24">
        <w:rPr>
          <w:rFonts w:hint="eastAsia"/>
          <w:snapToGrid w:val="0"/>
        </w:rPr>
        <w:t>向該公所</w:t>
      </w:r>
      <w:r w:rsidRPr="007C4D24">
        <w:rPr>
          <w:snapToGrid w:val="0"/>
        </w:rPr>
        <w:t>提出陳情</w:t>
      </w:r>
      <w:r w:rsidRPr="007C4D24">
        <w:rPr>
          <w:rFonts w:hint="eastAsia"/>
          <w:snapToGrid w:val="0"/>
        </w:rPr>
        <w:t>，其已覓地準備拆遷，</w:t>
      </w:r>
      <w:r w:rsidRPr="007C4D24">
        <w:rPr>
          <w:snapToGrid w:val="0"/>
        </w:rPr>
        <w:t>請</w:t>
      </w:r>
      <w:r w:rsidRPr="007C4D24">
        <w:rPr>
          <w:rFonts w:hint="eastAsia"/>
          <w:snapToGrid w:val="0"/>
        </w:rPr>
        <w:t>該公所准予</w:t>
      </w:r>
      <w:r w:rsidRPr="007C4D24">
        <w:rPr>
          <w:snapToGrid w:val="0"/>
        </w:rPr>
        <w:t>同意1年內自行拆遷</w:t>
      </w:r>
      <w:r w:rsidRPr="007C4D24">
        <w:rPr>
          <w:rFonts w:hint="eastAsia"/>
          <w:snapToGrid w:val="0"/>
        </w:rPr>
        <w:t>。該公所爰於102年9月24日以牡鄉農觀字第10231295200號函請該府釋示，該府並以102年10月3日屏府原經字第10229024700號函轉原民會釋疑，經該會102年10月18日原民地字第1020056639號函示略以：該公所同意林君於</w:t>
      </w:r>
      <w:r w:rsidRPr="007C4D24">
        <w:rPr>
          <w:snapToGrid w:val="0"/>
        </w:rPr>
        <w:t>2</w:t>
      </w:r>
      <w:r w:rsidRPr="007C4D24">
        <w:rPr>
          <w:rFonts w:hint="eastAsia"/>
          <w:snapToGrid w:val="0"/>
        </w:rPr>
        <w:t>年內取得使用執照併據為申請續租處置，核與規定不符，應協調占用者騰空遷讓、協調地方政府以違建拆除、訴訟排除或其他適當處理等語。該公所再以102年11月7日</w:t>
      </w:r>
      <w:r w:rsidRPr="007C4D24">
        <w:rPr>
          <w:snapToGrid w:val="0"/>
        </w:rPr>
        <w:t>牡鄉農觀字第10231490500號函</w:t>
      </w:r>
      <w:r w:rsidRPr="007C4D24">
        <w:rPr>
          <w:rFonts w:hint="eastAsia"/>
          <w:snapToGrid w:val="0"/>
        </w:rPr>
        <w:t>通知林君於6個月內完成拆遷騰空遷讓系爭土地。嗣因該公所仍未見系爭土地違法地上物有拆除或準備移</w:t>
      </w:r>
      <w:r w:rsidRPr="007C4D24">
        <w:rPr>
          <w:rFonts w:hint="eastAsia"/>
          <w:snapToGrid w:val="0"/>
        </w:rPr>
        <w:lastRenderedPageBreak/>
        <w:t>除跡象，故提案經該鄉原住民保留地土地權利審查委員會103年第4次審查會</w:t>
      </w:r>
      <w:r w:rsidR="00C342F1" w:rsidRPr="007C4D24">
        <w:rPr>
          <w:rFonts w:hint="eastAsia"/>
          <w:snapToGrid w:val="0"/>
        </w:rPr>
        <w:t>（</w:t>
      </w:r>
      <w:r w:rsidRPr="007C4D24">
        <w:rPr>
          <w:rFonts w:hint="eastAsia"/>
          <w:snapToGrid w:val="0"/>
        </w:rPr>
        <w:t>103年9月19日召開</w:t>
      </w:r>
      <w:r w:rsidR="00C342F1" w:rsidRPr="007C4D24">
        <w:rPr>
          <w:rFonts w:hint="eastAsia"/>
          <w:snapToGrid w:val="0"/>
        </w:rPr>
        <w:t>）</w:t>
      </w:r>
      <w:r w:rsidRPr="007C4D24">
        <w:rPr>
          <w:rFonts w:hint="eastAsia"/>
          <w:snapToGrid w:val="0"/>
        </w:rPr>
        <w:t>審查，決議通過終止租約，收回系爭土地。並經該公所以103年10月13日牡鄉農觀字第10331277101號公告終止租約收回。</w:t>
      </w:r>
    </w:p>
    <w:p w:rsidR="00F44B7A" w:rsidRPr="007C4D24" w:rsidRDefault="00F44B7A" w:rsidP="00F44B7A">
      <w:pPr>
        <w:pStyle w:val="3"/>
      </w:pPr>
      <w:r w:rsidRPr="007C4D24">
        <w:rPr>
          <w:rFonts w:hint="eastAsia"/>
        </w:rPr>
        <w:t>該公所於107年1月22日以牡鄉農觀字第10730041900號函查復本院表示：104年間，該公所多次與林君協調，請其停止占用行為，惟林君仍未配合辦理。</w:t>
      </w:r>
      <w:r w:rsidRPr="007C4D24">
        <w:rPr>
          <w:rFonts w:hint="eastAsia"/>
          <w:snapToGrid w:val="0"/>
        </w:rPr>
        <w:t>因本案遲未能以行政處理方式解決，</w:t>
      </w:r>
      <w:r w:rsidRPr="007C4D24">
        <w:t>105年</w:t>
      </w:r>
      <w:r w:rsidRPr="007C4D24">
        <w:rPr>
          <w:rFonts w:hint="eastAsia"/>
        </w:rPr>
        <w:t>該公</w:t>
      </w:r>
      <w:r w:rsidRPr="007C4D24">
        <w:t>所</w:t>
      </w:r>
      <w:r w:rsidRPr="007C4D24">
        <w:rPr>
          <w:rFonts w:hint="eastAsia"/>
        </w:rPr>
        <w:t>擬採訴訟程序，</w:t>
      </w:r>
      <w:r w:rsidRPr="007C4D24">
        <w:t>於105年12月正式函請律師提供法律意見，</w:t>
      </w:r>
      <w:r w:rsidRPr="007C4D24">
        <w:rPr>
          <w:rFonts w:hint="eastAsia"/>
        </w:rPr>
        <w:t>嗣</w:t>
      </w:r>
      <w:r w:rsidRPr="007C4D24">
        <w:t>為避免司法程序冗長及訴訟費用負擔，106年起採專案方式處理，除與律師洽商辦理作法外，並</w:t>
      </w:r>
      <w:r w:rsidRPr="007C4D24">
        <w:rPr>
          <w:rFonts w:hint="eastAsia"/>
        </w:rPr>
        <w:t>林君</w:t>
      </w:r>
      <w:r w:rsidRPr="007C4D24">
        <w:t>在進行民事訴訟前先行</w:t>
      </w:r>
      <w:r w:rsidRPr="007C4D24">
        <w:rPr>
          <w:rFonts w:hint="eastAsia"/>
        </w:rPr>
        <w:t>調</w:t>
      </w:r>
      <w:r w:rsidRPr="007C4D24">
        <w:t>解程序，終於106年</w:t>
      </w:r>
      <w:r w:rsidRPr="007C4D24">
        <w:rPr>
          <w:rFonts w:hint="eastAsia"/>
        </w:rPr>
        <w:t>6</w:t>
      </w:r>
      <w:r w:rsidRPr="007C4D24">
        <w:t>月</w:t>
      </w:r>
      <w:r w:rsidRPr="007C4D24">
        <w:rPr>
          <w:rFonts w:hint="eastAsia"/>
        </w:rPr>
        <w:t>19</w:t>
      </w:r>
      <w:r w:rsidRPr="007C4D24">
        <w:t>日</w:t>
      </w:r>
      <w:r w:rsidRPr="007C4D24">
        <w:rPr>
          <w:rFonts w:hint="eastAsia"/>
        </w:rPr>
        <w:t>於該鄉調解委員會調解成立</w:t>
      </w:r>
      <w:r w:rsidR="00C342F1" w:rsidRPr="007C4D24">
        <w:rPr>
          <w:rFonts w:hint="eastAsia"/>
        </w:rPr>
        <w:t>（</w:t>
      </w:r>
      <w:r w:rsidRPr="007C4D24">
        <w:rPr>
          <w:rFonts w:hint="eastAsia"/>
        </w:rPr>
        <w:t>臺</w:t>
      </w:r>
      <w:r w:rsidRPr="007C4D24">
        <w:t>灣屏東地方法院潮州簡易庭106年9月18日屏院進潮民子106潮核字第1023號函核定</w:t>
      </w:r>
      <w:r w:rsidR="00C342F1" w:rsidRPr="007C4D24">
        <w:rPr>
          <w:rFonts w:hint="eastAsia"/>
        </w:rPr>
        <w:t>）</w:t>
      </w:r>
      <w:r w:rsidRPr="007C4D24">
        <w:t>，</w:t>
      </w:r>
      <w:r w:rsidRPr="007C4D24">
        <w:rPr>
          <w:rFonts w:hint="eastAsia"/>
        </w:rPr>
        <w:t>林君</w:t>
      </w:r>
      <w:r w:rsidRPr="007C4D24">
        <w:t>同意於106年底停止營業，</w:t>
      </w:r>
      <w:r w:rsidRPr="007C4D24">
        <w:rPr>
          <w:rFonts w:hint="eastAsia"/>
        </w:rPr>
        <w:t>系爭土地之地上物</w:t>
      </w:r>
      <w:r w:rsidRPr="007C4D24">
        <w:t>至遲於107年3月全數自行清除完竣，如未能履行調解結果，</w:t>
      </w:r>
      <w:r w:rsidRPr="007C4D24">
        <w:rPr>
          <w:rFonts w:hint="eastAsia"/>
        </w:rPr>
        <w:t>該公</w:t>
      </w:r>
      <w:r w:rsidRPr="007C4D24">
        <w:t>所即可逕向</w:t>
      </w:r>
      <w:r w:rsidRPr="007C4D24">
        <w:rPr>
          <w:rFonts w:hint="eastAsia"/>
        </w:rPr>
        <w:t>臺灣</w:t>
      </w:r>
      <w:r w:rsidRPr="007C4D24">
        <w:t>屏東地方法院申請強制執行。此外，針對不當得利部分，</w:t>
      </w:r>
      <w:r w:rsidRPr="007C4D24">
        <w:rPr>
          <w:rFonts w:hint="eastAsia"/>
        </w:rPr>
        <w:t>經調解後由林君</w:t>
      </w:r>
      <w:r w:rsidRPr="007C4D24">
        <w:t>自106年7月每月</w:t>
      </w:r>
      <w:r w:rsidRPr="007C4D24">
        <w:rPr>
          <w:rFonts w:hint="eastAsia"/>
        </w:rPr>
        <w:t>向該公所</w:t>
      </w:r>
      <w:r w:rsidRPr="007C4D24">
        <w:t>繳納回饋金1萬元</w:t>
      </w:r>
      <w:r w:rsidRPr="007C4D24">
        <w:rPr>
          <w:rFonts w:hint="eastAsia"/>
        </w:rPr>
        <w:t>迄</w:t>
      </w:r>
      <w:r w:rsidRPr="007C4D24">
        <w:t>完全排除占用止</w:t>
      </w:r>
      <w:r w:rsidRPr="007C4D24">
        <w:rPr>
          <w:rFonts w:hint="eastAsia"/>
        </w:rPr>
        <w:t>等語</w:t>
      </w:r>
      <w:r w:rsidRPr="007C4D24">
        <w:t>。</w:t>
      </w:r>
      <w:r w:rsidRPr="007C4D24">
        <w:rPr>
          <w:rFonts w:hint="eastAsia"/>
        </w:rPr>
        <w:t>經本院於107年3月28日至現場履勘時，系爭土地之地上物業進行最後之拆除。另據該公所於107月4月</w:t>
      </w:r>
      <w:r w:rsidR="00F77671" w:rsidRPr="007C4D24">
        <w:rPr>
          <w:rFonts w:hint="eastAsia"/>
        </w:rPr>
        <w:t>25日查復本院表示：該公所於</w:t>
      </w:r>
      <w:r w:rsidRPr="007C4D24">
        <w:rPr>
          <w:rFonts w:hint="eastAsia"/>
        </w:rPr>
        <w:t>107年</w:t>
      </w:r>
      <w:r w:rsidR="00F77671" w:rsidRPr="007C4D24">
        <w:rPr>
          <w:rFonts w:hint="eastAsia"/>
        </w:rPr>
        <w:t>4</w:t>
      </w:r>
      <w:r w:rsidRPr="007C4D24">
        <w:rPr>
          <w:rFonts w:hint="eastAsia"/>
        </w:rPr>
        <w:t>月</w:t>
      </w:r>
      <w:r w:rsidR="00F77671" w:rsidRPr="007C4D24">
        <w:rPr>
          <w:rFonts w:hint="eastAsia"/>
        </w:rPr>
        <w:t>2</w:t>
      </w:r>
      <w:r w:rsidRPr="007C4D24">
        <w:rPr>
          <w:rFonts w:hint="eastAsia"/>
        </w:rPr>
        <w:t>日</w:t>
      </w:r>
      <w:r w:rsidR="00F77671" w:rsidRPr="007C4D24">
        <w:rPr>
          <w:rFonts w:hint="eastAsia"/>
        </w:rPr>
        <w:t>勘查確認，林君已完成系爭土地</w:t>
      </w:r>
      <w:r w:rsidRPr="007C4D24">
        <w:rPr>
          <w:rFonts w:hint="eastAsia"/>
        </w:rPr>
        <w:t>地上物</w:t>
      </w:r>
      <w:r w:rsidR="00F77671" w:rsidRPr="007C4D24">
        <w:rPr>
          <w:rFonts w:hint="eastAsia"/>
        </w:rPr>
        <w:t>之</w:t>
      </w:r>
      <w:r w:rsidRPr="007C4D24">
        <w:rPr>
          <w:rFonts w:hint="eastAsia"/>
        </w:rPr>
        <w:t>拆除</w:t>
      </w:r>
      <w:r w:rsidR="00D80EDC" w:rsidRPr="007C4D24">
        <w:rPr>
          <w:rFonts w:hint="eastAsia"/>
        </w:rPr>
        <w:t>，並將於4月底將地上物全數清除完竣</w:t>
      </w:r>
      <w:r w:rsidR="00F77671" w:rsidRPr="007C4D24">
        <w:rPr>
          <w:rFonts w:hint="eastAsia"/>
        </w:rPr>
        <w:t>等語。</w:t>
      </w:r>
    </w:p>
    <w:p w:rsidR="00F44B7A" w:rsidRPr="007C4D24" w:rsidRDefault="00F44B7A" w:rsidP="00F44B7A">
      <w:pPr>
        <w:pStyle w:val="3"/>
      </w:pPr>
      <w:r w:rsidRPr="007C4D24">
        <w:rPr>
          <w:rFonts w:hint="eastAsia"/>
        </w:rPr>
        <w:t>經查，96年10月該公所與林君簽定該協議書，於2年屆期後，林君非但未取得地上物合法使用執照，卻仍繼續占用系爭土地經營</w:t>
      </w:r>
      <w:r w:rsidRPr="007C4D24">
        <w:t>溫泉SPA</w:t>
      </w:r>
      <w:r w:rsidRPr="007C4D24">
        <w:rPr>
          <w:rFonts w:hint="eastAsia"/>
        </w:rPr>
        <w:t>農場。該公所稱：</w:t>
      </w:r>
      <w:r w:rsidRPr="007C4D24">
        <w:t>因承辦人員更迭未接續管制，</w:t>
      </w:r>
      <w:r w:rsidRPr="007C4D24">
        <w:rPr>
          <w:rFonts w:hint="eastAsia"/>
        </w:rPr>
        <w:t>嗣</w:t>
      </w:r>
      <w:r w:rsidRPr="007C4D24">
        <w:t>於102年</w:t>
      </w:r>
      <w:r w:rsidRPr="007C4D24">
        <w:rPr>
          <w:rFonts w:hint="eastAsia"/>
        </w:rPr>
        <w:t>辦理</w:t>
      </w:r>
      <w:r w:rsidRPr="007C4D24">
        <w:t>續租</w:t>
      </w:r>
      <w:r w:rsidRPr="007C4D24">
        <w:lastRenderedPageBreak/>
        <w:t>清查作業發現</w:t>
      </w:r>
      <w:r w:rsidRPr="007C4D24">
        <w:rPr>
          <w:rFonts w:hint="eastAsia"/>
        </w:rPr>
        <w:t>系爭土地遭林君占用情事，始進行收回土地及追繳使用補償金云云。惟本案該公所踰越權限逕與林君簽定該契約，其違失已如前述，復未確實列管，使林君持續占用系爭土地營業，核有嚴重違失；再者，系爭土地坐落牡丹鄉大梅部落，位處平地之精華區域，且由林君經營占地達3,000餘坪之</w:t>
      </w:r>
      <w:r w:rsidRPr="007C4D24">
        <w:t>溫泉SPA</w:t>
      </w:r>
      <w:r w:rsidRPr="007C4D24">
        <w:rPr>
          <w:rFonts w:hint="eastAsia"/>
        </w:rPr>
        <w:t>農場，該農場除有溫泉外亦附設民宿，顯見其經營規模與知名度，該公所卻任由林君占用系爭土地，而以未列管諉稱不知系爭土地遭占用情事，衡情亦不足採。本案該公所雖於102年8月起進行收回系爭土地事宜，幾經協商，終於106年6月與林君達成106年底停止</w:t>
      </w:r>
      <w:r w:rsidRPr="007C4D24">
        <w:t>溫泉SPA</w:t>
      </w:r>
      <w:r w:rsidRPr="007C4D24">
        <w:rPr>
          <w:rFonts w:hint="eastAsia"/>
        </w:rPr>
        <w:t>農場之營業，並由林君自行於107年3月底前拆除地上物，雖已收回系爭土地，惟處理期間歷經4年餘，期間林君仍持續營業，該公所亦難卸處理延宕之責。</w:t>
      </w:r>
    </w:p>
    <w:p w:rsidR="00F44B7A" w:rsidRPr="007C4D24" w:rsidRDefault="00F44B7A" w:rsidP="00F44B7A">
      <w:pPr>
        <w:pStyle w:val="3"/>
      </w:pPr>
      <w:r w:rsidRPr="007C4D24">
        <w:rPr>
          <w:rFonts w:hint="eastAsia"/>
        </w:rPr>
        <w:t>綜上，屏東縣牡丹鄉公所與林君於96年10月簽定「原住民保留地租賃合同協議書」後，卻未依該協議之期限確實列管，並長期漠視系爭土地遭林君占用違法經營</w:t>
      </w:r>
      <w:r w:rsidRPr="007C4D24">
        <w:t>溫泉SPA</w:t>
      </w:r>
      <w:r w:rsidRPr="007C4D24">
        <w:rPr>
          <w:rFonts w:hint="eastAsia"/>
        </w:rPr>
        <w:t>農場，</w:t>
      </w:r>
      <w:r w:rsidR="001A48E1" w:rsidRPr="007C4D24">
        <w:rPr>
          <w:rFonts w:hint="eastAsia"/>
        </w:rPr>
        <w:t>核有</w:t>
      </w:r>
      <w:r w:rsidRPr="007C4D24">
        <w:rPr>
          <w:rFonts w:hint="eastAsia"/>
        </w:rPr>
        <w:t>違失；另該公所雖於102年8月進行收回系爭土地事宜，卻迄107年3月始完成收回，處理期間歷經4年餘，期間林君仍持續營業，該公所亦難卸處理延宕之責。</w:t>
      </w:r>
    </w:p>
    <w:p w:rsidR="00F44B7A" w:rsidRPr="007C4D24" w:rsidRDefault="00A90F38" w:rsidP="00F44B7A">
      <w:pPr>
        <w:pStyle w:val="2"/>
        <w:rPr>
          <w:b/>
        </w:rPr>
      </w:pPr>
      <w:r w:rsidRPr="007C4D24">
        <w:rPr>
          <w:rFonts w:hint="eastAsia"/>
          <w:b/>
        </w:rPr>
        <w:t>屏東縣政府為管理辦法之地方主管機關，對於牡丹鄉公所未收回林君違約使用系爭土地，未適時導正；並對於該公所</w:t>
      </w:r>
      <w:r w:rsidR="00EA250B" w:rsidRPr="007C4D24">
        <w:rPr>
          <w:rFonts w:hint="eastAsia"/>
          <w:b/>
        </w:rPr>
        <w:t>逾</w:t>
      </w:r>
      <w:r w:rsidRPr="007C4D24">
        <w:rPr>
          <w:rFonts w:hint="eastAsia"/>
          <w:b/>
        </w:rPr>
        <w:t>越權限逕與林君簽定之「原住民保留地租賃合同協議書」，卻仍同意備查，顯未盡地方主管機關監督之責，核有違失。</w:t>
      </w:r>
    </w:p>
    <w:p w:rsidR="00F44B7A" w:rsidRPr="007C4D24" w:rsidRDefault="00F44B7A" w:rsidP="00F44B7A">
      <w:pPr>
        <w:pStyle w:val="3"/>
      </w:pPr>
      <w:r w:rsidRPr="007C4D24">
        <w:rPr>
          <w:rFonts w:hint="eastAsia"/>
        </w:rPr>
        <w:t>按管理辦法第2條規定：「</w:t>
      </w:r>
      <w:r w:rsidR="00C342F1" w:rsidRPr="007C4D24">
        <w:rPr>
          <w:rFonts w:hint="eastAsia"/>
        </w:rPr>
        <w:t>（</w:t>
      </w:r>
      <w:r w:rsidRPr="007C4D24">
        <w:rPr>
          <w:rFonts w:hint="eastAsia"/>
        </w:rPr>
        <w:t>第1項</w:t>
      </w:r>
      <w:r w:rsidR="00C342F1" w:rsidRPr="007C4D24">
        <w:rPr>
          <w:rFonts w:hint="eastAsia"/>
        </w:rPr>
        <w:t>）</w:t>
      </w:r>
      <w:r w:rsidRPr="007C4D24">
        <w:rPr>
          <w:rFonts w:hint="eastAsia"/>
        </w:rPr>
        <w:t>本辦法所稱主管機關：在中央為原住民族委員會；在直轄市為直轄市政府；在縣</w:t>
      </w:r>
      <w:r w:rsidR="00C342F1" w:rsidRPr="007C4D24">
        <w:rPr>
          <w:rFonts w:hint="eastAsia"/>
        </w:rPr>
        <w:t>（</w:t>
      </w:r>
      <w:r w:rsidRPr="007C4D24">
        <w:rPr>
          <w:rFonts w:hint="eastAsia"/>
        </w:rPr>
        <w:t>市</w:t>
      </w:r>
      <w:r w:rsidR="00C342F1" w:rsidRPr="007C4D24">
        <w:rPr>
          <w:rFonts w:hint="eastAsia"/>
        </w:rPr>
        <w:t>）</w:t>
      </w:r>
      <w:r w:rsidRPr="007C4D24">
        <w:rPr>
          <w:rFonts w:hint="eastAsia"/>
        </w:rPr>
        <w:t>為縣</w:t>
      </w:r>
      <w:r w:rsidR="00C342F1" w:rsidRPr="007C4D24">
        <w:rPr>
          <w:rFonts w:hint="eastAsia"/>
        </w:rPr>
        <w:t>（</w:t>
      </w:r>
      <w:r w:rsidRPr="007C4D24">
        <w:rPr>
          <w:rFonts w:hint="eastAsia"/>
        </w:rPr>
        <w:t>市</w:t>
      </w:r>
      <w:r w:rsidR="00C342F1" w:rsidRPr="007C4D24">
        <w:rPr>
          <w:rFonts w:hint="eastAsia"/>
        </w:rPr>
        <w:t>）</w:t>
      </w:r>
      <w:r w:rsidRPr="007C4D24">
        <w:rPr>
          <w:rFonts w:hint="eastAsia"/>
        </w:rPr>
        <w:t>政府。……。</w:t>
      </w:r>
      <w:r w:rsidR="00C342F1" w:rsidRPr="007C4D24">
        <w:rPr>
          <w:rFonts w:hint="eastAsia"/>
        </w:rPr>
        <w:t>（</w:t>
      </w:r>
      <w:r w:rsidRPr="007C4D24">
        <w:rPr>
          <w:rFonts w:hint="eastAsia"/>
        </w:rPr>
        <w:t>第3</w:t>
      </w:r>
      <w:r w:rsidRPr="007C4D24">
        <w:rPr>
          <w:rFonts w:hint="eastAsia"/>
        </w:rPr>
        <w:lastRenderedPageBreak/>
        <w:t>項</w:t>
      </w:r>
      <w:r w:rsidR="00C342F1" w:rsidRPr="007C4D24">
        <w:rPr>
          <w:rFonts w:hint="eastAsia"/>
        </w:rPr>
        <w:t>）</w:t>
      </w:r>
      <w:r w:rsidRPr="007C4D24">
        <w:rPr>
          <w:rFonts w:hint="eastAsia"/>
        </w:rPr>
        <w:t>本辦法之執行機關為鄉</w:t>
      </w:r>
      <w:r w:rsidR="00C342F1" w:rsidRPr="007C4D24">
        <w:rPr>
          <w:rFonts w:hint="eastAsia"/>
        </w:rPr>
        <w:t>（</w:t>
      </w:r>
      <w:r w:rsidRPr="007C4D24">
        <w:rPr>
          <w:rFonts w:hint="eastAsia"/>
        </w:rPr>
        <w:t>鎮、市、區</w:t>
      </w:r>
      <w:r w:rsidR="00C342F1" w:rsidRPr="007C4D24">
        <w:rPr>
          <w:rFonts w:hint="eastAsia"/>
        </w:rPr>
        <w:t>）</w:t>
      </w:r>
      <w:r w:rsidRPr="007C4D24">
        <w:rPr>
          <w:rFonts w:hint="eastAsia"/>
        </w:rPr>
        <w:t>公所。」</w:t>
      </w:r>
    </w:p>
    <w:p w:rsidR="00F44B7A" w:rsidRPr="007C4D24" w:rsidRDefault="00F44B7A" w:rsidP="00F44B7A">
      <w:pPr>
        <w:pStyle w:val="3"/>
      </w:pPr>
      <w:r w:rsidRPr="007C4D24">
        <w:rPr>
          <w:rFonts w:hint="eastAsia"/>
        </w:rPr>
        <w:t>該公所與林君於96年10月12日簽定「原住民保留地租賃合同協議書」後，爰於96年10月16日以牡鄉農觀字第0960008068號函檢附已簽定完成之該協議書影本，陳報該府略以：本案租期屆滿，林君應辦理續租，惟現地勘查系爭土地有休閒遊憩建築改良物，已違反土地使用管制規定，惟因系爭土地之休閒遊憩建築改良物對該鄉觀光及鄉民就業有所助益，在未合法使用前特定該協議書，期林君於2年內依協議內容取得合法化，再報該府訂定租賃契約，請該府同意備查等語。經該府以96年11月5日屏府原經字第0960221855號函復該公所備查在案。關於該府同意備查該協議書之理由，依據</w:t>
      </w:r>
      <w:r w:rsidRPr="007C4D24">
        <w:rPr>
          <w:rFonts w:hint="eastAsia"/>
          <w:snapToGrid w:val="0"/>
        </w:rPr>
        <w:t>該府107年1月24日屏府原經字第10701337000號函復本院稱：該公所</w:t>
      </w:r>
      <w:r w:rsidRPr="007C4D24">
        <w:rPr>
          <w:snapToGrid w:val="0"/>
        </w:rPr>
        <w:t>96</w:t>
      </w:r>
      <w:r w:rsidRPr="007C4D24">
        <w:rPr>
          <w:rFonts w:hint="eastAsia"/>
          <w:snapToGrid w:val="0"/>
        </w:rPr>
        <w:t>年</w:t>
      </w:r>
      <w:r w:rsidRPr="007C4D24">
        <w:rPr>
          <w:snapToGrid w:val="0"/>
        </w:rPr>
        <w:t>10</w:t>
      </w:r>
      <w:r w:rsidRPr="007C4D24">
        <w:rPr>
          <w:rFonts w:hint="eastAsia"/>
          <w:snapToGrid w:val="0"/>
        </w:rPr>
        <w:t>月</w:t>
      </w:r>
      <w:r w:rsidRPr="007C4D24">
        <w:rPr>
          <w:snapToGrid w:val="0"/>
        </w:rPr>
        <w:t>16</w:t>
      </w:r>
      <w:r w:rsidRPr="007C4D24">
        <w:rPr>
          <w:rFonts w:hint="eastAsia"/>
          <w:snapToGrid w:val="0"/>
        </w:rPr>
        <w:t>日牡鄉農觀字第</w:t>
      </w:r>
      <w:r w:rsidRPr="007C4D24">
        <w:rPr>
          <w:snapToGrid w:val="0"/>
        </w:rPr>
        <w:t>0960008068</w:t>
      </w:r>
      <w:r w:rsidRPr="007C4D24">
        <w:rPr>
          <w:rFonts w:hint="eastAsia"/>
          <w:snapToGrid w:val="0"/>
        </w:rPr>
        <w:t>號函說明，系爭土地已違反土地使用管制，惟土地上之休閒遊憩建築改良物對於該鄉觀光發展及鄉民就業有莫大助益，且該協議書中敘明2年內若無法取得地上建築物使用執照，林君即自行拆除。另該府</w:t>
      </w:r>
      <w:r w:rsidRPr="007C4D24">
        <w:rPr>
          <w:snapToGrid w:val="0"/>
        </w:rPr>
        <w:t>95</w:t>
      </w:r>
      <w:r w:rsidRPr="007C4D24">
        <w:rPr>
          <w:rFonts w:hint="eastAsia"/>
          <w:snapToGrid w:val="0"/>
        </w:rPr>
        <w:t>年</w:t>
      </w:r>
      <w:r w:rsidRPr="007C4D24">
        <w:rPr>
          <w:snapToGrid w:val="0"/>
        </w:rPr>
        <w:t>11</w:t>
      </w:r>
      <w:r w:rsidRPr="007C4D24">
        <w:rPr>
          <w:rFonts w:hint="eastAsia"/>
          <w:snapToGrid w:val="0"/>
        </w:rPr>
        <w:t>月</w:t>
      </w:r>
      <w:r w:rsidRPr="007C4D24">
        <w:rPr>
          <w:snapToGrid w:val="0"/>
        </w:rPr>
        <w:t>21</w:t>
      </w:r>
      <w:r w:rsidRPr="007C4D24">
        <w:rPr>
          <w:rFonts w:hint="eastAsia"/>
          <w:snapToGrid w:val="0"/>
        </w:rPr>
        <w:t>日屏府原經字第</w:t>
      </w:r>
      <w:r w:rsidRPr="007C4D24">
        <w:rPr>
          <w:snapToGrid w:val="0"/>
        </w:rPr>
        <w:t>0950229851</w:t>
      </w:r>
      <w:r w:rsidRPr="007C4D24">
        <w:rPr>
          <w:rFonts w:hint="eastAsia"/>
          <w:snapToGrid w:val="0"/>
        </w:rPr>
        <w:t>號函示係「得」終止租約無條件收回土地，尚非強制收回，該公所審酌鄉政發展及考量鄉民就業，並要求原承租人於一定期限取得合法後使得續租之作為，尚非不可取，爰回復該公所，同意備查云云。該府復再以107年2月27日屏府原經字第10706892400號函本院稱：該府考量行政機關應具輔導合法化之積極作為，不宜單以收回為唯一行政手段，並呼應內政部91年起極力推動之輔導合法化措施，而備查該公所與林君所訂之該協議書云云。至於該府於同意備查該協議書時，是否要求該公所提出於2年內輔導系爭土地地上物合法化計畫或該府嗣後對該案進行追蹤列管情</w:t>
      </w:r>
      <w:r w:rsidRPr="007C4D24">
        <w:rPr>
          <w:rFonts w:hint="eastAsia"/>
          <w:snapToGrid w:val="0"/>
        </w:rPr>
        <w:lastRenderedPageBreak/>
        <w:t>形，本院於107年3月28日詢問時，該府原住民處副處長蔡文進表示：該府當時並未要求該公所提出輔導合法化計畫，亦未對本案進行追蹤列管等語。</w:t>
      </w:r>
    </w:p>
    <w:p w:rsidR="00F44B7A" w:rsidRPr="007C4D24" w:rsidRDefault="00F44B7A" w:rsidP="00F44B7A">
      <w:pPr>
        <w:pStyle w:val="3"/>
      </w:pPr>
      <w:r w:rsidRPr="007C4D24">
        <w:rPr>
          <w:rFonts w:hint="eastAsia"/>
        </w:rPr>
        <w:t>依據原民會107年2月12日原民土字第1070009919號函復本院表示：管理辦法第2條規定，縣（市）主管機關為縣（市）政府，執行機關為鄉（鎮、市、區）公所，故縣（市）政府對於公所所為行為，應為適法性及適當性之監督。本案該</w:t>
      </w:r>
      <w:r w:rsidR="00EA250B" w:rsidRPr="007C4D24">
        <w:rPr>
          <w:rFonts w:hint="eastAsia"/>
        </w:rPr>
        <w:t>公所未依規定終止租約，其裁量顯有瑕疵，且逾</w:t>
      </w:r>
      <w:r w:rsidRPr="007C4D24">
        <w:rPr>
          <w:rFonts w:hint="eastAsia"/>
        </w:rPr>
        <w:t>越作業要點所訂權限，逕與林君簽定該協議書，容許繼續使用系爭土地，核有未當；而該府為地方主管機關，未適時導正該公所未依規定終止租約，以及違反作業要點所訂權責劃分規定逕與林君簽定該協議書之不當行為，未盡地方主管機關監督責任，容有未洽，確有檢討改進之必要等語。</w:t>
      </w:r>
    </w:p>
    <w:p w:rsidR="00F44B7A" w:rsidRPr="007C4D24" w:rsidRDefault="00F44B7A" w:rsidP="00F44B7A">
      <w:pPr>
        <w:pStyle w:val="3"/>
      </w:pPr>
      <w:r w:rsidRPr="007C4D24">
        <w:rPr>
          <w:rFonts w:hint="eastAsia"/>
        </w:rPr>
        <w:t>經查，本案承租人林君違反原住民保留地租賃契約經營</w:t>
      </w:r>
      <w:r w:rsidRPr="007C4D24">
        <w:t>溫泉SPA</w:t>
      </w:r>
      <w:r w:rsidRPr="007C4D24">
        <w:rPr>
          <w:rFonts w:hint="eastAsia"/>
        </w:rPr>
        <w:t>農場，該公所卻未依契約終止租約收回土地，詎踰越作業要點所訂權限，逕與林君簽定「原住民保留地租賃合同協議書」，其違失之咎，已如前述。惟該府為管理辦法之地方主管機關，對於林君違規違約於系爭土地經營</w:t>
      </w:r>
      <w:r w:rsidRPr="007C4D24">
        <w:t>溫泉SPA</w:t>
      </w:r>
      <w:r w:rsidRPr="007C4D24">
        <w:rPr>
          <w:rFonts w:hint="eastAsia"/>
        </w:rPr>
        <w:t>農場，未能恢復契約所定興辦事業使用，該公所「應」終止租約收回土地，竟稱該公所仍「得」裁量是否收回系爭土地；復</w:t>
      </w:r>
      <w:r w:rsidR="00802599" w:rsidRPr="007C4D24">
        <w:rPr>
          <w:rFonts w:hint="eastAsia"/>
        </w:rPr>
        <w:t>未</w:t>
      </w:r>
      <w:r w:rsidR="00831A11" w:rsidRPr="007C4D24">
        <w:rPr>
          <w:rFonts w:hint="eastAsia"/>
        </w:rPr>
        <w:t>依法</w:t>
      </w:r>
      <w:r w:rsidR="00802599" w:rsidRPr="007C4D24">
        <w:rPr>
          <w:rFonts w:hint="eastAsia"/>
        </w:rPr>
        <w:t>究明</w:t>
      </w:r>
      <w:r w:rsidRPr="007C4D24">
        <w:rPr>
          <w:rFonts w:hint="eastAsia"/>
        </w:rPr>
        <w:t>該公所</w:t>
      </w:r>
      <w:r w:rsidR="00DD241A" w:rsidRPr="007C4D24">
        <w:rPr>
          <w:rFonts w:hint="eastAsia"/>
        </w:rPr>
        <w:t>已</w:t>
      </w:r>
      <w:r w:rsidRPr="007C4D24">
        <w:rPr>
          <w:rFonts w:hint="eastAsia"/>
        </w:rPr>
        <w:t>踰越權限與林君簽定該協議書</w:t>
      </w:r>
      <w:r w:rsidR="003C61B6" w:rsidRPr="007C4D24">
        <w:rPr>
          <w:rFonts w:hint="eastAsia"/>
        </w:rPr>
        <w:t>，及</w:t>
      </w:r>
      <w:r w:rsidRPr="007C4D24">
        <w:rPr>
          <w:rFonts w:hint="eastAsia"/>
        </w:rPr>
        <w:t>原住民保留地所興建違法地上物合法化</w:t>
      </w:r>
      <w:r w:rsidR="003C61B6" w:rsidRPr="007C4D24">
        <w:rPr>
          <w:rFonts w:hint="eastAsia"/>
        </w:rPr>
        <w:t>、</w:t>
      </w:r>
      <w:r w:rsidRPr="007C4D24">
        <w:rPr>
          <w:rFonts w:hint="eastAsia"/>
        </w:rPr>
        <w:t>申請於原住民保留地開發遊憩設施等事項</w:t>
      </w:r>
      <w:r w:rsidR="00802599" w:rsidRPr="007C4D24">
        <w:rPr>
          <w:rFonts w:hint="eastAsia"/>
        </w:rPr>
        <w:t>之可行性</w:t>
      </w:r>
      <w:r w:rsidRPr="007C4D24">
        <w:rPr>
          <w:rFonts w:hint="eastAsia"/>
        </w:rPr>
        <w:t>，致未能適時導正該公所違規行為，並肇生同意備查該協議書情事</w:t>
      </w:r>
      <w:r w:rsidR="00B47CC6" w:rsidRPr="007C4D24">
        <w:rPr>
          <w:rFonts w:hint="eastAsia"/>
        </w:rPr>
        <w:t>之違失，該府未予檢討</w:t>
      </w:r>
      <w:r w:rsidRPr="007C4D24">
        <w:rPr>
          <w:rFonts w:hint="eastAsia"/>
        </w:rPr>
        <w:t>，</w:t>
      </w:r>
      <w:r w:rsidR="00E06092" w:rsidRPr="007C4D24">
        <w:rPr>
          <w:rFonts w:hint="eastAsia"/>
        </w:rPr>
        <w:t>卻猶以系爭土地上之休閒遊憩建築對於該鄉觀光發展及鄉民就業有莫大助益，應予輔導合法化為卸責</w:t>
      </w:r>
      <w:r w:rsidR="00E06092" w:rsidRPr="007C4D24">
        <w:rPr>
          <w:rFonts w:hint="eastAsia"/>
        </w:rPr>
        <w:lastRenderedPageBreak/>
        <w:t>之詞。</w:t>
      </w:r>
    </w:p>
    <w:p w:rsidR="00F44B7A" w:rsidRPr="007C4D24" w:rsidRDefault="00F44B7A" w:rsidP="00F44B7A">
      <w:pPr>
        <w:pStyle w:val="3"/>
      </w:pPr>
      <w:r w:rsidRPr="007C4D24">
        <w:rPr>
          <w:rFonts w:hint="eastAsia"/>
        </w:rPr>
        <w:t>綜上，屏東縣政府為管理辦法之地方主管機關，對於牡丹鄉公所未收回林君違約使用系爭土地，未適時導正；並對於該公所踰越權限逕與林君簽定之「原住民保留地租賃合同協議書」，卻仍同意備查，顯未盡地方主管機關監督之責，核有違失。</w:t>
      </w:r>
    </w:p>
    <w:p w:rsidR="001009ED" w:rsidRPr="007C4D24" w:rsidRDefault="00EB6470" w:rsidP="000E2831">
      <w:pPr>
        <w:pStyle w:val="2"/>
        <w:rPr>
          <w:b/>
        </w:rPr>
      </w:pPr>
      <w:r w:rsidRPr="007C4D24">
        <w:rPr>
          <w:rFonts w:hint="eastAsia"/>
          <w:b/>
        </w:rPr>
        <w:t>屏東縣政府接獲</w:t>
      </w:r>
      <w:r w:rsidR="00626A97" w:rsidRPr="007C4D24">
        <w:rPr>
          <w:rFonts w:hint="eastAsia"/>
          <w:b/>
        </w:rPr>
        <w:t>屏東縣</w:t>
      </w:r>
      <w:r w:rsidRPr="007C4D24">
        <w:rPr>
          <w:rFonts w:hint="eastAsia"/>
          <w:b/>
        </w:rPr>
        <w:t>牡丹鄉公所查報系爭土地違規使用後，未迅行成立聯合取締小組定期查處，復未主動積極查報違章建築，亦未落實後續追蹤調查，未積極按次處罰，或採取停止供水、供電、封閉、強制拆除或其他可立即停止經營、恢復原狀之措施。該府漠視系爭土地持續違規使用、非法經營經年，輕忽聯合稽查工作，內部分工與橫向聯繫機制形同虛設，殊值檢討。</w:t>
      </w:r>
    </w:p>
    <w:p w:rsidR="00EE202C" w:rsidRPr="007C4D24" w:rsidRDefault="009449A5" w:rsidP="00A65D60">
      <w:pPr>
        <w:pStyle w:val="3"/>
      </w:pPr>
      <w:r w:rsidRPr="007C4D24">
        <w:rPr>
          <w:rFonts w:hint="eastAsia"/>
        </w:rPr>
        <w:t>按</w:t>
      </w:r>
      <w:r w:rsidR="00BB04C3" w:rsidRPr="007C4D24">
        <w:rPr>
          <w:rFonts w:hint="eastAsia"/>
        </w:rPr>
        <w:t>區域計畫法第15條第1項規定：「區域計畫公告實施後，不屬第11條之非都市土地，應由有關直轄市或縣</w:t>
      </w:r>
      <w:r w:rsidR="007A5F74" w:rsidRPr="007C4D24">
        <w:rPr>
          <w:rFonts w:hint="eastAsia"/>
        </w:rPr>
        <w:t>（</w:t>
      </w:r>
      <w:r w:rsidR="00BB04C3" w:rsidRPr="007C4D24">
        <w:rPr>
          <w:rFonts w:hint="eastAsia"/>
        </w:rPr>
        <w:t>市</w:t>
      </w:r>
      <w:r w:rsidR="007A5F74" w:rsidRPr="007C4D24">
        <w:rPr>
          <w:rFonts w:hint="eastAsia"/>
        </w:rPr>
        <w:t>）</w:t>
      </w:r>
      <w:r w:rsidR="00BB04C3" w:rsidRPr="007C4D24">
        <w:rPr>
          <w:rFonts w:hint="eastAsia"/>
        </w:rPr>
        <w:t>政府，按照非都市土地分區使用計畫，製定非都市土地使用分區圖，並編定各種使用地，報經上級主管機關核備後，實施管制。變更之程序亦同。其管制規則，由中央主管機關定之。」</w:t>
      </w:r>
      <w:r w:rsidR="007A5F74" w:rsidRPr="007C4D24">
        <w:rPr>
          <w:rFonts w:hint="eastAsia"/>
        </w:rPr>
        <w:t>第21條規定：「（第1項）違反第15條第1項之管制使用土地者，由該管直轄市、縣（市）政府處新台幣6萬元以上30萬元以下罰鍰，並得限期令其變更使用、停止使用或拆除其地上物恢復原狀。（第2項）前項情形經限期變更使用、停止使用或拆除地上物恢復原狀而不遵從者，得按次處罰，並停止供水、供電、封閉、強制拆除或採取其他恢復原狀之措施，其費用由土地或地上物所有人、使用人或管理人負擔。（第3項）前2項罰鍰，經限期繳納逾期不繳納者，移送法院強制執行。」</w:t>
      </w:r>
      <w:r w:rsidRPr="007C4D24">
        <w:rPr>
          <w:rFonts w:hint="eastAsia"/>
        </w:rPr>
        <w:t>非都市土地使用管制規則第</w:t>
      </w:r>
      <w:r w:rsidRPr="007C4D24">
        <w:rPr>
          <w:rFonts w:hint="eastAsia"/>
        </w:rPr>
        <w:lastRenderedPageBreak/>
        <w:t>5條規定：「（第1項）非都市土地使用分區劃定及使用地編定後，由直轄市或縣（市）政府管制其使用，並由當地鄉（鎮、市、區）公所隨時檢查，其有違反土地使用管制者，應即報請直轄市或縣（市）政府處理。</w:t>
      </w:r>
      <w:r w:rsidR="00FC18C1" w:rsidRPr="007C4D24">
        <w:rPr>
          <w:rFonts w:hAnsi="標楷體" w:hint="eastAsia"/>
        </w:rPr>
        <w:t>……</w:t>
      </w:r>
      <w:r w:rsidR="00D54D5C" w:rsidRPr="007C4D24">
        <w:rPr>
          <w:rFonts w:hint="eastAsia"/>
        </w:rPr>
        <w:t>（第3項）</w:t>
      </w:r>
      <w:r w:rsidRPr="007C4D24">
        <w:rPr>
          <w:rFonts w:hint="eastAsia"/>
        </w:rPr>
        <w:t>直轄市或縣（市）政府為處理第</w:t>
      </w:r>
      <w:r w:rsidR="00BB04C3" w:rsidRPr="007C4D24">
        <w:rPr>
          <w:rFonts w:hint="eastAsia"/>
        </w:rPr>
        <w:t>1</w:t>
      </w:r>
      <w:r w:rsidRPr="007C4D24">
        <w:rPr>
          <w:rFonts w:hint="eastAsia"/>
        </w:rPr>
        <w:t>項違反土地使用管制之案件，應成立聯合取締小組定期查處。</w:t>
      </w:r>
      <w:r w:rsidR="00FC18C1" w:rsidRPr="007C4D24">
        <w:rPr>
          <w:rFonts w:hAnsi="標楷體" w:hint="eastAsia"/>
        </w:rPr>
        <w:t>……</w:t>
      </w:r>
      <w:r w:rsidRPr="007C4D24">
        <w:rPr>
          <w:rFonts w:hint="eastAsia"/>
        </w:rPr>
        <w:t>」</w:t>
      </w:r>
      <w:r w:rsidR="00FC18C1" w:rsidRPr="007C4D24">
        <w:rPr>
          <w:rFonts w:hint="eastAsia"/>
        </w:rPr>
        <w:t>第53條規定：「非都市土地之建築管理，應依實施區域計畫地區建築管理辦法及相關法規之規定為之；其在山坡地範圍內者，並應依山坡地建築管理辦法之規定為之。」第54條規定：「非都市土地依目的事業主管機關核定事業計畫編定或變更編定、或經目的事業主管機關同意使用者，由目的事業主管機關檢查是否依原核定計畫使用；其有違反使用者，應函請直轄市或縣</w:t>
      </w:r>
      <w:r w:rsidR="00C342F1" w:rsidRPr="007C4D24">
        <w:rPr>
          <w:rFonts w:hint="eastAsia"/>
        </w:rPr>
        <w:t>（</w:t>
      </w:r>
      <w:r w:rsidR="00FC18C1" w:rsidRPr="007C4D24">
        <w:rPr>
          <w:rFonts w:hint="eastAsia"/>
        </w:rPr>
        <w:t>市</w:t>
      </w:r>
      <w:r w:rsidR="00C342F1" w:rsidRPr="007C4D24">
        <w:rPr>
          <w:rFonts w:hint="eastAsia"/>
        </w:rPr>
        <w:t>）</w:t>
      </w:r>
      <w:r w:rsidR="00FC18C1" w:rsidRPr="007C4D24">
        <w:rPr>
          <w:rFonts w:hint="eastAsia"/>
        </w:rPr>
        <w:t>聯合取締小組依相關規定處理，並通知土地所有權人。」第55條規定：「違反本規則規定同時違反其他特別法令規定者，由各該法令主管機關會同地政機關處理。」</w:t>
      </w:r>
    </w:p>
    <w:p w:rsidR="00EE202C" w:rsidRPr="007C4D24" w:rsidRDefault="00EE202C" w:rsidP="00A65D60">
      <w:pPr>
        <w:pStyle w:val="3"/>
      </w:pPr>
      <w:r w:rsidRPr="007C4D24">
        <w:rPr>
          <w:rFonts w:hint="eastAsia"/>
        </w:rPr>
        <w:t>復按行為時屏東縣政府執行非都市土地違反使用管制案件權責劃分作業要點（99年3月18日訂定</w:t>
      </w:r>
      <w:r w:rsidR="003A4230" w:rsidRPr="007C4D24">
        <w:rPr>
          <w:rFonts w:hint="eastAsia"/>
        </w:rPr>
        <w:t>，非現行條文</w:t>
      </w:r>
      <w:r w:rsidRPr="007C4D24">
        <w:rPr>
          <w:rFonts w:hint="eastAsia"/>
        </w:rPr>
        <w:t>）第4點</w:t>
      </w:r>
      <w:r w:rsidR="003A4230" w:rsidRPr="007C4D24">
        <w:rPr>
          <w:rFonts w:hint="eastAsia"/>
        </w:rPr>
        <w:t>規定</w:t>
      </w:r>
      <w:r w:rsidRPr="007C4D24">
        <w:rPr>
          <w:rFonts w:hint="eastAsia"/>
        </w:rPr>
        <w:t>：「違反管制案件來源：（一）鄉（鎮、市）公所查報案件。（二）各目的事業、使用地主管機關檢查或上級交辦案件。</w:t>
      </w:r>
      <w:r w:rsidRPr="007C4D24">
        <w:rPr>
          <w:rFonts w:hAnsi="標楷體" w:hint="eastAsia"/>
        </w:rPr>
        <w:t>……</w:t>
      </w:r>
      <w:r w:rsidRPr="007C4D24">
        <w:rPr>
          <w:rFonts w:hint="eastAsia"/>
        </w:rPr>
        <w:t>」第5點</w:t>
      </w:r>
      <w:r w:rsidR="003A4230" w:rsidRPr="007C4D24">
        <w:rPr>
          <w:rFonts w:hint="eastAsia"/>
        </w:rPr>
        <w:t>規定</w:t>
      </w:r>
      <w:r w:rsidRPr="007C4D24">
        <w:rPr>
          <w:rFonts w:hint="eastAsia"/>
        </w:rPr>
        <w:t>：「違反管制案件受理及分案原則，依下列規定</w:t>
      </w:r>
      <w:r w:rsidRPr="007C4D24">
        <w:rPr>
          <w:rFonts w:hAnsi="標楷體" w:hint="eastAsia"/>
        </w:rPr>
        <w:t>……</w:t>
      </w:r>
      <w:r w:rsidR="003A4230" w:rsidRPr="007C4D24">
        <w:rPr>
          <w:rFonts w:hAnsi="標楷體" w:hint="eastAsia"/>
        </w:rPr>
        <w:t>由各該目的事業主管單位查處……</w:t>
      </w:r>
      <w:r w:rsidRPr="007C4D24">
        <w:rPr>
          <w:rFonts w:hint="eastAsia"/>
        </w:rPr>
        <w:t>」第6點</w:t>
      </w:r>
      <w:r w:rsidR="003A4230" w:rsidRPr="007C4D24">
        <w:rPr>
          <w:rFonts w:hint="eastAsia"/>
        </w:rPr>
        <w:t>規定</w:t>
      </w:r>
      <w:r w:rsidRPr="007C4D24">
        <w:rPr>
          <w:rFonts w:hint="eastAsia"/>
        </w:rPr>
        <w:t>：「違反管制案件之本府目的事業主管單位分類如下：</w:t>
      </w:r>
      <w:r w:rsidRPr="007C4D24">
        <w:rPr>
          <w:rFonts w:hAnsi="標楷體" w:hint="eastAsia"/>
        </w:rPr>
        <w:t>……</w:t>
      </w:r>
      <w:r w:rsidRPr="007C4D24">
        <w:rPr>
          <w:rFonts w:hint="eastAsia"/>
        </w:rPr>
        <w:t>」第7點</w:t>
      </w:r>
      <w:r w:rsidR="003A4230" w:rsidRPr="007C4D24">
        <w:rPr>
          <w:rFonts w:hint="eastAsia"/>
        </w:rPr>
        <w:t>規定</w:t>
      </w:r>
      <w:r w:rsidRPr="007C4D24">
        <w:rPr>
          <w:rFonts w:hint="eastAsia"/>
        </w:rPr>
        <w:t>：「違反管制案件之行為人、事、地、物證調查，依下列規定：（一）目的事業主管單位得視案情邀集相關單位會勘或交辦鄉（鎮、市）公所調查，並製作現場勘查紀錄及違規</w:t>
      </w:r>
      <w:r w:rsidRPr="007C4D24">
        <w:rPr>
          <w:rFonts w:hint="eastAsia"/>
        </w:rPr>
        <w:lastRenderedPageBreak/>
        <w:t>行為人資料</w:t>
      </w:r>
      <w:r w:rsidRPr="007C4D24">
        <w:rPr>
          <w:rFonts w:hAnsi="標楷體" w:hint="eastAsia"/>
        </w:rPr>
        <w:t>……</w:t>
      </w:r>
      <w:r w:rsidRPr="007C4D24">
        <w:rPr>
          <w:rFonts w:hint="eastAsia"/>
        </w:rPr>
        <w:t>」第8點：「各目的事業主管單位確認違反管制案件所違反行政法義務規定之程序，除依業管法令卓處足達行政目的者外，依下列程序辦理之</w:t>
      </w:r>
      <w:r w:rsidRPr="007C4D24">
        <w:rPr>
          <w:rFonts w:hAnsi="標楷體" w:hint="eastAsia"/>
        </w:rPr>
        <w:t>……</w:t>
      </w:r>
      <w:r w:rsidRPr="007C4D24">
        <w:rPr>
          <w:rFonts w:hint="eastAsia"/>
        </w:rPr>
        <w:t>」第9點：「違反管制案件行政處分之程序</w:t>
      </w:r>
      <w:r w:rsidRPr="007C4D24">
        <w:rPr>
          <w:rFonts w:hAnsi="標楷體" w:hint="eastAsia"/>
        </w:rPr>
        <w:t>……</w:t>
      </w:r>
      <w:r w:rsidRPr="007C4D24">
        <w:rPr>
          <w:rFonts w:hint="eastAsia"/>
        </w:rPr>
        <w:t>」第10點：「違反管制案件之後續追蹤列管，依下列規定辦理：（一）違反管制案件依法裁處後，由目的事業主管單位列管追蹤，經複查結果改正完竣屬實者，准予結案，並副知裁罰單位</w:t>
      </w:r>
      <w:r w:rsidRPr="007C4D24">
        <w:rPr>
          <w:rFonts w:hAnsi="標楷體" w:hint="eastAsia"/>
        </w:rPr>
        <w:t>……</w:t>
      </w:r>
      <w:r w:rsidRPr="007C4D24">
        <w:rPr>
          <w:rFonts w:hint="eastAsia"/>
        </w:rPr>
        <w:t>」</w:t>
      </w:r>
    </w:p>
    <w:p w:rsidR="00EE202C" w:rsidRPr="007C4D24" w:rsidRDefault="00EE202C" w:rsidP="00A65D60">
      <w:pPr>
        <w:pStyle w:val="3"/>
      </w:pPr>
      <w:r w:rsidRPr="007C4D24">
        <w:rPr>
          <w:rFonts w:hint="eastAsia"/>
        </w:rPr>
        <w:t>再按行政罰法第18條規定：「（第1項）裁處罰鍰，應審酌違反行政法上義務行為應受責難程度、所生影響及因違反行政法上義務所得之利益，並得考量受處罰者之資力。（第2項）前項所得之利益超過法定罰鍰最高額者，得於所得利益之範圍內酌量加重，不受法定罰鍰最高額之限制。</w:t>
      </w:r>
      <w:r w:rsidRPr="007C4D24">
        <w:rPr>
          <w:rFonts w:hAnsi="標楷體" w:hint="eastAsia"/>
        </w:rPr>
        <w:t>……</w:t>
      </w:r>
      <w:r w:rsidRPr="007C4D24">
        <w:rPr>
          <w:rFonts w:hint="eastAsia"/>
        </w:rPr>
        <w:t>」第24條規定：「（第1項）一行為違反數個行政法上義務規定而應處罰鍰者，依法定罰鍰額最高之規定裁處。但裁處之額度，不得低於各該規定之罰鍰最低額。（第2項）前項違反行政法上義務行為，除應處罰鍰外，另有沒入或其他種類行政罰之處罰者，得依該規定併為裁處。但其處罰種類相同，如從一重處罰已足以達成行政目的者，不得重複裁處。</w:t>
      </w:r>
      <w:r w:rsidRPr="007C4D24">
        <w:rPr>
          <w:rFonts w:hAnsi="標楷體" w:hint="eastAsia"/>
        </w:rPr>
        <w:t>……</w:t>
      </w:r>
      <w:r w:rsidRPr="007C4D24">
        <w:rPr>
          <w:rFonts w:hint="eastAsia"/>
        </w:rPr>
        <w:t>」第31條規定：「（第1項）一行為違反同一行政法上義務，數機關均有管轄權者，由處理在先之機關管轄。不能分別處理之先後者，由各該機關協議定之；不能協議或有統一管轄之必要者，由其共同上級機關指定之。（第2項）一行為違反數個行政法上義務而應處罰鍰，數機關均有管轄權者，由法定罰鍰額最高之主管機關管轄。法定罰鍰額相同者，依前項規定定其管轄。</w:t>
      </w:r>
      <w:r w:rsidRPr="007C4D24">
        <w:rPr>
          <w:rFonts w:hAnsi="標楷體" w:hint="eastAsia"/>
        </w:rPr>
        <w:t>……</w:t>
      </w:r>
      <w:r w:rsidRPr="007C4D24">
        <w:rPr>
          <w:rFonts w:hint="eastAsia"/>
        </w:rPr>
        <w:t>」</w:t>
      </w:r>
    </w:p>
    <w:p w:rsidR="00D73DDA" w:rsidRPr="007C4D24" w:rsidRDefault="001858F7" w:rsidP="00A65D60">
      <w:pPr>
        <w:pStyle w:val="3"/>
      </w:pPr>
      <w:r w:rsidRPr="007C4D24">
        <w:rPr>
          <w:rFonts w:hint="eastAsia"/>
        </w:rPr>
        <w:t>綜合上述規定</w:t>
      </w:r>
      <w:r w:rsidR="00D73DDA" w:rsidRPr="007C4D24">
        <w:rPr>
          <w:rFonts w:hint="eastAsia"/>
        </w:rPr>
        <w:t>，非都市土地使用分區編定公告後，</w:t>
      </w:r>
      <w:r w:rsidR="00D73DDA" w:rsidRPr="007C4D24">
        <w:rPr>
          <w:rFonts w:hint="eastAsia"/>
        </w:rPr>
        <w:lastRenderedPageBreak/>
        <w:t>其土地之使用即按其所屬使用分區之類別為不同性質及強度之管制，並以各宗土地之使用地類別作為管制之依據。</w:t>
      </w:r>
      <w:r w:rsidR="00A65D60" w:rsidRPr="007C4D24">
        <w:rPr>
          <w:rFonts w:hint="eastAsia"/>
        </w:rPr>
        <w:t>如有違反編定使用或未按計畫使用者，鄉（鎮、市、區）公所應即報請直轄市或縣（市）政府處理，或由目的事業主管機關會同有關機關處理。縣（市）政府對違反使用之處理，除應成立聯合取締小組定期查處外，對於違反非都市土地管制規則同時違反其他特別法令規定者，由各該法令主管機關會同地政機關處理。</w:t>
      </w:r>
      <w:r w:rsidR="00626A97" w:rsidRPr="007C4D24">
        <w:rPr>
          <w:rFonts w:hint="eastAsia"/>
        </w:rPr>
        <w:t>該</w:t>
      </w:r>
      <w:r w:rsidR="00F73860" w:rsidRPr="007C4D24">
        <w:rPr>
          <w:rFonts w:hint="eastAsia"/>
        </w:rPr>
        <w:t>府受理所轄非都市土地違反使用管制案件後，即應依該府訂定之上開作業要點第5點至第10點等</w:t>
      </w:r>
      <w:r w:rsidR="00C34494" w:rsidRPr="007C4D24">
        <w:rPr>
          <w:rFonts w:hint="eastAsia"/>
        </w:rPr>
        <w:t>相關</w:t>
      </w:r>
      <w:r w:rsidR="00F73860" w:rsidRPr="007C4D24">
        <w:rPr>
          <w:rFonts w:hint="eastAsia"/>
        </w:rPr>
        <w:t>規定，</w:t>
      </w:r>
      <w:r w:rsidR="00C34494" w:rsidRPr="007C4D24">
        <w:rPr>
          <w:rFonts w:hint="eastAsia"/>
        </w:rPr>
        <w:t>由</w:t>
      </w:r>
      <w:r w:rsidR="00F73860" w:rsidRPr="007C4D24">
        <w:rPr>
          <w:rFonts w:hint="eastAsia"/>
        </w:rPr>
        <w:t>目的事業主管機關調查</w:t>
      </w:r>
      <w:r w:rsidR="00AC31C3" w:rsidRPr="007C4D24">
        <w:rPr>
          <w:rFonts w:hint="eastAsia"/>
        </w:rPr>
        <w:t>違規事實</w:t>
      </w:r>
      <w:r w:rsidR="00F73860" w:rsidRPr="007C4D24">
        <w:rPr>
          <w:rFonts w:hint="eastAsia"/>
        </w:rPr>
        <w:t>，確認違規態樣與所違反之法令規定，並依法裁罰與後續追蹤列管。</w:t>
      </w:r>
      <w:r w:rsidR="00315315" w:rsidRPr="007C4D24">
        <w:rPr>
          <w:rFonts w:hint="eastAsia"/>
        </w:rPr>
        <w:t>如果違規行為所得之利益超過法定罰鍰最高額者，亦得於所得利益範圍內酌量加重罰鍰，不受法定罰鍰最高額之限制。</w:t>
      </w:r>
    </w:p>
    <w:p w:rsidR="00C34494" w:rsidRPr="007C4D24" w:rsidRDefault="00082B8E" w:rsidP="00BA7A72">
      <w:pPr>
        <w:pStyle w:val="3"/>
      </w:pPr>
      <w:r w:rsidRPr="007C4D24">
        <w:rPr>
          <w:rFonts w:hint="eastAsia"/>
        </w:rPr>
        <w:t>經</w:t>
      </w:r>
      <w:r w:rsidR="00AC31C3" w:rsidRPr="007C4D24">
        <w:rPr>
          <w:rFonts w:hint="eastAsia"/>
        </w:rPr>
        <w:t>查</w:t>
      </w:r>
      <w:r w:rsidR="00626A97" w:rsidRPr="007C4D24">
        <w:rPr>
          <w:rFonts w:hint="eastAsia"/>
        </w:rPr>
        <w:t>該</w:t>
      </w:r>
      <w:r w:rsidR="00637D2E" w:rsidRPr="007C4D24">
        <w:rPr>
          <w:rFonts w:hint="eastAsia"/>
        </w:rPr>
        <w:t>公所</w:t>
      </w:r>
      <w:r w:rsidR="00C917D7" w:rsidRPr="007C4D24">
        <w:rPr>
          <w:rFonts w:hint="eastAsia"/>
        </w:rPr>
        <w:t>前</w:t>
      </w:r>
      <w:r w:rsidR="00637D2E" w:rsidRPr="007C4D24">
        <w:rPr>
          <w:rFonts w:hint="eastAsia"/>
        </w:rPr>
        <w:t>以103年7月29日牡鄉農觀字第10330921600號函檢附系爭土地「非都市土地違規使用案件處理查報表」陳報</w:t>
      </w:r>
      <w:r w:rsidR="00626A97" w:rsidRPr="007C4D24">
        <w:rPr>
          <w:rFonts w:hint="eastAsia"/>
        </w:rPr>
        <w:t>該</w:t>
      </w:r>
      <w:r w:rsidR="00637D2E" w:rsidRPr="007C4D24">
        <w:rPr>
          <w:rFonts w:hint="eastAsia"/>
        </w:rPr>
        <w:t>府後，該府雖即以103年8月29日屏府農企字第10323035800號函請</w:t>
      </w:r>
      <w:r w:rsidRPr="007C4D24">
        <w:rPr>
          <w:rFonts w:hint="eastAsia"/>
        </w:rPr>
        <w:t>該</w:t>
      </w:r>
      <w:r w:rsidR="00637D2E" w:rsidRPr="007C4D24">
        <w:rPr>
          <w:rFonts w:hint="eastAsia"/>
        </w:rPr>
        <w:t>府城鄉發展處、原住民處本於主管機關法令處理，並以副本抄送</w:t>
      </w:r>
      <w:r w:rsidRPr="007C4D24">
        <w:rPr>
          <w:rFonts w:hint="eastAsia"/>
        </w:rPr>
        <w:t>該</w:t>
      </w:r>
      <w:r w:rsidR="00637D2E" w:rsidRPr="007C4D24">
        <w:rPr>
          <w:rFonts w:hint="eastAsia"/>
        </w:rPr>
        <w:t>府地政處、農業處林業及保育科、農業處農會輔導科、農業處農業企劃科。惟各該單位收送上開公文後</w:t>
      </w:r>
      <w:r w:rsidRPr="007C4D24">
        <w:rPr>
          <w:rFonts w:hint="eastAsia"/>
        </w:rPr>
        <w:t>，均未簽辦處理。</w:t>
      </w:r>
    </w:p>
    <w:p w:rsidR="0079665D" w:rsidRPr="007C4D24" w:rsidRDefault="00BA7A72" w:rsidP="00C34494">
      <w:pPr>
        <w:pStyle w:val="3"/>
        <w:ind w:leftChars="200"/>
      </w:pPr>
      <w:r w:rsidRPr="007C4D24">
        <w:rPr>
          <w:rFonts w:hint="eastAsia"/>
        </w:rPr>
        <w:t>該府</w:t>
      </w:r>
      <w:r w:rsidR="00C34494" w:rsidRPr="007C4D24">
        <w:rPr>
          <w:rFonts w:hint="eastAsia"/>
        </w:rPr>
        <w:t>雖</w:t>
      </w:r>
      <w:r w:rsidRPr="007C4D24">
        <w:rPr>
          <w:rFonts w:hint="eastAsia"/>
        </w:rPr>
        <w:t>辯稱，非法民宿之目的事業主管單位為該府觀光傳播處，</w:t>
      </w:r>
      <w:r w:rsidR="00FA5903" w:rsidRPr="007C4D24">
        <w:rPr>
          <w:rFonts w:hint="eastAsia"/>
        </w:rPr>
        <w:t>該處於</w:t>
      </w:r>
      <w:r w:rsidRPr="007C4D24">
        <w:rPr>
          <w:rFonts w:hint="eastAsia"/>
        </w:rPr>
        <w:t>103年9月18日及104年11月5日派員前往稽查，現場確有經營民宿行為，營業房間數共9間，爰</w:t>
      </w:r>
      <w:r w:rsidR="00FE1EB6" w:rsidRPr="007C4D24">
        <w:rPr>
          <w:rFonts w:hint="eastAsia"/>
        </w:rPr>
        <w:t>分別於</w:t>
      </w:r>
      <w:r w:rsidRPr="007C4D24">
        <w:rPr>
          <w:rFonts w:hint="eastAsia"/>
        </w:rPr>
        <w:t>103年11月17日</w:t>
      </w:r>
      <w:r w:rsidR="00FE1EB6" w:rsidRPr="007C4D24">
        <w:rPr>
          <w:rStyle w:val="aff"/>
        </w:rPr>
        <w:footnoteReference w:id="10"/>
      </w:r>
      <w:r w:rsidRPr="007C4D24">
        <w:rPr>
          <w:rFonts w:hint="eastAsia"/>
        </w:rPr>
        <w:t>及105年4月28</w:t>
      </w:r>
      <w:r w:rsidRPr="007C4D24">
        <w:rPr>
          <w:rFonts w:hint="eastAsia"/>
        </w:rPr>
        <w:lastRenderedPageBreak/>
        <w:t>日</w:t>
      </w:r>
      <w:r w:rsidR="00FE1EB6" w:rsidRPr="007C4D24">
        <w:rPr>
          <w:rStyle w:val="aff"/>
        </w:rPr>
        <w:footnoteReference w:id="11"/>
      </w:r>
      <w:r w:rsidR="00FE1EB6" w:rsidRPr="007C4D24">
        <w:rPr>
          <w:rFonts w:hint="eastAsia"/>
        </w:rPr>
        <w:t>，</w:t>
      </w:r>
      <w:r w:rsidRPr="007C4D24">
        <w:rPr>
          <w:rFonts w:hint="eastAsia"/>
        </w:rPr>
        <w:t>依違反發展觀光條例第25條第2項</w:t>
      </w:r>
      <w:r w:rsidR="007015A6" w:rsidRPr="007C4D24">
        <w:rPr>
          <w:rStyle w:val="aff"/>
        </w:rPr>
        <w:footnoteReference w:id="12"/>
      </w:r>
      <w:r w:rsidRPr="007C4D24">
        <w:rPr>
          <w:rFonts w:hint="eastAsia"/>
        </w:rPr>
        <w:t>及第55條第6項</w:t>
      </w:r>
      <w:r w:rsidR="007015A6" w:rsidRPr="007C4D24">
        <w:rPr>
          <w:rStyle w:val="aff"/>
        </w:rPr>
        <w:footnoteReference w:id="13"/>
      </w:r>
      <w:r w:rsidR="00FA5903" w:rsidRPr="007C4D24">
        <w:rPr>
          <w:rFonts w:hint="eastAsia"/>
        </w:rPr>
        <w:t>規定</w:t>
      </w:r>
      <w:r w:rsidRPr="007C4D24">
        <w:rPr>
          <w:rFonts w:hint="eastAsia"/>
        </w:rPr>
        <w:t>裁罰9萬元及15萬6,000元</w:t>
      </w:r>
      <w:r w:rsidR="00FA5903" w:rsidRPr="007C4D24">
        <w:rPr>
          <w:rFonts w:hint="eastAsia"/>
        </w:rPr>
        <w:t>云云。</w:t>
      </w:r>
      <w:r w:rsidR="0079665D" w:rsidRPr="007C4D24">
        <w:rPr>
          <w:rFonts w:hint="eastAsia"/>
        </w:rPr>
        <w:t>惟查系爭土地之使用分區及編定類別為山坡地保育區農牧用地，亦屬山坡地範圍，據</w:t>
      </w:r>
      <w:r w:rsidR="00626A97" w:rsidRPr="007C4D24">
        <w:rPr>
          <w:rFonts w:hint="eastAsia"/>
        </w:rPr>
        <w:t>該</w:t>
      </w:r>
      <w:r w:rsidR="0079665D" w:rsidRPr="007C4D24">
        <w:rPr>
          <w:rFonts w:hint="eastAsia"/>
        </w:rPr>
        <w:t>公所查報</w:t>
      </w:r>
      <w:r w:rsidR="00A66730" w:rsidRPr="007C4D24">
        <w:rPr>
          <w:rFonts w:hint="eastAsia"/>
        </w:rPr>
        <w:t>其</w:t>
      </w:r>
      <w:r w:rsidR="0079665D" w:rsidRPr="007C4D24">
        <w:rPr>
          <w:rFonts w:hint="eastAsia"/>
        </w:rPr>
        <w:t>違規使用情形包括：餐廳1棟、溫泉</w:t>
      </w:r>
      <w:r w:rsidR="00192D03" w:rsidRPr="007C4D24">
        <w:rPr>
          <w:rFonts w:hint="eastAsia"/>
        </w:rPr>
        <w:t>SPA</w:t>
      </w:r>
      <w:r w:rsidR="0079665D" w:rsidRPr="007C4D24">
        <w:rPr>
          <w:rFonts w:hint="eastAsia"/>
        </w:rPr>
        <w:t>浴池1棟、停車場4座、獨棟木屋區1處、噴水池1處、野生動物展示區1處</w:t>
      </w:r>
      <w:r w:rsidR="00C34494" w:rsidRPr="007C4D24">
        <w:rPr>
          <w:rFonts w:hint="eastAsia"/>
        </w:rPr>
        <w:t>等情</w:t>
      </w:r>
      <w:r w:rsidR="0079665D" w:rsidRPr="007C4D24">
        <w:rPr>
          <w:rFonts w:hint="eastAsia"/>
        </w:rPr>
        <w:t>，核已涉嫌違反非都市土地使用管制規則、區域計畫法、</w:t>
      </w:r>
      <w:r w:rsidR="001676A7" w:rsidRPr="007C4D24">
        <w:rPr>
          <w:rFonts w:hint="eastAsia"/>
        </w:rPr>
        <w:t>建築法、實施區域計畫地區建築管理辦法、山坡地建築管理辦法、違章建築處理辦法、水土保持法、發展觀光條例、溫泉法等相關法令規定</w:t>
      </w:r>
      <w:r w:rsidR="00A66730" w:rsidRPr="007C4D24">
        <w:rPr>
          <w:rFonts w:hint="eastAsia"/>
        </w:rPr>
        <w:t>。然</w:t>
      </w:r>
      <w:r w:rsidR="00626A97" w:rsidRPr="007C4D24">
        <w:rPr>
          <w:rFonts w:hint="eastAsia"/>
        </w:rPr>
        <w:t>該</w:t>
      </w:r>
      <w:r w:rsidR="00A66730" w:rsidRPr="007C4D24">
        <w:rPr>
          <w:rFonts w:hint="eastAsia"/>
        </w:rPr>
        <w:t>府卻未迅行成立聯合取締小組定期查處</w:t>
      </w:r>
      <w:r w:rsidR="00557154" w:rsidRPr="007C4D24">
        <w:rPr>
          <w:rFonts w:hint="eastAsia"/>
        </w:rPr>
        <w:t>，復未</w:t>
      </w:r>
      <w:r w:rsidR="00D90BB3" w:rsidRPr="007C4D24">
        <w:rPr>
          <w:rFonts w:hint="eastAsia"/>
        </w:rPr>
        <w:t>主動</w:t>
      </w:r>
      <w:r w:rsidR="00F97F36" w:rsidRPr="007C4D24">
        <w:rPr>
          <w:rFonts w:hint="eastAsia"/>
        </w:rPr>
        <w:t>積極</w:t>
      </w:r>
      <w:r w:rsidR="00557154" w:rsidRPr="007C4D24">
        <w:rPr>
          <w:rFonts w:hint="eastAsia"/>
        </w:rPr>
        <w:t>查報違章建築，</w:t>
      </w:r>
      <w:r w:rsidR="00D90BB3" w:rsidRPr="007C4D24">
        <w:rPr>
          <w:rFonts w:hint="eastAsia"/>
        </w:rPr>
        <w:t>縱稱已</w:t>
      </w:r>
      <w:r w:rsidR="004A2609">
        <w:rPr>
          <w:rFonts w:hint="eastAsia"/>
        </w:rPr>
        <w:t>處罰鍰</w:t>
      </w:r>
      <w:r w:rsidR="00400A42" w:rsidRPr="007C4D24">
        <w:rPr>
          <w:rFonts w:hint="eastAsia"/>
        </w:rPr>
        <w:t>並命禁止經營，</w:t>
      </w:r>
      <w:r w:rsidR="004D2969" w:rsidRPr="007C4D24">
        <w:rPr>
          <w:rFonts w:hint="eastAsia"/>
        </w:rPr>
        <w:t>卻未落實</w:t>
      </w:r>
      <w:r w:rsidR="00400A42" w:rsidRPr="007C4D24">
        <w:rPr>
          <w:rFonts w:hint="eastAsia"/>
        </w:rPr>
        <w:t>後續追蹤調查，未積極按次處罰，</w:t>
      </w:r>
      <w:r w:rsidR="00F97F36" w:rsidRPr="007C4D24">
        <w:rPr>
          <w:rFonts w:hint="eastAsia"/>
        </w:rPr>
        <w:t>或採取停止供水、供電、封閉、強制拆除或其他可立即停止經營、恢復原狀之措施</w:t>
      </w:r>
      <w:r w:rsidR="00C34494" w:rsidRPr="007C4D24">
        <w:rPr>
          <w:rFonts w:hint="eastAsia"/>
        </w:rPr>
        <w:t>，</w:t>
      </w:r>
      <w:r w:rsidR="00710BBE" w:rsidRPr="007C4D24">
        <w:rPr>
          <w:rFonts w:hint="eastAsia"/>
        </w:rPr>
        <w:t>漠</w:t>
      </w:r>
      <w:r w:rsidR="00D90BB3" w:rsidRPr="007C4D24">
        <w:rPr>
          <w:rFonts w:hint="eastAsia"/>
        </w:rPr>
        <w:t>視</w:t>
      </w:r>
      <w:r w:rsidR="001F1580" w:rsidRPr="007C4D24">
        <w:rPr>
          <w:rFonts w:hint="eastAsia"/>
        </w:rPr>
        <w:t>系爭土地</w:t>
      </w:r>
      <w:r w:rsidR="009E1C5E" w:rsidRPr="007C4D24">
        <w:rPr>
          <w:rFonts w:hint="eastAsia"/>
        </w:rPr>
        <w:t>持續</w:t>
      </w:r>
      <w:r w:rsidR="001F1580" w:rsidRPr="007C4D24">
        <w:rPr>
          <w:rFonts w:hint="eastAsia"/>
        </w:rPr>
        <w:t>違規</w:t>
      </w:r>
      <w:r w:rsidR="00D90BB3" w:rsidRPr="007C4D24">
        <w:rPr>
          <w:rFonts w:hint="eastAsia"/>
        </w:rPr>
        <w:t>使用、非法</w:t>
      </w:r>
      <w:r w:rsidR="001F1580" w:rsidRPr="007C4D24">
        <w:rPr>
          <w:rFonts w:hint="eastAsia"/>
        </w:rPr>
        <w:t>經營</w:t>
      </w:r>
      <w:r w:rsidR="00D90BB3" w:rsidRPr="007C4D24">
        <w:rPr>
          <w:rFonts w:hint="eastAsia"/>
        </w:rPr>
        <w:t>經</w:t>
      </w:r>
      <w:r w:rsidR="001F1580" w:rsidRPr="007C4D24">
        <w:rPr>
          <w:rFonts w:hint="eastAsia"/>
        </w:rPr>
        <w:t>年，</w:t>
      </w:r>
      <w:r w:rsidR="00F97F36" w:rsidRPr="007C4D24">
        <w:rPr>
          <w:rFonts w:hint="eastAsia"/>
        </w:rPr>
        <w:t>顯見</w:t>
      </w:r>
      <w:r w:rsidR="009561A8" w:rsidRPr="007C4D24">
        <w:rPr>
          <w:rFonts w:hint="eastAsia"/>
        </w:rPr>
        <w:t>該</w:t>
      </w:r>
      <w:r w:rsidR="00F97F36" w:rsidRPr="007C4D24">
        <w:rPr>
          <w:rFonts w:hint="eastAsia"/>
        </w:rPr>
        <w:t>府</w:t>
      </w:r>
      <w:r w:rsidR="008761F4" w:rsidRPr="007C4D24">
        <w:rPr>
          <w:rFonts w:hint="eastAsia"/>
        </w:rPr>
        <w:t>輕忽聯合稽查工作，</w:t>
      </w:r>
      <w:r w:rsidR="00F97F36" w:rsidRPr="007C4D24">
        <w:rPr>
          <w:rFonts w:hint="eastAsia"/>
        </w:rPr>
        <w:t>內部分工</w:t>
      </w:r>
      <w:r w:rsidR="008761F4" w:rsidRPr="007C4D24">
        <w:rPr>
          <w:rFonts w:hint="eastAsia"/>
        </w:rPr>
        <w:t>與橫向聯繫機制形同虛設，殊值檢討。</w:t>
      </w:r>
    </w:p>
    <w:p w:rsidR="003D61BF" w:rsidRPr="007C4D24" w:rsidRDefault="009E1C5E" w:rsidP="003D61BF">
      <w:pPr>
        <w:pStyle w:val="3"/>
      </w:pPr>
      <w:r w:rsidRPr="007C4D24">
        <w:rPr>
          <w:rFonts w:hint="eastAsia"/>
        </w:rPr>
        <w:t>另系爭土地因承租人擅自砍除原種植之</w:t>
      </w:r>
      <w:r w:rsidR="003214DE" w:rsidRPr="007C4D24">
        <w:rPr>
          <w:rFonts w:hint="eastAsia"/>
        </w:rPr>
        <w:t>農作</w:t>
      </w:r>
      <w:r w:rsidRPr="007C4D24">
        <w:rPr>
          <w:rFonts w:hint="eastAsia"/>
        </w:rPr>
        <w:t>物，興建休閒硬體設施，經</w:t>
      </w:r>
      <w:r w:rsidR="009561A8" w:rsidRPr="007C4D24">
        <w:rPr>
          <w:rFonts w:hint="eastAsia"/>
        </w:rPr>
        <w:t>該</w:t>
      </w:r>
      <w:r w:rsidRPr="007C4D24">
        <w:rPr>
          <w:rFonts w:hint="eastAsia"/>
        </w:rPr>
        <w:t>公所認定違反管理辦法及原住民保留地租賃契約，而</w:t>
      </w:r>
      <w:r w:rsidR="00BB425B" w:rsidRPr="007C4D24">
        <w:rPr>
          <w:rFonts w:hint="eastAsia"/>
        </w:rPr>
        <w:t>終止租約，</w:t>
      </w:r>
      <w:r w:rsidRPr="007C4D24">
        <w:rPr>
          <w:rFonts w:hint="eastAsia"/>
        </w:rPr>
        <w:t>進行</w:t>
      </w:r>
      <w:r w:rsidR="00BB425B" w:rsidRPr="007C4D24">
        <w:rPr>
          <w:rFonts w:hint="eastAsia"/>
        </w:rPr>
        <w:t>排除占用、</w:t>
      </w:r>
      <w:r w:rsidRPr="007C4D24">
        <w:rPr>
          <w:rFonts w:hint="eastAsia"/>
        </w:rPr>
        <w:t>收回土地及追繳使用補償金等</w:t>
      </w:r>
      <w:r w:rsidR="003214DE" w:rsidRPr="007C4D24">
        <w:rPr>
          <w:rFonts w:hint="eastAsia"/>
        </w:rPr>
        <w:t>相關作為。然系爭土地</w:t>
      </w:r>
      <w:r w:rsidR="004757AE" w:rsidRPr="007C4D24">
        <w:rPr>
          <w:rFonts w:hint="eastAsia"/>
        </w:rPr>
        <w:t>於</w:t>
      </w:r>
      <w:r w:rsidR="001B2EAA" w:rsidRPr="007C4D24">
        <w:rPr>
          <w:rFonts w:hint="eastAsia"/>
        </w:rPr>
        <w:t>收回或</w:t>
      </w:r>
      <w:r w:rsidR="003214DE" w:rsidRPr="007C4D24">
        <w:rPr>
          <w:rFonts w:hint="eastAsia"/>
        </w:rPr>
        <w:t>恢復原狀前，</w:t>
      </w:r>
      <w:r w:rsidR="001B2EAA" w:rsidRPr="007C4D24">
        <w:rPr>
          <w:rFonts w:hint="eastAsia"/>
        </w:rPr>
        <w:t>承租人既未履行停止違規</w:t>
      </w:r>
      <w:r w:rsidR="001B2EAA" w:rsidRPr="007C4D24">
        <w:rPr>
          <w:rFonts w:hint="eastAsia"/>
        </w:rPr>
        <w:lastRenderedPageBreak/>
        <w:t>使用之義務，違規事實持續存在，</w:t>
      </w:r>
      <w:r w:rsidR="009561A8" w:rsidRPr="007C4D24">
        <w:rPr>
          <w:rFonts w:hint="eastAsia"/>
        </w:rPr>
        <w:t>該</w:t>
      </w:r>
      <w:r w:rsidR="00D934D8" w:rsidRPr="007C4D24">
        <w:rPr>
          <w:rFonts w:hint="eastAsia"/>
        </w:rPr>
        <w:t>府</w:t>
      </w:r>
      <w:r w:rsidR="00834867" w:rsidRPr="007C4D24">
        <w:rPr>
          <w:rFonts w:hint="eastAsia"/>
        </w:rPr>
        <w:t>自仍應依</w:t>
      </w:r>
      <w:r w:rsidR="00D934D8" w:rsidRPr="007C4D24">
        <w:rPr>
          <w:rFonts w:hint="eastAsia"/>
        </w:rPr>
        <w:t>各該目的事業主管</w:t>
      </w:r>
      <w:r w:rsidR="00834867" w:rsidRPr="007C4D24">
        <w:rPr>
          <w:rFonts w:hint="eastAsia"/>
        </w:rPr>
        <w:t>法令積極查處</w:t>
      </w:r>
      <w:r w:rsidR="00A20233" w:rsidRPr="007C4D24">
        <w:rPr>
          <w:rFonts w:hint="eastAsia"/>
        </w:rPr>
        <w:t>，俾</w:t>
      </w:r>
      <w:r w:rsidR="004757AE" w:rsidRPr="007C4D24">
        <w:rPr>
          <w:rFonts w:hint="eastAsia"/>
        </w:rPr>
        <w:t>促</w:t>
      </w:r>
      <w:r w:rsidR="00A20233" w:rsidRPr="007C4D24">
        <w:rPr>
          <w:rFonts w:hint="eastAsia"/>
        </w:rPr>
        <w:t>使</w:t>
      </w:r>
      <w:r w:rsidR="004757AE" w:rsidRPr="007C4D24">
        <w:rPr>
          <w:rFonts w:hint="eastAsia"/>
        </w:rPr>
        <w:t>違規行為儘速停止並恢復原狀</w:t>
      </w:r>
      <w:r w:rsidR="00A20233" w:rsidRPr="007C4D24">
        <w:rPr>
          <w:rFonts w:hint="eastAsia"/>
        </w:rPr>
        <w:t>。</w:t>
      </w:r>
      <w:r w:rsidR="004757AE" w:rsidRPr="007C4D24">
        <w:rPr>
          <w:rFonts w:hint="eastAsia"/>
        </w:rPr>
        <w:t>惟</w:t>
      </w:r>
      <w:r w:rsidR="009561A8" w:rsidRPr="007C4D24">
        <w:rPr>
          <w:rFonts w:hint="eastAsia"/>
        </w:rPr>
        <w:t>該</w:t>
      </w:r>
      <w:r w:rsidR="004757AE" w:rsidRPr="007C4D24">
        <w:rPr>
          <w:rFonts w:hint="eastAsia"/>
        </w:rPr>
        <w:t>府</w:t>
      </w:r>
      <w:r w:rsidR="00710BBE" w:rsidRPr="007C4D24">
        <w:rPr>
          <w:rFonts w:hint="eastAsia"/>
        </w:rPr>
        <w:t>忽</w:t>
      </w:r>
      <w:r w:rsidR="004757AE" w:rsidRPr="007C4D24">
        <w:rPr>
          <w:rFonts w:hint="eastAsia"/>
        </w:rPr>
        <w:t>視</w:t>
      </w:r>
      <w:r w:rsidR="009561A8" w:rsidRPr="007C4D24">
        <w:rPr>
          <w:rFonts w:hint="eastAsia"/>
        </w:rPr>
        <w:t>該</w:t>
      </w:r>
      <w:r w:rsidR="004757AE" w:rsidRPr="007C4D24">
        <w:rPr>
          <w:rFonts w:hint="eastAsia"/>
        </w:rPr>
        <w:t>公所承辦人力、法律專業與行政經驗均</w:t>
      </w:r>
      <w:r w:rsidR="00710BBE" w:rsidRPr="007C4D24">
        <w:rPr>
          <w:rFonts w:hint="eastAsia"/>
        </w:rPr>
        <w:t>為</w:t>
      </w:r>
      <w:r w:rsidR="004757AE" w:rsidRPr="007C4D24">
        <w:rPr>
          <w:rFonts w:hint="eastAsia"/>
        </w:rPr>
        <w:t>有限，排除占用處理進度緩慢，</w:t>
      </w:r>
      <w:r w:rsidR="00710BBE" w:rsidRPr="007C4D24">
        <w:rPr>
          <w:rFonts w:hint="eastAsia"/>
        </w:rPr>
        <w:t>該府</w:t>
      </w:r>
      <w:r w:rsidR="000D464E" w:rsidRPr="007C4D24">
        <w:rPr>
          <w:rFonts w:hint="eastAsia"/>
        </w:rPr>
        <w:t>不僅</w:t>
      </w:r>
      <w:r w:rsidR="004757AE" w:rsidRPr="007C4D24">
        <w:rPr>
          <w:rFonts w:hint="eastAsia"/>
        </w:rPr>
        <w:t>坐視</w:t>
      </w:r>
      <w:r w:rsidR="003D61BF" w:rsidRPr="007C4D24">
        <w:rPr>
          <w:rFonts w:hint="eastAsia"/>
        </w:rPr>
        <w:t>該</w:t>
      </w:r>
      <w:r w:rsidR="004757AE" w:rsidRPr="007C4D24">
        <w:rPr>
          <w:rFonts w:hint="eastAsia"/>
        </w:rPr>
        <w:t>公所自行與占用人協商，</w:t>
      </w:r>
      <w:r w:rsidR="003D61BF" w:rsidRPr="007C4D24">
        <w:rPr>
          <w:rFonts w:hint="eastAsia"/>
        </w:rPr>
        <w:t>未主動積極給予行政協助，亦</w:t>
      </w:r>
      <w:r w:rsidR="004757AE" w:rsidRPr="007C4D24">
        <w:rPr>
          <w:rFonts w:hint="eastAsia"/>
        </w:rPr>
        <w:t>未</w:t>
      </w:r>
      <w:r w:rsidR="00710BBE" w:rsidRPr="007C4D24">
        <w:rPr>
          <w:rFonts w:hint="eastAsia"/>
        </w:rPr>
        <w:t>依權責</w:t>
      </w:r>
      <w:r w:rsidR="003D61BF" w:rsidRPr="007C4D24">
        <w:rPr>
          <w:rFonts w:hint="eastAsia"/>
        </w:rPr>
        <w:t>落實查處裁罰、查報違章建築或採取強制拆除等恢復原狀之措施</w:t>
      </w:r>
      <w:r w:rsidR="004757AE" w:rsidRPr="007C4D24">
        <w:rPr>
          <w:rFonts w:hint="eastAsia"/>
        </w:rPr>
        <w:t>，</w:t>
      </w:r>
      <w:r w:rsidR="00710BBE" w:rsidRPr="007C4D24">
        <w:rPr>
          <w:rFonts w:hint="eastAsia"/>
        </w:rPr>
        <w:t>肇致系爭土地</w:t>
      </w:r>
      <w:r w:rsidR="003D61BF" w:rsidRPr="007C4D24">
        <w:rPr>
          <w:rFonts w:hint="eastAsia"/>
        </w:rPr>
        <w:t>於103年7月</w:t>
      </w:r>
      <w:r w:rsidR="00710BBE" w:rsidRPr="007C4D24">
        <w:rPr>
          <w:rFonts w:hint="eastAsia"/>
        </w:rPr>
        <w:t>被</w:t>
      </w:r>
      <w:r w:rsidR="003D61BF" w:rsidRPr="007C4D24">
        <w:rPr>
          <w:rFonts w:hint="eastAsia"/>
        </w:rPr>
        <w:t>查報違規使用後，迄至106年12月底始停止營業，107年</w:t>
      </w:r>
      <w:r w:rsidR="00EE4665" w:rsidRPr="007C4D24">
        <w:rPr>
          <w:rFonts w:hint="eastAsia"/>
        </w:rPr>
        <w:t>3</w:t>
      </w:r>
      <w:r w:rsidR="003D61BF" w:rsidRPr="007C4D24">
        <w:rPr>
          <w:rFonts w:hint="eastAsia"/>
        </w:rPr>
        <w:t>月</w:t>
      </w:r>
      <w:r w:rsidR="00EE4665" w:rsidRPr="007C4D24">
        <w:rPr>
          <w:rFonts w:hint="eastAsia"/>
        </w:rPr>
        <w:t>完成收回</w:t>
      </w:r>
      <w:r w:rsidR="00255FCE" w:rsidRPr="007C4D24">
        <w:rPr>
          <w:rFonts w:hint="eastAsia"/>
        </w:rPr>
        <w:t>，</w:t>
      </w:r>
      <w:r w:rsidR="00EE4665" w:rsidRPr="007C4D24">
        <w:rPr>
          <w:rFonts w:hint="eastAsia"/>
        </w:rPr>
        <w:t>107年4月將地上物全數清除完竣</w:t>
      </w:r>
      <w:r w:rsidR="00710BBE" w:rsidRPr="007C4D24">
        <w:rPr>
          <w:rFonts w:hint="eastAsia"/>
        </w:rPr>
        <w:t>，均有未當。</w:t>
      </w:r>
    </w:p>
    <w:p w:rsidR="00710BBE" w:rsidRPr="007C4D24" w:rsidRDefault="00710BBE" w:rsidP="003D61BF">
      <w:pPr>
        <w:pStyle w:val="3"/>
      </w:pPr>
      <w:r w:rsidRPr="007C4D24">
        <w:rPr>
          <w:rFonts w:hint="eastAsia"/>
        </w:rPr>
        <w:t>綜上，</w:t>
      </w:r>
      <w:r w:rsidR="009561A8" w:rsidRPr="007C4D24">
        <w:rPr>
          <w:rFonts w:hint="eastAsia"/>
        </w:rPr>
        <w:t>該</w:t>
      </w:r>
      <w:r w:rsidRPr="007C4D24">
        <w:rPr>
          <w:rFonts w:hint="eastAsia"/>
        </w:rPr>
        <w:t>府接獲</w:t>
      </w:r>
      <w:r w:rsidR="009561A8" w:rsidRPr="007C4D24">
        <w:rPr>
          <w:rFonts w:hint="eastAsia"/>
        </w:rPr>
        <w:t>該</w:t>
      </w:r>
      <w:r w:rsidRPr="007C4D24">
        <w:rPr>
          <w:rFonts w:hint="eastAsia"/>
        </w:rPr>
        <w:t>公所查報系爭土地違規使用後，未迅行成立聯合取締小組定期查處，復未主動積極查報違章建築，亦未落實後續追蹤調查，未積極按次處罰，或採取停止供水、供電、封閉、強制拆除或其他可立即停止經營、恢復原狀之措施</w:t>
      </w:r>
      <w:r w:rsidR="00EB6470" w:rsidRPr="007C4D24">
        <w:rPr>
          <w:rFonts w:hint="eastAsia"/>
        </w:rPr>
        <w:t>。該府</w:t>
      </w:r>
      <w:r w:rsidRPr="007C4D24">
        <w:rPr>
          <w:rFonts w:hint="eastAsia"/>
        </w:rPr>
        <w:t>漠視系爭土地持續違規使用、非法經營經年，輕忽聯合稽查工作，內部分工與橫向聯繫機制形同虛設，殊值檢討。</w:t>
      </w:r>
    </w:p>
    <w:p w:rsidR="00F44B7A" w:rsidRPr="007C4D24" w:rsidRDefault="00F44B7A" w:rsidP="000E2831">
      <w:pPr>
        <w:pStyle w:val="2"/>
        <w:rPr>
          <w:b/>
        </w:rPr>
      </w:pPr>
      <w:r w:rsidRPr="007C4D24">
        <w:rPr>
          <w:rFonts w:hint="eastAsia"/>
          <w:b/>
        </w:rPr>
        <w:t>原民會允應正視原住民保留地核准租用後，後續稽（抽）查機制迄無明文規範之問題，妥謀解決對策，俾利及時嚇阻原住民保留地違規行為，確保原住民保留地依規依約使用。</w:t>
      </w:r>
    </w:p>
    <w:p w:rsidR="00F44B7A" w:rsidRPr="007C4D24" w:rsidRDefault="00F44B7A" w:rsidP="000E2831">
      <w:pPr>
        <w:pStyle w:val="3"/>
      </w:pPr>
      <w:r w:rsidRPr="007C4D24">
        <w:rPr>
          <w:rFonts w:hint="eastAsia"/>
        </w:rPr>
        <w:t>按管理辦法第21條第1項規定：「各級主管機關對轄區內原住民保留地，得根據發展條件及土地利用特性，規劃訂定各項開發、利用及保育計畫。」第43條規定：「本辦法所定有關原住民保留地各種用地開發、管理事項屬中央主管機關應辦理者，中央主管機關得視實際需要訂定相關作業須知。」</w:t>
      </w:r>
    </w:p>
    <w:p w:rsidR="00F44B7A" w:rsidRPr="007C4D24" w:rsidRDefault="00F44B7A" w:rsidP="000E2831">
      <w:pPr>
        <w:pStyle w:val="3"/>
      </w:pPr>
      <w:r w:rsidRPr="007C4D24">
        <w:rPr>
          <w:rFonts w:hint="eastAsia"/>
        </w:rPr>
        <w:t>次按本案歷次「原住民保留地租賃契約」均明文規定：「承租人依本租約承租使用之土地不得有左列</w:t>
      </w:r>
      <w:r w:rsidRPr="007C4D24">
        <w:rPr>
          <w:rFonts w:hint="eastAsia"/>
        </w:rPr>
        <w:lastRenderedPageBreak/>
        <w:t>任何情事，違者，得終止租約無條件收回土地，其所投資之各項設施不予補償。（一）妨害環境資源保育、國土保安、公共安全或產生公害之使用，經制止並限期改善仍不切實履行者。（二）有破壞水土保持、自然景觀之使用，經制止並限期改善仍不履行者。（三）未依計畫開發，且未報經核准變更計畫或展延開發期限者。（四）違反計畫使用者。（五）將承租之土地或其地上改良物不自為經營或使用而擅自將其全部或一部分轉租他人頂替或設定其他任何負擔者。（六）將承租之土地或其地上改良物作違反法令之使用者。（七）違反都市計畫法或區域計畫法或其他有關限制建築物管理法令使用者。（八）將承租地之租賃權作為任何出資之標的者。（九）違反原住民保留地開發管理辦法暨本契約規定之任何條款者。（十）承租人抗不依期限繳清租金、損害賠償金者。」</w:t>
      </w:r>
      <w:r w:rsidRPr="007C4D24">
        <w:rPr>
          <w:rStyle w:val="aff"/>
        </w:rPr>
        <w:footnoteReference w:id="14"/>
      </w:r>
    </w:p>
    <w:p w:rsidR="00F44B7A" w:rsidRPr="007C4D24" w:rsidRDefault="00F44B7A" w:rsidP="000E2831">
      <w:pPr>
        <w:pStyle w:val="3"/>
      </w:pPr>
      <w:r w:rsidRPr="007C4D24">
        <w:rPr>
          <w:rFonts w:hint="eastAsia"/>
        </w:rPr>
        <w:t>針對類此出租之原住民保留地是否訂有定期檢（巡）查機制乙節，</w:t>
      </w:r>
      <w:r w:rsidR="00C74F39" w:rsidRPr="007C4D24">
        <w:rPr>
          <w:rFonts w:hint="eastAsia"/>
        </w:rPr>
        <w:t>本院於107年3月28日詢問時，該公所及該府表示：</w:t>
      </w:r>
      <w:r w:rsidRPr="007C4D24">
        <w:rPr>
          <w:rFonts w:hint="eastAsia"/>
        </w:rPr>
        <w:t>渠等並無定期檢（巡）查或管制機制，僅於每6年辦理租約續約時，一併辦理清查等語。復詢據原民會則表示：該會105年10月21日訂定「原住民保留地相關業務標準作業程序」，鄉（鎮、市、區）公所受理原住民保留地各項申請案件後，皆須進行現場勘查，確認土地使用現況符合規定後，始得辦理後續行政作業；該會每年皆以不定期抽查方式至公所進行業務查核，並視需要辦理實地會勘；另，該會為協助查報原住民保留地違規利用情形，自99</w:t>
      </w:r>
      <w:r w:rsidRPr="007C4D24">
        <w:rPr>
          <w:rFonts w:hint="eastAsia"/>
        </w:rPr>
        <w:lastRenderedPageBreak/>
        <w:t>年起每年持續策定「原住民保留地違規利用處理計畫」，由直轄市、縣（市）政府及鄉（鎮、市、區）公所就行政院農業委員會列管超限利用林業用地，以及影響公共安全區域範圍內公有原住民保留地新增超限利用地、濫墾及濫建情形，提報年度工作目標，依違規人身分別及權屬態樣分類協助查報處理等語。</w:t>
      </w:r>
    </w:p>
    <w:p w:rsidR="00F44B7A" w:rsidRPr="007C4D24" w:rsidRDefault="00F44B7A" w:rsidP="000E2831">
      <w:pPr>
        <w:pStyle w:val="3"/>
      </w:pPr>
      <w:r w:rsidRPr="007C4D24">
        <w:rPr>
          <w:rFonts w:hint="eastAsia"/>
        </w:rPr>
        <w:t>惟查</w:t>
      </w:r>
      <w:r w:rsidR="00A90F38" w:rsidRPr="007C4D24">
        <w:rPr>
          <w:rFonts w:hint="eastAsia"/>
        </w:rPr>
        <w:t>，</w:t>
      </w:r>
      <w:r w:rsidRPr="007C4D24">
        <w:rPr>
          <w:rFonts w:hint="eastAsia"/>
        </w:rPr>
        <w:t>「原住民保留地違規利用處理計畫」僅針管列管有案之超限利用林業用地進行查報處理；又「原住民保留地相關業務標準作業程序」雖要求鄉（鎮、市、區）公所受理原住民保留地各項申請案件後，皆須進行現場勘查，惟申請案件核定後，並無定期稽查或不定期抽查之相關規範。原民會身為原住民保留地之中央主管機關，針對原住民保留地違規使用稽查取締任務本應完整規劃，然原住民保留地核准租用後，後續稽（抽）查機制迄無明文規範，為避免原住民保留地出租後，承租人不依租賃契約或申請租用時所檢附之事業計畫書圖使用，進而影響原住民保留地合法使用與發展，原民會對於已租用之原住民保留地允應訂定定期檢查或不定期抽查之相關作業準據，並督促直轄市、縣（市）政府及鄉（鎮、市、區）公所落實執行，俾利事先掌握原住民保留地使用狀況、及時嚇阻原住民保留地違規行為，以確保原住民保留地依規依約使用。</w:t>
      </w:r>
    </w:p>
    <w:p w:rsidR="00453DB1" w:rsidRPr="007C4D24" w:rsidRDefault="00453DB1" w:rsidP="000E2831">
      <w:pPr>
        <w:pStyle w:val="3"/>
      </w:pPr>
      <w:r w:rsidRPr="007C4D24">
        <w:rPr>
          <w:rFonts w:hint="eastAsia"/>
        </w:rPr>
        <w:t>另查，內政部為促進土地合理利用，遏止違規破壞國土行為，業已推動國土利用監測計畫多年，該計畫</w:t>
      </w:r>
      <w:r w:rsidR="000A18F1" w:rsidRPr="007C4D24">
        <w:rPr>
          <w:rFonts w:hint="eastAsia"/>
        </w:rPr>
        <w:t>係以衛星影像遙測資料，建立土地利用變遷偵測管</w:t>
      </w:r>
      <w:r w:rsidR="009561A8" w:rsidRPr="007C4D24">
        <w:rPr>
          <w:rFonts w:hint="eastAsia"/>
        </w:rPr>
        <w:t>理系統，辦理衛星影像變遷偵測，以及變異點通報與回報作業，原民會允應</w:t>
      </w:r>
      <w:r w:rsidR="000A18F1" w:rsidRPr="007C4D24">
        <w:rPr>
          <w:rFonts w:hint="eastAsia"/>
        </w:rPr>
        <w:t>善加利用，併予敘明。</w:t>
      </w:r>
    </w:p>
    <w:p w:rsidR="000E2831" w:rsidRPr="007C4D24" w:rsidRDefault="00F44B7A" w:rsidP="000E2831">
      <w:pPr>
        <w:pStyle w:val="3"/>
      </w:pPr>
      <w:r w:rsidRPr="007C4D24">
        <w:rPr>
          <w:rFonts w:hint="eastAsia"/>
        </w:rPr>
        <w:t>綜上所述，原民會允應正視原住民保留地核准租用</w:t>
      </w:r>
      <w:r w:rsidRPr="007C4D24">
        <w:rPr>
          <w:rFonts w:hint="eastAsia"/>
        </w:rPr>
        <w:lastRenderedPageBreak/>
        <w:t>後，後續稽（抽）查機制迄無明文規範之問題，妥謀解決對策，俾利及時嚇阻原住民保留地違規行為，確保原住民保留地依規依約使用。</w:t>
      </w:r>
    </w:p>
    <w:p w:rsidR="000E2831" w:rsidRPr="007C4D24" w:rsidRDefault="000E2831">
      <w:pPr>
        <w:widowControl/>
        <w:overflowPunct/>
        <w:autoSpaceDE/>
        <w:autoSpaceDN/>
        <w:jc w:val="left"/>
        <w:rPr>
          <w:rFonts w:hAnsi="Arial"/>
          <w:bCs/>
          <w:kern w:val="32"/>
          <w:szCs w:val="36"/>
        </w:rPr>
      </w:pPr>
      <w:r w:rsidRPr="007C4D24">
        <w:br w:type="page"/>
      </w:r>
    </w:p>
    <w:p w:rsidR="00544F42" w:rsidRPr="007C4D24" w:rsidRDefault="00544F42" w:rsidP="000E2831">
      <w:pPr>
        <w:pStyle w:val="1"/>
      </w:pPr>
      <w:bookmarkStart w:id="25" w:name="_Toc529222689"/>
      <w:bookmarkStart w:id="26" w:name="_Toc529223111"/>
      <w:bookmarkStart w:id="27" w:name="_Toc529223862"/>
      <w:bookmarkStart w:id="28" w:name="_Toc529228265"/>
      <w:bookmarkStart w:id="29" w:name="_Toc2400395"/>
      <w:bookmarkStart w:id="30" w:name="_Toc4316189"/>
      <w:bookmarkStart w:id="31" w:name="_Toc4473330"/>
      <w:bookmarkStart w:id="32" w:name="_Toc69556897"/>
      <w:bookmarkStart w:id="33" w:name="_Toc69556946"/>
      <w:bookmarkStart w:id="34" w:name="_Toc69609820"/>
      <w:bookmarkStart w:id="35" w:name="_Toc70241816"/>
      <w:bookmarkStart w:id="36" w:name="_Toc70242205"/>
      <w:bookmarkStart w:id="37" w:name="_Toc421794875"/>
      <w:bookmarkStart w:id="38" w:name="_Toc422834160"/>
      <w:r w:rsidRPr="007C4D24">
        <w:rPr>
          <w:rFonts w:hint="eastAsia"/>
        </w:rPr>
        <w:lastRenderedPageBreak/>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7C4D24" w:rsidRPr="007C4D24" w:rsidRDefault="00544F42" w:rsidP="00544F42">
      <w:pPr>
        <w:pStyle w:val="2"/>
      </w:pPr>
      <w:bookmarkStart w:id="39" w:name="_Toc524895649"/>
      <w:bookmarkStart w:id="40" w:name="_Toc524896195"/>
      <w:bookmarkStart w:id="41" w:name="_Toc524896225"/>
      <w:bookmarkStart w:id="42" w:name="_Toc70241820"/>
      <w:bookmarkStart w:id="43" w:name="_Toc70242209"/>
      <w:bookmarkStart w:id="44" w:name="_Toc421794876"/>
      <w:bookmarkStart w:id="45" w:name="_Toc421795442"/>
      <w:bookmarkStart w:id="46" w:name="_Toc421796023"/>
      <w:bookmarkStart w:id="47" w:name="_Toc422728958"/>
      <w:bookmarkStart w:id="48" w:name="_Toc422834161"/>
      <w:bookmarkStart w:id="49" w:name="_Toc2400396"/>
      <w:bookmarkStart w:id="50" w:name="_Toc4316190"/>
      <w:bookmarkStart w:id="51" w:name="_Toc4473331"/>
      <w:bookmarkStart w:id="52" w:name="_Toc69556898"/>
      <w:bookmarkStart w:id="53" w:name="_Toc69556947"/>
      <w:bookmarkStart w:id="54" w:name="_Toc69609821"/>
      <w:bookmarkStart w:id="55" w:name="_Toc70241817"/>
      <w:bookmarkStart w:id="56" w:name="_Toc70242206"/>
      <w:bookmarkStart w:id="57" w:name="_Toc524902735"/>
      <w:bookmarkStart w:id="58" w:name="_Toc525066149"/>
      <w:bookmarkStart w:id="59" w:name="_Toc525070840"/>
      <w:bookmarkStart w:id="60" w:name="_Toc525938380"/>
      <w:bookmarkStart w:id="61" w:name="_Toc525939228"/>
      <w:bookmarkStart w:id="62" w:name="_Toc525939733"/>
      <w:bookmarkStart w:id="63" w:name="_Toc529218273"/>
      <w:bookmarkStart w:id="64" w:name="_Toc529222690"/>
      <w:bookmarkStart w:id="65" w:name="_Toc529223112"/>
      <w:bookmarkStart w:id="66" w:name="_Toc529223863"/>
      <w:bookmarkStart w:id="67" w:name="_Toc529228266"/>
      <w:bookmarkEnd w:id="39"/>
      <w:bookmarkEnd w:id="40"/>
      <w:bookmarkEnd w:id="41"/>
      <w:r w:rsidRPr="007C4D24">
        <w:rPr>
          <w:rFonts w:hint="eastAsia"/>
        </w:rPr>
        <w:t>調查意見一至</w:t>
      </w:r>
      <w:r w:rsidR="007C4D24" w:rsidRPr="007C4D24">
        <w:rPr>
          <w:rFonts w:hint="eastAsia"/>
        </w:rPr>
        <w:t>二</w:t>
      </w:r>
      <w:r w:rsidRPr="007C4D24">
        <w:rPr>
          <w:rFonts w:hint="eastAsia"/>
        </w:rPr>
        <w:t>，提案糾正</w:t>
      </w:r>
      <w:r w:rsidR="007E6AA4" w:rsidRPr="007C4D24">
        <w:rPr>
          <w:rFonts w:hint="eastAsia"/>
        </w:rPr>
        <w:t>屏東縣牡丹鄉公所</w:t>
      </w:r>
      <w:r w:rsidR="007C4D24" w:rsidRPr="007C4D24">
        <w:rPr>
          <w:rFonts w:hint="eastAsia"/>
        </w:rPr>
        <w:t>。</w:t>
      </w:r>
    </w:p>
    <w:p w:rsidR="00544F42" w:rsidRPr="007C4D24" w:rsidRDefault="007C4D24" w:rsidP="00544F42">
      <w:pPr>
        <w:pStyle w:val="2"/>
      </w:pPr>
      <w:r w:rsidRPr="007C4D24">
        <w:rPr>
          <w:rFonts w:hint="eastAsia"/>
        </w:rPr>
        <w:t>調查意見三至四，提案糾正</w:t>
      </w:r>
      <w:r w:rsidR="007E6AA4" w:rsidRPr="007C4D24">
        <w:rPr>
          <w:rFonts w:hint="eastAsia"/>
        </w:rPr>
        <w:t>屏東縣政府</w:t>
      </w:r>
      <w:r w:rsidR="00544F42" w:rsidRPr="007C4D24">
        <w:rPr>
          <w:rFonts w:hint="eastAsia"/>
        </w:rPr>
        <w:t>。</w:t>
      </w:r>
      <w:bookmarkEnd w:id="42"/>
      <w:bookmarkEnd w:id="43"/>
      <w:bookmarkEnd w:id="44"/>
      <w:bookmarkEnd w:id="45"/>
      <w:bookmarkEnd w:id="46"/>
      <w:bookmarkEnd w:id="47"/>
      <w:bookmarkEnd w:id="48"/>
    </w:p>
    <w:p w:rsidR="00544F42" w:rsidRPr="007C4D24" w:rsidRDefault="00544F42" w:rsidP="00544F42">
      <w:pPr>
        <w:pStyle w:val="2"/>
      </w:pPr>
      <w:r w:rsidRPr="007C4D24">
        <w:rPr>
          <w:rFonts w:hint="eastAsia"/>
        </w:rPr>
        <w:t>調查意見</w:t>
      </w:r>
      <w:r w:rsidR="00EB6470" w:rsidRPr="007C4D24">
        <w:rPr>
          <w:rFonts w:hint="eastAsia"/>
        </w:rPr>
        <w:t>五</w:t>
      </w:r>
      <w:r w:rsidRPr="007C4D24">
        <w:rPr>
          <w:rFonts w:hint="eastAsia"/>
        </w:rPr>
        <w:t>，函請</w:t>
      </w:r>
      <w:r w:rsidR="007E6AA4" w:rsidRPr="007C4D24">
        <w:rPr>
          <w:rFonts w:hint="eastAsia"/>
        </w:rPr>
        <w:t>原住民族委員會</w:t>
      </w:r>
      <w:r w:rsidRPr="007C4D24">
        <w:rPr>
          <w:rFonts w:hint="eastAsia"/>
        </w:rPr>
        <w:t>檢討改進見復。</w:t>
      </w:r>
    </w:p>
    <w:p w:rsidR="00544F42" w:rsidRPr="007C4D24" w:rsidRDefault="00544F42" w:rsidP="00544F42">
      <w:pPr>
        <w:pStyle w:val="2"/>
      </w:pPr>
      <w:r w:rsidRPr="007C4D24">
        <w:rPr>
          <w:rFonts w:hint="eastAsia"/>
        </w:rPr>
        <w:t>調查意見，函復審計部。</w:t>
      </w:r>
    </w:p>
    <w:p w:rsidR="00544F42" w:rsidRPr="007C4D24" w:rsidRDefault="00544F42" w:rsidP="00544F42">
      <w:pPr>
        <w:pStyle w:val="2"/>
      </w:pPr>
      <w:bookmarkStart w:id="68" w:name="_Toc69556900"/>
      <w:bookmarkStart w:id="69" w:name="_Toc69556949"/>
      <w:bookmarkStart w:id="70" w:name="_Toc69609823"/>
      <w:bookmarkStart w:id="71" w:name="_Toc70241821"/>
      <w:bookmarkStart w:id="72" w:name="_Toc70242210"/>
      <w:bookmarkStart w:id="73" w:name="_Toc2400397"/>
      <w:bookmarkStart w:id="74" w:name="_Toc4316191"/>
      <w:bookmarkStart w:id="75" w:name="_Toc4473332"/>
      <w:bookmarkStart w:id="76" w:name="_Toc69556901"/>
      <w:bookmarkStart w:id="77" w:name="_Toc69556950"/>
      <w:bookmarkStart w:id="78" w:name="_Toc69609824"/>
      <w:bookmarkStart w:id="79" w:name="_Toc70241822"/>
      <w:bookmarkStart w:id="80" w:name="_Toc70242211"/>
      <w:bookmarkStart w:id="81" w:name="_Toc421794881"/>
      <w:bookmarkStart w:id="82" w:name="_Toc421795447"/>
      <w:bookmarkStart w:id="83" w:name="_Toc421796028"/>
      <w:bookmarkStart w:id="84" w:name="_Toc422728963"/>
      <w:bookmarkStart w:id="85" w:name="_Toc42283416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C4D24">
        <w:rPr>
          <w:rFonts w:hint="eastAsia"/>
        </w:rPr>
        <w:t>本調查報告審議通過後，調查意見上網公布。</w:t>
      </w:r>
      <w:bookmarkEnd w:id="68"/>
      <w:bookmarkEnd w:id="69"/>
      <w:bookmarkEnd w:id="70"/>
      <w:bookmarkEnd w:id="71"/>
      <w:bookmarkEnd w:id="72"/>
    </w:p>
    <w:p w:rsidR="00544F42" w:rsidRPr="007C4D24" w:rsidRDefault="00544F42" w:rsidP="00544F42">
      <w:pPr>
        <w:pStyle w:val="2"/>
      </w:pPr>
      <w:r w:rsidRPr="007C4D24">
        <w:rPr>
          <w:rFonts w:hint="eastAsia"/>
        </w:rPr>
        <w:t>檢附派查函及相關附件，送請內政及少數民族委員會處理。</w:t>
      </w:r>
      <w:bookmarkEnd w:id="73"/>
      <w:bookmarkEnd w:id="74"/>
      <w:bookmarkEnd w:id="75"/>
      <w:bookmarkEnd w:id="76"/>
      <w:bookmarkEnd w:id="77"/>
      <w:bookmarkEnd w:id="78"/>
      <w:bookmarkEnd w:id="79"/>
      <w:bookmarkEnd w:id="80"/>
      <w:bookmarkEnd w:id="81"/>
      <w:bookmarkEnd w:id="82"/>
      <w:bookmarkEnd w:id="83"/>
      <w:bookmarkEnd w:id="84"/>
      <w:bookmarkEnd w:id="85"/>
    </w:p>
    <w:p w:rsidR="005B428B" w:rsidRDefault="005B428B" w:rsidP="005B428B">
      <w:pPr>
        <w:pStyle w:val="1"/>
        <w:numPr>
          <w:ilvl w:val="0"/>
          <w:numId w:val="0"/>
        </w:numPr>
        <w:ind w:left="2381" w:hangingChars="536" w:hanging="2381"/>
        <w:rPr>
          <w:spacing w:val="12"/>
          <w:kern w:val="0"/>
          <w:sz w:val="40"/>
        </w:rPr>
      </w:pPr>
      <w:r>
        <w:rPr>
          <w:rFonts w:hint="eastAsia"/>
          <w:spacing w:val="12"/>
          <w:kern w:val="0"/>
          <w:sz w:val="40"/>
        </w:rPr>
        <w:t xml:space="preserve"> </w:t>
      </w:r>
    </w:p>
    <w:p w:rsidR="005B428B" w:rsidRDefault="005B428B" w:rsidP="005B428B">
      <w:pPr>
        <w:pStyle w:val="1"/>
        <w:numPr>
          <w:ilvl w:val="0"/>
          <w:numId w:val="0"/>
        </w:numPr>
        <w:ind w:left="2381" w:hangingChars="536" w:hanging="2381"/>
        <w:rPr>
          <w:spacing w:val="12"/>
          <w:kern w:val="0"/>
          <w:sz w:val="40"/>
        </w:rPr>
      </w:pPr>
    </w:p>
    <w:p w:rsidR="005B428B" w:rsidRDefault="005B428B" w:rsidP="005B428B">
      <w:pPr>
        <w:pStyle w:val="1"/>
        <w:numPr>
          <w:ilvl w:val="0"/>
          <w:numId w:val="0"/>
        </w:numPr>
        <w:ind w:left="2381" w:hangingChars="536" w:hanging="2381"/>
        <w:rPr>
          <w:spacing w:val="12"/>
          <w:kern w:val="0"/>
          <w:sz w:val="40"/>
        </w:rPr>
      </w:pPr>
    </w:p>
    <w:p w:rsidR="005B428B" w:rsidRDefault="005B428B" w:rsidP="005B428B">
      <w:pPr>
        <w:pStyle w:val="1"/>
        <w:numPr>
          <w:ilvl w:val="0"/>
          <w:numId w:val="0"/>
        </w:numPr>
        <w:ind w:left="2381" w:hangingChars="536" w:hanging="2381"/>
        <w:rPr>
          <w:spacing w:val="12"/>
          <w:kern w:val="0"/>
          <w:sz w:val="40"/>
        </w:rPr>
      </w:pPr>
      <w:r>
        <w:rPr>
          <w:rFonts w:hint="eastAsia"/>
          <w:spacing w:val="12"/>
          <w:kern w:val="0"/>
          <w:sz w:val="40"/>
        </w:rPr>
        <w:t xml:space="preserve">   </w:t>
      </w:r>
    </w:p>
    <w:p w:rsidR="005B428B" w:rsidRDefault="005B428B" w:rsidP="005B428B">
      <w:pPr>
        <w:pStyle w:val="1"/>
        <w:numPr>
          <w:ilvl w:val="0"/>
          <w:numId w:val="0"/>
        </w:numPr>
        <w:ind w:left="2381" w:hangingChars="536" w:hanging="2381"/>
        <w:rPr>
          <w:spacing w:val="12"/>
          <w:kern w:val="0"/>
          <w:sz w:val="40"/>
        </w:rPr>
      </w:pPr>
    </w:p>
    <w:p w:rsidR="005B428B" w:rsidRPr="007C4D24" w:rsidRDefault="005B428B" w:rsidP="005B428B">
      <w:pPr>
        <w:pStyle w:val="1"/>
        <w:numPr>
          <w:ilvl w:val="0"/>
          <w:numId w:val="0"/>
        </w:numPr>
        <w:ind w:left="2381" w:hangingChars="536" w:hanging="2381"/>
        <w:rPr>
          <w:rFonts w:hint="eastAsia"/>
          <w:spacing w:val="12"/>
          <w:kern w:val="0"/>
          <w:sz w:val="40"/>
        </w:rPr>
      </w:pPr>
      <w:r>
        <w:rPr>
          <w:rFonts w:hint="eastAsia"/>
          <w:spacing w:val="12"/>
          <w:kern w:val="0"/>
          <w:sz w:val="40"/>
        </w:rPr>
        <w:t xml:space="preserve">      調查委員</w:t>
      </w:r>
      <w:r>
        <w:rPr>
          <w:rFonts w:hAnsi="標楷體" w:hint="eastAsia"/>
          <w:spacing w:val="12"/>
          <w:kern w:val="0"/>
          <w:sz w:val="40"/>
        </w:rPr>
        <w:t>：</w:t>
      </w:r>
      <w:r w:rsidRPr="005B428B">
        <w:rPr>
          <w:rFonts w:hAnsi="標楷體" w:hint="eastAsia"/>
          <w:spacing w:val="12"/>
          <w:kern w:val="0"/>
          <w:sz w:val="40"/>
        </w:rPr>
        <w:t>章仁香</w:t>
      </w:r>
      <w:bookmarkStart w:id="86" w:name="_GoBack"/>
      <w:bookmarkEnd w:id="86"/>
      <w:r w:rsidRPr="005B428B">
        <w:rPr>
          <w:rFonts w:hAnsi="標楷體" w:hint="eastAsia"/>
          <w:spacing w:val="12"/>
          <w:kern w:val="0"/>
          <w:sz w:val="40"/>
        </w:rPr>
        <w:t>、仉桂美</w:t>
      </w:r>
    </w:p>
    <w:sectPr w:rsidR="005B428B" w:rsidRPr="007C4D24"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B9" w:rsidRDefault="005478B9">
      <w:r>
        <w:separator/>
      </w:r>
    </w:p>
  </w:endnote>
  <w:endnote w:type="continuationSeparator" w:id="0">
    <w:p w:rsidR="005478B9" w:rsidRDefault="0054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B9" w:rsidRDefault="005478B9">
      <w:r>
        <w:separator/>
      </w:r>
    </w:p>
  </w:footnote>
  <w:footnote w:type="continuationSeparator" w:id="0">
    <w:p w:rsidR="005478B9" w:rsidRDefault="005478B9">
      <w:r>
        <w:continuationSeparator/>
      </w:r>
    </w:p>
  </w:footnote>
  <w:footnote w:id="1">
    <w:p w:rsidR="00626A97" w:rsidRPr="007C4D24" w:rsidRDefault="00626A97" w:rsidP="00CF7EA4">
      <w:pPr>
        <w:pStyle w:val="afd"/>
        <w:ind w:left="176" w:hangingChars="80" w:hanging="176"/>
        <w:jc w:val="both"/>
      </w:pPr>
      <w:r w:rsidRPr="007C4D24">
        <w:rPr>
          <w:rStyle w:val="aff"/>
        </w:rPr>
        <w:footnoteRef/>
      </w:r>
      <w:r w:rsidRPr="007C4D24">
        <w:rPr>
          <w:rFonts w:hint="eastAsia"/>
          <w:bCs/>
        </w:rPr>
        <w:t xml:space="preserve"> </w:t>
      </w:r>
      <w:r w:rsidRPr="00CF7EA4">
        <w:t>管理辦法</w:t>
      </w:r>
      <w:r w:rsidRPr="007C4D24">
        <w:rPr>
          <w:rFonts w:hint="eastAsia"/>
          <w:bCs/>
        </w:rPr>
        <w:t>於</w:t>
      </w:r>
      <w:r w:rsidRPr="007C4D24">
        <w:rPr>
          <w:rFonts w:hint="eastAsia"/>
        </w:rPr>
        <w:t>79年3月26日發布施行。</w:t>
      </w:r>
    </w:p>
  </w:footnote>
  <w:footnote w:id="2">
    <w:p w:rsidR="00626A97" w:rsidRPr="007C4D24" w:rsidRDefault="00626A97" w:rsidP="00CF7EA4">
      <w:pPr>
        <w:pStyle w:val="afd"/>
        <w:ind w:left="176" w:hangingChars="80" w:hanging="176"/>
        <w:jc w:val="both"/>
      </w:pPr>
      <w:r w:rsidRPr="007C4D24">
        <w:rPr>
          <w:rStyle w:val="aff"/>
        </w:rPr>
        <w:footnoteRef/>
      </w:r>
      <w:r w:rsidRPr="007C4D24">
        <w:rPr>
          <w:rFonts w:hint="eastAsia"/>
        </w:rPr>
        <w:t xml:space="preserve"> 審計法第20條第2項規定：「審計機關對各機關不負責答復，或對其答復認為不當時，得由審計部呈請監察院核辦。」</w:t>
      </w:r>
    </w:p>
  </w:footnote>
  <w:footnote w:id="3">
    <w:p w:rsidR="00626A97" w:rsidRPr="007C4D24" w:rsidRDefault="00626A97" w:rsidP="00CF7EA4">
      <w:pPr>
        <w:pStyle w:val="afd"/>
        <w:ind w:left="176" w:hangingChars="80" w:hanging="176"/>
        <w:jc w:val="both"/>
      </w:pPr>
      <w:r w:rsidRPr="007C4D24">
        <w:rPr>
          <w:rStyle w:val="aff"/>
        </w:rPr>
        <w:footnoteRef/>
      </w:r>
      <w:r w:rsidRPr="007C4D24">
        <w:t xml:space="preserve"> </w:t>
      </w:r>
      <w:r w:rsidRPr="007C4D24">
        <w:rPr>
          <w:rFonts w:hint="eastAsia"/>
        </w:rPr>
        <w:t>原民會107年2月12日原民土字第1070009919號函。</w:t>
      </w:r>
    </w:p>
  </w:footnote>
  <w:footnote w:id="4">
    <w:p w:rsidR="00626A97" w:rsidRPr="007C4D24" w:rsidRDefault="00626A97" w:rsidP="00CF7EA4">
      <w:pPr>
        <w:pStyle w:val="afd"/>
        <w:ind w:left="176" w:hangingChars="80" w:hanging="176"/>
        <w:jc w:val="both"/>
      </w:pPr>
      <w:r w:rsidRPr="007C4D24">
        <w:rPr>
          <w:rStyle w:val="aff"/>
        </w:rPr>
        <w:footnoteRef/>
      </w:r>
      <w:r w:rsidRPr="007C4D24">
        <w:t xml:space="preserve"> </w:t>
      </w:r>
      <w:r w:rsidRPr="007C4D24">
        <w:rPr>
          <w:rFonts w:hint="eastAsia"/>
        </w:rPr>
        <w:t>該府107年1月24日屏府原經字第10701337000號函、107年1月31日屏府原經字第10704246800號函、107年2月27日屏府原經字第10706892400號函。</w:t>
      </w:r>
    </w:p>
  </w:footnote>
  <w:footnote w:id="5">
    <w:p w:rsidR="00626A97" w:rsidRPr="007C4D24" w:rsidRDefault="00626A97" w:rsidP="00CF7EA4">
      <w:pPr>
        <w:pStyle w:val="afd"/>
        <w:ind w:left="176" w:hangingChars="80" w:hanging="176"/>
        <w:jc w:val="both"/>
      </w:pPr>
      <w:r w:rsidRPr="007C4D24">
        <w:rPr>
          <w:rStyle w:val="aff"/>
        </w:rPr>
        <w:footnoteRef/>
      </w:r>
      <w:r w:rsidRPr="007C4D24">
        <w:t xml:space="preserve"> </w:t>
      </w:r>
      <w:r w:rsidRPr="007C4D24">
        <w:rPr>
          <w:rFonts w:hint="eastAsia"/>
        </w:rPr>
        <w:t>該公所107年1月22日牡鄉農觀字第10730041900號函。</w:t>
      </w:r>
    </w:p>
  </w:footnote>
  <w:footnote w:id="6">
    <w:p w:rsidR="00626A97" w:rsidRPr="007C4D24" w:rsidRDefault="00626A97" w:rsidP="00B518A8">
      <w:pPr>
        <w:pStyle w:val="afd"/>
        <w:jc w:val="both"/>
      </w:pPr>
      <w:r w:rsidRPr="007C4D24">
        <w:rPr>
          <w:rStyle w:val="aff"/>
        </w:rPr>
        <w:footnoteRef/>
      </w:r>
      <w:r w:rsidRPr="007C4D24">
        <w:t xml:space="preserve"> </w:t>
      </w:r>
      <w:r w:rsidR="002312DD" w:rsidRPr="007C4D24">
        <w:rPr>
          <w:rFonts w:hint="eastAsia"/>
        </w:rPr>
        <w:t>該</w:t>
      </w:r>
      <w:r w:rsidRPr="007C4D24">
        <w:rPr>
          <w:rFonts w:hint="eastAsia"/>
        </w:rPr>
        <w:t>府107年6月13日屏府原經字第10721113400號函。</w:t>
      </w:r>
    </w:p>
  </w:footnote>
  <w:footnote w:id="7">
    <w:p w:rsidR="00626A97" w:rsidRPr="007C4D24" w:rsidRDefault="00626A97" w:rsidP="00CF7EA4">
      <w:pPr>
        <w:pStyle w:val="afd"/>
        <w:ind w:left="176" w:hangingChars="80" w:hanging="176"/>
        <w:jc w:val="both"/>
      </w:pPr>
      <w:r w:rsidRPr="007C4D24">
        <w:rPr>
          <w:rStyle w:val="aff"/>
        </w:rPr>
        <w:footnoteRef/>
      </w:r>
      <w:r w:rsidRPr="007C4D24">
        <w:t xml:space="preserve"> </w:t>
      </w:r>
      <w:r w:rsidRPr="007C4D24">
        <w:rPr>
          <w:rFonts w:hint="eastAsia"/>
        </w:rPr>
        <w:t>原租用人林</w:t>
      </w:r>
      <w:r w:rsidR="00CF7EA4">
        <w:rPr>
          <w:rFonts w:hint="eastAsia"/>
        </w:rPr>
        <w:t>○○</w:t>
      </w:r>
      <w:r w:rsidRPr="007C4D24">
        <w:rPr>
          <w:rFonts w:hint="eastAsia"/>
        </w:rPr>
        <w:t>死亡，經該府73年7月17日屏府民山經字第79191號函核准由其養子林君繼承租用。</w:t>
      </w:r>
    </w:p>
  </w:footnote>
  <w:footnote w:id="8">
    <w:p w:rsidR="00626A97" w:rsidRPr="007C4D24" w:rsidRDefault="00626A97" w:rsidP="00CF7EA4">
      <w:pPr>
        <w:pStyle w:val="afd"/>
        <w:ind w:left="176" w:hangingChars="80" w:hanging="176"/>
        <w:jc w:val="both"/>
      </w:pPr>
      <w:r w:rsidRPr="007C4D24">
        <w:rPr>
          <w:rStyle w:val="aff"/>
        </w:rPr>
        <w:footnoteRef/>
      </w:r>
      <w:r w:rsidRPr="007C4D24">
        <w:rPr>
          <w:rFonts w:hint="eastAsia"/>
        </w:rPr>
        <w:t xml:space="preserve"> 依據財政部稅務入口網之營業</w:t>
      </w:r>
      <w:r w:rsidR="00C342F1" w:rsidRPr="007C4D24">
        <w:rPr>
          <w:rFonts w:hAnsi="標楷體" w:hint="eastAsia"/>
        </w:rPr>
        <w:t>（</w:t>
      </w:r>
      <w:r w:rsidRPr="007C4D24">
        <w:rPr>
          <w:rFonts w:hAnsi="標楷體" w:hint="eastAsia"/>
        </w:rPr>
        <w:t>稅籍</w:t>
      </w:r>
      <w:r w:rsidR="00C342F1" w:rsidRPr="007C4D24">
        <w:rPr>
          <w:rFonts w:hAnsi="標楷體" w:hint="eastAsia"/>
        </w:rPr>
        <w:t>）</w:t>
      </w:r>
      <w:r w:rsidRPr="007C4D24">
        <w:rPr>
          <w:rFonts w:hAnsi="標楷體" w:hint="eastAsia"/>
        </w:rPr>
        <w:t>登記公示資料，林君早於91年3月11日即於系爭土地同址之門牌</w:t>
      </w:r>
      <w:r w:rsidRPr="007C4D24">
        <w:rPr>
          <w:rFonts w:hint="eastAsia"/>
        </w:rPr>
        <w:t>牡丹鄉</w:t>
      </w:r>
      <w:r w:rsidRPr="00CF7EA4">
        <w:rPr>
          <w:rFonts w:hint="eastAsia"/>
        </w:rPr>
        <w:t>石門村</w:t>
      </w:r>
      <w:r w:rsidRPr="007C4D24">
        <w:rPr>
          <w:rFonts w:hAnsi="標楷體" w:hint="eastAsia"/>
        </w:rPr>
        <w:t>大梅路</w:t>
      </w:r>
      <w:r w:rsidR="00CF7EA4">
        <w:rPr>
          <w:rFonts w:hAnsi="標楷體" w:hint="eastAsia"/>
        </w:rPr>
        <w:t>○○</w:t>
      </w:r>
      <w:r w:rsidRPr="007C4D24">
        <w:rPr>
          <w:rFonts w:hAnsi="標楷體" w:hint="eastAsia"/>
        </w:rPr>
        <w:t>-</w:t>
      </w:r>
      <w:r w:rsidR="007D3CB2">
        <w:rPr>
          <w:rFonts w:hAnsi="標楷體" w:hint="eastAsia"/>
        </w:rPr>
        <w:t>○</w:t>
      </w:r>
      <w:r w:rsidRPr="007C4D24">
        <w:rPr>
          <w:rFonts w:hAnsi="標楷體" w:hint="eastAsia"/>
        </w:rPr>
        <w:t>號設立大山溫泉農場餐廳營業。</w:t>
      </w:r>
    </w:p>
  </w:footnote>
  <w:footnote w:id="9">
    <w:p w:rsidR="00626A97" w:rsidRPr="007C4D24" w:rsidRDefault="00626A97" w:rsidP="00CF7EA4">
      <w:pPr>
        <w:pStyle w:val="afd"/>
        <w:ind w:left="176" w:hangingChars="80" w:hanging="176"/>
        <w:jc w:val="both"/>
      </w:pPr>
      <w:r w:rsidRPr="007C4D24">
        <w:rPr>
          <w:rStyle w:val="aff"/>
        </w:rPr>
        <w:footnoteRef/>
      </w:r>
      <w:r w:rsidRPr="007C4D24">
        <w:t xml:space="preserve"> </w:t>
      </w:r>
      <w:r w:rsidRPr="007C4D24">
        <w:rPr>
          <w:rFonts w:hint="eastAsia"/>
        </w:rPr>
        <w:t>105年10月21日「原住民保留地各種用地申請案授權事項及申請作業要點」修正為「原住民保留地各種用地申請案授權事項及申請作業須知」</w:t>
      </w:r>
    </w:p>
  </w:footnote>
  <w:footnote w:id="10">
    <w:p w:rsidR="00626A97" w:rsidRPr="007C4D24" w:rsidRDefault="00626A97" w:rsidP="00B518A8">
      <w:pPr>
        <w:pStyle w:val="afd"/>
        <w:jc w:val="both"/>
      </w:pPr>
      <w:r w:rsidRPr="007C4D24">
        <w:rPr>
          <w:rStyle w:val="aff"/>
        </w:rPr>
        <w:footnoteRef/>
      </w:r>
      <w:r w:rsidRPr="007C4D24">
        <w:t xml:space="preserve"> </w:t>
      </w:r>
      <w:r w:rsidR="00B518A8">
        <w:rPr>
          <w:rFonts w:hint="eastAsia"/>
        </w:rPr>
        <w:t>該</w:t>
      </w:r>
      <w:r w:rsidRPr="007C4D24">
        <w:rPr>
          <w:rFonts w:hint="eastAsia"/>
        </w:rPr>
        <w:t>府103年11月17日屏府觀發字第10374410800號函。</w:t>
      </w:r>
    </w:p>
  </w:footnote>
  <w:footnote w:id="11">
    <w:p w:rsidR="00626A97" w:rsidRPr="007C4D24" w:rsidRDefault="00626A97" w:rsidP="00B518A8">
      <w:pPr>
        <w:pStyle w:val="afd"/>
        <w:jc w:val="both"/>
      </w:pPr>
      <w:r w:rsidRPr="007C4D24">
        <w:rPr>
          <w:rStyle w:val="aff"/>
        </w:rPr>
        <w:footnoteRef/>
      </w:r>
      <w:r w:rsidRPr="007C4D24">
        <w:t xml:space="preserve"> </w:t>
      </w:r>
      <w:r w:rsidR="00B518A8">
        <w:rPr>
          <w:rFonts w:hint="eastAsia"/>
        </w:rPr>
        <w:t>該</w:t>
      </w:r>
      <w:r w:rsidRPr="007C4D24">
        <w:rPr>
          <w:rFonts w:hint="eastAsia"/>
        </w:rPr>
        <w:t>府105年4月28日屏府觀發字第10513822700號函。</w:t>
      </w:r>
    </w:p>
  </w:footnote>
  <w:footnote w:id="12">
    <w:p w:rsidR="00626A97" w:rsidRPr="007C4D24" w:rsidRDefault="00626A97" w:rsidP="00B518A8">
      <w:pPr>
        <w:pStyle w:val="afd"/>
        <w:ind w:left="220" w:hangingChars="100" w:hanging="220"/>
        <w:jc w:val="both"/>
      </w:pPr>
      <w:r w:rsidRPr="007C4D24">
        <w:rPr>
          <w:rStyle w:val="aff"/>
        </w:rPr>
        <w:footnoteRef/>
      </w:r>
      <w:r w:rsidRPr="007C4D24">
        <w:t xml:space="preserve"> </w:t>
      </w:r>
      <w:r w:rsidRPr="007C4D24">
        <w:rPr>
          <w:rFonts w:hint="eastAsia"/>
        </w:rPr>
        <w:t>發展觀光條例第25條第2項規定：「民宿經營者，應向地方主管機關申請登記，領取登記證及專用標識後，始得經營。」</w:t>
      </w:r>
    </w:p>
  </w:footnote>
  <w:footnote w:id="13">
    <w:p w:rsidR="00626A97" w:rsidRPr="007C4D24" w:rsidRDefault="00626A97" w:rsidP="00B518A8">
      <w:pPr>
        <w:pStyle w:val="afd"/>
        <w:ind w:left="220" w:hangingChars="100" w:hanging="220"/>
        <w:jc w:val="both"/>
      </w:pPr>
      <w:r w:rsidRPr="007C4D24">
        <w:rPr>
          <w:rStyle w:val="aff"/>
        </w:rPr>
        <w:footnoteRef/>
      </w:r>
      <w:r w:rsidRPr="007C4D24">
        <w:t xml:space="preserve"> </w:t>
      </w:r>
      <w:r w:rsidRPr="007C4D24">
        <w:rPr>
          <w:rFonts w:hint="eastAsia"/>
        </w:rPr>
        <w:t>其法令依據原為發展觀光條例第55條第4項：「未依本條例領取登記證而經營民宿者，處新臺幣3萬元以上15萬元以下罰鍰，並禁止其經營。」嗣於104年2月4日，該項（第4項）規定移列第6項並修正為：「未依本條例領取登記證而經營民宿者，處新臺幣6萬元以上30萬元以下罰鍰，並命其立即停業。經命停業仍繼續經營者，得按次處罰，主管機關並得移送建築主管機關，採取停止供水、供電、封閉、強制拆除或其他必要可立即結束經營之措施，且其費用由該違反本條例之民宿經營者負擔。」</w:t>
      </w:r>
    </w:p>
  </w:footnote>
  <w:footnote w:id="14">
    <w:p w:rsidR="00626A97" w:rsidRPr="007C4D24" w:rsidRDefault="00626A97" w:rsidP="00FE1EB6">
      <w:pPr>
        <w:pStyle w:val="afd"/>
        <w:ind w:leftChars="11" w:left="259" w:hangingChars="101" w:hanging="222"/>
        <w:jc w:val="both"/>
      </w:pPr>
      <w:r w:rsidRPr="007C4D24">
        <w:rPr>
          <w:rStyle w:val="aff"/>
        </w:rPr>
        <w:footnoteRef/>
      </w:r>
      <w:r w:rsidRPr="007C4D24">
        <w:t xml:space="preserve"> </w:t>
      </w:r>
      <w:r w:rsidRPr="007C4D24">
        <w:rPr>
          <w:rFonts w:hint="eastAsia"/>
        </w:rPr>
        <w:t>歷次租賃契約條文文字有些許差異，惟條文大意與精神並無不同。此處引用之條文係90年9月所簽訂之租賃契約。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02354"/>
      <w:docPartObj>
        <w:docPartGallery w:val="Page Numbers (Bottom of Page)"/>
        <w:docPartUnique/>
      </w:docPartObj>
    </w:sdtPr>
    <w:sdtEndPr/>
    <w:sdtContent>
      <w:p w:rsidR="00626A97" w:rsidRDefault="00626A97" w:rsidP="00B20F89">
        <w:pPr>
          <w:pStyle w:val="af2"/>
          <w:framePr w:wrap="auto" w:vAnchor="page" w:hAnchor="page" w:x="1781" w:y="15541"/>
          <w:jc w:val="center"/>
        </w:pPr>
        <w:r>
          <w:fldChar w:fldCharType="begin"/>
        </w:r>
        <w:r>
          <w:instrText>PAGE   \* MERGEFORMAT</w:instrText>
        </w:r>
        <w:r>
          <w:fldChar w:fldCharType="separate"/>
        </w:r>
        <w:r w:rsidR="005B428B" w:rsidRPr="005B428B">
          <w:rPr>
            <w:noProof/>
            <w:lang w:val="zh-TW"/>
          </w:rPr>
          <w:t>21</w:t>
        </w:r>
        <w:r>
          <w:fldChar w:fldCharType="end"/>
        </w:r>
      </w:p>
    </w:sdtContent>
  </w:sdt>
  <w:p w:rsidR="00626A97" w:rsidRDefault="00626A97" w:rsidP="00B20F89">
    <w:pPr>
      <w:framePr w:wrap="auto" w:vAnchor="page" w:hAnchor="page" w:x="1781" w:y="15541"/>
      <w:ind w:left="640" w:right="360" w:firstLine="448"/>
      <w:jc w:val="right"/>
    </w:pPr>
  </w:p>
  <w:p w:rsidR="00626A97" w:rsidRDefault="00626A9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72A9E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1F"/>
    <w:rsid w:val="00001549"/>
    <w:rsid w:val="00002F52"/>
    <w:rsid w:val="0000499A"/>
    <w:rsid w:val="0000661F"/>
    <w:rsid w:val="00006669"/>
    <w:rsid w:val="00006961"/>
    <w:rsid w:val="00007166"/>
    <w:rsid w:val="0001013A"/>
    <w:rsid w:val="00010392"/>
    <w:rsid w:val="000112BF"/>
    <w:rsid w:val="00011B07"/>
    <w:rsid w:val="000120AD"/>
    <w:rsid w:val="00012233"/>
    <w:rsid w:val="000145E8"/>
    <w:rsid w:val="00016D48"/>
    <w:rsid w:val="00016D9D"/>
    <w:rsid w:val="00017318"/>
    <w:rsid w:val="0002238D"/>
    <w:rsid w:val="000230DA"/>
    <w:rsid w:val="000246F7"/>
    <w:rsid w:val="0003114D"/>
    <w:rsid w:val="00031808"/>
    <w:rsid w:val="00033876"/>
    <w:rsid w:val="000342D9"/>
    <w:rsid w:val="0003469E"/>
    <w:rsid w:val="00035EAB"/>
    <w:rsid w:val="00036D76"/>
    <w:rsid w:val="00043A11"/>
    <w:rsid w:val="0004454C"/>
    <w:rsid w:val="0004567C"/>
    <w:rsid w:val="00045B38"/>
    <w:rsid w:val="0004642E"/>
    <w:rsid w:val="0004644B"/>
    <w:rsid w:val="0004682C"/>
    <w:rsid w:val="0004713B"/>
    <w:rsid w:val="0004726C"/>
    <w:rsid w:val="00050BB6"/>
    <w:rsid w:val="000536F8"/>
    <w:rsid w:val="000558A1"/>
    <w:rsid w:val="00056ABA"/>
    <w:rsid w:val="00057399"/>
    <w:rsid w:val="000573BF"/>
    <w:rsid w:val="00057F32"/>
    <w:rsid w:val="000607A9"/>
    <w:rsid w:val="000616D4"/>
    <w:rsid w:val="00062A25"/>
    <w:rsid w:val="000646D8"/>
    <w:rsid w:val="00064CBF"/>
    <w:rsid w:val="000664EB"/>
    <w:rsid w:val="00067A56"/>
    <w:rsid w:val="00070726"/>
    <w:rsid w:val="00072DEF"/>
    <w:rsid w:val="00072F42"/>
    <w:rsid w:val="00073230"/>
    <w:rsid w:val="00073CB5"/>
    <w:rsid w:val="00074202"/>
    <w:rsid w:val="0007425C"/>
    <w:rsid w:val="00074BA3"/>
    <w:rsid w:val="000750DE"/>
    <w:rsid w:val="0007546E"/>
    <w:rsid w:val="00075530"/>
    <w:rsid w:val="00075CFF"/>
    <w:rsid w:val="000774B2"/>
    <w:rsid w:val="00077553"/>
    <w:rsid w:val="000822DD"/>
    <w:rsid w:val="00082B8E"/>
    <w:rsid w:val="00084F26"/>
    <w:rsid w:val="000851A2"/>
    <w:rsid w:val="00086112"/>
    <w:rsid w:val="0008725A"/>
    <w:rsid w:val="0008787A"/>
    <w:rsid w:val="000909C2"/>
    <w:rsid w:val="00090C1B"/>
    <w:rsid w:val="00090CB3"/>
    <w:rsid w:val="000925D3"/>
    <w:rsid w:val="000927B5"/>
    <w:rsid w:val="00092BFA"/>
    <w:rsid w:val="000933EE"/>
    <w:rsid w:val="0009351B"/>
    <w:rsid w:val="0009352E"/>
    <w:rsid w:val="00093DB5"/>
    <w:rsid w:val="000953B6"/>
    <w:rsid w:val="00095C9B"/>
    <w:rsid w:val="00095FDC"/>
    <w:rsid w:val="00096241"/>
    <w:rsid w:val="00096421"/>
    <w:rsid w:val="00096B96"/>
    <w:rsid w:val="00097BE4"/>
    <w:rsid w:val="000A06D8"/>
    <w:rsid w:val="000A18F1"/>
    <w:rsid w:val="000A2F3F"/>
    <w:rsid w:val="000A69F4"/>
    <w:rsid w:val="000B0B4A"/>
    <w:rsid w:val="000B279A"/>
    <w:rsid w:val="000B38B0"/>
    <w:rsid w:val="000B393E"/>
    <w:rsid w:val="000B3CFE"/>
    <w:rsid w:val="000B40F3"/>
    <w:rsid w:val="000B4A12"/>
    <w:rsid w:val="000B61D2"/>
    <w:rsid w:val="000B70A7"/>
    <w:rsid w:val="000B73DD"/>
    <w:rsid w:val="000B7725"/>
    <w:rsid w:val="000C2F95"/>
    <w:rsid w:val="000C39F0"/>
    <w:rsid w:val="000C3E8A"/>
    <w:rsid w:val="000C495F"/>
    <w:rsid w:val="000C5A86"/>
    <w:rsid w:val="000D03C2"/>
    <w:rsid w:val="000D0811"/>
    <w:rsid w:val="000D1119"/>
    <w:rsid w:val="000D1C1A"/>
    <w:rsid w:val="000D2D28"/>
    <w:rsid w:val="000D39AA"/>
    <w:rsid w:val="000D3AB0"/>
    <w:rsid w:val="000D3F68"/>
    <w:rsid w:val="000D464E"/>
    <w:rsid w:val="000D4B20"/>
    <w:rsid w:val="000D5CD1"/>
    <w:rsid w:val="000D67A5"/>
    <w:rsid w:val="000E0111"/>
    <w:rsid w:val="000E0640"/>
    <w:rsid w:val="000E071C"/>
    <w:rsid w:val="000E10B6"/>
    <w:rsid w:val="000E2805"/>
    <w:rsid w:val="000E2831"/>
    <w:rsid w:val="000E35B4"/>
    <w:rsid w:val="000E6431"/>
    <w:rsid w:val="000F1306"/>
    <w:rsid w:val="000F1684"/>
    <w:rsid w:val="000F1F43"/>
    <w:rsid w:val="000F21A5"/>
    <w:rsid w:val="000F2DDB"/>
    <w:rsid w:val="000F312C"/>
    <w:rsid w:val="000F34EB"/>
    <w:rsid w:val="000F4213"/>
    <w:rsid w:val="000F5110"/>
    <w:rsid w:val="000F5AD7"/>
    <w:rsid w:val="000F6195"/>
    <w:rsid w:val="001006E5"/>
    <w:rsid w:val="0010071E"/>
    <w:rsid w:val="001009ED"/>
    <w:rsid w:val="00100C2B"/>
    <w:rsid w:val="00101662"/>
    <w:rsid w:val="00102B9F"/>
    <w:rsid w:val="00102C8B"/>
    <w:rsid w:val="001048E5"/>
    <w:rsid w:val="00104C04"/>
    <w:rsid w:val="001050A9"/>
    <w:rsid w:val="00105522"/>
    <w:rsid w:val="00106087"/>
    <w:rsid w:val="00106E3C"/>
    <w:rsid w:val="00110790"/>
    <w:rsid w:val="00112295"/>
    <w:rsid w:val="00112510"/>
    <w:rsid w:val="00112637"/>
    <w:rsid w:val="00112ABC"/>
    <w:rsid w:val="00113581"/>
    <w:rsid w:val="00114A50"/>
    <w:rsid w:val="00116E93"/>
    <w:rsid w:val="00117F36"/>
    <w:rsid w:val="0012001E"/>
    <w:rsid w:val="00120D71"/>
    <w:rsid w:val="00123B10"/>
    <w:rsid w:val="001244A4"/>
    <w:rsid w:val="00125B82"/>
    <w:rsid w:val="00126055"/>
    <w:rsid w:val="00126A55"/>
    <w:rsid w:val="00126C45"/>
    <w:rsid w:val="0012706E"/>
    <w:rsid w:val="00130D05"/>
    <w:rsid w:val="001339FB"/>
    <w:rsid w:val="00133A63"/>
    <w:rsid w:val="00133F08"/>
    <w:rsid w:val="0013401A"/>
    <w:rsid w:val="001345E6"/>
    <w:rsid w:val="00134C5D"/>
    <w:rsid w:val="001378B0"/>
    <w:rsid w:val="00141FC2"/>
    <w:rsid w:val="00142E00"/>
    <w:rsid w:val="00144901"/>
    <w:rsid w:val="0014504D"/>
    <w:rsid w:val="00145AC9"/>
    <w:rsid w:val="001466FC"/>
    <w:rsid w:val="00150CB2"/>
    <w:rsid w:val="00152793"/>
    <w:rsid w:val="0015310F"/>
    <w:rsid w:val="001532D3"/>
    <w:rsid w:val="00153B7E"/>
    <w:rsid w:val="00153E0D"/>
    <w:rsid w:val="001545A9"/>
    <w:rsid w:val="0015463C"/>
    <w:rsid w:val="001549A0"/>
    <w:rsid w:val="00155598"/>
    <w:rsid w:val="00156042"/>
    <w:rsid w:val="00157278"/>
    <w:rsid w:val="001603D5"/>
    <w:rsid w:val="0016299A"/>
    <w:rsid w:val="00162C3D"/>
    <w:rsid w:val="001637C7"/>
    <w:rsid w:val="0016480E"/>
    <w:rsid w:val="0016646A"/>
    <w:rsid w:val="001664B0"/>
    <w:rsid w:val="00166CC8"/>
    <w:rsid w:val="001676A7"/>
    <w:rsid w:val="00171419"/>
    <w:rsid w:val="00171E71"/>
    <w:rsid w:val="00171F34"/>
    <w:rsid w:val="00172C96"/>
    <w:rsid w:val="00172CAE"/>
    <w:rsid w:val="00172F45"/>
    <w:rsid w:val="00174297"/>
    <w:rsid w:val="00174428"/>
    <w:rsid w:val="001762D8"/>
    <w:rsid w:val="0017656A"/>
    <w:rsid w:val="00180E06"/>
    <w:rsid w:val="001817B3"/>
    <w:rsid w:val="00181AE2"/>
    <w:rsid w:val="00181EE1"/>
    <w:rsid w:val="0018217D"/>
    <w:rsid w:val="00182244"/>
    <w:rsid w:val="00183014"/>
    <w:rsid w:val="001834F3"/>
    <w:rsid w:val="001844F5"/>
    <w:rsid w:val="001858F7"/>
    <w:rsid w:val="00192D03"/>
    <w:rsid w:val="00193580"/>
    <w:rsid w:val="001935AF"/>
    <w:rsid w:val="00194A52"/>
    <w:rsid w:val="001959C2"/>
    <w:rsid w:val="00197F1B"/>
    <w:rsid w:val="001A1F6B"/>
    <w:rsid w:val="001A4257"/>
    <w:rsid w:val="001A450D"/>
    <w:rsid w:val="001A48E1"/>
    <w:rsid w:val="001A50D2"/>
    <w:rsid w:val="001A51E3"/>
    <w:rsid w:val="001A5DCD"/>
    <w:rsid w:val="001A7968"/>
    <w:rsid w:val="001B2676"/>
    <w:rsid w:val="001B2E98"/>
    <w:rsid w:val="001B2EAA"/>
    <w:rsid w:val="001B3483"/>
    <w:rsid w:val="001B3C1E"/>
    <w:rsid w:val="001B4494"/>
    <w:rsid w:val="001B52C0"/>
    <w:rsid w:val="001B72CD"/>
    <w:rsid w:val="001B7B82"/>
    <w:rsid w:val="001C0D8B"/>
    <w:rsid w:val="001C0DA8"/>
    <w:rsid w:val="001C2451"/>
    <w:rsid w:val="001C3B45"/>
    <w:rsid w:val="001C6CFE"/>
    <w:rsid w:val="001C6F4F"/>
    <w:rsid w:val="001C7678"/>
    <w:rsid w:val="001D162D"/>
    <w:rsid w:val="001D2327"/>
    <w:rsid w:val="001D48C0"/>
    <w:rsid w:val="001D4AD7"/>
    <w:rsid w:val="001D56EF"/>
    <w:rsid w:val="001D6ABD"/>
    <w:rsid w:val="001E0BDE"/>
    <w:rsid w:val="001E0D8A"/>
    <w:rsid w:val="001E0D98"/>
    <w:rsid w:val="001E1315"/>
    <w:rsid w:val="001E1CEA"/>
    <w:rsid w:val="001E3AE3"/>
    <w:rsid w:val="001E67BA"/>
    <w:rsid w:val="001E7150"/>
    <w:rsid w:val="001E74C2"/>
    <w:rsid w:val="001E7B4C"/>
    <w:rsid w:val="001F07CB"/>
    <w:rsid w:val="001F1580"/>
    <w:rsid w:val="001F30BC"/>
    <w:rsid w:val="001F4A0A"/>
    <w:rsid w:val="001F4F82"/>
    <w:rsid w:val="001F569C"/>
    <w:rsid w:val="001F5A48"/>
    <w:rsid w:val="001F6260"/>
    <w:rsid w:val="001F72D4"/>
    <w:rsid w:val="00200007"/>
    <w:rsid w:val="002000C4"/>
    <w:rsid w:val="0020066B"/>
    <w:rsid w:val="002009FA"/>
    <w:rsid w:val="002030A5"/>
    <w:rsid w:val="00203131"/>
    <w:rsid w:val="00203B9E"/>
    <w:rsid w:val="0020451A"/>
    <w:rsid w:val="00204780"/>
    <w:rsid w:val="00206A54"/>
    <w:rsid w:val="0021047B"/>
    <w:rsid w:val="002108F3"/>
    <w:rsid w:val="00212E88"/>
    <w:rsid w:val="00213C9C"/>
    <w:rsid w:val="00214D9A"/>
    <w:rsid w:val="0022009E"/>
    <w:rsid w:val="00220775"/>
    <w:rsid w:val="00221836"/>
    <w:rsid w:val="00222D2B"/>
    <w:rsid w:val="00223241"/>
    <w:rsid w:val="00223283"/>
    <w:rsid w:val="0022336B"/>
    <w:rsid w:val="0022425C"/>
    <w:rsid w:val="002246DE"/>
    <w:rsid w:val="0022656C"/>
    <w:rsid w:val="0023054A"/>
    <w:rsid w:val="00230F24"/>
    <w:rsid w:val="002312DD"/>
    <w:rsid w:val="00231737"/>
    <w:rsid w:val="00232079"/>
    <w:rsid w:val="002336C0"/>
    <w:rsid w:val="00233DB6"/>
    <w:rsid w:val="002352B3"/>
    <w:rsid w:val="0023597D"/>
    <w:rsid w:val="002365AE"/>
    <w:rsid w:val="00240270"/>
    <w:rsid w:val="00241435"/>
    <w:rsid w:val="002418E6"/>
    <w:rsid w:val="002457CC"/>
    <w:rsid w:val="00246A4A"/>
    <w:rsid w:val="00252AF2"/>
    <w:rsid w:val="00252BC4"/>
    <w:rsid w:val="00252FEC"/>
    <w:rsid w:val="00253263"/>
    <w:rsid w:val="00254014"/>
    <w:rsid w:val="0025498C"/>
    <w:rsid w:val="00254B39"/>
    <w:rsid w:val="0025538B"/>
    <w:rsid w:val="00255FCE"/>
    <w:rsid w:val="00256CA9"/>
    <w:rsid w:val="002572FF"/>
    <w:rsid w:val="00260637"/>
    <w:rsid w:val="00260CA9"/>
    <w:rsid w:val="00264CCB"/>
    <w:rsid w:val="0026504D"/>
    <w:rsid w:val="00265B39"/>
    <w:rsid w:val="002660A4"/>
    <w:rsid w:val="00266F6F"/>
    <w:rsid w:val="00267AC1"/>
    <w:rsid w:val="00267AE4"/>
    <w:rsid w:val="0027022E"/>
    <w:rsid w:val="00270520"/>
    <w:rsid w:val="002728D7"/>
    <w:rsid w:val="00272AE3"/>
    <w:rsid w:val="00273A2F"/>
    <w:rsid w:val="0028096D"/>
    <w:rsid w:val="00280986"/>
    <w:rsid w:val="00281ECE"/>
    <w:rsid w:val="00281F5E"/>
    <w:rsid w:val="002831C7"/>
    <w:rsid w:val="00283285"/>
    <w:rsid w:val="00284010"/>
    <w:rsid w:val="002840C6"/>
    <w:rsid w:val="00286F6D"/>
    <w:rsid w:val="002875A2"/>
    <w:rsid w:val="002879C8"/>
    <w:rsid w:val="00291DF5"/>
    <w:rsid w:val="0029250C"/>
    <w:rsid w:val="002932CF"/>
    <w:rsid w:val="00295174"/>
    <w:rsid w:val="002954AF"/>
    <w:rsid w:val="00296172"/>
    <w:rsid w:val="00296B92"/>
    <w:rsid w:val="00297D58"/>
    <w:rsid w:val="002A0750"/>
    <w:rsid w:val="002A2233"/>
    <w:rsid w:val="002A271C"/>
    <w:rsid w:val="002A2C22"/>
    <w:rsid w:val="002A2F66"/>
    <w:rsid w:val="002A4A12"/>
    <w:rsid w:val="002A607C"/>
    <w:rsid w:val="002A63AF"/>
    <w:rsid w:val="002A64BB"/>
    <w:rsid w:val="002A7502"/>
    <w:rsid w:val="002B02EB"/>
    <w:rsid w:val="002B1716"/>
    <w:rsid w:val="002B3DC2"/>
    <w:rsid w:val="002B4C0E"/>
    <w:rsid w:val="002C0602"/>
    <w:rsid w:val="002C0894"/>
    <w:rsid w:val="002C2CE3"/>
    <w:rsid w:val="002C43EE"/>
    <w:rsid w:val="002C5BD0"/>
    <w:rsid w:val="002C68C1"/>
    <w:rsid w:val="002D30B1"/>
    <w:rsid w:val="002D30C3"/>
    <w:rsid w:val="002D3C5A"/>
    <w:rsid w:val="002D44A8"/>
    <w:rsid w:val="002D5A16"/>
    <w:rsid w:val="002D5C16"/>
    <w:rsid w:val="002D6A78"/>
    <w:rsid w:val="002D6AB7"/>
    <w:rsid w:val="002D76B4"/>
    <w:rsid w:val="002D78D2"/>
    <w:rsid w:val="002E1801"/>
    <w:rsid w:val="002E295F"/>
    <w:rsid w:val="002E329C"/>
    <w:rsid w:val="002E3EC2"/>
    <w:rsid w:val="002E65B7"/>
    <w:rsid w:val="002E6638"/>
    <w:rsid w:val="002E7868"/>
    <w:rsid w:val="002E7A34"/>
    <w:rsid w:val="002F1763"/>
    <w:rsid w:val="002F1CD2"/>
    <w:rsid w:val="002F2476"/>
    <w:rsid w:val="002F3DFF"/>
    <w:rsid w:val="002F5E05"/>
    <w:rsid w:val="002F60E6"/>
    <w:rsid w:val="00303089"/>
    <w:rsid w:val="003031EA"/>
    <w:rsid w:val="0030335A"/>
    <w:rsid w:val="003039FE"/>
    <w:rsid w:val="00303D79"/>
    <w:rsid w:val="00303E94"/>
    <w:rsid w:val="0030459C"/>
    <w:rsid w:val="003049C1"/>
    <w:rsid w:val="00304F70"/>
    <w:rsid w:val="003062AB"/>
    <w:rsid w:val="00307A76"/>
    <w:rsid w:val="003112A3"/>
    <w:rsid w:val="00311709"/>
    <w:rsid w:val="00312656"/>
    <w:rsid w:val="00312CE8"/>
    <w:rsid w:val="00313F42"/>
    <w:rsid w:val="00315315"/>
    <w:rsid w:val="00315630"/>
    <w:rsid w:val="00315A16"/>
    <w:rsid w:val="003160E9"/>
    <w:rsid w:val="00316AB3"/>
    <w:rsid w:val="00317053"/>
    <w:rsid w:val="0031756B"/>
    <w:rsid w:val="0032109C"/>
    <w:rsid w:val="003214DE"/>
    <w:rsid w:val="00322B45"/>
    <w:rsid w:val="00322DB3"/>
    <w:rsid w:val="003234C1"/>
    <w:rsid w:val="00323809"/>
    <w:rsid w:val="00323988"/>
    <w:rsid w:val="00323ABF"/>
    <w:rsid w:val="00323D41"/>
    <w:rsid w:val="00324259"/>
    <w:rsid w:val="00324EF6"/>
    <w:rsid w:val="00325414"/>
    <w:rsid w:val="003258ED"/>
    <w:rsid w:val="00327BB1"/>
    <w:rsid w:val="003302F1"/>
    <w:rsid w:val="00331C95"/>
    <w:rsid w:val="0033370B"/>
    <w:rsid w:val="003376E8"/>
    <w:rsid w:val="00341541"/>
    <w:rsid w:val="00341A29"/>
    <w:rsid w:val="00341B8E"/>
    <w:rsid w:val="003426B3"/>
    <w:rsid w:val="0034470E"/>
    <w:rsid w:val="00344836"/>
    <w:rsid w:val="003450C4"/>
    <w:rsid w:val="003453AE"/>
    <w:rsid w:val="0034569A"/>
    <w:rsid w:val="00345C53"/>
    <w:rsid w:val="00347094"/>
    <w:rsid w:val="003501C8"/>
    <w:rsid w:val="00352104"/>
    <w:rsid w:val="00352DB0"/>
    <w:rsid w:val="00353FDA"/>
    <w:rsid w:val="00354D8F"/>
    <w:rsid w:val="00356551"/>
    <w:rsid w:val="00357BF8"/>
    <w:rsid w:val="00361063"/>
    <w:rsid w:val="0036113D"/>
    <w:rsid w:val="003649B0"/>
    <w:rsid w:val="0037094A"/>
    <w:rsid w:val="00371ED3"/>
    <w:rsid w:val="00372FFC"/>
    <w:rsid w:val="00373087"/>
    <w:rsid w:val="00373D38"/>
    <w:rsid w:val="003758C3"/>
    <w:rsid w:val="00376188"/>
    <w:rsid w:val="0037728A"/>
    <w:rsid w:val="00380927"/>
    <w:rsid w:val="00380B7D"/>
    <w:rsid w:val="00381574"/>
    <w:rsid w:val="00381A99"/>
    <w:rsid w:val="0038269B"/>
    <w:rsid w:val="003829C2"/>
    <w:rsid w:val="00382CA7"/>
    <w:rsid w:val="003830B2"/>
    <w:rsid w:val="00384724"/>
    <w:rsid w:val="003847F9"/>
    <w:rsid w:val="00384FDE"/>
    <w:rsid w:val="003859E6"/>
    <w:rsid w:val="00387646"/>
    <w:rsid w:val="00390A80"/>
    <w:rsid w:val="00391417"/>
    <w:rsid w:val="003919B7"/>
    <w:rsid w:val="00391D57"/>
    <w:rsid w:val="00392292"/>
    <w:rsid w:val="003941E6"/>
    <w:rsid w:val="00395679"/>
    <w:rsid w:val="00395D81"/>
    <w:rsid w:val="003968F0"/>
    <w:rsid w:val="00397315"/>
    <w:rsid w:val="003976B1"/>
    <w:rsid w:val="00397DCB"/>
    <w:rsid w:val="003A1353"/>
    <w:rsid w:val="003A4230"/>
    <w:rsid w:val="003A5927"/>
    <w:rsid w:val="003A6A0B"/>
    <w:rsid w:val="003B016D"/>
    <w:rsid w:val="003B1017"/>
    <w:rsid w:val="003B1318"/>
    <w:rsid w:val="003B14DC"/>
    <w:rsid w:val="003B14EC"/>
    <w:rsid w:val="003B1852"/>
    <w:rsid w:val="003B1A1B"/>
    <w:rsid w:val="003B3A69"/>
    <w:rsid w:val="003B3C07"/>
    <w:rsid w:val="003B4A8E"/>
    <w:rsid w:val="003B5D76"/>
    <w:rsid w:val="003B6081"/>
    <w:rsid w:val="003B65BF"/>
    <w:rsid w:val="003B6775"/>
    <w:rsid w:val="003B7C62"/>
    <w:rsid w:val="003C1C98"/>
    <w:rsid w:val="003C4E0A"/>
    <w:rsid w:val="003C5FE2"/>
    <w:rsid w:val="003C61B6"/>
    <w:rsid w:val="003C6BE9"/>
    <w:rsid w:val="003C7C65"/>
    <w:rsid w:val="003D05B6"/>
    <w:rsid w:val="003D05FB"/>
    <w:rsid w:val="003D0663"/>
    <w:rsid w:val="003D1B16"/>
    <w:rsid w:val="003D45BF"/>
    <w:rsid w:val="003D4A8B"/>
    <w:rsid w:val="003D508A"/>
    <w:rsid w:val="003D532F"/>
    <w:rsid w:val="003D537F"/>
    <w:rsid w:val="003D5E8A"/>
    <w:rsid w:val="003D61BF"/>
    <w:rsid w:val="003D6870"/>
    <w:rsid w:val="003D7B75"/>
    <w:rsid w:val="003E0183"/>
    <w:rsid w:val="003E0208"/>
    <w:rsid w:val="003E1DFC"/>
    <w:rsid w:val="003E2042"/>
    <w:rsid w:val="003E2EF1"/>
    <w:rsid w:val="003E498D"/>
    <w:rsid w:val="003E4A34"/>
    <w:rsid w:val="003E4B57"/>
    <w:rsid w:val="003E665A"/>
    <w:rsid w:val="003E7D21"/>
    <w:rsid w:val="003E7E04"/>
    <w:rsid w:val="003F0A4B"/>
    <w:rsid w:val="003F0EF9"/>
    <w:rsid w:val="003F1225"/>
    <w:rsid w:val="003F2284"/>
    <w:rsid w:val="003F27E1"/>
    <w:rsid w:val="003F3409"/>
    <w:rsid w:val="003F437A"/>
    <w:rsid w:val="003F499F"/>
    <w:rsid w:val="003F5885"/>
    <w:rsid w:val="003F5C2B"/>
    <w:rsid w:val="00400A42"/>
    <w:rsid w:val="00402240"/>
    <w:rsid w:val="004023E9"/>
    <w:rsid w:val="00402AC6"/>
    <w:rsid w:val="0040454A"/>
    <w:rsid w:val="004052A4"/>
    <w:rsid w:val="00406DD4"/>
    <w:rsid w:val="00410023"/>
    <w:rsid w:val="00410687"/>
    <w:rsid w:val="0041264B"/>
    <w:rsid w:val="00412D24"/>
    <w:rsid w:val="00413F83"/>
    <w:rsid w:val="0041490C"/>
    <w:rsid w:val="00415183"/>
    <w:rsid w:val="00416191"/>
    <w:rsid w:val="00416721"/>
    <w:rsid w:val="00416959"/>
    <w:rsid w:val="00421EF0"/>
    <w:rsid w:val="004224FA"/>
    <w:rsid w:val="0042279D"/>
    <w:rsid w:val="00423D07"/>
    <w:rsid w:val="00425E8C"/>
    <w:rsid w:val="00426103"/>
    <w:rsid w:val="00427936"/>
    <w:rsid w:val="0043000F"/>
    <w:rsid w:val="00430AE1"/>
    <w:rsid w:val="0043277B"/>
    <w:rsid w:val="00433AB5"/>
    <w:rsid w:val="004342D5"/>
    <w:rsid w:val="004346CB"/>
    <w:rsid w:val="004358FC"/>
    <w:rsid w:val="00436D6C"/>
    <w:rsid w:val="00436ED8"/>
    <w:rsid w:val="004405BF"/>
    <w:rsid w:val="00441B5C"/>
    <w:rsid w:val="0044226C"/>
    <w:rsid w:val="0044346F"/>
    <w:rsid w:val="00443C7B"/>
    <w:rsid w:val="00444494"/>
    <w:rsid w:val="0044554D"/>
    <w:rsid w:val="00445858"/>
    <w:rsid w:val="00445FE1"/>
    <w:rsid w:val="0044612A"/>
    <w:rsid w:val="00450004"/>
    <w:rsid w:val="00450AE2"/>
    <w:rsid w:val="004524BF"/>
    <w:rsid w:val="00453DB1"/>
    <w:rsid w:val="0045517D"/>
    <w:rsid w:val="004635AB"/>
    <w:rsid w:val="004636DF"/>
    <w:rsid w:val="00463D66"/>
    <w:rsid w:val="00464850"/>
    <w:rsid w:val="00464CB4"/>
    <w:rsid w:val="0046520A"/>
    <w:rsid w:val="00466665"/>
    <w:rsid w:val="004672AB"/>
    <w:rsid w:val="004714FE"/>
    <w:rsid w:val="00472D45"/>
    <w:rsid w:val="00473ECA"/>
    <w:rsid w:val="004757AE"/>
    <w:rsid w:val="0047617B"/>
    <w:rsid w:val="004771A5"/>
    <w:rsid w:val="00477BAA"/>
    <w:rsid w:val="00480723"/>
    <w:rsid w:val="00480A70"/>
    <w:rsid w:val="00481C6F"/>
    <w:rsid w:val="004829AC"/>
    <w:rsid w:val="004858D3"/>
    <w:rsid w:val="00490CC8"/>
    <w:rsid w:val="004936ED"/>
    <w:rsid w:val="00493B4C"/>
    <w:rsid w:val="00493F55"/>
    <w:rsid w:val="00494311"/>
    <w:rsid w:val="004944B2"/>
    <w:rsid w:val="004949F2"/>
    <w:rsid w:val="00494DD5"/>
    <w:rsid w:val="00495053"/>
    <w:rsid w:val="00495F18"/>
    <w:rsid w:val="004977C3"/>
    <w:rsid w:val="00497B83"/>
    <w:rsid w:val="004A0147"/>
    <w:rsid w:val="004A0336"/>
    <w:rsid w:val="004A091F"/>
    <w:rsid w:val="004A13DC"/>
    <w:rsid w:val="004A1EB0"/>
    <w:rsid w:val="004A1F59"/>
    <w:rsid w:val="004A2609"/>
    <w:rsid w:val="004A29BE"/>
    <w:rsid w:val="004A2DE6"/>
    <w:rsid w:val="004A3225"/>
    <w:rsid w:val="004A33EE"/>
    <w:rsid w:val="004A3AA8"/>
    <w:rsid w:val="004A4335"/>
    <w:rsid w:val="004A4BE1"/>
    <w:rsid w:val="004A6DCD"/>
    <w:rsid w:val="004A73B0"/>
    <w:rsid w:val="004B13C7"/>
    <w:rsid w:val="004B31AB"/>
    <w:rsid w:val="004B373D"/>
    <w:rsid w:val="004B4D2B"/>
    <w:rsid w:val="004B54C4"/>
    <w:rsid w:val="004B778F"/>
    <w:rsid w:val="004C0104"/>
    <w:rsid w:val="004C0609"/>
    <w:rsid w:val="004C34F4"/>
    <w:rsid w:val="004C570D"/>
    <w:rsid w:val="004C7C4B"/>
    <w:rsid w:val="004D0359"/>
    <w:rsid w:val="004D0882"/>
    <w:rsid w:val="004D141F"/>
    <w:rsid w:val="004D1C23"/>
    <w:rsid w:val="004D2742"/>
    <w:rsid w:val="004D2969"/>
    <w:rsid w:val="004D3E3E"/>
    <w:rsid w:val="004D4614"/>
    <w:rsid w:val="004D503C"/>
    <w:rsid w:val="004D6310"/>
    <w:rsid w:val="004E0062"/>
    <w:rsid w:val="004E05A1"/>
    <w:rsid w:val="004E12C3"/>
    <w:rsid w:val="004E137A"/>
    <w:rsid w:val="004E173F"/>
    <w:rsid w:val="004E1769"/>
    <w:rsid w:val="004E217E"/>
    <w:rsid w:val="004E3430"/>
    <w:rsid w:val="004E5B07"/>
    <w:rsid w:val="004E76FE"/>
    <w:rsid w:val="004E7BF5"/>
    <w:rsid w:val="004F0631"/>
    <w:rsid w:val="004F15B2"/>
    <w:rsid w:val="004F1B8E"/>
    <w:rsid w:val="004F2B8C"/>
    <w:rsid w:val="004F5E57"/>
    <w:rsid w:val="004F6710"/>
    <w:rsid w:val="00500518"/>
    <w:rsid w:val="00500C3E"/>
    <w:rsid w:val="00502849"/>
    <w:rsid w:val="00504334"/>
    <w:rsid w:val="00504599"/>
    <w:rsid w:val="0050498D"/>
    <w:rsid w:val="005055CB"/>
    <w:rsid w:val="005104D7"/>
    <w:rsid w:val="00510B9E"/>
    <w:rsid w:val="00510D61"/>
    <w:rsid w:val="0051146D"/>
    <w:rsid w:val="00513D74"/>
    <w:rsid w:val="005143D6"/>
    <w:rsid w:val="00514DE0"/>
    <w:rsid w:val="0051558F"/>
    <w:rsid w:val="00515E1C"/>
    <w:rsid w:val="00516628"/>
    <w:rsid w:val="005170C4"/>
    <w:rsid w:val="005170E8"/>
    <w:rsid w:val="0052016D"/>
    <w:rsid w:val="00526554"/>
    <w:rsid w:val="005265B9"/>
    <w:rsid w:val="005267F3"/>
    <w:rsid w:val="005278A4"/>
    <w:rsid w:val="0053156E"/>
    <w:rsid w:val="00532135"/>
    <w:rsid w:val="0053441E"/>
    <w:rsid w:val="00536BC2"/>
    <w:rsid w:val="0053772E"/>
    <w:rsid w:val="00537884"/>
    <w:rsid w:val="0054158B"/>
    <w:rsid w:val="005425E1"/>
    <w:rsid w:val="005427C5"/>
    <w:rsid w:val="00542CF6"/>
    <w:rsid w:val="00544F42"/>
    <w:rsid w:val="005478B9"/>
    <w:rsid w:val="005511E7"/>
    <w:rsid w:val="0055302D"/>
    <w:rsid w:val="00553419"/>
    <w:rsid w:val="0055371B"/>
    <w:rsid w:val="00553C03"/>
    <w:rsid w:val="00553CA4"/>
    <w:rsid w:val="00556658"/>
    <w:rsid w:val="005566F1"/>
    <w:rsid w:val="00556EAC"/>
    <w:rsid w:val="00557154"/>
    <w:rsid w:val="00557212"/>
    <w:rsid w:val="00560049"/>
    <w:rsid w:val="00560F28"/>
    <w:rsid w:val="00561FCE"/>
    <w:rsid w:val="0056235E"/>
    <w:rsid w:val="0056327E"/>
    <w:rsid w:val="00563692"/>
    <w:rsid w:val="00564A58"/>
    <w:rsid w:val="005653C5"/>
    <w:rsid w:val="0056667B"/>
    <w:rsid w:val="00566D1E"/>
    <w:rsid w:val="00567ED9"/>
    <w:rsid w:val="00571679"/>
    <w:rsid w:val="00571EBC"/>
    <w:rsid w:val="00573868"/>
    <w:rsid w:val="005741BD"/>
    <w:rsid w:val="00574E69"/>
    <w:rsid w:val="0057638F"/>
    <w:rsid w:val="0057713D"/>
    <w:rsid w:val="00577B7D"/>
    <w:rsid w:val="005821DA"/>
    <w:rsid w:val="005822BE"/>
    <w:rsid w:val="00582756"/>
    <w:rsid w:val="005842BD"/>
    <w:rsid w:val="005844E7"/>
    <w:rsid w:val="00585740"/>
    <w:rsid w:val="005873B4"/>
    <w:rsid w:val="0058743A"/>
    <w:rsid w:val="005905CE"/>
    <w:rsid w:val="005908B8"/>
    <w:rsid w:val="00591CF3"/>
    <w:rsid w:val="00592B4B"/>
    <w:rsid w:val="00592CB9"/>
    <w:rsid w:val="0059512E"/>
    <w:rsid w:val="005967E7"/>
    <w:rsid w:val="00596D2D"/>
    <w:rsid w:val="00597D25"/>
    <w:rsid w:val="005A3087"/>
    <w:rsid w:val="005A6DD2"/>
    <w:rsid w:val="005A7AC3"/>
    <w:rsid w:val="005B0796"/>
    <w:rsid w:val="005B0B16"/>
    <w:rsid w:val="005B1688"/>
    <w:rsid w:val="005B1E9B"/>
    <w:rsid w:val="005B2BF0"/>
    <w:rsid w:val="005B428B"/>
    <w:rsid w:val="005B5BD2"/>
    <w:rsid w:val="005B5FEF"/>
    <w:rsid w:val="005C0F45"/>
    <w:rsid w:val="005C385D"/>
    <w:rsid w:val="005C41BB"/>
    <w:rsid w:val="005C4C58"/>
    <w:rsid w:val="005D0EE6"/>
    <w:rsid w:val="005D1501"/>
    <w:rsid w:val="005D3A5E"/>
    <w:rsid w:val="005D3B20"/>
    <w:rsid w:val="005D5910"/>
    <w:rsid w:val="005D5E9E"/>
    <w:rsid w:val="005D6757"/>
    <w:rsid w:val="005D6F37"/>
    <w:rsid w:val="005D6F97"/>
    <w:rsid w:val="005E1F65"/>
    <w:rsid w:val="005E1F8C"/>
    <w:rsid w:val="005E1FED"/>
    <w:rsid w:val="005E2E8A"/>
    <w:rsid w:val="005E3890"/>
    <w:rsid w:val="005E4759"/>
    <w:rsid w:val="005E4D16"/>
    <w:rsid w:val="005E5C68"/>
    <w:rsid w:val="005E64B4"/>
    <w:rsid w:val="005E65C0"/>
    <w:rsid w:val="005E675D"/>
    <w:rsid w:val="005F0390"/>
    <w:rsid w:val="005F39BA"/>
    <w:rsid w:val="005F42D6"/>
    <w:rsid w:val="005F4EB3"/>
    <w:rsid w:val="005F5D13"/>
    <w:rsid w:val="005F60E1"/>
    <w:rsid w:val="0060101B"/>
    <w:rsid w:val="0060405B"/>
    <w:rsid w:val="00604604"/>
    <w:rsid w:val="00605BB0"/>
    <w:rsid w:val="00606889"/>
    <w:rsid w:val="006072CD"/>
    <w:rsid w:val="0060731C"/>
    <w:rsid w:val="0060732A"/>
    <w:rsid w:val="006079D3"/>
    <w:rsid w:val="00607F8D"/>
    <w:rsid w:val="00612023"/>
    <w:rsid w:val="0061206D"/>
    <w:rsid w:val="006121F5"/>
    <w:rsid w:val="006123FD"/>
    <w:rsid w:val="00614190"/>
    <w:rsid w:val="00614A0E"/>
    <w:rsid w:val="00615758"/>
    <w:rsid w:val="0061591A"/>
    <w:rsid w:val="00616F7E"/>
    <w:rsid w:val="0062053E"/>
    <w:rsid w:val="00620B88"/>
    <w:rsid w:val="0062185E"/>
    <w:rsid w:val="006225D5"/>
    <w:rsid w:val="00622A99"/>
    <w:rsid w:val="00622E52"/>
    <w:rsid w:val="00622E67"/>
    <w:rsid w:val="006239A0"/>
    <w:rsid w:val="00624715"/>
    <w:rsid w:val="00624BDD"/>
    <w:rsid w:val="00625F20"/>
    <w:rsid w:val="006266E1"/>
    <w:rsid w:val="00626A97"/>
    <w:rsid w:val="00626EDC"/>
    <w:rsid w:val="00627571"/>
    <w:rsid w:val="006277DC"/>
    <w:rsid w:val="00630820"/>
    <w:rsid w:val="0063167B"/>
    <w:rsid w:val="00631C9E"/>
    <w:rsid w:val="00632C3A"/>
    <w:rsid w:val="00633FD9"/>
    <w:rsid w:val="00636F3F"/>
    <w:rsid w:val="00637D2E"/>
    <w:rsid w:val="00640349"/>
    <w:rsid w:val="006412A2"/>
    <w:rsid w:val="00642D4E"/>
    <w:rsid w:val="0064562B"/>
    <w:rsid w:val="0064598B"/>
    <w:rsid w:val="0064666B"/>
    <w:rsid w:val="006470EC"/>
    <w:rsid w:val="00650948"/>
    <w:rsid w:val="00650A14"/>
    <w:rsid w:val="00650E23"/>
    <w:rsid w:val="00651E2C"/>
    <w:rsid w:val="00652742"/>
    <w:rsid w:val="006542D6"/>
    <w:rsid w:val="0065516E"/>
    <w:rsid w:val="006555A0"/>
    <w:rsid w:val="0065598E"/>
    <w:rsid w:val="00655AF2"/>
    <w:rsid w:val="00655BC5"/>
    <w:rsid w:val="0065626B"/>
    <w:rsid w:val="006568BE"/>
    <w:rsid w:val="00656F94"/>
    <w:rsid w:val="0065766C"/>
    <w:rsid w:val="00660222"/>
    <w:rsid w:val="0066025D"/>
    <w:rsid w:val="0066091A"/>
    <w:rsid w:val="00661433"/>
    <w:rsid w:val="00661D0B"/>
    <w:rsid w:val="00663BD7"/>
    <w:rsid w:val="00665008"/>
    <w:rsid w:val="00665118"/>
    <w:rsid w:val="00672759"/>
    <w:rsid w:val="006762A7"/>
    <w:rsid w:val="006773EC"/>
    <w:rsid w:val="00680400"/>
    <w:rsid w:val="00680504"/>
    <w:rsid w:val="00681CD9"/>
    <w:rsid w:val="00682521"/>
    <w:rsid w:val="0068256C"/>
    <w:rsid w:val="00683E30"/>
    <w:rsid w:val="006854CE"/>
    <w:rsid w:val="00687024"/>
    <w:rsid w:val="00687BF2"/>
    <w:rsid w:val="00692B72"/>
    <w:rsid w:val="006942FD"/>
    <w:rsid w:val="00695E22"/>
    <w:rsid w:val="00695FE0"/>
    <w:rsid w:val="00696047"/>
    <w:rsid w:val="006975E6"/>
    <w:rsid w:val="00697ECF"/>
    <w:rsid w:val="006A0B0D"/>
    <w:rsid w:val="006A4559"/>
    <w:rsid w:val="006A61EE"/>
    <w:rsid w:val="006A633C"/>
    <w:rsid w:val="006A6953"/>
    <w:rsid w:val="006A7981"/>
    <w:rsid w:val="006B3755"/>
    <w:rsid w:val="006B4883"/>
    <w:rsid w:val="006B4CCE"/>
    <w:rsid w:val="006B64AC"/>
    <w:rsid w:val="006B7093"/>
    <w:rsid w:val="006B72E3"/>
    <w:rsid w:val="006B7417"/>
    <w:rsid w:val="006B7B0B"/>
    <w:rsid w:val="006C02F4"/>
    <w:rsid w:val="006C0909"/>
    <w:rsid w:val="006C0B0A"/>
    <w:rsid w:val="006C0B2B"/>
    <w:rsid w:val="006C0CCD"/>
    <w:rsid w:val="006C1D46"/>
    <w:rsid w:val="006C34AF"/>
    <w:rsid w:val="006C401F"/>
    <w:rsid w:val="006C44CD"/>
    <w:rsid w:val="006C498B"/>
    <w:rsid w:val="006C5867"/>
    <w:rsid w:val="006C6261"/>
    <w:rsid w:val="006C65DD"/>
    <w:rsid w:val="006C6808"/>
    <w:rsid w:val="006C7E63"/>
    <w:rsid w:val="006D0EB7"/>
    <w:rsid w:val="006D20A7"/>
    <w:rsid w:val="006D2274"/>
    <w:rsid w:val="006D25B4"/>
    <w:rsid w:val="006D323E"/>
    <w:rsid w:val="006D35DB"/>
    <w:rsid w:val="006D3691"/>
    <w:rsid w:val="006D370D"/>
    <w:rsid w:val="006D4F4C"/>
    <w:rsid w:val="006D5DD8"/>
    <w:rsid w:val="006E2521"/>
    <w:rsid w:val="006E37FC"/>
    <w:rsid w:val="006E3D59"/>
    <w:rsid w:val="006E468D"/>
    <w:rsid w:val="006E5EF0"/>
    <w:rsid w:val="006F07EA"/>
    <w:rsid w:val="006F0B4D"/>
    <w:rsid w:val="006F0D3B"/>
    <w:rsid w:val="006F3563"/>
    <w:rsid w:val="006F39F1"/>
    <w:rsid w:val="006F42B9"/>
    <w:rsid w:val="006F458D"/>
    <w:rsid w:val="006F5E98"/>
    <w:rsid w:val="006F6103"/>
    <w:rsid w:val="006F72B5"/>
    <w:rsid w:val="007015A6"/>
    <w:rsid w:val="00701E95"/>
    <w:rsid w:val="00702C32"/>
    <w:rsid w:val="00703326"/>
    <w:rsid w:val="007034EC"/>
    <w:rsid w:val="00704E00"/>
    <w:rsid w:val="00705CD8"/>
    <w:rsid w:val="00706320"/>
    <w:rsid w:val="007072A0"/>
    <w:rsid w:val="00710BBE"/>
    <w:rsid w:val="007123C2"/>
    <w:rsid w:val="007130C0"/>
    <w:rsid w:val="00717B87"/>
    <w:rsid w:val="007203FE"/>
    <w:rsid w:val="0072061B"/>
    <w:rsid w:val="007209E7"/>
    <w:rsid w:val="007229A1"/>
    <w:rsid w:val="00724C2F"/>
    <w:rsid w:val="00725374"/>
    <w:rsid w:val="007258E6"/>
    <w:rsid w:val="00726182"/>
    <w:rsid w:val="00727635"/>
    <w:rsid w:val="00732329"/>
    <w:rsid w:val="00733367"/>
    <w:rsid w:val="007337CA"/>
    <w:rsid w:val="00734733"/>
    <w:rsid w:val="00734CE4"/>
    <w:rsid w:val="00735123"/>
    <w:rsid w:val="0073598B"/>
    <w:rsid w:val="00735CF5"/>
    <w:rsid w:val="00737590"/>
    <w:rsid w:val="00740709"/>
    <w:rsid w:val="00741837"/>
    <w:rsid w:val="00742DF3"/>
    <w:rsid w:val="00745045"/>
    <w:rsid w:val="007453E6"/>
    <w:rsid w:val="007456C3"/>
    <w:rsid w:val="0074770A"/>
    <w:rsid w:val="0075026F"/>
    <w:rsid w:val="0075060D"/>
    <w:rsid w:val="007574AD"/>
    <w:rsid w:val="00760847"/>
    <w:rsid w:val="00761234"/>
    <w:rsid w:val="0076147E"/>
    <w:rsid w:val="00761EE8"/>
    <w:rsid w:val="007640DF"/>
    <w:rsid w:val="00764B1D"/>
    <w:rsid w:val="007653FD"/>
    <w:rsid w:val="00766A4D"/>
    <w:rsid w:val="00772DF9"/>
    <w:rsid w:val="0077309D"/>
    <w:rsid w:val="007734CC"/>
    <w:rsid w:val="00774152"/>
    <w:rsid w:val="007743E6"/>
    <w:rsid w:val="00775016"/>
    <w:rsid w:val="007755C4"/>
    <w:rsid w:val="007774EE"/>
    <w:rsid w:val="00780C75"/>
    <w:rsid w:val="00780E7A"/>
    <w:rsid w:val="00781822"/>
    <w:rsid w:val="00782A24"/>
    <w:rsid w:val="00783032"/>
    <w:rsid w:val="00783410"/>
    <w:rsid w:val="00783F21"/>
    <w:rsid w:val="0078406A"/>
    <w:rsid w:val="00786417"/>
    <w:rsid w:val="00786A03"/>
    <w:rsid w:val="00787159"/>
    <w:rsid w:val="007871EB"/>
    <w:rsid w:val="0078799F"/>
    <w:rsid w:val="0079043A"/>
    <w:rsid w:val="00791668"/>
    <w:rsid w:val="00791AA1"/>
    <w:rsid w:val="00791FF7"/>
    <w:rsid w:val="007928E5"/>
    <w:rsid w:val="00792E53"/>
    <w:rsid w:val="00793111"/>
    <w:rsid w:val="0079665D"/>
    <w:rsid w:val="007A06CF"/>
    <w:rsid w:val="007A12C7"/>
    <w:rsid w:val="007A1C80"/>
    <w:rsid w:val="007A2880"/>
    <w:rsid w:val="007A2D94"/>
    <w:rsid w:val="007A3793"/>
    <w:rsid w:val="007A5F74"/>
    <w:rsid w:val="007A5FE3"/>
    <w:rsid w:val="007B079E"/>
    <w:rsid w:val="007B2B54"/>
    <w:rsid w:val="007B42F4"/>
    <w:rsid w:val="007B438D"/>
    <w:rsid w:val="007B45D3"/>
    <w:rsid w:val="007B7B6D"/>
    <w:rsid w:val="007C013C"/>
    <w:rsid w:val="007C0A47"/>
    <w:rsid w:val="007C1BA2"/>
    <w:rsid w:val="007C2727"/>
    <w:rsid w:val="007C2851"/>
    <w:rsid w:val="007C2B48"/>
    <w:rsid w:val="007C3A5C"/>
    <w:rsid w:val="007C4022"/>
    <w:rsid w:val="007C4C16"/>
    <w:rsid w:val="007C4D24"/>
    <w:rsid w:val="007C700B"/>
    <w:rsid w:val="007C7A5D"/>
    <w:rsid w:val="007D1C63"/>
    <w:rsid w:val="007D20E9"/>
    <w:rsid w:val="007D2C7A"/>
    <w:rsid w:val="007D339E"/>
    <w:rsid w:val="007D3CB2"/>
    <w:rsid w:val="007D4C28"/>
    <w:rsid w:val="007D5689"/>
    <w:rsid w:val="007D647F"/>
    <w:rsid w:val="007D67E1"/>
    <w:rsid w:val="007D7653"/>
    <w:rsid w:val="007D7881"/>
    <w:rsid w:val="007D7E3A"/>
    <w:rsid w:val="007E0E10"/>
    <w:rsid w:val="007E327C"/>
    <w:rsid w:val="007E3635"/>
    <w:rsid w:val="007E3891"/>
    <w:rsid w:val="007E4049"/>
    <w:rsid w:val="007E4768"/>
    <w:rsid w:val="007E6180"/>
    <w:rsid w:val="007E6AA4"/>
    <w:rsid w:val="007E777B"/>
    <w:rsid w:val="007E7A82"/>
    <w:rsid w:val="007F05E1"/>
    <w:rsid w:val="007F07BC"/>
    <w:rsid w:val="007F2070"/>
    <w:rsid w:val="007F22BA"/>
    <w:rsid w:val="007F39FB"/>
    <w:rsid w:val="007F3CB7"/>
    <w:rsid w:val="007F3F8E"/>
    <w:rsid w:val="007F42ED"/>
    <w:rsid w:val="007F4777"/>
    <w:rsid w:val="007F48FA"/>
    <w:rsid w:val="007F5674"/>
    <w:rsid w:val="00800AE0"/>
    <w:rsid w:val="00802599"/>
    <w:rsid w:val="0080397F"/>
    <w:rsid w:val="00803989"/>
    <w:rsid w:val="00804302"/>
    <w:rsid w:val="008053F5"/>
    <w:rsid w:val="008075E0"/>
    <w:rsid w:val="00807AF7"/>
    <w:rsid w:val="00807C8F"/>
    <w:rsid w:val="00810198"/>
    <w:rsid w:val="008110F3"/>
    <w:rsid w:val="00811E10"/>
    <w:rsid w:val="008133F2"/>
    <w:rsid w:val="008146CC"/>
    <w:rsid w:val="00815370"/>
    <w:rsid w:val="00815DA8"/>
    <w:rsid w:val="00816FAA"/>
    <w:rsid w:val="00820029"/>
    <w:rsid w:val="00820C3F"/>
    <w:rsid w:val="0082194D"/>
    <w:rsid w:val="008221F9"/>
    <w:rsid w:val="008254EA"/>
    <w:rsid w:val="0082614B"/>
    <w:rsid w:val="008264CD"/>
    <w:rsid w:val="00826EF5"/>
    <w:rsid w:val="008271E8"/>
    <w:rsid w:val="00827B3F"/>
    <w:rsid w:val="00831693"/>
    <w:rsid w:val="00831A11"/>
    <w:rsid w:val="00831A25"/>
    <w:rsid w:val="008327D8"/>
    <w:rsid w:val="00832F05"/>
    <w:rsid w:val="0083483F"/>
    <w:rsid w:val="00834867"/>
    <w:rsid w:val="008355EA"/>
    <w:rsid w:val="00835F3A"/>
    <w:rsid w:val="008360DB"/>
    <w:rsid w:val="00840104"/>
    <w:rsid w:val="00840C1F"/>
    <w:rsid w:val="00840DA5"/>
    <w:rsid w:val="00841FC5"/>
    <w:rsid w:val="00843B20"/>
    <w:rsid w:val="00845709"/>
    <w:rsid w:val="00845936"/>
    <w:rsid w:val="00851417"/>
    <w:rsid w:val="00852A90"/>
    <w:rsid w:val="00852E95"/>
    <w:rsid w:val="008576BD"/>
    <w:rsid w:val="00857B11"/>
    <w:rsid w:val="008601AE"/>
    <w:rsid w:val="00860463"/>
    <w:rsid w:val="00860C6D"/>
    <w:rsid w:val="00863C79"/>
    <w:rsid w:val="008642AC"/>
    <w:rsid w:val="00864568"/>
    <w:rsid w:val="008648FF"/>
    <w:rsid w:val="00867E98"/>
    <w:rsid w:val="00871266"/>
    <w:rsid w:val="008733DA"/>
    <w:rsid w:val="00874942"/>
    <w:rsid w:val="0087560C"/>
    <w:rsid w:val="00875C65"/>
    <w:rsid w:val="008761F4"/>
    <w:rsid w:val="00880AF2"/>
    <w:rsid w:val="00882487"/>
    <w:rsid w:val="00882635"/>
    <w:rsid w:val="00883A30"/>
    <w:rsid w:val="008850E4"/>
    <w:rsid w:val="00886777"/>
    <w:rsid w:val="00887BBA"/>
    <w:rsid w:val="008933C6"/>
    <w:rsid w:val="008939AB"/>
    <w:rsid w:val="0089410A"/>
    <w:rsid w:val="0089639E"/>
    <w:rsid w:val="0089727B"/>
    <w:rsid w:val="008A12F5"/>
    <w:rsid w:val="008A1663"/>
    <w:rsid w:val="008A199E"/>
    <w:rsid w:val="008A28C6"/>
    <w:rsid w:val="008A3BB3"/>
    <w:rsid w:val="008A3CE5"/>
    <w:rsid w:val="008A4077"/>
    <w:rsid w:val="008A5137"/>
    <w:rsid w:val="008A7CA2"/>
    <w:rsid w:val="008B1096"/>
    <w:rsid w:val="008B11CA"/>
    <w:rsid w:val="008B1587"/>
    <w:rsid w:val="008B1AB7"/>
    <w:rsid w:val="008B1B01"/>
    <w:rsid w:val="008B1F74"/>
    <w:rsid w:val="008B3954"/>
    <w:rsid w:val="008B3B0F"/>
    <w:rsid w:val="008B3BCD"/>
    <w:rsid w:val="008B45A8"/>
    <w:rsid w:val="008B496E"/>
    <w:rsid w:val="008B5E99"/>
    <w:rsid w:val="008B6DF8"/>
    <w:rsid w:val="008B7BE8"/>
    <w:rsid w:val="008C106C"/>
    <w:rsid w:val="008C10F1"/>
    <w:rsid w:val="008C1926"/>
    <w:rsid w:val="008C1E99"/>
    <w:rsid w:val="008C23B4"/>
    <w:rsid w:val="008C286C"/>
    <w:rsid w:val="008C4AE6"/>
    <w:rsid w:val="008C6CA7"/>
    <w:rsid w:val="008D0047"/>
    <w:rsid w:val="008D1A7D"/>
    <w:rsid w:val="008D2385"/>
    <w:rsid w:val="008D29AA"/>
    <w:rsid w:val="008D4E0C"/>
    <w:rsid w:val="008D72EC"/>
    <w:rsid w:val="008E0085"/>
    <w:rsid w:val="008E0ADE"/>
    <w:rsid w:val="008E2AA6"/>
    <w:rsid w:val="008E311B"/>
    <w:rsid w:val="008E6573"/>
    <w:rsid w:val="008F023E"/>
    <w:rsid w:val="008F031F"/>
    <w:rsid w:val="008F1320"/>
    <w:rsid w:val="008F17EE"/>
    <w:rsid w:val="008F2C5F"/>
    <w:rsid w:val="008F3150"/>
    <w:rsid w:val="008F37F1"/>
    <w:rsid w:val="008F46E7"/>
    <w:rsid w:val="008F4ADE"/>
    <w:rsid w:val="008F4F04"/>
    <w:rsid w:val="008F519A"/>
    <w:rsid w:val="008F5AEC"/>
    <w:rsid w:val="008F6F0B"/>
    <w:rsid w:val="008F7C8D"/>
    <w:rsid w:val="009014F9"/>
    <w:rsid w:val="00902682"/>
    <w:rsid w:val="00902F6D"/>
    <w:rsid w:val="00903EC0"/>
    <w:rsid w:val="009073CB"/>
    <w:rsid w:val="0090761B"/>
    <w:rsid w:val="0090775E"/>
    <w:rsid w:val="00907BA7"/>
    <w:rsid w:val="0091064E"/>
    <w:rsid w:val="00910A6C"/>
    <w:rsid w:val="00911FC5"/>
    <w:rsid w:val="0091384F"/>
    <w:rsid w:val="00914D92"/>
    <w:rsid w:val="00914E64"/>
    <w:rsid w:val="00915630"/>
    <w:rsid w:val="00915D9F"/>
    <w:rsid w:val="00915E97"/>
    <w:rsid w:val="00916301"/>
    <w:rsid w:val="00916EB0"/>
    <w:rsid w:val="0092043A"/>
    <w:rsid w:val="0092305F"/>
    <w:rsid w:val="009231E5"/>
    <w:rsid w:val="00923436"/>
    <w:rsid w:val="00924C93"/>
    <w:rsid w:val="00925204"/>
    <w:rsid w:val="00930BDE"/>
    <w:rsid w:val="00931A10"/>
    <w:rsid w:val="0093328D"/>
    <w:rsid w:val="009339AE"/>
    <w:rsid w:val="0093500D"/>
    <w:rsid w:val="00936737"/>
    <w:rsid w:val="0094243A"/>
    <w:rsid w:val="009428E8"/>
    <w:rsid w:val="009449A5"/>
    <w:rsid w:val="00945587"/>
    <w:rsid w:val="009469AA"/>
    <w:rsid w:val="00947967"/>
    <w:rsid w:val="00947CE5"/>
    <w:rsid w:val="009516C6"/>
    <w:rsid w:val="0095287A"/>
    <w:rsid w:val="009539DE"/>
    <w:rsid w:val="00955201"/>
    <w:rsid w:val="009561A8"/>
    <w:rsid w:val="0095712B"/>
    <w:rsid w:val="00957559"/>
    <w:rsid w:val="00957913"/>
    <w:rsid w:val="00957E7C"/>
    <w:rsid w:val="00960E0A"/>
    <w:rsid w:val="009614D5"/>
    <w:rsid w:val="00964710"/>
    <w:rsid w:val="00964C8C"/>
    <w:rsid w:val="00965146"/>
    <w:rsid w:val="00965200"/>
    <w:rsid w:val="00965584"/>
    <w:rsid w:val="009655F5"/>
    <w:rsid w:val="009668B3"/>
    <w:rsid w:val="00966F86"/>
    <w:rsid w:val="00971471"/>
    <w:rsid w:val="00971AB9"/>
    <w:rsid w:val="00971BDB"/>
    <w:rsid w:val="00971EA0"/>
    <w:rsid w:val="00972FFD"/>
    <w:rsid w:val="00974E0E"/>
    <w:rsid w:val="009758A6"/>
    <w:rsid w:val="00980A3E"/>
    <w:rsid w:val="00980AF0"/>
    <w:rsid w:val="00980B81"/>
    <w:rsid w:val="00980BDB"/>
    <w:rsid w:val="00980F6E"/>
    <w:rsid w:val="009827D2"/>
    <w:rsid w:val="009849C2"/>
    <w:rsid w:val="00984D24"/>
    <w:rsid w:val="009858EB"/>
    <w:rsid w:val="00986644"/>
    <w:rsid w:val="00987617"/>
    <w:rsid w:val="0099402F"/>
    <w:rsid w:val="00994145"/>
    <w:rsid w:val="009A06BD"/>
    <w:rsid w:val="009A1546"/>
    <w:rsid w:val="009A276A"/>
    <w:rsid w:val="009A3DF9"/>
    <w:rsid w:val="009A3F47"/>
    <w:rsid w:val="009A64D0"/>
    <w:rsid w:val="009A7FFB"/>
    <w:rsid w:val="009B0046"/>
    <w:rsid w:val="009B0998"/>
    <w:rsid w:val="009B0D8A"/>
    <w:rsid w:val="009B180D"/>
    <w:rsid w:val="009B235A"/>
    <w:rsid w:val="009B2A58"/>
    <w:rsid w:val="009B4BB9"/>
    <w:rsid w:val="009B5A3A"/>
    <w:rsid w:val="009B718E"/>
    <w:rsid w:val="009C0BFE"/>
    <w:rsid w:val="009C1440"/>
    <w:rsid w:val="009C2107"/>
    <w:rsid w:val="009C3C96"/>
    <w:rsid w:val="009C4957"/>
    <w:rsid w:val="009C5B39"/>
    <w:rsid w:val="009C5D9E"/>
    <w:rsid w:val="009C66B8"/>
    <w:rsid w:val="009C7129"/>
    <w:rsid w:val="009D2C3E"/>
    <w:rsid w:val="009D3E87"/>
    <w:rsid w:val="009E0625"/>
    <w:rsid w:val="009E1C5E"/>
    <w:rsid w:val="009E1E92"/>
    <w:rsid w:val="009E28B6"/>
    <w:rsid w:val="009E3034"/>
    <w:rsid w:val="009E3086"/>
    <w:rsid w:val="009E3F43"/>
    <w:rsid w:val="009E549F"/>
    <w:rsid w:val="009E682E"/>
    <w:rsid w:val="009F28A8"/>
    <w:rsid w:val="009F3023"/>
    <w:rsid w:val="009F3E30"/>
    <w:rsid w:val="009F473E"/>
    <w:rsid w:val="009F6603"/>
    <w:rsid w:val="009F682A"/>
    <w:rsid w:val="00A0222E"/>
    <w:rsid w:val="00A022BE"/>
    <w:rsid w:val="00A02498"/>
    <w:rsid w:val="00A026AA"/>
    <w:rsid w:val="00A02825"/>
    <w:rsid w:val="00A04F55"/>
    <w:rsid w:val="00A07B4B"/>
    <w:rsid w:val="00A10842"/>
    <w:rsid w:val="00A119AC"/>
    <w:rsid w:val="00A1266B"/>
    <w:rsid w:val="00A130F7"/>
    <w:rsid w:val="00A132DF"/>
    <w:rsid w:val="00A136B9"/>
    <w:rsid w:val="00A13732"/>
    <w:rsid w:val="00A1488F"/>
    <w:rsid w:val="00A158BE"/>
    <w:rsid w:val="00A15F34"/>
    <w:rsid w:val="00A1622E"/>
    <w:rsid w:val="00A168FC"/>
    <w:rsid w:val="00A17659"/>
    <w:rsid w:val="00A178C3"/>
    <w:rsid w:val="00A17CDC"/>
    <w:rsid w:val="00A20233"/>
    <w:rsid w:val="00A2326B"/>
    <w:rsid w:val="00A24458"/>
    <w:rsid w:val="00A24C95"/>
    <w:rsid w:val="00A24EF5"/>
    <w:rsid w:val="00A2599A"/>
    <w:rsid w:val="00A26094"/>
    <w:rsid w:val="00A265A4"/>
    <w:rsid w:val="00A26C8E"/>
    <w:rsid w:val="00A26CBF"/>
    <w:rsid w:val="00A279FC"/>
    <w:rsid w:val="00A301BF"/>
    <w:rsid w:val="00A302B2"/>
    <w:rsid w:val="00A331B4"/>
    <w:rsid w:val="00A3484E"/>
    <w:rsid w:val="00A356D3"/>
    <w:rsid w:val="00A35D46"/>
    <w:rsid w:val="00A35EC6"/>
    <w:rsid w:val="00A36382"/>
    <w:rsid w:val="00A36ADA"/>
    <w:rsid w:val="00A3705A"/>
    <w:rsid w:val="00A41378"/>
    <w:rsid w:val="00A41C14"/>
    <w:rsid w:val="00A438D8"/>
    <w:rsid w:val="00A43AFC"/>
    <w:rsid w:val="00A468ED"/>
    <w:rsid w:val="00A473F5"/>
    <w:rsid w:val="00A50DB7"/>
    <w:rsid w:val="00A51E9B"/>
    <w:rsid w:val="00A51F9D"/>
    <w:rsid w:val="00A52B5B"/>
    <w:rsid w:val="00A54132"/>
    <w:rsid w:val="00A5416A"/>
    <w:rsid w:val="00A5423A"/>
    <w:rsid w:val="00A54CF3"/>
    <w:rsid w:val="00A54EF4"/>
    <w:rsid w:val="00A55E1F"/>
    <w:rsid w:val="00A57364"/>
    <w:rsid w:val="00A639F4"/>
    <w:rsid w:val="00A65297"/>
    <w:rsid w:val="00A65D60"/>
    <w:rsid w:val="00A66329"/>
    <w:rsid w:val="00A66730"/>
    <w:rsid w:val="00A7072A"/>
    <w:rsid w:val="00A7258B"/>
    <w:rsid w:val="00A73A42"/>
    <w:rsid w:val="00A75185"/>
    <w:rsid w:val="00A7571C"/>
    <w:rsid w:val="00A7662F"/>
    <w:rsid w:val="00A8135E"/>
    <w:rsid w:val="00A81A32"/>
    <w:rsid w:val="00A835BD"/>
    <w:rsid w:val="00A84A65"/>
    <w:rsid w:val="00A8522E"/>
    <w:rsid w:val="00A853E2"/>
    <w:rsid w:val="00A87339"/>
    <w:rsid w:val="00A87CF5"/>
    <w:rsid w:val="00A907F8"/>
    <w:rsid w:val="00A908AE"/>
    <w:rsid w:val="00A90F38"/>
    <w:rsid w:val="00A92390"/>
    <w:rsid w:val="00A944F9"/>
    <w:rsid w:val="00A96F94"/>
    <w:rsid w:val="00A979AA"/>
    <w:rsid w:val="00A97B15"/>
    <w:rsid w:val="00AA1FF1"/>
    <w:rsid w:val="00AA25AA"/>
    <w:rsid w:val="00AA32D0"/>
    <w:rsid w:val="00AA42D5"/>
    <w:rsid w:val="00AA54B7"/>
    <w:rsid w:val="00AA5D37"/>
    <w:rsid w:val="00AA6D6B"/>
    <w:rsid w:val="00AB0E5A"/>
    <w:rsid w:val="00AB18D3"/>
    <w:rsid w:val="00AB2FAB"/>
    <w:rsid w:val="00AB31CE"/>
    <w:rsid w:val="00AB4C3C"/>
    <w:rsid w:val="00AB4FAC"/>
    <w:rsid w:val="00AB5A7B"/>
    <w:rsid w:val="00AB5C14"/>
    <w:rsid w:val="00AC0101"/>
    <w:rsid w:val="00AC1EE7"/>
    <w:rsid w:val="00AC31C3"/>
    <w:rsid w:val="00AC333F"/>
    <w:rsid w:val="00AC432E"/>
    <w:rsid w:val="00AC585C"/>
    <w:rsid w:val="00AD1925"/>
    <w:rsid w:val="00AD29DD"/>
    <w:rsid w:val="00AD2E5F"/>
    <w:rsid w:val="00AD5CFB"/>
    <w:rsid w:val="00AD6D11"/>
    <w:rsid w:val="00AD7868"/>
    <w:rsid w:val="00AE01BE"/>
    <w:rsid w:val="00AE0675"/>
    <w:rsid w:val="00AE067D"/>
    <w:rsid w:val="00AE075E"/>
    <w:rsid w:val="00AE38BE"/>
    <w:rsid w:val="00AE4385"/>
    <w:rsid w:val="00AE4F97"/>
    <w:rsid w:val="00AE5916"/>
    <w:rsid w:val="00AE6AEB"/>
    <w:rsid w:val="00AE7F19"/>
    <w:rsid w:val="00AF1181"/>
    <w:rsid w:val="00AF2F79"/>
    <w:rsid w:val="00AF38EA"/>
    <w:rsid w:val="00AF3942"/>
    <w:rsid w:val="00AF3A7D"/>
    <w:rsid w:val="00AF4653"/>
    <w:rsid w:val="00AF762D"/>
    <w:rsid w:val="00AF7DB7"/>
    <w:rsid w:val="00B014DF"/>
    <w:rsid w:val="00B01C26"/>
    <w:rsid w:val="00B0269F"/>
    <w:rsid w:val="00B0290B"/>
    <w:rsid w:val="00B10D02"/>
    <w:rsid w:val="00B11B4E"/>
    <w:rsid w:val="00B11E80"/>
    <w:rsid w:val="00B13E97"/>
    <w:rsid w:val="00B164AD"/>
    <w:rsid w:val="00B16D27"/>
    <w:rsid w:val="00B201E2"/>
    <w:rsid w:val="00B20545"/>
    <w:rsid w:val="00B20A90"/>
    <w:rsid w:val="00B20F89"/>
    <w:rsid w:val="00B22F74"/>
    <w:rsid w:val="00B231A9"/>
    <w:rsid w:val="00B2498E"/>
    <w:rsid w:val="00B24B7A"/>
    <w:rsid w:val="00B278C7"/>
    <w:rsid w:val="00B27F41"/>
    <w:rsid w:val="00B27FBD"/>
    <w:rsid w:val="00B30304"/>
    <w:rsid w:val="00B32E2B"/>
    <w:rsid w:val="00B3399B"/>
    <w:rsid w:val="00B33BD1"/>
    <w:rsid w:val="00B352F5"/>
    <w:rsid w:val="00B35BC2"/>
    <w:rsid w:val="00B36AF6"/>
    <w:rsid w:val="00B40100"/>
    <w:rsid w:val="00B40531"/>
    <w:rsid w:val="00B40A43"/>
    <w:rsid w:val="00B414F5"/>
    <w:rsid w:val="00B437A9"/>
    <w:rsid w:val="00B43837"/>
    <w:rsid w:val="00B443E4"/>
    <w:rsid w:val="00B45B85"/>
    <w:rsid w:val="00B46231"/>
    <w:rsid w:val="00B47478"/>
    <w:rsid w:val="00B47CC6"/>
    <w:rsid w:val="00B506DC"/>
    <w:rsid w:val="00B5070B"/>
    <w:rsid w:val="00B518A8"/>
    <w:rsid w:val="00B51959"/>
    <w:rsid w:val="00B5484D"/>
    <w:rsid w:val="00B563EA"/>
    <w:rsid w:val="00B5668A"/>
    <w:rsid w:val="00B56CDF"/>
    <w:rsid w:val="00B57401"/>
    <w:rsid w:val="00B60E51"/>
    <w:rsid w:val="00B6133A"/>
    <w:rsid w:val="00B62299"/>
    <w:rsid w:val="00B63A54"/>
    <w:rsid w:val="00B64635"/>
    <w:rsid w:val="00B646A9"/>
    <w:rsid w:val="00B6714C"/>
    <w:rsid w:val="00B7137B"/>
    <w:rsid w:val="00B72937"/>
    <w:rsid w:val="00B72D7C"/>
    <w:rsid w:val="00B72F91"/>
    <w:rsid w:val="00B74C8B"/>
    <w:rsid w:val="00B757F2"/>
    <w:rsid w:val="00B77BC6"/>
    <w:rsid w:val="00B77D18"/>
    <w:rsid w:val="00B8227F"/>
    <w:rsid w:val="00B8313A"/>
    <w:rsid w:val="00B835C2"/>
    <w:rsid w:val="00B84342"/>
    <w:rsid w:val="00B84A65"/>
    <w:rsid w:val="00B84A8C"/>
    <w:rsid w:val="00B84BC1"/>
    <w:rsid w:val="00B85342"/>
    <w:rsid w:val="00B85D48"/>
    <w:rsid w:val="00B8776C"/>
    <w:rsid w:val="00B91077"/>
    <w:rsid w:val="00B91154"/>
    <w:rsid w:val="00B924FD"/>
    <w:rsid w:val="00B92C0D"/>
    <w:rsid w:val="00B93503"/>
    <w:rsid w:val="00B9450B"/>
    <w:rsid w:val="00B9606A"/>
    <w:rsid w:val="00BA0FCC"/>
    <w:rsid w:val="00BA31E8"/>
    <w:rsid w:val="00BA3CF0"/>
    <w:rsid w:val="00BA54C8"/>
    <w:rsid w:val="00BA55E0"/>
    <w:rsid w:val="00BA61B6"/>
    <w:rsid w:val="00BA6BD4"/>
    <w:rsid w:val="00BA6C7A"/>
    <w:rsid w:val="00BA6D46"/>
    <w:rsid w:val="00BA704B"/>
    <w:rsid w:val="00BA7A72"/>
    <w:rsid w:val="00BB01B6"/>
    <w:rsid w:val="00BB04C3"/>
    <w:rsid w:val="00BB17D1"/>
    <w:rsid w:val="00BB250B"/>
    <w:rsid w:val="00BB27D2"/>
    <w:rsid w:val="00BB3752"/>
    <w:rsid w:val="00BB425B"/>
    <w:rsid w:val="00BB4737"/>
    <w:rsid w:val="00BB4E80"/>
    <w:rsid w:val="00BB6688"/>
    <w:rsid w:val="00BB6D92"/>
    <w:rsid w:val="00BB72F7"/>
    <w:rsid w:val="00BC1FE6"/>
    <w:rsid w:val="00BC26D4"/>
    <w:rsid w:val="00BC5BC7"/>
    <w:rsid w:val="00BC7A42"/>
    <w:rsid w:val="00BC7EDC"/>
    <w:rsid w:val="00BC7F5E"/>
    <w:rsid w:val="00BD048D"/>
    <w:rsid w:val="00BD1863"/>
    <w:rsid w:val="00BD2843"/>
    <w:rsid w:val="00BD2903"/>
    <w:rsid w:val="00BD2B08"/>
    <w:rsid w:val="00BD43BE"/>
    <w:rsid w:val="00BD78D7"/>
    <w:rsid w:val="00BE0C80"/>
    <w:rsid w:val="00BE16C4"/>
    <w:rsid w:val="00BE1703"/>
    <w:rsid w:val="00BE46ED"/>
    <w:rsid w:val="00BE4C91"/>
    <w:rsid w:val="00BE5071"/>
    <w:rsid w:val="00BE6D99"/>
    <w:rsid w:val="00BF0057"/>
    <w:rsid w:val="00BF261F"/>
    <w:rsid w:val="00BF2A42"/>
    <w:rsid w:val="00BF3F11"/>
    <w:rsid w:val="00BF4309"/>
    <w:rsid w:val="00BF4E48"/>
    <w:rsid w:val="00BF62AB"/>
    <w:rsid w:val="00C00534"/>
    <w:rsid w:val="00C03D8C"/>
    <w:rsid w:val="00C055EC"/>
    <w:rsid w:val="00C10553"/>
    <w:rsid w:val="00C10DC9"/>
    <w:rsid w:val="00C1113A"/>
    <w:rsid w:val="00C11C6B"/>
    <w:rsid w:val="00C120BC"/>
    <w:rsid w:val="00C125E5"/>
    <w:rsid w:val="00C12FB3"/>
    <w:rsid w:val="00C13D8A"/>
    <w:rsid w:val="00C13E67"/>
    <w:rsid w:val="00C152EE"/>
    <w:rsid w:val="00C1619E"/>
    <w:rsid w:val="00C17341"/>
    <w:rsid w:val="00C24195"/>
    <w:rsid w:val="00C24BFE"/>
    <w:rsid w:val="00C24EEF"/>
    <w:rsid w:val="00C25CF6"/>
    <w:rsid w:val="00C26C36"/>
    <w:rsid w:val="00C30747"/>
    <w:rsid w:val="00C30E99"/>
    <w:rsid w:val="00C32768"/>
    <w:rsid w:val="00C3308F"/>
    <w:rsid w:val="00C342F1"/>
    <w:rsid w:val="00C34494"/>
    <w:rsid w:val="00C375D6"/>
    <w:rsid w:val="00C417CE"/>
    <w:rsid w:val="00C4192A"/>
    <w:rsid w:val="00C431DF"/>
    <w:rsid w:val="00C43B95"/>
    <w:rsid w:val="00C44C78"/>
    <w:rsid w:val="00C456BD"/>
    <w:rsid w:val="00C46706"/>
    <w:rsid w:val="00C5299B"/>
    <w:rsid w:val="00C530DC"/>
    <w:rsid w:val="00C5350D"/>
    <w:rsid w:val="00C53FF4"/>
    <w:rsid w:val="00C6123C"/>
    <w:rsid w:val="00C6225B"/>
    <w:rsid w:val="00C6311A"/>
    <w:rsid w:val="00C64F0B"/>
    <w:rsid w:val="00C658AC"/>
    <w:rsid w:val="00C7084D"/>
    <w:rsid w:val="00C71811"/>
    <w:rsid w:val="00C727A9"/>
    <w:rsid w:val="00C72CF9"/>
    <w:rsid w:val="00C7315E"/>
    <w:rsid w:val="00C74B01"/>
    <w:rsid w:val="00C74B1F"/>
    <w:rsid w:val="00C74F39"/>
    <w:rsid w:val="00C75895"/>
    <w:rsid w:val="00C76AAA"/>
    <w:rsid w:val="00C81010"/>
    <w:rsid w:val="00C81E33"/>
    <w:rsid w:val="00C83562"/>
    <w:rsid w:val="00C837AB"/>
    <w:rsid w:val="00C83C9F"/>
    <w:rsid w:val="00C84E05"/>
    <w:rsid w:val="00C854F4"/>
    <w:rsid w:val="00C87E9B"/>
    <w:rsid w:val="00C917D7"/>
    <w:rsid w:val="00C91BD7"/>
    <w:rsid w:val="00C92E2E"/>
    <w:rsid w:val="00C93471"/>
    <w:rsid w:val="00C94840"/>
    <w:rsid w:val="00C95515"/>
    <w:rsid w:val="00C95818"/>
    <w:rsid w:val="00C95865"/>
    <w:rsid w:val="00CA083C"/>
    <w:rsid w:val="00CA2F85"/>
    <w:rsid w:val="00CA31B9"/>
    <w:rsid w:val="00CA37F3"/>
    <w:rsid w:val="00CA3BD4"/>
    <w:rsid w:val="00CA4347"/>
    <w:rsid w:val="00CA4EE3"/>
    <w:rsid w:val="00CA5B58"/>
    <w:rsid w:val="00CB027F"/>
    <w:rsid w:val="00CB0FB1"/>
    <w:rsid w:val="00CB12AC"/>
    <w:rsid w:val="00CB19CC"/>
    <w:rsid w:val="00CB2148"/>
    <w:rsid w:val="00CB735E"/>
    <w:rsid w:val="00CC0642"/>
    <w:rsid w:val="00CC0903"/>
    <w:rsid w:val="00CC0EBB"/>
    <w:rsid w:val="00CC1400"/>
    <w:rsid w:val="00CC25D7"/>
    <w:rsid w:val="00CC339F"/>
    <w:rsid w:val="00CC34E8"/>
    <w:rsid w:val="00CC37FA"/>
    <w:rsid w:val="00CC47CD"/>
    <w:rsid w:val="00CC6297"/>
    <w:rsid w:val="00CC7690"/>
    <w:rsid w:val="00CC7FDB"/>
    <w:rsid w:val="00CD1986"/>
    <w:rsid w:val="00CD40AC"/>
    <w:rsid w:val="00CD4780"/>
    <w:rsid w:val="00CD54BF"/>
    <w:rsid w:val="00CD57FB"/>
    <w:rsid w:val="00CD75C7"/>
    <w:rsid w:val="00CD7724"/>
    <w:rsid w:val="00CE24B0"/>
    <w:rsid w:val="00CE290F"/>
    <w:rsid w:val="00CE4977"/>
    <w:rsid w:val="00CE4A87"/>
    <w:rsid w:val="00CE4D5C"/>
    <w:rsid w:val="00CE54F4"/>
    <w:rsid w:val="00CE621F"/>
    <w:rsid w:val="00CE76EC"/>
    <w:rsid w:val="00CF05DA"/>
    <w:rsid w:val="00CF4664"/>
    <w:rsid w:val="00CF58EB"/>
    <w:rsid w:val="00CF5DD5"/>
    <w:rsid w:val="00CF6FEC"/>
    <w:rsid w:val="00CF7BCB"/>
    <w:rsid w:val="00CF7EA4"/>
    <w:rsid w:val="00D00371"/>
    <w:rsid w:val="00D0106E"/>
    <w:rsid w:val="00D029C2"/>
    <w:rsid w:val="00D03401"/>
    <w:rsid w:val="00D04A97"/>
    <w:rsid w:val="00D04EC6"/>
    <w:rsid w:val="00D0582C"/>
    <w:rsid w:val="00D06383"/>
    <w:rsid w:val="00D06575"/>
    <w:rsid w:val="00D07138"/>
    <w:rsid w:val="00D110DC"/>
    <w:rsid w:val="00D125F1"/>
    <w:rsid w:val="00D13A79"/>
    <w:rsid w:val="00D15380"/>
    <w:rsid w:val="00D20D7A"/>
    <w:rsid w:val="00D20E85"/>
    <w:rsid w:val="00D21B1E"/>
    <w:rsid w:val="00D2235B"/>
    <w:rsid w:val="00D229BD"/>
    <w:rsid w:val="00D23E1F"/>
    <w:rsid w:val="00D24590"/>
    <w:rsid w:val="00D24615"/>
    <w:rsid w:val="00D2716A"/>
    <w:rsid w:val="00D318FA"/>
    <w:rsid w:val="00D32DE8"/>
    <w:rsid w:val="00D3442A"/>
    <w:rsid w:val="00D34862"/>
    <w:rsid w:val="00D35099"/>
    <w:rsid w:val="00D365BF"/>
    <w:rsid w:val="00D3781E"/>
    <w:rsid w:val="00D37842"/>
    <w:rsid w:val="00D42DC2"/>
    <w:rsid w:val="00D44208"/>
    <w:rsid w:val="00D451C0"/>
    <w:rsid w:val="00D46AE4"/>
    <w:rsid w:val="00D51831"/>
    <w:rsid w:val="00D52778"/>
    <w:rsid w:val="00D52A6C"/>
    <w:rsid w:val="00D537E1"/>
    <w:rsid w:val="00D54D5C"/>
    <w:rsid w:val="00D54F8C"/>
    <w:rsid w:val="00D55BB2"/>
    <w:rsid w:val="00D55BF6"/>
    <w:rsid w:val="00D5674C"/>
    <w:rsid w:val="00D6055D"/>
    <w:rsid w:val="00D6091A"/>
    <w:rsid w:val="00D61088"/>
    <w:rsid w:val="00D621D5"/>
    <w:rsid w:val="00D6605A"/>
    <w:rsid w:val="00D6695F"/>
    <w:rsid w:val="00D67297"/>
    <w:rsid w:val="00D7266F"/>
    <w:rsid w:val="00D7333F"/>
    <w:rsid w:val="00D73DDA"/>
    <w:rsid w:val="00D74613"/>
    <w:rsid w:val="00D75588"/>
    <w:rsid w:val="00D75644"/>
    <w:rsid w:val="00D75C83"/>
    <w:rsid w:val="00D80AEA"/>
    <w:rsid w:val="00D80EDC"/>
    <w:rsid w:val="00D81656"/>
    <w:rsid w:val="00D834A3"/>
    <w:rsid w:val="00D83D87"/>
    <w:rsid w:val="00D84A6D"/>
    <w:rsid w:val="00D84BC7"/>
    <w:rsid w:val="00D85CC1"/>
    <w:rsid w:val="00D85D4D"/>
    <w:rsid w:val="00D86431"/>
    <w:rsid w:val="00D86A30"/>
    <w:rsid w:val="00D86FE1"/>
    <w:rsid w:val="00D87BBA"/>
    <w:rsid w:val="00D904CF"/>
    <w:rsid w:val="00D90BB3"/>
    <w:rsid w:val="00D91920"/>
    <w:rsid w:val="00D92541"/>
    <w:rsid w:val="00D934D8"/>
    <w:rsid w:val="00D94C60"/>
    <w:rsid w:val="00D9554A"/>
    <w:rsid w:val="00D95F48"/>
    <w:rsid w:val="00D95FA7"/>
    <w:rsid w:val="00D96801"/>
    <w:rsid w:val="00D96EB8"/>
    <w:rsid w:val="00D97CB4"/>
    <w:rsid w:val="00D97D75"/>
    <w:rsid w:val="00D97DD4"/>
    <w:rsid w:val="00DA1A36"/>
    <w:rsid w:val="00DA2E63"/>
    <w:rsid w:val="00DA333A"/>
    <w:rsid w:val="00DA3452"/>
    <w:rsid w:val="00DA39A3"/>
    <w:rsid w:val="00DA538C"/>
    <w:rsid w:val="00DA5A8A"/>
    <w:rsid w:val="00DA6037"/>
    <w:rsid w:val="00DA7049"/>
    <w:rsid w:val="00DB0213"/>
    <w:rsid w:val="00DB0DD3"/>
    <w:rsid w:val="00DB1170"/>
    <w:rsid w:val="00DB26CD"/>
    <w:rsid w:val="00DB441C"/>
    <w:rsid w:val="00DB44AF"/>
    <w:rsid w:val="00DB6CE6"/>
    <w:rsid w:val="00DC0267"/>
    <w:rsid w:val="00DC0844"/>
    <w:rsid w:val="00DC0F10"/>
    <w:rsid w:val="00DC1F58"/>
    <w:rsid w:val="00DC28ED"/>
    <w:rsid w:val="00DC339B"/>
    <w:rsid w:val="00DC41A9"/>
    <w:rsid w:val="00DC4F39"/>
    <w:rsid w:val="00DC54D6"/>
    <w:rsid w:val="00DC5D40"/>
    <w:rsid w:val="00DC69A7"/>
    <w:rsid w:val="00DC7425"/>
    <w:rsid w:val="00DD241A"/>
    <w:rsid w:val="00DD30E9"/>
    <w:rsid w:val="00DD4F1D"/>
    <w:rsid w:val="00DD4F47"/>
    <w:rsid w:val="00DD5E2B"/>
    <w:rsid w:val="00DD7FBB"/>
    <w:rsid w:val="00DE0B9F"/>
    <w:rsid w:val="00DE2A9E"/>
    <w:rsid w:val="00DE4238"/>
    <w:rsid w:val="00DE4ABD"/>
    <w:rsid w:val="00DE657F"/>
    <w:rsid w:val="00DF1218"/>
    <w:rsid w:val="00DF342F"/>
    <w:rsid w:val="00DF44B8"/>
    <w:rsid w:val="00DF49C9"/>
    <w:rsid w:val="00DF6462"/>
    <w:rsid w:val="00DF65A4"/>
    <w:rsid w:val="00E01580"/>
    <w:rsid w:val="00E0251A"/>
    <w:rsid w:val="00E02FA0"/>
    <w:rsid w:val="00E036DC"/>
    <w:rsid w:val="00E06092"/>
    <w:rsid w:val="00E0645B"/>
    <w:rsid w:val="00E06FC8"/>
    <w:rsid w:val="00E10454"/>
    <w:rsid w:val="00E10814"/>
    <w:rsid w:val="00E112E5"/>
    <w:rsid w:val="00E122D8"/>
    <w:rsid w:val="00E12CC8"/>
    <w:rsid w:val="00E142DF"/>
    <w:rsid w:val="00E1533C"/>
    <w:rsid w:val="00E15352"/>
    <w:rsid w:val="00E17F92"/>
    <w:rsid w:val="00E20320"/>
    <w:rsid w:val="00E211C9"/>
    <w:rsid w:val="00E2128C"/>
    <w:rsid w:val="00E21CC7"/>
    <w:rsid w:val="00E22E3A"/>
    <w:rsid w:val="00E249D6"/>
    <w:rsid w:val="00E24D89"/>
    <w:rsid w:val="00E24D9E"/>
    <w:rsid w:val="00E250D7"/>
    <w:rsid w:val="00E25849"/>
    <w:rsid w:val="00E25901"/>
    <w:rsid w:val="00E27904"/>
    <w:rsid w:val="00E27C5B"/>
    <w:rsid w:val="00E31126"/>
    <w:rsid w:val="00E3197E"/>
    <w:rsid w:val="00E33D80"/>
    <w:rsid w:val="00E342F8"/>
    <w:rsid w:val="00E351ED"/>
    <w:rsid w:val="00E353DB"/>
    <w:rsid w:val="00E3605D"/>
    <w:rsid w:val="00E36128"/>
    <w:rsid w:val="00E37BD8"/>
    <w:rsid w:val="00E409D3"/>
    <w:rsid w:val="00E42AA4"/>
    <w:rsid w:val="00E4447F"/>
    <w:rsid w:val="00E45301"/>
    <w:rsid w:val="00E45397"/>
    <w:rsid w:val="00E457DD"/>
    <w:rsid w:val="00E506FC"/>
    <w:rsid w:val="00E5085C"/>
    <w:rsid w:val="00E52ADC"/>
    <w:rsid w:val="00E52BF8"/>
    <w:rsid w:val="00E549A7"/>
    <w:rsid w:val="00E602F4"/>
    <w:rsid w:val="00E6034B"/>
    <w:rsid w:val="00E615B6"/>
    <w:rsid w:val="00E61790"/>
    <w:rsid w:val="00E61AD1"/>
    <w:rsid w:val="00E62EC3"/>
    <w:rsid w:val="00E632BD"/>
    <w:rsid w:val="00E6549E"/>
    <w:rsid w:val="00E65D2F"/>
    <w:rsid w:val="00E65EDE"/>
    <w:rsid w:val="00E6736F"/>
    <w:rsid w:val="00E70F81"/>
    <w:rsid w:val="00E72802"/>
    <w:rsid w:val="00E72B13"/>
    <w:rsid w:val="00E7381A"/>
    <w:rsid w:val="00E73CEB"/>
    <w:rsid w:val="00E743CA"/>
    <w:rsid w:val="00E74521"/>
    <w:rsid w:val="00E7562F"/>
    <w:rsid w:val="00E761F0"/>
    <w:rsid w:val="00E76392"/>
    <w:rsid w:val="00E77055"/>
    <w:rsid w:val="00E77460"/>
    <w:rsid w:val="00E80C2F"/>
    <w:rsid w:val="00E83338"/>
    <w:rsid w:val="00E83701"/>
    <w:rsid w:val="00E83802"/>
    <w:rsid w:val="00E83ABC"/>
    <w:rsid w:val="00E83C79"/>
    <w:rsid w:val="00E842F4"/>
    <w:rsid w:val="00E844F2"/>
    <w:rsid w:val="00E84822"/>
    <w:rsid w:val="00E8483E"/>
    <w:rsid w:val="00E85FB1"/>
    <w:rsid w:val="00E86CFB"/>
    <w:rsid w:val="00E8748F"/>
    <w:rsid w:val="00E874A5"/>
    <w:rsid w:val="00E87C95"/>
    <w:rsid w:val="00E90AD0"/>
    <w:rsid w:val="00E92FCB"/>
    <w:rsid w:val="00E94FE9"/>
    <w:rsid w:val="00E96335"/>
    <w:rsid w:val="00E97800"/>
    <w:rsid w:val="00EA0692"/>
    <w:rsid w:val="00EA147F"/>
    <w:rsid w:val="00EA250B"/>
    <w:rsid w:val="00EA3972"/>
    <w:rsid w:val="00EA3D84"/>
    <w:rsid w:val="00EA4A27"/>
    <w:rsid w:val="00EA4FA6"/>
    <w:rsid w:val="00EA51A1"/>
    <w:rsid w:val="00EA6043"/>
    <w:rsid w:val="00EA61A6"/>
    <w:rsid w:val="00EA7B04"/>
    <w:rsid w:val="00EA7CA9"/>
    <w:rsid w:val="00EA7F29"/>
    <w:rsid w:val="00EB1380"/>
    <w:rsid w:val="00EB1A25"/>
    <w:rsid w:val="00EB3A6C"/>
    <w:rsid w:val="00EB3CDD"/>
    <w:rsid w:val="00EB4304"/>
    <w:rsid w:val="00EB5732"/>
    <w:rsid w:val="00EB6223"/>
    <w:rsid w:val="00EB6470"/>
    <w:rsid w:val="00EB657D"/>
    <w:rsid w:val="00EB7993"/>
    <w:rsid w:val="00EC0F8C"/>
    <w:rsid w:val="00EC3EA0"/>
    <w:rsid w:val="00EC4189"/>
    <w:rsid w:val="00EC5A3B"/>
    <w:rsid w:val="00EC6CD4"/>
    <w:rsid w:val="00EC6FED"/>
    <w:rsid w:val="00EC7219"/>
    <w:rsid w:val="00EC7363"/>
    <w:rsid w:val="00EC76A0"/>
    <w:rsid w:val="00EC78DC"/>
    <w:rsid w:val="00ED03AB"/>
    <w:rsid w:val="00ED0AE8"/>
    <w:rsid w:val="00ED0BAD"/>
    <w:rsid w:val="00ED1963"/>
    <w:rsid w:val="00ED1CD4"/>
    <w:rsid w:val="00ED1D2B"/>
    <w:rsid w:val="00ED1EB6"/>
    <w:rsid w:val="00ED2667"/>
    <w:rsid w:val="00ED2AE9"/>
    <w:rsid w:val="00ED2C84"/>
    <w:rsid w:val="00ED3FBC"/>
    <w:rsid w:val="00ED4665"/>
    <w:rsid w:val="00ED5D96"/>
    <w:rsid w:val="00ED64B5"/>
    <w:rsid w:val="00ED7F3C"/>
    <w:rsid w:val="00EE13DB"/>
    <w:rsid w:val="00EE202C"/>
    <w:rsid w:val="00EE246B"/>
    <w:rsid w:val="00EE4665"/>
    <w:rsid w:val="00EE51C0"/>
    <w:rsid w:val="00EE55B5"/>
    <w:rsid w:val="00EE6196"/>
    <w:rsid w:val="00EE62FF"/>
    <w:rsid w:val="00EE6516"/>
    <w:rsid w:val="00EE6E00"/>
    <w:rsid w:val="00EE7CCA"/>
    <w:rsid w:val="00EF1C16"/>
    <w:rsid w:val="00EF53F9"/>
    <w:rsid w:val="00EF598F"/>
    <w:rsid w:val="00EF5C06"/>
    <w:rsid w:val="00EF5CC8"/>
    <w:rsid w:val="00EF5F53"/>
    <w:rsid w:val="00EF6A98"/>
    <w:rsid w:val="00EF7393"/>
    <w:rsid w:val="00EF758F"/>
    <w:rsid w:val="00EF7AD2"/>
    <w:rsid w:val="00EF7D91"/>
    <w:rsid w:val="00F004B4"/>
    <w:rsid w:val="00F04762"/>
    <w:rsid w:val="00F07E88"/>
    <w:rsid w:val="00F11E77"/>
    <w:rsid w:val="00F129B7"/>
    <w:rsid w:val="00F12A3D"/>
    <w:rsid w:val="00F13053"/>
    <w:rsid w:val="00F13D74"/>
    <w:rsid w:val="00F16A14"/>
    <w:rsid w:val="00F177BA"/>
    <w:rsid w:val="00F21AB2"/>
    <w:rsid w:val="00F21C52"/>
    <w:rsid w:val="00F220FD"/>
    <w:rsid w:val="00F2234E"/>
    <w:rsid w:val="00F22514"/>
    <w:rsid w:val="00F253B4"/>
    <w:rsid w:val="00F25B8A"/>
    <w:rsid w:val="00F3018F"/>
    <w:rsid w:val="00F30490"/>
    <w:rsid w:val="00F31956"/>
    <w:rsid w:val="00F32AFB"/>
    <w:rsid w:val="00F3376D"/>
    <w:rsid w:val="00F362D7"/>
    <w:rsid w:val="00F36D7D"/>
    <w:rsid w:val="00F37D7B"/>
    <w:rsid w:val="00F4057B"/>
    <w:rsid w:val="00F40C44"/>
    <w:rsid w:val="00F4135B"/>
    <w:rsid w:val="00F43DC1"/>
    <w:rsid w:val="00F44159"/>
    <w:rsid w:val="00F44B7A"/>
    <w:rsid w:val="00F47058"/>
    <w:rsid w:val="00F5205F"/>
    <w:rsid w:val="00F520E8"/>
    <w:rsid w:val="00F53095"/>
    <w:rsid w:val="00F5314C"/>
    <w:rsid w:val="00F54C01"/>
    <w:rsid w:val="00F5505E"/>
    <w:rsid w:val="00F55173"/>
    <w:rsid w:val="00F5661D"/>
    <w:rsid w:val="00F56771"/>
    <w:rsid w:val="00F5688C"/>
    <w:rsid w:val="00F60048"/>
    <w:rsid w:val="00F6010A"/>
    <w:rsid w:val="00F61108"/>
    <w:rsid w:val="00F62386"/>
    <w:rsid w:val="00F62F51"/>
    <w:rsid w:val="00F635DD"/>
    <w:rsid w:val="00F63CE4"/>
    <w:rsid w:val="00F64667"/>
    <w:rsid w:val="00F6627B"/>
    <w:rsid w:val="00F66FEE"/>
    <w:rsid w:val="00F704F3"/>
    <w:rsid w:val="00F71CDA"/>
    <w:rsid w:val="00F7256A"/>
    <w:rsid w:val="00F72EF8"/>
    <w:rsid w:val="00F73044"/>
    <w:rsid w:val="00F7336E"/>
    <w:rsid w:val="00F734F2"/>
    <w:rsid w:val="00F73860"/>
    <w:rsid w:val="00F73ACD"/>
    <w:rsid w:val="00F73D8E"/>
    <w:rsid w:val="00F73DB1"/>
    <w:rsid w:val="00F74C8B"/>
    <w:rsid w:val="00F75052"/>
    <w:rsid w:val="00F77671"/>
    <w:rsid w:val="00F804D3"/>
    <w:rsid w:val="00F80E34"/>
    <w:rsid w:val="00F816CB"/>
    <w:rsid w:val="00F81CD2"/>
    <w:rsid w:val="00F82641"/>
    <w:rsid w:val="00F83D5C"/>
    <w:rsid w:val="00F8477D"/>
    <w:rsid w:val="00F84BAE"/>
    <w:rsid w:val="00F85B22"/>
    <w:rsid w:val="00F86AFB"/>
    <w:rsid w:val="00F87B15"/>
    <w:rsid w:val="00F90D02"/>
    <w:rsid w:val="00F90DC2"/>
    <w:rsid w:val="00F90F18"/>
    <w:rsid w:val="00F937E4"/>
    <w:rsid w:val="00F9393F"/>
    <w:rsid w:val="00F95233"/>
    <w:rsid w:val="00F95EE7"/>
    <w:rsid w:val="00F970FC"/>
    <w:rsid w:val="00F97F36"/>
    <w:rsid w:val="00FA073F"/>
    <w:rsid w:val="00FA20CE"/>
    <w:rsid w:val="00FA39E6"/>
    <w:rsid w:val="00FA468B"/>
    <w:rsid w:val="00FA5903"/>
    <w:rsid w:val="00FA5BC7"/>
    <w:rsid w:val="00FA63F1"/>
    <w:rsid w:val="00FA6DAE"/>
    <w:rsid w:val="00FA6F6D"/>
    <w:rsid w:val="00FA7236"/>
    <w:rsid w:val="00FA7BC9"/>
    <w:rsid w:val="00FB0004"/>
    <w:rsid w:val="00FB0EB0"/>
    <w:rsid w:val="00FB2C00"/>
    <w:rsid w:val="00FB378E"/>
    <w:rsid w:val="00FB37F1"/>
    <w:rsid w:val="00FB38DA"/>
    <w:rsid w:val="00FB4432"/>
    <w:rsid w:val="00FB47C0"/>
    <w:rsid w:val="00FB501B"/>
    <w:rsid w:val="00FB55CE"/>
    <w:rsid w:val="00FB63D5"/>
    <w:rsid w:val="00FB6D94"/>
    <w:rsid w:val="00FB7770"/>
    <w:rsid w:val="00FB7A6E"/>
    <w:rsid w:val="00FC0466"/>
    <w:rsid w:val="00FC0AEF"/>
    <w:rsid w:val="00FC0C65"/>
    <w:rsid w:val="00FC18C1"/>
    <w:rsid w:val="00FC323E"/>
    <w:rsid w:val="00FC3C84"/>
    <w:rsid w:val="00FC5487"/>
    <w:rsid w:val="00FC5A97"/>
    <w:rsid w:val="00FC604E"/>
    <w:rsid w:val="00FC6217"/>
    <w:rsid w:val="00FC72E1"/>
    <w:rsid w:val="00FD0DD0"/>
    <w:rsid w:val="00FD337C"/>
    <w:rsid w:val="00FD3B91"/>
    <w:rsid w:val="00FD3D3C"/>
    <w:rsid w:val="00FD4278"/>
    <w:rsid w:val="00FD576B"/>
    <w:rsid w:val="00FD579E"/>
    <w:rsid w:val="00FD6281"/>
    <w:rsid w:val="00FD62FC"/>
    <w:rsid w:val="00FD6845"/>
    <w:rsid w:val="00FE0D7A"/>
    <w:rsid w:val="00FE108E"/>
    <w:rsid w:val="00FE1EB6"/>
    <w:rsid w:val="00FE3A74"/>
    <w:rsid w:val="00FE4516"/>
    <w:rsid w:val="00FE5429"/>
    <w:rsid w:val="00FE64C8"/>
    <w:rsid w:val="00FE6614"/>
    <w:rsid w:val="00FE749D"/>
    <w:rsid w:val="00FF0F8B"/>
    <w:rsid w:val="00FF2B59"/>
    <w:rsid w:val="00FF3EEF"/>
    <w:rsid w:val="00FF42FE"/>
    <w:rsid w:val="00FF590C"/>
    <w:rsid w:val="00FF60A7"/>
    <w:rsid w:val="00FF63D3"/>
    <w:rsid w:val="00FF7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25E2DB-6D5B-4521-9968-D4DBAD64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5"/>
      </w:numPr>
      <w:outlineLvl w:val="0"/>
    </w:pPr>
    <w:rPr>
      <w:rFonts w:hAnsi="Arial"/>
      <w:bCs/>
      <w:kern w:val="32"/>
      <w:szCs w:val="52"/>
    </w:rPr>
  </w:style>
  <w:style w:type="paragraph" w:styleId="2">
    <w:name w:val="heading 2"/>
    <w:basedOn w:val="a5"/>
    <w:link w:val="20"/>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basedOn w:val="a5"/>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一)"/>
    <w:basedOn w:val="a5"/>
    <w:qFormat/>
    <w:rsid w:val="00464850"/>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paragraph" w:customStyle="1" w:styleId="afc">
    <w:name w:val="大項"/>
    <w:basedOn w:val="a5"/>
    <w:rsid w:val="00464850"/>
    <w:pPr>
      <w:kinsoku w:val="0"/>
      <w:overflowPunct/>
      <w:autoSpaceDE/>
      <w:autoSpaceDN/>
      <w:adjustRightInd w:val="0"/>
      <w:spacing w:before="120" w:after="120" w:line="440" w:lineRule="atLeast"/>
      <w:ind w:left="600" w:hanging="600"/>
      <w:jc w:val="left"/>
    </w:pPr>
    <w:rPr>
      <w:kern w:val="0"/>
    </w:rPr>
  </w:style>
  <w:style w:type="character" w:customStyle="1" w:styleId="af3">
    <w:name w:val="頁尾 字元"/>
    <w:basedOn w:val="a6"/>
    <w:link w:val="af2"/>
    <w:uiPriority w:val="99"/>
    <w:rsid w:val="00B20F89"/>
    <w:rPr>
      <w:rFonts w:ascii="標楷體" w:eastAsia="標楷體"/>
      <w:kern w:val="2"/>
    </w:rPr>
  </w:style>
  <w:style w:type="character" w:customStyle="1" w:styleId="30">
    <w:name w:val="標題 3 字元"/>
    <w:basedOn w:val="a6"/>
    <w:link w:val="3"/>
    <w:rsid w:val="006A0B0D"/>
    <w:rPr>
      <w:rFonts w:ascii="標楷體" w:eastAsia="標楷體" w:hAnsi="Arial"/>
      <w:bCs/>
      <w:kern w:val="32"/>
      <w:sz w:val="32"/>
      <w:szCs w:val="36"/>
    </w:rPr>
  </w:style>
  <w:style w:type="character" w:customStyle="1" w:styleId="40">
    <w:name w:val="標題 4 字元"/>
    <w:aliases w:val="表格 字元"/>
    <w:basedOn w:val="a6"/>
    <w:link w:val="4"/>
    <w:rsid w:val="006A0B0D"/>
    <w:rPr>
      <w:rFonts w:ascii="標楷體" w:eastAsia="標楷體" w:hAnsi="Arial"/>
      <w:kern w:val="32"/>
      <w:sz w:val="32"/>
      <w:szCs w:val="36"/>
    </w:rPr>
  </w:style>
  <w:style w:type="paragraph" w:styleId="Web">
    <w:name w:val="Normal (Web)"/>
    <w:basedOn w:val="a5"/>
    <w:uiPriority w:val="99"/>
    <w:semiHidden/>
    <w:unhideWhenUsed/>
    <w:rsid w:val="002457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5"/>
    <w:link w:val="afe"/>
    <w:semiHidden/>
    <w:unhideWhenUsed/>
    <w:rsid w:val="00010392"/>
    <w:pPr>
      <w:snapToGrid w:val="0"/>
      <w:jc w:val="left"/>
    </w:pPr>
    <w:rPr>
      <w:sz w:val="20"/>
    </w:rPr>
  </w:style>
  <w:style w:type="character" w:customStyle="1" w:styleId="afe">
    <w:name w:val="註腳文字 字元"/>
    <w:basedOn w:val="a6"/>
    <w:link w:val="afd"/>
    <w:semiHidden/>
    <w:rsid w:val="00010392"/>
    <w:rPr>
      <w:rFonts w:ascii="標楷體" w:eastAsia="標楷體"/>
      <w:kern w:val="2"/>
    </w:rPr>
  </w:style>
  <w:style w:type="character" w:styleId="aff">
    <w:name w:val="footnote reference"/>
    <w:basedOn w:val="a6"/>
    <w:semiHidden/>
    <w:unhideWhenUsed/>
    <w:rsid w:val="00010392"/>
    <w:rPr>
      <w:vertAlign w:val="superscript"/>
    </w:rPr>
  </w:style>
  <w:style w:type="paragraph" w:styleId="aff0">
    <w:name w:val="Body Text"/>
    <w:basedOn w:val="a5"/>
    <w:link w:val="aff1"/>
    <w:uiPriority w:val="99"/>
    <w:semiHidden/>
    <w:unhideWhenUsed/>
    <w:rsid w:val="0061591A"/>
    <w:pPr>
      <w:spacing w:after="120"/>
    </w:pPr>
  </w:style>
  <w:style w:type="character" w:customStyle="1" w:styleId="aff1">
    <w:name w:val="本文 字元"/>
    <w:basedOn w:val="a6"/>
    <w:link w:val="aff0"/>
    <w:uiPriority w:val="99"/>
    <w:semiHidden/>
    <w:rsid w:val="0061591A"/>
    <w:rPr>
      <w:rFonts w:ascii="標楷體" w:eastAsia="標楷體"/>
      <w:kern w:val="2"/>
      <w:sz w:val="32"/>
    </w:rPr>
  </w:style>
  <w:style w:type="paragraph" w:styleId="HTML">
    <w:name w:val="HTML Preformatted"/>
    <w:basedOn w:val="a5"/>
    <w:link w:val="HTML0"/>
    <w:semiHidden/>
    <w:rsid w:val="00B45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semiHidden/>
    <w:rsid w:val="00B45B85"/>
    <w:rPr>
      <w:rFonts w:ascii="細明體" w:eastAsia="細明體" w:hAnsi="細明體" w:cs="細明體"/>
      <w:sz w:val="24"/>
      <w:szCs w:val="24"/>
    </w:rPr>
  </w:style>
  <w:style w:type="paragraph" w:customStyle="1" w:styleId="13">
    <w:name w:val="1 字元 字元 字元 字元"/>
    <w:basedOn w:val="a5"/>
    <w:semiHidden/>
    <w:rsid w:val="00A17659"/>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20">
    <w:name w:val="標題 2 字元"/>
    <w:basedOn w:val="a6"/>
    <w:link w:val="2"/>
    <w:rsid w:val="00F44B7A"/>
    <w:rPr>
      <w:rFonts w:ascii="標楷體" w:eastAsia="標楷體" w:hAnsi="Arial"/>
      <w:bCs/>
      <w:kern w:val="32"/>
      <w:sz w:val="32"/>
      <w:szCs w:val="48"/>
    </w:rPr>
  </w:style>
  <w:style w:type="character" w:customStyle="1" w:styleId="10">
    <w:name w:val="標題 1 字元"/>
    <w:basedOn w:val="a6"/>
    <w:link w:val="1"/>
    <w:rsid w:val="00544F42"/>
    <w:rPr>
      <w:rFonts w:ascii="標楷體" w:eastAsia="標楷體" w:hAnsi="Arial"/>
      <w:bCs/>
      <w:kern w:val="32"/>
      <w:sz w:val="32"/>
      <w:szCs w:val="52"/>
    </w:rPr>
  </w:style>
  <w:style w:type="character" w:styleId="aff2">
    <w:name w:val="Placeholder Text"/>
    <w:basedOn w:val="a6"/>
    <w:uiPriority w:val="99"/>
    <w:semiHidden/>
    <w:rsid w:val="00B911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231">
      <w:bodyDiv w:val="1"/>
      <w:marLeft w:val="0"/>
      <w:marRight w:val="0"/>
      <w:marTop w:val="0"/>
      <w:marBottom w:val="0"/>
      <w:divBdr>
        <w:top w:val="none" w:sz="0" w:space="0" w:color="auto"/>
        <w:left w:val="none" w:sz="0" w:space="0" w:color="auto"/>
        <w:bottom w:val="none" w:sz="0" w:space="0" w:color="auto"/>
        <w:right w:val="none" w:sz="0" w:space="0" w:color="auto"/>
      </w:divBdr>
    </w:div>
    <w:div w:id="475142579">
      <w:bodyDiv w:val="1"/>
      <w:marLeft w:val="0"/>
      <w:marRight w:val="0"/>
      <w:marTop w:val="0"/>
      <w:marBottom w:val="0"/>
      <w:divBdr>
        <w:top w:val="none" w:sz="0" w:space="0" w:color="auto"/>
        <w:left w:val="none" w:sz="0" w:space="0" w:color="auto"/>
        <w:bottom w:val="none" w:sz="0" w:space="0" w:color="auto"/>
        <w:right w:val="none" w:sz="0" w:space="0" w:color="auto"/>
      </w:divBdr>
    </w:div>
    <w:div w:id="487478458">
      <w:bodyDiv w:val="1"/>
      <w:marLeft w:val="0"/>
      <w:marRight w:val="0"/>
      <w:marTop w:val="0"/>
      <w:marBottom w:val="0"/>
      <w:divBdr>
        <w:top w:val="none" w:sz="0" w:space="0" w:color="auto"/>
        <w:left w:val="none" w:sz="0" w:space="0" w:color="auto"/>
        <w:bottom w:val="none" w:sz="0" w:space="0" w:color="auto"/>
        <w:right w:val="none" w:sz="0" w:space="0" w:color="auto"/>
      </w:divBdr>
    </w:div>
    <w:div w:id="512695542">
      <w:bodyDiv w:val="1"/>
      <w:marLeft w:val="0"/>
      <w:marRight w:val="0"/>
      <w:marTop w:val="0"/>
      <w:marBottom w:val="0"/>
      <w:divBdr>
        <w:top w:val="none" w:sz="0" w:space="0" w:color="auto"/>
        <w:left w:val="none" w:sz="0" w:space="0" w:color="auto"/>
        <w:bottom w:val="none" w:sz="0" w:space="0" w:color="auto"/>
        <w:right w:val="none" w:sz="0" w:space="0" w:color="auto"/>
      </w:divBdr>
    </w:div>
    <w:div w:id="514654478">
      <w:bodyDiv w:val="1"/>
      <w:marLeft w:val="0"/>
      <w:marRight w:val="0"/>
      <w:marTop w:val="0"/>
      <w:marBottom w:val="0"/>
      <w:divBdr>
        <w:top w:val="none" w:sz="0" w:space="0" w:color="auto"/>
        <w:left w:val="none" w:sz="0" w:space="0" w:color="auto"/>
        <w:bottom w:val="none" w:sz="0" w:space="0" w:color="auto"/>
        <w:right w:val="none" w:sz="0" w:space="0" w:color="auto"/>
      </w:divBdr>
    </w:div>
    <w:div w:id="545335332">
      <w:bodyDiv w:val="1"/>
      <w:marLeft w:val="0"/>
      <w:marRight w:val="0"/>
      <w:marTop w:val="0"/>
      <w:marBottom w:val="0"/>
      <w:divBdr>
        <w:top w:val="none" w:sz="0" w:space="0" w:color="auto"/>
        <w:left w:val="none" w:sz="0" w:space="0" w:color="auto"/>
        <w:bottom w:val="none" w:sz="0" w:space="0" w:color="auto"/>
        <w:right w:val="none" w:sz="0" w:space="0" w:color="auto"/>
      </w:divBdr>
    </w:div>
    <w:div w:id="848182623">
      <w:bodyDiv w:val="1"/>
      <w:marLeft w:val="0"/>
      <w:marRight w:val="0"/>
      <w:marTop w:val="0"/>
      <w:marBottom w:val="0"/>
      <w:divBdr>
        <w:top w:val="none" w:sz="0" w:space="0" w:color="auto"/>
        <w:left w:val="none" w:sz="0" w:space="0" w:color="auto"/>
        <w:bottom w:val="none" w:sz="0" w:space="0" w:color="auto"/>
        <w:right w:val="none" w:sz="0" w:space="0" w:color="auto"/>
      </w:divBdr>
    </w:div>
    <w:div w:id="1169056474">
      <w:bodyDiv w:val="1"/>
      <w:marLeft w:val="0"/>
      <w:marRight w:val="0"/>
      <w:marTop w:val="0"/>
      <w:marBottom w:val="0"/>
      <w:divBdr>
        <w:top w:val="none" w:sz="0" w:space="0" w:color="auto"/>
        <w:left w:val="none" w:sz="0" w:space="0" w:color="auto"/>
        <w:bottom w:val="none" w:sz="0" w:space="0" w:color="auto"/>
        <w:right w:val="none" w:sz="0" w:space="0" w:color="auto"/>
      </w:divBdr>
    </w:div>
    <w:div w:id="1175265711">
      <w:bodyDiv w:val="1"/>
      <w:marLeft w:val="0"/>
      <w:marRight w:val="0"/>
      <w:marTop w:val="0"/>
      <w:marBottom w:val="0"/>
      <w:divBdr>
        <w:top w:val="none" w:sz="0" w:space="0" w:color="auto"/>
        <w:left w:val="none" w:sz="0" w:space="0" w:color="auto"/>
        <w:bottom w:val="none" w:sz="0" w:space="0" w:color="auto"/>
        <w:right w:val="none" w:sz="0" w:space="0" w:color="auto"/>
      </w:divBdr>
    </w:div>
    <w:div w:id="1753551287">
      <w:bodyDiv w:val="1"/>
      <w:marLeft w:val="0"/>
      <w:marRight w:val="0"/>
      <w:marTop w:val="0"/>
      <w:marBottom w:val="0"/>
      <w:divBdr>
        <w:top w:val="none" w:sz="0" w:space="0" w:color="auto"/>
        <w:left w:val="none" w:sz="0" w:space="0" w:color="auto"/>
        <w:bottom w:val="none" w:sz="0" w:space="0" w:color="auto"/>
        <w:right w:val="none" w:sz="0" w:space="0" w:color="auto"/>
      </w:divBdr>
    </w:div>
    <w:div w:id="180134307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885406005">
      <w:bodyDiv w:val="1"/>
      <w:marLeft w:val="0"/>
      <w:marRight w:val="0"/>
      <w:marTop w:val="0"/>
      <w:marBottom w:val="0"/>
      <w:divBdr>
        <w:top w:val="none" w:sz="0" w:space="0" w:color="auto"/>
        <w:left w:val="none" w:sz="0" w:space="0" w:color="auto"/>
        <w:bottom w:val="none" w:sz="0" w:space="0" w:color="auto"/>
        <w:right w:val="none" w:sz="0" w:space="0" w:color="auto"/>
      </w:divBdr>
    </w:div>
    <w:div w:id="20422431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85E3-BF94-4CD2-A87F-5691F7F5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21</Pages>
  <Words>1853</Words>
  <Characters>10566</Characters>
  <Application>Microsoft Office Word</Application>
  <DocSecurity>0</DocSecurity>
  <Lines>88</Lines>
  <Paragraphs>24</Paragraphs>
  <ScaleCrop>false</ScaleCrop>
  <Company>cy</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1</dc:creator>
  <cp:lastModifiedBy>謝琦瑛</cp:lastModifiedBy>
  <cp:revision>2</cp:revision>
  <cp:lastPrinted>2018-06-28T08:24:00Z</cp:lastPrinted>
  <dcterms:created xsi:type="dcterms:W3CDTF">2019-04-19T02:33:00Z</dcterms:created>
  <dcterms:modified xsi:type="dcterms:W3CDTF">2019-04-19T02:33:00Z</dcterms:modified>
</cp:coreProperties>
</file>