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D149F" w:rsidRDefault="00D75644" w:rsidP="009754C5">
      <w:pPr>
        <w:pStyle w:val="af2"/>
        <w:kinsoku/>
        <w:autoSpaceDE w:val="0"/>
        <w:rPr>
          <w:rFonts w:ascii="Times New Roman"/>
          <w:b w:val="0"/>
          <w:spacing w:val="0"/>
          <w:sz w:val="24"/>
          <w:szCs w:val="24"/>
        </w:rPr>
      </w:pPr>
      <w:r w:rsidRPr="006E12D2">
        <w:rPr>
          <w:rFonts w:ascii="Times New Roman" w:hint="eastAsia"/>
          <w:spacing w:val="0"/>
        </w:rPr>
        <w:t>調</w:t>
      </w:r>
      <w:r w:rsidR="00EA6437" w:rsidRPr="006E12D2">
        <w:rPr>
          <w:rFonts w:ascii="Times New Roman" w:hint="eastAsia"/>
          <w:spacing w:val="0"/>
        </w:rPr>
        <w:t xml:space="preserve">  </w:t>
      </w:r>
      <w:r w:rsidRPr="006E12D2">
        <w:rPr>
          <w:rFonts w:ascii="Times New Roman" w:hint="eastAsia"/>
          <w:spacing w:val="0"/>
        </w:rPr>
        <w:t>查</w:t>
      </w:r>
      <w:r w:rsidR="00EA6437" w:rsidRPr="006E12D2">
        <w:rPr>
          <w:rFonts w:ascii="Times New Roman" w:hint="eastAsia"/>
          <w:spacing w:val="0"/>
        </w:rPr>
        <w:t xml:space="preserve">  </w:t>
      </w:r>
      <w:r w:rsidRPr="006E12D2">
        <w:rPr>
          <w:rFonts w:ascii="Times New Roman" w:hint="eastAsia"/>
          <w:spacing w:val="0"/>
        </w:rPr>
        <w:t>報</w:t>
      </w:r>
      <w:r w:rsidR="00EA6437" w:rsidRPr="006E12D2">
        <w:rPr>
          <w:rFonts w:ascii="Times New Roman" w:hint="eastAsia"/>
          <w:spacing w:val="0"/>
        </w:rPr>
        <w:t xml:space="preserve">  </w:t>
      </w:r>
      <w:r w:rsidRPr="006E12D2">
        <w:rPr>
          <w:rFonts w:ascii="Times New Roman" w:hint="eastAsia"/>
          <w:spacing w:val="0"/>
        </w:rPr>
        <w:t>告</w:t>
      </w:r>
      <w:r w:rsidR="00A03902">
        <w:rPr>
          <w:rFonts w:ascii="Times New Roman" w:hint="eastAsia"/>
          <w:spacing w:val="0"/>
        </w:rPr>
        <w:t xml:space="preserve"> </w:t>
      </w:r>
      <w:r w:rsidR="00A03902" w:rsidRPr="00ED149F">
        <w:rPr>
          <w:rFonts w:ascii="Times New Roman" w:hint="eastAsia"/>
          <w:b w:val="0"/>
          <w:spacing w:val="0"/>
          <w:sz w:val="24"/>
          <w:szCs w:val="24"/>
        </w:rPr>
        <w:t>(</w:t>
      </w:r>
      <w:r w:rsidR="00A03902" w:rsidRPr="00ED149F">
        <w:rPr>
          <w:rFonts w:ascii="Times New Roman" w:hint="eastAsia"/>
          <w:b w:val="0"/>
          <w:spacing w:val="0"/>
          <w:sz w:val="24"/>
          <w:szCs w:val="24"/>
          <w:lang w:eastAsia="zh-HK"/>
        </w:rPr>
        <w:t>公布版</w:t>
      </w:r>
      <w:r w:rsidR="00A03902" w:rsidRPr="00ED149F">
        <w:rPr>
          <w:rFonts w:ascii="Times New Roman" w:hint="eastAsia"/>
          <w:b w:val="0"/>
          <w:spacing w:val="0"/>
          <w:sz w:val="24"/>
          <w:szCs w:val="24"/>
          <w:lang w:eastAsia="zh-HK"/>
        </w:rPr>
        <w:t>)</w:t>
      </w:r>
    </w:p>
    <w:p w:rsidR="00E25849" w:rsidRPr="006E12D2" w:rsidRDefault="00E25849" w:rsidP="00C1607C">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E12D2">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B57E2" w:rsidRPr="006E12D2">
        <w:rPr>
          <w:rFonts w:ascii="Times New Roman" w:hAnsi="Times New Roman" w:hint="eastAsia"/>
        </w:rPr>
        <w:t>審計部函報</w:t>
      </w:r>
      <w:proofErr w:type="gramEnd"/>
      <w:r w:rsidR="009B57E2" w:rsidRPr="006E12D2">
        <w:rPr>
          <w:rFonts w:ascii="Times New Roman" w:hAnsi="Times New Roman" w:hint="eastAsia"/>
        </w:rPr>
        <w:t>：該部派員抽查「空勤人員求生訓練裝備籌建案」執行情形，核有未盡職責及效能過低情事，經函請國防部查明妥適處理，惟迄未為負責之答復</w:t>
      </w:r>
      <w:proofErr w:type="gramStart"/>
      <w:r w:rsidR="009B57E2" w:rsidRPr="006E12D2">
        <w:rPr>
          <w:rFonts w:ascii="Times New Roman" w:hAnsi="Times New Roman" w:hint="eastAsia"/>
        </w:rPr>
        <w:t>等情案</w:t>
      </w:r>
      <w:proofErr w:type="gramEnd"/>
      <w:r w:rsidR="009B57E2" w:rsidRPr="006E12D2">
        <w:rPr>
          <w:rFonts w:ascii="Times New Roman" w:hAnsi="Times New Roman" w:hint="eastAsia"/>
        </w:rPr>
        <w:t>。</w:t>
      </w:r>
    </w:p>
    <w:p w:rsidR="00E25849" w:rsidRPr="006E12D2" w:rsidRDefault="00E25849" w:rsidP="00C1607C">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E12D2">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27FFA" w:rsidRPr="006E12D2" w:rsidRDefault="00627FFA" w:rsidP="00644388">
      <w:pPr>
        <w:pStyle w:val="10"/>
        <w:tabs>
          <w:tab w:val="clear" w:pos="567"/>
        </w:tabs>
        <w:ind w:left="680" w:firstLine="680"/>
        <w:rPr>
          <w:rFonts w:ascii="Times New Roman"/>
        </w:rPr>
      </w:pPr>
      <w:bookmarkStart w:id="49" w:name="_Toc524902730"/>
      <w:r w:rsidRPr="006E12D2">
        <w:rPr>
          <w:rFonts w:ascii="Times New Roman" w:hint="eastAsia"/>
        </w:rPr>
        <w:t>國防部空軍司令部（下稱空軍司令部）</w:t>
      </w:r>
      <w:proofErr w:type="gramStart"/>
      <w:r w:rsidRPr="006E12D2">
        <w:rPr>
          <w:rFonts w:ascii="Times New Roman" w:hint="eastAsia"/>
        </w:rPr>
        <w:t>鑑</w:t>
      </w:r>
      <w:proofErr w:type="gramEnd"/>
      <w:r w:rsidRPr="006E12D2">
        <w:rPr>
          <w:rFonts w:ascii="Times New Roman" w:hint="eastAsia"/>
        </w:rPr>
        <w:t>於空軍軍官學校（下稱空軍官校）之水中求生系統，</w:t>
      </w:r>
      <w:proofErr w:type="gramStart"/>
      <w:r w:rsidRPr="006E12D2">
        <w:rPr>
          <w:rFonts w:ascii="Times New Roman" w:hint="eastAsia"/>
        </w:rPr>
        <w:t>無棄艙求生</w:t>
      </w:r>
      <w:proofErr w:type="gramEnd"/>
      <w:r w:rsidRPr="006E12D2">
        <w:rPr>
          <w:rFonts w:ascii="Times New Roman" w:hint="eastAsia"/>
        </w:rPr>
        <w:t>設備</w:t>
      </w:r>
      <w:proofErr w:type="gramStart"/>
      <w:r w:rsidRPr="006E12D2">
        <w:rPr>
          <w:rFonts w:ascii="Times New Roman" w:hint="eastAsia"/>
        </w:rPr>
        <w:t>及造浪等</w:t>
      </w:r>
      <w:proofErr w:type="gramEnd"/>
      <w:r w:rsidRPr="006E12D2">
        <w:rPr>
          <w:rFonts w:ascii="Times New Roman" w:hint="eastAsia"/>
        </w:rPr>
        <w:t>環境特效與安全監控系統，除訓練設施老舊、操作方式自動化程度不足外，露天</w:t>
      </w:r>
      <w:proofErr w:type="gramStart"/>
      <w:r w:rsidRPr="006E12D2">
        <w:rPr>
          <w:rFonts w:ascii="Times New Roman" w:hint="eastAsia"/>
        </w:rPr>
        <w:t>施訓易</w:t>
      </w:r>
      <w:proofErr w:type="gramEnd"/>
      <w:r w:rsidRPr="006E12D2">
        <w:rPr>
          <w:rFonts w:ascii="Times New Roman" w:hint="eastAsia"/>
        </w:rPr>
        <w:t>受天候影響，無法提供安全有效之訓練環境，</w:t>
      </w:r>
      <w:proofErr w:type="gramStart"/>
      <w:r w:rsidRPr="006E12D2">
        <w:rPr>
          <w:rFonts w:ascii="Times New Roman" w:hint="eastAsia"/>
        </w:rPr>
        <w:t>爰</w:t>
      </w:r>
      <w:proofErr w:type="gramEnd"/>
      <w:r w:rsidRPr="006E12D2">
        <w:rPr>
          <w:rFonts w:ascii="Times New Roman" w:hint="eastAsia"/>
        </w:rPr>
        <w:t>計畫於空軍官校</w:t>
      </w:r>
      <w:proofErr w:type="gramStart"/>
      <w:r w:rsidRPr="006E12D2">
        <w:rPr>
          <w:rFonts w:ascii="Times New Roman" w:hint="eastAsia"/>
        </w:rPr>
        <w:t>校</w:t>
      </w:r>
      <w:proofErr w:type="gramEnd"/>
      <w:r w:rsidRPr="006E12D2">
        <w:rPr>
          <w:rFonts w:ascii="Times New Roman" w:hint="eastAsia"/>
        </w:rPr>
        <w:t>區籌建室內「水中求生訓練模擬系統」，經陳報國防部於民國（下同）</w:t>
      </w:r>
      <w:r w:rsidRPr="006E12D2">
        <w:rPr>
          <w:rFonts w:ascii="Times New Roman" w:hint="eastAsia"/>
        </w:rPr>
        <w:t>97</w:t>
      </w:r>
      <w:r w:rsidRPr="006E12D2">
        <w:rPr>
          <w:rFonts w:ascii="Times New Roman" w:hint="eastAsia"/>
        </w:rPr>
        <w:t>年</w:t>
      </w:r>
      <w:r w:rsidRPr="006E12D2">
        <w:rPr>
          <w:rFonts w:ascii="Times New Roman" w:hint="eastAsia"/>
        </w:rPr>
        <w:t>12</w:t>
      </w:r>
      <w:r w:rsidRPr="006E12D2">
        <w:rPr>
          <w:rFonts w:ascii="Times New Roman" w:hint="eastAsia"/>
        </w:rPr>
        <w:t>月</w:t>
      </w:r>
      <w:r w:rsidRPr="006E12D2">
        <w:rPr>
          <w:rFonts w:ascii="Times New Roman" w:hint="eastAsia"/>
        </w:rPr>
        <w:t>8</w:t>
      </w:r>
      <w:r w:rsidRPr="006E12D2">
        <w:rPr>
          <w:rFonts w:ascii="Times New Roman" w:hint="eastAsia"/>
        </w:rPr>
        <w:t>日核定「空勤人員求生訓練裝備籌建案」投資綱要計畫，編列預算新臺幣（下同）</w:t>
      </w:r>
      <w:r w:rsidRPr="006E12D2">
        <w:rPr>
          <w:rFonts w:ascii="Times New Roman" w:hint="eastAsia"/>
        </w:rPr>
        <w:t>6</w:t>
      </w:r>
      <w:r w:rsidRPr="006E12D2">
        <w:rPr>
          <w:rFonts w:ascii="Times New Roman" w:hint="eastAsia"/>
        </w:rPr>
        <w:t>億</w:t>
      </w:r>
      <w:r w:rsidRPr="006E12D2">
        <w:rPr>
          <w:rFonts w:ascii="Times New Roman" w:hint="eastAsia"/>
        </w:rPr>
        <w:t>1,961</w:t>
      </w:r>
      <w:r w:rsidRPr="006E12D2">
        <w:rPr>
          <w:rFonts w:ascii="Times New Roman" w:hint="eastAsia"/>
        </w:rPr>
        <w:t>萬餘元，分為「求生訓練裝備」</w:t>
      </w:r>
      <w:r w:rsidRPr="006E12D2">
        <w:rPr>
          <w:rFonts w:ascii="Times New Roman" w:hint="eastAsia"/>
        </w:rPr>
        <w:t>3</w:t>
      </w:r>
      <w:r w:rsidRPr="006E12D2">
        <w:rPr>
          <w:rFonts w:ascii="Times New Roman" w:hint="eastAsia"/>
        </w:rPr>
        <w:t>億</w:t>
      </w:r>
      <w:r w:rsidRPr="006E12D2">
        <w:rPr>
          <w:rFonts w:ascii="Times New Roman" w:hint="eastAsia"/>
        </w:rPr>
        <w:t>3,686</w:t>
      </w:r>
      <w:r w:rsidRPr="006E12D2">
        <w:rPr>
          <w:rFonts w:ascii="Times New Roman" w:hint="eastAsia"/>
        </w:rPr>
        <w:t>萬餘元及「廠房設施工程」</w:t>
      </w:r>
      <w:r w:rsidRPr="006E12D2">
        <w:rPr>
          <w:rFonts w:ascii="Times New Roman" w:hint="eastAsia"/>
        </w:rPr>
        <w:t>2</w:t>
      </w:r>
      <w:r w:rsidRPr="006E12D2">
        <w:rPr>
          <w:rFonts w:ascii="Times New Roman" w:hint="eastAsia"/>
        </w:rPr>
        <w:t>億</w:t>
      </w:r>
      <w:r w:rsidRPr="006E12D2">
        <w:rPr>
          <w:rFonts w:ascii="Times New Roman" w:hint="eastAsia"/>
        </w:rPr>
        <w:t>8,275</w:t>
      </w:r>
      <w:r w:rsidRPr="006E12D2">
        <w:rPr>
          <w:rFonts w:ascii="Times New Roman" w:hint="eastAsia"/>
        </w:rPr>
        <w:t>萬餘元等兩部分，由空軍官校委託原國防部軍備局（下稱軍備局）中山科學研究院（</w:t>
      </w:r>
      <w:r w:rsidRPr="006E12D2">
        <w:rPr>
          <w:rFonts w:ascii="Times New Roman" w:hint="eastAsia"/>
        </w:rPr>
        <w:t>103</w:t>
      </w:r>
      <w:r w:rsidRPr="006E12D2">
        <w:rPr>
          <w:rFonts w:ascii="Times New Roman" w:hint="eastAsia"/>
        </w:rPr>
        <w:t>年</w:t>
      </w:r>
      <w:r w:rsidRPr="006E12D2">
        <w:rPr>
          <w:rFonts w:ascii="Times New Roman" w:hint="eastAsia"/>
        </w:rPr>
        <w:t>4</w:t>
      </w:r>
      <w:r w:rsidRPr="006E12D2">
        <w:rPr>
          <w:rFonts w:ascii="Times New Roman" w:hint="eastAsia"/>
        </w:rPr>
        <w:t>月</w:t>
      </w:r>
      <w:r w:rsidRPr="006E12D2">
        <w:rPr>
          <w:rFonts w:ascii="Times New Roman" w:hint="eastAsia"/>
        </w:rPr>
        <w:t>16</w:t>
      </w:r>
      <w:r w:rsidRPr="006E12D2">
        <w:rPr>
          <w:rFonts w:ascii="Times New Roman" w:hint="eastAsia"/>
        </w:rPr>
        <w:t>日改制為國家中山科學研究院，下稱中科院）承製、代辦，全案執行期程</w:t>
      </w:r>
      <w:r w:rsidRPr="006E12D2">
        <w:rPr>
          <w:rFonts w:ascii="Times New Roman" w:hint="eastAsia"/>
        </w:rPr>
        <w:t>99</w:t>
      </w:r>
      <w:r w:rsidRPr="006E12D2">
        <w:rPr>
          <w:rFonts w:ascii="Times New Roman" w:hint="eastAsia"/>
        </w:rPr>
        <w:t>年至</w:t>
      </w:r>
      <w:proofErr w:type="gramStart"/>
      <w:r w:rsidRPr="006E12D2">
        <w:rPr>
          <w:rFonts w:ascii="Times New Roman" w:hint="eastAsia"/>
        </w:rPr>
        <w:t>102</w:t>
      </w:r>
      <w:proofErr w:type="gramEnd"/>
      <w:r w:rsidRPr="006E12D2">
        <w:rPr>
          <w:rFonts w:ascii="Times New Roman" w:hint="eastAsia"/>
        </w:rPr>
        <w:t>年度。嗣後</w:t>
      </w:r>
      <w:r w:rsidR="00DE53C7" w:rsidRPr="006E12D2">
        <w:rPr>
          <w:rFonts w:ascii="Times New Roman" w:hint="eastAsia"/>
        </w:rPr>
        <w:t>空軍司令部</w:t>
      </w:r>
      <w:r w:rsidRPr="006E12D2">
        <w:rPr>
          <w:rFonts w:ascii="Times New Roman" w:hint="eastAsia"/>
        </w:rPr>
        <w:t>辦理</w:t>
      </w:r>
      <w:r w:rsidRPr="006E12D2">
        <w:rPr>
          <w:rFonts w:ascii="Times New Roman" w:hint="eastAsia"/>
        </w:rPr>
        <w:t>2</w:t>
      </w:r>
      <w:r w:rsidRPr="006E12D2">
        <w:rPr>
          <w:rFonts w:ascii="Times New Roman" w:hint="eastAsia"/>
        </w:rPr>
        <w:t>次修</w:t>
      </w:r>
      <w:r w:rsidR="00DE53C7" w:rsidRPr="006E12D2">
        <w:rPr>
          <w:rFonts w:ascii="Times New Roman" w:hint="eastAsia"/>
        </w:rPr>
        <w:t>訂投資綱要計畫</w:t>
      </w:r>
      <w:r w:rsidRPr="006E12D2">
        <w:rPr>
          <w:rFonts w:ascii="Times New Roman" w:hint="eastAsia"/>
        </w:rPr>
        <w:t>，調整預算為</w:t>
      </w:r>
      <w:r w:rsidRPr="006E12D2">
        <w:rPr>
          <w:rFonts w:ascii="Times New Roman" w:hint="eastAsia"/>
        </w:rPr>
        <w:t>5</w:t>
      </w:r>
      <w:r w:rsidRPr="006E12D2">
        <w:rPr>
          <w:rFonts w:ascii="Times New Roman" w:hint="eastAsia"/>
        </w:rPr>
        <w:t>億</w:t>
      </w:r>
      <w:r w:rsidRPr="006E12D2">
        <w:rPr>
          <w:rFonts w:ascii="Times New Roman" w:hint="eastAsia"/>
        </w:rPr>
        <w:t>5,511</w:t>
      </w:r>
      <w:r w:rsidRPr="006E12D2">
        <w:rPr>
          <w:rFonts w:ascii="Times New Roman" w:hint="eastAsia"/>
        </w:rPr>
        <w:t>萬</w:t>
      </w:r>
      <w:r w:rsidRPr="006E12D2">
        <w:rPr>
          <w:rFonts w:ascii="Times New Roman" w:hint="eastAsia"/>
        </w:rPr>
        <w:t>6,000</w:t>
      </w:r>
      <w:r w:rsidRPr="006E12D2">
        <w:rPr>
          <w:rFonts w:ascii="Times New Roman" w:hint="eastAsia"/>
        </w:rPr>
        <w:t>元，計畫期程由</w:t>
      </w:r>
      <w:r w:rsidRPr="006E12D2">
        <w:rPr>
          <w:rFonts w:ascii="Times New Roman" w:hint="eastAsia"/>
        </w:rPr>
        <w:t>102</w:t>
      </w:r>
      <w:r w:rsidRPr="006E12D2">
        <w:rPr>
          <w:rFonts w:ascii="Times New Roman" w:hint="eastAsia"/>
        </w:rPr>
        <w:t>年展延至</w:t>
      </w:r>
      <w:r w:rsidRPr="006E12D2">
        <w:rPr>
          <w:rFonts w:ascii="Times New Roman" w:hint="eastAsia"/>
        </w:rPr>
        <w:t>104</w:t>
      </w:r>
      <w:r w:rsidRPr="006E12D2">
        <w:rPr>
          <w:rFonts w:ascii="Times New Roman" w:hint="eastAsia"/>
        </w:rPr>
        <w:t>年，報經國防部於</w:t>
      </w:r>
      <w:r w:rsidRPr="006E12D2">
        <w:rPr>
          <w:rFonts w:ascii="Times New Roman" w:hint="eastAsia"/>
        </w:rPr>
        <w:t>102</w:t>
      </w:r>
      <w:r w:rsidRPr="006E12D2">
        <w:rPr>
          <w:rFonts w:ascii="Times New Roman" w:hint="eastAsia"/>
        </w:rPr>
        <w:t>年</w:t>
      </w:r>
      <w:r w:rsidRPr="006E12D2">
        <w:rPr>
          <w:rFonts w:ascii="Times New Roman" w:hint="eastAsia"/>
        </w:rPr>
        <w:t>11</w:t>
      </w:r>
      <w:r w:rsidRPr="006E12D2">
        <w:rPr>
          <w:rFonts w:ascii="Times New Roman" w:hint="eastAsia"/>
        </w:rPr>
        <w:t>月</w:t>
      </w:r>
      <w:r w:rsidRPr="006E12D2">
        <w:rPr>
          <w:rFonts w:ascii="Times New Roman" w:hint="eastAsia"/>
        </w:rPr>
        <w:t>8</w:t>
      </w:r>
      <w:r w:rsidRPr="006E12D2">
        <w:rPr>
          <w:rFonts w:ascii="Times New Roman" w:hint="eastAsia"/>
        </w:rPr>
        <w:t>日准予備查。</w:t>
      </w:r>
    </w:p>
    <w:p w:rsidR="004F6710" w:rsidRPr="006E12D2" w:rsidRDefault="00627FFA" w:rsidP="00B32F87">
      <w:pPr>
        <w:pStyle w:val="10"/>
        <w:tabs>
          <w:tab w:val="clear" w:pos="567"/>
        </w:tabs>
        <w:ind w:left="680" w:firstLine="680"/>
        <w:rPr>
          <w:rFonts w:ascii="Times New Roman"/>
        </w:rPr>
      </w:pPr>
      <w:r w:rsidRPr="006E12D2">
        <w:rPr>
          <w:rFonts w:ascii="Times New Roman" w:hint="eastAsia"/>
        </w:rPr>
        <w:t>案經審計部派員抽查</w:t>
      </w:r>
      <w:r w:rsidR="004B1BB2" w:rsidRPr="006E12D2">
        <w:rPr>
          <w:rFonts w:ascii="Times New Roman" w:hint="eastAsia"/>
        </w:rPr>
        <w:t>本</w:t>
      </w:r>
      <w:r w:rsidRPr="006E12D2">
        <w:rPr>
          <w:rFonts w:ascii="Times New Roman" w:hint="eastAsia"/>
        </w:rPr>
        <w:t>案執行情形，發現軍備局未確實管制基本設計書圖審查等作業節點，空軍司令部及空軍官</w:t>
      </w:r>
      <w:proofErr w:type="gramStart"/>
      <w:r w:rsidRPr="006E12D2">
        <w:rPr>
          <w:rFonts w:ascii="Times New Roman" w:hint="eastAsia"/>
        </w:rPr>
        <w:t>校未確遵</w:t>
      </w:r>
      <w:r w:rsidR="00506332" w:rsidRPr="006E12D2">
        <w:rPr>
          <w:rFonts w:ascii="Times New Roman" w:hint="eastAsia"/>
        </w:rPr>
        <w:t>行</w:t>
      </w:r>
      <w:proofErr w:type="gramEnd"/>
      <w:r w:rsidR="00506332" w:rsidRPr="006E12D2">
        <w:rPr>
          <w:rFonts w:ascii="Times New Roman" w:hint="eastAsia"/>
        </w:rPr>
        <w:t>政院公共</w:t>
      </w:r>
      <w:r w:rsidRPr="006E12D2">
        <w:rPr>
          <w:rFonts w:ascii="Times New Roman" w:hint="eastAsia"/>
        </w:rPr>
        <w:t>工程</w:t>
      </w:r>
      <w:r w:rsidR="00506332" w:rsidRPr="006E12D2">
        <w:rPr>
          <w:rFonts w:ascii="Times New Roman" w:hint="eastAsia"/>
        </w:rPr>
        <w:t>委員</w:t>
      </w:r>
      <w:r w:rsidRPr="006E12D2">
        <w:rPr>
          <w:rFonts w:ascii="Times New Roman" w:hint="eastAsia"/>
        </w:rPr>
        <w:t>會</w:t>
      </w:r>
      <w:r w:rsidR="00506332" w:rsidRPr="006E12D2">
        <w:rPr>
          <w:rFonts w:ascii="Times New Roman" w:hint="eastAsia"/>
        </w:rPr>
        <w:t>（下稱工程會）</w:t>
      </w:r>
      <w:r w:rsidRPr="006E12D2">
        <w:rPr>
          <w:rFonts w:ascii="Times New Roman" w:hint="eastAsia"/>
        </w:rPr>
        <w:t>核復及軍備局審查意見，</w:t>
      </w:r>
      <w:proofErr w:type="gramStart"/>
      <w:r w:rsidRPr="006E12D2">
        <w:rPr>
          <w:rFonts w:ascii="Times New Roman" w:hint="eastAsia"/>
        </w:rPr>
        <w:t>覈</w:t>
      </w:r>
      <w:proofErr w:type="gramEnd"/>
      <w:r w:rsidRPr="006E12D2">
        <w:rPr>
          <w:rFonts w:ascii="Times New Roman" w:hint="eastAsia"/>
        </w:rPr>
        <w:t>實清查</w:t>
      </w:r>
      <w:proofErr w:type="gramStart"/>
      <w:r w:rsidRPr="006E12D2">
        <w:rPr>
          <w:rFonts w:ascii="Times New Roman" w:hint="eastAsia"/>
        </w:rPr>
        <w:t>空置營舍</w:t>
      </w:r>
      <w:proofErr w:type="gramEnd"/>
      <w:r w:rsidRPr="006E12D2">
        <w:rPr>
          <w:rFonts w:ascii="Times New Roman" w:hint="eastAsia"/>
        </w:rPr>
        <w:t>規劃使用情形，</w:t>
      </w:r>
      <w:proofErr w:type="gramStart"/>
      <w:r w:rsidRPr="006E12D2">
        <w:rPr>
          <w:rFonts w:ascii="Times New Roman" w:hint="eastAsia"/>
        </w:rPr>
        <w:t>耽</w:t>
      </w:r>
      <w:proofErr w:type="gramEnd"/>
      <w:r w:rsidRPr="006E12D2">
        <w:rPr>
          <w:rFonts w:ascii="Times New Roman" w:hint="eastAsia"/>
        </w:rPr>
        <w:t>延工程招標及計畫執行進度；中科院未選擇</w:t>
      </w:r>
      <w:proofErr w:type="gramStart"/>
      <w:r w:rsidRPr="006E12D2">
        <w:rPr>
          <w:rFonts w:ascii="Times New Roman" w:hint="eastAsia"/>
        </w:rPr>
        <w:t>最</w:t>
      </w:r>
      <w:proofErr w:type="gramEnd"/>
      <w:r w:rsidRPr="006E12D2">
        <w:rPr>
          <w:rFonts w:ascii="Times New Roman" w:hint="eastAsia"/>
        </w:rPr>
        <w:t>經濟有效之招標方式，復未考量物價變動，訂定詳細工作計畫，影響廠商投標意願，未能有效管制作業進度，致</w:t>
      </w:r>
      <w:r w:rsidRPr="006E12D2">
        <w:rPr>
          <w:rFonts w:ascii="Times New Roman" w:hint="eastAsia"/>
        </w:rPr>
        <w:lastRenderedPageBreak/>
        <w:t>計畫</w:t>
      </w:r>
      <w:proofErr w:type="gramStart"/>
      <w:r w:rsidRPr="006E12D2">
        <w:rPr>
          <w:rFonts w:ascii="Times New Roman" w:hint="eastAsia"/>
        </w:rPr>
        <w:t>期程須由</w:t>
      </w:r>
      <w:proofErr w:type="gramEnd"/>
      <w:r w:rsidRPr="006E12D2">
        <w:rPr>
          <w:rFonts w:ascii="Times New Roman" w:hint="eastAsia"/>
        </w:rPr>
        <w:t>102</w:t>
      </w:r>
      <w:r w:rsidRPr="006E12D2">
        <w:rPr>
          <w:rFonts w:ascii="Times New Roman" w:hint="eastAsia"/>
        </w:rPr>
        <w:t>年展延至</w:t>
      </w:r>
      <w:r w:rsidRPr="006E12D2">
        <w:rPr>
          <w:rFonts w:ascii="Times New Roman" w:hint="eastAsia"/>
        </w:rPr>
        <w:t>104</w:t>
      </w:r>
      <w:r w:rsidRPr="006E12D2">
        <w:rPr>
          <w:rFonts w:ascii="Times New Roman" w:hint="eastAsia"/>
        </w:rPr>
        <w:t>年；</w:t>
      </w:r>
      <w:proofErr w:type="gramStart"/>
      <w:r w:rsidRPr="006E12D2">
        <w:rPr>
          <w:rFonts w:ascii="Times New Roman" w:hint="eastAsia"/>
        </w:rPr>
        <w:t>又空軍官</w:t>
      </w:r>
      <w:proofErr w:type="gramEnd"/>
      <w:r w:rsidRPr="006E12D2">
        <w:rPr>
          <w:rFonts w:ascii="Times New Roman" w:hint="eastAsia"/>
        </w:rPr>
        <w:t>校明知中科院所提直升機吊掛等訓練</w:t>
      </w:r>
      <w:proofErr w:type="gramStart"/>
      <w:r w:rsidRPr="006E12D2">
        <w:rPr>
          <w:rFonts w:ascii="Times New Roman" w:hint="eastAsia"/>
        </w:rPr>
        <w:t>區造浪</w:t>
      </w:r>
      <w:proofErr w:type="gramEnd"/>
      <w:r w:rsidRPr="006E12D2">
        <w:rPr>
          <w:rFonts w:ascii="Times New Roman" w:hint="eastAsia"/>
        </w:rPr>
        <w:t>30</w:t>
      </w:r>
      <w:r w:rsidRPr="006E12D2">
        <w:rPr>
          <w:rFonts w:ascii="Times New Roman" w:hint="eastAsia"/>
        </w:rPr>
        <w:t>公分之設計規劃，與建案文件所</w:t>
      </w:r>
      <w:proofErr w:type="gramStart"/>
      <w:r w:rsidRPr="006E12D2">
        <w:rPr>
          <w:rFonts w:ascii="Times New Roman" w:hint="eastAsia"/>
        </w:rPr>
        <w:t>訂造浪</w:t>
      </w:r>
      <w:r w:rsidRPr="006E12D2">
        <w:rPr>
          <w:rFonts w:ascii="Times New Roman" w:hint="eastAsia"/>
        </w:rPr>
        <w:t>1</w:t>
      </w:r>
      <w:r w:rsidRPr="006E12D2">
        <w:rPr>
          <w:rFonts w:ascii="Times New Roman" w:hint="eastAsia"/>
        </w:rPr>
        <w:t>公尺</w:t>
      </w:r>
      <w:proofErr w:type="gramEnd"/>
      <w:r w:rsidRPr="006E12D2">
        <w:rPr>
          <w:rFonts w:ascii="Times New Roman" w:hint="eastAsia"/>
        </w:rPr>
        <w:t>仿真訓練環境之需求規範不符，卻</w:t>
      </w:r>
      <w:proofErr w:type="gramStart"/>
      <w:r w:rsidRPr="006E12D2">
        <w:rPr>
          <w:rFonts w:ascii="Times New Roman" w:hint="eastAsia"/>
        </w:rPr>
        <w:t>逕</w:t>
      </w:r>
      <w:proofErr w:type="gramEnd"/>
      <w:r w:rsidRPr="006E12D2">
        <w:rPr>
          <w:rFonts w:ascii="Times New Roman" w:hint="eastAsia"/>
        </w:rPr>
        <w:t>予同意，空軍司令部亦未確實管制訓練</w:t>
      </w:r>
      <w:proofErr w:type="gramStart"/>
      <w:r w:rsidRPr="006E12D2">
        <w:rPr>
          <w:rFonts w:ascii="Times New Roman" w:hint="eastAsia"/>
        </w:rPr>
        <w:t>池造浪</w:t>
      </w:r>
      <w:proofErr w:type="gramEnd"/>
      <w:r w:rsidRPr="006E12D2">
        <w:rPr>
          <w:rFonts w:ascii="Times New Roman" w:hint="eastAsia"/>
        </w:rPr>
        <w:t>設備之設計評估規劃，致未達計畫預期效益。</w:t>
      </w:r>
      <w:proofErr w:type="gramStart"/>
      <w:r w:rsidRPr="006E12D2">
        <w:rPr>
          <w:rFonts w:ascii="Times New Roman" w:hint="eastAsia"/>
        </w:rPr>
        <w:t>爰</w:t>
      </w:r>
      <w:proofErr w:type="gramEnd"/>
      <w:r w:rsidRPr="006E12D2">
        <w:rPr>
          <w:rFonts w:ascii="Times New Roman" w:hint="eastAsia"/>
        </w:rPr>
        <w:t>依審計法第</w:t>
      </w:r>
      <w:r w:rsidRPr="006E12D2">
        <w:rPr>
          <w:rFonts w:ascii="Times New Roman" w:hint="eastAsia"/>
        </w:rPr>
        <w:t>20</w:t>
      </w:r>
      <w:r w:rsidRPr="006E12D2">
        <w:rPr>
          <w:rFonts w:ascii="Times New Roman" w:hint="eastAsia"/>
        </w:rPr>
        <w:t>條第</w:t>
      </w:r>
      <w:r w:rsidRPr="006E12D2">
        <w:rPr>
          <w:rFonts w:ascii="Times New Roman" w:hint="eastAsia"/>
        </w:rPr>
        <w:t>2</w:t>
      </w:r>
      <w:r w:rsidRPr="006E12D2">
        <w:rPr>
          <w:rFonts w:ascii="Times New Roman" w:hint="eastAsia"/>
        </w:rPr>
        <w:t>項規定函報本院。案經本院函</w:t>
      </w:r>
      <w:proofErr w:type="gramStart"/>
      <w:r w:rsidRPr="006E12D2">
        <w:rPr>
          <w:rFonts w:ascii="Times New Roman" w:hint="eastAsia"/>
        </w:rPr>
        <w:t>詢</w:t>
      </w:r>
      <w:proofErr w:type="gramEnd"/>
      <w:r w:rsidRPr="006E12D2">
        <w:rPr>
          <w:rFonts w:ascii="Times New Roman" w:hint="eastAsia"/>
        </w:rPr>
        <w:t>國防部、工程會</w:t>
      </w:r>
      <w:r w:rsidR="008F5B42" w:rsidRPr="006E12D2">
        <w:rPr>
          <w:rFonts w:ascii="Times New Roman" w:hint="eastAsia"/>
        </w:rPr>
        <w:t>查</w:t>
      </w:r>
      <w:r w:rsidRPr="006E12D2">
        <w:rPr>
          <w:rFonts w:ascii="Times New Roman" w:hint="eastAsia"/>
        </w:rPr>
        <w:t>復相關卷證資料</w:t>
      </w:r>
      <w:r w:rsidR="00DC2D97" w:rsidRPr="006E12D2">
        <w:rPr>
          <w:rFonts w:ascii="Times New Roman" w:hint="eastAsia"/>
        </w:rPr>
        <w:t>，</w:t>
      </w:r>
      <w:r w:rsidR="008F5B42" w:rsidRPr="006E12D2">
        <w:rPr>
          <w:rFonts w:ascii="Times New Roman" w:hint="eastAsia"/>
        </w:rPr>
        <w:t>106</w:t>
      </w:r>
      <w:r w:rsidRPr="006E12D2">
        <w:rPr>
          <w:rFonts w:ascii="Times New Roman" w:hint="eastAsia"/>
        </w:rPr>
        <w:t>年</w:t>
      </w:r>
      <w:r w:rsidRPr="006E12D2">
        <w:rPr>
          <w:rFonts w:ascii="Times New Roman" w:hint="eastAsia"/>
        </w:rPr>
        <w:t>12</w:t>
      </w:r>
      <w:r w:rsidRPr="006E12D2">
        <w:rPr>
          <w:rFonts w:ascii="Times New Roman" w:hint="eastAsia"/>
        </w:rPr>
        <w:t>月</w:t>
      </w:r>
      <w:r w:rsidRPr="006E12D2">
        <w:rPr>
          <w:rFonts w:ascii="Times New Roman" w:hint="eastAsia"/>
        </w:rPr>
        <w:t>25</w:t>
      </w:r>
      <w:r w:rsidRPr="006E12D2">
        <w:rPr>
          <w:rFonts w:ascii="Times New Roman" w:hint="eastAsia"/>
        </w:rPr>
        <w:t>日赴空軍官校</w:t>
      </w:r>
      <w:r w:rsidR="00B32F87" w:rsidRPr="006E12D2">
        <w:rPr>
          <w:rFonts w:ascii="Times New Roman" w:hint="eastAsia"/>
        </w:rPr>
        <w:t>「國軍空勤人員求生訓練中心」</w:t>
      </w:r>
      <w:r w:rsidR="00A33B53">
        <w:rPr>
          <w:rFonts w:ascii="Times New Roman" w:hint="eastAsia"/>
        </w:rPr>
        <w:t>（下稱國求中心）</w:t>
      </w:r>
      <w:r w:rsidRPr="006E12D2">
        <w:rPr>
          <w:rFonts w:ascii="Times New Roman" w:hint="eastAsia"/>
        </w:rPr>
        <w:t>聽取簡報履</w:t>
      </w:r>
      <w:proofErr w:type="gramStart"/>
      <w:r w:rsidRPr="006E12D2">
        <w:rPr>
          <w:rFonts w:ascii="Times New Roman" w:hint="eastAsia"/>
        </w:rPr>
        <w:t>勘</w:t>
      </w:r>
      <w:proofErr w:type="gramEnd"/>
      <w:r w:rsidRPr="006E12D2">
        <w:rPr>
          <w:rFonts w:ascii="Times New Roman" w:hint="eastAsia"/>
        </w:rPr>
        <w:t>，復於</w:t>
      </w:r>
      <w:r w:rsidRPr="006E12D2">
        <w:rPr>
          <w:rFonts w:ascii="Times New Roman" w:hint="eastAsia"/>
        </w:rPr>
        <w:t>107</w:t>
      </w:r>
      <w:r w:rsidRPr="006E12D2">
        <w:rPr>
          <w:rFonts w:ascii="Times New Roman" w:hint="eastAsia"/>
        </w:rPr>
        <w:t>年</w:t>
      </w:r>
      <w:r w:rsidRPr="006E12D2">
        <w:rPr>
          <w:rFonts w:ascii="Times New Roman" w:hint="eastAsia"/>
        </w:rPr>
        <w:t>1</w:t>
      </w:r>
      <w:r w:rsidRPr="006E12D2">
        <w:rPr>
          <w:rFonts w:ascii="Times New Roman" w:hint="eastAsia"/>
        </w:rPr>
        <w:t>月</w:t>
      </w:r>
      <w:r w:rsidRPr="006E12D2">
        <w:rPr>
          <w:rFonts w:ascii="Times New Roman" w:hint="eastAsia"/>
        </w:rPr>
        <w:t>2</w:t>
      </w:r>
      <w:r w:rsidRPr="006E12D2">
        <w:rPr>
          <w:rFonts w:ascii="Times New Roman" w:hint="eastAsia"/>
        </w:rPr>
        <w:t>日詢問國防部常務次長尚永強中將率空軍司令部、軍備局、中科院等相關人員，</w:t>
      </w:r>
      <w:r w:rsidR="00FB501B" w:rsidRPr="006E12D2">
        <w:rPr>
          <w:rFonts w:ascii="Times New Roman" w:hint="eastAsia"/>
        </w:rPr>
        <w:t>已</w:t>
      </w:r>
      <w:proofErr w:type="gramStart"/>
      <w:r w:rsidR="00FB501B" w:rsidRPr="006E12D2">
        <w:rPr>
          <w:rFonts w:ascii="Times New Roman" w:hint="eastAsia"/>
        </w:rPr>
        <w:t>調查竣</w:t>
      </w:r>
      <w:r w:rsidR="00307A76" w:rsidRPr="006E12D2">
        <w:rPr>
          <w:rFonts w:ascii="Times New Roman" w:hint="eastAsia"/>
        </w:rPr>
        <w:t>事</w:t>
      </w:r>
      <w:proofErr w:type="gramEnd"/>
      <w:r w:rsidR="00FB501B" w:rsidRPr="006E12D2">
        <w:rPr>
          <w:rFonts w:ascii="Times New Roman" w:hint="eastAsia"/>
        </w:rPr>
        <w:t>，</w:t>
      </w:r>
      <w:r w:rsidR="00307A76" w:rsidRPr="006E12D2">
        <w:rPr>
          <w:rFonts w:ascii="Times New Roman" w:hint="eastAsia"/>
        </w:rPr>
        <w:t>茲</w:t>
      </w:r>
      <w:proofErr w:type="gramStart"/>
      <w:r w:rsidR="00307A76" w:rsidRPr="006E12D2">
        <w:rPr>
          <w:rFonts w:ascii="Times New Roman" w:hint="eastAsia"/>
        </w:rPr>
        <w:t>臚</w:t>
      </w:r>
      <w:proofErr w:type="gramEnd"/>
      <w:r w:rsidR="00FB501B" w:rsidRPr="006E12D2">
        <w:rPr>
          <w:rFonts w:ascii="Times New Roman" w:hint="eastAsia"/>
        </w:rPr>
        <w:t>列調查意見如下：</w:t>
      </w:r>
    </w:p>
    <w:p w:rsidR="00073CB5" w:rsidRPr="006E12D2" w:rsidRDefault="005956B2" w:rsidP="0012790B">
      <w:pPr>
        <w:pStyle w:val="2"/>
        <w:ind w:left="1020" w:hanging="680"/>
        <w:rPr>
          <w:rFonts w:ascii="Times New Roman" w:hAnsi="Times New Roman"/>
          <w:b/>
        </w:rPr>
      </w:pPr>
      <w:r w:rsidRPr="006E12D2">
        <w:rPr>
          <w:rFonts w:ascii="Times New Roman" w:hAnsi="Times New Roman" w:hint="eastAsia"/>
          <w:b/>
        </w:rPr>
        <w:t>工程會審查國防部「空勤人員求生訓練裝備籌建案」基本設計圖說，對於體能恢復室（寢室）規劃於教學大樓之設計有異議時，</w:t>
      </w:r>
      <w:proofErr w:type="gramStart"/>
      <w:r w:rsidRPr="006E12D2">
        <w:rPr>
          <w:rFonts w:ascii="Times New Roman" w:hAnsi="Times New Roman" w:hint="eastAsia"/>
          <w:b/>
        </w:rPr>
        <w:t>允宜依</w:t>
      </w:r>
      <w:proofErr w:type="gramEnd"/>
      <w:r w:rsidRPr="006E12D2">
        <w:rPr>
          <w:rFonts w:ascii="Times New Roman" w:hAnsi="Times New Roman" w:hint="eastAsia"/>
          <w:b/>
        </w:rPr>
        <w:t>「政府公共工程計畫與經費審議作業要點」審慎考量個案計畫之特殊性、永續發展及其能有效利用，並酌情至現地實</w:t>
      </w:r>
      <w:proofErr w:type="gramStart"/>
      <w:r w:rsidRPr="006E12D2">
        <w:rPr>
          <w:rFonts w:ascii="Times New Roman" w:hAnsi="Times New Roman" w:hint="eastAsia"/>
          <w:b/>
        </w:rPr>
        <w:t>勘</w:t>
      </w:r>
      <w:proofErr w:type="gramEnd"/>
      <w:r w:rsidRPr="006E12D2">
        <w:rPr>
          <w:rFonts w:ascii="Times New Roman" w:hAnsi="Times New Roman" w:hint="eastAsia"/>
          <w:b/>
        </w:rPr>
        <w:t>，以瞭解實情；惟本案審查期間工程會並未現地實</w:t>
      </w:r>
      <w:proofErr w:type="gramStart"/>
      <w:r w:rsidRPr="006E12D2">
        <w:rPr>
          <w:rFonts w:ascii="Times New Roman" w:hAnsi="Times New Roman" w:hint="eastAsia"/>
          <w:b/>
        </w:rPr>
        <w:t>勘</w:t>
      </w:r>
      <w:proofErr w:type="gramEnd"/>
      <w:r w:rsidRPr="006E12D2">
        <w:rPr>
          <w:rFonts w:ascii="Times New Roman" w:hAnsi="Times New Roman" w:hint="eastAsia"/>
          <w:b/>
        </w:rPr>
        <w:t>，</w:t>
      </w:r>
      <w:r w:rsidR="00656882" w:rsidRPr="006E12D2">
        <w:rPr>
          <w:rFonts w:ascii="Times New Roman" w:hAnsi="Times New Roman" w:hint="eastAsia"/>
          <w:b/>
        </w:rPr>
        <w:t>2</w:t>
      </w:r>
      <w:r w:rsidR="00656882" w:rsidRPr="006E12D2">
        <w:rPr>
          <w:rFonts w:ascii="Times New Roman" w:hAnsi="Times New Roman" w:hint="eastAsia"/>
          <w:b/>
        </w:rPr>
        <w:t>次書面審查意見</w:t>
      </w:r>
      <w:r w:rsidR="00805853" w:rsidRPr="006E12D2">
        <w:rPr>
          <w:rFonts w:ascii="Times New Roman" w:hAnsi="Times New Roman" w:hint="eastAsia"/>
          <w:b/>
        </w:rPr>
        <w:t>亦未</w:t>
      </w:r>
      <w:r w:rsidR="0012790B" w:rsidRPr="006E12D2">
        <w:rPr>
          <w:rFonts w:ascii="Times New Roman" w:hAnsi="Times New Roman" w:hint="eastAsia"/>
          <w:b/>
        </w:rPr>
        <w:t>言</w:t>
      </w:r>
      <w:r w:rsidR="00805853" w:rsidRPr="006E12D2">
        <w:rPr>
          <w:rFonts w:ascii="Times New Roman" w:hAnsi="Times New Roman" w:hint="eastAsia"/>
          <w:b/>
        </w:rPr>
        <w:t>及「</w:t>
      </w:r>
      <w:r w:rsidR="0012790B" w:rsidRPr="006E12D2">
        <w:rPr>
          <w:rFonts w:ascii="Times New Roman" w:hAnsi="Times New Roman" w:hint="eastAsia"/>
          <w:b/>
        </w:rPr>
        <w:t>公共</w:t>
      </w:r>
      <w:r w:rsidR="00805853" w:rsidRPr="006E12D2">
        <w:rPr>
          <w:rFonts w:ascii="Times New Roman" w:hAnsi="Times New Roman" w:hint="eastAsia"/>
          <w:b/>
        </w:rPr>
        <w:t>工程專業</w:t>
      </w:r>
      <w:r w:rsidR="0012790B" w:rsidRPr="006E12D2">
        <w:rPr>
          <w:rFonts w:ascii="Times New Roman" w:hAnsi="Times New Roman" w:hint="eastAsia"/>
          <w:b/>
        </w:rPr>
        <w:t>技術</w:t>
      </w:r>
      <w:r w:rsidR="00805853" w:rsidRPr="006E12D2">
        <w:rPr>
          <w:rFonts w:ascii="Times New Roman" w:hAnsi="Times New Roman" w:hint="eastAsia"/>
          <w:b/>
        </w:rPr>
        <w:t>」</w:t>
      </w:r>
      <w:r w:rsidR="0012790B" w:rsidRPr="006E12D2">
        <w:rPr>
          <w:rFonts w:ascii="Times New Roman" w:hAnsi="Times New Roman" w:hint="eastAsia"/>
          <w:b/>
        </w:rPr>
        <w:t>核心</w:t>
      </w:r>
      <w:r w:rsidR="00693844" w:rsidRPr="006E12D2">
        <w:rPr>
          <w:rFonts w:ascii="Times New Roman" w:hAnsi="Times New Roman" w:hint="eastAsia"/>
          <w:b/>
        </w:rPr>
        <w:t>，</w:t>
      </w:r>
      <w:r w:rsidRPr="006E12D2">
        <w:rPr>
          <w:rFonts w:ascii="Times New Roman" w:hAnsi="Times New Roman" w:hint="eastAsia"/>
          <w:b/>
        </w:rPr>
        <w:t>以致國防部</w:t>
      </w:r>
      <w:proofErr w:type="gramStart"/>
      <w:r w:rsidRPr="006E12D2">
        <w:rPr>
          <w:rFonts w:ascii="Times New Roman" w:hAnsi="Times New Roman" w:hint="eastAsia"/>
          <w:b/>
        </w:rPr>
        <w:t>囿</w:t>
      </w:r>
      <w:proofErr w:type="gramEnd"/>
      <w:r w:rsidRPr="006E12D2">
        <w:rPr>
          <w:rFonts w:ascii="Times New Roman" w:hAnsi="Times New Roman" w:hint="eastAsia"/>
          <w:b/>
        </w:rPr>
        <w:t>於興建期程與預算考量，遂依工程會審查意見刪除教學大樓原設計之體能恢復室，改由已屆使用年限之編號</w:t>
      </w:r>
      <w:r w:rsidRPr="006E12D2">
        <w:rPr>
          <w:rFonts w:ascii="Times New Roman" w:hAnsi="Times New Roman" w:hint="eastAsia"/>
          <w:b/>
        </w:rPr>
        <w:t>263</w:t>
      </w:r>
      <w:r w:rsidRPr="006E12D2">
        <w:rPr>
          <w:rFonts w:ascii="Times New Roman" w:hAnsi="Times New Roman" w:hint="eastAsia"/>
          <w:b/>
        </w:rPr>
        <w:t>營舍整修後使用</w:t>
      </w:r>
      <w:r w:rsidR="00770223" w:rsidRPr="006E12D2">
        <w:rPr>
          <w:rFonts w:ascii="Times New Roman" w:hAnsi="Times New Roman" w:hint="eastAsia"/>
          <w:b/>
        </w:rPr>
        <w:t>；</w:t>
      </w:r>
      <w:r w:rsidRPr="006E12D2">
        <w:rPr>
          <w:rFonts w:ascii="Times New Roman" w:hAnsi="Times New Roman" w:hint="eastAsia"/>
          <w:b/>
        </w:rPr>
        <w:t>然該處離新建訓練廠棚及教學大樓逾</w:t>
      </w:r>
      <w:r w:rsidRPr="006E12D2">
        <w:rPr>
          <w:rFonts w:ascii="Times New Roman" w:hAnsi="Times New Roman" w:hint="eastAsia"/>
          <w:b/>
        </w:rPr>
        <w:t>1</w:t>
      </w:r>
      <w:r w:rsidRPr="006E12D2">
        <w:rPr>
          <w:rFonts w:ascii="Times New Roman" w:hAnsi="Times New Roman" w:hint="eastAsia"/>
          <w:b/>
        </w:rPr>
        <w:t>公里之遠，學員耗費相當大之體能後又須自備交通工具往返，受訓學員普遍反映不佳，</w:t>
      </w:r>
      <w:r w:rsidR="00E50867" w:rsidRPr="006E12D2">
        <w:rPr>
          <w:rFonts w:ascii="Times New Roman" w:hAnsi="Times New Roman" w:hint="eastAsia"/>
          <w:b/>
        </w:rPr>
        <w:t>顯見</w:t>
      </w:r>
      <w:r w:rsidR="0020362D" w:rsidRPr="006E12D2">
        <w:rPr>
          <w:rFonts w:ascii="Times New Roman" w:hAnsi="Times New Roman" w:hint="eastAsia"/>
          <w:b/>
        </w:rPr>
        <w:t>工程會當年之審查意見</w:t>
      </w:r>
      <w:r w:rsidR="00690AA3" w:rsidRPr="006E12D2">
        <w:rPr>
          <w:rFonts w:ascii="Times New Roman" w:hAnsi="Times New Roman" w:hint="eastAsia"/>
          <w:b/>
        </w:rPr>
        <w:t>缺乏</w:t>
      </w:r>
      <w:r w:rsidR="00B05511" w:rsidRPr="006E12D2">
        <w:rPr>
          <w:rFonts w:ascii="Times New Roman" w:hAnsi="Times New Roman" w:hint="eastAsia"/>
          <w:b/>
        </w:rPr>
        <w:t>尊重國防部之</w:t>
      </w:r>
      <w:r w:rsidR="00690AA3" w:rsidRPr="006E12D2">
        <w:rPr>
          <w:rFonts w:ascii="Times New Roman" w:hAnsi="Times New Roman" w:hint="eastAsia"/>
          <w:b/>
        </w:rPr>
        <w:t>專業考量，不符機關</w:t>
      </w:r>
      <w:r w:rsidR="00B05511" w:rsidRPr="006E12D2">
        <w:rPr>
          <w:rFonts w:ascii="Times New Roman" w:hAnsi="Times New Roman" w:hint="eastAsia"/>
          <w:b/>
        </w:rPr>
        <w:t>實際</w:t>
      </w:r>
      <w:r w:rsidR="00690AA3" w:rsidRPr="006E12D2">
        <w:rPr>
          <w:rFonts w:ascii="Times New Roman" w:hAnsi="Times New Roman" w:hint="eastAsia"/>
          <w:b/>
        </w:rPr>
        <w:t>需求；</w:t>
      </w:r>
      <w:r w:rsidR="00345F68" w:rsidRPr="006E12D2">
        <w:rPr>
          <w:rFonts w:ascii="Times New Roman" w:hAnsi="Times New Roman" w:hint="eastAsia"/>
          <w:b/>
        </w:rPr>
        <w:t>另</w:t>
      </w:r>
      <w:r w:rsidR="0020362D" w:rsidRPr="006E12D2">
        <w:rPr>
          <w:rFonts w:ascii="Times New Roman" w:hAnsi="Times New Roman" w:hint="eastAsia"/>
          <w:b/>
        </w:rPr>
        <w:t>國防部亦未</w:t>
      </w:r>
      <w:r w:rsidR="00C72FA4" w:rsidRPr="006E12D2">
        <w:rPr>
          <w:rFonts w:ascii="Times New Roman" w:hAnsi="Times New Roman" w:hint="eastAsia"/>
          <w:b/>
        </w:rPr>
        <w:t>據理力爭並</w:t>
      </w:r>
      <w:r w:rsidR="0020362D" w:rsidRPr="006E12D2">
        <w:rPr>
          <w:rFonts w:ascii="Times New Roman" w:hAnsi="Times New Roman" w:hint="eastAsia"/>
          <w:b/>
        </w:rPr>
        <w:t>提高層級與工程會協商，造成目前住宿環境改善提升困難，亦應</w:t>
      </w:r>
      <w:r w:rsidR="000D1F86" w:rsidRPr="006E12D2">
        <w:rPr>
          <w:rFonts w:ascii="Times New Roman" w:hAnsi="Times New Roman" w:hint="eastAsia"/>
          <w:b/>
        </w:rPr>
        <w:t>深切</w:t>
      </w:r>
      <w:r w:rsidR="0020362D" w:rsidRPr="006E12D2">
        <w:rPr>
          <w:rFonts w:ascii="Times New Roman" w:hAnsi="Times New Roman" w:hint="eastAsia"/>
          <w:b/>
        </w:rPr>
        <w:t>檢討</w:t>
      </w:r>
      <w:r w:rsidR="000D1F86" w:rsidRPr="006E12D2">
        <w:rPr>
          <w:rFonts w:ascii="Times New Roman" w:hAnsi="Times New Roman" w:hint="eastAsia"/>
          <w:b/>
        </w:rPr>
        <w:t>改進</w:t>
      </w:r>
      <w:r w:rsidR="0020362D" w:rsidRPr="006E12D2">
        <w:rPr>
          <w:rFonts w:ascii="Times New Roman" w:hAnsi="Times New Roman" w:hint="eastAsia"/>
          <w:b/>
        </w:rPr>
        <w:t>。</w:t>
      </w:r>
    </w:p>
    <w:p w:rsidR="006471E6" w:rsidRPr="006E12D2" w:rsidRDefault="0097122E" w:rsidP="002E56E0">
      <w:pPr>
        <w:pStyle w:val="3"/>
        <w:ind w:left="1360" w:hanging="680"/>
        <w:rPr>
          <w:rFonts w:ascii="Times New Roman" w:hAnsi="Times New Roman"/>
        </w:rPr>
      </w:pPr>
      <w:r w:rsidRPr="006E12D2">
        <w:rPr>
          <w:rFonts w:ascii="Times New Roman" w:hAnsi="Times New Roman" w:hint="eastAsia"/>
        </w:rPr>
        <w:t>按</w:t>
      </w:r>
      <w:r w:rsidR="00443DD8" w:rsidRPr="006E12D2">
        <w:rPr>
          <w:rFonts w:ascii="Times New Roman" w:hAnsi="Times New Roman" w:hint="eastAsia"/>
        </w:rPr>
        <w:t>行為時</w:t>
      </w:r>
      <w:r w:rsidR="000F7135" w:rsidRPr="006E12D2">
        <w:rPr>
          <w:rFonts w:ascii="Times New Roman" w:hAnsi="Times New Roman" w:hint="eastAsia"/>
        </w:rPr>
        <w:t>國軍軍事投資計畫建案作業規定</w:t>
      </w:r>
      <w:r w:rsidR="006471E6" w:rsidRPr="006E12D2">
        <w:rPr>
          <w:rFonts w:ascii="Times New Roman" w:hAnsi="Times New Roman" w:hint="eastAsia"/>
        </w:rPr>
        <w:t>（</w:t>
      </w:r>
      <w:r w:rsidR="00F563CC" w:rsidRPr="006E12D2">
        <w:rPr>
          <w:rFonts w:ascii="Times New Roman" w:hAnsi="Times New Roman" w:hint="eastAsia"/>
        </w:rPr>
        <w:t>國防部</w:t>
      </w:r>
      <w:r w:rsidR="006471E6" w:rsidRPr="006E12D2">
        <w:rPr>
          <w:rFonts w:ascii="Times New Roman" w:hAnsi="Times New Roman" w:hint="eastAsia"/>
        </w:rPr>
        <w:t>96</w:t>
      </w:r>
      <w:r w:rsidR="006471E6" w:rsidRPr="006E12D2">
        <w:rPr>
          <w:rFonts w:ascii="Times New Roman" w:hAnsi="Times New Roman" w:hint="eastAsia"/>
        </w:rPr>
        <w:t>年</w:t>
      </w:r>
      <w:r w:rsidR="006471E6" w:rsidRPr="006E12D2">
        <w:rPr>
          <w:rFonts w:ascii="Times New Roman" w:hAnsi="Times New Roman" w:hint="eastAsia"/>
        </w:rPr>
        <w:t>3</w:t>
      </w:r>
      <w:r w:rsidR="006471E6" w:rsidRPr="006E12D2">
        <w:rPr>
          <w:rFonts w:ascii="Times New Roman" w:hAnsi="Times New Roman" w:hint="eastAsia"/>
        </w:rPr>
        <w:t>月</w:t>
      </w:r>
      <w:r w:rsidR="006471E6" w:rsidRPr="006E12D2">
        <w:rPr>
          <w:rFonts w:ascii="Times New Roman" w:hAnsi="Times New Roman" w:hint="eastAsia"/>
        </w:rPr>
        <w:t>29</w:t>
      </w:r>
      <w:r w:rsidR="006471E6" w:rsidRPr="006E12D2">
        <w:rPr>
          <w:rFonts w:ascii="Times New Roman" w:hAnsi="Times New Roman" w:hint="eastAsia"/>
        </w:rPr>
        <w:t>日令頒）伍、各項建案文件辦理權責劃分及作業說明、三、（五）</w:t>
      </w:r>
      <w:r w:rsidRPr="006E12D2">
        <w:rPr>
          <w:rFonts w:ascii="Times New Roman" w:hAnsi="Times New Roman" w:hint="eastAsia"/>
        </w:rPr>
        <w:t>規定</w:t>
      </w:r>
      <w:r w:rsidR="006471E6" w:rsidRPr="006E12D2">
        <w:rPr>
          <w:rFonts w:ascii="Times New Roman" w:hAnsi="Times New Roman" w:hint="eastAsia"/>
        </w:rPr>
        <w:t>略</w:t>
      </w:r>
      <w:proofErr w:type="gramStart"/>
      <w:r w:rsidR="006471E6" w:rsidRPr="006E12D2">
        <w:rPr>
          <w:rFonts w:ascii="Times New Roman" w:hAnsi="Times New Roman" w:hint="eastAsia"/>
        </w:rPr>
        <w:t>以</w:t>
      </w:r>
      <w:proofErr w:type="gramEnd"/>
      <w:r w:rsidR="006471E6" w:rsidRPr="006E12D2">
        <w:rPr>
          <w:rFonts w:ascii="Times New Roman" w:hAnsi="Times New Roman" w:hint="eastAsia"/>
        </w:rPr>
        <w:t>：軍事工程建案</w:t>
      </w:r>
      <w:r w:rsidR="006471E6" w:rsidRPr="006E12D2">
        <w:rPr>
          <w:rFonts w:ascii="Times New Roman" w:hAnsi="Times New Roman" w:hint="eastAsia"/>
        </w:rPr>
        <w:t>5</w:t>
      </w:r>
      <w:proofErr w:type="gramStart"/>
      <w:r w:rsidR="006471E6" w:rsidRPr="006E12D2">
        <w:rPr>
          <w:rFonts w:ascii="Times New Roman" w:hAnsi="Times New Roman" w:hint="eastAsia"/>
        </w:rPr>
        <w:lastRenderedPageBreak/>
        <w:t>千萬</w:t>
      </w:r>
      <w:proofErr w:type="gramEnd"/>
      <w:r w:rsidR="006471E6" w:rsidRPr="006E12D2">
        <w:rPr>
          <w:rFonts w:ascii="Times New Roman" w:hAnsi="Times New Roman" w:hint="eastAsia"/>
        </w:rPr>
        <w:t>元以上之規劃設計書圖等文件，陳報工程會審議。</w:t>
      </w:r>
      <w:r w:rsidRPr="006E12D2">
        <w:rPr>
          <w:rFonts w:ascii="Times New Roman" w:hAnsi="Times New Roman" w:hint="eastAsia"/>
        </w:rPr>
        <w:t>另為健全公共工程計畫及經費有關技術及成本估算之審議機制，發揮工程專業審議功效，有效推動中央政府各機關公共工程計畫，我國</w:t>
      </w:r>
      <w:r w:rsidRPr="006E12D2">
        <w:rPr>
          <w:rStyle w:val="afe"/>
          <w:rFonts w:ascii="Times New Roman" w:hAnsi="Times New Roman" w:cs="Arial"/>
          <w:color w:val="auto"/>
        </w:rPr>
        <w:t>訂頒</w:t>
      </w:r>
      <w:r w:rsidRPr="006E12D2">
        <w:rPr>
          <w:rFonts w:ascii="Times New Roman" w:hAnsi="Times New Roman" w:hint="eastAsia"/>
        </w:rPr>
        <w:t>「政府公共工程計畫與經費審議作業要點」</w:t>
      </w:r>
      <w:r w:rsidR="00CB6F1A" w:rsidRPr="006E12D2">
        <w:rPr>
          <w:rFonts w:ascii="Times New Roman" w:hAnsi="Times New Roman" w:hint="eastAsia"/>
        </w:rPr>
        <w:t>，</w:t>
      </w:r>
      <w:r w:rsidRPr="006E12D2">
        <w:rPr>
          <w:rFonts w:ascii="Times New Roman" w:hAnsi="Times New Roman" w:hint="eastAsia"/>
        </w:rPr>
        <w:t>依該要點</w:t>
      </w:r>
      <w:r w:rsidR="005F2188" w:rsidRPr="006E12D2">
        <w:rPr>
          <w:rFonts w:ascii="Times New Roman" w:hAnsi="Times New Roman" w:hint="eastAsia"/>
        </w:rPr>
        <w:t>（</w:t>
      </w:r>
      <w:r w:rsidR="005F2188" w:rsidRPr="006E12D2">
        <w:rPr>
          <w:rFonts w:ascii="Times New Roman" w:hAnsi="Times New Roman" w:hint="eastAsia"/>
        </w:rPr>
        <w:t>100</w:t>
      </w:r>
      <w:r w:rsidR="005F2188" w:rsidRPr="006E12D2">
        <w:rPr>
          <w:rFonts w:ascii="Times New Roman" w:hAnsi="Times New Roman" w:hint="eastAsia"/>
        </w:rPr>
        <w:t>年</w:t>
      </w:r>
      <w:r w:rsidR="005F2188" w:rsidRPr="006E12D2">
        <w:rPr>
          <w:rFonts w:ascii="Times New Roman" w:hAnsi="Times New Roman" w:hint="eastAsia"/>
        </w:rPr>
        <w:t>5</w:t>
      </w:r>
      <w:r w:rsidR="005F2188" w:rsidRPr="006E12D2">
        <w:rPr>
          <w:rFonts w:ascii="Times New Roman" w:hAnsi="Times New Roman" w:hint="eastAsia"/>
        </w:rPr>
        <w:t>月</w:t>
      </w:r>
      <w:r w:rsidR="005F2188" w:rsidRPr="006E12D2">
        <w:rPr>
          <w:rFonts w:ascii="Times New Roman" w:hAnsi="Times New Roman" w:hint="eastAsia"/>
        </w:rPr>
        <w:t>5</w:t>
      </w:r>
      <w:r w:rsidR="005F2188" w:rsidRPr="006E12D2">
        <w:rPr>
          <w:rFonts w:ascii="Times New Roman" w:hAnsi="Times New Roman" w:hint="eastAsia"/>
        </w:rPr>
        <w:t>日修正版）</w:t>
      </w:r>
      <w:r w:rsidRPr="006E12D2">
        <w:rPr>
          <w:rFonts w:ascii="Times New Roman" w:hAnsi="Times New Roman" w:hint="eastAsia"/>
        </w:rPr>
        <w:t>第</w:t>
      </w:r>
      <w:r w:rsidRPr="006E12D2">
        <w:rPr>
          <w:rFonts w:ascii="Times New Roman" w:hAnsi="Times New Roman" w:hint="eastAsia"/>
        </w:rPr>
        <w:t>1</w:t>
      </w:r>
      <w:r w:rsidRPr="006E12D2">
        <w:rPr>
          <w:rFonts w:ascii="Times New Roman" w:hAnsi="Times New Roman" w:hint="eastAsia"/>
        </w:rPr>
        <w:t>點</w:t>
      </w:r>
      <w:r w:rsidR="00CB6F1A" w:rsidRPr="006E12D2">
        <w:rPr>
          <w:rFonts w:ascii="Times New Roman" w:hAnsi="Times New Roman" w:hint="eastAsia"/>
        </w:rPr>
        <w:t>規定</w:t>
      </w:r>
      <w:r w:rsidRPr="006E12D2">
        <w:rPr>
          <w:rFonts w:ascii="Times New Roman" w:hAnsi="Times New Roman" w:hint="eastAsia"/>
        </w:rPr>
        <w:t>：公共工程計畫與經費有關技術及成本估算之審議機關為工程會。同要點第</w:t>
      </w:r>
      <w:r w:rsidRPr="006E12D2">
        <w:rPr>
          <w:rFonts w:ascii="Times New Roman" w:hAnsi="Times New Roman" w:hint="eastAsia"/>
        </w:rPr>
        <w:t>8</w:t>
      </w:r>
      <w:r w:rsidRPr="006E12D2">
        <w:rPr>
          <w:rFonts w:ascii="Times New Roman" w:hAnsi="Times New Roman" w:hint="eastAsia"/>
        </w:rPr>
        <w:t>點第</w:t>
      </w:r>
      <w:r w:rsidRPr="006E12D2">
        <w:rPr>
          <w:rFonts w:ascii="Times New Roman" w:hAnsi="Times New Roman" w:hint="eastAsia"/>
        </w:rPr>
        <w:t>1</w:t>
      </w:r>
      <w:r w:rsidRPr="006E12D2">
        <w:rPr>
          <w:rFonts w:ascii="Times New Roman" w:hAnsi="Times New Roman" w:hint="eastAsia"/>
        </w:rPr>
        <w:t>款規定略</w:t>
      </w:r>
      <w:proofErr w:type="gramStart"/>
      <w:r w:rsidRPr="006E12D2">
        <w:rPr>
          <w:rFonts w:ascii="Times New Roman" w:hAnsi="Times New Roman" w:hint="eastAsia"/>
        </w:rPr>
        <w:t>以</w:t>
      </w:r>
      <w:proofErr w:type="gramEnd"/>
      <w:r w:rsidRPr="006E12D2">
        <w:rPr>
          <w:rFonts w:ascii="Times New Roman" w:hAnsi="Times New Roman" w:hint="eastAsia"/>
        </w:rPr>
        <w:t>：主辦機關提出基本設計階段之必要圖說，主管機關審查同意後，函送工程會辦理工程專業審議。</w:t>
      </w:r>
      <w:r w:rsidR="00C247C6" w:rsidRPr="006E12D2">
        <w:rPr>
          <w:rFonts w:ascii="Times New Roman" w:hAnsi="Times New Roman" w:hint="eastAsia"/>
        </w:rPr>
        <w:t>同要點</w:t>
      </w:r>
      <w:r w:rsidRPr="006E12D2">
        <w:rPr>
          <w:rFonts w:ascii="Times New Roman" w:hAnsi="Times New Roman" w:hint="eastAsia"/>
        </w:rPr>
        <w:t>第</w:t>
      </w:r>
      <w:r w:rsidRPr="006E12D2">
        <w:rPr>
          <w:rFonts w:ascii="Times New Roman" w:hAnsi="Times New Roman" w:hint="eastAsia"/>
        </w:rPr>
        <w:t>8</w:t>
      </w:r>
      <w:r w:rsidRPr="006E12D2">
        <w:rPr>
          <w:rFonts w:ascii="Times New Roman" w:hAnsi="Times New Roman" w:hint="eastAsia"/>
        </w:rPr>
        <w:t>點第</w:t>
      </w:r>
      <w:r w:rsidRPr="006E12D2">
        <w:rPr>
          <w:rFonts w:ascii="Times New Roman" w:hAnsi="Times New Roman" w:hint="eastAsia"/>
        </w:rPr>
        <w:t>4</w:t>
      </w:r>
      <w:r w:rsidRPr="006E12D2">
        <w:rPr>
          <w:rFonts w:ascii="Times New Roman" w:hAnsi="Times New Roman" w:hint="eastAsia"/>
        </w:rPr>
        <w:t>款規定略</w:t>
      </w:r>
      <w:proofErr w:type="gramStart"/>
      <w:r w:rsidRPr="006E12D2">
        <w:rPr>
          <w:rFonts w:ascii="Times New Roman" w:hAnsi="Times New Roman" w:hint="eastAsia"/>
        </w:rPr>
        <w:t>以</w:t>
      </w:r>
      <w:proofErr w:type="gramEnd"/>
      <w:r w:rsidRPr="006E12D2">
        <w:rPr>
          <w:rFonts w:ascii="Times New Roman" w:hAnsi="Times New Roman" w:hint="eastAsia"/>
        </w:rPr>
        <w:t>：工程會就公共工程之計畫審議，得邀主辦機關及主管機關，檢討工程專業相關事宜</w:t>
      </w:r>
      <w:r w:rsidR="00C247C6" w:rsidRPr="006E12D2">
        <w:rPr>
          <w:rFonts w:ascii="Times New Roman" w:hAnsi="Times New Roman" w:hint="eastAsia"/>
        </w:rPr>
        <w:t>，並酌情至實地現</w:t>
      </w:r>
      <w:proofErr w:type="gramStart"/>
      <w:r w:rsidR="00C247C6" w:rsidRPr="006E12D2">
        <w:rPr>
          <w:rFonts w:ascii="Times New Roman" w:hAnsi="Times New Roman" w:hint="eastAsia"/>
        </w:rPr>
        <w:t>勘</w:t>
      </w:r>
      <w:proofErr w:type="gramEnd"/>
      <w:r w:rsidRPr="006E12D2">
        <w:rPr>
          <w:rFonts w:ascii="Times New Roman" w:hAnsi="Times New Roman" w:hint="eastAsia"/>
        </w:rPr>
        <w:t>。</w:t>
      </w:r>
    </w:p>
    <w:p w:rsidR="00B67DDE" w:rsidRPr="006E12D2" w:rsidRDefault="00C247C6" w:rsidP="0061062A">
      <w:pPr>
        <w:pStyle w:val="3"/>
        <w:ind w:left="1360" w:hanging="680"/>
        <w:rPr>
          <w:rFonts w:ascii="Times New Roman" w:hAnsi="Times New Roman"/>
        </w:rPr>
      </w:pPr>
      <w:r w:rsidRPr="006E12D2">
        <w:rPr>
          <w:rFonts w:ascii="Times New Roman" w:hAnsi="Times New Roman" w:hint="eastAsia"/>
        </w:rPr>
        <w:t>查，</w:t>
      </w:r>
      <w:r w:rsidR="00C426C0" w:rsidRPr="006E12D2">
        <w:rPr>
          <w:rFonts w:ascii="Times New Roman" w:hAnsi="Times New Roman" w:hint="eastAsia"/>
        </w:rPr>
        <w:t>國防部辦理</w:t>
      </w:r>
      <w:r w:rsidR="003C5059" w:rsidRPr="006E12D2">
        <w:rPr>
          <w:rFonts w:ascii="Times New Roman" w:hAnsi="Times New Roman" w:hint="eastAsia"/>
        </w:rPr>
        <w:t>「空勤人員求生訓練裝備籌建案」基本設計圖說資料送審，首以</w:t>
      </w:r>
      <w:r w:rsidR="00472651" w:rsidRPr="006E12D2">
        <w:rPr>
          <w:rFonts w:ascii="Times New Roman" w:hAnsi="Times New Roman" w:hint="eastAsia"/>
        </w:rPr>
        <w:t>100</w:t>
      </w:r>
      <w:r w:rsidR="003C5059" w:rsidRPr="006E12D2">
        <w:rPr>
          <w:rFonts w:ascii="Times New Roman" w:hAnsi="Times New Roman" w:hint="eastAsia"/>
        </w:rPr>
        <w:t>年</w:t>
      </w:r>
      <w:r w:rsidR="00472651" w:rsidRPr="006E12D2">
        <w:rPr>
          <w:rFonts w:ascii="Times New Roman" w:hAnsi="Times New Roman" w:hint="eastAsia"/>
        </w:rPr>
        <w:t>5</w:t>
      </w:r>
      <w:r w:rsidR="003C5059" w:rsidRPr="006E12D2">
        <w:rPr>
          <w:rFonts w:ascii="Times New Roman" w:hAnsi="Times New Roman" w:hint="eastAsia"/>
        </w:rPr>
        <w:t>月</w:t>
      </w:r>
      <w:r w:rsidR="00472651" w:rsidRPr="006E12D2">
        <w:rPr>
          <w:rFonts w:ascii="Times New Roman" w:hAnsi="Times New Roman" w:hint="eastAsia"/>
        </w:rPr>
        <w:t>25</w:t>
      </w:r>
      <w:r w:rsidR="003C5059" w:rsidRPr="006E12D2">
        <w:rPr>
          <w:rFonts w:ascii="Times New Roman" w:hAnsi="Times New Roman" w:hint="eastAsia"/>
        </w:rPr>
        <w:t>日</w:t>
      </w:r>
      <w:proofErr w:type="gramStart"/>
      <w:r w:rsidR="00472651" w:rsidRPr="006E12D2">
        <w:rPr>
          <w:rFonts w:ascii="Times New Roman" w:hAnsi="Times New Roman" w:hint="eastAsia"/>
        </w:rPr>
        <w:t>國備工營</w:t>
      </w:r>
      <w:proofErr w:type="gramEnd"/>
      <w:r w:rsidR="00472651" w:rsidRPr="006E12D2">
        <w:rPr>
          <w:rFonts w:ascii="Times New Roman" w:hAnsi="Times New Roman" w:hint="eastAsia"/>
        </w:rPr>
        <w:t>字第</w:t>
      </w:r>
      <w:r w:rsidR="00472651" w:rsidRPr="006E12D2">
        <w:rPr>
          <w:rFonts w:ascii="Times New Roman" w:hAnsi="Times New Roman" w:hint="eastAsia"/>
        </w:rPr>
        <w:t>1000007232</w:t>
      </w:r>
      <w:r w:rsidR="00472651" w:rsidRPr="006E12D2">
        <w:rPr>
          <w:rFonts w:ascii="Times New Roman" w:hAnsi="Times New Roman" w:hint="eastAsia"/>
        </w:rPr>
        <w:t>號函報工程會審查</w:t>
      </w:r>
      <w:r w:rsidR="00031F18" w:rsidRPr="006E12D2">
        <w:rPr>
          <w:rFonts w:ascii="Times New Roman" w:hAnsi="Times New Roman" w:hint="eastAsia"/>
        </w:rPr>
        <w:t>，</w:t>
      </w:r>
      <w:r w:rsidR="00B539D4" w:rsidRPr="006E12D2">
        <w:rPr>
          <w:rFonts w:ascii="Times New Roman" w:hAnsi="Times New Roman" w:hint="eastAsia"/>
        </w:rPr>
        <w:t>該</w:t>
      </w:r>
      <w:r w:rsidR="00735729" w:rsidRPr="006E12D2">
        <w:rPr>
          <w:rFonts w:ascii="Times New Roman" w:hAnsi="Times New Roman" w:hint="eastAsia"/>
        </w:rPr>
        <w:t>會以</w:t>
      </w:r>
      <w:r w:rsidR="00F203B2" w:rsidRPr="006E12D2">
        <w:rPr>
          <w:rFonts w:ascii="Times New Roman" w:hAnsi="Times New Roman" w:hint="eastAsia"/>
        </w:rPr>
        <w:t>同</w:t>
      </w:r>
      <w:r w:rsidR="00B07865" w:rsidRPr="006E12D2">
        <w:rPr>
          <w:rFonts w:ascii="Times New Roman" w:hAnsi="Times New Roman" w:hint="eastAsia"/>
        </w:rPr>
        <w:t>年</w:t>
      </w:r>
      <w:r w:rsidR="00735729" w:rsidRPr="006E12D2">
        <w:rPr>
          <w:rFonts w:ascii="Times New Roman" w:hAnsi="Times New Roman" w:hint="eastAsia"/>
        </w:rPr>
        <w:t>6</w:t>
      </w:r>
      <w:r w:rsidR="00B07865" w:rsidRPr="006E12D2">
        <w:rPr>
          <w:rFonts w:ascii="Times New Roman" w:hAnsi="Times New Roman" w:hint="eastAsia"/>
        </w:rPr>
        <w:t>月</w:t>
      </w:r>
      <w:r w:rsidR="00735729" w:rsidRPr="006E12D2">
        <w:rPr>
          <w:rFonts w:ascii="Times New Roman" w:hAnsi="Times New Roman" w:hint="eastAsia"/>
        </w:rPr>
        <w:t>3</w:t>
      </w:r>
      <w:r w:rsidR="00B07865" w:rsidRPr="006E12D2">
        <w:rPr>
          <w:rFonts w:ascii="Times New Roman" w:hAnsi="Times New Roman" w:hint="eastAsia"/>
        </w:rPr>
        <w:t>日</w:t>
      </w:r>
      <w:proofErr w:type="gramStart"/>
      <w:r w:rsidR="00735729" w:rsidRPr="006E12D2">
        <w:rPr>
          <w:rFonts w:ascii="Times New Roman" w:hAnsi="Times New Roman" w:hint="eastAsia"/>
        </w:rPr>
        <w:t>工程技字第</w:t>
      </w:r>
      <w:r w:rsidR="00735729" w:rsidRPr="006E12D2">
        <w:rPr>
          <w:rFonts w:ascii="Times New Roman" w:hAnsi="Times New Roman" w:hint="eastAsia"/>
        </w:rPr>
        <w:t>10000196260</w:t>
      </w:r>
      <w:r w:rsidR="00735729" w:rsidRPr="006E12D2">
        <w:rPr>
          <w:rFonts w:ascii="Times New Roman" w:hAnsi="Times New Roman" w:hint="eastAsia"/>
        </w:rPr>
        <w:t>號</w:t>
      </w:r>
      <w:proofErr w:type="gramEnd"/>
      <w:r w:rsidR="00735729" w:rsidRPr="006E12D2">
        <w:rPr>
          <w:rFonts w:ascii="Times New Roman" w:hAnsi="Times New Roman" w:hint="eastAsia"/>
        </w:rPr>
        <w:t>函復國防部</w:t>
      </w:r>
      <w:r w:rsidR="00F203B2" w:rsidRPr="006E12D2">
        <w:rPr>
          <w:rFonts w:ascii="Times New Roman" w:hAnsi="Times New Roman" w:hint="eastAsia"/>
        </w:rPr>
        <w:t>其</w:t>
      </w:r>
      <w:r w:rsidR="000C10D7" w:rsidRPr="006E12D2">
        <w:rPr>
          <w:rFonts w:ascii="Times New Roman" w:hAnsi="Times New Roman" w:hint="eastAsia"/>
        </w:rPr>
        <w:t>審查意見</w:t>
      </w:r>
      <w:r w:rsidR="00735729" w:rsidRPr="006E12D2">
        <w:rPr>
          <w:rFonts w:ascii="Times New Roman" w:hAnsi="Times New Roman" w:hint="eastAsia"/>
        </w:rPr>
        <w:t>略</w:t>
      </w:r>
      <w:proofErr w:type="gramStart"/>
      <w:r w:rsidR="00735729" w:rsidRPr="006E12D2">
        <w:rPr>
          <w:rFonts w:ascii="Times New Roman" w:hAnsi="Times New Roman" w:hint="eastAsia"/>
        </w:rPr>
        <w:t>以</w:t>
      </w:r>
      <w:proofErr w:type="gramEnd"/>
      <w:r w:rsidR="00735729" w:rsidRPr="006E12D2">
        <w:rPr>
          <w:rFonts w:ascii="Times New Roman" w:hAnsi="Times New Roman" w:hint="eastAsia"/>
        </w:rPr>
        <w:t>：</w:t>
      </w:r>
      <w:r w:rsidR="00735729" w:rsidRPr="006E12D2">
        <w:rPr>
          <w:rFonts w:ascii="Times New Roman" w:hAnsi="Times New Roman" w:hint="eastAsia"/>
        </w:rPr>
        <w:t>1.</w:t>
      </w:r>
      <w:r w:rsidR="00735729" w:rsidRPr="006E12D2">
        <w:rPr>
          <w:rFonts w:ascii="Times New Roman" w:hAnsi="Times New Roman" w:hint="eastAsia"/>
        </w:rPr>
        <w:t>教學大樓</w:t>
      </w:r>
      <w:r w:rsidR="00735729" w:rsidRPr="006E12D2">
        <w:rPr>
          <w:rFonts w:ascii="Times New Roman" w:hAnsi="Times New Roman" w:hint="eastAsia"/>
        </w:rPr>
        <w:t>2</w:t>
      </w:r>
      <w:r w:rsidR="00735729" w:rsidRPr="006E12D2">
        <w:rPr>
          <w:rFonts w:ascii="Times New Roman" w:hAnsi="Times New Roman" w:hint="eastAsia"/>
        </w:rPr>
        <w:t>、</w:t>
      </w:r>
      <w:r w:rsidR="00735729" w:rsidRPr="006E12D2">
        <w:rPr>
          <w:rFonts w:ascii="Times New Roman" w:hAnsi="Times New Roman" w:hint="eastAsia"/>
        </w:rPr>
        <w:t>3</w:t>
      </w:r>
      <w:r w:rsidR="00735729" w:rsidRPr="006E12D2">
        <w:rPr>
          <w:rFonts w:ascii="Times New Roman" w:hAnsi="Times New Roman" w:hint="eastAsia"/>
        </w:rPr>
        <w:t>樓均作為體能恢復使用，設計體能恢復室高達</w:t>
      </w:r>
      <w:r w:rsidR="00735729" w:rsidRPr="006E12D2">
        <w:rPr>
          <w:rFonts w:ascii="Times New Roman" w:hAnsi="Times New Roman" w:hint="eastAsia"/>
        </w:rPr>
        <w:t>60</w:t>
      </w:r>
      <w:r w:rsidR="00735729" w:rsidRPr="006E12D2">
        <w:rPr>
          <w:rFonts w:ascii="Times New Roman" w:hAnsi="Times New Roman" w:hint="eastAsia"/>
        </w:rPr>
        <w:t>間（均含衛浴設備），</w:t>
      </w:r>
      <w:proofErr w:type="gramStart"/>
      <w:r w:rsidR="00735729" w:rsidRPr="006E12D2">
        <w:rPr>
          <w:rFonts w:ascii="Times New Roman" w:hAnsi="Times New Roman" w:hint="eastAsia"/>
        </w:rPr>
        <w:t>每間僅供</w:t>
      </w:r>
      <w:proofErr w:type="gramEnd"/>
      <w:r w:rsidR="00735729" w:rsidRPr="006E12D2">
        <w:rPr>
          <w:rFonts w:ascii="Times New Roman" w:hAnsi="Times New Roman" w:hint="eastAsia"/>
        </w:rPr>
        <w:t>1</w:t>
      </w:r>
      <w:r w:rsidR="00735729" w:rsidRPr="006E12D2">
        <w:rPr>
          <w:rFonts w:ascii="Times New Roman" w:hAnsi="Times New Roman" w:hint="eastAsia"/>
        </w:rPr>
        <w:t>至</w:t>
      </w:r>
      <w:r w:rsidR="00735729" w:rsidRPr="006E12D2">
        <w:rPr>
          <w:rFonts w:ascii="Times New Roman" w:hAnsi="Times New Roman" w:hint="eastAsia"/>
        </w:rPr>
        <w:t>2</w:t>
      </w:r>
      <w:r w:rsidR="00735729" w:rsidRPr="006E12D2">
        <w:rPr>
          <w:rFonts w:ascii="Times New Roman" w:hAnsi="Times New Roman" w:hint="eastAsia"/>
        </w:rPr>
        <w:t>人使用，因該空間主要係供受訓人員恢復體能使用，似可考量改採集中或多人</w:t>
      </w:r>
      <w:r w:rsidR="00735729" w:rsidRPr="006E12D2">
        <w:rPr>
          <w:rFonts w:ascii="Times New Roman" w:hAnsi="Times New Roman" w:hint="eastAsia"/>
        </w:rPr>
        <w:t>1</w:t>
      </w:r>
      <w:r w:rsidR="00735729" w:rsidRPr="006E12D2">
        <w:rPr>
          <w:rFonts w:ascii="Times New Roman" w:hAnsi="Times New Roman" w:hint="eastAsia"/>
        </w:rPr>
        <w:t>間之方式設計，以利受訓人員能互相留意身體狀況</w:t>
      </w:r>
      <w:proofErr w:type="gramStart"/>
      <w:r w:rsidR="00735729" w:rsidRPr="006E12D2">
        <w:rPr>
          <w:rFonts w:ascii="Times New Roman" w:hAnsi="Times New Roman" w:hint="eastAsia"/>
        </w:rPr>
        <w:t>俾</w:t>
      </w:r>
      <w:proofErr w:type="gramEnd"/>
      <w:r w:rsidR="00735729" w:rsidRPr="006E12D2">
        <w:rPr>
          <w:rFonts w:ascii="Times New Roman" w:hAnsi="Times New Roman" w:hint="eastAsia"/>
        </w:rPr>
        <w:t>避免意外發生。請該</w:t>
      </w:r>
      <w:proofErr w:type="gramStart"/>
      <w:r w:rsidR="00735729" w:rsidRPr="006E12D2">
        <w:rPr>
          <w:rFonts w:ascii="Times New Roman" w:hAnsi="Times New Roman" w:hint="eastAsia"/>
        </w:rPr>
        <w:t>部確依</w:t>
      </w:r>
      <w:proofErr w:type="gramEnd"/>
      <w:r w:rsidR="00735729" w:rsidRPr="006E12D2">
        <w:rPr>
          <w:rFonts w:ascii="Times New Roman" w:hAnsi="Times New Roman" w:hint="eastAsia"/>
        </w:rPr>
        <w:t>實際受訓需求人數及空間使用頻率與未來管理維護所需，再作檢討並調降規模，避免未來空間閒置或利用率過低之情形發生。</w:t>
      </w:r>
      <w:r w:rsidR="00735729" w:rsidRPr="006E12D2">
        <w:rPr>
          <w:rFonts w:ascii="Times New Roman" w:hAnsi="Times New Roman" w:hint="eastAsia"/>
        </w:rPr>
        <w:t>2.</w:t>
      </w:r>
      <w:r w:rsidR="00735729" w:rsidRPr="006E12D2">
        <w:rPr>
          <w:rFonts w:ascii="Times New Roman" w:hAnsi="Times New Roman" w:hint="eastAsia"/>
        </w:rPr>
        <w:t>請</w:t>
      </w:r>
      <w:proofErr w:type="gramStart"/>
      <w:r w:rsidR="00735729" w:rsidRPr="006E12D2">
        <w:rPr>
          <w:rFonts w:ascii="Times New Roman" w:hAnsi="Times New Roman" w:hint="eastAsia"/>
        </w:rPr>
        <w:t>該部就空間</w:t>
      </w:r>
      <w:proofErr w:type="gramEnd"/>
      <w:r w:rsidR="00735729" w:rsidRPr="006E12D2">
        <w:rPr>
          <w:rFonts w:ascii="Times New Roman" w:hAnsi="Times New Roman" w:hint="eastAsia"/>
        </w:rPr>
        <w:t>使用需求，建築結構、空調、消防、機電、裝修等項目再逐項詳加檢視，審查其合理性及妥適性，並配合重新檢討工程經費後再函報該會審議。</w:t>
      </w:r>
    </w:p>
    <w:p w:rsidR="002F7D00" w:rsidRPr="006E12D2" w:rsidRDefault="0037313A" w:rsidP="00560F64">
      <w:pPr>
        <w:pStyle w:val="3"/>
        <w:ind w:left="1360" w:hanging="680"/>
        <w:rPr>
          <w:rFonts w:ascii="Times New Roman" w:hAnsi="Times New Roman"/>
        </w:rPr>
      </w:pPr>
      <w:r w:rsidRPr="006E12D2">
        <w:rPr>
          <w:rFonts w:ascii="Times New Roman" w:hAnsi="Times New Roman" w:hint="eastAsia"/>
        </w:rPr>
        <w:t>空軍司令部</w:t>
      </w:r>
      <w:r w:rsidR="00A8054F" w:rsidRPr="006E12D2">
        <w:rPr>
          <w:rFonts w:ascii="Times New Roman" w:hAnsi="Times New Roman" w:hint="eastAsia"/>
        </w:rPr>
        <w:t>遂</w:t>
      </w:r>
      <w:r w:rsidR="00FE0BB6" w:rsidRPr="006E12D2">
        <w:rPr>
          <w:rFonts w:ascii="Times New Roman" w:hAnsi="Times New Roman" w:hint="eastAsia"/>
        </w:rPr>
        <w:t>依</w:t>
      </w:r>
      <w:r w:rsidR="005C2EF4" w:rsidRPr="006E12D2">
        <w:rPr>
          <w:rFonts w:ascii="Times New Roman" w:hAnsi="Times New Roman" w:hint="eastAsia"/>
        </w:rPr>
        <w:t>工程會前揭審查意見，</w:t>
      </w:r>
      <w:r w:rsidR="002941B6" w:rsidRPr="006E12D2">
        <w:rPr>
          <w:rFonts w:ascii="Times New Roman" w:hAnsi="Times New Roman" w:hint="eastAsia"/>
        </w:rPr>
        <w:t>重新檢討修正</w:t>
      </w:r>
      <w:r w:rsidR="00FE0BB6" w:rsidRPr="006E12D2">
        <w:rPr>
          <w:rFonts w:ascii="Times New Roman" w:hAnsi="Times New Roman" w:hint="eastAsia"/>
        </w:rPr>
        <w:t>，</w:t>
      </w:r>
      <w:r w:rsidR="002941B6" w:rsidRPr="006E12D2">
        <w:rPr>
          <w:rFonts w:ascii="Times New Roman" w:hAnsi="Times New Roman" w:hint="eastAsia"/>
        </w:rPr>
        <w:t>將</w:t>
      </w:r>
      <w:r w:rsidR="00C65226" w:rsidRPr="006E12D2">
        <w:rPr>
          <w:rFonts w:ascii="Times New Roman" w:hAnsi="Times New Roman" w:hint="eastAsia"/>
        </w:rPr>
        <w:t>體能恢復室修訂為多人</w:t>
      </w:r>
      <w:r w:rsidR="00C65226" w:rsidRPr="006E12D2">
        <w:rPr>
          <w:rFonts w:ascii="Times New Roman" w:hAnsi="Times New Roman" w:hint="eastAsia"/>
        </w:rPr>
        <w:t>1</w:t>
      </w:r>
      <w:r w:rsidR="00C65226" w:rsidRPr="006E12D2">
        <w:rPr>
          <w:rFonts w:ascii="Times New Roman" w:hAnsi="Times New Roman" w:hint="eastAsia"/>
        </w:rPr>
        <w:t>間方式設計，計有</w:t>
      </w:r>
      <w:r w:rsidR="00C65226" w:rsidRPr="006E12D2">
        <w:rPr>
          <w:rFonts w:ascii="Times New Roman" w:hAnsi="Times New Roman" w:hint="eastAsia"/>
        </w:rPr>
        <w:t>2</w:t>
      </w:r>
      <w:r w:rsidR="00C65226" w:rsidRPr="006E12D2">
        <w:rPr>
          <w:rFonts w:ascii="Times New Roman" w:hAnsi="Times New Roman" w:hint="eastAsia"/>
        </w:rPr>
        <w:t>人使用</w:t>
      </w:r>
      <w:r w:rsidR="00C65226" w:rsidRPr="006E12D2">
        <w:rPr>
          <w:rFonts w:ascii="Times New Roman" w:hAnsi="Times New Roman" w:hint="eastAsia"/>
        </w:rPr>
        <w:t>1</w:t>
      </w:r>
      <w:r w:rsidR="00C65226" w:rsidRPr="006E12D2">
        <w:rPr>
          <w:rFonts w:ascii="Times New Roman" w:hAnsi="Times New Roman" w:hint="eastAsia"/>
        </w:rPr>
        <w:t>間（均含衛浴設備）共</w:t>
      </w:r>
      <w:r w:rsidR="00C65226" w:rsidRPr="006E12D2">
        <w:rPr>
          <w:rFonts w:ascii="Times New Roman" w:hAnsi="Times New Roman" w:hint="eastAsia"/>
        </w:rPr>
        <w:t>14</w:t>
      </w:r>
      <w:r w:rsidR="00C65226" w:rsidRPr="006E12D2">
        <w:rPr>
          <w:rFonts w:ascii="Times New Roman" w:hAnsi="Times New Roman" w:hint="eastAsia"/>
        </w:rPr>
        <w:t>間，</w:t>
      </w:r>
      <w:r w:rsidR="00C65226" w:rsidRPr="006E12D2">
        <w:rPr>
          <w:rFonts w:ascii="Times New Roman" w:hAnsi="Times New Roman" w:hint="eastAsia"/>
        </w:rPr>
        <w:t>3</w:t>
      </w:r>
      <w:r w:rsidR="00C65226" w:rsidRPr="006E12D2">
        <w:rPr>
          <w:rFonts w:ascii="Times New Roman" w:hAnsi="Times New Roman" w:hint="eastAsia"/>
        </w:rPr>
        <w:t>人使用</w:t>
      </w:r>
      <w:r w:rsidR="00C65226" w:rsidRPr="006E12D2">
        <w:rPr>
          <w:rFonts w:ascii="Times New Roman" w:hAnsi="Times New Roman" w:hint="eastAsia"/>
        </w:rPr>
        <w:t>1</w:t>
      </w:r>
      <w:r w:rsidR="00C65226" w:rsidRPr="006E12D2">
        <w:rPr>
          <w:rFonts w:ascii="Times New Roman" w:hAnsi="Times New Roman" w:hint="eastAsia"/>
        </w:rPr>
        <w:t>間（不</w:t>
      </w:r>
      <w:r w:rsidR="00C65226" w:rsidRPr="006E12D2">
        <w:rPr>
          <w:rFonts w:ascii="Times New Roman" w:hAnsi="Times New Roman" w:hint="eastAsia"/>
        </w:rPr>
        <w:lastRenderedPageBreak/>
        <w:t>含衛浴間）共</w:t>
      </w:r>
      <w:r w:rsidR="00C65226" w:rsidRPr="006E12D2">
        <w:rPr>
          <w:rFonts w:ascii="Times New Roman" w:hAnsi="Times New Roman" w:hint="eastAsia"/>
        </w:rPr>
        <w:t>19</w:t>
      </w:r>
      <w:r w:rsidR="00C65226" w:rsidRPr="006E12D2">
        <w:rPr>
          <w:rFonts w:ascii="Times New Roman" w:hAnsi="Times New Roman" w:hint="eastAsia"/>
        </w:rPr>
        <w:t>間，合計</w:t>
      </w:r>
      <w:r w:rsidR="00C65226" w:rsidRPr="006E12D2">
        <w:rPr>
          <w:rFonts w:ascii="Times New Roman" w:hAnsi="Times New Roman" w:hint="eastAsia"/>
        </w:rPr>
        <w:t>33</w:t>
      </w:r>
      <w:r w:rsidR="00C65226" w:rsidRPr="006E12D2">
        <w:rPr>
          <w:rFonts w:ascii="Times New Roman" w:hAnsi="Times New Roman" w:hint="eastAsia"/>
        </w:rPr>
        <w:t>間。</w:t>
      </w:r>
      <w:r w:rsidR="002941B6" w:rsidRPr="006E12D2">
        <w:rPr>
          <w:rFonts w:ascii="Times New Roman" w:hAnsi="Times New Roman" w:hint="eastAsia"/>
        </w:rPr>
        <w:t>另</w:t>
      </w:r>
      <w:r w:rsidR="00291132" w:rsidRPr="006E12D2">
        <w:rPr>
          <w:rFonts w:ascii="Times New Roman" w:hAnsi="Times New Roman" w:hint="eastAsia"/>
        </w:rPr>
        <w:t>空軍司令部</w:t>
      </w:r>
      <w:r w:rsidR="002941B6" w:rsidRPr="006E12D2">
        <w:rPr>
          <w:rFonts w:ascii="Times New Roman" w:hAnsi="Times New Roman" w:hint="eastAsia"/>
        </w:rPr>
        <w:t>依軍備局</w:t>
      </w:r>
      <w:r w:rsidR="002941B6" w:rsidRPr="006E12D2">
        <w:rPr>
          <w:rFonts w:ascii="Times New Roman" w:hAnsi="Times New Roman" w:hint="eastAsia"/>
        </w:rPr>
        <w:t>100</w:t>
      </w:r>
      <w:r w:rsidR="002941B6" w:rsidRPr="006E12D2">
        <w:rPr>
          <w:rFonts w:ascii="Times New Roman" w:hAnsi="Times New Roman" w:hint="eastAsia"/>
        </w:rPr>
        <w:t>年</w:t>
      </w:r>
      <w:r w:rsidR="002941B6" w:rsidRPr="006E12D2">
        <w:rPr>
          <w:rFonts w:ascii="Times New Roman" w:hAnsi="Times New Roman" w:hint="eastAsia"/>
        </w:rPr>
        <w:t>7</w:t>
      </w:r>
      <w:r w:rsidR="002941B6" w:rsidRPr="006E12D2">
        <w:rPr>
          <w:rFonts w:ascii="Times New Roman" w:hAnsi="Times New Roman" w:hint="eastAsia"/>
        </w:rPr>
        <w:t>月</w:t>
      </w:r>
      <w:r w:rsidR="002941B6" w:rsidRPr="006E12D2">
        <w:rPr>
          <w:rFonts w:ascii="Times New Roman" w:hAnsi="Times New Roman" w:hint="eastAsia"/>
        </w:rPr>
        <w:t>1</w:t>
      </w:r>
      <w:r w:rsidR="002941B6" w:rsidRPr="006E12D2">
        <w:rPr>
          <w:rFonts w:ascii="Times New Roman" w:hAnsi="Times New Roman" w:hint="eastAsia"/>
        </w:rPr>
        <w:t>日會議</w:t>
      </w:r>
      <w:r w:rsidR="00987E85" w:rsidRPr="006E12D2">
        <w:rPr>
          <w:rFonts w:ascii="Times New Roman" w:hAnsi="Times New Roman" w:hint="eastAsia"/>
        </w:rPr>
        <w:t>及該局</w:t>
      </w:r>
      <w:r w:rsidR="00291132" w:rsidRPr="006E12D2">
        <w:rPr>
          <w:rFonts w:ascii="Times New Roman" w:hAnsi="Times New Roman" w:hint="eastAsia"/>
        </w:rPr>
        <w:t>同</w:t>
      </w:r>
      <w:r w:rsidR="00080B56" w:rsidRPr="006E12D2">
        <w:rPr>
          <w:rFonts w:ascii="Times New Roman" w:hAnsi="Times New Roman" w:hint="eastAsia"/>
        </w:rPr>
        <w:t>年</w:t>
      </w:r>
      <w:r w:rsidR="00987E85" w:rsidRPr="006E12D2">
        <w:rPr>
          <w:rFonts w:ascii="Times New Roman" w:hAnsi="Times New Roman" w:hint="eastAsia"/>
        </w:rPr>
        <w:t>11</w:t>
      </w:r>
      <w:r w:rsidR="00080B56" w:rsidRPr="006E12D2">
        <w:rPr>
          <w:rFonts w:ascii="Times New Roman" w:hAnsi="Times New Roman" w:hint="eastAsia"/>
        </w:rPr>
        <w:t>月</w:t>
      </w:r>
      <w:r w:rsidR="00987E85" w:rsidRPr="006E12D2">
        <w:rPr>
          <w:rFonts w:ascii="Times New Roman" w:hAnsi="Times New Roman" w:hint="eastAsia"/>
        </w:rPr>
        <w:t>29</w:t>
      </w:r>
      <w:r w:rsidR="00080B56" w:rsidRPr="006E12D2">
        <w:rPr>
          <w:rFonts w:ascii="Times New Roman" w:hAnsi="Times New Roman" w:hint="eastAsia"/>
        </w:rPr>
        <w:t>日</w:t>
      </w:r>
      <w:proofErr w:type="gramStart"/>
      <w:r w:rsidR="00987E85" w:rsidRPr="006E12D2">
        <w:rPr>
          <w:rFonts w:ascii="Times New Roman" w:hAnsi="Times New Roman" w:hint="eastAsia"/>
        </w:rPr>
        <w:t>國備工營</w:t>
      </w:r>
      <w:proofErr w:type="gramEnd"/>
      <w:r w:rsidR="00987E85" w:rsidRPr="006E12D2">
        <w:rPr>
          <w:rFonts w:ascii="Times New Roman" w:hAnsi="Times New Roman" w:hint="eastAsia"/>
        </w:rPr>
        <w:t>字第</w:t>
      </w:r>
      <w:r w:rsidR="00987E85" w:rsidRPr="006E12D2">
        <w:rPr>
          <w:rFonts w:ascii="Times New Roman" w:hAnsi="Times New Roman" w:hint="eastAsia"/>
        </w:rPr>
        <w:t>1000017360</w:t>
      </w:r>
      <w:r w:rsidR="00987E85" w:rsidRPr="006E12D2">
        <w:rPr>
          <w:rFonts w:ascii="Times New Roman" w:hAnsi="Times New Roman" w:hint="eastAsia"/>
        </w:rPr>
        <w:t>號函</w:t>
      </w:r>
      <w:r w:rsidR="00080B56" w:rsidRPr="006E12D2">
        <w:rPr>
          <w:rFonts w:ascii="Times New Roman" w:hAnsi="Times New Roman" w:hint="eastAsia"/>
        </w:rPr>
        <w:t>指示</w:t>
      </w:r>
      <w:r w:rsidR="00746E0B" w:rsidRPr="006E12D2">
        <w:rPr>
          <w:rFonts w:ascii="Times New Roman" w:hAnsi="Times New Roman" w:hint="eastAsia"/>
        </w:rPr>
        <w:t>，同時檢討現有</w:t>
      </w:r>
      <w:r w:rsidR="006814DE" w:rsidRPr="006E12D2">
        <w:rPr>
          <w:rFonts w:ascii="Times New Roman" w:hAnsi="Times New Roman" w:hint="eastAsia"/>
        </w:rPr>
        <w:t>整體營區可供住宿數、空置建物及現有營舍後續規劃</w:t>
      </w:r>
      <w:r w:rsidR="001A6F8D" w:rsidRPr="006E12D2">
        <w:rPr>
          <w:rFonts w:ascii="Times New Roman" w:hAnsi="Times New Roman" w:hint="eastAsia"/>
        </w:rPr>
        <w:t>，</w:t>
      </w:r>
      <w:proofErr w:type="gramStart"/>
      <w:r w:rsidR="00422A41" w:rsidRPr="006E12D2">
        <w:rPr>
          <w:rFonts w:ascii="Times New Roman" w:hAnsi="Times New Roman" w:hint="eastAsia"/>
        </w:rPr>
        <w:t>經</w:t>
      </w:r>
      <w:r w:rsidR="00D50F2A" w:rsidRPr="006E12D2">
        <w:rPr>
          <w:rFonts w:ascii="Times New Roman" w:hAnsi="Times New Roman" w:hint="eastAsia"/>
        </w:rPr>
        <w:t>空軍官</w:t>
      </w:r>
      <w:proofErr w:type="gramEnd"/>
      <w:r w:rsidR="00D50F2A" w:rsidRPr="006E12D2">
        <w:rPr>
          <w:rFonts w:ascii="Times New Roman" w:hAnsi="Times New Roman" w:hint="eastAsia"/>
        </w:rPr>
        <w:t>校</w:t>
      </w:r>
      <w:r w:rsidR="008204BD" w:rsidRPr="006E12D2">
        <w:rPr>
          <w:rFonts w:ascii="Times New Roman" w:hAnsi="Times New Roman" w:hint="eastAsia"/>
        </w:rPr>
        <w:t>調</w:t>
      </w:r>
      <w:r w:rsidR="003E71BB" w:rsidRPr="006E12D2">
        <w:rPr>
          <w:rFonts w:ascii="Times New Roman" w:hAnsi="Times New Roman" w:hint="eastAsia"/>
        </w:rPr>
        <w:t>查該校</w:t>
      </w:r>
      <w:r w:rsidR="00F74D33" w:rsidRPr="006E12D2">
        <w:rPr>
          <w:rFonts w:ascii="Times New Roman" w:hAnsi="Times New Roman" w:hint="eastAsia"/>
        </w:rPr>
        <w:t>現有</w:t>
      </w:r>
      <w:r w:rsidR="00F74D33" w:rsidRPr="006E12D2">
        <w:rPr>
          <w:rFonts w:ascii="Times New Roman" w:hAnsi="Times New Roman" w:hint="eastAsia"/>
        </w:rPr>
        <w:t>4</w:t>
      </w:r>
      <w:r w:rsidR="00F74D33" w:rsidRPr="006E12D2">
        <w:rPr>
          <w:rFonts w:ascii="Times New Roman" w:hAnsi="Times New Roman" w:hint="eastAsia"/>
        </w:rPr>
        <w:t>棟</w:t>
      </w:r>
      <w:r w:rsidR="003E71BB" w:rsidRPr="006E12D2">
        <w:rPr>
          <w:rFonts w:ascii="Times New Roman" w:hAnsi="Times New Roman" w:hint="eastAsia"/>
        </w:rPr>
        <w:t>空</w:t>
      </w:r>
      <w:proofErr w:type="gramStart"/>
      <w:r w:rsidR="003E71BB" w:rsidRPr="006E12D2">
        <w:rPr>
          <w:rFonts w:ascii="Times New Roman" w:hAnsi="Times New Roman" w:hint="eastAsia"/>
        </w:rPr>
        <w:t>置</w:t>
      </w:r>
      <w:r w:rsidR="00F74D33" w:rsidRPr="006E12D2">
        <w:rPr>
          <w:rFonts w:ascii="Times New Roman" w:hAnsi="Times New Roman" w:hint="eastAsia"/>
        </w:rPr>
        <w:t>營舍均為</w:t>
      </w:r>
      <w:proofErr w:type="gramEnd"/>
      <w:r w:rsidR="00F74D33" w:rsidRPr="006E12D2">
        <w:rPr>
          <w:rFonts w:ascii="Times New Roman" w:hAnsi="Times New Roman" w:hint="eastAsia"/>
        </w:rPr>
        <w:t>「磚石牆載」結構</w:t>
      </w:r>
      <w:r w:rsidR="009B4D1D" w:rsidRPr="006E12D2">
        <w:rPr>
          <w:rFonts w:ascii="Times New Roman" w:hAnsi="Times New Roman" w:hint="eastAsia"/>
        </w:rPr>
        <w:t>（</w:t>
      </w:r>
      <w:r w:rsidR="005B31A4" w:rsidRPr="006E12D2">
        <w:rPr>
          <w:rFonts w:ascii="Times New Roman" w:hAnsi="Times New Roman" w:hint="eastAsia"/>
        </w:rPr>
        <w:t>離</w:t>
      </w:r>
      <w:r w:rsidR="009B4D1D" w:rsidRPr="006E12D2">
        <w:rPr>
          <w:rFonts w:ascii="Times New Roman" w:hAnsi="Times New Roman" w:hint="eastAsia"/>
        </w:rPr>
        <w:t>新建</w:t>
      </w:r>
      <w:r w:rsidR="005B31A4" w:rsidRPr="006E12D2">
        <w:rPr>
          <w:rFonts w:ascii="Times New Roman" w:hAnsi="Times New Roman" w:hint="eastAsia"/>
        </w:rPr>
        <w:t>訓練廠棚</w:t>
      </w:r>
      <w:r w:rsidR="009B4D1D" w:rsidRPr="006E12D2">
        <w:rPr>
          <w:rFonts w:ascii="Times New Roman" w:hAnsi="Times New Roman" w:hint="eastAsia"/>
        </w:rPr>
        <w:t>約</w:t>
      </w:r>
      <w:r w:rsidR="009B4D1D" w:rsidRPr="006E12D2">
        <w:rPr>
          <w:rFonts w:ascii="Times New Roman" w:hAnsi="Times New Roman" w:hint="eastAsia"/>
        </w:rPr>
        <w:t>5</w:t>
      </w:r>
      <w:r w:rsidR="009B4D1D" w:rsidRPr="006E12D2">
        <w:rPr>
          <w:rFonts w:ascii="Times New Roman" w:hAnsi="Times New Roman" w:hint="eastAsia"/>
        </w:rPr>
        <w:t>公里，車程</w:t>
      </w:r>
      <w:r w:rsidR="009B4D1D" w:rsidRPr="006E12D2">
        <w:rPr>
          <w:rFonts w:ascii="Times New Roman" w:hAnsi="Times New Roman" w:hint="eastAsia"/>
        </w:rPr>
        <w:t>25</w:t>
      </w:r>
      <w:r w:rsidR="009B4D1D" w:rsidRPr="006E12D2">
        <w:rPr>
          <w:rFonts w:ascii="Times New Roman" w:hAnsi="Times New Roman" w:hint="eastAsia"/>
        </w:rPr>
        <w:t>分鐘）</w:t>
      </w:r>
      <w:r w:rsidR="00F74D33" w:rsidRPr="006E12D2">
        <w:rPr>
          <w:rFonts w:ascii="Times New Roman" w:hAnsi="Times New Roman" w:hint="eastAsia"/>
        </w:rPr>
        <w:t>，建物現況已</w:t>
      </w:r>
      <w:proofErr w:type="gramStart"/>
      <w:r w:rsidR="00F74D33" w:rsidRPr="006E12D2">
        <w:rPr>
          <w:rFonts w:ascii="Times New Roman" w:hAnsi="Times New Roman" w:hint="eastAsia"/>
        </w:rPr>
        <w:t>多有壁癌</w:t>
      </w:r>
      <w:proofErr w:type="gramEnd"/>
      <w:r w:rsidR="00F74D33" w:rsidRPr="006E12D2">
        <w:rPr>
          <w:rFonts w:ascii="Times New Roman" w:hAnsi="Times New Roman" w:hint="eastAsia"/>
        </w:rPr>
        <w:t>與鋼筋外露等情況，不宜提供人員居住與辦公，且</w:t>
      </w:r>
      <w:proofErr w:type="gramStart"/>
      <w:r w:rsidR="00F74D33" w:rsidRPr="006E12D2">
        <w:rPr>
          <w:rFonts w:ascii="Times New Roman" w:hAnsi="Times New Roman" w:hint="eastAsia"/>
        </w:rPr>
        <w:t>建物均已逾</w:t>
      </w:r>
      <w:proofErr w:type="gramEnd"/>
      <w:r w:rsidR="00F74D33" w:rsidRPr="006E12D2">
        <w:rPr>
          <w:rFonts w:ascii="Times New Roman" w:hAnsi="Times New Roman" w:hint="eastAsia"/>
        </w:rPr>
        <w:t>耐用年限。參考美海軍求生訓練中心與法空軍求生訓練中心設置規劃，及</w:t>
      </w:r>
      <w:r w:rsidR="008204BD" w:rsidRPr="006E12D2">
        <w:rPr>
          <w:rFonts w:ascii="Times New Roman" w:hAnsi="Times New Roman" w:hint="eastAsia"/>
        </w:rPr>
        <w:t>空</w:t>
      </w:r>
      <w:r w:rsidR="00F74D33" w:rsidRPr="006E12D2">
        <w:rPr>
          <w:rFonts w:ascii="Times New Roman" w:hAnsi="Times New Roman" w:hint="eastAsia"/>
        </w:rPr>
        <w:t>軍</w:t>
      </w:r>
      <w:r w:rsidR="00F74D33" w:rsidRPr="006E12D2">
        <w:rPr>
          <w:rFonts w:ascii="Times New Roman" w:hAnsi="Times New Roman" w:hint="eastAsia"/>
        </w:rPr>
        <w:t>96</w:t>
      </w:r>
      <w:r w:rsidR="00F74D33" w:rsidRPr="006E12D2">
        <w:rPr>
          <w:rFonts w:ascii="Times New Roman" w:hAnsi="Times New Roman" w:hint="eastAsia"/>
        </w:rPr>
        <w:t>年派</w:t>
      </w:r>
      <w:r w:rsidR="008204BD" w:rsidRPr="006E12D2">
        <w:rPr>
          <w:rFonts w:ascii="Times New Roman" w:hAnsi="Times New Roman" w:hint="eastAsia"/>
        </w:rPr>
        <w:t>教官於</w:t>
      </w:r>
      <w:r w:rsidR="00F74D33" w:rsidRPr="006E12D2">
        <w:rPr>
          <w:rFonts w:ascii="Times New Roman" w:hAnsi="Times New Roman" w:hint="eastAsia"/>
        </w:rPr>
        <w:t>法國參加交流會議時所見，</w:t>
      </w:r>
      <w:proofErr w:type="gramStart"/>
      <w:r w:rsidR="00F74D33" w:rsidRPr="006E12D2">
        <w:rPr>
          <w:rFonts w:ascii="Times New Roman" w:hAnsi="Times New Roman" w:hint="eastAsia"/>
        </w:rPr>
        <w:t>各國均將訓練</w:t>
      </w:r>
      <w:proofErr w:type="gramEnd"/>
      <w:r w:rsidR="00F74D33" w:rsidRPr="006E12D2">
        <w:rPr>
          <w:rFonts w:ascii="Times New Roman" w:hAnsi="Times New Roman" w:hint="eastAsia"/>
        </w:rPr>
        <w:t>廠房、教學與生活空間等相鄰設置，以利訓練課程進行。</w:t>
      </w:r>
      <w:r w:rsidR="006F6D64" w:rsidRPr="006E12D2">
        <w:rPr>
          <w:rFonts w:ascii="Times New Roman" w:hAnsi="Times New Roman" w:hint="eastAsia"/>
        </w:rPr>
        <w:t>建議</w:t>
      </w:r>
      <w:r w:rsidR="00F74D33" w:rsidRPr="006E12D2">
        <w:rPr>
          <w:rFonts w:ascii="Times New Roman" w:hAnsi="Times New Roman" w:hint="eastAsia"/>
        </w:rPr>
        <w:t>於訓練棚廠旁建構教學大樓為較佳方案。</w:t>
      </w:r>
      <w:r w:rsidR="006177AE" w:rsidRPr="006E12D2">
        <w:rPr>
          <w:rFonts w:ascii="Times New Roman" w:hAnsi="Times New Roman" w:hint="eastAsia"/>
        </w:rPr>
        <w:t>案經國防部以</w:t>
      </w:r>
      <w:r w:rsidR="001B7DE2" w:rsidRPr="006E12D2">
        <w:rPr>
          <w:rFonts w:ascii="Times New Roman" w:hAnsi="Times New Roman" w:hint="eastAsia"/>
        </w:rPr>
        <w:t>100</w:t>
      </w:r>
      <w:r w:rsidR="00F30AC5" w:rsidRPr="006E12D2">
        <w:rPr>
          <w:rFonts w:ascii="Times New Roman" w:hAnsi="Times New Roman" w:hint="eastAsia"/>
        </w:rPr>
        <w:t>年</w:t>
      </w:r>
      <w:r w:rsidR="001B7DE2" w:rsidRPr="006E12D2">
        <w:rPr>
          <w:rFonts w:ascii="Times New Roman" w:hAnsi="Times New Roman" w:hint="eastAsia"/>
        </w:rPr>
        <w:t>12</w:t>
      </w:r>
      <w:r w:rsidR="00F30AC5" w:rsidRPr="006E12D2">
        <w:rPr>
          <w:rFonts w:ascii="Times New Roman" w:hAnsi="Times New Roman" w:hint="eastAsia"/>
        </w:rPr>
        <w:t>月</w:t>
      </w:r>
      <w:r w:rsidR="001B7DE2" w:rsidRPr="006E12D2">
        <w:rPr>
          <w:rFonts w:ascii="Times New Roman" w:hAnsi="Times New Roman" w:hint="eastAsia"/>
        </w:rPr>
        <w:t>28</w:t>
      </w:r>
      <w:r w:rsidR="00F30AC5" w:rsidRPr="006E12D2">
        <w:rPr>
          <w:rFonts w:ascii="Times New Roman" w:hAnsi="Times New Roman" w:hint="eastAsia"/>
        </w:rPr>
        <w:t>日</w:t>
      </w:r>
      <w:proofErr w:type="gramStart"/>
      <w:r w:rsidR="001B7DE2" w:rsidRPr="006E12D2">
        <w:rPr>
          <w:rFonts w:ascii="Times New Roman" w:hAnsi="Times New Roman" w:hint="eastAsia"/>
        </w:rPr>
        <w:t>國備工營</w:t>
      </w:r>
      <w:proofErr w:type="gramEnd"/>
      <w:r w:rsidR="001B7DE2" w:rsidRPr="006E12D2">
        <w:rPr>
          <w:rFonts w:ascii="Times New Roman" w:hAnsi="Times New Roman" w:hint="eastAsia"/>
        </w:rPr>
        <w:t>字第</w:t>
      </w:r>
      <w:r w:rsidR="001B7DE2" w:rsidRPr="006E12D2">
        <w:rPr>
          <w:rFonts w:ascii="Times New Roman" w:hAnsi="Times New Roman" w:hint="eastAsia"/>
        </w:rPr>
        <w:t>1000019141</w:t>
      </w:r>
      <w:r w:rsidR="001B7DE2" w:rsidRPr="006E12D2">
        <w:rPr>
          <w:rFonts w:ascii="Times New Roman" w:hAnsi="Times New Roman" w:hint="eastAsia"/>
        </w:rPr>
        <w:t>號函</w:t>
      </w:r>
      <w:r w:rsidR="00784D85" w:rsidRPr="006E12D2">
        <w:rPr>
          <w:rFonts w:ascii="Times New Roman" w:hAnsi="Times New Roman" w:hint="eastAsia"/>
        </w:rPr>
        <w:t>報</w:t>
      </w:r>
      <w:r w:rsidR="001B7DE2" w:rsidRPr="006E12D2">
        <w:rPr>
          <w:rFonts w:ascii="Times New Roman" w:hAnsi="Times New Roman" w:hint="eastAsia"/>
        </w:rPr>
        <w:t>工程會</w:t>
      </w:r>
      <w:r w:rsidR="00784D85" w:rsidRPr="006E12D2">
        <w:rPr>
          <w:rFonts w:ascii="Times New Roman" w:hAnsi="Times New Roman" w:hint="eastAsia"/>
        </w:rPr>
        <w:t>審議，</w:t>
      </w:r>
      <w:r w:rsidR="00937296" w:rsidRPr="006E12D2">
        <w:rPr>
          <w:rFonts w:ascii="Times New Roman" w:hAnsi="Times New Roman" w:hint="eastAsia"/>
        </w:rPr>
        <w:t>該</w:t>
      </w:r>
      <w:r w:rsidR="00534702" w:rsidRPr="006E12D2">
        <w:rPr>
          <w:rFonts w:ascii="Times New Roman" w:hAnsi="Times New Roman" w:hint="eastAsia"/>
        </w:rPr>
        <w:t>會</w:t>
      </w:r>
      <w:r w:rsidR="002F7D00" w:rsidRPr="006E12D2">
        <w:rPr>
          <w:rFonts w:ascii="Times New Roman" w:hAnsi="Times New Roman" w:hint="eastAsia"/>
        </w:rPr>
        <w:t>以</w:t>
      </w:r>
      <w:r w:rsidR="002F7D00" w:rsidRPr="006E12D2">
        <w:rPr>
          <w:rFonts w:ascii="Times New Roman" w:hAnsi="Times New Roman" w:hint="eastAsia"/>
        </w:rPr>
        <w:t>101</w:t>
      </w:r>
      <w:r w:rsidR="00534702" w:rsidRPr="006E12D2">
        <w:rPr>
          <w:rFonts w:ascii="Times New Roman" w:hAnsi="Times New Roman" w:hint="eastAsia"/>
        </w:rPr>
        <w:t>年</w:t>
      </w:r>
      <w:r w:rsidR="002F7D00" w:rsidRPr="006E12D2">
        <w:rPr>
          <w:rFonts w:ascii="Times New Roman" w:hAnsi="Times New Roman" w:hint="eastAsia"/>
        </w:rPr>
        <w:t>1</w:t>
      </w:r>
      <w:r w:rsidR="00534702" w:rsidRPr="006E12D2">
        <w:rPr>
          <w:rFonts w:ascii="Times New Roman" w:hAnsi="Times New Roman" w:hint="eastAsia"/>
        </w:rPr>
        <w:t>月</w:t>
      </w:r>
      <w:r w:rsidR="002F7D00" w:rsidRPr="006E12D2">
        <w:rPr>
          <w:rFonts w:ascii="Times New Roman" w:hAnsi="Times New Roman" w:hint="eastAsia"/>
        </w:rPr>
        <w:t>9</w:t>
      </w:r>
      <w:r w:rsidR="00534702" w:rsidRPr="006E12D2">
        <w:rPr>
          <w:rFonts w:ascii="Times New Roman" w:hAnsi="Times New Roman" w:hint="eastAsia"/>
        </w:rPr>
        <w:t>日</w:t>
      </w:r>
      <w:proofErr w:type="gramStart"/>
      <w:r w:rsidR="002F7D00" w:rsidRPr="006E12D2">
        <w:rPr>
          <w:rFonts w:ascii="Times New Roman" w:hAnsi="Times New Roman" w:hint="eastAsia"/>
        </w:rPr>
        <w:t>工程技字第</w:t>
      </w:r>
      <w:r w:rsidR="002F7D00" w:rsidRPr="006E12D2">
        <w:rPr>
          <w:rFonts w:ascii="Times New Roman" w:hAnsi="Times New Roman" w:hint="eastAsia"/>
        </w:rPr>
        <w:t>10000491290</w:t>
      </w:r>
      <w:r w:rsidR="002F7D00" w:rsidRPr="006E12D2">
        <w:rPr>
          <w:rFonts w:ascii="Times New Roman" w:hAnsi="Times New Roman" w:hint="eastAsia"/>
        </w:rPr>
        <w:t>號</w:t>
      </w:r>
      <w:proofErr w:type="gramEnd"/>
      <w:r w:rsidR="002F7D00" w:rsidRPr="006E12D2">
        <w:rPr>
          <w:rFonts w:ascii="Times New Roman" w:hAnsi="Times New Roman" w:hint="eastAsia"/>
        </w:rPr>
        <w:t>函</w:t>
      </w:r>
      <w:proofErr w:type="gramStart"/>
      <w:r w:rsidR="002F7D00" w:rsidRPr="006E12D2">
        <w:rPr>
          <w:rFonts w:ascii="Times New Roman" w:hAnsi="Times New Roman" w:hint="eastAsia"/>
        </w:rPr>
        <w:t>復</w:t>
      </w:r>
      <w:r w:rsidR="003000BB" w:rsidRPr="006E12D2">
        <w:rPr>
          <w:rFonts w:ascii="Times New Roman" w:hAnsi="Times New Roman" w:hint="eastAsia"/>
        </w:rPr>
        <w:t>該</w:t>
      </w:r>
      <w:r w:rsidR="002F7D00" w:rsidRPr="006E12D2">
        <w:rPr>
          <w:rFonts w:ascii="Times New Roman" w:hAnsi="Times New Roman" w:hint="eastAsia"/>
        </w:rPr>
        <w:t>部</w:t>
      </w:r>
      <w:proofErr w:type="gramEnd"/>
      <w:r w:rsidR="003000BB" w:rsidRPr="006E12D2">
        <w:rPr>
          <w:rFonts w:ascii="Times New Roman" w:hAnsi="Times New Roman" w:hint="eastAsia"/>
        </w:rPr>
        <w:t>略</w:t>
      </w:r>
      <w:proofErr w:type="gramStart"/>
      <w:r w:rsidR="002F7D00" w:rsidRPr="006E12D2">
        <w:rPr>
          <w:rFonts w:ascii="Times New Roman" w:hAnsi="Times New Roman" w:hint="eastAsia"/>
        </w:rPr>
        <w:t>以</w:t>
      </w:r>
      <w:proofErr w:type="gramEnd"/>
      <w:r w:rsidR="002F7D00" w:rsidRPr="006E12D2">
        <w:rPr>
          <w:rFonts w:ascii="Times New Roman" w:hAnsi="Times New Roman" w:hint="eastAsia"/>
        </w:rPr>
        <w:t>：有關體能恢復室由原設計</w:t>
      </w:r>
      <w:r w:rsidR="002F7D00" w:rsidRPr="006E12D2">
        <w:rPr>
          <w:rFonts w:ascii="Times New Roman" w:hAnsi="Times New Roman" w:hint="eastAsia"/>
        </w:rPr>
        <w:t>60</w:t>
      </w:r>
      <w:r w:rsidR="002F7D00" w:rsidRPr="006E12D2">
        <w:rPr>
          <w:rFonts w:ascii="Times New Roman" w:hAnsi="Times New Roman" w:hint="eastAsia"/>
        </w:rPr>
        <w:t>間，調整為多人</w:t>
      </w:r>
      <w:r w:rsidR="002F7D00" w:rsidRPr="006E12D2">
        <w:rPr>
          <w:rFonts w:ascii="Times New Roman" w:hAnsi="Times New Roman" w:hint="eastAsia"/>
        </w:rPr>
        <w:t>1</w:t>
      </w:r>
      <w:r w:rsidR="002F7D00" w:rsidRPr="006E12D2">
        <w:rPr>
          <w:rFonts w:ascii="Times New Roman" w:hAnsi="Times New Roman" w:hint="eastAsia"/>
        </w:rPr>
        <w:t>間，降為</w:t>
      </w:r>
      <w:r w:rsidR="002F7D00" w:rsidRPr="006E12D2">
        <w:rPr>
          <w:rFonts w:ascii="Times New Roman" w:hAnsi="Times New Roman" w:hint="eastAsia"/>
        </w:rPr>
        <w:t>33</w:t>
      </w:r>
      <w:r w:rsidR="002F7D00" w:rsidRPr="006E12D2">
        <w:rPr>
          <w:rFonts w:ascii="Times New Roman" w:hAnsi="Times New Roman" w:hint="eastAsia"/>
        </w:rPr>
        <w:t>間一節，</w:t>
      </w:r>
      <w:proofErr w:type="gramStart"/>
      <w:r w:rsidR="002F7D00" w:rsidRPr="006E12D2">
        <w:rPr>
          <w:rFonts w:ascii="Times New Roman" w:hAnsi="Times New Roman" w:hint="eastAsia"/>
        </w:rPr>
        <w:t>由於澄復說明</w:t>
      </w:r>
      <w:proofErr w:type="gramEnd"/>
      <w:r w:rsidR="002F7D00" w:rsidRPr="006E12D2">
        <w:rPr>
          <w:rFonts w:ascii="Times New Roman" w:hAnsi="Times New Roman" w:hint="eastAsia"/>
        </w:rPr>
        <w:t>並未就現有營舍空間未來如何利用作說明，且</w:t>
      </w:r>
      <w:proofErr w:type="gramStart"/>
      <w:r w:rsidR="002F7D00" w:rsidRPr="006E12D2">
        <w:rPr>
          <w:rFonts w:ascii="Times New Roman" w:hAnsi="Times New Roman" w:hint="eastAsia"/>
        </w:rPr>
        <w:t>所述兼作</w:t>
      </w:r>
      <w:proofErr w:type="gramEnd"/>
      <w:r w:rsidR="002F7D00" w:rsidRPr="006E12D2">
        <w:rPr>
          <w:rFonts w:ascii="Times New Roman" w:hAnsi="Times New Roman" w:hint="eastAsia"/>
        </w:rPr>
        <w:t>夜間住宿使用是否係指</w:t>
      </w:r>
      <w:proofErr w:type="gramStart"/>
      <w:r w:rsidR="002F7D00" w:rsidRPr="006E12D2">
        <w:rPr>
          <w:rFonts w:ascii="Times New Roman" w:hAnsi="Times New Roman" w:hint="eastAsia"/>
        </w:rPr>
        <w:t>提供參訓人員</w:t>
      </w:r>
      <w:proofErr w:type="gramEnd"/>
      <w:r w:rsidR="002F7D00" w:rsidRPr="006E12D2">
        <w:rPr>
          <w:rFonts w:ascii="Times New Roman" w:hAnsi="Times New Roman" w:hint="eastAsia"/>
        </w:rPr>
        <w:t>（含授課教官及訓員）實際住宿所需，若屬住宿則是否符合相關法令規定及實際需求，請再予檢討</w:t>
      </w:r>
      <w:proofErr w:type="gramStart"/>
      <w:r w:rsidR="002F7D00" w:rsidRPr="006E12D2">
        <w:rPr>
          <w:rFonts w:ascii="Times New Roman" w:hAnsi="Times New Roman" w:hint="eastAsia"/>
        </w:rPr>
        <w:t>釐</w:t>
      </w:r>
      <w:proofErr w:type="gramEnd"/>
      <w:r w:rsidR="002F7D00" w:rsidRPr="006E12D2">
        <w:rPr>
          <w:rFonts w:ascii="Times New Roman" w:hAnsi="Times New Roman" w:hint="eastAsia"/>
        </w:rPr>
        <w:t>清。</w:t>
      </w:r>
    </w:p>
    <w:p w:rsidR="00DD4013" w:rsidRPr="006E12D2" w:rsidRDefault="00A43EB1" w:rsidP="004D6211">
      <w:pPr>
        <w:pStyle w:val="3"/>
        <w:ind w:left="1360" w:hanging="680"/>
        <w:rPr>
          <w:rFonts w:ascii="Times New Roman" w:hAnsi="Times New Roman"/>
        </w:rPr>
      </w:pPr>
      <w:r w:rsidRPr="006E12D2">
        <w:rPr>
          <w:rFonts w:ascii="Times New Roman" w:hAnsi="Times New Roman" w:hint="eastAsia"/>
        </w:rPr>
        <w:t>由於本案基本設計圖說</w:t>
      </w:r>
      <w:r w:rsidR="00E141DD" w:rsidRPr="006E12D2">
        <w:rPr>
          <w:rFonts w:ascii="Times New Roman" w:hAnsi="Times New Roman" w:hint="eastAsia"/>
        </w:rPr>
        <w:t>遭工程會</w:t>
      </w:r>
      <w:r w:rsidR="00E141DD" w:rsidRPr="006E12D2">
        <w:rPr>
          <w:rFonts w:ascii="Times New Roman" w:hAnsi="Times New Roman" w:hint="eastAsia"/>
        </w:rPr>
        <w:t>2</w:t>
      </w:r>
      <w:r w:rsidR="00E141DD" w:rsidRPr="006E12D2">
        <w:rPr>
          <w:rFonts w:ascii="Times New Roman" w:hAnsi="Times New Roman" w:hint="eastAsia"/>
        </w:rPr>
        <w:t>次審查退件，</w:t>
      </w:r>
      <w:r w:rsidR="003102BF" w:rsidRPr="006E12D2">
        <w:rPr>
          <w:rFonts w:ascii="Times New Roman" w:hAnsi="Times New Roman" w:hint="eastAsia"/>
        </w:rPr>
        <w:t>國防部查復表示，礙於當時氛圍正處對蚊子館議題多所質疑時期，</w:t>
      </w:r>
      <w:r w:rsidR="00C44C65" w:rsidRPr="006E12D2">
        <w:rPr>
          <w:rFonts w:ascii="Times New Roman" w:hAnsi="Times New Roman" w:hint="eastAsia"/>
        </w:rPr>
        <w:t>該部</w:t>
      </w:r>
      <w:r w:rsidR="003102BF" w:rsidRPr="006E12D2">
        <w:rPr>
          <w:rFonts w:ascii="Times New Roman" w:hAnsi="Times New Roman" w:hint="eastAsia"/>
        </w:rPr>
        <w:t>最終在期程等全般考量下，僅能針對</w:t>
      </w:r>
      <w:proofErr w:type="gramStart"/>
      <w:r w:rsidR="003102BF" w:rsidRPr="006E12D2">
        <w:rPr>
          <w:rFonts w:ascii="Times New Roman" w:hAnsi="Times New Roman" w:hint="eastAsia"/>
        </w:rPr>
        <w:t>空置營舍</w:t>
      </w:r>
      <w:proofErr w:type="gramEnd"/>
      <w:r w:rsidR="003102BF" w:rsidRPr="006E12D2">
        <w:rPr>
          <w:rFonts w:ascii="Times New Roman" w:hAnsi="Times New Roman" w:hint="eastAsia"/>
        </w:rPr>
        <w:t>進行履</w:t>
      </w:r>
      <w:proofErr w:type="gramStart"/>
      <w:r w:rsidR="003102BF" w:rsidRPr="006E12D2">
        <w:rPr>
          <w:rFonts w:ascii="Times New Roman" w:hAnsi="Times New Roman" w:hint="eastAsia"/>
        </w:rPr>
        <w:t>勘</w:t>
      </w:r>
      <w:proofErr w:type="gramEnd"/>
      <w:r w:rsidR="003102BF" w:rsidRPr="006E12D2">
        <w:rPr>
          <w:rFonts w:ascii="Times New Roman" w:hAnsi="Times New Roman" w:hint="eastAsia"/>
        </w:rPr>
        <w:t>，</w:t>
      </w:r>
      <w:r w:rsidR="00480EEE" w:rsidRPr="006E12D2">
        <w:rPr>
          <w:rFonts w:ascii="Times New Roman" w:hAnsi="Times New Roman" w:hint="eastAsia"/>
        </w:rPr>
        <w:t>最後選定軍備局</w:t>
      </w:r>
      <w:r w:rsidR="009D1852" w:rsidRPr="006E12D2">
        <w:rPr>
          <w:rFonts w:ascii="Times New Roman" w:hAnsi="Times New Roman" w:hint="eastAsia"/>
        </w:rPr>
        <w:t>所有之編號</w:t>
      </w:r>
      <w:r w:rsidR="009D1852" w:rsidRPr="006E12D2">
        <w:rPr>
          <w:rFonts w:ascii="Times New Roman" w:hAnsi="Times New Roman" w:hint="eastAsia"/>
        </w:rPr>
        <w:t>263</w:t>
      </w:r>
      <w:r w:rsidR="009D1852" w:rsidRPr="006E12D2">
        <w:rPr>
          <w:rFonts w:ascii="Times New Roman" w:hAnsi="Times New Roman" w:hint="eastAsia"/>
        </w:rPr>
        <w:t>營舍</w:t>
      </w:r>
      <w:proofErr w:type="gramStart"/>
      <w:r w:rsidR="00621E0C" w:rsidRPr="006E12D2">
        <w:rPr>
          <w:rFonts w:ascii="Times New Roman" w:hAnsi="Times New Roman" w:hint="eastAsia"/>
        </w:rPr>
        <w:t>（</w:t>
      </w:r>
      <w:proofErr w:type="gramEnd"/>
      <w:r w:rsidR="00E81451" w:rsidRPr="006E12D2">
        <w:rPr>
          <w:rFonts w:ascii="Times New Roman" w:hAnsi="Times New Roman" w:hint="eastAsia"/>
        </w:rPr>
        <w:t>編按</w:t>
      </w:r>
      <w:r w:rsidR="00621E0C" w:rsidRPr="006E12D2">
        <w:rPr>
          <w:rFonts w:ascii="Times New Roman" w:hAnsi="Times New Roman" w:hint="eastAsia"/>
        </w:rPr>
        <w:t>：</w:t>
      </w:r>
      <w:proofErr w:type="gramStart"/>
      <w:r w:rsidR="00621E0C" w:rsidRPr="006E12D2">
        <w:rPr>
          <w:rFonts w:ascii="Times New Roman" w:hAnsi="Times New Roman" w:hint="eastAsia"/>
        </w:rPr>
        <w:t>原協防</w:t>
      </w:r>
      <w:proofErr w:type="gramEnd"/>
      <w:r w:rsidR="00621E0C" w:rsidRPr="006E12D2">
        <w:rPr>
          <w:rFonts w:ascii="Times New Roman" w:hAnsi="Times New Roman" w:hint="eastAsia"/>
        </w:rPr>
        <w:t>駐守空軍官校之陸軍機械化步兵第</w:t>
      </w:r>
      <w:r w:rsidR="00621E0C" w:rsidRPr="006E12D2">
        <w:rPr>
          <w:rFonts w:ascii="Times New Roman" w:hAnsi="Times New Roman" w:hint="eastAsia"/>
        </w:rPr>
        <w:t>298</w:t>
      </w:r>
      <w:r w:rsidR="00621E0C" w:rsidRPr="006E12D2">
        <w:rPr>
          <w:rFonts w:ascii="Times New Roman" w:hAnsi="Times New Roman" w:hint="eastAsia"/>
        </w:rPr>
        <w:t>旅第</w:t>
      </w:r>
      <w:r w:rsidR="00621E0C" w:rsidRPr="006E12D2">
        <w:rPr>
          <w:rFonts w:ascii="Times New Roman" w:hAnsi="Times New Roman" w:hint="eastAsia"/>
        </w:rPr>
        <w:t>3</w:t>
      </w:r>
      <w:r w:rsidR="00621E0C" w:rsidRPr="006E12D2">
        <w:rPr>
          <w:rFonts w:ascii="Times New Roman" w:hAnsi="Times New Roman" w:hint="eastAsia"/>
        </w:rPr>
        <w:t>營</w:t>
      </w:r>
      <w:r w:rsidR="00621E0C" w:rsidRPr="006E12D2">
        <w:rPr>
          <w:rFonts w:ascii="Times New Roman" w:hAnsi="Times New Roman" w:hint="eastAsia"/>
        </w:rPr>
        <w:t>2</w:t>
      </w:r>
      <w:r w:rsidR="00621E0C" w:rsidRPr="006E12D2">
        <w:rPr>
          <w:rFonts w:ascii="Times New Roman" w:hAnsi="Times New Roman" w:hint="eastAsia"/>
        </w:rPr>
        <w:t>、</w:t>
      </w:r>
      <w:r w:rsidR="00621E0C" w:rsidRPr="006E12D2">
        <w:rPr>
          <w:rFonts w:ascii="Times New Roman" w:hAnsi="Times New Roman" w:hint="eastAsia"/>
        </w:rPr>
        <w:t>3</w:t>
      </w:r>
      <w:r w:rsidR="00621E0C" w:rsidRPr="006E12D2">
        <w:rPr>
          <w:rFonts w:ascii="Times New Roman" w:hAnsi="Times New Roman" w:hint="eastAsia"/>
        </w:rPr>
        <w:t>連</w:t>
      </w:r>
      <w:r w:rsidR="004B0364" w:rsidRPr="006E12D2">
        <w:rPr>
          <w:rFonts w:ascii="Times New Roman" w:hAnsi="Times New Roman" w:hint="eastAsia"/>
        </w:rPr>
        <w:t>使用營舍</w:t>
      </w:r>
      <w:r w:rsidR="00621E0C" w:rsidRPr="006E12D2">
        <w:rPr>
          <w:rFonts w:ascii="Times New Roman" w:hAnsi="Times New Roman" w:hint="eastAsia"/>
        </w:rPr>
        <w:t>，於</w:t>
      </w:r>
      <w:r w:rsidR="00621E0C" w:rsidRPr="006E12D2">
        <w:rPr>
          <w:rFonts w:ascii="Times New Roman" w:hAnsi="Times New Roman" w:hint="eastAsia"/>
        </w:rPr>
        <w:t>100</w:t>
      </w:r>
      <w:r w:rsidR="00621E0C" w:rsidRPr="006E12D2">
        <w:rPr>
          <w:rFonts w:ascii="Times New Roman" w:hAnsi="Times New Roman" w:hint="eastAsia"/>
        </w:rPr>
        <w:t>年</w:t>
      </w:r>
      <w:r w:rsidR="00621E0C" w:rsidRPr="006E12D2">
        <w:rPr>
          <w:rFonts w:ascii="Times New Roman" w:hAnsi="Times New Roman" w:hint="eastAsia"/>
        </w:rPr>
        <w:t>6</w:t>
      </w:r>
      <w:r w:rsidR="00621E0C" w:rsidRPr="006E12D2">
        <w:rPr>
          <w:rFonts w:ascii="Times New Roman" w:hAnsi="Times New Roman" w:hint="eastAsia"/>
        </w:rPr>
        <w:t>月</w:t>
      </w:r>
      <w:r w:rsidR="00621E0C" w:rsidRPr="006E12D2">
        <w:rPr>
          <w:rFonts w:ascii="Times New Roman" w:hAnsi="Times New Roman" w:hint="eastAsia"/>
        </w:rPr>
        <w:t>13</w:t>
      </w:r>
      <w:r w:rsidR="00621E0C" w:rsidRPr="006E12D2">
        <w:rPr>
          <w:rFonts w:ascii="Times New Roman" w:hAnsi="Times New Roman" w:hint="eastAsia"/>
        </w:rPr>
        <w:t>日前撤離</w:t>
      </w:r>
      <w:proofErr w:type="gramStart"/>
      <w:r w:rsidR="00621E0C" w:rsidRPr="006E12D2">
        <w:rPr>
          <w:rFonts w:ascii="Times New Roman" w:hAnsi="Times New Roman" w:hint="eastAsia"/>
        </w:rPr>
        <w:t>）</w:t>
      </w:r>
      <w:proofErr w:type="gramEnd"/>
      <w:r w:rsidR="009D1852" w:rsidRPr="006E12D2">
        <w:rPr>
          <w:rFonts w:ascii="Times New Roman" w:hAnsi="Times New Roman" w:hint="eastAsia"/>
        </w:rPr>
        <w:t>辦理整修，作為</w:t>
      </w:r>
      <w:r w:rsidR="00F70D54" w:rsidRPr="006E12D2">
        <w:rPr>
          <w:rFonts w:ascii="Times New Roman" w:hAnsi="Times New Roman" w:hint="eastAsia"/>
        </w:rPr>
        <w:t>教學大樓</w:t>
      </w:r>
      <w:r w:rsidR="003A26A5" w:rsidRPr="006E12D2">
        <w:rPr>
          <w:rFonts w:ascii="Times New Roman" w:hAnsi="Times New Roman" w:hint="eastAsia"/>
        </w:rPr>
        <w:t>刪除</w:t>
      </w:r>
      <w:r w:rsidR="009D1852" w:rsidRPr="006E12D2">
        <w:rPr>
          <w:rFonts w:ascii="Times New Roman" w:hAnsi="Times New Roman" w:hint="eastAsia"/>
        </w:rPr>
        <w:t>「體能恢復室」</w:t>
      </w:r>
      <w:r w:rsidR="003A26A5" w:rsidRPr="006E12D2">
        <w:rPr>
          <w:rFonts w:ascii="Times New Roman" w:hAnsi="Times New Roman" w:hint="eastAsia"/>
        </w:rPr>
        <w:t>（寢室）</w:t>
      </w:r>
      <w:r w:rsidR="009D1852" w:rsidRPr="006E12D2">
        <w:rPr>
          <w:rFonts w:ascii="Times New Roman" w:hAnsi="Times New Roman" w:hint="eastAsia"/>
        </w:rPr>
        <w:t>之替代方案，</w:t>
      </w:r>
      <w:r w:rsidR="00F70D54" w:rsidRPr="006E12D2">
        <w:rPr>
          <w:rFonts w:ascii="Times New Roman" w:hAnsi="Times New Roman" w:hint="eastAsia"/>
        </w:rPr>
        <w:t>最後以</w:t>
      </w:r>
      <w:r w:rsidR="003C08DB" w:rsidRPr="006E12D2">
        <w:rPr>
          <w:rFonts w:ascii="Times New Roman" w:hAnsi="Times New Roman" w:hint="eastAsia"/>
        </w:rPr>
        <w:t>101</w:t>
      </w:r>
      <w:r w:rsidR="003C08DB" w:rsidRPr="006E12D2">
        <w:rPr>
          <w:rFonts w:ascii="Times New Roman" w:hAnsi="Times New Roman" w:hint="eastAsia"/>
        </w:rPr>
        <w:t>年</w:t>
      </w:r>
      <w:r w:rsidR="003C08DB" w:rsidRPr="006E12D2">
        <w:rPr>
          <w:rFonts w:ascii="Times New Roman" w:hAnsi="Times New Roman" w:hint="eastAsia"/>
        </w:rPr>
        <w:t>4</w:t>
      </w:r>
      <w:r w:rsidR="003C08DB" w:rsidRPr="006E12D2">
        <w:rPr>
          <w:rFonts w:ascii="Times New Roman" w:hAnsi="Times New Roman" w:hint="eastAsia"/>
        </w:rPr>
        <w:t>月</w:t>
      </w:r>
      <w:r w:rsidR="003C08DB" w:rsidRPr="006E12D2">
        <w:rPr>
          <w:rFonts w:ascii="Times New Roman" w:hAnsi="Times New Roman" w:hint="eastAsia"/>
        </w:rPr>
        <w:t>16</w:t>
      </w:r>
      <w:r w:rsidR="003C08DB" w:rsidRPr="006E12D2">
        <w:rPr>
          <w:rFonts w:ascii="Times New Roman" w:hAnsi="Times New Roman" w:hint="eastAsia"/>
        </w:rPr>
        <w:t>日</w:t>
      </w:r>
      <w:proofErr w:type="gramStart"/>
      <w:r w:rsidR="003C08DB" w:rsidRPr="006E12D2">
        <w:rPr>
          <w:rFonts w:ascii="Times New Roman" w:hAnsi="Times New Roman" w:hint="eastAsia"/>
        </w:rPr>
        <w:t>國備工營</w:t>
      </w:r>
      <w:proofErr w:type="gramEnd"/>
      <w:r w:rsidR="003C08DB" w:rsidRPr="006E12D2">
        <w:rPr>
          <w:rFonts w:ascii="Times New Roman" w:hAnsi="Times New Roman" w:hint="eastAsia"/>
        </w:rPr>
        <w:t>字第</w:t>
      </w:r>
      <w:r w:rsidR="003C08DB" w:rsidRPr="006E12D2">
        <w:rPr>
          <w:rFonts w:ascii="Times New Roman" w:hAnsi="Times New Roman" w:hint="eastAsia"/>
        </w:rPr>
        <w:t>1010005502</w:t>
      </w:r>
      <w:r w:rsidR="003C08DB" w:rsidRPr="006E12D2">
        <w:rPr>
          <w:rFonts w:ascii="Times New Roman" w:hAnsi="Times New Roman" w:hint="eastAsia"/>
        </w:rPr>
        <w:t>號函報工程會</w:t>
      </w:r>
      <w:r w:rsidR="00906AF6" w:rsidRPr="006E12D2">
        <w:rPr>
          <w:rFonts w:ascii="Times New Roman" w:hAnsi="Times New Roman" w:hint="eastAsia"/>
        </w:rPr>
        <w:t>，將</w:t>
      </w:r>
      <w:r w:rsidR="003C08DB" w:rsidRPr="006E12D2">
        <w:rPr>
          <w:rFonts w:ascii="Times New Roman" w:hAnsi="Times New Roman" w:hint="eastAsia"/>
        </w:rPr>
        <w:t>原規劃新</w:t>
      </w:r>
      <w:r w:rsidR="003C08DB" w:rsidRPr="006E12D2">
        <w:rPr>
          <w:rFonts w:ascii="Times New Roman" w:hAnsi="Times New Roman" w:hint="eastAsia"/>
        </w:rPr>
        <w:lastRenderedPageBreak/>
        <w:t>建</w:t>
      </w:r>
      <w:r w:rsidR="003C08DB" w:rsidRPr="006E12D2">
        <w:rPr>
          <w:rFonts w:ascii="Times New Roman" w:hAnsi="Times New Roman" w:hint="eastAsia"/>
        </w:rPr>
        <w:t>3</w:t>
      </w:r>
      <w:r w:rsidR="003C08DB" w:rsidRPr="006E12D2">
        <w:rPr>
          <w:rFonts w:ascii="Times New Roman" w:hAnsi="Times New Roman" w:hint="eastAsia"/>
        </w:rPr>
        <w:t>層樓式教學辦公大樓變更設計為</w:t>
      </w:r>
      <w:r w:rsidR="003C08DB" w:rsidRPr="006E12D2">
        <w:rPr>
          <w:rFonts w:ascii="Times New Roman" w:hAnsi="Times New Roman" w:hint="eastAsia"/>
        </w:rPr>
        <w:t>2</w:t>
      </w:r>
      <w:r w:rsidR="003C08DB" w:rsidRPr="006E12D2">
        <w:rPr>
          <w:rFonts w:ascii="Times New Roman" w:hAnsi="Times New Roman" w:hint="eastAsia"/>
        </w:rPr>
        <w:t>層樓式建物，</w:t>
      </w:r>
      <w:r w:rsidR="003C08DB" w:rsidRPr="006E12D2">
        <w:rPr>
          <w:rFonts w:ascii="Times New Roman" w:hAnsi="Times New Roman" w:hint="eastAsia"/>
        </w:rPr>
        <w:t>1</w:t>
      </w:r>
      <w:r w:rsidR="003C08DB" w:rsidRPr="006E12D2">
        <w:rPr>
          <w:rFonts w:ascii="Times New Roman" w:hAnsi="Times New Roman" w:hint="eastAsia"/>
        </w:rPr>
        <w:t>樓作為辦公空間使用，</w:t>
      </w:r>
      <w:r w:rsidR="003C08DB" w:rsidRPr="006E12D2">
        <w:rPr>
          <w:rFonts w:ascii="Times New Roman" w:hAnsi="Times New Roman" w:hint="eastAsia"/>
        </w:rPr>
        <w:t>2</w:t>
      </w:r>
      <w:r w:rsidR="003C08DB" w:rsidRPr="006E12D2">
        <w:rPr>
          <w:rFonts w:ascii="Times New Roman" w:hAnsi="Times New Roman" w:hint="eastAsia"/>
        </w:rPr>
        <w:t>樓作為教學空間使用</w:t>
      </w:r>
      <w:r w:rsidR="00DD4013" w:rsidRPr="006E12D2">
        <w:rPr>
          <w:rFonts w:ascii="Times New Roman" w:hAnsi="Times New Roman" w:hint="eastAsia"/>
        </w:rPr>
        <w:t>。</w:t>
      </w:r>
      <w:r w:rsidR="00A978B5" w:rsidRPr="006E12D2">
        <w:rPr>
          <w:rFonts w:ascii="Times New Roman" w:hAnsi="Times New Roman" w:hint="eastAsia"/>
        </w:rPr>
        <w:t>嗣後</w:t>
      </w:r>
      <w:r w:rsidR="00C44C65" w:rsidRPr="006E12D2">
        <w:rPr>
          <w:rFonts w:ascii="Times New Roman" w:hAnsi="Times New Roman" w:hint="eastAsia"/>
        </w:rPr>
        <w:t>工程</w:t>
      </w:r>
      <w:r w:rsidR="003A6330" w:rsidRPr="006E12D2">
        <w:rPr>
          <w:rFonts w:ascii="Times New Roman" w:hAnsi="Times New Roman" w:hint="eastAsia"/>
        </w:rPr>
        <w:t>會</w:t>
      </w:r>
      <w:r w:rsidR="00C44C65" w:rsidRPr="006E12D2">
        <w:rPr>
          <w:rFonts w:ascii="Times New Roman" w:hAnsi="Times New Roman" w:hint="eastAsia"/>
        </w:rPr>
        <w:t>方</w:t>
      </w:r>
      <w:r w:rsidR="00120867" w:rsidRPr="006E12D2">
        <w:rPr>
          <w:rFonts w:ascii="Times New Roman" w:hAnsi="Times New Roman" w:hint="eastAsia"/>
        </w:rPr>
        <w:t>以同</w:t>
      </w:r>
      <w:r w:rsidR="000336B0" w:rsidRPr="006E12D2">
        <w:rPr>
          <w:rFonts w:ascii="Times New Roman" w:hAnsi="Times New Roman" w:hint="eastAsia"/>
        </w:rPr>
        <w:t>年</w:t>
      </w:r>
      <w:r w:rsidR="000336B0" w:rsidRPr="006E12D2">
        <w:rPr>
          <w:rFonts w:ascii="Times New Roman" w:hAnsi="Times New Roman" w:hint="eastAsia"/>
        </w:rPr>
        <w:t>5</w:t>
      </w:r>
      <w:r w:rsidR="000336B0" w:rsidRPr="006E12D2">
        <w:rPr>
          <w:rFonts w:ascii="Times New Roman" w:hAnsi="Times New Roman" w:hint="eastAsia"/>
        </w:rPr>
        <w:t>月</w:t>
      </w:r>
      <w:r w:rsidR="000336B0" w:rsidRPr="006E12D2">
        <w:rPr>
          <w:rFonts w:ascii="Times New Roman" w:hAnsi="Times New Roman" w:hint="eastAsia"/>
        </w:rPr>
        <w:t>8</w:t>
      </w:r>
      <w:r w:rsidR="000336B0" w:rsidRPr="006E12D2">
        <w:rPr>
          <w:rFonts w:ascii="Times New Roman" w:hAnsi="Times New Roman" w:hint="eastAsia"/>
        </w:rPr>
        <w:t>日</w:t>
      </w:r>
      <w:proofErr w:type="gramStart"/>
      <w:r w:rsidR="000336B0" w:rsidRPr="006E12D2">
        <w:rPr>
          <w:rFonts w:ascii="Times New Roman" w:hAnsi="Times New Roman" w:hint="eastAsia"/>
        </w:rPr>
        <w:t>工程技字第</w:t>
      </w:r>
      <w:r w:rsidR="000336B0" w:rsidRPr="006E12D2">
        <w:rPr>
          <w:rFonts w:ascii="Times New Roman" w:hAnsi="Times New Roman" w:hint="eastAsia"/>
        </w:rPr>
        <w:t>10100136900</w:t>
      </w:r>
      <w:r w:rsidR="000336B0" w:rsidRPr="006E12D2">
        <w:rPr>
          <w:rFonts w:ascii="Times New Roman" w:hAnsi="Times New Roman" w:hint="eastAsia"/>
        </w:rPr>
        <w:t>號</w:t>
      </w:r>
      <w:proofErr w:type="gramEnd"/>
      <w:r w:rsidR="000336B0" w:rsidRPr="006E12D2">
        <w:rPr>
          <w:rFonts w:ascii="Times New Roman" w:hAnsi="Times New Roman" w:hint="eastAsia"/>
        </w:rPr>
        <w:t>函復</w:t>
      </w:r>
      <w:r w:rsidR="00C44C65" w:rsidRPr="006E12D2">
        <w:rPr>
          <w:rFonts w:ascii="Times New Roman" w:hAnsi="Times New Roman" w:hint="eastAsia"/>
        </w:rPr>
        <w:t>同意</w:t>
      </w:r>
      <w:r w:rsidR="00EB7132" w:rsidRPr="006E12D2">
        <w:rPr>
          <w:rFonts w:ascii="Times New Roman" w:hAnsi="Times New Roman" w:hint="eastAsia"/>
        </w:rPr>
        <w:t>該</w:t>
      </w:r>
      <w:r w:rsidR="00924619" w:rsidRPr="006E12D2">
        <w:rPr>
          <w:rFonts w:ascii="Times New Roman" w:hAnsi="Times New Roman" w:hint="eastAsia"/>
        </w:rPr>
        <w:t>次之</w:t>
      </w:r>
      <w:r w:rsidR="00F7487F" w:rsidRPr="006E12D2">
        <w:rPr>
          <w:rFonts w:ascii="Times New Roman" w:hAnsi="Times New Roman" w:hint="eastAsia"/>
        </w:rPr>
        <w:t>修正</w:t>
      </w:r>
      <w:r w:rsidR="00924619" w:rsidRPr="006E12D2">
        <w:rPr>
          <w:rFonts w:ascii="Times New Roman" w:hAnsi="Times New Roman" w:hint="eastAsia"/>
        </w:rPr>
        <w:t>變更</w:t>
      </w:r>
      <w:r w:rsidR="00C44C65" w:rsidRPr="006E12D2">
        <w:rPr>
          <w:rFonts w:ascii="Times New Roman" w:hAnsi="Times New Roman" w:hint="eastAsia"/>
        </w:rPr>
        <w:t>。</w:t>
      </w:r>
    </w:p>
    <w:p w:rsidR="00076DD0" w:rsidRPr="006E12D2" w:rsidRDefault="00F85AAC" w:rsidP="002C1420">
      <w:pPr>
        <w:pStyle w:val="3"/>
        <w:ind w:left="1360" w:hanging="680"/>
        <w:rPr>
          <w:rFonts w:ascii="Times New Roman" w:hAnsi="Times New Roman"/>
        </w:rPr>
      </w:pPr>
      <w:r w:rsidRPr="006E12D2">
        <w:rPr>
          <w:rFonts w:ascii="Times New Roman" w:hAnsi="Times New Roman" w:hint="eastAsia"/>
        </w:rPr>
        <w:t>有關</w:t>
      </w:r>
      <w:r w:rsidR="000843B5" w:rsidRPr="006E12D2">
        <w:rPr>
          <w:rFonts w:ascii="Times New Roman" w:hAnsi="Times New Roman" w:hint="eastAsia"/>
        </w:rPr>
        <w:t>選定編號</w:t>
      </w:r>
      <w:r w:rsidR="000843B5" w:rsidRPr="006E12D2">
        <w:rPr>
          <w:rFonts w:ascii="Times New Roman" w:hAnsi="Times New Roman" w:hint="eastAsia"/>
        </w:rPr>
        <w:t>263</w:t>
      </w:r>
      <w:r w:rsidR="000843B5" w:rsidRPr="006E12D2">
        <w:rPr>
          <w:rFonts w:ascii="Times New Roman" w:hAnsi="Times New Roman" w:hint="eastAsia"/>
        </w:rPr>
        <w:t>營舍整修作為空勤人員寢</w:t>
      </w:r>
      <w:r w:rsidR="009B1750" w:rsidRPr="006E12D2">
        <w:rPr>
          <w:rFonts w:ascii="Times New Roman" w:hAnsi="Times New Roman" w:hint="eastAsia"/>
        </w:rPr>
        <w:t>室過程</w:t>
      </w:r>
      <w:r w:rsidR="00A15002" w:rsidRPr="006E12D2">
        <w:rPr>
          <w:rFonts w:ascii="Times New Roman" w:hAnsi="Times New Roman" w:hint="eastAsia"/>
        </w:rPr>
        <w:t>及其與原規劃將體能恢復室興建在</w:t>
      </w:r>
      <w:r w:rsidR="00644B47" w:rsidRPr="006E12D2">
        <w:rPr>
          <w:rFonts w:ascii="Times New Roman" w:hAnsi="Times New Roman" w:hint="eastAsia"/>
        </w:rPr>
        <w:t>教學</w:t>
      </w:r>
      <w:r w:rsidR="00A15002" w:rsidRPr="006E12D2">
        <w:rPr>
          <w:rFonts w:ascii="Times New Roman" w:hAnsi="Times New Roman" w:hint="eastAsia"/>
        </w:rPr>
        <w:t>大樓內兩方案</w:t>
      </w:r>
      <w:r w:rsidR="00656973" w:rsidRPr="006E12D2">
        <w:rPr>
          <w:rFonts w:ascii="Times New Roman" w:hAnsi="Times New Roman" w:hint="eastAsia"/>
        </w:rPr>
        <w:t>比較，</w:t>
      </w:r>
      <w:r w:rsidR="009B1750" w:rsidRPr="006E12D2">
        <w:rPr>
          <w:rFonts w:ascii="Times New Roman" w:hAnsi="Times New Roman" w:hint="eastAsia"/>
        </w:rPr>
        <w:t>經</w:t>
      </w:r>
      <w:proofErr w:type="gramStart"/>
      <w:r w:rsidR="009B1750" w:rsidRPr="006E12D2">
        <w:rPr>
          <w:rFonts w:ascii="Times New Roman" w:hAnsi="Times New Roman" w:hint="eastAsia"/>
        </w:rPr>
        <w:t>詢</w:t>
      </w:r>
      <w:proofErr w:type="gramEnd"/>
      <w:r w:rsidR="009B1750" w:rsidRPr="006E12D2">
        <w:rPr>
          <w:rFonts w:ascii="Times New Roman" w:hAnsi="Times New Roman" w:hint="eastAsia"/>
        </w:rPr>
        <w:t>據國防部表示，</w:t>
      </w:r>
      <w:r w:rsidR="00F70C1B" w:rsidRPr="006E12D2">
        <w:rPr>
          <w:rFonts w:ascii="Times New Roman" w:hAnsi="Times New Roman" w:hint="eastAsia"/>
        </w:rPr>
        <w:t>編號</w:t>
      </w:r>
      <w:r w:rsidR="00F70C1B" w:rsidRPr="006E12D2">
        <w:rPr>
          <w:rFonts w:ascii="Times New Roman" w:hAnsi="Times New Roman" w:hint="eastAsia"/>
        </w:rPr>
        <w:t>263</w:t>
      </w:r>
      <w:r w:rsidR="00F70C1B" w:rsidRPr="006E12D2">
        <w:rPr>
          <w:rFonts w:ascii="Times New Roman" w:hAnsi="Times New Roman" w:hint="eastAsia"/>
        </w:rPr>
        <w:t>營舍原為陸軍</w:t>
      </w:r>
      <w:proofErr w:type="gramStart"/>
      <w:r w:rsidR="00F70C1B" w:rsidRPr="006E12D2">
        <w:rPr>
          <w:rFonts w:ascii="Times New Roman" w:hAnsi="Times New Roman" w:hint="eastAsia"/>
        </w:rPr>
        <w:t>機步連</w:t>
      </w:r>
      <w:proofErr w:type="gramEnd"/>
      <w:r w:rsidR="00F70C1B" w:rsidRPr="006E12D2">
        <w:rPr>
          <w:rFonts w:ascii="Times New Roman" w:hAnsi="Times New Roman" w:hint="eastAsia"/>
        </w:rPr>
        <w:t>借用，於</w:t>
      </w:r>
      <w:r w:rsidR="00F70C1B" w:rsidRPr="006E12D2">
        <w:rPr>
          <w:rFonts w:ascii="Times New Roman" w:hAnsi="Times New Roman" w:hint="eastAsia"/>
        </w:rPr>
        <w:t>100</w:t>
      </w:r>
      <w:r w:rsidR="00F70C1B" w:rsidRPr="006E12D2">
        <w:rPr>
          <w:rFonts w:ascii="Times New Roman" w:hAnsi="Times New Roman" w:hint="eastAsia"/>
        </w:rPr>
        <w:t>年</w:t>
      </w:r>
      <w:r w:rsidR="00F70C1B" w:rsidRPr="006E12D2">
        <w:rPr>
          <w:rFonts w:ascii="Times New Roman" w:hAnsi="Times New Roman" w:hint="eastAsia"/>
        </w:rPr>
        <w:t>6</w:t>
      </w:r>
      <w:r w:rsidR="00F70C1B" w:rsidRPr="006E12D2">
        <w:rPr>
          <w:rFonts w:ascii="Times New Roman" w:hAnsi="Times New Roman" w:hint="eastAsia"/>
        </w:rPr>
        <w:t>月底裁撤，當時該單位尚有遷出歸還營舍等作業期程，</w:t>
      </w:r>
      <w:r w:rsidR="00BB286B" w:rsidRPr="006E12D2">
        <w:rPr>
          <w:rFonts w:ascii="Times New Roman" w:hAnsi="Times New Roman" w:hint="eastAsia"/>
        </w:rPr>
        <w:t>而工程會</w:t>
      </w:r>
      <w:r w:rsidR="00BB286B" w:rsidRPr="006E12D2">
        <w:rPr>
          <w:rFonts w:ascii="Times New Roman" w:hAnsi="Times New Roman" w:hint="eastAsia"/>
        </w:rPr>
        <w:t>101</w:t>
      </w:r>
      <w:r w:rsidR="00BB286B" w:rsidRPr="006E12D2">
        <w:rPr>
          <w:rFonts w:ascii="Times New Roman" w:hAnsi="Times New Roman" w:hint="eastAsia"/>
        </w:rPr>
        <w:t>年</w:t>
      </w:r>
      <w:r w:rsidR="00BB286B" w:rsidRPr="006E12D2">
        <w:rPr>
          <w:rFonts w:ascii="Times New Roman" w:hAnsi="Times New Roman" w:hint="eastAsia"/>
        </w:rPr>
        <w:t>1</w:t>
      </w:r>
      <w:r w:rsidR="00BB286B" w:rsidRPr="006E12D2">
        <w:rPr>
          <w:rFonts w:ascii="Times New Roman" w:hAnsi="Times New Roman" w:hint="eastAsia"/>
        </w:rPr>
        <w:t>月</w:t>
      </w:r>
      <w:r w:rsidR="00BB286B" w:rsidRPr="006E12D2">
        <w:rPr>
          <w:rFonts w:ascii="Times New Roman" w:hAnsi="Times New Roman" w:hint="eastAsia"/>
        </w:rPr>
        <w:t>9</w:t>
      </w:r>
      <w:r w:rsidR="00BB286B" w:rsidRPr="006E12D2">
        <w:rPr>
          <w:rFonts w:ascii="Times New Roman" w:hAnsi="Times New Roman" w:hint="eastAsia"/>
        </w:rPr>
        <w:t>日第</w:t>
      </w:r>
      <w:r w:rsidR="00BB286B" w:rsidRPr="006E12D2">
        <w:rPr>
          <w:rFonts w:ascii="Times New Roman" w:hAnsi="Times New Roman" w:hint="eastAsia"/>
        </w:rPr>
        <w:t>2</w:t>
      </w:r>
      <w:r w:rsidR="00BB286B" w:rsidRPr="006E12D2">
        <w:rPr>
          <w:rFonts w:ascii="Times New Roman" w:hAnsi="Times New Roman" w:hint="eastAsia"/>
        </w:rPr>
        <w:t>次審查意見以節省公</w:t>
      </w:r>
      <w:proofErr w:type="gramStart"/>
      <w:r w:rsidR="00BB286B" w:rsidRPr="006E12D2">
        <w:rPr>
          <w:rFonts w:ascii="Times New Roman" w:hAnsi="Times New Roman" w:hint="eastAsia"/>
        </w:rPr>
        <w:t>帑</w:t>
      </w:r>
      <w:proofErr w:type="gramEnd"/>
      <w:r w:rsidR="00BB286B" w:rsidRPr="006E12D2">
        <w:rPr>
          <w:rFonts w:ascii="Times New Roman" w:hAnsi="Times New Roman" w:hint="eastAsia"/>
        </w:rPr>
        <w:t>預算精神審查本案，增加「請就現有營舍空間未來如何利用做說明」意見，希望</w:t>
      </w:r>
      <w:proofErr w:type="gramStart"/>
      <w:r w:rsidR="00BB286B" w:rsidRPr="006E12D2">
        <w:rPr>
          <w:rFonts w:ascii="Times New Roman" w:hAnsi="Times New Roman" w:hint="eastAsia"/>
        </w:rPr>
        <w:t>該部以既有</w:t>
      </w:r>
      <w:proofErr w:type="gramEnd"/>
      <w:r w:rsidR="00BB286B" w:rsidRPr="006E12D2">
        <w:rPr>
          <w:rFonts w:ascii="Times New Roman" w:hAnsi="Times New Roman" w:hint="eastAsia"/>
        </w:rPr>
        <w:t>營舍整建再利用，不同意再興建寢室，以達節省公</w:t>
      </w:r>
      <w:proofErr w:type="gramStart"/>
      <w:r w:rsidR="00BB286B" w:rsidRPr="006E12D2">
        <w:rPr>
          <w:rFonts w:ascii="Times New Roman" w:hAnsi="Times New Roman" w:hint="eastAsia"/>
        </w:rPr>
        <w:t>帑</w:t>
      </w:r>
      <w:proofErr w:type="gramEnd"/>
      <w:r w:rsidR="00BB286B" w:rsidRPr="006E12D2">
        <w:rPr>
          <w:rFonts w:ascii="Times New Roman" w:hAnsi="Times New Roman" w:hint="eastAsia"/>
        </w:rPr>
        <w:t>預算，後續即由軍備局辦理既有及</w:t>
      </w:r>
      <w:proofErr w:type="gramStart"/>
      <w:r w:rsidR="00BB286B" w:rsidRPr="006E12D2">
        <w:rPr>
          <w:rFonts w:ascii="Times New Roman" w:hAnsi="Times New Roman" w:hint="eastAsia"/>
        </w:rPr>
        <w:t>空置營舍</w:t>
      </w:r>
      <w:proofErr w:type="gramEnd"/>
      <w:r w:rsidR="00BB286B" w:rsidRPr="006E12D2">
        <w:rPr>
          <w:rFonts w:ascii="Times New Roman" w:hAnsi="Times New Roman" w:hint="eastAsia"/>
        </w:rPr>
        <w:t>現</w:t>
      </w:r>
      <w:proofErr w:type="gramStart"/>
      <w:r w:rsidR="00BB286B" w:rsidRPr="006E12D2">
        <w:rPr>
          <w:rFonts w:ascii="Times New Roman" w:hAnsi="Times New Roman" w:hint="eastAsia"/>
        </w:rPr>
        <w:t>勘</w:t>
      </w:r>
      <w:proofErr w:type="gramEnd"/>
      <w:r w:rsidR="00BB286B" w:rsidRPr="006E12D2">
        <w:rPr>
          <w:rFonts w:ascii="Times New Roman" w:hAnsi="Times New Roman" w:hint="eastAsia"/>
        </w:rPr>
        <w:t>作業，經檢討後，雖編號</w:t>
      </w:r>
      <w:r w:rsidR="00BB286B" w:rsidRPr="006E12D2">
        <w:rPr>
          <w:rFonts w:ascii="Times New Roman" w:hAnsi="Times New Roman" w:hint="eastAsia"/>
        </w:rPr>
        <w:t>263</w:t>
      </w:r>
      <w:r w:rsidR="00BB286B" w:rsidRPr="006E12D2">
        <w:rPr>
          <w:rFonts w:ascii="Times New Roman" w:hAnsi="Times New Roman" w:hint="eastAsia"/>
        </w:rPr>
        <w:t>營舍因使用年限</w:t>
      </w:r>
      <w:r w:rsidR="00BB286B" w:rsidRPr="006E12D2">
        <w:rPr>
          <w:rFonts w:ascii="Times New Roman" w:hAnsi="Times New Roman" w:hint="eastAsia"/>
        </w:rPr>
        <w:t>30</w:t>
      </w:r>
      <w:r w:rsidR="00BB286B" w:rsidRPr="006E12D2">
        <w:rPr>
          <w:rFonts w:ascii="Times New Roman" w:hAnsi="Times New Roman" w:hint="eastAsia"/>
        </w:rPr>
        <w:t>年（</w:t>
      </w:r>
      <w:r w:rsidR="00BB286B" w:rsidRPr="006E12D2">
        <w:rPr>
          <w:rFonts w:ascii="Times New Roman" w:hAnsi="Times New Roman" w:hint="eastAsia"/>
        </w:rPr>
        <w:t>75</w:t>
      </w:r>
      <w:r w:rsidR="00BB286B" w:rsidRPr="006E12D2">
        <w:rPr>
          <w:rFonts w:ascii="Times New Roman" w:hAnsi="Times New Roman" w:hint="eastAsia"/>
        </w:rPr>
        <w:t>年建造）、結構及耐久性（加強磚造）及建築法令適法等因素，不適合再度利用，惟評估使用空間、位址及距離後，僅</w:t>
      </w:r>
      <w:proofErr w:type="gramStart"/>
      <w:r w:rsidR="00BB286B" w:rsidRPr="006E12D2">
        <w:rPr>
          <w:rFonts w:ascii="Times New Roman" w:hAnsi="Times New Roman" w:hint="eastAsia"/>
        </w:rPr>
        <w:t>該棟營舍</w:t>
      </w:r>
      <w:proofErr w:type="gramEnd"/>
      <w:r w:rsidR="00BB286B" w:rsidRPr="006E12D2">
        <w:rPr>
          <w:rFonts w:ascii="Times New Roman" w:hAnsi="Times New Roman" w:hint="eastAsia"/>
        </w:rPr>
        <w:t>整建後較能符合需求，故選定該營舍</w:t>
      </w:r>
      <w:r w:rsidR="00FF0836" w:rsidRPr="006E12D2">
        <w:rPr>
          <w:rFonts w:ascii="Times New Roman" w:hAnsi="Times New Roman" w:hint="eastAsia"/>
        </w:rPr>
        <w:t>。</w:t>
      </w:r>
      <w:r w:rsidR="00647D7C" w:rsidRPr="006E12D2">
        <w:rPr>
          <w:rFonts w:ascii="Times New Roman" w:hAnsi="Times New Roman" w:hint="eastAsia"/>
        </w:rPr>
        <w:t>至於新舊兩方案比較，</w:t>
      </w:r>
      <w:r w:rsidR="00442660" w:rsidRPr="006E12D2">
        <w:rPr>
          <w:rFonts w:ascii="Times New Roman" w:hAnsi="Times New Roman" w:hint="eastAsia"/>
        </w:rPr>
        <w:t>刪除</w:t>
      </w:r>
      <w:r w:rsidR="00E5624B" w:rsidRPr="006E12D2">
        <w:rPr>
          <w:rFonts w:ascii="Times New Roman" w:hAnsi="Times New Roman" w:hint="eastAsia"/>
        </w:rPr>
        <w:t>教學大樓</w:t>
      </w:r>
      <w:r w:rsidR="00442660" w:rsidRPr="006E12D2">
        <w:rPr>
          <w:rFonts w:ascii="Times New Roman" w:hAnsi="Times New Roman" w:hint="eastAsia"/>
        </w:rPr>
        <w:t>寢室需求後，減列預算</w:t>
      </w:r>
      <w:r w:rsidR="00442660" w:rsidRPr="006E12D2">
        <w:rPr>
          <w:rFonts w:ascii="Times New Roman" w:hAnsi="Times New Roman" w:hint="eastAsia"/>
        </w:rPr>
        <w:t>2,909</w:t>
      </w:r>
      <w:r w:rsidR="00442660" w:rsidRPr="006E12D2">
        <w:rPr>
          <w:rFonts w:ascii="Times New Roman" w:hAnsi="Times New Roman" w:hint="eastAsia"/>
        </w:rPr>
        <w:t>萬</w:t>
      </w:r>
      <w:r w:rsidR="00442660" w:rsidRPr="006E12D2">
        <w:rPr>
          <w:rFonts w:ascii="Times New Roman" w:hAnsi="Times New Roman" w:hint="eastAsia"/>
        </w:rPr>
        <w:t>1,731</w:t>
      </w:r>
      <w:r w:rsidR="00442660" w:rsidRPr="006E12D2">
        <w:rPr>
          <w:rFonts w:ascii="Times New Roman" w:hAnsi="Times New Roman" w:hint="eastAsia"/>
        </w:rPr>
        <w:t>元</w:t>
      </w:r>
      <w:r w:rsidR="00D171DF" w:rsidRPr="006E12D2">
        <w:rPr>
          <w:rFonts w:ascii="Times New Roman" w:hAnsi="Times New Roman" w:hint="eastAsia"/>
        </w:rPr>
        <w:t>，</w:t>
      </w:r>
      <w:r w:rsidR="000B1C8C" w:rsidRPr="006E12D2">
        <w:rPr>
          <w:rFonts w:ascii="Times New Roman" w:hAnsi="Times New Roman" w:hint="eastAsia"/>
        </w:rPr>
        <w:t>但編號</w:t>
      </w:r>
      <w:r w:rsidR="000B1C8C" w:rsidRPr="006E12D2">
        <w:rPr>
          <w:rFonts w:ascii="Times New Roman" w:hAnsi="Times New Roman" w:hint="eastAsia"/>
        </w:rPr>
        <w:t>263</w:t>
      </w:r>
      <w:r w:rsidR="000B1C8C" w:rsidRPr="006E12D2">
        <w:rPr>
          <w:rFonts w:ascii="Times New Roman" w:hAnsi="Times New Roman" w:hint="eastAsia"/>
        </w:rPr>
        <w:t>營舍整修使用經費</w:t>
      </w:r>
      <w:r w:rsidR="000B1C8C" w:rsidRPr="006E12D2">
        <w:rPr>
          <w:rFonts w:ascii="Times New Roman" w:hAnsi="Times New Roman" w:hint="eastAsia"/>
        </w:rPr>
        <w:t>793</w:t>
      </w:r>
      <w:r w:rsidR="000B1C8C" w:rsidRPr="006E12D2">
        <w:rPr>
          <w:rFonts w:ascii="Times New Roman" w:hAnsi="Times New Roman" w:hint="eastAsia"/>
        </w:rPr>
        <w:t>萬</w:t>
      </w:r>
      <w:r w:rsidR="000B1C8C" w:rsidRPr="006E12D2">
        <w:rPr>
          <w:rFonts w:ascii="Times New Roman" w:hAnsi="Times New Roman" w:hint="eastAsia"/>
        </w:rPr>
        <w:t>5,000</w:t>
      </w:r>
      <w:r w:rsidR="000B1C8C" w:rsidRPr="006E12D2">
        <w:rPr>
          <w:rFonts w:ascii="Times New Roman" w:hAnsi="Times New Roman" w:hint="eastAsia"/>
        </w:rPr>
        <w:t>元，</w:t>
      </w:r>
      <w:proofErr w:type="gramStart"/>
      <w:r w:rsidR="000B1C8C" w:rsidRPr="006E12D2">
        <w:rPr>
          <w:rFonts w:ascii="Times New Roman" w:hAnsi="Times New Roman" w:hint="eastAsia"/>
        </w:rPr>
        <w:t>計淨減帳</w:t>
      </w:r>
      <w:proofErr w:type="gramEnd"/>
      <w:r w:rsidR="000B1C8C" w:rsidRPr="006E12D2">
        <w:rPr>
          <w:rFonts w:ascii="Times New Roman" w:hAnsi="Times New Roman" w:hint="eastAsia"/>
        </w:rPr>
        <w:t>2,115</w:t>
      </w:r>
      <w:r w:rsidR="000B1C8C" w:rsidRPr="006E12D2">
        <w:rPr>
          <w:rFonts w:ascii="Times New Roman" w:hAnsi="Times New Roman" w:hint="eastAsia"/>
        </w:rPr>
        <w:t>萬</w:t>
      </w:r>
      <w:r w:rsidR="000B1C8C" w:rsidRPr="006E12D2">
        <w:rPr>
          <w:rFonts w:ascii="Times New Roman" w:hAnsi="Times New Roman" w:hint="eastAsia"/>
        </w:rPr>
        <w:t>6,731</w:t>
      </w:r>
      <w:r w:rsidR="000B1C8C" w:rsidRPr="006E12D2">
        <w:rPr>
          <w:rFonts w:ascii="Times New Roman" w:hAnsi="Times New Roman" w:hint="eastAsia"/>
        </w:rPr>
        <w:t>元。</w:t>
      </w:r>
      <w:proofErr w:type="gramStart"/>
      <w:r w:rsidR="00B72469" w:rsidRPr="006E12D2">
        <w:rPr>
          <w:rFonts w:ascii="Times New Roman" w:hAnsi="Times New Roman" w:hint="eastAsia"/>
        </w:rPr>
        <w:t>嗣</w:t>
      </w:r>
      <w:proofErr w:type="gramEnd"/>
      <w:r w:rsidR="00B72469" w:rsidRPr="006E12D2">
        <w:rPr>
          <w:rFonts w:ascii="Times New Roman" w:hAnsi="Times New Roman" w:hint="eastAsia"/>
        </w:rPr>
        <w:t>本院於</w:t>
      </w:r>
      <w:r w:rsidR="00B72469" w:rsidRPr="006E12D2">
        <w:rPr>
          <w:rFonts w:ascii="Times New Roman" w:hAnsi="Times New Roman" w:hint="eastAsia"/>
        </w:rPr>
        <w:t>106</w:t>
      </w:r>
      <w:r w:rsidR="00B72469" w:rsidRPr="006E12D2">
        <w:rPr>
          <w:rFonts w:ascii="Times New Roman" w:hAnsi="Times New Roman" w:hint="eastAsia"/>
        </w:rPr>
        <w:t>年</w:t>
      </w:r>
      <w:r w:rsidR="00B72469" w:rsidRPr="006E12D2">
        <w:rPr>
          <w:rFonts w:ascii="Times New Roman" w:hAnsi="Times New Roman" w:hint="eastAsia"/>
        </w:rPr>
        <w:t>12</w:t>
      </w:r>
      <w:r w:rsidR="00B72469" w:rsidRPr="006E12D2">
        <w:rPr>
          <w:rFonts w:ascii="Times New Roman" w:hAnsi="Times New Roman" w:hint="eastAsia"/>
        </w:rPr>
        <w:t>月</w:t>
      </w:r>
      <w:r w:rsidR="00B72469" w:rsidRPr="006E12D2">
        <w:rPr>
          <w:rFonts w:ascii="Times New Roman" w:hAnsi="Times New Roman" w:hint="eastAsia"/>
        </w:rPr>
        <w:t>25</w:t>
      </w:r>
      <w:r w:rsidR="00B72469" w:rsidRPr="006E12D2">
        <w:rPr>
          <w:rFonts w:ascii="Times New Roman" w:hAnsi="Times New Roman" w:hint="eastAsia"/>
        </w:rPr>
        <w:t>日</w:t>
      </w:r>
      <w:r w:rsidR="00933A8C" w:rsidRPr="006E12D2">
        <w:rPr>
          <w:rFonts w:ascii="Times New Roman" w:hAnsi="Times New Roman" w:hint="eastAsia"/>
        </w:rPr>
        <w:t>赴</w:t>
      </w:r>
      <w:r w:rsidR="002A7E50" w:rsidRPr="006E12D2">
        <w:rPr>
          <w:rFonts w:ascii="Times New Roman" w:hAnsi="Times New Roman" w:hint="eastAsia"/>
        </w:rPr>
        <w:t>空軍官</w:t>
      </w:r>
      <w:proofErr w:type="gramStart"/>
      <w:r w:rsidR="00B87E38" w:rsidRPr="006E12D2">
        <w:rPr>
          <w:rFonts w:ascii="Times New Roman" w:hAnsi="Times New Roman" w:hint="eastAsia"/>
        </w:rPr>
        <w:t>校</w:t>
      </w:r>
      <w:r w:rsidR="00A33B53">
        <w:rPr>
          <w:rFonts w:ascii="Times New Roman" w:hAnsi="Times New Roman" w:hint="eastAsia"/>
        </w:rPr>
        <w:t>國求</w:t>
      </w:r>
      <w:proofErr w:type="gramEnd"/>
      <w:r w:rsidR="00A33B53">
        <w:rPr>
          <w:rFonts w:ascii="Times New Roman" w:hAnsi="Times New Roman" w:hint="eastAsia"/>
        </w:rPr>
        <w:t>中心</w:t>
      </w:r>
      <w:r w:rsidR="00D23285" w:rsidRPr="006E12D2">
        <w:rPr>
          <w:rFonts w:ascii="Times New Roman" w:hAnsi="Times New Roman" w:hint="eastAsia"/>
        </w:rPr>
        <w:t>現地履</w:t>
      </w:r>
      <w:proofErr w:type="gramStart"/>
      <w:r w:rsidR="00D23285" w:rsidRPr="006E12D2">
        <w:rPr>
          <w:rFonts w:ascii="Times New Roman" w:hAnsi="Times New Roman" w:hint="eastAsia"/>
        </w:rPr>
        <w:t>勘</w:t>
      </w:r>
      <w:proofErr w:type="gramEnd"/>
      <w:r w:rsidR="00EC119F" w:rsidRPr="006E12D2">
        <w:rPr>
          <w:rFonts w:ascii="Times New Roman" w:hAnsi="Times New Roman" w:hint="eastAsia"/>
        </w:rPr>
        <w:t>瞭解</w:t>
      </w:r>
      <w:r w:rsidR="00D23285" w:rsidRPr="006E12D2">
        <w:rPr>
          <w:rFonts w:ascii="Times New Roman" w:hAnsi="Times New Roman" w:hint="eastAsia"/>
        </w:rPr>
        <w:t>，</w:t>
      </w:r>
      <w:r w:rsidR="00EC119F" w:rsidRPr="006E12D2">
        <w:rPr>
          <w:rFonts w:ascii="Times New Roman" w:hAnsi="Times New Roman" w:hint="eastAsia"/>
        </w:rPr>
        <w:t>編號</w:t>
      </w:r>
      <w:r w:rsidR="00EC119F" w:rsidRPr="006E12D2">
        <w:rPr>
          <w:rFonts w:ascii="Times New Roman" w:hAnsi="Times New Roman" w:hint="eastAsia"/>
        </w:rPr>
        <w:t>263</w:t>
      </w:r>
      <w:proofErr w:type="gramStart"/>
      <w:r w:rsidR="00EC119F" w:rsidRPr="006E12D2">
        <w:rPr>
          <w:rFonts w:ascii="Times New Roman" w:hAnsi="Times New Roman" w:hint="eastAsia"/>
        </w:rPr>
        <w:t>營舍</w:t>
      </w:r>
      <w:r w:rsidR="007A6CA2" w:rsidRPr="006E12D2">
        <w:rPr>
          <w:rFonts w:ascii="Times New Roman" w:hAnsi="Times New Roman" w:hint="eastAsia"/>
        </w:rPr>
        <w:t>雖經</w:t>
      </w:r>
      <w:proofErr w:type="gramEnd"/>
      <w:r w:rsidR="00060441" w:rsidRPr="006E12D2">
        <w:rPr>
          <w:rFonts w:ascii="Times New Roman" w:hAnsi="Times New Roman" w:hint="eastAsia"/>
        </w:rPr>
        <w:t>重新</w:t>
      </w:r>
      <w:r w:rsidR="007A6CA2" w:rsidRPr="006E12D2">
        <w:rPr>
          <w:rFonts w:ascii="Times New Roman" w:hAnsi="Times New Roman" w:hint="eastAsia"/>
        </w:rPr>
        <w:t>整修，惟相關設施仍十分老舊，</w:t>
      </w:r>
      <w:proofErr w:type="gramStart"/>
      <w:r w:rsidR="007A6CA2" w:rsidRPr="006E12D2">
        <w:rPr>
          <w:rFonts w:ascii="Times New Roman" w:hAnsi="Times New Roman" w:hint="eastAsia"/>
        </w:rPr>
        <w:t>況</w:t>
      </w:r>
      <w:proofErr w:type="gramEnd"/>
      <w:r w:rsidR="007A6CA2" w:rsidRPr="006E12D2">
        <w:rPr>
          <w:rFonts w:ascii="Times New Roman" w:hAnsi="Times New Roman" w:hint="eastAsia"/>
        </w:rPr>
        <w:t>該營舍距離新建訓練廠棚、教學大樓逾</w:t>
      </w:r>
      <w:r w:rsidR="007A6CA2" w:rsidRPr="006E12D2">
        <w:rPr>
          <w:rFonts w:ascii="Times New Roman" w:hAnsi="Times New Roman" w:hint="eastAsia"/>
        </w:rPr>
        <w:t>1</w:t>
      </w:r>
      <w:r w:rsidR="007A6CA2" w:rsidRPr="006E12D2">
        <w:rPr>
          <w:rFonts w:ascii="Times New Roman" w:hAnsi="Times New Roman" w:hint="eastAsia"/>
        </w:rPr>
        <w:t>公里，受訓學員須自備交通工具往返，</w:t>
      </w:r>
      <w:r w:rsidR="00CF72CE" w:rsidRPr="006E12D2">
        <w:rPr>
          <w:rFonts w:ascii="Times New Roman" w:hAnsi="Times New Roman" w:hint="eastAsia"/>
        </w:rPr>
        <w:t>顯非</w:t>
      </w:r>
      <w:proofErr w:type="gramStart"/>
      <w:r w:rsidR="00C76EEB" w:rsidRPr="006E12D2">
        <w:rPr>
          <w:rFonts w:ascii="Times New Roman" w:hAnsi="Times New Roman" w:hint="eastAsia"/>
        </w:rPr>
        <w:t>最佳</w:t>
      </w:r>
      <w:r w:rsidR="00CF72CE" w:rsidRPr="006E12D2">
        <w:rPr>
          <w:rFonts w:ascii="Times New Roman" w:hAnsi="Times New Roman" w:hint="eastAsia"/>
        </w:rPr>
        <w:t>妥</w:t>
      </w:r>
      <w:proofErr w:type="gramEnd"/>
      <w:r w:rsidR="00CF72CE" w:rsidRPr="006E12D2">
        <w:rPr>
          <w:rFonts w:ascii="Times New Roman" w:hAnsi="Times New Roman" w:hint="eastAsia"/>
        </w:rPr>
        <w:t>適地點</w:t>
      </w:r>
      <w:r w:rsidR="00C76EEB" w:rsidRPr="006E12D2">
        <w:rPr>
          <w:rFonts w:ascii="Times New Roman" w:hAnsi="Times New Roman" w:hint="eastAsia"/>
        </w:rPr>
        <w:t>。</w:t>
      </w:r>
      <w:r w:rsidR="00076DD0" w:rsidRPr="006E12D2">
        <w:rPr>
          <w:rFonts w:ascii="Times New Roman" w:hAnsi="Times New Roman" w:hint="eastAsia"/>
        </w:rPr>
        <w:t>另</w:t>
      </w:r>
      <w:r w:rsidR="007A487C" w:rsidRPr="006E12D2">
        <w:rPr>
          <w:rFonts w:ascii="Times New Roman" w:hAnsi="Times New Roman" w:hint="eastAsia"/>
        </w:rPr>
        <w:t>據</w:t>
      </w:r>
      <w:r w:rsidR="00060441" w:rsidRPr="006E12D2">
        <w:rPr>
          <w:rFonts w:ascii="Times New Roman" w:hAnsi="Times New Roman" w:hint="eastAsia"/>
        </w:rPr>
        <w:t>國防</w:t>
      </w:r>
      <w:r w:rsidR="007A487C" w:rsidRPr="006E12D2">
        <w:rPr>
          <w:rFonts w:ascii="Times New Roman" w:hAnsi="Times New Roman" w:hint="eastAsia"/>
        </w:rPr>
        <w:t>部表示，</w:t>
      </w:r>
      <w:r w:rsidR="00FF113D" w:rsidRPr="006E12D2">
        <w:rPr>
          <w:rFonts w:ascii="Times New Roman" w:hAnsi="Times New Roman" w:hint="eastAsia"/>
        </w:rPr>
        <w:t>該營舍老舊屋頂無加蓋（內部漏水且悶熱），自啟用迄今</w:t>
      </w:r>
      <w:r w:rsidR="00076DD0" w:rsidRPr="006E12D2">
        <w:rPr>
          <w:rFonts w:ascii="Times New Roman" w:hAnsi="Times New Roman" w:hint="eastAsia"/>
        </w:rPr>
        <w:t>，</w:t>
      </w:r>
      <w:r w:rsidR="00B13295" w:rsidRPr="006E12D2">
        <w:rPr>
          <w:rFonts w:ascii="Times New Roman" w:hAnsi="Times New Roman" w:hint="eastAsia"/>
        </w:rPr>
        <w:t>受</w:t>
      </w:r>
      <w:r w:rsidR="00FF113D" w:rsidRPr="006E12D2">
        <w:rPr>
          <w:rFonts w:ascii="Times New Roman" w:hAnsi="Times New Roman" w:hint="eastAsia"/>
        </w:rPr>
        <w:t>訓</w:t>
      </w:r>
      <w:r w:rsidR="00B13295" w:rsidRPr="006E12D2">
        <w:rPr>
          <w:rFonts w:ascii="Times New Roman" w:hAnsi="Times New Roman" w:hint="eastAsia"/>
        </w:rPr>
        <w:t>學</w:t>
      </w:r>
      <w:r w:rsidR="00FF113D" w:rsidRPr="006E12D2">
        <w:rPr>
          <w:rFonts w:ascii="Times New Roman" w:hAnsi="Times New Roman" w:hint="eastAsia"/>
        </w:rPr>
        <w:t>員</w:t>
      </w:r>
      <w:proofErr w:type="gramStart"/>
      <w:r w:rsidR="00FF113D" w:rsidRPr="006E12D2">
        <w:rPr>
          <w:rFonts w:ascii="Times New Roman" w:hAnsi="Times New Roman" w:hint="eastAsia"/>
        </w:rPr>
        <w:t>反應均對寢室</w:t>
      </w:r>
      <w:proofErr w:type="gramEnd"/>
      <w:r w:rsidR="00FF113D" w:rsidRPr="006E12D2">
        <w:rPr>
          <w:rFonts w:ascii="Times New Roman" w:hAnsi="Times New Roman" w:hint="eastAsia"/>
        </w:rPr>
        <w:t>距離表達不便，建議應於棚廠周邊新建寢室大樓</w:t>
      </w:r>
      <w:r w:rsidR="00076DD0" w:rsidRPr="006E12D2">
        <w:rPr>
          <w:rFonts w:ascii="Times New Roman" w:hAnsi="Times New Roman" w:hint="eastAsia"/>
        </w:rPr>
        <w:t>。</w:t>
      </w:r>
      <w:r w:rsidR="00C60B35" w:rsidRPr="006E12D2">
        <w:rPr>
          <w:rFonts w:ascii="Times New Roman" w:hAnsi="Times New Roman" w:hint="eastAsia"/>
        </w:rPr>
        <w:t>此外</w:t>
      </w:r>
      <w:r w:rsidR="001D6C16" w:rsidRPr="006E12D2">
        <w:rPr>
          <w:rFonts w:ascii="Times New Roman" w:hAnsi="Times New Roman" w:hint="eastAsia"/>
        </w:rPr>
        <w:t>據本院調</w:t>
      </w:r>
      <w:r w:rsidR="005718BC" w:rsidRPr="006E12D2">
        <w:rPr>
          <w:rFonts w:ascii="Times New Roman" w:hAnsi="Times New Roman" w:hint="eastAsia"/>
        </w:rPr>
        <w:t>查</w:t>
      </w:r>
      <w:r w:rsidR="001D6C16" w:rsidRPr="006E12D2">
        <w:rPr>
          <w:rFonts w:ascii="Times New Roman" w:hAnsi="Times New Roman" w:hint="eastAsia"/>
        </w:rPr>
        <w:t>，</w:t>
      </w:r>
      <w:r w:rsidR="005718BC" w:rsidRPr="006E12D2">
        <w:rPr>
          <w:rFonts w:ascii="Times New Roman" w:hAnsi="Times New Roman" w:hint="eastAsia"/>
        </w:rPr>
        <w:t>該求生訓練中心</w:t>
      </w:r>
      <w:proofErr w:type="gramStart"/>
      <w:r w:rsidR="005718BC" w:rsidRPr="006E12D2">
        <w:rPr>
          <w:rFonts w:ascii="Times New Roman" w:hAnsi="Times New Roman" w:hint="eastAsia"/>
        </w:rPr>
        <w:t>年訓量</w:t>
      </w:r>
      <w:proofErr w:type="gramEnd"/>
      <w:r w:rsidR="005718BC" w:rsidRPr="006E12D2">
        <w:rPr>
          <w:rFonts w:ascii="Times New Roman" w:hAnsi="Times New Roman" w:hint="eastAsia"/>
        </w:rPr>
        <w:t>約為</w:t>
      </w:r>
      <w:r w:rsidR="005718BC" w:rsidRPr="006E12D2">
        <w:rPr>
          <w:rFonts w:ascii="Times New Roman" w:hAnsi="Times New Roman" w:hint="eastAsia"/>
        </w:rPr>
        <w:t>1,500~1,600</w:t>
      </w:r>
      <w:proofErr w:type="gramStart"/>
      <w:r w:rsidR="005718BC" w:rsidRPr="006E12D2">
        <w:rPr>
          <w:rFonts w:ascii="Times New Roman" w:hAnsi="Times New Roman" w:hint="eastAsia"/>
        </w:rPr>
        <w:t>餘員</w:t>
      </w:r>
      <w:proofErr w:type="gramEnd"/>
      <w:r w:rsidR="005718BC" w:rsidRPr="006E12D2">
        <w:rPr>
          <w:rFonts w:ascii="Times New Roman" w:hAnsi="Times New Roman" w:hint="eastAsia"/>
        </w:rPr>
        <w:t>，並</w:t>
      </w:r>
      <w:r w:rsidR="009243A5" w:rsidRPr="006E12D2">
        <w:rPr>
          <w:rFonts w:ascii="Times New Roman" w:hAnsi="Times New Roman" w:hint="eastAsia"/>
        </w:rPr>
        <w:t>須</w:t>
      </w:r>
      <w:r w:rsidR="005718BC" w:rsidRPr="006E12D2">
        <w:rPr>
          <w:rFonts w:ascii="Times New Roman" w:hAnsi="Times New Roman" w:hint="eastAsia"/>
        </w:rPr>
        <w:t>辦理初訓、</w:t>
      </w:r>
      <w:proofErr w:type="gramStart"/>
      <w:r w:rsidR="005718BC" w:rsidRPr="006E12D2">
        <w:rPr>
          <w:rFonts w:ascii="Times New Roman" w:hAnsi="Times New Roman" w:hint="eastAsia"/>
        </w:rPr>
        <w:t>複</w:t>
      </w:r>
      <w:proofErr w:type="gramEnd"/>
      <w:r w:rsidR="005718BC" w:rsidRPr="006E12D2">
        <w:rPr>
          <w:rFonts w:ascii="Times New Roman" w:hAnsi="Times New Roman" w:hint="eastAsia"/>
        </w:rPr>
        <w:t>訓等</w:t>
      </w:r>
      <w:r w:rsidR="009406E2" w:rsidRPr="006E12D2">
        <w:rPr>
          <w:rFonts w:ascii="Times New Roman" w:hAnsi="Times New Roman" w:hint="eastAsia"/>
        </w:rPr>
        <w:t>繁重</w:t>
      </w:r>
      <w:r w:rsidR="005718BC" w:rsidRPr="006E12D2">
        <w:rPr>
          <w:rFonts w:ascii="Times New Roman" w:hAnsi="Times New Roman" w:hint="eastAsia"/>
        </w:rPr>
        <w:t>業務，</w:t>
      </w:r>
      <w:r w:rsidR="009243A5" w:rsidRPr="006E12D2">
        <w:rPr>
          <w:rFonts w:ascii="Times New Roman" w:hAnsi="Times New Roman" w:hint="eastAsia"/>
        </w:rPr>
        <w:t>訓期密集，</w:t>
      </w:r>
      <w:r w:rsidR="00A978B5" w:rsidRPr="006E12D2">
        <w:rPr>
          <w:rFonts w:ascii="Times New Roman" w:hAnsi="Times New Roman" w:hint="eastAsia"/>
        </w:rPr>
        <w:lastRenderedPageBreak/>
        <w:t>工程會</w:t>
      </w:r>
      <w:r w:rsidR="00C70792" w:rsidRPr="006E12D2">
        <w:rPr>
          <w:rFonts w:ascii="Times New Roman" w:hAnsi="Times New Roman" w:hint="eastAsia"/>
        </w:rPr>
        <w:t>前揭</w:t>
      </w:r>
      <w:r w:rsidR="0040179F" w:rsidRPr="006E12D2">
        <w:rPr>
          <w:rFonts w:ascii="Times New Roman" w:hAnsi="Times New Roman" w:hint="eastAsia"/>
        </w:rPr>
        <w:t>2</w:t>
      </w:r>
      <w:r w:rsidR="0040179F" w:rsidRPr="006E12D2">
        <w:rPr>
          <w:rFonts w:ascii="Times New Roman" w:hAnsi="Times New Roman" w:hint="eastAsia"/>
        </w:rPr>
        <w:t>次</w:t>
      </w:r>
      <w:r w:rsidR="00FE4BF3" w:rsidRPr="006E12D2">
        <w:rPr>
          <w:rFonts w:ascii="Times New Roman" w:hAnsi="Times New Roman" w:hint="eastAsia"/>
        </w:rPr>
        <w:t>針對</w:t>
      </w:r>
      <w:r w:rsidR="00D56576" w:rsidRPr="006E12D2">
        <w:rPr>
          <w:rFonts w:ascii="Times New Roman" w:hAnsi="Times New Roman" w:hint="eastAsia"/>
        </w:rPr>
        <w:t>住宿</w:t>
      </w:r>
      <w:r w:rsidR="000128F6" w:rsidRPr="006E12D2">
        <w:rPr>
          <w:rFonts w:ascii="Times New Roman" w:hAnsi="Times New Roman" w:hint="eastAsia"/>
        </w:rPr>
        <w:t>房型</w:t>
      </w:r>
      <w:r w:rsidR="00834CF2" w:rsidRPr="006E12D2">
        <w:rPr>
          <w:rFonts w:ascii="Times New Roman" w:hAnsi="Times New Roman" w:hint="eastAsia"/>
        </w:rPr>
        <w:t>人數</w:t>
      </w:r>
      <w:r w:rsidR="00B4025B" w:rsidRPr="006E12D2">
        <w:rPr>
          <w:rFonts w:ascii="Times New Roman" w:hAnsi="Times New Roman" w:hint="eastAsia"/>
        </w:rPr>
        <w:t>多</w:t>
      </w:r>
      <w:r w:rsidR="0061635C" w:rsidRPr="006E12D2">
        <w:rPr>
          <w:rFonts w:ascii="Times New Roman" w:hAnsi="Times New Roman" w:hint="eastAsia"/>
        </w:rPr>
        <w:t>寡</w:t>
      </w:r>
      <w:r w:rsidR="002973DD" w:rsidRPr="006E12D2">
        <w:rPr>
          <w:rFonts w:ascii="Times New Roman" w:hAnsi="Times New Roman" w:hint="eastAsia"/>
        </w:rPr>
        <w:t>及</w:t>
      </w:r>
      <w:r w:rsidR="000543BD" w:rsidRPr="006E12D2">
        <w:rPr>
          <w:rFonts w:ascii="Times New Roman" w:hAnsi="Times New Roman" w:hint="eastAsia"/>
        </w:rPr>
        <w:t>未來</w:t>
      </w:r>
      <w:r w:rsidR="008873C9" w:rsidRPr="006E12D2">
        <w:rPr>
          <w:rFonts w:ascii="Times New Roman" w:hAnsi="Times New Roman" w:hint="eastAsia"/>
        </w:rPr>
        <w:t>空間閒置</w:t>
      </w:r>
      <w:r w:rsidR="00D56576" w:rsidRPr="006E12D2">
        <w:rPr>
          <w:rFonts w:ascii="Times New Roman" w:hAnsi="Times New Roman" w:hint="eastAsia"/>
        </w:rPr>
        <w:t>之</w:t>
      </w:r>
      <w:r w:rsidR="004E366B" w:rsidRPr="006E12D2">
        <w:rPr>
          <w:rFonts w:ascii="Times New Roman" w:hAnsi="Times New Roman" w:hint="eastAsia"/>
        </w:rPr>
        <w:t>審查意見</w:t>
      </w:r>
      <w:r w:rsidR="00D56576" w:rsidRPr="006E12D2">
        <w:rPr>
          <w:rFonts w:ascii="Times New Roman" w:hAnsi="Times New Roman" w:hint="eastAsia"/>
        </w:rPr>
        <w:t>實非涉及「</w:t>
      </w:r>
      <w:r w:rsidR="00C70792" w:rsidRPr="006E12D2">
        <w:rPr>
          <w:rFonts w:ascii="Times New Roman" w:hAnsi="Times New Roman" w:hint="eastAsia"/>
        </w:rPr>
        <w:t>公共</w:t>
      </w:r>
      <w:r w:rsidR="00D56576" w:rsidRPr="006E12D2">
        <w:rPr>
          <w:rFonts w:ascii="Times New Roman" w:hAnsi="Times New Roman" w:hint="eastAsia"/>
        </w:rPr>
        <w:t>工程專業」</w:t>
      </w:r>
      <w:r w:rsidR="004E366B" w:rsidRPr="006E12D2">
        <w:rPr>
          <w:rFonts w:ascii="Times New Roman" w:hAnsi="Times New Roman" w:hint="eastAsia"/>
        </w:rPr>
        <w:t>，</w:t>
      </w:r>
      <w:r w:rsidR="009406E2" w:rsidRPr="006E12D2">
        <w:rPr>
          <w:rFonts w:ascii="Times New Roman" w:hAnsi="Times New Roman" w:hint="eastAsia"/>
        </w:rPr>
        <w:t>未尊重國防部對於國求中心之</w:t>
      </w:r>
      <w:r w:rsidR="00741E86" w:rsidRPr="006E12D2">
        <w:rPr>
          <w:rFonts w:ascii="Times New Roman" w:hAnsi="Times New Roman" w:hint="eastAsia"/>
        </w:rPr>
        <w:t>完善</w:t>
      </w:r>
      <w:r w:rsidR="009406E2" w:rsidRPr="006E12D2">
        <w:rPr>
          <w:rFonts w:ascii="Times New Roman" w:hAnsi="Times New Roman" w:hint="eastAsia"/>
        </w:rPr>
        <w:t>整體規劃，</w:t>
      </w:r>
      <w:r w:rsidR="009F7EEC" w:rsidRPr="006E12D2">
        <w:rPr>
          <w:rFonts w:ascii="Times New Roman" w:hAnsi="Times New Roman" w:hint="eastAsia"/>
        </w:rPr>
        <w:t>而</w:t>
      </w:r>
      <w:r w:rsidR="000C396E" w:rsidRPr="006E12D2">
        <w:rPr>
          <w:rFonts w:ascii="Times New Roman" w:hAnsi="Times New Roman" w:hint="eastAsia"/>
        </w:rPr>
        <w:t>國防部</w:t>
      </w:r>
      <w:r w:rsidR="00BF67A4" w:rsidRPr="006E12D2">
        <w:rPr>
          <w:rFonts w:ascii="Times New Roman" w:hAnsi="Times New Roman" w:hint="eastAsia"/>
        </w:rPr>
        <w:t>未</w:t>
      </w:r>
      <w:proofErr w:type="gramStart"/>
      <w:r w:rsidR="0080671D" w:rsidRPr="006E12D2">
        <w:rPr>
          <w:rFonts w:ascii="Times New Roman" w:hAnsi="Times New Roman" w:hint="eastAsia"/>
        </w:rPr>
        <w:t>就</w:t>
      </w:r>
      <w:r w:rsidR="00451B88" w:rsidRPr="006E12D2">
        <w:rPr>
          <w:rFonts w:ascii="Times New Roman" w:hAnsi="Times New Roman" w:hint="eastAsia"/>
        </w:rPr>
        <w:t>訓量</w:t>
      </w:r>
      <w:proofErr w:type="gramEnd"/>
      <w:r w:rsidR="00452C83" w:rsidRPr="006E12D2">
        <w:rPr>
          <w:rFonts w:ascii="Times New Roman" w:hAnsi="Times New Roman" w:hint="eastAsia"/>
        </w:rPr>
        <w:t>實際需求等</w:t>
      </w:r>
      <w:r w:rsidR="00396EC7" w:rsidRPr="006E12D2">
        <w:rPr>
          <w:rFonts w:ascii="Times New Roman" w:hAnsi="Times New Roman" w:hint="eastAsia"/>
        </w:rPr>
        <w:t>專業</w:t>
      </w:r>
      <w:r w:rsidR="00A5206E" w:rsidRPr="006E12D2">
        <w:rPr>
          <w:rFonts w:ascii="Times New Roman" w:hAnsi="Times New Roman" w:hint="eastAsia"/>
        </w:rPr>
        <w:t>據</w:t>
      </w:r>
      <w:r w:rsidR="00013A75" w:rsidRPr="006E12D2">
        <w:rPr>
          <w:rFonts w:ascii="Times New Roman" w:hAnsi="Times New Roman" w:hint="eastAsia"/>
        </w:rPr>
        <w:t>理力爭</w:t>
      </w:r>
      <w:r w:rsidR="007A37A7" w:rsidRPr="006E12D2">
        <w:rPr>
          <w:rFonts w:ascii="Times New Roman" w:hAnsi="Times New Roman" w:hint="eastAsia"/>
        </w:rPr>
        <w:t>並</w:t>
      </w:r>
      <w:r w:rsidR="000C396E" w:rsidRPr="006E12D2">
        <w:rPr>
          <w:rFonts w:ascii="Times New Roman" w:hAnsi="Times New Roman" w:hint="eastAsia"/>
        </w:rPr>
        <w:t>提高層級與工程會協</w:t>
      </w:r>
      <w:r w:rsidR="00452C83" w:rsidRPr="006E12D2">
        <w:rPr>
          <w:rFonts w:ascii="Times New Roman" w:hAnsi="Times New Roman" w:hint="eastAsia"/>
        </w:rPr>
        <w:t>商</w:t>
      </w:r>
      <w:r w:rsidR="005718BC" w:rsidRPr="006E12D2">
        <w:rPr>
          <w:rFonts w:ascii="Times New Roman" w:hAnsi="Times New Roman" w:hint="eastAsia"/>
        </w:rPr>
        <w:t>，</w:t>
      </w:r>
      <w:r w:rsidR="009B025A" w:rsidRPr="006E12D2">
        <w:rPr>
          <w:rFonts w:ascii="Times New Roman" w:hAnsi="Times New Roman" w:hint="eastAsia"/>
        </w:rPr>
        <w:t>導致</w:t>
      </w:r>
      <w:r w:rsidR="00E646CC" w:rsidRPr="006E12D2">
        <w:rPr>
          <w:rFonts w:ascii="Times New Roman" w:hAnsi="Times New Roman" w:hint="eastAsia"/>
        </w:rPr>
        <w:t>現今完成</w:t>
      </w:r>
      <w:r w:rsidR="009B025A" w:rsidRPr="006E12D2">
        <w:rPr>
          <w:rFonts w:ascii="Times New Roman" w:hAnsi="Times New Roman" w:hint="eastAsia"/>
        </w:rPr>
        <w:t>之求生訓練中心體能恢復室功能受到限制</w:t>
      </w:r>
      <w:r w:rsidR="005718BC" w:rsidRPr="006E12D2">
        <w:rPr>
          <w:rFonts w:ascii="Times New Roman" w:hAnsi="Times New Roman" w:hint="eastAsia"/>
        </w:rPr>
        <w:t>。</w:t>
      </w:r>
    </w:p>
    <w:p w:rsidR="00B67DDE" w:rsidRPr="006E12D2" w:rsidRDefault="00FF113D" w:rsidP="00B156AD">
      <w:pPr>
        <w:pStyle w:val="3"/>
        <w:ind w:left="1360" w:hanging="680"/>
        <w:rPr>
          <w:rFonts w:ascii="Times New Roman" w:hAnsi="Times New Roman"/>
        </w:rPr>
      </w:pPr>
      <w:r w:rsidRPr="006E12D2">
        <w:rPr>
          <w:rFonts w:ascii="Times New Roman" w:hAnsi="Times New Roman" w:hint="eastAsia"/>
        </w:rPr>
        <w:t>綜上</w:t>
      </w:r>
      <w:r w:rsidR="00774D91" w:rsidRPr="006E12D2">
        <w:rPr>
          <w:rFonts w:ascii="Times New Roman" w:hAnsi="Times New Roman" w:hint="eastAsia"/>
        </w:rPr>
        <w:t>，</w:t>
      </w:r>
      <w:r w:rsidR="003C53BC" w:rsidRPr="006E12D2">
        <w:rPr>
          <w:rFonts w:ascii="Times New Roman" w:hAnsi="Times New Roman" w:hint="eastAsia"/>
        </w:rPr>
        <w:t>工程會</w:t>
      </w:r>
      <w:r w:rsidR="00A367DF" w:rsidRPr="006E12D2">
        <w:rPr>
          <w:rFonts w:ascii="Times New Roman" w:hAnsi="Times New Roman" w:hint="eastAsia"/>
        </w:rPr>
        <w:t>審查國防部「空勤人員求生訓練裝備籌建案」基本設計圖說</w:t>
      </w:r>
      <w:r w:rsidR="009B025A" w:rsidRPr="006E12D2">
        <w:rPr>
          <w:rFonts w:ascii="Times New Roman" w:hAnsi="Times New Roman" w:hint="eastAsia"/>
        </w:rPr>
        <w:t>之工程專業部分</w:t>
      </w:r>
      <w:r w:rsidR="00F440CD" w:rsidRPr="006E12D2">
        <w:rPr>
          <w:rFonts w:ascii="Times New Roman" w:hAnsi="Times New Roman" w:hint="eastAsia"/>
        </w:rPr>
        <w:t>，對於體能恢復室</w:t>
      </w:r>
      <w:r w:rsidR="00693491" w:rsidRPr="006E12D2">
        <w:rPr>
          <w:rFonts w:ascii="Times New Roman" w:hAnsi="Times New Roman" w:hint="eastAsia"/>
        </w:rPr>
        <w:t>（寢室）</w:t>
      </w:r>
      <w:r w:rsidR="00B17244" w:rsidRPr="006E12D2">
        <w:rPr>
          <w:rFonts w:ascii="Times New Roman" w:hAnsi="Times New Roman" w:hint="eastAsia"/>
        </w:rPr>
        <w:t>規劃</w:t>
      </w:r>
      <w:r w:rsidR="00F440CD" w:rsidRPr="006E12D2">
        <w:rPr>
          <w:rFonts w:ascii="Times New Roman" w:hAnsi="Times New Roman" w:hint="eastAsia"/>
        </w:rPr>
        <w:t>於教學大樓之</w:t>
      </w:r>
      <w:r w:rsidR="00B17244" w:rsidRPr="006E12D2">
        <w:rPr>
          <w:rFonts w:ascii="Times New Roman" w:hAnsi="Times New Roman" w:hint="eastAsia"/>
        </w:rPr>
        <w:t>設計</w:t>
      </w:r>
      <w:r w:rsidR="0000537C" w:rsidRPr="006E12D2">
        <w:rPr>
          <w:rFonts w:ascii="Times New Roman" w:hAnsi="Times New Roman" w:hint="eastAsia"/>
        </w:rPr>
        <w:t>有異議時，</w:t>
      </w:r>
      <w:proofErr w:type="gramStart"/>
      <w:r w:rsidR="00F440CD" w:rsidRPr="006E12D2">
        <w:rPr>
          <w:rFonts w:ascii="Times New Roman" w:hAnsi="Times New Roman" w:hint="eastAsia"/>
        </w:rPr>
        <w:t>允宜</w:t>
      </w:r>
      <w:r w:rsidR="003C53BC" w:rsidRPr="006E12D2">
        <w:rPr>
          <w:rFonts w:ascii="Times New Roman" w:hAnsi="Times New Roman" w:hint="eastAsia"/>
        </w:rPr>
        <w:t>依</w:t>
      </w:r>
      <w:proofErr w:type="gramEnd"/>
      <w:r w:rsidR="003C53BC" w:rsidRPr="006E12D2">
        <w:rPr>
          <w:rFonts w:ascii="Times New Roman" w:hAnsi="Times New Roman" w:hint="eastAsia"/>
        </w:rPr>
        <w:t>「政府公共工程計畫與經費審議作業要點」審慎考量個案計畫之特殊性、</w:t>
      </w:r>
      <w:r w:rsidR="002F5092" w:rsidRPr="006E12D2">
        <w:rPr>
          <w:rFonts w:ascii="Times New Roman" w:hAnsi="Times New Roman" w:hint="eastAsia"/>
        </w:rPr>
        <w:t>永續</w:t>
      </w:r>
      <w:r w:rsidR="003C53BC" w:rsidRPr="006E12D2">
        <w:rPr>
          <w:rFonts w:ascii="Times New Roman" w:hAnsi="Times New Roman" w:hint="eastAsia"/>
        </w:rPr>
        <w:t>發展及其</w:t>
      </w:r>
      <w:r w:rsidR="00230278" w:rsidRPr="006E12D2">
        <w:rPr>
          <w:rFonts w:ascii="Times New Roman" w:hAnsi="Times New Roman" w:hint="eastAsia"/>
        </w:rPr>
        <w:t>能有</w:t>
      </w:r>
      <w:r w:rsidR="003C53BC" w:rsidRPr="006E12D2">
        <w:rPr>
          <w:rFonts w:ascii="Times New Roman" w:hAnsi="Times New Roman" w:hint="eastAsia"/>
        </w:rPr>
        <w:t>效</w:t>
      </w:r>
      <w:r w:rsidR="00230278" w:rsidRPr="006E12D2">
        <w:rPr>
          <w:rFonts w:ascii="Times New Roman" w:hAnsi="Times New Roman" w:hint="eastAsia"/>
        </w:rPr>
        <w:t>利用</w:t>
      </w:r>
      <w:r w:rsidR="00A367DF" w:rsidRPr="006E12D2">
        <w:rPr>
          <w:rFonts w:ascii="Times New Roman" w:hAnsi="Times New Roman" w:hint="eastAsia"/>
        </w:rPr>
        <w:t>，</w:t>
      </w:r>
      <w:r w:rsidR="00F440CD" w:rsidRPr="006E12D2">
        <w:rPr>
          <w:rFonts w:ascii="Times New Roman" w:hAnsi="Times New Roman" w:hint="eastAsia"/>
        </w:rPr>
        <w:t>並</w:t>
      </w:r>
      <w:r w:rsidR="00A367DF" w:rsidRPr="006E12D2">
        <w:rPr>
          <w:rFonts w:ascii="Times New Roman" w:hAnsi="Times New Roman" w:hint="eastAsia"/>
        </w:rPr>
        <w:t>酌情至現地實</w:t>
      </w:r>
      <w:proofErr w:type="gramStart"/>
      <w:r w:rsidR="00A367DF" w:rsidRPr="006E12D2">
        <w:rPr>
          <w:rFonts w:ascii="Times New Roman" w:hAnsi="Times New Roman" w:hint="eastAsia"/>
        </w:rPr>
        <w:t>勘</w:t>
      </w:r>
      <w:proofErr w:type="gramEnd"/>
      <w:r w:rsidR="00F440CD" w:rsidRPr="006E12D2">
        <w:rPr>
          <w:rFonts w:ascii="Times New Roman" w:hAnsi="Times New Roman" w:hint="eastAsia"/>
        </w:rPr>
        <w:t>，以瞭解實情</w:t>
      </w:r>
      <w:r w:rsidR="003C53BC" w:rsidRPr="006E12D2">
        <w:rPr>
          <w:rFonts w:ascii="Times New Roman" w:hAnsi="Times New Roman" w:hint="eastAsia"/>
        </w:rPr>
        <w:t>；</w:t>
      </w:r>
      <w:r w:rsidR="00F440CD" w:rsidRPr="006E12D2">
        <w:rPr>
          <w:rFonts w:ascii="Times New Roman" w:hAnsi="Times New Roman" w:hint="eastAsia"/>
        </w:rPr>
        <w:t>惟</w:t>
      </w:r>
      <w:r w:rsidR="00703DB8" w:rsidRPr="006E12D2">
        <w:rPr>
          <w:rFonts w:ascii="Times New Roman" w:hAnsi="Times New Roman" w:hint="eastAsia"/>
        </w:rPr>
        <w:t>本案審查期間</w:t>
      </w:r>
      <w:r w:rsidR="003A5791" w:rsidRPr="006E12D2">
        <w:rPr>
          <w:rFonts w:ascii="Times New Roman" w:hAnsi="Times New Roman" w:hint="eastAsia"/>
        </w:rPr>
        <w:t>工程會</w:t>
      </w:r>
      <w:proofErr w:type="gramStart"/>
      <w:r w:rsidR="001C5FFB" w:rsidRPr="006E12D2">
        <w:rPr>
          <w:rFonts w:ascii="Times New Roman" w:hAnsi="Times New Roman" w:hint="eastAsia"/>
        </w:rPr>
        <w:t>並</w:t>
      </w:r>
      <w:r w:rsidR="003A5791" w:rsidRPr="006E12D2">
        <w:rPr>
          <w:rFonts w:ascii="Times New Roman" w:hAnsi="Times New Roman" w:hint="eastAsia"/>
        </w:rPr>
        <w:t>未</w:t>
      </w:r>
      <w:r w:rsidR="0044272C" w:rsidRPr="006E12D2">
        <w:rPr>
          <w:rFonts w:ascii="Times New Roman" w:hAnsi="Times New Roman" w:hint="eastAsia"/>
        </w:rPr>
        <w:t>赴</w:t>
      </w:r>
      <w:r w:rsidR="003A5791" w:rsidRPr="006E12D2">
        <w:rPr>
          <w:rFonts w:ascii="Times New Roman" w:hAnsi="Times New Roman" w:hint="eastAsia"/>
        </w:rPr>
        <w:t>現地</w:t>
      </w:r>
      <w:proofErr w:type="gramEnd"/>
      <w:r w:rsidR="003A5791" w:rsidRPr="006E12D2">
        <w:rPr>
          <w:rFonts w:ascii="Times New Roman" w:hAnsi="Times New Roman" w:hint="eastAsia"/>
        </w:rPr>
        <w:t>實</w:t>
      </w:r>
      <w:proofErr w:type="gramStart"/>
      <w:r w:rsidR="003A5791" w:rsidRPr="006E12D2">
        <w:rPr>
          <w:rFonts w:ascii="Times New Roman" w:hAnsi="Times New Roman" w:hint="eastAsia"/>
        </w:rPr>
        <w:t>勘</w:t>
      </w:r>
      <w:proofErr w:type="gramEnd"/>
      <w:r w:rsidR="003C53BC" w:rsidRPr="006E12D2">
        <w:rPr>
          <w:rFonts w:ascii="Times New Roman" w:hAnsi="Times New Roman" w:hint="eastAsia"/>
        </w:rPr>
        <w:t>，</w:t>
      </w:r>
      <w:r w:rsidR="00877D9C" w:rsidRPr="006E12D2">
        <w:rPr>
          <w:rFonts w:ascii="Times New Roman" w:hAnsi="Times New Roman" w:hint="eastAsia"/>
        </w:rPr>
        <w:t>2</w:t>
      </w:r>
      <w:r w:rsidR="00877D9C" w:rsidRPr="006E12D2">
        <w:rPr>
          <w:rFonts w:ascii="Times New Roman" w:hAnsi="Times New Roman" w:hint="eastAsia"/>
        </w:rPr>
        <w:t>次書面審查意見</w:t>
      </w:r>
      <w:r w:rsidR="0012790B" w:rsidRPr="006E12D2">
        <w:rPr>
          <w:rFonts w:ascii="Times New Roman" w:hAnsi="Times New Roman" w:hint="eastAsia"/>
        </w:rPr>
        <w:t>亦</w:t>
      </w:r>
      <w:r w:rsidR="00877D9C" w:rsidRPr="006E12D2">
        <w:rPr>
          <w:rFonts w:ascii="Times New Roman" w:hAnsi="Times New Roman" w:hint="eastAsia"/>
        </w:rPr>
        <w:t>未</w:t>
      </w:r>
      <w:r w:rsidR="00BE7272" w:rsidRPr="006E12D2">
        <w:rPr>
          <w:rFonts w:ascii="Times New Roman" w:hAnsi="Times New Roman" w:hint="eastAsia"/>
        </w:rPr>
        <w:t>言</w:t>
      </w:r>
      <w:r w:rsidR="00877D9C" w:rsidRPr="006E12D2">
        <w:rPr>
          <w:rFonts w:ascii="Times New Roman" w:hAnsi="Times New Roman" w:hint="eastAsia"/>
        </w:rPr>
        <w:t>及「公共工程專業</w:t>
      </w:r>
      <w:r w:rsidR="003C5C41" w:rsidRPr="006E12D2">
        <w:rPr>
          <w:rFonts w:ascii="Times New Roman" w:hAnsi="Times New Roman" w:hint="eastAsia"/>
        </w:rPr>
        <w:t>技術</w:t>
      </w:r>
      <w:r w:rsidR="0012790B" w:rsidRPr="006E12D2">
        <w:rPr>
          <w:rFonts w:ascii="Times New Roman" w:hAnsi="Times New Roman" w:hint="eastAsia"/>
        </w:rPr>
        <w:t>」</w:t>
      </w:r>
      <w:r w:rsidR="003C5C41" w:rsidRPr="006E12D2">
        <w:rPr>
          <w:rFonts w:ascii="Times New Roman" w:hAnsi="Times New Roman" w:hint="eastAsia"/>
        </w:rPr>
        <w:t>核心</w:t>
      </w:r>
      <w:r w:rsidR="0044326A" w:rsidRPr="006E12D2">
        <w:rPr>
          <w:rFonts w:ascii="Times New Roman" w:hAnsi="Times New Roman" w:hint="eastAsia"/>
        </w:rPr>
        <w:t>，</w:t>
      </w:r>
      <w:r w:rsidR="00EA3A2D" w:rsidRPr="006E12D2">
        <w:rPr>
          <w:rFonts w:ascii="Times New Roman" w:hAnsi="Times New Roman" w:hint="eastAsia"/>
        </w:rPr>
        <w:t>影響</w:t>
      </w:r>
      <w:r w:rsidR="00652131" w:rsidRPr="006E12D2">
        <w:rPr>
          <w:rFonts w:ascii="Times New Roman" w:hAnsi="Times New Roman" w:hint="eastAsia"/>
        </w:rPr>
        <w:t>國防部原先</w:t>
      </w:r>
      <w:r w:rsidR="0044043B" w:rsidRPr="006E12D2">
        <w:rPr>
          <w:rFonts w:ascii="Times New Roman" w:hAnsi="Times New Roman" w:hint="eastAsia"/>
        </w:rPr>
        <w:t>訓練</w:t>
      </w:r>
      <w:r w:rsidR="00533479" w:rsidRPr="006E12D2">
        <w:rPr>
          <w:rFonts w:ascii="Times New Roman" w:hAnsi="Times New Roman" w:hint="eastAsia"/>
        </w:rPr>
        <w:t>場域</w:t>
      </w:r>
      <w:r w:rsidR="0044043B" w:rsidRPr="006E12D2">
        <w:rPr>
          <w:rFonts w:ascii="Times New Roman" w:hAnsi="Times New Roman" w:hint="eastAsia"/>
        </w:rPr>
        <w:t>與住宿需求合一之完整規劃，</w:t>
      </w:r>
      <w:r w:rsidR="001456E2" w:rsidRPr="006E12D2">
        <w:rPr>
          <w:rFonts w:ascii="Times New Roman" w:hAnsi="Times New Roman" w:hint="eastAsia"/>
        </w:rPr>
        <w:t>以</w:t>
      </w:r>
      <w:r w:rsidR="00B77372" w:rsidRPr="006E12D2">
        <w:rPr>
          <w:rFonts w:ascii="Times New Roman" w:hAnsi="Times New Roman" w:hint="eastAsia"/>
        </w:rPr>
        <w:t>致</w:t>
      </w:r>
      <w:r w:rsidR="00F440CD" w:rsidRPr="006E12D2">
        <w:rPr>
          <w:rFonts w:ascii="Times New Roman" w:hAnsi="Times New Roman" w:hint="eastAsia"/>
        </w:rPr>
        <w:t>國防</w:t>
      </w:r>
      <w:r w:rsidR="003C53BC" w:rsidRPr="006E12D2">
        <w:rPr>
          <w:rFonts w:ascii="Times New Roman" w:hAnsi="Times New Roman" w:hint="eastAsia"/>
        </w:rPr>
        <w:t>部</w:t>
      </w:r>
      <w:proofErr w:type="gramStart"/>
      <w:r w:rsidR="003A5791" w:rsidRPr="006E12D2">
        <w:rPr>
          <w:rFonts w:ascii="Times New Roman" w:hAnsi="Times New Roman" w:hint="eastAsia"/>
        </w:rPr>
        <w:t>囿</w:t>
      </w:r>
      <w:proofErr w:type="gramEnd"/>
      <w:r w:rsidR="003A5791" w:rsidRPr="006E12D2">
        <w:rPr>
          <w:rFonts w:ascii="Times New Roman" w:hAnsi="Times New Roman" w:hint="eastAsia"/>
        </w:rPr>
        <w:t>於興建期程</w:t>
      </w:r>
      <w:r w:rsidR="00C7747D" w:rsidRPr="006E12D2">
        <w:rPr>
          <w:rFonts w:ascii="Times New Roman" w:hAnsi="Times New Roman" w:hint="eastAsia"/>
        </w:rPr>
        <w:t>及</w:t>
      </w:r>
      <w:r w:rsidR="00F440CD" w:rsidRPr="006E12D2">
        <w:rPr>
          <w:rFonts w:ascii="Times New Roman" w:hAnsi="Times New Roman" w:hint="eastAsia"/>
        </w:rPr>
        <w:t>預算</w:t>
      </w:r>
      <w:r w:rsidR="003C53BC" w:rsidRPr="006E12D2">
        <w:rPr>
          <w:rFonts w:ascii="Times New Roman" w:hAnsi="Times New Roman" w:hint="eastAsia"/>
        </w:rPr>
        <w:t>考量</w:t>
      </w:r>
      <w:r w:rsidR="00173D9B" w:rsidRPr="006E12D2">
        <w:rPr>
          <w:rFonts w:ascii="Times New Roman" w:hAnsi="Times New Roman" w:hint="eastAsia"/>
        </w:rPr>
        <w:t>，</w:t>
      </w:r>
      <w:r w:rsidR="003A5791" w:rsidRPr="006E12D2">
        <w:rPr>
          <w:rFonts w:ascii="Times New Roman" w:hAnsi="Times New Roman" w:hint="eastAsia"/>
        </w:rPr>
        <w:t>遂</w:t>
      </w:r>
      <w:r w:rsidR="00371DBD" w:rsidRPr="006E12D2">
        <w:rPr>
          <w:rFonts w:ascii="Times New Roman" w:hAnsi="Times New Roman" w:hint="eastAsia"/>
        </w:rPr>
        <w:t>依工程會審查意見</w:t>
      </w:r>
      <w:r w:rsidR="003C53BC" w:rsidRPr="006E12D2">
        <w:rPr>
          <w:rFonts w:ascii="Times New Roman" w:hAnsi="Times New Roman" w:hint="eastAsia"/>
        </w:rPr>
        <w:t>刪除教學大樓原設計之體能恢復室，改由已屆使用年限之編號</w:t>
      </w:r>
      <w:r w:rsidR="003C53BC" w:rsidRPr="006E12D2">
        <w:rPr>
          <w:rFonts w:ascii="Times New Roman" w:hAnsi="Times New Roman" w:hint="eastAsia"/>
        </w:rPr>
        <w:t>263</w:t>
      </w:r>
      <w:r w:rsidR="003C53BC" w:rsidRPr="006E12D2">
        <w:rPr>
          <w:rFonts w:ascii="Times New Roman" w:hAnsi="Times New Roman" w:hint="eastAsia"/>
        </w:rPr>
        <w:t>營舍整修後使用</w:t>
      </w:r>
      <w:r w:rsidR="00FB2488" w:rsidRPr="006E12D2">
        <w:rPr>
          <w:rFonts w:ascii="Times New Roman" w:hAnsi="Times New Roman" w:hint="eastAsia"/>
        </w:rPr>
        <w:t>；</w:t>
      </w:r>
      <w:r w:rsidR="007177B6" w:rsidRPr="006E12D2">
        <w:rPr>
          <w:rFonts w:ascii="Times New Roman" w:hAnsi="Times New Roman" w:hint="eastAsia"/>
        </w:rPr>
        <w:t>然</w:t>
      </w:r>
      <w:r w:rsidR="00371DBD" w:rsidRPr="006E12D2">
        <w:rPr>
          <w:rFonts w:ascii="Times New Roman" w:hAnsi="Times New Roman" w:hint="eastAsia"/>
        </w:rPr>
        <w:t>該處</w:t>
      </w:r>
      <w:r w:rsidR="003C53BC" w:rsidRPr="006E12D2">
        <w:rPr>
          <w:rFonts w:ascii="Times New Roman" w:hAnsi="Times New Roman" w:hint="eastAsia"/>
        </w:rPr>
        <w:t>離新建訓練廠棚</w:t>
      </w:r>
      <w:r w:rsidR="007177B6" w:rsidRPr="006E12D2">
        <w:rPr>
          <w:rFonts w:ascii="Times New Roman" w:hAnsi="Times New Roman" w:hint="eastAsia"/>
        </w:rPr>
        <w:t>及</w:t>
      </w:r>
      <w:r w:rsidR="003C53BC" w:rsidRPr="006E12D2">
        <w:rPr>
          <w:rFonts w:ascii="Times New Roman" w:hAnsi="Times New Roman" w:hint="eastAsia"/>
        </w:rPr>
        <w:t>教學大樓逾</w:t>
      </w:r>
      <w:r w:rsidR="003C53BC" w:rsidRPr="006E12D2">
        <w:rPr>
          <w:rFonts w:ascii="Times New Roman" w:hAnsi="Times New Roman" w:hint="eastAsia"/>
        </w:rPr>
        <w:t>1</w:t>
      </w:r>
      <w:r w:rsidR="003C53BC" w:rsidRPr="006E12D2">
        <w:rPr>
          <w:rFonts w:ascii="Times New Roman" w:hAnsi="Times New Roman" w:hint="eastAsia"/>
        </w:rPr>
        <w:t>公里</w:t>
      </w:r>
      <w:r w:rsidR="007177B6" w:rsidRPr="006E12D2">
        <w:rPr>
          <w:rFonts w:ascii="Times New Roman" w:hAnsi="Times New Roman" w:hint="eastAsia"/>
        </w:rPr>
        <w:t>之遠</w:t>
      </w:r>
      <w:r w:rsidR="003C53BC" w:rsidRPr="006E12D2">
        <w:rPr>
          <w:rFonts w:ascii="Times New Roman" w:hAnsi="Times New Roman" w:hint="eastAsia"/>
        </w:rPr>
        <w:t>，</w:t>
      </w:r>
      <w:r w:rsidR="007177B6" w:rsidRPr="006E12D2">
        <w:rPr>
          <w:rFonts w:ascii="Times New Roman" w:hAnsi="Times New Roman" w:hint="eastAsia"/>
        </w:rPr>
        <w:t>學員耗費相當大</w:t>
      </w:r>
      <w:r w:rsidR="009A7B5D" w:rsidRPr="006E12D2">
        <w:rPr>
          <w:rFonts w:ascii="Times New Roman" w:hAnsi="Times New Roman" w:hint="eastAsia"/>
        </w:rPr>
        <w:t>之</w:t>
      </w:r>
      <w:r w:rsidR="007177B6" w:rsidRPr="006E12D2">
        <w:rPr>
          <w:rFonts w:ascii="Times New Roman" w:hAnsi="Times New Roman" w:hint="eastAsia"/>
        </w:rPr>
        <w:t>體能後</w:t>
      </w:r>
      <w:r w:rsidR="003A5791" w:rsidRPr="006E12D2">
        <w:rPr>
          <w:rFonts w:ascii="Times New Roman" w:hAnsi="Times New Roman" w:hint="eastAsia"/>
        </w:rPr>
        <w:t>又</w:t>
      </w:r>
      <w:r w:rsidR="003C53BC" w:rsidRPr="006E12D2">
        <w:rPr>
          <w:rFonts w:ascii="Times New Roman" w:hAnsi="Times New Roman" w:hint="eastAsia"/>
        </w:rPr>
        <w:t>須自備交通工具往返，</w:t>
      </w:r>
      <w:r w:rsidR="002B12D0" w:rsidRPr="006E12D2">
        <w:rPr>
          <w:rFonts w:ascii="Times New Roman" w:hAnsi="Times New Roman" w:hint="eastAsia"/>
        </w:rPr>
        <w:t>受訓學員普遍反映不佳，</w:t>
      </w:r>
      <w:r w:rsidR="0099404A" w:rsidRPr="006E12D2">
        <w:rPr>
          <w:rFonts w:ascii="Times New Roman" w:hAnsi="Times New Roman" w:hint="eastAsia"/>
        </w:rPr>
        <w:t>顯見工程會當年之審查意見</w:t>
      </w:r>
      <w:r w:rsidR="00894475" w:rsidRPr="006E12D2">
        <w:rPr>
          <w:rFonts w:ascii="Times New Roman" w:hAnsi="Times New Roman" w:hint="eastAsia"/>
        </w:rPr>
        <w:t>缺乏</w:t>
      </w:r>
      <w:r w:rsidR="00481FC7" w:rsidRPr="006E12D2">
        <w:rPr>
          <w:rFonts w:ascii="Times New Roman" w:hAnsi="Times New Roman" w:hint="eastAsia"/>
        </w:rPr>
        <w:t>尊重國防部之</w:t>
      </w:r>
      <w:r w:rsidR="00894475" w:rsidRPr="006E12D2">
        <w:rPr>
          <w:rFonts w:ascii="Times New Roman" w:hAnsi="Times New Roman" w:hint="eastAsia"/>
        </w:rPr>
        <w:t>專業考量</w:t>
      </w:r>
      <w:r w:rsidR="0099404A" w:rsidRPr="006E12D2">
        <w:rPr>
          <w:rFonts w:ascii="Times New Roman" w:hAnsi="Times New Roman" w:hint="eastAsia"/>
        </w:rPr>
        <w:t>，</w:t>
      </w:r>
      <w:r w:rsidR="00DE065F" w:rsidRPr="006E12D2">
        <w:rPr>
          <w:rFonts w:ascii="Times New Roman" w:hAnsi="Times New Roman" w:hint="eastAsia"/>
        </w:rPr>
        <w:t>不符機關</w:t>
      </w:r>
      <w:r w:rsidR="00481FC7" w:rsidRPr="006E12D2">
        <w:rPr>
          <w:rFonts w:ascii="Times New Roman" w:hAnsi="Times New Roman" w:hint="eastAsia"/>
        </w:rPr>
        <w:t>實際</w:t>
      </w:r>
      <w:r w:rsidR="00DE065F" w:rsidRPr="006E12D2">
        <w:rPr>
          <w:rFonts w:ascii="Times New Roman" w:hAnsi="Times New Roman" w:hint="eastAsia"/>
        </w:rPr>
        <w:t>需求</w:t>
      </w:r>
      <w:r w:rsidR="00D671C2" w:rsidRPr="006E12D2">
        <w:rPr>
          <w:rFonts w:ascii="Times New Roman" w:hAnsi="Times New Roman" w:hint="eastAsia"/>
        </w:rPr>
        <w:t>；</w:t>
      </w:r>
      <w:r w:rsidR="0099404A" w:rsidRPr="006E12D2">
        <w:rPr>
          <w:rFonts w:ascii="Times New Roman" w:hAnsi="Times New Roman" w:hint="eastAsia"/>
        </w:rPr>
        <w:t>國防部</w:t>
      </w:r>
      <w:r w:rsidR="00D671C2" w:rsidRPr="006E12D2">
        <w:rPr>
          <w:rFonts w:ascii="Times New Roman" w:hAnsi="Times New Roman" w:hint="eastAsia"/>
        </w:rPr>
        <w:t>亦</w:t>
      </w:r>
      <w:proofErr w:type="gramStart"/>
      <w:r w:rsidR="00B24936" w:rsidRPr="006E12D2">
        <w:rPr>
          <w:rFonts w:ascii="Times New Roman" w:hAnsi="Times New Roman" w:hint="eastAsia"/>
        </w:rPr>
        <w:t>未</w:t>
      </w:r>
      <w:r w:rsidR="00C6002A" w:rsidRPr="006E12D2">
        <w:rPr>
          <w:rFonts w:ascii="Times New Roman" w:hAnsi="Times New Roman" w:hint="eastAsia"/>
        </w:rPr>
        <w:t>就訓期</w:t>
      </w:r>
      <w:proofErr w:type="gramEnd"/>
      <w:r w:rsidR="00C6002A" w:rsidRPr="006E12D2">
        <w:rPr>
          <w:rFonts w:ascii="Times New Roman" w:hAnsi="Times New Roman" w:hint="eastAsia"/>
        </w:rPr>
        <w:t>密集繁重等</w:t>
      </w:r>
      <w:r w:rsidR="00B24936" w:rsidRPr="006E12D2">
        <w:rPr>
          <w:rFonts w:ascii="Times New Roman" w:hAnsi="Times New Roman" w:hint="eastAsia"/>
        </w:rPr>
        <w:t>專業</w:t>
      </w:r>
      <w:r w:rsidR="00DC4CBB" w:rsidRPr="006E12D2">
        <w:rPr>
          <w:rFonts w:ascii="Times New Roman" w:hAnsi="Times New Roman" w:hint="eastAsia"/>
        </w:rPr>
        <w:t>據理力爭</w:t>
      </w:r>
      <w:r w:rsidR="00B24936" w:rsidRPr="006E12D2">
        <w:rPr>
          <w:rFonts w:ascii="Times New Roman" w:hAnsi="Times New Roman" w:hint="eastAsia"/>
        </w:rPr>
        <w:t>並</w:t>
      </w:r>
      <w:r w:rsidR="0099404A" w:rsidRPr="006E12D2">
        <w:rPr>
          <w:rFonts w:ascii="Times New Roman" w:hAnsi="Times New Roman" w:hint="eastAsia"/>
        </w:rPr>
        <w:t>提高層級與工程會協</w:t>
      </w:r>
      <w:r w:rsidR="0072757F" w:rsidRPr="006E12D2">
        <w:rPr>
          <w:rFonts w:ascii="Times New Roman" w:hAnsi="Times New Roman" w:hint="eastAsia"/>
        </w:rPr>
        <w:t>商</w:t>
      </w:r>
      <w:r w:rsidR="0099404A" w:rsidRPr="006E12D2">
        <w:rPr>
          <w:rFonts w:ascii="Times New Roman" w:hAnsi="Times New Roman" w:hint="eastAsia"/>
        </w:rPr>
        <w:t>，</w:t>
      </w:r>
      <w:r w:rsidR="00C6002A" w:rsidRPr="006E12D2">
        <w:rPr>
          <w:rFonts w:ascii="Times New Roman" w:hAnsi="Times New Roman" w:hint="eastAsia"/>
        </w:rPr>
        <w:t>妥協選擇</w:t>
      </w:r>
      <w:r w:rsidR="005658F9" w:rsidRPr="006E12D2">
        <w:rPr>
          <w:rFonts w:ascii="Times New Roman" w:hAnsi="Times New Roman" w:hint="eastAsia"/>
        </w:rPr>
        <w:t>環境</w:t>
      </w:r>
      <w:r w:rsidR="00FA4B38" w:rsidRPr="006E12D2">
        <w:rPr>
          <w:rFonts w:ascii="Times New Roman" w:hAnsi="Times New Roman" w:hint="eastAsia"/>
        </w:rPr>
        <w:t>條件欠佳之</w:t>
      </w:r>
      <w:r w:rsidR="00FA4B38" w:rsidRPr="006E12D2">
        <w:rPr>
          <w:rFonts w:ascii="Times New Roman" w:hAnsi="Times New Roman" w:hint="eastAsia"/>
        </w:rPr>
        <w:t>263</w:t>
      </w:r>
      <w:proofErr w:type="gramStart"/>
      <w:r w:rsidR="00FA4B38" w:rsidRPr="006E12D2">
        <w:rPr>
          <w:rFonts w:ascii="Times New Roman" w:hAnsi="Times New Roman" w:hint="eastAsia"/>
        </w:rPr>
        <w:t>營舍</w:t>
      </w:r>
      <w:r w:rsidR="005658F9" w:rsidRPr="006E12D2">
        <w:rPr>
          <w:rFonts w:ascii="Times New Roman" w:hAnsi="Times New Roman" w:hint="eastAsia"/>
        </w:rPr>
        <w:t>現址</w:t>
      </w:r>
      <w:proofErr w:type="gramEnd"/>
      <w:r w:rsidR="00FA4B38" w:rsidRPr="006E12D2">
        <w:rPr>
          <w:rFonts w:ascii="Times New Roman" w:hAnsi="Times New Roman" w:hint="eastAsia"/>
        </w:rPr>
        <w:t>，</w:t>
      </w:r>
      <w:r w:rsidR="0099404A" w:rsidRPr="006E12D2">
        <w:rPr>
          <w:rFonts w:ascii="Times New Roman" w:hAnsi="Times New Roman" w:hint="eastAsia"/>
        </w:rPr>
        <w:t>造成</w:t>
      </w:r>
      <w:r w:rsidR="004318DA" w:rsidRPr="006E12D2">
        <w:rPr>
          <w:rFonts w:ascii="Times New Roman" w:hAnsi="Times New Roman" w:hint="eastAsia"/>
        </w:rPr>
        <w:t>目前</w:t>
      </w:r>
      <w:r w:rsidR="00EE307F" w:rsidRPr="006E12D2">
        <w:rPr>
          <w:rFonts w:ascii="Times New Roman" w:hAnsi="Times New Roman" w:hint="eastAsia"/>
        </w:rPr>
        <w:t>住宿環境改善提升困難</w:t>
      </w:r>
      <w:r w:rsidR="0099404A" w:rsidRPr="006E12D2">
        <w:rPr>
          <w:rFonts w:ascii="Times New Roman" w:hAnsi="Times New Roman" w:hint="eastAsia"/>
        </w:rPr>
        <w:t>，亦應</w:t>
      </w:r>
      <w:r w:rsidR="00C95DEA" w:rsidRPr="006E12D2">
        <w:rPr>
          <w:rFonts w:ascii="Times New Roman" w:hAnsi="Times New Roman" w:hint="eastAsia"/>
        </w:rPr>
        <w:t>深切</w:t>
      </w:r>
      <w:r w:rsidR="0099404A" w:rsidRPr="006E12D2">
        <w:rPr>
          <w:rFonts w:ascii="Times New Roman" w:hAnsi="Times New Roman" w:hint="eastAsia"/>
        </w:rPr>
        <w:t>檢討</w:t>
      </w:r>
      <w:r w:rsidR="00C95DEA" w:rsidRPr="006E12D2">
        <w:rPr>
          <w:rFonts w:ascii="Times New Roman" w:hAnsi="Times New Roman" w:hint="eastAsia"/>
        </w:rPr>
        <w:t>改進</w:t>
      </w:r>
      <w:r w:rsidR="0099404A" w:rsidRPr="006E12D2">
        <w:rPr>
          <w:rFonts w:ascii="Times New Roman" w:hAnsi="Times New Roman" w:hint="eastAsia"/>
        </w:rPr>
        <w:t>。</w:t>
      </w:r>
    </w:p>
    <w:p w:rsidR="00B67DDE" w:rsidRPr="006E12D2" w:rsidRDefault="006E6CAA" w:rsidP="002C0A48">
      <w:pPr>
        <w:pStyle w:val="2"/>
        <w:ind w:left="1020" w:hanging="680"/>
        <w:rPr>
          <w:rFonts w:ascii="Times New Roman" w:hAnsi="Times New Roman"/>
          <w:b/>
        </w:rPr>
      </w:pPr>
      <w:r w:rsidRPr="006E12D2">
        <w:rPr>
          <w:rFonts w:ascii="Times New Roman" w:hAnsi="Times New Roman" w:hint="eastAsia"/>
          <w:b/>
        </w:rPr>
        <w:t>異質工程採購</w:t>
      </w:r>
      <w:proofErr w:type="gramStart"/>
      <w:r w:rsidRPr="006E12D2">
        <w:rPr>
          <w:rFonts w:ascii="Times New Roman" w:hAnsi="Times New Roman" w:hint="eastAsia"/>
          <w:b/>
        </w:rPr>
        <w:t>最低標藉由</w:t>
      </w:r>
      <w:proofErr w:type="gramEnd"/>
      <w:r w:rsidRPr="006E12D2">
        <w:rPr>
          <w:rFonts w:ascii="Times New Roman" w:hAnsi="Times New Roman" w:hint="eastAsia"/>
          <w:b/>
        </w:rPr>
        <w:t>評分機制淘汰部分不良廠商，同時亦兼顧價格競爭機制，發揮與最低標決標方式相近之效果。惟其「評選項目、評審標準及評定方式」，以及「廠商簡報、現場</w:t>
      </w:r>
      <w:proofErr w:type="gramStart"/>
      <w:r w:rsidRPr="006E12D2">
        <w:rPr>
          <w:rFonts w:ascii="Times New Roman" w:hAnsi="Times New Roman" w:hint="eastAsia"/>
          <w:b/>
        </w:rPr>
        <w:t>詢</w:t>
      </w:r>
      <w:proofErr w:type="gramEnd"/>
      <w:r w:rsidRPr="006E12D2">
        <w:rPr>
          <w:rFonts w:ascii="Times New Roman" w:hAnsi="Times New Roman" w:hint="eastAsia"/>
          <w:b/>
        </w:rPr>
        <w:t>答」是否須經審查委員事前審查同意，相關法規雖賦予機關裁量權限，然</w:t>
      </w:r>
      <w:r w:rsidRPr="006E12D2">
        <w:rPr>
          <w:rFonts w:ascii="Times New Roman" w:hAnsi="Times New Roman" w:hint="eastAsia"/>
          <w:b/>
        </w:rPr>
        <w:lastRenderedPageBreak/>
        <w:t>為</w:t>
      </w:r>
      <w:r w:rsidR="00E11136" w:rsidRPr="006E12D2">
        <w:rPr>
          <w:rFonts w:ascii="Times New Roman" w:hAnsi="Times New Roman" w:hint="eastAsia"/>
          <w:b/>
        </w:rPr>
        <w:t>避免審查委員異議，</w:t>
      </w:r>
      <w:r w:rsidR="009773B5" w:rsidRPr="006E12D2">
        <w:rPr>
          <w:rFonts w:ascii="Times New Roman" w:hAnsi="Times New Roman" w:hint="eastAsia"/>
          <w:b/>
        </w:rPr>
        <w:t>肇致</w:t>
      </w:r>
      <w:r w:rsidR="00E11136" w:rsidRPr="006E12D2">
        <w:rPr>
          <w:rFonts w:ascii="Times New Roman" w:hAnsi="Times New Roman" w:hint="eastAsia"/>
          <w:b/>
        </w:rPr>
        <w:t>採購辦理期程延宕，國防部</w:t>
      </w:r>
      <w:r w:rsidR="002C0A48" w:rsidRPr="006E12D2">
        <w:rPr>
          <w:rFonts w:ascii="Times New Roman" w:hAnsi="Times New Roman" w:hint="eastAsia"/>
          <w:b/>
        </w:rPr>
        <w:t>採購招標文件</w:t>
      </w:r>
      <w:r w:rsidR="00E11136" w:rsidRPr="006E12D2">
        <w:rPr>
          <w:rFonts w:ascii="Times New Roman" w:hAnsi="Times New Roman" w:hint="eastAsia"/>
          <w:b/>
        </w:rPr>
        <w:t>允宜事前與審查委員充分溝通，以利採購順遂</w:t>
      </w:r>
      <w:r w:rsidR="0061488C" w:rsidRPr="006E12D2">
        <w:rPr>
          <w:rFonts w:ascii="Times New Roman" w:hAnsi="Times New Roman" w:hint="eastAsia"/>
          <w:b/>
        </w:rPr>
        <w:t>。</w:t>
      </w:r>
    </w:p>
    <w:p w:rsidR="00B34905" w:rsidRPr="006E12D2" w:rsidRDefault="00655D7E" w:rsidP="00FA55FC">
      <w:pPr>
        <w:pStyle w:val="3"/>
        <w:ind w:left="1360" w:hanging="680"/>
        <w:rPr>
          <w:rFonts w:ascii="Times New Roman" w:hAnsi="Times New Roman"/>
        </w:rPr>
      </w:pPr>
      <w:r w:rsidRPr="006E12D2">
        <w:rPr>
          <w:rFonts w:ascii="Times New Roman" w:hAnsi="Times New Roman" w:hint="eastAsia"/>
        </w:rPr>
        <w:t>按</w:t>
      </w:r>
      <w:r w:rsidR="00E00FDD" w:rsidRPr="006E12D2">
        <w:rPr>
          <w:rFonts w:ascii="Times New Roman" w:hAnsi="Times New Roman" w:hint="eastAsia"/>
        </w:rPr>
        <w:t>最有利標評選辦法第</w:t>
      </w:r>
      <w:r w:rsidR="00E00FDD" w:rsidRPr="006E12D2">
        <w:rPr>
          <w:rFonts w:ascii="Times New Roman" w:hAnsi="Times New Roman" w:hint="eastAsia"/>
        </w:rPr>
        <w:t>10</w:t>
      </w:r>
      <w:r w:rsidR="00E00FDD" w:rsidRPr="006E12D2">
        <w:rPr>
          <w:rFonts w:ascii="Times New Roman" w:hAnsi="Times New Roman" w:hint="eastAsia"/>
        </w:rPr>
        <w:t>條第</w:t>
      </w:r>
      <w:r w:rsidR="00E00FDD" w:rsidRPr="006E12D2">
        <w:rPr>
          <w:rFonts w:ascii="Times New Roman" w:hAnsi="Times New Roman" w:hint="eastAsia"/>
        </w:rPr>
        <w:t>1</w:t>
      </w:r>
      <w:r w:rsidR="00E00FDD" w:rsidRPr="006E12D2">
        <w:rPr>
          <w:rFonts w:ascii="Times New Roman" w:hAnsi="Times New Roman" w:hint="eastAsia"/>
        </w:rPr>
        <w:t>項規定：「評選最有利標，為利評選委員對廠商於各評選項目之表現為更深入之瞭解，</w:t>
      </w:r>
      <w:r w:rsidR="00BB381C" w:rsidRPr="006E12D2">
        <w:rPr>
          <w:rFonts w:ascii="Times New Roman" w:hAnsi="Times New Roman" w:hint="eastAsia"/>
        </w:rPr>
        <w:t>『</w:t>
      </w:r>
      <w:r w:rsidR="00E00FDD" w:rsidRPr="006E12D2">
        <w:rPr>
          <w:rFonts w:ascii="Times New Roman" w:hAnsi="Times New Roman" w:hint="eastAsia"/>
        </w:rPr>
        <w:t>得</w:t>
      </w:r>
      <w:r w:rsidR="00BB381C" w:rsidRPr="006E12D2">
        <w:rPr>
          <w:rFonts w:ascii="Times New Roman" w:hAnsi="Times New Roman" w:hint="eastAsia"/>
        </w:rPr>
        <w:t>』</w:t>
      </w:r>
      <w:r w:rsidR="00E00FDD" w:rsidRPr="006E12D2">
        <w:rPr>
          <w:rFonts w:ascii="Times New Roman" w:hAnsi="Times New Roman" w:hint="eastAsia"/>
        </w:rPr>
        <w:t>輔以廠商簡報及現場</w:t>
      </w:r>
      <w:proofErr w:type="gramStart"/>
      <w:r w:rsidR="00E00FDD" w:rsidRPr="006E12D2">
        <w:rPr>
          <w:rFonts w:ascii="Times New Roman" w:hAnsi="Times New Roman" w:hint="eastAsia"/>
        </w:rPr>
        <w:t>詢</w:t>
      </w:r>
      <w:proofErr w:type="gramEnd"/>
      <w:r w:rsidR="00E00FDD" w:rsidRPr="006E12D2">
        <w:rPr>
          <w:rFonts w:ascii="Times New Roman" w:hAnsi="Times New Roman" w:hint="eastAsia"/>
        </w:rPr>
        <w:t>答。」</w:t>
      </w:r>
      <w:r w:rsidR="00666F91" w:rsidRPr="006E12D2">
        <w:rPr>
          <w:rFonts w:ascii="Times New Roman" w:hAnsi="Times New Roman" w:hint="eastAsia"/>
        </w:rPr>
        <w:t>機關異質採購最低標作業須知</w:t>
      </w:r>
      <w:proofErr w:type="gramStart"/>
      <w:r w:rsidR="00915962" w:rsidRPr="006E12D2">
        <w:rPr>
          <w:rFonts w:ascii="Times New Roman" w:hAnsi="Times New Roman" w:hint="eastAsia"/>
        </w:rPr>
        <w:t>（</w:t>
      </w:r>
      <w:proofErr w:type="gramEnd"/>
      <w:r w:rsidR="005E2D58" w:rsidRPr="006E12D2">
        <w:rPr>
          <w:rFonts w:ascii="Times New Roman" w:hAnsi="Times New Roman" w:hint="eastAsia"/>
        </w:rPr>
        <w:t>編按：</w:t>
      </w:r>
      <w:r w:rsidR="00452D90" w:rsidRPr="006E12D2">
        <w:rPr>
          <w:rFonts w:ascii="Times New Roman" w:hAnsi="Times New Roman" w:hint="eastAsia"/>
        </w:rPr>
        <w:t>因政府採購法施行細則第</w:t>
      </w:r>
      <w:r w:rsidR="00452D90" w:rsidRPr="006E12D2">
        <w:rPr>
          <w:rFonts w:ascii="Times New Roman" w:hAnsi="Times New Roman" w:hint="eastAsia"/>
        </w:rPr>
        <w:t>64</w:t>
      </w:r>
      <w:r w:rsidR="00452D90" w:rsidRPr="006E12D2">
        <w:rPr>
          <w:rFonts w:ascii="Times New Roman" w:hAnsi="Times New Roman" w:hint="eastAsia"/>
        </w:rPr>
        <w:t>條之</w:t>
      </w:r>
      <w:r w:rsidR="00452D90" w:rsidRPr="006E12D2">
        <w:rPr>
          <w:rFonts w:ascii="Times New Roman" w:hAnsi="Times New Roman" w:hint="eastAsia"/>
        </w:rPr>
        <w:t>2</w:t>
      </w:r>
      <w:r w:rsidR="00452D90" w:rsidRPr="006E12D2">
        <w:rPr>
          <w:rFonts w:ascii="Times New Roman" w:hAnsi="Times New Roman" w:hint="eastAsia"/>
        </w:rPr>
        <w:t>已有規定，故工程會於</w:t>
      </w:r>
      <w:r w:rsidR="00915962" w:rsidRPr="006E12D2">
        <w:rPr>
          <w:rFonts w:ascii="Times New Roman" w:hAnsi="Times New Roman" w:hint="eastAsia"/>
        </w:rPr>
        <w:t>105</w:t>
      </w:r>
      <w:r w:rsidR="00915962" w:rsidRPr="006E12D2">
        <w:rPr>
          <w:rFonts w:ascii="Times New Roman" w:hAnsi="Times New Roman" w:hint="eastAsia"/>
        </w:rPr>
        <w:t>年</w:t>
      </w:r>
      <w:r w:rsidR="00915962" w:rsidRPr="006E12D2">
        <w:rPr>
          <w:rFonts w:ascii="Times New Roman" w:hAnsi="Times New Roman" w:hint="eastAsia"/>
        </w:rPr>
        <w:t>7</w:t>
      </w:r>
      <w:r w:rsidR="00915962" w:rsidRPr="006E12D2">
        <w:rPr>
          <w:rFonts w:ascii="Times New Roman" w:hAnsi="Times New Roman" w:hint="eastAsia"/>
        </w:rPr>
        <w:t>月</w:t>
      </w:r>
      <w:r w:rsidR="00915962" w:rsidRPr="006E12D2">
        <w:rPr>
          <w:rFonts w:ascii="Times New Roman" w:hAnsi="Times New Roman" w:hint="eastAsia"/>
        </w:rPr>
        <w:t>29</w:t>
      </w:r>
      <w:r w:rsidR="00915962" w:rsidRPr="006E12D2">
        <w:rPr>
          <w:rFonts w:ascii="Times New Roman" w:hAnsi="Times New Roman" w:hint="eastAsia"/>
        </w:rPr>
        <w:t>日</w:t>
      </w:r>
      <w:r w:rsidR="00856E3F" w:rsidRPr="006E12D2">
        <w:rPr>
          <w:rFonts w:ascii="Times New Roman" w:hAnsi="Times New Roman" w:hint="eastAsia"/>
        </w:rPr>
        <w:t>函公告</w:t>
      </w:r>
      <w:r w:rsidR="00915962" w:rsidRPr="006E12D2">
        <w:rPr>
          <w:rFonts w:ascii="Times New Roman" w:hAnsi="Times New Roman" w:hint="eastAsia"/>
        </w:rPr>
        <w:t>廢止</w:t>
      </w:r>
      <w:proofErr w:type="gramStart"/>
      <w:r w:rsidR="00915962" w:rsidRPr="006E12D2">
        <w:rPr>
          <w:rFonts w:ascii="Times New Roman" w:hAnsi="Times New Roman" w:hint="eastAsia"/>
        </w:rPr>
        <w:t>）</w:t>
      </w:r>
      <w:proofErr w:type="gramEnd"/>
      <w:r w:rsidR="00666F91" w:rsidRPr="006E12D2">
        <w:rPr>
          <w:rFonts w:ascii="Times New Roman" w:hAnsi="Times New Roman" w:hint="eastAsia"/>
        </w:rPr>
        <w:t>第</w:t>
      </w:r>
      <w:r w:rsidR="00F3737E" w:rsidRPr="006E12D2">
        <w:rPr>
          <w:rFonts w:ascii="Times New Roman" w:hAnsi="Times New Roman" w:hint="eastAsia"/>
        </w:rPr>
        <w:t>2</w:t>
      </w:r>
      <w:r w:rsidR="00DA6949" w:rsidRPr="006E12D2">
        <w:rPr>
          <w:rFonts w:ascii="Times New Roman" w:hAnsi="Times New Roman" w:hint="eastAsia"/>
        </w:rPr>
        <w:t>、</w:t>
      </w:r>
      <w:r w:rsidR="00DA6949" w:rsidRPr="006E12D2">
        <w:rPr>
          <w:rFonts w:ascii="Times New Roman" w:hAnsi="Times New Roman" w:hint="eastAsia"/>
        </w:rPr>
        <w:t>10</w:t>
      </w:r>
      <w:r w:rsidR="00F3737E" w:rsidRPr="006E12D2">
        <w:rPr>
          <w:rFonts w:ascii="Times New Roman" w:hAnsi="Times New Roman" w:hint="eastAsia"/>
        </w:rPr>
        <w:t>點規定：「</w:t>
      </w:r>
      <w:r w:rsidR="00AA391D" w:rsidRPr="006E12D2">
        <w:rPr>
          <w:rFonts w:ascii="Times New Roman" w:hAnsi="Times New Roman" w:hint="eastAsia"/>
        </w:rPr>
        <w:t>機關辦理異質採購，得於招標文件訂定審查標準，並成立審查委員會及工作小組，審查投標廠商之資格及規格後，就合於標準之廠商開價格標，</w:t>
      </w:r>
      <w:proofErr w:type="gramStart"/>
      <w:r w:rsidR="00AA391D" w:rsidRPr="006E12D2">
        <w:rPr>
          <w:rFonts w:ascii="Times New Roman" w:hAnsi="Times New Roman" w:hint="eastAsia"/>
        </w:rPr>
        <w:t>採</w:t>
      </w:r>
      <w:proofErr w:type="gramEnd"/>
      <w:r w:rsidR="00AA391D" w:rsidRPr="006E12D2">
        <w:rPr>
          <w:rFonts w:ascii="Times New Roman" w:hAnsi="Times New Roman" w:hint="eastAsia"/>
        </w:rPr>
        <w:t>最低標決標。</w:t>
      </w:r>
      <w:r w:rsidR="00F3737E" w:rsidRPr="006E12D2">
        <w:rPr>
          <w:rFonts w:ascii="Times New Roman" w:hAnsi="Times New Roman" w:hint="eastAsia"/>
        </w:rPr>
        <w:t>」</w:t>
      </w:r>
      <w:r w:rsidR="00DA6949" w:rsidRPr="006E12D2">
        <w:rPr>
          <w:rFonts w:ascii="Times New Roman" w:hAnsi="Times New Roman" w:hint="eastAsia"/>
        </w:rPr>
        <w:t>、「機關訂定審查標準及成立本委員會、工作小組，</w:t>
      </w:r>
      <w:proofErr w:type="gramStart"/>
      <w:r w:rsidR="00DA6949" w:rsidRPr="006E12D2">
        <w:rPr>
          <w:rFonts w:ascii="Times New Roman" w:hAnsi="Times New Roman" w:hint="eastAsia"/>
        </w:rPr>
        <w:t>準</w:t>
      </w:r>
      <w:proofErr w:type="gramEnd"/>
      <w:r w:rsidR="00DA6949" w:rsidRPr="006E12D2">
        <w:rPr>
          <w:rFonts w:ascii="Times New Roman" w:hAnsi="Times New Roman" w:hint="eastAsia"/>
        </w:rPr>
        <w:t>用本法所定最有利標評選辦法及採購評選委員會之相關規定。</w:t>
      </w:r>
      <w:r w:rsidR="00666F91" w:rsidRPr="006E12D2">
        <w:rPr>
          <w:rFonts w:ascii="Times New Roman" w:hAnsi="Times New Roman" w:hint="eastAsia"/>
        </w:rPr>
        <w:t>」</w:t>
      </w:r>
      <w:r w:rsidR="00417DA7" w:rsidRPr="006E12D2">
        <w:rPr>
          <w:rFonts w:ascii="Times New Roman" w:hAnsi="Times New Roman" w:hint="eastAsia"/>
        </w:rPr>
        <w:t>採購評選委員會組織準則第</w:t>
      </w:r>
      <w:r w:rsidR="00417DA7" w:rsidRPr="006E12D2">
        <w:rPr>
          <w:rFonts w:ascii="Times New Roman" w:hAnsi="Times New Roman" w:hint="eastAsia"/>
        </w:rPr>
        <w:t>3</w:t>
      </w:r>
      <w:r w:rsidR="00417DA7" w:rsidRPr="006E12D2">
        <w:rPr>
          <w:rFonts w:ascii="Times New Roman" w:hAnsi="Times New Roman" w:hint="eastAsia"/>
        </w:rPr>
        <w:t>條第</w:t>
      </w:r>
      <w:r w:rsidR="00417DA7" w:rsidRPr="006E12D2">
        <w:rPr>
          <w:rFonts w:ascii="Times New Roman" w:hAnsi="Times New Roman" w:hint="eastAsia"/>
        </w:rPr>
        <w:t>2</w:t>
      </w:r>
      <w:r w:rsidR="00417DA7" w:rsidRPr="006E12D2">
        <w:rPr>
          <w:rFonts w:ascii="Times New Roman" w:hAnsi="Times New Roman" w:hint="eastAsia"/>
        </w:rPr>
        <w:t>項規定略</w:t>
      </w:r>
      <w:proofErr w:type="gramStart"/>
      <w:r w:rsidR="00417DA7" w:rsidRPr="006E12D2">
        <w:rPr>
          <w:rFonts w:ascii="Times New Roman" w:hAnsi="Times New Roman" w:hint="eastAsia"/>
        </w:rPr>
        <w:t>以</w:t>
      </w:r>
      <w:proofErr w:type="gramEnd"/>
      <w:r w:rsidR="00417DA7" w:rsidRPr="006E12D2">
        <w:rPr>
          <w:rFonts w:ascii="Times New Roman" w:hAnsi="Times New Roman" w:hint="eastAsia"/>
        </w:rPr>
        <w:t>：「</w:t>
      </w:r>
      <w:r w:rsidR="00E71444" w:rsidRPr="006E12D2">
        <w:rPr>
          <w:rFonts w:ascii="Times New Roman" w:hAnsi="Times New Roman" w:hint="eastAsia"/>
        </w:rPr>
        <w:t>第</w:t>
      </w:r>
      <w:r w:rsidR="00E71444" w:rsidRPr="006E12D2">
        <w:rPr>
          <w:rFonts w:ascii="Times New Roman" w:hAnsi="Times New Roman" w:hint="eastAsia"/>
        </w:rPr>
        <w:t>1</w:t>
      </w:r>
      <w:r w:rsidR="00E71444" w:rsidRPr="006E12D2">
        <w:rPr>
          <w:rFonts w:ascii="Times New Roman" w:hAnsi="Times New Roman" w:hint="eastAsia"/>
        </w:rPr>
        <w:t>項第</w:t>
      </w:r>
      <w:r w:rsidR="00E71444" w:rsidRPr="006E12D2">
        <w:rPr>
          <w:rFonts w:ascii="Times New Roman" w:hAnsi="Times New Roman" w:hint="eastAsia"/>
        </w:rPr>
        <w:t>1</w:t>
      </w:r>
      <w:r w:rsidR="00E71444" w:rsidRPr="006E12D2">
        <w:rPr>
          <w:rFonts w:ascii="Times New Roman" w:hAnsi="Times New Roman" w:hint="eastAsia"/>
        </w:rPr>
        <w:t>款之</w:t>
      </w:r>
      <w:r w:rsidR="009D4B39" w:rsidRPr="006E12D2">
        <w:rPr>
          <w:rFonts w:ascii="Times New Roman" w:hAnsi="Times New Roman" w:hint="eastAsia"/>
        </w:rPr>
        <w:t>評選項目、評審標準及評定方式有前例或條件簡單者，</w:t>
      </w:r>
      <w:r w:rsidR="0044379F" w:rsidRPr="006E12D2">
        <w:rPr>
          <w:rFonts w:ascii="Times New Roman" w:hAnsi="Times New Roman" w:hint="eastAsia"/>
        </w:rPr>
        <w:t>『</w:t>
      </w:r>
      <w:r w:rsidR="009D4B39" w:rsidRPr="006E12D2">
        <w:rPr>
          <w:rFonts w:ascii="Times New Roman" w:hAnsi="Times New Roman" w:hint="eastAsia"/>
        </w:rPr>
        <w:t>得</w:t>
      </w:r>
      <w:r w:rsidR="0044379F" w:rsidRPr="006E12D2">
        <w:rPr>
          <w:rFonts w:ascii="Times New Roman" w:hAnsi="Times New Roman" w:hint="eastAsia"/>
        </w:rPr>
        <w:t>』</w:t>
      </w:r>
      <w:r w:rsidR="009D4B39" w:rsidRPr="006E12D2">
        <w:rPr>
          <w:rFonts w:ascii="Times New Roman" w:hAnsi="Times New Roman" w:hint="eastAsia"/>
        </w:rPr>
        <w:t>由機關自行訂定或審定，免於招標前成立本委員會為之。</w:t>
      </w:r>
      <w:r w:rsidR="00417DA7" w:rsidRPr="006E12D2">
        <w:rPr>
          <w:rFonts w:ascii="Times New Roman" w:hAnsi="Times New Roman" w:hint="eastAsia"/>
        </w:rPr>
        <w:t>」</w:t>
      </w:r>
      <w:r w:rsidR="00601FD5" w:rsidRPr="006E12D2">
        <w:rPr>
          <w:rFonts w:ascii="Times New Roman" w:hAnsi="Times New Roman" w:hint="eastAsia"/>
        </w:rPr>
        <w:t>綜上規定，</w:t>
      </w:r>
      <w:r w:rsidR="008C2F82" w:rsidRPr="006E12D2">
        <w:rPr>
          <w:rFonts w:ascii="Times New Roman" w:hAnsi="Times New Roman" w:hint="eastAsia"/>
        </w:rPr>
        <w:t>異質採購最低標決標，除可藉由評分機制，淘汰部分資格與規格不合於所訂標準之廠商，以增進採購品質，亦可藉由價格競爭機制，發揮與最低標決標方式相近之降低決標金額以節省經費之作用</w:t>
      </w:r>
      <w:r w:rsidR="00B34905" w:rsidRPr="006E12D2">
        <w:rPr>
          <w:rFonts w:ascii="Times New Roman" w:hAnsi="Times New Roman" w:hint="eastAsia"/>
        </w:rPr>
        <w:t>。</w:t>
      </w:r>
    </w:p>
    <w:p w:rsidR="00E71444" w:rsidRPr="006E12D2" w:rsidRDefault="00196272" w:rsidP="000C739F">
      <w:pPr>
        <w:pStyle w:val="3"/>
        <w:ind w:left="1360" w:hanging="680"/>
        <w:rPr>
          <w:rFonts w:ascii="Times New Roman" w:hAnsi="Times New Roman"/>
        </w:rPr>
      </w:pPr>
      <w:r w:rsidRPr="006E12D2">
        <w:rPr>
          <w:rFonts w:ascii="Times New Roman" w:hAnsi="Times New Roman" w:hint="eastAsia"/>
        </w:rPr>
        <w:t>中科院受空軍司令部委託代辦</w:t>
      </w:r>
      <w:r w:rsidR="004F1340" w:rsidRPr="006E12D2">
        <w:rPr>
          <w:rFonts w:ascii="Times New Roman" w:hAnsi="Times New Roman" w:hint="eastAsia"/>
        </w:rPr>
        <w:t>「空勤人員求生訓練中心廠房新建工程」</w:t>
      </w:r>
      <w:r w:rsidR="00BF6BDE" w:rsidRPr="006E12D2">
        <w:rPr>
          <w:rFonts w:ascii="Times New Roman" w:hAnsi="Times New Roman" w:hint="eastAsia"/>
        </w:rPr>
        <w:t>採購，工程預算</w:t>
      </w:r>
      <w:r w:rsidR="00BF6BDE" w:rsidRPr="006E12D2">
        <w:rPr>
          <w:rFonts w:ascii="Times New Roman" w:hAnsi="Times New Roman" w:hint="eastAsia"/>
        </w:rPr>
        <w:t>1</w:t>
      </w:r>
      <w:r w:rsidR="00BF6BDE" w:rsidRPr="006E12D2">
        <w:rPr>
          <w:rFonts w:ascii="Times New Roman" w:hAnsi="Times New Roman" w:hint="eastAsia"/>
        </w:rPr>
        <w:t>億</w:t>
      </w:r>
      <w:r w:rsidR="00BF6BDE" w:rsidRPr="006E12D2">
        <w:rPr>
          <w:rFonts w:ascii="Times New Roman" w:hAnsi="Times New Roman" w:hint="eastAsia"/>
        </w:rPr>
        <w:t>8,070</w:t>
      </w:r>
      <w:r w:rsidR="00BF6BDE" w:rsidRPr="006E12D2">
        <w:rPr>
          <w:rFonts w:ascii="Times New Roman" w:hAnsi="Times New Roman" w:hint="eastAsia"/>
        </w:rPr>
        <w:t>萬</w:t>
      </w:r>
      <w:r w:rsidR="00BF6BDE" w:rsidRPr="006E12D2">
        <w:rPr>
          <w:rFonts w:ascii="Times New Roman" w:hAnsi="Times New Roman" w:hint="eastAsia"/>
        </w:rPr>
        <w:t>9,187</w:t>
      </w:r>
      <w:r w:rsidR="00BF6BDE" w:rsidRPr="006E12D2">
        <w:rPr>
          <w:rFonts w:ascii="Times New Roman" w:hAnsi="Times New Roman" w:hint="eastAsia"/>
        </w:rPr>
        <w:t>元，</w:t>
      </w:r>
      <w:r w:rsidR="00EE47B5" w:rsidRPr="006E12D2">
        <w:rPr>
          <w:rFonts w:ascii="Times New Roman" w:hAnsi="Times New Roman" w:hint="eastAsia"/>
        </w:rPr>
        <w:t>該院考量</w:t>
      </w:r>
      <w:r w:rsidR="0034669C" w:rsidRPr="006E12D2">
        <w:rPr>
          <w:rFonts w:ascii="Times New Roman" w:hAnsi="Times New Roman" w:hint="eastAsia"/>
        </w:rPr>
        <w:t>已完成規劃設計，施工圖說明確，異質程度較小，為提升工程品質，</w:t>
      </w:r>
      <w:proofErr w:type="gramStart"/>
      <w:r w:rsidR="0034669C" w:rsidRPr="006E12D2">
        <w:rPr>
          <w:rFonts w:ascii="Times New Roman" w:hAnsi="Times New Roman" w:hint="eastAsia"/>
        </w:rPr>
        <w:t>爰採</w:t>
      </w:r>
      <w:proofErr w:type="gramEnd"/>
      <w:r w:rsidR="0034669C" w:rsidRPr="006E12D2">
        <w:rPr>
          <w:rFonts w:ascii="Times New Roman" w:hAnsi="Times New Roman" w:hint="eastAsia"/>
        </w:rPr>
        <w:t>公開招標、異質採購最低標決標方式辦理。</w:t>
      </w:r>
      <w:r w:rsidR="00510CD2" w:rsidRPr="006E12D2">
        <w:rPr>
          <w:rFonts w:ascii="Times New Roman" w:hAnsi="Times New Roman" w:hint="eastAsia"/>
        </w:rPr>
        <w:t>又該院以本案評選項目、評審標準條件簡單，由其自行訂定，未於招標前成立評選委員會審查，</w:t>
      </w:r>
      <w:proofErr w:type="gramStart"/>
      <w:r w:rsidR="00E71444" w:rsidRPr="006E12D2">
        <w:rPr>
          <w:rFonts w:ascii="Times New Roman" w:hAnsi="Times New Roman" w:hint="eastAsia"/>
        </w:rPr>
        <w:t>尚符採購</w:t>
      </w:r>
      <w:proofErr w:type="gramEnd"/>
      <w:r w:rsidR="00E71444" w:rsidRPr="006E12D2">
        <w:rPr>
          <w:rFonts w:ascii="Times New Roman" w:hAnsi="Times New Roman" w:hint="eastAsia"/>
        </w:rPr>
        <w:t>評選委員</w:t>
      </w:r>
      <w:r w:rsidR="00E71444" w:rsidRPr="006E12D2">
        <w:rPr>
          <w:rFonts w:ascii="Times New Roman" w:hAnsi="Times New Roman" w:hint="eastAsia"/>
        </w:rPr>
        <w:lastRenderedPageBreak/>
        <w:t>會組織準則第</w:t>
      </w:r>
      <w:r w:rsidR="00E71444" w:rsidRPr="006E12D2">
        <w:rPr>
          <w:rFonts w:ascii="Times New Roman" w:hAnsi="Times New Roman" w:hint="eastAsia"/>
        </w:rPr>
        <w:t>3</w:t>
      </w:r>
      <w:r w:rsidR="00E71444" w:rsidRPr="006E12D2">
        <w:rPr>
          <w:rFonts w:ascii="Times New Roman" w:hAnsi="Times New Roman" w:hint="eastAsia"/>
        </w:rPr>
        <w:t>條第</w:t>
      </w:r>
      <w:r w:rsidR="00E71444" w:rsidRPr="006E12D2">
        <w:rPr>
          <w:rFonts w:ascii="Times New Roman" w:hAnsi="Times New Roman" w:hint="eastAsia"/>
        </w:rPr>
        <w:t>2</w:t>
      </w:r>
      <w:r w:rsidR="00E71444" w:rsidRPr="006E12D2">
        <w:rPr>
          <w:rFonts w:ascii="Times New Roman" w:hAnsi="Times New Roman" w:hint="eastAsia"/>
        </w:rPr>
        <w:t>項規定。</w:t>
      </w:r>
    </w:p>
    <w:p w:rsidR="00B67DDE" w:rsidRPr="006E12D2" w:rsidRDefault="00E86150" w:rsidP="000C739F">
      <w:pPr>
        <w:pStyle w:val="3"/>
        <w:ind w:left="1360" w:hanging="680"/>
        <w:rPr>
          <w:rFonts w:ascii="Times New Roman" w:hAnsi="Times New Roman"/>
        </w:rPr>
      </w:pPr>
      <w:r w:rsidRPr="006E12D2">
        <w:rPr>
          <w:rFonts w:ascii="Times New Roman" w:hAnsi="Times New Roman" w:hint="eastAsia"/>
        </w:rPr>
        <w:t>102</w:t>
      </w:r>
      <w:r w:rsidRPr="006E12D2">
        <w:rPr>
          <w:rFonts w:ascii="Times New Roman" w:hAnsi="Times New Roman" w:hint="eastAsia"/>
        </w:rPr>
        <w:t>年</w:t>
      </w:r>
      <w:r w:rsidR="00510CD2" w:rsidRPr="006E12D2">
        <w:rPr>
          <w:rFonts w:ascii="Times New Roman" w:hAnsi="Times New Roman" w:hint="eastAsia"/>
        </w:rPr>
        <w:t>1</w:t>
      </w:r>
      <w:r w:rsidR="00510CD2" w:rsidRPr="006E12D2">
        <w:rPr>
          <w:rFonts w:ascii="Times New Roman" w:hAnsi="Times New Roman" w:hint="eastAsia"/>
        </w:rPr>
        <w:t>月</w:t>
      </w:r>
      <w:r w:rsidR="00510CD2" w:rsidRPr="006E12D2">
        <w:rPr>
          <w:rFonts w:ascii="Times New Roman" w:hAnsi="Times New Roman" w:hint="eastAsia"/>
        </w:rPr>
        <w:t>30</w:t>
      </w:r>
      <w:r w:rsidR="00510CD2" w:rsidRPr="006E12D2">
        <w:rPr>
          <w:rFonts w:ascii="Times New Roman" w:hAnsi="Times New Roman" w:hint="eastAsia"/>
        </w:rPr>
        <w:t>日</w:t>
      </w:r>
      <w:r w:rsidR="009773B5" w:rsidRPr="006E12D2">
        <w:rPr>
          <w:rFonts w:ascii="Times New Roman" w:hAnsi="Times New Roman" w:hint="eastAsia"/>
        </w:rPr>
        <w:t>中科院</w:t>
      </w:r>
      <w:r w:rsidR="00510CD2" w:rsidRPr="006E12D2">
        <w:rPr>
          <w:rFonts w:ascii="Times New Roman" w:hAnsi="Times New Roman" w:hint="eastAsia"/>
        </w:rPr>
        <w:t>檢送招標文件，函請</w:t>
      </w:r>
      <w:r w:rsidR="001C19BC" w:rsidRPr="006E12D2">
        <w:rPr>
          <w:rFonts w:ascii="Times New Roman" w:hAnsi="Times New Roman" w:hint="eastAsia"/>
        </w:rPr>
        <w:t>國防部</w:t>
      </w:r>
      <w:r w:rsidR="00510CD2" w:rsidRPr="006E12D2">
        <w:rPr>
          <w:rFonts w:ascii="Times New Roman" w:hAnsi="Times New Roman" w:hint="eastAsia"/>
        </w:rPr>
        <w:t>國防採購室</w:t>
      </w:r>
      <w:r w:rsidR="00DB5298" w:rsidRPr="006E12D2">
        <w:rPr>
          <w:rFonts w:ascii="Times New Roman" w:hAnsi="Times New Roman" w:hint="eastAsia"/>
        </w:rPr>
        <w:t>（下稱國防採購室）</w:t>
      </w:r>
      <w:r w:rsidR="00510CD2" w:rsidRPr="006E12D2">
        <w:rPr>
          <w:rFonts w:ascii="Times New Roman" w:hAnsi="Times New Roman" w:hint="eastAsia"/>
        </w:rPr>
        <w:t>辦理招標，所附「異質工程最低標審查須知」壹、審查程序</w:t>
      </w:r>
      <w:r w:rsidR="001C19BC" w:rsidRPr="006E12D2">
        <w:rPr>
          <w:rFonts w:ascii="Times New Roman" w:hAnsi="Times New Roman" w:hint="eastAsia"/>
        </w:rPr>
        <w:t>規定</w:t>
      </w:r>
      <w:r w:rsidR="00510CD2" w:rsidRPr="006E12D2">
        <w:rPr>
          <w:rFonts w:ascii="Times New Roman" w:hAnsi="Times New Roman" w:hint="eastAsia"/>
        </w:rPr>
        <w:t>略</w:t>
      </w:r>
      <w:proofErr w:type="gramStart"/>
      <w:r w:rsidR="00510CD2" w:rsidRPr="006E12D2">
        <w:rPr>
          <w:rFonts w:ascii="Times New Roman" w:hAnsi="Times New Roman" w:hint="eastAsia"/>
        </w:rPr>
        <w:t>以</w:t>
      </w:r>
      <w:proofErr w:type="gramEnd"/>
      <w:r w:rsidR="00510CD2" w:rsidRPr="006E12D2">
        <w:rPr>
          <w:rFonts w:ascii="Times New Roman" w:hAnsi="Times New Roman" w:hint="eastAsia"/>
        </w:rPr>
        <w:t>：</w:t>
      </w:r>
      <w:r w:rsidR="000277E8" w:rsidRPr="006E12D2">
        <w:rPr>
          <w:rFonts w:ascii="Times New Roman" w:hAnsi="Times New Roman" w:hint="eastAsia"/>
        </w:rPr>
        <w:t>「</w:t>
      </w:r>
      <w:r w:rsidR="00510CD2" w:rsidRPr="006E12D2">
        <w:rPr>
          <w:rFonts w:ascii="Times New Roman" w:hAnsi="Times New Roman" w:hint="eastAsia"/>
        </w:rPr>
        <w:t>廠商無須簡報，</w:t>
      </w:r>
      <w:r w:rsidR="001C19BC" w:rsidRPr="006E12D2">
        <w:rPr>
          <w:rFonts w:ascii="Times New Roman" w:hAnsi="Times New Roman" w:hint="eastAsia"/>
        </w:rPr>
        <w:t>審查委員會</w:t>
      </w:r>
      <w:r w:rsidR="00510CD2" w:rsidRPr="006E12D2">
        <w:rPr>
          <w:rFonts w:ascii="Times New Roman" w:hAnsi="Times New Roman" w:hint="eastAsia"/>
        </w:rPr>
        <w:t>以書面方式進行審查</w:t>
      </w:r>
      <w:r w:rsidR="00195166" w:rsidRPr="006E12D2">
        <w:rPr>
          <w:rFonts w:ascii="Times New Roman" w:hAnsi="Times New Roman" w:hint="eastAsia"/>
        </w:rPr>
        <w:t>。</w:t>
      </w:r>
      <w:r w:rsidR="000277E8" w:rsidRPr="006E12D2">
        <w:rPr>
          <w:rFonts w:ascii="Times New Roman" w:hAnsi="Times New Roman" w:hint="eastAsia"/>
        </w:rPr>
        <w:t>」</w:t>
      </w:r>
      <w:r w:rsidR="00510CD2" w:rsidRPr="006E12D2">
        <w:rPr>
          <w:rFonts w:ascii="Times New Roman" w:hAnsi="Times New Roman" w:hint="eastAsia"/>
        </w:rPr>
        <w:t>國防</w:t>
      </w:r>
      <w:proofErr w:type="gramStart"/>
      <w:r w:rsidR="00510CD2" w:rsidRPr="006E12D2">
        <w:rPr>
          <w:rFonts w:ascii="Times New Roman" w:hAnsi="Times New Roman" w:hint="eastAsia"/>
        </w:rPr>
        <w:t>採購室</w:t>
      </w:r>
      <w:r w:rsidR="009773B5" w:rsidRPr="006E12D2">
        <w:rPr>
          <w:rFonts w:ascii="Times New Roman" w:hAnsi="Times New Roman" w:hint="eastAsia"/>
        </w:rPr>
        <w:t>遂</w:t>
      </w:r>
      <w:r w:rsidR="00510CD2" w:rsidRPr="006E12D2">
        <w:rPr>
          <w:rFonts w:ascii="Times New Roman" w:hAnsi="Times New Roman" w:hint="eastAsia"/>
        </w:rPr>
        <w:t>於</w:t>
      </w:r>
      <w:proofErr w:type="gramEnd"/>
      <w:r w:rsidR="00510CD2" w:rsidRPr="006E12D2">
        <w:rPr>
          <w:rFonts w:ascii="Times New Roman" w:hAnsi="Times New Roman" w:hint="eastAsia"/>
        </w:rPr>
        <w:t>同年</w:t>
      </w:r>
      <w:r w:rsidR="00510CD2" w:rsidRPr="006E12D2">
        <w:rPr>
          <w:rFonts w:ascii="Times New Roman" w:hAnsi="Times New Roman" w:hint="eastAsia"/>
        </w:rPr>
        <w:t>4</w:t>
      </w:r>
      <w:r w:rsidR="00510CD2" w:rsidRPr="006E12D2">
        <w:rPr>
          <w:rFonts w:ascii="Times New Roman" w:hAnsi="Times New Roman" w:hint="eastAsia"/>
        </w:rPr>
        <w:t>月</w:t>
      </w:r>
      <w:r w:rsidR="00510CD2" w:rsidRPr="006E12D2">
        <w:rPr>
          <w:rFonts w:ascii="Times New Roman" w:hAnsi="Times New Roman" w:hint="eastAsia"/>
        </w:rPr>
        <w:t>12</w:t>
      </w:r>
      <w:r w:rsidR="00510CD2" w:rsidRPr="006E12D2">
        <w:rPr>
          <w:rFonts w:ascii="Times New Roman" w:hAnsi="Times New Roman" w:hint="eastAsia"/>
        </w:rPr>
        <w:t>日辦理第</w:t>
      </w:r>
      <w:r w:rsidR="00510CD2" w:rsidRPr="006E12D2">
        <w:rPr>
          <w:rFonts w:ascii="Times New Roman" w:hAnsi="Times New Roman" w:hint="eastAsia"/>
        </w:rPr>
        <w:t>1</w:t>
      </w:r>
      <w:r w:rsidR="00510CD2" w:rsidRPr="006E12D2">
        <w:rPr>
          <w:rFonts w:ascii="Times New Roman" w:hAnsi="Times New Roman" w:hint="eastAsia"/>
        </w:rPr>
        <w:t>次公開招標</w:t>
      </w:r>
      <w:r w:rsidR="00C20637" w:rsidRPr="006E12D2">
        <w:rPr>
          <w:rFonts w:ascii="Times New Roman" w:hAnsi="Times New Roman" w:hint="eastAsia"/>
        </w:rPr>
        <w:t>開標</w:t>
      </w:r>
      <w:r w:rsidR="00510CD2" w:rsidRPr="006E12D2">
        <w:rPr>
          <w:rFonts w:ascii="Times New Roman" w:hAnsi="Times New Roman" w:hint="eastAsia"/>
        </w:rPr>
        <w:t>，計</w:t>
      </w:r>
      <w:r w:rsidR="00510CD2" w:rsidRPr="006E12D2">
        <w:rPr>
          <w:rFonts w:ascii="Times New Roman" w:hAnsi="Times New Roman" w:hint="eastAsia"/>
        </w:rPr>
        <w:t>6</w:t>
      </w:r>
      <w:r w:rsidR="00510CD2" w:rsidRPr="006E12D2">
        <w:rPr>
          <w:rFonts w:ascii="Times New Roman" w:hAnsi="Times New Roman" w:hint="eastAsia"/>
        </w:rPr>
        <w:t>家廠商投標，審標結果</w:t>
      </w:r>
      <w:r w:rsidR="00510CD2" w:rsidRPr="006E12D2">
        <w:rPr>
          <w:rFonts w:ascii="Times New Roman" w:hAnsi="Times New Roman" w:hint="eastAsia"/>
        </w:rPr>
        <w:t>1</w:t>
      </w:r>
      <w:r w:rsidR="00510CD2" w:rsidRPr="006E12D2">
        <w:rPr>
          <w:rFonts w:ascii="Times New Roman" w:hAnsi="Times New Roman" w:hint="eastAsia"/>
        </w:rPr>
        <w:t>家不合格，同日召開審查會議，與會委員</w:t>
      </w:r>
      <w:r w:rsidR="00DB5298" w:rsidRPr="006E12D2">
        <w:rPr>
          <w:rFonts w:ascii="Times New Roman" w:hAnsi="Times New Roman" w:hint="eastAsia"/>
        </w:rPr>
        <w:t>討論</w:t>
      </w:r>
      <w:r w:rsidR="00510CD2" w:rsidRPr="006E12D2">
        <w:rPr>
          <w:rFonts w:ascii="Times New Roman" w:hAnsi="Times New Roman" w:hint="eastAsia"/>
        </w:rPr>
        <w:t>認為，</w:t>
      </w:r>
      <w:r w:rsidR="00DB5298" w:rsidRPr="006E12D2">
        <w:rPr>
          <w:rFonts w:ascii="Times New Roman" w:hAnsi="Times New Roman" w:hint="eastAsia"/>
        </w:rPr>
        <w:t>投標廠商提供之文件</w:t>
      </w:r>
      <w:r w:rsidR="00510CD2" w:rsidRPr="006E12D2">
        <w:rPr>
          <w:rFonts w:ascii="Times New Roman" w:hAnsi="Times New Roman" w:hint="eastAsia"/>
        </w:rPr>
        <w:t>無法</w:t>
      </w:r>
      <w:proofErr w:type="gramStart"/>
      <w:r w:rsidR="00510CD2" w:rsidRPr="006E12D2">
        <w:rPr>
          <w:rFonts w:ascii="Times New Roman" w:hAnsi="Times New Roman" w:hint="eastAsia"/>
        </w:rPr>
        <w:t>明確評</w:t>
      </w:r>
      <w:proofErr w:type="gramEnd"/>
      <w:r w:rsidR="00510CD2" w:rsidRPr="006E12D2">
        <w:rPr>
          <w:rFonts w:ascii="Times New Roman" w:hAnsi="Times New Roman" w:hint="eastAsia"/>
        </w:rPr>
        <w:t>出廠商履約能力、審查標準不合理，宜由委員會討論後再訂審查標準，並應有廠商出席</w:t>
      </w:r>
      <w:r w:rsidR="00DB5298" w:rsidRPr="006E12D2">
        <w:rPr>
          <w:rFonts w:ascii="Times New Roman" w:hAnsi="Times New Roman" w:hint="eastAsia"/>
        </w:rPr>
        <w:t>委員會</w:t>
      </w:r>
      <w:r w:rsidR="00510CD2" w:rsidRPr="006E12D2">
        <w:rPr>
          <w:rFonts w:ascii="Times New Roman" w:hAnsi="Times New Roman" w:hint="eastAsia"/>
        </w:rPr>
        <w:t>提出簡報</w:t>
      </w:r>
      <w:r w:rsidR="00DB5298" w:rsidRPr="006E12D2">
        <w:rPr>
          <w:rFonts w:ascii="Times New Roman" w:hAnsi="Times New Roman" w:hint="eastAsia"/>
        </w:rPr>
        <w:t>較</w:t>
      </w:r>
      <w:r w:rsidR="00510CD2" w:rsidRPr="006E12D2">
        <w:rPr>
          <w:rFonts w:ascii="Times New Roman" w:hAnsi="Times New Roman" w:hint="eastAsia"/>
        </w:rPr>
        <w:t>為妥</w:t>
      </w:r>
      <w:r w:rsidR="00DB5298" w:rsidRPr="006E12D2">
        <w:rPr>
          <w:rFonts w:ascii="Times New Roman" w:hAnsi="Times New Roman" w:hint="eastAsia"/>
        </w:rPr>
        <w:t>適。</w:t>
      </w:r>
      <w:r w:rsidR="00510CD2" w:rsidRPr="006E12D2">
        <w:rPr>
          <w:rFonts w:ascii="Times New Roman" w:hAnsi="Times New Roman" w:hint="eastAsia"/>
        </w:rPr>
        <w:t>經</w:t>
      </w:r>
      <w:r w:rsidR="00EC3BB6" w:rsidRPr="006E12D2">
        <w:rPr>
          <w:rFonts w:ascii="Times New Roman" w:hAnsi="Times New Roman" w:hint="eastAsia"/>
        </w:rPr>
        <w:t>投票</w:t>
      </w:r>
      <w:r w:rsidR="00510CD2" w:rsidRPr="006E12D2">
        <w:rPr>
          <w:rFonts w:ascii="Times New Roman" w:hAnsi="Times New Roman" w:hint="eastAsia"/>
        </w:rPr>
        <w:t>決議</w:t>
      </w:r>
      <w:proofErr w:type="gramStart"/>
      <w:r w:rsidR="00EC3BB6" w:rsidRPr="006E12D2">
        <w:rPr>
          <w:rFonts w:ascii="Times New Roman" w:hAnsi="Times New Roman" w:hint="eastAsia"/>
        </w:rPr>
        <w:t>（</w:t>
      </w:r>
      <w:proofErr w:type="gramEnd"/>
      <w:r w:rsidR="00EC3BB6" w:rsidRPr="006E12D2">
        <w:rPr>
          <w:rFonts w:ascii="Times New Roman" w:hAnsi="Times New Roman" w:hint="eastAsia"/>
        </w:rPr>
        <w:t>7</w:t>
      </w:r>
      <w:r w:rsidR="00EC3BB6" w:rsidRPr="006E12D2">
        <w:rPr>
          <w:rFonts w:ascii="Times New Roman" w:hAnsi="Times New Roman" w:hint="eastAsia"/>
        </w:rPr>
        <w:t>：</w:t>
      </w:r>
      <w:r w:rsidR="00EC3BB6" w:rsidRPr="006E12D2">
        <w:rPr>
          <w:rFonts w:ascii="Times New Roman" w:hAnsi="Times New Roman" w:hint="eastAsia"/>
        </w:rPr>
        <w:t>3</w:t>
      </w:r>
      <w:proofErr w:type="gramStart"/>
      <w:r w:rsidR="00EC3BB6" w:rsidRPr="006E12D2">
        <w:rPr>
          <w:rFonts w:ascii="Times New Roman" w:hAnsi="Times New Roman" w:hint="eastAsia"/>
        </w:rPr>
        <w:t>）</w:t>
      </w:r>
      <w:proofErr w:type="gramEnd"/>
      <w:r w:rsidR="00684C8B" w:rsidRPr="006E12D2">
        <w:rPr>
          <w:rFonts w:ascii="Times New Roman" w:hAnsi="Times New Roman" w:hint="eastAsia"/>
        </w:rPr>
        <w:t>：</w:t>
      </w:r>
      <w:r w:rsidR="00510CD2" w:rsidRPr="006E12D2">
        <w:rPr>
          <w:rFonts w:ascii="Times New Roman" w:hAnsi="Times New Roman" w:hint="eastAsia"/>
        </w:rPr>
        <w:t>「不同意繼續審查</w:t>
      </w:r>
      <w:r w:rsidR="00684C8B" w:rsidRPr="006E12D2">
        <w:rPr>
          <w:rFonts w:ascii="Times New Roman" w:hAnsi="Times New Roman" w:hint="eastAsia"/>
        </w:rPr>
        <w:t>，請主辦單位修正問題後再續行辦理。</w:t>
      </w:r>
      <w:r w:rsidR="00510CD2" w:rsidRPr="006E12D2">
        <w:rPr>
          <w:rFonts w:ascii="Times New Roman" w:hAnsi="Times New Roman" w:hint="eastAsia"/>
        </w:rPr>
        <w:t>」</w:t>
      </w:r>
      <w:r w:rsidR="00C7499D" w:rsidRPr="006E12D2">
        <w:rPr>
          <w:rFonts w:ascii="Times New Roman" w:hAnsi="Times New Roman" w:hint="eastAsia"/>
        </w:rPr>
        <w:t>嗣後中科</w:t>
      </w:r>
      <w:r w:rsidR="00510CD2" w:rsidRPr="006E12D2">
        <w:rPr>
          <w:rFonts w:ascii="Times New Roman" w:hAnsi="Times New Roman" w:hint="eastAsia"/>
        </w:rPr>
        <w:t>院</w:t>
      </w:r>
      <w:r w:rsidR="00C7499D" w:rsidRPr="006E12D2">
        <w:rPr>
          <w:rFonts w:ascii="Times New Roman" w:hAnsi="Times New Roman" w:hint="eastAsia"/>
        </w:rPr>
        <w:t>雖</w:t>
      </w:r>
      <w:r w:rsidR="00510CD2" w:rsidRPr="006E12D2">
        <w:rPr>
          <w:rFonts w:ascii="Times New Roman" w:hAnsi="Times New Roman" w:hint="eastAsia"/>
        </w:rPr>
        <w:t>依委員意見重新修訂審查須知，增列「簡報答</w:t>
      </w:r>
      <w:proofErr w:type="gramStart"/>
      <w:r w:rsidR="00510CD2" w:rsidRPr="006E12D2">
        <w:rPr>
          <w:rFonts w:ascii="Times New Roman" w:hAnsi="Times New Roman" w:hint="eastAsia"/>
        </w:rPr>
        <w:t>詢</w:t>
      </w:r>
      <w:proofErr w:type="gramEnd"/>
      <w:r w:rsidR="00510CD2" w:rsidRPr="006E12D2">
        <w:rPr>
          <w:rFonts w:ascii="Times New Roman" w:hAnsi="Times New Roman" w:hint="eastAsia"/>
        </w:rPr>
        <w:t>」評分項目，由委員完成審定</w:t>
      </w:r>
      <w:r w:rsidR="00514730" w:rsidRPr="006E12D2">
        <w:rPr>
          <w:rFonts w:ascii="Times New Roman" w:hAnsi="Times New Roman" w:hint="eastAsia"/>
        </w:rPr>
        <w:t>。</w:t>
      </w:r>
      <w:r w:rsidR="009E0F67" w:rsidRPr="006E12D2">
        <w:rPr>
          <w:rFonts w:ascii="Times New Roman" w:hAnsi="Times New Roman" w:hint="eastAsia"/>
        </w:rPr>
        <w:t>然由於</w:t>
      </w:r>
      <w:r w:rsidR="00514730" w:rsidRPr="006E12D2">
        <w:rPr>
          <w:rFonts w:ascii="Times New Roman" w:hAnsi="Times New Roman" w:hint="eastAsia"/>
        </w:rPr>
        <w:t>前揭</w:t>
      </w:r>
      <w:r w:rsidR="00142B5B" w:rsidRPr="006E12D2">
        <w:rPr>
          <w:rFonts w:ascii="Times New Roman" w:hAnsi="Times New Roman" w:hint="eastAsia"/>
        </w:rPr>
        <w:t>審查委員意見因素</w:t>
      </w:r>
      <w:r w:rsidR="00F86E62" w:rsidRPr="006E12D2">
        <w:rPr>
          <w:rFonts w:ascii="Times New Roman" w:hAnsi="Times New Roman" w:hint="eastAsia"/>
        </w:rPr>
        <w:t>，</w:t>
      </w:r>
      <w:r w:rsidR="009E0F67" w:rsidRPr="006E12D2">
        <w:rPr>
          <w:rFonts w:ascii="Times New Roman" w:hAnsi="Times New Roman" w:hint="eastAsia"/>
        </w:rPr>
        <w:t>錯失該次評審決標機會，</w:t>
      </w:r>
      <w:r w:rsidR="00F86E62" w:rsidRPr="006E12D2">
        <w:rPr>
          <w:rFonts w:ascii="Times New Roman" w:hAnsi="Times New Roman" w:hint="eastAsia"/>
        </w:rPr>
        <w:t>以致後續</w:t>
      </w:r>
      <w:r w:rsidR="0011364D" w:rsidRPr="006E12D2">
        <w:rPr>
          <w:rFonts w:ascii="Times New Roman" w:hAnsi="Times New Roman" w:hint="eastAsia"/>
        </w:rPr>
        <w:t>歷經</w:t>
      </w:r>
      <w:r w:rsidR="0011364D" w:rsidRPr="006E12D2">
        <w:rPr>
          <w:rFonts w:ascii="Times New Roman" w:hAnsi="Times New Roman" w:hint="eastAsia"/>
        </w:rPr>
        <w:t>5</w:t>
      </w:r>
      <w:r w:rsidR="0011364D" w:rsidRPr="006E12D2">
        <w:rPr>
          <w:rFonts w:ascii="Times New Roman" w:hAnsi="Times New Roman" w:hint="eastAsia"/>
        </w:rPr>
        <w:t>次流、廢標</w:t>
      </w:r>
      <w:r w:rsidR="006B2E1E" w:rsidRPr="006E12D2">
        <w:rPr>
          <w:rFonts w:ascii="Times New Roman" w:hAnsi="Times New Roman" w:hint="eastAsia"/>
        </w:rPr>
        <w:t>檢討修正作業，方於</w:t>
      </w:r>
      <w:r w:rsidR="006B2E1E" w:rsidRPr="006E12D2">
        <w:rPr>
          <w:rFonts w:ascii="Times New Roman" w:hAnsi="Times New Roman" w:hint="eastAsia"/>
        </w:rPr>
        <w:t>103</w:t>
      </w:r>
      <w:r w:rsidR="006B2E1E" w:rsidRPr="006E12D2">
        <w:rPr>
          <w:rFonts w:ascii="Times New Roman" w:hAnsi="Times New Roman" w:hint="eastAsia"/>
        </w:rPr>
        <w:t>年</w:t>
      </w:r>
      <w:r w:rsidR="006B2E1E" w:rsidRPr="006E12D2">
        <w:rPr>
          <w:rFonts w:ascii="Times New Roman" w:hAnsi="Times New Roman" w:hint="eastAsia"/>
        </w:rPr>
        <w:t>2</w:t>
      </w:r>
      <w:r w:rsidR="006B2E1E" w:rsidRPr="006E12D2">
        <w:rPr>
          <w:rFonts w:ascii="Times New Roman" w:hAnsi="Times New Roman" w:hint="eastAsia"/>
        </w:rPr>
        <w:t>月</w:t>
      </w:r>
      <w:r w:rsidR="006B2E1E" w:rsidRPr="006E12D2">
        <w:rPr>
          <w:rFonts w:ascii="Times New Roman" w:hAnsi="Times New Roman" w:hint="eastAsia"/>
        </w:rPr>
        <w:t>27</w:t>
      </w:r>
      <w:r w:rsidR="006B2E1E" w:rsidRPr="006E12D2">
        <w:rPr>
          <w:rFonts w:ascii="Times New Roman" w:hAnsi="Times New Roman" w:hint="eastAsia"/>
        </w:rPr>
        <w:t>日第</w:t>
      </w:r>
      <w:r w:rsidR="006B2E1E" w:rsidRPr="006E12D2">
        <w:rPr>
          <w:rFonts w:ascii="Times New Roman" w:hAnsi="Times New Roman" w:hint="eastAsia"/>
        </w:rPr>
        <w:t>7</w:t>
      </w:r>
      <w:r w:rsidR="006B2E1E" w:rsidRPr="006E12D2">
        <w:rPr>
          <w:rFonts w:ascii="Times New Roman" w:hAnsi="Times New Roman" w:hint="eastAsia"/>
        </w:rPr>
        <w:t>次招標</w:t>
      </w:r>
      <w:r w:rsidR="00E343EC" w:rsidRPr="006E12D2">
        <w:rPr>
          <w:rFonts w:ascii="Times New Roman" w:hAnsi="Times New Roman" w:hint="eastAsia"/>
        </w:rPr>
        <w:t>決標</w:t>
      </w:r>
      <w:r w:rsidR="006B2E1E" w:rsidRPr="006E12D2">
        <w:rPr>
          <w:rFonts w:ascii="Times New Roman" w:hAnsi="Times New Roman" w:hint="eastAsia"/>
        </w:rPr>
        <w:t>成功，由</w:t>
      </w:r>
      <w:r w:rsidR="00E71444" w:rsidRPr="006E12D2">
        <w:rPr>
          <w:rFonts w:ascii="Times New Roman" w:hAnsi="Times New Roman" w:hint="eastAsia"/>
        </w:rPr>
        <w:t>廠商</w:t>
      </w:r>
      <w:r w:rsidR="006B2E1E" w:rsidRPr="006E12D2">
        <w:rPr>
          <w:rFonts w:ascii="Times New Roman" w:hAnsi="Times New Roman" w:hint="eastAsia"/>
        </w:rPr>
        <w:t>以</w:t>
      </w:r>
      <w:r w:rsidR="00817622" w:rsidRPr="006E12D2">
        <w:rPr>
          <w:rFonts w:ascii="Times New Roman" w:hAnsi="Times New Roman" w:hint="eastAsia"/>
        </w:rPr>
        <w:t>1</w:t>
      </w:r>
      <w:r w:rsidR="00817622" w:rsidRPr="006E12D2">
        <w:rPr>
          <w:rFonts w:ascii="Times New Roman" w:hAnsi="Times New Roman" w:hint="eastAsia"/>
        </w:rPr>
        <w:t>億</w:t>
      </w:r>
      <w:r w:rsidR="00817622" w:rsidRPr="006E12D2">
        <w:rPr>
          <w:rFonts w:ascii="Times New Roman" w:hAnsi="Times New Roman" w:hint="eastAsia"/>
        </w:rPr>
        <w:t>8,146</w:t>
      </w:r>
      <w:r w:rsidR="00817622" w:rsidRPr="006E12D2">
        <w:rPr>
          <w:rFonts w:ascii="Times New Roman" w:hAnsi="Times New Roman" w:hint="eastAsia"/>
        </w:rPr>
        <w:t>萬元低於底價得標。</w:t>
      </w:r>
    </w:p>
    <w:p w:rsidR="001E5C18" w:rsidRPr="006E12D2" w:rsidRDefault="00FE0780" w:rsidP="001F404F">
      <w:pPr>
        <w:pStyle w:val="3"/>
        <w:ind w:left="1360" w:hanging="680"/>
        <w:rPr>
          <w:rFonts w:ascii="Times New Roman" w:hAnsi="Times New Roman"/>
        </w:rPr>
      </w:pPr>
      <w:r w:rsidRPr="006E12D2">
        <w:rPr>
          <w:rFonts w:ascii="Times New Roman" w:hAnsi="Times New Roman" w:hint="eastAsia"/>
        </w:rPr>
        <w:t>綜上，</w:t>
      </w:r>
      <w:r w:rsidR="00005933" w:rsidRPr="006E12D2">
        <w:rPr>
          <w:rFonts w:ascii="Times New Roman" w:hAnsi="Times New Roman" w:hint="eastAsia"/>
        </w:rPr>
        <w:t>異質工程採購</w:t>
      </w:r>
      <w:proofErr w:type="gramStart"/>
      <w:r w:rsidR="00005933" w:rsidRPr="006E12D2">
        <w:rPr>
          <w:rFonts w:ascii="Times New Roman" w:hAnsi="Times New Roman" w:hint="eastAsia"/>
        </w:rPr>
        <w:t>最低標藉由</w:t>
      </w:r>
      <w:proofErr w:type="gramEnd"/>
      <w:r w:rsidR="00005933" w:rsidRPr="006E12D2">
        <w:rPr>
          <w:rFonts w:ascii="Times New Roman" w:hAnsi="Times New Roman" w:hint="eastAsia"/>
        </w:rPr>
        <w:t>評分機制淘汰部分</w:t>
      </w:r>
      <w:r w:rsidR="00526C8F" w:rsidRPr="006E12D2">
        <w:rPr>
          <w:rFonts w:ascii="Times New Roman" w:hAnsi="Times New Roman" w:hint="eastAsia"/>
        </w:rPr>
        <w:t>不良</w:t>
      </w:r>
      <w:r w:rsidR="00005933" w:rsidRPr="006E12D2">
        <w:rPr>
          <w:rFonts w:ascii="Times New Roman" w:hAnsi="Times New Roman" w:hint="eastAsia"/>
        </w:rPr>
        <w:t>廠商，</w:t>
      </w:r>
      <w:r w:rsidR="006F2783" w:rsidRPr="006E12D2">
        <w:rPr>
          <w:rFonts w:ascii="Times New Roman" w:hAnsi="Times New Roman" w:hint="eastAsia"/>
        </w:rPr>
        <w:t>同時</w:t>
      </w:r>
      <w:r w:rsidR="00304A23" w:rsidRPr="006E12D2">
        <w:rPr>
          <w:rFonts w:ascii="Times New Roman" w:hAnsi="Times New Roman" w:hint="eastAsia"/>
        </w:rPr>
        <w:t>亦</w:t>
      </w:r>
      <w:r w:rsidR="00D87F8D" w:rsidRPr="006E12D2">
        <w:rPr>
          <w:rFonts w:ascii="Times New Roman" w:hAnsi="Times New Roman" w:hint="eastAsia"/>
        </w:rPr>
        <w:t>兼顧</w:t>
      </w:r>
      <w:r w:rsidR="00005933" w:rsidRPr="006E12D2">
        <w:rPr>
          <w:rFonts w:ascii="Times New Roman" w:hAnsi="Times New Roman" w:hint="eastAsia"/>
        </w:rPr>
        <w:t>價格競爭機制，發揮與最低標決標方式相近之</w:t>
      </w:r>
      <w:r w:rsidR="00D87F8D" w:rsidRPr="006E12D2">
        <w:rPr>
          <w:rFonts w:ascii="Times New Roman" w:hAnsi="Times New Roman" w:hint="eastAsia"/>
        </w:rPr>
        <w:t>效果</w:t>
      </w:r>
      <w:r w:rsidR="000F00DA" w:rsidRPr="006E12D2">
        <w:rPr>
          <w:rFonts w:ascii="Times New Roman" w:hAnsi="Times New Roman" w:hint="eastAsia"/>
        </w:rPr>
        <w:t>。惟其</w:t>
      </w:r>
      <w:r w:rsidR="00145BCE" w:rsidRPr="006E12D2">
        <w:rPr>
          <w:rFonts w:ascii="Times New Roman" w:hAnsi="Times New Roman" w:hint="eastAsia"/>
        </w:rPr>
        <w:t>「評選項目、評審標準及評定方式」</w:t>
      </w:r>
      <w:r w:rsidR="009E133F" w:rsidRPr="006E12D2">
        <w:rPr>
          <w:rFonts w:ascii="Times New Roman" w:hAnsi="Times New Roman" w:hint="eastAsia"/>
        </w:rPr>
        <w:t>，以及</w:t>
      </w:r>
      <w:r w:rsidR="004516ED" w:rsidRPr="006E12D2">
        <w:rPr>
          <w:rFonts w:ascii="Times New Roman" w:hAnsi="Times New Roman" w:hint="eastAsia"/>
        </w:rPr>
        <w:t>「廠商簡報</w:t>
      </w:r>
      <w:r w:rsidR="009E133F" w:rsidRPr="006E12D2">
        <w:rPr>
          <w:rFonts w:ascii="Times New Roman" w:hAnsi="Times New Roman" w:hint="eastAsia"/>
        </w:rPr>
        <w:t>、</w:t>
      </w:r>
      <w:r w:rsidR="004516ED" w:rsidRPr="006E12D2">
        <w:rPr>
          <w:rFonts w:ascii="Times New Roman" w:hAnsi="Times New Roman" w:hint="eastAsia"/>
        </w:rPr>
        <w:t>現場</w:t>
      </w:r>
      <w:proofErr w:type="gramStart"/>
      <w:r w:rsidR="004516ED" w:rsidRPr="006E12D2">
        <w:rPr>
          <w:rFonts w:ascii="Times New Roman" w:hAnsi="Times New Roman" w:hint="eastAsia"/>
        </w:rPr>
        <w:t>詢</w:t>
      </w:r>
      <w:proofErr w:type="gramEnd"/>
      <w:r w:rsidR="004516ED" w:rsidRPr="006E12D2">
        <w:rPr>
          <w:rFonts w:ascii="Times New Roman" w:hAnsi="Times New Roman" w:hint="eastAsia"/>
        </w:rPr>
        <w:t>答」</w:t>
      </w:r>
      <w:r w:rsidR="00A26C49" w:rsidRPr="006E12D2">
        <w:rPr>
          <w:rFonts w:ascii="Times New Roman" w:hAnsi="Times New Roman" w:hint="eastAsia"/>
        </w:rPr>
        <w:t>是否須經審查委員</w:t>
      </w:r>
      <w:r w:rsidR="009636A7" w:rsidRPr="006E12D2">
        <w:rPr>
          <w:rFonts w:ascii="Times New Roman" w:hAnsi="Times New Roman" w:hint="eastAsia"/>
        </w:rPr>
        <w:t>事前審查同意，</w:t>
      </w:r>
      <w:r w:rsidR="00C62252" w:rsidRPr="006E12D2">
        <w:rPr>
          <w:rFonts w:ascii="Times New Roman" w:hAnsi="Times New Roman" w:hint="eastAsia"/>
        </w:rPr>
        <w:t>相關</w:t>
      </w:r>
      <w:r w:rsidR="009636A7" w:rsidRPr="006E12D2">
        <w:rPr>
          <w:rFonts w:ascii="Times New Roman" w:hAnsi="Times New Roman" w:hint="eastAsia"/>
        </w:rPr>
        <w:t>法規雖賦予機關裁量權限，</w:t>
      </w:r>
      <w:r w:rsidR="006321F9" w:rsidRPr="006E12D2">
        <w:rPr>
          <w:rFonts w:ascii="Times New Roman" w:hAnsi="Times New Roman" w:hint="eastAsia"/>
        </w:rPr>
        <w:t>然為避免審查委員異議，</w:t>
      </w:r>
      <w:r w:rsidR="00E71444" w:rsidRPr="006E12D2">
        <w:rPr>
          <w:rFonts w:ascii="Times New Roman" w:hAnsi="Times New Roman" w:hint="eastAsia"/>
        </w:rPr>
        <w:t>肇</w:t>
      </w:r>
      <w:r w:rsidR="009773B5" w:rsidRPr="006E12D2">
        <w:rPr>
          <w:rFonts w:ascii="Times New Roman" w:hAnsi="Times New Roman" w:hint="eastAsia"/>
        </w:rPr>
        <w:t>致</w:t>
      </w:r>
      <w:r w:rsidR="006321F9" w:rsidRPr="006E12D2">
        <w:rPr>
          <w:rFonts w:ascii="Times New Roman" w:hAnsi="Times New Roman" w:hint="eastAsia"/>
        </w:rPr>
        <w:t>採購辦理期程延宕，</w:t>
      </w:r>
      <w:r w:rsidR="001F404F" w:rsidRPr="006E12D2">
        <w:rPr>
          <w:rFonts w:ascii="Times New Roman" w:hAnsi="Times New Roman" w:hint="eastAsia"/>
        </w:rPr>
        <w:t>國防部</w:t>
      </w:r>
      <w:r w:rsidR="0037689F" w:rsidRPr="006E12D2">
        <w:rPr>
          <w:rFonts w:ascii="Times New Roman" w:hAnsi="Times New Roman" w:hint="eastAsia"/>
        </w:rPr>
        <w:t>採購招標文件</w:t>
      </w:r>
      <w:r w:rsidR="001F404F" w:rsidRPr="006E12D2">
        <w:rPr>
          <w:rFonts w:ascii="Times New Roman" w:hAnsi="Times New Roman" w:hint="eastAsia"/>
        </w:rPr>
        <w:t>允宜事前與審查委員充分溝通</w:t>
      </w:r>
      <w:r w:rsidR="00C62252" w:rsidRPr="006E12D2">
        <w:rPr>
          <w:rFonts w:ascii="Times New Roman" w:hAnsi="Times New Roman" w:hint="eastAsia"/>
        </w:rPr>
        <w:t>，</w:t>
      </w:r>
      <w:r w:rsidR="001D1027" w:rsidRPr="006E12D2">
        <w:rPr>
          <w:rFonts w:ascii="Times New Roman" w:hAnsi="Times New Roman" w:hint="eastAsia"/>
        </w:rPr>
        <w:t>以利採購順遂</w:t>
      </w:r>
      <w:r w:rsidR="00C62252" w:rsidRPr="006E12D2">
        <w:rPr>
          <w:rFonts w:ascii="Times New Roman" w:hAnsi="Times New Roman" w:hint="eastAsia"/>
        </w:rPr>
        <w:t>。</w:t>
      </w:r>
    </w:p>
    <w:p w:rsidR="00D51094" w:rsidRPr="006E12D2" w:rsidRDefault="00E15069" w:rsidP="0005176E">
      <w:pPr>
        <w:pStyle w:val="2"/>
        <w:ind w:left="1020" w:hanging="680"/>
        <w:rPr>
          <w:rFonts w:ascii="Times New Roman" w:hAnsi="Times New Roman"/>
          <w:b/>
        </w:rPr>
      </w:pPr>
      <w:r w:rsidRPr="006E12D2">
        <w:rPr>
          <w:rFonts w:ascii="Times New Roman" w:hAnsi="Times New Roman" w:hint="eastAsia"/>
          <w:b/>
        </w:rPr>
        <w:t>國防部</w:t>
      </w:r>
      <w:r w:rsidRPr="006E12D2">
        <w:rPr>
          <w:rFonts w:ascii="Times New Roman" w:hAnsi="Times New Roman" w:hint="eastAsia"/>
          <w:b/>
        </w:rPr>
        <w:t>97</w:t>
      </w:r>
      <w:r w:rsidRPr="006E12D2">
        <w:rPr>
          <w:rFonts w:ascii="Times New Roman" w:hAnsi="Times New Roman" w:hint="eastAsia"/>
          <w:b/>
        </w:rPr>
        <w:t>年</w:t>
      </w:r>
      <w:r w:rsidRPr="006E12D2">
        <w:rPr>
          <w:rFonts w:ascii="Times New Roman" w:hAnsi="Times New Roman" w:hint="eastAsia"/>
          <w:b/>
        </w:rPr>
        <w:t>12</w:t>
      </w:r>
      <w:r w:rsidRPr="006E12D2">
        <w:rPr>
          <w:rFonts w:ascii="Times New Roman" w:hAnsi="Times New Roman" w:hint="eastAsia"/>
          <w:b/>
        </w:rPr>
        <w:t>月</w:t>
      </w:r>
      <w:r w:rsidRPr="006E12D2">
        <w:rPr>
          <w:rFonts w:ascii="Times New Roman" w:hAnsi="Times New Roman" w:hint="eastAsia"/>
          <w:b/>
        </w:rPr>
        <w:t>8</w:t>
      </w:r>
      <w:r w:rsidRPr="006E12D2">
        <w:rPr>
          <w:rFonts w:ascii="Times New Roman" w:hAnsi="Times New Roman" w:hint="eastAsia"/>
          <w:b/>
        </w:rPr>
        <w:t>日核定之「空勤人員求生訓練裝備籌建案」投資綱要</w:t>
      </w:r>
      <w:proofErr w:type="gramStart"/>
      <w:r w:rsidRPr="006E12D2">
        <w:rPr>
          <w:rFonts w:ascii="Times New Roman" w:hAnsi="Times New Roman" w:hint="eastAsia"/>
          <w:b/>
        </w:rPr>
        <w:t>計畫暨總工作</w:t>
      </w:r>
      <w:proofErr w:type="gramEnd"/>
      <w:r w:rsidRPr="006E12D2">
        <w:rPr>
          <w:rFonts w:ascii="Times New Roman" w:hAnsi="Times New Roman" w:hint="eastAsia"/>
          <w:b/>
        </w:rPr>
        <w:t>計畫僅係大原則規劃，其功能細節得於細部設計階段檢討修正更改</w:t>
      </w:r>
      <w:r w:rsidR="00AC601E" w:rsidRPr="006E12D2">
        <w:rPr>
          <w:rFonts w:ascii="Times New Roman" w:hAnsi="Times New Roman" w:hint="eastAsia"/>
          <w:b/>
        </w:rPr>
        <w:t>；</w:t>
      </w:r>
      <w:r w:rsidRPr="006E12D2">
        <w:rPr>
          <w:rFonts w:ascii="Times New Roman" w:hAnsi="Times New Roman" w:hint="eastAsia"/>
          <w:b/>
        </w:rPr>
        <w:t>有關審計部查核意見謂大</w:t>
      </w:r>
      <w:proofErr w:type="gramStart"/>
      <w:r w:rsidRPr="006E12D2">
        <w:rPr>
          <w:rFonts w:ascii="Times New Roman" w:hAnsi="Times New Roman" w:hint="eastAsia"/>
          <w:b/>
        </w:rPr>
        <w:t>池區造浪</w:t>
      </w:r>
      <w:proofErr w:type="gramEnd"/>
      <w:r w:rsidRPr="006E12D2">
        <w:rPr>
          <w:rFonts w:ascii="Times New Roman" w:hAnsi="Times New Roman" w:hint="eastAsia"/>
          <w:b/>
        </w:rPr>
        <w:t>30</w:t>
      </w:r>
      <w:r w:rsidRPr="006E12D2">
        <w:rPr>
          <w:rFonts w:ascii="Times New Roman" w:hAnsi="Times New Roman" w:hint="eastAsia"/>
          <w:b/>
        </w:rPr>
        <w:t>公分與建案</w:t>
      </w:r>
      <w:proofErr w:type="gramStart"/>
      <w:r w:rsidRPr="006E12D2">
        <w:rPr>
          <w:rFonts w:ascii="Times New Roman" w:hAnsi="Times New Roman" w:hint="eastAsia"/>
          <w:b/>
        </w:rPr>
        <w:t>文件</w:t>
      </w:r>
      <w:r w:rsidRPr="006E12D2">
        <w:rPr>
          <w:rFonts w:ascii="Times New Roman" w:hAnsi="Times New Roman" w:hint="eastAsia"/>
          <w:b/>
        </w:rPr>
        <w:lastRenderedPageBreak/>
        <w:t>造浪</w:t>
      </w:r>
      <w:r w:rsidRPr="006E12D2">
        <w:rPr>
          <w:rFonts w:ascii="Times New Roman" w:hAnsi="Times New Roman" w:hint="eastAsia"/>
          <w:b/>
        </w:rPr>
        <w:t>1</w:t>
      </w:r>
      <w:r w:rsidRPr="006E12D2">
        <w:rPr>
          <w:rFonts w:ascii="Times New Roman" w:hAnsi="Times New Roman" w:hint="eastAsia"/>
          <w:b/>
        </w:rPr>
        <w:t>公尺</w:t>
      </w:r>
      <w:proofErr w:type="gramEnd"/>
      <w:r w:rsidRPr="006E12D2">
        <w:rPr>
          <w:rFonts w:ascii="Times New Roman" w:hAnsi="Times New Roman" w:hint="eastAsia"/>
          <w:b/>
        </w:rPr>
        <w:t>規定不符一節，業據中科院測試符合規定。</w:t>
      </w:r>
      <w:proofErr w:type="gramStart"/>
      <w:r w:rsidRPr="006E12D2">
        <w:rPr>
          <w:rFonts w:ascii="Times New Roman" w:hAnsi="Times New Roman" w:hint="eastAsia"/>
          <w:b/>
        </w:rPr>
        <w:t>惟查本</w:t>
      </w:r>
      <w:proofErr w:type="gramEnd"/>
      <w:r w:rsidRPr="006E12D2">
        <w:rPr>
          <w:rFonts w:ascii="Times New Roman" w:hAnsi="Times New Roman" w:hint="eastAsia"/>
          <w:b/>
        </w:rPr>
        <w:t>案細部設計階段所提出之新設計理念</w:t>
      </w:r>
      <w:r w:rsidR="000710A3" w:rsidRPr="006E12D2">
        <w:rPr>
          <w:rFonts w:ascii="Times New Roman" w:hAnsi="Times New Roman" w:hint="eastAsia"/>
          <w:b/>
        </w:rPr>
        <w:t>功能</w:t>
      </w:r>
      <w:r w:rsidRPr="006E12D2">
        <w:rPr>
          <w:rFonts w:ascii="Times New Roman" w:hAnsi="Times New Roman" w:hint="eastAsia"/>
          <w:b/>
        </w:rPr>
        <w:t>數據，已與</w:t>
      </w:r>
      <w:r w:rsidRPr="006E12D2">
        <w:rPr>
          <w:rFonts w:ascii="Times New Roman" w:hAnsi="Times New Roman" w:hint="eastAsia"/>
          <w:b/>
        </w:rPr>
        <w:t>97</w:t>
      </w:r>
      <w:r w:rsidRPr="006E12D2">
        <w:rPr>
          <w:rFonts w:ascii="Times New Roman" w:hAnsi="Times New Roman" w:hint="eastAsia"/>
          <w:b/>
        </w:rPr>
        <w:t>年國防部原核定計畫內容不同，</w:t>
      </w:r>
      <w:r w:rsidR="000710A3" w:rsidRPr="006E12D2">
        <w:rPr>
          <w:rFonts w:ascii="Times New Roman" w:hAnsi="Times New Roman" w:hint="eastAsia"/>
          <w:b/>
        </w:rPr>
        <w:t>然</w:t>
      </w:r>
      <w:r w:rsidRPr="006E12D2">
        <w:rPr>
          <w:rFonts w:ascii="Times New Roman" w:hAnsi="Times New Roman" w:hint="eastAsia"/>
          <w:b/>
        </w:rPr>
        <w:t>空軍司令部嗣後於</w:t>
      </w:r>
      <w:r w:rsidRPr="006E12D2">
        <w:rPr>
          <w:rFonts w:ascii="Times New Roman" w:hAnsi="Times New Roman" w:hint="eastAsia"/>
          <w:b/>
        </w:rPr>
        <w:t>102</w:t>
      </w:r>
      <w:r w:rsidRPr="006E12D2">
        <w:rPr>
          <w:rFonts w:ascii="Times New Roman" w:hAnsi="Times New Roman" w:hint="eastAsia"/>
          <w:b/>
        </w:rPr>
        <w:t>年呈報</w:t>
      </w:r>
      <w:r w:rsidR="000710A3" w:rsidRPr="006E12D2">
        <w:rPr>
          <w:rFonts w:ascii="Times New Roman" w:hAnsi="Times New Roman" w:hint="eastAsia"/>
          <w:b/>
        </w:rPr>
        <w:t>國防部</w:t>
      </w:r>
      <w:r w:rsidRPr="006E12D2">
        <w:rPr>
          <w:rFonts w:ascii="Times New Roman" w:hAnsi="Times New Roman" w:hint="eastAsia"/>
          <w:b/>
        </w:rPr>
        <w:t>本案第</w:t>
      </w:r>
      <w:r w:rsidRPr="006E12D2">
        <w:rPr>
          <w:rFonts w:ascii="Times New Roman" w:hAnsi="Times New Roman" w:hint="eastAsia"/>
          <w:b/>
        </w:rPr>
        <w:t>2</w:t>
      </w:r>
      <w:r w:rsidRPr="006E12D2">
        <w:rPr>
          <w:rFonts w:ascii="Times New Roman" w:hAnsi="Times New Roman" w:hint="eastAsia"/>
          <w:b/>
        </w:rPr>
        <w:t>次修訂投資綱要</w:t>
      </w:r>
      <w:proofErr w:type="gramStart"/>
      <w:r w:rsidRPr="006E12D2">
        <w:rPr>
          <w:rFonts w:ascii="Times New Roman" w:hAnsi="Times New Roman" w:hint="eastAsia"/>
          <w:b/>
        </w:rPr>
        <w:t>計畫暨總工作</w:t>
      </w:r>
      <w:proofErr w:type="gramEnd"/>
      <w:r w:rsidRPr="006E12D2">
        <w:rPr>
          <w:rFonts w:ascii="Times New Roman" w:hAnsi="Times New Roman" w:hint="eastAsia"/>
          <w:b/>
        </w:rPr>
        <w:t>計畫時，卻未配合修正，</w:t>
      </w:r>
      <w:r w:rsidR="00131106" w:rsidRPr="006E12D2">
        <w:rPr>
          <w:rFonts w:ascii="Times New Roman" w:hAnsi="Times New Roman" w:hint="eastAsia"/>
          <w:b/>
        </w:rPr>
        <w:t>應有</w:t>
      </w:r>
      <w:r w:rsidR="004A4BC3" w:rsidRPr="006E12D2">
        <w:rPr>
          <w:rFonts w:ascii="Times New Roman" w:hAnsi="Times New Roman" w:hint="eastAsia"/>
          <w:b/>
        </w:rPr>
        <w:t>檢討改</w:t>
      </w:r>
      <w:r w:rsidR="00D15E4D" w:rsidRPr="006E12D2">
        <w:rPr>
          <w:rFonts w:ascii="Times New Roman" w:hAnsi="Times New Roman" w:hint="eastAsia"/>
          <w:b/>
        </w:rPr>
        <w:t>善</w:t>
      </w:r>
      <w:r w:rsidR="00131106" w:rsidRPr="006E12D2">
        <w:rPr>
          <w:rFonts w:ascii="Times New Roman" w:hAnsi="Times New Roman" w:hint="eastAsia"/>
          <w:b/>
        </w:rPr>
        <w:t>空間</w:t>
      </w:r>
      <w:r w:rsidR="001E5C18" w:rsidRPr="006E12D2">
        <w:rPr>
          <w:rFonts w:ascii="Times New Roman" w:hAnsi="Times New Roman" w:hint="eastAsia"/>
          <w:b/>
        </w:rPr>
        <w:t>。</w:t>
      </w:r>
    </w:p>
    <w:p w:rsidR="007751E4" w:rsidRPr="006E12D2" w:rsidRDefault="007751E4" w:rsidP="00A8536E">
      <w:pPr>
        <w:pStyle w:val="3"/>
        <w:ind w:left="1360" w:hanging="680"/>
        <w:rPr>
          <w:rFonts w:ascii="Times New Roman" w:hAnsi="Times New Roman"/>
        </w:rPr>
      </w:pPr>
      <w:r w:rsidRPr="006E12D2">
        <w:rPr>
          <w:rFonts w:ascii="Times New Roman" w:hAnsi="Times New Roman" w:hint="eastAsia"/>
        </w:rPr>
        <w:t>查國防部</w:t>
      </w:r>
      <w:r w:rsidRPr="006E12D2">
        <w:rPr>
          <w:rFonts w:ascii="Times New Roman" w:hAnsi="Times New Roman" w:hint="eastAsia"/>
        </w:rPr>
        <w:t>97</w:t>
      </w:r>
      <w:r w:rsidRPr="006E12D2">
        <w:rPr>
          <w:rFonts w:ascii="Times New Roman" w:hAnsi="Times New Roman" w:hint="eastAsia"/>
        </w:rPr>
        <w:t>年</w:t>
      </w:r>
      <w:r w:rsidRPr="006E12D2">
        <w:rPr>
          <w:rFonts w:ascii="Times New Roman" w:hAnsi="Times New Roman" w:hint="eastAsia"/>
        </w:rPr>
        <w:t>12</w:t>
      </w:r>
      <w:r w:rsidRPr="006E12D2">
        <w:rPr>
          <w:rFonts w:ascii="Times New Roman" w:hAnsi="Times New Roman" w:hint="eastAsia"/>
        </w:rPr>
        <w:t>月</w:t>
      </w:r>
      <w:r w:rsidRPr="006E12D2">
        <w:rPr>
          <w:rFonts w:ascii="Times New Roman" w:hAnsi="Times New Roman" w:hint="eastAsia"/>
        </w:rPr>
        <w:t>8</w:t>
      </w:r>
      <w:r w:rsidRPr="006E12D2">
        <w:rPr>
          <w:rFonts w:ascii="Times New Roman" w:hAnsi="Times New Roman" w:hint="eastAsia"/>
        </w:rPr>
        <w:t>日國</w:t>
      </w:r>
      <w:proofErr w:type="gramStart"/>
      <w:r w:rsidRPr="006E12D2">
        <w:rPr>
          <w:rFonts w:ascii="Times New Roman" w:hAnsi="Times New Roman" w:hint="eastAsia"/>
        </w:rPr>
        <w:t>備計評字</w:t>
      </w:r>
      <w:proofErr w:type="gramEnd"/>
      <w:r w:rsidRPr="006E12D2">
        <w:rPr>
          <w:rFonts w:ascii="Times New Roman" w:hAnsi="Times New Roman" w:hint="eastAsia"/>
        </w:rPr>
        <w:t>第</w:t>
      </w:r>
      <w:r w:rsidRPr="006E12D2">
        <w:rPr>
          <w:rFonts w:ascii="Times New Roman" w:hAnsi="Times New Roman" w:hint="eastAsia"/>
        </w:rPr>
        <w:t>0970015197</w:t>
      </w:r>
      <w:r w:rsidRPr="006E12D2">
        <w:rPr>
          <w:rFonts w:ascii="Times New Roman" w:hAnsi="Times New Roman" w:hint="eastAsia"/>
        </w:rPr>
        <w:t>號令復空軍司令部「空勤人員求生訓練裝備籌建案」投資綱要</w:t>
      </w:r>
      <w:proofErr w:type="gramStart"/>
      <w:r w:rsidRPr="006E12D2">
        <w:rPr>
          <w:rFonts w:ascii="Times New Roman" w:hAnsi="Times New Roman" w:hint="eastAsia"/>
        </w:rPr>
        <w:t>計畫暨總工作</w:t>
      </w:r>
      <w:proofErr w:type="gramEnd"/>
      <w:r w:rsidRPr="006E12D2">
        <w:rPr>
          <w:rFonts w:ascii="Times New Roman" w:hAnsi="Times New Roman" w:hint="eastAsia"/>
        </w:rPr>
        <w:t>計畫，全案准予編列概算預算</w:t>
      </w:r>
      <w:r w:rsidRPr="006E12D2">
        <w:rPr>
          <w:rFonts w:ascii="Times New Roman" w:hAnsi="Times New Roman" w:hint="eastAsia"/>
        </w:rPr>
        <w:t>6</w:t>
      </w:r>
      <w:r w:rsidRPr="006E12D2">
        <w:rPr>
          <w:rFonts w:ascii="Times New Roman" w:hAnsi="Times New Roman" w:hint="eastAsia"/>
        </w:rPr>
        <w:t>億</w:t>
      </w:r>
      <w:r w:rsidRPr="006E12D2">
        <w:rPr>
          <w:rFonts w:ascii="Times New Roman" w:hAnsi="Times New Roman" w:hint="eastAsia"/>
        </w:rPr>
        <w:t>1,961</w:t>
      </w:r>
      <w:r w:rsidRPr="006E12D2">
        <w:rPr>
          <w:rFonts w:ascii="Times New Roman" w:hAnsi="Times New Roman" w:hint="eastAsia"/>
        </w:rPr>
        <w:t>萬</w:t>
      </w:r>
      <w:r w:rsidRPr="006E12D2">
        <w:rPr>
          <w:rFonts w:ascii="Times New Roman" w:hAnsi="Times New Roman" w:hint="eastAsia"/>
        </w:rPr>
        <w:t>8,000</w:t>
      </w:r>
      <w:r w:rsidRPr="006E12D2">
        <w:rPr>
          <w:rFonts w:ascii="Times New Roman" w:hAnsi="Times New Roman" w:hint="eastAsia"/>
        </w:rPr>
        <w:t>元，其</w:t>
      </w:r>
      <w:r w:rsidR="00D05869" w:rsidRPr="006E12D2">
        <w:rPr>
          <w:rFonts w:ascii="Times New Roman" w:hAnsi="Times New Roman" w:hint="eastAsia"/>
        </w:rPr>
        <w:t>性能規格：主要諸元、特性規定略</w:t>
      </w:r>
      <w:proofErr w:type="gramStart"/>
      <w:r w:rsidR="00D05869" w:rsidRPr="006E12D2">
        <w:rPr>
          <w:rFonts w:ascii="Times New Roman" w:hAnsi="Times New Roman" w:hint="eastAsia"/>
        </w:rPr>
        <w:t>以</w:t>
      </w:r>
      <w:proofErr w:type="gramEnd"/>
      <w:r w:rsidR="00D05869" w:rsidRPr="006E12D2">
        <w:rPr>
          <w:rFonts w:ascii="Times New Roman" w:hAnsi="Times New Roman" w:hint="eastAsia"/>
        </w:rPr>
        <w:t>：</w:t>
      </w:r>
      <w:r w:rsidR="00D05869" w:rsidRPr="006E12D2">
        <w:rPr>
          <w:rFonts w:ascii="Times New Roman" w:hAnsi="Times New Roman" w:hint="eastAsia"/>
        </w:rPr>
        <w:t>1.</w:t>
      </w:r>
      <w:r w:rsidR="00A316BF" w:rsidRPr="006E12D2">
        <w:rPr>
          <w:rFonts w:ascii="Times New Roman" w:hAnsi="Times New Roman" w:hint="eastAsia"/>
        </w:rPr>
        <w:t>基礎水中求生訓練器、水</w:t>
      </w:r>
      <w:proofErr w:type="gramStart"/>
      <w:r w:rsidR="00A316BF" w:rsidRPr="006E12D2">
        <w:rPr>
          <w:rFonts w:ascii="Times New Roman" w:hAnsi="Times New Roman" w:hint="eastAsia"/>
        </w:rPr>
        <w:t>中棄艙求生</w:t>
      </w:r>
      <w:proofErr w:type="gramEnd"/>
      <w:r w:rsidR="00A316BF" w:rsidRPr="006E12D2">
        <w:rPr>
          <w:rFonts w:ascii="Times New Roman" w:hAnsi="Times New Roman" w:hint="eastAsia"/>
        </w:rPr>
        <w:t>訓練器、</w:t>
      </w:r>
      <w:proofErr w:type="gramStart"/>
      <w:r w:rsidR="00A316BF" w:rsidRPr="006E12D2">
        <w:rPr>
          <w:rFonts w:ascii="Times New Roman" w:hAnsi="Times New Roman" w:hint="eastAsia"/>
        </w:rPr>
        <w:t>傘衣罩</w:t>
      </w:r>
      <w:proofErr w:type="gramEnd"/>
      <w:r w:rsidR="00A316BF" w:rsidRPr="006E12D2">
        <w:rPr>
          <w:rFonts w:ascii="Times New Roman" w:hAnsi="Times New Roman" w:hint="eastAsia"/>
        </w:rPr>
        <w:t>頂訓練器、</w:t>
      </w:r>
      <w:proofErr w:type="gramStart"/>
      <w:r w:rsidR="00A316BF" w:rsidRPr="006E12D2">
        <w:rPr>
          <w:rFonts w:ascii="Times New Roman" w:hAnsi="Times New Roman" w:hint="eastAsia"/>
        </w:rPr>
        <w:t>傘拖解脫</w:t>
      </w:r>
      <w:proofErr w:type="gramEnd"/>
      <w:r w:rsidR="00A316BF" w:rsidRPr="006E12D2">
        <w:rPr>
          <w:rFonts w:ascii="Times New Roman" w:hAnsi="Times New Roman" w:hint="eastAsia"/>
        </w:rPr>
        <w:t>訓練器、直升機吊掛訓練器及教官台操作監控，並具模擬天候環境（含煙霧、造浪</w:t>
      </w:r>
      <w:r w:rsidR="00A316BF" w:rsidRPr="006E12D2">
        <w:rPr>
          <w:rFonts w:ascii="Times New Roman" w:hAnsi="Times New Roman" w:hint="eastAsia"/>
        </w:rPr>
        <w:t>1</w:t>
      </w:r>
      <w:r w:rsidR="00A316BF" w:rsidRPr="006E12D2">
        <w:rPr>
          <w:rFonts w:ascii="Times New Roman" w:hAnsi="Times New Roman" w:hint="eastAsia"/>
        </w:rPr>
        <w:t>公尺、直升機風旋效應達</w:t>
      </w:r>
      <w:r w:rsidR="00A316BF" w:rsidRPr="006E12D2">
        <w:rPr>
          <w:rFonts w:ascii="Times New Roman" w:hAnsi="Times New Roman" w:hint="eastAsia"/>
        </w:rPr>
        <w:t>11</w:t>
      </w:r>
      <w:r w:rsidR="00A316BF" w:rsidRPr="006E12D2">
        <w:rPr>
          <w:rFonts w:ascii="Times New Roman" w:hAnsi="Times New Roman" w:hint="eastAsia"/>
        </w:rPr>
        <w:t>級風）等特效功能。</w:t>
      </w:r>
      <w:r w:rsidR="00D05869" w:rsidRPr="006E12D2">
        <w:rPr>
          <w:rFonts w:ascii="Times New Roman" w:hAnsi="Times New Roman" w:hint="eastAsia"/>
        </w:rPr>
        <w:t>2.</w:t>
      </w:r>
      <w:r w:rsidR="00C92610" w:rsidRPr="006E12D2">
        <w:rPr>
          <w:rFonts w:ascii="Times New Roman" w:hAnsi="Times New Roman" w:hint="eastAsia"/>
        </w:rPr>
        <w:t>廠房設施須配合裝備運作需求，分別為基礎水中求生訓練器需水深</w:t>
      </w:r>
      <w:r w:rsidR="00C92610" w:rsidRPr="006E12D2">
        <w:rPr>
          <w:rFonts w:ascii="Times New Roman" w:hAnsi="Times New Roman" w:hint="eastAsia"/>
        </w:rPr>
        <w:t>1.5</w:t>
      </w:r>
      <w:r w:rsidR="00C92610" w:rsidRPr="006E12D2">
        <w:rPr>
          <w:rFonts w:ascii="Times New Roman" w:hAnsi="Times New Roman" w:hint="eastAsia"/>
        </w:rPr>
        <w:t>公尺、水</w:t>
      </w:r>
      <w:proofErr w:type="gramStart"/>
      <w:r w:rsidR="00C92610" w:rsidRPr="006E12D2">
        <w:rPr>
          <w:rFonts w:ascii="Times New Roman" w:hAnsi="Times New Roman" w:hint="eastAsia"/>
        </w:rPr>
        <w:t>中棄艙求生</w:t>
      </w:r>
      <w:proofErr w:type="gramEnd"/>
      <w:r w:rsidR="00C92610" w:rsidRPr="006E12D2">
        <w:rPr>
          <w:rFonts w:ascii="Times New Roman" w:hAnsi="Times New Roman" w:hint="eastAsia"/>
        </w:rPr>
        <w:t>訓練器需水深</w:t>
      </w:r>
      <w:r w:rsidR="00C92610" w:rsidRPr="006E12D2">
        <w:rPr>
          <w:rFonts w:ascii="Times New Roman" w:hAnsi="Times New Roman" w:hint="eastAsia"/>
        </w:rPr>
        <w:t>6</w:t>
      </w:r>
      <w:r w:rsidR="00C92610" w:rsidRPr="006E12D2">
        <w:rPr>
          <w:rFonts w:ascii="Times New Roman" w:hAnsi="Times New Roman" w:hint="eastAsia"/>
        </w:rPr>
        <w:t>公尺、</w:t>
      </w:r>
      <w:proofErr w:type="gramStart"/>
      <w:r w:rsidR="00C92610" w:rsidRPr="006E12D2">
        <w:rPr>
          <w:rFonts w:ascii="Times New Roman" w:hAnsi="Times New Roman" w:hint="eastAsia"/>
        </w:rPr>
        <w:t>傘衣罩</w:t>
      </w:r>
      <w:proofErr w:type="gramEnd"/>
      <w:r w:rsidR="00C92610" w:rsidRPr="006E12D2">
        <w:rPr>
          <w:rFonts w:ascii="Times New Roman" w:hAnsi="Times New Roman" w:hint="eastAsia"/>
        </w:rPr>
        <w:t>頭訓練器</w:t>
      </w:r>
      <w:proofErr w:type="gramStart"/>
      <w:r w:rsidR="00C92610" w:rsidRPr="006E12D2">
        <w:rPr>
          <w:rFonts w:ascii="Times New Roman" w:hAnsi="Times New Roman" w:hint="eastAsia"/>
        </w:rPr>
        <w:t>及傘拖</w:t>
      </w:r>
      <w:proofErr w:type="gramEnd"/>
      <w:r w:rsidR="00C92610" w:rsidRPr="006E12D2">
        <w:rPr>
          <w:rFonts w:ascii="Times New Roman" w:hAnsi="Times New Roman" w:hint="eastAsia"/>
        </w:rPr>
        <w:t>解脫訓練器需水深</w:t>
      </w:r>
      <w:r w:rsidR="00C92610" w:rsidRPr="006E12D2">
        <w:rPr>
          <w:rFonts w:ascii="Times New Roman" w:hAnsi="Times New Roman" w:hint="eastAsia"/>
        </w:rPr>
        <w:t>5</w:t>
      </w:r>
      <w:r w:rsidR="00C92610" w:rsidRPr="006E12D2">
        <w:rPr>
          <w:rFonts w:ascii="Times New Roman" w:hAnsi="Times New Roman" w:hint="eastAsia"/>
        </w:rPr>
        <w:t>公尺，方可確保裝備正常運作及人員安全。</w:t>
      </w:r>
      <w:proofErr w:type="gramStart"/>
      <w:r w:rsidR="00750FD2" w:rsidRPr="006E12D2">
        <w:rPr>
          <w:rFonts w:ascii="Times New Roman" w:hAnsi="Times New Roman" w:hint="eastAsia"/>
        </w:rPr>
        <w:t>嗣</w:t>
      </w:r>
      <w:proofErr w:type="gramEnd"/>
      <w:r w:rsidR="009B38B9" w:rsidRPr="006E12D2">
        <w:rPr>
          <w:rFonts w:ascii="Times New Roman" w:hAnsi="Times New Roman" w:hint="eastAsia"/>
        </w:rPr>
        <w:t>依</w:t>
      </w:r>
      <w:r w:rsidR="00A8536E" w:rsidRPr="006E12D2">
        <w:rPr>
          <w:rFonts w:ascii="Times New Roman" w:hAnsi="Times New Roman" w:hint="eastAsia"/>
        </w:rPr>
        <w:t>98</w:t>
      </w:r>
      <w:r w:rsidR="008E24BF" w:rsidRPr="006E12D2">
        <w:rPr>
          <w:rFonts w:ascii="Times New Roman" w:hAnsi="Times New Roman" w:hint="eastAsia"/>
        </w:rPr>
        <w:t>年</w:t>
      </w:r>
      <w:r w:rsidR="00A8536E" w:rsidRPr="006E12D2">
        <w:rPr>
          <w:rFonts w:ascii="Times New Roman" w:hAnsi="Times New Roman" w:hint="eastAsia"/>
        </w:rPr>
        <w:t>12</w:t>
      </w:r>
      <w:r w:rsidR="008E24BF" w:rsidRPr="006E12D2">
        <w:rPr>
          <w:rFonts w:ascii="Times New Roman" w:hAnsi="Times New Roman" w:hint="eastAsia"/>
        </w:rPr>
        <w:t>月</w:t>
      </w:r>
      <w:r w:rsidR="00A8536E" w:rsidRPr="006E12D2">
        <w:rPr>
          <w:rFonts w:ascii="Times New Roman" w:hAnsi="Times New Roman" w:hint="eastAsia"/>
        </w:rPr>
        <w:t>29</w:t>
      </w:r>
      <w:r w:rsidR="008E24BF" w:rsidRPr="006E12D2">
        <w:rPr>
          <w:rFonts w:ascii="Times New Roman" w:hAnsi="Times New Roman" w:hint="eastAsia"/>
        </w:rPr>
        <w:t>日</w:t>
      </w:r>
      <w:r w:rsidR="00A8536E" w:rsidRPr="006E12D2">
        <w:rPr>
          <w:rFonts w:ascii="Times New Roman" w:hAnsi="Times New Roman" w:hint="eastAsia"/>
        </w:rPr>
        <w:t>空軍司令部與中科院簽署「空勤人員求生訓練裝備籌建案委製協議書」第</w:t>
      </w:r>
      <w:r w:rsidR="00A8536E" w:rsidRPr="006E12D2">
        <w:rPr>
          <w:rFonts w:ascii="Times New Roman" w:hAnsi="Times New Roman" w:hint="eastAsia"/>
        </w:rPr>
        <w:t>3</w:t>
      </w:r>
      <w:r w:rsidR="00A8536E" w:rsidRPr="006E12D2">
        <w:rPr>
          <w:rFonts w:ascii="Times New Roman" w:hAnsi="Times New Roman" w:hint="eastAsia"/>
        </w:rPr>
        <w:t>條裝備規格規定</w:t>
      </w:r>
      <w:r w:rsidR="00750FD2" w:rsidRPr="006E12D2">
        <w:rPr>
          <w:rFonts w:ascii="Times New Roman" w:hAnsi="Times New Roman" w:hint="eastAsia"/>
        </w:rPr>
        <w:t>略</w:t>
      </w:r>
      <w:proofErr w:type="gramStart"/>
      <w:r w:rsidR="00750FD2" w:rsidRPr="006E12D2">
        <w:rPr>
          <w:rFonts w:ascii="Times New Roman" w:hAnsi="Times New Roman" w:hint="eastAsia"/>
        </w:rPr>
        <w:t>以</w:t>
      </w:r>
      <w:proofErr w:type="gramEnd"/>
      <w:r w:rsidR="00A8536E" w:rsidRPr="006E12D2">
        <w:rPr>
          <w:rFonts w:ascii="Times New Roman" w:hAnsi="Times New Roman" w:hint="eastAsia"/>
        </w:rPr>
        <w:t>：</w:t>
      </w:r>
      <w:r w:rsidR="00750FD2" w:rsidRPr="006E12D2">
        <w:rPr>
          <w:rFonts w:hAnsi="標楷體" w:hint="eastAsia"/>
        </w:rPr>
        <w:t>「</w:t>
      </w:r>
      <w:r w:rsidR="00A8536E" w:rsidRPr="006E12D2">
        <w:rPr>
          <w:rFonts w:ascii="Times New Roman" w:hAnsi="Times New Roman" w:hint="eastAsia"/>
        </w:rPr>
        <w:t>空勤人員求生訓練裝備案</w:t>
      </w:r>
      <w:r w:rsidR="00750FD2" w:rsidRPr="006E12D2">
        <w:rPr>
          <w:rFonts w:hAnsi="標楷體" w:hint="eastAsia"/>
        </w:rPr>
        <w:t>」</w:t>
      </w:r>
      <w:r w:rsidR="00A8536E" w:rsidRPr="006E12D2">
        <w:rPr>
          <w:rFonts w:ascii="Times New Roman" w:hAnsi="Times New Roman" w:hint="eastAsia"/>
        </w:rPr>
        <w:t>功能暨規格需求書，其細部規格將於初步設計審查及關鍵設計審查會議確認。</w:t>
      </w:r>
    </w:p>
    <w:p w:rsidR="00B9294E" w:rsidRPr="006E12D2" w:rsidRDefault="00F10CAE" w:rsidP="00A663A1">
      <w:pPr>
        <w:pStyle w:val="3"/>
        <w:ind w:left="1360" w:hanging="680"/>
        <w:rPr>
          <w:rFonts w:ascii="Times New Roman" w:hAnsi="Times New Roman"/>
        </w:rPr>
      </w:pPr>
      <w:r w:rsidRPr="006E12D2">
        <w:rPr>
          <w:rFonts w:ascii="Times New Roman" w:hAnsi="Times New Roman" w:hint="eastAsia"/>
        </w:rPr>
        <w:t>本案</w:t>
      </w:r>
      <w:r w:rsidR="009B38B9" w:rsidRPr="006E12D2">
        <w:rPr>
          <w:rFonts w:ascii="Times New Roman" w:hAnsi="Times New Roman" w:hint="eastAsia"/>
        </w:rPr>
        <w:t>工程</w:t>
      </w:r>
      <w:r w:rsidR="0037748E" w:rsidRPr="006E12D2">
        <w:rPr>
          <w:rFonts w:ascii="Times New Roman" w:hAnsi="Times New Roman" w:hint="eastAsia"/>
        </w:rPr>
        <w:t>基本設計階段圖說經工程會</w:t>
      </w:r>
      <w:r w:rsidR="0037748E" w:rsidRPr="006E12D2">
        <w:rPr>
          <w:rFonts w:ascii="Times New Roman" w:hAnsi="Times New Roman" w:hint="eastAsia"/>
        </w:rPr>
        <w:t>101</w:t>
      </w:r>
      <w:r w:rsidR="0037748E" w:rsidRPr="006E12D2">
        <w:rPr>
          <w:rFonts w:ascii="Times New Roman" w:hAnsi="Times New Roman" w:hint="eastAsia"/>
        </w:rPr>
        <w:t>年</w:t>
      </w:r>
      <w:r w:rsidR="0037748E" w:rsidRPr="006E12D2">
        <w:rPr>
          <w:rFonts w:ascii="Times New Roman" w:hAnsi="Times New Roman" w:hint="eastAsia"/>
        </w:rPr>
        <w:t>5</w:t>
      </w:r>
      <w:r w:rsidR="0037748E" w:rsidRPr="006E12D2">
        <w:rPr>
          <w:rFonts w:ascii="Times New Roman" w:hAnsi="Times New Roman" w:hint="eastAsia"/>
        </w:rPr>
        <w:t>月</w:t>
      </w:r>
      <w:r w:rsidR="0037748E" w:rsidRPr="006E12D2">
        <w:rPr>
          <w:rFonts w:ascii="Times New Roman" w:hAnsi="Times New Roman" w:hint="eastAsia"/>
        </w:rPr>
        <w:t>8</w:t>
      </w:r>
      <w:r w:rsidR="0037748E" w:rsidRPr="006E12D2">
        <w:rPr>
          <w:rFonts w:ascii="Times New Roman" w:hAnsi="Times New Roman" w:hint="eastAsia"/>
        </w:rPr>
        <w:t>日</w:t>
      </w:r>
      <w:proofErr w:type="gramStart"/>
      <w:r w:rsidR="00F12AD9" w:rsidRPr="006E12D2">
        <w:rPr>
          <w:rFonts w:ascii="Times New Roman" w:hAnsi="Times New Roman" w:hint="eastAsia"/>
        </w:rPr>
        <w:t>工程技字第</w:t>
      </w:r>
      <w:r w:rsidR="00F12AD9" w:rsidRPr="006E12D2">
        <w:rPr>
          <w:rFonts w:ascii="Times New Roman" w:hAnsi="Times New Roman" w:hint="eastAsia"/>
        </w:rPr>
        <w:t>10100136900</w:t>
      </w:r>
      <w:r w:rsidR="00F12AD9" w:rsidRPr="006E12D2">
        <w:rPr>
          <w:rFonts w:ascii="Times New Roman" w:hAnsi="Times New Roman" w:hint="eastAsia"/>
        </w:rPr>
        <w:t>號</w:t>
      </w:r>
      <w:proofErr w:type="gramEnd"/>
      <w:r w:rsidR="0037748E" w:rsidRPr="006E12D2">
        <w:rPr>
          <w:rFonts w:ascii="Times New Roman" w:hAnsi="Times New Roman" w:hint="eastAsia"/>
        </w:rPr>
        <w:t>函復</w:t>
      </w:r>
      <w:r w:rsidR="00F12AD9" w:rsidRPr="006E12D2">
        <w:rPr>
          <w:rFonts w:ascii="Times New Roman" w:hAnsi="Times New Roman" w:hint="eastAsia"/>
        </w:rPr>
        <w:t>國防部</w:t>
      </w:r>
      <w:r w:rsidR="0037748E" w:rsidRPr="006E12D2">
        <w:rPr>
          <w:rFonts w:ascii="Times New Roman" w:hAnsi="Times New Roman" w:hint="eastAsia"/>
        </w:rPr>
        <w:t>同意後，</w:t>
      </w:r>
      <w:r w:rsidR="00F12AD9" w:rsidRPr="006E12D2">
        <w:rPr>
          <w:rFonts w:ascii="Times New Roman" w:hAnsi="Times New Roman" w:hint="eastAsia"/>
        </w:rPr>
        <w:t>空軍官校</w:t>
      </w:r>
      <w:r w:rsidR="008D7CB1" w:rsidRPr="006E12D2">
        <w:rPr>
          <w:rFonts w:ascii="Times New Roman" w:hAnsi="Times New Roman" w:hint="eastAsia"/>
        </w:rPr>
        <w:t>於</w:t>
      </w:r>
      <w:r w:rsidR="00E30901" w:rsidRPr="006E12D2">
        <w:rPr>
          <w:rFonts w:ascii="Times New Roman" w:hAnsi="Times New Roman" w:hint="eastAsia"/>
        </w:rPr>
        <w:t>同</w:t>
      </w:r>
      <w:r w:rsidR="008D7CB1" w:rsidRPr="006E12D2">
        <w:rPr>
          <w:rFonts w:ascii="Times New Roman" w:hAnsi="Times New Roman" w:hint="eastAsia"/>
        </w:rPr>
        <w:t>年月</w:t>
      </w:r>
      <w:r w:rsidR="008D7CB1" w:rsidRPr="006E12D2">
        <w:rPr>
          <w:rFonts w:ascii="Times New Roman" w:hAnsi="Times New Roman"/>
        </w:rPr>
        <w:t>14~15</w:t>
      </w:r>
      <w:r w:rsidR="008D7CB1" w:rsidRPr="006E12D2">
        <w:rPr>
          <w:rFonts w:ascii="Times New Roman" w:hAnsi="Times New Roman" w:hint="eastAsia"/>
        </w:rPr>
        <w:t>日</w:t>
      </w:r>
      <w:r w:rsidR="000143AB" w:rsidRPr="006E12D2">
        <w:rPr>
          <w:rFonts w:ascii="Times New Roman" w:hAnsi="Times New Roman" w:hint="eastAsia"/>
        </w:rPr>
        <w:t>邀集中科院召開</w:t>
      </w:r>
      <w:r w:rsidR="00546B5B" w:rsidRPr="006E12D2">
        <w:rPr>
          <w:rFonts w:ascii="Times New Roman" w:hAnsi="Times New Roman" w:hint="eastAsia"/>
        </w:rPr>
        <w:t>本</w:t>
      </w:r>
      <w:r w:rsidR="000143AB" w:rsidRPr="006E12D2">
        <w:rPr>
          <w:rFonts w:ascii="Times New Roman" w:hAnsi="Times New Roman" w:hint="eastAsia"/>
        </w:rPr>
        <w:t>案訓練中心廠房新建工程細部設計需求討論會結論，就訓練棚廠部分，考量冬季訓練節能需求，訓練水池實體區分為大、小二池，大池</w:t>
      </w:r>
      <w:r w:rsidR="000143AB" w:rsidRPr="006E12D2">
        <w:rPr>
          <w:rFonts w:ascii="Times New Roman" w:hAnsi="Times New Roman" w:hint="eastAsia"/>
        </w:rPr>
        <w:t>20m</w:t>
      </w:r>
      <w:r w:rsidR="00095D44" w:rsidRPr="006E12D2">
        <w:rPr>
          <w:rFonts w:ascii="Times New Roman" w:hAnsi="Times New Roman" w:hint="eastAsia"/>
        </w:rPr>
        <w:sym w:font="Symbol" w:char="F0B4"/>
      </w:r>
      <w:r w:rsidR="000143AB" w:rsidRPr="006E12D2">
        <w:rPr>
          <w:rFonts w:ascii="Times New Roman" w:hAnsi="Times New Roman" w:hint="eastAsia"/>
        </w:rPr>
        <w:t>40m</w:t>
      </w:r>
      <w:r w:rsidR="000143AB" w:rsidRPr="006E12D2">
        <w:rPr>
          <w:rFonts w:ascii="Times New Roman" w:hAnsi="Times New Roman" w:hint="eastAsia"/>
        </w:rPr>
        <w:t>，水深</w:t>
      </w:r>
      <w:r w:rsidR="000143AB" w:rsidRPr="006E12D2">
        <w:rPr>
          <w:rFonts w:ascii="Times New Roman" w:hAnsi="Times New Roman" w:hint="eastAsia"/>
        </w:rPr>
        <w:t>1.5m</w:t>
      </w:r>
      <w:r w:rsidR="000143AB" w:rsidRPr="006E12D2">
        <w:rPr>
          <w:rFonts w:ascii="Times New Roman" w:hAnsi="Times New Roman" w:hint="eastAsia"/>
        </w:rPr>
        <w:t>、</w:t>
      </w:r>
      <w:r w:rsidR="000143AB" w:rsidRPr="006E12D2">
        <w:rPr>
          <w:rFonts w:ascii="Times New Roman" w:hAnsi="Times New Roman" w:hint="eastAsia"/>
        </w:rPr>
        <w:t>2.1m</w:t>
      </w:r>
      <w:r w:rsidR="000143AB" w:rsidRPr="006E12D2">
        <w:rPr>
          <w:rFonts w:ascii="Times New Roman" w:hAnsi="Times New Roman" w:hint="eastAsia"/>
        </w:rPr>
        <w:t>至</w:t>
      </w:r>
      <w:r w:rsidR="000143AB" w:rsidRPr="006E12D2">
        <w:rPr>
          <w:rFonts w:ascii="Times New Roman" w:hAnsi="Times New Roman" w:hint="eastAsia"/>
        </w:rPr>
        <w:t>6m</w:t>
      </w:r>
      <w:r w:rsidR="000143AB" w:rsidRPr="006E12D2">
        <w:rPr>
          <w:rFonts w:ascii="Times New Roman" w:hAnsi="Times New Roman" w:hint="eastAsia"/>
        </w:rPr>
        <w:t>；小池（水中棄艙求生訓練）</w:t>
      </w:r>
      <w:r w:rsidR="000143AB" w:rsidRPr="006E12D2">
        <w:rPr>
          <w:rFonts w:ascii="Times New Roman" w:hAnsi="Times New Roman" w:hint="eastAsia"/>
        </w:rPr>
        <w:t>10m</w:t>
      </w:r>
      <w:r w:rsidR="00095D44" w:rsidRPr="006E12D2">
        <w:rPr>
          <w:rFonts w:ascii="Times New Roman" w:hAnsi="Times New Roman" w:hint="eastAsia"/>
        </w:rPr>
        <w:sym w:font="Symbol" w:char="F0B4"/>
      </w:r>
      <w:r w:rsidR="000143AB" w:rsidRPr="006E12D2">
        <w:rPr>
          <w:rFonts w:ascii="Times New Roman" w:hAnsi="Times New Roman" w:hint="eastAsia"/>
        </w:rPr>
        <w:t>17m</w:t>
      </w:r>
      <w:r w:rsidR="000143AB" w:rsidRPr="006E12D2">
        <w:rPr>
          <w:rFonts w:ascii="Times New Roman" w:hAnsi="Times New Roman" w:hint="eastAsia"/>
        </w:rPr>
        <w:t>，水深</w:t>
      </w:r>
      <w:r w:rsidR="000143AB" w:rsidRPr="006E12D2">
        <w:rPr>
          <w:rFonts w:ascii="Times New Roman" w:hAnsi="Times New Roman" w:hint="eastAsia"/>
        </w:rPr>
        <w:lastRenderedPageBreak/>
        <w:t>2m</w:t>
      </w:r>
      <w:r w:rsidR="000143AB" w:rsidRPr="006E12D2">
        <w:rPr>
          <w:rFonts w:ascii="Times New Roman" w:hAnsi="Times New Roman" w:hint="eastAsia"/>
        </w:rPr>
        <w:t>至</w:t>
      </w:r>
      <w:r w:rsidR="000143AB" w:rsidRPr="006E12D2">
        <w:rPr>
          <w:rFonts w:ascii="Times New Roman" w:hAnsi="Times New Roman" w:hint="eastAsia"/>
        </w:rPr>
        <w:t>5m</w:t>
      </w:r>
      <w:r w:rsidR="000143AB" w:rsidRPr="006E12D2">
        <w:rPr>
          <w:rFonts w:ascii="Times New Roman" w:hAnsi="Times New Roman" w:hint="eastAsia"/>
        </w:rPr>
        <w:t>設計</w:t>
      </w:r>
      <w:r w:rsidR="00370F7C" w:rsidRPr="006E12D2">
        <w:rPr>
          <w:rFonts w:ascii="Times New Roman" w:hAnsi="Times New Roman" w:hint="eastAsia"/>
        </w:rPr>
        <w:t>。</w:t>
      </w:r>
      <w:r w:rsidR="000143AB" w:rsidRPr="006E12D2">
        <w:rPr>
          <w:rFonts w:ascii="Times New Roman" w:hAnsi="Times New Roman" w:hint="eastAsia"/>
        </w:rPr>
        <w:t>其後</w:t>
      </w:r>
      <w:r w:rsidR="004C20DB" w:rsidRPr="006E12D2">
        <w:rPr>
          <w:rFonts w:ascii="Times New Roman" w:hAnsi="Times New Roman" w:hint="eastAsia"/>
        </w:rPr>
        <w:t>完成</w:t>
      </w:r>
      <w:r w:rsidR="000143AB" w:rsidRPr="006E12D2">
        <w:rPr>
          <w:rFonts w:ascii="Times New Roman" w:hAnsi="Times New Roman" w:hint="eastAsia"/>
        </w:rPr>
        <w:t>之細部設計圖</w:t>
      </w:r>
      <w:r w:rsidR="004C20DB" w:rsidRPr="006E12D2">
        <w:rPr>
          <w:rFonts w:ascii="Times New Roman" w:hAnsi="Times New Roman" w:hint="eastAsia"/>
        </w:rPr>
        <w:t>說</w:t>
      </w:r>
      <w:r w:rsidR="00ED6FA3" w:rsidRPr="006E12D2">
        <w:rPr>
          <w:rFonts w:ascii="Times New Roman" w:hAnsi="Times New Roman" w:hint="eastAsia"/>
        </w:rPr>
        <w:t>等文件清冊</w:t>
      </w:r>
      <w:r w:rsidR="000143AB" w:rsidRPr="006E12D2">
        <w:rPr>
          <w:rFonts w:ascii="Times New Roman" w:hAnsi="Times New Roman" w:hint="eastAsia"/>
        </w:rPr>
        <w:t>，</w:t>
      </w:r>
      <w:r w:rsidR="00ED6FA3" w:rsidRPr="006E12D2">
        <w:rPr>
          <w:rFonts w:ascii="Times New Roman" w:hAnsi="Times New Roman" w:hint="eastAsia"/>
        </w:rPr>
        <w:t>中科院以</w:t>
      </w:r>
      <w:r w:rsidR="00A810FF" w:rsidRPr="006E12D2">
        <w:rPr>
          <w:rFonts w:ascii="Times New Roman" w:hAnsi="Times New Roman" w:hint="eastAsia"/>
        </w:rPr>
        <w:t>同</w:t>
      </w:r>
      <w:r w:rsidR="00ED6FA3" w:rsidRPr="006E12D2">
        <w:rPr>
          <w:rFonts w:ascii="Times New Roman" w:hAnsi="Times New Roman" w:hint="eastAsia"/>
        </w:rPr>
        <w:t>年</w:t>
      </w:r>
      <w:proofErr w:type="gramStart"/>
      <w:r w:rsidR="00ED6FA3" w:rsidRPr="006E12D2">
        <w:rPr>
          <w:rFonts w:ascii="Times New Roman" w:hAnsi="Times New Roman" w:hint="eastAsia"/>
        </w:rPr>
        <w:t>9</w:t>
      </w:r>
      <w:r w:rsidR="00ED6FA3" w:rsidRPr="006E12D2">
        <w:rPr>
          <w:rFonts w:ascii="Times New Roman" w:hAnsi="Times New Roman" w:hint="eastAsia"/>
        </w:rPr>
        <w:t>月</w:t>
      </w:r>
      <w:r w:rsidR="00ED6FA3" w:rsidRPr="006E12D2">
        <w:rPr>
          <w:rFonts w:ascii="Times New Roman" w:hAnsi="Times New Roman" w:hint="eastAsia"/>
        </w:rPr>
        <w:t>27</w:t>
      </w:r>
      <w:r w:rsidR="00ED6FA3" w:rsidRPr="006E12D2">
        <w:rPr>
          <w:rFonts w:ascii="Times New Roman" w:hAnsi="Times New Roman" w:hint="eastAsia"/>
        </w:rPr>
        <w:t>日備科一所</w:t>
      </w:r>
      <w:proofErr w:type="gramEnd"/>
      <w:r w:rsidR="00ED6FA3" w:rsidRPr="006E12D2">
        <w:rPr>
          <w:rFonts w:ascii="Times New Roman" w:hAnsi="Times New Roman" w:hint="eastAsia"/>
        </w:rPr>
        <w:t>字第</w:t>
      </w:r>
      <w:r w:rsidR="00ED6FA3" w:rsidRPr="006E12D2">
        <w:rPr>
          <w:rFonts w:ascii="Times New Roman" w:hAnsi="Times New Roman" w:hint="eastAsia"/>
        </w:rPr>
        <w:t>1010011927</w:t>
      </w:r>
      <w:r w:rsidR="00ED6FA3" w:rsidRPr="006E12D2">
        <w:rPr>
          <w:rFonts w:ascii="Times New Roman" w:hAnsi="Times New Roman" w:hint="eastAsia"/>
        </w:rPr>
        <w:t>號</w:t>
      </w:r>
      <w:proofErr w:type="gramStart"/>
      <w:r w:rsidR="00ED6FA3" w:rsidRPr="006E12D2">
        <w:rPr>
          <w:rFonts w:ascii="Times New Roman" w:hAnsi="Times New Roman" w:hint="eastAsia"/>
        </w:rPr>
        <w:t>函送空軍官</w:t>
      </w:r>
      <w:proofErr w:type="gramEnd"/>
      <w:r w:rsidR="00ED6FA3" w:rsidRPr="006E12D2">
        <w:rPr>
          <w:rFonts w:ascii="Times New Roman" w:hAnsi="Times New Roman" w:hint="eastAsia"/>
        </w:rPr>
        <w:t>校</w:t>
      </w:r>
      <w:r w:rsidR="00370F7C" w:rsidRPr="006E12D2">
        <w:rPr>
          <w:rFonts w:ascii="Times New Roman" w:hAnsi="Times New Roman" w:hint="eastAsia"/>
        </w:rPr>
        <w:t>，</w:t>
      </w:r>
      <w:r w:rsidR="00C64B43" w:rsidRPr="006E12D2">
        <w:rPr>
          <w:rFonts w:ascii="Times New Roman" w:hAnsi="Times New Roman" w:hint="eastAsia"/>
        </w:rPr>
        <w:t>其中</w:t>
      </w:r>
      <w:r w:rsidR="007D281C" w:rsidRPr="006E12D2">
        <w:rPr>
          <w:rFonts w:ascii="Times New Roman" w:hAnsi="Times New Roman" w:hint="eastAsia"/>
        </w:rPr>
        <w:t>項次</w:t>
      </w:r>
      <w:r w:rsidR="007D281C" w:rsidRPr="006E12D2">
        <w:rPr>
          <w:rFonts w:ascii="Times New Roman" w:hAnsi="Times New Roman" w:hint="eastAsia"/>
        </w:rPr>
        <w:t>7</w:t>
      </w:r>
      <w:r w:rsidR="007D281C" w:rsidRPr="006E12D2">
        <w:rPr>
          <w:rFonts w:ascii="Times New Roman" w:hAnsi="Times New Roman" w:hint="eastAsia"/>
        </w:rPr>
        <w:t>「系統裝備細部設計報告</w:t>
      </w:r>
      <w:r w:rsidR="007D281C" w:rsidRPr="006E12D2">
        <w:rPr>
          <w:rFonts w:ascii="Times New Roman" w:hAnsi="Times New Roman" w:hint="eastAsia"/>
        </w:rPr>
        <w:t>Vol.1</w:t>
      </w:r>
      <w:r w:rsidR="007D281C" w:rsidRPr="006E12D2">
        <w:rPr>
          <w:rFonts w:ascii="Times New Roman" w:hAnsi="Times New Roman" w:hint="eastAsia"/>
        </w:rPr>
        <w:t>週邊設備系統」第</w:t>
      </w:r>
      <w:r w:rsidR="007D281C" w:rsidRPr="006E12D2">
        <w:rPr>
          <w:rFonts w:ascii="Times New Roman" w:hAnsi="Times New Roman" w:hint="eastAsia"/>
        </w:rPr>
        <w:t>1.1.1</w:t>
      </w:r>
      <w:r w:rsidR="007D281C" w:rsidRPr="006E12D2">
        <w:rPr>
          <w:rFonts w:ascii="Times New Roman" w:hAnsi="Times New Roman" w:hint="eastAsia"/>
        </w:rPr>
        <w:t>「訓練棚廠和訓練水池」、</w:t>
      </w:r>
      <w:r w:rsidR="007D281C" w:rsidRPr="006E12D2">
        <w:rPr>
          <w:rFonts w:ascii="Times New Roman" w:hAnsi="Times New Roman" w:hint="eastAsia"/>
        </w:rPr>
        <w:t>2.1.2</w:t>
      </w:r>
      <w:r w:rsidR="007D281C" w:rsidRPr="006E12D2">
        <w:rPr>
          <w:rFonts w:ascii="Times New Roman" w:hAnsi="Times New Roman" w:hint="eastAsia"/>
        </w:rPr>
        <w:t>「設計考量和規劃」、</w:t>
      </w:r>
      <w:r w:rsidR="007D281C" w:rsidRPr="006E12D2">
        <w:rPr>
          <w:rFonts w:ascii="Times New Roman" w:hAnsi="Times New Roman" w:hint="eastAsia"/>
        </w:rPr>
        <w:t>2.1.3</w:t>
      </w:r>
      <w:r w:rsidR="007D281C" w:rsidRPr="006E12D2">
        <w:rPr>
          <w:rFonts w:ascii="Times New Roman" w:hAnsi="Times New Roman" w:hint="eastAsia"/>
        </w:rPr>
        <w:t>「</w:t>
      </w:r>
      <w:proofErr w:type="gramStart"/>
      <w:r w:rsidR="007D281C" w:rsidRPr="006E12D2">
        <w:rPr>
          <w:rFonts w:ascii="Times New Roman" w:hAnsi="Times New Roman" w:hint="eastAsia"/>
        </w:rPr>
        <w:t>造浪球</w:t>
      </w:r>
      <w:proofErr w:type="gramEnd"/>
      <w:r w:rsidR="007D281C" w:rsidRPr="006E12D2">
        <w:rPr>
          <w:rFonts w:ascii="Times New Roman" w:hAnsi="Times New Roman" w:hint="eastAsia"/>
        </w:rPr>
        <w:t>規格」載述略</w:t>
      </w:r>
      <w:proofErr w:type="gramStart"/>
      <w:r w:rsidR="007D281C" w:rsidRPr="006E12D2">
        <w:rPr>
          <w:rFonts w:ascii="Times New Roman" w:hAnsi="Times New Roman" w:hint="eastAsia"/>
        </w:rPr>
        <w:t>以</w:t>
      </w:r>
      <w:proofErr w:type="gramEnd"/>
      <w:r w:rsidR="007D281C" w:rsidRPr="006E12D2">
        <w:rPr>
          <w:rFonts w:ascii="Times New Roman" w:hAnsi="Times New Roman" w:hint="eastAsia"/>
        </w:rPr>
        <w:t>：「求生訓練裝備設置於訓練棚廠，室內訓練池</w:t>
      </w:r>
      <w:proofErr w:type="gramStart"/>
      <w:r w:rsidR="007D281C" w:rsidRPr="006E12D2">
        <w:rPr>
          <w:rFonts w:ascii="Times New Roman" w:hAnsi="Times New Roman" w:hint="eastAsia"/>
        </w:rPr>
        <w:t>考量造浪和</w:t>
      </w:r>
      <w:proofErr w:type="gramEnd"/>
      <w:r w:rsidR="007D281C" w:rsidRPr="006E12D2">
        <w:rPr>
          <w:rFonts w:ascii="Times New Roman" w:hAnsi="Times New Roman" w:hint="eastAsia"/>
        </w:rPr>
        <w:t>池水加溫節能因素，區隔為大池（深度</w:t>
      </w:r>
      <w:r w:rsidR="007D281C" w:rsidRPr="006E12D2">
        <w:rPr>
          <w:rFonts w:ascii="Times New Roman" w:hAnsi="Times New Roman" w:hint="eastAsia"/>
        </w:rPr>
        <w:t>1.5m~2.1m~6m</w:t>
      </w:r>
      <w:r w:rsidR="007D281C" w:rsidRPr="006E12D2">
        <w:rPr>
          <w:rFonts w:ascii="Times New Roman" w:hAnsi="Times New Roman" w:hint="eastAsia"/>
        </w:rPr>
        <w:t>）、小池（</w:t>
      </w:r>
      <w:r w:rsidR="007D281C" w:rsidRPr="006E12D2">
        <w:rPr>
          <w:rFonts w:ascii="Times New Roman" w:hAnsi="Times New Roman" w:hint="eastAsia"/>
        </w:rPr>
        <w:t>2m~5m</w:t>
      </w:r>
      <w:r w:rsidR="007D281C" w:rsidRPr="006E12D2">
        <w:rPr>
          <w:rFonts w:ascii="Times New Roman" w:hAnsi="Times New Roman" w:hint="eastAsia"/>
        </w:rPr>
        <w:t>）二池」、「考量造浪</w:t>
      </w:r>
      <w:proofErr w:type="gramStart"/>
      <w:r w:rsidR="007D281C" w:rsidRPr="006E12D2">
        <w:rPr>
          <w:rFonts w:ascii="Times New Roman" w:hAnsi="Times New Roman" w:hint="eastAsia"/>
        </w:rPr>
        <w:t>浪</w:t>
      </w:r>
      <w:proofErr w:type="gramEnd"/>
      <w:r w:rsidR="007D281C" w:rsidRPr="006E12D2">
        <w:rPr>
          <w:rFonts w:ascii="Times New Roman" w:hAnsi="Times New Roman" w:hint="eastAsia"/>
        </w:rPr>
        <w:t>高</w:t>
      </w:r>
      <w:r w:rsidR="007D281C" w:rsidRPr="006E12D2">
        <w:rPr>
          <w:rFonts w:ascii="Times New Roman" w:hAnsi="Times New Roman" w:hint="eastAsia"/>
        </w:rPr>
        <w:t>1m</w:t>
      </w:r>
      <w:r w:rsidR="007D281C" w:rsidRPr="006E12D2">
        <w:rPr>
          <w:rFonts w:ascii="Times New Roman" w:hAnsi="Times New Roman" w:hint="eastAsia"/>
        </w:rPr>
        <w:t>、操作之安全和便利性，以及節能需求，本案採用國外成熟之</w:t>
      </w:r>
      <w:proofErr w:type="gramStart"/>
      <w:r w:rsidR="007D281C" w:rsidRPr="006E12D2">
        <w:rPr>
          <w:rFonts w:ascii="Times New Roman" w:hAnsi="Times New Roman" w:hint="eastAsia"/>
        </w:rPr>
        <w:t>造浪球</w:t>
      </w:r>
      <w:proofErr w:type="gramEnd"/>
      <w:r w:rsidR="007D281C" w:rsidRPr="006E12D2">
        <w:rPr>
          <w:rFonts w:ascii="Times New Roman" w:hAnsi="Times New Roman" w:hint="eastAsia"/>
        </w:rPr>
        <w:t>設備，於大池和小池設置</w:t>
      </w:r>
      <w:r w:rsidR="007D281C" w:rsidRPr="006E12D2">
        <w:rPr>
          <w:rFonts w:ascii="Times New Roman" w:hAnsi="Times New Roman" w:hint="eastAsia"/>
        </w:rPr>
        <w:t>1.5m</w:t>
      </w:r>
      <w:r w:rsidR="007D281C" w:rsidRPr="006E12D2">
        <w:rPr>
          <w:rFonts w:ascii="Times New Roman" w:hAnsi="Times New Roman" w:hint="eastAsia"/>
        </w:rPr>
        <w:t>直徑、</w:t>
      </w:r>
      <w:r w:rsidR="007D281C" w:rsidRPr="006E12D2">
        <w:rPr>
          <w:rFonts w:ascii="Times New Roman" w:hAnsi="Times New Roman" w:hint="eastAsia"/>
        </w:rPr>
        <w:t>1.9KW</w:t>
      </w:r>
      <w:r w:rsidR="007D281C" w:rsidRPr="006E12D2">
        <w:rPr>
          <w:rFonts w:ascii="Times New Roman" w:hAnsi="Times New Roman" w:hint="eastAsia"/>
        </w:rPr>
        <w:t>之</w:t>
      </w:r>
      <w:proofErr w:type="gramStart"/>
      <w:r w:rsidR="007D281C" w:rsidRPr="006E12D2">
        <w:rPr>
          <w:rFonts w:ascii="Times New Roman" w:hAnsi="Times New Roman" w:hint="eastAsia"/>
        </w:rPr>
        <w:t>造浪球</w:t>
      </w:r>
      <w:proofErr w:type="gramEnd"/>
      <w:r w:rsidR="007D281C" w:rsidRPr="006E12D2">
        <w:rPr>
          <w:rFonts w:ascii="Times New Roman" w:hAnsi="Times New Roman" w:hint="eastAsia"/>
        </w:rPr>
        <w:t>各</w:t>
      </w:r>
      <w:r w:rsidR="007D281C" w:rsidRPr="006E12D2">
        <w:rPr>
          <w:rFonts w:ascii="Times New Roman" w:hAnsi="Times New Roman" w:hint="eastAsia"/>
        </w:rPr>
        <w:t>1</w:t>
      </w:r>
      <w:r w:rsidR="007D281C" w:rsidRPr="006E12D2">
        <w:rPr>
          <w:rFonts w:ascii="Times New Roman" w:hAnsi="Times New Roman" w:hint="eastAsia"/>
        </w:rPr>
        <w:t>顆，大</w:t>
      </w:r>
      <w:proofErr w:type="gramStart"/>
      <w:r w:rsidR="007D281C" w:rsidRPr="006E12D2">
        <w:rPr>
          <w:rFonts w:ascii="Times New Roman" w:hAnsi="Times New Roman" w:hint="eastAsia"/>
        </w:rPr>
        <w:t>池造浪浪</w:t>
      </w:r>
      <w:proofErr w:type="gramEnd"/>
      <w:r w:rsidR="007D281C" w:rsidRPr="006E12D2">
        <w:rPr>
          <w:rFonts w:ascii="Times New Roman" w:hAnsi="Times New Roman" w:hint="eastAsia"/>
        </w:rPr>
        <w:t>高</w:t>
      </w:r>
      <w:r w:rsidR="007D281C" w:rsidRPr="006E12D2">
        <w:rPr>
          <w:rFonts w:ascii="Times New Roman" w:hAnsi="Times New Roman" w:hint="eastAsia"/>
        </w:rPr>
        <w:t>30cm</w:t>
      </w:r>
      <w:r w:rsidR="007D281C" w:rsidRPr="006E12D2">
        <w:rPr>
          <w:rFonts w:ascii="Times New Roman" w:hAnsi="Times New Roman" w:hint="eastAsia"/>
        </w:rPr>
        <w:t>，小</w:t>
      </w:r>
      <w:proofErr w:type="gramStart"/>
      <w:r w:rsidR="007D281C" w:rsidRPr="006E12D2">
        <w:rPr>
          <w:rFonts w:ascii="Times New Roman" w:hAnsi="Times New Roman" w:hint="eastAsia"/>
        </w:rPr>
        <w:t>池造浪浪</w:t>
      </w:r>
      <w:proofErr w:type="gramEnd"/>
      <w:r w:rsidR="007D281C" w:rsidRPr="006E12D2">
        <w:rPr>
          <w:rFonts w:ascii="Times New Roman" w:hAnsi="Times New Roman" w:hint="eastAsia"/>
        </w:rPr>
        <w:t>高</w:t>
      </w:r>
      <w:r w:rsidR="007D281C" w:rsidRPr="006E12D2">
        <w:rPr>
          <w:rFonts w:ascii="Times New Roman" w:hAnsi="Times New Roman" w:hint="eastAsia"/>
        </w:rPr>
        <w:t>1m</w:t>
      </w:r>
      <w:r w:rsidR="007D281C" w:rsidRPr="006E12D2">
        <w:rPr>
          <w:rFonts w:ascii="Times New Roman" w:hAnsi="Times New Roman" w:hint="eastAsia"/>
        </w:rPr>
        <w:t>。」</w:t>
      </w:r>
      <w:proofErr w:type="gramStart"/>
      <w:r w:rsidR="006F3665" w:rsidRPr="006E12D2">
        <w:rPr>
          <w:rFonts w:ascii="Times New Roman" w:hAnsi="Times New Roman" w:hint="eastAsia"/>
        </w:rPr>
        <w:t>惟查</w:t>
      </w:r>
      <w:r w:rsidR="0060553F" w:rsidRPr="006E12D2">
        <w:rPr>
          <w:rFonts w:ascii="Times New Roman" w:hAnsi="Times New Roman" w:hint="eastAsia"/>
        </w:rPr>
        <w:t>前揭新</w:t>
      </w:r>
      <w:proofErr w:type="gramEnd"/>
      <w:r w:rsidR="009E292E" w:rsidRPr="006E12D2">
        <w:rPr>
          <w:rFonts w:ascii="Times New Roman" w:hAnsi="Times New Roman" w:hint="eastAsia"/>
        </w:rPr>
        <w:t>設計</w:t>
      </w:r>
      <w:r w:rsidR="00A075B0" w:rsidRPr="006E12D2">
        <w:rPr>
          <w:rFonts w:ascii="Times New Roman" w:hAnsi="Times New Roman" w:hint="eastAsia"/>
        </w:rPr>
        <w:t>理念、</w:t>
      </w:r>
      <w:r w:rsidR="0047537C" w:rsidRPr="006E12D2">
        <w:rPr>
          <w:rFonts w:ascii="Times New Roman" w:hAnsi="Times New Roman" w:hint="eastAsia"/>
        </w:rPr>
        <w:t>功能</w:t>
      </w:r>
      <w:r w:rsidR="0060553F" w:rsidRPr="006E12D2">
        <w:rPr>
          <w:rFonts w:ascii="Times New Roman" w:hAnsi="Times New Roman" w:hint="eastAsia"/>
        </w:rPr>
        <w:t>數據</w:t>
      </w:r>
      <w:r w:rsidR="009E292E" w:rsidRPr="006E12D2">
        <w:rPr>
          <w:rFonts w:ascii="Times New Roman" w:hAnsi="Times New Roman" w:hint="eastAsia"/>
        </w:rPr>
        <w:t>已與</w:t>
      </w:r>
      <w:r w:rsidR="009E292E" w:rsidRPr="006E12D2">
        <w:rPr>
          <w:rFonts w:ascii="Times New Roman" w:hAnsi="Times New Roman" w:hint="eastAsia"/>
        </w:rPr>
        <w:t>97</w:t>
      </w:r>
      <w:r w:rsidR="009E292E" w:rsidRPr="006E12D2">
        <w:rPr>
          <w:rFonts w:ascii="Times New Roman" w:hAnsi="Times New Roman" w:hint="eastAsia"/>
        </w:rPr>
        <w:t>年國防部原核定計畫內容不同，空軍司令部</w:t>
      </w:r>
      <w:r w:rsidR="009E292E" w:rsidRPr="006E12D2">
        <w:rPr>
          <w:rFonts w:ascii="Times New Roman" w:hAnsi="Times New Roman" w:hint="eastAsia"/>
        </w:rPr>
        <w:t>102</w:t>
      </w:r>
      <w:r w:rsidR="009E292E" w:rsidRPr="006E12D2">
        <w:rPr>
          <w:rFonts w:ascii="Times New Roman" w:hAnsi="Times New Roman" w:hint="eastAsia"/>
        </w:rPr>
        <w:t>年</w:t>
      </w:r>
      <w:r w:rsidR="009E292E" w:rsidRPr="006E12D2">
        <w:rPr>
          <w:rFonts w:ascii="Times New Roman" w:hAnsi="Times New Roman" w:hint="eastAsia"/>
        </w:rPr>
        <w:t>7</w:t>
      </w:r>
      <w:r w:rsidR="009E292E" w:rsidRPr="006E12D2">
        <w:rPr>
          <w:rFonts w:ascii="Times New Roman" w:hAnsi="Times New Roman" w:hint="eastAsia"/>
        </w:rPr>
        <w:t>月</w:t>
      </w:r>
      <w:r w:rsidR="009E292E" w:rsidRPr="006E12D2">
        <w:rPr>
          <w:rFonts w:ascii="Times New Roman" w:hAnsi="Times New Roman" w:hint="eastAsia"/>
        </w:rPr>
        <w:t>3</w:t>
      </w:r>
      <w:r w:rsidR="009E292E" w:rsidRPr="006E12D2">
        <w:rPr>
          <w:rFonts w:ascii="Times New Roman" w:hAnsi="Times New Roman" w:hint="eastAsia"/>
        </w:rPr>
        <w:t>日國</w:t>
      </w:r>
      <w:proofErr w:type="gramStart"/>
      <w:r w:rsidR="009E292E" w:rsidRPr="006E12D2">
        <w:rPr>
          <w:rFonts w:ascii="Times New Roman" w:hAnsi="Times New Roman" w:hint="eastAsia"/>
        </w:rPr>
        <w:t>空戰訓字</w:t>
      </w:r>
      <w:proofErr w:type="gramEnd"/>
      <w:r w:rsidR="009E292E" w:rsidRPr="006E12D2">
        <w:rPr>
          <w:rFonts w:ascii="Times New Roman" w:hAnsi="Times New Roman" w:hint="eastAsia"/>
        </w:rPr>
        <w:t>第</w:t>
      </w:r>
      <w:r w:rsidR="009E292E" w:rsidRPr="006E12D2">
        <w:rPr>
          <w:rFonts w:ascii="Times New Roman" w:hAnsi="Times New Roman" w:hint="eastAsia"/>
        </w:rPr>
        <w:t>1020002588</w:t>
      </w:r>
      <w:r w:rsidR="009E292E" w:rsidRPr="006E12D2">
        <w:rPr>
          <w:rFonts w:ascii="Times New Roman" w:hAnsi="Times New Roman" w:hint="eastAsia"/>
        </w:rPr>
        <w:t>號呈報</w:t>
      </w:r>
      <w:r w:rsidR="0047537C" w:rsidRPr="006E12D2">
        <w:rPr>
          <w:rFonts w:ascii="Times New Roman" w:hAnsi="Times New Roman" w:hint="eastAsia"/>
        </w:rPr>
        <w:t>國防部</w:t>
      </w:r>
      <w:r w:rsidR="009E292E" w:rsidRPr="006E12D2">
        <w:rPr>
          <w:rFonts w:ascii="Times New Roman" w:hAnsi="Times New Roman" w:hint="eastAsia"/>
        </w:rPr>
        <w:t>本案第</w:t>
      </w:r>
      <w:r w:rsidR="009E292E" w:rsidRPr="006E12D2">
        <w:rPr>
          <w:rFonts w:ascii="Times New Roman" w:hAnsi="Times New Roman" w:hint="eastAsia"/>
        </w:rPr>
        <w:t>2</w:t>
      </w:r>
      <w:r w:rsidR="009E292E" w:rsidRPr="006E12D2">
        <w:rPr>
          <w:rFonts w:ascii="Times New Roman" w:hAnsi="Times New Roman" w:hint="eastAsia"/>
        </w:rPr>
        <w:t>次修訂投資綱要</w:t>
      </w:r>
      <w:proofErr w:type="gramStart"/>
      <w:r w:rsidR="009E292E" w:rsidRPr="006E12D2">
        <w:rPr>
          <w:rFonts w:ascii="Times New Roman" w:hAnsi="Times New Roman" w:hint="eastAsia"/>
        </w:rPr>
        <w:t>計畫暨總工作</w:t>
      </w:r>
      <w:proofErr w:type="gramEnd"/>
      <w:r w:rsidR="009E292E" w:rsidRPr="006E12D2">
        <w:rPr>
          <w:rFonts w:ascii="Times New Roman" w:hAnsi="Times New Roman" w:hint="eastAsia"/>
        </w:rPr>
        <w:t>計畫時，</w:t>
      </w:r>
      <w:r w:rsidR="00362F75" w:rsidRPr="006E12D2">
        <w:rPr>
          <w:rFonts w:ascii="Times New Roman" w:hAnsi="Times New Roman" w:hint="eastAsia"/>
        </w:rPr>
        <w:t>其中有關「分大、小兩池」、</w:t>
      </w:r>
      <w:r w:rsidR="0070518F" w:rsidRPr="006E12D2">
        <w:rPr>
          <w:rFonts w:ascii="Times New Roman" w:hAnsi="Times New Roman" w:hint="eastAsia"/>
        </w:rPr>
        <w:t>「</w:t>
      </w:r>
      <w:proofErr w:type="gramStart"/>
      <w:r w:rsidR="0070518F" w:rsidRPr="006E12D2">
        <w:rPr>
          <w:rFonts w:ascii="Times New Roman" w:hAnsi="Times New Roman" w:hint="eastAsia"/>
        </w:rPr>
        <w:t>造浪高度</w:t>
      </w:r>
      <w:proofErr w:type="gramEnd"/>
      <w:r w:rsidR="0070518F" w:rsidRPr="006E12D2">
        <w:rPr>
          <w:rFonts w:ascii="Times New Roman" w:hAnsi="Times New Roman" w:hint="eastAsia"/>
        </w:rPr>
        <w:t>」、</w:t>
      </w:r>
      <w:r w:rsidR="00635256" w:rsidRPr="006E12D2">
        <w:rPr>
          <w:rFonts w:ascii="Times New Roman" w:hAnsi="Times New Roman" w:hint="eastAsia"/>
        </w:rPr>
        <w:t>「各訓練區水池深度」</w:t>
      </w:r>
      <w:r w:rsidR="00173219" w:rsidRPr="006E12D2">
        <w:rPr>
          <w:rFonts w:ascii="Times New Roman" w:hAnsi="Times New Roman" w:hint="eastAsia"/>
        </w:rPr>
        <w:t>等</w:t>
      </w:r>
      <w:r w:rsidR="004036BE" w:rsidRPr="006E12D2">
        <w:rPr>
          <w:rFonts w:ascii="Times New Roman" w:hAnsi="Times New Roman" w:hint="eastAsia"/>
        </w:rPr>
        <w:t>功能數據</w:t>
      </w:r>
      <w:r w:rsidR="00997667" w:rsidRPr="006E12D2">
        <w:rPr>
          <w:rFonts w:ascii="Times New Roman" w:hAnsi="Times New Roman" w:hint="eastAsia"/>
        </w:rPr>
        <w:t>並未配合修正，</w:t>
      </w:r>
      <w:r w:rsidR="006662C6" w:rsidRPr="006E12D2">
        <w:rPr>
          <w:rFonts w:ascii="Times New Roman" w:hAnsi="Times New Roman" w:hint="eastAsia"/>
        </w:rPr>
        <w:t>經</w:t>
      </w:r>
      <w:proofErr w:type="gramStart"/>
      <w:r w:rsidR="006662C6" w:rsidRPr="006E12D2">
        <w:rPr>
          <w:rFonts w:ascii="Times New Roman" w:hAnsi="Times New Roman" w:hint="eastAsia"/>
        </w:rPr>
        <w:t>詢</w:t>
      </w:r>
      <w:proofErr w:type="gramEnd"/>
      <w:r w:rsidR="006662C6" w:rsidRPr="006E12D2">
        <w:rPr>
          <w:rFonts w:ascii="Times New Roman" w:hAnsi="Times New Roman" w:hint="eastAsia"/>
        </w:rPr>
        <w:t>據國防部表示</w:t>
      </w:r>
      <w:r w:rsidR="005877D3" w:rsidRPr="006E12D2">
        <w:rPr>
          <w:rFonts w:ascii="Times New Roman" w:hAnsi="Times New Roman" w:hint="eastAsia"/>
        </w:rPr>
        <w:t>：</w:t>
      </w:r>
      <w:r w:rsidR="005877D3" w:rsidRPr="006E12D2">
        <w:rPr>
          <w:rFonts w:hAnsi="標楷體" w:hint="eastAsia"/>
        </w:rPr>
        <w:t>「</w:t>
      </w:r>
      <w:r w:rsidR="00671216" w:rsidRPr="006E12D2">
        <w:rPr>
          <w:rFonts w:ascii="Times New Roman" w:hAnsi="Times New Roman" w:hint="eastAsia"/>
        </w:rPr>
        <w:t>依據</w:t>
      </w:r>
      <w:r w:rsidR="00787805" w:rsidRPr="006E12D2">
        <w:rPr>
          <w:rFonts w:ascii="Times New Roman" w:hAnsi="Times New Roman" w:hint="eastAsia"/>
        </w:rPr>
        <w:t>國軍軍事投資計畫建案作業規定</w:t>
      </w:r>
      <w:r w:rsidR="00671216" w:rsidRPr="006E12D2">
        <w:rPr>
          <w:rFonts w:ascii="Times New Roman" w:hAnsi="Times New Roman" w:hint="eastAsia"/>
        </w:rPr>
        <w:t>，</w:t>
      </w:r>
      <w:proofErr w:type="gramStart"/>
      <w:r w:rsidR="00671216" w:rsidRPr="006E12D2">
        <w:rPr>
          <w:rFonts w:ascii="Times New Roman" w:hAnsi="Times New Roman" w:hint="eastAsia"/>
        </w:rPr>
        <w:t>投綱修訂</w:t>
      </w:r>
      <w:proofErr w:type="gramEnd"/>
      <w:r w:rsidR="00671216" w:rsidRPr="006E12D2">
        <w:rPr>
          <w:rFonts w:ascii="Times New Roman" w:hAnsi="Times New Roman" w:hint="eastAsia"/>
        </w:rPr>
        <w:t>主要因素為：期程改變、預算改變及</w:t>
      </w:r>
      <w:proofErr w:type="gramStart"/>
      <w:r w:rsidR="00671216" w:rsidRPr="006E12D2">
        <w:rPr>
          <w:rFonts w:ascii="Times New Roman" w:hAnsi="Times New Roman" w:hint="eastAsia"/>
        </w:rPr>
        <w:t>主要項量改變</w:t>
      </w:r>
      <w:proofErr w:type="gramEnd"/>
      <w:r w:rsidR="00671216" w:rsidRPr="006E12D2">
        <w:rPr>
          <w:rFonts w:ascii="Times New Roman" w:hAnsi="Times New Roman" w:hint="eastAsia"/>
        </w:rPr>
        <w:t>等三大因素。以本案而言，第</w:t>
      </w:r>
      <w:r w:rsidR="00671216" w:rsidRPr="006E12D2">
        <w:rPr>
          <w:rFonts w:ascii="Times New Roman" w:hAnsi="Times New Roman" w:hint="eastAsia"/>
        </w:rPr>
        <w:t>1</w:t>
      </w:r>
      <w:r w:rsidR="00671216" w:rsidRPr="006E12D2">
        <w:rPr>
          <w:rFonts w:ascii="Times New Roman" w:hAnsi="Times New Roman" w:hint="eastAsia"/>
        </w:rPr>
        <w:t>次</w:t>
      </w:r>
      <w:proofErr w:type="gramStart"/>
      <w:r w:rsidR="00671216" w:rsidRPr="006E12D2">
        <w:rPr>
          <w:rFonts w:ascii="Times New Roman" w:hAnsi="Times New Roman" w:hint="eastAsia"/>
        </w:rPr>
        <w:t>修綱主</w:t>
      </w:r>
      <w:proofErr w:type="gramEnd"/>
      <w:r w:rsidR="00671216" w:rsidRPr="006E12D2">
        <w:rPr>
          <w:rFonts w:ascii="Times New Roman" w:hAnsi="Times New Roman" w:hint="eastAsia"/>
        </w:rPr>
        <w:t>因建案期程改變，第</w:t>
      </w:r>
      <w:r w:rsidR="00671216" w:rsidRPr="006E12D2">
        <w:rPr>
          <w:rFonts w:ascii="Times New Roman" w:hAnsi="Times New Roman" w:hint="eastAsia"/>
        </w:rPr>
        <w:t>2</w:t>
      </w:r>
      <w:r w:rsidR="00671216" w:rsidRPr="006E12D2">
        <w:rPr>
          <w:rFonts w:ascii="Times New Roman" w:hAnsi="Times New Roman" w:hint="eastAsia"/>
        </w:rPr>
        <w:t>次</w:t>
      </w:r>
      <w:proofErr w:type="gramStart"/>
      <w:r w:rsidR="00671216" w:rsidRPr="006E12D2">
        <w:rPr>
          <w:rFonts w:ascii="Times New Roman" w:hAnsi="Times New Roman" w:hint="eastAsia"/>
        </w:rPr>
        <w:t>修綱主</w:t>
      </w:r>
      <w:proofErr w:type="gramEnd"/>
      <w:r w:rsidR="00671216" w:rsidRPr="006E12D2">
        <w:rPr>
          <w:rFonts w:ascii="Times New Roman" w:hAnsi="Times New Roman" w:hint="eastAsia"/>
        </w:rPr>
        <w:t>因期程與預算金額改變。</w:t>
      </w:r>
      <w:r w:rsidR="001D3D0C" w:rsidRPr="006E12D2">
        <w:rPr>
          <w:rFonts w:ascii="Times New Roman" w:hAnsi="Times New Roman" w:hint="eastAsia"/>
        </w:rPr>
        <w:t>當時</w:t>
      </w:r>
      <w:r w:rsidR="00671216" w:rsidRPr="006E12D2">
        <w:rPr>
          <w:rFonts w:ascii="Times New Roman" w:hAnsi="Times New Roman" w:hint="eastAsia"/>
        </w:rPr>
        <w:t>現況仍可滿足</w:t>
      </w:r>
      <w:proofErr w:type="gramStart"/>
      <w:r w:rsidR="00671216" w:rsidRPr="006E12D2">
        <w:rPr>
          <w:rFonts w:ascii="Times New Roman" w:hAnsi="Times New Roman" w:hint="eastAsia"/>
        </w:rPr>
        <w:t>原始作需文件</w:t>
      </w:r>
      <w:proofErr w:type="gramEnd"/>
      <w:r w:rsidR="00671216" w:rsidRPr="006E12D2">
        <w:rPr>
          <w:rFonts w:ascii="Times New Roman" w:hAnsi="Times New Roman" w:hint="eastAsia"/>
        </w:rPr>
        <w:t>所要求</w:t>
      </w:r>
      <w:r w:rsidR="00671216" w:rsidRPr="006E12D2">
        <w:rPr>
          <w:rFonts w:ascii="Times New Roman" w:hAnsi="Times New Roman" w:hint="eastAsia"/>
        </w:rPr>
        <w:t>1</w:t>
      </w:r>
      <w:r w:rsidR="00671216" w:rsidRPr="006E12D2">
        <w:rPr>
          <w:rFonts w:ascii="Times New Roman" w:hAnsi="Times New Roman" w:hint="eastAsia"/>
        </w:rPr>
        <w:t>公尺浪高，因此未於</w:t>
      </w:r>
      <w:proofErr w:type="gramStart"/>
      <w:r w:rsidR="00671216" w:rsidRPr="006E12D2">
        <w:rPr>
          <w:rFonts w:ascii="Times New Roman" w:hAnsi="Times New Roman" w:hint="eastAsia"/>
        </w:rPr>
        <w:t>第</w:t>
      </w:r>
      <w:r w:rsidR="00671216" w:rsidRPr="006E12D2">
        <w:rPr>
          <w:rFonts w:ascii="Times New Roman" w:hAnsi="Times New Roman" w:hint="eastAsia"/>
        </w:rPr>
        <w:t>2</w:t>
      </w:r>
      <w:r w:rsidR="00671216" w:rsidRPr="006E12D2">
        <w:rPr>
          <w:rFonts w:ascii="Times New Roman" w:hAnsi="Times New Roman" w:hint="eastAsia"/>
        </w:rPr>
        <w:t>次修綱中</w:t>
      </w:r>
      <w:proofErr w:type="gramEnd"/>
      <w:r w:rsidR="00671216" w:rsidRPr="006E12D2">
        <w:rPr>
          <w:rFonts w:ascii="Times New Roman" w:hAnsi="Times New Roman" w:hint="eastAsia"/>
        </w:rPr>
        <w:t>辦理修訂。</w:t>
      </w:r>
      <w:r w:rsidR="00B9294E" w:rsidRPr="006E12D2">
        <w:rPr>
          <w:rFonts w:ascii="Times New Roman" w:hAnsi="Times New Roman" w:hint="eastAsia"/>
        </w:rPr>
        <w:t>至於審計部查核意見謂</w:t>
      </w:r>
      <w:r w:rsidR="005877D3" w:rsidRPr="006E12D2">
        <w:rPr>
          <w:rFonts w:hAnsi="標楷體" w:hint="eastAsia"/>
        </w:rPr>
        <w:t>『</w:t>
      </w:r>
      <w:proofErr w:type="gramStart"/>
      <w:r w:rsidR="00B9294E" w:rsidRPr="006E12D2">
        <w:rPr>
          <w:rFonts w:ascii="Times New Roman" w:hAnsi="Times New Roman" w:hint="eastAsia"/>
        </w:rPr>
        <w:t>傘衣罩</w:t>
      </w:r>
      <w:proofErr w:type="gramEnd"/>
      <w:r w:rsidR="00B9294E" w:rsidRPr="006E12D2">
        <w:rPr>
          <w:rFonts w:ascii="Times New Roman" w:hAnsi="Times New Roman" w:hint="eastAsia"/>
        </w:rPr>
        <w:t>頂、</w:t>
      </w:r>
      <w:proofErr w:type="gramStart"/>
      <w:r w:rsidR="00B9294E" w:rsidRPr="006E12D2">
        <w:rPr>
          <w:rFonts w:ascii="Times New Roman" w:hAnsi="Times New Roman" w:hint="eastAsia"/>
        </w:rPr>
        <w:t>傘拖解脫</w:t>
      </w:r>
      <w:proofErr w:type="gramEnd"/>
      <w:r w:rsidR="00B9294E" w:rsidRPr="006E12D2">
        <w:rPr>
          <w:rFonts w:ascii="Times New Roman" w:hAnsi="Times New Roman" w:hint="eastAsia"/>
        </w:rPr>
        <w:t>、直升機吊掛等訓練區</w:t>
      </w:r>
      <w:proofErr w:type="gramStart"/>
      <w:r w:rsidR="00B9294E" w:rsidRPr="006E12D2">
        <w:rPr>
          <w:rFonts w:ascii="Times New Roman" w:hAnsi="Times New Roman" w:hint="eastAsia"/>
        </w:rPr>
        <w:t>（</w:t>
      </w:r>
      <w:proofErr w:type="gramEnd"/>
      <w:r w:rsidR="00B9294E" w:rsidRPr="006E12D2">
        <w:rPr>
          <w:rFonts w:ascii="Times New Roman" w:hAnsi="Times New Roman" w:hint="eastAsia"/>
        </w:rPr>
        <w:t>編按：位於大池區</w:t>
      </w:r>
      <w:proofErr w:type="gramStart"/>
      <w:r w:rsidR="00B9294E" w:rsidRPr="006E12D2">
        <w:rPr>
          <w:rFonts w:ascii="Times New Roman" w:hAnsi="Times New Roman" w:hint="eastAsia"/>
        </w:rPr>
        <w:t>）造浪</w:t>
      </w:r>
      <w:r w:rsidR="00B9294E" w:rsidRPr="006E12D2">
        <w:rPr>
          <w:rFonts w:ascii="Times New Roman" w:hAnsi="Times New Roman" w:hint="eastAsia"/>
        </w:rPr>
        <w:t>30</w:t>
      </w:r>
      <w:r w:rsidR="00B9294E" w:rsidRPr="006E12D2">
        <w:rPr>
          <w:rFonts w:ascii="Times New Roman" w:hAnsi="Times New Roman" w:hint="eastAsia"/>
        </w:rPr>
        <w:t>公分</w:t>
      </w:r>
      <w:proofErr w:type="gramEnd"/>
      <w:r w:rsidR="00B9294E" w:rsidRPr="006E12D2">
        <w:rPr>
          <w:rFonts w:ascii="Times New Roman" w:hAnsi="Times New Roman" w:hint="eastAsia"/>
        </w:rPr>
        <w:t>之設計規劃，與建案文件及委製協議書所</w:t>
      </w:r>
      <w:proofErr w:type="gramStart"/>
      <w:r w:rsidR="00B9294E" w:rsidRPr="006E12D2">
        <w:rPr>
          <w:rFonts w:ascii="Times New Roman" w:hAnsi="Times New Roman" w:hint="eastAsia"/>
        </w:rPr>
        <w:t>訂造浪</w:t>
      </w:r>
      <w:r w:rsidR="00B9294E" w:rsidRPr="006E12D2">
        <w:rPr>
          <w:rFonts w:ascii="Times New Roman" w:hAnsi="Times New Roman" w:hint="eastAsia"/>
        </w:rPr>
        <w:t>1</w:t>
      </w:r>
      <w:r w:rsidR="00B9294E" w:rsidRPr="006E12D2">
        <w:rPr>
          <w:rFonts w:ascii="Times New Roman" w:hAnsi="Times New Roman" w:hint="eastAsia"/>
        </w:rPr>
        <w:t>公尺</w:t>
      </w:r>
      <w:proofErr w:type="gramEnd"/>
      <w:r w:rsidR="00B9294E" w:rsidRPr="006E12D2">
        <w:rPr>
          <w:rFonts w:ascii="Times New Roman" w:hAnsi="Times New Roman" w:hint="eastAsia"/>
        </w:rPr>
        <w:t>之需求規範不符</w:t>
      </w:r>
      <w:r w:rsidR="005877D3" w:rsidRPr="006E12D2">
        <w:rPr>
          <w:rFonts w:ascii="Times New Roman" w:hAnsi="Times New Roman" w:hint="eastAsia"/>
        </w:rPr>
        <w:t>』</w:t>
      </w:r>
      <w:r w:rsidR="00B9294E" w:rsidRPr="006E12D2">
        <w:rPr>
          <w:rFonts w:ascii="Times New Roman" w:hAnsi="Times New Roman" w:hint="eastAsia"/>
        </w:rPr>
        <w:t>一節，中科院已於</w:t>
      </w:r>
      <w:r w:rsidR="00B9294E" w:rsidRPr="006E12D2">
        <w:rPr>
          <w:rFonts w:ascii="Times New Roman" w:hAnsi="Times New Roman" w:hint="eastAsia"/>
        </w:rPr>
        <w:t>105</w:t>
      </w:r>
      <w:r w:rsidR="00B9294E" w:rsidRPr="006E12D2">
        <w:rPr>
          <w:rFonts w:ascii="Times New Roman" w:hAnsi="Times New Roman" w:hint="eastAsia"/>
        </w:rPr>
        <w:t>年</w:t>
      </w:r>
      <w:r w:rsidR="00B9294E" w:rsidRPr="006E12D2">
        <w:rPr>
          <w:rFonts w:ascii="Times New Roman" w:hAnsi="Times New Roman" w:hint="eastAsia"/>
        </w:rPr>
        <w:t>10</w:t>
      </w:r>
      <w:r w:rsidR="00B9294E" w:rsidRPr="006E12D2">
        <w:rPr>
          <w:rFonts w:ascii="Times New Roman" w:hAnsi="Times New Roman" w:hint="eastAsia"/>
        </w:rPr>
        <w:t>月</w:t>
      </w:r>
      <w:r w:rsidR="00B9294E" w:rsidRPr="006E12D2">
        <w:rPr>
          <w:rFonts w:ascii="Times New Roman" w:hAnsi="Times New Roman" w:hint="eastAsia"/>
        </w:rPr>
        <w:t>3</w:t>
      </w:r>
      <w:r w:rsidR="00B9294E" w:rsidRPr="006E12D2">
        <w:rPr>
          <w:rFonts w:ascii="Times New Roman" w:hAnsi="Times New Roman" w:hint="eastAsia"/>
        </w:rPr>
        <w:t>日針對大池執行功能測試，最大浪</w:t>
      </w:r>
      <w:proofErr w:type="gramStart"/>
      <w:r w:rsidR="00B9294E" w:rsidRPr="006E12D2">
        <w:rPr>
          <w:rFonts w:ascii="Times New Roman" w:hAnsi="Times New Roman" w:hint="eastAsia"/>
        </w:rPr>
        <w:t>峰至浪谷</w:t>
      </w:r>
      <w:proofErr w:type="gramEnd"/>
      <w:r w:rsidR="00B9294E" w:rsidRPr="006E12D2">
        <w:rPr>
          <w:rFonts w:ascii="Times New Roman" w:hAnsi="Times New Roman" w:hint="eastAsia"/>
        </w:rPr>
        <w:t>高度為</w:t>
      </w:r>
      <w:r w:rsidR="00B9294E" w:rsidRPr="006E12D2">
        <w:rPr>
          <w:rFonts w:ascii="Times New Roman" w:hAnsi="Times New Roman" w:hint="eastAsia"/>
        </w:rPr>
        <w:t>1.1m</w:t>
      </w:r>
      <w:r w:rsidR="00B9294E" w:rsidRPr="006E12D2">
        <w:rPr>
          <w:rFonts w:ascii="Times New Roman" w:hAnsi="Times New Roman" w:hint="eastAsia"/>
        </w:rPr>
        <w:t>，</w:t>
      </w:r>
      <w:proofErr w:type="gramStart"/>
      <w:r w:rsidR="00B9294E" w:rsidRPr="006E12D2">
        <w:rPr>
          <w:rFonts w:ascii="Times New Roman" w:hAnsi="Times New Roman" w:hint="eastAsia"/>
        </w:rPr>
        <w:t>已達建案</w:t>
      </w:r>
      <w:proofErr w:type="gramEnd"/>
      <w:r w:rsidR="00B9294E" w:rsidRPr="006E12D2">
        <w:rPr>
          <w:rFonts w:ascii="Times New Roman" w:hAnsi="Times New Roman" w:hint="eastAsia"/>
        </w:rPr>
        <w:t>文件所訂標準。</w:t>
      </w:r>
      <w:r w:rsidR="005877D3" w:rsidRPr="006E12D2">
        <w:rPr>
          <w:rFonts w:hAnsi="標楷體" w:hint="eastAsia"/>
        </w:rPr>
        <w:t>」</w:t>
      </w:r>
      <w:r w:rsidR="00E24C28" w:rsidRPr="006E12D2">
        <w:rPr>
          <w:rFonts w:ascii="Times New Roman" w:hAnsi="Times New Roman" w:hint="eastAsia"/>
        </w:rPr>
        <w:t>以上</w:t>
      </w:r>
      <w:proofErr w:type="gramStart"/>
      <w:r w:rsidR="00005EF0" w:rsidRPr="006E12D2">
        <w:rPr>
          <w:rFonts w:ascii="Times New Roman" w:hAnsi="Times New Roman" w:hint="eastAsia"/>
        </w:rPr>
        <w:t>所述</w:t>
      </w:r>
      <w:r w:rsidR="00E24C28" w:rsidRPr="006E12D2">
        <w:rPr>
          <w:rFonts w:ascii="Times New Roman" w:hAnsi="Times New Roman" w:hint="eastAsia"/>
        </w:rPr>
        <w:t>縱屬</w:t>
      </w:r>
      <w:proofErr w:type="gramEnd"/>
      <w:r w:rsidR="00E24C28" w:rsidRPr="006E12D2">
        <w:rPr>
          <w:rFonts w:ascii="Times New Roman" w:hAnsi="Times New Roman" w:hint="eastAsia"/>
        </w:rPr>
        <w:t>實情，惟</w:t>
      </w:r>
      <w:r w:rsidR="00005EF0" w:rsidRPr="006E12D2">
        <w:rPr>
          <w:rFonts w:ascii="Times New Roman" w:hAnsi="Times New Roman" w:hint="eastAsia"/>
        </w:rPr>
        <w:t>修訂投資綱要</w:t>
      </w:r>
      <w:proofErr w:type="gramStart"/>
      <w:r w:rsidR="00005EF0" w:rsidRPr="006E12D2">
        <w:rPr>
          <w:rFonts w:ascii="Times New Roman" w:hAnsi="Times New Roman" w:hint="eastAsia"/>
        </w:rPr>
        <w:t>計畫暨總工作</w:t>
      </w:r>
      <w:proofErr w:type="gramEnd"/>
      <w:r w:rsidR="00005EF0" w:rsidRPr="006E12D2">
        <w:rPr>
          <w:rFonts w:ascii="Times New Roman" w:hAnsi="Times New Roman" w:hint="eastAsia"/>
        </w:rPr>
        <w:t>計畫</w:t>
      </w:r>
      <w:r w:rsidR="00527960" w:rsidRPr="006E12D2">
        <w:rPr>
          <w:rFonts w:ascii="Times New Roman" w:hAnsi="Times New Roman" w:hint="eastAsia"/>
        </w:rPr>
        <w:lastRenderedPageBreak/>
        <w:t>時</w:t>
      </w:r>
      <w:r w:rsidR="00005EF0" w:rsidRPr="006E12D2">
        <w:rPr>
          <w:rFonts w:ascii="Times New Roman" w:hAnsi="Times New Roman" w:hint="eastAsia"/>
        </w:rPr>
        <w:t>未</w:t>
      </w:r>
      <w:r w:rsidR="00527960" w:rsidRPr="006E12D2">
        <w:rPr>
          <w:rFonts w:ascii="Times New Roman" w:hAnsi="Times New Roman" w:hint="eastAsia"/>
        </w:rPr>
        <w:t>配合修正新功能數據</w:t>
      </w:r>
      <w:r w:rsidR="00E24C28" w:rsidRPr="006E12D2">
        <w:rPr>
          <w:rFonts w:ascii="Times New Roman" w:hAnsi="Times New Roman" w:hint="eastAsia"/>
        </w:rPr>
        <w:t>。</w:t>
      </w:r>
    </w:p>
    <w:p w:rsidR="00371130" w:rsidRPr="006E12D2" w:rsidRDefault="004B58F8" w:rsidP="00D21911">
      <w:pPr>
        <w:pStyle w:val="3"/>
        <w:ind w:left="1360" w:hanging="680"/>
        <w:rPr>
          <w:rFonts w:ascii="Times New Roman" w:hAnsi="Times New Roman"/>
        </w:rPr>
      </w:pPr>
      <w:r w:rsidRPr="006E12D2">
        <w:rPr>
          <w:rFonts w:ascii="Times New Roman" w:hAnsi="Times New Roman" w:hint="eastAsia"/>
        </w:rPr>
        <w:t>綜上，</w:t>
      </w:r>
      <w:r w:rsidR="00350480" w:rsidRPr="006E12D2">
        <w:rPr>
          <w:rFonts w:ascii="Times New Roman" w:hAnsi="Times New Roman" w:hint="eastAsia"/>
        </w:rPr>
        <w:t>國防部</w:t>
      </w:r>
      <w:r w:rsidR="00D21911" w:rsidRPr="006E12D2">
        <w:rPr>
          <w:rFonts w:ascii="Times New Roman" w:hAnsi="Times New Roman" w:hint="eastAsia"/>
        </w:rPr>
        <w:t>97</w:t>
      </w:r>
      <w:r w:rsidR="00D21911" w:rsidRPr="006E12D2">
        <w:rPr>
          <w:rFonts w:ascii="Times New Roman" w:hAnsi="Times New Roman" w:hint="eastAsia"/>
        </w:rPr>
        <w:t>年</w:t>
      </w:r>
      <w:r w:rsidR="00D21911" w:rsidRPr="006E12D2">
        <w:rPr>
          <w:rFonts w:ascii="Times New Roman" w:hAnsi="Times New Roman" w:hint="eastAsia"/>
        </w:rPr>
        <w:t>12</w:t>
      </w:r>
      <w:r w:rsidR="00D21911" w:rsidRPr="006E12D2">
        <w:rPr>
          <w:rFonts w:ascii="Times New Roman" w:hAnsi="Times New Roman" w:hint="eastAsia"/>
        </w:rPr>
        <w:t>月</w:t>
      </w:r>
      <w:r w:rsidR="00D21911" w:rsidRPr="006E12D2">
        <w:rPr>
          <w:rFonts w:ascii="Times New Roman" w:hAnsi="Times New Roman" w:hint="eastAsia"/>
        </w:rPr>
        <w:t>8</w:t>
      </w:r>
      <w:r w:rsidR="00D21911" w:rsidRPr="006E12D2">
        <w:rPr>
          <w:rFonts w:ascii="Times New Roman" w:hAnsi="Times New Roman" w:hint="eastAsia"/>
        </w:rPr>
        <w:t>日核定之「空勤人員求生訓練裝備籌建案」投資綱要</w:t>
      </w:r>
      <w:proofErr w:type="gramStart"/>
      <w:r w:rsidR="00D21911" w:rsidRPr="006E12D2">
        <w:rPr>
          <w:rFonts w:ascii="Times New Roman" w:hAnsi="Times New Roman" w:hint="eastAsia"/>
        </w:rPr>
        <w:t>計畫暨總工作</w:t>
      </w:r>
      <w:proofErr w:type="gramEnd"/>
      <w:r w:rsidR="00D21911" w:rsidRPr="006E12D2">
        <w:rPr>
          <w:rFonts w:ascii="Times New Roman" w:hAnsi="Times New Roman" w:hint="eastAsia"/>
        </w:rPr>
        <w:t>計畫僅係大原則規劃，其功能細節得於細部設計階段檢討修正更改；有關審計部查核意見謂大</w:t>
      </w:r>
      <w:proofErr w:type="gramStart"/>
      <w:r w:rsidR="00D21911" w:rsidRPr="006E12D2">
        <w:rPr>
          <w:rFonts w:ascii="Times New Roman" w:hAnsi="Times New Roman" w:hint="eastAsia"/>
        </w:rPr>
        <w:t>池區造浪</w:t>
      </w:r>
      <w:proofErr w:type="gramEnd"/>
      <w:r w:rsidR="00D21911" w:rsidRPr="006E12D2">
        <w:rPr>
          <w:rFonts w:ascii="Times New Roman" w:hAnsi="Times New Roman" w:hint="eastAsia"/>
        </w:rPr>
        <w:t>30</w:t>
      </w:r>
      <w:r w:rsidR="00D21911" w:rsidRPr="006E12D2">
        <w:rPr>
          <w:rFonts w:ascii="Times New Roman" w:hAnsi="Times New Roman" w:hint="eastAsia"/>
        </w:rPr>
        <w:t>公分與建案</w:t>
      </w:r>
      <w:proofErr w:type="gramStart"/>
      <w:r w:rsidR="00D21911" w:rsidRPr="006E12D2">
        <w:rPr>
          <w:rFonts w:ascii="Times New Roman" w:hAnsi="Times New Roman" w:hint="eastAsia"/>
        </w:rPr>
        <w:t>文件造浪</w:t>
      </w:r>
      <w:r w:rsidR="00D21911" w:rsidRPr="006E12D2">
        <w:rPr>
          <w:rFonts w:ascii="Times New Roman" w:hAnsi="Times New Roman" w:hint="eastAsia"/>
        </w:rPr>
        <w:t>1</w:t>
      </w:r>
      <w:r w:rsidR="00D21911" w:rsidRPr="006E12D2">
        <w:rPr>
          <w:rFonts w:ascii="Times New Roman" w:hAnsi="Times New Roman" w:hint="eastAsia"/>
        </w:rPr>
        <w:t>公尺</w:t>
      </w:r>
      <w:proofErr w:type="gramEnd"/>
      <w:r w:rsidR="00D21911" w:rsidRPr="006E12D2">
        <w:rPr>
          <w:rFonts w:ascii="Times New Roman" w:hAnsi="Times New Roman" w:hint="eastAsia"/>
        </w:rPr>
        <w:t>規定不符一節，業據中科院測試符合規定。</w:t>
      </w:r>
      <w:proofErr w:type="gramStart"/>
      <w:r w:rsidR="00D21911" w:rsidRPr="006E12D2">
        <w:rPr>
          <w:rFonts w:ascii="Times New Roman" w:hAnsi="Times New Roman" w:hint="eastAsia"/>
        </w:rPr>
        <w:t>惟查本</w:t>
      </w:r>
      <w:proofErr w:type="gramEnd"/>
      <w:r w:rsidR="00D21911" w:rsidRPr="006E12D2">
        <w:rPr>
          <w:rFonts w:ascii="Times New Roman" w:hAnsi="Times New Roman" w:hint="eastAsia"/>
        </w:rPr>
        <w:t>案細部設計階段所提出之新設計理念功能數據，已與</w:t>
      </w:r>
      <w:r w:rsidR="00D21911" w:rsidRPr="006E12D2">
        <w:rPr>
          <w:rFonts w:ascii="Times New Roman" w:hAnsi="Times New Roman" w:hint="eastAsia"/>
        </w:rPr>
        <w:t>97</w:t>
      </w:r>
      <w:r w:rsidR="00D21911" w:rsidRPr="006E12D2">
        <w:rPr>
          <w:rFonts w:ascii="Times New Roman" w:hAnsi="Times New Roman" w:hint="eastAsia"/>
        </w:rPr>
        <w:t>年國防部原核定計畫內容不同，然空軍司令部嗣後於</w:t>
      </w:r>
      <w:r w:rsidR="00D21911" w:rsidRPr="006E12D2">
        <w:rPr>
          <w:rFonts w:ascii="Times New Roman" w:hAnsi="Times New Roman" w:hint="eastAsia"/>
        </w:rPr>
        <w:t>102</w:t>
      </w:r>
      <w:r w:rsidR="00D21911" w:rsidRPr="006E12D2">
        <w:rPr>
          <w:rFonts w:ascii="Times New Roman" w:hAnsi="Times New Roman" w:hint="eastAsia"/>
        </w:rPr>
        <w:t>年呈報國防部本案第</w:t>
      </w:r>
      <w:r w:rsidR="00D21911" w:rsidRPr="006E12D2">
        <w:rPr>
          <w:rFonts w:ascii="Times New Roman" w:hAnsi="Times New Roman" w:hint="eastAsia"/>
        </w:rPr>
        <w:t>2</w:t>
      </w:r>
      <w:r w:rsidR="00D21911" w:rsidRPr="006E12D2">
        <w:rPr>
          <w:rFonts w:ascii="Times New Roman" w:hAnsi="Times New Roman" w:hint="eastAsia"/>
        </w:rPr>
        <w:t>次修訂投資綱要</w:t>
      </w:r>
      <w:proofErr w:type="gramStart"/>
      <w:r w:rsidR="00D21911" w:rsidRPr="006E12D2">
        <w:rPr>
          <w:rFonts w:ascii="Times New Roman" w:hAnsi="Times New Roman" w:hint="eastAsia"/>
        </w:rPr>
        <w:t>計畫暨總工作</w:t>
      </w:r>
      <w:proofErr w:type="gramEnd"/>
      <w:r w:rsidR="00D21911" w:rsidRPr="006E12D2">
        <w:rPr>
          <w:rFonts w:ascii="Times New Roman" w:hAnsi="Times New Roman" w:hint="eastAsia"/>
        </w:rPr>
        <w:t>計畫時，卻未配合修正，</w:t>
      </w:r>
      <w:r w:rsidR="00D15E4D" w:rsidRPr="006E12D2">
        <w:rPr>
          <w:rFonts w:ascii="Times New Roman" w:hAnsi="Times New Roman" w:hint="eastAsia"/>
        </w:rPr>
        <w:t>應有檢討改善空間</w:t>
      </w:r>
      <w:r w:rsidR="00D21911" w:rsidRPr="006E12D2">
        <w:rPr>
          <w:rFonts w:ascii="Times New Roman" w:hAnsi="Times New Roman" w:hint="eastAsia"/>
        </w:rPr>
        <w:t>。</w:t>
      </w:r>
    </w:p>
    <w:p w:rsidR="00D51094" w:rsidRPr="006E12D2" w:rsidRDefault="00733706" w:rsidP="00831F72">
      <w:pPr>
        <w:pStyle w:val="2"/>
        <w:ind w:left="1020" w:hanging="680"/>
        <w:rPr>
          <w:rFonts w:ascii="Times New Roman" w:hAnsi="Times New Roman"/>
          <w:b/>
        </w:rPr>
      </w:pPr>
      <w:r w:rsidRPr="006E12D2">
        <w:rPr>
          <w:rFonts w:ascii="Times New Roman" w:hAnsi="Times New Roman" w:hint="eastAsia"/>
          <w:b/>
        </w:rPr>
        <w:t>海上求生訓練首先面對最大的環境嚴格考驗是水溫，</w:t>
      </w:r>
      <w:r w:rsidR="00CF1F75" w:rsidRPr="006E12D2">
        <w:rPr>
          <w:rFonts w:ascii="Times New Roman" w:hAnsi="Times New Roman" w:hint="eastAsia"/>
          <w:b/>
        </w:rPr>
        <w:t>空軍官校</w:t>
      </w:r>
      <w:r w:rsidRPr="006E12D2">
        <w:rPr>
          <w:rFonts w:ascii="Times New Roman" w:hAnsi="Times New Roman" w:hint="eastAsia"/>
          <w:b/>
        </w:rPr>
        <w:t>新建完成之空勤人員求生訓練中心廠房，設置水池加熱系統固有其專業上之考量，惟畢竟</w:t>
      </w:r>
      <w:r w:rsidR="007F463C" w:rsidRPr="006E12D2">
        <w:rPr>
          <w:rFonts w:ascii="Times New Roman" w:hAnsi="Times New Roman" w:hint="eastAsia"/>
          <w:b/>
        </w:rPr>
        <w:t>與未來可能遭遇到的海潮流動、低溫、不規則地形等真實環境仍有一段不小的落差，如何讓受訓學員真實感受體驗海上實</w:t>
      </w:r>
      <w:r w:rsidR="00831F72" w:rsidRPr="006E12D2">
        <w:rPr>
          <w:rFonts w:ascii="Times New Roman" w:hAnsi="Times New Roman" w:hint="eastAsia"/>
          <w:b/>
        </w:rPr>
        <w:t>景</w:t>
      </w:r>
      <w:r w:rsidR="007F463C" w:rsidRPr="006E12D2">
        <w:rPr>
          <w:rFonts w:ascii="Times New Roman" w:hAnsi="Times New Roman" w:hint="eastAsia"/>
          <w:b/>
        </w:rPr>
        <w:t>之求生應變能力，國防部允宜在安全之前提下妥善辦理後續規劃。</w:t>
      </w:r>
    </w:p>
    <w:p w:rsidR="00610FAE" w:rsidRPr="006E12D2" w:rsidRDefault="00C9024D" w:rsidP="00C13DBE">
      <w:pPr>
        <w:pStyle w:val="3"/>
        <w:ind w:left="1360" w:hanging="680"/>
        <w:rPr>
          <w:rFonts w:ascii="Times New Roman" w:hAnsi="Times New Roman"/>
        </w:rPr>
      </w:pPr>
      <w:r w:rsidRPr="006E12D2">
        <w:rPr>
          <w:rFonts w:ascii="Times New Roman" w:hAnsi="Times New Roman" w:hint="eastAsia"/>
        </w:rPr>
        <w:t>空軍司令部</w:t>
      </w:r>
      <w:proofErr w:type="gramStart"/>
      <w:r w:rsidRPr="006E12D2">
        <w:rPr>
          <w:rFonts w:ascii="Times New Roman" w:hAnsi="Times New Roman" w:hint="eastAsia"/>
        </w:rPr>
        <w:t>鑑</w:t>
      </w:r>
      <w:proofErr w:type="gramEnd"/>
      <w:r w:rsidRPr="006E12D2">
        <w:rPr>
          <w:rFonts w:ascii="Times New Roman" w:hAnsi="Times New Roman" w:hint="eastAsia"/>
        </w:rPr>
        <w:t>於空軍官校之水中求生系統，</w:t>
      </w:r>
      <w:proofErr w:type="gramStart"/>
      <w:r w:rsidRPr="006E12D2">
        <w:rPr>
          <w:rFonts w:ascii="Times New Roman" w:hAnsi="Times New Roman" w:hint="eastAsia"/>
        </w:rPr>
        <w:t>無棄艙求生</w:t>
      </w:r>
      <w:proofErr w:type="gramEnd"/>
      <w:r w:rsidRPr="006E12D2">
        <w:rPr>
          <w:rFonts w:ascii="Times New Roman" w:hAnsi="Times New Roman" w:hint="eastAsia"/>
        </w:rPr>
        <w:t>設備</w:t>
      </w:r>
      <w:proofErr w:type="gramStart"/>
      <w:r w:rsidRPr="006E12D2">
        <w:rPr>
          <w:rFonts w:ascii="Times New Roman" w:hAnsi="Times New Roman" w:hint="eastAsia"/>
        </w:rPr>
        <w:t>及造浪等</w:t>
      </w:r>
      <w:proofErr w:type="gramEnd"/>
      <w:r w:rsidRPr="006E12D2">
        <w:rPr>
          <w:rFonts w:ascii="Times New Roman" w:hAnsi="Times New Roman" w:hint="eastAsia"/>
        </w:rPr>
        <w:t>環境特效與安全監控系統，除訓練設施老舊、操作方式自動化程度不足外，露天</w:t>
      </w:r>
      <w:proofErr w:type="gramStart"/>
      <w:r w:rsidRPr="006E12D2">
        <w:rPr>
          <w:rFonts w:ascii="Times New Roman" w:hAnsi="Times New Roman" w:hint="eastAsia"/>
        </w:rPr>
        <w:t>施訓易</w:t>
      </w:r>
      <w:proofErr w:type="gramEnd"/>
      <w:r w:rsidRPr="006E12D2">
        <w:rPr>
          <w:rFonts w:ascii="Times New Roman" w:hAnsi="Times New Roman" w:hint="eastAsia"/>
        </w:rPr>
        <w:t>受天候影響，無法提供安全有效之訓練環境，為執行國軍各型航空器水上迫降緊急求生演練，強化空勤人員水中求生技能，訓練後生存機率可由</w:t>
      </w:r>
      <w:r w:rsidRPr="006E12D2">
        <w:rPr>
          <w:rFonts w:ascii="Times New Roman" w:hAnsi="Times New Roman" w:hint="eastAsia"/>
        </w:rPr>
        <w:t>66</w:t>
      </w:r>
      <w:r w:rsidRPr="006E12D2">
        <w:rPr>
          <w:rFonts w:ascii="Times New Roman" w:hAnsi="Times New Roman" w:hint="eastAsia"/>
        </w:rPr>
        <w:t>％提升至</w:t>
      </w:r>
      <w:r w:rsidRPr="006E12D2">
        <w:rPr>
          <w:rFonts w:ascii="Times New Roman" w:hAnsi="Times New Roman" w:hint="eastAsia"/>
        </w:rPr>
        <w:t>92</w:t>
      </w:r>
      <w:r w:rsidRPr="006E12D2">
        <w:rPr>
          <w:rFonts w:ascii="Times New Roman" w:hAnsi="Times New Roman" w:hint="eastAsia"/>
        </w:rPr>
        <w:t>％，</w:t>
      </w:r>
      <w:proofErr w:type="gramStart"/>
      <w:r w:rsidRPr="006E12D2">
        <w:rPr>
          <w:rFonts w:ascii="Times New Roman" w:hAnsi="Times New Roman" w:hint="eastAsia"/>
        </w:rPr>
        <w:t>爰</w:t>
      </w:r>
      <w:proofErr w:type="gramEnd"/>
      <w:r w:rsidRPr="006E12D2">
        <w:rPr>
          <w:rFonts w:ascii="Times New Roman" w:hAnsi="Times New Roman" w:hint="eastAsia"/>
        </w:rPr>
        <w:t>計畫籌建室內「水中求生訓練模擬系統」，經陳報國防部於</w:t>
      </w:r>
      <w:r w:rsidRPr="006E12D2">
        <w:rPr>
          <w:rFonts w:ascii="Times New Roman" w:hAnsi="Times New Roman" w:hint="eastAsia"/>
        </w:rPr>
        <w:t>97</w:t>
      </w:r>
      <w:r w:rsidRPr="006E12D2">
        <w:rPr>
          <w:rFonts w:ascii="Times New Roman" w:hAnsi="Times New Roman" w:hint="eastAsia"/>
        </w:rPr>
        <w:t>年</w:t>
      </w:r>
      <w:r w:rsidRPr="006E12D2">
        <w:rPr>
          <w:rFonts w:ascii="Times New Roman" w:hAnsi="Times New Roman" w:hint="eastAsia"/>
        </w:rPr>
        <w:t>12</w:t>
      </w:r>
      <w:r w:rsidRPr="006E12D2">
        <w:rPr>
          <w:rFonts w:ascii="Times New Roman" w:hAnsi="Times New Roman" w:hint="eastAsia"/>
        </w:rPr>
        <w:t>月</w:t>
      </w:r>
      <w:r w:rsidRPr="006E12D2">
        <w:rPr>
          <w:rFonts w:ascii="Times New Roman" w:hAnsi="Times New Roman" w:hint="eastAsia"/>
        </w:rPr>
        <w:t>8</w:t>
      </w:r>
      <w:r w:rsidRPr="006E12D2">
        <w:rPr>
          <w:rFonts w:ascii="Times New Roman" w:hAnsi="Times New Roman" w:hint="eastAsia"/>
        </w:rPr>
        <w:t>日核定「空勤人員求生訓練裝備籌建案」投資綱要</w:t>
      </w:r>
      <w:proofErr w:type="gramStart"/>
      <w:r w:rsidRPr="006E12D2">
        <w:rPr>
          <w:rFonts w:ascii="Times New Roman" w:hAnsi="Times New Roman" w:hint="eastAsia"/>
        </w:rPr>
        <w:t>計畫</w:t>
      </w:r>
      <w:r w:rsidR="006D5CF9" w:rsidRPr="006E12D2">
        <w:rPr>
          <w:rFonts w:ascii="Times New Roman" w:hAnsi="Times New Roman" w:hint="eastAsia"/>
        </w:rPr>
        <w:t>暨總工作</w:t>
      </w:r>
      <w:proofErr w:type="gramEnd"/>
      <w:r w:rsidR="006D5CF9" w:rsidRPr="006E12D2">
        <w:rPr>
          <w:rFonts w:ascii="Times New Roman" w:hAnsi="Times New Roman" w:hint="eastAsia"/>
        </w:rPr>
        <w:t>計畫</w:t>
      </w:r>
      <w:r w:rsidRPr="006E12D2">
        <w:rPr>
          <w:rFonts w:ascii="Times New Roman" w:hAnsi="Times New Roman" w:hint="eastAsia"/>
        </w:rPr>
        <w:t>，編列預算</w:t>
      </w:r>
      <w:r w:rsidRPr="006E12D2">
        <w:rPr>
          <w:rFonts w:ascii="Times New Roman" w:hAnsi="Times New Roman" w:hint="eastAsia"/>
        </w:rPr>
        <w:t>6</w:t>
      </w:r>
      <w:r w:rsidRPr="006E12D2">
        <w:rPr>
          <w:rFonts w:ascii="Times New Roman" w:hAnsi="Times New Roman" w:hint="eastAsia"/>
        </w:rPr>
        <w:t>億</w:t>
      </w:r>
      <w:r w:rsidRPr="006E12D2">
        <w:rPr>
          <w:rFonts w:ascii="Times New Roman" w:hAnsi="Times New Roman" w:hint="eastAsia"/>
        </w:rPr>
        <w:t>1,961</w:t>
      </w:r>
      <w:r w:rsidRPr="006E12D2">
        <w:rPr>
          <w:rFonts w:ascii="Times New Roman" w:hAnsi="Times New Roman" w:hint="eastAsia"/>
        </w:rPr>
        <w:t>萬餘元，分為「求生訓練裝備」</w:t>
      </w:r>
      <w:r w:rsidRPr="006E12D2">
        <w:rPr>
          <w:rFonts w:ascii="Times New Roman" w:hAnsi="Times New Roman" w:hint="eastAsia"/>
        </w:rPr>
        <w:t>3</w:t>
      </w:r>
      <w:r w:rsidRPr="006E12D2">
        <w:rPr>
          <w:rFonts w:ascii="Times New Roman" w:hAnsi="Times New Roman" w:hint="eastAsia"/>
        </w:rPr>
        <w:t>億</w:t>
      </w:r>
      <w:r w:rsidRPr="006E12D2">
        <w:rPr>
          <w:rFonts w:ascii="Times New Roman" w:hAnsi="Times New Roman" w:hint="eastAsia"/>
        </w:rPr>
        <w:t>3,686</w:t>
      </w:r>
      <w:r w:rsidRPr="006E12D2">
        <w:rPr>
          <w:rFonts w:ascii="Times New Roman" w:hAnsi="Times New Roman" w:hint="eastAsia"/>
        </w:rPr>
        <w:t>萬餘元及「廠房設施工程」</w:t>
      </w:r>
      <w:r w:rsidRPr="006E12D2">
        <w:rPr>
          <w:rFonts w:ascii="Times New Roman" w:hAnsi="Times New Roman" w:hint="eastAsia"/>
        </w:rPr>
        <w:t>2</w:t>
      </w:r>
      <w:r w:rsidRPr="006E12D2">
        <w:rPr>
          <w:rFonts w:ascii="Times New Roman" w:hAnsi="Times New Roman" w:hint="eastAsia"/>
        </w:rPr>
        <w:t>億</w:t>
      </w:r>
      <w:r w:rsidRPr="006E12D2">
        <w:rPr>
          <w:rFonts w:ascii="Times New Roman" w:hAnsi="Times New Roman" w:hint="eastAsia"/>
        </w:rPr>
        <w:t>8,275</w:t>
      </w:r>
      <w:r w:rsidRPr="006E12D2">
        <w:rPr>
          <w:rFonts w:ascii="Times New Roman" w:hAnsi="Times New Roman" w:hint="eastAsia"/>
        </w:rPr>
        <w:t>萬餘元等兩部分，</w:t>
      </w:r>
      <w:r w:rsidR="00610FAE" w:rsidRPr="006E12D2">
        <w:rPr>
          <w:rFonts w:ascii="Times New Roman" w:hAnsi="Times New Roman" w:hint="eastAsia"/>
        </w:rPr>
        <w:t>嗣後辦理</w:t>
      </w:r>
      <w:proofErr w:type="gramStart"/>
      <w:r w:rsidR="00610FAE" w:rsidRPr="006E12D2">
        <w:rPr>
          <w:rFonts w:ascii="Times New Roman" w:hAnsi="Times New Roman" w:hint="eastAsia"/>
        </w:rPr>
        <w:t>2</w:t>
      </w:r>
      <w:r w:rsidR="00610FAE" w:rsidRPr="006E12D2">
        <w:rPr>
          <w:rFonts w:ascii="Times New Roman" w:hAnsi="Times New Roman" w:hint="eastAsia"/>
        </w:rPr>
        <w:t>次修綱作業</w:t>
      </w:r>
      <w:proofErr w:type="gramEnd"/>
      <w:r w:rsidR="00610FAE" w:rsidRPr="006E12D2">
        <w:rPr>
          <w:rFonts w:ascii="Times New Roman" w:hAnsi="Times New Roman" w:hint="eastAsia"/>
        </w:rPr>
        <w:t>，調整預算</w:t>
      </w:r>
      <w:r w:rsidR="00610FAE" w:rsidRPr="006E12D2">
        <w:rPr>
          <w:rFonts w:ascii="Times New Roman" w:hAnsi="Times New Roman" w:hint="eastAsia"/>
        </w:rPr>
        <w:lastRenderedPageBreak/>
        <w:t>為</w:t>
      </w:r>
      <w:r w:rsidR="00610FAE" w:rsidRPr="006E12D2">
        <w:rPr>
          <w:rFonts w:ascii="Times New Roman" w:hAnsi="Times New Roman" w:hint="eastAsia"/>
        </w:rPr>
        <w:t>5</w:t>
      </w:r>
      <w:r w:rsidR="00610FAE" w:rsidRPr="006E12D2">
        <w:rPr>
          <w:rFonts w:ascii="Times New Roman" w:hAnsi="Times New Roman" w:hint="eastAsia"/>
        </w:rPr>
        <w:t>億</w:t>
      </w:r>
      <w:r w:rsidR="00610FAE" w:rsidRPr="006E12D2">
        <w:rPr>
          <w:rFonts w:ascii="Times New Roman" w:hAnsi="Times New Roman" w:hint="eastAsia"/>
        </w:rPr>
        <w:t>5,511</w:t>
      </w:r>
      <w:r w:rsidR="00610FAE" w:rsidRPr="006E12D2">
        <w:rPr>
          <w:rFonts w:ascii="Times New Roman" w:hAnsi="Times New Roman" w:hint="eastAsia"/>
        </w:rPr>
        <w:t>萬</w:t>
      </w:r>
      <w:r w:rsidR="00610FAE" w:rsidRPr="006E12D2">
        <w:rPr>
          <w:rFonts w:ascii="Times New Roman" w:hAnsi="Times New Roman" w:hint="eastAsia"/>
        </w:rPr>
        <w:t>6,000</w:t>
      </w:r>
      <w:r w:rsidR="00610FAE" w:rsidRPr="006E12D2">
        <w:rPr>
          <w:rFonts w:ascii="Times New Roman" w:hAnsi="Times New Roman" w:hint="eastAsia"/>
        </w:rPr>
        <w:t>元</w:t>
      </w:r>
      <w:r w:rsidR="002513D4" w:rsidRPr="006E12D2">
        <w:rPr>
          <w:rFonts w:ascii="Times New Roman" w:hAnsi="Times New Roman" w:hint="eastAsia"/>
        </w:rPr>
        <w:t>。</w:t>
      </w:r>
      <w:r w:rsidR="00610FAE" w:rsidRPr="006E12D2">
        <w:rPr>
          <w:rFonts w:ascii="Times New Roman" w:hAnsi="Times New Roman" w:hint="eastAsia"/>
        </w:rPr>
        <w:t>其中「廠房設施工程」</w:t>
      </w:r>
      <w:r w:rsidR="00F95BD5" w:rsidRPr="006E12D2">
        <w:rPr>
          <w:rFonts w:ascii="Times New Roman" w:hAnsi="Times New Roman" w:hint="eastAsia"/>
        </w:rPr>
        <w:t>依訓練課目規劃</w:t>
      </w:r>
      <w:r w:rsidR="00C13DBE" w:rsidRPr="006E12D2">
        <w:rPr>
          <w:rFonts w:ascii="Times New Roman" w:hAnsi="Times New Roman" w:hint="eastAsia"/>
        </w:rPr>
        <w:t>設計</w:t>
      </w:r>
      <w:r w:rsidR="00F95BD5" w:rsidRPr="006E12D2">
        <w:rPr>
          <w:rFonts w:ascii="Times New Roman" w:hAnsi="Times New Roman" w:hint="eastAsia"/>
        </w:rPr>
        <w:t>為</w:t>
      </w:r>
      <w:r w:rsidR="006D5EEE" w:rsidRPr="006E12D2">
        <w:rPr>
          <w:rFonts w:ascii="Times New Roman" w:hAnsi="Times New Roman" w:hint="eastAsia"/>
        </w:rPr>
        <w:t>「</w:t>
      </w:r>
      <w:r w:rsidR="00172C59" w:rsidRPr="006E12D2">
        <w:rPr>
          <w:rFonts w:ascii="Times New Roman" w:hAnsi="Times New Roman" w:hint="eastAsia"/>
        </w:rPr>
        <w:t>基礎水中求生訓練區</w:t>
      </w:r>
      <w:r w:rsidR="006D5EEE" w:rsidRPr="006E12D2">
        <w:rPr>
          <w:rFonts w:ascii="Times New Roman" w:hAnsi="Times New Roman" w:hint="eastAsia"/>
        </w:rPr>
        <w:t>」、「</w:t>
      </w:r>
      <w:proofErr w:type="gramStart"/>
      <w:r w:rsidR="00172C59" w:rsidRPr="006E12D2">
        <w:rPr>
          <w:rFonts w:ascii="Times New Roman" w:hAnsi="Times New Roman" w:hint="eastAsia"/>
        </w:rPr>
        <w:t>棄艙訓練</w:t>
      </w:r>
      <w:proofErr w:type="gramEnd"/>
      <w:r w:rsidR="00172C59" w:rsidRPr="006E12D2">
        <w:rPr>
          <w:rFonts w:ascii="Times New Roman" w:hAnsi="Times New Roman" w:hint="eastAsia"/>
        </w:rPr>
        <w:t>區</w:t>
      </w:r>
      <w:r w:rsidR="006D5EEE" w:rsidRPr="006E12D2">
        <w:rPr>
          <w:rFonts w:ascii="Times New Roman" w:hAnsi="Times New Roman" w:hint="eastAsia"/>
        </w:rPr>
        <w:t>」、「</w:t>
      </w:r>
      <w:proofErr w:type="gramStart"/>
      <w:r w:rsidR="00172C59" w:rsidRPr="006E12D2">
        <w:rPr>
          <w:rFonts w:ascii="Times New Roman" w:hAnsi="Times New Roman" w:hint="eastAsia"/>
        </w:rPr>
        <w:t>傘衣罩</w:t>
      </w:r>
      <w:proofErr w:type="gramEnd"/>
      <w:r w:rsidR="00172C59" w:rsidRPr="006E12D2">
        <w:rPr>
          <w:rFonts w:ascii="Times New Roman" w:hAnsi="Times New Roman" w:hint="eastAsia"/>
        </w:rPr>
        <w:t>頂訓練區</w:t>
      </w:r>
      <w:r w:rsidR="006D5EEE" w:rsidRPr="006E12D2">
        <w:rPr>
          <w:rFonts w:ascii="Times New Roman" w:hAnsi="Times New Roman" w:hint="eastAsia"/>
        </w:rPr>
        <w:t>」、「</w:t>
      </w:r>
      <w:proofErr w:type="gramStart"/>
      <w:r w:rsidR="00C86EB0" w:rsidRPr="006E12D2">
        <w:rPr>
          <w:rFonts w:ascii="Times New Roman" w:hAnsi="Times New Roman" w:hint="eastAsia"/>
        </w:rPr>
        <w:t>傘拖解脫</w:t>
      </w:r>
      <w:proofErr w:type="gramEnd"/>
      <w:r w:rsidR="00C86EB0" w:rsidRPr="006E12D2">
        <w:rPr>
          <w:rFonts w:ascii="Times New Roman" w:hAnsi="Times New Roman" w:hint="eastAsia"/>
        </w:rPr>
        <w:t>訓練區</w:t>
      </w:r>
      <w:r w:rsidR="006D5EEE" w:rsidRPr="006E12D2">
        <w:rPr>
          <w:rFonts w:ascii="Times New Roman" w:hAnsi="Times New Roman" w:hint="eastAsia"/>
        </w:rPr>
        <w:t>」、「</w:t>
      </w:r>
      <w:r w:rsidR="00C86EB0" w:rsidRPr="006E12D2">
        <w:rPr>
          <w:rFonts w:ascii="Times New Roman" w:hAnsi="Times New Roman" w:hint="eastAsia"/>
        </w:rPr>
        <w:t>直升機吊掛訓練區</w:t>
      </w:r>
      <w:r w:rsidR="006D5EEE" w:rsidRPr="006E12D2">
        <w:rPr>
          <w:rFonts w:ascii="Times New Roman" w:hAnsi="Times New Roman" w:hint="eastAsia"/>
        </w:rPr>
        <w:t>」</w:t>
      </w:r>
      <w:r w:rsidR="00C86EB0" w:rsidRPr="006E12D2">
        <w:rPr>
          <w:rFonts w:ascii="Times New Roman" w:hAnsi="Times New Roman" w:hint="eastAsia"/>
        </w:rPr>
        <w:t>等</w:t>
      </w:r>
      <w:r w:rsidR="00C86EB0" w:rsidRPr="006E12D2">
        <w:rPr>
          <w:rFonts w:ascii="Times New Roman" w:hAnsi="Times New Roman" w:hint="eastAsia"/>
        </w:rPr>
        <w:t>5</w:t>
      </w:r>
      <w:r w:rsidR="002513D4" w:rsidRPr="006E12D2">
        <w:rPr>
          <w:rFonts w:ascii="Times New Roman" w:hAnsi="Times New Roman" w:hint="eastAsia"/>
        </w:rPr>
        <w:t>區訓練水域</w:t>
      </w:r>
      <w:r w:rsidR="00C86EB0" w:rsidRPr="006E12D2">
        <w:rPr>
          <w:rFonts w:ascii="Times New Roman" w:hAnsi="Times New Roman" w:hint="eastAsia"/>
        </w:rPr>
        <w:t>，</w:t>
      </w:r>
      <w:r w:rsidR="007A3291" w:rsidRPr="006E12D2">
        <w:rPr>
          <w:rFonts w:ascii="Times New Roman" w:hAnsi="Times New Roman" w:hint="eastAsia"/>
        </w:rPr>
        <w:t>並搭配各項</w:t>
      </w:r>
      <w:r w:rsidR="00C13DBE" w:rsidRPr="006E12D2">
        <w:rPr>
          <w:rFonts w:ascii="Times New Roman" w:hAnsi="Times New Roman" w:hint="eastAsia"/>
        </w:rPr>
        <w:t>模擬</w:t>
      </w:r>
      <w:r w:rsidR="006E34F6" w:rsidRPr="006E12D2">
        <w:rPr>
          <w:rFonts w:ascii="Times New Roman" w:hAnsi="Times New Roman" w:hint="eastAsia"/>
        </w:rPr>
        <w:t>訓練</w:t>
      </w:r>
      <w:r w:rsidR="000A4E45" w:rsidRPr="006E12D2">
        <w:rPr>
          <w:rFonts w:ascii="Times New Roman" w:hAnsi="Times New Roman" w:hint="eastAsia"/>
        </w:rPr>
        <w:t>器等</w:t>
      </w:r>
      <w:r w:rsidR="006E34F6" w:rsidRPr="006E12D2">
        <w:rPr>
          <w:rFonts w:ascii="Times New Roman" w:hAnsi="Times New Roman" w:hint="eastAsia"/>
        </w:rPr>
        <w:t>設備。</w:t>
      </w:r>
      <w:proofErr w:type="gramStart"/>
      <w:r w:rsidR="006C3D38" w:rsidRPr="006E12D2">
        <w:rPr>
          <w:rFonts w:ascii="Times New Roman" w:hAnsi="Times New Roman" w:hint="eastAsia"/>
        </w:rPr>
        <w:t>泳池</w:t>
      </w:r>
      <w:r w:rsidR="008E6E09" w:rsidRPr="006E12D2">
        <w:rPr>
          <w:rFonts w:ascii="Times New Roman" w:hAnsi="Times New Roman" w:hint="eastAsia"/>
        </w:rPr>
        <w:t>仿真</w:t>
      </w:r>
      <w:proofErr w:type="gramEnd"/>
      <w:r w:rsidR="006C3D38" w:rsidRPr="006E12D2">
        <w:rPr>
          <w:rFonts w:ascii="Times New Roman" w:hAnsi="Times New Roman" w:hint="eastAsia"/>
        </w:rPr>
        <w:t>模擬</w:t>
      </w:r>
      <w:r w:rsidR="008E6E09" w:rsidRPr="006E12D2">
        <w:rPr>
          <w:rFonts w:ascii="Times New Roman" w:hAnsi="Times New Roman" w:hint="eastAsia"/>
        </w:rPr>
        <w:t>特效</w:t>
      </w:r>
      <w:r w:rsidR="006C3D38" w:rsidRPr="006E12D2">
        <w:rPr>
          <w:rFonts w:ascii="Times New Roman" w:hAnsi="Times New Roman" w:hint="eastAsia"/>
        </w:rPr>
        <w:t>包含</w:t>
      </w:r>
      <w:r w:rsidR="008E6E09" w:rsidRPr="006E12D2">
        <w:rPr>
          <w:rFonts w:ascii="Times New Roman" w:hAnsi="Times New Roman" w:hint="eastAsia"/>
        </w:rPr>
        <w:t>有</w:t>
      </w:r>
      <w:r w:rsidR="006441F0" w:rsidRPr="006E12D2">
        <w:rPr>
          <w:rFonts w:ascii="Times New Roman" w:hAnsi="Times New Roman" w:hint="eastAsia"/>
        </w:rPr>
        <w:t>：</w:t>
      </w:r>
      <w:proofErr w:type="gramStart"/>
      <w:r w:rsidR="006C3D38" w:rsidRPr="006E12D2">
        <w:rPr>
          <w:rFonts w:ascii="Times New Roman" w:hAnsi="Times New Roman" w:hint="eastAsia"/>
        </w:rPr>
        <w:t>造浪</w:t>
      </w:r>
      <w:r w:rsidR="008E6E09" w:rsidRPr="006E12D2">
        <w:rPr>
          <w:rFonts w:ascii="Times New Roman" w:hAnsi="Times New Roman" w:hint="eastAsia"/>
        </w:rPr>
        <w:t>、</w:t>
      </w:r>
      <w:proofErr w:type="gramEnd"/>
      <w:r w:rsidR="006441F0" w:rsidRPr="006E12D2">
        <w:rPr>
          <w:rFonts w:ascii="Times New Roman" w:hAnsi="Times New Roman" w:hint="eastAsia"/>
        </w:rPr>
        <w:t>旋翼</w:t>
      </w:r>
      <w:proofErr w:type="gramStart"/>
      <w:r w:rsidR="006441F0" w:rsidRPr="006E12D2">
        <w:rPr>
          <w:rFonts w:ascii="Times New Roman" w:hAnsi="Times New Roman" w:hint="eastAsia"/>
        </w:rPr>
        <w:t>機下懸</w:t>
      </w:r>
      <w:proofErr w:type="gramEnd"/>
      <w:r w:rsidR="006441F0" w:rsidRPr="006E12D2">
        <w:rPr>
          <w:rFonts w:ascii="Times New Roman" w:hAnsi="Times New Roman" w:hint="eastAsia"/>
        </w:rPr>
        <w:t>氣流、水氣、煙霧與夜間等場景</w:t>
      </w:r>
      <w:r w:rsidR="00C13DBE" w:rsidRPr="006E12D2">
        <w:rPr>
          <w:rFonts w:ascii="Times New Roman" w:hAnsi="Times New Roman" w:hint="eastAsia"/>
        </w:rPr>
        <w:t>，及池水加熱系統（太陽能、熱泵）</w:t>
      </w:r>
      <w:r w:rsidR="006441F0" w:rsidRPr="006E12D2">
        <w:rPr>
          <w:rFonts w:ascii="Times New Roman" w:hAnsi="Times New Roman" w:hint="eastAsia"/>
        </w:rPr>
        <w:t>。</w:t>
      </w:r>
    </w:p>
    <w:p w:rsidR="00C15189" w:rsidRPr="006E12D2" w:rsidRDefault="0066776D" w:rsidP="0092767A">
      <w:pPr>
        <w:pStyle w:val="3"/>
        <w:ind w:left="1360" w:hanging="680"/>
        <w:rPr>
          <w:rFonts w:ascii="Times New Roman" w:hAnsi="Times New Roman"/>
        </w:rPr>
      </w:pPr>
      <w:proofErr w:type="gramStart"/>
      <w:r w:rsidRPr="006E12D2">
        <w:rPr>
          <w:rFonts w:ascii="Times New Roman" w:hAnsi="Times New Roman" w:hint="eastAsia"/>
        </w:rPr>
        <w:t>惟查</w:t>
      </w:r>
      <w:r w:rsidR="009E17CA" w:rsidRPr="006E12D2">
        <w:rPr>
          <w:rFonts w:ascii="Times New Roman" w:hAnsi="Times New Roman" w:hint="eastAsia"/>
        </w:rPr>
        <w:t>海上</w:t>
      </w:r>
      <w:proofErr w:type="gramEnd"/>
      <w:r w:rsidR="009E17CA" w:rsidRPr="006E12D2">
        <w:rPr>
          <w:rFonts w:ascii="Times New Roman" w:hAnsi="Times New Roman" w:hint="eastAsia"/>
        </w:rPr>
        <w:t>環境，</w:t>
      </w:r>
      <w:r w:rsidR="002E0711" w:rsidRPr="006E12D2">
        <w:rPr>
          <w:rFonts w:ascii="Times New Roman" w:hAnsi="Times New Roman" w:hint="eastAsia"/>
        </w:rPr>
        <w:t>現況尚</w:t>
      </w:r>
      <w:r w:rsidR="009E17CA" w:rsidRPr="006E12D2">
        <w:rPr>
          <w:rFonts w:ascii="Times New Roman" w:hAnsi="Times New Roman" w:hint="eastAsia"/>
        </w:rPr>
        <w:t>有海潮流動、浪高、低溫、不規則地形等多重不利因素影響，然目前新建棚廠內之設施係模擬理想狀態，</w:t>
      </w:r>
      <w:r w:rsidR="00BE34E0" w:rsidRPr="006E12D2">
        <w:rPr>
          <w:rFonts w:ascii="Times New Roman" w:hAnsi="Times New Roman" w:hint="eastAsia"/>
        </w:rPr>
        <w:t>接受訓練之學員計有三軍飛行</w:t>
      </w:r>
      <w:r w:rsidR="00AF6257" w:rsidRPr="006E12D2">
        <w:rPr>
          <w:rFonts w:ascii="Times New Roman" w:hAnsi="Times New Roman" w:hint="eastAsia"/>
        </w:rPr>
        <w:t>員</w:t>
      </w:r>
      <w:r w:rsidR="00BE34E0" w:rsidRPr="006E12D2">
        <w:rPr>
          <w:rFonts w:ascii="Times New Roman" w:hAnsi="Times New Roman" w:hint="eastAsia"/>
        </w:rPr>
        <w:t>及</w:t>
      </w:r>
      <w:r w:rsidR="004F6A0C" w:rsidRPr="006E12D2">
        <w:rPr>
          <w:rFonts w:ascii="Times New Roman" w:hAnsi="Times New Roman" w:hint="eastAsia"/>
        </w:rPr>
        <w:t>其</w:t>
      </w:r>
      <w:r w:rsidR="00BE34E0" w:rsidRPr="006E12D2">
        <w:rPr>
          <w:rFonts w:ascii="Times New Roman" w:hAnsi="Times New Roman" w:hint="eastAsia"/>
        </w:rPr>
        <w:t>機組人員</w:t>
      </w:r>
      <w:r w:rsidR="0040767E" w:rsidRPr="006E12D2">
        <w:rPr>
          <w:rFonts w:ascii="Times New Roman" w:hAnsi="Times New Roman" w:hint="eastAsia"/>
        </w:rPr>
        <w:t>等</w:t>
      </w:r>
      <w:r w:rsidR="00BE34E0" w:rsidRPr="006E12D2">
        <w:rPr>
          <w:rFonts w:ascii="Times New Roman" w:hAnsi="Times New Roman" w:hint="eastAsia"/>
        </w:rPr>
        <w:t>，</w:t>
      </w:r>
      <w:r w:rsidR="00071FF4" w:rsidRPr="006E12D2">
        <w:rPr>
          <w:rFonts w:ascii="Times New Roman" w:hAnsi="Times New Roman" w:hint="eastAsia"/>
        </w:rPr>
        <w:t>並將</w:t>
      </w:r>
      <w:r w:rsidR="002273A4" w:rsidRPr="006E12D2">
        <w:rPr>
          <w:rFonts w:ascii="Times New Roman" w:hAnsi="Times New Roman" w:hint="eastAsia"/>
        </w:rPr>
        <w:t>水池加溫</w:t>
      </w:r>
      <w:r w:rsidR="00071FF4" w:rsidRPr="006E12D2">
        <w:rPr>
          <w:rFonts w:ascii="Times New Roman" w:hAnsi="Times New Roman" w:hint="eastAsia"/>
        </w:rPr>
        <w:t>以</w:t>
      </w:r>
      <w:r w:rsidR="00464942" w:rsidRPr="006E12D2">
        <w:rPr>
          <w:rFonts w:ascii="Times New Roman" w:hAnsi="Times New Roman" w:hint="eastAsia"/>
        </w:rPr>
        <w:t>訓練</w:t>
      </w:r>
      <w:r w:rsidR="00071FF4" w:rsidRPr="006E12D2">
        <w:rPr>
          <w:rFonts w:ascii="Times New Roman" w:hAnsi="Times New Roman" w:hint="eastAsia"/>
        </w:rPr>
        <w:t>該等學員</w:t>
      </w:r>
      <w:r w:rsidR="002273A4" w:rsidRPr="006E12D2">
        <w:rPr>
          <w:rFonts w:ascii="Times New Roman" w:hAnsi="Times New Roman" w:hint="eastAsia"/>
        </w:rPr>
        <w:t>一節，經</w:t>
      </w:r>
      <w:proofErr w:type="gramStart"/>
      <w:r w:rsidR="002273A4" w:rsidRPr="006E12D2">
        <w:rPr>
          <w:rFonts w:ascii="Times New Roman" w:hAnsi="Times New Roman" w:hint="eastAsia"/>
        </w:rPr>
        <w:t>詢</w:t>
      </w:r>
      <w:proofErr w:type="gramEnd"/>
      <w:r w:rsidR="002273A4" w:rsidRPr="006E12D2">
        <w:rPr>
          <w:rFonts w:ascii="Times New Roman" w:hAnsi="Times New Roman" w:hint="eastAsia"/>
        </w:rPr>
        <w:t>據國防部</w:t>
      </w:r>
      <w:r w:rsidR="004E62E8" w:rsidRPr="006E12D2">
        <w:rPr>
          <w:rFonts w:ascii="Times New Roman" w:hAnsi="Times New Roman" w:hint="eastAsia"/>
        </w:rPr>
        <w:t>表示</w:t>
      </w:r>
      <w:r w:rsidR="002273A4" w:rsidRPr="006E12D2">
        <w:rPr>
          <w:rFonts w:ascii="Times New Roman" w:hAnsi="Times New Roman" w:hint="eastAsia"/>
        </w:rPr>
        <w:t>：</w:t>
      </w:r>
      <w:r w:rsidR="009E17CA" w:rsidRPr="006E12D2">
        <w:rPr>
          <w:rFonts w:ascii="Times New Roman" w:hAnsi="Times New Roman" w:hint="eastAsia"/>
        </w:rPr>
        <w:t>1.</w:t>
      </w:r>
      <w:r w:rsidR="00DF3D25" w:rsidRPr="006E12D2">
        <w:rPr>
          <w:rFonts w:ascii="Times New Roman" w:hAnsi="Times New Roman" w:hint="eastAsia"/>
        </w:rPr>
        <w:t>以過去露天</w:t>
      </w:r>
      <w:proofErr w:type="gramStart"/>
      <w:r w:rsidR="00DF3D25" w:rsidRPr="006E12D2">
        <w:rPr>
          <w:rFonts w:ascii="Times New Roman" w:hAnsi="Times New Roman" w:hint="eastAsia"/>
        </w:rPr>
        <w:t>水池施訓經驗</w:t>
      </w:r>
      <w:proofErr w:type="gramEnd"/>
      <w:r w:rsidR="00DF3D25" w:rsidRPr="006E12D2">
        <w:rPr>
          <w:rFonts w:ascii="Times New Roman" w:hAnsi="Times New Roman" w:hint="eastAsia"/>
        </w:rPr>
        <w:t>，在</w:t>
      </w:r>
      <w:r w:rsidR="00DF3D25" w:rsidRPr="006E12D2">
        <w:rPr>
          <w:rFonts w:ascii="Times New Roman" w:hAnsi="Times New Roman" w:hint="eastAsia"/>
        </w:rPr>
        <w:t>10~11</w:t>
      </w:r>
      <w:r w:rsidR="00DF3D25" w:rsidRPr="006E12D2">
        <w:rPr>
          <w:rFonts w:ascii="Times New Roman" w:hAnsi="Times New Roman" w:hint="eastAsia"/>
        </w:rPr>
        <w:t>月秋冬季節時，</w:t>
      </w:r>
      <w:proofErr w:type="gramStart"/>
      <w:r w:rsidR="00DF3D25" w:rsidRPr="006E12D2">
        <w:rPr>
          <w:rFonts w:ascii="Times New Roman" w:hAnsi="Times New Roman" w:hint="eastAsia"/>
        </w:rPr>
        <w:t>訓員於</w:t>
      </w:r>
      <w:proofErr w:type="gramEnd"/>
      <w:r w:rsidR="00DF3D25" w:rsidRPr="006E12D2">
        <w:rPr>
          <w:rFonts w:ascii="Times New Roman" w:hAnsi="Times New Roman" w:hint="eastAsia"/>
        </w:rPr>
        <w:t>浸濕</w:t>
      </w:r>
      <w:r w:rsidR="00DF3D25" w:rsidRPr="006E12D2">
        <w:rPr>
          <w:rFonts w:ascii="Times New Roman" w:hAnsi="Times New Roman" w:hint="eastAsia"/>
        </w:rPr>
        <w:t>2</w:t>
      </w:r>
      <w:r w:rsidR="00DF3D25" w:rsidRPr="006E12D2">
        <w:rPr>
          <w:rFonts w:ascii="Times New Roman" w:hAnsi="Times New Roman" w:hint="eastAsia"/>
        </w:rPr>
        <w:t>小時左右開始有失溫顫抖情況，影響訓練安全效益。</w:t>
      </w:r>
      <w:r w:rsidR="009E17CA" w:rsidRPr="006E12D2">
        <w:rPr>
          <w:rFonts w:ascii="Times New Roman" w:hAnsi="Times New Roman" w:hint="eastAsia"/>
        </w:rPr>
        <w:t>2.</w:t>
      </w:r>
      <w:r w:rsidR="009925D8" w:rsidRPr="006E12D2">
        <w:rPr>
          <w:rFonts w:ascii="Times New Roman" w:hAnsi="Times New Roman" w:hint="eastAsia"/>
        </w:rPr>
        <w:t>水中棄艙訓練人員，需長時間於水中施訓，困難度較高，需要訓員全神關注，不宜在低溫環境下施訓。</w:t>
      </w:r>
      <w:r w:rsidR="009E17CA" w:rsidRPr="006E12D2">
        <w:rPr>
          <w:rFonts w:ascii="Times New Roman" w:hAnsi="Times New Roman" w:hint="eastAsia"/>
        </w:rPr>
        <w:t>3.</w:t>
      </w:r>
      <w:proofErr w:type="gramStart"/>
      <w:r w:rsidR="00E70B7D" w:rsidRPr="006E12D2">
        <w:rPr>
          <w:rFonts w:ascii="Times New Roman" w:hAnsi="Times New Roman" w:hint="eastAsia"/>
        </w:rPr>
        <w:t>複</w:t>
      </w:r>
      <w:proofErr w:type="gramEnd"/>
      <w:r w:rsidR="00E70B7D" w:rsidRPr="006E12D2">
        <w:rPr>
          <w:rFonts w:ascii="Times New Roman" w:hAnsi="Times New Roman" w:hint="eastAsia"/>
        </w:rPr>
        <w:t>訓班隊以</w:t>
      </w:r>
      <w:proofErr w:type="gramStart"/>
      <w:r w:rsidR="00E70B7D" w:rsidRPr="006E12D2">
        <w:rPr>
          <w:rFonts w:ascii="Times New Roman" w:hAnsi="Times New Roman" w:hint="eastAsia"/>
        </w:rPr>
        <w:t>術課實</w:t>
      </w:r>
      <w:proofErr w:type="gramEnd"/>
      <w:r w:rsidR="00E70B7D" w:rsidRPr="006E12D2">
        <w:rPr>
          <w:rFonts w:ascii="Times New Roman" w:hAnsi="Times New Roman" w:hint="eastAsia"/>
        </w:rPr>
        <w:t>作為主，在有限時間與低溫環境下不易</w:t>
      </w:r>
      <w:proofErr w:type="gramStart"/>
      <w:r w:rsidR="00E70B7D" w:rsidRPr="006E12D2">
        <w:rPr>
          <w:rFonts w:ascii="Times New Roman" w:hAnsi="Times New Roman" w:hint="eastAsia"/>
        </w:rPr>
        <w:t>反覆施訓</w:t>
      </w:r>
      <w:proofErr w:type="gramEnd"/>
      <w:r w:rsidR="00E70B7D" w:rsidRPr="006E12D2">
        <w:rPr>
          <w:rFonts w:ascii="Times New Roman" w:hAnsi="Times New Roman" w:hint="eastAsia"/>
        </w:rPr>
        <w:t>。</w:t>
      </w:r>
      <w:r w:rsidR="009E17CA" w:rsidRPr="006E12D2">
        <w:rPr>
          <w:rFonts w:ascii="Times New Roman" w:hAnsi="Times New Roman" w:hint="eastAsia"/>
        </w:rPr>
        <w:t>4.</w:t>
      </w:r>
      <w:r w:rsidR="00FC2DA6" w:rsidRPr="006E12D2">
        <w:rPr>
          <w:rFonts w:ascii="Times New Roman" w:hAnsi="Times New Roman" w:hint="eastAsia"/>
        </w:rPr>
        <w:t>本國空勤機組人員有限，任務頻繁，</w:t>
      </w:r>
      <w:proofErr w:type="gramStart"/>
      <w:r w:rsidR="00FC2DA6" w:rsidRPr="006E12D2">
        <w:rPr>
          <w:rFonts w:ascii="Times New Roman" w:hAnsi="Times New Roman" w:hint="eastAsia"/>
        </w:rPr>
        <w:t>訓員結訓返部後須</w:t>
      </w:r>
      <w:proofErr w:type="gramEnd"/>
      <w:r w:rsidR="00FC2DA6" w:rsidRPr="006E12D2">
        <w:rPr>
          <w:rFonts w:ascii="Times New Roman" w:hAnsi="Times New Roman" w:hint="eastAsia"/>
        </w:rPr>
        <w:t>立即投入</w:t>
      </w:r>
      <w:r w:rsidR="00A1344D" w:rsidRPr="006E12D2">
        <w:rPr>
          <w:rFonts w:ascii="Times New Roman" w:hAnsi="Times New Roman" w:hint="eastAsia"/>
        </w:rPr>
        <w:t>工作</w:t>
      </w:r>
      <w:r w:rsidR="00FC2DA6" w:rsidRPr="006E12D2">
        <w:rPr>
          <w:rFonts w:ascii="Times New Roman" w:hAnsi="Times New Roman" w:hint="eastAsia"/>
        </w:rPr>
        <w:t>，低溫環境下勢必增加人員疲憊感及生病機率。</w:t>
      </w:r>
      <w:r w:rsidR="00A1344D" w:rsidRPr="006E12D2">
        <w:rPr>
          <w:rFonts w:ascii="Times New Roman" w:hAnsi="Times New Roman" w:hint="eastAsia"/>
        </w:rPr>
        <w:t>5.</w:t>
      </w:r>
      <w:proofErr w:type="gramStart"/>
      <w:r w:rsidR="0093504C" w:rsidRPr="006E12D2">
        <w:rPr>
          <w:rFonts w:ascii="Times New Roman" w:hAnsi="Times New Roman" w:hint="eastAsia"/>
        </w:rPr>
        <w:t>國求中心</w:t>
      </w:r>
      <w:proofErr w:type="gramEnd"/>
      <w:r w:rsidR="0093504C" w:rsidRPr="006E12D2">
        <w:rPr>
          <w:rFonts w:ascii="Times New Roman" w:hAnsi="Times New Roman" w:hint="eastAsia"/>
        </w:rPr>
        <w:t>現有師資有限，長時間於低溫環境下授課，易因身心疲憊影響施訓安全。</w:t>
      </w:r>
      <w:r w:rsidR="00A1344D" w:rsidRPr="006E12D2">
        <w:rPr>
          <w:rFonts w:ascii="Times New Roman" w:hAnsi="Times New Roman" w:hint="eastAsia"/>
        </w:rPr>
        <w:t>6.</w:t>
      </w:r>
      <w:r w:rsidR="00C15189" w:rsidRPr="006E12D2">
        <w:rPr>
          <w:rFonts w:ascii="Times New Roman" w:hAnsi="Times New Roman" w:hint="eastAsia"/>
        </w:rPr>
        <w:t>另參考美、法、加等國經驗，</w:t>
      </w:r>
      <w:proofErr w:type="gramStart"/>
      <w:r w:rsidR="00C15189" w:rsidRPr="006E12D2">
        <w:rPr>
          <w:rFonts w:ascii="Times New Roman" w:hAnsi="Times New Roman" w:hint="eastAsia"/>
        </w:rPr>
        <w:t>部分訓場內</w:t>
      </w:r>
      <w:proofErr w:type="gramEnd"/>
      <w:r w:rsidR="00C15189" w:rsidRPr="006E12D2">
        <w:rPr>
          <w:rFonts w:ascii="Times New Roman" w:hAnsi="Times New Roman" w:hint="eastAsia"/>
        </w:rPr>
        <w:t>設置有水池加熱系統及暖氣系統。</w:t>
      </w:r>
      <w:r w:rsidR="005D4A3B" w:rsidRPr="006E12D2">
        <w:rPr>
          <w:rFonts w:ascii="Times New Roman" w:hAnsi="Times New Roman" w:hint="eastAsia"/>
        </w:rPr>
        <w:t>綜合前揭說明，國防部認為</w:t>
      </w:r>
      <w:r w:rsidR="0074116B" w:rsidRPr="006E12D2">
        <w:rPr>
          <w:rFonts w:ascii="Times New Roman" w:hAnsi="Times New Roman" w:hint="eastAsia"/>
        </w:rPr>
        <w:t>空勤求生訓練重點在於求生程序與技能之熟練，低溫下</w:t>
      </w:r>
      <w:proofErr w:type="gramStart"/>
      <w:r w:rsidR="0074116B" w:rsidRPr="006E12D2">
        <w:rPr>
          <w:rFonts w:ascii="Times New Roman" w:hAnsi="Times New Roman" w:hint="eastAsia"/>
        </w:rPr>
        <w:t>施訓可</w:t>
      </w:r>
      <w:proofErr w:type="gramEnd"/>
      <w:r w:rsidR="0074116B" w:rsidRPr="006E12D2">
        <w:rPr>
          <w:rFonts w:ascii="Times New Roman" w:hAnsi="Times New Roman" w:hint="eastAsia"/>
        </w:rPr>
        <w:t>提供短暫（</w:t>
      </w:r>
      <w:r w:rsidR="0074116B" w:rsidRPr="006E12D2">
        <w:rPr>
          <w:rFonts w:ascii="Times New Roman" w:hAnsi="Times New Roman" w:hint="eastAsia"/>
        </w:rPr>
        <w:t>1~2</w:t>
      </w:r>
      <w:r w:rsidR="0074116B" w:rsidRPr="006E12D2">
        <w:rPr>
          <w:rFonts w:ascii="Times New Roman" w:hAnsi="Times New Roman" w:hint="eastAsia"/>
        </w:rPr>
        <w:t>小時）之體驗，並不適合長時間（</w:t>
      </w:r>
      <w:r w:rsidR="0074116B" w:rsidRPr="006E12D2">
        <w:rPr>
          <w:rFonts w:ascii="Times New Roman" w:hAnsi="Times New Roman" w:hint="eastAsia"/>
        </w:rPr>
        <w:t>2~3</w:t>
      </w:r>
      <w:r w:rsidR="0074116B" w:rsidRPr="006E12D2">
        <w:rPr>
          <w:rFonts w:ascii="Times New Roman" w:hAnsi="Times New Roman" w:hint="eastAsia"/>
        </w:rPr>
        <w:t>日）之訓練。有關</w:t>
      </w:r>
      <w:proofErr w:type="gramStart"/>
      <w:r w:rsidR="0074116B" w:rsidRPr="006E12D2">
        <w:rPr>
          <w:rFonts w:ascii="Times New Roman" w:hAnsi="Times New Roman" w:hint="eastAsia"/>
        </w:rPr>
        <w:t>低溫下耐受</w:t>
      </w:r>
      <w:proofErr w:type="gramEnd"/>
      <w:r w:rsidR="0074116B" w:rsidRPr="006E12D2">
        <w:rPr>
          <w:rFonts w:ascii="Times New Roman" w:hAnsi="Times New Roman" w:hint="eastAsia"/>
        </w:rPr>
        <w:t>度訓練，</w:t>
      </w:r>
      <w:proofErr w:type="gramStart"/>
      <w:r w:rsidR="0074116B" w:rsidRPr="006E12D2">
        <w:rPr>
          <w:rFonts w:ascii="Times New Roman" w:hAnsi="Times New Roman" w:hint="eastAsia"/>
        </w:rPr>
        <w:t>國求中心</w:t>
      </w:r>
      <w:proofErr w:type="gramEnd"/>
      <w:r w:rsidR="008145A9" w:rsidRPr="006E12D2">
        <w:rPr>
          <w:rFonts w:ascii="Times New Roman" w:hAnsi="Times New Roman" w:hint="eastAsia"/>
        </w:rPr>
        <w:t>並</w:t>
      </w:r>
      <w:r w:rsidR="0074116B" w:rsidRPr="006E12D2">
        <w:rPr>
          <w:rFonts w:ascii="Times New Roman" w:hAnsi="Times New Roman" w:hint="eastAsia"/>
        </w:rPr>
        <w:t>已著手評估規劃，擬於池邊設置</w:t>
      </w:r>
      <w:proofErr w:type="gramStart"/>
      <w:r w:rsidR="0074116B" w:rsidRPr="006E12D2">
        <w:rPr>
          <w:rFonts w:ascii="Times New Roman" w:hAnsi="Times New Roman" w:hint="eastAsia"/>
        </w:rPr>
        <w:t>一</w:t>
      </w:r>
      <w:proofErr w:type="gramEnd"/>
      <w:r w:rsidR="0074116B" w:rsidRPr="006E12D2">
        <w:rPr>
          <w:rFonts w:ascii="Times New Roman" w:hAnsi="Times New Roman" w:hint="eastAsia"/>
        </w:rPr>
        <w:t>冰水訓練區，</w:t>
      </w:r>
      <w:proofErr w:type="gramStart"/>
      <w:r w:rsidR="0074116B" w:rsidRPr="006E12D2">
        <w:rPr>
          <w:rFonts w:ascii="Times New Roman" w:hAnsi="Times New Roman" w:hint="eastAsia"/>
        </w:rPr>
        <w:t>給予訓員於</w:t>
      </w:r>
      <w:proofErr w:type="gramEnd"/>
      <w:r w:rsidR="0074116B" w:rsidRPr="006E12D2">
        <w:rPr>
          <w:rFonts w:ascii="Times New Roman" w:hAnsi="Times New Roman" w:hint="eastAsia"/>
        </w:rPr>
        <w:t>低溫環境下之體溫保持與體驗。</w:t>
      </w:r>
    </w:p>
    <w:p w:rsidR="00610FAE" w:rsidRPr="006E12D2" w:rsidRDefault="00F63283" w:rsidP="00831F72">
      <w:pPr>
        <w:pStyle w:val="3"/>
        <w:ind w:left="1360" w:hanging="680"/>
        <w:rPr>
          <w:rFonts w:ascii="Times New Roman" w:hAnsi="Times New Roman"/>
        </w:rPr>
      </w:pPr>
      <w:r w:rsidRPr="006E12D2">
        <w:rPr>
          <w:rFonts w:ascii="Times New Roman" w:hAnsi="Times New Roman" w:hint="eastAsia"/>
        </w:rPr>
        <w:t>綜上，</w:t>
      </w:r>
      <w:r w:rsidR="00B40835" w:rsidRPr="006E12D2">
        <w:rPr>
          <w:rFonts w:ascii="Times New Roman" w:hAnsi="Times New Roman" w:hint="eastAsia"/>
        </w:rPr>
        <w:t>海上</w:t>
      </w:r>
      <w:r w:rsidR="004F4D0A" w:rsidRPr="006E12D2">
        <w:rPr>
          <w:rFonts w:ascii="Times New Roman" w:hAnsi="Times New Roman" w:hint="eastAsia"/>
        </w:rPr>
        <w:t>求生訓練首先面對最大的環境嚴格考驗</w:t>
      </w:r>
      <w:r w:rsidR="004F4D0A" w:rsidRPr="006E12D2">
        <w:rPr>
          <w:rFonts w:ascii="Times New Roman" w:hAnsi="Times New Roman" w:hint="eastAsia"/>
        </w:rPr>
        <w:lastRenderedPageBreak/>
        <w:t>是水溫，</w:t>
      </w:r>
      <w:r w:rsidR="0032102E" w:rsidRPr="006E12D2">
        <w:rPr>
          <w:rFonts w:ascii="Times New Roman" w:hAnsi="Times New Roman" w:hint="eastAsia"/>
        </w:rPr>
        <w:t>現行求生初訓海上術科課程雖已於海軍左營桃子園海域體驗，惟嗣後之</w:t>
      </w:r>
      <w:proofErr w:type="gramStart"/>
      <w:r w:rsidR="0032102E" w:rsidRPr="006E12D2">
        <w:rPr>
          <w:rFonts w:ascii="Times New Roman" w:hAnsi="Times New Roman" w:hint="eastAsia"/>
        </w:rPr>
        <w:t>複訓均於</w:t>
      </w:r>
      <w:r w:rsidR="004F4D0A" w:rsidRPr="006E12D2">
        <w:rPr>
          <w:rFonts w:ascii="Times New Roman" w:hAnsi="Times New Roman" w:hint="eastAsia"/>
        </w:rPr>
        <w:t>空</w:t>
      </w:r>
      <w:proofErr w:type="gramEnd"/>
      <w:r w:rsidR="004F4D0A" w:rsidRPr="006E12D2">
        <w:rPr>
          <w:rFonts w:ascii="Times New Roman" w:hAnsi="Times New Roman" w:hint="eastAsia"/>
        </w:rPr>
        <w:t>軍官校新建完成之空勤人員求生訓練中心廠房</w:t>
      </w:r>
      <w:r w:rsidR="0032102E" w:rsidRPr="006E12D2">
        <w:rPr>
          <w:rFonts w:ascii="Times New Roman" w:hAnsi="Times New Roman" w:hint="eastAsia"/>
        </w:rPr>
        <w:t>實施</w:t>
      </w:r>
      <w:r w:rsidR="004F4D0A" w:rsidRPr="006E12D2">
        <w:rPr>
          <w:rFonts w:ascii="Times New Roman" w:hAnsi="Times New Roman" w:hint="eastAsia"/>
        </w:rPr>
        <w:t>，設置水池加熱系統固有其專業上之考量，惟畢竟與未來可能遭遇到的</w:t>
      </w:r>
      <w:r w:rsidR="002F76F2" w:rsidRPr="006E12D2">
        <w:rPr>
          <w:rFonts w:ascii="Times New Roman" w:hAnsi="Times New Roman" w:hint="eastAsia"/>
        </w:rPr>
        <w:t>海潮流動、低溫、不規則地形等真實</w:t>
      </w:r>
      <w:r w:rsidR="004F4D0A" w:rsidRPr="006E12D2">
        <w:rPr>
          <w:rFonts w:ascii="Times New Roman" w:hAnsi="Times New Roman" w:hint="eastAsia"/>
        </w:rPr>
        <w:t>環境仍有一段不小的落差，如何讓受訓學員真實感受體驗</w:t>
      </w:r>
      <w:r w:rsidR="00B4708A" w:rsidRPr="006E12D2">
        <w:rPr>
          <w:rFonts w:ascii="Times New Roman" w:hAnsi="Times New Roman" w:hint="eastAsia"/>
        </w:rPr>
        <w:t>海</w:t>
      </w:r>
      <w:r w:rsidR="00831F72" w:rsidRPr="006E12D2">
        <w:rPr>
          <w:rFonts w:ascii="Times New Roman" w:hAnsi="Times New Roman" w:hint="eastAsia"/>
        </w:rPr>
        <w:t>上實景</w:t>
      </w:r>
      <w:r w:rsidR="00B4708A" w:rsidRPr="006E12D2">
        <w:rPr>
          <w:rFonts w:ascii="Times New Roman" w:hAnsi="Times New Roman" w:hint="eastAsia"/>
        </w:rPr>
        <w:t>之求生</w:t>
      </w:r>
      <w:r w:rsidR="0042504D" w:rsidRPr="006E12D2">
        <w:rPr>
          <w:rFonts w:ascii="Times New Roman" w:hAnsi="Times New Roman" w:hint="eastAsia"/>
        </w:rPr>
        <w:t>應變能力</w:t>
      </w:r>
      <w:r w:rsidR="004F4D0A" w:rsidRPr="006E12D2">
        <w:rPr>
          <w:rFonts w:ascii="Times New Roman" w:hAnsi="Times New Roman" w:hint="eastAsia"/>
        </w:rPr>
        <w:t>，國防部允宜在安全之前提下妥善辦理後續規劃</w:t>
      </w:r>
      <w:r w:rsidR="00DE6AFF" w:rsidRPr="006E12D2">
        <w:rPr>
          <w:rFonts w:ascii="Times New Roman" w:hAnsi="Times New Roman" w:hint="eastAsia"/>
        </w:rPr>
        <w:t>。</w:t>
      </w:r>
    </w:p>
    <w:p w:rsidR="00671684" w:rsidRPr="006E12D2" w:rsidRDefault="002410A5" w:rsidP="0009193F">
      <w:pPr>
        <w:pStyle w:val="2"/>
        <w:rPr>
          <w:rFonts w:ascii="Times New Roman" w:hAnsi="Times New Roman"/>
          <w:b/>
        </w:rPr>
      </w:pPr>
      <w:r w:rsidRPr="006E12D2">
        <w:rPr>
          <w:rFonts w:ascii="Times New Roman" w:hAnsi="Times New Roman" w:hint="eastAsia"/>
          <w:b/>
        </w:rPr>
        <w:t>國軍</w:t>
      </w:r>
      <w:r w:rsidR="002761A8" w:rsidRPr="006E12D2">
        <w:rPr>
          <w:rFonts w:ascii="Times New Roman" w:hAnsi="Times New Roman" w:hint="eastAsia"/>
          <w:b/>
        </w:rPr>
        <w:t>組織</w:t>
      </w:r>
      <w:r w:rsidR="00864651" w:rsidRPr="006E12D2">
        <w:rPr>
          <w:rFonts w:ascii="Times New Roman" w:hAnsi="Times New Roman" w:hint="eastAsia"/>
          <w:b/>
        </w:rPr>
        <w:t>層級</w:t>
      </w:r>
      <w:r w:rsidR="002761A8" w:rsidRPr="006E12D2">
        <w:rPr>
          <w:rFonts w:ascii="Times New Roman" w:hAnsi="Times New Roman" w:hint="eastAsia"/>
          <w:b/>
        </w:rPr>
        <w:t>體系</w:t>
      </w:r>
      <w:r w:rsidR="00AB37FB" w:rsidRPr="006E12D2">
        <w:rPr>
          <w:rFonts w:ascii="Times New Roman" w:hAnsi="Times New Roman" w:hint="eastAsia"/>
          <w:b/>
        </w:rPr>
        <w:t>龐雜，</w:t>
      </w:r>
      <w:r w:rsidRPr="006E12D2">
        <w:rPr>
          <w:rFonts w:ascii="Times New Roman" w:hAnsi="Times New Roman" w:hint="eastAsia"/>
          <w:b/>
        </w:rPr>
        <w:t>內部單位橫向聯繫溝通機制失調，整（統）合能力尚有待加強；</w:t>
      </w:r>
      <w:proofErr w:type="gramStart"/>
      <w:r w:rsidR="00447E28" w:rsidRPr="006E12D2">
        <w:rPr>
          <w:rFonts w:ascii="Times New Roman" w:hAnsi="Times New Roman" w:hint="eastAsia"/>
          <w:b/>
        </w:rPr>
        <w:t>另國求中心</w:t>
      </w:r>
      <w:proofErr w:type="gramEnd"/>
      <w:r w:rsidR="00447E28" w:rsidRPr="006E12D2">
        <w:rPr>
          <w:rFonts w:ascii="Times New Roman" w:hAnsi="Times New Roman" w:hint="eastAsia"/>
          <w:b/>
        </w:rPr>
        <w:t>目前之組</w:t>
      </w:r>
      <w:r w:rsidR="00DD4609" w:rsidRPr="006E12D2">
        <w:rPr>
          <w:rFonts w:ascii="Times New Roman" w:hAnsi="Times New Roman" w:hint="eastAsia"/>
          <w:b/>
        </w:rPr>
        <w:t>織</w:t>
      </w:r>
      <w:r w:rsidR="0009193F" w:rsidRPr="006E12D2">
        <w:rPr>
          <w:rFonts w:ascii="Times New Roman" w:hAnsi="Times New Roman" w:hint="eastAsia"/>
          <w:b/>
        </w:rPr>
        <w:t>編階層級設計</w:t>
      </w:r>
      <w:r w:rsidR="00CE2605" w:rsidRPr="006E12D2">
        <w:rPr>
          <w:rFonts w:ascii="Times New Roman" w:hAnsi="Times New Roman" w:hint="eastAsia"/>
          <w:b/>
        </w:rPr>
        <w:t>及未來發展</w:t>
      </w:r>
      <w:r w:rsidR="0009193F" w:rsidRPr="006E12D2">
        <w:rPr>
          <w:rFonts w:ascii="Times New Roman" w:hAnsi="Times New Roman" w:hint="eastAsia"/>
          <w:b/>
        </w:rPr>
        <w:t>，</w:t>
      </w:r>
      <w:r w:rsidR="00CE2605" w:rsidRPr="006E12D2">
        <w:rPr>
          <w:rFonts w:ascii="Times New Roman" w:hAnsi="Times New Roman" w:hint="eastAsia"/>
          <w:b/>
        </w:rPr>
        <w:t>國防部</w:t>
      </w:r>
      <w:r w:rsidR="0009193F" w:rsidRPr="006E12D2">
        <w:rPr>
          <w:rFonts w:ascii="Times New Roman" w:hAnsi="Times New Roman" w:hint="eastAsia"/>
          <w:b/>
        </w:rPr>
        <w:t>允宜就國家資源利益等各方面</w:t>
      </w:r>
      <w:r w:rsidR="00EC1CC8" w:rsidRPr="006E12D2">
        <w:rPr>
          <w:rFonts w:ascii="Times New Roman" w:hAnsi="Times New Roman" w:hint="eastAsia"/>
          <w:b/>
        </w:rPr>
        <w:t>作</w:t>
      </w:r>
      <w:r w:rsidR="0009193F" w:rsidRPr="006E12D2">
        <w:rPr>
          <w:rFonts w:ascii="Times New Roman" w:hAnsi="Times New Roman" w:hint="eastAsia"/>
          <w:b/>
        </w:rPr>
        <w:t>整體通盤考量</w:t>
      </w:r>
      <w:r w:rsidR="00DD4609" w:rsidRPr="006E12D2">
        <w:rPr>
          <w:rFonts w:ascii="Times New Roman" w:hAnsi="Times New Roman" w:hint="eastAsia"/>
          <w:b/>
        </w:rPr>
        <w:t>。</w:t>
      </w:r>
    </w:p>
    <w:p w:rsidR="00946B27" w:rsidRPr="006E12D2" w:rsidRDefault="00B07D93" w:rsidP="000C15FE">
      <w:pPr>
        <w:pStyle w:val="3"/>
        <w:rPr>
          <w:rFonts w:ascii="Times New Roman" w:hAnsi="Times New Roman"/>
        </w:rPr>
      </w:pPr>
      <w:r w:rsidRPr="006E12D2">
        <w:rPr>
          <w:rFonts w:ascii="Times New Roman" w:hAnsi="Times New Roman" w:hint="eastAsia"/>
        </w:rPr>
        <w:t>國防部</w:t>
      </w:r>
      <w:r w:rsidR="00135261" w:rsidRPr="006E12D2">
        <w:rPr>
          <w:rFonts w:ascii="Times New Roman" w:hAnsi="Times New Roman" w:hint="eastAsia"/>
        </w:rPr>
        <w:t>核</w:t>
      </w:r>
      <w:r w:rsidRPr="006E12D2">
        <w:rPr>
          <w:rFonts w:ascii="Times New Roman" w:hAnsi="Times New Roman" w:hint="eastAsia"/>
        </w:rPr>
        <w:t>復空軍司令部</w:t>
      </w:r>
      <w:r w:rsidR="00135261" w:rsidRPr="006E12D2">
        <w:rPr>
          <w:rFonts w:ascii="Times New Roman" w:hAnsi="Times New Roman" w:hint="eastAsia"/>
        </w:rPr>
        <w:t>辦理之</w:t>
      </w:r>
      <w:r w:rsidRPr="006E12D2">
        <w:rPr>
          <w:rFonts w:ascii="Times New Roman" w:hAnsi="Times New Roman" w:hint="eastAsia"/>
        </w:rPr>
        <w:t>「空勤人員求生訓練裝備籌建案」</w:t>
      </w:r>
      <w:r w:rsidR="00600858" w:rsidRPr="006E12D2">
        <w:rPr>
          <w:rFonts w:ascii="Times New Roman" w:hAnsi="Times New Roman" w:hint="eastAsia"/>
        </w:rPr>
        <w:t>牽涉單位</w:t>
      </w:r>
      <w:proofErr w:type="gramStart"/>
      <w:r w:rsidR="00600858" w:rsidRPr="006E12D2">
        <w:rPr>
          <w:rFonts w:ascii="Times New Roman" w:hAnsi="Times New Roman" w:hint="eastAsia"/>
        </w:rPr>
        <w:t>眾多，</w:t>
      </w:r>
      <w:proofErr w:type="gramEnd"/>
      <w:r w:rsidR="002A1C9A" w:rsidRPr="006E12D2">
        <w:rPr>
          <w:rFonts w:ascii="Times New Roman" w:hAnsi="Times New Roman" w:hint="eastAsia"/>
        </w:rPr>
        <w:t>軍備局</w:t>
      </w:r>
      <w:r w:rsidR="00822614" w:rsidRPr="006E12D2">
        <w:rPr>
          <w:rFonts w:ascii="Times New Roman" w:hAnsi="Times New Roman" w:hint="eastAsia"/>
        </w:rPr>
        <w:t>代表國防部為本案計畫審核單位</w:t>
      </w:r>
      <w:r w:rsidR="00B81811" w:rsidRPr="006E12D2">
        <w:rPr>
          <w:rFonts w:ascii="Times New Roman" w:hAnsi="Times New Roman" w:hint="eastAsia"/>
        </w:rPr>
        <w:t>，</w:t>
      </w:r>
      <w:r w:rsidR="00C617CE" w:rsidRPr="006E12D2">
        <w:rPr>
          <w:rFonts w:ascii="Times New Roman" w:hAnsi="Times New Roman" w:hint="eastAsia"/>
        </w:rPr>
        <w:t>負責</w:t>
      </w:r>
      <w:proofErr w:type="gramStart"/>
      <w:r w:rsidR="00913751" w:rsidRPr="006E12D2">
        <w:rPr>
          <w:rFonts w:ascii="Times New Roman" w:hAnsi="Times New Roman" w:hint="eastAsia"/>
        </w:rPr>
        <w:t>整合部內</w:t>
      </w:r>
      <w:r w:rsidR="00DC79BD" w:rsidRPr="006E12D2">
        <w:rPr>
          <w:rFonts w:ascii="Times New Roman" w:hAnsi="Times New Roman" w:hint="eastAsia"/>
        </w:rPr>
        <w:t>各</w:t>
      </w:r>
      <w:proofErr w:type="gramEnd"/>
      <w:r w:rsidR="00913751" w:rsidRPr="006E12D2">
        <w:rPr>
          <w:rFonts w:ascii="Times New Roman" w:hAnsi="Times New Roman" w:hint="eastAsia"/>
        </w:rPr>
        <w:t>單</w:t>
      </w:r>
      <w:r w:rsidR="00DC79BD" w:rsidRPr="006E12D2">
        <w:rPr>
          <w:rFonts w:ascii="Times New Roman" w:hAnsi="Times New Roman" w:hint="eastAsia"/>
        </w:rPr>
        <w:t>位意見，</w:t>
      </w:r>
      <w:r w:rsidR="00C617CE" w:rsidRPr="006E12D2">
        <w:rPr>
          <w:rFonts w:ascii="Times New Roman" w:hAnsi="Times New Roman" w:hint="eastAsia"/>
        </w:rPr>
        <w:t>基本設計書圖</w:t>
      </w:r>
      <w:r w:rsidR="00913751" w:rsidRPr="006E12D2">
        <w:rPr>
          <w:rFonts w:ascii="Times New Roman" w:hAnsi="Times New Roman" w:hint="eastAsia"/>
        </w:rPr>
        <w:t>審查</w:t>
      </w:r>
      <w:r w:rsidR="00DC79BD" w:rsidRPr="006E12D2">
        <w:rPr>
          <w:rFonts w:ascii="Times New Roman" w:hAnsi="Times New Roman" w:hint="eastAsia"/>
        </w:rPr>
        <w:t>，</w:t>
      </w:r>
      <w:r w:rsidR="003247B3" w:rsidRPr="006E12D2">
        <w:rPr>
          <w:rFonts w:ascii="Times New Roman" w:hAnsi="Times New Roman" w:hint="eastAsia"/>
        </w:rPr>
        <w:t>及</w:t>
      </w:r>
      <w:r w:rsidR="00913751" w:rsidRPr="006E12D2">
        <w:rPr>
          <w:rFonts w:ascii="Times New Roman" w:hAnsi="Times New Roman" w:hint="eastAsia"/>
        </w:rPr>
        <w:t>對外聯繫</w:t>
      </w:r>
      <w:r w:rsidR="003247B3" w:rsidRPr="006E12D2">
        <w:rPr>
          <w:rFonts w:ascii="Times New Roman" w:hAnsi="Times New Roman" w:hint="eastAsia"/>
        </w:rPr>
        <w:t>函送工程會</w:t>
      </w:r>
      <w:r w:rsidR="00C617CE" w:rsidRPr="006E12D2">
        <w:rPr>
          <w:rFonts w:ascii="Times New Roman" w:hAnsi="Times New Roman" w:hint="eastAsia"/>
        </w:rPr>
        <w:t>辦理專業工程審議作業</w:t>
      </w:r>
      <w:r w:rsidR="003247B3" w:rsidRPr="006E12D2">
        <w:rPr>
          <w:rFonts w:ascii="Times New Roman" w:hAnsi="Times New Roman" w:hint="eastAsia"/>
        </w:rPr>
        <w:t>。空軍司令部為本案建案單位</w:t>
      </w:r>
      <w:r w:rsidR="001B540F" w:rsidRPr="006E12D2">
        <w:rPr>
          <w:rFonts w:ascii="Times New Roman" w:hAnsi="Times New Roman" w:hint="eastAsia"/>
        </w:rPr>
        <w:t>，</w:t>
      </w:r>
      <w:r w:rsidR="003247B3" w:rsidRPr="006E12D2">
        <w:rPr>
          <w:rFonts w:ascii="Times New Roman" w:hAnsi="Times New Roman" w:hint="eastAsia"/>
        </w:rPr>
        <w:t>負責本案進度、預算支用、工程進度管控與查核。</w:t>
      </w:r>
      <w:r w:rsidR="00384213" w:rsidRPr="006E12D2">
        <w:rPr>
          <w:rFonts w:ascii="Times New Roman" w:hAnsi="Times New Roman" w:hint="eastAsia"/>
        </w:rPr>
        <w:t>空軍官校</w:t>
      </w:r>
      <w:r w:rsidR="000C15FE" w:rsidRPr="006E12D2">
        <w:rPr>
          <w:rFonts w:ascii="Times New Roman" w:hAnsi="Times New Roman" w:hint="eastAsia"/>
        </w:rPr>
        <w:t>代表空軍司令部為本案第一線計畫執行管理單位。中科院為本案承製及專案管理單位，負責本案裝備系統</w:t>
      </w:r>
      <w:r w:rsidR="008C6789" w:rsidRPr="006E12D2">
        <w:rPr>
          <w:rFonts w:ascii="Times New Roman" w:hAnsi="Times New Roman" w:hint="eastAsia"/>
        </w:rPr>
        <w:t>、工程</w:t>
      </w:r>
      <w:r w:rsidR="000C15FE" w:rsidRPr="006E12D2">
        <w:rPr>
          <w:rFonts w:ascii="Times New Roman" w:hAnsi="Times New Roman" w:hint="eastAsia"/>
        </w:rPr>
        <w:t>規劃設計</w:t>
      </w:r>
      <w:r w:rsidR="00946B27" w:rsidRPr="006E12D2">
        <w:rPr>
          <w:rFonts w:ascii="Times New Roman" w:hAnsi="Times New Roman" w:hint="eastAsia"/>
        </w:rPr>
        <w:t>。</w:t>
      </w:r>
      <w:r w:rsidR="002D4AA7" w:rsidRPr="006E12D2">
        <w:rPr>
          <w:rFonts w:ascii="Times New Roman" w:hAnsi="Times New Roman" w:hint="eastAsia"/>
        </w:rPr>
        <w:t>國防採購室則負責辦理</w:t>
      </w:r>
      <w:r w:rsidR="00946B27" w:rsidRPr="006E12D2">
        <w:rPr>
          <w:rFonts w:ascii="Times New Roman" w:hAnsi="Times New Roman" w:hint="eastAsia"/>
        </w:rPr>
        <w:t>採購招</w:t>
      </w:r>
      <w:r w:rsidR="002D4AA7" w:rsidRPr="006E12D2">
        <w:rPr>
          <w:rFonts w:ascii="Times New Roman" w:hAnsi="Times New Roman" w:hint="eastAsia"/>
        </w:rPr>
        <w:t>決</w:t>
      </w:r>
      <w:r w:rsidR="00946B27" w:rsidRPr="006E12D2">
        <w:rPr>
          <w:rFonts w:ascii="Times New Roman" w:hAnsi="Times New Roman" w:hint="eastAsia"/>
        </w:rPr>
        <w:t>標作業。</w:t>
      </w:r>
    </w:p>
    <w:p w:rsidR="00303528" w:rsidRPr="006E12D2" w:rsidRDefault="003B59A7" w:rsidP="003701CA">
      <w:pPr>
        <w:pStyle w:val="3"/>
        <w:rPr>
          <w:rFonts w:ascii="Times New Roman" w:hAnsi="Times New Roman"/>
        </w:rPr>
      </w:pPr>
      <w:r w:rsidRPr="006E12D2">
        <w:rPr>
          <w:rFonts w:ascii="Times New Roman" w:hAnsi="Times New Roman" w:hint="eastAsia"/>
        </w:rPr>
        <w:t>本案</w:t>
      </w:r>
      <w:r w:rsidR="00195E66" w:rsidRPr="006E12D2">
        <w:rPr>
          <w:rFonts w:ascii="Times New Roman" w:hAnsi="Times New Roman" w:hint="eastAsia"/>
        </w:rPr>
        <w:t>於辦理工程招標前之基本設計圖說送工程會審查階段，</w:t>
      </w:r>
      <w:r w:rsidR="00260A77" w:rsidRPr="006E12D2">
        <w:rPr>
          <w:rFonts w:ascii="Times New Roman" w:hAnsi="Times New Roman" w:hint="eastAsia"/>
        </w:rPr>
        <w:t>工程會</w:t>
      </w:r>
      <w:r w:rsidR="00391905" w:rsidRPr="006E12D2">
        <w:rPr>
          <w:rFonts w:ascii="Times New Roman" w:hAnsi="Times New Roman" w:hint="eastAsia"/>
        </w:rPr>
        <w:t>為避免</w:t>
      </w:r>
      <w:r w:rsidR="00EE5BB8" w:rsidRPr="006E12D2">
        <w:rPr>
          <w:rFonts w:ascii="Times New Roman" w:hAnsi="Times New Roman" w:hint="eastAsia"/>
        </w:rPr>
        <w:t>造成</w:t>
      </w:r>
      <w:r w:rsidR="00391905" w:rsidRPr="006E12D2">
        <w:rPr>
          <w:rFonts w:ascii="Times New Roman" w:hAnsi="Times New Roman" w:hint="eastAsia"/>
        </w:rPr>
        <w:t>蚊子館閒置設施，</w:t>
      </w:r>
      <w:r w:rsidR="005574CC" w:rsidRPr="006E12D2">
        <w:rPr>
          <w:rFonts w:ascii="Times New Roman" w:hAnsi="Times New Roman" w:hint="eastAsia"/>
        </w:rPr>
        <w:t>針對教學大樓內</w:t>
      </w:r>
      <w:r w:rsidR="001549C9" w:rsidRPr="006E12D2">
        <w:rPr>
          <w:rFonts w:ascii="Times New Roman" w:hAnsi="Times New Roman" w:hint="eastAsia"/>
        </w:rPr>
        <w:t>設計之體能恢復室，</w:t>
      </w:r>
      <w:r w:rsidR="00260A77" w:rsidRPr="006E12D2">
        <w:rPr>
          <w:rFonts w:ascii="Times New Roman" w:hAnsi="Times New Roman" w:hint="eastAsia"/>
        </w:rPr>
        <w:t>審查意見要求</w:t>
      </w:r>
      <w:r w:rsidR="005E3DE3" w:rsidRPr="006E12D2">
        <w:rPr>
          <w:rFonts w:ascii="Times New Roman" w:hAnsi="Times New Roman" w:hint="eastAsia"/>
        </w:rPr>
        <w:t>國防部</w:t>
      </w:r>
      <w:r w:rsidR="00EE5BB8" w:rsidRPr="006E12D2">
        <w:rPr>
          <w:rFonts w:ascii="Times New Roman" w:hAnsi="Times New Roman" w:hint="eastAsia"/>
        </w:rPr>
        <w:t>檢討現有營舍空間之利用狀況，</w:t>
      </w:r>
      <w:r w:rsidR="00D979B3" w:rsidRPr="006E12D2">
        <w:rPr>
          <w:rFonts w:ascii="Times New Roman" w:hAnsi="Times New Roman" w:hint="eastAsia"/>
        </w:rPr>
        <w:t>惟空軍司令部</w:t>
      </w:r>
      <w:r w:rsidR="003701CA" w:rsidRPr="006E12D2">
        <w:rPr>
          <w:rFonts w:ascii="Times New Roman" w:hAnsi="Times New Roman" w:hint="eastAsia"/>
        </w:rPr>
        <w:t>僅</w:t>
      </w:r>
      <w:proofErr w:type="gramStart"/>
      <w:r w:rsidR="003701CA" w:rsidRPr="006E12D2">
        <w:rPr>
          <w:rFonts w:ascii="Times New Roman" w:hAnsi="Times New Roman" w:hint="eastAsia"/>
        </w:rPr>
        <w:t>就其納管</w:t>
      </w:r>
      <w:proofErr w:type="gramEnd"/>
      <w:r w:rsidR="00B4418D" w:rsidRPr="006E12D2">
        <w:rPr>
          <w:rFonts w:ascii="Times New Roman" w:hAnsi="Times New Roman" w:hint="eastAsia"/>
        </w:rPr>
        <w:t>之</w:t>
      </w:r>
      <w:r w:rsidR="003701CA" w:rsidRPr="006E12D2">
        <w:rPr>
          <w:rFonts w:ascii="Times New Roman" w:hAnsi="Times New Roman" w:hint="eastAsia"/>
        </w:rPr>
        <w:t>營舍建物進行</w:t>
      </w:r>
      <w:r w:rsidR="00F76C2B" w:rsidRPr="006E12D2">
        <w:rPr>
          <w:rFonts w:ascii="Times New Roman" w:hAnsi="Times New Roman" w:hint="eastAsia"/>
        </w:rPr>
        <w:t>調</w:t>
      </w:r>
      <w:r w:rsidR="003701CA" w:rsidRPr="006E12D2">
        <w:rPr>
          <w:rFonts w:ascii="Times New Roman" w:hAnsi="Times New Roman" w:hint="eastAsia"/>
        </w:rPr>
        <w:t>查，</w:t>
      </w:r>
      <w:r w:rsidR="00FC7266" w:rsidRPr="006E12D2">
        <w:rPr>
          <w:rFonts w:ascii="Times New Roman" w:hAnsi="Times New Roman" w:hint="eastAsia"/>
        </w:rPr>
        <w:t>其他友軍單位營舍</w:t>
      </w:r>
      <w:r w:rsidR="00595574" w:rsidRPr="006E12D2">
        <w:rPr>
          <w:rFonts w:ascii="Times New Roman" w:hAnsi="Times New Roman" w:hint="eastAsia"/>
        </w:rPr>
        <w:t>則</w:t>
      </w:r>
      <w:r w:rsidR="00FC7266" w:rsidRPr="006E12D2">
        <w:rPr>
          <w:rFonts w:ascii="Times New Roman" w:hAnsi="Times New Roman" w:hint="eastAsia"/>
        </w:rPr>
        <w:t>未列入清查，</w:t>
      </w:r>
      <w:proofErr w:type="gramStart"/>
      <w:r w:rsidR="00F76C2B" w:rsidRPr="006E12D2">
        <w:rPr>
          <w:rFonts w:ascii="Times New Roman" w:hAnsi="Times New Roman" w:hint="eastAsia"/>
        </w:rPr>
        <w:t>嗣</w:t>
      </w:r>
      <w:proofErr w:type="gramEnd"/>
      <w:r w:rsidR="00F76C2B" w:rsidRPr="006E12D2">
        <w:rPr>
          <w:rFonts w:ascii="Times New Roman" w:hAnsi="Times New Roman" w:hint="eastAsia"/>
        </w:rPr>
        <w:t>工程會再次審查退件後，</w:t>
      </w:r>
      <w:r w:rsidR="00812415" w:rsidRPr="006E12D2">
        <w:rPr>
          <w:rFonts w:ascii="Times New Roman" w:hAnsi="Times New Roman" w:hint="eastAsia"/>
        </w:rPr>
        <w:t>軍備局</w:t>
      </w:r>
      <w:r w:rsidR="00F76C2B" w:rsidRPr="006E12D2">
        <w:rPr>
          <w:rFonts w:ascii="Times New Roman" w:hAnsi="Times New Roman" w:hint="eastAsia"/>
        </w:rPr>
        <w:t>派員南下空軍官校</w:t>
      </w:r>
      <w:r w:rsidR="00B4418D" w:rsidRPr="006E12D2">
        <w:rPr>
          <w:rFonts w:ascii="Times New Roman" w:hAnsi="Times New Roman" w:hint="eastAsia"/>
        </w:rPr>
        <w:t>現</w:t>
      </w:r>
      <w:proofErr w:type="gramStart"/>
      <w:r w:rsidR="002C5848" w:rsidRPr="006E12D2">
        <w:rPr>
          <w:rFonts w:ascii="Times New Roman" w:hAnsi="Times New Roman" w:hint="eastAsia"/>
        </w:rPr>
        <w:t>勘</w:t>
      </w:r>
      <w:proofErr w:type="gramEnd"/>
      <w:r w:rsidR="00F76C2B" w:rsidRPr="006E12D2">
        <w:rPr>
          <w:rFonts w:ascii="Times New Roman" w:hAnsi="Times New Roman" w:hint="eastAsia"/>
        </w:rPr>
        <w:t>，發現該局</w:t>
      </w:r>
      <w:r w:rsidR="002C5848" w:rsidRPr="006E12D2">
        <w:rPr>
          <w:rFonts w:ascii="Times New Roman" w:hAnsi="Times New Roman" w:hint="eastAsia"/>
        </w:rPr>
        <w:t>所有之</w:t>
      </w:r>
      <w:r w:rsidR="003701CA" w:rsidRPr="006E12D2">
        <w:rPr>
          <w:rFonts w:ascii="Times New Roman" w:hAnsi="Times New Roman" w:hint="eastAsia"/>
        </w:rPr>
        <w:t>編號</w:t>
      </w:r>
      <w:r w:rsidR="003701CA" w:rsidRPr="006E12D2">
        <w:rPr>
          <w:rFonts w:ascii="Times New Roman" w:hAnsi="Times New Roman" w:hint="eastAsia"/>
        </w:rPr>
        <w:t>263</w:t>
      </w:r>
      <w:r w:rsidR="003701CA" w:rsidRPr="006E12D2">
        <w:rPr>
          <w:rFonts w:ascii="Times New Roman" w:hAnsi="Times New Roman" w:hint="eastAsia"/>
        </w:rPr>
        <w:t>營舍</w:t>
      </w:r>
      <w:r w:rsidR="00F76C2B" w:rsidRPr="006E12D2">
        <w:rPr>
          <w:rFonts w:ascii="Times New Roman" w:hAnsi="Times New Roman" w:hint="eastAsia"/>
        </w:rPr>
        <w:t>空置，</w:t>
      </w:r>
      <w:r w:rsidR="002C5848" w:rsidRPr="006E12D2">
        <w:rPr>
          <w:rFonts w:ascii="Times New Roman" w:hAnsi="Times New Roman" w:hint="eastAsia"/>
        </w:rPr>
        <w:t>請空軍司令部檢討</w:t>
      </w:r>
      <w:r w:rsidR="008B4245" w:rsidRPr="006E12D2">
        <w:rPr>
          <w:rFonts w:ascii="Times New Roman" w:hAnsi="Times New Roman" w:hint="eastAsia"/>
        </w:rPr>
        <w:t>後決定整修</w:t>
      </w:r>
      <w:r w:rsidR="002C5848" w:rsidRPr="006E12D2">
        <w:rPr>
          <w:rFonts w:ascii="Times New Roman" w:hAnsi="Times New Roman" w:hint="eastAsia"/>
        </w:rPr>
        <w:t>運用，</w:t>
      </w:r>
      <w:r w:rsidR="00C90968" w:rsidRPr="006E12D2">
        <w:rPr>
          <w:rFonts w:ascii="Times New Roman" w:hAnsi="Times New Roman" w:hint="eastAsia"/>
        </w:rPr>
        <w:t>刪</w:t>
      </w:r>
      <w:r w:rsidR="00C90968" w:rsidRPr="006E12D2">
        <w:rPr>
          <w:rFonts w:ascii="Times New Roman" w:hAnsi="Times New Roman" w:hint="eastAsia"/>
        </w:rPr>
        <w:lastRenderedPageBreak/>
        <w:t>除</w:t>
      </w:r>
      <w:r w:rsidR="00640C0D" w:rsidRPr="006E12D2">
        <w:rPr>
          <w:rFonts w:ascii="Times New Roman" w:hAnsi="Times New Roman" w:hint="eastAsia"/>
        </w:rPr>
        <w:t>原</w:t>
      </w:r>
      <w:r w:rsidR="00C90968" w:rsidRPr="006E12D2">
        <w:rPr>
          <w:rFonts w:ascii="Times New Roman" w:hAnsi="Times New Roman" w:hint="eastAsia"/>
        </w:rPr>
        <w:t>「體能恢復室」設計</w:t>
      </w:r>
      <w:r w:rsidR="001D5DCF" w:rsidRPr="006E12D2">
        <w:rPr>
          <w:rFonts w:ascii="Times New Roman" w:hAnsi="Times New Roman" w:hint="eastAsia"/>
        </w:rPr>
        <w:t>。</w:t>
      </w:r>
      <w:proofErr w:type="gramStart"/>
      <w:r w:rsidR="003E5050" w:rsidRPr="006E12D2">
        <w:rPr>
          <w:rFonts w:ascii="Times New Roman" w:hAnsi="Times New Roman" w:hint="eastAsia"/>
        </w:rPr>
        <w:t>經核</w:t>
      </w:r>
      <w:r w:rsidR="00F709B8" w:rsidRPr="006E12D2">
        <w:rPr>
          <w:rFonts w:ascii="Times New Roman" w:hAnsi="Times New Roman" w:hint="eastAsia"/>
        </w:rPr>
        <w:t>前揭</w:t>
      </w:r>
      <w:proofErr w:type="gramEnd"/>
      <w:r w:rsidR="00F709B8" w:rsidRPr="006E12D2">
        <w:rPr>
          <w:rFonts w:ascii="Times New Roman" w:hAnsi="Times New Roman" w:hint="eastAsia"/>
        </w:rPr>
        <w:t>辦理過程不斷耗時在公文層轉往返</w:t>
      </w:r>
      <w:proofErr w:type="gramStart"/>
      <w:r w:rsidR="006D5656" w:rsidRPr="006E12D2">
        <w:rPr>
          <w:rFonts w:ascii="Times New Roman" w:hAnsi="Times New Roman" w:hint="eastAsia"/>
        </w:rPr>
        <w:t>（</w:t>
      </w:r>
      <w:proofErr w:type="gramEnd"/>
      <w:r w:rsidR="00BE0EC4" w:rsidRPr="006E12D2">
        <w:rPr>
          <w:rFonts w:ascii="Times New Roman" w:hAnsi="Times New Roman" w:hint="eastAsia"/>
        </w:rPr>
        <w:t>中科院→</w:t>
      </w:r>
      <w:r w:rsidR="00CA30E8" w:rsidRPr="006E12D2">
        <w:rPr>
          <w:rFonts w:ascii="Times New Roman" w:hAnsi="Times New Roman" w:hint="eastAsia"/>
        </w:rPr>
        <w:t>空軍官校</w:t>
      </w:r>
      <w:r w:rsidR="00BE0EC4" w:rsidRPr="006E12D2">
        <w:rPr>
          <w:rFonts w:ascii="Times New Roman" w:hAnsi="Times New Roman" w:hint="eastAsia"/>
        </w:rPr>
        <w:t>→</w:t>
      </w:r>
      <w:r w:rsidR="00CA30E8" w:rsidRPr="006E12D2">
        <w:rPr>
          <w:rFonts w:ascii="Times New Roman" w:hAnsi="Times New Roman" w:hint="eastAsia"/>
        </w:rPr>
        <w:t>空軍司令部</w:t>
      </w:r>
      <w:r w:rsidR="00BE0EC4" w:rsidRPr="006E12D2">
        <w:rPr>
          <w:rFonts w:ascii="Times New Roman" w:hAnsi="Times New Roman" w:hint="eastAsia"/>
        </w:rPr>
        <w:t>→</w:t>
      </w:r>
      <w:r w:rsidR="00CA30E8" w:rsidRPr="006E12D2">
        <w:rPr>
          <w:rFonts w:ascii="Times New Roman" w:hAnsi="Times New Roman" w:hint="eastAsia"/>
        </w:rPr>
        <w:t>國防部</w:t>
      </w:r>
      <w:proofErr w:type="gramStart"/>
      <w:r w:rsidR="00CA30E8" w:rsidRPr="006E12D2">
        <w:rPr>
          <w:rFonts w:ascii="Times New Roman" w:hAnsi="Times New Roman" w:hint="eastAsia"/>
        </w:rPr>
        <w:t>（</w:t>
      </w:r>
      <w:proofErr w:type="gramEnd"/>
      <w:r w:rsidR="00CA30E8" w:rsidRPr="006E12D2">
        <w:rPr>
          <w:rFonts w:ascii="Times New Roman" w:hAnsi="Times New Roman" w:hint="eastAsia"/>
        </w:rPr>
        <w:t>軍備局代表</w:t>
      </w:r>
      <w:proofErr w:type="gramStart"/>
      <w:r w:rsidR="00CA30E8" w:rsidRPr="006E12D2">
        <w:rPr>
          <w:rFonts w:ascii="Times New Roman" w:hAnsi="Times New Roman" w:hint="eastAsia"/>
        </w:rPr>
        <w:t>）</w:t>
      </w:r>
      <w:proofErr w:type="gramEnd"/>
      <w:r w:rsidR="00BE0EC4" w:rsidRPr="006E12D2">
        <w:rPr>
          <w:rFonts w:ascii="Times New Roman" w:hAnsi="Times New Roman" w:hint="eastAsia"/>
        </w:rPr>
        <w:t>→</w:t>
      </w:r>
      <w:r w:rsidR="00CA30E8" w:rsidRPr="006E12D2">
        <w:rPr>
          <w:rFonts w:ascii="Times New Roman" w:hAnsi="Times New Roman" w:hint="eastAsia"/>
        </w:rPr>
        <w:t>工程會</w:t>
      </w:r>
      <w:proofErr w:type="gramStart"/>
      <w:r w:rsidR="006D5656" w:rsidRPr="006E12D2">
        <w:rPr>
          <w:rFonts w:ascii="Times New Roman" w:hAnsi="Times New Roman" w:hint="eastAsia"/>
        </w:rPr>
        <w:t>）</w:t>
      </w:r>
      <w:proofErr w:type="gramEnd"/>
      <w:r w:rsidR="00F709B8" w:rsidRPr="006E12D2">
        <w:rPr>
          <w:rFonts w:ascii="Times New Roman" w:hAnsi="Times New Roman" w:hint="eastAsia"/>
        </w:rPr>
        <w:t>，</w:t>
      </w:r>
      <w:r w:rsidR="003A5CD5" w:rsidRPr="006E12D2">
        <w:rPr>
          <w:rFonts w:ascii="Times New Roman" w:hAnsi="Times New Roman" w:hint="eastAsia"/>
        </w:rPr>
        <w:t>嗣後</w:t>
      </w:r>
      <w:r w:rsidR="0095530B" w:rsidRPr="006E12D2">
        <w:rPr>
          <w:rFonts w:ascii="Times New Roman" w:hAnsi="Times New Roman" w:hint="eastAsia"/>
        </w:rPr>
        <w:t>招標</w:t>
      </w:r>
      <w:r w:rsidR="00AE5D49" w:rsidRPr="006E12D2">
        <w:rPr>
          <w:rFonts w:ascii="Times New Roman" w:hAnsi="Times New Roman" w:hint="eastAsia"/>
        </w:rPr>
        <w:t>過程</w:t>
      </w:r>
      <w:r w:rsidR="003A5CD5" w:rsidRPr="006E12D2">
        <w:rPr>
          <w:rFonts w:ascii="Times New Roman" w:hAnsi="Times New Roman" w:hint="eastAsia"/>
        </w:rPr>
        <w:t>又歷經</w:t>
      </w:r>
      <w:r w:rsidR="003A5CD5" w:rsidRPr="006E12D2">
        <w:rPr>
          <w:rFonts w:ascii="Times New Roman" w:hAnsi="Times New Roman" w:hint="eastAsia"/>
        </w:rPr>
        <w:t>6</w:t>
      </w:r>
      <w:r w:rsidR="003A5CD5" w:rsidRPr="006E12D2">
        <w:rPr>
          <w:rFonts w:ascii="Times New Roman" w:hAnsi="Times New Roman" w:hint="eastAsia"/>
        </w:rPr>
        <w:t>次流、廢標及變更設計，</w:t>
      </w:r>
      <w:r w:rsidR="004A2995" w:rsidRPr="006E12D2">
        <w:rPr>
          <w:rFonts w:ascii="Times New Roman" w:hAnsi="Times New Roman" w:hint="eastAsia"/>
        </w:rPr>
        <w:t>先後</w:t>
      </w:r>
      <w:r w:rsidR="006E25CC" w:rsidRPr="006E12D2">
        <w:rPr>
          <w:rFonts w:ascii="Times New Roman" w:hAnsi="Times New Roman" w:hint="eastAsia"/>
        </w:rPr>
        <w:t>辦理</w:t>
      </w:r>
      <w:proofErr w:type="gramStart"/>
      <w:r w:rsidR="006E25CC" w:rsidRPr="006E12D2">
        <w:rPr>
          <w:rFonts w:ascii="Times New Roman" w:hAnsi="Times New Roman" w:hint="eastAsia"/>
        </w:rPr>
        <w:t>2</w:t>
      </w:r>
      <w:r w:rsidR="006E25CC" w:rsidRPr="006E12D2">
        <w:rPr>
          <w:rFonts w:ascii="Times New Roman" w:hAnsi="Times New Roman" w:hint="eastAsia"/>
        </w:rPr>
        <w:t>次</w:t>
      </w:r>
      <w:r w:rsidR="004A2995" w:rsidRPr="006E12D2">
        <w:rPr>
          <w:rFonts w:ascii="Times New Roman" w:hAnsi="Times New Roman" w:hint="eastAsia"/>
        </w:rPr>
        <w:t>修綱作業</w:t>
      </w:r>
      <w:proofErr w:type="gramEnd"/>
      <w:r w:rsidR="004A2995" w:rsidRPr="006E12D2">
        <w:rPr>
          <w:rFonts w:ascii="Times New Roman" w:hAnsi="Times New Roman" w:hint="eastAsia"/>
        </w:rPr>
        <w:t>，計畫期程由</w:t>
      </w:r>
      <w:r w:rsidR="00757A7D" w:rsidRPr="006E12D2">
        <w:rPr>
          <w:rFonts w:ascii="Times New Roman" w:hAnsi="Times New Roman" w:hint="eastAsia"/>
        </w:rPr>
        <w:t>99</w:t>
      </w:r>
      <w:r w:rsidR="00757A7D" w:rsidRPr="006E12D2">
        <w:rPr>
          <w:rFonts w:ascii="Times New Roman" w:hAnsi="Times New Roman" w:hint="eastAsia"/>
        </w:rPr>
        <w:t>年</w:t>
      </w:r>
      <w:r w:rsidR="001A4BBC" w:rsidRPr="006E12D2">
        <w:rPr>
          <w:rFonts w:ascii="Times New Roman" w:hAnsi="Times New Roman" w:hint="eastAsia"/>
        </w:rPr>
        <w:t>至</w:t>
      </w:r>
      <w:r w:rsidR="004A2995" w:rsidRPr="006E12D2">
        <w:rPr>
          <w:rFonts w:ascii="Times New Roman" w:hAnsi="Times New Roman" w:hint="eastAsia"/>
        </w:rPr>
        <w:t>102</w:t>
      </w:r>
      <w:r w:rsidR="004A2995" w:rsidRPr="006E12D2">
        <w:rPr>
          <w:rFonts w:ascii="Times New Roman" w:hAnsi="Times New Roman" w:hint="eastAsia"/>
        </w:rPr>
        <w:t>年展延至</w:t>
      </w:r>
      <w:r w:rsidR="004A2995" w:rsidRPr="006E12D2">
        <w:rPr>
          <w:rFonts w:ascii="Times New Roman" w:hAnsi="Times New Roman" w:hint="eastAsia"/>
        </w:rPr>
        <w:t>104</w:t>
      </w:r>
      <w:r w:rsidR="004A2995" w:rsidRPr="006E12D2">
        <w:rPr>
          <w:rFonts w:ascii="Times New Roman" w:hAnsi="Times New Roman" w:hint="eastAsia"/>
        </w:rPr>
        <w:t>年，</w:t>
      </w:r>
      <w:r w:rsidR="00535034" w:rsidRPr="006E12D2">
        <w:rPr>
          <w:rFonts w:ascii="Times New Roman" w:hAnsi="Times New Roman" w:hint="eastAsia"/>
        </w:rPr>
        <w:t>計畫執行效能欠佳，</w:t>
      </w:r>
      <w:r w:rsidR="008A0F2A" w:rsidRPr="006E12D2">
        <w:rPr>
          <w:rFonts w:ascii="Times New Roman" w:hAnsi="Times New Roman" w:hint="eastAsia"/>
        </w:rPr>
        <w:t>突顯國</w:t>
      </w:r>
      <w:r w:rsidR="00373FB5" w:rsidRPr="006E12D2">
        <w:rPr>
          <w:rFonts w:ascii="Times New Roman" w:hAnsi="Times New Roman" w:hint="eastAsia"/>
        </w:rPr>
        <w:t>軍</w:t>
      </w:r>
      <w:r w:rsidR="008A0F2A" w:rsidRPr="006E12D2">
        <w:rPr>
          <w:rFonts w:ascii="Times New Roman" w:hAnsi="Times New Roman" w:hint="eastAsia"/>
        </w:rPr>
        <w:t>內部單位</w:t>
      </w:r>
      <w:r w:rsidR="006D5656" w:rsidRPr="006E12D2">
        <w:rPr>
          <w:rFonts w:ascii="Times New Roman" w:hAnsi="Times New Roman" w:hint="eastAsia"/>
        </w:rPr>
        <w:t>各自為政，</w:t>
      </w:r>
      <w:r w:rsidR="008A0F2A" w:rsidRPr="006E12D2">
        <w:rPr>
          <w:rFonts w:ascii="Times New Roman" w:hAnsi="Times New Roman" w:hint="eastAsia"/>
        </w:rPr>
        <w:t>橫向聯繫溝通機制失調，</w:t>
      </w:r>
      <w:r w:rsidR="00500D6B" w:rsidRPr="006E12D2">
        <w:rPr>
          <w:rFonts w:ascii="Times New Roman" w:hAnsi="Times New Roman" w:hint="eastAsia"/>
        </w:rPr>
        <w:t>整（統）合能力</w:t>
      </w:r>
      <w:r w:rsidR="00373FB5" w:rsidRPr="006E12D2">
        <w:rPr>
          <w:rFonts w:ascii="Times New Roman" w:hAnsi="Times New Roman" w:hint="eastAsia"/>
        </w:rPr>
        <w:t>尚</w:t>
      </w:r>
      <w:r w:rsidR="00500D6B" w:rsidRPr="006E12D2">
        <w:rPr>
          <w:rFonts w:ascii="Times New Roman" w:hAnsi="Times New Roman" w:hint="eastAsia"/>
        </w:rPr>
        <w:t>有待加強。</w:t>
      </w:r>
    </w:p>
    <w:p w:rsidR="00303528" w:rsidRPr="006E12D2" w:rsidRDefault="00E9726F" w:rsidP="005850D2">
      <w:pPr>
        <w:pStyle w:val="3"/>
        <w:rPr>
          <w:rFonts w:ascii="Times New Roman" w:hAnsi="Times New Roman"/>
        </w:rPr>
      </w:pPr>
      <w:r w:rsidRPr="006E12D2">
        <w:rPr>
          <w:rFonts w:ascii="Times New Roman" w:hAnsi="Times New Roman" w:hint="eastAsia"/>
        </w:rPr>
        <w:t>另</w:t>
      </w:r>
      <w:proofErr w:type="gramStart"/>
      <w:r w:rsidR="001B607F" w:rsidRPr="006E12D2">
        <w:rPr>
          <w:rFonts w:ascii="Times New Roman" w:hAnsi="Times New Roman" w:hint="eastAsia"/>
        </w:rPr>
        <w:t>查</w:t>
      </w:r>
      <w:r w:rsidR="00892C07" w:rsidRPr="006E12D2">
        <w:rPr>
          <w:rFonts w:ascii="Times New Roman" w:hAnsi="Times New Roman" w:hint="eastAsia"/>
        </w:rPr>
        <w:t>國求</w:t>
      </w:r>
      <w:proofErr w:type="gramEnd"/>
      <w:r w:rsidR="00892C07" w:rsidRPr="006E12D2">
        <w:rPr>
          <w:rFonts w:ascii="Times New Roman" w:hAnsi="Times New Roman" w:hint="eastAsia"/>
        </w:rPr>
        <w:t>中心</w:t>
      </w:r>
      <w:r w:rsidR="002F1D7F" w:rsidRPr="006E12D2">
        <w:rPr>
          <w:rFonts w:ascii="Times New Roman" w:hAnsi="Times New Roman" w:hint="eastAsia"/>
        </w:rPr>
        <w:t>目前</w:t>
      </w:r>
      <w:r w:rsidR="00FC2824" w:rsidRPr="006E12D2">
        <w:rPr>
          <w:rFonts w:ascii="Times New Roman" w:hAnsi="Times New Roman" w:hint="eastAsia"/>
        </w:rPr>
        <w:t>隸屬空軍司令部所屬空軍官校飛行訓練指揮部，</w:t>
      </w:r>
      <w:r w:rsidR="00CD50A1" w:rsidRPr="006E12D2">
        <w:rPr>
          <w:rFonts w:ascii="Times New Roman" w:hAnsi="Times New Roman" w:hint="eastAsia"/>
        </w:rPr>
        <w:t>為國內空勤人員求生訓練專責唯一單位，</w:t>
      </w:r>
      <w:r w:rsidR="00FC2824" w:rsidRPr="006E12D2">
        <w:rPr>
          <w:rFonts w:ascii="Times New Roman" w:hAnsi="Times New Roman" w:hint="eastAsia"/>
        </w:rPr>
        <w:t>其</w:t>
      </w:r>
      <w:r w:rsidR="00CD50A1" w:rsidRPr="006E12D2">
        <w:rPr>
          <w:rFonts w:ascii="Times New Roman" w:hAnsi="Times New Roman" w:hint="eastAsia"/>
        </w:rPr>
        <w:t>訓練對象</w:t>
      </w:r>
      <w:r w:rsidR="00FC2824" w:rsidRPr="006E12D2">
        <w:rPr>
          <w:rFonts w:ascii="Times New Roman" w:hAnsi="Times New Roman" w:hint="eastAsia"/>
        </w:rPr>
        <w:t>除國軍</w:t>
      </w:r>
      <w:r w:rsidR="00CD50A1" w:rsidRPr="006E12D2">
        <w:rPr>
          <w:rFonts w:ascii="Times New Roman" w:hAnsi="Times New Roman" w:hint="eastAsia"/>
        </w:rPr>
        <w:t>空勤機組人員</w:t>
      </w:r>
      <w:r w:rsidR="00FC2824" w:rsidRPr="006E12D2">
        <w:rPr>
          <w:rFonts w:ascii="Times New Roman" w:hAnsi="Times New Roman" w:hint="eastAsia"/>
        </w:rPr>
        <w:t>外，</w:t>
      </w:r>
      <w:r w:rsidR="00CD50A1" w:rsidRPr="006E12D2">
        <w:rPr>
          <w:rFonts w:ascii="Times New Roman" w:hAnsi="Times New Roman" w:hint="eastAsia"/>
        </w:rPr>
        <w:t>亦</w:t>
      </w:r>
      <w:r w:rsidR="00FC2824" w:rsidRPr="006E12D2">
        <w:rPr>
          <w:rFonts w:ascii="Times New Roman" w:hAnsi="Times New Roman" w:hint="eastAsia"/>
        </w:rPr>
        <w:t>有</w:t>
      </w:r>
      <w:r w:rsidR="00CD50A1" w:rsidRPr="006E12D2">
        <w:rPr>
          <w:rFonts w:ascii="Times New Roman" w:hAnsi="Times New Roman" w:hint="eastAsia"/>
        </w:rPr>
        <w:t>代訓內政部空中勤務總隊與行政院海岸巡防署等政府相關部門空勤機組人員</w:t>
      </w:r>
      <w:r w:rsidR="00B41EC9" w:rsidRPr="006E12D2">
        <w:rPr>
          <w:rFonts w:ascii="Times New Roman" w:hAnsi="Times New Roman" w:hint="eastAsia"/>
        </w:rPr>
        <w:t>，</w:t>
      </w:r>
      <w:r w:rsidR="001711F2" w:rsidRPr="006E12D2">
        <w:rPr>
          <w:rFonts w:ascii="Times New Roman" w:hAnsi="Times New Roman" w:hint="eastAsia"/>
        </w:rPr>
        <w:t>目前平均</w:t>
      </w:r>
      <w:proofErr w:type="gramStart"/>
      <w:r w:rsidR="001711F2" w:rsidRPr="006E12D2">
        <w:rPr>
          <w:rFonts w:ascii="Times New Roman" w:hAnsi="Times New Roman" w:hint="eastAsia"/>
        </w:rPr>
        <w:t>年訓量</w:t>
      </w:r>
      <w:proofErr w:type="gramEnd"/>
      <w:r w:rsidR="001711F2" w:rsidRPr="006E12D2">
        <w:rPr>
          <w:rFonts w:ascii="Times New Roman" w:hAnsi="Times New Roman" w:hint="eastAsia"/>
        </w:rPr>
        <w:t>約為</w:t>
      </w:r>
      <w:r w:rsidR="001711F2" w:rsidRPr="006E12D2">
        <w:rPr>
          <w:rFonts w:ascii="Times New Roman" w:hAnsi="Times New Roman" w:hint="eastAsia"/>
        </w:rPr>
        <w:t>1,500~1,600</w:t>
      </w:r>
      <w:proofErr w:type="gramStart"/>
      <w:r w:rsidR="001711F2" w:rsidRPr="006E12D2">
        <w:rPr>
          <w:rFonts w:ascii="Times New Roman" w:hAnsi="Times New Roman" w:hint="eastAsia"/>
        </w:rPr>
        <w:t>餘員</w:t>
      </w:r>
      <w:proofErr w:type="gramEnd"/>
      <w:r w:rsidR="00B41EC9" w:rsidRPr="006E12D2">
        <w:rPr>
          <w:rFonts w:ascii="Times New Roman" w:hAnsi="Times New Roman" w:hint="eastAsia"/>
        </w:rPr>
        <w:t>，</w:t>
      </w:r>
      <w:r w:rsidR="008227C4" w:rsidRPr="006E12D2">
        <w:rPr>
          <w:rFonts w:ascii="Times New Roman" w:hAnsi="Times New Roman" w:hint="eastAsia"/>
        </w:rPr>
        <w:t>據國防部表示，</w:t>
      </w:r>
      <w:r w:rsidR="00CD50A1" w:rsidRPr="006E12D2">
        <w:rPr>
          <w:rFonts w:ascii="Times New Roman" w:hAnsi="Times New Roman" w:hint="eastAsia"/>
        </w:rPr>
        <w:t>未來亦有可能</w:t>
      </w:r>
      <w:proofErr w:type="gramStart"/>
      <w:r w:rsidR="00CD50A1" w:rsidRPr="006E12D2">
        <w:rPr>
          <w:rFonts w:ascii="Times New Roman" w:hAnsi="Times New Roman" w:hint="eastAsia"/>
        </w:rPr>
        <w:t>代訓如飛</w:t>
      </w:r>
      <w:proofErr w:type="gramEnd"/>
      <w:r w:rsidR="00CD50A1" w:rsidRPr="006E12D2">
        <w:rPr>
          <w:rFonts w:ascii="Times New Roman" w:hAnsi="Times New Roman" w:hint="eastAsia"/>
        </w:rPr>
        <w:t>航安全調查委員會、交通部民用航空局、漢翔航空工業股份有限公司</w:t>
      </w:r>
      <w:r w:rsidR="00852C52" w:rsidRPr="006E12D2">
        <w:rPr>
          <w:rFonts w:ascii="Times New Roman" w:hAnsi="Times New Roman" w:hint="eastAsia"/>
        </w:rPr>
        <w:t>（民用航空器飛行員）</w:t>
      </w:r>
      <w:r w:rsidR="00CD50A1" w:rsidRPr="006E12D2">
        <w:rPr>
          <w:rFonts w:ascii="Times New Roman" w:hAnsi="Times New Roman" w:hint="eastAsia"/>
        </w:rPr>
        <w:t>與民間航空公司等空勤機組人員</w:t>
      </w:r>
      <w:r w:rsidR="00254A64" w:rsidRPr="006E12D2">
        <w:rPr>
          <w:rFonts w:ascii="Times New Roman" w:hAnsi="Times New Roman" w:hint="eastAsia"/>
        </w:rPr>
        <w:t>，</w:t>
      </w:r>
      <w:r w:rsidR="00C42A9A" w:rsidRPr="006E12D2">
        <w:rPr>
          <w:rFonts w:ascii="Times New Roman" w:hAnsi="Times New Roman" w:hint="eastAsia"/>
        </w:rPr>
        <w:t>地位</w:t>
      </w:r>
      <w:r w:rsidR="00174F66" w:rsidRPr="006E12D2">
        <w:rPr>
          <w:rFonts w:ascii="Times New Roman" w:hAnsi="Times New Roman" w:hint="eastAsia"/>
        </w:rPr>
        <w:t>功能</w:t>
      </w:r>
      <w:r w:rsidR="00C42A9A" w:rsidRPr="006E12D2">
        <w:rPr>
          <w:rFonts w:ascii="Times New Roman" w:hAnsi="Times New Roman" w:hint="eastAsia"/>
        </w:rPr>
        <w:t>益顯重要</w:t>
      </w:r>
      <w:r w:rsidR="00B6545A" w:rsidRPr="006E12D2">
        <w:rPr>
          <w:rFonts w:ascii="Times New Roman" w:hAnsi="Times New Roman" w:hint="eastAsia"/>
        </w:rPr>
        <w:t>，</w:t>
      </w:r>
      <w:r w:rsidR="00254A64" w:rsidRPr="006E12D2">
        <w:rPr>
          <w:rFonts w:ascii="Times New Roman" w:hAnsi="Times New Roman" w:hint="eastAsia"/>
        </w:rPr>
        <w:t>更何況國家培養飛行機組人員所費不</w:t>
      </w:r>
      <w:proofErr w:type="gramStart"/>
      <w:r w:rsidR="00254A64" w:rsidRPr="006E12D2">
        <w:rPr>
          <w:rFonts w:ascii="Times New Roman" w:hAnsi="Times New Roman" w:hint="eastAsia"/>
        </w:rPr>
        <w:t>貲</w:t>
      </w:r>
      <w:proofErr w:type="gramEnd"/>
      <w:r w:rsidR="00254A64" w:rsidRPr="006E12D2">
        <w:rPr>
          <w:rFonts w:ascii="Times New Roman" w:hAnsi="Times New Roman" w:hint="eastAsia"/>
        </w:rPr>
        <w:t>，其亦為國家重要資產，至</w:t>
      </w:r>
      <w:r w:rsidR="00B41EC9" w:rsidRPr="006E12D2">
        <w:rPr>
          <w:rFonts w:ascii="Times New Roman" w:hAnsi="Times New Roman" w:hint="eastAsia"/>
        </w:rPr>
        <w:t>其</w:t>
      </w:r>
      <w:r w:rsidR="00BA1586" w:rsidRPr="006E12D2">
        <w:rPr>
          <w:rFonts w:ascii="Times New Roman" w:hAnsi="Times New Roman" w:hint="eastAsia"/>
        </w:rPr>
        <w:t>未來</w:t>
      </w:r>
      <w:r w:rsidR="00B41EC9" w:rsidRPr="006E12D2">
        <w:rPr>
          <w:rFonts w:ascii="Times New Roman" w:hAnsi="Times New Roman" w:hint="eastAsia"/>
        </w:rPr>
        <w:t>組織</w:t>
      </w:r>
      <w:r w:rsidR="00B6545A" w:rsidRPr="006E12D2">
        <w:rPr>
          <w:rFonts w:ascii="Times New Roman" w:hAnsi="Times New Roman" w:hint="eastAsia"/>
        </w:rPr>
        <w:t>編</w:t>
      </w:r>
      <w:r w:rsidR="00B41EC9" w:rsidRPr="006E12D2">
        <w:rPr>
          <w:rFonts w:ascii="Times New Roman" w:hAnsi="Times New Roman" w:hint="eastAsia"/>
        </w:rPr>
        <w:t>階</w:t>
      </w:r>
      <w:r w:rsidR="00B6545A" w:rsidRPr="006E12D2">
        <w:rPr>
          <w:rFonts w:ascii="Times New Roman" w:hAnsi="Times New Roman" w:hint="eastAsia"/>
        </w:rPr>
        <w:t>層級</w:t>
      </w:r>
      <w:r w:rsidR="00FA1182" w:rsidRPr="006E12D2">
        <w:rPr>
          <w:rFonts w:ascii="Times New Roman" w:hAnsi="Times New Roman" w:hint="eastAsia"/>
        </w:rPr>
        <w:t>設計</w:t>
      </w:r>
      <w:r w:rsidR="00F8237F" w:rsidRPr="006E12D2">
        <w:rPr>
          <w:rFonts w:ascii="Times New Roman" w:hAnsi="Times New Roman" w:hint="eastAsia"/>
        </w:rPr>
        <w:t>及發展</w:t>
      </w:r>
      <w:r w:rsidR="00B6545A" w:rsidRPr="006E12D2">
        <w:rPr>
          <w:rFonts w:ascii="Times New Roman" w:hAnsi="Times New Roman" w:hint="eastAsia"/>
        </w:rPr>
        <w:t>，</w:t>
      </w:r>
      <w:r w:rsidR="00F8237F" w:rsidRPr="006E12D2">
        <w:rPr>
          <w:rFonts w:ascii="Times New Roman" w:hAnsi="Times New Roman" w:hint="eastAsia"/>
        </w:rPr>
        <w:t>國防部</w:t>
      </w:r>
      <w:r w:rsidR="00B6545A" w:rsidRPr="006E12D2">
        <w:rPr>
          <w:rFonts w:ascii="Times New Roman" w:hAnsi="Times New Roman" w:hint="eastAsia"/>
        </w:rPr>
        <w:t>允宜就國家</w:t>
      </w:r>
      <w:r w:rsidR="00FA1182" w:rsidRPr="006E12D2">
        <w:rPr>
          <w:rFonts w:ascii="Times New Roman" w:hAnsi="Times New Roman" w:hint="eastAsia"/>
        </w:rPr>
        <w:t>資源</w:t>
      </w:r>
      <w:r w:rsidR="00B6545A" w:rsidRPr="006E12D2">
        <w:rPr>
          <w:rFonts w:ascii="Times New Roman" w:hAnsi="Times New Roman" w:hint="eastAsia"/>
        </w:rPr>
        <w:t>利益</w:t>
      </w:r>
      <w:r w:rsidR="00542F04" w:rsidRPr="006E12D2">
        <w:rPr>
          <w:rFonts w:ascii="Times New Roman" w:hAnsi="Times New Roman" w:hint="eastAsia"/>
        </w:rPr>
        <w:t>等各方面</w:t>
      </w:r>
      <w:r w:rsidR="005C26ED" w:rsidRPr="006E12D2">
        <w:rPr>
          <w:rFonts w:ascii="Times New Roman" w:hAnsi="Times New Roman" w:hint="eastAsia"/>
        </w:rPr>
        <w:t>作</w:t>
      </w:r>
      <w:r w:rsidR="00FA1182" w:rsidRPr="006E12D2">
        <w:rPr>
          <w:rFonts w:ascii="Times New Roman" w:hAnsi="Times New Roman" w:hint="eastAsia"/>
        </w:rPr>
        <w:t>整體通盤</w:t>
      </w:r>
      <w:r w:rsidR="00B6545A" w:rsidRPr="006E12D2">
        <w:rPr>
          <w:rFonts w:ascii="Times New Roman" w:hAnsi="Times New Roman" w:hint="eastAsia"/>
        </w:rPr>
        <w:t>考量</w:t>
      </w:r>
      <w:r w:rsidR="00FA1182" w:rsidRPr="006E12D2">
        <w:rPr>
          <w:rFonts w:ascii="Times New Roman" w:hAnsi="Times New Roman" w:hint="eastAsia"/>
        </w:rPr>
        <w:t>。</w:t>
      </w:r>
    </w:p>
    <w:p w:rsidR="003A5927" w:rsidRPr="006E12D2" w:rsidRDefault="003A5927" w:rsidP="00C1607C">
      <w:pPr>
        <w:pStyle w:val="31"/>
        <w:ind w:leftChars="0" w:left="0" w:firstLineChars="0" w:firstLine="0"/>
        <w:rPr>
          <w:rFonts w:ascii="Times New Roman"/>
        </w:rPr>
      </w:pPr>
    </w:p>
    <w:p w:rsidR="00A11646" w:rsidRPr="00ED149F" w:rsidRDefault="00ED149F" w:rsidP="00ED149F">
      <w:pPr>
        <w:pStyle w:val="1"/>
        <w:numPr>
          <w:ilvl w:val="0"/>
          <w:numId w:val="0"/>
        </w:numPr>
        <w:ind w:leftChars="100" w:left="340" w:firstLineChars="300" w:firstLine="1382"/>
        <w:rPr>
          <w:rFonts w:ascii="Times New Roman"/>
          <w:b/>
          <w:sz w:val="40"/>
          <w:szCs w:val="40"/>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GoBack"/>
      <w:bookmarkEnd w:id="49"/>
      <w:bookmarkEnd w:id="60"/>
      <w:r w:rsidRPr="00ED149F">
        <w:rPr>
          <w:rFonts w:hAnsi="標楷體" w:hint="eastAsia"/>
          <w:b/>
          <w:spacing w:val="20"/>
          <w:sz w:val="40"/>
          <w:szCs w:val="40"/>
          <w:lang w:eastAsia="zh-HK"/>
        </w:rPr>
        <w:t>調查委員:</w:t>
      </w:r>
      <w:r w:rsidRPr="00ED149F">
        <w:rPr>
          <w:rFonts w:hAnsi="標楷體" w:hint="eastAsia"/>
          <w:b/>
          <w:spacing w:val="20"/>
          <w:sz w:val="40"/>
          <w:szCs w:val="40"/>
          <w:lang w:eastAsia="zh-HK"/>
        </w:rPr>
        <w:t>劉德勳、尹祚芊、蔡培村</w:t>
      </w:r>
      <w:r w:rsidRPr="00ED149F">
        <w:rPr>
          <w:rFonts w:ascii="Times New Roman" w:hAnsi="Times New Roman"/>
          <w:b/>
          <w:sz w:val="40"/>
          <w:szCs w:val="40"/>
        </w:rPr>
        <w:br w:type="page"/>
      </w:r>
      <w:bookmarkEnd w:id="50"/>
      <w:bookmarkEnd w:id="51"/>
      <w:bookmarkEnd w:id="52"/>
      <w:bookmarkEnd w:id="53"/>
      <w:bookmarkEnd w:id="54"/>
      <w:bookmarkEnd w:id="55"/>
      <w:bookmarkEnd w:id="56"/>
      <w:bookmarkEnd w:id="57"/>
      <w:bookmarkEnd w:id="58"/>
      <w:bookmarkEnd w:id="59"/>
      <w:r w:rsidR="00A03902" w:rsidRPr="00ED149F">
        <w:rPr>
          <w:rFonts w:ascii="Times New Roman"/>
          <w:b/>
          <w:sz w:val="40"/>
          <w:szCs w:val="40"/>
        </w:rPr>
        <w:lastRenderedPageBreak/>
        <w:t xml:space="preserve"> </w:t>
      </w:r>
    </w:p>
    <w:sectPr w:rsidR="00A11646" w:rsidRPr="00ED149F" w:rsidSect="00041EE8">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33" w:rsidRDefault="00264233">
      <w:r>
        <w:separator/>
      </w:r>
    </w:p>
  </w:endnote>
  <w:endnote w:type="continuationSeparator" w:id="0">
    <w:p w:rsidR="00264233" w:rsidRDefault="0026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FC" w:rsidRDefault="00561EF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D149F">
      <w:rPr>
        <w:rStyle w:val="ac"/>
        <w:noProof/>
        <w:sz w:val="24"/>
      </w:rPr>
      <w:t>1</w:t>
    </w:r>
    <w:r>
      <w:rPr>
        <w:rStyle w:val="ac"/>
        <w:sz w:val="24"/>
      </w:rPr>
      <w:fldChar w:fldCharType="end"/>
    </w:r>
  </w:p>
  <w:p w:rsidR="00561EFC" w:rsidRDefault="00561E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33" w:rsidRDefault="00264233">
      <w:r>
        <w:separator/>
      </w:r>
    </w:p>
  </w:footnote>
  <w:footnote w:type="continuationSeparator" w:id="0">
    <w:p w:rsidR="00264233" w:rsidRDefault="0026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C5"/>
    <w:multiLevelType w:val="hybridMultilevel"/>
    <w:tmpl w:val="66485602"/>
    <w:lvl w:ilvl="0" w:tplc="E4A8C82E">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8554F6"/>
    <w:multiLevelType w:val="hybridMultilevel"/>
    <w:tmpl w:val="23CE22EC"/>
    <w:lvl w:ilvl="0" w:tplc="08A8606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92DE3"/>
    <w:multiLevelType w:val="hybridMultilevel"/>
    <w:tmpl w:val="42A06EC0"/>
    <w:lvl w:ilvl="0" w:tplc="65AE42C6">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EC136D"/>
    <w:multiLevelType w:val="hybridMultilevel"/>
    <w:tmpl w:val="BE9E691C"/>
    <w:lvl w:ilvl="0" w:tplc="C4629D50">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CD26F4"/>
    <w:multiLevelType w:val="hybridMultilevel"/>
    <w:tmpl w:val="33AEEAF4"/>
    <w:lvl w:ilvl="0" w:tplc="113A3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076107"/>
    <w:multiLevelType w:val="hybridMultilevel"/>
    <w:tmpl w:val="F3CED86A"/>
    <w:lvl w:ilvl="0" w:tplc="E7DA352E">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8376FD"/>
    <w:multiLevelType w:val="hybridMultilevel"/>
    <w:tmpl w:val="7F2AEABC"/>
    <w:lvl w:ilvl="0" w:tplc="EFDA2F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8F60166"/>
    <w:multiLevelType w:val="hybridMultilevel"/>
    <w:tmpl w:val="E8AA70FE"/>
    <w:lvl w:ilvl="0" w:tplc="5A7CE128">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9466EDD"/>
    <w:multiLevelType w:val="hybridMultilevel"/>
    <w:tmpl w:val="B742F06E"/>
    <w:lvl w:ilvl="0" w:tplc="11A8AC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A9E7739"/>
    <w:multiLevelType w:val="hybridMultilevel"/>
    <w:tmpl w:val="A0F68440"/>
    <w:lvl w:ilvl="0" w:tplc="2F1246A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BA14733"/>
    <w:multiLevelType w:val="hybridMultilevel"/>
    <w:tmpl w:val="C3C62E7C"/>
    <w:lvl w:ilvl="0" w:tplc="CD5CD17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CDA34B1"/>
    <w:multiLevelType w:val="hybridMultilevel"/>
    <w:tmpl w:val="04044F26"/>
    <w:lvl w:ilvl="0" w:tplc="E78436B8">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D7D293F"/>
    <w:multiLevelType w:val="hybridMultilevel"/>
    <w:tmpl w:val="40545318"/>
    <w:lvl w:ilvl="0" w:tplc="59186AD8">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D7F6A0B"/>
    <w:multiLevelType w:val="hybridMultilevel"/>
    <w:tmpl w:val="C79E9A8C"/>
    <w:lvl w:ilvl="0" w:tplc="38268782">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D9E1DB2"/>
    <w:multiLevelType w:val="hybridMultilevel"/>
    <w:tmpl w:val="7A687B5C"/>
    <w:lvl w:ilvl="0" w:tplc="0CF0C8F4">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DEF48E9"/>
    <w:multiLevelType w:val="hybridMultilevel"/>
    <w:tmpl w:val="07B02730"/>
    <w:lvl w:ilvl="0" w:tplc="C35892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E382291"/>
    <w:multiLevelType w:val="hybridMultilevel"/>
    <w:tmpl w:val="6CA6972C"/>
    <w:lvl w:ilvl="0" w:tplc="03368B0C">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E9A5AEB"/>
    <w:multiLevelType w:val="hybridMultilevel"/>
    <w:tmpl w:val="852EB9EA"/>
    <w:lvl w:ilvl="0" w:tplc="C18469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F416C3B"/>
    <w:multiLevelType w:val="hybridMultilevel"/>
    <w:tmpl w:val="B7DADE5A"/>
    <w:lvl w:ilvl="0" w:tplc="128AB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FE878F4"/>
    <w:multiLevelType w:val="hybridMultilevel"/>
    <w:tmpl w:val="F7588986"/>
    <w:lvl w:ilvl="0" w:tplc="44803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0750D7E"/>
    <w:multiLevelType w:val="hybridMultilevel"/>
    <w:tmpl w:val="A352FA20"/>
    <w:lvl w:ilvl="0" w:tplc="EBB6435A">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148185A"/>
    <w:multiLevelType w:val="hybridMultilevel"/>
    <w:tmpl w:val="DD4A07AE"/>
    <w:lvl w:ilvl="0" w:tplc="7B3668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2AA2C96"/>
    <w:multiLevelType w:val="hybridMultilevel"/>
    <w:tmpl w:val="89260B60"/>
    <w:lvl w:ilvl="0" w:tplc="8AAEA2E8">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31D6BB6"/>
    <w:multiLevelType w:val="hybridMultilevel"/>
    <w:tmpl w:val="E12E1E74"/>
    <w:lvl w:ilvl="0" w:tplc="50902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39B5415"/>
    <w:multiLevelType w:val="hybridMultilevel"/>
    <w:tmpl w:val="F77E52AA"/>
    <w:lvl w:ilvl="0" w:tplc="503429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40E010C"/>
    <w:multiLevelType w:val="multilevel"/>
    <w:tmpl w:val="23F2580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szCs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7">
    <w:nsid w:val="17D04995"/>
    <w:multiLevelType w:val="hybridMultilevel"/>
    <w:tmpl w:val="19A061A6"/>
    <w:lvl w:ilvl="0" w:tplc="831431CE">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83C69BD"/>
    <w:multiLevelType w:val="hybridMultilevel"/>
    <w:tmpl w:val="7DC447D2"/>
    <w:lvl w:ilvl="0" w:tplc="6344B2AE">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8716DAE"/>
    <w:multiLevelType w:val="hybridMultilevel"/>
    <w:tmpl w:val="877C146A"/>
    <w:lvl w:ilvl="0" w:tplc="760628F6">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8854AB6"/>
    <w:multiLevelType w:val="hybridMultilevel"/>
    <w:tmpl w:val="C966D2AA"/>
    <w:lvl w:ilvl="0" w:tplc="DF80D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19B27F49"/>
    <w:multiLevelType w:val="hybridMultilevel"/>
    <w:tmpl w:val="C924F676"/>
    <w:lvl w:ilvl="0" w:tplc="A8E4C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A15564C"/>
    <w:multiLevelType w:val="hybridMultilevel"/>
    <w:tmpl w:val="AFCE1BEC"/>
    <w:lvl w:ilvl="0" w:tplc="874A8B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B043107"/>
    <w:multiLevelType w:val="hybridMultilevel"/>
    <w:tmpl w:val="16647AF6"/>
    <w:lvl w:ilvl="0" w:tplc="64F440A4">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CEB14DE"/>
    <w:multiLevelType w:val="hybridMultilevel"/>
    <w:tmpl w:val="EC3C3952"/>
    <w:lvl w:ilvl="0" w:tplc="50E23D7A">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FBB79C8"/>
    <w:multiLevelType w:val="hybridMultilevel"/>
    <w:tmpl w:val="832A81D8"/>
    <w:lvl w:ilvl="0" w:tplc="D7FA2F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031378E"/>
    <w:multiLevelType w:val="hybridMultilevel"/>
    <w:tmpl w:val="04C42FBE"/>
    <w:lvl w:ilvl="0" w:tplc="DB781898">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1C2463A"/>
    <w:multiLevelType w:val="hybridMultilevel"/>
    <w:tmpl w:val="8970FA64"/>
    <w:lvl w:ilvl="0" w:tplc="61AA0C40">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5B66177"/>
    <w:multiLevelType w:val="hybridMultilevel"/>
    <w:tmpl w:val="D8AA89EE"/>
    <w:lvl w:ilvl="0" w:tplc="BD282C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ACA5024"/>
    <w:multiLevelType w:val="hybridMultilevel"/>
    <w:tmpl w:val="7E0872AE"/>
    <w:lvl w:ilvl="0" w:tplc="1C3CA4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D2B7D26"/>
    <w:multiLevelType w:val="hybridMultilevel"/>
    <w:tmpl w:val="4B042CAA"/>
    <w:lvl w:ilvl="0" w:tplc="C90458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DFB282B"/>
    <w:multiLevelType w:val="hybridMultilevel"/>
    <w:tmpl w:val="63EE05B4"/>
    <w:lvl w:ilvl="0" w:tplc="53929400">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F173E9A"/>
    <w:multiLevelType w:val="hybridMultilevel"/>
    <w:tmpl w:val="953CB0AA"/>
    <w:lvl w:ilvl="0" w:tplc="D11EFBEE">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0892440"/>
    <w:multiLevelType w:val="hybridMultilevel"/>
    <w:tmpl w:val="6D12DE10"/>
    <w:lvl w:ilvl="0" w:tplc="82B2475E">
      <w:start w:val="1"/>
      <w:numFmt w:val="decimal"/>
      <w:lvlText w:val="%1."/>
      <w:lvlJc w:val="left"/>
      <w:pPr>
        <w:ind w:left="2593" w:hanging="1128"/>
      </w:pPr>
      <w:rPr>
        <w:rFonts w:ascii="Times New Roman" w:hAnsi="Times New Roman" w:hint="default"/>
      </w:rPr>
    </w:lvl>
    <w:lvl w:ilvl="1" w:tplc="04090019" w:tentative="1">
      <w:start w:val="1"/>
      <w:numFmt w:val="ideographTraditional"/>
      <w:lvlText w:val="%2、"/>
      <w:lvlJc w:val="left"/>
      <w:pPr>
        <w:ind w:left="2425" w:hanging="480"/>
      </w:pPr>
    </w:lvl>
    <w:lvl w:ilvl="2" w:tplc="0409001B" w:tentative="1">
      <w:start w:val="1"/>
      <w:numFmt w:val="lowerRoman"/>
      <w:lvlText w:val="%3."/>
      <w:lvlJc w:val="right"/>
      <w:pPr>
        <w:ind w:left="2905" w:hanging="480"/>
      </w:pPr>
    </w:lvl>
    <w:lvl w:ilvl="3" w:tplc="0409000F" w:tentative="1">
      <w:start w:val="1"/>
      <w:numFmt w:val="decimal"/>
      <w:lvlText w:val="%4."/>
      <w:lvlJc w:val="left"/>
      <w:pPr>
        <w:ind w:left="3385" w:hanging="480"/>
      </w:pPr>
    </w:lvl>
    <w:lvl w:ilvl="4" w:tplc="04090019" w:tentative="1">
      <w:start w:val="1"/>
      <w:numFmt w:val="ideographTraditional"/>
      <w:lvlText w:val="%5、"/>
      <w:lvlJc w:val="left"/>
      <w:pPr>
        <w:ind w:left="3865" w:hanging="480"/>
      </w:pPr>
    </w:lvl>
    <w:lvl w:ilvl="5" w:tplc="0409001B" w:tentative="1">
      <w:start w:val="1"/>
      <w:numFmt w:val="lowerRoman"/>
      <w:lvlText w:val="%6."/>
      <w:lvlJc w:val="right"/>
      <w:pPr>
        <w:ind w:left="4345" w:hanging="480"/>
      </w:pPr>
    </w:lvl>
    <w:lvl w:ilvl="6" w:tplc="0409000F" w:tentative="1">
      <w:start w:val="1"/>
      <w:numFmt w:val="decimal"/>
      <w:lvlText w:val="%7."/>
      <w:lvlJc w:val="left"/>
      <w:pPr>
        <w:ind w:left="4825" w:hanging="480"/>
      </w:pPr>
    </w:lvl>
    <w:lvl w:ilvl="7" w:tplc="04090019" w:tentative="1">
      <w:start w:val="1"/>
      <w:numFmt w:val="ideographTraditional"/>
      <w:lvlText w:val="%8、"/>
      <w:lvlJc w:val="left"/>
      <w:pPr>
        <w:ind w:left="5305" w:hanging="480"/>
      </w:pPr>
    </w:lvl>
    <w:lvl w:ilvl="8" w:tplc="0409001B" w:tentative="1">
      <w:start w:val="1"/>
      <w:numFmt w:val="lowerRoman"/>
      <w:lvlText w:val="%9."/>
      <w:lvlJc w:val="right"/>
      <w:pPr>
        <w:ind w:left="5785" w:hanging="480"/>
      </w:pPr>
    </w:lvl>
  </w:abstractNum>
  <w:abstractNum w:abstractNumId="45">
    <w:nsid w:val="31F23ECE"/>
    <w:multiLevelType w:val="hybridMultilevel"/>
    <w:tmpl w:val="BC8CEBB8"/>
    <w:lvl w:ilvl="0" w:tplc="BB38FBB0">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4612A3F"/>
    <w:multiLevelType w:val="hybridMultilevel"/>
    <w:tmpl w:val="F320D48E"/>
    <w:lvl w:ilvl="0" w:tplc="B374139A">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AE81BAF"/>
    <w:multiLevelType w:val="hybridMultilevel"/>
    <w:tmpl w:val="C74641C8"/>
    <w:lvl w:ilvl="0" w:tplc="2B2C87D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BCA6D43"/>
    <w:multiLevelType w:val="hybridMultilevel"/>
    <w:tmpl w:val="6622B60E"/>
    <w:lvl w:ilvl="0" w:tplc="AC0AA578">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EE05F40"/>
    <w:multiLevelType w:val="hybridMultilevel"/>
    <w:tmpl w:val="05BA1202"/>
    <w:lvl w:ilvl="0" w:tplc="22D23A08">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06352FD"/>
    <w:multiLevelType w:val="hybridMultilevel"/>
    <w:tmpl w:val="128CE1EE"/>
    <w:lvl w:ilvl="0" w:tplc="AAAAD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0D8663F"/>
    <w:multiLevelType w:val="hybridMultilevel"/>
    <w:tmpl w:val="738C50E2"/>
    <w:lvl w:ilvl="0" w:tplc="42A04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0EB3D3F"/>
    <w:multiLevelType w:val="hybridMultilevel"/>
    <w:tmpl w:val="0FA48732"/>
    <w:lvl w:ilvl="0" w:tplc="002C10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3555DB4"/>
    <w:multiLevelType w:val="hybridMultilevel"/>
    <w:tmpl w:val="0EA638BA"/>
    <w:lvl w:ilvl="0" w:tplc="9954D694">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4BB7F41"/>
    <w:multiLevelType w:val="hybridMultilevel"/>
    <w:tmpl w:val="5DCE438A"/>
    <w:lvl w:ilvl="0" w:tplc="523AF6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5F04C4F"/>
    <w:multiLevelType w:val="hybridMultilevel"/>
    <w:tmpl w:val="1E2E0F1E"/>
    <w:lvl w:ilvl="0" w:tplc="6BFAEE9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5FC1767"/>
    <w:multiLevelType w:val="hybridMultilevel"/>
    <w:tmpl w:val="238C3C84"/>
    <w:lvl w:ilvl="0" w:tplc="75DAB7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6EC1854"/>
    <w:multiLevelType w:val="hybridMultilevel"/>
    <w:tmpl w:val="0C04530A"/>
    <w:lvl w:ilvl="0" w:tplc="10E80E30">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6F26C39"/>
    <w:multiLevelType w:val="hybridMultilevel"/>
    <w:tmpl w:val="F1A02EFC"/>
    <w:lvl w:ilvl="0" w:tplc="FEB03B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8E656CB"/>
    <w:multiLevelType w:val="hybridMultilevel"/>
    <w:tmpl w:val="EABE2F56"/>
    <w:lvl w:ilvl="0" w:tplc="4A7E4982">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4D0D3F74"/>
    <w:multiLevelType w:val="hybridMultilevel"/>
    <w:tmpl w:val="EACE9A9C"/>
    <w:lvl w:ilvl="0" w:tplc="77266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D1A2B54"/>
    <w:multiLevelType w:val="hybridMultilevel"/>
    <w:tmpl w:val="55DAECC2"/>
    <w:lvl w:ilvl="0" w:tplc="69823110">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EDD3D17"/>
    <w:multiLevelType w:val="hybridMultilevel"/>
    <w:tmpl w:val="D6D68D98"/>
    <w:lvl w:ilvl="0" w:tplc="2602A2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F2A44B4"/>
    <w:multiLevelType w:val="hybridMultilevel"/>
    <w:tmpl w:val="EA707EB2"/>
    <w:lvl w:ilvl="0" w:tplc="295E747E">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FDA25B2"/>
    <w:multiLevelType w:val="hybridMultilevel"/>
    <w:tmpl w:val="8B4C7CD6"/>
    <w:lvl w:ilvl="0" w:tplc="EA9E715E">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0261ADE"/>
    <w:multiLevelType w:val="hybridMultilevel"/>
    <w:tmpl w:val="3612B610"/>
    <w:lvl w:ilvl="0" w:tplc="06A2EB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1225CE4"/>
    <w:multiLevelType w:val="hybridMultilevel"/>
    <w:tmpl w:val="65B8CEF8"/>
    <w:lvl w:ilvl="0" w:tplc="93E68790">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25C5555"/>
    <w:multiLevelType w:val="hybridMultilevel"/>
    <w:tmpl w:val="EBA6E222"/>
    <w:lvl w:ilvl="0" w:tplc="C64280F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2BF28C0"/>
    <w:multiLevelType w:val="hybridMultilevel"/>
    <w:tmpl w:val="1FEC1042"/>
    <w:lvl w:ilvl="0" w:tplc="6486C83E">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34B34B8"/>
    <w:multiLevelType w:val="hybridMultilevel"/>
    <w:tmpl w:val="6FB84AF0"/>
    <w:lvl w:ilvl="0" w:tplc="D6F40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48C4620"/>
    <w:multiLevelType w:val="hybridMultilevel"/>
    <w:tmpl w:val="29EED4FC"/>
    <w:lvl w:ilvl="0" w:tplc="384C0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4E222A4"/>
    <w:multiLevelType w:val="hybridMultilevel"/>
    <w:tmpl w:val="D7F67084"/>
    <w:lvl w:ilvl="0" w:tplc="EDAC7E80">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5C05E92"/>
    <w:multiLevelType w:val="hybridMultilevel"/>
    <w:tmpl w:val="5650CD4C"/>
    <w:lvl w:ilvl="0" w:tplc="58E6F21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5E20DFA"/>
    <w:multiLevelType w:val="hybridMultilevel"/>
    <w:tmpl w:val="CABAD084"/>
    <w:lvl w:ilvl="0" w:tplc="CE3C921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8E16E52"/>
    <w:multiLevelType w:val="hybridMultilevel"/>
    <w:tmpl w:val="1632C860"/>
    <w:lvl w:ilvl="0" w:tplc="B762D28A">
      <w:start w:val="1"/>
      <w:numFmt w:val="taiwaneseCountingThousand"/>
      <w:lvlText w:val="%1、"/>
      <w:lvlJc w:val="left"/>
      <w:pPr>
        <w:ind w:left="394"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CF60B85"/>
    <w:multiLevelType w:val="hybridMultilevel"/>
    <w:tmpl w:val="D1C06584"/>
    <w:lvl w:ilvl="0" w:tplc="FCE6B892">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1">
    <w:nsid w:val="5DEF5CAD"/>
    <w:multiLevelType w:val="hybridMultilevel"/>
    <w:tmpl w:val="58AE9B98"/>
    <w:lvl w:ilvl="0" w:tplc="BE6A8D6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1E85DF8"/>
    <w:multiLevelType w:val="hybridMultilevel"/>
    <w:tmpl w:val="98EAF4DC"/>
    <w:lvl w:ilvl="0" w:tplc="54301EE6">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1F12980"/>
    <w:multiLevelType w:val="hybridMultilevel"/>
    <w:tmpl w:val="24EA9A3C"/>
    <w:lvl w:ilvl="0" w:tplc="73AE4F4A">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6867C6A"/>
    <w:multiLevelType w:val="hybridMultilevel"/>
    <w:tmpl w:val="053AF6E2"/>
    <w:lvl w:ilvl="0" w:tplc="6B96B9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69359D0"/>
    <w:multiLevelType w:val="hybridMultilevel"/>
    <w:tmpl w:val="AB5ED78C"/>
    <w:lvl w:ilvl="0" w:tplc="523C4F4E">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8223252"/>
    <w:multiLevelType w:val="hybridMultilevel"/>
    <w:tmpl w:val="13F898CE"/>
    <w:lvl w:ilvl="0" w:tplc="820CA978">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83E5CA2"/>
    <w:multiLevelType w:val="hybridMultilevel"/>
    <w:tmpl w:val="DC4CED00"/>
    <w:lvl w:ilvl="0" w:tplc="179AE5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9147723"/>
    <w:multiLevelType w:val="hybridMultilevel"/>
    <w:tmpl w:val="9E406DF8"/>
    <w:lvl w:ilvl="0" w:tplc="D1CCF5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9897FEE"/>
    <w:multiLevelType w:val="hybridMultilevel"/>
    <w:tmpl w:val="C4904DD4"/>
    <w:lvl w:ilvl="0" w:tplc="1ED413B8">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BF321B3"/>
    <w:multiLevelType w:val="hybridMultilevel"/>
    <w:tmpl w:val="998AEE56"/>
    <w:lvl w:ilvl="0" w:tplc="08B212D0">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D0C30CE"/>
    <w:multiLevelType w:val="hybridMultilevel"/>
    <w:tmpl w:val="2BD8657C"/>
    <w:lvl w:ilvl="0" w:tplc="D70A3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DB8699D"/>
    <w:multiLevelType w:val="hybridMultilevel"/>
    <w:tmpl w:val="0ACEF9D0"/>
    <w:lvl w:ilvl="0" w:tplc="4D6208B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DD2724C"/>
    <w:multiLevelType w:val="hybridMultilevel"/>
    <w:tmpl w:val="EA6495E0"/>
    <w:lvl w:ilvl="0" w:tplc="E3C6B7D4">
      <w:start w:val="1"/>
      <w:numFmt w:val="taiwaneseCountingThousand"/>
      <w:lvlText w:val="（%1）"/>
      <w:lvlJc w:val="left"/>
      <w:pPr>
        <w:ind w:left="1429" w:hanging="864"/>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94">
    <w:nsid w:val="6DFE04D4"/>
    <w:multiLevelType w:val="hybridMultilevel"/>
    <w:tmpl w:val="E9ECB732"/>
    <w:lvl w:ilvl="0" w:tplc="492697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6F376890"/>
    <w:multiLevelType w:val="hybridMultilevel"/>
    <w:tmpl w:val="78189142"/>
    <w:lvl w:ilvl="0" w:tplc="2990C5B8">
      <w:start w:val="1"/>
      <w:numFmt w:val="taiwaneseCountingThousand"/>
      <w:lvlText w:val="（%1）"/>
      <w:lvlJc w:val="left"/>
      <w:pPr>
        <w:ind w:left="792" w:hanging="792"/>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F527A5E"/>
    <w:multiLevelType w:val="hybridMultilevel"/>
    <w:tmpl w:val="8AC2A0FE"/>
    <w:lvl w:ilvl="0" w:tplc="51161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F875988"/>
    <w:multiLevelType w:val="hybridMultilevel"/>
    <w:tmpl w:val="DEC26576"/>
    <w:lvl w:ilvl="0" w:tplc="05866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0C745FB"/>
    <w:multiLevelType w:val="hybridMultilevel"/>
    <w:tmpl w:val="FE98D006"/>
    <w:lvl w:ilvl="0" w:tplc="06D0A4CE">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10C1982"/>
    <w:multiLevelType w:val="hybridMultilevel"/>
    <w:tmpl w:val="303CB648"/>
    <w:lvl w:ilvl="0" w:tplc="9F2C099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1C138D4"/>
    <w:multiLevelType w:val="hybridMultilevel"/>
    <w:tmpl w:val="01906446"/>
    <w:lvl w:ilvl="0" w:tplc="2EA0017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3000C76"/>
    <w:multiLevelType w:val="hybridMultilevel"/>
    <w:tmpl w:val="66183DF0"/>
    <w:lvl w:ilvl="0" w:tplc="67B60E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31C5C8C"/>
    <w:multiLevelType w:val="hybridMultilevel"/>
    <w:tmpl w:val="80468A98"/>
    <w:lvl w:ilvl="0" w:tplc="F46463B0">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41650CB"/>
    <w:multiLevelType w:val="hybridMultilevel"/>
    <w:tmpl w:val="C6C2A162"/>
    <w:lvl w:ilvl="0" w:tplc="D2A6C14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48F7332"/>
    <w:multiLevelType w:val="hybridMultilevel"/>
    <w:tmpl w:val="B91CD876"/>
    <w:lvl w:ilvl="0" w:tplc="A468ABD8">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4E40E33"/>
    <w:multiLevelType w:val="hybridMultilevel"/>
    <w:tmpl w:val="274AABD6"/>
    <w:lvl w:ilvl="0" w:tplc="C3DA323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5175717"/>
    <w:multiLevelType w:val="hybridMultilevel"/>
    <w:tmpl w:val="95FECDEA"/>
    <w:lvl w:ilvl="0" w:tplc="F6E09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51A3DF2"/>
    <w:multiLevelType w:val="hybridMultilevel"/>
    <w:tmpl w:val="85DEF7EA"/>
    <w:lvl w:ilvl="0" w:tplc="897271B2">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6975637"/>
    <w:multiLevelType w:val="hybridMultilevel"/>
    <w:tmpl w:val="71007064"/>
    <w:lvl w:ilvl="0" w:tplc="E7EE12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7C633FF"/>
    <w:multiLevelType w:val="hybridMultilevel"/>
    <w:tmpl w:val="FC76BCB4"/>
    <w:lvl w:ilvl="0" w:tplc="E95065A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7820337A"/>
    <w:multiLevelType w:val="hybridMultilevel"/>
    <w:tmpl w:val="2766D798"/>
    <w:lvl w:ilvl="0" w:tplc="A198BE4A">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85118BF"/>
    <w:multiLevelType w:val="hybridMultilevel"/>
    <w:tmpl w:val="2524322C"/>
    <w:lvl w:ilvl="0" w:tplc="133676E0">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9E2219A"/>
    <w:multiLevelType w:val="hybridMultilevel"/>
    <w:tmpl w:val="83CA45C0"/>
    <w:lvl w:ilvl="0" w:tplc="228CA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A1D0A9E"/>
    <w:multiLevelType w:val="hybridMultilevel"/>
    <w:tmpl w:val="C3BEF19C"/>
    <w:lvl w:ilvl="0" w:tplc="73B2D59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7A431DC9"/>
    <w:multiLevelType w:val="hybridMultilevel"/>
    <w:tmpl w:val="C58E7CAA"/>
    <w:lvl w:ilvl="0" w:tplc="EA2058F4">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B0B34DF"/>
    <w:multiLevelType w:val="hybridMultilevel"/>
    <w:tmpl w:val="0AC81964"/>
    <w:lvl w:ilvl="0" w:tplc="D98A09CA">
      <w:start w:val="1"/>
      <w:numFmt w:val="taiwaneseCountingThousand"/>
      <w:lvlText w:val="（%1）"/>
      <w:lvlJc w:val="left"/>
      <w:pPr>
        <w:ind w:left="792" w:hanging="79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B0E12B1"/>
    <w:multiLevelType w:val="hybridMultilevel"/>
    <w:tmpl w:val="E0DE614E"/>
    <w:lvl w:ilvl="0" w:tplc="87B82D4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7B4856C5"/>
    <w:multiLevelType w:val="hybridMultilevel"/>
    <w:tmpl w:val="04188758"/>
    <w:lvl w:ilvl="0" w:tplc="9FE23F24">
      <w:start w:val="1"/>
      <w:numFmt w:val="taiwaneseCountingThousand"/>
      <w:lvlText w:val="%1、"/>
      <w:lvlJc w:val="left"/>
      <w:pPr>
        <w:ind w:left="394" w:hanging="36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7C157BE4"/>
    <w:multiLevelType w:val="hybridMultilevel"/>
    <w:tmpl w:val="3B06AA64"/>
    <w:lvl w:ilvl="0" w:tplc="374A91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7"/>
  </w:num>
  <w:num w:numId="3">
    <w:abstractNumId w:val="62"/>
  </w:num>
  <w:num w:numId="4">
    <w:abstractNumId w:val="49"/>
  </w:num>
  <w:num w:numId="5">
    <w:abstractNumId w:val="71"/>
  </w:num>
  <w:num w:numId="6">
    <w:abstractNumId w:val="78"/>
  </w:num>
  <w:num w:numId="7">
    <w:abstractNumId w:val="55"/>
  </w:num>
  <w:num w:numId="8">
    <w:abstractNumId w:val="80"/>
  </w:num>
  <w:num w:numId="9">
    <w:abstractNumId w:val="5"/>
  </w:num>
  <w:num w:numId="10">
    <w:abstractNumId w:val="54"/>
  </w:num>
  <w:num w:numId="11">
    <w:abstractNumId w:val="37"/>
  </w:num>
  <w:num w:numId="12">
    <w:abstractNumId w:val="104"/>
  </w:num>
  <w:num w:numId="13">
    <w:abstractNumId w:val="6"/>
  </w:num>
  <w:num w:numId="14">
    <w:abstractNumId w:val="113"/>
  </w:num>
  <w:num w:numId="15">
    <w:abstractNumId w:val="98"/>
  </w:num>
  <w:num w:numId="16">
    <w:abstractNumId w:val="27"/>
  </w:num>
  <w:num w:numId="17">
    <w:abstractNumId w:val="2"/>
  </w:num>
  <w:num w:numId="18">
    <w:abstractNumId w:val="29"/>
  </w:num>
  <w:num w:numId="19">
    <w:abstractNumId w:val="0"/>
  </w:num>
  <w:num w:numId="20">
    <w:abstractNumId w:val="64"/>
  </w:num>
  <w:num w:numId="21">
    <w:abstractNumId w:val="83"/>
  </w:num>
  <w:num w:numId="22">
    <w:abstractNumId w:val="66"/>
  </w:num>
  <w:num w:numId="23">
    <w:abstractNumId w:val="38"/>
  </w:num>
  <w:num w:numId="24">
    <w:abstractNumId w:val="8"/>
  </w:num>
  <w:num w:numId="25">
    <w:abstractNumId w:val="93"/>
  </w:num>
  <w:num w:numId="26">
    <w:abstractNumId w:val="44"/>
  </w:num>
  <w:num w:numId="27">
    <w:abstractNumId w:val="16"/>
  </w:num>
  <w:num w:numId="28">
    <w:abstractNumId w:val="97"/>
  </w:num>
  <w:num w:numId="29">
    <w:abstractNumId w:val="112"/>
  </w:num>
  <w:num w:numId="30">
    <w:abstractNumId w:val="106"/>
  </w:num>
  <w:num w:numId="31">
    <w:abstractNumId w:val="24"/>
  </w:num>
  <w:num w:numId="32">
    <w:abstractNumId w:val="79"/>
  </w:num>
  <w:num w:numId="33">
    <w:abstractNumId w:val="111"/>
  </w:num>
  <w:num w:numId="34">
    <w:abstractNumId w:val="12"/>
  </w:num>
  <w:num w:numId="35">
    <w:abstractNumId w:val="107"/>
  </w:num>
  <w:num w:numId="36">
    <w:abstractNumId w:val="74"/>
  </w:num>
  <w:num w:numId="37">
    <w:abstractNumId w:val="30"/>
  </w:num>
  <w:num w:numId="38">
    <w:abstractNumId w:val="117"/>
  </w:num>
  <w:num w:numId="39">
    <w:abstractNumId w:val="114"/>
  </w:num>
  <w:num w:numId="40">
    <w:abstractNumId w:val="46"/>
  </w:num>
  <w:num w:numId="41">
    <w:abstractNumId w:val="15"/>
  </w:num>
  <w:num w:numId="42">
    <w:abstractNumId w:val="110"/>
  </w:num>
  <w:num w:numId="43">
    <w:abstractNumId w:val="100"/>
  </w:num>
  <w:num w:numId="44">
    <w:abstractNumId w:val="75"/>
  </w:num>
  <w:num w:numId="45">
    <w:abstractNumId w:val="42"/>
  </w:num>
  <w:num w:numId="46">
    <w:abstractNumId w:val="40"/>
  </w:num>
  <w:num w:numId="47">
    <w:abstractNumId w:val="20"/>
  </w:num>
  <w:num w:numId="48">
    <w:abstractNumId w:val="67"/>
  </w:num>
  <w:num w:numId="4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63"/>
  </w:num>
  <w:num w:numId="52">
    <w:abstractNumId w:val="32"/>
  </w:num>
  <w:num w:numId="53">
    <w:abstractNumId w:val="91"/>
  </w:num>
  <w:num w:numId="54">
    <w:abstractNumId w:val="96"/>
  </w:num>
  <w:num w:numId="55">
    <w:abstractNumId w:val="89"/>
  </w:num>
  <w:num w:numId="5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36"/>
  </w:num>
  <w:num w:numId="63">
    <w:abstractNumId w:val="84"/>
  </w:num>
  <w:num w:numId="64">
    <w:abstractNumId w:val="81"/>
  </w:num>
  <w:num w:numId="65">
    <w:abstractNumId w:val="65"/>
  </w:num>
  <w:num w:numId="66">
    <w:abstractNumId w:val="116"/>
  </w:num>
  <w:num w:numId="67">
    <w:abstractNumId w:val="59"/>
  </w:num>
  <w:num w:numId="68">
    <w:abstractNumId w:val="88"/>
  </w:num>
  <w:num w:numId="69">
    <w:abstractNumId w:val="77"/>
  </w:num>
  <w:num w:numId="70">
    <w:abstractNumId w:val="45"/>
  </w:num>
  <w:num w:numId="71">
    <w:abstractNumId w:val="94"/>
  </w:num>
  <w:num w:numId="72">
    <w:abstractNumId w:val="52"/>
  </w:num>
  <w:num w:numId="73">
    <w:abstractNumId w:val="61"/>
  </w:num>
  <w:num w:numId="74">
    <w:abstractNumId w:val="19"/>
  </w:num>
  <w:num w:numId="75">
    <w:abstractNumId w:val="99"/>
  </w:num>
  <w:num w:numId="76">
    <w:abstractNumId w:val="21"/>
  </w:num>
  <w:num w:numId="77">
    <w:abstractNumId w:val="17"/>
  </w:num>
  <w:num w:numId="78">
    <w:abstractNumId w:val="68"/>
  </w:num>
  <w:num w:numId="79">
    <w:abstractNumId w:val="101"/>
  </w:num>
  <w:num w:numId="8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9"/>
  </w:num>
  <w:num w:numId="82">
    <w:abstractNumId w:val="73"/>
  </w:num>
  <w:num w:numId="83">
    <w:abstractNumId w:val="1"/>
  </w:num>
  <w:num w:numId="84">
    <w:abstractNumId w:val="9"/>
  </w:num>
  <w:num w:numId="85">
    <w:abstractNumId w:val="22"/>
  </w:num>
  <w:num w:numId="86">
    <w:abstractNumId w:val="90"/>
  </w:num>
  <w:num w:numId="87">
    <w:abstractNumId w:val="23"/>
  </w:num>
  <w:num w:numId="88">
    <w:abstractNumId w:val="48"/>
  </w:num>
  <w:num w:numId="89">
    <w:abstractNumId w:val="76"/>
  </w:num>
  <w:num w:numId="90">
    <w:abstractNumId w:val="13"/>
  </w:num>
  <w:num w:numId="91">
    <w:abstractNumId w:val="82"/>
  </w:num>
  <w:num w:numId="92">
    <w:abstractNumId w:val="10"/>
  </w:num>
  <w:num w:numId="93">
    <w:abstractNumId w:val="72"/>
  </w:num>
  <w:num w:numId="94">
    <w:abstractNumId w:val="69"/>
  </w:num>
  <w:num w:numId="95">
    <w:abstractNumId w:val="53"/>
  </w:num>
  <w:num w:numId="96">
    <w:abstractNumId w:val="33"/>
  </w:num>
  <w:num w:numId="97">
    <w:abstractNumId w:val="47"/>
  </w:num>
  <w:num w:numId="98">
    <w:abstractNumId w:val="3"/>
  </w:num>
  <w:num w:numId="99">
    <w:abstractNumId w:val="50"/>
  </w:num>
  <w:num w:numId="100">
    <w:abstractNumId w:val="39"/>
  </w:num>
  <w:num w:numId="101">
    <w:abstractNumId w:val="4"/>
  </w:num>
  <w:num w:numId="102">
    <w:abstractNumId w:val="25"/>
  </w:num>
  <w:num w:numId="103">
    <w:abstractNumId w:val="11"/>
  </w:num>
  <w:num w:numId="104">
    <w:abstractNumId w:val="60"/>
  </w:num>
  <w:num w:numId="105">
    <w:abstractNumId w:val="85"/>
  </w:num>
  <w:num w:numId="106">
    <w:abstractNumId w:val="35"/>
  </w:num>
  <w:num w:numId="107">
    <w:abstractNumId w:val="57"/>
  </w:num>
  <w:num w:numId="108">
    <w:abstractNumId w:val="105"/>
  </w:num>
  <w:num w:numId="109">
    <w:abstractNumId w:val="108"/>
  </w:num>
  <w:num w:numId="110">
    <w:abstractNumId w:val="115"/>
  </w:num>
  <w:num w:numId="111">
    <w:abstractNumId w:val="14"/>
  </w:num>
  <w:num w:numId="112">
    <w:abstractNumId w:val="92"/>
  </w:num>
  <w:num w:numId="113">
    <w:abstractNumId w:val="43"/>
  </w:num>
  <w:num w:numId="114">
    <w:abstractNumId w:val="102"/>
  </w:num>
  <w:num w:numId="115">
    <w:abstractNumId w:val="103"/>
  </w:num>
  <w:num w:numId="116">
    <w:abstractNumId w:val="56"/>
  </w:num>
  <w:num w:numId="117">
    <w:abstractNumId w:val="86"/>
  </w:num>
  <w:num w:numId="118">
    <w:abstractNumId w:val="28"/>
  </w:num>
  <w:num w:numId="119">
    <w:abstractNumId w:val="87"/>
  </w:num>
  <w:num w:numId="120">
    <w:abstractNumId w:val="118"/>
  </w:num>
  <w:num w:numId="121">
    <w:abstractNumId w:val="95"/>
  </w:num>
  <w:num w:numId="122">
    <w:abstractNumId w:val="34"/>
  </w:num>
  <w:num w:numId="123">
    <w:abstractNumId w:val="58"/>
  </w:num>
  <w:num w:numId="124">
    <w:abstractNumId w:val="18"/>
  </w:num>
  <w:num w:numId="125">
    <w:abstractNumId w:val="70"/>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C8"/>
    <w:rsid w:val="000015BD"/>
    <w:rsid w:val="000019E1"/>
    <w:rsid w:val="00001B3F"/>
    <w:rsid w:val="00002515"/>
    <w:rsid w:val="0000309B"/>
    <w:rsid w:val="00003718"/>
    <w:rsid w:val="00003B05"/>
    <w:rsid w:val="00003F57"/>
    <w:rsid w:val="00004782"/>
    <w:rsid w:val="000048C5"/>
    <w:rsid w:val="0000537C"/>
    <w:rsid w:val="00005933"/>
    <w:rsid w:val="00005B64"/>
    <w:rsid w:val="00005EF0"/>
    <w:rsid w:val="00006378"/>
    <w:rsid w:val="00006961"/>
    <w:rsid w:val="00006BA0"/>
    <w:rsid w:val="00006C77"/>
    <w:rsid w:val="00007B43"/>
    <w:rsid w:val="00007E1B"/>
    <w:rsid w:val="00010901"/>
    <w:rsid w:val="000112BF"/>
    <w:rsid w:val="000113AA"/>
    <w:rsid w:val="00012233"/>
    <w:rsid w:val="000128F6"/>
    <w:rsid w:val="00012937"/>
    <w:rsid w:val="00012C8D"/>
    <w:rsid w:val="000137A5"/>
    <w:rsid w:val="000137FE"/>
    <w:rsid w:val="00013A75"/>
    <w:rsid w:val="000143AB"/>
    <w:rsid w:val="00014BA6"/>
    <w:rsid w:val="00015BC9"/>
    <w:rsid w:val="00015E3A"/>
    <w:rsid w:val="00016398"/>
    <w:rsid w:val="00016F35"/>
    <w:rsid w:val="00017318"/>
    <w:rsid w:val="00017468"/>
    <w:rsid w:val="00017652"/>
    <w:rsid w:val="00017FA6"/>
    <w:rsid w:val="0002045F"/>
    <w:rsid w:val="0002077B"/>
    <w:rsid w:val="00020FD4"/>
    <w:rsid w:val="00021361"/>
    <w:rsid w:val="00022890"/>
    <w:rsid w:val="0002314E"/>
    <w:rsid w:val="00024667"/>
    <w:rsid w:val="000246F7"/>
    <w:rsid w:val="00024BC0"/>
    <w:rsid w:val="00024E23"/>
    <w:rsid w:val="00025552"/>
    <w:rsid w:val="000268D6"/>
    <w:rsid w:val="00027207"/>
    <w:rsid w:val="000275E6"/>
    <w:rsid w:val="00027790"/>
    <w:rsid w:val="000277E8"/>
    <w:rsid w:val="00027D4A"/>
    <w:rsid w:val="0003114D"/>
    <w:rsid w:val="0003146B"/>
    <w:rsid w:val="00031F18"/>
    <w:rsid w:val="00032486"/>
    <w:rsid w:val="000336B0"/>
    <w:rsid w:val="00033743"/>
    <w:rsid w:val="0003386E"/>
    <w:rsid w:val="00033BCC"/>
    <w:rsid w:val="00035035"/>
    <w:rsid w:val="000353DD"/>
    <w:rsid w:val="000357B3"/>
    <w:rsid w:val="00035855"/>
    <w:rsid w:val="00035A4D"/>
    <w:rsid w:val="00036164"/>
    <w:rsid w:val="00036767"/>
    <w:rsid w:val="00036A0F"/>
    <w:rsid w:val="00036BEA"/>
    <w:rsid w:val="00036D76"/>
    <w:rsid w:val="00037085"/>
    <w:rsid w:val="00037212"/>
    <w:rsid w:val="00037EED"/>
    <w:rsid w:val="00040214"/>
    <w:rsid w:val="00040305"/>
    <w:rsid w:val="000414EC"/>
    <w:rsid w:val="00041EE8"/>
    <w:rsid w:val="00042172"/>
    <w:rsid w:val="00042B9B"/>
    <w:rsid w:val="00043304"/>
    <w:rsid w:val="00045AF6"/>
    <w:rsid w:val="00045DAB"/>
    <w:rsid w:val="00045F57"/>
    <w:rsid w:val="00046A7A"/>
    <w:rsid w:val="00046E62"/>
    <w:rsid w:val="000507D0"/>
    <w:rsid w:val="0005176E"/>
    <w:rsid w:val="0005229C"/>
    <w:rsid w:val="00052949"/>
    <w:rsid w:val="00053B62"/>
    <w:rsid w:val="00053D7E"/>
    <w:rsid w:val="00053F1A"/>
    <w:rsid w:val="000543BD"/>
    <w:rsid w:val="000562A4"/>
    <w:rsid w:val="00056DCF"/>
    <w:rsid w:val="000571AD"/>
    <w:rsid w:val="00057678"/>
    <w:rsid w:val="00057DE3"/>
    <w:rsid w:val="00057F32"/>
    <w:rsid w:val="00060441"/>
    <w:rsid w:val="00060868"/>
    <w:rsid w:val="0006126E"/>
    <w:rsid w:val="00061D96"/>
    <w:rsid w:val="000623DA"/>
    <w:rsid w:val="00062A25"/>
    <w:rsid w:val="00062BBA"/>
    <w:rsid w:val="00062BBC"/>
    <w:rsid w:val="0006389C"/>
    <w:rsid w:val="000648B3"/>
    <w:rsid w:val="000649B8"/>
    <w:rsid w:val="000652B8"/>
    <w:rsid w:val="00065FAB"/>
    <w:rsid w:val="000660CC"/>
    <w:rsid w:val="000665DA"/>
    <w:rsid w:val="00066A2B"/>
    <w:rsid w:val="000677EF"/>
    <w:rsid w:val="0006791C"/>
    <w:rsid w:val="00067A34"/>
    <w:rsid w:val="00067FE1"/>
    <w:rsid w:val="00070276"/>
    <w:rsid w:val="000702BE"/>
    <w:rsid w:val="0007038A"/>
    <w:rsid w:val="000709B6"/>
    <w:rsid w:val="00070B29"/>
    <w:rsid w:val="00070D4C"/>
    <w:rsid w:val="000710A3"/>
    <w:rsid w:val="00071C8D"/>
    <w:rsid w:val="00071FF4"/>
    <w:rsid w:val="00072388"/>
    <w:rsid w:val="00072FB2"/>
    <w:rsid w:val="00073CB5"/>
    <w:rsid w:val="0007425C"/>
    <w:rsid w:val="00074BA4"/>
    <w:rsid w:val="0007526C"/>
    <w:rsid w:val="00075A62"/>
    <w:rsid w:val="00075E5C"/>
    <w:rsid w:val="000761B3"/>
    <w:rsid w:val="0007664E"/>
    <w:rsid w:val="000766E7"/>
    <w:rsid w:val="000766F5"/>
    <w:rsid w:val="00076DD0"/>
    <w:rsid w:val="00077202"/>
    <w:rsid w:val="00077206"/>
    <w:rsid w:val="00077553"/>
    <w:rsid w:val="0007776B"/>
    <w:rsid w:val="00080102"/>
    <w:rsid w:val="0008045D"/>
    <w:rsid w:val="000807B8"/>
    <w:rsid w:val="00080A9B"/>
    <w:rsid w:val="00080B56"/>
    <w:rsid w:val="000810F8"/>
    <w:rsid w:val="000816DC"/>
    <w:rsid w:val="00082EFF"/>
    <w:rsid w:val="000837DF"/>
    <w:rsid w:val="00083A4C"/>
    <w:rsid w:val="000843B5"/>
    <w:rsid w:val="000851A2"/>
    <w:rsid w:val="0008688D"/>
    <w:rsid w:val="0008719B"/>
    <w:rsid w:val="00087470"/>
    <w:rsid w:val="000879DF"/>
    <w:rsid w:val="00087C82"/>
    <w:rsid w:val="00090166"/>
    <w:rsid w:val="00090A72"/>
    <w:rsid w:val="0009193F"/>
    <w:rsid w:val="000925FA"/>
    <w:rsid w:val="00092FA1"/>
    <w:rsid w:val="00092FD1"/>
    <w:rsid w:val="0009352E"/>
    <w:rsid w:val="00093B49"/>
    <w:rsid w:val="00093C71"/>
    <w:rsid w:val="000942C5"/>
    <w:rsid w:val="00094786"/>
    <w:rsid w:val="00094D14"/>
    <w:rsid w:val="00095408"/>
    <w:rsid w:val="00095D44"/>
    <w:rsid w:val="00095F4E"/>
    <w:rsid w:val="000960C2"/>
    <w:rsid w:val="000965FA"/>
    <w:rsid w:val="00096B96"/>
    <w:rsid w:val="00096C5E"/>
    <w:rsid w:val="000972DD"/>
    <w:rsid w:val="00097562"/>
    <w:rsid w:val="000A1407"/>
    <w:rsid w:val="000A29BA"/>
    <w:rsid w:val="000A2F3F"/>
    <w:rsid w:val="000A33F3"/>
    <w:rsid w:val="000A3676"/>
    <w:rsid w:val="000A4A13"/>
    <w:rsid w:val="000A4B93"/>
    <w:rsid w:val="000A4E45"/>
    <w:rsid w:val="000A5826"/>
    <w:rsid w:val="000A58DC"/>
    <w:rsid w:val="000A5E07"/>
    <w:rsid w:val="000A710C"/>
    <w:rsid w:val="000A7FF7"/>
    <w:rsid w:val="000B055E"/>
    <w:rsid w:val="000B0950"/>
    <w:rsid w:val="000B0B4A"/>
    <w:rsid w:val="000B19EA"/>
    <w:rsid w:val="000B1C8C"/>
    <w:rsid w:val="000B21BF"/>
    <w:rsid w:val="000B2378"/>
    <w:rsid w:val="000B279A"/>
    <w:rsid w:val="000B31CC"/>
    <w:rsid w:val="000B33D4"/>
    <w:rsid w:val="000B39EE"/>
    <w:rsid w:val="000B3A21"/>
    <w:rsid w:val="000B3BE8"/>
    <w:rsid w:val="000B4092"/>
    <w:rsid w:val="000B415B"/>
    <w:rsid w:val="000B43AE"/>
    <w:rsid w:val="000B52EB"/>
    <w:rsid w:val="000B5BA2"/>
    <w:rsid w:val="000B61D2"/>
    <w:rsid w:val="000B6440"/>
    <w:rsid w:val="000B654A"/>
    <w:rsid w:val="000B6A5E"/>
    <w:rsid w:val="000B6FCF"/>
    <w:rsid w:val="000B70A7"/>
    <w:rsid w:val="000B73DD"/>
    <w:rsid w:val="000B7AB5"/>
    <w:rsid w:val="000B7FDC"/>
    <w:rsid w:val="000C10D7"/>
    <w:rsid w:val="000C157F"/>
    <w:rsid w:val="000C15FE"/>
    <w:rsid w:val="000C18B3"/>
    <w:rsid w:val="000C1C85"/>
    <w:rsid w:val="000C257B"/>
    <w:rsid w:val="000C2D96"/>
    <w:rsid w:val="000C3014"/>
    <w:rsid w:val="000C343A"/>
    <w:rsid w:val="000C396E"/>
    <w:rsid w:val="000C4357"/>
    <w:rsid w:val="000C495F"/>
    <w:rsid w:val="000C5E55"/>
    <w:rsid w:val="000C6FDB"/>
    <w:rsid w:val="000C739F"/>
    <w:rsid w:val="000C7750"/>
    <w:rsid w:val="000C779C"/>
    <w:rsid w:val="000D0291"/>
    <w:rsid w:val="000D08B7"/>
    <w:rsid w:val="000D16FD"/>
    <w:rsid w:val="000D1F86"/>
    <w:rsid w:val="000D25A8"/>
    <w:rsid w:val="000D4CD1"/>
    <w:rsid w:val="000D4DEC"/>
    <w:rsid w:val="000D4F66"/>
    <w:rsid w:val="000D5F1A"/>
    <w:rsid w:val="000D664A"/>
    <w:rsid w:val="000D7AE6"/>
    <w:rsid w:val="000E031E"/>
    <w:rsid w:val="000E0731"/>
    <w:rsid w:val="000E09A9"/>
    <w:rsid w:val="000E0A2B"/>
    <w:rsid w:val="000E0C7D"/>
    <w:rsid w:val="000E0CD5"/>
    <w:rsid w:val="000E1326"/>
    <w:rsid w:val="000E167D"/>
    <w:rsid w:val="000E1954"/>
    <w:rsid w:val="000E1A16"/>
    <w:rsid w:val="000E2E1D"/>
    <w:rsid w:val="000E30FA"/>
    <w:rsid w:val="000E3721"/>
    <w:rsid w:val="000E3E24"/>
    <w:rsid w:val="000E4CAA"/>
    <w:rsid w:val="000E5349"/>
    <w:rsid w:val="000E6431"/>
    <w:rsid w:val="000E6C8D"/>
    <w:rsid w:val="000E7531"/>
    <w:rsid w:val="000F0042"/>
    <w:rsid w:val="000F00DA"/>
    <w:rsid w:val="000F0614"/>
    <w:rsid w:val="000F1856"/>
    <w:rsid w:val="000F185D"/>
    <w:rsid w:val="000F21A5"/>
    <w:rsid w:val="000F2496"/>
    <w:rsid w:val="000F24D6"/>
    <w:rsid w:val="000F29B7"/>
    <w:rsid w:val="000F300E"/>
    <w:rsid w:val="000F3EEC"/>
    <w:rsid w:val="000F3FD4"/>
    <w:rsid w:val="000F4B6E"/>
    <w:rsid w:val="000F4C25"/>
    <w:rsid w:val="000F4DBC"/>
    <w:rsid w:val="000F4FFE"/>
    <w:rsid w:val="000F56C5"/>
    <w:rsid w:val="000F6B5B"/>
    <w:rsid w:val="000F7135"/>
    <w:rsid w:val="000F7650"/>
    <w:rsid w:val="000F7BF5"/>
    <w:rsid w:val="000F7D5A"/>
    <w:rsid w:val="00100310"/>
    <w:rsid w:val="00100ABA"/>
    <w:rsid w:val="00100C34"/>
    <w:rsid w:val="001012DD"/>
    <w:rsid w:val="001015BA"/>
    <w:rsid w:val="00101BFB"/>
    <w:rsid w:val="0010210C"/>
    <w:rsid w:val="0010213B"/>
    <w:rsid w:val="001023EB"/>
    <w:rsid w:val="00102AB4"/>
    <w:rsid w:val="00102B9F"/>
    <w:rsid w:val="00102E8F"/>
    <w:rsid w:val="00103148"/>
    <w:rsid w:val="0010463E"/>
    <w:rsid w:val="0010513D"/>
    <w:rsid w:val="001054CB"/>
    <w:rsid w:val="00105F94"/>
    <w:rsid w:val="0010629E"/>
    <w:rsid w:val="001064ED"/>
    <w:rsid w:val="001069DD"/>
    <w:rsid w:val="00107D1E"/>
    <w:rsid w:val="00110401"/>
    <w:rsid w:val="00111294"/>
    <w:rsid w:val="001119F5"/>
    <w:rsid w:val="00111BBA"/>
    <w:rsid w:val="00111D7E"/>
    <w:rsid w:val="001122C3"/>
    <w:rsid w:val="00112637"/>
    <w:rsid w:val="00112960"/>
    <w:rsid w:val="00112ABC"/>
    <w:rsid w:val="001130F4"/>
    <w:rsid w:val="001132F3"/>
    <w:rsid w:val="00113327"/>
    <w:rsid w:val="0011364D"/>
    <w:rsid w:val="0011381A"/>
    <w:rsid w:val="00113A4A"/>
    <w:rsid w:val="001140AA"/>
    <w:rsid w:val="00114375"/>
    <w:rsid w:val="0011526E"/>
    <w:rsid w:val="001165C5"/>
    <w:rsid w:val="00116798"/>
    <w:rsid w:val="00116CBD"/>
    <w:rsid w:val="00117527"/>
    <w:rsid w:val="00117837"/>
    <w:rsid w:val="00117C35"/>
    <w:rsid w:val="00117E72"/>
    <w:rsid w:val="00117EEC"/>
    <w:rsid w:val="0012001E"/>
    <w:rsid w:val="00120558"/>
    <w:rsid w:val="00120867"/>
    <w:rsid w:val="00120B91"/>
    <w:rsid w:val="00121B37"/>
    <w:rsid w:val="00121C41"/>
    <w:rsid w:val="001233ED"/>
    <w:rsid w:val="00123A38"/>
    <w:rsid w:val="00123C23"/>
    <w:rsid w:val="0012469C"/>
    <w:rsid w:val="001250C3"/>
    <w:rsid w:val="001251EF"/>
    <w:rsid w:val="001269DB"/>
    <w:rsid w:val="00126A55"/>
    <w:rsid w:val="0012790B"/>
    <w:rsid w:val="00130503"/>
    <w:rsid w:val="00130576"/>
    <w:rsid w:val="00130882"/>
    <w:rsid w:val="00130902"/>
    <w:rsid w:val="00131106"/>
    <w:rsid w:val="00131448"/>
    <w:rsid w:val="001321A7"/>
    <w:rsid w:val="00132296"/>
    <w:rsid w:val="00132AF5"/>
    <w:rsid w:val="00133A0A"/>
    <w:rsid w:val="00133D22"/>
    <w:rsid w:val="00133F08"/>
    <w:rsid w:val="00134152"/>
    <w:rsid w:val="00134168"/>
    <w:rsid w:val="001345E6"/>
    <w:rsid w:val="00134EA0"/>
    <w:rsid w:val="00135261"/>
    <w:rsid w:val="00135548"/>
    <w:rsid w:val="00135A68"/>
    <w:rsid w:val="00135C87"/>
    <w:rsid w:val="00135D39"/>
    <w:rsid w:val="00136362"/>
    <w:rsid w:val="00136B14"/>
    <w:rsid w:val="0013758D"/>
    <w:rsid w:val="001378B0"/>
    <w:rsid w:val="00137B07"/>
    <w:rsid w:val="00137D2B"/>
    <w:rsid w:val="00137E64"/>
    <w:rsid w:val="00137F54"/>
    <w:rsid w:val="001403EE"/>
    <w:rsid w:val="00141FDE"/>
    <w:rsid w:val="00141FF4"/>
    <w:rsid w:val="00142054"/>
    <w:rsid w:val="00142B5B"/>
    <w:rsid w:val="00142E00"/>
    <w:rsid w:val="00143DA1"/>
    <w:rsid w:val="001440DF"/>
    <w:rsid w:val="0014495A"/>
    <w:rsid w:val="0014504E"/>
    <w:rsid w:val="001456E2"/>
    <w:rsid w:val="001459B8"/>
    <w:rsid w:val="00145BCE"/>
    <w:rsid w:val="00145D8C"/>
    <w:rsid w:val="00145F22"/>
    <w:rsid w:val="0014630B"/>
    <w:rsid w:val="00146FD6"/>
    <w:rsid w:val="00147442"/>
    <w:rsid w:val="00147F3C"/>
    <w:rsid w:val="00150474"/>
    <w:rsid w:val="00150C7D"/>
    <w:rsid w:val="00150D7F"/>
    <w:rsid w:val="001514A0"/>
    <w:rsid w:val="001515EE"/>
    <w:rsid w:val="001518B8"/>
    <w:rsid w:val="00152459"/>
    <w:rsid w:val="0015275D"/>
    <w:rsid w:val="00152778"/>
    <w:rsid w:val="00152793"/>
    <w:rsid w:val="00152AC5"/>
    <w:rsid w:val="00153B7E"/>
    <w:rsid w:val="001545A9"/>
    <w:rsid w:val="001549C9"/>
    <w:rsid w:val="00155150"/>
    <w:rsid w:val="001551DF"/>
    <w:rsid w:val="00155BC7"/>
    <w:rsid w:val="0015643B"/>
    <w:rsid w:val="001567F6"/>
    <w:rsid w:val="0015708E"/>
    <w:rsid w:val="00157AFF"/>
    <w:rsid w:val="0016042E"/>
    <w:rsid w:val="0016056C"/>
    <w:rsid w:val="0016092B"/>
    <w:rsid w:val="00160999"/>
    <w:rsid w:val="0016109F"/>
    <w:rsid w:val="00161945"/>
    <w:rsid w:val="001623C6"/>
    <w:rsid w:val="001637C7"/>
    <w:rsid w:val="00164126"/>
    <w:rsid w:val="0016480E"/>
    <w:rsid w:val="001657C7"/>
    <w:rsid w:val="001660BC"/>
    <w:rsid w:val="00166694"/>
    <w:rsid w:val="001667F3"/>
    <w:rsid w:val="00166C67"/>
    <w:rsid w:val="00166D91"/>
    <w:rsid w:val="001709C5"/>
    <w:rsid w:val="00170D7E"/>
    <w:rsid w:val="00170DFD"/>
    <w:rsid w:val="001711F2"/>
    <w:rsid w:val="00172C59"/>
    <w:rsid w:val="00172CDD"/>
    <w:rsid w:val="00173219"/>
    <w:rsid w:val="001733DC"/>
    <w:rsid w:val="001734B9"/>
    <w:rsid w:val="00173B98"/>
    <w:rsid w:val="00173D9B"/>
    <w:rsid w:val="00174297"/>
    <w:rsid w:val="00174546"/>
    <w:rsid w:val="00174F66"/>
    <w:rsid w:val="00175CC2"/>
    <w:rsid w:val="00176A9D"/>
    <w:rsid w:val="00176DA7"/>
    <w:rsid w:val="00176E87"/>
    <w:rsid w:val="001806BC"/>
    <w:rsid w:val="00180AA0"/>
    <w:rsid w:val="00180E06"/>
    <w:rsid w:val="00180F15"/>
    <w:rsid w:val="0018160D"/>
    <w:rsid w:val="001817B3"/>
    <w:rsid w:val="00181E7E"/>
    <w:rsid w:val="00183014"/>
    <w:rsid w:val="001838A5"/>
    <w:rsid w:val="00183973"/>
    <w:rsid w:val="00183CA4"/>
    <w:rsid w:val="00184D1E"/>
    <w:rsid w:val="001854E0"/>
    <w:rsid w:val="00185A5D"/>
    <w:rsid w:val="00185AE4"/>
    <w:rsid w:val="00186145"/>
    <w:rsid w:val="0018633A"/>
    <w:rsid w:val="00186BC8"/>
    <w:rsid w:val="00187F6E"/>
    <w:rsid w:val="00190733"/>
    <w:rsid w:val="00190FE6"/>
    <w:rsid w:val="001915C9"/>
    <w:rsid w:val="00191821"/>
    <w:rsid w:val="00192219"/>
    <w:rsid w:val="001924B8"/>
    <w:rsid w:val="00192617"/>
    <w:rsid w:val="00192871"/>
    <w:rsid w:val="00192E4C"/>
    <w:rsid w:val="001932BA"/>
    <w:rsid w:val="0019459C"/>
    <w:rsid w:val="001948D9"/>
    <w:rsid w:val="00195166"/>
    <w:rsid w:val="0019541F"/>
    <w:rsid w:val="001959C2"/>
    <w:rsid w:val="00195E66"/>
    <w:rsid w:val="001961B8"/>
    <w:rsid w:val="00196272"/>
    <w:rsid w:val="00196562"/>
    <w:rsid w:val="00197189"/>
    <w:rsid w:val="00197C38"/>
    <w:rsid w:val="00197D8F"/>
    <w:rsid w:val="001A04F9"/>
    <w:rsid w:val="001A0518"/>
    <w:rsid w:val="001A063B"/>
    <w:rsid w:val="001A0CC1"/>
    <w:rsid w:val="001A0E37"/>
    <w:rsid w:val="001A261D"/>
    <w:rsid w:val="001A36BC"/>
    <w:rsid w:val="001A374C"/>
    <w:rsid w:val="001A4BBC"/>
    <w:rsid w:val="001A4C06"/>
    <w:rsid w:val="001A5054"/>
    <w:rsid w:val="001A51E3"/>
    <w:rsid w:val="001A567A"/>
    <w:rsid w:val="001A62DE"/>
    <w:rsid w:val="001A6B75"/>
    <w:rsid w:val="001A6F8D"/>
    <w:rsid w:val="001A6FCD"/>
    <w:rsid w:val="001A7968"/>
    <w:rsid w:val="001A7A1C"/>
    <w:rsid w:val="001A7CD4"/>
    <w:rsid w:val="001B1CCF"/>
    <w:rsid w:val="001B2214"/>
    <w:rsid w:val="001B269B"/>
    <w:rsid w:val="001B2CA9"/>
    <w:rsid w:val="001B2E98"/>
    <w:rsid w:val="001B3066"/>
    <w:rsid w:val="001B3483"/>
    <w:rsid w:val="001B38CF"/>
    <w:rsid w:val="001B3928"/>
    <w:rsid w:val="001B3C1E"/>
    <w:rsid w:val="001B4260"/>
    <w:rsid w:val="001B4494"/>
    <w:rsid w:val="001B540F"/>
    <w:rsid w:val="001B5A42"/>
    <w:rsid w:val="001B5AE8"/>
    <w:rsid w:val="001B607F"/>
    <w:rsid w:val="001B70D6"/>
    <w:rsid w:val="001B730E"/>
    <w:rsid w:val="001B79BB"/>
    <w:rsid w:val="001B7A04"/>
    <w:rsid w:val="001B7AFC"/>
    <w:rsid w:val="001B7DE2"/>
    <w:rsid w:val="001C0255"/>
    <w:rsid w:val="001C0A55"/>
    <w:rsid w:val="001C0D8B"/>
    <w:rsid w:val="001C0DA8"/>
    <w:rsid w:val="001C172E"/>
    <w:rsid w:val="001C19BC"/>
    <w:rsid w:val="001C3019"/>
    <w:rsid w:val="001C505A"/>
    <w:rsid w:val="001C5922"/>
    <w:rsid w:val="001C5FFB"/>
    <w:rsid w:val="001C6737"/>
    <w:rsid w:val="001C6E5D"/>
    <w:rsid w:val="001C7567"/>
    <w:rsid w:val="001C75A9"/>
    <w:rsid w:val="001D023F"/>
    <w:rsid w:val="001D1027"/>
    <w:rsid w:val="001D19A3"/>
    <w:rsid w:val="001D2087"/>
    <w:rsid w:val="001D25E6"/>
    <w:rsid w:val="001D25F2"/>
    <w:rsid w:val="001D2E3D"/>
    <w:rsid w:val="001D38A9"/>
    <w:rsid w:val="001D3D0C"/>
    <w:rsid w:val="001D3DF5"/>
    <w:rsid w:val="001D4648"/>
    <w:rsid w:val="001D4AD7"/>
    <w:rsid w:val="001D565B"/>
    <w:rsid w:val="001D5DCF"/>
    <w:rsid w:val="001D68F3"/>
    <w:rsid w:val="001D6A35"/>
    <w:rsid w:val="001D6C16"/>
    <w:rsid w:val="001D790A"/>
    <w:rsid w:val="001D7C04"/>
    <w:rsid w:val="001D7E05"/>
    <w:rsid w:val="001E07F5"/>
    <w:rsid w:val="001E0A9B"/>
    <w:rsid w:val="001E0D8A"/>
    <w:rsid w:val="001E0EF7"/>
    <w:rsid w:val="001E11B2"/>
    <w:rsid w:val="001E14C7"/>
    <w:rsid w:val="001E180F"/>
    <w:rsid w:val="001E1830"/>
    <w:rsid w:val="001E21B9"/>
    <w:rsid w:val="001E22D7"/>
    <w:rsid w:val="001E3276"/>
    <w:rsid w:val="001E4C79"/>
    <w:rsid w:val="001E56B9"/>
    <w:rsid w:val="001E5930"/>
    <w:rsid w:val="001E5C18"/>
    <w:rsid w:val="001E6483"/>
    <w:rsid w:val="001E67BA"/>
    <w:rsid w:val="001E7008"/>
    <w:rsid w:val="001E73B0"/>
    <w:rsid w:val="001E74C2"/>
    <w:rsid w:val="001F026F"/>
    <w:rsid w:val="001F0291"/>
    <w:rsid w:val="001F06F6"/>
    <w:rsid w:val="001F0AD4"/>
    <w:rsid w:val="001F0D96"/>
    <w:rsid w:val="001F18F4"/>
    <w:rsid w:val="001F1AF4"/>
    <w:rsid w:val="001F2A6E"/>
    <w:rsid w:val="001F3392"/>
    <w:rsid w:val="001F404F"/>
    <w:rsid w:val="001F4333"/>
    <w:rsid w:val="001F465B"/>
    <w:rsid w:val="001F4B2C"/>
    <w:rsid w:val="001F4F82"/>
    <w:rsid w:val="001F5274"/>
    <w:rsid w:val="001F5974"/>
    <w:rsid w:val="001F5A48"/>
    <w:rsid w:val="001F6260"/>
    <w:rsid w:val="001F67EB"/>
    <w:rsid w:val="001F76DB"/>
    <w:rsid w:val="001F7F78"/>
    <w:rsid w:val="00200007"/>
    <w:rsid w:val="002009CE"/>
    <w:rsid w:val="00200AE0"/>
    <w:rsid w:val="00201612"/>
    <w:rsid w:val="00201FC7"/>
    <w:rsid w:val="002020E2"/>
    <w:rsid w:val="00202736"/>
    <w:rsid w:val="002030A5"/>
    <w:rsid w:val="00203131"/>
    <w:rsid w:val="0020362D"/>
    <w:rsid w:val="00203650"/>
    <w:rsid w:val="00203806"/>
    <w:rsid w:val="00203A88"/>
    <w:rsid w:val="00203A93"/>
    <w:rsid w:val="00204B20"/>
    <w:rsid w:val="0020530E"/>
    <w:rsid w:val="002061C3"/>
    <w:rsid w:val="00207ABC"/>
    <w:rsid w:val="002101AF"/>
    <w:rsid w:val="002111A8"/>
    <w:rsid w:val="0021143B"/>
    <w:rsid w:val="0021185E"/>
    <w:rsid w:val="00211903"/>
    <w:rsid w:val="0021297B"/>
    <w:rsid w:val="00212A7B"/>
    <w:rsid w:val="00212C42"/>
    <w:rsid w:val="00212D5C"/>
    <w:rsid w:val="00212E88"/>
    <w:rsid w:val="00213822"/>
    <w:rsid w:val="00213C9C"/>
    <w:rsid w:val="00213DCD"/>
    <w:rsid w:val="00214126"/>
    <w:rsid w:val="0021426E"/>
    <w:rsid w:val="00214839"/>
    <w:rsid w:val="00214E51"/>
    <w:rsid w:val="0021540E"/>
    <w:rsid w:val="00215499"/>
    <w:rsid w:val="00216741"/>
    <w:rsid w:val="00216E64"/>
    <w:rsid w:val="002170B6"/>
    <w:rsid w:val="002176DA"/>
    <w:rsid w:val="00217DE2"/>
    <w:rsid w:val="00217E41"/>
    <w:rsid w:val="0022009E"/>
    <w:rsid w:val="00220461"/>
    <w:rsid w:val="0022056C"/>
    <w:rsid w:val="00220A87"/>
    <w:rsid w:val="00220E1E"/>
    <w:rsid w:val="00221B4E"/>
    <w:rsid w:val="00221DBC"/>
    <w:rsid w:val="0022213A"/>
    <w:rsid w:val="002222C8"/>
    <w:rsid w:val="002223B2"/>
    <w:rsid w:val="002224FC"/>
    <w:rsid w:val="00222B94"/>
    <w:rsid w:val="00222C3E"/>
    <w:rsid w:val="00223241"/>
    <w:rsid w:val="002238E3"/>
    <w:rsid w:val="00224110"/>
    <w:rsid w:val="0022425C"/>
    <w:rsid w:val="002242B7"/>
    <w:rsid w:val="002243BD"/>
    <w:rsid w:val="002246DE"/>
    <w:rsid w:val="00225529"/>
    <w:rsid w:val="002273A4"/>
    <w:rsid w:val="00227BCD"/>
    <w:rsid w:val="00230192"/>
    <w:rsid w:val="00230278"/>
    <w:rsid w:val="0023076C"/>
    <w:rsid w:val="0023117F"/>
    <w:rsid w:val="002318B3"/>
    <w:rsid w:val="002319E7"/>
    <w:rsid w:val="0023296A"/>
    <w:rsid w:val="00232B19"/>
    <w:rsid w:val="00232C5F"/>
    <w:rsid w:val="002333BB"/>
    <w:rsid w:val="00233D0A"/>
    <w:rsid w:val="00234981"/>
    <w:rsid w:val="002352BC"/>
    <w:rsid w:val="002353E5"/>
    <w:rsid w:val="00236261"/>
    <w:rsid w:val="0023638C"/>
    <w:rsid w:val="0023740E"/>
    <w:rsid w:val="0024082B"/>
    <w:rsid w:val="002410A5"/>
    <w:rsid w:val="00241531"/>
    <w:rsid w:val="00241BB6"/>
    <w:rsid w:val="00244A9F"/>
    <w:rsid w:val="00245747"/>
    <w:rsid w:val="002457D5"/>
    <w:rsid w:val="00245A5A"/>
    <w:rsid w:val="0024686B"/>
    <w:rsid w:val="00246B30"/>
    <w:rsid w:val="00246FC2"/>
    <w:rsid w:val="0024786B"/>
    <w:rsid w:val="00250BCA"/>
    <w:rsid w:val="00250F72"/>
    <w:rsid w:val="00251311"/>
    <w:rsid w:val="002513D4"/>
    <w:rsid w:val="00251DFA"/>
    <w:rsid w:val="00251FA2"/>
    <w:rsid w:val="00252163"/>
    <w:rsid w:val="00252BC4"/>
    <w:rsid w:val="00252DD2"/>
    <w:rsid w:val="00253347"/>
    <w:rsid w:val="00254014"/>
    <w:rsid w:val="002543C6"/>
    <w:rsid w:val="00254407"/>
    <w:rsid w:val="0025443F"/>
    <w:rsid w:val="002544BA"/>
    <w:rsid w:val="00254A64"/>
    <w:rsid w:val="00254B39"/>
    <w:rsid w:val="00255D71"/>
    <w:rsid w:val="00257D51"/>
    <w:rsid w:val="002602C6"/>
    <w:rsid w:val="00260A77"/>
    <w:rsid w:val="002611ED"/>
    <w:rsid w:val="00261446"/>
    <w:rsid w:val="00261F4C"/>
    <w:rsid w:val="0026221F"/>
    <w:rsid w:val="00262CE2"/>
    <w:rsid w:val="002630A6"/>
    <w:rsid w:val="00263157"/>
    <w:rsid w:val="002631BB"/>
    <w:rsid w:val="00263364"/>
    <w:rsid w:val="0026363D"/>
    <w:rsid w:val="00263BB2"/>
    <w:rsid w:val="00263D7A"/>
    <w:rsid w:val="00264233"/>
    <w:rsid w:val="00264839"/>
    <w:rsid w:val="0026504D"/>
    <w:rsid w:val="00265144"/>
    <w:rsid w:val="0026547F"/>
    <w:rsid w:val="00265B97"/>
    <w:rsid w:val="00265D3E"/>
    <w:rsid w:val="002669D9"/>
    <w:rsid w:val="00266A2F"/>
    <w:rsid w:val="00267809"/>
    <w:rsid w:val="00267D6D"/>
    <w:rsid w:val="002709D7"/>
    <w:rsid w:val="0027128C"/>
    <w:rsid w:val="0027188C"/>
    <w:rsid w:val="00272110"/>
    <w:rsid w:val="0027262C"/>
    <w:rsid w:val="00272FBB"/>
    <w:rsid w:val="00273660"/>
    <w:rsid w:val="00273726"/>
    <w:rsid w:val="00273A2F"/>
    <w:rsid w:val="00273B33"/>
    <w:rsid w:val="002746DF"/>
    <w:rsid w:val="00275278"/>
    <w:rsid w:val="00275DC9"/>
    <w:rsid w:val="002761A8"/>
    <w:rsid w:val="00277AB0"/>
    <w:rsid w:val="00280986"/>
    <w:rsid w:val="00281D97"/>
    <w:rsid w:val="00281ECE"/>
    <w:rsid w:val="00282089"/>
    <w:rsid w:val="0028277F"/>
    <w:rsid w:val="002831C7"/>
    <w:rsid w:val="00283708"/>
    <w:rsid w:val="002838B2"/>
    <w:rsid w:val="00283D9D"/>
    <w:rsid w:val="002840C6"/>
    <w:rsid w:val="002842A2"/>
    <w:rsid w:val="00284E74"/>
    <w:rsid w:val="00284FFE"/>
    <w:rsid w:val="00287101"/>
    <w:rsid w:val="00290D2B"/>
    <w:rsid w:val="00291132"/>
    <w:rsid w:val="00291807"/>
    <w:rsid w:val="00291FE1"/>
    <w:rsid w:val="00292D14"/>
    <w:rsid w:val="00293381"/>
    <w:rsid w:val="0029361D"/>
    <w:rsid w:val="002941B6"/>
    <w:rsid w:val="00295174"/>
    <w:rsid w:val="00295C46"/>
    <w:rsid w:val="00295F68"/>
    <w:rsid w:val="00296172"/>
    <w:rsid w:val="00296979"/>
    <w:rsid w:val="00296B92"/>
    <w:rsid w:val="002973DD"/>
    <w:rsid w:val="002973E2"/>
    <w:rsid w:val="00297B21"/>
    <w:rsid w:val="00297BDC"/>
    <w:rsid w:val="00297FEE"/>
    <w:rsid w:val="002A056A"/>
    <w:rsid w:val="002A0580"/>
    <w:rsid w:val="002A0604"/>
    <w:rsid w:val="002A121A"/>
    <w:rsid w:val="002A1532"/>
    <w:rsid w:val="002A1C9A"/>
    <w:rsid w:val="002A2C22"/>
    <w:rsid w:val="002A3C37"/>
    <w:rsid w:val="002A468E"/>
    <w:rsid w:val="002A492D"/>
    <w:rsid w:val="002A4E7D"/>
    <w:rsid w:val="002A5050"/>
    <w:rsid w:val="002A575B"/>
    <w:rsid w:val="002A6E1F"/>
    <w:rsid w:val="002A70E1"/>
    <w:rsid w:val="002A7AD7"/>
    <w:rsid w:val="002A7B97"/>
    <w:rsid w:val="002A7E50"/>
    <w:rsid w:val="002B0030"/>
    <w:rsid w:val="002B0222"/>
    <w:rsid w:val="002B02EB"/>
    <w:rsid w:val="002B0401"/>
    <w:rsid w:val="002B0602"/>
    <w:rsid w:val="002B07EB"/>
    <w:rsid w:val="002B0B64"/>
    <w:rsid w:val="002B0DB9"/>
    <w:rsid w:val="002B12D0"/>
    <w:rsid w:val="002B19E6"/>
    <w:rsid w:val="002B23C9"/>
    <w:rsid w:val="002B3603"/>
    <w:rsid w:val="002B4E0A"/>
    <w:rsid w:val="002B5720"/>
    <w:rsid w:val="002B59B6"/>
    <w:rsid w:val="002B5FAC"/>
    <w:rsid w:val="002B6151"/>
    <w:rsid w:val="002B680F"/>
    <w:rsid w:val="002B7A4B"/>
    <w:rsid w:val="002C0602"/>
    <w:rsid w:val="002C070F"/>
    <w:rsid w:val="002C0787"/>
    <w:rsid w:val="002C0A48"/>
    <w:rsid w:val="002C0BB8"/>
    <w:rsid w:val="002C0E2F"/>
    <w:rsid w:val="002C1420"/>
    <w:rsid w:val="002C1643"/>
    <w:rsid w:val="002C18EA"/>
    <w:rsid w:val="002C1C6E"/>
    <w:rsid w:val="002C1E63"/>
    <w:rsid w:val="002C2404"/>
    <w:rsid w:val="002C482F"/>
    <w:rsid w:val="002C486D"/>
    <w:rsid w:val="002C4A98"/>
    <w:rsid w:val="002C511B"/>
    <w:rsid w:val="002C5344"/>
    <w:rsid w:val="002C5848"/>
    <w:rsid w:val="002C5C85"/>
    <w:rsid w:val="002C6940"/>
    <w:rsid w:val="002C6AD9"/>
    <w:rsid w:val="002C6B79"/>
    <w:rsid w:val="002C7046"/>
    <w:rsid w:val="002C7350"/>
    <w:rsid w:val="002C7DA9"/>
    <w:rsid w:val="002C7E4D"/>
    <w:rsid w:val="002D02EE"/>
    <w:rsid w:val="002D0EBF"/>
    <w:rsid w:val="002D20CB"/>
    <w:rsid w:val="002D3530"/>
    <w:rsid w:val="002D35F9"/>
    <w:rsid w:val="002D3930"/>
    <w:rsid w:val="002D3A3A"/>
    <w:rsid w:val="002D4810"/>
    <w:rsid w:val="002D49F1"/>
    <w:rsid w:val="002D4AA7"/>
    <w:rsid w:val="002D4AE1"/>
    <w:rsid w:val="002D4B5A"/>
    <w:rsid w:val="002D559C"/>
    <w:rsid w:val="002D5C16"/>
    <w:rsid w:val="002D5E2C"/>
    <w:rsid w:val="002D6F26"/>
    <w:rsid w:val="002D7232"/>
    <w:rsid w:val="002D72FF"/>
    <w:rsid w:val="002E05A0"/>
    <w:rsid w:val="002E0711"/>
    <w:rsid w:val="002E07E2"/>
    <w:rsid w:val="002E1C84"/>
    <w:rsid w:val="002E1E18"/>
    <w:rsid w:val="002E2BD5"/>
    <w:rsid w:val="002E3AC1"/>
    <w:rsid w:val="002E4506"/>
    <w:rsid w:val="002E479F"/>
    <w:rsid w:val="002E48A7"/>
    <w:rsid w:val="002E4A6E"/>
    <w:rsid w:val="002E4C27"/>
    <w:rsid w:val="002E4E2F"/>
    <w:rsid w:val="002E56E0"/>
    <w:rsid w:val="002E7497"/>
    <w:rsid w:val="002E7DDE"/>
    <w:rsid w:val="002F0B6A"/>
    <w:rsid w:val="002F130A"/>
    <w:rsid w:val="002F1B89"/>
    <w:rsid w:val="002F1D7F"/>
    <w:rsid w:val="002F1DF6"/>
    <w:rsid w:val="002F2476"/>
    <w:rsid w:val="002F2A9C"/>
    <w:rsid w:val="002F2B98"/>
    <w:rsid w:val="002F2DC8"/>
    <w:rsid w:val="002F3DFF"/>
    <w:rsid w:val="002F3F27"/>
    <w:rsid w:val="002F3FC7"/>
    <w:rsid w:val="002F4281"/>
    <w:rsid w:val="002F4D6C"/>
    <w:rsid w:val="002F5092"/>
    <w:rsid w:val="002F55D7"/>
    <w:rsid w:val="002F56B7"/>
    <w:rsid w:val="002F59DC"/>
    <w:rsid w:val="002F5E05"/>
    <w:rsid w:val="002F6346"/>
    <w:rsid w:val="002F709E"/>
    <w:rsid w:val="002F76F2"/>
    <w:rsid w:val="002F7812"/>
    <w:rsid w:val="002F7D00"/>
    <w:rsid w:val="003000BB"/>
    <w:rsid w:val="00300428"/>
    <w:rsid w:val="003021BF"/>
    <w:rsid w:val="00302E7C"/>
    <w:rsid w:val="00303528"/>
    <w:rsid w:val="003040BF"/>
    <w:rsid w:val="0030419C"/>
    <w:rsid w:val="00304864"/>
    <w:rsid w:val="00304A23"/>
    <w:rsid w:val="00304B03"/>
    <w:rsid w:val="0030501D"/>
    <w:rsid w:val="00305623"/>
    <w:rsid w:val="00305C64"/>
    <w:rsid w:val="00305CD0"/>
    <w:rsid w:val="00306DE5"/>
    <w:rsid w:val="0030708E"/>
    <w:rsid w:val="00307A76"/>
    <w:rsid w:val="003102BF"/>
    <w:rsid w:val="0031036B"/>
    <w:rsid w:val="0031090C"/>
    <w:rsid w:val="00310D94"/>
    <w:rsid w:val="003118C0"/>
    <w:rsid w:val="00311C47"/>
    <w:rsid w:val="00311E0D"/>
    <w:rsid w:val="00312180"/>
    <w:rsid w:val="003128D2"/>
    <w:rsid w:val="00313316"/>
    <w:rsid w:val="00313360"/>
    <w:rsid w:val="00313CAE"/>
    <w:rsid w:val="00314F07"/>
    <w:rsid w:val="00315A16"/>
    <w:rsid w:val="00315B11"/>
    <w:rsid w:val="00315E8B"/>
    <w:rsid w:val="003164B3"/>
    <w:rsid w:val="00316636"/>
    <w:rsid w:val="00316D1D"/>
    <w:rsid w:val="00317053"/>
    <w:rsid w:val="0031727D"/>
    <w:rsid w:val="00317FF4"/>
    <w:rsid w:val="00320804"/>
    <w:rsid w:val="00320BC1"/>
    <w:rsid w:val="00320CF6"/>
    <w:rsid w:val="0032102E"/>
    <w:rsid w:val="0032109C"/>
    <w:rsid w:val="00321C4A"/>
    <w:rsid w:val="00321F6C"/>
    <w:rsid w:val="003222D6"/>
    <w:rsid w:val="00322548"/>
    <w:rsid w:val="00322960"/>
    <w:rsid w:val="00322B45"/>
    <w:rsid w:val="00322D2D"/>
    <w:rsid w:val="00322F7F"/>
    <w:rsid w:val="00323147"/>
    <w:rsid w:val="003235F5"/>
    <w:rsid w:val="00323809"/>
    <w:rsid w:val="00323D41"/>
    <w:rsid w:val="00324469"/>
    <w:rsid w:val="00324472"/>
    <w:rsid w:val="003247B3"/>
    <w:rsid w:val="0032525E"/>
    <w:rsid w:val="00325414"/>
    <w:rsid w:val="003258CA"/>
    <w:rsid w:val="00326112"/>
    <w:rsid w:val="00326E12"/>
    <w:rsid w:val="0032776C"/>
    <w:rsid w:val="003302F1"/>
    <w:rsid w:val="003307DE"/>
    <w:rsid w:val="00330CEF"/>
    <w:rsid w:val="00331F94"/>
    <w:rsid w:val="00333E2F"/>
    <w:rsid w:val="003343E8"/>
    <w:rsid w:val="00334A85"/>
    <w:rsid w:val="00334C5D"/>
    <w:rsid w:val="00334D9A"/>
    <w:rsid w:val="00337746"/>
    <w:rsid w:val="00340090"/>
    <w:rsid w:val="003404CA"/>
    <w:rsid w:val="00340964"/>
    <w:rsid w:val="00340D29"/>
    <w:rsid w:val="003413EB"/>
    <w:rsid w:val="0034157F"/>
    <w:rsid w:val="00341903"/>
    <w:rsid w:val="00341E2D"/>
    <w:rsid w:val="00341FA2"/>
    <w:rsid w:val="00342005"/>
    <w:rsid w:val="00342FF5"/>
    <w:rsid w:val="00343285"/>
    <w:rsid w:val="003436F0"/>
    <w:rsid w:val="00344513"/>
    <w:rsid w:val="0034470E"/>
    <w:rsid w:val="0034491F"/>
    <w:rsid w:val="003449A1"/>
    <w:rsid w:val="00345786"/>
    <w:rsid w:val="00345F68"/>
    <w:rsid w:val="00345FAA"/>
    <w:rsid w:val="003462FD"/>
    <w:rsid w:val="00346500"/>
    <w:rsid w:val="0034654B"/>
    <w:rsid w:val="0034669C"/>
    <w:rsid w:val="00346905"/>
    <w:rsid w:val="00346A22"/>
    <w:rsid w:val="00346AF1"/>
    <w:rsid w:val="00350480"/>
    <w:rsid w:val="003504D3"/>
    <w:rsid w:val="0035051C"/>
    <w:rsid w:val="003512A5"/>
    <w:rsid w:val="003519AA"/>
    <w:rsid w:val="00351DBE"/>
    <w:rsid w:val="00352DB0"/>
    <w:rsid w:val="0035372A"/>
    <w:rsid w:val="00353917"/>
    <w:rsid w:val="00354511"/>
    <w:rsid w:val="003556C6"/>
    <w:rsid w:val="00356FC0"/>
    <w:rsid w:val="00360694"/>
    <w:rsid w:val="0036102D"/>
    <w:rsid w:val="00361049"/>
    <w:rsid w:val="00361063"/>
    <w:rsid w:val="00361765"/>
    <w:rsid w:val="00362445"/>
    <w:rsid w:val="003626EC"/>
    <w:rsid w:val="0036285E"/>
    <w:rsid w:val="00362DAA"/>
    <w:rsid w:val="00362F75"/>
    <w:rsid w:val="00363226"/>
    <w:rsid w:val="00363B9B"/>
    <w:rsid w:val="00363CCD"/>
    <w:rsid w:val="0036487E"/>
    <w:rsid w:val="003649CA"/>
    <w:rsid w:val="00366CAC"/>
    <w:rsid w:val="00366D43"/>
    <w:rsid w:val="003670A4"/>
    <w:rsid w:val="00367337"/>
    <w:rsid w:val="00367ACC"/>
    <w:rsid w:val="00367FF9"/>
    <w:rsid w:val="003701CA"/>
    <w:rsid w:val="0037094A"/>
    <w:rsid w:val="00370C42"/>
    <w:rsid w:val="00370F7C"/>
    <w:rsid w:val="00371130"/>
    <w:rsid w:val="00371965"/>
    <w:rsid w:val="00371DBD"/>
    <w:rsid w:val="00371ED3"/>
    <w:rsid w:val="00372541"/>
    <w:rsid w:val="00372783"/>
    <w:rsid w:val="0037283F"/>
    <w:rsid w:val="00372A1A"/>
    <w:rsid w:val="00372FFC"/>
    <w:rsid w:val="0037313A"/>
    <w:rsid w:val="0037390F"/>
    <w:rsid w:val="00373BCE"/>
    <w:rsid w:val="00373F8B"/>
    <w:rsid w:val="00373FB5"/>
    <w:rsid w:val="00374427"/>
    <w:rsid w:val="003759E9"/>
    <w:rsid w:val="0037689F"/>
    <w:rsid w:val="0037728A"/>
    <w:rsid w:val="0037748E"/>
    <w:rsid w:val="003774D7"/>
    <w:rsid w:val="003775F9"/>
    <w:rsid w:val="00377A55"/>
    <w:rsid w:val="00377E21"/>
    <w:rsid w:val="00377F28"/>
    <w:rsid w:val="00380398"/>
    <w:rsid w:val="0038073F"/>
    <w:rsid w:val="00380B4C"/>
    <w:rsid w:val="00380B7D"/>
    <w:rsid w:val="00381A99"/>
    <w:rsid w:val="0038216A"/>
    <w:rsid w:val="003829C2"/>
    <w:rsid w:val="00382A50"/>
    <w:rsid w:val="003830B2"/>
    <w:rsid w:val="00383271"/>
    <w:rsid w:val="00383EEE"/>
    <w:rsid w:val="00384213"/>
    <w:rsid w:val="00384724"/>
    <w:rsid w:val="0038606B"/>
    <w:rsid w:val="003860DD"/>
    <w:rsid w:val="003863DE"/>
    <w:rsid w:val="003867FC"/>
    <w:rsid w:val="0038705D"/>
    <w:rsid w:val="00390083"/>
    <w:rsid w:val="0039038A"/>
    <w:rsid w:val="00390492"/>
    <w:rsid w:val="003904AB"/>
    <w:rsid w:val="003907DF"/>
    <w:rsid w:val="00391460"/>
    <w:rsid w:val="00391905"/>
    <w:rsid w:val="003919B7"/>
    <w:rsid w:val="00391D57"/>
    <w:rsid w:val="00392292"/>
    <w:rsid w:val="003923C8"/>
    <w:rsid w:val="00392786"/>
    <w:rsid w:val="00392DBA"/>
    <w:rsid w:val="0039373F"/>
    <w:rsid w:val="0039388D"/>
    <w:rsid w:val="0039424B"/>
    <w:rsid w:val="00394A6A"/>
    <w:rsid w:val="00394BE8"/>
    <w:rsid w:val="00394C7C"/>
    <w:rsid w:val="00394CC9"/>
    <w:rsid w:val="00394F45"/>
    <w:rsid w:val="003952B1"/>
    <w:rsid w:val="00396061"/>
    <w:rsid w:val="00396304"/>
    <w:rsid w:val="00396B01"/>
    <w:rsid w:val="00396EC7"/>
    <w:rsid w:val="00397321"/>
    <w:rsid w:val="003A0505"/>
    <w:rsid w:val="003A0B52"/>
    <w:rsid w:val="003A18BB"/>
    <w:rsid w:val="003A1FB7"/>
    <w:rsid w:val="003A2299"/>
    <w:rsid w:val="003A26A5"/>
    <w:rsid w:val="003A26F6"/>
    <w:rsid w:val="003A2CE2"/>
    <w:rsid w:val="003A559E"/>
    <w:rsid w:val="003A5791"/>
    <w:rsid w:val="003A57F0"/>
    <w:rsid w:val="003A5927"/>
    <w:rsid w:val="003A5A99"/>
    <w:rsid w:val="003A5B1C"/>
    <w:rsid w:val="003A5CD5"/>
    <w:rsid w:val="003A6330"/>
    <w:rsid w:val="003A6A94"/>
    <w:rsid w:val="003A6F93"/>
    <w:rsid w:val="003A741B"/>
    <w:rsid w:val="003A7515"/>
    <w:rsid w:val="003B09FD"/>
    <w:rsid w:val="003B1017"/>
    <w:rsid w:val="003B2AAE"/>
    <w:rsid w:val="003B2B3E"/>
    <w:rsid w:val="003B3C07"/>
    <w:rsid w:val="003B4083"/>
    <w:rsid w:val="003B426F"/>
    <w:rsid w:val="003B4572"/>
    <w:rsid w:val="003B5769"/>
    <w:rsid w:val="003B59A7"/>
    <w:rsid w:val="003B5A9E"/>
    <w:rsid w:val="003B6081"/>
    <w:rsid w:val="003B6775"/>
    <w:rsid w:val="003B6F75"/>
    <w:rsid w:val="003C0689"/>
    <w:rsid w:val="003C08DB"/>
    <w:rsid w:val="003C095F"/>
    <w:rsid w:val="003C126C"/>
    <w:rsid w:val="003C19CD"/>
    <w:rsid w:val="003C2221"/>
    <w:rsid w:val="003C2564"/>
    <w:rsid w:val="003C3E40"/>
    <w:rsid w:val="003C4821"/>
    <w:rsid w:val="003C5059"/>
    <w:rsid w:val="003C53BC"/>
    <w:rsid w:val="003C5B2B"/>
    <w:rsid w:val="003C5C41"/>
    <w:rsid w:val="003C5FA4"/>
    <w:rsid w:val="003C5FE2"/>
    <w:rsid w:val="003C60AF"/>
    <w:rsid w:val="003C62C9"/>
    <w:rsid w:val="003C6EC3"/>
    <w:rsid w:val="003C7657"/>
    <w:rsid w:val="003D05FB"/>
    <w:rsid w:val="003D0BE5"/>
    <w:rsid w:val="003D0FC1"/>
    <w:rsid w:val="003D12AD"/>
    <w:rsid w:val="003D1B16"/>
    <w:rsid w:val="003D2A55"/>
    <w:rsid w:val="003D397D"/>
    <w:rsid w:val="003D39F3"/>
    <w:rsid w:val="003D3FC8"/>
    <w:rsid w:val="003D45BF"/>
    <w:rsid w:val="003D4CF9"/>
    <w:rsid w:val="003D4FEF"/>
    <w:rsid w:val="003D508A"/>
    <w:rsid w:val="003D537F"/>
    <w:rsid w:val="003D596A"/>
    <w:rsid w:val="003D606F"/>
    <w:rsid w:val="003D6E5E"/>
    <w:rsid w:val="003D7B38"/>
    <w:rsid w:val="003D7B75"/>
    <w:rsid w:val="003E0208"/>
    <w:rsid w:val="003E062D"/>
    <w:rsid w:val="003E0DA2"/>
    <w:rsid w:val="003E0E99"/>
    <w:rsid w:val="003E0FE6"/>
    <w:rsid w:val="003E173B"/>
    <w:rsid w:val="003E1E51"/>
    <w:rsid w:val="003E28D9"/>
    <w:rsid w:val="003E2CFC"/>
    <w:rsid w:val="003E2E19"/>
    <w:rsid w:val="003E3242"/>
    <w:rsid w:val="003E34C3"/>
    <w:rsid w:val="003E3C56"/>
    <w:rsid w:val="003E4B57"/>
    <w:rsid w:val="003E5050"/>
    <w:rsid w:val="003E5393"/>
    <w:rsid w:val="003E5731"/>
    <w:rsid w:val="003E6277"/>
    <w:rsid w:val="003E6727"/>
    <w:rsid w:val="003E6B80"/>
    <w:rsid w:val="003E71BB"/>
    <w:rsid w:val="003E7AEF"/>
    <w:rsid w:val="003E7D9F"/>
    <w:rsid w:val="003E7EC2"/>
    <w:rsid w:val="003F047A"/>
    <w:rsid w:val="003F0C3C"/>
    <w:rsid w:val="003F0DF4"/>
    <w:rsid w:val="003F19C3"/>
    <w:rsid w:val="003F221C"/>
    <w:rsid w:val="003F27E1"/>
    <w:rsid w:val="003F2E3E"/>
    <w:rsid w:val="003F3E3B"/>
    <w:rsid w:val="003F3EA6"/>
    <w:rsid w:val="003F4180"/>
    <w:rsid w:val="003F437A"/>
    <w:rsid w:val="003F5A63"/>
    <w:rsid w:val="003F5C2B"/>
    <w:rsid w:val="003F5E26"/>
    <w:rsid w:val="003F5E7E"/>
    <w:rsid w:val="003F6A7C"/>
    <w:rsid w:val="003F74A9"/>
    <w:rsid w:val="003F7A66"/>
    <w:rsid w:val="003F7DF2"/>
    <w:rsid w:val="003F7E8E"/>
    <w:rsid w:val="004003C3"/>
    <w:rsid w:val="00400E71"/>
    <w:rsid w:val="0040179F"/>
    <w:rsid w:val="00401C2A"/>
    <w:rsid w:val="00402240"/>
    <w:rsid w:val="004023E9"/>
    <w:rsid w:val="004036BE"/>
    <w:rsid w:val="00403CB0"/>
    <w:rsid w:val="0040454A"/>
    <w:rsid w:val="00404CFC"/>
    <w:rsid w:val="00405720"/>
    <w:rsid w:val="00406254"/>
    <w:rsid w:val="0040767E"/>
    <w:rsid w:val="00407D9C"/>
    <w:rsid w:val="00410101"/>
    <w:rsid w:val="004101FA"/>
    <w:rsid w:val="0041169B"/>
    <w:rsid w:val="00411D43"/>
    <w:rsid w:val="004128FD"/>
    <w:rsid w:val="00413818"/>
    <w:rsid w:val="00413F83"/>
    <w:rsid w:val="00414868"/>
    <w:rsid w:val="0041490C"/>
    <w:rsid w:val="00414AA2"/>
    <w:rsid w:val="00415BB7"/>
    <w:rsid w:val="00415E6D"/>
    <w:rsid w:val="004160A3"/>
    <w:rsid w:val="00416191"/>
    <w:rsid w:val="00416721"/>
    <w:rsid w:val="00416DFE"/>
    <w:rsid w:val="0041758A"/>
    <w:rsid w:val="0041763C"/>
    <w:rsid w:val="00417DA7"/>
    <w:rsid w:val="00421482"/>
    <w:rsid w:val="0042167D"/>
    <w:rsid w:val="004218D4"/>
    <w:rsid w:val="00421EF0"/>
    <w:rsid w:val="004224FA"/>
    <w:rsid w:val="004226ED"/>
    <w:rsid w:val="00422A41"/>
    <w:rsid w:val="00422DBC"/>
    <w:rsid w:val="00422DDF"/>
    <w:rsid w:val="00422E73"/>
    <w:rsid w:val="00423053"/>
    <w:rsid w:val="004239DA"/>
    <w:rsid w:val="00423D07"/>
    <w:rsid w:val="00423E2E"/>
    <w:rsid w:val="00424579"/>
    <w:rsid w:val="00424D67"/>
    <w:rsid w:val="0042504D"/>
    <w:rsid w:val="00425252"/>
    <w:rsid w:val="004254D2"/>
    <w:rsid w:val="00425823"/>
    <w:rsid w:val="00426136"/>
    <w:rsid w:val="00426456"/>
    <w:rsid w:val="0042739B"/>
    <w:rsid w:val="00427936"/>
    <w:rsid w:val="0042793D"/>
    <w:rsid w:val="00430B27"/>
    <w:rsid w:val="0043131D"/>
    <w:rsid w:val="004314EE"/>
    <w:rsid w:val="004316F1"/>
    <w:rsid w:val="004318DA"/>
    <w:rsid w:val="00431BD6"/>
    <w:rsid w:val="00433B7D"/>
    <w:rsid w:val="00433F8B"/>
    <w:rsid w:val="004357E0"/>
    <w:rsid w:val="0043635C"/>
    <w:rsid w:val="0043643B"/>
    <w:rsid w:val="004366AE"/>
    <w:rsid w:val="00440114"/>
    <w:rsid w:val="0044043B"/>
    <w:rsid w:val="004407BE"/>
    <w:rsid w:val="00440832"/>
    <w:rsid w:val="00441462"/>
    <w:rsid w:val="00442660"/>
    <w:rsid w:val="0044272C"/>
    <w:rsid w:val="00442FAA"/>
    <w:rsid w:val="00443019"/>
    <w:rsid w:val="0044305B"/>
    <w:rsid w:val="0044326A"/>
    <w:rsid w:val="0044346F"/>
    <w:rsid w:val="0044377C"/>
    <w:rsid w:val="0044379F"/>
    <w:rsid w:val="00443C7B"/>
    <w:rsid w:val="00443C87"/>
    <w:rsid w:val="00443DD8"/>
    <w:rsid w:val="00444094"/>
    <w:rsid w:val="004441B9"/>
    <w:rsid w:val="004445EF"/>
    <w:rsid w:val="004451B2"/>
    <w:rsid w:val="0044547B"/>
    <w:rsid w:val="0044574B"/>
    <w:rsid w:val="00445934"/>
    <w:rsid w:val="00445C26"/>
    <w:rsid w:val="00445F00"/>
    <w:rsid w:val="00445FFF"/>
    <w:rsid w:val="0044635E"/>
    <w:rsid w:val="004463FC"/>
    <w:rsid w:val="00446EB5"/>
    <w:rsid w:val="004473FB"/>
    <w:rsid w:val="0044786B"/>
    <w:rsid w:val="00447E28"/>
    <w:rsid w:val="00447FB8"/>
    <w:rsid w:val="004500F9"/>
    <w:rsid w:val="0045027C"/>
    <w:rsid w:val="0045079B"/>
    <w:rsid w:val="00450DD3"/>
    <w:rsid w:val="004516ED"/>
    <w:rsid w:val="00451B88"/>
    <w:rsid w:val="00451CFC"/>
    <w:rsid w:val="004524EB"/>
    <w:rsid w:val="004526DC"/>
    <w:rsid w:val="00452C83"/>
    <w:rsid w:val="00452D90"/>
    <w:rsid w:val="00452F52"/>
    <w:rsid w:val="00454B40"/>
    <w:rsid w:val="00455C46"/>
    <w:rsid w:val="00455D76"/>
    <w:rsid w:val="0045608F"/>
    <w:rsid w:val="004560AA"/>
    <w:rsid w:val="00456ECA"/>
    <w:rsid w:val="004576F3"/>
    <w:rsid w:val="00457A77"/>
    <w:rsid w:val="00461F85"/>
    <w:rsid w:val="00463199"/>
    <w:rsid w:val="00463E78"/>
    <w:rsid w:val="00464737"/>
    <w:rsid w:val="00464942"/>
    <w:rsid w:val="00464950"/>
    <w:rsid w:val="00464BD5"/>
    <w:rsid w:val="00464E9A"/>
    <w:rsid w:val="0046520A"/>
    <w:rsid w:val="00465796"/>
    <w:rsid w:val="00466645"/>
    <w:rsid w:val="00466996"/>
    <w:rsid w:val="004672AB"/>
    <w:rsid w:val="0046757A"/>
    <w:rsid w:val="00467885"/>
    <w:rsid w:val="004708EF"/>
    <w:rsid w:val="00471176"/>
    <w:rsid w:val="004714FE"/>
    <w:rsid w:val="00472651"/>
    <w:rsid w:val="004727B4"/>
    <w:rsid w:val="00472BEB"/>
    <w:rsid w:val="00473AA0"/>
    <w:rsid w:val="00474274"/>
    <w:rsid w:val="00474C24"/>
    <w:rsid w:val="00474F0D"/>
    <w:rsid w:val="004751AF"/>
    <w:rsid w:val="0047537C"/>
    <w:rsid w:val="004755A5"/>
    <w:rsid w:val="00475712"/>
    <w:rsid w:val="0047646D"/>
    <w:rsid w:val="00476B1A"/>
    <w:rsid w:val="00476C8E"/>
    <w:rsid w:val="004770AD"/>
    <w:rsid w:val="00477900"/>
    <w:rsid w:val="00477B10"/>
    <w:rsid w:val="00477BAA"/>
    <w:rsid w:val="0048049E"/>
    <w:rsid w:val="004805C1"/>
    <w:rsid w:val="00480849"/>
    <w:rsid w:val="00480EEE"/>
    <w:rsid w:val="00481001"/>
    <w:rsid w:val="004818CF"/>
    <w:rsid w:val="00481FC7"/>
    <w:rsid w:val="004825CC"/>
    <w:rsid w:val="00482F5A"/>
    <w:rsid w:val="0048329E"/>
    <w:rsid w:val="00483817"/>
    <w:rsid w:val="0048388A"/>
    <w:rsid w:val="00483DCC"/>
    <w:rsid w:val="004846BA"/>
    <w:rsid w:val="00484EF2"/>
    <w:rsid w:val="00485355"/>
    <w:rsid w:val="00485554"/>
    <w:rsid w:val="00485974"/>
    <w:rsid w:val="00486161"/>
    <w:rsid w:val="004869E5"/>
    <w:rsid w:val="004872C8"/>
    <w:rsid w:val="004878DB"/>
    <w:rsid w:val="004900D1"/>
    <w:rsid w:val="00490A58"/>
    <w:rsid w:val="004916FC"/>
    <w:rsid w:val="00491D1A"/>
    <w:rsid w:val="004928EF"/>
    <w:rsid w:val="00492FAB"/>
    <w:rsid w:val="00493442"/>
    <w:rsid w:val="0049348C"/>
    <w:rsid w:val="004939DC"/>
    <w:rsid w:val="00493D7E"/>
    <w:rsid w:val="00495053"/>
    <w:rsid w:val="0049525A"/>
    <w:rsid w:val="004955B5"/>
    <w:rsid w:val="00496234"/>
    <w:rsid w:val="00496691"/>
    <w:rsid w:val="00496D73"/>
    <w:rsid w:val="004978CF"/>
    <w:rsid w:val="00497A4C"/>
    <w:rsid w:val="00497C98"/>
    <w:rsid w:val="004A09A6"/>
    <w:rsid w:val="004A0F30"/>
    <w:rsid w:val="004A17CF"/>
    <w:rsid w:val="004A195D"/>
    <w:rsid w:val="004A1C3C"/>
    <w:rsid w:val="004A1E54"/>
    <w:rsid w:val="004A1F59"/>
    <w:rsid w:val="004A22F8"/>
    <w:rsid w:val="004A25D4"/>
    <w:rsid w:val="004A27F5"/>
    <w:rsid w:val="004A2995"/>
    <w:rsid w:val="004A29BE"/>
    <w:rsid w:val="004A2C16"/>
    <w:rsid w:val="004A2E34"/>
    <w:rsid w:val="004A3225"/>
    <w:rsid w:val="004A33EE"/>
    <w:rsid w:val="004A3AA8"/>
    <w:rsid w:val="004A4775"/>
    <w:rsid w:val="004A4BC3"/>
    <w:rsid w:val="004A4CB4"/>
    <w:rsid w:val="004A6067"/>
    <w:rsid w:val="004A6315"/>
    <w:rsid w:val="004A64EF"/>
    <w:rsid w:val="004A6601"/>
    <w:rsid w:val="004A7395"/>
    <w:rsid w:val="004B0364"/>
    <w:rsid w:val="004B13C7"/>
    <w:rsid w:val="004B18BA"/>
    <w:rsid w:val="004B1A98"/>
    <w:rsid w:val="004B1BB2"/>
    <w:rsid w:val="004B4030"/>
    <w:rsid w:val="004B58F8"/>
    <w:rsid w:val="004B5F2A"/>
    <w:rsid w:val="004B778F"/>
    <w:rsid w:val="004B7F7B"/>
    <w:rsid w:val="004C0416"/>
    <w:rsid w:val="004C0609"/>
    <w:rsid w:val="004C0C80"/>
    <w:rsid w:val="004C0D78"/>
    <w:rsid w:val="004C18FE"/>
    <w:rsid w:val="004C19D7"/>
    <w:rsid w:val="004C20DB"/>
    <w:rsid w:val="004C28DD"/>
    <w:rsid w:val="004C2EC8"/>
    <w:rsid w:val="004C2F6D"/>
    <w:rsid w:val="004C3F80"/>
    <w:rsid w:val="004C4271"/>
    <w:rsid w:val="004C47DE"/>
    <w:rsid w:val="004C48A9"/>
    <w:rsid w:val="004C4A07"/>
    <w:rsid w:val="004C4D10"/>
    <w:rsid w:val="004C51B3"/>
    <w:rsid w:val="004C5571"/>
    <w:rsid w:val="004C5D77"/>
    <w:rsid w:val="004C64F5"/>
    <w:rsid w:val="004C65CE"/>
    <w:rsid w:val="004C7087"/>
    <w:rsid w:val="004C7767"/>
    <w:rsid w:val="004D0789"/>
    <w:rsid w:val="004D08FC"/>
    <w:rsid w:val="004D0DDF"/>
    <w:rsid w:val="004D0FEA"/>
    <w:rsid w:val="004D10D4"/>
    <w:rsid w:val="004D1193"/>
    <w:rsid w:val="004D141F"/>
    <w:rsid w:val="004D26E3"/>
    <w:rsid w:val="004D2742"/>
    <w:rsid w:val="004D2B63"/>
    <w:rsid w:val="004D352C"/>
    <w:rsid w:val="004D3920"/>
    <w:rsid w:val="004D4087"/>
    <w:rsid w:val="004D4571"/>
    <w:rsid w:val="004D4968"/>
    <w:rsid w:val="004D5211"/>
    <w:rsid w:val="004D616C"/>
    <w:rsid w:val="004D6211"/>
    <w:rsid w:val="004D6299"/>
    <w:rsid w:val="004D6310"/>
    <w:rsid w:val="004D6A97"/>
    <w:rsid w:val="004D6B79"/>
    <w:rsid w:val="004D6E9D"/>
    <w:rsid w:val="004D7A54"/>
    <w:rsid w:val="004E0062"/>
    <w:rsid w:val="004E05A1"/>
    <w:rsid w:val="004E0F17"/>
    <w:rsid w:val="004E1971"/>
    <w:rsid w:val="004E2234"/>
    <w:rsid w:val="004E2523"/>
    <w:rsid w:val="004E33CB"/>
    <w:rsid w:val="004E366B"/>
    <w:rsid w:val="004E55D0"/>
    <w:rsid w:val="004E5666"/>
    <w:rsid w:val="004E6105"/>
    <w:rsid w:val="004E62E8"/>
    <w:rsid w:val="004F1335"/>
    <w:rsid w:val="004F1340"/>
    <w:rsid w:val="004F175C"/>
    <w:rsid w:val="004F1810"/>
    <w:rsid w:val="004F1E78"/>
    <w:rsid w:val="004F25A2"/>
    <w:rsid w:val="004F328A"/>
    <w:rsid w:val="004F37E3"/>
    <w:rsid w:val="004F3B23"/>
    <w:rsid w:val="004F3D57"/>
    <w:rsid w:val="004F4D0A"/>
    <w:rsid w:val="004F50B9"/>
    <w:rsid w:val="004F5503"/>
    <w:rsid w:val="004F5E57"/>
    <w:rsid w:val="004F6455"/>
    <w:rsid w:val="004F6710"/>
    <w:rsid w:val="004F6A0C"/>
    <w:rsid w:val="004F78EA"/>
    <w:rsid w:val="004F7A5C"/>
    <w:rsid w:val="0050071C"/>
    <w:rsid w:val="00500C3E"/>
    <w:rsid w:val="00500CE9"/>
    <w:rsid w:val="00500D6B"/>
    <w:rsid w:val="005011EB"/>
    <w:rsid w:val="00502635"/>
    <w:rsid w:val="00502849"/>
    <w:rsid w:val="00502864"/>
    <w:rsid w:val="0050355B"/>
    <w:rsid w:val="00503B04"/>
    <w:rsid w:val="00503DF8"/>
    <w:rsid w:val="00504334"/>
    <w:rsid w:val="00504736"/>
    <w:rsid w:val="0050498D"/>
    <w:rsid w:val="005050E7"/>
    <w:rsid w:val="005062EB"/>
    <w:rsid w:val="00506332"/>
    <w:rsid w:val="00507423"/>
    <w:rsid w:val="005076C8"/>
    <w:rsid w:val="005100B2"/>
    <w:rsid w:val="0051027E"/>
    <w:rsid w:val="005104D7"/>
    <w:rsid w:val="005107C7"/>
    <w:rsid w:val="00510B9E"/>
    <w:rsid w:val="00510CD2"/>
    <w:rsid w:val="00510CD5"/>
    <w:rsid w:val="00511017"/>
    <w:rsid w:val="00511803"/>
    <w:rsid w:val="00511B84"/>
    <w:rsid w:val="00512AB5"/>
    <w:rsid w:val="00512F4D"/>
    <w:rsid w:val="0051355F"/>
    <w:rsid w:val="00513699"/>
    <w:rsid w:val="00514236"/>
    <w:rsid w:val="00514730"/>
    <w:rsid w:val="00514ADC"/>
    <w:rsid w:val="00514B92"/>
    <w:rsid w:val="00515461"/>
    <w:rsid w:val="00515923"/>
    <w:rsid w:val="00516225"/>
    <w:rsid w:val="00516C8E"/>
    <w:rsid w:val="00516CF4"/>
    <w:rsid w:val="00516D4B"/>
    <w:rsid w:val="00517044"/>
    <w:rsid w:val="00517B7C"/>
    <w:rsid w:val="00517C5B"/>
    <w:rsid w:val="00517DCF"/>
    <w:rsid w:val="00517EA0"/>
    <w:rsid w:val="0052001F"/>
    <w:rsid w:val="00521375"/>
    <w:rsid w:val="005216B2"/>
    <w:rsid w:val="0052182D"/>
    <w:rsid w:val="00521BAB"/>
    <w:rsid w:val="00522BAA"/>
    <w:rsid w:val="00522EF7"/>
    <w:rsid w:val="00523008"/>
    <w:rsid w:val="00524032"/>
    <w:rsid w:val="005240DF"/>
    <w:rsid w:val="00524CBE"/>
    <w:rsid w:val="00526024"/>
    <w:rsid w:val="0052619C"/>
    <w:rsid w:val="0052650A"/>
    <w:rsid w:val="00526B68"/>
    <w:rsid w:val="00526C8F"/>
    <w:rsid w:val="00527960"/>
    <w:rsid w:val="005313F7"/>
    <w:rsid w:val="00532C4E"/>
    <w:rsid w:val="00533479"/>
    <w:rsid w:val="00533E0E"/>
    <w:rsid w:val="005341AC"/>
    <w:rsid w:val="005342C0"/>
    <w:rsid w:val="00534652"/>
    <w:rsid w:val="00534702"/>
    <w:rsid w:val="00535034"/>
    <w:rsid w:val="005353A0"/>
    <w:rsid w:val="0053540E"/>
    <w:rsid w:val="00535A29"/>
    <w:rsid w:val="0053605B"/>
    <w:rsid w:val="00536BC2"/>
    <w:rsid w:val="00537746"/>
    <w:rsid w:val="00537EF7"/>
    <w:rsid w:val="005404F3"/>
    <w:rsid w:val="005405E3"/>
    <w:rsid w:val="00540640"/>
    <w:rsid w:val="00540955"/>
    <w:rsid w:val="00541AD1"/>
    <w:rsid w:val="005425E1"/>
    <w:rsid w:val="0054266E"/>
    <w:rsid w:val="005427C5"/>
    <w:rsid w:val="00542B13"/>
    <w:rsid w:val="00542CF6"/>
    <w:rsid w:val="00542F04"/>
    <w:rsid w:val="0054491C"/>
    <w:rsid w:val="00544F09"/>
    <w:rsid w:val="00545B77"/>
    <w:rsid w:val="005464E1"/>
    <w:rsid w:val="00546B5B"/>
    <w:rsid w:val="00547940"/>
    <w:rsid w:val="00547A47"/>
    <w:rsid w:val="00547C17"/>
    <w:rsid w:val="00547D07"/>
    <w:rsid w:val="00550339"/>
    <w:rsid w:val="005518CA"/>
    <w:rsid w:val="00552CAF"/>
    <w:rsid w:val="00552D8A"/>
    <w:rsid w:val="00553C03"/>
    <w:rsid w:val="005541A1"/>
    <w:rsid w:val="00554359"/>
    <w:rsid w:val="00554491"/>
    <w:rsid w:val="0055479E"/>
    <w:rsid w:val="005548AE"/>
    <w:rsid w:val="00555D71"/>
    <w:rsid w:val="00555F61"/>
    <w:rsid w:val="005561D8"/>
    <w:rsid w:val="00556AA5"/>
    <w:rsid w:val="005574CC"/>
    <w:rsid w:val="00557D24"/>
    <w:rsid w:val="0056005A"/>
    <w:rsid w:val="005603EB"/>
    <w:rsid w:val="00560F64"/>
    <w:rsid w:val="00561EFC"/>
    <w:rsid w:val="00562402"/>
    <w:rsid w:val="00562BF6"/>
    <w:rsid w:val="005634D0"/>
    <w:rsid w:val="00563692"/>
    <w:rsid w:val="00563D32"/>
    <w:rsid w:val="005644D5"/>
    <w:rsid w:val="00564DA9"/>
    <w:rsid w:val="00564F35"/>
    <w:rsid w:val="0056542E"/>
    <w:rsid w:val="0056585B"/>
    <w:rsid w:val="005658F9"/>
    <w:rsid w:val="00566CA6"/>
    <w:rsid w:val="00566FF2"/>
    <w:rsid w:val="00567234"/>
    <w:rsid w:val="00570534"/>
    <w:rsid w:val="0057053C"/>
    <w:rsid w:val="00570639"/>
    <w:rsid w:val="005706AF"/>
    <w:rsid w:val="00570E98"/>
    <w:rsid w:val="0057115F"/>
    <w:rsid w:val="00571679"/>
    <w:rsid w:val="005718BC"/>
    <w:rsid w:val="00571F5F"/>
    <w:rsid w:val="00572B22"/>
    <w:rsid w:val="00572F5C"/>
    <w:rsid w:val="005732AC"/>
    <w:rsid w:val="00573B46"/>
    <w:rsid w:val="00574315"/>
    <w:rsid w:val="00574C51"/>
    <w:rsid w:val="005755A2"/>
    <w:rsid w:val="00576D7F"/>
    <w:rsid w:val="005774BB"/>
    <w:rsid w:val="00577711"/>
    <w:rsid w:val="0058085F"/>
    <w:rsid w:val="00580A2F"/>
    <w:rsid w:val="00580CF9"/>
    <w:rsid w:val="00581DA2"/>
    <w:rsid w:val="00581F55"/>
    <w:rsid w:val="005820B9"/>
    <w:rsid w:val="0058233B"/>
    <w:rsid w:val="005826C1"/>
    <w:rsid w:val="005828B5"/>
    <w:rsid w:val="00582C8B"/>
    <w:rsid w:val="00583526"/>
    <w:rsid w:val="0058384B"/>
    <w:rsid w:val="00583EDF"/>
    <w:rsid w:val="00584413"/>
    <w:rsid w:val="005844E7"/>
    <w:rsid w:val="00584585"/>
    <w:rsid w:val="00584A72"/>
    <w:rsid w:val="00584EF1"/>
    <w:rsid w:val="005850D2"/>
    <w:rsid w:val="00585282"/>
    <w:rsid w:val="00585952"/>
    <w:rsid w:val="005877D3"/>
    <w:rsid w:val="005906B6"/>
    <w:rsid w:val="005908B8"/>
    <w:rsid w:val="00590B43"/>
    <w:rsid w:val="00592926"/>
    <w:rsid w:val="005929FD"/>
    <w:rsid w:val="00592AFD"/>
    <w:rsid w:val="0059376B"/>
    <w:rsid w:val="005946CE"/>
    <w:rsid w:val="00594BC4"/>
    <w:rsid w:val="0059512E"/>
    <w:rsid w:val="00595574"/>
    <w:rsid w:val="005956B2"/>
    <w:rsid w:val="00596221"/>
    <w:rsid w:val="0059682D"/>
    <w:rsid w:val="00596A89"/>
    <w:rsid w:val="00596C4B"/>
    <w:rsid w:val="00596C6A"/>
    <w:rsid w:val="00596ED2"/>
    <w:rsid w:val="00597208"/>
    <w:rsid w:val="00597266"/>
    <w:rsid w:val="005976B7"/>
    <w:rsid w:val="005976C9"/>
    <w:rsid w:val="005A03AC"/>
    <w:rsid w:val="005A08A3"/>
    <w:rsid w:val="005A2EE0"/>
    <w:rsid w:val="005A347A"/>
    <w:rsid w:val="005A4742"/>
    <w:rsid w:val="005A59C1"/>
    <w:rsid w:val="005A652B"/>
    <w:rsid w:val="005A67E0"/>
    <w:rsid w:val="005A6DD2"/>
    <w:rsid w:val="005A6E7E"/>
    <w:rsid w:val="005A70B8"/>
    <w:rsid w:val="005A77B8"/>
    <w:rsid w:val="005A7F4E"/>
    <w:rsid w:val="005B0060"/>
    <w:rsid w:val="005B008D"/>
    <w:rsid w:val="005B0528"/>
    <w:rsid w:val="005B0651"/>
    <w:rsid w:val="005B078C"/>
    <w:rsid w:val="005B10EA"/>
    <w:rsid w:val="005B187E"/>
    <w:rsid w:val="005B216C"/>
    <w:rsid w:val="005B2873"/>
    <w:rsid w:val="005B2A82"/>
    <w:rsid w:val="005B2EB0"/>
    <w:rsid w:val="005B31A4"/>
    <w:rsid w:val="005B321B"/>
    <w:rsid w:val="005B4E6E"/>
    <w:rsid w:val="005B6D4E"/>
    <w:rsid w:val="005C0A57"/>
    <w:rsid w:val="005C0B14"/>
    <w:rsid w:val="005C14E5"/>
    <w:rsid w:val="005C17F6"/>
    <w:rsid w:val="005C23F4"/>
    <w:rsid w:val="005C26ED"/>
    <w:rsid w:val="005C2C25"/>
    <w:rsid w:val="005C2EF4"/>
    <w:rsid w:val="005C385D"/>
    <w:rsid w:val="005C408C"/>
    <w:rsid w:val="005C4B9E"/>
    <w:rsid w:val="005C4E85"/>
    <w:rsid w:val="005C5508"/>
    <w:rsid w:val="005C58B2"/>
    <w:rsid w:val="005C5E47"/>
    <w:rsid w:val="005C6156"/>
    <w:rsid w:val="005C6ED3"/>
    <w:rsid w:val="005C70F0"/>
    <w:rsid w:val="005C710E"/>
    <w:rsid w:val="005D059A"/>
    <w:rsid w:val="005D06BF"/>
    <w:rsid w:val="005D088D"/>
    <w:rsid w:val="005D08AA"/>
    <w:rsid w:val="005D0EEB"/>
    <w:rsid w:val="005D0F02"/>
    <w:rsid w:val="005D1597"/>
    <w:rsid w:val="005D1B0F"/>
    <w:rsid w:val="005D1B12"/>
    <w:rsid w:val="005D34F1"/>
    <w:rsid w:val="005D3A0B"/>
    <w:rsid w:val="005D3B20"/>
    <w:rsid w:val="005D3EE1"/>
    <w:rsid w:val="005D3F69"/>
    <w:rsid w:val="005D4712"/>
    <w:rsid w:val="005D47DA"/>
    <w:rsid w:val="005D4A3B"/>
    <w:rsid w:val="005D6DBC"/>
    <w:rsid w:val="005D7573"/>
    <w:rsid w:val="005D758F"/>
    <w:rsid w:val="005E0855"/>
    <w:rsid w:val="005E0C2F"/>
    <w:rsid w:val="005E1369"/>
    <w:rsid w:val="005E137C"/>
    <w:rsid w:val="005E2D58"/>
    <w:rsid w:val="005E3DE3"/>
    <w:rsid w:val="005E4759"/>
    <w:rsid w:val="005E4B77"/>
    <w:rsid w:val="005E4BCA"/>
    <w:rsid w:val="005E5C68"/>
    <w:rsid w:val="005E5D0F"/>
    <w:rsid w:val="005E6419"/>
    <w:rsid w:val="005E65C0"/>
    <w:rsid w:val="005E6610"/>
    <w:rsid w:val="005E7BA7"/>
    <w:rsid w:val="005E7E31"/>
    <w:rsid w:val="005F0390"/>
    <w:rsid w:val="005F176F"/>
    <w:rsid w:val="005F1962"/>
    <w:rsid w:val="005F2128"/>
    <w:rsid w:val="005F2188"/>
    <w:rsid w:val="005F266E"/>
    <w:rsid w:val="005F2875"/>
    <w:rsid w:val="005F4EF3"/>
    <w:rsid w:val="005F4FEE"/>
    <w:rsid w:val="005F600B"/>
    <w:rsid w:val="005F60FE"/>
    <w:rsid w:val="005F6550"/>
    <w:rsid w:val="005F6C92"/>
    <w:rsid w:val="00600133"/>
    <w:rsid w:val="00600858"/>
    <w:rsid w:val="00600E8B"/>
    <w:rsid w:val="00601021"/>
    <w:rsid w:val="006018BF"/>
    <w:rsid w:val="00601FD5"/>
    <w:rsid w:val="006023F3"/>
    <w:rsid w:val="00602832"/>
    <w:rsid w:val="00603594"/>
    <w:rsid w:val="00604CDB"/>
    <w:rsid w:val="0060553F"/>
    <w:rsid w:val="00607188"/>
    <w:rsid w:val="006072CD"/>
    <w:rsid w:val="0061039E"/>
    <w:rsid w:val="0061062A"/>
    <w:rsid w:val="00610821"/>
    <w:rsid w:val="00610FAE"/>
    <w:rsid w:val="00611085"/>
    <w:rsid w:val="0061112B"/>
    <w:rsid w:val="006111B8"/>
    <w:rsid w:val="00612023"/>
    <w:rsid w:val="00612186"/>
    <w:rsid w:val="00612371"/>
    <w:rsid w:val="006126BC"/>
    <w:rsid w:val="00612BDE"/>
    <w:rsid w:val="00613C1E"/>
    <w:rsid w:val="00614190"/>
    <w:rsid w:val="0061476E"/>
    <w:rsid w:val="0061488C"/>
    <w:rsid w:val="00614C89"/>
    <w:rsid w:val="00614D71"/>
    <w:rsid w:val="0061554C"/>
    <w:rsid w:val="006157B8"/>
    <w:rsid w:val="00615CC0"/>
    <w:rsid w:val="0061635C"/>
    <w:rsid w:val="00616FC2"/>
    <w:rsid w:val="006177AE"/>
    <w:rsid w:val="00617C08"/>
    <w:rsid w:val="00621CAB"/>
    <w:rsid w:val="00621D34"/>
    <w:rsid w:val="00621E0C"/>
    <w:rsid w:val="006221B7"/>
    <w:rsid w:val="00622A99"/>
    <w:rsid w:val="00622CCD"/>
    <w:rsid w:val="00622CED"/>
    <w:rsid w:val="00622E67"/>
    <w:rsid w:val="006236C8"/>
    <w:rsid w:val="006244D4"/>
    <w:rsid w:val="00625843"/>
    <w:rsid w:val="0062597B"/>
    <w:rsid w:val="00625BFD"/>
    <w:rsid w:val="00625D25"/>
    <w:rsid w:val="00625F6D"/>
    <w:rsid w:val="00626089"/>
    <w:rsid w:val="00626731"/>
    <w:rsid w:val="0062673C"/>
    <w:rsid w:val="00626EDC"/>
    <w:rsid w:val="006271EC"/>
    <w:rsid w:val="00627863"/>
    <w:rsid w:val="00627956"/>
    <w:rsid w:val="00627E03"/>
    <w:rsid w:val="00627FFA"/>
    <w:rsid w:val="006304A2"/>
    <w:rsid w:val="00630D1B"/>
    <w:rsid w:val="00631408"/>
    <w:rsid w:val="00631B81"/>
    <w:rsid w:val="00631D4F"/>
    <w:rsid w:val="006321F9"/>
    <w:rsid w:val="0063285B"/>
    <w:rsid w:val="00632CAF"/>
    <w:rsid w:val="00633308"/>
    <w:rsid w:val="00633591"/>
    <w:rsid w:val="00633687"/>
    <w:rsid w:val="00633ECB"/>
    <w:rsid w:val="00634C32"/>
    <w:rsid w:val="00634CD0"/>
    <w:rsid w:val="00634E0D"/>
    <w:rsid w:val="00635229"/>
    <w:rsid w:val="00635256"/>
    <w:rsid w:val="00636BB1"/>
    <w:rsid w:val="00637803"/>
    <w:rsid w:val="0063792C"/>
    <w:rsid w:val="006379A8"/>
    <w:rsid w:val="00640448"/>
    <w:rsid w:val="00640C0D"/>
    <w:rsid w:val="00640D2B"/>
    <w:rsid w:val="00640F38"/>
    <w:rsid w:val="00641949"/>
    <w:rsid w:val="00641CEF"/>
    <w:rsid w:val="00642026"/>
    <w:rsid w:val="0064228F"/>
    <w:rsid w:val="00642E17"/>
    <w:rsid w:val="00642F06"/>
    <w:rsid w:val="0064305F"/>
    <w:rsid w:val="006432A9"/>
    <w:rsid w:val="0064362B"/>
    <w:rsid w:val="00643DCF"/>
    <w:rsid w:val="006441F0"/>
    <w:rsid w:val="006442C7"/>
    <w:rsid w:val="00644388"/>
    <w:rsid w:val="00644B47"/>
    <w:rsid w:val="006450CF"/>
    <w:rsid w:val="00645367"/>
    <w:rsid w:val="00645611"/>
    <w:rsid w:val="006470EC"/>
    <w:rsid w:val="006471E6"/>
    <w:rsid w:val="00647422"/>
    <w:rsid w:val="00647947"/>
    <w:rsid w:val="00647D7C"/>
    <w:rsid w:val="00651528"/>
    <w:rsid w:val="00651E98"/>
    <w:rsid w:val="00652131"/>
    <w:rsid w:val="00652A66"/>
    <w:rsid w:val="00653812"/>
    <w:rsid w:val="006538BD"/>
    <w:rsid w:val="00653D3C"/>
    <w:rsid w:val="006542D6"/>
    <w:rsid w:val="00654517"/>
    <w:rsid w:val="0065598E"/>
    <w:rsid w:val="00655AF2"/>
    <w:rsid w:val="00655BC5"/>
    <w:rsid w:val="00655D7E"/>
    <w:rsid w:val="0065600B"/>
    <w:rsid w:val="00656882"/>
    <w:rsid w:val="006568BE"/>
    <w:rsid w:val="00656973"/>
    <w:rsid w:val="00657871"/>
    <w:rsid w:val="0066025D"/>
    <w:rsid w:val="0066091A"/>
    <w:rsid w:val="006614D3"/>
    <w:rsid w:val="00664347"/>
    <w:rsid w:val="006644B1"/>
    <w:rsid w:val="0066490C"/>
    <w:rsid w:val="00664D52"/>
    <w:rsid w:val="006654A1"/>
    <w:rsid w:val="00665FEC"/>
    <w:rsid w:val="0066608C"/>
    <w:rsid w:val="006661F3"/>
    <w:rsid w:val="0066621C"/>
    <w:rsid w:val="006662C6"/>
    <w:rsid w:val="006665D2"/>
    <w:rsid w:val="00666A2D"/>
    <w:rsid w:val="00666F91"/>
    <w:rsid w:val="0066776D"/>
    <w:rsid w:val="006677A1"/>
    <w:rsid w:val="00667860"/>
    <w:rsid w:val="00667F1F"/>
    <w:rsid w:val="006700A5"/>
    <w:rsid w:val="00670517"/>
    <w:rsid w:val="00670A25"/>
    <w:rsid w:val="00670A45"/>
    <w:rsid w:val="00671216"/>
    <w:rsid w:val="006714A9"/>
    <w:rsid w:val="00671684"/>
    <w:rsid w:val="006718FA"/>
    <w:rsid w:val="00671C40"/>
    <w:rsid w:val="00671CEF"/>
    <w:rsid w:val="00671EB3"/>
    <w:rsid w:val="00672183"/>
    <w:rsid w:val="00672A5C"/>
    <w:rsid w:val="00672CE2"/>
    <w:rsid w:val="00673D63"/>
    <w:rsid w:val="00675705"/>
    <w:rsid w:val="00675AB2"/>
    <w:rsid w:val="00675FEA"/>
    <w:rsid w:val="0067607F"/>
    <w:rsid w:val="00676B25"/>
    <w:rsid w:val="006773EC"/>
    <w:rsid w:val="006776DB"/>
    <w:rsid w:val="006777D3"/>
    <w:rsid w:val="0067789E"/>
    <w:rsid w:val="00680504"/>
    <w:rsid w:val="00680EEE"/>
    <w:rsid w:val="00680FE0"/>
    <w:rsid w:val="006811F2"/>
    <w:rsid w:val="006814DE"/>
    <w:rsid w:val="00681CD9"/>
    <w:rsid w:val="00682228"/>
    <w:rsid w:val="00682800"/>
    <w:rsid w:val="00682A6B"/>
    <w:rsid w:val="00682FC1"/>
    <w:rsid w:val="00683750"/>
    <w:rsid w:val="00683E30"/>
    <w:rsid w:val="0068465C"/>
    <w:rsid w:val="00684C8B"/>
    <w:rsid w:val="00684EF5"/>
    <w:rsid w:val="00685286"/>
    <w:rsid w:val="0068593F"/>
    <w:rsid w:val="00685F6A"/>
    <w:rsid w:val="006863E4"/>
    <w:rsid w:val="00687024"/>
    <w:rsid w:val="00687086"/>
    <w:rsid w:val="0069083A"/>
    <w:rsid w:val="00690AA3"/>
    <w:rsid w:val="006927E4"/>
    <w:rsid w:val="0069287C"/>
    <w:rsid w:val="0069322D"/>
    <w:rsid w:val="00693486"/>
    <w:rsid w:val="00693491"/>
    <w:rsid w:val="00693844"/>
    <w:rsid w:val="00693E05"/>
    <w:rsid w:val="006941EC"/>
    <w:rsid w:val="00694761"/>
    <w:rsid w:val="006956B9"/>
    <w:rsid w:val="00695E22"/>
    <w:rsid w:val="0069649C"/>
    <w:rsid w:val="00697BB9"/>
    <w:rsid w:val="006A004E"/>
    <w:rsid w:val="006A1143"/>
    <w:rsid w:val="006A2058"/>
    <w:rsid w:val="006A2269"/>
    <w:rsid w:val="006A233E"/>
    <w:rsid w:val="006A3885"/>
    <w:rsid w:val="006A394D"/>
    <w:rsid w:val="006A3EFE"/>
    <w:rsid w:val="006A4F71"/>
    <w:rsid w:val="006A510D"/>
    <w:rsid w:val="006A54FD"/>
    <w:rsid w:val="006A5909"/>
    <w:rsid w:val="006A5951"/>
    <w:rsid w:val="006A5EEA"/>
    <w:rsid w:val="006A61C6"/>
    <w:rsid w:val="006A681B"/>
    <w:rsid w:val="006B01F7"/>
    <w:rsid w:val="006B04A2"/>
    <w:rsid w:val="006B12F2"/>
    <w:rsid w:val="006B17F0"/>
    <w:rsid w:val="006B28FC"/>
    <w:rsid w:val="006B2963"/>
    <w:rsid w:val="006B2E1E"/>
    <w:rsid w:val="006B2E93"/>
    <w:rsid w:val="006B3865"/>
    <w:rsid w:val="006B3B5F"/>
    <w:rsid w:val="006B3E29"/>
    <w:rsid w:val="006B434A"/>
    <w:rsid w:val="006B46D1"/>
    <w:rsid w:val="006B4AB0"/>
    <w:rsid w:val="006B4C6E"/>
    <w:rsid w:val="006B4D8A"/>
    <w:rsid w:val="006B57CD"/>
    <w:rsid w:val="006B5D93"/>
    <w:rsid w:val="006B5EAB"/>
    <w:rsid w:val="006B61F8"/>
    <w:rsid w:val="006B6707"/>
    <w:rsid w:val="006B7093"/>
    <w:rsid w:val="006B7417"/>
    <w:rsid w:val="006B7D2C"/>
    <w:rsid w:val="006B7ED9"/>
    <w:rsid w:val="006C02BC"/>
    <w:rsid w:val="006C0F35"/>
    <w:rsid w:val="006C0FC0"/>
    <w:rsid w:val="006C1B78"/>
    <w:rsid w:val="006C3743"/>
    <w:rsid w:val="006C3D38"/>
    <w:rsid w:val="006C44B8"/>
    <w:rsid w:val="006C4A4E"/>
    <w:rsid w:val="006C6409"/>
    <w:rsid w:val="006C768E"/>
    <w:rsid w:val="006D0249"/>
    <w:rsid w:val="006D08A7"/>
    <w:rsid w:val="006D14AB"/>
    <w:rsid w:val="006D2301"/>
    <w:rsid w:val="006D26DD"/>
    <w:rsid w:val="006D2FC7"/>
    <w:rsid w:val="006D3066"/>
    <w:rsid w:val="006D3691"/>
    <w:rsid w:val="006D3767"/>
    <w:rsid w:val="006D378F"/>
    <w:rsid w:val="006D3D10"/>
    <w:rsid w:val="006D3D2E"/>
    <w:rsid w:val="006D5656"/>
    <w:rsid w:val="006D5CF9"/>
    <w:rsid w:val="006D5DAA"/>
    <w:rsid w:val="006D5EEE"/>
    <w:rsid w:val="006D603D"/>
    <w:rsid w:val="006D63B7"/>
    <w:rsid w:val="006D79CB"/>
    <w:rsid w:val="006D7E93"/>
    <w:rsid w:val="006E0380"/>
    <w:rsid w:val="006E065C"/>
    <w:rsid w:val="006E0988"/>
    <w:rsid w:val="006E0DD5"/>
    <w:rsid w:val="006E12D2"/>
    <w:rsid w:val="006E25CC"/>
    <w:rsid w:val="006E2A2C"/>
    <w:rsid w:val="006E2E58"/>
    <w:rsid w:val="006E2F64"/>
    <w:rsid w:val="006E34F6"/>
    <w:rsid w:val="006E352E"/>
    <w:rsid w:val="006E3B32"/>
    <w:rsid w:val="006E3B44"/>
    <w:rsid w:val="006E47CA"/>
    <w:rsid w:val="006E4932"/>
    <w:rsid w:val="006E4F8A"/>
    <w:rsid w:val="006E512F"/>
    <w:rsid w:val="006E5236"/>
    <w:rsid w:val="006E5EF0"/>
    <w:rsid w:val="006E5F0F"/>
    <w:rsid w:val="006E632F"/>
    <w:rsid w:val="006E6881"/>
    <w:rsid w:val="006E6CAA"/>
    <w:rsid w:val="006E6E4C"/>
    <w:rsid w:val="006E7389"/>
    <w:rsid w:val="006E76C8"/>
    <w:rsid w:val="006E7725"/>
    <w:rsid w:val="006F23C4"/>
    <w:rsid w:val="006F2783"/>
    <w:rsid w:val="006F300B"/>
    <w:rsid w:val="006F3228"/>
    <w:rsid w:val="006F3563"/>
    <w:rsid w:val="006F3665"/>
    <w:rsid w:val="006F42B9"/>
    <w:rsid w:val="006F49C9"/>
    <w:rsid w:val="006F4C73"/>
    <w:rsid w:val="006F5263"/>
    <w:rsid w:val="006F595B"/>
    <w:rsid w:val="006F6103"/>
    <w:rsid w:val="006F63C8"/>
    <w:rsid w:val="006F6828"/>
    <w:rsid w:val="006F6D64"/>
    <w:rsid w:val="006F7936"/>
    <w:rsid w:val="00700980"/>
    <w:rsid w:val="00700C3D"/>
    <w:rsid w:val="00700D2C"/>
    <w:rsid w:val="00700F11"/>
    <w:rsid w:val="00701F5E"/>
    <w:rsid w:val="0070229E"/>
    <w:rsid w:val="0070253E"/>
    <w:rsid w:val="00703231"/>
    <w:rsid w:val="00703DB8"/>
    <w:rsid w:val="00704103"/>
    <w:rsid w:val="00704341"/>
    <w:rsid w:val="00704DFA"/>
    <w:rsid w:val="00704E00"/>
    <w:rsid w:val="0070518F"/>
    <w:rsid w:val="007055D2"/>
    <w:rsid w:val="007068F6"/>
    <w:rsid w:val="00706A05"/>
    <w:rsid w:val="00706A1E"/>
    <w:rsid w:val="00707E22"/>
    <w:rsid w:val="00710281"/>
    <w:rsid w:val="00710B17"/>
    <w:rsid w:val="00710EFB"/>
    <w:rsid w:val="007114EF"/>
    <w:rsid w:val="007115E7"/>
    <w:rsid w:val="00712A8F"/>
    <w:rsid w:val="00712EA9"/>
    <w:rsid w:val="00712F0C"/>
    <w:rsid w:val="0071416C"/>
    <w:rsid w:val="007149AA"/>
    <w:rsid w:val="007152FC"/>
    <w:rsid w:val="007154D1"/>
    <w:rsid w:val="0071589F"/>
    <w:rsid w:val="00715CBB"/>
    <w:rsid w:val="00715CCD"/>
    <w:rsid w:val="007160BF"/>
    <w:rsid w:val="00717104"/>
    <w:rsid w:val="007177B6"/>
    <w:rsid w:val="0071792E"/>
    <w:rsid w:val="00717A39"/>
    <w:rsid w:val="00720714"/>
    <w:rsid w:val="007209E7"/>
    <w:rsid w:val="00721499"/>
    <w:rsid w:val="0072176F"/>
    <w:rsid w:val="00722221"/>
    <w:rsid w:val="007223FF"/>
    <w:rsid w:val="007224BE"/>
    <w:rsid w:val="00722A1C"/>
    <w:rsid w:val="00722DCD"/>
    <w:rsid w:val="00723204"/>
    <w:rsid w:val="007236B3"/>
    <w:rsid w:val="00723A0D"/>
    <w:rsid w:val="00723A8B"/>
    <w:rsid w:val="00723B3C"/>
    <w:rsid w:val="0072404A"/>
    <w:rsid w:val="00724584"/>
    <w:rsid w:val="007254DB"/>
    <w:rsid w:val="00725833"/>
    <w:rsid w:val="00725858"/>
    <w:rsid w:val="00725E95"/>
    <w:rsid w:val="00726182"/>
    <w:rsid w:val="007262E0"/>
    <w:rsid w:val="0072695C"/>
    <w:rsid w:val="00726B31"/>
    <w:rsid w:val="00726E6A"/>
    <w:rsid w:val="0072714A"/>
    <w:rsid w:val="00727390"/>
    <w:rsid w:val="0072757F"/>
    <w:rsid w:val="00727635"/>
    <w:rsid w:val="00730B9B"/>
    <w:rsid w:val="0073152D"/>
    <w:rsid w:val="00731BC3"/>
    <w:rsid w:val="00732329"/>
    <w:rsid w:val="00732EC9"/>
    <w:rsid w:val="00733569"/>
    <w:rsid w:val="00733706"/>
    <w:rsid w:val="007337CA"/>
    <w:rsid w:val="007337E4"/>
    <w:rsid w:val="00734CE4"/>
    <w:rsid w:val="00734D91"/>
    <w:rsid w:val="00735123"/>
    <w:rsid w:val="00735729"/>
    <w:rsid w:val="00735C16"/>
    <w:rsid w:val="00735F9E"/>
    <w:rsid w:val="00736ED5"/>
    <w:rsid w:val="0073762B"/>
    <w:rsid w:val="00737D9B"/>
    <w:rsid w:val="00737E28"/>
    <w:rsid w:val="007407E4"/>
    <w:rsid w:val="00740E85"/>
    <w:rsid w:val="0074116B"/>
    <w:rsid w:val="00741837"/>
    <w:rsid w:val="00741E86"/>
    <w:rsid w:val="00741E92"/>
    <w:rsid w:val="00742005"/>
    <w:rsid w:val="007422A6"/>
    <w:rsid w:val="00742460"/>
    <w:rsid w:val="00742464"/>
    <w:rsid w:val="00742CE2"/>
    <w:rsid w:val="00742D04"/>
    <w:rsid w:val="007433B5"/>
    <w:rsid w:val="007439B2"/>
    <w:rsid w:val="007439B3"/>
    <w:rsid w:val="00743C95"/>
    <w:rsid w:val="00744286"/>
    <w:rsid w:val="007443E1"/>
    <w:rsid w:val="007449A8"/>
    <w:rsid w:val="007453E6"/>
    <w:rsid w:val="0074597D"/>
    <w:rsid w:val="00746123"/>
    <w:rsid w:val="007461F5"/>
    <w:rsid w:val="00746E0B"/>
    <w:rsid w:val="007475DE"/>
    <w:rsid w:val="007476CF"/>
    <w:rsid w:val="00747F2E"/>
    <w:rsid w:val="0075045A"/>
    <w:rsid w:val="00750FD2"/>
    <w:rsid w:val="00751EFF"/>
    <w:rsid w:val="0075205E"/>
    <w:rsid w:val="00752C38"/>
    <w:rsid w:val="00753F2A"/>
    <w:rsid w:val="00754A9A"/>
    <w:rsid w:val="00755549"/>
    <w:rsid w:val="00755C16"/>
    <w:rsid w:val="00755DF2"/>
    <w:rsid w:val="0075627F"/>
    <w:rsid w:val="00756584"/>
    <w:rsid w:val="0075690C"/>
    <w:rsid w:val="007574FE"/>
    <w:rsid w:val="007578D0"/>
    <w:rsid w:val="00757A7D"/>
    <w:rsid w:val="00757E7E"/>
    <w:rsid w:val="00760348"/>
    <w:rsid w:val="007604EB"/>
    <w:rsid w:val="0076063F"/>
    <w:rsid w:val="00760B82"/>
    <w:rsid w:val="00761504"/>
    <w:rsid w:val="007615F3"/>
    <w:rsid w:val="0076161E"/>
    <w:rsid w:val="007621F2"/>
    <w:rsid w:val="0076235F"/>
    <w:rsid w:val="00764DEE"/>
    <w:rsid w:val="00765444"/>
    <w:rsid w:val="007662C3"/>
    <w:rsid w:val="0076634F"/>
    <w:rsid w:val="007667B6"/>
    <w:rsid w:val="00766B2E"/>
    <w:rsid w:val="00766CAA"/>
    <w:rsid w:val="007672B0"/>
    <w:rsid w:val="00767CFB"/>
    <w:rsid w:val="00770114"/>
    <w:rsid w:val="00770223"/>
    <w:rsid w:val="00770485"/>
    <w:rsid w:val="00771158"/>
    <w:rsid w:val="007720EC"/>
    <w:rsid w:val="0077309D"/>
    <w:rsid w:val="007733F8"/>
    <w:rsid w:val="0077393B"/>
    <w:rsid w:val="00773B5B"/>
    <w:rsid w:val="00774A16"/>
    <w:rsid w:val="00774B9E"/>
    <w:rsid w:val="00774D91"/>
    <w:rsid w:val="007751E4"/>
    <w:rsid w:val="007757F5"/>
    <w:rsid w:val="00775ECF"/>
    <w:rsid w:val="00776271"/>
    <w:rsid w:val="0077647A"/>
    <w:rsid w:val="007764D3"/>
    <w:rsid w:val="007769E8"/>
    <w:rsid w:val="00776AAC"/>
    <w:rsid w:val="007774EE"/>
    <w:rsid w:val="00777F82"/>
    <w:rsid w:val="0078004C"/>
    <w:rsid w:val="00780145"/>
    <w:rsid w:val="00780366"/>
    <w:rsid w:val="007813DC"/>
    <w:rsid w:val="00781822"/>
    <w:rsid w:val="00781B44"/>
    <w:rsid w:val="0078238D"/>
    <w:rsid w:val="00782794"/>
    <w:rsid w:val="00782BD1"/>
    <w:rsid w:val="00782BD3"/>
    <w:rsid w:val="00783683"/>
    <w:rsid w:val="00783CF5"/>
    <w:rsid w:val="00783D01"/>
    <w:rsid w:val="00783F21"/>
    <w:rsid w:val="00784B67"/>
    <w:rsid w:val="00784B9F"/>
    <w:rsid w:val="00784D85"/>
    <w:rsid w:val="007851B5"/>
    <w:rsid w:val="00785216"/>
    <w:rsid w:val="007855B6"/>
    <w:rsid w:val="007856DF"/>
    <w:rsid w:val="007865EB"/>
    <w:rsid w:val="00786851"/>
    <w:rsid w:val="007869AD"/>
    <w:rsid w:val="00786F96"/>
    <w:rsid w:val="00787159"/>
    <w:rsid w:val="007875EB"/>
    <w:rsid w:val="00787805"/>
    <w:rsid w:val="0078794B"/>
    <w:rsid w:val="00787BF7"/>
    <w:rsid w:val="00787C96"/>
    <w:rsid w:val="0079043A"/>
    <w:rsid w:val="007905EA"/>
    <w:rsid w:val="00790E25"/>
    <w:rsid w:val="00790F93"/>
    <w:rsid w:val="00791668"/>
    <w:rsid w:val="00791744"/>
    <w:rsid w:val="00791AA1"/>
    <w:rsid w:val="007924EC"/>
    <w:rsid w:val="00792EC6"/>
    <w:rsid w:val="00794071"/>
    <w:rsid w:val="007944B1"/>
    <w:rsid w:val="0079578E"/>
    <w:rsid w:val="00795D98"/>
    <w:rsid w:val="00796196"/>
    <w:rsid w:val="00796F72"/>
    <w:rsid w:val="00797034"/>
    <w:rsid w:val="0079752A"/>
    <w:rsid w:val="007A0AFF"/>
    <w:rsid w:val="007A225B"/>
    <w:rsid w:val="007A2C6D"/>
    <w:rsid w:val="007A3291"/>
    <w:rsid w:val="007A3793"/>
    <w:rsid w:val="007A37A7"/>
    <w:rsid w:val="007A47D9"/>
    <w:rsid w:val="007A487C"/>
    <w:rsid w:val="007A49B0"/>
    <w:rsid w:val="007A5646"/>
    <w:rsid w:val="007A5AFB"/>
    <w:rsid w:val="007A5E2B"/>
    <w:rsid w:val="007A660F"/>
    <w:rsid w:val="007A6AD5"/>
    <w:rsid w:val="007A6B44"/>
    <w:rsid w:val="007A6CA2"/>
    <w:rsid w:val="007A7DE0"/>
    <w:rsid w:val="007B0A87"/>
    <w:rsid w:val="007B14FB"/>
    <w:rsid w:val="007B193C"/>
    <w:rsid w:val="007B1B5F"/>
    <w:rsid w:val="007B3057"/>
    <w:rsid w:val="007B312E"/>
    <w:rsid w:val="007B31D5"/>
    <w:rsid w:val="007B34E8"/>
    <w:rsid w:val="007B3D41"/>
    <w:rsid w:val="007B446E"/>
    <w:rsid w:val="007B4490"/>
    <w:rsid w:val="007B4689"/>
    <w:rsid w:val="007B51E4"/>
    <w:rsid w:val="007B52CF"/>
    <w:rsid w:val="007B5361"/>
    <w:rsid w:val="007B54BE"/>
    <w:rsid w:val="007B58FF"/>
    <w:rsid w:val="007B5B5C"/>
    <w:rsid w:val="007B5EFD"/>
    <w:rsid w:val="007B6459"/>
    <w:rsid w:val="007B6940"/>
    <w:rsid w:val="007B7597"/>
    <w:rsid w:val="007B7633"/>
    <w:rsid w:val="007C010A"/>
    <w:rsid w:val="007C0255"/>
    <w:rsid w:val="007C0719"/>
    <w:rsid w:val="007C0F29"/>
    <w:rsid w:val="007C1BA2"/>
    <w:rsid w:val="007C1ECC"/>
    <w:rsid w:val="007C265A"/>
    <w:rsid w:val="007C2730"/>
    <w:rsid w:val="007C2B48"/>
    <w:rsid w:val="007C2C64"/>
    <w:rsid w:val="007C304A"/>
    <w:rsid w:val="007C3875"/>
    <w:rsid w:val="007C441A"/>
    <w:rsid w:val="007C4C99"/>
    <w:rsid w:val="007C4CAA"/>
    <w:rsid w:val="007C5E2B"/>
    <w:rsid w:val="007C648E"/>
    <w:rsid w:val="007C659D"/>
    <w:rsid w:val="007C65E4"/>
    <w:rsid w:val="007C6755"/>
    <w:rsid w:val="007C6A7F"/>
    <w:rsid w:val="007D00B4"/>
    <w:rsid w:val="007D1754"/>
    <w:rsid w:val="007D20E9"/>
    <w:rsid w:val="007D24C6"/>
    <w:rsid w:val="007D2559"/>
    <w:rsid w:val="007D281C"/>
    <w:rsid w:val="007D35F6"/>
    <w:rsid w:val="007D382C"/>
    <w:rsid w:val="007D4124"/>
    <w:rsid w:val="007D4C45"/>
    <w:rsid w:val="007D56A5"/>
    <w:rsid w:val="007D655E"/>
    <w:rsid w:val="007D7462"/>
    <w:rsid w:val="007D7881"/>
    <w:rsid w:val="007D7E3A"/>
    <w:rsid w:val="007E0841"/>
    <w:rsid w:val="007E0E10"/>
    <w:rsid w:val="007E14FF"/>
    <w:rsid w:val="007E1A33"/>
    <w:rsid w:val="007E1B43"/>
    <w:rsid w:val="007E1DCB"/>
    <w:rsid w:val="007E1EE9"/>
    <w:rsid w:val="007E2E86"/>
    <w:rsid w:val="007E3751"/>
    <w:rsid w:val="007E3BE2"/>
    <w:rsid w:val="007E4433"/>
    <w:rsid w:val="007E4768"/>
    <w:rsid w:val="007E4A46"/>
    <w:rsid w:val="007E4F8C"/>
    <w:rsid w:val="007E5066"/>
    <w:rsid w:val="007E5F58"/>
    <w:rsid w:val="007E64E0"/>
    <w:rsid w:val="007E6601"/>
    <w:rsid w:val="007E7608"/>
    <w:rsid w:val="007E7675"/>
    <w:rsid w:val="007E777B"/>
    <w:rsid w:val="007F07AE"/>
    <w:rsid w:val="007F0BC0"/>
    <w:rsid w:val="007F17EC"/>
    <w:rsid w:val="007F1994"/>
    <w:rsid w:val="007F1AC8"/>
    <w:rsid w:val="007F202A"/>
    <w:rsid w:val="007F2070"/>
    <w:rsid w:val="007F25D0"/>
    <w:rsid w:val="007F28EB"/>
    <w:rsid w:val="007F2CF7"/>
    <w:rsid w:val="007F2D47"/>
    <w:rsid w:val="007F3B65"/>
    <w:rsid w:val="007F3BE3"/>
    <w:rsid w:val="007F3DE4"/>
    <w:rsid w:val="007F463C"/>
    <w:rsid w:val="007F4AA6"/>
    <w:rsid w:val="007F4DF3"/>
    <w:rsid w:val="007F4FB4"/>
    <w:rsid w:val="007F7260"/>
    <w:rsid w:val="007F77B7"/>
    <w:rsid w:val="007F7CBA"/>
    <w:rsid w:val="007F7DB0"/>
    <w:rsid w:val="00801A5A"/>
    <w:rsid w:val="00801C3C"/>
    <w:rsid w:val="00802253"/>
    <w:rsid w:val="00802E5B"/>
    <w:rsid w:val="00804BD0"/>
    <w:rsid w:val="00804CD8"/>
    <w:rsid w:val="0080508E"/>
    <w:rsid w:val="00805156"/>
    <w:rsid w:val="008051C5"/>
    <w:rsid w:val="0080522F"/>
    <w:rsid w:val="008053F5"/>
    <w:rsid w:val="0080551E"/>
    <w:rsid w:val="00805853"/>
    <w:rsid w:val="00805ED8"/>
    <w:rsid w:val="008060BB"/>
    <w:rsid w:val="0080671D"/>
    <w:rsid w:val="008067DA"/>
    <w:rsid w:val="0080685E"/>
    <w:rsid w:val="00806BDD"/>
    <w:rsid w:val="00807257"/>
    <w:rsid w:val="00807936"/>
    <w:rsid w:val="00807AF7"/>
    <w:rsid w:val="00807D59"/>
    <w:rsid w:val="00810107"/>
    <w:rsid w:val="00810198"/>
    <w:rsid w:val="0081024C"/>
    <w:rsid w:val="0081026F"/>
    <w:rsid w:val="0081118D"/>
    <w:rsid w:val="00812415"/>
    <w:rsid w:val="008127CF"/>
    <w:rsid w:val="00812A74"/>
    <w:rsid w:val="00812F3B"/>
    <w:rsid w:val="00813029"/>
    <w:rsid w:val="00813157"/>
    <w:rsid w:val="0081386A"/>
    <w:rsid w:val="008145A9"/>
    <w:rsid w:val="008156CA"/>
    <w:rsid w:val="00815DA8"/>
    <w:rsid w:val="00815E59"/>
    <w:rsid w:val="008160C2"/>
    <w:rsid w:val="00816114"/>
    <w:rsid w:val="00816CFD"/>
    <w:rsid w:val="00816F74"/>
    <w:rsid w:val="00817622"/>
    <w:rsid w:val="00817995"/>
    <w:rsid w:val="00817D30"/>
    <w:rsid w:val="00820308"/>
    <w:rsid w:val="008204BD"/>
    <w:rsid w:val="008208B7"/>
    <w:rsid w:val="00820A38"/>
    <w:rsid w:val="00820FEB"/>
    <w:rsid w:val="00821504"/>
    <w:rsid w:val="008216F0"/>
    <w:rsid w:val="0082194D"/>
    <w:rsid w:val="00821E64"/>
    <w:rsid w:val="008221F8"/>
    <w:rsid w:val="008221F9"/>
    <w:rsid w:val="00822614"/>
    <w:rsid w:val="008227C4"/>
    <w:rsid w:val="008231F2"/>
    <w:rsid w:val="0082352B"/>
    <w:rsid w:val="00824C6A"/>
    <w:rsid w:val="008251B5"/>
    <w:rsid w:val="00825E50"/>
    <w:rsid w:val="00825EF8"/>
    <w:rsid w:val="00826641"/>
    <w:rsid w:val="008267DB"/>
    <w:rsid w:val="00826800"/>
    <w:rsid w:val="00826BAB"/>
    <w:rsid w:val="00826CC2"/>
    <w:rsid w:val="00826CE5"/>
    <w:rsid w:val="00826EF5"/>
    <w:rsid w:val="0082776A"/>
    <w:rsid w:val="00830777"/>
    <w:rsid w:val="00830BD0"/>
    <w:rsid w:val="00830CCE"/>
    <w:rsid w:val="00830F38"/>
    <w:rsid w:val="00830FC5"/>
    <w:rsid w:val="00831693"/>
    <w:rsid w:val="00831B07"/>
    <w:rsid w:val="00831DE8"/>
    <w:rsid w:val="00831F72"/>
    <w:rsid w:val="00834CF2"/>
    <w:rsid w:val="0083512B"/>
    <w:rsid w:val="00835233"/>
    <w:rsid w:val="00835480"/>
    <w:rsid w:val="00835968"/>
    <w:rsid w:val="00835AF2"/>
    <w:rsid w:val="00835D8A"/>
    <w:rsid w:val="008366B0"/>
    <w:rsid w:val="00836E64"/>
    <w:rsid w:val="008372F0"/>
    <w:rsid w:val="00837B8F"/>
    <w:rsid w:val="00840104"/>
    <w:rsid w:val="00840C1F"/>
    <w:rsid w:val="00840F0D"/>
    <w:rsid w:val="00841E0E"/>
    <w:rsid w:val="00841FC5"/>
    <w:rsid w:val="00842968"/>
    <w:rsid w:val="0084315D"/>
    <w:rsid w:val="008435F2"/>
    <w:rsid w:val="008438E6"/>
    <w:rsid w:val="00843956"/>
    <w:rsid w:val="00843BB9"/>
    <w:rsid w:val="00844AA5"/>
    <w:rsid w:val="008452EE"/>
    <w:rsid w:val="008455A3"/>
    <w:rsid w:val="00845709"/>
    <w:rsid w:val="00845D41"/>
    <w:rsid w:val="00847174"/>
    <w:rsid w:val="00847FBB"/>
    <w:rsid w:val="00850B0D"/>
    <w:rsid w:val="00850C9D"/>
    <w:rsid w:val="00850E67"/>
    <w:rsid w:val="008512C4"/>
    <w:rsid w:val="00851574"/>
    <w:rsid w:val="00851666"/>
    <w:rsid w:val="008517CD"/>
    <w:rsid w:val="008524BE"/>
    <w:rsid w:val="0085260A"/>
    <w:rsid w:val="00852977"/>
    <w:rsid w:val="00852C52"/>
    <w:rsid w:val="00852FA8"/>
    <w:rsid w:val="00855CDD"/>
    <w:rsid w:val="00855D1E"/>
    <w:rsid w:val="0085620F"/>
    <w:rsid w:val="008565AD"/>
    <w:rsid w:val="008567ED"/>
    <w:rsid w:val="00856E3F"/>
    <w:rsid w:val="00857442"/>
    <w:rsid w:val="008574D5"/>
    <w:rsid w:val="0085757B"/>
    <w:rsid w:val="00857638"/>
    <w:rsid w:val="008576BD"/>
    <w:rsid w:val="00857A17"/>
    <w:rsid w:val="008601DC"/>
    <w:rsid w:val="00860463"/>
    <w:rsid w:val="008606FF"/>
    <w:rsid w:val="0086079D"/>
    <w:rsid w:val="008611C7"/>
    <w:rsid w:val="00861AC0"/>
    <w:rsid w:val="00862BE7"/>
    <w:rsid w:val="00863318"/>
    <w:rsid w:val="0086352D"/>
    <w:rsid w:val="00863C57"/>
    <w:rsid w:val="00864390"/>
    <w:rsid w:val="008643B4"/>
    <w:rsid w:val="00864651"/>
    <w:rsid w:val="00865D89"/>
    <w:rsid w:val="0086652D"/>
    <w:rsid w:val="00866C94"/>
    <w:rsid w:val="00870854"/>
    <w:rsid w:val="00870974"/>
    <w:rsid w:val="00871273"/>
    <w:rsid w:val="0087174B"/>
    <w:rsid w:val="008733DA"/>
    <w:rsid w:val="00874355"/>
    <w:rsid w:val="0087446F"/>
    <w:rsid w:val="00874720"/>
    <w:rsid w:val="00875684"/>
    <w:rsid w:val="00875B01"/>
    <w:rsid w:val="00875B1C"/>
    <w:rsid w:val="0087615B"/>
    <w:rsid w:val="00876825"/>
    <w:rsid w:val="0087683B"/>
    <w:rsid w:val="008776ED"/>
    <w:rsid w:val="00877CC6"/>
    <w:rsid w:val="00877D9C"/>
    <w:rsid w:val="00881586"/>
    <w:rsid w:val="00882033"/>
    <w:rsid w:val="008821A9"/>
    <w:rsid w:val="00883C78"/>
    <w:rsid w:val="00884484"/>
    <w:rsid w:val="0088451E"/>
    <w:rsid w:val="00884A32"/>
    <w:rsid w:val="00884F0E"/>
    <w:rsid w:val="008850E4"/>
    <w:rsid w:val="00885F25"/>
    <w:rsid w:val="00886087"/>
    <w:rsid w:val="008860AD"/>
    <w:rsid w:val="0088671F"/>
    <w:rsid w:val="00886D53"/>
    <w:rsid w:val="008873C9"/>
    <w:rsid w:val="008875DD"/>
    <w:rsid w:val="008877FD"/>
    <w:rsid w:val="008878C4"/>
    <w:rsid w:val="00890A65"/>
    <w:rsid w:val="00890F48"/>
    <w:rsid w:val="00890FDE"/>
    <w:rsid w:val="0089108F"/>
    <w:rsid w:val="00891EF2"/>
    <w:rsid w:val="00892152"/>
    <w:rsid w:val="008928FF"/>
    <w:rsid w:val="0089296F"/>
    <w:rsid w:val="00892C07"/>
    <w:rsid w:val="00893073"/>
    <w:rsid w:val="008933D6"/>
    <w:rsid w:val="008939AB"/>
    <w:rsid w:val="00893D28"/>
    <w:rsid w:val="00894475"/>
    <w:rsid w:val="00894739"/>
    <w:rsid w:val="00894CAC"/>
    <w:rsid w:val="00895274"/>
    <w:rsid w:val="00895919"/>
    <w:rsid w:val="00896C89"/>
    <w:rsid w:val="008A0F2A"/>
    <w:rsid w:val="008A0FD8"/>
    <w:rsid w:val="008A12F5"/>
    <w:rsid w:val="008A138E"/>
    <w:rsid w:val="008A1455"/>
    <w:rsid w:val="008A155B"/>
    <w:rsid w:val="008A15CE"/>
    <w:rsid w:val="008A16ED"/>
    <w:rsid w:val="008A171E"/>
    <w:rsid w:val="008A2019"/>
    <w:rsid w:val="008A3997"/>
    <w:rsid w:val="008A3AC3"/>
    <w:rsid w:val="008A49AF"/>
    <w:rsid w:val="008A5825"/>
    <w:rsid w:val="008A5D44"/>
    <w:rsid w:val="008A62CB"/>
    <w:rsid w:val="008A6468"/>
    <w:rsid w:val="008A736A"/>
    <w:rsid w:val="008A73BC"/>
    <w:rsid w:val="008A7BD7"/>
    <w:rsid w:val="008B0FF7"/>
    <w:rsid w:val="008B1587"/>
    <w:rsid w:val="008B1B01"/>
    <w:rsid w:val="008B237F"/>
    <w:rsid w:val="008B2535"/>
    <w:rsid w:val="008B266A"/>
    <w:rsid w:val="008B28FC"/>
    <w:rsid w:val="008B2F14"/>
    <w:rsid w:val="008B35D0"/>
    <w:rsid w:val="008B3741"/>
    <w:rsid w:val="008B3BCD"/>
    <w:rsid w:val="008B3FF4"/>
    <w:rsid w:val="008B4245"/>
    <w:rsid w:val="008B456F"/>
    <w:rsid w:val="008B4A9A"/>
    <w:rsid w:val="008B4FB6"/>
    <w:rsid w:val="008B552C"/>
    <w:rsid w:val="008B57A2"/>
    <w:rsid w:val="008B5E08"/>
    <w:rsid w:val="008B694F"/>
    <w:rsid w:val="008B6AA6"/>
    <w:rsid w:val="008B6DC4"/>
    <w:rsid w:val="008B6DF8"/>
    <w:rsid w:val="008B7625"/>
    <w:rsid w:val="008B7E0A"/>
    <w:rsid w:val="008B7E3E"/>
    <w:rsid w:val="008C0AB2"/>
    <w:rsid w:val="008C106C"/>
    <w:rsid w:val="008C10F1"/>
    <w:rsid w:val="008C1378"/>
    <w:rsid w:val="008C1792"/>
    <w:rsid w:val="008C1926"/>
    <w:rsid w:val="008C1B38"/>
    <w:rsid w:val="008C1B8C"/>
    <w:rsid w:val="008C1E99"/>
    <w:rsid w:val="008C2013"/>
    <w:rsid w:val="008C2F82"/>
    <w:rsid w:val="008C3052"/>
    <w:rsid w:val="008C317E"/>
    <w:rsid w:val="008C4765"/>
    <w:rsid w:val="008C480C"/>
    <w:rsid w:val="008C5D00"/>
    <w:rsid w:val="008C6789"/>
    <w:rsid w:val="008C7B0A"/>
    <w:rsid w:val="008C7ED9"/>
    <w:rsid w:val="008D060D"/>
    <w:rsid w:val="008D076F"/>
    <w:rsid w:val="008D085C"/>
    <w:rsid w:val="008D1946"/>
    <w:rsid w:val="008D19EA"/>
    <w:rsid w:val="008D2163"/>
    <w:rsid w:val="008D2A51"/>
    <w:rsid w:val="008D3A10"/>
    <w:rsid w:val="008D40C2"/>
    <w:rsid w:val="008D4C07"/>
    <w:rsid w:val="008D4EE4"/>
    <w:rsid w:val="008D5E63"/>
    <w:rsid w:val="008D6942"/>
    <w:rsid w:val="008D6B95"/>
    <w:rsid w:val="008D72AC"/>
    <w:rsid w:val="008D78AB"/>
    <w:rsid w:val="008D7CB1"/>
    <w:rsid w:val="008D7DCA"/>
    <w:rsid w:val="008E0085"/>
    <w:rsid w:val="008E03F4"/>
    <w:rsid w:val="008E05CD"/>
    <w:rsid w:val="008E0876"/>
    <w:rsid w:val="008E0A65"/>
    <w:rsid w:val="008E0B7A"/>
    <w:rsid w:val="008E145F"/>
    <w:rsid w:val="008E194F"/>
    <w:rsid w:val="008E24B1"/>
    <w:rsid w:val="008E24BF"/>
    <w:rsid w:val="008E2AA6"/>
    <w:rsid w:val="008E2C64"/>
    <w:rsid w:val="008E311B"/>
    <w:rsid w:val="008E3609"/>
    <w:rsid w:val="008E403A"/>
    <w:rsid w:val="008E40A1"/>
    <w:rsid w:val="008E49A3"/>
    <w:rsid w:val="008E4B97"/>
    <w:rsid w:val="008E56EF"/>
    <w:rsid w:val="008E58D8"/>
    <w:rsid w:val="008E5A15"/>
    <w:rsid w:val="008E5B16"/>
    <w:rsid w:val="008E6E09"/>
    <w:rsid w:val="008E7382"/>
    <w:rsid w:val="008E7B76"/>
    <w:rsid w:val="008F0779"/>
    <w:rsid w:val="008F09CF"/>
    <w:rsid w:val="008F0C7D"/>
    <w:rsid w:val="008F13E4"/>
    <w:rsid w:val="008F1780"/>
    <w:rsid w:val="008F1B77"/>
    <w:rsid w:val="008F2C60"/>
    <w:rsid w:val="008F2D0C"/>
    <w:rsid w:val="008F3DF9"/>
    <w:rsid w:val="008F46E7"/>
    <w:rsid w:val="008F4B9A"/>
    <w:rsid w:val="008F51A4"/>
    <w:rsid w:val="008F5269"/>
    <w:rsid w:val="008F5521"/>
    <w:rsid w:val="008F5B42"/>
    <w:rsid w:val="008F5CB4"/>
    <w:rsid w:val="008F612D"/>
    <w:rsid w:val="008F63AF"/>
    <w:rsid w:val="008F6AF2"/>
    <w:rsid w:val="008F6C7C"/>
    <w:rsid w:val="008F6E2D"/>
    <w:rsid w:val="008F6F0B"/>
    <w:rsid w:val="008F70BD"/>
    <w:rsid w:val="008F7167"/>
    <w:rsid w:val="008F7F48"/>
    <w:rsid w:val="008F7F84"/>
    <w:rsid w:val="00901F1D"/>
    <w:rsid w:val="009023B7"/>
    <w:rsid w:val="00903FCF"/>
    <w:rsid w:val="00904208"/>
    <w:rsid w:val="00904435"/>
    <w:rsid w:val="00904506"/>
    <w:rsid w:val="0090459C"/>
    <w:rsid w:val="009057A1"/>
    <w:rsid w:val="00905CBD"/>
    <w:rsid w:val="00905DFA"/>
    <w:rsid w:val="00906042"/>
    <w:rsid w:val="00906AF6"/>
    <w:rsid w:val="00907BA7"/>
    <w:rsid w:val="009104B4"/>
    <w:rsid w:val="0091064E"/>
    <w:rsid w:val="00911273"/>
    <w:rsid w:val="00911491"/>
    <w:rsid w:val="009116D6"/>
    <w:rsid w:val="00911FC5"/>
    <w:rsid w:val="00912A27"/>
    <w:rsid w:val="00913145"/>
    <w:rsid w:val="00913751"/>
    <w:rsid w:val="00913A8E"/>
    <w:rsid w:val="00913A93"/>
    <w:rsid w:val="00915694"/>
    <w:rsid w:val="00915962"/>
    <w:rsid w:val="00915B46"/>
    <w:rsid w:val="00916CC9"/>
    <w:rsid w:val="0091711F"/>
    <w:rsid w:val="00917170"/>
    <w:rsid w:val="009171FB"/>
    <w:rsid w:val="009175C2"/>
    <w:rsid w:val="009178F0"/>
    <w:rsid w:val="00922742"/>
    <w:rsid w:val="009228B0"/>
    <w:rsid w:val="009228D1"/>
    <w:rsid w:val="00922F1C"/>
    <w:rsid w:val="009243A5"/>
    <w:rsid w:val="00924619"/>
    <w:rsid w:val="0092510D"/>
    <w:rsid w:val="00925419"/>
    <w:rsid w:val="00925B7A"/>
    <w:rsid w:val="009268BB"/>
    <w:rsid w:val="009271BD"/>
    <w:rsid w:val="0092767A"/>
    <w:rsid w:val="009304D0"/>
    <w:rsid w:val="00930CD0"/>
    <w:rsid w:val="00930FE0"/>
    <w:rsid w:val="00931274"/>
    <w:rsid w:val="00931A10"/>
    <w:rsid w:val="00931E0D"/>
    <w:rsid w:val="00931EF1"/>
    <w:rsid w:val="009324EC"/>
    <w:rsid w:val="00932907"/>
    <w:rsid w:val="00933532"/>
    <w:rsid w:val="00933586"/>
    <w:rsid w:val="009336B4"/>
    <w:rsid w:val="009336E7"/>
    <w:rsid w:val="0093389D"/>
    <w:rsid w:val="00933A8C"/>
    <w:rsid w:val="00934710"/>
    <w:rsid w:val="00934857"/>
    <w:rsid w:val="009348AF"/>
    <w:rsid w:val="00934B92"/>
    <w:rsid w:val="0093504C"/>
    <w:rsid w:val="00936188"/>
    <w:rsid w:val="009367E2"/>
    <w:rsid w:val="00936BCC"/>
    <w:rsid w:val="0093702C"/>
    <w:rsid w:val="00937167"/>
    <w:rsid w:val="00937234"/>
    <w:rsid w:val="00937296"/>
    <w:rsid w:val="0094012F"/>
    <w:rsid w:val="00940401"/>
    <w:rsid w:val="009406E2"/>
    <w:rsid w:val="009407B7"/>
    <w:rsid w:val="00940B17"/>
    <w:rsid w:val="00940D3F"/>
    <w:rsid w:val="009411E6"/>
    <w:rsid w:val="00941E8B"/>
    <w:rsid w:val="00942F72"/>
    <w:rsid w:val="009436FF"/>
    <w:rsid w:val="00944945"/>
    <w:rsid w:val="00944C38"/>
    <w:rsid w:val="00944DCD"/>
    <w:rsid w:val="00944E08"/>
    <w:rsid w:val="00945338"/>
    <w:rsid w:val="00945B3D"/>
    <w:rsid w:val="00946A87"/>
    <w:rsid w:val="00946B27"/>
    <w:rsid w:val="00947017"/>
    <w:rsid w:val="00947083"/>
    <w:rsid w:val="00947967"/>
    <w:rsid w:val="009479D1"/>
    <w:rsid w:val="009501D2"/>
    <w:rsid w:val="0095102B"/>
    <w:rsid w:val="009510FF"/>
    <w:rsid w:val="00951185"/>
    <w:rsid w:val="00951E3A"/>
    <w:rsid w:val="00952678"/>
    <w:rsid w:val="00952FB6"/>
    <w:rsid w:val="009537A9"/>
    <w:rsid w:val="00954F0C"/>
    <w:rsid w:val="00955201"/>
    <w:rsid w:val="0095530B"/>
    <w:rsid w:val="00955DCA"/>
    <w:rsid w:val="00955FE6"/>
    <w:rsid w:val="00956242"/>
    <w:rsid w:val="00957236"/>
    <w:rsid w:val="00957C3B"/>
    <w:rsid w:val="00961178"/>
    <w:rsid w:val="00962C89"/>
    <w:rsid w:val="00962F4F"/>
    <w:rsid w:val="0096327E"/>
    <w:rsid w:val="0096367F"/>
    <w:rsid w:val="009636A7"/>
    <w:rsid w:val="009637AD"/>
    <w:rsid w:val="00963A52"/>
    <w:rsid w:val="00963B52"/>
    <w:rsid w:val="00963CE5"/>
    <w:rsid w:val="00963E22"/>
    <w:rsid w:val="009640C1"/>
    <w:rsid w:val="009642A2"/>
    <w:rsid w:val="00965200"/>
    <w:rsid w:val="00965DC3"/>
    <w:rsid w:val="0096614D"/>
    <w:rsid w:val="0096622F"/>
    <w:rsid w:val="009668B3"/>
    <w:rsid w:val="00966D33"/>
    <w:rsid w:val="00967EC9"/>
    <w:rsid w:val="009708CC"/>
    <w:rsid w:val="0097122E"/>
    <w:rsid w:val="00971471"/>
    <w:rsid w:val="00971DBD"/>
    <w:rsid w:val="009741CD"/>
    <w:rsid w:val="0097444D"/>
    <w:rsid w:val="00974C5E"/>
    <w:rsid w:val="00974E47"/>
    <w:rsid w:val="009754C5"/>
    <w:rsid w:val="00975572"/>
    <w:rsid w:val="00975B7C"/>
    <w:rsid w:val="009773B5"/>
    <w:rsid w:val="00977EC7"/>
    <w:rsid w:val="00980417"/>
    <w:rsid w:val="009804BF"/>
    <w:rsid w:val="0098063A"/>
    <w:rsid w:val="00981993"/>
    <w:rsid w:val="00981FB9"/>
    <w:rsid w:val="009826B4"/>
    <w:rsid w:val="00982872"/>
    <w:rsid w:val="009831AE"/>
    <w:rsid w:val="009835C1"/>
    <w:rsid w:val="009839FF"/>
    <w:rsid w:val="00983F22"/>
    <w:rsid w:val="00984083"/>
    <w:rsid w:val="009844A9"/>
    <w:rsid w:val="00984867"/>
    <w:rsid w:val="009849C2"/>
    <w:rsid w:val="00984D24"/>
    <w:rsid w:val="009852B5"/>
    <w:rsid w:val="009858EB"/>
    <w:rsid w:val="00985A88"/>
    <w:rsid w:val="00986238"/>
    <w:rsid w:val="0098685D"/>
    <w:rsid w:val="00986A95"/>
    <w:rsid w:val="00986B3F"/>
    <w:rsid w:val="00986B41"/>
    <w:rsid w:val="00986C2A"/>
    <w:rsid w:val="00987148"/>
    <w:rsid w:val="00987E85"/>
    <w:rsid w:val="00987E8C"/>
    <w:rsid w:val="00987FCB"/>
    <w:rsid w:val="0099057F"/>
    <w:rsid w:val="00990710"/>
    <w:rsid w:val="0099088B"/>
    <w:rsid w:val="00990AD9"/>
    <w:rsid w:val="009925D8"/>
    <w:rsid w:val="00993137"/>
    <w:rsid w:val="00993AF1"/>
    <w:rsid w:val="00993B5E"/>
    <w:rsid w:val="00993CC0"/>
    <w:rsid w:val="00993EB1"/>
    <w:rsid w:val="0099404A"/>
    <w:rsid w:val="009945C0"/>
    <w:rsid w:val="00994C55"/>
    <w:rsid w:val="00994CB6"/>
    <w:rsid w:val="00996173"/>
    <w:rsid w:val="00996712"/>
    <w:rsid w:val="00996C40"/>
    <w:rsid w:val="00997667"/>
    <w:rsid w:val="00997E81"/>
    <w:rsid w:val="009A071A"/>
    <w:rsid w:val="009A2428"/>
    <w:rsid w:val="009A2D27"/>
    <w:rsid w:val="009A2E8E"/>
    <w:rsid w:val="009A3CF7"/>
    <w:rsid w:val="009A3F47"/>
    <w:rsid w:val="009A44A2"/>
    <w:rsid w:val="009A4E29"/>
    <w:rsid w:val="009A56AB"/>
    <w:rsid w:val="009A5F1A"/>
    <w:rsid w:val="009A70CB"/>
    <w:rsid w:val="009A7B5D"/>
    <w:rsid w:val="009A7CC0"/>
    <w:rsid w:val="009B0046"/>
    <w:rsid w:val="009B025A"/>
    <w:rsid w:val="009B0A95"/>
    <w:rsid w:val="009B0B92"/>
    <w:rsid w:val="009B11FF"/>
    <w:rsid w:val="009B1217"/>
    <w:rsid w:val="009B1344"/>
    <w:rsid w:val="009B13A9"/>
    <w:rsid w:val="009B1648"/>
    <w:rsid w:val="009B164D"/>
    <w:rsid w:val="009B1750"/>
    <w:rsid w:val="009B1901"/>
    <w:rsid w:val="009B38B9"/>
    <w:rsid w:val="009B39C2"/>
    <w:rsid w:val="009B3D2A"/>
    <w:rsid w:val="009B3DE7"/>
    <w:rsid w:val="009B4131"/>
    <w:rsid w:val="009B4D1D"/>
    <w:rsid w:val="009B57E2"/>
    <w:rsid w:val="009B5E5E"/>
    <w:rsid w:val="009B6EC6"/>
    <w:rsid w:val="009B75B7"/>
    <w:rsid w:val="009C00E6"/>
    <w:rsid w:val="009C0298"/>
    <w:rsid w:val="009C1440"/>
    <w:rsid w:val="009C1862"/>
    <w:rsid w:val="009C1B67"/>
    <w:rsid w:val="009C2107"/>
    <w:rsid w:val="009C23C0"/>
    <w:rsid w:val="009C2E27"/>
    <w:rsid w:val="009C347E"/>
    <w:rsid w:val="009C3B24"/>
    <w:rsid w:val="009C3D45"/>
    <w:rsid w:val="009C3FFF"/>
    <w:rsid w:val="009C45AF"/>
    <w:rsid w:val="009C45B0"/>
    <w:rsid w:val="009C4BDF"/>
    <w:rsid w:val="009C4D37"/>
    <w:rsid w:val="009C4E11"/>
    <w:rsid w:val="009C4F92"/>
    <w:rsid w:val="009C576F"/>
    <w:rsid w:val="009C5D9E"/>
    <w:rsid w:val="009C645F"/>
    <w:rsid w:val="009C6708"/>
    <w:rsid w:val="009C67C0"/>
    <w:rsid w:val="009C713D"/>
    <w:rsid w:val="009C737D"/>
    <w:rsid w:val="009C78F0"/>
    <w:rsid w:val="009D0896"/>
    <w:rsid w:val="009D133C"/>
    <w:rsid w:val="009D1745"/>
    <w:rsid w:val="009D1852"/>
    <w:rsid w:val="009D1995"/>
    <w:rsid w:val="009D1A62"/>
    <w:rsid w:val="009D2880"/>
    <w:rsid w:val="009D2C3E"/>
    <w:rsid w:val="009D3226"/>
    <w:rsid w:val="009D4ADD"/>
    <w:rsid w:val="009D4B16"/>
    <w:rsid w:val="009D4B39"/>
    <w:rsid w:val="009D644F"/>
    <w:rsid w:val="009D75D7"/>
    <w:rsid w:val="009D7615"/>
    <w:rsid w:val="009D7620"/>
    <w:rsid w:val="009D7707"/>
    <w:rsid w:val="009E0625"/>
    <w:rsid w:val="009E08D1"/>
    <w:rsid w:val="009E0F67"/>
    <w:rsid w:val="009E10FA"/>
    <w:rsid w:val="009E12DC"/>
    <w:rsid w:val="009E133F"/>
    <w:rsid w:val="009E17CA"/>
    <w:rsid w:val="009E292E"/>
    <w:rsid w:val="009E2D65"/>
    <w:rsid w:val="009E2E92"/>
    <w:rsid w:val="009E3034"/>
    <w:rsid w:val="009E33A8"/>
    <w:rsid w:val="009E3DE3"/>
    <w:rsid w:val="009E3EC5"/>
    <w:rsid w:val="009E4299"/>
    <w:rsid w:val="009E45B2"/>
    <w:rsid w:val="009E4D79"/>
    <w:rsid w:val="009E549F"/>
    <w:rsid w:val="009E554A"/>
    <w:rsid w:val="009E559E"/>
    <w:rsid w:val="009E5833"/>
    <w:rsid w:val="009E68A3"/>
    <w:rsid w:val="009E68FB"/>
    <w:rsid w:val="009E6994"/>
    <w:rsid w:val="009E7777"/>
    <w:rsid w:val="009F06E4"/>
    <w:rsid w:val="009F0C7D"/>
    <w:rsid w:val="009F13B3"/>
    <w:rsid w:val="009F1855"/>
    <w:rsid w:val="009F2248"/>
    <w:rsid w:val="009F28A8"/>
    <w:rsid w:val="009F2D09"/>
    <w:rsid w:val="009F4371"/>
    <w:rsid w:val="009F473E"/>
    <w:rsid w:val="009F47A1"/>
    <w:rsid w:val="009F484E"/>
    <w:rsid w:val="009F4D47"/>
    <w:rsid w:val="009F4FAD"/>
    <w:rsid w:val="009F5101"/>
    <w:rsid w:val="009F52C1"/>
    <w:rsid w:val="009F53C0"/>
    <w:rsid w:val="009F6809"/>
    <w:rsid w:val="009F682A"/>
    <w:rsid w:val="009F6874"/>
    <w:rsid w:val="009F7EEC"/>
    <w:rsid w:val="009F7F72"/>
    <w:rsid w:val="00A0009E"/>
    <w:rsid w:val="00A00439"/>
    <w:rsid w:val="00A0076C"/>
    <w:rsid w:val="00A00AA3"/>
    <w:rsid w:val="00A016BB"/>
    <w:rsid w:val="00A022BE"/>
    <w:rsid w:val="00A032A6"/>
    <w:rsid w:val="00A03902"/>
    <w:rsid w:val="00A03954"/>
    <w:rsid w:val="00A04547"/>
    <w:rsid w:val="00A04C73"/>
    <w:rsid w:val="00A05511"/>
    <w:rsid w:val="00A0679B"/>
    <w:rsid w:val="00A075B0"/>
    <w:rsid w:val="00A07890"/>
    <w:rsid w:val="00A07B0A"/>
    <w:rsid w:val="00A07B4B"/>
    <w:rsid w:val="00A07C96"/>
    <w:rsid w:val="00A07FBE"/>
    <w:rsid w:val="00A10A4A"/>
    <w:rsid w:val="00A11185"/>
    <w:rsid w:val="00A11646"/>
    <w:rsid w:val="00A11C7E"/>
    <w:rsid w:val="00A12047"/>
    <w:rsid w:val="00A1344D"/>
    <w:rsid w:val="00A13468"/>
    <w:rsid w:val="00A135AA"/>
    <w:rsid w:val="00A1403B"/>
    <w:rsid w:val="00A14BBE"/>
    <w:rsid w:val="00A14E6D"/>
    <w:rsid w:val="00A15002"/>
    <w:rsid w:val="00A15371"/>
    <w:rsid w:val="00A153A0"/>
    <w:rsid w:val="00A1543E"/>
    <w:rsid w:val="00A15A2B"/>
    <w:rsid w:val="00A15F4E"/>
    <w:rsid w:val="00A163C9"/>
    <w:rsid w:val="00A163F6"/>
    <w:rsid w:val="00A16CD7"/>
    <w:rsid w:val="00A20B5A"/>
    <w:rsid w:val="00A20E1D"/>
    <w:rsid w:val="00A21522"/>
    <w:rsid w:val="00A21BF9"/>
    <w:rsid w:val="00A22149"/>
    <w:rsid w:val="00A22963"/>
    <w:rsid w:val="00A22AE2"/>
    <w:rsid w:val="00A23001"/>
    <w:rsid w:val="00A23341"/>
    <w:rsid w:val="00A23991"/>
    <w:rsid w:val="00A2434F"/>
    <w:rsid w:val="00A2439A"/>
    <w:rsid w:val="00A2460E"/>
    <w:rsid w:val="00A24C95"/>
    <w:rsid w:val="00A25512"/>
    <w:rsid w:val="00A2599A"/>
    <w:rsid w:val="00A26094"/>
    <w:rsid w:val="00A26350"/>
    <w:rsid w:val="00A2666C"/>
    <w:rsid w:val="00A26A26"/>
    <w:rsid w:val="00A26C49"/>
    <w:rsid w:val="00A26E46"/>
    <w:rsid w:val="00A26F1C"/>
    <w:rsid w:val="00A27D39"/>
    <w:rsid w:val="00A301BF"/>
    <w:rsid w:val="00A302B2"/>
    <w:rsid w:val="00A30453"/>
    <w:rsid w:val="00A304C6"/>
    <w:rsid w:val="00A30579"/>
    <w:rsid w:val="00A316BF"/>
    <w:rsid w:val="00A31C36"/>
    <w:rsid w:val="00A3213A"/>
    <w:rsid w:val="00A328E2"/>
    <w:rsid w:val="00A331B4"/>
    <w:rsid w:val="00A33602"/>
    <w:rsid w:val="00A33B53"/>
    <w:rsid w:val="00A34521"/>
    <w:rsid w:val="00A346E0"/>
    <w:rsid w:val="00A3484E"/>
    <w:rsid w:val="00A34B78"/>
    <w:rsid w:val="00A35480"/>
    <w:rsid w:val="00A356D3"/>
    <w:rsid w:val="00A36321"/>
    <w:rsid w:val="00A36785"/>
    <w:rsid w:val="00A367DF"/>
    <w:rsid w:val="00A36ADA"/>
    <w:rsid w:val="00A36EEE"/>
    <w:rsid w:val="00A3720B"/>
    <w:rsid w:val="00A376F4"/>
    <w:rsid w:val="00A404EA"/>
    <w:rsid w:val="00A413C4"/>
    <w:rsid w:val="00A41496"/>
    <w:rsid w:val="00A42534"/>
    <w:rsid w:val="00A4266C"/>
    <w:rsid w:val="00A427CA"/>
    <w:rsid w:val="00A43838"/>
    <w:rsid w:val="00A438D8"/>
    <w:rsid w:val="00A43DC8"/>
    <w:rsid w:val="00A43EB1"/>
    <w:rsid w:val="00A44068"/>
    <w:rsid w:val="00A44EDE"/>
    <w:rsid w:val="00A45002"/>
    <w:rsid w:val="00A45E87"/>
    <w:rsid w:val="00A473F5"/>
    <w:rsid w:val="00A47657"/>
    <w:rsid w:val="00A479E0"/>
    <w:rsid w:val="00A51F15"/>
    <w:rsid w:val="00A51F9D"/>
    <w:rsid w:val="00A5206E"/>
    <w:rsid w:val="00A520CC"/>
    <w:rsid w:val="00A52350"/>
    <w:rsid w:val="00A525E7"/>
    <w:rsid w:val="00A53BC9"/>
    <w:rsid w:val="00A5416A"/>
    <w:rsid w:val="00A54E28"/>
    <w:rsid w:val="00A551BC"/>
    <w:rsid w:val="00A55533"/>
    <w:rsid w:val="00A55EDB"/>
    <w:rsid w:val="00A56217"/>
    <w:rsid w:val="00A567B5"/>
    <w:rsid w:val="00A56E12"/>
    <w:rsid w:val="00A57895"/>
    <w:rsid w:val="00A57920"/>
    <w:rsid w:val="00A579A8"/>
    <w:rsid w:val="00A6099F"/>
    <w:rsid w:val="00A60F64"/>
    <w:rsid w:val="00A60FCB"/>
    <w:rsid w:val="00A61F68"/>
    <w:rsid w:val="00A6207B"/>
    <w:rsid w:val="00A62ACE"/>
    <w:rsid w:val="00A62E11"/>
    <w:rsid w:val="00A639F4"/>
    <w:rsid w:val="00A64077"/>
    <w:rsid w:val="00A64218"/>
    <w:rsid w:val="00A644C2"/>
    <w:rsid w:val="00A64F63"/>
    <w:rsid w:val="00A65DA8"/>
    <w:rsid w:val="00A663A1"/>
    <w:rsid w:val="00A663ED"/>
    <w:rsid w:val="00A66579"/>
    <w:rsid w:val="00A6670F"/>
    <w:rsid w:val="00A6677E"/>
    <w:rsid w:val="00A67780"/>
    <w:rsid w:val="00A67855"/>
    <w:rsid w:val="00A67C3B"/>
    <w:rsid w:val="00A704C5"/>
    <w:rsid w:val="00A7083F"/>
    <w:rsid w:val="00A708F7"/>
    <w:rsid w:val="00A70BEF"/>
    <w:rsid w:val="00A726CC"/>
    <w:rsid w:val="00A729D1"/>
    <w:rsid w:val="00A73191"/>
    <w:rsid w:val="00A734C4"/>
    <w:rsid w:val="00A735B9"/>
    <w:rsid w:val="00A748AB"/>
    <w:rsid w:val="00A75562"/>
    <w:rsid w:val="00A76380"/>
    <w:rsid w:val="00A76D6C"/>
    <w:rsid w:val="00A76FD9"/>
    <w:rsid w:val="00A77288"/>
    <w:rsid w:val="00A778FD"/>
    <w:rsid w:val="00A77AC5"/>
    <w:rsid w:val="00A8005B"/>
    <w:rsid w:val="00A8054F"/>
    <w:rsid w:val="00A80750"/>
    <w:rsid w:val="00A80F73"/>
    <w:rsid w:val="00A810FF"/>
    <w:rsid w:val="00A814CF"/>
    <w:rsid w:val="00A8156C"/>
    <w:rsid w:val="00A81A32"/>
    <w:rsid w:val="00A81BC4"/>
    <w:rsid w:val="00A81D9F"/>
    <w:rsid w:val="00A81FB1"/>
    <w:rsid w:val="00A82C8B"/>
    <w:rsid w:val="00A83427"/>
    <w:rsid w:val="00A835BD"/>
    <w:rsid w:val="00A838FC"/>
    <w:rsid w:val="00A847DF"/>
    <w:rsid w:val="00A84DD0"/>
    <w:rsid w:val="00A8536E"/>
    <w:rsid w:val="00A85508"/>
    <w:rsid w:val="00A86B6F"/>
    <w:rsid w:val="00A9026C"/>
    <w:rsid w:val="00A90FEB"/>
    <w:rsid w:val="00A9102B"/>
    <w:rsid w:val="00A91DA4"/>
    <w:rsid w:val="00A92860"/>
    <w:rsid w:val="00A92977"/>
    <w:rsid w:val="00A93B7B"/>
    <w:rsid w:val="00A9470D"/>
    <w:rsid w:val="00A94846"/>
    <w:rsid w:val="00A95E22"/>
    <w:rsid w:val="00A96305"/>
    <w:rsid w:val="00A9673A"/>
    <w:rsid w:val="00A969DE"/>
    <w:rsid w:val="00A96AD4"/>
    <w:rsid w:val="00A978B5"/>
    <w:rsid w:val="00A97B15"/>
    <w:rsid w:val="00AA0319"/>
    <w:rsid w:val="00AA16CA"/>
    <w:rsid w:val="00AA184D"/>
    <w:rsid w:val="00AA1B77"/>
    <w:rsid w:val="00AA28FF"/>
    <w:rsid w:val="00AA36C0"/>
    <w:rsid w:val="00AA391D"/>
    <w:rsid w:val="00AA42D5"/>
    <w:rsid w:val="00AA4ECF"/>
    <w:rsid w:val="00AA5C81"/>
    <w:rsid w:val="00AA61A3"/>
    <w:rsid w:val="00AA6EFF"/>
    <w:rsid w:val="00AA7019"/>
    <w:rsid w:val="00AA7647"/>
    <w:rsid w:val="00AA7CE2"/>
    <w:rsid w:val="00AA7DAB"/>
    <w:rsid w:val="00AB08F0"/>
    <w:rsid w:val="00AB0A52"/>
    <w:rsid w:val="00AB16D6"/>
    <w:rsid w:val="00AB1DAD"/>
    <w:rsid w:val="00AB1FEE"/>
    <w:rsid w:val="00AB226F"/>
    <w:rsid w:val="00AB2581"/>
    <w:rsid w:val="00AB2B50"/>
    <w:rsid w:val="00AB2FAB"/>
    <w:rsid w:val="00AB329D"/>
    <w:rsid w:val="00AB37FB"/>
    <w:rsid w:val="00AB3ACD"/>
    <w:rsid w:val="00AB3B2D"/>
    <w:rsid w:val="00AB3DBE"/>
    <w:rsid w:val="00AB3DF5"/>
    <w:rsid w:val="00AB4CD8"/>
    <w:rsid w:val="00AB4D7F"/>
    <w:rsid w:val="00AB4F26"/>
    <w:rsid w:val="00AB5685"/>
    <w:rsid w:val="00AB5C14"/>
    <w:rsid w:val="00AB6152"/>
    <w:rsid w:val="00AB6F9B"/>
    <w:rsid w:val="00AB7044"/>
    <w:rsid w:val="00AB761F"/>
    <w:rsid w:val="00AC088C"/>
    <w:rsid w:val="00AC09E4"/>
    <w:rsid w:val="00AC0BB2"/>
    <w:rsid w:val="00AC0D94"/>
    <w:rsid w:val="00AC1101"/>
    <w:rsid w:val="00AC15FD"/>
    <w:rsid w:val="00AC1EE7"/>
    <w:rsid w:val="00AC2144"/>
    <w:rsid w:val="00AC2F97"/>
    <w:rsid w:val="00AC333F"/>
    <w:rsid w:val="00AC490C"/>
    <w:rsid w:val="00AC52FF"/>
    <w:rsid w:val="00AC585C"/>
    <w:rsid w:val="00AC5ABD"/>
    <w:rsid w:val="00AC601E"/>
    <w:rsid w:val="00AC67B8"/>
    <w:rsid w:val="00AD03B7"/>
    <w:rsid w:val="00AD0C36"/>
    <w:rsid w:val="00AD0CF3"/>
    <w:rsid w:val="00AD10A7"/>
    <w:rsid w:val="00AD1925"/>
    <w:rsid w:val="00AD1F12"/>
    <w:rsid w:val="00AD23EF"/>
    <w:rsid w:val="00AD270A"/>
    <w:rsid w:val="00AD2D5F"/>
    <w:rsid w:val="00AD2DD0"/>
    <w:rsid w:val="00AD3CE8"/>
    <w:rsid w:val="00AD3E14"/>
    <w:rsid w:val="00AD5867"/>
    <w:rsid w:val="00AD5EFF"/>
    <w:rsid w:val="00AD6129"/>
    <w:rsid w:val="00AD75BC"/>
    <w:rsid w:val="00AE013F"/>
    <w:rsid w:val="00AE067D"/>
    <w:rsid w:val="00AE07DF"/>
    <w:rsid w:val="00AE2479"/>
    <w:rsid w:val="00AE2976"/>
    <w:rsid w:val="00AE2F04"/>
    <w:rsid w:val="00AE42EA"/>
    <w:rsid w:val="00AE4533"/>
    <w:rsid w:val="00AE4A42"/>
    <w:rsid w:val="00AE523F"/>
    <w:rsid w:val="00AE5D49"/>
    <w:rsid w:val="00AE5ECE"/>
    <w:rsid w:val="00AE67DF"/>
    <w:rsid w:val="00AE6962"/>
    <w:rsid w:val="00AE6E41"/>
    <w:rsid w:val="00AE71FE"/>
    <w:rsid w:val="00AE7884"/>
    <w:rsid w:val="00AE7ADD"/>
    <w:rsid w:val="00AF0031"/>
    <w:rsid w:val="00AF08DC"/>
    <w:rsid w:val="00AF09E4"/>
    <w:rsid w:val="00AF1181"/>
    <w:rsid w:val="00AF1472"/>
    <w:rsid w:val="00AF1878"/>
    <w:rsid w:val="00AF1C41"/>
    <w:rsid w:val="00AF2C22"/>
    <w:rsid w:val="00AF2F79"/>
    <w:rsid w:val="00AF31AC"/>
    <w:rsid w:val="00AF395C"/>
    <w:rsid w:val="00AF4653"/>
    <w:rsid w:val="00AF47FB"/>
    <w:rsid w:val="00AF49D6"/>
    <w:rsid w:val="00AF52C7"/>
    <w:rsid w:val="00AF59E4"/>
    <w:rsid w:val="00AF6059"/>
    <w:rsid w:val="00AF6257"/>
    <w:rsid w:val="00AF66CA"/>
    <w:rsid w:val="00AF6E9B"/>
    <w:rsid w:val="00AF6FA9"/>
    <w:rsid w:val="00AF7442"/>
    <w:rsid w:val="00AF7558"/>
    <w:rsid w:val="00AF7C8B"/>
    <w:rsid w:val="00AF7DB7"/>
    <w:rsid w:val="00B0017D"/>
    <w:rsid w:val="00B00580"/>
    <w:rsid w:val="00B00EEB"/>
    <w:rsid w:val="00B01DF1"/>
    <w:rsid w:val="00B02563"/>
    <w:rsid w:val="00B029A4"/>
    <w:rsid w:val="00B029D9"/>
    <w:rsid w:val="00B035B4"/>
    <w:rsid w:val="00B035CE"/>
    <w:rsid w:val="00B03CA6"/>
    <w:rsid w:val="00B03E43"/>
    <w:rsid w:val="00B047C7"/>
    <w:rsid w:val="00B04E68"/>
    <w:rsid w:val="00B04EB9"/>
    <w:rsid w:val="00B05511"/>
    <w:rsid w:val="00B05BA1"/>
    <w:rsid w:val="00B06510"/>
    <w:rsid w:val="00B0670F"/>
    <w:rsid w:val="00B06D2A"/>
    <w:rsid w:val="00B06E3C"/>
    <w:rsid w:val="00B07865"/>
    <w:rsid w:val="00B07D93"/>
    <w:rsid w:val="00B10389"/>
    <w:rsid w:val="00B10685"/>
    <w:rsid w:val="00B106DA"/>
    <w:rsid w:val="00B10A7A"/>
    <w:rsid w:val="00B10D02"/>
    <w:rsid w:val="00B116F6"/>
    <w:rsid w:val="00B129A2"/>
    <w:rsid w:val="00B131C3"/>
    <w:rsid w:val="00B13295"/>
    <w:rsid w:val="00B13D97"/>
    <w:rsid w:val="00B14408"/>
    <w:rsid w:val="00B14793"/>
    <w:rsid w:val="00B150A7"/>
    <w:rsid w:val="00B15588"/>
    <w:rsid w:val="00B156AD"/>
    <w:rsid w:val="00B16072"/>
    <w:rsid w:val="00B16C60"/>
    <w:rsid w:val="00B16C67"/>
    <w:rsid w:val="00B17244"/>
    <w:rsid w:val="00B20094"/>
    <w:rsid w:val="00B201E2"/>
    <w:rsid w:val="00B20B94"/>
    <w:rsid w:val="00B2145F"/>
    <w:rsid w:val="00B2198F"/>
    <w:rsid w:val="00B21EA0"/>
    <w:rsid w:val="00B2291A"/>
    <w:rsid w:val="00B23274"/>
    <w:rsid w:val="00B23F45"/>
    <w:rsid w:val="00B240EF"/>
    <w:rsid w:val="00B241AD"/>
    <w:rsid w:val="00B24313"/>
    <w:rsid w:val="00B24480"/>
    <w:rsid w:val="00B24936"/>
    <w:rsid w:val="00B24C52"/>
    <w:rsid w:val="00B25870"/>
    <w:rsid w:val="00B2707E"/>
    <w:rsid w:val="00B27158"/>
    <w:rsid w:val="00B27B95"/>
    <w:rsid w:val="00B31A2D"/>
    <w:rsid w:val="00B320EF"/>
    <w:rsid w:val="00B32197"/>
    <w:rsid w:val="00B32802"/>
    <w:rsid w:val="00B32C3F"/>
    <w:rsid w:val="00B32F87"/>
    <w:rsid w:val="00B32FF1"/>
    <w:rsid w:val="00B337EB"/>
    <w:rsid w:val="00B348B9"/>
    <w:rsid w:val="00B34905"/>
    <w:rsid w:val="00B352AE"/>
    <w:rsid w:val="00B35360"/>
    <w:rsid w:val="00B35D33"/>
    <w:rsid w:val="00B35DB1"/>
    <w:rsid w:val="00B360CE"/>
    <w:rsid w:val="00B3640F"/>
    <w:rsid w:val="00B3655E"/>
    <w:rsid w:val="00B36C5E"/>
    <w:rsid w:val="00B3741B"/>
    <w:rsid w:val="00B37607"/>
    <w:rsid w:val="00B37DB0"/>
    <w:rsid w:val="00B4025B"/>
    <w:rsid w:val="00B4040F"/>
    <w:rsid w:val="00B40497"/>
    <w:rsid w:val="00B40591"/>
    <w:rsid w:val="00B40835"/>
    <w:rsid w:val="00B41CF0"/>
    <w:rsid w:val="00B41EC9"/>
    <w:rsid w:val="00B41ED2"/>
    <w:rsid w:val="00B42878"/>
    <w:rsid w:val="00B4289B"/>
    <w:rsid w:val="00B42999"/>
    <w:rsid w:val="00B4418D"/>
    <w:rsid w:val="00B443E4"/>
    <w:rsid w:val="00B44889"/>
    <w:rsid w:val="00B4521C"/>
    <w:rsid w:val="00B453BD"/>
    <w:rsid w:val="00B468D8"/>
    <w:rsid w:val="00B46B52"/>
    <w:rsid w:val="00B46C3D"/>
    <w:rsid w:val="00B4708A"/>
    <w:rsid w:val="00B4745F"/>
    <w:rsid w:val="00B475AD"/>
    <w:rsid w:val="00B50DB3"/>
    <w:rsid w:val="00B510A8"/>
    <w:rsid w:val="00B51677"/>
    <w:rsid w:val="00B51AFD"/>
    <w:rsid w:val="00B51C13"/>
    <w:rsid w:val="00B52553"/>
    <w:rsid w:val="00B52DCD"/>
    <w:rsid w:val="00B537CE"/>
    <w:rsid w:val="00B539D4"/>
    <w:rsid w:val="00B53EC3"/>
    <w:rsid w:val="00B5441D"/>
    <w:rsid w:val="00B5484D"/>
    <w:rsid w:val="00B54910"/>
    <w:rsid w:val="00B54F9F"/>
    <w:rsid w:val="00B55004"/>
    <w:rsid w:val="00B55336"/>
    <w:rsid w:val="00B554D1"/>
    <w:rsid w:val="00B55779"/>
    <w:rsid w:val="00B5618E"/>
    <w:rsid w:val="00B563EA"/>
    <w:rsid w:val="00B56940"/>
    <w:rsid w:val="00B56B9A"/>
    <w:rsid w:val="00B56CDF"/>
    <w:rsid w:val="00B56D80"/>
    <w:rsid w:val="00B571F6"/>
    <w:rsid w:val="00B572AA"/>
    <w:rsid w:val="00B578B0"/>
    <w:rsid w:val="00B57F67"/>
    <w:rsid w:val="00B600C3"/>
    <w:rsid w:val="00B60E51"/>
    <w:rsid w:val="00B6166E"/>
    <w:rsid w:val="00B61867"/>
    <w:rsid w:val="00B61AD0"/>
    <w:rsid w:val="00B62267"/>
    <w:rsid w:val="00B622BF"/>
    <w:rsid w:val="00B62387"/>
    <w:rsid w:val="00B6260E"/>
    <w:rsid w:val="00B627C3"/>
    <w:rsid w:val="00B62D0A"/>
    <w:rsid w:val="00B636A7"/>
    <w:rsid w:val="00B63A54"/>
    <w:rsid w:val="00B640EE"/>
    <w:rsid w:val="00B643B8"/>
    <w:rsid w:val="00B64BC3"/>
    <w:rsid w:val="00B64DDC"/>
    <w:rsid w:val="00B6545A"/>
    <w:rsid w:val="00B658D7"/>
    <w:rsid w:val="00B65F33"/>
    <w:rsid w:val="00B674CE"/>
    <w:rsid w:val="00B674F1"/>
    <w:rsid w:val="00B67A15"/>
    <w:rsid w:val="00B67B29"/>
    <w:rsid w:val="00B67BFE"/>
    <w:rsid w:val="00B67DDE"/>
    <w:rsid w:val="00B67F0C"/>
    <w:rsid w:val="00B7078E"/>
    <w:rsid w:val="00B70A73"/>
    <w:rsid w:val="00B70DE7"/>
    <w:rsid w:val="00B7115D"/>
    <w:rsid w:val="00B7132B"/>
    <w:rsid w:val="00B71808"/>
    <w:rsid w:val="00B71B51"/>
    <w:rsid w:val="00B72031"/>
    <w:rsid w:val="00B7234E"/>
    <w:rsid w:val="00B72469"/>
    <w:rsid w:val="00B726CD"/>
    <w:rsid w:val="00B73233"/>
    <w:rsid w:val="00B734E2"/>
    <w:rsid w:val="00B73EED"/>
    <w:rsid w:val="00B75393"/>
    <w:rsid w:val="00B753CF"/>
    <w:rsid w:val="00B756B4"/>
    <w:rsid w:val="00B75A79"/>
    <w:rsid w:val="00B75D14"/>
    <w:rsid w:val="00B760CE"/>
    <w:rsid w:val="00B76953"/>
    <w:rsid w:val="00B76B7C"/>
    <w:rsid w:val="00B76D6B"/>
    <w:rsid w:val="00B77372"/>
    <w:rsid w:val="00B77A27"/>
    <w:rsid w:val="00B77D18"/>
    <w:rsid w:val="00B80213"/>
    <w:rsid w:val="00B80374"/>
    <w:rsid w:val="00B81157"/>
    <w:rsid w:val="00B81811"/>
    <w:rsid w:val="00B82A1A"/>
    <w:rsid w:val="00B82FB2"/>
    <w:rsid w:val="00B8313A"/>
    <w:rsid w:val="00B833FA"/>
    <w:rsid w:val="00B83499"/>
    <w:rsid w:val="00B83DE5"/>
    <w:rsid w:val="00B83E41"/>
    <w:rsid w:val="00B83E76"/>
    <w:rsid w:val="00B8453D"/>
    <w:rsid w:val="00B8523B"/>
    <w:rsid w:val="00B85468"/>
    <w:rsid w:val="00B85B35"/>
    <w:rsid w:val="00B85DE4"/>
    <w:rsid w:val="00B866D2"/>
    <w:rsid w:val="00B869BF"/>
    <w:rsid w:val="00B87CF6"/>
    <w:rsid w:val="00B87E38"/>
    <w:rsid w:val="00B900B5"/>
    <w:rsid w:val="00B908FD"/>
    <w:rsid w:val="00B91266"/>
    <w:rsid w:val="00B91DA3"/>
    <w:rsid w:val="00B9294E"/>
    <w:rsid w:val="00B93503"/>
    <w:rsid w:val="00B945ED"/>
    <w:rsid w:val="00B94E01"/>
    <w:rsid w:val="00B96B02"/>
    <w:rsid w:val="00B96FD2"/>
    <w:rsid w:val="00B9786D"/>
    <w:rsid w:val="00B978CE"/>
    <w:rsid w:val="00B97E2D"/>
    <w:rsid w:val="00B97E4B"/>
    <w:rsid w:val="00BA064F"/>
    <w:rsid w:val="00BA0BCC"/>
    <w:rsid w:val="00BA1494"/>
    <w:rsid w:val="00BA1586"/>
    <w:rsid w:val="00BA187A"/>
    <w:rsid w:val="00BA1A5C"/>
    <w:rsid w:val="00BA2440"/>
    <w:rsid w:val="00BA2AF0"/>
    <w:rsid w:val="00BA2BC7"/>
    <w:rsid w:val="00BA31E8"/>
    <w:rsid w:val="00BA55E0"/>
    <w:rsid w:val="00BA5810"/>
    <w:rsid w:val="00BA5DB2"/>
    <w:rsid w:val="00BA610B"/>
    <w:rsid w:val="00BA6402"/>
    <w:rsid w:val="00BA65F8"/>
    <w:rsid w:val="00BA6656"/>
    <w:rsid w:val="00BA6BD4"/>
    <w:rsid w:val="00BA6C7A"/>
    <w:rsid w:val="00BA6F07"/>
    <w:rsid w:val="00BA75F8"/>
    <w:rsid w:val="00BA7ED9"/>
    <w:rsid w:val="00BB105E"/>
    <w:rsid w:val="00BB145D"/>
    <w:rsid w:val="00BB17D1"/>
    <w:rsid w:val="00BB1895"/>
    <w:rsid w:val="00BB1C4D"/>
    <w:rsid w:val="00BB286B"/>
    <w:rsid w:val="00BB297D"/>
    <w:rsid w:val="00BB3716"/>
    <w:rsid w:val="00BB3752"/>
    <w:rsid w:val="00BB381C"/>
    <w:rsid w:val="00BB3D00"/>
    <w:rsid w:val="00BB417C"/>
    <w:rsid w:val="00BB44AE"/>
    <w:rsid w:val="00BB51AD"/>
    <w:rsid w:val="00BB5498"/>
    <w:rsid w:val="00BB54B6"/>
    <w:rsid w:val="00BB5724"/>
    <w:rsid w:val="00BB5E1A"/>
    <w:rsid w:val="00BB6688"/>
    <w:rsid w:val="00BB68FB"/>
    <w:rsid w:val="00BB70FE"/>
    <w:rsid w:val="00BC0E62"/>
    <w:rsid w:val="00BC1B71"/>
    <w:rsid w:val="00BC1C1C"/>
    <w:rsid w:val="00BC2573"/>
    <w:rsid w:val="00BC26D4"/>
    <w:rsid w:val="00BC27BA"/>
    <w:rsid w:val="00BC283A"/>
    <w:rsid w:val="00BC2BD9"/>
    <w:rsid w:val="00BC49AA"/>
    <w:rsid w:val="00BC4F18"/>
    <w:rsid w:val="00BC6392"/>
    <w:rsid w:val="00BC68B4"/>
    <w:rsid w:val="00BC6A57"/>
    <w:rsid w:val="00BC7875"/>
    <w:rsid w:val="00BC7BBD"/>
    <w:rsid w:val="00BD033F"/>
    <w:rsid w:val="00BD04C7"/>
    <w:rsid w:val="00BD073D"/>
    <w:rsid w:val="00BD0841"/>
    <w:rsid w:val="00BD1544"/>
    <w:rsid w:val="00BD1CD3"/>
    <w:rsid w:val="00BD31EC"/>
    <w:rsid w:val="00BD39BC"/>
    <w:rsid w:val="00BD4AAE"/>
    <w:rsid w:val="00BD4B34"/>
    <w:rsid w:val="00BD4DF1"/>
    <w:rsid w:val="00BD58A1"/>
    <w:rsid w:val="00BD5A83"/>
    <w:rsid w:val="00BD7DB9"/>
    <w:rsid w:val="00BE0C80"/>
    <w:rsid w:val="00BE0EB9"/>
    <w:rsid w:val="00BE0EC4"/>
    <w:rsid w:val="00BE1E80"/>
    <w:rsid w:val="00BE274A"/>
    <w:rsid w:val="00BE34E0"/>
    <w:rsid w:val="00BE3CBC"/>
    <w:rsid w:val="00BE3F10"/>
    <w:rsid w:val="00BE4586"/>
    <w:rsid w:val="00BE4593"/>
    <w:rsid w:val="00BE4FB9"/>
    <w:rsid w:val="00BE5E73"/>
    <w:rsid w:val="00BE6B0D"/>
    <w:rsid w:val="00BE6CE7"/>
    <w:rsid w:val="00BE6F86"/>
    <w:rsid w:val="00BE7272"/>
    <w:rsid w:val="00BE772F"/>
    <w:rsid w:val="00BF0469"/>
    <w:rsid w:val="00BF0808"/>
    <w:rsid w:val="00BF1E25"/>
    <w:rsid w:val="00BF2148"/>
    <w:rsid w:val="00BF2A42"/>
    <w:rsid w:val="00BF32DF"/>
    <w:rsid w:val="00BF362B"/>
    <w:rsid w:val="00BF3DC2"/>
    <w:rsid w:val="00BF3F1E"/>
    <w:rsid w:val="00BF4AB6"/>
    <w:rsid w:val="00BF4D80"/>
    <w:rsid w:val="00BF5222"/>
    <w:rsid w:val="00BF54FD"/>
    <w:rsid w:val="00BF5CA3"/>
    <w:rsid w:val="00BF60EF"/>
    <w:rsid w:val="00BF6140"/>
    <w:rsid w:val="00BF67A4"/>
    <w:rsid w:val="00BF6BDE"/>
    <w:rsid w:val="00BF6FEE"/>
    <w:rsid w:val="00BF759F"/>
    <w:rsid w:val="00BF7D19"/>
    <w:rsid w:val="00C01161"/>
    <w:rsid w:val="00C016F8"/>
    <w:rsid w:val="00C01B0A"/>
    <w:rsid w:val="00C01D2C"/>
    <w:rsid w:val="00C02115"/>
    <w:rsid w:val="00C03B4F"/>
    <w:rsid w:val="00C03CCD"/>
    <w:rsid w:val="00C03D8C"/>
    <w:rsid w:val="00C03FE0"/>
    <w:rsid w:val="00C046B6"/>
    <w:rsid w:val="00C04A2B"/>
    <w:rsid w:val="00C05473"/>
    <w:rsid w:val="00C055EC"/>
    <w:rsid w:val="00C05EDF"/>
    <w:rsid w:val="00C07870"/>
    <w:rsid w:val="00C07D29"/>
    <w:rsid w:val="00C102AA"/>
    <w:rsid w:val="00C10441"/>
    <w:rsid w:val="00C10DC9"/>
    <w:rsid w:val="00C111CE"/>
    <w:rsid w:val="00C11D9D"/>
    <w:rsid w:val="00C12255"/>
    <w:rsid w:val="00C12FB3"/>
    <w:rsid w:val="00C1334E"/>
    <w:rsid w:val="00C1352A"/>
    <w:rsid w:val="00C13DBE"/>
    <w:rsid w:val="00C14AF1"/>
    <w:rsid w:val="00C14B89"/>
    <w:rsid w:val="00C15189"/>
    <w:rsid w:val="00C159A1"/>
    <w:rsid w:val="00C15A1F"/>
    <w:rsid w:val="00C15B90"/>
    <w:rsid w:val="00C15F2A"/>
    <w:rsid w:val="00C1607C"/>
    <w:rsid w:val="00C17341"/>
    <w:rsid w:val="00C178D9"/>
    <w:rsid w:val="00C17E31"/>
    <w:rsid w:val="00C20637"/>
    <w:rsid w:val="00C207CF"/>
    <w:rsid w:val="00C20D13"/>
    <w:rsid w:val="00C220D3"/>
    <w:rsid w:val="00C2287F"/>
    <w:rsid w:val="00C228B9"/>
    <w:rsid w:val="00C22EB6"/>
    <w:rsid w:val="00C231D8"/>
    <w:rsid w:val="00C234AA"/>
    <w:rsid w:val="00C242D4"/>
    <w:rsid w:val="00C247C6"/>
    <w:rsid w:val="00C24EEF"/>
    <w:rsid w:val="00C25CF6"/>
    <w:rsid w:val="00C2620B"/>
    <w:rsid w:val="00C262F1"/>
    <w:rsid w:val="00C265B7"/>
    <w:rsid w:val="00C26C36"/>
    <w:rsid w:val="00C275F8"/>
    <w:rsid w:val="00C27F75"/>
    <w:rsid w:val="00C30259"/>
    <w:rsid w:val="00C30F61"/>
    <w:rsid w:val="00C316DA"/>
    <w:rsid w:val="00C31DE8"/>
    <w:rsid w:val="00C32768"/>
    <w:rsid w:val="00C32A33"/>
    <w:rsid w:val="00C3352F"/>
    <w:rsid w:val="00C33795"/>
    <w:rsid w:val="00C33C0F"/>
    <w:rsid w:val="00C3427B"/>
    <w:rsid w:val="00C34438"/>
    <w:rsid w:val="00C346B6"/>
    <w:rsid w:val="00C3526F"/>
    <w:rsid w:val="00C352A1"/>
    <w:rsid w:val="00C35EE8"/>
    <w:rsid w:val="00C36490"/>
    <w:rsid w:val="00C36CC9"/>
    <w:rsid w:val="00C36FD2"/>
    <w:rsid w:val="00C3733A"/>
    <w:rsid w:val="00C3758D"/>
    <w:rsid w:val="00C3774C"/>
    <w:rsid w:val="00C40250"/>
    <w:rsid w:val="00C40639"/>
    <w:rsid w:val="00C4086C"/>
    <w:rsid w:val="00C4100C"/>
    <w:rsid w:val="00C426C0"/>
    <w:rsid w:val="00C427DA"/>
    <w:rsid w:val="00C42A9A"/>
    <w:rsid w:val="00C431DF"/>
    <w:rsid w:val="00C434F2"/>
    <w:rsid w:val="00C43689"/>
    <w:rsid w:val="00C436A1"/>
    <w:rsid w:val="00C43B93"/>
    <w:rsid w:val="00C446D8"/>
    <w:rsid w:val="00C44C65"/>
    <w:rsid w:val="00C456BD"/>
    <w:rsid w:val="00C45848"/>
    <w:rsid w:val="00C45943"/>
    <w:rsid w:val="00C46E6A"/>
    <w:rsid w:val="00C4703B"/>
    <w:rsid w:val="00C47195"/>
    <w:rsid w:val="00C47DC1"/>
    <w:rsid w:val="00C5013E"/>
    <w:rsid w:val="00C5036C"/>
    <w:rsid w:val="00C50706"/>
    <w:rsid w:val="00C51928"/>
    <w:rsid w:val="00C51D96"/>
    <w:rsid w:val="00C525D1"/>
    <w:rsid w:val="00C52F2E"/>
    <w:rsid w:val="00C530DC"/>
    <w:rsid w:val="00C5350D"/>
    <w:rsid w:val="00C54159"/>
    <w:rsid w:val="00C54F65"/>
    <w:rsid w:val="00C552C0"/>
    <w:rsid w:val="00C55E36"/>
    <w:rsid w:val="00C56FAB"/>
    <w:rsid w:val="00C57C26"/>
    <w:rsid w:val="00C57FA8"/>
    <w:rsid w:val="00C6002A"/>
    <w:rsid w:val="00C600E8"/>
    <w:rsid w:val="00C6043C"/>
    <w:rsid w:val="00C60732"/>
    <w:rsid w:val="00C60B35"/>
    <w:rsid w:val="00C6123C"/>
    <w:rsid w:val="00C617A3"/>
    <w:rsid w:val="00C617CE"/>
    <w:rsid w:val="00C61A29"/>
    <w:rsid w:val="00C6215C"/>
    <w:rsid w:val="00C62252"/>
    <w:rsid w:val="00C6311A"/>
    <w:rsid w:val="00C63D98"/>
    <w:rsid w:val="00C63ECF"/>
    <w:rsid w:val="00C64612"/>
    <w:rsid w:val="00C64B43"/>
    <w:rsid w:val="00C64EF2"/>
    <w:rsid w:val="00C65226"/>
    <w:rsid w:val="00C658B0"/>
    <w:rsid w:val="00C65943"/>
    <w:rsid w:val="00C66EAC"/>
    <w:rsid w:val="00C67208"/>
    <w:rsid w:val="00C672CD"/>
    <w:rsid w:val="00C675A7"/>
    <w:rsid w:val="00C7032F"/>
    <w:rsid w:val="00C703DD"/>
    <w:rsid w:val="00C704D8"/>
    <w:rsid w:val="00C70710"/>
    <w:rsid w:val="00C70792"/>
    <w:rsid w:val="00C707DF"/>
    <w:rsid w:val="00C7084D"/>
    <w:rsid w:val="00C70ED8"/>
    <w:rsid w:val="00C71232"/>
    <w:rsid w:val="00C713FF"/>
    <w:rsid w:val="00C72400"/>
    <w:rsid w:val="00C72FA4"/>
    <w:rsid w:val="00C7315E"/>
    <w:rsid w:val="00C73DCD"/>
    <w:rsid w:val="00C747BA"/>
    <w:rsid w:val="00C7499D"/>
    <w:rsid w:val="00C74E4B"/>
    <w:rsid w:val="00C75895"/>
    <w:rsid w:val="00C75E23"/>
    <w:rsid w:val="00C76096"/>
    <w:rsid w:val="00C7638F"/>
    <w:rsid w:val="00C76EEB"/>
    <w:rsid w:val="00C7747D"/>
    <w:rsid w:val="00C7790F"/>
    <w:rsid w:val="00C8032A"/>
    <w:rsid w:val="00C805D8"/>
    <w:rsid w:val="00C80F0C"/>
    <w:rsid w:val="00C81343"/>
    <w:rsid w:val="00C82883"/>
    <w:rsid w:val="00C82B76"/>
    <w:rsid w:val="00C83C9F"/>
    <w:rsid w:val="00C83CC3"/>
    <w:rsid w:val="00C83EF0"/>
    <w:rsid w:val="00C84763"/>
    <w:rsid w:val="00C858DA"/>
    <w:rsid w:val="00C85958"/>
    <w:rsid w:val="00C868C5"/>
    <w:rsid w:val="00C86B8B"/>
    <w:rsid w:val="00C86EB0"/>
    <w:rsid w:val="00C87232"/>
    <w:rsid w:val="00C87351"/>
    <w:rsid w:val="00C873F8"/>
    <w:rsid w:val="00C879BE"/>
    <w:rsid w:val="00C87A65"/>
    <w:rsid w:val="00C9001D"/>
    <w:rsid w:val="00C9024D"/>
    <w:rsid w:val="00C90968"/>
    <w:rsid w:val="00C90A20"/>
    <w:rsid w:val="00C90DE7"/>
    <w:rsid w:val="00C9193D"/>
    <w:rsid w:val="00C91B75"/>
    <w:rsid w:val="00C92610"/>
    <w:rsid w:val="00C92D8F"/>
    <w:rsid w:val="00C92F5D"/>
    <w:rsid w:val="00C93438"/>
    <w:rsid w:val="00C94840"/>
    <w:rsid w:val="00C94BCB"/>
    <w:rsid w:val="00C95DEA"/>
    <w:rsid w:val="00C95F31"/>
    <w:rsid w:val="00C962BF"/>
    <w:rsid w:val="00C964A6"/>
    <w:rsid w:val="00C9690C"/>
    <w:rsid w:val="00C97A81"/>
    <w:rsid w:val="00CA0921"/>
    <w:rsid w:val="00CA1335"/>
    <w:rsid w:val="00CA1C57"/>
    <w:rsid w:val="00CA1E3F"/>
    <w:rsid w:val="00CA223F"/>
    <w:rsid w:val="00CA2722"/>
    <w:rsid w:val="00CA2C66"/>
    <w:rsid w:val="00CA30E8"/>
    <w:rsid w:val="00CA35DE"/>
    <w:rsid w:val="00CA4491"/>
    <w:rsid w:val="00CA4EE3"/>
    <w:rsid w:val="00CA508D"/>
    <w:rsid w:val="00CA5677"/>
    <w:rsid w:val="00CA5702"/>
    <w:rsid w:val="00CA5784"/>
    <w:rsid w:val="00CA5ABB"/>
    <w:rsid w:val="00CA5F67"/>
    <w:rsid w:val="00CA5FA5"/>
    <w:rsid w:val="00CA62DD"/>
    <w:rsid w:val="00CA6489"/>
    <w:rsid w:val="00CA6A3E"/>
    <w:rsid w:val="00CA6C93"/>
    <w:rsid w:val="00CB0028"/>
    <w:rsid w:val="00CB027F"/>
    <w:rsid w:val="00CB16D8"/>
    <w:rsid w:val="00CB1D7D"/>
    <w:rsid w:val="00CB2215"/>
    <w:rsid w:val="00CB22C4"/>
    <w:rsid w:val="00CB2757"/>
    <w:rsid w:val="00CB2916"/>
    <w:rsid w:val="00CB2A08"/>
    <w:rsid w:val="00CB38C5"/>
    <w:rsid w:val="00CB4184"/>
    <w:rsid w:val="00CB5390"/>
    <w:rsid w:val="00CB5866"/>
    <w:rsid w:val="00CB6904"/>
    <w:rsid w:val="00CB6A64"/>
    <w:rsid w:val="00CB6F1A"/>
    <w:rsid w:val="00CB78D1"/>
    <w:rsid w:val="00CB7B04"/>
    <w:rsid w:val="00CB7BE3"/>
    <w:rsid w:val="00CC0581"/>
    <w:rsid w:val="00CC0C12"/>
    <w:rsid w:val="00CC0EBB"/>
    <w:rsid w:val="00CC10D6"/>
    <w:rsid w:val="00CC1161"/>
    <w:rsid w:val="00CC1A4C"/>
    <w:rsid w:val="00CC2028"/>
    <w:rsid w:val="00CC2A8C"/>
    <w:rsid w:val="00CC3B12"/>
    <w:rsid w:val="00CC41AA"/>
    <w:rsid w:val="00CC41BE"/>
    <w:rsid w:val="00CC51FA"/>
    <w:rsid w:val="00CC5AE0"/>
    <w:rsid w:val="00CC6297"/>
    <w:rsid w:val="00CC62E4"/>
    <w:rsid w:val="00CC6627"/>
    <w:rsid w:val="00CC6B89"/>
    <w:rsid w:val="00CC7690"/>
    <w:rsid w:val="00CC790C"/>
    <w:rsid w:val="00CC790E"/>
    <w:rsid w:val="00CC7C05"/>
    <w:rsid w:val="00CD02E1"/>
    <w:rsid w:val="00CD13D3"/>
    <w:rsid w:val="00CD1986"/>
    <w:rsid w:val="00CD1ADA"/>
    <w:rsid w:val="00CD25A1"/>
    <w:rsid w:val="00CD2834"/>
    <w:rsid w:val="00CD2D8B"/>
    <w:rsid w:val="00CD3095"/>
    <w:rsid w:val="00CD3105"/>
    <w:rsid w:val="00CD31B2"/>
    <w:rsid w:val="00CD31BB"/>
    <w:rsid w:val="00CD3427"/>
    <w:rsid w:val="00CD4624"/>
    <w:rsid w:val="00CD4A8C"/>
    <w:rsid w:val="00CD50A1"/>
    <w:rsid w:val="00CD5347"/>
    <w:rsid w:val="00CD54BF"/>
    <w:rsid w:val="00CD5682"/>
    <w:rsid w:val="00CD608D"/>
    <w:rsid w:val="00CD69EC"/>
    <w:rsid w:val="00CD7057"/>
    <w:rsid w:val="00CD778A"/>
    <w:rsid w:val="00CE0EF0"/>
    <w:rsid w:val="00CE0F05"/>
    <w:rsid w:val="00CE121F"/>
    <w:rsid w:val="00CE13B6"/>
    <w:rsid w:val="00CE15AA"/>
    <w:rsid w:val="00CE172D"/>
    <w:rsid w:val="00CE2568"/>
    <w:rsid w:val="00CE2605"/>
    <w:rsid w:val="00CE27D4"/>
    <w:rsid w:val="00CE298E"/>
    <w:rsid w:val="00CE3482"/>
    <w:rsid w:val="00CE4D5C"/>
    <w:rsid w:val="00CE5B21"/>
    <w:rsid w:val="00CE5C9B"/>
    <w:rsid w:val="00CE67A1"/>
    <w:rsid w:val="00CE67B0"/>
    <w:rsid w:val="00CE6925"/>
    <w:rsid w:val="00CF05DA"/>
    <w:rsid w:val="00CF0A1C"/>
    <w:rsid w:val="00CF0CFB"/>
    <w:rsid w:val="00CF1D08"/>
    <w:rsid w:val="00CF1DC4"/>
    <w:rsid w:val="00CF1DEF"/>
    <w:rsid w:val="00CF1EAC"/>
    <w:rsid w:val="00CF1F75"/>
    <w:rsid w:val="00CF20C9"/>
    <w:rsid w:val="00CF2F43"/>
    <w:rsid w:val="00CF3505"/>
    <w:rsid w:val="00CF35B5"/>
    <w:rsid w:val="00CF3FF7"/>
    <w:rsid w:val="00CF4EE3"/>
    <w:rsid w:val="00CF4EF6"/>
    <w:rsid w:val="00CF58EB"/>
    <w:rsid w:val="00CF62FA"/>
    <w:rsid w:val="00CF6D16"/>
    <w:rsid w:val="00CF6FEC"/>
    <w:rsid w:val="00CF72CE"/>
    <w:rsid w:val="00CF769A"/>
    <w:rsid w:val="00CF7C0B"/>
    <w:rsid w:val="00D0106E"/>
    <w:rsid w:val="00D01A5E"/>
    <w:rsid w:val="00D01DD1"/>
    <w:rsid w:val="00D01EBB"/>
    <w:rsid w:val="00D01EC8"/>
    <w:rsid w:val="00D01F57"/>
    <w:rsid w:val="00D02ECD"/>
    <w:rsid w:val="00D03093"/>
    <w:rsid w:val="00D03120"/>
    <w:rsid w:val="00D031A1"/>
    <w:rsid w:val="00D03B5C"/>
    <w:rsid w:val="00D04743"/>
    <w:rsid w:val="00D05189"/>
    <w:rsid w:val="00D05793"/>
    <w:rsid w:val="00D057BD"/>
    <w:rsid w:val="00D05869"/>
    <w:rsid w:val="00D06383"/>
    <w:rsid w:val="00D067ED"/>
    <w:rsid w:val="00D06B1E"/>
    <w:rsid w:val="00D06CD4"/>
    <w:rsid w:val="00D07965"/>
    <w:rsid w:val="00D07BA9"/>
    <w:rsid w:val="00D07C66"/>
    <w:rsid w:val="00D10050"/>
    <w:rsid w:val="00D10094"/>
    <w:rsid w:val="00D10240"/>
    <w:rsid w:val="00D10679"/>
    <w:rsid w:val="00D106BE"/>
    <w:rsid w:val="00D109A4"/>
    <w:rsid w:val="00D10AF3"/>
    <w:rsid w:val="00D10E4F"/>
    <w:rsid w:val="00D11647"/>
    <w:rsid w:val="00D123AF"/>
    <w:rsid w:val="00D125C0"/>
    <w:rsid w:val="00D126F3"/>
    <w:rsid w:val="00D12E4E"/>
    <w:rsid w:val="00D153F2"/>
    <w:rsid w:val="00D15425"/>
    <w:rsid w:val="00D15654"/>
    <w:rsid w:val="00D15E4D"/>
    <w:rsid w:val="00D15F65"/>
    <w:rsid w:val="00D16038"/>
    <w:rsid w:val="00D167FE"/>
    <w:rsid w:val="00D16C33"/>
    <w:rsid w:val="00D17083"/>
    <w:rsid w:val="00D171DF"/>
    <w:rsid w:val="00D17B0E"/>
    <w:rsid w:val="00D20160"/>
    <w:rsid w:val="00D20184"/>
    <w:rsid w:val="00D20249"/>
    <w:rsid w:val="00D205DF"/>
    <w:rsid w:val="00D209E4"/>
    <w:rsid w:val="00D20E85"/>
    <w:rsid w:val="00D210BB"/>
    <w:rsid w:val="00D21911"/>
    <w:rsid w:val="00D21B4A"/>
    <w:rsid w:val="00D21B53"/>
    <w:rsid w:val="00D21E2F"/>
    <w:rsid w:val="00D22217"/>
    <w:rsid w:val="00D22A2E"/>
    <w:rsid w:val="00D22AA0"/>
    <w:rsid w:val="00D2303B"/>
    <w:rsid w:val="00D230E5"/>
    <w:rsid w:val="00D23285"/>
    <w:rsid w:val="00D2340C"/>
    <w:rsid w:val="00D24427"/>
    <w:rsid w:val="00D24514"/>
    <w:rsid w:val="00D24615"/>
    <w:rsid w:val="00D24A5A"/>
    <w:rsid w:val="00D24C03"/>
    <w:rsid w:val="00D24EB7"/>
    <w:rsid w:val="00D25782"/>
    <w:rsid w:val="00D26CC2"/>
    <w:rsid w:val="00D27715"/>
    <w:rsid w:val="00D27830"/>
    <w:rsid w:val="00D27C06"/>
    <w:rsid w:val="00D27F19"/>
    <w:rsid w:val="00D3139E"/>
    <w:rsid w:val="00D31B0C"/>
    <w:rsid w:val="00D31CF3"/>
    <w:rsid w:val="00D31E1B"/>
    <w:rsid w:val="00D31E31"/>
    <w:rsid w:val="00D321B5"/>
    <w:rsid w:val="00D329E0"/>
    <w:rsid w:val="00D33168"/>
    <w:rsid w:val="00D3388A"/>
    <w:rsid w:val="00D33A8E"/>
    <w:rsid w:val="00D33BC4"/>
    <w:rsid w:val="00D33CC3"/>
    <w:rsid w:val="00D344E4"/>
    <w:rsid w:val="00D344EE"/>
    <w:rsid w:val="00D35851"/>
    <w:rsid w:val="00D37842"/>
    <w:rsid w:val="00D37959"/>
    <w:rsid w:val="00D37AA6"/>
    <w:rsid w:val="00D409D7"/>
    <w:rsid w:val="00D40C5F"/>
    <w:rsid w:val="00D415B4"/>
    <w:rsid w:val="00D41FEC"/>
    <w:rsid w:val="00D42353"/>
    <w:rsid w:val="00D42DC2"/>
    <w:rsid w:val="00D43BDF"/>
    <w:rsid w:val="00D454EB"/>
    <w:rsid w:val="00D469AF"/>
    <w:rsid w:val="00D47208"/>
    <w:rsid w:val="00D47F2D"/>
    <w:rsid w:val="00D50F2A"/>
    <w:rsid w:val="00D5102F"/>
    <w:rsid w:val="00D51094"/>
    <w:rsid w:val="00D51EB4"/>
    <w:rsid w:val="00D526FB"/>
    <w:rsid w:val="00D537E1"/>
    <w:rsid w:val="00D5399E"/>
    <w:rsid w:val="00D54699"/>
    <w:rsid w:val="00D55BB2"/>
    <w:rsid w:val="00D55F3A"/>
    <w:rsid w:val="00D56576"/>
    <w:rsid w:val="00D56F0A"/>
    <w:rsid w:val="00D57B6C"/>
    <w:rsid w:val="00D57BAA"/>
    <w:rsid w:val="00D57EEB"/>
    <w:rsid w:val="00D6022E"/>
    <w:rsid w:val="00D604D3"/>
    <w:rsid w:val="00D605EB"/>
    <w:rsid w:val="00D6091A"/>
    <w:rsid w:val="00D60B56"/>
    <w:rsid w:val="00D60F0A"/>
    <w:rsid w:val="00D60FC0"/>
    <w:rsid w:val="00D61513"/>
    <w:rsid w:val="00D61A5D"/>
    <w:rsid w:val="00D61AFC"/>
    <w:rsid w:val="00D61C7D"/>
    <w:rsid w:val="00D620D5"/>
    <w:rsid w:val="00D637C4"/>
    <w:rsid w:val="00D638D6"/>
    <w:rsid w:val="00D63AD9"/>
    <w:rsid w:val="00D63CAA"/>
    <w:rsid w:val="00D6481B"/>
    <w:rsid w:val="00D65027"/>
    <w:rsid w:val="00D6605A"/>
    <w:rsid w:val="00D6655C"/>
    <w:rsid w:val="00D6695F"/>
    <w:rsid w:val="00D671C2"/>
    <w:rsid w:val="00D672B2"/>
    <w:rsid w:val="00D67827"/>
    <w:rsid w:val="00D67C8A"/>
    <w:rsid w:val="00D703A7"/>
    <w:rsid w:val="00D70988"/>
    <w:rsid w:val="00D70C4B"/>
    <w:rsid w:val="00D70CC7"/>
    <w:rsid w:val="00D70F95"/>
    <w:rsid w:val="00D720B7"/>
    <w:rsid w:val="00D72261"/>
    <w:rsid w:val="00D7267C"/>
    <w:rsid w:val="00D729A7"/>
    <w:rsid w:val="00D72F59"/>
    <w:rsid w:val="00D737BF"/>
    <w:rsid w:val="00D73DA6"/>
    <w:rsid w:val="00D74A85"/>
    <w:rsid w:val="00D75189"/>
    <w:rsid w:val="00D75644"/>
    <w:rsid w:val="00D757D6"/>
    <w:rsid w:val="00D76602"/>
    <w:rsid w:val="00D76759"/>
    <w:rsid w:val="00D776DE"/>
    <w:rsid w:val="00D77D82"/>
    <w:rsid w:val="00D8054D"/>
    <w:rsid w:val="00D80C73"/>
    <w:rsid w:val="00D81020"/>
    <w:rsid w:val="00D810EA"/>
    <w:rsid w:val="00D81656"/>
    <w:rsid w:val="00D81AA0"/>
    <w:rsid w:val="00D81E81"/>
    <w:rsid w:val="00D81FB2"/>
    <w:rsid w:val="00D83C2E"/>
    <w:rsid w:val="00D83D08"/>
    <w:rsid w:val="00D83D87"/>
    <w:rsid w:val="00D83F9B"/>
    <w:rsid w:val="00D8411D"/>
    <w:rsid w:val="00D84A6D"/>
    <w:rsid w:val="00D851C2"/>
    <w:rsid w:val="00D85675"/>
    <w:rsid w:val="00D869FC"/>
    <w:rsid w:val="00D86A30"/>
    <w:rsid w:val="00D86B15"/>
    <w:rsid w:val="00D86B5C"/>
    <w:rsid w:val="00D87650"/>
    <w:rsid w:val="00D87E98"/>
    <w:rsid w:val="00D87F56"/>
    <w:rsid w:val="00D87F8D"/>
    <w:rsid w:val="00D9028D"/>
    <w:rsid w:val="00D904A1"/>
    <w:rsid w:val="00D919C3"/>
    <w:rsid w:val="00D92341"/>
    <w:rsid w:val="00D925B9"/>
    <w:rsid w:val="00D92CE0"/>
    <w:rsid w:val="00D930A3"/>
    <w:rsid w:val="00D9357F"/>
    <w:rsid w:val="00D93C66"/>
    <w:rsid w:val="00D9450D"/>
    <w:rsid w:val="00D947E6"/>
    <w:rsid w:val="00D9571E"/>
    <w:rsid w:val="00D96157"/>
    <w:rsid w:val="00D9682A"/>
    <w:rsid w:val="00D96B63"/>
    <w:rsid w:val="00D979B3"/>
    <w:rsid w:val="00D97BB7"/>
    <w:rsid w:val="00D97CB4"/>
    <w:rsid w:val="00D97D21"/>
    <w:rsid w:val="00D97DD4"/>
    <w:rsid w:val="00DA0C7B"/>
    <w:rsid w:val="00DA219F"/>
    <w:rsid w:val="00DA2B72"/>
    <w:rsid w:val="00DA34C7"/>
    <w:rsid w:val="00DA40B3"/>
    <w:rsid w:val="00DA49C1"/>
    <w:rsid w:val="00DA5A8A"/>
    <w:rsid w:val="00DA6949"/>
    <w:rsid w:val="00DA71E5"/>
    <w:rsid w:val="00DB0700"/>
    <w:rsid w:val="00DB09AD"/>
    <w:rsid w:val="00DB0CDF"/>
    <w:rsid w:val="00DB1170"/>
    <w:rsid w:val="00DB18DC"/>
    <w:rsid w:val="00DB1FF2"/>
    <w:rsid w:val="00DB20DE"/>
    <w:rsid w:val="00DB26CD"/>
    <w:rsid w:val="00DB2E71"/>
    <w:rsid w:val="00DB3DCC"/>
    <w:rsid w:val="00DB3F44"/>
    <w:rsid w:val="00DB441C"/>
    <w:rsid w:val="00DB44AF"/>
    <w:rsid w:val="00DB44EB"/>
    <w:rsid w:val="00DB4515"/>
    <w:rsid w:val="00DB4AC6"/>
    <w:rsid w:val="00DB4AFD"/>
    <w:rsid w:val="00DB4B87"/>
    <w:rsid w:val="00DB4E07"/>
    <w:rsid w:val="00DB5298"/>
    <w:rsid w:val="00DB56CD"/>
    <w:rsid w:val="00DB6382"/>
    <w:rsid w:val="00DB71BB"/>
    <w:rsid w:val="00DC0602"/>
    <w:rsid w:val="00DC0ADE"/>
    <w:rsid w:val="00DC1192"/>
    <w:rsid w:val="00DC1E15"/>
    <w:rsid w:val="00DC1F58"/>
    <w:rsid w:val="00DC218F"/>
    <w:rsid w:val="00DC2D97"/>
    <w:rsid w:val="00DC2F1E"/>
    <w:rsid w:val="00DC330E"/>
    <w:rsid w:val="00DC339B"/>
    <w:rsid w:val="00DC3403"/>
    <w:rsid w:val="00DC3860"/>
    <w:rsid w:val="00DC3D74"/>
    <w:rsid w:val="00DC427E"/>
    <w:rsid w:val="00DC4330"/>
    <w:rsid w:val="00DC4561"/>
    <w:rsid w:val="00DC4A31"/>
    <w:rsid w:val="00DC4CBB"/>
    <w:rsid w:val="00DC4E37"/>
    <w:rsid w:val="00DC5D40"/>
    <w:rsid w:val="00DC69A7"/>
    <w:rsid w:val="00DC79BD"/>
    <w:rsid w:val="00DC7D36"/>
    <w:rsid w:val="00DD03D2"/>
    <w:rsid w:val="00DD05FF"/>
    <w:rsid w:val="00DD0975"/>
    <w:rsid w:val="00DD0DBE"/>
    <w:rsid w:val="00DD19AE"/>
    <w:rsid w:val="00DD2B20"/>
    <w:rsid w:val="00DD30E9"/>
    <w:rsid w:val="00DD39AA"/>
    <w:rsid w:val="00DD3B7D"/>
    <w:rsid w:val="00DD3E6B"/>
    <w:rsid w:val="00DD4013"/>
    <w:rsid w:val="00DD4609"/>
    <w:rsid w:val="00DD4AB9"/>
    <w:rsid w:val="00DD4BB5"/>
    <w:rsid w:val="00DD4F47"/>
    <w:rsid w:val="00DD60EF"/>
    <w:rsid w:val="00DD7F67"/>
    <w:rsid w:val="00DD7FBB"/>
    <w:rsid w:val="00DE04E6"/>
    <w:rsid w:val="00DE065F"/>
    <w:rsid w:val="00DE0B9F"/>
    <w:rsid w:val="00DE0E62"/>
    <w:rsid w:val="00DE1555"/>
    <w:rsid w:val="00DE25F8"/>
    <w:rsid w:val="00DE27E1"/>
    <w:rsid w:val="00DE2A9E"/>
    <w:rsid w:val="00DE35DB"/>
    <w:rsid w:val="00DE3C66"/>
    <w:rsid w:val="00DE4238"/>
    <w:rsid w:val="00DE42D5"/>
    <w:rsid w:val="00DE456A"/>
    <w:rsid w:val="00DE49BB"/>
    <w:rsid w:val="00DE49EB"/>
    <w:rsid w:val="00DE4B58"/>
    <w:rsid w:val="00DE4DB0"/>
    <w:rsid w:val="00DE53C7"/>
    <w:rsid w:val="00DE599B"/>
    <w:rsid w:val="00DE657F"/>
    <w:rsid w:val="00DE6AFF"/>
    <w:rsid w:val="00DE6F78"/>
    <w:rsid w:val="00DE7D56"/>
    <w:rsid w:val="00DE7D5A"/>
    <w:rsid w:val="00DF0204"/>
    <w:rsid w:val="00DF0486"/>
    <w:rsid w:val="00DF0BAF"/>
    <w:rsid w:val="00DF1218"/>
    <w:rsid w:val="00DF1928"/>
    <w:rsid w:val="00DF197A"/>
    <w:rsid w:val="00DF1D33"/>
    <w:rsid w:val="00DF328A"/>
    <w:rsid w:val="00DF3438"/>
    <w:rsid w:val="00DF3D25"/>
    <w:rsid w:val="00DF4672"/>
    <w:rsid w:val="00DF46A0"/>
    <w:rsid w:val="00DF49D5"/>
    <w:rsid w:val="00DF4D2F"/>
    <w:rsid w:val="00DF54C9"/>
    <w:rsid w:val="00DF624C"/>
    <w:rsid w:val="00DF6462"/>
    <w:rsid w:val="00DF6A73"/>
    <w:rsid w:val="00DF6BDD"/>
    <w:rsid w:val="00DF7AB6"/>
    <w:rsid w:val="00E00028"/>
    <w:rsid w:val="00E006E4"/>
    <w:rsid w:val="00E00EFE"/>
    <w:rsid w:val="00E00FDD"/>
    <w:rsid w:val="00E01161"/>
    <w:rsid w:val="00E0139C"/>
    <w:rsid w:val="00E013F2"/>
    <w:rsid w:val="00E01533"/>
    <w:rsid w:val="00E015C6"/>
    <w:rsid w:val="00E0175A"/>
    <w:rsid w:val="00E01C36"/>
    <w:rsid w:val="00E01CD7"/>
    <w:rsid w:val="00E021C0"/>
    <w:rsid w:val="00E029AC"/>
    <w:rsid w:val="00E02C45"/>
    <w:rsid w:val="00E02D1F"/>
    <w:rsid w:val="00E02FA0"/>
    <w:rsid w:val="00E036DC"/>
    <w:rsid w:val="00E043E2"/>
    <w:rsid w:val="00E046A3"/>
    <w:rsid w:val="00E05F31"/>
    <w:rsid w:val="00E06803"/>
    <w:rsid w:val="00E06B59"/>
    <w:rsid w:val="00E07787"/>
    <w:rsid w:val="00E07A1B"/>
    <w:rsid w:val="00E10454"/>
    <w:rsid w:val="00E11136"/>
    <w:rsid w:val="00E1114B"/>
    <w:rsid w:val="00E112E5"/>
    <w:rsid w:val="00E11DC6"/>
    <w:rsid w:val="00E12160"/>
    <w:rsid w:val="00E1227D"/>
    <w:rsid w:val="00E122D8"/>
    <w:rsid w:val="00E12CC8"/>
    <w:rsid w:val="00E13447"/>
    <w:rsid w:val="00E13B82"/>
    <w:rsid w:val="00E13BC9"/>
    <w:rsid w:val="00E141DD"/>
    <w:rsid w:val="00E14471"/>
    <w:rsid w:val="00E148B8"/>
    <w:rsid w:val="00E14F0F"/>
    <w:rsid w:val="00E15069"/>
    <w:rsid w:val="00E15352"/>
    <w:rsid w:val="00E15D4D"/>
    <w:rsid w:val="00E17014"/>
    <w:rsid w:val="00E17182"/>
    <w:rsid w:val="00E17734"/>
    <w:rsid w:val="00E17D87"/>
    <w:rsid w:val="00E20595"/>
    <w:rsid w:val="00E208FF"/>
    <w:rsid w:val="00E20E2E"/>
    <w:rsid w:val="00E2100D"/>
    <w:rsid w:val="00E21CC7"/>
    <w:rsid w:val="00E22E07"/>
    <w:rsid w:val="00E23B4D"/>
    <w:rsid w:val="00E23B92"/>
    <w:rsid w:val="00E24C28"/>
    <w:rsid w:val="00E24D9E"/>
    <w:rsid w:val="00E24EC7"/>
    <w:rsid w:val="00E25849"/>
    <w:rsid w:val="00E258AA"/>
    <w:rsid w:val="00E259D0"/>
    <w:rsid w:val="00E2600F"/>
    <w:rsid w:val="00E27C6C"/>
    <w:rsid w:val="00E27CC8"/>
    <w:rsid w:val="00E3051F"/>
    <w:rsid w:val="00E30901"/>
    <w:rsid w:val="00E313CE"/>
    <w:rsid w:val="00E31752"/>
    <w:rsid w:val="00E3197E"/>
    <w:rsid w:val="00E32A6E"/>
    <w:rsid w:val="00E32AF9"/>
    <w:rsid w:val="00E33C0E"/>
    <w:rsid w:val="00E342F8"/>
    <w:rsid w:val="00E343EC"/>
    <w:rsid w:val="00E34CD9"/>
    <w:rsid w:val="00E34EC3"/>
    <w:rsid w:val="00E351ED"/>
    <w:rsid w:val="00E35563"/>
    <w:rsid w:val="00E36D87"/>
    <w:rsid w:val="00E377AE"/>
    <w:rsid w:val="00E402F0"/>
    <w:rsid w:val="00E41375"/>
    <w:rsid w:val="00E41BC7"/>
    <w:rsid w:val="00E42BEC"/>
    <w:rsid w:val="00E43023"/>
    <w:rsid w:val="00E440D7"/>
    <w:rsid w:val="00E466EF"/>
    <w:rsid w:val="00E47065"/>
    <w:rsid w:val="00E4748F"/>
    <w:rsid w:val="00E47C0E"/>
    <w:rsid w:val="00E47E10"/>
    <w:rsid w:val="00E506EC"/>
    <w:rsid w:val="00E50867"/>
    <w:rsid w:val="00E50C9A"/>
    <w:rsid w:val="00E50FDF"/>
    <w:rsid w:val="00E51095"/>
    <w:rsid w:val="00E513A5"/>
    <w:rsid w:val="00E5278F"/>
    <w:rsid w:val="00E52796"/>
    <w:rsid w:val="00E52833"/>
    <w:rsid w:val="00E5329C"/>
    <w:rsid w:val="00E53E6D"/>
    <w:rsid w:val="00E53F60"/>
    <w:rsid w:val="00E54A9B"/>
    <w:rsid w:val="00E55097"/>
    <w:rsid w:val="00E55DB5"/>
    <w:rsid w:val="00E5624B"/>
    <w:rsid w:val="00E56CD1"/>
    <w:rsid w:val="00E56FD1"/>
    <w:rsid w:val="00E571D2"/>
    <w:rsid w:val="00E57848"/>
    <w:rsid w:val="00E57E80"/>
    <w:rsid w:val="00E602DF"/>
    <w:rsid w:val="00E6034B"/>
    <w:rsid w:val="00E611B8"/>
    <w:rsid w:val="00E62658"/>
    <w:rsid w:val="00E627D6"/>
    <w:rsid w:val="00E62C8B"/>
    <w:rsid w:val="00E646CC"/>
    <w:rsid w:val="00E64B97"/>
    <w:rsid w:val="00E64C92"/>
    <w:rsid w:val="00E65211"/>
    <w:rsid w:val="00E6549E"/>
    <w:rsid w:val="00E655B1"/>
    <w:rsid w:val="00E65EDE"/>
    <w:rsid w:val="00E66204"/>
    <w:rsid w:val="00E6637F"/>
    <w:rsid w:val="00E66AF1"/>
    <w:rsid w:val="00E671B1"/>
    <w:rsid w:val="00E70288"/>
    <w:rsid w:val="00E707F1"/>
    <w:rsid w:val="00E70B7D"/>
    <w:rsid w:val="00E70EB7"/>
    <w:rsid w:val="00E70F81"/>
    <w:rsid w:val="00E70FF0"/>
    <w:rsid w:val="00E71444"/>
    <w:rsid w:val="00E71C2C"/>
    <w:rsid w:val="00E7248D"/>
    <w:rsid w:val="00E72598"/>
    <w:rsid w:val="00E72604"/>
    <w:rsid w:val="00E72B52"/>
    <w:rsid w:val="00E72D9A"/>
    <w:rsid w:val="00E73344"/>
    <w:rsid w:val="00E73A28"/>
    <w:rsid w:val="00E73BF7"/>
    <w:rsid w:val="00E73BFA"/>
    <w:rsid w:val="00E742C1"/>
    <w:rsid w:val="00E745B9"/>
    <w:rsid w:val="00E74DE6"/>
    <w:rsid w:val="00E74FB8"/>
    <w:rsid w:val="00E75165"/>
    <w:rsid w:val="00E76018"/>
    <w:rsid w:val="00E7611D"/>
    <w:rsid w:val="00E763A7"/>
    <w:rsid w:val="00E763D0"/>
    <w:rsid w:val="00E767C8"/>
    <w:rsid w:val="00E77055"/>
    <w:rsid w:val="00E7733D"/>
    <w:rsid w:val="00E77460"/>
    <w:rsid w:val="00E77923"/>
    <w:rsid w:val="00E802B9"/>
    <w:rsid w:val="00E80433"/>
    <w:rsid w:val="00E808CD"/>
    <w:rsid w:val="00E80F0D"/>
    <w:rsid w:val="00E81451"/>
    <w:rsid w:val="00E815A9"/>
    <w:rsid w:val="00E81F79"/>
    <w:rsid w:val="00E82D04"/>
    <w:rsid w:val="00E83940"/>
    <w:rsid w:val="00E83ABC"/>
    <w:rsid w:val="00E844F2"/>
    <w:rsid w:val="00E847D0"/>
    <w:rsid w:val="00E853E1"/>
    <w:rsid w:val="00E85807"/>
    <w:rsid w:val="00E86150"/>
    <w:rsid w:val="00E868D3"/>
    <w:rsid w:val="00E86966"/>
    <w:rsid w:val="00E86A2E"/>
    <w:rsid w:val="00E86F52"/>
    <w:rsid w:val="00E871DE"/>
    <w:rsid w:val="00E87DD8"/>
    <w:rsid w:val="00E87EF7"/>
    <w:rsid w:val="00E900D0"/>
    <w:rsid w:val="00E90356"/>
    <w:rsid w:val="00E90AD0"/>
    <w:rsid w:val="00E91247"/>
    <w:rsid w:val="00E91258"/>
    <w:rsid w:val="00E91B1F"/>
    <w:rsid w:val="00E91E34"/>
    <w:rsid w:val="00E9267D"/>
    <w:rsid w:val="00E92D02"/>
    <w:rsid w:val="00E92FCB"/>
    <w:rsid w:val="00E9301C"/>
    <w:rsid w:val="00E94BC1"/>
    <w:rsid w:val="00E95BFF"/>
    <w:rsid w:val="00E9647A"/>
    <w:rsid w:val="00E96804"/>
    <w:rsid w:val="00E969E3"/>
    <w:rsid w:val="00E96B62"/>
    <w:rsid w:val="00E9726F"/>
    <w:rsid w:val="00E97B08"/>
    <w:rsid w:val="00EA0C89"/>
    <w:rsid w:val="00EA147F"/>
    <w:rsid w:val="00EA19F1"/>
    <w:rsid w:val="00EA20C7"/>
    <w:rsid w:val="00EA24EB"/>
    <w:rsid w:val="00EA290C"/>
    <w:rsid w:val="00EA3A2D"/>
    <w:rsid w:val="00EA3E8D"/>
    <w:rsid w:val="00EA4A27"/>
    <w:rsid w:val="00EA4FA6"/>
    <w:rsid w:val="00EA6437"/>
    <w:rsid w:val="00EA6694"/>
    <w:rsid w:val="00EA67E5"/>
    <w:rsid w:val="00EA6BBF"/>
    <w:rsid w:val="00EA71AE"/>
    <w:rsid w:val="00EA7E6D"/>
    <w:rsid w:val="00EB0DB2"/>
    <w:rsid w:val="00EB1187"/>
    <w:rsid w:val="00EB1A25"/>
    <w:rsid w:val="00EB27C3"/>
    <w:rsid w:val="00EB2D38"/>
    <w:rsid w:val="00EB3047"/>
    <w:rsid w:val="00EB361A"/>
    <w:rsid w:val="00EB3F0D"/>
    <w:rsid w:val="00EB4C6F"/>
    <w:rsid w:val="00EB526D"/>
    <w:rsid w:val="00EB5411"/>
    <w:rsid w:val="00EB55A8"/>
    <w:rsid w:val="00EB5E31"/>
    <w:rsid w:val="00EB6C80"/>
    <w:rsid w:val="00EB7132"/>
    <w:rsid w:val="00EB728D"/>
    <w:rsid w:val="00EB75A8"/>
    <w:rsid w:val="00EB780E"/>
    <w:rsid w:val="00EC0BA0"/>
    <w:rsid w:val="00EC0E48"/>
    <w:rsid w:val="00EC0FBE"/>
    <w:rsid w:val="00EC119F"/>
    <w:rsid w:val="00EC1CC8"/>
    <w:rsid w:val="00EC2A81"/>
    <w:rsid w:val="00EC2AA9"/>
    <w:rsid w:val="00EC2CFD"/>
    <w:rsid w:val="00EC34AC"/>
    <w:rsid w:val="00EC3778"/>
    <w:rsid w:val="00EC3BB6"/>
    <w:rsid w:val="00EC480F"/>
    <w:rsid w:val="00EC4A78"/>
    <w:rsid w:val="00EC4BB0"/>
    <w:rsid w:val="00EC4DC1"/>
    <w:rsid w:val="00EC536B"/>
    <w:rsid w:val="00EC56C4"/>
    <w:rsid w:val="00EC5A7C"/>
    <w:rsid w:val="00EC63D0"/>
    <w:rsid w:val="00EC689C"/>
    <w:rsid w:val="00EC6C1D"/>
    <w:rsid w:val="00EC6F2F"/>
    <w:rsid w:val="00EC7363"/>
    <w:rsid w:val="00ED03AB"/>
    <w:rsid w:val="00ED0B12"/>
    <w:rsid w:val="00ED0BA9"/>
    <w:rsid w:val="00ED106C"/>
    <w:rsid w:val="00ED126C"/>
    <w:rsid w:val="00ED149F"/>
    <w:rsid w:val="00ED18E8"/>
    <w:rsid w:val="00ED1963"/>
    <w:rsid w:val="00ED1CD4"/>
    <w:rsid w:val="00ED1D2B"/>
    <w:rsid w:val="00ED1E2A"/>
    <w:rsid w:val="00ED224B"/>
    <w:rsid w:val="00ED3ED2"/>
    <w:rsid w:val="00ED4D8F"/>
    <w:rsid w:val="00ED4E54"/>
    <w:rsid w:val="00ED4EE7"/>
    <w:rsid w:val="00ED53DC"/>
    <w:rsid w:val="00ED5EA0"/>
    <w:rsid w:val="00ED64B5"/>
    <w:rsid w:val="00ED65CD"/>
    <w:rsid w:val="00ED664E"/>
    <w:rsid w:val="00ED6F2D"/>
    <w:rsid w:val="00ED6FA3"/>
    <w:rsid w:val="00EE0673"/>
    <w:rsid w:val="00EE09D0"/>
    <w:rsid w:val="00EE10BE"/>
    <w:rsid w:val="00EE1564"/>
    <w:rsid w:val="00EE160C"/>
    <w:rsid w:val="00EE2A43"/>
    <w:rsid w:val="00EE307F"/>
    <w:rsid w:val="00EE3887"/>
    <w:rsid w:val="00EE47B5"/>
    <w:rsid w:val="00EE4BB1"/>
    <w:rsid w:val="00EE4E87"/>
    <w:rsid w:val="00EE52CA"/>
    <w:rsid w:val="00EE54E8"/>
    <w:rsid w:val="00EE599A"/>
    <w:rsid w:val="00EE5B1A"/>
    <w:rsid w:val="00EE5BB8"/>
    <w:rsid w:val="00EE684A"/>
    <w:rsid w:val="00EE7315"/>
    <w:rsid w:val="00EE75F6"/>
    <w:rsid w:val="00EE77DE"/>
    <w:rsid w:val="00EE79F2"/>
    <w:rsid w:val="00EE7CCA"/>
    <w:rsid w:val="00EF0EF1"/>
    <w:rsid w:val="00EF1131"/>
    <w:rsid w:val="00EF1315"/>
    <w:rsid w:val="00EF139E"/>
    <w:rsid w:val="00EF2310"/>
    <w:rsid w:val="00EF2B0F"/>
    <w:rsid w:val="00EF317E"/>
    <w:rsid w:val="00EF3325"/>
    <w:rsid w:val="00EF339D"/>
    <w:rsid w:val="00EF45CA"/>
    <w:rsid w:val="00EF549A"/>
    <w:rsid w:val="00EF580D"/>
    <w:rsid w:val="00EF588F"/>
    <w:rsid w:val="00EF5CCA"/>
    <w:rsid w:val="00EF6BED"/>
    <w:rsid w:val="00EF7595"/>
    <w:rsid w:val="00EF777B"/>
    <w:rsid w:val="00EF7780"/>
    <w:rsid w:val="00EF7B5C"/>
    <w:rsid w:val="00F01437"/>
    <w:rsid w:val="00F01454"/>
    <w:rsid w:val="00F01EE5"/>
    <w:rsid w:val="00F02BE7"/>
    <w:rsid w:val="00F02E67"/>
    <w:rsid w:val="00F0322D"/>
    <w:rsid w:val="00F0358F"/>
    <w:rsid w:val="00F03D26"/>
    <w:rsid w:val="00F04574"/>
    <w:rsid w:val="00F048FC"/>
    <w:rsid w:val="00F04D7D"/>
    <w:rsid w:val="00F05914"/>
    <w:rsid w:val="00F06B3F"/>
    <w:rsid w:val="00F07BF0"/>
    <w:rsid w:val="00F10312"/>
    <w:rsid w:val="00F10870"/>
    <w:rsid w:val="00F1092B"/>
    <w:rsid w:val="00F10CAE"/>
    <w:rsid w:val="00F11587"/>
    <w:rsid w:val="00F11A5F"/>
    <w:rsid w:val="00F11B82"/>
    <w:rsid w:val="00F11C70"/>
    <w:rsid w:val="00F11F00"/>
    <w:rsid w:val="00F1220A"/>
    <w:rsid w:val="00F1246F"/>
    <w:rsid w:val="00F12AD9"/>
    <w:rsid w:val="00F12CFD"/>
    <w:rsid w:val="00F12F78"/>
    <w:rsid w:val="00F1304C"/>
    <w:rsid w:val="00F140B3"/>
    <w:rsid w:val="00F143F8"/>
    <w:rsid w:val="00F14ABD"/>
    <w:rsid w:val="00F14DBC"/>
    <w:rsid w:val="00F1543D"/>
    <w:rsid w:val="00F164B3"/>
    <w:rsid w:val="00F1690C"/>
    <w:rsid w:val="00F16A14"/>
    <w:rsid w:val="00F1745E"/>
    <w:rsid w:val="00F20221"/>
    <w:rsid w:val="00F203B2"/>
    <w:rsid w:val="00F20AAE"/>
    <w:rsid w:val="00F2159D"/>
    <w:rsid w:val="00F23455"/>
    <w:rsid w:val="00F24FCC"/>
    <w:rsid w:val="00F25212"/>
    <w:rsid w:val="00F253A2"/>
    <w:rsid w:val="00F256EF"/>
    <w:rsid w:val="00F2695A"/>
    <w:rsid w:val="00F270EC"/>
    <w:rsid w:val="00F30502"/>
    <w:rsid w:val="00F30AC5"/>
    <w:rsid w:val="00F314E7"/>
    <w:rsid w:val="00F318E1"/>
    <w:rsid w:val="00F322AC"/>
    <w:rsid w:val="00F325B8"/>
    <w:rsid w:val="00F32FFB"/>
    <w:rsid w:val="00F3396B"/>
    <w:rsid w:val="00F33AFE"/>
    <w:rsid w:val="00F33D76"/>
    <w:rsid w:val="00F34C10"/>
    <w:rsid w:val="00F34D81"/>
    <w:rsid w:val="00F358F7"/>
    <w:rsid w:val="00F362D7"/>
    <w:rsid w:val="00F367DC"/>
    <w:rsid w:val="00F36927"/>
    <w:rsid w:val="00F36D47"/>
    <w:rsid w:val="00F3712A"/>
    <w:rsid w:val="00F3737E"/>
    <w:rsid w:val="00F37BF4"/>
    <w:rsid w:val="00F37D7B"/>
    <w:rsid w:val="00F37ED7"/>
    <w:rsid w:val="00F406EA"/>
    <w:rsid w:val="00F4171E"/>
    <w:rsid w:val="00F41A09"/>
    <w:rsid w:val="00F43ACD"/>
    <w:rsid w:val="00F440CD"/>
    <w:rsid w:val="00F4532D"/>
    <w:rsid w:val="00F45490"/>
    <w:rsid w:val="00F46313"/>
    <w:rsid w:val="00F463ED"/>
    <w:rsid w:val="00F46E11"/>
    <w:rsid w:val="00F4744F"/>
    <w:rsid w:val="00F47719"/>
    <w:rsid w:val="00F47D8F"/>
    <w:rsid w:val="00F51074"/>
    <w:rsid w:val="00F518E3"/>
    <w:rsid w:val="00F52B4A"/>
    <w:rsid w:val="00F5314C"/>
    <w:rsid w:val="00F537C3"/>
    <w:rsid w:val="00F53833"/>
    <w:rsid w:val="00F53EBC"/>
    <w:rsid w:val="00F54D5B"/>
    <w:rsid w:val="00F55314"/>
    <w:rsid w:val="00F557BF"/>
    <w:rsid w:val="00F55BB3"/>
    <w:rsid w:val="00F563CC"/>
    <w:rsid w:val="00F5688C"/>
    <w:rsid w:val="00F569D3"/>
    <w:rsid w:val="00F60011"/>
    <w:rsid w:val="00F60048"/>
    <w:rsid w:val="00F62DD5"/>
    <w:rsid w:val="00F63283"/>
    <w:rsid w:val="00F633AE"/>
    <w:rsid w:val="00F63433"/>
    <w:rsid w:val="00F635DD"/>
    <w:rsid w:val="00F64457"/>
    <w:rsid w:val="00F64C59"/>
    <w:rsid w:val="00F65784"/>
    <w:rsid w:val="00F657D2"/>
    <w:rsid w:val="00F65D6F"/>
    <w:rsid w:val="00F65D7B"/>
    <w:rsid w:val="00F65E13"/>
    <w:rsid w:val="00F6627B"/>
    <w:rsid w:val="00F675E5"/>
    <w:rsid w:val="00F67884"/>
    <w:rsid w:val="00F709B8"/>
    <w:rsid w:val="00F70C1B"/>
    <w:rsid w:val="00F70D54"/>
    <w:rsid w:val="00F70ED8"/>
    <w:rsid w:val="00F712F6"/>
    <w:rsid w:val="00F7142A"/>
    <w:rsid w:val="00F717F6"/>
    <w:rsid w:val="00F71F20"/>
    <w:rsid w:val="00F72202"/>
    <w:rsid w:val="00F7253D"/>
    <w:rsid w:val="00F72A77"/>
    <w:rsid w:val="00F72D51"/>
    <w:rsid w:val="00F7336E"/>
    <w:rsid w:val="00F734F2"/>
    <w:rsid w:val="00F74462"/>
    <w:rsid w:val="00F7487F"/>
    <w:rsid w:val="00F74C31"/>
    <w:rsid w:val="00F74D33"/>
    <w:rsid w:val="00F74EE4"/>
    <w:rsid w:val="00F74F76"/>
    <w:rsid w:val="00F75052"/>
    <w:rsid w:val="00F7595C"/>
    <w:rsid w:val="00F75BC6"/>
    <w:rsid w:val="00F75DEE"/>
    <w:rsid w:val="00F76C2B"/>
    <w:rsid w:val="00F77AED"/>
    <w:rsid w:val="00F8027E"/>
    <w:rsid w:val="00F804D3"/>
    <w:rsid w:val="00F81190"/>
    <w:rsid w:val="00F81672"/>
    <w:rsid w:val="00F816CB"/>
    <w:rsid w:val="00F81CD2"/>
    <w:rsid w:val="00F81F7F"/>
    <w:rsid w:val="00F82175"/>
    <w:rsid w:val="00F8237F"/>
    <w:rsid w:val="00F82622"/>
    <w:rsid w:val="00F82641"/>
    <w:rsid w:val="00F8270A"/>
    <w:rsid w:val="00F8272E"/>
    <w:rsid w:val="00F82B10"/>
    <w:rsid w:val="00F83B70"/>
    <w:rsid w:val="00F83CCC"/>
    <w:rsid w:val="00F83FB8"/>
    <w:rsid w:val="00F84662"/>
    <w:rsid w:val="00F85798"/>
    <w:rsid w:val="00F85AAC"/>
    <w:rsid w:val="00F86745"/>
    <w:rsid w:val="00F86E62"/>
    <w:rsid w:val="00F87CDD"/>
    <w:rsid w:val="00F90D96"/>
    <w:rsid w:val="00F90F18"/>
    <w:rsid w:val="00F90FEB"/>
    <w:rsid w:val="00F913D9"/>
    <w:rsid w:val="00F91688"/>
    <w:rsid w:val="00F92739"/>
    <w:rsid w:val="00F92EA0"/>
    <w:rsid w:val="00F93234"/>
    <w:rsid w:val="00F93494"/>
    <w:rsid w:val="00F93501"/>
    <w:rsid w:val="00F937E4"/>
    <w:rsid w:val="00F93C1F"/>
    <w:rsid w:val="00F93C9E"/>
    <w:rsid w:val="00F944A2"/>
    <w:rsid w:val="00F94C2B"/>
    <w:rsid w:val="00F94E4D"/>
    <w:rsid w:val="00F94FEF"/>
    <w:rsid w:val="00F95BD5"/>
    <w:rsid w:val="00F95EE7"/>
    <w:rsid w:val="00F96C16"/>
    <w:rsid w:val="00F9704A"/>
    <w:rsid w:val="00F97D83"/>
    <w:rsid w:val="00F97D98"/>
    <w:rsid w:val="00F97F69"/>
    <w:rsid w:val="00FA0C61"/>
    <w:rsid w:val="00FA1182"/>
    <w:rsid w:val="00FA168F"/>
    <w:rsid w:val="00FA1698"/>
    <w:rsid w:val="00FA1784"/>
    <w:rsid w:val="00FA18F7"/>
    <w:rsid w:val="00FA1B56"/>
    <w:rsid w:val="00FA1F84"/>
    <w:rsid w:val="00FA232B"/>
    <w:rsid w:val="00FA2361"/>
    <w:rsid w:val="00FA2AF9"/>
    <w:rsid w:val="00FA2F04"/>
    <w:rsid w:val="00FA3731"/>
    <w:rsid w:val="00FA39E6"/>
    <w:rsid w:val="00FA46DB"/>
    <w:rsid w:val="00FA4A16"/>
    <w:rsid w:val="00FA4B38"/>
    <w:rsid w:val="00FA4E16"/>
    <w:rsid w:val="00FA538D"/>
    <w:rsid w:val="00FA55FC"/>
    <w:rsid w:val="00FA5B87"/>
    <w:rsid w:val="00FA668D"/>
    <w:rsid w:val="00FA6A6F"/>
    <w:rsid w:val="00FA7038"/>
    <w:rsid w:val="00FA7B9C"/>
    <w:rsid w:val="00FA7BC9"/>
    <w:rsid w:val="00FA7CAC"/>
    <w:rsid w:val="00FA7EAD"/>
    <w:rsid w:val="00FA7F8F"/>
    <w:rsid w:val="00FB102D"/>
    <w:rsid w:val="00FB137C"/>
    <w:rsid w:val="00FB169B"/>
    <w:rsid w:val="00FB1770"/>
    <w:rsid w:val="00FB1ED9"/>
    <w:rsid w:val="00FB21D8"/>
    <w:rsid w:val="00FB2406"/>
    <w:rsid w:val="00FB2488"/>
    <w:rsid w:val="00FB3558"/>
    <w:rsid w:val="00FB378E"/>
    <w:rsid w:val="00FB37F1"/>
    <w:rsid w:val="00FB3954"/>
    <w:rsid w:val="00FB3BDA"/>
    <w:rsid w:val="00FB3DA2"/>
    <w:rsid w:val="00FB43EE"/>
    <w:rsid w:val="00FB44BF"/>
    <w:rsid w:val="00FB47C0"/>
    <w:rsid w:val="00FB4A80"/>
    <w:rsid w:val="00FB501B"/>
    <w:rsid w:val="00FB5449"/>
    <w:rsid w:val="00FB5E75"/>
    <w:rsid w:val="00FB61E7"/>
    <w:rsid w:val="00FB620B"/>
    <w:rsid w:val="00FB6E96"/>
    <w:rsid w:val="00FB6F21"/>
    <w:rsid w:val="00FB7770"/>
    <w:rsid w:val="00FC04D6"/>
    <w:rsid w:val="00FC074B"/>
    <w:rsid w:val="00FC0C21"/>
    <w:rsid w:val="00FC108E"/>
    <w:rsid w:val="00FC1CA3"/>
    <w:rsid w:val="00FC2824"/>
    <w:rsid w:val="00FC2869"/>
    <w:rsid w:val="00FC2DA6"/>
    <w:rsid w:val="00FC353F"/>
    <w:rsid w:val="00FC3D3E"/>
    <w:rsid w:val="00FC4B68"/>
    <w:rsid w:val="00FC6B9A"/>
    <w:rsid w:val="00FC7266"/>
    <w:rsid w:val="00FD1177"/>
    <w:rsid w:val="00FD1A9C"/>
    <w:rsid w:val="00FD2456"/>
    <w:rsid w:val="00FD27FB"/>
    <w:rsid w:val="00FD3171"/>
    <w:rsid w:val="00FD3B91"/>
    <w:rsid w:val="00FD4788"/>
    <w:rsid w:val="00FD4E18"/>
    <w:rsid w:val="00FD576B"/>
    <w:rsid w:val="00FD579E"/>
    <w:rsid w:val="00FD58C0"/>
    <w:rsid w:val="00FD5AB0"/>
    <w:rsid w:val="00FD6845"/>
    <w:rsid w:val="00FD7FBA"/>
    <w:rsid w:val="00FE00FA"/>
    <w:rsid w:val="00FE0780"/>
    <w:rsid w:val="00FE0BB6"/>
    <w:rsid w:val="00FE0D82"/>
    <w:rsid w:val="00FE14DC"/>
    <w:rsid w:val="00FE2F34"/>
    <w:rsid w:val="00FE30A5"/>
    <w:rsid w:val="00FE31E6"/>
    <w:rsid w:val="00FE3952"/>
    <w:rsid w:val="00FE40F4"/>
    <w:rsid w:val="00FE4411"/>
    <w:rsid w:val="00FE4455"/>
    <w:rsid w:val="00FE4516"/>
    <w:rsid w:val="00FE473D"/>
    <w:rsid w:val="00FE4BF3"/>
    <w:rsid w:val="00FE5472"/>
    <w:rsid w:val="00FE54B8"/>
    <w:rsid w:val="00FE5678"/>
    <w:rsid w:val="00FE5914"/>
    <w:rsid w:val="00FE5DED"/>
    <w:rsid w:val="00FE6129"/>
    <w:rsid w:val="00FE6317"/>
    <w:rsid w:val="00FE6496"/>
    <w:rsid w:val="00FE64C8"/>
    <w:rsid w:val="00FE676E"/>
    <w:rsid w:val="00FE7164"/>
    <w:rsid w:val="00FE737C"/>
    <w:rsid w:val="00FE753D"/>
    <w:rsid w:val="00FE7A02"/>
    <w:rsid w:val="00FF0515"/>
    <w:rsid w:val="00FF0836"/>
    <w:rsid w:val="00FF0F43"/>
    <w:rsid w:val="00FF113D"/>
    <w:rsid w:val="00FF1B74"/>
    <w:rsid w:val="00FF22A4"/>
    <w:rsid w:val="00FF24D4"/>
    <w:rsid w:val="00FF256F"/>
    <w:rsid w:val="00FF2DF5"/>
    <w:rsid w:val="00FF2F89"/>
    <w:rsid w:val="00FF3309"/>
    <w:rsid w:val="00FF349C"/>
    <w:rsid w:val="00FF4364"/>
    <w:rsid w:val="00FF49E1"/>
    <w:rsid w:val="00FF61AD"/>
    <w:rsid w:val="00FF636C"/>
    <w:rsid w:val="00FF6F9F"/>
    <w:rsid w:val="00FF6FC0"/>
    <w:rsid w:val="00FF7B7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8"/>
      </w:numPr>
      <w:outlineLvl w:val="0"/>
    </w:pPr>
    <w:rPr>
      <w:rFonts w:hAnsi="Arial"/>
      <w:bCs/>
      <w:kern w:val="32"/>
      <w:szCs w:val="52"/>
    </w:rPr>
  </w:style>
  <w:style w:type="paragraph" w:styleId="2">
    <w:name w:val="heading 2"/>
    <w:basedOn w:val="a6"/>
    <w:qFormat/>
    <w:rsid w:val="004F5E57"/>
    <w:pPr>
      <w:numPr>
        <w:ilvl w:val="1"/>
        <w:numId w:val="58"/>
      </w:numPr>
      <w:outlineLvl w:val="1"/>
    </w:pPr>
    <w:rPr>
      <w:rFonts w:hAnsi="Arial"/>
      <w:bCs/>
      <w:kern w:val="32"/>
      <w:szCs w:val="48"/>
    </w:rPr>
  </w:style>
  <w:style w:type="paragraph" w:styleId="3">
    <w:name w:val="heading 3"/>
    <w:basedOn w:val="a6"/>
    <w:qFormat/>
    <w:rsid w:val="004F5E57"/>
    <w:pPr>
      <w:numPr>
        <w:ilvl w:val="2"/>
        <w:numId w:val="58"/>
      </w:numPr>
      <w:outlineLvl w:val="2"/>
    </w:pPr>
    <w:rPr>
      <w:rFonts w:hAnsi="Arial"/>
      <w:bCs/>
      <w:kern w:val="32"/>
      <w:szCs w:val="36"/>
    </w:rPr>
  </w:style>
  <w:style w:type="paragraph" w:styleId="4">
    <w:name w:val="heading 4"/>
    <w:basedOn w:val="a6"/>
    <w:qFormat/>
    <w:rsid w:val="004F5E57"/>
    <w:pPr>
      <w:numPr>
        <w:ilvl w:val="3"/>
        <w:numId w:val="58"/>
      </w:numPr>
      <w:outlineLvl w:val="3"/>
    </w:pPr>
    <w:rPr>
      <w:rFonts w:hAnsi="Arial"/>
      <w:kern w:val="32"/>
      <w:szCs w:val="36"/>
    </w:rPr>
  </w:style>
  <w:style w:type="paragraph" w:styleId="5">
    <w:name w:val="heading 5"/>
    <w:basedOn w:val="a6"/>
    <w:qFormat/>
    <w:rsid w:val="004F5E57"/>
    <w:pPr>
      <w:numPr>
        <w:ilvl w:val="4"/>
        <w:numId w:val="58"/>
      </w:numPr>
      <w:outlineLvl w:val="4"/>
    </w:pPr>
    <w:rPr>
      <w:rFonts w:hAnsi="Arial"/>
      <w:bCs/>
      <w:kern w:val="32"/>
      <w:szCs w:val="36"/>
    </w:rPr>
  </w:style>
  <w:style w:type="paragraph" w:styleId="6">
    <w:name w:val="heading 6"/>
    <w:basedOn w:val="a6"/>
    <w:qFormat/>
    <w:rsid w:val="004F5E57"/>
    <w:pPr>
      <w:numPr>
        <w:ilvl w:val="5"/>
        <w:numId w:val="58"/>
      </w:numPr>
      <w:tabs>
        <w:tab w:val="left" w:pos="2094"/>
      </w:tabs>
      <w:outlineLvl w:val="5"/>
    </w:pPr>
    <w:rPr>
      <w:rFonts w:hAnsi="Arial"/>
      <w:kern w:val="32"/>
      <w:szCs w:val="36"/>
    </w:rPr>
  </w:style>
  <w:style w:type="paragraph" w:styleId="7">
    <w:name w:val="heading 7"/>
    <w:basedOn w:val="a6"/>
    <w:qFormat/>
    <w:rsid w:val="004F5E57"/>
    <w:pPr>
      <w:numPr>
        <w:ilvl w:val="6"/>
        <w:numId w:val="58"/>
      </w:numPr>
      <w:outlineLvl w:val="6"/>
    </w:pPr>
    <w:rPr>
      <w:rFonts w:hAnsi="Arial"/>
      <w:bCs/>
      <w:kern w:val="32"/>
      <w:szCs w:val="36"/>
    </w:rPr>
  </w:style>
  <w:style w:type="paragraph" w:styleId="8">
    <w:name w:val="heading 8"/>
    <w:basedOn w:val="a6"/>
    <w:qFormat/>
    <w:rsid w:val="004F5E57"/>
    <w:pPr>
      <w:numPr>
        <w:ilvl w:val="7"/>
        <w:numId w:val="58"/>
      </w:numPr>
      <w:outlineLvl w:val="7"/>
    </w:pPr>
    <w:rPr>
      <w:rFonts w:hAnsi="Arial"/>
      <w:kern w:val="32"/>
      <w:szCs w:val="36"/>
    </w:rPr>
  </w:style>
  <w:style w:type="paragraph" w:styleId="9">
    <w:name w:val="heading 9"/>
    <w:basedOn w:val="a6"/>
    <w:link w:val="90"/>
    <w:uiPriority w:val="9"/>
    <w:unhideWhenUsed/>
    <w:qFormat/>
    <w:rsid w:val="00C055EC"/>
    <w:pPr>
      <w:numPr>
        <w:ilvl w:val="8"/>
        <w:numId w:val="5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分項段落"/>
    <w:basedOn w:val="a6"/>
    <w:rsid w:val="00445934"/>
    <w:pPr>
      <w:overflowPunct/>
      <w:autoSpaceDE/>
      <w:autoSpaceDN/>
      <w:jc w:val="left"/>
    </w:pPr>
    <w:rPr>
      <w:rFonts w:ascii="Times New Roman" w:eastAsia="新細明體"/>
      <w:sz w:val="24"/>
    </w:rPr>
  </w:style>
  <w:style w:type="paragraph" w:styleId="afb">
    <w:name w:val="footnote text"/>
    <w:basedOn w:val="a6"/>
    <w:link w:val="afc"/>
    <w:uiPriority w:val="99"/>
    <w:unhideWhenUsed/>
    <w:rsid w:val="00B31A2D"/>
    <w:pPr>
      <w:snapToGrid w:val="0"/>
      <w:jc w:val="left"/>
    </w:pPr>
    <w:rPr>
      <w:sz w:val="20"/>
    </w:rPr>
  </w:style>
  <w:style w:type="character" w:customStyle="1" w:styleId="afc">
    <w:name w:val="註腳文字 字元"/>
    <w:basedOn w:val="a7"/>
    <w:link w:val="afb"/>
    <w:uiPriority w:val="99"/>
    <w:rsid w:val="00B31A2D"/>
    <w:rPr>
      <w:rFonts w:ascii="標楷體" w:eastAsia="標楷體"/>
      <w:kern w:val="2"/>
    </w:rPr>
  </w:style>
  <w:style w:type="character" w:styleId="afd">
    <w:name w:val="footnote reference"/>
    <w:basedOn w:val="a7"/>
    <w:uiPriority w:val="99"/>
    <w:semiHidden/>
    <w:unhideWhenUsed/>
    <w:rsid w:val="00B31A2D"/>
    <w:rPr>
      <w:vertAlign w:val="superscript"/>
    </w:rPr>
  </w:style>
  <w:style w:type="character" w:styleId="afe">
    <w:name w:val="Emphasis"/>
    <w:basedOn w:val="a7"/>
    <w:uiPriority w:val="20"/>
    <w:qFormat/>
    <w:rsid w:val="0097122E"/>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8"/>
      </w:numPr>
      <w:outlineLvl w:val="0"/>
    </w:pPr>
    <w:rPr>
      <w:rFonts w:hAnsi="Arial"/>
      <w:bCs/>
      <w:kern w:val="32"/>
      <w:szCs w:val="52"/>
    </w:rPr>
  </w:style>
  <w:style w:type="paragraph" w:styleId="2">
    <w:name w:val="heading 2"/>
    <w:basedOn w:val="a6"/>
    <w:qFormat/>
    <w:rsid w:val="004F5E57"/>
    <w:pPr>
      <w:numPr>
        <w:ilvl w:val="1"/>
        <w:numId w:val="58"/>
      </w:numPr>
      <w:outlineLvl w:val="1"/>
    </w:pPr>
    <w:rPr>
      <w:rFonts w:hAnsi="Arial"/>
      <w:bCs/>
      <w:kern w:val="32"/>
      <w:szCs w:val="48"/>
    </w:rPr>
  </w:style>
  <w:style w:type="paragraph" w:styleId="3">
    <w:name w:val="heading 3"/>
    <w:basedOn w:val="a6"/>
    <w:qFormat/>
    <w:rsid w:val="004F5E57"/>
    <w:pPr>
      <w:numPr>
        <w:ilvl w:val="2"/>
        <w:numId w:val="58"/>
      </w:numPr>
      <w:outlineLvl w:val="2"/>
    </w:pPr>
    <w:rPr>
      <w:rFonts w:hAnsi="Arial"/>
      <w:bCs/>
      <w:kern w:val="32"/>
      <w:szCs w:val="36"/>
    </w:rPr>
  </w:style>
  <w:style w:type="paragraph" w:styleId="4">
    <w:name w:val="heading 4"/>
    <w:basedOn w:val="a6"/>
    <w:qFormat/>
    <w:rsid w:val="004F5E57"/>
    <w:pPr>
      <w:numPr>
        <w:ilvl w:val="3"/>
        <w:numId w:val="58"/>
      </w:numPr>
      <w:outlineLvl w:val="3"/>
    </w:pPr>
    <w:rPr>
      <w:rFonts w:hAnsi="Arial"/>
      <w:kern w:val="32"/>
      <w:szCs w:val="36"/>
    </w:rPr>
  </w:style>
  <w:style w:type="paragraph" w:styleId="5">
    <w:name w:val="heading 5"/>
    <w:basedOn w:val="a6"/>
    <w:qFormat/>
    <w:rsid w:val="004F5E57"/>
    <w:pPr>
      <w:numPr>
        <w:ilvl w:val="4"/>
        <w:numId w:val="58"/>
      </w:numPr>
      <w:outlineLvl w:val="4"/>
    </w:pPr>
    <w:rPr>
      <w:rFonts w:hAnsi="Arial"/>
      <w:bCs/>
      <w:kern w:val="32"/>
      <w:szCs w:val="36"/>
    </w:rPr>
  </w:style>
  <w:style w:type="paragraph" w:styleId="6">
    <w:name w:val="heading 6"/>
    <w:basedOn w:val="a6"/>
    <w:qFormat/>
    <w:rsid w:val="004F5E57"/>
    <w:pPr>
      <w:numPr>
        <w:ilvl w:val="5"/>
        <w:numId w:val="58"/>
      </w:numPr>
      <w:tabs>
        <w:tab w:val="left" w:pos="2094"/>
      </w:tabs>
      <w:outlineLvl w:val="5"/>
    </w:pPr>
    <w:rPr>
      <w:rFonts w:hAnsi="Arial"/>
      <w:kern w:val="32"/>
      <w:szCs w:val="36"/>
    </w:rPr>
  </w:style>
  <w:style w:type="paragraph" w:styleId="7">
    <w:name w:val="heading 7"/>
    <w:basedOn w:val="a6"/>
    <w:qFormat/>
    <w:rsid w:val="004F5E57"/>
    <w:pPr>
      <w:numPr>
        <w:ilvl w:val="6"/>
        <w:numId w:val="58"/>
      </w:numPr>
      <w:outlineLvl w:val="6"/>
    </w:pPr>
    <w:rPr>
      <w:rFonts w:hAnsi="Arial"/>
      <w:bCs/>
      <w:kern w:val="32"/>
      <w:szCs w:val="36"/>
    </w:rPr>
  </w:style>
  <w:style w:type="paragraph" w:styleId="8">
    <w:name w:val="heading 8"/>
    <w:basedOn w:val="a6"/>
    <w:qFormat/>
    <w:rsid w:val="004F5E57"/>
    <w:pPr>
      <w:numPr>
        <w:ilvl w:val="7"/>
        <w:numId w:val="58"/>
      </w:numPr>
      <w:outlineLvl w:val="7"/>
    </w:pPr>
    <w:rPr>
      <w:rFonts w:hAnsi="Arial"/>
      <w:kern w:val="32"/>
      <w:szCs w:val="36"/>
    </w:rPr>
  </w:style>
  <w:style w:type="paragraph" w:styleId="9">
    <w:name w:val="heading 9"/>
    <w:basedOn w:val="a6"/>
    <w:link w:val="90"/>
    <w:uiPriority w:val="9"/>
    <w:unhideWhenUsed/>
    <w:qFormat/>
    <w:rsid w:val="00C055EC"/>
    <w:pPr>
      <w:numPr>
        <w:ilvl w:val="8"/>
        <w:numId w:val="5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分項段落"/>
    <w:basedOn w:val="a6"/>
    <w:rsid w:val="00445934"/>
    <w:pPr>
      <w:overflowPunct/>
      <w:autoSpaceDE/>
      <w:autoSpaceDN/>
      <w:jc w:val="left"/>
    </w:pPr>
    <w:rPr>
      <w:rFonts w:ascii="Times New Roman" w:eastAsia="新細明體"/>
      <w:sz w:val="24"/>
    </w:rPr>
  </w:style>
  <w:style w:type="paragraph" w:styleId="afb">
    <w:name w:val="footnote text"/>
    <w:basedOn w:val="a6"/>
    <w:link w:val="afc"/>
    <w:uiPriority w:val="99"/>
    <w:unhideWhenUsed/>
    <w:rsid w:val="00B31A2D"/>
    <w:pPr>
      <w:snapToGrid w:val="0"/>
      <w:jc w:val="left"/>
    </w:pPr>
    <w:rPr>
      <w:sz w:val="20"/>
    </w:rPr>
  </w:style>
  <w:style w:type="character" w:customStyle="1" w:styleId="afc">
    <w:name w:val="註腳文字 字元"/>
    <w:basedOn w:val="a7"/>
    <w:link w:val="afb"/>
    <w:uiPriority w:val="99"/>
    <w:rsid w:val="00B31A2D"/>
    <w:rPr>
      <w:rFonts w:ascii="標楷體" w:eastAsia="標楷體"/>
      <w:kern w:val="2"/>
    </w:rPr>
  </w:style>
  <w:style w:type="character" w:styleId="afd">
    <w:name w:val="footnote reference"/>
    <w:basedOn w:val="a7"/>
    <w:uiPriority w:val="99"/>
    <w:semiHidden/>
    <w:unhideWhenUsed/>
    <w:rsid w:val="00B31A2D"/>
    <w:rPr>
      <w:vertAlign w:val="superscript"/>
    </w:rPr>
  </w:style>
  <w:style w:type="character" w:styleId="afe">
    <w:name w:val="Emphasis"/>
    <w:basedOn w:val="a7"/>
    <w:uiPriority w:val="20"/>
    <w:qFormat/>
    <w:rsid w:val="0097122E"/>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B7F0-E1B3-4E97-9AF0-CAABB07C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4587</Words>
  <Characters>4680</Characters>
  <Application>Microsoft Office Word</Application>
  <DocSecurity>0</DocSecurity>
  <Lines>234</Lines>
  <Paragraphs>136</Paragraphs>
  <ScaleCrop>false</ScaleCrop>
  <Company>cy</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邱俊能</cp:lastModifiedBy>
  <cp:revision>2</cp:revision>
  <cp:lastPrinted>2018-05-11T03:39:00Z</cp:lastPrinted>
  <dcterms:created xsi:type="dcterms:W3CDTF">2019-04-09T07:49:00Z</dcterms:created>
  <dcterms:modified xsi:type="dcterms:W3CDTF">2019-04-09T07:49:00Z</dcterms:modified>
</cp:coreProperties>
</file>