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114B7" w:rsidRDefault="00D75644" w:rsidP="002923C7">
      <w:pPr>
        <w:pStyle w:val="af2"/>
        <w:kinsoku/>
        <w:autoSpaceDE w:val="0"/>
        <w:rPr>
          <w:rFonts w:ascii="Times New Roman"/>
          <w:spacing w:val="0"/>
        </w:rPr>
      </w:pPr>
      <w:r w:rsidRPr="004114B7">
        <w:rPr>
          <w:rFonts w:ascii="Times New Roman" w:hint="eastAsia"/>
          <w:spacing w:val="0"/>
        </w:rPr>
        <w:t>調</w:t>
      </w:r>
      <w:r w:rsidR="00BC6B2E" w:rsidRPr="004114B7">
        <w:rPr>
          <w:rFonts w:ascii="Times New Roman" w:hint="eastAsia"/>
          <w:spacing w:val="0"/>
        </w:rPr>
        <w:t xml:space="preserve">  </w:t>
      </w:r>
      <w:r w:rsidRPr="004114B7">
        <w:rPr>
          <w:rFonts w:ascii="Times New Roman" w:hint="eastAsia"/>
          <w:spacing w:val="0"/>
        </w:rPr>
        <w:t>查</w:t>
      </w:r>
      <w:r w:rsidR="00BC6B2E" w:rsidRPr="004114B7">
        <w:rPr>
          <w:rFonts w:ascii="Times New Roman" w:hint="eastAsia"/>
          <w:spacing w:val="0"/>
        </w:rPr>
        <w:t xml:space="preserve">  </w:t>
      </w:r>
      <w:r w:rsidRPr="004114B7">
        <w:rPr>
          <w:rFonts w:ascii="Times New Roman" w:hint="eastAsia"/>
          <w:spacing w:val="0"/>
        </w:rPr>
        <w:t>報</w:t>
      </w:r>
      <w:r w:rsidR="00BC6B2E" w:rsidRPr="004114B7">
        <w:rPr>
          <w:rFonts w:ascii="Times New Roman" w:hint="eastAsia"/>
          <w:spacing w:val="0"/>
        </w:rPr>
        <w:t xml:space="preserve">  </w:t>
      </w:r>
      <w:r w:rsidRPr="004114B7">
        <w:rPr>
          <w:rFonts w:ascii="Times New Roman" w:hint="eastAsia"/>
          <w:spacing w:val="0"/>
        </w:rPr>
        <w:t>告</w:t>
      </w:r>
    </w:p>
    <w:p w:rsidR="00E25849" w:rsidRPr="004114B7" w:rsidRDefault="00E25849" w:rsidP="00AD04F9">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114B7">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B0584" w:rsidRPr="004114B7">
        <w:rPr>
          <w:rFonts w:ascii="Times New Roman" w:hAnsi="Times New Roman" w:hint="eastAsia"/>
        </w:rPr>
        <w:t>據悉，新北市淡水第二漁港遊艇專用碼頭由淡水區漁會和民間業者共同開發，惟新北市政府未依促進民間參與公共建設法為公開招商程序。究其間利弊得失為何？有無產生規避法令規定情事或圖利特定業者之虞？又新北市政府未規劃及訂定明確收費標準，俾供遵循及督管，卻逕由淡水區漁會自行訂定，新北市政府有無違反適法性、妥適性及公益性等疑慮？認有深入調查之必要案。</w:t>
      </w:r>
    </w:p>
    <w:p w:rsidR="00E25849" w:rsidRPr="004114B7" w:rsidRDefault="00E25849" w:rsidP="00AD04F9">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114B7">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114B7" w:rsidRDefault="00740A9C" w:rsidP="00DE1E4D">
      <w:pPr>
        <w:pStyle w:val="10"/>
        <w:tabs>
          <w:tab w:val="clear" w:pos="567"/>
        </w:tabs>
        <w:ind w:left="680" w:firstLine="680"/>
        <w:rPr>
          <w:rFonts w:ascii="Times New Roman"/>
        </w:rPr>
      </w:pPr>
      <w:bookmarkStart w:id="49" w:name="_Toc524902730"/>
      <w:r w:rsidRPr="004114B7">
        <w:rPr>
          <w:rFonts w:ascii="Times New Roman" w:hint="eastAsia"/>
        </w:rPr>
        <w:t>據</w:t>
      </w:r>
      <w:r w:rsidR="00005074" w:rsidRPr="004114B7">
        <w:rPr>
          <w:rFonts w:ascii="Times New Roman" w:hint="eastAsia"/>
        </w:rPr>
        <w:t>悉</w:t>
      </w:r>
      <w:r w:rsidRPr="004114B7">
        <w:rPr>
          <w:rFonts w:ascii="Times New Roman" w:hint="eastAsia"/>
        </w:rPr>
        <w:t>，</w:t>
      </w:r>
      <w:r w:rsidR="00E710E4" w:rsidRPr="004114B7">
        <w:rPr>
          <w:rFonts w:ascii="Times New Roman" w:hint="eastAsia"/>
        </w:rPr>
        <w:t>106</w:t>
      </w:r>
      <w:r w:rsidR="00E710E4" w:rsidRPr="004114B7">
        <w:rPr>
          <w:rFonts w:ascii="Times New Roman" w:hint="eastAsia"/>
        </w:rPr>
        <w:t>年</w:t>
      </w:r>
      <w:r w:rsidR="00E710E4" w:rsidRPr="004114B7">
        <w:rPr>
          <w:rFonts w:ascii="Times New Roman" w:hint="eastAsia"/>
        </w:rPr>
        <w:t>5</w:t>
      </w:r>
      <w:r w:rsidR="00E710E4" w:rsidRPr="004114B7">
        <w:rPr>
          <w:rFonts w:ascii="Times New Roman" w:hint="eastAsia"/>
        </w:rPr>
        <w:t>月開幕營運之</w:t>
      </w:r>
      <w:r w:rsidR="00FC6C16" w:rsidRPr="004114B7">
        <w:rPr>
          <w:rFonts w:ascii="Times New Roman" w:hint="eastAsia"/>
        </w:rPr>
        <w:t>新北市</w:t>
      </w:r>
      <w:r w:rsidR="00E710E4" w:rsidRPr="004114B7">
        <w:rPr>
          <w:rFonts w:ascii="Times New Roman" w:hint="eastAsia"/>
        </w:rPr>
        <w:t>淡水第二漁港</w:t>
      </w:r>
      <w:r w:rsidR="004417B3" w:rsidRPr="004114B7">
        <w:rPr>
          <w:rFonts w:ascii="Times New Roman" w:hint="eastAsia"/>
        </w:rPr>
        <w:t>（下稱淡水第二漁港）</w:t>
      </w:r>
      <w:r w:rsidR="00FC6C16" w:rsidRPr="004114B7">
        <w:rPr>
          <w:rFonts w:ascii="Times New Roman" w:hint="eastAsia"/>
        </w:rPr>
        <w:t>遊艇專用碼頭由新北市淡水區漁會</w:t>
      </w:r>
      <w:r w:rsidR="00506C8F" w:rsidRPr="004114B7">
        <w:rPr>
          <w:rFonts w:ascii="Times New Roman" w:hint="eastAsia"/>
        </w:rPr>
        <w:t>（下稱淡水區漁會）</w:t>
      </w:r>
      <w:r w:rsidR="00FC6C16" w:rsidRPr="004114B7">
        <w:rPr>
          <w:rFonts w:ascii="Times New Roman" w:hint="eastAsia"/>
        </w:rPr>
        <w:t>與民間廠商共同開發，未依促進民間參與公共建設法</w:t>
      </w:r>
      <w:r w:rsidR="00506C8F" w:rsidRPr="004114B7">
        <w:rPr>
          <w:rFonts w:ascii="Times New Roman" w:hint="eastAsia"/>
        </w:rPr>
        <w:t>（下稱促參法）</w:t>
      </w:r>
      <w:r w:rsidR="00FC6C16" w:rsidRPr="004114B7">
        <w:rPr>
          <w:rFonts w:ascii="Times New Roman" w:hint="eastAsia"/>
        </w:rPr>
        <w:t>為公開招商程序</w:t>
      </w:r>
      <w:r w:rsidR="00506C8F" w:rsidRPr="004114B7">
        <w:rPr>
          <w:rFonts w:ascii="Times New Roman" w:hint="eastAsia"/>
        </w:rPr>
        <w:t>，</w:t>
      </w:r>
      <w:r w:rsidR="004C3EC6" w:rsidRPr="004114B7">
        <w:rPr>
          <w:rFonts w:ascii="Times New Roman" w:hint="eastAsia"/>
        </w:rPr>
        <w:t>針對案情相關疑義，</w:t>
      </w:r>
      <w:r w:rsidR="007E002D" w:rsidRPr="004114B7">
        <w:rPr>
          <w:rFonts w:ascii="Times New Roman" w:hint="eastAsia"/>
        </w:rPr>
        <w:t>經</w:t>
      </w:r>
      <w:r w:rsidR="004C3EC6" w:rsidRPr="004114B7">
        <w:rPr>
          <w:rFonts w:ascii="Times New Roman" w:hint="eastAsia"/>
        </w:rPr>
        <w:t>函詢新北市政府、行政院農業委員會（下稱農委會）、財政部等相關機關查復暨檢附相關卷證資料到院，於同年</w:t>
      </w:r>
      <w:r w:rsidR="004C3EC6" w:rsidRPr="004114B7">
        <w:rPr>
          <w:rFonts w:ascii="Times New Roman" w:hint="eastAsia"/>
        </w:rPr>
        <w:t>11</w:t>
      </w:r>
      <w:r w:rsidR="004C3EC6" w:rsidRPr="004114B7">
        <w:rPr>
          <w:rFonts w:ascii="Times New Roman" w:hint="eastAsia"/>
        </w:rPr>
        <w:t>月</w:t>
      </w:r>
      <w:r w:rsidR="004C3EC6" w:rsidRPr="004114B7">
        <w:rPr>
          <w:rFonts w:ascii="Times New Roman" w:hint="eastAsia"/>
        </w:rPr>
        <w:t>28</w:t>
      </w:r>
      <w:r w:rsidR="004C3EC6" w:rsidRPr="004114B7">
        <w:rPr>
          <w:rFonts w:ascii="Times New Roman" w:hint="eastAsia"/>
        </w:rPr>
        <w:t>日赴淡水第二漁港現場履勘並聽取簡報，</w:t>
      </w:r>
      <w:r w:rsidR="004C3EC6" w:rsidRPr="004114B7">
        <w:rPr>
          <w:rFonts w:ascii="Times New Roman" w:hint="eastAsia"/>
        </w:rPr>
        <w:t>107</w:t>
      </w:r>
      <w:r w:rsidR="004C3EC6" w:rsidRPr="004114B7">
        <w:rPr>
          <w:rFonts w:ascii="Times New Roman" w:hint="eastAsia"/>
        </w:rPr>
        <w:t>年</w:t>
      </w:r>
      <w:r w:rsidR="004C3EC6" w:rsidRPr="004114B7">
        <w:rPr>
          <w:rFonts w:ascii="Times New Roman" w:hint="eastAsia"/>
        </w:rPr>
        <w:t>1</w:t>
      </w:r>
      <w:r w:rsidR="004C3EC6" w:rsidRPr="004114B7">
        <w:rPr>
          <w:rFonts w:ascii="Times New Roman" w:hint="eastAsia"/>
        </w:rPr>
        <w:t>月</w:t>
      </w:r>
      <w:r w:rsidR="004C3EC6" w:rsidRPr="004114B7">
        <w:rPr>
          <w:rFonts w:ascii="Times New Roman" w:hint="eastAsia"/>
        </w:rPr>
        <w:t>11</w:t>
      </w:r>
      <w:r w:rsidR="004C3EC6" w:rsidRPr="004114B7">
        <w:rPr>
          <w:rFonts w:ascii="Times New Roman" w:hint="eastAsia"/>
        </w:rPr>
        <w:t>日詢問新北市政府農業局顏己喨副局長、漁業及漁港事業管理處（下稱新北市漁管處）汪昭華處長，及農委會漁業署（下稱漁業署）王正芳副署長等相關人員，同年月</w:t>
      </w:r>
      <w:r w:rsidR="004C3EC6" w:rsidRPr="004114B7">
        <w:rPr>
          <w:rFonts w:ascii="Times New Roman" w:hint="eastAsia"/>
        </w:rPr>
        <w:t>31</w:t>
      </w:r>
      <w:r w:rsidR="004C3EC6" w:rsidRPr="004114B7">
        <w:rPr>
          <w:rFonts w:ascii="Times New Roman" w:hint="eastAsia"/>
        </w:rPr>
        <w:t>日詢問交通部觀光局</w:t>
      </w:r>
      <w:r w:rsidR="00D16F54" w:rsidRPr="004114B7">
        <w:rPr>
          <w:rFonts w:ascii="Times New Roman" w:hint="eastAsia"/>
        </w:rPr>
        <w:t>（下稱觀光局）</w:t>
      </w:r>
      <w:r w:rsidR="004C3EC6" w:rsidRPr="004114B7">
        <w:rPr>
          <w:rFonts w:ascii="Times New Roman" w:hint="eastAsia"/>
        </w:rPr>
        <w:t>東北角暨宜蘭海岸國家風景區管理處陳美秀處長，</w:t>
      </w:r>
      <w:r w:rsidR="00FB501B" w:rsidRPr="004114B7">
        <w:rPr>
          <w:rFonts w:ascii="Times New Roman" w:hint="eastAsia"/>
        </w:rPr>
        <w:t>已調查竣</w:t>
      </w:r>
      <w:r w:rsidR="00307A76" w:rsidRPr="004114B7">
        <w:rPr>
          <w:rFonts w:ascii="Times New Roman" w:hint="eastAsia"/>
        </w:rPr>
        <w:t>事</w:t>
      </w:r>
      <w:r w:rsidR="00FB501B" w:rsidRPr="004114B7">
        <w:rPr>
          <w:rFonts w:ascii="Times New Roman" w:hint="eastAsia"/>
        </w:rPr>
        <w:t>，</w:t>
      </w:r>
      <w:r w:rsidR="00307A76" w:rsidRPr="004114B7">
        <w:rPr>
          <w:rFonts w:ascii="Times New Roman" w:hint="eastAsia"/>
        </w:rPr>
        <w:t>茲臚</w:t>
      </w:r>
      <w:r w:rsidR="00FB501B" w:rsidRPr="004114B7">
        <w:rPr>
          <w:rFonts w:ascii="Times New Roman" w:hint="eastAsia"/>
        </w:rPr>
        <w:t>列調查意見如下：</w:t>
      </w:r>
    </w:p>
    <w:p w:rsidR="00073CB5" w:rsidRPr="004114B7" w:rsidRDefault="004C3020" w:rsidP="0087376C">
      <w:pPr>
        <w:pStyle w:val="2"/>
        <w:ind w:left="1020" w:hanging="680"/>
        <w:rPr>
          <w:rFonts w:ascii="Times New Roman" w:hAnsi="Times New Roman"/>
          <w:b/>
        </w:rPr>
      </w:pPr>
      <w:bookmarkStart w:id="50" w:name="_Toc421794873"/>
      <w:bookmarkStart w:id="51" w:name="_Toc422834158"/>
      <w:r w:rsidRPr="004114B7">
        <w:rPr>
          <w:rFonts w:ascii="Times New Roman" w:hAnsi="Times New Roman" w:hint="eastAsia"/>
          <w:b/>
        </w:rPr>
        <w:t>新北市漁管處</w:t>
      </w:r>
      <w:r w:rsidR="00AA1791" w:rsidRPr="004114B7">
        <w:rPr>
          <w:rFonts w:ascii="Times New Roman" w:hAnsi="Times New Roman" w:hint="eastAsia"/>
          <w:b/>
        </w:rPr>
        <w:t>辦理</w:t>
      </w:r>
      <w:bookmarkEnd w:id="50"/>
      <w:bookmarkEnd w:id="51"/>
      <w:r w:rsidR="00AA1791" w:rsidRPr="004114B7">
        <w:rPr>
          <w:rFonts w:ascii="Times New Roman" w:hAnsi="Times New Roman" w:hint="eastAsia"/>
          <w:b/>
        </w:rPr>
        <w:t>淡水區漁會</w:t>
      </w:r>
      <w:r w:rsidR="00E256B3" w:rsidRPr="004114B7">
        <w:rPr>
          <w:rFonts w:ascii="Times New Roman" w:hAnsi="Times New Roman" w:hint="eastAsia"/>
          <w:b/>
        </w:rPr>
        <w:t>依漁港法第</w:t>
      </w:r>
      <w:r w:rsidR="00E256B3" w:rsidRPr="004114B7">
        <w:rPr>
          <w:rFonts w:ascii="Times New Roman" w:hAnsi="Times New Roman" w:hint="eastAsia"/>
          <w:b/>
        </w:rPr>
        <w:t>14</w:t>
      </w:r>
      <w:r w:rsidR="00E256B3" w:rsidRPr="004114B7">
        <w:rPr>
          <w:rFonts w:ascii="Times New Roman" w:hAnsi="Times New Roman" w:hint="eastAsia"/>
          <w:b/>
        </w:rPr>
        <w:t>條規定申請</w:t>
      </w:r>
      <w:r w:rsidR="00AA1791" w:rsidRPr="004114B7">
        <w:rPr>
          <w:rFonts w:ascii="Times New Roman" w:hAnsi="Times New Roman" w:hint="eastAsia"/>
          <w:b/>
        </w:rPr>
        <w:t>「淡水綜合漁業文化館」投資案審查過程，審查委員之</w:t>
      </w:r>
      <w:r w:rsidR="001B1C30" w:rsidRPr="004114B7">
        <w:rPr>
          <w:rFonts w:ascii="Times New Roman" w:hAnsi="Times New Roman" w:hint="eastAsia"/>
          <w:b/>
        </w:rPr>
        <w:t>一成員</w:t>
      </w:r>
      <w:r w:rsidR="00DA1CA4" w:rsidRPr="004114B7">
        <w:rPr>
          <w:rFonts w:ascii="Times New Roman" w:hAnsi="Times New Roman" w:hint="eastAsia"/>
          <w:b/>
        </w:rPr>
        <w:t>亦</w:t>
      </w:r>
      <w:r w:rsidR="003449DD" w:rsidRPr="004114B7">
        <w:rPr>
          <w:rFonts w:ascii="Times New Roman" w:hAnsi="Times New Roman" w:hint="eastAsia"/>
          <w:b/>
        </w:rPr>
        <w:t>擔任</w:t>
      </w:r>
      <w:r w:rsidR="001B1C30" w:rsidRPr="004114B7">
        <w:rPr>
          <w:rFonts w:ascii="Times New Roman" w:hAnsi="Times New Roman" w:hint="eastAsia"/>
          <w:b/>
        </w:rPr>
        <w:t>淡水區漁會</w:t>
      </w:r>
      <w:r w:rsidR="00715E6C" w:rsidRPr="004114B7">
        <w:rPr>
          <w:rFonts w:ascii="Times New Roman" w:hAnsi="Times New Roman" w:hint="eastAsia"/>
          <w:b/>
        </w:rPr>
        <w:t>本案</w:t>
      </w:r>
      <w:r w:rsidR="00864AF1" w:rsidRPr="004114B7">
        <w:rPr>
          <w:rFonts w:ascii="Times New Roman" w:hAnsi="Times New Roman" w:hint="eastAsia"/>
          <w:b/>
        </w:rPr>
        <w:t>企劃團隊</w:t>
      </w:r>
      <w:r w:rsidR="00715E6C" w:rsidRPr="004114B7">
        <w:rPr>
          <w:rFonts w:ascii="Times New Roman" w:hAnsi="Times New Roman" w:hint="eastAsia"/>
          <w:b/>
        </w:rPr>
        <w:t>顧問，疏未注意</w:t>
      </w:r>
      <w:r w:rsidR="006919E5" w:rsidRPr="004114B7">
        <w:rPr>
          <w:rFonts w:ascii="Times New Roman" w:hAnsi="Times New Roman" w:hint="eastAsia"/>
          <w:b/>
        </w:rPr>
        <w:t>利益</w:t>
      </w:r>
      <w:r w:rsidR="00AA1791" w:rsidRPr="004114B7">
        <w:rPr>
          <w:rFonts w:ascii="Times New Roman" w:hAnsi="Times New Roman" w:hint="eastAsia"/>
          <w:b/>
        </w:rPr>
        <w:t>迴避</w:t>
      </w:r>
      <w:r w:rsidR="00715E6C" w:rsidRPr="004114B7">
        <w:rPr>
          <w:rFonts w:ascii="Times New Roman" w:hAnsi="Times New Roman" w:hint="eastAsia"/>
          <w:b/>
        </w:rPr>
        <w:t>之</w:t>
      </w:r>
      <w:r w:rsidR="006919E5" w:rsidRPr="004114B7">
        <w:rPr>
          <w:rFonts w:ascii="Times New Roman" w:hAnsi="Times New Roman" w:hint="eastAsia"/>
          <w:b/>
        </w:rPr>
        <w:t>適法性</w:t>
      </w:r>
      <w:r w:rsidR="00AA1791" w:rsidRPr="004114B7">
        <w:rPr>
          <w:rFonts w:ascii="Times New Roman" w:hAnsi="Times New Roman" w:hint="eastAsia"/>
          <w:b/>
        </w:rPr>
        <w:t>問題，</w:t>
      </w:r>
      <w:r w:rsidR="00715E6C" w:rsidRPr="004114B7">
        <w:rPr>
          <w:rFonts w:ascii="Times New Roman" w:hAnsi="Times New Roman" w:hint="eastAsia"/>
          <w:b/>
        </w:rPr>
        <w:t>允應</w:t>
      </w:r>
      <w:r w:rsidR="00864AF1" w:rsidRPr="004114B7">
        <w:rPr>
          <w:rFonts w:ascii="Times New Roman" w:hAnsi="Times New Roman" w:hint="eastAsia"/>
          <w:b/>
        </w:rPr>
        <w:t>通盤</w:t>
      </w:r>
      <w:r w:rsidR="00715E6C" w:rsidRPr="004114B7">
        <w:rPr>
          <w:rFonts w:ascii="Times New Roman" w:hAnsi="Times New Roman" w:hint="eastAsia"/>
          <w:b/>
        </w:rPr>
        <w:t>檢討改進</w:t>
      </w:r>
      <w:r w:rsidR="00963B87" w:rsidRPr="004114B7">
        <w:rPr>
          <w:rFonts w:ascii="Times New Roman" w:hAnsi="Times New Roman" w:hint="eastAsia"/>
          <w:b/>
        </w:rPr>
        <w:t>，</w:t>
      </w:r>
      <w:r w:rsidR="005A40E6" w:rsidRPr="004114B7">
        <w:rPr>
          <w:rFonts w:ascii="Times New Roman" w:hAnsi="Times New Roman" w:hint="eastAsia"/>
          <w:b/>
        </w:rPr>
        <w:t>以</w:t>
      </w:r>
      <w:r w:rsidR="00963B87" w:rsidRPr="004114B7">
        <w:rPr>
          <w:rFonts w:ascii="Times New Roman" w:hAnsi="Times New Roman" w:hint="eastAsia"/>
          <w:b/>
        </w:rPr>
        <w:t>避免爭議</w:t>
      </w:r>
      <w:r w:rsidR="00715E6C" w:rsidRPr="004114B7">
        <w:rPr>
          <w:rFonts w:ascii="Times New Roman" w:hAnsi="Times New Roman" w:hint="eastAsia"/>
          <w:b/>
        </w:rPr>
        <w:t>。</w:t>
      </w:r>
    </w:p>
    <w:p w:rsidR="0096768F" w:rsidRPr="004114B7" w:rsidRDefault="006B54D0" w:rsidP="007C6B6D">
      <w:pPr>
        <w:pStyle w:val="3"/>
        <w:ind w:left="1360" w:hanging="680"/>
        <w:rPr>
          <w:rFonts w:ascii="Times New Roman"/>
        </w:rPr>
      </w:pPr>
      <w:r w:rsidRPr="004114B7">
        <w:rPr>
          <w:rFonts w:ascii="Times New Roman" w:hAnsi="Times New Roman" w:hint="eastAsia"/>
        </w:rPr>
        <w:lastRenderedPageBreak/>
        <w:t>按</w:t>
      </w:r>
      <w:r w:rsidR="00544286" w:rsidRPr="004114B7">
        <w:rPr>
          <w:rFonts w:ascii="Times New Roman" w:hAnsi="Times New Roman" w:hint="eastAsia"/>
        </w:rPr>
        <w:t>政府</w:t>
      </w:r>
      <w:r w:rsidR="004477D8" w:rsidRPr="004114B7">
        <w:rPr>
          <w:rFonts w:ascii="Times New Roman" w:hAnsi="Times New Roman" w:hint="eastAsia"/>
        </w:rPr>
        <w:t>辦理</w:t>
      </w:r>
      <w:r w:rsidR="00544286" w:rsidRPr="004114B7">
        <w:rPr>
          <w:rFonts w:ascii="Times New Roman" w:hAnsi="Times New Roman" w:hint="eastAsia"/>
        </w:rPr>
        <w:t>促進民間參與公共建設</w:t>
      </w:r>
      <w:r w:rsidR="004156A1" w:rsidRPr="004114B7">
        <w:rPr>
          <w:rFonts w:ascii="Times New Roman" w:hAnsi="Times New Roman" w:hint="eastAsia"/>
        </w:rPr>
        <w:t>甄審</w:t>
      </w:r>
      <w:r w:rsidR="00544286" w:rsidRPr="004114B7">
        <w:rPr>
          <w:rFonts w:ascii="Times New Roman" w:hAnsi="Times New Roman" w:hint="eastAsia"/>
        </w:rPr>
        <w:t>案件，</w:t>
      </w:r>
      <w:r w:rsidR="004156A1" w:rsidRPr="004114B7">
        <w:rPr>
          <w:rFonts w:ascii="Times New Roman" w:hAnsi="Times New Roman" w:hint="eastAsia"/>
        </w:rPr>
        <w:t>為公平、公正辦理評審，避免爭議，特訂定「民間參與公共建設甄審委員會委員須知」</w:t>
      </w:r>
      <w:r w:rsidR="003B6EC1" w:rsidRPr="004114B7">
        <w:rPr>
          <w:rFonts w:ascii="Times New Roman" w:hAnsi="Times New Roman" w:hint="eastAsia"/>
        </w:rPr>
        <w:t>，</w:t>
      </w:r>
      <w:r w:rsidR="009F757D" w:rsidRPr="004114B7">
        <w:rPr>
          <w:rFonts w:ascii="Times New Roman" w:hAnsi="Times New Roman" w:hint="eastAsia"/>
        </w:rPr>
        <w:t>對於委員須迴避</w:t>
      </w:r>
      <w:r w:rsidR="004826A1" w:rsidRPr="004114B7">
        <w:rPr>
          <w:rFonts w:ascii="Times New Roman" w:hAnsi="Times New Roman" w:hint="eastAsia"/>
        </w:rPr>
        <w:t>注意</w:t>
      </w:r>
      <w:r w:rsidR="009F757D" w:rsidRPr="004114B7">
        <w:rPr>
          <w:rFonts w:ascii="Times New Roman" w:hAnsi="Times New Roman" w:hint="eastAsia"/>
        </w:rPr>
        <w:t>事項</w:t>
      </w:r>
      <w:r w:rsidR="005B1B3B" w:rsidRPr="004114B7">
        <w:rPr>
          <w:rFonts w:ascii="Times New Roman" w:hAnsi="Times New Roman" w:hint="eastAsia"/>
        </w:rPr>
        <w:t>，</w:t>
      </w:r>
      <w:r w:rsidR="009F757D" w:rsidRPr="004114B7">
        <w:rPr>
          <w:rFonts w:ascii="Times New Roman" w:hAnsi="Times New Roman" w:hint="eastAsia"/>
        </w:rPr>
        <w:t>均訂有明文，舉如：「</w:t>
      </w:r>
      <w:r w:rsidR="004826A1" w:rsidRPr="004114B7">
        <w:rPr>
          <w:rFonts w:ascii="Times New Roman" w:hAnsi="Times New Roman" w:hint="eastAsia"/>
        </w:rPr>
        <w:t>委員自接獲民間參與公共建設申請案件甄審有關資料之時起，不得就該申請案自行提出申請，或協助其他申請人提出申請</w:t>
      </w:r>
      <w:r w:rsidR="009F757D" w:rsidRPr="004114B7">
        <w:rPr>
          <w:rFonts w:ascii="Times New Roman" w:hAnsi="Times New Roman" w:hint="eastAsia"/>
        </w:rPr>
        <w:t>」、「委員於被遴選前或同意擔任委員後，如認</w:t>
      </w:r>
      <w:r w:rsidR="00C161EE" w:rsidRPr="004114B7">
        <w:rPr>
          <w:rFonts w:ascii="Times New Roman" w:hAnsi="Times New Roman" w:hint="eastAsia"/>
        </w:rPr>
        <w:t>有不能公正執行職務之虞者，</w:t>
      </w:r>
      <w:r w:rsidR="0037261B" w:rsidRPr="004114B7">
        <w:rPr>
          <w:rFonts w:ascii="Times New Roman" w:hAnsi="Times New Roman" w:hint="eastAsia"/>
        </w:rPr>
        <w:t>應主動通知機關予以解聘或向機關辭去該職</w:t>
      </w:r>
      <w:r w:rsidR="009F757D" w:rsidRPr="004114B7">
        <w:rPr>
          <w:rFonts w:ascii="Times New Roman" w:hAnsi="Times New Roman" w:hint="eastAsia"/>
        </w:rPr>
        <w:t>」</w:t>
      </w:r>
      <w:r w:rsidR="00E34C89" w:rsidRPr="004114B7">
        <w:rPr>
          <w:rFonts w:ascii="Times New Roman" w:hAnsi="Times New Roman" w:hint="eastAsia"/>
        </w:rPr>
        <w:t>，</w:t>
      </w:r>
      <w:r w:rsidR="00DE6853" w:rsidRPr="004114B7">
        <w:rPr>
          <w:rFonts w:ascii="Times New Roman" w:hAnsi="Times New Roman" w:hint="eastAsia"/>
        </w:rPr>
        <w:t>前揭須知由成立甄審委員會之主辦機關於通知委員派兼或聘兼事宜時一併附於通知書中，以提醒委員注意。</w:t>
      </w:r>
      <w:r w:rsidR="00880823" w:rsidRPr="004114B7">
        <w:rPr>
          <w:rFonts w:ascii="Times New Roman" w:hAnsi="Times New Roman" w:hint="eastAsia"/>
        </w:rPr>
        <w:t>另機關辦理採購評選案件成立之採購評選委員會，</w:t>
      </w:r>
      <w:r w:rsidR="004C16F8" w:rsidRPr="004114B7">
        <w:rPr>
          <w:rFonts w:ascii="Times New Roman" w:hAnsi="Times New Roman" w:hint="eastAsia"/>
        </w:rPr>
        <w:t>行政院公共工程委員會</w:t>
      </w:r>
      <w:r w:rsidR="004C16F8" w:rsidRPr="004114B7">
        <w:rPr>
          <w:rFonts w:ascii="Times New Roman" w:hAnsi="Times New Roman" w:hint="eastAsia"/>
        </w:rPr>
        <w:t>97</w:t>
      </w:r>
      <w:r w:rsidR="004C16F8" w:rsidRPr="004114B7">
        <w:rPr>
          <w:rFonts w:ascii="Times New Roman" w:hAnsi="Times New Roman" w:hint="eastAsia"/>
        </w:rPr>
        <w:t>年</w:t>
      </w:r>
      <w:r w:rsidR="004C16F8" w:rsidRPr="004114B7">
        <w:rPr>
          <w:rFonts w:ascii="Times New Roman" w:hAnsi="Times New Roman" w:hint="eastAsia"/>
        </w:rPr>
        <w:t>7</w:t>
      </w:r>
      <w:r w:rsidR="004C16F8" w:rsidRPr="004114B7">
        <w:rPr>
          <w:rFonts w:ascii="Times New Roman" w:hAnsi="Times New Roman" w:hint="eastAsia"/>
        </w:rPr>
        <w:t>月</w:t>
      </w:r>
      <w:r w:rsidR="004C16F8" w:rsidRPr="004114B7">
        <w:rPr>
          <w:rFonts w:ascii="Times New Roman" w:hAnsi="Times New Roman" w:hint="eastAsia"/>
        </w:rPr>
        <w:t>7</w:t>
      </w:r>
      <w:r w:rsidR="004C16F8" w:rsidRPr="004114B7">
        <w:rPr>
          <w:rFonts w:ascii="Times New Roman" w:hAnsi="Times New Roman" w:hint="eastAsia"/>
        </w:rPr>
        <w:t>日工程企字第</w:t>
      </w:r>
      <w:r w:rsidR="004C16F8" w:rsidRPr="004114B7">
        <w:rPr>
          <w:rFonts w:ascii="Times New Roman" w:hAnsi="Times New Roman" w:hint="eastAsia"/>
        </w:rPr>
        <w:t>09700278120</w:t>
      </w:r>
      <w:r w:rsidR="004C16F8" w:rsidRPr="004114B7">
        <w:rPr>
          <w:rFonts w:ascii="Times New Roman" w:hAnsi="Times New Roman" w:hint="eastAsia"/>
        </w:rPr>
        <w:t>號函修正</w:t>
      </w:r>
      <w:r w:rsidR="003E3566" w:rsidRPr="004114B7">
        <w:rPr>
          <w:rFonts w:ascii="Times New Roman" w:hAnsi="Times New Roman" w:hint="eastAsia"/>
        </w:rPr>
        <w:t>之</w:t>
      </w:r>
      <w:r w:rsidR="004826A1" w:rsidRPr="004114B7">
        <w:rPr>
          <w:rFonts w:ascii="Times New Roman" w:hAnsi="Times New Roman" w:hint="eastAsia"/>
        </w:rPr>
        <w:t>「採購評選委員會委員須知」</w:t>
      </w:r>
      <w:r w:rsidR="00004134" w:rsidRPr="004114B7">
        <w:rPr>
          <w:rFonts w:ascii="Times New Roman" w:hAnsi="Times New Roman" w:hint="eastAsia"/>
        </w:rPr>
        <w:t>亦有</w:t>
      </w:r>
      <w:r w:rsidR="00ED1357" w:rsidRPr="004114B7">
        <w:rPr>
          <w:rFonts w:ascii="Times New Roman" w:hAnsi="Times New Roman" w:hint="eastAsia"/>
        </w:rPr>
        <w:t>相同</w:t>
      </w:r>
      <w:r w:rsidR="00004134" w:rsidRPr="004114B7">
        <w:rPr>
          <w:rFonts w:ascii="Times New Roman" w:hAnsi="Times New Roman" w:hint="eastAsia"/>
        </w:rPr>
        <w:t>規定</w:t>
      </w:r>
      <w:r w:rsidR="00F81D77" w:rsidRPr="004114B7">
        <w:rPr>
          <w:rFonts w:hAnsi="標楷體" w:hint="eastAsia"/>
        </w:rPr>
        <w:t>，</w:t>
      </w:r>
      <w:r w:rsidR="00F81D77" w:rsidRPr="004114B7">
        <w:rPr>
          <w:rFonts w:ascii="Times New Roman" w:hAnsi="Times New Roman" w:hint="eastAsia"/>
        </w:rPr>
        <w:t>合先敘明</w:t>
      </w:r>
      <w:r w:rsidR="00004134" w:rsidRPr="004114B7">
        <w:rPr>
          <w:rFonts w:ascii="Times New Roman" w:hAnsi="Times New Roman" w:hint="eastAsia"/>
        </w:rPr>
        <w:t>。</w:t>
      </w:r>
    </w:p>
    <w:p w:rsidR="0096768F" w:rsidRPr="004114B7" w:rsidRDefault="00F81D77" w:rsidP="0008452B">
      <w:pPr>
        <w:pStyle w:val="3"/>
        <w:ind w:left="1360" w:hanging="680"/>
        <w:rPr>
          <w:rFonts w:ascii="Times New Roman"/>
        </w:rPr>
      </w:pPr>
      <w:r w:rsidRPr="004114B7">
        <w:rPr>
          <w:rFonts w:ascii="Times New Roman" w:hAnsi="Times New Roman" w:hint="eastAsia"/>
        </w:rPr>
        <w:t>經查</w:t>
      </w:r>
      <w:r w:rsidR="00BC01A3" w:rsidRPr="004114B7">
        <w:rPr>
          <w:rFonts w:ascii="Times New Roman" w:hAnsi="Times New Roman" w:hint="eastAsia"/>
        </w:rPr>
        <w:t>淡水區漁會為淡水第二漁港港區發展及漁業文化傳承，依</w:t>
      </w:r>
      <w:r w:rsidR="007C6B6D" w:rsidRPr="004114B7">
        <w:rPr>
          <w:rFonts w:ascii="Times New Roman" w:hAnsi="Times New Roman" w:hint="eastAsia"/>
        </w:rPr>
        <w:t>漁港法第</w:t>
      </w:r>
      <w:r w:rsidR="007C6B6D" w:rsidRPr="004114B7">
        <w:rPr>
          <w:rFonts w:ascii="Times New Roman" w:hAnsi="Times New Roman" w:hint="eastAsia"/>
        </w:rPr>
        <w:t>14</w:t>
      </w:r>
      <w:r w:rsidR="007C6B6D" w:rsidRPr="004114B7">
        <w:rPr>
          <w:rFonts w:ascii="Times New Roman" w:hAnsi="Times New Roman" w:hint="eastAsia"/>
        </w:rPr>
        <w:t>條第</w:t>
      </w:r>
      <w:r w:rsidR="007C6B6D" w:rsidRPr="004114B7">
        <w:rPr>
          <w:rFonts w:ascii="Times New Roman" w:hAnsi="Times New Roman" w:hint="eastAsia"/>
        </w:rPr>
        <w:t>1</w:t>
      </w:r>
      <w:r w:rsidR="007C6B6D" w:rsidRPr="004114B7">
        <w:rPr>
          <w:rFonts w:ascii="Times New Roman" w:hAnsi="Times New Roman" w:hint="eastAsia"/>
        </w:rPr>
        <w:t>項規定</w:t>
      </w:r>
      <w:r w:rsidR="00864820" w:rsidRPr="004114B7">
        <w:rPr>
          <w:rFonts w:ascii="Times New Roman" w:hAnsi="Times New Roman" w:hint="eastAsia"/>
        </w:rPr>
        <w:t>，漁港一般設施優先由漁港所在地漁會依據漁港計畫向主管機關租用土地申請建設、經營</w:t>
      </w:r>
      <w:r w:rsidR="007C6B6D" w:rsidRPr="004114B7">
        <w:rPr>
          <w:rFonts w:ascii="Times New Roman" w:hAnsi="Times New Roman" w:hint="eastAsia"/>
        </w:rPr>
        <w:t>，</w:t>
      </w:r>
      <w:r w:rsidR="00BC01A3" w:rsidRPr="004114B7">
        <w:rPr>
          <w:rFonts w:ascii="Times New Roman" w:hAnsi="Times New Roman" w:hint="eastAsia"/>
        </w:rPr>
        <w:t>於</w:t>
      </w:r>
      <w:r w:rsidR="00D84C71" w:rsidRPr="004114B7">
        <w:rPr>
          <w:rFonts w:ascii="Times New Roman" w:hAnsi="Times New Roman" w:hint="eastAsia"/>
        </w:rPr>
        <w:t>102</w:t>
      </w:r>
      <w:r w:rsidR="00A557F4" w:rsidRPr="004114B7">
        <w:rPr>
          <w:rFonts w:ascii="Times New Roman" w:hAnsi="Times New Roman" w:hint="eastAsia"/>
        </w:rPr>
        <w:t>年</w:t>
      </w:r>
      <w:r w:rsidR="00D84C71" w:rsidRPr="004114B7">
        <w:rPr>
          <w:rFonts w:ascii="Times New Roman" w:hAnsi="Times New Roman" w:hint="eastAsia"/>
        </w:rPr>
        <w:t>6</w:t>
      </w:r>
      <w:r w:rsidR="00A557F4" w:rsidRPr="004114B7">
        <w:rPr>
          <w:rFonts w:ascii="Times New Roman" w:hAnsi="Times New Roman" w:hint="eastAsia"/>
        </w:rPr>
        <w:t>月</w:t>
      </w:r>
      <w:r w:rsidR="00D84C71" w:rsidRPr="004114B7">
        <w:rPr>
          <w:rFonts w:ascii="Times New Roman" w:hAnsi="Times New Roman" w:hint="eastAsia"/>
        </w:rPr>
        <w:t>3</w:t>
      </w:r>
      <w:r w:rsidR="00A557F4" w:rsidRPr="004114B7">
        <w:rPr>
          <w:rFonts w:ascii="Times New Roman" w:hAnsi="Times New Roman" w:hint="eastAsia"/>
        </w:rPr>
        <w:t>日</w:t>
      </w:r>
      <w:r w:rsidR="00D84C71" w:rsidRPr="004114B7">
        <w:rPr>
          <w:rFonts w:ascii="Times New Roman" w:hAnsi="Times New Roman" w:hint="eastAsia"/>
        </w:rPr>
        <w:t>以北淡漁會字第</w:t>
      </w:r>
      <w:r w:rsidR="00D84C71" w:rsidRPr="004114B7">
        <w:rPr>
          <w:rFonts w:ascii="Times New Roman" w:hAnsi="Times New Roman" w:hint="eastAsia"/>
        </w:rPr>
        <w:t>1020001263</w:t>
      </w:r>
      <w:r w:rsidR="00D84C71" w:rsidRPr="004114B7">
        <w:rPr>
          <w:rFonts w:ascii="Times New Roman" w:hAnsi="Times New Roman" w:hint="eastAsia"/>
        </w:rPr>
        <w:t>號函送「淡水新型漁業體驗館」營運企劃書予新北市漁管處，</w:t>
      </w:r>
      <w:r w:rsidR="006127B1" w:rsidRPr="004114B7">
        <w:rPr>
          <w:rFonts w:ascii="Times New Roman" w:hAnsi="Times New Roman" w:hint="eastAsia"/>
        </w:rPr>
        <w:t>向新北市政府</w:t>
      </w:r>
      <w:r w:rsidR="00FC66C7" w:rsidRPr="004114B7">
        <w:rPr>
          <w:rFonts w:ascii="Times New Roman" w:hAnsi="Times New Roman" w:hint="eastAsia"/>
        </w:rPr>
        <w:t>申請</w:t>
      </w:r>
      <w:r w:rsidR="006127B1" w:rsidRPr="004114B7">
        <w:rPr>
          <w:rFonts w:ascii="Times New Roman" w:hAnsi="Times New Roman" w:hint="eastAsia"/>
        </w:rPr>
        <w:t>租用國、市</w:t>
      </w:r>
      <w:r w:rsidR="00785EB1" w:rsidRPr="004114B7">
        <w:rPr>
          <w:rFonts w:ascii="Times New Roman" w:hAnsi="Times New Roman" w:hint="eastAsia"/>
        </w:rPr>
        <w:t>共</w:t>
      </w:r>
      <w:r w:rsidR="006127B1" w:rsidRPr="004114B7">
        <w:rPr>
          <w:rFonts w:ascii="Times New Roman" w:hAnsi="Times New Roman" w:hint="eastAsia"/>
        </w:rPr>
        <w:t>有土地，</w:t>
      </w:r>
      <w:r w:rsidR="003F0381" w:rsidRPr="004114B7">
        <w:rPr>
          <w:rFonts w:ascii="Times New Roman" w:hAnsi="Times New Roman" w:hint="eastAsia"/>
        </w:rPr>
        <w:t>共同開發淡水第二漁港第三泊地，經該府邀相關單位委員</w:t>
      </w:r>
      <w:r w:rsidR="00B9749B" w:rsidRPr="004114B7">
        <w:rPr>
          <w:rFonts w:ascii="Times New Roman" w:hAnsi="Times New Roman" w:hint="eastAsia"/>
        </w:rPr>
        <w:t>於</w:t>
      </w:r>
      <w:r w:rsidR="00D645CF" w:rsidRPr="004114B7">
        <w:rPr>
          <w:rFonts w:ascii="Times New Roman" w:hAnsi="Times New Roman" w:hint="eastAsia"/>
        </w:rPr>
        <w:t>同</w:t>
      </w:r>
      <w:r w:rsidR="00B9749B" w:rsidRPr="004114B7">
        <w:rPr>
          <w:rFonts w:ascii="Times New Roman" w:hAnsi="Times New Roman" w:hint="eastAsia"/>
        </w:rPr>
        <w:t>年</w:t>
      </w:r>
      <w:r w:rsidR="00B9749B" w:rsidRPr="004114B7">
        <w:rPr>
          <w:rFonts w:ascii="Times New Roman" w:hAnsi="Times New Roman" w:hint="eastAsia"/>
        </w:rPr>
        <w:t>10</w:t>
      </w:r>
      <w:r w:rsidR="00B9749B" w:rsidRPr="004114B7">
        <w:rPr>
          <w:rFonts w:ascii="Times New Roman" w:hAnsi="Times New Roman" w:hint="eastAsia"/>
        </w:rPr>
        <w:t>月</w:t>
      </w:r>
      <w:r w:rsidR="00B9749B" w:rsidRPr="004114B7">
        <w:rPr>
          <w:rFonts w:ascii="Times New Roman" w:hAnsi="Times New Roman" w:hint="eastAsia"/>
        </w:rPr>
        <w:t>15</w:t>
      </w:r>
      <w:r w:rsidR="00B9749B" w:rsidRPr="004114B7">
        <w:rPr>
          <w:rFonts w:ascii="Times New Roman" w:hAnsi="Times New Roman" w:hint="eastAsia"/>
        </w:rPr>
        <w:t>日</w:t>
      </w:r>
      <w:r w:rsidR="003F0381" w:rsidRPr="004114B7">
        <w:rPr>
          <w:rFonts w:ascii="Times New Roman" w:hAnsi="Times New Roman" w:hint="eastAsia"/>
        </w:rPr>
        <w:t>召開審查會議，及多次修正後方同意所提計畫</w:t>
      </w:r>
      <w:r w:rsidR="009E1D82" w:rsidRPr="004114B7">
        <w:rPr>
          <w:rFonts w:ascii="Times New Roman" w:hAnsi="Times New Roman" w:hint="eastAsia"/>
        </w:rPr>
        <w:t>（規劃興建</w:t>
      </w:r>
      <w:r w:rsidR="00F74ACD" w:rsidRPr="004114B7">
        <w:rPr>
          <w:rFonts w:ascii="Times New Roman" w:hAnsi="Times New Roman" w:hint="eastAsia"/>
        </w:rPr>
        <w:t>「</w:t>
      </w:r>
      <w:r w:rsidR="009E1D82" w:rsidRPr="004114B7">
        <w:rPr>
          <w:rFonts w:ascii="Times New Roman" w:hAnsi="Times New Roman" w:hint="eastAsia"/>
        </w:rPr>
        <w:t>漁業文化活動中心</w:t>
      </w:r>
      <w:r w:rsidR="00F74ACD" w:rsidRPr="004114B7">
        <w:rPr>
          <w:rFonts w:ascii="Times New Roman" w:hAnsi="Times New Roman" w:hint="eastAsia"/>
        </w:rPr>
        <w:t>」</w:t>
      </w:r>
      <w:r w:rsidR="009E1D82" w:rsidRPr="004114B7">
        <w:rPr>
          <w:rFonts w:ascii="Times New Roman" w:hAnsi="Times New Roman" w:hint="eastAsia"/>
        </w:rPr>
        <w:t>、</w:t>
      </w:r>
      <w:r w:rsidR="00F74ACD" w:rsidRPr="004114B7">
        <w:rPr>
          <w:rFonts w:ascii="Times New Roman" w:hAnsi="Times New Roman" w:hint="eastAsia"/>
        </w:rPr>
        <w:t>「</w:t>
      </w:r>
      <w:r w:rsidR="009E1D82" w:rsidRPr="004114B7">
        <w:rPr>
          <w:rFonts w:ascii="Times New Roman" w:hAnsi="Times New Roman" w:hint="eastAsia"/>
        </w:rPr>
        <w:t>遊艇碼頭</w:t>
      </w:r>
      <w:r w:rsidR="00F74ACD" w:rsidRPr="004114B7">
        <w:rPr>
          <w:rFonts w:ascii="Times New Roman" w:hAnsi="Times New Roman" w:hint="eastAsia"/>
        </w:rPr>
        <w:t>」</w:t>
      </w:r>
      <w:r w:rsidR="009E1D82" w:rsidRPr="004114B7">
        <w:rPr>
          <w:rFonts w:ascii="Times New Roman" w:hAnsi="Times New Roman" w:hint="eastAsia"/>
        </w:rPr>
        <w:t>及</w:t>
      </w:r>
      <w:r w:rsidR="00F74ACD" w:rsidRPr="004114B7">
        <w:rPr>
          <w:rFonts w:ascii="Times New Roman" w:hAnsi="Times New Roman" w:hint="eastAsia"/>
        </w:rPr>
        <w:t>「</w:t>
      </w:r>
      <w:r w:rsidR="009E1D82" w:rsidRPr="004114B7">
        <w:rPr>
          <w:rFonts w:ascii="Times New Roman" w:hAnsi="Times New Roman" w:hint="eastAsia"/>
        </w:rPr>
        <w:t>船舶修護中心</w:t>
      </w:r>
      <w:r w:rsidR="00F74ACD" w:rsidRPr="004114B7">
        <w:rPr>
          <w:rFonts w:ascii="Times New Roman" w:hAnsi="Times New Roman" w:hint="eastAsia"/>
        </w:rPr>
        <w:t>」</w:t>
      </w:r>
      <w:r w:rsidR="009E1D82" w:rsidRPr="004114B7">
        <w:rPr>
          <w:rFonts w:ascii="Times New Roman" w:hAnsi="Times New Roman" w:hint="eastAsia"/>
        </w:rPr>
        <w:t>等</w:t>
      </w:r>
      <w:r w:rsidR="009E1D82" w:rsidRPr="004114B7">
        <w:rPr>
          <w:rFonts w:ascii="Times New Roman" w:hAnsi="Times New Roman" w:hint="eastAsia"/>
        </w:rPr>
        <w:t>3</w:t>
      </w:r>
      <w:r w:rsidR="009823BF" w:rsidRPr="004114B7">
        <w:rPr>
          <w:rFonts w:ascii="Times New Roman" w:hAnsi="Times New Roman" w:hint="eastAsia"/>
        </w:rPr>
        <w:t>項工程</w:t>
      </w:r>
      <w:r w:rsidR="009E1D82" w:rsidRPr="004114B7">
        <w:rPr>
          <w:rFonts w:ascii="Times New Roman" w:hAnsi="Times New Roman" w:hint="eastAsia"/>
        </w:rPr>
        <w:t>）</w:t>
      </w:r>
      <w:r w:rsidR="003F0381" w:rsidRPr="004114B7">
        <w:rPr>
          <w:rFonts w:ascii="Times New Roman" w:hAnsi="Times New Roman" w:hint="eastAsia"/>
        </w:rPr>
        <w:t>，並於</w:t>
      </w:r>
      <w:r w:rsidR="003F0381" w:rsidRPr="004114B7">
        <w:rPr>
          <w:rFonts w:ascii="Times New Roman" w:hAnsi="Times New Roman" w:hint="eastAsia"/>
        </w:rPr>
        <w:t>103</w:t>
      </w:r>
      <w:r w:rsidR="003F0381" w:rsidRPr="004114B7">
        <w:rPr>
          <w:rFonts w:ascii="Times New Roman" w:hAnsi="Times New Roman" w:hint="eastAsia"/>
        </w:rPr>
        <w:t>年</w:t>
      </w:r>
      <w:r w:rsidR="003F0381" w:rsidRPr="004114B7">
        <w:rPr>
          <w:rFonts w:ascii="Times New Roman" w:hAnsi="Times New Roman" w:hint="eastAsia"/>
        </w:rPr>
        <w:t>3</w:t>
      </w:r>
      <w:r w:rsidR="003F0381" w:rsidRPr="004114B7">
        <w:rPr>
          <w:rFonts w:ascii="Times New Roman" w:hAnsi="Times New Roman" w:hint="eastAsia"/>
        </w:rPr>
        <w:t>月</w:t>
      </w:r>
      <w:r w:rsidR="003F0381" w:rsidRPr="004114B7">
        <w:rPr>
          <w:rFonts w:ascii="Times New Roman" w:hAnsi="Times New Roman" w:hint="eastAsia"/>
        </w:rPr>
        <w:t>12</w:t>
      </w:r>
      <w:r w:rsidR="003F0381" w:rsidRPr="004114B7">
        <w:rPr>
          <w:rFonts w:ascii="Times New Roman" w:hAnsi="Times New Roman" w:hint="eastAsia"/>
        </w:rPr>
        <w:t>日、</w:t>
      </w:r>
      <w:r w:rsidR="003F0381" w:rsidRPr="004114B7">
        <w:rPr>
          <w:rFonts w:ascii="Times New Roman" w:hAnsi="Times New Roman" w:hint="eastAsia"/>
        </w:rPr>
        <w:t>104</w:t>
      </w:r>
      <w:r w:rsidR="003F0381" w:rsidRPr="004114B7">
        <w:rPr>
          <w:rFonts w:ascii="Times New Roman" w:hAnsi="Times New Roman" w:hint="eastAsia"/>
        </w:rPr>
        <w:t>年</w:t>
      </w:r>
      <w:r w:rsidR="003F0381" w:rsidRPr="004114B7">
        <w:rPr>
          <w:rFonts w:ascii="Times New Roman" w:hAnsi="Times New Roman" w:hint="eastAsia"/>
        </w:rPr>
        <w:t>3</w:t>
      </w:r>
      <w:r w:rsidR="003F0381" w:rsidRPr="004114B7">
        <w:rPr>
          <w:rFonts w:ascii="Times New Roman" w:hAnsi="Times New Roman" w:hint="eastAsia"/>
        </w:rPr>
        <w:t>月</w:t>
      </w:r>
      <w:r w:rsidR="003F0381" w:rsidRPr="004114B7">
        <w:rPr>
          <w:rFonts w:ascii="Times New Roman" w:hAnsi="Times New Roman" w:hint="eastAsia"/>
        </w:rPr>
        <w:t>3</w:t>
      </w:r>
      <w:r w:rsidR="003F0381" w:rsidRPr="004114B7">
        <w:rPr>
          <w:rFonts w:ascii="Times New Roman" w:hAnsi="Times New Roman" w:hint="eastAsia"/>
        </w:rPr>
        <w:t>日及同年</w:t>
      </w:r>
      <w:r w:rsidR="003F0381" w:rsidRPr="004114B7">
        <w:rPr>
          <w:rFonts w:ascii="Times New Roman" w:hAnsi="Times New Roman" w:hint="eastAsia"/>
        </w:rPr>
        <w:t>6</w:t>
      </w:r>
      <w:r w:rsidR="003F0381" w:rsidRPr="004114B7">
        <w:rPr>
          <w:rFonts w:ascii="Times New Roman" w:hAnsi="Times New Roman" w:hint="eastAsia"/>
        </w:rPr>
        <w:t>月</w:t>
      </w:r>
      <w:r w:rsidR="003F0381" w:rsidRPr="004114B7">
        <w:rPr>
          <w:rFonts w:ascii="Times New Roman" w:hAnsi="Times New Roman" w:hint="eastAsia"/>
        </w:rPr>
        <w:t>9</w:t>
      </w:r>
      <w:r w:rsidR="003F0381" w:rsidRPr="004114B7">
        <w:rPr>
          <w:rFonts w:ascii="Times New Roman" w:hAnsi="Times New Roman" w:hint="eastAsia"/>
        </w:rPr>
        <w:t>日獲漁業署、新北市議會及行政院核准</w:t>
      </w:r>
      <w:r w:rsidR="00B9749B" w:rsidRPr="004114B7">
        <w:rPr>
          <w:rFonts w:ascii="Times New Roman" w:hAnsi="Times New Roman" w:hint="eastAsia"/>
        </w:rPr>
        <w:t>淡水區</w:t>
      </w:r>
      <w:r w:rsidR="003F0381" w:rsidRPr="004114B7">
        <w:rPr>
          <w:rFonts w:ascii="Times New Roman" w:hAnsi="Times New Roman" w:hint="eastAsia"/>
        </w:rPr>
        <w:t>漁會承租本案土地</w:t>
      </w:r>
      <w:r w:rsidR="00CD28A4" w:rsidRPr="004114B7">
        <w:rPr>
          <w:rFonts w:ascii="Times New Roman" w:hAnsi="Times New Roman" w:hint="eastAsia"/>
        </w:rPr>
        <w:t>，同年</w:t>
      </w:r>
      <w:r w:rsidR="00CD28A4" w:rsidRPr="004114B7">
        <w:rPr>
          <w:rFonts w:ascii="Times New Roman" w:hAnsi="Times New Roman" w:hint="eastAsia"/>
        </w:rPr>
        <w:t>12</w:t>
      </w:r>
      <w:r w:rsidR="00CD28A4" w:rsidRPr="004114B7">
        <w:rPr>
          <w:rFonts w:ascii="Times New Roman" w:hAnsi="Times New Roman" w:hint="eastAsia"/>
        </w:rPr>
        <w:t>月</w:t>
      </w:r>
      <w:r w:rsidR="00CD28A4" w:rsidRPr="004114B7">
        <w:rPr>
          <w:rFonts w:ascii="Times New Roman" w:hAnsi="Times New Roman" w:hint="eastAsia"/>
        </w:rPr>
        <w:t>24</w:t>
      </w:r>
      <w:r w:rsidR="00CD28A4" w:rsidRPr="004114B7">
        <w:rPr>
          <w:rFonts w:ascii="Times New Roman" w:hAnsi="Times New Roman" w:hint="eastAsia"/>
        </w:rPr>
        <w:t>日淡水區漁會、新北市漁管處、漁業署三方共同簽署國市共有土地租賃契約，期間自</w:t>
      </w:r>
      <w:r w:rsidR="00CD28A4" w:rsidRPr="004114B7">
        <w:rPr>
          <w:rFonts w:ascii="Times New Roman" w:hAnsi="Times New Roman" w:hint="eastAsia"/>
        </w:rPr>
        <w:t>105</w:t>
      </w:r>
      <w:r w:rsidR="00CD28A4" w:rsidRPr="004114B7">
        <w:rPr>
          <w:rFonts w:ascii="Times New Roman" w:hAnsi="Times New Roman" w:hint="eastAsia"/>
        </w:rPr>
        <w:t>年</w:t>
      </w:r>
      <w:r w:rsidR="00CD28A4" w:rsidRPr="004114B7">
        <w:rPr>
          <w:rFonts w:ascii="Times New Roman" w:hAnsi="Times New Roman" w:hint="eastAsia"/>
        </w:rPr>
        <w:t>1</w:t>
      </w:r>
      <w:r w:rsidR="00CD28A4" w:rsidRPr="004114B7">
        <w:rPr>
          <w:rFonts w:ascii="Times New Roman" w:hAnsi="Times New Roman" w:hint="eastAsia"/>
        </w:rPr>
        <w:t>月</w:t>
      </w:r>
      <w:r w:rsidR="00CD28A4" w:rsidRPr="004114B7">
        <w:rPr>
          <w:rFonts w:ascii="Times New Roman" w:hAnsi="Times New Roman" w:hint="eastAsia"/>
        </w:rPr>
        <w:t>1</w:t>
      </w:r>
      <w:r w:rsidR="00CD28A4" w:rsidRPr="004114B7">
        <w:rPr>
          <w:rFonts w:ascii="Times New Roman" w:hAnsi="Times New Roman" w:hint="eastAsia"/>
        </w:rPr>
        <w:t>日起至</w:t>
      </w:r>
      <w:r w:rsidR="00CD28A4" w:rsidRPr="004114B7">
        <w:rPr>
          <w:rFonts w:ascii="Times New Roman" w:hAnsi="Times New Roman" w:hint="eastAsia"/>
        </w:rPr>
        <w:t>113</w:t>
      </w:r>
      <w:r w:rsidR="00CD28A4" w:rsidRPr="004114B7">
        <w:rPr>
          <w:rFonts w:ascii="Times New Roman" w:hAnsi="Times New Roman" w:hint="eastAsia"/>
        </w:rPr>
        <w:t>年</w:t>
      </w:r>
      <w:r w:rsidR="00CD28A4" w:rsidRPr="004114B7">
        <w:rPr>
          <w:rFonts w:ascii="Times New Roman" w:hAnsi="Times New Roman" w:hint="eastAsia"/>
        </w:rPr>
        <w:t>12</w:t>
      </w:r>
      <w:r w:rsidR="00CD28A4" w:rsidRPr="004114B7">
        <w:rPr>
          <w:rFonts w:ascii="Times New Roman" w:hAnsi="Times New Roman" w:hint="eastAsia"/>
        </w:rPr>
        <w:t>月</w:t>
      </w:r>
      <w:r w:rsidR="00CD28A4" w:rsidRPr="004114B7">
        <w:rPr>
          <w:rFonts w:ascii="Times New Roman" w:hAnsi="Times New Roman" w:hint="eastAsia"/>
        </w:rPr>
        <w:t>31</w:t>
      </w:r>
      <w:r w:rsidR="00CD28A4" w:rsidRPr="004114B7">
        <w:rPr>
          <w:rFonts w:ascii="Times New Roman" w:hAnsi="Times New Roman" w:hint="eastAsia"/>
        </w:rPr>
        <w:t>日</w:t>
      </w:r>
      <w:r w:rsidR="00CD28A4" w:rsidRPr="004114B7">
        <w:rPr>
          <w:rFonts w:ascii="Times New Roman" w:hAnsi="Times New Roman" w:hint="eastAsia"/>
        </w:rPr>
        <w:lastRenderedPageBreak/>
        <w:t>止</w:t>
      </w:r>
      <w:r w:rsidR="0008452B" w:rsidRPr="004114B7">
        <w:rPr>
          <w:rFonts w:ascii="Times New Roman" w:hAnsi="Times New Roman" w:hint="eastAsia"/>
        </w:rPr>
        <w:t>，計</w:t>
      </w:r>
      <w:r w:rsidR="0008452B" w:rsidRPr="004114B7">
        <w:rPr>
          <w:rFonts w:ascii="Times New Roman" w:hAnsi="Times New Roman" w:hint="eastAsia"/>
        </w:rPr>
        <w:t>9</w:t>
      </w:r>
      <w:r w:rsidR="0008452B" w:rsidRPr="004114B7">
        <w:rPr>
          <w:rFonts w:ascii="Times New Roman" w:hAnsi="Times New Roman" w:hint="eastAsia"/>
        </w:rPr>
        <w:t>年</w:t>
      </w:r>
      <w:r w:rsidR="003F0381" w:rsidRPr="004114B7">
        <w:rPr>
          <w:rFonts w:ascii="Times New Roman" w:hAnsi="Times New Roman" w:hint="eastAsia"/>
        </w:rPr>
        <w:t>。</w:t>
      </w:r>
      <w:r w:rsidR="00785EB1" w:rsidRPr="004114B7">
        <w:rPr>
          <w:rFonts w:ascii="Times New Roman" w:hAnsi="Times New Roman" w:hint="eastAsia"/>
        </w:rPr>
        <w:t>本</w:t>
      </w:r>
      <w:r w:rsidR="009E1D82" w:rsidRPr="004114B7">
        <w:rPr>
          <w:rFonts w:ascii="Times New Roman" w:hAnsi="Times New Roman" w:hint="eastAsia"/>
        </w:rPr>
        <w:t>案</w:t>
      </w:r>
      <w:r w:rsidR="00F74ACD" w:rsidRPr="004114B7">
        <w:rPr>
          <w:rFonts w:ascii="Times New Roman" w:hAnsi="Times New Roman" w:hint="eastAsia"/>
        </w:rPr>
        <w:t>「</w:t>
      </w:r>
      <w:r w:rsidR="009E1D82" w:rsidRPr="004114B7">
        <w:rPr>
          <w:rFonts w:ascii="Times New Roman" w:hAnsi="Times New Roman" w:hint="eastAsia"/>
        </w:rPr>
        <w:t>遊艇碼頭</w:t>
      </w:r>
      <w:r w:rsidR="006C4846" w:rsidRPr="004114B7">
        <w:rPr>
          <w:rFonts w:ascii="Times New Roman" w:hAnsi="Times New Roman" w:hint="eastAsia"/>
        </w:rPr>
        <w:t>區</w:t>
      </w:r>
      <w:r w:rsidR="00F74ACD" w:rsidRPr="004114B7">
        <w:rPr>
          <w:rFonts w:ascii="Times New Roman" w:hAnsi="Times New Roman" w:hint="eastAsia"/>
        </w:rPr>
        <w:t>」</w:t>
      </w:r>
      <w:r w:rsidR="00770E85" w:rsidRPr="004114B7">
        <w:rPr>
          <w:rFonts w:ascii="Times New Roman" w:hAnsi="Times New Roman" w:hint="eastAsia"/>
        </w:rPr>
        <w:t>嗣後</w:t>
      </w:r>
      <w:r w:rsidR="009E1D82" w:rsidRPr="004114B7">
        <w:rPr>
          <w:rFonts w:ascii="Times New Roman" w:hAnsi="Times New Roman" w:hint="eastAsia"/>
        </w:rPr>
        <w:t>由淡水區漁會洽領袖海洋開發有限公司共同合作開發，已於</w:t>
      </w:r>
      <w:r w:rsidR="009E1D82" w:rsidRPr="004114B7">
        <w:rPr>
          <w:rFonts w:ascii="Times New Roman" w:hAnsi="Times New Roman" w:hint="eastAsia"/>
        </w:rPr>
        <w:t>106</w:t>
      </w:r>
      <w:r w:rsidR="009E1D82" w:rsidRPr="004114B7">
        <w:rPr>
          <w:rFonts w:ascii="Times New Roman" w:hAnsi="Times New Roman" w:hint="eastAsia"/>
        </w:rPr>
        <w:t>年</w:t>
      </w:r>
      <w:r w:rsidR="009E1D82" w:rsidRPr="004114B7">
        <w:rPr>
          <w:rFonts w:ascii="Times New Roman" w:hAnsi="Times New Roman" w:hint="eastAsia"/>
        </w:rPr>
        <w:t>5</w:t>
      </w:r>
      <w:r w:rsidR="009E1D82" w:rsidRPr="004114B7">
        <w:rPr>
          <w:rFonts w:ascii="Times New Roman" w:hAnsi="Times New Roman" w:hint="eastAsia"/>
        </w:rPr>
        <w:t>月</w:t>
      </w:r>
      <w:r w:rsidR="009E1D82" w:rsidRPr="004114B7">
        <w:rPr>
          <w:rFonts w:ascii="Times New Roman" w:hAnsi="Times New Roman" w:hint="eastAsia"/>
        </w:rPr>
        <w:t>17</w:t>
      </w:r>
      <w:r w:rsidR="009E1D82" w:rsidRPr="004114B7">
        <w:rPr>
          <w:rFonts w:ascii="Times New Roman" w:hAnsi="Times New Roman" w:hint="eastAsia"/>
        </w:rPr>
        <w:t>日完工開幕啟用</w:t>
      </w:r>
      <w:r w:rsidR="00F74ACD" w:rsidRPr="004114B7">
        <w:rPr>
          <w:rFonts w:ascii="Times New Roman" w:hAnsi="Times New Roman" w:hint="eastAsia"/>
        </w:rPr>
        <w:t>；「漁船修護服務中心」刻正辦理建築執照申請，預計</w:t>
      </w:r>
      <w:r w:rsidR="00F74ACD" w:rsidRPr="004114B7">
        <w:rPr>
          <w:rFonts w:ascii="Times New Roman" w:hAnsi="Times New Roman" w:hint="eastAsia"/>
        </w:rPr>
        <w:t>107</w:t>
      </w:r>
      <w:r w:rsidR="00F74ACD" w:rsidRPr="004114B7">
        <w:rPr>
          <w:rFonts w:ascii="Times New Roman" w:hAnsi="Times New Roman" w:hint="eastAsia"/>
        </w:rPr>
        <w:t>年</w:t>
      </w:r>
      <w:r w:rsidR="00F74ACD" w:rsidRPr="004114B7">
        <w:rPr>
          <w:rFonts w:ascii="Times New Roman" w:hAnsi="Times New Roman" w:hint="eastAsia"/>
        </w:rPr>
        <w:t>3</w:t>
      </w:r>
      <w:r w:rsidR="00F74ACD" w:rsidRPr="004114B7">
        <w:rPr>
          <w:rFonts w:ascii="Times New Roman" w:hAnsi="Times New Roman" w:hint="eastAsia"/>
        </w:rPr>
        <w:t>月前完成；「漁業文化活動中心」</w:t>
      </w:r>
      <w:r w:rsidR="00770E85" w:rsidRPr="004114B7">
        <w:rPr>
          <w:rFonts w:ascii="Times New Roman" w:hAnsi="Times New Roman" w:hint="eastAsia"/>
        </w:rPr>
        <w:t>則</w:t>
      </w:r>
      <w:r w:rsidR="00F74ACD" w:rsidRPr="004114B7">
        <w:rPr>
          <w:rFonts w:ascii="Times New Roman" w:hAnsi="Times New Roman" w:hint="eastAsia"/>
        </w:rPr>
        <w:t>尚在接洽廠商規劃設計中。</w:t>
      </w:r>
    </w:p>
    <w:p w:rsidR="00770E85" w:rsidRPr="004114B7" w:rsidRDefault="00AE59C0" w:rsidP="00A1097A">
      <w:pPr>
        <w:pStyle w:val="3"/>
        <w:ind w:left="1360" w:hanging="680"/>
        <w:rPr>
          <w:rFonts w:ascii="Times New Roman" w:hAnsi="Times New Roman"/>
        </w:rPr>
      </w:pPr>
      <w:r w:rsidRPr="004114B7">
        <w:rPr>
          <w:rFonts w:ascii="Times New Roman" w:hAnsi="Times New Roman" w:hint="eastAsia"/>
        </w:rPr>
        <w:t>惟查</w:t>
      </w:r>
      <w:r w:rsidR="00F81D77" w:rsidRPr="004114B7">
        <w:rPr>
          <w:rFonts w:hAnsi="標楷體" w:hint="eastAsia"/>
        </w:rPr>
        <w:t>，</w:t>
      </w:r>
      <w:r w:rsidR="00F81D77" w:rsidRPr="004114B7">
        <w:rPr>
          <w:rFonts w:ascii="Times New Roman" w:hAnsi="Times New Roman" w:hint="eastAsia"/>
        </w:rPr>
        <w:t>上開</w:t>
      </w:r>
      <w:r w:rsidRPr="004114B7">
        <w:rPr>
          <w:rFonts w:ascii="Times New Roman" w:hAnsi="Times New Roman" w:hint="eastAsia"/>
        </w:rPr>
        <w:t>審核辦理過程，</w:t>
      </w:r>
      <w:r w:rsidR="0054130D" w:rsidRPr="004114B7">
        <w:rPr>
          <w:rFonts w:ascii="Times New Roman" w:hAnsi="Times New Roman" w:hint="eastAsia"/>
        </w:rPr>
        <w:t>新北市漁管處</w:t>
      </w:r>
      <w:r w:rsidR="00414C11" w:rsidRPr="004114B7">
        <w:rPr>
          <w:rFonts w:ascii="Times New Roman" w:hAnsi="Times New Roman" w:hint="eastAsia"/>
        </w:rPr>
        <w:t>102</w:t>
      </w:r>
      <w:r w:rsidR="00414C11" w:rsidRPr="004114B7">
        <w:rPr>
          <w:rFonts w:ascii="Times New Roman" w:hAnsi="Times New Roman" w:hint="eastAsia"/>
        </w:rPr>
        <w:t>年</w:t>
      </w:r>
      <w:r w:rsidR="00414C11" w:rsidRPr="004114B7">
        <w:rPr>
          <w:rFonts w:ascii="Times New Roman" w:hAnsi="Times New Roman" w:hint="eastAsia"/>
        </w:rPr>
        <w:t>10</w:t>
      </w:r>
      <w:r w:rsidR="00414C11" w:rsidRPr="004114B7">
        <w:rPr>
          <w:rFonts w:ascii="Times New Roman" w:hAnsi="Times New Roman" w:hint="eastAsia"/>
        </w:rPr>
        <w:t>月</w:t>
      </w:r>
      <w:r w:rsidR="00414C11" w:rsidRPr="004114B7">
        <w:rPr>
          <w:rFonts w:ascii="Times New Roman" w:hAnsi="Times New Roman" w:hint="eastAsia"/>
        </w:rPr>
        <w:t>15</w:t>
      </w:r>
      <w:r w:rsidR="00414C11" w:rsidRPr="004114B7">
        <w:rPr>
          <w:rFonts w:ascii="Times New Roman" w:hAnsi="Times New Roman" w:hint="eastAsia"/>
        </w:rPr>
        <w:t>日</w:t>
      </w:r>
      <w:r w:rsidR="0054130D" w:rsidRPr="004114B7">
        <w:rPr>
          <w:rFonts w:ascii="Times New Roman" w:hAnsi="Times New Roman" w:hint="eastAsia"/>
        </w:rPr>
        <w:t>邀</w:t>
      </w:r>
      <w:r w:rsidR="00067413" w:rsidRPr="004114B7">
        <w:rPr>
          <w:rFonts w:ascii="Times New Roman" w:hAnsi="Times New Roman" w:hint="eastAsia"/>
        </w:rPr>
        <w:t>請專家學者及機關代表</w:t>
      </w:r>
      <w:r w:rsidR="0054130D" w:rsidRPr="004114B7">
        <w:rPr>
          <w:rFonts w:ascii="Times New Roman" w:hAnsi="Times New Roman" w:hint="eastAsia"/>
        </w:rPr>
        <w:t>等委員召開「淡水綜合漁業文化館」投資案審查會議，</w:t>
      </w:r>
      <w:r w:rsidRPr="004114B7">
        <w:rPr>
          <w:rFonts w:ascii="Times New Roman" w:hAnsi="Times New Roman" w:hint="eastAsia"/>
        </w:rPr>
        <w:t>當日受邀審查委員中之觀光局</w:t>
      </w:r>
      <w:r w:rsidR="00067413" w:rsidRPr="004114B7">
        <w:rPr>
          <w:rFonts w:ascii="Times New Roman" w:hAnsi="Times New Roman" w:hint="eastAsia"/>
        </w:rPr>
        <w:t>北海岸暨觀音山國家風景區管理處</w:t>
      </w:r>
      <w:r w:rsidRPr="004114B7">
        <w:rPr>
          <w:rFonts w:ascii="Times New Roman" w:hAnsi="Times New Roman" w:hint="eastAsia"/>
        </w:rPr>
        <w:t>陳美秀處長（註：</w:t>
      </w:r>
      <w:r w:rsidR="00067413" w:rsidRPr="004114B7">
        <w:rPr>
          <w:rFonts w:ascii="Times New Roman" w:hAnsi="Times New Roman" w:hint="eastAsia"/>
        </w:rPr>
        <w:t>因公陪同部長視察，</w:t>
      </w:r>
      <w:r w:rsidRPr="004114B7">
        <w:rPr>
          <w:rFonts w:ascii="Times New Roman" w:hAnsi="Times New Roman" w:hint="eastAsia"/>
        </w:rPr>
        <w:t>未出席），與淡水區漁會送審核定之「淡水漁業文化活動中心」營運企劃書第六章策劃團隊載述顧問之一「陳美秀：交通部觀光局北海岸及觀音山國家風景區管理處處長」相同，</w:t>
      </w:r>
      <w:r w:rsidR="0094521E" w:rsidRPr="004114B7">
        <w:rPr>
          <w:rFonts w:ascii="Times New Roman" w:hAnsi="Times New Roman" w:hint="eastAsia"/>
        </w:rPr>
        <w:t>經詢據新北市漁管處表示：「</w:t>
      </w:r>
      <w:r w:rsidR="000E3366" w:rsidRPr="004114B7">
        <w:rPr>
          <w:rFonts w:ascii="Times New Roman" w:hAnsi="Times New Roman" w:hint="eastAsia"/>
        </w:rPr>
        <w:t>本案係依漁港法第</w:t>
      </w:r>
      <w:r w:rsidR="000E3366" w:rsidRPr="004114B7">
        <w:rPr>
          <w:rFonts w:ascii="Times New Roman" w:hAnsi="Times New Roman" w:hint="eastAsia"/>
        </w:rPr>
        <w:t>14</w:t>
      </w:r>
      <w:r w:rsidR="000E3366" w:rsidRPr="004114B7">
        <w:rPr>
          <w:rFonts w:ascii="Times New Roman" w:hAnsi="Times New Roman" w:hint="eastAsia"/>
        </w:rPr>
        <w:t>條規定辦理，漁港法無相關審查程序及成員名單規範，惟該府仍參考促參評審精神</w:t>
      </w:r>
      <w:r w:rsidR="00AF3809" w:rsidRPr="004114B7">
        <w:rPr>
          <w:rFonts w:ascii="Times New Roman" w:hAnsi="Times New Roman" w:hint="eastAsia"/>
        </w:rPr>
        <w:t>邀相關領域專長委員辦理</w:t>
      </w:r>
      <w:r w:rsidR="000E3366" w:rsidRPr="004114B7">
        <w:rPr>
          <w:rFonts w:ascii="Times New Roman" w:hAnsi="Times New Roman" w:hint="eastAsia"/>
        </w:rPr>
        <w:t>，</w:t>
      </w:r>
      <w:r w:rsidR="00957183" w:rsidRPr="004114B7">
        <w:rPr>
          <w:rFonts w:ascii="Times New Roman" w:hAnsi="Times New Roman" w:hint="eastAsia"/>
        </w:rPr>
        <w:t>然</w:t>
      </w:r>
      <w:r w:rsidR="000E3366" w:rsidRPr="004114B7">
        <w:rPr>
          <w:rFonts w:ascii="Times New Roman" w:hAnsi="Times New Roman" w:hint="eastAsia"/>
        </w:rPr>
        <w:t>陳處長是日並未出席審查會，後續亦無提供相關書面審查意見予該府，故漁會於無所悉情況下，後於</w:t>
      </w:r>
      <w:r w:rsidR="000E3366" w:rsidRPr="004114B7">
        <w:rPr>
          <w:rFonts w:ascii="Times New Roman" w:hAnsi="Times New Roman" w:hint="eastAsia"/>
        </w:rPr>
        <w:t>103</w:t>
      </w:r>
      <w:r w:rsidR="000E3366" w:rsidRPr="004114B7">
        <w:rPr>
          <w:rFonts w:ascii="Times New Roman" w:hAnsi="Times New Roman" w:hint="eastAsia"/>
        </w:rPr>
        <w:t>年</w:t>
      </w:r>
      <w:r w:rsidR="000E3366" w:rsidRPr="004114B7">
        <w:rPr>
          <w:rFonts w:ascii="Times New Roman" w:hAnsi="Times New Roman" w:hint="eastAsia"/>
        </w:rPr>
        <w:t>7</w:t>
      </w:r>
      <w:r w:rsidR="000E3366" w:rsidRPr="004114B7">
        <w:rPr>
          <w:rFonts w:ascii="Times New Roman" w:hAnsi="Times New Roman" w:hint="eastAsia"/>
        </w:rPr>
        <w:t>月邀請陳處長擔任顧問，二者並無關聯。本案審查過程係為借助各領域專家學者意見，使漁會提案計畫更符合政府政策與港區整體發展規劃，非如採購或促參等進行實質評分。</w:t>
      </w:r>
      <w:r w:rsidR="00853984" w:rsidRPr="004114B7">
        <w:rPr>
          <w:rFonts w:ascii="Times New Roman" w:hAnsi="Times New Roman" w:hint="eastAsia"/>
        </w:rPr>
        <w:t>但該府</w:t>
      </w:r>
      <w:r w:rsidR="00004BFE" w:rsidRPr="004114B7">
        <w:rPr>
          <w:rFonts w:ascii="Times New Roman" w:hAnsi="Times New Roman" w:hint="eastAsia"/>
        </w:rPr>
        <w:t>坦承</w:t>
      </w:r>
      <w:r w:rsidR="00853984" w:rsidRPr="004114B7">
        <w:rPr>
          <w:rFonts w:ascii="Times New Roman" w:hAnsi="Times New Roman" w:hint="eastAsia"/>
        </w:rPr>
        <w:t>確未注意漁會已邀請</w:t>
      </w:r>
      <w:r w:rsidR="00A1097A" w:rsidRPr="004114B7">
        <w:rPr>
          <w:rFonts w:ascii="Times New Roman" w:hAnsi="Times New Roman" w:hint="eastAsia"/>
        </w:rPr>
        <w:t>陳處長</w:t>
      </w:r>
      <w:r w:rsidR="00853984" w:rsidRPr="004114B7">
        <w:rPr>
          <w:rFonts w:ascii="Times New Roman" w:hAnsi="Times New Roman" w:hint="eastAsia"/>
        </w:rPr>
        <w:t>擔任顧問，日後辦理類案時，將加強注意有關細節。</w:t>
      </w:r>
      <w:r w:rsidR="0094521E" w:rsidRPr="004114B7">
        <w:rPr>
          <w:rFonts w:ascii="Times New Roman" w:hAnsi="Times New Roman" w:hint="eastAsia"/>
        </w:rPr>
        <w:t>」</w:t>
      </w:r>
    </w:p>
    <w:p w:rsidR="00B77EDB" w:rsidRPr="004114B7" w:rsidRDefault="00B77EDB" w:rsidP="00C943D3">
      <w:pPr>
        <w:pStyle w:val="3"/>
        <w:ind w:left="1360" w:hanging="680"/>
        <w:rPr>
          <w:rFonts w:ascii="Times New Roman" w:hAnsi="Times New Roman"/>
        </w:rPr>
      </w:pPr>
      <w:r w:rsidRPr="004114B7">
        <w:rPr>
          <w:rFonts w:ascii="Times New Roman" w:hAnsi="Times New Roman" w:hint="eastAsia"/>
        </w:rPr>
        <w:t>綜上，新北市漁管處辦理淡水區漁會依漁港法第</w:t>
      </w:r>
      <w:r w:rsidRPr="004114B7">
        <w:rPr>
          <w:rFonts w:ascii="Times New Roman" w:hAnsi="Times New Roman" w:hint="eastAsia"/>
        </w:rPr>
        <w:t>14</w:t>
      </w:r>
      <w:r w:rsidRPr="004114B7">
        <w:rPr>
          <w:rFonts w:ascii="Times New Roman" w:hAnsi="Times New Roman" w:hint="eastAsia"/>
        </w:rPr>
        <w:t>條規定申請「淡水綜合漁業文化館」投資案審查過程，審查委員之一成員亦擔任淡水區漁會本案企劃團隊顧問，</w:t>
      </w:r>
      <w:r w:rsidR="007A652D" w:rsidRPr="004114B7">
        <w:rPr>
          <w:rFonts w:ascii="Times New Roman" w:hAnsi="Times New Roman" w:hint="eastAsia"/>
        </w:rPr>
        <w:t>該委員雖未出席審查會議</w:t>
      </w:r>
      <w:r w:rsidR="004B54D9" w:rsidRPr="004114B7">
        <w:rPr>
          <w:rFonts w:ascii="Times New Roman" w:hAnsi="Times New Roman" w:hint="eastAsia"/>
        </w:rPr>
        <w:t>，後續亦無</w:t>
      </w:r>
      <w:r w:rsidR="007A652D" w:rsidRPr="004114B7">
        <w:rPr>
          <w:rFonts w:ascii="Times New Roman" w:hAnsi="Times New Roman" w:hint="eastAsia"/>
        </w:rPr>
        <w:t>提供</w:t>
      </w:r>
      <w:r w:rsidR="004B54D9" w:rsidRPr="004114B7">
        <w:rPr>
          <w:rFonts w:ascii="Times New Roman" w:hAnsi="Times New Roman" w:hint="eastAsia"/>
        </w:rPr>
        <w:t>相關書面</w:t>
      </w:r>
      <w:r w:rsidR="007A652D" w:rsidRPr="004114B7">
        <w:rPr>
          <w:rFonts w:ascii="Times New Roman" w:hAnsi="Times New Roman" w:hint="eastAsia"/>
        </w:rPr>
        <w:t>審查意見，</w:t>
      </w:r>
      <w:r w:rsidR="0038357B" w:rsidRPr="004114B7">
        <w:rPr>
          <w:rFonts w:ascii="Times New Roman" w:hAnsi="Times New Roman" w:hint="eastAsia"/>
        </w:rPr>
        <w:t>縱使非如採購或促參案件涉及實質評分，</w:t>
      </w:r>
      <w:r w:rsidR="00312188" w:rsidRPr="004114B7">
        <w:rPr>
          <w:rFonts w:ascii="Times New Roman" w:hAnsi="Times New Roman" w:hint="eastAsia"/>
        </w:rPr>
        <w:t>然</w:t>
      </w:r>
      <w:r w:rsidR="00EA1E2C" w:rsidRPr="004114B7">
        <w:rPr>
          <w:rFonts w:ascii="Times New Roman" w:hAnsi="Times New Roman" w:hint="eastAsia"/>
        </w:rPr>
        <w:t>亦</w:t>
      </w:r>
      <w:r w:rsidR="00BE45D0" w:rsidRPr="004114B7">
        <w:rPr>
          <w:rFonts w:ascii="Times New Roman" w:hAnsi="Times New Roman" w:hint="eastAsia"/>
        </w:rPr>
        <w:t>有利益</w:t>
      </w:r>
      <w:r w:rsidR="00EA1E2C" w:rsidRPr="004114B7">
        <w:rPr>
          <w:rFonts w:ascii="Times New Roman" w:hAnsi="Times New Roman" w:hint="eastAsia"/>
        </w:rPr>
        <w:t>迴避之適法性問題，新北</w:t>
      </w:r>
      <w:r w:rsidR="00EA1E2C" w:rsidRPr="004114B7">
        <w:rPr>
          <w:rFonts w:ascii="Times New Roman" w:hAnsi="Times New Roman" w:hint="eastAsia"/>
        </w:rPr>
        <w:lastRenderedPageBreak/>
        <w:t>市漁管處辦理審核過程</w:t>
      </w:r>
      <w:r w:rsidRPr="004114B7">
        <w:rPr>
          <w:rFonts w:ascii="Times New Roman" w:hAnsi="Times New Roman" w:hint="eastAsia"/>
        </w:rPr>
        <w:t>疏未注意，允應通盤檢討改進，以避免爭議。</w:t>
      </w:r>
    </w:p>
    <w:p w:rsidR="003A5927" w:rsidRPr="004114B7" w:rsidRDefault="00F6281F" w:rsidP="00C035D7">
      <w:pPr>
        <w:pStyle w:val="2"/>
        <w:ind w:left="1020" w:hanging="680"/>
        <w:rPr>
          <w:rFonts w:ascii="Times New Roman" w:hAnsi="Times New Roman"/>
          <w:b/>
          <w:bCs w:val="0"/>
        </w:rPr>
      </w:pPr>
      <w:r w:rsidRPr="004114B7">
        <w:rPr>
          <w:rFonts w:ascii="Times New Roman" w:hAnsi="Times New Roman" w:hint="eastAsia"/>
          <w:b/>
          <w:bCs w:val="0"/>
        </w:rPr>
        <w:t>漁港法</w:t>
      </w:r>
      <w:r w:rsidR="00880B49" w:rsidRPr="004114B7">
        <w:rPr>
          <w:rFonts w:ascii="Times New Roman" w:hAnsi="Times New Roman" w:hint="eastAsia"/>
          <w:b/>
          <w:bCs w:val="0"/>
        </w:rPr>
        <w:t>第</w:t>
      </w:r>
      <w:r w:rsidR="00880B49" w:rsidRPr="004114B7">
        <w:rPr>
          <w:rFonts w:ascii="Times New Roman" w:hAnsi="Times New Roman" w:hint="eastAsia"/>
          <w:b/>
          <w:bCs w:val="0"/>
        </w:rPr>
        <w:t>14</w:t>
      </w:r>
      <w:r w:rsidR="00880B49" w:rsidRPr="004114B7">
        <w:rPr>
          <w:rFonts w:ascii="Times New Roman" w:hAnsi="Times New Roman" w:hint="eastAsia"/>
          <w:b/>
          <w:bCs w:val="0"/>
        </w:rPr>
        <w:t>條規定，漁港一般設施優先由</w:t>
      </w:r>
      <w:r w:rsidR="000C06CA" w:rsidRPr="004114B7">
        <w:rPr>
          <w:rFonts w:ascii="Times New Roman" w:hAnsi="Times New Roman" w:hint="eastAsia"/>
          <w:b/>
          <w:bCs w:val="0"/>
        </w:rPr>
        <w:t>漁港所在地</w:t>
      </w:r>
      <w:r w:rsidR="00880B49" w:rsidRPr="004114B7">
        <w:rPr>
          <w:rFonts w:ascii="Times New Roman" w:hAnsi="Times New Roman" w:hint="eastAsia"/>
          <w:b/>
          <w:bCs w:val="0"/>
        </w:rPr>
        <w:t>漁會依</w:t>
      </w:r>
      <w:r w:rsidR="00A11A46" w:rsidRPr="004114B7">
        <w:rPr>
          <w:rFonts w:ascii="Times New Roman" w:hAnsi="Times New Roman" w:hint="eastAsia"/>
          <w:b/>
          <w:bCs w:val="0"/>
        </w:rPr>
        <w:t>據</w:t>
      </w:r>
      <w:r w:rsidR="00880B49" w:rsidRPr="004114B7">
        <w:rPr>
          <w:rFonts w:ascii="Times New Roman" w:hAnsi="Times New Roman" w:hint="eastAsia"/>
          <w:b/>
          <w:bCs w:val="0"/>
        </w:rPr>
        <w:t>漁會法第</w:t>
      </w:r>
      <w:r w:rsidR="00880B49" w:rsidRPr="004114B7">
        <w:rPr>
          <w:rFonts w:ascii="Times New Roman" w:hAnsi="Times New Roman" w:hint="eastAsia"/>
          <w:b/>
          <w:bCs w:val="0"/>
        </w:rPr>
        <w:t>4</w:t>
      </w:r>
      <w:r w:rsidR="00880B49" w:rsidRPr="004114B7">
        <w:rPr>
          <w:rFonts w:ascii="Times New Roman" w:hAnsi="Times New Roman" w:hint="eastAsia"/>
          <w:b/>
          <w:bCs w:val="0"/>
        </w:rPr>
        <w:t>條所規定任務及漁港計畫擬訂投資計畫，</w:t>
      </w:r>
      <w:r w:rsidR="00A11A46" w:rsidRPr="004114B7">
        <w:rPr>
          <w:rFonts w:ascii="Times New Roman" w:hAnsi="Times New Roman" w:hint="eastAsia"/>
          <w:b/>
          <w:bCs w:val="0"/>
        </w:rPr>
        <w:t>向主管機關租用土地申請建設經營</w:t>
      </w:r>
      <w:r w:rsidR="00786FBC" w:rsidRPr="004114B7">
        <w:rPr>
          <w:rFonts w:ascii="Times New Roman" w:hAnsi="Times New Roman" w:hint="eastAsia"/>
          <w:b/>
          <w:bCs w:val="0"/>
        </w:rPr>
        <w:t>。</w:t>
      </w:r>
      <w:r w:rsidR="001E60D4" w:rsidRPr="004114B7">
        <w:rPr>
          <w:rFonts w:ascii="Times New Roman" w:hAnsi="Times New Roman" w:hint="eastAsia"/>
          <w:b/>
          <w:bCs w:val="0"/>
        </w:rPr>
        <w:t>其申請審核過程未如促參</w:t>
      </w:r>
      <w:r w:rsidR="00F72310" w:rsidRPr="004114B7">
        <w:rPr>
          <w:rFonts w:ascii="Times New Roman" w:hAnsi="Times New Roman" w:hint="eastAsia"/>
          <w:b/>
          <w:bCs w:val="0"/>
        </w:rPr>
        <w:t>案</w:t>
      </w:r>
      <w:r w:rsidR="006A6CE2" w:rsidRPr="004114B7">
        <w:rPr>
          <w:rFonts w:ascii="Times New Roman" w:hAnsi="Times New Roman" w:hint="eastAsia"/>
          <w:b/>
          <w:bCs w:val="0"/>
        </w:rPr>
        <w:t>民間廠商自提計畫經</w:t>
      </w:r>
      <w:r w:rsidR="001E60D4" w:rsidRPr="004114B7">
        <w:rPr>
          <w:rFonts w:ascii="Times New Roman" w:hAnsi="Times New Roman" w:hint="eastAsia"/>
          <w:b/>
          <w:bCs w:val="0"/>
        </w:rPr>
        <w:t>機關初審通過後再辦理評審</w:t>
      </w:r>
      <w:r w:rsidR="00022FD6" w:rsidRPr="004114B7">
        <w:rPr>
          <w:rFonts w:ascii="Times New Roman" w:hAnsi="Times New Roman" w:hint="eastAsia"/>
          <w:b/>
          <w:bCs w:val="0"/>
        </w:rPr>
        <w:t>方式</w:t>
      </w:r>
      <w:r w:rsidR="001E60D4" w:rsidRPr="004114B7">
        <w:rPr>
          <w:rFonts w:ascii="Times New Roman" w:hAnsi="Times New Roman" w:hint="eastAsia"/>
          <w:b/>
          <w:bCs w:val="0"/>
        </w:rPr>
        <w:t>嚴謹</w:t>
      </w:r>
      <w:r w:rsidR="00C42DB5" w:rsidRPr="004114B7">
        <w:rPr>
          <w:rFonts w:ascii="Times New Roman" w:hAnsi="Times New Roman" w:hint="eastAsia"/>
          <w:b/>
          <w:bCs w:val="0"/>
        </w:rPr>
        <w:t>；</w:t>
      </w:r>
      <w:r w:rsidR="009D2F89" w:rsidRPr="004114B7">
        <w:rPr>
          <w:rFonts w:ascii="Times New Roman" w:hAnsi="Times New Roman" w:hint="eastAsia"/>
          <w:b/>
          <w:bCs w:val="0"/>
        </w:rPr>
        <w:t>又</w:t>
      </w:r>
      <w:r w:rsidR="003A36F4" w:rsidRPr="004114B7">
        <w:rPr>
          <w:rFonts w:ascii="Times New Roman" w:hAnsi="Times New Roman" w:hint="eastAsia"/>
          <w:b/>
          <w:bCs w:val="0"/>
        </w:rPr>
        <w:t>審查委員亦</w:t>
      </w:r>
      <w:r w:rsidR="00FF3888" w:rsidRPr="004114B7">
        <w:rPr>
          <w:rFonts w:ascii="Times New Roman" w:hAnsi="Times New Roman" w:hint="eastAsia"/>
          <w:b/>
          <w:bCs w:val="0"/>
        </w:rPr>
        <w:t>未建立利益迴避</w:t>
      </w:r>
      <w:r w:rsidR="000C06CA" w:rsidRPr="004114B7">
        <w:rPr>
          <w:rFonts w:ascii="Times New Roman" w:hAnsi="Times New Roman" w:hint="eastAsia"/>
          <w:b/>
          <w:bCs w:val="0"/>
        </w:rPr>
        <w:t>提醒</w:t>
      </w:r>
      <w:r w:rsidR="00FF3888" w:rsidRPr="004114B7">
        <w:rPr>
          <w:rFonts w:ascii="Times New Roman" w:hAnsi="Times New Roman" w:hint="eastAsia"/>
          <w:b/>
          <w:bCs w:val="0"/>
        </w:rPr>
        <w:t>機制，</w:t>
      </w:r>
      <w:r w:rsidR="001C1F86" w:rsidRPr="004114B7">
        <w:rPr>
          <w:rFonts w:ascii="Times New Roman" w:hAnsi="Times New Roman" w:hint="eastAsia"/>
          <w:b/>
          <w:bCs w:val="0"/>
        </w:rPr>
        <w:t>已</w:t>
      </w:r>
      <w:r w:rsidR="00F54524" w:rsidRPr="004114B7">
        <w:rPr>
          <w:rFonts w:ascii="Times New Roman" w:hAnsi="Times New Roman" w:hint="eastAsia"/>
          <w:b/>
          <w:bCs w:val="0"/>
        </w:rPr>
        <w:t>有</w:t>
      </w:r>
      <w:r w:rsidR="006233FF" w:rsidRPr="004114B7">
        <w:rPr>
          <w:rFonts w:ascii="Times New Roman" w:hAnsi="Times New Roman" w:hint="eastAsia"/>
          <w:b/>
          <w:bCs w:val="0"/>
        </w:rPr>
        <w:t>前調查意見一</w:t>
      </w:r>
      <w:r w:rsidR="00DC0D84" w:rsidRPr="004114B7">
        <w:rPr>
          <w:rFonts w:ascii="Times New Roman" w:hAnsi="Times New Roman" w:hint="eastAsia"/>
          <w:b/>
          <w:bCs w:val="0"/>
        </w:rPr>
        <w:t>所揭</w:t>
      </w:r>
      <w:r w:rsidR="008C5C3E" w:rsidRPr="004114B7">
        <w:rPr>
          <w:rFonts w:ascii="Times New Roman" w:hAnsi="Times New Roman" w:hint="eastAsia"/>
          <w:b/>
          <w:bCs w:val="0"/>
        </w:rPr>
        <w:t>淡水區漁會</w:t>
      </w:r>
      <w:r w:rsidR="00D6079A" w:rsidRPr="004114B7">
        <w:rPr>
          <w:rFonts w:ascii="Times New Roman" w:hAnsi="Times New Roman" w:hint="eastAsia"/>
          <w:b/>
          <w:bCs w:val="0"/>
        </w:rPr>
        <w:t>投資案</w:t>
      </w:r>
      <w:r w:rsidR="006233FF" w:rsidRPr="004114B7">
        <w:rPr>
          <w:rFonts w:ascii="Times New Roman" w:hAnsi="Times New Roman" w:hint="eastAsia"/>
          <w:b/>
          <w:bCs w:val="0"/>
        </w:rPr>
        <w:t>例</w:t>
      </w:r>
      <w:r w:rsidR="00C035D7" w:rsidRPr="004114B7">
        <w:rPr>
          <w:rFonts w:ascii="Times New Roman" w:hAnsi="Times New Roman" w:hint="eastAsia"/>
          <w:b/>
          <w:bCs w:val="0"/>
        </w:rPr>
        <w:t>審查</w:t>
      </w:r>
      <w:r w:rsidR="008B4699" w:rsidRPr="004114B7">
        <w:rPr>
          <w:rFonts w:ascii="Times New Roman" w:hAnsi="Times New Roman" w:hint="eastAsia"/>
          <w:b/>
          <w:bCs w:val="0"/>
        </w:rPr>
        <w:t>瑕疵</w:t>
      </w:r>
      <w:r w:rsidR="006233FF" w:rsidRPr="004114B7">
        <w:rPr>
          <w:rFonts w:ascii="Times New Roman" w:hAnsi="Times New Roman" w:hint="eastAsia"/>
          <w:b/>
          <w:bCs w:val="0"/>
        </w:rPr>
        <w:t>可稽</w:t>
      </w:r>
      <w:r w:rsidR="00F54524" w:rsidRPr="004114B7">
        <w:rPr>
          <w:rFonts w:ascii="Times New Roman" w:hAnsi="Times New Roman" w:hint="eastAsia"/>
          <w:b/>
          <w:bCs w:val="0"/>
        </w:rPr>
        <w:t>，農</w:t>
      </w:r>
      <w:r w:rsidR="006233FF" w:rsidRPr="004114B7">
        <w:rPr>
          <w:rFonts w:ascii="Times New Roman" w:hAnsi="Times New Roman" w:hint="eastAsia"/>
          <w:b/>
          <w:bCs w:val="0"/>
        </w:rPr>
        <w:t>委會</w:t>
      </w:r>
      <w:r w:rsidR="00C33F2E" w:rsidRPr="004114B7">
        <w:rPr>
          <w:rFonts w:ascii="Times New Roman" w:hAnsi="Times New Roman" w:hint="eastAsia"/>
          <w:b/>
          <w:bCs w:val="0"/>
        </w:rPr>
        <w:t>93</w:t>
      </w:r>
      <w:r w:rsidR="00C33F2E" w:rsidRPr="004114B7">
        <w:rPr>
          <w:rFonts w:ascii="Times New Roman" w:hAnsi="Times New Roman" w:hint="eastAsia"/>
          <w:b/>
          <w:bCs w:val="0"/>
        </w:rPr>
        <w:t>年</w:t>
      </w:r>
      <w:r w:rsidR="00C33F2E" w:rsidRPr="004114B7">
        <w:rPr>
          <w:rFonts w:ascii="Times New Roman" w:hAnsi="Times New Roman" w:hint="eastAsia"/>
          <w:b/>
          <w:bCs w:val="0"/>
        </w:rPr>
        <w:t>5</w:t>
      </w:r>
      <w:r w:rsidR="00C33F2E" w:rsidRPr="004114B7">
        <w:rPr>
          <w:rFonts w:ascii="Times New Roman" w:hAnsi="Times New Roman" w:hint="eastAsia"/>
          <w:b/>
          <w:bCs w:val="0"/>
        </w:rPr>
        <w:t>月</w:t>
      </w:r>
      <w:r w:rsidR="00C33F2E" w:rsidRPr="004114B7">
        <w:rPr>
          <w:rFonts w:ascii="Times New Roman" w:hAnsi="Times New Roman" w:hint="eastAsia"/>
          <w:b/>
          <w:bCs w:val="0"/>
        </w:rPr>
        <w:t>31</w:t>
      </w:r>
      <w:r w:rsidR="00C33F2E" w:rsidRPr="004114B7">
        <w:rPr>
          <w:rFonts w:ascii="Times New Roman" w:hAnsi="Times New Roman" w:hint="eastAsia"/>
          <w:b/>
          <w:bCs w:val="0"/>
        </w:rPr>
        <w:t>日令釋</w:t>
      </w:r>
      <w:r w:rsidR="00D97512" w:rsidRPr="004114B7">
        <w:rPr>
          <w:rFonts w:ascii="Times New Roman" w:hAnsi="Times New Roman" w:hint="eastAsia"/>
          <w:b/>
          <w:bCs w:val="0"/>
        </w:rPr>
        <w:t>「</w:t>
      </w:r>
      <w:r w:rsidR="005C1553" w:rsidRPr="004114B7">
        <w:rPr>
          <w:rFonts w:ascii="Times New Roman" w:hAnsi="Times New Roman" w:hint="eastAsia"/>
          <w:b/>
          <w:bCs w:val="0"/>
        </w:rPr>
        <w:t>漁港法第</w:t>
      </w:r>
      <w:r w:rsidR="005C1553" w:rsidRPr="004114B7">
        <w:rPr>
          <w:rFonts w:ascii="Times New Roman" w:hAnsi="Times New Roman" w:hint="eastAsia"/>
          <w:b/>
          <w:bCs w:val="0"/>
        </w:rPr>
        <w:t>14</w:t>
      </w:r>
      <w:r w:rsidR="005C1553" w:rsidRPr="004114B7">
        <w:rPr>
          <w:rFonts w:ascii="Times New Roman" w:hAnsi="Times New Roman" w:hint="eastAsia"/>
          <w:b/>
          <w:bCs w:val="0"/>
        </w:rPr>
        <w:t>條</w:t>
      </w:r>
      <w:r w:rsidR="00C33F2E" w:rsidRPr="004114B7">
        <w:rPr>
          <w:rFonts w:ascii="Times New Roman" w:hAnsi="Times New Roman" w:hint="eastAsia"/>
          <w:b/>
          <w:bCs w:val="0"/>
        </w:rPr>
        <w:t>與促參法第</w:t>
      </w:r>
      <w:r w:rsidR="00C33F2E" w:rsidRPr="004114B7">
        <w:rPr>
          <w:rFonts w:ascii="Times New Roman" w:hAnsi="Times New Roman" w:hint="eastAsia"/>
          <w:b/>
          <w:bCs w:val="0"/>
        </w:rPr>
        <w:t>8</w:t>
      </w:r>
      <w:r w:rsidR="00C33F2E" w:rsidRPr="004114B7">
        <w:rPr>
          <w:rFonts w:ascii="Times New Roman" w:hAnsi="Times New Roman" w:hint="eastAsia"/>
          <w:b/>
          <w:bCs w:val="0"/>
        </w:rPr>
        <w:t>條之立法精神相倣</w:t>
      </w:r>
      <w:r w:rsidR="00D97512" w:rsidRPr="004114B7">
        <w:rPr>
          <w:rFonts w:ascii="Times New Roman" w:hAnsi="Times New Roman" w:hint="eastAsia"/>
          <w:b/>
          <w:bCs w:val="0"/>
        </w:rPr>
        <w:t>」</w:t>
      </w:r>
      <w:r w:rsidR="008C5C3E" w:rsidRPr="004114B7">
        <w:rPr>
          <w:rFonts w:ascii="Times New Roman" w:hAnsi="Times New Roman" w:hint="eastAsia"/>
          <w:b/>
          <w:bCs w:val="0"/>
        </w:rPr>
        <w:t>，</w:t>
      </w:r>
      <w:r w:rsidR="000A5B7F" w:rsidRPr="004114B7">
        <w:rPr>
          <w:rFonts w:ascii="Times New Roman" w:hAnsi="Times New Roman" w:hint="eastAsia"/>
          <w:b/>
          <w:bCs w:val="0"/>
        </w:rPr>
        <w:t>允應</w:t>
      </w:r>
      <w:r w:rsidR="00C33F2E" w:rsidRPr="004114B7">
        <w:rPr>
          <w:rFonts w:ascii="Times New Roman" w:hAnsi="Times New Roman" w:hint="eastAsia"/>
          <w:b/>
          <w:bCs w:val="0"/>
        </w:rPr>
        <w:t>重</w:t>
      </w:r>
      <w:r w:rsidR="00D340CF" w:rsidRPr="004114B7">
        <w:rPr>
          <w:rFonts w:ascii="Times New Roman" w:hAnsi="Times New Roman" w:hint="eastAsia"/>
          <w:b/>
          <w:bCs w:val="0"/>
        </w:rPr>
        <w:t>申此旨</w:t>
      </w:r>
      <w:r w:rsidR="00D340CF" w:rsidRPr="004114B7">
        <w:rPr>
          <w:rFonts w:hAnsi="標楷體" w:hint="eastAsia"/>
          <w:b/>
          <w:bCs w:val="0"/>
        </w:rPr>
        <w:t>，</w:t>
      </w:r>
      <w:r w:rsidR="00D340CF" w:rsidRPr="004114B7">
        <w:rPr>
          <w:rFonts w:ascii="Times New Roman" w:hAnsi="Times New Roman" w:hint="eastAsia"/>
          <w:b/>
          <w:bCs w:val="0"/>
        </w:rPr>
        <w:t>加強促請主辦單位援此精神辦理</w:t>
      </w:r>
      <w:r w:rsidR="00743C9E" w:rsidRPr="004114B7">
        <w:rPr>
          <w:rFonts w:ascii="Times New Roman" w:hAnsi="Times New Roman" w:hint="eastAsia"/>
          <w:b/>
          <w:bCs w:val="0"/>
        </w:rPr>
        <w:t>。</w:t>
      </w:r>
    </w:p>
    <w:p w:rsidR="003A5927" w:rsidRPr="004114B7" w:rsidRDefault="00DC0D84" w:rsidP="00990612">
      <w:pPr>
        <w:pStyle w:val="3"/>
        <w:ind w:left="1360" w:hanging="680"/>
        <w:rPr>
          <w:rFonts w:ascii="Times New Roman"/>
        </w:rPr>
      </w:pPr>
      <w:r w:rsidRPr="004114B7">
        <w:rPr>
          <w:rFonts w:ascii="Times New Roman" w:hint="eastAsia"/>
        </w:rPr>
        <w:t>查據</w:t>
      </w:r>
      <w:r w:rsidR="00AE0CD0" w:rsidRPr="004114B7">
        <w:rPr>
          <w:rFonts w:ascii="Times New Roman" w:hint="eastAsia"/>
        </w:rPr>
        <w:t>促參法第</w:t>
      </w:r>
      <w:r w:rsidR="00AE0CD0" w:rsidRPr="004114B7">
        <w:rPr>
          <w:rFonts w:ascii="Times New Roman" w:hint="eastAsia"/>
        </w:rPr>
        <w:t>7</w:t>
      </w:r>
      <w:r w:rsidR="00AE0CD0" w:rsidRPr="004114B7">
        <w:rPr>
          <w:rFonts w:ascii="Times New Roman" w:hint="eastAsia"/>
        </w:rPr>
        <w:t>條規定：「公共建設，得由民間規劃之」</w:t>
      </w:r>
      <w:r w:rsidR="000111AB" w:rsidRPr="004114B7">
        <w:rPr>
          <w:rFonts w:ascii="Times New Roman" w:hint="eastAsia"/>
        </w:rPr>
        <w:t>；同法第</w:t>
      </w:r>
      <w:r w:rsidR="00AE0CD0" w:rsidRPr="004114B7">
        <w:rPr>
          <w:rFonts w:ascii="Times New Roman" w:hint="eastAsia"/>
        </w:rPr>
        <w:t>46</w:t>
      </w:r>
      <w:r w:rsidR="00AE0CD0" w:rsidRPr="004114B7">
        <w:rPr>
          <w:rFonts w:ascii="Times New Roman" w:hint="eastAsia"/>
        </w:rPr>
        <w:t>條規定</w:t>
      </w:r>
      <w:r w:rsidR="000111AB" w:rsidRPr="004114B7">
        <w:rPr>
          <w:rFonts w:ascii="Times New Roman" w:hint="eastAsia"/>
        </w:rPr>
        <w:t>：</w:t>
      </w:r>
      <w:r w:rsidR="00AE0CD0" w:rsidRPr="004114B7">
        <w:rPr>
          <w:rFonts w:ascii="Times New Roman" w:hint="eastAsia"/>
        </w:rPr>
        <w:t>「民間自行規劃申請參與公共建設者，應擬具相關土地使用計畫、興建計畫、營運計畫、財務計畫、金融機構融資意願書及其他法令規定文件，向主辦機關提出申請。前項申請案件所需之土地、設施，得由民間申請人自行備具，或由主辦機關提供。第</w:t>
      </w:r>
      <w:r w:rsidR="00AE0CD0" w:rsidRPr="004114B7">
        <w:rPr>
          <w:rFonts w:ascii="Times New Roman" w:hint="eastAsia"/>
        </w:rPr>
        <w:t>1</w:t>
      </w:r>
      <w:r w:rsidR="00AE0CD0" w:rsidRPr="004114B7">
        <w:rPr>
          <w:rFonts w:ascii="Times New Roman" w:hint="eastAsia"/>
        </w:rPr>
        <w:t>項申請案件受申請機關如認為不符政策需求，應逕予駁回；如認為符合政策需求，其審查程序如下：……二、主辦機關提供土地、設施案件，由民間申請人提出規劃構想書，經主辦機關初審通過後，依初審結果備具第</w:t>
      </w:r>
      <w:r w:rsidR="00AE0CD0" w:rsidRPr="004114B7">
        <w:rPr>
          <w:rFonts w:ascii="Times New Roman" w:hint="eastAsia"/>
        </w:rPr>
        <w:t>1</w:t>
      </w:r>
      <w:r w:rsidR="00AE0CD0" w:rsidRPr="004114B7">
        <w:rPr>
          <w:rFonts w:ascii="Times New Roman" w:hint="eastAsia"/>
        </w:rPr>
        <w:t>項之文件，由主辦機關依第</w:t>
      </w:r>
      <w:r w:rsidR="00AE0CD0" w:rsidRPr="004114B7">
        <w:rPr>
          <w:rFonts w:ascii="Times New Roman" w:hint="eastAsia"/>
        </w:rPr>
        <w:t>44</w:t>
      </w:r>
      <w:r w:rsidR="00AE0CD0" w:rsidRPr="004114B7">
        <w:rPr>
          <w:rFonts w:ascii="Times New Roman" w:hint="eastAsia"/>
        </w:rPr>
        <w:t>條第</w:t>
      </w:r>
      <w:r w:rsidR="00AE0CD0" w:rsidRPr="004114B7">
        <w:rPr>
          <w:rFonts w:ascii="Times New Roman" w:hint="eastAsia"/>
        </w:rPr>
        <w:t>1</w:t>
      </w:r>
      <w:r w:rsidR="00AE0CD0" w:rsidRPr="004114B7">
        <w:rPr>
          <w:rFonts w:ascii="Times New Roman" w:hint="eastAsia"/>
        </w:rPr>
        <w:t>項規定辦理評審……」</w:t>
      </w:r>
      <w:r w:rsidR="005C515B" w:rsidRPr="004114B7">
        <w:rPr>
          <w:rFonts w:ascii="Times New Roman" w:hint="eastAsia"/>
        </w:rPr>
        <w:t>；同法第</w:t>
      </w:r>
      <w:r w:rsidR="00990612" w:rsidRPr="004114B7">
        <w:rPr>
          <w:rFonts w:ascii="Times New Roman" w:hint="eastAsia"/>
        </w:rPr>
        <w:t>44</w:t>
      </w:r>
      <w:r w:rsidR="00990612" w:rsidRPr="004114B7">
        <w:rPr>
          <w:rFonts w:ascii="Times New Roman" w:hint="eastAsia"/>
        </w:rPr>
        <w:t>條規定：「主辦機關為審核申請案件，應設甄審委員會，按公共建設之目的，決定甄審標準，並就申請人提出之資料，依公平、公正原則，於評審期限內，擇優評定之。……第</w:t>
      </w:r>
      <w:r w:rsidR="00990612" w:rsidRPr="004114B7">
        <w:rPr>
          <w:rFonts w:ascii="Times New Roman" w:hint="eastAsia"/>
        </w:rPr>
        <w:t>1</w:t>
      </w:r>
      <w:r w:rsidR="00990612" w:rsidRPr="004114B7">
        <w:rPr>
          <w:rFonts w:ascii="Times New Roman" w:hint="eastAsia"/>
        </w:rPr>
        <w:t>項甄審委員會之組織及評審辦法，由主管機關定之。甄審委員會委員應有二分之一以上為專家、學者，甄審過程應公開為之。」</w:t>
      </w:r>
      <w:r w:rsidR="005C0EF7" w:rsidRPr="004114B7">
        <w:rPr>
          <w:rFonts w:ascii="Times New Roman" w:hint="eastAsia"/>
        </w:rPr>
        <w:t>上開規定彰彰明甚</w:t>
      </w:r>
      <w:r w:rsidR="005C0EF7" w:rsidRPr="004114B7">
        <w:rPr>
          <w:rFonts w:hAnsi="標楷體" w:hint="eastAsia"/>
        </w:rPr>
        <w:t>。</w:t>
      </w:r>
    </w:p>
    <w:p w:rsidR="000111AB" w:rsidRPr="004114B7" w:rsidRDefault="005C0EF7" w:rsidP="006F5DE3">
      <w:pPr>
        <w:pStyle w:val="3"/>
        <w:ind w:left="1360" w:hanging="680"/>
        <w:rPr>
          <w:rFonts w:ascii="Times New Roman" w:hAnsi="Times New Roman"/>
        </w:rPr>
      </w:pPr>
      <w:r w:rsidRPr="004114B7">
        <w:rPr>
          <w:rFonts w:ascii="Times New Roman" w:hAnsi="Times New Roman" w:hint="eastAsia"/>
        </w:rPr>
        <w:lastRenderedPageBreak/>
        <w:t>經衡</w:t>
      </w:r>
      <w:r w:rsidR="00286DA0" w:rsidRPr="004114B7">
        <w:rPr>
          <w:rFonts w:ascii="Times New Roman" w:hAnsi="Times New Roman" w:hint="eastAsia"/>
        </w:rPr>
        <w:t>政府基於政策需要及維護管理便利性考量，於漁港法第</w:t>
      </w:r>
      <w:r w:rsidR="00286DA0" w:rsidRPr="004114B7">
        <w:rPr>
          <w:rFonts w:ascii="Times New Roman" w:hAnsi="Times New Roman" w:hint="eastAsia"/>
        </w:rPr>
        <w:t>14</w:t>
      </w:r>
      <w:r w:rsidR="00286DA0" w:rsidRPr="004114B7">
        <w:rPr>
          <w:rFonts w:ascii="Times New Roman" w:hAnsi="Times New Roman" w:hint="eastAsia"/>
        </w:rPr>
        <w:t>條規定，漁港一般設施優先由漁港所在地漁會依據漁港計畫向主管機關租用土地申請建設、經營。</w:t>
      </w:r>
      <w:r w:rsidR="00506071" w:rsidRPr="004114B7">
        <w:rPr>
          <w:rFonts w:ascii="Times New Roman" w:hAnsi="Times New Roman" w:hint="eastAsia"/>
        </w:rPr>
        <w:t>嗣農委</w:t>
      </w:r>
      <w:r w:rsidR="003675F2" w:rsidRPr="004114B7">
        <w:rPr>
          <w:rFonts w:ascii="Times New Roman" w:hAnsi="Times New Roman" w:hint="eastAsia"/>
        </w:rPr>
        <w:t>會</w:t>
      </w:r>
      <w:r w:rsidR="00506071" w:rsidRPr="004114B7">
        <w:rPr>
          <w:rFonts w:ascii="Times New Roman" w:hAnsi="Times New Roman" w:hint="eastAsia"/>
        </w:rPr>
        <w:t>以</w:t>
      </w:r>
      <w:r w:rsidR="003675F2" w:rsidRPr="004114B7">
        <w:rPr>
          <w:rFonts w:ascii="Times New Roman" w:hAnsi="Times New Roman" w:hint="eastAsia"/>
        </w:rPr>
        <w:t>93</w:t>
      </w:r>
      <w:r w:rsidR="003675F2" w:rsidRPr="004114B7">
        <w:rPr>
          <w:rFonts w:ascii="Times New Roman" w:hAnsi="Times New Roman" w:hint="eastAsia"/>
        </w:rPr>
        <w:t>年</w:t>
      </w:r>
      <w:r w:rsidR="003675F2" w:rsidRPr="004114B7">
        <w:rPr>
          <w:rFonts w:ascii="Times New Roman" w:hAnsi="Times New Roman" w:hint="eastAsia"/>
        </w:rPr>
        <w:t>5</w:t>
      </w:r>
      <w:r w:rsidR="003675F2" w:rsidRPr="004114B7">
        <w:rPr>
          <w:rFonts w:ascii="Times New Roman" w:hAnsi="Times New Roman" w:hint="eastAsia"/>
        </w:rPr>
        <w:t>月</w:t>
      </w:r>
      <w:r w:rsidR="003675F2" w:rsidRPr="004114B7">
        <w:rPr>
          <w:rFonts w:ascii="Times New Roman" w:hAnsi="Times New Roman" w:hint="eastAsia"/>
        </w:rPr>
        <w:t>31</w:t>
      </w:r>
      <w:r w:rsidR="003675F2" w:rsidRPr="004114B7">
        <w:rPr>
          <w:rFonts w:ascii="Times New Roman" w:hAnsi="Times New Roman" w:hint="eastAsia"/>
        </w:rPr>
        <w:t>日農授漁字第</w:t>
      </w:r>
      <w:r w:rsidR="003675F2" w:rsidRPr="004114B7">
        <w:rPr>
          <w:rFonts w:ascii="Times New Roman" w:hAnsi="Times New Roman" w:hint="eastAsia"/>
        </w:rPr>
        <w:t>0931212405</w:t>
      </w:r>
      <w:r w:rsidR="003675F2" w:rsidRPr="004114B7">
        <w:rPr>
          <w:rFonts w:ascii="Times New Roman" w:hAnsi="Times New Roman" w:hint="eastAsia"/>
        </w:rPr>
        <w:t>號令釋：「按漁港法第</w:t>
      </w:r>
      <w:r w:rsidR="003675F2" w:rsidRPr="004114B7">
        <w:rPr>
          <w:rFonts w:ascii="Times New Roman" w:hAnsi="Times New Roman" w:hint="eastAsia"/>
        </w:rPr>
        <w:t>9</w:t>
      </w:r>
      <w:r w:rsidR="003675F2" w:rsidRPr="004114B7">
        <w:rPr>
          <w:rFonts w:ascii="Times New Roman" w:hAnsi="Times New Roman" w:hint="eastAsia"/>
        </w:rPr>
        <w:t>條（現為第</w:t>
      </w:r>
      <w:r w:rsidR="003675F2" w:rsidRPr="004114B7">
        <w:rPr>
          <w:rFonts w:ascii="Times New Roman" w:hAnsi="Times New Roman" w:hint="eastAsia"/>
        </w:rPr>
        <w:t>14</w:t>
      </w:r>
      <w:r w:rsidR="003675F2" w:rsidRPr="004114B7">
        <w:rPr>
          <w:rFonts w:ascii="Times New Roman" w:hAnsi="Times New Roman" w:hint="eastAsia"/>
        </w:rPr>
        <w:t>條）第</w:t>
      </w:r>
      <w:r w:rsidR="003675F2" w:rsidRPr="004114B7">
        <w:rPr>
          <w:rFonts w:ascii="Times New Roman" w:hAnsi="Times New Roman" w:hint="eastAsia"/>
        </w:rPr>
        <w:t>1</w:t>
      </w:r>
      <w:r w:rsidR="003675F2" w:rsidRPr="004114B7">
        <w:rPr>
          <w:rFonts w:ascii="Times New Roman" w:hAnsi="Times New Roman" w:hint="eastAsia"/>
        </w:rPr>
        <w:t>項規定略以：『漁港一般設施優先由漁會依據漁會法第</w:t>
      </w:r>
      <w:r w:rsidR="003675F2" w:rsidRPr="004114B7">
        <w:rPr>
          <w:rFonts w:ascii="Times New Roman" w:hAnsi="Times New Roman" w:hint="eastAsia"/>
        </w:rPr>
        <w:t>4</w:t>
      </w:r>
      <w:r w:rsidR="003675F2" w:rsidRPr="004114B7">
        <w:rPr>
          <w:rFonts w:ascii="Times New Roman" w:hAnsi="Times New Roman" w:hint="eastAsia"/>
        </w:rPr>
        <w:t>條所規定任務及漁港計畫擬訂投資計畫，向主管機關租用土地，申請建設、經營……』，該條文雖未如促參法第</w:t>
      </w:r>
      <w:r w:rsidR="003675F2" w:rsidRPr="004114B7">
        <w:rPr>
          <w:rFonts w:ascii="Times New Roman" w:hAnsi="Times New Roman" w:hint="eastAsia"/>
        </w:rPr>
        <w:t>8</w:t>
      </w:r>
      <w:r w:rsidR="003675F2" w:rsidRPr="004114B7">
        <w:rPr>
          <w:rFonts w:ascii="Times New Roman" w:hAnsi="Times New Roman" w:hint="eastAsia"/>
        </w:rPr>
        <w:t>條第</w:t>
      </w:r>
      <w:r w:rsidR="003675F2" w:rsidRPr="004114B7">
        <w:rPr>
          <w:rFonts w:ascii="Times New Roman" w:hAnsi="Times New Roman" w:hint="eastAsia"/>
        </w:rPr>
        <w:t>1</w:t>
      </w:r>
      <w:r w:rsidR="003675F2" w:rsidRPr="004114B7">
        <w:rPr>
          <w:rFonts w:ascii="Times New Roman" w:hAnsi="Times New Roman" w:hint="eastAsia"/>
        </w:rPr>
        <w:t>項規定，將委由民間建設、經營漁港一般設施之各種方式與型態一一明列，然該條文規範意旨，應與促參法第</w:t>
      </w:r>
      <w:r w:rsidR="003675F2" w:rsidRPr="004114B7">
        <w:rPr>
          <w:rFonts w:ascii="Times New Roman" w:hAnsi="Times New Roman" w:hint="eastAsia"/>
        </w:rPr>
        <w:t>8</w:t>
      </w:r>
      <w:r w:rsidR="003675F2" w:rsidRPr="004114B7">
        <w:rPr>
          <w:rFonts w:ascii="Times New Roman" w:hAnsi="Times New Roman" w:hint="eastAsia"/>
        </w:rPr>
        <w:t>條之立法精神相倣。」</w:t>
      </w:r>
      <w:r w:rsidR="00325BD3" w:rsidRPr="004114B7">
        <w:rPr>
          <w:rFonts w:ascii="Times New Roman" w:hAnsi="Times New Roman" w:hint="eastAsia"/>
        </w:rPr>
        <w:t>新北市政府</w:t>
      </w:r>
      <w:r w:rsidR="00957DED" w:rsidRPr="004114B7">
        <w:rPr>
          <w:rFonts w:ascii="Times New Roman" w:hAnsi="Times New Roman" w:hint="eastAsia"/>
        </w:rPr>
        <w:t>即</w:t>
      </w:r>
      <w:r w:rsidR="00ED1AA6" w:rsidRPr="004114B7">
        <w:rPr>
          <w:rFonts w:ascii="Times New Roman" w:hAnsi="Times New Roman" w:hint="eastAsia"/>
        </w:rPr>
        <w:t>引</w:t>
      </w:r>
      <w:r w:rsidR="00957DED" w:rsidRPr="004114B7">
        <w:rPr>
          <w:rFonts w:ascii="Times New Roman" w:hAnsi="Times New Roman" w:hint="eastAsia"/>
        </w:rPr>
        <w:t>據以</w:t>
      </w:r>
      <w:r w:rsidR="00325BD3" w:rsidRPr="004114B7">
        <w:rPr>
          <w:rFonts w:ascii="Times New Roman" w:hAnsi="Times New Roman" w:hint="eastAsia"/>
        </w:rPr>
        <w:t>辦理淡水區漁會</w:t>
      </w:r>
      <w:r w:rsidR="00ED1AA6" w:rsidRPr="004114B7">
        <w:rPr>
          <w:rFonts w:ascii="Times New Roman" w:hAnsi="Times New Roman" w:hint="eastAsia"/>
        </w:rPr>
        <w:t>102</w:t>
      </w:r>
      <w:r w:rsidR="00ED1AA6" w:rsidRPr="004114B7">
        <w:rPr>
          <w:rFonts w:ascii="Times New Roman" w:hAnsi="Times New Roman" w:hint="eastAsia"/>
        </w:rPr>
        <w:t>年</w:t>
      </w:r>
      <w:r w:rsidR="00ED1AA6" w:rsidRPr="004114B7">
        <w:rPr>
          <w:rFonts w:ascii="Times New Roman" w:hAnsi="Times New Roman" w:hint="eastAsia"/>
        </w:rPr>
        <w:t>6</w:t>
      </w:r>
      <w:r w:rsidR="00ED1AA6" w:rsidRPr="004114B7">
        <w:rPr>
          <w:rFonts w:ascii="Times New Roman" w:hAnsi="Times New Roman" w:hint="eastAsia"/>
        </w:rPr>
        <w:t>月</w:t>
      </w:r>
      <w:r w:rsidR="00ED1AA6" w:rsidRPr="004114B7">
        <w:rPr>
          <w:rFonts w:ascii="Times New Roman" w:hAnsi="Times New Roman" w:hint="eastAsia"/>
        </w:rPr>
        <w:t>3</w:t>
      </w:r>
      <w:r w:rsidR="00ED1AA6" w:rsidRPr="004114B7">
        <w:rPr>
          <w:rFonts w:ascii="Times New Roman" w:hAnsi="Times New Roman" w:hint="eastAsia"/>
        </w:rPr>
        <w:t>日函</w:t>
      </w:r>
      <w:r w:rsidR="00640724" w:rsidRPr="004114B7">
        <w:rPr>
          <w:rFonts w:ascii="Times New Roman" w:hAnsi="Times New Roman" w:hint="eastAsia"/>
        </w:rPr>
        <w:t>申請</w:t>
      </w:r>
      <w:r w:rsidR="00ED1AA6" w:rsidRPr="004114B7">
        <w:rPr>
          <w:rFonts w:ascii="Times New Roman" w:hAnsi="Times New Roman" w:hint="eastAsia"/>
        </w:rPr>
        <w:t>「淡水新型漁業體驗館」</w:t>
      </w:r>
      <w:r w:rsidR="00640724" w:rsidRPr="004114B7">
        <w:rPr>
          <w:rFonts w:ascii="Times New Roman" w:hAnsi="Times New Roman" w:hint="eastAsia"/>
        </w:rPr>
        <w:t>投資案，</w:t>
      </w:r>
      <w:r w:rsidR="00807986" w:rsidRPr="004114B7">
        <w:rPr>
          <w:rFonts w:ascii="Times New Roman" w:hAnsi="Times New Roman" w:hint="eastAsia"/>
        </w:rPr>
        <w:t>然</w:t>
      </w:r>
      <w:r w:rsidR="009C4393" w:rsidRPr="004114B7">
        <w:rPr>
          <w:rFonts w:ascii="Times New Roman" w:hAnsi="Times New Roman" w:hint="eastAsia"/>
        </w:rPr>
        <w:t>辦理過程</w:t>
      </w:r>
      <w:r w:rsidR="00807986" w:rsidRPr="004114B7">
        <w:rPr>
          <w:rFonts w:ascii="Times New Roman" w:hAnsi="Times New Roman" w:hint="eastAsia"/>
        </w:rPr>
        <w:t>僅召開過</w:t>
      </w:r>
      <w:r w:rsidR="00807986" w:rsidRPr="004114B7">
        <w:rPr>
          <w:rFonts w:ascii="Times New Roman" w:hAnsi="Times New Roman" w:hint="eastAsia"/>
        </w:rPr>
        <w:t>1</w:t>
      </w:r>
      <w:r w:rsidR="00807986" w:rsidRPr="004114B7">
        <w:rPr>
          <w:rFonts w:ascii="Times New Roman" w:hAnsi="Times New Roman" w:hint="eastAsia"/>
        </w:rPr>
        <w:t>次</w:t>
      </w:r>
      <w:r w:rsidR="00807986" w:rsidRPr="004114B7">
        <w:rPr>
          <w:rFonts w:ascii="Times New Roman" w:hAnsi="Times New Roman" w:hint="eastAsia"/>
        </w:rPr>
        <w:t>102</w:t>
      </w:r>
      <w:r w:rsidR="00807986" w:rsidRPr="004114B7">
        <w:rPr>
          <w:rFonts w:ascii="Times New Roman" w:hAnsi="Times New Roman" w:hint="eastAsia"/>
        </w:rPr>
        <w:t>年</w:t>
      </w:r>
      <w:r w:rsidR="00807986" w:rsidRPr="004114B7">
        <w:rPr>
          <w:rFonts w:ascii="Times New Roman" w:hAnsi="Times New Roman" w:hint="eastAsia"/>
        </w:rPr>
        <w:t>10</w:t>
      </w:r>
      <w:r w:rsidR="00807986" w:rsidRPr="004114B7">
        <w:rPr>
          <w:rFonts w:ascii="Times New Roman" w:hAnsi="Times New Roman" w:hint="eastAsia"/>
        </w:rPr>
        <w:t>月</w:t>
      </w:r>
      <w:r w:rsidR="00807986" w:rsidRPr="004114B7">
        <w:rPr>
          <w:rFonts w:ascii="Times New Roman" w:hAnsi="Times New Roman" w:hint="eastAsia"/>
        </w:rPr>
        <w:t>15</w:t>
      </w:r>
      <w:r w:rsidR="00807986" w:rsidRPr="004114B7">
        <w:rPr>
          <w:rFonts w:ascii="Times New Roman" w:hAnsi="Times New Roman" w:hint="eastAsia"/>
        </w:rPr>
        <w:t>日</w:t>
      </w:r>
      <w:r w:rsidR="009C4393" w:rsidRPr="004114B7">
        <w:rPr>
          <w:rFonts w:ascii="Times New Roman" w:hAnsi="Times New Roman" w:hint="eastAsia"/>
        </w:rPr>
        <w:t>之</w:t>
      </w:r>
      <w:r w:rsidR="00807986" w:rsidRPr="004114B7">
        <w:rPr>
          <w:rFonts w:ascii="Times New Roman" w:hAnsi="Times New Roman" w:hint="eastAsia"/>
        </w:rPr>
        <w:t>審查會，嗣後即</w:t>
      </w:r>
      <w:r w:rsidR="006065F5" w:rsidRPr="004114B7">
        <w:rPr>
          <w:rFonts w:ascii="Times New Roman" w:hAnsi="Times New Roman" w:hint="eastAsia"/>
        </w:rPr>
        <w:t>以</w:t>
      </w:r>
      <w:r w:rsidR="00807986" w:rsidRPr="004114B7">
        <w:rPr>
          <w:rFonts w:ascii="Times New Roman" w:hAnsi="Times New Roman" w:hint="eastAsia"/>
        </w:rPr>
        <w:t>書面</w:t>
      </w:r>
      <w:r w:rsidR="006065F5" w:rsidRPr="004114B7">
        <w:rPr>
          <w:rFonts w:ascii="Times New Roman" w:hAnsi="Times New Roman" w:hint="eastAsia"/>
        </w:rPr>
        <w:t>提供審查意見修正</w:t>
      </w:r>
      <w:r w:rsidR="007A709D" w:rsidRPr="004114B7">
        <w:rPr>
          <w:rFonts w:ascii="Times New Roman" w:hAnsi="Times New Roman" w:hint="eastAsia"/>
        </w:rPr>
        <w:t>方式</w:t>
      </w:r>
      <w:r w:rsidR="006065F5" w:rsidRPr="004114B7">
        <w:rPr>
          <w:rFonts w:ascii="Times New Roman" w:hAnsi="Times New Roman" w:hint="eastAsia"/>
        </w:rPr>
        <w:t>核定營運規劃書，</w:t>
      </w:r>
      <w:r w:rsidR="007D1E65" w:rsidRPr="004114B7">
        <w:rPr>
          <w:rFonts w:ascii="Times New Roman" w:hAnsi="Times New Roman" w:hint="eastAsia"/>
        </w:rPr>
        <w:t>未如促參法民間廠商自提計畫經機關初審通過後</w:t>
      </w:r>
      <w:r w:rsidR="00C560D2" w:rsidRPr="004114B7">
        <w:rPr>
          <w:rFonts w:ascii="Times New Roman" w:hAnsi="Times New Roman" w:hint="eastAsia"/>
        </w:rPr>
        <w:t>，尚須</w:t>
      </w:r>
      <w:r w:rsidR="007D1E65" w:rsidRPr="004114B7">
        <w:rPr>
          <w:rFonts w:ascii="Times New Roman" w:hAnsi="Times New Roman" w:hint="eastAsia"/>
        </w:rPr>
        <w:t>再辦理評審兩階段處理</w:t>
      </w:r>
      <w:r w:rsidR="009C4393" w:rsidRPr="004114B7">
        <w:rPr>
          <w:rFonts w:ascii="Times New Roman" w:hAnsi="Times New Roman" w:hint="eastAsia"/>
        </w:rPr>
        <w:t>。</w:t>
      </w:r>
      <w:r w:rsidR="007D1E65" w:rsidRPr="004114B7">
        <w:rPr>
          <w:rFonts w:ascii="Times New Roman" w:hAnsi="Times New Roman" w:hint="eastAsia"/>
        </w:rPr>
        <w:t>又</w:t>
      </w:r>
      <w:r w:rsidR="0032581B" w:rsidRPr="004114B7">
        <w:rPr>
          <w:rFonts w:ascii="Times New Roman" w:hAnsi="Times New Roman" w:hint="eastAsia"/>
        </w:rPr>
        <w:t>該案</w:t>
      </w:r>
      <w:r w:rsidR="007D1E65" w:rsidRPr="004114B7">
        <w:rPr>
          <w:rFonts w:ascii="Times New Roman" w:hAnsi="Times New Roman" w:hint="eastAsia"/>
        </w:rPr>
        <w:t>審查委員未建立利益迴避</w:t>
      </w:r>
      <w:r w:rsidR="0032581B" w:rsidRPr="004114B7">
        <w:rPr>
          <w:rFonts w:ascii="Times New Roman" w:hAnsi="Times New Roman" w:hint="eastAsia"/>
        </w:rPr>
        <w:t>提醒</w:t>
      </w:r>
      <w:r w:rsidR="007D1E65" w:rsidRPr="004114B7">
        <w:rPr>
          <w:rFonts w:ascii="Times New Roman" w:hAnsi="Times New Roman" w:hint="eastAsia"/>
        </w:rPr>
        <w:t>機制</w:t>
      </w:r>
      <w:r w:rsidR="00FC0DCD" w:rsidRPr="004114B7">
        <w:rPr>
          <w:rFonts w:ascii="Times New Roman" w:hAnsi="Times New Roman" w:hint="eastAsia"/>
        </w:rPr>
        <w:t>已如</w:t>
      </w:r>
      <w:r w:rsidR="00E46CA6" w:rsidRPr="004114B7">
        <w:rPr>
          <w:rFonts w:ascii="Times New Roman" w:hAnsi="Times New Roman" w:hint="eastAsia"/>
        </w:rPr>
        <w:t>調查意見一所</w:t>
      </w:r>
      <w:r w:rsidR="00FC0DCD" w:rsidRPr="004114B7">
        <w:rPr>
          <w:rFonts w:ascii="Times New Roman" w:hAnsi="Times New Roman" w:hint="eastAsia"/>
        </w:rPr>
        <w:t>述，</w:t>
      </w:r>
      <w:r w:rsidR="00B35711" w:rsidRPr="004114B7">
        <w:rPr>
          <w:rFonts w:ascii="Times New Roman" w:hAnsi="Times New Roman" w:hint="eastAsia"/>
        </w:rPr>
        <w:t>新北市政府查復亦表示</w:t>
      </w:r>
      <w:r w:rsidR="00AB0316" w:rsidRPr="004114B7">
        <w:rPr>
          <w:rFonts w:ascii="Times New Roman" w:hAnsi="Times New Roman" w:hint="eastAsia"/>
        </w:rPr>
        <w:t>漁港法無相關審查程序及成員名單規範</w:t>
      </w:r>
      <w:r w:rsidR="00113D16" w:rsidRPr="004114B7">
        <w:rPr>
          <w:rFonts w:ascii="Times New Roman" w:hAnsi="Times New Roman" w:hint="eastAsia"/>
        </w:rPr>
        <w:t>，</w:t>
      </w:r>
      <w:r w:rsidRPr="004114B7">
        <w:rPr>
          <w:rFonts w:ascii="Times New Roman" w:hAnsi="Times New Roman" w:hint="eastAsia"/>
        </w:rPr>
        <w:t>凸</w:t>
      </w:r>
      <w:r w:rsidR="00EA5809" w:rsidRPr="004114B7">
        <w:rPr>
          <w:rFonts w:ascii="Times New Roman" w:hAnsi="Times New Roman" w:hint="eastAsia"/>
        </w:rPr>
        <w:t>顯</w:t>
      </w:r>
      <w:r w:rsidR="00EE3E08" w:rsidRPr="004114B7">
        <w:rPr>
          <w:rFonts w:ascii="Times New Roman" w:hAnsi="Times New Roman" w:hint="eastAsia"/>
        </w:rPr>
        <w:t>農委會</w:t>
      </w:r>
      <w:r w:rsidR="00D340CF" w:rsidRPr="004114B7">
        <w:rPr>
          <w:rFonts w:ascii="Times New Roman" w:hAnsi="Times New Roman" w:hint="eastAsia"/>
        </w:rPr>
        <w:t>所為</w:t>
      </w:r>
      <w:r w:rsidR="006F5DE3" w:rsidRPr="004114B7">
        <w:rPr>
          <w:rFonts w:ascii="Times New Roman" w:hAnsi="Times New Roman" w:hint="eastAsia"/>
        </w:rPr>
        <w:t>漁港法第</w:t>
      </w:r>
      <w:r w:rsidR="006F5DE3" w:rsidRPr="004114B7">
        <w:rPr>
          <w:rFonts w:ascii="Times New Roman" w:hAnsi="Times New Roman" w:hint="eastAsia"/>
        </w:rPr>
        <w:t>14</w:t>
      </w:r>
      <w:r w:rsidR="006F5DE3" w:rsidRPr="004114B7">
        <w:rPr>
          <w:rFonts w:ascii="Times New Roman" w:hAnsi="Times New Roman" w:hint="eastAsia"/>
        </w:rPr>
        <w:t>條第</w:t>
      </w:r>
      <w:r w:rsidR="006F5DE3" w:rsidRPr="004114B7">
        <w:rPr>
          <w:rFonts w:ascii="Times New Roman" w:hAnsi="Times New Roman" w:hint="eastAsia"/>
        </w:rPr>
        <w:t>1</w:t>
      </w:r>
      <w:r w:rsidR="006F5DE3" w:rsidRPr="004114B7">
        <w:rPr>
          <w:rFonts w:ascii="Times New Roman" w:hAnsi="Times New Roman" w:hint="eastAsia"/>
        </w:rPr>
        <w:t>項</w:t>
      </w:r>
      <w:r w:rsidR="00EE3E08" w:rsidRPr="004114B7">
        <w:rPr>
          <w:rFonts w:ascii="Times New Roman" w:hAnsi="Times New Roman" w:hint="eastAsia"/>
        </w:rPr>
        <w:t>「應與促參法第</w:t>
      </w:r>
      <w:r w:rsidR="00EE3E08" w:rsidRPr="004114B7">
        <w:rPr>
          <w:rFonts w:ascii="Times New Roman" w:hAnsi="Times New Roman" w:hint="eastAsia"/>
        </w:rPr>
        <w:t>8</w:t>
      </w:r>
      <w:r w:rsidR="00EE3E08" w:rsidRPr="004114B7">
        <w:rPr>
          <w:rFonts w:ascii="Times New Roman" w:hAnsi="Times New Roman" w:hint="eastAsia"/>
        </w:rPr>
        <w:t>條之立法精神相倣」</w:t>
      </w:r>
      <w:r w:rsidR="00D340CF" w:rsidRPr="004114B7">
        <w:rPr>
          <w:rFonts w:ascii="Times New Roman" w:hAnsi="Times New Roman" w:hint="eastAsia"/>
        </w:rPr>
        <w:t>之令釋</w:t>
      </w:r>
      <w:r w:rsidR="00D340CF" w:rsidRPr="004114B7">
        <w:rPr>
          <w:rFonts w:hAnsi="標楷體" w:hint="eastAsia"/>
        </w:rPr>
        <w:t>，未受重視</w:t>
      </w:r>
      <w:r w:rsidR="00EE3E08" w:rsidRPr="004114B7">
        <w:rPr>
          <w:rFonts w:ascii="Times New Roman" w:hAnsi="Times New Roman" w:hint="eastAsia"/>
        </w:rPr>
        <w:t>。</w:t>
      </w:r>
    </w:p>
    <w:p w:rsidR="00B32E82" w:rsidRPr="004114B7" w:rsidRDefault="00B32E82" w:rsidP="00395763">
      <w:pPr>
        <w:pStyle w:val="3"/>
        <w:ind w:left="1360" w:hanging="680"/>
        <w:rPr>
          <w:rFonts w:ascii="Times New Roman" w:hAnsi="Times New Roman"/>
        </w:rPr>
      </w:pPr>
      <w:r w:rsidRPr="004114B7">
        <w:rPr>
          <w:rFonts w:ascii="Times New Roman" w:hAnsi="Times New Roman" w:hint="eastAsia"/>
        </w:rPr>
        <w:t>綜上，</w:t>
      </w:r>
      <w:r w:rsidR="00160008" w:rsidRPr="004114B7">
        <w:rPr>
          <w:rFonts w:ascii="Times New Roman" w:hAnsi="Times New Roman" w:hint="eastAsia"/>
        </w:rPr>
        <w:t>漁港法第</w:t>
      </w:r>
      <w:r w:rsidR="00160008" w:rsidRPr="004114B7">
        <w:rPr>
          <w:rFonts w:ascii="Times New Roman" w:hAnsi="Times New Roman" w:hint="eastAsia"/>
        </w:rPr>
        <w:t>14</w:t>
      </w:r>
      <w:r w:rsidR="00160008" w:rsidRPr="004114B7">
        <w:rPr>
          <w:rFonts w:ascii="Times New Roman" w:hAnsi="Times New Roman" w:hint="eastAsia"/>
        </w:rPr>
        <w:t>條規定，漁港一般設施優先由漁港所在地漁會依據漁會法第</w:t>
      </w:r>
      <w:r w:rsidR="00160008" w:rsidRPr="004114B7">
        <w:rPr>
          <w:rFonts w:ascii="Times New Roman" w:hAnsi="Times New Roman" w:hint="eastAsia"/>
        </w:rPr>
        <w:t>4</w:t>
      </w:r>
      <w:r w:rsidR="00160008" w:rsidRPr="004114B7">
        <w:rPr>
          <w:rFonts w:ascii="Times New Roman" w:hAnsi="Times New Roman" w:hint="eastAsia"/>
        </w:rPr>
        <w:t>條所規定任務及漁港計畫擬訂投資計畫，向主管機關租用土地申請建設經營。其申請審核過程未如促參案民間廠商自提計畫經機關初審通過後再辦理評審</w:t>
      </w:r>
      <w:r w:rsidR="00EF0D96" w:rsidRPr="004114B7">
        <w:rPr>
          <w:rFonts w:ascii="Times New Roman" w:hAnsi="Times New Roman" w:hint="eastAsia"/>
        </w:rPr>
        <w:t>方式</w:t>
      </w:r>
      <w:r w:rsidR="00C42DB5" w:rsidRPr="004114B7">
        <w:rPr>
          <w:rFonts w:ascii="Times New Roman" w:hAnsi="Times New Roman" w:hint="eastAsia"/>
        </w:rPr>
        <w:t>嚴謹；</w:t>
      </w:r>
      <w:r w:rsidR="00160008" w:rsidRPr="004114B7">
        <w:rPr>
          <w:rFonts w:ascii="Times New Roman" w:hAnsi="Times New Roman" w:hint="eastAsia"/>
        </w:rPr>
        <w:t>又審查委員亦未建立利益迴避</w:t>
      </w:r>
      <w:r w:rsidR="00D11BF6" w:rsidRPr="004114B7">
        <w:rPr>
          <w:rFonts w:ascii="Times New Roman" w:hAnsi="Times New Roman" w:hint="eastAsia"/>
        </w:rPr>
        <w:t>提醒</w:t>
      </w:r>
      <w:r w:rsidR="00160008" w:rsidRPr="004114B7">
        <w:rPr>
          <w:rFonts w:ascii="Times New Roman" w:hAnsi="Times New Roman" w:hint="eastAsia"/>
        </w:rPr>
        <w:t>機制，</w:t>
      </w:r>
      <w:r w:rsidR="00C6011B" w:rsidRPr="004114B7">
        <w:rPr>
          <w:rFonts w:ascii="Times New Roman" w:hAnsi="Times New Roman" w:hint="eastAsia"/>
        </w:rPr>
        <w:t>已有前調查意見一</w:t>
      </w:r>
      <w:r w:rsidR="00DC0D84" w:rsidRPr="004114B7">
        <w:rPr>
          <w:rFonts w:ascii="Times New Roman" w:hAnsi="Times New Roman" w:hint="eastAsia"/>
        </w:rPr>
        <w:t>所揭</w:t>
      </w:r>
      <w:r w:rsidR="000F78B1" w:rsidRPr="004114B7">
        <w:rPr>
          <w:rFonts w:ascii="Times New Roman" w:hAnsi="Times New Roman" w:hint="eastAsia"/>
        </w:rPr>
        <w:t>淡水區漁會</w:t>
      </w:r>
      <w:r w:rsidR="00C6011B" w:rsidRPr="004114B7">
        <w:rPr>
          <w:rFonts w:ascii="Times New Roman" w:hAnsi="Times New Roman" w:hint="eastAsia"/>
        </w:rPr>
        <w:t>投資案例</w:t>
      </w:r>
      <w:r w:rsidR="00395763" w:rsidRPr="004114B7">
        <w:rPr>
          <w:rFonts w:ascii="Times New Roman" w:hAnsi="Times New Roman" w:hint="eastAsia"/>
        </w:rPr>
        <w:t>審查</w:t>
      </w:r>
      <w:r w:rsidR="00C6011B" w:rsidRPr="004114B7">
        <w:rPr>
          <w:rFonts w:ascii="Times New Roman" w:hAnsi="Times New Roman" w:hint="eastAsia"/>
        </w:rPr>
        <w:t>瑕疵可稽，農委會</w:t>
      </w:r>
      <w:r w:rsidR="00C6011B" w:rsidRPr="004114B7">
        <w:rPr>
          <w:rFonts w:ascii="Times New Roman" w:hAnsi="Times New Roman" w:hint="eastAsia"/>
        </w:rPr>
        <w:t>93</w:t>
      </w:r>
      <w:r w:rsidR="00C6011B" w:rsidRPr="004114B7">
        <w:rPr>
          <w:rFonts w:ascii="Times New Roman" w:hAnsi="Times New Roman" w:hint="eastAsia"/>
        </w:rPr>
        <w:t>年</w:t>
      </w:r>
      <w:r w:rsidR="00C6011B" w:rsidRPr="004114B7">
        <w:rPr>
          <w:rFonts w:ascii="Times New Roman" w:hAnsi="Times New Roman" w:hint="eastAsia"/>
        </w:rPr>
        <w:t>5</w:t>
      </w:r>
      <w:r w:rsidR="00C6011B" w:rsidRPr="004114B7">
        <w:rPr>
          <w:rFonts w:ascii="Times New Roman" w:hAnsi="Times New Roman" w:hint="eastAsia"/>
        </w:rPr>
        <w:t>月</w:t>
      </w:r>
      <w:r w:rsidR="00C6011B" w:rsidRPr="004114B7">
        <w:rPr>
          <w:rFonts w:ascii="Times New Roman" w:hAnsi="Times New Roman" w:hint="eastAsia"/>
        </w:rPr>
        <w:t>31</w:t>
      </w:r>
      <w:r w:rsidR="00C6011B" w:rsidRPr="004114B7">
        <w:rPr>
          <w:rFonts w:ascii="Times New Roman" w:hAnsi="Times New Roman" w:hint="eastAsia"/>
        </w:rPr>
        <w:t>日令釋「漁港法第</w:t>
      </w:r>
      <w:r w:rsidR="00C6011B" w:rsidRPr="004114B7">
        <w:rPr>
          <w:rFonts w:ascii="Times New Roman" w:hAnsi="Times New Roman" w:hint="eastAsia"/>
        </w:rPr>
        <w:t>14</w:t>
      </w:r>
      <w:r w:rsidR="00C6011B" w:rsidRPr="004114B7">
        <w:rPr>
          <w:rFonts w:ascii="Times New Roman" w:hAnsi="Times New Roman" w:hint="eastAsia"/>
        </w:rPr>
        <w:t>條與促參法第</w:t>
      </w:r>
      <w:r w:rsidR="00C6011B" w:rsidRPr="004114B7">
        <w:rPr>
          <w:rFonts w:ascii="Times New Roman" w:hAnsi="Times New Roman" w:hint="eastAsia"/>
        </w:rPr>
        <w:t>8</w:t>
      </w:r>
      <w:r w:rsidR="00C6011B" w:rsidRPr="004114B7">
        <w:rPr>
          <w:rFonts w:ascii="Times New Roman" w:hAnsi="Times New Roman" w:hint="eastAsia"/>
        </w:rPr>
        <w:t>條之立法精神相倣」</w:t>
      </w:r>
      <w:r w:rsidR="000F78B1" w:rsidRPr="004114B7">
        <w:rPr>
          <w:rFonts w:ascii="Times New Roman" w:hAnsi="Times New Roman" w:hint="eastAsia"/>
        </w:rPr>
        <w:t>，</w:t>
      </w:r>
      <w:r w:rsidR="00D340CF" w:rsidRPr="004114B7">
        <w:rPr>
          <w:rFonts w:ascii="Times New Roman" w:hAnsi="Times New Roman" w:hint="eastAsia"/>
          <w:bCs w:val="0"/>
        </w:rPr>
        <w:t>允應重申此旨</w:t>
      </w:r>
      <w:r w:rsidR="00D340CF" w:rsidRPr="004114B7">
        <w:rPr>
          <w:rFonts w:hAnsi="標楷體" w:hint="eastAsia"/>
          <w:bCs w:val="0"/>
        </w:rPr>
        <w:t>，</w:t>
      </w:r>
      <w:r w:rsidR="00D340CF" w:rsidRPr="004114B7">
        <w:rPr>
          <w:rFonts w:ascii="Times New Roman" w:hAnsi="Times New Roman" w:hint="eastAsia"/>
          <w:bCs w:val="0"/>
        </w:rPr>
        <w:t>促主辦單位援此精</w:t>
      </w:r>
      <w:r w:rsidR="00D340CF" w:rsidRPr="004114B7">
        <w:rPr>
          <w:rFonts w:ascii="Times New Roman" w:hAnsi="Times New Roman" w:hint="eastAsia"/>
          <w:bCs w:val="0"/>
        </w:rPr>
        <w:lastRenderedPageBreak/>
        <w:t>神辦理</w:t>
      </w:r>
      <w:r w:rsidR="00D340CF" w:rsidRPr="004114B7">
        <w:rPr>
          <w:rFonts w:ascii="Times New Roman" w:hAnsi="Times New Roman" w:hint="eastAsia"/>
          <w:b/>
          <w:bCs w:val="0"/>
        </w:rPr>
        <w:t>。</w:t>
      </w:r>
    </w:p>
    <w:p w:rsidR="002B2B11" w:rsidRPr="004114B7" w:rsidRDefault="008D4A0A" w:rsidP="00D36D7A">
      <w:pPr>
        <w:pStyle w:val="2"/>
        <w:ind w:left="1020" w:hanging="680"/>
        <w:rPr>
          <w:rFonts w:ascii="Times New Roman" w:hAnsi="Times New Roman"/>
          <w:b/>
          <w:bCs w:val="0"/>
        </w:rPr>
      </w:pPr>
      <w:r w:rsidRPr="004114B7">
        <w:rPr>
          <w:rFonts w:ascii="Times New Roman" w:hAnsi="Times New Roman" w:hint="eastAsia"/>
          <w:b/>
          <w:bCs w:val="0"/>
        </w:rPr>
        <w:t>淡水區漁會依漁港法第</w:t>
      </w:r>
      <w:r w:rsidRPr="004114B7">
        <w:rPr>
          <w:rFonts w:ascii="Times New Roman" w:hAnsi="Times New Roman" w:hint="eastAsia"/>
          <w:b/>
          <w:bCs w:val="0"/>
        </w:rPr>
        <w:t>14</w:t>
      </w:r>
      <w:r w:rsidRPr="004114B7">
        <w:rPr>
          <w:rFonts w:ascii="Times New Roman" w:hAnsi="Times New Roman" w:hint="eastAsia"/>
          <w:b/>
          <w:bCs w:val="0"/>
        </w:rPr>
        <w:t>條規定</w:t>
      </w:r>
      <w:r w:rsidR="007B602B" w:rsidRPr="004114B7">
        <w:rPr>
          <w:rFonts w:ascii="Times New Roman" w:hAnsi="Times New Roman" w:hint="eastAsia"/>
          <w:b/>
          <w:bCs w:val="0"/>
        </w:rPr>
        <w:t>租用國市共有土地</w:t>
      </w:r>
      <w:r w:rsidR="00CB0606" w:rsidRPr="004114B7">
        <w:rPr>
          <w:rFonts w:ascii="Times New Roman" w:hAnsi="Times New Roman" w:hint="eastAsia"/>
          <w:b/>
          <w:bCs w:val="0"/>
        </w:rPr>
        <w:t>租期訂為</w:t>
      </w:r>
      <w:r w:rsidR="00CB0606" w:rsidRPr="004114B7">
        <w:rPr>
          <w:rFonts w:ascii="Times New Roman" w:hAnsi="Times New Roman" w:hint="eastAsia"/>
          <w:b/>
          <w:bCs w:val="0"/>
        </w:rPr>
        <w:t>9</w:t>
      </w:r>
      <w:r w:rsidR="00CB0606" w:rsidRPr="004114B7">
        <w:rPr>
          <w:rFonts w:ascii="Times New Roman" w:hAnsi="Times New Roman" w:hint="eastAsia"/>
          <w:b/>
          <w:bCs w:val="0"/>
        </w:rPr>
        <w:t>年</w:t>
      </w:r>
      <w:r w:rsidR="007B602B" w:rsidRPr="004114B7">
        <w:rPr>
          <w:rFonts w:ascii="Times New Roman" w:hAnsi="Times New Roman" w:hint="eastAsia"/>
          <w:b/>
          <w:bCs w:val="0"/>
        </w:rPr>
        <w:t>，</w:t>
      </w:r>
      <w:r w:rsidR="003436EB" w:rsidRPr="004114B7">
        <w:rPr>
          <w:rFonts w:ascii="Times New Roman" w:hAnsi="Times New Roman" w:hint="eastAsia"/>
          <w:b/>
          <w:bCs w:val="0"/>
        </w:rPr>
        <w:t>主要</w:t>
      </w:r>
      <w:r w:rsidR="00B52745" w:rsidRPr="004114B7">
        <w:rPr>
          <w:rFonts w:ascii="Times New Roman" w:hAnsi="Times New Roman" w:hint="eastAsia"/>
          <w:b/>
          <w:bCs w:val="0"/>
        </w:rPr>
        <w:t>核准</w:t>
      </w:r>
      <w:r w:rsidR="003436EB" w:rsidRPr="004114B7">
        <w:rPr>
          <w:rFonts w:ascii="Times New Roman" w:hAnsi="Times New Roman" w:hint="eastAsia"/>
          <w:b/>
          <w:bCs w:val="0"/>
        </w:rPr>
        <w:t>興建標的「</w:t>
      </w:r>
      <w:r w:rsidR="00B52745" w:rsidRPr="004114B7">
        <w:rPr>
          <w:rFonts w:ascii="Times New Roman" w:hAnsi="Times New Roman" w:hint="eastAsia"/>
          <w:b/>
          <w:bCs w:val="0"/>
        </w:rPr>
        <w:t>淡水漁業文化活動中心」</w:t>
      </w:r>
      <w:r w:rsidR="00DB42DE" w:rsidRPr="004114B7">
        <w:rPr>
          <w:rFonts w:ascii="Times New Roman" w:hAnsi="Times New Roman" w:hint="eastAsia"/>
          <w:b/>
          <w:bCs w:val="0"/>
        </w:rPr>
        <w:t>辦理進度</w:t>
      </w:r>
      <w:r w:rsidR="00050C61" w:rsidRPr="004114B7">
        <w:rPr>
          <w:rFonts w:ascii="Times New Roman" w:hAnsi="Times New Roman" w:hint="eastAsia"/>
          <w:b/>
          <w:bCs w:val="0"/>
        </w:rPr>
        <w:t>卻</w:t>
      </w:r>
      <w:r w:rsidR="00DB42DE" w:rsidRPr="004114B7">
        <w:rPr>
          <w:rFonts w:ascii="Times New Roman" w:hAnsi="Times New Roman" w:hint="eastAsia"/>
          <w:b/>
          <w:bCs w:val="0"/>
        </w:rPr>
        <w:t>遲滯緩慢，</w:t>
      </w:r>
      <w:r w:rsidR="00B52745" w:rsidRPr="004114B7">
        <w:rPr>
          <w:rFonts w:ascii="Times New Roman" w:hAnsi="Times New Roman" w:hint="eastAsia"/>
          <w:b/>
          <w:bCs w:val="0"/>
        </w:rPr>
        <w:t>自</w:t>
      </w:r>
      <w:r w:rsidR="00B52745" w:rsidRPr="004114B7">
        <w:rPr>
          <w:rFonts w:ascii="Times New Roman" w:hAnsi="Times New Roman" w:hint="eastAsia"/>
          <w:b/>
          <w:bCs w:val="0"/>
        </w:rPr>
        <w:t>105</w:t>
      </w:r>
      <w:r w:rsidR="00B52745" w:rsidRPr="004114B7">
        <w:rPr>
          <w:rFonts w:ascii="Times New Roman" w:hAnsi="Times New Roman" w:hint="eastAsia"/>
          <w:b/>
          <w:bCs w:val="0"/>
        </w:rPr>
        <w:t>年</w:t>
      </w:r>
      <w:r w:rsidR="00B52745" w:rsidRPr="004114B7">
        <w:rPr>
          <w:rFonts w:ascii="Times New Roman" w:hAnsi="Times New Roman" w:hint="eastAsia"/>
          <w:b/>
          <w:bCs w:val="0"/>
        </w:rPr>
        <w:t>1</w:t>
      </w:r>
      <w:r w:rsidR="00B52745" w:rsidRPr="004114B7">
        <w:rPr>
          <w:rFonts w:ascii="Times New Roman" w:hAnsi="Times New Roman" w:hint="eastAsia"/>
          <w:b/>
          <w:bCs w:val="0"/>
        </w:rPr>
        <w:t>月</w:t>
      </w:r>
      <w:r w:rsidR="00B52745" w:rsidRPr="004114B7">
        <w:rPr>
          <w:rFonts w:ascii="Times New Roman" w:hAnsi="Times New Roman" w:hint="eastAsia"/>
          <w:b/>
          <w:bCs w:val="0"/>
        </w:rPr>
        <w:t>1</w:t>
      </w:r>
      <w:r w:rsidR="00B52745" w:rsidRPr="004114B7">
        <w:rPr>
          <w:rFonts w:ascii="Times New Roman" w:hAnsi="Times New Roman" w:hint="eastAsia"/>
          <w:b/>
          <w:bCs w:val="0"/>
        </w:rPr>
        <w:t>日起始日迄今歷時</w:t>
      </w:r>
      <w:r w:rsidR="00B52745" w:rsidRPr="004114B7">
        <w:rPr>
          <w:rFonts w:ascii="Times New Roman" w:hAnsi="Times New Roman" w:hint="eastAsia"/>
          <w:b/>
          <w:bCs w:val="0"/>
        </w:rPr>
        <w:t>2</w:t>
      </w:r>
      <w:r w:rsidR="00B52745" w:rsidRPr="004114B7">
        <w:rPr>
          <w:rFonts w:ascii="Times New Roman" w:hAnsi="Times New Roman" w:hint="eastAsia"/>
          <w:b/>
          <w:bCs w:val="0"/>
        </w:rPr>
        <w:t>年餘</w:t>
      </w:r>
      <w:r w:rsidR="00755494" w:rsidRPr="004114B7">
        <w:rPr>
          <w:rFonts w:ascii="Times New Roman" w:hAnsi="Times New Roman" w:hint="eastAsia"/>
          <w:b/>
          <w:bCs w:val="0"/>
        </w:rPr>
        <w:t>，</w:t>
      </w:r>
      <w:r w:rsidR="00DB42DE" w:rsidRPr="004114B7">
        <w:rPr>
          <w:rFonts w:ascii="Times New Roman" w:hAnsi="Times New Roman" w:hint="eastAsia"/>
          <w:b/>
          <w:bCs w:val="0"/>
        </w:rPr>
        <w:t>尚停留於</w:t>
      </w:r>
      <w:r w:rsidR="00755494" w:rsidRPr="004114B7">
        <w:rPr>
          <w:rFonts w:ascii="Times New Roman" w:hAnsi="Times New Roman" w:hint="eastAsia"/>
          <w:b/>
          <w:bCs w:val="0"/>
        </w:rPr>
        <w:t>遴選規劃設計監造建築師階段，</w:t>
      </w:r>
      <w:r w:rsidR="001E6725" w:rsidRPr="004114B7">
        <w:rPr>
          <w:rFonts w:ascii="Times New Roman" w:hAnsi="Times New Roman" w:hint="eastAsia"/>
          <w:b/>
          <w:bCs w:val="0"/>
        </w:rPr>
        <w:t>俟</w:t>
      </w:r>
      <w:r w:rsidR="005543B7" w:rsidRPr="004114B7">
        <w:rPr>
          <w:rFonts w:ascii="Times New Roman" w:hAnsi="Times New Roman" w:hint="eastAsia"/>
          <w:b/>
          <w:bCs w:val="0"/>
        </w:rPr>
        <w:t>設計</w:t>
      </w:r>
      <w:r w:rsidR="001E6725" w:rsidRPr="004114B7">
        <w:rPr>
          <w:rFonts w:ascii="Times New Roman" w:hAnsi="Times New Roman" w:hint="eastAsia"/>
          <w:b/>
          <w:bCs w:val="0"/>
        </w:rPr>
        <w:t>、</w:t>
      </w:r>
      <w:r w:rsidR="005543B7" w:rsidRPr="004114B7">
        <w:rPr>
          <w:rFonts w:ascii="Times New Roman" w:hAnsi="Times New Roman" w:hint="eastAsia"/>
          <w:b/>
          <w:bCs w:val="0"/>
        </w:rPr>
        <w:t>請</w:t>
      </w:r>
      <w:r w:rsidR="001E6725" w:rsidRPr="004114B7">
        <w:rPr>
          <w:rFonts w:ascii="Times New Roman" w:hAnsi="Times New Roman" w:hint="eastAsia"/>
          <w:b/>
          <w:bCs w:val="0"/>
        </w:rPr>
        <w:t>照、施工</w:t>
      </w:r>
      <w:r w:rsidR="003D52E7" w:rsidRPr="004114B7">
        <w:rPr>
          <w:rFonts w:ascii="Times New Roman" w:hAnsi="Times New Roman" w:hint="eastAsia"/>
          <w:b/>
          <w:bCs w:val="0"/>
        </w:rPr>
        <w:t>、</w:t>
      </w:r>
      <w:r w:rsidR="009910CD" w:rsidRPr="004114B7">
        <w:rPr>
          <w:rFonts w:ascii="Times New Roman" w:hAnsi="Times New Roman" w:hint="eastAsia"/>
          <w:b/>
          <w:bCs w:val="0"/>
        </w:rPr>
        <w:t>完工</w:t>
      </w:r>
      <w:r w:rsidR="003D52E7" w:rsidRPr="004114B7">
        <w:rPr>
          <w:rFonts w:ascii="Times New Roman" w:hAnsi="Times New Roman" w:hint="eastAsia"/>
          <w:b/>
          <w:bCs w:val="0"/>
        </w:rPr>
        <w:t>營運，</w:t>
      </w:r>
      <w:r w:rsidR="00F048CE" w:rsidRPr="004114B7">
        <w:rPr>
          <w:rFonts w:ascii="Times New Roman" w:hAnsi="Times New Roman" w:hint="eastAsia"/>
          <w:b/>
          <w:bCs w:val="0"/>
        </w:rPr>
        <w:t>剩餘租期勢必無法回收</w:t>
      </w:r>
      <w:r w:rsidR="00847DAD" w:rsidRPr="004114B7">
        <w:rPr>
          <w:rFonts w:ascii="Times New Roman" w:hAnsi="Times New Roman" w:hint="eastAsia"/>
          <w:b/>
          <w:bCs w:val="0"/>
        </w:rPr>
        <w:t>其所設定</w:t>
      </w:r>
      <w:r w:rsidR="00543235" w:rsidRPr="004114B7">
        <w:rPr>
          <w:rFonts w:ascii="Times New Roman" w:hAnsi="Times New Roman" w:hint="eastAsia"/>
          <w:b/>
          <w:bCs w:val="0"/>
        </w:rPr>
        <w:t>之</w:t>
      </w:r>
      <w:r w:rsidR="00847DAD" w:rsidRPr="004114B7">
        <w:rPr>
          <w:rFonts w:ascii="Times New Roman" w:hAnsi="Times New Roman" w:hint="eastAsia"/>
          <w:b/>
          <w:bCs w:val="0"/>
        </w:rPr>
        <w:t>建築</w:t>
      </w:r>
      <w:r w:rsidR="00975A63" w:rsidRPr="004114B7">
        <w:rPr>
          <w:rFonts w:ascii="Times New Roman" w:hAnsi="Times New Roman" w:hint="eastAsia"/>
          <w:b/>
          <w:bCs w:val="0"/>
        </w:rPr>
        <w:t>及</w:t>
      </w:r>
      <w:r w:rsidR="00847DAD" w:rsidRPr="004114B7">
        <w:rPr>
          <w:rFonts w:ascii="Times New Roman" w:hAnsi="Times New Roman" w:hint="eastAsia"/>
          <w:b/>
          <w:bCs w:val="0"/>
        </w:rPr>
        <w:t>設備成本</w:t>
      </w:r>
      <w:r w:rsidR="000E0BC7" w:rsidRPr="004114B7">
        <w:rPr>
          <w:rFonts w:ascii="Times New Roman" w:hAnsi="Times New Roman" w:hint="eastAsia"/>
          <w:b/>
          <w:bCs w:val="0"/>
        </w:rPr>
        <w:t>，</w:t>
      </w:r>
      <w:r w:rsidR="00543235" w:rsidRPr="004114B7">
        <w:rPr>
          <w:rFonts w:ascii="Times New Roman" w:hAnsi="Times New Roman" w:hint="eastAsia"/>
          <w:b/>
          <w:bCs w:val="0"/>
        </w:rPr>
        <w:t>更</w:t>
      </w:r>
      <w:r w:rsidR="00D80F2E" w:rsidRPr="004114B7">
        <w:rPr>
          <w:rFonts w:ascii="Times New Roman" w:hAnsi="Times New Roman" w:hint="eastAsia"/>
          <w:b/>
          <w:bCs w:val="0"/>
        </w:rPr>
        <w:t>遑論</w:t>
      </w:r>
      <w:r w:rsidR="002A2F92" w:rsidRPr="004114B7">
        <w:rPr>
          <w:rFonts w:ascii="Times New Roman" w:hAnsi="Times New Roman" w:hint="eastAsia"/>
          <w:b/>
          <w:bCs w:val="0"/>
        </w:rPr>
        <w:t>依其建設本旨</w:t>
      </w:r>
      <w:r w:rsidR="000E0BC7" w:rsidRPr="004114B7">
        <w:rPr>
          <w:rFonts w:ascii="Times New Roman" w:hAnsi="Times New Roman" w:hint="eastAsia"/>
          <w:b/>
          <w:bCs w:val="0"/>
        </w:rPr>
        <w:t>獲利</w:t>
      </w:r>
      <w:r w:rsidR="00543235" w:rsidRPr="004114B7">
        <w:rPr>
          <w:rFonts w:ascii="Times New Roman" w:hAnsi="Times New Roman" w:hint="eastAsia"/>
          <w:b/>
          <w:bCs w:val="0"/>
        </w:rPr>
        <w:t>回饋</w:t>
      </w:r>
      <w:r w:rsidR="0018068F" w:rsidRPr="004114B7">
        <w:rPr>
          <w:rFonts w:ascii="Times New Roman" w:hAnsi="Times New Roman" w:hint="eastAsia"/>
          <w:b/>
          <w:bCs w:val="0"/>
        </w:rPr>
        <w:t>照顧漁民</w:t>
      </w:r>
      <w:r w:rsidR="00543235" w:rsidRPr="004114B7">
        <w:rPr>
          <w:rFonts w:ascii="Times New Roman" w:hAnsi="Times New Roman" w:hint="eastAsia"/>
          <w:b/>
          <w:bCs w:val="0"/>
        </w:rPr>
        <w:t>，</w:t>
      </w:r>
      <w:r w:rsidR="008A363A" w:rsidRPr="004114B7">
        <w:rPr>
          <w:rFonts w:ascii="Times New Roman" w:hAnsi="Times New Roman" w:hint="eastAsia"/>
          <w:b/>
          <w:bCs w:val="0"/>
        </w:rPr>
        <w:t>亦為未來租期屆滿決定是否續租埋下爭議伏筆</w:t>
      </w:r>
      <w:r w:rsidR="00A44FA9" w:rsidRPr="004114B7">
        <w:rPr>
          <w:rFonts w:ascii="Times New Roman" w:hAnsi="Times New Roman" w:hint="eastAsia"/>
          <w:b/>
          <w:bCs w:val="0"/>
        </w:rPr>
        <w:t>。</w:t>
      </w:r>
      <w:r w:rsidR="009910F4" w:rsidRPr="004114B7">
        <w:rPr>
          <w:rFonts w:ascii="Times New Roman" w:hAnsi="Times New Roman" w:hint="eastAsia"/>
          <w:b/>
          <w:bCs w:val="0"/>
        </w:rPr>
        <w:t>新北市政府與漁業署</w:t>
      </w:r>
      <w:r w:rsidR="0031580D" w:rsidRPr="004114B7">
        <w:rPr>
          <w:rFonts w:ascii="Times New Roman" w:hAnsi="Times New Roman" w:hint="eastAsia"/>
          <w:b/>
          <w:bCs w:val="0"/>
        </w:rPr>
        <w:t>未審酌</w:t>
      </w:r>
      <w:r w:rsidR="00A41874" w:rsidRPr="004114B7">
        <w:rPr>
          <w:rFonts w:ascii="Times New Roman" w:hAnsi="Times New Roman" w:hint="eastAsia"/>
          <w:b/>
          <w:bCs w:val="0"/>
        </w:rPr>
        <w:t>未來興建完成之建物使用年限與土地租</w:t>
      </w:r>
      <w:r w:rsidR="001F1AE9" w:rsidRPr="004114B7">
        <w:rPr>
          <w:rFonts w:ascii="Times New Roman" w:hAnsi="Times New Roman" w:hint="eastAsia"/>
          <w:b/>
          <w:bCs w:val="0"/>
        </w:rPr>
        <w:t>約期</w:t>
      </w:r>
      <w:r w:rsidR="00E90199" w:rsidRPr="004114B7">
        <w:rPr>
          <w:rFonts w:ascii="Times New Roman" w:hAnsi="Times New Roman" w:hint="eastAsia"/>
          <w:b/>
          <w:bCs w:val="0"/>
        </w:rPr>
        <w:t>限</w:t>
      </w:r>
      <w:r w:rsidR="00A072D2" w:rsidRPr="004114B7">
        <w:rPr>
          <w:rFonts w:ascii="Times New Roman" w:hAnsi="Times New Roman" w:hint="eastAsia"/>
          <w:b/>
          <w:bCs w:val="0"/>
        </w:rPr>
        <w:t>配合</w:t>
      </w:r>
      <w:r w:rsidR="00E90199" w:rsidRPr="004114B7">
        <w:rPr>
          <w:rFonts w:ascii="Times New Roman" w:hAnsi="Times New Roman" w:hint="eastAsia"/>
          <w:b/>
          <w:bCs w:val="0"/>
        </w:rPr>
        <w:t>之合理性，</w:t>
      </w:r>
      <w:r w:rsidR="00A41874" w:rsidRPr="004114B7">
        <w:rPr>
          <w:rFonts w:ascii="Times New Roman" w:hAnsi="Times New Roman" w:hint="eastAsia"/>
          <w:b/>
          <w:bCs w:val="0"/>
        </w:rPr>
        <w:t>選擇</w:t>
      </w:r>
      <w:r w:rsidR="00D36D7A" w:rsidRPr="004114B7">
        <w:rPr>
          <w:rFonts w:ascii="Times New Roman" w:hAnsi="Times New Roman" w:hint="eastAsia"/>
          <w:b/>
          <w:bCs w:val="0"/>
        </w:rPr>
        <w:t>合適之土地利用方式</w:t>
      </w:r>
      <w:r w:rsidR="00A41874" w:rsidRPr="004114B7">
        <w:rPr>
          <w:rFonts w:ascii="Times New Roman" w:hAnsi="Times New Roman" w:hint="eastAsia"/>
          <w:b/>
          <w:bCs w:val="0"/>
        </w:rPr>
        <w:t>，</w:t>
      </w:r>
      <w:r w:rsidR="00DC0D84" w:rsidRPr="004114B7">
        <w:rPr>
          <w:rFonts w:ascii="Times New Roman" w:hAnsi="Times New Roman" w:hint="eastAsia"/>
          <w:b/>
          <w:bCs w:val="0"/>
        </w:rPr>
        <w:t>決策過程麤陋，顯有未洽</w:t>
      </w:r>
      <w:r w:rsidR="00DC0D84" w:rsidRPr="004114B7">
        <w:rPr>
          <w:rFonts w:hAnsi="標楷體" w:hint="eastAsia"/>
          <w:b/>
          <w:bCs w:val="0"/>
        </w:rPr>
        <w:t>，</w:t>
      </w:r>
      <w:r w:rsidR="005C46F5" w:rsidRPr="004114B7">
        <w:rPr>
          <w:rFonts w:ascii="Times New Roman" w:hAnsi="Times New Roman" w:hint="eastAsia"/>
          <w:b/>
          <w:bCs w:val="0"/>
        </w:rPr>
        <w:t>容</w:t>
      </w:r>
      <w:r w:rsidR="001844E6" w:rsidRPr="004114B7">
        <w:rPr>
          <w:rFonts w:ascii="Times New Roman" w:hAnsi="Times New Roman" w:hint="eastAsia"/>
          <w:b/>
          <w:bCs w:val="0"/>
        </w:rPr>
        <w:t>有</w:t>
      </w:r>
      <w:r w:rsidR="005C46F5" w:rsidRPr="004114B7">
        <w:rPr>
          <w:rFonts w:ascii="Times New Roman" w:hAnsi="Times New Roman" w:hint="eastAsia"/>
          <w:b/>
          <w:bCs w:val="0"/>
        </w:rPr>
        <w:t>檢討改進空間</w:t>
      </w:r>
      <w:r w:rsidR="001844E6" w:rsidRPr="004114B7">
        <w:rPr>
          <w:rFonts w:ascii="Times New Roman" w:hAnsi="Times New Roman" w:hint="eastAsia"/>
          <w:b/>
          <w:bCs w:val="0"/>
        </w:rPr>
        <w:t>。</w:t>
      </w:r>
    </w:p>
    <w:p w:rsidR="002464CC" w:rsidRPr="004114B7" w:rsidRDefault="00050C61" w:rsidP="000870D5">
      <w:pPr>
        <w:pStyle w:val="3"/>
        <w:ind w:left="1360" w:hanging="680"/>
        <w:rPr>
          <w:rFonts w:ascii="Times New Roman" w:hAnsi="Times New Roman"/>
        </w:rPr>
      </w:pPr>
      <w:r w:rsidRPr="004114B7">
        <w:rPr>
          <w:rFonts w:ascii="Times New Roman" w:hAnsi="Times New Roman" w:hint="eastAsia"/>
        </w:rPr>
        <w:t>按</w:t>
      </w:r>
      <w:r w:rsidR="009E0FE5" w:rsidRPr="004114B7">
        <w:rPr>
          <w:rFonts w:ascii="Times New Roman" w:hAnsi="Times New Roman" w:hint="eastAsia"/>
        </w:rPr>
        <w:t>有關公有土地之利用，除得依促參法</w:t>
      </w:r>
      <w:r w:rsidR="00F10960" w:rsidRPr="004114B7">
        <w:rPr>
          <w:rFonts w:ascii="Times New Roman" w:hAnsi="Times New Roman" w:hint="eastAsia"/>
        </w:rPr>
        <w:t>第</w:t>
      </w:r>
      <w:r w:rsidR="00F10960" w:rsidRPr="004114B7">
        <w:rPr>
          <w:rFonts w:ascii="Times New Roman" w:hAnsi="Times New Roman" w:hint="eastAsia"/>
        </w:rPr>
        <w:t>15</w:t>
      </w:r>
      <w:r w:rsidR="00F10960" w:rsidRPr="004114B7">
        <w:rPr>
          <w:rFonts w:ascii="Times New Roman" w:hAnsi="Times New Roman" w:hint="eastAsia"/>
        </w:rPr>
        <w:t>條規定</w:t>
      </w:r>
      <w:r w:rsidR="009E0FE5" w:rsidRPr="004114B7">
        <w:rPr>
          <w:rFonts w:ascii="Times New Roman" w:hAnsi="Times New Roman" w:hint="eastAsia"/>
        </w:rPr>
        <w:t>：「</w:t>
      </w:r>
      <w:r w:rsidR="00F10960" w:rsidRPr="004114B7">
        <w:rPr>
          <w:rFonts w:ascii="Times New Roman" w:hAnsi="Times New Roman" w:hint="eastAsia"/>
        </w:rPr>
        <w:t>辦理撥用後，訂定期限出租、設定地上權、信託或以使用土地之權利金或租金出資方式提供民間機構使用</w:t>
      </w:r>
      <w:r w:rsidR="009E0FE5" w:rsidRPr="004114B7">
        <w:rPr>
          <w:rFonts w:ascii="Times New Roman" w:hAnsi="Times New Roman" w:hint="eastAsia"/>
        </w:rPr>
        <w:t>。」辦理外，亦得依國有財產法及</w:t>
      </w:r>
      <w:r w:rsidR="00C04E7A" w:rsidRPr="004114B7">
        <w:rPr>
          <w:rFonts w:ascii="Times New Roman" w:hAnsi="Times New Roman" w:hint="eastAsia"/>
        </w:rPr>
        <w:t>國有非公用不動產出租管理辦法第</w:t>
      </w:r>
      <w:r w:rsidR="00C04E7A" w:rsidRPr="004114B7">
        <w:rPr>
          <w:rFonts w:ascii="Times New Roman" w:hAnsi="Times New Roman" w:hint="eastAsia"/>
        </w:rPr>
        <w:t>3</w:t>
      </w:r>
      <w:r w:rsidR="00C04E7A" w:rsidRPr="004114B7">
        <w:rPr>
          <w:rFonts w:ascii="Times New Roman" w:hAnsi="Times New Roman" w:hint="eastAsia"/>
        </w:rPr>
        <w:t>條規定辦理「標租」</w:t>
      </w:r>
      <w:r w:rsidR="007D5E83" w:rsidRPr="004114B7">
        <w:rPr>
          <w:rFonts w:ascii="Times New Roman" w:hAnsi="Times New Roman" w:hint="eastAsia"/>
        </w:rPr>
        <w:t>，</w:t>
      </w:r>
      <w:r w:rsidR="003D6AB4" w:rsidRPr="004114B7">
        <w:rPr>
          <w:rFonts w:ascii="Times New Roman" w:hAnsi="Times New Roman" w:hint="eastAsia"/>
        </w:rPr>
        <w:t>同辦法第</w:t>
      </w:r>
      <w:r w:rsidR="003D6AB4" w:rsidRPr="004114B7">
        <w:rPr>
          <w:rFonts w:ascii="Times New Roman" w:hAnsi="Times New Roman" w:hint="eastAsia"/>
        </w:rPr>
        <w:t>8</w:t>
      </w:r>
      <w:r w:rsidR="003D6AB4" w:rsidRPr="004114B7">
        <w:rPr>
          <w:rFonts w:ascii="Times New Roman" w:hAnsi="Times New Roman" w:hint="eastAsia"/>
        </w:rPr>
        <w:t>條</w:t>
      </w:r>
      <w:r w:rsidR="00682028" w:rsidRPr="004114B7">
        <w:rPr>
          <w:rFonts w:ascii="Times New Roman" w:hAnsi="Times New Roman" w:hint="eastAsia"/>
        </w:rPr>
        <w:t>第</w:t>
      </w:r>
      <w:r w:rsidR="00682028" w:rsidRPr="004114B7">
        <w:rPr>
          <w:rFonts w:ascii="Times New Roman" w:hAnsi="Times New Roman" w:hint="eastAsia"/>
        </w:rPr>
        <w:t>1</w:t>
      </w:r>
      <w:r w:rsidR="00682028" w:rsidRPr="004114B7">
        <w:rPr>
          <w:rFonts w:ascii="Times New Roman" w:hAnsi="Times New Roman" w:hint="eastAsia"/>
        </w:rPr>
        <w:t>項規定：「</w:t>
      </w:r>
      <w:r w:rsidR="003D6AB4" w:rsidRPr="004114B7">
        <w:rPr>
          <w:rFonts w:ascii="Times New Roman" w:hAnsi="Times New Roman" w:hint="eastAsia"/>
        </w:rPr>
        <w:t>非公用土地標租，應收取訂約權利金及年租金，並以訂約權利金競標，以有效投標單之投標金額最高者，為得標人。</w:t>
      </w:r>
      <w:r w:rsidR="00682028" w:rsidRPr="004114B7">
        <w:rPr>
          <w:rFonts w:ascii="Times New Roman" w:hAnsi="Times New Roman" w:hint="eastAsia"/>
        </w:rPr>
        <w:t>」</w:t>
      </w:r>
      <w:r w:rsidR="002060B5" w:rsidRPr="004114B7">
        <w:rPr>
          <w:rFonts w:ascii="Times New Roman" w:hAnsi="Times New Roman" w:hint="eastAsia"/>
        </w:rPr>
        <w:t>以上規定甚明</w:t>
      </w:r>
      <w:r w:rsidR="002060B5" w:rsidRPr="004114B7">
        <w:rPr>
          <w:rFonts w:hAnsi="標楷體" w:hint="eastAsia"/>
        </w:rPr>
        <w:t>。</w:t>
      </w:r>
    </w:p>
    <w:p w:rsidR="00B36956" w:rsidRPr="004114B7" w:rsidRDefault="002060B5" w:rsidP="001F022C">
      <w:pPr>
        <w:pStyle w:val="3"/>
        <w:ind w:left="1360" w:hanging="680"/>
        <w:rPr>
          <w:rFonts w:ascii="Times New Roman" w:hAnsi="Times New Roman"/>
        </w:rPr>
      </w:pPr>
      <w:r w:rsidRPr="004114B7">
        <w:rPr>
          <w:rFonts w:ascii="Times New Roman" w:hAnsi="Times New Roman" w:hint="eastAsia"/>
        </w:rPr>
        <w:t>惟查</w:t>
      </w:r>
      <w:r w:rsidR="004C610B" w:rsidRPr="004114B7">
        <w:rPr>
          <w:rFonts w:ascii="Times New Roman" w:hAnsi="Times New Roman" w:hint="eastAsia"/>
        </w:rPr>
        <w:t>淡水區漁會依漁港法第</w:t>
      </w:r>
      <w:r w:rsidR="004C610B" w:rsidRPr="004114B7">
        <w:rPr>
          <w:rFonts w:ascii="Times New Roman" w:hAnsi="Times New Roman" w:hint="eastAsia"/>
        </w:rPr>
        <w:t>14</w:t>
      </w:r>
      <w:r w:rsidR="004C610B" w:rsidRPr="004114B7">
        <w:rPr>
          <w:rFonts w:ascii="Times New Roman" w:hAnsi="Times New Roman" w:hint="eastAsia"/>
        </w:rPr>
        <w:t>條</w:t>
      </w:r>
      <w:r w:rsidR="00691A92" w:rsidRPr="004114B7">
        <w:rPr>
          <w:rFonts w:ascii="Times New Roman" w:hAnsi="Times New Roman" w:hint="eastAsia"/>
        </w:rPr>
        <w:t>第</w:t>
      </w:r>
      <w:r w:rsidR="00691A92" w:rsidRPr="004114B7">
        <w:rPr>
          <w:rFonts w:ascii="Times New Roman" w:hAnsi="Times New Roman" w:hint="eastAsia"/>
        </w:rPr>
        <w:t>1</w:t>
      </w:r>
      <w:r w:rsidR="00691A92" w:rsidRPr="004114B7">
        <w:rPr>
          <w:rFonts w:ascii="Times New Roman" w:hAnsi="Times New Roman" w:hint="eastAsia"/>
        </w:rPr>
        <w:t>項</w:t>
      </w:r>
      <w:r w:rsidR="004C610B" w:rsidRPr="004114B7">
        <w:rPr>
          <w:rFonts w:ascii="Times New Roman" w:hAnsi="Times New Roman" w:hint="eastAsia"/>
        </w:rPr>
        <w:t>規定</w:t>
      </w:r>
      <w:r w:rsidR="00691A92" w:rsidRPr="004114B7">
        <w:rPr>
          <w:rFonts w:ascii="Times New Roman" w:hAnsi="Times New Roman" w:hint="eastAsia"/>
        </w:rPr>
        <w:t>之優先權，</w:t>
      </w:r>
      <w:r w:rsidR="007158CF" w:rsidRPr="004114B7">
        <w:rPr>
          <w:rFonts w:ascii="Times New Roman" w:hAnsi="Times New Roman" w:hint="eastAsia"/>
        </w:rPr>
        <w:t>向新北市漁管處申辦「淡水漁業文化活動中心」</w:t>
      </w:r>
      <w:r w:rsidR="00025200" w:rsidRPr="004114B7">
        <w:rPr>
          <w:rFonts w:ascii="Times New Roman" w:hAnsi="Times New Roman" w:hint="eastAsia"/>
        </w:rPr>
        <w:t>，</w:t>
      </w:r>
      <w:r w:rsidR="000168CE" w:rsidRPr="004114B7">
        <w:rPr>
          <w:rFonts w:ascii="Times New Roman" w:hAnsi="Times New Roman" w:hint="eastAsia"/>
        </w:rPr>
        <w:t>其</w:t>
      </w:r>
      <w:r w:rsidR="00025200" w:rsidRPr="004114B7">
        <w:rPr>
          <w:rFonts w:ascii="Times New Roman" w:hAnsi="Times New Roman" w:hint="eastAsia"/>
        </w:rPr>
        <w:t>內容</w:t>
      </w:r>
      <w:r w:rsidR="00245DF5" w:rsidRPr="004114B7">
        <w:rPr>
          <w:rFonts w:ascii="Times New Roman" w:hAnsi="Times New Roman" w:hint="eastAsia"/>
        </w:rPr>
        <w:t>包含：</w:t>
      </w:r>
      <w:r w:rsidR="00245DF5" w:rsidRPr="004114B7">
        <w:rPr>
          <w:rFonts w:ascii="Times New Roman" w:hAnsi="Times New Roman" w:hint="eastAsia"/>
        </w:rPr>
        <w:t>1</w:t>
      </w:r>
      <w:r w:rsidR="00245DF5" w:rsidRPr="004114B7">
        <w:rPr>
          <w:rFonts w:ascii="Times New Roman" w:hAnsi="Times New Roman" w:hint="eastAsia"/>
        </w:rPr>
        <w:t>樓為多元漁業文化區（包含農漁產品直銷區、展示區、體驗區、傳承區、販賣區、遊艇休息區等），</w:t>
      </w:r>
      <w:r w:rsidR="00245DF5" w:rsidRPr="004114B7">
        <w:rPr>
          <w:rFonts w:ascii="Times New Roman" w:hAnsi="Times New Roman" w:hint="eastAsia"/>
        </w:rPr>
        <w:t>2</w:t>
      </w:r>
      <w:r w:rsidR="00245DF5" w:rsidRPr="004114B7">
        <w:rPr>
          <w:rFonts w:ascii="Times New Roman" w:hAnsi="Times New Roman" w:hint="eastAsia"/>
        </w:rPr>
        <w:t>樓為餐飲區，</w:t>
      </w:r>
      <w:r w:rsidR="00245DF5" w:rsidRPr="004114B7">
        <w:rPr>
          <w:rFonts w:ascii="Times New Roman" w:hAnsi="Times New Roman" w:hint="eastAsia"/>
        </w:rPr>
        <w:t>3</w:t>
      </w:r>
      <w:r w:rsidR="00245DF5" w:rsidRPr="004114B7">
        <w:rPr>
          <w:rFonts w:ascii="Times New Roman" w:hAnsi="Times New Roman" w:hint="eastAsia"/>
        </w:rPr>
        <w:t>樓為觀景台；海域部分</w:t>
      </w:r>
      <w:r w:rsidR="001F022C" w:rsidRPr="004114B7">
        <w:rPr>
          <w:rFonts w:ascii="Times New Roman" w:hAnsi="Times New Roman" w:hint="eastAsia"/>
        </w:rPr>
        <w:t>則</w:t>
      </w:r>
      <w:r w:rsidR="00245DF5" w:rsidRPr="004114B7">
        <w:rPr>
          <w:rFonts w:ascii="Times New Roman" w:hAnsi="Times New Roman" w:hint="eastAsia"/>
        </w:rPr>
        <w:t>設置「遊艇碼頭」。</w:t>
      </w:r>
      <w:r w:rsidR="00E86E3E" w:rsidRPr="004114B7">
        <w:rPr>
          <w:rFonts w:ascii="Times New Roman" w:hAnsi="Times New Roman" w:hint="eastAsia"/>
        </w:rPr>
        <w:t>其</w:t>
      </w:r>
      <w:r w:rsidR="00F12B5A" w:rsidRPr="004114B7">
        <w:rPr>
          <w:rFonts w:ascii="Times New Roman" w:hAnsi="Times New Roman" w:hint="eastAsia"/>
        </w:rPr>
        <w:t>屬促參法</w:t>
      </w:r>
      <w:r w:rsidR="00EC04CF" w:rsidRPr="004114B7">
        <w:rPr>
          <w:rFonts w:ascii="Times New Roman" w:hAnsi="Times New Roman" w:hint="eastAsia"/>
        </w:rPr>
        <w:t>施行細則第</w:t>
      </w:r>
      <w:r w:rsidR="00EC04CF" w:rsidRPr="004114B7">
        <w:rPr>
          <w:rFonts w:ascii="Times New Roman" w:hAnsi="Times New Roman" w:hint="eastAsia"/>
        </w:rPr>
        <w:t>12</w:t>
      </w:r>
      <w:r w:rsidR="00EC04CF" w:rsidRPr="004114B7">
        <w:rPr>
          <w:rFonts w:ascii="Times New Roman" w:hAnsi="Times New Roman" w:hint="eastAsia"/>
        </w:rPr>
        <w:t>條、</w:t>
      </w:r>
      <w:r w:rsidR="00EC04CF" w:rsidRPr="004114B7">
        <w:rPr>
          <w:rFonts w:ascii="Times New Roman" w:hAnsi="Times New Roman" w:hint="eastAsia"/>
        </w:rPr>
        <w:t>21</w:t>
      </w:r>
      <w:r w:rsidR="00EC04CF" w:rsidRPr="004114B7">
        <w:rPr>
          <w:rFonts w:ascii="Times New Roman" w:hAnsi="Times New Roman" w:hint="eastAsia"/>
        </w:rPr>
        <w:t>條所定義之「觀光遊憩設施」、「農業設施」公共建設範疇，</w:t>
      </w:r>
      <w:r w:rsidRPr="004114B7">
        <w:rPr>
          <w:rFonts w:ascii="Times New Roman" w:hAnsi="Times New Roman" w:hint="eastAsia"/>
        </w:rPr>
        <w:t>然</w:t>
      </w:r>
      <w:r w:rsidR="00DF41F3" w:rsidRPr="004114B7">
        <w:rPr>
          <w:rFonts w:ascii="Times New Roman" w:hAnsi="Times New Roman" w:hint="eastAsia"/>
        </w:rPr>
        <w:t>新北市漁管處並未</w:t>
      </w:r>
      <w:r w:rsidR="00152EEB" w:rsidRPr="004114B7">
        <w:rPr>
          <w:rFonts w:ascii="Times New Roman" w:hAnsi="Times New Roman" w:hint="eastAsia"/>
        </w:rPr>
        <w:t>規劃</w:t>
      </w:r>
      <w:r w:rsidR="00DF41F3" w:rsidRPr="004114B7">
        <w:rPr>
          <w:rFonts w:ascii="Times New Roman" w:hAnsi="Times New Roman" w:hint="eastAsia"/>
        </w:rPr>
        <w:t>以促參法</w:t>
      </w:r>
      <w:r w:rsidR="003D6B1F" w:rsidRPr="004114B7">
        <w:rPr>
          <w:rFonts w:ascii="Times New Roman" w:hAnsi="Times New Roman" w:hint="eastAsia"/>
        </w:rPr>
        <w:t>公開招標</w:t>
      </w:r>
      <w:r w:rsidR="008C733A" w:rsidRPr="004114B7">
        <w:rPr>
          <w:rFonts w:ascii="Times New Roman" w:hAnsi="Times New Roman" w:hint="eastAsia"/>
        </w:rPr>
        <w:t>或國有財產法及國有非公用不動產出租管</w:t>
      </w:r>
      <w:r w:rsidR="008C733A" w:rsidRPr="004114B7">
        <w:rPr>
          <w:rFonts w:ascii="Times New Roman" w:hAnsi="Times New Roman" w:hint="eastAsia"/>
        </w:rPr>
        <w:lastRenderedPageBreak/>
        <w:t>理辦法第</w:t>
      </w:r>
      <w:r w:rsidR="008C733A" w:rsidRPr="004114B7">
        <w:rPr>
          <w:rFonts w:ascii="Times New Roman" w:hAnsi="Times New Roman" w:hint="eastAsia"/>
        </w:rPr>
        <w:t>3</w:t>
      </w:r>
      <w:r w:rsidR="008C733A" w:rsidRPr="004114B7">
        <w:rPr>
          <w:rFonts w:ascii="Times New Roman" w:hAnsi="Times New Roman" w:hint="eastAsia"/>
        </w:rPr>
        <w:t>條規定</w:t>
      </w:r>
      <w:r w:rsidR="00B57168" w:rsidRPr="004114B7">
        <w:rPr>
          <w:rFonts w:ascii="Times New Roman" w:hAnsi="Times New Roman" w:hint="eastAsia"/>
        </w:rPr>
        <w:t>之</w:t>
      </w:r>
      <w:r w:rsidR="008C733A" w:rsidRPr="004114B7">
        <w:rPr>
          <w:rFonts w:ascii="Times New Roman" w:hAnsi="Times New Roman" w:hint="eastAsia"/>
        </w:rPr>
        <w:t>「標租」</w:t>
      </w:r>
      <w:r w:rsidR="009D5318" w:rsidRPr="004114B7">
        <w:rPr>
          <w:rFonts w:ascii="Times New Roman" w:hAnsi="Times New Roman" w:hint="eastAsia"/>
        </w:rPr>
        <w:t>競爭機制</w:t>
      </w:r>
      <w:r w:rsidR="003D6B1F" w:rsidRPr="004114B7">
        <w:rPr>
          <w:rFonts w:ascii="Times New Roman" w:hAnsi="Times New Roman" w:hint="eastAsia"/>
        </w:rPr>
        <w:t>方式辦理</w:t>
      </w:r>
      <w:r w:rsidR="00B36956" w:rsidRPr="004114B7">
        <w:rPr>
          <w:rFonts w:ascii="Times New Roman" w:hAnsi="Times New Roman" w:hint="eastAsia"/>
        </w:rPr>
        <w:t>，</w:t>
      </w:r>
      <w:r w:rsidR="00E01A09" w:rsidRPr="004114B7">
        <w:rPr>
          <w:rFonts w:ascii="Times New Roman" w:hAnsi="Times New Roman" w:hint="eastAsia"/>
        </w:rPr>
        <w:t>經詢據新北市政府</w:t>
      </w:r>
      <w:r w:rsidR="00CE702A" w:rsidRPr="004114B7">
        <w:rPr>
          <w:rFonts w:ascii="Times New Roman" w:hAnsi="Times New Roman" w:hint="eastAsia"/>
        </w:rPr>
        <w:t>當時考量理由</w:t>
      </w:r>
      <w:r w:rsidR="002D6569" w:rsidRPr="004114B7">
        <w:rPr>
          <w:rFonts w:ascii="Times New Roman" w:hAnsi="Times New Roman" w:hint="eastAsia"/>
        </w:rPr>
        <w:t>略以：「</w:t>
      </w:r>
      <w:r w:rsidR="00963698" w:rsidRPr="004114B7">
        <w:rPr>
          <w:rFonts w:ascii="Times New Roman" w:hAnsi="Times New Roman" w:hint="eastAsia"/>
        </w:rPr>
        <w:t>本案為漁港區域一般設施，基於漁港活化，提供當地漁民轉型就業，促進當地經濟，係可優先由漁會自主依漁港法第</w:t>
      </w:r>
      <w:r w:rsidR="00963698" w:rsidRPr="004114B7">
        <w:rPr>
          <w:rFonts w:ascii="Times New Roman" w:hAnsi="Times New Roman" w:hint="eastAsia"/>
        </w:rPr>
        <w:t>14</w:t>
      </w:r>
      <w:r w:rsidR="00963698" w:rsidRPr="004114B7">
        <w:rPr>
          <w:rFonts w:ascii="Times New Roman" w:hAnsi="Times New Roman" w:hint="eastAsia"/>
        </w:rPr>
        <w:t>條申請租地建設、經營管理。前未有民間提出相關規劃案，故未採用促參法第</w:t>
      </w:r>
      <w:r w:rsidR="00963698" w:rsidRPr="004114B7">
        <w:rPr>
          <w:rFonts w:ascii="Times New Roman" w:hAnsi="Times New Roman" w:hint="eastAsia"/>
        </w:rPr>
        <w:t>7</w:t>
      </w:r>
      <w:r w:rsidR="00963698" w:rsidRPr="004114B7">
        <w:rPr>
          <w:rFonts w:ascii="Times New Roman" w:hAnsi="Times New Roman" w:hint="eastAsia"/>
        </w:rPr>
        <w:t>條、</w:t>
      </w:r>
      <w:r w:rsidR="00963698" w:rsidRPr="004114B7">
        <w:rPr>
          <w:rFonts w:ascii="Times New Roman" w:hAnsi="Times New Roman" w:hint="eastAsia"/>
        </w:rPr>
        <w:t>46</w:t>
      </w:r>
      <w:r w:rsidR="00963698" w:rsidRPr="004114B7">
        <w:rPr>
          <w:rFonts w:ascii="Times New Roman" w:hAnsi="Times New Roman" w:hint="eastAsia"/>
        </w:rPr>
        <w:t>條規定（註：民間自行規劃申請提案）辦理相關事宜。另</w:t>
      </w:r>
      <w:r w:rsidR="000318A7" w:rsidRPr="004114B7">
        <w:rPr>
          <w:rFonts w:ascii="Times New Roman" w:hAnsi="Times New Roman" w:hint="eastAsia"/>
        </w:rPr>
        <w:t>考量漁會對本案具高度投資意願，資金規模亦尚於漁會可負擔之範圍，漁會容易整合在地漁民意見，並願配合政府政策與異業結盟，促進港區發展，增加自主經營管理能力與收入，並擴大照顧漁民，遂不以標租方式辦理</w:t>
      </w:r>
      <w:r w:rsidR="00B36956" w:rsidRPr="004114B7">
        <w:rPr>
          <w:rFonts w:ascii="Times New Roman" w:hAnsi="Times New Roman" w:hint="eastAsia"/>
        </w:rPr>
        <w:t>。」</w:t>
      </w:r>
      <w:r w:rsidR="00CC162E" w:rsidRPr="004114B7">
        <w:rPr>
          <w:rFonts w:ascii="Times New Roman" w:hAnsi="Times New Roman" w:hint="eastAsia"/>
        </w:rPr>
        <w:t>另詢據漁業署表示</w:t>
      </w:r>
      <w:r w:rsidR="00842BE9" w:rsidRPr="004114B7">
        <w:rPr>
          <w:rFonts w:ascii="Times New Roman" w:hAnsi="Times New Roman" w:hint="eastAsia"/>
        </w:rPr>
        <w:t>：「</w:t>
      </w:r>
      <w:r w:rsidR="008D40EB" w:rsidRPr="004114B7">
        <w:rPr>
          <w:rFonts w:ascii="Times New Roman" w:hAnsi="Times New Roman" w:hint="eastAsia"/>
        </w:rPr>
        <w:t>1.</w:t>
      </w:r>
      <w:r w:rsidR="00407588" w:rsidRPr="004114B7">
        <w:rPr>
          <w:rFonts w:ascii="Times New Roman" w:hAnsi="Times New Roman" w:hint="eastAsia"/>
        </w:rPr>
        <w:t>淡水第二漁港係屬新北市政府主管之第二類漁港，有關漁港公有土地之利用係由新北市政府本主管機關權責辦理。</w:t>
      </w:r>
      <w:r w:rsidR="008D40EB" w:rsidRPr="004114B7">
        <w:rPr>
          <w:rFonts w:ascii="Times New Roman" w:hAnsi="Times New Roman" w:hint="eastAsia"/>
        </w:rPr>
        <w:t>2.</w:t>
      </w:r>
      <w:r w:rsidR="006A1C1F" w:rsidRPr="004114B7">
        <w:rPr>
          <w:rFonts w:ascii="Times New Roman" w:hAnsi="Times New Roman" w:hint="eastAsia"/>
        </w:rPr>
        <w:t>漁會使用漁港一般設施辦理其漁會任務有其必要，並可就近服務在地漁民，促進地方漁業發展。倘基於政策需要及維護管理便利性考量，規定漁港一般設施優先由漁會依據漁港計畫向主管機關租用土地申請建設、經營，自有漁港法第</w:t>
      </w:r>
      <w:r w:rsidR="006A1C1F" w:rsidRPr="004114B7">
        <w:rPr>
          <w:rFonts w:ascii="Times New Roman" w:hAnsi="Times New Roman" w:hint="eastAsia"/>
        </w:rPr>
        <w:t>14</w:t>
      </w:r>
      <w:r w:rsidR="006A1C1F" w:rsidRPr="004114B7">
        <w:rPr>
          <w:rFonts w:ascii="Times New Roman" w:hAnsi="Times New Roman" w:hint="eastAsia"/>
        </w:rPr>
        <w:t>條之適用。</w:t>
      </w:r>
      <w:r w:rsidR="00842BE9" w:rsidRPr="004114B7">
        <w:rPr>
          <w:rFonts w:ascii="Times New Roman" w:hAnsi="Times New Roman" w:hint="eastAsia"/>
        </w:rPr>
        <w:t>」</w:t>
      </w:r>
      <w:r w:rsidR="00D17D33" w:rsidRPr="004114B7">
        <w:rPr>
          <w:rFonts w:ascii="Times New Roman" w:hAnsi="Times New Roman" w:hint="eastAsia"/>
        </w:rPr>
        <w:t>等語</w:t>
      </w:r>
      <w:r w:rsidR="00D17D33" w:rsidRPr="004114B7">
        <w:rPr>
          <w:rFonts w:hAnsi="標楷體" w:hint="eastAsia"/>
        </w:rPr>
        <w:t>。</w:t>
      </w:r>
    </w:p>
    <w:p w:rsidR="00B36956" w:rsidRPr="004114B7" w:rsidRDefault="00EC02EC" w:rsidP="002E0108">
      <w:pPr>
        <w:pStyle w:val="3"/>
        <w:ind w:left="1360" w:hanging="680"/>
        <w:rPr>
          <w:rFonts w:ascii="Times New Roman" w:hAnsi="Times New Roman"/>
        </w:rPr>
      </w:pPr>
      <w:r w:rsidRPr="004114B7">
        <w:rPr>
          <w:rFonts w:ascii="Times New Roman" w:hAnsi="Times New Roman" w:hint="eastAsia"/>
        </w:rPr>
        <w:t>次</w:t>
      </w:r>
      <w:r w:rsidR="00A851A0" w:rsidRPr="004114B7">
        <w:rPr>
          <w:rFonts w:ascii="Times New Roman" w:hAnsi="Times New Roman" w:hint="eastAsia"/>
        </w:rPr>
        <w:t>查</w:t>
      </w:r>
      <w:r w:rsidR="001A0F4D" w:rsidRPr="004114B7">
        <w:rPr>
          <w:rFonts w:ascii="Times New Roman" w:hAnsi="Times New Roman" w:hint="eastAsia"/>
        </w:rPr>
        <w:t>本案「淡水漁業文化活動中心」（</w:t>
      </w:r>
      <w:r w:rsidR="00932B7A" w:rsidRPr="004114B7">
        <w:rPr>
          <w:rFonts w:ascii="Times New Roman" w:hAnsi="Times New Roman" w:hint="eastAsia"/>
        </w:rPr>
        <w:t>含「遊艇碼頭」及「船舶修護中心」區</w:t>
      </w:r>
      <w:r w:rsidR="001A0F4D" w:rsidRPr="004114B7">
        <w:rPr>
          <w:rFonts w:ascii="Times New Roman" w:hAnsi="Times New Roman" w:hint="eastAsia"/>
        </w:rPr>
        <w:t>）</w:t>
      </w:r>
      <w:r w:rsidR="00932B7A" w:rsidRPr="004114B7">
        <w:rPr>
          <w:rFonts w:ascii="Times New Roman" w:hAnsi="Times New Roman" w:hint="eastAsia"/>
        </w:rPr>
        <w:t>用地，</w:t>
      </w:r>
      <w:r w:rsidR="001A0F4D" w:rsidRPr="004114B7">
        <w:rPr>
          <w:rFonts w:ascii="Times New Roman" w:hAnsi="Times New Roman" w:hint="eastAsia"/>
        </w:rPr>
        <w:t>淡水區漁會、新北市漁管處、漁業署三方</w:t>
      </w:r>
      <w:r w:rsidR="00C721E4" w:rsidRPr="004114B7">
        <w:rPr>
          <w:rFonts w:ascii="Times New Roman" w:hAnsi="Times New Roman" w:hint="eastAsia"/>
        </w:rPr>
        <w:t>於</w:t>
      </w:r>
      <w:r w:rsidR="00C721E4" w:rsidRPr="004114B7">
        <w:rPr>
          <w:rFonts w:ascii="Times New Roman" w:hAnsi="Times New Roman" w:hint="eastAsia"/>
        </w:rPr>
        <w:t>104</w:t>
      </w:r>
      <w:r w:rsidR="00C721E4" w:rsidRPr="004114B7">
        <w:rPr>
          <w:rFonts w:ascii="Times New Roman" w:hAnsi="Times New Roman" w:hint="eastAsia"/>
        </w:rPr>
        <w:t>年</w:t>
      </w:r>
      <w:r w:rsidR="00C721E4" w:rsidRPr="004114B7">
        <w:rPr>
          <w:rFonts w:ascii="Times New Roman" w:hAnsi="Times New Roman" w:hint="eastAsia"/>
        </w:rPr>
        <w:t>12</w:t>
      </w:r>
      <w:r w:rsidR="00C721E4" w:rsidRPr="004114B7">
        <w:rPr>
          <w:rFonts w:ascii="Times New Roman" w:hAnsi="Times New Roman" w:hint="eastAsia"/>
        </w:rPr>
        <w:t>月</w:t>
      </w:r>
      <w:r w:rsidR="00C721E4" w:rsidRPr="004114B7">
        <w:rPr>
          <w:rFonts w:ascii="Times New Roman" w:hAnsi="Times New Roman" w:hint="eastAsia"/>
        </w:rPr>
        <w:t>24</w:t>
      </w:r>
      <w:r w:rsidR="00C721E4" w:rsidRPr="004114B7">
        <w:rPr>
          <w:rFonts w:ascii="Times New Roman" w:hAnsi="Times New Roman" w:hint="eastAsia"/>
        </w:rPr>
        <w:t>日</w:t>
      </w:r>
      <w:r w:rsidR="001A0F4D" w:rsidRPr="004114B7">
        <w:rPr>
          <w:rFonts w:ascii="Times New Roman" w:hAnsi="Times New Roman" w:hint="eastAsia"/>
        </w:rPr>
        <w:t>共同簽署國市共有土地租賃契約，第</w:t>
      </w:r>
      <w:r w:rsidR="001A0F4D" w:rsidRPr="004114B7">
        <w:rPr>
          <w:rFonts w:ascii="Times New Roman" w:hAnsi="Times New Roman" w:hint="eastAsia"/>
        </w:rPr>
        <w:t>2</w:t>
      </w:r>
      <w:r w:rsidR="001A0F4D" w:rsidRPr="004114B7">
        <w:rPr>
          <w:rFonts w:ascii="Times New Roman" w:hAnsi="Times New Roman" w:hint="eastAsia"/>
        </w:rPr>
        <w:t>條</w:t>
      </w:r>
      <w:r w:rsidR="00C721E4" w:rsidRPr="004114B7">
        <w:rPr>
          <w:rFonts w:ascii="Times New Roman" w:hAnsi="Times New Roman" w:hint="eastAsia"/>
        </w:rPr>
        <w:t>規定</w:t>
      </w:r>
      <w:r w:rsidR="001A0F4D" w:rsidRPr="004114B7">
        <w:rPr>
          <w:rFonts w:ascii="Times New Roman" w:hAnsi="Times New Roman" w:hint="eastAsia"/>
        </w:rPr>
        <w:t>本租約為定期租賃契約，期間自</w:t>
      </w:r>
      <w:r w:rsidR="001A0F4D" w:rsidRPr="004114B7">
        <w:rPr>
          <w:rFonts w:ascii="Times New Roman" w:hAnsi="Times New Roman" w:hint="eastAsia"/>
        </w:rPr>
        <w:t>105</w:t>
      </w:r>
      <w:r w:rsidR="001A0F4D" w:rsidRPr="004114B7">
        <w:rPr>
          <w:rFonts w:ascii="Times New Roman" w:hAnsi="Times New Roman" w:hint="eastAsia"/>
        </w:rPr>
        <w:t>年</w:t>
      </w:r>
      <w:r w:rsidR="001A0F4D" w:rsidRPr="004114B7">
        <w:rPr>
          <w:rFonts w:ascii="Times New Roman" w:hAnsi="Times New Roman" w:hint="eastAsia"/>
        </w:rPr>
        <w:t>1</w:t>
      </w:r>
      <w:r w:rsidR="001A0F4D" w:rsidRPr="004114B7">
        <w:rPr>
          <w:rFonts w:ascii="Times New Roman" w:hAnsi="Times New Roman" w:hint="eastAsia"/>
        </w:rPr>
        <w:t>月</w:t>
      </w:r>
      <w:r w:rsidR="001A0F4D" w:rsidRPr="004114B7">
        <w:rPr>
          <w:rFonts w:ascii="Times New Roman" w:hAnsi="Times New Roman" w:hint="eastAsia"/>
        </w:rPr>
        <w:t>1</w:t>
      </w:r>
      <w:r w:rsidR="001A0F4D" w:rsidRPr="004114B7">
        <w:rPr>
          <w:rFonts w:ascii="Times New Roman" w:hAnsi="Times New Roman" w:hint="eastAsia"/>
        </w:rPr>
        <w:t>日起至</w:t>
      </w:r>
      <w:r w:rsidR="001A0F4D" w:rsidRPr="004114B7">
        <w:rPr>
          <w:rFonts w:ascii="Times New Roman" w:hAnsi="Times New Roman" w:hint="eastAsia"/>
        </w:rPr>
        <w:t>113</w:t>
      </w:r>
      <w:r w:rsidR="001A0F4D" w:rsidRPr="004114B7">
        <w:rPr>
          <w:rFonts w:ascii="Times New Roman" w:hAnsi="Times New Roman" w:hint="eastAsia"/>
        </w:rPr>
        <w:t>年</w:t>
      </w:r>
      <w:r w:rsidR="001A0F4D" w:rsidRPr="004114B7">
        <w:rPr>
          <w:rFonts w:ascii="Times New Roman" w:hAnsi="Times New Roman" w:hint="eastAsia"/>
        </w:rPr>
        <w:t>12</w:t>
      </w:r>
      <w:r w:rsidR="001A0F4D" w:rsidRPr="004114B7">
        <w:rPr>
          <w:rFonts w:ascii="Times New Roman" w:hAnsi="Times New Roman" w:hint="eastAsia"/>
        </w:rPr>
        <w:t>月</w:t>
      </w:r>
      <w:r w:rsidR="001A0F4D" w:rsidRPr="004114B7">
        <w:rPr>
          <w:rFonts w:ascii="Times New Roman" w:hAnsi="Times New Roman" w:hint="eastAsia"/>
        </w:rPr>
        <w:t>31</w:t>
      </w:r>
      <w:r w:rsidR="001A0F4D" w:rsidRPr="004114B7">
        <w:rPr>
          <w:rFonts w:ascii="Times New Roman" w:hAnsi="Times New Roman" w:hint="eastAsia"/>
        </w:rPr>
        <w:t>日止</w:t>
      </w:r>
      <w:r w:rsidR="00C721E4" w:rsidRPr="004114B7">
        <w:rPr>
          <w:rFonts w:ascii="Times New Roman" w:hAnsi="Times New Roman" w:hint="eastAsia"/>
        </w:rPr>
        <w:t>計</w:t>
      </w:r>
      <w:r w:rsidR="00C721E4" w:rsidRPr="004114B7">
        <w:rPr>
          <w:rFonts w:ascii="Times New Roman" w:hAnsi="Times New Roman" w:hint="eastAsia"/>
        </w:rPr>
        <w:t>9</w:t>
      </w:r>
      <w:r w:rsidR="00C721E4" w:rsidRPr="004114B7">
        <w:rPr>
          <w:rFonts w:ascii="Times New Roman" w:hAnsi="Times New Roman" w:hint="eastAsia"/>
        </w:rPr>
        <w:t>年</w:t>
      </w:r>
      <w:r w:rsidR="00F33BF2" w:rsidRPr="004114B7">
        <w:rPr>
          <w:rFonts w:ascii="Times New Roman" w:hAnsi="Times New Roman" w:hint="eastAsia"/>
        </w:rPr>
        <w:t>。</w:t>
      </w:r>
      <w:r w:rsidR="00A46AB3" w:rsidRPr="004114B7">
        <w:rPr>
          <w:rFonts w:ascii="Times New Roman" w:hAnsi="Times New Roman" w:hint="eastAsia"/>
        </w:rPr>
        <w:t>至於</w:t>
      </w:r>
      <w:r w:rsidR="002B10A4" w:rsidRPr="004114B7">
        <w:rPr>
          <w:rFonts w:ascii="Times New Roman" w:hAnsi="Times New Roman" w:hint="eastAsia"/>
        </w:rPr>
        <w:t>主要</w:t>
      </w:r>
      <w:r w:rsidR="00FA1722" w:rsidRPr="004114B7">
        <w:rPr>
          <w:rFonts w:ascii="Times New Roman" w:hAnsi="Times New Roman" w:hint="eastAsia"/>
        </w:rPr>
        <w:t>標的</w:t>
      </w:r>
      <w:r w:rsidR="002B10A4" w:rsidRPr="004114B7">
        <w:rPr>
          <w:rFonts w:ascii="Times New Roman" w:hAnsi="Times New Roman" w:hint="eastAsia"/>
        </w:rPr>
        <w:t>「淡水漁業文化活動中心」規劃內容，</w:t>
      </w:r>
      <w:r w:rsidR="00950279" w:rsidRPr="004114B7">
        <w:rPr>
          <w:rFonts w:ascii="Times New Roman" w:hAnsi="Times New Roman" w:hint="eastAsia"/>
        </w:rPr>
        <w:t>依</w:t>
      </w:r>
      <w:r w:rsidR="00FA1722" w:rsidRPr="004114B7">
        <w:rPr>
          <w:rFonts w:ascii="Times New Roman" w:hAnsi="Times New Roman" w:hint="eastAsia"/>
        </w:rPr>
        <w:t>本案</w:t>
      </w:r>
      <w:r w:rsidR="00950279" w:rsidRPr="004114B7">
        <w:rPr>
          <w:rFonts w:ascii="Times New Roman" w:hAnsi="Times New Roman" w:hint="eastAsia"/>
        </w:rPr>
        <w:t>營運企劃書第五章財務計畫載述</w:t>
      </w:r>
      <w:r w:rsidR="00942620" w:rsidRPr="004114B7">
        <w:rPr>
          <w:rFonts w:ascii="Times New Roman" w:hAnsi="Times New Roman" w:hint="eastAsia"/>
        </w:rPr>
        <w:t>，</w:t>
      </w:r>
      <w:r w:rsidR="00902BAE" w:rsidRPr="004114B7">
        <w:rPr>
          <w:rFonts w:ascii="Times New Roman" w:hAnsi="Times New Roman" w:hint="eastAsia"/>
        </w:rPr>
        <w:t>為</w:t>
      </w:r>
      <w:r w:rsidR="00950279" w:rsidRPr="004114B7">
        <w:rPr>
          <w:rFonts w:ascii="Times New Roman" w:hAnsi="Times New Roman" w:hint="eastAsia"/>
        </w:rPr>
        <w:t>建築面積</w:t>
      </w:r>
      <w:r w:rsidR="00950279" w:rsidRPr="004114B7">
        <w:rPr>
          <w:rFonts w:ascii="Times New Roman" w:hAnsi="Times New Roman" w:hint="eastAsia"/>
        </w:rPr>
        <w:t>1,045</w:t>
      </w:r>
      <w:r w:rsidR="00950279" w:rsidRPr="004114B7">
        <w:rPr>
          <w:rFonts w:ascii="Times New Roman" w:hAnsi="Times New Roman" w:hint="eastAsia"/>
        </w:rPr>
        <w:t>坪（</w:t>
      </w:r>
      <w:r w:rsidR="00950279" w:rsidRPr="004114B7">
        <w:rPr>
          <w:rFonts w:ascii="Times New Roman" w:hAnsi="Times New Roman" w:hint="eastAsia"/>
        </w:rPr>
        <w:t>3,450m</w:t>
      </w:r>
      <w:r w:rsidR="00950279" w:rsidRPr="004114B7">
        <w:rPr>
          <w:rFonts w:ascii="Times New Roman" w:hAnsi="Times New Roman" w:hint="eastAsia"/>
          <w:vertAlign w:val="superscript"/>
        </w:rPr>
        <w:t>2</w:t>
      </w:r>
      <w:r w:rsidR="00950279" w:rsidRPr="004114B7">
        <w:rPr>
          <w:rFonts w:ascii="Times New Roman" w:hAnsi="Times New Roman" w:hint="eastAsia"/>
        </w:rPr>
        <w:t>），總樓地板面積約</w:t>
      </w:r>
      <w:r w:rsidR="00950279" w:rsidRPr="004114B7">
        <w:rPr>
          <w:rFonts w:ascii="Times New Roman" w:hAnsi="Times New Roman" w:hint="eastAsia"/>
        </w:rPr>
        <w:t>1,355</w:t>
      </w:r>
      <w:r w:rsidR="00950279" w:rsidRPr="004114B7">
        <w:rPr>
          <w:rFonts w:ascii="Times New Roman" w:hAnsi="Times New Roman" w:hint="eastAsia"/>
        </w:rPr>
        <w:t>坪（</w:t>
      </w:r>
      <w:r w:rsidR="00950279" w:rsidRPr="004114B7">
        <w:rPr>
          <w:rFonts w:ascii="Times New Roman" w:hAnsi="Times New Roman" w:hint="eastAsia"/>
        </w:rPr>
        <w:t>4,470m</w:t>
      </w:r>
      <w:r w:rsidR="00950279" w:rsidRPr="004114B7">
        <w:rPr>
          <w:rFonts w:ascii="Times New Roman" w:hAnsi="Times New Roman" w:hint="eastAsia"/>
          <w:vertAlign w:val="superscript"/>
        </w:rPr>
        <w:t>2</w:t>
      </w:r>
      <w:r w:rsidR="00950279" w:rsidRPr="004114B7">
        <w:rPr>
          <w:rFonts w:ascii="Times New Roman" w:hAnsi="Times New Roman" w:hint="eastAsia"/>
        </w:rPr>
        <w:t>）</w:t>
      </w:r>
      <w:r w:rsidR="00242D25" w:rsidRPr="004114B7">
        <w:rPr>
          <w:rFonts w:ascii="Times New Roman" w:hAnsi="Times New Roman" w:hint="eastAsia"/>
        </w:rPr>
        <w:t>，</w:t>
      </w:r>
      <w:r w:rsidR="00950279" w:rsidRPr="004114B7">
        <w:rPr>
          <w:rFonts w:ascii="Times New Roman" w:hAnsi="Times New Roman" w:hint="eastAsia"/>
        </w:rPr>
        <w:t>總樓層高度約為</w:t>
      </w:r>
      <w:r w:rsidR="00950279" w:rsidRPr="004114B7">
        <w:rPr>
          <w:rFonts w:ascii="Times New Roman" w:hAnsi="Times New Roman" w:hint="eastAsia"/>
        </w:rPr>
        <w:t>13.5m</w:t>
      </w:r>
      <w:r w:rsidR="007608D9" w:rsidRPr="004114B7">
        <w:rPr>
          <w:rFonts w:ascii="Times New Roman" w:hAnsi="Times New Roman" w:hint="eastAsia"/>
        </w:rPr>
        <w:t>之</w:t>
      </w:r>
      <w:r w:rsidR="00950279" w:rsidRPr="004114B7">
        <w:rPr>
          <w:rFonts w:ascii="Times New Roman" w:hAnsi="Times New Roman" w:hint="eastAsia"/>
        </w:rPr>
        <w:t>3</w:t>
      </w:r>
      <w:r w:rsidR="00950279" w:rsidRPr="004114B7">
        <w:rPr>
          <w:rFonts w:ascii="Times New Roman" w:hAnsi="Times New Roman" w:hint="eastAsia"/>
        </w:rPr>
        <w:t>層建築物。建物總投資成本約為</w:t>
      </w:r>
      <w:r w:rsidR="00950279" w:rsidRPr="004114B7">
        <w:rPr>
          <w:rFonts w:ascii="Times New Roman" w:hAnsi="Times New Roman" w:hint="eastAsia"/>
        </w:rPr>
        <w:t>1</w:t>
      </w:r>
      <w:r w:rsidR="00950279" w:rsidRPr="004114B7">
        <w:rPr>
          <w:rFonts w:ascii="Times New Roman" w:hAnsi="Times New Roman" w:hint="eastAsia"/>
        </w:rPr>
        <w:t>億</w:t>
      </w:r>
      <w:r w:rsidR="00950279" w:rsidRPr="004114B7">
        <w:rPr>
          <w:rFonts w:ascii="Times New Roman" w:hAnsi="Times New Roman" w:hint="eastAsia"/>
        </w:rPr>
        <w:t>1</w:t>
      </w:r>
      <w:r w:rsidR="00950279" w:rsidRPr="004114B7">
        <w:rPr>
          <w:rFonts w:ascii="Times New Roman" w:hAnsi="Times New Roman" w:hint="eastAsia"/>
        </w:rPr>
        <w:t>千萬元，其中建築成本與</w:t>
      </w:r>
      <w:r w:rsidR="00950279" w:rsidRPr="004114B7">
        <w:rPr>
          <w:rFonts w:ascii="Times New Roman" w:hAnsi="Times New Roman" w:hint="eastAsia"/>
        </w:rPr>
        <w:lastRenderedPageBreak/>
        <w:t>設備成本均以</w:t>
      </w:r>
      <w:r w:rsidR="00950279" w:rsidRPr="004114B7">
        <w:rPr>
          <w:rFonts w:ascii="Times New Roman" w:hAnsi="Times New Roman" w:hint="eastAsia"/>
        </w:rPr>
        <w:t>20</w:t>
      </w:r>
      <w:r w:rsidR="00950279" w:rsidRPr="004114B7">
        <w:rPr>
          <w:rFonts w:ascii="Times New Roman" w:hAnsi="Times New Roman" w:hint="eastAsia"/>
        </w:rPr>
        <w:t>年為攤提折舊年限。</w:t>
      </w:r>
      <w:r w:rsidRPr="004114B7">
        <w:rPr>
          <w:rFonts w:ascii="Times New Roman" w:hAnsi="Times New Roman" w:hint="eastAsia"/>
        </w:rPr>
        <w:t>惟據本院</w:t>
      </w:r>
      <w:r w:rsidRPr="004114B7">
        <w:rPr>
          <w:rFonts w:ascii="Times New Roman" w:hAnsi="Times New Roman" w:hint="eastAsia"/>
        </w:rPr>
        <w:t>106</w:t>
      </w:r>
      <w:r w:rsidRPr="004114B7">
        <w:rPr>
          <w:rFonts w:ascii="Times New Roman" w:hAnsi="Times New Roman" w:hint="eastAsia"/>
        </w:rPr>
        <w:t>年</w:t>
      </w:r>
      <w:r w:rsidRPr="004114B7">
        <w:rPr>
          <w:rFonts w:ascii="Times New Roman" w:hAnsi="Times New Roman" w:hint="eastAsia"/>
        </w:rPr>
        <w:t>11</w:t>
      </w:r>
      <w:r w:rsidRPr="004114B7">
        <w:rPr>
          <w:rFonts w:ascii="Times New Roman" w:hAnsi="Times New Roman" w:hint="eastAsia"/>
        </w:rPr>
        <w:t>月</w:t>
      </w:r>
      <w:r w:rsidRPr="004114B7">
        <w:rPr>
          <w:rFonts w:ascii="Times New Roman" w:hAnsi="Times New Roman" w:hint="eastAsia"/>
        </w:rPr>
        <w:t>28</w:t>
      </w:r>
      <w:r w:rsidRPr="004114B7">
        <w:rPr>
          <w:rFonts w:ascii="Times New Roman" w:hAnsi="Times New Roman" w:hint="eastAsia"/>
        </w:rPr>
        <w:t>日現地履勘瞭解，</w:t>
      </w:r>
      <w:r w:rsidR="002E0108" w:rsidRPr="004114B7">
        <w:rPr>
          <w:rFonts w:ascii="Times New Roman" w:hAnsi="Times New Roman" w:hint="eastAsia"/>
        </w:rPr>
        <w:t>淡水區漁會</w:t>
      </w:r>
      <w:r w:rsidR="00690AF7" w:rsidRPr="004114B7">
        <w:rPr>
          <w:rFonts w:ascii="Times New Roman" w:hAnsi="Times New Roman" w:hint="eastAsia"/>
        </w:rPr>
        <w:t>辦理進度緩慢，迄</w:t>
      </w:r>
      <w:r w:rsidR="00C24A57" w:rsidRPr="004114B7">
        <w:rPr>
          <w:rFonts w:ascii="Times New Roman" w:hAnsi="Times New Roman" w:hint="eastAsia"/>
        </w:rPr>
        <w:t>107</w:t>
      </w:r>
      <w:r w:rsidR="00C24A57" w:rsidRPr="004114B7">
        <w:rPr>
          <w:rFonts w:ascii="Times New Roman" w:hAnsi="Times New Roman" w:hint="eastAsia"/>
        </w:rPr>
        <w:t>年</w:t>
      </w:r>
      <w:r w:rsidR="002E0108" w:rsidRPr="004114B7">
        <w:rPr>
          <w:rFonts w:ascii="Times New Roman" w:hAnsi="Times New Roman" w:hint="eastAsia"/>
        </w:rPr>
        <w:t>3</w:t>
      </w:r>
      <w:r w:rsidR="00C24A57" w:rsidRPr="004114B7">
        <w:rPr>
          <w:rFonts w:ascii="Times New Roman" w:hAnsi="Times New Roman" w:hint="eastAsia"/>
        </w:rPr>
        <w:t>月</w:t>
      </w:r>
      <w:r w:rsidR="002E0108" w:rsidRPr="004114B7">
        <w:rPr>
          <w:rFonts w:ascii="Times New Roman" w:hAnsi="Times New Roman" w:hint="eastAsia"/>
        </w:rPr>
        <w:t>21</w:t>
      </w:r>
      <w:r w:rsidR="00C24A57" w:rsidRPr="004114B7">
        <w:rPr>
          <w:rFonts w:ascii="Times New Roman" w:hAnsi="Times New Roman" w:hint="eastAsia"/>
        </w:rPr>
        <w:t>日</w:t>
      </w:r>
      <w:r w:rsidR="002E0108" w:rsidRPr="004114B7">
        <w:rPr>
          <w:rFonts w:ascii="Times New Roman" w:hAnsi="Times New Roman" w:hint="eastAsia"/>
        </w:rPr>
        <w:t>第</w:t>
      </w:r>
      <w:r w:rsidR="002E0108" w:rsidRPr="004114B7">
        <w:rPr>
          <w:rFonts w:ascii="Times New Roman" w:hAnsi="Times New Roman" w:hint="eastAsia"/>
        </w:rPr>
        <w:t>2</w:t>
      </w:r>
      <w:r w:rsidR="002E0108" w:rsidRPr="004114B7">
        <w:rPr>
          <w:rFonts w:ascii="Times New Roman" w:hAnsi="Times New Roman" w:hint="eastAsia"/>
        </w:rPr>
        <w:t>次遴選規劃設計監造建築師開標，</w:t>
      </w:r>
      <w:r w:rsidR="00D17D33" w:rsidRPr="004114B7">
        <w:rPr>
          <w:rFonts w:ascii="Times New Roman" w:hAnsi="Times New Roman" w:hint="eastAsia"/>
        </w:rPr>
        <w:t>仍因</w:t>
      </w:r>
      <w:r w:rsidR="002E0108" w:rsidRPr="004114B7">
        <w:rPr>
          <w:rFonts w:ascii="Times New Roman" w:hAnsi="Times New Roman" w:hint="eastAsia"/>
        </w:rPr>
        <w:t>無廠商投標</w:t>
      </w:r>
      <w:r w:rsidR="00D17D33" w:rsidRPr="004114B7">
        <w:rPr>
          <w:rFonts w:ascii="Times New Roman" w:hAnsi="Times New Roman" w:hint="eastAsia"/>
        </w:rPr>
        <w:t>而</w:t>
      </w:r>
      <w:r w:rsidR="002E0108" w:rsidRPr="004114B7">
        <w:rPr>
          <w:rFonts w:ascii="Times New Roman" w:hAnsi="Times New Roman" w:hint="eastAsia"/>
        </w:rPr>
        <w:t>流標，</w:t>
      </w:r>
      <w:r w:rsidR="001C75EE" w:rsidRPr="004114B7">
        <w:rPr>
          <w:rFonts w:ascii="Times New Roman" w:hAnsi="Times New Roman" w:hint="eastAsia"/>
        </w:rPr>
        <w:t>究何時能完工營運，尚在未定之天</w:t>
      </w:r>
      <w:r w:rsidR="00690AF7" w:rsidRPr="004114B7">
        <w:rPr>
          <w:rFonts w:ascii="Times New Roman" w:hAnsi="Times New Roman" w:hint="eastAsia"/>
        </w:rPr>
        <w:t>。</w:t>
      </w:r>
    </w:p>
    <w:p w:rsidR="00B36956" w:rsidRPr="004114B7" w:rsidRDefault="00A66ACB" w:rsidP="00D36D7A">
      <w:pPr>
        <w:pStyle w:val="3"/>
        <w:ind w:left="1360" w:hanging="680"/>
        <w:rPr>
          <w:rFonts w:ascii="Times New Roman" w:hAnsi="Times New Roman"/>
        </w:rPr>
      </w:pPr>
      <w:r w:rsidRPr="004114B7">
        <w:rPr>
          <w:rFonts w:ascii="Times New Roman" w:hAnsi="Times New Roman" w:hint="eastAsia"/>
        </w:rPr>
        <w:t>綜上，</w:t>
      </w:r>
      <w:r w:rsidR="00A072D2" w:rsidRPr="004114B7">
        <w:rPr>
          <w:rFonts w:ascii="Times New Roman" w:hAnsi="Times New Roman" w:hint="eastAsia"/>
        </w:rPr>
        <w:t>淡水區漁會依漁港法第</w:t>
      </w:r>
      <w:r w:rsidR="00A072D2" w:rsidRPr="004114B7">
        <w:rPr>
          <w:rFonts w:ascii="Times New Roman" w:hAnsi="Times New Roman" w:hint="eastAsia"/>
        </w:rPr>
        <w:t>14</w:t>
      </w:r>
      <w:r w:rsidR="00A072D2" w:rsidRPr="004114B7">
        <w:rPr>
          <w:rFonts w:ascii="Times New Roman" w:hAnsi="Times New Roman" w:hint="eastAsia"/>
        </w:rPr>
        <w:t>條規定租用國市共有土地租期訂為</w:t>
      </w:r>
      <w:r w:rsidR="00A072D2" w:rsidRPr="004114B7">
        <w:rPr>
          <w:rFonts w:ascii="Times New Roman" w:hAnsi="Times New Roman" w:hint="eastAsia"/>
        </w:rPr>
        <w:t>9</w:t>
      </w:r>
      <w:r w:rsidR="00A072D2" w:rsidRPr="004114B7">
        <w:rPr>
          <w:rFonts w:ascii="Times New Roman" w:hAnsi="Times New Roman" w:hint="eastAsia"/>
        </w:rPr>
        <w:t>年，主要核准興建標的「淡水漁業文化活動中心」辦理進度</w:t>
      </w:r>
      <w:r w:rsidR="002060B5" w:rsidRPr="004114B7">
        <w:rPr>
          <w:rFonts w:ascii="Times New Roman" w:hAnsi="Times New Roman" w:hint="eastAsia"/>
        </w:rPr>
        <w:t>卻</w:t>
      </w:r>
      <w:r w:rsidR="00A072D2" w:rsidRPr="004114B7">
        <w:rPr>
          <w:rFonts w:ascii="Times New Roman" w:hAnsi="Times New Roman" w:hint="eastAsia"/>
        </w:rPr>
        <w:t>遲滯緩慢，自</w:t>
      </w:r>
      <w:r w:rsidR="00A072D2" w:rsidRPr="004114B7">
        <w:rPr>
          <w:rFonts w:ascii="Times New Roman" w:hAnsi="Times New Roman" w:hint="eastAsia"/>
        </w:rPr>
        <w:t>105</w:t>
      </w:r>
      <w:r w:rsidR="00A072D2" w:rsidRPr="004114B7">
        <w:rPr>
          <w:rFonts w:ascii="Times New Roman" w:hAnsi="Times New Roman" w:hint="eastAsia"/>
        </w:rPr>
        <w:t>年</w:t>
      </w:r>
      <w:r w:rsidR="00A072D2" w:rsidRPr="004114B7">
        <w:rPr>
          <w:rFonts w:ascii="Times New Roman" w:hAnsi="Times New Roman" w:hint="eastAsia"/>
        </w:rPr>
        <w:t>1</w:t>
      </w:r>
      <w:r w:rsidR="00A072D2" w:rsidRPr="004114B7">
        <w:rPr>
          <w:rFonts w:ascii="Times New Roman" w:hAnsi="Times New Roman" w:hint="eastAsia"/>
        </w:rPr>
        <w:t>月</w:t>
      </w:r>
      <w:r w:rsidR="00A072D2" w:rsidRPr="004114B7">
        <w:rPr>
          <w:rFonts w:ascii="Times New Roman" w:hAnsi="Times New Roman" w:hint="eastAsia"/>
        </w:rPr>
        <w:t>1</w:t>
      </w:r>
      <w:r w:rsidR="00A072D2" w:rsidRPr="004114B7">
        <w:rPr>
          <w:rFonts w:ascii="Times New Roman" w:hAnsi="Times New Roman" w:hint="eastAsia"/>
        </w:rPr>
        <w:t>日起始日迄今歷時</w:t>
      </w:r>
      <w:r w:rsidR="00A072D2" w:rsidRPr="004114B7">
        <w:rPr>
          <w:rFonts w:ascii="Times New Roman" w:hAnsi="Times New Roman" w:hint="eastAsia"/>
        </w:rPr>
        <w:t>2</w:t>
      </w:r>
      <w:r w:rsidR="00A072D2" w:rsidRPr="004114B7">
        <w:rPr>
          <w:rFonts w:ascii="Times New Roman" w:hAnsi="Times New Roman" w:hint="eastAsia"/>
        </w:rPr>
        <w:t>年餘，尚停留於遴選規劃設計監造建築師階段，俟設計、請照、施工、完工營運，剩餘租期勢必無法回收其所設定之建築</w:t>
      </w:r>
      <w:r w:rsidR="00F44C05" w:rsidRPr="004114B7">
        <w:rPr>
          <w:rFonts w:ascii="Times New Roman" w:hAnsi="Times New Roman" w:hint="eastAsia"/>
        </w:rPr>
        <w:t>及</w:t>
      </w:r>
      <w:r w:rsidR="00A072D2" w:rsidRPr="004114B7">
        <w:rPr>
          <w:rFonts w:ascii="Times New Roman" w:hAnsi="Times New Roman" w:hint="eastAsia"/>
        </w:rPr>
        <w:t>設備成本，更</w:t>
      </w:r>
      <w:r w:rsidR="009F1EED" w:rsidRPr="004114B7">
        <w:rPr>
          <w:rFonts w:ascii="Times New Roman" w:hAnsi="Times New Roman" w:hint="eastAsia"/>
        </w:rPr>
        <w:t>遑</w:t>
      </w:r>
      <w:r w:rsidR="00A072D2" w:rsidRPr="004114B7">
        <w:rPr>
          <w:rFonts w:ascii="Times New Roman" w:hAnsi="Times New Roman" w:hint="eastAsia"/>
        </w:rPr>
        <w:t>論</w:t>
      </w:r>
      <w:r w:rsidR="00D17D33" w:rsidRPr="004114B7">
        <w:rPr>
          <w:rFonts w:ascii="Times New Roman" w:hAnsi="Times New Roman" w:hint="eastAsia"/>
          <w:bCs w:val="0"/>
        </w:rPr>
        <w:t>依其建設本旨</w:t>
      </w:r>
      <w:r w:rsidR="00A072D2" w:rsidRPr="004114B7">
        <w:rPr>
          <w:rFonts w:ascii="Times New Roman" w:hAnsi="Times New Roman" w:hint="eastAsia"/>
        </w:rPr>
        <w:t>獲利回饋照顧漁民，</w:t>
      </w:r>
      <w:r w:rsidR="007928B1" w:rsidRPr="004114B7">
        <w:rPr>
          <w:rFonts w:ascii="Times New Roman" w:hAnsi="Times New Roman" w:hint="eastAsia"/>
        </w:rPr>
        <w:t>亦為未來</w:t>
      </w:r>
      <w:r w:rsidR="005B0E98" w:rsidRPr="004114B7">
        <w:rPr>
          <w:rFonts w:ascii="Times New Roman" w:hAnsi="Times New Roman" w:hint="eastAsia"/>
        </w:rPr>
        <w:t>租期屆滿</w:t>
      </w:r>
      <w:r w:rsidR="008A363A" w:rsidRPr="004114B7">
        <w:rPr>
          <w:rFonts w:ascii="Times New Roman" w:hAnsi="Times New Roman" w:hint="eastAsia"/>
        </w:rPr>
        <w:t>決定</w:t>
      </w:r>
      <w:r w:rsidR="007928B1" w:rsidRPr="004114B7">
        <w:rPr>
          <w:rFonts w:ascii="Times New Roman" w:hAnsi="Times New Roman" w:hint="eastAsia"/>
        </w:rPr>
        <w:t>是否續租埋下爭議伏筆</w:t>
      </w:r>
      <w:r w:rsidR="00D17D33" w:rsidRPr="004114B7">
        <w:rPr>
          <w:rFonts w:hAnsi="標楷體" w:hint="eastAsia"/>
        </w:rPr>
        <w:t>。</w:t>
      </w:r>
      <w:r w:rsidR="00A072D2" w:rsidRPr="004114B7">
        <w:rPr>
          <w:rFonts w:ascii="Times New Roman" w:hAnsi="Times New Roman" w:hint="eastAsia"/>
        </w:rPr>
        <w:t>新北市政府與漁業署未審酌未來興建完成之建物使用年限與土地租約期限配合之合理性，</w:t>
      </w:r>
      <w:r w:rsidR="00D36D7A" w:rsidRPr="004114B7">
        <w:rPr>
          <w:rFonts w:ascii="Times New Roman" w:hAnsi="Times New Roman" w:hint="eastAsia"/>
        </w:rPr>
        <w:t>選擇合適之土地利用方式，</w:t>
      </w:r>
      <w:r w:rsidR="002060B5" w:rsidRPr="004114B7">
        <w:rPr>
          <w:rFonts w:ascii="Times New Roman" w:hAnsi="Times New Roman" w:hint="eastAsia"/>
        </w:rPr>
        <w:t>決策過程麤陋</w:t>
      </w:r>
      <w:r w:rsidR="002060B5" w:rsidRPr="004114B7">
        <w:rPr>
          <w:rFonts w:hAnsi="標楷體" w:hint="eastAsia"/>
        </w:rPr>
        <w:t>，</w:t>
      </w:r>
      <w:r w:rsidR="002060B5" w:rsidRPr="004114B7">
        <w:rPr>
          <w:rFonts w:ascii="Times New Roman" w:hAnsi="Times New Roman" w:hint="eastAsia"/>
        </w:rPr>
        <w:t>顯有未洽</w:t>
      </w:r>
      <w:r w:rsidR="002060B5" w:rsidRPr="004114B7">
        <w:rPr>
          <w:rFonts w:hAnsi="標楷體" w:hint="eastAsia"/>
        </w:rPr>
        <w:t>，</w:t>
      </w:r>
      <w:r w:rsidR="00BA68CA" w:rsidRPr="004114B7">
        <w:rPr>
          <w:rFonts w:ascii="Times New Roman" w:hAnsi="Times New Roman" w:hint="eastAsia"/>
        </w:rPr>
        <w:t>容有檢討改進空間</w:t>
      </w:r>
      <w:r w:rsidR="00D36D7A" w:rsidRPr="004114B7">
        <w:rPr>
          <w:rFonts w:ascii="Times New Roman" w:hAnsi="Times New Roman" w:hint="eastAsia"/>
        </w:rPr>
        <w:t>。</w:t>
      </w:r>
    </w:p>
    <w:p w:rsidR="005E41B4" w:rsidRPr="004114B7" w:rsidRDefault="00DB4754" w:rsidP="004E6FF5">
      <w:pPr>
        <w:pStyle w:val="2"/>
        <w:ind w:left="1020" w:hanging="680"/>
        <w:rPr>
          <w:rFonts w:ascii="Times New Roman" w:hAnsi="Times New Roman"/>
          <w:b/>
          <w:bCs w:val="0"/>
        </w:rPr>
      </w:pPr>
      <w:r w:rsidRPr="004114B7">
        <w:rPr>
          <w:rFonts w:ascii="Times New Roman" w:hAnsi="Times New Roman" w:hint="eastAsia"/>
          <w:b/>
          <w:bCs w:val="0"/>
        </w:rPr>
        <w:t>觀光局東北角暨宜蘭海岸國家風景區管理處陳美秀處長於</w:t>
      </w:r>
      <w:r w:rsidRPr="004114B7">
        <w:rPr>
          <w:rFonts w:ascii="Times New Roman" w:hAnsi="Times New Roman" w:hint="eastAsia"/>
          <w:b/>
          <w:bCs w:val="0"/>
        </w:rPr>
        <w:t>102</w:t>
      </w:r>
      <w:r w:rsidRPr="004114B7">
        <w:rPr>
          <w:rFonts w:ascii="Times New Roman" w:hAnsi="Times New Roman" w:hint="eastAsia"/>
          <w:b/>
          <w:bCs w:val="0"/>
        </w:rPr>
        <w:t>年任職</w:t>
      </w:r>
      <w:r w:rsidR="00D17D33" w:rsidRPr="004114B7">
        <w:rPr>
          <w:rFonts w:ascii="Times New Roman" w:hAnsi="Times New Roman" w:hint="eastAsia"/>
          <w:b/>
          <w:bCs w:val="0"/>
        </w:rPr>
        <w:t>該局</w:t>
      </w:r>
      <w:r w:rsidR="00A621AD">
        <w:rPr>
          <w:rFonts w:ascii="Times New Roman" w:hAnsi="Times New Roman" w:hint="eastAsia"/>
          <w:b/>
          <w:bCs w:val="0"/>
        </w:rPr>
        <w:t>北</w:t>
      </w:r>
      <w:r w:rsidRPr="004114B7">
        <w:rPr>
          <w:rFonts w:ascii="Times New Roman" w:hAnsi="Times New Roman" w:hint="eastAsia"/>
          <w:b/>
          <w:bCs w:val="0"/>
        </w:rPr>
        <w:t>海岸及觀音山國家風景區管理處處長期間，同意擔任新北市政府辦理之「淡水漁業文化活動中心」投資案審查委員在前，然一時不察</w:t>
      </w:r>
      <w:r w:rsidR="00D17D33" w:rsidRPr="004114B7">
        <w:rPr>
          <w:rFonts w:ascii="Times New Roman" w:hAnsi="Times New Roman" w:hint="eastAsia"/>
          <w:b/>
          <w:bCs w:val="0"/>
        </w:rPr>
        <w:t>事後</w:t>
      </w:r>
      <w:r w:rsidRPr="004114B7">
        <w:rPr>
          <w:rFonts w:ascii="Times New Roman" w:hAnsi="Times New Roman" w:hint="eastAsia"/>
          <w:b/>
          <w:bCs w:val="0"/>
        </w:rPr>
        <w:t>又擔任本案申請人淡水區漁會之顧問，縱使陳處長</w:t>
      </w:r>
      <w:r w:rsidR="00C105C9" w:rsidRPr="004114B7">
        <w:rPr>
          <w:rFonts w:ascii="Times New Roman" w:hAnsi="Times New Roman" w:hint="eastAsia"/>
          <w:b/>
          <w:bCs w:val="0"/>
        </w:rPr>
        <w:t>未</w:t>
      </w:r>
      <w:r w:rsidRPr="004114B7">
        <w:rPr>
          <w:rFonts w:ascii="Times New Roman" w:hAnsi="Times New Roman" w:hint="eastAsia"/>
          <w:b/>
          <w:bCs w:val="0"/>
        </w:rPr>
        <w:t>實質參加審查會議，會後亦無提供意見，然仍有瓜田李下之嫌，不無可議；惟衡酌本案性質與採購或促參等進行評分</w:t>
      </w:r>
      <w:r w:rsidR="001708A9" w:rsidRPr="004114B7">
        <w:rPr>
          <w:rFonts w:ascii="Times New Roman" w:hAnsi="Times New Roman" w:hint="eastAsia"/>
          <w:b/>
          <w:bCs w:val="0"/>
        </w:rPr>
        <w:t>擇優</w:t>
      </w:r>
      <w:r w:rsidRPr="004114B7">
        <w:rPr>
          <w:rFonts w:ascii="Times New Roman" w:hAnsi="Times New Roman" w:hint="eastAsia"/>
          <w:b/>
          <w:bCs w:val="0"/>
        </w:rPr>
        <w:t>尚屬有間，漁港法亦無相關迴避注意</w:t>
      </w:r>
      <w:r w:rsidR="001560D5" w:rsidRPr="004114B7">
        <w:rPr>
          <w:rFonts w:ascii="Times New Roman" w:hAnsi="Times New Roman" w:hint="eastAsia"/>
          <w:b/>
          <w:bCs w:val="0"/>
        </w:rPr>
        <w:t>事項</w:t>
      </w:r>
      <w:r w:rsidRPr="004114B7">
        <w:rPr>
          <w:rFonts w:ascii="Times New Roman" w:hAnsi="Times New Roman" w:hint="eastAsia"/>
          <w:b/>
          <w:bCs w:val="0"/>
        </w:rPr>
        <w:t>規定，</w:t>
      </w:r>
      <w:r w:rsidR="00050C61" w:rsidRPr="004114B7">
        <w:rPr>
          <w:rFonts w:ascii="Times New Roman" w:hAnsi="Times New Roman" w:hint="eastAsia"/>
          <w:b/>
          <w:bCs w:val="0"/>
        </w:rPr>
        <w:t>經核</w:t>
      </w:r>
      <w:r w:rsidRPr="004114B7">
        <w:rPr>
          <w:rFonts w:ascii="Times New Roman" w:hAnsi="Times New Roman" w:hint="eastAsia"/>
          <w:b/>
          <w:bCs w:val="0"/>
        </w:rPr>
        <w:t>日後倘遇類似個案</w:t>
      </w:r>
      <w:r w:rsidR="004E6FF5" w:rsidRPr="004114B7">
        <w:rPr>
          <w:rFonts w:ascii="Times New Roman" w:hAnsi="Times New Roman" w:hint="eastAsia"/>
          <w:b/>
          <w:bCs w:val="0"/>
        </w:rPr>
        <w:t>細節</w:t>
      </w:r>
      <w:r w:rsidRPr="004114B7">
        <w:rPr>
          <w:rFonts w:ascii="Times New Roman" w:hAnsi="Times New Roman" w:hint="eastAsia"/>
          <w:b/>
          <w:bCs w:val="0"/>
        </w:rPr>
        <w:t>，</w:t>
      </w:r>
      <w:r w:rsidR="004E6FF5" w:rsidRPr="004114B7">
        <w:rPr>
          <w:rFonts w:ascii="Times New Roman" w:hAnsi="Times New Roman" w:hint="eastAsia"/>
          <w:b/>
          <w:bCs w:val="0"/>
        </w:rPr>
        <w:t>當引以為戒</w:t>
      </w:r>
      <w:r w:rsidRPr="004114B7">
        <w:rPr>
          <w:rFonts w:ascii="Times New Roman" w:hAnsi="Times New Roman" w:hint="eastAsia"/>
          <w:b/>
          <w:bCs w:val="0"/>
        </w:rPr>
        <w:t>，</w:t>
      </w:r>
      <w:r w:rsidR="00050C61" w:rsidRPr="004114B7">
        <w:rPr>
          <w:rFonts w:ascii="Times New Roman" w:hAnsi="Times New Roman" w:hint="eastAsia"/>
          <w:b/>
          <w:bCs w:val="0"/>
        </w:rPr>
        <w:t>妥慎處理，以策來茲並杜爭議</w:t>
      </w:r>
      <w:r w:rsidRPr="004114B7">
        <w:rPr>
          <w:rFonts w:ascii="Times New Roman" w:hAnsi="Times New Roman" w:hint="eastAsia"/>
          <w:b/>
          <w:bCs w:val="0"/>
        </w:rPr>
        <w:t>。</w:t>
      </w:r>
    </w:p>
    <w:p w:rsidR="00F33BF2" w:rsidRPr="004114B7" w:rsidRDefault="00807560" w:rsidP="002957FC">
      <w:pPr>
        <w:pStyle w:val="3"/>
        <w:ind w:left="1360" w:hanging="680"/>
        <w:rPr>
          <w:rFonts w:ascii="Times New Roman" w:hAnsi="Times New Roman"/>
        </w:rPr>
      </w:pPr>
      <w:r w:rsidRPr="004114B7">
        <w:rPr>
          <w:rFonts w:ascii="Times New Roman" w:hAnsi="Times New Roman" w:hint="eastAsia"/>
        </w:rPr>
        <w:t>按</w:t>
      </w:r>
      <w:r w:rsidR="00CF1F42" w:rsidRPr="004114B7">
        <w:rPr>
          <w:rFonts w:ascii="Times New Roman" w:hAnsi="Times New Roman" w:hint="eastAsia"/>
        </w:rPr>
        <w:t>政府辦理促進民間參與公共建設甄審</w:t>
      </w:r>
      <w:r w:rsidR="004F0372" w:rsidRPr="004114B7">
        <w:rPr>
          <w:rFonts w:ascii="Times New Roman" w:hAnsi="Times New Roman" w:hint="eastAsia"/>
        </w:rPr>
        <w:t>及採購評選</w:t>
      </w:r>
      <w:r w:rsidR="00CF1F42" w:rsidRPr="004114B7">
        <w:rPr>
          <w:rFonts w:ascii="Times New Roman" w:hAnsi="Times New Roman" w:hint="eastAsia"/>
        </w:rPr>
        <w:t>案件，為公平、公正辦理評審</w:t>
      </w:r>
      <w:r w:rsidR="009337FB" w:rsidRPr="004114B7">
        <w:rPr>
          <w:rFonts w:ascii="Times New Roman" w:hAnsi="Times New Roman" w:hint="eastAsia"/>
        </w:rPr>
        <w:t>（選）</w:t>
      </w:r>
      <w:r w:rsidR="00CF1F42" w:rsidRPr="004114B7">
        <w:rPr>
          <w:rFonts w:ascii="Times New Roman" w:hAnsi="Times New Roman" w:hint="eastAsia"/>
        </w:rPr>
        <w:t>，避免爭議，特訂定「民間參與公共建設甄審委員會委員須知」</w:t>
      </w:r>
      <w:r w:rsidR="009337FB" w:rsidRPr="004114B7">
        <w:rPr>
          <w:rFonts w:ascii="Times New Roman" w:hAnsi="Times New Roman" w:hint="eastAsia"/>
        </w:rPr>
        <w:t>及</w:t>
      </w:r>
      <w:r w:rsidR="009337FB" w:rsidRPr="004114B7">
        <w:rPr>
          <w:rFonts w:ascii="Times New Roman" w:hAnsi="Times New Roman" w:hint="eastAsia"/>
        </w:rPr>
        <w:lastRenderedPageBreak/>
        <w:t>「採購評選委員會委員須知」</w:t>
      </w:r>
      <w:r w:rsidR="0093759A" w:rsidRPr="004114B7">
        <w:rPr>
          <w:rFonts w:ascii="Times New Roman" w:hAnsi="Times New Roman" w:hint="eastAsia"/>
        </w:rPr>
        <w:t>以</w:t>
      </w:r>
      <w:r w:rsidR="009337FB" w:rsidRPr="004114B7">
        <w:rPr>
          <w:rFonts w:ascii="Times New Roman" w:hAnsi="Times New Roman" w:hint="eastAsia"/>
        </w:rPr>
        <w:t>提醒甄審（評選）委員</w:t>
      </w:r>
      <w:r w:rsidR="0093759A" w:rsidRPr="004114B7">
        <w:rPr>
          <w:rFonts w:ascii="Times New Roman" w:hAnsi="Times New Roman" w:hint="eastAsia"/>
        </w:rPr>
        <w:t>注意，前</w:t>
      </w:r>
      <w:r w:rsidR="009337FB" w:rsidRPr="004114B7">
        <w:rPr>
          <w:rFonts w:ascii="Times New Roman" w:hAnsi="Times New Roman" w:hint="eastAsia"/>
        </w:rPr>
        <w:t>調查意見一、（一）</w:t>
      </w:r>
      <w:r w:rsidR="00112EB8" w:rsidRPr="004114B7">
        <w:rPr>
          <w:rFonts w:ascii="Times New Roman" w:hAnsi="Times New Roman" w:hint="eastAsia"/>
        </w:rPr>
        <w:t>已</w:t>
      </w:r>
      <w:r w:rsidR="006E2F48" w:rsidRPr="004114B7">
        <w:rPr>
          <w:rFonts w:ascii="Times New Roman" w:hAnsi="Times New Roman" w:hint="eastAsia"/>
        </w:rPr>
        <w:t>纂</w:t>
      </w:r>
      <w:r w:rsidR="00112EB8" w:rsidRPr="004114B7">
        <w:rPr>
          <w:rFonts w:ascii="Times New Roman" w:hAnsi="Times New Roman" w:hint="eastAsia"/>
        </w:rPr>
        <w:t>述甚</w:t>
      </w:r>
      <w:r w:rsidR="009337FB" w:rsidRPr="004114B7">
        <w:rPr>
          <w:rFonts w:ascii="Times New Roman" w:hAnsi="Times New Roman" w:hint="eastAsia"/>
        </w:rPr>
        <w:t>詳</w:t>
      </w:r>
      <w:r w:rsidRPr="004114B7">
        <w:rPr>
          <w:rFonts w:hAnsi="標楷體" w:hint="eastAsia"/>
        </w:rPr>
        <w:t>，</w:t>
      </w:r>
      <w:r w:rsidRPr="004114B7">
        <w:rPr>
          <w:rFonts w:ascii="Times New Roman" w:hAnsi="Times New Roman" w:hint="eastAsia"/>
        </w:rPr>
        <w:t>合先敘明</w:t>
      </w:r>
      <w:r w:rsidR="009337FB" w:rsidRPr="004114B7">
        <w:rPr>
          <w:rFonts w:ascii="Times New Roman" w:hAnsi="Times New Roman" w:hint="eastAsia"/>
        </w:rPr>
        <w:t>。</w:t>
      </w:r>
    </w:p>
    <w:p w:rsidR="00620EF3" w:rsidRPr="004114B7" w:rsidRDefault="00807560" w:rsidP="007134AF">
      <w:pPr>
        <w:pStyle w:val="3"/>
        <w:ind w:left="1360" w:hanging="680"/>
        <w:rPr>
          <w:rFonts w:ascii="Times New Roman" w:hAnsi="Times New Roman"/>
        </w:rPr>
      </w:pPr>
      <w:r w:rsidRPr="004114B7">
        <w:rPr>
          <w:rFonts w:ascii="Times New Roman" w:hAnsi="Times New Roman" w:hint="eastAsia"/>
        </w:rPr>
        <w:t>卷查</w:t>
      </w:r>
      <w:r w:rsidR="00264299" w:rsidRPr="004114B7">
        <w:rPr>
          <w:rFonts w:ascii="Times New Roman" w:hAnsi="Times New Roman" w:hint="eastAsia"/>
        </w:rPr>
        <w:t>新北市漁管處為辦理淡水區漁會申請「淡水綜合漁業文化館」投資案審查，邀請時任觀光局北海岸</w:t>
      </w:r>
      <w:r w:rsidR="009843D0">
        <w:rPr>
          <w:rFonts w:ascii="Times New Roman" w:hAnsi="Times New Roman" w:hint="eastAsia"/>
        </w:rPr>
        <w:t>及</w:t>
      </w:r>
      <w:r w:rsidR="00264299" w:rsidRPr="004114B7">
        <w:rPr>
          <w:rFonts w:ascii="Times New Roman" w:hAnsi="Times New Roman" w:hint="eastAsia"/>
        </w:rPr>
        <w:t>觀音山國家風景區管理處陳美秀處長擔任審查委員，</w:t>
      </w:r>
      <w:r w:rsidR="00EE60DA" w:rsidRPr="004114B7">
        <w:rPr>
          <w:rFonts w:ascii="Times New Roman" w:hAnsi="Times New Roman" w:hint="eastAsia"/>
        </w:rPr>
        <w:t>陳處長</w:t>
      </w:r>
      <w:r w:rsidR="00324150" w:rsidRPr="004114B7">
        <w:rPr>
          <w:rFonts w:ascii="Times New Roman" w:hAnsi="Times New Roman" w:hint="eastAsia"/>
        </w:rPr>
        <w:t>雖未出席新北市漁管處</w:t>
      </w:r>
      <w:r w:rsidR="00324150" w:rsidRPr="004114B7">
        <w:rPr>
          <w:rFonts w:ascii="Times New Roman" w:hAnsi="Times New Roman" w:hint="eastAsia"/>
        </w:rPr>
        <w:t>102</w:t>
      </w:r>
      <w:r w:rsidR="00324150" w:rsidRPr="004114B7">
        <w:rPr>
          <w:rFonts w:ascii="Times New Roman" w:hAnsi="Times New Roman" w:hint="eastAsia"/>
        </w:rPr>
        <w:t>年</w:t>
      </w:r>
      <w:r w:rsidR="00324150" w:rsidRPr="004114B7">
        <w:rPr>
          <w:rFonts w:ascii="Times New Roman" w:hAnsi="Times New Roman" w:hint="eastAsia"/>
        </w:rPr>
        <w:t>10</w:t>
      </w:r>
      <w:r w:rsidR="00324150" w:rsidRPr="004114B7">
        <w:rPr>
          <w:rFonts w:ascii="Times New Roman" w:hAnsi="Times New Roman" w:hint="eastAsia"/>
        </w:rPr>
        <w:t>月</w:t>
      </w:r>
      <w:r w:rsidR="00324150" w:rsidRPr="004114B7">
        <w:rPr>
          <w:rFonts w:ascii="Times New Roman" w:hAnsi="Times New Roman" w:hint="eastAsia"/>
        </w:rPr>
        <w:t>15</w:t>
      </w:r>
      <w:r w:rsidR="00324150" w:rsidRPr="004114B7">
        <w:rPr>
          <w:rFonts w:ascii="Times New Roman" w:hAnsi="Times New Roman" w:hint="eastAsia"/>
        </w:rPr>
        <w:t>日召開之審查會議，</w:t>
      </w:r>
      <w:r w:rsidR="00200390" w:rsidRPr="004114B7">
        <w:rPr>
          <w:rFonts w:ascii="Times New Roman" w:hAnsi="Times New Roman" w:hint="eastAsia"/>
        </w:rPr>
        <w:t>嗣後</w:t>
      </w:r>
      <w:r w:rsidR="00324150" w:rsidRPr="004114B7">
        <w:rPr>
          <w:rFonts w:ascii="Times New Roman" w:hAnsi="Times New Roman" w:hint="eastAsia"/>
        </w:rPr>
        <w:t>亦未</w:t>
      </w:r>
      <w:r w:rsidR="00200390" w:rsidRPr="004114B7">
        <w:rPr>
          <w:rFonts w:ascii="Times New Roman" w:hAnsi="Times New Roman" w:hint="eastAsia"/>
        </w:rPr>
        <w:t>提供</w:t>
      </w:r>
      <w:r w:rsidR="00456533" w:rsidRPr="004114B7">
        <w:rPr>
          <w:rFonts w:ascii="Times New Roman" w:hAnsi="Times New Roman" w:hint="eastAsia"/>
        </w:rPr>
        <w:t>修正後之</w:t>
      </w:r>
      <w:r w:rsidR="00324150" w:rsidRPr="004114B7">
        <w:rPr>
          <w:rFonts w:ascii="Times New Roman" w:hAnsi="Times New Roman" w:hint="eastAsia"/>
        </w:rPr>
        <w:t>企劃書審查</w:t>
      </w:r>
      <w:r w:rsidR="00200390" w:rsidRPr="004114B7">
        <w:rPr>
          <w:rFonts w:ascii="Times New Roman" w:hAnsi="Times New Roman" w:hint="eastAsia"/>
        </w:rPr>
        <w:t>意見</w:t>
      </w:r>
      <w:r w:rsidR="00324150" w:rsidRPr="004114B7">
        <w:rPr>
          <w:rFonts w:ascii="Times New Roman" w:hAnsi="Times New Roman" w:hint="eastAsia"/>
        </w:rPr>
        <w:t>，</w:t>
      </w:r>
      <w:r w:rsidR="00771C7E" w:rsidRPr="004114B7">
        <w:rPr>
          <w:rFonts w:ascii="Times New Roman" w:hAnsi="Times New Roman" w:hint="eastAsia"/>
        </w:rPr>
        <w:t>惟事後</w:t>
      </w:r>
      <w:r w:rsidR="005528CC" w:rsidRPr="004114B7">
        <w:rPr>
          <w:rFonts w:ascii="Times New Roman" w:hAnsi="Times New Roman" w:hint="eastAsia"/>
        </w:rPr>
        <w:t>卻接受淡水區漁會於</w:t>
      </w:r>
      <w:r w:rsidR="00FE77E2" w:rsidRPr="004114B7">
        <w:rPr>
          <w:rFonts w:ascii="Times New Roman" w:hAnsi="Times New Roman" w:hint="eastAsia"/>
        </w:rPr>
        <w:t>103</w:t>
      </w:r>
      <w:r w:rsidR="00FE77E2" w:rsidRPr="004114B7">
        <w:rPr>
          <w:rFonts w:ascii="Times New Roman" w:hAnsi="Times New Roman" w:hint="eastAsia"/>
        </w:rPr>
        <w:t>年</w:t>
      </w:r>
      <w:r w:rsidR="00FE77E2" w:rsidRPr="004114B7">
        <w:rPr>
          <w:rFonts w:ascii="Times New Roman" w:hAnsi="Times New Roman" w:hint="eastAsia"/>
        </w:rPr>
        <w:t>7</w:t>
      </w:r>
      <w:r w:rsidR="00FE77E2" w:rsidRPr="004114B7">
        <w:rPr>
          <w:rFonts w:ascii="Times New Roman" w:hAnsi="Times New Roman" w:hint="eastAsia"/>
        </w:rPr>
        <w:t>月</w:t>
      </w:r>
      <w:r w:rsidR="00FE77E2" w:rsidRPr="004114B7">
        <w:rPr>
          <w:rFonts w:ascii="Times New Roman" w:hAnsi="Times New Roman" w:hint="eastAsia"/>
        </w:rPr>
        <w:t>14</w:t>
      </w:r>
      <w:r w:rsidR="00FE77E2" w:rsidRPr="004114B7">
        <w:rPr>
          <w:rFonts w:ascii="Times New Roman" w:hAnsi="Times New Roman" w:hint="eastAsia"/>
        </w:rPr>
        <w:t>日函邀擔任本案</w:t>
      </w:r>
      <w:r w:rsidR="0073034C" w:rsidRPr="004114B7">
        <w:rPr>
          <w:rFonts w:ascii="Times New Roman" w:hAnsi="Times New Roman" w:hint="eastAsia"/>
        </w:rPr>
        <w:t>企劃團隊之</w:t>
      </w:r>
      <w:r w:rsidR="00FE77E2" w:rsidRPr="004114B7">
        <w:rPr>
          <w:rFonts w:ascii="Times New Roman" w:hAnsi="Times New Roman" w:hint="eastAsia"/>
        </w:rPr>
        <w:t>顧問</w:t>
      </w:r>
      <w:r w:rsidR="00913685" w:rsidRPr="004114B7">
        <w:rPr>
          <w:rFonts w:ascii="Times New Roman" w:hAnsi="Times New Roman" w:hint="eastAsia"/>
        </w:rPr>
        <w:t>。對此有無</w:t>
      </w:r>
      <w:r w:rsidR="000E7871" w:rsidRPr="004114B7">
        <w:rPr>
          <w:rFonts w:ascii="Times New Roman" w:hAnsi="Times New Roman" w:hint="eastAsia"/>
        </w:rPr>
        <w:t>利益迴避問題</w:t>
      </w:r>
      <w:r w:rsidR="00913685" w:rsidRPr="004114B7">
        <w:rPr>
          <w:rFonts w:ascii="Times New Roman" w:hAnsi="Times New Roman" w:hint="eastAsia"/>
        </w:rPr>
        <w:t>，經詢問陳處長</w:t>
      </w:r>
      <w:r w:rsidR="000E7871" w:rsidRPr="004114B7">
        <w:rPr>
          <w:rFonts w:ascii="Times New Roman" w:hAnsi="Times New Roman" w:hint="eastAsia"/>
        </w:rPr>
        <w:t>表示：</w:t>
      </w:r>
      <w:r w:rsidR="00DC0DD2" w:rsidRPr="004114B7">
        <w:rPr>
          <w:rFonts w:ascii="Times New Roman" w:hAnsi="Times New Roman" w:hint="eastAsia"/>
        </w:rPr>
        <w:t>「</w:t>
      </w:r>
      <w:r w:rsidR="00207783" w:rsidRPr="004114B7">
        <w:rPr>
          <w:rFonts w:ascii="Times New Roman" w:hAnsi="Times New Roman" w:hint="eastAsia"/>
        </w:rPr>
        <w:t>其當時身分為觀光局北海岸</w:t>
      </w:r>
      <w:r w:rsidR="00217787">
        <w:rPr>
          <w:rFonts w:ascii="Times New Roman" w:hAnsi="Times New Roman" w:hint="eastAsia"/>
        </w:rPr>
        <w:t>及</w:t>
      </w:r>
      <w:r w:rsidR="00207783" w:rsidRPr="004114B7">
        <w:rPr>
          <w:rFonts w:ascii="Times New Roman" w:hAnsi="Times New Roman" w:hint="eastAsia"/>
        </w:rPr>
        <w:t>觀音山國家風景區管理處處長，管轄範圍（自新北市三芝、石門、金山至萬里等）同屬新北市轄內又緊臨淡水，新北市政府如有涉觀光建設或行銷推廣等案件需其擔任委員提供意見時，基於機關團體互助及共同發展觀光立場，均會同意協助提供專業意見</w:t>
      </w:r>
      <w:r w:rsidR="009404A5" w:rsidRPr="004114B7">
        <w:rPr>
          <w:rFonts w:ascii="Times New Roman" w:hAnsi="Times New Roman" w:hint="eastAsia"/>
        </w:rPr>
        <w:t>，故新北市政府邀請其擔任本案審查委員。</w:t>
      </w:r>
      <w:r w:rsidR="002007CD" w:rsidRPr="004114B7">
        <w:rPr>
          <w:rFonts w:ascii="Times New Roman" w:hAnsi="Times New Roman" w:hint="eastAsia"/>
        </w:rPr>
        <w:t>惟</w:t>
      </w:r>
      <w:r w:rsidR="002007CD" w:rsidRPr="004114B7">
        <w:rPr>
          <w:rFonts w:ascii="Times New Roman" w:hAnsi="Times New Roman" w:hint="eastAsia"/>
        </w:rPr>
        <w:t>102</w:t>
      </w:r>
      <w:r w:rsidR="002007CD" w:rsidRPr="004114B7">
        <w:rPr>
          <w:rFonts w:ascii="Times New Roman" w:hAnsi="Times New Roman" w:hint="eastAsia"/>
        </w:rPr>
        <w:t>年</w:t>
      </w:r>
      <w:r w:rsidR="002007CD" w:rsidRPr="004114B7">
        <w:rPr>
          <w:rFonts w:ascii="Times New Roman" w:hAnsi="Times New Roman" w:hint="eastAsia"/>
        </w:rPr>
        <w:t>10</w:t>
      </w:r>
      <w:r w:rsidR="002007CD" w:rsidRPr="004114B7">
        <w:rPr>
          <w:rFonts w:ascii="Times New Roman" w:hAnsi="Times New Roman" w:hint="eastAsia"/>
        </w:rPr>
        <w:t>月</w:t>
      </w:r>
      <w:r w:rsidR="002007CD" w:rsidRPr="004114B7">
        <w:rPr>
          <w:rFonts w:ascii="Times New Roman" w:hAnsi="Times New Roman" w:hint="eastAsia"/>
        </w:rPr>
        <w:t>15</w:t>
      </w:r>
      <w:r w:rsidR="002007CD" w:rsidRPr="004114B7">
        <w:rPr>
          <w:rFonts w:ascii="Times New Roman" w:hAnsi="Times New Roman" w:hint="eastAsia"/>
        </w:rPr>
        <w:t>日因須陪同部長視察</w:t>
      </w:r>
      <w:r w:rsidR="00CD68CE" w:rsidRPr="004114B7">
        <w:rPr>
          <w:rFonts w:ascii="Times New Roman" w:hAnsi="Times New Roman" w:hint="eastAsia"/>
        </w:rPr>
        <w:t>富貴角燈塔</w:t>
      </w:r>
      <w:r w:rsidR="002007CD" w:rsidRPr="004114B7">
        <w:rPr>
          <w:rFonts w:ascii="Times New Roman" w:hAnsi="Times New Roman" w:hint="eastAsia"/>
        </w:rPr>
        <w:t>（附佐證文件</w:t>
      </w:r>
      <w:r w:rsidR="007343F5" w:rsidRPr="004114B7">
        <w:rPr>
          <w:rFonts w:ascii="Times New Roman" w:hAnsi="Times New Roman" w:hint="eastAsia"/>
        </w:rPr>
        <w:t>，</w:t>
      </w:r>
      <w:r w:rsidR="009B40C3" w:rsidRPr="004114B7">
        <w:rPr>
          <w:rFonts w:ascii="Times New Roman" w:hAnsi="Times New Roman" w:hint="eastAsia"/>
        </w:rPr>
        <w:t>當年秘書登錄之</w:t>
      </w:r>
      <w:r w:rsidR="00B450D1" w:rsidRPr="004114B7">
        <w:rPr>
          <w:rFonts w:ascii="Times New Roman" w:hAnsi="Times New Roman" w:hint="eastAsia"/>
        </w:rPr>
        <w:t>行事曆</w:t>
      </w:r>
      <w:r w:rsidR="007343F5" w:rsidRPr="004114B7">
        <w:rPr>
          <w:rFonts w:ascii="Times New Roman" w:hAnsi="Times New Roman" w:hint="eastAsia"/>
        </w:rPr>
        <w:t>及電腦差勤系統記載「撤銷差假」</w:t>
      </w:r>
      <w:r w:rsidR="002007CD" w:rsidRPr="004114B7">
        <w:rPr>
          <w:rFonts w:ascii="Times New Roman" w:hAnsi="Times New Roman" w:hint="eastAsia"/>
        </w:rPr>
        <w:t>），故當日</w:t>
      </w:r>
      <w:r w:rsidR="00AF0E84" w:rsidRPr="004114B7">
        <w:rPr>
          <w:rFonts w:ascii="Times New Roman" w:hAnsi="Times New Roman" w:hint="eastAsia"/>
        </w:rPr>
        <w:t>並</w:t>
      </w:r>
      <w:r w:rsidR="002007CD" w:rsidRPr="004114B7">
        <w:rPr>
          <w:rFonts w:ascii="Times New Roman" w:hAnsi="Times New Roman" w:hint="eastAsia"/>
        </w:rPr>
        <w:t>未參加</w:t>
      </w:r>
      <w:r w:rsidR="00F517FC" w:rsidRPr="004114B7">
        <w:rPr>
          <w:rFonts w:ascii="Times New Roman" w:hAnsi="Times New Roman" w:hint="eastAsia"/>
        </w:rPr>
        <w:t>審查</w:t>
      </w:r>
      <w:r w:rsidR="002007CD" w:rsidRPr="004114B7">
        <w:rPr>
          <w:rFonts w:ascii="Times New Roman" w:hAnsi="Times New Roman" w:hint="eastAsia"/>
        </w:rPr>
        <w:t>會議。</w:t>
      </w:r>
      <w:r w:rsidR="00444084" w:rsidRPr="004114B7">
        <w:rPr>
          <w:rFonts w:ascii="Times New Roman" w:hAnsi="Times New Roman" w:hint="eastAsia"/>
        </w:rPr>
        <w:t>至於會後新北市漁管處</w:t>
      </w:r>
      <w:r w:rsidR="009B40C3" w:rsidRPr="004114B7">
        <w:rPr>
          <w:rFonts w:ascii="Times New Roman" w:hAnsi="Times New Roman" w:hint="eastAsia"/>
        </w:rPr>
        <w:t>於</w:t>
      </w:r>
      <w:r w:rsidR="009B40C3" w:rsidRPr="004114B7">
        <w:rPr>
          <w:rFonts w:ascii="Times New Roman" w:hAnsi="Times New Roman" w:hint="eastAsia"/>
        </w:rPr>
        <w:t>103</w:t>
      </w:r>
      <w:r w:rsidR="009B40C3" w:rsidRPr="004114B7">
        <w:rPr>
          <w:rFonts w:ascii="Times New Roman" w:hAnsi="Times New Roman" w:hint="eastAsia"/>
        </w:rPr>
        <w:t>年</w:t>
      </w:r>
      <w:r w:rsidR="009B40C3" w:rsidRPr="004114B7">
        <w:rPr>
          <w:rFonts w:ascii="Times New Roman" w:hAnsi="Times New Roman" w:hint="eastAsia"/>
        </w:rPr>
        <w:t>8</w:t>
      </w:r>
      <w:r w:rsidR="009B40C3" w:rsidRPr="004114B7">
        <w:rPr>
          <w:rFonts w:ascii="Times New Roman" w:hAnsi="Times New Roman" w:hint="eastAsia"/>
        </w:rPr>
        <w:t>月</w:t>
      </w:r>
      <w:r w:rsidR="009B40C3" w:rsidRPr="004114B7">
        <w:rPr>
          <w:rFonts w:ascii="Times New Roman" w:hAnsi="Times New Roman" w:hint="eastAsia"/>
        </w:rPr>
        <w:t>25</w:t>
      </w:r>
      <w:r w:rsidR="009B40C3" w:rsidRPr="004114B7">
        <w:rPr>
          <w:rFonts w:ascii="Times New Roman" w:hAnsi="Times New Roman" w:hint="eastAsia"/>
        </w:rPr>
        <w:t>日</w:t>
      </w:r>
      <w:r w:rsidR="00444084" w:rsidRPr="004114B7">
        <w:rPr>
          <w:rFonts w:ascii="Times New Roman" w:hAnsi="Times New Roman" w:hint="eastAsia"/>
        </w:rPr>
        <w:t>函</w:t>
      </w:r>
      <w:r w:rsidR="008B07BB" w:rsidRPr="004114B7">
        <w:rPr>
          <w:rFonts w:ascii="Times New Roman" w:hAnsi="Times New Roman" w:hint="eastAsia"/>
        </w:rPr>
        <w:t>送</w:t>
      </w:r>
      <w:r w:rsidR="00700DEE" w:rsidRPr="004114B7">
        <w:rPr>
          <w:rFonts w:ascii="Times New Roman" w:hAnsi="Times New Roman" w:hint="eastAsia"/>
        </w:rPr>
        <w:t>之</w:t>
      </w:r>
      <w:r w:rsidR="008B07BB" w:rsidRPr="004114B7">
        <w:rPr>
          <w:rFonts w:ascii="Times New Roman" w:hAnsi="Times New Roman" w:hint="eastAsia"/>
        </w:rPr>
        <w:t>修正版營運企劃書，</w:t>
      </w:r>
      <w:r w:rsidR="009B40C3" w:rsidRPr="004114B7">
        <w:rPr>
          <w:rFonts w:ascii="Times New Roman" w:hAnsi="Times New Roman" w:hint="eastAsia"/>
        </w:rPr>
        <w:t>其</w:t>
      </w:r>
      <w:r w:rsidR="00444084" w:rsidRPr="004114B7">
        <w:rPr>
          <w:rFonts w:ascii="Times New Roman" w:hAnsi="Times New Roman" w:hint="eastAsia"/>
        </w:rPr>
        <w:t>於</w:t>
      </w:r>
      <w:r w:rsidR="009B40C3" w:rsidRPr="004114B7">
        <w:rPr>
          <w:rFonts w:ascii="Times New Roman" w:hAnsi="Times New Roman" w:hint="eastAsia"/>
        </w:rPr>
        <w:t>同年</w:t>
      </w:r>
      <w:r w:rsidR="00444084" w:rsidRPr="004114B7">
        <w:rPr>
          <w:rFonts w:ascii="Times New Roman" w:hAnsi="Times New Roman" w:hint="eastAsia"/>
        </w:rPr>
        <w:t>8</w:t>
      </w:r>
      <w:r w:rsidR="00444084" w:rsidRPr="004114B7">
        <w:rPr>
          <w:rFonts w:ascii="Times New Roman" w:hAnsi="Times New Roman" w:hint="eastAsia"/>
        </w:rPr>
        <w:t>月</w:t>
      </w:r>
      <w:r w:rsidR="00444084" w:rsidRPr="004114B7">
        <w:rPr>
          <w:rFonts w:ascii="Times New Roman" w:hAnsi="Times New Roman" w:hint="eastAsia"/>
        </w:rPr>
        <w:t>28</w:t>
      </w:r>
      <w:r w:rsidR="00444084" w:rsidRPr="004114B7">
        <w:rPr>
          <w:rFonts w:ascii="Times New Roman" w:hAnsi="Times New Roman" w:hint="eastAsia"/>
        </w:rPr>
        <w:t>日至</w:t>
      </w:r>
      <w:r w:rsidR="00444084" w:rsidRPr="004114B7">
        <w:rPr>
          <w:rFonts w:ascii="Times New Roman" w:hAnsi="Times New Roman" w:hint="eastAsia"/>
        </w:rPr>
        <w:t>9</w:t>
      </w:r>
      <w:r w:rsidR="00444084" w:rsidRPr="004114B7">
        <w:rPr>
          <w:rFonts w:ascii="Times New Roman" w:hAnsi="Times New Roman" w:hint="eastAsia"/>
        </w:rPr>
        <w:t>月</w:t>
      </w:r>
      <w:r w:rsidR="00444084" w:rsidRPr="004114B7">
        <w:rPr>
          <w:rFonts w:ascii="Times New Roman" w:hAnsi="Times New Roman" w:hint="eastAsia"/>
        </w:rPr>
        <w:t>2</w:t>
      </w:r>
      <w:r w:rsidR="00444084" w:rsidRPr="004114B7">
        <w:rPr>
          <w:rFonts w:ascii="Times New Roman" w:hAnsi="Times New Roman" w:hint="eastAsia"/>
        </w:rPr>
        <w:t>日期間休假帶家人出國赴日本旅遊（附佐證文件，當年秘書登錄之行事曆），故無回傳意見。</w:t>
      </w:r>
      <w:r w:rsidR="00DC0DD2" w:rsidRPr="004114B7">
        <w:rPr>
          <w:rFonts w:ascii="Times New Roman" w:hAnsi="Times New Roman" w:hint="eastAsia"/>
        </w:rPr>
        <w:t>」</w:t>
      </w:r>
      <w:r w:rsidR="007814A5" w:rsidRPr="004114B7">
        <w:rPr>
          <w:rFonts w:ascii="Times New Roman" w:hAnsi="Times New Roman" w:hint="eastAsia"/>
        </w:rPr>
        <w:t>至於擔任淡水區漁會本案顧問一節，</w:t>
      </w:r>
      <w:r w:rsidR="00842C0F" w:rsidRPr="004114B7">
        <w:rPr>
          <w:rFonts w:ascii="Times New Roman" w:hAnsi="Times New Roman" w:hint="eastAsia"/>
        </w:rPr>
        <w:t>陳處長表示：「</w:t>
      </w:r>
      <w:r w:rsidR="008C247E" w:rsidRPr="004114B7">
        <w:rPr>
          <w:rFonts w:ascii="Times New Roman" w:hAnsi="Times New Roman" w:hint="eastAsia"/>
        </w:rPr>
        <w:t>淡水區漁會以</w:t>
      </w:r>
      <w:r w:rsidR="008C247E" w:rsidRPr="004114B7">
        <w:rPr>
          <w:rFonts w:ascii="Times New Roman" w:hAnsi="Times New Roman" w:hint="eastAsia"/>
        </w:rPr>
        <w:t>103</w:t>
      </w:r>
      <w:r w:rsidR="008C247E" w:rsidRPr="004114B7">
        <w:rPr>
          <w:rFonts w:ascii="Times New Roman" w:hAnsi="Times New Roman" w:hint="eastAsia"/>
        </w:rPr>
        <w:t>年</w:t>
      </w:r>
      <w:r w:rsidR="008C247E" w:rsidRPr="004114B7">
        <w:rPr>
          <w:rFonts w:ascii="Times New Roman" w:hAnsi="Times New Roman" w:hint="eastAsia"/>
        </w:rPr>
        <w:t>7</w:t>
      </w:r>
      <w:r w:rsidR="008C247E" w:rsidRPr="004114B7">
        <w:rPr>
          <w:rFonts w:ascii="Times New Roman" w:hAnsi="Times New Roman" w:hint="eastAsia"/>
        </w:rPr>
        <w:t>月</w:t>
      </w:r>
      <w:r w:rsidR="008C247E" w:rsidRPr="004114B7">
        <w:rPr>
          <w:rFonts w:ascii="Times New Roman" w:hAnsi="Times New Roman" w:hint="eastAsia"/>
        </w:rPr>
        <w:t>14</w:t>
      </w:r>
      <w:r w:rsidR="008C247E" w:rsidRPr="004114B7">
        <w:rPr>
          <w:rFonts w:ascii="Times New Roman" w:hAnsi="Times New Roman" w:hint="eastAsia"/>
        </w:rPr>
        <w:t>日北淡漁會字第</w:t>
      </w:r>
      <w:r w:rsidR="008C247E" w:rsidRPr="004114B7">
        <w:rPr>
          <w:rFonts w:ascii="Times New Roman" w:hAnsi="Times New Roman" w:hint="eastAsia"/>
        </w:rPr>
        <w:t>1030001186</w:t>
      </w:r>
      <w:r w:rsidR="008C247E" w:rsidRPr="004114B7">
        <w:rPr>
          <w:rFonts w:ascii="Times New Roman" w:hAnsi="Times New Roman" w:hint="eastAsia"/>
        </w:rPr>
        <w:t>號函請本人對</w:t>
      </w:r>
      <w:r w:rsidR="006A0568" w:rsidRPr="004114B7">
        <w:rPr>
          <w:rFonts w:ascii="Times New Roman" w:hAnsi="Times New Roman" w:hint="eastAsia"/>
        </w:rPr>
        <w:t>『</w:t>
      </w:r>
      <w:r w:rsidR="008C247E" w:rsidRPr="004114B7">
        <w:rPr>
          <w:rFonts w:ascii="Times New Roman" w:hAnsi="Times New Roman" w:hint="eastAsia"/>
        </w:rPr>
        <w:t>淡水漁業文化活動中心營運規劃書</w:t>
      </w:r>
      <w:r w:rsidR="006A0568" w:rsidRPr="004114B7">
        <w:rPr>
          <w:rFonts w:ascii="Times New Roman" w:hAnsi="Times New Roman" w:hint="eastAsia"/>
        </w:rPr>
        <w:t>』</w:t>
      </w:r>
      <w:r w:rsidR="008C247E" w:rsidRPr="004114B7">
        <w:rPr>
          <w:rFonts w:ascii="Times New Roman" w:hAnsi="Times New Roman" w:hint="eastAsia"/>
        </w:rPr>
        <w:t>協助提供意見，因</w:t>
      </w:r>
      <w:r w:rsidR="003E40B9" w:rsidRPr="004114B7">
        <w:rPr>
          <w:rFonts w:ascii="Times New Roman" w:hAnsi="Times New Roman" w:hint="eastAsia"/>
        </w:rPr>
        <w:t>其</w:t>
      </w:r>
      <w:r w:rsidR="008C247E" w:rsidRPr="004114B7">
        <w:rPr>
          <w:rFonts w:ascii="Times New Roman" w:hAnsi="Times New Roman" w:hint="eastAsia"/>
        </w:rPr>
        <w:t>在北海岸擔任國家風景區處長，認為只要能夠繁榮地方觀光發展有所助益之案件，基於</w:t>
      </w:r>
      <w:r w:rsidR="005A2BA6" w:rsidRPr="004114B7">
        <w:rPr>
          <w:rFonts w:ascii="Times New Roman" w:hAnsi="Times New Roman" w:hint="eastAsia"/>
        </w:rPr>
        <w:t>『</w:t>
      </w:r>
      <w:r w:rsidR="008C247E" w:rsidRPr="004114B7">
        <w:rPr>
          <w:rFonts w:ascii="Times New Roman" w:hAnsi="Times New Roman" w:hint="eastAsia"/>
        </w:rPr>
        <w:t>機關團體互助及共同發展觀光立場</w:t>
      </w:r>
      <w:r w:rsidR="005A2BA6" w:rsidRPr="004114B7">
        <w:rPr>
          <w:rFonts w:ascii="Times New Roman" w:hAnsi="Times New Roman" w:hint="eastAsia"/>
        </w:rPr>
        <w:t>』等</w:t>
      </w:r>
      <w:r w:rsidR="008C247E" w:rsidRPr="004114B7">
        <w:rPr>
          <w:rFonts w:ascii="Times New Roman" w:hAnsi="Times New Roman" w:hint="eastAsia"/>
        </w:rPr>
        <w:t>同一想法，所</w:t>
      </w:r>
      <w:r w:rsidR="008C247E" w:rsidRPr="004114B7">
        <w:rPr>
          <w:rFonts w:ascii="Times New Roman" w:hAnsi="Times New Roman" w:hint="eastAsia"/>
        </w:rPr>
        <w:lastRenderedPageBreak/>
        <w:t>以同意登任顧問</w:t>
      </w:r>
      <w:r w:rsidR="001A502D" w:rsidRPr="004114B7">
        <w:rPr>
          <w:rFonts w:ascii="Times New Roman" w:hAnsi="Times New Roman" w:hint="eastAsia"/>
        </w:rPr>
        <w:t>（註：</w:t>
      </w:r>
      <w:r w:rsidR="00E362DE" w:rsidRPr="004114B7">
        <w:rPr>
          <w:rFonts w:ascii="Times New Roman" w:hAnsi="Times New Roman" w:hint="eastAsia"/>
        </w:rPr>
        <w:t>107</w:t>
      </w:r>
      <w:r w:rsidR="00E362DE" w:rsidRPr="004114B7">
        <w:rPr>
          <w:rFonts w:ascii="Times New Roman" w:hAnsi="Times New Roman" w:hint="eastAsia"/>
        </w:rPr>
        <w:t>年</w:t>
      </w:r>
      <w:r w:rsidR="00E362DE" w:rsidRPr="004114B7">
        <w:rPr>
          <w:rFonts w:ascii="Times New Roman" w:hAnsi="Times New Roman" w:hint="eastAsia"/>
        </w:rPr>
        <w:t>1</w:t>
      </w:r>
      <w:r w:rsidR="00E362DE" w:rsidRPr="004114B7">
        <w:rPr>
          <w:rFonts w:ascii="Times New Roman" w:hAnsi="Times New Roman" w:hint="eastAsia"/>
        </w:rPr>
        <w:t>月</w:t>
      </w:r>
      <w:r w:rsidR="00E362DE" w:rsidRPr="004114B7">
        <w:rPr>
          <w:rFonts w:ascii="Times New Roman" w:hAnsi="Times New Roman" w:hint="eastAsia"/>
        </w:rPr>
        <w:t>31</w:t>
      </w:r>
      <w:r w:rsidR="00E362DE" w:rsidRPr="004114B7">
        <w:rPr>
          <w:rFonts w:ascii="Times New Roman" w:hAnsi="Times New Roman" w:hint="eastAsia"/>
        </w:rPr>
        <w:t>日</w:t>
      </w:r>
      <w:r w:rsidR="001A502D" w:rsidRPr="004114B7">
        <w:rPr>
          <w:rFonts w:ascii="Times New Roman" w:hAnsi="Times New Roman" w:hint="eastAsia"/>
        </w:rPr>
        <w:t>於本院詢問時主動說明曾收受</w:t>
      </w:r>
      <w:r w:rsidR="001A502D" w:rsidRPr="004114B7">
        <w:rPr>
          <w:rFonts w:ascii="Times New Roman" w:hAnsi="Times New Roman" w:hint="eastAsia"/>
        </w:rPr>
        <w:t>3,600</w:t>
      </w:r>
      <w:r w:rsidR="001A502D" w:rsidRPr="004114B7">
        <w:rPr>
          <w:rFonts w:ascii="Times New Roman" w:hAnsi="Times New Roman" w:hint="eastAsia"/>
        </w:rPr>
        <w:t>元費用）</w:t>
      </w:r>
      <w:r w:rsidR="00955EE0" w:rsidRPr="004114B7">
        <w:rPr>
          <w:rFonts w:ascii="Times New Roman" w:hAnsi="Times New Roman" w:hint="eastAsia"/>
        </w:rPr>
        <w:t>，</w:t>
      </w:r>
      <w:r w:rsidR="008C247E" w:rsidRPr="004114B7">
        <w:rPr>
          <w:rFonts w:ascii="Times New Roman" w:hAnsi="Times New Roman" w:hint="eastAsia"/>
        </w:rPr>
        <w:t>並於</w:t>
      </w:r>
      <w:r w:rsidR="00955EE0" w:rsidRPr="004114B7">
        <w:rPr>
          <w:rFonts w:ascii="Times New Roman" w:hAnsi="Times New Roman" w:hint="eastAsia"/>
        </w:rPr>
        <w:t>同</w:t>
      </w:r>
      <w:r w:rsidR="008C247E" w:rsidRPr="004114B7">
        <w:rPr>
          <w:rFonts w:ascii="Times New Roman" w:hAnsi="Times New Roman" w:hint="eastAsia"/>
        </w:rPr>
        <w:t>年</w:t>
      </w:r>
      <w:r w:rsidR="008C247E" w:rsidRPr="004114B7">
        <w:rPr>
          <w:rFonts w:ascii="Times New Roman" w:hAnsi="Times New Roman" w:hint="eastAsia"/>
        </w:rPr>
        <w:t>8</w:t>
      </w:r>
      <w:r w:rsidR="008C247E" w:rsidRPr="004114B7">
        <w:rPr>
          <w:rFonts w:ascii="Times New Roman" w:hAnsi="Times New Roman" w:hint="eastAsia"/>
        </w:rPr>
        <w:t>月</w:t>
      </w:r>
      <w:r w:rsidR="008C247E" w:rsidRPr="004114B7">
        <w:rPr>
          <w:rFonts w:ascii="Times New Roman" w:hAnsi="Times New Roman" w:hint="eastAsia"/>
        </w:rPr>
        <w:t>2</w:t>
      </w:r>
      <w:r w:rsidR="008C247E" w:rsidRPr="004114B7">
        <w:rPr>
          <w:rFonts w:ascii="Times New Roman" w:hAnsi="Times New Roman" w:hint="eastAsia"/>
        </w:rPr>
        <w:t>日研提</w:t>
      </w:r>
      <w:r w:rsidR="008C247E" w:rsidRPr="004114B7">
        <w:rPr>
          <w:rFonts w:ascii="Times New Roman" w:hAnsi="Times New Roman" w:hint="eastAsia"/>
        </w:rPr>
        <w:t>9</w:t>
      </w:r>
      <w:r w:rsidR="008C247E" w:rsidRPr="004114B7">
        <w:rPr>
          <w:rFonts w:ascii="Times New Roman" w:hAnsi="Times New Roman" w:hint="eastAsia"/>
        </w:rPr>
        <w:t>項專業意見送漁會參考</w:t>
      </w:r>
      <w:r w:rsidR="007134AF" w:rsidRPr="004114B7">
        <w:rPr>
          <w:rFonts w:ascii="Times New Roman" w:hAnsi="Times New Roman" w:hint="eastAsia"/>
        </w:rPr>
        <w:t>，否認有不法情事</w:t>
      </w:r>
      <w:r w:rsidR="008C247E" w:rsidRPr="004114B7">
        <w:rPr>
          <w:rFonts w:ascii="Times New Roman" w:hAnsi="Times New Roman" w:hint="eastAsia"/>
        </w:rPr>
        <w:t>。</w:t>
      </w:r>
      <w:r w:rsidR="00842C0F" w:rsidRPr="004114B7">
        <w:rPr>
          <w:rFonts w:ascii="Times New Roman" w:hAnsi="Times New Roman" w:hint="eastAsia"/>
        </w:rPr>
        <w:t>」</w:t>
      </w:r>
    </w:p>
    <w:p w:rsidR="00112EB8" w:rsidRPr="004114B7" w:rsidRDefault="007B0429" w:rsidP="00AE7F92">
      <w:pPr>
        <w:pStyle w:val="3"/>
        <w:ind w:left="1360" w:hanging="680"/>
        <w:rPr>
          <w:rFonts w:ascii="Times New Roman" w:hAnsi="Times New Roman"/>
        </w:rPr>
      </w:pPr>
      <w:r w:rsidRPr="004114B7">
        <w:rPr>
          <w:rFonts w:ascii="Times New Roman" w:hAnsi="Times New Roman" w:hint="eastAsia"/>
        </w:rPr>
        <w:t>綜上，</w:t>
      </w:r>
      <w:r w:rsidR="009165CE" w:rsidRPr="004114B7">
        <w:rPr>
          <w:rFonts w:ascii="Times New Roman" w:hAnsi="Times New Roman" w:hint="eastAsia"/>
        </w:rPr>
        <w:t>觀光局東北角暨宜蘭海岸國家風景區管理處陳美秀處長於</w:t>
      </w:r>
      <w:r w:rsidR="009165CE" w:rsidRPr="004114B7">
        <w:rPr>
          <w:rFonts w:ascii="Times New Roman" w:hAnsi="Times New Roman" w:hint="eastAsia"/>
        </w:rPr>
        <w:t>102</w:t>
      </w:r>
      <w:r w:rsidR="009165CE" w:rsidRPr="004114B7">
        <w:rPr>
          <w:rFonts w:ascii="Times New Roman" w:hAnsi="Times New Roman" w:hint="eastAsia"/>
        </w:rPr>
        <w:t>年任職</w:t>
      </w:r>
      <w:r w:rsidR="00D170B5" w:rsidRPr="004114B7">
        <w:rPr>
          <w:rFonts w:ascii="Times New Roman" w:hAnsi="Times New Roman" w:hint="eastAsia"/>
        </w:rPr>
        <w:t>該局</w:t>
      </w:r>
      <w:r w:rsidR="009165CE" w:rsidRPr="004114B7">
        <w:rPr>
          <w:rFonts w:ascii="Times New Roman" w:hAnsi="Times New Roman" w:hint="eastAsia"/>
        </w:rPr>
        <w:t>北海岸及觀音山國家風景區管理處處長期間，同意擔任新北市政府辦理之「淡水漁業文化活動中心」投資案審查委員在前，</w:t>
      </w:r>
      <w:r w:rsidR="00005F5D" w:rsidRPr="004114B7">
        <w:rPr>
          <w:rFonts w:ascii="Times New Roman" w:hAnsi="Times New Roman" w:hint="eastAsia"/>
        </w:rPr>
        <w:t>惟因</w:t>
      </w:r>
      <w:r w:rsidR="00212A59" w:rsidRPr="004114B7">
        <w:rPr>
          <w:rFonts w:ascii="Times New Roman" w:hAnsi="Times New Roman" w:hint="eastAsia"/>
        </w:rPr>
        <w:t>陳員</w:t>
      </w:r>
      <w:r w:rsidR="009165CE" w:rsidRPr="004114B7">
        <w:rPr>
          <w:rFonts w:ascii="Times New Roman" w:hAnsi="Times New Roman" w:hint="eastAsia"/>
        </w:rPr>
        <w:t>一時不察</w:t>
      </w:r>
      <w:r w:rsidR="00005F5D" w:rsidRPr="004114B7">
        <w:rPr>
          <w:rFonts w:hAnsi="標楷體" w:hint="eastAsia"/>
        </w:rPr>
        <w:t>，</w:t>
      </w:r>
      <w:r w:rsidR="000A412F" w:rsidRPr="004114B7">
        <w:rPr>
          <w:rFonts w:ascii="Times New Roman" w:hAnsi="Times New Roman" w:hint="eastAsia"/>
        </w:rPr>
        <w:t>事後</w:t>
      </w:r>
      <w:r w:rsidR="009165CE" w:rsidRPr="004114B7">
        <w:rPr>
          <w:rFonts w:ascii="Times New Roman" w:hAnsi="Times New Roman" w:hint="eastAsia"/>
        </w:rPr>
        <w:t>又擔任本案申請人淡水區漁會之顧問，</w:t>
      </w:r>
      <w:r w:rsidR="001A502D" w:rsidRPr="004114B7">
        <w:rPr>
          <w:rFonts w:ascii="Times New Roman" w:hAnsi="Times New Roman" w:hint="eastAsia"/>
        </w:rPr>
        <w:t>且於本院詢問時主動說明曾收受</w:t>
      </w:r>
      <w:r w:rsidR="001A502D" w:rsidRPr="004114B7">
        <w:rPr>
          <w:rFonts w:ascii="Times New Roman" w:hAnsi="Times New Roman" w:hint="eastAsia"/>
        </w:rPr>
        <w:t>3,600</w:t>
      </w:r>
      <w:r w:rsidR="001A502D" w:rsidRPr="004114B7">
        <w:rPr>
          <w:rFonts w:ascii="Times New Roman" w:hAnsi="Times New Roman" w:hint="eastAsia"/>
        </w:rPr>
        <w:t>元費用</w:t>
      </w:r>
      <w:r w:rsidR="001A502D" w:rsidRPr="004114B7">
        <w:rPr>
          <w:rFonts w:hAnsi="標楷體" w:hint="eastAsia"/>
        </w:rPr>
        <w:t>，</w:t>
      </w:r>
      <w:r w:rsidR="009165CE" w:rsidRPr="004114B7">
        <w:rPr>
          <w:rFonts w:ascii="Times New Roman" w:hAnsi="Times New Roman" w:hint="eastAsia"/>
        </w:rPr>
        <w:t>縱使</w:t>
      </w:r>
      <w:r w:rsidR="0055560F" w:rsidRPr="004114B7">
        <w:rPr>
          <w:rFonts w:ascii="Times New Roman" w:hAnsi="Times New Roman" w:hint="eastAsia"/>
        </w:rPr>
        <w:t>其</w:t>
      </w:r>
      <w:r w:rsidR="009165CE" w:rsidRPr="004114B7">
        <w:rPr>
          <w:rFonts w:ascii="Times New Roman" w:hAnsi="Times New Roman" w:hint="eastAsia"/>
        </w:rPr>
        <w:t>未實質參加審查會議，會後亦無提供意見，然仍有瓜田李下之嫌，不無可議</w:t>
      </w:r>
      <w:r w:rsidR="0055560F" w:rsidRPr="004114B7">
        <w:rPr>
          <w:rFonts w:hAnsi="標楷體" w:hint="eastAsia"/>
        </w:rPr>
        <w:t>，</w:t>
      </w:r>
      <w:r w:rsidR="0055560F" w:rsidRPr="004114B7">
        <w:rPr>
          <w:rFonts w:ascii="Times New Roman" w:hAnsi="Times New Roman" w:hint="eastAsia"/>
        </w:rPr>
        <w:t>核有未洽</w:t>
      </w:r>
      <w:r w:rsidR="009165CE" w:rsidRPr="004114B7">
        <w:rPr>
          <w:rFonts w:ascii="Times New Roman" w:hAnsi="Times New Roman" w:hint="eastAsia"/>
        </w:rPr>
        <w:t>；惟衡酌本案性質與採購或促參等進行評分擇優尚屬有間，</w:t>
      </w:r>
      <w:r w:rsidR="00AE7F92" w:rsidRPr="004114B7">
        <w:rPr>
          <w:rFonts w:ascii="Times New Roman" w:hAnsi="Times New Roman" w:hint="eastAsia"/>
        </w:rPr>
        <w:t>漁港法亦無相關迴避注意事項規定，</w:t>
      </w:r>
      <w:r w:rsidR="0055560F" w:rsidRPr="004114B7">
        <w:rPr>
          <w:rFonts w:ascii="Times New Roman" w:hAnsi="Times New Roman" w:hint="eastAsia"/>
        </w:rPr>
        <w:t>職故</w:t>
      </w:r>
      <w:r w:rsidR="0055560F" w:rsidRPr="004114B7">
        <w:rPr>
          <w:rFonts w:hAnsi="標楷體" w:hint="eastAsia"/>
        </w:rPr>
        <w:t>，</w:t>
      </w:r>
      <w:r w:rsidR="00AE7F92" w:rsidRPr="004114B7">
        <w:rPr>
          <w:rFonts w:ascii="Times New Roman" w:hAnsi="Times New Roman" w:hint="eastAsia"/>
        </w:rPr>
        <w:t>日後倘遇類似個案細節，當引以為戒，</w:t>
      </w:r>
      <w:r w:rsidR="0055560F" w:rsidRPr="004114B7">
        <w:rPr>
          <w:rFonts w:ascii="Times New Roman" w:hAnsi="Times New Roman" w:hint="eastAsia"/>
        </w:rPr>
        <w:t>妥慎處理</w:t>
      </w:r>
      <w:r w:rsidR="0055560F" w:rsidRPr="004114B7">
        <w:rPr>
          <w:rFonts w:hAnsi="標楷體" w:hint="eastAsia"/>
        </w:rPr>
        <w:t>，</w:t>
      </w:r>
      <w:r w:rsidR="00627B48" w:rsidRPr="004114B7">
        <w:rPr>
          <w:rFonts w:ascii="Times New Roman" w:hAnsi="Times New Roman" w:hint="eastAsia"/>
        </w:rPr>
        <w:t>以</w:t>
      </w:r>
      <w:r w:rsidR="0055560F" w:rsidRPr="004114B7">
        <w:rPr>
          <w:rFonts w:ascii="Times New Roman" w:hAnsi="Times New Roman" w:hint="eastAsia"/>
        </w:rPr>
        <w:t>策來茲並</w:t>
      </w:r>
      <w:r w:rsidR="00627B48" w:rsidRPr="004114B7">
        <w:rPr>
          <w:rFonts w:ascii="Times New Roman" w:hAnsi="Times New Roman" w:hint="eastAsia"/>
        </w:rPr>
        <w:t>杜</w:t>
      </w:r>
      <w:r w:rsidR="00AE7F92" w:rsidRPr="004114B7">
        <w:rPr>
          <w:rFonts w:ascii="Times New Roman" w:hAnsi="Times New Roman" w:hint="eastAsia"/>
        </w:rPr>
        <w:t>爭議</w:t>
      </w:r>
      <w:r w:rsidR="001B6B56" w:rsidRPr="004114B7">
        <w:rPr>
          <w:rFonts w:ascii="Times New Roman" w:hAnsi="Times New Roman" w:hint="eastAsia"/>
        </w:rPr>
        <w:t>。</w:t>
      </w:r>
    </w:p>
    <w:p w:rsidR="00F33BF2" w:rsidRDefault="00F33BF2" w:rsidP="007629B5">
      <w:pPr>
        <w:pStyle w:val="3"/>
        <w:numPr>
          <w:ilvl w:val="0"/>
          <w:numId w:val="0"/>
        </w:numPr>
        <w:ind w:left="680"/>
        <w:rPr>
          <w:rFonts w:ascii="Times New Roman" w:hAnsi="Times New Roman"/>
        </w:rPr>
      </w:pPr>
    </w:p>
    <w:p w:rsidR="00585353" w:rsidRDefault="00585353" w:rsidP="007629B5">
      <w:pPr>
        <w:pStyle w:val="3"/>
        <w:numPr>
          <w:ilvl w:val="0"/>
          <w:numId w:val="0"/>
        </w:numPr>
        <w:ind w:left="680"/>
        <w:rPr>
          <w:rFonts w:ascii="Times New Roman" w:hAnsi="Times New Roman"/>
        </w:rPr>
      </w:pPr>
    </w:p>
    <w:p w:rsidR="00E25849" w:rsidRPr="004114B7" w:rsidRDefault="00E25849" w:rsidP="00C227F6">
      <w:pPr>
        <w:pStyle w:val="1"/>
        <w:ind w:left="2380" w:hanging="2380"/>
        <w:rPr>
          <w:rFonts w:ascii="Times New Roman" w:hAnsi="Times New Roman"/>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4114B7">
        <w:rPr>
          <w:rFonts w:ascii="Times New Roman" w:hAnsi="Times New Roman"/>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4114B7">
        <w:rPr>
          <w:rFonts w:ascii="Times New Roman" w:hAnsi="Times New Roman"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4114B7" w:rsidRDefault="00FB7770" w:rsidP="00C227F6">
      <w:pPr>
        <w:pStyle w:val="2"/>
        <w:rPr>
          <w:rFonts w:ascii="Times New Roman" w:hAnsi="Times New Roman"/>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4114B7">
        <w:rPr>
          <w:rFonts w:ascii="Times New Roman" w:hAnsi="Times New Roman" w:hint="eastAsia"/>
        </w:rPr>
        <w:t>調查意見</w:t>
      </w:r>
      <w:r w:rsidR="00E57A35" w:rsidRPr="004114B7">
        <w:rPr>
          <w:rFonts w:ascii="Times New Roman" w:hAnsi="Times New Roman" w:hint="eastAsia"/>
        </w:rPr>
        <w:t>一</w:t>
      </w:r>
      <w:r w:rsidR="004C3462" w:rsidRPr="004114B7">
        <w:rPr>
          <w:rFonts w:ascii="Times New Roman" w:hAnsi="Times New Roman" w:hint="eastAsia"/>
        </w:rPr>
        <w:t>、三</w:t>
      </w:r>
      <w:r w:rsidRPr="004114B7">
        <w:rPr>
          <w:rFonts w:ascii="Times New Roman" w:hAnsi="Times New Roman" w:hint="eastAsia"/>
        </w:rPr>
        <w:t>，</w:t>
      </w:r>
      <w:r w:rsidR="00E57A35" w:rsidRPr="004114B7">
        <w:rPr>
          <w:rFonts w:ascii="Times New Roman" w:hAnsi="Times New Roman" w:hint="eastAsia"/>
        </w:rPr>
        <w:t>函請新北市政府</w:t>
      </w:r>
      <w:r w:rsidR="00EB3D0A" w:rsidRPr="004114B7">
        <w:rPr>
          <w:rFonts w:ascii="Times New Roman" w:hAnsi="Times New Roman" w:hint="eastAsia"/>
        </w:rPr>
        <w:t>確實</w:t>
      </w:r>
      <w:r w:rsidR="00E57A35" w:rsidRPr="004114B7">
        <w:rPr>
          <w:rFonts w:ascii="Times New Roman" w:hAnsi="Times New Roman" w:hint="eastAsia"/>
        </w:rPr>
        <w:t>檢討改進見復</w:t>
      </w:r>
      <w:r w:rsidRPr="004114B7">
        <w:rPr>
          <w:rFonts w:ascii="Times New Roman" w:hAnsi="Times New Roman" w:hint="eastAsia"/>
        </w:rPr>
        <w:t>。</w:t>
      </w:r>
      <w:bookmarkEnd w:id="79"/>
      <w:bookmarkEnd w:id="80"/>
      <w:bookmarkEnd w:id="81"/>
      <w:bookmarkEnd w:id="82"/>
      <w:bookmarkEnd w:id="83"/>
      <w:bookmarkEnd w:id="84"/>
      <w:bookmarkEnd w:id="85"/>
    </w:p>
    <w:p w:rsidR="00E25849" w:rsidRPr="004114B7" w:rsidRDefault="00E25849" w:rsidP="009312AE">
      <w:pPr>
        <w:pStyle w:val="2"/>
        <w:rPr>
          <w:rFonts w:ascii="Times New Roman" w:hAnsi="Times New Roman"/>
        </w:rPr>
      </w:pPr>
      <w:bookmarkStart w:id="105" w:name="_Toc421794877"/>
      <w:bookmarkStart w:id="106" w:name="_Toc421795443"/>
      <w:bookmarkStart w:id="107" w:name="_Toc421796024"/>
      <w:bookmarkStart w:id="108" w:name="_Toc422728959"/>
      <w:bookmarkStart w:id="109" w:name="_Toc422834162"/>
      <w:r w:rsidRPr="004114B7">
        <w:rPr>
          <w:rFonts w:ascii="Times New Roman" w:hAnsi="Times New Roman" w:hint="eastAsia"/>
        </w:rPr>
        <w:t>調查意見</w:t>
      </w:r>
      <w:r w:rsidR="00E57A35" w:rsidRPr="004114B7">
        <w:rPr>
          <w:rFonts w:ascii="Times New Roman" w:hAnsi="Times New Roman" w:hint="eastAsia"/>
        </w:rPr>
        <w:t>一</w:t>
      </w:r>
      <w:r w:rsidRPr="004114B7">
        <w:rPr>
          <w:rFonts w:ascii="Times New Roman" w:hAnsi="Times New Roman" w:hint="eastAsia"/>
        </w:rPr>
        <w:t>至</w:t>
      </w:r>
      <w:r w:rsidR="009312AE" w:rsidRPr="004114B7">
        <w:rPr>
          <w:rFonts w:ascii="Times New Roman" w:hAnsi="Times New Roman" w:hint="eastAsia"/>
        </w:rPr>
        <w:t>三</w:t>
      </w:r>
      <w:r w:rsidRPr="004114B7">
        <w:rPr>
          <w:rFonts w:ascii="Times New Roman" w:hAnsi="Times New Roman" w:hint="eastAsia"/>
        </w:rPr>
        <w:t>，函請</w:t>
      </w:r>
      <w:r w:rsidR="00E57A35" w:rsidRPr="004114B7">
        <w:rPr>
          <w:rFonts w:ascii="Times New Roman" w:hAnsi="Times New Roman" w:hint="eastAsia"/>
        </w:rPr>
        <w:t>行政院農業委員會</w:t>
      </w:r>
      <w:r w:rsidR="00C227F6" w:rsidRPr="004114B7">
        <w:rPr>
          <w:rFonts w:ascii="Times New Roman" w:hAnsi="Times New Roman" w:hint="eastAsia"/>
        </w:rPr>
        <w:t>檢討研處辦理</w:t>
      </w:r>
      <w:r w:rsidRPr="004114B7">
        <w:rPr>
          <w:rFonts w:ascii="Times New Roman" w:hAnsi="Times New Roman" w:hint="eastAsia"/>
        </w:rPr>
        <w:t>見復。</w:t>
      </w:r>
      <w:bookmarkEnd w:id="86"/>
      <w:bookmarkEnd w:id="87"/>
      <w:bookmarkEnd w:id="88"/>
      <w:bookmarkEnd w:id="89"/>
      <w:bookmarkEnd w:id="90"/>
      <w:bookmarkEnd w:id="91"/>
      <w:bookmarkEnd w:id="92"/>
      <w:bookmarkEnd w:id="93"/>
      <w:bookmarkEnd w:id="105"/>
      <w:bookmarkEnd w:id="106"/>
      <w:bookmarkEnd w:id="107"/>
      <w:bookmarkEnd w:id="108"/>
      <w:bookmarkEnd w:id="109"/>
    </w:p>
    <w:p w:rsidR="00E074C1" w:rsidRPr="004114B7" w:rsidRDefault="009312AE" w:rsidP="009312AE">
      <w:pPr>
        <w:pStyle w:val="2"/>
        <w:rPr>
          <w:rFonts w:ascii="Times New Roman" w:hAnsi="Times New Roman"/>
        </w:rPr>
      </w:pPr>
      <w:r w:rsidRPr="004114B7">
        <w:rPr>
          <w:rFonts w:ascii="Times New Roman" w:hAnsi="Times New Roman" w:hint="eastAsia"/>
        </w:rPr>
        <w:t>調查意見四，函請交通部觀光局轉飭所屬注意，並確實檢討改進見復。</w:t>
      </w:r>
    </w:p>
    <w:p w:rsidR="00E25849" w:rsidRDefault="00E25849" w:rsidP="00C227F6">
      <w:pPr>
        <w:pStyle w:val="2"/>
        <w:rPr>
          <w:rFonts w:ascii="Times New Roman" w:hAnsi="Times New Roman"/>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4"/>
      <w:bookmarkEnd w:id="95"/>
      <w:bookmarkEnd w:id="96"/>
      <w:bookmarkEnd w:id="97"/>
      <w:bookmarkEnd w:id="98"/>
      <w:bookmarkEnd w:id="99"/>
      <w:bookmarkEnd w:id="100"/>
      <w:bookmarkEnd w:id="101"/>
      <w:bookmarkEnd w:id="102"/>
      <w:bookmarkEnd w:id="103"/>
      <w:bookmarkEnd w:id="104"/>
      <w:r w:rsidRPr="004114B7">
        <w:rPr>
          <w:rFonts w:ascii="Times New Roman" w:hAnsi="Times New Roman" w:hint="eastAsia"/>
        </w:rPr>
        <w:t>檢附派查函及相關附件，送請</w:t>
      </w:r>
      <w:r w:rsidR="00C227F6" w:rsidRPr="004114B7">
        <w:rPr>
          <w:rFonts w:ascii="Times New Roman" w:hAnsi="Times New Roman" w:hint="eastAsia"/>
        </w:rPr>
        <w:t>交通</w:t>
      </w:r>
      <w:r w:rsidRPr="004114B7">
        <w:rPr>
          <w:rFonts w:ascii="Times New Roman" w:hAnsi="Times New Roman" w:hint="eastAsia"/>
        </w:rPr>
        <w:t>及</w:t>
      </w:r>
      <w:r w:rsidR="00C227F6" w:rsidRPr="004114B7">
        <w:rPr>
          <w:rFonts w:ascii="Times New Roman" w:hAnsi="Times New Roman" w:hint="eastAsia"/>
        </w:rPr>
        <w:t>採購</w:t>
      </w:r>
      <w:r w:rsidRPr="004114B7">
        <w:rPr>
          <w:rFonts w:ascii="Times New Roman" w:hAnsi="Times New Roman" w:hint="eastAsia"/>
        </w:rPr>
        <w:t>委員會、</w:t>
      </w:r>
      <w:r w:rsidR="00C227F6" w:rsidRPr="004114B7">
        <w:rPr>
          <w:rFonts w:ascii="Times New Roman" w:hAnsi="Times New Roman" w:hint="eastAsia"/>
        </w:rPr>
        <w:t>內政</w:t>
      </w:r>
      <w:r w:rsidRPr="004114B7">
        <w:rPr>
          <w:rFonts w:ascii="Times New Roman" w:hAnsi="Times New Roman" w:hint="eastAsia"/>
        </w:rPr>
        <w:t>及</w:t>
      </w:r>
      <w:r w:rsidR="00C227F6" w:rsidRPr="004114B7">
        <w:rPr>
          <w:rFonts w:ascii="Times New Roman" w:hAnsi="Times New Roman" w:hint="eastAsia"/>
        </w:rPr>
        <w:t>少數民族</w:t>
      </w:r>
      <w:r w:rsidRPr="004114B7">
        <w:rPr>
          <w:rFonts w:ascii="Times New Roman" w:hAnsi="Times New Roman" w:hint="eastAsia"/>
        </w:rPr>
        <w:t>委員會聯席會議處理。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394C64" w:rsidRDefault="00394C64" w:rsidP="00C227F6">
      <w:pPr>
        <w:pStyle w:val="af0"/>
        <w:kinsoku/>
        <w:autoSpaceDE w:val="0"/>
        <w:ind w:left="1020" w:hanging="1020"/>
        <w:rPr>
          <w:rFonts w:ascii="Times New Roman"/>
        </w:rPr>
      </w:pPr>
    </w:p>
    <w:p w:rsidR="00585353" w:rsidRDefault="00585353" w:rsidP="00C227F6">
      <w:pPr>
        <w:pStyle w:val="af0"/>
        <w:kinsoku/>
        <w:autoSpaceDE w:val="0"/>
        <w:ind w:left="1020" w:hanging="1020"/>
        <w:rPr>
          <w:rFonts w:ascii="Times New Roman"/>
        </w:rPr>
      </w:pPr>
    </w:p>
    <w:p w:rsidR="00585353" w:rsidRPr="00020D17" w:rsidRDefault="00020D17" w:rsidP="00020D17">
      <w:pPr>
        <w:pStyle w:val="af0"/>
        <w:kinsoku/>
        <w:autoSpaceDE w:val="0"/>
        <w:ind w:left="1260" w:hanging="1260"/>
        <w:rPr>
          <w:rFonts w:ascii="Times New Roman"/>
          <w:sz w:val="40"/>
          <w:szCs w:val="40"/>
        </w:rPr>
      </w:pPr>
      <w:r>
        <w:rPr>
          <w:rFonts w:ascii="Times New Roman" w:hint="eastAsia"/>
          <w:sz w:val="40"/>
          <w:szCs w:val="40"/>
        </w:rPr>
        <w:t xml:space="preserve">                   </w:t>
      </w:r>
      <w:bookmarkStart w:id="123" w:name="_GoBack"/>
      <w:bookmarkEnd w:id="123"/>
      <w:r w:rsidRPr="00020D17">
        <w:rPr>
          <w:rFonts w:ascii="Times New Roman" w:hint="eastAsia"/>
          <w:sz w:val="40"/>
          <w:szCs w:val="40"/>
        </w:rPr>
        <w:t>調查委員</w:t>
      </w:r>
      <w:r w:rsidRPr="00020D17">
        <w:rPr>
          <w:rFonts w:ascii="新細明體" w:eastAsia="新細明體" w:hAnsi="新細明體" w:hint="eastAsia"/>
          <w:sz w:val="40"/>
          <w:szCs w:val="40"/>
        </w:rPr>
        <w:t>：</w:t>
      </w:r>
      <w:r w:rsidRPr="00020D17">
        <w:rPr>
          <w:rFonts w:ascii="Times New Roman" w:hint="eastAsia"/>
          <w:sz w:val="40"/>
          <w:szCs w:val="40"/>
        </w:rPr>
        <w:t>林雅鋒</w:t>
      </w:r>
    </w:p>
    <w:sectPr w:rsidR="00585353" w:rsidRPr="00020D17" w:rsidSect="00A92D7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BE" w:rsidRDefault="008240BE">
      <w:r>
        <w:separator/>
      </w:r>
    </w:p>
  </w:endnote>
  <w:endnote w:type="continuationSeparator" w:id="0">
    <w:p w:rsidR="008240BE" w:rsidRDefault="0082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BE" w:rsidRDefault="008240BE">
      <w:r>
        <w:separator/>
      </w:r>
    </w:p>
  </w:footnote>
  <w:footnote w:type="continuationSeparator" w:id="0">
    <w:p w:rsidR="008240BE" w:rsidRDefault="0082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881"/>
    <w:multiLevelType w:val="hybridMultilevel"/>
    <w:tmpl w:val="6A76A224"/>
    <w:lvl w:ilvl="0" w:tplc="DF90369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D6632"/>
    <w:multiLevelType w:val="hybridMultilevel"/>
    <w:tmpl w:val="C6BA5874"/>
    <w:lvl w:ilvl="0" w:tplc="DDFEE6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C7533"/>
    <w:multiLevelType w:val="hybridMultilevel"/>
    <w:tmpl w:val="6D66479A"/>
    <w:lvl w:ilvl="0" w:tplc="4B9AEC1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1E7F73"/>
    <w:multiLevelType w:val="hybridMultilevel"/>
    <w:tmpl w:val="6338BDEA"/>
    <w:lvl w:ilvl="0" w:tplc="5A1C3C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C36A7C"/>
    <w:multiLevelType w:val="hybridMultilevel"/>
    <w:tmpl w:val="30E07982"/>
    <w:lvl w:ilvl="0" w:tplc="E5C42E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E03A8D"/>
    <w:multiLevelType w:val="hybridMultilevel"/>
    <w:tmpl w:val="D29C4EE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03682F"/>
    <w:multiLevelType w:val="hybridMultilevel"/>
    <w:tmpl w:val="93C469AA"/>
    <w:lvl w:ilvl="0" w:tplc="78C0E6E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F26593"/>
    <w:multiLevelType w:val="hybridMultilevel"/>
    <w:tmpl w:val="2D321E2E"/>
    <w:lvl w:ilvl="0" w:tplc="F6723D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A95008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0">
    <w:nsid w:val="1512185B"/>
    <w:multiLevelType w:val="hybridMultilevel"/>
    <w:tmpl w:val="2DE03706"/>
    <w:lvl w:ilvl="0" w:tplc="3E5243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CE7C0E"/>
    <w:multiLevelType w:val="hybridMultilevel"/>
    <w:tmpl w:val="0F80FAF2"/>
    <w:lvl w:ilvl="0" w:tplc="91AE3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CF4B55"/>
    <w:multiLevelType w:val="hybridMultilevel"/>
    <w:tmpl w:val="949489F0"/>
    <w:lvl w:ilvl="0" w:tplc="D794D3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EA0EF1"/>
    <w:multiLevelType w:val="hybridMultilevel"/>
    <w:tmpl w:val="EC7286CE"/>
    <w:lvl w:ilvl="0" w:tplc="8AFEA4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2B7D26"/>
    <w:multiLevelType w:val="hybridMultilevel"/>
    <w:tmpl w:val="4B042CAA"/>
    <w:lvl w:ilvl="0" w:tplc="C90458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F65D2C"/>
    <w:multiLevelType w:val="hybridMultilevel"/>
    <w:tmpl w:val="A634B444"/>
    <w:lvl w:ilvl="0" w:tplc="2766D67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110DD6"/>
    <w:multiLevelType w:val="hybridMultilevel"/>
    <w:tmpl w:val="81CC10E2"/>
    <w:lvl w:ilvl="0" w:tplc="08C01D40">
      <w:start w:val="1"/>
      <w:numFmt w:val="taiwaneseCountingThousand"/>
      <w:lvlText w:val="（%1）"/>
      <w:lvlJc w:val="left"/>
      <w:pPr>
        <w:ind w:left="720" w:hanging="72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4D6659"/>
    <w:multiLevelType w:val="hybridMultilevel"/>
    <w:tmpl w:val="61102332"/>
    <w:lvl w:ilvl="0" w:tplc="DDCEDC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E0986"/>
    <w:multiLevelType w:val="hybridMultilevel"/>
    <w:tmpl w:val="DA86C59E"/>
    <w:lvl w:ilvl="0" w:tplc="C65676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B360DC"/>
    <w:multiLevelType w:val="hybridMultilevel"/>
    <w:tmpl w:val="38F436D6"/>
    <w:lvl w:ilvl="0" w:tplc="4566E7F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217225"/>
    <w:multiLevelType w:val="hybridMultilevel"/>
    <w:tmpl w:val="AA365666"/>
    <w:lvl w:ilvl="0" w:tplc="C672B6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3F612B"/>
    <w:multiLevelType w:val="hybridMultilevel"/>
    <w:tmpl w:val="1C788982"/>
    <w:lvl w:ilvl="0" w:tplc="C9D0BB48">
      <w:start w:val="1"/>
      <w:numFmt w:val="taiwaneseCountingThousand"/>
      <w:lvlText w:val="（%1）"/>
      <w:lvlJc w:val="left"/>
      <w:pPr>
        <w:ind w:left="720" w:hanging="72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275DBE"/>
    <w:multiLevelType w:val="hybridMultilevel"/>
    <w:tmpl w:val="844CCB78"/>
    <w:lvl w:ilvl="0" w:tplc="4588D5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7B701DA"/>
    <w:multiLevelType w:val="hybridMultilevel"/>
    <w:tmpl w:val="65A280CE"/>
    <w:lvl w:ilvl="0" w:tplc="9BC8B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ACD62A3"/>
    <w:multiLevelType w:val="hybridMultilevel"/>
    <w:tmpl w:val="8054BF82"/>
    <w:lvl w:ilvl="0" w:tplc="CC7C5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1A2610"/>
    <w:multiLevelType w:val="hybridMultilevel"/>
    <w:tmpl w:val="E266EAA8"/>
    <w:lvl w:ilvl="0" w:tplc="FB7C4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20657B"/>
    <w:multiLevelType w:val="hybridMultilevel"/>
    <w:tmpl w:val="B66A98C8"/>
    <w:lvl w:ilvl="0" w:tplc="DB2A830A">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E202DE"/>
    <w:multiLevelType w:val="hybridMultilevel"/>
    <w:tmpl w:val="81B6BAF6"/>
    <w:lvl w:ilvl="0" w:tplc="DEE46B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C624AE"/>
    <w:multiLevelType w:val="hybridMultilevel"/>
    <w:tmpl w:val="C3A63A18"/>
    <w:lvl w:ilvl="0" w:tplc="0B0C47E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BD55C2"/>
    <w:multiLevelType w:val="hybridMultilevel"/>
    <w:tmpl w:val="5A9EBB0A"/>
    <w:lvl w:ilvl="0" w:tplc="582851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8C073B"/>
    <w:multiLevelType w:val="hybridMultilevel"/>
    <w:tmpl w:val="18EC5C5C"/>
    <w:lvl w:ilvl="0" w:tplc="0608A258">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AD6793"/>
    <w:multiLevelType w:val="hybridMultilevel"/>
    <w:tmpl w:val="64520032"/>
    <w:lvl w:ilvl="0" w:tplc="B84813F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9E48E8"/>
    <w:multiLevelType w:val="hybridMultilevel"/>
    <w:tmpl w:val="8160C1B6"/>
    <w:lvl w:ilvl="0" w:tplc="C9C2A2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E974A6"/>
    <w:multiLevelType w:val="hybridMultilevel"/>
    <w:tmpl w:val="8376B4AA"/>
    <w:lvl w:ilvl="0" w:tplc="8A4AB41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4B3757E"/>
    <w:multiLevelType w:val="hybridMultilevel"/>
    <w:tmpl w:val="5128DC3C"/>
    <w:lvl w:ilvl="0" w:tplc="E092D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084E47"/>
    <w:multiLevelType w:val="hybridMultilevel"/>
    <w:tmpl w:val="96361262"/>
    <w:lvl w:ilvl="0" w:tplc="B866B5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746A07"/>
    <w:multiLevelType w:val="hybridMultilevel"/>
    <w:tmpl w:val="0F2C8BE4"/>
    <w:lvl w:ilvl="0" w:tplc="BA1EB012">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1842456"/>
    <w:multiLevelType w:val="hybridMultilevel"/>
    <w:tmpl w:val="4CAA6C9E"/>
    <w:lvl w:ilvl="0" w:tplc="A9525D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8544B5"/>
    <w:multiLevelType w:val="hybridMultilevel"/>
    <w:tmpl w:val="1F66EA76"/>
    <w:lvl w:ilvl="0" w:tplc="F35C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4168BF"/>
    <w:multiLevelType w:val="hybridMultilevel"/>
    <w:tmpl w:val="4886D260"/>
    <w:lvl w:ilvl="0" w:tplc="493CFE9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2F15931"/>
    <w:multiLevelType w:val="hybridMultilevel"/>
    <w:tmpl w:val="F3CCA4EC"/>
    <w:lvl w:ilvl="0" w:tplc="FB243D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7C7B75"/>
    <w:multiLevelType w:val="hybridMultilevel"/>
    <w:tmpl w:val="375C130C"/>
    <w:lvl w:ilvl="0" w:tplc="FF0E65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045DA9"/>
    <w:multiLevelType w:val="hybridMultilevel"/>
    <w:tmpl w:val="AB4AEA58"/>
    <w:lvl w:ilvl="0" w:tplc="AD6C77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27"/>
  </w:num>
  <w:num w:numId="4">
    <w:abstractNumId w:val="21"/>
  </w:num>
  <w:num w:numId="5">
    <w:abstractNumId w:val="32"/>
  </w:num>
  <w:num w:numId="6">
    <w:abstractNumId w:val="9"/>
  </w:num>
  <w:num w:numId="7">
    <w:abstractNumId w:val="35"/>
  </w:num>
  <w:num w:numId="8">
    <w:abstractNumId w:val="24"/>
  </w:num>
  <w:num w:numId="9">
    <w:abstractNumId w:val="15"/>
  </w:num>
  <w:num w:numId="10">
    <w:abstractNumId w:val="4"/>
  </w:num>
  <w:num w:numId="11">
    <w:abstractNumId w:val="17"/>
  </w:num>
  <w:num w:numId="12">
    <w:abstractNumId w:val="39"/>
  </w:num>
  <w:num w:numId="13">
    <w:abstractNumId w:val="30"/>
  </w:num>
  <w:num w:numId="14">
    <w:abstractNumId w:val="37"/>
  </w:num>
  <w:num w:numId="15">
    <w:abstractNumId w:val="13"/>
  </w:num>
  <w:num w:numId="16">
    <w:abstractNumId w:val="19"/>
  </w:num>
  <w:num w:numId="17">
    <w:abstractNumId w:val="7"/>
  </w:num>
  <w:num w:numId="18">
    <w:abstractNumId w:val="42"/>
  </w:num>
  <w:num w:numId="19">
    <w:abstractNumId w:val="33"/>
  </w:num>
  <w:num w:numId="20">
    <w:abstractNumId w:val="0"/>
  </w:num>
  <w:num w:numId="21">
    <w:abstractNumId w:val="3"/>
  </w:num>
  <w:num w:numId="22">
    <w:abstractNumId w:val="31"/>
  </w:num>
  <w:num w:numId="23">
    <w:abstractNumId w:val="36"/>
  </w:num>
  <w:num w:numId="24">
    <w:abstractNumId w:val="44"/>
  </w:num>
  <w:num w:numId="25">
    <w:abstractNumId w:val="45"/>
  </w:num>
  <w:num w:numId="26">
    <w:abstractNumId w:val="5"/>
  </w:num>
  <w:num w:numId="27">
    <w:abstractNumId w:val="43"/>
  </w:num>
  <w:num w:numId="28">
    <w:abstractNumId w:val="8"/>
  </w:num>
  <w:num w:numId="29">
    <w:abstractNumId w:val="46"/>
  </w:num>
  <w:num w:numId="30">
    <w:abstractNumId w:val="29"/>
  </w:num>
  <w:num w:numId="31">
    <w:abstractNumId w:val="48"/>
  </w:num>
  <w:num w:numId="32">
    <w:abstractNumId w:val="14"/>
  </w:num>
  <w:num w:numId="33">
    <w:abstractNumId w:val="26"/>
  </w:num>
  <w:num w:numId="34">
    <w:abstractNumId w:val="23"/>
  </w:num>
  <w:num w:numId="35">
    <w:abstractNumId w:val="2"/>
  </w:num>
  <w:num w:numId="36">
    <w:abstractNumId w:val="28"/>
  </w:num>
  <w:num w:numId="37">
    <w:abstractNumId w:val="10"/>
  </w:num>
  <w:num w:numId="38">
    <w:abstractNumId w:val="22"/>
  </w:num>
  <w:num w:numId="39">
    <w:abstractNumId w:val="34"/>
  </w:num>
  <w:num w:numId="40">
    <w:abstractNumId w:val="40"/>
  </w:num>
  <w:num w:numId="41">
    <w:abstractNumId w:val="38"/>
  </w:num>
  <w:num w:numId="42">
    <w:abstractNumId w:val="11"/>
  </w:num>
  <w:num w:numId="43">
    <w:abstractNumId w:val="20"/>
  </w:num>
  <w:num w:numId="44">
    <w:abstractNumId w:val="25"/>
  </w:num>
  <w:num w:numId="45">
    <w:abstractNumId w:val="18"/>
  </w:num>
  <w:num w:numId="46">
    <w:abstractNumId w:val="47"/>
  </w:num>
  <w:num w:numId="47">
    <w:abstractNumId w:val="1"/>
  </w:num>
  <w:num w:numId="48">
    <w:abstractNumId w:val="41"/>
  </w:num>
  <w:num w:numId="49">
    <w:abstractNumId w:val="16"/>
  </w:num>
  <w:num w:numId="50">
    <w:abstractNumId w:val="9"/>
  </w:num>
  <w:num w:numId="51">
    <w:abstractNumId w:val="9"/>
  </w:num>
  <w:num w:numId="52">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C7"/>
    <w:rsid w:val="000004F2"/>
    <w:rsid w:val="00000604"/>
    <w:rsid w:val="000025C9"/>
    <w:rsid w:val="00003E11"/>
    <w:rsid w:val="00004134"/>
    <w:rsid w:val="00004BFE"/>
    <w:rsid w:val="00005074"/>
    <w:rsid w:val="00005F5D"/>
    <w:rsid w:val="00006719"/>
    <w:rsid w:val="00006961"/>
    <w:rsid w:val="000111AB"/>
    <w:rsid w:val="000112BF"/>
    <w:rsid w:val="00011401"/>
    <w:rsid w:val="00012233"/>
    <w:rsid w:val="0001478C"/>
    <w:rsid w:val="00014A9D"/>
    <w:rsid w:val="000168CE"/>
    <w:rsid w:val="00016A18"/>
    <w:rsid w:val="00017318"/>
    <w:rsid w:val="00017562"/>
    <w:rsid w:val="00020468"/>
    <w:rsid w:val="00020D17"/>
    <w:rsid w:val="00021BAF"/>
    <w:rsid w:val="00021E33"/>
    <w:rsid w:val="00022E37"/>
    <w:rsid w:val="00022FD6"/>
    <w:rsid w:val="00023613"/>
    <w:rsid w:val="000246F7"/>
    <w:rsid w:val="00024F4F"/>
    <w:rsid w:val="0002502D"/>
    <w:rsid w:val="00025200"/>
    <w:rsid w:val="0002524B"/>
    <w:rsid w:val="0002585E"/>
    <w:rsid w:val="00025C71"/>
    <w:rsid w:val="00027406"/>
    <w:rsid w:val="00027711"/>
    <w:rsid w:val="00030CB2"/>
    <w:rsid w:val="0003114D"/>
    <w:rsid w:val="00031238"/>
    <w:rsid w:val="000318A7"/>
    <w:rsid w:val="00031A45"/>
    <w:rsid w:val="00034802"/>
    <w:rsid w:val="00034952"/>
    <w:rsid w:val="00035DAA"/>
    <w:rsid w:val="00036CCF"/>
    <w:rsid w:val="00036D76"/>
    <w:rsid w:val="00036E83"/>
    <w:rsid w:val="000375BA"/>
    <w:rsid w:val="000401B8"/>
    <w:rsid w:val="00040B3B"/>
    <w:rsid w:val="00041811"/>
    <w:rsid w:val="000421D0"/>
    <w:rsid w:val="000446C2"/>
    <w:rsid w:val="00044F76"/>
    <w:rsid w:val="00044FDC"/>
    <w:rsid w:val="00046A33"/>
    <w:rsid w:val="00050C61"/>
    <w:rsid w:val="0005112A"/>
    <w:rsid w:val="000517B7"/>
    <w:rsid w:val="00051C20"/>
    <w:rsid w:val="00053289"/>
    <w:rsid w:val="000540DB"/>
    <w:rsid w:val="0005614A"/>
    <w:rsid w:val="0005684C"/>
    <w:rsid w:val="00056AB4"/>
    <w:rsid w:val="00057F32"/>
    <w:rsid w:val="000619B6"/>
    <w:rsid w:val="000619D0"/>
    <w:rsid w:val="00062A25"/>
    <w:rsid w:val="00062A42"/>
    <w:rsid w:val="000631B5"/>
    <w:rsid w:val="00064A32"/>
    <w:rsid w:val="00066D7B"/>
    <w:rsid w:val="00067043"/>
    <w:rsid w:val="00067413"/>
    <w:rsid w:val="00067EC1"/>
    <w:rsid w:val="00071989"/>
    <w:rsid w:val="000720E7"/>
    <w:rsid w:val="00072878"/>
    <w:rsid w:val="00072A8A"/>
    <w:rsid w:val="00073925"/>
    <w:rsid w:val="00073CB5"/>
    <w:rsid w:val="0007425C"/>
    <w:rsid w:val="00075C52"/>
    <w:rsid w:val="00076FEB"/>
    <w:rsid w:val="00077553"/>
    <w:rsid w:val="0008036A"/>
    <w:rsid w:val="000809FD"/>
    <w:rsid w:val="000816DE"/>
    <w:rsid w:val="00081A70"/>
    <w:rsid w:val="00082E4C"/>
    <w:rsid w:val="0008452B"/>
    <w:rsid w:val="00084C12"/>
    <w:rsid w:val="00084DA4"/>
    <w:rsid w:val="000851A2"/>
    <w:rsid w:val="00087019"/>
    <w:rsid w:val="000870D5"/>
    <w:rsid w:val="00087D24"/>
    <w:rsid w:val="00091767"/>
    <w:rsid w:val="00091BA3"/>
    <w:rsid w:val="000929FB"/>
    <w:rsid w:val="00092CFE"/>
    <w:rsid w:val="0009339F"/>
    <w:rsid w:val="0009352E"/>
    <w:rsid w:val="00093C62"/>
    <w:rsid w:val="00096229"/>
    <w:rsid w:val="00096B96"/>
    <w:rsid w:val="00097914"/>
    <w:rsid w:val="000A05E6"/>
    <w:rsid w:val="000A091C"/>
    <w:rsid w:val="000A0943"/>
    <w:rsid w:val="000A0CA7"/>
    <w:rsid w:val="000A2F3F"/>
    <w:rsid w:val="000A412F"/>
    <w:rsid w:val="000A48D1"/>
    <w:rsid w:val="000A51B0"/>
    <w:rsid w:val="000A5B7F"/>
    <w:rsid w:val="000B055C"/>
    <w:rsid w:val="000B0B4A"/>
    <w:rsid w:val="000B279A"/>
    <w:rsid w:val="000B404D"/>
    <w:rsid w:val="000B61D2"/>
    <w:rsid w:val="000B70A7"/>
    <w:rsid w:val="000B73DD"/>
    <w:rsid w:val="000B77D7"/>
    <w:rsid w:val="000C02F2"/>
    <w:rsid w:val="000C06CA"/>
    <w:rsid w:val="000C0E6A"/>
    <w:rsid w:val="000C1A69"/>
    <w:rsid w:val="000C495F"/>
    <w:rsid w:val="000C5395"/>
    <w:rsid w:val="000C55D1"/>
    <w:rsid w:val="000C5BA8"/>
    <w:rsid w:val="000C5CDE"/>
    <w:rsid w:val="000C5EE4"/>
    <w:rsid w:val="000C6320"/>
    <w:rsid w:val="000C6BFB"/>
    <w:rsid w:val="000D01D7"/>
    <w:rsid w:val="000D045A"/>
    <w:rsid w:val="000D1152"/>
    <w:rsid w:val="000D1902"/>
    <w:rsid w:val="000D4FCC"/>
    <w:rsid w:val="000D52A5"/>
    <w:rsid w:val="000D5A08"/>
    <w:rsid w:val="000D5EDE"/>
    <w:rsid w:val="000D7ECE"/>
    <w:rsid w:val="000E0BC7"/>
    <w:rsid w:val="000E1C59"/>
    <w:rsid w:val="000E3366"/>
    <w:rsid w:val="000E63B3"/>
    <w:rsid w:val="000E6431"/>
    <w:rsid w:val="000E7871"/>
    <w:rsid w:val="000F21A5"/>
    <w:rsid w:val="000F2ADB"/>
    <w:rsid w:val="000F4A61"/>
    <w:rsid w:val="000F636D"/>
    <w:rsid w:val="000F6912"/>
    <w:rsid w:val="000F7787"/>
    <w:rsid w:val="000F78B1"/>
    <w:rsid w:val="001001C9"/>
    <w:rsid w:val="00101057"/>
    <w:rsid w:val="001011B1"/>
    <w:rsid w:val="001015B6"/>
    <w:rsid w:val="0010208F"/>
    <w:rsid w:val="00102B9F"/>
    <w:rsid w:val="00102D74"/>
    <w:rsid w:val="001030F7"/>
    <w:rsid w:val="00103B4C"/>
    <w:rsid w:val="001044FC"/>
    <w:rsid w:val="00104889"/>
    <w:rsid w:val="00104926"/>
    <w:rsid w:val="00104CEB"/>
    <w:rsid w:val="00107589"/>
    <w:rsid w:val="00107993"/>
    <w:rsid w:val="00107CF3"/>
    <w:rsid w:val="001101FC"/>
    <w:rsid w:val="00110FFD"/>
    <w:rsid w:val="00112637"/>
    <w:rsid w:val="00112ABC"/>
    <w:rsid w:val="00112DF6"/>
    <w:rsid w:val="00112EB8"/>
    <w:rsid w:val="00113C09"/>
    <w:rsid w:val="00113D16"/>
    <w:rsid w:val="00114033"/>
    <w:rsid w:val="00114976"/>
    <w:rsid w:val="00116332"/>
    <w:rsid w:val="001174A2"/>
    <w:rsid w:val="0012001E"/>
    <w:rsid w:val="001204C5"/>
    <w:rsid w:val="00120539"/>
    <w:rsid w:val="0012097B"/>
    <w:rsid w:val="00123C46"/>
    <w:rsid w:val="0012461F"/>
    <w:rsid w:val="001268B9"/>
    <w:rsid w:val="00126A55"/>
    <w:rsid w:val="00126D20"/>
    <w:rsid w:val="00127C66"/>
    <w:rsid w:val="00132729"/>
    <w:rsid w:val="00133669"/>
    <w:rsid w:val="00133F08"/>
    <w:rsid w:val="001345E6"/>
    <w:rsid w:val="00134D48"/>
    <w:rsid w:val="0013673D"/>
    <w:rsid w:val="001378B0"/>
    <w:rsid w:val="0014107A"/>
    <w:rsid w:val="0014265F"/>
    <w:rsid w:val="00142E00"/>
    <w:rsid w:val="00142F1E"/>
    <w:rsid w:val="00143615"/>
    <w:rsid w:val="00143E79"/>
    <w:rsid w:val="0014468B"/>
    <w:rsid w:val="00144898"/>
    <w:rsid w:val="00145BEE"/>
    <w:rsid w:val="0014757A"/>
    <w:rsid w:val="0014768D"/>
    <w:rsid w:val="00147AA1"/>
    <w:rsid w:val="00150427"/>
    <w:rsid w:val="00150971"/>
    <w:rsid w:val="00151201"/>
    <w:rsid w:val="00151C63"/>
    <w:rsid w:val="0015249E"/>
    <w:rsid w:val="00152793"/>
    <w:rsid w:val="00152EEB"/>
    <w:rsid w:val="0015376A"/>
    <w:rsid w:val="00153B7E"/>
    <w:rsid w:val="001545A9"/>
    <w:rsid w:val="00155A7F"/>
    <w:rsid w:val="00155AC5"/>
    <w:rsid w:val="001560D5"/>
    <w:rsid w:val="00157105"/>
    <w:rsid w:val="00157EF6"/>
    <w:rsid w:val="00160008"/>
    <w:rsid w:val="00160D89"/>
    <w:rsid w:val="00161C31"/>
    <w:rsid w:val="00162B77"/>
    <w:rsid w:val="00163142"/>
    <w:rsid w:val="001637C7"/>
    <w:rsid w:val="00163F58"/>
    <w:rsid w:val="0016480E"/>
    <w:rsid w:val="001662CD"/>
    <w:rsid w:val="00166962"/>
    <w:rsid w:val="00166B1E"/>
    <w:rsid w:val="00170042"/>
    <w:rsid w:val="001708A9"/>
    <w:rsid w:val="00170F18"/>
    <w:rsid w:val="00171A6F"/>
    <w:rsid w:val="001738F6"/>
    <w:rsid w:val="00174297"/>
    <w:rsid w:val="00174B1C"/>
    <w:rsid w:val="00175F47"/>
    <w:rsid w:val="00176A3A"/>
    <w:rsid w:val="00176FD6"/>
    <w:rsid w:val="0017799A"/>
    <w:rsid w:val="00177F16"/>
    <w:rsid w:val="0018068F"/>
    <w:rsid w:val="00180E06"/>
    <w:rsid w:val="00181066"/>
    <w:rsid w:val="001817B3"/>
    <w:rsid w:val="00183014"/>
    <w:rsid w:val="001844E6"/>
    <w:rsid w:val="00184B42"/>
    <w:rsid w:val="00187394"/>
    <w:rsid w:val="0018744A"/>
    <w:rsid w:val="001874AD"/>
    <w:rsid w:val="00187B7F"/>
    <w:rsid w:val="00187E3B"/>
    <w:rsid w:val="00193B6B"/>
    <w:rsid w:val="00194B26"/>
    <w:rsid w:val="001959C2"/>
    <w:rsid w:val="001961D4"/>
    <w:rsid w:val="00196BCB"/>
    <w:rsid w:val="00196BCE"/>
    <w:rsid w:val="001973D3"/>
    <w:rsid w:val="001974E7"/>
    <w:rsid w:val="001979CF"/>
    <w:rsid w:val="001A0F4D"/>
    <w:rsid w:val="001A1902"/>
    <w:rsid w:val="001A2754"/>
    <w:rsid w:val="001A2BDF"/>
    <w:rsid w:val="001A2DC1"/>
    <w:rsid w:val="001A3D54"/>
    <w:rsid w:val="001A4613"/>
    <w:rsid w:val="001A4D6B"/>
    <w:rsid w:val="001A502D"/>
    <w:rsid w:val="001A51E3"/>
    <w:rsid w:val="001A5AA4"/>
    <w:rsid w:val="001A5FA0"/>
    <w:rsid w:val="001A67B9"/>
    <w:rsid w:val="001A6E20"/>
    <w:rsid w:val="001A7346"/>
    <w:rsid w:val="001A7968"/>
    <w:rsid w:val="001B1C30"/>
    <w:rsid w:val="001B2169"/>
    <w:rsid w:val="001B2E98"/>
    <w:rsid w:val="001B3483"/>
    <w:rsid w:val="001B3C1E"/>
    <w:rsid w:val="001B42B8"/>
    <w:rsid w:val="001B4494"/>
    <w:rsid w:val="001B5799"/>
    <w:rsid w:val="001B69F0"/>
    <w:rsid w:val="001B6B56"/>
    <w:rsid w:val="001B6C10"/>
    <w:rsid w:val="001C0D8B"/>
    <w:rsid w:val="001C0DA8"/>
    <w:rsid w:val="001C1F86"/>
    <w:rsid w:val="001C4AC8"/>
    <w:rsid w:val="001C4E10"/>
    <w:rsid w:val="001C6571"/>
    <w:rsid w:val="001C69C5"/>
    <w:rsid w:val="001C6FFC"/>
    <w:rsid w:val="001C710E"/>
    <w:rsid w:val="001C75EE"/>
    <w:rsid w:val="001D06EB"/>
    <w:rsid w:val="001D2B06"/>
    <w:rsid w:val="001D43F8"/>
    <w:rsid w:val="001D484C"/>
    <w:rsid w:val="001D4AD7"/>
    <w:rsid w:val="001D4D9D"/>
    <w:rsid w:val="001E0D8A"/>
    <w:rsid w:val="001E1798"/>
    <w:rsid w:val="001E1F23"/>
    <w:rsid w:val="001E2197"/>
    <w:rsid w:val="001E2345"/>
    <w:rsid w:val="001E34CF"/>
    <w:rsid w:val="001E392A"/>
    <w:rsid w:val="001E3C4C"/>
    <w:rsid w:val="001E4947"/>
    <w:rsid w:val="001E4F45"/>
    <w:rsid w:val="001E52B0"/>
    <w:rsid w:val="001E5BB1"/>
    <w:rsid w:val="001E60D4"/>
    <w:rsid w:val="001E6725"/>
    <w:rsid w:val="001E67BA"/>
    <w:rsid w:val="001E68D7"/>
    <w:rsid w:val="001E74C2"/>
    <w:rsid w:val="001E77C1"/>
    <w:rsid w:val="001E7DD0"/>
    <w:rsid w:val="001F022C"/>
    <w:rsid w:val="001F1206"/>
    <w:rsid w:val="001F18AD"/>
    <w:rsid w:val="001F1AE9"/>
    <w:rsid w:val="001F228F"/>
    <w:rsid w:val="001F248F"/>
    <w:rsid w:val="001F2517"/>
    <w:rsid w:val="001F2827"/>
    <w:rsid w:val="001F44A1"/>
    <w:rsid w:val="001F4F82"/>
    <w:rsid w:val="001F5A48"/>
    <w:rsid w:val="001F6260"/>
    <w:rsid w:val="001F7F7F"/>
    <w:rsid w:val="00200007"/>
    <w:rsid w:val="00200390"/>
    <w:rsid w:val="002004B5"/>
    <w:rsid w:val="002007CD"/>
    <w:rsid w:val="00200877"/>
    <w:rsid w:val="00201536"/>
    <w:rsid w:val="0020178D"/>
    <w:rsid w:val="00202515"/>
    <w:rsid w:val="00202953"/>
    <w:rsid w:val="00202B2C"/>
    <w:rsid w:val="002030A5"/>
    <w:rsid w:val="00203131"/>
    <w:rsid w:val="002060B5"/>
    <w:rsid w:val="00207783"/>
    <w:rsid w:val="0020782A"/>
    <w:rsid w:val="00207941"/>
    <w:rsid w:val="00207D9D"/>
    <w:rsid w:val="00212A59"/>
    <w:rsid w:val="00212E88"/>
    <w:rsid w:val="0021314C"/>
    <w:rsid w:val="00213C9C"/>
    <w:rsid w:val="002154A7"/>
    <w:rsid w:val="0021617C"/>
    <w:rsid w:val="0021714C"/>
    <w:rsid w:val="00217787"/>
    <w:rsid w:val="0022000C"/>
    <w:rsid w:val="0022009E"/>
    <w:rsid w:val="002223CF"/>
    <w:rsid w:val="002224E6"/>
    <w:rsid w:val="00222A4A"/>
    <w:rsid w:val="00223241"/>
    <w:rsid w:val="00223BFD"/>
    <w:rsid w:val="00223C7C"/>
    <w:rsid w:val="0022425C"/>
    <w:rsid w:val="002242F5"/>
    <w:rsid w:val="002246DE"/>
    <w:rsid w:val="00224903"/>
    <w:rsid w:val="00224FF2"/>
    <w:rsid w:val="0022686F"/>
    <w:rsid w:val="00226B09"/>
    <w:rsid w:val="00230CC6"/>
    <w:rsid w:val="002317B8"/>
    <w:rsid w:val="00233417"/>
    <w:rsid w:val="00233EE9"/>
    <w:rsid w:val="00234124"/>
    <w:rsid w:val="002351B8"/>
    <w:rsid w:val="00236619"/>
    <w:rsid w:val="00241266"/>
    <w:rsid w:val="00242246"/>
    <w:rsid w:val="00242D25"/>
    <w:rsid w:val="00243129"/>
    <w:rsid w:val="00245B34"/>
    <w:rsid w:val="00245D78"/>
    <w:rsid w:val="00245DF5"/>
    <w:rsid w:val="0024606C"/>
    <w:rsid w:val="002464CC"/>
    <w:rsid w:val="00246C51"/>
    <w:rsid w:val="0024709E"/>
    <w:rsid w:val="0025038F"/>
    <w:rsid w:val="002514E4"/>
    <w:rsid w:val="00252596"/>
    <w:rsid w:val="00252BC4"/>
    <w:rsid w:val="00254014"/>
    <w:rsid w:val="00254B39"/>
    <w:rsid w:val="00257A19"/>
    <w:rsid w:val="00257AC5"/>
    <w:rsid w:val="00260729"/>
    <w:rsid w:val="00260AAB"/>
    <w:rsid w:val="00261542"/>
    <w:rsid w:val="0026161B"/>
    <w:rsid w:val="00262290"/>
    <w:rsid w:val="002628CA"/>
    <w:rsid w:val="002633A4"/>
    <w:rsid w:val="00264299"/>
    <w:rsid w:val="00264C37"/>
    <w:rsid w:val="00264F28"/>
    <w:rsid w:val="0026504D"/>
    <w:rsid w:val="00266218"/>
    <w:rsid w:val="00267500"/>
    <w:rsid w:val="0027111F"/>
    <w:rsid w:val="00272854"/>
    <w:rsid w:val="00272B66"/>
    <w:rsid w:val="0027328E"/>
    <w:rsid w:val="00273A2F"/>
    <w:rsid w:val="00280015"/>
    <w:rsid w:val="00280986"/>
    <w:rsid w:val="00280D60"/>
    <w:rsid w:val="00281ECE"/>
    <w:rsid w:val="00282006"/>
    <w:rsid w:val="00282589"/>
    <w:rsid w:val="002831C7"/>
    <w:rsid w:val="002840C6"/>
    <w:rsid w:val="002848B2"/>
    <w:rsid w:val="00284EAA"/>
    <w:rsid w:val="00285210"/>
    <w:rsid w:val="002868B1"/>
    <w:rsid w:val="00286DA0"/>
    <w:rsid w:val="00286ECD"/>
    <w:rsid w:val="00287A74"/>
    <w:rsid w:val="00287C99"/>
    <w:rsid w:val="002916E3"/>
    <w:rsid w:val="00291DF9"/>
    <w:rsid w:val="002923C7"/>
    <w:rsid w:val="0029244D"/>
    <w:rsid w:val="00293761"/>
    <w:rsid w:val="00294D6F"/>
    <w:rsid w:val="00295174"/>
    <w:rsid w:val="002957DC"/>
    <w:rsid w:val="002957FC"/>
    <w:rsid w:val="00296172"/>
    <w:rsid w:val="00296B92"/>
    <w:rsid w:val="002A0FF3"/>
    <w:rsid w:val="002A25F5"/>
    <w:rsid w:val="002A26BD"/>
    <w:rsid w:val="002A2A36"/>
    <w:rsid w:val="002A2C22"/>
    <w:rsid w:val="002A2F92"/>
    <w:rsid w:val="002A32A1"/>
    <w:rsid w:val="002A3755"/>
    <w:rsid w:val="002A53FB"/>
    <w:rsid w:val="002A57EF"/>
    <w:rsid w:val="002A68E2"/>
    <w:rsid w:val="002A7028"/>
    <w:rsid w:val="002A7414"/>
    <w:rsid w:val="002B0287"/>
    <w:rsid w:val="002B02EB"/>
    <w:rsid w:val="002B10A4"/>
    <w:rsid w:val="002B1BBE"/>
    <w:rsid w:val="002B2B11"/>
    <w:rsid w:val="002B3499"/>
    <w:rsid w:val="002B5B2B"/>
    <w:rsid w:val="002C0602"/>
    <w:rsid w:val="002C098E"/>
    <w:rsid w:val="002C27A1"/>
    <w:rsid w:val="002C34D7"/>
    <w:rsid w:val="002C40AE"/>
    <w:rsid w:val="002C7627"/>
    <w:rsid w:val="002C7C97"/>
    <w:rsid w:val="002D039E"/>
    <w:rsid w:val="002D3E3D"/>
    <w:rsid w:val="002D5C16"/>
    <w:rsid w:val="002D6254"/>
    <w:rsid w:val="002D6502"/>
    <w:rsid w:val="002D6569"/>
    <w:rsid w:val="002E0108"/>
    <w:rsid w:val="002E0903"/>
    <w:rsid w:val="002E11FF"/>
    <w:rsid w:val="002E1449"/>
    <w:rsid w:val="002E1631"/>
    <w:rsid w:val="002E3B53"/>
    <w:rsid w:val="002E3CA7"/>
    <w:rsid w:val="002E54B4"/>
    <w:rsid w:val="002E5E7B"/>
    <w:rsid w:val="002E7BD8"/>
    <w:rsid w:val="002F04BB"/>
    <w:rsid w:val="002F099D"/>
    <w:rsid w:val="002F0BB0"/>
    <w:rsid w:val="002F145E"/>
    <w:rsid w:val="002F239E"/>
    <w:rsid w:val="002F2476"/>
    <w:rsid w:val="002F3DFF"/>
    <w:rsid w:val="002F5E05"/>
    <w:rsid w:val="00300F84"/>
    <w:rsid w:val="00302D96"/>
    <w:rsid w:val="00303DC4"/>
    <w:rsid w:val="00304D47"/>
    <w:rsid w:val="00305908"/>
    <w:rsid w:val="0030606A"/>
    <w:rsid w:val="003060C4"/>
    <w:rsid w:val="00306C2B"/>
    <w:rsid w:val="00307A76"/>
    <w:rsid w:val="0031187C"/>
    <w:rsid w:val="00312188"/>
    <w:rsid w:val="00313291"/>
    <w:rsid w:val="003133ED"/>
    <w:rsid w:val="0031580D"/>
    <w:rsid w:val="00315942"/>
    <w:rsid w:val="00315A16"/>
    <w:rsid w:val="00316545"/>
    <w:rsid w:val="00316B9A"/>
    <w:rsid w:val="00317053"/>
    <w:rsid w:val="0032109C"/>
    <w:rsid w:val="003215D3"/>
    <w:rsid w:val="00322B45"/>
    <w:rsid w:val="00323119"/>
    <w:rsid w:val="00323809"/>
    <w:rsid w:val="00323A16"/>
    <w:rsid w:val="00323D41"/>
    <w:rsid w:val="00324150"/>
    <w:rsid w:val="00325414"/>
    <w:rsid w:val="0032581B"/>
    <w:rsid w:val="00325BD3"/>
    <w:rsid w:val="00325CC7"/>
    <w:rsid w:val="00327712"/>
    <w:rsid w:val="003278CC"/>
    <w:rsid w:val="003302F1"/>
    <w:rsid w:val="00331134"/>
    <w:rsid w:val="00331482"/>
    <w:rsid w:val="00331924"/>
    <w:rsid w:val="0033243A"/>
    <w:rsid w:val="00333D8D"/>
    <w:rsid w:val="00334992"/>
    <w:rsid w:val="00335285"/>
    <w:rsid w:val="0033643A"/>
    <w:rsid w:val="0033683C"/>
    <w:rsid w:val="00336A51"/>
    <w:rsid w:val="00336A77"/>
    <w:rsid w:val="003436EB"/>
    <w:rsid w:val="00344544"/>
    <w:rsid w:val="0034470E"/>
    <w:rsid w:val="003449DD"/>
    <w:rsid w:val="00345BC1"/>
    <w:rsid w:val="00350187"/>
    <w:rsid w:val="00351FEE"/>
    <w:rsid w:val="00352DB0"/>
    <w:rsid w:val="0035451D"/>
    <w:rsid w:val="003545E7"/>
    <w:rsid w:val="00355350"/>
    <w:rsid w:val="00356262"/>
    <w:rsid w:val="003565AD"/>
    <w:rsid w:val="003569C8"/>
    <w:rsid w:val="00356BE3"/>
    <w:rsid w:val="00360253"/>
    <w:rsid w:val="00360308"/>
    <w:rsid w:val="00361063"/>
    <w:rsid w:val="003617FB"/>
    <w:rsid w:val="00364148"/>
    <w:rsid w:val="003675F2"/>
    <w:rsid w:val="0037094A"/>
    <w:rsid w:val="00371ED3"/>
    <w:rsid w:val="003720B9"/>
    <w:rsid w:val="003723F6"/>
    <w:rsid w:val="0037261B"/>
    <w:rsid w:val="00372D2C"/>
    <w:rsid w:val="00372FFC"/>
    <w:rsid w:val="003753F4"/>
    <w:rsid w:val="003756DC"/>
    <w:rsid w:val="00376F54"/>
    <w:rsid w:val="0037728A"/>
    <w:rsid w:val="00380B7D"/>
    <w:rsid w:val="00381A99"/>
    <w:rsid w:val="003829C2"/>
    <w:rsid w:val="00382F09"/>
    <w:rsid w:val="00382F10"/>
    <w:rsid w:val="003830B2"/>
    <w:rsid w:val="00383128"/>
    <w:rsid w:val="0038357B"/>
    <w:rsid w:val="003844B6"/>
    <w:rsid w:val="00384724"/>
    <w:rsid w:val="00384A3A"/>
    <w:rsid w:val="00384C38"/>
    <w:rsid w:val="003919B7"/>
    <w:rsid w:val="00391D57"/>
    <w:rsid w:val="00392292"/>
    <w:rsid w:val="00392FFC"/>
    <w:rsid w:val="00394388"/>
    <w:rsid w:val="00394C64"/>
    <w:rsid w:val="00394F45"/>
    <w:rsid w:val="00395709"/>
    <w:rsid w:val="00395763"/>
    <w:rsid w:val="00396017"/>
    <w:rsid w:val="003968D1"/>
    <w:rsid w:val="003973B4"/>
    <w:rsid w:val="003A0EC6"/>
    <w:rsid w:val="003A13C4"/>
    <w:rsid w:val="003A36F4"/>
    <w:rsid w:val="003A3C1D"/>
    <w:rsid w:val="003A486C"/>
    <w:rsid w:val="003A55EF"/>
    <w:rsid w:val="003A56E5"/>
    <w:rsid w:val="003A5927"/>
    <w:rsid w:val="003B1017"/>
    <w:rsid w:val="003B2DE3"/>
    <w:rsid w:val="003B3C07"/>
    <w:rsid w:val="003B4006"/>
    <w:rsid w:val="003B6081"/>
    <w:rsid w:val="003B62CF"/>
    <w:rsid w:val="003B6775"/>
    <w:rsid w:val="003B6EC1"/>
    <w:rsid w:val="003B7470"/>
    <w:rsid w:val="003B7875"/>
    <w:rsid w:val="003C14D4"/>
    <w:rsid w:val="003C185C"/>
    <w:rsid w:val="003C3297"/>
    <w:rsid w:val="003C4E71"/>
    <w:rsid w:val="003C507C"/>
    <w:rsid w:val="003C5FE2"/>
    <w:rsid w:val="003C6284"/>
    <w:rsid w:val="003C6336"/>
    <w:rsid w:val="003C7296"/>
    <w:rsid w:val="003D05FB"/>
    <w:rsid w:val="003D1B16"/>
    <w:rsid w:val="003D1D4F"/>
    <w:rsid w:val="003D2953"/>
    <w:rsid w:val="003D2FD0"/>
    <w:rsid w:val="003D3B78"/>
    <w:rsid w:val="003D4311"/>
    <w:rsid w:val="003D45BF"/>
    <w:rsid w:val="003D508A"/>
    <w:rsid w:val="003D52E7"/>
    <w:rsid w:val="003D537F"/>
    <w:rsid w:val="003D63DB"/>
    <w:rsid w:val="003D6AB4"/>
    <w:rsid w:val="003D6B1F"/>
    <w:rsid w:val="003D762D"/>
    <w:rsid w:val="003D7B75"/>
    <w:rsid w:val="003E0208"/>
    <w:rsid w:val="003E051C"/>
    <w:rsid w:val="003E0727"/>
    <w:rsid w:val="003E0D3C"/>
    <w:rsid w:val="003E1632"/>
    <w:rsid w:val="003E3566"/>
    <w:rsid w:val="003E3C39"/>
    <w:rsid w:val="003E3D35"/>
    <w:rsid w:val="003E40B9"/>
    <w:rsid w:val="003E4705"/>
    <w:rsid w:val="003E4B57"/>
    <w:rsid w:val="003E4F5C"/>
    <w:rsid w:val="003E6210"/>
    <w:rsid w:val="003E669E"/>
    <w:rsid w:val="003E6D91"/>
    <w:rsid w:val="003E78E0"/>
    <w:rsid w:val="003E7C7A"/>
    <w:rsid w:val="003F0381"/>
    <w:rsid w:val="003F27E1"/>
    <w:rsid w:val="003F2C23"/>
    <w:rsid w:val="003F3091"/>
    <w:rsid w:val="003F352D"/>
    <w:rsid w:val="003F437A"/>
    <w:rsid w:val="003F4EA3"/>
    <w:rsid w:val="003F569A"/>
    <w:rsid w:val="003F5C2B"/>
    <w:rsid w:val="003F7B90"/>
    <w:rsid w:val="00400775"/>
    <w:rsid w:val="00400FCD"/>
    <w:rsid w:val="00402240"/>
    <w:rsid w:val="004023E9"/>
    <w:rsid w:val="00402A4E"/>
    <w:rsid w:val="0040454A"/>
    <w:rsid w:val="00407588"/>
    <w:rsid w:val="004077ED"/>
    <w:rsid w:val="004102C2"/>
    <w:rsid w:val="004114B7"/>
    <w:rsid w:val="004116CD"/>
    <w:rsid w:val="004121E0"/>
    <w:rsid w:val="004128F9"/>
    <w:rsid w:val="00412C64"/>
    <w:rsid w:val="00413321"/>
    <w:rsid w:val="00413D27"/>
    <w:rsid w:val="00413F83"/>
    <w:rsid w:val="0041490C"/>
    <w:rsid w:val="00414C11"/>
    <w:rsid w:val="004156A1"/>
    <w:rsid w:val="00416191"/>
    <w:rsid w:val="00416721"/>
    <w:rsid w:val="00420587"/>
    <w:rsid w:val="00420C0D"/>
    <w:rsid w:val="00420D6D"/>
    <w:rsid w:val="004214C2"/>
    <w:rsid w:val="00421EF0"/>
    <w:rsid w:val="00422019"/>
    <w:rsid w:val="0042209C"/>
    <w:rsid w:val="004224FA"/>
    <w:rsid w:val="00422778"/>
    <w:rsid w:val="00422FDC"/>
    <w:rsid w:val="00423D07"/>
    <w:rsid w:val="00424D1E"/>
    <w:rsid w:val="00425B98"/>
    <w:rsid w:val="004273CB"/>
    <w:rsid w:val="00427936"/>
    <w:rsid w:val="00430445"/>
    <w:rsid w:val="00430FE5"/>
    <w:rsid w:val="00432613"/>
    <w:rsid w:val="00434865"/>
    <w:rsid w:val="00436541"/>
    <w:rsid w:val="00436EA5"/>
    <w:rsid w:val="004376B6"/>
    <w:rsid w:val="00440EB0"/>
    <w:rsid w:val="004417B3"/>
    <w:rsid w:val="00442D1B"/>
    <w:rsid w:val="00442E4B"/>
    <w:rsid w:val="00442F04"/>
    <w:rsid w:val="0044346F"/>
    <w:rsid w:val="00444084"/>
    <w:rsid w:val="0044549E"/>
    <w:rsid w:val="0044580E"/>
    <w:rsid w:val="004466F1"/>
    <w:rsid w:val="004477D8"/>
    <w:rsid w:val="00453973"/>
    <w:rsid w:val="00454D82"/>
    <w:rsid w:val="00454F64"/>
    <w:rsid w:val="00455CCC"/>
    <w:rsid w:val="004564F7"/>
    <w:rsid w:val="00456533"/>
    <w:rsid w:val="004566F1"/>
    <w:rsid w:val="00460CC4"/>
    <w:rsid w:val="00461363"/>
    <w:rsid w:val="00462092"/>
    <w:rsid w:val="0046393A"/>
    <w:rsid w:val="00463E64"/>
    <w:rsid w:val="0046520A"/>
    <w:rsid w:val="00465342"/>
    <w:rsid w:val="004672AB"/>
    <w:rsid w:val="0046772B"/>
    <w:rsid w:val="004712DC"/>
    <w:rsid w:val="004714FE"/>
    <w:rsid w:val="00471638"/>
    <w:rsid w:val="0047235B"/>
    <w:rsid w:val="004741F9"/>
    <w:rsid w:val="00475BCF"/>
    <w:rsid w:val="00477BAA"/>
    <w:rsid w:val="00480ED0"/>
    <w:rsid w:val="004826A1"/>
    <w:rsid w:val="0048323B"/>
    <w:rsid w:val="004838E3"/>
    <w:rsid w:val="00484CF6"/>
    <w:rsid w:val="0048635D"/>
    <w:rsid w:val="004864BE"/>
    <w:rsid w:val="00486806"/>
    <w:rsid w:val="00486835"/>
    <w:rsid w:val="00490FBB"/>
    <w:rsid w:val="004917F0"/>
    <w:rsid w:val="00494210"/>
    <w:rsid w:val="00494FEF"/>
    <w:rsid w:val="00495053"/>
    <w:rsid w:val="004950D2"/>
    <w:rsid w:val="00495689"/>
    <w:rsid w:val="0049605E"/>
    <w:rsid w:val="0049696E"/>
    <w:rsid w:val="00496BAD"/>
    <w:rsid w:val="00497319"/>
    <w:rsid w:val="004A0D24"/>
    <w:rsid w:val="004A0E98"/>
    <w:rsid w:val="004A1848"/>
    <w:rsid w:val="004A1F59"/>
    <w:rsid w:val="004A239A"/>
    <w:rsid w:val="004A29BE"/>
    <w:rsid w:val="004A2CD4"/>
    <w:rsid w:val="004A3225"/>
    <w:rsid w:val="004A33EE"/>
    <w:rsid w:val="004A3AA8"/>
    <w:rsid w:val="004A4328"/>
    <w:rsid w:val="004A48E5"/>
    <w:rsid w:val="004A6B13"/>
    <w:rsid w:val="004A7304"/>
    <w:rsid w:val="004A735E"/>
    <w:rsid w:val="004B0584"/>
    <w:rsid w:val="004B07B6"/>
    <w:rsid w:val="004B0A6F"/>
    <w:rsid w:val="004B102C"/>
    <w:rsid w:val="004B1168"/>
    <w:rsid w:val="004B13C7"/>
    <w:rsid w:val="004B15DA"/>
    <w:rsid w:val="004B1FE4"/>
    <w:rsid w:val="004B45D2"/>
    <w:rsid w:val="004B54D9"/>
    <w:rsid w:val="004B58D2"/>
    <w:rsid w:val="004B778F"/>
    <w:rsid w:val="004B7C26"/>
    <w:rsid w:val="004C0609"/>
    <w:rsid w:val="004C1218"/>
    <w:rsid w:val="004C12CA"/>
    <w:rsid w:val="004C16F8"/>
    <w:rsid w:val="004C1D9F"/>
    <w:rsid w:val="004C3020"/>
    <w:rsid w:val="004C3462"/>
    <w:rsid w:val="004C3B98"/>
    <w:rsid w:val="004C3EC6"/>
    <w:rsid w:val="004C4BC6"/>
    <w:rsid w:val="004C610B"/>
    <w:rsid w:val="004C6E82"/>
    <w:rsid w:val="004C77C5"/>
    <w:rsid w:val="004C7D9B"/>
    <w:rsid w:val="004D0340"/>
    <w:rsid w:val="004D04A3"/>
    <w:rsid w:val="004D093F"/>
    <w:rsid w:val="004D141F"/>
    <w:rsid w:val="004D1868"/>
    <w:rsid w:val="004D2742"/>
    <w:rsid w:val="004D3FF1"/>
    <w:rsid w:val="004D4A07"/>
    <w:rsid w:val="004D4F26"/>
    <w:rsid w:val="004D5384"/>
    <w:rsid w:val="004D6310"/>
    <w:rsid w:val="004D6341"/>
    <w:rsid w:val="004D7463"/>
    <w:rsid w:val="004D7805"/>
    <w:rsid w:val="004E0062"/>
    <w:rsid w:val="004E05A1"/>
    <w:rsid w:val="004E0C67"/>
    <w:rsid w:val="004E6FF5"/>
    <w:rsid w:val="004E7FE4"/>
    <w:rsid w:val="004F0372"/>
    <w:rsid w:val="004F072F"/>
    <w:rsid w:val="004F089E"/>
    <w:rsid w:val="004F1151"/>
    <w:rsid w:val="004F14DC"/>
    <w:rsid w:val="004F16E7"/>
    <w:rsid w:val="004F3502"/>
    <w:rsid w:val="004F46D8"/>
    <w:rsid w:val="004F5E57"/>
    <w:rsid w:val="004F6710"/>
    <w:rsid w:val="004F6F63"/>
    <w:rsid w:val="004F7217"/>
    <w:rsid w:val="004F7E7B"/>
    <w:rsid w:val="00500C3E"/>
    <w:rsid w:val="00500F98"/>
    <w:rsid w:val="005011D0"/>
    <w:rsid w:val="00502849"/>
    <w:rsid w:val="00502D53"/>
    <w:rsid w:val="00503A10"/>
    <w:rsid w:val="00504334"/>
    <w:rsid w:val="0050435D"/>
    <w:rsid w:val="0050498D"/>
    <w:rsid w:val="00504A39"/>
    <w:rsid w:val="005050B5"/>
    <w:rsid w:val="00506071"/>
    <w:rsid w:val="005069E4"/>
    <w:rsid w:val="00506C8F"/>
    <w:rsid w:val="00507A3D"/>
    <w:rsid w:val="005104D7"/>
    <w:rsid w:val="00510B9E"/>
    <w:rsid w:val="00511F51"/>
    <w:rsid w:val="00513931"/>
    <w:rsid w:val="0051438F"/>
    <w:rsid w:val="00514A9D"/>
    <w:rsid w:val="00515EA6"/>
    <w:rsid w:val="00520144"/>
    <w:rsid w:val="0052073B"/>
    <w:rsid w:val="005211CA"/>
    <w:rsid w:val="00521438"/>
    <w:rsid w:val="0052162C"/>
    <w:rsid w:val="00525860"/>
    <w:rsid w:val="00525D0F"/>
    <w:rsid w:val="00526E6F"/>
    <w:rsid w:val="005270A1"/>
    <w:rsid w:val="005270A6"/>
    <w:rsid w:val="00527D62"/>
    <w:rsid w:val="005307E1"/>
    <w:rsid w:val="00530D47"/>
    <w:rsid w:val="00530F70"/>
    <w:rsid w:val="00532412"/>
    <w:rsid w:val="005330EF"/>
    <w:rsid w:val="00533A0B"/>
    <w:rsid w:val="0053544D"/>
    <w:rsid w:val="00535927"/>
    <w:rsid w:val="00536BC2"/>
    <w:rsid w:val="005404A2"/>
    <w:rsid w:val="0054130D"/>
    <w:rsid w:val="00541465"/>
    <w:rsid w:val="005416E4"/>
    <w:rsid w:val="005425E1"/>
    <w:rsid w:val="005427C5"/>
    <w:rsid w:val="00542CF6"/>
    <w:rsid w:val="00543235"/>
    <w:rsid w:val="00543B59"/>
    <w:rsid w:val="00543CF5"/>
    <w:rsid w:val="005441E0"/>
    <w:rsid w:val="00544286"/>
    <w:rsid w:val="00544453"/>
    <w:rsid w:val="005452FC"/>
    <w:rsid w:val="0054532C"/>
    <w:rsid w:val="00546308"/>
    <w:rsid w:val="00550606"/>
    <w:rsid w:val="00551F5E"/>
    <w:rsid w:val="005528CC"/>
    <w:rsid w:val="00553AD6"/>
    <w:rsid w:val="00553C03"/>
    <w:rsid w:val="005543B7"/>
    <w:rsid w:val="0055542D"/>
    <w:rsid w:val="0055560F"/>
    <w:rsid w:val="005558FE"/>
    <w:rsid w:val="00556D62"/>
    <w:rsid w:val="00557332"/>
    <w:rsid w:val="0056137D"/>
    <w:rsid w:val="00561D49"/>
    <w:rsid w:val="005634DC"/>
    <w:rsid w:val="00563692"/>
    <w:rsid w:val="005638AD"/>
    <w:rsid w:val="00564849"/>
    <w:rsid w:val="005655E3"/>
    <w:rsid w:val="00570D67"/>
    <w:rsid w:val="00571679"/>
    <w:rsid w:val="00572817"/>
    <w:rsid w:val="00572DFA"/>
    <w:rsid w:val="00573538"/>
    <w:rsid w:val="00574928"/>
    <w:rsid w:val="0057609C"/>
    <w:rsid w:val="00576715"/>
    <w:rsid w:val="00576C7A"/>
    <w:rsid w:val="0057767F"/>
    <w:rsid w:val="00581464"/>
    <w:rsid w:val="005836C4"/>
    <w:rsid w:val="00583AA3"/>
    <w:rsid w:val="005844E7"/>
    <w:rsid w:val="00584544"/>
    <w:rsid w:val="0058460B"/>
    <w:rsid w:val="00584916"/>
    <w:rsid w:val="00585353"/>
    <w:rsid w:val="00585657"/>
    <w:rsid w:val="0058703E"/>
    <w:rsid w:val="005871EE"/>
    <w:rsid w:val="005872EC"/>
    <w:rsid w:val="005908B8"/>
    <w:rsid w:val="00590E23"/>
    <w:rsid w:val="005918C9"/>
    <w:rsid w:val="0059512E"/>
    <w:rsid w:val="005957E8"/>
    <w:rsid w:val="00596D8A"/>
    <w:rsid w:val="005972E1"/>
    <w:rsid w:val="0059772B"/>
    <w:rsid w:val="00597817"/>
    <w:rsid w:val="005A0D15"/>
    <w:rsid w:val="005A1617"/>
    <w:rsid w:val="005A2BA6"/>
    <w:rsid w:val="005A40E6"/>
    <w:rsid w:val="005A418C"/>
    <w:rsid w:val="005A449A"/>
    <w:rsid w:val="005A45E0"/>
    <w:rsid w:val="005A5319"/>
    <w:rsid w:val="005A5796"/>
    <w:rsid w:val="005A6062"/>
    <w:rsid w:val="005A669A"/>
    <w:rsid w:val="005A6DD2"/>
    <w:rsid w:val="005B0E98"/>
    <w:rsid w:val="005B1B3B"/>
    <w:rsid w:val="005B2F3D"/>
    <w:rsid w:val="005B2F4C"/>
    <w:rsid w:val="005B46B1"/>
    <w:rsid w:val="005B4A54"/>
    <w:rsid w:val="005B523B"/>
    <w:rsid w:val="005B6301"/>
    <w:rsid w:val="005B7BE8"/>
    <w:rsid w:val="005C0EF7"/>
    <w:rsid w:val="005C1553"/>
    <w:rsid w:val="005C2D80"/>
    <w:rsid w:val="005C385D"/>
    <w:rsid w:val="005C46F5"/>
    <w:rsid w:val="005C4749"/>
    <w:rsid w:val="005C4B9F"/>
    <w:rsid w:val="005C515B"/>
    <w:rsid w:val="005C6040"/>
    <w:rsid w:val="005C702A"/>
    <w:rsid w:val="005C733E"/>
    <w:rsid w:val="005C75B3"/>
    <w:rsid w:val="005D19D1"/>
    <w:rsid w:val="005D2215"/>
    <w:rsid w:val="005D2581"/>
    <w:rsid w:val="005D3AFE"/>
    <w:rsid w:val="005D3B20"/>
    <w:rsid w:val="005D5661"/>
    <w:rsid w:val="005D7132"/>
    <w:rsid w:val="005D78DC"/>
    <w:rsid w:val="005D7BF2"/>
    <w:rsid w:val="005E1FF9"/>
    <w:rsid w:val="005E3BD7"/>
    <w:rsid w:val="005E3D96"/>
    <w:rsid w:val="005E3DF1"/>
    <w:rsid w:val="005E41B4"/>
    <w:rsid w:val="005E4759"/>
    <w:rsid w:val="005E4B50"/>
    <w:rsid w:val="005E5528"/>
    <w:rsid w:val="005E5826"/>
    <w:rsid w:val="005E5C68"/>
    <w:rsid w:val="005E65C0"/>
    <w:rsid w:val="005E7CF1"/>
    <w:rsid w:val="005F0390"/>
    <w:rsid w:val="005F11D8"/>
    <w:rsid w:val="005F2640"/>
    <w:rsid w:val="005F2C0F"/>
    <w:rsid w:val="005F4396"/>
    <w:rsid w:val="005F46F4"/>
    <w:rsid w:val="005F4D4D"/>
    <w:rsid w:val="005F4DC6"/>
    <w:rsid w:val="005F500F"/>
    <w:rsid w:val="005F5023"/>
    <w:rsid w:val="005F680A"/>
    <w:rsid w:val="005F7DF2"/>
    <w:rsid w:val="00602280"/>
    <w:rsid w:val="00602C37"/>
    <w:rsid w:val="00602DDC"/>
    <w:rsid w:val="006030F7"/>
    <w:rsid w:val="00603ADE"/>
    <w:rsid w:val="00603AED"/>
    <w:rsid w:val="00603C33"/>
    <w:rsid w:val="00603D29"/>
    <w:rsid w:val="00605636"/>
    <w:rsid w:val="00605654"/>
    <w:rsid w:val="006065F5"/>
    <w:rsid w:val="006072CD"/>
    <w:rsid w:val="00610040"/>
    <w:rsid w:val="00611EAD"/>
    <w:rsid w:val="00612023"/>
    <w:rsid w:val="00612769"/>
    <w:rsid w:val="006127B1"/>
    <w:rsid w:val="00613507"/>
    <w:rsid w:val="00614190"/>
    <w:rsid w:val="00616BFE"/>
    <w:rsid w:val="00617EE8"/>
    <w:rsid w:val="00620EF3"/>
    <w:rsid w:val="00621218"/>
    <w:rsid w:val="00621B30"/>
    <w:rsid w:val="00622963"/>
    <w:rsid w:val="00622A99"/>
    <w:rsid w:val="00622E67"/>
    <w:rsid w:val="006233FF"/>
    <w:rsid w:val="0062478A"/>
    <w:rsid w:val="0062604F"/>
    <w:rsid w:val="00626A17"/>
    <w:rsid w:val="00626EDC"/>
    <w:rsid w:val="00627B48"/>
    <w:rsid w:val="00630F3B"/>
    <w:rsid w:val="00632FDE"/>
    <w:rsid w:val="00634559"/>
    <w:rsid w:val="00636C68"/>
    <w:rsid w:val="00637B76"/>
    <w:rsid w:val="00640724"/>
    <w:rsid w:val="00640E90"/>
    <w:rsid w:val="00641071"/>
    <w:rsid w:val="0064172E"/>
    <w:rsid w:val="00642860"/>
    <w:rsid w:val="00642B5C"/>
    <w:rsid w:val="0064340F"/>
    <w:rsid w:val="00644383"/>
    <w:rsid w:val="00644C60"/>
    <w:rsid w:val="00644CCE"/>
    <w:rsid w:val="00645056"/>
    <w:rsid w:val="00645D6B"/>
    <w:rsid w:val="00645E47"/>
    <w:rsid w:val="00646DEC"/>
    <w:rsid w:val="006470EC"/>
    <w:rsid w:val="00647BBF"/>
    <w:rsid w:val="00650478"/>
    <w:rsid w:val="00650BB7"/>
    <w:rsid w:val="0065145D"/>
    <w:rsid w:val="00651D5B"/>
    <w:rsid w:val="006542D6"/>
    <w:rsid w:val="0065432C"/>
    <w:rsid w:val="006543CE"/>
    <w:rsid w:val="006543EB"/>
    <w:rsid w:val="0065598E"/>
    <w:rsid w:val="00655AF2"/>
    <w:rsid w:val="00655BC5"/>
    <w:rsid w:val="006562BA"/>
    <w:rsid w:val="006568BE"/>
    <w:rsid w:val="00656CAE"/>
    <w:rsid w:val="0066025D"/>
    <w:rsid w:val="0066091A"/>
    <w:rsid w:val="00660B34"/>
    <w:rsid w:val="006616F3"/>
    <w:rsid w:val="00665CF2"/>
    <w:rsid w:val="006661B3"/>
    <w:rsid w:val="00666E6E"/>
    <w:rsid w:val="006678DD"/>
    <w:rsid w:val="00667976"/>
    <w:rsid w:val="00670CEA"/>
    <w:rsid w:val="00670D65"/>
    <w:rsid w:val="006724DE"/>
    <w:rsid w:val="0067262A"/>
    <w:rsid w:val="006740C1"/>
    <w:rsid w:val="00675591"/>
    <w:rsid w:val="00676C11"/>
    <w:rsid w:val="006773EC"/>
    <w:rsid w:val="00680504"/>
    <w:rsid w:val="00681CD9"/>
    <w:rsid w:val="00682028"/>
    <w:rsid w:val="00682A82"/>
    <w:rsid w:val="00683E30"/>
    <w:rsid w:val="00683EFA"/>
    <w:rsid w:val="00685AEF"/>
    <w:rsid w:val="00686DA9"/>
    <w:rsid w:val="00687024"/>
    <w:rsid w:val="006870E0"/>
    <w:rsid w:val="00687436"/>
    <w:rsid w:val="0069031B"/>
    <w:rsid w:val="00690AF7"/>
    <w:rsid w:val="006919E5"/>
    <w:rsid w:val="00691A92"/>
    <w:rsid w:val="006942F2"/>
    <w:rsid w:val="00695079"/>
    <w:rsid w:val="00695E22"/>
    <w:rsid w:val="00695FDF"/>
    <w:rsid w:val="006962F7"/>
    <w:rsid w:val="00696A7E"/>
    <w:rsid w:val="006A0374"/>
    <w:rsid w:val="006A0541"/>
    <w:rsid w:val="006A0568"/>
    <w:rsid w:val="006A1C1F"/>
    <w:rsid w:val="006A303D"/>
    <w:rsid w:val="006A4064"/>
    <w:rsid w:val="006A4B73"/>
    <w:rsid w:val="006A5CB9"/>
    <w:rsid w:val="006A6368"/>
    <w:rsid w:val="006A648E"/>
    <w:rsid w:val="006A6CE2"/>
    <w:rsid w:val="006A6CED"/>
    <w:rsid w:val="006A7818"/>
    <w:rsid w:val="006B0164"/>
    <w:rsid w:val="006B090C"/>
    <w:rsid w:val="006B0B31"/>
    <w:rsid w:val="006B0DA0"/>
    <w:rsid w:val="006B0F26"/>
    <w:rsid w:val="006B1C3D"/>
    <w:rsid w:val="006B39D5"/>
    <w:rsid w:val="006B53AB"/>
    <w:rsid w:val="006B54D0"/>
    <w:rsid w:val="006B591A"/>
    <w:rsid w:val="006B59B1"/>
    <w:rsid w:val="006B5AE4"/>
    <w:rsid w:val="006B62BC"/>
    <w:rsid w:val="006B6A22"/>
    <w:rsid w:val="006B7093"/>
    <w:rsid w:val="006B7417"/>
    <w:rsid w:val="006C118E"/>
    <w:rsid w:val="006C2AF3"/>
    <w:rsid w:val="006C45EB"/>
    <w:rsid w:val="006C4846"/>
    <w:rsid w:val="006C4F58"/>
    <w:rsid w:val="006C622D"/>
    <w:rsid w:val="006C626F"/>
    <w:rsid w:val="006C6FFC"/>
    <w:rsid w:val="006C78C7"/>
    <w:rsid w:val="006D1E38"/>
    <w:rsid w:val="006D2DA5"/>
    <w:rsid w:val="006D3691"/>
    <w:rsid w:val="006D4127"/>
    <w:rsid w:val="006D46EF"/>
    <w:rsid w:val="006D5A6F"/>
    <w:rsid w:val="006D5E07"/>
    <w:rsid w:val="006D62E1"/>
    <w:rsid w:val="006D6922"/>
    <w:rsid w:val="006E01AE"/>
    <w:rsid w:val="006E111B"/>
    <w:rsid w:val="006E1778"/>
    <w:rsid w:val="006E1AC9"/>
    <w:rsid w:val="006E20FD"/>
    <w:rsid w:val="006E2546"/>
    <w:rsid w:val="006E2F48"/>
    <w:rsid w:val="006E43B4"/>
    <w:rsid w:val="006E5EF0"/>
    <w:rsid w:val="006E5EF1"/>
    <w:rsid w:val="006E68E3"/>
    <w:rsid w:val="006E7A77"/>
    <w:rsid w:val="006F0A46"/>
    <w:rsid w:val="006F0DF4"/>
    <w:rsid w:val="006F2155"/>
    <w:rsid w:val="006F28BD"/>
    <w:rsid w:val="006F3563"/>
    <w:rsid w:val="006F4291"/>
    <w:rsid w:val="006F42B9"/>
    <w:rsid w:val="006F5DE3"/>
    <w:rsid w:val="006F5E71"/>
    <w:rsid w:val="006F6103"/>
    <w:rsid w:val="006F62ED"/>
    <w:rsid w:val="006F6949"/>
    <w:rsid w:val="006F70E2"/>
    <w:rsid w:val="00700461"/>
    <w:rsid w:val="00700DEE"/>
    <w:rsid w:val="00704A1D"/>
    <w:rsid w:val="00704E00"/>
    <w:rsid w:val="007061E8"/>
    <w:rsid w:val="00706885"/>
    <w:rsid w:val="007068CC"/>
    <w:rsid w:val="00706C56"/>
    <w:rsid w:val="007075EB"/>
    <w:rsid w:val="007078C3"/>
    <w:rsid w:val="00707F59"/>
    <w:rsid w:val="00710974"/>
    <w:rsid w:val="007116DA"/>
    <w:rsid w:val="00712171"/>
    <w:rsid w:val="007134AF"/>
    <w:rsid w:val="007158CF"/>
    <w:rsid w:val="00715AA2"/>
    <w:rsid w:val="00715E6C"/>
    <w:rsid w:val="007209E7"/>
    <w:rsid w:val="0072254D"/>
    <w:rsid w:val="00722E44"/>
    <w:rsid w:val="007231A6"/>
    <w:rsid w:val="00724259"/>
    <w:rsid w:val="007251A4"/>
    <w:rsid w:val="00726182"/>
    <w:rsid w:val="007269EA"/>
    <w:rsid w:val="0072744A"/>
    <w:rsid w:val="00727635"/>
    <w:rsid w:val="0073034C"/>
    <w:rsid w:val="00730F66"/>
    <w:rsid w:val="00731751"/>
    <w:rsid w:val="00731C80"/>
    <w:rsid w:val="00731EDD"/>
    <w:rsid w:val="00732168"/>
    <w:rsid w:val="00732329"/>
    <w:rsid w:val="007328E8"/>
    <w:rsid w:val="007329F5"/>
    <w:rsid w:val="00733625"/>
    <w:rsid w:val="007337CA"/>
    <w:rsid w:val="00733E03"/>
    <w:rsid w:val="007343F5"/>
    <w:rsid w:val="00734B3B"/>
    <w:rsid w:val="00734CE4"/>
    <w:rsid w:val="00735123"/>
    <w:rsid w:val="00735226"/>
    <w:rsid w:val="007362E4"/>
    <w:rsid w:val="00736D59"/>
    <w:rsid w:val="00740391"/>
    <w:rsid w:val="00740A9C"/>
    <w:rsid w:val="00741439"/>
    <w:rsid w:val="00741837"/>
    <w:rsid w:val="007423C4"/>
    <w:rsid w:val="00742BB9"/>
    <w:rsid w:val="00743C9E"/>
    <w:rsid w:val="00744B00"/>
    <w:rsid w:val="007453E6"/>
    <w:rsid w:val="00745FA1"/>
    <w:rsid w:val="00747542"/>
    <w:rsid w:val="007500ED"/>
    <w:rsid w:val="007508A3"/>
    <w:rsid w:val="00752E58"/>
    <w:rsid w:val="0075488A"/>
    <w:rsid w:val="00754A98"/>
    <w:rsid w:val="00755494"/>
    <w:rsid w:val="0075556F"/>
    <w:rsid w:val="007558CA"/>
    <w:rsid w:val="00756A02"/>
    <w:rsid w:val="007608D9"/>
    <w:rsid w:val="00760FC9"/>
    <w:rsid w:val="007629B5"/>
    <w:rsid w:val="00763280"/>
    <w:rsid w:val="00764545"/>
    <w:rsid w:val="007648A1"/>
    <w:rsid w:val="00765749"/>
    <w:rsid w:val="00766157"/>
    <w:rsid w:val="0076618A"/>
    <w:rsid w:val="00766E1E"/>
    <w:rsid w:val="00770E85"/>
    <w:rsid w:val="00771C7E"/>
    <w:rsid w:val="00771CFB"/>
    <w:rsid w:val="00772A10"/>
    <w:rsid w:val="0077309D"/>
    <w:rsid w:val="00774B81"/>
    <w:rsid w:val="007761EE"/>
    <w:rsid w:val="007774EE"/>
    <w:rsid w:val="007814A5"/>
    <w:rsid w:val="00781822"/>
    <w:rsid w:val="007822A9"/>
    <w:rsid w:val="0078287C"/>
    <w:rsid w:val="00783948"/>
    <w:rsid w:val="00783F21"/>
    <w:rsid w:val="00785EB1"/>
    <w:rsid w:val="007867C6"/>
    <w:rsid w:val="00786A9B"/>
    <w:rsid w:val="00786FBC"/>
    <w:rsid w:val="00787159"/>
    <w:rsid w:val="007875AA"/>
    <w:rsid w:val="007879DA"/>
    <w:rsid w:val="0079043A"/>
    <w:rsid w:val="00790C1F"/>
    <w:rsid w:val="00790CCF"/>
    <w:rsid w:val="00790EBA"/>
    <w:rsid w:val="00791668"/>
    <w:rsid w:val="00791AA1"/>
    <w:rsid w:val="007923E3"/>
    <w:rsid w:val="007928B1"/>
    <w:rsid w:val="00793300"/>
    <w:rsid w:val="00794C7D"/>
    <w:rsid w:val="0079620E"/>
    <w:rsid w:val="0079680A"/>
    <w:rsid w:val="0079798D"/>
    <w:rsid w:val="007A16D3"/>
    <w:rsid w:val="007A1CB6"/>
    <w:rsid w:val="007A22C5"/>
    <w:rsid w:val="007A34D4"/>
    <w:rsid w:val="007A3793"/>
    <w:rsid w:val="007A5702"/>
    <w:rsid w:val="007A652D"/>
    <w:rsid w:val="007A709D"/>
    <w:rsid w:val="007A729A"/>
    <w:rsid w:val="007A7D9F"/>
    <w:rsid w:val="007B0429"/>
    <w:rsid w:val="007B0AE9"/>
    <w:rsid w:val="007B1551"/>
    <w:rsid w:val="007B198E"/>
    <w:rsid w:val="007B2B62"/>
    <w:rsid w:val="007B3830"/>
    <w:rsid w:val="007B4814"/>
    <w:rsid w:val="007B5124"/>
    <w:rsid w:val="007B53DF"/>
    <w:rsid w:val="007B53E1"/>
    <w:rsid w:val="007B602B"/>
    <w:rsid w:val="007B7012"/>
    <w:rsid w:val="007C05EE"/>
    <w:rsid w:val="007C1BA2"/>
    <w:rsid w:val="007C2B48"/>
    <w:rsid w:val="007C47E6"/>
    <w:rsid w:val="007C4AB1"/>
    <w:rsid w:val="007C5264"/>
    <w:rsid w:val="007C578B"/>
    <w:rsid w:val="007C5A59"/>
    <w:rsid w:val="007C6B0F"/>
    <w:rsid w:val="007C6B6D"/>
    <w:rsid w:val="007C7C66"/>
    <w:rsid w:val="007D06EB"/>
    <w:rsid w:val="007D0BB0"/>
    <w:rsid w:val="007D1957"/>
    <w:rsid w:val="007D1E65"/>
    <w:rsid w:val="007D20E9"/>
    <w:rsid w:val="007D3A98"/>
    <w:rsid w:val="007D5460"/>
    <w:rsid w:val="007D5E83"/>
    <w:rsid w:val="007D6086"/>
    <w:rsid w:val="007D6481"/>
    <w:rsid w:val="007D7049"/>
    <w:rsid w:val="007D714B"/>
    <w:rsid w:val="007D7881"/>
    <w:rsid w:val="007D7E3A"/>
    <w:rsid w:val="007E002D"/>
    <w:rsid w:val="007E01A4"/>
    <w:rsid w:val="007E0460"/>
    <w:rsid w:val="007E080D"/>
    <w:rsid w:val="007E09A7"/>
    <w:rsid w:val="007E09DF"/>
    <w:rsid w:val="007E0E10"/>
    <w:rsid w:val="007E274D"/>
    <w:rsid w:val="007E27FB"/>
    <w:rsid w:val="007E3C2A"/>
    <w:rsid w:val="007E3ED4"/>
    <w:rsid w:val="007E4768"/>
    <w:rsid w:val="007E4AF7"/>
    <w:rsid w:val="007E69E8"/>
    <w:rsid w:val="007E777B"/>
    <w:rsid w:val="007F09C2"/>
    <w:rsid w:val="007F09D9"/>
    <w:rsid w:val="007F2070"/>
    <w:rsid w:val="007F2FEA"/>
    <w:rsid w:val="007F3518"/>
    <w:rsid w:val="007F500D"/>
    <w:rsid w:val="007F50BC"/>
    <w:rsid w:val="007F6705"/>
    <w:rsid w:val="007F698F"/>
    <w:rsid w:val="007F745A"/>
    <w:rsid w:val="007F7C25"/>
    <w:rsid w:val="00800199"/>
    <w:rsid w:val="008030D0"/>
    <w:rsid w:val="0080381F"/>
    <w:rsid w:val="00805274"/>
    <w:rsid w:val="008053F5"/>
    <w:rsid w:val="008063AE"/>
    <w:rsid w:val="00806925"/>
    <w:rsid w:val="00807560"/>
    <w:rsid w:val="00807986"/>
    <w:rsid w:val="00807AF7"/>
    <w:rsid w:val="00807DD1"/>
    <w:rsid w:val="00810198"/>
    <w:rsid w:val="00812424"/>
    <w:rsid w:val="00813198"/>
    <w:rsid w:val="008138A3"/>
    <w:rsid w:val="008148DD"/>
    <w:rsid w:val="00815DA8"/>
    <w:rsid w:val="00816273"/>
    <w:rsid w:val="008165CC"/>
    <w:rsid w:val="00816703"/>
    <w:rsid w:val="0082007C"/>
    <w:rsid w:val="0082194D"/>
    <w:rsid w:val="00821D59"/>
    <w:rsid w:val="008221F9"/>
    <w:rsid w:val="008222A1"/>
    <w:rsid w:val="008230EA"/>
    <w:rsid w:val="0082353E"/>
    <w:rsid w:val="00823E97"/>
    <w:rsid w:val="008240BE"/>
    <w:rsid w:val="00824990"/>
    <w:rsid w:val="00824A3E"/>
    <w:rsid w:val="00825BDD"/>
    <w:rsid w:val="00826EF5"/>
    <w:rsid w:val="00827950"/>
    <w:rsid w:val="00831321"/>
    <w:rsid w:val="00831582"/>
    <w:rsid w:val="00831693"/>
    <w:rsid w:val="00831F17"/>
    <w:rsid w:val="008331B7"/>
    <w:rsid w:val="00833EC4"/>
    <w:rsid w:val="0083529B"/>
    <w:rsid w:val="00835C91"/>
    <w:rsid w:val="00836CF0"/>
    <w:rsid w:val="00840104"/>
    <w:rsid w:val="00840A4C"/>
    <w:rsid w:val="00840C1F"/>
    <w:rsid w:val="008411F9"/>
    <w:rsid w:val="008418FA"/>
    <w:rsid w:val="00841FC5"/>
    <w:rsid w:val="00842BE9"/>
    <w:rsid w:val="00842C0F"/>
    <w:rsid w:val="00843F88"/>
    <w:rsid w:val="008445B4"/>
    <w:rsid w:val="00844615"/>
    <w:rsid w:val="00845709"/>
    <w:rsid w:val="0084597C"/>
    <w:rsid w:val="00846540"/>
    <w:rsid w:val="008475D6"/>
    <w:rsid w:val="00847DAD"/>
    <w:rsid w:val="00851B3B"/>
    <w:rsid w:val="00852A7A"/>
    <w:rsid w:val="00852C51"/>
    <w:rsid w:val="008531BF"/>
    <w:rsid w:val="0085354C"/>
    <w:rsid w:val="00853984"/>
    <w:rsid w:val="00855909"/>
    <w:rsid w:val="00856EF4"/>
    <w:rsid w:val="008576BD"/>
    <w:rsid w:val="00857E51"/>
    <w:rsid w:val="00860463"/>
    <w:rsid w:val="00860D3A"/>
    <w:rsid w:val="008611D5"/>
    <w:rsid w:val="008617AE"/>
    <w:rsid w:val="00863010"/>
    <w:rsid w:val="00864602"/>
    <w:rsid w:val="00864820"/>
    <w:rsid w:val="00864AF1"/>
    <w:rsid w:val="00864D95"/>
    <w:rsid w:val="008662BC"/>
    <w:rsid w:val="008667C7"/>
    <w:rsid w:val="00871070"/>
    <w:rsid w:val="00872FCC"/>
    <w:rsid w:val="008733DA"/>
    <w:rsid w:val="0087376C"/>
    <w:rsid w:val="00873DA8"/>
    <w:rsid w:val="00873FF0"/>
    <w:rsid w:val="00874540"/>
    <w:rsid w:val="00874EEA"/>
    <w:rsid w:val="00875110"/>
    <w:rsid w:val="0087567C"/>
    <w:rsid w:val="00877BD2"/>
    <w:rsid w:val="00877CF8"/>
    <w:rsid w:val="00880823"/>
    <w:rsid w:val="00880B49"/>
    <w:rsid w:val="00881A21"/>
    <w:rsid w:val="008834FC"/>
    <w:rsid w:val="00884EBD"/>
    <w:rsid w:val="008850E4"/>
    <w:rsid w:val="008851E5"/>
    <w:rsid w:val="00886BF2"/>
    <w:rsid w:val="00887794"/>
    <w:rsid w:val="00891BBC"/>
    <w:rsid w:val="00891CAC"/>
    <w:rsid w:val="00891D8F"/>
    <w:rsid w:val="00892D46"/>
    <w:rsid w:val="0089399F"/>
    <w:rsid w:val="008939A8"/>
    <w:rsid w:val="008939AB"/>
    <w:rsid w:val="008957F7"/>
    <w:rsid w:val="008973FC"/>
    <w:rsid w:val="00897595"/>
    <w:rsid w:val="008A12F5"/>
    <w:rsid w:val="008A196F"/>
    <w:rsid w:val="008A1F5E"/>
    <w:rsid w:val="008A363A"/>
    <w:rsid w:val="008A380D"/>
    <w:rsid w:val="008A3B28"/>
    <w:rsid w:val="008A4CD7"/>
    <w:rsid w:val="008A610E"/>
    <w:rsid w:val="008A62A9"/>
    <w:rsid w:val="008A76F4"/>
    <w:rsid w:val="008A772E"/>
    <w:rsid w:val="008B07BB"/>
    <w:rsid w:val="008B0E42"/>
    <w:rsid w:val="008B1587"/>
    <w:rsid w:val="008B1B01"/>
    <w:rsid w:val="008B3641"/>
    <w:rsid w:val="008B3BCD"/>
    <w:rsid w:val="008B4130"/>
    <w:rsid w:val="008B4699"/>
    <w:rsid w:val="008B48E9"/>
    <w:rsid w:val="008B5C58"/>
    <w:rsid w:val="008B6DF8"/>
    <w:rsid w:val="008B7B43"/>
    <w:rsid w:val="008C08B7"/>
    <w:rsid w:val="008C0C6B"/>
    <w:rsid w:val="008C106C"/>
    <w:rsid w:val="008C10F1"/>
    <w:rsid w:val="008C1926"/>
    <w:rsid w:val="008C1C2A"/>
    <w:rsid w:val="008C1E99"/>
    <w:rsid w:val="008C20C1"/>
    <w:rsid w:val="008C247E"/>
    <w:rsid w:val="008C302B"/>
    <w:rsid w:val="008C3E06"/>
    <w:rsid w:val="008C44A0"/>
    <w:rsid w:val="008C4787"/>
    <w:rsid w:val="008C4A09"/>
    <w:rsid w:val="008C5C3E"/>
    <w:rsid w:val="008C5CD8"/>
    <w:rsid w:val="008C5F45"/>
    <w:rsid w:val="008C64F5"/>
    <w:rsid w:val="008C6617"/>
    <w:rsid w:val="008C71CD"/>
    <w:rsid w:val="008C7294"/>
    <w:rsid w:val="008C733A"/>
    <w:rsid w:val="008C7923"/>
    <w:rsid w:val="008C7A38"/>
    <w:rsid w:val="008D0376"/>
    <w:rsid w:val="008D068B"/>
    <w:rsid w:val="008D1CF7"/>
    <w:rsid w:val="008D40EB"/>
    <w:rsid w:val="008D4A0A"/>
    <w:rsid w:val="008D51F7"/>
    <w:rsid w:val="008D59D3"/>
    <w:rsid w:val="008D658D"/>
    <w:rsid w:val="008D6B28"/>
    <w:rsid w:val="008D6B6D"/>
    <w:rsid w:val="008D7B4F"/>
    <w:rsid w:val="008E0085"/>
    <w:rsid w:val="008E1203"/>
    <w:rsid w:val="008E1705"/>
    <w:rsid w:val="008E1B22"/>
    <w:rsid w:val="008E2AA6"/>
    <w:rsid w:val="008E2D4E"/>
    <w:rsid w:val="008E311B"/>
    <w:rsid w:val="008E32D8"/>
    <w:rsid w:val="008E3322"/>
    <w:rsid w:val="008E4172"/>
    <w:rsid w:val="008E52D0"/>
    <w:rsid w:val="008E62C6"/>
    <w:rsid w:val="008E6634"/>
    <w:rsid w:val="008E7389"/>
    <w:rsid w:val="008F038F"/>
    <w:rsid w:val="008F3D64"/>
    <w:rsid w:val="008F411B"/>
    <w:rsid w:val="008F459D"/>
    <w:rsid w:val="008F46E7"/>
    <w:rsid w:val="008F6F0B"/>
    <w:rsid w:val="008F7327"/>
    <w:rsid w:val="008F747C"/>
    <w:rsid w:val="0090145C"/>
    <w:rsid w:val="00902BAE"/>
    <w:rsid w:val="0090361A"/>
    <w:rsid w:val="00906533"/>
    <w:rsid w:val="00906861"/>
    <w:rsid w:val="00906A79"/>
    <w:rsid w:val="00906BCC"/>
    <w:rsid w:val="009079AD"/>
    <w:rsid w:val="00907BA7"/>
    <w:rsid w:val="0091064E"/>
    <w:rsid w:val="00911FC5"/>
    <w:rsid w:val="00913685"/>
    <w:rsid w:val="00914B32"/>
    <w:rsid w:val="0091542A"/>
    <w:rsid w:val="0091602A"/>
    <w:rsid w:val="009165CE"/>
    <w:rsid w:val="0091707C"/>
    <w:rsid w:val="00920E14"/>
    <w:rsid w:val="00920E8D"/>
    <w:rsid w:val="00921490"/>
    <w:rsid w:val="00921521"/>
    <w:rsid w:val="00926A2A"/>
    <w:rsid w:val="00926AE7"/>
    <w:rsid w:val="0092708A"/>
    <w:rsid w:val="00927CBD"/>
    <w:rsid w:val="009300A0"/>
    <w:rsid w:val="009303CF"/>
    <w:rsid w:val="009312AE"/>
    <w:rsid w:val="00931A10"/>
    <w:rsid w:val="00932035"/>
    <w:rsid w:val="00932877"/>
    <w:rsid w:val="00932B7A"/>
    <w:rsid w:val="009337FB"/>
    <w:rsid w:val="00934354"/>
    <w:rsid w:val="00934DFF"/>
    <w:rsid w:val="00935C65"/>
    <w:rsid w:val="0093759A"/>
    <w:rsid w:val="00937DB4"/>
    <w:rsid w:val="0094000B"/>
    <w:rsid w:val="009404A5"/>
    <w:rsid w:val="009416CC"/>
    <w:rsid w:val="00941707"/>
    <w:rsid w:val="00942620"/>
    <w:rsid w:val="00942D3B"/>
    <w:rsid w:val="00943080"/>
    <w:rsid w:val="00943BA5"/>
    <w:rsid w:val="0094425D"/>
    <w:rsid w:val="00944CEA"/>
    <w:rsid w:val="0094521E"/>
    <w:rsid w:val="00945550"/>
    <w:rsid w:val="00947967"/>
    <w:rsid w:val="00950279"/>
    <w:rsid w:val="00950B9D"/>
    <w:rsid w:val="009525C6"/>
    <w:rsid w:val="00952A49"/>
    <w:rsid w:val="009532F1"/>
    <w:rsid w:val="00953CC4"/>
    <w:rsid w:val="00955201"/>
    <w:rsid w:val="0095553B"/>
    <w:rsid w:val="009559E9"/>
    <w:rsid w:val="00955EE0"/>
    <w:rsid w:val="0095621D"/>
    <w:rsid w:val="00956D1D"/>
    <w:rsid w:val="00957183"/>
    <w:rsid w:val="00957DED"/>
    <w:rsid w:val="00961C31"/>
    <w:rsid w:val="00961D44"/>
    <w:rsid w:val="00963518"/>
    <w:rsid w:val="00963698"/>
    <w:rsid w:val="00963B87"/>
    <w:rsid w:val="00965200"/>
    <w:rsid w:val="009668B3"/>
    <w:rsid w:val="00966F09"/>
    <w:rsid w:val="0096720C"/>
    <w:rsid w:val="0096768F"/>
    <w:rsid w:val="00967C91"/>
    <w:rsid w:val="00971471"/>
    <w:rsid w:val="009754AD"/>
    <w:rsid w:val="00975841"/>
    <w:rsid w:val="00975A63"/>
    <w:rsid w:val="009801B5"/>
    <w:rsid w:val="009812EB"/>
    <w:rsid w:val="009823BF"/>
    <w:rsid w:val="0098250B"/>
    <w:rsid w:val="00982C7E"/>
    <w:rsid w:val="00983D20"/>
    <w:rsid w:val="009843D0"/>
    <w:rsid w:val="0098462A"/>
    <w:rsid w:val="009849C2"/>
    <w:rsid w:val="00984C38"/>
    <w:rsid w:val="00984D24"/>
    <w:rsid w:val="009858EB"/>
    <w:rsid w:val="00990612"/>
    <w:rsid w:val="009910CD"/>
    <w:rsid w:val="009910F4"/>
    <w:rsid w:val="00991680"/>
    <w:rsid w:val="009926FD"/>
    <w:rsid w:val="009929A2"/>
    <w:rsid w:val="00993A5B"/>
    <w:rsid w:val="009951F4"/>
    <w:rsid w:val="00996CCA"/>
    <w:rsid w:val="0099783A"/>
    <w:rsid w:val="009A0533"/>
    <w:rsid w:val="009A19EE"/>
    <w:rsid w:val="009A224D"/>
    <w:rsid w:val="009A2F7B"/>
    <w:rsid w:val="009A36CE"/>
    <w:rsid w:val="009A37EF"/>
    <w:rsid w:val="009A3905"/>
    <w:rsid w:val="009A3C68"/>
    <w:rsid w:val="009A3D06"/>
    <w:rsid w:val="009A3D20"/>
    <w:rsid w:val="009A3F47"/>
    <w:rsid w:val="009A4062"/>
    <w:rsid w:val="009A4B9A"/>
    <w:rsid w:val="009A5B0F"/>
    <w:rsid w:val="009A6875"/>
    <w:rsid w:val="009B0046"/>
    <w:rsid w:val="009B0269"/>
    <w:rsid w:val="009B0286"/>
    <w:rsid w:val="009B05D6"/>
    <w:rsid w:val="009B1024"/>
    <w:rsid w:val="009B1FBD"/>
    <w:rsid w:val="009B2204"/>
    <w:rsid w:val="009B40C3"/>
    <w:rsid w:val="009B44DA"/>
    <w:rsid w:val="009B47AB"/>
    <w:rsid w:val="009B53B8"/>
    <w:rsid w:val="009B62A6"/>
    <w:rsid w:val="009B6307"/>
    <w:rsid w:val="009B63EC"/>
    <w:rsid w:val="009C1440"/>
    <w:rsid w:val="009C1D1A"/>
    <w:rsid w:val="009C2107"/>
    <w:rsid w:val="009C31CC"/>
    <w:rsid w:val="009C3F44"/>
    <w:rsid w:val="009C4393"/>
    <w:rsid w:val="009C4474"/>
    <w:rsid w:val="009C542F"/>
    <w:rsid w:val="009C5D9E"/>
    <w:rsid w:val="009C67F0"/>
    <w:rsid w:val="009C6F39"/>
    <w:rsid w:val="009C7226"/>
    <w:rsid w:val="009C77E1"/>
    <w:rsid w:val="009C7DF4"/>
    <w:rsid w:val="009D07C1"/>
    <w:rsid w:val="009D08C5"/>
    <w:rsid w:val="009D0A25"/>
    <w:rsid w:val="009D0C73"/>
    <w:rsid w:val="009D2640"/>
    <w:rsid w:val="009D2B70"/>
    <w:rsid w:val="009D2C3E"/>
    <w:rsid w:val="009D2F89"/>
    <w:rsid w:val="009D3083"/>
    <w:rsid w:val="009D375B"/>
    <w:rsid w:val="009D3C24"/>
    <w:rsid w:val="009D3C5B"/>
    <w:rsid w:val="009D5083"/>
    <w:rsid w:val="009D5318"/>
    <w:rsid w:val="009D75F4"/>
    <w:rsid w:val="009E0625"/>
    <w:rsid w:val="009E0FE5"/>
    <w:rsid w:val="009E1174"/>
    <w:rsid w:val="009E142D"/>
    <w:rsid w:val="009E1BB2"/>
    <w:rsid w:val="009E1D82"/>
    <w:rsid w:val="009E2691"/>
    <w:rsid w:val="009E3034"/>
    <w:rsid w:val="009E323F"/>
    <w:rsid w:val="009E3652"/>
    <w:rsid w:val="009E37CA"/>
    <w:rsid w:val="009E3B01"/>
    <w:rsid w:val="009E4FF2"/>
    <w:rsid w:val="009E549F"/>
    <w:rsid w:val="009E559D"/>
    <w:rsid w:val="009E637C"/>
    <w:rsid w:val="009E7A88"/>
    <w:rsid w:val="009F08E2"/>
    <w:rsid w:val="009F0A8E"/>
    <w:rsid w:val="009F1EED"/>
    <w:rsid w:val="009F2301"/>
    <w:rsid w:val="009F28A8"/>
    <w:rsid w:val="009F31C5"/>
    <w:rsid w:val="009F3B74"/>
    <w:rsid w:val="009F473E"/>
    <w:rsid w:val="009F6472"/>
    <w:rsid w:val="009F682A"/>
    <w:rsid w:val="009F7357"/>
    <w:rsid w:val="009F757D"/>
    <w:rsid w:val="00A01098"/>
    <w:rsid w:val="00A017CC"/>
    <w:rsid w:val="00A018EC"/>
    <w:rsid w:val="00A022BE"/>
    <w:rsid w:val="00A02936"/>
    <w:rsid w:val="00A03043"/>
    <w:rsid w:val="00A05D75"/>
    <w:rsid w:val="00A072D2"/>
    <w:rsid w:val="00A07B4B"/>
    <w:rsid w:val="00A1097A"/>
    <w:rsid w:val="00A11A46"/>
    <w:rsid w:val="00A12294"/>
    <w:rsid w:val="00A142A0"/>
    <w:rsid w:val="00A146F6"/>
    <w:rsid w:val="00A159B7"/>
    <w:rsid w:val="00A15EE2"/>
    <w:rsid w:val="00A1616D"/>
    <w:rsid w:val="00A1638A"/>
    <w:rsid w:val="00A16A8E"/>
    <w:rsid w:val="00A2006C"/>
    <w:rsid w:val="00A202F1"/>
    <w:rsid w:val="00A2085B"/>
    <w:rsid w:val="00A211E7"/>
    <w:rsid w:val="00A21C22"/>
    <w:rsid w:val="00A242A6"/>
    <w:rsid w:val="00A24C95"/>
    <w:rsid w:val="00A252EA"/>
    <w:rsid w:val="00A2599A"/>
    <w:rsid w:val="00A26094"/>
    <w:rsid w:val="00A26776"/>
    <w:rsid w:val="00A2720E"/>
    <w:rsid w:val="00A27C79"/>
    <w:rsid w:val="00A301BF"/>
    <w:rsid w:val="00A302B2"/>
    <w:rsid w:val="00A3096D"/>
    <w:rsid w:val="00A32C75"/>
    <w:rsid w:val="00A331B4"/>
    <w:rsid w:val="00A33441"/>
    <w:rsid w:val="00A334C2"/>
    <w:rsid w:val="00A342C5"/>
    <w:rsid w:val="00A3484E"/>
    <w:rsid w:val="00A356D3"/>
    <w:rsid w:val="00A36ADA"/>
    <w:rsid w:val="00A36B1F"/>
    <w:rsid w:val="00A37826"/>
    <w:rsid w:val="00A40334"/>
    <w:rsid w:val="00A410C1"/>
    <w:rsid w:val="00A41874"/>
    <w:rsid w:val="00A438D8"/>
    <w:rsid w:val="00A44FA9"/>
    <w:rsid w:val="00A46AB3"/>
    <w:rsid w:val="00A473DF"/>
    <w:rsid w:val="00A473F5"/>
    <w:rsid w:val="00A50919"/>
    <w:rsid w:val="00A50DDC"/>
    <w:rsid w:val="00A50DE7"/>
    <w:rsid w:val="00A5102B"/>
    <w:rsid w:val="00A515BA"/>
    <w:rsid w:val="00A51E41"/>
    <w:rsid w:val="00A51F9D"/>
    <w:rsid w:val="00A5416A"/>
    <w:rsid w:val="00A548A9"/>
    <w:rsid w:val="00A557F4"/>
    <w:rsid w:val="00A6064E"/>
    <w:rsid w:val="00A60AB4"/>
    <w:rsid w:val="00A621AD"/>
    <w:rsid w:val="00A6380F"/>
    <w:rsid w:val="00A639F4"/>
    <w:rsid w:val="00A6657C"/>
    <w:rsid w:val="00A66ACB"/>
    <w:rsid w:val="00A6707D"/>
    <w:rsid w:val="00A701CB"/>
    <w:rsid w:val="00A71FB9"/>
    <w:rsid w:val="00A72BFE"/>
    <w:rsid w:val="00A7339C"/>
    <w:rsid w:val="00A75018"/>
    <w:rsid w:val="00A751DF"/>
    <w:rsid w:val="00A7543C"/>
    <w:rsid w:val="00A7703F"/>
    <w:rsid w:val="00A7709C"/>
    <w:rsid w:val="00A77235"/>
    <w:rsid w:val="00A77B29"/>
    <w:rsid w:val="00A803E6"/>
    <w:rsid w:val="00A81A32"/>
    <w:rsid w:val="00A835BD"/>
    <w:rsid w:val="00A83E1D"/>
    <w:rsid w:val="00A851A0"/>
    <w:rsid w:val="00A85ED1"/>
    <w:rsid w:val="00A8757D"/>
    <w:rsid w:val="00A90472"/>
    <w:rsid w:val="00A90694"/>
    <w:rsid w:val="00A92D76"/>
    <w:rsid w:val="00A95C28"/>
    <w:rsid w:val="00A96BE9"/>
    <w:rsid w:val="00A96CE7"/>
    <w:rsid w:val="00A97B15"/>
    <w:rsid w:val="00AA0778"/>
    <w:rsid w:val="00AA1791"/>
    <w:rsid w:val="00AA1E44"/>
    <w:rsid w:val="00AA3586"/>
    <w:rsid w:val="00AA4261"/>
    <w:rsid w:val="00AA42D5"/>
    <w:rsid w:val="00AA5F12"/>
    <w:rsid w:val="00AA6B6E"/>
    <w:rsid w:val="00AB00BA"/>
    <w:rsid w:val="00AB0316"/>
    <w:rsid w:val="00AB075E"/>
    <w:rsid w:val="00AB10BF"/>
    <w:rsid w:val="00AB17EE"/>
    <w:rsid w:val="00AB2FAB"/>
    <w:rsid w:val="00AB42CE"/>
    <w:rsid w:val="00AB4DE8"/>
    <w:rsid w:val="00AB5C14"/>
    <w:rsid w:val="00AB5C67"/>
    <w:rsid w:val="00AB6F2E"/>
    <w:rsid w:val="00AB7A57"/>
    <w:rsid w:val="00AC013C"/>
    <w:rsid w:val="00AC0D66"/>
    <w:rsid w:val="00AC14BD"/>
    <w:rsid w:val="00AC1BF4"/>
    <w:rsid w:val="00AC1EE7"/>
    <w:rsid w:val="00AC3146"/>
    <w:rsid w:val="00AC333F"/>
    <w:rsid w:val="00AC585C"/>
    <w:rsid w:val="00AC5A30"/>
    <w:rsid w:val="00AC688C"/>
    <w:rsid w:val="00AC6A4B"/>
    <w:rsid w:val="00AC779F"/>
    <w:rsid w:val="00AD02C4"/>
    <w:rsid w:val="00AD04F9"/>
    <w:rsid w:val="00AD07B2"/>
    <w:rsid w:val="00AD0A0A"/>
    <w:rsid w:val="00AD1925"/>
    <w:rsid w:val="00AD19CF"/>
    <w:rsid w:val="00AD38B5"/>
    <w:rsid w:val="00AD3EDC"/>
    <w:rsid w:val="00AD6B25"/>
    <w:rsid w:val="00AD703D"/>
    <w:rsid w:val="00AE067D"/>
    <w:rsid w:val="00AE09A9"/>
    <w:rsid w:val="00AE0CD0"/>
    <w:rsid w:val="00AE380E"/>
    <w:rsid w:val="00AE59C0"/>
    <w:rsid w:val="00AE6B34"/>
    <w:rsid w:val="00AE6EB0"/>
    <w:rsid w:val="00AE7F92"/>
    <w:rsid w:val="00AF0AF5"/>
    <w:rsid w:val="00AF0E84"/>
    <w:rsid w:val="00AF1181"/>
    <w:rsid w:val="00AF22BC"/>
    <w:rsid w:val="00AF2F79"/>
    <w:rsid w:val="00AF3809"/>
    <w:rsid w:val="00AF4653"/>
    <w:rsid w:val="00AF5C16"/>
    <w:rsid w:val="00AF6FBC"/>
    <w:rsid w:val="00AF71EE"/>
    <w:rsid w:val="00AF72F0"/>
    <w:rsid w:val="00AF7DB7"/>
    <w:rsid w:val="00B00138"/>
    <w:rsid w:val="00B00C0B"/>
    <w:rsid w:val="00B00F8A"/>
    <w:rsid w:val="00B0155D"/>
    <w:rsid w:val="00B03EA9"/>
    <w:rsid w:val="00B040E5"/>
    <w:rsid w:val="00B04FBF"/>
    <w:rsid w:val="00B053F0"/>
    <w:rsid w:val="00B06543"/>
    <w:rsid w:val="00B066C5"/>
    <w:rsid w:val="00B10BB1"/>
    <w:rsid w:val="00B10D02"/>
    <w:rsid w:val="00B1294E"/>
    <w:rsid w:val="00B12B48"/>
    <w:rsid w:val="00B135F4"/>
    <w:rsid w:val="00B136B0"/>
    <w:rsid w:val="00B1450E"/>
    <w:rsid w:val="00B17853"/>
    <w:rsid w:val="00B201E2"/>
    <w:rsid w:val="00B205F6"/>
    <w:rsid w:val="00B23D45"/>
    <w:rsid w:val="00B2475E"/>
    <w:rsid w:val="00B26DB1"/>
    <w:rsid w:val="00B27179"/>
    <w:rsid w:val="00B312BE"/>
    <w:rsid w:val="00B3140C"/>
    <w:rsid w:val="00B32E82"/>
    <w:rsid w:val="00B3409D"/>
    <w:rsid w:val="00B34FC3"/>
    <w:rsid w:val="00B35711"/>
    <w:rsid w:val="00B3573B"/>
    <w:rsid w:val="00B35752"/>
    <w:rsid w:val="00B36956"/>
    <w:rsid w:val="00B37A67"/>
    <w:rsid w:val="00B37BC2"/>
    <w:rsid w:val="00B37C74"/>
    <w:rsid w:val="00B41B86"/>
    <w:rsid w:val="00B41BF6"/>
    <w:rsid w:val="00B43B25"/>
    <w:rsid w:val="00B4407C"/>
    <w:rsid w:val="00B443E4"/>
    <w:rsid w:val="00B450D1"/>
    <w:rsid w:val="00B459DF"/>
    <w:rsid w:val="00B463B1"/>
    <w:rsid w:val="00B469B5"/>
    <w:rsid w:val="00B4723F"/>
    <w:rsid w:val="00B47552"/>
    <w:rsid w:val="00B507C1"/>
    <w:rsid w:val="00B5262E"/>
    <w:rsid w:val="00B52745"/>
    <w:rsid w:val="00B52B37"/>
    <w:rsid w:val="00B52C15"/>
    <w:rsid w:val="00B54220"/>
    <w:rsid w:val="00B5484D"/>
    <w:rsid w:val="00B5590C"/>
    <w:rsid w:val="00B563EA"/>
    <w:rsid w:val="00B56CDF"/>
    <w:rsid w:val="00B56F5B"/>
    <w:rsid w:val="00B57168"/>
    <w:rsid w:val="00B57C6B"/>
    <w:rsid w:val="00B57D92"/>
    <w:rsid w:val="00B605AF"/>
    <w:rsid w:val="00B60800"/>
    <w:rsid w:val="00B60E51"/>
    <w:rsid w:val="00B62ADB"/>
    <w:rsid w:val="00B63A54"/>
    <w:rsid w:val="00B63FB5"/>
    <w:rsid w:val="00B64401"/>
    <w:rsid w:val="00B659A7"/>
    <w:rsid w:val="00B65F1A"/>
    <w:rsid w:val="00B66851"/>
    <w:rsid w:val="00B6710B"/>
    <w:rsid w:val="00B67920"/>
    <w:rsid w:val="00B72191"/>
    <w:rsid w:val="00B72B01"/>
    <w:rsid w:val="00B77D18"/>
    <w:rsid w:val="00B77EDB"/>
    <w:rsid w:val="00B80A4C"/>
    <w:rsid w:val="00B80C11"/>
    <w:rsid w:val="00B81570"/>
    <w:rsid w:val="00B817E2"/>
    <w:rsid w:val="00B821D7"/>
    <w:rsid w:val="00B82BE4"/>
    <w:rsid w:val="00B8313A"/>
    <w:rsid w:val="00B83594"/>
    <w:rsid w:val="00B855D8"/>
    <w:rsid w:val="00B85E8A"/>
    <w:rsid w:val="00B86249"/>
    <w:rsid w:val="00B87075"/>
    <w:rsid w:val="00B87AA8"/>
    <w:rsid w:val="00B87FD8"/>
    <w:rsid w:val="00B9008B"/>
    <w:rsid w:val="00B92661"/>
    <w:rsid w:val="00B928D7"/>
    <w:rsid w:val="00B92E2C"/>
    <w:rsid w:val="00B93503"/>
    <w:rsid w:val="00B955A0"/>
    <w:rsid w:val="00B960ED"/>
    <w:rsid w:val="00B96D61"/>
    <w:rsid w:val="00B9749B"/>
    <w:rsid w:val="00BA0DE5"/>
    <w:rsid w:val="00BA1F91"/>
    <w:rsid w:val="00BA226C"/>
    <w:rsid w:val="00BA31E8"/>
    <w:rsid w:val="00BA3443"/>
    <w:rsid w:val="00BA508E"/>
    <w:rsid w:val="00BA55E0"/>
    <w:rsid w:val="00BA68CA"/>
    <w:rsid w:val="00BA6BD4"/>
    <w:rsid w:val="00BA6C7A"/>
    <w:rsid w:val="00BA75F3"/>
    <w:rsid w:val="00BB00C0"/>
    <w:rsid w:val="00BB13B3"/>
    <w:rsid w:val="00BB164B"/>
    <w:rsid w:val="00BB169B"/>
    <w:rsid w:val="00BB17D1"/>
    <w:rsid w:val="00BB1AF5"/>
    <w:rsid w:val="00BB2D90"/>
    <w:rsid w:val="00BB2E4B"/>
    <w:rsid w:val="00BB3752"/>
    <w:rsid w:val="00BB3A84"/>
    <w:rsid w:val="00BB3DD2"/>
    <w:rsid w:val="00BB6688"/>
    <w:rsid w:val="00BB6A33"/>
    <w:rsid w:val="00BB6CD1"/>
    <w:rsid w:val="00BC01A3"/>
    <w:rsid w:val="00BC1CD3"/>
    <w:rsid w:val="00BC26D4"/>
    <w:rsid w:val="00BC4E89"/>
    <w:rsid w:val="00BC6115"/>
    <w:rsid w:val="00BC6B2E"/>
    <w:rsid w:val="00BD10EC"/>
    <w:rsid w:val="00BD138B"/>
    <w:rsid w:val="00BD294E"/>
    <w:rsid w:val="00BD2F96"/>
    <w:rsid w:val="00BD3BA0"/>
    <w:rsid w:val="00BD3D33"/>
    <w:rsid w:val="00BD6431"/>
    <w:rsid w:val="00BE0C80"/>
    <w:rsid w:val="00BE2DA3"/>
    <w:rsid w:val="00BE45D0"/>
    <w:rsid w:val="00BE558A"/>
    <w:rsid w:val="00BE6713"/>
    <w:rsid w:val="00BF0BD6"/>
    <w:rsid w:val="00BF2615"/>
    <w:rsid w:val="00BF2A42"/>
    <w:rsid w:val="00BF2C3C"/>
    <w:rsid w:val="00BF5307"/>
    <w:rsid w:val="00BF5EB8"/>
    <w:rsid w:val="00BF5F27"/>
    <w:rsid w:val="00BF5F5B"/>
    <w:rsid w:val="00BF656E"/>
    <w:rsid w:val="00BF6CA0"/>
    <w:rsid w:val="00BF75FA"/>
    <w:rsid w:val="00C0202A"/>
    <w:rsid w:val="00C035D7"/>
    <w:rsid w:val="00C039FF"/>
    <w:rsid w:val="00C03C23"/>
    <w:rsid w:val="00C03D8C"/>
    <w:rsid w:val="00C04E7A"/>
    <w:rsid w:val="00C0534A"/>
    <w:rsid w:val="00C055EC"/>
    <w:rsid w:val="00C05799"/>
    <w:rsid w:val="00C06248"/>
    <w:rsid w:val="00C062A2"/>
    <w:rsid w:val="00C07DF3"/>
    <w:rsid w:val="00C105C9"/>
    <w:rsid w:val="00C10964"/>
    <w:rsid w:val="00C10CBC"/>
    <w:rsid w:val="00C10DC9"/>
    <w:rsid w:val="00C12FB3"/>
    <w:rsid w:val="00C1320B"/>
    <w:rsid w:val="00C13615"/>
    <w:rsid w:val="00C136AF"/>
    <w:rsid w:val="00C14192"/>
    <w:rsid w:val="00C15C19"/>
    <w:rsid w:val="00C161EE"/>
    <w:rsid w:val="00C17341"/>
    <w:rsid w:val="00C179E6"/>
    <w:rsid w:val="00C20034"/>
    <w:rsid w:val="00C21677"/>
    <w:rsid w:val="00C220BE"/>
    <w:rsid w:val="00C221C5"/>
    <w:rsid w:val="00C227F6"/>
    <w:rsid w:val="00C241B0"/>
    <w:rsid w:val="00C242C0"/>
    <w:rsid w:val="00C24A57"/>
    <w:rsid w:val="00C24EEF"/>
    <w:rsid w:val="00C253F4"/>
    <w:rsid w:val="00C25CF6"/>
    <w:rsid w:val="00C25DEF"/>
    <w:rsid w:val="00C268EC"/>
    <w:rsid w:val="00C26C36"/>
    <w:rsid w:val="00C306AB"/>
    <w:rsid w:val="00C307A0"/>
    <w:rsid w:val="00C3101F"/>
    <w:rsid w:val="00C32633"/>
    <w:rsid w:val="00C32768"/>
    <w:rsid w:val="00C3314F"/>
    <w:rsid w:val="00C33656"/>
    <w:rsid w:val="00C33C58"/>
    <w:rsid w:val="00C33F2E"/>
    <w:rsid w:val="00C3425E"/>
    <w:rsid w:val="00C35B4B"/>
    <w:rsid w:val="00C37DB8"/>
    <w:rsid w:val="00C40286"/>
    <w:rsid w:val="00C416EE"/>
    <w:rsid w:val="00C42DB5"/>
    <w:rsid w:val="00C431DF"/>
    <w:rsid w:val="00C43FFF"/>
    <w:rsid w:val="00C456BD"/>
    <w:rsid w:val="00C45C27"/>
    <w:rsid w:val="00C508C7"/>
    <w:rsid w:val="00C513C7"/>
    <w:rsid w:val="00C52327"/>
    <w:rsid w:val="00C530DC"/>
    <w:rsid w:val="00C5350D"/>
    <w:rsid w:val="00C53C25"/>
    <w:rsid w:val="00C53C87"/>
    <w:rsid w:val="00C54743"/>
    <w:rsid w:val="00C550D7"/>
    <w:rsid w:val="00C560D2"/>
    <w:rsid w:val="00C56706"/>
    <w:rsid w:val="00C6011B"/>
    <w:rsid w:val="00C601FB"/>
    <w:rsid w:val="00C60782"/>
    <w:rsid w:val="00C60A1E"/>
    <w:rsid w:val="00C6123C"/>
    <w:rsid w:val="00C61322"/>
    <w:rsid w:val="00C623F2"/>
    <w:rsid w:val="00C6311A"/>
    <w:rsid w:val="00C66ED9"/>
    <w:rsid w:val="00C6712A"/>
    <w:rsid w:val="00C6747A"/>
    <w:rsid w:val="00C67DC4"/>
    <w:rsid w:val="00C7084D"/>
    <w:rsid w:val="00C721E4"/>
    <w:rsid w:val="00C7315E"/>
    <w:rsid w:val="00C74C6B"/>
    <w:rsid w:val="00C75895"/>
    <w:rsid w:val="00C76659"/>
    <w:rsid w:val="00C7669C"/>
    <w:rsid w:val="00C7717A"/>
    <w:rsid w:val="00C80387"/>
    <w:rsid w:val="00C80A82"/>
    <w:rsid w:val="00C821E6"/>
    <w:rsid w:val="00C82B86"/>
    <w:rsid w:val="00C837A3"/>
    <w:rsid w:val="00C83C9F"/>
    <w:rsid w:val="00C850C1"/>
    <w:rsid w:val="00C86581"/>
    <w:rsid w:val="00C879D6"/>
    <w:rsid w:val="00C91856"/>
    <w:rsid w:val="00C91E25"/>
    <w:rsid w:val="00C943D3"/>
    <w:rsid w:val="00C94840"/>
    <w:rsid w:val="00C96209"/>
    <w:rsid w:val="00C9746B"/>
    <w:rsid w:val="00CA1C11"/>
    <w:rsid w:val="00CA3CF6"/>
    <w:rsid w:val="00CA45E0"/>
    <w:rsid w:val="00CA4B76"/>
    <w:rsid w:val="00CA4EE3"/>
    <w:rsid w:val="00CA51B1"/>
    <w:rsid w:val="00CA54D9"/>
    <w:rsid w:val="00CA7BA2"/>
    <w:rsid w:val="00CA7D80"/>
    <w:rsid w:val="00CB027F"/>
    <w:rsid w:val="00CB0606"/>
    <w:rsid w:val="00CB0A7A"/>
    <w:rsid w:val="00CB1130"/>
    <w:rsid w:val="00CB1287"/>
    <w:rsid w:val="00CB1CBB"/>
    <w:rsid w:val="00CB34A7"/>
    <w:rsid w:val="00CB4D16"/>
    <w:rsid w:val="00CC0346"/>
    <w:rsid w:val="00CC0E3F"/>
    <w:rsid w:val="00CC0EBB"/>
    <w:rsid w:val="00CC162E"/>
    <w:rsid w:val="00CC3C62"/>
    <w:rsid w:val="00CC3DFE"/>
    <w:rsid w:val="00CC6297"/>
    <w:rsid w:val="00CC657E"/>
    <w:rsid w:val="00CC7690"/>
    <w:rsid w:val="00CC7C68"/>
    <w:rsid w:val="00CD1486"/>
    <w:rsid w:val="00CD1986"/>
    <w:rsid w:val="00CD1FEA"/>
    <w:rsid w:val="00CD203C"/>
    <w:rsid w:val="00CD28A4"/>
    <w:rsid w:val="00CD2D29"/>
    <w:rsid w:val="00CD33DE"/>
    <w:rsid w:val="00CD3AB7"/>
    <w:rsid w:val="00CD5122"/>
    <w:rsid w:val="00CD5304"/>
    <w:rsid w:val="00CD54BF"/>
    <w:rsid w:val="00CD68CE"/>
    <w:rsid w:val="00CD722B"/>
    <w:rsid w:val="00CD7C0F"/>
    <w:rsid w:val="00CE0BF3"/>
    <w:rsid w:val="00CE1335"/>
    <w:rsid w:val="00CE19F2"/>
    <w:rsid w:val="00CE31C1"/>
    <w:rsid w:val="00CE4D5C"/>
    <w:rsid w:val="00CE5A66"/>
    <w:rsid w:val="00CE5AA6"/>
    <w:rsid w:val="00CE700D"/>
    <w:rsid w:val="00CE702A"/>
    <w:rsid w:val="00CE7230"/>
    <w:rsid w:val="00CE7513"/>
    <w:rsid w:val="00CE7C1F"/>
    <w:rsid w:val="00CF05DA"/>
    <w:rsid w:val="00CF1F42"/>
    <w:rsid w:val="00CF3A98"/>
    <w:rsid w:val="00CF47DD"/>
    <w:rsid w:val="00CF47F6"/>
    <w:rsid w:val="00CF4FE1"/>
    <w:rsid w:val="00CF58EB"/>
    <w:rsid w:val="00CF6FEC"/>
    <w:rsid w:val="00CF7952"/>
    <w:rsid w:val="00D00C51"/>
    <w:rsid w:val="00D0106E"/>
    <w:rsid w:val="00D02A28"/>
    <w:rsid w:val="00D02ACB"/>
    <w:rsid w:val="00D03B40"/>
    <w:rsid w:val="00D0408F"/>
    <w:rsid w:val="00D04EFE"/>
    <w:rsid w:val="00D05027"/>
    <w:rsid w:val="00D0530E"/>
    <w:rsid w:val="00D0532E"/>
    <w:rsid w:val="00D06383"/>
    <w:rsid w:val="00D077E7"/>
    <w:rsid w:val="00D107FE"/>
    <w:rsid w:val="00D10B60"/>
    <w:rsid w:val="00D10FF7"/>
    <w:rsid w:val="00D11918"/>
    <w:rsid w:val="00D11BF6"/>
    <w:rsid w:val="00D11D9D"/>
    <w:rsid w:val="00D1334C"/>
    <w:rsid w:val="00D16E04"/>
    <w:rsid w:val="00D16F54"/>
    <w:rsid w:val="00D17091"/>
    <w:rsid w:val="00D170B5"/>
    <w:rsid w:val="00D17D33"/>
    <w:rsid w:val="00D20832"/>
    <w:rsid w:val="00D20E85"/>
    <w:rsid w:val="00D21142"/>
    <w:rsid w:val="00D215EF"/>
    <w:rsid w:val="00D21F27"/>
    <w:rsid w:val="00D23FAA"/>
    <w:rsid w:val="00D24615"/>
    <w:rsid w:val="00D24C15"/>
    <w:rsid w:val="00D25032"/>
    <w:rsid w:val="00D25A37"/>
    <w:rsid w:val="00D26AA5"/>
    <w:rsid w:val="00D26E6C"/>
    <w:rsid w:val="00D275DF"/>
    <w:rsid w:val="00D30503"/>
    <w:rsid w:val="00D30C2D"/>
    <w:rsid w:val="00D30F21"/>
    <w:rsid w:val="00D33862"/>
    <w:rsid w:val="00D33864"/>
    <w:rsid w:val="00D33E34"/>
    <w:rsid w:val="00D340CF"/>
    <w:rsid w:val="00D35833"/>
    <w:rsid w:val="00D368E9"/>
    <w:rsid w:val="00D36D7A"/>
    <w:rsid w:val="00D37842"/>
    <w:rsid w:val="00D4027C"/>
    <w:rsid w:val="00D40A70"/>
    <w:rsid w:val="00D41571"/>
    <w:rsid w:val="00D42DC2"/>
    <w:rsid w:val="00D4408C"/>
    <w:rsid w:val="00D44A80"/>
    <w:rsid w:val="00D479E3"/>
    <w:rsid w:val="00D47EF4"/>
    <w:rsid w:val="00D50369"/>
    <w:rsid w:val="00D50BFC"/>
    <w:rsid w:val="00D518F6"/>
    <w:rsid w:val="00D525C1"/>
    <w:rsid w:val="00D537E1"/>
    <w:rsid w:val="00D54ABD"/>
    <w:rsid w:val="00D54B23"/>
    <w:rsid w:val="00D55BB2"/>
    <w:rsid w:val="00D566EC"/>
    <w:rsid w:val="00D5743D"/>
    <w:rsid w:val="00D60225"/>
    <w:rsid w:val="00D6079A"/>
    <w:rsid w:val="00D6091A"/>
    <w:rsid w:val="00D60A45"/>
    <w:rsid w:val="00D60F9C"/>
    <w:rsid w:val="00D61563"/>
    <w:rsid w:val="00D62A13"/>
    <w:rsid w:val="00D645CF"/>
    <w:rsid w:val="00D64922"/>
    <w:rsid w:val="00D655DF"/>
    <w:rsid w:val="00D659AD"/>
    <w:rsid w:val="00D659B1"/>
    <w:rsid w:val="00D65D8C"/>
    <w:rsid w:val="00D6605A"/>
    <w:rsid w:val="00D665E3"/>
    <w:rsid w:val="00D6695F"/>
    <w:rsid w:val="00D6750C"/>
    <w:rsid w:val="00D73494"/>
    <w:rsid w:val="00D74CC4"/>
    <w:rsid w:val="00D75417"/>
    <w:rsid w:val="00D7555F"/>
    <w:rsid w:val="00D75644"/>
    <w:rsid w:val="00D75EEA"/>
    <w:rsid w:val="00D77700"/>
    <w:rsid w:val="00D777F8"/>
    <w:rsid w:val="00D802F8"/>
    <w:rsid w:val="00D80715"/>
    <w:rsid w:val="00D80F2E"/>
    <w:rsid w:val="00D81656"/>
    <w:rsid w:val="00D83721"/>
    <w:rsid w:val="00D83D87"/>
    <w:rsid w:val="00D84662"/>
    <w:rsid w:val="00D84A6D"/>
    <w:rsid w:val="00D84C71"/>
    <w:rsid w:val="00D86A30"/>
    <w:rsid w:val="00D87285"/>
    <w:rsid w:val="00D8754E"/>
    <w:rsid w:val="00D919A5"/>
    <w:rsid w:val="00D929BF"/>
    <w:rsid w:val="00D929E9"/>
    <w:rsid w:val="00D92BFE"/>
    <w:rsid w:val="00D92EE4"/>
    <w:rsid w:val="00D94B9A"/>
    <w:rsid w:val="00D96FAF"/>
    <w:rsid w:val="00D9703E"/>
    <w:rsid w:val="00D97512"/>
    <w:rsid w:val="00D97CB4"/>
    <w:rsid w:val="00D97DD4"/>
    <w:rsid w:val="00DA1CA4"/>
    <w:rsid w:val="00DA1CBE"/>
    <w:rsid w:val="00DA1E4D"/>
    <w:rsid w:val="00DA2465"/>
    <w:rsid w:val="00DA394C"/>
    <w:rsid w:val="00DA4A7A"/>
    <w:rsid w:val="00DA571F"/>
    <w:rsid w:val="00DA5A8A"/>
    <w:rsid w:val="00DA6298"/>
    <w:rsid w:val="00DA6F10"/>
    <w:rsid w:val="00DB1170"/>
    <w:rsid w:val="00DB1AD1"/>
    <w:rsid w:val="00DB26CD"/>
    <w:rsid w:val="00DB42DE"/>
    <w:rsid w:val="00DB441C"/>
    <w:rsid w:val="00DB44AF"/>
    <w:rsid w:val="00DB4754"/>
    <w:rsid w:val="00DB6D63"/>
    <w:rsid w:val="00DB7270"/>
    <w:rsid w:val="00DC09BB"/>
    <w:rsid w:val="00DC0D84"/>
    <w:rsid w:val="00DC0DD2"/>
    <w:rsid w:val="00DC1F58"/>
    <w:rsid w:val="00DC232B"/>
    <w:rsid w:val="00DC2627"/>
    <w:rsid w:val="00DC2B2E"/>
    <w:rsid w:val="00DC339B"/>
    <w:rsid w:val="00DC3EDD"/>
    <w:rsid w:val="00DC3F1B"/>
    <w:rsid w:val="00DC5D40"/>
    <w:rsid w:val="00DC69A7"/>
    <w:rsid w:val="00DC7240"/>
    <w:rsid w:val="00DC79E0"/>
    <w:rsid w:val="00DD152E"/>
    <w:rsid w:val="00DD1A02"/>
    <w:rsid w:val="00DD1BEA"/>
    <w:rsid w:val="00DD2B85"/>
    <w:rsid w:val="00DD30E9"/>
    <w:rsid w:val="00DD49EA"/>
    <w:rsid w:val="00DD4F47"/>
    <w:rsid w:val="00DD5103"/>
    <w:rsid w:val="00DD56B5"/>
    <w:rsid w:val="00DD5E26"/>
    <w:rsid w:val="00DD6A24"/>
    <w:rsid w:val="00DD7FBB"/>
    <w:rsid w:val="00DE0246"/>
    <w:rsid w:val="00DE0AC1"/>
    <w:rsid w:val="00DE0B9F"/>
    <w:rsid w:val="00DE1C9E"/>
    <w:rsid w:val="00DE1E4D"/>
    <w:rsid w:val="00DE2250"/>
    <w:rsid w:val="00DE260C"/>
    <w:rsid w:val="00DE2A9E"/>
    <w:rsid w:val="00DE3745"/>
    <w:rsid w:val="00DE4238"/>
    <w:rsid w:val="00DE540E"/>
    <w:rsid w:val="00DE59E2"/>
    <w:rsid w:val="00DE657F"/>
    <w:rsid w:val="00DE6853"/>
    <w:rsid w:val="00DE6D92"/>
    <w:rsid w:val="00DF100E"/>
    <w:rsid w:val="00DF1218"/>
    <w:rsid w:val="00DF14F0"/>
    <w:rsid w:val="00DF253A"/>
    <w:rsid w:val="00DF41F3"/>
    <w:rsid w:val="00DF6462"/>
    <w:rsid w:val="00DF6727"/>
    <w:rsid w:val="00E008ED"/>
    <w:rsid w:val="00E01A09"/>
    <w:rsid w:val="00E01F25"/>
    <w:rsid w:val="00E02FA0"/>
    <w:rsid w:val="00E036DC"/>
    <w:rsid w:val="00E05A02"/>
    <w:rsid w:val="00E074C1"/>
    <w:rsid w:val="00E07851"/>
    <w:rsid w:val="00E1002D"/>
    <w:rsid w:val="00E10454"/>
    <w:rsid w:val="00E1061D"/>
    <w:rsid w:val="00E109CC"/>
    <w:rsid w:val="00E112C8"/>
    <w:rsid w:val="00E112E5"/>
    <w:rsid w:val="00E11FC2"/>
    <w:rsid w:val="00E1215E"/>
    <w:rsid w:val="00E122D8"/>
    <w:rsid w:val="00E12CC8"/>
    <w:rsid w:val="00E13A95"/>
    <w:rsid w:val="00E13EC4"/>
    <w:rsid w:val="00E145C0"/>
    <w:rsid w:val="00E15352"/>
    <w:rsid w:val="00E16A73"/>
    <w:rsid w:val="00E17772"/>
    <w:rsid w:val="00E17A3C"/>
    <w:rsid w:val="00E21CC7"/>
    <w:rsid w:val="00E239ED"/>
    <w:rsid w:val="00E24597"/>
    <w:rsid w:val="00E24D9E"/>
    <w:rsid w:val="00E25096"/>
    <w:rsid w:val="00E25477"/>
    <w:rsid w:val="00E256B3"/>
    <w:rsid w:val="00E25849"/>
    <w:rsid w:val="00E261A9"/>
    <w:rsid w:val="00E26B37"/>
    <w:rsid w:val="00E26DFB"/>
    <w:rsid w:val="00E30D5C"/>
    <w:rsid w:val="00E30E25"/>
    <w:rsid w:val="00E3197E"/>
    <w:rsid w:val="00E31DE3"/>
    <w:rsid w:val="00E32971"/>
    <w:rsid w:val="00E33D13"/>
    <w:rsid w:val="00E342F8"/>
    <w:rsid w:val="00E34C89"/>
    <w:rsid w:val="00E34F5D"/>
    <w:rsid w:val="00E351ED"/>
    <w:rsid w:val="00E35919"/>
    <w:rsid w:val="00E35B5E"/>
    <w:rsid w:val="00E35BD1"/>
    <w:rsid w:val="00E362DE"/>
    <w:rsid w:val="00E40CE5"/>
    <w:rsid w:val="00E4190E"/>
    <w:rsid w:val="00E41BA7"/>
    <w:rsid w:val="00E41FF2"/>
    <w:rsid w:val="00E45F7A"/>
    <w:rsid w:val="00E4654E"/>
    <w:rsid w:val="00E46CA6"/>
    <w:rsid w:val="00E50A58"/>
    <w:rsid w:val="00E55C3F"/>
    <w:rsid w:val="00E561C1"/>
    <w:rsid w:val="00E56433"/>
    <w:rsid w:val="00E57766"/>
    <w:rsid w:val="00E578F6"/>
    <w:rsid w:val="00E57A35"/>
    <w:rsid w:val="00E57BE2"/>
    <w:rsid w:val="00E6034B"/>
    <w:rsid w:val="00E611D3"/>
    <w:rsid w:val="00E61949"/>
    <w:rsid w:val="00E62A01"/>
    <w:rsid w:val="00E64C20"/>
    <w:rsid w:val="00E64E52"/>
    <w:rsid w:val="00E65049"/>
    <w:rsid w:val="00E6549E"/>
    <w:rsid w:val="00E65EDE"/>
    <w:rsid w:val="00E67A1A"/>
    <w:rsid w:val="00E7045A"/>
    <w:rsid w:val="00E70E30"/>
    <w:rsid w:val="00E70F81"/>
    <w:rsid w:val="00E710E4"/>
    <w:rsid w:val="00E71F84"/>
    <w:rsid w:val="00E7219F"/>
    <w:rsid w:val="00E72F43"/>
    <w:rsid w:val="00E74F53"/>
    <w:rsid w:val="00E75247"/>
    <w:rsid w:val="00E76163"/>
    <w:rsid w:val="00E76FC2"/>
    <w:rsid w:val="00E77055"/>
    <w:rsid w:val="00E77460"/>
    <w:rsid w:val="00E8273A"/>
    <w:rsid w:val="00E83904"/>
    <w:rsid w:val="00E83ABC"/>
    <w:rsid w:val="00E84456"/>
    <w:rsid w:val="00E844F2"/>
    <w:rsid w:val="00E84A2F"/>
    <w:rsid w:val="00E85832"/>
    <w:rsid w:val="00E85AD2"/>
    <w:rsid w:val="00E8689D"/>
    <w:rsid w:val="00E86E3E"/>
    <w:rsid w:val="00E90199"/>
    <w:rsid w:val="00E90912"/>
    <w:rsid w:val="00E90AD0"/>
    <w:rsid w:val="00E90F39"/>
    <w:rsid w:val="00E91D86"/>
    <w:rsid w:val="00E922DD"/>
    <w:rsid w:val="00E923E3"/>
    <w:rsid w:val="00E92FCB"/>
    <w:rsid w:val="00E93C80"/>
    <w:rsid w:val="00E9486C"/>
    <w:rsid w:val="00E94C01"/>
    <w:rsid w:val="00E96980"/>
    <w:rsid w:val="00E976A4"/>
    <w:rsid w:val="00E977CA"/>
    <w:rsid w:val="00EA147F"/>
    <w:rsid w:val="00EA1E2C"/>
    <w:rsid w:val="00EA29EA"/>
    <w:rsid w:val="00EA34F9"/>
    <w:rsid w:val="00EA4A27"/>
    <w:rsid w:val="00EA4FA6"/>
    <w:rsid w:val="00EA5809"/>
    <w:rsid w:val="00EA5DD3"/>
    <w:rsid w:val="00EA6451"/>
    <w:rsid w:val="00EA6BD0"/>
    <w:rsid w:val="00EA6CE3"/>
    <w:rsid w:val="00EB04AB"/>
    <w:rsid w:val="00EB1A25"/>
    <w:rsid w:val="00EB2ABB"/>
    <w:rsid w:val="00EB3D0A"/>
    <w:rsid w:val="00EB6940"/>
    <w:rsid w:val="00EB7ABC"/>
    <w:rsid w:val="00EC02EC"/>
    <w:rsid w:val="00EC04CF"/>
    <w:rsid w:val="00EC065F"/>
    <w:rsid w:val="00EC087A"/>
    <w:rsid w:val="00EC0D67"/>
    <w:rsid w:val="00EC13F0"/>
    <w:rsid w:val="00EC3DB5"/>
    <w:rsid w:val="00EC5542"/>
    <w:rsid w:val="00EC6D32"/>
    <w:rsid w:val="00EC7363"/>
    <w:rsid w:val="00ED03AB"/>
    <w:rsid w:val="00ED1357"/>
    <w:rsid w:val="00ED1963"/>
    <w:rsid w:val="00ED1AA6"/>
    <w:rsid w:val="00ED1CD4"/>
    <w:rsid w:val="00ED1D2B"/>
    <w:rsid w:val="00ED35D8"/>
    <w:rsid w:val="00ED64B5"/>
    <w:rsid w:val="00ED6D15"/>
    <w:rsid w:val="00EE0100"/>
    <w:rsid w:val="00EE1B19"/>
    <w:rsid w:val="00EE34FB"/>
    <w:rsid w:val="00EE3E08"/>
    <w:rsid w:val="00EE574D"/>
    <w:rsid w:val="00EE5B23"/>
    <w:rsid w:val="00EE5EB5"/>
    <w:rsid w:val="00EE60DA"/>
    <w:rsid w:val="00EE7482"/>
    <w:rsid w:val="00EE7486"/>
    <w:rsid w:val="00EE7C5B"/>
    <w:rsid w:val="00EE7CBA"/>
    <w:rsid w:val="00EE7CCA"/>
    <w:rsid w:val="00EF0D96"/>
    <w:rsid w:val="00EF2797"/>
    <w:rsid w:val="00EF27FA"/>
    <w:rsid w:val="00EF3FAD"/>
    <w:rsid w:val="00EF4B1B"/>
    <w:rsid w:val="00EF55E6"/>
    <w:rsid w:val="00EF61B2"/>
    <w:rsid w:val="00F01145"/>
    <w:rsid w:val="00F01765"/>
    <w:rsid w:val="00F01B29"/>
    <w:rsid w:val="00F01B95"/>
    <w:rsid w:val="00F02EE7"/>
    <w:rsid w:val="00F02FD2"/>
    <w:rsid w:val="00F0434E"/>
    <w:rsid w:val="00F047DC"/>
    <w:rsid w:val="00F048CE"/>
    <w:rsid w:val="00F05D2A"/>
    <w:rsid w:val="00F064B0"/>
    <w:rsid w:val="00F06DD7"/>
    <w:rsid w:val="00F0723F"/>
    <w:rsid w:val="00F0733D"/>
    <w:rsid w:val="00F1074B"/>
    <w:rsid w:val="00F10960"/>
    <w:rsid w:val="00F12B5A"/>
    <w:rsid w:val="00F14AB2"/>
    <w:rsid w:val="00F1570B"/>
    <w:rsid w:val="00F15EDD"/>
    <w:rsid w:val="00F16A14"/>
    <w:rsid w:val="00F22B94"/>
    <w:rsid w:val="00F23C37"/>
    <w:rsid w:val="00F26FA3"/>
    <w:rsid w:val="00F27CAE"/>
    <w:rsid w:val="00F30304"/>
    <w:rsid w:val="00F30502"/>
    <w:rsid w:val="00F30FDE"/>
    <w:rsid w:val="00F33497"/>
    <w:rsid w:val="00F336FD"/>
    <w:rsid w:val="00F33BF2"/>
    <w:rsid w:val="00F35B20"/>
    <w:rsid w:val="00F362D7"/>
    <w:rsid w:val="00F37D7B"/>
    <w:rsid w:val="00F41735"/>
    <w:rsid w:val="00F41EC3"/>
    <w:rsid w:val="00F44488"/>
    <w:rsid w:val="00F44C05"/>
    <w:rsid w:val="00F44E01"/>
    <w:rsid w:val="00F452A7"/>
    <w:rsid w:val="00F517FC"/>
    <w:rsid w:val="00F51B98"/>
    <w:rsid w:val="00F5314C"/>
    <w:rsid w:val="00F53233"/>
    <w:rsid w:val="00F54524"/>
    <w:rsid w:val="00F54D87"/>
    <w:rsid w:val="00F56432"/>
    <w:rsid w:val="00F5688C"/>
    <w:rsid w:val="00F60048"/>
    <w:rsid w:val="00F60FAF"/>
    <w:rsid w:val="00F61388"/>
    <w:rsid w:val="00F61854"/>
    <w:rsid w:val="00F61DA3"/>
    <w:rsid w:val="00F61E99"/>
    <w:rsid w:val="00F6281F"/>
    <w:rsid w:val="00F633F2"/>
    <w:rsid w:val="00F635DD"/>
    <w:rsid w:val="00F64EE5"/>
    <w:rsid w:val="00F6627B"/>
    <w:rsid w:val="00F668FE"/>
    <w:rsid w:val="00F67231"/>
    <w:rsid w:val="00F67FD7"/>
    <w:rsid w:val="00F70B97"/>
    <w:rsid w:val="00F72310"/>
    <w:rsid w:val="00F7336E"/>
    <w:rsid w:val="00F734F2"/>
    <w:rsid w:val="00F74161"/>
    <w:rsid w:val="00F74ACD"/>
    <w:rsid w:val="00F74E5F"/>
    <w:rsid w:val="00F75052"/>
    <w:rsid w:val="00F750DE"/>
    <w:rsid w:val="00F75C21"/>
    <w:rsid w:val="00F76775"/>
    <w:rsid w:val="00F77047"/>
    <w:rsid w:val="00F77431"/>
    <w:rsid w:val="00F804D3"/>
    <w:rsid w:val="00F80AFE"/>
    <w:rsid w:val="00F80C71"/>
    <w:rsid w:val="00F816CB"/>
    <w:rsid w:val="00F81CD2"/>
    <w:rsid w:val="00F81D77"/>
    <w:rsid w:val="00F82641"/>
    <w:rsid w:val="00F837DC"/>
    <w:rsid w:val="00F84404"/>
    <w:rsid w:val="00F85052"/>
    <w:rsid w:val="00F86C61"/>
    <w:rsid w:val="00F86CD8"/>
    <w:rsid w:val="00F9036F"/>
    <w:rsid w:val="00F90F18"/>
    <w:rsid w:val="00F91B95"/>
    <w:rsid w:val="00F922F7"/>
    <w:rsid w:val="00F937E4"/>
    <w:rsid w:val="00F938D2"/>
    <w:rsid w:val="00F941C8"/>
    <w:rsid w:val="00F942C9"/>
    <w:rsid w:val="00F94774"/>
    <w:rsid w:val="00F94DC9"/>
    <w:rsid w:val="00F95474"/>
    <w:rsid w:val="00F959D4"/>
    <w:rsid w:val="00F95EE7"/>
    <w:rsid w:val="00F9647E"/>
    <w:rsid w:val="00F967EC"/>
    <w:rsid w:val="00F96B3F"/>
    <w:rsid w:val="00FA0D67"/>
    <w:rsid w:val="00FA1722"/>
    <w:rsid w:val="00FA3304"/>
    <w:rsid w:val="00FA39E6"/>
    <w:rsid w:val="00FA3C18"/>
    <w:rsid w:val="00FA4360"/>
    <w:rsid w:val="00FA4F6A"/>
    <w:rsid w:val="00FA58D7"/>
    <w:rsid w:val="00FA7BC9"/>
    <w:rsid w:val="00FB0EF5"/>
    <w:rsid w:val="00FB22CA"/>
    <w:rsid w:val="00FB378E"/>
    <w:rsid w:val="00FB37F1"/>
    <w:rsid w:val="00FB388A"/>
    <w:rsid w:val="00FB47C0"/>
    <w:rsid w:val="00FB4871"/>
    <w:rsid w:val="00FB501B"/>
    <w:rsid w:val="00FB5370"/>
    <w:rsid w:val="00FB6528"/>
    <w:rsid w:val="00FB6E4E"/>
    <w:rsid w:val="00FB6E8B"/>
    <w:rsid w:val="00FB7770"/>
    <w:rsid w:val="00FB7C7C"/>
    <w:rsid w:val="00FC0DCD"/>
    <w:rsid w:val="00FC2700"/>
    <w:rsid w:val="00FC30DE"/>
    <w:rsid w:val="00FC37A8"/>
    <w:rsid w:val="00FC471F"/>
    <w:rsid w:val="00FC499E"/>
    <w:rsid w:val="00FC66C7"/>
    <w:rsid w:val="00FC6C16"/>
    <w:rsid w:val="00FC6FC0"/>
    <w:rsid w:val="00FC7325"/>
    <w:rsid w:val="00FC7652"/>
    <w:rsid w:val="00FD0918"/>
    <w:rsid w:val="00FD1D2C"/>
    <w:rsid w:val="00FD2612"/>
    <w:rsid w:val="00FD26F2"/>
    <w:rsid w:val="00FD2CDD"/>
    <w:rsid w:val="00FD3B91"/>
    <w:rsid w:val="00FD576B"/>
    <w:rsid w:val="00FD579E"/>
    <w:rsid w:val="00FD67B6"/>
    <w:rsid w:val="00FD6845"/>
    <w:rsid w:val="00FD7981"/>
    <w:rsid w:val="00FE24B0"/>
    <w:rsid w:val="00FE32F5"/>
    <w:rsid w:val="00FE33C0"/>
    <w:rsid w:val="00FE4516"/>
    <w:rsid w:val="00FE495D"/>
    <w:rsid w:val="00FE5D6A"/>
    <w:rsid w:val="00FE5F9B"/>
    <w:rsid w:val="00FE64C8"/>
    <w:rsid w:val="00FE65A6"/>
    <w:rsid w:val="00FE77E2"/>
    <w:rsid w:val="00FF0E3B"/>
    <w:rsid w:val="00FF2DDB"/>
    <w:rsid w:val="00FF330C"/>
    <w:rsid w:val="00FF34AC"/>
    <w:rsid w:val="00FF34F0"/>
    <w:rsid w:val="00FF3888"/>
    <w:rsid w:val="00FF555D"/>
    <w:rsid w:val="00FF58C0"/>
    <w:rsid w:val="00FF5ADB"/>
    <w:rsid w:val="00FF6E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E2D4E"/>
    <w:pPr>
      <w:snapToGrid w:val="0"/>
      <w:jc w:val="left"/>
    </w:pPr>
    <w:rPr>
      <w:sz w:val="20"/>
    </w:rPr>
  </w:style>
  <w:style w:type="character" w:customStyle="1" w:styleId="afb">
    <w:name w:val="註腳文字 字元"/>
    <w:basedOn w:val="a7"/>
    <w:link w:val="afa"/>
    <w:uiPriority w:val="99"/>
    <w:rsid w:val="008E2D4E"/>
    <w:rPr>
      <w:rFonts w:ascii="標楷體" w:eastAsia="標楷體"/>
      <w:kern w:val="2"/>
    </w:rPr>
  </w:style>
  <w:style w:type="character" w:styleId="afc">
    <w:name w:val="footnote reference"/>
    <w:basedOn w:val="a7"/>
    <w:uiPriority w:val="99"/>
    <w:semiHidden/>
    <w:unhideWhenUsed/>
    <w:rsid w:val="008E2D4E"/>
    <w:rPr>
      <w:vertAlign w:val="superscript"/>
    </w:rPr>
  </w:style>
  <w:style w:type="paragraph" w:styleId="HTML">
    <w:name w:val="HTML Preformatted"/>
    <w:basedOn w:val="a6"/>
    <w:link w:val="HTML0"/>
    <w:uiPriority w:val="99"/>
    <w:semiHidden/>
    <w:unhideWhenUsed/>
    <w:rsid w:val="005D3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5D3AFE"/>
    <w:rPr>
      <w:rFonts w:ascii="細明體" w:eastAsia="細明體" w:hAnsi="細明體" w:cs="細明體"/>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E2D4E"/>
    <w:pPr>
      <w:snapToGrid w:val="0"/>
      <w:jc w:val="left"/>
    </w:pPr>
    <w:rPr>
      <w:sz w:val="20"/>
    </w:rPr>
  </w:style>
  <w:style w:type="character" w:customStyle="1" w:styleId="afb">
    <w:name w:val="註腳文字 字元"/>
    <w:basedOn w:val="a7"/>
    <w:link w:val="afa"/>
    <w:uiPriority w:val="99"/>
    <w:rsid w:val="008E2D4E"/>
    <w:rPr>
      <w:rFonts w:ascii="標楷體" w:eastAsia="標楷體"/>
      <w:kern w:val="2"/>
    </w:rPr>
  </w:style>
  <w:style w:type="character" w:styleId="afc">
    <w:name w:val="footnote reference"/>
    <w:basedOn w:val="a7"/>
    <w:uiPriority w:val="99"/>
    <w:semiHidden/>
    <w:unhideWhenUsed/>
    <w:rsid w:val="008E2D4E"/>
    <w:rPr>
      <w:vertAlign w:val="superscript"/>
    </w:rPr>
  </w:style>
  <w:style w:type="paragraph" w:styleId="HTML">
    <w:name w:val="HTML Preformatted"/>
    <w:basedOn w:val="a6"/>
    <w:link w:val="HTML0"/>
    <w:uiPriority w:val="99"/>
    <w:semiHidden/>
    <w:unhideWhenUsed/>
    <w:rsid w:val="005D3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5D3AFE"/>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67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18BE-C2A3-446A-97AE-4B38306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963</Words>
  <Characters>5495</Characters>
  <Application>Microsoft Office Word</Application>
  <DocSecurity>0</DocSecurity>
  <Lines>45</Lines>
  <Paragraphs>12</Paragraphs>
  <ScaleCrop>false</ScaleCrop>
  <Company>cy</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stud01</cp:lastModifiedBy>
  <cp:revision>4</cp:revision>
  <cp:lastPrinted>2018-04-09T02:59:00Z</cp:lastPrinted>
  <dcterms:created xsi:type="dcterms:W3CDTF">2018-04-12T02:29:00Z</dcterms:created>
  <dcterms:modified xsi:type="dcterms:W3CDTF">2019-04-11T04:21:00Z</dcterms:modified>
</cp:coreProperties>
</file>