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23" w:rsidRDefault="00CE7E23">
      <w:pPr>
        <w:pStyle w:val="a6"/>
        <w:spacing w:before="0"/>
        <w:ind w:leftChars="700" w:left="2381" w:firstLine="0"/>
        <w:rPr>
          <w:bCs/>
          <w:snapToGrid/>
          <w:spacing w:val="200"/>
          <w:kern w:val="0"/>
          <w:sz w:val="40"/>
        </w:rPr>
      </w:pPr>
      <w:r>
        <w:rPr>
          <w:rFonts w:hint="eastAsia"/>
          <w:bCs/>
          <w:snapToGrid/>
          <w:spacing w:val="200"/>
          <w:kern w:val="0"/>
          <w:sz w:val="40"/>
        </w:rPr>
        <w:t>調查報告</w:t>
      </w:r>
      <w:r w:rsidR="00D6523B">
        <w:rPr>
          <w:rFonts w:hint="eastAsia"/>
          <w:bCs/>
          <w:snapToGrid/>
          <w:spacing w:val="200"/>
          <w:kern w:val="0"/>
          <w:sz w:val="40"/>
        </w:rPr>
        <w:t>案</w:t>
      </w:r>
    </w:p>
    <w:p w:rsidR="00CE7E23" w:rsidRDefault="00CE7E23" w:rsidP="0013497E">
      <w:pPr>
        <w:pStyle w:val="1"/>
        <w:wordWrap/>
        <w:ind w:left="2381" w:hanging="2381"/>
      </w:pPr>
      <w:r>
        <w:rPr>
          <w:rFonts w:hint="eastAsia"/>
        </w:rPr>
        <w:t>案　　由：</w:t>
      </w:r>
      <w:r w:rsidRPr="00853055">
        <w:rPr>
          <w:rFonts w:hint="eastAsia"/>
          <w:noProof/>
        </w:rPr>
        <w:t>據陳訴</w:t>
      </w:r>
      <w:r w:rsidR="0013497E">
        <w:rPr>
          <w:rFonts w:hint="eastAsia"/>
          <w:noProof/>
        </w:rPr>
        <w:t>：</w:t>
      </w:r>
      <w:r w:rsidRPr="00853055">
        <w:rPr>
          <w:rFonts w:hint="eastAsia"/>
          <w:noProof/>
        </w:rPr>
        <w:t>台中市大鵬新城社區眷村改建工程</w:t>
      </w:r>
      <w:r w:rsidR="0013497E">
        <w:rPr>
          <w:noProof/>
        </w:rPr>
        <w:br/>
      </w:r>
      <w:r w:rsidRPr="00853055">
        <w:rPr>
          <w:rFonts w:hint="eastAsia"/>
          <w:noProof/>
        </w:rPr>
        <w:t>，完工迄今已歷5年餘，惟國防部就該社區之公共設施仍未完成點交作業，造成該社區無法依公寓大廈管理條例成立管理委員會及申領補助款，涉有違失等情乙案。</w:t>
      </w:r>
    </w:p>
    <w:p w:rsidR="00CE7E23" w:rsidRDefault="00CE7E23">
      <w:pPr>
        <w:pStyle w:val="1"/>
        <w:ind w:left="2380" w:hanging="2380"/>
      </w:pPr>
      <w:r>
        <w:rPr>
          <w:rFonts w:hint="eastAsia"/>
        </w:rPr>
        <w:t>調查意見：</w:t>
      </w:r>
    </w:p>
    <w:p w:rsidR="00CE7E23" w:rsidRDefault="00871986" w:rsidP="00EE4AA2">
      <w:pPr>
        <w:pStyle w:val="10"/>
        <w:overflowPunct w:val="0"/>
        <w:ind w:left="680" w:firstLine="680"/>
        <w:rPr>
          <w:bCs/>
        </w:rPr>
      </w:pPr>
      <w:r>
        <w:rPr>
          <w:rFonts w:hint="eastAsia"/>
        </w:rPr>
        <w:t>本案係陳訴人陳訴：</w:t>
      </w:r>
      <w:r w:rsidRPr="00853055">
        <w:rPr>
          <w:rFonts w:hint="eastAsia"/>
          <w:noProof/>
        </w:rPr>
        <w:t>台中市大鵬新城社區眷村改建工程</w:t>
      </w:r>
      <w:r>
        <w:rPr>
          <w:rFonts w:hint="eastAsia"/>
          <w:noProof/>
        </w:rPr>
        <w:t>(下稱</w:t>
      </w:r>
      <w:r w:rsidRPr="00853055">
        <w:rPr>
          <w:rFonts w:hint="eastAsia"/>
          <w:noProof/>
        </w:rPr>
        <w:t>大鵬新城</w:t>
      </w:r>
      <w:r>
        <w:rPr>
          <w:rFonts w:hint="eastAsia"/>
          <w:noProof/>
        </w:rPr>
        <w:t>)</w:t>
      </w:r>
      <w:r w:rsidRPr="00853055">
        <w:rPr>
          <w:rFonts w:hint="eastAsia"/>
          <w:noProof/>
        </w:rPr>
        <w:t>，完工迄今已歷5年餘，惟國防部就該社區之公共設施仍未完成點交作業，造成該社區無法依</w:t>
      </w:r>
      <w:r w:rsidRPr="001A68D0">
        <w:rPr>
          <w:rFonts w:hint="eastAsia"/>
          <w:noProof/>
          <w:u w:val="single"/>
        </w:rPr>
        <w:t>公寓大廈管理條例</w:t>
      </w:r>
      <w:r w:rsidRPr="00853055">
        <w:rPr>
          <w:rFonts w:hint="eastAsia"/>
          <w:noProof/>
        </w:rPr>
        <w:t>成立管理委員會及申領補助款</w:t>
      </w:r>
      <w:r>
        <w:rPr>
          <w:rFonts w:hint="eastAsia"/>
          <w:noProof/>
        </w:rPr>
        <w:t>等情</w:t>
      </w:r>
      <w:r w:rsidR="00CE7E23">
        <w:rPr>
          <w:rFonts w:hint="eastAsia"/>
          <w:noProof/>
        </w:rPr>
        <w:t>。案</w:t>
      </w:r>
      <w:r w:rsidR="00CE7E23">
        <w:rPr>
          <w:rFonts w:hint="eastAsia"/>
        </w:rPr>
        <w:t>經本院調查竣事，爰臚列調查意見如下：</w:t>
      </w:r>
    </w:p>
    <w:p w:rsidR="00EE3660" w:rsidRDefault="006411E2" w:rsidP="00E54731">
      <w:pPr>
        <w:pStyle w:val="2"/>
        <w:ind w:left="1020" w:hanging="680"/>
      </w:pPr>
      <w:r>
        <w:rPr>
          <w:rFonts w:hint="eastAsia"/>
          <w:noProof/>
        </w:rPr>
        <w:t>國防部身為</w:t>
      </w:r>
      <w:r w:rsidR="00E54731" w:rsidRPr="00853055">
        <w:rPr>
          <w:rFonts w:hint="eastAsia"/>
          <w:noProof/>
        </w:rPr>
        <w:t>大鵬新城</w:t>
      </w:r>
      <w:r>
        <w:rPr>
          <w:rFonts w:hint="eastAsia"/>
          <w:noProof/>
        </w:rPr>
        <w:t>之起造人</w:t>
      </w:r>
      <w:r w:rsidR="00EE3660">
        <w:rPr>
          <w:rFonts w:hint="eastAsia"/>
          <w:noProof/>
        </w:rPr>
        <w:t>，</w:t>
      </w:r>
      <w:r w:rsidR="00E54731">
        <w:rPr>
          <w:rFonts w:hint="eastAsia"/>
          <w:noProof/>
        </w:rPr>
        <w:t>遲</w:t>
      </w:r>
      <w:r w:rsidR="00EE3660">
        <w:rPr>
          <w:rFonts w:hint="eastAsia"/>
          <w:noProof/>
        </w:rPr>
        <w:t>至100年</w:t>
      </w:r>
      <w:r w:rsidR="00F75C18">
        <w:rPr>
          <w:rFonts w:hint="eastAsia"/>
          <w:noProof/>
        </w:rPr>
        <w:t>8</w:t>
      </w:r>
      <w:r w:rsidR="00EE3660">
        <w:rPr>
          <w:rFonts w:hint="eastAsia"/>
          <w:noProof/>
        </w:rPr>
        <w:t>月</w:t>
      </w:r>
      <w:r w:rsidR="00F75C18">
        <w:rPr>
          <w:rFonts w:hint="eastAsia"/>
          <w:noProof/>
        </w:rPr>
        <w:t>底</w:t>
      </w:r>
      <w:r w:rsidR="00EE3660">
        <w:rPr>
          <w:rFonts w:hint="eastAsia"/>
          <w:noProof/>
        </w:rPr>
        <w:t>始將該社區之</w:t>
      </w:r>
      <w:r w:rsidR="00EE3660">
        <w:rPr>
          <w:rFonts w:hint="eastAsia"/>
        </w:rPr>
        <w:t>消防設備移交予大鵬新城管理委員會</w:t>
      </w:r>
      <w:r w:rsidR="00EE3660">
        <w:rPr>
          <w:rFonts w:hint="eastAsia"/>
          <w:noProof/>
        </w:rPr>
        <w:t>(下稱管委會)，致大鵬新城5年多來未有合格之消防設備</w:t>
      </w:r>
      <w:r w:rsidR="00EE3660">
        <w:rPr>
          <w:rFonts w:hint="eastAsia"/>
        </w:rPr>
        <w:t>，枉顧人民生命財產安全</w:t>
      </w:r>
      <w:r w:rsidR="00EE3660">
        <w:rPr>
          <w:rFonts w:hint="eastAsia"/>
          <w:noProof/>
        </w:rPr>
        <w:t>，核有怠失。該部允應全面檢討改進，以免類似情事再次發生。</w:t>
      </w:r>
    </w:p>
    <w:p w:rsidR="006C6074" w:rsidRDefault="00E72CD4" w:rsidP="00B87EDB">
      <w:pPr>
        <w:pStyle w:val="3"/>
        <w:wordWrap/>
        <w:overflowPunct w:val="0"/>
        <w:ind w:left="1360" w:hanging="680"/>
      </w:pPr>
      <w:r>
        <w:rPr>
          <w:rFonts w:hint="eastAsia"/>
        </w:rPr>
        <w:t>按公寓大廈管理條例第57條規定：「起造人應將公寓大廈共用部分、約定共用部分與其附屬設施設備；設施設備使用維護手冊及廠商資料、使用執照謄本、竣工圖說、水電、機械設施、消防及管線圖說，於管理委員會成立或管理負責人推選或指定後</w:t>
      </w:r>
      <w:r w:rsidR="001A68D0">
        <w:rPr>
          <w:rFonts w:hint="eastAsia"/>
        </w:rPr>
        <w:t>七</w:t>
      </w:r>
      <w:r>
        <w:rPr>
          <w:rFonts w:hint="eastAsia"/>
        </w:rPr>
        <w:t>日內會同政府主管機關、公寓大廈管理委員會或管理負責人現場針對水電、機械設施、消防設施及各類管線進行檢測，確認其功能正常無誤後，移交之。」「前項公寓大廈之水電、機械設施、消防設施及各類管線不能通過檢測，或其功能有明顯缺陷者，管理委員會或管理負責人得報請主管機關處理，其歸責起造人者，主管機關命起造人負責修復改善</w:t>
      </w:r>
      <w:r>
        <w:rPr>
          <w:rFonts w:hint="eastAsia"/>
        </w:rPr>
        <w:lastRenderedPageBreak/>
        <w:t>，並於一個月內，起造人再會同管理委員會或管理負責人辦理移交手續。」</w:t>
      </w:r>
    </w:p>
    <w:p w:rsidR="00CE7E23" w:rsidRDefault="00F76269" w:rsidP="00B87EDB">
      <w:pPr>
        <w:pStyle w:val="3"/>
        <w:wordWrap/>
        <w:overflowPunct w:val="0"/>
        <w:ind w:left="1360" w:hanging="680"/>
      </w:pPr>
      <w:r>
        <w:rPr>
          <w:rFonts w:hint="eastAsia"/>
        </w:rPr>
        <w:t>經查，</w:t>
      </w:r>
      <w:r w:rsidR="00D44C22">
        <w:rPr>
          <w:rFonts w:hint="eastAsia"/>
        </w:rPr>
        <w:t>大鵬新城於95年4月23日完成房地產權移轉作業後，</w:t>
      </w:r>
      <w:r w:rsidR="0086122C">
        <w:rPr>
          <w:rFonts w:hint="eastAsia"/>
        </w:rPr>
        <w:t>其</w:t>
      </w:r>
      <w:r w:rsidR="00E95734">
        <w:rPr>
          <w:rFonts w:hint="eastAsia"/>
        </w:rPr>
        <w:t>第一屆管委會主委因故歷經5次更迭，致未能辦理移交手續，</w:t>
      </w:r>
      <w:r w:rsidR="0086122C">
        <w:rPr>
          <w:rFonts w:hint="eastAsia"/>
        </w:rPr>
        <w:t>該管委會</w:t>
      </w:r>
      <w:r w:rsidR="00922324">
        <w:rPr>
          <w:rFonts w:hint="eastAsia"/>
        </w:rPr>
        <w:t>於</w:t>
      </w:r>
      <w:r w:rsidR="00E95734">
        <w:rPr>
          <w:rFonts w:hint="eastAsia"/>
        </w:rPr>
        <w:t>96年2月16日始向</w:t>
      </w:r>
      <w:r w:rsidR="0086122C">
        <w:rPr>
          <w:rFonts w:hint="eastAsia"/>
        </w:rPr>
        <w:t>台中市西屯</w:t>
      </w:r>
      <w:r w:rsidR="00E95734">
        <w:rPr>
          <w:rFonts w:hint="eastAsia"/>
        </w:rPr>
        <w:t>區公所</w:t>
      </w:r>
      <w:r w:rsidR="00362767">
        <w:rPr>
          <w:rFonts w:hint="eastAsia"/>
        </w:rPr>
        <w:t>(下稱區公所)</w:t>
      </w:r>
      <w:r w:rsidR="00E95734">
        <w:rPr>
          <w:rFonts w:hint="eastAsia"/>
        </w:rPr>
        <w:t>申辦組織報備</w:t>
      </w:r>
      <w:r w:rsidR="0086122C">
        <w:rPr>
          <w:rFonts w:hint="eastAsia"/>
        </w:rPr>
        <w:t>，嗣因組織報備資料遲遲未予補正</w:t>
      </w:r>
      <w:r w:rsidR="00E95734">
        <w:rPr>
          <w:rFonts w:hint="eastAsia"/>
        </w:rPr>
        <w:t>，</w:t>
      </w:r>
      <w:r w:rsidR="0086122C">
        <w:rPr>
          <w:rFonts w:hint="eastAsia"/>
        </w:rPr>
        <w:t>而未能完成組織報備</w:t>
      </w:r>
      <w:r w:rsidR="00922324">
        <w:rPr>
          <w:rFonts w:hint="eastAsia"/>
        </w:rPr>
        <w:t>；</w:t>
      </w:r>
      <w:r w:rsidR="00A528AF">
        <w:rPr>
          <w:rFonts w:hint="eastAsia"/>
        </w:rPr>
        <w:t>國防部</w:t>
      </w:r>
      <w:r w:rsidR="00922324">
        <w:rPr>
          <w:rFonts w:hint="eastAsia"/>
        </w:rPr>
        <w:t>則</w:t>
      </w:r>
      <w:r w:rsidR="00A528AF">
        <w:rPr>
          <w:rFonts w:hint="eastAsia"/>
        </w:rPr>
        <w:t>以管委會未完成組織報備為由，未及時依</w:t>
      </w:r>
      <w:r w:rsidR="00B51D1E">
        <w:rPr>
          <w:rFonts w:hint="eastAsia"/>
        </w:rPr>
        <w:t>公寓大廈管理條例相關</w:t>
      </w:r>
      <w:r w:rsidR="00A528AF">
        <w:rPr>
          <w:rFonts w:hint="eastAsia"/>
        </w:rPr>
        <w:t>規定辦理</w:t>
      </w:r>
      <w:r w:rsidR="00914AEC">
        <w:rPr>
          <w:rFonts w:hint="eastAsia"/>
        </w:rPr>
        <w:t>公共設施</w:t>
      </w:r>
      <w:r w:rsidR="00A528AF">
        <w:rPr>
          <w:rFonts w:hint="eastAsia"/>
        </w:rPr>
        <w:t>檢測及移交事宜</w:t>
      </w:r>
      <w:r w:rsidR="00E36BDA">
        <w:rPr>
          <w:rFonts w:hint="eastAsia"/>
        </w:rPr>
        <w:t>。迄</w:t>
      </w:r>
      <w:r w:rsidR="00A528AF">
        <w:rPr>
          <w:rFonts w:hint="eastAsia"/>
        </w:rPr>
        <w:t>96年10月31日管委會經區公所核准第一階段報備</w:t>
      </w:r>
      <w:r w:rsidR="00BF52C6">
        <w:rPr>
          <w:rFonts w:hint="eastAsia"/>
        </w:rPr>
        <w:t>後</w:t>
      </w:r>
      <w:r w:rsidR="00A528AF">
        <w:rPr>
          <w:rFonts w:hint="eastAsia"/>
        </w:rPr>
        <w:t>，國防部與管委會</w:t>
      </w:r>
      <w:r w:rsidR="00BF52C6">
        <w:rPr>
          <w:rFonts w:hint="eastAsia"/>
        </w:rPr>
        <w:t>始</w:t>
      </w:r>
      <w:r w:rsidR="00A528AF">
        <w:rPr>
          <w:rFonts w:hint="eastAsia"/>
        </w:rPr>
        <w:t>於同年12月10日達成「先會勘、修繕，再點交」、「先消防、污水、機電、監視器、次民生需求」之原則共識，迄97年底雙方歷經8次會議，惟國防部均未能將應進行檢測移交項目詳列清冊，全面進行檢修，並與管委會逐項點交，致延宕</w:t>
      </w:r>
      <w:r w:rsidR="00BF52C6">
        <w:rPr>
          <w:rFonts w:hint="eastAsia"/>
        </w:rPr>
        <w:t>而</w:t>
      </w:r>
      <w:r w:rsidR="00A528AF">
        <w:rPr>
          <w:rFonts w:hint="eastAsia"/>
        </w:rPr>
        <w:t>未能完成移交事宜</w:t>
      </w:r>
      <w:r w:rsidR="00625A1C">
        <w:rPr>
          <w:rFonts w:hint="eastAsia"/>
        </w:rPr>
        <w:t>。</w:t>
      </w:r>
      <w:r w:rsidR="007F0ADF">
        <w:rPr>
          <w:rFonts w:hint="eastAsia"/>
        </w:rPr>
        <w:t>以上</w:t>
      </w:r>
      <w:r w:rsidR="00823DF3">
        <w:rPr>
          <w:rFonts w:hint="eastAsia"/>
        </w:rPr>
        <w:t>情事，</w:t>
      </w:r>
      <w:r w:rsidR="00B01656">
        <w:rPr>
          <w:rFonts w:hint="eastAsia"/>
        </w:rPr>
        <w:t>前經本院</w:t>
      </w:r>
      <w:r w:rsidR="00E41218">
        <w:rPr>
          <w:rFonts w:hint="eastAsia"/>
        </w:rPr>
        <w:t>調查</w:t>
      </w:r>
      <w:r w:rsidR="00BD670A">
        <w:rPr>
          <w:rFonts w:hint="eastAsia"/>
        </w:rPr>
        <w:t>及</w:t>
      </w:r>
      <w:r w:rsidR="001665A8">
        <w:rPr>
          <w:rFonts w:hint="eastAsia"/>
        </w:rPr>
        <w:t>98年3月19日</w:t>
      </w:r>
      <w:r w:rsidR="00370911">
        <w:rPr>
          <w:rFonts w:hint="eastAsia"/>
        </w:rPr>
        <w:t>委員會審議通過，</w:t>
      </w:r>
      <w:r w:rsidR="00A528AF">
        <w:rPr>
          <w:rFonts w:hint="eastAsia"/>
        </w:rPr>
        <w:t>函請國防部檢討</w:t>
      </w:r>
      <w:r w:rsidR="00E41218">
        <w:rPr>
          <w:rFonts w:hint="eastAsia"/>
        </w:rPr>
        <w:t>辦理</w:t>
      </w:r>
      <w:r w:rsidR="00A528AF">
        <w:rPr>
          <w:rFonts w:hint="eastAsia"/>
        </w:rPr>
        <w:t>在案</w:t>
      </w:r>
      <w:r w:rsidR="00B87EDB">
        <w:rPr>
          <w:rFonts w:hint="eastAsia"/>
        </w:rPr>
        <w:t>。</w:t>
      </w:r>
    </w:p>
    <w:p w:rsidR="00844FFC" w:rsidRDefault="004532E0" w:rsidP="00B87EDB">
      <w:pPr>
        <w:pStyle w:val="3"/>
        <w:wordWrap/>
        <w:overflowPunct w:val="0"/>
        <w:ind w:left="1360" w:hanging="680"/>
      </w:pPr>
      <w:r>
        <w:rPr>
          <w:rFonts w:hint="eastAsia"/>
        </w:rPr>
        <w:t>次查，</w:t>
      </w:r>
      <w:r w:rsidR="00D64705">
        <w:rPr>
          <w:rFonts w:hint="eastAsia"/>
        </w:rPr>
        <w:t>大鵬新城後續公共設施點交事宜</w:t>
      </w:r>
      <w:r w:rsidR="00071E32">
        <w:rPr>
          <w:rFonts w:hint="eastAsia"/>
        </w:rPr>
        <w:t>於98年間</w:t>
      </w:r>
      <w:r w:rsidR="003B1C94">
        <w:rPr>
          <w:rFonts w:hint="eastAsia"/>
        </w:rPr>
        <w:t>雖</w:t>
      </w:r>
      <w:r w:rsidR="00D64705" w:rsidRPr="003B1C94">
        <w:rPr>
          <w:rFonts w:hint="eastAsia"/>
          <w:u w:color="FF0000"/>
        </w:rPr>
        <w:t>因管委會部分委員及住戶對</w:t>
      </w:r>
      <w:r w:rsidR="00071E32">
        <w:rPr>
          <w:rFonts w:hint="eastAsia"/>
          <w:u w:color="FF0000"/>
        </w:rPr>
        <w:t>於</w:t>
      </w:r>
      <w:r w:rsidR="00D64705" w:rsidRPr="003B1C94">
        <w:rPr>
          <w:rFonts w:hint="eastAsia"/>
          <w:u w:color="FF0000"/>
        </w:rPr>
        <w:t>共識</w:t>
      </w:r>
      <w:r w:rsidR="00E9062B">
        <w:rPr>
          <w:rFonts w:hint="eastAsia"/>
          <w:u w:color="FF0000"/>
        </w:rPr>
        <w:t>有</w:t>
      </w:r>
      <w:r w:rsidR="00D64705" w:rsidRPr="003B1C94">
        <w:rPr>
          <w:rFonts w:hint="eastAsia"/>
          <w:u w:color="FF0000"/>
        </w:rPr>
        <w:t>反對意見</w:t>
      </w:r>
      <w:r w:rsidR="00D64705">
        <w:rPr>
          <w:rFonts w:hint="eastAsia"/>
        </w:rPr>
        <w:t>而略有延遲，</w:t>
      </w:r>
      <w:r w:rsidR="003B1C94">
        <w:rPr>
          <w:rFonts w:hint="eastAsia"/>
        </w:rPr>
        <w:t>然</w:t>
      </w:r>
      <w:r w:rsidR="00F670A0">
        <w:rPr>
          <w:rFonts w:hint="eastAsia"/>
        </w:rPr>
        <w:t>管委會於</w:t>
      </w:r>
      <w:r w:rsidR="003B1C94">
        <w:rPr>
          <w:rFonts w:hint="eastAsia"/>
        </w:rPr>
        <w:t>98年10月初</w:t>
      </w:r>
      <w:r w:rsidR="00E9062B">
        <w:rPr>
          <w:rFonts w:hint="eastAsia"/>
        </w:rPr>
        <w:t>完成</w:t>
      </w:r>
      <w:r w:rsidR="00D64705">
        <w:rPr>
          <w:rFonts w:hint="eastAsia"/>
        </w:rPr>
        <w:t>改選</w:t>
      </w:r>
      <w:r w:rsidR="003B1C94">
        <w:rPr>
          <w:rFonts w:hint="eastAsia"/>
        </w:rPr>
        <w:t>後，國防部即續與管委會協商，並於</w:t>
      </w:r>
      <w:r w:rsidR="003B1C94" w:rsidRPr="0071474B">
        <w:rPr>
          <w:rFonts w:hint="eastAsia"/>
          <w:u w:color="000000"/>
        </w:rPr>
        <w:t>98年11月20日決議由第三公證單位</w:t>
      </w:r>
      <w:r w:rsidR="0080352E">
        <w:rPr>
          <w:rFonts w:hint="eastAsia"/>
          <w:u w:color="000000"/>
        </w:rPr>
        <w:t>-</w:t>
      </w:r>
      <w:r w:rsidR="003B1C94" w:rsidRPr="0071474B">
        <w:rPr>
          <w:rFonts w:hint="eastAsia"/>
          <w:u w:color="000000"/>
        </w:rPr>
        <w:t>台灣省建築師公會</w:t>
      </w:r>
      <w:r w:rsidR="003B1C94">
        <w:rPr>
          <w:rFonts w:hint="eastAsia"/>
          <w:u w:color="000000"/>
        </w:rPr>
        <w:t>(下稱</w:t>
      </w:r>
      <w:r w:rsidR="003B1C94" w:rsidRPr="0071474B">
        <w:rPr>
          <w:rFonts w:hint="eastAsia"/>
          <w:u w:color="000000"/>
        </w:rPr>
        <w:t>省建築師公會</w:t>
      </w:r>
      <w:r w:rsidR="003B1C94">
        <w:rPr>
          <w:rFonts w:hint="eastAsia"/>
          <w:u w:color="000000"/>
        </w:rPr>
        <w:t>)</w:t>
      </w:r>
      <w:r w:rsidR="003B1C94" w:rsidRPr="0071474B">
        <w:rPr>
          <w:rFonts w:hint="eastAsia"/>
          <w:u w:color="000000"/>
        </w:rPr>
        <w:t>實施鑑定，以釐清責任</w:t>
      </w:r>
      <w:r w:rsidR="003B1C94">
        <w:rPr>
          <w:rFonts w:hint="eastAsia"/>
          <w:u w:color="000000"/>
        </w:rPr>
        <w:t>。</w:t>
      </w:r>
      <w:r w:rsidR="007D391B">
        <w:rPr>
          <w:rFonts w:hint="eastAsia"/>
          <w:u w:color="000000"/>
        </w:rPr>
        <w:t>惟</w:t>
      </w:r>
      <w:r w:rsidR="00A46F1B" w:rsidRPr="00F72A85">
        <w:rPr>
          <w:rFonts w:hint="eastAsia"/>
          <w:u w:color="000000"/>
        </w:rPr>
        <w:t>「台中市大鵬新城公共設施委託鑑定案」</w:t>
      </w:r>
      <w:r w:rsidR="00A46F1B">
        <w:rPr>
          <w:rFonts w:hint="eastAsia"/>
          <w:u w:color="000000"/>
        </w:rPr>
        <w:t>遲至</w:t>
      </w:r>
      <w:r w:rsidR="00A46F1B" w:rsidRPr="00604A11">
        <w:rPr>
          <w:rFonts w:hint="eastAsia"/>
          <w:u w:color="000000"/>
        </w:rPr>
        <w:t>99年12月31日</w:t>
      </w:r>
      <w:r w:rsidR="00F72A85">
        <w:rPr>
          <w:rFonts w:hint="eastAsia"/>
          <w:u w:color="000000"/>
        </w:rPr>
        <w:t>始</w:t>
      </w:r>
      <w:r w:rsidR="00F72A85" w:rsidRPr="00604A11">
        <w:rPr>
          <w:rFonts w:hint="eastAsia"/>
          <w:u w:color="000000"/>
        </w:rPr>
        <w:t>由省建築師公會得標</w:t>
      </w:r>
      <w:r w:rsidR="001154F4">
        <w:rPr>
          <w:rFonts w:hint="eastAsia"/>
          <w:u w:color="000000"/>
        </w:rPr>
        <w:t>、</w:t>
      </w:r>
      <w:r w:rsidR="00F72A85" w:rsidRPr="00604A11">
        <w:rPr>
          <w:rFonts w:hint="eastAsia"/>
          <w:u w:color="000000"/>
        </w:rPr>
        <w:t>100年1月14日完成訂約</w:t>
      </w:r>
      <w:r w:rsidR="001154F4">
        <w:rPr>
          <w:rFonts w:hint="eastAsia"/>
          <w:u w:color="000000"/>
        </w:rPr>
        <w:t>，</w:t>
      </w:r>
      <w:r w:rsidR="008836FE">
        <w:rPr>
          <w:rFonts w:hint="eastAsia"/>
          <w:u w:color="000000"/>
        </w:rPr>
        <w:t>省建築師公會則於</w:t>
      </w:r>
      <w:r w:rsidR="008836FE" w:rsidRPr="00236E59">
        <w:rPr>
          <w:rFonts w:hint="eastAsia"/>
          <w:u w:color="000000"/>
        </w:rPr>
        <w:t>100年</w:t>
      </w:r>
      <w:r w:rsidR="008836FE" w:rsidRPr="00236E59">
        <w:rPr>
          <w:u w:color="000000"/>
        </w:rPr>
        <w:t>5</w:t>
      </w:r>
      <w:r w:rsidR="008836FE" w:rsidRPr="00236E59">
        <w:rPr>
          <w:rFonts w:hint="eastAsia"/>
          <w:u w:color="000000"/>
        </w:rPr>
        <w:t>月1</w:t>
      </w:r>
      <w:r w:rsidR="008836FE" w:rsidRPr="00236E59">
        <w:rPr>
          <w:u w:color="000000"/>
        </w:rPr>
        <w:t>0</w:t>
      </w:r>
      <w:r w:rsidR="008836FE" w:rsidRPr="00236E59">
        <w:rPr>
          <w:rFonts w:hint="eastAsia"/>
          <w:u w:color="000000"/>
        </w:rPr>
        <w:t>日</w:t>
      </w:r>
      <w:r w:rsidR="008836FE">
        <w:rPr>
          <w:rFonts w:hint="eastAsia"/>
          <w:u w:color="000000"/>
        </w:rPr>
        <w:t>完成鑑定。</w:t>
      </w:r>
      <w:r w:rsidR="00D0274F">
        <w:rPr>
          <w:rFonts w:hint="eastAsia"/>
          <w:u w:color="000000"/>
        </w:rPr>
        <w:t>此期間，台中市政府(下稱市府)</w:t>
      </w:r>
      <w:r w:rsidR="001A6DD3">
        <w:rPr>
          <w:rFonts w:hint="eastAsia"/>
          <w:u w:color="000000"/>
        </w:rPr>
        <w:t>亦數次召開</w:t>
      </w:r>
      <w:r w:rsidR="001A6DD3" w:rsidRPr="00747466">
        <w:rPr>
          <w:rFonts w:hint="eastAsia"/>
          <w:u w:color="FF0000"/>
        </w:rPr>
        <w:t>「就市政權責可協助大鵬新城事項」專案座談會</w:t>
      </w:r>
      <w:r w:rsidR="001A6DD3">
        <w:rPr>
          <w:rFonts w:hint="eastAsia"/>
          <w:u w:color="FF0000"/>
        </w:rPr>
        <w:t>，</w:t>
      </w:r>
      <w:r w:rsidR="004C5664">
        <w:rPr>
          <w:rFonts w:hint="eastAsia"/>
          <w:u w:color="FF0000"/>
        </w:rPr>
        <w:t>除</w:t>
      </w:r>
      <w:r w:rsidR="005535E8">
        <w:rPr>
          <w:rFonts w:hint="eastAsia"/>
          <w:u w:color="FF0000"/>
        </w:rPr>
        <w:t>就</w:t>
      </w:r>
      <w:r w:rsidR="005535E8">
        <w:rPr>
          <w:rFonts w:hint="eastAsia"/>
          <w:u w:color="000000"/>
        </w:rPr>
        <w:t>過往已</w:t>
      </w:r>
      <w:r w:rsidR="005535E8" w:rsidRPr="001A0115">
        <w:rPr>
          <w:rFonts w:hint="eastAsia"/>
          <w:u w:color="000000"/>
        </w:rPr>
        <w:t>點交項目予以確認</w:t>
      </w:r>
      <w:r w:rsidR="001154F4">
        <w:rPr>
          <w:rFonts w:hint="eastAsia"/>
          <w:u w:color="000000"/>
        </w:rPr>
        <w:t>外</w:t>
      </w:r>
      <w:r w:rsidR="005535E8">
        <w:rPr>
          <w:rFonts w:hint="eastAsia"/>
          <w:u w:color="000000"/>
        </w:rPr>
        <w:t>，</w:t>
      </w:r>
      <w:r w:rsidR="004C5664">
        <w:rPr>
          <w:rFonts w:hint="eastAsia"/>
          <w:u w:color="000000"/>
        </w:rPr>
        <w:t>並請國防部研議</w:t>
      </w:r>
      <w:r w:rsidR="004C5664" w:rsidRPr="004C5664">
        <w:rPr>
          <w:rFonts w:hint="eastAsia"/>
          <w:u w:color="000000"/>
        </w:rPr>
        <w:t>「</w:t>
      </w:r>
      <w:r w:rsidR="004C5664" w:rsidRPr="004C5664">
        <w:rPr>
          <w:rFonts w:hint="eastAsia"/>
          <w:u w:color="FF0000"/>
        </w:rPr>
        <w:t>提高效率及縮短期程」</w:t>
      </w:r>
      <w:r w:rsidR="005535E8">
        <w:rPr>
          <w:rFonts w:hint="eastAsia"/>
          <w:u w:color="000000"/>
        </w:rPr>
        <w:t>。</w:t>
      </w:r>
      <w:r w:rsidR="00626B3A">
        <w:rPr>
          <w:rFonts w:hint="eastAsia"/>
          <w:u w:color="000000"/>
        </w:rPr>
        <w:t>在</w:t>
      </w:r>
      <w:r w:rsidR="00626B3A">
        <w:rPr>
          <w:rFonts w:hint="eastAsia"/>
          <w:u w:color="000000"/>
        </w:rPr>
        <w:lastRenderedPageBreak/>
        <w:t>在顯見</w:t>
      </w:r>
      <w:r w:rsidR="008D065F">
        <w:rPr>
          <w:rFonts w:hint="eastAsia"/>
          <w:u w:color="000000"/>
        </w:rPr>
        <w:t>該部執行效率</w:t>
      </w:r>
      <w:r w:rsidR="00626B3A">
        <w:rPr>
          <w:rFonts w:hint="eastAsia"/>
          <w:u w:color="000000"/>
        </w:rPr>
        <w:t>不彰</w:t>
      </w:r>
      <w:r w:rsidR="008D065F">
        <w:rPr>
          <w:rFonts w:hint="eastAsia"/>
          <w:u w:color="000000"/>
        </w:rPr>
        <w:t>，</w:t>
      </w:r>
      <w:r w:rsidR="00266463">
        <w:rPr>
          <w:rFonts w:hint="eastAsia"/>
          <w:u w:color="000000"/>
        </w:rPr>
        <w:t>計歷時5年餘，始於</w:t>
      </w:r>
      <w:r w:rsidR="00DF28E5">
        <w:rPr>
          <w:rFonts w:hint="eastAsia"/>
          <w:u w:color="000000"/>
        </w:rPr>
        <w:t>100年8月26日將相關消防修繕費用(330萬元)撥予管委會以進行消防設備修繕事宜</w:t>
      </w:r>
      <w:r w:rsidR="000C2724">
        <w:rPr>
          <w:rFonts w:hint="eastAsia"/>
          <w:u w:color="000000"/>
        </w:rPr>
        <w:t>。</w:t>
      </w:r>
    </w:p>
    <w:p w:rsidR="00B87EDB" w:rsidRDefault="004532E0" w:rsidP="00B87EDB">
      <w:pPr>
        <w:pStyle w:val="3"/>
        <w:wordWrap/>
        <w:overflowPunct w:val="0"/>
        <w:ind w:left="1360" w:hanging="680"/>
      </w:pPr>
      <w:r>
        <w:rPr>
          <w:rFonts w:hint="eastAsia"/>
        </w:rPr>
        <w:t>綜上，</w:t>
      </w:r>
      <w:r>
        <w:rPr>
          <w:rFonts w:hint="eastAsia"/>
          <w:noProof/>
        </w:rPr>
        <w:t>國防部身為</w:t>
      </w:r>
      <w:r w:rsidRPr="00853055">
        <w:rPr>
          <w:rFonts w:hint="eastAsia"/>
          <w:noProof/>
        </w:rPr>
        <w:t>大鵬新城</w:t>
      </w:r>
      <w:r>
        <w:rPr>
          <w:rFonts w:hint="eastAsia"/>
          <w:noProof/>
        </w:rPr>
        <w:t>之起造人，</w:t>
      </w:r>
      <w:r w:rsidR="001154F4">
        <w:rPr>
          <w:rFonts w:hint="eastAsia"/>
          <w:noProof/>
        </w:rPr>
        <w:t>大鵬新城於</w:t>
      </w:r>
      <w:r>
        <w:rPr>
          <w:rFonts w:hint="eastAsia"/>
        </w:rPr>
        <w:t>95年4月23日</w:t>
      </w:r>
      <w:r w:rsidR="001154F4">
        <w:rPr>
          <w:rFonts w:hint="eastAsia"/>
        </w:rPr>
        <w:t>即</w:t>
      </w:r>
      <w:r>
        <w:rPr>
          <w:rFonts w:hint="eastAsia"/>
        </w:rPr>
        <w:t>完成房地產權移轉作業，</w:t>
      </w:r>
      <w:r w:rsidR="001154F4">
        <w:rPr>
          <w:rFonts w:hint="eastAsia"/>
        </w:rPr>
        <w:t>該部卻</w:t>
      </w:r>
      <w:r>
        <w:rPr>
          <w:rFonts w:hint="eastAsia"/>
          <w:noProof/>
        </w:rPr>
        <w:t>遲未</w:t>
      </w:r>
      <w:r w:rsidR="001154F4">
        <w:rPr>
          <w:rFonts w:hint="eastAsia"/>
          <w:noProof/>
        </w:rPr>
        <w:t>能</w:t>
      </w:r>
      <w:r>
        <w:rPr>
          <w:rFonts w:hint="eastAsia"/>
          <w:noProof/>
        </w:rPr>
        <w:t>將</w:t>
      </w:r>
      <w:r>
        <w:rPr>
          <w:rFonts w:hint="eastAsia"/>
        </w:rPr>
        <w:t>消防設備移交予</w:t>
      </w:r>
      <w:r>
        <w:rPr>
          <w:rFonts w:hint="eastAsia"/>
          <w:noProof/>
        </w:rPr>
        <w:t>管委會，案經本院調查要求檢討後，</w:t>
      </w:r>
      <w:r w:rsidR="004472CF">
        <w:rPr>
          <w:rFonts w:hint="eastAsia"/>
          <w:noProof/>
        </w:rPr>
        <w:t>仍延宕2年餘，</w:t>
      </w:r>
      <w:r>
        <w:rPr>
          <w:rFonts w:hint="eastAsia"/>
          <w:noProof/>
        </w:rPr>
        <w:t>始於100年</w:t>
      </w:r>
      <w:r w:rsidR="00A03523">
        <w:rPr>
          <w:rFonts w:hint="eastAsia"/>
          <w:noProof/>
        </w:rPr>
        <w:t>8</w:t>
      </w:r>
      <w:r>
        <w:rPr>
          <w:rFonts w:hint="eastAsia"/>
          <w:noProof/>
        </w:rPr>
        <w:t>月</w:t>
      </w:r>
      <w:r w:rsidR="00A03523">
        <w:rPr>
          <w:rFonts w:hint="eastAsia"/>
          <w:noProof/>
        </w:rPr>
        <w:t>底</w:t>
      </w:r>
      <w:r>
        <w:rPr>
          <w:rFonts w:hint="eastAsia"/>
          <w:noProof/>
        </w:rPr>
        <w:t>完成消防設備移交，致大鵬新城5年多來未有合格之消防設備</w:t>
      </w:r>
      <w:r>
        <w:rPr>
          <w:rFonts w:hint="eastAsia"/>
        </w:rPr>
        <w:t>，枉顧人民生命財產安全</w:t>
      </w:r>
      <w:r>
        <w:rPr>
          <w:rFonts w:hint="eastAsia"/>
          <w:noProof/>
        </w:rPr>
        <w:t>，核有怠失。該部允應全面檢討改進，以免類似情事再次發生。</w:t>
      </w:r>
    </w:p>
    <w:p w:rsidR="00C70775" w:rsidRDefault="009022B9" w:rsidP="004532E0">
      <w:pPr>
        <w:pStyle w:val="2"/>
        <w:ind w:left="1020" w:hanging="680"/>
      </w:pPr>
      <w:r>
        <w:rPr>
          <w:rFonts w:hint="eastAsia"/>
        </w:rPr>
        <w:t>有關消防</w:t>
      </w:r>
      <w:r>
        <w:rPr>
          <w:rFonts w:hint="eastAsia"/>
          <w:noProof/>
        </w:rPr>
        <w:t>設施</w:t>
      </w:r>
      <w:r>
        <w:rPr>
          <w:rFonts w:hint="eastAsia"/>
        </w:rPr>
        <w:t>外之土建項目缺失，國防部允應參酌</w:t>
      </w:r>
      <w:r w:rsidR="008961DF">
        <w:rPr>
          <w:rFonts w:hint="eastAsia"/>
        </w:rPr>
        <w:t>台灣省</w:t>
      </w:r>
      <w:r>
        <w:rPr>
          <w:rFonts w:hint="eastAsia"/>
          <w:u w:color="000000"/>
        </w:rPr>
        <w:t>建築師公會之鑑定建議</w:t>
      </w:r>
      <w:r>
        <w:rPr>
          <w:rFonts w:hint="eastAsia"/>
        </w:rPr>
        <w:t>，主動積極處理，以確實完成大鵬新城公共設施點交作業。</w:t>
      </w:r>
    </w:p>
    <w:p w:rsidR="00D04E30" w:rsidRDefault="00D04E30" w:rsidP="00D04E30">
      <w:pPr>
        <w:pStyle w:val="3"/>
        <w:wordWrap/>
        <w:overflowPunct w:val="0"/>
        <w:ind w:left="1360" w:hanging="680"/>
      </w:pPr>
      <w:r>
        <w:rPr>
          <w:rFonts w:hint="eastAsia"/>
        </w:rPr>
        <w:t>按前開公寓大廈管理條例相關規定，</w:t>
      </w:r>
      <w:r w:rsidR="009436A9">
        <w:rPr>
          <w:rFonts w:hint="eastAsia"/>
        </w:rPr>
        <w:t>公共設施之移交，除消防設施外，尚包括「水電、機械設施及各類管線」</w:t>
      </w:r>
      <w:r w:rsidR="001F0580">
        <w:rPr>
          <w:rFonts w:hint="eastAsia"/>
        </w:rPr>
        <w:t>等等。</w:t>
      </w:r>
    </w:p>
    <w:p w:rsidR="00EE7B33" w:rsidRPr="00BA3146" w:rsidRDefault="00186038" w:rsidP="00FB32DB">
      <w:pPr>
        <w:pStyle w:val="3"/>
        <w:wordWrap/>
        <w:overflowPunct w:val="0"/>
        <w:ind w:left="1360" w:hanging="680"/>
      </w:pPr>
      <w:r>
        <w:rPr>
          <w:rFonts w:hint="eastAsia"/>
        </w:rPr>
        <w:t>經查，</w:t>
      </w:r>
      <w:r w:rsidR="004975D6">
        <w:rPr>
          <w:rFonts w:hint="eastAsia"/>
          <w:u w:color="000000"/>
        </w:rPr>
        <w:t>「</w:t>
      </w:r>
      <w:r w:rsidR="004975D6" w:rsidRPr="004975D6">
        <w:rPr>
          <w:rFonts w:hint="eastAsia"/>
          <w:u w:color="000000"/>
        </w:rPr>
        <w:t>台中市大鵬新城公共設施委託鑑定案</w:t>
      </w:r>
      <w:r w:rsidR="004975D6">
        <w:rPr>
          <w:rFonts w:hint="eastAsia"/>
          <w:u w:color="000000"/>
        </w:rPr>
        <w:t>」經省建築師公會完成鑑定</w:t>
      </w:r>
      <w:r w:rsidR="004634EA">
        <w:rPr>
          <w:rFonts w:hint="eastAsia"/>
          <w:u w:color="000000"/>
        </w:rPr>
        <w:t>後</w:t>
      </w:r>
      <w:r w:rsidR="004975D6">
        <w:rPr>
          <w:rFonts w:hint="eastAsia"/>
          <w:u w:color="000000"/>
        </w:rPr>
        <w:t>，</w:t>
      </w:r>
      <w:r w:rsidR="00B05497">
        <w:rPr>
          <w:rFonts w:hint="eastAsia"/>
          <w:u w:color="000000"/>
        </w:rPr>
        <w:t>提出建議</w:t>
      </w:r>
      <w:r w:rsidR="00BA3146">
        <w:rPr>
          <w:rFonts w:hint="eastAsia"/>
          <w:u w:color="000000"/>
        </w:rPr>
        <w:t>略以：</w:t>
      </w:r>
    </w:p>
    <w:p w:rsidR="00BA3146" w:rsidRPr="00BA3146" w:rsidRDefault="00BA3146" w:rsidP="00BA3146">
      <w:pPr>
        <w:pStyle w:val="4"/>
        <w:ind w:left="1700" w:hanging="680"/>
      </w:pPr>
      <w:r w:rsidRPr="00BA3146">
        <w:rPr>
          <w:rFonts w:hint="eastAsia"/>
        </w:rPr>
        <w:t>建議鑑定標的物將</w:t>
      </w:r>
      <w:r w:rsidR="009E5115">
        <w:rPr>
          <w:rFonts w:hint="eastAsia"/>
        </w:rPr>
        <w:t>(</w:t>
      </w:r>
      <w:r w:rsidR="009E5115">
        <w:rPr>
          <w:rFonts w:hint="eastAsia"/>
          <w:u w:color="000000"/>
        </w:rPr>
        <w:t>鑑定</w:t>
      </w:r>
      <w:r w:rsidR="009E5115">
        <w:rPr>
          <w:rFonts w:hint="eastAsia"/>
        </w:rPr>
        <w:t>)</w:t>
      </w:r>
      <w:r w:rsidRPr="00BA3146">
        <w:rPr>
          <w:rFonts w:hint="eastAsia"/>
        </w:rPr>
        <w:t>缺失修復後點交</w:t>
      </w:r>
      <w:r w:rsidR="009E1174">
        <w:rPr>
          <w:rFonts w:hint="eastAsia"/>
        </w:rPr>
        <w:t>管</w:t>
      </w:r>
      <w:r w:rsidRPr="00BA3146">
        <w:rPr>
          <w:rFonts w:hint="eastAsia"/>
        </w:rPr>
        <w:t>委會正常運作及維護，以維持社區公共安全、衛生與生活環境品質。</w:t>
      </w:r>
    </w:p>
    <w:p w:rsidR="00BA3146" w:rsidRPr="00FD5AC6" w:rsidRDefault="00BA3146" w:rsidP="00FD5AC6">
      <w:pPr>
        <w:pStyle w:val="4"/>
        <w:ind w:leftChars="300" w:left="1700" w:hangingChars="200" w:hanging="680"/>
      </w:pPr>
      <w:r w:rsidRPr="00FD5AC6">
        <w:rPr>
          <w:rFonts w:hint="eastAsia"/>
        </w:rPr>
        <w:t>建議起造人</w:t>
      </w:r>
      <w:r w:rsidRPr="00FD5AC6">
        <w:t>(</w:t>
      </w:r>
      <w:r w:rsidRPr="00FD5AC6">
        <w:rPr>
          <w:rFonts w:hint="eastAsia"/>
        </w:rPr>
        <w:t>國防部、營建署、承包商及監造單位等)儘速輔導該社區建立並養成維護公共設施及設備正常運作，避免因而發生不可預期之災變。</w:t>
      </w:r>
    </w:p>
    <w:p w:rsidR="00BA3146" w:rsidRPr="00FD5AC6" w:rsidRDefault="00BA3146" w:rsidP="008F11F4">
      <w:pPr>
        <w:pStyle w:val="4"/>
        <w:wordWrap/>
        <w:ind w:leftChars="300" w:left="1700" w:hangingChars="200" w:hanging="680"/>
      </w:pPr>
      <w:r w:rsidRPr="00FD5AC6">
        <w:rPr>
          <w:rFonts w:hint="eastAsia"/>
        </w:rPr>
        <w:t>依</w:t>
      </w:r>
      <w:r w:rsidR="00531FC4">
        <w:rPr>
          <w:rFonts w:hint="eastAsia"/>
        </w:rPr>
        <w:t>國防</w:t>
      </w:r>
      <w:r w:rsidRPr="00FD5AC6">
        <w:rPr>
          <w:rFonts w:hint="eastAsia"/>
        </w:rPr>
        <w:t>部總</w:t>
      </w:r>
      <w:r w:rsidR="00531FC4">
        <w:rPr>
          <w:rFonts w:hint="eastAsia"/>
        </w:rPr>
        <w:t>政</w:t>
      </w:r>
      <w:r w:rsidRPr="00FD5AC6">
        <w:rPr>
          <w:rFonts w:hint="eastAsia"/>
        </w:rPr>
        <w:t>戰局94年10月7日函示該社區已於94年10月1目完成交屋作業，</w:t>
      </w:r>
      <w:r w:rsidR="003B53C7">
        <w:rPr>
          <w:rFonts w:hint="eastAsia"/>
        </w:rPr>
        <w:t>管</w:t>
      </w:r>
      <w:r w:rsidRPr="00FD5AC6">
        <w:rPr>
          <w:rFonts w:hint="eastAsia"/>
        </w:rPr>
        <w:t>委會應積極並確實負起維持社區公共安全、衛生與生活環境品質。</w:t>
      </w:r>
    </w:p>
    <w:p w:rsidR="00BA3146" w:rsidRPr="00FD5AC6" w:rsidRDefault="00BA3146" w:rsidP="00FD5AC6">
      <w:pPr>
        <w:pStyle w:val="4"/>
        <w:ind w:leftChars="300" w:left="1700" w:hangingChars="200" w:hanging="680"/>
      </w:pPr>
      <w:r w:rsidRPr="00FD5AC6">
        <w:rPr>
          <w:rFonts w:hint="eastAsia"/>
        </w:rPr>
        <w:t>建議鑑定標的物缺失優先修復項目：</w:t>
      </w:r>
    </w:p>
    <w:p w:rsidR="00BA3146" w:rsidRPr="00FD5AC6" w:rsidRDefault="00BA3146" w:rsidP="00FD5AC6">
      <w:pPr>
        <w:pStyle w:val="5"/>
        <w:ind w:left="2041" w:hanging="680"/>
      </w:pPr>
      <w:r w:rsidRPr="00FD5AC6">
        <w:rPr>
          <w:rFonts w:hint="eastAsia"/>
        </w:rPr>
        <w:t>影響公共安全部分：如消防、昇降設備等。</w:t>
      </w:r>
    </w:p>
    <w:p w:rsidR="00BA3146" w:rsidRPr="00FD5AC6" w:rsidRDefault="00BA3146" w:rsidP="00FD5AC6">
      <w:pPr>
        <w:pStyle w:val="5"/>
        <w:ind w:leftChars="400" w:left="2041" w:hangingChars="200" w:hanging="680"/>
      </w:pPr>
      <w:r w:rsidRPr="00FD5AC6">
        <w:rPr>
          <w:rFonts w:hint="eastAsia"/>
        </w:rPr>
        <w:t>影響公共衛生部分：如生活污水設備等。</w:t>
      </w:r>
    </w:p>
    <w:p w:rsidR="00BA3146" w:rsidRPr="00FD5AC6" w:rsidRDefault="00BA3146" w:rsidP="00FD5AC6">
      <w:pPr>
        <w:pStyle w:val="4"/>
        <w:ind w:leftChars="300" w:left="1700" w:hangingChars="200" w:hanging="680"/>
      </w:pPr>
      <w:r w:rsidRPr="00FD5AC6">
        <w:rPr>
          <w:rFonts w:hint="eastAsia"/>
        </w:rPr>
        <w:lastRenderedPageBreak/>
        <w:t>建議鑑定標的物缺失修復比例：</w:t>
      </w:r>
    </w:p>
    <w:p w:rsidR="00BA3146" w:rsidRPr="009114C0" w:rsidRDefault="00BA3146" w:rsidP="009114C0">
      <w:pPr>
        <w:pStyle w:val="5"/>
        <w:ind w:left="2041" w:hanging="680"/>
      </w:pPr>
      <w:r w:rsidRPr="009114C0">
        <w:rPr>
          <w:rFonts w:hint="eastAsia"/>
        </w:rPr>
        <w:t>建議由起造人</w:t>
      </w:r>
      <w:r w:rsidRPr="009114C0">
        <w:t>(</w:t>
      </w:r>
      <w:r w:rsidRPr="009114C0">
        <w:rPr>
          <w:rFonts w:hint="eastAsia"/>
        </w:rPr>
        <w:t>國防部、營建署、承包商及監造單位等)全額負擔部分：</w:t>
      </w:r>
    </w:p>
    <w:p w:rsidR="00BA3146" w:rsidRPr="003B53C7" w:rsidRDefault="00BA3146" w:rsidP="003B53C7">
      <w:pPr>
        <w:pStyle w:val="6"/>
        <w:ind w:left="2381" w:hanging="680"/>
      </w:pPr>
      <w:r w:rsidRPr="003B53C7">
        <w:rPr>
          <w:rFonts w:hint="eastAsia"/>
        </w:rPr>
        <w:t>龜裂超過2~3mm以上屬結構性裂縫需以結構性補強者。</w:t>
      </w:r>
    </w:p>
    <w:p w:rsidR="00BA3146" w:rsidRPr="003B53C7" w:rsidRDefault="00BA3146" w:rsidP="003B53C7">
      <w:pPr>
        <w:pStyle w:val="6"/>
        <w:ind w:leftChars="500" w:left="2381" w:hangingChars="200" w:hanging="680"/>
      </w:pPr>
      <w:r w:rsidRPr="003B53C7">
        <w:rPr>
          <w:rFonts w:hint="eastAsia"/>
        </w:rPr>
        <w:t>平頂、牆、地坪、水箱及花台滲漏水者。</w:t>
      </w:r>
    </w:p>
    <w:p w:rsidR="00BA3146" w:rsidRPr="003B53C7" w:rsidRDefault="00BA3146" w:rsidP="003B53C7">
      <w:pPr>
        <w:pStyle w:val="6"/>
        <w:ind w:leftChars="500" w:left="2381" w:hangingChars="200" w:hanging="680"/>
      </w:pPr>
      <w:r w:rsidRPr="003B53C7">
        <w:rPr>
          <w:rFonts w:hint="eastAsia"/>
        </w:rPr>
        <w:t>牆及地坪磁磚龜裂、空心、凸出者。</w:t>
      </w:r>
    </w:p>
    <w:p w:rsidR="00BA3146" w:rsidRPr="003B53C7" w:rsidRDefault="00BA3146" w:rsidP="003B53C7">
      <w:pPr>
        <w:pStyle w:val="6"/>
        <w:ind w:leftChars="500" w:left="2381" w:hangingChars="200" w:hanging="680"/>
      </w:pPr>
      <w:r w:rsidRPr="003B53C7">
        <w:rPr>
          <w:rFonts w:hint="eastAsia"/>
        </w:rPr>
        <w:t>花崗岩脫落、污損者。</w:t>
      </w:r>
    </w:p>
    <w:p w:rsidR="00BA3146" w:rsidRPr="003B53C7" w:rsidRDefault="00BA3146" w:rsidP="003B53C7">
      <w:pPr>
        <w:pStyle w:val="6"/>
        <w:ind w:leftChars="500" w:left="2381" w:hangingChars="200" w:hanging="680"/>
      </w:pPr>
      <w:r w:rsidRPr="003B53C7">
        <w:rPr>
          <w:rFonts w:hint="eastAsia"/>
        </w:rPr>
        <w:t>庭園燈鏽蝕、剝落者。</w:t>
      </w:r>
    </w:p>
    <w:p w:rsidR="00BA3146" w:rsidRPr="003B53C7" w:rsidRDefault="00BA3146" w:rsidP="003B53C7">
      <w:pPr>
        <w:pStyle w:val="6"/>
        <w:ind w:leftChars="500" w:left="2381" w:hangingChars="200" w:hanging="680"/>
      </w:pPr>
      <w:r w:rsidRPr="003B53C7">
        <w:rPr>
          <w:rFonts w:hint="eastAsia"/>
        </w:rPr>
        <w:t>機電、消防、昇降及給排生活污水等設備屬非耗材故障、規格與圖說不符與現場無此設備者。</w:t>
      </w:r>
    </w:p>
    <w:p w:rsidR="00BA3146" w:rsidRPr="00424F33" w:rsidRDefault="00BA3146" w:rsidP="00424F33">
      <w:pPr>
        <w:pStyle w:val="5"/>
        <w:ind w:left="2041" w:hanging="680"/>
      </w:pPr>
      <w:r w:rsidRPr="00424F33">
        <w:rPr>
          <w:rFonts w:hint="eastAsia"/>
        </w:rPr>
        <w:t>因公共設施未正式書面點交，建議由起造人</w:t>
      </w:r>
      <w:r w:rsidRPr="00424F33">
        <w:t>(</w:t>
      </w:r>
      <w:r w:rsidRPr="00424F33">
        <w:rPr>
          <w:rFonts w:hint="eastAsia"/>
        </w:rPr>
        <w:t>國防部、營建署、承包商及監造單位等)及該社區委員會各負擔50%部分：</w:t>
      </w:r>
    </w:p>
    <w:p w:rsidR="00BA3146" w:rsidRPr="003B53C7" w:rsidRDefault="00BA3146" w:rsidP="003B53C7">
      <w:pPr>
        <w:pStyle w:val="6"/>
        <w:ind w:leftChars="500" w:left="2381" w:hangingChars="200" w:hanging="680"/>
      </w:pPr>
      <w:r w:rsidRPr="003B53C7">
        <w:rPr>
          <w:rFonts w:hint="eastAsia"/>
        </w:rPr>
        <w:t>龜裂未超過2~3mm非屬結構性裂縫只需批土粉刷者，超過2mm非屬結構性裂縫需打除或以V型槽處理後再批土粉刷。</w:t>
      </w:r>
    </w:p>
    <w:p w:rsidR="00BA3146" w:rsidRDefault="00BA3146" w:rsidP="003B53C7">
      <w:pPr>
        <w:pStyle w:val="6"/>
        <w:ind w:leftChars="500" w:left="2381" w:hangingChars="200" w:hanging="680"/>
      </w:pPr>
      <w:r w:rsidRPr="003B53C7">
        <w:rPr>
          <w:rFonts w:hint="eastAsia"/>
        </w:rPr>
        <w:t>機電、消防、昇降及給排生活污水等設備屬正常耗材故障與經外在因素外觀損傷者。</w:t>
      </w:r>
    </w:p>
    <w:p w:rsidR="007B43F4" w:rsidRDefault="007B43F4" w:rsidP="007B43F4">
      <w:pPr>
        <w:pStyle w:val="31"/>
        <w:ind w:left="1361" w:firstLine="680"/>
      </w:pPr>
      <w:r>
        <w:rPr>
          <w:rFonts w:hint="eastAsia"/>
        </w:rPr>
        <w:t>惟</w:t>
      </w:r>
      <w:r w:rsidR="00CF3671">
        <w:rPr>
          <w:rFonts w:hint="eastAsia"/>
        </w:rPr>
        <w:t>因上開</w:t>
      </w:r>
      <w:r w:rsidR="00CF3671">
        <w:rPr>
          <w:rFonts w:hint="eastAsia"/>
          <w:u w:color="000000"/>
        </w:rPr>
        <w:t>省建築師公會之鑑定結果</w:t>
      </w:r>
      <w:r w:rsidR="007F1226">
        <w:rPr>
          <w:rFonts w:hint="eastAsia"/>
          <w:u w:color="000000"/>
        </w:rPr>
        <w:t>未有相關估價資料</w:t>
      </w:r>
      <w:r w:rsidR="009F722C">
        <w:rPr>
          <w:rFonts w:hint="eastAsia"/>
          <w:u w:color="000000"/>
        </w:rPr>
        <w:t>，且其</w:t>
      </w:r>
      <w:r w:rsidR="009F722C" w:rsidRPr="00C12BF6">
        <w:rPr>
          <w:rFonts w:hint="eastAsia"/>
        </w:rPr>
        <w:t>服務費用</w:t>
      </w:r>
      <w:r w:rsidR="00C503FE">
        <w:rPr>
          <w:rFonts w:hint="eastAsia"/>
        </w:rPr>
        <w:t>報價</w:t>
      </w:r>
      <w:r w:rsidR="009F722C" w:rsidRPr="00C12BF6">
        <w:rPr>
          <w:rFonts w:hint="eastAsia"/>
        </w:rPr>
        <w:t>過高</w:t>
      </w:r>
      <w:r w:rsidR="009F722C">
        <w:rPr>
          <w:rFonts w:hint="eastAsia"/>
        </w:rPr>
        <w:t>(</w:t>
      </w:r>
      <w:r w:rsidR="009F722C" w:rsidRPr="00C12BF6">
        <w:t>619</w:t>
      </w:r>
      <w:r w:rsidR="009F722C" w:rsidRPr="00C12BF6">
        <w:rPr>
          <w:rFonts w:hint="eastAsia"/>
        </w:rPr>
        <w:t>萬</w:t>
      </w:r>
      <w:r w:rsidR="009F722C" w:rsidRPr="00C12BF6">
        <w:t>8</w:t>
      </w:r>
      <w:r w:rsidR="009F722C">
        <w:rPr>
          <w:rFonts w:hint="eastAsia"/>
        </w:rPr>
        <w:t>,</w:t>
      </w:r>
      <w:r w:rsidR="009F722C" w:rsidRPr="00C12BF6">
        <w:t>815</w:t>
      </w:r>
      <w:r w:rsidR="009F722C" w:rsidRPr="00C12BF6">
        <w:rPr>
          <w:rFonts w:hint="eastAsia"/>
        </w:rPr>
        <w:t>元</w:t>
      </w:r>
      <w:r w:rsidR="009F722C">
        <w:rPr>
          <w:rFonts w:hint="eastAsia"/>
        </w:rPr>
        <w:t>)</w:t>
      </w:r>
      <w:r w:rsidR="009F722C" w:rsidRPr="00C12BF6">
        <w:rPr>
          <w:rFonts w:hint="eastAsia"/>
        </w:rPr>
        <w:t>，</w:t>
      </w:r>
      <w:r w:rsidR="009F722C">
        <w:rPr>
          <w:rFonts w:hint="eastAsia"/>
        </w:rPr>
        <w:t>國防部遂</w:t>
      </w:r>
      <w:r w:rsidR="009F722C" w:rsidRPr="00C12BF6">
        <w:rPr>
          <w:rFonts w:hint="eastAsia"/>
        </w:rPr>
        <w:t>請</w:t>
      </w:r>
      <w:r w:rsidR="009F722C">
        <w:rPr>
          <w:rFonts w:hint="eastAsia"/>
        </w:rPr>
        <w:t>該</w:t>
      </w:r>
      <w:r w:rsidR="009F722C" w:rsidRPr="00C12BF6">
        <w:rPr>
          <w:rFonts w:hint="eastAsia"/>
        </w:rPr>
        <w:t>公會重新評估</w:t>
      </w:r>
      <w:r w:rsidR="009F722C">
        <w:rPr>
          <w:rFonts w:hint="eastAsia"/>
        </w:rPr>
        <w:t>。</w:t>
      </w:r>
    </w:p>
    <w:p w:rsidR="00FB32DB" w:rsidRDefault="00333704" w:rsidP="00FB32DB">
      <w:pPr>
        <w:pStyle w:val="3"/>
        <w:wordWrap/>
        <w:overflowPunct w:val="0"/>
        <w:ind w:left="1360" w:hanging="680"/>
      </w:pPr>
      <w:r>
        <w:rPr>
          <w:rFonts w:hint="eastAsia"/>
        </w:rPr>
        <w:t>另</w:t>
      </w:r>
      <w:r w:rsidR="00C70775">
        <w:rPr>
          <w:rFonts w:hint="eastAsia"/>
        </w:rPr>
        <w:t>依100年8月16日台中市100年度公寓大廈爭議事件調處委員會第4次會議紀錄</w:t>
      </w:r>
      <w:r w:rsidR="007B6D7B">
        <w:rPr>
          <w:rFonts w:hint="eastAsia"/>
        </w:rPr>
        <w:t>結論</w:t>
      </w:r>
      <w:r w:rsidR="00C70775">
        <w:rPr>
          <w:rFonts w:hint="eastAsia"/>
        </w:rPr>
        <w:t>，</w:t>
      </w:r>
      <w:r>
        <w:rPr>
          <w:rFonts w:hint="eastAsia"/>
        </w:rPr>
        <w:t>大鵬新城公共設施除前述消防</w:t>
      </w:r>
      <w:r>
        <w:rPr>
          <w:rFonts w:hint="eastAsia"/>
          <w:noProof/>
        </w:rPr>
        <w:t>設施</w:t>
      </w:r>
      <w:r>
        <w:rPr>
          <w:rFonts w:hint="eastAsia"/>
        </w:rPr>
        <w:t>外之土建項目缺失，</w:t>
      </w:r>
      <w:r w:rsidR="00C70775">
        <w:rPr>
          <w:rFonts w:hint="eastAsia"/>
        </w:rPr>
        <w:t>請國防部會同管委會及建築師公會建築師於2個月內釐清責任歸屬，並儘速依權責處理後續問題。</w:t>
      </w:r>
      <w:r w:rsidR="00FB32DB">
        <w:rPr>
          <w:rFonts w:hint="eastAsia"/>
        </w:rPr>
        <w:t>嗣因</w:t>
      </w:r>
      <w:r w:rsidR="00FB32DB" w:rsidRPr="00FB32DB">
        <w:rPr>
          <w:rFonts w:hint="eastAsia"/>
        </w:rPr>
        <w:t>管委會對</w:t>
      </w:r>
      <w:r w:rsidR="00FB32DB">
        <w:rPr>
          <w:rFonts w:hint="eastAsia"/>
        </w:rPr>
        <w:t>前述</w:t>
      </w:r>
      <w:r w:rsidR="00FB32DB" w:rsidRPr="00FB32DB">
        <w:rPr>
          <w:rFonts w:hint="eastAsia"/>
        </w:rPr>
        <w:t>調解結論表示不認同，</w:t>
      </w:r>
      <w:r w:rsidR="002B66C1">
        <w:rPr>
          <w:rFonts w:hint="eastAsia"/>
        </w:rPr>
        <w:t>再向</w:t>
      </w:r>
      <w:r w:rsidR="00FB32DB" w:rsidRPr="00FB32DB">
        <w:rPr>
          <w:rFonts w:hint="eastAsia"/>
        </w:rPr>
        <w:t>市府申請第</w:t>
      </w:r>
      <w:r w:rsidR="00FB32DB" w:rsidRPr="00FB32DB">
        <w:t>2</w:t>
      </w:r>
      <w:r w:rsidR="00FB32DB" w:rsidRPr="00FB32DB">
        <w:rPr>
          <w:rFonts w:hint="eastAsia"/>
        </w:rPr>
        <w:t>次調解，該府</w:t>
      </w:r>
      <w:r w:rsidR="007C4E2C">
        <w:rPr>
          <w:rFonts w:hint="eastAsia"/>
        </w:rPr>
        <w:t>則</w:t>
      </w:r>
      <w:r w:rsidR="00FB32DB" w:rsidRPr="00FB32DB">
        <w:rPr>
          <w:rFonts w:hint="eastAsia"/>
        </w:rPr>
        <w:t>於</w:t>
      </w:r>
      <w:r w:rsidR="00FB32DB" w:rsidRPr="00FB32DB">
        <w:t>100</w:t>
      </w:r>
      <w:r w:rsidR="00FB32DB" w:rsidRPr="00FB32DB">
        <w:rPr>
          <w:rFonts w:hint="eastAsia"/>
        </w:rPr>
        <w:t>年</w:t>
      </w:r>
      <w:r w:rsidR="00FB32DB" w:rsidRPr="00FB32DB">
        <w:t>9</w:t>
      </w:r>
      <w:r w:rsidR="00FB32DB" w:rsidRPr="00FB32DB">
        <w:rPr>
          <w:rFonts w:hint="eastAsia"/>
        </w:rPr>
        <w:t>月</w:t>
      </w:r>
      <w:r w:rsidR="00FB32DB" w:rsidRPr="00FB32DB">
        <w:t>2</w:t>
      </w:r>
      <w:r w:rsidR="00FB32DB" w:rsidRPr="00FB32DB">
        <w:rPr>
          <w:rFonts w:hint="eastAsia"/>
        </w:rPr>
        <w:t>日召開第</w:t>
      </w:r>
      <w:r w:rsidR="00FB32DB" w:rsidRPr="00FB32DB">
        <w:t>2</w:t>
      </w:r>
      <w:r w:rsidR="00FB32DB" w:rsidRPr="00FB32DB">
        <w:rPr>
          <w:rFonts w:hint="eastAsia"/>
        </w:rPr>
        <w:t>次調解會議，結論</w:t>
      </w:r>
      <w:r w:rsidR="00FB32DB" w:rsidRPr="00FB32DB">
        <w:rPr>
          <w:rFonts w:hint="eastAsia"/>
        </w:rPr>
        <w:lastRenderedPageBreak/>
        <w:t>略以</w:t>
      </w:r>
      <w:r w:rsidR="007C4E2C">
        <w:rPr>
          <w:rFonts w:hint="eastAsia"/>
        </w:rPr>
        <w:t>：</w:t>
      </w:r>
      <w:r w:rsidR="007C4E2C" w:rsidRPr="007F2031">
        <w:rPr>
          <w:rFonts w:hint="eastAsia"/>
        </w:rPr>
        <w:t>請國防部於</w:t>
      </w:r>
      <w:r w:rsidR="007C4E2C" w:rsidRPr="007F2031">
        <w:t>100</w:t>
      </w:r>
      <w:r w:rsidR="007C4E2C" w:rsidRPr="007F2031">
        <w:rPr>
          <w:rFonts w:hint="eastAsia"/>
        </w:rPr>
        <w:t>年</w:t>
      </w:r>
      <w:r w:rsidR="007C4E2C" w:rsidRPr="007F2031">
        <w:t>12</w:t>
      </w:r>
      <w:r w:rsidR="007C4E2C" w:rsidRPr="007F2031">
        <w:rPr>
          <w:rFonts w:hint="eastAsia"/>
        </w:rPr>
        <w:t>月</w:t>
      </w:r>
      <w:r w:rsidR="007C4E2C" w:rsidRPr="007F2031">
        <w:t>31</w:t>
      </w:r>
      <w:r w:rsidR="007C4E2C" w:rsidRPr="007F2031">
        <w:rPr>
          <w:rFonts w:hint="eastAsia"/>
        </w:rPr>
        <w:t>日前，針對</w:t>
      </w:r>
      <w:r w:rsidR="007C4E2C">
        <w:rPr>
          <w:rFonts w:hint="eastAsia"/>
        </w:rPr>
        <w:t>消</w:t>
      </w:r>
      <w:r w:rsidR="007C4E2C" w:rsidRPr="007F2031">
        <w:rPr>
          <w:rFonts w:hint="eastAsia"/>
        </w:rPr>
        <w:t>防設施以外之土建項目缺失，就屬國防部之責任部分，依</w:t>
      </w:r>
      <w:r w:rsidR="007C4E2C">
        <w:rPr>
          <w:rFonts w:hint="eastAsia"/>
        </w:rPr>
        <w:t>政府採</w:t>
      </w:r>
      <w:r w:rsidR="007C4E2C" w:rsidRPr="007F2031">
        <w:rPr>
          <w:rFonts w:hint="eastAsia"/>
        </w:rPr>
        <w:t>購法規定公開上網招商修繕作業。</w:t>
      </w:r>
    </w:p>
    <w:p w:rsidR="005B0B98" w:rsidRDefault="00F92E8A" w:rsidP="00C70775">
      <w:pPr>
        <w:pStyle w:val="3"/>
        <w:wordWrap/>
        <w:overflowPunct w:val="0"/>
        <w:ind w:left="1360" w:hanging="680"/>
        <w:rPr>
          <w:rFonts w:hint="eastAsia"/>
        </w:rPr>
      </w:pPr>
      <w:r>
        <w:rPr>
          <w:rFonts w:hint="eastAsia"/>
        </w:rPr>
        <w:t>綜上，有關消防</w:t>
      </w:r>
      <w:r>
        <w:rPr>
          <w:rFonts w:hint="eastAsia"/>
          <w:noProof/>
        </w:rPr>
        <w:t>設施</w:t>
      </w:r>
      <w:r>
        <w:rPr>
          <w:rFonts w:hint="eastAsia"/>
        </w:rPr>
        <w:t>外之土建項目缺失，國防部</w:t>
      </w:r>
      <w:r w:rsidR="00D670D0">
        <w:rPr>
          <w:rFonts w:hint="eastAsia"/>
        </w:rPr>
        <w:t>允</w:t>
      </w:r>
      <w:r>
        <w:rPr>
          <w:rFonts w:hint="eastAsia"/>
        </w:rPr>
        <w:t>應</w:t>
      </w:r>
      <w:r w:rsidR="00B45140">
        <w:rPr>
          <w:rFonts w:hint="eastAsia"/>
        </w:rPr>
        <w:t>參酌</w:t>
      </w:r>
      <w:r w:rsidR="00B45140">
        <w:rPr>
          <w:rFonts w:hint="eastAsia"/>
          <w:u w:color="000000"/>
        </w:rPr>
        <w:t>省建築師公會之鑑定建議</w:t>
      </w:r>
      <w:r w:rsidR="00B45140">
        <w:rPr>
          <w:rFonts w:hint="eastAsia"/>
        </w:rPr>
        <w:t>，</w:t>
      </w:r>
      <w:r w:rsidR="00D670D0">
        <w:rPr>
          <w:rFonts w:hint="eastAsia"/>
        </w:rPr>
        <w:t>主動積極處理，</w:t>
      </w:r>
      <w:r>
        <w:rPr>
          <w:rFonts w:hint="eastAsia"/>
        </w:rPr>
        <w:t>以確實完成大鵬新城公共設施點交作業。</w:t>
      </w:r>
    </w:p>
    <w:p w:rsidR="00CE7E23" w:rsidRDefault="00CE7E23">
      <w:pPr>
        <w:pStyle w:val="1"/>
        <w:ind w:left="2380" w:hanging="2380"/>
      </w:pPr>
      <w:r>
        <w:rPr>
          <w:rFonts w:hint="eastAsia"/>
        </w:rPr>
        <w:t>處理辦法：</w:t>
      </w:r>
    </w:p>
    <w:p w:rsidR="00871986" w:rsidRDefault="00871986" w:rsidP="00871986">
      <w:pPr>
        <w:pStyle w:val="2"/>
        <w:ind w:left="1020" w:hanging="680"/>
      </w:pPr>
      <w:r>
        <w:rPr>
          <w:rFonts w:hint="eastAsia"/>
        </w:rPr>
        <w:t>提案糾正國防部</w:t>
      </w:r>
      <w:r>
        <w:rPr>
          <w:rFonts w:hAnsi="標楷體" w:hint="eastAsia"/>
        </w:rPr>
        <w:t>。</w:t>
      </w:r>
    </w:p>
    <w:p w:rsidR="00CE7E23" w:rsidRDefault="00723ABC">
      <w:pPr>
        <w:pStyle w:val="2"/>
        <w:ind w:left="1020" w:hanging="680"/>
      </w:pPr>
      <w:r>
        <w:rPr>
          <w:rFonts w:hint="eastAsia"/>
        </w:rPr>
        <w:t>抄</w:t>
      </w:r>
      <w:r w:rsidR="00CE7E23">
        <w:rPr>
          <w:rFonts w:hint="eastAsia"/>
        </w:rPr>
        <w:t>調查意見，函</w:t>
      </w:r>
      <w:r>
        <w:rPr>
          <w:rFonts w:hint="eastAsia"/>
        </w:rPr>
        <w:t>復</w:t>
      </w:r>
      <w:r w:rsidR="00CE7E23">
        <w:rPr>
          <w:rFonts w:hint="eastAsia"/>
        </w:rPr>
        <w:t>本案陳訴人。</w:t>
      </w:r>
    </w:p>
    <w:sectPr w:rsidR="00CE7E23" w:rsidSect="00CE7E23">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F3E" w:rsidRDefault="00443F3E">
      <w:r>
        <w:separator/>
      </w:r>
    </w:p>
  </w:endnote>
  <w:endnote w:type="continuationSeparator" w:id="0">
    <w:p w:rsidR="00443F3E" w:rsidRDefault="00443F3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F4" w:rsidRDefault="005C3880">
    <w:pPr>
      <w:pStyle w:val="af"/>
      <w:framePr w:wrap="around" w:vAnchor="text" w:hAnchor="margin" w:xAlign="center" w:y="1"/>
      <w:rPr>
        <w:rStyle w:val="a7"/>
        <w:sz w:val="24"/>
      </w:rPr>
    </w:pPr>
    <w:r>
      <w:rPr>
        <w:rStyle w:val="a7"/>
        <w:sz w:val="24"/>
      </w:rPr>
      <w:fldChar w:fldCharType="begin"/>
    </w:r>
    <w:r w:rsidR="008038F4">
      <w:rPr>
        <w:rStyle w:val="a7"/>
        <w:sz w:val="24"/>
      </w:rPr>
      <w:instrText xml:space="preserve">PAGE  </w:instrText>
    </w:r>
    <w:r>
      <w:rPr>
        <w:rStyle w:val="a7"/>
        <w:sz w:val="24"/>
      </w:rPr>
      <w:fldChar w:fldCharType="separate"/>
    </w:r>
    <w:r w:rsidR="004F6BFB">
      <w:rPr>
        <w:rStyle w:val="a7"/>
        <w:noProof/>
        <w:sz w:val="24"/>
      </w:rPr>
      <w:t>1</w:t>
    </w:r>
    <w:r>
      <w:rPr>
        <w:rStyle w:val="a7"/>
        <w:sz w:val="24"/>
      </w:rPr>
      <w:fldChar w:fldCharType="end"/>
    </w:r>
  </w:p>
  <w:p w:rsidR="008038F4" w:rsidRDefault="008038F4">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F3E" w:rsidRDefault="00443F3E">
      <w:r>
        <w:separator/>
      </w:r>
    </w:p>
  </w:footnote>
  <w:footnote w:type="continuationSeparator" w:id="0">
    <w:p w:rsidR="00443F3E" w:rsidRDefault="00443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52E512A"/>
    <w:lvl w:ilvl="0">
      <w:start w:val="1"/>
      <w:numFmt w:val="ideographLegalTraditional"/>
      <w:pStyle w:val="1"/>
      <w:suff w:val="nothing"/>
      <w:lvlText w:val="%1、"/>
      <w:lvlJc w:val="left"/>
      <w:pPr>
        <w:ind w:left="1125"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819"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167"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521"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870"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870"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216"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621"/>
        </w:tabs>
        <w:ind w:left="5441"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4B30036"/>
    <w:multiLevelType w:val="singleLevel"/>
    <w:tmpl w:val="1640F7E4"/>
    <w:lvl w:ilvl="0">
      <w:start w:val="1"/>
      <w:numFmt w:val="ideographLegalTraditional"/>
      <w:lvlText w:val="%1、"/>
      <w:lvlJc w:val="left"/>
      <w:pPr>
        <w:tabs>
          <w:tab w:val="num" w:pos="1080"/>
        </w:tabs>
        <w:ind w:left="340" w:hanging="340"/>
      </w:pPr>
      <w:rPr>
        <w:rFonts w:hint="eastAsia"/>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3662"/>
    <w:rsid w:val="000109E4"/>
    <w:rsid w:val="0001166E"/>
    <w:rsid w:val="00013286"/>
    <w:rsid w:val="000150C1"/>
    <w:rsid w:val="00022A84"/>
    <w:rsid w:val="000273D0"/>
    <w:rsid w:val="00037C78"/>
    <w:rsid w:val="00054101"/>
    <w:rsid w:val="00057BBC"/>
    <w:rsid w:val="00062994"/>
    <w:rsid w:val="00063212"/>
    <w:rsid w:val="00063527"/>
    <w:rsid w:val="00071E32"/>
    <w:rsid w:val="00080055"/>
    <w:rsid w:val="00084088"/>
    <w:rsid w:val="00095025"/>
    <w:rsid w:val="00095958"/>
    <w:rsid w:val="000B4286"/>
    <w:rsid w:val="000B6C63"/>
    <w:rsid w:val="000C092D"/>
    <w:rsid w:val="000C2724"/>
    <w:rsid w:val="000D3241"/>
    <w:rsid w:val="000D42D9"/>
    <w:rsid w:val="000D7EBA"/>
    <w:rsid w:val="000E3C51"/>
    <w:rsid w:val="000E4CA7"/>
    <w:rsid w:val="000E792F"/>
    <w:rsid w:val="000E7F94"/>
    <w:rsid w:val="000F2A82"/>
    <w:rsid w:val="000F5659"/>
    <w:rsid w:val="000F6E62"/>
    <w:rsid w:val="00101BF1"/>
    <w:rsid w:val="00103E4C"/>
    <w:rsid w:val="0010668D"/>
    <w:rsid w:val="00107CC1"/>
    <w:rsid w:val="00107F56"/>
    <w:rsid w:val="001154F4"/>
    <w:rsid w:val="00115DC4"/>
    <w:rsid w:val="0012504C"/>
    <w:rsid w:val="001311C2"/>
    <w:rsid w:val="0013497E"/>
    <w:rsid w:val="00141614"/>
    <w:rsid w:val="00142E00"/>
    <w:rsid w:val="001502DD"/>
    <w:rsid w:val="00153927"/>
    <w:rsid w:val="001545A9"/>
    <w:rsid w:val="00156207"/>
    <w:rsid w:val="001576E8"/>
    <w:rsid w:val="001665A8"/>
    <w:rsid w:val="00171363"/>
    <w:rsid w:val="00177B03"/>
    <w:rsid w:val="00182001"/>
    <w:rsid w:val="001849B9"/>
    <w:rsid w:val="00186038"/>
    <w:rsid w:val="001865FA"/>
    <w:rsid w:val="001A0115"/>
    <w:rsid w:val="001A0BC5"/>
    <w:rsid w:val="001A68D0"/>
    <w:rsid w:val="001A6DD3"/>
    <w:rsid w:val="001B0C58"/>
    <w:rsid w:val="001B27FE"/>
    <w:rsid w:val="001B2C99"/>
    <w:rsid w:val="001B35A3"/>
    <w:rsid w:val="001B7B22"/>
    <w:rsid w:val="001C19DE"/>
    <w:rsid w:val="001C7424"/>
    <w:rsid w:val="001C79DD"/>
    <w:rsid w:val="001D0D46"/>
    <w:rsid w:val="001D288B"/>
    <w:rsid w:val="001D4F8B"/>
    <w:rsid w:val="001E1FA9"/>
    <w:rsid w:val="001E4FCB"/>
    <w:rsid w:val="001E684D"/>
    <w:rsid w:val="001F0580"/>
    <w:rsid w:val="001F0D3D"/>
    <w:rsid w:val="001F69DD"/>
    <w:rsid w:val="0020411A"/>
    <w:rsid w:val="00204802"/>
    <w:rsid w:val="00214E1E"/>
    <w:rsid w:val="00220B38"/>
    <w:rsid w:val="00221698"/>
    <w:rsid w:val="00226CF3"/>
    <w:rsid w:val="002315C1"/>
    <w:rsid w:val="00232A82"/>
    <w:rsid w:val="00235A06"/>
    <w:rsid w:val="00236E59"/>
    <w:rsid w:val="002570A4"/>
    <w:rsid w:val="00265B73"/>
    <w:rsid w:val="00266463"/>
    <w:rsid w:val="0027634C"/>
    <w:rsid w:val="00282401"/>
    <w:rsid w:val="0028692F"/>
    <w:rsid w:val="00291A5F"/>
    <w:rsid w:val="00292990"/>
    <w:rsid w:val="00294EEC"/>
    <w:rsid w:val="002965BD"/>
    <w:rsid w:val="002A0FB0"/>
    <w:rsid w:val="002A2FF7"/>
    <w:rsid w:val="002B2B75"/>
    <w:rsid w:val="002B66C1"/>
    <w:rsid w:val="002C0E55"/>
    <w:rsid w:val="002C1CA3"/>
    <w:rsid w:val="002D394C"/>
    <w:rsid w:val="002D4A78"/>
    <w:rsid w:val="002E0564"/>
    <w:rsid w:val="002E3130"/>
    <w:rsid w:val="002F1158"/>
    <w:rsid w:val="002F394D"/>
    <w:rsid w:val="002F7522"/>
    <w:rsid w:val="00300F2F"/>
    <w:rsid w:val="003152FB"/>
    <w:rsid w:val="0031796F"/>
    <w:rsid w:val="0032176A"/>
    <w:rsid w:val="00321B4E"/>
    <w:rsid w:val="00323E59"/>
    <w:rsid w:val="00324F30"/>
    <w:rsid w:val="00325414"/>
    <w:rsid w:val="00333704"/>
    <w:rsid w:val="003370E1"/>
    <w:rsid w:val="00343B3B"/>
    <w:rsid w:val="003467F3"/>
    <w:rsid w:val="00347163"/>
    <w:rsid w:val="00347FAD"/>
    <w:rsid w:val="00362349"/>
    <w:rsid w:val="00362767"/>
    <w:rsid w:val="003677C0"/>
    <w:rsid w:val="00370911"/>
    <w:rsid w:val="003748AA"/>
    <w:rsid w:val="00375CE8"/>
    <w:rsid w:val="003850A2"/>
    <w:rsid w:val="00397700"/>
    <w:rsid w:val="003A4C36"/>
    <w:rsid w:val="003B1C94"/>
    <w:rsid w:val="003B3C16"/>
    <w:rsid w:val="003B53C7"/>
    <w:rsid w:val="003C22B8"/>
    <w:rsid w:val="003C29DD"/>
    <w:rsid w:val="003C3DA0"/>
    <w:rsid w:val="003D12B0"/>
    <w:rsid w:val="003D3F11"/>
    <w:rsid w:val="003E0018"/>
    <w:rsid w:val="003E32A0"/>
    <w:rsid w:val="003E58DC"/>
    <w:rsid w:val="00407B9C"/>
    <w:rsid w:val="00411697"/>
    <w:rsid w:val="004141D7"/>
    <w:rsid w:val="004150AB"/>
    <w:rsid w:val="0041565B"/>
    <w:rsid w:val="00424F33"/>
    <w:rsid w:val="004412F4"/>
    <w:rsid w:val="00443055"/>
    <w:rsid w:val="00443F3E"/>
    <w:rsid w:val="00445A65"/>
    <w:rsid w:val="004472CF"/>
    <w:rsid w:val="004532E0"/>
    <w:rsid w:val="00453FBD"/>
    <w:rsid w:val="00454C56"/>
    <w:rsid w:val="004634EA"/>
    <w:rsid w:val="00466489"/>
    <w:rsid w:val="0048285B"/>
    <w:rsid w:val="004859CA"/>
    <w:rsid w:val="00496DE7"/>
    <w:rsid w:val="0049748C"/>
    <w:rsid w:val="004975D6"/>
    <w:rsid w:val="004A7C1B"/>
    <w:rsid w:val="004B24D2"/>
    <w:rsid w:val="004B364C"/>
    <w:rsid w:val="004C5664"/>
    <w:rsid w:val="004C645B"/>
    <w:rsid w:val="004F398E"/>
    <w:rsid w:val="004F5E12"/>
    <w:rsid w:val="004F6BFB"/>
    <w:rsid w:val="005112D3"/>
    <w:rsid w:val="00514129"/>
    <w:rsid w:val="00515948"/>
    <w:rsid w:val="005171AE"/>
    <w:rsid w:val="00525726"/>
    <w:rsid w:val="00526335"/>
    <w:rsid w:val="00531FC4"/>
    <w:rsid w:val="00532BFC"/>
    <w:rsid w:val="00535243"/>
    <w:rsid w:val="005535E8"/>
    <w:rsid w:val="00562FED"/>
    <w:rsid w:val="00573C96"/>
    <w:rsid w:val="00580BC1"/>
    <w:rsid w:val="00582C84"/>
    <w:rsid w:val="00585033"/>
    <w:rsid w:val="005866E5"/>
    <w:rsid w:val="005B0B98"/>
    <w:rsid w:val="005C1E55"/>
    <w:rsid w:val="005C3880"/>
    <w:rsid w:val="005C5B54"/>
    <w:rsid w:val="005D41FC"/>
    <w:rsid w:val="005E61F2"/>
    <w:rsid w:val="005E6D61"/>
    <w:rsid w:val="005E71F3"/>
    <w:rsid w:val="005F355D"/>
    <w:rsid w:val="00600929"/>
    <w:rsid w:val="00601485"/>
    <w:rsid w:val="00604A11"/>
    <w:rsid w:val="00606332"/>
    <w:rsid w:val="00607816"/>
    <w:rsid w:val="00607DB2"/>
    <w:rsid w:val="00624EDC"/>
    <w:rsid w:val="00625A1C"/>
    <w:rsid w:val="00626B3A"/>
    <w:rsid w:val="00634413"/>
    <w:rsid w:val="006411E2"/>
    <w:rsid w:val="00650F3D"/>
    <w:rsid w:val="00652EBD"/>
    <w:rsid w:val="00656345"/>
    <w:rsid w:val="00665047"/>
    <w:rsid w:val="0066753D"/>
    <w:rsid w:val="00671808"/>
    <w:rsid w:val="00674765"/>
    <w:rsid w:val="00687302"/>
    <w:rsid w:val="006909DF"/>
    <w:rsid w:val="006970F4"/>
    <w:rsid w:val="006A0DEB"/>
    <w:rsid w:val="006B1261"/>
    <w:rsid w:val="006B31AF"/>
    <w:rsid w:val="006B43F7"/>
    <w:rsid w:val="006C141A"/>
    <w:rsid w:val="006C6074"/>
    <w:rsid w:val="006D0F05"/>
    <w:rsid w:val="006D42E5"/>
    <w:rsid w:val="006E4A76"/>
    <w:rsid w:val="006F16E5"/>
    <w:rsid w:val="00706041"/>
    <w:rsid w:val="0071474B"/>
    <w:rsid w:val="00714A3A"/>
    <w:rsid w:val="00723ABC"/>
    <w:rsid w:val="00733065"/>
    <w:rsid w:val="00743BC3"/>
    <w:rsid w:val="0074738C"/>
    <w:rsid w:val="00747466"/>
    <w:rsid w:val="007552D6"/>
    <w:rsid w:val="00757BFA"/>
    <w:rsid w:val="00776F6E"/>
    <w:rsid w:val="00791304"/>
    <w:rsid w:val="00793F2B"/>
    <w:rsid w:val="007A105C"/>
    <w:rsid w:val="007A5C70"/>
    <w:rsid w:val="007A7CC6"/>
    <w:rsid w:val="007B0159"/>
    <w:rsid w:val="007B12C5"/>
    <w:rsid w:val="007B43F4"/>
    <w:rsid w:val="007B4A2F"/>
    <w:rsid w:val="007B6D7B"/>
    <w:rsid w:val="007C2E3A"/>
    <w:rsid w:val="007C4E2C"/>
    <w:rsid w:val="007D391B"/>
    <w:rsid w:val="007D5FF3"/>
    <w:rsid w:val="007E225D"/>
    <w:rsid w:val="007E777B"/>
    <w:rsid w:val="007E78BE"/>
    <w:rsid w:val="007F0ADF"/>
    <w:rsid w:val="007F1226"/>
    <w:rsid w:val="007F2031"/>
    <w:rsid w:val="00800912"/>
    <w:rsid w:val="00800DC4"/>
    <w:rsid w:val="0080352E"/>
    <w:rsid w:val="008038F4"/>
    <w:rsid w:val="00804A88"/>
    <w:rsid w:val="00805F0B"/>
    <w:rsid w:val="008152FC"/>
    <w:rsid w:val="008216E1"/>
    <w:rsid w:val="00823DF3"/>
    <w:rsid w:val="00833F0B"/>
    <w:rsid w:val="00834464"/>
    <w:rsid w:val="0083523F"/>
    <w:rsid w:val="008421BC"/>
    <w:rsid w:val="00844FFC"/>
    <w:rsid w:val="00845902"/>
    <w:rsid w:val="00853808"/>
    <w:rsid w:val="00853B1A"/>
    <w:rsid w:val="0085602D"/>
    <w:rsid w:val="00857C06"/>
    <w:rsid w:val="0086122C"/>
    <w:rsid w:val="00865E59"/>
    <w:rsid w:val="00866DB5"/>
    <w:rsid w:val="00871986"/>
    <w:rsid w:val="008836FE"/>
    <w:rsid w:val="00890C33"/>
    <w:rsid w:val="00892E87"/>
    <w:rsid w:val="00893B8A"/>
    <w:rsid w:val="008961DF"/>
    <w:rsid w:val="00896AB1"/>
    <w:rsid w:val="00897A61"/>
    <w:rsid w:val="008A7717"/>
    <w:rsid w:val="008B12DA"/>
    <w:rsid w:val="008B20CD"/>
    <w:rsid w:val="008C0B43"/>
    <w:rsid w:val="008D065F"/>
    <w:rsid w:val="008D3634"/>
    <w:rsid w:val="008D4881"/>
    <w:rsid w:val="008E3F2D"/>
    <w:rsid w:val="008E5067"/>
    <w:rsid w:val="008F11F4"/>
    <w:rsid w:val="008F2CED"/>
    <w:rsid w:val="008F5103"/>
    <w:rsid w:val="008F5926"/>
    <w:rsid w:val="009022B9"/>
    <w:rsid w:val="00902B5C"/>
    <w:rsid w:val="00904BDC"/>
    <w:rsid w:val="009114C0"/>
    <w:rsid w:val="00914AEC"/>
    <w:rsid w:val="00916553"/>
    <w:rsid w:val="009165CA"/>
    <w:rsid w:val="00920486"/>
    <w:rsid w:val="009217F7"/>
    <w:rsid w:val="00922324"/>
    <w:rsid w:val="009255DD"/>
    <w:rsid w:val="009436A9"/>
    <w:rsid w:val="0094400B"/>
    <w:rsid w:val="00944204"/>
    <w:rsid w:val="009465E4"/>
    <w:rsid w:val="0094673B"/>
    <w:rsid w:val="0095602F"/>
    <w:rsid w:val="00956E82"/>
    <w:rsid w:val="00962CA0"/>
    <w:rsid w:val="00977604"/>
    <w:rsid w:val="00993376"/>
    <w:rsid w:val="009A5FE1"/>
    <w:rsid w:val="009C3BC8"/>
    <w:rsid w:val="009D0C3B"/>
    <w:rsid w:val="009E1174"/>
    <w:rsid w:val="009E3F33"/>
    <w:rsid w:val="009E4A23"/>
    <w:rsid w:val="009E50AF"/>
    <w:rsid w:val="009E5115"/>
    <w:rsid w:val="009E6447"/>
    <w:rsid w:val="009F325C"/>
    <w:rsid w:val="009F4266"/>
    <w:rsid w:val="009F722C"/>
    <w:rsid w:val="00A022BE"/>
    <w:rsid w:val="00A03523"/>
    <w:rsid w:val="00A03F06"/>
    <w:rsid w:val="00A1256B"/>
    <w:rsid w:val="00A12888"/>
    <w:rsid w:val="00A20067"/>
    <w:rsid w:val="00A302B2"/>
    <w:rsid w:val="00A30D93"/>
    <w:rsid w:val="00A31D49"/>
    <w:rsid w:val="00A46F1B"/>
    <w:rsid w:val="00A528AF"/>
    <w:rsid w:val="00A65FBC"/>
    <w:rsid w:val="00A72188"/>
    <w:rsid w:val="00A73519"/>
    <w:rsid w:val="00A81F2F"/>
    <w:rsid w:val="00A8343C"/>
    <w:rsid w:val="00A835BD"/>
    <w:rsid w:val="00A9190B"/>
    <w:rsid w:val="00A9281F"/>
    <w:rsid w:val="00AB24A2"/>
    <w:rsid w:val="00AD0340"/>
    <w:rsid w:val="00AD5A71"/>
    <w:rsid w:val="00AD6D1D"/>
    <w:rsid w:val="00AE3138"/>
    <w:rsid w:val="00AE3FA9"/>
    <w:rsid w:val="00AE5114"/>
    <w:rsid w:val="00AE595B"/>
    <w:rsid w:val="00AF0D62"/>
    <w:rsid w:val="00B0103F"/>
    <w:rsid w:val="00B01656"/>
    <w:rsid w:val="00B04D69"/>
    <w:rsid w:val="00B05497"/>
    <w:rsid w:val="00B07821"/>
    <w:rsid w:val="00B12313"/>
    <w:rsid w:val="00B14046"/>
    <w:rsid w:val="00B27865"/>
    <w:rsid w:val="00B34230"/>
    <w:rsid w:val="00B35084"/>
    <w:rsid w:val="00B3791F"/>
    <w:rsid w:val="00B45140"/>
    <w:rsid w:val="00B473F0"/>
    <w:rsid w:val="00B51D1E"/>
    <w:rsid w:val="00B5608D"/>
    <w:rsid w:val="00B56541"/>
    <w:rsid w:val="00B60D8F"/>
    <w:rsid w:val="00B60E51"/>
    <w:rsid w:val="00B61323"/>
    <w:rsid w:val="00B61B53"/>
    <w:rsid w:val="00B73975"/>
    <w:rsid w:val="00B80B07"/>
    <w:rsid w:val="00B80D62"/>
    <w:rsid w:val="00B81626"/>
    <w:rsid w:val="00B87EDB"/>
    <w:rsid w:val="00B9287F"/>
    <w:rsid w:val="00B94786"/>
    <w:rsid w:val="00BA3146"/>
    <w:rsid w:val="00BB12F3"/>
    <w:rsid w:val="00BB15C3"/>
    <w:rsid w:val="00BD3D2B"/>
    <w:rsid w:val="00BD5913"/>
    <w:rsid w:val="00BD670A"/>
    <w:rsid w:val="00BE4580"/>
    <w:rsid w:val="00BE601E"/>
    <w:rsid w:val="00BF52C6"/>
    <w:rsid w:val="00C0071B"/>
    <w:rsid w:val="00C00ADF"/>
    <w:rsid w:val="00C00C02"/>
    <w:rsid w:val="00C06F78"/>
    <w:rsid w:val="00C12BF6"/>
    <w:rsid w:val="00C16B30"/>
    <w:rsid w:val="00C20486"/>
    <w:rsid w:val="00C23EBB"/>
    <w:rsid w:val="00C269B5"/>
    <w:rsid w:val="00C3087F"/>
    <w:rsid w:val="00C316D2"/>
    <w:rsid w:val="00C46AAA"/>
    <w:rsid w:val="00C503FE"/>
    <w:rsid w:val="00C5435B"/>
    <w:rsid w:val="00C5776F"/>
    <w:rsid w:val="00C602FC"/>
    <w:rsid w:val="00C6214A"/>
    <w:rsid w:val="00C6376F"/>
    <w:rsid w:val="00C6422A"/>
    <w:rsid w:val="00C6555F"/>
    <w:rsid w:val="00C6682B"/>
    <w:rsid w:val="00C70775"/>
    <w:rsid w:val="00C76E8A"/>
    <w:rsid w:val="00C829A9"/>
    <w:rsid w:val="00C86587"/>
    <w:rsid w:val="00C94687"/>
    <w:rsid w:val="00CA3364"/>
    <w:rsid w:val="00CB4812"/>
    <w:rsid w:val="00CB58AD"/>
    <w:rsid w:val="00CB6583"/>
    <w:rsid w:val="00CC7ADE"/>
    <w:rsid w:val="00CD65D5"/>
    <w:rsid w:val="00CE3E20"/>
    <w:rsid w:val="00CE7E23"/>
    <w:rsid w:val="00CF1ED9"/>
    <w:rsid w:val="00CF34CF"/>
    <w:rsid w:val="00CF3671"/>
    <w:rsid w:val="00CF3D44"/>
    <w:rsid w:val="00CF5C19"/>
    <w:rsid w:val="00CF7060"/>
    <w:rsid w:val="00D01E8A"/>
    <w:rsid w:val="00D0274F"/>
    <w:rsid w:val="00D02CB8"/>
    <w:rsid w:val="00D04C72"/>
    <w:rsid w:val="00D04E30"/>
    <w:rsid w:val="00D05498"/>
    <w:rsid w:val="00D06E6B"/>
    <w:rsid w:val="00D11A7B"/>
    <w:rsid w:val="00D12407"/>
    <w:rsid w:val="00D138D1"/>
    <w:rsid w:val="00D14BCE"/>
    <w:rsid w:val="00D158BE"/>
    <w:rsid w:val="00D159C4"/>
    <w:rsid w:val="00D20E13"/>
    <w:rsid w:val="00D22209"/>
    <w:rsid w:val="00D26B62"/>
    <w:rsid w:val="00D31E53"/>
    <w:rsid w:val="00D414AE"/>
    <w:rsid w:val="00D44C22"/>
    <w:rsid w:val="00D51C56"/>
    <w:rsid w:val="00D528C2"/>
    <w:rsid w:val="00D56B83"/>
    <w:rsid w:val="00D62D9D"/>
    <w:rsid w:val="00D635D5"/>
    <w:rsid w:val="00D64705"/>
    <w:rsid w:val="00D6523B"/>
    <w:rsid w:val="00D6695F"/>
    <w:rsid w:val="00D670D0"/>
    <w:rsid w:val="00D73804"/>
    <w:rsid w:val="00D86F84"/>
    <w:rsid w:val="00D9305F"/>
    <w:rsid w:val="00D93A2F"/>
    <w:rsid w:val="00D946A1"/>
    <w:rsid w:val="00D95D4C"/>
    <w:rsid w:val="00DA3BFD"/>
    <w:rsid w:val="00DA4272"/>
    <w:rsid w:val="00DA4FB5"/>
    <w:rsid w:val="00DB2AEE"/>
    <w:rsid w:val="00DD1203"/>
    <w:rsid w:val="00DD6F8E"/>
    <w:rsid w:val="00DE07EE"/>
    <w:rsid w:val="00DE3EAD"/>
    <w:rsid w:val="00DE3F6A"/>
    <w:rsid w:val="00DF28E5"/>
    <w:rsid w:val="00DF2EA7"/>
    <w:rsid w:val="00E00F0C"/>
    <w:rsid w:val="00E0284E"/>
    <w:rsid w:val="00E16E9C"/>
    <w:rsid w:val="00E21368"/>
    <w:rsid w:val="00E25849"/>
    <w:rsid w:val="00E35EC2"/>
    <w:rsid w:val="00E36BDA"/>
    <w:rsid w:val="00E401AE"/>
    <w:rsid w:val="00E40DDF"/>
    <w:rsid w:val="00E41218"/>
    <w:rsid w:val="00E42EE8"/>
    <w:rsid w:val="00E44FA1"/>
    <w:rsid w:val="00E53162"/>
    <w:rsid w:val="00E54731"/>
    <w:rsid w:val="00E626C9"/>
    <w:rsid w:val="00E637BC"/>
    <w:rsid w:val="00E647CE"/>
    <w:rsid w:val="00E70100"/>
    <w:rsid w:val="00E72CD4"/>
    <w:rsid w:val="00E77055"/>
    <w:rsid w:val="00E773D7"/>
    <w:rsid w:val="00E7764D"/>
    <w:rsid w:val="00E77CBA"/>
    <w:rsid w:val="00E9062B"/>
    <w:rsid w:val="00E91648"/>
    <w:rsid w:val="00E95734"/>
    <w:rsid w:val="00EA599F"/>
    <w:rsid w:val="00EA5F51"/>
    <w:rsid w:val="00EA6546"/>
    <w:rsid w:val="00EB17E9"/>
    <w:rsid w:val="00EB3711"/>
    <w:rsid w:val="00EC0041"/>
    <w:rsid w:val="00EC15D4"/>
    <w:rsid w:val="00EC4B50"/>
    <w:rsid w:val="00EC5118"/>
    <w:rsid w:val="00ED2622"/>
    <w:rsid w:val="00ED2A9D"/>
    <w:rsid w:val="00ED2F12"/>
    <w:rsid w:val="00EE05EC"/>
    <w:rsid w:val="00EE3660"/>
    <w:rsid w:val="00EE4AA2"/>
    <w:rsid w:val="00EE7B33"/>
    <w:rsid w:val="00EF11B9"/>
    <w:rsid w:val="00EF1DE6"/>
    <w:rsid w:val="00EF487C"/>
    <w:rsid w:val="00F000E1"/>
    <w:rsid w:val="00F01EA3"/>
    <w:rsid w:val="00F41595"/>
    <w:rsid w:val="00F436C1"/>
    <w:rsid w:val="00F553B0"/>
    <w:rsid w:val="00F61F0F"/>
    <w:rsid w:val="00F6386D"/>
    <w:rsid w:val="00F63EF4"/>
    <w:rsid w:val="00F670A0"/>
    <w:rsid w:val="00F71B56"/>
    <w:rsid w:val="00F7213D"/>
    <w:rsid w:val="00F723F5"/>
    <w:rsid w:val="00F72A85"/>
    <w:rsid w:val="00F75C18"/>
    <w:rsid w:val="00F76269"/>
    <w:rsid w:val="00F92E8A"/>
    <w:rsid w:val="00FA39E6"/>
    <w:rsid w:val="00FB092B"/>
    <w:rsid w:val="00FB2934"/>
    <w:rsid w:val="00FB32DB"/>
    <w:rsid w:val="00FD34E3"/>
    <w:rsid w:val="00FD39D4"/>
    <w:rsid w:val="00FD5AC6"/>
    <w:rsid w:val="00FE0395"/>
    <w:rsid w:val="00FE0E15"/>
    <w:rsid w:val="00FE566F"/>
    <w:rsid w:val="00FE75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6F84"/>
    <w:pPr>
      <w:widowControl w:val="0"/>
      <w:wordWrap w:val="0"/>
      <w:autoSpaceDE w:val="0"/>
      <w:autoSpaceDN w:val="0"/>
    </w:pPr>
    <w:rPr>
      <w:rFonts w:eastAsia="標楷體"/>
      <w:kern w:val="2"/>
      <w:sz w:val="32"/>
    </w:rPr>
  </w:style>
  <w:style w:type="paragraph" w:styleId="1">
    <w:name w:val="heading 1"/>
    <w:basedOn w:val="a1"/>
    <w:qFormat/>
    <w:rsid w:val="00095025"/>
    <w:pPr>
      <w:numPr>
        <w:numId w:val="1"/>
      </w:numPr>
      <w:kinsoku w:val="0"/>
      <w:jc w:val="both"/>
      <w:outlineLvl w:val="0"/>
    </w:pPr>
    <w:rPr>
      <w:rFonts w:ascii="標楷體" w:hAnsi="Arial"/>
      <w:bCs/>
      <w:kern w:val="0"/>
      <w:szCs w:val="52"/>
    </w:rPr>
  </w:style>
  <w:style w:type="paragraph" w:styleId="2">
    <w:name w:val="heading 2"/>
    <w:basedOn w:val="a1"/>
    <w:qFormat/>
    <w:rsid w:val="00095025"/>
    <w:pPr>
      <w:numPr>
        <w:ilvl w:val="1"/>
        <w:numId w:val="1"/>
      </w:numPr>
      <w:kinsoku w:val="0"/>
      <w:ind w:left="2313"/>
      <w:jc w:val="both"/>
      <w:outlineLvl w:val="1"/>
    </w:pPr>
    <w:rPr>
      <w:rFonts w:ascii="標楷體" w:hAnsi="Arial"/>
      <w:bCs/>
      <w:kern w:val="0"/>
      <w:szCs w:val="48"/>
    </w:rPr>
  </w:style>
  <w:style w:type="paragraph" w:styleId="3">
    <w:name w:val="heading 3"/>
    <w:basedOn w:val="a1"/>
    <w:qFormat/>
    <w:rsid w:val="00095025"/>
    <w:pPr>
      <w:numPr>
        <w:ilvl w:val="2"/>
        <w:numId w:val="1"/>
      </w:numPr>
      <w:kinsoku w:val="0"/>
      <w:jc w:val="both"/>
      <w:outlineLvl w:val="2"/>
    </w:pPr>
    <w:rPr>
      <w:rFonts w:ascii="標楷體" w:hAnsi="Arial"/>
      <w:bCs/>
      <w:kern w:val="0"/>
      <w:szCs w:val="36"/>
    </w:rPr>
  </w:style>
  <w:style w:type="paragraph" w:styleId="4">
    <w:name w:val="heading 4"/>
    <w:basedOn w:val="a1"/>
    <w:qFormat/>
    <w:rsid w:val="00095025"/>
    <w:pPr>
      <w:numPr>
        <w:ilvl w:val="3"/>
        <w:numId w:val="1"/>
      </w:numPr>
      <w:jc w:val="both"/>
      <w:outlineLvl w:val="3"/>
    </w:pPr>
    <w:rPr>
      <w:rFonts w:ascii="標楷體" w:hAnsi="Arial"/>
      <w:szCs w:val="36"/>
    </w:rPr>
  </w:style>
  <w:style w:type="paragraph" w:styleId="5">
    <w:name w:val="heading 5"/>
    <w:basedOn w:val="a1"/>
    <w:qFormat/>
    <w:rsid w:val="00095025"/>
    <w:pPr>
      <w:numPr>
        <w:ilvl w:val="4"/>
        <w:numId w:val="1"/>
      </w:numPr>
      <w:kinsoku w:val="0"/>
      <w:jc w:val="both"/>
      <w:outlineLvl w:val="4"/>
    </w:pPr>
    <w:rPr>
      <w:rFonts w:ascii="標楷體" w:hAnsi="Arial"/>
      <w:bCs/>
      <w:szCs w:val="36"/>
    </w:rPr>
  </w:style>
  <w:style w:type="paragraph" w:styleId="6">
    <w:name w:val="heading 6"/>
    <w:basedOn w:val="a1"/>
    <w:qFormat/>
    <w:rsid w:val="00095025"/>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095025"/>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095025"/>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095025"/>
    <w:pPr>
      <w:spacing w:before="720" w:after="720"/>
      <w:ind w:left="7371"/>
    </w:pPr>
    <w:rPr>
      <w:rFonts w:ascii="標楷體"/>
      <w:b/>
      <w:snapToGrid w:val="0"/>
      <w:spacing w:val="10"/>
      <w:sz w:val="36"/>
    </w:rPr>
  </w:style>
  <w:style w:type="paragraph" w:styleId="a6">
    <w:name w:val="endnote text"/>
    <w:basedOn w:val="a1"/>
    <w:semiHidden/>
    <w:rsid w:val="00095025"/>
    <w:pPr>
      <w:kinsoku w:val="0"/>
      <w:wordWrap/>
      <w:autoSpaceDE/>
      <w:spacing w:before="240"/>
      <w:ind w:left="1021" w:hanging="1021"/>
      <w:jc w:val="both"/>
    </w:pPr>
    <w:rPr>
      <w:rFonts w:ascii="標楷體"/>
      <w:snapToGrid w:val="0"/>
      <w:spacing w:val="10"/>
    </w:rPr>
  </w:style>
  <w:style w:type="paragraph" w:styleId="50">
    <w:name w:val="toc 5"/>
    <w:basedOn w:val="a1"/>
    <w:next w:val="a1"/>
    <w:autoRedefine/>
    <w:semiHidden/>
    <w:rsid w:val="00095025"/>
    <w:pPr>
      <w:ind w:leftChars="400" w:left="600" w:rightChars="200" w:right="200" w:hangingChars="200" w:hanging="200"/>
    </w:pPr>
    <w:rPr>
      <w:rFonts w:ascii="標楷體"/>
    </w:rPr>
  </w:style>
  <w:style w:type="character" w:styleId="a7">
    <w:name w:val="page number"/>
    <w:basedOn w:val="a2"/>
    <w:semiHidden/>
    <w:rsid w:val="00095025"/>
    <w:rPr>
      <w:rFonts w:ascii="標楷體" w:eastAsia="標楷體"/>
      <w:sz w:val="20"/>
    </w:rPr>
  </w:style>
  <w:style w:type="paragraph" w:styleId="60">
    <w:name w:val="toc 6"/>
    <w:basedOn w:val="a1"/>
    <w:next w:val="a1"/>
    <w:autoRedefine/>
    <w:semiHidden/>
    <w:rsid w:val="00095025"/>
    <w:pPr>
      <w:ind w:leftChars="500" w:left="500"/>
    </w:pPr>
    <w:rPr>
      <w:rFonts w:ascii="標楷體"/>
    </w:rPr>
  </w:style>
  <w:style w:type="paragraph" w:customStyle="1" w:styleId="10">
    <w:name w:val="段落樣式1"/>
    <w:basedOn w:val="a1"/>
    <w:rsid w:val="00095025"/>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095025"/>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095025"/>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095025"/>
    <w:pPr>
      <w:kinsoku w:val="0"/>
      <w:ind w:leftChars="100" w:left="300" w:rightChars="200" w:right="200" w:hangingChars="200" w:hanging="200"/>
    </w:pPr>
    <w:rPr>
      <w:rFonts w:ascii="標楷體"/>
      <w:noProof/>
    </w:rPr>
  </w:style>
  <w:style w:type="paragraph" w:styleId="30">
    <w:name w:val="toc 3"/>
    <w:basedOn w:val="a1"/>
    <w:next w:val="a1"/>
    <w:autoRedefine/>
    <w:semiHidden/>
    <w:rsid w:val="00095025"/>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095025"/>
    <w:pPr>
      <w:kinsoku w:val="0"/>
      <w:ind w:leftChars="300" w:left="500" w:rightChars="200" w:right="200" w:hangingChars="200" w:hanging="200"/>
      <w:jc w:val="both"/>
    </w:pPr>
    <w:rPr>
      <w:rFonts w:ascii="標楷體"/>
    </w:rPr>
  </w:style>
  <w:style w:type="paragraph" w:styleId="70">
    <w:name w:val="toc 7"/>
    <w:basedOn w:val="a1"/>
    <w:next w:val="a1"/>
    <w:autoRedefine/>
    <w:semiHidden/>
    <w:rsid w:val="00095025"/>
    <w:pPr>
      <w:ind w:leftChars="600" w:left="800" w:hangingChars="200" w:hanging="200"/>
    </w:pPr>
    <w:rPr>
      <w:rFonts w:ascii="標楷體"/>
    </w:rPr>
  </w:style>
  <w:style w:type="paragraph" w:styleId="80">
    <w:name w:val="toc 8"/>
    <w:basedOn w:val="a1"/>
    <w:next w:val="a1"/>
    <w:autoRedefine/>
    <w:semiHidden/>
    <w:rsid w:val="00095025"/>
    <w:pPr>
      <w:ind w:leftChars="700" w:left="900" w:hangingChars="200" w:hanging="200"/>
    </w:pPr>
    <w:rPr>
      <w:rFonts w:ascii="標楷體"/>
    </w:rPr>
  </w:style>
  <w:style w:type="paragraph" w:styleId="9">
    <w:name w:val="toc 9"/>
    <w:basedOn w:val="a1"/>
    <w:next w:val="a1"/>
    <w:autoRedefine/>
    <w:semiHidden/>
    <w:rsid w:val="00095025"/>
    <w:pPr>
      <w:ind w:leftChars="1600" w:left="3840"/>
    </w:pPr>
  </w:style>
  <w:style w:type="paragraph" w:styleId="a8">
    <w:name w:val="header"/>
    <w:basedOn w:val="a1"/>
    <w:semiHidden/>
    <w:rsid w:val="00095025"/>
    <w:pPr>
      <w:tabs>
        <w:tab w:val="center" w:pos="4153"/>
        <w:tab w:val="right" w:pos="8306"/>
      </w:tabs>
      <w:snapToGrid w:val="0"/>
    </w:pPr>
    <w:rPr>
      <w:sz w:val="20"/>
    </w:rPr>
  </w:style>
  <w:style w:type="paragraph" w:customStyle="1" w:styleId="31">
    <w:name w:val="段落樣式3"/>
    <w:basedOn w:val="20"/>
    <w:rsid w:val="00095025"/>
    <w:pPr>
      <w:ind w:leftChars="400" w:left="400"/>
    </w:pPr>
  </w:style>
  <w:style w:type="character" w:styleId="a9">
    <w:name w:val="Hyperlink"/>
    <w:basedOn w:val="a2"/>
    <w:semiHidden/>
    <w:rsid w:val="00095025"/>
    <w:rPr>
      <w:color w:val="0000FF"/>
      <w:u w:val="single"/>
    </w:rPr>
  </w:style>
  <w:style w:type="paragraph" w:customStyle="1" w:styleId="aa">
    <w:name w:val="簽名日期"/>
    <w:basedOn w:val="a1"/>
    <w:rsid w:val="00095025"/>
    <w:pPr>
      <w:kinsoku w:val="0"/>
      <w:jc w:val="distribute"/>
    </w:pPr>
    <w:rPr>
      <w:kern w:val="0"/>
    </w:rPr>
  </w:style>
  <w:style w:type="paragraph" w:customStyle="1" w:styleId="0">
    <w:name w:val="段落樣式0"/>
    <w:basedOn w:val="20"/>
    <w:rsid w:val="00095025"/>
    <w:pPr>
      <w:ind w:leftChars="200" w:left="200" w:firstLineChars="0" w:firstLine="0"/>
    </w:pPr>
  </w:style>
  <w:style w:type="paragraph" w:customStyle="1" w:styleId="ab">
    <w:name w:val="附件"/>
    <w:basedOn w:val="a6"/>
    <w:rsid w:val="00095025"/>
    <w:pPr>
      <w:spacing w:before="0"/>
      <w:ind w:left="1047" w:hangingChars="300" w:hanging="1047"/>
    </w:pPr>
    <w:rPr>
      <w:snapToGrid/>
      <w:spacing w:val="0"/>
      <w:kern w:val="0"/>
    </w:rPr>
  </w:style>
  <w:style w:type="paragraph" w:customStyle="1" w:styleId="41">
    <w:name w:val="段落樣式4"/>
    <w:basedOn w:val="31"/>
    <w:rsid w:val="00095025"/>
    <w:pPr>
      <w:ind w:leftChars="500" w:left="500"/>
    </w:pPr>
  </w:style>
  <w:style w:type="paragraph" w:customStyle="1" w:styleId="51">
    <w:name w:val="段落樣式5"/>
    <w:basedOn w:val="41"/>
    <w:rsid w:val="00095025"/>
    <w:pPr>
      <w:ind w:leftChars="600" w:left="600"/>
    </w:pPr>
  </w:style>
  <w:style w:type="paragraph" w:customStyle="1" w:styleId="61">
    <w:name w:val="段落樣式6"/>
    <w:basedOn w:val="51"/>
    <w:rsid w:val="00095025"/>
    <w:pPr>
      <w:ind w:leftChars="700" w:left="700"/>
    </w:pPr>
  </w:style>
  <w:style w:type="paragraph" w:customStyle="1" w:styleId="71">
    <w:name w:val="段落樣式7"/>
    <w:basedOn w:val="61"/>
    <w:rsid w:val="00095025"/>
  </w:style>
  <w:style w:type="paragraph" w:customStyle="1" w:styleId="81">
    <w:name w:val="段落樣式8"/>
    <w:basedOn w:val="71"/>
    <w:rsid w:val="00095025"/>
    <w:pPr>
      <w:ind w:leftChars="800" w:left="800"/>
    </w:pPr>
  </w:style>
  <w:style w:type="paragraph" w:customStyle="1" w:styleId="a0">
    <w:name w:val="表樣式"/>
    <w:basedOn w:val="a1"/>
    <w:next w:val="a1"/>
    <w:rsid w:val="00095025"/>
    <w:pPr>
      <w:numPr>
        <w:numId w:val="2"/>
      </w:numPr>
      <w:jc w:val="both"/>
    </w:pPr>
    <w:rPr>
      <w:rFonts w:ascii="標楷體"/>
      <w:kern w:val="0"/>
    </w:rPr>
  </w:style>
  <w:style w:type="paragraph" w:styleId="ac">
    <w:name w:val="Body Text Indent"/>
    <w:basedOn w:val="a1"/>
    <w:semiHidden/>
    <w:rsid w:val="00095025"/>
    <w:pPr>
      <w:ind w:left="698" w:hangingChars="200" w:hanging="698"/>
    </w:pPr>
  </w:style>
  <w:style w:type="paragraph" w:customStyle="1" w:styleId="ad">
    <w:name w:val="調查報告"/>
    <w:basedOn w:val="a6"/>
    <w:rsid w:val="00095025"/>
    <w:pPr>
      <w:spacing w:before="0"/>
      <w:ind w:left="1701" w:firstLine="0"/>
    </w:pPr>
    <w:rPr>
      <w:b/>
      <w:snapToGrid/>
      <w:spacing w:val="200"/>
      <w:kern w:val="0"/>
      <w:sz w:val="36"/>
    </w:rPr>
  </w:style>
  <w:style w:type="paragraph" w:customStyle="1" w:styleId="ae">
    <w:name w:val="表格"/>
    <w:basedOn w:val="a1"/>
    <w:rsid w:val="00D86F84"/>
    <w:pPr>
      <w:kinsoku w:val="0"/>
      <w:wordWrap/>
      <w:spacing w:before="40" w:after="40" w:line="320" w:lineRule="exact"/>
      <w:ind w:left="57" w:right="57"/>
      <w:jc w:val="both"/>
    </w:pPr>
    <w:rPr>
      <w:rFonts w:ascii="標楷體"/>
      <w:snapToGrid w:val="0"/>
      <w:spacing w:val="-16"/>
      <w:sz w:val="28"/>
    </w:rPr>
  </w:style>
  <w:style w:type="paragraph" w:customStyle="1" w:styleId="a">
    <w:name w:val="圖樣式"/>
    <w:basedOn w:val="a1"/>
    <w:next w:val="a1"/>
    <w:rsid w:val="00095025"/>
    <w:pPr>
      <w:numPr>
        <w:numId w:val="3"/>
      </w:numPr>
      <w:tabs>
        <w:tab w:val="clear" w:pos="1440"/>
      </w:tabs>
      <w:ind w:left="400" w:hangingChars="400" w:hanging="400"/>
      <w:jc w:val="both"/>
    </w:pPr>
    <w:rPr>
      <w:rFonts w:ascii="標楷體"/>
    </w:rPr>
  </w:style>
  <w:style w:type="paragraph" w:styleId="af">
    <w:name w:val="footer"/>
    <w:basedOn w:val="a1"/>
    <w:semiHidden/>
    <w:rsid w:val="00095025"/>
    <w:pPr>
      <w:tabs>
        <w:tab w:val="center" w:pos="4153"/>
        <w:tab w:val="right" w:pos="8306"/>
      </w:tabs>
      <w:snapToGrid w:val="0"/>
    </w:pPr>
    <w:rPr>
      <w:sz w:val="20"/>
    </w:rPr>
  </w:style>
  <w:style w:type="paragraph" w:styleId="af0">
    <w:name w:val="table of figures"/>
    <w:basedOn w:val="a1"/>
    <w:next w:val="a1"/>
    <w:semiHidden/>
    <w:rsid w:val="00095025"/>
    <w:pPr>
      <w:ind w:left="400" w:hangingChars="400" w:hanging="400"/>
    </w:pPr>
  </w:style>
  <w:style w:type="paragraph" w:customStyle="1" w:styleId="af1">
    <w:name w:val="表格標題"/>
    <w:basedOn w:val="a1"/>
    <w:rsid w:val="00D86F84"/>
    <w:pPr>
      <w:keepNext/>
      <w:wordWrap/>
      <w:spacing w:before="80" w:after="80" w:line="320" w:lineRule="exact"/>
      <w:jc w:val="center"/>
    </w:pPr>
    <w:rPr>
      <w:rFonts w:ascii="標楷體"/>
      <w:snapToGrid w:val="0"/>
      <w:spacing w:val="-16"/>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F4A6-4695-4EE6-96B0-77AC3CFF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TotalTime>
  <Pages>5</Pages>
  <Words>2574</Words>
  <Characters>28</Characters>
  <Application>Microsoft Office Word</Application>
  <DocSecurity>0</DocSecurity>
  <Lines>1</Lines>
  <Paragraphs>5</Paragraphs>
  <ScaleCrop>false</ScaleCrop>
  <Company>cy</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Administrator</cp:lastModifiedBy>
  <cp:revision>4</cp:revision>
  <cp:lastPrinted>2011-09-22T06:01:00Z</cp:lastPrinted>
  <dcterms:created xsi:type="dcterms:W3CDTF">2011-10-27T06:38:00Z</dcterms:created>
  <dcterms:modified xsi:type="dcterms:W3CDTF">2011-10-31T02:10:00Z</dcterms:modified>
</cp:coreProperties>
</file>