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75CEF" w:rsidRDefault="00D75644" w:rsidP="00F37D7B">
      <w:pPr>
        <w:pStyle w:val="af2"/>
      </w:pPr>
      <w:r w:rsidRPr="007F1D45">
        <w:rPr>
          <w:rFonts w:hint="eastAsia"/>
          <w:color w:val="000000" w:themeColor="text1"/>
        </w:rPr>
        <w:t>調查報告</w:t>
      </w:r>
    </w:p>
    <w:p w:rsidR="003902BE" w:rsidRPr="003902BE" w:rsidRDefault="003902BE" w:rsidP="003902BE">
      <w:pPr>
        <w:pStyle w:val="1"/>
        <w:rPr>
          <w:kern w:val="0"/>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3902BE">
        <w:rPr>
          <w:rFonts w:hint="eastAsia"/>
          <w:kern w:val="0"/>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3902BE">
        <w:t>據悉，國立陽明大學106年4月校務會議中修改校長遴選相關規定，大幅放寬被遴選者資格及遴選委員比例，其後10月通過校長人選，並報教育部。但該通過之校長人選並不具部頒教授資格，其學術成就認定標準備受質疑。故有關</w:t>
      </w:r>
      <w:r w:rsidR="00864FA2">
        <w:t>遴</w:t>
      </w:r>
      <w:r w:rsidR="00864FA2">
        <w:rPr>
          <w:rFonts w:hint="eastAsia"/>
        </w:rPr>
        <w:t>選</w:t>
      </w:r>
      <w:r w:rsidR="00864FA2">
        <w:t>委</w:t>
      </w:r>
      <w:r w:rsidR="00864FA2">
        <w:rPr>
          <w:rFonts w:hint="eastAsia"/>
        </w:rPr>
        <w:t>員</w:t>
      </w:r>
      <w:r w:rsidR="00864FA2">
        <w:t>會</w:t>
      </w:r>
      <w:r w:rsidRPr="003902BE">
        <w:t>之組成及審議過程有無符合程序正義？況大學專業自主、低階不得高審等相關基本規範與精神，以副教授出任大學校長如何落實教授治校？諸多問題亟須解決。教育部、相關機關及學校人員有無違失或怠忽職守，均有查明之必要</w:t>
      </w:r>
      <w:r w:rsidRPr="003902BE">
        <w:rPr>
          <w:rFonts w:hint="eastAsia"/>
          <w:kern w:val="0"/>
        </w:rPr>
        <w:t>案。</w:t>
      </w:r>
    </w:p>
    <w:p w:rsidR="00E25849" w:rsidRPr="007F1D45" w:rsidRDefault="00E25849" w:rsidP="003902BE">
      <w:pPr>
        <w:pStyle w:val="1"/>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bookmarkStart w:id="45" w:name="_Toc421794872"/>
      <w:bookmarkStart w:id="46" w:name="_Toc500172885"/>
      <w:r w:rsidRPr="007F1D45">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7F4BCB" w:rsidRPr="007F4BCB" w:rsidRDefault="002B3B75" w:rsidP="007F4BCB">
      <w:pPr>
        <w:pStyle w:val="2"/>
        <w:rPr>
          <w:b/>
          <w:color w:val="000000" w:themeColor="text1"/>
        </w:rPr>
      </w:pPr>
      <w:bookmarkStart w:id="47" w:name="_Toc524902730"/>
      <w:bookmarkStart w:id="48" w:name="_Toc421794873"/>
      <w:r w:rsidRPr="007F4BCB">
        <w:rPr>
          <w:rFonts w:hint="eastAsia"/>
          <w:b/>
          <w:color w:val="000000" w:themeColor="text1"/>
        </w:rPr>
        <w:tab/>
      </w:r>
      <w:r w:rsidR="007F4BCB" w:rsidRPr="007F4BCB">
        <w:rPr>
          <w:rFonts w:hint="eastAsia"/>
          <w:b/>
          <w:color w:val="000000" w:themeColor="text1"/>
        </w:rPr>
        <w:t>教育部</w:t>
      </w:r>
      <w:r w:rsidR="007F4BCB" w:rsidRPr="007F4BCB">
        <w:rPr>
          <w:b/>
          <w:color w:val="000000" w:themeColor="text1"/>
        </w:rPr>
        <w:t>102</w:t>
      </w:r>
      <w:r w:rsidR="007F4BCB" w:rsidRPr="007F4BCB">
        <w:rPr>
          <w:rFonts w:hint="eastAsia"/>
          <w:b/>
          <w:color w:val="000000" w:themeColor="text1"/>
        </w:rPr>
        <w:t>年</w:t>
      </w:r>
      <w:r w:rsidR="007F4BCB" w:rsidRPr="007F4BCB">
        <w:rPr>
          <w:b/>
          <w:color w:val="000000" w:themeColor="text1"/>
        </w:rPr>
        <w:t>9</w:t>
      </w:r>
      <w:r w:rsidR="007F4BCB" w:rsidRPr="007F4BCB">
        <w:rPr>
          <w:rFonts w:hint="eastAsia"/>
          <w:b/>
          <w:color w:val="000000" w:themeColor="text1"/>
        </w:rPr>
        <w:t>月</w:t>
      </w:r>
      <w:r w:rsidR="007F4BCB" w:rsidRPr="007F4BCB">
        <w:rPr>
          <w:b/>
          <w:color w:val="000000" w:themeColor="text1"/>
        </w:rPr>
        <w:t>16</w:t>
      </w:r>
      <w:r w:rsidR="007F4BCB" w:rsidRPr="007F4BCB">
        <w:rPr>
          <w:rFonts w:hint="eastAsia"/>
          <w:b/>
          <w:color w:val="000000" w:themeColor="text1"/>
        </w:rPr>
        <w:t>日臺教人（二）字第</w:t>
      </w:r>
      <w:r w:rsidR="007F4BCB" w:rsidRPr="007F4BCB">
        <w:rPr>
          <w:b/>
          <w:color w:val="000000" w:themeColor="text1"/>
        </w:rPr>
        <w:t xml:space="preserve">1020131974A </w:t>
      </w:r>
      <w:r w:rsidR="007F4BCB" w:rsidRPr="007F4BCB">
        <w:rPr>
          <w:rFonts w:hint="eastAsia"/>
          <w:b/>
          <w:color w:val="000000" w:themeColor="text1"/>
        </w:rPr>
        <w:t>號</w:t>
      </w:r>
      <w:r w:rsidR="003B1799">
        <w:rPr>
          <w:rFonts w:hint="eastAsia"/>
          <w:b/>
          <w:color w:val="000000" w:themeColor="text1"/>
        </w:rPr>
        <w:t>函釋</w:t>
      </w:r>
      <w:r w:rsidR="007F4BCB" w:rsidRPr="007F4BCB">
        <w:rPr>
          <w:rFonts w:hint="eastAsia"/>
          <w:b/>
          <w:color w:val="000000" w:themeColor="text1"/>
        </w:rPr>
        <w:t>有關教育人員任用條例第</w:t>
      </w:r>
      <w:r w:rsidR="007F4BCB" w:rsidRPr="007F4BCB">
        <w:rPr>
          <w:b/>
          <w:color w:val="000000" w:themeColor="text1"/>
        </w:rPr>
        <w:t>10</w:t>
      </w:r>
      <w:r w:rsidR="007F4BCB" w:rsidRPr="007F4BCB">
        <w:rPr>
          <w:rFonts w:hint="eastAsia"/>
          <w:b/>
          <w:color w:val="000000" w:themeColor="text1"/>
        </w:rPr>
        <w:t>條第</w:t>
      </w:r>
      <w:r w:rsidR="007F4BCB" w:rsidRPr="007F4BCB">
        <w:rPr>
          <w:b/>
          <w:color w:val="000000" w:themeColor="text1"/>
        </w:rPr>
        <w:t>1</w:t>
      </w:r>
      <w:r w:rsidR="007F4BCB" w:rsidRPr="007F4BCB">
        <w:rPr>
          <w:rFonts w:hint="eastAsia"/>
          <w:b/>
          <w:color w:val="000000" w:themeColor="text1"/>
        </w:rPr>
        <w:t>款第</w:t>
      </w:r>
      <w:r w:rsidR="007F4BCB" w:rsidRPr="007F4BCB">
        <w:rPr>
          <w:b/>
          <w:color w:val="000000" w:themeColor="text1"/>
        </w:rPr>
        <w:t>3</w:t>
      </w:r>
      <w:r w:rsidR="007F4BCB" w:rsidRPr="007F4BCB">
        <w:rPr>
          <w:rFonts w:hint="eastAsia"/>
          <w:b/>
          <w:color w:val="000000" w:themeColor="text1"/>
        </w:rPr>
        <w:t>目所定「曾任『相當教授』之教學、學術研究工作」之範圍及資格條件，惟僅以教育人員任用條例第</w:t>
      </w:r>
      <w:r w:rsidR="007F4BCB" w:rsidRPr="007F4BCB">
        <w:rPr>
          <w:b/>
          <w:color w:val="000000" w:themeColor="text1"/>
        </w:rPr>
        <w:t>18</w:t>
      </w:r>
      <w:r w:rsidR="007F4BCB" w:rsidRPr="007F4BCB">
        <w:rPr>
          <w:rFonts w:hint="eastAsia"/>
          <w:b/>
          <w:color w:val="000000" w:themeColor="text1"/>
        </w:rPr>
        <w:t>條各款規定教授資格前段之「具博士學位及博士後</w:t>
      </w:r>
      <w:r w:rsidR="007F4BCB" w:rsidRPr="007F4BCB">
        <w:rPr>
          <w:b/>
          <w:color w:val="000000" w:themeColor="text1"/>
        </w:rPr>
        <w:t>8</w:t>
      </w:r>
      <w:r w:rsidR="007F4BCB" w:rsidRPr="007F4BCB">
        <w:rPr>
          <w:rFonts w:hint="eastAsia"/>
          <w:b/>
          <w:color w:val="000000" w:themeColor="text1"/>
        </w:rPr>
        <w:t>年以上工作年資」等資格條件為標準，即得認定為「相當教授」之教學、學術研究工作，</w:t>
      </w:r>
      <w:r w:rsidR="00C4643D">
        <w:rPr>
          <w:rFonts w:hint="eastAsia"/>
          <w:b/>
          <w:color w:val="000000" w:themeColor="text1"/>
        </w:rPr>
        <w:t>全未考量</w:t>
      </w:r>
      <w:r w:rsidR="00C4643D" w:rsidRPr="007F4BCB">
        <w:rPr>
          <w:rFonts w:hint="eastAsia"/>
          <w:b/>
          <w:color w:val="000000" w:themeColor="text1"/>
        </w:rPr>
        <w:t>教授資格</w:t>
      </w:r>
      <w:r w:rsidR="00C4643D">
        <w:rPr>
          <w:rFonts w:hint="eastAsia"/>
          <w:b/>
          <w:color w:val="000000" w:themeColor="text1"/>
        </w:rPr>
        <w:t>亦應具備</w:t>
      </w:r>
      <w:r w:rsidR="007F4BCB" w:rsidRPr="007F4BCB">
        <w:rPr>
          <w:rFonts w:hint="eastAsia"/>
          <w:b/>
          <w:color w:val="000000" w:themeColor="text1"/>
        </w:rPr>
        <w:t>該條例第</w:t>
      </w:r>
      <w:r w:rsidR="007F4BCB" w:rsidRPr="007F4BCB">
        <w:rPr>
          <w:b/>
          <w:color w:val="000000" w:themeColor="text1"/>
        </w:rPr>
        <w:t>18</w:t>
      </w:r>
      <w:r w:rsidR="007F4BCB" w:rsidRPr="007F4BCB">
        <w:rPr>
          <w:rFonts w:hint="eastAsia"/>
          <w:b/>
          <w:color w:val="000000" w:themeColor="text1"/>
        </w:rPr>
        <w:t>條各款</w:t>
      </w:r>
      <w:r w:rsidR="00C4643D" w:rsidRPr="007F4BCB">
        <w:rPr>
          <w:rFonts w:hint="eastAsia"/>
          <w:b/>
          <w:color w:val="000000" w:themeColor="text1"/>
        </w:rPr>
        <w:t>後段</w:t>
      </w:r>
      <w:r w:rsidR="007F4BCB" w:rsidRPr="007F4BCB">
        <w:rPr>
          <w:rFonts w:hint="eastAsia"/>
          <w:b/>
          <w:color w:val="000000" w:themeColor="text1"/>
        </w:rPr>
        <w:t>規定「創作、發明及在學術上有重要貢獻或專門著作」</w:t>
      </w:r>
      <w:r w:rsidR="00C4643D" w:rsidRPr="007F4BCB">
        <w:rPr>
          <w:rFonts w:hint="eastAsia"/>
          <w:b/>
          <w:color w:val="000000" w:themeColor="text1"/>
        </w:rPr>
        <w:t>之</w:t>
      </w:r>
      <w:r w:rsidR="00C4643D">
        <w:rPr>
          <w:rFonts w:hint="eastAsia"/>
          <w:b/>
          <w:color w:val="000000" w:themeColor="text1"/>
        </w:rPr>
        <w:t>相當學術條件</w:t>
      </w:r>
      <w:r w:rsidR="007F4BCB" w:rsidRPr="007F4BCB">
        <w:rPr>
          <w:rFonts w:hint="eastAsia"/>
          <w:b/>
          <w:color w:val="000000" w:themeColor="text1"/>
        </w:rPr>
        <w:t>，</w:t>
      </w:r>
      <w:r w:rsidR="007E7DED">
        <w:rPr>
          <w:rFonts w:hint="eastAsia"/>
          <w:b/>
          <w:color w:val="000000" w:themeColor="text1"/>
        </w:rPr>
        <w:t>違法擴張</w:t>
      </w:r>
      <w:r w:rsidR="007E7DED" w:rsidRPr="007F4BCB">
        <w:rPr>
          <w:rFonts w:hint="eastAsia"/>
          <w:b/>
          <w:color w:val="000000" w:themeColor="text1"/>
        </w:rPr>
        <w:t>「相當教授」之範圍及資格條件</w:t>
      </w:r>
      <w:r w:rsidR="007F4BCB" w:rsidRPr="007F4BCB">
        <w:rPr>
          <w:rFonts w:hint="eastAsia"/>
          <w:b/>
          <w:color w:val="000000" w:themeColor="text1"/>
        </w:rPr>
        <w:t>，</w:t>
      </w:r>
      <w:r w:rsidR="007E7DED">
        <w:rPr>
          <w:rFonts w:hint="eastAsia"/>
          <w:b/>
          <w:color w:val="000000" w:themeColor="text1"/>
        </w:rPr>
        <w:t>致</w:t>
      </w:r>
      <w:r w:rsidR="007E7DED" w:rsidRPr="001F6531">
        <w:rPr>
          <w:rFonts w:hint="eastAsia"/>
          <w:b/>
          <w:color w:val="000000" w:themeColor="text1"/>
        </w:rPr>
        <w:t>國立陽明大學校長</w:t>
      </w:r>
      <w:r w:rsidR="001F6531" w:rsidRPr="001F6531">
        <w:rPr>
          <w:rFonts w:hint="eastAsia"/>
          <w:b/>
          <w:color w:val="000000" w:themeColor="text1"/>
        </w:rPr>
        <w:t>當選人</w:t>
      </w:r>
      <w:r w:rsidR="00B3069A">
        <w:rPr>
          <w:rFonts w:hint="eastAsia"/>
          <w:b/>
          <w:color w:val="000000" w:themeColor="text1"/>
        </w:rPr>
        <w:t>得</w:t>
      </w:r>
      <w:r w:rsidR="001F6531" w:rsidRPr="001F6531">
        <w:rPr>
          <w:rFonts w:hint="eastAsia"/>
          <w:b/>
          <w:color w:val="000000" w:themeColor="text1"/>
        </w:rPr>
        <w:t>以副教授資格</w:t>
      </w:r>
      <w:r w:rsidR="001F6531">
        <w:rPr>
          <w:rFonts w:hint="eastAsia"/>
          <w:b/>
          <w:color w:val="000000" w:themeColor="text1"/>
        </w:rPr>
        <w:t>成為國立大學</w:t>
      </w:r>
      <w:r w:rsidR="001F6531" w:rsidRPr="001F6531">
        <w:rPr>
          <w:rFonts w:hint="eastAsia"/>
          <w:b/>
          <w:color w:val="000000" w:themeColor="text1"/>
        </w:rPr>
        <w:t>校長之</w:t>
      </w:r>
      <w:r w:rsidR="007E7DED" w:rsidRPr="001F6531">
        <w:rPr>
          <w:rFonts w:hint="eastAsia"/>
          <w:b/>
          <w:color w:val="000000" w:themeColor="text1"/>
        </w:rPr>
        <w:t>首例</w:t>
      </w:r>
      <w:r w:rsidR="001F6531">
        <w:rPr>
          <w:rFonts w:ascii="新細明體" w:eastAsia="新細明體" w:hAnsi="新細明體" w:hint="eastAsia"/>
          <w:b/>
          <w:color w:val="000000" w:themeColor="text1"/>
        </w:rPr>
        <w:t>，</w:t>
      </w:r>
      <w:r w:rsidR="001F6531" w:rsidRPr="007F4BCB">
        <w:rPr>
          <w:rFonts w:hint="eastAsia"/>
          <w:b/>
          <w:color w:val="000000" w:themeColor="text1"/>
        </w:rPr>
        <w:t>逾越母法立法意旨</w:t>
      </w:r>
      <w:r w:rsidR="001F6531" w:rsidRPr="001F6531">
        <w:rPr>
          <w:rFonts w:hint="eastAsia"/>
          <w:b/>
          <w:color w:val="000000" w:themeColor="text1"/>
        </w:rPr>
        <w:t>。</w:t>
      </w:r>
      <w:r w:rsidR="007F4BCB" w:rsidRPr="007F4BCB">
        <w:rPr>
          <w:rFonts w:hint="eastAsia"/>
          <w:b/>
          <w:color w:val="000000" w:themeColor="text1"/>
        </w:rPr>
        <w:t>且逕以函令訂定，未依立法理由意旨於該條例施行細則加以規範，顯有違失。</w:t>
      </w:r>
    </w:p>
    <w:p w:rsidR="007F4BCB" w:rsidRPr="005E01B3" w:rsidRDefault="007F4BCB" w:rsidP="007F4BCB">
      <w:pPr>
        <w:pStyle w:val="3"/>
      </w:pPr>
      <w:r w:rsidRPr="00F62EA5">
        <w:rPr>
          <w:rFonts w:hint="eastAsia"/>
        </w:rPr>
        <w:tab/>
        <w:t>按教育人員任用條例第</w:t>
      </w:r>
      <w:r w:rsidRPr="00F62EA5">
        <w:t>10</w:t>
      </w:r>
      <w:r w:rsidRPr="00F62EA5">
        <w:rPr>
          <w:rFonts w:hint="eastAsia"/>
        </w:rPr>
        <w:t>條規定﹕「（第1項）大學校長應具下列第1款各目資格之一及第2款資格：1、具下列資格之一：（1）中央研究院院士。（2）</w:t>
      </w:r>
      <w:r w:rsidRPr="00F62EA5">
        <w:rPr>
          <w:rFonts w:hint="eastAsia"/>
        </w:rPr>
        <w:lastRenderedPageBreak/>
        <w:t>教授。（3）曾任相當教授之教學、學術研究工作。2、曾任學校、政府機關（構）或其他公民營事業機構之主管職務合計3年以上。（第2項）獨立學院校長資格，除依前項各款規定辦理外，得以具有博士學位，並曾任與擬任學院性質相關之專門職業，或簡任第12職等以上或與其相當之教育行政職務合計</w:t>
      </w:r>
      <w:r w:rsidR="000230E6" w:rsidRPr="00F62EA5">
        <w:rPr>
          <w:rFonts w:hint="eastAsia"/>
        </w:rPr>
        <w:t>6</w:t>
      </w:r>
      <w:r w:rsidRPr="00F62EA5">
        <w:rPr>
          <w:rFonts w:hint="eastAsia"/>
        </w:rPr>
        <w:t>年</w:t>
      </w:r>
      <w:r w:rsidR="000230E6">
        <w:rPr>
          <w:rFonts w:hint="eastAsia"/>
        </w:rPr>
        <w:t>以</w:t>
      </w:r>
      <w:r w:rsidRPr="00F62EA5">
        <w:rPr>
          <w:rFonts w:hint="eastAsia"/>
        </w:rPr>
        <w:t>上者充任之。（第3項）大學及獨立學院校長之資格除應符合前</w:t>
      </w:r>
      <w:r w:rsidR="000230E6">
        <w:rPr>
          <w:rFonts w:hint="eastAsia"/>
        </w:rPr>
        <w:t>2</w:t>
      </w:r>
      <w:r w:rsidRPr="00F62EA5">
        <w:rPr>
          <w:rFonts w:hint="eastAsia"/>
        </w:rPr>
        <w:t>項規定外，各校得因校務發展及特殊專業需求，另定前</w:t>
      </w:r>
      <w:r w:rsidR="000230E6">
        <w:rPr>
          <w:rFonts w:hint="eastAsia"/>
        </w:rPr>
        <w:t>2</w:t>
      </w:r>
      <w:r w:rsidRPr="00F62EA5">
        <w:rPr>
          <w:rFonts w:hint="eastAsia"/>
        </w:rPr>
        <w:t>項以外之資格條件，並於組織規程中明定。」其</w:t>
      </w:r>
      <w:r w:rsidRPr="00F62EA5">
        <w:t>100</w:t>
      </w:r>
      <w:r w:rsidRPr="00F62EA5">
        <w:rPr>
          <w:rFonts w:hint="eastAsia"/>
        </w:rPr>
        <w:t>年</w:t>
      </w:r>
      <w:r w:rsidRPr="00F62EA5">
        <w:t>11</w:t>
      </w:r>
      <w:r w:rsidRPr="00F62EA5">
        <w:rPr>
          <w:rFonts w:hint="eastAsia"/>
        </w:rPr>
        <w:t>日</w:t>
      </w:r>
      <w:r w:rsidRPr="00F62EA5">
        <w:t>30</w:t>
      </w:r>
      <w:r w:rsidRPr="00F62EA5">
        <w:rPr>
          <w:rFonts w:hint="eastAsia"/>
        </w:rPr>
        <w:t>日修正立法理由並載明﹕「第1款第3目所定相當教授之教學、學術研究工作之範圍，將於本條例施行細則規範。」合先敘明。</w:t>
      </w:r>
    </w:p>
    <w:p w:rsidR="007F4BCB" w:rsidRDefault="007F4BCB" w:rsidP="007F4BCB">
      <w:pPr>
        <w:pStyle w:val="3"/>
      </w:pPr>
      <w:r>
        <w:rPr>
          <w:rFonts w:hint="eastAsia"/>
        </w:rPr>
        <w:t>有關</w:t>
      </w:r>
      <w:r w:rsidRPr="00F62EA5">
        <w:rPr>
          <w:rFonts w:hint="eastAsia"/>
        </w:rPr>
        <w:t>教育人員任用條例第</w:t>
      </w:r>
      <w:r w:rsidRPr="00F62EA5">
        <w:t>10</w:t>
      </w:r>
      <w:r w:rsidRPr="00F62EA5">
        <w:rPr>
          <w:rFonts w:hint="eastAsia"/>
        </w:rPr>
        <w:t>條第1款第3目所定</w:t>
      </w:r>
      <w:r>
        <w:rPr>
          <w:rFonts w:hAnsi="標楷體" w:hint="eastAsia"/>
        </w:rPr>
        <w:t>「曾任</w:t>
      </w:r>
      <w:r>
        <w:rPr>
          <w:rFonts w:ascii="新細明體" w:eastAsia="新細明體" w:hAnsi="新細明體" w:hint="eastAsia"/>
        </w:rPr>
        <w:t>『</w:t>
      </w:r>
      <w:r w:rsidRPr="00F62EA5">
        <w:rPr>
          <w:rFonts w:hint="eastAsia"/>
        </w:rPr>
        <w:t>相當教授</w:t>
      </w:r>
      <w:r>
        <w:rPr>
          <w:rFonts w:ascii="新細明體" w:eastAsia="新細明體" w:hAnsi="新細明體" w:hint="eastAsia"/>
        </w:rPr>
        <w:t>』</w:t>
      </w:r>
      <w:r w:rsidRPr="00F62EA5">
        <w:rPr>
          <w:rFonts w:hint="eastAsia"/>
        </w:rPr>
        <w:t>之教學、學術研究工作</w:t>
      </w:r>
      <w:r>
        <w:rPr>
          <w:rFonts w:ascii="新細明體" w:eastAsia="新細明體" w:hAnsi="新細明體" w:hint="eastAsia"/>
        </w:rPr>
        <w:t>」</w:t>
      </w:r>
      <w:r w:rsidRPr="00F62EA5">
        <w:rPr>
          <w:rFonts w:hint="eastAsia"/>
        </w:rPr>
        <w:t>之範圍</w:t>
      </w:r>
      <w:r>
        <w:rPr>
          <w:rFonts w:hint="eastAsia"/>
        </w:rPr>
        <w:t>及資格條件</w:t>
      </w:r>
      <w:r>
        <w:rPr>
          <w:rFonts w:ascii="新細明體" w:eastAsia="新細明體" w:hAnsi="新細明體" w:hint="eastAsia"/>
        </w:rPr>
        <w:t>，</w:t>
      </w:r>
      <w:r>
        <w:rPr>
          <w:rFonts w:hint="eastAsia"/>
        </w:rPr>
        <w:t>教育</w:t>
      </w:r>
      <w:r w:rsidRPr="00A768AE">
        <w:rPr>
          <w:rFonts w:hint="eastAsia"/>
        </w:rPr>
        <w:t>部</w:t>
      </w:r>
      <w:r>
        <w:rPr>
          <w:rFonts w:hint="eastAsia"/>
        </w:rPr>
        <w:t>以</w:t>
      </w:r>
      <w:r w:rsidRPr="00A768AE">
        <w:t>102</w:t>
      </w:r>
      <w:r w:rsidRPr="00A768AE">
        <w:rPr>
          <w:rFonts w:hint="eastAsia"/>
        </w:rPr>
        <w:t>年</w:t>
      </w:r>
      <w:r w:rsidRPr="00A768AE">
        <w:t>9</w:t>
      </w:r>
      <w:r w:rsidRPr="00A768AE">
        <w:rPr>
          <w:rFonts w:hint="eastAsia"/>
        </w:rPr>
        <w:t>月</w:t>
      </w:r>
      <w:r w:rsidRPr="00A768AE">
        <w:t>16</w:t>
      </w:r>
      <w:r w:rsidRPr="00A768AE">
        <w:rPr>
          <w:rFonts w:hint="eastAsia"/>
        </w:rPr>
        <w:t>日臺教人（二）字第</w:t>
      </w:r>
      <w:r w:rsidRPr="00A768AE">
        <w:t xml:space="preserve">1020131974A </w:t>
      </w:r>
      <w:r w:rsidRPr="00A768AE">
        <w:rPr>
          <w:rFonts w:hint="eastAsia"/>
        </w:rPr>
        <w:t>號函釋示</w:t>
      </w:r>
      <w:r>
        <w:rPr>
          <w:rFonts w:hint="eastAsia"/>
        </w:rPr>
        <w:t>如下</w:t>
      </w:r>
      <w:r>
        <w:rPr>
          <w:rFonts w:hAnsi="標楷體" w:hint="eastAsia"/>
        </w:rPr>
        <w:t>﹕</w:t>
      </w:r>
    </w:p>
    <w:p w:rsidR="007F4BCB" w:rsidRDefault="007F4BCB" w:rsidP="007F4BCB">
      <w:pPr>
        <w:pStyle w:val="4"/>
      </w:pPr>
      <w:r w:rsidRPr="00F62EA5">
        <w:rPr>
          <w:rFonts w:hint="eastAsia"/>
        </w:rPr>
        <w:t>範圍</w:t>
      </w:r>
    </w:p>
    <w:p w:rsidR="007F4BCB" w:rsidRDefault="007F4BCB" w:rsidP="002476FA">
      <w:pPr>
        <w:pStyle w:val="5"/>
      </w:pPr>
      <w:r>
        <w:rPr>
          <w:rFonts w:hint="eastAsia"/>
        </w:rPr>
        <w:t>公立及私立大專校院相當教授之兼任教授、講座教授、客座教授、榮譽教授、訪問學者、專任或兼任專業技術人員、研究人員。</w:t>
      </w:r>
    </w:p>
    <w:p w:rsidR="007F4BCB" w:rsidRDefault="007F4BCB" w:rsidP="002476FA">
      <w:pPr>
        <w:pStyle w:val="5"/>
      </w:pPr>
      <w:r>
        <w:rPr>
          <w:rFonts w:hint="eastAsia"/>
        </w:rPr>
        <w:t>公立學術研究機構(如中央研究院等)研究人員、研究技術人員。</w:t>
      </w:r>
    </w:p>
    <w:p w:rsidR="007F4BCB" w:rsidRDefault="007F4BCB" w:rsidP="002476FA">
      <w:pPr>
        <w:pStyle w:val="5"/>
      </w:pPr>
      <w:r>
        <w:rPr>
          <w:rFonts w:hint="eastAsia"/>
        </w:rPr>
        <w:t>財團法人研究組織(如財團法人工業技術研究院等)研究人員。</w:t>
      </w:r>
    </w:p>
    <w:p w:rsidR="007F4BCB" w:rsidRDefault="007F4BCB" w:rsidP="002476FA">
      <w:pPr>
        <w:pStyle w:val="5"/>
      </w:pPr>
      <w:r>
        <w:rPr>
          <w:rFonts w:hint="eastAsia"/>
        </w:rPr>
        <w:t>公民營事業機構研發部門研發人員。</w:t>
      </w:r>
    </w:p>
    <w:p w:rsidR="007F4BCB" w:rsidRDefault="007F4BCB" w:rsidP="007F4BCB">
      <w:pPr>
        <w:pStyle w:val="4"/>
      </w:pPr>
      <w:r>
        <w:rPr>
          <w:rFonts w:hint="eastAsia"/>
        </w:rPr>
        <w:t>資格條件</w:t>
      </w:r>
    </w:p>
    <w:p w:rsidR="007F4BCB" w:rsidRDefault="007F4BCB" w:rsidP="002476FA">
      <w:pPr>
        <w:pStyle w:val="5"/>
      </w:pPr>
      <w:r>
        <w:rPr>
          <w:rFonts w:hint="eastAsia"/>
        </w:rPr>
        <w:t>公立及私立大專校院兼任教授及相當教授之講座教授、客座教授、榮譽教授、訪問學者、專任或兼任專業技術人員、研究人員</w:t>
      </w:r>
      <w:r>
        <w:rPr>
          <w:rFonts w:hAnsi="標楷體" w:hint="eastAsia"/>
        </w:rPr>
        <w:t>﹕</w:t>
      </w:r>
    </w:p>
    <w:p w:rsidR="007F4BCB" w:rsidRDefault="007F4BCB" w:rsidP="00512ED6">
      <w:pPr>
        <w:pStyle w:val="6"/>
      </w:pPr>
      <w:r>
        <w:rPr>
          <w:rFonts w:hint="eastAsia"/>
        </w:rPr>
        <w:lastRenderedPageBreak/>
        <w:t>大專校院講座教授、客座教授、榮譽教授、訪問學者等職務，因進用資格條件不一，爰以任用條例規定教授應具博士學位及</w:t>
      </w:r>
      <w:r w:rsidRPr="00512ED6">
        <w:rPr>
          <w:rFonts w:hAnsi="標楷體" w:hint="eastAsia"/>
        </w:rPr>
        <w:t>博士後</w:t>
      </w:r>
      <w:r>
        <w:rPr>
          <w:rFonts w:hint="eastAsia"/>
        </w:rPr>
        <w:t>8年以上工作年資等資格條件為標準</w:t>
      </w:r>
      <w:r>
        <w:rPr>
          <w:rFonts w:ascii="新細明體" w:eastAsia="新細明體" w:hAnsi="新細明體" w:hint="eastAsia"/>
        </w:rPr>
        <w:t>，</w:t>
      </w:r>
      <w:r>
        <w:rPr>
          <w:rFonts w:hint="eastAsia"/>
        </w:rPr>
        <w:t>如候選人曾任前開職務且具「取得博士學位或其同等學歷證書後，曾從事相關之教學或研究工作8年以</w:t>
      </w:r>
      <w:r w:rsidR="002B2C9D">
        <w:rPr>
          <w:rFonts w:hint="eastAsia"/>
        </w:rPr>
        <w:t>上</w:t>
      </w:r>
      <w:r>
        <w:rPr>
          <w:rFonts w:hint="eastAsia"/>
        </w:rPr>
        <w:t>」之資歷，則得認定為「相當教授之教學、學術研究工作」。</w:t>
      </w:r>
    </w:p>
    <w:p w:rsidR="007F4BCB" w:rsidRDefault="007F4BCB" w:rsidP="00512ED6">
      <w:pPr>
        <w:pStyle w:val="6"/>
      </w:pPr>
      <w:r>
        <w:rPr>
          <w:rFonts w:hint="eastAsia"/>
        </w:rPr>
        <w:t>因大學聘任專業技術人員擔任教學辦法及大學研究人員聘任辦法業明定專業技術人員及研究人員之分級及進用資格</w:t>
      </w:r>
      <w:r>
        <w:rPr>
          <w:rFonts w:ascii="新細明體" w:eastAsia="新細明體" w:hAnsi="新細明體" w:hint="eastAsia"/>
        </w:rPr>
        <w:t>；</w:t>
      </w:r>
      <w:r>
        <w:rPr>
          <w:rFonts w:hint="eastAsia"/>
        </w:rPr>
        <w:t>專業</w:t>
      </w:r>
      <w:r w:rsidRPr="00512ED6">
        <w:rPr>
          <w:rFonts w:hAnsi="標楷體" w:hint="eastAsia"/>
        </w:rPr>
        <w:t>技術人員</w:t>
      </w:r>
      <w:r>
        <w:rPr>
          <w:rFonts w:hint="eastAsia"/>
        </w:rPr>
        <w:t>比照大學教師置有教授級專業技術人員，研究人員置有研究員，其資格條件係比照教授之規定，爰如曾任依前揭辦法規定進用之教授級專業技術人員或研究員，即得認定為「相當教授之教學、學術研究工作」。</w:t>
      </w:r>
    </w:p>
    <w:p w:rsidR="007F4BCB" w:rsidRDefault="007F4BCB" w:rsidP="002476FA">
      <w:pPr>
        <w:pStyle w:val="5"/>
      </w:pPr>
      <w:r>
        <w:rPr>
          <w:rFonts w:hint="eastAsia"/>
        </w:rPr>
        <w:t>公立學術研究機構、財團法人研究組織及公民管事業機構研發部門之研究人員或研發人員</w:t>
      </w:r>
      <w:r>
        <w:rPr>
          <w:rFonts w:hAnsi="標楷體" w:hint="eastAsia"/>
        </w:rPr>
        <w:t>﹕</w:t>
      </w:r>
    </w:p>
    <w:p w:rsidR="007F4BCB" w:rsidRPr="00F62EA5" w:rsidRDefault="007F4BCB" w:rsidP="00512ED6">
      <w:pPr>
        <w:pStyle w:val="10"/>
        <w:ind w:leftChars="600" w:left="2041" w:firstLine="680"/>
      </w:pPr>
      <w:r>
        <w:rPr>
          <w:rFonts w:hint="eastAsia"/>
        </w:rPr>
        <w:t>因是類人員進用資格各有所異，為利認定等級「相當</w:t>
      </w:r>
      <w:r>
        <w:rPr>
          <w:rFonts w:ascii="新細明體" w:eastAsia="新細明體" w:hAnsi="新細明體" w:hint="eastAsia"/>
        </w:rPr>
        <w:t>」，</w:t>
      </w:r>
      <w:r w:rsidRPr="00681620">
        <w:rPr>
          <w:rFonts w:hint="eastAsia"/>
        </w:rPr>
        <w:t>爰</w:t>
      </w:r>
      <w:r>
        <w:rPr>
          <w:rFonts w:hint="eastAsia"/>
        </w:rPr>
        <w:t>以任用條例規定教授應具博士學位及博士後8年以上工作年資等資格條件為標準</w:t>
      </w:r>
      <w:r>
        <w:rPr>
          <w:rFonts w:ascii="新細明體" w:eastAsia="新細明體" w:hAnsi="新細明體" w:hint="eastAsia"/>
        </w:rPr>
        <w:t>，</w:t>
      </w:r>
      <w:r>
        <w:rPr>
          <w:rFonts w:hint="eastAsia"/>
        </w:rPr>
        <w:t>如候選人具「取得博士學位或其同等學歷證書後，曾從事相關之研究工作8年以上」之資歷，則得認定為「相當教授之教學、學術研究工作</w:t>
      </w:r>
      <w:r>
        <w:rPr>
          <w:rFonts w:ascii="新細明體" w:eastAsia="新細明體" w:hAnsi="新細明體" w:hint="eastAsia"/>
        </w:rPr>
        <w:t>」</w:t>
      </w:r>
      <w:r w:rsidRPr="00A768AE">
        <w:rPr>
          <w:rFonts w:hint="eastAsia"/>
        </w:rPr>
        <w:t>。</w:t>
      </w:r>
    </w:p>
    <w:p w:rsidR="007F4BCB" w:rsidRDefault="007F4BCB" w:rsidP="007F4BCB">
      <w:pPr>
        <w:pStyle w:val="3"/>
      </w:pPr>
      <w:r>
        <w:rPr>
          <w:rFonts w:hint="eastAsia"/>
        </w:rPr>
        <w:t>有關教育</w:t>
      </w:r>
      <w:r w:rsidRPr="00A768AE">
        <w:rPr>
          <w:rFonts w:hint="eastAsia"/>
        </w:rPr>
        <w:t>部</w:t>
      </w:r>
      <w:r>
        <w:rPr>
          <w:rFonts w:hint="eastAsia"/>
        </w:rPr>
        <w:t>以</w:t>
      </w:r>
      <w:r w:rsidRPr="00A768AE">
        <w:t>102</w:t>
      </w:r>
      <w:r w:rsidRPr="00A768AE">
        <w:rPr>
          <w:rFonts w:hint="eastAsia"/>
        </w:rPr>
        <w:t>年</w:t>
      </w:r>
      <w:r w:rsidRPr="00A768AE">
        <w:t>9</w:t>
      </w:r>
      <w:r w:rsidRPr="00A768AE">
        <w:rPr>
          <w:rFonts w:hint="eastAsia"/>
        </w:rPr>
        <w:t>月</w:t>
      </w:r>
      <w:r w:rsidRPr="00A768AE">
        <w:t>16</w:t>
      </w:r>
      <w:r w:rsidRPr="00A768AE">
        <w:rPr>
          <w:rFonts w:hint="eastAsia"/>
        </w:rPr>
        <w:t>日臺教人（二）字第</w:t>
      </w:r>
      <w:r w:rsidRPr="00A768AE">
        <w:t xml:space="preserve">1020131974A </w:t>
      </w:r>
      <w:r w:rsidRPr="00A768AE">
        <w:rPr>
          <w:rFonts w:hint="eastAsia"/>
        </w:rPr>
        <w:t>號</w:t>
      </w:r>
      <w:r w:rsidR="003B1799">
        <w:rPr>
          <w:rFonts w:hint="eastAsia"/>
        </w:rPr>
        <w:t>函釋</w:t>
      </w:r>
      <w:r>
        <w:rPr>
          <w:rFonts w:ascii="新細明體" w:eastAsia="新細明體" w:hAnsi="新細明體" w:hint="eastAsia"/>
        </w:rPr>
        <w:t>，</w:t>
      </w:r>
      <w:r>
        <w:rPr>
          <w:rFonts w:hint="eastAsia"/>
        </w:rPr>
        <w:t>是否符合</w:t>
      </w:r>
      <w:r w:rsidRPr="00D957EA">
        <w:rPr>
          <w:rFonts w:hint="eastAsia"/>
        </w:rPr>
        <w:t>教育人員任用條例之立法意旨</w:t>
      </w:r>
      <w:r>
        <w:rPr>
          <w:rFonts w:hint="eastAsia"/>
        </w:rPr>
        <w:t>疑義</w:t>
      </w:r>
      <w:r>
        <w:rPr>
          <w:rFonts w:ascii="新細明體" w:eastAsia="新細明體" w:hAnsi="新細明體" w:hint="eastAsia"/>
        </w:rPr>
        <w:t>，</w:t>
      </w:r>
      <w:r>
        <w:rPr>
          <w:rFonts w:hint="eastAsia"/>
        </w:rPr>
        <w:t>本院</w:t>
      </w:r>
      <w:r w:rsidR="003B6849">
        <w:rPr>
          <w:rFonts w:hint="eastAsia"/>
        </w:rPr>
        <w:t>於107年1月17日邀請</w:t>
      </w:r>
      <w:r>
        <w:rPr>
          <w:rFonts w:hint="eastAsia"/>
        </w:rPr>
        <w:t>相關專家學者</w:t>
      </w:r>
      <w:r w:rsidR="003B6849">
        <w:rPr>
          <w:rFonts w:hint="eastAsia"/>
        </w:rPr>
        <w:t>諮詢意見</w:t>
      </w:r>
      <w:r>
        <w:rPr>
          <w:rFonts w:hint="eastAsia"/>
        </w:rPr>
        <w:t>重點如下：</w:t>
      </w:r>
    </w:p>
    <w:p w:rsidR="007F4BCB" w:rsidRDefault="007F4BCB" w:rsidP="003B6849">
      <w:pPr>
        <w:pStyle w:val="4"/>
      </w:pPr>
      <w:r>
        <w:rPr>
          <w:rFonts w:hint="eastAsia"/>
        </w:rPr>
        <w:lastRenderedPageBreak/>
        <w:t>有關教育部102年的函釋對第10條的解釋是有問題的，第10條規定的相當教授，重點在於一個是研究或教學工作應相當於教授等級，並非只有教學或學術工作即可，是所從事的教學或學術工作一定要相當於教授，雖然現在還沒有拿到教授資格。此外，教育人員任用條例條文明明說的是學術研究工作，教育部102年函釋卻把「學術」二字拿掉，因為研究工作並非全部都是學術性的，如企業研發部門可能只是研究產品，而非為學術研究。學術研</w:t>
      </w:r>
      <w:r w:rsidR="006A00FD">
        <w:rPr>
          <w:rFonts w:hint="eastAsia"/>
        </w:rPr>
        <w:t>究</w:t>
      </w:r>
      <w:r>
        <w:rPr>
          <w:rFonts w:hint="eastAsia"/>
        </w:rPr>
        <w:t>有學術規格的要求，如果事業機構研發部門也可以，就是擴張解釋，超出第10條規範內容，學術研究並不能刪除。不以施行細則規定而以釋示規定，就其原立法理由中立法機關希望是以施行細則規範有悖，因為施行細則是較嚴謹的法規訂</w:t>
      </w:r>
      <w:r w:rsidR="006A00FD">
        <w:rPr>
          <w:rFonts w:hint="eastAsia"/>
        </w:rPr>
        <w:t>定</w:t>
      </w:r>
      <w:r>
        <w:rPr>
          <w:rFonts w:hint="eastAsia"/>
        </w:rPr>
        <w:t>程序，訂</w:t>
      </w:r>
      <w:r w:rsidR="006A00FD">
        <w:rPr>
          <w:rFonts w:hint="eastAsia"/>
        </w:rPr>
        <w:t>定</w:t>
      </w:r>
      <w:r>
        <w:rPr>
          <w:rFonts w:hint="eastAsia"/>
        </w:rPr>
        <w:t>後應報立法院審查，並應預告周知，直接以釋示方式就迴避此ㄧ程序，在嚴謹度上施行細則較好。</w:t>
      </w:r>
    </w:p>
    <w:p w:rsidR="007F4BCB" w:rsidRDefault="007F4BCB" w:rsidP="007E7DED">
      <w:pPr>
        <w:pStyle w:val="4"/>
      </w:pPr>
      <w:r>
        <w:rPr>
          <w:rFonts w:hint="eastAsia"/>
        </w:rPr>
        <w:t>教育人員任用條例第10條規定大學校長資格分為二個部分，ㄧ是學術經歷，ㄧ是行政經歷，教育部102年函釋的範圍有放寬，行政經歷包含公民營事業，學術經歷則不應再擴大。相當教授應是指學術經歷，應有學術研究工作，博士後8年的規定不夠嚴謹，應另有創作、發明及在學術上有重要貢獻或專門著作均應一併規定，才可以視為相當教授，否則就過於放寬，可以放寬取才範圍，但仍應有學術研究經歷。現在因為沒有規定審查程序就不會注意，如果有這個程序，遴委會就應送外部審查程序審查資格。教育部將大學校長候選人資格放寬為博士後8年，其經歷和教授並不相當，教授需有學術研究及創作發明，教育</w:t>
      </w:r>
      <w:r>
        <w:rPr>
          <w:rFonts w:hint="eastAsia"/>
        </w:rPr>
        <w:lastRenderedPageBreak/>
        <w:t>部這部分顯有不當放寬。</w:t>
      </w:r>
    </w:p>
    <w:p w:rsidR="007F4BCB" w:rsidRDefault="007F4BCB" w:rsidP="007E7DED">
      <w:pPr>
        <w:pStyle w:val="4"/>
      </w:pPr>
      <w:r>
        <w:rPr>
          <w:rFonts w:hint="eastAsia"/>
        </w:rPr>
        <w:t>教育部102年函釋明顯違反母法授權意旨，該立法理由中有敘明應以施行細則來規定，大學校長的資格依重要性理論，授權應以法規命令來規定，司法院釋字第524號規定，法律如有明文授權，行政機關就不得捨法規命令不用而逕以行政規則代替</w:t>
      </w:r>
      <w:r w:rsidR="00107C91">
        <w:rPr>
          <w:rFonts w:hAnsi="標楷體" w:hint="eastAsia"/>
        </w:rPr>
        <w:t>。</w:t>
      </w:r>
      <w:r>
        <w:rPr>
          <w:rFonts w:hint="eastAsia"/>
        </w:rPr>
        <w:t>教育部以函釋方式擴大大學校長任用資格，超越母法範圍，我認為有違法之虞而非只是不當。會不會導致任命無效，我認為是瑕疵，遴委會會說是依據教育部行政命令來做，我認為雖不至於是無效，但為違法得撤銷。各校遴委會應在候選人資格審查後再進入遴委會，我認為是少了一個客觀的資格審查機制，未為進一步的規範並不妥適，應該由教育部訂定一個資格審查程序。公民營機構少有學術研究，應把學術研究工作概念界定清楚，要有檢驗機制。這個問題分為立法論及法解釋論，以法解釋論而言是說不過去的，立法如欲把大學校長資格限制在有行政能力不需有學術資格，立法要去改變，立法未改變前教育部現行作法是違法的，需先確認教育部102年函釋是違法的，再處理後續問題，其實是複雜的。</w:t>
      </w:r>
    </w:p>
    <w:p w:rsidR="007F4BCB" w:rsidRPr="002C4D15" w:rsidRDefault="007F4BCB" w:rsidP="007E7DED">
      <w:pPr>
        <w:pStyle w:val="4"/>
      </w:pPr>
      <w:r>
        <w:rPr>
          <w:rFonts w:hint="eastAsia"/>
        </w:rPr>
        <w:t>教育人員任用條例第10條規定對於相當教授之函釋，就通案而言，該函釋太重行政而忽略了學術，大學以學術領導，校長學術地位愈高會愈受尊重，學術氛圍在大學中非常重要。教育部102年函釋內容和師資多元化無直接關係，和教育人員任用條例第8條、第10條沒太大關係，教育部102年函釋應辦理相當教授認定程序，且這函釋逾越母法。就本案而言，教育部對不同類型的大</w:t>
      </w:r>
      <w:r>
        <w:rPr>
          <w:rFonts w:hint="eastAsia"/>
        </w:rPr>
        <w:lastRenderedPageBreak/>
        <w:t>學監督密度應有所不同，陽明大學為學術研究型大學，教育部對其學術研究監督密度要強。教育部應請遴委會就其工作經歷請其提出佐證，或找專業人員諮詢。針對學術研究型且領取許多學術經費型的大學，對其校長候選人學術要求應較高。另外，大學有無訂定程序去審查候選人的學術資格，應找學術界的專家來審查。</w:t>
      </w:r>
    </w:p>
    <w:p w:rsidR="007F4BCB" w:rsidRDefault="007F4BCB" w:rsidP="00C4643D">
      <w:pPr>
        <w:pStyle w:val="3"/>
        <w:rPr>
          <w:b/>
          <w:color w:val="000000" w:themeColor="text1"/>
        </w:rPr>
      </w:pPr>
      <w:r w:rsidRPr="00932EE3">
        <w:rPr>
          <w:rFonts w:hint="eastAsia"/>
        </w:rPr>
        <w:t>查</w:t>
      </w:r>
      <w:r>
        <w:rPr>
          <w:rFonts w:hint="eastAsia"/>
        </w:rPr>
        <w:t>有關</w:t>
      </w:r>
      <w:r w:rsidRPr="00932EE3">
        <w:rPr>
          <w:rFonts w:hint="eastAsia"/>
        </w:rPr>
        <w:t>教授應具有</w:t>
      </w:r>
      <w:r>
        <w:rPr>
          <w:rFonts w:hint="eastAsia"/>
        </w:rPr>
        <w:t>之</w:t>
      </w:r>
      <w:r w:rsidRPr="00932EE3">
        <w:rPr>
          <w:rFonts w:hint="eastAsia"/>
        </w:rPr>
        <w:t>資格</w:t>
      </w:r>
      <w:r w:rsidRPr="00B718B5">
        <w:rPr>
          <w:rFonts w:ascii="新細明體" w:eastAsia="新細明體" w:hAnsi="新細明體" w:hint="eastAsia"/>
        </w:rPr>
        <w:t>，</w:t>
      </w:r>
      <w:r w:rsidRPr="00932EE3">
        <w:rPr>
          <w:rFonts w:hint="eastAsia"/>
        </w:rPr>
        <w:t>教育人員任用條例第18條</w:t>
      </w:r>
      <w:r>
        <w:rPr>
          <w:rFonts w:hint="eastAsia"/>
        </w:rPr>
        <w:t>明</w:t>
      </w:r>
      <w:r w:rsidRPr="00932EE3">
        <w:rPr>
          <w:rFonts w:hint="eastAsia"/>
        </w:rPr>
        <w:t>定﹕「教授應具有左列資格之一：</w:t>
      </w:r>
      <w:r>
        <w:rPr>
          <w:rFonts w:hint="eastAsia"/>
        </w:rPr>
        <w:t>1</w:t>
      </w:r>
      <w:r w:rsidRPr="00932EE3">
        <w:rPr>
          <w:rFonts w:hint="eastAsia"/>
        </w:rPr>
        <w:t>、具有博士學位或其同等學歷證書，曾從事與所習學科有關之研究工作、專門職業</w:t>
      </w:r>
      <w:r w:rsidRPr="002B3B75">
        <w:rPr>
          <w:rFonts w:hint="eastAsia"/>
        </w:rPr>
        <w:t>或職務</w:t>
      </w:r>
      <w:r w:rsidR="007E7DED">
        <w:rPr>
          <w:rFonts w:hint="eastAsia"/>
        </w:rPr>
        <w:t>8</w:t>
      </w:r>
      <w:r w:rsidRPr="002B3B75">
        <w:rPr>
          <w:rFonts w:hint="eastAsia"/>
        </w:rPr>
        <w:t>年以上，有創作或發明，在學術上有重要貢獻或重要專門著作者。</w:t>
      </w:r>
      <w:r>
        <w:rPr>
          <w:rFonts w:hint="eastAsia"/>
        </w:rPr>
        <w:t>2</w:t>
      </w:r>
      <w:r w:rsidRPr="002B3B75">
        <w:rPr>
          <w:rFonts w:hint="eastAsia"/>
        </w:rPr>
        <w:t>、曾任副教授</w:t>
      </w:r>
      <w:r w:rsidR="00BB7F4D">
        <w:rPr>
          <w:rFonts w:hint="eastAsia"/>
        </w:rPr>
        <w:t>3</w:t>
      </w:r>
      <w:r w:rsidRPr="002B3B75">
        <w:rPr>
          <w:rFonts w:hint="eastAsia"/>
        </w:rPr>
        <w:t>年以上，成績優良，並有重要專門著作者。」而</w:t>
      </w:r>
      <w:r>
        <w:rPr>
          <w:rFonts w:hint="eastAsia"/>
        </w:rPr>
        <w:t>教育</w:t>
      </w:r>
      <w:r w:rsidRPr="002B3B75">
        <w:rPr>
          <w:rFonts w:hint="eastAsia"/>
        </w:rPr>
        <w:t>部依</w:t>
      </w:r>
      <w:r w:rsidRPr="00932EE3">
        <w:rPr>
          <w:rFonts w:hint="eastAsia"/>
        </w:rPr>
        <w:t>教育人員任用條例</w:t>
      </w:r>
      <w:r w:rsidRPr="002B3B75">
        <w:rPr>
          <w:rFonts w:hint="eastAsia"/>
        </w:rPr>
        <w:t>第14條第4項規定</w:t>
      </w:r>
      <w:r>
        <w:rPr>
          <w:rFonts w:hint="eastAsia"/>
        </w:rPr>
        <w:t>另</w:t>
      </w:r>
      <w:r w:rsidRPr="002B3B75">
        <w:rPr>
          <w:rFonts w:hint="eastAsia"/>
        </w:rPr>
        <w:t>訂有「專科以上學校教師資格審定辦法」，</w:t>
      </w:r>
      <w:r>
        <w:rPr>
          <w:rFonts w:hint="eastAsia"/>
        </w:rPr>
        <w:t>就有關</w:t>
      </w:r>
      <w:r w:rsidRPr="00932EE3">
        <w:rPr>
          <w:rFonts w:hint="eastAsia"/>
        </w:rPr>
        <w:t>教授</w:t>
      </w:r>
      <w:r w:rsidRPr="002B3B75">
        <w:rPr>
          <w:rFonts w:hint="eastAsia"/>
        </w:rPr>
        <w:t>創作</w:t>
      </w:r>
      <w:r w:rsidRPr="00B718B5">
        <w:rPr>
          <w:rFonts w:ascii="新細明體" w:eastAsia="新細明體" w:hAnsi="新細明體" w:hint="eastAsia"/>
        </w:rPr>
        <w:t>、</w:t>
      </w:r>
      <w:r w:rsidRPr="002B3B75">
        <w:rPr>
          <w:rFonts w:hint="eastAsia"/>
        </w:rPr>
        <w:t>發明或重要專門著作</w:t>
      </w:r>
      <w:r>
        <w:rPr>
          <w:rFonts w:hint="eastAsia"/>
        </w:rPr>
        <w:t>等之訂有相關</w:t>
      </w:r>
      <w:r w:rsidRPr="002B3B75">
        <w:rPr>
          <w:rFonts w:hint="eastAsia"/>
        </w:rPr>
        <w:t>之審查程序</w:t>
      </w:r>
      <w:r w:rsidRPr="00B718B5">
        <w:rPr>
          <w:rFonts w:ascii="新細明體" w:eastAsia="新細明體" w:hAnsi="新細明體" w:hint="eastAsia"/>
        </w:rPr>
        <w:t>。</w:t>
      </w:r>
      <w:r>
        <w:rPr>
          <w:rFonts w:hint="eastAsia"/>
        </w:rPr>
        <w:t>惟教育</w:t>
      </w:r>
      <w:r w:rsidRPr="00A768AE">
        <w:rPr>
          <w:rFonts w:hint="eastAsia"/>
        </w:rPr>
        <w:t>部</w:t>
      </w:r>
      <w:r w:rsidRPr="00A768AE">
        <w:t>102</w:t>
      </w:r>
      <w:r w:rsidRPr="00A768AE">
        <w:rPr>
          <w:rFonts w:hint="eastAsia"/>
        </w:rPr>
        <w:t>年</w:t>
      </w:r>
      <w:r w:rsidRPr="00A768AE">
        <w:t>9</w:t>
      </w:r>
      <w:r w:rsidRPr="00A768AE">
        <w:rPr>
          <w:rFonts w:hint="eastAsia"/>
        </w:rPr>
        <w:t>月</w:t>
      </w:r>
      <w:r w:rsidRPr="00A768AE">
        <w:t>16</w:t>
      </w:r>
      <w:r w:rsidRPr="00A768AE">
        <w:rPr>
          <w:rFonts w:hint="eastAsia"/>
        </w:rPr>
        <w:t>日臺教人（二）字第</w:t>
      </w:r>
      <w:r w:rsidRPr="00A768AE">
        <w:t xml:space="preserve">1020131974A </w:t>
      </w:r>
      <w:r w:rsidRPr="00A768AE">
        <w:rPr>
          <w:rFonts w:hint="eastAsia"/>
        </w:rPr>
        <w:t>號</w:t>
      </w:r>
      <w:r w:rsidR="003B1799">
        <w:rPr>
          <w:rFonts w:hint="eastAsia"/>
        </w:rPr>
        <w:t>函釋</w:t>
      </w:r>
      <w:r w:rsidRPr="00A768AE">
        <w:rPr>
          <w:rFonts w:hint="eastAsia"/>
        </w:rPr>
        <w:t>，</w:t>
      </w:r>
      <w:r>
        <w:rPr>
          <w:rFonts w:hint="eastAsia"/>
        </w:rPr>
        <w:t>僅</w:t>
      </w:r>
      <w:r w:rsidRPr="00A768AE">
        <w:rPr>
          <w:rFonts w:hint="eastAsia"/>
        </w:rPr>
        <w:t>以教育人員任用條例</w:t>
      </w:r>
      <w:r w:rsidRPr="00932EE3">
        <w:rPr>
          <w:rFonts w:hint="eastAsia"/>
        </w:rPr>
        <w:t>第18條</w:t>
      </w:r>
      <w:r>
        <w:rPr>
          <w:rFonts w:hint="eastAsia"/>
        </w:rPr>
        <w:t>各款</w:t>
      </w:r>
      <w:r w:rsidRPr="00A768AE">
        <w:rPr>
          <w:rFonts w:hint="eastAsia"/>
        </w:rPr>
        <w:t>規定教授</w:t>
      </w:r>
      <w:r>
        <w:rPr>
          <w:rFonts w:hint="eastAsia"/>
        </w:rPr>
        <w:t>資格前段之</w:t>
      </w:r>
      <w:r w:rsidRPr="00B718B5">
        <w:rPr>
          <w:rFonts w:hint="eastAsia"/>
        </w:rPr>
        <w:t>「</w:t>
      </w:r>
      <w:r w:rsidRPr="00A768AE">
        <w:rPr>
          <w:rFonts w:hint="eastAsia"/>
        </w:rPr>
        <w:t>具博士學位及博士後</w:t>
      </w:r>
      <w:r w:rsidRPr="00A768AE">
        <w:t>8</w:t>
      </w:r>
      <w:r w:rsidRPr="00A768AE">
        <w:rPr>
          <w:rFonts w:hint="eastAsia"/>
        </w:rPr>
        <w:t>年以上工作年資</w:t>
      </w:r>
      <w:r w:rsidRPr="00B718B5">
        <w:rPr>
          <w:rFonts w:hint="eastAsia"/>
        </w:rPr>
        <w:t>」</w:t>
      </w:r>
      <w:r w:rsidRPr="00A768AE">
        <w:rPr>
          <w:rFonts w:hint="eastAsia"/>
        </w:rPr>
        <w:t>等資格條件為標準，</w:t>
      </w:r>
      <w:r>
        <w:rPr>
          <w:rFonts w:hint="eastAsia"/>
        </w:rPr>
        <w:t>即</w:t>
      </w:r>
      <w:r w:rsidRPr="00A768AE">
        <w:rPr>
          <w:rFonts w:hint="eastAsia"/>
        </w:rPr>
        <w:t>得認定為「相當教授」之教學、學術研究工作</w:t>
      </w:r>
      <w:r w:rsidRPr="00B718B5">
        <w:rPr>
          <w:rFonts w:hint="eastAsia"/>
        </w:rPr>
        <w:t>，</w:t>
      </w:r>
      <w:r w:rsidR="00C4643D" w:rsidRPr="00C4643D">
        <w:rPr>
          <w:rFonts w:hint="eastAsia"/>
        </w:rPr>
        <w:t>全未考量教授資格亦應具備該條例第</w:t>
      </w:r>
      <w:r w:rsidR="00C4643D" w:rsidRPr="00C4643D">
        <w:t>18</w:t>
      </w:r>
      <w:r w:rsidR="00C4643D" w:rsidRPr="00C4643D">
        <w:rPr>
          <w:rFonts w:hint="eastAsia"/>
        </w:rPr>
        <w:t>條各款後段規定「創作、發明及在學術上有重要貢獻或專門著作」之相當學術條件，</w:t>
      </w:r>
      <w:r w:rsidR="001F6531" w:rsidRPr="001F6531">
        <w:rPr>
          <w:rFonts w:hint="eastAsia"/>
        </w:rPr>
        <w:t>違法擴張「相當教授」之範圍及資格條件，致國立陽明大學校長當選人</w:t>
      </w:r>
      <w:r w:rsidR="00B3069A">
        <w:rPr>
          <w:rFonts w:hint="eastAsia"/>
        </w:rPr>
        <w:t>得</w:t>
      </w:r>
      <w:r w:rsidR="001F6531" w:rsidRPr="001F6531">
        <w:rPr>
          <w:rFonts w:hint="eastAsia"/>
        </w:rPr>
        <w:t>以副教授資格成為國立大學校長之首例，逾越母法立法意旨。</w:t>
      </w:r>
      <w:r w:rsidRPr="00B718B5">
        <w:rPr>
          <w:rFonts w:hint="eastAsia"/>
        </w:rPr>
        <w:t>且逕以函令訂定，未依立法理由意旨於該</w:t>
      </w:r>
      <w:r w:rsidRPr="00F62EA5">
        <w:rPr>
          <w:rFonts w:hint="eastAsia"/>
        </w:rPr>
        <w:t>條例施行細則</w:t>
      </w:r>
      <w:r>
        <w:rPr>
          <w:rFonts w:hint="eastAsia"/>
        </w:rPr>
        <w:t>加以</w:t>
      </w:r>
      <w:r w:rsidRPr="00F62EA5">
        <w:rPr>
          <w:rFonts w:hint="eastAsia"/>
        </w:rPr>
        <w:t>規範</w:t>
      </w:r>
      <w:r w:rsidRPr="00B718B5">
        <w:rPr>
          <w:rFonts w:hint="eastAsia"/>
        </w:rPr>
        <w:t>，顯有違失</w:t>
      </w:r>
      <w:r w:rsidRPr="00A768AE">
        <w:rPr>
          <w:rFonts w:hint="eastAsia"/>
        </w:rPr>
        <w:t>。</w:t>
      </w:r>
    </w:p>
    <w:p w:rsidR="00CF62AB" w:rsidRDefault="00CF62AB" w:rsidP="00CF62AB">
      <w:pPr>
        <w:pStyle w:val="2"/>
        <w:rPr>
          <w:b/>
          <w:color w:val="000000" w:themeColor="text1"/>
        </w:rPr>
      </w:pPr>
      <w:r w:rsidRPr="00CF62AB">
        <w:rPr>
          <w:rFonts w:hint="eastAsia"/>
          <w:b/>
          <w:color w:val="000000" w:themeColor="text1"/>
        </w:rPr>
        <w:t>國立陽明大學校長</w:t>
      </w:r>
      <w:r w:rsidR="00864FA2">
        <w:rPr>
          <w:rFonts w:hint="eastAsia"/>
          <w:b/>
          <w:color w:val="000000" w:themeColor="text1"/>
        </w:rPr>
        <w:t>遴委會</w:t>
      </w:r>
      <w:r w:rsidRPr="00CF62AB">
        <w:rPr>
          <w:rFonts w:hint="eastAsia"/>
          <w:b/>
          <w:color w:val="000000" w:themeColor="text1"/>
        </w:rPr>
        <w:t>就有關校長當選人具大學校長資格之認定部分，</w:t>
      </w:r>
      <w:r w:rsidR="003B6849" w:rsidRPr="003B6849">
        <w:rPr>
          <w:rFonts w:hint="eastAsia"/>
          <w:b/>
          <w:color w:val="000000" w:themeColor="text1"/>
        </w:rPr>
        <w:t>係以教育人員任用條例第</w:t>
      </w:r>
      <w:r w:rsidR="003B6849" w:rsidRPr="003B6849">
        <w:rPr>
          <w:b/>
          <w:color w:val="000000" w:themeColor="text1"/>
        </w:rPr>
        <w:t>10</w:t>
      </w:r>
      <w:r w:rsidR="003B6849" w:rsidRPr="003B6849">
        <w:rPr>
          <w:rFonts w:hint="eastAsia"/>
          <w:b/>
          <w:color w:val="000000" w:themeColor="text1"/>
        </w:rPr>
        <w:t>條</w:t>
      </w:r>
      <w:r w:rsidR="003B6849" w:rsidRPr="003B6849">
        <w:rPr>
          <w:rFonts w:hint="eastAsia"/>
          <w:b/>
          <w:color w:val="000000" w:themeColor="text1"/>
        </w:rPr>
        <w:lastRenderedPageBreak/>
        <w:t>第</w:t>
      </w:r>
      <w:r w:rsidR="003B6849" w:rsidRPr="003B6849">
        <w:rPr>
          <w:b/>
          <w:color w:val="000000" w:themeColor="text1"/>
        </w:rPr>
        <w:t>1</w:t>
      </w:r>
      <w:r w:rsidR="003B6849" w:rsidRPr="003B6849">
        <w:rPr>
          <w:rFonts w:hint="eastAsia"/>
          <w:b/>
          <w:color w:val="000000" w:themeColor="text1"/>
        </w:rPr>
        <w:t>款第</w:t>
      </w:r>
      <w:r w:rsidR="003B6849" w:rsidRPr="003B6849">
        <w:rPr>
          <w:b/>
          <w:color w:val="000000" w:themeColor="text1"/>
        </w:rPr>
        <w:t>3</w:t>
      </w:r>
      <w:r w:rsidR="003B6849" w:rsidRPr="003B6849">
        <w:rPr>
          <w:rFonts w:hint="eastAsia"/>
          <w:b/>
          <w:color w:val="000000" w:themeColor="text1"/>
        </w:rPr>
        <w:t>目所定之「曾任『相當教授』之教學、學術研究工作」為要件，</w:t>
      </w:r>
      <w:r w:rsidRPr="00CF62AB">
        <w:rPr>
          <w:rFonts w:hint="eastAsia"/>
          <w:b/>
          <w:color w:val="000000" w:themeColor="text1"/>
        </w:rPr>
        <w:t>對於此一特別之個案，並未予以獨立列案說明，並經</w:t>
      </w:r>
      <w:r w:rsidR="00864FA2">
        <w:rPr>
          <w:rFonts w:hint="eastAsia"/>
          <w:b/>
          <w:color w:val="000000" w:themeColor="text1"/>
        </w:rPr>
        <w:t>遴委會</w:t>
      </w:r>
      <w:r w:rsidRPr="00CF62AB">
        <w:rPr>
          <w:rFonts w:hint="eastAsia"/>
          <w:b/>
          <w:color w:val="000000" w:themeColor="text1"/>
        </w:rPr>
        <w:t>充分討論是否符合資格，於該</w:t>
      </w:r>
      <w:r w:rsidR="00864FA2">
        <w:rPr>
          <w:rFonts w:hint="eastAsia"/>
          <w:b/>
          <w:color w:val="000000" w:themeColor="text1"/>
        </w:rPr>
        <w:t>遴委會</w:t>
      </w:r>
      <w:r w:rsidRPr="00CF62AB">
        <w:rPr>
          <w:rFonts w:hint="eastAsia"/>
          <w:b/>
          <w:color w:val="000000" w:themeColor="text1"/>
        </w:rPr>
        <w:t>遴選委員未能充分釐清候選人資格情形下，即於106年10月11日進行投票，選定郭</w:t>
      </w:r>
      <w:r w:rsidR="002B2C9D">
        <w:rPr>
          <w:rFonts w:hAnsi="標楷體" w:hint="eastAsia"/>
          <w:b/>
          <w:color w:val="000000" w:themeColor="text1"/>
        </w:rPr>
        <w:t>○○</w:t>
      </w:r>
      <w:r w:rsidRPr="00CF62AB">
        <w:rPr>
          <w:rFonts w:hint="eastAsia"/>
          <w:b/>
          <w:color w:val="000000" w:themeColor="text1"/>
        </w:rPr>
        <w:t>候選人為陽明大學第8任校長。嗣經教育部再函請說明釐清，始於106年12月</w:t>
      </w:r>
      <w:r w:rsidR="00F842BC">
        <w:rPr>
          <w:rFonts w:hint="eastAsia"/>
          <w:b/>
          <w:color w:val="000000" w:themeColor="text1"/>
        </w:rPr>
        <w:t>10日</w:t>
      </w:r>
      <w:r w:rsidRPr="00CF62AB">
        <w:rPr>
          <w:rFonts w:hint="eastAsia"/>
          <w:b/>
          <w:color w:val="000000" w:themeColor="text1"/>
        </w:rPr>
        <w:t>再召開第4次</w:t>
      </w:r>
      <w:r w:rsidR="00864FA2">
        <w:rPr>
          <w:rFonts w:hint="eastAsia"/>
          <w:b/>
          <w:color w:val="000000" w:themeColor="text1"/>
        </w:rPr>
        <w:t>遴委會</w:t>
      </w:r>
      <w:r w:rsidRPr="00CF62AB">
        <w:rPr>
          <w:rFonts w:hint="eastAsia"/>
          <w:b/>
          <w:color w:val="000000" w:themeColor="text1"/>
        </w:rPr>
        <w:t>會議，確認郭</w:t>
      </w:r>
      <w:r w:rsidR="002B2C9D" w:rsidRPr="002B2C9D">
        <w:rPr>
          <w:rFonts w:hint="eastAsia"/>
          <w:b/>
          <w:color w:val="000000" w:themeColor="text1"/>
        </w:rPr>
        <w:t>○○</w:t>
      </w:r>
      <w:r w:rsidRPr="00CF62AB">
        <w:rPr>
          <w:rFonts w:hint="eastAsia"/>
          <w:b/>
          <w:color w:val="000000" w:themeColor="text1"/>
        </w:rPr>
        <w:t>校長當選人資格符合相關法令規定，並請教育部依法完成聘任程序，</w:t>
      </w:r>
      <w:r w:rsidR="00352302" w:rsidRPr="00352302">
        <w:rPr>
          <w:rFonts w:hint="eastAsia"/>
          <w:b/>
          <w:color w:val="000000" w:themeColor="text1"/>
        </w:rPr>
        <w:t>而參諸該第4次</w:t>
      </w:r>
      <w:r w:rsidR="00864FA2">
        <w:rPr>
          <w:rFonts w:hint="eastAsia"/>
          <w:b/>
          <w:color w:val="000000" w:themeColor="text1"/>
        </w:rPr>
        <w:t>遴委會</w:t>
      </w:r>
      <w:r w:rsidR="00352302" w:rsidRPr="00352302">
        <w:rPr>
          <w:rFonts w:hint="eastAsia"/>
          <w:b/>
          <w:color w:val="000000" w:themeColor="text1"/>
        </w:rPr>
        <w:t>會議王</w:t>
      </w:r>
      <w:r w:rsidR="002B2C9D" w:rsidRPr="002B2C9D">
        <w:rPr>
          <w:rFonts w:hint="eastAsia"/>
          <w:b/>
          <w:color w:val="000000" w:themeColor="text1"/>
        </w:rPr>
        <w:t>○○</w:t>
      </w:r>
      <w:r w:rsidR="00352302" w:rsidRPr="00352302">
        <w:rPr>
          <w:rFonts w:hint="eastAsia"/>
          <w:b/>
          <w:color w:val="000000" w:themeColor="text1"/>
        </w:rPr>
        <w:t>（陽明大學主任秘書）、姚</w:t>
      </w:r>
      <w:r w:rsidR="002B2C9D" w:rsidRPr="002B2C9D">
        <w:rPr>
          <w:rFonts w:hint="eastAsia"/>
          <w:b/>
          <w:color w:val="000000" w:themeColor="text1"/>
        </w:rPr>
        <w:t>○○</w:t>
      </w:r>
      <w:r w:rsidR="00352302" w:rsidRPr="00352302">
        <w:rPr>
          <w:rFonts w:hint="eastAsia"/>
          <w:b/>
          <w:color w:val="000000" w:themeColor="text1"/>
        </w:rPr>
        <w:t>（教育部次長）等遴選委員之發言，更足徵其</w:t>
      </w:r>
      <w:r w:rsidRPr="00CF62AB">
        <w:rPr>
          <w:rFonts w:hint="eastAsia"/>
          <w:b/>
          <w:color w:val="000000" w:themeColor="text1"/>
        </w:rPr>
        <w:t>程序實有瑕疵，</w:t>
      </w:r>
      <w:r w:rsidR="0056757F">
        <w:rPr>
          <w:rFonts w:hint="eastAsia"/>
          <w:b/>
          <w:color w:val="000000" w:themeColor="text1"/>
        </w:rPr>
        <w:t>惟教育部對於有關校長</w:t>
      </w:r>
      <w:r w:rsidR="0056757F" w:rsidRPr="00CF62AB">
        <w:rPr>
          <w:rFonts w:hint="eastAsia"/>
          <w:b/>
          <w:color w:val="000000" w:themeColor="text1"/>
        </w:rPr>
        <w:t>候選人</w:t>
      </w:r>
      <w:r w:rsidR="0056757F">
        <w:rPr>
          <w:rFonts w:hint="eastAsia"/>
          <w:b/>
          <w:color w:val="000000" w:themeColor="text1"/>
        </w:rPr>
        <w:t>特別</w:t>
      </w:r>
      <w:r w:rsidR="0056757F" w:rsidRPr="00CF62AB">
        <w:rPr>
          <w:rFonts w:hint="eastAsia"/>
          <w:b/>
          <w:color w:val="000000" w:themeColor="text1"/>
        </w:rPr>
        <w:t>資格</w:t>
      </w:r>
      <w:r w:rsidR="0056757F">
        <w:rPr>
          <w:rFonts w:hint="eastAsia"/>
          <w:b/>
          <w:color w:val="000000" w:themeColor="text1"/>
        </w:rPr>
        <w:t>之審查方式</w:t>
      </w:r>
      <w:r w:rsidR="0056757F">
        <w:rPr>
          <w:rFonts w:ascii="新細明體" w:eastAsia="新細明體" w:hAnsi="新細明體" w:hint="eastAsia"/>
          <w:b/>
          <w:color w:val="000000" w:themeColor="text1"/>
        </w:rPr>
        <w:t>，</w:t>
      </w:r>
      <w:r w:rsidR="0056757F">
        <w:rPr>
          <w:rFonts w:hint="eastAsia"/>
          <w:b/>
          <w:color w:val="000000" w:themeColor="text1"/>
        </w:rPr>
        <w:t>未於</w:t>
      </w:r>
      <w:r w:rsidR="0056757F" w:rsidRPr="0056757F">
        <w:rPr>
          <w:rFonts w:hint="eastAsia"/>
          <w:b/>
          <w:color w:val="000000" w:themeColor="text1"/>
        </w:rPr>
        <w:t>國立大學校長遴委會組織及運作辦法</w:t>
      </w:r>
      <w:r w:rsidR="0056757F">
        <w:rPr>
          <w:rFonts w:hint="eastAsia"/>
          <w:b/>
          <w:color w:val="000000" w:themeColor="text1"/>
        </w:rPr>
        <w:t>詳為規範</w:t>
      </w:r>
      <w:r w:rsidR="0056757F" w:rsidRPr="0056757F">
        <w:rPr>
          <w:rFonts w:hint="eastAsia"/>
          <w:b/>
          <w:color w:val="000000" w:themeColor="text1"/>
        </w:rPr>
        <w:t>，實</w:t>
      </w:r>
      <w:r w:rsidR="0056757F">
        <w:rPr>
          <w:rFonts w:hint="eastAsia"/>
          <w:b/>
          <w:color w:val="000000" w:themeColor="text1"/>
        </w:rPr>
        <w:t>應妥予</w:t>
      </w:r>
      <w:r w:rsidR="0056757F" w:rsidRPr="0007482F">
        <w:rPr>
          <w:rFonts w:hint="eastAsia"/>
          <w:b/>
        </w:rPr>
        <w:t>檢討改進</w:t>
      </w:r>
      <w:r w:rsidRPr="00CF62AB">
        <w:rPr>
          <w:rFonts w:hint="eastAsia"/>
          <w:b/>
          <w:color w:val="000000" w:themeColor="text1"/>
        </w:rPr>
        <w:t>。</w:t>
      </w:r>
    </w:p>
    <w:p w:rsidR="004255A7" w:rsidRPr="004255A7" w:rsidRDefault="0002755D" w:rsidP="004255A7">
      <w:pPr>
        <w:pStyle w:val="3"/>
      </w:pPr>
      <w:r>
        <w:rPr>
          <w:rFonts w:hint="eastAsia"/>
        </w:rPr>
        <w:t>按有關</w:t>
      </w:r>
      <w:r w:rsidRPr="004255A7">
        <w:rPr>
          <w:rFonts w:hint="eastAsia"/>
        </w:rPr>
        <w:t>公立大學校長之遴選</w:t>
      </w:r>
      <w:r w:rsidRPr="003C61FC">
        <w:rPr>
          <w:rFonts w:ascii="新細明體" w:eastAsia="新細明體" w:hAnsi="新細明體" w:hint="eastAsia"/>
        </w:rPr>
        <w:t>，</w:t>
      </w:r>
      <w:r w:rsidR="004255A7">
        <w:rPr>
          <w:rFonts w:hint="eastAsia"/>
        </w:rPr>
        <w:t>大學法第9條規定</w:t>
      </w:r>
      <w:r w:rsidR="004255A7" w:rsidRPr="004255A7">
        <w:rPr>
          <w:rFonts w:hint="eastAsia"/>
        </w:rPr>
        <w:t>﹕「</w:t>
      </w:r>
      <w:r w:rsidR="003C61FC" w:rsidRPr="003C61FC">
        <w:rPr>
          <w:rFonts w:hAnsi="標楷體" w:hint="eastAsia"/>
        </w:rPr>
        <w:t>（</w:t>
      </w:r>
      <w:r w:rsidR="003C61FC">
        <w:rPr>
          <w:rFonts w:hint="eastAsia"/>
        </w:rPr>
        <w:t>第1項</w:t>
      </w:r>
      <w:r w:rsidR="003C61FC" w:rsidRPr="003C61FC">
        <w:rPr>
          <w:rFonts w:hAnsi="標楷體" w:hint="eastAsia"/>
        </w:rPr>
        <w:t>）</w:t>
      </w:r>
      <w:r w:rsidR="004255A7" w:rsidRPr="004255A7">
        <w:rPr>
          <w:rFonts w:hint="eastAsia"/>
        </w:rPr>
        <w:t>新任公立大學校長之產生，應於現任校長任期屆滿</w:t>
      </w:r>
      <w:r w:rsidR="000230E6">
        <w:rPr>
          <w:rFonts w:hint="eastAsia"/>
        </w:rPr>
        <w:t>10</w:t>
      </w:r>
      <w:r w:rsidR="004255A7" w:rsidRPr="004255A7">
        <w:rPr>
          <w:rFonts w:hint="eastAsia"/>
        </w:rPr>
        <w:t>個月前或因故出缺後</w:t>
      </w:r>
      <w:r w:rsidR="000230E6">
        <w:rPr>
          <w:rFonts w:hint="eastAsia"/>
        </w:rPr>
        <w:t>2</w:t>
      </w:r>
      <w:r w:rsidR="004255A7" w:rsidRPr="004255A7">
        <w:rPr>
          <w:rFonts w:hint="eastAsia"/>
        </w:rPr>
        <w:t>個月內，由學校組成校長</w:t>
      </w:r>
      <w:r w:rsidR="00864FA2">
        <w:rPr>
          <w:rFonts w:hint="eastAsia"/>
        </w:rPr>
        <w:t>遴</w:t>
      </w:r>
      <w:r w:rsidR="00107C91">
        <w:rPr>
          <w:rFonts w:hint="eastAsia"/>
        </w:rPr>
        <w:t>選</w:t>
      </w:r>
      <w:r w:rsidR="00864FA2">
        <w:rPr>
          <w:rFonts w:hint="eastAsia"/>
        </w:rPr>
        <w:t>委</w:t>
      </w:r>
      <w:r w:rsidR="00107C91">
        <w:rPr>
          <w:rFonts w:hint="eastAsia"/>
        </w:rPr>
        <w:t>員</w:t>
      </w:r>
      <w:r w:rsidR="00864FA2">
        <w:rPr>
          <w:rFonts w:hint="eastAsia"/>
        </w:rPr>
        <w:t>會</w:t>
      </w:r>
      <w:r w:rsidR="004255A7" w:rsidRPr="004255A7">
        <w:rPr>
          <w:rFonts w:hint="eastAsia"/>
        </w:rPr>
        <w:t>，經公開徵求程序遴選出校長後，由教育部或各該所屬地方政府聘任之。</w:t>
      </w:r>
      <w:r w:rsidR="003C61FC" w:rsidRPr="003C61FC">
        <w:rPr>
          <w:rFonts w:hAnsi="標楷體" w:hint="eastAsia"/>
        </w:rPr>
        <w:t>（</w:t>
      </w:r>
      <w:r w:rsidR="003C61FC">
        <w:rPr>
          <w:rFonts w:hint="eastAsia"/>
        </w:rPr>
        <w:t>第2項</w:t>
      </w:r>
      <w:r w:rsidR="003C61FC" w:rsidRPr="003C61FC">
        <w:rPr>
          <w:rFonts w:hAnsi="標楷體" w:hint="eastAsia"/>
        </w:rPr>
        <w:t>）</w:t>
      </w:r>
      <w:r w:rsidR="003C61FC" w:rsidRPr="003C61FC">
        <w:rPr>
          <w:rFonts w:hint="eastAsia"/>
        </w:rPr>
        <w:t>前項委員會各類成員之比例與產生方式如下：</w:t>
      </w:r>
      <w:r w:rsidR="003C61FC">
        <w:rPr>
          <w:rFonts w:hint="eastAsia"/>
        </w:rPr>
        <w:t>1</w:t>
      </w:r>
      <w:r w:rsidR="003C61FC" w:rsidRPr="003C61FC">
        <w:rPr>
          <w:rFonts w:hint="eastAsia"/>
        </w:rPr>
        <w:t>、學校校務會議推選之學校代表占全體委員總額五分之二。</w:t>
      </w:r>
      <w:r w:rsidR="003C61FC">
        <w:rPr>
          <w:rFonts w:hint="eastAsia"/>
        </w:rPr>
        <w:t>2</w:t>
      </w:r>
      <w:r w:rsidR="003C61FC" w:rsidRPr="003C61FC">
        <w:rPr>
          <w:rFonts w:hint="eastAsia"/>
        </w:rPr>
        <w:t>、學校推薦校友代表及社會公正人士占全體委員總額五分之二。</w:t>
      </w:r>
      <w:r w:rsidR="003C61FC">
        <w:rPr>
          <w:rFonts w:hint="eastAsia"/>
        </w:rPr>
        <w:t>3</w:t>
      </w:r>
      <w:r w:rsidR="003C61FC" w:rsidRPr="003C61FC">
        <w:rPr>
          <w:rFonts w:hint="eastAsia"/>
        </w:rPr>
        <w:t>、其餘委員由教育部或各該所屬地方政府遴派之代表擔任之。</w:t>
      </w:r>
      <w:r w:rsidR="003C61FC" w:rsidRPr="003C61FC">
        <w:rPr>
          <w:rFonts w:hAnsi="標楷體" w:hint="eastAsia"/>
        </w:rPr>
        <w:t>……</w:t>
      </w:r>
      <w:r w:rsidR="004255A7" w:rsidRPr="004255A7">
        <w:rPr>
          <w:rFonts w:hint="eastAsia"/>
        </w:rPr>
        <w:t>」</w:t>
      </w:r>
      <w:r>
        <w:rPr>
          <w:rFonts w:hint="eastAsia"/>
        </w:rPr>
        <w:t>又</w:t>
      </w:r>
      <w:r w:rsidR="00930902">
        <w:rPr>
          <w:rFonts w:hint="eastAsia"/>
        </w:rPr>
        <w:t>對於</w:t>
      </w:r>
      <w:r>
        <w:rPr>
          <w:rFonts w:hint="eastAsia"/>
        </w:rPr>
        <w:t>公立大學校長</w:t>
      </w:r>
      <w:r w:rsidR="00864FA2">
        <w:rPr>
          <w:rFonts w:hint="eastAsia"/>
        </w:rPr>
        <w:t>遴委會</w:t>
      </w:r>
      <w:r>
        <w:rPr>
          <w:rFonts w:hint="eastAsia"/>
        </w:rPr>
        <w:t>之組織、運作及其他應遵行事項</w:t>
      </w:r>
      <w:r w:rsidR="00930902" w:rsidRPr="003C61FC">
        <w:rPr>
          <w:rFonts w:ascii="新細明體" w:eastAsia="新細明體" w:hAnsi="新細明體" w:hint="eastAsia"/>
        </w:rPr>
        <w:t>，</w:t>
      </w:r>
      <w:r>
        <w:rPr>
          <w:rFonts w:hint="eastAsia"/>
        </w:rPr>
        <w:t>教育部並訂有</w:t>
      </w:r>
      <w:r w:rsidRPr="0002755D">
        <w:rPr>
          <w:rFonts w:hint="eastAsia"/>
        </w:rPr>
        <w:t>「國立大學校長</w:t>
      </w:r>
      <w:r w:rsidR="00864FA2">
        <w:rPr>
          <w:rFonts w:hint="eastAsia"/>
        </w:rPr>
        <w:t>遴委會</w:t>
      </w:r>
      <w:r w:rsidRPr="0002755D">
        <w:rPr>
          <w:rFonts w:hint="eastAsia"/>
        </w:rPr>
        <w:t>組織及運作辦法」</w:t>
      </w:r>
      <w:r w:rsidR="00930902" w:rsidRPr="003C61FC">
        <w:rPr>
          <w:rFonts w:ascii="新細明體" w:eastAsia="新細明體" w:hAnsi="新細明體" w:hint="eastAsia"/>
        </w:rPr>
        <w:t>。</w:t>
      </w:r>
    </w:p>
    <w:p w:rsidR="00AE47F0" w:rsidRDefault="004255A7" w:rsidP="00C744A5">
      <w:pPr>
        <w:pStyle w:val="3"/>
      </w:pPr>
      <w:r>
        <w:rPr>
          <w:rFonts w:hint="eastAsia"/>
        </w:rPr>
        <w:t>有關</w:t>
      </w:r>
      <w:r w:rsidRPr="004255A7">
        <w:rPr>
          <w:rFonts w:hint="eastAsia"/>
        </w:rPr>
        <w:t>國立陽明大學106年辦理</w:t>
      </w:r>
      <w:r w:rsidR="003C61FC">
        <w:rPr>
          <w:rFonts w:hint="eastAsia"/>
        </w:rPr>
        <w:t>第8任</w:t>
      </w:r>
      <w:r w:rsidRPr="004255A7">
        <w:rPr>
          <w:rFonts w:hint="eastAsia"/>
        </w:rPr>
        <w:t>校長遴選過程</w:t>
      </w:r>
      <w:r w:rsidR="00AE47F0">
        <w:rPr>
          <w:rFonts w:hint="eastAsia"/>
        </w:rPr>
        <w:t>大事記要</w:t>
      </w:r>
      <w:r w:rsidRPr="004255A7">
        <w:rPr>
          <w:rFonts w:hint="eastAsia"/>
        </w:rPr>
        <w:t>如下﹕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379"/>
      </w:tblGrid>
      <w:tr w:rsidR="00AE47F0" w:rsidRPr="00AE47F0" w:rsidTr="00900968">
        <w:tc>
          <w:tcPr>
            <w:tcW w:w="2126" w:type="dxa"/>
          </w:tcPr>
          <w:p w:rsidR="00AE47F0" w:rsidRPr="00AE47F0" w:rsidRDefault="00AE47F0" w:rsidP="00AE47F0">
            <w:pPr>
              <w:jc w:val="center"/>
              <w:rPr>
                <w:rFonts w:hAnsi="標楷體"/>
                <w:sz w:val="27"/>
                <w:szCs w:val="27"/>
              </w:rPr>
            </w:pPr>
            <w:r w:rsidRPr="00AE47F0">
              <w:rPr>
                <w:rFonts w:hAnsi="標楷體" w:hint="eastAsia"/>
                <w:sz w:val="27"/>
                <w:szCs w:val="27"/>
              </w:rPr>
              <w:t>時間</w:t>
            </w:r>
          </w:p>
        </w:tc>
        <w:tc>
          <w:tcPr>
            <w:tcW w:w="6379" w:type="dxa"/>
          </w:tcPr>
          <w:p w:rsidR="00AE47F0" w:rsidRPr="00AE47F0" w:rsidRDefault="00AE47F0" w:rsidP="00AE47F0">
            <w:pPr>
              <w:jc w:val="center"/>
              <w:rPr>
                <w:rFonts w:hAnsi="標楷體"/>
                <w:sz w:val="27"/>
                <w:szCs w:val="27"/>
              </w:rPr>
            </w:pPr>
            <w:r w:rsidRPr="00AE47F0">
              <w:rPr>
                <w:rFonts w:hAnsi="標楷體" w:hint="eastAsia"/>
                <w:sz w:val="27"/>
                <w:szCs w:val="27"/>
              </w:rPr>
              <w:t>內容</w:t>
            </w:r>
          </w:p>
        </w:tc>
      </w:tr>
      <w:tr w:rsidR="00AE47F0" w:rsidRPr="00AE47F0" w:rsidTr="00900968">
        <w:tc>
          <w:tcPr>
            <w:tcW w:w="2126" w:type="dxa"/>
            <w:vAlign w:val="center"/>
          </w:tcPr>
          <w:p w:rsidR="00AE47F0" w:rsidRPr="00AE47F0" w:rsidRDefault="00AE47F0" w:rsidP="00AE47F0">
            <w:pPr>
              <w:jc w:val="center"/>
              <w:rPr>
                <w:rFonts w:hAnsi="標楷體"/>
                <w:sz w:val="27"/>
                <w:szCs w:val="27"/>
              </w:rPr>
            </w:pPr>
            <w:r w:rsidRPr="00AE47F0">
              <w:rPr>
                <w:rFonts w:hAnsi="標楷體" w:hint="eastAsia"/>
                <w:sz w:val="27"/>
                <w:szCs w:val="27"/>
              </w:rPr>
              <w:lastRenderedPageBreak/>
              <w:t>106.03.08</w:t>
            </w:r>
          </w:p>
        </w:tc>
        <w:tc>
          <w:tcPr>
            <w:tcW w:w="6379" w:type="dxa"/>
          </w:tcPr>
          <w:p w:rsidR="00AE47F0" w:rsidRPr="00AE47F0" w:rsidRDefault="00AE47F0" w:rsidP="00AE47F0">
            <w:pPr>
              <w:rPr>
                <w:rFonts w:hAnsi="標楷體"/>
                <w:sz w:val="27"/>
                <w:szCs w:val="27"/>
              </w:rPr>
            </w:pPr>
            <w:r w:rsidRPr="00AE47F0">
              <w:rPr>
                <w:rFonts w:hAnsi="標楷體" w:hint="eastAsia"/>
                <w:sz w:val="27"/>
                <w:szCs w:val="27"/>
              </w:rPr>
              <w:t>召開</w:t>
            </w:r>
            <w:r>
              <w:rPr>
                <w:rFonts w:hAnsi="標楷體" w:hint="eastAsia"/>
                <w:sz w:val="27"/>
                <w:szCs w:val="27"/>
              </w:rPr>
              <w:t>該校第10次</w:t>
            </w:r>
            <w:r w:rsidRPr="00AE47F0">
              <w:rPr>
                <w:rFonts w:hAnsi="標楷體" w:hint="eastAsia"/>
                <w:sz w:val="27"/>
                <w:szCs w:val="27"/>
              </w:rPr>
              <w:t>行政主管會報</w:t>
            </w:r>
            <w:r>
              <w:rPr>
                <w:rFonts w:ascii="新細明體" w:eastAsia="新細明體" w:hAnsi="新細明體" w:hint="eastAsia"/>
                <w:sz w:val="27"/>
                <w:szCs w:val="27"/>
              </w:rPr>
              <w:t>，</w:t>
            </w:r>
            <w:r w:rsidRPr="00AE47F0">
              <w:rPr>
                <w:rFonts w:hAnsi="標楷體" w:hint="eastAsia"/>
                <w:sz w:val="27"/>
                <w:szCs w:val="27"/>
              </w:rPr>
              <w:t>決議通過修正該校校長遴選辦法，修改</w:t>
            </w:r>
            <w:r w:rsidR="00864FA2">
              <w:rPr>
                <w:rFonts w:hAnsi="標楷體" w:hint="eastAsia"/>
                <w:sz w:val="27"/>
                <w:szCs w:val="27"/>
              </w:rPr>
              <w:t>遴委會</w:t>
            </w:r>
            <w:r w:rsidRPr="00AE47F0">
              <w:rPr>
                <w:rFonts w:hAnsi="標楷體" w:hint="eastAsia"/>
                <w:sz w:val="27"/>
                <w:szCs w:val="27"/>
              </w:rPr>
              <w:t>組成委員人數及比例</w:t>
            </w:r>
            <w:r>
              <w:rPr>
                <w:rFonts w:ascii="新細明體" w:eastAsia="新細明體" w:hAnsi="新細明體" w:hint="eastAsia"/>
                <w:sz w:val="27"/>
                <w:szCs w:val="27"/>
              </w:rPr>
              <w:t>，</w:t>
            </w:r>
            <w:r w:rsidRPr="00AE47F0">
              <w:rPr>
                <w:rFonts w:hAnsi="標楷體" w:hint="eastAsia"/>
                <w:sz w:val="27"/>
                <w:szCs w:val="27"/>
              </w:rPr>
              <w:t>刪除「候選人須具備大學教授5年</w:t>
            </w:r>
            <w:r>
              <w:rPr>
                <w:rFonts w:hAnsi="標楷體" w:hint="eastAsia"/>
                <w:sz w:val="27"/>
                <w:szCs w:val="27"/>
              </w:rPr>
              <w:t>以上</w:t>
            </w:r>
            <w:r w:rsidRPr="00AE47F0">
              <w:rPr>
                <w:rFonts w:hAnsi="標楷體" w:hint="eastAsia"/>
                <w:sz w:val="27"/>
                <w:szCs w:val="27"/>
              </w:rPr>
              <w:t>資格」</w:t>
            </w:r>
          </w:p>
        </w:tc>
      </w:tr>
      <w:tr w:rsidR="00AE47F0" w:rsidRPr="00AE47F0" w:rsidTr="00900968">
        <w:tc>
          <w:tcPr>
            <w:tcW w:w="2126" w:type="dxa"/>
            <w:vAlign w:val="center"/>
          </w:tcPr>
          <w:p w:rsidR="00AE47F0" w:rsidRPr="00AE47F0" w:rsidRDefault="00AE47F0" w:rsidP="00AE47F0">
            <w:pPr>
              <w:jc w:val="center"/>
              <w:rPr>
                <w:rFonts w:hAnsi="標楷體"/>
                <w:sz w:val="27"/>
                <w:szCs w:val="27"/>
              </w:rPr>
            </w:pPr>
            <w:r w:rsidRPr="00AE47F0">
              <w:rPr>
                <w:rFonts w:hAnsi="標楷體" w:hint="eastAsia"/>
                <w:sz w:val="27"/>
                <w:szCs w:val="27"/>
              </w:rPr>
              <w:t>106.03.22</w:t>
            </w:r>
          </w:p>
        </w:tc>
        <w:tc>
          <w:tcPr>
            <w:tcW w:w="6379" w:type="dxa"/>
          </w:tcPr>
          <w:p w:rsidR="00AE47F0" w:rsidRPr="00AE47F0" w:rsidRDefault="00AE47F0" w:rsidP="00AE47F0">
            <w:pPr>
              <w:rPr>
                <w:rFonts w:hAnsi="標楷體"/>
                <w:sz w:val="27"/>
                <w:szCs w:val="27"/>
              </w:rPr>
            </w:pPr>
            <w:r w:rsidRPr="00AE47F0">
              <w:rPr>
                <w:rFonts w:hAnsi="標楷體" w:hint="eastAsia"/>
                <w:sz w:val="27"/>
                <w:szCs w:val="27"/>
              </w:rPr>
              <w:t>召開該校第6次擴大行政會議，決議通過修正該校校長遴選辦法，修改</w:t>
            </w:r>
            <w:r w:rsidR="00864FA2">
              <w:rPr>
                <w:rFonts w:hAnsi="標楷體" w:hint="eastAsia"/>
                <w:sz w:val="27"/>
                <w:szCs w:val="27"/>
              </w:rPr>
              <w:t>遴委會</w:t>
            </w:r>
            <w:r w:rsidRPr="00AE47F0">
              <w:rPr>
                <w:rFonts w:hAnsi="標楷體" w:hint="eastAsia"/>
                <w:sz w:val="27"/>
                <w:szCs w:val="27"/>
              </w:rPr>
              <w:t>組成委員人數及比例，刪除「候選人須具備大學教授5年</w:t>
            </w:r>
            <w:r>
              <w:rPr>
                <w:rFonts w:hAnsi="標楷體" w:hint="eastAsia"/>
                <w:sz w:val="27"/>
                <w:szCs w:val="27"/>
              </w:rPr>
              <w:t>以上</w:t>
            </w:r>
            <w:r w:rsidRPr="00AE47F0">
              <w:rPr>
                <w:rFonts w:hAnsi="標楷體" w:hint="eastAsia"/>
                <w:sz w:val="27"/>
                <w:szCs w:val="27"/>
              </w:rPr>
              <w:t>資格」</w:t>
            </w:r>
          </w:p>
        </w:tc>
      </w:tr>
      <w:tr w:rsidR="00AE47F0" w:rsidRPr="00AE47F0" w:rsidTr="00900968">
        <w:tc>
          <w:tcPr>
            <w:tcW w:w="2126" w:type="dxa"/>
            <w:vAlign w:val="center"/>
          </w:tcPr>
          <w:p w:rsidR="00AE47F0" w:rsidRPr="00AE47F0" w:rsidRDefault="00AE47F0" w:rsidP="00AE47F0">
            <w:pPr>
              <w:jc w:val="center"/>
              <w:rPr>
                <w:rFonts w:hAnsi="標楷體"/>
                <w:sz w:val="27"/>
                <w:szCs w:val="27"/>
              </w:rPr>
            </w:pPr>
            <w:r w:rsidRPr="00AE47F0">
              <w:rPr>
                <w:rFonts w:hAnsi="標楷體" w:hint="eastAsia"/>
                <w:sz w:val="27"/>
                <w:szCs w:val="27"/>
              </w:rPr>
              <w:t>106.04.12</w:t>
            </w:r>
          </w:p>
        </w:tc>
        <w:tc>
          <w:tcPr>
            <w:tcW w:w="6379" w:type="dxa"/>
          </w:tcPr>
          <w:p w:rsidR="00AE47F0" w:rsidRPr="00AE47F0" w:rsidRDefault="00AE47F0" w:rsidP="00AE47F0">
            <w:pPr>
              <w:rPr>
                <w:rFonts w:hAnsi="標楷體"/>
                <w:sz w:val="27"/>
                <w:szCs w:val="27"/>
              </w:rPr>
            </w:pPr>
            <w:r w:rsidRPr="00AE47F0">
              <w:rPr>
                <w:rFonts w:hAnsi="標楷體" w:hint="eastAsia"/>
                <w:sz w:val="27"/>
                <w:szCs w:val="27"/>
              </w:rPr>
              <w:t>召開臨時校務會議</w:t>
            </w:r>
            <w:r w:rsidR="00A270B4">
              <w:rPr>
                <w:rFonts w:ascii="新細明體" w:eastAsia="新細明體" w:hAnsi="新細明體" w:hint="eastAsia"/>
                <w:sz w:val="27"/>
                <w:szCs w:val="27"/>
              </w:rPr>
              <w:t>，</w:t>
            </w:r>
            <w:r w:rsidRPr="00AE47F0">
              <w:rPr>
                <w:rFonts w:hAnsi="標楷體" w:hint="eastAsia"/>
                <w:sz w:val="27"/>
                <w:szCs w:val="27"/>
              </w:rPr>
              <w:t>決議通過修正該校校長遴選辦法，修改</w:t>
            </w:r>
            <w:r w:rsidR="00864FA2">
              <w:rPr>
                <w:rFonts w:hAnsi="標楷體" w:hint="eastAsia"/>
                <w:sz w:val="27"/>
                <w:szCs w:val="27"/>
              </w:rPr>
              <w:t>遴委會</w:t>
            </w:r>
            <w:r w:rsidRPr="00AE47F0">
              <w:rPr>
                <w:rFonts w:hAnsi="標楷體" w:hint="eastAsia"/>
                <w:sz w:val="27"/>
                <w:szCs w:val="27"/>
              </w:rPr>
              <w:t>組成委員人數及比例，刪除「候選人須具備大學教授5年</w:t>
            </w:r>
            <w:r>
              <w:rPr>
                <w:rFonts w:hAnsi="標楷體" w:hint="eastAsia"/>
                <w:sz w:val="27"/>
                <w:szCs w:val="27"/>
              </w:rPr>
              <w:t>以上</w:t>
            </w:r>
            <w:r w:rsidRPr="00AE47F0">
              <w:rPr>
                <w:rFonts w:hAnsi="標楷體" w:hint="eastAsia"/>
                <w:sz w:val="27"/>
                <w:szCs w:val="27"/>
              </w:rPr>
              <w:t>資格」</w:t>
            </w:r>
          </w:p>
        </w:tc>
      </w:tr>
      <w:tr w:rsidR="00AE47F0" w:rsidRPr="00AE47F0" w:rsidTr="00900968">
        <w:tc>
          <w:tcPr>
            <w:tcW w:w="2126" w:type="dxa"/>
            <w:vAlign w:val="center"/>
          </w:tcPr>
          <w:p w:rsidR="00AE47F0" w:rsidRPr="00AE47F0" w:rsidRDefault="00AE47F0" w:rsidP="00AE47F0">
            <w:pPr>
              <w:jc w:val="center"/>
              <w:rPr>
                <w:rFonts w:hAnsi="標楷體"/>
                <w:sz w:val="27"/>
                <w:szCs w:val="27"/>
              </w:rPr>
            </w:pPr>
            <w:r w:rsidRPr="00AE47F0">
              <w:rPr>
                <w:rFonts w:hAnsi="標楷體" w:hint="eastAsia"/>
                <w:sz w:val="27"/>
                <w:szCs w:val="27"/>
              </w:rPr>
              <w:t>106.05.09</w:t>
            </w:r>
          </w:p>
        </w:tc>
        <w:tc>
          <w:tcPr>
            <w:tcW w:w="6379" w:type="dxa"/>
          </w:tcPr>
          <w:p w:rsidR="00AE47F0" w:rsidRPr="00AE47F0" w:rsidRDefault="00AE47F0" w:rsidP="003C61FC">
            <w:pPr>
              <w:rPr>
                <w:rFonts w:hAnsi="標楷體"/>
                <w:sz w:val="27"/>
                <w:szCs w:val="27"/>
              </w:rPr>
            </w:pPr>
            <w:r w:rsidRPr="00AE47F0">
              <w:rPr>
                <w:rFonts w:hAnsi="標楷體" w:hint="eastAsia"/>
                <w:sz w:val="27"/>
                <w:szCs w:val="27"/>
              </w:rPr>
              <w:t>教育部以臺教人</w:t>
            </w:r>
            <w:r w:rsidRPr="00AE47F0">
              <w:rPr>
                <w:rFonts w:ascii="新細明體" w:eastAsia="新細明體" w:hAnsi="新細明體" w:hint="eastAsia"/>
                <w:sz w:val="27"/>
                <w:szCs w:val="27"/>
              </w:rPr>
              <w:t>（</w:t>
            </w:r>
            <w:r w:rsidRPr="00AE47F0">
              <w:rPr>
                <w:rFonts w:hAnsi="標楷體" w:hint="eastAsia"/>
                <w:sz w:val="27"/>
                <w:szCs w:val="27"/>
              </w:rPr>
              <w:t>二）字第1060061583號函遴派3名委員參與該校校長</w:t>
            </w:r>
            <w:r w:rsidR="00864FA2">
              <w:rPr>
                <w:rFonts w:hAnsi="標楷體" w:hint="eastAsia"/>
                <w:sz w:val="27"/>
                <w:szCs w:val="27"/>
              </w:rPr>
              <w:t>遴委會</w:t>
            </w:r>
          </w:p>
        </w:tc>
      </w:tr>
      <w:tr w:rsidR="00AE47F0" w:rsidRPr="00AE47F0" w:rsidTr="00900968">
        <w:tc>
          <w:tcPr>
            <w:tcW w:w="2126" w:type="dxa"/>
            <w:vAlign w:val="center"/>
          </w:tcPr>
          <w:p w:rsidR="00AE47F0" w:rsidRPr="00AE47F0" w:rsidRDefault="00AE47F0" w:rsidP="00AE47F0">
            <w:pPr>
              <w:jc w:val="center"/>
              <w:rPr>
                <w:rFonts w:hAnsi="標楷體"/>
                <w:sz w:val="27"/>
                <w:szCs w:val="27"/>
              </w:rPr>
            </w:pPr>
            <w:r w:rsidRPr="00AE47F0">
              <w:rPr>
                <w:rFonts w:hAnsi="標楷體" w:hint="eastAsia"/>
                <w:sz w:val="27"/>
                <w:szCs w:val="27"/>
              </w:rPr>
              <w:t>106.05.24〜25</w:t>
            </w:r>
          </w:p>
        </w:tc>
        <w:tc>
          <w:tcPr>
            <w:tcW w:w="6379" w:type="dxa"/>
          </w:tcPr>
          <w:p w:rsidR="00AE47F0" w:rsidRPr="00AE47F0" w:rsidRDefault="00AE47F0" w:rsidP="00AE47F0">
            <w:pPr>
              <w:rPr>
                <w:rFonts w:hAnsi="標楷體"/>
                <w:sz w:val="27"/>
                <w:szCs w:val="27"/>
              </w:rPr>
            </w:pPr>
            <w:r w:rsidRPr="00AE47F0">
              <w:rPr>
                <w:rFonts w:hAnsi="標楷體" w:hint="eastAsia"/>
                <w:sz w:val="27"/>
                <w:szCs w:val="27"/>
              </w:rPr>
              <w:t>校務會議代表投票，推選教師代表</w:t>
            </w:r>
            <w:r w:rsidRPr="00AE47F0">
              <w:rPr>
                <w:rFonts w:ascii="新細明體" w:eastAsia="新細明體" w:hAnsi="新細明體" w:hint="eastAsia"/>
                <w:sz w:val="27"/>
                <w:szCs w:val="27"/>
              </w:rPr>
              <w:t>、</w:t>
            </w:r>
            <w:r w:rsidRPr="00AE47F0">
              <w:rPr>
                <w:rFonts w:hAnsi="標楷體" w:hint="eastAsia"/>
                <w:sz w:val="27"/>
                <w:szCs w:val="27"/>
              </w:rPr>
              <w:t>職技代表</w:t>
            </w:r>
            <w:r w:rsidRPr="00AE47F0">
              <w:rPr>
                <w:rFonts w:ascii="新細明體" w:eastAsia="新細明體" w:hAnsi="新細明體" w:hint="eastAsia"/>
                <w:sz w:val="27"/>
                <w:szCs w:val="27"/>
              </w:rPr>
              <w:t>、</w:t>
            </w:r>
            <w:r w:rsidRPr="00AE47F0">
              <w:rPr>
                <w:rFonts w:hAnsi="標楷體" w:hint="eastAsia"/>
                <w:sz w:val="27"/>
                <w:szCs w:val="27"/>
              </w:rPr>
              <w:t>學生代表</w:t>
            </w:r>
            <w:r w:rsidRPr="00AE47F0">
              <w:rPr>
                <w:rFonts w:ascii="新細明體" w:eastAsia="新細明體" w:hAnsi="新細明體" w:hint="eastAsia"/>
                <w:sz w:val="27"/>
                <w:szCs w:val="27"/>
              </w:rPr>
              <w:t>、</w:t>
            </w:r>
            <w:r w:rsidRPr="00AE47F0">
              <w:rPr>
                <w:rFonts w:hAnsi="標楷體" w:hint="eastAsia"/>
                <w:sz w:val="27"/>
                <w:szCs w:val="27"/>
              </w:rPr>
              <w:t>校友代表及社會公正人士代表</w:t>
            </w:r>
          </w:p>
        </w:tc>
      </w:tr>
      <w:tr w:rsidR="00AE47F0" w:rsidRPr="00AE47F0" w:rsidTr="00900968">
        <w:tc>
          <w:tcPr>
            <w:tcW w:w="2126" w:type="dxa"/>
            <w:vAlign w:val="center"/>
          </w:tcPr>
          <w:p w:rsidR="00AE47F0" w:rsidRPr="00AE47F0" w:rsidRDefault="00AE47F0" w:rsidP="00AE47F0">
            <w:pPr>
              <w:jc w:val="center"/>
              <w:rPr>
                <w:rFonts w:hAnsi="標楷體"/>
                <w:sz w:val="27"/>
                <w:szCs w:val="27"/>
              </w:rPr>
            </w:pPr>
            <w:r w:rsidRPr="00AE47F0">
              <w:rPr>
                <w:rFonts w:hAnsi="標楷體" w:hint="eastAsia"/>
                <w:sz w:val="27"/>
                <w:szCs w:val="27"/>
              </w:rPr>
              <w:t>106.06.07</w:t>
            </w:r>
          </w:p>
        </w:tc>
        <w:tc>
          <w:tcPr>
            <w:tcW w:w="6379" w:type="dxa"/>
          </w:tcPr>
          <w:p w:rsidR="00AE47F0" w:rsidRPr="00AE47F0" w:rsidRDefault="00AE47F0" w:rsidP="00AE47F0">
            <w:pPr>
              <w:rPr>
                <w:rFonts w:hAnsi="標楷體"/>
                <w:sz w:val="27"/>
                <w:szCs w:val="27"/>
              </w:rPr>
            </w:pPr>
            <w:r w:rsidRPr="00AE47F0">
              <w:rPr>
                <w:rFonts w:hAnsi="標楷體" w:hint="eastAsia"/>
                <w:sz w:val="27"/>
                <w:szCs w:val="27"/>
              </w:rPr>
              <w:t>校長</w:t>
            </w:r>
            <w:r w:rsidR="00864FA2">
              <w:rPr>
                <w:rFonts w:hAnsi="標楷體" w:hint="eastAsia"/>
                <w:sz w:val="27"/>
                <w:szCs w:val="27"/>
              </w:rPr>
              <w:t>遴委會</w:t>
            </w:r>
            <w:r w:rsidRPr="00AE47F0">
              <w:rPr>
                <w:rFonts w:hAnsi="標楷體" w:hint="eastAsia"/>
                <w:sz w:val="27"/>
                <w:szCs w:val="27"/>
              </w:rPr>
              <w:t>籌組完成。</w:t>
            </w:r>
          </w:p>
        </w:tc>
      </w:tr>
      <w:tr w:rsidR="00AE47F0" w:rsidRPr="00AE47F0" w:rsidTr="00900968">
        <w:tc>
          <w:tcPr>
            <w:tcW w:w="2126" w:type="dxa"/>
            <w:vAlign w:val="center"/>
          </w:tcPr>
          <w:p w:rsidR="00AE47F0" w:rsidRPr="00AE47F0" w:rsidRDefault="00AE47F0" w:rsidP="00AE47F0">
            <w:pPr>
              <w:jc w:val="center"/>
              <w:rPr>
                <w:rFonts w:hAnsi="標楷體"/>
                <w:sz w:val="27"/>
                <w:szCs w:val="27"/>
              </w:rPr>
            </w:pPr>
            <w:r w:rsidRPr="00AE47F0">
              <w:rPr>
                <w:rFonts w:hAnsi="標楷體" w:hint="eastAsia"/>
                <w:sz w:val="27"/>
                <w:szCs w:val="27"/>
              </w:rPr>
              <w:t>106.06.23</w:t>
            </w:r>
          </w:p>
        </w:tc>
        <w:tc>
          <w:tcPr>
            <w:tcW w:w="6379" w:type="dxa"/>
          </w:tcPr>
          <w:p w:rsidR="00AE47F0" w:rsidRPr="00AE47F0" w:rsidRDefault="00AE47F0" w:rsidP="00AE47F0">
            <w:pPr>
              <w:rPr>
                <w:rFonts w:hAnsi="標楷體"/>
                <w:sz w:val="27"/>
                <w:szCs w:val="27"/>
              </w:rPr>
            </w:pPr>
            <w:r w:rsidRPr="00AE47F0">
              <w:rPr>
                <w:rFonts w:hAnsi="標楷體" w:hint="eastAsia"/>
                <w:sz w:val="27"/>
                <w:szCs w:val="27"/>
              </w:rPr>
              <w:t>該校校長</w:t>
            </w:r>
            <w:r w:rsidR="00864FA2">
              <w:rPr>
                <w:rFonts w:hAnsi="標楷體" w:hint="eastAsia"/>
                <w:sz w:val="27"/>
                <w:szCs w:val="27"/>
              </w:rPr>
              <w:t>遴委會</w:t>
            </w:r>
            <w:r w:rsidRPr="00AE47F0">
              <w:rPr>
                <w:rFonts w:hAnsi="標楷體" w:hint="eastAsia"/>
                <w:sz w:val="27"/>
                <w:szCs w:val="27"/>
              </w:rPr>
              <w:t>第1次會議</w:t>
            </w:r>
            <w:r w:rsidR="003C61FC">
              <w:rPr>
                <w:rFonts w:ascii="新細明體" w:eastAsia="新細明體" w:hAnsi="新細明體" w:hint="eastAsia"/>
                <w:sz w:val="27"/>
                <w:szCs w:val="27"/>
              </w:rPr>
              <w:t>，</w:t>
            </w:r>
            <w:r w:rsidRPr="00AE47F0">
              <w:rPr>
                <w:rFonts w:hAnsi="標楷體" w:hint="eastAsia"/>
                <w:sz w:val="27"/>
                <w:szCs w:val="27"/>
              </w:rPr>
              <w:t>決議推選召集人及該校公開徵求校長候選人方式</w:t>
            </w:r>
          </w:p>
        </w:tc>
      </w:tr>
      <w:tr w:rsidR="00AE47F0" w:rsidRPr="00AE47F0" w:rsidTr="00900968">
        <w:tc>
          <w:tcPr>
            <w:tcW w:w="2126" w:type="dxa"/>
            <w:vAlign w:val="center"/>
          </w:tcPr>
          <w:p w:rsidR="00AE47F0" w:rsidRPr="00AE47F0" w:rsidRDefault="00AE47F0" w:rsidP="00AE47F0">
            <w:pPr>
              <w:jc w:val="center"/>
              <w:rPr>
                <w:rFonts w:hAnsi="標楷體"/>
                <w:sz w:val="27"/>
                <w:szCs w:val="27"/>
              </w:rPr>
            </w:pPr>
            <w:r w:rsidRPr="00AE47F0">
              <w:rPr>
                <w:rFonts w:hAnsi="標楷體" w:hint="eastAsia"/>
                <w:sz w:val="27"/>
                <w:szCs w:val="27"/>
              </w:rPr>
              <w:t>106.06.30</w:t>
            </w:r>
          </w:p>
        </w:tc>
        <w:tc>
          <w:tcPr>
            <w:tcW w:w="6379" w:type="dxa"/>
          </w:tcPr>
          <w:p w:rsidR="00AE47F0" w:rsidRPr="00AE47F0" w:rsidRDefault="00AE47F0" w:rsidP="00AE47F0">
            <w:pPr>
              <w:rPr>
                <w:rFonts w:hAnsi="標楷體"/>
                <w:sz w:val="27"/>
                <w:szCs w:val="27"/>
              </w:rPr>
            </w:pPr>
            <w:r w:rsidRPr="00AE47F0">
              <w:rPr>
                <w:rFonts w:hAnsi="標楷體" w:hint="eastAsia"/>
                <w:sz w:val="27"/>
                <w:szCs w:val="27"/>
              </w:rPr>
              <w:t>該校校長</w:t>
            </w:r>
            <w:r w:rsidR="00864FA2">
              <w:rPr>
                <w:rFonts w:hAnsi="標楷體" w:hint="eastAsia"/>
                <w:sz w:val="27"/>
                <w:szCs w:val="27"/>
              </w:rPr>
              <w:t>遴委會</w:t>
            </w:r>
            <w:r w:rsidRPr="00AE47F0">
              <w:rPr>
                <w:rFonts w:hAnsi="標楷體" w:hint="eastAsia"/>
                <w:sz w:val="27"/>
                <w:szCs w:val="27"/>
              </w:rPr>
              <w:t>將該校校長遴選辦法函報教育部備查</w:t>
            </w:r>
          </w:p>
        </w:tc>
      </w:tr>
      <w:tr w:rsidR="00AE47F0" w:rsidRPr="00AE47F0" w:rsidTr="00900968">
        <w:tc>
          <w:tcPr>
            <w:tcW w:w="2126" w:type="dxa"/>
            <w:vAlign w:val="center"/>
          </w:tcPr>
          <w:p w:rsidR="00AE47F0" w:rsidRPr="00AE47F0" w:rsidRDefault="00AE47F0" w:rsidP="00AE47F0">
            <w:pPr>
              <w:jc w:val="center"/>
              <w:rPr>
                <w:rFonts w:hAnsi="標楷體"/>
                <w:sz w:val="27"/>
                <w:szCs w:val="27"/>
              </w:rPr>
            </w:pPr>
            <w:r w:rsidRPr="00AE47F0">
              <w:rPr>
                <w:rFonts w:hAnsi="標楷體" w:hint="eastAsia"/>
                <w:sz w:val="27"/>
                <w:szCs w:val="27"/>
              </w:rPr>
              <w:t>106.07.01起</w:t>
            </w:r>
          </w:p>
        </w:tc>
        <w:tc>
          <w:tcPr>
            <w:tcW w:w="6379" w:type="dxa"/>
          </w:tcPr>
          <w:p w:rsidR="00AE47F0" w:rsidRPr="00AE47F0" w:rsidRDefault="00AE47F0" w:rsidP="00AE47F0">
            <w:pPr>
              <w:rPr>
                <w:rFonts w:hAnsi="標楷體"/>
                <w:sz w:val="27"/>
                <w:szCs w:val="27"/>
              </w:rPr>
            </w:pPr>
            <w:r w:rsidRPr="00AE47F0">
              <w:rPr>
                <w:rFonts w:hAnsi="標楷體" w:hint="eastAsia"/>
                <w:sz w:val="27"/>
                <w:szCs w:val="27"/>
              </w:rPr>
              <w:t>公開徵求校長候選人，公告至106年8月15日</w:t>
            </w:r>
          </w:p>
        </w:tc>
      </w:tr>
      <w:tr w:rsidR="00AE47F0" w:rsidRPr="00AE47F0" w:rsidTr="00900968">
        <w:tc>
          <w:tcPr>
            <w:tcW w:w="2126" w:type="dxa"/>
            <w:vAlign w:val="center"/>
          </w:tcPr>
          <w:p w:rsidR="00AE47F0" w:rsidRPr="00AE47F0" w:rsidRDefault="00AE47F0" w:rsidP="00AE47F0">
            <w:pPr>
              <w:jc w:val="center"/>
              <w:rPr>
                <w:rFonts w:hAnsi="標楷體"/>
                <w:sz w:val="27"/>
                <w:szCs w:val="27"/>
              </w:rPr>
            </w:pPr>
            <w:r w:rsidRPr="00AE47F0">
              <w:rPr>
                <w:rFonts w:hAnsi="標楷體" w:hint="eastAsia"/>
                <w:sz w:val="27"/>
                <w:szCs w:val="27"/>
              </w:rPr>
              <w:t>106.08.15</w:t>
            </w:r>
          </w:p>
        </w:tc>
        <w:tc>
          <w:tcPr>
            <w:tcW w:w="6379" w:type="dxa"/>
          </w:tcPr>
          <w:p w:rsidR="00AE47F0" w:rsidRPr="00AE47F0" w:rsidRDefault="00AE47F0" w:rsidP="00AE47F0">
            <w:pPr>
              <w:rPr>
                <w:rFonts w:hAnsi="標楷體"/>
                <w:sz w:val="27"/>
                <w:szCs w:val="27"/>
              </w:rPr>
            </w:pPr>
            <w:r w:rsidRPr="00AE47F0">
              <w:rPr>
                <w:rFonts w:hAnsi="標楷體" w:hint="eastAsia"/>
                <w:sz w:val="27"/>
                <w:szCs w:val="27"/>
              </w:rPr>
              <w:t>公開徵求校長候選人截止日</w:t>
            </w:r>
          </w:p>
        </w:tc>
      </w:tr>
      <w:tr w:rsidR="00AE47F0" w:rsidRPr="00AE47F0" w:rsidTr="00900968">
        <w:tc>
          <w:tcPr>
            <w:tcW w:w="2126" w:type="dxa"/>
            <w:vAlign w:val="center"/>
          </w:tcPr>
          <w:p w:rsidR="00AE47F0" w:rsidRPr="00AE47F0" w:rsidRDefault="00AE47F0" w:rsidP="00AE47F0">
            <w:pPr>
              <w:jc w:val="center"/>
              <w:rPr>
                <w:rFonts w:hAnsi="標楷體"/>
                <w:sz w:val="27"/>
                <w:szCs w:val="27"/>
              </w:rPr>
            </w:pPr>
            <w:r w:rsidRPr="00AE47F0">
              <w:rPr>
                <w:rFonts w:hAnsi="標楷體" w:hint="eastAsia"/>
                <w:sz w:val="27"/>
                <w:szCs w:val="27"/>
              </w:rPr>
              <w:t>106.09.01</w:t>
            </w:r>
          </w:p>
        </w:tc>
        <w:tc>
          <w:tcPr>
            <w:tcW w:w="6379" w:type="dxa"/>
          </w:tcPr>
          <w:p w:rsidR="00AE47F0" w:rsidRPr="00AE47F0" w:rsidRDefault="00AE47F0" w:rsidP="00AE47F0">
            <w:pPr>
              <w:rPr>
                <w:rFonts w:hAnsi="標楷體"/>
                <w:sz w:val="27"/>
                <w:szCs w:val="27"/>
              </w:rPr>
            </w:pPr>
            <w:r w:rsidRPr="00AE47F0">
              <w:rPr>
                <w:rFonts w:hAnsi="標楷體" w:hint="eastAsia"/>
                <w:sz w:val="27"/>
                <w:szCs w:val="27"/>
              </w:rPr>
              <w:t>該校校長</w:t>
            </w:r>
            <w:r w:rsidR="00864FA2">
              <w:rPr>
                <w:rFonts w:hAnsi="標楷體" w:hint="eastAsia"/>
                <w:sz w:val="27"/>
                <w:szCs w:val="27"/>
              </w:rPr>
              <w:t>遴委會</w:t>
            </w:r>
            <w:r w:rsidRPr="00AE47F0">
              <w:rPr>
                <w:rFonts w:hAnsi="標楷體" w:hint="eastAsia"/>
                <w:sz w:val="27"/>
                <w:szCs w:val="27"/>
              </w:rPr>
              <w:t>第2次會議</w:t>
            </w:r>
            <w:r w:rsidR="003C61FC">
              <w:rPr>
                <w:rFonts w:ascii="新細明體" w:eastAsia="新細明體" w:hAnsi="新細明體" w:hint="eastAsia"/>
                <w:sz w:val="27"/>
                <w:szCs w:val="27"/>
              </w:rPr>
              <w:t>，</w:t>
            </w:r>
            <w:r w:rsidRPr="00AE47F0">
              <w:rPr>
                <w:rFonts w:hAnsi="標楷體" w:hint="eastAsia"/>
                <w:sz w:val="27"/>
                <w:szCs w:val="27"/>
              </w:rPr>
              <w:t>決定審核候選人資格及校長人選產生方式</w:t>
            </w:r>
          </w:p>
        </w:tc>
      </w:tr>
      <w:tr w:rsidR="00AE47F0" w:rsidRPr="00AE47F0" w:rsidTr="00900968">
        <w:tc>
          <w:tcPr>
            <w:tcW w:w="2126" w:type="dxa"/>
            <w:vAlign w:val="center"/>
          </w:tcPr>
          <w:p w:rsidR="00AE47F0" w:rsidRPr="00AE47F0" w:rsidRDefault="00AE47F0" w:rsidP="00AE47F0">
            <w:pPr>
              <w:jc w:val="center"/>
              <w:rPr>
                <w:rFonts w:hAnsi="標楷體"/>
                <w:sz w:val="27"/>
                <w:szCs w:val="27"/>
              </w:rPr>
            </w:pPr>
            <w:r w:rsidRPr="00AE47F0">
              <w:rPr>
                <w:rFonts w:hAnsi="標楷體"/>
                <w:sz w:val="27"/>
                <w:szCs w:val="27"/>
              </w:rPr>
              <w:t>106.09.</w:t>
            </w:r>
            <w:r w:rsidRPr="00AE47F0">
              <w:rPr>
                <w:rFonts w:hAnsi="標楷體" w:hint="eastAsia"/>
                <w:sz w:val="27"/>
                <w:szCs w:val="27"/>
              </w:rPr>
              <w:t>1</w:t>
            </w:r>
            <w:r w:rsidRPr="00AE47F0">
              <w:rPr>
                <w:rFonts w:hAnsi="標楷體"/>
                <w:sz w:val="27"/>
                <w:szCs w:val="27"/>
              </w:rPr>
              <w:t>1</w:t>
            </w:r>
            <w:r w:rsidRPr="00AE47F0">
              <w:rPr>
                <w:rFonts w:ascii="新細明體" w:eastAsia="新細明體" w:hAnsi="新細明體" w:hint="eastAsia"/>
                <w:sz w:val="27"/>
                <w:szCs w:val="27"/>
              </w:rPr>
              <w:t>〜</w:t>
            </w:r>
            <w:r w:rsidRPr="00AE47F0">
              <w:rPr>
                <w:rFonts w:hAnsi="標楷體" w:hint="eastAsia"/>
                <w:sz w:val="27"/>
                <w:szCs w:val="27"/>
              </w:rPr>
              <w:t>15</w:t>
            </w:r>
          </w:p>
        </w:tc>
        <w:tc>
          <w:tcPr>
            <w:tcW w:w="6379" w:type="dxa"/>
          </w:tcPr>
          <w:p w:rsidR="00AE47F0" w:rsidRPr="00AE47F0" w:rsidRDefault="00864FA2" w:rsidP="00AE47F0">
            <w:pPr>
              <w:rPr>
                <w:rFonts w:hAnsi="標楷體"/>
                <w:sz w:val="27"/>
                <w:szCs w:val="27"/>
              </w:rPr>
            </w:pPr>
            <w:r>
              <w:rPr>
                <w:rFonts w:hAnsi="標楷體" w:hint="eastAsia"/>
                <w:sz w:val="27"/>
                <w:szCs w:val="27"/>
              </w:rPr>
              <w:t>遴委會</w:t>
            </w:r>
            <w:r w:rsidR="00AE47F0" w:rsidRPr="00AE47F0">
              <w:rPr>
                <w:rFonts w:hAnsi="標楷體" w:hint="eastAsia"/>
                <w:sz w:val="27"/>
                <w:szCs w:val="27"/>
              </w:rPr>
              <w:t>與候選人訪談</w:t>
            </w:r>
          </w:p>
        </w:tc>
      </w:tr>
      <w:tr w:rsidR="00AE47F0" w:rsidRPr="00AE47F0" w:rsidTr="00900968">
        <w:tc>
          <w:tcPr>
            <w:tcW w:w="2126" w:type="dxa"/>
            <w:vAlign w:val="center"/>
          </w:tcPr>
          <w:p w:rsidR="00AE47F0" w:rsidRPr="00AE47F0" w:rsidRDefault="00AE47F0" w:rsidP="00AE47F0">
            <w:pPr>
              <w:jc w:val="center"/>
              <w:rPr>
                <w:rFonts w:hAnsi="標楷體"/>
                <w:sz w:val="27"/>
                <w:szCs w:val="27"/>
              </w:rPr>
            </w:pPr>
            <w:r w:rsidRPr="00AE47F0">
              <w:rPr>
                <w:rFonts w:hAnsi="標楷體" w:hint="eastAsia"/>
                <w:sz w:val="27"/>
                <w:szCs w:val="27"/>
              </w:rPr>
              <w:t>106.10.10</w:t>
            </w:r>
            <w:r w:rsidRPr="00AE47F0">
              <w:rPr>
                <w:rFonts w:ascii="新細明體" w:eastAsia="新細明體" w:hAnsi="新細明體" w:hint="eastAsia"/>
                <w:sz w:val="27"/>
                <w:szCs w:val="27"/>
              </w:rPr>
              <w:t>〜</w:t>
            </w:r>
            <w:r w:rsidRPr="00AE47F0">
              <w:rPr>
                <w:rFonts w:hAnsi="標楷體" w:hint="eastAsia"/>
                <w:sz w:val="27"/>
                <w:szCs w:val="27"/>
              </w:rPr>
              <w:t>11</w:t>
            </w:r>
          </w:p>
        </w:tc>
        <w:tc>
          <w:tcPr>
            <w:tcW w:w="6379" w:type="dxa"/>
          </w:tcPr>
          <w:p w:rsidR="00AE47F0" w:rsidRPr="00AE47F0" w:rsidRDefault="00AE47F0" w:rsidP="00AE47F0">
            <w:pPr>
              <w:rPr>
                <w:rFonts w:hAnsi="標楷體"/>
                <w:sz w:val="27"/>
                <w:szCs w:val="27"/>
              </w:rPr>
            </w:pPr>
            <w:r w:rsidRPr="00AE47F0">
              <w:rPr>
                <w:rFonts w:hAnsi="標楷體" w:hint="eastAsia"/>
                <w:sz w:val="27"/>
                <w:szCs w:val="27"/>
              </w:rPr>
              <w:t>該校校長</w:t>
            </w:r>
            <w:r w:rsidR="00864FA2">
              <w:rPr>
                <w:rFonts w:hAnsi="標楷體" w:hint="eastAsia"/>
                <w:sz w:val="27"/>
                <w:szCs w:val="27"/>
              </w:rPr>
              <w:t>遴委會</w:t>
            </w:r>
            <w:r w:rsidRPr="00AE47F0">
              <w:rPr>
                <w:rFonts w:hAnsi="標楷體" w:hint="eastAsia"/>
                <w:sz w:val="27"/>
                <w:szCs w:val="27"/>
              </w:rPr>
              <w:t>第3次會議，選出郭</w:t>
            </w:r>
            <w:r w:rsidR="002B2C9D" w:rsidRPr="002B2C9D">
              <w:rPr>
                <w:rFonts w:hAnsi="標楷體" w:hint="eastAsia"/>
                <w:b/>
                <w:sz w:val="27"/>
                <w:szCs w:val="27"/>
              </w:rPr>
              <w:t>○○</w:t>
            </w:r>
            <w:r w:rsidRPr="00AE47F0">
              <w:rPr>
                <w:rFonts w:hAnsi="標楷體" w:hint="eastAsia"/>
                <w:sz w:val="27"/>
                <w:szCs w:val="27"/>
              </w:rPr>
              <w:t>為該校校長</w:t>
            </w:r>
          </w:p>
        </w:tc>
      </w:tr>
      <w:tr w:rsidR="000C3A1B" w:rsidRPr="00AE47F0" w:rsidTr="00900968">
        <w:tc>
          <w:tcPr>
            <w:tcW w:w="2126" w:type="dxa"/>
            <w:vAlign w:val="center"/>
          </w:tcPr>
          <w:p w:rsidR="000C3A1B" w:rsidRPr="00AE47F0" w:rsidRDefault="000C3A1B" w:rsidP="000C3A1B">
            <w:pPr>
              <w:jc w:val="center"/>
              <w:rPr>
                <w:rFonts w:hAnsi="標楷體"/>
                <w:sz w:val="27"/>
                <w:szCs w:val="27"/>
              </w:rPr>
            </w:pPr>
            <w:r w:rsidRPr="00AE47F0">
              <w:rPr>
                <w:rFonts w:hAnsi="標楷體" w:hint="eastAsia"/>
                <w:sz w:val="27"/>
                <w:szCs w:val="27"/>
              </w:rPr>
              <w:t>106.1</w:t>
            </w:r>
            <w:r>
              <w:rPr>
                <w:rFonts w:hAnsi="標楷體" w:hint="eastAsia"/>
                <w:sz w:val="27"/>
                <w:szCs w:val="27"/>
              </w:rPr>
              <w:t>0</w:t>
            </w:r>
            <w:r w:rsidRPr="00AE47F0">
              <w:rPr>
                <w:rFonts w:hAnsi="標楷體" w:hint="eastAsia"/>
                <w:sz w:val="27"/>
                <w:szCs w:val="27"/>
              </w:rPr>
              <w:t>.</w:t>
            </w:r>
            <w:r>
              <w:rPr>
                <w:rFonts w:hAnsi="標楷體" w:hint="eastAsia"/>
                <w:sz w:val="27"/>
                <w:szCs w:val="27"/>
              </w:rPr>
              <w:t>23</w:t>
            </w:r>
          </w:p>
        </w:tc>
        <w:tc>
          <w:tcPr>
            <w:tcW w:w="6379" w:type="dxa"/>
          </w:tcPr>
          <w:p w:rsidR="000C3A1B" w:rsidRPr="00AE47F0" w:rsidRDefault="000C3A1B" w:rsidP="000C3A1B">
            <w:pPr>
              <w:rPr>
                <w:rFonts w:hAnsi="標楷體"/>
                <w:sz w:val="27"/>
                <w:szCs w:val="27"/>
              </w:rPr>
            </w:pPr>
            <w:r w:rsidRPr="00AE47F0">
              <w:rPr>
                <w:rFonts w:hAnsi="標楷體" w:hint="eastAsia"/>
                <w:sz w:val="27"/>
                <w:szCs w:val="27"/>
              </w:rPr>
              <w:t>該校</w:t>
            </w:r>
            <w:r>
              <w:rPr>
                <w:rFonts w:hAnsi="標楷體" w:hint="eastAsia"/>
                <w:sz w:val="27"/>
                <w:szCs w:val="27"/>
              </w:rPr>
              <w:t>遴</w:t>
            </w:r>
            <w:r w:rsidRPr="00AE47F0">
              <w:rPr>
                <w:rFonts w:hAnsi="標楷體" w:hint="eastAsia"/>
                <w:sz w:val="27"/>
                <w:szCs w:val="27"/>
              </w:rPr>
              <w:t>選郭</w:t>
            </w:r>
            <w:r w:rsidR="002B2C9D" w:rsidRPr="002B2C9D">
              <w:rPr>
                <w:rFonts w:hAnsi="標楷體" w:hint="eastAsia"/>
                <w:b/>
                <w:sz w:val="27"/>
                <w:szCs w:val="27"/>
              </w:rPr>
              <w:t>○○</w:t>
            </w:r>
            <w:r w:rsidRPr="00AE47F0">
              <w:rPr>
                <w:rFonts w:hAnsi="標楷體" w:hint="eastAsia"/>
                <w:sz w:val="27"/>
                <w:szCs w:val="27"/>
              </w:rPr>
              <w:t>為該校</w:t>
            </w:r>
            <w:r>
              <w:rPr>
                <w:rFonts w:hAnsi="標楷體" w:hint="eastAsia"/>
                <w:sz w:val="27"/>
                <w:szCs w:val="27"/>
              </w:rPr>
              <w:t>新任</w:t>
            </w:r>
            <w:r w:rsidRPr="00AE47F0">
              <w:rPr>
                <w:rFonts w:hAnsi="標楷體" w:hint="eastAsia"/>
                <w:sz w:val="27"/>
                <w:szCs w:val="27"/>
              </w:rPr>
              <w:t>校長</w:t>
            </w:r>
            <w:r>
              <w:rPr>
                <w:rFonts w:hAnsi="標楷體" w:hint="eastAsia"/>
                <w:sz w:val="27"/>
                <w:szCs w:val="27"/>
              </w:rPr>
              <w:t>案</w:t>
            </w:r>
            <w:r w:rsidRPr="000C3A1B">
              <w:rPr>
                <w:rFonts w:hAnsi="標楷體" w:hint="eastAsia"/>
                <w:sz w:val="27"/>
                <w:szCs w:val="27"/>
              </w:rPr>
              <w:t>，報請</w:t>
            </w:r>
            <w:r>
              <w:rPr>
                <w:rFonts w:hAnsi="標楷體" w:hint="eastAsia"/>
                <w:sz w:val="27"/>
                <w:szCs w:val="27"/>
              </w:rPr>
              <w:t>教育部同意聘任</w:t>
            </w:r>
            <w:r w:rsidRPr="000C3A1B">
              <w:rPr>
                <w:rFonts w:hAnsi="標楷體" w:hint="eastAsia"/>
                <w:sz w:val="27"/>
                <w:szCs w:val="27"/>
              </w:rPr>
              <w:t>。</w:t>
            </w:r>
          </w:p>
        </w:tc>
      </w:tr>
      <w:tr w:rsidR="004166EC" w:rsidRPr="00AE47F0" w:rsidTr="00900968">
        <w:tc>
          <w:tcPr>
            <w:tcW w:w="2126" w:type="dxa"/>
            <w:vAlign w:val="center"/>
          </w:tcPr>
          <w:p w:rsidR="004166EC" w:rsidRPr="00AE47F0" w:rsidRDefault="004166EC" w:rsidP="004166EC">
            <w:pPr>
              <w:jc w:val="center"/>
              <w:rPr>
                <w:rFonts w:hAnsi="標楷體"/>
                <w:sz w:val="27"/>
                <w:szCs w:val="27"/>
              </w:rPr>
            </w:pPr>
            <w:r w:rsidRPr="00AE47F0">
              <w:rPr>
                <w:rFonts w:hAnsi="標楷體" w:hint="eastAsia"/>
                <w:sz w:val="27"/>
                <w:szCs w:val="27"/>
              </w:rPr>
              <w:t>106.1</w:t>
            </w:r>
            <w:r>
              <w:rPr>
                <w:rFonts w:hAnsi="標楷體" w:hint="eastAsia"/>
                <w:sz w:val="27"/>
                <w:szCs w:val="27"/>
              </w:rPr>
              <w:t>1</w:t>
            </w:r>
            <w:r w:rsidRPr="00AE47F0">
              <w:rPr>
                <w:rFonts w:hAnsi="標楷體" w:hint="eastAsia"/>
                <w:sz w:val="27"/>
                <w:szCs w:val="27"/>
              </w:rPr>
              <w:t>.</w:t>
            </w:r>
            <w:r>
              <w:rPr>
                <w:rFonts w:hAnsi="標楷體" w:hint="eastAsia"/>
                <w:sz w:val="27"/>
                <w:szCs w:val="27"/>
              </w:rPr>
              <w:t>13</w:t>
            </w:r>
          </w:p>
        </w:tc>
        <w:tc>
          <w:tcPr>
            <w:tcW w:w="6379" w:type="dxa"/>
          </w:tcPr>
          <w:p w:rsidR="004166EC" w:rsidRPr="00AE47F0" w:rsidRDefault="004166EC" w:rsidP="004166EC">
            <w:pPr>
              <w:rPr>
                <w:rFonts w:hAnsi="標楷體"/>
                <w:sz w:val="27"/>
                <w:szCs w:val="27"/>
              </w:rPr>
            </w:pPr>
            <w:r>
              <w:rPr>
                <w:rFonts w:hAnsi="標楷體" w:hint="eastAsia"/>
                <w:sz w:val="27"/>
                <w:szCs w:val="27"/>
              </w:rPr>
              <w:t>教育部函請</w:t>
            </w:r>
            <w:r w:rsidRPr="00AE47F0">
              <w:rPr>
                <w:rFonts w:hAnsi="標楷體" w:hint="eastAsia"/>
                <w:sz w:val="27"/>
                <w:szCs w:val="27"/>
              </w:rPr>
              <w:t>該校</w:t>
            </w:r>
            <w:r>
              <w:rPr>
                <w:rFonts w:hAnsi="標楷體" w:hint="eastAsia"/>
                <w:sz w:val="27"/>
                <w:szCs w:val="27"/>
              </w:rPr>
              <w:t>就遴</w:t>
            </w:r>
            <w:r w:rsidRPr="00AE47F0">
              <w:rPr>
                <w:rFonts w:hAnsi="標楷體" w:hint="eastAsia"/>
                <w:sz w:val="27"/>
                <w:szCs w:val="27"/>
              </w:rPr>
              <w:t>選郭</w:t>
            </w:r>
            <w:r w:rsidR="002B2C9D" w:rsidRPr="002B2C9D">
              <w:rPr>
                <w:rFonts w:hAnsi="標楷體" w:hint="eastAsia"/>
                <w:b/>
                <w:sz w:val="27"/>
                <w:szCs w:val="27"/>
              </w:rPr>
              <w:t>○○</w:t>
            </w:r>
            <w:r w:rsidRPr="00AE47F0">
              <w:rPr>
                <w:rFonts w:hAnsi="標楷體" w:hint="eastAsia"/>
                <w:sz w:val="27"/>
                <w:szCs w:val="27"/>
              </w:rPr>
              <w:t>為該校</w:t>
            </w:r>
            <w:r>
              <w:rPr>
                <w:rFonts w:hAnsi="標楷體" w:hint="eastAsia"/>
                <w:sz w:val="27"/>
                <w:szCs w:val="27"/>
              </w:rPr>
              <w:t>新任</w:t>
            </w:r>
            <w:r w:rsidRPr="00AE47F0">
              <w:rPr>
                <w:rFonts w:hAnsi="標楷體" w:hint="eastAsia"/>
                <w:sz w:val="27"/>
                <w:szCs w:val="27"/>
              </w:rPr>
              <w:t>校長</w:t>
            </w:r>
            <w:r>
              <w:rPr>
                <w:rFonts w:hAnsi="標楷體" w:hint="eastAsia"/>
                <w:sz w:val="27"/>
                <w:szCs w:val="27"/>
              </w:rPr>
              <w:t>案補充說明</w:t>
            </w:r>
          </w:p>
        </w:tc>
      </w:tr>
      <w:tr w:rsidR="004166EC" w:rsidRPr="00AE47F0" w:rsidTr="00900968">
        <w:tc>
          <w:tcPr>
            <w:tcW w:w="2126" w:type="dxa"/>
            <w:vAlign w:val="center"/>
          </w:tcPr>
          <w:p w:rsidR="004166EC" w:rsidRPr="00AE47F0" w:rsidRDefault="004166EC" w:rsidP="003C61FC">
            <w:pPr>
              <w:jc w:val="center"/>
              <w:rPr>
                <w:rFonts w:hAnsi="標楷體"/>
                <w:sz w:val="27"/>
                <w:szCs w:val="27"/>
              </w:rPr>
            </w:pPr>
            <w:r w:rsidRPr="00AE47F0">
              <w:rPr>
                <w:rFonts w:hAnsi="標楷體" w:hint="eastAsia"/>
                <w:sz w:val="27"/>
                <w:szCs w:val="27"/>
              </w:rPr>
              <w:t>106.1</w:t>
            </w:r>
            <w:r>
              <w:rPr>
                <w:rFonts w:hAnsi="標楷體" w:hint="eastAsia"/>
                <w:sz w:val="27"/>
                <w:szCs w:val="27"/>
              </w:rPr>
              <w:t>2</w:t>
            </w:r>
            <w:r w:rsidRPr="00AE47F0">
              <w:rPr>
                <w:rFonts w:hAnsi="標楷體" w:hint="eastAsia"/>
                <w:sz w:val="27"/>
                <w:szCs w:val="27"/>
              </w:rPr>
              <w:t>.10</w:t>
            </w:r>
          </w:p>
        </w:tc>
        <w:tc>
          <w:tcPr>
            <w:tcW w:w="6379" w:type="dxa"/>
          </w:tcPr>
          <w:p w:rsidR="004166EC" w:rsidRPr="00AE47F0" w:rsidRDefault="004166EC" w:rsidP="003C61FC">
            <w:pPr>
              <w:rPr>
                <w:rFonts w:hAnsi="標楷體"/>
                <w:sz w:val="27"/>
                <w:szCs w:val="27"/>
              </w:rPr>
            </w:pPr>
            <w:r w:rsidRPr="00AE47F0">
              <w:rPr>
                <w:rFonts w:hAnsi="標楷體" w:hint="eastAsia"/>
                <w:sz w:val="27"/>
                <w:szCs w:val="27"/>
              </w:rPr>
              <w:t>該校校長</w:t>
            </w:r>
            <w:r w:rsidR="00864FA2">
              <w:rPr>
                <w:rFonts w:hAnsi="標楷體" w:hint="eastAsia"/>
                <w:sz w:val="27"/>
                <w:szCs w:val="27"/>
              </w:rPr>
              <w:t>遴委會</w:t>
            </w:r>
            <w:r w:rsidRPr="00AE47F0">
              <w:rPr>
                <w:rFonts w:hAnsi="標楷體" w:hint="eastAsia"/>
                <w:sz w:val="27"/>
                <w:szCs w:val="27"/>
              </w:rPr>
              <w:t>第</w:t>
            </w:r>
            <w:r>
              <w:rPr>
                <w:rFonts w:hAnsi="標楷體" w:hint="eastAsia"/>
                <w:sz w:val="27"/>
                <w:szCs w:val="27"/>
              </w:rPr>
              <w:t>4</w:t>
            </w:r>
            <w:r w:rsidRPr="00AE47F0">
              <w:rPr>
                <w:rFonts w:hAnsi="標楷體" w:hint="eastAsia"/>
                <w:sz w:val="27"/>
                <w:szCs w:val="27"/>
              </w:rPr>
              <w:t>次會議，</w:t>
            </w:r>
            <w:r>
              <w:rPr>
                <w:rFonts w:hAnsi="標楷體" w:hint="eastAsia"/>
                <w:sz w:val="27"/>
                <w:szCs w:val="27"/>
              </w:rPr>
              <w:t>確認該校</w:t>
            </w:r>
            <w:r w:rsidRPr="00AE47F0">
              <w:rPr>
                <w:rFonts w:hAnsi="標楷體" w:hint="eastAsia"/>
                <w:sz w:val="27"/>
                <w:szCs w:val="27"/>
              </w:rPr>
              <w:t>校長</w:t>
            </w:r>
            <w:r>
              <w:rPr>
                <w:rFonts w:hAnsi="標楷體" w:hint="eastAsia"/>
                <w:sz w:val="27"/>
                <w:szCs w:val="27"/>
              </w:rPr>
              <w:t>當選人資格符合相關規定</w:t>
            </w:r>
          </w:p>
        </w:tc>
      </w:tr>
      <w:tr w:rsidR="004166EC" w:rsidRPr="00AE47F0" w:rsidTr="00900968">
        <w:tc>
          <w:tcPr>
            <w:tcW w:w="2126" w:type="dxa"/>
            <w:vAlign w:val="center"/>
          </w:tcPr>
          <w:p w:rsidR="004166EC" w:rsidRPr="003C61FC" w:rsidRDefault="004166EC" w:rsidP="000C3A1B">
            <w:pPr>
              <w:jc w:val="center"/>
              <w:rPr>
                <w:rFonts w:hAnsi="標楷體"/>
                <w:sz w:val="27"/>
                <w:szCs w:val="27"/>
              </w:rPr>
            </w:pPr>
            <w:r w:rsidRPr="00AE47F0">
              <w:rPr>
                <w:rFonts w:hAnsi="標楷體" w:hint="eastAsia"/>
                <w:sz w:val="27"/>
                <w:szCs w:val="27"/>
              </w:rPr>
              <w:t>106.1</w:t>
            </w:r>
            <w:r>
              <w:rPr>
                <w:rFonts w:hAnsi="標楷體" w:hint="eastAsia"/>
                <w:sz w:val="27"/>
                <w:szCs w:val="27"/>
              </w:rPr>
              <w:t>2</w:t>
            </w:r>
            <w:r w:rsidRPr="00AE47F0">
              <w:rPr>
                <w:rFonts w:hAnsi="標楷體" w:hint="eastAsia"/>
                <w:sz w:val="27"/>
                <w:szCs w:val="27"/>
              </w:rPr>
              <w:t>.</w:t>
            </w:r>
            <w:r>
              <w:rPr>
                <w:rFonts w:hAnsi="標楷體" w:hint="eastAsia"/>
                <w:sz w:val="27"/>
                <w:szCs w:val="27"/>
              </w:rPr>
              <w:t>2</w:t>
            </w:r>
            <w:r w:rsidRPr="00AE47F0">
              <w:rPr>
                <w:rFonts w:hAnsi="標楷體" w:hint="eastAsia"/>
                <w:sz w:val="27"/>
                <w:szCs w:val="27"/>
              </w:rPr>
              <w:t>1</w:t>
            </w:r>
          </w:p>
        </w:tc>
        <w:tc>
          <w:tcPr>
            <w:tcW w:w="6379" w:type="dxa"/>
          </w:tcPr>
          <w:p w:rsidR="004166EC" w:rsidRPr="00AE47F0" w:rsidRDefault="004166EC" w:rsidP="000C3A1B">
            <w:pPr>
              <w:rPr>
                <w:rFonts w:hAnsi="標楷體"/>
                <w:sz w:val="27"/>
                <w:szCs w:val="27"/>
              </w:rPr>
            </w:pPr>
            <w:r>
              <w:rPr>
                <w:rFonts w:hAnsi="標楷體" w:hint="eastAsia"/>
                <w:sz w:val="27"/>
                <w:szCs w:val="27"/>
              </w:rPr>
              <w:t>教育部函復</w:t>
            </w:r>
            <w:r w:rsidRPr="000C3A1B">
              <w:rPr>
                <w:rFonts w:hAnsi="標楷體" w:hint="eastAsia"/>
                <w:sz w:val="27"/>
                <w:szCs w:val="27"/>
              </w:rPr>
              <w:t>國立陽明大學</w:t>
            </w:r>
            <w:r>
              <w:rPr>
                <w:rFonts w:hAnsi="標楷體" w:hint="eastAsia"/>
                <w:sz w:val="27"/>
                <w:szCs w:val="27"/>
              </w:rPr>
              <w:t>遴</w:t>
            </w:r>
            <w:r w:rsidRPr="00AE47F0">
              <w:rPr>
                <w:rFonts w:hAnsi="標楷體" w:hint="eastAsia"/>
                <w:sz w:val="27"/>
                <w:szCs w:val="27"/>
              </w:rPr>
              <w:t>選郭</w:t>
            </w:r>
            <w:r w:rsidR="002B2C9D" w:rsidRPr="002B2C9D">
              <w:rPr>
                <w:rFonts w:hAnsi="標楷體" w:hint="eastAsia"/>
                <w:b/>
                <w:sz w:val="27"/>
                <w:szCs w:val="27"/>
              </w:rPr>
              <w:t>○○</w:t>
            </w:r>
            <w:r w:rsidRPr="00AE47F0">
              <w:rPr>
                <w:rFonts w:hAnsi="標楷體" w:hint="eastAsia"/>
                <w:sz w:val="27"/>
                <w:szCs w:val="27"/>
              </w:rPr>
              <w:t>為該校</w:t>
            </w:r>
            <w:r>
              <w:rPr>
                <w:rFonts w:hAnsi="標楷體" w:hint="eastAsia"/>
                <w:sz w:val="27"/>
                <w:szCs w:val="27"/>
              </w:rPr>
              <w:t>新任</w:t>
            </w:r>
            <w:r w:rsidRPr="00AE47F0">
              <w:rPr>
                <w:rFonts w:hAnsi="標楷體" w:hint="eastAsia"/>
                <w:sz w:val="27"/>
                <w:szCs w:val="27"/>
              </w:rPr>
              <w:t>校長</w:t>
            </w:r>
            <w:r>
              <w:rPr>
                <w:rFonts w:hAnsi="標楷體" w:hint="eastAsia"/>
                <w:sz w:val="27"/>
                <w:szCs w:val="27"/>
              </w:rPr>
              <w:t>案</w:t>
            </w:r>
            <w:r>
              <w:rPr>
                <w:rFonts w:ascii="新細明體" w:eastAsia="新細明體" w:hAnsi="新細明體" w:hint="eastAsia"/>
                <w:sz w:val="27"/>
                <w:szCs w:val="27"/>
              </w:rPr>
              <w:t>，</w:t>
            </w:r>
            <w:r>
              <w:rPr>
                <w:rFonts w:hAnsi="標楷體" w:hint="eastAsia"/>
                <w:sz w:val="27"/>
                <w:szCs w:val="27"/>
              </w:rPr>
              <w:t>同意聘任</w:t>
            </w:r>
            <w:r>
              <w:rPr>
                <w:rFonts w:ascii="新細明體" w:eastAsia="新細明體" w:hAnsi="新細明體" w:hint="eastAsia"/>
                <w:sz w:val="27"/>
                <w:szCs w:val="27"/>
              </w:rPr>
              <w:t>。</w:t>
            </w:r>
          </w:p>
        </w:tc>
      </w:tr>
    </w:tbl>
    <w:p w:rsidR="00AE47F0" w:rsidRPr="00AE47F0" w:rsidRDefault="00AE47F0" w:rsidP="00AE47F0">
      <w:pPr>
        <w:pStyle w:val="4"/>
        <w:numPr>
          <w:ilvl w:val="0"/>
          <w:numId w:val="0"/>
        </w:numPr>
        <w:ind w:left="1701" w:hanging="510"/>
      </w:pPr>
    </w:p>
    <w:p w:rsidR="00C744A5" w:rsidRDefault="00D87308" w:rsidP="00C744A5">
      <w:pPr>
        <w:pStyle w:val="3"/>
      </w:pPr>
      <w:r w:rsidRPr="004255A7">
        <w:rPr>
          <w:rFonts w:hint="eastAsia"/>
        </w:rPr>
        <w:t>國立陽明大學</w:t>
      </w:r>
      <w:r w:rsidRPr="00D87308">
        <w:rPr>
          <w:rFonts w:hint="eastAsia"/>
        </w:rPr>
        <w:t>校長</w:t>
      </w:r>
      <w:r w:rsidR="00864FA2">
        <w:rPr>
          <w:rFonts w:hint="eastAsia"/>
        </w:rPr>
        <w:t>遴委會</w:t>
      </w:r>
      <w:r>
        <w:rPr>
          <w:rFonts w:hint="eastAsia"/>
        </w:rPr>
        <w:t>召開</w:t>
      </w:r>
      <w:r w:rsidR="00337886">
        <w:rPr>
          <w:rFonts w:hint="eastAsia"/>
        </w:rPr>
        <w:t>歷</w:t>
      </w:r>
      <w:r w:rsidRPr="00D87308">
        <w:rPr>
          <w:rFonts w:hint="eastAsia"/>
        </w:rPr>
        <w:t>次會議</w:t>
      </w:r>
      <w:r w:rsidR="00337886">
        <w:rPr>
          <w:rFonts w:hint="eastAsia"/>
        </w:rPr>
        <w:t>重要決議事項摘要</w:t>
      </w:r>
      <w:r w:rsidR="00337886">
        <w:rPr>
          <w:rFonts w:hAnsi="標楷體" w:hint="eastAsia"/>
        </w:rPr>
        <w:t>﹕</w:t>
      </w:r>
    </w:p>
    <w:p w:rsidR="00B8106E" w:rsidRDefault="00B8106E" w:rsidP="00337886">
      <w:pPr>
        <w:pStyle w:val="4"/>
      </w:pPr>
      <w:r w:rsidRPr="00337886">
        <w:rPr>
          <w:rFonts w:hint="eastAsia"/>
        </w:rPr>
        <w:t>106年</w:t>
      </w:r>
      <w:r>
        <w:rPr>
          <w:rFonts w:hint="eastAsia"/>
        </w:rPr>
        <w:t>6</w:t>
      </w:r>
      <w:r w:rsidRPr="00337886">
        <w:rPr>
          <w:rFonts w:hint="eastAsia"/>
        </w:rPr>
        <w:t>月</w:t>
      </w:r>
      <w:r>
        <w:rPr>
          <w:rFonts w:hint="eastAsia"/>
        </w:rPr>
        <w:t>23</w:t>
      </w:r>
      <w:r w:rsidRPr="00337886">
        <w:rPr>
          <w:rFonts w:hint="eastAsia"/>
        </w:rPr>
        <w:t>日第</w:t>
      </w:r>
      <w:r>
        <w:rPr>
          <w:rFonts w:hint="eastAsia"/>
        </w:rPr>
        <w:t>1</w:t>
      </w:r>
      <w:r w:rsidRPr="00337886">
        <w:rPr>
          <w:rFonts w:hint="eastAsia"/>
        </w:rPr>
        <w:t>次會議</w:t>
      </w:r>
    </w:p>
    <w:p w:rsidR="00337886" w:rsidRDefault="00337886" w:rsidP="002476FA">
      <w:pPr>
        <w:pStyle w:val="5"/>
      </w:pPr>
      <w:r>
        <w:rPr>
          <w:rFonts w:hint="eastAsia"/>
        </w:rPr>
        <w:lastRenderedPageBreak/>
        <w:t>該校校長候選人資格應符合</w:t>
      </w:r>
      <w:r w:rsidR="00B8106E">
        <w:rPr>
          <w:rFonts w:hint="eastAsia"/>
        </w:rPr>
        <w:t>大學法第8條第2項</w:t>
      </w:r>
      <w:r w:rsidR="00B8106E">
        <w:rPr>
          <w:rFonts w:ascii="新細明體" w:eastAsia="新細明體" w:hAnsi="新細明體" w:hint="eastAsia"/>
        </w:rPr>
        <w:t>，</w:t>
      </w:r>
      <w:r w:rsidR="00B8106E">
        <w:rPr>
          <w:rFonts w:hint="eastAsia"/>
        </w:rPr>
        <w:t>教育人員任用條例第10條</w:t>
      </w:r>
      <w:r w:rsidR="00B8106E">
        <w:rPr>
          <w:rFonts w:ascii="新細明體" w:eastAsia="新細明體" w:hAnsi="新細明體" w:hint="eastAsia"/>
        </w:rPr>
        <w:t>、</w:t>
      </w:r>
      <w:r w:rsidR="00B8106E">
        <w:rPr>
          <w:rFonts w:hint="eastAsia"/>
        </w:rPr>
        <w:t>第33條後段</w:t>
      </w:r>
      <w:r w:rsidR="00B8106E">
        <w:rPr>
          <w:rFonts w:ascii="新細明體" w:eastAsia="新細明體" w:hAnsi="新細明體" w:hint="eastAsia"/>
        </w:rPr>
        <w:t>，</w:t>
      </w:r>
      <w:r w:rsidR="00B8106E">
        <w:rPr>
          <w:rFonts w:hint="eastAsia"/>
        </w:rPr>
        <w:t>該校校長遴選辦法第6條</w:t>
      </w:r>
      <w:r>
        <w:rPr>
          <w:rFonts w:hint="eastAsia"/>
        </w:rPr>
        <w:t>規定</w:t>
      </w:r>
      <w:r w:rsidR="00B8106E">
        <w:rPr>
          <w:rFonts w:ascii="新細明體" w:eastAsia="新細明體" w:hAnsi="新細明體" w:hint="eastAsia"/>
        </w:rPr>
        <w:t>。</w:t>
      </w:r>
    </w:p>
    <w:p w:rsidR="00337886" w:rsidRDefault="00337886" w:rsidP="002476FA">
      <w:pPr>
        <w:pStyle w:val="5"/>
      </w:pPr>
      <w:r>
        <w:rPr>
          <w:rFonts w:hint="eastAsia"/>
        </w:rPr>
        <w:t>同意所稱「曾任學校、政府機關（構）或其他公民營事業機構之主管職務合計</w:t>
      </w:r>
      <w:r w:rsidR="000230E6">
        <w:rPr>
          <w:rFonts w:hint="eastAsia"/>
        </w:rPr>
        <w:t>3</w:t>
      </w:r>
      <w:r>
        <w:rPr>
          <w:rFonts w:hint="eastAsia"/>
        </w:rPr>
        <w:t>年以上」之「主管職務」，包含董事長。</w:t>
      </w:r>
    </w:p>
    <w:p w:rsidR="00337886" w:rsidRDefault="00337886" w:rsidP="002476FA">
      <w:pPr>
        <w:pStyle w:val="5"/>
      </w:pPr>
      <w:r>
        <w:rPr>
          <w:rFonts w:hint="eastAsia"/>
        </w:rPr>
        <w:t>決定候選人徵求啟事、推薦資料增加英文版，候選人提供之個人履歷資料格式不拘，推薦表件僅供參考，內容應含辦學理念。遴選公告1.5個月。</w:t>
      </w:r>
    </w:p>
    <w:p w:rsidR="00337886" w:rsidRDefault="00337886" w:rsidP="002476FA">
      <w:pPr>
        <w:pStyle w:val="5"/>
      </w:pPr>
      <w:r>
        <w:rPr>
          <w:rFonts w:hint="eastAsia"/>
        </w:rPr>
        <w:t>不辦理公聽會，應於該校網站「校長遴選專區」建置意見專區，收集該校師生同仁對新任校長之期待意見，作為遴委會遴選校長之參考，並提供校長候選人參採。</w:t>
      </w:r>
    </w:p>
    <w:p w:rsidR="00337886" w:rsidRDefault="00337886" w:rsidP="002476FA">
      <w:pPr>
        <w:pStyle w:val="5"/>
      </w:pPr>
      <w:r>
        <w:rPr>
          <w:rFonts w:hint="eastAsia"/>
        </w:rPr>
        <w:t>由召集人以信函，向該校師生同仁說明遴委會遴選校長係以羅致人才，尊重校長候選人之原則，採不公開之方式辦理。</w:t>
      </w:r>
    </w:p>
    <w:p w:rsidR="00337886" w:rsidRDefault="00337886" w:rsidP="002476FA">
      <w:pPr>
        <w:pStyle w:val="5"/>
      </w:pPr>
      <w:r>
        <w:rPr>
          <w:rFonts w:hint="eastAsia"/>
        </w:rPr>
        <w:t>決定「遴委會最後選定校長人選」之方式。</w:t>
      </w:r>
    </w:p>
    <w:p w:rsidR="00337886" w:rsidRDefault="00337886" w:rsidP="002476FA">
      <w:pPr>
        <w:pStyle w:val="5"/>
      </w:pPr>
      <w:r>
        <w:rPr>
          <w:rFonts w:hint="eastAsia"/>
        </w:rPr>
        <w:t>同意委員可透過現場網路連線參與會議，並得以電子郵件方式進行投票，其保密方式由秘書單位處理。</w:t>
      </w:r>
    </w:p>
    <w:p w:rsidR="00B8106E" w:rsidRPr="00B8106E" w:rsidRDefault="00B8106E" w:rsidP="00B8106E">
      <w:pPr>
        <w:pStyle w:val="4"/>
      </w:pPr>
      <w:r w:rsidRPr="00B8106E">
        <w:rPr>
          <w:rFonts w:hint="eastAsia"/>
        </w:rPr>
        <w:t>106年</w:t>
      </w:r>
      <w:r>
        <w:rPr>
          <w:rFonts w:hint="eastAsia"/>
        </w:rPr>
        <w:t>9</w:t>
      </w:r>
      <w:r w:rsidRPr="00B8106E">
        <w:rPr>
          <w:rFonts w:hint="eastAsia"/>
        </w:rPr>
        <w:t>月</w:t>
      </w:r>
      <w:r>
        <w:rPr>
          <w:rFonts w:hint="eastAsia"/>
        </w:rPr>
        <w:t>1</w:t>
      </w:r>
      <w:r w:rsidRPr="00B8106E">
        <w:rPr>
          <w:rFonts w:hint="eastAsia"/>
        </w:rPr>
        <w:t>日第</w:t>
      </w:r>
      <w:r>
        <w:rPr>
          <w:rFonts w:hint="eastAsia"/>
        </w:rPr>
        <w:t>2</w:t>
      </w:r>
      <w:r w:rsidRPr="00B8106E">
        <w:rPr>
          <w:rFonts w:hint="eastAsia"/>
        </w:rPr>
        <w:t>次會議</w:t>
      </w:r>
    </w:p>
    <w:p w:rsidR="00B8106E" w:rsidRPr="004C1452" w:rsidRDefault="000D160C" w:rsidP="002476FA">
      <w:pPr>
        <w:pStyle w:val="5"/>
      </w:pPr>
      <w:r>
        <w:rPr>
          <w:rFonts w:hint="eastAsia"/>
        </w:rPr>
        <w:t>確認</w:t>
      </w:r>
      <w:r w:rsidR="00B8106E" w:rsidRPr="004C1452">
        <w:t>校長候選人資格審核，經遴委會審認結果符合候選人資格</w:t>
      </w:r>
      <w:r w:rsidR="002F1093" w:rsidRPr="004C1452">
        <w:t>計12</w:t>
      </w:r>
      <w:r w:rsidR="002F1093">
        <w:rPr>
          <w:rFonts w:hint="eastAsia"/>
        </w:rPr>
        <w:t>人</w:t>
      </w:r>
      <w:r w:rsidR="00B8106E" w:rsidRPr="004C1452">
        <w:t>，資格</w:t>
      </w:r>
      <w:r w:rsidR="002F1093">
        <w:rPr>
          <w:rFonts w:hint="eastAsia"/>
        </w:rPr>
        <w:t>不</w:t>
      </w:r>
      <w:r w:rsidR="00B8106E" w:rsidRPr="004C1452">
        <w:t>符</w:t>
      </w:r>
      <w:r w:rsidR="002F1093" w:rsidRPr="004C1452">
        <w:t>3</w:t>
      </w:r>
      <w:r w:rsidR="002F1093">
        <w:rPr>
          <w:rFonts w:hint="eastAsia"/>
        </w:rPr>
        <w:t>人</w:t>
      </w:r>
      <w:r w:rsidR="00B8106E" w:rsidRPr="004C1452">
        <w:t>。</w:t>
      </w:r>
    </w:p>
    <w:p w:rsidR="00B8106E" w:rsidRPr="004C1452" w:rsidRDefault="00B8106E" w:rsidP="002476FA">
      <w:pPr>
        <w:pStyle w:val="5"/>
      </w:pPr>
      <w:r w:rsidRPr="004C1452">
        <w:t>決議從12位符合資格之候選人中，初選出8至10位理想之校長候選人，初選方式如下：以無記名方式投票，為避免票數分散，無法選出足夠人選，每位委員至少應圈選8位，至多10位候選人，圈選不足8位或超過10位均為廢票，如第一輪投票結果不足8人，則進行第2輪投</w:t>
      </w:r>
      <w:r w:rsidRPr="004C1452">
        <w:lastRenderedPageBreak/>
        <w:t>票，如再不足8人，則進行第3輪投票，至選出8位候選人為止，如有2人以上同票，則2人皆通過。</w:t>
      </w:r>
    </w:p>
    <w:p w:rsidR="00B8106E" w:rsidRPr="001D7DF0" w:rsidRDefault="00B8106E" w:rsidP="002476FA">
      <w:pPr>
        <w:pStyle w:val="5"/>
      </w:pPr>
      <w:r w:rsidRPr="004C1452">
        <w:t>經委員依前開決議進行投票結果，選出通過初選之理想校長候選人9位。</w:t>
      </w:r>
      <w:r w:rsidRPr="00B8106E">
        <w:rPr>
          <w:rFonts w:hint="eastAsia"/>
        </w:rPr>
        <w:t>（</w:t>
      </w:r>
      <w:r w:rsidRPr="001D7DF0">
        <w:t>為利委員充分審核候選人資歷，本次會議通過初選之候選人資料由秘書單位以電子檔加密方式寄送各委員參考。</w:t>
      </w:r>
      <w:r w:rsidRPr="00B8106E">
        <w:rPr>
          <w:rFonts w:hint="eastAsia"/>
        </w:rPr>
        <w:t>）</w:t>
      </w:r>
    </w:p>
    <w:p w:rsidR="00B8106E" w:rsidRPr="004C1452" w:rsidRDefault="00B8106E" w:rsidP="002476FA">
      <w:pPr>
        <w:pStyle w:val="5"/>
      </w:pPr>
      <w:r w:rsidRPr="004C1452">
        <w:t>委員對校長候選人進行訪談，每位初選入圍候選人以3小時為原則，日期為9月11日至15日，國外候選人得以視訊方式進行訪談，各遴選委員得以skype方式參加訪談。</w:t>
      </w:r>
    </w:p>
    <w:p w:rsidR="00B8106E" w:rsidRPr="002F1093" w:rsidRDefault="00B8106E" w:rsidP="002476FA">
      <w:pPr>
        <w:pStyle w:val="5"/>
      </w:pPr>
      <w:r w:rsidRPr="004C1452">
        <w:t>邀請初選入圍候選人至遴委會說明治校理念</w:t>
      </w:r>
      <w:r w:rsidRPr="002F1093">
        <w:rPr>
          <w:rFonts w:hint="eastAsia"/>
        </w:rPr>
        <w:t>。</w:t>
      </w:r>
    </w:p>
    <w:p w:rsidR="002F1093" w:rsidRDefault="002F1093" w:rsidP="002476FA">
      <w:pPr>
        <w:pStyle w:val="5"/>
      </w:pPr>
      <w:r w:rsidRPr="002F1093">
        <w:rPr>
          <w:rFonts w:hint="eastAsia"/>
        </w:rPr>
        <w:t>修正通過「陽明大學</w:t>
      </w:r>
      <w:r w:rsidRPr="00D87308">
        <w:rPr>
          <w:rFonts w:hint="eastAsia"/>
        </w:rPr>
        <w:t>校長</w:t>
      </w:r>
      <w:r w:rsidR="00864FA2">
        <w:rPr>
          <w:rFonts w:hint="eastAsia"/>
        </w:rPr>
        <w:t>遴委會</w:t>
      </w:r>
      <w:r>
        <w:rPr>
          <w:rFonts w:hint="eastAsia"/>
        </w:rPr>
        <w:t>決定校長人選產生方式</w:t>
      </w:r>
      <w:r w:rsidRPr="002F1093">
        <w:rPr>
          <w:rFonts w:hint="eastAsia"/>
        </w:rPr>
        <w:t>」</w:t>
      </w:r>
      <w:r>
        <w:rPr>
          <w:rFonts w:ascii="新細明體" w:eastAsia="新細明體" w:hAnsi="新細明體" w:hint="eastAsia"/>
        </w:rPr>
        <w:t>。</w:t>
      </w:r>
    </w:p>
    <w:p w:rsidR="000D160C" w:rsidRPr="000D160C" w:rsidRDefault="000D160C" w:rsidP="000D160C">
      <w:pPr>
        <w:pStyle w:val="4"/>
      </w:pPr>
      <w:r w:rsidRPr="000D160C">
        <w:rPr>
          <w:rFonts w:hint="eastAsia"/>
        </w:rPr>
        <w:t>106年</w:t>
      </w:r>
      <w:r>
        <w:rPr>
          <w:rFonts w:hint="eastAsia"/>
        </w:rPr>
        <w:t>10</w:t>
      </w:r>
      <w:r w:rsidRPr="000D160C">
        <w:rPr>
          <w:rFonts w:hint="eastAsia"/>
        </w:rPr>
        <w:t>月</w:t>
      </w:r>
      <w:r>
        <w:rPr>
          <w:rFonts w:hint="eastAsia"/>
        </w:rPr>
        <w:t>10日</w:t>
      </w:r>
      <w:r>
        <w:rPr>
          <w:rFonts w:ascii="新細明體" w:eastAsia="新細明體" w:hAnsi="新細明體" w:hint="eastAsia"/>
        </w:rPr>
        <w:t>、</w:t>
      </w:r>
      <w:r>
        <w:rPr>
          <w:rFonts w:hint="eastAsia"/>
        </w:rPr>
        <w:t>1</w:t>
      </w:r>
      <w:r w:rsidRPr="000D160C">
        <w:rPr>
          <w:rFonts w:hint="eastAsia"/>
        </w:rPr>
        <w:t>1日第</w:t>
      </w:r>
      <w:r>
        <w:rPr>
          <w:rFonts w:hint="eastAsia"/>
        </w:rPr>
        <w:t>3</w:t>
      </w:r>
      <w:r w:rsidRPr="000D160C">
        <w:rPr>
          <w:rFonts w:hint="eastAsia"/>
        </w:rPr>
        <w:t>次會議</w:t>
      </w:r>
    </w:p>
    <w:p w:rsidR="000D160C" w:rsidRDefault="000D160C" w:rsidP="002476FA">
      <w:pPr>
        <w:pStyle w:val="5"/>
      </w:pPr>
      <w:r>
        <w:rPr>
          <w:rFonts w:hint="eastAsia"/>
        </w:rPr>
        <w:t>邀請初選入圍之9位候選人，至校長</w:t>
      </w:r>
      <w:r w:rsidR="00864FA2">
        <w:rPr>
          <w:rFonts w:hint="eastAsia"/>
        </w:rPr>
        <w:t>遴委會</w:t>
      </w:r>
      <w:r>
        <w:rPr>
          <w:rFonts w:hint="eastAsia"/>
        </w:rPr>
        <w:t>說明治校理念，並進行詢答。</w:t>
      </w:r>
    </w:p>
    <w:p w:rsidR="00B8106E" w:rsidRDefault="000D160C" w:rsidP="002476FA">
      <w:pPr>
        <w:pStyle w:val="5"/>
      </w:pPr>
      <w:r>
        <w:rPr>
          <w:rFonts w:hint="eastAsia"/>
        </w:rPr>
        <w:t>106年10月11日傍晚遴委會委員依「最後決定校長人選產生方式」進行3輪投票，選定郭</w:t>
      </w:r>
      <w:r w:rsidR="002B2C9D" w:rsidRPr="002B2C9D">
        <w:rPr>
          <w:rFonts w:hint="eastAsia"/>
          <w:b/>
        </w:rPr>
        <w:t>○○</w:t>
      </w:r>
      <w:r>
        <w:rPr>
          <w:rFonts w:hint="eastAsia"/>
        </w:rPr>
        <w:t>候選人為陽明大學第8任校長。</w:t>
      </w:r>
    </w:p>
    <w:p w:rsidR="002F1093" w:rsidRDefault="00337886" w:rsidP="00337886">
      <w:pPr>
        <w:pStyle w:val="4"/>
      </w:pPr>
      <w:r w:rsidRPr="00337886">
        <w:rPr>
          <w:rFonts w:hint="eastAsia"/>
        </w:rPr>
        <w:t>106年12月</w:t>
      </w:r>
      <w:r w:rsidR="00F842BC">
        <w:rPr>
          <w:rFonts w:hint="eastAsia"/>
        </w:rPr>
        <w:t>10日</w:t>
      </w:r>
      <w:r w:rsidRPr="00337886">
        <w:rPr>
          <w:rFonts w:hint="eastAsia"/>
        </w:rPr>
        <w:t>第4次會議</w:t>
      </w:r>
    </w:p>
    <w:p w:rsidR="00BB7F4D" w:rsidRDefault="00BB7F4D" w:rsidP="002476FA">
      <w:pPr>
        <w:pStyle w:val="5"/>
      </w:pPr>
      <w:r>
        <w:rPr>
          <w:rFonts w:hint="eastAsia"/>
        </w:rPr>
        <w:t>依據候選人</w:t>
      </w:r>
      <w:r w:rsidRPr="00337886">
        <w:rPr>
          <w:rFonts w:hint="eastAsia"/>
        </w:rPr>
        <w:t>郭</w:t>
      </w:r>
      <w:r w:rsidR="002B2C9D" w:rsidRPr="002B2C9D">
        <w:rPr>
          <w:rFonts w:hint="eastAsia"/>
          <w:b/>
        </w:rPr>
        <w:t>○○</w:t>
      </w:r>
      <w:r>
        <w:rPr>
          <w:rFonts w:hint="eastAsia"/>
        </w:rPr>
        <w:t>提供之履歷</w:t>
      </w:r>
      <w:r w:rsidR="00337886" w:rsidRPr="00337886">
        <w:rPr>
          <w:rFonts w:hint="eastAsia"/>
        </w:rPr>
        <w:t>資料，</w:t>
      </w:r>
      <w:r>
        <w:rPr>
          <w:rFonts w:hint="eastAsia"/>
        </w:rPr>
        <w:t>爰依據教育部102年9月16日臺教人（二）字第1020131974A號函規定</w:t>
      </w:r>
      <w:r>
        <w:rPr>
          <w:rFonts w:ascii="新細明體" w:eastAsia="新細明體" w:hAnsi="新細明體" w:hint="eastAsia"/>
        </w:rPr>
        <w:t>，</w:t>
      </w:r>
      <w:r>
        <w:rPr>
          <w:rFonts w:hint="eastAsia"/>
        </w:rPr>
        <w:t>認定符合</w:t>
      </w:r>
      <w:r w:rsidRPr="00F62EA5">
        <w:rPr>
          <w:rFonts w:hint="eastAsia"/>
        </w:rPr>
        <w:t>教育人員任用條例第</w:t>
      </w:r>
      <w:r w:rsidRPr="00F62EA5">
        <w:t>10</w:t>
      </w:r>
      <w:r w:rsidRPr="00F62EA5">
        <w:rPr>
          <w:rFonts w:hint="eastAsia"/>
        </w:rPr>
        <w:t>條第1款第3目所定</w:t>
      </w:r>
      <w:r>
        <w:rPr>
          <w:rFonts w:hAnsi="標楷體" w:hint="eastAsia"/>
        </w:rPr>
        <w:t>「曾任</w:t>
      </w:r>
      <w:r>
        <w:rPr>
          <w:rFonts w:ascii="新細明體" w:eastAsia="新細明體" w:hAnsi="新細明體" w:hint="eastAsia"/>
        </w:rPr>
        <w:t>『</w:t>
      </w:r>
      <w:r w:rsidRPr="00F62EA5">
        <w:rPr>
          <w:rFonts w:hint="eastAsia"/>
        </w:rPr>
        <w:t>相當教授</w:t>
      </w:r>
      <w:r>
        <w:rPr>
          <w:rFonts w:ascii="新細明體" w:eastAsia="新細明體" w:hAnsi="新細明體" w:hint="eastAsia"/>
        </w:rPr>
        <w:t>』</w:t>
      </w:r>
      <w:r w:rsidRPr="00F62EA5">
        <w:rPr>
          <w:rFonts w:hint="eastAsia"/>
        </w:rPr>
        <w:t>之教學、學術研究工作</w:t>
      </w:r>
      <w:r w:rsidRPr="00BB7F4D">
        <w:rPr>
          <w:rFonts w:hint="eastAsia"/>
        </w:rPr>
        <w:t>」。</w:t>
      </w:r>
    </w:p>
    <w:p w:rsidR="00337886" w:rsidRDefault="00BB7F4D" w:rsidP="002476FA">
      <w:pPr>
        <w:pStyle w:val="5"/>
      </w:pPr>
      <w:r>
        <w:rPr>
          <w:rFonts w:hint="eastAsia"/>
        </w:rPr>
        <w:t>確認</w:t>
      </w:r>
      <w:r w:rsidRPr="00337886">
        <w:rPr>
          <w:rFonts w:hint="eastAsia"/>
        </w:rPr>
        <w:t>郭</w:t>
      </w:r>
      <w:r w:rsidR="002B2C9D" w:rsidRPr="002B2C9D">
        <w:rPr>
          <w:rFonts w:hint="eastAsia"/>
          <w:b/>
        </w:rPr>
        <w:t>○○</w:t>
      </w:r>
      <w:r w:rsidR="00337886" w:rsidRPr="00337886">
        <w:rPr>
          <w:rFonts w:hint="eastAsia"/>
        </w:rPr>
        <w:t>校長</w:t>
      </w:r>
      <w:r>
        <w:rPr>
          <w:rFonts w:hint="eastAsia"/>
        </w:rPr>
        <w:t>當選人</w:t>
      </w:r>
      <w:r w:rsidR="00337886" w:rsidRPr="00337886">
        <w:rPr>
          <w:rFonts w:hint="eastAsia"/>
        </w:rPr>
        <w:t>資格</w:t>
      </w:r>
      <w:r>
        <w:rPr>
          <w:rFonts w:hint="eastAsia"/>
        </w:rPr>
        <w:t>符合相關法令規定</w:t>
      </w:r>
      <w:r w:rsidRPr="00BB7F4D">
        <w:rPr>
          <w:rFonts w:hint="eastAsia"/>
        </w:rPr>
        <w:t>，並</w:t>
      </w:r>
      <w:r>
        <w:rPr>
          <w:rFonts w:hint="eastAsia"/>
        </w:rPr>
        <w:t>請教育部依法完成聘任程序</w:t>
      </w:r>
      <w:r w:rsidRPr="00BB7F4D">
        <w:rPr>
          <w:rFonts w:hint="eastAsia"/>
        </w:rPr>
        <w:t>。</w:t>
      </w:r>
    </w:p>
    <w:p w:rsidR="00C744A5" w:rsidRDefault="00C744A5" w:rsidP="00C744A5">
      <w:pPr>
        <w:pStyle w:val="3"/>
      </w:pPr>
      <w:r>
        <w:rPr>
          <w:rFonts w:hint="eastAsia"/>
        </w:rPr>
        <w:t>教育部說明其認定陽明大學校長當選人具大學校長</w:t>
      </w:r>
      <w:r>
        <w:rPr>
          <w:rFonts w:hint="eastAsia"/>
        </w:rPr>
        <w:lastRenderedPageBreak/>
        <w:t>資格之依據略以：</w:t>
      </w:r>
    </w:p>
    <w:p w:rsidR="00C744A5" w:rsidRDefault="00C744A5" w:rsidP="00C744A5">
      <w:pPr>
        <w:pStyle w:val="4"/>
      </w:pPr>
      <w:r>
        <w:rPr>
          <w:rFonts w:hint="eastAsia"/>
        </w:rPr>
        <w:t>查教育人員任用條例第10條第1項規定：「大學校長應具下列第1款各目資格之一及第2款資格：</w:t>
      </w:r>
      <w:r w:rsidR="000230E6">
        <w:rPr>
          <w:rFonts w:hint="eastAsia"/>
        </w:rPr>
        <w:t>1</w:t>
      </w:r>
      <w:r>
        <w:rPr>
          <w:rFonts w:hint="eastAsia"/>
        </w:rPr>
        <w:t>、具下列資格之一：（</w:t>
      </w:r>
      <w:r w:rsidR="00337886">
        <w:rPr>
          <w:rFonts w:hint="eastAsia"/>
        </w:rPr>
        <w:t>1</w:t>
      </w:r>
      <w:r>
        <w:rPr>
          <w:rFonts w:hint="eastAsia"/>
        </w:rPr>
        <w:t>）中央研究院院士。（</w:t>
      </w:r>
      <w:r w:rsidR="00337886">
        <w:rPr>
          <w:rFonts w:hint="eastAsia"/>
        </w:rPr>
        <w:t>2</w:t>
      </w:r>
      <w:r>
        <w:rPr>
          <w:rFonts w:hint="eastAsia"/>
        </w:rPr>
        <w:t>）教授。（</w:t>
      </w:r>
      <w:r w:rsidR="00337886">
        <w:rPr>
          <w:rFonts w:hint="eastAsia"/>
        </w:rPr>
        <w:t>3</w:t>
      </w:r>
      <w:r>
        <w:rPr>
          <w:rFonts w:hint="eastAsia"/>
        </w:rPr>
        <w:t>）曾任相當教授之教學、學術研究工作。</w:t>
      </w:r>
      <w:r w:rsidR="000230E6">
        <w:rPr>
          <w:rFonts w:hint="eastAsia"/>
        </w:rPr>
        <w:t>2</w:t>
      </w:r>
      <w:r>
        <w:rPr>
          <w:rFonts w:hint="eastAsia"/>
        </w:rPr>
        <w:t>、曾任學校、政府機關（構）或其他公民營事業機構之主管職務合計3年以上。」另，前開規定所稱「相當教授之教學、學術研究工作」之範圍及資格條件，該部前以102年9月16日臺教人（二）字第1020131974A號函釋示包括公私立大專校院講座教授，並以教育人員任用條例規定教授應具博士學位及博士後8年以上工作年資等資格條件為標準，如校長候選人曾任講座教授且具「取得博士學位或其同等學歷證書後，曾從事相關之教學或研究工作8年以上」之資歷，則得認定為「相當教授之教學、學術研究工作」</w:t>
      </w:r>
      <w:r>
        <w:rPr>
          <w:rFonts w:ascii="新細明體" w:eastAsia="新細明體" w:hAnsi="新細明體" w:hint="eastAsia"/>
        </w:rPr>
        <w:t>。</w:t>
      </w:r>
    </w:p>
    <w:p w:rsidR="00930902" w:rsidRDefault="00C744A5" w:rsidP="00C744A5">
      <w:pPr>
        <w:pStyle w:val="4"/>
      </w:pPr>
      <w:r>
        <w:rPr>
          <w:rFonts w:hint="eastAsia"/>
        </w:rPr>
        <w:t>依陽明大學106年12月14日函復該部經該校遴委會第4次會議認定之說明及相關佐證資料，郭</w:t>
      </w:r>
      <w:r w:rsidR="002B2C9D" w:rsidRPr="002B2C9D">
        <w:rPr>
          <w:rFonts w:hint="eastAsia"/>
          <w:b/>
        </w:rPr>
        <w:t>○○</w:t>
      </w:r>
      <w:r>
        <w:rPr>
          <w:rFonts w:hint="eastAsia"/>
        </w:rPr>
        <w:t>先生符合任用條例第10條第1項所定「曾任相當教授之教學、學術研究工作」及「曾任政府機關（構）之主管職務合計3年以上」之大學校長資格。</w:t>
      </w:r>
    </w:p>
    <w:p w:rsidR="003616A1" w:rsidRDefault="00CC65C4" w:rsidP="003616A1">
      <w:pPr>
        <w:pStyle w:val="3"/>
      </w:pPr>
      <w:r>
        <w:rPr>
          <w:rFonts w:hint="eastAsia"/>
        </w:rPr>
        <w:t>惟查</w:t>
      </w:r>
      <w:r w:rsidRPr="00491113">
        <w:rPr>
          <w:rFonts w:hint="eastAsia"/>
        </w:rPr>
        <w:t>，</w:t>
      </w:r>
      <w:r w:rsidR="00491113" w:rsidRPr="00491113">
        <w:rPr>
          <w:rFonts w:hint="eastAsia"/>
        </w:rPr>
        <w:t>有關</w:t>
      </w:r>
      <w:r w:rsidR="00491113" w:rsidRPr="004255A7">
        <w:rPr>
          <w:rFonts w:hint="eastAsia"/>
        </w:rPr>
        <w:t>國立陽明大學</w:t>
      </w:r>
      <w:r w:rsidR="00491113" w:rsidRPr="00D87308">
        <w:rPr>
          <w:rFonts w:hint="eastAsia"/>
        </w:rPr>
        <w:t>校長</w:t>
      </w:r>
      <w:r w:rsidR="00864FA2">
        <w:rPr>
          <w:rFonts w:hint="eastAsia"/>
        </w:rPr>
        <w:t>遴委會</w:t>
      </w:r>
      <w:r w:rsidR="00491113">
        <w:rPr>
          <w:rFonts w:hint="eastAsia"/>
        </w:rPr>
        <w:t>及教育部據以認定陽明大學校長當選人具大學校長資格之依據</w:t>
      </w:r>
      <w:r w:rsidR="00491113" w:rsidRPr="003616A1">
        <w:rPr>
          <w:rFonts w:ascii="新細明體" w:eastAsia="新細明體" w:hAnsi="新細明體" w:hint="eastAsia"/>
        </w:rPr>
        <w:t>，</w:t>
      </w:r>
      <w:r w:rsidR="00491113">
        <w:rPr>
          <w:rFonts w:hint="eastAsia"/>
        </w:rPr>
        <w:t>即</w:t>
      </w:r>
      <w:r w:rsidR="00491113" w:rsidRPr="00491113">
        <w:rPr>
          <w:rFonts w:hint="eastAsia"/>
        </w:rPr>
        <w:t>教育部</w:t>
      </w:r>
      <w:r w:rsidR="00491113" w:rsidRPr="00491113">
        <w:t>102</w:t>
      </w:r>
      <w:r w:rsidR="00491113" w:rsidRPr="00491113">
        <w:rPr>
          <w:rFonts w:hint="eastAsia"/>
        </w:rPr>
        <w:t>年</w:t>
      </w:r>
      <w:r w:rsidR="00491113" w:rsidRPr="00491113">
        <w:t>9</w:t>
      </w:r>
      <w:r w:rsidR="00491113" w:rsidRPr="00491113">
        <w:rPr>
          <w:rFonts w:hint="eastAsia"/>
        </w:rPr>
        <w:t>月</w:t>
      </w:r>
      <w:r w:rsidR="00491113" w:rsidRPr="00491113">
        <w:t>16</w:t>
      </w:r>
      <w:r w:rsidR="00491113" w:rsidRPr="00491113">
        <w:rPr>
          <w:rFonts w:hint="eastAsia"/>
        </w:rPr>
        <w:t>日臺教人（二）字第</w:t>
      </w:r>
      <w:r w:rsidR="00491113" w:rsidRPr="00491113">
        <w:t xml:space="preserve">1020131974A </w:t>
      </w:r>
      <w:r w:rsidR="00491113" w:rsidRPr="00491113">
        <w:rPr>
          <w:rFonts w:hint="eastAsia"/>
        </w:rPr>
        <w:t>號</w:t>
      </w:r>
      <w:r w:rsidR="003B1799">
        <w:rPr>
          <w:rFonts w:hint="eastAsia"/>
        </w:rPr>
        <w:t>函釋</w:t>
      </w:r>
      <w:r w:rsidR="00491113" w:rsidRPr="00491113">
        <w:rPr>
          <w:rFonts w:hint="eastAsia"/>
        </w:rPr>
        <w:t>，顯</w:t>
      </w:r>
      <w:r w:rsidR="00491113">
        <w:rPr>
          <w:rFonts w:hint="eastAsia"/>
        </w:rPr>
        <w:t>有</w:t>
      </w:r>
      <w:r w:rsidR="00491113" w:rsidRPr="00491113">
        <w:rPr>
          <w:rFonts w:hint="eastAsia"/>
        </w:rPr>
        <w:t>逾越母法教育人員任用條例第10條規定立法意旨</w:t>
      </w:r>
      <w:r w:rsidR="00491113">
        <w:rPr>
          <w:rFonts w:hint="eastAsia"/>
        </w:rPr>
        <w:t>情形</w:t>
      </w:r>
      <w:r w:rsidR="00491113" w:rsidRPr="00CB2177">
        <w:rPr>
          <w:rFonts w:hint="eastAsia"/>
        </w:rPr>
        <w:t>，</w:t>
      </w:r>
      <w:r w:rsidR="00491113">
        <w:rPr>
          <w:rFonts w:hint="eastAsia"/>
        </w:rPr>
        <w:t>已如前述</w:t>
      </w:r>
      <w:r w:rsidR="00491113" w:rsidRPr="00CB2177">
        <w:rPr>
          <w:rFonts w:hint="eastAsia"/>
        </w:rPr>
        <w:t>。</w:t>
      </w:r>
    </w:p>
    <w:p w:rsidR="001F1A4A" w:rsidRPr="001F1A4A" w:rsidRDefault="003616A1" w:rsidP="001F1A4A">
      <w:pPr>
        <w:pStyle w:val="3"/>
      </w:pPr>
      <w:r>
        <w:rPr>
          <w:rFonts w:hint="eastAsia"/>
        </w:rPr>
        <w:t>而</w:t>
      </w:r>
      <w:r w:rsidR="00491113">
        <w:rPr>
          <w:rFonts w:hint="eastAsia"/>
        </w:rPr>
        <w:t>綜觀</w:t>
      </w:r>
      <w:r w:rsidR="00491113" w:rsidRPr="004255A7">
        <w:rPr>
          <w:rFonts w:hint="eastAsia"/>
        </w:rPr>
        <w:t>國立陽明大學</w:t>
      </w:r>
      <w:r w:rsidR="00491113" w:rsidRPr="00D87308">
        <w:rPr>
          <w:rFonts w:hint="eastAsia"/>
        </w:rPr>
        <w:t>校長</w:t>
      </w:r>
      <w:r w:rsidR="00864FA2">
        <w:rPr>
          <w:rFonts w:hint="eastAsia"/>
        </w:rPr>
        <w:t>遴委會</w:t>
      </w:r>
      <w:r w:rsidR="00CB2177">
        <w:rPr>
          <w:rFonts w:hint="eastAsia"/>
        </w:rPr>
        <w:t>歷次會議</w:t>
      </w:r>
      <w:r w:rsidR="00CB2177" w:rsidRPr="00CB2177">
        <w:rPr>
          <w:rFonts w:hint="eastAsia"/>
        </w:rPr>
        <w:t>，</w:t>
      </w:r>
      <w:r w:rsidR="00491113">
        <w:rPr>
          <w:rFonts w:hint="eastAsia"/>
        </w:rPr>
        <w:t>對於</w:t>
      </w:r>
      <w:r w:rsidR="00CB2177" w:rsidRPr="00D87308">
        <w:rPr>
          <w:rFonts w:hint="eastAsia"/>
        </w:rPr>
        <w:t>校長</w:t>
      </w:r>
      <w:r w:rsidR="00CB2177">
        <w:rPr>
          <w:rFonts w:hint="eastAsia"/>
        </w:rPr>
        <w:t>候選人資格</w:t>
      </w:r>
      <w:r w:rsidR="00CB2177" w:rsidRPr="00CB2177">
        <w:rPr>
          <w:rFonts w:hint="eastAsia"/>
        </w:rPr>
        <w:t>，並未經</w:t>
      </w:r>
      <w:r w:rsidR="003B6849">
        <w:rPr>
          <w:rFonts w:hint="eastAsia"/>
        </w:rPr>
        <w:t>充分</w:t>
      </w:r>
      <w:r w:rsidR="00CB2177">
        <w:rPr>
          <w:rFonts w:hint="eastAsia"/>
        </w:rPr>
        <w:t>討論</w:t>
      </w:r>
      <w:r w:rsidR="00CB2177" w:rsidRPr="00CB2177">
        <w:rPr>
          <w:rFonts w:hint="eastAsia"/>
        </w:rPr>
        <w:t>審核，尤其</w:t>
      </w:r>
      <w:r w:rsidR="00CB2177" w:rsidRPr="00337886">
        <w:rPr>
          <w:rFonts w:hint="eastAsia"/>
        </w:rPr>
        <w:t>校長</w:t>
      </w:r>
      <w:r w:rsidR="00CB2177">
        <w:rPr>
          <w:rFonts w:hint="eastAsia"/>
        </w:rPr>
        <w:t>當選人</w:t>
      </w:r>
      <w:r w:rsidR="00CB2177" w:rsidRPr="00337886">
        <w:rPr>
          <w:rFonts w:hint="eastAsia"/>
        </w:rPr>
        <w:t>資格</w:t>
      </w:r>
      <w:r w:rsidR="00CB2177" w:rsidRPr="00CB2177">
        <w:rPr>
          <w:rFonts w:hint="eastAsia"/>
        </w:rPr>
        <w:t>，係以教育人員任用條例第</w:t>
      </w:r>
      <w:r w:rsidR="00CB2177" w:rsidRPr="00CB2177">
        <w:t>10</w:t>
      </w:r>
      <w:r w:rsidR="00CB2177" w:rsidRPr="00CB2177">
        <w:rPr>
          <w:rFonts w:hint="eastAsia"/>
        </w:rPr>
        <w:t>條第</w:t>
      </w:r>
      <w:r w:rsidR="00CB2177" w:rsidRPr="00CB2177">
        <w:t>1</w:t>
      </w:r>
      <w:r w:rsidR="00CB2177" w:rsidRPr="00CB2177">
        <w:rPr>
          <w:rFonts w:hint="eastAsia"/>
        </w:rPr>
        <w:t>款第</w:t>
      </w:r>
      <w:r w:rsidR="00CB2177" w:rsidRPr="00CB2177">
        <w:t>3</w:t>
      </w:r>
      <w:r w:rsidR="00CB2177" w:rsidRPr="00CB2177">
        <w:rPr>
          <w:rFonts w:hint="eastAsia"/>
        </w:rPr>
        <w:lastRenderedPageBreak/>
        <w:t>目所定「曾任『相當教授』之教學、學術研究工作」</w:t>
      </w:r>
      <w:r w:rsidR="0096610A">
        <w:rPr>
          <w:rFonts w:hint="eastAsia"/>
        </w:rPr>
        <w:t>之特別規定</w:t>
      </w:r>
      <w:r w:rsidR="002C0DBB">
        <w:rPr>
          <w:rFonts w:hint="eastAsia"/>
        </w:rPr>
        <w:t>為要件</w:t>
      </w:r>
      <w:r w:rsidR="002C0DBB" w:rsidRPr="000B5F84">
        <w:rPr>
          <w:rFonts w:ascii="新細明體" w:eastAsia="新細明體" w:hAnsi="新細明體" w:hint="eastAsia"/>
        </w:rPr>
        <w:t>，</w:t>
      </w:r>
      <w:r w:rsidR="002C0DBB">
        <w:rPr>
          <w:rFonts w:hint="eastAsia"/>
        </w:rPr>
        <w:t>並經以</w:t>
      </w:r>
      <w:r>
        <w:rPr>
          <w:rFonts w:hint="eastAsia"/>
        </w:rPr>
        <w:t>現任臺北醫學大學兼任講座教授符合</w:t>
      </w:r>
      <w:r w:rsidR="002C0DBB" w:rsidRPr="00CB2177">
        <w:rPr>
          <w:rFonts w:hint="eastAsia"/>
        </w:rPr>
        <w:t>教育部</w:t>
      </w:r>
      <w:r w:rsidR="002C0DBB" w:rsidRPr="00CB2177">
        <w:t>102</w:t>
      </w:r>
      <w:r w:rsidR="002C0DBB" w:rsidRPr="00CB2177">
        <w:rPr>
          <w:rFonts w:hint="eastAsia"/>
        </w:rPr>
        <w:t>年</w:t>
      </w:r>
      <w:r w:rsidR="002C0DBB" w:rsidRPr="00CB2177">
        <w:t>9</w:t>
      </w:r>
      <w:r w:rsidR="002C0DBB" w:rsidRPr="00CB2177">
        <w:rPr>
          <w:rFonts w:hint="eastAsia"/>
        </w:rPr>
        <w:t>月</w:t>
      </w:r>
      <w:r w:rsidR="002C0DBB" w:rsidRPr="00CB2177">
        <w:t>16</w:t>
      </w:r>
      <w:r w:rsidR="002C0DBB" w:rsidRPr="00CB2177">
        <w:rPr>
          <w:rFonts w:hint="eastAsia"/>
        </w:rPr>
        <w:t>日臺教人（二）字第</w:t>
      </w:r>
      <w:r w:rsidR="002C0DBB" w:rsidRPr="00CB2177">
        <w:t xml:space="preserve">1020131974A </w:t>
      </w:r>
      <w:r w:rsidR="002C0DBB" w:rsidRPr="00CB2177">
        <w:rPr>
          <w:rFonts w:hint="eastAsia"/>
        </w:rPr>
        <w:t>號</w:t>
      </w:r>
      <w:r w:rsidR="003B1799">
        <w:rPr>
          <w:rFonts w:hint="eastAsia"/>
        </w:rPr>
        <w:t>函釋</w:t>
      </w:r>
      <w:r w:rsidR="002C0DBB">
        <w:rPr>
          <w:rFonts w:hint="eastAsia"/>
        </w:rPr>
        <w:t>為認定依據</w:t>
      </w:r>
      <w:r w:rsidR="002C0DBB" w:rsidRPr="000C45C9">
        <w:rPr>
          <w:rFonts w:hint="eastAsia"/>
        </w:rPr>
        <w:t>。</w:t>
      </w:r>
      <w:r w:rsidR="001F1A4A">
        <w:rPr>
          <w:rFonts w:hint="eastAsia"/>
        </w:rPr>
        <w:t>因此</w:t>
      </w:r>
      <w:r w:rsidR="001F1A4A" w:rsidRPr="004255A7">
        <w:rPr>
          <w:rFonts w:hint="eastAsia"/>
        </w:rPr>
        <w:t>國立陽明大學</w:t>
      </w:r>
      <w:r w:rsidR="001F1A4A">
        <w:rPr>
          <w:rFonts w:hint="eastAsia"/>
        </w:rPr>
        <w:t>於</w:t>
      </w:r>
      <w:r w:rsidR="001F1A4A" w:rsidRPr="00D87308">
        <w:rPr>
          <w:rFonts w:hint="eastAsia"/>
        </w:rPr>
        <w:t>遴選</w:t>
      </w:r>
      <w:r w:rsidR="001F1A4A">
        <w:rPr>
          <w:rFonts w:hint="eastAsia"/>
        </w:rPr>
        <w:t>出</w:t>
      </w:r>
      <w:r w:rsidR="001F1A4A" w:rsidRPr="00337886">
        <w:rPr>
          <w:rFonts w:hint="eastAsia"/>
        </w:rPr>
        <w:t>校長</w:t>
      </w:r>
      <w:r w:rsidR="001F1A4A">
        <w:rPr>
          <w:rFonts w:hint="eastAsia"/>
        </w:rPr>
        <w:t>當選人後</w:t>
      </w:r>
      <w:r w:rsidR="001F1A4A" w:rsidRPr="000B5F84">
        <w:rPr>
          <w:rFonts w:ascii="新細明體" w:eastAsia="新細明體" w:hAnsi="新細明體" w:hint="eastAsia"/>
        </w:rPr>
        <w:t>，</w:t>
      </w:r>
      <w:r w:rsidR="001F1A4A">
        <w:rPr>
          <w:rFonts w:hint="eastAsia"/>
        </w:rPr>
        <w:t>於106年12月</w:t>
      </w:r>
      <w:r w:rsidR="00F842BC">
        <w:rPr>
          <w:rFonts w:hint="eastAsia"/>
        </w:rPr>
        <w:t>10日</w:t>
      </w:r>
      <w:r w:rsidR="001F1A4A">
        <w:rPr>
          <w:rFonts w:hint="eastAsia"/>
        </w:rPr>
        <w:t>再召開第4次</w:t>
      </w:r>
      <w:r w:rsidR="00864FA2">
        <w:rPr>
          <w:rFonts w:hint="eastAsia"/>
        </w:rPr>
        <w:t>遴委會</w:t>
      </w:r>
      <w:r w:rsidR="001F1A4A">
        <w:rPr>
          <w:rFonts w:hint="eastAsia"/>
        </w:rPr>
        <w:t>會議時</w:t>
      </w:r>
      <w:r w:rsidR="001F1A4A" w:rsidRPr="000B5F84">
        <w:rPr>
          <w:rFonts w:ascii="新細明體" w:eastAsia="新細明體" w:hAnsi="新細明體" w:hint="eastAsia"/>
        </w:rPr>
        <w:t>，</w:t>
      </w:r>
      <w:r w:rsidR="001F1A4A" w:rsidRPr="00D87308">
        <w:rPr>
          <w:rFonts w:hint="eastAsia"/>
        </w:rPr>
        <w:t>遴選委員</w:t>
      </w:r>
      <w:r w:rsidR="001F1A4A" w:rsidRPr="0096610A">
        <w:rPr>
          <w:rFonts w:hint="eastAsia"/>
        </w:rPr>
        <w:t>范</w:t>
      </w:r>
      <w:r w:rsidR="002B2C9D" w:rsidRPr="002B2C9D">
        <w:rPr>
          <w:rFonts w:hint="eastAsia"/>
          <w:b/>
        </w:rPr>
        <w:t>○○</w:t>
      </w:r>
      <w:r w:rsidR="001F1A4A">
        <w:rPr>
          <w:rFonts w:hint="eastAsia"/>
        </w:rPr>
        <w:t>發言</w:t>
      </w:r>
      <w:r w:rsidR="001F1A4A" w:rsidRPr="0096610A">
        <w:rPr>
          <w:rFonts w:hint="eastAsia"/>
        </w:rPr>
        <w:t>表示</w:t>
      </w:r>
      <w:r w:rsidR="001F1A4A" w:rsidRPr="000B5F84">
        <w:rPr>
          <w:rFonts w:hAnsi="標楷體" w:hint="eastAsia"/>
        </w:rPr>
        <w:t>﹕「</w:t>
      </w:r>
      <w:r w:rsidR="001F1A4A" w:rsidRPr="0096610A">
        <w:rPr>
          <w:rFonts w:hint="eastAsia"/>
        </w:rPr>
        <w:t>因第1次會議在國外，未獲悉教育部102年9月16日之函釋，於第2次會議中個人亦未</w:t>
      </w:r>
      <w:r w:rsidR="001F1A4A">
        <w:rPr>
          <w:rFonts w:hint="eastAsia"/>
        </w:rPr>
        <w:t>逐</w:t>
      </w:r>
      <w:r w:rsidR="001F1A4A" w:rsidRPr="0096610A">
        <w:rPr>
          <w:rFonts w:hint="eastAsia"/>
        </w:rPr>
        <w:t>案審</w:t>
      </w:r>
      <w:r w:rsidR="001F1A4A">
        <w:rPr>
          <w:rFonts w:hint="eastAsia"/>
        </w:rPr>
        <w:t>查</w:t>
      </w:r>
      <w:r w:rsidR="001F1A4A" w:rsidRPr="0096610A">
        <w:rPr>
          <w:rFonts w:hint="eastAsia"/>
        </w:rPr>
        <w:t>候選人資</w:t>
      </w:r>
      <w:r w:rsidR="001F1A4A">
        <w:rPr>
          <w:rFonts w:hint="eastAsia"/>
        </w:rPr>
        <w:t>歷</w:t>
      </w:r>
      <w:r w:rsidR="001F1A4A" w:rsidRPr="0096610A">
        <w:rPr>
          <w:rFonts w:hint="eastAsia"/>
        </w:rPr>
        <w:t>，會</w:t>
      </w:r>
      <w:r w:rsidR="001F1A4A">
        <w:rPr>
          <w:rFonts w:hint="eastAsia"/>
        </w:rPr>
        <w:t>議</w:t>
      </w:r>
      <w:r w:rsidR="001F1A4A" w:rsidRPr="0096610A">
        <w:rPr>
          <w:rFonts w:hint="eastAsia"/>
        </w:rPr>
        <w:t>上亦無討論</w:t>
      </w:r>
      <w:r w:rsidR="001F1A4A">
        <w:rPr>
          <w:rFonts w:hint="eastAsia"/>
        </w:rPr>
        <w:t>郭</w:t>
      </w:r>
      <w:r w:rsidR="002B2C9D" w:rsidRPr="002B2C9D">
        <w:rPr>
          <w:rFonts w:hint="eastAsia"/>
          <w:b/>
        </w:rPr>
        <w:t>○○</w:t>
      </w:r>
      <w:r w:rsidR="001F1A4A" w:rsidRPr="0096610A">
        <w:rPr>
          <w:rFonts w:hint="eastAsia"/>
        </w:rPr>
        <w:t>先生是否符合102年教育部函釋規定</w:t>
      </w:r>
      <w:r w:rsidR="001F1A4A" w:rsidRPr="000B5F84">
        <w:rPr>
          <w:rFonts w:ascii="新細明體" w:eastAsia="新細明體" w:hAnsi="新細明體" w:hint="eastAsia"/>
        </w:rPr>
        <w:t>」</w:t>
      </w:r>
      <w:r w:rsidR="001F1A4A" w:rsidRPr="0096610A">
        <w:rPr>
          <w:rFonts w:hint="eastAsia"/>
        </w:rPr>
        <w:t>。</w:t>
      </w:r>
      <w:r w:rsidR="001F1A4A" w:rsidRPr="00D87308">
        <w:rPr>
          <w:rFonts w:hint="eastAsia"/>
        </w:rPr>
        <w:t>遴選委員</w:t>
      </w:r>
      <w:r w:rsidR="001F1A4A" w:rsidRPr="0096610A">
        <w:rPr>
          <w:rFonts w:hint="eastAsia"/>
        </w:rPr>
        <w:t>王</w:t>
      </w:r>
      <w:r w:rsidR="002B2C9D" w:rsidRPr="002B2C9D">
        <w:rPr>
          <w:rFonts w:hint="eastAsia"/>
          <w:b/>
        </w:rPr>
        <w:t>○○</w:t>
      </w:r>
      <w:r w:rsidR="000B5F84" w:rsidRPr="000B5F84">
        <w:rPr>
          <w:rFonts w:hAnsi="標楷體" w:hint="eastAsia"/>
        </w:rPr>
        <w:t>（陽明大學主任秘書）</w:t>
      </w:r>
      <w:r w:rsidR="000B5F84" w:rsidRPr="00F003D2">
        <w:rPr>
          <w:rFonts w:hint="eastAsia"/>
        </w:rPr>
        <w:t>發言表示﹕「如9月1日當日未進行審查資歷，而本次進行事後審查，程序上可能瑕疵不當，恐造成其他候選人疑義，對校譽有所影響」。遴選委員姚</w:t>
      </w:r>
      <w:r w:rsidR="002B2C9D" w:rsidRPr="002B2C9D">
        <w:rPr>
          <w:rFonts w:hint="eastAsia"/>
          <w:b/>
        </w:rPr>
        <w:t>○○</w:t>
      </w:r>
      <w:r w:rsidR="000B5F84" w:rsidRPr="000B5F84">
        <w:rPr>
          <w:rFonts w:hAnsi="標楷體" w:hint="eastAsia"/>
        </w:rPr>
        <w:t>（教育部次長）</w:t>
      </w:r>
      <w:r w:rsidR="001F1A4A">
        <w:rPr>
          <w:rFonts w:hint="eastAsia"/>
        </w:rPr>
        <w:t>發言</w:t>
      </w:r>
      <w:r w:rsidR="001F1A4A" w:rsidRPr="0096610A">
        <w:rPr>
          <w:rFonts w:hint="eastAsia"/>
        </w:rPr>
        <w:t>表示</w:t>
      </w:r>
      <w:r w:rsidR="001F1A4A" w:rsidRPr="000B5F84">
        <w:rPr>
          <w:rFonts w:hAnsi="標楷體" w:hint="eastAsia"/>
        </w:rPr>
        <w:t>﹕「</w:t>
      </w:r>
      <w:r w:rsidR="001F1A4A" w:rsidRPr="0096610A">
        <w:rPr>
          <w:rFonts w:hint="eastAsia"/>
        </w:rPr>
        <w:t>依過去參與其他學校校長遴選之經驗，針對較特別之個</w:t>
      </w:r>
      <w:r w:rsidR="001F1A4A">
        <w:rPr>
          <w:rFonts w:hint="eastAsia"/>
        </w:rPr>
        <w:t>案</w:t>
      </w:r>
      <w:r w:rsidR="001F1A4A" w:rsidRPr="0096610A">
        <w:rPr>
          <w:rFonts w:hint="eastAsia"/>
        </w:rPr>
        <w:t>，會單獨列一提案，因本會並未獨</w:t>
      </w:r>
      <w:r w:rsidR="001F1A4A">
        <w:rPr>
          <w:rFonts w:hint="eastAsia"/>
        </w:rPr>
        <w:t>立</w:t>
      </w:r>
      <w:r w:rsidR="001F1A4A" w:rsidRPr="0096610A">
        <w:rPr>
          <w:rFonts w:hint="eastAsia"/>
        </w:rPr>
        <w:t>列案，故恐衍生相關資格認定之爭議，建議本次會議再次確認</w:t>
      </w:r>
      <w:r w:rsidR="001F1A4A">
        <w:rPr>
          <w:rFonts w:hint="eastAsia"/>
        </w:rPr>
        <w:t>郭</w:t>
      </w:r>
      <w:r w:rsidR="002B2C9D" w:rsidRPr="002B2C9D">
        <w:rPr>
          <w:rFonts w:hint="eastAsia"/>
          <w:b/>
        </w:rPr>
        <w:t>○○</w:t>
      </w:r>
      <w:r w:rsidR="001F1A4A" w:rsidRPr="0096610A">
        <w:rPr>
          <w:rFonts w:hint="eastAsia"/>
        </w:rPr>
        <w:t>先生之資格</w:t>
      </w:r>
      <w:r w:rsidR="001F1A4A" w:rsidRPr="000B5F84">
        <w:rPr>
          <w:rFonts w:ascii="新細明體" w:eastAsia="新細明體" w:hAnsi="新細明體" w:hint="eastAsia"/>
        </w:rPr>
        <w:t>」</w:t>
      </w:r>
      <w:r w:rsidR="001F1A4A" w:rsidRPr="0096610A">
        <w:rPr>
          <w:rFonts w:hint="eastAsia"/>
        </w:rPr>
        <w:t>。</w:t>
      </w:r>
      <w:r w:rsidR="001F1A4A">
        <w:rPr>
          <w:rFonts w:hint="eastAsia"/>
        </w:rPr>
        <w:t>且</w:t>
      </w:r>
      <w:r w:rsidR="001F1A4A" w:rsidRPr="001F1A4A">
        <w:rPr>
          <w:rFonts w:hint="eastAsia"/>
        </w:rPr>
        <w:t>依臺北醫學大學講座教授設置辦法第</w:t>
      </w:r>
      <w:r w:rsidR="001F1A4A" w:rsidRPr="001F1A4A">
        <w:t>3</w:t>
      </w:r>
      <w:r w:rsidR="001F1A4A" w:rsidRPr="001F1A4A">
        <w:rPr>
          <w:rFonts w:hint="eastAsia"/>
        </w:rPr>
        <w:t>條規定﹕「講座教授之提名得由校長或各學院推薦各專業領域有傑出貢獻者，由校長組成講座教授遴選小組進行初審，並經本校研究發展會議審查通過後，由校長敦聘。如該講座教授具部定教授資格，且經校級教師評審委員會審議後提名者，得受聘為本校專任講座教授；如需頒發教師證書，應另依本校教師資格審查之相關規定及程序辦理。」然據該</w:t>
      </w:r>
      <w:r w:rsidR="00864FA2">
        <w:rPr>
          <w:rFonts w:hint="eastAsia"/>
        </w:rPr>
        <w:t>遴委會</w:t>
      </w:r>
      <w:r w:rsidR="001F1A4A" w:rsidRPr="001F1A4A">
        <w:rPr>
          <w:rFonts w:hint="eastAsia"/>
        </w:rPr>
        <w:t>遴選委員之教育部姚</w:t>
      </w:r>
      <w:r w:rsidR="002B2C9D" w:rsidRPr="002B2C9D">
        <w:rPr>
          <w:rFonts w:hint="eastAsia"/>
          <w:b/>
        </w:rPr>
        <w:t>○○</w:t>
      </w:r>
      <w:r w:rsidR="001F1A4A" w:rsidRPr="001F1A4A">
        <w:rPr>
          <w:rFonts w:hint="eastAsia"/>
        </w:rPr>
        <w:t>次長於本院詢問時說明表示：「我認為依以往經驗，候選人資格較為特殊時都應該要有單獨提案做說明。</w:t>
      </w:r>
      <w:r w:rsidR="001F1A4A" w:rsidRPr="001F1A4A">
        <w:t>9</w:t>
      </w:r>
      <w:r w:rsidR="001F1A4A" w:rsidRPr="001F1A4A">
        <w:rPr>
          <w:rFonts w:hint="eastAsia"/>
        </w:rPr>
        <w:t>月</w:t>
      </w:r>
      <w:r w:rsidR="001F1A4A" w:rsidRPr="001F1A4A">
        <w:t>1</w:t>
      </w:r>
      <w:r w:rsidR="001F1A4A" w:rsidRPr="001F1A4A">
        <w:rPr>
          <w:rFonts w:hint="eastAsia"/>
        </w:rPr>
        <w:t>日會議中沒有提出</w:t>
      </w:r>
      <w:r w:rsidR="001F1A4A" w:rsidRPr="001F1A4A">
        <w:t>102</w:t>
      </w:r>
      <w:r w:rsidR="001F1A4A" w:rsidRPr="001F1A4A">
        <w:rPr>
          <w:rFonts w:hint="eastAsia"/>
        </w:rPr>
        <w:t>年的</w:t>
      </w:r>
      <w:r w:rsidR="003B1799">
        <w:rPr>
          <w:rFonts w:hint="eastAsia"/>
        </w:rPr>
        <w:t>函釋</w:t>
      </w:r>
      <w:r w:rsidR="001F1A4A" w:rsidRPr="001F1A4A">
        <w:rPr>
          <w:rFonts w:hint="eastAsia"/>
        </w:rPr>
        <w:t>。……因為當天只有20分鐘看資料，我對候選人都不熟，我</w:t>
      </w:r>
      <w:r w:rsidR="001F1A4A" w:rsidRPr="001F1A4A">
        <w:rPr>
          <w:rFonts w:hint="eastAsia"/>
        </w:rPr>
        <w:lastRenderedPageBreak/>
        <w:t>看電腦資料郭是臺北醫學大學講座教授，我以為講座教授都很嚴謹，後來我事後發現</w:t>
      </w:r>
      <w:r w:rsidR="002B2C9D" w:rsidRPr="002B2C9D">
        <w:rPr>
          <w:rFonts w:hint="eastAsia"/>
        </w:rPr>
        <w:t>臺北</w:t>
      </w:r>
      <w:r w:rsidR="001F1A4A" w:rsidRPr="001F1A4A">
        <w:rPr>
          <w:rFonts w:hint="eastAsia"/>
        </w:rPr>
        <w:t>醫學大學講座教授兼任不是經過三級教評，而是系聘就可以，這些是當場在資料中看不出來的。」</w:t>
      </w:r>
    </w:p>
    <w:p w:rsidR="002C0DBB" w:rsidRDefault="003616A1" w:rsidP="00491113">
      <w:pPr>
        <w:pStyle w:val="3"/>
      </w:pPr>
      <w:r>
        <w:rPr>
          <w:rFonts w:hint="eastAsia"/>
        </w:rPr>
        <w:t>綜上</w:t>
      </w:r>
      <w:r>
        <w:rPr>
          <w:rFonts w:ascii="新細明體" w:eastAsia="新細明體" w:hAnsi="新細明體" w:hint="eastAsia"/>
        </w:rPr>
        <w:t>，</w:t>
      </w:r>
      <w:r w:rsidR="00CB2177" w:rsidRPr="004255A7">
        <w:rPr>
          <w:rFonts w:hint="eastAsia"/>
        </w:rPr>
        <w:t>國立陽明大學</w:t>
      </w:r>
      <w:r w:rsidR="00CB2177" w:rsidRPr="00D87308">
        <w:rPr>
          <w:rFonts w:hint="eastAsia"/>
        </w:rPr>
        <w:t>校長</w:t>
      </w:r>
      <w:r w:rsidR="00864FA2">
        <w:rPr>
          <w:rFonts w:hint="eastAsia"/>
        </w:rPr>
        <w:t>遴委會</w:t>
      </w:r>
      <w:r>
        <w:rPr>
          <w:rFonts w:hint="eastAsia"/>
        </w:rPr>
        <w:t>就有關校長當選人具大學校長資格之認定部分</w:t>
      </w:r>
      <w:r w:rsidRPr="002C0DBB">
        <w:rPr>
          <w:rFonts w:ascii="新細明體" w:eastAsia="新細明體" w:hAnsi="新細明體" w:hint="eastAsia"/>
        </w:rPr>
        <w:t>，</w:t>
      </w:r>
      <w:r>
        <w:rPr>
          <w:rFonts w:hint="eastAsia"/>
        </w:rPr>
        <w:t>對於</w:t>
      </w:r>
      <w:r w:rsidR="002C0DBB">
        <w:rPr>
          <w:rFonts w:hint="eastAsia"/>
        </w:rPr>
        <w:t>此一特別之個案</w:t>
      </w:r>
      <w:r w:rsidR="002C0DBB" w:rsidRPr="002C0DBB">
        <w:rPr>
          <w:rFonts w:ascii="新細明體" w:eastAsia="新細明體" w:hAnsi="新細明體" w:hint="eastAsia"/>
        </w:rPr>
        <w:t>，</w:t>
      </w:r>
      <w:r w:rsidR="00CB2177">
        <w:rPr>
          <w:rFonts w:hint="eastAsia"/>
        </w:rPr>
        <w:t>並未</w:t>
      </w:r>
      <w:r w:rsidR="002C0DBB">
        <w:rPr>
          <w:rFonts w:hint="eastAsia"/>
        </w:rPr>
        <w:t>予以</w:t>
      </w:r>
      <w:r w:rsidR="00CB2177">
        <w:rPr>
          <w:rFonts w:hint="eastAsia"/>
        </w:rPr>
        <w:t>獨立列案說明</w:t>
      </w:r>
      <w:r>
        <w:rPr>
          <w:rFonts w:ascii="新細明體" w:eastAsia="新細明體" w:hAnsi="新細明體" w:hint="eastAsia"/>
        </w:rPr>
        <w:t>，</w:t>
      </w:r>
      <w:r w:rsidR="002C0DBB">
        <w:rPr>
          <w:rFonts w:hint="eastAsia"/>
        </w:rPr>
        <w:t>並經</w:t>
      </w:r>
      <w:r w:rsidR="00864FA2">
        <w:rPr>
          <w:rFonts w:hint="eastAsia"/>
        </w:rPr>
        <w:t>遴委會</w:t>
      </w:r>
      <w:r>
        <w:rPr>
          <w:rFonts w:hint="eastAsia"/>
        </w:rPr>
        <w:t>充分</w:t>
      </w:r>
      <w:r w:rsidR="002C0DBB">
        <w:rPr>
          <w:rFonts w:hint="eastAsia"/>
        </w:rPr>
        <w:t>討論是否符合資格</w:t>
      </w:r>
      <w:r w:rsidR="002C0DBB" w:rsidRPr="000C45C9">
        <w:rPr>
          <w:rFonts w:hint="eastAsia"/>
        </w:rPr>
        <w:t>，</w:t>
      </w:r>
      <w:r w:rsidR="00CF62AB">
        <w:rPr>
          <w:rFonts w:hint="eastAsia"/>
        </w:rPr>
        <w:t>於該</w:t>
      </w:r>
      <w:r w:rsidR="00864FA2">
        <w:rPr>
          <w:rFonts w:hint="eastAsia"/>
        </w:rPr>
        <w:t>遴委會</w:t>
      </w:r>
      <w:r w:rsidR="00CF62AB">
        <w:rPr>
          <w:rFonts w:hint="eastAsia"/>
        </w:rPr>
        <w:t>遴選委員未能充分釐清候選人資格情形下</w:t>
      </w:r>
      <w:r w:rsidR="00CF62AB">
        <w:rPr>
          <w:rFonts w:ascii="新細明體" w:eastAsia="新細明體" w:hAnsi="新細明體" w:hint="eastAsia"/>
        </w:rPr>
        <w:t>，</w:t>
      </w:r>
      <w:r w:rsidR="002C0DBB">
        <w:rPr>
          <w:rFonts w:hint="eastAsia"/>
        </w:rPr>
        <w:t>即於106年10月11日進行投票，選定郭</w:t>
      </w:r>
      <w:r w:rsidR="002B2C9D" w:rsidRPr="002B2C9D">
        <w:rPr>
          <w:rFonts w:hint="eastAsia"/>
          <w:b/>
        </w:rPr>
        <w:t>○○</w:t>
      </w:r>
      <w:r w:rsidR="002C0DBB">
        <w:rPr>
          <w:rFonts w:hint="eastAsia"/>
        </w:rPr>
        <w:t>候選人為陽明大學第8任校長</w:t>
      </w:r>
      <w:r w:rsidR="002C0DBB" w:rsidRPr="000C45C9">
        <w:rPr>
          <w:rFonts w:hint="eastAsia"/>
        </w:rPr>
        <w:t>。嗣經教育部再函請說明釐清，始於</w:t>
      </w:r>
      <w:r w:rsidR="002C0DBB">
        <w:rPr>
          <w:rFonts w:hint="eastAsia"/>
        </w:rPr>
        <w:t>106年12月</w:t>
      </w:r>
      <w:r w:rsidR="00F842BC">
        <w:rPr>
          <w:rFonts w:hint="eastAsia"/>
        </w:rPr>
        <w:t>10日</w:t>
      </w:r>
      <w:r w:rsidR="002C0DBB">
        <w:rPr>
          <w:rFonts w:hint="eastAsia"/>
        </w:rPr>
        <w:t>再召開第4次</w:t>
      </w:r>
      <w:r w:rsidR="00864FA2">
        <w:rPr>
          <w:rFonts w:hint="eastAsia"/>
        </w:rPr>
        <w:t>遴委會</w:t>
      </w:r>
      <w:r w:rsidR="002C0DBB">
        <w:rPr>
          <w:rFonts w:hint="eastAsia"/>
        </w:rPr>
        <w:t>會議</w:t>
      </w:r>
      <w:r w:rsidR="002C0DBB" w:rsidRPr="000C45C9">
        <w:rPr>
          <w:rFonts w:hint="eastAsia"/>
        </w:rPr>
        <w:t>，</w:t>
      </w:r>
      <w:r w:rsidR="002C0DBB">
        <w:rPr>
          <w:rFonts w:hint="eastAsia"/>
        </w:rPr>
        <w:t>確認</w:t>
      </w:r>
      <w:r w:rsidR="002C0DBB" w:rsidRPr="00337886">
        <w:rPr>
          <w:rFonts w:hint="eastAsia"/>
        </w:rPr>
        <w:t>郭</w:t>
      </w:r>
      <w:r w:rsidR="002B2C9D" w:rsidRPr="002B2C9D">
        <w:rPr>
          <w:rFonts w:hint="eastAsia"/>
          <w:b/>
        </w:rPr>
        <w:t>○○</w:t>
      </w:r>
      <w:r w:rsidR="002C0DBB" w:rsidRPr="00337886">
        <w:rPr>
          <w:rFonts w:hint="eastAsia"/>
        </w:rPr>
        <w:t>校長</w:t>
      </w:r>
      <w:r w:rsidR="002C0DBB">
        <w:rPr>
          <w:rFonts w:hint="eastAsia"/>
        </w:rPr>
        <w:t>當選人</w:t>
      </w:r>
      <w:r w:rsidR="002C0DBB" w:rsidRPr="00337886">
        <w:rPr>
          <w:rFonts w:hint="eastAsia"/>
        </w:rPr>
        <w:t>資格</w:t>
      </w:r>
      <w:r w:rsidR="002C0DBB">
        <w:rPr>
          <w:rFonts w:hint="eastAsia"/>
        </w:rPr>
        <w:t>符合相關法令規定</w:t>
      </w:r>
      <w:r w:rsidR="002C0DBB" w:rsidRPr="00BB7F4D">
        <w:rPr>
          <w:rFonts w:hint="eastAsia"/>
        </w:rPr>
        <w:t>，並</w:t>
      </w:r>
      <w:r w:rsidR="002C0DBB">
        <w:rPr>
          <w:rFonts w:hint="eastAsia"/>
        </w:rPr>
        <w:t>請教育部依法完成聘任程序</w:t>
      </w:r>
      <w:r w:rsidR="002C0DBB" w:rsidRPr="000C45C9">
        <w:rPr>
          <w:rFonts w:hint="eastAsia"/>
        </w:rPr>
        <w:t>，</w:t>
      </w:r>
      <w:r w:rsidR="00352302">
        <w:rPr>
          <w:rFonts w:hint="eastAsia"/>
        </w:rPr>
        <w:t>而</w:t>
      </w:r>
      <w:r w:rsidR="000B5F84">
        <w:rPr>
          <w:rFonts w:hint="eastAsia"/>
        </w:rPr>
        <w:t>參諸</w:t>
      </w:r>
      <w:r w:rsidR="00352302" w:rsidRPr="00352302">
        <w:rPr>
          <w:rFonts w:hAnsi="標楷體" w:hint="eastAsia"/>
        </w:rPr>
        <w:t>該第4次</w:t>
      </w:r>
      <w:r w:rsidR="00864FA2">
        <w:rPr>
          <w:rFonts w:hAnsi="標楷體" w:hint="eastAsia"/>
        </w:rPr>
        <w:t>遴委會</w:t>
      </w:r>
      <w:r w:rsidR="00352302" w:rsidRPr="00352302">
        <w:rPr>
          <w:rFonts w:hAnsi="標楷體" w:hint="eastAsia"/>
        </w:rPr>
        <w:t>會議</w:t>
      </w:r>
      <w:r w:rsidR="000B5F84" w:rsidRPr="00352302">
        <w:rPr>
          <w:rFonts w:hAnsi="標楷體" w:hint="eastAsia"/>
        </w:rPr>
        <w:t>王</w:t>
      </w:r>
      <w:r w:rsidR="002B2C9D" w:rsidRPr="002B2C9D">
        <w:rPr>
          <w:rFonts w:hAnsi="標楷體" w:hint="eastAsia"/>
          <w:b/>
        </w:rPr>
        <w:t>○○</w:t>
      </w:r>
      <w:r w:rsidR="000B5F84" w:rsidRPr="000B5F84">
        <w:rPr>
          <w:rFonts w:hAnsi="標楷體" w:hint="eastAsia"/>
        </w:rPr>
        <w:t>（陽明大學主任秘書）</w:t>
      </w:r>
      <w:r w:rsidR="000B5F84" w:rsidRPr="00352302">
        <w:rPr>
          <w:rFonts w:hAnsi="標楷體" w:hint="eastAsia"/>
        </w:rPr>
        <w:t>、姚</w:t>
      </w:r>
      <w:r w:rsidR="002B2C9D" w:rsidRPr="002B2C9D">
        <w:rPr>
          <w:rFonts w:hAnsi="標楷體" w:hint="eastAsia"/>
          <w:b/>
        </w:rPr>
        <w:t>○○</w:t>
      </w:r>
      <w:r w:rsidR="000B5F84" w:rsidRPr="000B5F84">
        <w:rPr>
          <w:rFonts w:hAnsi="標楷體" w:hint="eastAsia"/>
        </w:rPr>
        <w:t>（教育部次長）</w:t>
      </w:r>
      <w:r w:rsidR="00352302">
        <w:rPr>
          <w:rFonts w:hAnsi="標楷體" w:hint="eastAsia"/>
        </w:rPr>
        <w:t>等</w:t>
      </w:r>
      <w:r w:rsidR="00352302" w:rsidRPr="00352302">
        <w:rPr>
          <w:rFonts w:hAnsi="標楷體" w:hint="eastAsia"/>
        </w:rPr>
        <w:t>遴選委員之</w:t>
      </w:r>
      <w:r w:rsidR="000B5F84" w:rsidRPr="00352302">
        <w:rPr>
          <w:rFonts w:hAnsi="標楷體" w:hint="eastAsia"/>
        </w:rPr>
        <w:t>發言</w:t>
      </w:r>
      <w:r w:rsidR="00352302" w:rsidRPr="00352302">
        <w:rPr>
          <w:rFonts w:hAnsi="標楷體" w:hint="eastAsia"/>
        </w:rPr>
        <w:t>，更</w:t>
      </w:r>
      <w:r w:rsidR="000B5F84" w:rsidRPr="00352302">
        <w:rPr>
          <w:rFonts w:hAnsi="標楷體" w:hint="eastAsia"/>
        </w:rPr>
        <w:t>足徵</w:t>
      </w:r>
      <w:r w:rsidR="00352302" w:rsidRPr="00352302">
        <w:rPr>
          <w:rFonts w:hAnsi="標楷體" w:hint="eastAsia"/>
        </w:rPr>
        <w:t>其</w:t>
      </w:r>
      <w:r w:rsidR="00CB2177" w:rsidRPr="00352302">
        <w:rPr>
          <w:rFonts w:hAnsi="標楷體" w:hint="eastAsia"/>
        </w:rPr>
        <w:t>程序</w:t>
      </w:r>
      <w:r w:rsidR="002C0DBB">
        <w:rPr>
          <w:rFonts w:hint="eastAsia"/>
        </w:rPr>
        <w:t>實</w:t>
      </w:r>
      <w:r w:rsidR="00CB2177">
        <w:rPr>
          <w:rFonts w:hint="eastAsia"/>
        </w:rPr>
        <w:t>有瑕疵</w:t>
      </w:r>
      <w:r w:rsidR="00CB2177" w:rsidRPr="00CB2177">
        <w:rPr>
          <w:rFonts w:hint="eastAsia"/>
        </w:rPr>
        <w:t>，</w:t>
      </w:r>
      <w:r w:rsidR="0056757F" w:rsidRPr="008D15F7">
        <w:rPr>
          <w:rFonts w:hint="eastAsia"/>
        </w:rPr>
        <w:t>惟教育部對於有關校長候選人特別資格之審查方式，未於國立大學校長遴委會組織及運作辦法詳為規範，實應妥予檢討改進</w:t>
      </w:r>
      <w:r w:rsidR="00CB2177" w:rsidRPr="00CB2177">
        <w:rPr>
          <w:rFonts w:hint="eastAsia"/>
        </w:rPr>
        <w:t>。</w:t>
      </w:r>
    </w:p>
    <w:p w:rsidR="002B3B75" w:rsidRPr="0007482F" w:rsidRDefault="002B3B75" w:rsidP="0007482F">
      <w:pPr>
        <w:pStyle w:val="2"/>
        <w:rPr>
          <w:b/>
        </w:rPr>
      </w:pPr>
      <w:r w:rsidRPr="0007482F">
        <w:rPr>
          <w:rFonts w:hint="eastAsia"/>
          <w:b/>
        </w:rPr>
        <w:tab/>
      </w:r>
      <w:r w:rsidR="002A18EC" w:rsidRPr="0007482F">
        <w:rPr>
          <w:rFonts w:hint="eastAsia"/>
          <w:b/>
        </w:rPr>
        <w:t>有關大學校長遴選案，遴選委員與候選人任同一家公司董事是否有偏頗之虞而應迴避，應依國立大學校長</w:t>
      </w:r>
      <w:r w:rsidR="00864FA2">
        <w:rPr>
          <w:rFonts w:hint="eastAsia"/>
          <w:b/>
        </w:rPr>
        <w:t>遴委會</w:t>
      </w:r>
      <w:r w:rsidR="002A18EC" w:rsidRPr="0007482F">
        <w:rPr>
          <w:rFonts w:hint="eastAsia"/>
          <w:b/>
        </w:rPr>
        <w:t>組織及運作辦法第6條規定處理，即由「候選人得向遴委會舉其原因及事實，經遴委會議決後，解除委員職務」。惟查，</w:t>
      </w:r>
      <w:r w:rsidR="0007482F" w:rsidRPr="0007482F">
        <w:rPr>
          <w:rFonts w:hint="eastAsia"/>
          <w:b/>
        </w:rPr>
        <w:t>教育部對於類似本案之其他學校校長遴選當選人，卻以此據為函請說明釐清再處理聘任事宜之事由，其對於國立大學校長</w:t>
      </w:r>
      <w:r w:rsidR="00864FA2">
        <w:rPr>
          <w:rFonts w:hint="eastAsia"/>
          <w:b/>
        </w:rPr>
        <w:t>遴委會</w:t>
      </w:r>
      <w:r w:rsidR="0007482F" w:rsidRPr="0007482F">
        <w:rPr>
          <w:rFonts w:hint="eastAsia"/>
          <w:b/>
        </w:rPr>
        <w:t>組織及運作辦法規定之適用，標準不一，顯有檢討改進之處。</w:t>
      </w:r>
    </w:p>
    <w:p w:rsidR="006D497C" w:rsidRDefault="006D497C" w:rsidP="006D497C">
      <w:pPr>
        <w:pStyle w:val="3"/>
      </w:pPr>
      <w:r>
        <w:rPr>
          <w:rFonts w:hint="eastAsia"/>
        </w:rPr>
        <w:t>按教育部依大學法第9條第3項規定訂定之</w:t>
      </w:r>
      <w:r w:rsidRPr="006D497C">
        <w:rPr>
          <w:rFonts w:hAnsi="標楷體" w:hint="eastAsia"/>
        </w:rPr>
        <w:t>「</w:t>
      </w:r>
      <w:r w:rsidR="005E5ACB" w:rsidRPr="0002755D">
        <w:rPr>
          <w:rFonts w:hint="eastAsia"/>
        </w:rPr>
        <w:t>國立大學校長</w:t>
      </w:r>
      <w:r w:rsidR="00864FA2">
        <w:rPr>
          <w:rFonts w:hint="eastAsia"/>
        </w:rPr>
        <w:t>遴委會</w:t>
      </w:r>
      <w:r w:rsidR="005E5ACB" w:rsidRPr="0002755D">
        <w:rPr>
          <w:rFonts w:hint="eastAsia"/>
        </w:rPr>
        <w:t>組織及運作辦法</w:t>
      </w:r>
      <w:r w:rsidRPr="006D497C">
        <w:rPr>
          <w:rFonts w:ascii="新細明體" w:eastAsia="新細明體" w:hAnsi="新細明體" w:hint="eastAsia"/>
        </w:rPr>
        <w:t>」</w:t>
      </w:r>
      <w:r w:rsidR="006F1EE4">
        <w:rPr>
          <w:rFonts w:hint="eastAsia"/>
        </w:rPr>
        <w:t>第</w:t>
      </w:r>
      <w:r>
        <w:rPr>
          <w:rFonts w:hint="eastAsia"/>
        </w:rPr>
        <w:t>6</w:t>
      </w:r>
      <w:r w:rsidR="006F1EE4">
        <w:rPr>
          <w:rFonts w:hint="eastAsia"/>
        </w:rPr>
        <w:t>條</w:t>
      </w:r>
      <w:r>
        <w:rPr>
          <w:rFonts w:hint="eastAsia"/>
        </w:rPr>
        <w:t>規定</w:t>
      </w:r>
      <w:r w:rsidRPr="006D497C">
        <w:rPr>
          <w:rFonts w:hAnsi="標楷體" w:hint="eastAsia"/>
        </w:rPr>
        <w:t>﹕「（</w:t>
      </w:r>
      <w:r w:rsidRPr="006D497C">
        <w:rPr>
          <w:rFonts w:hint="eastAsia"/>
        </w:rPr>
        <w:t>第</w:t>
      </w:r>
      <w:r>
        <w:rPr>
          <w:rFonts w:hint="eastAsia"/>
        </w:rPr>
        <w:t>1</w:t>
      </w:r>
      <w:r w:rsidRPr="006D497C">
        <w:rPr>
          <w:rFonts w:hint="eastAsia"/>
        </w:rPr>
        <w:t>項</w:t>
      </w:r>
      <w:r w:rsidRPr="006D497C">
        <w:rPr>
          <w:rFonts w:hAnsi="標楷體" w:hint="eastAsia"/>
        </w:rPr>
        <w:t>）</w:t>
      </w:r>
      <w:r>
        <w:rPr>
          <w:rFonts w:hint="eastAsia"/>
        </w:rPr>
        <w:t>遴委會委員為校長候選人者，當然喪失委員</w:t>
      </w:r>
      <w:r>
        <w:rPr>
          <w:rFonts w:hint="eastAsia"/>
        </w:rPr>
        <w:lastRenderedPageBreak/>
        <w:t>資格；有下列情形之一者，經遴委會確認後，解除其職務：1、因故無法參與遴選作業。2、與候選人有配偶、3親等內之血親或姻親或曾有此關係。3、有學位論文指導之師生關係。</w:t>
      </w:r>
      <w:r w:rsidRPr="006D497C">
        <w:rPr>
          <w:rFonts w:hAnsi="標楷體" w:hint="eastAsia"/>
        </w:rPr>
        <w:t>（</w:t>
      </w:r>
      <w:r w:rsidRPr="006D497C">
        <w:rPr>
          <w:rFonts w:hint="eastAsia"/>
        </w:rPr>
        <w:t>第</w:t>
      </w:r>
      <w:r>
        <w:rPr>
          <w:rFonts w:hint="eastAsia"/>
        </w:rPr>
        <w:t>2</w:t>
      </w:r>
      <w:r w:rsidRPr="006D497C">
        <w:rPr>
          <w:rFonts w:hint="eastAsia"/>
        </w:rPr>
        <w:t>項</w:t>
      </w:r>
      <w:r w:rsidRPr="006D497C">
        <w:rPr>
          <w:rFonts w:hAnsi="標楷體" w:hint="eastAsia"/>
        </w:rPr>
        <w:t>）</w:t>
      </w:r>
      <w:r>
        <w:rPr>
          <w:rFonts w:hint="eastAsia"/>
        </w:rPr>
        <w:t>遴委會委員有前項不得擔任委員之事由而繼續擔任，或有具體事實足認其執行職務有偏頗之虞者，候選人得向遴委會舉其原因及事實，經遴委會議決後，解除委員職務。</w:t>
      </w:r>
      <w:r w:rsidRPr="006D497C">
        <w:rPr>
          <w:rFonts w:hAnsi="標楷體" w:hint="eastAsia"/>
        </w:rPr>
        <w:t>（</w:t>
      </w:r>
      <w:r w:rsidRPr="006D497C">
        <w:rPr>
          <w:rFonts w:hint="eastAsia"/>
        </w:rPr>
        <w:t>第3項</w:t>
      </w:r>
      <w:r w:rsidRPr="006D497C">
        <w:rPr>
          <w:rFonts w:hAnsi="標楷體" w:hint="eastAsia"/>
        </w:rPr>
        <w:t>）</w:t>
      </w:r>
      <w:r>
        <w:rPr>
          <w:rFonts w:hint="eastAsia"/>
        </w:rPr>
        <w:t>前2項所遺委員職缺，按身分別依第2條第2項規定遞補之。</w:t>
      </w:r>
      <w:r w:rsidRPr="006D497C">
        <w:rPr>
          <w:rFonts w:hint="eastAsia"/>
        </w:rPr>
        <w:t>」合先敘明。</w:t>
      </w:r>
    </w:p>
    <w:p w:rsidR="00A435C3" w:rsidRDefault="0007482F" w:rsidP="00A435C3">
      <w:pPr>
        <w:pStyle w:val="3"/>
      </w:pPr>
      <w:r>
        <w:rPr>
          <w:rFonts w:hint="eastAsia"/>
        </w:rPr>
        <w:t>查</w:t>
      </w:r>
      <w:r w:rsidR="005E01B3" w:rsidRPr="005E01B3">
        <w:rPr>
          <w:rFonts w:hint="eastAsia"/>
        </w:rPr>
        <w:t>有關陽明大學校長遴選案，</w:t>
      </w:r>
      <w:r w:rsidR="00864FA2">
        <w:rPr>
          <w:rFonts w:hint="eastAsia"/>
        </w:rPr>
        <w:t>遴委會</w:t>
      </w:r>
      <w:r w:rsidR="005E01B3" w:rsidRPr="005E01B3">
        <w:rPr>
          <w:rFonts w:hint="eastAsia"/>
        </w:rPr>
        <w:t>召集人張</w:t>
      </w:r>
      <w:r w:rsidR="002B2C9D" w:rsidRPr="002B2C9D">
        <w:rPr>
          <w:rFonts w:hint="eastAsia"/>
          <w:b/>
        </w:rPr>
        <w:t>○○</w:t>
      </w:r>
      <w:r w:rsidR="005E01B3" w:rsidRPr="005E01B3">
        <w:rPr>
          <w:rFonts w:hint="eastAsia"/>
        </w:rPr>
        <w:t>於105年6月27日至106年12月28日間擔任</w:t>
      </w:r>
      <w:r w:rsidR="002B2C9D" w:rsidRPr="002B2C9D">
        <w:rPr>
          <w:rFonts w:hint="eastAsia"/>
          <w:b/>
        </w:rPr>
        <w:t>○○</w:t>
      </w:r>
      <w:r w:rsidR="005E01B3" w:rsidRPr="005E01B3">
        <w:rPr>
          <w:rFonts w:hint="eastAsia"/>
        </w:rPr>
        <w:t>生醫股份有限公司董事，而校長候選人郭</w:t>
      </w:r>
      <w:r w:rsidR="002B2C9D" w:rsidRPr="002B2C9D">
        <w:rPr>
          <w:rFonts w:hint="eastAsia"/>
          <w:b/>
        </w:rPr>
        <w:t>○○</w:t>
      </w:r>
      <w:r w:rsidR="005E01B3" w:rsidRPr="005E01B3">
        <w:rPr>
          <w:rFonts w:hint="eastAsia"/>
        </w:rPr>
        <w:t>則自105年9月29日至106年12月28日間擔任</w:t>
      </w:r>
      <w:r w:rsidR="002B2C9D" w:rsidRPr="002B2C9D">
        <w:rPr>
          <w:rFonts w:hint="eastAsia"/>
          <w:b/>
        </w:rPr>
        <w:t>○○</w:t>
      </w:r>
      <w:r w:rsidR="005E01B3" w:rsidRPr="005E01B3">
        <w:rPr>
          <w:rFonts w:hint="eastAsia"/>
        </w:rPr>
        <w:t>生醫股份有限公司獨立董事，</w:t>
      </w:r>
      <w:r w:rsidR="00A95E99">
        <w:rPr>
          <w:rFonts w:hint="eastAsia"/>
        </w:rPr>
        <w:t>對於</w:t>
      </w:r>
      <w:r w:rsidR="005E01B3" w:rsidRPr="005E01B3">
        <w:rPr>
          <w:rFonts w:hint="eastAsia"/>
        </w:rPr>
        <w:t>遴選委員執行職務</w:t>
      </w:r>
      <w:r w:rsidR="00A95E99">
        <w:rPr>
          <w:rFonts w:hint="eastAsia"/>
        </w:rPr>
        <w:t>是否</w:t>
      </w:r>
      <w:r w:rsidR="005E01B3" w:rsidRPr="005E01B3">
        <w:rPr>
          <w:rFonts w:hint="eastAsia"/>
        </w:rPr>
        <w:t>有偏頗之虞而應迴避</w:t>
      </w:r>
      <w:r w:rsidR="00A435C3">
        <w:rPr>
          <w:rFonts w:hint="eastAsia"/>
        </w:rPr>
        <w:t>乙節</w:t>
      </w:r>
      <w:r w:rsidR="00A95E99" w:rsidRPr="00A435C3">
        <w:rPr>
          <w:rFonts w:ascii="新細明體" w:eastAsia="新細明體" w:hAnsi="新細明體" w:hint="eastAsia"/>
        </w:rPr>
        <w:t>，</w:t>
      </w:r>
      <w:r w:rsidR="00A95E99">
        <w:rPr>
          <w:rFonts w:hint="eastAsia"/>
        </w:rPr>
        <w:t>據教育部說明</w:t>
      </w:r>
      <w:r w:rsidR="00A435C3">
        <w:rPr>
          <w:rFonts w:hint="eastAsia"/>
        </w:rPr>
        <w:t>略以</w:t>
      </w:r>
      <w:r w:rsidR="00A435C3" w:rsidRPr="00A435C3">
        <w:rPr>
          <w:rFonts w:hAnsi="標楷體" w:hint="eastAsia"/>
        </w:rPr>
        <w:t>﹕</w:t>
      </w:r>
      <w:r w:rsidR="00A435C3">
        <w:rPr>
          <w:rFonts w:hint="eastAsia"/>
        </w:rPr>
        <w:t>法務部100年7月4日法律字第1000015676號函略以：「……行政程序法就相關行政程序事項雖設有規定，惟於其他法律（包括法律具體明確授權之法規命令）有特別之規定時，依特別法優於普通法原則，自應從其規定。準此，行政程序法第33條及第34條（按：應為第32條及第33條）雖對於迴避設有規定，惟查依『大學法』第9條第3項授權訂定之『國立大學校長</w:t>
      </w:r>
      <w:r w:rsidR="00864FA2">
        <w:rPr>
          <w:rFonts w:hint="eastAsia"/>
        </w:rPr>
        <w:t>遴委會</w:t>
      </w:r>
      <w:r w:rsidR="00A435C3">
        <w:rPr>
          <w:rFonts w:hint="eastAsia"/>
        </w:rPr>
        <w:t>組織及運作辦法』第6條另設有特別之迴避規定，……『國立大學校長</w:t>
      </w:r>
      <w:r w:rsidR="00864FA2">
        <w:rPr>
          <w:rFonts w:hint="eastAsia"/>
        </w:rPr>
        <w:t>遴委會</w:t>
      </w:r>
      <w:r w:rsidR="00A435C3">
        <w:rPr>
          <w:rFonts w:hint="eastAsia"/>
        </w:rPr>
        <w:t>組織及運作辦法』第6條之規定自應優先適用。……」爰行政程序法對迴避規定雖設有規定，惟就國立大學校長遴選，應優先適用「國立大學校長</w:t>
      </w:r>
      <w:r w:rsidR="00864FA2">
        <w:rPr>
          <w:rFonts w:hint="eastAsia"/>
        </w:rPr>
        <w:t>遴委會</w:t>
      </w:r>
      <w:r w:rsidR="00A435C3">
        <w:rPr>
          <w:rFonts w:hint="eastAsia"/>
        </w:rPr>
        <w:t>組織及運作辦法」所定之迴避規範。依國立大學校長</w:t>
      </w:r>
      <w:r w:rsidR="00864FA2">
        <w:rPr>
          <w:rFonts w:hint="eastAsia"/>
        </w:rPr>
        <w:t>遴委會</w:t>
      </w:r>
      <w:r w:rsidR="00A435C3">
        <w:rPr>
          <w:rFonts w:hint="eastAsia"/>
        </w:rPr>
        <w:t>組織及運作辦法第6條及國立陽明大學校長遴選辦法第8條規定，校長候選人如有具體事實足</w:t>
      </w:r>
      <w:r w:rsidR="00A435C3">
        <w:rPr>
          <w:rFonts w:hint="eastAsia"/>
        </w:rPr>
        <w:lastRenderedPageBreak/>
        <w:t>認</w:t>
      </w:r>
      <w:r w:rsidR="00864FA2">
        <w:rPr>
          <w:rFonts w:hint="eastAsia"/>
        </w:rPr>
        <w:t>遴委會</w:t>
      </w:r>
      <w:r w:rsidR="00A435C3">
        <w:rPr>
          <w:rFonts w:hint="eastAsia"/>
        </w:rPr>
        <w:t>委員執行職務有偏頗之虞者，得向遴委會舉其原因及事實，經遴委會議決後，解除委員職務。現行校長遴選制度已有遴委會委員解除職務機制之規範，且係參考行政程序法迴避規定設計。故於遴選過程中因候選人與遴委會委員之關係，而質疑</w:t>
      </w:r>
      <w:r w:rsidR="00864FA2">
        <w:rPr>
          <w:rFonts w:hint="eastAsia"/>
        </w:rPr>
        <w:t>遴委會</w:t>
      </w:r>
      <w:r w:rsidR="00A435C3">
        <w:rPr>
          <w:rFonts w:hint="eastAsia"/>
        </w:rPr>
        <w:t>委員是否有偏頗相關情事，均涉及遴選程序規範，應由陽明大學遴委會秉權責認定並妥適處理。</w:t>
      </w:r>
      <w:r w:rsidR="00A435C3" w:rsidRPr="00A435C3">
        <w:rPr>
          <w:rFonts w:ascii="新細明體" w:eastAsia="新細明體" w:hAnsi="新細明體" w:hint="eastAsia"/>
        </w:rPr>
        <w:t>」</w:t>
      </w:r>
    </w:p>
    <w:p w:rsidR="006F1EE4" w:rsidRPr="007F1D45" w:rsidRDefault="00A435C3" w:rsidP="002B3B75">
      <w:pPr>
        <w:pStyle w:val="3"/>
      </w:pPr>
      <w:r>
        <w:rPr>
          <w:rFonts w:hint="eastAsia"/>
        </w:rPr>
        <w:t>顯見</w:t>
      </w:r>
      <w:r w:rsidRPr="002A18EC">
        <w:rPr>
          <w:rFonts w:ascii="新細明體" w:eastAsia="新細明體" w:hAnsi="新細明體" w:hint="eastAsia"/>
        </w:rPr>
        <w:t>，</w:t>
      </w:r>
      <w:r w:rsidRPr="005E01B3">
        <w:rPr>
          <w:rFonts w:hint="eastAsia"/>
        </w:rPr>
        <w:t>有關大學校長遴選案，遴選委員</w:t>
      </w:r>
      <w:r>
        <w:rPr>
          <w:rFonts w:hint="eastAsia"/>
        </w:rPr>
        <w:t>與</w:t>
      </w:r>
      <w:r w:rsidRPr="005E01B3">
        <w:rPr>
          <w:rFonts w:hint="eastAsia"/>
        </w:rPr>
        <w:t>候選人</w:t>
      </w:r>
      <w:r>
        <w:rPr>
          <w:rFonts w:hint="eastAsia"/>
        </w:rPr>
        <w:t>任同一家公司董事是否</w:t>
      </w:r>
      <w:r w:rsidRPr="005E01B3">
        <w:rPr>
          <w:rFonts w:hint="eastAsia"/>
        </w:rPr>
        <w:t>有偏頗之虞而應迴避</w:t>
      </w:r>
      <w:r w:rsidRPr="00A435C3">
        <w:rPr>
          <w:rFonts w:hint="eastAsia"/>
        </w:rPr>
        <w:t>，</w:t>
      </w:r>
      <w:r>
        <w:rPr>
          <w:rFonts w:hint="eastAsia"/>
        </w:rPr>
        <w:t>應依國立大學校長</w:t>
      </w:r>
      <w:r w:rsidR="00864FA2">
        <w:rPr>
          <w:rFonts w:hint="eastAsia"/>
        </w:rPr>
        <w:t>遴委會</w:t>
      </w:r>
      <w:r>
        <w:rPr>
          <w:rFonts w:hint="eastAsia"/>
        </w:rPr>
        <w:t>組織及運作辦法第6條規定處理</w:t>
      </w:r>
      <w:r w:rsidRPr="00A435C3">
        <w:rPr>
          <w:rFonts w:hint="eastAsia"/>
        </w:rPr>
        <w:t>，即由「</w:t>
      </w:r>
      <w:r>
        <w:rPr>
          <w:rFonts w:hint="eastAsia"/>
        </w:rPr>
        <w:t>候選人得向遴委會舉其原因及事實，經遴委會議決後，解除委員職務</w:t>
      </w:r>
      <w:r w:rsidRPr="00A435C3">
        <w:rPr>
          <w:rFonts w:hint="eastAsia"/>
        </w:rPr>
        <w:t>」。</w:t>
      </w:r>
      <w:r>
        <w:rPr>
          <w:rFonts w:hint="eastAsia"/>
        </w:rPr>
        <w:t>惟查</w:t>
      </w:r>
      <w:r w:rsidRPr="00A435C3">
        <w:rPr>
          <w:rFonts w:hint="eastAsia"/>
        </w:rPr>
        <w:t>，教育部對於類似本案之</w:t>
      </w:r>
      <w:r w:rsidR="002A18EC">
        <w:rPr>
          <w:rFonts w:hint="eastAsia"/>
        </w:rPr>
        <w:t>其</w:t>
      </w:r>
      <w:r w:rsidR="0007482F">
        <w:rPr>
          <w:rFonts w:hint="eastAsia"/>
        </w:rPr>
        <w:t>他</w:t>
      </w:r>
      <w:r w:rsidR="002A18EC">
        <w:rPr>
          <w:rFonts w:hint="eastAsia"/>
        </w:rPr>
        <w:t>學</w:t>
      </w:r>
      <w:r w:rsidRPr="00A435C3">
        <w:rPr>
          <w:rFonts w:hint="eastAsia"/>
        </w:rPr>
        <w:t>校校長遴選當選人，</w:t>
      </w:r>
      <w:r w:rsidR="002A18EC" w:rsidRPr="002A18EC">
        <w:rPr>
          <w:rFonts w:hint="eastAsia"/>
        </w:rPr>
        <w:t>卻以此據為函請說明釐清再處理聘任事宜之事由，</w:t>
      </w:r>
      <w:r w:rsidR="002A18EC">
        <w:rPr>
          <w:rFonts w:hint="eastAsia"/>
        </w:rPr>
        <w:t>其對於國立大學校長</w:t>
      </w:r>
      <w:r w:rsidR="00864FA2">
        <w:rPr>
          <w:rFonts w:hint="eastAsia"/>
        </w:rPr>
        <w:t>遴委會</w:t>
      </w:r>
      <w:r w:rsidR="002A18EC">
        <w:rPr>
          <w:rFonts w:hint="eastAsia"/>
        </w:rPr>
        <w:t>組織及運作辦法規定之適用</w:t>
      </w:r>
      <w:r w:rsidR="002A18EC" w:rsidRPr="002A18EC">
        <w:rPr>
          <w:rFonts w:hint="eastAsia"/>
        </w:rPr>
        <w:t>，</w:t>
      </w:r>
      <w:r w:rsidR="006F1EE4">
        <w:rPr>
          <w:rFonts w:hint="eastAsia"/>
        </w:rPr>
        <w:t>標準不一</w:t>
      </w:r>
      <w:r w:rsidR="007F4BCB" w:rsidRPr="002A18EC">
        <w:rPr>
          <w:rFonts w:hint="eastAsia"/>
        </w:rPr>
        <w:t>，</w:t>
      </w:r>
      <w:r w:rsidR="0007482F">
        <w:rPr>
          <w:rFonts w:hint="eastAsia"/>
        </w:rPr>
        <w:t>顯</w:t>
      </w:r>
      <w:r w:rsidR="00AA1D82" w:rsidRPr="002A18EC">
        <w:rPr>
          <w:rFonts w:hint="eastAsia"/>
        </w:rPr>
        <w:t>有檢討</w:t>
      </w:r>
      <w:r w:rsidR="002A18EC" w:rsidRPr="002A18EC">
        <w:rPr>
          <w:rFonts w:hint="eastAsia"/>
        </w:rPr>
        <w:t>改進</w:t>
      </w:r>
      <w:r w:rsidR="00AA1D82" w:rsidRPr="002A18EC">
        <w:rPr>
          <w:rFonts w:hint="eastAsia"/>
        </w:rPr>
        <w:t>之</w:t>
      </w:r>
      <w:r w:rsidR="0007482F">
        <w:rPr>
          <w:rFonts w:hint="eastAsia"/>
        </w:rPr>
        <w:t>處</w:t>
      </w:r>
      <w:r w:rsidR="00AA1D82" w:rsidRPr="002A18EC">
        <w:rPr>
          <w:rFonts w:hint="eastAsia"/>
        </w:rPr>
        <w:t>。</w:t>
      </w:r>
    </w:p>
    <w:p w:rsidR="00E25849" w:rsidRPr="007F1D45" w:rsidRDefault="00E25849" w:rsidP="004E05A1">
      <w:pPr>
        <w:pStyle w:val="1"/>
        <w:ind w:left="2380" w:hanging="2380"/>
        <w:rPr>
          <w:color w:val="000000" w:themeColor="text1"/>
        </w:rPr>
      </w:pPr>
      <w:bookmarkStart w:id="49" w:name="_Toc524895648"/>
      <w:bookmarkStart w:id="50" w:name="_Toc524896194"/>
      <w:bookmarkStart w:id="51" w:name="_Toc524896224"/>
      <w:bookmarkStart w:id="52" w:name="_Toc524902734"/>
      <w:bookmarkStart w:id="53" w:name="_Toc525066148"/>
      <w:bookmarkStart w:id="54" w:name="_Toc525070839"/>
      <w:bookmarkStart w:id="55" w:name="_Toc525938379"/>
      <w:bookmarkStart w:id="56" w:name="_Toc525939227"/>
      <w:bookmarkStart w:id="57" w:name="_Toc525939732"/>
      <w:bookmarkStart w:id="58" w:name="_Toc529218272"/>
      <w:bookmarkEnd w:id="47"/>
      <w:bookmarkEnd w:id="48"/>
      <w:r w:rsidRPr="007F1D45">
        <w:rPr>
          <w:color w:val="000000" w:themeColor="text1"/>
        </w:rPr>
        <w:br w:type="page"/>
      </w:r>
      <w:bookmarkStart w:id="59" w:name="_Toc529222689"/>
      <w:bookmarkStart w:id="60" w:name="_Toc529223111"/>
      <w:bookmarkStart w:id="61" w:name="_Toc529223862"/>
      <w:bookmarkStart w:id="62" w:name="_Toc529228265"/>
      <w:bookmarkStart w:id="63" w:name="_Toc2400395"/>
      <w:bookmarkStart w:id="64" w:name="_Toc4316189"/>
      <w:bookmarkStart w:id="65" w:name="_Toc4473330"/>
      <w:bookmarkStart w:id="66" w:name="_Toc69556897"/>
      <w:bookmarkStart w:id="67" w:name="_Toc69556946"/>
      <w:bookmarkStart w:id="68" w:name="_Toc69609820"/>
      <w:bookmarkStart w:id="69" w:name="_Toc70241816"/>
      <w:bookmarkStart w:id="70" w:name="_Toc70242205"/>
      <w:bookmarkStart w:id="71" w:name="_Toc421794875"/>
      <w:bookmarkStart w:id="72" w:name="_Toc500172937"/>
      <w:r w:rsidRPr="007F1D45">
        <w:rPr>
          <w:rFonts w:hint="eastAsia"/>
          <w:color w:val="000000" w:themeColor="text1"/>
        </w:rPr>
        <w:lastRenderedPageBreak/>
        <w:t>處理辦法：</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776986" w:rsidRPr="00776986" w:rsidRDefault="002A18EC" w:rsidP="00776986">
      <w:pPr>
        <w:pStyle w:val="2"/>
      </w:pPr>
      <w:bookmarkStart w:id="73" w:name="_Toc524895649"/>
      <w:bookmarkStart w:id="74" w:name="_Toc524896195"/>
      <w:bookmarkStart w:id="75" w:name="_Toc524896225"/>
      <w:bookmarkStart w:id="76" w:name="_Toc2400397"/>
      <w:bookmarkStart w:id="77" w:name="_Toc4316191"/>
      <w:bookmarkStart w:id="78" w:name="_Toc4473332"/>
      <w:bookmarkStart w:id="79" w:name="_Toc69556901"/>
      <w:bookmarkStart w:id="80" w:name="_Toc69556950"/>
      <w:bookmarkStart w:id="81" w:name="_Toc69609824"/>
      <w:bookmarkStart w:id="82" w:name="_Toc70241822"/>
      <w:bookmarkStart w:id="83" w:name="_Toc70242211"/>
      <w:bookmarkStart w:id="84" w:name="_Toc421794881"/>
      <w:bookmarkStart w:id="85" w:name="_Toc421795447"/>
      <w:bookmarkStart w:id="86" w:name="_Toc421796028"/>
      <w:bookmarkStart w:id="87" w:name="_Toc422728963"/>
      <w:bookmarkStart w:id="88" w:name="_Toc422834166"/>
      <w:bookmarkStart w:id="89" w:name="_Toc492386069"/>
      <w:bookmarkStart w:id="90" w:name="_Toc494872581"/>
      <w:bookmarkStart w:id="91" w:name="_Toc500172940"/>
      <w:bookmarkEnd w:id="73"/>
      <w:bookmarkEnd w:id="74"/>
      <w:bookmarkEnd w:id="75"/>
      <w:r>
        <w:rPr>
          <w:rFonts w:hint="eastAsia"/>
        </w:rPr>
        <w:t>調查意見</w:t>
      </w:r>
      <w:r w:rsidR="00776986" w:rsidRPr="00197DE2">
        <w:rPr>
          <w:rFonts w:hint="eastAsia"/>
        </w:rPr>
        <w:t>一，</w:t>
      </w:r>
      <w:r w:rsidR="00776986" w:rsidRPr="00776986">
        <w:rPr>
          <w:rFonts w:hint="eastAsia"/>
          <w:color w:val="000000" w:themeColor="text1"/>
        </w:rPr>
        <w:t>提案糾正</w:t>
      </w:r>
      <w:r w:rsidR="00776986">
        <w:rPr>
          <w:rFonts w:hint="eastAsia"/>
          <w:color w:val="000000" w:themeColor="text1"/>
        </w:rPr>
        <w:t>教育部</w:t>
      </w:r>
      <w:r w:rsidR="00776986">
        <w:rPr>
          <w:rFonts w:ascii="新細明體" w:eastAsia="新細明體" w:hAnsi="新細明體" w:hint="eastAsia"/>
          <w:color w:val="000000" w:themeColor="text1"/>
        </w:rPr>
        <w:t>。</w:t>
      </w:r>
    </w:p>
    <w:p w:rsidR="00776986" w:rsidRPr="00776986" w:rsidRDefault="00776986" w:rsidP="00776986">
      <w:pPr>
        <w:pStyle w:val="2"/>
        <w:rPr>
          <w:color w:val="000000" w:themeColor="text1"/>
        </w:rPr>
      </w:pPr>
      <w:r w:rsidRPr="00776986">
        <w:rPr>
          <w:rFonts w:hint="eastAsia"/>
          <w:color w:val="000000" w:themeColor="text1"/>
        </w:rPr>
        <w:t>調查意見</w:t>
      </w:r>
      <w:r w:rsidR="008D15F7" w:rsidRPr="00197DE2">
        <w:rPr>
          <w:rFonts w:hint="eastAsia"/>
        </w:rPr>
        <w:t>二</w:t>
      </w:r>
      <w:r w:rsidR="008D15F7">
        <w:rPr>
          <w:rFonts w:ascii="新細明體" w:eastAsia="新細明體" w:hAnsi="新細明體" w:hint="eastAsia"/>
        </w:rPr>
        <w:t>、</w:t>
      </w:r>
      <w:r>
        <w:rPr>
          <w:rFonts w:hint="eastAsia"/>
          <w:color w:val="000000" w:themeColor="text1"/>
        </w:rPr>
        <w:t>三</w:t>
      </w:r>
      <w:r w:rsidRPr="00776986">
        <w:rPr>
          <w:rFonts w:hint="eastAsia"/>
          <w:color w:val="000000" w:themeColor="text1"/>
        </w:rPr>
        <w:t>，函請</w:t>
      </w:r>
      <w:r>
        <w:rPr>
          <w:rFonts w:hint="eastAsia"/>
          <w:color w:val="000000" w:themeColor="text1"/>
        </w:rPr>
        <w:t>教育部</w:t>
      </w:r>
      <w:r w:rsidRPr="00776986">
        <w:rPr>
          <w:rFonts w:hint="eastAsia"/>
          <w:color w:val="000000" w:themeColor="text1"/>
        </w:rPr>
        <w:t>確實檢討改進見復。</w:t>
      </w:r>
    </w:p>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rsidR="00E25849" w:rsidRPr="007F1D45" w:rsidRDefault="00E25849" w:rsidP="00B37C5A">
      <w:pPr>
        <w:pStyle w:val="2"/>
        <w:numPr>
          <w:ilvl w:val="0"/>
          <w:numId w:val="0"/>
        </w:numPr>
        <w:ind w:left="1021"/>
        <w:rPr>
          <w:color w:val="000000" w:themeColor="text1"/>
        </w:rPr>
      </w:pPr>
    </w:p>
    <w:p w:rsidR="00E25849" w:rsidRDefault="00E25849" w:rsidP="00B37C5A">
      <w:pPr>
        <w:pStyle w:val="aa"/>
        <w:spacing w:beforeLines="150" w:before="685" w:after="0" w:line="600" w:lineRule="exact"/>
        <w:ind w:leftChars="1100" w:left="3742"/>
        <w:rPr>
          <w:b w:val="0"/>
          <w:bCs/>
          <w:snapToGrid/>
          <w:color w:val="000000" w:themeColor="text1"/>
          <w:spacing w:val="12"/>
          <w:kern w:val="0"/>
          <w:sz w:val="40"/>
        </w:rPr>
      </w:pPr>
      <w:r w:rsidRPr="007F1D45">
        <w:rPr>
          <w:rFonts w:hint="eastAsia"/>
          <w:b w:val="0"/>
          <w:bCs/>
          <w:snapToGrid/>
          <w:color w:val="000000" w:themeColor="text1"/>
          <w:spacing w:val="12"/>
          <w:kern w:val="0"/>
          <w:sz w:val="40"/>
        </w:rPr>
        <w:t>調查委員：</w:t>
      </w:r>
      <w:r w:rsidR="00B37C5A">
        <w:rPr>
          <w:rFonts w:hint="eastAsia"/>
          <w:b w:val="0"/>
          <w:bCs/>
          <w:snapToGrid/>
          <w:color w:val="000000" w:themeColor="text1"/>
          <w:spacing w:val="12"/>
          <w:kern w:val="0"/>
          <w:sz w:val="40"/>
        </w:rPr>
        <w:t>仉桂美</w:t>
      </w:r>
    </w:p>
    <w:p w:rsidR="00B37C5A" w:rsidRPr="007F1D45" w:rsidRDefault="00B37C5A" w:rsidP="00B37C5A">
      <w:pPr>
        <w:pStyle w:val="aa"/>
        <w:spacing w:beforeLines="150" w:before="685" w:after="0" w:line="600" w:lineRule="exact"/>
        <w:ind w:leftChars="1751" w:left="5956"/>
        <w:rPr>
          <w:rFonts w:hint="eastAsia"/>
          <w:b w:val="0"/>
          <w:bCs/>
          <w:snapToGrid/>
          <w:color w:val="000000" w:themeColor="text1"/>
          <w:spacing w:val="12"/>
          <w:kern w:val="0"/>
        </w:rPr>
      </w:pPr>
      <w:r>
        <w:rPr>
          <w:rFonts w:hint="eastAsia"/>
          <w:b w:val="0"/>
          <w:bCs/>
          <w:snapToGrid/>
          <w:color w:val="000000" w:themeColor="text1"/>
          <w:spacing w:val="12"/>
          <w:kern w:val="0"/>
          <w:sz w:val="40"/>
        </w:rPr>
        <w:t>王美玉</w:t>
      </w:r>
    </w:p>
    <w:p w:rsidR="00656881" w:rsidRPr="007F1D45" w:rsidRDefault="00656881">
      <w:pPr>
        <w:pStyle w:val="aa"/>
        <w:spacing w:before="0" w:after="0"/>
        <w:ind w:leftChars="1100" w:left="3742" w:firstLineChars="500" w:firstLine="2021"/>
        <w:rPr>
          <w:b w:val="0"/>
          <w:bCs/>
          <w:snapToGrid/>
          <w:color w:val="000000" w:themeColor="text1"/>
          <w:spacing w:val="12"/>
          <w:kern w:val="0"/>
        </w:rPr>
      </w:pPr>
    </w:p>
    <w:p w:rsidR="00656881" w:rsidRPr="007F1D45" w:rsidRDefault="00656881">
      <w:pPr>
        <w:pStyle w:val="aa"/>
        <w:spacing w:before="0" w:after="0"/>
        <w:ind w:leftChars="1100" w:left="3742" w:firstLineChars="500" w:firstLine="2021"/>
        <w:rPr>
          <w:b w:val="0"/>
          <w:bCs/>
          <w:snapToGrid/>
          <w:color w:val="000000" w:themeColor="text1"/>
          <w:spacing w:val="12"/>
          <w:kern w:val="0"/>
        </w:rPr>
      </w:pPr>
      <w:bookmarkStart w:id="92" w:name="_GoBack"/>
      <w:bookmarkEnd w:id="92"/>
    </w:p>
    <w:sectPr w:rsidR="00656881" w:rsidRPr="007F1D45" w:rsidSect="00D07951">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756" w:rsidRDefault="00E90756">
      <w:r>
        <w:separator/>
      </w:r>
    </w:p>
  </w:endnote>
  <w:endnote w:type="continuationSeparator" w:id="0">
    <w:p w:rsidR="00E90756" w:rsidRDefault="00E90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FA2" w:rsidRDefault="00864FA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37C5A">
      <w:rPr>
        <w:rStyle w:val="ac"/>
        <w:noProof/>
        <w:sz w:val="24"/>
      </w:rPr>
      <w:t>1</w:t>
    </w:r>
    <w:r>
      <w:rPr>
        <w:rStyle w:val="ac"/>
        <w:sz w:val="24"/>
      </w:rPr>
      <w:fldChar w:fldCharType="end"/>
    </w:r>
  </w:p>
  <w:p w:rsidR="00864FA2" w:rsidRDefault="00864FA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756" w:rsidRDefault="00E90756">
      <w:r>
        <w:separator/>
      </w:r>
    </w:p>
  </w:footnote>
  <w:footnote w:type="continuationSeparator" w:id="0">
    <w:p w:rsidR="00E90756" w:rsidRDefault="00E907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65A276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402"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3545"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lang w:val="en-US"/>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B0F"/>
    <w:rsid w:val="00005727"/>
    <w:rsid w:val="000068A5"/>
    <w:rsid w:val="00006961"/>
    <w:rsid w:val="000112BF"/>
    <w:rsid w:val="00012233"/>
    <w:rsid w:val="00015940"/>
    <w:rsid w:val="0001632D"/>
    <w:rsid w:val="0001666E"/>
    <w:rsid w:val="000167A6"/>
    <w:rsid w:val="00017318"/>
    <w:rsid w:val="00021E93"/>
    <w:rsid w:val="000230E6"/>
    <w:rsid w:val="00024033"/>
    <w:rsid w:val="00024149"/>
    <w:rsid w:val="000246F7"/>
    <w:rsid w:val="00025AD3"/>
    <w:rsid w:val="0002755D"/>
    <w:rsid w:val="0003114D"/>
    <w:rsid w:val="000325C6"/>
    <w:rsid w:val="00033A67"/>
    <w:rsid w:val="000344BE"/>
    <w:rsid w:val="0003599A"/>
    <w:rsid w:val="00036D76"/>
    <w:rsid w:val="000400C9"/>
    <w:rsid w:val="00043C18"/>
    <w:rsid w:val="00044761"/>
    <w:rsid w:val="00045193"/>
    <w:rsid w:val="00045EDD"/>
    <w:rsid w:val="00046873"/>
    <w:rsid w:val="00050FA6"/>
    <w:rsid w:val="00051AAB"/>
    <w:rsid w:val="0005239A"/>
    <w:rsid w:val="00052951"/>
    <w:rsid w:val="00057F32"/>
    <w:rsid w:val="00062A25"/>
    <w:rsid w:val="00063954"/>
    <w:rsid w:val="00063F83"/>
    <w:rsid w:val="00065CCA"/>
    <w:rsid w:val="00067A32"/>
    <w:rsid w:val="00071536"/>
    <w:rsid w:val="000718E9"/>
    <w:rsid w:val="00073CB5"/>
    <w:rsid w:val="0007425C"/>
    <w:rsid w:val="000744E1"/>
    <w:rsid w:val="000744E6"/>
    <w:rsid w:val="0007482F"/>
    <w:rsid w:val="00076C7B"/>
    <w:rsid w:val="00077553"/>
    <w:rsid w:val="00077CF1"/>
    <w:rsid w:val="000822C8"/>
    <w:rsid w:val="000823D8"/>
    <w:rsid w:val="00084623"/>
    <w:rsid w:val="000851A2"/>
    <w:rsid w:val="000859A1"/>
    <w:rsid w:val="00085B81"/>
    <w:rsid w:val="000862FC"/>
    <w:rsid w:val="000865E4"/>
    <w:rsid w:val="000925B0"/>
    <w:rsid w:val="0009296E"/>
    <w:rsid w:val="00092BD9"/>
    <w:rsid w:val="000931AD"/>
    <w:rsid w:val="0009352E"/>
    <w:rsid w:val="00094F53"/>
    <w:rsid w:val="000961A9"/>
    <w:rsid w:val="00096B96"/>
    <w:rsid w:val="0009730B"/>
    <w:rsid w:val="000A0986"/>
    <w:rsid w:val="000A1BD8"/>
    <w:rsid w:val="000A2F3F"/>
    <w:rsid w:val="000A3CF7"/>
    <w:rsid w:val="000A5886"/>
    <w:rsid w:val="000B0B4A"/>
    <w:rsid w:val="000B1CCD"/>
    <w:rsid w:val="000B279A"/>
    <w:rsid w:val="000B4935"/>
    <w:rsid w:val="000B4D06"/>
    <w:rsid w:val="000B5022"/>
    <w:rsid w:val="000B5113"/>
    <w:rsid w:val="000B5F84"/>
    <w:rsid w:val="000B606B"/>
    <w:rsid w:val="000B61D2"/>
    <w:rsid w:val="000B70A7"/>
    <w:rsid w:val="000B73DD"/>
    <w:rsid w:val="000C158A"/>
    <w:rsid w:val="000C16C9"/>
    <w:rsid w:val="000C1D34"/>
    <w:rsid w:val="000C27FC"/>
    <w:rsid w:val="000C2A7C"/>
    <w:rsid w:val="000C3A1B"/>
    <w:rsid w:val="000C45C9"/>
    <w:rsid w:val="000C495F"/>
    <w:rsid w:val="000C527C"/>
    <w:rsid w:val="000D086C"/>
    <w:rsid w:val="000D0894"/>
    <w:rsid w:val="000D160C"/>
    <w:rsid w:val="000D26D2"/>
    <w:rsid w:val="000D326E"/>
    <w:rsid w:val="000D5417"/>
    <w:rsid w:val="000D602D"/>
    <w:rsid w:val="000E0CE2"/>
    <w:rsid w:val="000E1152"/>
    <w:rsid w:val="000E15D1"/>
    <w:rsid w:val="000E6431"/>
    <w:rsid w:val="000E70E8"/>
    <w:rsid w:val="000E76C8"/>
    <w:rsid w:val="000F088F"/>
    <w:rsid w:val="000F14DD"/>
    <w:rsid w:val="000F21A5"/>
    <w:rsid w:val="000F3334"/>
    <w:rsid w:val="000F51FE"/>
    <w:rsid w:val="001004ED"/>
    <w:rsid w:val="00102B9F"/>
    <w:rsid w:val="00102C58"/>
    <w:rsid w:val="00102E10"/>
    <w:rsid w:val="001042A9"/>
    <w:rsid w:val="001051BC"/>
    <w:rsid w:val="00105E10"/>
    <w:rsid w:val="0010789B"/>
    <w:rsid w:val="00107BFC"/>
    <w:rsid w:val="00107C91"/>
    <w:rsid w:val="00111674"/>
    <w:rsid w:val="00111BCA"/>
    <w:rsid w:val="00112637"/>
    <w:rsid w:val="00112ABC"/>
    <w:rsid w:val="0011319D"/>
    <w:rsid w:val="00116258"/>
    <w:rsid w:val="0011633A"/>
    <w:rsid w:val="0012001E"/>
    <w:rsid w:val="001236EF"/>
    <w:rsid w:val="00123A44"/>
    <w:rsid w:val="00126A55"/>
    <w:rsid w:val="00126CC9"/>
    <w:rsid w:val="001274EA"/>
    <w:rsid w:val="001325A6"/>
    <w:rsid w:val="00133233"/>
    <w:rsid w:val="00133F08"/>
    <w:rsid w:val="001345E6"/>
    <w:rsid w:val="001378B0"/>
    <w:rsid w:val="00140652"/>
    <w:rsid w:val="00140830"/>
    <w:rsid w:val="00141BD0"/>
    <w:rsid w:val="00142E00"/>
    <w:rsid w:val="001460AE"/>
    <w:rsid w:val="00146E77"/>
    <w:rsid w:val="00151BEE"/>
    <w:rsid w:val="00152793"/>
    <w:rsid w:val="00153915"/>
    <w:rsid w:val="00153B7E"/>
    <w:rsid w:val="001545A9"/>
    <w:rsid w:val="00156A2C"/>
    <w:rsid w:val="001573E7"/>
    <w:rsid w:val="00157A19"/>
    <w:rsid w:val="001624FA"/>
    <w:rsid w:val="001637C7"/>
    <w:rsid w:val="001640D9"/>
    <w:rsid w:val="0016480E"/>
    <w:rsid w:val="001662AD"/>
    <w:rsid w:val="00167AF9"/>
    <w:rsid w:val="00167E7C"/>
    <w:rsid w:val="0017064D"/>
    <w:rsid w:val="00170876"/>
    <w:rsid w:val="001708F7"/>
    <w:rsid w:val="00174297"/>
    <w:rsid w:val="0017694F"/>
    <w:rsid w:val="00176EDC"/>
    <w:rsid w:val="00177089"/>
    <w:rsid w:val="00180E06"/>
    <w:rsid w:val="00180FFC"/>
    <w:rsid w:val="001815D9"/>
    <w:rsid w:val="001817B3"/>
    <w:rsid w:val="00183014"/>
    <w:rsid w:val="00183194"/>
    <w:rsid w:val="0018436A"/>
    <w:rsid w:val="001848A8"/>
    <w:rsid w:val="0018582B"/>
    <w:rsid w:val="00186445"/>
    <w:rsid w:val="0019130C"/>
    <w:rsid w:val="001915A0"/>
    <w:rsid w:val="00192C4B"/>
    <w:rsid w:val="00192FF1"/>
    <w:rsid w:val="001935CA"/>
    <w:rsid w:val="001938C4"/>
    <w:rsid w:val="001959C2"/>
    <w:rsid w:val="00196EAB"/>
    <w:rsid w:val="001A0FE6"/>
    <w:rsid w:val="001A1AD1"/>
    <w:rsid w:val="001A2DE1"/>
    <w:rsid w:val="001A51E3"/>
    <w:rsid w:val="001A57EE"/>
    <w:rsid w:val="001A7968"/>
    <w:rsid w:val="001B2BEF"/>
    <w:rsid w:val="001B2E98"/>
    <w:rsid w:val="001B3483"/>
    <w:rsid w:val="001B3C1E"/>
    <w:rsid w:val="001B4494"/>
    <w:rsid w:val="001B6901"/>
    <w:rsid w:val="001B734D"/>
    <w:rsid w:val="001C0D8B"/>
    <w:rsid w:val="001C0DA8"/>
    <w:rsid w:val="001C145C"/>
    <w:rsid w:val="001C15D0"/>
    <w:rsid w:val="001C5171"/>
    <w:rsid w:val="001C5CC5"/>
    <w:rsid w:val="001C611F"/>
    <w:rsid w:val="001D1D1D"/>
    <w:rsid w:val="001D3F6C"/>
    <w:rsid w:val="001D4AD7"/>
    <w:rsid w:val="001D5327"/>
    <w:rsid w:val="001D7DF0"/>
    <w:rsid w:val="001E0D8A"/>
    <w:rsid w:val="001E16BD"/>
    <w:rsid w:val="001E4234"/>
    <w:rsid w:val="001E4A91"/>
    <w:rsid w:val="001E67BA"/>
    <w:rsid w:val="001E74C2"/>
    <w:rsid w:val="001E7889"/>
    <w:rsid w:val="001F1A4A"/>
    <w:rsid w:val="001F2889"/>
    <w:rsid w:val="001F4F82"/>
    <w:rsid w:val="001F5A48"/>
    <w:rsid w:val="001F6260"/>
    <w:rsid w:val="001F6531"/>
    <w:rsid w:val="00200007"/>
    <w:rsid w:val="00201D91"/>
    <w:rsid w:val="002030A5"/>
    <w:rsid w:val="00203131"/>
    <w:rsid w:val="00203668"/>
    <w:rsid w:val="002057B0"/>
    <w:rsid w:val="00207AAB"/>
    <w:rsid w:val="00211B0E"/>
    <w:rsid w:val="00212DAB"/>
    <w:rsid w:val="00212E88"/>
    <w:rsid w:val="0021323D"/>
    <w:rsid w:val="0021366E"/>
    <w:rsid w:val="00213C5E"/>
    <w:rsid w:val="00213C9C"/>
    <w:rsid w:val="0022009E"/>
    <w:rsid w:val="0022046B"/>
    <w:rsid w:val="00223241"/>
    <w:rsid w:val="0022425C"/>
    <w:rsid w:val="002244B4"/>
    <w:rsid w:val="00224562"/>
    <w:rsid w:val="002246DE"/>
    <w:rsid w:val="00225584"/>
    <w:rsid w:val="00226DB2"/>
    <w:rsid w:val="00230315"/>
    <w:rsid w:val="002304DD"/>
    <w:rsid w:val="002336D8"/>
    <w:rsid w:val="00237A60"/>
    <w:rsid w:val="00237E54"/>
    <w:rsid w:val="00237EFD"/>
    <w:rsid w:val="00246B0F"/>
    <w:rsid w:val="002476FA"/>
    <w:rsid w:val="00252B91"/>
    <w:rsid w:val="00252BC4"/>
    <w:rsid w:val="00252EA2"/>
    <w:rsid w:val="00253B08"/>
    <w:rsid w:val="00253E0D"/>
    <w:rsid w:val="00254014"/>
    <w:rsid w:val="00254B39"/>
    <w:rsid w:val="00261309"/>
    <w:rsid w:val="0026237E"/>
    <w:rsid w:val="0026504D"/>
    <w:rsid w:val="00271224"/>
    <w:rsid w:val="0027218F"/>
    <w:rsid w:val="0027323F"/>
    <w:rsid w:val="00273A2F"/>
    <w:rsid w:val="00275C16"/>
    <w:rsid w:val="00280356"/>
    <w:rsid w:val="00280986"/>
    <w:rsid w:val="00281ECE"/>
    <w:rsid w:val="002831C7"/>
    <w:rsid w:val="002840C6"/>
    <w:rsid w:val="00287A5A"/>
    <w:rsid w:val="002903C0"/>
    <w:rsid w:val="00291B66"/>
    <w:rsid w:val="00292503"/>
    <w:rsid w:val="00292870"/>
    <w:rsid w:val="00294085"/>
    <w:rsid w:val="00295174"/>
    <w:rsid w:val="00296172"/>
    <w:rsid w:val="00296B92"/>
    <w:rsid w:val="00297613"/>
    <w:rsid w:val="002977BE"/>
    <w:rsid w:val="002A18EC"/>
    <w:rsid w:val="002A18EE"/>
    <w:rsid w:val="002A2C22"/>
    <w:rsid w:val="002A40DA"/>
    <w:rsid w:val="002A4D15"/>
    <w:rsid w:val="002B02EB"/>
    <w:rsid w:val="002B289D"/>
    <w:rsid w:val="002B2C9D"/>
    <w:rsid w:val="002B3B75"/>
    <w:rsid w:val="002B578E"/>
    <w:rsid w:val="002B6776"/>
    <w:rsid w:val="002B6F5F"/>
    <w:rsid w:val="002C0602"/>
    <w:rsid w:val="002C0DBB"/>
    <w:rsid w:val="002C16D0"/>
    <w:rsid w:val="002C4D15"/>
    <w:rsid w:val="002D2A20"/>
    <w:rsid w:val="002D3F1E"/>
    <w:rsid w:val="002D40E0"/>
    <w:rsid w:val="002D5030"/>
    <w:rsid w:val="002D5C16"/>
    <w:rsid w:val="002E070D"/>
    <w:rsid w:val="002E0B12"/>
    <w:rsid w:val="002E2DD3"/>
    <w:rsid w:val="002E53C4"/>
    <w:rsid w:val="002F014C"/>
    <w:rsid w:val="002F1093"/>
    <w:rsid w:val="002F2476"/>
    <w:rsid w:val="002F3C31"/>
    <w:rsid w:val="002F3DFF"/>
    <w:rsid w:val="002F3EB0"/>
    <w:rsid w:val="002F506A"/>
    <w:rsid w:val="002F5E05"/>
    <w:rsid w:val="002F6531"/>
    <w:rsid w:val="00302536"/>
    <w:rsid w:val="00303ED5"/>
    <w:rsid w:val="0030504D"/>
    <w:rsid w:val="00306B71"/>
    <w:rsid w:val="00307A76"/>
    <w:rsid w:val="00307D86"/>
    <w:rsid w:val="0031311B"/>
    <w:rsid w:val="003134A5"/>
    <w:rsid w:val="00314C45"/>
    <w:rsid w:val="00314C73"/>
    <w:rsid w:val="003154ED"/>
    <w:rsid w:val="00315A16"/>
    <w:rsid w:val="00315CC1"/>
    <w:rsid w:val="00316308"/>
    <w:rsid w:val="00316988"/>
    <w:rsid w:val="00317053"/>
    <w:rsid w:val="003177E3"/>
    <w:rsid w:val="0032109C"/>
    <w:rsid w:val="003214BF"/>
    <w:rsid w:val="00321A9C"/>
    <w:rsid w:val="00322B45"/>
    <w:rsid w:val="00322F4E"/>
    <w:rsid w:val="00323809"/>
    <w:rsid w:val="00323D41"/>
    <w:rsid w:val="003252A3"/>
    <w:rsid w:val="00325414"/>
    <w:rsid w:val="00326658"/>
    <w:rsid w:val="003278E6"/>
    <w:rsid w:val="003302F1"/>
    <w:rsid w:val="003310DD"/>
    <w:rsid w:val="00331766"/>
    <w:rsid w:val="00331C5F"/>
    <w:rsid w:val="00335A2B"/>
    <w:rsid w:val="00335C64"/>
    <w:rsid w:val="003373CE"/>
    <w:rsid w:val="00337886"/>
    <w:rsid w:val="00337DAA"/>
    <w:rsid w:val="0034470E"/>
    <w:rsid w:val="00346347"/>
    <w:rsid w:val="00346DF2"/>
    <w:rsid w:val="00352302"/>
    <w:rsid w:val="0035288C"/>
    <w:rsid w:val="00352DB0"/>
    <w:rsid w:val="003557C9"/>
    <w:rsid w:val="00356A04"/>
    <w:rsid w:val="00360291"/>
    <w:rsid w:val="00361063"/>
    <w:rsid w:val="00361084"/>
    <w:rsid w:val="003616A1"/>
    <w:rsid w:val="00363FBA"/>
    <w:rsid w:val="003645D1"/>
    <w:rsid w:val="00365977"/>
    <w:rsid w:val="003676A7"/>
    <w:rsid w:val="0037094A"/>
    <w:rsid w:val="00371ED3"/>
    <w:rsid w:val="00372FFC"/>
    <w:rsid w:val="00376613"/>
    <w:rsid w:val="0037728A"/>
    <w:rsid w:val="003779EE"/>
    <w:rsid w:val="00377ADC"/>
    <w:rsid w:val="00377F3A"/>
    <w:rsid w:val="00380B7D"/>
    <w:rsid w:val="0038176D"/>
    <w:rsid w:val="00381A99"/>
    <w:rsid w:val="00382482"/>
    <w:rsid w:val="003829C2"/>
    <w:rsid w:val="00382D8B"/>
    <w:rsid w:val="003830B2"/>
    <w:rsid w:val="00384178"/>
    <w:rsid w:val="00384724"/>
    <w:rsid w:val="003858B0"/>
    <w:rsid w:val="003902BE"/>
    <w:rsid w:val="00390A68"/>
    <w:rsid w:val="003919B7"/>
    <w:rsid w:val="00391D57"/>
    <w:rsid w:val="00392292"/>
    <w:rsid w:val="00394F45"/>
    <w:rsid w:val="00394FF1"/>
    <w:rsid w:val="00395C74"/>
    <w:rsid w:val="003A0312"/>
    <w:rsid w:val="003A1847"/>
    <w:rsid w:val="003A2D46"/>
    <w:rsid w:val="003A47B5"/>
    <w:rsid w:val="003A50F0"/>
    <w:rsid w:val="003A5927"/>
    <w:rsid w:val="003A5EBC"/>
    <w:rsid w:val="003A7B2D"/>
    <w:rsid w:val="003B1017"/>
    <w:rsid w:val="003B1799"/>
    <w:rsid w:val="003B19B9"/>
    <w:rsid w:val="003B2439"/>
    <w:rsid w:val="003B248E"/>
    <w:rsid w:val="003B3C07"/>
    <w:rsid w:val="003B6081"/>
    <w:rsid w:val="003B6775"/>
    <w:rsid w:val="003B6849"/>
    <w:rsid w:val="003B75D6"/>
    <w:rsid w:val="003C0131"/>
    <w:rsid w:val="003C103D"/>
    <w:rsid w:val="003C1996"/>
    <w:rsid w:val="003C3769"/>
    <w:rsid w:val="003C4705"/>
    <w:rsid w:val="003C5C71"/>
    <w:rsid w:val="003C5FE2"/>
    <w:rsid w:val="003C61C7"/>
    <w:rsid w:val="003C61FC"/>
    <w:rsid w:val="003C6EE7"/>
    <w:rsid w:val="003C7534"/>
    <w:rsid w:val="003C754A"/>
    <w:rsid w:val="003D05FB"/>
    <w:rsid w:val="003D0C8E"/>
    <w:rsid w:val="003D0ED8"/>
    <w:rsid w:val="003D17C3"/>
    <w:rsid w:val="003D1B16"/>
    <w:rsid w:val="003D33DA"/>
    <w:rsid w:val="003D45BF"/>
    <w:rsid w:val="003D508A"/>
    <w:rsid w:val="003D537F"/>
    <w:rsid w:val="003D5CF3"/>
    <w:rsid w:val="003D7B75"/>
    <w:rsid w:val="003D7D66"/>
    <w:rsid w:val="003D7DF8"/>
    <w:rsid w:val="003E0208"/>
    <w:rsid w:val="003E1957"/>
    <w:rsid w:val="003E2D60"/>
    <w:rsid w:val="003E33D5"/>
    <w:rsid w:val="003E467C"/>
    <w:rsid w:val="003E4B57"/>
    <w:rsid w:val="003E4D23"/>
    <w:rsid w:val="003E4FC3"/>
    <w:rsid w:val="003E5F9E"/>
    <w:rsid w:val="003E72BB"/>
    <w:rsid w:val="003E7B29"/>
    <w:rsid w:val="003F27E1"/>
    <w:rsid w:val="003F437A"/>
    <w:rsid w:val="003F5C2B"/>
    <w:rsid w:val="003F6AAB"/>
    <w:rsid w:val="00402240"/>
    <w:rsid w:val="004023E9"/>
    <w:rsid w:val="004025AB"/>
    <w:rsid w:val="00403434"/>
    <w:rsid w:val="00403A3E"/>
    <w:rsid w:val="0040454A"/>
    <w:rsid w:val="004046A0"/>
    <w:rsid w:val="00405550"/>
    <w:rsid w:val="00413F83"/>
    <w:rsid w:val="0041490C"/>
    <w:rsid w:val="00415483"/>
    <w:rsid w:val="00415FB4"/>
    <w:rsid w:val="00416191"/>
    <w:rsid w:val="0041631E"/>
    <w:rsid w:val="004166EC"/>
    <w:rsid w:val="00416721"/>
    <w:rsid w:val="0041673D"/>
    <w:rsid w:val="00416C22"/>
    <w:rsid w:val="00417D34"/>
    <w:rsid w:val="00420D92"/>
    <w:rsid w:val="00421D30"/>
    <w:rsid w:val="00421EF0"/>
    <w:rsid w:val="004224FA"/>
    <w:rsid w:val="00423D07"/>
    <w:rsid w:val="00423E80"/>
    <w:rsid w:val="00424E3E"/>
    <w:rsid w:val="004255A7"/>
    <w:rsid w:val="00427936"/>
    <w:rsid w:val="0043053B"/>
    <w:rsid w:val="00432721"/>
    <w:rsid w:val="00434AA8"/>
    <w:rsid w:val="0043547E"/>
    <w:rsid w:val="004356CA"/>
    <w:rsid w:val="0044346F"/>
    <w:rsid w:val="00443DA0"/>
    <w:rsid w:val="00460F6E"/>
    <w:rsid w:val="00464027"/>
    <w:rsid w:val="00464F44"/>
    <w:rsid w:val="0046520A"/>
    <w:rsid w:val="00465A7F"/>
    <w:rsid w:val="004672AB"/>
    <w:rsid w:val="004714FE"/>
    <w:rsid w:val="00473A52"/>
    <w:rsid w:val="00473D85"/>
    <w:rsid w:val="00474C9E"/>
    <w:rsid w:val="0047516B"/>
    <w:rsid w:val="0047641F"/>
    <w:rsid w:val="004766A1"/>
    <w:rsid w:val="00477BAA"/>
    <w:rsid w:val="00480E90"/>
    <w:rsid w:val="00484FC4"/>
    <w:rsid w:val="004852B0"/>
    <w:rsid w:val="004854C7"/>
    <w:rsid w:val="00490E8E"/>
    <w:rsid w:val="00491113"/>
    <w:rsid w:val="00492748"/>
    <w:rsid w:val="00495053"/>
    <w:rsid w:val="004A1F59"/>
    <w:rsid w:val="004A29BE"/>
    <w:rsid w:val="004A3225"/>
    <w:rsid w:val="004A33E5"/>
    <w:rsid w:val="004A33EE"/>
    <w:rsid w:val="004A3AA8"/>
    <w:rsid w:val="004A4D6B"/>
    <w:rsid w:val="004A77BA"/>
    <w:rsid w:val="004B0A28"/>
    <w:rsid w:val="004B13C7"/>
    <w:rsid w:val="004B30D3"/>
    <w:rsid w:val="004B34D0"/>
    <w:rsid w:val="004B5903"/>
    <w:rsid w:val="004B778F"/>
    <w:rsid w:val="004C0609"/>
    <w:rsid w:val="004C1141"/>
    <w:rsid w:val="004C63AF"/>
    <w:rsid w:val="004C6995"/>
    <w:rsid w:val="004C7732"/>
    <w:rsid w:val="004D141F"/>
    <w:rsid w:val="004D204D"/>
    <w:rsid w:val="004D2742"/>
    <w:rsid w:val="004D3F61"/>
    <w:rsid w:val="004D4864"/>
    <w:rsid w:val="004D56F0"/>
    <w:rsid w:val="004D5EC5"/>
    <w:rsid w:val="004D6310"/>
    <w:rsid w:val="004E0062"/>
    <w:rsid w:val="004E05A1"/>
    <w:rsid w:val="004E3952"/>
    <w:rsid w:val="004E4D84"/>
    <w:rsid w:val="004E5B14"/>
    <w:rsid w:val="004E646D"/>
    <w:rsid w:val="004E79E7"/>
    <w:rsid w:val="004F2B65"/>
    <w:rsid w:val="004F34A9"/>
    <w:rsid w:val="004F398B"/>
    <w:rsid w:val="004F44B3"/>
    <w:rsid w:val="004F4888"/>
    <w:rsid w:val="004F578B"/>
    <w:rsid w:val="004F590A"/>
    <w:rsid w:val="004F5E57"/>
    <w:rsid w:val="004F60CF"/>
    <w:rsid w:val="004F6710"/>
    <w:rsid w:val="004F67C7"/>
    <w:rsid w:val="00500C3E"/>
    <w:rsid w:val="0050113B"/>
    <w:rsid w:val="00501DDB"/>
    <w:rsid w:val="00502849"/>
    <w:rsid w:val="00502ADB"/>
    <w:rsid w:val="00502D52"/>
    <w:rsid w:val="00503002"/>
    <w:rsid w:val="00503899"/>
    <w:rsid w:val="00504334"/>
    <w:rsid w:val="005047AF"/>
    <w:rsid w:val="0050498D"/>
    <w:rsid w:val="0050665B"/>
    <w:rsid w:val="0050730C"/>
    <w:rsid w:val="005104D7"/>
    <w:rsid w:val="00510B9E"/>
    <w:rsid w:val="00511266"/>
    <w:rsid w:val="005127FF"/>
    <w:rsid w:val="00512ED6"/>
    <w:rsid w:val="005154C9"/>
    <w:rsid w:val="0051590A"/>
    <w:rsid w:val="00515CA8"/>
    <w:rsid w:val="005234ED"/>
    <w:rsid w:val="00523D49"/>
    <w:rsid w:val="00525E56"/>
    <w:rsid w:val="00530371"/>
    <w:rsid w:val="00530B37"/>
    <w:rsid w:val="00531C37"/>
    <w:rsid w:val="00533E0F"/>
    <w:rsid w:val="0053416A"/>
    <w:rsid w:val="005361F0"/>
    <w:rsid w:val="00536BC2"/>
    <w:rsid w:val="005425E1"/>
    <w:rsid w:val="005427C5"/>
    <w:rsid w:val="00542CF6"/>
    <w:rsid w:val="0054340B"/>
    <w:rsid w:val="00543D4D"/>
    <w:rsid w:val="0054452A"/>
    <w:rsid w:val="00545942"/>
    <w:rsid w:val="00545E7C"/>
    <w:rsid w:val="00546297"/>
    <w:rsid w:val="00553C03"/>
    <w:rsid w:val="0055794C"/>
    <w:rsid w:val="00563692"/>
    <w:rsid w:val="00563867"/>
    <w:rsid w:val="00567160"/>
    <w:rsid w:val="0056757F"/>
    <w:rsid w:val="00567C5C"/>
    <w:rsid w:val="00571679"/>
    <w:rsid w:val="005742A0"/>
    <w:rsid w:val="0057469F"/>
    <w:rsid w:val="005748B5"/>
    <w:rsid w:val="00574FEF"/>
    <w:rsid w:val="005750CB"/>
    <w:rsid w:val="0058028C"/>
    <w:rsid w:val="005803AB"/>
    <w:rsid w:val="005821E2"/>
    <w:rsid w:val="0058350B"/>
    <w:rsid w:val="0058420A"/>
    <w:rsid w:val="005844E7"/>
    <w:rsid w:val="005845F6"/>
    <w:rsid w:val="00587112"/>
    <w:rsid w:val="00587DAF"/>
    <w:rsid w:val="005908B8"/>
    <w:rsid w:val="00591569"/>
    <w:rsid w:val="005916D9"/>
    <w:rsid w:val="0059512E"/>
    <w:rsid w:val="005959F6"/>
    <w:rsid w:val="005A2E8E"/>
    <w:rsid w:val="005A54D5"/>
    <w:rsid w:val="005A5A8F"/>
    <w:rsid w:val="005A6DD2"/>
    <w:rsid w:val="005A7672"/>
    <w:rsid w:val="005B0FCA"/>
    <w:rsid w:val="005B2CD0"/>
    <w:rsid w:val="005B39B5"/>
    <w:rsid w:val="005B4092"/>
    <w:rsid w:val="005B4347"/>
    <w:rsid w:val="005B4AD8"/>
    <w:rsid w:val="005B5D4F"/>
    <w:rsid w:val="005C032C"/>
    <w:rsid w:val="005C08DA"/>
    <w:rsid w:val="005C11F2"/>
    <w:rsid w:val="005C196B"/>
    <w:rsid w:val="005C2957"/>
    <w:rsid w:val="005C3416"/>
    <w:rsid w:val="005C385D"/>
    <w:rsid w:val="005C4219"/>
    <w:rsid w:val="005C47E9"/>
    <w:rsid w:val="005C4BB5"/>
    <w:rsid w:val="005C520F"/>
    <w:rsid w:val="005C7168"/>
    <w:rsid w:val="005C71C5"/>
    <w:rsid w:val="005D0193"/>
    <w:rsid w:val="005D267B"/>
    <w:rsid w:val="005D39F3"/>
    <w:rsid w:val="005D3B20"/>
    <w:rsid w:val="005D73DA"/>
    <w:rsid w:val="005E009B"/>
    <w:rsid w:val="005E01B3"/>
    <w:rsid w:val="005E15F5"/>
    <w:rsid w:val="005E19A8"/>
    <w:rsid w:val="005E1B1B"/>
    <w:rsid w:val="005E1E8F"/>
    <w:rsid w:val="005E283D"/>
    <w:rsid w:val="005E35D5"/>
    <w:rsid w:val="005E4759"/>
    <w:rsid w:val="005E4870"/>
    <w:rsid w:val="005E5ACB"/>
    <w:rsid w:val="005E5C68"/>
    <w:rsid w:val="005E621F"/>
    <w:rsid w:val="005E65C0"/>
    <w:rsid w:val="005E7271"/>
    <w:rsid w:val="005F0390"/>
    <w:rsid w:val="005F11B2"/>
    <w:rsid w:val="005F2C11"/>
    <w:rsid w:val="005F3B6C"/>
    <w:rsid w:val="005F45FC"/>
    <w:rsid w:val="005F47BD"/>
    <w:rsid w:val="005F6AC7"/>
    <w:rsid w:val="006042DE"/>
    <w:rsid w:val="00605051"/>
    <w:rsid w:val="00605AB8"/>
    <w:rsid w:val="006072CD"/>
    <w:rsid w:val="00610C90"/>
    <w:rsid w:val="00610E92"/>
    <w:rsid w:val="00612023"/>
    <w:rsid w:val="00612C2E"/>
    <w:rsid w:val="00614190"/>
    <w:rsid w:val="006157A6"/>
    <w:rsid w:val="00615ACC"/>
    <w:rsid w:val="0061682C"/>
    <w:rsid w:val="00621185"/>
    <w:rsid w:val="006221B1"/>
    <w:rsid w:val="00622A99"/>
    <w:rsid w:val="00622E67"/>
    <w:rsid w:val="00622EA9"/>
    <w:rsid w:val="00623C67"/>
    <w:rsid w:val="00626382"/>
    <w:rsid w:val="00626EDC"/>
    <w:rsid w:val="006279F0"/>
    <w:rsid w:val="00627D1B"/>
    <w:rsid w:val="00631449"/>
    <w:rsid w:val="00635534"/>
    <w:rsid w:val="006367DF"/>
    <w:rsid w:val="00637548"/>
    <w:rsid w:val="00646752"/>
    <w:rsid w:val="006470EC"/>
    <w:rsid w:val="00650C9C"/>
    <w:rsid w:val="006542D6"/>
    <w:rsid w:val="0065598E"/>
    <w:rsid w:val="00655AF2"/>
    <w:rsid w:val="00655BC5"/>
    <w:rsid w:val="0065674A"/>
    <w:rsid w:val="00656881"/>
    <w:rsid w:val="006568BE"/>
    <w:rsid w:val="00656C5A"/>
    <w:rsid w:val="00657A42"/>
    <w:rsid w:val="0066025D"/>
    <w:rsid w:val="0066091A"/>
    <w:rsid w:val="00660AEB"/>
    <w:rsid w:val="006624E2"/>
    <w:rsid w:val="00664DE1"/>
    <w:rsid w:val="00666A8B"/>
    <w:rsid w:val="0066798C"/>
    <w:rsid w:val="00670D7C"/>
    <w:rsid w:val="00676DE2"/>
    <w:rsid w:val="006773EC"/>
    <w:rsid w:val="00680504"/>
    <w:rsid w:val="00681620"/>
    <w:rsid w:val="00681B4B"/>
    <w:rsid w:val="00681CD9"/>
    <w:rsid w:val="00683E30"/>
    <w:rsid w:val="00684F26"/>
    <w:rsid w:val="006857F6"/>
    <w:rsid w:val="00686073"/>
    <w:rsid w:val="00687024"/>
    <w:rsid w:val="00690E68"/>
    <w:rsid w:val="006912E1"/>
    <w:rsid w:val="006950F9"/>
    <w:rsid w:val="00695E22"/>
    <w:rsid w:val="0069773C"/>
    <w:rsid w:val="006A00FD"/>
    <w:rsid w:val="006A18C3"/>
    <w:rsid w:val="006A2441"/>
    <w:rsid w:val="006A2494"/>
    <w:rsid w:val="006A4DFE"/>
    <w:rsid w:val="006A693B"/>
    <w:rsid w:val="006A7FDC"/>
    <w:rsid w:val="006B0E13"/>
    <w:rsid w:val="006B1B8C"/>
    <w:rsid w:val="006B3D8F"/>
    <w:rsid w:val="006B572F"/>
    <w:rsid w:val="006B6212"/>
    <w:rsid w:val="006B66FA"/>
    <w:rsid w:val="006B7093"/>
    <w:rsid w:val="006B7417"/>
    <w:rsid w:val="006B7CCF"/>
    <w:rsid w:val="006C1C17"/>
    <w:rsid w:val="006C22D6"/>
    <w:rsid w:val="006C3608"/>
    <w:rsid w:val="006C4180"/>
    <w:rsid w:val="006C4D67"/>
    <w:rsid w:val="006C50AD"/>
    <w:rsid w:val="006C60D4"/>
    <w:rsid w:val="006D044B"/>
    <w:rsid w:val="006D0AEB"/>
    <w:rsid w:val="006D1951"/>
    <w:rsid w:val="006D3691"/>
    <w:rsid w:val="006D4558"/>
    <w:rsid w:val="006D497C"/>
    <w:rsid w:val="006D5F57"/>
    <w:rsid w:val="006D66CF"/>
    <w:rsid w:val="006E0E97"/>
    <w:rsid w:val="006E1D2A"/>
    <w:rsid w:val="006E2A8E"/>
    <w:rsid w:val="006E35CD"/>
    <w:rsid w:val="006E4E6E"/>
    <w:rsid w:val="006E5EF0"/>
    <w:rsid w:val="006E7306"/>
    <w:rsid w:val="006F0689"/>
    <w:rsid w:val="006F1EE4"/>
    <w:rsid w:val="006F3563"/>
    <w:rsid w:val="006F36BF"/>
    <w:rsid w:val="006F3E06"/>
    <w:rsid w:val="006F42B9"/>
    <w:rsid w:val="006F4F98"/>
    <w:rsid w:val="006F6103"/>
    <w:rsid w:val="006F761F"/>
    <w:rsid w:val="00701445"/>
    <w:rsid w:val="00704357"/>
    <w:rsid w:val="0070446B"/>
    <w:rsid w:val="00704D53"/>
    <w:rsid w:val="00704E00"/>
    <w:rsid w:val="00706234"/>
    <w:rsid w:val="0070640F"/>
    <w:rsid w:val="00706ADA"/>
    <w:rsid w:val="00706BC0"/>
    <w:rsid w:val="00710537"/>
    <w:rsid w:val="00711696"/>
    <w:rsid w:val="0071234E"/>
    <w:rsid w:val="00713B81"/>
    <w:rsid w:val="00713F8D"/>
    <w:rsid w:val="00714A14"/>
    <w:rsid w:val="007152D0"/>
    <w:rsid w:val="00717B8E"/>
    <w:rsid w:val="007204FB"/>
    <w:rsid w:val="007209E7"/>
    <w:rsid w:val="00723E6C"/>
    <w:rsid w:val="00725B4E"/>
    <w:rsid w:val="00725F0B"/>
    <w:rsid w:val="00726182"/>
    <w:rsid w:val="007273BC"/>
    <w:rsid w:val="00727635"/>
    <w:rsid w:val="00727E2C"/>
    <w:rsid w:val="00732329"/>
    <w:rsid w:val="007337CA"/>
    <w:rsid w:val="007340C5"/>
    <w:rsid w:val="00734CE4"/>
    <w:rsid w:val="00735123"/>
    <w:rsid w:val="00741837"/>
    <w:rsid w:val="007453E6"/>
    <w:rsid w:val="007455E4"/>
    <w:rsid w:val="00746ED7"/>
    <w:rsid w:val="00752AB6"/>
    <w:rsid w:val="007554D7"/>
    <w:rsid w:val="007632F5"/>
    <w:rsid w:val="00763C9B"/>
    <w:rsid w:val="00770239"/>
    <w:rsid w:val="0077309D"/>
    <w:rsid w:val="00773138"/>
    <w:rsid w:val="00774923"/>
    <w:rsid w:val="00776810"/>
    <w:rsid w:val="00776986"/>
    <w:rsid w:val="00777482"/>
    <w:rsid w:val="007774EE"/>
    <w:rsid w:val="0078111A"/>
    <w:rsid w:val="00781499"/>
    <w:rsid w:val="00781822"/>
    <w:rsid w:val="0078228A"/>
    <w:rsid w:val="007831CA"/>
    <w:rsid w:val="00783F21"/>
    <w:rsid w:val="00785C47"/>
    <w:rsid w:val="00787159"/>
    <w:rsid w:val="0079043A"/>
    <w:rsid w:val="00791668"/>
    <w:rsid w:val="00791AA1"/>
    <w:rsid w:val="00797CB2"/>
    <w:rsid w:val="007A2F56"/>
    <w:rsid w:val="007A3793"/>
    <w:rsid w:val="007A4F1F"/>
    <w:rsid w:val="007B13BF"/>
    <w:rsid w:val="007B14C2"/>
    <w:rsid w:val="007B25AE"/>
    <w:rsid w:val="007C1BA2"/>
    <w:rsid w:val="007C24CE"/>
    <w:rsid w:val="007C2B48"/>
    <w:rsid w:val="007C613C"/>
    <w:rsid w:val="007C7451"/>
    <w:rsid w:val="007D0071"/>
    <w:rsid w:val="007D06DD"/>
    <w:rsid w:val="007D0B5F"/>
    <w:rsid w:val="007D1268"/>
    <w:rsid w:val="007D1C96"/>
    <w:rsid w:val="007D20E9"/>
    <w:rsid w:val="007D21FF"/>
    <w:rsid w:val="007D5047"/>
    <w:rsid w:val="007D53FD"/>
    <w:rsid w:val="007D7881"/>
    <w:rsid w:val="007D7E3A"/>
    <w:rsid w:val="007E0E10"/>
    <w:rsid w:val="007E4010"/>
    <w:rsid w:val="007E4768"/>
    <w:rsid w:val="007E4F3D"/>
    <w:rsid w:val="007E6184"/>
    <w:rsid w:val="007E7624"/>
    <w:rsid w:val="007E777B"/>
    <w:rsid w:val="007E7DED"/>
    <w:rsid w:val="007F0287"/>
    <w:rsid w:val="007F055C"/>
    <w:rsid w:val="007F1D45"/>
    <w:rsid w:val="007F2070"/>
    <w:rsid w:val="007F219F"/>
    <w:rsid w:val="007F3319"/>
    <w:rsid w:val="007F4BCB"/>
    <w:rsid w:val="007F7509"/>
    <w:rsid w:val="008002B0"/>
    <w:rsid w:val="008025B0"/>
    <w:rsid w:val="008053F5"/>
    <w:rsid w:val="00807AF7"/>
    <w:rsid w:val="00810198"/>
    <w:rsid w:val="00810FD2"/>
    <w:rsid w:val="008116B2"/>
    <w:rsid w:val="00811835"/>
    <w:rsid w:val="00811D17"/>
    <w:rsid w:val="00813241"/>
    <w:rsid w:val="00815DA8"/>
    <w:rsid w:val="008166EB"/>
    <w:rsid w:val="00817856"/>
    <w:rsid w:val="00817B23"/>
    <w:rsid w:val="00817B3D"/>
    <w:rsid w:val="0082194D"/>
    <w:rsid w:val="00821B60"/>
    <w:rsid w:val="008221D7"/>
    <w:rsid w:val="008221F9"/>
    <w:rsid w:val="00823E57"/>
    <w:rsid w:val="00825747"/>
    <w:rsid w:val="00826EF5"/>
    <w:rsid w:val="008277AF"/>
    <w:rsid w:val="00827D6A"/>
    <w:rsid w:val="00831693"/>
    <w:rsid w:val="00831C34"/>
    <w:rsid w:val="00833191"/>
    <w:rsid w:val="008339EF"/>
    <w:rsid w:val="008340AE"/>
    <w:rsid w:val="008341F6"/>
    <w:rsid w:val="00840104"/>
    <w:rsid w:val="008402A8"/>
    <w:rsid w:val="00840AF3"/>
    <w:rsid w:val="00840C1F"/>
    <w:rsid w:val="00841DE3"/>
    <w:rsid w:val="00841FC5"/>
    <w:rsid w:val="00842E22"/>
    <w:rsid w:val="00844FC6"/>
    <w:rsid w:val="00845709"/>
    <w:rsid w:val="008467B5"/>
    <w:rsid w:val="0084768D"/>
    <w:rsid w:val="008566ED"/>
    <w:rsid w:val="008576BD"/>
    <w:rsid w:val="00860463"/>
    <w:rsid w:val="008609AA"/>
    <w:rsid w:val="00860E9C"/>
    <w:rsid w:val="008617AF"/>
    <w:rsid w:val="00864970"/>
    <w:rsid w:val="00864FA2"/>
    <w:rsid w:val="008704B1"/>
    <w:rsid w:val="008733DA"/>
    <w:rsid w:val="008739A4"/>
    <w:rsid w:val="0087618C"/>
    <w:rsid w:val="008772DD"/>
    <w:rsid w:val="00881E41"/>
    <w:rsid w:val="00882753"/>
    <w:rsid w:val="00884D5D"/>
    <w:rsid w:val="008850E4"/>
    <w:rsid w:val="00885C4B"/>
    <w:rsid w:val="00886995"/>
    <w:rsid w:val="00886BEF"/>
    <w:rsid w:val="008905D8"/>
    <w:rsid w:val="0089069F"/>
    <w:rsid w:val="00893765"/>
    <w:rsid w:val="008939AB"/>
    <w:rsid w:val="0089631F"/>
    <w:rsid w:val="008A12F5"/>
    <w:rsid w:val="008A3180"/>
    <w:rsid w:val="008A3A9D"/>
    <w:rsid w:val="008A4DC9"/>
    <w:rsid w:val="008A5441"/>
    <w:rsid w:val="008A62D2"/>
    <w:rsid w:val="008A6AEF"/>
    <w:rsid w:val="008B0838"/>
    <w:rsid w:val="008B0BA8"/>
    <w:rsid w:val="008B1587"/>
    <w:rsid w:val="008B1A3F"/>
    <w:rsid w:val="008B1B01"/>
    <w:rsid w:val="008B365A"/>
    <w:rsid w:val="008B3BCD"/>
    <w:rsid w:val="008B604B"/>
    <w:rsid w:val="008B6D58"/>
    <w:rsid w:val="008B6DF8"/>
    <w:rsid w:val="008B77FA"/>
    <w:rsid w:val="008C00E0"/>
    <w:rsid w:val="008C106C"/>
    <w:rsid w:val="008C10F1"/>
    <w:rsid w:val="008C1802"/>
    <w:rsid w:val="008C1926"/>
    <w:rsid w:val="008C1E99"/>
    <w:rsid w:val="008C25D4"/>
    <w:rsid w:val="008C2635"/>
    <w:rsid w:val="008C346D"/>
    <w:rsid w:val="008C3C67"/>
    <w:rsid w:val="008C47E2"/>
    <w:rsid w:val="008C5F3B"/>
    <w:rsid w:val="008D15F7"/>
    <w:rsid w:val="008D2176"/>
    <w:rsid w:val="008D3AF7"/>
    <w:rsid w:val="008D4CFB"/>
    <w:rsid w:val="008D5307"/>
    <w:rsid w:val="008D5A99"/>
    <w:rsid w:val="008D5BF0"/>
    <w:rsid w:val="008D5DF3"/>
    <w:rsid w:val="008D7C35"/>
    <w:rsid w:val="008E0085"/>
    <w:rsid w:val="008E1128"/>
    <w:rsid w:val="008E1820"/>
    <w:rsid w:val="008E1D94"/>
    <w:rsid w:val="008E2118"/>
    <w:rsid w:val="008E2AA6"/>
    <w:rsid w:val="008E311B"/>
    <w:rsid w:val="008E4F50"/>
    <w:rsid w:val="008E57F0"/>
    <w:rsid w:val="008E7167"/>
    <w:rsid w:val="008E780F"/>
    <w:rsid w:val="008F0793"/>
    <w:rsid w:val="008F178D"/>
    <w:rsid w:val="008F2277"/>
    <w:rsid w:val="008F3FB2"/>
    <w:rsid w:val="008F46E7"/>
    <w:rsid w:val="008F5472"/>
    <w:rsid w:val="008F5833"/>
    <w:rsid w:val="008F59DD"/>
    <w:rsid w:val="008F6043"/>
    <w:rsid w:val="008F6F0B"/>
    <w:rsid w:val="008F74F7"/>
    <w:rsid w:val="00900968"/>
    <w:rsid w:val="0090412C"/>
    <w:rsid w:val="00904D3A"/>
    <w:rsid w:val="00906F50"/>
    <w:rsid w:val="00907BA7"/>
    <w:rsid w:val="00907DB3"/>
    <w:rsid w:val="0091064E"/>
    <w:rsid w:val="00911FC5"/>
    <w:rsid w:val="00912F0C"/>
    <w:rsid w:val="00913622"/>
    <w:rsid w:val="0091389F"/>
    <w:rsid w:val="00914FF3"/>
    <w:rsid w:val="0092098E"/>
    <w:rsid w:val="00921E5A"/>
    <w:rsid w:val="00925338"/>
    <w:rsid w:val="009279C5"/>
    <w:rsid w:val="00930902"/>
    <w:rsid w:val="009310F8"/>
    <w:rsid w:val="00931A10"/>
    <w:rsid w:val="00932EE3"/>
    <w:rsid w:val="00934977"/>
    <w:rsid w:val="00936B26"/>
    <w:rsid w:val="0093711D"/>
    <w:rsid w:val="00937156"/>
    <w:rsid w:val="0094326D"/>
    <w:rsid w:val="009434A3"/>
    <w:rsid w:val="00943655"/>
    <w:rsid w:val="0094558E"/>
    <w:rsid w:val="00947967"/>
    <w:rsid w:val="00953395"/>
    <w:rsid w:val="009533BE"/>
    <w:rsid w:val="0095462C"/>
    <w:rsid w:val="00955201"/>
    <w:rsid w:val="009563D1"/>
    <w:rsid w:val="00957E4F"/>
    <w:rsid w:val="009627E5"/>
    <w:rsid w:val="00962E88"/>
    <w:rsid w:val="00963AC8"/>
    <w:rsid w:val="00963F25"/>
    <w:rsid w:val="00965200"/>
    <w:rsid w:val="00965781"/>
    <w:rsid w:val="0096610A"/>
    <w:rsid w:val="009668B3"/>
    <w:rsid w:val="009678B3"/>
    <w:rsid w:val="00970229"/>
    <w:rsid w:val="00971471"/>
    <w:rsid w:val="0097217F"/>
    <w:rsid w:val="0097587A"/>
    <w:rsid w:val="00982689"/>
    <w:rsid w:val="0098273B"/>
    <w:rsid w:val="00983827"/>
    <w:rsid w:val="009849C2"/>
    <w:rsid w:val="00984D24"/>
    <w:rsid w:val="009858EB"/>
    <w:rsid w:val="00986CDC"/>
    <w:rsid w:val="00987BDD"/>
    <w:rsid w:val="00991EA6"/>
    <w:rsid w:val="00995DF8"/>
    <w:rsid w:val="00997348"/>
    <w:rsid w:val="009978C3"/>
    <w:rsid w:val="009A18C7"/>
    <w:rsid w:val="009A38AB"/>
    <w:rsid w:val="009A3F47"/>
    <w:rsid w:val="009A6574"/>
    <w:rsid w:val="009A6EC3"/>
    <w:rsid w:val="009A7822"/>
    <w:rsid w:val="009B0046"/>
    <w:rsid w:val="009B09A0"/>
    <w:rsid w:val="009B378A"/>
    <w:rsid w:val="009B4762"/>
    <w:rsid w:val="009B4E80"/>
    <w:rsid w:val="009B580D"/>
    <w:rsid w:val="009B626C"/>
    <w:rsid w:val="009C1440"/>
    <w:rsid w:val="009C2107"/>
    <w:rsid w:val="009C470A"/>
    <w:rsid w:val="009C4CA7"/>
    <w:rsid w:val="009C540D"/>
    <w:rsid w:val="009C5515"/>
    <w:rsid w:val="009C5B5A"/>
    <w:rsid w:val="009C5D9E"/>
    <w:rsid w:val="009C79E4"/>
    <w:rsid w:val="009D1978"/>
    <w:rsid w:val="009D1AC2"/>
    <w:rsid w:val="009D1C06"/>
    <w:rsid w:val="009D1C96"/>
    <w:rsid w:val="009D1D25"/>
    <w:rsid w:val="009D2C3E"/>
    <w:rsid w:val="009D33D4"/>
    <w:rsid w:val="009D3CB1"/>
    <w:rsid w:val="009D4EB0"/>
    <w:rsid w:val="009D598D"/>
    <w:rsid w:val="009D5EC3"/>
    <w:rsid w:val="009E0625"/>
    <w:rsid w:val="009E21C2"/>
    <w:rsid w:val="009E2638"/>
    <w:rsid w:val="009E2F08"/>
    <w:rsid w:val="009E3034"/>
    <w:rsid w:val="009E453A"/>
    <w:rsid w:val="009E549F"/>
    <w:rsid w:val="009E5EB9"/>
    <w:rsid w:val="009E689B"/>
    <w:rsid w:val="009E7462"/>
    <w:rsid w:val="009E74FD"/>
    <w:rsid w:val="009E784B"/>
    <w:rsid w:val="009F182C"/>
    <w:rsid w:val="009F27AF"/>
    <w:rsid w:val="009F28A8"/>
    <w:rsid w:val="009F473E"/>
    <w:rsid w:val="009F5EF6"/>
    <w:rsid w:val="009F682A"/>
    <w:rsid w:val="009F6900"/>
    <w:rsid w:val="00A006BB"/>
    <w:rsid w:val="00A01430"/>
    <w:rsid w:val="00A01CC8"/>
    <w:rsid w:val="00A022BE"/>
    <w:rsid w:val="00A0260C"/>
    <w:rsid w:val="00A03400"/>
    <w:rsid w:val="00A03989"/>
    <w:rsid w:val="00A07348"/>
    <w:rsid w:val="00A07AC7"/>
    <w:rsid w:val="00A07B4B"/>
    <w:rsid w:val="00A10E4C"/>
    <w:rsid w:val="00A11E54"/>
    <w:rsid w:val="00A1369A"/>
    <w:rsid w:val="00A158F2"/>
    <w:rsid w:val="00A15A4C"/>
    <w:rsid w:val="00A21B29"/>
    <w:rsid w:val="00A22547"/>
    <w:rsid w:val="00A24C95"/>
    <w:rsid w:val="00A25193"/>
    <w:rsid w:val="00A2599A"/>
    <w:rsid w:val="00A26094"/>
    <w:rsid w:val="00A270B4"/>
    <w:rsid w:val="00A301BF"/>
    <w:rsid w:val="00A302B2"/>
    <w:rsid w:val="00A331B4"/>
    <w:rsid w:val="00A3476D"/>
    <w:rsid w:val="00A3484E"/>
    <w:rsid w:val="00A356D3"/>
    <w:rsid w:val="00A36ADA"/>
    <w:rsid w:val="00A43359"/>
    <w:rsid w:val="00A435C3"/>
    <w:rsid w:val="00A438D8"/>
    <w:rsid w:val="00A473F5"/>
    <w:rsid w:val="00A475ED"/>
    <w:rsid w:val="00A476B3"/>
    <w:rsid w:val="00A5162D"/>
    <w:rsid w:val="00A51F9D"/>
    <w:rsid w:val="00A5416A"/>
    <w:rsid w:val="00A54999"/>
    <w:rsid w:val="00A57996"/>
    <w:rsid w:val="00A61162"/>
    <w:rsid w:val="00A62F57"/>
    <w:rsid w:val="00A639F4"/>
    <w:rsid w:val="00A64163"/>
    <w:rsid w:val="00A666F2"/>
    <w:rsid w:val="00A6737C"/>
    <w:rsid w:val="00A70213"/>
    <w:rsid w:val="00A7149F"/>
    <w:rsid w:val="00A72932"/>
    <w:rsid w:val="00A73C0B"/>
    <w:rsid w:val="00A75F13"/>
    <w:rsid w:val="00A7643F"/>
    <w:rsid w:val="00A7665C"/>
    <w:rsid w:val="00A81A32"/>
    <w:rsid w:val="00A81C0C"/>
    <w:rsid w:val="00A8352B"/>
    <w:rsid w:val="00A835BD"/>
    <w:rsid w:val="00A917F1"/>
    <w:rsid w:val="00A91FCC"/>
    <w:rsid w:val="00A935D8"/>
    <w:rsid w:val="00A93C7C"/>
    <w:rsid w:val="00A94DF2"/>
    <w:rsid w:val="00A952D6"/>
    <w:rsid w:val="00A95E99"/>
    <w:rsid w:val="00A9609F"/>
    <w:rsid w:val="00A970E3"/>
    <w:rsid w:val="00A97A12"/>
    <w:rsid w:val="00A97B15"/>
    <w:rsid w:val="00AA0295"/>
    <w:rsid w:val="00AA0AF5"/>
    <w:rsid w:val="00AA1D82"/>
    <w:rsid w:val="00AA231B"/>
    <w:rsid w:val="00AA29E4"/>
    <w:rsid w:val="00AA42D5"/>
    <w:rsid w:val="00AA5E37"/>
    <w:rsid w:val="00AA6459"/>
    <w:rsid w:val="00AA6AAA"/>
    <w:rsid w:val="00AB0E97"/>
    <w:rsid w:val="00AB1B61"/>
    <w:rsid w:val="00AB2FAB"/>
    <w:rsid w:val="00AB3B7F"/>
    <w:rsid w:val="00AB4780"/>
    <w:rsid w:val="00AB5C14"/>
    <w:rsid w:val="00AB6589"/>
    <w:rsid w:val="00AC0027"/>
    <w:rsid w:val="00AC065F"/>
    <w:rsid w:val="00AC1EE7"/>
    <w:rsid w:val="00AC1F35"/>
    <w:rsid w:val="00AC333F"/>
    <w:rsid w:val="00AC489D"/>
    <w:rsid w:val="00AC4A6D"/>
    <w:rsid w:val="00AC4E37"/>
    <w:rsid w:val="00AC585C"/>
    <w:rsid w:val="00AC5FB8"/>
    <w:rsid w:val="00AD11E3"/>
    <w:rsid w:val="00AD1925"/>
    <w:rsid w:val="00AD46A6"/>
    <w:rsid w:val="00AD768A"/>
    <w:rsid w:val="00AE067D"/>
    <w:rsid w:val="00AE1FC8"/>
    <w:rsid w:val="00AE3873"/>
    <w:rsid w:val="00AE398F"/>
    <w:rsid w:val="00AE47F0"/>
    <w:rsid w:val="00AF1181"/>
    <w:rsid w:val="00AF1900"/>
    <w:rsid w:val="00AF2723"/>
    <w:rsid w:val="00AF2F79"/>
    <w:rsid w:val="00AF4653"/>
    <w:rsid w:val="00AF4DA9"/>
    <w:rsid w:val="00AF6BDA"/>
    <w:rsid w:val="00AF7BE1"/>
    <w:rsid w:val="00AF7DB7"/>
    <w:rsid w:val="00B00D25"/>
    <w:rsid w:val="00B0260E"/>
    <w:rsid w:val="00B02CD1"/>
    <w:rsid w:val="00B10D02"/>
    <w:rsid w:val="00B13914"/>
    <w:rsid w:val="00B15327"/>
    <w:rsid w:val="00B15DE6"/>
    <w:rsid w:val="00B201E2"/>
    <w:rsid w:val="00B21CB3"/>
    <w:rsid w:val="00B23C82"/>
    <w:rsid w:val="00B24C1B"/>
    <w:rsid w:val="00B3069A"/>
    <w:rsid w:val="00B30D03"/>
    <w:rsid w:val="00B332C8"/>
    <w:rsid w:val="00B33393"/>
    <w:rsid w:val="00B33754"/>
    <w:rsid w:val="00B36364"/>
    <w:rsid w:val="00B37C5A"/>
    <w:rsid w:val="00B40562"/>
    <w:rsid w:val="00B40AEF"/>
    <w:rsid w:val="00B443E4"/>
    <w:rsid w:val="00B44936"/>
    <w:rsid w:val="00B4543A"/>
    <w:rsid w:val="00B46BBC"/>
    <w:rsid w:val="00B500A1"/>
    <w:rsid w:val="00B5063A"/>
    <w:rsid w:val="00B519F0"/>
    <w:rsid w:val="00B51F6E"/>
    <w:rsid w:val="00B52D75"/>
    <w:rsid w:val="00B53077"/>
    <w:rsid w:val="00B5484D"/>
    <w:rsid w:val="00B56032"/>
    <w:rsid w:val="00B563EA"/>
    <w:rsid w:val="00B5664A"/>
    <w:rsid w:val="00B56CDF"/>
    <w:rsid w:val="00B5702C"/>
    <w:rsid w:val="00B60886"/>
    <w:rsid w:val="00B60A3E"/>
    <w:rsid w:val="00B60E51"/>
    <w:rsid w:val="00B62A9B"/>
    <w:rsid w:val="00B631AE"/>
    <w:rsid w:val="00B63465"/>
    <w:rsid w:val="00B63A54"/>
    <w:rsid w:val="00B65E10"/>
    <w:rsid w:val="00B65FC5"/>
    <w:rsid w:val="00B66C6D"/>
    <w:rsid w:val="00B704C6"/>
    <w:rsid w:val="00B718B5"/>
    <w:rsid w:val="00B71A0F"/>
    <w:rsid w:val="00B72057"/>
    <w:rsid w:val="00B72102"/>
    <w:rsid w:val="00B72B3C"/>
    <w:rsid w:val="00B77D18"/>
    <w:rsid w:val="00B8106E"/>
    <w:rsid w:val="00B8313A"/>
    <w:rsid w:val="00B83B69"/>
    <w:rsid w:val="00B86894"/>
    <w:rsid w:val="00B906AB"/>
    <w:rsid w:val="00B93503"/>
    <w:rsid w:val="00B9657E"/>
    <w:rsid w:val="00BA003C"/>
    <w:rsid w:val="00BA31E8"/>
    <w:rsid w:val="00BA4730"/>
    <w:rsid w:val="00BA53CE"/>
    <w:rsid w:val="00BA55E0"/>
    <w:rsid w:val="00BA6BD4"/>
    <w:rsid w:val="00BA6C7A"/>
    <w:rsid w:val="00BB13E4"/>
    <w:rsid w:val="00BB17D1"/>
    <w:rsid w:val="00BB3752"/>
    <w:rsid w:val="00BB3FAB"/>
    <w:rsid w:val="00BB60BB"/>
    <w:rsid w:val="00BB6688"/>
    <w:rsid w:val="00BB6AC3"/>
    <w:rsid w:val="00BB6F6A"/>
    <w:rsid w:val="00BB7F4D"/>
    <w:rsid w:val="00BC1CDA"/>
    <w:rsid w:val="00BC1DC4"/>
    <w:rsid w:val="00BC259B"/>
    <w:rsid w:val="00BC2698"/>
    <w:rsid w:val="00BC26D4"/>
    <w:rsid w:val="00BC4DD2"/>
    <w:rsid w:val="00BC78D5"/>
    <w:rsid w:val="00BC7C06"/>
    <w:rsid w:val="00BD2261"/>
    <w:rsid w:val="00BD5061"/>
    <w:rsid w:val="00BE0C63"/>
    <w:rsid w:val="00BE0C80"/>
    <w:rsid w:val="00BE4042"/>
    <w:rsid w:val="00BE66BB"/>
    <w:rsid w:val="00BE7320"/>
    <w:rsid w:val="00BE7F12"/>
    <w:rsid w:val="00BF15CE"/>
    <w:rsid w:val="00BF1B2A"/>
    <w:rsid w:val="00BF2A42"/>
    <w:rsid w:val="00BF7394"/>
    <w:rsid w:val="00C02F49"/>
    <w:rsid w:val="00C03D8C"/>
    <w:rsid w:val="00C04B54"/>
    <w:rsid w:val="00C0505F"/>
    <w:rsid w:val="00C055EC"/>
    <w:rsid w:val="00C07586"/>
    <w:rsid w:val="00C10DC9"/>
    <w:rsid w:val="00C12648"/>
    <w:rsid w:val="00C12B31"/>
    <w:rsid w:val="00C12C5B"/>
    <w:rsid w:val="00C12FB3"/>
    <w:rsid w:val="00C13AFA"/>
    <w:rsid w:val="00C1567E"/>
    <w:rsid w:val="00C15C4C"/>
    <w:rsid w:val="00C17341"/>
    <w:rsid w:val="00C215D7"/>
    <w:rsid w:val="00C24EEF"/>
    <w:rsid w:val="00C25CF6"/>
    <w:rsid w:val="00C25ECB"/>
    <w:rsid w:val="00C26C36"/>
    <w:rsid w:val="00C30EB7"/>
    <w:rsid w:val="00C32768"/>
    <w:rsid w:val="00C37BBB"/>
    <w:rsid w:val="00C40D83"/>
    <w:rsid w:val="00C41D63"/>
    <w:rsid w:val="00C41E47"/>
    <w:rsid w:val="00C431DF"/>
    <w:rsid w:val="00C45095"/>
    <w:rsid w:val="00C456BD"/>
    <w:rsid w:val="00C461EB"/>
    <w:rsid w:val="00C4643D"/>
    <w:rsid w:val="00C46A41"/>
    <w:rsid w:val="00C50498"/>
    <w:rsid w:val="00C530DC"/>
    <w:rsid w:val="00C5350D"/>
    <w:rsid w:val="00C55C91"/>
    <w:rsid w:val="00C55ECD"/>
    <w:rsid w:val="00C57450"/>
    <w:rsid w:val="00C6123C"/>
    <w:rsid w:val="00C6311A"/>
    <w:rsid w:val="00C63BEE"/>
    <w:rsid w:val="00C64224"/>
    <w:rsid w:val="00C66574"/>
    <w:rsid w:val="00C67096"/>
    <w:rsid w:val="00C7084D"/>
    <w:rsid w:val="00C7250C"/>
    <w:rsid w:val="00C7315E"/>
    <w:rsid w:val="00C744A5"/>
    <w:rsid w:val="00C75895"/>
    <w:rsid w:val="00C75D8B"/>
    <w:rsid w:val="00C7709A"/>
    <w:rsid w:val="00C83C9F"/>
    <w:rsid w:val="00C83FD7"/>
    <w:rsid w:val="00C8558F"/>
    <w:rsid w:val="00C86223"/>
    <w:rsid w:val="00C86A5F"/>
    <w:rsid w:val="00C87478"/>
    <w:rsid w:val="00C9012E"/>
    <w:rsid w:val="00C9069C"/>
    <w:rsid w:val="00C94840"/>
    <w:rsid w:val="00C94D29"/>
    <w:rsid w:val="00C959F3"/>
    <w:rsid w:val="00C974D3"/>
    <w:rsid w:val="00CA1B92"/>
    <w:rsid w:val="00CA4EE3"/>
    <w:rsid w:val="00CA573C"/>
    <w:rsid w:val="00CA65EA"/>
    <w:rsid w:val="00CB027F"/>
    <w:rsid w:val="00CB0CB7"/>
    <w:rsid w:val="00CB2177"/>
    <w:rsid w:val="00CB629B"/>
    <w:rsid w:val="00CB73C7"/>
    <w:rsid w:val="00CC095E"/>
    <w:rsid w:val="00CC0EBB"/>
    <w:rsid w:val="00CC0F57"/>
    <w:rsid w:val="00CC230B"/>
    <w:rsid w:val="00CC3F8D"/>
    <w:rsid w:val="00CC450E"/>
    <w:rsid w:val="00CC50B9"/>
    <w:rsid w:val="00CC5818"/>
    <w:rsid w:val="00CC6297"/>
    <w:rsid w:val="00CC65C4"/>
    <w:rsid w:val="00CC7690"/>
    <w:rsid w:val="00CD1986"/>
    <w:rsid w:val="00CD3A43"/>
    <w:rsid w:val="00CD3EDC"/>
    <w:rsid w:val="00CD4491"/>
    <w:rsid w:val="00CD54BF"/>
    <w:rsid w:val="00CD5DFF"/>
    <w:rsid w:val="00CE1025"/>
    <w:rsid w:val="00CE1038"/>
    <w:rsid w:val="00CE350F"/>
    <w:rsid w:val="00CE4D5C"/>
    <w:rsid w:val="00CF05DA"/>
    <w:rsid w:val="00CF2244"/>
    <w:rsid w:val="00CF47E4"/>
    <w:rsid w:val="00CF58EB"/>
    <w:rsid w:val="00CF5A37"/>
    <w:rsid w:val="00CF62AB"/>
    <w:rsid w:val="00CF6FEC"/>
    <w:rsid w:val="00D00259"/>
    <w:rsid w:val="00D0039B"/>
    <w:rsid w:val="00D0106E"/>
    <w:rsid w:val="00D04123"/>
    <w:rsid w:val="00D0488F"/>
    <w:rsid w:val="00D05EFB"/>
    <w:rsid w:val="00D06383"/>
    <w:rsid w:val="00D06BFA"/>
    <w:rsid w:val="00D07951"/>
    <w:rsid w:val="00D12BDE"/>
    <w:rsid w:val="00D132DA"/>
    <w:rsid w:val="00D140EF"/>
    <w:rsid w:val="00D16221"/>
    <w:rsid w:val="00D164B0"/>
    <w:rsid w:val="00D16AA8"/>
    <w:rsid w:val="00D16BAC"/>
    <w:rsid w:val="00D20E85"/>
    <w:rsid w:val="00D221D6"/>
    <w:rsid w:val="00D23156"/>
    <w:rsid w:val="00D24615"/>
    <w:rsid w:val="00D249EF"/>
    <w:rsid w:val="00D26198"/>
    <w:rsid w:val="00D26DCF"/>
    <w:rsid w:val="00D27065"/>
    <w:rsid w:val="00D3091C"/>
    <w:rsid w:val="00D353BC"/>
    <w:rsid w:val="00D37842"/>
    <w:rsid w:val="00D41BCB"/>
    <w:rsid w:val="00D41C6E"/>
    <w:rsid w:val="00D42DC2"/>
    <w:rsid w:val="00D45151"/>
    <w:rsid w:val="00D452C3"/>
    <w:rsid w:val="00D45DD6"/>
    <w:rsid w:val="00D46606"/>
    <w:rsid w:val="00D47493"/>
    <w:rsid w:val="00D50390"/>
    <w:rsid w:val="00D513E6"/>
    <w:rsid w:val="00D518EE"/>
    <w:rsid w:val="00D52919"/>
    <w:rsid w:val="00D52E8B"/>
    <w:rsid w:val="00D537E1"/>
    <w:rsid w:val="00D54105"/>
    <w:rsid w:val="00D55BB2"/>
    <w:rsid w:val="00D56378"/>
    <w:rsid w:val="00D60610"/>
    <w:rsid w:val="00D6091A"/>
    <w:rsid w:val="00D62454"/>
    <w:rsid w:val="00D62F07"/>
    <w:rsid w:val="00D644E9"/>
    <w:rsid w:val="00D65263"/>
    <w:rsid w:val="00D6605A"/>
    <w:rsid w:val="00D6695F"/>
    <w:rsid w:val="00D67D6D"/>
    <w:rsid w:val="00D705F1"/>
    <w:rsid w:val="00D71372"/>
    <w:rsid w:val="00D728E1"/>
    <w:rsid w:val="00D74CC1"/>
    <w:rsid w:val="00D7516F"/>
    <w:rsid w:val="00D75644"/>
    <w:rsid w:val="00D75C3D"/>
    <w:rsid w:val="00D76C1D"/>
    <w:rsid w:val="00D81656"/>
    <w:rsid w:val="00D82218"/>
    <w:rsid w:val="00D82459"/>
    <w:rsid w:val="00D83D87"/>
    <w:rsid w:val="00D84A6D"/>
    <w:rsid w:val="00D8584D"/>
    <w:rsid w:val="00D86A30"/>
    <w:rsid w:val="00D87308"/>
    <w:rsid w:val="00D879BF"/>
    <w:rsid w:val="00D932D1"/>
    <w:rsid w:val="00D94015"/>
    <w:rsid w:val="00D9540C"/>
    <w:rsid w:val="00D97285"/>
    <w:rsid w:val="00D97CB4"/>
    <w:rsid w:val="00D97DD4"/>
    <w:rsid w:val="00DA5A8A"/>
    <w:rsid w:val="00DA64E6"/>
    <w:rsid w:val="00DA76B9"/>
    <w:rsid w:val="00DB0312"/>
    <w:rsid w:val="00DB1170"/>
    <w:rsid w:val="00DB14AA"/>
    <w:rsid w:val="00DB166B"/>
    <w:rsid w:val="00DB26CD"/>
    <w:rsid w:val="00DB441C"/>
    <w:rsid w:val="00DB44AF"/>
    <w:rsid w:val="00DB45B3"/>
    <w:rsid w:val="00DB5D1F"/>
    <w:rsid w:val="00DB6259"/>
    <w:rsid w:val="00DB72A1"/>
    <w:rsid w:val="00DC1742"/>
    <w:rsid w:val="00DC1F58"/>
    <w:rsid w:val="00DC339B"/>
    <w:rsid w:val="00DC3A66"/>
    <w:rsid w:val="00DC3FA3"/>
    <w:rsid w:val="00DC4151"/>
    <w:rsid w:val="00DC438E"/>
    <w:rsid w:val="00DC5D40"/>
    <w:rsid w:val="00DC69A7"/>
    <w:rsid w:val="00DD09D1"/>
    <w:rsid w:val="00DD1DE1"/>
    <w:rsid w:val="00DD30E9"/>
    <w:rsid w:val="00DD3BAC"/>
    <w:rsid w:val="00DD4F47"/>
    <w:rsid w:val="00DD7FBB"/>
    <w:rsid w:val="00DE0B9F"/>
    <w:rsid w:val="00DE0D9C"/>
    <w:rsid w:val="00DE186A"/>
    <w:rsid w:val="00DE18A3"/>
    <w:rsid w:val="00DE2A9E"/>
    <w:rsid w:val="00DE39F5"/>
    <w:rsid w:val="00DE4238"/>
    <w:rsid w:val="00DE56D1"/>
    <w:rsid w:val="00DE6548"/>
    <w:rsid w:val="00DE657F"/>
    <w:rsid w:val="00DF02A7"/>
    <w:rsid w:val="00DF1218"/>
    <w:rsid w:val="00DF39F6"/>
    <w:rsid w:val="00DF40AF"/>
    <w:rsid w:val="00DF6462"/>
    <w:rsid w:val="00E02D40"/>
    <w:rsid w:val="00E02FA0"/>
    <w:rsid w:val="00E036DC"/>
    <w:rsid w:val="00E04593"/>
    <w:rsid w:val="00E07F59"/>
    <w:rsid w:val="00E10454"/>
    <w:rsid w:val="00E112E5"/>
    <w:rsid w:val="00E122D8"/>
    <w:rsid w:val="00E12CC8"/>
    <w:rsid w:val="00E15352"/>
    <w:rsid w:val="00E165B6"/>
    <w:rsid w:val="00E17351"/>
    <w:rsid w:val="00E20D23"/>
    <w:rsid w:val="00E21CC7"/>
    <w:rsid w:val="00E224E8"/>
    <w:rsid w:val="00E22DBE"/>
    <w:rsid w:val="00E23371"/>
    <w:rsid w:val="00E23D45"/>
    <w:rsid w:val="00E24D9E"/>
    <w:rsid w:val="00E25849"/>
    <w:rsid w:val="00E26607"/>
    <w:rsid w:val="00E27D0C"/>
    <w:rsid w:val="00E3197E"/>
    <w:rsid w:val="00E32126"/>
    <w:rsid w:val="00E3371F"/>
    <w:rsid w:val="00E341B2"/>
    <w:rsid w:val="00E342F8"/>
    <w:rsid w:val="00E34882"/>
    <w:rsid w:val="00E349B3"/>
    <w:rsid w:val="00E351ED"/>
    <w:rsid w:val="00E35B23"/>
    <w:rsid w:val="00E3737B"/>
    <w:rsid w:val="00E42213"/>
    <w:rsid w:val="00E4302E"/>
    <w:rsid w:val="00E432E4"/>
    <w:rsid w:val="00E44091"/>
    <w:rsid w:val="00E44703"/>
    <w:rsid w:val="00E45920"/>
    <w:rsid w:val="00E462B8"/>
    <w:rsid w:val="00E46D22"/>
    <w:rsid w:val="00E54710"/>
    <w:rsid w:val="00E55A50"/>
    <w:rsid w:val="00E55BA0"/>
    <w:rsid w:val="00E5624D"/>
    <w:rsid w:val="00E57450"/>
    <w:rsid w:val="00E6034B"/>
    <w:rsid w:val="00E60689"/>
    <w:rsid w:val="00E61A13"/>
    <w:rsid w:val="00E623C4"/>
    <w:rsid w:val="00E62912"/>
    <w:rsid w:val="00E62E29"/>
    <w:rsid w:val="00E6335F"/>
    <w:rsid w:val="00E63CEC"/>
    <w:rsid w:val="00E646A4"/>
    <w:rsid w:val="00E6549E"/>
    <w:rsid w:val="00E65EDE"/>
    <w:rsid w:val="00E66304"/>
    <w:rsid w:val="00E66626"/>
    <w:rsid w:val="00E70F81"/>
    <w:rsid w:val="00E74DEF"/>
    <w:rsid w:val="00E75CEF"/>
    <w:rsid w:val="00E76B5B"/>
    <w:rsid w:val="00E77055"/>
    <w:rsid w:val="00E77460"/>
    <w:rsid w:val="00E81387"/>
    <w:rsid w:val="00E81B9F"/>
    <w:rsid w:val="00E834C6"/>
    <w:rsid w:val="00E83ABC"/>
    <w:rsid w:val="00E844F2"/>
    <w:rsid w:val="00E901CC"/>
    <w:rsid w:val="00E90375"/>
    <w:rsid w:val="00E90756"/>
    <w:rsid w:val="00E90AD0"/>
    <w:rsid w:val="00E920B9"/>
    <w:rsid w:val="00E92FCB"/>
    <w:rsid w:val="00E93D9D"/>
    <w:rsid w:val="00EA147F"/>
    <w:rsid w:val="00EA4A27"/>
    <w:rsid w:val="00EA4FA6"/>
    <w:rsid w:val="00EA5EFA"/>
    <w:rsid w:val="00EB03B2"/>
    <w:rsid w:val="00EB04F8"/>
    <w:rsid w:val="00EB0B42"/>
    <w:rsid w:val="00EB1A25"/>
    <w:rsid w:val="00EB1B9B"/>
    <w:rsid w:val="00EB2C10"/>
    <w:rsid w:val="00EB2CAB"/>
    <w:rsid w:val="00EB31D6"/>
    <w:rsid w:val="00EC5F9F"/>
    <w:rsid w:val="00EC7363"/>
    <w:rsid w:val="00ED03AB"/>
    <w:rsid w:val="00ED046A"/>
    <w:rsid w:val="00ED0BFF"/>
    <w:rsid w:val="00ED1619"/>
    <w:rsid w:val="00ED1963"/>
    <w:rsid w:val="00ED1CD4"/>
    <w:rsid w:val="00ED1D2B"/>
    <w:rsid w:val="00ED3B50"/>
    <w:rsid w:val="00ED5130"/>
    <w:rsid w:val="00ED64B5"/>
    <w:rsid w:val="00ED6B05"/>
    <w:rsid w:val="00EE2BC1"/>
    <w:rsid w:val="00EE39E8"/>
    <w:rsid w:val="00EE3D20"/>
    <w:rsid w:val="00EE69A7"/>
    <w:rsid w:val="00EE7CCA"/>
    <w:rsid w:val="00EF32D2"/>
    <w:rsid w:val="00EF352E"/>
    <w:rsid w:val="00EF3A72"/>
    <w:rsid w:val="00EF443B"/>
    <w:rsid w:val="00EF6ED4"/>
    <w:rsid w:val="00F0001E"/>
    <w:rsid w:val="00F003D2"/>
    <w:rsid w:val="00F00FE3"/>
    <w:rsid w:val="00F0192D"/>
    <w:rsid w:val="00F03B42"/>
    <w:rsid w:val="00F05CAE"/>
    <w:rsid w:val="00F06993"/>
    <w:rsid w:val="00F06F91"/>
    <w:rsid w:val="00F10308"/>
    <w:rsid w:val="00F11F74"/>
    <w:rsid w:val="00F133BE"/>
    <w:rsid w:val="00F14609"/>
    <w:rsid w:val="00F14903"/>
    <w:rsid w:val="00F149D6"/>
    <w:rsid w:val="00F14F27"/>
    <w:rsid w:val="00F16A14"/>
    <w:rsid w:val="00F1793C"/>
    <w:rsid w:val="00F24CD3"/>
    <w:rsid w:val="00F2789A"/>
    <w:rsid w:val="00F362D7"/>
    <w:rsid w:val="00F3656A"/>
    <w:rsid w:val="00F37B77"/>
    <w:rsid w:val="00F37D7B"/>
    <w:rsid w:val="00F40C90"/>
    <w:rsid w:val="00F437EF"/>
    <w:rsid w:val="00F5314C"/>
    <w:rsid w:val="00F5402C"/>
    <w:rsid w:val="00F5688C"/>
    <w:rsid w:val="00F60048"/>
    <w:rsid w:val="00F62EA5"/>
    <w:rsid w:val="00F6342F"/>
    <w:rsid w:val="00F635DD"/>
    <w:rsid w:val="00F64A1B"/>
    <w:rsid w:val="00F64B09"/>
    <w:rsid w:val="00F65EA8"/>
    <w:rsid w:val="00F6627B"/>
    <w:rsid w:val="00F66875"/>
    <w:rsid w:val="00F71480"/>
    <w:rsid w:val="00F72256"/>
    <w:rsid w:val="00F7336E"/>
    <w:rsid w:val="00F734F2"/>
    <w:rsid w:val="00F75052"/>
    <w:rsid w:val="00F7561E"/>
    <w:rsid w:val="00F804D3"/>
    <w:rsid w:val="00F816CB"/>
    <w:rsid w:val="00F8193E"/>
    <w:rsid w:val="00F81C17"/>
    <w:rsid w:val="00F81CD2"/>
    <w:rsid w:val="00F820B0"/>
    <w:rsid w:val="00F82641"/>
    <w:rsid w:val="00F842BC"/>
    <w:rsid w:val="00F85F1F"/>
    <w:rsid w:val="00F872B0"/>
    <w:rsid w:val="00F90A3B"/>
    <w:rsid w:val="00F90F18"/>
    <w:rsid w:val="00F9105C"/>
    <w:rsid w:val="00F92156"/>
    <w:rsid w:val="00F937E4"/>
    <w:rsid w:val="00F9518F"/>
    <w:rsid w:val="00F95EE7"/>
    <w:rsid w:val="00F974F9"/>
    <w:rsid w:val="00FA0B9F"/>
    <w:rsid w:val="00FA39E6"/>
    <w:rsid w:val="00FA5112"/>
    <w:rsid w:val="00FA7BC9"/>
    <w:rsid w:val="00FB378E"/>
    <w:rsid w:val="00FB37F1"/>
    <w:rsid w:val="00FB38E1"/>
    <w:rsid w:val="00FB47C0"/>
    <w:rsid w:val="00FB501B"/>
    <w:rsid w:val="00FB5B6B"/>
    <w:rsid w:val="00FB67BD"/>
    <w:rsid w:val="00FB7770"/>
    <w:rsid w:val="00FC0571"/>
    <w:rsid w:val="00FC262B"/>
    <w:rsid w:val="00FC403A"/>
    <w:rsid w:val="00FC457D"/>
    <w:rsid w:val="00FC4C0A"/>
    <w:rsid w:val="00FC6283"/>
    <w:rsid w:val="00FC6C81"/>
    <w:rsid w:val="00FD057B"/>
    <w:rsid w:val="00FD3B91"/>
    <w:rsid w:val="00FD3BDA"/>
    <w:rsid w:val="00FD576B"/>
    <w:rsid w:val="00FD579E"/>
    <w:rsid w:val="00FD5E37"/>
    <w:rsid w:val="00FD6845"/>
    <w:rsid w:val="00FD75F9"/>
    <w:rsid w:val="00FE04D3"/>
    <w:rsid w:val="00FE2DAA"/>
    <w:rsid w:val="00FE313C"/>
    <w:rsid w:val="00FE4516"/>
    <w:rsid w:val="00FE6421"/>
    <w:rsid w:val="00FE64C8"/>
    <w:rsid w:val="00FE6BDD"/>
    <w:rsid w:val="00FF0584"/>
    <w:rsid w:val="00FF1417"/>
    <w:rsid w:val="00FF2E54"/>
    <w:rsid w:val="00FF2E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5702755-7F53-40FE-8F08-39B75D0C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autoRedefine/>
    <w:qFormat/>
    <w:rsid w:val="002476FA"/>
    <w:pPr>
      <w:numPr>
        <w:ilvl w:val="4"/>
        <w:numId w:val="7"/>
      </w:numPr>
      <w:ind w:left="2098" w:hanging="851"/>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table" w:customStyle="1" w:styleId="13">
    <w:name w:val="表格格線1"/>
    <w:basedOn w:val="a8"/>
    <w:next w:val="af6"/>
    <w:uiPriority w:val="59"/>
    <w:rsid w:val="00C4509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59"/>
    <w:rsid w:val="00C4509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8"/>
    <w:next w:val="af6"/>
    <w:uiPriority w:val="59"/>
    <w:rsid w:val="00C4509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footnote text"/>
    <w:basedOn w:val="a6"/>
    <w:link w:val="afb"/>
    <w:uiPriority w:val="99"/>
    <w:semiHidden/>
    <w:unhideWhenUsed/>
    <w:rsid w:val="005C4BB5"/>
    <w:pPr>
      <w:snapToGrid w:val="0"/>
      <w:jc w:val="left"/>
    </w:pPr>
    <w:rPr>
      <w:sz w:val="20"/>
    </w:rPr>
  </w:style>
  <w:style w:type="character" w:customStyle="1" w:styleId="afb">
    <w:name w:val="註腳文字 字元"/>
    <w:basedOn w:val="a7"/>
    <w:link w:val="afa"/>
    <w:uiPriority w:val="99"/>
    <w:semiHidden/>
    <w:rsid w:val="005C4BB5"/>
    <w:rPr>
      <w:rFonts w:ascii="標楷體" w:eastAsia="標楷體"/>
      <w:kern w:val="2"/>
    </w:rPr>
  </w:style>
  <w:style w:type="character" w:styleId="afc">
    <w:name w:val="footnote reference"/>
    <w:basedOn w:val="a7"/>
    <w:uiPriority w:val="99"/>
    <w:semiHidden/>
    <w:unhideWhenUsed/>
    <w:rsid w:val="005C4BB5"/>
    <w:rPr>
      <w:vertAlign w:val="superscript"/>
    </w:rPr>
  </w:style>
  <w:style w:type="character" w:customStyle="1" w:styleId="40">
    <w:name w:val="標題 4 字元"/>
    <w:basedOn w:val="a7"/>
    <w:link w:val="4"/>
    <w:rsid w:val="007152D0"/>
    <w:rPr>
      <w:rFonts w:ascii="標楷體" w:eastAsia="標楷體" w:hAnsi="Arial"/>
      <w:kern w:val="32"/>
      <w:sz w:val="32"/>
      <w:szCs w:val="36"/>
    </w:rPr>
  </w:style>
  <w:style w:type="character" w:customStyle="1" w:styleId="50">
    <w:name w:val="標題 5 字元"/>
    <w:basedOn w:val="a7"/>
    <w:link w:val="5"/>
    <w:rsid w:val="002476FA"/>
    <w:rPr>
      <w:rFonts w:ascii="標楷體" w:eastAsia="標楷體" w:hAnsi="Arial"/>
      <w:bCs/>
      <w:kern w:val="32"/>
      <w:sz w:val="32"/>
      <w:szCs w:val="36"/>
    </w:rPr>
  </w:style>
  <w:style w:type="paragraph" w:customStyle="1" w:styleId="15">
    <w:name w:val="字元1 字元 字元"/>
    <w:basedOn w:val="a6"/>
    <w:semiHidden/>
    <w:rsid w:val="00405550"/>
    <w:pPr>
      <w:widowControl/>
      <w:overflowPunct/>
      <w:autoSpaceDE/>
      <w:autoSpaceDN/>
      <w:spacing w:after="160" w:line="240" w:lineRule="exact"/>
      <w:jc w:val="left"/>
    </w:pPr>
    <w:rPr>
      <w:rFonts w:ascii="Verdana" w:eastAsia="Times New Roman" w:hAnsi="Verdana"/>
      <w:kern w:val="0"/>
      <w:sz w:val="20"/>
      <w:lang w:eastAsia="en-US"/>
    </w:rPr>
  </w:style>
  <w:style w:type="character" w:customStyle="1" w:styleId="20">
    <w:name w:val="標題 2 字元"/>
    <w:basedOn w:val="a7"/>
    <w:link w:val="2"/>
    <w:rsid w:val="000D26D2"/>
    <w:rPr>
      <w:rFonts w:ascii="標楷體" w:eastAsia="標楷體" w:hAnsi="Arial"/>
      <w:bCs/>
      <w:kern w:val="32"/>
      <w:sz w:val="32"/>
      <w:szCs w:val="48"/>
    </w:rPr>
  </w:style>
  <w:style w:type="paragraph" w:styleId="afd">
    <w:name w:val="Body Text"/>
    <w:basedOn w:val="a6"/>
    <w:link w:val="afe"/>
    <w:uiPriority w:val="99"/>
    <w:semiHidden/>
    <w:unhideWhenUsed/>
    <w:rsid w:val="00AC0027"/>
    <w:pPr>
      <w:spacing w:after="120"/>
    </w:pPr>
  </w:style>
  <w:style w:type="character" w:customStyle="1" w:styleId="afe">
    <w:name w:val="本文 字元"/>
    <w:basedOn w:val="a7"/>
    <w:link w:val="afd"/>
    <w:uiPriority w:val="99"/>
    <w:semiHidden/>
    <w:rsid w:val="00AC0027"/>
    <w:rPr>
      <w:rFonts w:ascii="標楷體" w:eastAsia="標楷體"/>
      <w:kern w:val="2"/>
      <w:sz w:val="32"/>
    </w:rPr>
  </w:style>
  <w:style w:type="paragraph" w:customStyle="1" w:styleId="Default">
    <w:name w:val="Default"/>
    <w:rsid w:val="00DC4151"/>
    <w:pPr>
      <w:widowControl w:val="0"/>
      <w:autoSpaceDE w:val="0"/>
      <w:autoSpaceDN w:val="0"/>
      <w:adjustRightInd w:val="0"/>
    </w:pPr>
    <w:rPr>
      <w:rFonts w:ascii="新細明體" w:cs="新細明體"/>
      <w:color w:val="000000"/>
      <w:sz w:val="24"/>
      <w:szCs w:val="24"/>
    </w:rPr>
  </w:style>
  <w:style w:type="paragraph" w:styleId="aff">
    <w:name w:val="Date"/>
    <w:basedOn w:val="a6"/>
    <w:next w:val="a6"/>
    <w:link w:val="aff0"/>
    <w:uiPriority w:val="99"/>
    <w:semiHidden/>
    <w:unhideWhenUsed/>
    <w:rsid w:val="00E27D0C"/>
    <w:pPr>
      <w:jc w:val="right"/>
    </w:pPr>
  </w:style>
  <w:style w:type="character" w:customStyle="1" w:styleId="aff0">
    <w:name w:val="日期 字元"/>
    <w:basedOn w:val="a7"/>
    <w:link w:val="aff"/>
    <w:uiPriority w:val="99"/>
    <w:semiHidden/>
    <w:rsid w:val="00E27D0C"/>
    <w:rPr>
      <w:rFonts w:ascii="標楷體" w:eastAsia="標楷體"/>
      <w:kern w:val="2"/>
      <w:sz w:val="32"/>
    </w:rPr>
  </w:style>
  <w:style w:type="paragraph" w:styleId="aff1">
    <w:name w:val="No Spacing"/>
    <w:uiPriority w:val="1"/>
    <w:qFormat/>
    <w:rsid w:val="001D7DF0"/>
    <w:pPr>
      <w:widowControl w:val="0"/>
      <w:overflowPunct w:val="0"/>
      <w:autoSpaceDE w:val="0"/>
      <w:autoSpaceDN w:val="0"/>
      <w:jc w:val="both"/>
    </w:pPr>
    <w:rPr>
      <w:rFonts w:ascii="標楷體" w:eastAsia="標楷體"/>
      <w:kern w:val="2"/>
      <w:sz w:val="32"/>
    </w:rPr>
  </w:style>
  <w:style w:type="paragraph" w:styleId="HTML">
    <w:name w:val="HTML Preformatted"/>
    <w:basedOn w:val="a6"/>
    <w:link w:val="HTML0"/>
    <w:uiPriority w:val="99"/>
    <w:unhideWhenUsed/>
    <w:rsid w:val="004255A7"/>
    <w:rPr>
      <w:rFonts w:ascii="Courier New" w:hAnsi="Courier New" w:cs="Courier New"/>
      <w:sz w:val="20"/>
    </w:rPr>
  </w:style>
  <w:style w:type="character" w:customStyle="1" w:styleId="HTML0">
    <w:name w:val="HTML 預設格式 字元"/>
    <w:basedOn w:val="a7"/>
    <w:link w:val="HTML"/>
    <w:uiPriority w:val="99"/>
    <w:rsid w:val="004255A7"/>
    <w:rPr>
      <w:rFonts w:ascii="Courier New" w:eastAsia="標楷體" w:hAnsi="Courier New" w:cs="Courier New"/>
      <w:kern w:val="2"/>
    </w:rPr>
  </w:style>
  <w:style w:type="character" w:customStyle="1" w:styleId="60">
    <w:name w:val="標題 6 字元"/>
    <w:basedOn w:val="a7"/>
    <w:link w:val="6"/>
    <w:rsid w:val="00B8106E"/>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CF293-E9EB-472C-A215-9EC1C3733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16</Pages>
  <Words>1372</Words>
  <Characters>7827</Characters>
  <Application>Microsoft Office Word</Application>
  <DocSecurity>0</DocSecurity>
  <Lines>65</Lines>
  <Paragraphs>18</Paragraphs>
  <ScaleCrop>false</ScaleCrop>
  <Company>cy</Company>
  <LinksUpToDate>false</LinksUpToDate>
  <CharactersWithSpaces>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傅學斌</dc:creator>
  <cp:lastModifiedBy>江明潔</cp:lastModifiedBy>
  <cp:revision>2</cp:revision>
  <cp:lastPrinted>2018-03-15T04:53:00Z</cp:lastPrinted>
  <dcterms:created xsi:type="dcterms:W3CDTF">2018-03-16T03:12:00Z</dcterms:created>
  <dcterms:modified xsi:type="dcterms:W3CDTF">2018-03-16T03:12:00Z</dcterms:modified>
</cp:coreProperties>
</file>