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0F77E9" w:rsidRDefault="00D75644" w:rsidP="00F37D7B">
      <w:pPr>
        <w:pStyle w:val="af2"/>
        <w:rPr>
          <w:rFonts w:hAnsi="標楷體"/>
          <w:color w:val="000000" w:themeColor="text1"/>
        </w:rPr>
      </w:pPr>
      <w:r w:rsidRPr="000F77E9">
        <w:rPr>
          <w:rFonts w:hAnsi="標楷體" w:hint="eastAsia"/>
          <w:color w:val="000000" w:themeColor="text1"/>
        </w:rPr>
        <w:t>調查</w:t>
      </w:r>
      <w:r w:rsidR="002615B7" w:rsidRPr="000F77E9">
        <w:rPr>
          <w:rFonts w:hAnsi="標楷體" w:hint="eastAsia"/>
          <w:color w:val="000000" w:themeColor="text1"/>
        </w:rPr>
        <w:t>報告</w:t>
      </w:r>
    </w:p>
    <w:p w:rsidR="00E25849" w:rsidRPr="000F77E9" w:rsidRDefault="00E25849" w:rsidP="004E05A1">
      <w:pPr>
        <w:pStyle w:val="1"/>
        <w:ind w:left="2380" w:hanging="2380"/>
        <w:rPr>
          <w:rFonts w:hAnsi="標楷體"/>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492459199"/>
      <w:r w:rsidRPr="000F77E9">
        <w:rPr>
          <w:rFonts w:hAnsi="標楷體"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1B12A5" w:rsidRPr="000F77E9">
        <w:rPr>
          <w:rFonts w:hAnsi="標楷體" w:hint="eastAsia"/>
          <w:color w:val="000000" w:themeColor="text1"/>
          <w:szCs w:val="32"/>
        </w:rPr>
        <w:t>復興航空無預警停飛事件，事涉航空運輸服務責任及後續航權處理，究係飛航主管機關未落實監督，抑或金融監理單位疏於查核財務，該等機關於事前預警及事後應變機制有無違失，均有深入瞭解之必要案。</w:t>
      </w:r>
      <w:bookmarkEnd w:id="24"/>
    </w:p>
    <w:p w:rsidR="00E25849" w:rsidRPr="000F77E9" w:rsidRDefault="00E25849" w:rsidP="004E05A1">
      <w:pPr>
        <w:pStyle w:val="1"/>
        <w:ind w:left="2380" w:hanging="2380"/>
        <w:rPr>
          <w:rFonts w:hAnsi="標楷體"/>
          <w:color w:val="000000" w:themeColor="text1"/>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79172357"/>
      <w:bookmarkStart w:id="49" w:name="_Toc492459216"/>
      <w:r w:rsidRPr="000F77E9">
        <w:rPr>
          <w:rFonts w:hAnsi="標楷體"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9C584F" w:rsidRPr="000F77E9" w:rsidRDefault="00265C39" w:rsidP="008B33E3">
      <w:pPr>
        <w:pStyle w:val="10"/>
        <w:ind w:left="680" w:firstLine="680"/>
        <w:rPr>
          <w:rFonts w:hAnsi="標楷體"/>
          <w:color w:val="000000" w:themeColor="text1"/>
        </w:rPr>
      </w:pPr>
      <w:bookmarkStart w:id="50" w:name="_Toc524902730"/>
      <w:r w:rsidRPr="000F77E9">
        <w:rPr>
          <w:rFonts w:hAnsi="標楷體" w:hint="eastAsia"/>
          <w:color w:val="000000" w:themeColor="text1"/>
        </w:rPr>
        <w:t>復興航空運輸股份有限公司（下稱興航）</w:t>
      </w:r>
      <w:r w:rsidRPr="000F77E9">
        <w:rPr>
          <w:rFonts w:hAnsi="標楷體" w:hint="eastAsia"/>
          <w:color w:val="000000" w:themeColor="text1"/>
          <w:lang w:eastAsia="zh-HK"/>
        </w:rPr>
        <w:t>於</w:t>
      </w:r>
      <w:r w:rsidR="0016191C" w:rsidRPr="000F77E9">
        <w:rPr>
          <w:rFonts w:hAnsi="標楷體" w:hint="eastAsia"/>
          <w:color w:val="000000" w:themeColor="text1"/>
        </w:rPr>
        <w:t>民國（下同）</w:t>
      </w:r>
      <w:r w:rsidR="00DF2D42" w:rsidRPr="000F77E9">
        <w:rPr>
          <w:rFonts w:hAnsi="標楷體" w:hint="eastAsia"/>
          <w:color w:val="000000" w:themeColor="text1"/>
        </w:rPr>
        <w:t>105年11月21日</w:t>
      </w:r>
      <w:r w:rsidRPr="000F77E9">
        <w:rPr>
          <w:rFonts w:hAnsi="標楷體" w:hint="eastAsia"/>
          <w:color w:val="000000" w:themeColor="text1"/>
          <w:lang w:eastAsia="zh-HK"/>
        </w:rPr>
        <w:t>下午</w:t>
      </w:r>
      <w:r w:rsidR="00431240" w:rsidRPr="000F77E9">
        <w:rPr>
          <w:rFonts w:hAnsi="標楷體" w:hint="eastAsia"/>
          <w:color w:val="000000" w:themeColor="text1"/>
        </w:rPr>
        <w:t>13</w:t>
      </w:r>
      <w:r w:rsidR="00DF2D42" w:rsidRPr="000F77E9">
        <w:rPr>
          <w:rFonts w:hAnsi="標楷體" w:hint="eastAsia"/>
          <w:color w:val="000000" w:themeColor="text1"/>
        </w:rPr>
        <w:t>時24分對外發布重大訊息，澄清停飛係網路謠言，</w:t>
      </w:r>
      <w:r w:rsidR="0012195E" w:rsidRPr="000F77E9">
        <w:rPr>
          <w:rFonts w:hAnsi="標楷體" w:hint="eastAsia"/>
          <w:color w:val="000000" w:themeColor="text1"/>
        </w:rPr>
        <w:t>並</w:t>
      </w:r>
      <w:r w:rsidR="00DF2D42" w:rsidRPr="000F77E9">
        <w:rPr>
          <w:rFonts w:hAnsi="標楷體" w:hint="eastAsia"/>
          <w:color w:val="000000" w:themeColor="text1"/>
        </w:rPr>
        <w:t>非事實</w:t>
      </w:r>
      <w:r w:rsidRPr="000F77E9">
        <w:rPr>
          <w:rFonts w:hAnsi="標楷體" w:hint="eastAsia"/>
          <w:color w:val="000000" w:themeColor="text1"/>
        </w:rPr>
        <w:t>；</w:t>
      </w:r>
      <w:r w:rsidRPr="000F77E9">
        <w:rPr>
          <w:rFonts w:hAnsi="標楷體" w:hint="eastAsia"/>
          <w:color w:val="000000" w:themeColor="text1"/>
          <w:lang w:eastAsia="zh-HK"/>
        </w:rPr>
        <w:t>惟</w:t>
      </w:r>
      <w:r w:rsidR="009C584F" w:rsidRPr="000F77E9">
        <w:rPr>
          <w:rFonts w:hAnsi="標楷體" w:hint="eastAsia"/>
          <w:color w:val="000000" w:themeColor="text1"/>
        </w:rPr>
        <w:t>當日</w:t>
      </w:r>
      <w:r w:rsidRPr="000F77E9">
        <w:rPr>
          <w:rFonts w:hAnsi="標楷體" w:hint="eastAsia"/>
          <w:color w:val="000000" w:themeColor="text1"/>
          <w:lang w:eastAsia="zh-HK"/>
        </w:rPr>
        <w:t>下午</w:t>
      </w:r>
      <w:r w:rsidR="00431240" w:rsidRPr="000F77E9">
        <w:rPr>
          <w:rFonts w:hAnsi="標楷體" w:hint="eastAsia"/>
          <w:color w:val="000000" w:themeColor="text1"/>
        </w:rPr>
        <w:t>14</w:t>
      </w:r>
      <w:r w:rsidR="00DF2D42" w:rsidRPr="000F77E9">
        <w:rPr>
          <w:rFonts w:hAnsi="標楷體" w:hint="eastAsia"/>
          <w:color w:val="000000" w:themeColor="text1"/>
        </w:rPr>
        <w:t>時52分，興航執行長及企劃處協理向</w:t>
      </w:r>
      <w:r w:rsidR="00776F3B" w:rsidRPr="000F77E9">
        <w:rPr>
          <w:rFonts w:hAnsi="標楷體" w:hint="eastAsia"/>
          <w:color w:val="000000" w:themeColor="text1"/>
        </w:rPr>
        <w:t>交通部民用航空局（下稱民航局）</w:t>
      </w:r>
      <w:r w:rsidR="00DF2D42" w:rsidRPr="000F77E9">
        <w:rPr>
          <w:rFonts w:hAnsi="標楷體" w:hint="eastAsia"/>
          <w:color w:val="000000" w:themeColor="text1"/>
        </w:rPr>
        <w:t>表示，</w:t>
      </w:r>
      <w:r w:rsidR="0012195E" w:rsidRPr="000F77E9">
        <w:rPr>
          <w:rFonts w:hAnsi="標楷體" w:hint="eastAsia"/>
          <w:color w:val="000000" w:themeColor="text1"/>
        </w:rPr>
        <w:t>該公司</w:t>
      </w:r>
      <w:r w:rsidR="00DF2D42" w:rsidRPr="000F77E9">
        <w:rPr>
          <w:rFonts w:hAnsi="標楷體" w:hint="eastAsia"/>
          <w:color w:val="000000" w:themeColor="text1"/>
        </w:rPr>
        <w:t>董事長電話通知翌（22）日停飛1天。詎興航</w:t>
      </w:r>
      <w:r w:rsidRPr="000F77E9">
        <w:rPr>
          <w:rFonts w:hAnsi="標楷體" w:hint="eastAsia"/>
          <w:color w:val="000000" w:themeColor="text1"/>
          <w:lang w:eastAsia="zh-HK"/>
        </w:rPr>
        <w:t>於</w:t>
      </w:r>
      <w:r w:rsidRPr="000F77E9">
        <w:rPr>
          <w:rFonts w:hAnsi="標楷體" w:hint="eastAsia"/>
          <w:color w:val="000000" w:themeColor="text1"/>
        </w:rPr>
        <w:t>停飛</w:t>
      </w:r>
      <w:r w:rsidRPr="000F77E9">
        <w:rPr>
          <w:rFonts w:hAnsi="標楷體" w:hint="eastAsia"/>
          <w:color w:val="000000" w:themeColor="text1"/>
          <w:lang w:eastAsia="zh-HK"/>
        </w:rPr>
        <w:t>之105</w:t>
      </w:r>
      <w:r w:rsidR="009C584F" w:rsidRPr="000F77E9">
        <w:rPr>
          <w:rFonts w:hAnsi="標楷體" w:hint="eastAsia"/>
          <w:color w:val="000000" w:themeColor="text1"/>
        </w:rPr>
        <w:t>年</w:t>
      </w:r>
      <w:r w:rsidRPr="000F77E9">
        <w:rPr>
          <w:rFonts w:hAnsi="標楷體" w:hint="eastAsia"/>
          <w:color w:val="000000" w:themeColor="text1"/>
        </w:rPr>
        <w:t>11</w:t>
      </w:r>
      <w:r w:rsidR="00DF2D42" w:rsidRPr="000F77E9">
        <w:rPr>
          <w:rFonts w:hAnsi="標楷體" w:hint="eastAsia"/>
          <w:color w:val="000000" w:themeColor="text1"/>
        </w:rPr>
        <w:t>月22日上午召開臨時董事會後，</w:t>
      </w:r>
      <w:r w:rsidRPr="000F77E9">
        <w:rPr>
          <w:rFonts w:hAnsi="標楷體" w:hint="eastAsia"/>
          <w:color w:val="000000" w:themeColor="text1"/>
          <w:lang w:eastAsia="zh-HK"/>
        </w:rPr>
        <w:t>於上午</w:t>
      </w:r>
      <w:r w:rsidR="00DF2D42" w:rsidRPr="000F77E9">
        <w:rPr>
          <w:rFonts w:hAnsi="標楷體" w:hint="eastAsia"/>
          <w:color w:val="000000" w:themeColor="text1"/>
        </w:rPr>
        <w:t>11時30分</w:t>
      </w:r>
      <w:r w:rsidR="00632B57" w:rsidRPr="000F77E9">
        <w:rPr>
          <w:rFonts w:hAnsi="標楷體" w:hint="eastAsia"/>
          <w:color w:val="000000" w:themeColor="text1"/>
        </w:rPr>
        <w:t>即</w:t>
      </w:r>
      <w:r w:rsidR="00DF2D42" w:rsidRPr="000F77E9">
        <w:rPr>
          <w:rFonts w:hAnsi="標楷體" w:hint="eastAsia"/>
          <w:color w:val="000000" w:themeColor="text1"/>
        </w:rPr>
        <w:t>宣布公司將解散</w:t>
      </w:r>
      <w:r w:rsidRPr="000F77E9">
        <w:rPr>
          <w:rFonts w:hAnsi="標楷體" w:hint="eastAsia"/>
          <w:color w:val="000000" w:themeColor="text1"/>
        </w:rPr>
        <w:t>，其國內、國際及兩岸航線自22日起全面停航。</w:t>
      </w:r>
      <w:r w:rsidRPr="000F77E9">
        <w:rPr>
          <w:rFonts w:hAnsi="標楷體" w:hint="eastAsia"/>
          <w:color w:val="000000" w:themeColor="text1"/>
          <w:lang w:eastAsia="zh-HK"/>
        </w:rPr>
        <w:t>興航此一決</w:t>
      </w:r>
      <w:r w:rsidRPr="000F77E9">
        <w:rPr>
          <w:rFonts w:hAnsi="標楷體" w:hint="eastAsia"/>
          <w:color w:val="000000" w:themeColor="text1"/>
        </w:rPr>
        <w:t>定</w:t>
      </w:r>
      <w:r w:rsidRPr="000F77E9">
        <w:rPr>
          <w:rFonts w:hAnsi="標楷體" w:hint="eastAsia"/>
          <w:color w:val="000000" w:themeColor="text1"/>
          <w:lang w:eastAsia="zh-HK"/>
        </w:rPr>
        <w:t>及作</w:t>
      </w:r>
      <w:r w:rsidRPr="000F77E9">
        <w:rPr>
          <w:rFonts w:hAnsi="標楷體" w:hint="eastAsia"/>
          <w:color w:val="000000" w:themeColor="text1"/>
        </w:rPr>
        <w:t>法</w:t>
      </w:r>
      <w:r w:rsidRPr="000F77E9">
        <w:rPr>
          <w:rFonts w:hAnsi="標楷體" w:hint="eastAsia"/>
          <w:color w:val="000000" w:themeColor="text1"/>
          <w:lang w:eastAsia="zh-HK"/>
        </w:rPr>
        <w:t>，</w:t>
      </w:r>
      <w:r w:rsidR="004B23B2" w:rsidRPr="000F77E9">
        <w:rPr>
          <w:rFonts w:hAnsi="標楷體" w:hint="eastAsia"/>
          <w:color w:val="000000" w:themeColor="text1"/>
          <w:lang w:eastAsia="zh-HK"/>
        </w:rPr>
        <w:t>立</w:t>
      </w:r>
      <w:r w:rsidR="004B23B2" w:rsidRPr="000F77E9">
        <w:rPr>
          <w:rFonts w:hAnsi="標楷體" w:hint="eastAsia"/>
          <w:color w:val="000000" w:themeColor="text1"/>
        </w:rPr>
        <w:t>即</w:t>
      </w:r>
      <w:r w:rsidR="004B23B2" w:rsidRPr="000F77E9">
        <w:rPr>
          <w:rFonts w:hAnsi="標楷體" w:hint="eastAsia"/>
          <w:color w:val="000000" w:themeColor="text1"/>
          <w:lang w:eastAsia="zh-HK"/>
        </w:rPr>
        <w:t>造</w:t>
      </w:r>
      <w:r w:rsidR="004B23B2" w:rsidRPr="000F77E9">
        <w:rPr>
          <w:rFonts w:hAnsi="標楷體" w:hint="eastAsia"/>
          <w:color w:val="000000" w:themeColor="text1"/>
        </w:rPr>
        <w:t>成</w:t>
      </w:r>
      <w:r w:rsidRPr="000F77E9">
        <w:rPr>
          <w:rFonts w:hAnsi="標楷體" w:hint="eastAsia"/>
          <w:color w:val="000000" w:themeColor="text1"/>
          <w:lang w:eastAsia="zh-HK"/>
        </w:rPr>
        <w:t>國、內外</w:t>
      </w:r>
      <w:r w:rsidR="004B23B2" w:rsidRPr="000F77E9">
        <w:rPr>
          <w:rFonts w:hAnsi="標楷體" w:hint="eastAsia"/>
          <w:color w:val="000000" w:themeColor="text1"/>
          <w:lang w:eastAsia="zh-HK"/>
        </w:rPr>
        <w:t>相關</w:t>
      </w:r>
      <w:r w:rsidRPr="000F77E9">
        <w:rPr>
          <w:rFonts w:hAnsi="標楷體" w:hint="eastAsia"/>
          <w:color w:val="000000" w:themeColor="text1"/>
          <w:lang w:eastAsia="zh-HK"/>
        </w:rPr>
        <w:t>旅</w:t>
      </w:r>
      <w:r w:rsidRPr="000F77E9">
        <w:rPr>
          <w:rFonts w:hAnsi="標楷體" w:hint="eastAsia"/>
          <w:color w:val="000000" w:themeColor="text1"/>
        </w:rPr>
        <w:t>客</w:t>
      </w:r>
      <w:r w:rsidRPr="000F77E9">
        <w:rPr>
          <w:rFonts w:hAnsi="標楷體" w:hint="eastAsia"/>
          <w:color w:val="000000" w:themeColor="text1"/>
          <w:lang w:eastAsia="zh-HK"/>
        </w:rPr>
        <w:t>行程之不便</w:t>
      </w:r>
      <w:r w:rsidRPr="000F77E9">
        <w:rPr>
          <w:rFonts w:hAnsi="標楷體" w:hint="eastAsia"/>
          <w:color w:val="000000" w:themeColor="text1"/>
        </w:rPr>
        <w:t>，</w:t>
      </w:r>
      <w:r w:rsidR="004B23B2" w:rsidRPr="000F77E9">
        <w:rPr>
          <w:rFonts w:hAnsi="標楷體" w:hint="eastAsia"/>
          <w:color w:val="000000" w:themeColor="text1"/>
          <w:lang w:eastAsia="zh-HK"/>
        </w:rPr>
        <w:t>其員工失去工作</w:t>
      </w:r>
      <w:r w:rsidR="004B23B2" w:rsidRPr="000F77E9">
        <w:rPr>
          <w:rFonts w:hAnsi="標楷體" w:hint="eastAsia"/>
          <w:color w:val="000000" w:themeColor="text1"/>
        </w:rPr>
        <w:t>，</w:t>
      </w:r>
      <w:r w:rsidRPr="000F77E9">
        <w:rPr>
          <w:rFonts w:hAnsi="標楷體" w:hint="eastAsia"/>
          <w:color w:val="000000" w:themeColor="text1"/>
          <w:lang w:eastAsia="zh-HK"/>
        </w:rPr>
        <w:t>並</w:t>
      </w:r>
      <w:r w:rsidR="004B23B2" w:rsidRPr="000F77E9">
        <w:rPr>
          <w:rFonts w:hAnsi="標楷體" w:hint="eastAsia"/>
          <w:color w:val="000000" w:themeColor="text1"/>
          <w:lang w:eastAsia="zh-HK"/>
        </w:rPr>
        <w:t>已</w:t>
      </w:r>
      <w:r w:rsidRPr="000F77E9">
        <w:rPr>
          <w:rFonts w:hAnsi="標楷體" w:hint="eastAsia"/>
          <w:color w:val="000000" w:themeColor="text1"/>
          <w:lang w:eastAsia="zh-HK"/>
        </w:rPr>
        <w:t>嚴</w:t>
      </w:r>
      <w:r w:rsidRPr="000F77E9">
        <w:rPr>
          <w:rFonts w:hAnsi="標楷體" w:hint="eastAsia"/>
          <w:color w:val="000000" w:themeColor="text1"/>
        </w:rPr>
        <w:t>重</w:t>
      </w:r>
      <w:r w:rsidRPr="000F77E9">
        <w:rPr>
          <w:rFonts w:hAnsi="標楷體" w:hint="eastAsia"/>
          <w:color w:val="000000" w:themeColor="text1"/>
          <w:lang w:eastAsia="zh-HK"/>
        </w:rPr>
        <w:t>影</w:t>
      </w:r>
      <w:r w:rsidRPr="000F77E9">
        <w:rPr>
          <w:rFonts w:hAnsi="標楷體" w:hint="eastAsia"/>
          <w:color w:val="000000" w:themeColor="text1"/>
        </w:rPr>
        <w:t>響</w:t>
      </w:r>
      <w:r w:rsidRPr="000F77E9">
        <w:rPr>
          <w:rFonts w:hAnsi="標楷體" w:hint="eastAsia"/>
          <w:color w:val="000000" w:themeColor="text1"/>
          <w:lang w:eastAsia="zh-HK"/>
        </w:rPr>
        <w:t>政府形象</w:t>
      </w:r>
      <w:r w:rsidR="00DF2D42" w:rsidRPr="000F77E9">
        <w:rPr>
          <w:rFonts w:hAnsi="標楷體" w:hint="eastAsia"/>
          <w:color w:val="000000" w:themeColor="text1"/>
        </w:rPr>
        <w:t>。</w:t>
      </w:r>
      <w:r w:rsidR="009C584F" w:rsidRPr="000F77E9">
        <w:rPr>
          <w:rFonts w:hAnsi="標楷體" w:hint="eastAsia"/>
          <w:color w:val="000000" w:themeColor="text1"/>
        </w:rPr>
        <w:t>交通部除同步通報行政院外，</w:t>
      </w:r>
      <w:r w:rsidR="00E174B9" w:rsidRPr="000F77E9">
        <w:rPr>
          <w:rFonts w:hAnsi="標楷體" w:hint="eastAsia"/>
          <w:color w:val="000000" w:themeColor="text1"/>
        </w:rPr>
        <w:t>並</w:t>
      </w:r>
      <w:r w:rsidR="009C584F" w:rsidRPr="000F77E9">
        <w:rPr>
          <w:rFonts w:hAnsi="標楷體" w:hint="eastAsia"/>
          <w:color w:val="000000" w:themeColor="text1"/>
        </w:rPr>
        <w:t>責成民航局成立應變小組積極應處。</w:t>
      </w:r>
      <w:r w:rsidR="00E174B9" w:rsidRPr="000F77E9">
        <w:rPr>
          <w:rFonts w:hAnsi="標楷體" w:hint="eastAsia"/>
          <w:color w:val="000000" w:themeColor="text1"/>
        </w:rPr>
        <w:t>另</w:t>
      </w:r>
      <w:r w:rsidR="009C584F" w:rsidRPr="000F77E9">
        <w:rPr>
          <w:rFonts w:hAnsi="標楷體" w:hint="eastAsia"/>
          <w:color w:val="000000" w:themeColor="text1"/>
        </w:rPr>
        <w:t>行政院</w:t>
      </w:r>
      <w:r w:rsidR="00E174B9" w:rsidRPr="000F77E9">
        <w:rPr>
          <w:rFonts w:hAnsi="標楷體" w:hint="eastAsia"/>
          <w:color w:val="000000" w:themeColor="text1"/>
        </w:rPr>
        <w:t>亦</w:t>
      </w:r>
      <w:r w:rsidR="009C584F" w:rsidRPr="000F77E9">
        <w:rPr>
          <w:rFonts w:hAnsi="標楷體" w:hint="eastAsia"/>
          <w:color w:val="000000" w:themeColor="text1"/>
        </w:rPr>
        <w:t>呼籲興航負起企業社會責任，</w:t>
      </w:r>
      <w:r w:rsidR="00E174B9" w:rsidRPr="000F77E9">
        <w:rPr>
          <w:rFonts w:hAnsi="標楷體" w:hint="eastAsia"/>
          <w:color w:val="000000" w:themeColor="text1"/>
        </w:rPr>
        <w:t>並</w:t>
      </w:r>
      <w:r w:rsidR="009C584F" w:rsidRPr="000F77E9">
        <w:rPr>
          <w:rFonts w:hAnsi="標楷體" w:hint="eastAsia"/>
          <w:color w:val="000000" w:themeColor="text1"/>
        </w:rPr>
        <w:t>於</w:t>
      </w:r>
      <w:r w:rsidR="004B23B2" w:rsidRPr="000F77E9">
        <w:rPr>
          <w:rFonts w:hAnsi="標楷體" w:hint="eastAsia"/>
          <w:color w:val="000000" w:themeColor="text1"/>
        </w:rPr>
        <w:t>105</w:t>
      </w:r>
      <w:r w:rsidR="004B23B2" w:rsidRPr="000F77E9">
        <w:rPr>
          <w:rFonts w:hAnsi="標楷體" w:hint="eastAsia"/>
          <w:color w:val="000000" w:themeColor="text1"/>
          <w:lang w:eastAsia="zh-HK"/>
        </w:rPr>
        <w:t>年</w:t>
      </w:r>
      <w:r w:rsidR="009C584F" w:rsidRPr="000F77E9">
        <w:rPr>
          <w:rFonts w:hAnsi="標楷體" w:hint="eastAsia"/>
          <w:color w:val="000000" w:themeColor="text1"/>
        </w:rPr>
        <w:t>11月22日及23日（上、下午）、12月13日及12月23日五度邀集交通部、勞動部、經濟部、法務部及金融監督管理委員會（下稱金管會）召開跨部會會議，就興航無預警停航後之接續飛航、旅客、員工及投資人權益保障等研商對策。</w:t>
      </w:r>
    </w:p>
    <w:p w:rsidR="004F6710" w:rsidRPr="000F77E9" w:rsidRDefault="003F6B68" w:rsidP="008B33E3">
      <w:pPr>
        <w:pStyle w:val="10"/>
        <w:ind w:left="680" w:firstLine="680"/>
        <w:rPr>
          <w:rFonts w:hAnsi="標楷體"/>
          <w:color w:val="000000" w:themeColor="text1"/>
        </w:rPr>
      </w:pPr>
      <w:r w:rsidRPr="000F77E9">
        <w:rPr>
          <w:rFonts w:hAnsi="標楷體" w:hint="eastAsia"/>
          <w:color w:val="000000" w:themeColor="text1"/>
        </w:rPr>
        <w:t>本案經調閱行政院、交通部</w:t>
      </w:r>
      <w:r w:rsidR="00E174B9" w:rsidRPr="000F77E9">
        <w:rPr>
          <w:rFonts w:hAnsi="標楷體" w:hint="eastAsia"/>
          <w:color w:val="000000" w:themeColor="text1"/>
        </w:rPr>
        <w:t>、</w:t>
      </w:r>
      <w:r w:rsidRPr="000F77E9">
        <w:rPr>
          <w:rFonts w:hAnsi="標楷體" w:hint="eastAsia"/>
          <w:color w:val="000000" w:themeColor="text1"/>
        </w:rPr>
        <w:t>金管會、勞動部及臺北市政府勞動局</w:t>
      </w:r>
      <w:r w:rsidRPr="000F77E9">
        <w:rPr>
          <w:rFonts w:hAnsi="標楷體"/>
          <w:color w:val="000000" w:themeColor="text1"/>
        </w:rPr>
        <w:t>(</w:t>
      </w:r>
      <w:r w:rsidRPr="000F77E9">
        <w:rPr>
          <w:rFonts w:hAnsi="標楷體" w:hint="eastAsia"/>
          <w:color w:val="000000" w:themeColor="text1"/>
        </w:rPr>
        <w:t>下稱北市勞動局</w:t>
      </w:r>
      <w:r w:rsidRPr="000F77E9">
        <w:rPr>
          <w:rFonts w:hAnsi="標楷體"/>
          <w:color w:val="000000" w:themeColor="text1"/>
        </w:rPr>
        <w:t>)</w:t>
      </w:r>
      <w:r w:rsidRPr="000F77E9">
        <w:rPr>
          <w:rFonts w:hAnsi="標楷體" w:hint="eastAsia"/>
          <w:color w:val="000000" w:themeColor="text1"/>
        </w:rPr>
        <w:t>等機關卷證資料，復</w:t>
      </w:r>
      <w:r w:rsidR="00EF3BBB" w:rsidRPr="000F77E9">
        <w:rPr>
          <w:rFonts w:hAnsi="標楷體" w:hint="eastAsia"/>
          <w:color w:val="000000" w:themeColor="text1"/>
        </w:rPr>
        <w:t>分別</w:t>
      </w:r>
      <w:r w:rsidRPr="000F77E9">
        <w:rPr>
          <w:rFonts w:hAnsi="標楷體" w:hint="eastAsia"/>
          <w:color w:val="000000" w:themeColor="text1"/>
        </w:rPr>
        <w:t>於106年5月8日</w:t>
      </w:r>
      <w:r w:rsidR="00EF3BBB" w:rsidRPr="000F77E9">
        <w:rPr>
          <w:rFonts w:hAnsi="標楷體" w:hint="eastAsia"/>
          <w:color w:val="000000" w:themeColor="text1"/>
        </w:rPr>
        <w:t>及</w:t>
      </w:r>
      <w:r w:rsidRPr="000F77E9">
        <w:rPr>
          <w:rFonts w:hAnsi="標楷體" w:hint="eastAsia"/>
          <w:color w:val="000000" w:themeColor="text1"/>
        </w:rPr>
        <w:t>6月3日</w:t>
      </w:r>
      <w:r w:rsidR="00EF3BBB" w:rsidRPr="000F77E9">
        <w:rPr>
          <w:rFonts w:hAnsi="標楷體" w:hint="eastAsia"/>
          <w:color w:val="000000" w:themeColor="text1"/>
        </w:rPr>
        <w:t>前往</w:t>
      </w:r>
      <w:r w:rsidRPr="000F77E9">
        <w:rPr>
          <w:rFonts w:hAnsi="標楷體" w:hint="eastAsia"/>
          <w:color w:val="000000" w:themeColor="text1"/>
        </w:rPr>
        <w:t>交通部</w:t>
      </w:r>
      <w:r w:rsidR="00E174B9" w:rsidRPr="000F77E9">
        <w:rPr>
          <w:rFonts w:hAnsi="標楷體" w:hint="eastAsia"/>
          <w:color w:val="000000" w:themeColor="text1"/>
        </w:rPr>
        <w:t>及</w:t>
      </w:r>
      <w:r w:rsidRPr="000F77E9">
        <w:rPr>
          <w:rFonts w:hAnsi="標楷體" w:hint="eastAsia"/>
          <w:color w:val="000000" w:themeColor="text1"/>
        </w:rPr>
        <w:t>金管會聽取簡報</w:t>
      </w:r>
      <w:r w:rsidR="00E174B9" w:rsidRPr="000F77E9">
        <w:rPr>
          <w:rFonts w:hAnsi="標楷體" w:hint="eastAsia"/>
          <w:color w:val="000000" w:themeColor="text1"/>
        </w:rPr>
        <w:t>與</w:t>
      </w:r>
      <w:r w:rsidRPr="000F77E9">
        <w:rPr>
          <w:rFonts w:hAnsi="標楷體" w:hint="eastAsia"/>
          <w:color w:val="000000" w:themeColor="text1"/>
        </w:rPr>
        <w:t>座談，並於同年7月12日詢問</w:t>
      </w:r>
      <w:r w:rsidR="009D7AE7" w:rsidRPr="000F77E9">
        <w:rPr>
          <w:rFonts w:hAnsi="標楷體" w:hint="eastAsia"/>
          <w:color w:val="000000" w:themeColor="text1"/>
        </w:rPr>
        <w:t>交通部、民航局、金管會、臺灣證券交易所（下稱證交所）、勞動部及北市勞動局</w:t>
      </w:r>
      <w:r w:rsidR="00175261" w:rsidRPr="000F77E9">
        <w:rPr>
          <w:rFonts w:hAnsi="標楷體" w:hint="eastAsia"/>
          <w:color w:val="000000" w:themeColor="text1"/>
        </w:rPr>
        <w:t>等</w:t>
      </w:r>
      <w:r w:rsidRPr="000F77E9">
        <w:rPr>
          <w:rFonts w:hAnsi="標楷體" w:hint="eastAsia"/>
          <w:color w:val="000000" w:themeColor="text1"/>
        </w:rPr>
        <w:t>機關人員，已調查竣事，臚列調查意見如下：</w:t>
      </w:r>
    </w:p>
    <w:p w:rsidR="00DD215A" w:rsidRPr="000F77E9" w:rsidRDefault="004A6917" w:rsidP="00EC2DCF">
      <w:pPr>
        <w:pStyle w:val="2"/>
        <w:kinsoku w:val="0"/>
        <w:overflowPunct/>
        <w:autoSpaceDE/>
        <w:autoSpaceDN/>
        <w:ind w:left="1020" w:hanging="680"/>
        <w:rPr>
          <w:rFonts w:hAnsi="標楷體"/>
          <w:b/>
          <w:color w:val="000000" w:themeColor="text1"/>
        </w:rPr>
      </w:pPr>
      <w:bookmarkStart w:id="51" w:name="_Toc492459217"/>
      <w:bookmarkStart w:id="52" w:name="_Toc421794873"/>
      <w:bookmarkStart w:id="53" w:name="_Toc479172358"/>
      <w:r w:rsidRPr="000F77E9">
        <w:rPr>
          <w:rFonts w:hAnsi="標楷體" w:hint="eastAsia"/>
          <w:b/>
          <w:color w:val="000000" w:themeColor="text1"/>
        </w:rPr>
        <w:lastRenderedPageBreak/>
        <w:t>民航局對於興航未落實公司自我督察機制，致接連於</w:t>
      </w:r>
      <w:r w:rsidRPr="000F77E9">
        <w:rPr>
          <w:rFonts w:hAnsi="標楷體"/>
          <w:b/>
          <w:color w:val="000000" w:themeColor="text1"/>
        </w:rPr>
        <w:t>103</w:t>
      </w:r>
      <w:r w:rsidRPr="000F77E9">
        <w:rPr>
          <w:rFonts w:hAnsi="標楷體" w:hint="eastAsia"/>
          <w:b/>
          <w:color w:val="000000" w:themeColor="text1"/>
        </w:rPr>
        <w:t>年</w:t>
      </w:r>
      <w:r w:rsidRPr="000F77E9">
        <w:rPr>
          <w:rFonts w:hAnsi="標楷體"/>
          <w:b/>
          <w:color w:val="000000" w:themeColor="text1"/>
        </w:rPr>
        <w:t>7</w:t>
      </w:r>
      <w:r w:rsidRPr="000F77E9">
        <w:rPr>
          <w:rFonts w:hAnsi="標楷體" w:hint="eastAsia"/>
          <w:b/>
          <w:color w:val="000000" w:themeColor="text1"/>
        </w:rPr>
        <w:t>月及</w:t>
      </w:r>
      <w:r w:rsidRPr="000F77E9">
        <w:rPr>
          <w:rFonts w:hAnsi="標楷體"/>
          <w:b/>
          <w:color w:val="000000" w:themeColor="text1"/>
        </w:rPr>
        <w:t>104</w:t>
      </w:r>
      <w:r w:rsidRPr="000F77E9">
        <w:rPr>
          <w:rFonts w:hAnsi="標楷體" w:hint="eastAsia"/>
          <w:b/>
          <w:color w:val="000000" w:themeColor="text1"/>
        </w:rPr>
        <w:t>年</w:t>
      </w:r>
      <w:r w:rsidRPr="000F77E9">
        <w:rPr>
          <w:rFonts w:hAnsi="標楷體"/>
          <w:b/>
          <w:color w:val="000000" w:themeColor="text1"/>
        </w:rPr>
        <w:t>2</w:t>
      </w:r>
      <w:r w:rsidR="00EF3BBB" w:rsidRPr="000F77E9">
        <w:rPr>
          <w:rFonts w:hAnsi="標楷體" w:hint="eastAsia"/>
          <w:b/>
          <w:color w:val="000000" w:themeColor="text1"/>
        </w:rPr>
        <w:t>月發生兩起重大事故，洵有監督不周之責，本</w:t>
      </w:r>
      <w:r w:rsidRPr="000F77E9">
        <w:rPr>
          <w:rFonts w:hAnsi="標楷體" w:hint="eastAsia"/>
          <w:b/>
          <w:color w:val="000000" w:themeColor="text1"/>
        </w:rPr>
        <w:t>院前已糾正在案；嗣興航雖導入國際飛安基金會的飛安管理系統，惟其</w:t>
      </w:r>
      <w:r w:rsidR="007077A7" w:rsidRPr="000F77E9">
        <w:rPr>
          <w:rFonts w:hAnsi="標楷體" w:hint="eastAsia"/>
          <w:b/>
          <w:color w:val="000000" w:themeColor="text1"/>
        </w:rPr>
        <w:t>財務報表</w:t>
      </w:r>
      <w:r w:rsidRPr="000F77E9">
        <w:rPr>
          <w:rFonts w:hAnsi="標楷體" w:hint="eastAsia"/>
          <w:b/>
          <w:color w:val="000000" w:themeColor="text1"/>
        </w:rPr>
        <w:t>於</w:t>
      </w:r>
      <w:r w:rsidRPr="000F77E9">
        <w:rPr>
          <w:rFonts w:hAnsi="標楷體"/>
          <w:b/>
          <w:color w:val="000000" w:themeColor="text1"/>
        </w:rPr>
        <w:t>104</w:t>
      </w:r>
      <w:r w:rsidRPr="000F77E9">
        <w:rPr>
          <w:rFonts w:hAnsi="標楷體" w:hint="eastAsia"/>
          <w:b/>
          <w:color w:val="000000" w:themeColor="text1"/>
        </w:rPr>
        <w:t>年首度出現虧損後業績仍持續惡化，期間雖完成增資10億元，並將累積虧損逾</w:t>
      </w:r>
      <w:r w:rsidRPr="000F77E9">
        <w:rPr>
          <w:rFonts w:hAnsi="標楷體"/>
          <w:b/>
          <w:color w:val="000000" w:themeColor="text1"/>
        </w:rPr>
        <w:t>11</w:t>
      </w:r>
      <w:r w:rsidRPr="000F77E9">
        <w:rPr>
          <w:rFonts w:hAnsi="標楷體" w:hint="eastAsia"/>
          <w:b/>
          <w:color w:val="000000" w:themeColor="text1"/>
        </w:rPr>
        <w:t>億元之子公司威航停業</w:t>
      </w:r>
      <w:r w:rsidR="007077A7" w:rsidRPr="000F77E9">
        <w:rPr>
          <w:rFonts w:hAnsi="標楷體" w:hint="eastAsia"/>
          <w:b/>
          <w:color w:val="000000" w:themeColor="text1"/>
        </w:rPr>
        <w:t>，</w:t>
      </w:r>
      <w:r w:rsidRPr="000F77E9">
        <w:rPr>
          <w:rFonts w:hAnsi="標楷體" w:hint="eastAsia"/>
          <w:b/>
          <w:color w:val="000000" w:themeColor="text1"/>
        </w:rPr>
        <w:t>然而影響航空公司營運之最主要關鍵乃飛航安全，兩次事故造成民眾搭乘意願低落，以致興航</w:t>
      </w:r>
      <w:r w:rsidRPr="000F77E9">
        <w:rPr>
          <w:rFonts w:hAnsi="標楷體"/>
          <w:b/>
          <w:color w:val="000000" w:themeColor="text1"/>
        </w:rPr>
        <w:t>105</w:t>
      </w:r>
      <w:r w:rsidR="007077A7" w:rsidRPr="000F77E9">
        <w:rPr>
          <w:rFonts w:hAnsi="標楷體" w:hint="eastAsia"/>
          <w:b/>
          <w:color w:val="000000" w:themeColor="text1"/>
        </w:rPr>
        <w:t>年</w:t>
      </w:r>
      <w:r w:rsidRPr="000F77E9">
        <w:rPr>
          <w:rFonts w:hAnsi="標楷體" w:hint="eastAsia"/>
          <w:b/>
          <w:color w:val="000000" w:themeColor="text1"/>
        </w:rPr>
        <w:t>第三季止累計虧損已逾</w:t>
      </w:r>
      <w:r w:rsidRPr="000F77E9">
        <w:rPr>
          <w:rFonts w:hAnsi="標楷體"/>
          <w:b/>
          <w:color w:val="000000" w:themeColor="text1"/>
        </w:rPr>
        <w:t>22</w:t>
      </w:r>
      <w:r w:rsidRPr="000F77E9">
        <w:rPr>
          <w:rFonts w:hAnsi="標楷體" w:hint="eastAsia"/>
          <w:b/>
          <w:color w:val="000000" w:themeColor="text1"/>
        </w:rPr>
        <w:t>億元，營運難以為繼</w:t>
      </w:r>
      <w:r w:rsidR="00265C39" w:rsidRPr="000F77E9">
        <w:rPr>
          <w:rFonts w:hAnsi="標楷體" w:hint="eastAsia"/>
          <w:b/>
          <w:color w:val="000000" w:themeColor="text1"/>
        </w:rPr>
        <w:t>。</w:t>
      </w:r>
      <w:r w:rsidRPr="000F77E9">
        <w:rPr>
          <w:rFonts w:hAnsi="標楷體" w:hint="eastAsia"/>
          <w:b/>
          <w:color w:val="000000" w:themeColor="text1"/>
        </w:rPr>
        <w:t>縱使民航局已啟動</w:t>
      </w:r>
      <w:r w:rsidRPr="000F77E9">
        <w:rPr>
          <w:rFonts w:hAnsi="標楷體"/>
          <w:b/>
          <w:color w:val="000000" w:themeColor="text1"/>
        </w:rPr>
        <w:t>4</w:t>
      </w:r>
      <w:r w:rsidRPr="000F77E9">
        <w:rPr>
          <w:rFonts w:hAnsi="標楷體" w:hint="eastAsia"/>
          <w:b/>
          <w:color w:val="000000" w:themeColor="text1"/>
        </w:rPr>
        <w:t>次財務檢查，欲透過監理機制掌握興航</w:t>
      </w:r>
      <w:r w:rsidR="00265C39" w:rsidRPr="000F77E9">
        <w:rPr>
          <w:rFonts w:hAnsi="標楷體" w:hint="eastAsia"/>
          <w:b/>
          <w:color w:val="000000" w:themeColor="text1"/>
          <w:lang w:eastAsia="zh-HK"/>
        </w:rPr>
        <w:t>營運及</w:t>
      </w:r>
      <w:r w:rsidR="00265C39" w:rsidRPr="000F77E9">
        <w:rPr>
          <w:rFonts w:hAnsi="標楷體" w:hint="eastAsia"/>
          <w:b/>
          <w:color w:val="000000" w:themeColor="text1"/>
        </w:rPr>
        <w:t>財務狀</w:t>
      </w:r>
      <w:r w:rsidR="00265C39" w:rsidRPr="000F77E9">
        <w:rPr>
          <w:rFonts w:hAnsi="標楷體" w:hint="eastAsia"/>
          <w:b/>
          <w:color w:val="000000" w:themeColor="text1"/>
          <w:lang w:eastAsia="zh-HK"/>
        </w:rPr>
        <w:t>況</w:t>
      </w:r>
      <w:r w:rsidRPr="000F77E9">
        <w:rPr>
          <w:rFonts w:hAnsi="標楷體" w:hint="eastAsia"/>
          <w:b/>
          <w:color w:val="000000" w:themeColor="text1"/>
        </w:rPr>
        <w:t>，</w:t>
      </w:r>
      <w:r w:rsidR="00265C39" w:rsidRPr="000F77E9">
        <w:rPr>
          <w:rFonts w:hAnsi="標楷體" w:hint="eastAsia"/>
          <w:b/>
          <w:color w:val="000000" w:themeColor="text1"/>
          <w:lang w:eastAsia="zh-HK"/>
        </w:rPr>
        <w:t>惟該局未能警覺</w:t>
      </w:r>
      <w:r w:rsidR="00265C39" w:rsidRPr="000F77E9">
        <w:rPr>
          <w:rFonts w:hAnsi="標楷體" w:hint="eastAsia"/>
          <w:b/>
          <w:color w:val="000000" w:themeColor="text1"/>
        </w:rPr>
        <w:t>興航</w:t>
      </w:r>
      <w:r w:rsidR="00265C39" w:rsidRPr="000F77E9">
        <w:rPr>
          <w:rFonts w:hAnsi="標楷體" w:hint="eastAsia"/>
          <w:b/>
          <w:color w:val="000000" w:themeColor="text1"/>
          <w:lang w:eastAsia="zh-HK"/>
        </w:rPr>
        <w:t>可能因持續虧損且對未來之預</w:t>
      </w:r>
      <w:r w:rsidR="00265C39" w:rsidRPr="000F77E9">
        <w:rPr>
          <w:rFonts w:hAnsi="標楷體" w:hint="eastAsia"/>
          <w:b/>
          <w:color w:val="000000" w:themeColor="text1"/>
        </w:rPr>
        <w:t>期</w:t>
      </w:r>
      <w:r w:rsidR="00265C39" w:rsidRPr="000F77E9">
        <w:rPr>
          <w:rFonts w:hAnsi="標楷體" w:hint="eastAsia"/>
          <w:b/>
          <w:color w:val="000000" w:themeColor="text1"/>
          <w:lang w:eastAsia="zh-HK"/>
        </w:rPr>
        <w:t>不</w:t>
      </w:r>
      <w:r w:rsidR="00265C39" w:rsidRPr="000F77E9">
        <w:rPr>
          <w:rFonts w:hAnsi="標楷體" w:hint="eastAsia"/>
          <w:b/>
          <w:color w:val="000000" w:themeColor="text1"/>
        </w:rPr>
        <w:t>樂觀，</w:t>
      </w:r>
      <w:r w:rsidR="00265C39" w:rsidRPr="000F77E9">
        <w:rPr>
          <w:rFonts w:hAnsi="標楷體" w:hint="eastAsia"/>
          <w:b/>
          <w:color w:val="000000" w:themeColor="text1"/>
          <w:lang w:eastAsia="zh-HK"/>
        </w:rPr>
        <w:t>而於公</w:t>
      </w:r>
      <w:r w:rsidR="00265C39" w:rsidRPr="000F77E9">
        <w:rPr>
          <w:rFonts w:hAnsi="標楷體" w:hint="eastAsia"/>
          <w:b/>
          <w:color w:val="000000" w:themeColor="text1"/>
        </w:rPr>
        <w:t>司</w:t>
      </w:r>
      <w:r w:rsidR="00265C39" w:rsidRPr="000F77E9">
        <w:rPr>
          <w:rFonts w:hAnsi="標楷體" w:hint="eastAsia"/>
          <w:b/>
          <w:color w:val="000000" w:themeColor="text1"/>
          <w:lang w:eastAsia="zh-HK"/>
        </w:rPr>
        <w:t>資</w:t>
      </w:r>
      <w:r w:rsidR="00265C39" w:rsidRPr="000F77E9">
        <w:rPr>
          <w:rFonts w:hAnsi="標楷體" w:hint="eastAsia"/>
          <w:b/>
          <w:color w:val="000000" w:themeColor="text1"/>
        </w:rPr>
        <w:t>產</w:t>
      </w:r>
      <w:r w:rsidR="00265C39" w:rsidRPr="000F77E9">
        <w:rPr>
          <w:rFonts w:hAnsi="標楷體" w:hint="eastAsia"/>
          <w:b/>
          <w:color w:val="000000" w:themeColor="text1"/>
          <w:lang w:eastAsia="zh-HK"/>
        </w:rPr>
        <w:t>仍大於負</w:t>
      </w:r>
      <w:r w:rsidR="00265C39" w:rsidRPr="000F77E9">
        <w:rPr>
          <w:rFonts w:hAnsi="標楷體" w:hint="eastAsia"/>
          <w:b/>
          <w:color w:val="000000" w:themeColor="text1"/>
        </w:rPr>
        <w:t>債</w:t>
      </w:r>
      <w:r w:rsidR="00265C39" w:rsidRPr="000F77E9">
        <w:rPr>
          <w:rFonts w:hAnsi="標楷體" w:hint="eastAsia"/>
          <w:b/>
          <w:color w:val="000000" w:themeColor="text1"/>
          <w:lang w:eastAsia="zh-HK"/>
        </w:rPr>
        <w:t>時即予結束營業；復對於高度監理中之</w:t>
      </w:r>
      <w:r w:rsidR="00265C39" w:rsidRPr="000F77E9">
        <w:rPr>
          <w:rFonts w:hAnsi="標楷體" w:hint="eastAsia"/>
          <w:b/>
          <w:color w:val="000000" w:themeColor="text1"/>
        </w:rPr>
        <w:t>興航，</w:t>
      </w:r>
      <w:r w:rsidR="00265C39" w:rsidRPr="000F77E9">
        <w:rPr>
          <w:rFonts w:hAnsi="標楷體" w:hint="eastAsia"/>
          <w:b/>
          <w:color w:val="000000" w:themeColor="text1"/>
          <w:lang w:eastAsia="zh-HK"/>
        </w:rPr>
        <w:t>竟對其</w:t>
      </w:r>
      <w:r w:rsidR="00265C39" w:rsidRPr="000F77E9">
        <w:rPr>
          <w:rFonts w:hAnsi="標楷體" w:hint="eastAsia"/>
          <w:b/>
          <w:color w:val="000000" w:themeColor="text1"/>
        </w:rPr>
        <w:t>無預警停航，</w:t>
      </w:r>
      <w:r w:rsidR="00265C39" w:rsidRPr="000F77E9">
        <w:rPr>
          <w:rFonts w:hAnsi="標楷體" w:hint="eastAsia"/>
          <w:b/>
          <w:color w:val="000000" w:themeColor="text1"/>
          <w:lang w:eastAsia="zh-HK"/>
        </w:rPr>
        <w:t>以及自行決</w:t>
      </w:r>
      <w:r w:rsidR="00265C39" w:rsidRPr="000F77E9">
        <w:rPr>
          <w:rFonts w:hAnsi="標楷體" w:hint="eastAsia"/>
          <w:b/>
          <w:color w:val="000000" w:themeColor="text1"/>
        </w:rPr>
        <w:t>定</w:t>
      </w:r>
      <w:r w:rsidR="00265C39" w:rsidRPr="000F77E9">
        <w:rPr>
          <w:rFonts w:hAnsi="標楷體" w:hint="eastAsia"/>
          <w:b/>
          <w:color w:val="000000" w:themeColor="text1"/>
          <w:lang w:eastAsia="zh-HK"/>
        </w:rPr>
        <w:t>即日起全</w:t>
      </w:r>
      <w:r w:rsidR="00265C39" w:rsidRPr="000F77E9">
        <w:rPr>
          <w:rFonts w:hAnsi="標楷體" w:hint="eastAsia"/>
          <w:b/>
          <w:color w:val="000000" w:themeColor="text1"/>
        </w:rPr>
        <w:t>面</w:t>
      </w:r>
      <w:r w:rsidR="00265C39" w:rsidRPr="000F77E9">
        <w:rPr>
          <w:rFonts w:hAnsi="標楷體" w:hint="eastAsia"/>
          <w:b/>
          <w:color w:val="000000" w:themeColor="text1"/>
          <w:lang w:eastAsia="zh-HK"/>
        </w:rPr>
        <w:t>停航等</w:t>
      </w:r>
      <w:r w:rsidR="00265C39" w:rsidRPr="000F77E9">
        <w:rPr>
          <w:rFonts w:hAnsi="標楷體" w:hint="eastAsia"/>
          <w:b/>
          <w:color w:val="000000" w:themeColor="text1"/>
        </w:rPr>
        <w:t>違規情事</w:t>
      </w:r>
      <w:r w:rsidR="00265C39" w:rsidRPr="000F77E9">
        <w:rPr>
          <w:rFonts w:hAnsi="標楷體" w:hint="eastAsia"/>
          <w:b/>
          <w:color w:val="000000" w:themeColor="text1"/>
          <w:lang w:eastAsia="zh-HK"/>
        </w:rPr>
        <w:t>，</w:t>
      </w:r>
      <w:r w:rsidR="00265C39" w:rsidRPr="000F77E9">
        <w:rPr>
          <w:rFonts w:hAnsi="標楷體" w:hint="eastAsia"/>
          <w:b/>
          <w:color w:val="000000" w:themeColor="text1"/>
        </w:rPr>
        <w:t>一籌莫展，</w:t>
      </w:r>
      <w:r w:rsidR="007077A7" w:rsidRPr="000F77E9">
        <w:rPr>
          <w:rFonts w:hAnsi="標楷體" w:hint="eastAsia"/>
          <w:b/>
          <w:color w:val="000000" w:themeColor="text1"/>
        </w:rPr>
        <w:t>致</w:t>
      </w:r>
      <w:r w:rsidR="007077A7" w:rsidRPr="000F77E9">
        <w:rPr>
          <w:rFonts w:hAnsi="標楷體" w:hint="eastAsia"/>
          <w:b/>
          <w:color w:val="000000" w:themeColor="text1"/>
          <w:lang w:eastAsia="zh-HK"/>
        </w:rPr>
        <w:t>重大影響</w:t>
      </w:r>
      <w:r w:rsidR="00265C39" w:rsidRPr="000F77E9">
        <w:rPr>
          <w:rFonts w:hAnsi="標楷體" w:hint="eastAsia"/>
          <w:b/>
          <w:color w:val="000000" w:themeColor="text1"/>
          <w:lang w:eastAsia="zh-HK"/>
        </w:rPr>
        <w:t>國、內外旅</w:t>
      </w:r>
      <w:r w:rsidR="00265C39" w:rsidRPr="000F77E9">
        <w:rPr>
          <w:rFonts w:hAnsi="標楷體" w:hint="eastAsia"/>
          <w:b/>
          <w:color w:val="000000" w:themeColor="text1"/>
        </w:rPr>
        <w:t>客</w:t>
      </w:r>
      <w:r w:rsidR="00265C39" w:rsidRPr="000F77E9">
        <w:rPr>
          <w:rFonts w:hAnsi="標楷體" w:hint="eastAsia"/>
          <w:b/>
          <w:color w:val="000000" w:themeColor="text1"/>
          <w:lang w:eastAsia="zh-HK"/>
        </w:rPr>
        <w:t>之</w:t>
      </w:r>
      <w:r w:rsidR="007077A7" w:rsidRPr="000F77E9">
        <w:rPr>
          <w:rFonts w:hAnsi="標楷體" w:hint="eastAsia"/>
          <w:b/>
          <w:color w:val="000000" w:themeColor="text1"/>
          <w:lang w:eastAsia="zh-HK"/>
        </w:rPr>
        <w:t>權益</w:t>
      </w:r>
      <w:r w:rsidR="00265C39" w:rsidRPr="000F77E9">
        <w:rPr>
          <w:rFonts w:hAnsi="標楷體" w:hint="eastAsia"/>
          <w:b/>
          <w:color w:val="000000" w:themeColor="text1"/>
        </w:rPr>
        <w:t>，</w:t>
      </w:r>
      <w:r w:rsidR="00B55415" w:rsidRPr="000F77E9">
        <w:rPr>
          <w:rFonts w:hAnsi="標楷體" w:hint="eastAsia"/>
          <w:b/>
          <w:color w:val="000000" w:themeColor="text1"/>
        </w:rPr>
        <w:t>並嚴重影響</w:t>
      </w:r>
      <w:r w:rsidR="00265C39" w:rsidRPr="000F77E9">
        <w:rPr>
          <w:rFonts w:hAnsi="標楷體" w:hint="eastAsia"/>
          <w:b/>
          <w:color w:val="000000" w:themeColor="text1"/>
          <w:lang w:eastAsia="zh-HK"/>
        </w:rPr>
        <w:t>政府形象，</w:t>
      </w:r>
      <w:r w:rsidR="00265C39" w:rsidRPr="000F77E9">
        <w:rPr>
          <w:rFonts w:hAnsi="標楷體" w:hint="eastAsia"/>
          <w:b/>
          <w:color w:val="000000" w:themeColor="text1"/>
        </w:rPr>
        <w:t>實</w:t>
      </w:r>
      <w:r w:rsidR="00265C39" w:rsidRPr="000F77E9">
        <w:rPr>
          <w:rFonts w:hAnsi="標楷體" w:hint="eastAsia"/>
          <w:b/>
          <w:color w:val="000000" w:themeColor="text1"/>
          <w:lang w:eastAsia="zh-HK"/>
        </w:rPr>
        <w:t>應澈</w:t>
      </w:r>
      <w:r w:rsidR="00265C39" w:rsidRPr="000F77E9">
        <w:rPr>
          <w:rFonts w:hAnsi="標楷體" w:hint="eastAsia"/>
          <w:b/>
          <w:color w:val="000000" w:themeColor="text1"/>
        </w:rPr>
        <w:t>底</w:t>
      </w:r>
      <w:r w:rsidR="00265C39" w:rsidRPr="000F77E9">
        <w:rPr>
          <w:rFonts w:hAnsi="標楷體" w:hint="eastAsia"/>
          <w:b/>
          <w:color w:val="000000" w:themeColor="text1"/>
          <w:lang w:eastAsia="zh-HK"/>
        </w:rPr>
        <w:t>檢</w:t>
      </w:r>
      <w:r w:rsidR="00265C39" w:rsidRPr="000F77E9">
        <w:rPr>
          <w:rFonts w:hAnsi="標楷體" w:hint="eastAsia"/>
          <w:b/>
          <w:color w:val="000000" w:themeColor="text1"/>
        </w:rPr>
        <w:t>討</w:t>
      </w:r>
      <w:r w:rsidRPr="000F77E9">
        <w:rPr>
          <w:rFonts w:hAnsi="標楷體" w:hint="eastAsia"/>
          <w:b/>
          <w:color w:val="000000" w:themeColor="text1"/>
        </w:rPr>
        <w:t>。</w:t>
      </w:r>
      <w:bookmarkEnd w:id="51"/>
    </w:p>
    <w:p w:rsidR="00B34C0E" w:rsidRPr="000F77E9" w:rsidRDefault="00421551" w:rsidP="00EC2DCF">
      <w:pPr>
        <w:pStyle w:val="3"/>
        <w:kinsoku w:val="0"/>
        <w:overflowPunct/>
        <w:autoSpaceDE/>
        <w:autoSpaceDN/>
        <w:ind w:leftChars="200" w:left="1360" w:hangingChars="200" w:hanging="680"/>
        <w:rPr>
          <w:rFonts w:hAnsi="標楷體"/>
          <w:color w:val="000000" w:themeColor="text1"/>
        </w:rPr>
      </w:pPr>
      <w:r w:rsidRPr="000F77E9">
        <w:rPr>
          <w:rFonts w:hAnsi="標楷體" w:hint="eastAsia"/>
          <w:color w:val="000000" w:themeColor="text1"/>
        </w:rPr>
        <w:t>按「民用航空運輸業應將左列表報按期送請民航局核轉交通部備查︰一、有關營運者。二、有關財務者。三、有關航務者。四、有關機務者。五、股本百分之三以上股票持有者。民航局於必要時，並得檢查其營運財務狀況及其他有關文件。」及「民航局得派員檢查民用航空運輸業各項人員、設備，並督導其業務，民用航空運輸業者不得拒絕、規避或妨礙；如有缺失，應通知民用航空運輸業者限期改善。」</w:t>
      </w:r>
      <w:r w:rsidRPr="000F77E9">
        <w:rPr>
          <w:rFonts w:hAnsi="標楷體" w:hint="eastAsia"/>
          <w:color w:val="000000" w:themeColor="text1"/>
          <w:lang w:eastAsia="zh-HK"/>
        </w:rPr>
        <w:t>分別為</w:t>
      </w:r>
      <w:r w:rsidR="00776F3B" w:rsidRPr="000F77E9">
        <w:rPr>
          <w:rFonts w:hAnsi="標楷體" w:hint="eastAsia"/>
          <w:color w:val="000000" w:themeColor="text1"/>
        </w:rPr>
        <w:t>民用航空法（下稱民航法）</w:t>
      </w:r>
      <w:r w:rsidR="0084069E" w:rsidRPr="000F77E9">
        <w:rPr>
          <w:rFonts w:hAnsi="標楷體" w:hint="eastAsia"/>
          <w:color w:val="000000" w:themeColor="text1"/>
        </w:rPr>
        <w:t>第56條</w:t>
      </w:r>
      <w:r w:rsidRPr="000F77E9">
        <w:rPr>
          <w:rFonts w:hAnsi="標楷體" w:hint="eastAsia"/>
          <w:color w:val="000000" w:themeColor="text1"/>
          <w:lang w:eastAsia="zh-HK"/>
        </w:rPr>
        <w:t>及第57條所明</w:t>
      </w:r>
      <w:r w:rsidR="00E50704" w:rsidRPr="000F77E9">
        <w:rPr>
          <w:rFonts w:hAnsi="標楷體" w:hint="eastAsia"/>
          <w:color w:val="000000" w:themeColor="text1"/>
        </w:rPr>
        <w:t>定</w:t>
      </w:r>
      <w:r w:rsidRPr="000F77E9">
        <w:rPr>
          <w:rFonts w:hAnsi="標楷體" w:hint="eastAsia"/>
          <w:color w:val="000000" w:themeColor="text1"/>
        </w:rPr>
        <w:t>。</w:t>
      </w:r>
      <w:r w:rsidR="00EF5516" w:rsidRPr="000F77E9">
        <w:rPr>
          <w:rFonts w:hAnsi="標楷體" w:hint="eastAsia"/>
          <w:color w:val="000000" w:themeColor="text1"/>
        </w:rPr>
        <w:t>民航局依據</w:t>
      </w:r>
      <w:r w:rsidR="00EF5516" w:rsidRPr="000F77E9">
        <w:rPr>
          <w:rFonts w:hAnsi="標楷體" w:hint="eastAsia"/>
          <w:color w:val="000000" w:themeColor="text1"/>
          <w:lang w:eastAsia="zh-HK"/>
        </w:rPr>
        <w:t>上開</w:t>
      </w:r>
      <w:r w:rsidR="00EF5516" w:rsidRPr="000F77E9">
        <w:rPr>
          <w:rFonts w:hAnsi="標楷體" w:hint="eastAsia"/>
          <w:color w:val="000000" w:themeColor="text1"/>
        </w:rPr>
        <w:t>民航法之授權，</w:t>
      </w:r>
      <w:r w:rsidR="00A7217F" w:rsidRPr="000F77E9">
        <w:rPr>
          <w:rFonts w:hAnsi="標楷體" w:hint="eastAsia"/>
          <w:color w:val="000000" w:themeColor="text1"/>
          <w:lang w:eastAsia="zh-HK"/>
        </w:rPr>
        <w:t>檢查並督導</w:t>
      </w:r>
      <w:r w:rsidR="00EF5516" w:rsidRPr="000F77E9">
        <w:rPr>
          <w:rFonts w:hAnsi="標楷體" w:hint="eastAsia"/>
          <w:color w:val="000000" w:themeColor="text1"/>
        </w:rPr>
        <w:t>民航事業。</w:t>
      </w:r>
      <w:r w:rsidR="00E50704" w:rsidRPr="000F77E9">
        <w:rPr>
          <w:rFonts w:hAnsi="標楷體" w:hint="eastAsia"/>
          <w:color w:val="000000" w:themeColor="text1"/>
        </w:rPr>
        <w:t>另按</w:t>
      </w:r>
      <w:r w:rsidR="00930EE0" w:rsidRPr="000F77E9">
        <w:rPr>
          <w:rFonts w:hAnsi="標楷體" w:hint="eastAsia"/>
          <w:color w:val="000000" w:themeColor="text1"/>
        </w:rPr>
        <w:t>民航局之</w:t>
      </w:r>
      <w:r w:rsidR="00EF5516" w:rsidRPr="000F77E9">
        <w:rPr>
          <w:rFonts w:hAnsi="標楷體" w:hint="eastAsia"/>
          <w:color w:val="000000" w:themeColor="text1"/>
          <w:lang w:eastAsia="zh-HK"/>
        </w:rPr>
        <w:t>說明，其</w:t>
      </w:r>
      <w:r w:rsidR="00930EE0" w:rsidRPr="000F77E9">
        <w:rPr>
          <w:rFonts w:hAnsi="標楷體" w:hint="eastAsia"/>
          <w:color w:val="000000" w:themeColor="text1"/>
        </w:rPr>
        <w:t>監理核心為「飛航安全」及「消費者權益」等公共利益，其業務監督機制包括飛安監理及營運與服務監理，以維護飛航安全、提供穩定運輸供給及良好服務品</w:t>
      </w:r>
      <w:r w:rsidR="00930EE0" w:rsidRPr="000F77E9">
        <w:rPr>
          <w:rFonts w:hAnsi="標楷體" w:hint="eastAsia"/>
          <w:color w:val="000000" w:themeColor="text1"/>
        </w:rPr>
        <w:lastRenderedPageBreak/>
        <w:t>質</w:t>
      </w:r>
      <w:r w:rsidR="00EF5516" w:rsidRPr="000F77E9">
        <w:rPr>
          <w:rFonts w:hAnsi="標楷體" w:hint="eastAsia"/>
          <w:color w:val="000000" w:themeColor="text1"/>
          <w:lang w:eastAsia="zh-HK"/>
        </w:rPr>
        <w:t>等</w:t>
      </w:r>
      <w:r w:rsidR="00930EE0" w:rsidRPr="000F77E9">
        <w:rPr>
          <w:rFonts w:hAnsi="標楷體" w:hint="eastAsia"/>
          <w:color w:val="000000" w:themeColor="text1"/>
        </w:rPr>
        <w:t>。我國飛安監理機制分為三級，第一級監理乃將國際法規內化為民航法、航空公司訂定手冊及程序據以執行。第二級監理為航空公司自我督察機制，第三級監理則由民航局執行飛安查核，依每年訂定年度航務、機務、客艙安全、危險物品之查核計畫，指派檢查員執行定期及不定期檢查。</w:t>
      </w:r>
      <w:r w:rsidR="001C164B" w:rsidRPr="000F77E9">
        <w:rPr>
          <w:rFonts w:hAnsi="標楷體" w:hint="eastAsia"/>
          <w:color w:val="000000" w:themeColor="text1"/>
        </w:rPr>
        <w:t>是以，民航法</w:t>
      </w:r>
      <w:r w:rsidR="00C2325B" w:rsidRPr="000F77E9">
        <w:rPr>
          <w:rFonts w:hAnsi="標楷體" w:hint="eastAsia"/>
          <w:color w:val="000000" w:themeColor="text1"/>
        </w:rPr>
        <w:t>賦</w:t>
      </w:r>
      <w:r w:rsidR="001C164B" w:rsidRPr="000F77E9">
        <w:rPr>
          <w:rFonts w:hAnsi="標楷體" w:hint="eastAsia"/>
          <w:color w:val="000000" w:themeColor="text1"/>
        </w:rPr>
        <w:t>予民航局最重要的職責為保障飛航安全，民航局檢查國籍航空公司財務之目的側重於該航空公司之財務狀</w:t>
      </w:r>
      <w:r w:rsidR="007077A7" w:rsidRPr="000F77E9">
        <w:rPr>
          <w:rFonts w:hAnsi="標楷體" w:hint="eastAsia"/>
          <w:color w:val="000000" w:themeColor="text1"/>
        </w:rPr>
        <w:t>況</w:t>
      </w:r>
      <w:r w:rsidR="001C164B" w:rsidRPr="000F77E9">
        <w:rPr>
          <w:rFonts w:hAnsi="標楷體" w:hint="eastAsia"/>
          <w:color w:val="000000" w:themeColor="text1"/>
        </w:rPr>
        <w:t>是否會有影響飛安之疑慮，即透過對航空公司之財務監理，以保障旅客搭乘之飛行安全</w:t>
      </w:r>
      <w:r w:rsidR="00A7217F" w:rsidRPr="000F77E9">
        <w:rPr>
          <w:rFonts w:hAnsi="標楷體" w:hint="eastAsia"/>
          <w:color w:val="000000" w:themeColor="text1"/>
        </w:rPr>
        <w:t>，</w:t>
      </w:r>
      <w:r w:rsidR="00A7217F" w:rsidRPr="000F77E9">
        <w:rPr>
          <w:rFonts w:hAnsi="標楷體" w:hint="eastAsia"/>
          <w:color w:val="000000" w:themeColor="text1"/>
          <w:lang w:eastAsia="zh-HK"/>
        </w:rPr>
        <w:t>合先敘明</w:t>
      </w:r>
      <w:r w:rsidR="001C164B" w:rsidRPr="000F77E9">
        <w:rPr>
          <w:rFonts w:hAnsi="標楷體" w:hint="eastAsia"/>
          <w:color w:val="000000" w:themeColor="text1"/>
        </w:rPr>
        <w:t>。</w:t>
      </w:r>
    </w:p>
    <w:p w:rsidR="00BF4CBA" w:rsidRPr="000F77E9" w:rsidRDefault="001C164B" w:rsidP="00EC2DCF">
      <w:pPr>
        <w:pStyle w:val="3"/>
        <w:kinsoku w:val="0"/>
        <w:overflowPunct/>
        <w:autoSpaceDE/>
        <w:autoSpaceDN/>
        <w:ind w:leftChars="200" w:left="1360" w:hangingChars="200" w:hanging="680"/>
        <w:rPr>
          <w:rFonts w:hAnsi="標楷體"/>
          <w:color w:val="000000" w:themeColor="text1"/>
        </w:rPr>
      </w:pPr>
      <w:r w:rsidRPr="000F77E9">
        <w:rPr>
          <w:rFonts w:hAnsi="標楷體" w:hint="eastAsia"/>
          <w:color w:val="000000" w:themeColor="text1"/>
        </w:rPr>
        <w:t>於</w:t>
      </w:r>
      <w:r w:rsidR="00930EE0" w:rsidRPr="000F77E9">
        <w:rPr>
          <w:rFonts w:hAnsi="標楷體" w:hint="eastAsia"/>
          <w:color w:val="000000" w:themeColor="text1"/>
        </w:rPr>
        <w:t>興航宣布停航之前，</w:t>
      </w:r>
      <w:r w:rsidR="00A7217F" w:rsidRPr="000F77E9">
        <w:rPr>
          <w:rFonts w:hAnsi="標楷體" w:hint="eastAsia"/>
          <w:color w:val="000000" w:themeColor="text1"/>
        </w:rPr>
        <w:t>民航局</w:t>
      </w:r>
      <w:r w:rsidRPr="000F77E9">
        <w:rPr>
          <w:rFonts w:hAnsi="標楷體" w:hint="eastAsia"/>
          <w:color w:val="000000" w:themeColor="text1"/>
        </w:rPr>
        <w:t>特許經營民用航空運輸業務之</w:t>
      </w:r>
      <w:r w:rsidR="0099607D" w:rsidRPr="000F77E9">
        <w:rPr>
          <w:rFonts w:hAnsi="標楷體" w:hint="eastAsia"/>
          <w:color w:val="000000" w:themeColor="text1"/>
        </w:rPr>
        <w:t>航空公司</w:t>
      </w:r>
      <w:r w:rsidRPr="000F77E9">
        <w:rPr>
          <w:rFonts w:hAnsi="標楷體" w:hint="eastAsia"/>
          <w:color w:val="000000" w:themeColor="text1"/>
        </w:rPr>
        <w:t>共計</w:t>
      </w:r>
      <w:r w:rsidR="00CB28C5" w:rsidRPr="000F77E9">
        <w:rPr>
          <w:rFonts w:hAnsi="標楷體" w:hint="eastAsia"/>
          <w:color w:val="000000" w:themeColor="text1"/>
        </w:rPr>
        <w:t>8</w:t>
      </w:r>
      <w:r w:rsidRPr="000F77E9">
        <w:rPr>
          <w:rFonts w:hAnsi="標楷體" w:hint="eastAsia"/>
          <w:color w:val="000000" w:themeColor="text1"/>
        </w:rPr>
        <w:t>家，包含</w:t>
      </w:r>
      <w:r w:rsidR="00930EE0" w:rsidRPr="000F77E9">
        <w:rPr>
          <w:rFonts w:hAnsi="標楷體" w:hint="eastAsia"/>
          <w:color w:val="000000" w:themeColor="text1"/>
        </w:rPr>
        <w:t>2家主要航空公司及</w:t>
      </w:r>
      <w:r w:rsidR="00A7217F" w:rsidRPr="000F77E9">
        <w:rPr>
          <w:rFonts w:hAnsi="標楷體" w:hint="eastAsia"/>
          <w:color w:val="000000" w:themeColor="text1"/>
        </w:rPr>
        <w:t>6</w:t>
      </w:r>
      <w:r w:rsidR="00930EE0" w:rsidRPr="000F77E9">
        <w:rPr>
          <w:rFonts w:hAnsi="標楷體" w:hint="eastAsia"/>
          <w:color w:val="000000" w:themeColor="text1"/>
        </w:rPr>
        <w:t>家中小型航空公司</w:t>
      </w:r>
      <w:r w:rsidR="00CB28C5" w:rsidRPr="000F77E9">
        <w:rPr>
          <w:rFonts w:hAnsi="標楷體" w:hint="eastAsia"/>
          <w:color w:val="000000" w:themeColor="text1"/>
        </w:rPr>
        <w:t>，</w:t>
      </w:r>
      <w:r w:rsidR="0099607D" w:rsidRPr="000F77E9">
        <w:rPr>
          <w:rFonts w:hAnsi="標楷體" w:hint="eastAsia"/>
          <w:color w:val="000000" w:themeColor="text1"/>
        </w:rPr>
        <w:t>以</w:t>
      </w:r>
      <w:r w:rsidR="00930EE0" w:rsidRPr="000F77E9">
        <w:rPr>
          <w:rFonts w:hAnsi="標楷體" w:hint="eastAsia"/>
          <w:color w:val="000000" w:themeColor="text1"/>
        </w:rPr>
        <w:t>興航之機隊規模及營運收入而言，</w:t>
      </w:r>
      <w:r w:rsidR="0099607D" w:rsidRPr="000F77E9">
        <w:rPr>
          <w:rFonts w:hAnsi="標楷體" w:hint="eastAsia"/>
          <w:color w:val="000000" w:themeColor="text1"/>
        </w:rPr>
        <w:t>係屬</w:t>
      </w:r>
      <w:r w:rsidR="00930EE0" w:rsidRPr="000F77E9">
        <w:rPr>
          <w:rFonts w:hAnsi="標楷體" w:hint="eastAsia"/>
          <w:color w:val="000000" w:themeColor="text1"/>
        </w:rPr>
        <w:t>中小型航空公司</w:t>
      </w:r>
      <w:r w:rsidR="00A7217F" w:rsidRPr="000F77E9">
        <w:rPr>
          <w:rFonts w:hAnsi="標楷體" w:hint="eastAsia"/>
          <w:color w:val="000000" w:themeColor="text1"/>
        </w:rPr>
        <w:t>；然航空公司</w:t>
      </w:r>
      <w:r w:rsidR="00CB28C5" w:rsidRPr="000F77E9">
        <w:rPr>
          <w:rFonts w:hAnsi="標楷體" w:hint="eastAsia"/>
          <w:color w:val="000000" w:themeColor="text1"/>
        </w:rPr>
        <w:t>不論</w:t>
      </w:r>
      <w:r w:rsidR="00A7217F" w:rsidRPr="000F77E9">
        <w:rPr>
          <w:rFonts w:hAnsi="標楷體" w:hint="eastAsia"/>
          <w:color w:val="000000" w:themeColor="text1"/>
        </w:rPr>
        <w:t>其</w:t>
      </w:r>
      <w:r w:rsidR="00CB28C5" w:rsidRPr="000F77E9">
        <w:rPr>
          <w:rFonts w:hAnsi="標楷體" w:hint="eastAsia"/>
          <w:color w:val="000000" w:themeColor="text1"/>
        </w:rPr>
        <w:t>規模</w:t>
      </w:r>
      <w:r w:rsidR="00A7217F" w:rsidRPr="000F77E9">
        <w:rPr>
          <w:rFonts w:hAnsi="標楷體" w:hint="eastAsia"/>
          <w:color w:val="000000" w:themeColor="text1"/>
        </w:rPr>
        <w:t>大小</w:t>
      </w:r>
      <w:r w:rsidR="00CB28C5" w:rsidRPr="000F77E9">
        <w:rPr>
          <w:rFonts w:hAnsi="標楷體" w:hint="eastAsia"/>
          <w:color w:val="000000" w:themeColor="text1"/>
        </w:rPr>
        <w:t>為何，均應按規定</w:t>
      </w:r>
      <w:r w:rsidR="009D1D62" w:rsidRPr="000F77E9">
        <w:rPr>
          <w:rFonts w:hAnsi="標楷體" w:hint="eastAsia"/>
          <w:color w:val="000000" w:themeColor="text1"/>
        </w:rPr>
        <w:t>善盡航空公司自我督察之責</w:t>
      </w:r>
      <w:r w:rsidR="00A7217F" w:rsidRPr="000F77E9">
        <w:rPr>
          <w:rFonts w:hAnsi="標楷體" w:hint="eastAsia"/>
          <w:color w:val="000000" w:themeColor="text1"/>
        </w:rPr>
        <w:t>，此</w:t>
      </w:r>
      <w:r w:rsidR="009D1D62" w:rsidRPr="000F77E9">
        <w:rPr>
          <w:rFonts w:hAnsi="標楷體" w:hint="eastAsia"/>
          <w:color w:val="000000" w:themeColor="text1"/>
        </w:rPr>
        <w:t>外，民航局</w:t>
      </w:r>
      <w:r w:rsidR="002C36CA" w:rsidRPr="000F77E9">
        <w:rPr>
          <w:rFonts w:hAnsi="標楷體" w:hint="eastAsia"/>
          <w:color w:val="000000" w:themeColor="text1"/>
        </w:rPr>
        <w:t>亦</w:t>
      </w:r>
      <w:r w:rsidR="009D1D62" w:rsidRPr="000F77E9">
        <w:rPr>
          <w:rFonts w:hAnsi="標楷體" w:hint="eastAsia"/>
          <w:color w:val="000000" w:themeColor="text1"/>
        </w:rPr>
        <w:t>負有執行飛安查核之</w:t>
      </w:r>
      <w:r w:rsidR="007E50A4" w:rsidRPr="000F77E9">
        <w:rPr>
          <w:rFonts w:hAnsi="標楷體" w:hint="eastAsia"/>
          <w:color w:val="000000" w:themeColor="text1"/>
        </w:rPr>
        <w:t>重要</w:t>
      </w:r>
      <w:r w:rsidR="009D1D62" w:rsidRPr="000F77E9">
        <w:rPr>
          <w:rFonts w:hAnsi="標楷體" w:hint="eastAsia"/>
          <w:color w:val="000000" w:themeColor="text1"/>
        </w:rPr>
        <w:t>職責，以保障</w:t>
      </w:r>
      <w:r w:rsidR="007E50A4" w:rsidRPr="000F77E9">
        <w:rPr>
          <w:rFonts w:hAnsi="標楷體" w:hint="eastAsia"/>
          <w:color w:val="000000" w:themeColor="text1"/>
        </w:rPr>
        <w:t>飛航安全</w:t>
      </w:r>
      <w:r w:rsidR="009D1D62" w:rsidRPr="000F77E9">
        <w:rPr>
          <w:rFonts w:hAnsi="標楷體" w:hint="eastAsia"/>
          <w:color w:val="000000" w:themeColor="text1"/>
        </w:rPr>
        <w:t>。</w:t>
      </w:r>
      <w:r w:rsidR="00B34C0E" w:rsidRPr="000F77E9">
        <w:rPr>
          <w:rFonts w:hAnsi="標楷體" w:hint="eastAsia"/>
          <w:color w:val="000000" w:themeColor="text1"/>
        </w:rPr>
        <w:t>惟</w:t>
      </w:r>
      <w:r w:rsidR="00BF4CBA" w:rsidRPr="000F77E9">
        <w:rPr>
          <w:rFonts w:hAnsi="標楷體" w:hint="eastAsia"/>
          <w:color w:val="000000" w:themeColor="text1"/>
        </w:rPr>
        <w:t>興航</w:t>
      </w:r>
      <w:r w:rsidR="009C0DCB" w:rsidRPr="000F77E9">
        <w:rPr>
          <w:rFonts w:hAnsi="標楷體" w:hint="eastAsia"/>
          <w:color w:val="000000" w:themeColor="text1"/>
        </w:rPr>
        <w:t>前於101年</w:t>
      </w:r>
      <w:r w:rsidR="002D78DC" w:rsidRPr="000F77E9">
        <w:rPr>
          <w:rFonts w:hAnsi="標楷體" w:hint="eastAsia"/>
          <w:color w:val="000000" w:themeColor="text1"/>
        </w:rPr>
        <w:t>曾因駕駛員操作處置有瑕疵而</w:t>
      </w:r>
      <w:r w:rsidR="009C0DCB" w:rsidRPr="000F77E9">
        <w:rPr>
          <w:rFonts w:hAnsi="標楷體" w:hint="eastAsia"/>
          <w:color w:val="000000" w:themeColor="text1"/>
        </w:rPr>
        <w:t>發生</w:t>
      </w:r>
      <w:r w:rsidR="007E50A4" w:rsidRPr="000F77E9">
        <w:rPr>
          <w:rFonts w:hAnsi="標楷體" w:hint="eastAsia"/>
          <w:color w:val="000000" w:themeColor="text1"/>
        </w:rPr>
        <w:t>ATR72</w:t>
      </w:r>
      <w:r w:rsidR="002C36CA" w:rsidRPr="000F77E9">
        <w:rPr>
          <w:rFonts w:hAnsi="標楷體" w:hint="eastAsia"/>
          <w:color w:val="000000" w:themeColor="text1"/>
        </w:rPr>
        <w:t>型機</w:t>
      </w:r>
      <w:r w:rsidR="007E50A4" w:rsidRPr="000F77E9">
        <w:rPr>
          <w:rFonts w:hAnsi="標楷體" w:hint="eastAsia"/>
          <w:color w:val="000000" w:themeColor="text1"/>
        </w:rPr>
        <w:t xml:space="preserve"> </w:t>
      </w:r>
      <w:r w:rsidR="009C0DCB" w:rsidRPr="000F77E9">
        <w:rPr>
          <w:rFonts w:hAnsi="標楷體" w:hint="eastAsia"/>
          <w:color w:val="000000" w:themeColor="text1"/>
        </w:rPr>
        <w:t>GE515</w:t>
      </w:r>
      <w:r w:rsidR="007E50A4" w:rsidRPr="000F77E9">
        <w:rPr>
          <w:rFonts w:hAnsi="標楷體" w:hint="eastAsia"/>
          <w:color w:val="000000" w:themeColor="text1"/>
        </w:rPr>
        <w:t>班機</w:t>
      </w:r>
      <w:r w:rsidR="009C0DCB" w:rsidRPr="000F77E9">
        <w:rPr>
          <w:rFonts w:hAnsi="標楷體" w:hint="eastAsia"/>
          <w:color w:val="000000" w:themeColor="text1"/>
        </w:rPr>
        <w:t>事件，</w:t>
      </w:r>
      <w:r w:rsidR="00AE4C77" w:rsidRPr="000F77E9">
        <w:rPr>
          <w:rFonts w:hAnsi="標楷體" w:hint="eastAsia"/>
          <w:color w:val="000000" w:themeColor="text1"/>
        </w:rPr>
        <w:t>雖然</w:t>
      </w:r>
      <w:r w:rsidR="00E163DA" w:rsidRPr="000F77E9">
        <w:rPr>
          <w:rFonts w:hAnsi="標楷體" w:hint="eastAsia"/>
          <w:color w:val="000000" w:themeColor="text1"/>
        </w:rPr>
        <w:t>人機均安，</w:t>
      </w:r>
      <w:r w:rsidR="007E50A4" w:rsidRPr="000F77E9">
        <w:rPr>
          <w:rFonts w:hAnsi="標楷體" w:hint="eastAsia"/>
          <w:color w:val="000000" w:themeColor="text1"/>
        </w:rPr>
        <w:t>飛航安全調查委員會（下稱飛安會）之調查報告</w:t>
      </w:r>
      <w:r w:rsidR="00B34C0E" w:rsidRPr="000F77E9">
        <w:rPr>
          <w:rFonts w:hAnsi="標楷體" w:hint="eastAsia"/>
          <w:color w:val="000000" w:themeColor="text1"/>
        </w:rPr>
        <w:t>仍</w:t>
      </w:r>
      <w:r w:rsidR="007E50A4" w:rsidRPr="000F77E9">
        <w:rPr>
          <w:rFonts w:hAnsi="標楷體" w:hint="eastAsia"/>
          <w:color w:val="000000" w:themeColor="text1"/>
        </w:rPr>
        <w:t>指出，興航應加強飛航組員對異常狀況之管理。</w:t>
      </w:r>
      <w:r w:rsidR="009C0DCB" w:rsidRPr="000F77E9">
        <w:rPr>
          <w:rFonts w:hAnsi="標楷體" w:hint="eastAsia"/>
          <w:color w:val="000000" w:themeColor="text1"/>
        </w:rPr>
        <w:t>嗣</w:t>
      </w:r>
      <w:r w:rsidR="00E163DA" w:rsidRPr="000F77E9">
        <w:rPr>
          <w:rFonts w:hAnsi="標楷體" w:hint="eastAsia"/>
          <w:color w:val="000000" w:themeColor="text1"/>
        </w:rPr>
        <w:t>興航</w:t>
      </w:r>
      <w:r w:rsidR="00CB28C5" w:rsidRPr="000F77E9">
        <w:rPr>
          <w:rFonts w:hAnsi="標楷體" w:hint="eastAsia"/>
          <w:color w:val="000000" w:themeColor="text1"/>
        </w:rPr>
        <w:t>ATR72型機</w:t>
      </w:r>
      <w:r w:rsidR="00A7217F" w:rsidRPr="000F77E9">
        <w:rPr>
          <w:rFonts w:hAnsi="標楷體" w:hint="eastAsia"/>
          <w:color w:val="000000" w:themeColor="text1"/>
        </w:rPr>
        <w:t>分別</w:t>
      </w:r>
      <w:r w:rsidR="00666055" w:rsidRPr="000F77E9">
        <w:rPr>
          <w:rFonts w:hAnsi="標楷體" w:hint="eastAsia"/>
          <w:color w:val="000000" w:themeColor="text1"/>
        </w:rPr>
        <w:t>於</w:t>
      </w:r>
      <w:r w:rsidR="00CB28C5" w:rsidRPr="000F77E9">
        <w:rPr>
          <w:rFonts w:hAnsi="標楷體" w:hint="eastAsia"/>
          <w:color w:val="000000" w:themeColor="text1"/>
        </w:rPr>
        <w:t>103年7月23日及104年2月4日</w:t>
      </w:r>
      <w:r w:rsidR="00A7217F" w:rsidRPr="000F77E9">
        <w:rPr>
          <w:rFonts w:hAnsi="標楷體" w:hint="eastAsia"/>
          <w:color w:val="000000" w:themeColor="text1"/>
        </w:rPr>
        <w:t>，</w:t>
      </w:r>
      <w:r w:rsidR="00CB28C5" w:rsidRPr="000F77E9">
        <w:rPr>
          <w:rFonts w:hAnsi="標楷體" w:hint="eastAsia"/>
          <w:color w:val="000000" w:themeColor="text1"/>
        </w:rPr>
        <w:t>接連發生</w:t>
      </w:r>
      <w:r w:rsidR="00E163DA" w:rsidRPr="000F77E9">
        <w:rPr>
          <w:rFonts w:hAnsi="標楷體" w:hint="eastAsia"/>
          <w:color w:val="000000" w:themeColor="text1"/>
        </w:rPr>
        <w:t>GE222</w:t>
      </w:r>
      <w:r w:rsidR="00A7217F" w:rsidRPr="000F77E9">
        <w:rPr>
          <w:rFonts w:hAnsi="標楷體" w:hint="eastAsia"/>
          <w:color w:val="000000" w:themeColor="text1"/>
        </w:rPr>
        <w:t>航班在澎湖馬公機場附近，以及</w:t>
      </w:r>
      <w:r w:rsidR="00E163DA" w:rsidRPr="000F77E9">
        <w:rPr>
          <w:rFonts w:hAnsi="標楷體" w:hint="eastAsia"/>
          <w:color w:val="000000" w:themeColor="text1"/>
        </w:rPr>
        <w:t>G235航班</w:t>
      </w:r>
      <w:r w:rsidR="00A7217F" w:rsidRPr="000F77E9">
        <w:rPr>
          <w:rFonts w:hAnsi="標楷體" w:hint="eastAsia"/>
          <w:color w:val="000000" w:themeColor="text1"/>
        </w:rPr>
        <w:t>在</w:t>
      </w:r>
      <w:r w:rsidR="002D78DC" w:rsidRPr="000F77E9">
        <w:rPr>
          <w:rFonts w:hAnsi="標楷體" w:hint="eastAsia"/>
          <w:color w:val="000000" w:themeColor="text1"/>
        </w:rPr>
        <w:t>臺北市</w:t>
      </w:r>
      <w:r w:rsidR="009C0DCB" w:rsidRPr="000F77E9">
        <w:rPr>
          <w:rFonts w:hAnsi="標楷體" w:hint="eastAsia"/>
          <w:color w:val="000000" w:themeColor="text1"/>
        </w:rPr>
        <w:t>南港區基隆河段</w:t>
      </w:r>
      <w:r w:rsidR="00CB28C5" w:rsidRPr="000F77E9">
        <w:rPr>
          <w:rFonts w:hAnsi="標楷體" w:hint="eastAsia"/>
          <w:color w:val="000000" w:themeColor="text1"/>
        </w:rPr>
        <w:t>墜機</w:t>
      </w:r>
      <w:r w:rsidR="00A7217F" w:rsidRPr="000F77E9">
        <w:rPr>
          <w:rFonts w:hAnsi="標楷體" w:hint="eastAsia"/>
          <w:color w:val="000000" w:themeColor="text1"/>
        </w:rPr>
        <w:t>等2起</w:t>
      </w:r>
      <w:r w:rsidR="00BF4CBA" w:rsidRPr="000F77E9">
        <w:rPr>
          <w:rFonts w:hAnsi="標楷體" w:hint="eastAsia"/>
          <w:color w:val="000000" w:themeColor="text1"/>
        </w:rPr>
        <w:t>重大</w:t>
      </w:r>
      <w:r w:rsidR="00B631F1" w:rsidRPr="000F77E9">
        <w:rPr>
          <w:rFonts w:hAnsi="標楷體" w:hint="eastAsia"/>
          <w:color w:val="000000" w:themeColor="text1"/>
        </w:rPr>
        <w:t>事故</w:t>
      </w:r>
      <w:r w:rsidR="00BF4CBA" w:rsidRPr="000F77E9">
        <w:rPr>
          <w:rFonts w:hAnsi="標楷體" w:hint="eastAsia"/>
          <w:color w:val="000000" w:themeColor="text1"/>
        </w:rPr>
        <w:t>，共計造成91人死亡、25人受傷及地面7人受傷。</w:t>
      </w:r>
      <w:r w:rsidR="00B631F1" w:rsidRPr="000F77E9">
        <w:rPr>
          <w:rFonts w:hAnsi="標楷體" w:hint="eastAsia"/>
          <w:color w:val="000000" w:themeColor="text1"/>
        </w:rPr>
        <w:t>觀諸</w:t>
      </w:r>
      <w:r w:rsidR="00E163DA" w:rsidRPr="000F77E9">
        <w:rPr>
          <w:rFonts w:hAnsi="標楷體" w:hint="eastAsia"/>
          <w:color w:val="000000" w:themeColor="text1"/>
        </w:rPr>
        <w:t>此</w:t>
      </w:r>
      <w:r w:rsidR="00AB4E26" w:rsidRPr="000F77E9">
        <w:rPr>
          <w:rFonts w:hAnsi="標楷體" w:hint="eastAsia"/>
          <w:color w:val="000000" w:themeColor="text1"/>
        </w:rPr>
        <w:t>兩次</w:t>
      </w:r>
      <w:r w:rsidR="00B631F1" w:rsidRPr="000F77E9">
        <w:rPr>
          <w:rFonts w:hAnsi="標楷體" w:hint="eastAsia"/>
          <w:color w:val="000000" w:themeColor="text1"/>
        </w:rPr>
        <w:t>事故</w:t>
      </w:r>
      <w:r w:rsidR="00AB4E26" w:rsidRPr="000F77E9">
        <w:rPr>
          <w:rFonts w:hAnsi="標楷體" w:hint="eastAsia"/>
          <w:color w:val="000000" w:themeColor="text1"/>
        </w:rPr>
        <w:t>原因，</w:t>
      </w:r>
      <w:r w:rsidR="00B631F1" w:rsidRPr="000F77E9">
        <w:rPr>
          <w:rFonts w:hAnsi="標楷體" w:hint="eastAsia"/>
          <w:color w:val="000000" w:themeColor="text1"/>
        </w:rPr>
        <w:t>飛安會</w:t>
      </w:r>
      <w:r w:rsidR="00803F33" w:rsidRPr="000F77E9">
        <w:rPr>
          <w:rFonts w:hAnsi="標楷體" w:hint="eastAsia"/>
          <w:color w:val="000000" w:themeColor="text1"/>
        </w:rPr>
        <w:t>調查報告明確指出：</w:t>
      </w:r>
      <w:r w:rsidR="004C45B7" w:rsidRPr="000F77E9">
        <w:rPr>
          <w:rFonts w:hAnsi="標楷體" w:hint="eastAsia"/>
          <w:color w:val="000000" w:themeColor="text1"/>
        </w:rPr>
        <w:t>「</w:t>
      </w:r>
      <w:r w:rsidR="00803F33" w:rsidRPr="000F77E9">
        <w:rPr>
          <w:rFonts w:hAnsi="標楷體" w:hint="eastAsia"/>
          <w:color w:val="000000" w:themeColor="text1"/>
        </w:rPr>
        <w:t>興航ATR機隊常容忍飛航組員不遵守標準作業程序</w:t>
      </w:r>
      <w:r w:rsidR="004C45B7" w:rsidRPr="000F77E9">
        <w:rPr>
          <w:rFonts w:hAnsi="標楷體" w:hint="eastAsia"/>
          <w:color w:val="000000" w:themeColor="text1"/>
        </w:rPr>
        <w:t>」、「</w:t>
      </w:r>
      <w:r w:rsidR="00803F33" w:rsidRPr="000F77E9">
        <w:rPr>
          <w:rFonts w:hAnsi="標楷體" w:hint="eastAsia"/>
          <w:color w:val="000000" w:themeColor="text1"/>
        </w:rPr>
        <w:t>興航對於飛航組員不遵守標準作業程序之行為，呈現容忍及習以為常的現象，</w:t>
      </w:r>
      <w:r w:rsidR="00F67400" w:rsidRPr="000F77E9">
        <w:rPr>
          <w:rFonts w:hAnsi="標楷體" w:hint="eastAsia"/>
          <w:color w:val="000000" w:themeColor="text1"/>
        </w:rPr>
        <w:t>此情形非僅見於事故航班，而是</w:t>
      </w:r>
      <w:r w:rsidR="00F67400" w:rsidRPr="000F77E9">
        <w:rPr>
          <w:rFonts w:hAnsi="標楷體" w:hint="eastAsia"/>
          <w:color w:val="000000" w:themeColor="text1"/>
        </w:rPr>
        <w:lastRenderedPageBreak/>
        <w:t>一再發生，</w:t>
      </w:r>
      <w:r w:rsidR="00803F33" w:rsidRPr="000F77E9">
        <w:rPr>
          <w:rFonts w:hAnsi="標楷體" w:hint="eastAsia"/>
          <w:color w:val="000000" w:themeColor="text1"/>
        </w:rPr>
        <w:t>顯示該公司的考驗及訓練系統本身欠缺效能</w:t>
      </w:r>
      <w:r w:rsidR="004C45B7" w:rsidRPr="000F77E9">
        <w:rPr>
          <w:rFonts w:hAnsi="標楷體" w:hint="eastAsia"/>
          <w:color w:val="000000" w:themeColor="text1"/>
        </w:rPr>
        <w:t>」、「</w:t>
      </w:r>
      <w:r w:rsidR="00803F33" w:rsidRPr="000F77E9">
        <w:rPr>
          <w:rFonts w:hAnsi="標楷體" w:hint="eastAsia"/>
          <w:color w:val="000000" w:themeColor="text1"/>
        </w:rPr>
        <w:t>航務管理部門也未能對之作出適切的監督，且興航未遵守該公司本身之程序，以執行事故操控駕駛員升任正駕駛員之選拔與訓練作業</w:t>
      </w:r>
      <w:r w:rsidR="004C45B7" w:rsidRPr="000F77E9">
        <w:rPr>
          <w:rFonts w:hAnsi="標楷體" w:hint="eastAsia"/>
          <w:color w:val="000000" w:themeColor="text1"/>
        </w:rPr>
        <w:t>」</w:t>
      </w:r>
      <w:r w:rsidR="00803F33" w:rsidRPr="000F77E9">
        <w:rPr>
          <w:rFonts w:hAnsi="標楷體" w:hint="eastAsia"/>
          <w:color w:val="000000" w:themeColor="text1"/>
        </w:rPr>
        <w:t>等重大缺失</w:t>
      </w:r>
      <w:r w:rsidR="004C45B7" w:rsidRPr="000F77E9">
        <w:rPr>
          <w:rFonts w:hAnsi="標楷體" w:hint="eastAsia"/>
          <w:color w:val="000000" w:themeColor="text1"/>
        </w:rPr>
        <w:t>，足證</w:t>
      </w:r>
      <w:r w:rsidR="00F67400" w:rsidRPr="000F77E9">
        <w:rPr>
          <w:rFonts w:hAnsi="標楷體" w:hint="eastAsia"/>
          <w:color w:val="000000" w:themeColor="text1"/>
        </w:rPr>
        <w:t>興航</w:t>
      </w:r>
      <w:r w:rsidR="008970B3" w:rsidRPr="000F77E9">
        <w:rPr>
          <w:rFonts w:hAnsi="標楷體" w:hint="eastAsia"/>
          <w:color w:val="000000" w:themeColor="text1"/>
        </w:rPr>
        <w:t>並未</w:t>
      </w:r>
      <w:r w:rsidR="00AE4C77" w:rsidRPr="000F77E9">
        <w:rPr>
          <w:rFonts w:hAnsi="標楷體" w:hint="eastAsia"/>
          <w:color w:val="000000" w:themeColor="text1"/>
        </w:rPr>
        <w:t>真正落實</w:t>
      </w:r>
      <w:r w:rsidR="008970B3" w:rsidRPr="000F77E9">
        <w:rPr>
          <w:rFonts w:hAnsi="標楷體" w:hint="eastAsia"/>
          <w:color w:val="000000" w:themeColor="text1"/>
        </w:rPr>
        <w:t>自我</w:t>
      </w:r>
      <w:r w:rsidR="00F67400" w:rsidRPr="000F77E9">
        <w:rPr>
          <w:rFonts w:hAnsi="標楷體" w:hint="eastAsia"/>
          <w:color w:val="000000" w:themeColor="text1"/>
        </w:rPr>
        <w:t>督察</w:t>
      </w:r>
      <w:r w:rsidR="00803F33" w:rsidRPr="000F77E9">
        <w:rPr>
          <w:rFonts w:hAnsi="標楷體" w:hint="eastAsia"/>
          <w:color w:val="000000" w:themeColor="text1"/>
        </w:rPr>
        <w:t>機制。</w:t>
      </w:r>
      <w:r w:rsidR="007F136A" w:rsidRPr="000F77E9">
        <w:rPr>
          <w:rFonts w:hAnsi="標楷體" w:hint="eastAsia"/>
          <w:color w:val="000000" w:themeColor="text1"/>
        </w:rPr>
        <w:t>而</w:t>
      </w:r>
      <w:r w:rsidR="00803F33" w:rsidRPr="000F77E9">
        <w:rPr>
          <w:rFonts w:hAnsi="標楷體" w:hint="eastAsia"/>
          <w:color w:val="000000" w:themeColor="text1"/>
        </w:rPr>
        <w:t>民航局身為</w:t>
      </w:r>
      <w:r w:rsidR="008970B3" w:rsidRPr="000F77E9">
        <w:rPr>
          <w:rFonts w:hAnsi="標楷體" w:hint="eastAsia"/>
          <w:color w:val="000000" w:themeColor="text1"/>
        </w:rPr>
        <w:t>民用航空運輸業之</w:t>
      </w:r>
      <w:r w:rsidR="00803F33" w:rsidRPr="000F77E9">
        <w:rPr>
          <w:rFonts w:hAnsi="標楷體" w:hint="eastAsia"/>
          <w:color w:val="000000" w:themeColor="text1"/>
        </w:rPr>
        <w:t>主管機關，對於興航</w:t>
      </w:r>
      <w:r w:rsidR="00F67400" w:rsidRPr="000F77E9">
        <w:rPr>
          <w:rFonts w:hAnsi="標楷體" w:hint="eastAsia"/>
          <w:color w:val="000000" w:themeColor="text1"/>
        </w:rPr>
        <w:t>ATR機隊駕駛員</w:t>
      </w:r>
      <w:r w:rsidR="008970B3" w:rsidRPr="000F77E9">
        <w:rPr>
          <w:rFonts w:hAnsi="標楷體" w:hint="eastAsia"/>
          <w:color w:val="000000" w:themeColor="text1"/>
        </w:rPr>
        <w:t>多有未按程序操作之</w:t>
      </w:r>
      <w:r w:rsidR="00F67400" w:rsidRPr="000F77E9">
        <w:rPr>
          <w:rFonts w:hAnsi="標楷體" w:hint="eastAsia"/>
          <w:color w:val="000000" w:themeColor="text1"/>
        </w:rPr>
        <w:t>不良</w:t>
      </w:r>
      <w:r w:rsidR="008970B3" w:rsidRPr="000F77E9">
        <w:rPr>
          <w:rFonts w:hAnsi="標楷體" w:hint="eastAsia"/>
          <w:color w:val="000000" w:themeColor="text1"/>
        </w:rPr>
        <w:t>安全文化等</w:t>
      </w:r>
      <w:r w:rsidR="00F67400" w:rsidRPr="000F77E9">
        <w:rPr>
          <w:rFonts w:hAnsi="標楷體" w:hint="eastAsia"/>
          <w:color w:val="000000" w:themeColor="text1"/>
        </w:rPr>
        <w:t>問題，</w:t>
      </w:r>
      <w:r w:rsidR="007077A7" w:rsidRPr="000F77E9">
        <w:rPr>
          <w:rFonts w:hAnsi="標楷體" w:hint="eastAsia"/>
          <w:color w:val="000000" w:themeColor="text1"/>
        </w:rPr>
        <w:t>確</w:t>
      </w:r>
      <w:r w:rsidR="00F658EA" w:rsidRPr="000F77E9">
        <w:rPr>
          <w:rFonts w:hAnsi="標楷體" w:hint="eastAsia"/>
          <w:color w:val="000000" w:themeColor="text1"/>
        </w:rPr>
        <w:t>有</w:t>
      </w:r>
      <w:r w:rsidR="00F67400" w:rsidRPr="000F77E9">
        <w:rPr>
          <w:rFonts w:hAnsi="標楷體" w:hint="eastAsia"/>
          <w:color w:val="000000" w:themeColor="text1"/>
        </w:rPr>
        <w:t>監理</w:t>
      </w:r>
      <w:r w:rsidR="00F658EA" w:rsidRPr="000F77E9">
        <w:rPr>
          <w:rFonts w:hAnsi="標楷體" w:hint="eastAsia"/>
          <w:color w:val="000000" w:themeColor="text1"/>
        </w:rPr>
        <w:t>查核</w:t>
      </w:r>
      <w:r w:rsidR="00F67400" w:rsidRPr="000F77E9">
        <w:rPr>
          <w:rFonts w:hAnsi="標楷體" w:hint="eastAsia"/>
          <w:color w:val="000000" w:themeColor="text1"/>
        </w:rPr>
        <w:t>機制</w:t>
      </w:r>
      <w:r w:rsidR="00F658EA" w:rsidRPr="000F77E9">
        <w:rPr>
          <w:rFonts w:hAnsi="標楷體" w:hint="eastAsia"/>
          <w:color w:val="000000" w:themeColor="text1"/>
        </w:rPr>
        <w:t>不周之</w:t>
      </w:r>
      <w:r w:rsidR="007077A7" w:rsidRPr="000F77E9">
        <w:rPr>
          <w:rFonts w:hAnsi="標楷體" w:hint="eastAsia"/>
          <w:color w:val="000000" w:themeColor="text1"/>
        </w:rPr>
        <w:t>處</w:t>
      </w:r>
      <w:r w:rsidR="00403026" w:rsidRPr="000F77E9">
        <w:rPr>
          <w:rFonts w:hAnsi="標楷體" w:hint="eastAsia"/>
          <w:color w:val="000000" w:themeColor="text1"/>
        </w:rPr>
        <w:t>，</w:t>
      </w:r>
      <w:r w:rsidR="00F658EA" w:rsidRPr="000F77E9">
        <w:rPr>
          <w:rFonts w:hAnsi="標楷體" w:hint="eastAsia"/>
          <w:color w:val="000000" w:themeColor="text1"/>
        </w:rPr>
        <w:t>未善盡</w:t>
      </w:r>
      <w:r w:rsidR="000238D5" w:rsidRPr="000F77E9">
        <w:rPr>
          <w:rFonts w:hAnsi="標楷體" w:hint="eastAsia"/>
          <w:color w:val="000000" w:themeColor="text1"/>
        </w:rPr>
        <w:t>監督</w:t>
      </w:r>
      <w:r w:rsidR="008970B3" w:rsidRPr="000F77E9">
        <w:rPr>
          <w:rFonts w:hAnsi="標楷體" w:hint="eastAsia"/>
          <w:color w:val="000000" w:themeColor="text1"/>
        </w:rPr>
        <w:t>之責，</w:t>
      </w:r>
      <w:r w:rsidR="00BF4CBA" w:rsidRPr="000F77E9">
        <w:rPr>
          <w:rFonts w:hAnsi="標楷體" w:hint="eastAsia"/>
          <w:color w:val="000000" w:themeColor="text1"/>
        </w:rPr>
        <w:t>本院</w:t>
      </w:r>
      <w:r w:rsidR="008970B3" w:rsidRPr="000F77E9">
        <w:rPr>
          <w:rFonts w:hAnsi="標楷體" w:hint="eastAsia"/>
          <w:color w:val="000000" w:themeColor="text1"/>
        </w:rPr>
        <w:t>於</w:t>
      </w:r>
      <w:r w:rsidR="00112BD5" w:rsidRPr="000F77E9">
        <w:rPr>
          <w:rFonts w:hAnsi="標楷體" w:hint="eastAsia"/>
          <w:color w:val="000000" w:themeColor="text1"/>
        </w:rPr>
        <w:t>完成</w:t>
      </w:r>
      <w:r w:rsidR="008970B3" w:rsidRPr="000F77E9">
        <w:rPr>
          <w:rFonts w:hAnsi="標楷體" w:hint="eastAsia"/>
          <w:color w:val="000000" w:themeColor="text1"/>
        </w:rPr>
        <w:t>前揭兩件事故調查</w:t>
      </w:r>
      <w:r w:rsidR="00112BD5" w:rsidRPr="000F77E9">
        <w:rPr>
          <w:rFonts w:hAnsi="標楷體" w:hint="eastAsia"/>
          <w:color w:val="000000" w:themeColor="text1"/>
        </w:rPr>
        <w:t>後</w:t>
      </w:r>
      <w:r w:rsidR="000A50CA" w:rsidRPr="000F77E9">
        <w:rPr>
          <w:rFonts w:hAnsi="標楷體" w:hint="eastAsia"/>
          <w:color w:val="000000" w:themeColor="text1"/>
        </w:rPr>
        <w:t>均</w:t>
      </w:r>
      <w:r w:rsidR="00112BD5" w:rsidRPr="000F77E9">
        <w:rPr>
          <w:rFonts w:hAnsi="標楷體" w:hint="eastAsia"/>
          <w:color w:val="000000" w:themeColor="text1"/>
        </w:rPr>
        <w:t>已</w:t>
      </w:r>
      <w:r w:rsidR="00BF4CBA" w:rsidRPr="000F77E9">
        <w:rPr>
          <w:rFonts w:hAnsi="標楷體" w:hint="eastAsia"/>
          <w:color w:val="000000" w:themeColor="text1"/>
        </w:rPr>
        <w:t>提案糾正民航局</w:t>
      </w:r>
      <w:r w:rsidR="00803F33" w:rsidRPr="000F77E9">
        <w:rPr>
          <w:rFonts w:hAnsi="標楷體" w:hint="eastAsia"/>
          <w:color w:val="000000" w:themeColor="text1"/>
        </w:rPr>
        <w:t>在案</w:t>
      </w:r>
      <w:r w:rsidR="00BF4CBA" w:rsidRPr="000F77E9">
        <w:rPr>
          <w:rFonts w:hAnsi="標楷體" w:hint="eastAsia"/>
          <w:color w:val="000000" w:themeColor="text1"/>
        </w:rPr>
        <w:t>。</w:t>
      </w:r>
    </w:p>
    <w:p w:rsidR="00167F2F" w:rsidRPr="000F77E9" w:rsidRDefault="00F658EA" w:rsidP="00EC2DCF">
      <w:pPr>
        <w:pStyle w:val="3"/>
        <w:kinsoku w:val="0"/>
        <w:overflowPunct/>
        <w:autoSpaceDE/>
        <w:autoSpaceDN/>
        <w:ind w:leftChars="200" w:left="1360" w:hangingChars="200" w:hanging="680"/>
        <w:rPr>
          <w:rFonts w:hAnsi="標楷體"/>
          <w:color w:val="000000" w:themeColor="text1"/>
        </w:rPr>
      </w:pPr>
      <w:r w:rsidRPr="000F77E9">
        <w:rPr>
          <w:rFonts w:hAnsi="標楷體" w:hint="eastAsia"/>
          <w:color w:val="000000" w:themeColor="text1"/>
        </w:rPr>
        <w:t>民航局於本院106年7月12日詢問時表示，</w:t>
      </w:r>
      <w:r w:rsidR="00403026" w:rsidRPr="000F77E9">
        <w:rPr>
          <w:rFonts w:hAnsi="標楷體" w:hint="eastAsia"/>
          <w:color w:val="000000" w:themeColor="text1"/>
        </w:rPr>
        <w:t>興航</w:t>
      </w:r>
      <w:r w:rsidRPr="000F77E9">
        <w:rPr>
          <w:rFonts w:hAnsi="標楷體" w:hint="eastAsia"/>
          <w:color w:val="000000" w:themeColor="text1"/>
        </w:rPr>
        <w:t>於第1次事故後導入飛安管理系統，復於第2次事故後，由</w:t>
      </w:r>
      <w:r w:rsidR="00FD5AAC">
        <w:rPr>
          <w:rFonts w:hAnsi="標楷體" w:hint="eastAsia"/>
          <w:color w:val="000000" w:themeColor="text1"/>
        </w:rPr>
        <w:t>國際</w:t>
      </w:r>
      <w:r w:rsidRPr="000F77E9">
        <w:rPr>
          <w:rFonts w:hAnsi="標楷體" w:hint="eastAsia"/>
          <w:color w:val="000000" w:themeColor="text1"/>
        </w:rPr>
        <w:t>飛安基金會執行長協助飛安體制之調整</w:t>
      </w:r>
      <w:r w:rsidR="00B432DE" w:rsidRPr="000F77E9">
        <w:rPr>
          <w:rFonts w:hAnsi="標楷體" w:hint="eastAsia"/>
          <w:color w:val="000000" w:themeColor="text1"/>
        </w:rPr>
        <w:t>；</w:t>
      </w:r>
      <w:r w:rsidRPr="000F77E9">
        <w:rPr>
          <w:rFonts w:hAnsi="標楷體" w:hint="eastAsia"/>
          <w:color w:val="000000" w:themeColor="text1"/>
        </w:rPr>
        <w:t>惟興航於98年至103年連續6年獲利之業績，仍因</w:t>
      </w:r>
      <w:r w:rsidR="007119B4" w:rsidRPr="000F77E9">
        <w:rPr>
          <w:rFonts w:hAnsi="標楷體" w:hint="eastAsia"/>
          <w:color w:val="000000" w:themeColor="text1"/>
        </w:rPr>
        <w:t>前兩次重大事故</w:t>
      </w:r>
      <w:r w:rsidRPr="000F77E9">
        <w:rPr>
          <w:rFonts w:hAnsi="標楷體" w:hint="eastAsia"/>
          <w:color w:val="000000" w:themeColor="text1"/>
        </w:rPr>
        <w:t>，首度於</w:t>
      </w:r>
      <w:r w:rsidR="00403026" w:rsidRPr="000F77E9">
        <w:rPr>
          <w:rFonts w:hAnsi="標楷體" w:hint="eastAsia"/>
          <w:color w:val="000000" w:themeColor="text1"/>
        </w:rPr>
        <w:t>104年度會計師簽證</w:t>
      </w:r>
      <w:r w:rsidR="009725EA" w:rsidRPr="000F77E9">
        <w:rPr>
          <w:rFonts w:hAnsi="標楷體" w:hint="eastAsia"/>
          <w:color w:val="000000" w:themeColor="text1"/>
        </w:rPr>
        <w:t>之</w:t>
      </w:r>
      <w:r w:rsidR="00403026" w:rsidRPr="000F77E9">
        <w:rPr>
          <w:rFonts w:hAnsi="標楷體" w:hint="eastAsia"/>
          <w:color w:val="000000" w:themeColor="text1"/>
        </w:rPr>
        <w:t>財報出現累積虧損</w:t>
      </w:r>
      <w:r w:rsidR="00763170" w:rsidRPr="000F77E9">
        <w:rPr>
          <w:rFonts w:hAnsi="標楷體" w:hint="eastAsia"/>
          <w:color w:val="000000" w:themeColor="text1"/>
        </w:rPr>
        <w:t>新臺幣（下同）</w:t>
      </w:r>
      <w:r w:rsidR="00403026" w:rsidRPr="000F77E9">
        <w:rPr>
          <w:rFonts w:hAnsi="標楷體" w:hint="eastAsia"/>
          <w:color w:val="000000" w:themeColor="text1"/>
        </w:rPr>
        <w:t>11.6億元之警訊</w:t>
      </w:r>
      <w:r w:rsidR="00803D68" w:rsidRPr="000F77E9">
        <w:rPr>
          <w:rFonts w:hAnsi="標楷體" w:hint="eastAsia"/>
          <w:color w:val="000000" w:themeColor="text1"/>
        </w:rPr>
        <w:t>。該警訊</w:t>
      </w:r>
      <w:r w:rsidR="001B1AAA" w:rsidRPr="000F77E9">
        <w:rPr>
          <w:rFonts w:hAnsi="標楷體" w:hint="eastAsia"/>
          <w:color w:val="000000" w:themeColor="text1"/>
        </w:rPr>
        <w:t>雖然</w:t>
      </w:r>
      <w:r w:rsidR="00803D68" w:rsidRPr="000F77E9">
        <w:rPr>
          <w:rFonts w:hAnsi="標楷體" w:hint="eastAsia"/>
          <w:color w:val="000000" w:themeColor="text1"/>
        </w:rPr>
        <w:t>尚未達民航局財務預警系統之預警門檻，</w:t>
      </w:r>
      <w:r w:rsidRPr="000F77E9">
        <w:rPr>
          <w:rFonts w:hAnsi="標楷體" w:hint="eastAsia"/>
          <w:color w:val="000000" w:themeColor="text1"/>
        </w:rPr>
        <w:t>民航局</w:t>
      </w:r>
      <w:r w:rsidR="00803D68" w:rsidRPr="000F77E9">
        <w:rPr>
          <w:rFonts w:hAnsi="標楷體" w:hint="eastAsia"/>
          <w:color w:val="000000" w:themeColor="text1"/>
        </w:rPr>
        <w:t>為瞭解其財務狀況</w:t>
      </w:r>
      <w:r w:rsidRPr="000F77E9">
        <w:rPr>
          <w:rFonts w:hAnsi="標楷體" w:hint="eastAsia"/>
          <w:color w:val="000000" w:themeColor="text1"/>
        </w:rPr>
        <w:t>有無影響飛安之疑慮</w:t>
      </w:r>
      <w:r w:rsidR="00803D68" w:rsidRPr="000F77E9">
        <w:rPr>
          <w:rFonts w:hAnsi="標楷體" w:hint="eastAsia"/>
          <w:color w:val="000000" w:themeColor="text1"/>
        </w:rPr>
        <w:t>，</w:t>
      </w:r>
      <w:r w:rsidRPr="000F77E9">
        <w:rPr>
          <w:rFonts w:hAnsi="標楷體" w:hint="eastAsia"/>
          <w:color w:val="000000" w:themeColor="text1"/>
        </w:rPr>
        <w:t>仍</w:t>
      </w:r>
      <w:r w:rsidR="001B1AAA" w:rsidRPr="000F77E9">
        <w:rPr>
          <w:rFonts w:hAnsi="標楷體" w:hint="eastAsia"/>
          <w:color w:val="000000" w:themeColor="text1"/>
        </w:rPr>
        <w:t>啟動財務監理機制，</w:t>
      </w:r>
      <w:r w:rsidR="00803D68" w:rsidRPr="000F77E9">
        <w:rPr>
          <w:rFonts w:hAnsi="標楷體" w:hint="eastAsia"/>
          <w:color w:val="000000" w:themeColor="text1"/>
        </w:rPr>
        <w:t>於105年5月30日會同會計師至興航進行第1次財務檢查，</w:t>
      </w:r>
      <w:r w:rsidRPr="000F77E9">
        <w:rPr>
          <w:rFonts w:hAnsi="標楷體" w:hint="eastAsia"/>
          <w:color w:val="000000" w:themeColor="text1"/>
        </w:rPr>
        <w:t>且</w:t>
      </w:r>
      <w:r w:rsidR="00803D68" w:rsidRPr="000F77E9">
        <w:rPr>
          <w:rFonts w:hAnsi="標楷體" w:hint="eastAsia"/>
          <w:color w:val="000000" w:themeColor="text1"/>
        </w:rPr>
        <w:t>考量興航尚須償還105年11月底到期的海外可轉換公司債23億餘元，倘該公司無適當的財務改善計畫則可能會出現償債能力風險</w:t>
      </w:r>
      <w:r w:rsidR="001B1AAA" w:rsidRPr="000F77E9">
        <w:rPr>
          <w:rFonts w:hAnsi="標楷體" w:hint="eastAsia"/>
          <w:color w:val="000000" w:themeColor="text1"/>
        </w:rPr>
        <w:t>，故</w:t>
      </w:r>
      <w:r w:rsidR="00803D68" w:rsidRPr="000F77E9">
        <w:rPr>
          <w:rFonts w:hAnsi="標楷體" w:hint="eastAsia"/>
          <w:color w:val="000000" w:themeColor="text1"/>
        </w:rPr>
        <w:t>要求興航按月提送其自結財</w:t>
      </w:r>
      <w:r w:rsidR="00B432DE" w:rsidRPr="000F77E9">
        <w:rPr>
          <w:rFonts w:hAnsi="標楷體" w:hint="eastAsia"/>
          <w:color w:val="000000" w:themeColor="text1"/>
        </w:rPr>
        <w:t>務</w:t>
      </w:r>
      <w:r w:rsidR="00803D68" w:rsidRPr="000F77E9">
        <w:rPr>
          <w:rFonts w:hAnsi="標楷體" w:hint="eastAsia"/>
          <w:color w:val="000000" w:themeColor="text1"/>
        </w:rPr>
        <w:t>報</w:t>
      </w:r>
      <w:r w:rsidR="00B432DE" w:rsidRPr="000F77E9">
        <w:rPr>
          <w:rFonts w:hAnsi="標楷體" w:hint="eastAsia"/>
          <w:color w:val="000000" w:themeColor="text1"/>
        </w:rPr>
        <w:t>表</w:t>
      </w:r>
      <w:r w:rsidR="00803D68" w:rsidRPr="000F77E9">
        <w:rPr>
          <w:rFonts w:hAnsi="標楷體" w:hint="eastAsia"/>
          <w:color w:val="000000" w:themeColor="text1"/>
        </w:rPr>
        <w:t>、現金</w:t>
      </w:r>
      <w:r w:rsidR="00B432DE" w:rsidRPr="000F77E9">
        <w:rPr>
          <w:rFonts w:hAnsi="標楷體" w:hint="eastAsia"/>
          <w:color w:val="000000" w:themeColor="text1"/>
        </w:rPr>
        <w:t>流量</w:t>
      </w:r>
      <w:r w:rsidR="00803D68" w:rsidRPr="000F77E9">
        <w:rPr>
          <w:rFonts w:hAnsi="標楷體" w:hint="eastAsia"/>
          <w:color w:val="000000" w:themeColor="text1"/>
        </w:rPr>
        <w:t>及盈虧等資料。</w:t>
      </w:r>
      <w:r w:rsidR="001B1AAA" w:rsidRPr="000F77E9">
        <w:rPr>
          <w:rFonts w:hAnsi="標楷體" w:hint="eastAsia"/>
          <w:color w:val="000000" w:themeColor="text1"/>
        </w:rPr>
        <w:t>民航局於105年8月24日進行第2次財務檢查</w:t>
      </w:r>
      <w:r w:rsidR="00F713A9" w:rsidRPr="000F77E9">
        <w:rPr>
          <w:rFonts w:hAnsi="標楷體" w:hint="eastAsia"/>
          <w:color w:val="000000" w:themeColor="text1"/>
        </w:rPr>
        <w:t>，興航於</w:t>
      </w:r>
      <w:r w:rsidR="005324A9" w:rsidRPr="000F77E9">
        <w:rPr>
          <w:rFonts w:hAnsi="標楷體" w:hint="eastAsia"/>
          <w:color w:val="000000" w:themeColor="text1"/>
        </w:rPr>
        <w:t>同年9月29日函報民航局辦理完成現金10億元增資案，</w:t>
      </w:r>
      <w:r w:rsidR="00F713A9" w:rsidRPr="000F77E9">
        <w:rPr>
          <w:rFonts w:hAnsi="標楷體" w:hint="eastAsia"/>
          <w:color w:val="000000" w:themeColor="text1"/>
        </w:rPr>
        <w:t>民航局再分別於同年10月13日及11月9日進行第3次及第4次之財務檢查。</w:t>
      </w:r>
      <w:r w:rsidR="005324A9" w:rsidRPr="000F77E9">
        <w:rPr>
          <w:rFonts w:hAnsi="標楷體" w:hint="eastAsia"/>
          <w:color w:val="000000" w:themeColor="text1"/>
        </w:rPr>
        <w:t>另為解決</w:t>
      </w:r>
      <w:r w:rsidR="00F713A9" w:rsidRPr="000F77E9">
        <w:rPr>
          <w:rFonts w:hAnsi="標楷體" w:hint="eastAsia"/>
          <w:color w:val="000000" w:themeColor="text1"/>
        </w:rPr>
        <w:t>興航</w:t>
      </w:r>
      <w:r w:rsidR="005324A9" w:rsidRPr="000F77E9">
        <w:rPr>
          <w:rFonts w:hAnsi="標楷體" w:hint="eastAsia"/>
          <w:color w:val="000000" w:themeColor="text1"/>
        </w:rPr>
        <w:t>子公司威航</w:t>
      </w:r>
      <w:r w:rsidR="002F55C9" w:rsidRPr="000F77E9">
        <w:rPr>
          <w:rFonts w:hAnsi="標楷體" w:hint="eastAsia"/>
          <w:color w:val="000000" w:themeColor="text1"/>
        </w:rPr>
        <w:t>因受波及致</w:t>
      </w:r>
      <w:r w:rsidR="005324A9" w:rsidRPr="000F77E9">
        <w:rPr>
          <w:rFonts w:hAnsi="標楷體" w:hint="eastAsia"/>
          <w:color w:val="000000" w:themeColor="text1"/>
        </w:rPr>
        <w:t>累積虧損已逾11億元之問題，已</w:t>
      </w:r>
      <w:r w:rsidR="002F55C9" w:rsidRPr="000F77E9">
        <w:rPr>
          <w:rFonts w:hAnsi="標楷體" w:hint="eastAsia"/>
          <w:color w:val="000000" w:themeColor="text1"/>
        </w:rPr>
        <w:t>於105年9月30日</w:t>
      </w:r>
      <w:r w:rsidR="005324A9" w:rsidRPr="000F77E9">
        <w:rPr>
          <w:rFonts w:hAnsi="標楷體" w:hint="eastAsia"/>
          <w:color w:val="000000" w:themeColor="text1"/>
        </w:rPr>
        <w:t>獲准</w:t>
      </w:r>
      <w:r w:rsidR="002F55C9" w:rsidRPr="000F77E9">
        <w:rPr>
          <w:rFonts w:hAnsi="標楷體" w:hint="eastAsia"/>
          <w:color w:val="000000" w:themeColor="text1"/>
        </w:rPr>
        <w:t>自次日起</w:t>
      </w:r>
      <w:r w:rsidR="005324A9" w:rsidRPr="000F77E9">
        <w:rPr>
          <w:rFonts w:hAnsi="標楷體" w:hint="eastAsia"/>
          <w:color w:val="000000" w:themeColor="text1"/>
        </w:rPr>
        <w:t>終止</w:t>
      </w:r>
      <w:r w:rsidR="002F55C9" w:rsidRPr="000F77E9">
        <w:rPr>
          <w:rFonts w:hAnsi="標楷體" w:hint="eastAsia"/>
          <w:color w:val="000000" w:themeColor="text1"/>
        </w:rPr>
        <w:t>其</w:t>
      </w:r>
      <w:r w:rsidR="005324A9" w:rsidRPr="000F77E9">
        <w:rPr>
          <w:rFonts w:hAnsi="標楷體" w:hint="eastAsia"/>
          <w:color w:val="000000" w:themeColor="text1"/>
        </w:rPr>
        <w:t>國際定期客運航線及停</w:t>
      </w:r>
      <w:r w:rsidR="005324A9" w:rsidRPr="000F77E9">
        <w:rPr>
          <w:rFonts w:hAnsi="標楷體" w:hint="eastAsia"/>
          <w:color w:val="000000" w:themeColor="text1"/>
        </w:rPr>
        <w:lastRenderedPageBreak/>
        <w:t>業。</w:t>
      </w:r>
      <w:r w:rsidR="002F55C9" w:rsidRPr="000F77E9">
        <w:rPr>
          <w:rFonts w:hAnsi="標楷體" w:hint="eastAsia"/>
          <w:color w:val="000000" w:themeColor="text1"/>
        </w:rPr>
        <w:t>然而，興航</w:t>
      </w:r>
      <w:r w:rsidR="009F545D" w:rsidRPr="000F77E9">
        <w:rPr>
          <w:rFonts w:hAnsi="標楷體" w:hint="eastAsia"/>
          <w:color w:val="000000" w:themeColor="text1"/>
        </w:rPr>
        <w:t>自</w:t>
      </w:r>
      <w:r w:rsidR="00F713A9" w:rsidRPr="000F77E9">
        <w:rPr>
          <w:rFonts w:hAnsi="標楷體" w:hint="eastAsia"/>
          <w:color w:val="000000" w:themeColor="text1"/>
        </w:rPr>
        <w:t>澎湖馬公機場以及臺北市南港區基隆河段墜機等2起</w:t>
      </w:r>
      <w:r w:rsidR="007077A7" w:rsidRPr="000F77E9">
        <w:rPr>
          <w:rFonts w:hAnsi="標楷體" w:hint="eastAsia"/>
          <w:color w:val="000000" w:themeColor="text1"/>
        </w:rPr>
        <w:t>重大</w:t>
      </w:r>
      <w:r w:rsidR="009F545D" w:rsidRPr="000F77E9">
        <w:rPr>
          <w:rFonts w:hAnsi="標楷體" w:hint="eastAsia"/>
          <w:color w:val="000000" w:themeColor="text1"/>
        </w:rPr>
        <w:t>事故發生後</w:t>
      </w:r>
      <w:r w:rsidR="00167F2F" w:rsidRPr="000F77E9">
        <w:rPr>
          <w:rFonts w:hAnsi="標楷體" w:hint="eastAsia"/>
          <w:color w:val="000000" w:themeColor="text1"/>
        </w:rPr>
        <w:t>，</w:t>
      </w:r>
      <w:r w:rsidR="002F55C9" w:rsidRPr="000F77E9">
        <w:rPr>
          <w:rFonts w:hAnsi="標楷體" w:hint="eastAsia"/>
          <w:color w:val="000000" w:themeColor="text1"/>
        </w:rPr>
        <w:t>營運</w:t>
      </w:r>
      <w:r w:rsidR="00167F2F" w:rsidRPr="000F77E9">
        <w:rPr>
          <w:rFonts w:hAnsi="標楷體" w:hint="eastAsia"/>
          <w:color w:val="000000" w:themeColor="text1"/>
        </w:rPr>
        <w:t>持續</w:t>
      </w:r>
      <w:r w:rsidR="002F55C9" w:rsidRPr="000F77E9">
        <w:rPr>
          <w:rFonts w:hAnsi="標楷體" w:hint="eastAsia"/>
          <w:color w:val="000000" w:themeColor="text1"/>
        </w:rPr>
        <w:t>虧損</w:t>
      </w:r>
      <w:r w:rsidR="004A5C8E" w:rsidRPr="000F77E9">
        <w:rPr>
          <w:rFonts w:hAnsi="標楷體" w:hint="eastAsia"/>
          <w:color w:val="000000" w:themeColor="text1"/>
        </w:rPr>
        <w:t>且無好轉跡象，</w:t>
      </w:r>
      <w:r w:rsidR="002F55C9" w:rsidRPr="000F77E9">
        <w:rPr>
          <w:rFonts w:hAnsi="標楷體" w:hint="eastAsia"/>
          <w:color w:val="000000" w:themeColor="text1"/>
        </w:rPr>
        <w:t>迄至民航局105年11月9日進行第4次財務檢查，興航財務狀況仍呈現持續惡化趨勢</w:t>
      </w:r>
      <w:r w:rsidR="004A5C8E" w:rsidRPr="000F77E9">
        <w:rPr>
          <w:rFonts w:hAnsi="標楷體" w:hint="eastAsia"/>
          <w:color w:val="000000" w:themeColor="text1"/>
        </w:rPr>
        <w:t>，興航自難對未來有樂觀之預期</w:t>
      </w:r>
      <w:r w:rsidR="00167F2F" w:rsidRPr="000F77E9">
        <w:rPr>
          <w:rFonts w:hAnsi="標楷體" w:hint="eastAsia"/>
          <w:color w:val="000000" w:themeColor="text1"/>
        </w:rPr>
        <w:t>，</w:t>
      </w:r>
      <w:r w:rsidR="004A5C8E" w:rsidRPr="000F77E9">
        <w:rPr>
          <w:rFonts w:hAnsi="標楷體" w:hint="eastAsia"/>
          <w:color w:val="000000" w:themeColor="text1"/>
        </w:rPr>
        <w:t>然</w:t>
      </w:r>
      <w:r w:rsidR="00167F2F" w:rsidRPr="000F77E9">
        <w:rPr>
          <w:rFonts w:hAnsi="標楷體" w:hint="eastAsia"/>
          <w:color w:val="000000" w:themeColor="text1"/>
        </w:rPr>
        <w:t>民航局</w:t>
      </w:r>
      <w:r w:rsidR="004A5C8E" w:rsidRPr="000F77E9">
        <w:rPr>
          <w:rFonts w:hAnsi="標楷體" w:hint="eastAsia"/>
          <w:color w:val="000000" w:themeColor="text1"/>
        </w:rPr>
        <w:t>顯</w:t>
      </w:r>
      <w:r w:rsidR="00167F2F" w:rsidRPr="000F77E9">
        <w:rPr>
          <w:rFonts w:hAnsi="標楷體" w:hint="eastAsia"/>
          <w:color w:val="000000" w:themeColor="text1"/>
        </w:rPr>
        <w:t>未</w:t>
      </w:r>
      <w:r w:rsidR="004A5C8E" w:rsidRPr="000F77E9">
        <w:rPr>
          <w:rFonts w:hAnsi="標楷體" w:hint="eastAsia"/>
          <w:color w:val="000000" w:themeColor="text1"/>
        </w:rPr>
        <w:t>能</w:t>
      </w:r>
      <w:r w:rsidR="00167F2F" w:rsidRPr="000F77E9">
        <w:rPr>
          <w:rFonts w:hAnsi="標楷體" w:hint="eastAsia"/>
          <w:color w:val="000000" w:themeColor="text1"/>
        </w:rPr>
        <w:t>警覺興航可能於公司資產仍大於負債時即予結束營業</w:t>
      </w:r>
      <w:r w:rsidR="002F55C9" w:rsidRPr="000F77E9">
        <w:rPr>
          <w:rFonts w:hAnsi="標楷體" w:hint="eastAsia"/>
          <w:color w:val="000000" w:themeColor="text1"/>
        </w:rPr>
        <w:t>。</w:t>
      </w:r>
    </w:p>
    <w:p w:rsidR="00A15C73" w:rsidRPr="000F77E9" w:rsidRDefault="009F545D" w:rsidP="00EC2DCF">
      <w:pPr>
        <w:pStyle w:val="3"/>
        <w:kinsoku w:val="0"/>
        <w:overflowPunct/>
        <w:autoSpaceDE/>
        <w:autoSpaceDN/>
        <w:ind w:leftChars="200" w:left="1360" w:hangingChars="200" w:hanging="680"/>
        <w:rPr>
          <w:rFonts w:hAnsi="標楷體"/>
          <w:color w:val="000000" w:themeColor="text1"/>
        </w:rPr>
      </w:pPr>
      <w:r w:rsidRPr="000F77E9">
        <w:rPr>
          <w:rFonts w:hAnsi="標楷體" w:hint="eastAsia"/>
          <w:color w:val="000000" w:themeColor="text1"/>
        </w:rPr>
        <w:t>民航局</w:t>
      </w:r>
      <w:r w:rsidR="00167F2F" w:rsidRPr="000F77E9">
        <w:rPr>
          <w:rFonts w:hAnsi="標楷體" w:hint="eastAsia"/>
          <w:color w:val="000000" w:themeColor="text1"/>
        </w:rPr>
        <w:t>於105年</w:t>
      </w:r>
      <w:r w:rsidRPr="000F77E9">
        <w:rPr>
          <w:rFonts w:hAnsi="標楷體" w:hint="eastAsia"/>
          <w:color w:val="000000" w:themeColor="text1"/>
        </w:rPr>
        <w:t>11月21日</w:t>
      </w:r>
      <w:r w:rsidR="00167F2F" w:rsidRPr="000F77E9">
        <w:rPr>
          <w:rFonts w:hAnsi="標楷體" w:hint="eastAsia"/>
          <w:color w:val="000000" w:themeColor="text1"/>
        </w:rPr>
        <w:t>上午9時30分許，接獲其他航空公司電話表示興航可能宣布停飛一事，該局</w:t>
      </w:r>
      <w:r w:rsidRPr="000F77E9">
        <w:rPr>
          <w:rFonts w:hAnsi="標楷體" w:hint="eastAsia"/>
          <w:color w:val="000000" w:themeColor="text1"/>
        </w:rPr>
        <w:t>接獲消息後雖</w:t>
      </w:r>
      <w:r w:rsidR="00167F2F" w:rsidRPr="000F77E9">
        <w:rPr>
          <w:rFonts w:hAnsi="標楷體" w:hint="eastAsia"/>
          <w:color w:val="000000" w:themeColor="text1"/>
        </w:rPr>
        <w:t>立</w:t>
      </w:r>
      <w:r w:rsidRPr="000F77E9">
        <w:rPr>
          <w:rFonts w:hAnsi="標楷體" w:hint="eastAsia"/>
          <w:color w:val="000000" w:themeColor="text1"/>
        </w:rPr>
        <w:t>即派員前往興航</w:t>
      </w:r>
      <w:r w:rsidR="00167F2F" w:rsidRPr="000F77E9">
        <w:rPr>
          <w:rFonts w:hAnsi="標楷體" w:hint="eastAsia"/>
          <w:color w:val="000000" w:themeColor="text1"/>
        </w:rPr>
        <w:t>進行</w:t>
      </w:r>
      <w:r w:rsidRPr="000F77E9">
        <w:rPr>
          <w:rFonts w:hAnsi="標楷體" w:hint="eastAsia"/>
          <w:color w:val="000000" w:themeColor="text1"/>
        </w:rPr>
        <w:t>瞭解，</w:t>
      </w:r>
      <w:r w:rsidR="00167F2F" w:rsidRPr="000F77E9">
        <w:rPr>
          <w:rFonts w:hAnsi="標楷體" w:hint="eastAsia"/>
          <w:color w:val="000000" w:themeColor="text1"/>
        </w:rPr>
        <w:t>惟</w:t>
      </w:r>
      <w:r w:rsidRPr="000F77E9">
        <w:rPr>
          <w:rFonts w:hAnsi="標楷體" w:hint="eastAsia"/>
          <w:color w:val="000000" w:themeColor="text1"/>
        </w:rPr>
        <w:t>該局</w:t>
      </w:r>
      <w:r w:rsidR="00167F2F" w:rsidRPr="000F77E9">
        <w:rPr>
          <w:rFonts w:hAnsi="標楷體" w:hint="eastAsia"/>
          <w:color w:val="000000" w:themeColor="text1"/>
        </w:rPr>
        <w:t>人員</w:t>
      </w:r>
      <w:r w:rsidRPr="000F77E9">
        <w:rPr>
          <w:rFonts w:hAnsi="標楷體" w:hint="eastAsia"/>
          <w:color w:val="000000" w:themeColor="text1"/>
        </w:rPr>
        <w:t>卻</w:t>
      </w:r>
      <w:r w:rsidR="00167F2F" w:rsidRPr="000F77E9">
        <w:rPr>
          <w:rFonts w:hAnsi="標楷體" w:hint="eastAsia"/>
          <w:color w:val="000000" w:themeColor="text1"/>
        </w:rPr>
        <w:t>遲</w:t>
      </w:r>
      <w:r w:rsidRPr="000F77E9">
        <w:rPr>
          <w:rFonts w:hAnsi="標楷體" w:hint="eastAsia"/>
          <w:color w:val="000000" w:themeColor="text1"/>
        </w:rPr>
        <w:t>至</w:t>
      </w:r>
      <w:r w:rsidR="00167F2F" w:rsidRPr="000F77E9">
        <w:rPr>
          <w:rFonts w:hAnsi="標楷體" w:hint="eastAsia"/>
          <w:color w:val="000000" w:themeColor="text1"/>
        </w:rPr>
        <w:t>上午</w:t>
      </w:r>
      <w:r w:rsidRPr="000F77E9">
        <w:rPr>
          <w:rFonts w:hAnsi="標楷體" w:hint="eastAsia"/>
          <w:color w:val="000000" w:themeColor="text1"/>
        </w:rPr>
        <w:t>11時30分始見到興航執行長及企劃處協理，雖其等表示未曾聽聞，興航亦於13時24分對外發布重大訊息，澄清停飛係網路謠言，</w:t>
      </w:r>
      <w:r w:rsidR="00167F2F" w:rsidRPr="000F77E9">
        <w:rPr>
          <w:rFonts w:hAnsi="標楷體" w:hint="eastAsia"/>
          <w:color w:val="000000" w:themeColor="text1"/>
        </w:rPr>
        <w:t>並</w:t>
      </w:r>
      <w:r w:rsidRPr="000F77E9">
        <w:rPr>
          <w:rFonts w:hAnsi="標楷體" w:hint="eastAsia"/>
          <w:color w:val="000000" w:themeColor="text1"/>
        </w:rPr>
        <w:t>非事實。詎當日</w:t>
      </w:r>
      <w:r w:rsidR="00167F2F" w:rsidRPr="000F77E9">
        <w:rPr>
          <w:rFonts w:hAnsi="標楷體" w:hint="eastAsia"/>
          <w:color w:val="000000" w:themeColor="text1"/>
        </w:rPr>
        <w:t>下午</w:t>
      </w:r>
      <w:r w:rsidRPr="000F77E9">
        <w:rPr>
          <w:rFonts w:hAnsi="標楷體" w:hint="eastAsia"/>
          <w:color w:val="000000" w:themeColor="text1"/>
        </w:rPr>
        <w:t>14時52分興航執行長及企劃處協理卻</w:t>
      </w:r>
      <w:r w:rsidR="009560CF" w:rsidRPr="000F77E9">
        <w:rPr>
          <w:rFonts w:hAnsi="標楷體" w:hint="eastAsia"/>
          <w:color w:val="000000" w:themeColor="text1"/>
        </w:rPr>
        <w:t>改口</w:t>
      </w:r>
      <w:r w:rsidRPr="000F77E9">
        <w:rPr>
          <w:rFonts w:hAnsi="標楷體" w:hint="eastAsia"/>
          <w:color w:val="000000" w:themeColor="text1"/>
        </w:rPr>
        <w:t>向民航局表示，董事長電話通知翌（22）日停飛1天</w:t>
      </w:r>
      <w:r w:rsidR="009560CF" w:rsidRPr="000F77E9">
        <w:rPr>
          <w:rFonts w:hAnsi="標楷體" w:hint="eastAsia"/>
          <w:color w:val="000000" w:themeColor="text1"/>
        </w:rPr>
        <w:t>，並於翌日</w:t>
      </w:r>
      <w:r w:rsidRPr="000F77E9">
        <w:rPr>
          <w:rFonts w:hAnsi="標楷體" w:hint="eastAsia"/>
          <w:color w:val="000000" w:themeColor="text1"/>
        </w:rPr>
        <w:t>上午興航召開臨時董事會後，即逕行於</w:t>
      </w:r>
      <w:r w:rsidR="009560CF" w:rsidRPr="000F77E9">
        <w:rPr>
          <w:rFonts w:hAnsi="標楷體" w:hint="eastAsia"/>
          <w:color w:val="000000" w:themeColor="text1"/>
        </w:rPr>
        <w:t>上午</w:t>
      </w:r>
      <w:r w:rsidRPr="000F77E9">
        <w:rPr>
          <w:rFonts w:hAnsi="標楷體" w:hint="eastAsia"/>
          <w:color w:val="000000" w:themeColor="text1"/>
        </w:rPr>
        <w:t>11時30分宣布公司將解散，其國內、國際及兩岸航線自22日起全面停航。</w:t>
      </w:r>
      <w:r w:rsidR="009560CF" w:rsidRPr="000F77E9">
        <w:rPr>
          <w:rFonts w:hAnsi="標楷體" w:hint="eastAsia"/>
          <w:color w:val="000000" w:themeColor="text1"/>
        </w:rPr>
        <w:t>民航局對於高度監理中之興航，</w:t>
      </w:r>
      <w:r w:rsidR="001570FA" w:rsidRPr="000F77E9">
        <w:rPr>
          <w:rFonts w:hAnsi="標楷體" w:hint="eastAsia"/>
          <w:color w:val="000000" w:themeColor="text1"/>
        </w:rPr>
        <w:t>竟</w:t>
      </w:r>
      <w:r w:rsidR="009560CF" w:rsidRPr="000F77E9">
        <w:rPr>
          <w:rFonts w:hAnsi="標楷體" w:hint="eastAsia"/>
          <w:color w:val="000000" w:themeColor="text1"/>
        </w:rPr>
        <w:t>完全未能掌握此一情勢，</w:t>
      </w:r>
      <w:r w:rsidR="00A15C73" w:rsidRPr="000F77E9">
        <w:rPr>
          <w:rFonts w:hAnsi="標楷體" w:hint="eastAsia"/>
          <w:color w:val="000000" w:themeColor="text1"/>
        </w:rPr>
        <w:t>且對興航自行決定即日起全面停航</w:t>
      </w:r>
      <w:r w:rsidR="007077A7" w:rsidRPr="000F77E9">
        <w:rPr>
          <w:rFonts w:hAnsi="標楷體" w:hint="eastAsia"/>
          <w:color w:val="000000" w:themeColor="text1"/>
        </w:rPr>
        <w:t>一事</w:t>
      </w:r>
      <w:r w:rsidR="00A15C73" w:rsidRPr="000F77E9">
        <w:rPr>
          <w:rFonts w:hAnsi="標楷體" w:hint="eastAsia"/>
          <w:color w:val="000000" w:themeColor="text1"/>
        </w:rPr>
        <w:t>，亦束手無策</w:t>
      </w:r>
      <w:r w:rsidR="001570FA" w:rsidRPr="000F77E9">
        <w:rPr>
          <w:rFonts w:hAnsi="標楷體" w:hint="eastAsia"/>
          <w:color w:val="000000" w:themeColor="text1"/>
        </w:rPr>
        <w:t>，</w:t>
      </w:r>
      <w:r w:rsidR="00C977E0" w:rsidRPr="000F77E9">
        <w:rPr>
          <w:rFonts w:hAnsi="標楷體" w:hint="eastAsia"/>
          <w:color w:val="000000" w:themeColor="text1"/>
        </w:rPr>
        <w:t>該局</w:t>
      </w:r>
      <w:r w:rsidR="00265C39" w:rsidRPr="000F77E9">
        <w:rPr>
          <w:rFonts w:hAnsi="標楷體" w:hint="eastAsia"/>
          <w:color w:val="000000" w:themeColor="text1"/>
        </w:rPr>
        <w:t>實</w:t>
      </w:r>
      <w:r w:rsidR="00C977E0" w:rsidRPr="000F77E9">
        <w:rPr>
          <w:rFonts w:hAnsi="標楷體" w:hint="eastAsia"/>
          <w:color w:val="000000" w:themeColor="text1"/>
        </w:rPr>
        <w:t>難辭其咎。</w:t>
      </w:r>
    </w:p>
    <w:p w:rsidR="001570FA" w:rsidRPr="000F77E9" w:rsidRDefault="001570FA" w:rsidP="00EC2DCF">
      <w:pPr>
        <w:pStyle w:val="3"/>
        <w:kinsoku w:val="0"/>
        <w:overflowPunct/>
        <w:autoSpaceDE/>
        <w:autoSpaceDN/>
        <w:ind w:leftChars="200" w:left="1360" w:hangingChars="200" w:hanging="680"/>
        <w:rPr>
          <w:rFonts w:hAnsi="標楷體"/>
          <w:color w:val="000000" w:themeColor="text1"/>
        </w:rPr>
      </w:pPr>
      <w:r w:rsidRPr="000F77E9">
        <w:rPr>
          <w:rFonts w:hAnsi="標楷體" w:hint="eastAsia"/>
          <w:color w:val="000000" w:themeColor="text1"/>
        </w:rPr>
        <w:t>綜上，民航局對於興航未落實公司自我督察機制，致接連於</w:t>
      </w:r>
      <w:r w:rsidRPr="000F77E9">
        <w:rPr>
          <w:rFonts w:hAnsi="標楷體"/>
          <w:color w:val="000000" w:themeColor="text1"/>
        </w:rPr>
        <w:t>103</w:t>
      </w:r>
      <w:r w:rsidRPr="000F77E9">
        <w:rPr>
          <w:rFonts w:hAnsi="標楷體" w:hint="eastAsia"/>
          <w:color w:val="000000" w:themeColor="text1"/>
        </w:rPr>
        <w:t>年</w:t>
      </w:r>
      <w:r w:rsidRPr="000F77E9">
        <w:rPr>
          <w:rFonts w:hAnsi="標楷體"/>
          <w:color w:val="000000" w:themeColor="text1"/>
        </w:rPr>
        <w:t>7</w:t>
      </w:r>
      <w:r w:rsidRPr="000F77E9">
        <w:rPr>
          <w:rFonts w:hAnsi="標楷體" w:hint="eastAsia"/>
          <w:color w:val="000000" w:themeColor="text1"/>
        </w:rPr>
        <w:t>月及</w:t>
      </w:r>
      <w:r w:rsidRPr="000F77E9">
        <w:rPr>
          <w:rFonts w:hAnsi="標楷體"/>
          <w:color w:val="000000" w:themeColor="text1"/>
        </w:rPr>
        <w:t>104</w:t>
      </w:r>
      <w:r w:rsidRPr="000F77E9">
        <w:rPr>
          <w:rFonts w:hAnsi="標楷體" w:hint="eastAsia"/>
          <w:color w:val="000000" w:themeColor="text1"/>
        </w:rPr>
        <w:t>年</w:t>
      </w:r>
      <w:r w:rsidRPr="000F77E9">
        <w:rPr>
          <w:rFonts w:hAnsi="標楷體"/>
          <w:color w:val="000000" w:themeColor="text1"/>
        </w:rPr>
        <w:t>2</w:t>
      </w:r>
      <w:r w:rsidRPr="000F77E9">
        <w:rPr>
          <w:rFonts w:hAnsi="標楷體" w:hint="eastAsia"/>
          <w:color w:val="000000" w:themeColor="text1"/>
        </w:rPr>
        <w:t>月發生兩起重大事故，洵有監督不周之責，本院前已糾正在案；嗣興航雖導入國際飛安基金會的飛安管理系統，惟其於</w:t>
      </w:r>
      <w:r w:rsidRPr="000F77E9">
        <w:rPr>
          <w:rFonts w:hAnsi="標楷體"/>
          <w:color w:val="000000" w:themeColor="text1"/>
        </w:rPr>
        <w:t>104</w:t>
      </w:r>
      <w:r w:rsidRPr="000F77E9">
        <w:rPr>
          <w:rFonts w:hAnsi="標楷體" w:hint="eastAsia"/>
          <w:color w:val="000000" w:themeColor="text1"/>
        </w:rPr>
        <w:t>年度出現虧損且業績持續惡化，期間雖完成增資10億元，並將累積虧損逾</w:t>
      </w:r>
      <w:r w:rsidRPr="000F77E9">
        <w:rPr>
          <w:rFonts w:hAnsi="標楷體"/>
          <w:color w:val="000000" w:themeColor="text1"/>
        </w:rPr>
        <w:t>11</w:t>
      </w:r>
      <w:r w:rsidRPr="000F77E9">
        <w:rPr>
          <w:rFonts w:hAnsi="標楷體" w:hint="eastAsia"/>
          <w:color w:val="000000" w:themeColor="text1"/>
        </w:rPr>
        <w:t>億元之子公司威航停業；然而影響航空公司營運之最主要關鍵乃飛航安全，兩次事故造成民眾搭乘意願低落，以致興航</w:t>
      </w:r>
      <w:r w:rsidRPr="000F77E9">
        <w:rPr>
          <w:rFonts w:hAnsi="標楷體"/>
          <w:color w:val="000000" w:themeColor="text1"/>
        </w:rPr>
        <w:t>105</w:t>
      </w:r>
      <w:r w:rsidR="007077A7" w:rsidRPr="000F77E9">
        <w:rPr>
          <w:rFonts w:hAnsi="標楷體" w:hint="eastAsia"/>
          <w:color w:val="000000" w:themeColor="text1"/>
        </w:rPr>
        <w:t>年</w:t>
      </w:r>
      <w:r w:rsidRPr="000F77E9">
        <w:rPr>
          <w:rFonts w:hAnsi="標楷體" w:hint="eastAsia"/>
          <w:color w:val="000000" w:themeColor="text1"/>
        </w:rPr>
        <w:t>第三季止累計虧損已逾</w:t>
      </w:r>
      <w:r w:rsidRPr="000F77E9">
        <w:rPr>
          <w:rFonts w:hAnsi="標楷體"/>
          <w:color w:val="000000" w:themeColor="text1"/>
        </w:rPr>
        <w:t>22</w:t>
      </w:r>
      <w:r w:rsidRPr="000F77E9">
        <w:rPr>
          <w:rFonts w:hAnsi="標楷體" w:hint="eastAsia"/>
          <w:color w:val="000000" w:themeColor="text1"/>
        </w:rPr>
        <w:t>億元，營運難以為</w:t>
      </w:r>
      <w:r w:rsidRPr="000F77E9">
        <w:rPr>
          <w:rFonts w:hAnsi="標楷體" w:hint="eastAsia"/>
          <w:color w:val="000000" w:themeColor="text1"/>
        </w:rPr>
        <w:lastRenderedPageBreak/>
        <w:t>繼。縱使民航局已</w:t>
      </w:r>
      <w:r w:rsidRPr="000F77E9">
        <w:rPr>
          <w:rFonts w:hAnsi="標楷體" w:hint="eastAsia"/>
          <w:color w:val="000000" w:themeColor="text1"/>
          <w:lang w:eastAsia="zh-HK"/>
        </w:rPr>
        <w:t>對興航</w:t>
      </w:r>
      <w:r w:rsidRPr="000F77E9">
        <w:rPr>
          <w:rFonts w:hAnsi="標楷體" w:hint="eastAsia"/>
          <w:color w:val="000000" w:themeColor="text1"/>
        </w:rPr>
        <w:t>啟動</w:t>
      </w:r>
      <w:r w:rsidRPr="000F77E9">
        <w:rPr>
          <w:rFonts w:hAnsi="標楷體"/>
          <w:color w:val="000000" w:themeColor="text1"/>
        </w:rPr>
        <w:t>4</w:t>
      </w:r>
      <w:r w:rsidRPr="000F77E9">
        <w:rPr>
          <w:rFonts w:hAnsi="標楷體" w:hint="eastAsia"/>
          <w:color w:val="000000" w:themeColor="text1"/>
        </w:rPr>
        <w:t>次財務檢查，欲透過監理機制掌握興航</w:t>
      </w:r>
      <w:r w:rsidRPr="000F77E9">
        <w:rPr>
          <w:rFonts w:hAnsi="標楷體" w:hint="eastAsia"/>
          <w:color w:val="000000" w:themeColor="text1"/>
          <w:lang w:eastAsia="zh-HK"/>
        </w:rPr>
        <w:t>營運及</w:t>
      </w:r>
      <w:r w:rsidRPr="000F77E9">
        <w:rPr>
          <w:rFonts w:hAnsi="標楷體" w:hint="eastAsia"/>
          <w:color w:val="000000" w:themeColor="text1"/>
        </w:rPr>
        <w:t>財務狀</w:t>
      </w:r>
      <w:r w:rsidRPr="000F77E9">
        <w:rPr>
          <w:rFonts w:hAnsi="標楷體" w:hint="eastAsia"/>
          <w:color w:val="000000" w:themeColor="text1"/>
          <w:lang w:eastAsia="zh-HK"/>
        </w:rPr>
        <w:t>況</w:t>
      </w:r>
      <w:r w:rsidRPr="000F77E9">
        <w:rPr>
          <w:rFonts w:hAnsi="標楷體" w:hint="eastAsia"/>
          <w:color w:val="000000" w:themeColor="text1"/>
        </w:rPr>
        <w:t>，</w:t>
      </w:r>
      <w:r w:rsidRPr="000F77E9">
        <w:rPr>
          <w:rFonts w:hAnsi="標楷體" w:hint="eastAsia"/>
          <w:color w:val="000000" w:themeColor="text1"/>
          <w:lang w:eastAsia="zh-HK"/>
        </w:rPr>
        <w:t>惟該局未能警覺</w:t>
      </w:r>
      <w:r w:rsidRPr="000F77E9">
        <w:rPr>
          <w:rFonts w:hAnsi="標楷體" w:hint="eastAsia"/>
          <w:color w:val="000000" w:themeColor="text1"/>
        </w:rPr>
        <w:t>興航</w:t>
      </w:r>
      <w:r w:rsidRPr="000F77E9">
        <w:rPr>
          <w:rFonts w:hAnsi="標楷體" w:hint="eastAsia"/>
          <w:color w:val="000000" w:themeColor="text1"/>
          <w:lang w:eastAsia="zh-HK"/>
        </w:rPr>
        <w:t>可能因持續虧損且</w:t>
      </w:r>
      <w:r w:rsidR="004A5C8E" w:rsidRPr="000F77E9">
        <w:rPr>
          <w:rFonts w:hAnsi="標楷體" w:hint="eastAsia"/>
          <w:color w:val="000000" w:themeColor="text1"/>
          <w:lang w:eastAsia="zh-HK"/>
        </w:rPr>
        <w:t>對未來之預</w:t>
      </w:r>
      <w:r w:rsidR="004A5C8E" w:rsidRPr="000F77E9">
        <w:rPr>
          <w:rFonts w:hAnsi="標楷體" w:hint="eastAsia"/>
          <w:color w:val="000000" w:themeColor="text1"/>
        </w:rPr>
        <w:t>期</w:t>
      </w:r>
      <w:r w:rsidR="004A5C8E" w:rsidRPr="000F77E9">
        <w:rPr>
          <w:rFonts w:hAnsi="標楷體" w:hint="eastAsia"/>
          <w:color w:val="000000" w:themeColor="text1"/>
          <w:lang w:eastAsia="zh-HK"/>
        </w:rPr>
        <w:t>不</w:t>
      </w:r>
      <w:r w:rsidRPr="000F77E9">
        <w:rPr>
          <w:rFonts w:hAnsi="標楷體" w:hint="eastAsia"/>
          <w:color w:val="000000" w:themeColor="text1"/>
        </w:rPr>
        <w:t>樂觀，</w:t>
      </w:r>
      <w:r w:rsidR="004A5C8E" w:rsidRPr="000F77E9">
        <w:rPr>
          <w:rFonts w:hAnsi="標楷體" w:hint="eastAsia"/>
          <w:color w:val="000000" w:themeColor="text1"/>
          <w:lang w:eastAsia="zh-HK"/>
        </w:rPr>
        <w:t>而</w:t>
      </w:r>
      <w:r w:rsidRPr="000F77E9">
        <w:rPr>
          <w:rFonts w:hAnsi="標楷體" w:hint="eastAsia"/>
          <w:color w:val="000000" w:themeColor="text1"/>
          <w:lang w:eastAsia="zh-HK"/>
        </w:rPr>
        <w:t>於公</w:t>
      </w:r>
      <w:r w:rsidRPr="000F77E9">
        <w:rPr>
          <w:rFonts w:hAnsi="標楷體" w:hint="eastAsia"/>
          <w:color w:val="000000" w:themeColor="text1"/>
        </w:rPr>
        <w:t>司</w:t>
      </w:r>
      <w:r w:rsidRPr="000F77E9">
        <w:rPr>
          <w:rFonts w:hAnsi="標楷體" w:hint="eastAsia"/>
          <w:color w:val="000000" w:themeColor="text1"/>
          <w:lang w:eastAsia="zh-HK"/>
        </w:rPr>
        <w:t>資</w:t>
      </w:r>
      <w:r w:rsidRPr="000F77E9">
        <w:rPr>
          <w:rFonts w:hAnsi="標楷體" w:hint="eastAsia"/>
          <w:color w:val="000000" w:themeColor="text1"/>
        </w:rPr>
        <w:t>產</w:t>
      </w:r>
      <w:r w:rsidRPr="000F77E9">
        <w:rPr>
          <w:rFonts w:hAnsi="標楷體" w:hint="eastAsia"/>
          <w:color w:val="000000" w:themeColor="text1"/>
          <w:lang w:eastAsia="zh-HK"/>
        </w:rPr>
        <w:t>仍大於負</w:t>
      </w:r>
      <w:r w:rsidRPr="000F77E9">
        <w:rPr>
          <w:rFonts w:hAnsi="標楷體" w:hint="eastAsia"/>
          <w:color w:val="000000" w:themeColor="text1"/>
        </w:rPr>
        <w:t>債</w:t>
      </w:r>
      <w:r w:rsidRPr="000F77E9">
        <w:rPr>
          <w:rFonts w:hAnsi="標楷體" w:hint="eastAsia"/>
          <w:color w:val="000000" w:themeColor="text1"/>
          <w:lang w:eastAsia="zh-HK"/>
        </w:rPr>
        <w:t>時即予結束營業</w:t>
      </w:r>
      <w:r w:rsidR="004A5C8E" w:rsidRPr="000F77E9">
        <w:rPr>
          <w:rFonts w:hAnsi="標楷體" w:hint="eastAsia"/>
          <w:color w:val="000000" w:themeColor="text1"/>
          <w:lang w:eastAsia="zh-HK"/>
        </w:rPr>
        <w:t>；復</w:t>
      </w:r>
      <w:r w:rsidRPr="000F77E9">
        <w:rPr>
          <w:rFonts w:hAnsi="標楷體" w:hint="eastAsia"/>
          <w:color w:val="000000" w:themeColor="text1"/>
          <w:lang w:eastAsia="zh-HK"/>
        </w:rPr>
        <w:t>對於高度監理中之</w:t>
      </w:r>
      <w:r w:rsidRPr="000F77E9">
        <w:rPr>
          <w:rFonts w:hAnsi="標楷體" w:hint="eastAsia"/>
          <w:color w:val="000000" w:themeColor="text1"/>
        </w:rPr>
        <w:t>興航，</w:t>
      </w:r>
      <w:r w:rsidR="004A5C8E" w:rsidRPr="000F77E9">
        <w:rPr>
          <w:rFonts w:hAnsi="標楷體" w:hint="eastAsia"/>
          <w:color w:val="000000" w:themeColor="text1"/>
          <w:lang w:eastAsia="zh-HK"/>
        </w:rPr>
        <w:t>竟對其</w:t>
      </w:r>
      <w:r w:rsidRPr="000F77E9">
        <w:rPr>
          <w:rFonts w:hAnsi="標楷體" w:hint="eastAsia"/>
          <w:color w:val="000000" w:themeColor="text1"/>
        </w:rPr>
        <w:t>無預警停航</w:t>
      </w:r>
      <w:r w:rsidR="004A5C8E" w:rsidRPr="000F77E9">
        <w:rPr>
          <w:rFonts w:hAnsi="標楷體" w:hint="eastAsia"/>
          <w:color w:val="000000" w:themeColor="text1"/>
        </w:rPr>
        <w:t>，</w:t>
      </w:r>
      <w:r w:rsidR="004A5C8E" w:rsidRPr="000F77E9">
        <w:rPr>
          <w:rFonts w:hAnsi="標楷體" w:hint="eastAsia"/>
          <w:color w:val="000000" w:themeColor="text1"/>
          <w:lang w:eastAsia="zh-HK"/>
        </w:rPr>
        <w:t>以及</w:t>
      </w:r>
      <w:r w:rsidRPr="000F77E9">
        <w:rPr>
          <w:rFonts w:hAnsi="標楷體" w:hint="eastAsia"/>
          <w:color w:val="000000" w:themeColor="text1"/>
          <w:lang w:eastAsia="zh-HK"/>
        </w:rPr>
        <w:t>自行決</w:t>
      </w:r>
      <w:r w:rsidRPr="000F77E9">
        <w:rPr>
          <w:rFonts w:hAnsi="標楷體" w:hint="eastAsia"/>
          <w:color w:val="000000" w:themeColor="text1"/>
        </w:rPr>
        <w:t>定</w:t>
      </w:r>
      <w:r w:rsidRPr="000F77E9">
        <w:rPr>
          <w:rFonts w:hAnsi="標楷體" w:hint="eastAsia"/>
          <w:color w:val="000000" w:themeColor="text1"/>
          <w:lang w:eastAsia="zh-HK"/>
        </w:rPr>
        <w:t>即日起全</w:t>
      </w:r>
      <w:r w:rsidRPr="000F77E9">
        <w:rPr>
          <w:rFonts w:hAnsi="標楷體" w:hint="eastAsia"/>
          <w:color w:val="000000" w:themeColor="text1"/>
        </w:rPr>
        <w:t>面</w:t>
      </w:r>
      <w:r w:rsidRPr="000F77E9">
        <w:rPr>
          <w:rFonts w:hAnsi="標楷體" w:hint="eastAsia"/>
          <w:color w:val="000000" w:themeColor="text1"/>
          <w:lang w:eastAsia="zh-HK"/>
        </w:rPr>
        <w:t>停航</w:t>
      </w:r>
      <w:r w:rsidR="004A5C8E" w:rsidRPr="000F77E9">
        <w:rPr>
          <w:rFonts w:hAnsi="標楷體" w:hint="eastAsia"/>
          <w:color w:val="000000" w:themeColor="text1"/>
          <w:lang w:eastAsia="zh-HK"/>
        </w:rPr>
        <w:t>等</w:t>
      </w:r>
      <w:r w:rsidR="004A5C8E" w:rsidRPr="000F77E9">
        <w:rPr>
          <w:rFonts w:hAnsi="標楷體" w:hint="eastAsia"/>
          <w:color w:val="000000" w:themeColor="text1"/>
        </w:rPr>
        <w:t>違規情事</w:t>
      </w:r>
      <w:r w:rsidRPr="000F77E9">
        <w:rPr>
          <w:rFonts w:hAnsi="標楷體" w:hint="eastAsia"/>
          <w:color w:val="000000" w:themeColor="text1"/>
          <w:lang w:eastAsia="zh-HK"/>
        </w:rPr>
        <w:t>，</w:t>
      </w:r>
      <w:r w:rsidR="00C977E0" w:rsidRPr="000F77E9">
        <w:rPr>
          <w:rFonts w:hAnsi="標楷體" w:hint="eastAsia"/>
          <w:color w:val="000000" w:themeColor="text1"/>
        </w:rPr>
        <w:t>一籌莫展</w:t>
      </w:r>
      <w:r w:rsidRPr="000F77E9">
        <w:rPr>
          <w:rFonts w:hAnsi="標楷體" w:hint="eastAsia"/>
          <w:color w:val="000000" w:themeColor="text1"/>
        </w:rPr>
        <w:t>，</w:t>
      </w:r>
      <w:r w:rsidR="00C977E0" w:rsidRPr="000F77E9">
        <w:rPr>
          <w:rFonts w:hAnsi="標楷體" w:hint="eastAsia"/>
          <w:color w:val="000000" w:themeColor="text1"/>
          <w:lang w:eastAsia="zh-HK"/>
        </w:rPr>
        <w:t>致</w:t>
      </w:r>
      <w:r w:rsidR="007077A7" w:rsidRPr="000F77E9">
        <w:rPr>
          <w:rFonts w:hAnsi="標楷體" w:hint="eastAsia"/>
          <w:color w:val="000000" w:themeColor="text1"/>
          <w:lang w:eastAsia="zh-HK"/>
        </w:rPr>
        <w:t>重大影響國、內外旅</w:t>
      </w:r>
      <w:r w:rsidR="007077A7" w:rsidRPr="000F77E9">
        <w:rPr>
          <w:rFonts w:hAnsi="標楷體" w:hint="eastAsia"/>
          <w:color w:val="000000" w:themeColor="text1"/>
        </w:rPr>
        <w:t>客</w:t>
      </w:r>
      <w:r w:rsidR="007077A7" w:rsidRPr="000F77E9">
        <w:rPr>
          <w:rFonts w:hAnsi="標楷體" w:hint="eastAsia"/>
          <w:color w:val="000000" w:themeColor="text1"/>
          <w:lang w:eastAsia="zh-HK"/>
        </w:rPr>
        <w:t>之權益</w:t>
      </w:r>
      <w:r w:rsidR="007077A7" w:rsidRPr="000F77E9">
        <w:rPr>
          <w:rFonts w:hAnsi="標楷體" w:hint="eastAsia"/>
          <w:color w:val="000000" w:themeColor="text1"/>
        </w:rPr>
        <w:t>，</w:t>
      </w:r>
      <w:r w:rsidR="00B55415" w:rsidRPr="000F77E9">
        <w:rPr>
          <w:rFonts w:hAnsi="標楷體" w:hint="eastAsia"/>
          <w:color w:val="000000" w:themeColor="text1"/>
        </w:rPr>
        <w:t>並嚴重影響</w:t>
      </w:r>
      <w:r w:rsidR="00C977E0" w:rsidRPr="000F77E9">
        <w:rPr>
          <w:rFonts w:hAnsi="標楷體" w:hint="eastAsia"/>
          <w:color w:val="000000" w:themeColor="text1"/>
          <w:lang w:eastAsia="zh-HK"/>
        </w:rPr>
        <w:t>政府形象，</w:t>
      </w:r>
      <w:r w:rsidR="00C977E0" w:rsidRPr="000F77E9">
        <w:rPr>
          <w:rFonts w:hAnsi="標楷體" w:hint="eastAsia"/>
          <w:color w:val="000000" w:themeColor="text1"/>
        </w:rPr>
        <w:t>實</w:t>
      </w:r>
      <w:r w:rsidR="00C977E0" w:rsidRPr="000F77E9">
        <w:rPr>
          <w:rFonts w:hAnsi="標楷體" w:hint="eastAsia"/>
          <w:color w:val="000000" w:themeColor="text1"/>
          <w:lang w:eastAsia="zh-HK"/>
        </w:rPr>
        <w:t>應澈</w:t>
      </w:r>
      <w:r w:rsidR="00C977E0" w:rsidRPr="000F77E9">
        <w:rPr>
          <w:rFonts w:hAnsi="標楷體" w:hint="eastAsia"/>
          <w:color w:val="000000" w:themeColor="text1"/>
        </w:rPr>
        <w:t>底</w:t>
      </w:r>
      <w:r w:rsidR="00C977E0" w:rsidRPr="000F77E9">
        <w:rPr>
          <w:rFonts w:hAnsi="標楷體" w:hint="eastAsia"/>
          <w:color w:val="000000" w:themeColor="text1"/>
          <w:lang w:eastAsia="zh-HK"/>
        </w:rPr>
        <w:t>檢</w:t>
      </w:r>
      <w:r w:rsidR="00C977E0" w:rsidRPr="000F77E9">
        <w:rPr>
          <w:rFonts w:hAnsi="標楷體" w:hint="eastAsia"/>
          <w:color w:val="000000" w:themeColor="text1"/>
        </w:rPr>
        <w:t>討，</w:t>
      </w:r>
      <w:r w:rsidR="00C977E0" w:rsidRPr="000F77E9">
        <w:rPr>
          <w:rFonts w:hAnsi="標楷體" w:hint="eastAsia"/>
          <w:color w:val="000000" w:themeColor="text1"/>
          <w:lang w:eastAsia="zh-HK"/>
        </w:rPr>
        <w:t>以杜類似情況再次發生。</w:t>
      </w:r>
    </w:p>
    <w:p w:rsidR="00624730" w:rsidRPr="000F77E9" w:rsidRDefault="00F56D07" w:rsidP="00EC2DCF">
      <w:pPr>
        <w:pStyle w:val="2"/>
        <w:kinsoku w:val="0"/>
        <w:overflowPunct/>
        <w:autoSpaceDE/>
        <w:autoSpaceDN/>
        <w:ind w:left="1020" w:hanging="680"/>
        <w:rPr>
          <w:rFonts w:hAnsi="標楷體"/>
          <w:b/>
          <w:color w:val="000000" w:themeColor="text1"/>
        </w:rPr>
      </w:pPr>
      <w:bookmarkStart w:id="54" w:name="_Toc492459218"/>
      <w:r w:rsidRPr="000F77E9">
        <w:rPr>
          <w:rFonts w:hAnsi="標楷體" w:hint="eastAsia"/>
          <w:b/>
          <w:color w:val="000000" w:themeColor="text1"/>
        </w:rPr>
        <w:t>民航局特許之民用航空運輸業，是在獲得的航權基礎上經營航線之事業，惟現行民航法僅就公司違規事項定有罰鍰及廢止許可之規範，</w:t>
      </w:r>
      <w:r w:rsidR="00073BC6" w:rsidRPr="000F77E9">
        <w:rPr>
          <w:rFonts w:hAnsi="標楷體" w:hint="eastAsia"/>
          <w:b/>
          <w:color w:val="000000" w:themeColor="text1"/>
        </w:rPr>
        <w:t>對於包括公司負責人等相關決策人員，追究其違失責任之規定，竟付之闕如，難杜類似逕行宣布公司將解散並全面停航，恣意閒置航權，破壞民航制度，並損及公共利益等情事再度發生，顯有未當。</w:t>
      </w:r>
      <w:bookmarkEnd w:id="54"/>
    </w:p>
    <w:p w:rsidR="00A000DE" w:rsidRPr="000F77E9" w:rsidRDefault="00AA09FD" w:rsidP="00EC2DCF">
      <w:pPr>
        <w:pStyle w:val="3"/>
        <w:kinsoku w:val="0"/>
        <w:overflowPunct/>
        <w:autoSpaceDE/>
        <w:autoSpaceDN/>
        <w:ind w:leftChars="200" w:left="1360" w:hangingChars="200" w:hanging="680"/>
        <w:rPr>
          <w:rFonts w:hAnsi="標楷體"/>
          <w:color w:val="000000" w:themeColor="text1"/>
        </w:rPr>
      </w:pPr>
      <w:r w:rsidRPr="000F77E9">
        <w:rPr>
          <w:rFonts w:hAnsi="標楷體" w:hint="eastAsia"/>
          <w:color w:val="000000" w:themeColor="text1"/>
        </w:rPr>
        <w:t>民航法第1條，開宗明義規定：「</w:t>
      </w:r>
      <w:r w:rsidR="00672421" w:rsidRPr="000F77E9">
        <w:rPr>
          <w:rFonts w:hAnsi="標楷體" w:hint="eastAsia"/>
          <w:color w:val="000000" w:themeColor="text1"/>
        </w:rPr>
        <w:t>為保障飛航安全，健全民航制度，符合國際民用航空標準法則，促進民用航空之發展，特制定</w:t>
      </w:r>
      <w:r w:rsidRPr="000F77E9">
        <w:rPr>
          <w:rFonts w:hAnsi="標楷體" w:hint="eastAsia"/>
          <w:color w:val="000000" w:themeColor="text1"/>
        </w:rPr>
        <w:t>本</w:t>
      </w:r>
      <w:r w:rsidR="00672421" w:rsidRPr="000F77E9">
        <w:rPr>
          <w:rFonts w:hAnsi="標楷體" w:hint="eastAsia"/>
          <w:color w:val="000000" w:themeColor="text1"/>
        </w:rPr>
        <w:t>法。</w:t>
      </w:r>
      <w:r w:rsidRPr="000F77E9">
        <w:rPr>
          <w:rFonts w:hAnsi="標楷體" w:hint="eastAsia"/>
          <w:color w:val="000000" w:themeColor="text1"/>
        </w:rPr>
        <w:t>」</w:t>
      </w:r>
      <w:r w:rsidR="00B05DB2" w:rsidRPr="000F77E9">
        <w:rPr>
          <w:rFonts w:hAnsi="標楷體" w:hint="eastAsia"/>
          <w:color w:val="000000" w:themeColor="text1"/>
        </w:rPr>
        <w:t>有關</w:t>
      </w:r>
      <w:r w:rsidR="002C36CA" w:rsidRPr="000F77E9">
        <w:rPr>
          <w:rFonts w:hAnsi="標楷體" w:hint="eastAsia"/>
          <w:color w:val="000000" w:themeColor="text1"/>
        </w:rPr>
        <w:t>經營民用航空運輸業者，應申請民航局核轉交通部許可籌設，</w:t>
      </w:r>
      <w:r w:rsidR="00B05DB2" w:rsidRPr="000F77E9">
        <w:rPr>
          <w:rFonts w:hAnsi="標楷體" w:hint="eastAsia"/>
          <w:color w:val="000000" w:themeColor="text1"/>
        </w:rPr>
        <w:t>民用航空運輸業結束營業，暫停或終止國內定期航線前，應報請民航局核轉交通部核准；暫停國際客運定期航線或終止國際客運或貨運定期航線前，應報請民航局轉報交通部備查</w:t>
      </w:r>
      <w:r w:rsidR="00E4163C" w:rsidRPr="000F77E9">
        <w:rPr>
          <w:rFonts w:hAnsi="標楷體" w:hint="eastAsia"/>
          <w:color w:val="000000" w:themeColor="text1"/>
        </w:rPr>
        <w:t>，</w:t>
      </w:r>
      <w:r w:rsidR="00B05DB2" w:rsidRPr="000F77E9">
        <w:rPr>
          <w:rFonts w:hAnsi="標楷體" w:hint="eastAsia"/>
          <w:color w:val="000000" w:themeColor="text1"/>
        </w:rPr>
        <w:t>民航法第48條及民用航空運輸業管理規則</w:t>
      </w:r>
      <w:r w:rsidR="007E4ED6" w:rsidRPr="000F77E9">
        <w:rPr>
          <w:rFonts w:hAnsi="標楷體" w:hint="eastAsia"/>
          <w:color w:val="000000" w:themeColor="text1"/>
        </w:rPr>
        <w:t>（下稱民航業管理規則）</w:t>
      </w:r>
      <w:r w:rsidR="00B05DB2" w:rsidRPr="000F77E9">
        <w:rPr>
          <w:rFonts w:hAnsi="標楷體" w:hint="eastAsia"/>
          <w:color w:val="000000" w:themeColor="text1"/>
        </w:rPr>
        <w:t>第13條之1定有明文。另民用航空運輸業如有應接受檢查或限期改善事項而規避、妨礙或拒絕檢查或屆期未改善者等情事</w:t>
      </w:r>
      <w:r w:rsidR="00E0782F" w:rsidRPr="000F77E9">
        <w:rPr>
          <w:rFonts w:hAnsi="標楷體" w:hint="eastAsia"/>
          <w:color w:val="000000" w:themeColor="text1"/>
        </w:rPr>
        <w:t>，</w:t>
      </w:r>
      <w:r w:rsidR="00B05DB2" w:rsidRPr="000F77E9">
        <w:rPr>
          <w:rFonts w:hAnsi="標楷體" w:hint="eastAsia"/>
          <w:color w:val="000000" w:themeColor="text1"/>
        </w:rPr>
        <w:t>得處</w:t>
      </w:r>
      <w:r w:rsidR="009806A2" w:rsidRPr="000F77E9">
        <w:rPr>
          <w:rFonts w:hAnsi="標楷體" w:hint="eastAsia"/>
          <w:color w:val="000000" w:themeColor="text1"/>
        </w:rPr>
        <w:t>60</w:t>
      </w:r>
      <w:r w:rsidR="00B05DB2" w:rsidRPr="000F77E9">
        <w:rPr>
          <w:rFonts w:hAnsi="標楷體" w:hint="eastAsia"/>
          <w:color w:val="000000" w:themeColor="text1"/>
        </w:rPr>
        <w:t>萬元以上</w:t>
      </w:r>
      <w:r w:rsidR="009806A2" w:rsidRPr="000F77E9">
        <w:rPr>
          <w:rFonts w:hAnsi="標楷體" w:hint="eastAsia"/>
          <w:color w:val="000000" w:themeColor="text1"/>
        </w:rPr>
        <w:t>300</w:t>
      </w:r>
      <w:r w:rsidR="00B05DB2" w:rsidRPr="000F77E9">
        <w:rPr>
          <w:rFonts w:hAnsi="標楷體" w:hint="eastAsia"/>
          <w:color w:val="000000" w:themeColor="text1"/>
        </w:rPr>
        <w:t>萬元以下罰鍰，情節重大者，民航局得報請交通部核准後，停止其營業之一部或全部或廢止其許可</w:t>
      </w:r>
      <w:r w:rsidR="00E0782F" w:rsidRPr="000F77E9">
        <w:rPr>
          <w:rFonts w:hAnsi="標楷體" w:hint="eastAsia"/>
          <w:color w:val="000000" w:themeColor="text1"/>
        </w:rPr>
        <w:t>，</w:t>
      </w:r>
      <w:r w:rsidR="00672421" w:rsidRPr="000F77E9">
        <w:rPr>
          <w:rFonts w:hAnsi="標楷體" w:hint="eastAsia"/>
          <w:color w:val="000000" w:themeColor="text1"/>
        </w:rPr>
        <w:t>民航法</w:t>
      </w:r>
      <w:r w:rsidR="00B05DB2" w:rsidRPr="000F77E9">
        <w:rPr>
          <w:rFonts w:hAnsi="標楷體" w:hint="eastAsia"/>
          <w:color w:val="000000" w:themeColor="text1"/>
        </w:rPr>
        <w:t>第112條亦有明文規定。是以，民用航空運輸業結束</w:t>
      </w:r>
      <w:r w:rsidR="00B05DB2" w:rsidRPr="000F77E9">
        <w:rPr>
          <w:rFonts w:hAnsi="標楷體" w:hint="eastAsia"/>
          <w:color w:val="000000" w:themeColor="text1"/>
        </w:rPr>
        <w:lastRenderedPageBreak/>
        <w:t>營業之前，應先報請民航局轉報交通部備查</w:t>
      </w:r>
      <w:r w:rsidR="00D80F8D" w:rsidRPr="000F77E9">
        <w:rPr>
          <w:rFonts w:hAnsi="標楷體" w:hint="eastAsia"/>
          <w:color w:val="000000" w:themeColor="text1"/>
        </w:rPr>
        <w:t>，如未按規定申請且情節重大者，最高得處300萬元之罰鍰</w:t>
      </w:r>
      <w:r w:rsidR="00B05DB2" w:rsidRPr="000F77E9">
        <w:rPr>
          <w:rFonts w:hAnsi="標楷體" w:hint="eastAsia"/>
          <w:color w:val="000000" w:themeColor="text1"/>
        </w:rPr>
        <w:t>。</w:t>
      </w:r>
    </w:p>
    <w:p w:rsidR="0072219E" w:rsidRPr="000F77E9" w:rsidRDefault="00B05DB2" w:rsidP="00EC2DCF">
      <w:pPr>
        <w:pStyle w:val="3"/>
        <w:kinsoku w:val="0"/>
        <w:overflowPunct/>
        <w:autoSpaceDE/>
        <w:autoSpaceDN/>
        <w:ind w:leftChars="200" w:left="1360" w:hangingChars="200" w:hanging="680"/>
        <w:rPr>
          <w:rFonts w:hAnsi="標楷體"/>
          <w:color w:val="000000" w:themeColor="text1"/>
        </w:rPr>
      </w:pPr>
      <w:r w:rsidRPr="000F77E9">
        <w:rPr>
          <w:rFonts w:hAnsi="標楷體" w:hint="eastAsia"/>
          <w:color w:val="000000" w:themeColor="text1"/>
        </w:rPr>
        <w:t>查</w:t>
      </w:r>
      <w:r w:rsidR="00E94D84" w:rsidRPr="000F77E9">
        <w:rPr>
          <w:rFonts w:hAnsi="標楷體" w:hint="eastAsia"/>
          <w:color w:val="000000" w:themeColor="text1"/>
        </w:rPr>
        <w:t>民航局於105年11月21日上午9時30分許接獲其他航空公司電話表示，興航可能宣布停飛，該局隨即派員前往興航瞭解。興航於當日13時24分</w:t>
      </w:r>
      <w:r w:rsidR="00E4163C" w:rsidRPr="000F77E9">
        <w:rPr>
          <w:rFonts w:hAnsi="標楷體" w:hint="eastAsia"/>
          <w:color w:val="000000" w:themeColor="text1"/>
        </w:rPr>
        <w:t>公開</w:t>
      </w:r>
      <w:r w:rsidR="00E94D84" w:rsidRPr="000F77E9">
        <w:rPr>
          <w:rFonts w:hAnsi="標楷體" w:hint="eastAsia"/>
          <w:color w:val="000000" w:themeColor="text1"/>
        </w:rPr>
        <w:t>否認媒體有關停業之報導，</w:t>
      </w:r>
      <w:r w:rsidR="008453CD" w:rsidRPr="000F77E9">
        <w:rPr>
          <w:rFonts w:hAnsi="標楷體" w:hint="eastAsia"/>
          <w:color w:val="000000" w:themeColor="text1"/>
        </w:rPr>
        <w:t>至</w:t>
      </w:r>
      <w:r w:rsidR="00E94D84" w:rsidRPr="000F77E9">
        <w:rPr>
          <w:rFonts w:hAnsi="標楷體" w:hint="eastAsia"/>
          <w:color w:val="000000" w:themeColor="text1"/>
        </w:rPr>
        <w:t>19時17分以次日召開董事會討論重大議案為由向證交所申請暫停交易，</w:t>
      </w:r>
      <w:r w:rsidR="00763170" w:rsidRPr="000F77E9">
        <w:rPr>
          <w:rFonts w:hAnsi="標楷體" w:hint="eastAsia"/>
          <w:color w:val="000000" w:themeColor="text1"/>
        </w:rPr>
        <w:t>旋</w:t>
      </w:r>
      <w:r w:rsidR="008453CD" w:rsidRPr="000F77E9">
        <w:rPr>
          <w:rFonts w:hAnsi="標楷體" w:hint="eastAsia"/>
          <w:color w:val="000000" w:themeColor="text1"/>
        </w:rPr>
        <w:t>再</w:t>
      </w:r>
      <w:r w:rsidR="00E94D84" w:rsidRPr="000F77E9">
        <w:rPr>
          <w:rFonts w:hAnsi="標楷體" w:hint="eastAsia"/>
          <w:color w:val="000000" w:themeColor="text1"/>
        </w:rPr>
        <w:t>於20時16分再次發布重大訊息表示其將於11月22日停航一天。</w:t>
      </w:r>
      <w:r w:rsidR="00CD1453" w:rsidRPr="000F77E9">
        <w:rPr>
          <w:rFonts w:hAnsi="標楷體" w:hint="eastAsia"/>
          <w:color w:val="000000" w:themeColor="text1"/>
        </w:rPr>
        <w:t>民航局雖於</w:t>
      </w:r>
      <w:r w:rsidR="00763170" w:rsidRPr="000F77E9">
        <w:rPr>
          <w:rFonts w:hAnsi="標楷體" w:hint="eastAsia"/>
          <w:color w:val="000000" w:themeColor="text1"/>
        </w:rPr>
        <w:t>當日</w:t>
      </w:r>
      <w:r w:rsidR="00CD1453" w:rsidRPr="000F77E9">
        <w:rPr>
          <w:rFonts w:hAnsi="標楷體" w:hint="eastAsia"/>
          <w:color w:val="000000" w:themeColor="text1"/>
        </w:rPr>
        <w:t>16時30分召開「復興航空公司停飛應變會議」，並於晚間以空運計字第1055024466號函限興航須於「收到函起立即」改正缺失，</w:t>
      </w:r>
      <w:r w:rsidR="00763170" w:rsidRPr="000F77E9">
        <w:rPr>
          <w:rFonts w:hAnsi="標楷體" w:hint="eastAsia"/>
          <w:color w:val="000000" w:themeColor="text1"/>
        </w:rPr>
        <w:t>內容包括</w:t>
      </w:r>
      <w:r w:rsidR="00407C1B" w:rsidRPr="000F77E9">
        <w:rPr>
          <w:rFonts w:hAnsi="標楷體" w:hint="eastAsia"/>
          <w:color w:val="000000" w:themeColor="text1"/>
        </w:rPr>
        <w:t>：</w:t>
      </w:r>
      <w:r w:rsidR="00CD1453" w:rsidRPr="000F77E9">
        <w:rPr>
          <w:rFonts w:hAnsi="標楷體" w:hint="eastAsia"/>
          <w:color w:val="000000" w:themeColor="text1"/>
        </w:rPr>
        <w:t>未依規定獲准暫停或終止航線或取得書面備查前不得停飛</w:t>
      </w:r>
      <w:r w:rsidR="00407C1B" w:rsidRPr="000F77E9">
        <w:rPr>
          <w:rFonts w:hAnsi="標楷體" w:hint="eastAsia"/>
          <w:color w:val="000000" w:themeColor="text1"/>
        </w:rPr>
        <w:t>等</w:t>
      </w:r>
      <w:r w:rsidR="00CD1453" w:rsidRPr="000F77E9">
        <w:rPr>
          <w:rFonts w:hAnsi="標楷體" w:hint="eastAsia"/>
          <w:color w:val="000000" w:themeColor="text1"/>
        </w:rPr>
        <w:t>；興航如未完成任一項缺失改善，將視為逾期未改善，民航局將依民航法第112條規定辦理。</w:t>
      </w:r>
      <w:r w:rsidR="00E94D84" w:rsidRPr="000F77E9">
        <w:rPr>
          <w:rFonts w:hAnsi="標楷體" w:hint="eastAsia"/>
          <w:color w:val="000000" w:themeColor="text1"/>
        </w:rPr>
        <w:t>惟興航</w:t>
      </w:r>
      <w:r w:rsidR="00763170" w:rsidRPr="000F77E9">
        <w:rPr>
          <w:rFonts w:hAnsi="標楷體" w:hint="eastAsia"/>
          <w:color w:val="000000" w:themeColor="text1"/>
        </w:rPr>
        <w:t>仍</w:t>
      </w:r>
      <w:r w:rsidR="00E94D84" w:rsidRPr="000F77E9">
        <w:rPr>
          <w:rFonts w:hAnsi="標楷體" w:hint="eastAsia"/>
          <w:color w:val="000000" w:themeColor="text1"/>
        </w:rPr>
        <w:t>於</w:t>
      </w:r>
      <w:r w:rsidR="00763170" w:rsidRPr="000F77E9">
        <w:rPr>
          <w:rFonts w:hAnsi="標楷體" w:hint="eastAsia"/>
          <w:color w:val="000000" w:themeColor="text1"/>
        </w:rPr>
        <w:t>翌（</w:t>
      </w:r>
      <w:r w:rsidR="00E94D84" w:rsidRPr="000F77E9">
        <w:rPr>
          <w:rFonts w:hAnsi="標楷體" w:hint="eastAsia"/>
          <w:color w:val="000000" w:themeColor="text1"/>
        </w:rPr>
        <w:t>22）日上午召開臨時董事會之後，</w:t>
      </w:r>
      <w:r w:rsidR="00763170" w:rsidRPr="000F77E9">
        <w:rPr>
          <w:rFonts w:hAnsi="標楷體" w:hint="eastAsia"/>
          <w:color w:val="000000" w:themeColor="text1"/>
        </w:rPr>
        <w:t>即</w:t>
      </w:r>
      <w:r w:rsidR="00E94D84" w:rsidRPr="000F77E9">
        <w:rPr>
          <w:rFonts w:hAnsi="標楷體" w:hint="eastAsia"/>
          <w:color w:val="000000" w:themeColor="text1"/>
        </w:rPr>
        <w:t>於</w:t>
      </w:r>
      <w:r w:rsidR="007E4ED6" w:rsidRPr="000F77E9">
        <w:rPr>
          <w:rFonts w:hAnsi="標楷體" w:hint="eastAsia"/>
          <w:color w:val="000000" w:themeColor="text1"/>
        </w:rPr>
        <w:t>上午</w:t>
      </w:r>
      <w:r w:rsidR="00E94D84" w:rsidRPr="000F77E9">
        <w:rPr>
          <w:rFonts w:hAnsi="標楷體" w:hint="eastAsia"/>
          <w:color w:val="000000" w:themeColor="text1"/>
        </w:rPr>
        <w:t>11時30分</w:t>
      </w:r>
      <w:r w:rsidR="00763170" w:rsidRPr="000F77E9">
        <w:rPr>
          <w:rFonts w:hAnsi="標楷體" w:hint="eastAsia"/>
          <w:color w:val="000000" w:themeColor="text1"/>
        </w:rPr>
        <w:t>逕行</w:t>
      </w:r>
      <w:r w:rsidR="00E94D84" w:rsidRPr="000F77E9">
        <w:rPr>
          <w:rFonts w:hAnsi="標楷體" w:hint="eastAsia"/>
          <w:color w:val="000000" w:themeColor="text1"/>
        </w:rPr>
        <w:t>宣布公司將解散，同時</w:t>
      </w:r>
      <w:r w:rsidR="007E4ED6" w:rsidRPr="000F77E9">
        <w:rPr>
          <w:rFonts w:hAnsi="標楷體" w:hint="eastAsia"/>
          <w:color w:val="000000" w:themeColor="text1"/>
        </w:rPr>
        <w:t>宣布</w:t>
      </w:r>
      <w:r w:rsidR="00E94D84" w:rsidRPr="000F77E9">
        <w:rPr>
          <w:rFonts w:hAnsi="標楷體" w:hint="eastAsia"/>
          <w:color w:val="000000" w:themeColor="text1"/>
        </w:rPr>
        <w:t>其國內、國際及兩岸航線自22日起全面停航。</w:t>
      </w:r>
    </w:p>
    <w:p w:rsidR="007068C0" w:rsidRPr="000F77E9" w:rsidRDefault="005A42EA" w:rsidP="00EC2DCF">
      <w:pPr>
        <w:pStyle w:val="3"/>
        <w:kinsoku w:val="0"/>
        <w:overflowPunct/>
        <w:autoSpaceDE/>
        <w:autoSpaceDN/>
        <w:ind w:leftChars="200" w:left="1360" w:hangingChars="200" w:hanging="680"/>
        <w:rPr>
          <w:rFonts w:hAnsi="標楷體"/>
          <w:color w:val="000000" w:themeColor="text1"/>
        </w:rPr>
      </w:pPr>
      <w:r w:rsidRPr="000F77E9">
        <w:rPr>
          <w:rFonts w:hAnsi="標楷體" w:hint="eastAsia"/>
          <w:color w:val="000000" w:themeColor="text1"/>
        </w:rPr>
        <w:t>針對</w:t>
      </w:r>
      <w:r w:rsidR="00C27A9C" w:rsidRPr="000F77E9">
        <w:rPr>
          <w:rFonts w:hAnsi="標楷體" w:hint="eastAsia"/>
          <w:color w:val="000000" w:themeColor="text1"/>
        </w:rPr>
        <w:t>興航</w:t>
      </w:r>
      <w:r w:rsidR="00763170" w:rsidRPr="000F77E9">
        <w:rPr>
          <w:rFonts w:hAnsi="標楷體" w:hint="eastAsia"/>
          <w:color w:val="000000" w:themeColor="text1"/>
        </w:rPr>
        <w:t>105年</w:t>
      </w:r>
      <w:r w:rsidR="00C27A9C" w:rsidRPr="000F77E9">
        <w:rPr>
          <w:rFonts w:hAnsi="標楷體" w:hint="eastAsia"/>
          <w:color w:val="000000" w:themeColor="text1"/>
        </w:rPr>
        <w:t>11月22日召開臨時董事會後表示公司將解散</w:t>
      </w:r>
      <w:r w:rsidR="00763170" w:rsidRPr="000F77E9">
        <w:rPr>
          <w:rFonts w:hAnsi="標楷體" w:hint="eastAsia"/>
          <w:color w:val="000000" w:themeColor="text1"/>
        </w:rPr>
        <w:t>、</w:t>
      </w:r>
      <w:r w:rsidR="00C27A9C" w:rsidRPr="000F77E9">
        <w:rPr>
          <w:rFonts w:hAnsi="標楷體" w:hint="eastAsia"/>
          <w:color w:val="000000" w:themeColor="text1"/>
        </w:rPr>
        <w:t>國內</w:t>
      </w:r>
      <w:r w:rsidR="00763170" w:rsidRPr="000F77E9">
        <w:rPr>
          <w:rFonts w:hAnsi="標楷體" w:hint="eastAsia"/>
          <w:color w:val="000000" w:themeColor="text1"/>
        </w:rPr>
        <w:t>與</w:t>
      </w:r>
      <w:r w:rsidR="00C27A9C" w:rsidRPr="000F77E9">
        <w:rPr>
          <w:rFonts w:hAnsi="標楷體" w:hint="eastAsia"/>
          <w:color w:val="000000" w:themeColor="text1"/>
        </w:rPr>
        <w:t>國際及兩岸航線各航班即日起停飛一事</w:t>
      </w:r>
      <w:r w:rsidR="007E4ED6" w:rsidRPr="000F77E9">
        <w:rPr>
          <w:rFonts w:hAnsi="標楷體" w:hint="eastAsia"/>
          <w:color w:val="000000" w:themeColor="text1"/>
        </w:rPr>
        <w:t>，</w:t>
      </w:r>
      <w:r w:rsidR="00C27A9C" w:rsidRPr="000F77E9">
        <w:rPr>
          <w:rFonts w:hAnsi="標楷體" w:hint="eastAsia"/>
          <w:color w:val="000000" w:themeColor="text1"/>
        </w:rPr>
        <w:t>民航局立即發布新聞稿，對於興航無預警停飛且未妥善處置受影響旅客權益，將裁罰300萬元，並要求該公司提出保障已購票旅客及員工權益措施。民航</w:t>
      </w:r>
      <w:r w:rsidR="007068C0" w:rsidRPr="000F77E9">
        <w:rPr>
          <w:rFonts w:hAnsi="標楷體" w:hint="eastAsia"/>
          <w:color w:val="000000" w:themeColor="text1"/>
        </w:rPr>
        <w:t>局嗣於</w:t>
      </w:r>
      <w:r w:rsidR="007E4ED6" w:rsidRPr="000F77E9">
        <w:rPr>
          <w:rFonts w:hAnsi="標楷體" w:hint="eastAsia"/>
          <w:color w:val="000000" w:themeColor="text1"/>
        </w:rPr>
        <w:t>同年</w:t>
      </w:r>
      <w:r w:rsidR="007068C0" w:rsidRPr="000F77E9">
        <w:rPr>
          <w:rFonts w:hAnsi="標楷體" w:hint="eastAsia"/>
          <w:color w:val="000000" w:themeColor="text1"/>
        </w:rPr>
        <w:t>11月24日函送興航有關裁處興航停止所有國內、國際及兩岸航線定期及不定期航空運輸業務之營業，並廢止獲配之所有航權案之陳述意見書。</w:t>
      </w:r>
      <w:r w:rsidR="004001E9" w:rsidRPr="000F77E9">
        <w:rPr>
          <w:rFonts w:hAnsi="標楷體" w:hint="eastAsia"/>
          <w:color w:val="000000" w:themeColor="text1"/>
        </w:rPr>
        <w:t>惟興航雖於11月29日提出陳述意見，但至11月30日該局陳報交通部核准裁罰結果之前，興航均未依民航</w:t>
      </w:r>
      <w:r w:rsidR="007E4ED6" w:rsidRPr="000F77E9">
        <w:rPr>
          <w:rFonts w:hAnsi="標楷體" w:hint="eastAsia"/>
          <w:color w:val="000000" w:themeColor="text1"/>
        </w:rPr>
        <w:t>業</w:t>
      </w:r>
      <w:r w:rsidR="004001E9" w:rsidRPr="000F77E9">
        <w:rPr>
          <w:rFonts w:hAnsi="標楷體" w:hint="eastAsia"/>
          <w:color w:val="000000" w:themeColor="text1"/>
        </w:rPr>
        <w:t>管理規則第13條之1</w:t>
      </w:r>
      <w:r w:rsidR="004001E9" w:rsidRPr="000F77E9">
        <w:rPr>
          <w:rFonts w:hAnsi="標楷體" w:hint="eastAsia"/>
          <w:color w:val="000000" w:themeColor="text1"/>
        </w:rPr>
        <w:lastRenderedPageBreak/>
        <w:t>規定申請暫停或終止經營航線。顯見前述法令規定對於興航</w:t>
      </w:r>
      <w:r w:rsidR="004C5969" w:rsidRPr="000F77E9">
        <w:rPr>
          <w:rFonts w:hAnsi="標楷體" w:hint="eastAsia"/>
          <w:color w:val="000000" w:themeColor="text1"/>
        </w:rPr>
        <w:t>惡意違規</w:t>
      </w:r>
      <w:r w:rsidR="004001E9" w:rsidRPr="000F77E9">
        <w:rPr>
          <w:rFonts w:hAnsi="標楷體" w:hint="eastAsia"/>
          <w:color w:val="000000" w:themeColor="text1"/>
        </w:rPr>
        <w:t>行為未具遏阻作用，更</w:t>
      </w:r>
      <w:r w:rsidR="00F324F5" w:rsidRPr="000F77E9">
        <w:rPr>
          <w:rFonts w:hAnsi="標楷體" w:hint="eastAsia"/>
          <w:color w:val="000000" w:themeColor="text1"/>
        </w:rPr>
        <w:t>徵</w:t>
      </w:r>
      <w:r w:rsidR="004001E9" w:rsidRPr="000F77E9">
        <w:rPr>
          <w:rFonts w:hAnsi="標楷體" w:hint="eastAsia"/>
          <w:color w:val="000000" w:themeColor="text1"/>
        </w:rPr>
        <w:t>興航無視於法令規定及主管機關</w:t>
      </w:r>
      <w:r w:rsidR="004C5969" w:rsidRPr="000F77E9">
        <w:rPr>
          <w:rFonts w:hAnsi="標楷體" w:hint="eastAsia"/>
          <w:color w:val="000000" w:themeColor="text1"/>
        </w:rPr>
        <w:t>之</w:t>
      </w:r>
      <w:r w:rsidR="004001E9" w:rsidRPr="000F77E9">
        <w:rPr>
          <w:rFonts w:hAnsi="標楷體" w:hint="eastAsia"/>
          <w:color w:val="000000" w:themeColor="text1"/>
        </w:rPr>
        <w:t>權責</w:t>
      </w:r>
      <w:r w:rsidR="007E4ED6" w:rsidRPr="000F77E9">
        <w:rPr>
          <w:rFonts w:hAnsi="標楷體" w:hint="eastAsia"/>
          <w:color w:val="000000" w:themeColor="text1"/>
        </w:rPr>
        <w:t>，而民航局</w:t>
      </w:r>
      <w:r w:rsidR="004149F5" w:rsidRPr="000F77E9">
        <w:rPr>
          <w:rFonts w:hAnsi="標楷體" w:hint="eastAsia"/>
          <w:color w:val="000000" w:themeColor="text1"/>
        </w:rPr>
        <w:t>竟</w:t>
      </w:r>
      <w:r w:rsidR="00CF210A" w:rsidRPr="000F77E9">
        <w:rPr>
          <w:rFonts w:hAnsi="標楷體" w:hint="eastAsia"/>
          <w:color w:val="000000" w:themeColor="text1"/>
        </w:rPr>
        <w:t>無計可施</w:t>
      </w:r>
      <w:r w:rsidR="004149F5" w:rsidRPr="000F77E9">
        <w:rPr>
          <w:rFonts w:hAnsi="標楷體" w:hint="eastAsia"/>
          <w:color w:val="000000" w:themeColor="text1"/>
        </w:rPr>
        <w:t>，眼見興航恣意妄為而無能為力，監理</w:t>
      </w:r>
      <w:r w:rsidR="00D15B11" w:rsidRPr="000F77E9">
        <w:rPr>
          <w:rFonts w:hAnsi="標楷體" w:hint="eastAsia"/>
          <w:color w:val="000000" w:themeColor="text1"/>
        </w:rPr>
        <w:t>完全</w:t>
      </w:r>
      <w:r w:rsidR="004149F5" w:rsidRPr="000F77E9">
        <w:rPr>
          <w:rFonts w:hAnsi="標楷體" w:hint="eastAsia"/>
          <w:color w:val="000000" w:themeColor="text1"/>
        </w:rPr>
        <w:t>失靈，核有未當</w:t>
      </w:r>
      <w:r w:rsidR="004001E9" w:rsidRPr="000F77E9">
        <w:rPr>
          <w:rFonts w:hAnsi="標楷體" w:hint="eastAsia"/>
          <w:color w:val="000000" w:themeColor="text1"/>
        </w:rPr>
        <w:t>。</w:t>
      </w:r>
    </w:p>
    <w:p w:rsidR="00C27A9C" w:rsidRPr="000F77E9" w:rsidRDefault="00711F52" w:rsidP="00EC2DCF">
      <w:pPr>
        <w:pStyle w:val="3"/>
        <w:kinsoku w:val="0"/>
        <w:overflowPunct/>
        <w:autoSpaceDE/>
        <w:autoSpaceDN/>
        <w:ind w:leftChars="200" w:left="1360" w:hangingChars="200" w:hanging="680"/>
        <w:rPr>
          <w:rFonts w:hAnsi="標楷體"/>
          <w:color w:val="000000" w:themeColor="text1"/>
        </w:rPr>
      </w:pPr>
      <w:r w:rsidRPr="000F77E9">
        <w:rPr>
          <w:rFonts w:hAnsi="標楷體" w:hint="eastAsia"/>
          <w:color w:val="000000" w:themeColor="text1"/>
        </w:rPr>
        <w:t>另</w:t>
      </w:r>
      <w:r w:rsidR="00C27A9C" w:rsidRPr="000F77E9">
        <w:rPr>
          <w:rFonts w:hAnsi="標楷體" w:hint="eastAsia"/>
          <w:color w:val="000000" w:themeColor="text1"/>
        </w:rPr>
        <w:t>，</w:t>
      </w:r>
      <w:r w:rsidR="004001E9" w:rsidRPr="000F77E9">
        <w:rPr>
          <w:rFonts w:hAnsi="標楷體" w:hint="eastAsia"/>
          <w:color w:val="000000" w:themeColor="text1"/>
        </w:rPr>
        <w:t>針對</w:t>
      </w:r>
      <w:r w:rsidR="001D0531" w:rsidRPr="000F77E9">
        <w:rPr>
          <w:rFonts w:hAnsi="標楷體" w:hint="eastAsia"/>
          <w:color w:val="000000" w:themeColor="text1"/>
        </w:rPr>
        <w:t>特許事業</w:t>
      </w:r>
      <w:r w:rsidR="004001E9" w:rsidRPr="000F77E9">
        <w:rPr>
          <w:rFonts w:hAnsi="標楷體" w:hint="eastAsia"/>
          <w:color w:val="000000" w:themeColor="text1"/>
        </w:rPr>
        <w:t>負責人</w:t>
      </w:r>
      <w:r w:rsidR="006C37E6" w:rsidRPr="000F77E9">
        <w:rPr>
          <w:rFonts w:hAnsi="標楷體" w:hint="eastAsia"/>
          <w:color w:val="000000" w:themeColor="text1"/>
        </w:rPr>
        <w:t>涉</w:t>
      </w:r>
      <w:r w:rsidR="00D15B11" w:rsidRPr="000F77E9">
        <w:rPr>
          <w:rFonts w:hAnsi="標楷體" w:hint="eastAsia"/>
          <w:color w:val="000000" w:themeColor="text1"/>
        </w:rPr>
        <w:t>及</w:t>
      </w:r>
      <w:r w:rsidR="006C37E6" w:rsidRPr="000F77E9">
        <w:rPr>
          <w:rFonts w:hAnsi="標楷體" w:hint="eastAsia"/>
          <w:color w:val="000000" w:themeColor="text1"/>
        </w:rPr>
        <w:t>違規行為</w:t>
      </w:r>
      <w:r w:rsidR="00407C1B" w:rsidRPr="000F77E9">
        <w:rPr>
          <w:rFonts w:hAnsi="標楷體" w:hint="eastAsia"/>
          <w:color w:val="000000" w:themeColor="text1"/>
        </w:rPr>
        <w:t>之</w:t>
      </w:r>
      <w:r w:rsidR="001D0531" w:rsidRPr="000F77E9">
        <w:rPr>
          <w:rFonts w:hAnsi="標楷體" w:hint="eastAsia"/>
          <w:color w:val="000000" w:themeColor="text1"/>
        </w:rPr>
        <w:t>處罰</w:t>
      </w:r>
      <w:r w:rsidR="006C37E6" w:rsidRPr="000F77E9">
        <w:rPr>
          <w:rFonts w:hAnsi="標楷體" w:hint="eastAsia"/>
          <w:color w:val="000000" w:themeColor="text1"/>
        </w:rPr>
        <w:t>規定</w:t>
      </w:r>
      <w:r w:rsidR="004149F5" w:rsidRPr="000F77E9">
        <w:rPr>
          <w:rFonts w:hAnsi="標楷體" w:hint="eastAsia"/>
          <w:color w:val="000000" w:themeColor="text1"/>
        </w:rPr>
        <w:t>，</w:t>
      </w:r>
      <w:r w:rsidR="004001E9" w:rsidRPr="000F77E9">
        <w:rPr>
          <w:rFonts w:hAnsi="標楷體" w:hint="eastAsia"/>
          <w:color w:val="000000" w:themeColor="text1"/>
        </w:rPr>
        <w:t>揆諸金管會</w:t>
      </w:r>
      <w:r w:rsidR="004149F5" w:rsidRPr="000F77E9">
        <w:rPr>
          <w:rFonts w:hAnsi="標楷體" w:hint="eastAsia"/>
          <w:color w:val="000000" w:themeColor="text1"/>
        </w:rPr>
        <w:t>主管部分，</w:t>
      </w:r>
      <w:r w:rsidR="004001E9" w:rsidRPr="000F77E9">
        <w:rPr>
          <w:rFonts w:hAnsi="標楷體" w:hint="eastAsia"/>
          <w:color w:val="000000" w:themeColor="text1"/>
        </w:rPr>
        <w:t>對於興航遲至105年11月22日方於公開資訊觀測站公告部分資產交付信託事宜，且未敘明信託目的與內容，核有違反證券交易法</w:t>
      </w:r>
      <w:r w:rsidR="001667A7" w:rsidRPr="000F77E9">
        <w:rPr>
          <w:rFonts w:hAnsi="標楷體" w:hint="eastAsia"/>
          <w:color w:val="000000" w:themeColor="text1"/>
        </w:rPr>
        <w:t>（下稱證交法）</w:t>
      </w:r>
      <w:r w:rsidR="004001E9" w:rsidRPr="000F77E9">
        <w:rPr>
          <w:rFonts w:hAnsi="標楷體" w:hint="eastAsia"/>
          <w:color w:val="000000" w:themeColor="text1"/>
        </w:rPr>
        <w:t>第36條第3項第2款規定，</w:t>
      </w:r>
      <w:r w:rsidR="006C37E6" w:rsidRPr="000F77E9">
        <w:rPr>
          <w:rFonts w:hAnsi="標楷體" w:hint="eastAsia"/>
          <w:color w:val="000000" w:themeColor="text1"/>
        </w:rPr>
        <w:t>金管</w:t>
      </w:r>
      <w:r w:rsidR="004001E9" w:rsidRPr="000F77E9">
        <w:rPr>
          <w:rFonts w:hAnsi="標楷體" w:hint="eastAsia"/>
          <w:color w:val="000000" w:themeColor="text1"/>
        </w:rPr>
        <w:t>會</w:t>
      </w:r>
      <w:r w:rsidR="00C27F03" w:rsidRPr="000F77E9">
        <w:rPr>
          <w:rFonts w:hAnsi="標楷體" w:hint="eastAsia"/>
          <w:color w:val="000000" w:themeColor="text1"/>
        </w:rPr>
        <w:t>除</w:t>
      </w:r>
      <w:r w:rsidR="004001E9" w:rsidRPr="000F77E9">
        <w:rPr>
          <w:rFonts w:hAnsi="標楷體" w:hint="eastAsia"/>
          <w:color w:val="000000" w:themeColor="text1"/>
        </w:rPr>
        <w:t>處以興航負責人(董事長)240萬元罰鍰</w:t>
      </w:r>
      <w:r w:rsidR="00C27F03" w:rsidRPr="000F77E9">
        <w:rPr>
          <w:rFonts w:hAnsi="標楷體" w:hint="eastAsia"/>
          <w:color w:val="000000" w:themeColor="text1"/>
        </w:rPr>
        <w:t>外，</w:t>
      </w:r>
      <w:r w:rsidR="00407C1B" w:rsidRPr="000F77E9">
        <w:rPr>
          <w:rFonts w:hAnsi="標楷體" w:hint="eastAsia"/>
          <w:color w:val="000000" w:themeColor="text1"/>
        </w:rPr>
        <w:t>另興航如有申報或公告之財務報告及財務業務文件內容虛偽或隱匿之情事，按</w:t>
      </w:r>
      <w:r w:rsidR="00C27F03" w:rsidRPr="000F77E9">
        <w:rPr>
          <w:rFonts w:hAnsi="標楷體" w:hint="eastAsia"/>
          <w:color w:val="000000" w:themeColor="text1"/>
        </w:rPr>
        <w:t>證交法</w:t>
      </w:r>
      <w:r w:rsidR="00407C1B" w:rsidRPr="000F77E9">
        <w:rPr>
          <w:rFonts w:hAnsi="標楷體" w:hint="eastAsia"/>
          <w:color w:val="000000" w:themeColor="text1"/>
        </w:rPr>
        <w:t>第171條規定，可處3年以上10年以下有期徒刑，得併科1千萬元以上2億元以下罰金。</w:t>
      </w:r>
      <w:r w:rsidR="006C37E6" w:rsidRPr="000F77E9">
        <w:rPr>
          <w:rFonts w:hAnsi="標楷體" w:hint="eastAsia"/>
          <w:color w:val="000000" w:themeColor="text1"/>
        </w:rPr>
        <w:t>又</w:t>
      </w:r>
      <w:r w:rsidRPr="000F77E9">
        <w:rPr>
          <w:rFonts w:hAnsi="標楷體" w:hint="eastAsia"/>
          <w:color w:val="000000" w:themeColor="text1"/>
        </w:rPr>
        <w:t>，本案興航於大量解僱勞工時，</w:t>
      </w:r>
      <w:r w:rsidR="006C37E6" w:rsidRPr="000F77E9">
        <w:rPr>
          <w:rFonts w:hAnsi="標楷體" w:hint="eastAsia"/>
          <w:color w:val="000000" w:themeColor="text1"/>
        </w:rPr>
        <w:t>如有</w:t>
      </w:r>
      <w:r w:rsidRPr="000F77E9">
        <w:rPr>
          <w:rFonts w:hAnsi="標楷體" w:hint="eastAsia"/>
          <w:color w:val="000000" w:themeColor="text1"/>
        </w:rPr>
        <w:t>積欠勞工退休金、資遣費或工資達一定金額時，經地方主管機關限期令其清償；屆期未清償者，勞動部得函請入出國管理機關禁止事業單位代表人及實際負責人出國。</w:t>
      </w:r>
      <w:r w:rsidR="00C27F03" w:rsidRPr="000F77E9">
        <w:rPr>
          <w:rFonts w:hAnsi="標楷體" w:hint="eastAsia"/>
          <w:color w:val="000000" w:themeColor="text1"/>
        </w:rPr>
        <w:t>易言之</w:t>
      </w:r>
      <w:r w:rsidRPr="000F77E9">
        <w:rPr>
          <w:rFonts w:hAnsi="標楷體" w:hint="eastAsia"/>
          <w:color w:val="000000" w:themeColor="text1"/>
        </w:rPr>
        <w:t>，</w:t>
      </w:r>
      <w:r w:rsidR="00C27F03" w:rsidRPr="000F77E9">
        <w:rPr>
          <w:rFonts w:hAnsi="標楷體" w:hint="eastAsia"/>
          <w:color w:val="000000" w:themeColor="text1"/>
        </w:rPr>
        <w:t>本案依據證交法，</w:t>
      </w:r>
      <w:r w:rsidRPr="000F77E9">
        <w:rPr>
          <w:rFonts w:hAnsi="標楷體" w:hint="eastAsia"/>
          <w:color w:val="000000" w:themeColor="text1"/>
        </w:rPr>
        <w:t>金管會</w:t>
      </w:r>
      <w:r w:rsidR="00C27F03" w:rsidRPr="000F77E9">
        <w:rPr>
          <w:rFonts w:hAnsi="標楷體" w:hint="eastAsia"/>
          <w:color w:val="000000" w:themeColor="text1"/>
        </w:rPr>
        <w:t>可</w:t>
      </w:r>
      <w:r w:rsidRPr="000F77E9">
        <w:rPr>
          <w:rFonts w:hAnsi="標楷體" w:hint="eastAsia"/>
          <w:color w:val="000000" w:themeColor="text1"/>
        </w:rPr>
        <w:t>對於公司負責人之</w:t>
      </w:r>
      <w:r w:rsidR="00C27F03" w:rsidRPr="000F77E9">
        <w:rPr>
          <w:rFonts w:hAnsi="標楷體" w:hint="eastAsia"/>
          <w:color w:val="000000" w:themeColor="text1"/>
        </w:rPr>
        <w:t>違規</w:t>
      </w:r>
      <w:r w:rsidRPr="000F77E9">
        <w:rPr>
          <w:rFonts w:hAnsi="標楷體" w:hint="eastAsia"/>
          <w:color w:val="000000" w:themeColor="text1"/>
        </w:rPr>
        <w:t>行為</w:t>
      </w:r>
      <w:r w:rsidR="00C27F03" w:rsidRPr="000F77E9">
        <w:rPr>
          <w:rFonts w:hAnsi="標楷體" w:hint="eastAsia"/>
          <w:color w:val="000000" w:themeColor="text1"/>
        </w:rPr>
        <w:t>處以</w:t>
      </w:r>
      <w:r w:rsidRPr="000F77E9">
        <w:rPr>
          <w:rFonts w:hAnsi="標楷體" w:hint="eastAsia"/>
          <w:color w:val="000000" w:themeColor="text1"/>
        </w:rPr>
        <w:t>行政罰鍰，</w:t>
      </w:r>
      <w:r w:rsidR="00C27F03" w:rsidRPr="000F77E9">
        <w:rPr>
          <w:rFonts w:hAnsi="標楷體" w:hint="eastAsia"/>
          <w:color w:val="000000" w:themeColor="text1"/>
        </w:rPr>
        <w:t>另可由司法機關追究相關人員之</w:t>
      </w:r>
      <w:r w:rsidRPr="000F77E9">
        <w:rPr>
          <w:rFonts w:hAnsi="標楷體" w:hint="eastAsia"/>
          <w:color w:val="000000" w:themeColor="text1"/>
        </w:rPr>
        <w:t>刑</w:t>
      </w:r>
      <w:r w:rsidR="00C27F03" w:rsidRPr="000F77E9">
        <w:rPr>
          <w:rFonts w:hAnsi="標楷體" w:hint="eastAsia"/>
          <w:color w:val="000000" w:themeColor="text1"/>
        </w:rPr>
        <w:t>事</w:t>
      </w:r>
      <w:r w:rsidRPr="000F77E9">
        <w:rPr>
          <w:rFonts w:hAnsi="標楷體" w:hint="eastAsia"/>
          <w:color w:val="000000" w:themeColor="text1"/>
        </w:rPr>
        <w:t>責</w:t>
      </w:r>
      <w:r w:rsidR="00C27F03" w:rsidRPr="000F77E9">
        <w:rPr>
          <w:rFonts w:hAnsi="標楷體" w:hint="eastAsia"/>
          <w:color w:val="000000" w:themeColor="text1"/>
        </w:rPr>
        <w:t>任，</w:t>
      </w:r>
      <w:r w:rsidRPr="000F77E9">
        <w:rPr>
          <w:rFonts w:hAnsi="標楷體" w:hint="eastAsia"/>
          <w:color w:val="000000" w:themeColor="text1"/>
        </w:rPr>
        <w:t>勞動部則</w:t>
      </w:r>
      <w:r w:rsidR="00C27F03" w:rsidRPr="000F77E9">
        <w:rPr>
          <w:rFonts w:hAnsi="標楷體" w:hint="eastAsia"/>
          <w:color w:val="000000" w:themeColor="text1"/>
        </w:rPr>
        <w:t>可視情況限制</w:t>
      </w:r>
      <w:r w:rsidRPr="000F77E9">
        <w:rPr>
          <w:rFonts w:hAnsi="標楷體" w:hint="eastAsia"/>
          <w:color w:val="000000" w:themeColor="text1"/>
        </w:rPr>
        <w:t>事業單位代表人及實際負責人出國</w:t>
      </w:r>
      <w:r w:rsidR="00C27F03" w:rsidRPr="000F77E9">
        <w:rPr>
          <w:rFonts w:hAnsi="標楷體" w:hint="eastAsia"/>
          <w:color w:val="000000" w:themeColor="text1"/>
        </w:rPr>
        <w:t>；反觀主管民用航空運輸業特許事業之民航法，對於本案興航</w:t>
      </w:r>
      <w:r w:rsidR="0032617E" w:rsidRPr="000F77E9">
        <w:rPr>
          <w:rFonts w:hAnsi="標楷體" w:hint="eastAsia"/>
          <w:color w:val="000000" w:themeColor="text1"/>
        </w:rPr>
        <w:t>重大違規行為，除僅能處最高金額300萬元之罰鍰外，對於</w:t>
      </w:r>
      <w:r w:rsidR="00381B73" w:rsidRPr="000F77E9">
        <w:rPr>
          <w:rFonts w:hAnsi="標楷體" w:hint="eastAsia"/>
          <w:color w:val="000000" w:themeColor="text1"/>
        </w:rPr>
        <w:t>包括</w:t>
      </w:r>
      <w:r w:rsidR="001D0531" w:rsidRPr="000F77E9">
        <w:rPr>
          <w:rFonts w:hAnsi="標楷體" w:hint="eastAsia"/>
          <w:color w:val="000000" w:themeColor="text1"/>
        </w:rPr>
        <w:t>負責人</w:t>
      </w:r>
      <w:r w:rsidR="00381B73" w:rsidRPr="000F77E9">
        <w:rPr>
          <w:rFonts w:hAnsi="標楷體" w:hint="eastAsia"/>
          <w:color w:val="000000" w:themeColor="text1"/>
        </w:rPr>
        <w:t>等相關決策人員，竟</w:t>
      </w:r>
      <w:r w:rsidR="0032617E" w:rsidRPr="000F77E9">
        <w:rPr>
          <w:rFonts w:hAnsi="標楷體" w:hint="eastAsia"/>
          <w:color w:val="000000" w:themeColor="text1"/>
        </w:rPr>
        <w:t>毫無追究其責任</w:t>
      </w:r>
      <w:r w:rsidR="006C37E6" w:rsidRPr="000F77E9">
        <w:rPr>
          <w:rFonts w:hAnsi="標楷體" w:hint="eastAsia"/>
          <w:color w:val="000000" w:themeColor="text1"/>
        </w:rPr>
        <w:t>之規定</w:t>
      </w:r>
      <w:r w:rsidR="001D0531" w:rsidRPr="000F77E9">
        <w:rPr>
          <w:rFonts w:hAnsi="標楷體" w:hint="eastAsia"/>
          <w:color w:val="000000" w:themeColor="text1"/>
        </w:rPr>
        <w:t>，</w:t>
      </w:r>
      <w:r w:rsidR="00381B73" w:rsidRPr="000F77E9">
        <w:rPr>
          <w:rFonts w:hAnsi="標楷體" w:hint="eastAsia"/>
          <w:color w:val="000000" w:themeColor="text1"/>
        </w:rPr>
        <w:t>難謂妥適</w:t>
      </w:r>
      <w:r w:rsidR="0032617E" w:rsidRPr="000F77E9">
        <w:rPr>
          <w:rFonts w:hAnsi="標楷體" w:hint="eastAsia"/>
          <w:color w:val="000000" w:themeColor="text1"/>
        </w:rPr>
        <w:t>，亟待重新檢討</w:t>
      </w:r>
      <w:r w:rsidR="001D0531" w:rsidRPr="000F77E9">
        <w:rPr>
          <w:rFonts w:hAnsi="標楷體" w:hint="eastAsia"/>
          <w:color w:val="000000" w:themeColor="text1"/>
        </w:rPr>
        <w:t>。</w:t>
      </w:r>
    </w:p>
    <w:p w:rsidR="004E57D1" w:rsidRPr="000F77E9" w:rsidRDefault="0072219E" w:rsidP="00EC2DCF">
      <w:pPr>
        <w:pStyle w:val="3"/>
        <w:kinsoku w:val="0"/>
        <w:overflowPunct/>
        <w:autoSpaceDE/>
        <w:autoSpaceDN/>
        <w:ind w:leftChars="200" w:left="1360" w:hangingChars="200" w:hanging="680"/>
        <w:rPr>
          <w:rFonts w:hAnsi="標楷體"/>
          <w:color w:val="000000" w:themeColor="text1"/>
        </w:rPr>
      </w:pPr>
      <w:r w:rsidRPr="000F77E9">
        <w:rPr>
          <w:rFonts w:hAnsi="標楷體" w:hint="eastAsia"/>
          <w:color w:val="000000" w:themeColor="text1"/>
        </w:rPr>
        <w:t>綜上</w:t>
      </w:r>
      <w:r w:rsidR="002F5CDB" w:rsidRPr="000F77E9">
        <w:rPr>
          <w:rFonts w:hAnsi="標楷體" w:hint="eastAsia"/>
          <w:color w:val="000000" w:themeColor="text1"/>
        </w:rPr>
        <w:t>，</w:t>
      </w:r>
      <w:r w:rsidR="00F56D07" w:rsidRPr="000F77E9">
        <w:rPr>
          <w:rFonts w:hAnsi="標楷體" w:hint="eastAsia"/>
          <w:color w:val="000000" w:themeColor="text1"/>
        </w:rPr>
        <w:t>民航局特許之民用航空運輸業，是在獲得的航權基礎上經營航線之事業，惟現行民航法僅就公司違規事項定有罰鍰及廢止許可之規範，</w:t>
      </w:r>
      <w:r w:rsidR="004E57D1" w:rsidRPr="000F77E9">
        <w:rPr>
          <w:rFonts w:hAnsi="標楷體" w:hint="eastAsia"/>
          <w:color w:val="000000" w:themeColor="text1"/>
        </w:rPr>
        <w:t>對於包括</w:t>
      </w:r>
      <w:r w:rsidR="00073BC6" w:rsidRPr="000F77E9">
        <w:rPr>
          <w:rFonts w:hAnsi="標楷體" w:hint="eastAsia"/>
          <w:color w:val="000000" w:themeColor="text1"/>
        </w:rPr>
        <w:lastRenderedPageBreak/>
        <w:t>公司</w:t>
      </w:r>
      <w:r w:rsidR="004E57D1" w:rsidRPr="000F77E9">
        <w:rPr>
          <w:rFonts w:hAnsi="標楷體" w:hint="eastAsia"/>
          <w:color w:val="000000" w:themeColor="text1"/>
        </w:rPr>
        <w:t>負責人等相關決策人員，追究其違失責任之規定，竟付之闕如，亟待重新檢討相關法令，以杜類似逕行宣布公司將解散並全面停航，恣意閒置航權，破壞民航制度，並損及公共利益等情事再度發生</w:t>
      </w:r>
      <w:r w:rsidR="00073BC6" w:rsidRPr="000F77E9">
        <w:rPr>
          <w:rFonts w:hAnsi="標楷體" w:hint="eastAsia"/>
          <w:color w:val="000000" w:themeColor="text1"/>
        </w:rPr>
        <w:t>。</w:t>
      </w:r>
    </w:p>
    <w:p w:rsidR="00EF3BBB" w:rsidRPr="000F77E9" w:rsidRDefault="00EF3BBB" w:rsidP="00EC2DCF">
      <w:pPr>
        <w:pStyle w:val="2"/>
        <w:kinsoku w:val="0"/>
        <w:overflowPunct/>
        <w:autoSpaceDE/>
        <w:autoSpaceDN/>
        <w:ind w:left="1020" w:hanging="680"/>
        <w:rPr>
          <w:rFonts w:hAnsi="標楷體"/>
          <w:b/>
          <w:color w:val="000000" w:themeColor="text1"/>
        </w:rPr>
      </w:pPr>
      <w:bookmarkStart w:id="55" w:name="_Toc492459219"/>
      <w:bookmarkEnd w:id="52"/>
      <w:bookmarkEnd w:id="53"/>
      <w:r w:rsidRPr="000F77E9">
        <w:rPr>
          <w:rFonts w:hAnsi="標楷體" w:hint="eastAsia"/>
          <w:b/>
          <w:color w:val="000000" w:themeColor="text1"/>
          <w:szCs w:val="32"/>
        </w:rPr>
        <w:t>金管會雖已就本案進行</w:t>
      </w:r>
      <w:r w:rsidRPr="000F77E9">
        <w:rPr>
          <w:rFonts w:hAnsi="標楷體" w:hint="eastAsia"/>
          <w:b/>
          <w:color w:val="000000" w:themeColor="text1"/>
        </w:rPr>
        <w:t>檢討並提出若干改進作為，然其是否足以惕</w:t>
      </w:r>
      <w:r w:rsidR="00E0782F" w:rsidRPr="000F77E9">
        <w:rPr>
          <w:rFonts w:hAnsi="標楷體" w:hint="eastAsia"/>
          <w:b/>
          <w:color w:val="000000" w:themeColor="text1"/>
        </w:rPr>
        <w:t>勵</w:t>
      </w:r>
      <w:r w:rsidRPr="000F77E9">
        <w:rPr>
          <w:rFonts w:hAnsi="標楷體" w:hint="eastAsia"/>
          <w:b/>
          <w:color w:val="000000" w:themeColor="text1"/>
        </w:rPr>
        <w:t>上市公司之最高管理階層並杜絕惡意或重大事件之發生，顯不無疑慮。金管會允宜持續檢討法令並精進改善作為，尤其是對於不遵守相關法令及規定且情節重大者，主管機關應有及時促其導正之</w:t>
      </w:r>
      <w:r w:rsidR="00CA642B" w:rsidRPr="000F77E9">
        <w:rPr>
          <w:rFonts w:hAnsi="標楷體" w:hint="eastAsia"/>
          <w:b/>
          <w:color w:val="000000" w:themeColor="text1"/>
          <w:lang w:eastAsia="zh-HK"/>
        </w:rPr>
        <w:t>工具及</w:t>
      </w:r>
      <w:r w:rsidRPr="000F77E9">
        <w:rPr>
          <w:rFonts w:hAnsi="標楷體" w:hint="eastAsia"/>
          <w:b/>
          <w:color w:val="000000" w:themeColor="text1"/>
        </w:rPr>
        <w:t>力量，始能避免類似案件再次發生。</w:t>
      </w:r>
      <w:bookmarkEnd w:id="55"/>
    </w:p>
    <w:p w:rsidR="00EF3BBB" w:rsidRPr="000F77E9" w:rsidRDefault="00C27F03" w:rsidP="00EC2DCF">
      <w:pPr>
        <w:pStyle w:val="3"/>
        <w:kinsoku w:val="0"/>
        <w:overflowPunct/>
        <w:autoSpaceDE/>
        <w:autoSpaceDN/>
        <w:ind w:leftChars="200" w:left="1360" w:hangingChars="200" w:hanging="680"/>
        <w:rPr>
          <w:rFonts w:hAnsi="標楷體"/>
          <w:color w:val="000000" w:themeColor="text1"/>
        </w:rPr>
      </w:pPr>
      <w:r w:rsidRPr="000F77E9">
        <w:rPr>
          <w:rFonts w:hAnsi="標楷體" w:hint="eastAsia"/>
          <w:color w:val="000000" w:themeColor="text1"/>
        </w:rPr>
        <w:t>證交法</w:t>
      </w:r>
      <w:r w:rsidR="00EF3BBB" w:rsidRPr="000F77E9">
        <w:rPr>
          <w:rFonts w:hAnsi="標楷體" w:hint="eastAsia"/>
          <w:color w:val="000000" w:themeColor="text1"/>
        </w:rPr>
        <w:t>係為發展國民經濟，並保障投資大眾權益所訂定，</w:t>
      </w:r>
      <w:r w:rsidR="00EF3BBB" w:rsidRPr="000F77E9">
        <w:rPr>
          <w:rFonts w:hAnsi="標楷體"/>
          <w:color w:val="000000" w:themeColor="text1"/>
        </w:rPr>
        <w:t>依</w:t>
      </w:r>
      <w:r w:rsidR="00EF3BBB" w:rsidRPr="000F77E9">
        <w:rPr>
          <w:rFonts w:hAnsi="標楷體" w:hint="eastAsia"/>
          <w:color w:val="000000" w:themeColor="text1"/>
        </w:rPr>
        <w:t>該法</w:t>
      </w:r>
      <w:r w:rsidR="00EF3BBB" w:rsidRPr="000F77E9">
        <w:rPr>
          <w:rFonts w:hAnsi="標楷體"/>
          <w:color w:val="000000" w:themeColor="text1"/>
        </w:rPr>
        <w:t>發行有價證券之公司，</w:t>
      </w:r>
      <w:r w:rsidR="00EF3BBB" w:rsidRPr="000F77E9">
        <w:rPr>
          <w:rFonts w:hAnsi="標楷體" w:hint="eastAsia"/>
          <w:color w:val="000000" w:themeColor="text1"/>
        </w:rPr>
        <w:t>自應從其規定。依據證交法第14條：「（第1項）本法所稱財務報告，指發行人及證券商、證券交易所依法令規定，應定期編送主管機關之財務報告。</w:t>
      </w:r>
      <w:r w:rsidR="00EF3BBB" w:rsidRPr="000F77E9">
        <w:rPr>
          <w:rFonts w:hAnsi="標楷體"/>
          <w:color w:val="000000" w:themeColor="text1"/>
        </w:rPr>
        <w:t>……</w:t>
      </w:r>
      <w:r w:rsidR="00EF3BBB" w:rsidRPr="000F77E9">
        <w:rPr>
          <w:rFonts w:hAnsi="標楷體" w:hint="eastAsia"/>
          <w:color w:val="000000" w:themeColor="text1"/>
        </w:rPr>
        <w:t>（第3項）第1項財務報告應經董事長、經理人及會計主管簽名或蓋章，並出具財務報告內容無虛偽或隱匿之聲明。」及同法第20條第2項：「發行人依本法規定申報或公告之財務報告及財務業務文件，其內容不得有虛偽或隱匿之情事。」等規定，上市公司之財務報告應經董事長、經理人及會計主管簽名或蓋章，並出具財務報告內容無虛偽或隱匿之聲明，違反上開規定，依據證交法第171條第1項，將面臨3年以上10年以下有期徒刑，並得併科1千萬元以上2億元以下罰金。另依</w:t>
      </w:r>
      <w:r w:rsidR="00EF3BBB" w:rsidRPr="000F77E9">
        <w:rPr>
          <w:rFonts w:hAnsi="標楷體"/>
          <w:color w:val="000000" w:themeColor="text1"/>
        </w:rPr>
        <w:t>證交法第36條第3項</w:t>
      </w:r>
      <w:r w:rsidR="00EF3BBB" w:rsidRPr="000F77E9">
        <w:rPr>
          <w:rFonts w:hAnsi="標楷體" w:hint="eastAsia"/>
          <w:color w:val="000000" w:themeColor="text1"/>
        </w:rPr>
        <w:t>：「第1項之公司有下列情事之一者，應於事實發生之日起2日內公告並向主管機關申報：</w:t>
      </w:r>
      <w:r w:rsidR="00EF3BBB" w:rsidRPr="000F77E9">
        <w:rPr>
          <w:rFonts w:hAnsi="標楷體"/>
          <w:color w:val="000000" w:themeColor="text1"/>
        </w:rPr>
        <w:t>……</w:t>
      </w:r>
      <w:r w:rsidR="00EF3BBB" w:rsidRPr="000F77E9">
        <w:rPr>
          <w:rFonts w:hAnsi="標楷體" w:hint="eastAsia"/>
          <w:color w:val="000000" w:themeColor="text1"/>
        </w:rPr>
        <w:t>二、發生對股東權益或證券價格有重大影響之事項。」、同法</w:t>
      </w:r>
      <w:r w:rsidR="00EF3BBB" w:rsidRPr="000F77E9">
        <w:rPr>
          <w:rFonts w:hAnsi="標楷體"/>
          <w:color w:val="000000" w:themeColor="text1"/>
        </w:rPr>
        <w:t>第178條第1項</w:t>
      </w:r>
      <w:r w:rsidR="00EF3BBB" w:rsidRPr="000F77E9">
        <w:rPr>
          <w:rFonts w:hAnsi="標楷體" w:hint="eastAsia"/>
          <w:color w:val="000000" w:themeColor="text1"/>
        </w:rPr>
        <w:t>：「有下列情事之一者，處新臺幣24萬元以上240萬元以下罰鍰：</w:t>
      </w:r>
      <w:r w:rsidR="00EF3BBB" w:rsidRPr="000F77E9">
        <w:rPr>
          <w:rFonts w:hAnsi="標楷體"/>
          <w:color w:val="000000" w:themeColor="text1"/>
        </w:rPr>
        <w:t>……</w:t>
      </w:r>
      <w:r w:rsidR="00EF3BBB" w:rsidRPr="000F77E9">
        <w:rPr>
          <w:rFonts w:hAnsi="標楷體" w:hint="eastAsia"/>
          <w:color w:val="000000" w:themeColor="text1"/>
        </w:rPr>
        <w:t>四、發行人、公</w:t>
      </w:r>
      <w:r w:rsidR="00EF3BBB" w:rsidRPr="000F77E9">
        <w:rPr>
          <w:rFonts w:hAnsi="標楷體" w:hint="eastAsia"/>
          <w:color w:val="000000" w:themeColor="text1"/>
        </w:rPr>
        <w:lastRenderedPageBreak/>
        <w:t>開收購人、證券商、證券商同業公會、證券交易所或第18條第1項所定之事業，於依本法或主管機關基於本法所發布之命令規定之帳簿、表冊、傳票、財務報告或其他有關業務之文件，不依規定製作、申報、公告、備置或保存。」及同法</w:t>
      </w:r>
      <w:r w:rsidR="00EF3BBB" w:rsidRPr="000F77E9">
        <w:rPr>
          <w:rFonts w:hAnsi="標楷體"/>
          <w:color w:val="000000" w:themeColor="text1"/>
        </w:rPr>
        <w:t>第179條第1項</w:t>
      </w:r>
      <w:r w:rsidR="00EF3BBB" w:rsidRPr="000F77E9">
        <w:rPr>
          <w:rFonts w:hAnsi="標楷體" w:hint="eastAsia"/>
          <w:color w:val="000000" w:themeColor="text1"/>
        </w:rPr>
        <w:t>：「法人違反本法之規定者，依本章各條之規定處罰其為行為之負責人。」等</w:t>
      </w:r>
      <w:r w:rsidR="00EF3BBB" w:rsidRPr="000F77E9">
        <w:rPr>
          <w:rFonts w:hAnsi="標楷體"/>
          <w:color w:val="000000" w:themeColor="text1"/>
        </w:rPr>
        <w:t>規定，已依</w:t>
      </w:r>
      <w:r w:rsidR="00EF3BBB" w:rsidRPr="000F77E9">
        <w:rPr>
          <w:rFonts w:hAnsi="標楷體" w:hint="eastAsia"/>
          <w:color w:val="000000" w:themeColor="text1"/>
        </w:rPr>
        <w:t>證交法</w:t>
      </w:r>
      <w:r w:rsidR="00EF3BBB" w:rsidRPr="000F77E9">
        <w:rPr>
          <w:rFonts w:hAnsi="標楷體"/>
          <w:color w:val="000000" w:themeColor="text1"/>
        </w:rPr>
        <w:t>發行有價證券之公司，有發生對股東權益或證券價格有重大影響之事項者，應於事實發生之日起</w:t>
      </w:r>
      <w:r w:rsidR="00EF3BBB" w:rsidRPr="000F77E9">
        <w:rPr>
          <w:rFonts w:hAnsi="標楷體" w:hint="eastAsia"/>
          <w:color w:val="000000" w:themeColor="text1"/>
        </w:rPr>
        <w:t>2</w:t>
      </w:r>
      <w:r w:rsidR="00EF3BBB" w:rsidRPr="000F77E9">
        <w:rPr>
          <w:rFonts w:hAnsi="標楷體"/>
          <w:color w:val="000000" w:themeColor="text1"/>
        </w:rPr>
        <w:t>日內公告並向主管機關申報</w:t>
      </w:r>
      <w:r w:rsidR="00EF3BBB" w:rsidRPr="000F77E9">
        <w:rPr>
          <w:rFonts w:hAnsi="標楷體" w:hint="eastAsia"/>
          <w:color w:val="000000" w:themeColor="text1"/>
        </w:rPr>
        <w:t>，</w:t>
      </w:r>
      <w:r w:rsidR="00EF3BBB" w:rsidRPr="000F77E9">
        <w:rPr>
          <w:rFonts w:hAnsi="標楷體"/>
          <w:color w:val="000000" w:themeColor="text1"/>
        </w:rPr>
        <w:t>不依規定申報、公告者，處24萬元以上240萬元以下</w:t>
      </w:r>
      <w:r w:rsidR="00EF3BBB" w:rsidRPr="000F77E9">
        <w:rPr>
          <w:rFonts w:hAnsi="標楷體" w:hint="eastAsia"/>
          <w:color w:val="000000" w:themeColor="text1"/>
        </w:rPr>
        <w:t>之</w:t>
      </w:r>
      <w:r w:rsidR="00EF3BBB" w:rsidRPr="000F77E9">
        <w:rPr>
          <w:rFonts w:hAnsi="標楷體"/>
          <w:color w:val="000000" w:themeColor="text1"/>
        </w:rPr>
        <w:t>罰鍰</w:t>
      </w:r>
      <w:r w:rsidR="00EF3BBB" w:rsidRPr="000F77E9">
        <w:rPr>
          <w:rFonts w:hAnsi="標楷體" w:hint="eastAsia"/>
          <w:color w:val="000000" w:themeColor="text1"/>
        </w:rPr>
        <w:t>，</w:t>
      </w:r>
      <w:r w:rsidR="00EF3BBB" w:rsidRPr="000F77E9">
        <w:rPr>
          <w:rFonts w:hAnsi="標楷體"/>
          <w:color w:val="000000" w:themeColor="text1"/>
        </w:rPr>
        <w:t>法人違反</w:t>
      </w:r>
      <w:r w:rsidR="00EF3BBB" w:rsidRPr="000F77E9">
        <w:rPr>
          <w:rFonts w:hAnsi="標楷體" w:hint="eastAsia"/>
          <w:color w:val="000000" w:themeColor="text1"/>
        </w:rPr>
        <w:t>時</w:t>
      </w:r>
      <w:r w:rsidR="00EF3BBB" w:rsidRPr="000F77E9">
        <w:rPr>
          <w:rFonts w:hAnsi="標楷體"/>
          <w:color w:val="000000" w:themeColor="text1"/>
        </w:rPr>
        <w:t>，處罰其為行為之負責人</w:t>
      </w:r>
      <w:r w:rsidR="00EF3BBB" w:rsidRPr="000F77E9">
        <w:rPr>
          <w:rFonts w:hAnsi="標楷體" w:hint="eastAsia"/>
          <w:color w:val="000000" w:themeColor="text1"/>
        </w:rPr>
        <w:t>。另，若有意圖影響集中交易市場有價證券交易價格，散布流言或不實資料，或涉及內線交易等情事，則將分別違反證交法第155條或第157條之1等規定，除應對於善意買入或賣出有價證券之人所受之損害，應負賠償責任外，並將依同法第171條規定，追究相關人員之刑事責任，合先敘明。</w:t>
      </w:r>
    </w:p>
    <w:p w:rsidR="00EF3BBB" w:rsidRPr="000F77E9" w:rsidRDefault="00EF3BBB" w:rsidP="00EC2DCF">
      <w:pPr>
        <w:pStyle w:val="3"/>
        <w:kinsoku w:val="0"/>
        <w:overflowPunct/>
        <w:autoSpaceDE/>
        <w:autoSpaceDN/>
        <w:ind w:leftChars="200" w:left="1360" w:hangingChars="200" w:hanging="680"/>
        <w:rPr>
          <w:rFonts w:hAnsi="標楷體"/>
          <w:color w:val="000000" w:themeColor="text1"/>
        </w:rPr>
      </w:pPr>
      <w:r w:rsidRPr="000F77E9">
        <w:rPr>
          <w:rFonts w:hAnsi="標楷體" w:hint="eastAsia"/>
          <w:color w:val="000000" w:themeColor="text1"/>
        </w:rPr>
        <w:t>此外，證交所為確保上市公司發生對股東權益或證券價格有重大影響之事項時，應即時辦理相關訊息之公開，依據證交所與上市公司簽訂之有價證券上市契約第2條及與外國發行人簽訂之外國股票、臺灣存託憑證上市契約第3條之規定，特訂定：「</w:t>
      </w:r>
      <w:hyperlink r:id="rId10" w:history="1">
        <w:r w:rsidRPr="000F77E9">
          <w:rPr>
            <w:rFonts w:hAnsi="標楷體" w:hint="eastAsia"/>
            <w:color w:val="000000" w:themeColor="text1"/>
          </w:rPr>
          <w:t>臺灣證券交易所股份有限公司對有價證券上市公司重大訊息之查證暨公開處理程序</w:t>
        </w:r>
      </w:hyperlink>
      <w:r w:rsidRPr="000F77E9">
        <w:rPr>
          <w:rFonts w:hAnsi="標楷體" w:hint="eastAsia"/>
          <w:color w:val="000000" w:themeColor="text1"/>
        </w:rPr>
        <w:t>」</w:t>
      </w:r>
      <w:r w:rsidRPr="000F77E9">
        <w:rPr>
          <w:rFonts w:hAnsi="標楷體" w:hint="eastAsia"/>
          <w:color w:val="000000" w:themeColor="text1"/>
          <w:szCs w:val="32"/>
        </w:rPr>
        <w:t>(下稱重訊處理程序)</w:t>
      </w:r>
      <w:r w:rsidRPr="000F77E9">
        <w:rPr>
          <w:rFonts w:hAnsi="標楷體" w:hint="eastAsia"/>
          <w:color w:val="000000" w:themeColor="text1"/>
        </w:rPr>
        <w:t>，以資各方遵循</w:t>
      </w:r>
      <w:r w:rsidR="00EC5848" w:rsidRPr="000F77E9">
        <w:rPr>
          <w:rFonts w:hAnsi="標楷體" w:hint="eastAsia"/>
          <w:color w:val="000000" w:themeColor="text1"/>
          <w:szCs w:val="32"/>
        </w:rPr>
        <w:t>。</w:t>
      </w:r>
      <w:r w:rsidRPr="000F77E9">
        <w:rPr>
          <w:rFonts w:hAnsi="標楷體" w:hint="eastAsia"/>
          <w:color w:val="000000" w:themeColor="text1"/>
          <w:szCs w:val="32"/>
        </w:rPr>
        <w:t>依據</w:t>
      </w:r>
      <w:r w:rsidR="00EC5848" w:rsidRPr="000F77E9">
        <w:rPr>
          <w:rFonts w:hAnsi="標楷體" w:hint="eastAsia"/>
          <w:color w:val="000000" w:themeColor="text1"/>
          <w:szCs w:val="32"/>
        </w:rPr>
        <w:t>重訊處理程序</w:t>
      </w:r>
      <w:r w:rsidR="00EC5848" w:rsidRPr="000F77E9">
        <w:rPr>
          <w:rFonts w:hAnsi="標楷體" w:hint="eastAsia"/>
          <w:color w:val="000000" w:themeColor="text1"/>
          <w:szCs w:val="32"/>
          <w:lang w:eastAsia="zh-HK"/>
        </w:rPr>
        <w:t>之</w:t>
      </w:r>
      <w:r w:rsidRPr="000F77E9">
        <w:rPr>
          <w:rFonts w:hAnsi="標楷體" w:hint="eastAsia"/>
          <w:color w:val="000000" w:themeColor="text1"/>
          <w:szCs w:val="32"/>
        </w:rPr>
        <w:t>規定，</w:t>
      </w:r>
      <w:r w:rsidRPr="000F77E9">
        <w:rPr>
          <w:rFonts w:hAnsi="標楷體" w:hint="eastAsia"/>
          <w:color w:val="000000" w:themeColor="text1"/>
        </w:rPr>
        <w:t>新聞媒體報導上市公司有上開</w:t>
      </w:r>
      <w:r w:rsidRPr="000F77E9">
        <w:rPr>
          <w:rFonts w:hAnsi="標楷體" w:hint="eastAsia"/>
          <w:color w:val="000000" w:themeColor="text1"/>
          <w:szCs w:val="32"/>
        </w:rPr>
        <w:t>重訊處理程序</w:t>
      </w:r>
      <w:r w:rsidRPr="000F77E9">
        <w:rPr>
          <w:rFonts w:hAnsi="標楷體" w:hint="eastAsia"/>
          <w:color w:val="000000" w:themeColor="text1"/>
        </w:rPr>
        <w:t>第11條所臚列之重大訊息時，經</w:t>
      </w:r>
      <w:r w:rsidRPr="000F77E9">
        <w:rPr>
          <w:rFonts w:hAnsi="標楷體" w:hint="eastAsia"/>
          <w:color w:val="000000" w:themeColor="text1"/>
          <w:szCs w:val="32"/>
        </w:rPr>
        <w:t>證交所</w:t>
      </w:r>
      <w:r w:rsidRPr="000F77E9">
        <w:rPr>
          <w:rFonts w:hAnsi="標楷體" w:hint="eastAsia"/>
          <w:color w:val="000000" w:themeColor="text1"/>
        </w:rPr>
        <w:t>認有必要，得載明訊息來源內容通知上市公司於證交所規定之期限內召開記者會或重大訊息說明會，向社會大眾提出說明或</w:t>
      </w:r>
      <w:r w:rsidRPr="000F77E9">
        <w:rPr>
          <w:rFonts w:hAnsi="標楷體" w:hint="eastAsia"/>
          <w:color w:val="000000" w:themeColor="text1"/>
        </w:rPr>
        <w:lastRenderedPageBreak/>
        <w:t>澄清，並應依規定於時限內公告相關之重大訊息。若違反上開</w:t>
      </w:r>
      <w:r w:rsidRPr="000F77E9">
        <w:rPr>
          <w:rFonts w:hAnsi="標楷體" w:hint="eastAsia"/>
          <w:color w:val="000000" w:themeColor="text1"/>
          <w:szCs w:val="32"/>
        </w:rPr>
        <w:t>重訊處理程序</w:t>
      </w:r>
      <w:r w:rsidRPr="000F77E9">
        <w:rPr>
          <w:rFonts w:hAnsi="標楷體" w:hint="eastAsia"/>
          <w:color w:val="000000" w:themeColor="text1"/>
        </w:rPr>
        <w:t>關於重大訊息或法人說明會相關規定，或發布尚未確定之消息或公開資料與事實不符者</w:t>
      </w:r>
      <w:r w:rsidRPr="000F77E9">
        <w:rPr>
          <w:rFonts w:hAnsi="標楷體" w:hint="eastAsia"/>
          <w:color w:val="000000" w:themeColor="text1"/>
          <w:szCs w:val="32"/>
        </w:rPr>
        <w:t>，依</w:t>
      </w:r>
      <w:r w:rsidRPr="000F77E9">
        <w:rPr>
          <w:rFonts w:hAnsi="標楷體" w:cs="細明體" w:hint="eastAsia"/>
          <w:color w:val="000000" w:themeColor="text1"/>
          <w:kern w:val="0"/>
          <w:szCs w:val="32"/>
        </w:rPr>
        <w:t>證交所</w:t>
      </w:r>
      <w:r w:rsidRPr="000F77E9">
        <w:rPr>
          <w:rFonts w:hAnsi="標楷體" w:hint="eastAsia"/>
          <w:color w:val="000000" w:themeColor="text1"/>
          <w:szCs w:val="32"/>
        </w:rPr>
        <w:t>重訊處理程序第15條</w:t>
      </w:r>
      <w:r w:rsidRPr="000F77E9">
        <w:rPr>
          <w:rStyle w:val="afc"/>
          <w:rFonts w:hAnsi="標楷體"/>
          <w:color w:val="000000" w:themeColor="text1"/>
          <w:szCs w:val="32"/>
        </w:rPr>
        <w:footnoteReference w:id="1"/>
      </w:r>
      <w:r w:rsidRPr="000F77E9">
        <w:rPr>
          <w:rFonts w:hAnsi="標楷體" w:hint="eastAsia"/>
          <w:color w:val="000000" w:themeColor="text1"/>
          <w:szCs w:val="32"/>
        </w:rPr>
        <w:t>規定，證交所</w:t>
      </w:r>
      <w:r w:rsidRPr="000F77E9">
        <w:rPr>
          <w:rFonts w:hAnsi="標楷體" w:hint="eastAsia"/>
          <w:color w:val="000000" w:themeColor="text1"/>
        </w:rPr>
        <w:t>得處以3萬元之違約金，但其於最近1年內累計課處次數達2次以上、個案情節出於故意或重大缺失、或對股東權益或證券價格具重大影響者，得處以5萬元至500萬元之違約金。須補行辦理者，應於證交所指定時限內辦理，如再未依限辦理者，得按次處以5萬元至500萬元之違約金，至辦理之日為止。若上市公司違反</w:t>
      </w:r>
      <w:r w:rsidRPr="000F77E9">
        <w:rPr>
          <w:rFonts w:hAnsi="標楷體" w:hint="eastAsia"/>
          <w:color w:val="000000" w:themeColor="text1"/>
          <w:szCs w:val="32"/>
        </w:rPr>
        <w:t>重訊處理程序</w:t>
      </w:r>
      <w:r w:rsidRPr="000F77E9">
        <w:rPr>
          <w:rFonts w:hAnsi="標楷體" w:hint="eastAsia"/>
          <w:color w:val="000000" w:themeColor="text1"/>
        </w:rPr>
        <w:t>關於重大訊息說明記者會或暫停及恢復交易之相關規定者，證交所得就每一個案處以5萬元之違約金，惟其於最近一年內累計課處次數達2次以上者，該次即處以10萬元之違約金；若個案情節出於故意或重大缺失、或對股東權益或證券價格具重大影響者，得處以10萬元至500萬元之違約金；如須補行辦理者，應於證交所指定時限內辦理，如再未依限辦理者，得按次處以10萬元至500萬元之違約金，至辦理之日為止。</w:t>
      </w:r>
    </w:p>
    <w:p w:rsidR="00EF3BBB" w:rsidRPr="000F77E9" w:rsidRDefault="00EF3BBB" w:rsidP="00EC2DCF">
      <w:pPr>
        <w:pStyle w:val="3"/>
        <w:kinsoku w:val="0"/>
        <w:overflowPunct/>
        <w:autoSpaceDE/>
        <w:autoSpaceDN/>
        <w:ind w:leftChars="200" w:left="1360" w:hangingChars="200" w:hanging="680"/>
        <w:rPr>
          <w:rFonts w:hAnsi="標楷體"/>
          <w:color w:val="000000" w:themeColor="text1"/>
        </w:rPr>
      </w:pPr>
      <w:r w:rsidRPr="000F77E9">
        <w:rPr>
          <w:rFonts w:hAnsi="標楷體" w:hint="eastAsia"/>
          <w:color w:val="000000" w:themeColor="text1"/>
        </w:rPr>
        <w:t>據金管會及證交所提供之資料，本案於105年11月21日10時30分左右網路傳出有航空公司將停航之訊息，當日11時30分左右興航股價跌停，新聞媒體亦於當日中午開始報導興航將全面停航消息，證交所旋於12時5分左右要求興航應立即召開記者會說明並於收盤前發布重大訊息澄清，然興航當日遲未依證交所之要求召開記者會說明，僅於收盤前</w:t>
      </w:r>
      <w:r w:rsidRPr="000F77E9">
        <w:rPr>
          <w:rFonts w:hAnsi="標楷體" w:hint="eastAsia"/>
          <w:color w:val="000000" w:themeColor="text1"/>
        </w:rPr>
        <w:lastRenderedPageBreak/>
        <w:t>之13時24分於</w:t>
      </w:r>
      <w:r w:rsidRPr="000F77E9">
        <w:rPr>
          <w:rFonts w:hAnsi="標楷體"/>
          <w:color w:val="000000" w:themeColor="text1"/>
        </w:rPr>
        <w:t>證交所建置</w:t>
      </w:r>
      <w:r w:rsidRPr="000F77E9">
        <w:rPr>
          <w:rFonts w:hAnsi="標楷體" w:hint="eastAsia"/>
          <w:color w:val="000000" w:themeColor="text1"/>
        </w:rPr>
        <w:t>之公開資訊觀測站網站</w:t>
      </w:r>
      <w:r w:rsidRPr="000F77E9">
        <w:rPr>
          <w:rStyle w:val="afc"/>
          <w:rFonts w:hAnsi="標楷體"/>
          <w:color w:val="000000" w:themeColor="text1"/>
        </w:rPr>
        <w:footnoteReference w:id="2"/>
      </w:r>
      <w:r w:rsidRPr="000F77E9">
        <w:rPr>
          <w:rFonts w:hAnsi="標楷體" w:hint="eastAsia"/>
          <w:color w:val="000000" w:themeColor="text1"/>
        </w:rPr>
        <w:t>上公告：「澄清105年11月21日蘋果即時網路新聞報導」並表示：「本公司對於今（21）日網路對於營運流言，予以鄭重否認，絕無此事」，嚴正否認媒體有關其將停業之報導。興航嗣於當日晚間19點17分於公開資訊觀測站公告，該公司因有重大訊息待公布，經證交所同意自105年11月22日起暫停交易；並於20時16分再於公開資訊觀測站發布重大訊息，表示其將於105年11月22日停航一天。針對興航未依證交所</w:t>
      </w:r>
      <w:r w:rsidRPr="000F77E9">
        <w:rPr>
          <w:rFonts w:hAnsi="標楷體" w:hint="eastAsia"/>
          <w:color w:val="000000" w:themeColor="text1"/>
          <w:szCs w:val="32"/>
        </w:rPr>
        <w:t>期限內</w:t>
      </w:r>
      <w:r w:rsidRPr="000F77E9">
        <w:rPr>
          <w:rFonts w:hAnsi="標楷體" w:hint="eastAsia"/>
          <w:color w:val="000000" w:themeColor="text1"/>
        </w:rPr>
        <w:t>召開重大訊息記者會之要求，</w:t>
      </w:r>
      <w:r w:rsidRPr="000F77E9">
        <w:rPr>
          <w:rFonts w:hAnsi="標楷體" w:hint="eastAsia"/>
          <w:color w:val="000000" w:themeColor="text1"/>
          <w:szCs w:val="32"/>
        </w:rPr>
        <w:t>證交所於</w:t>
      </w:r>
      <w:r w:rsidRPr="000F77E9">
        <w:rPr>
          <w:rFonts w:hAnsi="標楷體" w:hint="eastAsia"/>
          <w:color w:val="000000" w:themeColor="text1"/>
        </w:rPr>
        <w:t>105年11月21日</w:t>
      </w:r>
      <w:r w:rsidRPr="000F77E9">
        <w:rPr>
          <w:rFonts w:hAnsi="標楷體" w:hint="eastAsia"/>
          <w:color w:val="000000" w:themeColor="text1"/>
          <w:szCs w:val="32"/>
        </w:rPr>
        <w:t>當日即依重訊處理程序第15條規定，處100萬元之違約金；證交所嗣於</w:t>
      </w:r>
      <w:r w:rsidRPr="000F77E9">
        <w:rPr>
          <w:rFonts w:hAnsi="標楷體" w:hint="eastAsia"/>
          <w:color w:val="000000" w:themeColor="text1"/>
        </w:rPr>
        <w:t>105年11月22日再以興航原對於營運流言予以鄭重否認，惟後續公告停航一天，澄清之資訊顯有不完備等為由，依上開</w:t>
      </w:r>
      <w:r w:rsidRPr="000F77E9">
        <w:rPr>
          <w:rFonts w:hAnsi="標楷體" w:hint="eastAsia"/>
          <w:color w:val="000000" w:themeColor="text1"/>
          <w:szCs w:val="32"/>
        </w:rPr>
        <w:t>重訊處理程序規定，</w:t>
      </w:r>
      <w:r w:rsidRPr="000F77E9">
        <w:rPr>
          <w:rFonts w:hAnsi="標楷體" w:hint="eastAsia"/>
          <w:color w:val="000000" w:themeColor="text1"/>
        </w:rPr>
        <w:t>再處興航50萬元</w:t>
      </w:r>
      <w:r w:rsidRPr="000F77E9">
        <w:rPr>
          <w:rFonts w:hAnsi="標楷體" w:hint="eastAsia"/>
          <w:color w:val="000000" w:themeColor="text1"/>
          <w:szCs w:val="32"/>
        </w:rPr>
        <w:t>違約金。</w:t>
      </w:r>
    </w:p>
    <w:p w:rsidR="00EF3BBB" w:rsidRPr="000F77E9" w:rsidRDefault="00EF3BBB" w:rsidP="00EF3BBB">
      <w:pPr>
        <w:pStyle w:val="3"/>
        <w:ind w:left="1361"/>
        <w:rPr>
          <w:rFonts w:hAnsi="標楷體"/>
          <w:color w:val="000000" w:themeColor="text1"/>
        </w:rPr>
      </w:pPr>
      <w:r w:rsidRPr="000F77E9">
        <w:rPr>
          <w:rFonts w:hAnsi="標楷體" w:hint="eastAsia"/>
          <w:color w:val="000000" w:themeColor="text1"/>
        </w:rPr>
        <w:t>證交所</w:t>
      </w:r>
      <w:r w:rsidR="00EC5848" w:rsidRPr="000F77E9">
        <w:rPr>
          <w:rFonts w:hAnsi="標楷體" w:hint="eastAsia"/>
          <w:color w:val="000000" w:themeColor="text1"/>
          <w:lang w:eastAsia="zh-HK"/>
        </w:rPr>
        <w:t>之</w:t>
      </w:r>
      <w:r w:rsidRPr="000F77E9">
        <w:rPr>
          <w:rFonts w:hAnsi="標楷體" w:hint="eastAsia"/>
          <w:color w:val="000000" w:themeColor="text1"/>
        </w:rPr>
        <w:t>例外管理查核，</w:t>
      </w:r>
      <w:r w:rsidR="00EC5848" w:rsidRPr="000F77E9">
        <w:rPr>
          <w:rFonts w:hAnsi="標楷體" w:hint="eastAsia"/>
          <w:color w:val="000000" w:themeColor="text1"/>
          <w:lang w:eastAsia="zh-HK"/>
        </w:rPr>
        <w:t>其</w:t>
      </w:r>
      <w:r w:rsidRPr="000F77E9">
        <w:rPr>
          <w:rFonts w:hAnsi="標楷體" w:hint="eastAsia"/>
          <w:color w:val="000000" w:themeColor="text1"/>
        </w:rPr>
        <w:t>作業程序包括：對上市公司發生之重大事件加以分析決定是否需實地查核，查核時若發現上市公司有重大異常情事或違反相關法令之特殊案件，應隨時回報異常事項內容及具體事證，由部門經（副）理研判後再向督導副總、總經理或主管機關報告，並依據「證券市場疑似不法案件之處理程序」規定，移送相關單位偵辦。</w:t>
      </w:r>
      <w:r w:rsidR="00EC5848" w:rsidRPr="000F77E9">
        <w:rPr>
          <w:rFonts w:hAnsi="標楷體" w:hint="eastAsia"/>
          <w:color w:val="000000" w:themeColor="text1"/>
          <w:lang w:eastAsia="zh-HK"/>
        </w:rPr>
        <w:t>查</w:t>
      </w:r>
      <w:r w:rsidRPr="000F77E9">
        <w:rPr>
          <w:rFonts w:hAnsi="標楷體" w:hint="eastAsia"/>
          <w:color w:val="000000" w:themeColor="text1"/>
        </w:rPr>
        <w:t>證交所於105年11月22日派員至興航進行例外管理查核，其重點包括：公司營運現況、當日董事會召開情形、督促公司即時至證交所召開記者會、</w:t>
      </w:r>
      <w:r w:rsidR="002660F7" w:rsidRPr="000F77E9">
        <w:rPr>
          <w:rFonts w:hAnsi="標楷體" w:hint="eastAsia"/>
          <w:color w:val="000000" w:themeColor="text1"/>
        </w:rPr>
        <w:t>重大訊息</w:t>
      </w:r>
      <w:r w:rsidRPr="000F77E9">
        <w:rPr>
          <w:rFonts w:hAnsi="標楷體" w:hint="eastAsia"/>
          <w:color w:val="000000" w:themeColor="text1"/>
        </w:rPr>
        <w:t>不實之原因、停航決策過程等。證交所於查核時發現興航於105年11月17日已就其停業後續之消</w:t>
      </w:r>
      <w:r w:rsidRPr="000F77E9">
        <w:rPr>
          <w:rFonts w:hAnsi="標楷體" w:hint="eastAsia"/>
          <w:color w:val="000000" w:themeColor="text1"/>
        </w:rPr>
        <w:lastRenderedPageBreak/>
        <w:t>費者退票、退款及員工資遣費等事宜，興航董事長林明昇代表簽訂金錢信託契約，並開立信託專戶存入共12億元。惟興航於105年11月21日下午13時24分仍對外公告否認媒體報導其將停業之重大訊息，</w:t>
      </w:r>
      <w:r w:rsidR="00C2325B" w:rsidRPr="000F77E9">
        <w:rPr>
          <w:rFonts w:hAnsi="標楷體" w:hint="eastAsia"/>
          <w:color w:val="000000" w:themeColor="text1"/>
        </w:rPr>
        <w:t>疑</w:t>
      </w:r>
      <w:r w:rsidRPr="000F77E9">
        <w:rPr>
          <w:rFonts w:hAnsi="標楷體" w:hint="eastAsia"/>
          <w:color w:val="000000" w:themeColor="text1"/>
        </w:rPr>
        <w:t>有虛偽或隱匿之情事，</w:t>
      </w:r>
      <w:r w:rsidR="007A642C" w:rsidRPr="000F77E9">
        <w:rPr>
          <w:rFonts w:hAnsi="標楷體" w:hint="eastAsia"/>
          <w:color w:val="000000" w:themeColor="text1"/>
        </w:rPr>
        <w:t>似</w:t>
      </w:r>
      <w:r w:rsidRPr="000F77E9">
        <w:rPr>
          <w:rFonts w:hAnsi="標楷體" w:hint="eastAsia"/>
          <w:color w:val="000000" w:themeColor="text1"/>
        </w:rPr>
        <w:t>違反證交法第20條第2項及第171條第1項規定；又對於興航同年月14日公告申報之105年度第3季財務報告仍採繼續經營假設編製，其是否亦涉虛偽或隱匿之情事等，</w:t>
      </w:r>
      <w:r w:rsidR="006D7751" w:rsidRPr="000F77E9">
        <w:rPr>
          <w:rFonts w:hAnsi="標楷體" w:hint="eastAsia"/>
          <w:color w:val="000000" w:themeColor="text1"/>
        </w:rPr>
        <w:t>仍有待查明，</w:t>
      </w:r>
      <w:r w:rsidR="00F057BD" w:rsidRPr="000F77E9">
        <w:rPr>
          <w:rFonts w:hAnsi="標楷體" w:hint="eastAsia"/>
          <w:color w:val="000000" w:themeColor="text1"/>
        </w:rPr>
        <w:t>金管會於105年11月29日併案檢送相關資料移請</w:t>
      </w:r>
      <w:r w:rsidR="001667A7" w:rsidRPr="000F77E9">
        <w:rPr>
          <w:rFonts w:hAnsi="標楷體" w:hint="eastAsia"/>
          <w:color w:val="000000" w:themeColor="text1"/>
        </w:rPr>
        <w:t>臺灣臺北地方法院檢察署（下稱臺北地檢署）</w:t>
      </w:r>
      <w:r w:rsidR="00F057BD" w:rsidRPr="000F77E9">
        <w:rPr>
          <w:rFonts w:hAnsi="標楷體" w:hint="eastAsia"/>
          <w:color w:val="000000" w:themeColor="text1"/>
        </w:rPr>
        <w:t>偵辦</w:t>
      </w:r>
      <w:r w:rsidRPr="000F77E9">
        <w:rPr>
          <w:rFonts w:hAnsi="標楷體" w:hint="eastAsia"/>
          <w:color w:val="000000" w:themeColor="text1"/>
        </w:rPr>
        <w:t>。另</w:t>
      </w:r>
      <w:r w:rsidRPr="000F77E9">
        <w:rPr>
          <w:rFonts w:hAnsi="標楷體" w:hint="eastAsia"/>
          <w:color w:val="000000" w:themeColor="text1"/>
          <w:szCs w:val="32"/>
        </w:rPr>
        <w:t>金管會並引據證交法</w:t>
      </w:r>
      <w:r w:rsidRPr="000F77E9">
        <w:rPr>
          <w:rFonts w:hAnsi="標楷體"/>
          <w:color w:val="000000" w:themeColor="text1"/>
          <w:szCs w:val="32"/>
        </w:rPr>
        <w:t>第179條第1項</w:t>
      </w:r>
      <w:r w:rsidRPr="000F77E9">
        <w:rPr>
          <w:rFonts w:hAnsi="標楷體" w:hint="eastAsia"/>
          <w:color w:val="000000" w:themeColor="text1"/>
          <w:szCs w:val="32"/>
        </w:rPr>
        <w:t>：「</w:t>
      </w:r>
      <w:r w:rsidRPr="000F77E9">
        <w:rPr>
          <w:rFonts w:hAnsi="標楷體" w:hint="eastAsia"/>
          <w:color w:val="000000" w:themeColor="text1"/>
        </w:rPr>
        <w:t>法人違反本法之規定者，依本章各條之規定處罰其為行為之負責人。</w:t>
      </w:r>
      <w:r w:rsidRPr="000F77E9">
        <w:rPr>
          <w:rFonts w:hAnsi="標楷體" w:hint="eastAsia"/>
          <w:color w:val="000000" w:themeColor="text1"/>
          <w:szCs w:val="32"/>
        </w:rPr>
        <w:t>」之</w:t>
      </w:r>
      <w:r w:rsidRPr="000F77E9">
        <w:rPr>
          <w:rFonts w:hAnsi="標楷體"/>
          <w:color w:val="000000" w:themeColor="text1"/>
          <w:szCs w:val="32"/>
        </w:rPr>
        <w:t>規定，</w:t>
      </w:r>
      <w:r w:rsidRPr="000F77E9">
        <w:rPr>
          <w:rFonts w:hAnsi="標楷體" w:hint="eastAsia"/>
          <w:color w:val="000000" w:themeColor="text1"/>
          <w:szCs w:val="32"/>
        </w:rPr>
        <w:t>對興航之負責人處最高金額240萬元之罰鍰。</w:t>
      </w:r>
    </w:p>
    <w:p w:rsidR="00EF3BBB" w:rsidRPr="000F77E9" w:rsidRDefault="00EC5848" w:rsidP="00EF3BBB">
      <w:pPr>
        <w:pStyle w:val="3"/>
        <w:ind w:left="1361"/>
        <w:rPr>
          <w:rFonts w:hAnsi="標楷體"/>
          <w:color w:val="000000" w:themeColor="text1"/>
        </w:rPr>
      </w:pPr>
      <w:r w:rsidRPr="000F77E9">
        <w:rPr>
          <w:rFonts w:hAnsi="標楷體" w:hint="eastAsia"/>
          <w:color w:val="000000" w:themeColor="text1"/>
          <w:szCs w:val="32"/>
          <w:lang w:eastAsia="zh-HK"/>
        </w:rPr>
        <w:t>又</w:t>
      </w:r>
      <w:r w:rsidR="00EF3BBB" w:rsidRPr="000F77E9">
        <w:rPr>
          <w:rFonts w:hAnsi="標楷體" w:hint="eastAsia"/>
          <w:color w:val="000000" w:themeColor="text1"/>
          <w:szCs w:val="32"/>
        </w:rPr>
        <w:t>興航於105年11月23日發生存款不足退票情事，證交所要求興航儘速召開記者會，惟興航置若罔聞，證交所爰處興航30萬元違約金。另</w:t>
      </w:r>
      <w:r w:rsidRPr="000F77E9">
        <w:rPr>
          <w:rFonts w:hAnsi="標楷體" w:hint="eastAsia"/>
          <w:color w:val="000000" w:themeColor="text1"/>
          <w:szCs w:val="32"/>
          <w:lang w:eastAsia="zh-HK"/>
        </w:rPr>
        <w:t>興</w:t>
      </w:r>
      <w:r w:rsidR="00EF3BBB" w:rsidRPr="000F77E9">
        <w:rPr>
          <w:rFonts w:hAnsi="標楷體" w:hint="eastAsia"/>
          <w:color w:val="000000" w:themeColor="text1"/>
          <w:szCs w:val="32"/>
        </w:rPr>
        <w:t>航105年11月25日發布2則重大訊息未依規定同時以英文輸入公開資訊觀測站、同年月27日媒體報導興航訂購10架新機所付出50億元訂金將全數遭空中巴士沒收，遲至28日19時1分始輸入公開資訊觀測站重大訊息、同年月29日媒體報導張</w:t>
      </w:r>
      <w:r w:rsidR="00AA0011">
        <w:rPr>
          <w:rFonts w:hAnsi="標楷體" w:hint="eastAsia"/>
          <w:color w:val="000000" w:themeColor="text1"/>
          <w:szCs w:val="32"/>
        </w:rPr>
        <w:sym w:font="Wingdings" w:char="F0A1"/>
      </w:r>
      <w:r w:rsidR="00AA0011">
        <w:rPr>
          <w:rFonts w:hAnsi="標楷體" w:hint="eastAsia"/>
          <w:color w:val="000000" w:themeColor="text1"/>
          <w:szCs w:val="32"/>
        </w:rPr>
        <w:sym w:font="Wingdings" w:char="F0A1"/>
      </w:r>
      <w:bookmarkStart w:id="56" w:name="_GoBack"/>
      <w:bookmarkEnd w:id="56"/>
      <w:r w:rsidR="00EF3BBB" w:rsidRPr="000F77E9">
        <w:rPr>
          <w:rFonts w:hAnsi="標楷體" w:hint="eastAsia"/>
          <w:color w:val="000000" w:themeColor="text1"/>
          <w:szCs w:val="32"/>
        </w:rPr>
        <w:t>將組團隊接手經營，張君上午10時召開記者會後，遲至下午16時38分輸入公開資訊觀測站重大訊息等</w:t>
      </w:r>
      <w:r w:rsidRPr="000F77E9">
        <w:rPr>
          <w:rFonts w:hAnsi="標楷體" w:hint="eastAsia"/>
          <w:color w:val="000000" w:themeColor="text1"/>
          <w:szCs w:val="32"/>
        </w:rPr>
        <w:t>，</w:t>
      </w:r>
      <w:r w:rsidRPr="000F77E9">
        <w:rPr>
          <w:rFonts w:hAnsi="標楷體" w:hint="eastAsia"/>
          <w:color w:val="000000" w:themeColor="text1"/>
          <w:szCs w:val="32"/>
          <w:lang w:eastAsia="zh-HK"/>
        </w:rPr>
        <w:t>均已</w:t>
      </w:r>
      <w:r w:rsidR="00EF3BBB" w:rsidRPr="000F77E9">
        <w:rPr>
          <w:rFonts w:hAnsi="標楷體" w:hint="eastAsia"/>
          <w:color w:val="000000" w:themeColor="text1"/>
          <w:szCs w:val="32"/>
        </w:rPr>
        <w:t>違反重訊處理程序</w:t>
      </w:r>
      <w:r w:rsidR="00CA642B" w:rsidRPr="000F77E9">
        <w:rPr>
          <w:rFonts w:hAnsi="標楷體" w:hint="eastAsia"/>
          <w:color w:val="000000" w:themeColor="text1"/>
          <w:szCs w:val="32"/>
          <w:lang w:eastAsia="zh-HK"/>
        </w:rPr>
        <w:t>相關</w:t>
      </w:r>
      <w:r w:rsidR="00EF3BBB" w:rsidRPr="000F77E9">
        <w:rPr>
          <w:rFonts w:hAnsi="標楷體" w:hint="eastAsia"/>
          <w:color w:val="000000" w:themeColor="text1"/>
          <w:szCs w:val="32"/>
        </w:rPr>
        <w:t>規定，證交所於105年11月30日分別處以3萬元、10萬元及10萬元之違約金。</w:t>
      </w:r>
    </w:p>
    <w:p w:rsidR="00EF3BBB" w:rsidRPr="000F77E9" w:rsidRDefault="00EF3BBB" w:rsidP="00EF3BBB">
      <w:pPr>
        <w:pStyle w:val="3"/>
        <w:ind w:left="1361"/>
        <w:rPr>
          <w:rFonts w:hAnsi="標楷體"/>
          <w:color w:val="000000" w:themeColor="text1"/>
        </w:rPr>
      </w:pPr>
      <w:r w:rsidRPr="000F77E9">
        <w:rPr>
          <w:rFonts w:hAnsi="標楷體" w:hint="eastAsia"/>
          <w:color w:val="000000" w:themeColor="text1"/>
        </w:rPr>
        <w:t>惟查，</w:t>
      </w:r>
      <w:r w:rsidRPr="000F77E9">
        <w:rPr>
          <w:rFonts w:hAnsi="標楷體" w:hint="eastAsia"/>
          <w:color w:val="000000" w:themeColor="text1"/>
          <w:szCs w:val="32"/>
        </w:rPr>
        <w:t>證交所對於</w:t>
      </w:r>
      <w:r w:rsidRPr="000F77E9">
        <w:rPr>
          <w:rFonts w:hAnsi="標楷體" w:hint="eastAsia"/>
          <w:color w:val="000000" w:themeColor="text1"/>
        </w:rPr>
        <w:t>興航未依要求召開記者會及處理重大訊息不完備等違規情事，</w:t>
      </w:r>
      <w:r w:rsidR="00E0782F" w:rsidRPr="000F77E9">
        <w:rPr>
          <w:rFonts w:hAnsi="標楷體" w:hint="eastAsia"/>
          <w:color w:val="000000" w:themeColor="text1"/>
        </w:rPr>
        <w:t>雖已</w:t>
      </w:r>
      <w:r w:rsidRPr="000F77E9">
        <w:rPr>
          <w:rFonts w:hAnsi="標楷體" w:hint="eastAsia"/>
          <w:color w:val="000000" w:themeColor="text1"/>
        </w:rPr>
        <w:t>明快處以</w:t>
      </w:r>
      <w:r w:rsidRPr="000F77E9">
        <w:rPr>
          <w:rFonts w:hAnsi="標楷體" w:hint="eastAsia"/>
          <w:color w:val="000000" w:themeColor="text1"/>
          <w:szCs w:val="32"/>
        </w:rPr>
        <w:t>違約金，然相對於</w:t>
      </w:r>
      <w:r w:rsidRPr="000F77E9">
        <w:rPr>
          <w:rFonts w:hAnsi="標楷體" w:hint="eastAsia"/>
          <w:color w:val="000000" w:themeColor="text1"/>
        </w:rPr>
        <w:t>興航當時之</w:t>
      </w:r>
      <w:r w:rsidRPr="000F77E9">
        <w:rPr>
          <w:rFonts w:hAnsi="標楷體" w:hint="eastAsia"/>
          <w:color w:val="000000" w:themeColor="text1"/>
          <w:szCs w:val="32"/>
        </w:rPr>
        <w:t>資本額75億餘元，前後合計203萬元之違約金，顯無實質之嚇阻作用，致</w:t>
      </w:r>
      <w:r w:rsidRPr="000F77E9">
        <w:rPr>
          <w:rFonts w:hAnsi="標楷體" w:hint="eastAsia"/>
          <w:color w:val="000000" w:themeColor="text1"/>
        </w:rPr>
        <w:t>興</w:t>
      </w:r>
      <w:r w:rsidRPr="000F77E9">
        <w:rPr>
          <w:rFonts w:hAnsi="標楷體" w:hint="eastAsia"/>
          <w:color w:val="000000" w:themeColor="text1"/>
        </w:rPr>
        <w:lastRenderedPageBreak/>
        <w:t>航管理階層一再對證交所召開記者會及發布重大訊息等相關規定及要求，</w:t>
      </w:r>
      <w:r w:rsidR="00E0782F" w:rsidRPr="000F77E9">
        <w:rPr>
          <w:rFonts w:hAnsi="標楷體" w:hint="eastAsia"/>
          <w:color w:val="000000" w:themeColor="text1"/>
        </w:rPr>
        <w:t>置若罔聞</w:t>
      </w:r>
      <w:r w:rsidRPr="000F77E9">
        <w:rPr>
          <w:rFonts w:hAnsi="標楷體" w:hint="eastAsia"/>
          <w:color w:val="000000" w:themeColor="text1"/>
          <w:szCs w:val="32"/>
        </w:rPr>
        <w:t>。</w:t>
      </w:r>
      <w:r w:rsidRPr="000F77E9">
        <w:rPr>
          <w:rFonts w:hAnsi="標楷體" w:hint="eastAsia"/>
          <w:color w:val="000000" w:themeColor="text1"/>
        </w:rPr>
        <w:t>本案發生後，金管會為避免上市公司或其相關人員不依規定召開記者會或發布不實重大訊息，刻意隱瞞重要資訊而損及投資人權益，該會於105年11月25日函請證交所研議強化對上市公司重大訊息公開之相關管理機制，及向媒體及投資人加強宣導「財務重點專區」，以利投資人瞭解該專區之設置及使用方式，並</w:t>
      </w:r>
      <w:r w:rsidRPr="000F77E9">
        <w:rPr>
          <w:rFonts w:hAnsi="標楷體" w:hint="eastAsia"/>
          <w:color w:val="000000" w:themeColor="text1"/>
          <w:szCs w:val="32"/>
        </w:rPr>
        <w:t>全面檢討現行平時及例外管理機制及加強宣導「財務重點專區」警示指標。</w:t>
      </w:r>
      <w:r w:rsidRPr="000F77E9">
        <w:rPr>
          <w:rFonts w:hAnsi="標楷體" w:hint="eastAsia"/>
          <w:color w:val="000000" w:themeColor="text1"/>
        </w:rPr>
        <w:t>就上市(櫃)公司未來如發生對市場影響重大之事件，未依指定期限發布重大訊息或召開記者會者，證交所(及證券櫃檯買賣中心)將分別加重處100萬元以上違約金，並擬議相關強化措施，包括：未依規定補正重大訊息或召開記者會者，按次處5~500萬元違約金，並得執行暫停交易，必要時對公司有價證券變更交易方法</w:t>
      </w:r>
      <w:r w:rsidR="00E0782F" w:rsidRPr="000F77E9">
        <w:rPr>
          <w:rFonts w:hAnsi="標楷體" w:hint="eastAsia"/>
          <w:color w:val="000000" w:themeColor="text1"/>
        </w:rPr>
        <w:t>，</w:t>
      </w:r>
      <w:r w:rsidRPr="000F77E9">
        <w:rPr>
          <w:rFonts w:hAnsi="標楷體" w:hint="eastAsia"/>
          <w:color w:val="000000" w:themeColor="text1"/>
        </w:rPr>
        <w:t>重大違規案件，要求公司之董事長、總經理應於董事會及股東會報告，並要求前開人員及發言人應接受證券法規研習課程、上市(櫃)公司財務業務面不佳或發生重大事件或受處罰金額達100萬元以上時，將函知其目的事業主管機關等。</w:t>
      </w:r>
      <w:r w:rsidR="00CA642B" w:rsidRPr="000F77E9">
        <w:rPr>
          <w:rFonts w:hAnsi="標楷體" w:hint="eastAsia"/>
          <w:color w:val="000000" w:themeColor="text1"/>
          <w:lang w:eastAsia="zh-HK"/>
        </w:rPr>
        <w:t>然</w:t>
      </w:r>
      <w:r w:rsidRPr="000F77E9">
        <w:rPr>
          <w:rFonts w:hAnsi="標楷體" w:hint="eastAsia"/>
          <w:color w:val="000000" w:themeColor="text1"/>
        </w:rPr>
        <w:t>金管會上開相關檢討或強化措施，例如重大違規案件，要求公司之董事長、總經理應於董事會及股東會報告，並要求前開人員及發言人應接受證券法規研習課程乙節，其能否惕</w:t>
      </w:r>
      <w:r w:rsidR="00E0782F" w:rsidRPr="000F77E9">
        <w:rPr>
          <w:rFonts w:hAnsi="標楷體" w:hint="eastAsia"/>
          <w:color w:val="000000" w:themeColor="text1"/>
        </w:rPr>
        <w:t>勵</w:t>
      </w:r>
      <w:r w:rsidRPr="000F77E9">
        <w:rPr>
          <w:rFonts w:hAnsi="標楷體" w:hint="eastAsia"/>
          <w:color w:val="000000" w:themeColor="text1"/>
        </w:rPr>
        <w:t>公司之最高管理階層並杜絕惡意或重大事件之發生，顯不無疑慮。</w:t>
      </w:r>
    </w:p>
    <w:p w:rsidR="00EF3BBB" w:rsidRPr="000F77E9" w:rsidRDefault="00CA642B" w:rsidP="00EF3BBB">
      <w:pPr>
        <w:pStyle w:val="3"/>
        <w:ind w:left="1361"/>
        <w:rPr>
          <w:rFonts w:hAnsi="標楷體"/>
          <w:color w:val="000000" w:themeColor="text1"/>
          <w:szCs w:val="32"/>
        </w:rPr>
      </w:pPr>
      <w:r w:rsidRPr="000F77E9">
        <w:rPr>
          <w:rFonts w:hAnsi="標楷體" w:hint="eastAsia"/>
          <w:color w:val="000000" w:themeColor="text1"/>
          <w:lang w:eastAsia="zh-HK"/>
        </w:rPr>
        <w:t>綜上</w:t>
      </w:r>
      <w:r w:rsidR="00EF3BBB" w:rsidRPr="000F77E9">
        <w:rPr>
          <w:rFonts w:hAnsi="標楷體" w:hint="eastAsia"/>
          <w:color w:val="000000" w:themeColor="text1"/>
        </w:rPr>
        <w:t>，金管會主管證券市場之發展、監督、管理及檢查業務，並特設證券期貨局以辦理證券及期貨市場之監督、管理及其政策、法令之擬訂、規劃、執行等業務，對於健全證券市場之發展，保障投資大</w:t>
      </w:r>
      <w:r w:rsidR="00EF3BBB" w:rsidRPr="000F77E9">
        <w:rPr>
          <w:rFonts w:hAnsi="標楷體" w:hint="eastAsia"/>
          <w:color w:val="000000" w:themeColor="text1"/>
        </w:rPr>
        <w:lastRenderedPageBreak/>
        <w:t>眾</w:t>
      </w:r>
      <w:r w:rsidR="00E0782F" w:rsidRPr="000F77E9">
        <w:rPr>
          <w:rFonts w:hAnsi="標楷體" w:hint="eastAsia"/>
          <w:color w:val="000000" w:themeColor="text1"/>
        </w:rPr>
        <w:t>權益</w:t>
      </w:r>
      <w:r w:rsidR="00EF3BBB" w:rsidRPr="000F77E9">
        <w:rPr>
          <w:rFonts w:hAnsi="標楷體" w:hint="eastAsia"/>
          <w:color w:val="000000" w:themeColor="text1"/>
        </w:rPr>
        <w:t>，責無旁貸。本院不樂見主管機關對於</w:t>
      </w:r>
      <w:r w:rsidR="00623A25" w:rsidRPr="000F77E9">
        <w:rPr>
          <w:rFonts w:hAnsi="標楷體" w:hint="eastAsia"/>
          <w:color w:val="000000" w:themeColor="text1"/>
        </w:rPr>
        <w:t>個別</w:t>
      </w:r>
      <w:r w:rsidR="00EF3BBB" w:rsidRPr="000F77E9">
        <w:rPr>
          <w:rFonts w:hAnsi="標楷體" w:hint="eastAsia"/>
          <w:color w:val="000000" w:themeColor="text1"/>
        </w:rPr>
        <w:t>案例之檢討採「因噎廢食」之監理態度</w:t>
      </w:r>
      <w:r w:rsidRPr="000F77E9">
        <w:rPr>
          <w:rFonts w:hAnsi="標楷體" w:hint="eastAsia"/>
          <w:color w:val="000000" w:themeColor="text1"/>
          <w:lang w:eastAsia="zh-HK"/>
        </w:rPr>
        <w:t>及措施</w:t>
      </w:r>
      <w:r w:rsidR="00EF3BBB" w:rsidRPr="000F77E9">
        <w:rPr>
          <w:rFonts w:hAnsi="標楷體" w:hint="eastAsia"/>
          <w:color w:val="000000" w:themeColor="text1"/>
        </w:rPr>
        <w:t>，以避免不當限制其他</w:t>
      </w:r>
      <w:r w:rsidR="00EF3BBB" w:rsidRPr="000F77E9">
        <w:rPr>
          <w:rFonts w:hAnsi="標楷體" w:hint="eastAsia"/>
          <w:color w:val="000000" w:themeColor="text1"/>
          <w:szCs w:val="32"/>
        </w:rPr>
        <w:t>循規蹈矩</w:t>
      </w:r>
      <w:r w:rsidR="00EF3BBB" w:rsidRPr="000F77E9">
        <w:rPr>
          <w:rFonts w:hAnsi="標楷體" w:hint="eastAsia"/>
          <w:color w:val="000000" w:themeColor="text1"/>
        </w:rPr>
        <w:t>之上市公司之正常運作。惟就</w:t>
      </w:r>
      <w:r w:rsidR="00EF3BBB" w:rsidRPr="000F77E9">
        <w:rPr>
          <w:rFonts w:hAnsi="標楷體" w:hint="eastAsia"/>
          <w:color w:val="000000" w:themeColor="text1"/>
          <w:szCs w:val="32"/>
        </w:rPr>
        <w:t>本案而言，興航竟一再抗拒召開記者會之要求，重大訊息之公布或延宕或前後不一，對於證券市場之公正及主管機關之形象，均已形成傷害。金管會及證交所雖已</w:t>
      </w:r>
      <w:r w:rsidR="00E0782F" w:rsidRPr="000F77E9">
        <w:rPr>
          <w:rFonts w:hAnsi="標楷體" w:hint="eastAsia"/>
          <w:color w:val="000000" w:themeColor="text1"/>
        </w:rPr>
        <w:t>檢討並提出若干改進作為，然該等作為是否足以惕勵</w:t>
      </w:r>
      <w:r w:rsidR="00EF3BBB" w:rsidRPr="000F77E9">
        <w:rPr>
          <w:rFonts w:hAnsi="標楷體" w:hint="eastAsia"/>
          <w:color w:val="000000" w:themeColor="text1"/>
        </w:rPr>
        <w:t>上市公司之最高管理階層並杜絕惡意或重大事件之發生，顯不無疑慮。</w:t>
      </w:r>
      <w:r w:rsidR="00EF3BBB" w:rsidRPr="000F77E9">
        <w:rPr>
          <w:rFonts w:hAnsi="標楷體" w:hint="eastAsia"/>
          <w:color w:val="000000" w:themeColor="text1"/>
          <w:szCs w:val="32"/>
        </w:rPr>
        <w:t>金管會</w:t>
      </w:r>
      <w:r w:rsidR="00EF3BBB" w:rsidRPr="000F77E9">
        <w:rPr>
          <w:rFonts w:hAnsi="標楷體" w:hint="eastAsia"/>
          <w:color w:val="000000" w:themeColor="text1"/>
        </w:rPr>
        <w:t>允宜就本案持續檢討相關法令並精進改善作為，尤其是對於不遵守相關法令及規定且情節重大者，主管機關應有</w:t>
      </w:r>
      <w:r w:rsidR="007A642C" w:rsidRPr="000F77E9">
        <w:rPr>
          <w:rFonts w:hAnsi="標楷體" w:hint="eastAsia"/>
          <w:color w:val="000000" w:themeColor="text1"/>
        </w:rPr>
        <w:t>及</w:t>
      </w:r>
      <w:r w:rsidR="006D7751" w:rsidRPr="000F77E9">
        <w:rPr>
          <w:rFonts w:hAnsi="標楷體" w:hint="eastAsia"/>
          <w:color w:val="000000" w:themeColor="text1"/>
        </w:rPr>
        <w:t>時</w:t>
      </w:r>
      <w:r w:rsidR="00EF3BBB" w:rsidRPr="000F77E9">
        <w:rPr>
          <w:rFonts w:hAnsi="標楷體" w:hint="eastAsia"/>
          <w:color w:val="000000" w:themeColor="text1"/>
        </w:rPr>
        <w:t>促其導正之</w:t>
      </w:r>
      <w:r w:rsidRPr="000F77E9">
        <w:rPr>
          <w:rFonts w:hAnsi="標楷體" w:hint="eastAsia"/>
          <w:color w:val="000000" w:themeColor="text1"/>
          <w:lang w:eastAsia="zh-HK"/>
        </w:rPr>
        <w:t>工具及</w:t>
      </w:r>
      <w:r w:rsidR="00EF3BBB" w:rsidRPr="000F77E9">
        <w:rPr>
          <w:rFonts w:hAnsi="標楷體" w:hint="eastAsia"/>
          <w:color w:val="000000" w:themeColor="text1"/>
        </w:rPr>
        <w:t>力量，始能避免類似案件再次發生。</w:t>
      </w:r>
    </w:p>
    <w:p w:rsidR="00361C0C" w:rsidRPr="000F77E9" w:rsidRDefault="00361C0C" w:rsidP="0004300B">
      <w:pPr>
        <w:pStyle w:val="2"/>
        <w:kinsoku w:val="0"/>
        <w:overflowPunct/>
        <w:autoSpaceDE/>
        <w:autoSpaceDN/>
        <w:ind w:left="1020" w:hanging="680"/>
        <w:rPr>
          <w:rFonts w:hAnsi="標楷體"/>
          <w:b/>
          <w:bCs w:val="0"/>
          <w:color w:val="000000" w:themeColor="text1"/>
        </w:rPr>
      </w:pPr>
      <w:bookmarkStart w:id="57" w:name="_Toc492459220"/>
      <w:bookmarkStart w:id="58" w:name="_Toc488400372"/>
      <w:r w:rsidRPr="000F77E9">
        <w:rPr>
          <w:rFonts w:hAnsi="標楷體" w:hint="eastAsia"/>
          <w:b/>
          <w:color w:val="000000" w:themeColor="text1"/>
        </w:rPr>
        <w:t>本案</w:t>
      </w:r>
      <w:r w:rsidRPr="000F77E9">
        <w:rPr>
          <w:rFonts w:hAnsi="標楷體" w:hint="eastAsia"/>
          <w:b/>
          <w:color w:val="000000" w:themeColor="text1"/>
          <w:szCs w:val="32"/>
        </w:rPr>
        <w:t>興航大量</w:t>
      </w:r>
      <w:r w:rsidRPr="000F77E9">
        <w:rPr>
          <w:rFonts w:hAnsi="標楷體" w:hint="eastAsia"/>
          <w:b/>
          <w:color w:val="000000" w:themeColor="text1"/>
        </w:rPr>
        <w:t>解僱勞工案件，</w:t>
      </w:r>
      <w:r w:rsidRPr="000F77E9">
        <w:rPr>
          <w:rFonts w:hAnsi="標楷體" w:hint="eastAsia"/>
          <w:b/>
          <w:color w:val="000000" w:themeColor="text1"/>
          <w:szCs w:val="32"/>
        </w:rPr>
        <w:t>進入強制協商程序，</w:t>
      </w:r>
      <w:r w:rsidRPr="000F77E9">
        <w:rPr>
          <w:rFonts w:hAnsi="標楷體" w:hint="eastAsia"/>
          <w:b/>
          <w:color w:val="000000" w:themeColor="text1"/>
        </w:rPr>
        <w:t>北市勞動局積極</w:t>
      </w:r>
      <w:r w:rsidRPr="000F77E9">
        <w:rPr>
          <w:rFonts w:hAnsi="標楷體" w:hint="eastAsia"/>
          <w:b/>
          <w:color w:val="000000" w:themeColor="text1"/>
          <w:lang w:eastAsia="zh-HK"/>
        </w:rPr>
        <w:t>處理本案</w:t>
      </w:r>
      <w:r w:rsidRPr="000F77E9">
        <w:rPr>
          <w:rFonts w:hAnsi="標楷體" w:hint="eastAsia"/>
          <w:b/>
          <w:color w:val="000000" w:themeColor="text1"/>
        </w:rPr>
        <w:t>，歷經</w:t>
      </w:r>
      <w:r w:rsidRPr="000F77E9">
        <w:rPr>
          <w:rFonts w:hAnsi="標楷體" w:hint="eastAsia"/>
          <w:b/>
          <w:color w:val="000000" w:themeColor="text1"/>
          <w:szCs w:val="32"/>
        </w:rPr>
        <w:t>8次強制協商會議，勞資雙方始達成協議，該局據以提出</w:t>
      </w:r>
      <w:r w:rsidRPr="000F77E9">
        <w:rPr>
          <w:rFonts w:hAnsi="標楷體" w:hint="eastAsia"/>
          <w:b/>
          <w:color w:val="000000" w:themeColor="text1"/>
        </w:rPr>
        <w:t>法規解釋面</w:t>
      </w:r>
      <w:r w:rsidR="00E0782F" w:rsidRPr="000F77E9">
        <w:rPr>
          <w:rFonts w:hAnsi="標楷體" w:hint="eastAsia"/>
          <w:b/>
          <w:color w:val="000000" w:themeColor="text1"/>
        </w:rPr>
        <w:t>及行政面</w:t>
      </w:r>
      <w:r w:rsidRPr="000F77E9">
        <w:rPr>
          <w:rFonts w:hAnsi="標楷體" w:hint="eastAsia"/>
          <w:b/>
          <w:color w:val="000000" w:themeColor="text1"/>
        </w:rPr>
        <w:t>窒礙</w:t>
      </w:r>
      <w:r w:rsidR="00623A25" w:rsidRPr="000F77E9">
        <w:rPr>
          <w:rFonts w:hAnsi="標楷體" w:hint="eastAsia"/>
          <w:b/>
          <w:color w:val="000000" w:themeColor="text1"/>
        </w:rPr>
        <w:t>困難</w:t>
      </w:r>
      <w:r w:rsidRPr="000F77E9">
        <w:rPr>
          <w:rFonts w:hAnsi="標楷體" w:hint="eastAsia"/>
          <w:b/>
          <w:color w:val="000000" w:themeColor="text1"/>
        </w:rPr>
        <w:t>之處，</w:t>
      </w:r>
      <w:r w:rsidR="00672FCB" w:rsidRPr="000F77E9">
        <w:rPr>
          <w:rFonts w:hAnsi="標楷體" w:hint="eastAsia"/>
          <w:b/>
          <w:color w:val="000000" w:themeColor="text1"/>
        </w:rPr>
        <w:t>另</w:t>
      </w:r>
      <w:r w:rsidRPr="000F77E9">
        <w:rPr>
          <w:rFonts w:hAnsi="標楷體" w:hint="eastAsia"/>
          <w:b/>
          <w:color w:val="000000" w:themeColor="text1"/>
        </w:rPr>
        <w:t>依該局處理本案之心得，相關法令無預警之功能、欠缺有效嚇阻工具等</w:t>
      </w:r>
      <w:r w:rsidRPr="000F77E9">
        <w:rPr>
          <w:rFonts w:hAnsi="標楷體" w:hint="eastAsia"/>
          <w:b/>
          <w:color w:val="000000" w:themeColor="text1"/>
          <w:szCs w:val="32"/>
        </w:rPr>
        <w:t>。</w:t>
      </w:r>
      <w:r w:rsidRPr="000F77E9">
        <w:rPr>
          <w:rFonts w:hAnsi="標楷體" w:hint="eastAsia"/>
          <w:b/>
          <w:color w:val="000000" w:themeColor="text1"/>
        </w:rPr>
        <w:t>勞動部允宜參考北市勞動局</w:t>
      </w:r>
      <w:r w:rsidRPr="000F77E9">
        <w:rPr>
          <w:rFonts w:hAnsi="標楷體" w:hint="eastAsia"/>
          <w:b/>
          <w:color w:val="000000" w:themeColor="text1"/>
          <w:lang w:eastAsia="zh-HK"/>
        </w:rPr>
        <w:t>處理本案</w:t>
      </w:r>
      <w:r w:rsidRPr="000F77E9">
        <w:rPr>
          <w:rFonts w:hAnsi="標楷體" w:hint="eastAsia"/>
          <w:b/>
          <w:color w:val="000000" w:themeColor="text1"/>
        </w:rPr>
        <w:t>所提出之相關法令及機制不足處之意見及其處理本案之心得，適時檢討</w:t>
      </w:r>
      <w:r w:rsidR="00672FCB" w:rsidRPr="000F77E9">
        <w:rPr>
          <w:rFonts w:hAnsi="標楷體" w:hint="eastAsia"/>
          <w:b/>
          <w:color w:val="000000" w:themeColor="text1"/>
        </w:rPr>
        <w:t>相關</w:t>
      </w:r>
      <w:r w:rsidRPr="000F77E9">
        <w:rPr>
          <w:rFonts w:hAnsi="標楷體" w:hint="eastAsia"/>
          <w:b/>
          <w:color w:val="000000" w:themeColor="text1"/>
        </w:rPr>
        <w:t>法令</w:t>
      </w:r>
      <w:r w:rsidR="00672FCB" w:rsidRPr="000F77E9">
        <w:rPr>
          <w:rFonts w:hAnsi="標楷體" w:hint="eastAsia"/>
          <w:b/>
          <w:color w:val="000000" w:themeColor="text1"/>
        </w:rPr>
        <w:t>及機制</w:t>
      </w:r>
      <w:r w:rsidRPr="000F77E9">
        <w:rPr>
          <w:rFonts w:hAnsi="標楷體" w:hint="eastAsia"/>
          <w:b/>
          <w:color w:val="000000" w:themeColor="text1"/>
        </w:rPr>
        <w:t>之周全</w:t>
      </w:r>
      <w:r w:rsidR="00672FCB" w:rsidRPr="000F77E9">
        <w:rPr>
          <w:rFonts w:hAnsi="標楷體" w:hint="eastAsia"/>
          <w:b/>
          <w:color w:val="000000" w:themeColor="text1"/>
        </w:rPr>
        <w:t>性</w:t>
      </w:r>
      <w:r w:rsidRPr="000F77E9">
        <w:rPr>
          <w:rFonts w:hAnsi="標楷體" w:hint="eastAsia"/>
          <w:b/>
          <w:color w:val="000000" w:themeColor="text1"/>
        </w:rPr>
        <w:t>，俾對失業勞工提供更為</w:t>
      </w:r>
      <w:r w:rsidR="00672FCB" w:rsidRPr="000F77E9">
        <w:rPr>
          <w:rFonts w:hAnsi="標楷體" w:hint="eastAsia"/>
          <w:b/>
          <w:color w:val="000000" w:themeColor="text1"/>
        </w:rPr>
        <w:t>完善</w:t>
      </w:r>
      <w:r w:rsidRPr="000F77E9">
        <w:rPr>
          <w:rFonts w:hAnsi="標楷體" w:hint="eastAsia"/>
          <w:b/>
          <w:color w:val="000000" w:themeColor="text1"/>
        </w:rPr>
        <w:t>之保障。</w:t>
      </w:r>
      <w:bookmarkEnd w:id="57"/>
    </w:p>
    <w:bookmarkEnd w:id="58"/>
    <w:p w:rsidR="0004300B" w:rsidRPr="000F77E9" w:rsidRDefault="0004300B" w:rsidP="00EC2DCF">
      <w:pPr>
        <w:pStyle w:val="3"/>
        <w:kinsoku w:val="0"/>
        <w:overflowPunct/>
        <w:autoSpaceDE/>
        <w:autoSpaceDN/>
        <w:ind w:leftChars="200" w:left="1360" w:hangingChars="200" w:hanging="680"/>
        <w:rPr>
          <w:rFonts w:hAnsi="標楷體"/>
          <w:color w:val="000000" w:themeColor="text1"/>
        </w:rPr>
      </w:pPr>
      <w:r w:rsidRPr="000F77E9">
        <w:rPr>
          <w:rFonts w:hAnsi="標楷體" w:hint="eastAsia"/>
          <w:color w:val="000000" w:themeColor="text1"/>
        </w:rPr>
        <w:t>按勞動部組織法第2條規定：「勞動部掌理勞動關係制度之規劃及勞動關係事務之處理、勞動基準與就業平等制度之規劃及監督、勞動法律事務之處理與相關法規之制（訂）定、修正、廢止及解釋。」等事項；另勞動部處務規程第7條亦明定：「勞動關係司掌理事項如下…三、勞動契約與派遣勞工保護政策、法規、計畫之研析、規劃及協調。…五、勞資爭議處理政策、法規與計畫之研析、規劃及協調。</w:t>
      </w:r>
      <w:r w:rsidRPr="000F77E9">
        <w:rPr>
          <w:rFonts w:hAnsi="標楷體" w:hint="eastAsia"/>
          <w:color w:val="000000" w:themeColor="text1"/>
        </w:rPr>
        <w:lastRenderedPageBreak/>
        <w:t>六、不當勞動行為裁決制度之推動與一方申請交付仲裁及裁決案件之處理。七、勞工權益基金之設立、管理、支用及推動；勞工訴訟扶助之規劃及推動。八、大量解僱勞工保護政策、法規與計畫之研析、規劃及協調…。」以上權責規定甚明。</w:t>
      </w:r>
    </w:p>
    <w:p w:rsidR="0004300B" w:rsidRPr="000F77E9" w:rsidRDefault="0004300B" w:rsidP="00EC2DCF">
      <w:pPr>
        <w:pStyle w:val="3"/>
        <w:kinsoku w:val="0"/>
        <w:overflowPunct/>
        <w:autoSpaceDE/>
        <w:autoSpaceDN/>
        <w:ind w:leftChars="200" w:left="1360" w:hangingChars="200" w:hanging="680"/>
        <w:rPr>
          <w:rFonts w:hAnsi="標楷體"/>
          <w:color w:val="000000" w:themeColor="text1"/>
        </w:rPr>
      </w:pPr>
      <w:r w:rsidRPr="000F77E9">
        <w:rPr>
          <w:rFonts w:hAnsi="標楷體" w:hint="eastAsia"/>
          <w:color w:val="000000" w:themeColor="text1"/>
        </w:rPr>
        <w:t>經查勞動部於105年11月22日知悉興航對外宣布停飛及解散後，即以電話方式要求興航應依大量解僱勞工保護法（下稱大保法）第4條規定</w:t>
      </w:r>
      <w:r w:rsidRPr="000F77E9">
        <w:rPr>
          <w:rStyle w:val="afc"/>
          <w:rFonts w:hAnsi="標楷體"/>
          <w:color w:val="000000" w:themeColor="text1"/>
        </w:rPr>
        <w:footnoteReference w:id="3"/>
      </w:r>
      <w:r w:rsidRPr="000F77E9">
        <w:rPr>
          <w:rFonts w:hAnsi="標楷體" w:hint="eastAsia"/>
          <w:color w:val="000000" w:themeColor="text1"/>
        </w:rPr>
        <w:t>，通報大量解僱勞工計畫書，並責成北市勞動局依法進行查訪，適時提供協處，避免紛爭擴大。行政院則於105年11月23日下午邀集各部會召開「研商復興航空公司停航事件政府因應作為」會議討論，對於員工所提出其他法定外訴求，則朝向協助勞資雙方進行協商，並由勞動部給予必要之協助。針對上開討論，勞動部於興航宣布停飛及解散公司後，隨即主動對「員工法定債權確保」及「員工就業安置」進行9點相關作為，除上開確保員工法定債權求償無虞外，為儘速安定員工生活，勞動部勞動力發展署各地就業中心立即建立單一窗口，並辦理9場次說明會，提供興航暨員工相關職業訓練及就業輔導等措施資訊，並於106年1月16日與臺北市政府及新北市政府合辦「復興航空員工就業專案媒合活動」，由航空業同業及相關產業提供職缺，另請臺北市政府及新北市政府亦積極協調轄內廠商提供適合職缺，總計開發44家廠商、4,404個職缺，以期儘速讓興航員</w:t>
      </w:r>
      <w:r w:rsidRPr="000F77E9">
        <w:rPr>
          <w:rFonts w:hAnsi="標楷體" w:hint="eastAsia"/>
          <w:color w:val="000000" w:themeColor="text1"/>
        </w:rPr>
        <w:lastRenderedPageBreak/>
        <w:t>工順利轉業。</w:t>
      </w:r>
      <w:r w:rsidR="00D77A74" w:rsidRPr="000F77E9">
        <w:rPr>
          <w:rFonts w:hAnsi="標楷體" w:hint="eastAsia"/>
          <w:color w:val="000000" w:themeColor="text1"/>
          <w:lang w:eastAsia="zh-HK"/>
        </w:rPr>
        <w:t>依據勞動部之說明，</w:t>
      </w:r>
      <w:r w:rsidR="00D77A74" w:rsidRPr="000F77E9">
        <w:rPr>
          <w:rFonts w:hAnsi="標楷體" w:hint="eastAsia"/>
          <w:color w:val="000000" w:themeColor="text1"/>
        </w:rPr>
        <w:t>為能確實瞭解大保法實務上所遇到之問題、國外經驗及可行之改進作法，</w:t>
      </w:r>
      <w:r w:rsidR="00D77A74" w:rsidRPr="000F77E9">
        <w:rPr>
          <w:rFonts w:hAnsi="標楷體" w:hint="eastAsia"/>
          <w:color w:val="000000" w:themeColor="text1"/>
          <w:lang w:eastAsia="zh-HK"/>
        </w:rPr>
        <w:t>該</w:t>
      </w:r>
      <w:r w:rsidR="00D77A74" w:rsidRPr="000F77E9">
        <w:rPr>
          <w:rFonts w:hAnsi="標楷體" w:hint="eastAsia"/>
          <w:color w:val="000000" w:themeColor="text1"/>
        </w:rPr>
        <w:t>部已於106年2月22日及5月9日分別邀請專家學者及地方勞工行政主管機關，召開兩場次「大量解僱勞工保護法實務運作之研商會議」，針對「提報大量解僱計畫書」、「勞資協商程序」、「轉業機制」、「預警通報」與「限制出境」等面向之實務上執行困難或適法疑義，廣泛蒐集意見。勞動部刻正彙整各方代表及專家學者所提之意見，並將提</w:t>
      </w:r>
      <w:r w:rsidR="00D77A74" w:rsidRPr="000F77E9">
        <w:rPr>
          <w:rFonts w:hAnsi="標楷體"/>
          <w:color w:val="000000" w:themeColor="text1"/>
        </w:rPr>
        <w:t>7</w:t>
      </w:r>
      <w:r w:rsidR="00D77A74" w:rsidRPr="000F77E9">
        <w:rPr>
          <w:rFonts w:hAnsi="標楷體" w:hint="eastAsia"/>
          <w:color w:val="000000" w:themeColor="text1"/>
        </w:rPr>
        <w:t>案討論具體可行方案，以作為該部擬訂後續相關行政作為之參據，達到落實有效保障大量解僱勞工權益之立法意旨。</w:t>
      </w:r>
    </w:p>
    <w:p w:rsidR="0004300B" w:rsidRPr="000F77E9" w:rsidRDefault="00360D61" w:rsidP="00EC2DCF">
      <w:pPr>
        <w:pStyle w:val="3"/>
        <w:kinsoku w:val="0"/>
        <w:overflowPunct/>
        <w:autoSpaceDE/>
        <w:autoSpaceDN/>
        <w:ind w:leftChars="200" w:left="1360" w:hangingChars="200" w:hanging="680"/>
        <w:rPr>
          <w:rFonts w:hAnsi="標楷體"/>
          <w:color w:val="000000" w:themeColor="text1"/>
        </w:rPr>
      </w:pPr>
      <w:r w:rsidRPr="000F77E9">
        <w:rPr>
          <w:rFonts w:hAnsi="標楷體" w:hint="eastAsia"/>
          <w:color w:val="000000" w:themeColor="text1"/>
        </w:rPr>
        <w:t>查本案</w:t>
      </w:r>
      <w:r w:rsidRPr="000F77E9">
        <w:rPr>
          <w:rFonts w:hAnsi="標楷體" w:hint="eastAsia"/>
          <w:color w:val="000000" w:themeColor="text1"/>
          <w:szCs w:val="32"/>
        </w:rPr>
        <w:t>興航自105年12月2日自主協商未達成協議後，</w:t>
      </w:r>
      <w:r w:rsidRPr="000F77E9">
        <w:rPr>
          <w:rFonts w:hAnsi="標楷體" w:hint="eastAsia"/>
          <w:color w:val="000000" w:themeColor="text1"/>
        </w:rPr>
        <w:t>北市勞動局</w:t>
      </w:r>
      <w:r w:rsidRPr="000F77E9">
        <w:rPr>
          <w:rFonts w:hAnsi="標楷體" w:hint="eastAsia"/>
          <w:color w:val="000000" w:themeColor="text1"/>
          <w:szCs w:val="32"/>
        </w:rPr>
        <w:t>依大保法第5條第2項及第6條規定進入強制協商程序，請興航及該公司企業工會分別指派及推派協商代表，並由該局指派1人共同組成協商委員會。自105年12月8日召開第1次強制協商會議，迄106年4月6日召開第8次強制協商會議，勞資雙方始達成協議</w:t>
      </w:r>
      <w:r w:rsidR="00D77A74" w:rsidRPr="000F77E9">
        <w:rPr>
          <w:rFonts w:hAnsi="標楷體" w:hint="eastAsia"/>
          <w:color w:val="000000" w:themeColor="text1"/>
          <w:szCs w:val="32"/>
        </w:rPr>
        <w:t>，期間</w:t>
      </w:r>
      <w:r w:rsidR="00D77A74" w:rsidRPr="000F77E9">
        <w:rPr>
          <w:rFonts w:hAnsi="標楷體" w:hint="eastAsia"/>
          <w:color w:val="000000" w:themeColor="text1"/>
        </w:rPr>
        <w:t>北市勞動局分別以興航未於期限前將大量解僱勞工計畫書通知主管單位、在協商期間任意將經預告解僱勞工調職或解僱、拒絕提出說明或未提供財務報表及相關資料等為由，合計裁罰興航140萬元</w:t>
      </w:r>
      <w:r w:rsidRPr="000F77E9">
        <w:rPr>
          <w:rFonts w:hAnsi="標楷體" w:hint="eastAsia"/>
          <w:color w:val="000000" w:themeColor="text1"/>
          <w:szCs w:val="32"/>
        </w:rPr>
        <w:t>。</w:t>
      </w:r>
      <w:r w:rsidR="00741426" w:rsidRPr="000F77E9">
        <w:rPr>
          <w:rFonts w:hAnsi="標楷體" w:hint="eastAsia"/>
          <w:color w:val="000000" w:themeColor="text1"/>
        </w:rPr>
        <w:t>北市勞動局</w:t>
      </w:r>
      <w:r w:rsidR="00741426" w:rsidRPr="000F77E9">
        <w:rPr>
          <w:rFonts w:hAnsi="標楷體" w:hint="eastAsia"/>
          <w:color w:val="000000" w:themeColor="text1"/>
          <w:lang w:eastAsia="zh-HK"/>
        </w:rPr>
        <w:t>依據大保法處理本案後，對於</w:t>
      </w:r>
      <w:r w:rsidR="0004300B" w:rsidRPr="000F77E9">
        <w:rPr>
          <w:rFonts w:hAnsi="標楷體" w:hint="eastAsia"/>
          <w:color w:val="000000" w:themeColor="text1"/>
        </w:rPr>
        <w:t>大保法於執行上之適用疑義</w:t>
      </w:r>
      <w:r w:rsidR="00741426" w:rsidRPr="000F77E9">
        <w:rPr>
          <w:rFonts w:hAnsi="標楷體" w:hint="eastAsia"/>
          <w:color w:val="000000" w:themeColor="text1"/>
          <w:lang w:eastAsia="zh-HK"/>
        </w:rPr>
        <w:t>及</w:t>
      </w:r>
      <w:r w:rsidR="00D77A74" w:rsidRPr="000F77E9">
        <w:rPr>
          <w:rFonts w:hAnsi="標楷體" w:hint="eastAsia"/>
          <w:color w:val="000000" w:themeColor="text1"/>
        </w:rPr>
        <w:t>其</w:t>
      </w:r>
      <w:r w:rsidR="00741426" w:rsidRPr="000F77E9">
        <w:rPr>
          <w:rFonts w:hAnsi="標楷體" w:hint="eastAsia"/>
          <w:color w:val="000000" w:themeColor="text1"/>
          <w:lang w:eastAsia="zh-HK"/>
        </w:rPr>
        <w:t>工作心得</w:t>
      </w:r>
      <w:r w:rsidR="00D77A74" w:rsidRPr="000F77E9">
        <w:rPr>
          <w:rFonts w:hAnsi="標楷體" w:hint="eastAsia"/>
          <w:color w:val="000000" w:themeColor="text1"/>
        </w:rPr>
        <w:t>之說明，</w:t>
      </w:r>
      <w:r w:rsidR="0004300B" w:rsidRPr="000F77E9">
        <w:rPr>
          <w:rFonts w:hAnsi="標楷體" w:hint="eastAsia"/>
          <w:color w:val="000000" w:themeColor="text1"/>
        </w:rPr>
        <w:t>略以：</w:t>
      </w:r>
    </w:p>
    <w:p w:rsidR="0004300B" w:rsidRPr="000F77E9" w:rsidRDefault="0004300B" w:rsidP="00A20044">
      <w:pPr>
        <w:pStyle w:val="4"/>
        <w:overflowPunct/>
        <w:autoSpaceDE/>
        <w:autoSpaceDN/>
        <w:ind w:leftChars="300" w:left="1700" w:hangingChars="200" w:hanging="680"/>
        <w:rPr>
          <w:rFonts w:hAnsi="標楷體"/>
          <w:color w:val="000000" w:themeColor="text1"/>
        </w:rPr>
      </w:pPr>
      <w:r w:rsidRPr="000F77E9">
        <w:rPr>
          <w:rFonts w:hAnsi="標楷體" w:hint="eastAsia"/>
          <w:color w:val="000000" w:themeColor="text1"/>
        </w:rPr>
        <w:t>關於法規解釋面窒礙困難之處：</w:t>
      </w:r>
    </w:p>
    <w:p w:rsidR="0004300B" w:rsidRPr="000F77E9" w:rsidRDefault="0004300B" w:rsidP="007B33FF">
      <w:pPr>
        <w:pStyle w:val="5"/>
        <w:rPr>
          <w:rFonts w:hAnsi="標楷體"/>
          <w:color w:val="000000" w:themeColor="text1"/>
        </w:rPr>
      </w:pPr>
      <w:r w:rsidRPr="000F77E9">
        <w:rPr>
          <w:rFonts w:hAnsi="標楷體" w:hint="eastAsia"/>
          <w:color w:val="000000" w:themeColor="text1"/>
        </w:rPr>
        <w:t>按大保法所稱「工會」類型，依大保法第6條立法意旨已明確說明，強制協商程序勞方協商代表中「工會組織」係指事業單位內所成立之企業工會。同法條亦明定勞方強制協商代表選定方式；</w:t>
      </w:r>
      <w:r w:rsidRPr="000F77E9">
        <w:rPr>
          <w:rFonts w:hAnsi="標楷體" w:hint="eastAsia"/>
          <w:color w:val="000000" w:themeColor="text1"/>
        </w:rPr>
        <w:lastRenderedPageBreak/>
        <w:t>且依大保法規定，事業單位應於大量解僱前60日提送大解計劃書至主管機關。惟實務上多有事業單位未於期限前通報，承上例，如再依規定行補選，恐曠日廢時，地方主管機關亦無法積極介入協助強制協商程序進行，保障勞工權益。此外，該協商代表之代表性問題亦恐出現於事業單位內企業工會，如事業單位內企業工會會員人數明顯少於被資遣員工，因大保法而使工會為強制協商代表之第一順位，其正當性、代表性亦恐遭質疑。</w:t>
      </w:r>
    </w:p>
    <w:p w:rsidR="0004300B" w:rsidRPr="000F77E9" w:rsidRDefault="0004300B" w:rsidP="00107B8C">
      <w:pPr>
        <w:pStyle w:val="5"/>
        <w:rPr>
          <w:rFonts w:hAnsi="標楷體"/>
          <w:color w:val="000000" w:themeColor="text1"/>
        </w:rPr>
      </w:pPr>
      <w:r w:rsidRPr="000F77E9">
        <w:rPr>
          <w:rFonts w:hAnsi="標楷體" w:hint="eastAsia"/>
          <w:color w:val="000000" w:themeColor="text1"/>
        </w:rPr>
        <w:t>次按大保法第2條規定始達大量解僱，若事業單位係陸續資遣，於60日累積達到法定要件，是否仍須按法定流程通報計畫書、進行協商程序？是否仍須重新與勞工協商？且有關勞資協商程序，協商期限無明確定義且無罰則，且其協商期間為何？亦乏明確規範；另依同法第10條規定，若已至預定解僱日期尚未協商完成，是否可解僱勞工？又如本案進入清算程序，清算人向各利害關係人負責、不利勞方協商，提升協商困難度，經核以上洵有未洽及疑義，亟待中央主管機關釋明，並妥謀因應對策解決。</w:t>
      </w:r>
    </w:p>
    <w:p w:rsidR="0004300B" w:rsidRPr="000F77E9" w:rsidRDefault="0004300B" w:rsidP="00A20044">
      <w:pPr>
        <w:pStyle w:val="4"/>
        <w:overflowPunct/>
        <w:autoSpaceDE/>
        <w:autoSpaceDN/>
        <w:ind w:leftChars="300" w:left="1700" w:hangingChars="200" w:hanging="680"/>
        <w:rPr>
          <w:rFonts w:hAnsi="標楷體"/>
          <w:color w:val="000000" w:themeColor="text1"/>
        </w:rPr>
      </w:pPr>
      <w:r w:rsidRPr="000F77E9">
        <w:rPr>
          <w:rFonts w:hAnsi="標楷體" w:hint="eastAsia"/>
          <w:color w:val="000000" w:themeColor="text1"/>
        </w:rPr>
        <w:t>有關行政面窒礙困難之處：</w:t>
      </w:r>
    </w:p>
    <w:p w:rsidR="0004300B" w:rsidRPr="000F77E9" w:rsidRDefault="0004300B" w:rsidP="00107B8C">
      <w:pPr>
        <w:pStyle w:val="5"/>
        <w:rPr>
          <w:rFonts w:hAnsi="標楷體"/>
          <w:color w:val="000000" w:themeColor="text1"/>
        </w:rPr>
      </w:pPr>
      <w:r w:rsidRPr="000F77E9">
        <w:rPr>
          <w:rFonts w:hAnsi="標楷體" w:hint="eastAsia"/>
          <w:color w:val="000000" w:themeColor="text1"/>
        </w:rPr>
        <w:t>查航空公司為特許行業，其目的事業主管機關為民航局，故該局針對大量解僱之事業單位違反勞基法或大保法時，僅能課予雇主行政法之罰鍰；然就本次興航大量解僱勞工案件，民航局之行政權限，難以就其目的事業主管機關之立場予以興航箝制之手段。此外，該局於105年12月6日北市勞動字第10538925300號函請金管會提供該公司各債權銀行貸款情形，及信託資金金額等資料，</w:t>
      </w:r>
      <w:r w:rsidRPr="000F77E9">
        <w:rPr>
          <w:rFonts w:hAnsi="標楷體" w:hint="eastAsia"/>
          <w:color w:val="000000" w:themeColor="text1"/>
        </w:rPr>
        <w:lastRenderedPageBreak/>
        <w:t>該會亦依保密規定，拒絕提供上開資料（105年12月8日金管銀控字第10500301600號函），致該局無法全盤掌握公司其餘債權人及債權金額，難以確認協商談判之籌碼，顯見中央地方協力義務有待加強。</w:t>
      </w:r>
    </w:p>
    <w:p w:rsidR="0004300B" w:rsidRPr="000F77E9" w:rsidRDefault="0004300B" w:rsidP="00107B8C">
      <w:pPr>
        <w:pStyle w:val="5"/>
        <w:rPr>
          <w:rFonts w:hAnsi="標楷體"/>
          <w:color w:val="000000" w:themeColor="text1"/>
        </w:rPr>
      </w:pPr>
      <w:r w:rsidRPr="000F77E9">
        <w:rPr>
          <w:rFonts w:hAnsi="標楷體" w:hint="eastAsia"/>
          <w:color w:val="000000" w:themeColor="text1"/>
        </w:rPr>
        <w:t>次依大保法第11條第3項規定：「主管機關應於接獲前項通報後七日內查訪事業單位，並得限期令其提出說明或提供財務報表及相關資料。」惟如進入強制協商程序後，目前依大保法之規定，未如勞資爭議處理法第17條賦予調解委員進行調查或進入事業單位訪查之權限，故僅得被動性要求事業單位提供協商所需資料，或以勞動檢查手段輔助協商進行。且本案係為媒體爆料，此非法定預警來源，主管機關無主動查核權，法亦未明訂勞動檢查權，此為實際執行困難之一；勞動部定期提供之勞、健保局欠費預警名單或事業單位公開財務資訊等資料，實為落後預警資訊，且每月名單重複過高，真正重大預警案件皆非源自預警名單，名單甚至有已歇業或倒閉之事業單位，若可與金管會或債權銀行等合作，或可落實預警之意，經核以上益證主管機關資訊取得權及調查權不足，有待檢討改進，以策來茲。</w:t>
      </w:r>
    </w:p>
    <w:p w:rsidR="0004300B" w:rsidRPr="000F77E9" w:rsidRDefault="0004300B" w:rsidP="00107B8C">
      <w:pPr>
        <w:pStyle w:val="5"/>
        <w:rPr>
          <w:rFonts w:hAnsi="標楷體"/>
          <w:color w:val="000000" w:themeColor="text1"/>
        </w:rPr>
      </w:pPr>
      <w:r w:rsidRPr="000F77E9">
        <w:rPr>
          <w:rFonts w:hAnsi="標楷體" w:hint="eastAsia"/>
          <w:color w:val="000000" w:themeColor="text1"/>
        </w:rPr>
        <w:t>又審諸裁罰金額過低，最高罰鍰50萬</w:t>
      </w:r>
      <w:r w:rsidR="00623A25" w:rsidRPr="000F77E9">
        <w:rPr>
          <w:rFonts w:hAnsi="標楷體" w:hint="eastAsia"/>
          <w:color w:val="000000" w:themeColor="text1"/>
        </w:rPr>
        <w:t>元</w:t>
      </w:r>
      <w:r w:rsidRPr="000F77E9">
        <w:rPr>
          <w:rFonts w:hAnsi="標楷體" w:hint="eastAsia"/>
          <w:color w:val="000000" w:themeColor="text1"/>
        </w:rPr>
        <w:t>，對高資本額之事業單位，如興航每月薪資1億</w:t>
      </w:r>
      <w:r w:rsidR="00623A25" w:rsidRPr="000F77E9">
        <w:rPr>
          <w:rFonts w:hAnsi="標楷體" w:hint="eastAsia"/>
          <w:color w:val="000000" w:themeColor="text1"/>
        </w:rPr>
        <w:t>元</w:t>
      </w:r>
      <w:r w:rsidRPr="000F77E9">
        <w:rPr>
          <w:rFonts w:hAnsi="標楷體" w:hint="eastAsia"/>
          <w:color w:val="000000" w:themeColor="text1"/>
        </w:rPr>
        <w:t>之大型企業無制衡或</w:t>
      </w:r>
      <w:r w:rsidR="00623A25" w:rsidRPr="000F77E9">
        <w:rPr>
          <w:rFonts w:hAnsi="標楷體" w:hint="eastAsia"/>
          <w:color w:val="000000" w:themeColor="text1"/>
        </w:rPr>
        <w:t>嚇阻</w:t>
      </w:r>
      <w:r w:rsidRPr="000F77E9">
        <w:rPr>
          <w:rFonts w:hAnsi="標楷體" w:hint="eastAsia"/>
          <w:color w:val="000000" w:themeColor="text1"/>
        </w:rPr>
        <w:t>作用；限制出境門檻過高，須有欠薪、資遣費等情形達2千萬</w:t>
      </w:r>
      <w:r w:rsidR="00623A25" w:rsidRPr="000F77E9">
        <w:rPr>
          <w:rFonts w:hAnsi="標楷體" w:hint="eastAsia"/>
          <w:color w:val="000000" w:themeColor="text1"/>
        </w:rPr>
        <w:t>元</w:t>
      </w:r>
      <w:r w:rsidRPr="000F77E9">
        <w:rPr>
          <w:rFonts w:hAnsi="標楷體" w:hint="eastAsia"/>
          <w:color w:val="000000" w:themeColor="text1"/>
        </w:rPr>
        <w:t>，落實此階段通常時機過晚，顯見裁罰或限制出境無作用，容有檢討改進空間，以發揮其制約及嚇阻效果。</w:t>
      </w:r>
    </w:p>
    <w:p w:rsidR="00741426" w:rsidRPr="000F77E9" w:rsidRDefault="00741426" w:rsidP="00A20044">
      <w:pPr>
        <w:pStyle w:val="4"/>
        <w:overflowPunct/>
        <w:autoSpaceDE/>
        <w:autoSpaceDN/>
        <w:ind w:leftChars="300" w:left="1700" w:hangingChars="200" w:hanging="680"/>
        <w:rPr>
          <w:rFonts w:hAnsi="標楷體"/>
          <w:color w:val="000000" w:themeColor="text1"/>
          <w:szCs w:val="32"/>
        </w:rPr>
      </w:pPr>
      <w:r w:rsidRPr="000F77E9">
        <w:rPr>
          <w:rFonts w:hAnsi="標楷體" w:hint="eastAsia"/>
          <w:color w:val="000000" w:themeColor="text1"/>
          <w:szCs w:val="32"/>
        </w:rPr>
        <w:t>處理本案之心得：</w:t>
      </w:r>
    </w:p>
    <w:p w:rsidR="00741426" w:rsidRPr="000F77E9" w:rsidRDefault="00741426" w:rsidP="00107B8C">
      <w:pPr>
        <w:pStyle w:val="5"/>
        <w:rPr>
          <w:rFonts w:hAnsi="標楷體"/>
          <w:color w:val="000000" w:themeColor="text1"/>
        </w:rPr>
      </w:pPr>
      <w:r w:rsidRPr="000F77E9">
        <w:rPr>
          <w:rFonts w:hAnsi="標楷體" w:hint="eastAsia"/>
          <w:color w:val="000000" w:themeColor="text1"/>
        </w:rPr>
        <w:tab/>
        <w:t>大保法實無預警之功能，且欠缺有效的</w:t>
      </w:r>
      <w:r w:rsidR="00ED1909" w:rsidRPr="000F77E9">
        <w:rPr>
          <w:rFonts w:hAnsi="標楷體" w:hint="eastAsia"/>
          <w:color w:val="000000" w:themeColor="text1"/>
        </w:rPr>
        <w:t>嚇</w:t>
      </w:r>
      <w:r w:rsidRPr="000F77E9">
        <w:rPr>
          <w:rFonts w:hAnsi="標楷體" w:hint="eastAsia"/>
          <w:color w:val="000000" w:themeColor="text1"/>
        </w:rPr>
        <w:t>阻工</w:t>
      </w:r>
      <w:r w:rsidRPr="000F77E9">
        <w:rPr>
          <w:rFonts w:hAnsi="標楷體" w:hint="eastAsia"/>
          <w:color w:val="000000" w:themeColor="text1"/>
        </w:rPr>
        <w:lastRenderedPageBreak/>
        <w:t>具，政府介入協商困難重重。</w:t>
      </w:r>
    </w:p>
    <w:p w:rsidR="00741426" w:rsidRPr="000F77E9" w:rsidRDefault="00741426" w:rsidP="00107B8C">
      <w:pPr>
        <w:pStyle w:val="5"/>
        <w:rPr>
          <w:rFonts w:hAnsi="標楷體"/>
          <w:color w:val="000000" w:themeColor="text1"/>
        </w:rPr>
      </w:pPr>
      <w:r w:rsidRPr="000F77E9">
        <w:rPr>
          <w:rFonts w:hAnsi="標楷體" w:hint="eastAsia"/>
          <w:color w:val="000000" w:themeColor="text1"/>
        </w:rPr>
        <w:t>本案尚為資方有進行處理程序者，另有為數不少之資方惡意倒閉或避不見面者等，無從介入或裁罰無實益。</w:t>
      </w:r>
    </w:p>
    <w:p w:rsidR="00741426" w:rsidRPr="000F77E9" w:rsidRDefault="00741426" w:rsidP="00107B8C">
      <w:pPr>
        <w:pStyle w:val="5"/>
        <w:rPr>
          <w:rFonts w:hAnsi="標楷體"/>
          <w:color w:val="000000" w:themeColor="text1"/>
        </w:rPr>
      </w:pPr>
      <w:r w:rsidRPr="000F77E9">
        <w:rPr>
          <w:rFonts w:hAnsi="標楷體" w:hint="eastAsia"/>
          <w:color w:val="000000" w:themeColor="text1"/>
        </w:rPr>
        <w:t>未來於處理事業單位大量解僱案件，有關中央與地方合作協力機制之建立及資訊取得手段之不足，需要改善，才能有效率處理類此大量解僱案件。</w:t>
      </w:r>
    </w:p>
    <w:p w:rsidR="00361C0C" w:rsidRPr="000F77E9" w:rsidRDefault="00360D61" w:rsidP="00EC2DCF">
      <w:pPr>
        <w:pStyle w:val="3"/>
        <w:kinsoku w:val="0"/>
        <w:overflowPunct/>
        <w:autoSpaceDE/>
        <w:autoSpaceDN/>
        <w:ind w:leftChars="200" w:left="1360" w:hangingChars="200" w:hanging="680"/>
        <w:rPr>
          <w:rFonts w:hAnsi="標楷體"/>
          <w:color w:val="000000" w:themeColor="text1"/>
        </w:rPr>
      </w:pPr>
      <w:r w:rsidRPr="000F77E9">
        <w:rPr>
          <w:rFonts w:hAnsi="標楷體" w:hint="eastAsia"/>
          <w:color w:val="000000" w:themeColor="text1"/>
        </w:rPr>
        <w:t>綜上，本案</w:t>
      </w:r>
      <w:r w:rsidR="004A6D24" w:rsidRPr="000F77E9">
        <w:rPr>
          <w:rFonts w:hAnsi="標楷體" w:hint="eastAsia"/>
          <w:color w:val="000000" w:themeColor="text1"/>
          <w:szCs w:val="32"/>
        </w:rPr>
        <w:t>興航大量</w:t>
      </w:r>
      <w:r w:rsidR="004A6D24" w:rsidRPr="000F77E9">
        <w:rPr>
          <w:rFonts w:hAnsi="標楷體" w:hint="eastAsia"/>
          <w:color w:val="000000" w:themeColor="text1"/>
        </w:rPr>
        <w:t>解僱勞工案件，</w:t>
      </w:r>
      <w:r w:rsidRPr="000F77E9">
        <w:rPr>
          <w:rFonts w:hAnsi="標楷體" w:hint="eastAsia"/>
          <w:color w:val="000000" w:themeColor="text1"/>
          <w:lang w:eastAsia="zh-HK"/>
        </w:rPr>
        <w:t>依據大保法</w:t>
      </w:r>
      <w:r w:rsidR="004A6D24" w:rsidRPr="000F77E9">
        <w:rPr>
          <w:rFonts w:hAnsi="標楷體" w:hint="eastAsia"/>
          <w:color w:val="000000" w:themeColor="text1"/>
          <w:szCs w:val="32"/>
        </w:rPr>
        <w:t>規定進入強制協商程序，</w:t>
      </w:r>
      <w:r w:rsidR="004A6D24" w:rsidRPr="000F77E9">
        <w:rPr>
          <w:rFonts w:hAnsi="標楷體" w:hint="eastAsia"/>
          <w:color w:val="000000" w:themeColor="text1"/>
        </w:rPr>
        <w:t>北市勞動局積極</w:t>
      </w:r>
      <w:r w:rsidRPr="000F77E9">
        <w:rPr>
          <w:rFonts w:hAnsi="標楷體" w:hint="eastAsia"/>
          <w:color w:val="000000" w:themeColor="text1"/>
          <w:lang w:eastAsia="zh-HK"/>
        </w:rPr>
        <w:t>處理本案</w:t>
      </w:r>
      <w:r w:rsidR="004A6D24" w:rsidRPr="000F77E9">
        <w:rPr>
          <w:rFonts w:hAnsi="標楷體" w:hint="eastAsia"/>
          <w:color w:val="000000" w:themeColor="text1"/>
        </w:rPr>
        <w:t>，歷經</w:t>
      </w:r>
      <w:r w:rsidR="004A6D24" w:rsidRPr="000F77E9">
        <w:rPr>
          <w:rFonts w:hAnsi="標楷體" w:hint="eastAsia"/>
          <w:color w:val="000000" w:themeColor="text1"/>
          <w:szCs w:val="32"/>
        </w:rPr>
        <w:t>8次強制協商會議，勞資雙方始達成協議</w:t>
      </w:r>
      <w:r w:rsidR="00ED1909" w:rsidRPr="000F77E9">
        <w:rPr>
          <w:rFonts w:hAnsi="標楷體" w:hint="eastAsia"/>
          <w:color w:val="000000" w:themeColor="text1"/>
          <w:szCs w:val="32"/>
        </w:rPr>
        <w:t>，該局據以提出</w:t>
      </w:r>
      <w:r w:rsidR="00ED1909" w:rsidRPr="000F77E9">
        <w:rPr>
          <w:rFonts w:hAnsi="標楷體" w:hint="eastAsia"/>
          <w:color w:val="000000" w:themeColor="text1"/>
        </w:rPr>
        <w:t>法規解釋面窒礙困難之處及行政面窒礙困難之處；依其工作心得，大保法無預警之功能、欠缺有效嚇阻工具、中央與地方合作協力機制之建立及資訊取得手段之不足，均需要改善</w:t>
      </w:r>
      <w:r w:rsidR="004A6D24" w:rsidRPr="000F77E9">
        <w:rPr>
          <w:rFonts w:hAnsi="標楷體" w:hint="eastAsia"/>
          <w:color w:val="000000" w:themeColor="text1"/>
          <w:szCs w:val="32"/>
        </w:rPr>
        <w:t>。</w:t>
      </w:r>
      <w:r w:rsidR="004A6D24" w:rsidRPr="000F77E9">
        <w:rPr>
          <w:rFonts w:hAnsi="標楷體" w:hint="eastAsia"/>
          <w:color w:val="000000" w:themeColor="text1"/>
        </w:rPr>
        <w:t>勞動部為使大保法相關法制更臻完備，既已規劃辦理座談會，就實務運作及執行層面上所遇窒礙難行或適用上之疑義，廣徵專家學者、地方勞工行政主管機關及勞資雙方等各界意見，以利未來研修、檢討之參據</w:t>
      </w:r>
      <w:r w:rsidR="00ED1909" w:rsidRPr="000F77E9">
        <w:rPr>
          <w:rFonts w:hAnsi="標楷體" w:hint="eastAsia"/>
          <w:color w:val="000000" w:themeColor="text1"/>
        </w:rPr>
        <w:t>，以落實有效保障大量解僱勞工權益，允宜</w:t>
      </w:r>
      <w:r w:rsidR="00361C0C" w:rsidRPr="000F77E9">
        <w:rPr>
          <w:rFonts w:hAnsi="標楷體" w:hint="eastAsia"/>
          <w:color w:val="000000" w:themeColor="text1"/>
        </w:rPr>
        <w:t>參考</w:t>
      </w:r>
      <w:r w:rsidR="00ED1909" w:rsidRPr="000F77E9">
        <w:rPr>
          <w:rFonts w:hAnsi="標楷體" w:hint="eastAsia"/>
          <w:color w:val="000000" w:themeColor="text1"/>
        </w:rPr>
        <w:t>北市勞動局</w:t>
      </w:r>
      <w:r w:rsidR="00ED1909" w:rsidRPr="000F77E9">
        <w:rPr>
          <w:rFonts w:hAnsi="標楷體" w:hint="eastAsia"/>
          <w:color w:val="000000" w:themeColor="text1"/>
          <w:lang w:eastAsia="zh-HK"/>
        </w:rPr>
        <w:t>處理本案</w:t>
      </w:r>
      <w:r w:rsidR="00ED1909" w:rsidRPr="000F77E9">
        <w:rPr>
          <w:rFonts w:hAnsi="標楷體" w:hint="eastAsia"/>
          <w:color w:val="000000" w:themeColor="text1"/>
        </w:rPr>
        <w:t>所提出</w:t>
      </w:r>
      <w:r w:rsidR="00361C0C" w:rsidRPr="000F77E9">
        <w:rPr>
          <w:rFonts w:hAnsi="標楷體" w:hint="eastAsia"/>
          <w:color w:val="000000" w:themeColor="text1"/>
        </w:rPr>
        <w:t>之相關</w:t>
      </w:r>
      <w:r w:rsidR="00ED1909" w:rsidRPr="000F77E9">
        <w:rPr>
          <w:rFonts w:hAnsi="標楷體" w:hint="eastAsia"/>
          <w:color w:val="000000" w:themeColor="text1"/>
        </w:rPr>
        <w:t>法令及</w:t>
      </w:r>
      <w:r w:rsidR="00361C0C" w:rsidRPr="000F77E9">
        <w:rPr>
          <w:rFonts w:hAnsi="標楷體" w:hint="eastAsia"/>
          <w:color w:val="000000" w:themeColor="text1"/>
        </w:rPr>
        <w:t>機制</w:t>
      </w:r>
      <w:r w:rsidR="00ED1909" w:rsidRPr="000F77E9">
        <w:rPr>
          <w:rFonts w:hAnsi="標楷體" w:hint="eastAsia"/>
          <w:color w:val="000000" w:themeColor="text1"/>
        </w:rPr>
        <w:t>不足</w:t>
      </w:r>
      <w:r w:rsidR="00361C0C" w:rsidRPr="000F77E9">
        <w:rPr>
          <w:rFonts w:hAnsi="標楷體" w:hint="eastAsia"/>
          <w:color w:val="000000" w:themeColor="text1"/>
        </w:rPr>
        <w:t>處之意見及其處理本案之心得，適時檢討大保法</w:t>
      </w:r>
      <w:r w:rsidR="00672FCB" w:rsidRPr="000F77E9">
        <w:rPr>
          <w:rFonts w:hAnsi="標楷體" w:hint="eastAsia"/>
          <w:color w:val="000000" w:themeColor="text1"/>
        </w:rPr>
        <w:t>及相關機制之周全性</w:t>
      </w:r>
      <w:r w:rsidR="00361C0C" w:rsidRPr="000F77E9">
        <w:rPr>
          <w:rFonts w:hAnsi="標楷體" w:hint="eastAsia"/>
          <w:color w:val="000000" w:themeColor="text1"/>
        </w:rPr>
        <w:t>，俾對失業勞工提供更為</w:t>
      </w:r>
      <w:r w:rsidR="00672FCB" w:rsidRPr="000F77E9">
        <w:rPr>
          <w:rFonts w:hAnsi="標楷體" w:hint="eastAsia"/>
          <w:color w:val="000000" w:themeColor="text1"/>
        </w:rPr>
        <w:t>完善</w:t>
      </w:r>
      <w:r w:rsidR="00361C0C" w:rsidRPr="000F77E9">
        <w:rPr>
          <w:rFonts w:hAnsi="標楷體" w:hint="eastAsia"/>
          <w:color w:val="000000" w:themeColor="text1"/>
        </w:rPr>
        <w:t>之保障。</w:t>
      </w:r>
    </w:p>
    <w:p w:rsidR="0004300B" w:rsidRPr="000F77E9" w:rsidRDefault="0004300B" w:rsidP="007370F9">
      <w:pPr>
        <w:pStyle w:val="2"/>
        <w:numPr>
          <w:ilvl w:val="0"/>
          <w:numId w:val="0"/>
        </w:numPr>
        <w:ind w:left="1020"/>
        <w:rPr>
          <w:rFonts w:hAnsi="標楷體"/>
          <w:b/>
          <w:color w:val="000000" w:themeColor="text1"/>
        </w:rPr>
      </w:pPr>
    </w:p>
    <w:p w:rsidR="003A5927" w:rsidRPr="000F77E9" w:rsidRDefault="003A5927" w:rsidP="003A5927">
      <w:pPr>
        <w:pStyle w:val="31"/>
        <w:ind w:leftChars="0" w:left="0" w:firstLineChars="0" w:firstLine="0"/>
        <w:rPr>
          <w:rFonts w:hAnsi="標楷體"/>
          <w:color w:val="000000" w:themeColor="text1"/>
        </w:rPr>
      </w:pPr>
    </w:p>
    <w:p w:rsidR="00E25849" w:rsidRPr="000F77E9" w:rsidRDefault="00E25849" w:rsidP="004E05A1">
      <w:pPr>
        <w:pStyle w:val="1"/>
        <w:ind w:left="2380" w:hanging="2380"/>
        <w:rPr>
          <w:rFonts w:hAnsi="標楷體"/>
          <w:color w:val="000000" w:themeColor="text1"/>
        </w:rPr>
      </w:pPr>
      <w:bookmarkStart w:id="59" w:name="_Toc524895648"/>
      <w:bookmarkStart w:id="60" w:name="_Toc524896194"/>
      <w:bookmarkStart w:id="61" w:name="_Toc524896224"/>
      <w:bookmarkStart w:id="62" w:name="_Toc524902734"/>
      <w:bookmarkStart w:id="63" w:name="_Toc525066148"/>
      <w:bookmarkStart w:id="64" w:name="_Toc525070839"/>
      <w:bookmarkStart w:id="65" w:name="_Toc525938379"/>
      <w:bookmarkStart w:id="66" w:name="_Toc525939227"/>
      <w:bookmarkStart w:id="67" w:name="_Toc525939732"/>
      <w:bookmarkStart w:id="68" w:name="_Toc529218272"/>
      <w:bookmarkEnd w:id="50"/>
      <w:r w:rsidRPr="000F77E9">
        <w:rPr>
          <w:rFonts w:hAnsi="標楷體"/>
          <w:color w:val="000000" w:themeColor="text1"/>
        </w:rPr>
        <w:br w:type="page"/>
      </w:r>
      <w:bookmarkStart w:id="69" w:name="_Toc529222689"/>
      <w:bookmarkStart w:id="70" w:name="_Toc529223111"/>
      <w:bookmarkStart w:id="71" w:name="_Toc529223862"/>
      <w:bookmarkStart w:id="72" w:name="_Toc529228265"/>
      <w:bookmarkStart w:id="73" w:name="_Toc2400395"/>
      <w:bookmarkStart w:id="74" w:name="_Toc4316189"/>
      <w:bookmarkStart w:id="75" w:name="_Toc4473330"/>
      <w:bookmarkStart w:id="76" w:name="_Toc69556897"/>
      <w:bookmarkStart w:id="77" w:name="_Toc69556946"/>
      <w:bookmarkStart w:id="78" w:name="_Toc69609820"/>
      <w:bookmarkStart w:id="79" w:name="_Toc70241816"/>
      <w:bookmarkStart w:id="80" w:name="_Toc70242205"/>
      <w:bookmarkStart w:id="81" w:name="_Toc421794875"/>
      <w:bookmarkStart w:id="82" w:name="_Toc479172359"/>
      <w:bookmarkStart w:id="83" w:name="_Toc492459221"/>
      <w:r w:rsidRPr="000F77E9">
        <w:rPr>
          <w:rFonts w:hAnsi="標楷體" w:hint="eastAsia"/>
          <w:color w:val="000000" w:themeColor="text1"/>
        </w:rPr>
        <w:lastRenderedPageBreak/>
        <w:t>處理辦法：</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rsidR="00FB7770" w:rsidRPr="000F77E9" w:rsidRDefault="00FB7770" w:rsidP="00FB7770">
      <w:pPr>
        <w:pStyle w:val="2"/>
        <w:rPr>
          <w:rFonts w:hAnsi="標楷體"/>
          <w:color w:val="000000" w:themeColor="text1"/>
        </w:rPr>
      </w:pPr>
      <w:bookmarkStart w:id="84" w:name="_Toc524895649"/>
      <w:bookmarkStart w:id="85" w:name="_Toc524896195"/>
      <w:bookmarkStart w:id="86" w:name="_Toc524896225"/>
      <w:bookmarkStart w:id="87" w:name="_Toc70241820"/>
      <w:bookmarkStart w:id="88" w:name="_Toc70242209"/>
      <w:bookmarkStart w:id="89" w:name="_Toc421794876"/>
      <w:bookmarkStart w:id="90" w:name="_Toc421795442"/>
      <w:bookmarkStart w:id="91" w:name="_Toc421796023"/>
      <w:bookmarkStart w:id="92" w:name="_Toc422728958"/>
      <w:bookmarkStart w:id="93" w:name="_Toc422834161"/>
      <w:bookmarkStart w:id="94" w:name="_Toc479172360"/>
      <w:bookmarkStart w:id="95" w:name="_Toc484796945"/>
      <w:bookmarkStart w:id="96" w:name="_Toc489015240"/>
      <w:bookmarkStart w:id="97" w:name="_Toc492459222"/>
      <w:bookmarkStart w:id="98" w:name="_Toc2400396"/>
      <w:bookmarkStart w:id="99" w:name="_Toc4316190"/>
      <w:bookmarkStart w:id="100" w:name="_Toc4473331"/>
      <w:bookmarkStart w:id="101" w:name="_Toc69556898"/>
      <w:bookmarkStart w:id="102" w:name="_Toc69556947"/>
      <w:bookmarkStart w:id="103" w:name="_Toc69609821"/>
      <w:bookmarkStart w:id="104" w:name="_Toc70241817"/>
      <w:bookmarkStart w:id="105" w:name="_Toc70242206"/>
      <w:bookmarkStart w:id="106" w:name="_Toc524902735"/>
      <w:bookmarkStart w:id="107" w:name="_Toc525066149"/>
      <w:bookmarkStart w:id="108" w:name="_Toc525070840"/>
      <w:bookmarkStart w:id="109" w:name="_Toc525938380"/>
      <w:bookmarkStart w:id="110" w:name="_Toc525939228"/>
      <w:bookmarkStart w:id="111" w:name="_Toc525939733"/>
      <w:bookmarkStart w:id="112" w:name="_Toc529218273"/>
      <w:bookmarkStart w:id="113" w:name="_Toc529222690"/>
      <w:bookmarkStart w:id="114" w:name="_Toc529223112"/>
      <w:bookmarkStart w:id="115" w:name="_Toc529223863"/>
      <w:bookmarkStart w:id="116" w:name="_Toc529228266"/>
      <w:bookmarkEnd w:id="84"/>
      <w:bookmarkEnd w:id="85"/>
      <w:bookmarkEnd w:id="86"/>
      <w:r w:rsidRPr="000F77E9">
        <w:rPr>
          <w:rFonts w:hAnsi="標楷體" w:hint="eastAsia"/>
          <w:color w:val="000000" w:themeColor="text1"/>
        </w:rPr>
        <w:t>調查意見</w:t>
      </w:r>
      <w:r w:rsidR="00501227" w:rsidRPr="000F77E9">
        <w:rPr>
          <w:rFonts w:hAnsi="標楷體" w:hint="eastAsia"/>
          <w:color w:val="000000" w:themeColor="text1"/>
        </w:rPr>
        <w:t>一、二</w:t>
      </w:r>
      <w:r w:rsidRPr="000F77E9">
        <w:rPr>
          <w:rFonts w:hAnsi="標楷體" w:hint="eastAsia"/>
          <w:color w:val="000000" w:themeColor="text1"/>
        </w:rPr>
        <w:t>，提案糾正</w:t>
      </w:r>
      <w:r w:rsidR="00501227" w:rsidRPr="000F77E9">
        <w:rPr>
          <w:rFonts w:hAnsi="標楷體" w:hint="eastAsia"/>
          <w:color w:val="000000" w:themeColor="text1"/>
        </w:rPr>
        <w:t>交通部民用航空局</w:t>
      </w:r>
      <w:r w:rsidRPr="000F77E9">
        <w:rPr>
          <w:rFonts w:hAnsi="標楷體" w:hint="eastAsia"/>
          <w:color w:val="000000" w:themeColor="text1"/>
        </w:rPr>
        <w:t>。</w:t>
      </w:r>
      <w:bookmarkEnd w:id="87"/>
      <w:bookmarkEnd w:id="88"/>
      <w:bookmarkEnd w:id="89"/>
      <w:bookmarkEnd w:id="90"/>
      <w:bookmarkEnd w:id="91"/>
      <w:bookmarkEnd w:id="92"/>
      <w:bookmarkEnd w:id="93"/>
      <w:bookmarkEnd w:id="94"/>
      <w:bookmarkEnd w:id="95"/>
      <w:bookmarkEnd w:id="96"/>
      <w:bookmarkEnd w:id="97"/>
    </w:p>
    <w:p w:rsidR="00E25849" w:rsidRPr="000F77E9" w:rsidRDefault="00E25849">
      <w:pPr>
        <w:pStyle w:val="2"/>
        <w:rPr>
          <w:rFonts w:hAnsi="標楷體"/>
          <w:color w:val="000000" w:themeColor="text1"/>
        </w:rPr>
      </w:pPr>
      <w:bookmarkStart w:id="117" w:name="_Toc421794877"/>
      <w:bookmarkStart w:id="118" w:name="_Toc421795443"/>
      <w:bookmarkStart w:id="119" w:name="_Toc421796024"/>
      <w:bookmarkStart w:id="120" w:name="_Toc422728959"/>
      <w:bookmarkStart w:id="121" w:name="_Toc422834162"/>
      <w:bookmarkStart w:id="122" w:name="_Toc479172361"/>
      <w:bookmarkStart w:id="123" w:name="_Toc484796946"/>
      <w:bookmarkStart w:id="124" w:name="_Toc489015241"/>
      <w:bookmarkStart w:id="125" w:name="_Toc492459223"/>
      <w:r w:rsidRPr="000F77E9">
        <w:rPr>
          <w:rFonts w:hAnsi="標楷體" w:hint="eastAsia"/>
          <w:color w:val="000000" w:themeColor="text1"/>
        </w:rPr>
        <w:t>調查意見</w:t>
      </w:r>
      <w:r w:rsidR="00501227" w:rsidRPr="000F77E9">
        <w:rPr>
          <w:rFonts w:hAnsi="標楷體" w:hint="eastAsia"/>
          <w:color w:val="000000" w:themeColor="text1"/>
        </w:rPr>
        <w:t>三</w:t>
      </w:r>
      <w:r w:rsidRPr="000F77E9">
        <w:rPr>
          <w:rFonts w:hAnsi="標楷體" w:hint="eastAsia"/>
          <w:color w:val="000000" w:themeColor="text1"/>
        </w:rPr>
        <w:t>，函請</w:t>
      </w:r>
      <w:r w:rsidR="00501227" w:rsidRPr="000F77E9">
        <w:rPr>
          <w:rFonts w:hAnsi="標楷體" w:hint="eastAsia"/>
          <w:color w:val="000000" w:themeColor="text1"/>
        </w:rPr>
        <w:t>金融監督管理委員會</w:t>
      </w:r>
      <w:r w:rsidRPr="000F77E9">
        <w:rPr>
          <w:rFonts w:hAnsi="標楷體" w:hint="eastAsia"/>
          <w:color w:val="000000" w:themeColor="text1"/>
        </w:rPr>
        <w:t>確實檢討改進見復。</w:t>
      </w:r>
      <w:bookmarkEnd w:id="98"/>
      <w:bookmarkEnd w:id="99"/>
      <w:bookmarkEnd w:id="100"/>
      <w:bookmarkEnd w:id="101"/>
      <w:bookmarkEnd w:id="102"/>
      <w:bookmarkEnd w:id="103"/>
      <w:bookmarkEnd w:id="104"/>
      <w:bookmarkEnd w:id="105"/>
      <w:bookmarkEnd w:id="117"/>
      <w:bookmarkEnd w:id="118"/>
      <w:bookmarkEnd w:id="119"/>
      <w:bookmarkEnd w:id="120"/>
      <w:bookmarkEnd w:id="121"/>
      <w:bookmarkEnd w:id="122"/>
      <w:bookmarkEnd w:id="123"/>
      <w:bookmarkEnd w:id="124"/>
      <w:bookmarkEnd w:id="125"/>
    </w:p>
    <w:p w:rsidR="007370F9" w:rsidRPr="000F77E9" w:rsidRDefault="007370F9">
      <w:pPr>
        <w:pStyle w:val="2"/>
        <w:rPr>
          <w:rFonts w:hAnsi="標楷體"/>
          <w:color w:val="000000" w:themeColor="text1"/>
        </w:rPr>
      </w:pPr>
      <w:bookmarkStart w:id="126" w:name="_Toc492459224"/>
      <w:r w:rsidRPr="000F77E9">
        <w:rPr>
          <w:rFonts w:hAnsi="標楷體" w:hint="eastAsia"/>
          <w:color w:val="000000" w:themeColor="text1"/>
        </w:rPr>
        <w:t>調查意見四，函請勞動部確實檢討改進見復。</w:t>
      </w:r>
      <w:bookmarkEnd w:id="126"/>
    </w:p>
    <w:p w:rsidR="00E25849" w:rsidRPr="000F77E9" w:rsidRDefault="00E25849">
      <w:pPr>
        <w:pStyle w:val="2"/>
        <w:rPr>
          <w:rFonts w:hAnsi="標楷體"/>
          <w:color w:val="000000" w:themeColor="text1"/>
        </w:rPr>
      </w:pPr>
      <w:bookmarkStart w:id="127" w:name="_Toc2400397"/>
      <w:bookmarkStart w:id="128" w:name="_Toc4316191"/>
      <w:bookmarkStart w:id="129" w:name="_Toc4473332"/>
      <w:bookmarkStart w:id="130" w:name="_Toc69556901"/>
      <w:bookmarkStart w:id="131" w:name="_Toc69556950"/>
      <w:bookmarkStart w:id="132" w:name="_Toc69609824"/>
      <w:bookmarkStart w:id="133" w:name="_Toc70241822"/>
      <w:bookmarkStart w:id="134" w:name="_Toc70242211"/>
      <w:bookmarkStart w:id="135" w:name="_Toc421794881"/>
      <w:bookmarkStart w:id="136" w:name="_Toc421795447"/>
      <w:bookmarkStart w:id="137" w:name="_Toc421796028"/>
      <w:bookmarkStart w:id="138" w:name="_Toc422728963"/>
      <w:bookmarkStart w:id="139" w:name="_Toc422834166"/>
      <w:bookmarkStart w:id="140" w:name="_Toc479172362"/>
      <w:bookmarkStart w:id="141" w:name="_Toc484796947"/>
      <w:bookmarkStart w:id="142" w:name="_Toc489015242"/>
      <w:bookmarkStart w:id="143" w:name="_Toc492459225"/>
      <w:bookmarkEnd w:id="106"/>
      <w:bookmarkEnd w:id="107"/>
      <w:bookmarkEnd w:id="108"/>
      <w:bookmarkEnd w:id="109"/>
      <w:bookmarkEnd w:id="110"/>
      <w:bookmarkEnd w:id="111"/>
      <w:bookmarkEnd w:id="112"/>
      <w:bookmarkEnd w:id="113"/>
      <w:bookmarkEnd w:id="114"/>
      <w:bookmarkEnd w:id="115"/>
      <w:bookmarkEnd w:id="116"/>
      <w:r w:rsidRPr="000F77E9">
        <w:rPr>
          <w:rFonts w:hAnsi="標楷體" w:hint="eastAsia"/>
          <w:color w:val="000000" w:themeColor="text1"/>
        </w:rPr>
        <w:t>檢附派查函及相關附件，送請</w:t>
      </w:r>
      <w:r w:rsidR="002046BD" w:rsidRPr="000F77E9">
        <w:rPr>
          <w:rFonts w:hAnsi="標楷體" w:hint="eastAsia"/>
          <w:color w:val="000000" w:themeColor="text1"/>
        </w:rPr>
        <w:t>交通</w:t>
      </w:r>
      <w:r w:rsidRPr="000F77E9">
        <w:rPr>
          <w:rFonts w:hAnsi="標楷體" w:hint="eastAsia"/>
          <w:color w:val="000000" w:themeColor="text1"/>
        </w:rPr>
        <w:t>及</w:t>
      </w:r>
      <w:r w:rsidR="002046BD" w:rsidRPr="000F77E9">
        <w:rPr>
          <w:rFonts w:hAnsi="標楷體" w:hint="eastAsia"/>
          <w:color w:val="000000" w:themeColor="text1"/>
        </w:rPr>
        <w:t>採購</w:t>
      </w:r>
      <w:r w:rsidRPr="000F77E9">
        <w:rPr>
          <w:rFonts w:hAnsi="標楷體" w:hint="eastAsia"/>
          <w:color w:val="000000" w:themeColor="text1"/>
        </w:rPr>
        <w:t>委員會、</w:t>
      </w:r>
      <w:r w:rsidR="00501227" w:rsidRPr="000F77E9">
        <w:rPr>
          <w:rFonts w:hAnsi="標楷體" w:hint="eastAsia"/>
          <w:color w:val="000000" w:themeColor="text1"/>
        </w:rPr>
        <w:t>財政及經濟</w:t>
      </w:r>
      <w:r w:rsidRPr="000F77E9">
        <w:rPr>
          <w:rFonts w:hAnsi="標楷體" w:hint="eastAsia"/>
          <w:color w:val="000000" w:themeColor="text1"/>
        </w:rPr>
        <w:t>委員會聯席會議處理。</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rsidR="00E25849" w:rsidRPr="000F77E9" w:rsidRDefault="00E25849" w:rsidP="00042695">
      <w:pPr>
        <w:pStyle w:val="aa"/>
        <w:spacing w:beforeLines="150" w:before="685" w:after="0"/>
        <w:ind w:leftChars="1100" w:left="3742"/>
        <w:rPr>
          <w:rFonts w:hAnsi="標楷體"/>
          <w:b w:val="0"/>
          <w:bCs/>
          <w:snapToGrid/>
          <w:color w:val="000000" w:themeColor="text1"/>
          <w:spacing w:val="0"/>
          <w:kern w:val="0"/>
          <w:sz w:val="40"/>
        </w:rPr>
      </w:pPr>
      <w:r w:rsidRPr="000F77E9">
        <w:rPr>
          <w:rFonts w:hAnsi="標楷體" w:hint="eastAsia"/>
          <w:b w:val="0"/>
          <w:bCs/>
          <w:snapToGrid/>
          <w:color w:val="000000" w:themeColor="text1"/>
          <w:spacing w:val="12"/>
          <w:kern w:val="0"/>
          <w:sz w:val="40"/>
        </w:rPr>
        <w:t>調查委員：</w:t>
      </w:r>
      <w:r w:rsidR="000F77E9">
        <w:rPr>
          <w:rFonts w:hAnsi="標楷體" w:hint="eastAsia"/>
          <w:b w:val="0"/>
          <w:bCs/>
          <w:snapToGrid/>
          <w:color w:val="000000" w:themeColor="text1"/>
          <w:spacing w:val="12"/>
          <w:kern w:val="0"/>
          <w:sz w:val="40"/>
        </w:rPr>
        <w:t>陳慶財</w:t>
      </w:r>
    </w:p>
    <w:p w:rsidR="00E25849" w:rsidRPr="000F77E9" w:rsidRDefault="000F77E9" w:rsidP="008B33E3">
      <w:pPr>
        <w:pStyle w:val="aa"/>
        <w:spacing w:before="0" w:after="0"/>
        <w:ind w:leftChars="1100" w:left="3742" w:firstLineChars="500" w:firstLine="2021"/>
        <w:rPr>
          <w:rFonts w:hAnsi="標楷體"/>
          <w:b w:val="0"/>
          <w:bCs/>
          <w:snapToGrid/>
          <w:color w:val="000000" w:themeColor="text1"/>
          <w:spacing w:val="12"/>
          <w:kern w:val="0"/>
          <w:sz w:val="40"/>
        </w:rPr>
      </w:pPr>
      <w:r>
        <w:rPr>
          <w:rFonts w:hAnsi="標楷體" w:hint="eastAsia"/>
          <w:b w:val="0"/>
          <w:bCs/>
          <w:snapToGrid/>
          <w:color w:val="000000" w:themeColor="text1"/>
          <w:spacing w:val="12"/>
          <w:kern w:val="0"/>
        </w:rPr>
        <w:t xml:space="preserve"> </w:t>
      </w:r>
      <w:r w:rsidRPr="000F77E9">
        <w:rPr>
          <w:rFonts w:hAnsi="標楷體" w:hint="eastAsia"/>
          <w:b w:val="0"/>
          <w:bCs/>
          <w:snapToGrid/>
          <w:color w:val="000000" w:themeColor="text1"/>
          <w:spacing w:val="12"/>
          <w:kern w:val="0"/>
          <w:sz w:val="40"/>
        </w:rPr>
        <w:t>方萬富</w:t>
      </w:r>
    </w:p>
    <w:p w:rsidR="00DB1170" w:rsidRPr="000F77E9" w:rsidRDefault="000F77E9" w:rsidP="000F77E9">
      <w:pPr>
        <w:pStyle w:val="aa"/>
        <w:spacing w:before="0" w:after="0"/>
        <w:ind w:leftChars="1100" w:left="3742" w:firstLineChars="500" w:firstLine="2221"/>
        <w:rPr>
          <w:rFonts w:hAnsi="標楷體"/>
          <w:b w:val="0"/>
          <w:bCs/>
          <w:snapToGrid/>
          <w:color w:val="000000" w:themeColor="text1"/>
          <w:spacing w:val="12"/>
          <w:kern w:val="0"/>
          <w:sz w:val="40"/>
        </w:rPr>
      </w:pPr>
      <w:r w:rsidRPr="000F77E9">
        <w:rPr>
          <w:rFonts w:hAnsi="標楷體" w:hint="eastAsia"/>
          <w:b w:val="0"/>
          <w:bCs/>
          <w:snapToGrid/>
          <w:color w:val="000000" w:themeColor="text1"/>
          <w:spacing w:val="12"/>
          <w:kern w:val="0"/>
          <w:sz w:val="40"/>
        </w:rPr>
        <w:t>章仁香</w:t>
      </w:r>
    </w:p>
    <w:p w:rsidR="007370F9" w:rsidRPr="000F77E9" w:rsidRDefault="007370F9" w:rsidP="008B33E3">
      <w:pPr>
        <w:pStyle w:val="aa"/>
        <w:spacing w:before="0" w:after="0"/>
        <w:ind w:leftChars="1100" w:left="3742" w:firstLineChars="500" w:firstLine="2021"/>
        <w:rPr>
          <w:rFonts w:hAnsi="標楷體"/>
          <w:b w:val="0"/>
          <w:bCs/>
          <w:snapToGrid/>
          <w:color w:val="000000" w:themeColor="text1"/>
          <w:spacing w:val="12"/>
          <w:kern w:val="0"/>
        </w:rPr>
      </w:pPr>
    </w:p>
    <w:p w:rsidR="007370F9" w:rsidRPr="000F77E9" w:rsidRDefault="007370F9" w:rsidP="008B33E3">
      <w:pPr>
        <w:pStyle w:val="aa"/>
        <w:spacing w:before="0" w:after="0"/>
        <w:ind w:leftChars="1100" w:left="3742" w:firstLineChars="500" w:firstLine="2021"/>
        <w:rPr>
          <w:rFonts w:hAnsi="標楷體"/>
          <w:b w:val="0"/>
          <w:bCs/>
          <w:snapToGrid/>
          <w:color w:val="000000" w:themeColor="text1"/>
          <w:spacing w:val="12"/>
          <w:kern w:val="0"/>
        </w:rPr>
      </w:pPr>
    </w:p>
    <w:p w:rsidR="007370F9" w:rsidRPr="000F77E9" w:rsidRDefault="007370F9" w:rsidP="008B33E3">
      <w:pPr>
        <w:pStyle w:val="aa"/>
        <w:spacing w:before="0" w:after="0"/>
        <w:ind w:leftChars="1100" w:left="3742" w:firstLineChars="500" w:firstLine="2021"/>
        <w:rPr>
          <w:rFonts w:hAnsi="標楷體"/>
          <w:b w:val="0"/>
          <w:bCs/>
          <w:snapToGrid/>
          <w:color w:val="000000" w:themeColor="text1"/>
          <w:spacing w:val="12"/>
          <w:kern w:val="0"/>
        </w:rPr>
      </w:pPr>
    </w:p>
    <w:p w:rsidR="007370F9" w:rsidRPr="000F77E9" w:rsidRDefault="007370F9" w:rsidP="008B33E3">
      <w:pPr>
        <w:pStyle w:val="aa"/>
        <w:spacing w:before="0" w:after="0"/>
        <w:ind w:leftChars="1100" w:left="3742" w:firstLineChars="500" w:firstLine="2021"/>
        <w:rPr>
          <w:rFonts w:hAnsi="標楷體"/>
          <w:b w:val="0"/>
          <w:bCs/>
          <w:snapToGrid/>
          <w:color w:val="000000" w:themeColor="text1"/>
          <w:spacing w:val="12"/>
          <w:kern w:val="0"/>
        </w:rPr>
      </w:pPr>
    </w:p>
    <w:p w:rsidR="007370F9" w:rsidRPr="000F77E9" w:rsidRDefault="007370F9" w:rsidP="008B33E3">
      <w:pPr>
        <w:pStyle w:val="aa"/>
        <w:spacing w:before="0" w:after="0"/>
        <w:ind w:leftChars="1100" w:left="3742" w:firstLineChars="500" w:firstLine="2021"/>
        <w:rPr>
          <w:rFonts w:hAnsi="標楷體"/>
          <w:b w:val="0"/>
          <w:bCs/>
          <w:snapToGrid/>
          <w:color w:val="000000" w:themeColor="text1"/>
          <w:spacing w:val="12"/>
          <w:kern w:val="0"/>
        </w:rPr>
      </w:pPr>
    </w:p>
    <w:p w:rsidR="00E25849" w:rsidRPr="000F77E9" w:rsidRDefault="00E25849" w:rsidP="008B33E3">
      <w:pPr>
        <w:pStyle w:val="aa"/>
        <w:spacing w:before="0" w:after="0"/>
        <w:ind w:leftChars="1100" w:left="3742" w:firstLineChars="500" w:firstLine="2021"/>
        <w:rPr>
          <w:rFonts w:hAnsi="標楷體"/>
          <w:b w:val="0"/>
          <w:bCs/>
          <w:snapToGrid/>
          <w:color w:val="000000" w:themeColor="text1"/>
          <w:spacing w:val="12"/>
          <w:kern w:val="0"/>
        </w:rPr>
      </w:pPr>
    </w:p>
    <w:p w:rsidR="00E25849" w:rsidRPr="000F77E9" w:rsidRDefault="00E25849">
      <w:pPr>
        <w:pStyle w:val="af"/>
        <w:rPr>
          <w:rFonts w:hAnsi="標楷體"/>
          <w:bCs/>
          <w:color w:val="000000" w:themeColor="text1"/>
        </w:rPr>
      </w:pPr>
      <w:r w:rsidRPr="000F77E9">
        <w:rPr>
          <w:rFonts w:hAnsi="標楷體" w:hint="eastAsia"/>
          <w:bCs/>
          <w:color w:val="000000" w:themeColor="text1"/>
        </w:rPr>
        <w:t>中</w:t>
      </w:r>
      <w:r w:rsidR="00B5484D" w:rsidRPr="000F77E9">
        <w:rPr>
          <w:rFonts w:hAnsi="標楷體" w:hint="eastAsia"/>
          <w:bCs/>
          <w:color w:val="000000" w:themeColor="text1"/>
        </w:rPr>
        <w:t xml:space="preserve">  </w:t>
      </w:r>
      <w:r w:rsidRPr="000F77E9">
        <w:rPr>
          <w:rFonts w:hAnsi="標楷體" w:hint="eastAsia"/>
          <w:bCs/>
          <w:color w:val="000000" w:themeColor="text1"/>
        </w:rPr>
        <w:t>華</w:t>
      </w:r>
      <w:r w:rsidR="00B5484D" w:rsidRPr="000F77E9">
        <w:rPr>
          <w:rFonts w:hAnsi="標楷體" w:hint="eastAsia"/>
          <w:bCs/>
          <w:color w:val="000000" w:themeColor="text1"/>
        </w:rPr>
        <w:t xml:space="preserve">  </w:t>
      </w:r>
      <w:r w:rsidRPr="000F77E9">
        <w:rPr>
          <w:rFonts w:hAnsi="標楷體" w:hint="eastAsia"/>
          <w:bCs/>
          <w:color w:val="000000" w:themeColor="text1"/>
        </w:rPr>
        <w:t>民</w:t>
      </w:r>
      <w:r w:rsidR="00B5484D" w:rsidRPr="000F77E9">
        <w:rPr>
          <w:rFonts w:hAnsi="標楷體" w:hint="eastAsia"/>
          <w:bCs/>
          <w:color w:val="000000" w:themeColor="text1"/>
        </w:rPr>
        <w:t xml:space="preserve">  </w:t>
      </w:r>
      <w:r w:rsidRPr="000F77E9">
        <w:rPr>
          <w:rFonts w:hAnsi="標楷體" w:hint="eastAsia"/>
          <w:bCs/>
          <w:color w:val="000000" w:themeColor="text1"/>
        </w:rPr>
        <w:t xml:space="preserve">國　</w:t>
      </w:r>
      <w:r w:rsidR="001E74C2" w:rsidRPr="000F77E9">
        <w:rPr>
          <w:rFonts w:hAnsi="標楷體" w:hint="eastAsia"/>
          <w:bCs/>
          <w:color w:val="000000" w:themeColor="text1"/>
        </w:rPr>
        <w:t>10</w:t>
      </w:r>
      <w:r w:rsidR="00D3361C" w:rsidRPr="000F77E9">
        <w:rPr>
          <w:rFonts w:hAnsi="標楷體" w:hint="eastAsia"/>
          <w:bCs/>
          <w:color w:val="000000" w:themeColor="text1"/>
        </w:rPr>
        <w:t>6</w:t>
      </w:r>
      <w:r w:rsidRPr="000F77E9">
        <w:rPr>
          <w:rFonts w:hAnsi="標楷體" w:hint="eastAsia"/>
          <w:bCs/>
          <w:color w:val="000000" w:themeColor="text1"/>
        </w:rPr>
        <w:t xml:space="preserve">　年　</w:t>
      </w:r>
      <w:r w:rsidR="00623A25" w:rsidRPr="000F77E9">
        <w:rPr>
          <w:rFonts w:hAnsi="標楷體" w:hint="eastAsia"/>
          <w:bCs/>
          <w:color w:val="000000" w:themeColor="text1"/>
        </w:rPr>
        <w:t>9</w:t>
      </w:r>
      <w:r w:rsidRPr="000F77E9">
        <w:rPr>
          <w:rFonts w:hAnsi="標楷體" w:hint="eastAsia"/>
          <w:bCs/>
          <w:color w:val="000000" w:themeColor="text1"/>
        </w:rPr>
        <w:t xml:space="preserve">　月　　　日</w:t>
      </w:r>
    </w:p>
    <w:p w:rsidR="00416721" w:rsidRPr="000F77E9" w:rsidRDefault="00E25849" w:rsidP="00042695">
      <w:pPr>
        <w:pStyle w:val="af0"/>
        <w:kinsoku/>
        <w:autoSpaceDE w:val="0"/>
        <w:spacing w:beforeLines="50" w:before="228"/>
        <w:ind w:left="1020" w:hanging="1020"/>
        <w:rPr>
          <w:rFonts w:hAnsi="標楷體"/>
          <w:bCs/>
          <w:color w:val="000000" w:themeColor="text1"/>
        </w:rPr>
      </w:pPr>
      <w:r w:rsidRPr="000F77E9">
        <w:rPr>
          <w:rFonts w:hAnsi="標楷體" w:hint="eastAsia"/>
          <w:bCs/>
          <w:color w:val="000000" w:themeColor="text1"/>
        </w:rPr>
        <w:t>附件：本院</w:t>
      </w:r>
      <w:r w:rsidR="00501227" w:rsidRPr="000F77E9">
        <w:rPr>
          <w:rFonts w:hAnsi="標楷體" w:hint="eastAsia"/>
          <w:bCs/>
          <w:color w:val="000000" w:themeColor="text1"/>
        </w:rPr>
        <w:t>105</w:t>
      </w:r>
      <w:r w:rsidRPr="000F77E9">
        <w:rPr>
          <w:rFonts w:hAnsi="標楷體" w:hint="eastAsia"/>
          <w:bCs/>
          <w:color w:val="000000" w:themeColor="text1"/>
        </w:rPr>
        <w:t>年</w:t>
      </w:r>
      <w:r w:rsidR="00501227" w:rsidRPr="000F77E9">
        <w:rPr>
          <w:rFonts w:hAnsi="標楷體" w:hint="eastAsia"/>
          <w:bCs/>
          <w:color w:val="000000" w:themeColor="text1"/>
        </w:rPr>
        <w:t>12</w:t>
      </w:r>
      <w:r w:rsidRPr="000F77E9">
        <w:rPr>
          <w:rFonts w:hAnsi="標楷體" w:hint="eastAsia"/>
          <w:bCs/>
          <w:color w:val="000000" w:themeColor="text1"/>
        </w:rPr>
        <w:t>月</w:t>
      </w:r>
      <w:r w:rsidR="00501227" w:rsidRPr="000F77E9">
        <w:rPr>
          <w:rFonts w:hAnsi="標楷體" w:hint="eastAsia"/>
          <w:bCs/>
          <w:color w:val="000000" w:themeColor="text1"/>
        </w:rPr>
        <w:t>9</w:t>
      </w:r>
      <w:r w:rsidRPr="000F77E9">
        <w:rPr>
          <w:rFonts w:hAnsi="標楷體" w:hint="eastAsia"/>
          <w:bCs/>
          <w:color w:val="000000" w:themeColor="text1"/>
        </w:rPr>
        <w:t>日院台調壹字第</w:t>
      </w:r>
      <w:r w:rsidR="00501227" w:rsidRPr="000F77E9">
        <w:rPr>
          <w:rFonts w:hAnsi="標楷體" w:hint="eastAsia"/>
          <w:bCs/>
          <w:color w:val="000000" w:themeColor="text1"/>
        </w:rPr>
        <w:t>1050800270</w:t>
      </w:r>
      <w:r w:rsidRPr="000F77E9">
        <w:rPr>
          <w:rFonts w:hAnsi="標楷體" w:hint="eastAsia"/>
          <w:bCs/>
          <w:color w:val="000000" w:themeColor="text1"/>
        </w:rPr>
        <w:t>號派查函暨相關案卷。</w:t>
      </w:r>
    </w:p>
    <w:sectPr w:rsidR="00416721" w:rsidRPr="000F77E9" w:rsidSect="00931A10">
      <w:footerReference w:type="default" r:id="rId11"/>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33C" w:rsidRDefault="006C633C">
      <w:r>
        <w:separator/>
      </w:r>
    </w:p>
  </w:endnote>
  <w:endnote w:type="continuationSeparator" w:id="0">
    <w:p w:rsidR="006C633C" w:rsidRDefault="006C6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08A" w:rsidRDefault="008A308A">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AA0011">
      <w:rPr>
        <w:rStyle w:val="ac"/>
        <w:noProof/>
        <w:sz w:val="24"/>
      </w:rPr>
      <w:t>14</w:t>
    </w:r>
    <w:r>
      <w:rPr>
        <w:rStyle w:val="ac"/>
        <w:sz w:val="24"/>
      </w:rPr>
      <w:fldChar w:fldCharType="end"/>
    </w:r>
  </w:p>
  <w:p w:rsidR="008A308A" w:rsidRDefault="008A308A">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33C" w:rsidRDefault="006C633C">
      <w:r>
        <w:separator/>
      </w:r>
    </w:p>
  </w:footnote>
  <w:footnote w:type="continuationSeparator" w:id="0">
    <w:p w:rsidR="006C633C" w:rsidRDefault="006C633C">
      <w:r>
        <w:continuationSeparator/>
      </w:r>
    </w:p>
  </w:footnote>
  <w:footnote w:id="1">
    <w:p w:rsidR="008A308A" w:rsidRPr="00C049D5" w:rsidRDefault="008A308A" w:rsidP="00EF3BBB">
      <w:pPr>
        <w:pStyle w:val="afa"/>
        <w:ind w:left="238" w:hangingChars="108" w:hanging="238"/>
        <w:rPr>
          <w:rFonts w:hAnsi="標楷體" w:cs="細明體"/>
          <w:kern w:val="0"/>
        </w:rPr>
      </w:pPr>
      <w:r w:rsidRPr="00C049D5">
        <w:rPr>
          <w:rStyle w:val="afc"/>
          <w:rFonts w:hAnsi="標楷體"/>
        </w:rPr>
        <w:footnoteRef/>
      </w:r>
      <w:r w:rsidRPr="00C049D5">
        <w:rPr>
          <w:rFonts w:hAnsi="標楷體" w:cs="細明體" w:hint="eastAsia"/>
          <w:kern w:val="0"/>
          <w:sz w:val="24"/>
          <w:szCs w:val="24"/>
        </w:rPr>
        <w:t xml:space="preserve"> </w:t>
      </w:r>
      <w:r w:rsidRPr="00C049D5">
        <w:rPr>
          <w:rFonts w:hAnsi="標楷體" w:cs="細明體" w:hint="eastAsia"/>
          <w:kern w:val="0"/>
        </w:rPr>
        <w:t>本條文證交所於106年1月13日以臺證上一字第1060000717號公告修正內容；並自即日起實施。原規定對於未依限辦理者，係得按日處以1萬元之違約金，至辦理之日為止；修正後改為對於未依限辦理者</w:t>
      </w:r>
      <w:r w:rsidRPr="00C049D5">
        <w:rPr>
          <w:rFonts w:hint="eastAsia"/>
        </w:rPr>
        <w:t>，得按次處以10萬元至500萬元之違約金，至辦理之日為止。</w:t>
      </w:r>
    </w:p>
  </w:footnote>
  <w:footnote w:id="2">
    <w:p w:rsidR="008A308A" w:rsidRPr="00C049D5" w:rsidRDefault="008A308A" w:rsidP="00EF3BBB">
      <w:pPr>
        <w:pStyle w:val="afa"/>
        <w:ind w:left="222" w:hangingChars="101" w:hanging="222"/>
      </w:pPr>
      <w:r w:rsidRPr="00C049D5">
        <w:rPr>
          <w:rStyle w:val="afc"/>
        </w:rPr>
        <w:footnoteRef/>
      </w:r>
      <w:r w:rsidRPr="00C049D5">
        <w:rPr>
          <w:rFonts w:hAnsi="標楷體" w:hint="eastAsia"/>
        </w:rPr>
        <w:t xml:space="preserve"> </w:t>
      </w:r>
      <w:r w:rsidRPr="00C049D5">
        <w:rPr>
          <w:rFonts w:hAnsi="標楷體"/>
        </w:rPr>
        <w:t>公開資訊觀測站（</w:t>
      </w:r>
      <w:r w:rsidRPr="00C049D5">
        <w:rPr>
          <w:rFonts w:hAnsi="標楷體" w:hint="eastAsia"/>
        </w:rPr>
        <w:t>網址：</w:t>
      </w:r>
      <w:hyperlink r:id="rId1" w:history="1">
        <w:r w:rsidRPr="00C049D5">
          <w:rPr>
            <w:rStyle w:val="ae"/>
            <w:rFonts w:hAnsi="標楷體"/>
            <w:color w:val="auto"/>
          </w:rPr>
          <w:t>http：//mops.twse.com.tw/</w:t>
        </w:r>
      </w:hyperlink>
      <w:r w:rsidRPr="00C049D5">
        <w:rPr>
          <w:rFonts w:hAnsi="標楷體"/>
        </w:rPr>
        <w:t>）</w:t>
      </w:r>
      <w:r w:rsidRPr="00C049D5">
        <w:rPr>
          <w:rFonts w:hAnsi="標楷體" w:hint="eastAsia"/>
        </w:rPr>
        <w:t>係</w:t>
      </w:r>
      <w:r w:rsidRPr="00C049D5">
        <w:rPr>
          <w:rFonts w:hAnsi="標楷體"/>
        </w:rPr>
        <w:t>證交所建置</w:t>
      </w:r>
      <w:r w:rsidRPr="00C049D5">
        <w:rPr>
          <w:rFonts w:hAnsi="標楷體" w:hint="eastAsia"/>
        </w:rPr>
        <w:t>之</w:t>
      </w:r>
      <w:r w:rsidRPr="00C049D5">
        <w:rPr>
          <w:rFonts w:hAnsi="標楷體"/>
        </w:rPr>
        <w:t>網站，</w:t>
      </w:r>
      <w:r w:rsidRPr="00C049D5">
        <w:rPr>
          <w:rFonts w:hAnsi="標楷體" w:hint="eastAsia"/>
        </w:rPr>
        <w:t>由</w:t>
      </w:r>
      <w:r w:rsidRPr="00C049D5">
        <w:rPr>
          <w:rFonts w:hAnsi="標楷體"/>
        </w:rPr>
        <w:t>上市（櫃）公司自行輸入各項財務、業務及重大資訊</w:t>
      </w:r>
      <w:r w:rsidRPr="00C049D5">
        <w:rPr>
          <w:rFonts w:hAnsi="標楷體" w:hint="eastAsia"/>
        </w:rPr>
        <w:t>等相關</w:t>
      </w:r>
      <w:r w:rsidRPr="00C049D5">
        <w:rPr>
          <w:rFonts w:hAnsi="標楷體"/>
        </w:rPr>
        <w:t>資訊</w:t>
      </w:r>
      <w:r w:rsidRPr="00C049D5">
        <w:rPr>
          <w:rFonts w:hAnsi="標楷體" w:hint="eastAsia"/>
        </w:rPr>
        <w:t>，俾供</w:t>
      </w:r>
      <w:r w:rsidRPr="00C049D5">
        <w:rPr>
          <w:rFonts w:hAnsi="標楷體"/>
        </w:rPr>
        <w:t>投資大眾查閱</w:t>
      </w:r>
      <w:r w:rsidRPr="00C049D5">
        <w:rPr>
          <w:rFonts w:hAnsi="標楷體" w:hint="eastAsia"/>
        </w:rPr>
        <w:t>及參考。</w:t>
      </w:r>
    </w:p>
  </w:footnote>
  <w:footnote w:id="3">
    <w:p w:rsidR="008A308A" w:rsidRPr="00C049D5" w:rsidRDefault="008A308A" w:rsidP="0004300B">
      <w:pPr>
        <w:pStyle w:val="afa"/>
      </w:pPr>
      <w:r w:rsidRPr="00C049D5">
        <w:rPr>
          <w:rStyle w:val="afc"/>
        </w:rPr>
        <w:footnoteRef/>
      </w:r>
      <w:r w:rsidRPr="00C049D5">
        <w:rPr>
          <w:rFonts w:hint="eastAsia"/>
        </w:rPr>
        <w:t>大量解僱勞工保護法第4條：</w:t>
      </w:r>
      <w:r w:rsidRPr="00C049D5">
        <w:rPr>
          <w:rFonts w:hAnsi="標楷體" w:hint="eastAsia"/>
        </w:rPr>
        <w:t>「</w:t>
      </w:r>
      <w:r w:rsidRPr="00C049D5">
        <w:rPr>
          <w:rFonts w:hint="eastAsia"/>
        </w:rPr>
        <w:t>事業單位大量解僱勞工時，應於符合第二條規定情形之日起六十日前，將：解僱計畫書通知主管機關及相關單位或人員，並公告揭示。……通知相關單位或人員之順序如下：一、事業單位內涉及大量解僱部門勞工所屬之工會。二、事業單位勞資會議之勞方代表。……事業單位依第一項規定提出之解僱計畫書內容，應記載下列事項：一、解僱理由。二、解僱部門。三、解僱日期。四、解僱人數。五、解僱對象之選定標準。六、資遣費計算方式及輔導轉業方案等。</w:t>
      </w:r>
      <w:r w:rsidRPr="00C049D5">
        <w:rPr>
          <w:rFonts w:hAnsi="標楷體"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42DB"/>
    <w:multiLevelType w:val="hybridMultilevel"/>
    <w:tmpl w:val="CCC8CE0A"/>
    <w:lvl w:ilvl="0" w:tplc="FFB67A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DAC43E5"/>
    <w:multiLevelType w:val="hybridMultilevel"/>
    <w:tmpl w:val="BFAA976C"/>
    <w:lvl w:ilvl="0" w:tplc="A568249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089781D"/>
    <w:multiLevelType w:val="hybridMultilevel"/>
    <w:tmpl w:val="88D27396"/>
    <w:lvl w:ilvl="0" w:tplc="46ACAF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40E010C"/>
    <w:multiLevelType w:val="multilevel"/>
    <w:tmpl w:val="CF82292E"/>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965"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107"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87"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1843" w:hanging="85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suff w:val="nothing"/>
      <w:lvlText w:val="〈%6〉"/>
      <w:lvlJc w:val="left"/>
      <w:pPr>
        <w:ind w:left="2410"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695"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5">
    <w:nsid w:val="168647BF"/>
    <w:multiLevelType w:val="hybridMultilevel"/>
    <w:tmpl w:val="C1741E84"/>
    <w:lvl w:ilvl="0" w:tplc="F36AD9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1CC4484B"/>
    <w:multiLevelType w:val="hybridMultilevel"/>
    <w:tmpl w:val="B204DCE8"/>
    <w:lvl w:ilvl="0" w:tplc="74CE876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3DB4746"/>
    <w:multiLevelType w:val="hybridMultilevel"/>
    <w:tmpl w:val="D90C2342"/>
    <w:lvl w:ilvl="0" w:tplc="F06858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4627586"/>
    <w:multiLevelType w:val="hybridMultilevel"/>
    <w:tmpl w:val="BFD8365A"/>
    <w:lvl w:ilvl="0" w:tplc="206296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5793E8A"/>
    <w:multiLevelType w:val="hybridMultilevel"/>
    <w:tmpl w:val="9FDE96E0"/>
    <w:lvl w:ilvl="0" w:tplc="37B0A88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37AC0D8F"/>
    <w:multiLevelType w:val="hybridMultilevel"/>
    <w:tmpl w:val="84868340"/>
    <w:lvl w:ilvl="0" w:tplc="2AE88D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3B7C3B8D"/>
    <w:multiLevelType w:val="hybridMultilevel"/>
    <w:tmpl w:val="9F005EC6"/>
    <w:lvl w:ilvl="0" w:tplc="E16C96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E5050D5"/>
    <w:multiLevelType w:val="hybridMultilevel"/>
    <w:tmpl w:val="3132905E"/>
    <w:lvl w:ilvl="0" w:tplc="B1C0898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41354154"/>
    <w:multiLevelType w:val="hybridMultilevel"/>
    <w:tmpl w:val="6706E952"/>
    <w:lvl w:ilvl="0" w:tplc="9CA28E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4FD6047"/>
    <w:multiLevelType w:val="hybridMultilevel"/>
    <w:tmpl w:val="58CE4852"/>
    <w:lvl w:ilvl="0" w:tplc="4726F0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5727ABE"/>
    <w:multiLevelType w:val="hybridMultilevel"/>
    <w:tmpl w:val="0688EEEA"/>
    <w:lvl w:ilvl="0" w:tplc="C652EA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5D36058"/>
    <w:multiLevelType w:val="hybridMultilevel"/>
    <w:tmpl w:val="7E88A078"/>
    <w:lvl w:ilvl="0" w:tplc="B42EE5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A5F5684"/>
    <w:multiLevelType w:val="hybridMultilevel"/>
    <w:tmpl w:val="B1907D40"/>
    <w:lvl w:ilvl="0" w:tplc="7C2AE8E8">
      <w:start w:val="1"/>
      <w:numFmt w:val="decimal"/>
      <w:pStyle w:val="a3"/>
      <w:lvlText w:val="表%1　"/>
      <w:lvlJc w:val="left"/>
      <w:pPr>
        <w:ind w:left="2040" w:hanging="480"/>
      </w:pPr>
      <w:rPr>
        <w:rFonts w:ascii="標楷體" w:eastAsia="標楷體" w:hint="eastAsia"/>
        <w:b w:val="0"/>
        <w:i w:val="0"/>
        <w:sz w:val="32"/>
        <w:szCs w:val="32"/>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8254E35"/>
    <w:multiLevelType w:val="hybridMultilevel"/>
    <w:tmpl w:val="34400290"/>
    <w:lvl w:ilvl="0" w:tplc="96B060C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8ED43F8"/>
    <w:multiLevelType w:val="hybridMultilevel"/>
    <w:tmpl w:val="EDB01B1A"/>
    <w:lvl w:ilvl="0" w:tplc="A38E2D5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CA27406"/>
    <w:multiLevelType w:val="hybridMultilevel"/>
    <w:tmpl w:val="0F8A9D56"/>
    <w:lvl w:ilvl="0" w:tplc="1C36AB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F935EC9"/>
    <w:multiLevelType w:val="hybridMultilevel"/>
    <w:tmpl w:val="BF14E38C"/>
    <w:lvl w:ilvl="0" w:tplc="335251A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63D70C27"/>
    <w:multiLevelType w:val="hybridMultilevel"/>
    <w:tmpl w:val="F0BA97A8"/>
    <w:lvl w:ilvl="0" w:tplc="A60A77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49E4DDB"/>
    <w:multiLevelType w:val="hybridMultilevel"/>
    <w:tmpl w:val="C5803E48"/>
    <w:lvl w:ilvl="0" w:tplc="76B0CA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64B1279D"/>
    <w:multiLevelType w:val="hybridMultilevel"/>
    <w:tmpl w:val="C578408A"/>
    <w:lvl w:ilvl="0" w:tplc="5EAEC10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0897D2B"/>
    <w:multiLevelType w:val="hybridMultilevel"/>
    <w:tmpl w:val="5938323E"/>
    <w:lvl w:ilvl="0" w:tplc="45821D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1702900"/>
    <w:multiLevelType w:val="hybridMultilevel"/>
    <w:tmpl w:val="5656B77C"/>
    <w:lvl w:ilvl="0" w:tplc="9B9E904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79B308CA"/>
    <w:multiLevelType w:val="hybridMultilevel"/>
    <w:tmpl w:val="98824F06"/>
    <w:lvl w:ilvl="0" w:tplc="C5DE7D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
  </w:num>
  <w:num w:numId="3">
    <w:abstractNumId w:val="6"/>
    <w:lvlOverride w:ilvl="0">
      <w:startOverride w:val="1"/>
    </w:lvlOverride>
  </w:num>
  <w:num w:numId="4">
    <w:abstractNumId w:val="20"/>
  </w:num>
  <w:num w:numId="5">
    <w:abstractNumId w:val="13"/>
  </w:num>
  <w:num w:numId="6">
    <w:abstractNumId w:val="21"/>
  </w:num>
  <w:num w:numId="7">
    <w:abstractNumId w:val="4"/>
  </w:num>
  <w:num w:numId="8">
    <w:abstractNumId w:val="22"/>
  </w:num>
  <w:num w:numId="9">
    <w:abstractNumId w:val="16"/>
  </w:num>
  <w:num w:numId="10">
    <w:abstractNumId w:val="0"/>
  </w:num>
  <w:num w:numId="11">
    <w:abstractNumId w:val="28"/>
  </w:num>
  <w:num w:numId="12">
    <w:abstractNumId w:val="31"/>
  </w:num>
  <w:num w:numId="13">
    <w:abstractNumId w:val="8"/>
  </w:num>
  <w:num w:numId="14">
    <w:abstractNumId w:val="5"/>
  </w:num>
  <w:num w:numId="15">
    <w:abstractNumId w:val="29"/>
  </w:num>
  <w:num w:numId="16">
    <w:abstractNumId w:val="19"/>
  </w:num>
  <w:num w:numId="17">
    <w:abstractNumId w:val="10"/>
  </w:num>
  <w:num w:numId="18">
    <w:abstractNumId w:val="17"/>
  </w:num>
  <w:num w:numId="19">
    <w:abstractNumId w:val="2"/>
  </w:num>
  <w:num w:numId="20">
    <w:abstractNumId w:val="7"/>
  </w:num>
  <w:num w:numId="21">
    <w:abstractNumId w:val="25"/>
  </w:num>
  <w:num w:numId="22">
    <w:abstractNumId w:val="24"/>
  </w:num>
  <w:num w:numId="23">
    <w:abstractNumId w:val="3"/>
  </w:num>
  <w:num w:numId="24">
    <w:abstractNumId w:val="32"/>
  </w:num>
  <w:num w:numId="25">
    <w:abstractNumId w:val="30"/>
  </w:num>
  <w:num w:numId="26">
    <w:abstractNumId w:val="23"/>
  </w:num>
  <w:num w:numId="27">
    <w:abstractNumId w:val="18"/>
  </w:num>
  <w:num w:numId="28">
    <w:abstractNumId w:val="9"/>
  </w:num>
  <w:num w:numId="29">
    <w:abstractNumId w:val="15"/>
  </w:num>
  <w:num w:numId="30">
    <w:abstractNumId w:val="26"/>
  </w:num>
  <w:num w:numId="31">
    <w:abstractNumId w:val="11"/>
  </w:num>
  <w:num w:numId="32">
    <w:abstractNumId w:val="14"/>
  </w:num>
  <w:num w:numId="33">
    <w:abstractNumId w:val="12"/>
  </w:num>
  <w:num w:numId="34">
    <w:abstractNumId w:val="2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D38"/>
    <w:rsid w:val="00000F07"/>
    <w:rsid w:val="00002F8A"/>
    <w:rsid w:val="0000359C"/>
    <w:rsid w:val="00003765"/>
    <w:rsid w:val="000049A3"/>
    <w:rsid w:val="00005841"/>
    <w:rsid w:val="00006961"/>
    <w:rsid w:val="00007D61"/>
    <w:rsid w:val="00007E66"/>
    <w:rsid w:val="00011273"/>
    <w:rsid w:val="000112BF"/>
    <w:rsid w:val="00012233"/>
    <w:rsid w:val="00012382"/>
    <w:rsid w:val="0001430E"/>
    <w:rsid w:val="00015E16"/>
    <w:rsid w:val="00016440"/>
    <w:rsid w:val="000164ED"/>
    <w:rsid w:val="00016C81"/>
    <w:rsid w:val="00017318"/>
    <w:rsid w:val="000210CF"/>
    <w:rsid w:val="0002169B"/>
    <w:rsid w:val="00023071"/>
    <w:rsid w:val="0002320E"/>
    <w:rsid w:val="000238D5"/>
    <w:rsid w:val="000246F7"/>
    <w:rsid w:val="00026A57"/>
    <w:rsid w:val="0003114D"/>
    <w:rsid w:val="00032B26"/>
    <w:rsid w:val="0003450B"/>
    <w:rsid w:val="0003479A"/>
    <w:rsid w:val="00036D76"/>
    <w:rsid w:val="00037677"/>
    <w:rsid w:val="000417D0"/>
    <w:rsid w:val="00042695"/>
    <w:rsid w:val="0004300B"/>
    <w:rsid w:val="000462F3"/>
    <w:rsid w:val="0004732C"/>
    <w:rsid w:val="000478C8"/>
    <w:rsid w:val="00047CA9"/>
    <w:rsid w:val="0005245A"/>
    <w:rsid w:val="00054860"/>
    <w:rsid w:val="00054994"/>
    <w:rsid w:val="00057850"/>
    <w:rsid w:val="00057F32"/>
    <w:rsid w:val="00060146"/>
    <w:rsid w:val="00060730"/>
    <w:rsid w:val="0006090C"/>
    <w:rsid w:val="00061C72"/>
    <w:rsid w:val="00062A25"/>
    <w:rsid w:val="0006410F"/>
    <w:rsid w:val="000656FA"/>
    <w:rsid w:val="00065DBC"/>
    <w:rsid w:val="000673AC"/>
    <w:rsid w:val="00071BD9"/>
    <w:rsid w:val="0007221F"/>
    <w:rsid w:val="00073BC6"/>
    <w:rsid w:val="00073CB5"/>
    <w:rsid w:val="0007425C"/>
    <w:rsid w:val="000745F8"/>
    <w:rsid w:val="00074B35"/>
    <w:rsid w:val="00074D25"/>
    <w:rsid w:val="00075EA5"/>
    <w:rsid w:val="0007722B"/>
    <w:rsid w:val="00077553"/>
    <w:rsid w:val="00080DB6"/>
    <w:rsid w:val="00081EF2"/>
    <w:rsid w:val="00082550"/>
    <w:rsid w:val="00082744"/>
    <w:rsid w:val="000851A2"/>
    <w:rsid w:val="0008598C"/>
    <w:rsid w:val="00086EAA"/>
    <w:rsid w:val="00087439"/>
    <w:rsid w:val="00091969"/>
    <w:rsid w:val="0009352E"/>
    <w:rsid w:val="000935A4"/>
    <w:rsid w:val="00094E0E"/>
    <w:rsid w:val="00096B96"/>
    <w:rsid w:val="000976AE"/>
    <w:rsid w:val="000A04C4"/>
    <w:rsid w:val="000A14A8"/>
    <w:rsid w:val="000A2DBB"/>
    <w:rsid w:val="000A2F3F"/>
    <w:rsid w:val="000A3E06"/>
    <w:rsid w:val="000A4EDE"/>
    <w:rsid w:val="000A50CA"/>
    <w:rsid w:val="000A603E"/>
    <w:rsid w:val="000A6A95"/>
    <w:rsid w:val="000A744B"/>
    <w:rsid w:val="000B06F3"/>
    <w:rsid w:val="000B0B4A"/>
    <w:rsid w:val="000B279A"/>
    <w:rsid w:val="000B39F2"/>
    <w:rsid w:val="000B52FF"/>
    <w:rsid w:val="000B61D2"/>
    <w:rsid w:val="000B70A7"/>
    <w:rsid w:val="000B73DD"/>
    <w:rsid w:val="000C0A15"/>
    <w:rsid w:val="000C0B75"/>
    <w:rsid w:val="000C1794"/>
    <w:rsid w:val="000C454C"/>
    <w:rsid w:val="000C495F"/>
    <w:rsid w:val="000C4A91"/>
    <w:rsid w:val="000D0271"/>
    <w:rsid w:val="000D0C94"/>
    <w:rsid w:val="000D4293"/>
    <w:rsid w:val="000E01E4"/>
    <w:rsid w:val="000E25DE"/>
    <w:rsid w:val="000E26F1"/>
    <w:rsid w:val="000E2F54"/>
    <w:rsid w:val="000E6431"/>
    <w:rsid w:val="000E6DBD"/>
    <w:rsid w:val="000E75E7"/>
    <w:rsid w:val="000E7AEC"/>
    <w:rsid w:val="000F0599"/>
    <w:rsid w:val="000F1A40"/>
    <w:rsid w:val="000F21A5"/>
    <w:rsid w:val="000F32F6"/>
    <w:rsid w:val="000F451E"/>
    <w:rsid w:val="000F4FBB"/>
    <w:rsid w:val="000F4FD6"/>
    <w:rsid w:val="000F61FA"/>
    <w:rsid w:val="000F77E9"/>
    <w:rsid w:val="000F7E0E"/>
    <w:rsid w:val="00102544"/>
    <w:rsid w:val="00102A04"/>
    <w:rsid w:val="00102B9F"/>
    <w:rsid w:val="00103A03"/>
    <w:rsid w:val="00106E19"/>
    <w:rsid w:val="0010779F"/>
    <w:rsid w:val="00107B8C"/>
    <w:rsid w:val="00111AFF"/>
    <w:rsid w:val="00112637"/>
    <w:rsid w:val="00112ABC"/>
    <w:rsid w:val="00112BD5"/>
    <w:rsid w:val="00114135"/>
    <w:rsid w:val="0011480E"/>
    <w:rsid w:val="001154C7"/>
    <w:rsid w:val="0012001E"/>
    <w:rsid w:val="00121626"/>
    <w:rsid w:val="0012195E"/>
    <w:rsid w:val="00122DC2"/>
    <w:rsid w:val="00124BCF"/>
    <w:rsid w:val="001251B7"/>
    <w:rsid w:val="001251EE"/>
    <w:rsid w:val="00126A55"/>
    <w:rsid w:val="001274DD"/>
    <w:rsid w:val="00130A64"/>
    <w:rsid w:val="0013289C"/>
    <w:rsid w:val="001330A8"/>
    <w:rsid w:val="00133AE7"/>
    <w:rsid w:val="00133F08"/>
    <w:rsid w:val="001345E6"/>
    <w:rsid w:val="00135431"/>
    <w:rsid w:val="0013598A"/>
    <w:rsid w:val="001378B0"/>
    <w:rsid w:val="00137CBE"/>
    <w:rsid w:val="001403BF"/>
    <w:rsid w:val="0014046D"/>
    <w:rsid w:val="00141216"/>
    <w:rsid w:val="00142E00"/>
    <w:rsid w:val="001438F9"/>
    <w:rsid w:val="001442F2"/>
    <w:rsid w:val="0014452D"/>
    <w:rsid w:val="00144AB7"/>
    <w:rsid w:val="001450D4"/>
    <w:rsid w:val="001455E4"/>
    <w:rsid w:val="00145C4B"/>
    <w:rsid w:val="001469FD"/>
    <w:rsid w:val="00152793"/>
    <w:rsid w:val="00152B90"/>
    <w:rsid w:val="0015360A"/>
    <w:rsid w:val="00153B7E"/>
    <w:rsid w:val="00154413"/>
    <w:rsid w:val="001545A9"/>
    <w:rsid w:val="00154A4A"/>
    <w:rsid w:val="00154F42"/>
    <w:rsid w:val="00154F7F"/>
    <w:rsid w:val="001570FA"/>
    <w:rsid w:val="00161497"/>
    <w:rsid w:val="0016191C"/>
    <w:rsid w:val="00162E22"/>
    <w:rsid w:val="00162E54"/>
    <w:rsid w:val="001637C7"/>
    <w:rsid w:val="00163A7D"/>
    <w:rsid w:val="0016480E"/>
    <w:rsid w:val="00165516"/>
    <w:rsid w:val="00165A2F"/>
    <w:rsid w:val="001667A7"/>
    <w:rsid w:val="00166995"/>
    <w:rsid w:val="0016761B"/>
    <w:rsid w:val="001676DC"/>
    <w:rsid w:val="00167F2F"/>
    <w:rsid w:val="001707B6"/>
    <w:rsid w:val="00173C79"/>
    <w:rsid w:val="00174297"/>
    <w:rsid w:val="00175261"/>
    <w:rsid w:val="00176C58"/>
    <w:rsid w:val="00177188"/>
    <w:rsid w:val="0017718D"/>
    <w:rsid w:val="00180E06"/>
    <w:rsid w:val="001814B1"/>
    <w:rsid w:val="001817B3"/>
    <w:rsid w:val="0018265C"/>
    <w:rsid w:val="0018271D"/>
    <w:rsid w:val="00182CCB"/>
    <w:rsid w:val="00183014"/>
    <w:rsid w:val="00183140"/>
    <w:rsid w:val="00183A7A"/>
    <w:rsid w:val="00184902"/>
    <w:rsid w:val="00185548"/>
    <w:rsid w:val="00185696"/>
    <w:rsid w:val="00186880"/>
    <w:rsid w:val="00187508"/>
    <w:rsid w:val="00190A2A"/>
    <w:rsid w:val="00191AF4"/>
    <w:rsid w:val="00191BDB"/>
    <w:rsid w:val="001924E2"/>
    <w:rsid w:val="00192FEA"/>
    <w:rsid w:val="0019335F"/>
    <w:rsid w:val="00193678"/>
    <w:rsid w:val="00194B17"/>
    <w:rsid w:val="001959C2"/>
    <w:rsid w:val="00196F55"/>
    <w:rsid w:val="001A1C39"/>
    <w:rsid w:val="001A3391"/>
    <w:rsid w:val="001A41C8"/>
    <w:rsid w:val="001A516D"/>
    <w:rsid w:val="001A51E3"/>
    <w:rsid w:val="001A75AA"/>
    <w:rsid w:val="001A7968"/>
    <w:rsid w:val="001B12A5"/>
    <w:rsid w:val="001B1AAA"/>
    <w:rsid w:val="001B21D9"/>
    <w:rsid w:val="001B2810"/>
    <w:rsid w:val="001B2E98"/>
    <w:rsid w:val="001B3483"/>
    <w:rsid w:val="001B359F"/>
    <w:rsid w:val="001B3C1E"/>
    <w:rsid w:val="001B4494"/>
    <w:rsid w:val="001B4BCE"/>
    <w:rsid w:val="001B56CC"/>
    <w:rsid w:val="001B5B8B"/>
    <w:rsid w:val="001B5C6B"/>
    <w:rsid w:val="001B5D75"/>
    <w:rsid w:val="001B616F"/>
    <w:rsid w:val="001B7E0E"/>
    <w:rsid w:val="001C04CB"/>
    <w:rsid w:val="001C0C6B"/>
    <w:rsid w:val="001C0D8B"/>
    <w:rsid w:val="001C0DA8"/>
    <w:rsid w:val="001C0FBB"/>
    <w:rsid w:val="001C106C"/>
    <w:rsid w:val="001C164B"/>
    <w:rsid w:val="001C176B"/>
    <w:rsid w:val="001C1C70"/>
    <w:rsid w:val="001C1E0D"/>
    <w:rsid w:val="001C22E4"/>
    <w:rsid w:val="001C373F"/>
    <w:rsid w:val="001C7AFB"/>
    <w:rsid w:val="001D0531"/>
    <w:rsid w:val="001D1428"/>
    <w:rsid w:val="001D1A36"/>
    <w:rsid w:val="001D2032"/>
    <w:rsid w:val="001D2A92"/>
    <w:rsid w:val="001D4AD7"/>
    <w:rsid w:val="001D6BD2"/>
    <w:rsid w:val="001D74EA"/>
    <w:rsid w:val="001E0CE0"/>
    <w:rsid w:val="001E0D8A"/>
    <w:rsid w:val="001E134B"/>
    <w:rsid w:val="001E36C4"/>
    <w:rsid w:val="001E3B31"/>
    <w:rsid w:val="001E67BA"/>
    <w:rsid w:val="001E74C2"/>
    <w:rsid w:val="001E77C9"/>
    <w:rsid w:val="001F18D8"/>
    <w:rsid w:val="001F3081"/>
    <w:rsid w:val="001F39D6"/>
    <w:rsid w:val="001F3C9A"/>
    <w:rsid w:val="001F4F30"/>
    <w:rsid w:val="001F4F82"/>
    <w:rsid w:val="001F523D"/>
    <w:rsid w:val="001F5A48"/>
    <w:rsid w:val="001F6260"/>
    <w:rsid w:val="001F6640"/>
    <w:rsid w:val="00200007"/>
    <w:rsid w:val="0020061C"/>
    <w:rsid w:val="00201AB8"/>
    <w:rsid w:val="00202248"/>
    <w:rsid w:val="002030A5"/>
    <w:rsid w:val="00203131"/>
    <w:rsid w:val="002046BD"/>
    <w:rsid w:val="0020578B"/>
    <w:rsid w:val="00205A78"/>
    <w:rsid w:val="002066BF"/>
    <w:rsid w:val="00207297"/>
    <w:rsid w:val="00207976"/>
    <w:rsid w:val="00210DB7"/>
    <w:rsid w:val="00211CAF"/>
    <w:rsid w:val="00211E20"/>
    <w:rsid w:val="00212E88"/>
    <w:rsid w:val="00213C9C"/>
    <w:rsid w:val="00214D0D"/>
    <w:rsid w:val="00217B0A"/>
    <w:rsid w:val="0022009E"/>
    <w:rsid w:val="0022028D"/>
    <w:rsid w:val="002208FA"/>
    <w:rsid w:val="00221FE5"/>
    <w:rsid w:val="00223241"/>
    <w:rsid w:val="0022425C"/>
    <w:rsid w:val="002246DE"/>
    <w:rsid w:val="00225119"/>
    <w:rsid w:val="00226DDC"/>
    <w:rsid w:val="002303AC"/>
    <w:rsid w:val="0023672B"/>
    <w:rsid w:val="00237A8C"/>
    <w:rsid w:val="00237FD3"/>
    <w:rsid w:val="002409EC"/>
    <w:rsid w:val="002418ED"/>
    <w:rsid w:val="002420E3"/>
    <w:rsid w:val="0024250A"/>
    <w:rsid w:val="002444DE"/>
    <w:rsid w:val="0024716C"/>
    <w:rsid w:val="00247E9D"/>
    <w:rsid w:val="00251648"/>
    <w:rsid w:val="0025289C"/>
    <w:rsid w:val="00252BC4"/>
    <w:rsid w:val="00252CA7"/>
    <w:rsid w:val="00253583"/>
    <w:rsid w:val="0025394C"/>
    <w:rsid w:val="00253A07"/>
    <w:rsid w:val="00254014"/>
    <w:rsid w:val="00254B39"/>
    <w:rsid w:val="00254F25"/>
    <w:rsid w:val="00255934"/>
    <w:rsid w:val="002615B7"/>
    <w:rsid w:val="0026212D"/>
    <w:rsid w:val="00264DEA"/>
    <w:rsid w:val="0026504D"/>
    <w:rsid w:val="00265414"/>
    <w:rsid w:val="00265C39"/>
    <w:rsid w:val="00265CC0"/>
    <w:rsid w:val="002660F7"/>
    <w:rsid w:val="00266CAD"/>
    <w:rsid w:val="00270368"/>
    <w:rsid w:val="00270777"/>
    <w:rsid w:val="00270AE1"/>
    <w:rsid w:val="0027346F"/>
    <w:rsid w:val="002737C5"/>
    <w:rsid w:val="00273A2F"/>
    <w:rsid w:val="00273B0B"/>
    <w:rsid w:val="00273B6B"/>
    <w:rsid w:val="002806BE"/>
    <w:rsid w:val="00280986"/>
    <w:rsid w:val="00281ECE"/>
    <w:rsid w:val="002831C7"/>
    <w:rsid w:val="0028386A"/>
    <w:rsid w:val="002840C6"/>
    <w:rsid w:val="00284E85"/>
    <w:rsid w:val="0029153D"/>
    <w:rsid w:val="00292575"/>
    <w:rsid w:val="00293B3B"/>
    <w:rsid w:val="00295174"/>
    <w:rsid w:val="00295B54"/>
    <w:rsid w:val="00296172"/>
    <w:rsid w:val="0029631C"/>
    <w:rsid w:val="00296B92"/>
    <w:rsid w:val="00296CF4"/>
    <w:rsid w:val="00296E89"/>
    <w:rsid w:val="00296F71"/>
    <w:rsid w:val="0029715A"/>
    <w:rsid w:val="002A07F8"/>
    <w:rsid w:val="002A0992"/>
    <w:rsid w:val="002A162A"/>
    <w:rsid w:val="002A2471"/>
    <w:rsid w:val="002A2C22"/>
    <w:rsid w:val="002A467D"/>
    <w:rsid w:val="002B0061"/>
    <w:rsid w:val="002B02EB"/>
    <w:rsid w:val="002B085B"/>
    <w:rsid w:val="002B2B13"/>
    <w:rsid w:val="002B2CD2"/>
    <w:rsid w:val="002B33A3"/>
    <w:rsid w:val="002B5A8D"/>
    <w:rsid w:val="002B6C96"/>
    <w:rsid w:val="002C0217"/>
    <w:rsid w:val="002C0602"/>
    <w:rsid w:val="002C36CA"/>
    <w:rsid w:val="002C4064"/>
    <w:rsid w:val="002C4303"/>
    <w:rsid w:val="002C5BC0"/>
    <w:rsid w:val="002C5E4F"/>
    <w:rsid w:val="002D10A8"/>
    <w:rsid w:val="002D1B1E"/>
    <w:rsid w:val="002D518C"/>
    <w:rsid w:val="002D54E7"/>
    <w:rsid w:val="002D54EF"/>
    <w:rsid w:val="002D5C16"/>
    <w:rsid w:val="002D7160"/>
    <w:rsid w:val="002D75D0"/>
    <w:rsid w:val="002D78DC"/>
    <w:rsid w:val="002E206E"/>
    <w:rsid w:val="002E2D42"/>
    <w:rsid w:val="002E49E7"/>
    <w:rsid w:val="002F2476"/>
    <w:rsid w:val="002F2817"/>
    <w:rsid w:val="002F3038"/>
    <w:rsid w:val="002F32B5"/>
    <w:rsid w:val="002F3420"/>
    <w:rsid w:val="002F3994"/>
    <w:rsid w:val="002F3DAF"/>
    <w:rsid w:val="002F3DFF"/>
    <w:rsid w:val="002F55C9"/>
    <w:rsid w:val="002F579F"/>
    <w:rsid w:val="002F5C7C"/>
    <w:rsid w:val="002F5CDB"/>
    <w:rsid w:val="002F5E05"/>
    <w:rsid w:val="002F7CCC"/>
    <w:rsid w:val="00300FEE"/>
    <w:rsid w:val="00302117"/>
    <w:rsid w:val="00302D78"/>
    <w:rsid w:val="00304DF4"/>
    <w:rsid w:val="0030597D"/>
    <w:rsid w:val="003059E7"/>
    <w:rsid w:val="003068B6"/>
    <w:rsid w:val="00306CB7"/>
    <w:rsid w:val="00307520"/>
    <w:rsid w:val="00307A76"/>
    <w:rsid w:val="003105F6"/>
    <w:rsid w:val="00311270"/>
    <w:rsid w:val="003131DC"/>
    <w:rsid w:val="00313F84"/>
    <w:rsid w:val="0031438D"/>
    <w:rsid w:val="00314959"/>
    <w:rsid w:val="003151F9"/>
    <w:rsid w:val="00315A16"/>
    <w:rsid w:val="0031678F"/>
    <w:rsid w:val="003168D7"/>
    <w:rsid w:val="00317053"/>
    <w:rsid w:val="003209E6"/>
    <w:rsid w:val="0032109C"/>
    <w:rsid w:val="00321783"/>
    <w:rsid w:val="00322692"/>
    <w:rsid w:val="00322B45"/>
    <w:rsid w:val="00323809"/>
    <w:rsid w:val="00323D41"/>
    <w:rsid w:val="00325414"/>
    <w:rsid w:val="0032617E"/>
    <w:rsid w:val="0032689F"/>
    <w:rsid w:val="00326FE4"/>
    <w:rsid w:val="00327EF3"/>
    <w:rsid w:val="003302F1"/>
    <w:rsid w:val="00330D7D"/>
    <w:rsid w:val="003327C9"/>
    <w:rsid w:val="003329EF"/>
    <w:rsid w:val="00333370"/>
    <w:rsid w:val="00334C0D"/>
    <w:rsid w:val="0033579C"/>
    <w:rsid w:val="003359B9"/>
    <w:rsid w:val="003414C3"/>
    <w:rsid w:val="00341DD3"/>
    <w:rsid w:val="0034290F"/>
    <w:rsid w:val="00342F8E"/>
    <w:rsid w:val="00342FB0"/>
    <w:rsid w:val="0034470E"/>
    <w:rsid w:val="00345440"/>
    <w:rsid w:val="00345DE4"/>
    <w:rsid w:val="003501ED"/>
    <w:rsid w:val="00350ECB"/>
    <w:rsid w:val="00352B47"/>
    <w:rsid w:val="00352DB0"/>
    <w:rsid w:val="003564EE"/>
    <w:rsid w:val="00360D61"/>
    <w:rsid w:val="00361063"/>
    <w:rsid w:val="0036128D"/>
    <w:rsid w:val="00361C0C"/>
    <w:rsid w:val="00363079"/>
    <w:rsid w:val="00364E6C"/>
    <w:rsid w:val="00366D8D"/>
    <w:rsid w:val="0037094A"/>
    <w:rsid w:val="00371ED3"/>
    <w:rsid w:val="00372FFC"/>
    <w:rsid w:val="00373876"/>
    <w:rsid w:val="00375109"/>
    <w:rsid w:val="0037728A"/>
    <w:rsid w:val="00377F2E"/>
    <w:rsid w:val="0038075A"/>
    <w:rsid w:val="0038079B"/>
    <w:rsid w:val="0038097F"/>
    <w:rsid w:val="00380B7D"/>
    <w:rsid w:val="00381A99"/>
    <w:rsid w:val="00381B73"/>
    <w:rsid w:val="003829C2"/>
    <w:rsid w:val="003830B2"/>
    <w:rsid w:val="00383458"/>
    <w:rsid w:val="003839A8"/>
    <w:rsid w:val="00384724"/>
    <w:rsid w:val="003847CD"/>
    <w:rsid w:val="003850BC"/>
    <w:rsid w:val="00385CF8"/>
    <w:rsid w:val="003901D3"/>
    <w:rsid w:val="003919B7"/>
    <w:rsid w:val="00391D57"/>
    <w:rsid w:val="00392292"/>
    <w:rsid w:val="00394689"/>
    <w:rsid w:val="00394E90"/>
    <w:rsid w:val="00396001"/>
    <w:rsid w:val="0039660F"/>
    <w:rsid w:val="003A05BF"/>
    <w:rsid w:val="003A17C0"/>
    <w:rsid w:val="003A3F6C"/>
    <w:rsid w:val="003A44C8"/>
    <w:rsid w:val="003A5927"/>
    <w:rsid w:val="003A6594"/>
    <w:rsid w:val="003A708C"/>
    <w:rsid w:val="003B1017"/>
    <w:rsid w:val="003B29C8"/>
    <w:rsid w:val="003B2B24"/>
    <w:rsid w:val="003B36BB"/>
    <w:rsid w:val="003B3C07"/>
    <w:rsid w:val="003B4EE4"/>
    <w:rsid w:val="003B54BF"/>
    <w:rsid w:val="003B5960"/>
    <w:rsid w:val="003B6081"/>
    <w:rsid w:val="003B6775"/>
    <w:rsid w:val="003C0689"/>
    <w:rsid w:val="003C1389"/>
    <w:rsid w:val="003C1D83"/>
    <w:rsid w:val="003C21A2"/>
    <w:rsid w:val="003C2396"/>
    <w:rsid w:val="003C4016"/>
    <w:rsid w:val="003C4599"/>
    <w:rsid w:val="003C49D5"/>
    <w:rsid w:val="003C5FE2"/>
    <w:rsid w:val="003C6113"/>
    <w:rsid w:val="003C6322"/>
    <w:rsid w:val="003C6F36"/>
    <w:rsid w:val="003C7D98"/>
    <w:rsid w:val="003D05FB"/>
    <w:rsid w:val="003D1B16"/>
    <w:rsid w:val="003D1F98"/>
    <w:rsid w:val="003D23DC"/>
    <w:rsid w:val="003D249C"/>
    <w:rsid w:val="003D31B7"/>
    <w:rsid w:val="003D45BF"/>
    <w:rsid w:val="003D508A"/>
    <w:rsid w:val="003D537F"/>
    <w:rsid w:val="003D6EE2"/>
    <w:rsid w:val="003D7763"/>
    <w:rsid w:val="003D7A6F"/>
    <w:rsid w:val="003D7B75"/>
    <w:rsid w:val="003E0208"/>
    <w:rsid w:val="003E0D78"/>
    <w:rsid w:val="003E2741"/>
    <w:rsid w:val="003E4B57"/>
    <w:rsid w:val="003E6CF3"/>
    <w:rsid w:val="003E6DE4"/>
    <w:rsid w:val="003E73F3"/>
    <w:rsid w:val="003F07A6"/>
    <w:rsid w:val="003F160D"/>
    <w:rsid w:val="003F22C8"/>
    <w:rsid w:val="003F27E1"/>
    <w:rsid w:val="003F437A"/>
    <w:rsid w:val="003F5C2B"/>
    <w:rsid w:val="003F61D8"/>
    <w:rsid w:val="003F65A8"/>
    <w:rsid w:val="003F6741"/>
    <w:rsid w:val="003F6B68"/>
    <w:rsid w:val="003F7054"/>
    <w:rsid w:val="004001E9"/>
    <w:rsid w:val="00402240"/>
    <w:rsid w:val="004023E9"/>
    <w:rsid w:val="00403026"/>
    <w:rsid w:val="0040360F"/>
    <w:rsid w:val="0040454A"/>
    <w:rsid w:val="004045BF"/>
    <w:rsid w:val="004068A2"/>
    <w:rsid w:val="00407C1B"/>
    <w:rsid w:val="00407FD7"/>
    <w:rsid w:val="00410A88"/>
    <w:rsid w:val="00412BAE"/>
    <w:rsid w:val="00413EB9"/>
    <w:rsid w:val="00413F83"/>
    <w:rsid w:val="0041490C"/>
    <w:rsid w:val="004149F5"/>
    <w:rsid w:val="00415E1E"/>
    <w:rsid w:val="00416191"/>
    <w:rsid w:val="00416721"/>
    <w:rsid w:val="00416D85"/>
    <w:rsid w:val="004202E4"/>
    <w:rsid w:val="00420509"/>
    <w:rsid w:val="00421551"/>
    <w:rsid w:val="00421EF0"/>
    <w:rsid w:val="004224EC"/>
    <w:rsid w:val="004224FA"/>
    <w:rsid w:val="00423D07"/>
    <w:rsid w:val="00427936"/>
    <w:rsid w:val="004302A7"/>
    <w:rsid w:val="00431240"/>
    <w:rsid w:val="00431B99"/>
    <w:rsid w:val="004351EB"/>
    <w:rsid w:val="0043640E"/>
    <w:rsid w:val="004374F2"/>
    <w:rsid w:val="0044346F"/>
    <w:rsid w:val="004438CF"/>
    <w:rsid w:val="00445059"/>
    <w:rsid w:val="00446D94"/>
    <w:rsid w:val="00447470"/>
    <w:rsid w:val="0045202C"/>
    <w:rsid w:val="0045213C"/>
    <w:rsid w:val="00452BB0"/>
    <w:rsid w:val="00453FB6"/>
    <w:rsid w:val="00455197"/>
    <w:rsid w:val="00455480"/>
    <w:rsid w:val="0045561B"/>
    <w:rsid w:val="00456F21"/>
    <w:rsid w:val="00460A2E"/>
    <w:rsid w:val="00462692"/>
    <w:rsid w:val="00462F53"/>
    <w:rsid w:val="00464C99"/>
    <w:rsid w:val="0046520A"/>
    <w:rsid w:val="00465F6A"/>
    <w:rsid w:val="00466A0D"/>
    <w:rsid w:val="004672AB"/>
    <w:rsid w:val="004676D8"/>
    <w:rsid w:val="004714FE"/>
    <w:rsid w:val="0047162A"/>
    <w:rsid w:val="00471C73"/>
    <w:rsid w:val="004749B1"/>
    <w:rsid w:val="00474CF0"/>
    <w:rsid w:val="00475631"/>
    <w:rsid w:val="004756FE"/>
    <w:rsid w:val="004757BE"/>
    <w:rsid w:val="00477BAA"/>
    <w:rsid w:val="00477FC7"/>
    <w:rsid w:val="0048041A"/>
    <w:rsid w:val="0048178C"/>
    <w:rsid w:val="004832BA"/>
    <w:rsid w:val="0048493D"/>
    <w:rsid w:val="00486C0C"/>
    <w:rsid w:val="00487CA5"/>
    <w:rsid w:val="00490264"/>
    <w:rsid w:val="004928F5"/>
    <w:rsid w:val="00492E76"/>
    <w:rsid w:val="00493C0F"/>
    <w:rsid w:val="00494CFE"/>
    <w:rsid w:val="00495053"/>
    <w:rsid w:val="00495137"/>
    <w:rsid w:val="00495AE2"/>
    <w:rsid w:val="00497AF2"/>
    <w:rsid w:val="00497BA3"/>
    <w:rsid w:val="004A058A"/>
    <w:rsid w:val="004A1F59"/>
    <w:rsid w:val="004A2481"/>
    <w:rsid w:val="004A29BE"/>
    <w:rsid w:val="004A3225"/>
    <w:rsid w:val="004A33EE"/>
    <w:rsid w:val="004A3AA8"/>
    <w:rsid w:val="004A3AE1"/>
    <w:rsid w:val="004A5C8E"/>
    <w:rsid w:val="004A60C1"/>
    <w:rsid w:val="004A6917"/>
    <w:rsid w:val="004A693D"/>
    <w:rsid w:val="004A6D24"/>
    <w:rsid w:val="004A7F8E"/>
    <w:rsid w:val="004B13B7"/>
    <w:rsid w:val="004B13C7"/>
    <w:rsid w:val="004B199B"/>
    <w:rsid w:val="004B204F"/>
    <w:rsid w:val="004B212D"/>
    <w:rsid w:val="004B23B2"/>
    <w:rsid w:val="004B4904"/>
    <w:rsid w:val="004B70B5"/>
    <w:rsid w:val="004B778F"/>
    <w:rsid w:val="004C0127"/>
    <w:rsid w:val="004C0609"/>
    <w:rsid w:val="004C1AC1"/>
    <w:rsid w:val="004C45B7"/>
    <w:rsid w:val="004C5969"/>
    <w:rsid w:val="004C5B4E"/>
    <w:rsid w:val="004C6047"/>
    <w:rsid w:val="004C6348"/>
    <w:rsid w:val="004C674D"/>
    <w:rsid w:val="004C697D"/>
    <w:rsid w:val="004D0643"/>
    <w:rsid w:val="004D0915"/>
    <w:rsid w:val="004D0B58"/>
    <w:rsid w:val="004D141F"/>
    <w:rsid w:val="004D1737"/>
    <w:rsid w:val="004D1FDB"/>
    <w:rsid w:val="004D2644"/>
    <w:rsid w:val="004D2742"/>
    <w:rsid w:val="004D27C5"/>
    <w:rsid w:val="004D3BCA"/>
    <w:rsid w:val="004D42DD"/>
    <w:rsid w:val="004D60D2"/>
    <w:rsid w:val="004D6310"/>
    <w:rsid w:val="004D6BE3"/>
    <w:rsid w:val="004D6F0D"/>
    <w:rsid w:val="004D7679"/>
    <w:rsid w:val="004D77A0"/>
    <w:rsid w:val="004E0062"/>
    <w:rsid w:val="004E05A1"/>
    <w:rsid w:val="004E0999"/>
    <w:rsid w:val="004E26BC"/>
    <w:rsid w:val="004E2B52"/>
    <w:rsid w:val="004E2B91"/>
    <w:rsid w:val="004E3399"/>
    <w:rsid w:val="004E3C52"/>
    <w:rsid w:val="004E52B8"/>
    <w:rsid w:val="004E57D1"/>
    <w:rsid w:val="004E79B7"/>
    <w:rsid w:val="004F07C3"/>
    <w:rsid w:val="004F1015"/>
    <w:rsid w:val="004F1869"/>
    <w:rsid w:val="004F20C0"/>
    <w:rsid w:val="004F40C5"/>
    <w:rsid w:val="004F5E57"/>
    <w:rsid w:val="004F607E"/>
    <w:rsid w:val="004F6710"/>
    <w:rsid w:val="00500C3E"/>
    <w:rsid w:val="00501227"/>
    <w:rsid w:val="005026F2"/>
    <w:rsid w:val="00502849"/>
    <w:rsid w:val="00504334"/>
    <w:rsid w:val="00504936"/>
    <w:rsid w:val="0050498D"/>
    <w:rsid w:val="005104D7"/>
    <w:rsid w:val="00510B9E"/>
    <w:rsid w:val="00510E67"/>
    <w:rsid w:val="005113F0"/>
    <w:rsid w:val="00511AD7"/>
    <w:rsid w:val="00511BFB"/>
    <w:rsid w:val="00512678"/>
    <w:rsid w:val="00514ACB"/>
    <w:rsid w:val="00520E24"/>
    <w:rsid w:val="005267C1"/>
    <w:rsid w:val="005269AF"/>
    <w:rsid w:val="005269EC"/>
    <w:rsid w:val="005279BB"/>
    <w:rsid w:val="00530C19"/>
    <w:rsid w:val="0053165C"/>
    <w:rsid w:val="005324A9"/>
    <w:rsid w:val="005327A4"/>
    <w:rsid w:val="0053349D"/>
    <w:rsid w:val="0053383C"/>
    <w:rsid w:val="00533886"/>
    <w:rsid w:val="005348E8"/>
    <w:rsid w:val="00534C33"/>
    <w:rsid w:val="00535B3A"/>
    <w:rsid w:val="00536BC2"/>
    <w:rsid w:val="005404C3"/>
    <w:rsid w:val="005409C1"/>
    <w:rsid w:val="00541F48"/>
    <w:rsid w:val="00542173"/>
    <w:rsid w:val="005425E1"/>
    <w:rsid w:val="005427C5"/>
    <w:rsid w:val="00542CF6"/>
    <w:rsid w:val="0054370F"/>
    <w:rsid w:val="00543B3E"/>
    <w:rsid w:val="00544F2E"/>
    <w:rsid w:val="00546CF9"/>
    <w:rsid w:val="00550511"/>
    <w:rsid w:val="00551446"/>
    <w:rsid w:val="00552332"/>
    <w:rsid w:val="0055322B"/>
    <w:rsid w:val="00553C03"/>
    <w:rsid w:val="00554748"/>
    <w:rsid w:val="00554C82"/>
    <w:rsid w:val="005560F8"/>
    <w:rsid w:val="005561CF"/>
    <w:rsid w:val="00557F1C"/>
    <w:rsid w:val="005608FE"/>
    <w:rsid w:val="00561928"/>
    <w:rsid w:val="00562405"/>
    <w:rsid w:val="00563141"/>
    <w:rsid w:val="00563692"/>
    <w:rsid w:val="005642F3"/>
    <w:rsid w:val="00564488"/>
    <w:rsid w:val="00564E27"/>
    <w:rsid w:val="00571679"/>
    <w:rsid w:val="00572998"/>
    <w:rsid w:val="0057796D"/>
    <w:rsid w:val="00577AC6"/>
    <w:rsid w:val="00580672"/>
    <w:rsid w:val="005807AE"/>
    <w:rsid w:val="00580885"/>
    <w:rsid w:val="00583787"/>
    <w:rsid w:val="005844E7"/>
    <w:rsid w:val="00584BE0"/>
    <w:rsid w:val="00585862"/>
    <w:rsid w:val="00585B80"/>
    <w:rsid w:val="005908B8"/>
    <w:rsid w:val="00594262"/>
    <w:rsid w:val="005943D6"/>
    <w:rsid w:val="0059446D"/>
    <w:rsid w:val="0059512E"/>
    <w:rsid w:val="005959CE"/>
    <w:rsid w:val="00596C81"/>
    <w:rsid w:val="0059740D"/>
    <w:rsid w:val="005A0BC3"/>
    <w:rsid w:val="005A1BB1"/>
    <w:rsid w:val="005A42EA"/>
    <w:rsid w:val="005A6834"/>
    <w:rsid w:val="005A6DD2"/>
    <w:rsid w:val="005A7B4C"/>
    <w:rsid w:val="005B031D"/>
    <w:rsid w:val="005B2E59"/>
    <w:rsid w:val="005B3A95"/>
    <w:rsid w:val="005B3C8E"/>
    <w:rsid w:val="005B47F9"/>
    <w:rsid w:val="005C1040"/>
    <w:rsid w:val="005C2949"/>
    <w:rsid w:val="005C33C8"/>
    <w:rsid w:val="005C385D"/>
    <w:rsid w:val="005C4F2E"/>
    <w:rsid w:val="005C7407"/>
    <w:rsid w:val="005C7C27"/>
    <w:rsid w:val="005D00C7"/>
    <w:rsid w:val="005D1C5B"/>
    <w:rsid w:val="005D2CD5"/>
    <w:rsid w:val="005D300C"/>
    <w:rsid w:val="005D3B20"/>
    <w:rsid w:val="005D3E2A"/>
    <w:rsid w:val="005D6292"/>
    <w:rsid w:val="005D6D5A"/>
    <w:rsid w:val="005D725E"/>
    <w:rsid w:val="005D72A8"/>
    <w:rsid w:val="005D7EC6"/>
    <w:rsid w:val="005E0733"/>
    <w:rsid w:val="005E0AD0"/>
    <w:rsid w:val="005E134B"/>
    <w:rsid w:val="005E140D"/>
    <w:rsid w:val="005E21DB"/>
    <w:rsid w:val="005E3306"/>
    <w:rsid w:val="005E337E"/>
    <w:rsid w:val="005E4759"/>
    <w:rsid w:val="005E507D"/>
    <w:rsid w:val="005E56C6"/>
    <w:rsid w:val="005E5C68"/>
    <w:rsid w:val="005E65C0"/>
    <w:rsid w:val="005F0390"/>
    <w:rsid w:val="005F1546"/>
    <w:rsid w:val="005F1E2E"/>
    <w:rsid w:val="005F296B"/>
    <w:rsid w:val="005F414E"/>
    <w:rsid w:val="005F5B3B"/>
    <w:rsid w:val="005F756A"/>
    <w:rsid w:val="00600311"/>
    <w:rsid w:val="00600FE4"/>
    <w:rsid w:val="00604D27"/>
    <w:rsid w:val="006072CD"/>
    <w:rsid w:val="00610D11"/>
    <w:rsid w:val="00611025"/>
    <w:rsid w:val="006110BF"/>
    <w:rsid w:val="006111B0"/>
    <w:rsid w:val="00612023"/>
    <w:rsid w:val="00614190"/>
    <w:rsid w:val="00614D7F"/>
    <w:rsid w:val="00615DAC"/>
    <w:rsid w:val="006174EE"/>
    <w:rsid w:val="00617CD0"/>
    <w:rsid w:val="0062063D"/>
    <w:rsid w:val="00622A99"/>
    <w:rsid w:val="00622E67"/>
    <w:rsid w:val="00623A25"/>
    <w:rsid w:val="00624730"/>
    <w:rsid w:val="00624F2C"/>
    <w:rsid w:val="006266E4"/>
    <w:rsid w:val="00626EDC"/>
    <w:rsid w:val="00630C2B"/>
    <w:rsid w:val="00631527"/>
    <w:rsid w:val="00632671"/>
    <w:rsid w:val="00632B57"/>
    <w:rsid w:val="00632C93"/>
    <w:rsid w:val="00632E30"/>
    <w:rsid w:val="0063323D"/>
    <w:rsid w:val="006346D6"/>
    <w:rsid w:val="00634A56"/>
    <w:rsid w:val="00635094"/>
    <w:rsid w:val="00637641"/>
    <w:rsid w:val="006419F6"/>
    <w:rsid w:val="00641A6E"/>
    <w:rsid w:val="00642881"/>
    <w:rsid w:val="006431C6"/>
    <w:rsid w:val="006440C9"/>
    <w:rsid w:val="00644E72"/>
    <w:rsid w:val="006470EC"/>
    <w:rsid w:val="006542B1"/>
    <w:rsid w:val="006542D6"/>
    <w:rsid w:val="0065598E"/>
    <w:rsid w:val="00655AF2"/>
    <w:rsid w:val="00655BC5"/>
    <w:rsid w:val="006568BE"/>
    <w:rsid w:val="00657A43"/>
    <w:rsid w:val="00657AB9"/>
    <w:rsid w:val="0066025D"/>
    <w:rsid w:val="0066091A"/>
    <w:rsid w:val="00661146"/>
    <w:rsid w:val="00661173"/>
    <w:rsid w:val="006611EB"/>
    <w:rsid w:val="006622A5"/>
    <w:rsid w:val="00666055"/>
    <w:rsid w:val="00666D24"/>
    <w:rsid w:val="00671E88"/>
    <w:rsid w:val="00672421"/>
    <w:rsid w:val="00672FCB"/>
    <w:rsid w:val="00674638"/>
    <w:rsid w:val="006756EC"/>
    <w:rsid w:val="006773EC"/>
    <w:rsid w:val="00677CEA"/>
    <w:rsid w:val="00680504"/>
    <w:rsid w:val="0068083D"/>
    <w:rsid w:val="00681B23"/>
    <w:rsid w:val="00681CD9"/>
    <w:rsid w:val="00683E30"/>
    <w:rsid w:val="006852AD"/>
    <w:rsid w:val="00685D62"/>
    <w:rsid w:val="00687024"/>
    <w:rsid w:val="0068706E"/>
    <w:rsid w:val="00687491"/>
    <w:rsid w:val="00687C01"/>
    <w:rsid w:val="00691343"/>
    <w:rsid w:val="00692834"/>
    <w:rsid w:val="006947F0"/>
    <w:rsid w:val="00695619"/>
    <w:rsid w:val="00695E22"/>
    <w:rsid w:val="00697146"/>
    <w:rsid w:val="006A30EC"/>
    <w:rsid w:val="006A3588"/>
    <w:rsid w:val="006A3EDE"/>
    <w:rsid w:val="006B1758"/>
    <w:rsid w:val="006B31FC"/>
    <w:rsid w:val="006B43F3"/>
    <w:rsid w:val="006B5821"/>
    <w:rsid w:val="006B63E9"/>
    <w:rsid w:val="006B7093"/>
    <w:rsid w:val="006B7417"/>
    <w:rsid w:val="006B7BDD"/>
    <w:rsid w:val="006C06D0"/>
    <w:rsid w:val="006C0899"/>
    <w:rsid w:val="006C0CA7"/>
    <w:rsid w:val="006C1703"/>
    <w:rsid w:val="006C17F0"/>
    <w:rsid w:val="006C37E6"/>
    <w:rsid w:val="006C43CD"/>
    <w:rsid w:val="006C633C"/>
    <w:rsid w:val="006C66B4"/>
    <w:rsid w:val="006D0ABA"/>
    <w:rsid w:val="006D2010"/>
    <w:rsid w:val="006D3691"/>
    <w:rsid w:val="006D375C"/>
    <w:rsid w:val="006D3BE9"/>
    <w:rsid w:val="006D3FD7"/>
    <w:rsid w:val="006D5158"/>
    <w:rsid w:val="006D55C4"/>
    <w:rsid w:val="006D7751"/>
    <w:rsid w:val="006E022E"/>
    <w:rsid w:val="006E061D"/>
    <w:rsid w:val="006E3DF6"/>
    <w:rsid w:val="006E4680"/>
    <w:rsid w:val="006E57E2"/>
    <w:rsid w:val="006E5EF0"/>
    <w:rsid w:val="006E7F7C"/>
    <w:rsid w:val="006F3563"/>
    <w:rsid w:val="006F370F"/>
    <w:rsid w:val="006F42B9"/>
    <w:rsid w:val="006F4BD0"/>
    <w:rsid w:val="006F5DF8"/>
    <w:rsid w:val="006F6103"/>
    <w:rsid w:val="006F6146"/>
    <w:rsid w:val="006F6516"/>
    <w:rsid w:val="006F666C"/>
    <w:rsid w:val="006F731C"/>
    <w:rsid w:val="007007C9"/>
    <w:rsid w:val="00701B75"/>
    <w:rsid w:val="00702BF8"/>
    <w:rsid w:val="00704E00"/>
    <w:rsid w:val="007055D4"/>
    <w:rsid w:val="007068C0"/>
    <w:rsid w:val="00706950"/>
    <w:rsid w:val="007077A7"/>
    <w:rsid w:val="007106E5"/>
    <w:rsid w:val="00711423"/>
    <w:rsid w:val="007119B4"/>
    <w:rsid w:val="00711F52"/>
    <w:rsid w:val="00714438"/>
    <w:rsid w:val="00714846"/>
    <w:rsid w:val="00715ED6"/>
    <w:rsid w:val="007166B3"/>
    <w:rsid w:val="007204AB"/>
    <w:rsid w:val="007209E7"/>
    <w:rsid w:val="0072219E"/>
    <w:rsid w:val="007227DA"/>
    <w:rsid w:val="007227E7"/>
    <w:rsid w:val="00722AC1"/>
    <w:rsid w:val="00725C1F"/>
    <w:rsid w:val="00725CB2"/>
    <w:rsid w:val="00726182"/>
    <w:rsid w:val="00727297"/>
    <w:rsid w:val="00727635"/>
    <w:rsid w:val="00727DA1"/>
    <w:rsid w:val="007320D2"/>
    <w:rsid w:val="00732329"/>
    <w:rsid w:val="00733562"/>
    <w:rsid w:val="007337CA"/>
    <w:rsid w:val="007343A2"/>
    <w:rsid w:val="00734C4E"/>
    <w:rsid w:val="00734CE4"/>
    <w:rsid w:val="00735123"/>
    <w:rsid w:val="00736F7D"/>
    <w:rsid w:val="007370F9"/>
    <w:rsid w:val="00741426"/>
    <w:rsid w:val="00741837"/>
    <w:rsid w:val="00742015"/>
    <w:rsid w:val="0074356B"/>
    <w:rsid w:val="00743960"/>
    <w:rsid w:val="007453E6"/>
    <w:rsid w:val="00746F01"/>
    <w:rsid w:val="00750187"/>
    <w:rsid w:val="00753390"/>
    <w:rsid w:val="007566C8"/>
    <w:rsid w:val="00756CD8"/>
    <w:rsid w:val="007609ED"/>
    <w:rsid w:val="00760A5F"/>
    <w:rsid w:val="00762204"/>
    <w:rsid w:val="00763170"/>
    <w:rsid w:val="007632F6"/>
    <w:rsid w:val="007640E2"/>
    <w:rsid w:val="007650FA"/>
    <w:rsid w:val="00765341"/>
    <w:rsid w:val="00767037"/>
    <w:rsid w:val="007706EA"/>
    <w:rsid w:val="0077309D"/>
    <w:rsid w:val="00773C3D"/>
    <w:rsid w:val="0077481C"/>
    <w:rsid w:val="00775E97"/>
    <w:rsid w:val="0077612E"/>
    <w:rsid w:val="00776881"/>
    <w:rsid w:val="00776EDA"/>
    <w:rsid w:val="00776F3B"/>
    <w:rsid w:val="007774EE"/>
    <w:rsid w:val="007802FC"/>
    <w:rsid w:val="00780743"/>
    <w:rsid w:val="00781822"/>
    <w:rsid w:val="00781A23"/>
    <w:rsid w:val="00783F21"/>
    <w:rsid w:val="007850B7"/>
    <w:rsid w:val="00785487"/>
    <w:rsid w:val="0078689B"/>
    <w:rsid w:val="00786B6A"/>
    <w:rsid w:val="00787159"/>
    <w:rsid w:val="007873E1"/>
    <w:rsid w:val="00787DDC"/>
    <w:rsid w:val="00790420"/>
    <w:rsid w:val="0079043A"/>
    <w:rsid w:val="00791668"/>
    <w:rsid w:val="00791AA1"/>
    <w:rsid w:val="007925AB"/>
    <w:rsid w:val="00793743"/>
    <w:rsid w:val="00793D27"/>
    <w:rsid w:val="00796694"/>
    <w:rsid w:val="00797FDF"/>
    <w:rsid w:val="007A113A"/>
    <w:rsid w:val="007A1C40"/>
    <w:rsid w:val="007A3793"/>
    <w:rsid w:val="007A53CF"/>
    <w:rsid w:val="007A5D7A"/>
    <w:rsid w:val="007A618C"/>
    <w:rsid w:val="007A642C"/>
    <w:rsid w:val="007A79B9"/>
    <w:rsid w:val="007B1060"/>
    <w:rsid w:val="007B33FF"/>
    <w:rsid w:val="007B4494"/>
    <w:rsid w:val="007C0E29"/>
    <w:rsid w:val="007C1BA2"/>
    <w:rsid w:val="007C1D34"/>
    <w:rsid w:val="007C1F64"/>
    <w:rsid w:val="007C1F9D"/>
    <w:rsid w:val="007C2B48"/>
    <w:rsid w:val="007C4368"/>
    <w:rsid w:val="007C46B5"/>
    <w:rsid w:val="007C4E53"/>
    <w:rsid w:val="007C694F"/>
    <w:rsid w:val="007C6965"/>
    <w:rsid w:val="007C6AD6"/>
    <w:rsid w:val="007C7A3B"/>
    <w:rsid w:val="007C7BE8"/>
    <w:rsid w:val="007D0999"/>
    <w:rsid w:val="007D11E4"/>
    <w:rsid w:val="007D145C"/>
    <w:rsid w:val="007D20E9"/>
    <w:rsid w:val="007D40C2"/>
    <w:rsid w:val="007D48B1"/>
    <w:rsid w:val="007D7881"/>
    <w:rsid w:val="007D7E3A"/>
    <w:rsid w:val="007E0E10"/>
    <w:rsid w:val="007E1421"/>
    <w:rsid w:val="007E21F9"/>
    <w:rsid w:val="007E2F18"/>
    <w:rsid w:val="007E4768"/>
    <w:rsid w:val="007E4ED6"/>
    <w:rsid w:val="007E50A4"/>
    <w:rsid w:val="007E6E21"/>
    <w:rsid w:val="007E6E99"/>
    <w:rsid w:val="007E777B"/>
    <w:rsid w:val="007F0267"/>
    <w:rsid w:val="007F0415"/>
    <w:rsid w:val="007F0D1D"/>
    <w:rsid w:val="007F136A"/>
    <w:rsid w:val="007F2070"/>
    <w:rsid w:val="007F5422"/>
    <w:rsid w:val="007F5FBC"/>
    <w:rsid w:val="007F6616"/>
    <w:rsid w:val="007F6DAB"/>
    <w:rsid w:val="007F7070"/>
    <w:rsid w:val="007F71F5"/>
    <w:rsid w:val="00803AFF"/>
    <w:rsid w:val="00803D68"/>
    <w:rsid w:val="00803F1C"/>
    <w:rsid w:val="00803F33"/>
    <w:rsid w:val="00804A6C"/>
    <w:rsid w:val="008053F5"/>
    <w:rsid w:val="00805631"/>
    <w:rsid w:val="00805FDF"/>
    <w:rsid w:val="0080736E"/>
    <w:rsid w:val="00807AF7"/>
    <w:rsid w:val="00807FC4"/>
    <w:rsid w:val="00810198"/>
    <w:rsid w:val="00810249"/>
    <w:rsid w:val="0081195E"/>
    <w:rsid w:val="00814F00"/>
    <w:rsid w:val="0081508B"/>
    <w:rsid w:val="00815C4C"/>
    <w:rsid w:val="00815C66"/>
    <w:rsid w:val="00815D20"/>
    <w:rsid w:val="00815DA8"/>
    <w:rsid w:val="008178B5"/>
    <w:rsid w:val="00817F03"/>
    <w:rsid w:val="00820B21"/>
    <w:rsid w:val="00820BFF"/>
    <w:rsid w:val="0082194D"/>
    <w:rsid w:val="008220C2"/>
    <w:rsid w:val="008221F9"/>
    <w:rsid w:val="00822F39"/>
    <w:rsid w:val="00826B43"/>
    <w:rsid w:val="00826EF5"/>
    <w:rsid w:val="008276C9"/>
    <w:rsid w:val="008278AF"/>
    <w:rsid w:val="00830495"/>
    <w:rsid w:val="00830A2D"/>
    <w:rsid w:val="00831693"/>
    <w:rsid w:val="00832174"/>
    <w:rsid w:val="00832870"/>
    <w:rsid w:val="00835354"/>
    <w:rsid w:val="00836EE1"/>
    <w:rsid w:val="0083728D"/>
    <w:rsid w:val="00837AF0"/>
    <w:rsid w:val="00840104"/>
    <w:rsid w:val="0084069E"/>
    <w:rsid w:val="00840806"/>
    <w:rsid w:val="00840C1F"/>
    <w:rsid w:val="00841FC5"/>
    <w:rsid w:val="0084216D"/>
    <w:rsid w:val="00843683"/>
    <w:rsid w:val="008453CD"/>
    <w:rsid w:val="00845709"/>
    <w:rsid w:val="00845725"/>
    <w:rsid w:val="00847BF3"/>
    <w:rsid w:val="00847DD0"/>
    <w:rsid w:val="008508A3"/>
    <w:rsid w:val="00851460"/>
    <w:rsid w:val="0085218A"/>
    <w:rsid w:val="00852F4C"/>
    <w:rsid w:val="008544C4"/>
    <w:rsid w:val="0085567F"/>
    <w:rsid w:val="00856615"/>
    <w:rsid w:val="008576BD"/>
    <w:rsid w:val="00860463"/>
    <w:rsid w:val="008626A2"/>
    <w:rsid w:val="00862AA3"/>
    <w:rsid w:val="00864034"/>
    <w:rsid w:val="00866181"/>
    <w:rsid w:val="008668BF"/>
    <w:rsid w:val="008727A5"/>
    <w:rsid w:val="008733DA"/>
    <w:rsid w:val="0087353B"/>
    <w:rsid w:val="00873880"/>
    <w:rsid w:val="008739CD"/>
    <w:rsid w:val="00874521"/>
    <w:rsid w:val="00874CA5"/>
    <w:rsid w:val="008751E9"/>
    <w:rsid w:val="008768BA"/>
    <w:rsid w:val="00880BD4"/>
    <w:rsid w:val="00882554"/>
    <w:rsid w:val="008834F7"/>
    <w:rsid w:val="008850E4"/>
    <w:rsid w:val="00885353"/>
    <w:rsid w:val="008853AE"/>
    <w:rsid w:val="00887F98"/>
    <w:rsid w:val="00890A7A"/>
    <w:rsid w:val="008939AB"/>
    <w:rsid w:val="0089558E"/>
    <w:rsid w:val="008956DF"/>
    <w:rsid w:val="008968B4"/>
    <w:rsid w:val="008968D8"/>
    <w:rsid w:val="00896B62"/>
    <w:rsid w:val="008970B3"/>
    <w:rsid w:val="008A12F5"/>
    <w:rsid w:val="008A16BC"/>
    <w:rsid w:val="008A2F9B"/>
    <w:rsid w:val="008A308A"/>
    <w:rsid w:val="008A37C8"/>
    <w:rsid w:val="008A3F8C"/>
    <w:rsid w:val="008A44DC"/>
    <w:rsid w:val="008A4618"/>
    <w:rsid w:val="008A55C3"/>
    <w:rsid w:val="008A5FE2"/>
    <w:rsid w:val="008A6707"/>
    <w:rsid w:val="008A6A50"/>
    <w:rsid w:val="008A7B5D"/>
    <w:rsid w:val="008B0D7C"/>
    <w:rsid w:val="008B1587"/>
    <w:rsid w:val="008B1A19"/>
    <w:rsid w:val="008B1B01"/>
    <w:rsid w:val="008B1C4E"/>
    <w:rsid w:val="008B33E3"/>
    <w:rsid w:val="008B3BCD"/>
    <w:rsid w:val="008B3E03"/>
    <w:rsid w:val="008B59F5"/>
    <w:rsid w:val="008B5C1C"/>
    <w:rsid w:val="008B687E"/>
    <w:rsid w:val="008B6DF8"/>
    <w:rsid w:val="008B7CD5"/>
    <w:rsid w:val="008C0EB7"/>
    <w:rsid w:val="008C106C"/>
    <w:rsid w:val="008C10F1"/>
    <w:rsid w:val="008C1926"/>
    <w:rsid w:val="008C1E99"/>
    <w:rsid w:val="008C2A3F"/>
    <w:rsid w:val="008C4E46"/>
    <w:rsid w:val="008C50A1"/>
    <w:rsid w:val="008C6350"/>
    <w:rsid w:val="008C63AF"/>
    <w:rsid w:val="008C7D34"/>
    <w:rsid w:val="008D05DC"/>
    <w:rsid w:val="008D10DC"/>
    <w:rsid w:val="008D289B"/>
    <w:rsid w:val="008D34E5"/>
    <w:rsid w:val="008D3669"/>
    <w:rsid w:val="008D37FC"/>
    <w:rsid w:val="008D5218"/>
    <w:rsid w:val="008D6C04"/>
    <w:rsid w:val="008E0085"/>
    <w:rsid w:val="008E1003"/>
    <w:rsid w:val="008E1998"/>
    <w:rsid w:val="008E2AA6"/>
    <w:rsid w:val="008E311B"/>
    <w:rsid w:val="008E3C02"/>
    <w:rsid w:val="008E4481"/>
    <w:rsid w:val="008E46C6"/>
    <w:rsid w:val="008E7078"/>
    <w:rsid w:val="008F056E"/>
    <w:rsid w:val="008F33D9"/>
    <w:rsid w:val="008F4175"/>
    <w:rsid w:val="008F46E7"/>
    <w:rsid w:val="008F6312"/>
    <w:rsid w:val="008F6874"/>
    <w:rsid w:val="008F6F0B"/>
    <w:rsid w:val="009004B5"/>
    <w:rsid w:val="00903FAF"/>
    <w:rsid w:val="00905ACE"/>
    <w:rsid w:val="00906EA1"/>
    <w:rsid w:val="00907BA7"/>
    <w:rsid w:val="009102BC"/>
    <w:rsid w:val="0091064E"/>
    <w:rsid w:val="00910A0F"/>
    <w:rsid w:val="00911FC5"/>
    <w:rsid w:val="00911FDF"/>
    <w:rsid w:val="0091403C"/>
    <w:rsid w:val="00914536"/>
    <w:rsid w:val="00915627"/>
    <w:rsid w:val="00922F8F"/>
    <w:rsid w:val="0092346A"/>
    <w:rsid w:val="00923AE1"/>
    <w:rsid w:val="00924545"/>
    <w:rsid w:val="00924C86"/>
    <w:rsid w:val="00930EE0"/>
    <w:rsid w:val="009319C0"/>
    <w:rsid w:val="00931A10"/>
    <w:rsid w:val="00932071"/>
    <w:rsid w:val="00932F45"/>
    <w:rsid w:val="00933F15"/>
    <w:rsid w:val="009358E2"/>
    <w:rsid w:val="00936C70"/>
    <w:rsid w:val="00940D75"/>
    <w:rsid w:val="00941AA0"/>
    <w:rsid w:val="00941D33"/>
    <w:rsid w:val="009426AA"/>
    <w:rsid w:val="00942C1C"/>
    <w:rsid w:val="009457C4"/>
    <w:rsid w:val="00945A1E"/>
    <w:rsid w:val="00947117"/>
    <w:rsid w:val="00947967"/>
    <w:rsid w:val="0095066E"/>
    <w:rsid w:val="00950E45"/>
    <w:rsid w:val="00950FE0"/>
    <w:rsid w:val="00952954"/>
    <w:rsid w:val="00953696"/>
    <w:rsid w:val="009538BB"/>
    <w:rsid w:val="00953F5C"/>
    <w:rsid w:val="00955201"/>
    <w:rsid w:val="00955EA1"/>
    <w:rsid w:val="009560CF"/>
    <w:rsid w:val="00960B96"/>
    <w:rsid w:val="0096341E"/>
    <w:rsid w:val="00963727"/>
    <w:rsid w:val="00965200"/>
    <w:rsid w:val="00965FA0"/>
    <w:rsid w:val="009668B3"/>
    <w:rsid w:val="00971471"/>
    <w:rsid w:val="009717AF"/>
    <w:rsid w:val="00971F15"/>
    <w:rsid w:val="009725EA"/>
    <w:rsid w:val="00973174"/>
    <w:rsid w:val="009732DD"/>
    <w:rsid w:val="00975883"/>
    <w:rsid w:val="00977817"/>
    <w:rsid w:val="009806A2"/>
    <w:rsid w:val="00982773"/>
    <w:rsid w:val="0098323F"/>
    <w:rsid w:val="0098406D"/>
    <w:rsid w:val="009843AA"/>
    <w:rsid w:val="009849C2"/>
    <w:rsid w:val="00984D24"/>
    <w:rsid w:val="00984EAC"/>
    <w:rsid w:val="009858EB"/>
    <w:rsid w:val="009862E1"/>
    <w:rsid w:val="00987355"/>
    <w:rsid w:val="00987CDB"/>
    <w:rsid w:val="00992096"/>
    <w:rsid w:val="00992706"/>
    <w:rsid w:val="009950FF"/>
    <w:rsid w:val="0099607D"/>
    <w:rsid w:val="00997D90"/>
    <w:rsid w:val="009A161B"/>
    <w:rsid w:val="009A354B"/>
    <w:rsid w:val="009A3F47"/>
    <w:rsid w:val="009A4836"/>
    <w:rsid w:val="009A671E"/>
    <w:rsid w:val="009A6A51"/>
    <w:rsid w:val="009A6B91"/>
    <w:rsid w:val="009A6CBC"/>
    <w:rsid w:val="009B0046"/>
    <w:rsid w:val="009B1230"/>
    <w:rsid w:val="009B25AD"/>
    <w:rsid w:val="009B2A01"/>
    <w:rsid w:val="009B2C07"/>
    <w:rsid w:val="009B44B0"/>
    <w:rsid w:val="009B49BC"/>
    <w:rsid w:val="009B551A"/>
    <w:rsid w:val="009B5663"/>
    <w:rsid w:val="009B5E91"/>
    <w:rsid w:val="009C0BFE"/>
    <w:rsid w:val="009C0DCB"/>
    <w:rsid w:val="009C1440"/>
    <w:rsid w:val="009C2107"/>
    <w:rsid w:val="009C3F32"/>
    <w:rsid w:val="009C3FCF"/>
    <w:rsid w:val="009C584F"/>
    <w:rsid w:val="009C5D9E"/>
    <w:rsid w:val="009D1D62"/>
    <w:rsid w:val="009D27CD"/>
    <w:rsid w:val="009D2C3E"/>
    <w:rsid w:val="009D44B4"/>
    <w:rsid w:val="009D4DB2"/>
    <w:rsid w:val="009D52EF"/>
    <w:rsid w:val="009D786B"/>
    <w:rsid w:val="009D7A0E"/>
    <w:rsid w:val="009D7AE7"/>
    <w:rsid w:val="009E0625"/>
    <w:rsid w:val="009E064B"/>
    <w:rsid w:val="009E131F"/>
    <w:rsid w:val="009E23BD"/>
    <w:rsid w:val="009E2AB5"/>
    <w:rsid w:val="009E3034"/>
    <w:rsid w:val="009E4CDE"/>
    <w:rsid w:val="009E549F"/>
    <w:rsid w:val="009E6771"/>
    <w:rsid w:val="009F073D"/>
    <w:rsid w:val="009F0CF4"/>
    <w:rsid w:val="009F14A6"/>
    <w:rsid w:val="009F28A8"/>
    <w:rsid w:val="009F3D5E"/>
    <w:rsid w:val="009F473E"/>
    <w:rsid w:val="009F4BE9"/>
    <w:rsid w:val="009F545D"/>
    <w:rsid w:val="009F682A"/>
    <w:rsid w:val="009F7EEB"/>
    <w:rsid w:val="00A000DE"/>
    <w:rsid w:val="00A008FD"/>
    <w:rsid w:val="00A00C69"/>
    <w:rsid w:val="00A0110B"/>
    <w:rsid w:val="00A0192F"/>
    <w:rsid w:val="00A01FEE"/>
    <w:rsid w:val="00A022BE"/>
    <w:rsid w:val="00A03036"/>
    <w:rsid w:val="00A03DD1"/>
    <w:rsid w:val="00A0415B"/>
    <w:rsid w:val="00A04D37"/>
    <w:rsid w:val="00A0797D"/>
    <w:rsid w:val="00A07B4B"/>
    <w:rsid w:val="00A10578"/>
    <w:rsid w:val="00A11CDF"/>
    <w:rsid w:val="00A12A38"/>
    <w:rsid w:val="00A15C73"/>
    <w:rsid w:val="00A16C0D"/>
    <w:rsid w:val="00A16C85"/>
    <w:rsid w:val="00A20044"/>
    <w:rsid w:val="00A201ED"/>
    <w:rsid w:val="00A236DB"/>
    <w:rsid w:val="00A23791"/>
    <w:rsid w:val="00A24C95"/>
    <w:rsid w:val="00A2599A"/>
    <w:rsid w:val="00A26094"/>
    <w:rsid w:val="00A27449"/>
    <w:rsid w:val="00A301BF"/>
    <w:rsid w:val="00A302B2"/>
    <w:rsid w:val="00A31499"/>
    <w:rsid w:val="00A318A8"/>
    <w:rsid w:val="00A31BD2"/>
    <w:rsid w:val="00A331B4"/>
    <w:rsid w:val="00A33661"/>
    <w:rsid w:val="00A33EBF"/>
    <w:rsid w:val="00A3484E"/>
    <w:rsid w:val="00A356D3"/>
    <w:rsid w:val="00A36ADA"/>
    <w:rsid w:val="00A3725B"/>
    <w:rsid w:val="00A40317"/>
    <w:rsid w:val="00A4370F"/>
    <w:rsid w:val="00A438D8"/>
    <w:rsid w:val="00A44B08"/>
    <w:rsid w:val="00A45CA4"/>
    <w:rsid w:val="00A46A63"/>
    <w:rsid w:val="00A473F5"/>
    <w:rsid w:val="00A477B9"/>
    <w:rsid w:val="00A50F7F"/>
    <w:rsid w:val="00A513E1"/>
    <w:rsid w:val="00A51F9D"/>
    <w:rsid w:val="00A53EDB"/>
    <w:rsid w:val="00A5416A"/>
    <w:rsid w:val="00A544CA"/>
    <w:rsid w:val="00A54584"/>
    <w:rsid w:val="00A56A95"/>
    <w:rsid w:val="00A56E9B"/>
    <w:rsid w:val="00A57184"/>
    <w:rsid w:val="00A57C9F"/>
    <w:rsid w:val="00A639F4"/>
    <w:rsid w:val="00A648DD"/>
    <w:rsid w:val="00A6603C"/>
    <w:rsid w:val="00A66BA3"/>
    <w:rsid w:val="00A678A8"/>
    <w:rsid w:val="00A7217F"/>
    <w:rsid w:val="00A728B3"/>
    <w:rsid w:val="00A748E1"/>
    <w:rsid w:val="00A76655"/>
    <w:rsid w:val="00A813B8"/>
    <w:rsid w:val="00A81A32"/>
    <w:rsid w:val="00A835BD"/>
    <w:rsid w:val="00A83EE5"/>
    <w:rsid w:val="00A83F4A"/>
    <w:rsid w:val="00A85834"/>
    <w:rsid w:val="00A871A3"/>
    <w:rsid w:val="00A902F2"/>
    <w:rsid w:val="00A916EB"/>
    <w:rsid w:val="00A92B91"/>
    <w:rsid w:val="00A93EF2"/>
    <w:rsid w:val="00A94672"/>
    <w:rsid w:val="00A949DF"/>
    <w:rsid w:val="00A96AB8"/>
    <w:rsid w:val="00A96E92"/>
    <w:rsid w:val="00A97B15"/>
    <w:rsid w:val="00AA0011"/>
    <w:rsid w:val="00AA031B"/>
    <w:rsid w:val="00AA09FD"/>
    <w:rsid w:val="00AA0B7F"/>
    <w:rsid w:val="00AA38FA"/>
    <w:rsid w:val="00AA42D5"/>
    <w:rsid w:val="00AA4C9C"/>
    <w:rsid w:val="00AA7997"/>
    <w:rsid w:val="00AA7B4C"/>
    <w:rsid w:val="00AB162B"/>
    <w:rsid w:val="00AB1E00"/>
    <w:rsid w:val="00AB2FAB"/>
    <w:rsid w:val="00AB4ADB"/>
    <w:rsid w:val="00AB4E26"/>
    <w:rsid w:val="00AB568E"/>
    <w:rsid w:val="00AB5C14"/>
    <w:rsid w:val="00AB77C9"/>
    <w:rsid w:val="00AB7D00"/>
    <w:rsid w:val="00AC1118"/>
    <w:rsid w:val="00AC16DB"/>
    <w:rsid w:val="00AC18B5"/>
    <w:rsid w:val="00AC1CFB"/>
    <w:rsid w:val="00AC1EE7"/>
    <w:rsid w:val="00AC333F"/>
    <w:rsid w:val="00AC3505"/>
    <w:rsid w:val="00AC3EFF"/>
    <w:rsid w:val="00AC46E8"/>
    <w:rsid w:val="00AC5835"/>
    <w:rsid w:val="00AC585C"/>
    <w:rsid w:val="00AC64CC"/>
    <w:rsid w:val="00AC652E"/>
    <w:rsid w:val="00AC67AB"/>
    <w:rsid w:val="00AD1925"/>
    <w:rsid w:val="00AD1F64"/>
    <w:rsid w:val="00AD45DD"/>
    <w:rsid w:val="00AD5DEF"/>
    <w:rsid w:val="00AD69B4"/>
    <w:rsid w:val="00AD7AAA"/>
    <w:rsid w:val="00AE0478"/>
    <w:rsid w:val="00AE067D"/>
    <w:rsid w:val="00AE1212"/>
    <w:rsid w:val="00AE45DC"/>
    <w:rsid w:val="00AE4BFD"/>
    <w:rsid w:val="00AE4C77"/>
    <w:rsid w:val="00AF0CE5"/>
    <w:rsid w:val="00AF1181"/>
    <w:rsid w:val="00AF1F39"/>
    <w:rsid w:val="00AF2F79"/>
    <w:rsid w:val="00AF3439"/>
    <w:rsid w:val="00AF345D"/>
    <w:rsid w:val="00AF4653"/>
    <w:rsid w:val="00AF4E84"/>
    <w:rsid w:val="00AF7DB7"/>
    <w:rsid w:val="00B01777"/>
    <w:rsid w:val="00B01D96"/>
    <w:rsid w:val="00B03FEC"/>
    <w:rsid w:val="00B04A65"/>
    <w:rsid w:val="00B0574F"/>
    <w:rsid w:val="00B05DB2"/>
    <w:rsid w:val="00B10D02"/>
    <w:rsid w:val="00B14F48"/>
    <w:rsid w:val="00B20049"/>
    <w:rsid w:val="00B201E2"/>
    <w:rsid w:val="00B231DA"/>
    <w:rsid w:val="00B23E0B"/>
    <w:rsid w:val="00B25F7F"/>
    <w:rsid w:val="00B26D32"/>
    <w:rsid w:val="00B320BA"/>
    <w:rsid w:val="00B32BA6"/>
    <w:rsid w:val="00B340D4"/>
    <w:rsid w:val="00B34C0E"/>
    <w:rsid w:val="00B35AB7"/>
    <w:rsid w:val="00B35F72"/>
    <w:rsid w:val="00B36EE4"/>
    <w:rsid w:val="00B37A5B"/>
    <w:rsid w:val="00B401F2"/>
    <w:rsid w:val="00B40B5B"/>
    <w:rsid w:val="00B432DE"/>
    <w:rsid w:val="00B43368"/>
    <w:rsid w:val="00B43AEB"/>
    <w:rsid w:val="00B43C2B"/>
    <w:rsid w:val="00B43F19"/>
    <w:rsid w:val="00B443E4"/>
    <w:rsid w:val="00B454C1"/>
    <w:rsid w:val="00B46512"/>
    <w:rsid w:val="00B46893"/>
    <w:rsid w:val="00B52FC3"/>
    <w:rsid w:val="00B53016"/>
    <w:rsid w:val="00B53E87"/>
    <w:rsid w:val="00B53F2B"/>
    <w:rsid w:val="00B5474D"/>
    <w:rsid w:val="00B5484D"/>
    <w:rsid w:val="00B553D6"/>
    <w:rsid w:val="00B55415"/>
    <w:rsid w:val="00B563EA"/>
    <w:rsid w:val="00B56CDF"/>
    <w:rsid w:val="00B57356"/>
    <w:rsid w:val="00B60E51"/>
    <w:rsid w:val="00B62395"/>
    <w:rsid w:val="00B62681"/>
    <w:rsid w:val="00B631F1"/>
    <w:rsid w:val="00B63A54"/>
    <w:rsid w:val="00B63FA9"/>
    <w:rsid w:val="00B667C6"/>
    <w:rsid w:val="00B7211B"/>
    <w:rsid w:val="00B73CE3"/>
    <w:rsid w:val="00B74EC3"/>
    <w:rsid w:val="00B7584D"/>
    <w:rsid w:val="00B76DC6"/>
    <w:rsid w:val="00B77888"/>
    <w:rsid w:val="00B77D18"/>
    <w:rsid w:val="00B829C2"/>
    <w:rsid w:val="00B8313A"/>
    <w:rsid w:val="00B8600C"/>
    <w:rsid w:val="00B87419"/>
    <w:rsid w:val="00B8788C"/>
    <w:rsid w:val="00B92D73"/>
    <w:rsid w:val="00B934AD"/>
    <w:rsid w:val="00B93503"/>
    <w:rsid w:val="00B96294"/>
    <w:rsid w:val="00B97095"/>
    <w:rsid w:val="00B97830"/>
    <w:rsid w:val="00BA31E8"/>
    <w:rsid w:val="00BA3A40"/>
    <w:rsid w:val="00BA422F"/>
    <w:rsid w:val="00BA4A26"/>
    <w:rsid w:val="00BA55E0"/>
    <w:rsid w:val="00BA6BD4"/>
    <w:rsid w:val="00BA6C7A"/>
    <w:rsid w:val="00BB0517"/>
    <w:rsid w:val="00BB1059"/>
    <w:rsid w:val="00BB17D1"/>
    <w:rsid w:val="00BB3752"/>
    <w:rsid w:val="00BB4EB0"/>
    <w:rsid w:val="00BB6688"/>
    <w:rsid w:val="00BB6C2F"/>
    <w:rsid w:val="00BB7BF3"/>
    <w:rsid w:val="00BC1E57"/>
    <w:rsid w:val="00BC26D4"/>
    <w:rsid w:val="00BC3F33"/>
    <w:rsid w:val="00BC4C9D"/>
    <w:rsid w:val="00BC5592"/>
    <w:rsid w:val="00BC671F"/>
    <w:rsid w:val="00BC73C7"/>
    <w:rsid w:val="00BC7E20"/>
    <w:rsid w:val="00BD12DD"/>
    <w:rsid w:val="00BD2A13"/>
    <w:rsid w:val="00BD396D"/>
    <w:rsid w:val="00BD53F3"/>
    <w:rsid w:val="00BD58C5"/>
    <w:rsid w:val="00BD65EF"/>
    <w:rsid w:val="00BD6AC3"/>
    <w:rsid w:val="00BD7E23"/>
    <w:rsid w:val="00BE0C80"/>
    <w:rsid w:val="00BE0CC7"/>
    <w:rsid w:val="00BE0F3A"/>
    <w:rsid w:val="00BE130C"/>
    <w:rsid w:val="00BE21F3"/>
    <w:rsid w:val="00BE2337"/>
    <w:rsid w:val="00BE2C0D"/>
    <w:rsid w:val="00BE3F71"/>
    <w:rsid w:val="00BE5346"/>
    <w:rsid w:val="00BE57AD"/>
    <w:rsid w:val="00BE7143"/>
    <w:rsid w:val="00BE734C"/>
    <w:rsid w:val="00BE7B20"/>
    <w:rsid w:val="00BF012E"/>
    <w:rsid w:val="00BF2A42"/>
    <w:rsid w:val="00BF336E"/>
    <w:rsid w:val="00BF3B15"/>
    <w:rsid w:val="00BF42DE"/>
    <w:rsid w:val="00BF4CBA"/>
    <w:rsid w:val="00BF4FE1"/>
    <w:rsid w:val="00BF5533"/>
    <w:rsid w:val="00C0052B"/>
    <w:rsid w:val="00C00869"/>
    <w:rsid w:val="00C01B07"/>
    <w:rsid w:val="00C0281A"/>
    <w:rsid w:val="00C031E2"/>
    <w:rsid w:val="00C03CAE"/>
    <w:rsid w:val="00C03D8C"/>
    <w:rsid w:val="00C049D5"/>
    <w:rsid w:val="00C05252"/>
    <w:rsid w:val="00C055EC"/>
    <w:rsid w:val="00C0739F"/>
    <w:rsid w:val="00C07FEE"/>
    <w:rsid w:val="00C10DC9"/>
    <w:rsid w:val="00C1143F"/>
    <w:rsid w:val="00C118B2"/>
    <w:rsid w:val="00C11D58"/>
    <w:rsid w:val="00C12A58"/>
    <w:rsid w:val="00C12FB3"/>
    <w:rsid w:val="00C132E4"/>
    <w:rsid w:val="00C13B9D"/>
    <w:rsid w:val="00C13D6A"/>
    <w:rsid w:val="00C1480D"/>
    <w:rsid w:val="00C16040"/>
    <w:rsid w:val="00C17341"/>
    <w:rsid w:val="00C17FDE"/>
    <w:rsid w:val="00C22630"/>
    <w:rsid w:val="00C2325B"/>
    <w:rsid w:val="00C24EEF"/>
    <w:rsid w:val="00C25CF6"/>
    <w:rsid w:val="00C26C36"/>
    <w:rsid w:val="00C27A9C"/>
    <w:rsid w:val="00C27F03"/>
    <w:rsid w:val="00C27F04"/>
    <w:rsid w:val="00C307CE"/>
    <w:rsid w:val="00C32768"/>
    <w:rsid w:val="00C359B3"/>
    <w:rsid w:val="00C35F0F"/>
    <w:rsid w:val="00C40500"/>
    <w:rsid w:val="00C431DF"/>
    <w:rsid w:val="00C441B8"/>
    <w:rsid w:val="00C4422F"/>
    <w:rsid w:val="00C45064"/>
    <w:rsid w:val="00C45083"/>
    <w:rsid w:val="00C456BD"/>
    <w:rsid w:val="00C45FDA"/>
    <w:rsid w:val="00C46F35"/>
    <w:rsid w:val="00C507E9"/>
    <w:rsid w:val="00C50D46"/>
    <w:rsid w:val="00C5146F"/>
    <w:rsid w:val="00C521F4"/>
    <w:rsid w:val="00C530DC"/>
    <w:rsid w:val="00C5350D"/>
    <w:rsid w:val="00C60074"/>
    <w:rsid w:val="00C6123C"/>
    <w:rsid w:val="00C626AD"/>
    <w:rsid w:val="00C62C69"/>
    <w:rsid w:val="00C6311A"/>
    <w:rsid w:val="00C63BFA"/>
    <w:rsid w:val="00C64E7F"/>
    <w:rsid w:val="00C64ED7"/>
    <w:rsid w:val="00C64F06"/>
    <w:rsid w:val="00C657BB"/>
    <w:rsid w:val="00C6701A"/>
    <w:rsid w:val="00C7084D"/>
    <w:rsid w:val="00C71F17"/>
    <w:rsid w:val="00C7315E"/>
    <w:rsid w:val="00C74E2A"/>
    <w:rsid w:val="00C75895"/>
    <w:rsid w:val="00C77AC6"/>
    <w:rsid w:val="00C82BD7"/>
    <w:rsid w:val="00C82D15"/>
    <w:rsid w:val="00C83C9F"/>
    <w:rsid w:val="00C85C73"/>
    <w:rsid w:val="00C9034F"/>
    <w:rsid w:val="00C91712"/>
    <w:rsid w:val="00C93074"/>
    <w:rsid w:val="00C93627"/>
    <w:rsid w:val="00C94840"/>
    <w:rsid w:val="00C977E0"/>
    <w:rsid w:val="00CA3728"/>
    <w:rsid w:val="00CA3BB6"/>
    <w:rsid w:val="00CA4EE3"/>
    <w:rsid w:val="00CA642B"/>
    <w:rsid w:val="00CA67EE"/>
    <w:rsid w:val="00CA6B78"/>
    <w:rsid w:val="00CB027F"/>
    <w:rsid w:val="00CB0492"/>
    <w:rsid w:val="00CB0F0E"/>
    <w:rsid w:val="00CB28C5"/>
    <w:rsid w:val="00CB32D5"/>
    <w:rsid w:val="00CB495B"/>
    <w:rsid w:val="00CB54CD"/>
    <w:rsid w:val="00CB7B22"/>
    <w:rsid w:val="00CC0A8D"/>
    <w:rsid w:val="00CC0EBB"/>
    <w:rsid w:val="00CC137F"/>
    <w:rsid w:val="00CC1CC6"/>
    <w:rsid w:val="00CC1E28"/>
    <w:rsid w:val="00CC2285"/>
    <w:rsid w:val="00CC2373"/>
    <w:rsid w:val="00CC6297"/>
    <w:rsid w:val="00CC6870"/>
    <w:rsid w:val="00CC7690"/>
    <w:rsid w:val="00CD051C"/>
    <w:rsid w:val="00CD0A22"/>
    <w:rsid w:val="00CD1453"/>
    <w:rsid w:val="00CD152E"/>
    <w:rsid w:val="00CD1986"/>
    <w:rsid w:val="00CD3618"/>
    <w:rsid w:val="00CD4B38"/>
    <w:rsid w:val="00CD54BF"/>
    <w:rsid w:val="00CD5AF3"/>
    <w:rsid w:val="00CD62AB"/>
    <w:rsid w:val="00CD64BC"/>
    <w:rsid w:val="00CE06E3"/>
    <w:rsid w:val="00CE1A7B"/>
    <w:rsid w:val="00CE4D5C"/>
    <w:rsid w:val="00CE618C"/>
    <w:rsid w:val="00CE6EDA"/>
    <w:rsid w:val="00CE7262"/>
    <w:rsid w:val="00CF05DA"/>
    <w:rsid w:val="00CF0D12"/>
    <w:rsid w:val="00CF210A"/>
    <w:rsid w:val="00CF24C4"/>
    <w:rsid w:val="00CF3CE9"/>
    <w:rsid w:val="00CF40E7"/>
    <w:rsid w:val="00CF57FD"/>
    <w:rsid w:val="00CF58EB"/>
    <w:rsid w:val="00CF69D9"/>
    <w:rsid w:val="00CF6FEC"/>
    <w:rsid w:val="00CF7222"/>
    <w:rsid w:val="00CF7547"/>
    <w:rsid w:val="00D007F3"/>
    <w:rsid w:val="00D0106E"/>
    <w:rsid w:val="00D015CF"/>
    <w:rsid w:val="00D03358"/>
    <w:rsid w:val="00D05093"/>
    <w:rsid w:val="00D06383"/>
    <w:rsid w:val="00D06F39"/>
    <w:rsid w:val="00D109D6"/>
    <w:rsid w:val="00D10D93"/>
    <w:rsid w:val="00D120B2"/>
    <w:rsid w:val="00D12171"/>
    <w:rsid w:val="00D14842"/>
    <w:rsid w:val="00D15B11"/>
    <w:rsid w:val="00D1713C"/>
    <w:rsid w:val="00D20E2D"/>
    <w:rsid w:val="00D20E85"/>
    <w:rsid w:val="00D24615"/>
    <w:rsid w:val="00D2542D"/>
    <w:rsid w:val="00D25DA5"/>
    <w:rsid w:val="00D262A7"/>
    <w:rsid w:val="00D2673E"/>
    <w:rsid w:val="00D26AA3"/>
    <w:rsid w:val="00D27957"/>
    <w:rsid w:val="00D3272F"/>
    <w:rsid w:val="00D3361C"/>
    <w:rsid w:val="00D33FE3"/>
    <w:rsid w:val="00D34383"/>
    <w:rsid w:val="00D34BF7"/>
    <w:rsid w:val="00D36B7C"/>
    <w:rsid w:val="00D36E6F"/>
    <w:rsid w:val="00D37842"/>
    <w:rsid w:val="00D41C13"/>
    <w:rsid w:val="00D42753"/>
    <w:rsid w:val="00D42DC2"/>
    <w:rsid w:val="00D4364D"/>
    <w:rsid w:val="00D4632D"/>
    <w:rsid w:val="00D47273"/>
    <w:rsid w:val="00D5101E"/>
    <w:rsid w:val="00D52664"/>
    <w:rsid w:val="00D537E1"/>
    <w:rsid w:val="00D53C98"/>
    <w:rsid w:val="00D55BB2"/>
    <w:rsid w:val="00D6073E"/>
    <w:rsid w:val="00D6091A"/>
    <w:rsid w:val="00D610A6"/>
    <w:rsid w:val="00D615C0"/>
    <w:rsid w:val="00D61A07"/>
    <w:rsid w:val="00D62D51"/>
    <w:rsid w:val="00D6605A"/>
    <w:rsid w:val="00D6695F"/>
    <w:rsid w:val="00D66AA1"/>
    <w:rsid w:val="00D66B9B"/>
    <w:rsid w:val="00D67CB9"/>
    <w:rsid w:val="00D7212E"/>
    <w:rsid w:val="00D72AB7"/>
    <w:rsid w:val="00D73CFF"/>
    <w:rsid w:val="00D73D6B"/>
    <w:rsid w:val="00D745BC"/>
    <w:rsid w:val="00D74B02"/>
    <w:rsid w:val="00D7535D"/>
    <w:rsid w:val="00D75644"/>
    <w:rsid w:val="00D76F4A"/>
    <w:rsid w:val="00D77A74"/>
    <w:rsid w:val="00D80F8D"/>
    <w:rsid w:val="00D81656"/>
    <w:rsid w:val="00D81C63"/>
    <w:rsid w:val="00D825E6"/>
    <w:rsid w:val="00D82FDB"/>
    <w:rsid w:val="00D83D87"/>
    <w:rsid w:val="00D84A6D"/>
    <w:rsid w:val="00D84BE7"/>
    <w:rsid w:val="00D86A30"/>
    <w:rsid w:val="00D91760"/>
    <w:rsid w:val="00D91BD1"/>
    <w:rsid w:val="00D91E15"/>
    <w:rsid w:val="00D920F1"/>
    <w:rsid w:val="00D95C66"/>
    <w:rsid w:val="00D95FE4"/>
    <w:rsid w:val="00D96916"/>
    <w:rsid w:val="00D97CB4"/>
    <w:rsid w:val="00D97DD4"/>
    <w:rsid w:val="00DA0D9A"/>
    <w:rsid w:val="00DA39FF"/>
    <w:rsid w:val="00DA3E94"/>
    <w:rsid w:val="00DA4D95"/>
    <w:rsid w:val="00DA5A8A"/>
    <w:rsid w:val="00DA767B"/>
    <w:rsid w:val="00DB1170"/>
    <w:rsid w:val="00DB26CD"/>
    <w:rsid w:val="00DB3DC5"/>
    <w:rsid w:val="00DB441C"/>
    <w:rsid w:val="00DB44AF"/>
    <w:rsid w:val="00DB5797"/>
    <w:rsid w:val="00DB612E"/>
    <w:rsid w:val="00DB70D1"/>
    <w:rsid w:val="00DC0042"/>
    <w:rsid w:val="00DC0DB6"/>
    <w:rsid w:val="00DC1721"/>
    <w:rsid w:val="00DC1841"/>
    <w:rsid w:val="00DC1F58"/>
    <w:rsid w:val="00DC339B"/>
    <w:rsid w:val="00DC3996"/>
    <w:rsid w:val="00DC55A3"/>
    <w:rsid w:val="00DC57EF"/>
    <w:rsid w:val="00DC5819"/>
    <w:rsid w:val="00DC5D40"/>
    <w:rsid w:val="00DC5F30"/>
    <w:rsid w:val="00DC6518"/>
    <w:rsid w:val="00DC69A7"/>
    <w:rsid w:val="00DC6F6E"/>
    <w:rsid w:val="00DD09B7"/>
    <w:rsid w:val="00DD0C88"/>
    <w:rsid w:val="00DD1E33"/>
    <w:rsid w:val="00DD215A"/>
    <w:rsid w:val="00DD27BF"/>
    <w:rsid w:val="00DD291A"/>
    <w:rsid w:val="00DD2D06"/>
    <w:rsid w:val="00DD30E9"/>
    <w:rsid w:val="00DD496F"/>
    <w:rsid w:val="00DD4F47"/>
    <w:rsid w:val="00DD56E0"/>
    <w:rsid w:val="00DD7FBB"/>
    <w:rsid w:val="00DE07A8"/>
    <w:rsid w:val="00DE0B9F"/>
    <w:rsid w:val="00DE2A9E"/>
    <w:rsid w:val="00DE2CE3"/>
    <w:rsid w:val="00DE34ED"/>
    <w:rsid w:val="00DE4238"/>
    <w:rsid w:val="00DE42DC"/>
    <w:rsid w:val="00DE43D2"/>
    <w:rsid w:val="00DE557A"/>
    <w:rsid w:val="00DE5B98"/>
    <w:rsid w:val="00DE657F"/>
    <w:rsid w:val="00DE6D3C"/>
    <w:rsid w:val="00DE6FEC"/>
    <w:rsid w:val="00DE75FC"/>
    <w:rsid w:val="00DF1218"/>
    <w:rsid w:val="00DF2D42"/>
    <w:rsid w:val="00DF2DA4"/>
    <w:rsid w:val="00DF5641"/>
    <w:rsid w:val="00DF61ED"/>
    <w:rsid w:val="00DF6462"/>
    <w:rsid w:val="00DF696F"/>
    <w:rsid w:val="00DF6D00"/>
    <w:rsid w:val="00E00DC3"/>
    <w:rsid w:val="00E01DE0"/>
    <w:rsid w:val="00E02FA0"/>
    <w:rsid w:val="00E036DC"/>
    <w:rsid w:val="00E03C8F"/>
    <w:rsid w:val="00E0782F"/>
    <w:rsid w:val="00E1001C"/>
    <w:rsid w:val="00E103FC"/>
    <w:rsid w:val="00E10454"/>
    <w:rsid w:val="00E10FEC"/>
    <w:rsid w:val="00E110F7"/>
    <w:rsid w:val="00E112E5"/>
    <w:rsid w:val="00E1211E"/>
    <w:rsid w:val="00E12168"/>
    <w:rsid w:val="00E122D8"/>
    <w:rsid w:val="00E12A9B"/>
    <w:rsid w:val="00E12CC8"/>
    <w:rsid w:val="00E14181"/>
    <w:rsid w:val="00E149FC"/>
    <w:rsid w:val="00E15352"/>
    <w:rsid w:val="00E163DA"/>
    <w:rsid w:val="00E174B9"/>
    <w:rsid w:val="00E1758B"/>
    <w:rsid w:val="00E17D38"/>
    <w:rsid w:val="00E205ED"/>
    <w:rsid w:val="00E21CC7"/>
    <w:rsid w:val="00E233EE"/>
    <w:rsid w:val="00E24D9E"/>
    <w:rsid w:val="00E25849"/>
    <w:rsid w:val="00E3197E"/>
    <w:rsid w:val="00E33FD7"/>
    <w:rsid w:val="00E342F8"/>
    <w:rsid w:val="00E351ED"/>
    <w:rsid w:val="00E3523F"/>
    <w:rsid w:val="00E36046"/>
    <w:rsid w:val="00E3636C"/>
    <w:rsid w:val="00E4163C"/>
    <w:rsid w:val="00E47D26"/>
    <w:rsid w:val="00E47E4E"/>
    <w:rsid w:val="00E50704"/>
    <w:rsid w:val="00E5090C"/>
    <w:rsid w:val="00E5274D"/>
    <w:rsid w:val="00E528C7"/>
    <w:rsid w:val="00E531C7"/>
    <w:rsid w:val="00E53440"/>
    <w:rsid w:val="00E53FF1"/>
    <w:rsid w:val="00E55B8C"/>
    <w:rsid w:val="00E57A80"/>
    <w:rsid w:val="00E6034B"/>
    <w:rsid w:val="00E60D45"/>
    <w:rsid w:val="00E6349E"/>
    <w:rsid w:val="00E634F0"/>
    <w:rsid w:val="00E64ADF"/>
    <w:rsid w:val="00E65045"/>
    <w:rsid w:val="00E6549E"/>
    <w:rsid w:val="00E65552"/>
    <w:rsid w:val="00E65EDE"/>
    <w:rsid w:val="00E6695C"/>
    <w:rsid w:val="00E6711B"/>
    <w:rsid w:val="00E67B02"/>
    <w:rsid w:val="00E701E2"/>
    <w:rsid w:val="00E70B3F"/>
    <w:rsid w:val="00E70F81"/>
    <w:rsid w:val="00E71D35"/>
    <w:rsid w:val="00E7320C"/>
    <w:rsid w:val="00E73846"/>
    <w:rsid w:val="00E75649"/>
    <w:rsid w:val="00E77055"/>
    <w:rsid w:val="00E77460"/>
    <w:rsid w:val="00E8080D"/>
    <w:rsid w:val="00E81447"/>
    <w:rsid w:val="00E83ABC"/>
    <w:rsid w:val="00E84122"/>
    <w:rsid w:val="00E844F2"/>
    <w:rsid w:val="00E849BE"/>
    <w:rsid w:val="00E84A95"/>
    <w:rsid w:val="00E861C3"/>
    <w:rsid w:val="00E862A0"/>
    <w:rsid w:val="00E86AF1"/>
    <w:rsid w:val="00E86C7B"/>
    <w:rsid w:val="00E90AD0"/>
    <w:rsid w:val="00E9245B"/>
    <w:rsid w:val="00E928B2"/>
    <w:rsid w:val="00E92FCB"/>
    <w:rsid w:val="00E93EF2"/>
    <w:rsid w:val="00E94835"/>
    <w:rsid w:val="00E94D84"/>
    <w:rsid w:val="00E94D93"/>
    <w:rsid w:val="00E94FE5"/>
    <w:rsid w:val="00E96934"/>
    <w:rsid w:val="00E96A96"/>
    <w:rsid w:val="00E96E49"/>
    <w:rsid w:val="00E96ECD"/>
    <w:rsid w:val="00EA020F"/>
    <w:rsid w:val="00EA09AD"/>
    <w:rsid w:val="00EA12E0"/>
    <w:rsid w:val="00EA147F"/>
    <w:rsid w:val="00EA1A97"/>
    <w:rsid w:val="00EA1CCE"/>
    <w:rsid w:val="00EA215E"/>
    <w:rsid w:val="00EA41D8"/>
    <w:rsid w:val="00EA477C"/>
    <w:rsid w:val="00EA4A27"/>
    <w:rsid w:val="00EA4BF0"/>
    <w:rsid w:val="00EA4FA6"/>
    <w:rsid w:val="00EA797D"/>
    <w:rsid w:val="00EB1A25"/>
    <w:rsid w:val="00EB2100"/>
    <w:rsid w:val="00EB5608"/>
    <w:rsid w:val="00EB62FC"/>
    <w:rsid w:val="00EB66C0"/>
    <w:rsid w:val="00EC173C"/>
    <w:rsid w:val="00EC2DCF"/>
    <w:rsid w:val="00EC3DD7"/>
    <w:rsid w:val="00EC45EC"/>
    <w:rsid w:val="00EC4BE3"/>
    <w:rsid w:val="00EC5848"/>
    <w:rsid w:val="00EC7363"/>
    <w:rsid w:val="00EC771C"/>
    <w:rsid w:val="00EC7C0A"/>
    <w:rsid w:val="00EC7D37"/>
    <w:rsid w:val="00ED01E2"/>
    <w:rsid w:val="00ED03AB"/>
    <w:rsid w:val="00ED138E"/>
    <w:rsid w:val="00ED1909"/>
    <w:rsid w:val="00ED1963"/>
    <w:rsid w:val="00ED1CD4"/>
    <w:rsid w:val="00ED1D2B"/>
    <w:rsid w:val="00ED3B3E"/>
    <w:rsid w:val="00ED49F9"/>
    <w:rsid w:val="00ED64B5"/>
    <w:rsid w:val="00ED7415"/>
    <w:rsid w:val="00ED7CCF"/>
    <w:rsid w:val="00EE042C"/>
    <w:rsid w:val="00EE0A03"/>
    <w:rsid w:val="00EE1156"/>
    <w:rsid w:val="00EE1231"/>
    <w:rsid w:val="00EE1354"/>
    <w:rsid w:val="00EE17A9"/>
    <w:rsid w:val="00EE2025"/>
    <w:rsid w:val="00EE22D6"/>
    <w:rsid w:val="00EE3D7A"/>
    <w:rsid w:val="00EE5522"/>
    <w:rsid w:val="00EE5C2F"/>
    <w:rsid w:val="00EE64FC"/>
    <w:rsid w:val="00EE7CCA"/>
    <w:rsid w:val="00EF04BF"/>
    <w:rsid w:val="00EF072E"/>
    <w:rsid w:val="00EF13C5"/>
    <w:rsid w:val="00EF17E6"/>
    <w:rsid w:val="00EF2D67"/>
    <w:rsid w:val="00EF3BBB"/>
    <w:rsid w:val="00EF5516"/>
    <w:rsid w:val="00EF5BAC"/>
    <w:rsid w:val="00EF5E8C"/>
    <w:rsid w:val="00EF608D"/>
    <w:rsid w:val="00F007A1"/>
    <w:rsid w:val="00F00DB3"/>
    <w:rsid w:val="00F013A4"/>
    <w:rsid w:val="00F01781"/>
    <w:rsid w:val="00F03A1A"/>
    <w:rsid w:val="00F057BD"/>
    <w:rsid w:val="00F057BF"/>
    <w:rsid w:val="00F0780E"/>
    <w:rsid w:val="00F105B5"/>
    <w:rsid w:val="00F10A86"/>
    <w:rsid w:val="00F13CB6"/>
    <w:rsid w:val="00F16A14"/>
    <w:rsid w:val="00F178EF"/>
    <w:rsid w:val="00F235F4"/>
    <w:rsid w:val="00F248D1"/>
    <w:rsid w:val="00F2638C"/>
    <w:rsid w:val="00F275C4"/>
    <w:rsid w:val="00F301C4"/>
    <w:rsid w:val="00F324F5"/>
    <w:rsid w:val="00F336B8"/>
    <w:rsid w:val="00F33F81"/>
    <w:rsid w:val="00F342F6"/>
    <w:rsid w:val="00F354AB"/>
    <w:rsid w:val="00F35C68"/>
    <w:rsid w:val="00F362D7"/>
    <w:rsid w:val="00F36E5A"/>
    <w:rsid w:val="00F37D7B"/>
    <w:rsid w:val="00F41491"/>
    <w:rsid w:val="00F41F76"/>
    <w:rsid w:val="00F42753"/>
    <w:rsid w:val="00F42839"/>
    <w:rsid w:val="00F4343D"/>
    <w:rsid w:val="00F44456"/>
    <w:rsid w:val="00F44B23"/>
    <w:rsid w:val="00F46565"/>
    <w:rsid w:val="00F46969"/>
    <w:rsid w:val="00F46A9F"/>
    <w:rsid w:val="00F47554"/>
    <w:rsid w:val="00F506DD"/>
    <w:rsid w:val="00F52B4D"/>
    <w:rsid w:val="00F5314C"/>
    <w:rsid w:val="00F537CE"/>
    <w:rsid w:val="00F53B9E"/>
    <w:rsid w:val="00F542BE"/>
    <w:rsid w:val="00F54D8F"/>
    <w:rsid w:val="00F55846"/>
    <w:rsid w:val="00F55B4D"/>
    <w:rsid w:val="00F5688C"/>
    <w:rsid w:val="00F569FB"/>
    <w:rsid w:val="00F56D07"/>
    <w:rsid w:val="00F57466"/>
    <w:rsid w:val="00F60048"/>
    <w:rsid w:val="00F60269"/>
    <w:rsid w:val="00F63265"/>
    <w:rsid w:val="00F635DD"/>
    <w:rsid w:val="00F6366A"/>
    <w:rsid w:val="00F658EA"/>
    <w:rsid w:val="00F65B1E"/>
    <w:rsid w:val="00F65B53"/>
    <w:rsid w:val="00F6627B"/>
    <w:rsid w:val="00F66D4E"/>
    <w:rsid w:val="00F67400"/>
    <w:rsid w:val="00F70FE4"/>
    <w:rsid w:val="00F713A9"/>
    <w:rsid w:val="00F721C3"/>
    <w:rsid w:val="00F7286B"/>
    <w:rsid w:val="00F72EDD"/>
    <w:rsid w:val="00F7336E"/>
    <w:rsid w:val="00F734F2"/>
    <w:rsid w:val="00F75052"/>
    <w:rsid w:val="00F804D3"/>
    <w:rsid w:val="00F80B32"/>
    <w:rsid w:val="00F81098"/>
    <w:rsid w:val="00F816CB"/>
    <w:rsid w:val="00F81CD2"/>
    <w:rsid w:val="00F82641"/>
    <w:rsid w:val="00F82B49"/>
    <w:rsid w:val="00F84548"/>
    <w:rsid w:val="00F869CE"/>
    <w:rsid w:val="00F8797F"/>
    <w:rsid w:val="00F87F39"/>
    <w:rsid w:val="00F90F18"/>
    <w:rsid w:val="00F92086"/>
    <w:rsid w:val="00F937E4"/>
    <w:rsid w:val="00F95EE7"/>
    <w:rsid w:val="00F9623B"/>
    <w:rsid w:val="00F96CD6"/>
    <w:rsid w:val="00FA0FC5"/>
    <w:rsid w:val="00FA3758"/>
    <w:rsid w:val="00FA39E6"/>
    <w:rsid w:val="00FA47DD"/>
    <w:rsid w:val="00FA64FC"/>
    <w:rsid w:val="00FA689C"/>
    <w:rsid w:val="00FA6DE1"/>
    <w:rsid w:val="00FA7BC9"/>
    <w:rsid w:val="00FB0F79"/>
    <w:rsid w:val="00FB1A42"/>
    <w:rsid w:val="00FB1C22"/>
    <w:rsid w:val="00FB2B7C"/>
    <w:rsid w:val="00FB2D7B"/>
    <w:rsid w:val="00FB378E"/>
    <w:rsid w:val="00FB37F1"/>
    <w:rsid w:val="00FB47C0"/>
    <w:rsid w:val="00FB501B"/>
    <w:rsid w:val="00FB5144"/>
    <w:rsid w:val="00FB7171"/>
    <w:rsid w:val="00FB7770"/>
    <w:rsid w:val="00FB7917"/>
    <w:rsid w:val="00FC01AA"/>
    <w:rsid w:val="00FC0C72"/>
    <w:rsid w:val="00FC23A6"/>
    <w:rsid w:val="00FC2BE8"/>
    <w:rsid w:val="00FC315E"/>
    <w:rsid w:val="00FC5023"/>
    <w:rsid w:val="00FC5487"/>
    <w:rsid w:val="00FD0F94"/>
    <w:rsid w:val="00FD3437"/>
    <w:rsid w:val="00FD35D4"/>
    <w:rsid w:val="00FD3B91"/>
    <w:rsid w:val="00FD576B"/>
    <w:rsid w:val="00FD579E"/>
    <w:rsid w:val="00FD5AAC"/>
    <w:rsid w:val="00FD5EE6"/>
    <w:rsid w:val="00FD6640"/>
    <w:rsid w:val="00FD6845"/>
    <w:rsid w:val="00FD7171"/>
    <w:rsid w:val="00FE1671"/>
    <w:rsid w:val="00FE1CA7"/>
    <w:rsid w:val="00FE233F"/>
    <w:rsid w:val="00FE2B32"/>
    <w:rsid w:val="00FE4516"/>
    <w:rsid w:val="00FE57EC"/>
    <w:rsid w:val="00FE59FF"/>
    <w:rsid w:val="00FE5FCC"/>
    <w:rsid w:val="00FE63E9"/>
    <w:rsid w:val="00FE64C8"/>
    <w:rsid w:val="00FE70B4"/>
    <w:rsid w:val="00FF2D21"/>
    <w:rsid w:val="00FF5032"/>
    <w:rsid w:val="00FF5A16"/>
    <w:rsid w:val="00FF5F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8D6C04"/>
    <w:pPr>
      <w:tabs>
        <w:tab w:val="left" w:pos="2158"/>
        <w:tab w:val="right" w:leader="hyphen" w:pos="8834"/>
      </w:tabs>
      <w:kinsoku w:val="0"/>
      <w:ind w:left="1361" w:rightChars="100" w:right="340" w:hangingChars="400" w:hanging="1361"/>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3E6CF3"/>
    <w:pPr>
      <w:snapToGrid w:val="0"/>
      <w:jc w:val="left"/>
    </w:pPr>
    <w:rPr>
      <w:sz w:val="20"/>
    </w:rPr>
  </w:style>
  <w:style w:type="character" w:customStyle="1" w:styleId="afb">
    <w:name w:val="註腳文字 字元"/>
    <w:basedOn w:val="a7"/>
    <w:link w:val="afa"/>
    <w:uiPriority w:val="99"/>
    <w:rsid w:val="003E6CF3"/>
    <w:rPr>
      <w:rFonts w:ascii="標楷體" w:eastAsia="標楷體"/>
      <w:kern w:val="2"/>
    </w:rPr>
  </w:style>
  <w:style w:type="character" w:styleId="afc">
    <w:name w:val="footnote reference"/>
    <w:basedOn w:val="a7"/>
    <w:uiPriority w:val="99"/>
    <w:semiHidden/>
    <w:unhideWhenUsed/>
    <w:rsid w:val="003E6CF3"/>
    <w:rPr>
      <w:vertAlign w:val="superscript"/>
    </w:rPr>
  </w:style>
  <w:style w:type="paragraph" w:styleId="afd">
    <w:name w:val="TOC Heading"/>
    <w:basedOn w:val="1"/>
    <w:next w:val="a6"/>
    <w:uiPriority w:val="39"/>
    <w:semiHidden/>
    <w:unhideWhenUsed/>
    <w:qFormat/>
    <w:rsid w:val="00162E22"/>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8D6C04"/>
    <w:pPr>
      <w:tabs>
        <w:tab w:val="left" w:pos="2158"/>
        <w:tab w:val="right" w:leader="hyphen" w:pos="8834"/>
      </w:tabs>
      <w:kinsoku w:val="0"/>
      <w:ind w:left="1361" w:rightChars="100" w:right="340" w:hangingChars="400" w:hanging="1361"/>
    </w:pPr>
    <w:rPr>
      <w:noProof/>
      <w:szCs w:val="32"/>
    </w:rPr>
  </w:style>
  <w:style w:type="paragraph" w:styleId="21">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3E6CF3"/>
    <w:pPr>
      <w:snapToGrid w:val="0"/>
      <w:jc w:val="left"/>
    </w:pPr>
    <w:rPr>
      <w:sz w:val="20"/>
    </w:rPr>
  </w:style>
  <w:style w:type="character" w:customStyle="1" w:styleId="afb">
    <w:name w:val="註腳文字 字元"/>
    <w:basedOn w:val="a7"/>
    <w:link w:val="afa"/>
    <w:uiPriority w:val="99"/>
    <w:rsid w:val="003E6CF3"/>
    <w:rPr>
      <w:rFonts w:ascii="標楷體" w:eastAsia="標楷體"/>
      <w:kern w:val="2"/>
    </w:rPr>
  </w:style>
  <w:style w:type="character" w:styleId="afc">
    <w:name w:val="footnote reference"/>
    <w:basedOn w:val="a7"/>
    <w:uiPriority w:val="99"/>
    <w:semiHidden/>
    <w:unhideWhenUsed/>
    <w:rsid w:val="003E6CF3"/>
    <w:rPr>
      <w:vertAlign w:val="superscript"/>
    </w:rPr>
  </w:style>
  <w:style w:type="paragraph" w:styleId="afd">
    <w:name w:val="TOC Heading"/>
    <w:basedOn w:val="1"/>
    <w:next w:val="a6"/>
    <w:uiPriority w:val="39"/>
    <w:semiHidden/>
    <w:unhideWhenUsed/>
    <w:qFormat/>
    <w:rsid w:val="00162E22"/>
    <w:pPr>
      <w:keepNext/>
      <w:keepLines/>
      <w:widowControl/>
      <w:numPr>
        <w:numId w:val="0"/>
      </w:numPr>
      <w:overflowPunct/>
      <w:autoSpaceDE/>
      <w:autoSpaceDN/>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794072">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yperlink" Target="http://db.lawbank.com.tw/FLAW/FLAWDAT01.aspx?lsid=FL007111" TargetMode="External"/><Relationship Id="rId4" Type="http://schemas.openxmlformats.org/officeDocument/2006/relationships/styles" Target="style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mops.twse.com.t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557D0-9F11-4093-ACFC-963847B1C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21</Pages>
  <Words>1934</Words>
  <Characters>11027</Characters>
  <Application>Microsoft Office Word</Application>
  <DocSecurity>0</DocSecurity>
  <Lines>91</Lines>
  <Paragraphs>25</Paragraphs>
  <ScaleCrop>false</ScaleCrop>
  <Company>cy</Company>
  <LinksUpToDate>false</LinksUpToDate>
  <CharactersWithSpaces>12936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廖千慧</dc:creator>
  <cp:lastModifiedBy>stud01</cp:lastModifiedBy>
  <cp:revision>2</cp:revision>
  <cp:lastPrinted>2017-09-06T10:57:00Z</cp:lastPrinted>
  <dcterms:created xsi:type="dcterms:W3CDTF">2017-09-13T09:00:00Z</dcterms:created>
  <dcterms:modified xsi:type="dcterms:W3CDTF">2017-09-13T09:00:00Z</dcterms:modified>
</cp:coreProperties>
</file>