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28" w:rsidRPr="004D141F" w:rsidRDefault="00DE5E28" w:rsidP="00DE5E28">
      <w:pPr>
        <w:pStyle w:val="af3"/>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89890172"/>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89890235"/>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r>
        <w:rPr>
          <w:rFonts w:hint="eastAsia"/>
        </w:rPr>
        <w:t>調查報告</w:t>
      </w:r>
    </w:p>
    <w:p w:rsidR="00DE5E28" w:rsidRDefault="00DE5E28" w:rsidP="00DE5E28">
      <w:pPr>
        <w:pStyle w:val="1"/>
        <w:numPr>
          <w:ilvl w:val="0"/>
          <w:numId w:val="1"/>
        </w:numPr>
        <w:ind w:left="2380" w:hanging="2380"/>
      </w:pPr>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據訴，高雄醫學大學經管涉有未當，校長、董事遴選及資格涉有疑義，董事會不當涉入校務及人事派任，甚組成三人小組指揮該校附屬醫院採購工程及醫院管理，並取代董事會決定或調用該校財務，已涉違反私立學校法及該校法人捐助章程相關規定；又該校牙醫學系李姓專任教授兼任該校董事職務，涉不當干預校務及人事派任，並涉違反學術倫理，雖經向教育部陳情，惟未獲妥處等情案。</w:t>
      </w:r>
      <w:bookmarkEnd w:id="24"/>
    </w:p>
    <w:p w:rsidR="005345CB" w:rsidRDefault="005345CB" w:rsidP="005345CB">
      <w:pPr>
        <w:pStyle w:val="1"/>
        <w:numPr>
          <w:ilvl w:val="0"/>
          <w:numId w:val="1"/>
        </w:numPr>
        <w:ind w:left="2380" w:hanging="2380"/>
      </w:pPr>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345CB" w:rsidRDefault="005345CB" w:rsidP="005345CB">
      <w:pPr>
        <w:pStyle w:val="10"/>
        <w:ind w:left="680" w:firstLine="680"/>
      </w:pPr>
      <w:bookmarkStart w:id="46" w:name="_Toc524902730"/>
      <w:r>
        <w:rPr>
          <w:rFonts w:hint="eastAsia"/>
        </w:rPr>
        <w:t>本院自</w:t>
      </w:r>
      <w:r w:rsidR="00924FFE">
        <w:rPr>
          <w:rFonts w:hint="eastAsia"/>
        </w:rPr>
        <w:t>民國(下同)</w:t>
      </w:r>
      <w:r>
        <w:rPr>
          <w:rFonts w:hint="eastAsia"/>
        </w:rPr>
        <w:t>99年4月30日起迄106年5月12日止，共計接獲高雄醫學大學北美校友會理事長曾</w:t>
      </w:r>
      <w:r w:rsidR="001E6C59">
        <w:rPr>
          <w:rFonts w:hint="eastAsia"/>
        </w:rPr>
        <w:t>陳</w:t>
      </w:r>
      <w:r w:rsidR="00DE5E28">
        <w:rPr>
          <w:rFonts w:hAnsi="標楷體" w:hint="eastAsia"/>
        </w:rPr>
        <w:t>○</w:t>
      </w:r>
      <w:r w:rsidR="001E6C59">
        <w:rPr>
          <w:rFonts w:hAnsi="標楷體" w:hint="eastAsia"/>
        </w:rPr>
        <w:t>詩</w:t>
      </w:r>
      <w:r>
        <w:rPr>
          <w:rFonts w:hint="eastAsia"/>
        </w:rPr>
        <w:t>等陳訴財團法人私立高雄醫學大學董事會</w:t>
      </w:r>
      <w:r>
        <w:rPr>
          <w:rFonts w:hAnsi="標楷體" w:hint="eastAsia"/>
        </w:rPr>
        <w:t>(下稱高雄醫學大學董事會)</w:t>
      </w:r>
      <w:r>
        <w:rPr>
          <w:rFonts w:hint="eastAsia"/>
        </w:rPr>
        <w:t>利用私立學校法</w:t>
      </w:r>
      <w:r>
        <w:rPr>
          <w:rFonts w:hAnsi="標楷體" w:hint="eastAsia"/>
        </w:rPr>
        <w:t>(下稱私校法)修正後對董事會權限規範不明確，由董事長直接派任人事，且為非法擴權，修改學校捐助章程……惟教育部未善盡督導審核之責等</w:t>
      </w:r>
      <w:r>
        <w:rPr>
          <w:rFonts w:hint="eastAsia"/>
        </w:rPr>
        <w:t>51件陳情案，本案係陳訴人陳訴經委員自動調查之案件，</w:t>
      </w:r>
      <w:r w:rsidRPr="009C7FF2">
        <w:rPr>
          <w:rFonts w:hint="eastAsia"/>
        </w:rPr>
        <w:t>案經調閱</w:t>
      </w:r>
      <w:r>
        <w:rPr>
          <w:rFonts w:hint="eastAsia"/>
        </w:rPr>
        <w:t>教育部</w:t>
      </w:r>
      <w:r w:rsidRPr="009C7FF2">
        <w:rPr>
          <w:rFonts w:hint="eastAsia"/>
        </w:rPr>
        <w:t>卷證資料</w:t>
      </w:r>
      <w:r>
        <w:rPr>
          <w:rFonts w:hint="eastAsia"/>
        </w:rPr>
        <w:t>，並赴高雄醫學大學辦理座談及詢問教育部</w:t>
      </w:r>
      <w:r w:rsidR="008D1F0E">
        <w:rPr>
          <w:rFonts w:hint="eastAsia"/>
        </w:rPr>
        <w:t>姚政務次長立德暨</w:t>
      </w:r>
      <w:r>
        <w:rPr>
          <w:rFonts w:hint="eastAsia"/>
        </w:rPr>
        <w:t>相關業務主管人員後</w:t>
      </w:r>
      <w:r w:rsidRPr="009C7FF2">
        <w:rPr>
          <w:rFonts w:hint="eastAsia"/>
        </w:rPr>
        <w:t>，</w:t>
      </w:r>
      <w:r>
        <w:rPr>
          <w:rFonts w:hint="eastAsia"/>
        </w:rPr>
        <w:t>業</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C53C9A" w:rsidRDefault="00C53C9A" w:rsidP="005345CB">
      <w:pPr>
        <w:pStyle w:val="10"/>
        <w:ind w:left="680" w:firstLine="680"/>
        <w:rPr>
          <w:rFonts w:hAnsi="標楷體"/>
        </w:rPr>
      </w:pPr>
      <w:r>
        <w:rPr>
          <w:rFonts w:hint="eastAsia"/>
        </w:rPr>
        <w:t>教育部自104年8月起陸續接獲民眾陳情</w:t>
      </w:r>
      <w:r w:rsidRPr="00C16502">
        <w:rPr>
          <w:rFonts w:hAnsi="標楷體" w:hint="eastAsia"/>
        </w:rPr>
        <w:t>「高雄醫學大學董事會涉有違法干涉校務、董事選任」等事項，為確認董事會是否有各項違失，於105年3月7日邀</w:t>
      </w:r>
      <w:r>
        <w:rPr>
          <w:rFonts w:hAnsi="標楷體" w:hint="eastAsia"/>
        </w:rPr>
        <w:t>集專案小組委員及該部相關單位到高雄醫學大學訪視</w:t>
      </w:r>
      <w:r w:rsidRPr="00C16502">
        <w:rPr>
          <w:rFonts w:hAnsi="標楷體" w:hint="eastAsia"/>
        </w:rPr>
        <w:t>，並與學校及董事會雙方晤談，並於</w:t>
      </w:r>
      <w:r w:rsidR="00924FFE">
        <w:rPr>
          <w:rFonts w:hAnsi="標楷體" w:hint="eastAsia"/>
        </w:rPr>
        <w:t>同</w:t>
      </w:r>
      <w:r>
        <w:rPr>
          <w:rFonts w:hint="eastAsia"/>
        </w:rPr>
        <w:t>年4月7日</w:t>
      </w:r>
      <w:r w:rsidRPr="00C16502">
        <w:rPr>
          <w:rFonts w:hAnsi="標楷體" w:hint="eastAsia"/>
        </w:rPr>
        <w:t>函送「高雄醫學大學與董事會分工爭議調查報告」到院，報告敘及後續將啟動會計師專案查核機制</w:t>
      </w:r>
      <w:r>
        <w:rPr>
          <w:rFonts w:hAnsi="標楷體" w:hint="eastAsia"/>
        </w:rPr>
        <w:t>。</w:t>
      </w:r>
      <w:r w:rsidRPr="00C16502">
        <w:rPr>
          <w:rFonts w:hAnsi="標楷體" w:hint="eastAsia"/>
        </w:rPr>
        <w:t>嗣</w:t>
      </w:r>
      <w:r>
        <w:rPr>
          <w:rFonts w:hAnsi="標楷體" w:hint="eastAsia"/>
        </w:rPr>
        <w:t>該部</w:t>
      </w:r>
      <w:r w:rsidRPr="00C16502">
        <w:rPr>
          <w:rFonts w:hAnsi="標楷體" w:hint="eastAsia"/>
        </w:rPr>
        <w:t>於</w:t>
      </w:r>
      <w:r w:rsidR="00924FFE">
        <w:rPr>
          <w:rFonts w:hAnsi="標楷體" w:hint="eastAsia"/>
        </w:rPr>
        <w:t>同年月</w:t>
      </w:r>
      <w:r w:rsidRPr="00C16502">
        <w:rPr>
          <w:rFonts w:hAnsi="標楷體" w:hint="eastAsia"/>
        </w:rPr>
        <w:t>26日與</w:t>
      </w:r>
      <w:r w:rsidR="001E6C59">
        <w:rPr>
          <w:rFonts w:hAnsi="標楷體" w:hint="eastAsia"/>
        </w:rPr>
        <w:t>資</w:t>
      </w:r>
      <w:r w:rsidR="00900D9E">
        <w:rPr>
          <w:rFonts w:hAnsi="標楷體" w:hint="eastAsia"/>
        </w:rPr>
        <w:t>○</w:t>
      </w:r>
      <w:r w:rsidRPr="00C16502">
        <w:rPr>
          <w:rFonts w:hAnsi="標楷體" w:hint="eastAsia"/>
        </w:rPr>
        <w:t>會計師事務所簽約進行專案查核，並於同年7月6日驗收</w:t>
      </w:r>
      <w:r w:rsidRPr="00C16502">
        <w:rPr>
          <w:rFonts w:hAnsi="標楷體" w:hint="eastAsia"/>
        </w:rPr>
        <w:lastRenderedPageBreak/>
        <w:t>「</w:t>
      </w:r>
      <w:r>
        <w:rPr>
          <w:rFonts w:hAnsi="標楷體" w:hint="eastAsia"/>
        </w:rPr>
        <w:t>高雄醫學大學</w:t>
      </w:r>
      <w:r w:rsidRPr="00C16502">
        <w:rPr>
          <w:rFonts w:hAnsi="標楷體" w:hint="eastAsia"/>
        </w:rPr>
        <w:t>會計師協議程序執行報告」</w:t>
      </w:r>
      <w:r>
        <w:rPr>
          <w:rFonts w:hAnsi="標楷體" w:hint="eastAsia"/>
        </w:rPr>
        <w:t>，且於同年8月22日以臺教高(三)字第1050105270號函高雄醫學大學副知董事會說明相關疑義，並說明該部業已組成專案小組，將於近期內赴該校查核</w:t>
      </w:r>
      <w:r w:rsidRPr="00C16502">
        <w:rPr>
          <w:rFonts w:hAnsi="標楷體" w:hint="eastAsia"/>
        </w:rPr>
        <w:t>。</w:t>
      </w:r>
      <w:r w:rsidR="00924FFE">
        <w:rPr>
          <w:rFonts w:hAnsi="標楷體" w:hint="eastAsia"/>
        </w:rPr>
        <w:t>同</w:t>
      </w:r>
      <w:r>
        <w:rPr>
          <w:rFonts w:hAnsi="標楷體" w:hint="eastAsia"/>
        </w:rPr>
        <w:t>年</w:t>
      </w:r>
      <w:r>
        <w:rPr>
          <w:rFonts w:hint="eastAsia"/>
        </w:rPr>
        <w:t>8月12日</w:t>
      </w:r>
      <w:r>
        <w:rPr>
          <w:rFonts w:hAnsi="標楷體" w:hint="eastAsia"/>
        </w:rPr>
        <w:t>教育部</w:t>
      </w:r>
      <w:r>
        <w:rPr>
          <w:rFonts w:hint="eastAsia"/>
        </w:rPr>
        <w:t>籌組</w:t>
      </w:r>
      <w:r w:rsidRPr="00C16502">
        <w:rPr>
          <w:rFonts w:hAnsi="標楷體" w:hint="eastAsia"/>
        </w:rPr>
        <w:t>「高醫董事會爭議專案小組」</w:t>
      </w:r>
      <w:r>
        <w:rPr>
          <w:rFonts w:hAnsi="標楷體" w:hint="eastAsia"/>
        </w:rPr>
        <w:t>處理本案</w:t>
      </w:r>
      <w:r w:rsidRPr="00C16502">
        <w:rPr>
          <w:rFonts w:hAnsi="標楷體" w:hint="eastAsia"/>
        </w:rPr>
        <w:t>，</w:t>
      </w:r>
      <w:r>
        <w:rPr>
          <w:rFonts w:hAnsi="標楷體" w:hint="eastAsia"/>
        </w:rPr>
        <w:t>該小組係依高雄醫學大學董事會爭議狀況及爭議處理進度，不定期召開會議，並視需求邀集董事會與學校雙方進行討論。小組成立後，分</w:t>
      </w:r>
      <w:r w:rsidRPr="00C16502">
        <w:rPr>
          <w:rFonts w:hAnsi="標楷體" w:hint="eastAsia"/>
        </w:rPr>
        <w:t>別於同年9月22日、10月14日及106年1月17日召開會議。</w:t>
      </w:r>
      <w:r>
        <w:rPr>
          <w:rFonts w:hAnsi="標楷體" w:hint="eastAsia"/>
        </w:rPr>
        <w:t>另</w:t>
      </w:r>
      <w:r w:rsidRPr="00C16502">
        <w:rPr>
          <w:rFonts w:hAnsi="標楷體" w:hint="eastAsia"/>
        </w:rPr>
        <w:t>105年3月21日</w:t>
      </w:r>
      <w:r>
        <w:rPr>
          <w:rFonts w:hAnsi="標楷體" w:hint="eastAsia"/>
        </w:rPr>
        <w:t>教育部曾召</w:t>
      </w:r>
      <w:r w:rsidRPr="00C16502">
        <w:rPr>
          <w:rFonts w:hAnsi="標楷體" w:hint="eastAsia"/>
        </w:rPr>
        <w:t>開「高雄醫學大學董事補選賴</w:t>
      </w:r>
      <w:r w:rsidR="000A12F6">
        <w:rPr>
          <w:rFonts w:hAnsi="標楷體" w:hint="eastAsia"/>
        </w:rPr>
        <w:t>○</w:t>
      </w:r>
      <w:r w:rsidR="001E6C59">
        <w:rPr>
          <w:rFonts w:hAnsi="標楷體" w:hint="eastAsia"/>
        </w:rPr>
        <w:t>德</w:t>
      </w:r>
      <w:r w:rsidRPr="00C16502">
        <w:rPr>
          <w:rFonts w:hAnsi="標楷體" w:hint="eastAsia"/>
        </w:rPr>
        <w:t>君相關疑義法律諮詢會議」</w:t>
      </w:r>
      <w:r>
        <w:rPr>
          <w:rFonts w:hAnsi="標楷體" w:hint="eastAsia"/>
        </w:rPr>
        <w:t>，10</w:t>
      </w:r>
      <w:r w:rsidRPr="00C16502">
        <w:rPr>
          <w:rFonts w:hAnsi="標楷體" w:hint="eastAsia"/>
        </w:rPr>
        <w:t>5年11月10日及同年月22日</w:t>
      </w:r>
      <w:r>
        <w:rPr>
          <w:rFonts w:hAnsi="標楷體" w:hint="eastAsia"/>
        </w:rPr>
        <w:t>則</w:t>
      </w:r>
      <w:r w:rsidRPr="00C16502">
        <w:rPr>
          <w:rFonts w:hAnsi="標楷體" w:hint="eastAsia"/>
        </w:rPr>
        <w:t>召開「高雄醫學大學董事會與學校權責劃分</w:t>
      </w:r>
      <w:r>
        <w:rPr>
          <w:rFonts w:hAnsi="標楷體" w:hint="eastAsia"/>
        </w:rPr>
        <w:t>溝通平臺</w:t>
      </w:r>
      <w:r w:rsidRPr="00C16502">
        <w:rPr>
          <w:rFonts w:hAnsi="標楷體" w:hint="eastAsia"/>
        </w:rPr>
        <w:t>會議」</w:t>
      </w:r>
      <w:r>
        <w:rPr>
          <w:rFonts w:hAnsi="標楷體" w:hint="eastAsia"/>
        </w:rPr>
        <w:t>及</w:t>
      </w:r>
      <w:r w:rsidRPr="00C16502">
        <w:rPr>
          <w:rFonts w:hAnsi="標楷體" w:hint="eastAsia"/>
        </w:rPr>
        <w:t>105年11月16日召開「高雄醫學大學董事會爭議法律諮詢會議」</w:t>
      </w:r>
      <w:r>
        <w:rPr>
          <w:rFonts w:hAnsi="標楷體" w:hint="eastAsia"/>
        </w:rPr>
        <w:t>。</w:t>
      </w:r>
      <w:r w:rsidR="00924FFE">
        <w:rPr>
          <w:rFonts w:hAnsi="標楷體" w:hint="eastAsia"/>
        </w:rPr>
        <w:t>另</w:t>
      </w:r>
      <w:r>
        <w:rPr>
          <w:rFonts w:hAnsi="標楷體" w:hint="eastAsia"/>
        </w:rPr>
        <w:t>該部</w:t>
      </w:r>
      <w:r w:rsidR="00924FFE">
        <w:rPr>
          <w:rFonts w:hAnsi="標楷體" w:hint="eastAsia"/>
        </w:rPr>
        <w:t>於</w:t>
      </w:r>
      <w:r w:rsidRPr="00C16502">
        <w:rPr>
          <w:rFonts w:hAnsi="標楷體" w:hint="eastAsia"/>
        </w:rPr>
        <w:t>106年3月3</w:t>
      </w:r>
      <w:r>
        <w:rPr>
          <w:rFonts w:hAnsi="標楷體" w:hint="eastAsia"/>
        </w:rPr>
        <w:t>日函送「高雄醫學大學董事會與學校爭議之調查報告」予本院。</w:t>
      </w:r>
    </w:p>
    <w:p w:rsidR="00D50216" w:rsidRPr="00D50216" w:rsidRDefault="00D50216" w:rsidP="005345CB">
      <w:pPr>
        <w:pStyle w:val="10"/>
        <w:ind w:left="680" w:firstLine="680"/>
      </w:pPr>
      <w:r>
        <w:rPr>
          <w:rFonts w:hAnsi="標楷體" w:hint="eastAsia"/>
        </w:rPr>
        <w:t>教育部「高雄醫學大學董事會與學校爭議之調查報告」中，有關陳</w:t>
      </w:r>
      <w:r w:rsidR="001263FE">
        <w:rPr>
          <w:rFonts w:hAnsi="標楷體" w:hint="eastAsia"/>
        </w:rPr>
        <w:t>○</w:t>
      </w:r>
      <w:r>
        <w:rPr>
          <w:rFonts w:hAnsi="標楷體" w:hint="eastAsia"/>
        </w:rPr>
        <w:t>仁董事辭職及補選部分，該部查處結論略以：</w:t>
      </w:r>
      <w:r>
        <w:rPr>
          <w:rFonts w:hint="eastAsia"/>
        </w:rPr>
        <w:t>依私校法第24條第1項第1款及第2款</w:t>
      </w:r>
      <w:r>
        <w:rPr>
          <w:rStyle w:val="afd"/>
        </w:rPr>
        <w:footnoteReference w:id="1"/>
      </w:r>
      <w:r>
        <w:rPr>
          <w:rFonts w:hint="eastAsia"/>
        </w:rPr>
        <w:t>及私校法施行細則第20條第1項第1款</w:t>
      </w:r>
      <w:r>
        <w:rPr>
          <w:rStyle w:val="afd"/>
        </w:rPr>
        <w:footnoteReference w:id="2"/>
      </w:r>
      <w:r>
        <w:rPr>
          <w:rFonts w:hint="eastAsia"/>
        </w:rPr>
        <w:t>規定，陳</w:t>
      </w:r>
      <w:r w:rsidR="001263FE">
        <w:rPr>
          <w:rFonts w:hAnsi="標楷體" w:hint="eastAsia"/>
        </w:rPr>
        <w:t>○</w:t>
      </w:r>
      <w:r>
        <w:rPr>
          <w:rFonts w:hint="eastAsia"/>
        </w:rPr>
        <w:t>仁董事辭職文件所定生效日104年12月9日即為解任之生效日期。故依私校法上開規定，陳</w:t>
      </w:r>
      <w:r w:rsidR="001263FE">
        <w:rPr>
          <w:rFonts w:hAnsi="標楷體" w:hint="eastAsia"/>
        </w:rPr>
        <w:t>○</w:t>
      </w:r>
      <w:r>
        <w:rPr>
          <w:rFonts w:hint="eastAsia"/>
        </w:rPr>
        <w:t>仁董事之辭職已於104年12月9日生效，該會所發出之慰留函並不影響其辭職已生效力之事實且陳</w:t>
      </w:r>
      <w:r w:rsidR="001263FE">
        <w:rPr>
          <w:rFonts w:hAnsi="標楷體" w:hint="eastAsia"/>
        </w:rPr>
        <w:t>○</w:t>
      </w:r>
      <w:r>
        <w:rPr>
          <w:rFonts w:hint="eastAsia"/>
        </w:rPr>
        <w:t>仁董事嗣後亦於105年1月13日以電子郵件回覆因退休及生涯規劃，實無法再繼續擔任董事一職。是以該會於105年1月30日召開董事會議補選董事一職時，陳</w:t>
      </w:r>
      <w:r w:rsidR="001263FE">
        <w:rPr>
          <w:rFonts w:hAnsi="標楷體" w:hint="eastAsia"/>
        </w:rPr>
        <w:t>○</w:t>
      </w:r>
      <w:r>
        <w:rPr>
          <w:rFonts w:hint="eastAsia"/>
        </w:rPr>
        <w:t>仁董事之辭職已生效力而不具董事身分，因此未通知</w:t>
      </w:r>
      <w:r>
        <w:rPr>
          <w:rFonts w:hint="eastAsia"/>
        </w:rPr>
        <w:lastRenderedPageBreak/>
        <w:t>陳</w:t>
      </w:r>
      <w:r w:rsidR="001263FE">
        <w:rPr>
          <w:rFonts w:hAnsi="標楷體" w:hint="eastAsia"/>
        </w:rPr>
        <w:t>○</w:t>
      </w:r>
      <w:r>
        <w:rPr>
          <w:rFonts w:hint="eastAsia"/>
        </w:rPr>
        <w:t>仁董事出席開會</w:t>
      </w:r>
      <w:r w:rsidRPr="00BF163B">
        <w:rPr>
          <w:rFonts w:hAnsi="標楷體" w:hint="eastAsia"/>
        </w:rPr>
        <w:t>(陳</w:t>
      </w:r>
      <w:r w:rsidR="00B94D2F">
        <w:rPr>
          <w:rFonts w:hAnsi="標楷體" w:hint="eastAsia"/>
        </w:rPr>
        <w:t>○</w:t>
      </w:r>
      <w:r w:rsidRPr="00BF163B">
        <w:rPr>
          <w:rFonts w:hAnsi="標楷體" w:hint="eastAsia"/>
        </w:rPr>
        <w:t>仁董事當日自亦未來開</w:t>
      </w:r>
      <w:r>
        <w:rPr>
          <w:rFonts w:hAnsi="標楷體" w:hint="eastAsia"/>
        </w:rPr>
        <w:t>會</w:t>
      </w:r>
      <w:r w:rsidRPr="00BF163B">
        <w:rPr>
          <w:rFonts w:hAnsi="標楷體" w:hint="eastAsia"/>
        </w:rPr>
        <w:t>)</w:t>
      </w:r>
      <w:r>
        <w:rPr>
          <w:rFonts w:hAnsi="標楷體" w:hint="eastAsia"/>
        </w:rPr>
        <w:t>，於法並無不符，且無違反私校法及捐助章程之情事。陳</w:t>
      </w:r>
      <w:r w:rsidR="001263FE">
        <w:rPr>
          <w:rFonts w:hAnsi="標楷體" w:hint="eastAsia"/>
        </w:rPr>
        <w:t>○</w:t>
      </w:r>
      <w:r>
        <w:rPr>
          <w:rFonts w:hAnsi="標楷體" w:hint="eastAsia"/>
        </w:rPr>
        <w:t>仁董事辭職過程及補選程序尚無違反相關規定。</w:t>
      </w:r>
      <w:r w:rsidRPr="003658F3">
        <w:rPr>
          <w:rFonts w:hint="eastAsia"/>
        </w:rPr>
        <w:t>另董事</w:t>
      </w:r>
      <w:r>
        <w:rPr>
          <w:rFonts w:hint="eastAsia"/>
        </w:rPr>
        <w:t>候選人願任同意書是否有移花接木之疑，該部業以105年8月17日臺教高(三)字第1050101319號函回復陳情人略以：董事會分別於104年12月21日及105年1月30日召開董事會議，討論並補選陳</w:t>
      </w:r>
      <w:r w:rsidR="001E6C59">
        <w:rPr>
          <w:rFonts w:hAnsi="標楷體" w:hint="eastAsia"/>
        </w:rPr>
        <w:t>○</w:t>
      </w:r>
      <w:r>
        <w:rPr>
          <w:rFonts w:hint="eastAsia"/>
        </w:rPr>
        <w:t>仁董事辭職所缺名額，董事候選人余</w:t>
      </w:r>
      <w:r w:rsidR="001263FE">
        <w:rPr>
          <w:rFonts w:hAnsi="標楷體" w:hint="eastAsia"/>
        </w:rPr>
        <w:t>○</w:t>
      </w:r>
      <w:r>
        <w:rPr>
          <w:rFonts w:hint="eastAsia"/>
        </w:rPr>
        <w:t>司教授與魏</w:t>
      </w:r>
      <w:r w:rsidR="001263FE">
        <w:rPr>
          <w:rFonts w:hAnsi="標楷體" w:hint="eastAsia"/>
        </w:rPr>
        <w:t>○</w:t>
      </w:r>
      <w:r>
        <w:rPr>
          <w:rFonts w:hint="eastAsia"/>
        </w:rPr>
        <w:t>全院士分別於104年12月16日及17日填具願任董事同意書，該願任同意書內容為「願任高雄醫學大學第十七屆董事會董事」，並無限定為104年12月21日會議使用，查無違反相關規定。至有關會議紀錄部分，該部業建議董事會會議紀錄報教育部及發函各董事部分，以採同版本為宜，合先敘明。</w:t>
      </w:r>
    </w:p>
    <w:p w:rsidR="00180209" w:rsidRPr="006119A5" w:rsidRDefault="00180209" w:rsidP="00180209">
      <w:pPr>
        <w:pStyle w:val="2"/>
        <w:rPr>
          <w:color w:val="000000" w:themeColor="text1"/>
        </w:rPr>
      </w:pPr>
      <w:bookmarkStart w:id="47" w:name="_Toc487101233"/>
      <w:bookmarkStart w:id="48" w:name="_Toc487461463"/>
      <w:bookmarkStart w:id="49" w:name="_Toc489890236"/>
      <w:bookmarkStart w:id="50" w:name="_Toc421794873"/>
      <w:r w:rsidRPr="00180209">
        <w:rPr>
          <w:rFonts w:hint="eastAsia"/>
          <w:b/>
        </w:rPr>
        <w:t>教育部對於高雄醫學大學董事會函報捐助章程修正案不符法令及違反事實之處，未能</w:t>
      </w:r>
      <w:r w:rsidR="009C5F0B" w:rsidRPr="00180209">
        <w:rPr>
          <w:rFonts w:hint="eastAsia"/>
          <w:b/>
        </w:rPr>
        <w:t>即時</w:t>
      </w:r>
      <w:r w:rsidRPr="00180209">
        <w:rPr>
          <w:rFonts w:hint="eastAsia"/>
          <w:b/>
        </w:rPr>
        <w:t>嚴正處理，肇致多次提出審查意見</w:t>
      </w:r>
      <w:r w:rsidR="00ED518E">
        <w:rPr>
          <w:rFonts w:hint="eastAsia"/>
          <w:b/>
        </w:rPr>
        <w:t>未見其效</w:t>
      </w:r>
      <w:r w:rsidRPr="00180209">
        <w:rPr>
          <w:rFonts w:hint="eastAsia"/>
          <w:b/>
        </w:rPr>
        <w:t>，直至該部</w:t>
      </w:r>
      <w:r w:rsidR="003A1C42">
        <w:rPr>
          <w:rFonts w:hint="eastAsia"/>
          <w:b/>
        </w:rPr>
        <w:t>第4次</w:t>
      </w:r>
      <w:r w:rsidR="00A463BF">
        <w:rPr>
          <w:rFonts w:hint="eastAsia"/>
          <w:b/>
        </w:rPr>
        <w:t>審查意見明確指出與私校法規定不符之條文、與學校財團法人捐助章程參考範例不一致及與校內規章不符之處，</w:t>
      </w:r>
      <w:r w:rsidR="003A1C42">
        <w:rPr>
          <w:rFonts w:hint="eastAsia"/>
          <w:b/>
        </w:rPr>
        <w:t>該會</w:t>
      </w:r>
      <w:r w:rsidRPr="00180209">
        <w:rPr>
          <w:rFonts w:hint="eastAsia"/>
          <w:b/>
        </w:rPr>
        <w:t>再</w:t>
      </w:r>
      <w:r w:rsidR="006F1EFF">
        <w:rPr>
          <w:rFonts w:hint="eastAsia"/>
          <w:b/>
        </w:rPr>
        <w:t>報</w:t>
      </w:r>
      <w:r w:rsidR="003A1C42">
        <w:rPr>
          <w:rFonts w:hint="eastAsia"/>
          <w:b/>
        </w:rPr>
        <w:t>之</w:t>
      </w:r>
      <w:r w:rsidRPr="00180209">
        <w:rPr>
          <w:rFonts w:hint="eastAsia"/>
          <w:b/>
        </w:rPr>
        <w:t>修正</w:t>
      </w:r>
      <w:r w:rsidR="003A1C42">
        <w:rPr>
          <w:rFonts w:hint="eastAsia"/>
          <w:b/>
        </w:rPr>
        <w:t>案</w:t>
      </w:r>
      <w:r w:rsidR="00000234">
        <w:rPr>
          <w:rFonts w:hint="eastAsia"/>
          <w:b/>
        </w:rPr>
        <w:t>，</w:t>
      </w:r>
      <w:r w:rsidR="003A1C42">
        <w:rPr>
          <w:rFonts w:hint="eastAsia"/>
          <w:b/>
        </w:rPr>
        <w:t>方</w:t>
      </w:r>
      <w:r w:rsidR="00211C50">
        <w:rPr>
          <w:rFonts w:hint="eastAsia"/>
          <w:b/>
        </w:rPr>
        <w:t>經</w:t>
      </w:r>
      <w:r w:rsidR="003A1C42">
        <w:rPr>
          <w:rFonts w:hint="eastAsia"/>
          <w:b/>
        </w:rPr>
        <w:t>該</w:t>
      </w:r>
      <w:r w:rsidRPr="00180209">
        <w:rPr>
          <w:rFonts w:hint="eastAsia"/>
          <w:b/>
        </w:rPr>
        <w:t>部</w:t>
      </w:r>
      <w:r w:rsidR="00211C50">
        <w:rPr>
          <w:rFonts w:hint="eastAsia"/>
          <w:b/>
        </w:rPr>
        <w:t>審查後</w:t>
      </w:r>
      <w:r w:rsidRPr="00180209">
        <w:rPr>
          <w:rFonts w:hint="eastAsia"/>
          <w:b/>
        </w:rPr>
        <w:t>核定</w:t>
      </w:r>
      <w:r w:rsidR="00AC4C6A">
        <w:rPr>
          <w:rFonts w:hint="eastAsia"/>
          <w:b/>
        </w:rPr>
        <w:t>。</w:t>
      </w:r>
      <w:r w:rsidR="00AC4C6A" w:rsidRPr="00AC4C6A">
        <w:rPr>
          <w:rFonts w:hAnsi="標楷體" w:hint="eastAsia"/>
          <w:b/>
        </w:rPr>
        <w:t>在此期間，該會多次返復，顯未能依規定行事，也使學校及所屬機構於該期間之運作遭致未能依法行政之風險與困擾，爰教育部之處理，核欠積極，而有未當</w:t>
      </w:r>
      <w:r w:rsidRPr="00AC4C6A">
        <w:rPr>
          <w:rFonts w:hAnsi="標楷體" w:hint="eastAsia"/>
          <w:b/>
        </w:rPr>
        <w:t>：</w:t>
      </w:r>
      <w:bookmarkEnd w:id="47"/>
      <w:bookmarkEnd w:id="48"/>
      <w:bookmarkEnd w:id="49"/>
    </w:p>
    <w:p w:rsidR="00B847E5" w:rsidRDefault="00B847E5" w:rsidP="00180209">
      <w:pPr>
        <w:pStyle w:val="3"/>
      </w:pPr>
      <w:bookmarkStart w:id="51" w:name="_Toc488936413"/>
      <w:bookmarkStart w:id="52" w:name="_Toc489890237"/>
      <w:r>
        <w:rPr>
          <w:rFonts w:hint="eastAsia"/>
        </w:rPr>
        <w:t>私校法第87條第1項規定</w:t>
      </w:r>
      <w:r w:rsidRPr="00F2743D">
        <w:rPr>
          <w:rFonts w:hAnsi="標楷體" w:hint="eastAsia"/>
        </w:rPr>
        <w:t>：「</w:t>
      </w:r>
      <w:r>
        <w:rPr>
          <w:rFonts w:hint="eastAsia"/>
        </w:rPr>
        <w:t>本法中華民國96年12月18日修正之條文施行前已依本法設立之財團法人私立學校，仍維持原一法人設一學校者，得以其原法人組織及名稱，繼續辦學，其性質等同於本法所稱之學校法人，且適用本法修正施行後之規定，其組織與運作等事項，不符本法修正後之規定者，應於本法施行後3年內完成調整。</w:t>
      </w:r>
      <w:r w:rsidRPr="00C744E4">
        <w:rPr>
          <w:rFonts w:hint="eastAsia"/>
        </w:rPr>
        <w:t>」</w:t>
      </w:r>
      <w:bookmarkEnd w:id="51"/>
      <w:bookmarkEnd w:id="52"/>
    </w:p>
    <w:p w:rsidR="00997AE9" w:rsidRDefault="00180209" w:rsidP="00A7078F">
      <w:pPr>
        <w:pStyle w:val="3"/>
      </w:pPr>
      <w:bookmarkStart w:id="53" w:name="_Toc489890238"/>
      <w:bookmarkStart w:id="54" w:name="_Toc488936414"/>
      <w:r>
        <w:rPr>
          <w:rFonts w:hint="eastAsia"/>
        </w:rPr>
        <w:t>私校法於97年1月16日修正公布後，授權法人於捐助</w:t>
      </w:r>
      <w:r>
        <w:rPr>
          <w:rFonts w:hint="eastAsia"/>
        </w:rPr>
        <w:lastRenderedPageBreak/>
        <w:t>章程內自訂董事會職權、運作方式、學校法人及所設私立學校自主</w:t>
      </w:r>
      <w:r w:rsidRPr="00B914AE">
        <w:rPr>
          <w:rFonts w:hint="eastAsia"/>
        </w:rPr>
        <w:t>管理</w:t>
      </w:r>
      <w:r>
        <w:rPr>
          <w:rFonts w:hint="eastAsia"/>
        </w:rPr>
        <w:t>方法等事項，學校並應依該法第87條第1項規定辦理。該法修正後，高雄醫學大學董事會自98年11月6日起迄99年12月7日止</w:t>
      </w:r>
      <w:r w:rsidR="00A7078F">
        <w:rPr>
          <w:rFonts w:hint="eastAsia"/>
        </w:rPr>
        <w:t>5</w:t>
      </w:r>
      <w:r>
        <w:rPr>
          <w:rFonts w:hint="eastAsia"/>
        </w:rPr>
        <w:t>次函報</w:t>
      </w:r>
      <w:r w:rsidR="005976DE" w:rsidRPr="000F4FC4">
        <w:rPr>
          <w:rFonts w:hAnsi="標楷體" w:hint="eastAsia"/>
        </w:rPr>
        <w:t>(</w:t>
      </w:r>
      <w:r w:rsidR="00A7078F">
        <w:rPr>
          <w:rFonts w:hAnsi="標楷體" w:hint="eastAsia"/>
        </w:rPr>
        <w:t>不</w:t>
      </w:r>
      <w:r w:rsidR="005976DE">
        <w:rPr>
          <w:rFonts w:hAnsi="標楷體" w:hint="eastAsia"/>
        </w:rPr>
        <w:t>含</w:t>
      </w:r>
      <w:r w:rsidR="005976DE" w:rsidRPr="000F4FC4">
        <w:rPr>
          <w:rFonts w:hAnsi="標楷體" w:hint="eastAsia"/>
        </w:rPr>
        <w:t>撤回</w:t>
      </w:r>
      <w:r w:rsidR="005976DE">
        <w:rPr>
          <w:rFonts w:hAnsi="標楷體" w:hint="eastAsia"/>
        </w:rPr>
        <w:t>1案</w:t>
      </w:r>
      <w:r w:rsidR="00A7078F">
        <w:rPr>
          <w:rStyle w:val="afd"/>
          <w:rFonts w:hAnsi="標楷體"/>
        </w:rPr>
        <w:footnoteReference w:id="3"/>
      </w:r>
      <w:r w:rsidR="005976DE" w:rsidRPr="000F4FC4">
        <w:rPr>
          <w:rFonts w:hAnsi="標楷體" w:hint="eastAsia"/>
        </w:rPr>
        <w:t>)</w:t>
      </w:r>
      <w:r>
        <w:rPr>
          <w:rFonts w:hint="eastAsia"/>
        </w:rPr>
        <w:t>捐助章程修正案至教育部</w:t>
      </w:r>
      <w:r w:rsidR="00193FE5">
        <w:rPr>
          <w:rFonts w:hint="eastAsia"/>
        </w:rPr>
        <w:t>如表11</w:t>
      </w:r>
      <w:r>
        <w:rPr>
          <w:rFonts w:hint="eastAsia"/>
        </w:rPr>
        <w:t>，擬修正內容包括：修正法人名稱為</w:t>
      </w:r>
      <w:r w:rsidRPr="000F4FC4">
        <w:rPr>
          <w:rFonts w:hAnsi="標楷體" w:hint="eastAsia"/>
        </w:rPr>
        <w:t>「中和學校財團法人」及章程名稱為「中和學校財團法人捐助章程」、修正學校名稱為「中和學校財團法人私立高雄醫學大學」、新增「謀本法人之多元發展」、「創辦人為陳啟川先生」、「本法人之附屬機構……其有賸餘款者，應由董事會決議依法運用」……等</w:t>
      </w:r>
      <w:r w:rsidR="00AA4BBE">
        <w:rPr>
          <w:rFonts w:hAnsi="標楷體" w:hint="eastAsia"/>
        </w:rPr>
        <w:t>，教育部亦提出</w:t>
      </w:r>
      <w:r w:rsidR="00230D36">
        <w:rPr>
          <w:rFonts w:hAnsi="標楷體" w:hint="eastAsia"/>
        </w:rPr>
        <w:t>相關</w:t>
      </w:r>
      <w:r w:rsidR="00AA4BBE">
        <w:rPr>
          <w:rFonts w:hAnsi="標楷體" w:hint="eastAsia"/>
        </w:rPr>
        <w:t>審核意見</w:t>
      </w:r>
      <w:r w:rsidR="00923977">
        <w:rPr>
          <w:rFonts w:hAnsi="標楷體" w:hint="eastAsia"/>
        </w:rPr>
        <w:t>。</w:t>
      </w:r>
      <w:r w:rsidR="008372F5">
        <w:rPr>
          <w:rFonts w:hAnsi="標楷體" w:hint="eastAsia"/>
        </w:rPr>
        <w:t>其中，</w:t>
      </w:r>
      <w:r w:rsidR="00AA4BBE">
        <w:rPr>
          <w:rFonts w:hint="eastAsia"/>
        </w:rPr>
        <w:t>該部</w:t>
      </w:r>
      <w:r w:rsidR="00D2155A">
        <w:rPr>
          <w:rFonts w:hint="eastAsia"/>
        </w:rPr>
        <w:t>99年10月20日函復</w:t>
      </w:r>
      <w:r w:rsidR="00A7078F">
        <w:rPr>
          <w:rFonts w:hint="eastAsia"/>
        </w:rPr>
        <w:t>高雄醫學大學董事會</w:t>
      </w:r>
      <w:r w:rsidR="00D2155A">
        <w:rPr>
          <w:rFonts w:hint="eastAsia"/>
        </w:rPr>
        <w:t>時，具體指出</w:t>
      </w:r>
      <w:r w:rsidR="00AA4BBE">
        <w:rPr>
          <w:rFonts w:hint="eastAsia"/>
        </w:rPr>
        <w:t>捐助章程</w:t>
      </w:r>
      <w:r w:rsidR="008372F5">
        <w:rPr>
          <w:rFonts w:hAnsi="標楷體" w:hint="eastAsia"/>
        </w:rPr>
        <w:t>修正案</w:t>
      </w:r>
      <w:r w:rsidR="00874388">
        <w:rPr>
          <w:rFonts w:hint="eastAsia"/>
        </w:rPr>
        <w:t>與私校法規定不符</w:t>
      </w:r>
      <w:r w:rsidR="00D2155A">
        <w:rPr>
          <w:rFonts w:hint="eastAsia"/>
        </w:rPr>
        <w:t>之條文</w:t>
      </w:r>
      <w:r w:rsidR="008372F5">
        <w:rPr>
          <w:rFonts w:hint="eastAsia"/>
        </w:rPr>
        <w:t>、</w:t>
      </w:r>
      <w:r w:rsidR="00874388">
        <w:rPr>
          <w:rFonts w:hint="eastAsia"/>
        </w:rPr>
        <w:t>與學校財團法人捐助章程參考範例不一致</w:t>
      </w:r>
      <w:r w:rsidR="008372F5">
        <w:rPr>
          <w:rFonts w:hint="eastAsia"/>
        </w:rPr>
        <w:t>及</w:t>
      </w:r>
      <w:r w:rsidR="00874388">
        <w:rPr>
          <w:rFonts w:hint="eastAsia"/>
        </w:rPr>
        <w:t>與校內規章不符</w:t>
      </w:r>
      <w:r w:rsidR="008372F5">
        <w:rPr>
          <w:rFonts w:hint="eastAsia"/>
        </w:rPr>
        <w:t>之</w:t>
      </w:r>
      <w:r w:rsidR="00D2155A">
        <w:rPr>
          <w:rFonts w:hint="eastAsia"/>
        </w:rPr>
        <w:t>處</w:t>
      </w:r>
      <w:r w:rsidR="008372F5">
        <w:rPr>
          <w:rFonts w:hint="eastAsia"/>
        </w:rPr>
        <w:t>。</w:t>
      </w:r>
      <w:r w:rsidR="00874388">
        <w:rPr>
          <w:rFonts w:hint="eastAsia"/>
        </w:rPr>
        <w:t>同函</w:t>
      </w:r>
      <w:r w:rsidR="008372F5">
        <w:rPr>
          <w:rFonts w:hint="eastAsia"/>
        </w:rPr>
        <w:t>亦</w:t>
      </w:r>
      <w:r w:rsidR="00874388">
        <w:rPr>
          <w:rFonts w:hint="eastAsia"/>
        </w:rPr>
        <w:t>指出</w:t>
      </w:r>
      <w:r w:rsidR="00A7078F">
        <w:rPr>
          <w:rFonts w:hint="eastAsia"/>
        </w:rPr>
        <w:t>，該部已多次函復(98年12月4日、99年3月5日及3月22日)及協助說明，惟董事會所報內容仍多有不符法令及事實之處，基於私校法第87條明定財團法人之組織與運作等事項，不符該法修正後之規定者，應於該法施行後3年內(100年1月18日)完成調整，爰該會如有因上開事由逾期情事，該部將依私校法追究董事、董事長責任。嗣該會方於99年12月7日</w:t>
      </w:r>
      <w:r w:rsidR="00D2155A">
        <w:rPr>
          <w:rFonts w:hint="eastAsia"/>
        </w:rPr>
        <w:t>再次</w:t>
      </w:r>
      <w:r w:rsidR="00A7078F">
        <w:rPr>
          <w:rFonts w:hint="eastAsia"/>
        </w:rPr>
        <w:t>函報捐助章程修正案，並經該部</w:t>
      </w:r>
      <w:r w:rsidR="0081652D">
        <w:rPr>
          <w:rFonts w:hint="eastAsia"/>
        </w:rPr>
        <w:t>同年</w:t>
      </w:r>
      <w:r w:rsidR="00A7078F">
        <w:rPr>
          <w:rFonts w:hint="eastAsia"/>
        </w:rPr>
        <w:t>月30日核定。</w:t>
      </w:r>
      <w:bookmarkEnd w:id="53"/>
    </w:p>
    <w:p w:rsidR="00193FE5" w:rsidRPr="00900D5D" w:rsidRDefault="00193FE5" w:rsidP="00193FE5">
      <w:pPr>
        <w:pStyle w:val="4"/>
        <w:numPr>
          <w:ilvl w:val="0"/>
          <w:numId w:val="0"/>
        </w:numPr>
        <w:ind w:leftChars="100" w:left="340"/>
        <w:jc w:val="center"/>
        <w:rPr>
          <w:b/>
          <w:sz w:val="24"/>
          <w:szCs w:val="24"/>
        </w:rPr>
      </w:pPr>
      <w:r w:rsidRPr="00900D5D">
        <w:rPr>
          <w:rFonts w:hint="eastAsia"/>
          <w:b/>
          <w:sz w:val="24"/>
          <w:szCs w:val="24"/>
        </w:rPr>
        <w:t>表</w:t>
      </w:r>
      <w:r>
        <w:rPr>
          <w:rFonts w:hint="eastAsia"/>
          <w:b/>
          <w:sz w:val="24"/>
          <w:szCs w:val="24"/>
        </w:rPr>
        <w:t>11</w:t>
      </w:r>
      <w:r w:rsidRPr="00900D5D">
        <w:rPr>
          <w:rFonts w:hint="eastAsia"/>
          <w:b/>
          <w:sz w:val="24"/>
          <w:szCs w:val="24"/>
        </w:rPr>
        <w:t xml:space="preserve"> 高雄醫學大學董事會捐助章程修正函報教育部情形</w:t>
      </w:r>
    </w:p>
    <w:tbl>
      <w:tblPr>
        <w:tblStyle w:val="af7"/>
        <w:tblW w:w="9322" w:type="dxa"/>
        <w:tblLook w:val="04A0" w:firstRow="1" w:lastRow="0" w:firstColumn="1" w:lastColumn="0" w:noHBand="0" w:noVBand="1"/>
      </w:tblPr>
      <w:tblGrid>
        <w:gridCol w:w="1668"/>
        <w:gridCol w:w="2409"/>
        <w:gridCol w:w="5245"/>
      </w:tblGrid>
      <w:tr w:rsidR="00193FE5" w:rsidRPr="00463F18" w:rsidTr="00CA4ABF">
        <w:trPr>
          <w:tblHeader/>
        </w:trPr>
        <w:tc>
          <w:tcPr>
            <w:tcW w:w="1668" w:type="dxa"/>
            <w:vAlign w:val="center"/>
          </w:tcPr>
          <w:p w:rsidR="00193FE5" w:rsidRPr="00463F18" w:rsidRDefault="00193FE5" w:rsidP="00CA4ABF">
            <w:pPr>
              <w:pStyle w:val="4"/>
              <w:numPr>
                <w:ilvl w:val="0"/>
                <w:numId w:val="0"/>
              </w:numPr>
              <w:jc w:val="center"/>
              <w:rPr>
                <w:b/>
                <w:sz w:val="24"/>
                <w:szCs w:val="24"/>
              </w:rPr>
            </w:pPr>
            <w:r w:rsidRPr="00463F18">
              <w:rPr>
                <w:rFonts w:hint="eastAsia"/>
                <w:b/>
                <w:sz w:val="24"/>
                <w:szCs w:val="24"/>
              </w:rPr>
              <w:t>日期</w:t>
            </w:r>
          </w:p>
        </w:tc>
        <w:tc>
          <w:tcPr>
            <w:tcW w:w="2409" w:type="dxa"/>
            <w:vAlign w:val="center"/>
          </w:tcPr>
          <w:p w:rsidR="00193FE5" w:rsidRPr="00463F18" w:rsidRDefault="00193FE5" w:rsidP="00CA4ABF">
            <w:pPr>
              <w:pStyle w:val="4"/>
              <w:numPr>
                <w:ilvl w:val="0"/>
                <w:numId w:val="0"/>
              </w:numPr>
              <w:jc w:val="center"/>
              <w:rPr>
                <w:b/>
                <w:sz w:val="24"/>
                <w:szCs w:val="24"/>
              </w:rPr>
            </w:pPr>
            <w:r w:rsidRPr="00463F18">
              <w:rPr>
                <w:rFonts w:hint="eastAsia"/>
                <w:b/>
                <w:sz w:val="24"/>
                <w:szCs w:val="24"/>
              </w:rPr>
              <w:t>發文機關</w:t>
            </w:r>
          </w:p>
          <w:p w:rsidR="00193FE5" w:rsidRPr="00463F18" w:rsidRDefault="00193FE5" w:rsidP="00CA4ABF">
            <w:pPr>
              <w:pStyle w:val="4"/>
              <w:numPr>
                <w:ilvl w:val="0"/>
                <w:numId w:val="0"/>
              </w:numPr>
              <w:jc w:val="center"/>
              <w:rPr>
                <w:b/>
                <w:sz w:val="24"/>
                <w:szCs w:val="24"/>
              </w:rPr>
            </w:pPr>
            <w:r w:rsidRPr="00463F18">
              <w:rPr>
                <w:rFonts w:hint="eastAsia"/>
                <w:b/>
                <w:sz w:val="24"/>
                <w:szCs w:val="24"/>
              </w:rPr>
              <w:t>及公文文號</w:t>
            </w:r>
          </w:p>
        </w:tc>
        <w:tc>
          <w:tcPr>
            <w:tcW w:w="5245" w:type="dxa"/>
            <w:vAlign w:val="center"/>
          </w:tcPr>
          <w:p w:rsidR="00193FE5" w:rsidRPr="00463F18" w:rsidRDefault="00193FE5" w:rsidP="00CA4ABF">
            <w:pPr>
              <w:pStyle w:val="4"/>
              <w:numPr>
                <w:ilvl w:val="0"/>
                <w:numId w:val="0"/>
              </w:numPr>
              <w:jc w:val="center"/>
              <w:rPr>
                <w:b/>
                <w:sz w:val="24"/>
                <w:szCs w:val="24"/>
              </w:rPr>
            </w:pPr>
            <w:r w:rsidRPr="00463F18">
              <w:rPr>
                <w:rFonts w:hint="eastAsia"/>
                <w:b/>
                <w:sz w:val="24"/>
                <w:szCs w:val="24"/>
              </w:rPr>
              <w:t>高雄醫學大學董事會函報及教育部審查</w:t>
            </w:r>
            <w:r>
              <w:rPr>
                <w:rFonts w:hint="eastAsia"/>
                <w:b/>
                <w:sz w:val="24"/>
                <w:szCs w:val="24"/>
              </w:rPr>
              <w:t>結果</w:t>
            </w:r>
            <w:r w:rsidRPr="00463F18">
              <w:rPr>
                <w:rFonts w:hint="eastAsia"/>
                <w:b/>
                <w:sz w:val="24"/>
                <w:szCs w:val="24"/>
              </w:rPr>
              <w:t>復文</w:t>
            </w:r>
            <w:r>
              <w:rPr>
                <w:rFonts w:hint="eastAsia"/>
                <w:b/>
                <w:sz w:val="24"/>
                <w:szCs w:val="24"/>
              </w:rPr>
              <w:t>重點</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98.11.6</w:t>
            </w:r>
          </w:p>
          <w:p w:rsidR="00193FE5" w:rsidRDefault="00193FE5" w:rsidP="00CA4ABF">
            <w:pPr>
              <w:pStyle w:val="4"/>
              <w:numPr>
                <w:ilvl w:val="0"/>
                <w:numId w:val="0"/>
              </w:numPr>
              <w:rPr>
                <w:sz w:val="24"/>
                <w:szCs w:val="24"/>
              </w:rPr>
            </w:pPr>
            <w:r>
              <w:rPr>
                <w:rFonts w:hint="eastAsia"/>
                <w:sz w:val="24"/>
                <w:szCs w:val="24"/>
              </w:rPr>
              <w:t>(第1次函報)</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lastRenderedPageBreak/>
              <w:t>第0980000071號函</w:t>
            </w:r>
          </w:p>
        </w:tc>
        <w:tc>
          <w:tcPr>
            <w:tcW w:w="5245" w:type="dxa"/>
          </w:tcPr>
          <w:p w:rsidR="00193FE5" w:rsidRDefault="00193FE5" w:rsidP="00CA4ABF">
            <w:pPr>
              <w:pStyle w:val="4"/>
              <w:numPr>
                <w:ilvl w:val="0"/>
                <w:numId w:val="0"/>
              </w:numPr>
              <w:rPr>
                <w:sz w:val="24"/>
                <w:szCs w:val="24"/>
              </w:rPr>
            </w:pPr>
            <w:r>
              <w:rPr>
                <w:rFonts w:hint="eastAsia"/>
                <w:sz w:val="24"/>
                <w:szCs w:val="24"/>
              </w:rPr>
              <w:lastRenderedPageBreak/>
              <w:t>高雄醫學大學董事會檢呈該法人捐助章程修正條文對照表、修正檢核表及修正全條文。修正內容摘要略以</w:t>
            </w:r>
            <w:r>
              <w:rPr>
                <w:rFonts w:hAnsi="標楷體" w:hint="eastAsia"/>
                <w:sz w:val="24"/>
                <w:szCs w:val="24"/>
              </w:rPr>
              <w:t>：</w:t>
            </w:r>
          </w:p>
          <w:p w:rsidR="00193FE5" w:rsidRDefault="00193FE5" w:rsidP="00193FE5">
            <w:pPr>
              <w:pStyle w:val="4"/>
              <w:numPr>
                <w:ilvl w:val="0"/>
                <w:numId w:val="0"/>
              </w:numPr>
              <w:ind w:left="390" w:hangingChars="150" w:hanging="390"/>
              <w:rPr>
                <w:rFonts w:hAnsi="標楷體"/>
                <w:sz w:val="24"/>
                <w:szCs w:val="24"/>
              </w:rPr>
            </w:pPr>
            <w:r>
              <w:rPr>
                <w:rFonts w:hint="eastAsia"/>
                <w:sz w:val="24"/>
                <w:szCs w:val="24"/>
              </w:rPr>
              <w:lastRenderedPageBreak/>
              <w:t>1、法人名稱修正為</w:t>
            </w:r>
            <w:r>
              <w:rPr>
                <w:rFonts w:hAnsi="標楷體" w:hint="eastAsia"/>
                <w:sz w:val="24"/>
                <w:szCs w:val="24"/>
              </w:rPr>
              <w:t>「中和學校財團法人」，學校名稱修正為「中和學校財團法人私立高雄醫學大學」，章程名稱修正為「中和學校財團法人捐助章程」。</w:t>
            </w:r>
          </w:p>
          <w:p w:rsidR="00193FE5" w:rsidRDefault="00193FE5" w:rsidP="00193FE5">
            <w:pPr>
              <w:pStyle w:val="4"/>
              <w:numPr>
                <w:ilvl w:val="0"/>
                <w:numId w:val="0"/>
              </w:numPr>
              <w:ind w:left="390" w:hangingChars="150" w:hanging="390"/>
              <w:rPr>
                <w:sz w:val="24"/>
                <w:szCs w:val="24"/>
              </w:rPr>
            </w:pPr>
            <w:r>
              <w:rPr>
                <w:rFonts w:hint="eastAsia"/>
                <w:sz w:val="24"/>
                <w:szCs w:val="24"/>
              </w:rPr>
              <w:t>2、該案經該法人98年11月2日第16次第7次董事會議審議通過。</w:t>
            </w:r>
          </w:p>
          <w:p w:rsidR="00193FE5" w:rsidRPr="003E6A81" w:rsidRDefault="00193FE5" w:rsidP="00193FE5">
            <w:pPr>
              <w:pStyle w:val="4"/>
              <w:numPr>
                <w:ilvl w:val="0"/>
                <w:numId w:val="0"/>
              </w:numPr>
              <w:ind w:left="390" w:hangingChars="150" w:hanging="390"/>
              <w:rPr>
                <w:sz w:val="24"/>
                <w:szCs w:val="24"/>
              </w:rPr>
            </w:pPr>
            <w:r>
              <w:rPr>
                <w:rFonts w:hint="eastAsia"/>
                <w:sz w:val="24"/>
                <w:szCs w:val="24"/>
              </w:rPr>
              <w:t>3、第12條內容</w:t>
            </w:r>
            <w:r>
              <w:rPr>
                <w:rFonts w:hAnsi="標楷體" w:hint="eastAsia"/>
                <w:sz w:val="24"/>
                <w:szCs w:val="24"/>
              </w:rPr>
              <w:t>「置秘書、組、員辦事員若干人」，若干人修正為「3至6人」。</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lastRenderedPageBreak/>
              <w:t>98.12.4</w:t>
            </w:r>
          </w:p>
          <w:p w:rsidR="00193FE5" w:rsidRDefault="00193FE5" w:rsidP="00CA4ABF">
            <w:pPr>
              <w:pStyle w:val="4"/>
              <w:numPr>
                <w:ilvl w:val="0"/>
                <w:numId w:val="0"/>
              </w:numPr>
              <w:rPr>
                <w:sz w:val="24"/>
                <w:szCs w:val="24"/>
              </w:rPr>
            </w:pPr>
            <w:r>
              <w:rPr>
                <w:rFonts w:hint="eastAsia"/>
                <w:sz w:val="24"/>
                <w:szCs w:val="24"/>
              </w:rPr>
              <w:t>(第1次審查)</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sz w:val="24"/>
                <w:szCs w:val="24"/>
              </w:rPr>
            </w:pPr>
            <w:r>
              <w:rPr>
                <w:rFonts w:hAnsi="標楷體" w:hint="eastAsia"/>
                <w:sz w:val="24"/>
                <w:szCs w:val="24"/>
              </w:rPr>
              <w:t>第0980203737號函</w:t>
            </w:r>
          </w:p>
        </w:tc>
        <w:tc>
          <w:tcPr>
            <w:tcW w:w="5245" w:type="dxa"/>
          </w:tcPr>
          <w:p w:rsidR="00193FE5" w:rsidRDefault="00193FE5" w:rsidP="00CA4ABF">
            <w:pPr>
              <w:pStyle w:val="4"/>
              <w:numPr>
                <w:ilvl w:val="0"/>
                <w:numId w:val="0"/>
              </w:numPr>
              <w:rPr>
                <w:sz w:val="24"/>
                <w:szCs w:val="24"/>
              </w:rPr>
            </w:pPr>
            <w:r>
              <w:rPr>
                <w:rFonts w:hint="eastAsia"/>
                <w:sz w:val="24"/>
                <w:szCs w:val="24"/>
              </w:rPr>
              <w:t>所報捐助章程修正案，請依審查建議表審酌辦理後重新再報。</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99.2.5</w:t>
            </w:r>
          </w:p>
          <w:p w:rsidR="00193FE5" w:rsidRDefault="00193FE5" w:rsidP="00CA4ABF">
            <w:pPr>
              <w:pStyle w:val="4"/>
              <w:numPr>
                <w:ilvl w:val="0"/>
                <w:numId w:val="0"/>
              </w:numPr>
              <w:rPr>
                <w:sz w:val="24"/>
                <w:szCs w:val="24"/>
              </w:rPr>
            </w:pPr>
            <w:r>
              <w:rPr>
                <w:rFonts w:hint="eastAsia"/>
                <w:sz w:val="24"/>
                <w:szCs w:val="24"/>
              </w:rPr>
              <w:t>(第2次函報)</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t>第0990000011號函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1、該董事會業依教育部審查建議表修正後函報該法人捐助章程修正案。</w:t>
            </w:r>
          </w:p>
          <w:p w:rsidR="00193FE5" w:rsidRDefault="00193FE5" w:rsidP="00193FE5">
            <w:pPr>
              <w:pStyle w:val="4"/>
              <w:numPr>
                <w:ilvl w:val="0"/>
                <w:numId w:val="0"/>
              </w:numPr>
              <w:ind w:left="390" w:hangingChars="150" w:hanging="390"/>
              <w:rPr>
                <w:sz w:val="24"/>
                <w:szCs w:val="24"/>
              </w:rPr>
            </w:pPr>
            <w:r>
              <w:rPr>
                <w:rFonts w:hint="eastAsia"/>
                <w:sz w:val="24"/>
                <w:szCs w:val="24"/>
              </w:rPr>
              <w:t>2、檢附該法人捐助章程修正條文第6修相關佐證文件，該法人係由陳啟川先生捐助興辦，依私立學校法第11條</w:t>
            </w:r>
            <w:r>
              <w:rPr>
                <w:rFonts w:hAnsi="標楷體" w:hint="eastAsia"/>
                <w:sz w:val="24"/>
                <w:szCs w:val="24"/>
              </w:rPr>
              <w:t>：</w:t>
            </w:r>
            <w:r>
              <w:rPr>
                <w:rFonts w:hint="eastAsia"/>
                <w:sz w:val="24"/>
                <w:szCs w:val="24"/>
              </w:rPr>
              <w:t>學校法人之創辦人由捐助人或遺囑執行人任之。</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99.3.5</w:t>
            </w:r>
          </w:p>
          <w:p w:rsidR="00193FE5" w:rsidRDefault="00193FE5" w:rsidP="00CA4ABF">
            <w:pPr>
              <w:pStyle w:val="4"/>
              <w:numPr>
                <w:ilvl w:val="0"/>
                <w:numId w:val="0"/>
              </w:numPr>
              <w:rPr>
                <w:sz w:val="24"/>
                <w:szCs w:val="24"/>
              </w:rPr>
            </w:pPr>
            <w:r>
              <w:rPr>
                <w:rFonts w:hint="eastAsia"/>
                <w:sz w:val="24"/>
                <w:szCs w:val="24"/>
              </w:rPr>
              <w:t>(第2次審查)</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sz w:val="24"/>
                <w:szCs w:val="24"/>
              </w:rPr>
            </w:pPr>
            <w:r>
              <w:rPr>
                <w:rFonts w:hAnsi="標楷體" w:hint="eastAsia"/>
                <w:sz w:val="24"/>
                <w:szCs w:val="24"/>
              </w:rPr>
              <w:t>第0990035523號函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1、所報捐助章程修正案，請依審查建議表審酌辦理後重新再報。</w:t>
            </w:r>
          </w:p>
          <w:p w:rsidR="00193FE5" w:rsidRPr="00D30E09" w:rsidRDefault="00193FE5" w:rsidP="00193FE5">
            <w:pPr>
              <w:pStyle w:val="4"/>
              <w:numPr>
                <w:ilvl w:val="0"/>
                <w:numId w:val="0"/>
              </w:numPr>
              <w:ind w:left="390" w:hangingChars="150" w:hanging="390"/>
              <w:rPr>
                <w:sz w:val="24"/>
                <w:szCs w:val="24"/>
              </w:rPr>
            </w:pPr>
            <w:r>
              <w:rPr>
                <w:rFonts w:hint="eastAsia"/>
                <w:sz w:val="24"/>
                <w:szCs w:val="24"/>
              </w:rPr>
              <w:t>2、嗣後捐助章程修正請檢附修正前、後條文、修正條文對照表、董事會議紀錄及教育部98年11月2日台高</w:t>
            </w:r>
            <w:r>
              <w:rPr>
                <w:rFonts w:hAnsi="標楷體" w:hint="eastAsia"/>
                <w:sz w:val="24"/>
                <w:szCs w:val="24"/>
              </w:rPr>
              <w:t>(四)字第0980184200號函送「捐助章程修正自我檢核表」。</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99.3.15</w:t>
            </w:r>
          </w:p>
          <w:p w:rsidR="00193FE5" w:rsidRDefault="00193FE5" w:rsidP="00CA4ABF">
            <w:pPr>
              <w:pStyle w:val="4"/>
              <w:numPr>
                <w:ilvl w:val="0"/>
                <w:numId w:val="0"/>
              </w:numPr>
              <w:rPr>
                <w:sz w:val="24"/>
                <w:szCs w:val="24"/>
              </w:rPr>
            </w:pPr>
            <w:r>
              <w:rPr>
                <w:rFonts w:hint="eastAsia"/>
                <w:sz w:val="24"/>
                <w:szCs w:val="24"/>
              </w:rPr>
              <w:t>(第3次函報)</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t>第0990000018號函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1、董事會就教育部審查建議表修正捐助章程全條文。</w:t>
            </w:r>
          </w:p>
          <w:p w:rsidR="00193FE5" w:rsidRPr="002D6546" w:rsidRDefault="00193FE5" w:rsidP="00193FE5">
            <w:pPr>
              <w:pStyle w:val="4"/>
              <w:numPr>
                <w:ilvl w:val="0"/>
                <w:numId w:val="0"/>
              </w:numPr>
              <w:ind w:left="390" w:hangingChars="150" w:hanging="390"/>
              <w:rPr>
                <w:sz w:val="24"/>
                <w:szCs w:val="24"/>
              </w:rPr>
            </w:pPr>
            <w:r>
              <w:rPr>
                <w:rFonts w:hint="eastAsia"/>
                <w:sz w:val="24"/>
                <w:szCs w:val="24"/>
              </w:rPr>
              <w:t>2、同時檢附70年10月22日第7屆第2次董事會議紀錄、捐助土地清冊。</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99.3.22</w:t>
            </w:r>
          </w:p>
          <w:p w:rsidR="00193FE5" w:rsidRDefault="00193FE5" w:rsidP="00CA4ABF">
            <w:pPr>
              <w:pStyle w:val="4"/>
              <w:numPr>
                <w:ilvl w:val="0"/>
                <w:numId w:val="0"/>
              </w:numPr>
              <w:rPr>
                <w:sz w:val="24"/>
                <w:szCs w:val="24"/>
              </w:rPr>
            </w:pPr>
            <w:r>
              <w:rPr>
                <w:rFonts w:hint="eastAsia"/>
                <w:sz w:val="24"/>
                <w:szCs w:val="24"/>
              </w:rPr>
              <w:t>(第3次審查)</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sz w:val="24"/>
                <w:szCs w:val="24"/>
              </w:rPr>
            </w:pPr>
            <w:r>
              <w:rPr>
                <w:rFonts w:hAnsi="標楷體" w:hint="eastAsia"/>
                <w:sz w:val="24"/>
                <w:szCs w:val="24"/>
              </w:rPr>
              <w:t>第0990045437號函</w:t>
            </w:r>
          </w:p>
        </w:tc>
        <w:tc>
          <w:tcPr>
            <w:tcW w:w="5245" w:type="dxa"/>
          </w:tcPr>
          <w:p w:rsidR="00193FE5" w:rsidRDefault="00193FE5" w:rsidP="00CA4ABF">
            <w:pPr>
              <w:pStyle w:val="4"/>
              <w:numPr>
                <w:ilvl w:val="0"/>
                <w:numId w:val="0"/>
              </w:numPr>
              <w:rPr>
                <w:sz w:val="24"/>
                <w:szCs w:val="24"/>
              </w:rPr>
            </w:pPr>
            <w:r>
              <w:rPr>
                <w:rFonts w:hint="eastAsia"/>
                <w:sz w:val="24"/>
                <w:szCs w:val="24"/>
              </w:rPr>
              <w:t>所報捐助章程正案，請依審查建議表審酌辦理後重新再報。</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99.7.8及</w:t>
            </w:r>
          </w:p>
          <w:p w:rsidR="00193FE5" w:rsidRDefault="00193FE5" w:rsidP="00CA4ABF">
            <w:pPr>
              <w:pStyle w:val="4"/>
              <w:numPr>
                <w:ilvl w:val="0"/>
                <w:numId w:val="0"/>
              </w:numPr>
              <w:rPr>
                <w:sz w:val="24"/>
                <w:szCs w:val="24"/>
              </w:rPr>
            </w:pPr>
            <w:r>
              <w:rPr>
                <w:rFonts w:hint="eastAsia"/>
                <w:sz w:val="24"/>
                <w:szCs w:val="24"/>
              </w:rPr>
              <w:t>99.7.9</w:t>
            </w:r>
          </w:p>
          <w:p w:rsidR="00193FE5" w:rsidRDefault="00193FE5" w:rsidP="00193FE5">
            <w:pPr>
              <w:pStyle w:val="4"/>
              <w:numPr>
                <w:ilvl w:val="0"/>
                <w:numId w:val="0"/>
              </w:numPr>
              <w:ind w:leftChars="-25" w:left="-85" w:rightChars="-50" w:right="-170"/>
              <w:rPr>
                <w:sz w:val="24"/>
                <w:szCs w:val="24"/>
              </w:rPr>
            </w:pPr>
            <w:r>
              <w:rPr>
                <w:rFonts w:hint="eastAsia"/>
                <w:sz w:val="24"/>
                <w:szCs w:val="24"/>
              </w:rPr>
              <w:t>(陳報及撤回)</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t>第0990000054號及第0990000056號函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1、董事會陳報捐助章程。</w:t>
            </w:r>
          </w:p>
          <w:p w:rsidR="00193FE5" w:rsidRPr="002D6546" w:rsidRDefault="00193FE5" w:rsidP="00193FE5">
            <w:pPr>
              <w:pStyle w:val="4"/>
              <w:numPr>
                <w:ilvl w:val="0"/>
                <w:numId w:val="0"/>
              </w:numPr>
              <w:ind w:left="390" w:hangingChars="150" w:hanging="390"/>
              <w:rPr>
                <w:sz w:val="24"/>
                <w:szCs w:val="24"/>
              </w:rPr>
            </w:pPr>
            <w:r>
              <w:rPr>
                <w:rFonts w:hint="eastAsia"/>
                <w:sz w:val="24"/>
                <w:szCs w:val="24"/>
              </w:rPr>
              <w:t>2、因文字內容有需補充修改之處，董事會撤回99年7月8日高醫董植字第0990000054號函。</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99.7.15</w:t>
            </w:r>
          </w:p>
          <w:p w:rsidR="00193FE5" w:rsidRDefault="00193FE5" w:rsidP="00193FE5">
            <w:pPr>
              <w:pStyle w:val="4"/>
              <w:numPr>
                <w:ilvl w:val="0"/>
                <w:numId w:val="0"/>
              </w:numPr>
              <w:ind w:leftChars="-25" w:left="-85" w:rightChars="-50" w:right="-170"/>
              <w:rPr>
                <w:sz w:val="24"/>
                <w:szCs w:val="24"/>
              </w:rPr>
            </w:pPr>
            <w:r>
              <w:rPr>
                <w:rFonts w:hint="eastAsia"/>
                <w:sz w:val="24"/>
                <w:szCs w:val="24"/>
              </w:rPr>
              <w:t>(撤回之處理)</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sz w:val="24"/>
                <w:szCs w:val="24"/>
              </w:rPr>
            </w:pPr>
            <w:r>
              <w:rPr>
                <w:rFonts w:hAnsi="標楷體" w:hint="eastAsia"/>
                <w:sz w:val="24"/>
                <w:szCs w:val="24"/>
              </w:rPr>
              <w:t>第0990120182號函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1、同意撤回該會99年7月8日高醫董植字第0990000054號函報捐助章程修正案。</w:t>
            </w:r>
          </w:p>
          <w:p w:rsidR="00193FE5" w:rsidRDefault="00193FE5" w:rsidP="00193FE5">
            <w:pPr>
              <w:pStyle w:val="4"/>
              <w:numPr>
                <w:ilvl w:val="0"/>
                <w:numId w:val="0"/>
              </w:numPr>
              <w:ind w:left="390" w:hangingChars="150" w:hanging="390"/>
              <w:rPr>
                <w:sz w:val="24"/>
                <w:szCs w:val="24"/>
              </w:rPr>
            </w:pPr>
            <w:r>
              <w:rPr>
                <w:rFonts w:hint="eastAsia"/>
                <w:sz w:val="24"/>
                <w:szCs w:val="24"/>
              </w:rPr>
              <w:t>2、嗣後函報捐助章程之修正，應依私立學校法第87條規定，經董事會議通過並查核無誤後，檢附所需相關資料再報部，俾憑核辦。</w:t>
            </w:r>
          </w:p>
          <w:p w:rsidR="00193FE5" w:rsidRPr="001C52A5" w:rsidRDefault="00193FE5" w:rsidP="00193FE5">
            <w:pPr>
              <w:pStyle w:val="4"/>
              <w:numPr>
                <w:ilvl w:val="0"/>
                <w:numId w:val="0"/>
              </w:numPr>
              <w:ind w:left="390" w:hangingChars="150" w:hanging="390"/>
              <w:rPr>
                <w:sz w:val="24"/>
                <w:szCs w:val="24"/>
              </w:rPr>
            </w:pPr>
            <w:r>
              <w:rPr>
                <w:rFonts w:hint="eastAsia"/>
                <w:sz w:val="24"/>
                <w:szCs w:val="24"/>
              </w:rPr>
              <w:lastRenderedPageBreak/>
              <w:t>3、檢還捐助章程修正相關資料。</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lastRenderedPageBreak/>
              <w:t>99.9.28</w:t>
            </w:r>
          </w:p>
          <w:p w:rsidR="00193FE5" w:rsidRDefault="00193FE5" w:rsidP="00CA4ABF">
            <w:pPr>
              <w:pStyle w:val="4"/>
              <w:numPr>
                <w:ilvl w:val="0"/>
                <w:numId w:val="0"/>
              </w:numPr>
              <w:rPr>
                <w:sz w:val="24"/>
                <w:szCs w:val="24"/>
              </w:rPr>
            </w:pPr>
            <w:r>
              <w:rPr>
                <w:rFonts w:hint="eastAsia"/>
                <w:sz w:val="24"/>
                <w:szCs w:val="24"/>
              </w:rPr>
              <w:t>(第4次函報)</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t>第0990000106號函</w:t>
            </w:r>
          </w:p>
        </w:tc>
        <w:tc>
          <w:tcPr>
            <w:tcW w:w="5245" w:type="dxa"/>
          </w:tcPr>
          <w:p w:rsidR="00193FE5" w:rsidRPr="001401E0" w:rsidRDefault="00193FE5" w:rsidP="00CA4ABF">
            <w:pPr>
              <w:pStyle w:val="4"/>
              <w:numPr>
                <w:ilvl w:val="0"/>
                <w:numId w:val="0"/>
              </w:numPr>
              <w:rPr>
                <w:sz w:val="24"/>
                <w:szCs w:val="24"/>
              </w:rPr>
            </w:pPr>
            <w:r>
              <w:rPr>
                <w:rFonts w:hint="eastAsia"/>
                <w:sz w:val="24"/>
                <w:szCs w:val="24"/>
              </w:rPr>
              <w:t>該董事會函報捐助章程修正案，並檢附98年11月2日及99年9月6日董事會議紀錄等資料。</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99.10.20</w:t>
            </w:r>
          </w:p>
          <w:p w:rsidR="00193FE5" w:rsidRDefault="00193FE5" w:rsidP="00CA4ABF">
            <w:pPr>
              <w:pStyle w:val="4"/>
              <w:numPr>
                <w:ilvl w:val="0"/>
                <w:numId w:val="0"/>
              </w:numPr>
              <w:rPr>
                <w:sz w:val="24"/>
                <w:szCs w:val="24"/>
              </w:rPr>
            </w:pPr>
            <w:r>
              <w:rPr>
                <w:rFonts w:hint="eastAsia"/>
                <w:sz w:val="24"/>
                <w:szCs w:val="24"/>
              </w:rPr>
              <w:t>(第4次審查)</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sz w:val="24"/>
                <w:szCs w:val="24"/>
              </w:rPr>
            </w:pPr>
            <w:r>
              <w:rPr>
                <w:rFonts w:hAnsi="標楷體" w:hint="eastAsia"/>
                <w:sz w:val="24"/>
                <w:szCs w:val="24"/>
              </w:rPr>
              <w:t>第0990175790號函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1、該董事會捐助章程修正案，應依教育部審查意見辦理。</w:t>
            </w:r>
          </w:p>
          <w:p w:rsidR="00193FE5" w:rsidRDefault="00193FE5" w:rsidP="00193FE5">
            <w:pPr>
              <w:pStyle w:val="4"/>
              <w:numPr>
                <w:ilvl w:val="0"/>
                <w:numId w:val="0"/>
              </w:numPr>
              <w:ind w:left="390" w:hangingChars="150" w:hanging="390"/>
              <w:rPr>
                <w:sz w:val="24"/>
                <w:szCs w:val="24"/>
              </w:rPr>
            </w:pPr>
            <w:r>
              <w:rPr>
                <w:rFonts w:hint="eastAsia"/>
                <w:sz w:val="24"/>
                <w:szCs w:val="24"/>
              </w:rPr>
              <w:t>2、有關捐助章程修正事宜，教育部已多次函復及協助說明，惟董事會所報內容仍有不符法令及事實之處，基於97年1月18日修正私立學校法第87條明定財團法人之組織與運作等事項，不符本法修正後之規定者，應於本法實施後3年內</w:t>
            </w:r>
            <w:r>
              <w:rPr>
                <w:rFonts w:hAnsi="標楷體" w:hint="eastAsia"/>
                <w:sz w:val="24"/>
                <w:szCs w:val="24"/>
              </w:rPr>
              <w:t>(100年1月18日)完成調整，爰該會如有因上開事由逾期情事，教育部將依私立學校法第25條第1項、第77條第1項第2款追究董事、董事長責任。</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99.12.7</w:t>
            </w:r>
          </w:p>
          <w:p w:rsidR="00193FE5" w:rsidRDefault="00193FE5" w:rsidP="00CA4ABF">
            <w:pPr>
              <w:pStyle w:val="4"/>
              <w:numPr>
                <w:ilvl w:val="0"/>
                <w:numId w:val="0"/>
              </w:numPr>
              <w:rPr>
                <w:sz w:val="24"/>
                <w:szCs w:val="24"/>
              </w:rPr>
            </w:pPr>
            <w:r>
              <w:rPr>
                <w:rFonts w:hint="eastAsia"/>
                <w:sz w:val="24"/>
                <w:szCs w:val="24"/>
              </w:rPr>
              <w:t>(第5次函報)</w:t>
            </w:r>
          </w:p>
        </w:tc>
        <w:tc>
          <w:tcPr>
            <w:tcW w:w="2409" w:type="dxa"/>
          </w:tcPr>
          <w:p w:rsidR="00193FE5" w:rsidRDefault="00193FE5" w:rsidP="00CA4ABF">
            <w:pPr>
              <w:pStyle w:val="4"/>
              <w:numPr>
                <w:ilvl w:val="0"/>
                <w:numId w:val="0"/>
              </w:numPr>
              <w:rPr>
                <w:sz w:val="24"/>
                <w:szCs w:val="24"/>
              </w:rPr>
            </w:pPr>
            <w:r>
              <w:rPr>
                <w:rFonts w:hint="eastAsia"/>
                <w:sz w:val="24"/>
                <w:szCs w:val="24"/>
              </w:rPr>
              <w:t>財團法人私立高雄醫學大學董事會</w:t>
            </w:r>
          </w:p>
          <w:p w:rsidR="00193FE5" w:rsidRDefault="00193FE5" w:rsidP="00CA4ABF">
            <w:pPr>
              <w:pStyle w:val="4"/>
              <w:numPr>
                <w:ilvl w:val="0"/>
                <w:numId w:val="0"/>
              </w:numPr>
              <w:rPr>
                <w:sz w:val="24"/>
                <w:szCs w:val="24"/>
              </w:rPr>
            </w:pPr>
            <w:r>
              <w:rPr>
                <w:rFonts w:hint="eastAsia"/>
                <w:sz w:val="24"/>
                <w:szCs w:val="24"/>
              </w:rPr>
              <w:t>高醫董植字</w:t>
            </w:r>
          </w:p>
          <w:p w:rsidR="00193FE5" w:rsidRDefault="00193FE5" w:rsidP="00CA4ABF">
            <w:pPr>
              <w:pStyle w:val="4"/>
              <w:numPr>
                <w:ilvl w:val="0"/>
                <w:numId w:val="0"/>
              </w:numPr>
              <w:rPr>
                <w:sz w:val="24"/>
                <w:szCs w:val="24"/>
              </w:rPr>
            </w:pPr>
            <w:r>
              <w:rPr>
                <w:rFonts w:hint="eastAsia"/>
                <w:sz w:val="24"/>
                <w:szCs w:val="24"/>
              </w:rPr>
              <w:t>第0990000137號函</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函報該法人捐助章程案。</w:t>
            </w:r>
          </w:p>
        </w:tc>
      </w:tr>
      <w:tr w:rsidR="00193FE5" w:rsidTr="00CA4ABF">
        <w:tc>
          <w:tcPr>
            <w:tcW w:w="1668" w:type="dxa"/>
          </w:tcPr>
          <w:p w:rsidR="00193FE5" w:rsidRDefault="00193FE5" w:rsidP="00CA4ABF">
            <w:pPr>
              <w:pStyle w:val="4"/>
              <w:numPr>
                <w:ilvl w:val="0"/>
                <w:numId w:val="0"/>
              </w:numPr>
              <w:rPr>
                <w:sz w:val="24"/>
                <w:szCs w:val="24"/>
              </w:rPr>
            </w:pPr>
            <w:r>
              <w:rPr>
                <w:rFonts w:hint="eastAsia"/>
                <w:sz w:val="24"/>
                <w:szCs w:val="24"/>
              </w:rPr>
              <w:t>99.12.30</w:t>
            </w:r>
          </w:p>
          <w:p w:rsidR="00193FE5" w:rsidRDefault="00193FE5" w:rsidP="00CA4ABF">
            <w:pPr>
              <w:pStyle w:val="4"/>
              <w:numPr>
                <w:ilvl w:val="0"/>
                <w:numId w:val="0"/>
              </w:numPr>
              <w:rPr>
                <w:sz w:val="24"/>
                <w:szCs w:val="24"/>
              </w:rPr>
            </w:pPr>
            <w:r>
              <w:rPr>
                <w:rFonts w:hint="eastAsia"/>
                <w:sz w:val="24"/>
                <w:szCs w:val="24"/>
              </w:rPr>
              <w:t>(核定)</w:t>
            </w:r>
          </w:p>
        </w:tc>
        <w:tc>
          <w:tcPr>
            <w:tcW w:w="2409" w:type="dxa"/>
          </w:tcPr>
          <w:p w:rsidR="00193FE5" w:rsidRDefault="00193FE5" w:rsidP="00CA4ABF">
            <w:pPr>
              <w:pStyle w:val="4"/>
              <w:numPr>
                <w:ilvl w:val="0"/>
                <w:numId w:val="0"/>
              </w:numPr>
              <w:rPr>
                <w:sz w:val="24"/>
                <w:szCs w:val="24"/>
              </w:rPr>
            </w:pPr>
            <w:r>
              <w:rPr>
                <w:rFonts w:hint="eastAsia"/>
                <w:sz w:val="24"/>
                <w:szCs w:val="24"/>
              </w:rPr>
              <w:t>教育部</w:t>
            </w:r>
          </w:p>
          <w:p w:rsidR="00193FE5" w:rsidRDefault="00193FE5" w:rsidP="00CA4ABF">
            <w:pPr>
              <w:pStyle w:val="4"/>
              <w:numPr>
                <w:ilvl w:val="0"/>
                <w:numId w:val="0"/>
              </w:numPr>
              <w:rPr>
                <w:rFonts w:hAnsi="標楷體"/>
                <w:sz w:val="24"/>
                <w:szCs w:val="24"/>
              </w:rPr>
            </w:pPr>
            <w:r>
              <w:rPr>
                <w:rFonts w:hint="eastAsia"/>
                <w:sz w:val="24"/>
                <w:szCs w:val="24"/>
              </w:rPr>
              <w:t>台高</w:t>
            </w:r>
            <w:r>
              <w:rPr>
                <w:rFonts w:hAnsi="標楷體" w:hint="eastAsia"/>
                <w:sz w:val="24"/>
                <w:szCs w:val="24"/>
              </w:rPr>
              <w:t>(四)字</w:t>
            </w:r>
          </w:p>
          <w:p w:rsidR="00193FE5" w:rsidRDefault="00193FE5" w:rsidP="00CA4ABF">
            <w:pPr>
              <w:pStyle w:val="4"/>
              <w:numPr>
                <w:ilvl w:val="0"/>
                <w:numId w:val="0"/>
              </w:numPr>
              <w:rPr>
                <w:rFonts w:hAnsi="標楷體"/>
                <w:sz w:val="24"/>
                <w:szCs w:val="24"/>
              </w:rPr>
            </w:pPr>
            <w:r>
              <w:rPr>
                <w:rFonts w:hAnsi="標楷體" w:hint="eastAsia"/>
                <w:sz w:val="24"/>
                <w:szCs w:val="24"/>
              </w:rPr>
              <w:t>第0990175790號函</w:t>
            </w:r>
          </w:p>
          <w:p w:rsidR="00193FE5" w:rsidRDefault="00193FE5" w:rsidP="00CA4ABF">
            <w:pPr>
              <w:pStyle w:val="4"/>
              <w:numPr>
                <w:ilvl w:val="0"/>
                <w:numId w:val="0"/>
              </w:numPr>
              <w:rPr>
                <w:sz w:val="24"/>
                <w:szCs w:val="24"/>
              </w:rPr>
            </w:pPr>
            <w:r>
              <w:rPr>
                <w:rFonts w:hAnsi="標楷體" w:hint="eastAsia"/>
                <w:sz w:val="24"/>
                <w:szCs w:val="24"/>
              </w:rPr>
              <w:t>(教育部核定)</w:t>
            </w:r>
          </w:p>
        </w:tc>
        <w:tc>
          <w:tcPr>
            <w:tcW w:w="5245" w:type="dxa"/>
          </w:tcPr>
          <w:p w:rsidR="00193FE5" w:rsidRDefault="00193FE5" w:rsidP="00193FE5">
            <w:pPr>
              <w:pStyle w:val="4"/>
              <w:numPr>
                <w:ilvl w:val="0"/>
                <w:numId w:val="0"/>
              </w:numPr>
              <w:ind w:left="390" w:hangingChars="150" w:hanging="390"/>
              <w:rPr>
                <w:sz w:val="24"/>
                <w:szCs w:val="24"/>
              </w:rPr>
            </w:pPr>
            <w:r>
              <w:rPr>
                <w:rFonts w:hint="eastAsia"/>
                <w:sz w:val="24"/>
                <w:szCs w:val="24"/>
              </w:rPr>
              <w:t>1、案內捐助章程部分條文逕為文字修正，茲核定財團法人私立高雄醫學大學捐助章程，計38條條文。</w:t>
            </w:r>
          </w:p>
          <w:p w:rsidR="00193FE5" w:rsidRPr="00D0268D" w:rsidRDefault="00193FE5" w:rsidP="00193FE5">
            <w:pPr>
              <w:pStyle w:val="4"/>
              <w:numPr>
                <w:ilvl w:val="0"/>
                <w:numId w:val="0"/>
              </w:numPr>
              <w:ind w:left="390" w:hangingChars="150" w:hanging="390"/>
              <w:rPr>
                <w:sz w:val="24"/>
                <w:szCs w:val="24"/>
              </w:rPr>
            </w:pPr>
            <w:r>
              <w:rPr>
                <w:rFonts w:hint="eastAsia"/>
                <w:sz w:val="24"/>
                <w:szCs w:val="24"/>
              </w:rPr>
              <w:t>2、隨函檢附捐助章程核定本。</w:t>
            </w:r>
          </w:p>
        </w:tc>
      </w:tr>
    </w:tbl>
    <w:p w:rsidR="00193FE5" w:rsidRDefault="00193FE5" w:rsidP="00A96AF2">
      <w:pPr>
        <w:pStyle w:val="3"/>
        <w:numPr>
          <w:ilvl w:val="0"/>
          <w:numId w:val="0"/>
        </w:numPr>
      </w:pPr>
      <w:bookmarkStart w:id="55" w:name="_Toc489890239"/>
      <w:r>
        <w:rPr>
          <w:rFonts w:hint="eastAsia"/>
          <w:sz w:val="24"/>
          <w:szCs w:val="24"/>
        </w:rPr>
        <w:t>資料來源：本院彙整教育部提供資料。</w:t>
      </w:r>
      <w:bookmarkEnd w:id="55"/>
    </w:p>
    <w:p w:rsidR="00A7078F" w:rsidRDefault="0081652D" w:rsidP="00A7078F">
      <w:pPr>
        <w:pStyle w:val="3"/>
      </w:pPr>
      <w:bookmarkStart w:id="56" w:name="_Toc489890240"/>
      <w:r>
        <w:rPr>
          <w:rFonts w:hint="eastAsia"/>
        </w:rPr>
        <w:t>有關</w:t>
      </w:r>
      <w:r w:rsidR="003B60E4">
        <w:rPr>
          <w:rFonts w:hint="eastAsia"/>
        </w:rPr>
        <w:t>該捐助章程歷次修正重點及教育部審查意見如下：</w:t>
      </w:r>
      <w:bookmarkEnd w:id="54"/>
      <w:bookmarkEnd w:id="56"/>
    </w:p>
    <w:p w:rsidR="00180209" w:rsidRPr="00DC3452" w:rsidRDefault="00687A19" w:rsidP="003B60E4">
      <w:pPr>
        <w:pStyle w:val="4"/>
      </w:pPr>
      <w:r>
        <w:rPr>
          <w:rFonts w:hint="eastAsia"/>
        </w:rPr>
        <w:t>查</w:t>
      </w:r>
      <w:r w:rsidR="00650FDA">
        <w:rPr>
          <w:rFonts w:hint="eastAsia"/>
        </w:rPr>
        <w:t>高雄醫學大學董事會</w:t>
      </w:r>
      <w:r w:rsidR="00000234">
        <w:rPr>
          <w:rFonts w:hint="eastAsia"/>
        </w:rPr>
        <w:t>函</w:t>
      </w:r>
      <w:r w:rsidR="00180209">
        <w:rPr>
          <w:rFonts w:hint="eastAsia"/>
        </w:rPr>
        <w:t>報捐助章程修正案，</w:t>
      </w:r>
      <w:r w:rsidR="00000234">
        <w:rPr>
          <w:rFonts w:hint="eastAsia"/>
        </w:rPr>
        <w:t>第1次修正第1條為「為興辦教育、增進研究服務，並『謀本法人之多元發展』，……」</w:t>
      </w:r>
      <w:r>
        <w:rPr>
          <w:rFonts w:hint="eastAsia"/>
        </w:rPr>
        <w:t>，亦即該法人設立的目的除興辦教育、增進研究服務外，亦在謀法人之多元發展。嗣雖經教育部建議修正為「為興辦教育</w:t>
      </w:r>
      <w:r w:rsidR="00A7078F">
        <w:rPr>
          <w:rFonts w:hint="eastAsia"/>
        </w:rPr>
        <w:t>及</w:t>
      </w:r>
      <w:r>
        <w:rPr>
          <w:rFonts w:hint="eastAsia"/>
        </w:rPr>
        <w:t>增進研究服務</w:t>
      </w:r>
      <w:r w:rsidR="00A7078F">
        <w:rPr>
          <w:rFonts w:hint="eastAsia"/>
        </w:rPr>
        <w:t>之目的……</w:t>
      </w:r>
      <w:r>
        <w:rPr>
          <w:rFonts w:hint="eastAsia"/>
        </w:rPr>
        <w:t>」</w:t>
      </w:r>
      <w:r w:rsidR="00A7078F">
        <w:rPr>
          <w:rFonts w:hint="eastAsia"/>
        </w:rPr>
        <w:t>，即不列入「謀法人之多元發展」，該會仍於第2次、第3次、第4次時執意列入，</w:t>
      </w:r>
      <w:r w:rsidR="000B3058">
        <w:rPr>
          <w:rFonts w:hint="eastAsia"/>
        </w:rPr>
        <w:t>迨</w:t>
      </w:r>
      <w:r w:rsidR="006F1EFF">
        <w:rPr>
          <w:rFonts w:hint="eastAsia"/>
        </w:rPr>
        <w:t>該</w:t>
      </w:r>
      <w:r w:rsidR="000B3058">
        <w:rPr>
          <w:rFonts w:hint="eastAsia"/>
        </w:rPr>
        <w:t>部於99年10月20</w:t>
      </w:r>
      <w:r w:rsidR="000B3058">
        <w:rPr>
          <w:rFonts w:hint="eastAsia"/>
        </w:rPr>
        <w:lastRenderedPageBreak/>
        <w:t>日函稱</w:t>
      </w:r>
      <w:r w:rsidR="00D07DC8">
        <w:rPr>
          <w:rFonts w:hint="eastAsia"/>
        </w:rPr>
        <w:t>與私校法規定不符，所定「並謀本法人之多元發展」，應請刪除：「本法人」。</w:t>
      </w:r>
      <w:r w:rsidR="000B3058">
        <w:rPr>
          <w:rFonts w:hint="eastAsia"/>
        </w:rPr>
        <w:t>該會</w:t>
      </w:r>
      <w:r w:rsidR="006F1EFF">
        <w:rPr>
          <w:rFonts w:hint="eastAsia"/>
        </w:rPr>
        <w:t>方</w:t>
      </w:r>
      <w:r w:rsidR="000B3058">
        <w:rPr>
          <w:rFonts w:hint="eastAsia"/>
        </w:rPr>
        <w:t>於</w:t>
      </w:r>
      <w:r w:rsidR="00000234">
        <w:rPr>
          <w:rFonts w:hint="eastAsia"/>
        </w:rPr>
        <w:t>第5次函報時，修正</w:t>
      </w:r>
      <w:r w:rsidR="000B3058">
        <w:rPr>
          <w:rFonts w:hint="eastAsia"/>
        </w:rPr>
        <w:t>第1條</w:t>
      </w:r>
      <w:r w:rsidR="00000234">
        <w:rPr>
          <w:rFonts w:hint="eastAsia"/>
        </w:rPr>
        <w:t>為：「為興辦教育、增進研究服務，辦理大學並謀其健全發展之目的……」</w:t>
      </w:r>
      <w:r w:rsidR="005868D5">
        <w:rPr>
          <w:rFonts w:hint="eastAsia"/>
        </w:rPr>
        <w:t>，</w:t>
      </w:r>
      <w:r w:rsidR="00D07DC8">
        <w:rPr>
          <w:rFonts w:hint="eastAsia"/>
        </w:rPr>
        <w:t>刪除</w:t>
      </w:r>
      <w:r w:rsidR="005868D5">
        <w:rPr>
          <w:rFonts w:hint="eastAsia"/>
        </w:rPr>
        <w:t>「謀法人之多元發展」。</w:t>
      </w:r>
    </w:p>
    <w:p w:rsidR="00CA4ABF" w:rsidRPr="00CA4ABF" w:rsidRDefault="00DB2209" w:rsidP="003B60E4">
      <w:pPr>
        <w:pStyle w:val="4"/>
        <w:rPr>
          <w:b/>
        </w:rPr>
      </w:pPr>
      <w:r>
        <w:rPr>
          <w:rFonts w:hAnsi="標楷體" w:hint="eastAsia"/>
        </w:rPr>
        <w:t>按43年私人申請設立私立學校所適用之私立學校規程第13條第1項規定：「私人擬設立學校，應由創辦人擬具設校計畫，先行申報主管教育行政機關，並須開具左列事項：……五、創辦人詳細履歷。六、擬聘董事姓名及其履歷。……」及</w:t>
      </w:r>
      <w:r w:rsidR="00193FE5" w:rsidRPr="00CA4ABF">
        <w:rPr>
          <w:rFonts w:hAnsi="標楷體" w:hint="eastAsia"/>
        </w:rPr>
        <w:t>臺灣省政府教育廳43年7月29日(43)教二字第34970號函轉教育部案由為「私立高雄醫學院創辦人杜聰明呈送設院事項表」，附件載明創辦人杜聰明詳細履歷及擬聘董事名單(包括陳啟川先生)</w:t>
      </w:r>
      <w:r w:rsidR="00AE5431" w:rsidRPr="00CA4ABF">
        <w:rPr>
          <w:rFonts w:hAnsi="標楷體" w:hint="eastAsia"/>
        </w:rPr>
        <w:t>，</w:t>
      </w:r>
      <w:r w:rsidR="00D175E3" w:rsidRPr="00CA4ABF">
        <w:rPr>
          <w:rFonts w:hAnsi="標楷體" w:hint="eastAsia"/>
        </w:rPr>
        <w:t>惟</w:t>
      </w:r>
      <w:r w:rsidR="009813D9" w:rsidRPr="00CA4ABF">
        <w:rPr>
          <w:rFonts w:hAnsi="標楷體" w:hint="eastAsia"/>
        </w:rPr>
        <w:t>高雄醫學大學董事會</w:t>
      </w:r>
      <w:r w:rsidR="00D175E3" w:rsidRPr="00CA4ABF">
        <w:rPr>
          <w:rFonts w:hAnsi="標楷體" w:hint="eastAsia"/>
        </w:rPr>
        <w:t>第1次</w:t>
      </w:r>
      <w:r w:rsidR="009813D9" w:rsidRPr="00CA4ABF">
        <w:rPr>
          <w:rFonts w:hAnsi="標楷體" w:hint="eastAsia"/>
        </w:rPr>
        <w:t>函報捐助章程修正案</w:t>
      </w:r>
      <w:r w:rsidR="00D175E3" w:rsidRPr="00CA4ABF">
        <w:rPr>
          <w:rFonts w:hAnsi="標楷體" w:hint="eastAsia"/>
        </w:rPr>
        <w:t>卻</w:t>
      </w:r>
      <w:r w:rsidR="00E6414B" w:rsidRPr="00CA4ABF">
        <w:rPr>
          <w:rFonts w:hAnsi="標楷體" w:hint="eastAsia"/>
        </w:rPr>
        <w:t>新增</w:t>
      </w:r>
      <w:r w:rsidR="009813D9" w:rsidRPr="00CA4ABF">
        <w:rPr>
          <w:rFonts w:hAnsi="標楷體" w:hint="eastAsia"/>
        </w:rPr>
        <w:t>第</w:t>
      </w:r>
      <w:r w:rsidR="00E6414B" w:rsidRPr="00CA4ABF">
        <w:rPr>
          <w:rFonts w:hAnsi="標楷體" w:hint="eastAsia"/>
        </w:rPr>
        <w:t>6</w:t>
      </w:r>
      <w:r w:rsidR="009813D9" w:rsidRPr="00CA4ABF">
        <w:rPr>
          <w:rFonts w:hAnsi="標楷體" w:hint="eastAsia"/>
        </w:rPr>
        <w:t>條為「</w:t>
      </w:r>
      <w:r w:rsidR="00E6414B" w:rsidRPr="00CA4ABF">
        <w:rPr>
          <w:rFonts w:hAnsi="標楷體" w:hint="eastAsia"/>
        </w:rPr>
        <w:t>本法人之創辦</w:t>
      </w:r>
      <w:r w:rsidR="00924FFE" w:rsidRPr="00CA4ABF">
        <w:rPr>
          <w:rFonts w:hAnsi="標楷體" w:hint="eastAsia"/>
        </w:rPr>
        <w:t>人</w:t>
      </w:r>
      <w:r w:rsidR="00E6414B" w:rsidRPr="00CA4ABF">
        <w:rPr>
          <w:rFonts w:hAnsi="標楷體" w:hint="eastAsia"/>
        </w:rPr>
        <w:t>為陳啟川先生</w:t>
      </w:r>
      <w:r w:rsidR="009813D9" w:rsidRPr="00CA4ABF">
        <w:rPr>
          <w:rFonts w:hAnsi="標楷體" w:hint="eastAsia"/>
        </w:rPr>
        <w:t>」</w:t>
      </w:r>
      <w:r w:rsidR="00D175E3" w:rsidRPr="00CA4ABF">
        <w:rPr>
          <w:rFonts w:hAnsi="標楷體" w:hint="eastAsia"/>
        </w:rPr>
        <w:t>及第9條第1項為「本法人第1屆董事，由創辦人陳啟川先生依法聘任</w:t>
      </w:r>
      <w:r>
        <w:rPr>
          <w:rFonts w:hAnsi="標楷體" w:hint="eastAsia"/>
        </w:rPr>
        <w:t>之</w:t>
      </w:r>
      <w:r w:rsidR="00D175E3" w:rsidRPr="00CA4ABF">
        <w:rPr>
          <w:rFonts w:hAnsi="標楷體" w:hint="eastAsia"/>
        </w:rPr>
        <w:t>」</w:t>
      </w:r>
      <w:r w:rsidR="00AE5431" w:rsidRPr="00CA4ABF">
        <w:rPr>
          <w:rFonts w:hAnsi="標楷體" w:hint="eastAsia"/>
        </w:rPr>
        <w:t>。</w:t>
      </w:r>
      <w:r w:rsidR="005B1543" w:rsidRPr="00CA4ABF">
        <w:rPr>
          <w:rFonts w:hAnsi="標楷體" w:hint="eastAsia"/>
        </w:rPr>
        <w:t>教育部</w:t>
      </w:r>
      <w:r w:rsidR="00AE5431" w:rsidRPr="00CA4ABF">
        <w:rPr>
          <w:rFonts w:hAnsi="標楷體" w:hint="eastAsia"/>
        </w:rPr>
        <w:t>是次</w:t>
      </w:r>
      <w:r w:rsidR="005B1543" w:rsidRPr="00CA4ABF">
        <w:rPr>
          <w:rFonts w:hAnsi="標楷體" w:hint="eastAsia"/>
        </w:rPr>
        <w:t>審查意見</w:t>
      </w:r>
      <w:r w:rsidR="000C0EFB" w:rsidRPr="00CA4ABF">
        <w:rPr>
          <w:rFonts w:hAnsi="標楷體" w:hint="eastAsia"/>
        </w:rPr>
        <w:t>並未指正「創辦人為陳啟川先生」並非事實，</w:t>
      </w:r>
      <w:r w:rsidR="00EF733A" w:rsidRPr="00CA4ABF">
        <w:rPr>
          <w:rFonts w:hAnsi="標楷體" w:hint="eastAsia"/>
        </w:rPr>
        <w:t>卻請</w:t>
      </w:r>
      <w:r w:rsidR="005B1543" w:rsidRPr="00CA4ABF">
        <w:rPr>
          <w:rFonts w:hAnsi="標楷體" w:hint="eastAsia"/>
        </w:rPr>
        <w:t>該會</w:t>
      </w:r>
      <w:r w:rsidR="00B00572" w:rsidRPr="00CA4ABF">
        <w:rPr>
          <w:rFonts w:hAnsi="標楷體" w:hint="eastAsia"/>
        </w:rPr>
        <w:t>檢附佐證文件</w:t>
      </w:r>
      <w:r w:rsidR="00CA4ABF" w:rsidRPr="00CA4ABF">
        <w:rPr>
          <w:rFonts w:hAnsi="標楷體" w:hint="eastAsia"/>
        </w:rPr>
        <w:t>(如：可供教育部查詢歷史檔案之來往公函或相關附件)</w:t>
      </w:r>
      <w:r w:rsidR="00B00572" w:rsidRPr="00CA4ABF">
        <w:rPr>
          <w:rFonts w:hAnsi="標楷體" w:hint="eastAsia"/>
        </w:rPr>
        <w:t>供參</w:t>
      </w:r>
      <w:r w:rsidR="005B1543" w:rsidRPr="00CA4ABF">
        <w:rPr>
          <w:rFonts w:hAnsi="標楷體" w:hint="eastAsia"/>
        </w:rPr>
        <w:t>及</w:t>
      </w:r>
      <w:r w:rsidR="00EF733A" w:rsidRPr="00CA4ABF">
        <w:rPr>
          <w:rFonts w:hAnsi="標楷體" w:hint="eastAsia"/>
        </w:rPr>
        <w:t>表示「董事會已運作數屆，第1項(按：第9條)請逕刪除」。</w:t>
      </w:r>
      <w:r w:rsidR="000C0EFB" w:rsidRPr="00CA4ABF">
        <w:rPr>
          <w:rFonts w:hAnsi="標楷體" w:hint="eastAsia"/>
        </w:rPr>
        <w:t>嗣</w:t>
      </w:r>
      <w:r w:rsidR="009813D9" w:rsidRPr="00CA4ABF">
        <w:rPr>
          <w:rFonts w:hAnsi="標楷體" w:hint="eastAsia"/>
        </w:rPr>
        <w:t>該會第2次</w:t>
      </w:r>
      <w:r w:rsidR="00EF733A" w:rsidRPr="00CA4ABF">
        <w:rPr>
          <w:rFonts w:hAnsi="標楷體" w:hint="eastAsia"/>
        </w:rPr>
        <w:t>函報</w:t>
      </w:r>
      <w:r w:rsidR="00F11F38" w:rsidRPr="00CA4ABF">
        <w:rPr>
          <w:rFonts w:hAnsi="標楷體" w:hint="eastAsia"/>
        </w:rPr>
        <w:t>時，</w:t>
      </w:r>
      <w:r>
        <w:rPr>
          <w:rFonts w:hAnsi="標楷體" w:hint="eastAsia"/>
        </w:rPr>
        <w:t>則</w:t>
      </w:r>
      <w:r w:rsidR="00F11F38" w:rsidRPr="00CA4ABF">
        <w:rPr>
          <w:rFonts w:hAnsi="標楷體" w:hint="eastAsia"/>
        </w:rPr>
        <w:t>檢附佐證文件，稱該法人係由陳啟川先生捐助興辦，依私校法第11條規定，學校法人之創辦人由捐助人或遺囑執行人任之</w:t>
      </w:r>
      <w:r w:rsidR="00F76D3B" w:rsidRPr="00CA4ABF">
        <w:rPr>
          <w:rFonts w:hAnsi="標楷體" w:hint="eastAsia"/>
        </w:rPr>
        <w:t>，而</w:t>
      </w:r>
      <w:r>
        <w:rPr>
          <w:rFonts w:hAnsi="標楷體" w:hint="eastAsia"/>
        </w:rPr>
        <w:t>該</w:t>
      </w:r>
      <w:r w:rsidR="00F76D3B" w:rsidRPr="00CA4ABF">
        <w:rPr>
          <w:rFonts w:hAnsi="標楷體" w:hint="eastAsia"/>
        </w:rPr>
        <w:t>部第2次審查意見</w:t>
      </w:r>
      <w:r w:rsidR="00713FCA">
        <w:rPr>
          <w:rFonts w:hAnsi="標楷體" w:hint="eastAsia"/>
        </w:rPr>
        <w:t>亦僅指</w:t>
      </w:r>
      <w:r w:rsidR="00CA4ABF" w:rsidRPr="00CA4ABF">
        <w:rPr>
          <w:rFonts w:hAnsi="標楷體" w:hint="eastAsia"/>
        </w:rPr>
        <w:t>出捐資人非等同創辦人，所附相片及說明不足為憑，仍請</w:t>
      </w:r>
      <w:r w:rsidR="00E51EC7">
        <w:rPr>
          <w:rFonts w:hAnsi="標楷體" w:hint="eastAsia"/>
        </w:rPr>
        <w:t>該</w:t>
      </w:r>
      <w:r w:rsidR="00CA4ABF" w:rsidRPr="00CA4ABF">
        <w:rPr>
          <w:rFonts w:hAnsi="標楷體" w:hint="eastAsia"/>
        </w:rPr>
        <w:t>會檢附相關佐證文件供參及</w:t>
      </w:r>
      <w:r w:rsidR="00713FCA">
        <w:rPr>
          <w:rFonts w:hAnsi="標楷體" w:hint="eastAsia"/>
        </w:rPr>
        <w:t>稱</w:t>
      </w:r>
      <w:r w:rsidR="00713FCA" w:rsidRPr="00CA4ABF">
        <w:rPr>
          <w:rFonts w:hAnsi="標楷體" w:hint="eastAsia"/>
        </w:rPr>
        <w:t>董事會已運作數屆</w:t>
      </w:r>
      <w:r w:rsidR="00713FCA">
        <w:rPr>
          <w:rFonts w:hAnsi="標楷體" w:hint="eastAsia"/>
        </w:rPr>
        <w:t>，請該會逕刪除第9條第1項。</w:t>
      </w:r>
      <w:r w:rsidR="00CA4ABF" w:rsidRPr="00CA4ABF">
        <w:rPr>
          <w:rFonts w:hAnsi="標楷體" w:hint="eastAsia"/>
        </w:rPr>
        <w:t>該會第3次函報時，雖</w:t>
      </w:r>
      <w:r w:rsidR="00713FCA">
        <w:rPr>
          <w:rFonts w:hAnsi="標楷體" w:hint="eastAsia"/>
        </w:rPr>
        <w:t>已</w:t>
      </w:r>
      <w:r w:rsidR="00CA4ABF" w:rsidRPr="00CA4ABF">
        <w:rPr>
          <w:rFonts w:hAnsi="標楷體" w:hint="eastAsia"/>
        </w:rPr>
        <w:t>刪除第9條第1項，惟仍新增第6條「創辦</w:t>
      </w:r>
      <w:r w:rsidR="00CA4ABF" w:rsidRPr="00CA4ABF">
        <w:rPr>
          <w:rFonts w:hAnsi="標楷體" w:hint="eastAsia"/>
        </w:rPr>
        <w:lastRenderedPageBreak/>
        <w:t>人為陳啟川先生」，教育部則再表示捐資人非等同創辦人，請檢附相關佐證文件</w:t>
      </w:r>
      <w:r w:rsidR="00CA4ABF">
        <w:rPr>
          <w:rFonts w:hAnsi="標楷體" w:hint="eastAsia"/>
        </w:rPr>
        <w:t>供參。</w:t>
      </w:r>
      <w:r w:rsidR="00713FCA">
        <w:rPr>
          <w:rFonts w:hAnsi="標楷體" w:hint="eastAsia"/>
        </w:rPr>
        <w:t>嗣</w:t>
      </w:r>
      <w:r w:rsidR="00CA4ABF">
        <w:rPr>
          <w:rFonts w:hAnsi="標楷體" w:hint="eastAsia"/>
        </w:rPr>
        <w:t>該會第4次函報時，雖不再新增原第6條，卻新增第8條第1項為「</w:t>
      </w:r>
      <w:r w:rsidR="00CA4ABF" w:rsidRPr="00CA4ABF">
        <w:rPr>
          <w:rFonts w:hAnsi="標楷體" w:hint="eastAsia"/>
        </w:rPr>
        <w:t>本法人第1屆董事，由創辦人陳啟川先生依法聘任</w:t>
      </w:r>
      <w:r>
        <w:rPr>
          <w:rFonts w:hAnsi="標楷體" w:hint="eastAsia"/>
        </w:rPr>
        <w:t>之</w:t>
      </w:r>
      <w:r w:rsidR="00CA4ABF">
        <w:rPr>
          <w:rFonts w:hAnsi="標楷體" w:hint="eastAsia"/>
        </w:rPr>
        <w:t>」</w:t>
      </w:r>
      <w:r>
        <w:rPr>
          <w:rFonts w:hAnsi="標楷體" w:hint="eastAsia"/>
        </w:rPr>
        <w:t>，</w:t>
      </w:r>
      <w:r w:rsidR="00713FCA">
        <w:rPr>
          <w:rFonts w:hAnsi="標楷體" w:hint="eastAsia"/>
        </w:rPr>
        <w:t>該</w:t>
      </w:r>
      <w:r>
        <w:rPr>
          <w:rFonts w:hAnsi="標楷體" w:hint="eastAsia"/>
        </w:rPr>
        <w:t>部始於審查意見指明前揭43年之私立學校規程、臺灣省政府教育廳函及第</w:t>
      </w:r>
      <w:r w:rsidR="00713FCA">
        <w:rPr>
          <w:rFonts w:hAnsi="標楷體" w:hint="eastAsia"/>
        </w:rPr>
        <w:t>8條第</w:t>
      </w:r>
      <w:r>
        <w:rPr>
          <w:rFonts w:hAnsi="標楷體" w:hint="eastAsia"/>
        </w:rPr>
        <w:t>1項內容與事實不符</w:t>
      </w:r>
      <w:r w:rsidR="00713FCA">
        <w:rPr>
          <w:rFonts w:hAnsi="標楷體" w:hint="eastAsia"/>
        </w:rPr>
        <w:t>，</w:t>
      </w:r>
      <w:r>
        <w:rPr>
          <w:rFonts w:hAnsi="標楷體" w:hint="eastAsia"/>
        </w:rPr>
        <w:t>該會</w:t>
      </w:r>
      <w:r w:rsidR="00713FCA">
        <w:rPr>
          <w:rFonts w:hAnsi="標楷體" w:hint="eastAsia"/>
        </w:rPr>
        <w:t>於</w:t>
      </w:r>
      <w:r>
        <w:rPr>
          <w:rFonts w:hAnsi="標楷體" w:hint="eastAsia"/>
        </w:rPr>
        <w:t>第5次函報時，方不再列入</w:t>
      </w:r>
      <w:r w:rsidRPr="00CA4ABF">
        <w:rPr>
          <w:rFonts w:hAnsi="標楷體" w:hint="eastAsia"/>
        </w:rPr>
        <w:t>創辦人為陳啟川</w:t>
      </w:r>
      <w:r>
        <w:rPr>
          <w:rFonts w:hAnsi="標楷體" w:hint="eastAsia"/>
        </w:rPr>
        <w:t>之相關條文。</w:t>
      </w:r>
    </w:p>
    <w:p w:rsidR="005868D5" w:rsidRPr="006C2482" w:rsidRDefault="006C2482" w:rsidP="003B60E4">
      <w:pPr>
        <w:pStyle w:val="4"/>
      </w:pPr>
      <w:r w:rsidRPr="00DC790B">
        <w:rPr>
          <w:rFonts w:hAnsi="標楷體" w:hint="eastAsia"/>
        </w:rPr>
        <w:t>高雄醫學大學董事會函報捐助章程修正案，</w:t>
      </w:r>
      <w:r w:rsidR="003939CB" w:rsidRPr="00DC790B">
        <w:rPr>
          <w:rFonts w:hAnsi="標楷體" w:hint="eastAsia"/>
        </w:rPr>
        <w:t>對於附</w:t>
      </w:r>
      <w:r w:rsidR="008A4352" w:rsidRPr="00DC790B">
        <w:rPr>
          <w:rFonts w:hAnsi="標楷體" w:hint="eastAsia"/>
        </w:rPr>
        <w:t>屬</w:t>
      </w:r>
      <w:r w:rsidR="003939CB" w:rsidRPr="00DC790B">
        <w:rPr>
          <w:rFonts w:hAnsi="標楷體" w:hint="eastAsia"/>
        </w:rPr>
        <w:t>機構部分，該會</w:t>
      </w:r>
      <w:r w:rsidRPr="00DC790B">
        <w:rPr>
          <w:rFonts w:hAnsi="標楷體" w:hint="eastAsia"/>
        </w:rPr>
        <w:t>第1次函報</w:t>
      </w:r>
      <w:r w:rsidR="00FA6ECC" w:rsidRPr="00DC790B">
        <w:rPr>
          <w:rFonts w:hAnsi="標楷體" w:hint="eastAsia"/>
        </w:rPr>
        <w:t>新增第13條、第29條至第33條均規定有「本法人之附屬機構</w:t>
      </w:r>
      <w:r w:rsidR="00DC790B" w:rsidRPr="00DC790B">
        <w:rPr>
          <w:rFonts w:hAnsi="標楷體" w:hint="eastAsia"/>
        </w:rPr>
        <w:t>及受委託之經營事業</w:t>
      </w:r>
      <w:r w:rsidR="00FA6ECC" w:rsidRPr="00DC790B">
        <w:rPr>
          <w:rFonts w:hAnsi="標楷體" w:hint="eastAsia"/>
        </w:rPr>
        <w:t>」，惟</w:t>
      </w:r>
      <w:r w:rsidR="006F1EFF">
        <w:rPr>
          <w:rFonts w:hAnsi="標楷體" w:hint="eastAsia"/>
        </w:rPr>
        <w:t>該</w:t>
      </w:r>
      <w:r w:rsidR="00FA6ECC" w:rsidRPr="00DC790B">
        <w:rPr>
          <w:rFonts w:hAnsi="標楷體" w:hint="eastAsia"/>
        </w:rPr>
        <w:t>部</w:t>
      </w:r>
      <w:r w:rsidR="003454D3" w:rsidRPr="00DC790B">
        <w:rPr>
          <w:rFonts w:hAnsi="標楷體" w:hint="eastAsia"/>
        </w:rPr>
        <w:t>對此尚無</w:t>
      </w:r>
      <w:r w:rsidR="00FA6ECC" w:rsidRPr="00DC790B">
        <w:rPr>
          <w:rFonts w:hAnsi="標楷體" w:hint="eastAsia"/>
        </w:rPr>
        <w:t>審查意見</w:t>
      </w:r>
      <w:r w:rsidR="003454D3" w:rsidRPr="00DC790B">
        <w:rPr>
          <w:rFonts w:hAnsi="標楷體" w:hint="eastAsia"/>
        </w:rPr>
        <w:t>。</w:t>
      </w:r>
      <w:r w:rsidR="00FA6ECC" w:rsidRPr="00DC790B">
        <w:rPr>
          <w:rFonts w:hAnsi="標楷體" w:hint="eastAsia"/>
        </w:rPr>
        <w:t>嗣該會第2次</w:t>
      </w:r>
      <w:r w:rsidR="003939CB" w:rsidRPr="00DC790B">
        <w:rPr>
          <w:rFonts w:hAnsi="標楷體" w:hint="eastAsia"/>
        </w:rPr>
        <w:t>仍以「本法人之附屬機構</w:t>
      </w:r>
      <w:r w:rsidR="00DC790B" w:rsidRPr="00DC790B">
        <w:rPr>
          <w:rFonts w:hAnsi="標楷體" w:hint="eastAsia"/>
        </w:rPr>
        <w:t>及受委託之經營事業</w:t>
      </w:r>
      <w:r w:rsidR="003939CB" w:rsidRPr="00DC790B">
        <w:rPr>
          <w:rFonts w:hAnsi="標楷體" w:hint="eastAsia"/>
        </w:rPr>
        <w:t>」</w:t>
      </w:r>
      <w:r w:rsidR="00FA6ECC" w:rsidRPr="00DC790B">
        <w:rPr>
          <w:rFonts w:hAnsi="標楷體" w:hint="eastAsia"/>
        </w:rPr>
        <w:t>函報，</w:t>
      </w:r>
      <w:r w:rsidR="006F1EFF">
        <w:rPr>
          <w:rFonts w:hAnsi="標楷體" w:hint="eastAsia"/>
        </w:rPr>
        <w:t>該</w:t>
      </w:r>
      <w:r w:rsidR="003454D3" w:rsidRPr="00DC790B">
        <w:rPr>
          <w:rFonts w:hAnsi="標楷體" w:hint="eastAsia"/>
        </w:rPr>
        <w:t>部</w:t>
      </w:r>
      <w:r w:rsidR="003939CB" w:rsidRPr="00DC790B">
        <w:rPr>
          <w:rFonts w:hAnsi="標楷體" w:hint="eastAsia"/>
        </w:rPr>
        <w:t>始</w:t>
      </w:r>
      <w:r w:rsidR="003454D3" w:rsidRPr="00DC790B">
        <w:rPr>
          <w:rFonts w:hAnsi="標楷體" w:hint="eastAsia"/>
        </w:rPr>
        <w:t>請該會修正為「本法人所設學校之附屬機構」</w:t>
      </w:r>
      <w:r w:rsidR="00DC790B" w:rsidRPr="00DC790B">
        <w:rPr>
          <w:rFonts w:hAnsi="標楷體" w:hint="eastAsia"/>
        </w:rPr>
        <w:t>、「相關事業」</w:t>
      </w:r>
      <w:r w:rsidR="003454D3" w:rsidRPr="00DC790B">
        <w:rPr>
          <w:rFonts w:hAnsi="標楷體" w:hint="eastAsia"/>
        </w:rPr>
        <w:t>，</w:t>
      </w:r>
      <w:r w:rsidR="003939CB" w:rsidRPr="00DC790B">
        <w:rPr>
          <w:rFonts w:hAnsi="標楷體" w:hint="eastAsia"/>
        </w:rPr>
        <w:t>而</w:t>
      </w:r>
      <w:r w:rsidR="003454D3" w:rsidRPr="00DC790B">
        <w:rPr>
          <w:rFonts w:hAnsi="標楷體" w:hint="eastAsia"/>
        </w:rPr>
        <w:t>該會</w:t>
      </w:r>
      <w:r w:rsidR="00DC790B" w:rsidRPr="00DC790B">
        <w:rPr>
          <w:rFonts w:hAnsi="標楷體" w:hint="eastAsia"/>
        </w:rPr>
        <w:t>雖</w:t>
      </w:r>
      <w:r w:rsidR="003939CB" w:rsidRPr="00DC790B">
        <w:rPr>
          <w:rFonts w:hAnsi="標楷體" w:hint="eastAsia"/>
        </w:rPr>
        <w:t>於</w:t>
      </w:r>
      <w:r w:rsidR="003454D3" w:rsidRPr="00DC790B">
        <w:rPr>
          <w:rFonts w:hAnsi="標楷體" w:hint="eastAsia"/>
        </w:rPr>
        <w:t>第3次函報</w:t>
      </w:r>
      <w:r w:rsidR="003939CB" w:rsidRPr="00DC790B">
        <w:rPr>
          <w:rFonts w:hAnsi="標楷體" w:hint="eastAsia"/>
        </w:rPr>
        <w:t>時</w:t>
      </w:r>
      <w:r w:rsidR="003454D3" w:rsidRPr="00DC790B">
        <w:rPr>
          <w:rFonts w:hAnsi="標楷體" w:hint="eastAsia"/>
        </w:rPr>
        <w:t>依教育部之審查意見修正，惟第4次函報又</w:t>
      </w:r>
      <w:r w:rsidR="003939CB" w:rsidRPr="00DC790B">
        <w:rPr>
          <w:rFonts w:hAnsi="標楷體" w:hint="eastAsia"/>
        </w:rPr>
        <w:t>回復原</w:t>
      </w:r>
      <w:r w:rsidR="006F1EFF">
        <w:rPr>
          <w:rFonts w:hAnsi="標楷體" w:hint="eastAsia"/>
        </w:rPr>
        <w:t>所</w:t>
      </w:r>
      <w:r w:rsidR="003939CB" w:rsidRPr="00DC790B">
        <w:rPr>
          <w:rFonts w:hAnsi="標楷體" w:hint="eastAsia"/>
        </w:rPr>
        <w:t>稱</w:t>
      </w:r>
      <w:r w:rsidR="003454D3" w:rsidRPr="00DC790B">
        <w:rPr>
          <w:rFonts w:hAnsi="標楷體" w:hint="eastAsia"/>
        </w:rPr>
        <w:t>「本法人之附屬機構</w:t>
      </w:r>
      <w:r w:rsidR="00DC790B" w:rsidRPr="00DC790B">
        <w:rPr>
          <w:rFonts w:hAnsi="標楷體" w:hint="eastAsia"/>
        </w:rPr>
        <w:t>及受委託之經營事業</w:t>
      </w:r>
      <w:r w:rsidR="003454D3" w:rsidRPr="00DC790B">
        <w:rPr>
          <w:rFonts w:hAnsi="標楷體" w:hint="eastAsia"/>
        </w:rPr>
        <w:t>」</w:t>
      </w:r>
      <w:r w:rsidR="00DC790B" w:rsidRPr="00DC790B">
        <w:rPr>
          <w:rFonts w:hAnsi="標楷體" w:hint="eastAsia"/>
        </w:rPr>
        <w:t>，其動機可議。迨</w:t>
      </w:r>
      <w:r w:rsidR="00515EA0" w:rsidRPr="00DC790B">
        <w:rPr>
          <w:rFonts w:hAnsi="標楷體" w:hint="eastAsia"/>
        </w:rPr>
        <w:t>教育部</w:t>
      </w:r>
      <w:r w:rsidR="00EA3FD9" w:rsidRPr="00DC790B">
        <w:rPr>
          <w:rFonts w:hAnsi="標楷體" w:hint="eastAsia"/>
        </w:rPr>
        <w:t>審查意見指出，按私校法第50條立法意旨，附屬機構係以學校為主體申請設立並為學校所有，其業務及財務仍應受學校法人之監督，爰所定「本法人之附屬機構及受委託經營事業」均請修正為</w:t>
      </w:r>
      <w:r w:rsidR="00515EA0" w:rsidRPr="00DC790B">
        <w:rPr>
          <w:rFonts w:hAnsi="標楷體" w:hint="eastAsia"/>
        </w:rPr>
        <w:t>「本法人所設學校之附屬機構</w:t>
      </w:r>
      <w:r w:rsidR="00EA3FD9" w:rsidRPr="00DC790B">
        <w:rPr>
          <w:rFonts w:hAnsi="標楷體" w:hint="eastAsia"/>
        </w:rPr>
        <w:t>及受委託經營事業…</w:t>
      </w:r>
      <w:r w:rsidR="00DC790B">
        <w:rPr>
          <w:rFonts w:hAnsi="標楷體" w:hint="eastAsia"/>
        </w:rPr>
        <w:t>…</w:t>
      </w:r>
      <w:r w:rsidR="00515EA0" w:rsidRPr="00DC790B">
        <w:rPr>
          <w:rFonts w:hAnsi="標楷體" w:hint="eastAsia"/>
        </w:rPr>
        <w:t>」，</w:t>
      </w:r>
      <w:r w:rsidR="00EA3FD9" w:rsidRPr="00DC790B">
        <w:rPr>
          <w:rFonts w:hAnsi="標楷體" w:hint="eastAsia"/>
        </w:rPr>
        <w:t>另修正條文第25條所定「本法人及所設學校辦理私立學校法第50條第1項所定事項……」，請修正為：「本法人所設學校辦理私立學校法第50條第1項所定事項……」，</w:t>
      </w:r>
      <w:r w:rsidR="00515EA0" w:rsidRPr="00DC790B">
        <w:rPr>
          <w:rFonts w:hAnsi="標楷體" w:hint="eastAsia"/>
        </w:rPr>
        <w:t>該會</w:t>
      </w:r>
      <w:r w:rsidR="006F1EFF">
        <w:rPr>
          <w:rFonts w:hAnsi="標楷體" w:hint="eastAsia"/>
        </w:rPr>
        <w:t>遂</w:t>
      </w:r>
      <w:r w:rsidR="006F1EFF" w:rsidRPr="00DC790B">
        <w:rPr>
          <w:rFonts w:hAnsi="標楷體" w:hint="eastAsia"/>
        </w:rPr>
        <w:t>依教育部之建議修正</w:t>
      </w:r>
      <w:r w:rsidR="00515EA0" w:rsidRPr="00DC790B">
        <w:rPr>
          <w:rFonts w:hAnsi="標楷體" w:hint="eastAsia"/>
        </w:rPr>
        <w:t>第5次函報</w:t>
      </w:r>
      <w:r w:rsidR="006F1EFF">
        <w:rPr>
          <w:rFonts w:hAnsi="標楷體" w:hint="eastAsia"/>
        </w:rPr>
        <w:t>捐助章程修正案</w:t>
      </w:r>
      <w:r w:rsidR="00515EA0" w:rsidRPr="00DC790B">
        <w:rPr>
          <w:rFonts w:hAnsi="標楷體" w:hint="eastAsia"/>
        </w:rPr>
        <w:t>。</w:t>
      </w:r>
    </w:p>
    <w:p w:rsidR="009C5885" w:rsidRDefault="009C5885" w:rsidP="003B60E4">
      <w:pPr>
        <w:pStyle w:val="4"/>
        <w:rPr>
          <w:rFonts w:hAnsi="標楷體"/>
        </w:rPr>
      </w:pPr>
      <w:r>
        <w:rPr>
          <w:rFonts w:hAnsi="標楷體" w:hint="eastAsia"/>
        </w:rPr>
        <w:t>高雄醫學大學董事會函報捐助章程修正案，對於附屬機構及受委託經營事業負責人之選聘、監</w:t>
      </w:r>
      <w:r>
        <w:rPr>
          <w:rFonts w:hAnsi="標楷體" w:hint="eastAsia"/>
        </w:rPr>
        <w:lastRenderedPageBreak/>
        <w:t>督、考核及解聘部分，該會第1次函報新增第29條</w:t>
      </w:r>
      <w:r w:rsidR="009B677E">
        <w:rPr>
          <w:rFonts w:hAnsi="標楷體" w:hint="eastAsia"/>
        </w:rPr>
        <w:t>及第2次新增第30條及第3次新增第31條</w:t>
      </w:r>
      <w:r>
        <w:rPr>
          <w:rFonts w:hAnsi="標楷體" w:hint="eastAsia"/>
        </w:rPr>
        <w:t>規定「由本法人董事會訂定辦法辦理之」，教育部</w:t>
      </w:r>
      <w:r w:rsidR="00DC790B">
        <w:rPr>
          <w:rFonts w:hAnsi="標楷體" w:hint="eastAsia"/>
        </w:rPr>
        <w:t>對此</w:t>
      </w:r>
      <w:r w:rsidR="009B677E">
        <w:rPr>
          <w:rFonts w:hAnsi="標楷體" w:hint="eastAsia"/>
        </w:rPr>
        <w:t>均未提出所修訂內容與校內規定扞格之審查意見</w:t>
      </w:r>
      <w:r>
        <w:rPr>
          <w:rFonts w:hAnsi="標楷體" w:hint="eastAsia"/>
        </w:rPr>
        <w:t>。嗣該會第</w:t>
      </w:r>
      <w:r w:rsidR="009B677E">
        <w:rPr>
          <w:rFonts w:hAnsi="標楷體" w:hint="eastAsia"/>
        </w:rPr>
        <w:t>4</w:t>
      </w:r>
      <w:r>
        <w:rPr>
          <w:rFonts w:hAnsi="標楷體" w:hint="eastAsia"/>
        </w:rPr>
        <w:t>次仍以</w:t>
      </w:r>
      <w:r w:rsidR="009B677E">
        <w:rPr>
          <w:rFonts w:hAnsi="標楷體" w:hint="eastAsia"/>
        </w:rPr>
        <w:t>「由本法人董事會訂定辦法辦理之」(第</w:t>
      </w:r>
      <w:r w:rsidR="00BA2CB0">
        <w:rPr>
          <w:rFonts w:hAnsi="標楷體" w:hint="eastAsia"/>
        </w:rPr>
        <w:t>28</w:t>
      </w:r>
      <w:r w:rsidR="009B677E">
        <w:rPr>
          <w:rFonts w:hAnsi="標楷體" w:hint="eastAsia"/>
        </w:rPr>
        <w:t>條)</w:t>
      </w:r>
      <w:r>
        <w:rPr>
          <w:rFonts w:hAnsi="標楷體" w:hint="eastAsia"/>
        </w:rPr>
        <w:t>函報，</w:t>
      </w:r>
      <w:r w:rsidR="006F1EFF">
        <w:rPr>
          <w:rFonts w:hAnsi="標楷體" w:hint="eastAsia"/>
        </w:rPr>
        <w:t>該</w:t>
      </w:r>
      <w:r>
        <w:rPr>
          <w:rFonts w:hAnsi="標楷體" w:hint="eastAsia"/>
        </w:rPr>
        <w:t>部始</w:t>
      </w:r>
      <w:r w:rsidR="00BA2CB0">
        <w:rPr>
          <w:rFonts w:hAnsi="標楷體" w:hint="eastAsia"/>
        </w:rPr>
        <w:t>明確指出該規定與校內規章不符，建請配合修正。</w:t>
      </w:r>
      <w:r w:rsidR="00DC790B">
        <w:rPr>
          <w:rFonts w:hAnsi="標楷體" w:hint="eastAsia"/>
        </w:rPr>
        <w:t>惟</w:t>
      </w:r>
      <w:r w:rsidR="00D07DC8">
        <w:rPr>
          <w:rFonts w:hAnsi="標楷體" w:hint="eastAsia"/>
        </w:rPr>
        <w:t>該會第5次函報仍以「由本法人董事會訂定辦法辦理之」(第29條)函報，教育部未再提出相關意見</w:t>
      </w:r>
      <w:r w:rsidR="00DC790B">
        <w:rPr>
          <w:rFonts w:hAnsi="標楷體" w:hint="eastAsia"/>
        </w:rPr>
        <w:t>，即予核定</w:t>
      </w:r>
      <w:r w:rsidR="00D07DC8">
        <w:rPr>
          <w:rFonts w:hAnsi="標楷體" w:hint="eastAsia"/>
        </w:rPr>
        <w:t>。</w:t>
      </w:r>
    </w:p>
    <w:p w:rsidR="00196547" w:rsidRPr="008C303C" w:rsidRDefault="008A4352" w:rsidP="003B60E4">
      <w:pPr>
        <w:pStyle w:val="4"/>
      </w:pPr>
      <w:r w:rsidRPr="008C303C">
        <w:rPr>
          <w:rFonts w:hint="eastAsia"/>
        </w:rPr>
        <w:t>至於高雄醫學大學董事會函報捐助章程修正案，有關附屬機構盈餘部分，該會第1次函報新增第31條「其有賸餘款者，應由董事會決議依法運用」，</w:t>
      </w:r>
      <w:r w:rsidR="008C303C" w:rsidRPr="008C303C">
        <w:rPr>
          <w:rFonts w:hint="eastAsia"/>
        </w:rPr>
        <w:t>嗣</w:t>
      </w:r>
      <w:r w:rsidRPr="008C303C">
        <w:rPr>
          <w:rFonts w:hint="eastAsia"/>
        </w:rPr>
        <w:t>教育部請該會究明依循法規及所為何用。該會</w:t>
      </w:r>
      <w:r w:rsidR="008C303C">
        <w:rPr>
          <w:rFonts w:hint="eastAsia"/>
        </w:rPr>
        <w:t>遂於</w:t>
      </w:r>
      <w:r w:rsidRPr="008C303C">
        <w:rPr>
          <w:rFonts w:hint="eastAsia"/>
        </w:rPr>
        <w:t>第2次函報「其有賸餘款者，應由董事會決議依相關法</w:t>
      </w:r>
      <w:r w:rsidR="00DC790B">
        <w:rPr>
          <w:rFonts w:hint="eastAsia"/>
        </w:rPr>
        <w:t>規</w:t>
      </w:r>
      <w:r w:rsidRPr="008C303C">
        <w:rPr>
          <w:rFonts w:hint="eastAsia"/>
        </w:rPr>
        <w:t>運用」，</w:t>
      </w:r>
      <w:r w:rsidR="006F1EFF">
        <w:rPr>
          <w:rFonts w:hint="eastAsia"/>
        </w:rPr>
        <w:t>嗣該</w:t>
      </w:r>
      <w:r w:rsidR="008C303C">
        <w:rPr>
          <w:rFonts w:hint="eastAsia"/>
        </w:rPr>
        <w:t>部函復該會表示，按附屬機構為學校法人所設學校所有，盈餘資金之留用應以該機構或學校為主，非經主管機關同意，不得以任何方式對特定之人給予特殊利益，爰建議引用私校法第50條修正略以</w:t>
      </w:r>
      <w:r w:rsidR="00DC790B">
        <w:rPr>
          <w:rFonts w:hint="eastAsia"/>
        </w:rPr>
        <w:t>，</w:t>
      </w:r>
      <w:r w:rsidR="008C303C">
        <w:rPr>
          <w:rFonts w:hint="eastAsia"/>
        </w:rPr>
        <w:t>「其盈餘應用於</w:t>
      </w:r>
      <w:r w:rsidR="00DC790B">
        <w:rPr>
          <w:rFonts w:hint="eastAsia"/>
        </w:rPr>
        <w:t>改</w:t>
      </w:r>
      <w:r w:rsidR="008C303C">
        <w:rPr>
          <w:rFonts w:hint="eastAsia"/>
        </w:rPr>
        <w:t>善師資、充實設備及撥充學校基金，且業務與財務應受本法人之監督。」</w:t>
      </w:r>
      <w:r w:rsidR="00DC790B">
        <w:rPr>
          <w:rFonts w:hint="eastAsia"/>
        </w:rPr>
        <w:t>該會</w:t>
      </w:r>
      <w:r w:rsidR="008C303C">
        <w:rPr>
          <w:rFonts w:hint="eastAsia"/>
        </w:rPr>
        <w:t>第3次函報時，</w:t>
      </w:r>
      <w:r w:rsidR="00DC790B">
        <w:rPr>
          <w:rFonts w:hint="eastAsia"/>
        </w:rPr>
        <w:t>捐助章程修正案</w:t>
      </w:r>
      <w:r w:rsidR="008C303C">
        <w:rPr>
          <w:rFonts w:hint="eastAsia"/>
        </w:rPr>
        <w:t>並未有附屬機構賸餘款之相關規定，惟第4次</w:t>
      </w:r>
      <w:r w:rsidR="0035322E">
        <w:rPr>
          <w:rFonts w:hint="eastAsia"/>
        </w:rPr>
        <w:t>又以第1次函報內容再報教育部，經該部建議修正為「其有賸餘款者，應依私立學校法第50條第2項規定辦理」，該會</w:t>
      </w:r>
      <w:r w:rsidRPr="008C303C">
        <w:rPr>
          <w:rFonts w:hint="eastAsia"/>
        </w:rPr>
        <w:t>於第5次函報時</w:t>
      </w:r>
      <w:r w:rsidR="006F1EFF">
        <w:rPr>
          <w:rFonts w:hint="eastAsia"/>
        </w:rPr>
        <w:t>方再</w:t>
      </w:r>
      <w:r w:rsidRPr="008C303C">
        <w:rPr>
          <w:rFonts w:hint="eastAsia"/>
        </w:rPr>
        <w:t>依</w:t>
      </w:r>
      <w:r w:rsidR="006F1EFF">
        <w:rPr>
          <w:rFonts w:hint="eastAsia"/>
        </w:rPr>
        <w:t>該</w:t>
      </w:r>
      <w:r w:rsidRPr="008C303C">
        <w:rPr>
          <w:rFonts w:hint="eastAsia"/>
        </w:rPr>
        <w:t>部之建議修正</w:t>
      </w:r>
      <w:r w:rsidR="0035322E">
        <w:rPr>
          <w:rFonts w:hint="eastAsia"/>
        </w:rPr>
        <w:t>，</w:t>
      </w:r>
      <w:r w:rsidR="006F1EFF">
        <w:rPr>
          <w:rFonts w:hint="eastAsia"/>
        </w:rPr>
        <w:t>嗣</w:t>
      </w:r>
      <w:r w:rsidR="0035322E">
        <w:rPr>
          <w:rFonts w:hint="eastAsia"/>
        </w:rPr>
        <w:t>該部核定捐助章程修正案時，逕將「賸餘款」修正為「盈餘」。</w:t>
      </w:r>
    </w:p>
    <w:p w:rsidR="008079C0" w:rsidRPr="00FE0258" w:rsidRDefault="009C5F0B" w:rsidP="008079C0">
      <w:pPr>
        <w:pStyle w:val="3"/>
        <w:rPr>
          <w:rFonts w:hAnsi="標楷體"/>
        </w:rPr>
      </w:pPr>
      <w:bookmarkStart w:id="57" w:name="_Toc488936415"/>
      <w:bookmarkStart w:id="58" w:name="_Toc489890241"/>
      <w:r w:rsidRPr="00FE0258">
        <w:rPr>
          <w:rFonts w:hAnsi="標楷體" w:hint="eastAsia"/>
        </w:rPr>
        <w:t>私校法</w:t>
      </w:r>
      <w:r>
        <w:rPr>
          <w:rFonts w:hint="eastAsia"/>
        </w:rPr>
        <w:t>97年1月16日修正公布後，高雄醫學大學董事會進行</w:t>
      </w:r>
      <w:r w:rsidRPr="00FE0258">
        <w:rPr>
          <w:rFonts w:hAnsi="標楷體" w:hint="eastAsia"/>
        </w:rPr>
        <w:t>捐助章程之修正，修正過程，除擬修正法人、章程名稱及學校名稱外，</w:t>
      </w:r>
      <w:r w:rsidR="009C14D4" w:rsidRPr="00FE0258">
        <w:rPr>
          <w:rFonts w:hAnsi="標楷體" w:hint="eastAsia"/>
        </w:rPr>
        <w:t>尚</w:t>
      </w:r>
      <w:r w:rsidR="00FE0258" w:rsidRPr="00FE0258">
        <w:rPr>
          <w:rFonts w:hAnsi="標楷體" w:hint="eastAsia"/>
        </w:rPr>
        <w:t>擬</w:t>
      </w:r>
      <w:r w:rsidR="009C14D4" w:rsidRPr="00FE0258">
        <w:rPr>
          <w:rFonts w:hAnsi="標楷體" w:hint="eastAsia"/>
        </w:rPr>
        <w:t>訂定與事實不符之創</w:t>
      </w:r>
      <w:r w:rsidR="009C14D4" w:rsidRPr="00FE0258">
        <w:rPr>
          <w:rFonts w:hAnsi="標楷體" w:hint="eastAsia"/>
        </w:rPr>
        <w:lastRenderedPageBreak/>
        <w:t>辦人規定，</w:t>
      </w:r>
      <w:r w:rsidR="00FE0258" w:rsidRPr="00FE0258">
        <w:rPr>
          <w:rFonts w:hAnsi="標楷體" w:hint="eastAsia"/>
        </w:rPr>
        <w:t>同時，欲</w:t>
      </w:r>
      <w:r w:rsidR="009C14D4" w:rsidRPr="00FE0258">
        <w:rPr>
          <w:rFonts w:hAnsi="標楷體" w:hint="eastAsia"/>
        </w:rPr>
        <w:t>謀</w:t>
      </w:r>
      <w:r w:rsidR="008079C0">
        <w:rPr>
          <w:rFonts w:hint="eastAsia"/>
        </w:rPr>
        <w:t>法人多元發展</w:t>
      </w:r>
      <w:r w:rsidR="00FE0258">
        <w:rPr>
          <w:rFonts w:hint="eastAsia"/>
        </w:rPr>
        <w:t>之目的，縱經教育部建議修正，其後3次函報均未改變。又該會</w:t>
      </w:r>
      <w:r w:rsidR="008079C0">
        <w:rPr>
          <w:rFonts w:hint="eastAsia"/>
        </w:rPr>
        <w:t>視</w:t>
      </w:r>
      <w:r w:rsidR="009C14D4">
        <w:rPr>
          <w:rFonts w:hint="eastAsia"/>
        </w:rPr>
        <w:t>學校</w:t>
      </w:r>
      <w:r w:rsidR="008079C0">
        <w:rPr>
          <w:rFonts w:hint="eastAsia"/>
        </w:rPr>
        <w:t>附屬機構為其所有</w:t>
      </w:r>
      <w:r w:rsidR="00FE0258">
        <w:rPr>
          <w:rFonts w:hint="eastAsia"/>
        </w:rPr>
        <w:t>，且</w:t>
      </w:r>
      <w:r w:rsidR="009C14D4">
        <w:rPr>
          <w:rFonts w:hint="eastAsia"/>
        </w:rPr>
        <w:t>擬運用其盈餘之</w:t>
      </w:r>
      <w:r w:rsidR="008079C0">
        <w:rPr>
          <w:rFonts w:hint="eastAsia"/>
        </w:rPr>
        <w:t>意圖</w:t>
      </w:r>
      <w:r w:rsidR="00FE0258">
        <w:rPr>
          <w:rFonts w:hint="eastAsia"/>
        </w:rPr>
        <w:t>，在教育部提出審核意見</w:t>
      </w:r>
      <w:r w:rsidR="00B75268">
        <w:rPr>
          <w:rFonts w:hint="eastAsia"/>
        </w:rPr>
        <w:t>而予以修正</w:t>
      </w:r>
      <w:r w:rsidR="00FE0258">
        <w:rPr>
          <w:rFonts w:hint="eastAsia"/>
        </w:rPr>
        <w:t>後，卻</w:t>
      </w:r>
      <w:r w:rsidR="006B1846">
        <w:rPr>
          <w:rFonts w:hint="eastAsia"/>
        </w:rPr>
        <w:t>於</w:t>
      </w:r>
      <w:r w:rsidR="00FE0258">
        <w:rPr>
          <w:rFonts w:hint="eastAsia"/>
        </w:rPr>
        <w:t>第4次</w:t>
      </w:r>
      <w:r w:rsidR="000B0B29">
        <w:rPr>
          <w:rFonts w:hint="eastAsia"/>
        </w:rPr>
        <w:t>函報</w:t>
      </w:r>
      <w:r w:rsidR="00FE0258">
        <w:rPr>
          <w:rFonts w:hint="eastAsia"/>
        </w:rPr>
        <w:t>時，</w:t>
      </w:r>
      <w:r w:rsidR="000B0B29">
        <w:rPr>
          <w:rFonts w:hint="eastAsia"/>
        </w:rPr>
        <w:t>復以</w:t>
      </w:r>
      <w:r w:rsidR="006B1846">
        <w:rPr>
          <w:rFonts w:hint="eastAsia"/>
        </w:rPr>
        <w:t>第1</w:t>
      </w:r>
      <w:r w:rsidR="00A86817">
        <w:rPr>
          <w:rFonts w:hint="eastAsia"/>
        </w:rPr>
        <w:t>次內容函報。該會函報捐助章程修正案，</w:t>
      </w:r>
      <w:r w:rsidR="006B1846">
        <w:rPr>
          <w:rFonts w:hint="eastAsia"/>
        </w:rPr>
        <w:t>直至</w:t>
      </w:r>
      <w:r w:rsidR="006F1EFF">
        <w:rPr>
          <w:rFonts w:hint="eastAsia"/>
        </w:rPr>
        <w:t>該</w:t>
      </w:r>
      <w:r w:rsidR="00FE0258">
        <w:rPr>
          <w:rFonts w:hint="eastAsia"/>
        </w:rPr>
        <w:t>部在第4次</w:t>
      </w:r>
      <w:r w:rsidR="006B1846">
        <w:rPr>
          <w:rFonts w:hint="eastAsia"/>
        </w:rPr>
        <w:t>審核意見</w:t>
      </w:r>
      <w:r w:rsidR="00FE0258">
        <w:rPr>
          <w:rFonts w:hint="eastAsia"/>
        </w:rPr>
        <w:t>明確指出</w:t>
      </w:r>
      <w:r w:rsidR="00FE0258" w:rsidRPr="00FE0258">
        <w:rPr>
          <w:rFonts w:hAnsi="標楷體" w:hint="eastAsia"/>
        </w:rPr>
        <w:t>與私校法規定不符之條文、與學校財團法人捐助章程參考範例不一致及與校內規章不符之處，</w:t>
      </w:r>
      <w:r w:rsidR="006B1846">
        <w:rPr>
          <w:rFonts w:hAnsi="標楷體" w:hint="eastAsia"/>
        </w:rPr>
        <w:t>該會方於第5次提出修正案</w:t>
      </w:r>
      <w:r w:rsidR="000B0B29">
        <w:rPr>
          <w:rFonts w:hAnsi="標楷體" w:hint="eastAsia"/>
        </w:rPr>
        <w:t>後</w:t>
      </w:r>
      <w:r w:rsidR="006B1846">
        <w:rPr>
          <w:rFonts w:hAnsi="標楷體" w:hint="eastAsia"/>
        </w:rPr>
        <w:t>，獲</w:t>
      </w:r>
      <w:r w:rsidR="006F1EFF">
        <w:rPr>
          <w:rFonts w:hAnsi="標楷體" w:hint="eastAsia"/>
        </w:rPr>
        <w:t>該</w:t>
      </w:r>
      <w:r w:rsidR="006B1846">
        <w:rPr>
          <w:rFonts w:hAnsi="標楷體" w:hint="eastAsia"/>
        </w:rPr>
        <w:t>部核定。顯見，</w:t>
      </w:r>
      <w:r w:rsidR="006F1EFF">
        <w:rPr>
          <w:rFonts w:hAnsi="標楷體" w:hint="eastAsia"/>
        </w:rPr>
        <w:t>該</w:t>
      </w:r>
      <w:r w:rsidR="009C14D4">
        <w:rPr>
          <w:rFonts w:hint="eastAsia"/>
        </w:rPr>
        <w:t>部審核</w:t>
      </w:r>
      <w:r w:rsidR="008079C0" w:rsidRPr="00FE0258">
        <w:rPr>
          <w:rFonts w:hAnsi="標楷體" w:hint="eastAsia"/>
        </w:rPr>
        <w:t>高雄醫學大學董事會</w:t>
      </w:r>
      <w:r w:rsidR="009C14D4" w:rsidRPr="00FE0258">
        <w:rPr>
          <w:rFonts w:hAnsi="標楷體" w:hint="eastAsia"/>
        </w:rPr>
        <w:t>所</w:t>
      </w:r>
      <w:r w:rsidR="008079C0" w:rsidRPr="00FE0258">
        <w:rPr>
          <w:rFonts w:hAnsi="標楷體" w:hint="eastAsia"/>
        </w:rPr>
        <w:t>報捐助章程修正案之過程，</w:t>
      </w:r>
      <w:r w:rsidR="009C14D4" w:rsidRPr="00FE0258">
        <w:rPr>
          <w:rFonts w:hAnsi="標楷體" w:hint="eastAsia"/>
        </w:rPr>
        <w:t>未能</w:t>
      </w:r>
      <w:r w:rsidR="00DC790B" w:rsidRPr="00FE0258">
        <w:rPr>
          <w:rFonts w:hAnsi="標楷體" w:hint="eastAsia"/>
        </w:rPr>
        <w:t>即時</w:t>
      </w:r>
      <w:r w:rsidR="009C14D4" w:rsidRPr="00FE0258">
        <w:rPr>
          <w:rFonts w:hAnsi="標楷體" w:hint="eastAsia"/>
        </w:rPr>
        <w:t>嚴正處理</w:t>
      </w:r>
      <w:r w:rsidR="008079C0" w:rsidRPr="00FE0258">
        <w:rPr>
          <w:rFonts w:hAnsi="標楷體" w:hint="eastAsia"/>
        </w:rPr>
        <w:t>不符法令及違反事實之處，肇致多次提出審查意見，</w:t>
      </w:r>
      <w:r w:rsidR="009C14D4" w:rsidRPr="00FE0258">
        <w:rPr>
          <w:rFonts w:hAnsi="標楷體" w:hint="eastAsia"/>
        </w:rPr>
        <w:t>該會</w:t>
      </w:r>
      <w:r w:rsidR="008079C0" w:rsidRPr="00FE0258">
        <w:rPr>
          <w:rFonts w:hAnsi="標楷體" w:hint="eastAsia"/>
        </w:rPr>
        <w:t>仍未</w:t>
      </w:r>
      <w:r w:rsidR="009C14D4" w:rsidRPr="00FE0258">
        <w:rPr>
          <w:rFonts w:hAnsi="標楷體" w:hint="eastAsia"/>
        </w:rPr>
        <w:t>予修正</w:t>
      </w:r>
      <w:r w:rsidR="008079C0" w:rsidRPr="00FE0258">
        <w:rPr>
          <w:rFonts w:hAnsi="標楷體" w:hint="eastAsia"/>
        </w:rPr>
        <w:t>，直至該部</w:t>
      </w:r>
      <w:r w:rsidR="00DC790B">
        <w:rPr>
          <w:rFonts w:hAnsi="標楷體" w:hint="eastAsia"/>
        </w:rPr>
        <w:t>嚴正指明相關缺失，</w:t>
      </w:r>
      <w:r w:rsidR="008079C0" w:rsidRPr="00FE0258">
        <w:rPr>
          <w:rFonts w:hAnsi="標楷體" w:hint="eastAsia"/>
        </w:rPr>
        <w:t>該會再送之修正案，方獲核定</w:t>
      </w:r>
      <w:r w:rsidR="004A770E">
        <w:rPr>
          <w:rFonts w:hAnsi="標楷體" w:hint="eastAsia"/>
        </w:rPr>
        <w:t>。</w:t>
      </w:r>
      <w:r w:rsidR="00853879">
        <w:rPr>
          <w:rFonts w:hAnsi="標楷體" w:hint="eastAsia"/>
        </w:rPr>
        <w:t>在此期間，</w:t>
      </w:r>
      <w:r w:rsidR="00A86817">
        <w:rPr>
          <w:rFonts w:hAnsi="標楷體" w:hint="eastAsia"/>
        </w:rPr>
        <w:t>該會多次返復，顯未能依規定行事，也使學校及所屬機構於該期間之運作遭致未能依法行政之風險與困</w:t>
      </w:r>
      <w:r w:rsidR="00853879">
        <w:rPr>
          <w:rFonts w:hAnsi="標楷體" w:hint="eastAsia"/>
        </w:rPr>
        <w:t>擾，</w:t>
      </w:r>
      <w:r w:rsidR="009C14D4" w:rsidRPr="00FE0258">
        <w:rPr>
          <w:rFonts w:hAnsi="標楷體" w:hint="eastAsia"/>
        </w:rPr>
        <w:t>爰</w:t>
      </w:r>
      <w:r w:rsidR="00853879">
        <w:rPr>
          <w:rFonts w:hAnsi="標楷體" w:hint="eastAsia"/>
        </w:rPr>
        <w:t>教育</w:t>
      </w:r>
      <w:r w:rsidR="009C14D4" w:rsidRPr="00FE0258">
        <w:rPr>
          <w:rFonts w:hAnsi="標楷體" w:hint="eastAsia"/>
        </w:rPr>
        <w:t>部之處理，</w:t>
      </w:r>
      <w:r w:rsidR="00CE75E7" w:rsidRPr="00FE0258">
        <w:rPr>
          <w:rFonts w:hAnsi="標楷體" w:hint="eastAsia"/>
        </w:rPr>
        <w:t>核欠積極，而有未當。</w:t>
      </w:r>
      <w:bookmarkEnd w:id="57"/>
      <w:bookmarkEnd w:id="58"/>
    </w:p>
    <w:p w:rsidR="00117B9B" w:rsidRPr="00027896" w:rsidRDefault="00027896" w:rsidP="004A687D">
      <w:pPr>
        <w:pStyle w:val="2"/>
        <w:rPr>
          <w:b/>
        </w:rPr>
      </w:pPr>
      <w:bookmarkStart w:id="59" w:name="_Toc489890242"/>
      <w:bookmarkStart w:id="60" w:name="_Toc487101234"/>
      <w:bookmarkStart w:id="61" w:name="_Toc487461464"/>
      <w:r w:rsidRPr="00027896">
        <w:rPr>
          <w:rFonts w:hAnsi="標楷體" w:hint="eastAsia"/>
          <w:b/>
        </w:rPr>
        <w:t>教育部糾正</w:t>
      </w:r>
      <w:r w:rsidRPr="00027896">
        <w:rPr>
          <w:rFonts w:hint="eastAsia"/>
          <w:b/>
        </w:rPr>
        <w:t>高雄醫學大學與醫院銀行帳戶及銀行定存單均有董事長之印鑑章等情事，已顯示高雄醫學大學董事會、學校暨其附屬機構間財務不獨立之情形，惟嗣後</w:t>
      </w:r>
      <w:r>
        <w:rPr>
          <w:rFonts w:hint="eastAsia"/>
          <w:b/>
        </w:rPr>
        <w:t>該</w:t>
      </w:r>
      <w:r w:rsidRPr="00027896">
        <w:rPr>
          <w:rFonts w:hint="eastAsia"/>
          <w:b/>
        </w:rPr>
        <w:t>會裝潢費及董事出國參訪等經費復由高雄醫學大學附設中和紀念醫院支付，該部卻僅函復</w:t>
      </w:r>
      <w:r>
        <w:rPr>
          <w:rFonts w:hint="eastAsia"/>
          <w:b/>
        </w:rPr>
        <w:t>該校</w:t>
      </w:r>
      <w:r w:rsidRPr="00027896">
        <w:rPr>
          <w:rFonts w:hAnsi="標楷體" w:hint="eastAsia"/>
          <w:b/>
        </w:rPr>
        <w:t>依「學校財團法人及所設私立學校會計制度之一致規定」、「教育部監督學校財團法人支出作業要點」及該部105年2月4日函辦理，顯示該部認此等事件僅屬高雄醫學大學之缺失，未能明確</w:t>
      </w:r>
      <w:r w:rsidRPr="00027896">
        <w:rPr>
          <w:rFonts w:hint="eastAsia"/>
          <w:b/>
        </w:rPr>
        <w:t>指正督導高雄醫學大學董事會</w:t>
      </w:r>
      <w:r w:rsidRPr="00027896">
        <w:rPr>
          <w:rFonts w:hAnsi="標楷體" w:hint="eastAsia"/>
          <w:b/>
        </w:rPr>
        <w:t>(董事)檢討改進</w:t>
      </w:r>
      <w:r w:rsidRPr="00027896">
        <w:rPr>
          <w:rFonts w:hint="eastAsia"/>
          <w:b/>
        </w:rPr>
        <w:t>，核有不當</w:t>
      </w:r>
      <w:r w:rsidR="00F81BEF" w:rsidRPr="00027896">
        <w:rPr>
          <w:rFonts w:hint="eastAsia"/>
          <w:b/>
        </w:rPr>
        <w:t>：</w:t>
      </w:r>
      <w:bookmarkEnd w:id="59"/>
    </w:p>
    <w:p w:rsidR="00C119B6" w:rsidRPr="00084F07" w:rsidRDefault="00C119B6" w:rsidP="00117B9B">
      <w:pPr>
        <w:pStyle w:val="3"/>
      </w:pPr>
      <w:bookmarkStart w:id="62" w:name="_Toc488936417"/>
      <w:bookmarkStart w:id="63" w:name="_Toc489890243"/>
      <w:r>
        <w:rPr>
          <w:rFonts w:hint="eastAsia"/>
        </w:rPr>
        <w:t>按私校法第50條</w:t>
      </w:r>
      <w:r w:rsidR="00A20F85">
        <w:rPr>
          <w:rFonts w:hint="eastAsia"/>
        </w:rPr>
        <w:t>第2項</w:t>
      </w:r>
      <w:r>
        <w:rPr>
          <w:rFonts w:hint="eastAsia"/>
        </w:rPr>
        <w:t>規定：</w:t>
      </w:r>
      <w:r w:rsidRPr="00F2743D">
        <w:rPr>
          <w:rFonts w:hAnsi="標楷體" w:hint="eastAsia"/>
        </w:rPr>
        <w:t>「</w:t>
      </w:r>
      <w:r>
        <w:rPr>
          <w:rFonts w:hint="eastAsia"/>
        </w:rPr>
        <w:t>前項附屬機構或相關事業之財務，應與學校之財務嚴格劃分，其盈餘應用於改善師資、充實設備及撥充學校基金，除法令</w:t>
      </w:r>
      <w:r>
        <w:rPr>
          <w:rFonts w:hint="eastAsia"/>
        </w:rPr>
        <w:lastRenderedPageBreak/>
        <w:t>另有規定或學校主管機關核准者外，不得以任何方式對特定之人給予特殊利益；停辦時所賸餘之財產，應歸屬於學校法人。</w:t>
      </w:r>
      <w:r w:rsidRPr="00F2743D">
        <w:rPr>
          <w:rFonts w:hAnsi="標楷體" w:hint="eastAsia"/>
        </w:rPr>
        <w:t>」</w:t>
      </w:r>
      <w:bookmarkEnd w:id="62"/>
      <w:bookmarkEnd w:id="63"/>
    </w:p>
    <w:p w:rsidR="00874315" w:rsidRDefault="00631600" w:rsidP="00827AED">
      <w:pPr>
        <w:pStyle w:val="3"/>
      </w:pPr>
      <w:bookmarkStart w:id="64" w:name="_Toc489890244"/>
      <w:bookmarkStart w:id="65" w:name="_Toc488936418"/>
      <w:r>
        <w:rPr>
          <w:rFonts w:hint="eastAsia"/>
        </w:rPr>
        <w:t>次按</w:t>
      </w:r>
      <w:r w:rsidR="00874315">
        <w:rPr>
          <w:rFonts w:hint="eastAsia"/>
        </w:rPr>
        <w:t>學校財團法人及所設私立學校建立會計制度實施辦法第4條2項規定：</w:t>
      </w:r>
      <w:r w:rsidR="00874315" w:rsidRPr="00874315">
        <w:rPr>
          <w:rFonts w:hint="eastAsia"/>
        </w:rPr>
        <w:t>「</w:t>
      </w:r>
      <w:r w:rsidR="00874315">
        <w:rPr>
          <w:rFonts w:hint="eastAsia"/>
        </w:rPr>
        <w:t>學校法人僅設1所私立學校，且其支出僅有董事會支出者，其會計制度得併入所設私立學校會計制度辦理。</w:t>
      </w:r>
      <w:r w:rsidR="00874315" w:rsidRPr="00874315">
        <w:rPr>
          <w:rFonts w:hint="eastAsia"/>
        </w:rPr>
        <w:t>」</w:t>
      </w:r>
      <w:r w:rsidR="00874315">
        <w:rPr>
          <w:rFonts w:hint="eastAsia"/>
        </w:rPr>
        <w:t>第13條第4項規定</w:t>
      </w:r>
      <w:r w:rsidR="00874315" w:rsidRPr="00874315">
        <w:rPr>
          <w:rFonts w:hint="eastAsia"/>
        </w:rPr>
        <w:t>：「</w:t>
      </w:r>
      <w:r w:rsidR="00874315">
        <w:rPr>
          <w:rFonts w:hint="eastAsia"/>
        </w:rPr>
        <w:t>學校法人會計事務依第4條第2項規定併入所設私立學校會計制度者，以所設私立學校為報導主體，並應充分揭露相關之董事會支出資訊。</w:t>
      </w:r>
      <w:r w:rsidR="00874315" w:rsidRPr="00874315">
        <w:rPr>
          <w:rFonts w:hint="eastAsia"/>
        </w:rPr>
        <w:t>」</w:t>
      </w:r>
      <w:r w:rsidR="00A071AF">
        <w:rPr>
          <w:rFonts w:hint="eastAsia"/>
        </w:rPr>
        <w:t>依</w:t>
      </w:r>
      <w:r w:rsidR="0025686E">
        <w:rPr>
          <w:rFonts w:hint="eastAsia"/>
        </w:rPr>
        <w:t>教育部於106年4月6日臺教高</w:t>
      </w:r>
      <w:r w:rsidR="0025686E">
        <w:rPr>
          <w:rFonts w:hAnsi="標楷體" w:hint="eastAsia"/>
        </w:rPr>
        <w:t>(三)字第1060042581號函稱高雄醫學大學為學校法人僅設1所私立學校，僅於以學校為報導主體出具之財務報表揭露董事會支出。</w:t>
      </w:r>
      <w:r w:rsidR="001A633B">
        <w:rPr>
          <w:rFonts w:hAnsi="標楷體" w:hint="eastAsia"/>
        </w:rPr>
        <w:t>復按同辦法</w:t>
      </w:r>
      <w:r w:rsidR="00827AED">
        <w:rPr>
          <w:rFonts w:hint="eastAsia"/>
        </w:rPr>
        <w:t>第16條規定：</w:t>
      </w:r>
      <w:r w:rsidR="00827AED">
        <w:rPr>
          <w:rFonts w:hAnsi="標楷體" w:hint="eastAsia"/>
        </w:rPr>
        <w:t>「</w:t>
      </w:r>
      <w:r w:rsidR="00827AED">
        <w:rPr>
          <w:rFonts w:hint="eastAsia"/>
        </w:rPr>
        <w:t>學校法人及所設私立學校所有收入，應分別存入其在金融機構開設之專戶，付款時，除小額零用金外，以直接匯撥或簽發支票為之；其為學校法人者，應由董事長、主辦會計人員及出納人員會同簽名或蓋章，其為私立學校者，應由校長、主辦會計人員及出納人員會同簽名或蓋章。</w:t>
      </w:r>
      <w:r w:rsidR="00827AED">
        <w:rPr>
          <w:rFonts w:hAnsi="標楷體" w:hint="eastAsia"/>
        </w:rPr>
        <w:t>」</w:t>
      </w:r>
      <w:r w:rsidR="00A071AF">
        <w:rPr>
          <w:rFonts w:hAnsi="標楷體" w:hint="eastAsia"/>
        </w:rPr>
        <w:t>是以高雄醫學大學董事會、高雄醫學大學暨其</w:t>
      </w:r>
      <w:r w:rsidR="001A633B">
        <w:rPr>
          <w:rFonts w:hAnsi="標楷體" w:hint="eastAsia"/>
        </w:rPr>
        <w:t>附屬機構間之</w:t>
      </w:r>
      <w:r w:rsidR="00A071AF">
        <w:rPr>
          <w:rFonts w:hAnsi="標楷體" w:hint="eastAsia"/>
        </w:rPr>
        <w:t>財務應獨立且</w:t>
      </w:r>
      <w:r w:rsidR="001A633B">
        <w:rPr>
          <w:rFonts w:hAnsi="標楷體" w:hint="eastAsia"/>
        </w:rPr>
        <w:t>嚴格劃分。</w:t>
      </w:r>
      <w:bookmarkEnd w:id="64"/>
    </w:p>
    <w:p w:rsidR="00084F07" w:rsidRDefault="00084F07" w:rsidP="00084F07">
      <w:pPr>
        <w:pStyle w:val="3"/>
      </w:pPr>
      <w:bookmarkStart w:id="66" w:name="_Toc488936419"/>
      <w:bookmarkStart w:id="67" w:name="_Toc489890245"/>
      <w:bookmarkEnd w:id="65"/>
      <w:r>
        <w:rPr>
          <w:rFonts w:hint="eastAsia"/>
        </w:rPr>
        <w:t>又教育部監督學校財團法人支出作業要點第3點規定：</w:t>
      </w:r>
      <w:r>
        <w:rPr>
          <w:rFonts w:hAnsi="標楷體" w:hint="eastAsia"/>
        </w:rPr>
        <w:t>「學校法人董事會及監察人支出項下業務費之總金額，以不得超過所設私立學校年度收入合計之千分之三，且最高額度不得超過新臺幣150萬元為原則。」第5點規定：「學校法人董事會支用之業務費及董事長、董事、監察人所支領之費用，應與董事會或其相關會議有關，或為行使私立學校法規定職權所需；董事長</w:t>
      </w:r>
      <w:r w:rsidR="002E3BD0">
        <w:rPr>
          <w:rFonts w:hAnsi="標楷體" w:hint="eastAsia"/>
        </w:rPr>
        <w:t>、董事、監察人並不得將私人支出，向學校法人或其所設學校報支。」</w:t>
      </w:r>
      <w:r>
        <w:rPr>
          <w:rFonts w:hAnsi="標楷體" w:hint="eastAsia"/>
        </w:rPr>
        <w:t>教育部105年</w:t>
      </w:r>
      <w:r>
        <w:rPr>
          <w:rFonts w:hAnsi="標楷體" w:hint="eastAsia"/>
        </w:rPr>
        <w:lastRenderedPageBreak/>
        <w:t>2月4日臺教高通字第1050016878號通函各私立大專校院略以，上開要點所定業務費之總金額，以不得超過所設私立學校年度總收入合計之千分之三，且最高額度不得超過150萬元為原則；董事行使私校法規定職權所需支領費用，如係為協助學校推展國際交流、境外招生或其他相關事務，至國外出差之經費核銷，應依上開規定歸屬業務費，並符合支用上限。</w:t>
      </w:r>
      <w:bookmarkEnd w:id="66"/>
      <w:bookmarkEnd w:id="67"/>
    </w:p>
    <w:p w:rsidR="00B70B6C" w:rsidRPr="00E41F35" w:rsidRDefault="00031A5D" w:rsidP="00B70B6C">
      <w:pPr>
        <w:pStyle w:val="3"/>
      </w:pPr>
      <w:bookmarkStart w:id="68" w:name="_Toc488936420"/>
      <w:bookmarkStart w:id="69" w:name="_Toc489890246"/>
      <w:bookmarkEnd w:id="60"/>
      <w:bookmarkEnd w:id="61"/>
      <w:r>
        <w:rPr>
          <w:rFonts w:hint="eastAsia"/>
        </w:rPr>
        <w:t>教育部100年3月30日臺高</w:t>
      </w:r>
      <w:r>
        <w:rPr>
          <w:rFonts w:hAnsi="標楷體" w:hint="eastAsia"/>
        </w:rPr>
        <w:t>(四)字第1000052548號函曾糾正</w:t>
      </w:r>
      <w:r w:rsidR="00B70B6C">
        <w:rPr>
          <w:rFonts w:hint="eastAsia"/>
        </w:rPr>
        <w:t>高雄醫學大學及醫院合計82個銀行帳戶及銀行定存單均有董事長之印鑑章，核與學校財團法人及所設私立學校建立會計制度實施辦法第16條及私校法第29條等規定不符</w:t>
      </w:r>
      <w:r>
        <w:rPr>
          <w:rFonts w:hint="eastAsia"/>
        </w:rPr>
        <w:t>之</w:t>
      </w:r>
      <w:r w:rsidR="006771A2">
        <w:rPr>
          <w:rFonts w:hint="eastAsia"/>
        </w:rPr>
        <w:t>情事</w:t>
      </w:r>
      <w:r>
        <w:rPr>
          <w:rFonts w:hint="eastAsia"/>
        </w:rPr>
        <w:t>在案</w:t>
      </w:r>
      <w:r w:rsidR="00B70B6C">
        <w:rPr>
          <w:rFonts w:hAnsi="標楷體" w:hint="eastAsia"/>
        </w:rPr>
        <w:t>。</w:t>
      </w:r>
      <w:bookmarkEnd w:id="68"/>
      <w:bookmarkEnd w:id="69"/>
    </w:p>
    <w:p w:rsidR="00506E58" w:rsidRPr="00B73D29" w:rsidRDefault="0007074D" w:rsidP="00AE5FAC">
      <w:pPr>
        <w:pStyle w:val="3"/>
      </w:pPr>
      <w:bookmarkStart w:id="70" w:name="_Toc488936421"/>
      <w:bookmarkStart w:id="71" w:name="_Toc489890247"/>
      <w:r w:rsidRPr="00B73D29">
        <w:rPr>
          <w:rFonts w:hAnsi="標楷體" w:hint="eastAsia"/>
        </w:rPr>
        <w:t>高雄醫學大學董事會</w:t>
      </w:r>
      <w:r w:rsidR="00091A6E">
        <w:rPr>
          <w:rFonts w:hAnsi="標楷體" w:hint="eastAsia"/>
        </w:rPr>
        <w:t>仍續發生該會</w:t>
      </w:r>
      <w:r w:rsidRPr="00B73D29">
        <w:rPr>
          <w:rFonts w:hAnsi="標楷體" w:hint="eastAsia"/>
        </w:rPr>
        <w:t>辦公室裝潢費用及董事參加索羅門群島國參訪之支出，均由</w:t>
      </w:r>
      <w:r w:rsidR="00DB2245" w:rsidRPr="00DB2245">
        <w:rPr>
          <w:rFonts w:hAnsi="標楷體" w:hint="eastAsia"/>
        </w:rPr>
        <w:t>高雄醫學大學</w:t>
      </w:r>
      <w:r w:rsidRPr="00B73D29">
        <w:rPr>
          <w:rFonts w:hAnsi="標楷體" w:hint="eastAsia"/>
        </w:rPr>
        <w:t>附設中和紀念醫院支應，</w:t>
      </w:r>
      <w:r w:rsidRPr="00DB2245">
        <w:rPr>
          <w:rFonts w:hAnsi="標楷體" w:hint="eastAsia"/>
        </w:rPr>
        <w:t>顯</w:t>
      </w:r>
      <w:r w:rsidR="00891893">
        <w:rPr>
          <w:rFonts w:hAnsi="標楷體" w:hint="eastAsia"/>
        </w:rPr>
        <w:t>然董事會與學校附屬機構間之財務並不獨立</w:t>
      </w:r>
      <w:r w:rsidR="003D3E92">
        <w:rPr>
          <w:rFonts w:hAnsi="標楷體" w:hint="eastAsia"/>
        </w:rPr>
        <w:t>，且未嚴格劃分</w:t>
      </w:r>
      <w:r w:rsidRPr="00B73D29">
        <w:rPr>
          <w:rFonts w:hAnsi="標楷體" w:hint="eastAsia"/>
        </w:rPr>
        <w:t>：</w:t>
      </w:r>
      <w:bookmarkEnd w:id="70"/>
      <w:bookmarkEnd w:id="71"/>
    </w:p>
    <w:p w:rsidR="006D6D8F" w:rsidRDefault="006D6D8F" w:rsidP="00506E58">
      <w:pPr>
        <w:pStyle w:val="4"/>
      </w:pPr>
      <w:r>
        <w:rPr>
          <w:rFonts w:hint="eastAsia"/>
        </w:rPr>
        <w:t>高雄醫學大學國際學術研究大樓10樓之董事會辦公室前於102年進行整修工程，工程費</w:t>
      </w:r>
      <w:r w:rsidRPr="00DB2245">
        <w:rPr>
          <w:rFonts w:hint="eastAsia"/>
        </w:rPr>
        <w:t>用570萬元案之請購簽呈，由時任</w:t>
      </w:r>
      <w:r w:rsidR="00DB2245" w:rsidRPr="00DB2245">
        <w:rPr>
          <w:rFonts w:hint="eastAsia"/>
        </w:rPr>
        <w:t>高雄醫學大學</w:t>
      </w:r>
      <w:r w:rsidRPr="00DB2245">
        <w:rPr>
          <w:rFonts w:hint="eastAsia"/>
        </w:rPr>
        <w:t>附</w:t>
      </w:r>
      <w:r>
        <w:rPr>
          <w:rFonts w:hint="eastAsia"/>
        </w:rPr>
        <w:t>設中和紀念醫院院長室秘書兼任董事會秘書</w:t>
      </w:r>
      <w:r w:rsidRPr="00AE5FAC">
        <w:rPr>
          <w:rFonts w:hAnsi="標楷體" w:hint="eastAsia"/>
        </w:rPr>
        <w:t>鄭</w:t>
      </w:r>
      <w:r w:rsidR="00DE5E28">
        <w:rPr>
          <w:rFonts w:hAnsi="標楷體" w:hint="eastAsia"/>
        </w:rPr>
        <w:t>○</w:t>
      </w:r>
      <w:r w:rsidR="001E6C59">
        <w:rPr>
          <w:rFonts w:hAnsi="標楷體" w:hint="eastAsia"/>
        </w:rPr>
        <w:t>仁</w:t>
      </w:r>
      <w:r>
        <w:rPr>
          <w:rFonts w:hint="eastAsia"/>
        </w:rPr>
        <w:t>高級專員提出，經時任</w:t>
      </w:r>
      <w:r w:rsidR="00DB2245">
        <w:rPr>
          <w:rFonts w:hint="eastAsia"/>
        </w:rPr>
        <w:t>該</w:t>
      </w:r>
      <w:r>
        <w:rPr>
          <w:rFonts w:hint="eastAsia"/>
        </w:rPr>
        <w:t>院賴</w:t>
      </w:r>
      <w:r w:rsidR="00DE5E28">
        <w:rPr>
          <w:rFonts w:hAnsi="標楷體" w:hint="eastAsia"/>
        </w:rPr>
        <w:t>○</w:t>
      </w:r>
      <w:r w:rsidR="001E6C59">
        <w:rPr>
          <w:rFonts w:hAnsi="標楷體" w:hint="eastAsia"/>
        </w:rPr>
        <w:t>德</w:t>
      </w:r>
      <w:r>
        <w:rPr>
          <w:rFonts w:hint="eastAsia"/>
        </w:rPr>
        <w:t>院長核准後辦理，並由</w:t>
      </w:r>
      <w:r w:rsidR="00DB2245">
        <w:rPr>
          <w:rFonts w:hint="eastAsia"/>
        </w:rPr>
        <w:t>該</w:t>
      </w:r>
      <w:r>
        <w:rPr>
          <w:rFonts w:hint="eastAsia"/>
        </w:rPr>
        <w:t>院經費核銷，</w:t>
      </w:r>
      <w:r w:rsidR="003D3E92">
        <w:rPr>
          <w:rFonts w:hAnsi="標楷體" w:hint="eastAsia"/>
        </w:rPr>
        <w:t>致生董事會與學校附屬機構間財務不獨立之情事。</w:t>
      </w:r>
      <w:r w:rsidR="0043640F">
        <w:rPr>
          <w:rFonts w:hAnsi="標楷體" w:hint="eastAsia"/>
        </w:rPr>
        <w:t>惟</w:t>
      </w:r>
      <w:r>
        <w:rPr>
          <w:rFonts w:hint="eastAsia"/>
        </w:rPr>
        <w:t>教育部於105年8月22日臺高</w:t>
      </w:r>
      <w:r w:rsidRPr="00AE5FAC">
        <w:rPr>
          <w:rFonts w:hAnsi="標楷體" w:hint="eastAsia"/>
        </w:rPr>
        <w:t>(三)字第1050105270號函</w:t>
      </w:r>
      <w:r w:rsidR="009432C1">
        <w:rPr>
          <w:rFonts w:hAnsi="標楷體" w:hint="eastAsia"/>
        </w:rPr>
        <w:t>卻僅表示該工程費用非以董事會支出項下「維護費」支應，請該校嗣後依</w:t>
      </w:r>
      <w:r w:rsidRPr="00AE5FAC">
        <w:rPr>
          <w:rFonts w:hAnsi="標楷體" w:hint="eastAsia"/>
        </w:rPr>
        <w:t>「學校財團法人及所設私立學校會計制度之一致規定」</w:t>
      </w:r>
      <w:r w:rsidR="009432C1">
        <w:rPr>
          <w:rFonts w:hAnsi="標楷體" w:hint="eastAsia"/>
        </w:rPr>
        <w:t>辦理及列入</w:t>
      </w:r>
      <w:r w:rsidRPr="00AE5FAC">
        <w:rPr>
          <w:rFonts w:hAnsi="標楷體" w:hint="eastAsia"/>
        </w:rPr>
        <w:t>未來年度稽核計畫之重點查核事項，並協請年度決算之簽證會計師加強查核及揭露改善情形。</w:t>
      </w:r>
    </w:p>
    <w:p w:rsidR="00506E58" w:rsidRDefault="003A704A" w:rsidP="00506E58">
      <w:pPr>
        <w:pStyle w:val="4"/>
      </w:pPr>
      <w:r>
        <w:rPr>
          <w:rFonts w:hint="eastAsia"/>
        </w:rPr>
        <w:lastRenderedPageBreak/>
        <w:t>衛</w:t>
      </w:r>
      <w:r w:rsidR="008472BC">
        <w:rPr>
          <w:rFonts w:hint="eastAsia"/>
        </w:rPr>
        <w:t>生</w:t>
      </w:r>
      <w:r>
        <w:rPr>
          <w:rFonts w:hint="eastAsia"/>
        </w:rPr>
        <w:t>福</w:t>
      </w:r>
      <w:r w:rsidR="008472BC">
        <w:rPr>
          <w:rFonts w:hint="eastAsia"/>
        </w:rPr>
        <w:t>利</w:t>
      </w:r>
      <w:r>
        <w:rPr>
          <w:rFonts w:hint="eastAsia"/>
        </w:rPr>
        <w:t>部</w:t>
      </w:r>
      <w:r w:rsidR="008472BC">
        <w:rPr>
          <w:rFonts w:hint="eastAsia"/>
        </w:rPr>
        <w:t>(下稱衛福部)</w:t>
      </w:r>
      <w:r>
        <w:rPr>
          <w:rFonts w:hint="eastAsia"/>
        </w:rPr>
        <w:t>於104年6月3日函外交部副知</w:t>
      </w:r>
      <w:r w:rsidR="00DB2245" w:rsidRPr="00DB2245">
        <w:rPr>
          <w:rFonts w:hint="eastAsia"/>
        </w:rPr>
        <w:t>高雄醫學大學</w:t>
      </w:r>
      <w:r>
        <w:rPr>
          <w:rFonts w:hint="eastAsia"/>
        </w:rPr>
        <w:t>附設中和紀念醫院有關衛福部派員前往索羅門群島辦理</w:t>
      </w:r>
      <w:r>
        <w:rPr>
          <w:rFonts w:hAnsi="標楷體" w:hint="eastAsia"/>
        </w:rPr>
        <w:t>「駐索羅門群島臺灣衛生中心計畫」實地查訪乙事，請惠予協助。</w:t>
      </w:r>
      <w:r w:rsidR="008472BC">
        <w:rPr>
          <w:rFonts w:hAnsi="標楷體" w:hint="eastAsia"/>
        </w:rPr>
        <w:t>是次活動，</w:t>
      </w:r>
      <w:r>
        <w:rPr>
          <w:rFonts w:hAnsi="標楷體" w:hint="eastAsia"/>
        </w:rPr>
        <w:t>高雄醫學大學董事陳</w:t>
      </w:r>
      <w:r w:rsidR="00DE5E28">
        <w:rPr>
          <w:rFonts w:hAnsi="標楷體" w:hint="eastAsia"/>
        </w:rPr>
        <w:t>○</w:t>
      </w:r>
      <w:r w:rsidR="001E6C59">
        <w:rPr>
          <w:rFonts w:hAnsi="標楷體" w:hint="eastAsia"/>
        </w:rPr>
        <w:t>志</w:t>
      </w:r>
      <w:r>
        <w:rPr>
          <w:rFonts w:hAnsi="標楷體" w:hint="eastAsia"/>
        </w:rPr>
        <w:t>、</w:t>
      </w:r>
      <w:r w:rsidR="008472BC">
        <w:rPr>
          <w:rFonts w:hAnsi="標楷體" w:hint="eastAsia"/>
        </w:rPr>
        <w:t>附設</w:t>
      </w:r>
      <w:r>
        <w:rPr>
          <w:rFonts w:hAnsi="標楷體" w:hint="eastAsia"/>
        </w:rPr>
        <w:t>中和紀念醫院賴院長、馮主任及盧醫務秘書等人</w:t>
      </w:r>
      <w:r w:rsidR="0043640F">
        <w:rPr>
          <w:rFonts w:hAnsi="標楷體" w:hint="eastAsia"/>
        </w:rPr>
        <w:t>亦</w:t>
      </w:r>
      <w:r>
        <w:rPr>
          <w:rFonts w:hAnsi="標楷體" w:hint="eastAsia"/>
        </w:rPr>
        <w:t>陪同參訪，該等人員之出差旅費係依據「高雄醫學大學附設中和紀念醫院員工國內外差旅費支給標準表」辦理核銷，其中有關陳</w:t>
      </w:r>
      <w:r w:rsidR="00DE5E28">
        <w:rPr>
          <w:rFonts w:hAnsi="標楷體" w:hint="eastAsia"/>
        </w:rPr>
        <w:t>○</w:t>
      </w:r>
      <w:r w:rsidR="001E6C59">
        <w:rPr>
          <w:rFonts w:hAnsi="標楷體" w:hint="eastAsia"/>
        </w:rPr>
        <w:t>志</w:t>
      </w:r>
      <w:r>
        <w:rPr>
          <w:rFonts w:hAnsi="標楷體" w:hint="eastAsia"/>
        </w:rPr>
        <w:t>董事之經費亦由該院支付</w:t>
      </w:r>
      <w:r w:rsidR="0043640F">
        <w:rPr>
          <w:rFonts w:hAnsi="標楷體" w:hint="eastAsia"/>
        </w:rPr>
        <w:t>，此亦</w:t>
      </w:r>
      <w:r w:rsidR="009432C1">
        <w:rPr>
          <w:rFonts w:hAnsi="標楷體" w:hint="eastAsia"/>
        </w:rPr>
        <w:t>有董事會與學校附屬機構間財務不獨立之情事。</w:t>
      </w:r>
      <w:r w:rsidR="0043640F">
        <w:rPr>
          <w:rFonts w:hAnsi="標楷體" w:hint="eastAsia"/>
        </w:rPr>
        <w:t>惟</w:t>
      </w:r>
      <w:r>
        <w:rPr>
          <w:rFonts w:hAnsi="標楷體" w:hint="eastAsia"/>
        </w:rPr>
        <w:t>教</w:t>
      </w:r>
      <w:r>
        <w:rPr>
          <w:rFonts w:hint="eastAsia"/>
        </w:rPr>
        <w:t>育部於105年8月22日臺高</w:t>
      </w:r>
      <w:r w:rsidRPr="00AE5FAC">
        <w:rPr>
          <w:rFonts w:hAnsi="標楷體" w:hint="eastAsia"/>
        </w:rPr>
        <w:t>(三)字第1050105270號函</w:t>
      </w:r>
      <w:r w:rsidR="0043640F">
        <w:rPr>
          <w:rFonts w:hAnsi="標楷體" w:hint="eastAsia"/>
        </w:rPr>
        <w:t>係</w:t>
      </w:r>
      <w:r w:rsidRPr="00AE5FAC">
        <w:rPr>
          <w:rFonts w:hAnsi="標楷體" w:hint="eastAsia"/>
        </w:rPr>
        <w:t>請高</w:t>
      </w:r>
      <w:r w:rsidRPr="006150A0">
        <w:rPr>
          <w:rFonts w:hint="eastAsia"/>
        </w:rPr>
        <w:t>雄</w:t>
      </w:r>
      <w:r w:rsidRPr="00AE5FAC">
        <w:rPr>
          <w:rFonts w:hAnsi="標楷體" w:hint="eastAsia"/>
        </w:rPr>
        <w:t>醫學大學嗣後應依</w:t>
      </w:r>
      <w:r w:rsidR="0043640F">
        <w:rPr>
          <w:rFonts w:hAnsi="標楷體" w:hint="eastAsia"/>
        </w:rPr>
        <w:t>「教育部監督學校財團法人支出作業要點」</w:t>
      </w:r>
      <w:r>
        <w:rPr>
          <w:rFonts w:hAnsi="標楷體" w:hint="eastAsia"/>
        </w:rPr>
        <w:t>及該部105年2月4日臺教高通字第1050016878號函辦理。</w:t>
      </w:r>
    </w:p>
    <w:p w:rsidR="001C4530" w:rsidRPr="00B73D29" w:rsidRDefault="000D73CC" w:rsidP="0090402E">
      <w:pPr>
        <w:pStyle w:val="3"/>
      </w:pPr>
      <w:bookmarkStart w:id="72" w:name="_Toc488936422"/>
      <w:bookmarkStart w:id="73" w:name="_Toc489890248"/>
      <w:r w:rsidRPr="004F12C5">
        <w:rPr>
          <w:rFonts w:hAnsi="標楷體" w:hint="eastAsia"/>
        </w:rPr>
        <w:t>綜上，</w:t>
      </w:r>
      <w:r w:rsidR="00EC4C0F" w:rsidRPr="00EC4C0F">
        <w:rPr>
          <w:rFonts w:hAnsi="標楷體" w:hint="eastAsia"/>
        </w:rPr>
        <w:t>教育部糾正</w:t>
      </w:r>
      <w:r w:rsidR="00EC4C0F" w:rsidRPr="00EC4C0F">
        <w:rPr>
          <w:rFonts w:hint="eastAsia"/>
        </w:rPr>
        <w:t>高雄醫學大學與醫院銀行帳戶及銀行定存單均有董事長之印鑑章等情事，已顯示高雄醫學大學董事會、學校暨其附屬機構間財務不獨立之情形，惟嗣後該會裝潢費及董事出國參訪等經費復由高雄醫學大學附設中和紀念醫院支付，該部卻僅函復該校</w:t>
      </w:r>
      <w:r w:rsidR="00EC4C0F" w:rsidRPr="00EC4C0F">
        <w:rPr>
          <w:rFonts w:hAnsi="標楷體" w:hint="eastAsia"/>
        </w:rPr>
        <w:t>依「學校財團法人及所設私立學校會計制度之一致規定」、「教育部監督學校財團法人支出作業要點」及該部105年2月4日函辦理，顯示該部認此等事件僅屬高雄醫學大學之缺失，未能明確</w:t>
      </w:r>
      <w:r w:rsidR="00EC4C0F" w:rsidRPr="00EC4C0F">
        <w:rPr>
          <w:rFonts w:hint="eastAsia"/>
        </w:rPr>
        <w:t>指正督導高雄醫學大學董事會</w:t>
      </w:r>
      <w:r w:rsidR="00EC4C0F" w:rsidRPr="00EC4C0F">
        <w:rPr>
          <w:rFonts w:hAnsi="標楷體" w:hint="eastAsia"/>
        </w:rPr>
        <w:t>(董事)檢討改進</w:t>
      </w:r>
      <w:r w:rsidR="00EC4C0F" w:rsidRPr="00EC4C0F">
        <w:rPr>
          <w:rFonts w:hint="eastAsia"/>
        </w:rPr>
        <w:t>，核有不當</w:t>
      </w:r>
      <w:r w:rsidRPr="004F12C5">
        <w:rPr>
          <w:rFonts w:hAnsi="標楷體" w:hint="eastAsia"/>
        </w:rPr>
        <w:t>。</w:t>
      </w:r>
      <w:bookmarkEnd w:id="72"/>
      <w:bookmarkEnd w:id="73"/>
    </w:p>
    <w:p w:rsidR="00115B54" w:rsidRPr="00FE6346" w:rsidRDefault="00FE6346" w:rsidP="00115B54">
      <w:pPr>
        <w:pStyle w:val="2"/>
        <w:rPr>
          <w:b/>
        </w:rPr>
      </w:pPr>
      <w:bookmarkStart w:id="74" w:name="_Toc489890249"/>
      <w:bookmarkStart w:id="75" w:name="_Toc487101236"/>
      <w:bookmarkStart w:id="76" w:name="_Toc487461466"/>
      <w:r w:rsidRPr="00FE6346">
        <w:rPr>
          <w:rFonts w:hint="eastAsia"/>
          <w:b/>
        </w:rPr>
        <w:t>教育部未能從高雄醫學大學董事會前修正捐助章程過程所展現</w:t>
      </w:r>
      <w:r w:rsidR="002F18F4">
        <w:rPr>
          <w:rFonts w:hint="eastAsia"/>
          <w:b/>
        </w:rPr>
        <w:t>將</w:t>
      </w:r>
      <w:r w:rsidRPr="00FE6346">
        <w:rPr>
          <w:rFonts w:hint="eastAsia"/>
          <w:b/>
        </w:rPr>
        <w:t>附屬機構</w:t>
      </w:r>
      <w:r w:rsidR="002F18F4">
        <w:rPr>
          <w:rFonts w:hint="eastAsia"/>
          <w:b/>
        </w:rPr>
        <w:t>納</w:t>
      </w:r>
      <w:r w:rsidRPr="00FE6346">
        <w:rPr>
          <w:rFonts w:hint="eastAsia"/>
          <w:b/>
        </w:rPr>
        <w:t>為其所有之企圖及該會、董事長涉入校</w:t>
      </w:r>
      <w:r w:rsidR="00313A25">
        <w:rPr>
          <w:rFonts w:hint="eastAsia"/>
          <w:b/>
        </w:rPr>
        <w:t>務</w:t>
      </w:r>
      <w:r w:rsidRPr="00FE6346">
        <w:rPr>
          <w:rFonts w:hint="eastAsia"/>
          <w:b/>
        </w:rPr>
        <w:t>及</w:t>
      </w:r>
      <w:r w:rsidR="00313A25">
        <w:rPr>
          <w:rFonts w:hint="eastAsia"/>
          <w:b/>
        </w:rPr>
        <w:t>院</w:t>
      </w:r>
      <w:r w:rsidRPr="00FE6346">
        <w:rPr>
          <w:rFonts w:hint="eastAsia"/>
          <w:b/>
        </w:rPr>
        <w:t>務遭該部糾正之經驗，探究高雄醫</w:t>
      </w:r>
      <w:r w:rsidRPr="00FE6346">
        <w:rPr>
          <w:rFonts w:hint="eastAsia"/>
          <w:b/>
        </w:rPr>
        <w:lastRenderedPageBreak/>
        <w:t>學大學董事會設置「三人小組」</w:t>
      </w:r>
      <w:r w:rsidR="007A0AF6">
        <w:rPr>
          <w:rStyle w:val="afd"/>
          <w:b/>
        </w:rPr>
        <w:footnoteReference w:id="4"/>
      </w:r>
      <w:r w:rsidR="00091A6E">
        <w:rPr>
          <w:rFonts w:hint="eastAsia"/>
          <w:b/>
        </w:rPr>
        <w:t>之目的及作為</w:t>
      </w:r>
      <w:r w:rsidR="004374C4" w:rsidRPr="00FE6346">
        <w:rPr>
          <w:rFonts w:hint="eastAsia"/>
          <w:b/>
        </w:rPr>
        <w:t>，逕依該會</w:t>
      </w:r>
      <w:r w:rsidR="00091A6E" w:rsidRPr="00FE6346">
        <w:rPr>
          <w:rFonts w:hAnsi="標楷體" w:hint="eastAsia"/>
          <w:b/>
        </w:rPr>
        <w:t>「</w:t>
      </w:r>
      <w:r w:rsidR="00091A6E" w:rsidRPr="00FE6346">
        <w:rPr>
          <w:rFonts w:hint="eastAsia"/>
          <w:b/>
        </w:rPr>
        <w:t>非正式會議」</w:t>
      </w:r>
      <w:r w:rsidR="004374C4" w:rsidRPr="00FE6346">
        <w:rPr>
          <w:rFonts w:hint="eastAsia"/>
          <w:b/>
        </w:rPr>
        <w:t>及</w:t>
      </w:r>
      <w:r w:rsidR="00091A6E" w:rsidRPr="00FE6346">
        <w:rPr>
          <w:rFonts w:hint="eastAsia"/>
          <w:b/>
        </w:rPr>
        <w:t>「瞭解及評估」</w:t>
      </w:r>
      <w:r w:rsidR="004374C4" w:rsidRPr="00FE6346">
        <w:rPr>
          <w:rFonts w:hint="eastAsia"/>
          <w:b/>
        </w:rPr>
        <w:t>之說明，認定與私校法第29條規定尚無不符，</w:t>
      </w:r>
      <w:r w:rsidR="004374C4">
        <w:rPr>
          <w:rFonts w:hint="eastAsia"/>
          <w:b/>
        </w:rPr>
        <w:t>復對具爭議之</w:t>
      </w:r>
      <w:r w:rsidR="004374C4">
        <w:rPr>
          <w:rFonts w:hAnsi="標楷體" w:hint="eastAsia"/>
          <w:b/>
        </w:rPr>
        <w:t>「校長監督及考核辦法」</w:t>
      </w:r>
      <w:r w:rsidR="004374C4">
        <w:rPr>
          <w:rFonts w:hint="eastAsia"/>
          <w:b/>
        </w:rPr>
        <w:t>，容該會</w:t>
      </w:r>
      <w:r w:rsidR="004374C4">
        <w:rPr>
          <w:rFonts w:hAnsi="標楷體" w:hint="eastAsia"/>
          <w:b/>
        </w:rPr>
        <w:t>「暫不執行」處理，</w:t>
      </w:r>
      <w:r w:rsidRPr="00FE6346">
        <w:rPr>
          <w:rFonts w:hint="eastAsia"/>
          <w:b/>
        </w:rPr>
        <w:t>核</w:t>
      </w:r>
      <w:r w:rsidR="00DA0FCC">
        <w:rPr>
          <w:rFonts w:hint="eastAsia"/>
          <w:b/>
        </w:rPr>
        <w:t>有疏失</w:t>
      </w:r>
      <w:r w:rsidR="00920E86" w:rsidRPr="00FE6346">
        <w:rPr>
          <w:rFonts w:hint="eastAsia"/>
          <w:b/>
        </w:rPr>
        <w:t>：</w:t>
      </w:r>
      <w:bookmarkEnd w:id="74"/>
    </w:p>
    <w:p w:rsidR="001168F2" w:rsidRPr="001168F2" w:rsidRDefault="001168F2" w:rsidP="00BC0F7F">
      <w:pPr>
        <w:pStyle w:val="3"/>
        <w:numPr>
          <w:ilvl w:val="2"/>
          <w:numId w:val="1"/>
        </w:numPr>
      </w:pPr>
      <w:bookmarkStart w:id="77" w:name="_Toc488936424"/>
      <w:bookmarkStart w:id="78" w:name="_Toc489890250"/>
      <w:r w:rsidRPr="001168F2">
        <w:rPr>
          <w:rFonts w:hint="eastAsia"/>
        </w:rPr>
        <w:t>按私校法第29條規定</w:t>
      </w:r>
      <w:r w:rsidR="00674071" w:rsidRPr="00F2743D">
        <w:rPr>
          <w:rFonts w:hAnsi="標楷體" w:hint="eastAsia"/>
        </w:rPr>
        <w:t>：「</w:t>
      </w:r>
      <w:r w:rsidR="00674071" w:rsidRPr="000172C4">
        <w:rPr>
          <w:rFonts w:hint="eastAsia"/>
        </w:rPr>
        <w:t>董事會、董事長、董事及監察人應依本法及捐助章程之規定行使職權，並應尊重校長依本法、其他相關法令及契約賦予之職權。</w:t>
      </w:r>
      <w:r w:rsidR="00674071">
        <w:rPr>
          <w:rFonts w:hint="eastAsia"/>
        </w:rPr>
        <w:t>……</w:t>
      </w:r>
      <w:r w:rsidR="00674071" w:rsidRPr="000172C4">
        <w:rPr>
          <w:rFonts w:hint="eastAsia"/>
        </w:rPr>
        <w:t>」</w:t>
      </w:r>
      <w:r w:rsidR="00674071">
        <w:rPr>
          <w:rFonts w:hint="eastAsia"/>
        </w:rPr>
        <w:t>第41條第3項規定</w:t>
      </w:r>
      <w:r w:rsidR="00674071" w:rsidRPr="00F2743D">
        <w:rPr>
          <w:rFonts w:hAnsi="標楷體" w:hint="eastAsia"/>
        </w:rPr>
        <w:t>：「</w:t>
      </w:r>
      <w:r w:rsidR="00674071">
        <w:rPr>
          <w:rFonts w:hint="eastAsia"/>
        </w:rPr>
        <w:t>校長依法令及學校章則綜理校務，執行學校法人董事會之決議，受其監督、考核，並於職務範圍內，對外代表學校。</w:t>
      </w:r>
      <w:r w:rsidR="00674071" w:rsidRPr="00F2743D">
        <w:rPr>
          <w:rFonts w:hAnsi="標楷體" w:hint="eastAsia"/>
        </w:rPr>
        <w:t>」</w:t>
      </w:r>
      <w:r w:rsidR="00674071">
        <w:rPr>
          <w:rFonts w:hint="eastAsia"/>
        </w:rPr>
        <w:t>同</w:t>
      </w:r>
      <w:r w:rsidR="00674071" w:rsidRPr="00C744E4">
        <w:rPr>
          <w:rFonts w:hint="eastAsia"/>
        </w:rPr>
        <w:t>法施行細則第31條第2項</w:t>
      </w:r>
      <w:r w:rsidR="00674071">
        <w:rPr>
          <w:rFonts w:hint="eastAsia"/>
        </w:rPr>
        <w:t>規定：</w:t>
      </w:r>
      <w:r w:rsidR="00674071" w:rsidRPr="00F2743D">
        <w:rPr>
          <w:rFonts w:hAnsi="標楷體" w:hint="eastAsia"/>
        </w:rPr>
        <w:t>「</w:t>
      </w:r>
      <w:r w:rsidR="00674071">
        <w:rPr>
          <w:rFonts w:hint="eastAsia"/>
        </w:rPr>
        <w:t>學校法人應訂定董事會、監察人及校長間之權責劃分規定，以明確校長依本法第41條第3項規定得執行職務之範圍及其權責。</w:t>
      </w:r>
      <w:r w:rsidR="00674071" w:rsidRPr="00F2743D">
        <w:rPr>
          <w:rFonts w:hAnsi="標楷體" w:hint="eastAsia"/>
        </w:rPr>
        <w:t>」</w:t>
      </w:r>
      <w:bookmarkEnd w:id="77"/>
      <w:bookmarkEnd w:id="78"/>
    </w:p>
    <w:p w:rsidR="00A0370E" w:rsidRPr="00396A80" w:rsidRDefault="00A0370E" w:rsidP="00AE32B3">
      <w:pPr>
        <w:pStyle w:val="3"/>
      </w:pPr>
      <w:bookmarkStart w:id="79" w:name="_Toc488936425"/>
      <w:bookmarkStart w:id="80" w:name="_Toc489890251"/>
      <w:r w:rsidRPr="00396A80">
        <w:rPr>
          <w:rFonts w:hint="eastAsia"/>
        </w:rPr>
        <w:t>高雄醫學大學董事會涉入校務及院務，前經教育部糾正在案</w:t>
      </w:r>
      <w:r w:rsidR="00396A80" w:rsidRPr="00396A80">
        <w:rPr>
          <w:rFonts w:hint="eastAsia"/>
        </w:rPr>
        <w:t>，相關說明如下</w:t>
      </w:r>
      <w:r w:rsidRPr="00396A80">
        <w:rPr>
          <w:rFonts w:hAnsi="標楷體" w:hint="eastAsia"/>
        </w:rPr>
        <w:t>：</w:t>
      </w:r>
      <w:bookmarkEnd w:id="79"/>
      <w:bookmarkEnd w:id="80"/>
    </w:p>
    <w:p w:rsidR="001168F2" w:rsidRPr="00AE32B3" w:rsidRDefault="00AE32B3" w:rsidP="00A0370E">
      <w:pPr>
        <w:pStyle w:val="4"/>
      </w:pPr>
      <w:r w:rsidRPr="00AE32B3">
        <w:rPr>
          <w:rFonts w:hint="eastAsia"/>
        </w:rPr>
        <w:t>高雄醫學大學</w:t>
      </w:r>
      <w:r w:rsidR="001168F2" w:rsidRPr="00AE32B3">
        <w:rPr>
          <w:rFonts w:hint="eastAsia"/>
        </w:rPr>
        <w:t>董事會、董事長對於</w:t>
      </w:r>
      <w:r w:rsidR="00AF7FE6">
        <w:rPr>
          <w:rFonts w:hint="eastAsia"/>
        </w:rPr>
        <w:t>學校行政或醫院採購案所行使之職權、高雄醫學大學銀行帳戶</w:t>
      </w:r>
      <w:r w:rsidR="001A471C">
        <w:rPr>
          <w:rFonts w:hAnsi="標楷體" w:hint="eastAsia"/>
        </w:rPr>
        <w:t>及銀行定存單均有董事長之印鑑章，</w:t>
      </w:r>
      <w:r w:rsidR="00AF7FE6">
        <w:rPr>
          <w:rFonts w:hAnsi="標楷體" w:hint="eastAsia"/>
        </w:rPr>
        <w:t>與</w:t>
      </w:r>
      <w:r w:rsidR="001A471C">
        <w:rPr>
          <w:rFonts w:hAnsi="標楷體" w:hint="eastAsia"/>
        </w:rPr>
        <w:t>私校法第29條</w:t>
      </w:r>
      <w:r w:rsidR="00AF7FE6">
        <w:rPr>
          <w:rFonts w:hAnsi="標楷體" w:hint="eastAsia"/>
        </w:rPr>
        <w:t>等</w:t>
      </w:r>
      <w:r w:rsidR="001A471C">
        <w:rPr>
          <w:rFonts w:hAnsi="標楷體" w:hint="eastAsia"/>
        </w:rPr>
        <w:t>規定不符</w:t>
      </w:r>
      <w:r w:rsidR="001168F2" w:rsidRPr="00AE32B3">
        <w:rPr>
          <w:rFonts w:hAnsi="標楷體" w:hint="eastAsia"/>
        </w:rPr>
        <w:t>：</w:t>
      </w:r>
    </w:p>
    <w:p w:rsidR="00AF7FE6" w:rsidRPr="00AF7FE6" w:rsidRDefault="00AF7FE6" w:rsidP="00A0370E">
      <w:pPr>
        <w:pStyle w:val="5"/>
      </w:pPr>
      <w:r w:rsidRPr="00AF7FE6">
        <w:rPr>
          <w:rFonts w:hint="eastAsia"/>
        </w:rPr>
        <w:t>董事長對於</w:t>
      </w:r>
      <w:r>
        <w:rPr>
          <w:rFonts w:hint="eastAsia"/>
        </w:rPr>
        <w:t>以下學</w:t>
      </w:r>
      <w:r w:rsidRPr="00AF7FE6">
        <w:rPr>
          <w:rFonts w:hint="eastAsia"/>
        </w:rPr>
        <w:t>校行政或醫院採購案所行使之職權</w:t>
      </w:r>
      <w:r>
        <w:rPr>
          <w:rFonts w:hint="eastAsia"/>
        </w:rPr>
        <w:t>，未符合私校法第29條之規定，亦與所定採購辦法第8條第4項規定不符</w:t>
      </w:r>
      <w:r w:rsidRPr="00AF7FE6">
        <w:rPr>
          <w:rFonts w:hAnsi="標楷體" w:hint="eastAsia"/>
        </w:rPr>
        <w:t>：</w:t>
      </w:r>
    </w:p>
    <w:p w:rsidR="001168F2" w:rsidRDefault="001168F2" w:rsidP="00A0370E">
      <w:pPr>
        <w:pStyle w:val="6"/>
      </w:pPr>
      <w:r>
        <w:rPr>
          <w:rFonts w:hint="eastAsia"/>
        </w:rPr>
        <w:t>董事長於部分存款帳戶間進行轉撥時之經費請撥單、支出傳票等內部文件內核章。</w:t>
      </w:r>
    </w:p>
    <w:p w:rsidR="001168F2" w:rsidRDefault="001168F2" w:rsidP="00A0370E">
      <w:pPr>
        <w:pStyle w:val="6"/>
      </w:pPr>
      <w:r>
        <w:rPr>
          <w:rFonts w:hint="eastAsia"/>
        </w:rPr>
        <w:t>學校採購辦法第6條規定，學校、附設中和紀</w:t>
      </w:r>
      <w:r>
        <w:rPr>
          <w:rFonts w:hint="eastAsia"/>
        </w:rPr>
        <w:lastRenderedPageBreak/>
        <w:t>念醫院、受委託經營之小港醫院及大同醫院，其專案採購以外之財務、勞務採購金額達400萬元以上、工程採購金額達800萬元以上之案件採購程序，應於採購委員會之前，報請董事會或其授權小組派員監督。</w:t>
      </w:r>
    </w:p>
    <w:p w:rsidR="001168F2" w:rsidRDefault="00DB2245" w:rsidP="00A0370E">
      <w:pPr>
        <w:pStyle w:val="6"/>
      </w:pPr>
      <w:r w:rsidRPr="00DB2245">
        <w:rPr>
          <w:rFonts w:hint="eastAsia"/>
        </w:rPr>
        <w:t>高雄醫學大學</w:t>
      </w:r>
      <w:r w:rsidR="001168F2">
        <w:rPr>
          <w:rFonts w:hint="eastAsia"/>
        </w:rPr>
        <w:t>附設中和紀念醫院陳請董事會同意授權成立專案採購小組，辦理大同醫院投資整建工程及設備之採購，又大同醫院投資專案採購小組名單，須經董事長簽核同意。</w:t>
      </w:r>
    </w:p>
    <w:p w:rsidR="001168F2" w:rsidRDefault="001168F2" w:rsidP="00A0370E">
      <w:pPr>
        <w:pStyle w:val="5"/>
      </w:pPr>
      <w:r>
        <w:rPr>
          <w:rFonts w:hint="eastAsia"/>
        </w:rPr>
        <w:t>學校及醫院合計82個銀行帳戶及銀行定存單均有董事長之印鑑章，核與學校財團法人及所設私立學校建立會計制度實施辦法第16條</w:t>
      </w:r>
      <w:r>
        <w:rPr>
          <w:rStyle w:val="afd"/>
        </w:rPr>
        <w:footnoteReference w:id="5"/>
      </w:r>
      <w:r>
        <w:rPr>
          <w:rFonts w:hint="eastAsia"/>
        </w:rPr>
        <w:t>及私校法第29條等規定不符。</w:t>
      </w:r>
    </w:p>
    <w:p w:rsidR="00014097" w:rsidRDefault="00014097" w:rsidP="00A0370E">
      <w:pPr>
        <w:pStyle w:val="5"/>
      </w:pPr>
      <w:r w:rsidRPr="00014097">
        <w:rPr>
          <w:rFonts w:hint="eastAsia"/>
        </w:rPr>
        <w:t>上述事項經教育部100年3月30日臺高(四)字第1000052548號函糾正在案。</w:t>
      </w:r>
    </w:p>
    <w:p w:rsidR="00F90D84" w:rsidRPr="00F90D84" w:rsidRDefault="00F90D84" w:rsidP="00A0370E">
      <w:pPr>
        <w:pStyle w:val="4"/>
      </w:pPr>
      <w:r w:rsidRPr="00F90D84">
        <w:rPr>
          <w:rFonts w:hint="eastAsia"/>
        </w:rPr>
        <w:t>高雄醫學大學董事會召集組成「第2教學研究(國際學術研究)大樓新建興建委員會」並涉入相關業務：</w:t>
      </w:r>
    </w:p>
    <w:p w:rsidR="001168F2" w:rsidRDefault="001168F2" w:rsidP="00A0370E">
      <w:pPr>
        <w:pStyle w:val="10"/>
        <w:ind w:leftChars="500" w:left="1701" w:firstLine="680"/>
      </w:pPr>
      <w:r>
        <w:rPr>
          <w:rFonts w:hint="eastAsia"/>
        </w:rPr>
        <w:t>教育部委請會計師抽核高雄醫學大學101及102學年度財務情況，發現由董事會召集組成「第2教學研究(國際學術研究)大樓新建興建委員會(下稱興委會)」工作小組，該興委會成員包含2名董事，其中1名董事同時擔任該工作小組召集人、營繕組提出國際學術研究大樓相關工程費用之請購單，其備註欄「依興委會簽呈辦理請購」，其</w:t>
      </w:r>
      <w:r>
        <w:rPr>
          <w:rFonts w:hint="eastAsia"/>
        </w:rPr>
        <w:lastRenderedPageBreak/>
        <w:t>興委會簽呈，係由興委會工作小組承辦並經董事長於決行欄蓋章、第2教學研究大樓興委會會議紀錄，均有董事長核章情形，有違私校法第29條規定，遂以104年9月21日臺教高(三)字第1040125593號函糾正。</w:t>
      </w:r>
    </w:p>
    <w:p w:rsidR="000F4A89" w:rsidRPr="007319DB" w:rsidRDefault="000F4A89" w:rsidP="000F4A89">
      <w:pPr>
        <w:pStyle w:val="3"/>
        <w:numPr>
          <w:ilvl w:val="2"/>
          <w:numId w:val="1"/>
        </w:numPr>
        <w:rPr>
          <w:b/>
        </w:rPr>
      </w:pPr>
      <w:bookmarkStart w:id="81" w:name="_Toc488936426"/>
      <w:bookmarkStart w:id="82" w:name="_Toc489890252"/>
      <w:r w:rsidRPr="007319DB">
        <w:rPr>
          <w:rFonts w:hAnsi="標楷體" w:hint="eastAsia"/>
          <w:b/>
        </w:rPr>
        <w:t>高雄醫學大學董事會設置「三人小組」與高雄醫學大學暨附屬機構會計主任召開所謂之「非正式會議」，教育部雖稱，經該會表示僅就學校及附設醫院財務事項先進行「瞭解及評估」，與私校法第29條規定尚無不符等語，惟「三人小組」在修法前之任務為「協調」而非「瞭解及評估」資金調度金額，</w:t>
      </w:r>
      <w:r>
        <w:rPr>
          <w:rFonts w:hAnsi="標楷體" w:hint="eastAsia"/>
          <w:b/>
        </w:rPr>
        <w:t>是次</w:t>
      </w:r>
      <w:r w:rsidRPr="007319DB">
        <w:rPr>
          <w:rFonts w:hAnsi="標楷體" w:hint="eastAsia"/>
          <w:b/>
        </w:rPr>
        <w:t>「非正式會議」，</w:t>
      </w:r>
      <w:r>
        <w:rPr>
          <w:rFonts w:hAnsi="標楷體" w:hint="eastAsia"/>
          <w:b/>
        </w:rPr>
        <w:t>實</w:t>
      </w:r>
      <w:r w:rsidRPr="007319DB">
        <w:rPr>
          <w:rFonts w:hAnsi="標楷體" w:hint="eastAsia"/>
          <w:b/>
        </w:rPr>
        <w:t>難令人信其未涉入校務及院務：</w:t>
      </w:r>
      <w:bookmarkEnd w:id="81"/>
      <w:bookmarkEnd w:id="82"/>
    </w:p>
    <w:p w:rsidR="000F4A89" w:rsidRDefault="000F4A89" w:rsidP="000F4A89">
      <w:pPr>
        <w:pStyle w:val="4"/>
        <w:numPr>
          <w:ilvl w:val="3"/>
          <w:numId w:val="1"/>
        </w:numPr>
      </w:pPr>
      <w:r>
        <w:rPr>
          <w:rFonts w:hint="eastAsia"/>
        </w:rPr>
        <w:t>高雄醫學大學董事會於103年11月17日會議通過「高雄</w:t>
      </w:r>
      <w:r w:rsidRPr="00923108">
        <w:rPr>
          <w:rFonts w:hAnsi="標楷體" w:hint="eastAsia"/>
        </w:rPr>
        <w:t>醫學</w:t>
      </w:r>
      <w:r>
        <w:rPr>
          <w:rFonts w:hint="eastAsia"/>
        </w:rPr>
        <w:t>大學財務協調小組設置及運作辦法」，該辦法第2條規定：</w:t>
      </w:r>
      <w:r>
        <w:rPr>
          <w:rFonts w:hAnsi="標楷體" w:hint="eastAsia"/>
        </w:rPr>
        <w:t>「本小組之任務包括：(主要任務)1、依照學校、附屬機構及相關事業之發展計畫與預計資金狀況作整體評估，協調學校、附屬機構或相關事業之年度資金調度金額。2</w:t>
      </w:r>
      <w:r w:rsidR="00E04893">
        <w:rPr>
          <w:rFonts w:hAnsi="標楷體" w:hint="eastAsia"/>
        </w:rPr>
        <w:t>、協調學校與附屬機構間其他重要且緊急之資金調度。……」</w:t>
      </w:r>
      <w:r>
        <w:rPr>
          <w:rFonts w:hAnsi="標楷體" w:hint="eastAsia"/>
        </w:rPr>
        <w:t>嗣該辦法於104年8月31日修正名稱為「財團法人私立高雄醫學大學董事會財務小組設置及運作辦法」，該辦法第2條亦修正為：「本小組之任務包括：1、先行瞭解及評估學校、附屬機構及相關事業編列之年度預算及追加預算；瞭解暨評估學校及附屬機構之年度資金調度金額。3、瞭解暨評估學校、附屬機構及相關事業間其他重要且緊急之資金調度金額。……」是以原小組之主要任務在「協調」資金調度金額，惟辦法修正後，始修正為「瞭解及評估」資金調度金額。</w:t>
      </w:r>
    </w:p>
    <w:p w:rsidR="000F4A89" w:rsidRDefault="000F4A89" w:rsidP="000F4A89">
      <w:pPr>
        <w:pStyle w:val="4"/>
        <w:numPr>
          <w:ilvl w:val="3"/>
          <w:numId w:val="1"/>
        </w:numPr>
      </w:pPr>
      <w:r>
        <w:rPr>
          <w:rFonts w:hint="eastAsia"/>
        </w:rPr>
        <w:lastRenderedPageBreak/>
        <w:t>「高雄</w:t>
      </w:r>
      <w:r w:rsidRPr="001E6C59">
        <w:rPr>
          <w:rFonts w:hAnsi="標楷體" w:hint="eastAsia"/>
        </w:rPr>
        <w:t>醫學</w:t>
      </w:r>
      <w:r>
        <w:rPr>
          <w:rFonts w:hint="eastAsia"/>
        </w:rPr>
        <w:t>大學財務協調小組設置及運作辦法」103年11月17日通過後，高雄醫學大學董事會於同年12月5日函知高雄醫學大學暨相關附屬機構。</w:t>
      </w:r>
      <w:r w:rsidR="00F20ED4">
        <w:rPr>
          <w:rFonts w:hint="eastAsia"/>
        </w:rPr>
        <w:t>該辦法第3條規定</w:t>
      </w:r>
      <w:r w:rsidR="00F20ED4" w:rsidRPr="001E6C59">
        <w:rPr>
          <w:rFonts w:hAnsi="標楷體" w:hint="eastAsia"/>
        </w:rPr>
        <w:t>：「本小組由董事長在當屆董事中選任二至三人組成，並指定其中一人為召集人。……」</w:t>
      </w:r>
      <w:r>
        <w:rPr>
          <w:rFonts w:hint="eastAsia"/>
        </w:rPr>
        <w:t>嗣</w:t>
      </w:r>
      <w:r w:rsidR="002415B7">
        <w:rPr>
          <w:rFonts w:hint="eastAsia"/>
        </w:rPr>
        <w:t>其</w:t>
      </w:r>
      <w:r>
        <w:rPr>
          <w:rFonts w:hint="eastAsia"/>
        </w:rPr>
        <w:t>董事長於104年6月3日勾選董事張</w:t>
      </w:r>
      <w:r w:rsidR="006D288E" w:rsidRPr="001E6C59">
        <w:rPr>
          <w:rFonts w:hAnsi="標楷體" w:hint="eastAsia"/>
        </w:rPr>
        <w:t>○</w:t>
      </w:r>
      <w:r w:rsidR="001E6C59" w:rsidRPr="001E6C59">
        <w:rPr>
          <w:rFonts w:hAnsi="標楷體" w:hint="eastAsia"/>
        </w:rPr>
        <w:t>宇</w:t>
      </w:r>
      <w:r>
        <w:rPr>
          <w:rFonts w:hint="eastAsia"/>
        </w:rPr>
        <w:t>(召集人)王</w:t>
      </w:r>
      <w:r w:rsidR="006D288E" w:rsidRPr="001E6C59">
        <w:rPr>
          <w:rFonts w:hAnsi="標楷體" w:hint="eastAsia"/>
        </w:rPr>
        <w:t>○</w:t>
      </w:r>
      <w:r w:rsidR="001E6C59" w:rsidRPr="001E6C59">
        <w:rPr>
          <w:rFonts w:hAnsi="標楷體" w:hint="eastAsia"/>
        </w:rPr>
        <w:t>忱</w:t>
      </w:r>
      <w:r>
        <w:rPr>
          <w:rFonts w:hint="eastAsia"/>
        </w:rPr>
        <w:t>及陳</w:t>
      </w:r>
      <w:r w:rsidR="006D288E" w:rsidRPr="001E6C59">
        <w:rPr>
          <w:rFonts w:hAnsi="標楷體" w:hint="eastAsia"/>
        </w:rPr>
        <w:t>○</w:t>
      </w:r>
      <w:r w:rsidR="001E6C59">
        <w:rPr>
          <w:rFonts w:hAnsi="標楷體" w:hint="eastAsia"/>
        </w:rPr>
        <w:t>志</w:t>
      </w:r>
      <w:r>
        <w:rPr>
          <w:rFonts w:hint="eastAsia"/>
        </w:rPr>
        <w:t>3人為財務協調小組成員</w:t>
      </w:r>
      <w:r w:rsidR="005F1C13" w:rsidRPr="001E6C59">
        <w:rPr>
          <w:rFonts w:hAnsi="標楷體" w:hint="eastAsia"/>
        </w:rPr>
        <w:t>(即「三人小組」)</w:t>
      </w:r>
      <w:r>
        <w:rPr>
          <w:rFonts w:hint="eastAsia"/>
        </w:rPr>
        <w:t>，該3人並於同年月17日與</w:t>
      </w:r>
      <w:r w:rsidR="009D7265">
        <w:rPr>
          <w:rFonts w:hint="eastAsia"/>
        </w:rPr>
        <w:t>學校及</w:t>
      </w:r>
      <w:r>
        <w:rPr>
          <w:rFonts w:hint="eastAsia"/>
        </w:rPr>
        <w:t>各附屬機構之會計主任開會</w:t>
      </w:r>
      <w:r w:rsidRPr="001E6C59">
        <w:rPr>
          <w:rFonts w:hAnsi="標楷體" w:hint="eastAsia"/>
        </w:rPr>
        <w:t>。</w:t>
      </w:r>
      <w:r>
        <w:rPr>
          <w:rFonts w:hint="eastAsia"/>
        </w:rPr>
        <w:t>高雄醫學大學董事會表示</w:t>
      </w:r>
      <w:r>
        <w:rPr>
          <w:rStyle w:val="afd"/>
        </w:rPr>
        <w:footnoteReference w:id="6"/>
      </w:r>
      <w:r>
        <w:rPr>
          <w:rFonts w:hint="eastAsia"/>
        </w:rPr>
        <w:t>，104年6月17日會議僅先了解104學年度預算編列相關事宜，並非財務協調小組之正式會議。</w:t>
      </w:r>
      <w:r w:rsidRPr="00A76939">
        <w:rPr>
          <w:rFonts w:hint="eastAsia"/>
        </w:rPr>
        <w:t>循往例與會</w:t>
      </w:r>
      <w:r>
        <w:rPr>
          <w:rFonts w:hint="eastAsia"/>
        </w:rPr>
        <w:t>之</w:t>
      </w:r>
      <w:r w:rsidRPr="00A76939">
        <w:rPr>
          <w:rFonts w:hint="eastAsia"/>
        </w:rPr>
        <w:t>會計室主任均會於會後向其首長陳報會議概況，且隔日一校四院首長即參加董事會正式會議，故未邀請</w:t>
      </w:r>
      <w:r>
        <w:rPr>
          <w:rFonts w:hint="eastAsia"/>
        </w:rPr>
        <w:t>該等首長</w:t>
      </w:r>
      <w:r w:rsidRPr="00A76939">
        <w:rPr>
          <w:rFonts w:hint="eastAsia"/>
        </w:rPr>
        <w:t>與會</w:t>
      </w:r>
      <w:r>
        <w:rPr>
          <w:rFonts w:hint="eastAsia"/>
        </w:rPr>
        <w:t>等語</w:t>
      </w:r>
      <w:r w:rsidRPr="00A76939">
        <w:rPr>
          <w:rFonts w:hint="eastAsia"/>
        </w:rPr>
        <w:t>。</w:t>
      </w:r>
      <w:r>
        <w:rPr>
          <w:rFonts w:hint="eastAsia"/>
        </w:rPr>
        <w:t>另教育部</w:t>
      </w:r>
      <w:r w:rsidRPr="00A76939">
        <w:rPr>
          <w:rFonts w:hint="eastAsia"/>
        </w:rPr>
        <w:t>表示，經</w:t>
      </w:r>
      <w:r>
        <w:rPr>
          <w:rFonts w:hint="eastAsia"/>
        </w:rPr>
        <w:t>高雄醫學大學董事</w:t>
      </w:r>
      <w:r w:rsidRPr="00A76939">
        <w:rPr>
          <w:rFonts w:hint="eastAsia"/>
        </w:rPr>
        <w:t>會表示僅就學校及附設醫院財務事項先進行「瞭解及評估」，與私校法第29條規定尚無不符，惟考量校長須綜理校務，</w:t>
      </w:r>
      <w:r>
        <w:rPr>
          <w:rFonts w:hint="eastAsia"/>
        </w:rPr>
        <w:t>該</w:t>
      </w:r>
      <w:r w:rsidRPr="00A76939">
        <w:rPr>
          <w:rFonts w:hint="eastAsia"/>
        </w:rPr>
        <w:t>部業於106年4月17日以臺教高(三)字第1060053864號函轉董事會建議未來倘有類似討論議案，宜知會或邀請校長出席。</w:t>
      </w:r>
      <w:r>
        <w:rPr>
          <w:rFonts w:hint="eastAsia"/>
        </w:rPr>
        <w:t>顯見教育部認</w:t>
      </w:r>
      <w:r w:rsidR="00065673" w:rsidRPr="001E6C59">
        <w:rPr>
          <w:rFonts w:hAnsi="標楷體" w:hint="eastAsia"/>
        </w:rPr>
        <w:t>「三人小組」</w:t>
      </w:r>
      <w:r w:rsidRPr="001E6C59">
        <w:rPr>
          <w:rFonts w:hAnsi="標楷體" w:hint="eastAsia"/>
        </w:rPr>
        <w:t>召開會議未知會或邀請校長出席之做法，尚欠妥適。</w:t>
      </w:r>
    </w:p>
    <w:p w:rsidR="000F4A89" w:rsidRPr="006C482C" w:rsidRDefault="000F4A89" w:rsidP="000F4A89">
      <w:pPr>
        <w:pStyle w:val="4"/>
        <w:numPr>
          <w:ilvl w:val="3"/>
          <w:numId w:val="1"/>
        </w:numPr>
      </w:pPr>
      <w:r w:rsidRPr="00264CA4">
        <w:rPr>
          <w:rFonts w:hAnsi="標楷體" w:hint="eastAsia"/>
        </w:rPr>
        <w:t>再者，高雄醫學大學董事會</w:t>
      </w:r>
      <w:r>
        <w:rPr>
          <w:rFonts w:hint="eastAsia"/>
        </w:rPr>
        <w:t>雖稱，104年6月17日會議非</w:t>
      </w:r>
      <w:r w:rsidRPr="00264CA4">
        <w:rPr>
          <w:rFonts w:hAnsi="標楷體" w:hint="eastAsia"/>
        </w:rPr>
        <w:t>「財務協調小組」所召開之正式會議，惟以客觀之開會成員及時間點觀之，</w:t>
      </w:r>
      <w:r w:rsidR="009D7265">
        <w:rPr>
          <w:rFonts w:hAnsi="標楷體" w:hint="eastAsia"/>
        </w:rPr>
        <w:t>尚難令人</w:t>
      </w:r>
      <w:r w:rsidR="002415B7">
        <w:rPr>
          <w:rFonts w:hAnsi="標楷體" w:hint="eastAsia"/>
        </w:rPr>
        <w:t>認</w:t>
      </w:r>
      <w:r w:rsidR="009D7265">
        <w:rPr>
          <w:rFonts w:hAnsi="標楷體" w:hint="eastAsia"/>
        </w:rPr>
        <w:t>同。</w:t>
      </w:r>
      <w:r>
        <w:rPr>
          <w:rFonts w:hAnsi="標楷體" w:hint="eastAsia"/>
        </w:rPr>
        <w:t>是次「</w:t>
      </w:r>
      <w:r>
        <w:rPr>
          <w:rFonts w:hint="eastAsia"/>
        </w:rPr>
        <w:t>會議</w:t>
      </w:r>
      <w:r>
        <w:rPr>
          <w:rFonts w:hAnsi="標楷體" w:hint="eastAsia"/>
        </w:rPr>
        <w:t>」</w:t>
      </w:r>
      <w:r>
        <w:rPr>
          <w:rFonts w:hint="eastAsia"/>
        </w:rPr>
        <w:t>後，本院於同年8月26日即已接獲有關</w:t>
      </w:r>
      <w:r w:rsidR="00065673">
        <w:rPr>
          <w:rFonts w:hAnsi="標楷體" w:hint="eastAsia"/>
        </w:rPr>
        <w:t>「</w:t>
      </w:r>
      <w:r w:rsidR="00065673">
        <w:rPr>
          <w:rFonts w:hint="eastAsia"/>
        </w:rPr>
        <w:t>三人小組</w:t>
      </w:r>
      <w:r w:rsidR="00065673">
        <w:rPr>
          <w:rFonts w:hAnsi="標楷體" w:hint="eastAsia"/>
        </w:rPr>
        <w:t>」</w:t>
      </w:r>
      <w:r>
        <w:rPr>
          <w:rFonts w:hint="eastAsia"/>
        </w:rPr>
        <w:t>之陳訴，</w:t>
      </w:r>
      <w:r w:rsidR="00065673">
        <w:rPr>
          <w:rFonts w:hint="eastAsia"/>
        </w:rPr>
        <w:t>而</w:t>
      </w:r>
      <w:r>
        <w:rPr>
          <w:rFonts w:hint="eastAsia"/>
        </w:rPr>
        <w:t>高雄醫學大學董事會</w:t>
      </w:r>
      <w:r w:rsidR="00065673">
        <w:rPr>
          <w:rFonts w:hint="eastAsia"/>
        </w:rPr>
        <w:t>則</w:t>
      </w:r>
      <w:r>
        <w:rPr>
          <w:rFonts w:hint="eastAsia"/>
        </w:rPr>
        <w:t>於104年8月31日修正「高雄</w:t>
      </w:r>
      <w:r w:rsidRPr="00264CA4">
        <w:rPr>
          <w:rFonts w:hAnsi="標楷體" w:hint="eastAsia"/>
        </w:rPr>
        <w:t>醫學大學</w:t>
      </w:r>
      <w:r>
        <w:rPr>
          <w:rFonts w:hint="eastAsia"/>
        </w:rPr>
        <w:t>財務</w:t>
      </w:r>
      <w:r>
        <w:rPr>
          <w:rFonts w:hint="eastAsia"/>
        </w:rPr>
        <w:lastRenderedPageBreak/>
        <w:t>協調小組設置及運作辦法」之名稱，</w:t>
      </w:r>
      <w:r w:rsidRPr="00264CA4">
        <w:rPr>
          <w:rFonts w:hAnsi="標楷體" w:hint="eastAsia"/>
        </w:rPr>
        <w:t>將學校「財務協調小組」修正為董事會「財務小組」，並</w:t>
      </w:r>
      <w:r>
        <w:rPr>
          <w:rFonts w:hint="eastAsia"/>
        </w:rPr>
        <w:t>將其</w:t>
      </w:r>
      <w:r w:rsidRPr="00264CA4">
        <w:rPr>
          <w:rFonts w:hAnsi="標楷體" w:hint="eastAsia"/>
        </w:rPr>
        <w:t>「協調」之</w:t>
      </w:r>
      <w:r>
        <w:rPr>
          <w:rFonts w:hint="eastAsia"/>
        </w:rPr>
        <w:t>任務</w:t>
      </w:r>
      <w:r w:rsidRPr="00264CA4">
        <w:rPr>
          <w:rFonts w:hAnsi="標楷體" w:hint="eastAsia"/>
        </w:rPr>
        <w:t>，</w:t>
      </w:r>
      <w:r>
        <w:rPr>
          <w:rFonts w:hint="eastAsia"/>
        </w:rPr>
        <w:t>修正為</w:t>
      </w:r>
      <w:r w:rsidRPr="00264CA4">
        <w:rPr>
          <w:rFonts w:hAnsi="標楷體" w:hint="eastAsia"/>
        </w:rPr>
        <w:t>「瞭解暨評估」</w:t>
      </w:r>
      <w:r>
        <w:rPr>
          <w:rFonts w:hint="eastAsia"/>
        </w:rPr>
        <w:t>。</w:t>
      </w:r>
    </w:p>
    <w:p w:rsidR="000F4A89" w:rsidRDefault="000F4A89" w:rsidP="009D7265">
      <w:pPr>
        <w:pStyle w:val="4"/>
      </w:pPr>
      <w:r>
        <w:rPr>
          <w:rFonts w:hint="eastAsia"/>
        </w:rPr>
        <w:t>另依上述說明，</w:t>
      </w:r>
      <w:r w:rsidRPr="0021241F">
        <w:rPr>
          <w:rFonts w:hint="eastAsia"/>
        </w:rPr>
        <w:t>高雄醫學大學董事會</w:t>
      </w:r>
      <w:r>
        <w:rPr>
          <w:rFonts w:hint="eastAsia"/>
        </w:rPr>
        <w:t>訂定「高雄</w:t>
      </w:r>
      <w:r w:rsidRPr="0021241F">
        <w:rPr>
          <w:rFonts w:hint="eastAsia"/>
        </w:rPr>
        <w:t>醫學</w:t>
      </w:r>
      <w:r>
        <w:rPr>
          <w:rFonts w:hint="eastAsia"/>
        </w:rPr>
        <w:t>大學財務協調小組設置及運作辦法」時，即規定有</w:t>
      </w:r>
      <w:r w:rsidRPr="0021241F">
        <w:rPr>
          <w:rFonts w:hint="eastAsia"/>
        </w:rPr>
        <w:t>「協調」學校及附屬醫院資金調度金額之</w:t>
      </w:r>
      <w:r>
        <w:rPr>
          <w:rFonts w:hint="eastAsia"/>
        </w:rPr>
        <w:t>任務</w:t>
      </w:r>
      <w:r w:rsidRPr="0021241F">
        <w:rPr>
          <w:rFonts w:hint="eastAsia"/>
        </w:rPr>
        <w:t>，</w:t>
      </w:r>
      <w:r>
        <w:rPr>
          <w:rFonts w:hint="eastAsia"/>
        </w:rPr>
        <w:t>且透過</w:t>
      </w:r>
      <w:r w:rsidRPr="0021241F">
        <w:rPr>
          <w:rFonts w:hint="eastAsia"/>
        </w:rPr>
        <w:t>所稱「非正式會議」</w:t>
      </w:r>
      <w:r>
        <w:rPr>
          <w:rFonts w:hint="eastAsia"/>
        </w:rPr>
        <w:t>形式，由</w:t>
      </w:r>
      <w:r w:rsidRPr="0021241F">
        <w:rPr>
          <w:rFonts w:hint="eastAsia"/>
        </w:rPr>
        <w:t>「三人小組」與學校及各附屬機構之會計主任開會</w:t>
      </w:r>
      <w:r>
        <w:rPr>
          <w:rFonts w:hint="eastAsia"/>
        </w:rPr>
        <w:t>，惟教育部委託會計師專案查核，並未探究該辦法原規定之「協調」任務或「三人小組」召開會議情形，</w:t>
      </w:r>
      <w:r w:rsidR="00065673">
        <w:rPr>
          <w:rFonts w:hint="eastAsia"/>
        </w:rPr>
        <w:t>更無視</w:t>
      </w:r>
      <w:r w:rsidR="00065673" w:rsidRPr="00054E43">
        <w:rPr>
          <w:rFonts w:hint="eastAsia"/>
        </w:rPr>
        <w:t>董</w:t>
      </w:r>
      <w:r w:rsidR="005360AE" w:rsidRPr="00054E43">
        <w:rPr>
          <w:rFonts w:hint="eastAsia"/>
        </w:rPr>
        <w:t>事會</w:t>
      </w:r>
      <w:r w:rsidR="00065673">
        <w:rPr>
          <w:rFonts w:hint="eastAsia"/>
        </w:rPr>
        <w:t>已自承於</w:t>
      </w:r>
      <w:r w:rsidR="00753739">
        <w:rPr>
          <w:rFonts w:hint="eastAsia"/>
        </w:rPr>
        <w:t>104年</w:t>
      </w:r>
      <w:r w:rsidR="00065673">
        <w:rPr>
          <w:rFonts w:hint="eastAsia"/>
        </w:rPr>
        <w:t>6月17日召開</w:t>
      </w:r>
      <w:r w:rsidR="00065673">
        <w:rPr>
          <w:rFonts w:hAnsi="標楷體" w:hint="eastAsia"/>
        </w:rPr>
        <w:t>「財務協調」會議，</w:t>
      </w:r>
      <w:r>
        <w:rPr>
          <w:rFonts w:hint="eastAsia"/>
        </w:rPr>
        <w:t>逕認定該辦法迄未運作，復於105年11月16日回復董事會稱，經查該財務小組任務僅限「瞭解及評估」學校及附設醫院財務事項。教育部未能</w:t>
      </w:r>
      <w:r w:rsidR="00FE6346">
        <w:rPr>
          <w:rFonts w:hint="eastAsia"/>
        </w:rPr>
        <w:t>從高雄醫學大學董事會前修正捐助章程過程所展現視附屬機構為其所有之企圖及該會、董事長涉入校院及醫務遭該部糾正之經驗，</w:t>
      </w:r>
      <w:r>
        <w:rPr>
          <w:rFonts w:hint="eastAsia"/>
        </w:rPr>
        <w:t>探究高雄醫學大學董事會設置「三人小組」之</w:t>
      </w:r>
      <w:r w:rsidR="00F83B00">
        <w:rPr>
          <w:rFonts w:hint="eastAsia"/>
        </w:rPr>
        <w:t>目的及作為</w:t>
      </w:r>
      <w:r>
        <w:rPr>
          <w:rFonts w:hint="eastAsia"/>
        </w:rPr>
        <w:t>，</w:t>
      </w:r>
      <w:r w:rsidR="00FE6346">
        <w:rPr>
          <w:rFonts w:hint="eastAsia"/>
        </w:rPr>
        <w:t>逕依該會</w:t>
      </w:r>
      <w:r w:rsidR="00FE6346" w:rsidRPr="00FE6346">
        <w:rPr>
          <w:rFonts w:hAnsi="標楷體" w:hint="eastAsia"/>
        </w:rPr>
        <w:t>「</w:t>
      </w:r>
      <w:r w:rsidR="00FE6346" w:rsidRPr="0021241F">
        <w:rPr>
          <w:rFonts w:hint="eastAsia"/>
        </w:rPr>
        <w:t>非正式會議」</w:t>
      </w:r>
      <w:r w:rsidR="00FE6346">
        <w:rPr>
          <w:rFonts w:hint="eastAsia"/>
        </w:rPr>
        <w:t>及</w:t>
      </w:r>
      <w:r w:rsidR="00FE6346" w:rsidRPr="00A76939">
        <w:rPr>
          <w:rFonts w:hint="eastAsia"/>
        </w:rPr>
        <w:t>「瞭解及評估」</w:t>
      </w:r>
      <w:r w:rsidR="00FE6346">
        <w:rPr>
          <w:rFonts w:hint="eastAsia"/>
        </w:rPr>
        <w:t>之說明，即認定其</w:t>
      </w:r>
      <w:r w:rsidR="00FE6346" w:rsidRPr="00A76939">
        <w:rPr>
          <w:rFonts w:hint="eastAsia"/>
        </w:rPr>
        <w:t>與私校法第29條規定尚無不符</w:t>
      </w:r>
      <w:r w:rsidR="00FE6346">
        <w:rPr>
          <w:rFonts w:hint="eastAsia"/>
        </w:rPr>
        <w:t>，</w:t>
      </w:r>
      <w:r w:rsidR="00753739">
        <w:rPr>
          <w:rFonts w:hint="eastAsia"/>
        </w:rPr>
        <w:t>實有疏失</w:t>
      </w:r>
      <w:r>
        <w:rPr>
          <w:rFonts w:hint="eastAsia"/>
        </w:rPr>
        <w:t>。</w:t>
      </w:r>
    </w:p>
    <w:p w:rsidR="00B071DC" w:rsidRPr="009C188D" w:rsidRDefault="00B071DC" w:rsidP="00B071DC">
      <w:pPr>
        <w:pStyle w:val="3"/>
        <w:numPr>
          <w:ilvl w:val="2"/>
          <w:numId w:val="1"/>
        </w:numPr>
        <w:rPr>
          <w:rFonts w:hAnsi="標楷體"/>
          <w:b/>
        </w:rPr>
      </w:pPr>
      <w:bookmarkStart w:id="83" w:name="_Toc487101237"/>
      <w:bookmarkStart w:id="84" w:name="_Toc487461467"/>
      <w:bookmarkStart w:id="85" w:name="_Toc488936427"/>
      <w:bookmarkStart w:id="86" w:name="_Toc489890253"/>
      <w:r w:rsidRPr="00596C2C">
        <w:rPr>
          <w:rFonts w:hint="eastAsia"/>
          <w:b/>
        </w:rPr>
        <w:t>教育部未能督導高雄醫學大學董事會確實處理具爭議之</w:t>
      </w:r>
      <w:r w:rsidRPr="00EC23AD">
        <w:rPr>
          <w:rFonts w:hint="eastAsia"/>
          <w:b/>
        </w:rPr>
        <w:t>「財團法人私立高雄醫學大學所設高雄醫學大學校長考核與監督辦法」</w:t>
      </w:r>
      <w:r w:rsidRPr="00596C2C">
        <w:rPr>
          <w:rFonts w:hint="eastAsia"/>
          <w:b/>
        </w:rPr>
        <w:t>，在董事會表示</w:t>
      </w:r>
      <w:r w:rsidRPr="00596C2C">
        <w:rPr>
          <w:rFonts w:hAnsi="標楷體" w:hint="eastAsia"/>
          <w:b/>
        </w:rPr>
        <w:t>「暫不執行」後，竟僅表已悉及該辦法未來如擬訂定及執行者，涉及校長解聘條件程序及副校長任用程序之修改，請依該部函示辦理</w:t>
      </w:r>
      <w:r w:rsidRPr="009C188D">
        <w:rPr>
          <w:rFonts w:hAnsi="標楷體" w:hint="eastAsia"/>
          <w:b/>
        </w:rPr>
        <w:t>：</w:t>
      </w:r>
      <w:bookmarkEnd w:id="83"/>
      <w:bookmarkEnd w:id="84"/>
      <w:bookmarkEnd w:id="85"/>
      <w:bookmarkEnd w:id="86"/>
    </w:p>
    <w:p w:rsidR="00B071DC" w:rsidRDefault="00B071DC" w:rsidP="00B071DC">
      <w:pPr>
        <w:pStyle w:val="4"/>
        <w:numPr>
          <w:ilvl w:val="3"/>
          <w:numId w:val="1"/>
        </w:numPr>
      </w:pPr>
      <w:r>
        <w:rPr>
          <w:rFonts w:hint="eastAsia"/>
        </w:rPr>
        <w:t>高雄醫學大學董事會於105年4月11日通過</w:t>
      </w:r>
      <w:r w:rsidRPr="0029494D">
        <w:rPr>
          <w:rFonts w:hint="eastAsia"/>
        </w:rPr>
        <w:t>「財團法人私立高雄醫學大學所設高雄醫學大學校長考核與監督辦法」(下稱校長考核與監督辦法)，</w:t>
      </w:r>
      <w:r w:rsidRPr="0029494D">
        <w:rPr>
          <w:rFonts w:hint="eastAsia"/>
        </w:rPr>
        <w:lastRenderedPageBreak/>
        <w:t>引</w:t>
      </w:r>
      <w:r>
        <w:rPr>
          <w:rFonts w:hint="eastAsia"/>
        </w:rPr>
        <w:t>發</w:t>
      </w:r>
      <w:r w:rsidRPr="0029494D">
        <w:rPr>
          <w:rFonts w:hint="eastAsia"/>
        </w:rPr>
        <w:t>輿論爭議。教育部基於校長係依私校法第41條第3項規定，執行學校法人董事會之決議，受其監督、考核，並於職務範圍內，對外代表學校，另同法第29條第1項規定，董事會應尊重校長依該法、其他相關法令及契約賦予之職權等。董事會應以不違反私校法為前提下辦理，爰於105年6月8日臺教高(三)字第1050070464</w:t>
      </w:r>
      <w:r>
        <w:rPr>
          <w:rFonts w:hint="eastAsia"/>
        </w:rPr>
        <w:t>號函復該會略以：該會擬訂「校長考核與監督辦法」，應以不違反私校</w:t>
      </w:r>
      <w:r w:rsidRPr="0029494D">
        <w:rPr>
          <w:rFonts w:hint="eastAsia"/>
        </w:rPr>
        <w:t>法為前提，並依下列各項辦理：</w:t>
      </w:r>
      <w:r w:rsidR="00A149C2">
        <w:rPr>
          <w:rFonts w:hint="eastAsia"/>
        </w:rPr>
        <w:t>(</w:t>
      </w:r>
      <w:r w:rsidRPr="0029494D">
        <w:rPr>
          <w:rFonts w:hint="eastAsia"/>
        </w:rPr>
        <w:t>1</w:t>
      </w:r>
      <w:r w:rsidR="00A149C2">
        <w:rPr>
          <w:rFonts w:hint="eastAsia"/>
        </w:rPr>
        <w:t>)</w:t>
      </w:r>
      <w:r w:rsidRPr="0029494D">
        <w:rPr>
          <w:rFonts w:hint="eastAsia"/>
        </w:rPr>
        <w:t>第6條所涉副校長任用程序，依大學法第8條規定，副校長之職權為襄助校長處理校務，爰其任用係屬校長權責，在尊重校長</w:t>
      </w:r>
      <w:r w:rsidRPr="00143023">
        <w:rPr>
          <w:rFonts w:hint="eastAsia"/>
        </w:rPr>
        <w:t>用人權的原則下，不宜再報經董事會同意，並建議該校修正組織規程及校長監督考核辦法。</w:t>
      </w:r>
      <w:r w:rsidR="00A149C2">
        <w:rPr>
          <w:rFonts w:hint="eastAsia"/>
        </w:rPr>
        <w:t>(</w:t>
      </w:r>
      <w:r w:rsidRPr="00143023">
        <w:rPr>
          <w:rFonts w:hint="eastAsia"/>
        </w:rPr>
        <w:t>2</w:t>
      </w:r>
      <w:r w:rsidR="00A149C2">
        <w:rPr>
          <w:rFonts w:hint="eastAsia"/>
        </w:rPr>
        <w:t>)</w:t>
      </w:r>
      <w:r w:rsidRPr="00143023">
        <w:rPr>
          <w:rFonts w:hint="eastAsia"/>
        </w:rPr>
        <w:t>第10條所涉及校長之解聘條件及程序，應回歸私校法第43條</w:t>
      </w:r>
      <w:r>
        <w:rPr>
          <w:rStyle w:val="afd"/>
        </w:rPr>
        <w:footnoteReference w:id="7"/>
      </w:r>
      <w:r w:rsidRPr="00143023">
        <w:rPr>
          <w:rFonts w:hint="eastAsia"/>
        </w:rPr>
        <w:t>規定及施行細則第32條</w:t>
      </w:r>
      <w:r>
        <w:rPr>
          <w:rStyle w:val="afd"/>
        </w:rPr>
        <w:footnoteReference w:id="8"/>
      </w:r>
      <w:r w:rsidRPr="00143023">
        <w:rPr>
          <w:rFonts w:hint="eastAsia"/>
        </w:rPr>
        <w:t>規定辦理，不應於前開條文所訂條件之外另訂其他解聘條件。</w:t>
      </w:r>
      <w:r w:rsidR="00A149C2">
        <w:rPr>
          <w:rFonts w:hint="eastAsia"/>
        </w:rPr>
        <w:t>(</w:t>
      </w:r>
      <w:r>
        <w:rPr>
          <w:rFonts w:hint="eastAsia"/>
        </w:rPr>
        <w:t>3</w:t>
      </w:r>
      <w:r w:rsidR="00A149C2">
        <w:rPr>
          <w:rFonts w:hint="eastAsia"/>
        </w:rPr>
        <w:t>)</w:t>
      </w:r>
      <w:r>
        <w:rPr>
          <w:rFonts w:hint="eastAsia"/>
        </w:rPr>
        <w:t>至校內其他一級主管之聘任方式，除法令另有規定外，亦請依副校長任用程序規定辦理。</w:t>
      </w:r>
    </w:p>
    <w:p w:rsidR="00B071DC" w:rsidRDefault="00B071DC" w:rsidP="00B071DC">
      <w:pPr>
        <w:pStyle w:val="4"/>
        <w:numPr>
          <w:ilvl w:val="3"/>
          <w:numId w:val="1"/>
        </w:numPr>
      </w:pPr>
      <w:r>
        <w:rPr>
          <w:rFonts w:hint="eastAsia"/>
        </w:rPr>
        <w:t>嗣高雄醫學大學董事會以105年10月3日高醫董志字第1050000142號函復教育部，該校已依該部意旨修改該校組織規程，另</w:t>
      </w:r>
      <w:r w:rsidRPr="00596C2C">
        <w:rPr>
          <w:rFonts w:hint="eastAsia"/>
        </w:rPr>
        <w:t>校長監督及考核辦法暫不執行</w:t>
      </w:r>
      <w:r>
        <w:rPr>
          <w:rFonts w:hint="eastAsia"/>
        </w:rPr>
        <w:t>。</w:t>
      </w:r>
      <w:r w:rsidR="002415B7">
        <w:rPr>
          <w:rFonts w:hint="eastAsia"/>
        </w:rPr>
        <w:t>該</w:t>
      </w:r>
      <w:r>
        <w:rPr>
          <w:rFonts w:hint="eastAsia"/>
        </w:rPr>
        <w:t>部復於105年10月28日臺教高</w:t>
      </w:r>
      <w:r w:rsidRPr="0029494D">
        <w:rPr>
          <w:rFonts w:hint="eastAsia"/>
        </w:rPr>
        <w:t>(三)</w:t>
      </w:r>
      <w:r w:rsidRPr="0029494D">
        <w:rPr>
          <w:rFonts w:hint="eastAsia"/>
        </w:rPr>
        <w:lastRenderedPageBreak/>
        <w:t>字第1050140795號函復董事會，該辦法未來如擬訂及執行者，涉及校長解聘條件程序及副校長任用程序之修改，請該會依該部105年6月8日函示，回歸私校法第43條及施行細則第32條辦理。</w:t>
      </w:r>
    </w:p>
    <w:p w:rsidR="00B071DC" w:rsidRPr="0003383C" w:rsidRDefault="00B071DC" w:rsidP="00B071DC">
      <w:pPr>
        <w:pStyle w:val="4"/>
      </w:pPr>
      <w:r>
        <w:rPr>
          <w:rFonts w:hint="eastAsia"/>
        </w:rPr>
        <w:t>教育部</w:t>
      </w:r>
      <w:r w:rsidR="00272731">
        <w:rPr>
          <w:rFonts w:hint="eastAsia"/>
        </w:rPr>
        <w:t>就本院所詢</w:t>
      </w:r>
      <w:r w:rsidR="008B7DD0" w:rsidRPr="0029494D">
        <w:rPr>
          <w:rFonts w:hint="eastAsia"/>
        </w:rPr>
        <w:t>校長考核與監督辦法</w:t>
      </w:r>
      <w:r w:rsidR="008B7DD0">
        <w:rPr>
          <w:rFonts w:hint="eastAsia"/>
        </w:rPr>
        <w:t>是否為具爭議之辦法時</w:t>
      </w:r>
      <w:r>
        <w:rPr>
          <w:rFonts w:hint="eastAsia"/>
        </w:rPr>
        <w:t>表示</w:t>
      </w:r>
      <w:r w:rsidR="00272731">
        <w:rPr>
          <w:rStyle w:val="afd"/>
        </w:rPr>
        <w:footnoteReference w:id="9"/>
      </w:r>
      <w:r>
        <w:rPr>
          <w:rFonts w:hint="eastAsia"/>
        </w:rPr>
        <w:t>，該部前於105年6月8日就董事會訂定</w:t>
      </w:r>
      <w:r>
        <w:rPr>
          <w:rFonts w:hAnsi="標楷體" w:hint="eastAsia"/>
        </w:rPr>
        <w:t>「校長監督考核辦法」，有關校長解聘條件及程序之條文，業函請董事會應回歸私校法第43條及其施行細則第32條規定辦理，不應於前開條文所訂條件之外另訂其他解聘條件等語。顯見，該部認為該辦法係為具爭議辦法，惟卻</w:t>
      </w:r>
      <w:r w:rsidRPr="00492990">
        <w:rPr>
          <w:rFonts w:hAnsi="標楷體" w:hint="eastAsia"/>
        </w:rPr>
        <w:t>未能督導高雄醫學大學董事會確實處理</w:t>
      </w:r>
      <w:r>
        <w:rPr>
          <w:rFonts w:hAnsi="標楷體" w:hint="eastAsia"/>
        </w:rPr>
        <w:t>該</w:t>
      </w:r>
      <w:r w:rsidRPr="00492990">
        <w:rPr>
          <w:rFonts w:hAnsi="標楷體" w:hint="eastAsia"/>
        </w:rPr>
        <w:t>具爭議之</w:t>
      </w:r>
      <w:r>
        <w:rPr>
          <w:rFonts w:hAnsi="標楷體" w:hint="eastAsia"/>
        </w:rPr>
        <w:t>辦法，</w:t>
      </w:r>
      <w:r w:rsidRPr="00492990">
        <w:rPr>
          <w:rFonts w:hAnsi="標楷體" w:hint="eastAsia"/>
        </w:rPr>
        <w:t>在董事會表示「暫不執行」後，僅表已悉及該辦法未來如擬訂定及執行者，涉及校長解聘條件程序及副校長任用程序之修改，請依該部函示辦理</w:t>
      </w:r>
      <w:r w:rsidR="008B7DD0">
        <w:rPr>
          <w:rFonts w:hAnsi="標楷體" w:hint="eastAsia"/>
        </w:rPr>
        <w:t>，核有欠妥</w:t>
      </w:r>
      <w:r>
        <w:rPr>
          <w:rFonts w:hAnsi="標楷體" w:hint="eastAsia"/>
        </w:rPr>
        <w:t>。</w:t>
      </w:r>
    </w:p>
    <w:p w:rsidR="0003383C" w:rsidRPr="00FE6346" w:rsidRDefault="0003383C" w:rsidP="0003383C">
      <w:pPr>
        <w:pStyle w:val="3"/>
      </w:pPr>
      <w:bookmarkStart w:id="87" w:name="_Toc488936428"/>
      <w:bookmarkStart w:id="88" w:name="_Toc489890254"/>
      <w:r>
        <w:rPr>
          <w:rFonts w:hint="eastAsia"/>
        </w:rPr>
        <w:t>綜上，</w:t>
      </w:r>
      <w:r w:rsidRPr="00FE6346">
        <w:rPr>
          <w:rFonts w:hint="eastAsia"/>
        </w:rPr>
        <w:t>教育部未能從高雄醫學大學董事會前修正捐助章程過程所展現</w:t>
      </w:r>
      <w:r w:rsidR="008B7DD0">
        <w:rPr>
          <w:rFonts w:hint="eastAsia"/>
        </w:rPr>
        <w:t>將</w:t>
      </w:r>
      <w:r w:rsidRPr="00FE6346">
        <w:rPr>
          <w:rFonts w:hint="eastAsia"/>
        </w:rPr>
        <w:t>附屬機構</w:t>
      </w:r>
      <w:r w:rsidR="008B7DD0">
        <w:rPr>
          <w:rFonts w:hint="eastAsia"/>
        </w:rPr>
        <w:t>納</w:t>
      </w:r>
      <w:r w:rsidRPr="00FE6346">
        <w:rPr>
          <w:rFonts w:hint="eastAsia"/>
        </w:rPr>
        <w:t>為其所有之企圖</w:t>
      </w:r>
      <w:r w:rsidR="008B7DD0">
        <w:rPr>
          <w:rFonts w:hint="eastAsia"/>
        </w:rPr>
        <w:t>，</w:t>
      </w:r>
      <w:r w:rsidRPr="00FE6346">
        <w:rPr>
          <w:rFonts w:hint="eastAsia"/>
        </w:rPr>
        <w:t>及該會、董事長涉入校</w:t>
      </w:r>
      <w:r w:rsidR="00313A25">
        <w:rPr>
          <w:rFonts w:hint="eastAsia"/>
        </w:rPr>
        <w:t>務</w:t>
      </w:r>
      <w:r w:rsidRPr="00FE6346">
        <w:rPr>
          <w:rFonts w:hint="eastAsia"/>
        </w:rPr>
        <w:t>及</w:t>
      </w:r>
      <w:r w:rsidR="00313A25">
        <w:rPr>
          <w:rFonts w:hint="eastAsia"/>
        </w:rPr>
        <w:t>院</w:t>
      </w:r>
      <w:r w:rsidRPr="00FE6346">
        <w:rPr>
          <w:rFonts w:hint="eastAsia"/>
        </w:rPr>
        <w:t>務遭該部糾正之經驗，探究高雄醫學大學董事會設置「三人小組」</w:t>
      </w:r>
      <w:r w:rsidR="00C900B0" w:rsidRPr="00C900B0">
        <w:rPr>
          <w:rFonts w:hint="eastAsia"/>
        </w:rPr>
        <w:t>之目的及作為</w:t>
      </w:r>
      <w:r w:rsidRPr="00FE6346">
        <w:rPr>
          <w:rFonts w:hint="eastAsia"/>
        </w:rPr>
        <w:t>，逕依該會</w:t>
      </w:r>
      <w:r w:rsidRPr="00C900B0">
        <w:rPr>
          <w:rFonts w:hint="eastAsia"/>
        </w:rPr>
        <w:t>「</w:t>
      </w:r>
      <w:r w:rsidRPr="00FE6346">
        <w:rPr>
          <w:rFonts w:hint="eastAsia"/>
        </w:rPr>
        <w:t>非正式會議」及「瞭解及評估」之說明，認定與私校法第29條規定尚無不符，</w:t>
      </w:r>
      <w:r>
        <w:rPr>
          <w:rFonts w:hint="eastAsia"/>
        </w:rPr>
        <w:t>復對具爭議之</w:t>
      </w:r>
      <w:r>
        <w:rPr>
          <w:rFonts w:hAnsi="標楷體" w:hint="eastAsia"/>
        </w:rPr>
        <w:t>「校長監督及考核辦法」</w:t>
      </w:r>
      <w:r>
        <w:rPr>
          <w:rFonts w:hint="eastAsia"/>
        </w:rPr>
        <w:t>，容該會以</w:t>
      </w:r>
      <w:r>
        <w:rPr>
          <w:rFonts w:hAnsi="標楷體" w:hint="eastAsia"/>
        </w:rPr>
        <w:t>「暫不執行」處理，</w:t>
      </w:r>
      <w:r w:rsidRPr="00FE6346">
        <w:rPr>
          <w:rFonts w:hint="eastAsia"/>
        </w:rPr>
        <w:t>核</w:t>
      </w:r>
      <w:r w:rsidR="008B7DD0">
        <w:rPr>
          <w:rFonts w:hint="eastAsia"/>
        </w:rPr>
        <w:t>有疏失</w:t>
      </w:r>
      <w:r>
        <w:rPr>
          <w:rFonts w:hint="eastAsia"/>
        </w:rPr>
        <w:t>。</w:t>
      </w:r>
      <w:bookmarkEnd w:id="87"/>
      <w:bookmarkEnd w:id="88"/>
    </w:p>
    <w:p w:rsidR="00D73C99" w:rsidRPr="00D73C99" w:rsidRDefault="00D73C99" w:rsidP="00D73C99">
      <w:pPr>
        <w:pStyle w:val="2"/>
        <w:rPr>
          <w:b/>
        </w:rPr>
      </w:pPr>
      <w:bookmarkStart w:id="89" w:name="_Toc489890255"/>
      <w:r w:rsidRPr="00D73C99">
        <w:rPr>
          <w:rFonts w:hint="eastAsia"/>
          <w:b/>
        </w:rPr>
        <w:t>高雄醫學大學董事會逕以高雄醫學大學附設中和紀念醫院名義參與高雄市立大同醫院委託經營暨整建計畫案，前經教育部糾正其未經學校校務會議審議之程序等在案，嗣又發生附設醫院遭保險公司請求損害</w:t>
      </w:r>
      <w:r w:rsidRPr="00D73C99">
        <w:rPr>
          <w:rFonts w:hint="eastAsia"/>
          <w:b/>
        </w:rPr>
        <w:lastRenderedPageBreak/>
        <w:t>賠償案，未經學校逕提董事會、受委託經營之旗津醫院評鑑時通知董事會卻未依程序通知學校，及</w:t>
      </w:r>
      <w:r w:rsidR="00DB2245" w:rsidRPr="00853E17">
        <w:rPr>
          <w:rFonts w:hint="eastAsia"/>
          <w:b/>
        </w:rPr>
        <w:t>高雄醫學大學</w:t>
      </w:r>
      <w:r w:rsidRPr="00D73C99">
        <w:rPr>
          <w:rFonts w:hint="eastAsia"/>
          <w:b/>
        </w:rPr>
        <w:t>附設中和紀念醫院辦理JCI評鑑過程相關文件交由董事會制定之問題，惟教育部之調查，除</w:t>
      </w:r>
      <w:r w:rsidR="00AC19C2" w:rsidRPr="00D73C99">
        <w:rPr>
          <w:rFonts w:hint="eastAsia"/>
          <w:b/>
        </w:rPr>
        <w:t>保險公司請求損害賠償案</w:t>
      </w:r>
      <w:r w:rsidRPr="00D73C99">
        <w:rPr>
          <w:rFonts w:hint="eastAsia"/>
          <w:b/>
        </w:rPr>
        <w:t>未能詳查相關資料，而有3種不同結論</w:t>
      </w:r>
      <w:r w:rsidR="00AC19C2">
        <w:rPr>
          <w:rFonts w:hint="eastAsia"/>
          <w:b/>
        </w:rPr>
        <w:t>，JCI評鑑案</w:t>
      </w:r>
      <w:r w:rsidRPr="00D73C99">
        <w:rPr>
          <w:rFonts w:hint="eastAsia"/>
          <w:b/>
        </w:rPr>
        <w:t>未查明事實，而顯草率外，調查結果亦多認其為校內自主事項，或尊重學校辦理方式，或請學校加強注意，而均未涉及法人之處理，核有欠當</w:t>
      </w:r>
      <w:r w:rsidRPr="00D73C99">
        <w:rPr>
          <w:rFonts w:hAnsi="標楷體" w:hint="eastAsia"/>
          <w:b/>
        </w:rPr>
        <w:t>：</w:t>
      </w:r>
      <w:bookmarkEnd w:id="89"/>
    </w:p>
    <w:p w:rsidR="005F40F5" w:rsidRDefault="004A05BD" w:rsidP="004A05BD">
      <w:pPr>
        <w:pStyle w:val="3"/>
      </w:pPr>
      <w:bookmarkStart w:id="90" w:name="_Toc488936430"/>
      <w:bookmarkStart w:id="91" w:name="_Toc489890256"/>
      <w:r>
        <w:rPr>
          <w:rFonts w:hint="eastAsia"/>
        </w:rPr>
        <w:t>私校法第50條第1項規定：</w:t>
      </w:r>
      <w:r w:rsidRPr="004A05BD">
        <w:rPr>
          <w:rFonts w:hint="eastAsia"/>
        </w:rPr>
        <w:t>「學校法人所設私立學校為增進教學效果，並充實學校財源，於訂定章則報經學校主管機關及目的事業主管機關核准後，得設立與教學、實習、實驗、研究、推廣相關之附屬機構；其以投資方式、依法接受政府機關、民營企業或私人委託、合作經營或其他法定方式，辦理與教學、實習、實驗、研究、推廣相關事業者，亦同。」</w:t>
      </w:r>
      <w:r w:rsidR="00BC1928">
        <w:rPr>
          <w:rFonts w:hint="eastAsia"/>
        </w:rPr>
        <w:t>爰高雄醫學大學附設醫院及受委託經營之醫院均為學校所設</w:t>
      </w:r>
      <w:r w:rsidR="009D5638">
        <w:rPr>
          <w:rFonts w:hint="eastAsia"/>
        </w:rPr>
        <w:t>或辦理</w:t>
      </w:r>
      <w:r w:rsidR="00BC1928">
        <w:rPr>
          <w:rFonts w:hint="eastAsia"/>
        </w:rPr>
        <w:t>。</w:t>
      </w:r>
      <w:bookmarkEnd w:id="90"/>
      <w:bookmarkEnd w:id="91"/>
    </w:p>
    <w:p w:rsidR="00E67A31" w:rsidRPr="007319DB" w:rsidRDefault="00E67A31" w:rsidP="005F40F5">
      <w:pPr>
        <w:pStyle w:val="3"/>
      </w:pPr>
      <w:bookmarkStart w:id="92" w:name="_Toc488936431"/>
      <w:bookmarkStart w:id="93" w:name="_Toc489890257"/>
      <w:r w:rsidRPr="00853E17">
        <w:rPr>
          <w:rFonts w:hint="eastAsia"/>
          <w:b/>
        </w:rPr>
        <w:t>高雄醫學大學董事會逕以高雄醫學大學附設中和紀念醫院名義參與高雄市立大同醫院委託經營暨整建計畫案</w:t>
      </w:r>
      <w:r w:rsidR="00C17F2F" w:rsidRPr="00853E17">
        <w:rPr>
          <w:rFonts w:hint="eastAsia"/>
          <w:b/>
        </w:rPr>
        <w:t>，</w:t>
      </w:r>
      <w:r w:rsidR="0004413D">
        <w:rPr>
          <w:rFonts w:hint="eastAsia"/>
          <w:b/>
        </w:rPr>
        <w:t>經</w:t>
      </w:r>
      <w:r w:rsidR="00B80CDA">
        <w:rPr>
          <w:rFonts w:hint="eastAsia"/>
          <w:b/>
        </w:rPr>
        <w:t>教育部</w:t>
      </w:r>
      <w:r w:rsidR="00C17F2F" w:rsidRPr="00853E17">
        <w:rPr>
          <w:rFonts w:hint="eastAsia"/>
          <w:b/>
        </w:rPr>
        <w:t>糾正</w:t>
      </w:r>
      <w:r w:rsidR="0004413D">
        <w:rPr>
          <w:rFonts w:hint="eastAsia"/>
          <w:b/>
        </w:rPr>
        <w:t>在案</w:t>
      </w:r>
      <w:r w:rsidRPr="007319DB">
        <w:rPr>
          <w:rFonts w:hint="eastAsia"/>
        </w:rPr>
        <w:t>：</w:t>
      </w:r>
      <w:bookmarkEnd w:id="92"/>
      <w:bookmarkEnd w:id="93"/>
    </w:p>
    <w:p w:rsidR="00E67A31" w:rsidRDefault="00E67A31" w:rsidP="000F4A89">
      <w:pPr>
        <w:pStyle w:val="10"/>
        <w:ind w:leftChars="400" w:left="1361" w:firstLine="680"/>
      </w:pPr>
      <w:r>
        <w:rPr>
          <w:rFonts w:hint="eastAsia"/>
        </w:rPr>
        <w:t>高雄醫學大學董事會98年逕以高雄醫學大學附設中和紀念醫院名義參與高雄市立大同醫院委託經營暨整建計畫案，事先未經教育部核准，投標過程亦未知會該部，且未符合學校所訂程序，顯有重大行政瑕疵，違反私校法施行細則第39條</w:t>
      </w:r>
      <w:r>
        <w:rPr>
          <w:rStyle w:val="afd"/>
        </w:rPr>
        <w:footnoteReference w:id="10"/>
      </w:r>
      <w:r>
        <w:rPr>
          <w:rFonts w:hint="eastAsia"/>
        </w:rPr>
        <w:t>及大學法第16條</w:t>
      </w:r>
      <w:r>
        <w:rPr>
          <w:rStyle w:val="afd"/>
        </w:rPr>
        <w:footnoteReference w:id="11"/>
      </w:r>
      <w:r>
        <w:rPr>
          <w:rFonts w:hint="eastAsia"/>
        </w:rPr>
        <w:t>之規定，遭該部以98年12月31日台高</w:t>
      </w:r>
      <w:r>
        <w:rPr>
          <w:rFonts w:hint="eastAsia"/>
        </w:rPr>
        <w:lastRenderedPageBreak/>
        <w:t>(四)字第0980230506號函糾正，另並扣減99年度獎勵經費100萬元。</w:t>
      </w:r>
    </w:p>
    <w:p w:rsidR="00502D88" w:rsidRPr="00F831EF" w:rsidRDefault="005E5E0F" w:rsidP="00C64447">
      <w:pPr>
        <w:pStyle w:val="3"/>
        <w:rPr>
          <w:b/>
        </w:rPr>
      </w:pPr>
      <w:bookmarkStart w:id="94" w:name="_Toc487101238"/>
      <w:bookmarkStart w:id="95" w:name="_Toc487461468"/>
      <w:bookmarkStart w:id="96" w:name="_Toc488936432"/>
      <w:bookmarkStart w:id="97" w:name="_Toc489890258"/>
      <w:bookmarkEnd w:id="75"/>
      <w:bookmarkEnd w:id="76"/>
      <w:r w:rsidRPr="00F831EF">
        <w:rPr>
          <w:rFonts w:hint="eastAsia"/>
          <w:b/>
        </w:rPr>
        <w:t>高雄醫學大學附設醫院遭保險公司請求損害賠償案，未經學校逕提董事會一節，教育</w:t>
      </w:r>
      <w:r w:rsidRPr="006779D6">
        <w:rPr>
          <w:rFonts w:hint="eastAsia"/>
          <w:b/>
        </w:rPr>
        <w:t>部</w:t>
      </w:r>
      <w:r w:rsidRPr="00F831EF">
        <w:rPr>
          <w:rFonts w:hint="eastAsia"/>
          <w:b/>
        </w:rPr>
        <w:t>視其為公文流程問題，</w:t>
      </w:r>
      <w:r w:rsidR="006779D6" w:rsidRPr="006779D6">
        <w:rPr>
          <w:rFonts w:hint="eastAsia"/>
          <w:b/>
        </w:rPr>
        <w:t>係屬校內自主事項，爰尊重學校辦理方式，惟</w:t>
      </w:r>
      <w:r w:rsidR="006779D6">
        <w:rPr>
          <w:rFonts w:hint="eastAsia"/>
          <w:b/>
        </w:rPr>
        <w:t>該部</w:t>
      </w:r>
      <w:r w:rsidRPr="00F831EF">
        <w:rPr>
          <w:rFonts w:hint="eastAsia"/>
          <w:b/>
        </w:rPr>
        <w:t>未加思索高雄醫學大學附設醫院略過學校逕行提案之原因及影響，妥適處理，核欠周延</w:t>
      </w:r>
      <w:r w:rsidR="00285B5F">
        <w:rPr>
          <w:rFonts w:hAnsi="標楷體" w:hint="eastAsia"/>
          <w:b/>
        </w:rPr>
        <w:t>；</w:t>
      </w:r>
      <w:r w:rsidRPr="00F831EF">
        <w:rPr>
          <w:rFonts w:hAnsi="標楷體" w:hint="eastAsia"/>
          <w:b/>
        </w:rPr>
        <w:t>另</w:t>
      </w:r>
      <w:r w:rsidRPr="00F831EF">
        <w:rPr>
          <w:rFonts w:hint="eastAsia"/>
          <w:b/>
        </w:rPr>
        <w:t>教育部未能詳查相關資料，致調查過程出現3種不同結論，實為草率</w:t>
      </w:r>
      <w:r w:rsidR="00F831EF" w:rsidRPr="00F831EF">
        <w:rPr>
          <w:rFonts w:hAnsi="標楷體" w:hint="eastAsia"/>
          <w:b/>
        </w:rPr>
        <w:t>：</w:t>
      </w:r>
      <w:bookmarkEnd w:id="94"/>
      <w:bookmarkEnd w:id="95"/>
      <w:bookmarkEnd w:id="96"/>
      <w:bookmarkEnd w:id="97"/>
      <w:r w:rsidR="00E43216" w:rsidRPr="00F831EF">
        <w:rPr>
          <w:b/>
        </w:rPr>
        <w:t xml:space="preserve"> </w:t>
      </w:r>
    </w:p>
    <w:p w:rsidR="00B67103" w:rsidRDefault="00502D88" w:rsidP="00502D88">
      <w:pPr>
        <w:pStyle w:val="4"/>
        <w:numPr>
          <w:ilvl w:val="3"/>
          <w:numId w:val="1"/>
        </w:numPr>
      </w:pPr>
      <w:r>
        <w:rPr>
          <w:rFonts w:hint="eastAsia"/>
        </w:rPr>
        <w:t>104年2月9日第17屆第18次高雄醫學大學董事會議通過高雄醫學大學附設中和紀念醫院保險公司請求損害賠償案，該校</w:t>
      </w:r>
      <w:r w:rsidRPr="00804623">
        <w:rPr>
          <w:rFonts w:hint="eastAsia"/>
        </w:rPr>
        <w:t>秘書室公文收發窗口於</w:t>
      </w:r>
      <w:r w:rsidR="00B67103">
        <w:rPr>
          <w:rFonts w:hint="eastAsia"/>
        </w:rPr>
        <w:t>同年月</w:t>
      </w:r>
      <w:r w:rsidRPr="00804623">
        <w:rPr>
          <w:rFonts w:hint="eastAsia"/>
        </w:rPr>
        <w:t>10日下午5</w:t>
      </w:r>
      <w:r>
        <w:rPr>
          <w:rFonts w:hint="eastAsia"/>
        </w:rPr>
        <w:t>時</w:t>
      </w:r>
      <w:r w:rsidRPr="00804623">
        <w:rPr>
          <w:rFonts w:hint="eastAsia"/>
        </w:rPr>
        <w:t>20</w:t>
      </w:r>
      <w:r>
        <w:rPr>
          <w:rFonts w:hint="eastAsia"/>
        </w:rPr>
        <w:t>分</w:t>
      </w:r>
      <w:r w:rsidRPr="00804623">
        <w:rPr>
          <w:rFonts w:hint="eastAsia"/>
        </w:rPr>
        <w:t>收到該簽呈並蓋上收件章後依公文處理流程進行簽核作業。</w:t>
      </w:r>
      <w:r>
        <w:rPr>
          <w:rFonts w:hint="eastAsia"/>
        </w:rPr>
        <w:t>高雄醫學大學</w:t>
      </w:r>
      <w:r w:rsidRPr="00804623">
        <w:rPr>
          <w:rFonts w:hint="eastAsia"/>
        </w:rPr>
        <w:t>查證該附設醫院發出之簽呈(院內編號：83101040201002)之「簽呈及各類文件管理系統」資料，104年1月29日附</w:t>
      </w:r>
      <w:r>
        <w:rPr>
          <w:rFonts w:hint="eastAsia"/>
        </w:rPr>
        <w:t>設醫</w:t>
      </w:r>
      <w:r w:rsidRPr="00804623">
        <w:rPr>
          <w:rFonts w:hint="eastAsia"/>
        </w:rPr>
        <w:t>院承辦人員擬簽呈稿紙本，2月2日依附</w:t>
      </w:r>
      <w:r>
        <w:rPr>
          <w:rFonts w:hint="eastAsia"/>
        </w:rPr>
        <w:t>設醫</w:t>
      </w:r>
      <w:r w:rsidRPr="00804623">
        <w:rPr>
          <w:rFonts w:hint="eastAsia"/>
        </w:rPr>
        <w:t>院首長指示修正並取號，2月7日依首長及董事會秘書指示再度修正，並以原擬稿日期104年1月29日陳核，然該簽呈實際決行日為2月9日下午12</w:t>
      </w:r>
      <w:r>
        <w:rPr>
          <w:rFonts w:hint="eastAsia"/>
        </w:rPr>
        <w:t>時</w:t>
      </w:r>
      <w:r w:rsidRPr="00804623">
        <w:rPr>
          <w:rFonts w:hint="eastAsia"/>
        </w:rPr>
        <w:t>2</w:t>
      </w:r>
      <w:r>
        <w:rPr>
          <w:rFonts w:hint="eastAsia"/>
        </w:rPr>
        <w:t>分</w:t>
      </w:r>
      <w:r w:rsidRPr="00804623">
        <w:rPr>
          <w:rFonts w:hint="eastAsia"/>
        </w:rPr>
        <w:t>37</w:t>
      </w:r>
      <w:r>
        <w:rPr>
          <w:rFonts w:hint="eastAsia"/>
        </w:rPr>
        <w:t>秒</w:t>
      </w:r>
      <w:r w:rsidRPr="00804623">
        <w:rPr>
          <w:rFonts w:hint="eastAsia"/>
        </w:rPr>
        <w:t>，再陳核學校，惟董事會議時間為2</w:t>
      </w:r>
      <w:r>
        <w:rPr>
          <w:rFonts w:hint="eastAsia"/>
        </w:rPr>
        <w:t>月</w:t>
      </w:r>
      <w:r w:rsidRPr="00804623">
        <w:rPr>
          <w:rFonts w:hint="eastAsia"/>
        </w:rPr>
        <w:t>9</w:t>
      </w:r>
      <w:r>
        <w:rPr>
          <w:rFonts w:hint="eastAsia"/>
        </w:rPr>
        <w:t>日</w:t>
      </w:r>
      <w:r w:rsidRPr="00804623">
        <w:rPr>
          <w:rFonts w:hint="eastAsia"/>
        </w:rPr>
        <w:t>上午10</w:t>
      </w:r>
      <w:r>
        <w:rPr>
          <w:rFonts w:hint="eastAsia"/>
        </w:rPr>
        <w:t>時</w:t>
      </w:r>
      <w:r w:rsidRPr="00804623">
        <w:rPr>
          <w:rFonts w:hint="eastAsia"/>
        </w:rPr>
        <w:t>30</w:t>
      </w:r>
      <w:r>
        <w:rPr>
          <w:rFonts w:hint="eastAsia"/>
        </w:rPr>
        <w:t>分</w:t>
      </w:r>
      <w:r>
        <w:rPr>
          <w:rStyle w:val="afd"/>
        </w:rPr>
        <w:footnoteReference w:id="12"/>
      </w:r>
      <w:r w:rsidR="00756A27">
        <w:rPr>
          <w:rFonts w:hint="eastAsia"/>
        </w:rPr>
        <w:t>。嗣因公文簽</w:t>
      </w:r>
      <w:r w:rsidR="00B67103">
        <w:rPr>
          <w:rFonts w:hint="eastAsia"/>
        </w:rPr>
        <w:t>核</w:t>
      </w:r>
      <w:r w:rsidR="00756A27">
        <w:rPr>
          <w:rFonts w:hint="eastAsia"/>
        </w:rPr>
        <w:t>時間晚於會議之後，</w:t>
      </w:r>
      <w:r w:rsidR="00DB2245" w:rsidRPr="00DB2245">
        <w:rPr>
          <w:rFonts w:hint="eastAsia"/>
        </w:rPr>
        <w:t>高雄醫學大學</w:t>
      </w:r>
      <w:r w:rsidR="00756A27">
        <w:rPr>
          <w:rFonts w:hint="eastAsia"/>
        </w:rPr>
        <w:t>附設中和紀念醫院復再重製104年1月26日之簽呈送請</w:t>
      </w:r>
      <w:r w:rsidR="00285B5F">
        <w:rPr>
          <w:rFonts w:hint="eastAsia"/>
        </w:rPr>
        <w:t>該校</w:t>
      </w:r>
      <w:r w:rsidR="00756A27">
        <w:rPr>
          <w:rFonts w:hint="eastAsia"/>
        </w:rPr>
        <w:t>校長補正，惟</w:t>
      </w:r>
      <w:r w:rsidR="00285B5F">
        <w:rPr>
          <w:rFonts w:hint="eastAsia"/>
        </w:rPr>
        <w:t>其</w:t>
      </w:r>
      <w:r w:rsidR="00756A27">
        <w:rPr>
          <w:rFonts w:hint="eastAsia"/>
        </w:rPr>
        <w:t>認補正作業程序不適宜而未同意核章。</w:t>
      </w:r>
    </w:p>
    <w:p w:rsidR="00502D88" w:rsidRPr="00716BAB" w:rsidRDefault="00502D88" w:rsidP="00502D88">
      <w:pPr>
        <w:pStyle w:val="4"/>
        <w:numPr>
          <w:ilvl w:val="3"/>
          <w:numId w:val="1"/>
        </w:numPr>
      </w:pPr>
      <w:r>
        <w:rPr>
          <w:rFonts w:hint="eastAsia"/>
        </w:rPr>
        <w:t>教育部接獲民眾陳情指陳有關高雄醫學大學附</w:t>
      </w:r>
      <w:r>
        <w:rPr>
          <w:rFonts w:hint="eastAsia"/>
        </w:rPr>
        <w:lastRenderedPageBreak/>
        <w:t>設醫院遭保險公司請求損害賠償案，係由高雄醫學大學董事會緊急召開董事會提案，未經由學校而逕由醫院提案後，該部委託會計師專案查核</w:t>
      </w:r>
      <w:r w:rsidR="004F2616">
        <w:rPr>
          <w:rFonts w:hint="eastAsia"/>
        </w:rPr>
        <w:t>後</w:t>
      </w:r>
      <w:r>
        <w:rPr>
          <w:rFonts w:hint="eastAsia"/>
        </w:rPr>
        <w:t>，雖知悉有2份簽呈及</w:t>
      </w:r>
      <w:r w:rsidR="004F2616">
        <w:rPr>
          <w:rFonts w:hint="eastAsia"/>
        </w:rPr>
        <w:t>校長認為</w:t>
      </w:r>
      <w:r>
        <w:rPr>
          <w:rFonts w:hint="eastAsia"/>
        </w:rPr>
        <w:t>第2份簽呈補正程序不適宜而未同意核章，卻未詳查其公文流程，逕認定附設醫院業因應董事會議日程先行將提案簽陳校長，惟未注意公文時效致時程延誤，</w:t>
      </w:r>
      <w:r w:rsidRPr="00B67103">
        <w:rPr>
          <w:rFonts w:hAnsi="標楷體" w:hint="eastAsia"/>
        </w:rPr>
        <w:t>「</w:t>
      </w:r>
      <w:r>
        <w:rPr>
          <w:rFonts w:hint="eastAsia"/>
        </w:rPr>
        <w:t>尚未有未經由學校逕行提案情形</w:t>
      </w:r>
      <w:r w:rsidRPr="00B67103">
        <w:rPr>
          <w:rFonts w:hAnsi="標楷體" w:hint="eastAsia"/>
        </w:rPr>
        <w:t>」，復於提供本院106年4月12日</w:t>
      </w:r>
      <w:r w:rsidR="004F2616">
        <w:rPr>
          <w:rFonts w:hAnsi="標楷體" w:hint="eastAsia"/>
        </w:rPr>
        <w:t>詢問</w:t>
      </w:r>
      <w:r w:rsidRPr="00B67103">
        <w:rPr>
          <w:rFonts w:hAnsi="標楷體" w:hint="eastAsia"/>
        </w:rPr>
        <w:t>之書面說明表示，該案附設醫院業因應董事會議日程，於104年2月9日先行將提案簽陳校長，惟學校秘書室於</w:t>
      </w:r>
      <w:r w:rsidR="004F2616">
        <w:rPr>
          <w:rFonts w:hAnsi="標楷體" w:hint="eastAsia"/>
        </w:rPr>
        <w:t>同年月</w:t>
      </w:r>
      <w:r w:rsidRPr="00B67103">
        <w:rPr>
          <w:rFonts w:hAnsi="標楷體" w:hint="eastAsia"/>
        </w:rPr>
        <w:t>10日始收件，有關陳情人所稱「附設醫院未經學校逕行提案情形，尚難認定」及「</w:t>
      </w:r>
      <w:r w:rsidRPr="000C6019">
        <w:t>104</w:t>
      </w:r>
      <w:r w:rsidRPr="000C6019">
        <w:rPr>
          <w:rFonts w:hint="eastAsia"/>
        </w:rPr>
        <w:t>年</w:t>
      </w:r>
      <w:r w:rsidRPr="000C6019">
        <w:t>1</w:t>
      </w:r>
      <w:r w:rsidRPr="000C6019">
        <w:rPr>
          <w:rFonts w:hint="eastAsia"/>
        </w:rPr>
        <w:t>月</w:t>
      </w:r>
      <w:r w:rsidRPr="000C6019">
        <w:t>29</w:t>
      </w:r>
      <w:r w:rsidRPr="000C6019">
        <w:rPr>
          <w:rFonts w:hint="eastAsia"/>
        </w:rPr>
        <w:t>日至</w:t>
      </w:r>
      <w:r w:rsidRPr="000C6019">
        <w:t>104</w:t>
      </w:r>
      <w:r w:rsidRPr="000C6019">
        <w:rPr>
          <w:rFonts w:hint="eastAsia"/>
        </w:rPr>
        <w:t>年</w:t>
      </w:r>
      <w:r w:rsidRPr="000C6019">
        <w:t>2</w:t>
      </w:r>
      <w:r w:rsidRPr="000C6019">
        <w:rPr>
          <w:rFonts w:hint="eastAsia"/>
        </w:rPr>
        <w:t>月</w:t>
      </w:r>
      <w:r w:rsidRPr="000C6019">
        <w:t>10</w:t>
      </w:r>
      <w:r w:rsidRPr="000C6019">
        <w:rPr>
          <w:rFonts w:hint="eastAsia"/>
        </w:rPr>
        <w:t>日公文流程情形及學校秘書室遲至</w:t>
      </w:r>
      <w:r w:rsidRPr="000C6019">
        <w:t>104</w:t>
      </w:r>
      <w:r w:rsidRPr="000C6019">
        <w:rPr>
          <w:rFonts w:hint="eastAsia"/>
        </w:rPr>
        <w:t>年</w:t>
      </w:r>
      <w:r w:rsidRPr="000C6019">
        <w:t>2</w:t>
      </w:r>
      <w:r w:rsidRPr="000C6019">
        <w:rPr>
          <w:rFonts w:hint="eastAsia"/>
        </w:rPr>
        <w:t>月</w:t>
      </w:r>
      <w:r w:rsidRPr="000C6019">
        <w:t>10</w:t>
      </w:r>
      <w:r w:rsidRPr="000C6019">
        <w:rPr>
          <w:rFonts w:hint="eastAsia"/>
        </w:rPr>
        <w:t>日收件之原因，學校</w:t>
      </w:r>
      <w:r w:rsidRPr="000C6019">
        <w:t>106</w:t>
      </w:r>
      <w:r w:rsidRPr="000C6019">
        <w:rPr>
          <w:rFonts w:hint="eastAsia"/>
        </w:rPr>
        <w:t>年</w:t>
      </w:r>
      <w:r w:rsidRPr="000C6019">
        <w:t>3</w:t>
      </w:r>
      <w:r w:rsidRPr="000C6019">
        <w:rPr>
          <w:rFonts w:hint="eastAsia"/>
        </w:rPr>
        <w:t>月</w:t>
      </w:r>
      <w:r w:rsidRPr="000C6019">
        <w:t>28</w:t>
      </w:r>
      <w:r w:rsidRPr="000C6019">
        <w:rPr>
          <w:rFonts w:hint="eastAsia"/>
        </w:rPr>
        <w:t>日針對本次約詢重點回復並未具體回應說明，</w:t>
      </w:r>
      <w:r w:rsidR="004F2616">
        <w:rPr>
          <w:rFonts w:hint="eastAsia"/>
        </w:rPr>
        <w:t>本</w:t>
      </w:r>
      <w:r w:rsidRPr="000C6019">
        <w:rPr>
          <w:rFonts w:hint="eastAsia"/>
        </w:rPr>
        <w:t>部將另函請學校釐清查明</w:t>
      </w:r>
      <w:r w:rsidRPr="00B67103">
        <w:rPr>
          <w:rFonts w:hAnsi="標楷體" w:hint="eastAsia"/>
        </w:rPr>
        <w:t>」，另該部復於106年5月4日補充說明到院表示，該案之</w:t>
      </w:r>
      <w:r w:rsidRPr="00804623">
        <w:rPr>
          <w:rFonts w:hint="eastAsia"/>
        </w:rPr>
        <w:t>公文流程，倘</w:t>
      </w:r>
      <w:r w:rsidRPr="00804623">
        <w:t>若</w:t>
      </w:r>
      <w:r w:rsidRPr="00804623">
        <w:rPr>
          <w:rFonts w:hint="eastAsia"/>
        </w:rPr>
        <w:t>依學校說明，學校提送董事會議審議的提案處理原則，皆需經秘書室彙整後再簽呈送至董事會，然</w:t>
      </w:r>
      <w:r w:rsidR="00B67103">
        <w:rPr>
          <w:rFonts w:hint="eastAsia"/>
        </w:rPr>
        <w:t>該</w:t>
      </w:r>
      <w:r w:rsidRPr="00804623">
        <w:rPr>
          <w:rFonts w:hint="eastAsia"/>
        </w:rPr>
        <w:t>保險賠償之提案</w:t>
      </w:r>
      <w:r w:rsidRPr="00B67103">
        <w:rPr>
          <w:rFonts w:hAnsi="標楷體" w:hint="eastAsia"/>
        </w:rPr>
        <w:t>「</w:t>
      </w:r>
      <w:r w:rsidRPr="00804623">
        <w:rPr>
          <w:rFonts w:hint="eastAsia"/>
        </w:rPr>
        <w:t>並未經學校秘書室則逕提董事會</w:t>
      </w:r>
      <w:r w:rsidRPr="00B67103">
        <w:rPr>
          <w:rFonts w:hAnsi="標楷體" w:hint="eastAsia"/>
        </w:rPr>
        <w:t>」</w:t>
      </w:r>
      <w:r w:rsidRPr="00804623">
        <w:rPr>
          <w:rFonts w:hint="eastAsia"/>
        </w:rPr>
        <w:t>；該案並未</w:t>
      </w:r>
      <w:r w:rsidRPr="00804623">
        <w:t>依</w:t>
      </w:r>
      <w:r w:rsidRPr="00804623">
        <w:rPr>
          <w:rFonts w:hint="eastAsia"/>
        </w:rPr>
        <w:t>原</w:t>
      </w:r>
      <w:r w:rsidRPr="00804623">
        <w:t>訂流程處理</w:t>
      </w:r>
      <w:r w:rsidRPr="00804623">
        <w:rPr>
          <w:rFonts w:hint="eastAsia"/>
        </w:rPr>
        <w:t>，應屬校內公文流程問題。爰</w:t>
      </w:r>
      <w:r>
        <w:rPr>
          <w:rFonts w:hint="eastAsia"/>
        </w:rPr>
        <w:t>教育</w:t>
      </w:r>
      <w:r w:rsidRPr="00804623">
        <w:t>部</w:t>
      </w:r>
      <w:r w:rsidRPr="00804623">
        <w:rPr>
          <w:rFonts w:hint="eastAsia"/>
        </w:rPr>
        <w:t>於105年8月22日</w:t>
      </w:r>
      <w:r w:rsidRPr="00804623">
        <w:t>以</w:t>
      </w:r>
      <w:r w:rsidRPr="00804623">
        <w:rPr>
          <w:rFonts w:hint="eastAsia"/>
        </w:rPr>
        <w:t>臺教高</w:t>
      </w:r>
      <w:r w:rsidRPr="00804623">
        <w:t>(</w:t>
      </w:r>
      <w:r w:rsidRPr="00804623">
        <w:rPr>
          <w:rFonts w:hint="eastAsia"/>
        </w:rPr>
        <w:t>三</w:t>
      </w:r>
      <w:r w:rsidRPr="00804623">
        <w:t>)</w:t>
      </w:r>
      <w:r w:rsidRPr="00804623">
        <w:rPr>
          <w:rFonts w:hint="eastAsia"/>
        </w:rPr>
        <w:t>字第</w:t>
      </w:r>
      <w:r w:rsidRPr="00804623">
        <w:t>1050105270</w:t>
      </w:r>
      <w:r w:rsidRPr="00804623">
        <w:rPr>
          <w:rFonts w:hint="eastAsia"/>
        </w:rPr>
        <w:t>號函知</w:t>
      </w:r>
      <w:r w:rsidRPr="00804623">
        <w:t>學校</w:t>
      </w:r>
      <w:r w:rsidRPr="00804623">
        <w:rPr>
          <w:rFonts w:hint="eastAsia"/>
        </w:rPr>
        <w:t>，基於該校公文行政流程疏失係屬校內自主事項，爰尊重學校辦理方式，惟仍請學校嗣後應加強注意，避免類此事件發生，致衍生爭議</w:t>
      </w:r>
      <w:r w:rsidR="00997C94">
        <w:rPr>
          <w:rFonts w:hint="eastAsia"/>
        </w:rPr>
        <w:t>等語</w:t>
      </w:r>
      <w:r w:rsidRPr="00804623">
        <w:rPr>
          <w:rFonts w:hint="eastAsia"/>
        </w:rPr>
        <w:t>。</w:t>
      </w:r>
    </w:p>
    <w:p w:rsidR="00117B9B" w:rsidRPr="009134A2" w:rsidRDefault="00502D88" w:rsidP="007D071B">
      <w:pPr>
        <w:pStyle w:val="4"/>
      </w:pPr>
      <w:r>
        <w:rPr>
          <w:rFonts w:hint="eastAsia"/>
        </w:rPr>
        <w:t>按教育部就本事</w:t>
      </w:r>
      <w:r w:rsidR="009134A2">
        <w:rPr>
          <w:rFonts w:hint="eastAsia"/>
        </w:rPr>
        <w:t>件</w:t>
      </w:r>
      <w:r>
        <w:rPr>
          <w:rFonts w:hint="eastAsia"/>
        </w:rPr>
        <w:t>之處理，並未能詳查具重要性之公文流程以判斷高雄醫學大學附設醫院遭保險公司請求損害賠償案究有無經學校提案，</w:t>
      </w:r>
      <w:r w:rsidR="004F2616">
        <w:rPr>
          <w:rFonts w:hint="eastAsia"/>
        </w:rPr>
        <w:t>且</w:t>
      </w:r>
      <w:r w:rsidR="003A1871">
        <w:rPr>
          <w:rFonts w:hint="eastAsia"/>
        </w:rPr>
        <w:t>對</w:t>
      </w:r>
      <w:r w:rsidR="003A1871">
        <w:rPr>
          <w:rFonts w:hint="eastAsia"/>
        </w:rPr>
        <w:lastRenderedPageBreak/>
        <w:t>於出現第2次簽呈亦未多所著墨，</w:t>
      </w:r>
      <w:r w:rsidR="009134A2">
        <w:rPr>
          <w:rFonts w:hint="eastAsia"/>
        </w:rPr>
        <w:t>致有</w:t>
      </w:r>
      <w:r w:rsidR="009134A2" w:rsidRPr="009134A2">
        <w:rPr>
          <w:rFonts w:hAnsi="標楷體" w:hint="eastAsia"/>
        </w:rPr>
        <w:t>「</w:t>
      </w:r>
      <w:r w:rsidR="009134A2">
        <w:rPr>
          <w:rFonts w:hint="eastAsia"/>
        </w:rPr>
        <w:t>尚未有未經由學校逕行提案情形</w:t>
      </w:r>
      <w:r w:rsidR="009134A2" w:rsidRPr="009134A2">
        <w:rPr>
          <w:rFonts w:hAnsi="標楷體" w:hint="eastAsia"/>
        </w:rPr>
        <w:t>」、「附設醫院未經學校逕行提案情形，尚難認定」及「</w:t>
      </w:r>
      <w:r w:rsidR="009134A2" w:rsidRPr="00804623">
        <w:rPr>
          <w:rFonts w:hint="eastAsia"/>
        </w:rPr>
        <w:t>未經學校秘書室則逕提董事會</w:t>
      </w:r>
      <w:r w:rsidR="009134A2" w:rsidRPr="009134A2">
        <w:rPr>
          <w:rFonts w:hAnsi="標楷體" w:hint="eastAsia"/>
        </w:rPr>
        <w:t>」等3種不同結論，該部之調查實為草率。</w:t>
      </w:r>
    </w:p>
    <w:p w:rsidR="009134A2" w:rsidRDefault="006B0B5F" w:rsidP="009134A2">
      <w:pPr>
        <w:pStyle w:val="3"/>
      </w:pPr>
      <w:bookmarkStart w:id="98" w:name="_Toc488936433"/>
      <w:bookmarkStart w:id="99" w:name="_Toc489890259"/>
      <w:r w:rsidRPr="00F831EF">
        <w:rPr>
          <w:rFonts w:hint="eastAsia"/>
          <w:b/>
        </w:rPr>
        <w:t>有關高</w:t>
      </w:r>
      <w:r w:rsidR="004B078D" w:rsidRPr="00F831EF">
        <w:rPr>
          <w:rFonts w:hint="eastAsia"/>
          <w:b/>
        </w:rPr>
        <w:t>雄</w:t>
      </w:r>
      <w:r w:rsidRPr="00F831EF">
        <w:rPr>
          <w:rFonts w:hint="eastAsia"/>
          <w:b/>
        </w:rPr>
        <w:t>醫學大學受</w:t>
      </w:r>
      <w:r w:rsidR="004B078D" w:rsidRPr="00F831EF">
        <w:rPr>
          <w:rFonts w:hint="eastAsia"/>
          <w:b/>
        </w:rPr>
        <w:t>託經營高雄市立旗津醫院</w:t>
      </w:r>
      <w:r w:rsidR="00250402" w:rsidRPr="00F831EF">
        <w:rPr>
          <w:rFonts w:hint="eastAsia"/>
          <w:b/>
        </w:rPr>
        <w:t>評鑑時，未依程序通知學校，</w:t>
      </w:r>
      <w:r w:rsidR="00484C7F" w:rsidRPr="00F831EF">
        <w:rPr>
          <w:rFonts w:hint="eastAsia"/>
          <w:b/>
        </w:rPr>
        <w:t>教育部</w:t>
      </w:r>
      <w:r w:rsidR="00AE7023">
        <w:rPr>
          <w:rFonts w:hint="eastAsia"/>
          <w:b/>
        </w:rPr>
        <w:t>雖</w:t>
      </w:r>
      <w:r w:rsidR="00484C7F" w:rsidRPr="00F831EF">
        <w:rPr>
          <w:rFonts w:hAnsi="標楷體" w:hint="eastAsia"/>
          <w:b/>
        </w:rPr>
        <w:t>認為旗津醫院受評鑑之通知程序確有不妥</w:t>
      </w:r>
      <w:r w:rsidR="00AE7023">
        <w:rPr>
          <w:rFonts w:hAnsi="標楷體" w:hint="eastAsia"/>
          <w:b/>
        </w:rPr>
        <w:t>，惟仍認其為校內自主事項</w:t>
      </w:r>
      <w:r w:rsidR="00250402">
        <w:rPr>
          <w:rFonts w:hAnsi="標楷體" w:hint="eastAsia"/>
        </w:rPr>
        <w:t>：</w:t>
      </w:r>
      <w:bookmarkEnd w:id="98"/>
      <w:bookmarkEnd w:id="99"/>
    </w:p>
    <w:p w:rsidR="004B078D" w:rsidRDefault="004B078D" w:rsidP="004B078D">
      <w:pPr>
        <w:pStyle w:val="4"/>
      </w:pPr>
      <w:r>
        <w:rPr>
          <w:rFonts w:hint="eastAsia"/>
        </w:rPr>
        <w:t>高雄醫學大學受託經營高雄市立旗津醫院提出評鑑申請，</w:t>
      </w:r>
      <w:r w:rsidRPr="00612A10">
        <w:rPr>
          <w:rFonts w:hint="eastAsia"/>
          <w:lang w:eastAsia="zh-HK"/>
        </w:rPr>
        <w:t>104年評鑑</w:t>
      </w:r>
      <w:r>
        <w:rPr>
          <w:rFonts w:hint="eastAsia"/>
        </w:rPr>
        <w:t>時，該</w:t>
      </w:r>
      <w:r w:rsidRPr="00612A10">
        <w:rPr>
          <w:rFonts w:hint="eastAsia"/>
          <w:lang w:eastAsia="zh-HK"/>
        </w:rPr>
        <w:t>院郭</w:t>
      </w:r>
      <w:r w:rsidR="006D288E">
        <w:rPr>
          <w:rFonts w:hAnsi="標楷體" w:hint="eastAsia"/>
          <w:lang w:eastAsia="zh-HK"/>
        </w:rPr>
        <w:t>○</w:t>
      </w:r>
      <w:r w:rsidR="001E6C59">
        <w:rPr>
          <w:rFonts w:hAnsi="標楷體" w:hint="eastAsia"/>
        </w:rPr>
        <w:t>宏</w:t>
      </w:r>
      <w:r w:rsidRPr="00612A10">
        <w:rPr>
          <w:rFonts w:hint="eastAsia"/>
          <w:lang w:eastAsia="zh-HK"/>
        </w:rPr>
        <w:t>院長曾於104年6月18日</w:t>
      </w:r>
      <w:r>
        <w:rPr>
          <w:rFonts w:hint="eastAsia"/>
        </w:rPr>
        <w:t>高雄醫學大學董事</w:t>
      </w:r>
      <w:r w:rsidRPr="00612A10">
        <w:rPr>
          <w:rFonts w:hint="eastAsia"/>
          <w:lang w:eastAsia="zh-HK"/>
        </w:rPr>
        <w:t>會第17屆第21次董事會議旗津醫院院務報告提及將於</w:t>
      </w:r>
      <w:r>
        <w:rPr>
          <w:rFonts w:hint="eastAsia"/>
        </w:rPr>
        <w:t>同</w:t>
      </w:r>
      <w:r w:rsidRPr="00612A10">
        <w:rPr>
          <w:rFonts w:hint="eastAsia"/>
          <w:lang w:eastAsia="zh-HK"/>
        </w:rPr>
        <w:t>年7月6日至7月10日接受醫院評鑑</w:t>
      </w:r>
      <w:r>
        <w:rPr>
          <w:rFonts w:hint="eastAsia"/>
        </w:rPr>
        <w:t>。</w:t>
      </w:r>
      <w:r w:rsidRPr="00612A10">
        <w:rPr>
          <w:rFonts w:hint="eastAsia"/>
          <w:bCs/>
          <w:lang w:eastAsia="zh-HK"/>
        </w:rPr>
        <w:t>旗津醫院於6月24</w:t>
      </w:r>
      <w:r>
        <w:rPr>
          <w:rFonts w:hint="eastAsia"/>
          <w:bCs/>
          <w:lang w:eastAsia="zh-HK"/>
        </w:rPr>
        <w:t>日接獲醫策會去函通知正式評鑑日期</w:t>
      </w:r>
      <w:r>
        <w:rPr>
          <w:rFonts w:hint="eastAsia"/>
          <w:bCs/>
        </w:rPr>
        <w:t>為7月10日，</w:t>
      </w:r>
      <w:r>
        <w:rPr>
          <w:rFonts w:hint="eastAsia"/>
        </w:rPr>
        <w:t>評鑑前一日，</w:t>
      </w:r>
      <w:r w:rsidRPr="00F81AFC">
        <w:rPr>
          <w:rFonts w:hint="eastAsia"/>
        </w:rPr>
        <w:t>郭院長於7月9日中午在學校行政會議時，例行口頭報告將於隔日進行實地評鑑。</w:t>
      </w:r>
    </w:p>
    <w:p w:rsidR="004B078D" w:rsidRPr="004B078D" w:rsidRDefault="004B078D" w:rsidP="004B078D">
      <w:pPr>
        <w:pStyle w:val="4"/>
      </w:pPr>
      <w:r>
        <w:rPr>
          <w:rFonts w:hint="eastAsia"/>
        </w:rPr>
        <w:t>高雄醫學大學表示，</w:t>
      </w:r>
      <w:r w:rsidR="00566C55" w:rsidRPr="00F81AFC">
        <w:rPr>
          <w:rFonts w:hint="eastAsia"/>
        </w:rPr>
        <w:t>歷年來各附屬機構及相關事業接獲醫策會確定評鑑日期時，各醫院皆會立即通知學校。惟旗津醫院獲知確定評鑑日期後立即通知董事會，並未知會學校，且院長在財團法人醫院評鑑暨醫療品質策進會正式通知評鑑日期之公文上批示：「1.公告全院周知。2.邀請董事蒞臨指導下午之經營管理之『委員與醫院』代表面談」。郭院長僅於104年7月9日中午在學校行政會議時，例行口頭報告將於隔日進行實地評鑑。隨後校方詢問旗津醫院時，旗津醫院表示評鑑條文上為「經營治理團隊」代表，故僅邀請董事會代表參加。雖於7月10日上午接獲補送簽呈請校長</w:t>
      </w:r>
      <w:r w:rsidR="00566C55" w:rsidRPr="00F81AFC">
        <w:rPr>
          <w:rFonts w:hint="eastAsia"/>
        </w:rPr>
        <w:lastRenderedPageBreak/>
        <w:t>參加，但顯示時任高雄市立旗津醫院院長違悖私立大學組織體制，處理方式未符合行政流程。</w:t>
      </w:r>
    </w:p>
    <w:p w:rsidR="00250402" w:rsidRPr="00612A10" w:rsidRDefault="00566C55" w:rsidP="001F1AD2">
      <w:pPr>
        <w:pStyle w:val="4"/>
        <w:rPr>
          <w:lang w:eastAsia="zh-HK"/>
        </w:rPr>
      </w:pPr>
      <w:r>
        <w:rPr>
          <w:rFonts w:hint="eastAsia"/>
        </w:rPr>
        <w:t>高雄醫學大學董事會雖表示，</w:t>
      </w:r>
      <w:r w:rsidR="00250402">
        <w:rPr>
          <w:rFonts w:hint="eastAsia"/>
        </w:rPr>
        <w:t>高雄醫學大學</w:t>
      </w:r>
      <w:r w:rsidR="00250402" w:rsidRPr="00612A10">
        <w:rPr>
          <w:rFonts w:hint="eastAsia"/>
          <w:lang w:eastAsia="zh-HK"/>
        </w:rPr>
        <w:t>附設中和紀念醫院及受委託經營市立旗津醫院之主管機關皆為衛福部，衛福部委託醫策會定期對各醫院辦理評鑑，其評鑑之通知均僅寄發予各醫院(負責人為院長)，並不寄發予學校。</w:t>
      </w:r>
      <w:r w:rsidR="00250402">
        <w:rPr>
          <w:rFonts w:hint="eastAsia"/>
        </w:rPr>
        <w:t>教育部亦稱有關醫院評鑑除醫院相關人員出席外，究應由學校方面、董事會出席，事涉醫療法相關規定</w:t>
      </w:r>
      <w:r w:rsidR="00250402" w:rsidRPr="00BB6DB4">
        <w:rPr>
          <w:rFonts w:hAnsi="標楷體" w:hint="eastAsia"/>
        </w:rPr>
        <w:t>(主管機關為衛福部)，應由衛福部認定。惟該案陳報流程，屬校內自主事項，依私校法第41條第3項規定，為校長綜理校務範疇，學校仍應加強注意，避免類此事件發生</w:t>
      </w:r>
      <w:r w:rsidR="001F1AD2" w:rsidRPr="00BB6DB4">
        <w:rPr>
          <w:rFonts w:hAnsi="標楷體" w:hint="eastAsia"/>
        </w:rPr>
        <w:t>等語。</w:t>
      </w:r>
      <w:r w:rsidR="002062F6" w:rsidRPr="00BB6DB4">
        <w:rPr>
          <w:rFonts w:hAnsi="標楷體" w:hint="eastAsia"/>
        </w:rPr>
        <w:t>顯見教育部亦認為旗津醫院受評鑑之通知程序確有不妥</w:t>
      </w:r>
      <w:r w:rsidR="00BB6DB4" w:rsidRPr="00BB6DB4">
        <w:rPr>
          <w:rFonts w:hAnsi="標楷體" w:hint="eastAsia"/>
        </w:rPr>
        <w:t>，要求學校注意避免再發生類此事件</w:t>
      </w:r>
      <w:r w:rsidR="00BB6DB4">
        <w:rPr>
          <w:rFonts w:hAnsi="標楷體" w:hint="eastAsia"/>
        </w:rPr>
        <w:t>。</w:t>
      </w:r>
    </w:p>
    <w:p w:rsidR="006463FD" w:rsidRDefault="0016238A" w:rsidP="006463FD">
      <w:pPr>
        <w:pStyle w:val="3"/>
      </w:pPr>
      <w:bookmarkStart w:id="100" w:name="_Toc488936434"/>
      <w:bookmarkStart w:id="101" w:name="_Toc489890260"/>
      <w:r w:rsidRPr="00F831EF">
        <w:rPr>
          <w:rFonts w:hAnsi="標楷體" w:hint="eastAsia"/>
          <w:b/>
        </w:rPr>
        <w:t>教育部未能查明事實，釐清高雄醫學大學附設中和紀念醫於辦理JCI評鑑過程，高雄醫學大學董事會有無制定合乎規定之資料等，</w:t>
      </w:r>
      <w:r w:rsidR="00AC19C2">
        <w:rPr>
          <w:rFonts w:hAnsi="標楷體" w:hint="eastAsia"/>
          <w:b/>
        </w:rPr>
        <w:t>亦顯草率</w:t>
      </w:r>
      <w:r>
        <w:rPr>
          <w:rFonts w:hAnsi="標楷體" w:hint="eastAsia"/>
        </w:rPr>
        <w:t>：</w:t>
      </w:r>
      <w:bookmarkEnd w:id="100"/>
      <w:bookmarkEnd w:id="101"/>
    </w:p>
    <w:p w:rsidR="003B4AEE" w:rsidRPr="003B4AEE" w:rsidRDefault="003B4AEE" w:rsidP="003B4AEE">
      <w:pPr>
        <w:pStyle w:val="4"/>
      </w:pPr>
      <w:r>
        <w:rPr>
          <w:rFonts w:hint="eastAsia"/>
        </w:rPr>
        <w:t>高雄醫學大學校長建議該校附設中和紀念醫院進行</w:t>
      </w:r>
      <w:r w:rsidR="006463FD">
        <w:rPr>
          <w:rFonts w:hint="eastAsia"/>
        </w:rPr>
        <w:t>JCI</w:t>
      </w:r>
      <w:r w:rsidRPr="00612A10">
        <w:rPr>
          <w:rFonts w:hint="eastAsia"/>
        </w:rPr>
        <w:t>(Joint Commission International)</w:t>
      </w:r>
      <w:r w:rsidR="006463FD">
        <w:rPr>
          <w:rFonts w:hint="eastAsia"/>
        </w:rPr>
        <w:t>評鑑</w:t>
      </w:r>
      <w:r>
        <w:rPr>
          <w:rStyle w:val="afd"/>
        </w:rPr>
        <w:footnoteReference w:id="13"/>
      </w:r>
      <w:r>
        <w:rPr>
          <w:rFonts w:hint="eastAsia"/>
        </w:rPr>
        <w:t>，惟該校表示，JCI</w:t>
      </w:r>
      <w:r w:rsidR="00A70BE8">
        <w:rPr>
          <w:rFonts w:hint="eastAsia"/>
        </w:rPr>
        <w:t>評鑑之經營管理章節，附設醫院賴院長跳過學校校長，直接交董事會制定</w:t>
      </w:r>
      <w:r>
        <w:rPr>
          <w:rFonts w:hint="eastAsia"/>
        </w:rPr>
        <w:t>，嗣經現任鍾院長團隊與諮詢輔導顧問改將董事會及學校之職權整合在</w:t>
      </w:r>
      <w:r w:rsidR="00BF2A86">
        <w:rPr>
          <w:rFonts w:hint="eastAsia"/>
        </w:rPr>
        <w:t>內</w:t>
      </w:r>
      <w:r>
        <w:rPr>
          <w:rFonts w:hint="eastAsia"/>
        </w:rPr>
        <w:t>，依法規精神合乎學校法人之</w:t>
      </w:r>
      <w:r>
        <w:rPr>
          <w:rFonts w:hAnsi="標楷體" w:hint="eastAsia"/>
        </w:rPr>
        <w:t>「治理團隊組織架構與職權」。</w:t>
      </w:r>
    </w:p>
    <w:p w:rsidR="003B4AEE" w:rsidRDefault="00551709" w:rsidP="003B4AEE">
      <w:pPr>
        <w:pStyle w:val="4"/>
      </w:pPr>
      <w:r w:rsidRPr="00551709">
        <w:rPr>
          <w:rFonts w:hAnsi="標楷體" w:hint="eastAsia"/>
        </w:rPr>
        <w:t>有關教育部是否知悉高雄醫學大學附設中和紀念醫院之準備JCI評鑑過程，關於「經營管理」章</w:t>
      </w:r>
      <w:r w:rsidRPr="00551709">
        <w:rPr>
          <w:rFonts w:hAnsi="標楷體" w:hint="eastAsia"/>
        </w:rPr>
        <w:lastRenderedPageBreak/>
        <w:t>節，當時附設醫院賴院長直接交由董事會制</w:t>
      </w:r>
      <w:r w:rsidR="00A70BE8">
        <w:rPr>
          <w:rFonts w:hAnsi="標楷體" w:hint="eastAsia"/>
        </w:rPr>
        <w:t>定</w:t>
      </w:r>
      <w:r w:rsidRPr="00551709">
        <w:rPr>
          <w:rFonts w:hAnsi="標楷體" w:hint="eastAsia"/>
        </w:rPr>
        <w:t>出「董事會之責任與義務」，內容包括：批准審查醫院使命……等情時</w:t>
      </w:r>
      <w:r>
        <w:rPr>
          <w:rFonts w:hAnsi="標楷體" w:hint="eastAsia"/>
        </w:rPr>
        <w:t>，該</w:t>
      </w:r>
      <w:r w:rsidR="003B4AEE" w:rsidRPr="00551709">
        <w:rPr>
          <w:rFonts w:hAnsi="標楷體" w:hint="eastAsia"/>
        </w:rPr>
        <w:t>部</w:t>
      </w:r>
      <w:r w:rsidR="00AE5071" w:rsidRPr="00551709">
        <w:rPr>
          <w:rFonts w:hAnsi="標楷體" w:hint="eastAsia"/>
        </w:rPr>
        <w:t>於提供本院106年4月12日詢問</w:t>
      </w:r>
      <w:r>
        <w:rPr>
          <w:rFonts w:hAnsi="標楷體" w:hint="eastAsia"/>
        </w:rPr>
        <w:t>之書面說明稱，</w:t>
      </w:r>
      <w:r w:rsidR="003B4AEE" w:rsidRPr="00551709">
        <w:rPr>
          <w:rFonts w:hAnsi="標楷體" w:hint="eastAsia"/>
        </w:rPr>
        <w:t>高雄醫學大學董事會表示，經查該會會議紀錄，該會並未曾於第17屆及第18屆董事</w:t>
      </w:r>
      <w:r w:rsidR="00DB52BB" w:rsidRPr="00551709">
        <w:rPr>
          <w:rFonts w:hAnsi="標楷體" w:hint="eastAsia"/>
        </w:rPr>
        <w:t>會</w:t>
      </w:r>
      <w:r w:rsidR="003B4AEE" w:rsidRPr="00551709">
        <w:rPr>
          <w:rFonts w:hAnsi="標楷體" w:hint="eastAsia"/>
        </w:rPr>
        <w:t>議審議任何有關高雄醫學大學附設中和紀念醫院準備JCI評鑑之相關文件之提案。該部</w:t>
      </w:r>
      <w:r w:rsidR="00AE5071" w:rsidRPr="00551709">
        <w:rPr>
          <w:rFonts w:hAnsi="標楷體" w:hint="eastAsia"/>
        </w:rPr>
        <w:t>同時</w:t>
      </w:r>
      <w:r w:rsidR="003B4AEE" w:rsidRPr="00551709">
        <w:rPr>
          <w:rFonts w:hAnsi="標楷體" w:hint="eastAsia"/>
        </w:rPr>
        <w:t>表示，</w:t>
      </w:r>
      <w:r w:rsidR="003B4AEE" w:rsidRPr="00612A10">
        <w:rPr>
          <w:rFonts w:hint="eastAsia"/>
        </w:rPr>
        <w:t>有關醫院受JCI及醫策會評鑑案，係屬醫療主管機關（衛福部主管）對於醫療機構進行監督事項之一，未涉及</w:t>
      </w:r>
      <w:r w:rsidR="003B4AEE">
        <w:rPr>
          <w:rFonts w:hint="eastAsia"/>
        </w:rPr>
        <w:t>教育</w:t>
      </w:r>
      <w:r w:rsidR="003B4AEE" w:rsidRPr="00612A10">
        <w:rPr>
          <w:rFonts w:hint="eastAsia"/>
        </w:rPr>
        <w:t>部主管私校法等法令規範；又鑑</w:t>
      </w:r>
      <w:r w:rsidR="003B4AEE" w:rsidRPr="00612A10">
        <w:t>於</w:t>
      </w:r>
      <w:r w:rsidR="003B4AEE" w:rsidRPr="00612A10">
        <w:rPr>
          <w:rFonts w:hint="eastAsia"/>
        </w:rPr>
        <w:t>醫</w:t>
      </w:r>
      <w:r w:rsidR="003B4AEE" w:rsidRPr="00612A10">
        <w:t>院評鑑</w:t>
      </w:r>
      <w:r w:rsidR="003B4AEE" w:rsidRPr="00612A10">
        <w:rPr>
          <w:rFonts w:hint="eastAsia"/>
        </w:rPr>
        <w:t>需</w:t>
      </w:r>
      <w:r w:rsidR="003B4AEE" w:rsidRPr="00612A10">
        <w:t>依照評鑑</w:t>
      </w:r>
      <w:r w:rsidR="003B4AEE" w:rsidRPr="00612A10">
        <w:rPr>
          <w:rFonts w:hint="eastAsia"/>
        </w:rPr>
        <w:t>單位規定辦理，因此，評鑑當天需繳交資料、資料內容撰寫方式、需出席人員等，皆回歸評鑑單位要求，無涉及</w:t>
      </w:r>
      <w:r w:rsidR="003B4AEE">
        <w:rPr>
          <w:rFonts w:hint="eastAsia"/>
        </w:rPr>
        <w:t>該</w:t>
      </w:r>
      <w:r w:rsidR="003B4AEE" w:rsidRPr="00612A10">
        <w:rPr>
          <w:rFonts w:hint="eastAsia"/>
        </w:rPr>
        <w:t>部主管私校法等法令規定。至於醫院管理，如財務、人事等，除醫療法另有規定，則回歸私校法及其施行細則第31條規定辦理。</w:t>
      </w:r>
    </w:p>
    <w:p w:rsidR="00566C55" w:rsidRDefault="00AE5071" w:rsidP="004B078D">
      <w:pPr>
        <w:pStyle w:val="4"/>
      </w:pPr>
      <w:r>
        <w:rPr>
          <w:rFonts w:hint="eastAsia"/>
        </w:rPr>
        <w:t>依上述教育部之說明，</w:t>
      </w:r>
      <w:r w:rsidRPr="00A73984">
        <w:rPr>
          <w:rFonts w:hAnsi="標楷體" w:hint="eastAsia"/>
        </w:rPr>
        <w:t>高雄醫學大學董事會</w:t>
      </w:r>
      <w:r>
        <w:rPr>
          <w:rFonts w:hAnsi="標楷體" w:hint="eastAsia"/>
        </w:rPr>
        <w:t>僅</w:t>
      </w:r>
      <w:r w:rsidRPr="00A73984">
        <w:rPr>
          <w:rFonts w:hAnsi="標楷體" w:hint="eastAsia"/>
        </w:rPr>
        <w:t>表示</w:t>
      </w:r>
      <w:r>
        <w:rPr>
          <w:rFonts w:hAnsi="標楷體" w:hint="eastAsia"/>
        </w:rPr>
        <w:t>其</w:t>
      </w:r>
      <w:r w:rsidRPr="00A73984">
        <w:rPr>
          <w:rFonts w:hAnsi="標楷體" w:hint="eastAsia"/>
        </w:rPr>
        <w:t>未曾於第17屆及第18屆董事議審議任何有關高雄醫學大學附設中和紀念醫院準備JCI評鑑之相關文件之提案</w:t>
      </w:r>
      <w:r>
        <w:rPr>
          <w:rFonts w:hAnsi="標楷體" w:hint="eastAsia"/>
        </w:rPr>
        <w:t>，並未具體說明其</w:t>
      </w:r>
      <w:r>
        <w:rPr>
          <w:rFonts w:hint="eastAsia"/>
        </w:rPr>
        <w:t>究否制</w:t>
      </w:r>
      <w:r w:rsidR="00A70BE8">
        <w:rPr>
          <w:rFonts w:hint="eastAsia"/>
        </w:rPr>
        <w:t>定</w:t>
      </w:r>
      <w:r>
        <w:rPr>
          <w:rFonts w:hAnsi="標楷體" w:hint="eastAsia"/>
        </w:rPr>
        <w:t>「董事會之責任與義務」</w:t>
      </w:r>
      <w:r w:rsidR="003C1B6F">
        <w:rPr>
          <w:rFonts w:hAnsi="標楷體" w:hint="eastAsia"/>
        </w:rPr>
        <w:t>及其內容，</w:t>
      </w:r>
      <w:r w:rsidR="00A273E8">
        <w:rPr>
          <w:rFonts w:hAnsi="標楷體" w:hint="eastAsia"/>
        </w:rPr>
        <w:t>有欠明確；</w:t>
      </w:r>
      <w:r w:rsidR="001A0161">
        <w:rPr>
          <w:rFonts w:hAnsi="標楷體" w:hint="eastAsia"/>
        </w:rPr>
        <w:t>又該部</w:t>
      </w:r>
      <w:r w:rsidR="00A273E8">
        <w:rPr>
          <w:rFonts w:hAnsi="標楷體" w:hint="eastAsia"/>
        </w:rPr>
        <w:t>雖</w:t>
      </w:r>
      <w:r w:rsidR="001A0161">
        <w:rPr>
          <w:rFonts w:hAnsi="標楷體" w:hint="eastAsia"/>
        </w:rPr>
        <w:t>稱，鑑於醫院評鑑需依照評鑑單位規定辦理，因此，評鑑當天需繳交資料，資料內容撰寫方式，需出席人員等，皆回歸評鑑單位要求，無涉及該部主管私校法等法令規定，</w:t>
      </w:r>
      <w:r w:rsidR="00E43216">
        <w:rPr>
          <w:rFonts w:hAnsi="標楷體" w:hint="eastAsia"/>
        </w:rPr>
        <w:t>惟</w:t>
      </w:r>
      <w:r w:rsidR="00695E48">
        <w:rPr>
          <w:rFonts w:hAnsi="標楷體" w:hint="eastAsia"/>
        </w:rPr>
        <w:t>若醫院所提供之評鑑資料係不符私校法之規定，該部自不能置之不理，而稱其係回歸評鑑單位之要求。</w:t>
      </w:r>
      <w:r w:rsidR="0016238A">
        <w:rPr>
          <w:rFonts w:hAnsi="標楷體" w:hint="eastAsia"/>
        </w:rPr>
        <w:t>爰本節教育部未能查明事實，釐清高雄醫學大學附設中和紀念醫於辦理JCI評鑑過程，高雄醫學大學董事會有無制定合乎規定之資料等，</w:t>
      </w:r>
      <w:r w:rsidR="00AC19C2">
        <w:rPr>
          <w:rFonts w:hAnsi="標楷體" w:hint="eastAsia"/>
        </w:rPr>
        <w:t>亦顯草</w:t>
      </w:r>
      <w:r w:rsidR="00AC19C2">
        <w:rPr>
          <w:rFonts w:hAnsi="標楷體" w:hint="eastAsia"/>
        </w:rPr>
        <w:lastRenderedPageBreak/>
        <w:t>率</w:t>
      </w:r>
      <w:r w:rsidR="0016238A">
        <w:rPr>
          <w:rFonts w:hAnsi="標楷體" w:hint="eastAsia"/>
        </w:rPr>
        <w:t>。</w:t>
      </w:r>
    </w:p>
    <w:p w:rsidR="00477CAA" w:rsidRDefault="0004413D" w:rsidP="0004413D">
      <w:pPr>
        <w:pStyle w:val="3"/>
      </w:pPr>
      <w:bookmarkStart w:id="102" w:name="_Toc488936435"/>
      <w:bookmarkStart w:id="103" w:name="_Toc489890261"/>
      <w:r>
        <w:rPr>
          <w:rFonts w:hint="eastAsia"/>
        </w:rPr>
        <w:t>按高雄醫學大學董事會逕以高雄醫學大學附設中和紀念醫院名義參與高雄市立大同醫院委託經營暨整建計畫案，</w:t>
      </w:r>
      <w:r w:rsidR="00F703FE">
        <w:rPr>
          <w:rFonts w:hint="eastAsia"/>
        </w:rPr>
        <w:t>前經教育部糾正其未經學校校務會議審議之程序等在案，</w:t>
      </w:r>
      <w:r w:rsidR="00B071DC">
        <w:rPr>
          <w:rFonts w:hint="eastAsia"/>
        </w:rPr>
        <w:t>嗣又發生</w:t>
      </w:r>
      <w:r w:rsidR="00F703FE">
        <w:rPr>
          <w:rFonts w:hint="eastAsia"/>
        </w:rPr>
        <w:t>附設醫院遭保險公司請求損害賠償案，未經學校逕提董事會</w:t>
      </w:r>
      <w:r w:rsidR="001F1965">
        <w:rPr>
          <w:rFonts w:hint="eastAsia"/>
        </w:rPr>
        <w:t>、</w:t>
      </w:r>
      <w:r w:rsidR="00F703FE">
        <w:rPr>
          <w:rFonts w:hint="eastAsia"/>
        </w:rPr>
        <w:t>受委託經營之旗津醫院評鑑時</w:t>
      </w:r>
      <w:r w:rsidR="00B071DC">
        <w:rPr>
          <w:rFonts w:hint="eastAsia"/>
        </w:rPr>
        <w:t>通知董事會</w:t>
      </w:r>
      <w:r w:rsidR="00F703FE">
        <w:rPr>
          <w:rFonts w:hint="eastAsia"/>
        </w:rPr>
        <w:t>亦未依程序通知學校</w:t>
      </w:r>
      <w:r w:rsidR="001F1965">
        <w:rPr>
          <w:rFonts w:hint="eastAsia"/>
        </w:rPr>
        <w:t>，及</w:t>
      </w:r>
      <w:r w:rsidR="00DB2245" w:rsidRPr="00DB2245">
        <w:rPr>
          <w:rFonts w:hint="eastAsia"/>
        </w:rPr>
        <w:t>高雄醫學大學</w:t>
      </w:r>
      <w:r w:rsidR="001F1965">
        <w:rPr>
          <w:rFonts w:hint="eastAsia"/>
        </w:rPr>
        <w:t>附設中和紀念醫院辦理JCI評鑑過程相關文件交由董事會制定之問題，惟</w:t>
      </w:r>
      <w:r w:rsidR="00AC19C2" w:rsidRPr="00AC19C2">
        <w:rPr>
          <w:rFonts w:hint="eastAsia"/>
        </w:rPr>
        <w:t>教育部之調查，除保險公司請求損害賠償案未能詳查相關資料，而有3種不同結論，JCI評鑑案未查明事實</w:t>
      </w:r>
      <w:r w:rsidR="001F1965">
        <w:rPr>
          <w:rFonts w:hint="eastAsia"/>
        </w:rPr>
        <w:t>，而顯草率外，調查結果亦多認其為校內自主事項，或尊重學校辦理方式，或請學校加強注意</w:t>
      </w:r>
      <w:r w:rsidR="000361FD">
        <w:rPr>
          <w:rFonts w:hint="eastAsia"/>
        </w:rPr>
        <w:t>，均未涉及法人之處理，核有欠當。</w:t>
      </w:r>
      <w:bookmarkEnd w:id="102"/>
      <w:bookmarkEnd w:id="103"/>
    </w:p>
    <w:p w:rsidR="003C16C0" w:rsidRPr="001E6C59" w:rsidRDefault="003C16C0" w:rsidP="00F831EF">
      <w:pPr>
        <w:pStyle w:val="2"/>
        <w:rPr>
          <w:b/>
        </w:rPr>
      </w:pPr>
      <w:bookmarkStart w:id="104" w:name="_Toc489890262"/>
      <w:bookmarkStart w:id="105" w:name="_Toc487101239"/>
      <w:bookmarkStart w:id="106" w:name="_Toc487461469"/>
      <w:r w:rsidRPr="001E6C59">
        <w:rPr>
          <w:rFonts w:hAnsi="標楷體" w:hint="eastAsia"/>
          <w:b/>
        </w:rPr>
        <w:t>高雄醫學大學董事李</w:t>
      </w:r>
      <w:r w:rsidR="006D288E" w:rsidRPr="001E6C59">
        <w:rPr>
          <w:rFonts w:hAnsi="標楷體" w:hint="eastAsia"/>
          <w:b/>
        </w:rPr>
        <w:t>○</w:t>
      </w:r>
      <w:r w:rsidR="001E6C59" w:rsidRPr="001E6C59">
        <w:rPr>
          <w:rFonts w:hAnsi="標楷體" w:hint="eastAsia"/>
          <w:b/>
        </w:rPr>
        <w:t>娥</w:t>
      </w:r>
      <w:r w:rsidRPr="001E6C59">
        <w:rPr>
          <w:rFonts w:hAnsi="標楷體" w:hint="eastAsia"/>
          <w:b/>
        </w:rPr>
        <w:t>違反學術倫理案，教育部未能掌握查復進度，復未完成調查，核有怠失：</w:t>
      </w:r>
      <w:bookmarkEnd w:id="104"/>
    </w:p>
    <w:p w:rsidR="003C16C0" w:rsidRDefault="003C16C0" w:rsidP="003C16C0">
      <w:pPr>
        <w:pStyle w:val="3"/>
      </w:pPr>
      <w:bookmarkStart w:id="107" w:name="_Toc488936437"/>
      <w:bookmarkStart w:id="108" w:name="_Toc489890263"/>
      <w:r>
        <w:rPr>
          <w:rFonts w:hint="eastAsia"/>
        </w:rPr>
        <w:t>按專科以上學校教師資格審定辦法第43條第5項規定：</w:t>
      </w:r>
      <w:r w:rsidRPr="00222619">
        <w:rPr>
          <w:rFonts w:hint="eastAsia"/>
        </w:rPr>
        <w:t>「</w:t>
      </w:r>
      <w:r>
        <w:rPr>
          <w:rFonts w:hint="eastAsia"/>
        </w:rPr>
        <w:t>自審學校（包括部分授權自審學校）之送審人於送審中或其教師資格經審定後，經檢舉或發現涉及第1項各款情事之一者，應準用第1項至第3項規定處理，並依第1項各款所定期間，自學校審議決定之日起，為不受理其教師資格審定之申請，經審議確定者，將審議程序及處置結果，報本部備查。</w:t>
      </w:r>
      <w:r w:rsidRPr="00222619">
        <w:rPr>
          <w:rFonts w:hint="eastAsia"/>
        </w:rPr>
        <w:t>」</w:t>
      </w:r>
      <w:bookmarkEnd w:id="107"/>
      <w:bookmarkEnd w:id="108"/>
    </w:p>
    <w:p w:rsidR="003C16C0" w:rsidRDefault="003C16C0" w:rsidP="003C16C0">
      <w:pPr>
        <w:pStyle w:val="3"/>
      </w:pPr>
      <w:bookmarkStart w:id="109" w:name="_Toc488936438"/>
      <w:bookmarkStart w:id="110" w:name="_Toc489890264"/>
      <w:r>
        <w:rPr>
          <w:rFonts w:hint="eastAsia"/>
        </w:rPr>
        <w:t>101年10月5日有民眾致教育部部長信箱檢舉李</w:t>
      </w:r>
      <w:r w:rsidR="006D288E">
        <w:rPr>
          <w:rFonts w:hAnsi="標楷體" w:hint="eastAsia"/>
        </w:rPr>
        <w:t>○</w:t>
      </w:r>
      <w:r w:rsidR="001E6C59">
        <w:rPr>
          <w:rFonts w:hAnsi="標楷體" w:hint="eastAsia"/>
        </w:rPr>
        <w:t>娥</w:t>
      </w:r>
      <w:r>
        <w:rPr>
          <w:rFonts w:hint="eastAsia"/>
        </w:rPr>
        <w:t>升等教授資格之著作涉及期刊接受將定期發表之證明偽造、變造等違反學術倫理疑義，教育部於101年10月17日函請高雄醫學大學查復。嗣該校於102年3月11日回復該部略以，對於李師所提供之論文接受函及期刊主編回復說明，認定不足以證明李師有違反學術倫理；爰該部於102年3月21日依學校審</w:t>
      </w:r>
      <w:r>
        <w:rPr>
          <w:rFonts w:hint="eastAsia"/>
        </w:rPr>
        <w:lastRenderedPageBreak/>
        <w:t>查結果回復檢舉人。</w:t>
      </w:r>
      <w:bookmarkEnd w:id="109"/>
      <w:bookmarkEnd w:id="110"/>
    </w:p>
    <w:p w:rsidR="003C16C0" w:rsidRDefault="003C16C0" w:rsidP="003C16C0">
      <w:pPr>
        <w:pStyle w:val="3"/>
      </w:pPr>
      <w:bookmarkStart w:id="111" w:name="_Toc488936439"/>
      <w:bookmarkStart w:id="112" w:name="_Toc489890265"/>
      <w:r>
        <w:rPr>
          <w:rFonts w:hint="eastAsia"/>
        </w:rPr>
        <w:t>教育部於103年再接獲檢舉李</w:t>
      </w:r>
      <w:r w:rsidR="006D288E">
        <w:rPr>
          <w:rFonts w:hAnsi="標楷體" w:hint="eastAsia"/>
        </w:rPr>
        <w:t>○</w:t>
      </w:r>
      <w:r w:rsidR="001E6C59">
        <w:rPr>
          <w:rFonts w:hAnsi="標楷體" w:hint="eastAsia"/>
        </w:rPr>
        <w:t>娥</w:t>
      </w:r>
      <w:r>
        <w:rPr>
          <w:rFonts w:hint="eastAsia"/>
        </w:rPr>
        <w:t>涉及其他違反學術倫理情事，爰於103年7月4日函請高雄醫學大學查復。惟該部卻於本院查詢後，經聯繫始知悉該校預訂105年3月30日召開校教評會審議。教育部未能掌握學校查復進度之原因，據復係因該案涉及密件資料，該部將調閱相關檔案，並請該校協助釐清後另案回復。顯見，</w:t>
      </w:r>
      <w:r w:rsidRPr="009C2D8D">
        <w:rPr>
          <w:rFonts w:hint="eastAsia"/>
        </w:rPr>
        <w:t>教育部</w:t>
      </w:r>
      <w:r>
        <w:rPr>
          <w:rFonts w:hint="eastAsia"/>
        </w:rPr>
        <w:t>未</w:t>
      </w:r>
      <w:r w:rsidRPr="009C2D8D">
        <w:rPr>
          <w:rFonts w:hint="eastAsia"/>
        </w:rPr>
        <w:t>掌握該校查復進度</w:t>
      </w:r>
      <w:r>
        <w:rPr>
          <w:rFonts w:hint="eastAsia"/>
        </w:rPr>
        <w:t>。</w:t>
      </w:r>
      <w:bookmarkEnd w:id="111"/>
      <w:bookmarkEnd w:id="112"/>
    </w:p>
    <w:p w:rsidR="003C16C0" w:rsidRDefault="003C16C0" w:rsidP="003C16C0">
      <w:pPr>
        <w:pStyle w:val="3"/>
      </w:pPr>
      <w:bookmarkStart w:id="113" w:name="_Toc488936440"/>
      <w:bookmarkStart w:id="114" w:name="_Toc489890266"/>
      <w:r>
        <w:rPr>
          <w:rFonts w:hint="eastAsia"/>
        </w:rPr>
        <w:t>另查據教育部106年5月4日補充說明到院，經高雄醫學大學106年4月18日回復說明略以：依據高雄醫學大學教師聘任及升等審查辦法</w:t>
      </w:r>
      <w:r w:rsidRPr="00B622A9">
        <w:rPr>
          <w:rFonts w:hint="eastAsia"/>
        </w:rPr>
        <w:t>(89年8月16日)、口腔醫學院牙醫學系、所及口腔衛生科學研究所教師評審委員會設置要點(89年1月21日)、牙醫學系所教師教學、研究、服務(輔導)、指導研究及行政能力審查計分要點規定，以各項能力所占積分為審查標準，未以論文篇數作為標準。91年8月升等教授資格相關規定待查。</w:t>
      </w:r>
      <w:r>
        <w:rPr>
          <w:rFonts w:hint="eastAsia"/>
        </w:rPr>
        <w:t>李</w:t>
      </w:r>
      <w:r w:rsidR="006D288E" w:rsidRPr="001E6C59">
        <w:rPr>
          <w:rFonts w:hAnsi="標楷體" w:hint="eastAsia"/>
        </w:rPr>
        <w:t>○</w:t>
      </w:r>
      <w:r w:rsidR="001E6C59" w:rsidRPr="001E6C59">
        <w:rPr>
          <w:rFonts w:hAnsi="標楷體" w:hint="eastAsia"/>
        </w:rPr>
        <w:t>娥</w:t>
      </w:r>
      <w:r>
        <w:rPr>
          <w:rFonts w:hint="eastAsia"/>
        </w:rPr>
        <w:t>於91年1月4日提具教師升等申請表，申請升等教授，依據Journal of dentistry官方網頁資料，此論文接受日期為91年8月28日。經校外專業領域審查委員一致表示，3篇系爭論文並非送審著作目錄表所記載屬於發表在Oral Oncology期刊之文章，應屬國際研討會會後集結發表之文章。依當時高雄醫學大學申請升等教師應繳資料及注意事項第3條第4款規定</w:t>
      </w:r>
      <w:r w:rsidRPr="00B622A9">
        <w:rPr>
          <w:rFonts w:hint="eastAsia"/>
        </w:rPr>
        <w:t>：「參加學會演講之論文集……不得列入參考著作(論文)表內。」等語，李</w:t>
      </w:r>
      <w:r w:rsidR="006D288E" w:rsidRPr="001E6C59">
        <w:rPr>
          <w:rFonts w:hAnsi="標楷體" w:hint="eastAsia"/>
        </w:rPr>
        <w:t>○</w:t>
      </w:r>
      <w:r w:rsidR="001E6C59" w:rsidRPr="001E6C59">
        <w:rPr>
          <w:rFonts w:hAnsi="標楷體" w:hint="eastAsia"/>
        </w:rPr>
        <w:t>娥</w:t>
      </w:r>
      <w:r>
        <w:rPr>
          <w:rFonts w:hint="eastAsia"/>
        </w:rPr>
        <w:t>論文被接受之日期晚於升等教授之申請日及其</w:t>
      </w:r>
      <w:r w:rsidRPr="00B622A9">
        <w:rPr>
          <w:rFonts w:hint="eastAsia"/>
        </w:rPr>
        <w:t>申請升等所列之參考著作(論文)</w:t>
      </w:r>
      <w:r>
        <w:rPr>
          <w:rFonts w:hint="eastAsia"/>
        </w:rPr>
        <w:t>應屬國際研討會會後集結發表之文章，是否</w:t>
      </w:r>
      <w:r w:rsidRPr="00B622A9">
        <w:rPr>
          <w:rFonts w:hint="eastAsia"/>
        </w:rPr>
        <w:t>符合</w:t>
      </w:r>
      <w:r>
        <w:rPr>
          <w:rFonts w:hint="eastAsia"/>
        </w:rPr>
        <w:t>高雄醫學大學申請升等教師應繳資料及注意事項之</w:t>
      </w:r>
      <w:r w:rsidRPr="00B622A9">
        <w:rPr>
          <w:rFonts w:hint="eastAsia"/>
        </w:rPr>
        <w:t>規定，</w:t>
      </w:r>
      <w:r>
        <w:rPr>
          <w:rFonts w:hint="eastAsia"/>
        </w:rPr>
        <w:t>不無</w:t>
      </w:r>
      <w:r w:rsidRPr="00B622A9">
        <w:rPr>
          <w:rFonts w:hint="eastAsia"/>
        </w:rPr>
        <w:t>疑義</w:t>
      </w:r>
      <w:r>
        <w:rPr>
          <w:rFonts w:hint="eastAsia"/>
        </w:rPr>
        <w:t>。</w:t>
      </w:r>
      <w:bookmarkEnd w:id="113"/>
      <w:bookmarkEnd w:id="114"/>
    </w:p>
    <w:p w:rsidR="003C16C0" w:rsidRDefault="003C16C0" w:rsidP="003C16C0">
      <w:pPr>
        <w:pStyle w:val="3"/>
      </w:pPr>
      <w:bookmarkStart w:id="115" w:name="_Toc488936441"/>
      <w:bookmarkStart w:id="116" w:name="_Toc489890267"/>
      <w:r>
        <w:rPr>
          <w:rFonts w:hint="eastAsia"/>
        </w:rPr>
        <w:lastRenderedPageBreak/>
        <w:t>教育部雖稱高雄醫學大學表示，依據該校各項規定，係</w:t>
      </w:r>
      <w:r w:rsidRPr="00B622A9">
        <w:rPr>
          <w:rFonts w:hint="eastAsia"/>
        </w:rPr>
        <w:t>以各項能力所占積分為審查標準，未以論文篇數作為標準。</w:t>
      </w:r>
      <w:r>
        <w:rPr>
          <w:rFonts w:hint="eastAsia"/>
        </w:rPr>
        <w:t>惟陳訴人所陳訴者，非僅在於李</w:t>
      </w:r>
      <w:r w:rsidR="006D288E" w:rsidRPr="001E6C59">
        <w:rPr>
          <w:rFonts w:hAnsi="標楷體" w:hint="eastAsia"/>
        </w:rPr>
        <w:t>○</w:t>
      </w:r>
      <w:r w:rsidR="001E6C59" w:rsidRPr="001E6C59">
        <w:rPr>
          <w:rFonts w:hAnsi="標楷體" w:hint="eastAsia"/>
        </w:rPr>
        <w:t>娥</w:t>
      </w:r>
      <w:r>
        <w:rPr>
          <w:rFonts w:hint="eastAsia"/>
        </w:rPr>
        <w:t>申請升等之結果，尚包括有無相關造假情事，而致</w:t>
      </w:r>
      <w:r w:rsidRPr="001E6C59">
        <w:rPr>
          <w:rFonts w:hAnsi="標楷體" w:hint="eastAsia"/>
        </w:rPr>
        <w:t>個人行為影響法人聲譽。</w:t>
      </w:r>
      <w:r>
        <w:rPr>
          <w:rFonts w:hint="eastAsia"/>
        </w:rPr>
        <w:t>自101年10月5日民眾陳訴迄今已逾4年，</w:t>
      </w:r>
      <w:r w:rsidRPr="008E595A">
        <w:rPr>
          <w:rFonts w:hint="eastAsia"/>
        </w:rPr>
        <w:t>高雄醫學大學董事李</w:t>
      </w:r>
      <w:r w:rsidR="006D288E" w:rsidRPr="001E6C59">
        <w:rPr>
          <w:rFonts w:hAnsi="標楷體" w:hint="eastAsia"/>
        </w:rPr>
        <w:t>○</w:t>
      </w:r>
      <w:r w:rsidR="001E6C59" w:rsidRPr="001E6C59">
        <w:rPr>
          <w:rFonts w:hAnsi="標楷體" w:hint="eastAsia"/>
        </w:rPr>
        <w:t>娥</w:t>
      </w:r>
      <w:r w:rsidRPr="008E595A">
        <w:rPr>
          <w:rFonts w:hint="eastAsia"/>
        </w:rPr>
        <w:t>疑涉違反學術倫理一節，教育部除未掌握該校查復進度，復未完成調查，顯有怠失</w:t>
      </w:r>
      <w:r>
        <w:rPr>
          <w:rFonts w:hint="eastAsia"/>
        </w:rPr>
        <w:t>。</w:t>
      </w:r>
      <w:bookmarkEnd w:id="115"/>
      <w:bookmarkEnd w:id="116"/>
    </w:p>
    <w:p w:rsidR="00602336" w:rsidRPr="00592ECF" w:rsidRDefault="00602336" w:rsidP="00ED0706">
      <w:pPr>
        <w:pStyle w:val="2"/>
      </w:pPr>
      <w:bookmarkStart w:id="117" w:name="_Toc489890268"/>
      <w:bookmarkStart w:id="118" w:name="_Toc487101232"/>
      <w:bookmarkStart w:id="119" w:name="_Toc487461462"/>
      <w:bookmarkEnd w:id="105"/>
      <w:bookmarkEnd w:id="106"/>
      <w:r w:rsidRPr="00013541">
        <w:rPr>
          <w:rFonts w:hint="eastAsia"/>
          <w:b/>
        </w:rPr>
        <w:t>教育部</w:t>
      </w:r>
      <w:r w:rsidR="00ED0706" w:rsidRPr="00013541">
        <w:rPr>
          <w:rFonts w:hint="eastAsia"/>
          <w:b/>
        </w:rPr>
        <w:t>處理本案</w:t>
      </w:r>
      <w:r w:rsidR="005060EA">
        <w:rPr>
          <w:rFonts w:hint="eastAsia"/>
          <w:b/>
        </w:rPr>
        <w:t>之相關作為</w:t>
      </w:r>
      <w:r w:rsidRPr="00013541">
        <w:rPr>
          <w:rFonts w:hint="eastAsia"/>
          <w:b/>
        </w:rPr>
        <w:t>，</w:t>
      </w:r>
      <w:r w:rsidR="00013541" w:rsidRPr="00013541">
        <w:rPr>
          <w:rFonts w:hint="eastAsia"/>
          <w:b/>
        </w:rPr>
        <w:t>雖採行訪視及晤談之方式，</w:t>
      </w:r>
      <w:r w:rsidR="000524AC">
        <w:rPr>
          <w:rFonts w:hint="eastAsia"/>
          <w:b/>
        </w:rPr>
        <w:t>惟因未</w:t>
      </w:r>
      <w:r w:rsidR="006E360A">
        <w:rPr>
          <w:rFonts w:hint="eastAsia"/>
          <w:b/>
        </w:rPr>
        <w:t>實質調查，</w:t>
      </w:r>
      <w:r w:rsidR="00013541" w:rsidRPr="00013541">
        <w:rPr>
          <w:rFonts w:hint="eastAsia"/>
          <w:b/>
        </w:rPr>
        <w:t>致尚須啟動會計師專案查核；委託會計師專案查核，會計師</w:t>
      </w:r>
      <w:r w:rsidR="00665819">
        <w:rPr>
          <w:rFonts w:hint="eastAsia"/>
          <w:b/>
        </w:rPr>
        <w:t>針對關鍵涉及法律之問題，卻以非此專業而</w:t>
      </w:r>
      <w:r w:rsidR="00013541" w:rsidRPr="00013541">
        <w:rPr>
          <w:rFonts w:hint="eastAsia"/>
          <w:b/>
        </w:rPr>
        <w:t>無法執行程序及該部</w:t>
      </w:r>
      <w:r w:rsidR="00AE1FEE">
        <w:rPr>
          <w:rFonts w:hint="eastAsia"/>
          <w:b/>
        </w:rPr>
        <w:t>因資訊不足而</w:t>
      </w:r>
      <w:r w:rsidR="00013541" w:rsidRPr="00013541">
        <w:rPr>
          <w:rFonts w:hint="eastAsia"/>
          <w:b/>
        </w:rPr>
        <w:t>提出不同結論之情事</w:t>
      </w:r>
      <w:r w:rsidR="00013541" w:rsidRPr="00013541">
        <w:rPr>
          <w:rFonts w:hAnsi="標楷體" w:hint="eastAsia"/>
          <w:b/>
        </w:rPr>
        <w:t>；</w:t>
      </w:r>
      <w:r w:rsidR="00013541" w:rsidRPr="00013541">
        <w:rPr>
          <w:rFonts w:hint="eastAsia"/>
          <w:b/>
        </w:rPr>
        <w:t>嗣雖召開專案小組會議，卻因高雄醫學大學董事會及學校雙方未獲共識，遂再召開溝通平臺會議及法律諮詢會議，惟其溝通平臺會議之紀錄，又經高雄醫學大學提出不同意見，最終提出之調查報告，仍有未完成調查者。顯見，教育部</w:t>
      </w:r>
      <w:r w:rsidR="00013541">
        <w:rPr>
          <w:rFonts w:hint="eastAsia"/>
          <w:b/>
        </w:rPr>
        <w:t>處理本案</w:t>
      </w:r>
      <w:r w:rsidR="00665819">
        <w:rPr>
          <w:rFonts w:hint="eastAsia"/>
          <w:b/>
        </w:rPr>
        <w:t>，未及時針對問題積極作為，致該法人多涉學校及</w:t>
      </w:r>
      <w:r w:rsidR="00C963FE" w:rsidRPr="00054E43">
        <w:rPr>
          <w:rFonts w:hint="eastAsia"/>
          <w:b/>
        </w:rPr>
        <w:t>附</w:t>
      </w:r>
      <w:r w:rsidR="00665819" w:rsidRPr="00054E43">
        <w:rPr>
          <w:rFonts w:hint="eastAsia"/>
          <w:b/>
        </w:rPr>
        <w:t>屬機構</w:t>
      </w:r>
      <w:r w:rsidR="00665819">
        <w:rPr>
          <w:rFonts w:hint="eastAsia"/>
          <w:b/>
        </w:rPr>
        <w:t>之各項問題延誤處理，耗損法人及學校應有之發展機會，教育部亦無視</w:t>
      </w:r>
      <w:r w:rsidR="00013541">
        <w:rPr>
          <w:rFonts w:hint="eastAsia"/>
          <w:b/>
        </w:rPr>
        <w:t>相關</w:t>
      </w:r>
      <w:r w:rsidRPr="00013541">
        <w:rPr>
          <w:rFonts w:hint="eastAsia"/>
          <w:b/>
        </w:rPr>
        <w:t>陳情不斷</w:t>
      </w:r>
      <w:r w:rsidR="00665819">
        <w:rPr>
          <w:rFonts w:hint="eastAsia"/>
          <w:b/>
        </w:rPr>
        <w:t>擴大</w:t>
      </w:r>
      <w:r w:rsidRPr="00013541">
        <w:rPr>
          <w:rFonts w:hint="eastAsia"/>
          <w:b/>
        </w:rPr>
        <w:t>，</w:t>
      </w:r>
      <w:r w:rsidR="00665819">
        <w:rPr>
          <w:rFonts w:hint="eastAsia"/>
          <w:b/>
        </w:rPr>
        <w:t>致</w:t>
      </w:r>
      <w:r w:rsidRPr="00013541">
        <w:rPr>
          <w:rFonts w:hint="eastAsia"/>
          <w:b/>
        </w:rPr>
        <w:t>耗費</w:t>
      </w:r>
      <w:r w:rsidR="00665819">
        <w:rPr>
          <w:rFonts w:hint="eastAsia"/>
          <w:b/>
        </w:rPr>
        <w:t>教育、社會成本，自</w:t>
      </w:r>
      <w:r w:rsidRPr="00013541">
        <w:rPr>
          <w:rFonts w:hint="eastAsia"/>
          <w:b/>
        </w:rPr>
        <w:t>有怠失</w:t>
      </w:r>
      <w:r w:rsidRPr="00520D12">
        <w:rPr>
          <w:rFonts w:hint="eastAsia"/>
        </w:rPr>
        <w:t>：</w:t>
      </w:r>
      <w:bookmarkEnd w:id="117"/>
    </w:p>
    <w:p w:rsidR="00ED0706" w:rsidRDefault="00ED0706" w:rsidP="00ED0706">
      <w:pPr>
        <w:pStyle w:val="3"/>
      </w:pPr>
      <w:bookmarkStart w:id="120" w:name="_Toc488936443"/>
      <w:bookmarkStart w:id="121" w:name="_Toc489890269"/>
      <w:r>
        <w:rPr>
          <w:rFonts w:hint="eastAsia"/>
        </w:rPr>
        <w:t>教育部調查過程，雖於105年3月7日組成專案小組實地訪視高雄醫學大學，提出</w:t>
      </w:r>
      <w:r w:rsidRPr="00D74EBB">
        <w:rPr>
          <w:rFonts w:hAnsi="標楷體" w:hint="eastAsia"/>
        </w:rPr>
        <w:t>「高雄醫學大學董事會分工爭議之調查報告」</w:t>
      </w:r>
      <w:r w:rsidR="006E360A">
        <w:rPr>
          <w:rFonts w:hint="eastAsia"/>
        </w:rPr>
        <w:t>，然其查處結果，除董事李</w:t>
      </w:r>
      <w:r w:rsidR="006D288E">
        <w:rPr>
          <w:rFonts w:hAnsi="標楷體" w:hint="eastAsia"/>
        </w:rPr>
        <w:t>○</w:t>
      </w:r>
      <w:r w:rsidR="001E6C59">
        <w:rPr>
          <w:rFonts w:hAnsi="標楷體" w:hint="eastAsia"/>
        </w:rPr>
        <w:t>娥</w:t>
      </w:r>
      <w:r w:rsidR="006E360A">
        <w:rPr>
          <w:rFonts w:hint="eastAsia"/>
        </w:rPr>
        <w:t>教師升等疑義未獲</w:t>
      </w:r>
      <w:r w:rsidR="006C787B">
        <w:rPr>
          <w:rFonts w:hint="eastAsia"/>
        </w:rPr>
        <w:t>釐清</w:t>
      </w:r>
      <w:r w:rsidR="006E360A">
        <w:rPr>
          <w:rFonts w:hint="eastAsia"/>
        </w:rPr>
        <w:t>外，</w:t>
      </w:r>
      <w:r>
        <w:rPr>
          <w:rFonts w:hint="eastAsia"/>
        </w:rPr>
        <w:t>尚</w:t>
      </w:r>
      <w:r w:rsidR="000524AC">
        <w:rPr>
          <w:rFonts w:hint="eastAsia"/>
        </w:rPr>
        <w:t>有</w:t>
      </w:r>
      <w:r>
        <w:rPr>
          <w:rFonts w:hint="eastAsia"/>
        </w:rPr>
        <w:t>須啟動會計師專案查核機制，委託查核有關陳</w:t>
      </w:r>
      <w:r w:rsidR="006D288E">
        <w:rPr>
          <w:rFonts w:hAnsi="標楷體" w:hint="eastAsia"/>
        </w:rPr>
        <w:t>○</w:t>
      </w:r>
      <w:r w:rsidR="001E6C59">
        <w:rPr>
          <w:rFonts w:hAnsi="標楷體" w:hint="eastAsia"/>
        </w:rPr>
        <w:t>志</w:t>
      </w:r>
      <w:r>
        <w:rPr>
          <w:rFonts w:hint="eastAsia"/>
        </w:rPr>
        <w:t>董事在董事會內成立三人小組決定財務，指揮附屬醫院採購與工程、李</w:t>
      </w:r>
      <w:r w:rsidR="006D288E">
        <w:rPr>
          <w:rFonts w:hAnsi="標楷體" w:hint="eastAsia"/>
        </w:rPr>
        <w:t>○</w:t>
      </w:r>
      <w:r w:rsidR="001E6C59">
        <w:rPr>
          <w:rFonts w:hAnsi="標楷體" w:hint="eastAsia"/>
        </w:rPr>
        <w:t>娥</w:t>
      </w:r>
      <w:r>
        <w:rPr>
          <w:rFonts w:hint="eastAsia"/>
        </w:rPr>
        <w:t>董事涉入醫院及學校人事及課程安排、王</w:t>
      </w:r>
      <w:r w:rsidR="006D288E">
        <w:rPr>
          <w:rFonts w:hAnsi="標楷體" w:hint="eastAsia"/>
        </w:rPr>
        <w:t>○</w:t>
      </w:r>
      <w:r w:rsidR="001E6C59">
        <w:rPr>
          <w:rFonts w:hAnsi="標楷體" w:hint="eastAsia"/>
        </w:rPr>
        <w:t>忱</w:t>
      </w:r>
      <w:r>
        <w:rPr>
          <w:rFonts w:hint="eastAsia"/>
        </w:rPr>
        <w:t>董事承攬附屬醫院之法律訴訟委託、律師費及IRB委員是否有違相關規定、史丹佛大學校友會</w:t>
      </w:r>
      <w:r>
        <w:rPr>
          <w:rFonts w:hint="eastAsia"/>
        </w:rPr>
        <w:lastRenderedPageBreak/>
        <w:t>來臺訪問經費支出案及索羅門群島國參訪案等事項，同時並請董事會與學校就財務及人事管理機制訂定明確職權劃分，並將結果於3個月內報該部。教育部採行訪視及晤談之方式，</w:t>
      </w:r>
      <w:r w:rsidR="006C787B">
        <w:rPr>
          <w:rFonts w:hint="eastAsia"/>
        </w:rPr>
        <w:t>雖已提出調查報告，惟</w:t>
      </w:r>
      <w:r w:rsidR="000524AC">
        <w:rPr>
          <w:rFonts w:hint="eastAsia"/>
        </w:rPr>
        <w:t>因未</w:t>
      </w:r>
      <w:r>
        <w:rPr>
          <w:rFonts w:hint="eastAsia"/>
        </w:rPr>
        <w:t>實質調查，致尚須啟動會計師專案查核，專案小組之功能未見發揮。</w:t>
      </w:r>
      <w:bookmarkEnd w:id="120"/>
      <w:bookmarkEnd w:id="121"/>
    </w:p>
    <w:p w:rsidR="00ED0706" w:rsidRDefault="00ED0706" w:rsidP="00ED0706">
      <w:pPr>
        <w:pStyle w:val="3"/>
      </w:pPr>
      <w:bookmarkStart w:id="122" w:name="_Toc488936444"/>
      <w:bookmarkStart w:id="123" w:name="_Toc489890270"/>
      <w:r>
        <w:rPr>
          <w:rFonts w:hint="eastAsia"/>
        </w:rPr>
        <w:t>嗣教育部雖委託會計師專案查核，</w:t>
      </w:r>
      <w:r w:rsidR="006E360A">
        <w:rPr>
          <w:rFonts w:hint="eastAsia"/>
        </w:rPr>
        <w:t>查核結果</w:t>
      </w:r>
      <w:r w:rsidRPr="00F51BAA">
        <w:rPr>
          <w:rFonts w:hint="eastAsia"/>
        </w:rPr>
        <w:t>有關「高醫附設醫院遭保險公司請求損害賠償案，由董事會緊急召開董事會案，未經由學校而逕由醫院提案」乙節，會計師並未提供詳細之校院公文簽核流程，教育部復未要求學校及醫院提供，致</w:t>
      </w:r>
      <w:r>
        <w:rPr>
          <w:rFonts w:hint="eastAsia"/>
        </w:rPr>
        <w:t>因未能釐清公文流程，肇致本院調查過程，教育部對於該事項甚有3</w:t>
      </w:r>
      <w:r w:rsidRPr="00F51BAA">
        <w:rPr>
          <w:rFonts w:hint="eastAsia"/>
        </w:rPr>
        <w:t>種</w:t>
      </w:r>
      <w:r>
        <w:rPr>
          <w:rFonts w:hint="eastAsia"/>
        </w:rPr>
        <w:t>不同結論。此外，亦發生有關</w:t>
      </w:r>
      <w:r w:rsidRPr="00F51BAA">
        <w:rPr>
          <w:rFonts w:hint="eastAsia"/>
        </w:rPr>
        <w:t>「陳</w:t>
      </w:r>
      <w:r w:rsidR="006D288E">
        <w:rPr>
          <w:rFonts w:hAnsi="標楷體" w:hint="eastAsia"/>
        </w:rPr>
        <w:t>○</w:t>
      </w:r>
      <w:r w:rsidR="001E6C59">
        <w:rPr>
          <w:rFonts w:hAnsi="標楷體" w:hint="eastAsia"/>
        </w:rPr>
        <w:t>仁</w:t>
      </w:r>
      <w:r w:rsidRPr="00F51BAA">
        <w:rPr>
          <w:rFonts w:hint="eastAsia"/>
        </w:rPr>
        <w:t>董事辭職後之補選董事過程是否涉有偽造董事會紀錄、偽造文書」乙節，</w:t>
      </w:r>
      <w:r>
        <w:rPr>
          <w:rFonts w:hint="eastAsia"/>
        </w:rPr>
        <w:t>會計師聲稱</w:t>
      </w:r>
      <w:r w:rsidRPr="00F51BAA">
        <w:rPr>
          <w:rFonts w:hint="eastAsia"/>
        </w:rPr>
        <w:t>「</w:t>
      </w:r>
      <w:r>
        <w:rPr>
          <w:rFonts w:hint="eastAsia"/>
        </w:rPr>
        <w:t>無此權責另為司法調查與評斷</w:t>
      </w:r>
      <w:r w:rsidRPr="00F51BAA">
        <w:rPr>
          <w:rFonts w:hint="eastAsia"/>
        </w:rPr>
        <w:t>」而「未能執行進一步程序」</w:t>
      </w:r>
      <w:r>
        <w:rPr>
          <w:rFonts w:hint="eastAsia"/>
        </w:rPr>
        <w:t>之情事。顯見，教育部雖委託會計師專案查核，</w:t>
      </w:r>
      <w:r w:rsidR="00E1494F">
        <w:rPr>
          <w:rFonts w:hint="eastAsia"/>
        </w:rPr>
        <w:t>惟仍有</w:t>
      </w:r>
      <w:r>
        <w:rPr>
          <w:rFonts w:hint="eastAsia"/>
        </w:rPr>
        <w:t>會計師無法執行程序及</w:t>
      </w:r>
      <w:r w:rsidR="00AE1FEE">
        <w:rPr>
          <w:rFonts w:hint="eastAsia"/>
        </w:rPr>
        <w:t>該部因資訊不足而</w:t>
      </w:r>
      <w:r>
        <w:rPr>
          <w:rFonts w:hint="eastAsia"/>
        </w:rPr>
        <w:t>提出不同結論之情事。</w:t>
      </w:r>
      <w:bookmarkEnd w:id="122"/>
      <w:bookmarkEnd w:id="123"/>
    </w:p>
    <w:p w:rsidR="00ED0706" w:rsidRPr="00523B55" w:rsidRDefault="00ED0706" w:rsidP="00ED0706">
      <w:pPr>
        <w:pStyle w:val="3"/>
      </w:pPr>
      <w:bookmarkStart w:id="124" w:name="_Toc488936445"/>
      <w:bookmarkStart w:id="125" w:name="_Toc489890271"/>
      <w:r>
        <w:rPr>
          <w:rFonts w:hint="eastAsia"/>
        </w:rPr>
        <w:t>再者，教育部驗收會計師</w:t>
      </w:r>
      <w:r w:rsidRPr="00523B55">
        <w:rPr>
          <w:rFonts w:hint="eastAsia"/>
        </w:rPr>
        <w:t>協議程序執行報告後，於105年8月22日函請高雄醫學大學於1個月內函報該部說明相關事項，並表示該部業組成專案小組將赴該校查核，嗣卻修正該專案小組之任務，且執行方式亦以不定期召開會議，並視需求邀集董事會及學校雙方到教育部進行討論。惟所召開之專案小組會議，第1次僅討論「專案小組任務及執行方式」及「教育部近年糾正高雄醫學大學及其董事會並扣減其私校獎勵經費案，請檢視該糾正案是否涉及個別成員之處罰、解除董事長、部分或全體董事之職務，或需解散董事會之情事」等2案，第2次雖請雙方說</w:t>
      </w:r>
      <w:r w:rsidRPr="00523B55">
        <w:rPr>
          <w:rFonts w:hint="eastAsia"/>
        </w:rPr>
        <w:lastRenderedPageBreak/>
        <w:t>明及討論醫院財務、行政及人事管理機制職權</w:t>
      </w:r>
      <w:r w:rsidR="006E1767">
        <w:rPr>
          <w:rFonts w:hint="eastAsia"/>
        </w:rPr>
        <w:t>劃分等事項，</w:t>
      </w:r>
      <w:r w:rsidRPr="00523B55">
        <w:rPr>
          <w:rFonts w:hint="eastAsia"/>
        </w:rPr>
        <w:t>卻發生雙方無共識，無法進行實質討論之情事，遂再召開「高雄醫學大學董事會與高雄醫學大學權責劃分溝通平臺」會議</w:t>
      </w:r>
      <w:r w:rsidR="006E1767">
        <w:rPr>
          <w:rFonts w:hint="eastAsia"/>
        </w:rPr>
        <w:t>，而</w:t>
      </w:r>
      <w:r>
        <w:rPr>
          <w:rFonts w:hint="eastAsia"/>
        </w:rPr>
        <w:t>第1次溝通平臺會議，雙方卻仍未取得共識，遂再召開「高雄醫學大學董事會爭議法律諮詢會議」及第2次溝通平臺會議，</w:t>
      </w:r>
      <w:r w:rsidR="006E1767">
        <w:rPr>
          <w:rFonts w:hint="eastAsia"/>
        </w:rPr>
        <w:t>且</w:t>
      </w:r>
      <w:r>
        <w:rPr>
          <w:rFonts w:hint="eastAsia"/>
        </w:rPr>
        <w:t>第2次溝通平臺會議之結果，高雄醫學大學卻又有不同之意見。</w:t>
      </w:r>
      <w:r w:rsidR="006C787B">
        <w:rPr>
          <w:rFonts w:hint="eastAsia"/>
        </w:rPr>
        <w:t>其後，</w:t>
      </w:r>
      <w:r>
        <w:rPr>
          <w:rFonts w:hint="eastAsia"/>
        </w:rPr>
        <w:t>教育部</w:t>
      </w:r>
      <w:r w:rsidR="006C787B">
        <w:rPr>
          <w:rFonts w:hint="eastAsia"/>
        </w:rPr>
        <w:t>再</w:t>
      </w:r>
      <w:r>
        <w:rPr>
          <w:rFonts w:hint="eastAsia"/>
        </w:rPr>
        <w:t>召開「高雄醫學大學董事會爭議專案小組」第3次會議討論該部彙整「高雄醫學大學董事會議爭議調查報告」(草稿)內容是否妥適。</w:t>
      </w:r>
      <w:r w:rsidR="006E1767">
        <w:rPr>
          <w:rFonts w:hint="eastAsia"/>
        </w:rPr>
        <w:t>按上述說明，</w:t>
      </w:r>
      <w:r>
        <w:rPr>
          <w:rFonts w:hint="eastAsia"/>
        </w:rPr>
        <w:t>教育部原擬組專案小組進行查核，嗣卻更改其任務及執行方式，且前後僅召開3次專案小組會議，又因高雄醫學大學董事會及學校雙方遲無共識，而再召開所謂之溝通平臺</w:t>
      </w:r>
      <w:r w:rsidR="006E1767">
        <w:rPr>
          <w:rFonts w:hint="eastAsia"/>
        </w:rPr>
        <w:t>會議</w:t>
      </w:r>
      <w:r>
        <w:rPr>
          <w:rFonts w:hint="eastAsia"/>
        </w:rPr>
        <w:t>。該部雖自105年4月7日檢送「高雄醫學大學與董事會分工爭議之調查報告」予高雄醫學大學董事會及學校，即建議董事會以更公開、透明為方向，並儘可能與學校溝通化解誤會，</w:t>
      </w:r>
      <w:r w:rsidR="006E1767">
        <w:rPr>
          <w:rFonts w:hint="eastAsia"/>
        </w:rPr>
        <w:t>惟</w:t>
      </w:r>
      <w:r>
        <w:rPr>
          <w:rFonts w:hint="eastAsia"/>
        </w:rPr>
        <w:t>在教育部召開溝通平臺會議而雙方仍無法取得共識及高雄醫學大學對平臺會議紀錄仍有意見</w:t>
      </w:r>
      <w:r w:rsidR="00523AA4">
        <w:rPr>
          <w:rFonts w:hint="eastAsia"/>
        </w:rPr>
        <w:t>，上揭情事，實</w:t>
      </w:r>
      <w:r>
        <w:rPr>
          <w:rFonts w:hint="eastAsia"/>
        </w:rPr>
        <w:t>證教育部處理本案耗時費力，未具成效。</w:t>
      </w:r>
      <w:bookmarkEnd w:id="124"/>
      <w:bookmarkEnd w:id="125"/>
    </w:p>
    <w:p w:rsidR="00ED0706" w:rsidRDefault="00ED0706" w:rsidP="00ED0706">
      <w:pPr>
        <w:pStyle w:val="3"/>
        <w:numPr>
          <w:ilvl w:val="2"/>
          <w:numId w:val="1"/>
        </w:numPr>
      </w:pPr>
      <w:bookmarkStart w:id="126" w:name="_Toc488936446"/>
      <w:bookmarkStart w:id="127" w:name="_Toc489890272"/>
      <w:r>
        <w:rPr>
          <w:rFonts w:hint="eastAsia"/>
        </w:rPr>
        <w:t>又教育部前於本院105年8月24日詢問時曾口頭承諾將於3個月內提供調查結果，惟該部於此之前方於8月12日籌組「高雄醫學大學董事會爭議專案小組」，並於9月22日始召開第1次專案小組會議，其10月14日召開第2次專案小組會議甚發生雙方無共識，會議無法實質討論等情，復又召開溝通平臺會議、法律諮詢會議等，至106年3月3日始將「高雄醫學大學董事會與學校爭議之調查報告」函送本院。</w:t>
      </w:r>
      <w:bookmarkEnd w:id="126"/>
      <w:bookmarkEnd w:id="127"/>
    </w:p>
    <w:p w:rsidR="00ED0706" w:rsidRDefault="00ED0706" w:rsidP="006E1767">
      <w:pPr>
        <w:pStyle w:val="3"/>
        <w:numPr>
          <w:ilvl w:val="2"/>
          <w:numId w:val="1"/>
        </w:numPr>
      </w:pPr>
      <w:bookmarkStart w:id="128" w:name="_Toc488936447"/>
      <w:bookmarkStart w:id="129" w:name="_Toc489890273"/>
      <w:r>
        <w:rPr>
          <w:rFonts w:hint="eastAsia"/>
        </w:rPr>
        <w:t>綜上，</w:t>
      </w:r>
      <w:r w:rsidR="000A0852" w:rsidRPr="000A0852">
        <w:rPr>
          <w:rFonts w:hint="eastAsia"/>
        </w:rPr>
        <w:t>教育部處理本案之相關作為，雖採行訪視及</w:t>
      </w:r>
      <w:r w:rsidR="000A0852" w:rsidRPr="000A0852">
        <w:rPr>
          <w:rFonts w:hint="eastAsia"/>
        </w:rPr>
        <w:lastRenderedPageBreak/>
        <w:t>晤談之方式，惟因未實質調查，致尚須啟動會計師專案查核；委託會計師專案查核，會計師針對關鍵涉及法律之問題，卻以非此專業而無法執行程序及該部因資訊不足而提出不同結論之情事；嗣雖召開專案小組會議，卻因高雄醫學大學董事會及學校雙方未獲共識，遂再召開溝通平臺會議及法律諮詢會議，惟其溝通平臺會議之紀錄，又經高雄醫學大學提出不同意見，最終提出之調查報告，仍有未完成調查者。顯見，教育部處理本案，未及時針對問題積極作為，致該法人多涉學校及</w:t>
      </w:r>
      <w:r w:rsidR="00323796" w:rsidRPr="00BC0819">
        <w:rPr>
          <w:rFonts w:hint="eastAsia"/>
        </w:rPr>
        <w:t>附</w:t>
      </w:r>
      <w:r w:rsidR="000A0852" w:rsidRPr="00BC0819">
        <w:rPr>
          <w:rFonts w:hint="eastAsia"/>
        </w:rPr>
        <w:t>屬機構</w:t>
      </w:r>
      <w:r w:rsidR="000A0852" w:rsidRPr="000A0852">
        <w:rPr>
          <w:rFonts w:hint="eastAsia"/>
        </w:rPr>
        <w:t>之各項問題延誤處理，耗損法人及學校應有之發展機會，教育部亦無視相關陳情不斷擴大，致耗費教育、社會成本，自有怠失</w:t>
      </w:r>
      <w:r>
        <w:rPr>
          <w:rFonts w:hint="eastAsia"/>
        </w:rPr>
        <w:t>。</w:t>
      </w:r>
      <w:bookmarkEnd w:id="128"/>
      <w:bookmarkEnd w:id="129"/>
    </w:p>
    <w:p w:rsidR="00394A16" w:rsidRDefault="00394A16" w:rsidP="00394A16">
      <w:pPr>
        <w:pStyle w:val="2"/>
      </w:pPr>
      <w:bookmarkStart w:id="130" w:name="_Toc489890274"/>
      <w:r w:rsidRPr="00F831EF">
        <w:rPr>
          <w:rFonts w:hint="eastAsia"/>
          <w:b/>
        </w:rPr>
        <w:t>高雄市立大同醫院之相關採購案，自99年起本院即多次函請教育部查處在案，惟該部卻未就陳</w:t>
      </w:r>
      <w:r w:rsidR="004E1662">
        <w:rPr>
          <w:rFonts w:hint="eastAsia"/>
          <w:b/>
        </w:rPr>
        <w:t>訴內容深入查核，迨至本院調查本案後，始函請學校提供相關採購資料</w:t>
      </w:r>
      <w:r w:rsidR="00440FCE">
        <w:rPr>
          <w:rFonts w:hint="eastAsia"/>
          <w:b/>
        </w:rPr>
        <w:t>，並</w:t>
      </w:r>
      <w:r w:rsidR="004E1662">
        <w:rPr>
          <w:rFonts w:hint="eastAsia"/>
          <w:b/>
        </w:rPr>
        <w:t>辦理後續相關事宜</w:t>
      </w:r>
      <w:r w:rsidRPr="00F831EF">
        <w:rPr>
          <w:rFonts w:hint="eastAsia"/>
          <w:b/>
        </w:rPr>
        <w:t>，顯有怠失</w:t>
      </w:r>
      <w:r>
        <w:rPr>
          <w:rFonts w:hint="eastAsia"/>
        </w:rPr>
        <w:t>：</w:t>
      </w:r>
      <w:bookmarkEnd w:id="130"/>
    </w:p>
    <w:p w:rsidR="00394A16" w:rsidRPr="004D5120" w:rsidRDefault="00394A16" w:rsidP="00394A16">
      <w:pPr>
        <w:pStyle w:val="3"/>
      </w:pPr>
      <w:bookmarkStart w:id="131" w:name="_Toc488936449"/>
      <w:bookmarkStart w:id="132" w:name="_Toc489890275"/>
      <w:r>
        <w:rPr>
          <w:rFonts w:hint="eastAsia"/>
        </w:rPr>
        <w:t>有關高雄市立大同醫院之採購涉有「不恰當的營照(按：應為造)廠商」、「怪異的限制性招標」、「為何都是○○○第一次就得標」……等情一節，本院分別以99年9月6日以(99)院台業貳字第0990711797號函、99年9月14日以(99)院台業貳字第0990712203號函及</w:t>
      </w:r>
      <w:r w:rsidRPr="00722395">
        <w:rPr>
          <w:rFonts w:hint="eastAsia"/>
        </w:rPr>
        <w:t>100年12月13日以院台業三字第1000709658號函</w:t>
      </w:r>
      <w:r>
        <w:rPr>
          <w:rFonts w:hint="eastAsia"/>
        </w:rPr>
        <w:t>檢附陳訴書予教育部</w:t>
      </w:r>
      <w:r>
        <w:rPr>
          <w:rFonts w:hAnsi="標楷體" w:hint="eastAsia"/>
        </w:rPr>
        <w:t>查處在案</w:t>
      </w:r>
      <w:r w:rsidRPr="009871B7">
        <w:rPr>
          <w:rFonts w:hAnsi="標楷體" w:hint="eastAsia"/>
        </w:rPr>
        <w:t>。</w:t>
      </w:r>
      <w:bookmarkEnd w:id="131"/>
      <w:bookmarkEnd w:id="132"/>
    </w:p>
    <w:p w:rsidR="00394A16" w:rsidRDefault="00394A16" w:rsidP="00394A16">
      <w:pPr>
        <w:pStyle w:val="3"/>
      </w:pPr>
      <w:bookmarkStart w:id="133" w:name="_Toc488936450"/>
      <w:bookmarkStart w:id="134" w:name="_Toc489890276"/>
      <w:r>
        <w:rPr>
          <w:rFonts w:hint="eastAsia"/>
        </w:rPr>
        <w:t>教育部99年度雖曾委託會計師查核高雄醫學大學97及98學年度</w:t>
      </w:r>
      <w:r w:rsidRPr="00E53C39">
        <w:rPr>
          <w:rFonts w:hAnsi="標楷體" w:hint="eastAsia"/>
        </w:rPr>
        <w:t>(97年8月1日起至99年7月31日止)財務情況，惟該</w:t>
      </w:r>
      <w:r>
        <w:rPr>
          <w:rFonts w:hint="eastAsia"/>
        </w:rPr>
        <w:t>部於106年3月3日臺教高(三)字第1060022051號函檢送本院有關</w:t>
      </w:r>
      <w:r w:rsidRPr="00E53C39">
        <w:rPr>
          <w:rFonts w:hAnsi="標楷體" w:hint="eastAsia"/>
        </w:rPr>
        <w:t>「</w:t>
      </w:r>
      <w:r>
        <w:rPr>
          <w:rFonts w:hint="eastAsia"/>
        </w:rPr>
        <w:t>高雄醫學大學董事會爭議調查報告</w:t>
      </w:r>
      <w:r w:rsidRPr="00E53C39">
        <w:rPr>
          <w:rFonts w:hAnsi="標楷體" w:hint="eastAsia"/>
        </w:rPr>
        <w:t>」載以</w:t>
      </w:r>
      <w:r>
        <w:rPr>
          <w:rFonts w:hint="eastAsia"/>
        </w:rPr>
        <w:t>，該部雖於99年度委託會計師查核該校財務情況，惟陳情人所稱上開採購案件</w:t>
      </w:r>
      <w:r>
        <w:rPr>
          <w:rFonts w:hint="eastAsia"/>
        </w:rPr>
        <w:lastRenderedPageBreak/>
        <w:t>缺失事項，尚未於該次查核發現，爰該部105年11月9日臺教高(三)字第1050148775號函請學校就大同醫院採購案陳情內容再予提供所有採購資料，學校業以105年11月25日函復。案經提送106年1月17日第3次專案小組會議決議略以，教育部99年委託會計師辦理年度抽核高雄醫學大學，未就大同採購案全面查核，且學校僅針對陳情人所述項目提供大同醫院設備及工程採購案，建議啟動會計師專案查核機制，以深入了解所有採購案件執行情形。嗣</w:t>
      </w:r>
      <w:r w:rsidR="004E1662">
        <w:rPr>
          <w:rFonts w:hint="eastAsia"/>
        </w:rPr>
        <w:t>經考量，再續處理相關事宜。</w:t>
      </w:r>
      <w:bookmarkEnd w:id="133"/>
      <w:bookmarkEnd w:id="134"/>
    </w:p>
    <w:p w:rsidR="00394A16" w:rsidRPr="004E1662" w:rsidRDefault="00394A16" w:rsidP="00394A16">
      <w:pPr>
        <w:pStyle w:val="3"/>
      </w:pPr>
      <w:bookmarkStart w:id="135" w:name="_Toc488936451"/>
      <w:bookmarkStart w:id="136" w:name="_Toc489890277"/>
      <w:r>
        <w:rPr>
          <w:rFonts w:hint="eastAsia"/>
        </w:rPr>
        <w:t>按前述說明，高雄市立大同醫院之相關採購案，本院自99年起即多次函請教育部查處在案，惟該部卻未就陳訴內容深入查核，迨至本院本案調查後，始函請學校提供相關採購資料，</w:t>
      </w:r>
      <w:r w:rsidR="004E1662" w:rsidRPr="004E1662">
        <w:rPr>
          <w:rFonts w:hint="eastAsia"/>
        </w:rPr>
        <w:t>辦理後續相關事宜</w:t>
      </w:r>
      <w:r w:rsidR="004E1662">
        <w:rPr>
          <w:rFonts w:hint="eastAsia"/>
        </w:rPr>
        <w:t>，</w:t>
      </w:r>
      <w:r>
        <w:rPr>
          <w:rFonts w:hint="eastAsia"/>
        </w:rPr>
        <w:t>顯有怠失。</w:t>
      </w:r>
      <w:bookmarkEnd w:id="135"/>
      <w:bookmarkEnd w:id="136"/>
    </w:p>
    <w:p w:rsidR="00ED0706" w:rsidRPr="00BD48C8" w:rsidRDefault="00BD48C8" w:rsidP="00ED0706">
      <w:pPr>
        <w:pStyle w:val="2"/>
        <w:rPr>
          <w:b/>
        </w:rPr>
      </w:pPr>
      <w:bookmarkStart w:id="137" w:name="_Toc489890278"/>
      <w:r w:rsidRPr="00BD48C8">
        <w:rPr>
          <w:rFonts w:hint="eastAsia"/>
          <w:b/>
        </w:rPr>
        <w:t>教育部處理本案過程，在高雄醫學大學董事會涉入高雄醫學大學校務及附屬</w:t>
      </w:r>
      <w:r w:rsidR="00145430">
        <w:rPr>
          <w:rFonts w:hint="eastAsia"/>
          <w:b/>
        </w:rPr>
        <w:t>機構</w:t>
      </w:r>
      <w:r w:rsidRPr="00BD48C8">
        <w:rPr>
          <w:rFonts w:hint="eastAsia"/>
          <w:b/>
        </w:rPr>
        <w:t>院務，經教育部糾正，及其於捐助章程修正過程所展現追求法人多元發展及視附屬機構為其所有之企圖後，竟未能檢視陳訴案件之相關脈絡，釐清問題之所在，站在教育最高主管機關之立場處理，僅基於管理之責，將相關陳訴視為一般陳情案，與高雄醫學大學董事會及高雄醫學大學互動，召開不同名目之會議，一再要求雙方溝通，卻未見其效。此外，亦未能站在主管機關之立場提供明確之指示，消極的以「尊重」或以「屬校內自主事項」處理，引發高雄醫學大學及全球各地校友會之全面反彈，媒體亦多所報導，除影響法人及學校之形象外，亦損及師生之權益，核有不當</w:t>
      </w:r>
      <w:r w:rsidRPr="00BD48C8">
        <w:rPr>
          <w:rFonts w:hAnsi="標楷體" w:hint="eastAsia"/>
          <w:b/>
        </w:rPr>
        <w:t>：</w:t>
      </w:r>
      <w:bookmarkEnd w:id="137"/>
    </w:p>
    <w:p w:rsidR="00C6640B" w:rsidRDefault="00C6640B" w:rsidP="003E03A7">
      <w:pPr>
        <w:pStyle w:val="3"/>
      </w:pPr>
      <w:bookmarkStart w:id="138" w:name="_Toc488936453"/>
      <w:bookmarkStart w:id="139" w:name="_Toc489890279"/>
      <w:r>
        <w:rPr>
          <w:rFonts w:hint="eastAsia"/>
        </w:rPr>
        <w:t>大學法第1條規定</w:t>
      </w:r>
      <w:r w:rsidRPr="00F2743D">
        <w:rPr>
          <w:rFonts w:hAnsi="標楷體" w:hint="eastAsia"/>
        </w:rPr>
        <w:t>：「</w:t>
      </w:r>
      <w:r>
        <w:rPr>
          <w:rFonts w:hint="eastAsia"/>
        </w:rPr>
        <w:t>大學以研究學術，培育人才，提升文化，服務社會，促進國家發展為宗旨。大學</w:t>
      </w:r>
      <w:r>
        <w:rPr>
          <w:rFonts w:hint="eastAsia"/>
        </w:rPr>
        <w:lastRenderedPageBreak/>
        <w:t>應受學術自由之保障，並在法律規定範圍內，享有自治權。</w:t>
      </w:r>
      <w:r w:rsidRPr="00F2743D">
        <w:rPr>
          <w:rFonts w:hAnsi="標楷體" w:hint="eastAsia"/>
        </w:rPr>
        <w:t>」</w:t>
      </w:r>
      <w:r>
        <w:rPr>
          <w:rFonts w:hAnsi="標楷體" w:hint="eastAsia"/>
        </w:rPr>
        <w:t>又</w:t>
      </w:r>
      <w:r w:rsidRPr="00E70DDE">
        <w:rPr>
          <w:rFonts w:hint="eastAsia"/>
        </w:rPr>
        <w:t>私</w:t>
      </w:r>
      <w:r w:rsidRPr="00353299">
        <w:rPr>
          <w:rFonts w:hint="eastAsia"/>
        </w:rPr>
        <w:t>校法</w:t>
      </w:r>
      <w:r>
        <w:rPr>
          <w:rFonts w:hint="eastAsia"/>
        </w:rPr>
        <w:t>第1條規定</w:t>
      </w:r>
      <w:r w:rsidRPr="00F2743D">
        <w:rPr>
          <w:rFonts w:hAnsi="標楷體" w:hint="eastAsia"/>
        </w:rPr>
        <w:t>：「</w:t>
      </w:r>
      <w:r>
        <w:rPr>
          <w:rFonts w:hint="eastAsia"/>
        </w:rPr>
        <w:t>為促進私立學校多元健全發展，提高其公共性及自主性，以鼓勵私人興學，並增加國民就學及公平選擇之機會，特制定本法。</w:t>
      </w:r>
      <w:r w:rsidRPr="00F2743D">
        <w:rPr>
          <w:rFonts w:hAnsi="標楷體" w:hint="eastAsia"/>
        </w:rPr>
        <w:t>」</w:t>
      </w:r>
      <w:r w:rsidRPr="00353299">
        <w:rPr>
          <w:rFonts w:hint="eastAsia"/>
        </w:rPr>
        <w:t>第3條第1項規定：「學校法人</w:t>
      </w:r>
      <w:r>
        <w:rPr>
          <w:rFonts w:hint="eastAsia"/>
        </w:rPr>
        <w:t>……</w:t>
      </w:r>
      <w:r w:rsidRPr="00353299">
        <w:rPr>
          <w:rFonts w:hint="eastAsia"/>
        </w:rPr>
        <w:t>所設為私立專科以上學校</w:t>
      </w:r>
      <w:r>
        <w:rPr>
          <w:rFonts w:hint="eastAsia"/>
        </w:rPr>
        <w:t>……</w:t>
      </w:r>
      <w:r w:rsidRPr="00353299">
        <w:rPr>
          <w:rFonts w:hint="eastAsia"/>
        </w:rPr>
        <w:t>以教育部為法人主管機關</w:t>
      </w:r>
      <w:r>
        <w:rPr>
          <w:rFonts w:hint="eastAsia"/>
        </w:rPr>
        <w:t>……</w:t>
      </w:r>
      <w:r w:rsidRPr="00353299">
        <w:rPr>
          <w:rFonts w:hint="eastAsia"/>
        </w:rPr>
        <w:t>」</w:t>
      </w:r>
      <w:r>
        <w:rPr>
          <w:rFonts w:hint="eastAsia"/>
        </w:rPr>
        <w:t>第29條規定</w:t>
      </w:r>
      <w:r w:rsidRPr="00F2743D">
        <w:rPr>
          <w:rFonts w:hAnsi="標楷體" w:hint="eastAsia"/>
        </w:rPr>
        <w:t>：「</w:t>
      </w:r>
      <w:r w:rsidRPr="000172C4">
        <w:rPr>
          <w:rFonts w:hint="eastAsia"/>
        </w:rPr>
        <w:t>董事會、董事長、董事及監察人應依本法及捐助章程之規定行使職權，並應尊重校長依本法、其他相關法令及契約賦予之職權。</w:t>
      </w:r>
      <w:r>
        <w:rPr>
          <w:rFonts w:hint="eastAsia"/>
        </w:rPr>
        <w:t>……</w:t>
      </w:r>
      <w:r w:rsidRPr="000172C4">
        <w:rPr>
          <w:rFonts w:hint="eastAsia"/>
        </w:rPr>
        <w:t>」</w:t>
      </w:r>
      <w:r>
        <w:rPr>
          <w:rFonts w:hint="eastAsia"/>
        </w:rPr>
        <w:t>第41條第3項規定</w:t>
      </w:r>
      <w:r w:rsidRPr="00F2743D">
        <w:rPr>
          <w:rFonts w:hAnsi="標楷體" w:hint="eastAsia"/>
        </w:rPr>
        <w:t>：「</w:t>
      </w:r>
      <w:r>
        <w:rPr>
          <w:rFonts w:hint="eastAsia"/>
        </w:rPr>
        <w:t>校長依法令及學校章則綜理校務，執行學校法人董事會之決議，受其監督、考核，並於職務範圍內，對外代表學校。</w:t>
      </w:r>
      <w:r w:rsidRPr="00F2743D">
        <w:rPr>
          <w:rFonts w:hAnsi="標楷體" w:hint="eastAsia"/>
        </w:rPr>
        <w:t>」</w:t>
      </w:r>
      <w:r>
        <w:rPr>
          <w:rFonts w:hint="eastAsia"/>
        </w:rPr>
        <w:t>同</w:t>
      </w:r>
      <w:r w:rsidRPr="00C744E4">
        <w:rPr>
          <w:rFonts w:hint="eastAsia"/>
        </w:rPr>
        <w:t>法施行細則第31條第2項</w:t>
      </w:r>
      <w:r>
        <w:rPr>
          <w:rFonts w:hint="eastAsia"/>
        </w:rPr>
        <w:t>規定：</w:t>
      </w:r>
      <w:r w:rsidRPr="00F2743D">
        <w:rPr>
          <w:rFonts w:hAnsi="標楷體" w:hint="eastAsia"/>
        </w:rPr>
        <w:t>「</w:t>
      </w:r>
      <w:r>
        <w:rPr>
          <w:rFonts w:hint="eastAsia"/>
        </w:rPr>
        <w:t>學校法人應訂定董事會、監察人及校長間之權責劃分規定，以明確校長依本法第41條第3項規定得執行職務之範圍及其權責。</w:t>
      </w:r>
      <w:r w:rsidRPr="00F2743D">
        <w:rPr>
          <w:rFonts w:hAnsi="標楷體" w:hint="eastAsia"/>
        </w:rPr>
        <w:t>」</w:t>
      </w:r>
      <w:bookmarkEnd w:id="138"/>
      <w:bookmarkEnd w:id="139"/>
    </w:p>
    <w:p w:rsidR="00602336" w:rsidRPr="004B168B" w:rsidRDefault="00602336" w:rsidP="00602336">
      <w:pPr>
        <w:pStyle w:val="3"/>
      </w:pPr>
      <w:bookmarkStart w:id="140" w:name="_Toc488936454"/>
      <w:bookmarkStart w:id="141" w:name="_Toc489890280"/>
      <w:r>
        <w:rPr>
          <w:rFonts w:hint="eastAsia"/>
        </w:rPr>
        <w:t>按教育係國家百年大計，且具高度之公共性及強烈之公益性，雖依大學法第1條之規定，大學在法律規定範圍內，享有自治權，惟政府為保障其公益性，爰制定相關法規限縮私立大學之自主性。按私校法之規定，鼓勵私人興學之主要目的，在於</w:t>
      </w:r>
      <w:r w:rsidRPr="00D74EBB">
        <w:rPr>
          <w:rFonts w:hAnsi="標楷體" w:hint="eastAsia"/>
        </w:rPr>
        <w:t>「</w:t>
      </w:r>
      <w:r>
        <w:rPr>
          <w:rFonts w:hint="eastAsia"/>
        </w:rPr>
        <w:t>促進學校多元健全發展</w:t>
      </w:r>
      <w:r w:rsidRPr="00D74EBB">
        <w:rPr>
          <w:rFonts w:hAnsi="標楷體" w:hint="eastAsia"/>
        </w:rPr>
        <w:t>」等</w:t>
      </w:r>
      <w:r>
        <w:rPr>
          <w:rFonts w:hint="eastAsia"/>
        </w:rPr>
        <w:t>，而董事會乃私立學校之重要組織，其職權之行使，將影響私立學校之運作。依私校法第29條規定，董事會應依私校法及捐助章程行使職權，並尊重校長之職權，又依私校法第50條學校附屬機構應以學校為主體之精神，教育部於102年6月27日臺高教</w:t>
      </w:r>
      <w:r w:rsidRPr="00D74EBB">
        <w:rPr>
          <w:rFonts w:hAnsi="標楷體" w:hint="eastAsia"/>
        </w:rPr>
        <w:t>(一)字第1020087680號函指明「為明確劃分學校法人與校長職權，於私校法第41條第3項規定，校長依法綜理校務，於職權範圍內對外代表學校，並受董事會監督及考核。董事會雖</w:t>
      </w:r>
      <w:r w:rsidRPr="00D74EBB">
        <w:rPr>
          <w:rFonts w:hAnsi="標楷體" w:hint="eastAsia"/>
        </w:rPr>
        <w:lastRenderedPageBreak/>
        <w:t>依法監督校長，但仍應尊重校長行政權，不干涉校務；爰此，董事會對學校之監督方式，應採事後監督，並以一般性為原則，不宜介入個案，避免影響校長裁決權。」故董事會應以「事後監督」為原則，且不宜介入個案；學校經營應由校長「綜理」。</w:t>
      </w:r>
      <w:bookmarkEnd w:id="140"/>
      <w:bookmarkEnd w:id="141"/>
    </w:p>
    <w:p w:rsidR="003B53C2" w:rsidRDefault="00E605F9" w:rsidP="00602336">
      <w:pPr>
        <w:pStyle w:val="3"/>
      </w:pPr>
      <w:bookmarkStart w:id="142" w:name="_Toc488936455"/>
      <w:bookmarkStart w:id="143" w:name="_Toc489890281"/>
      <w:r>
        <w:rPr>
          <w:rFonts w:hint="eastAsia"/>
        </w:rPr>
        <w:t>私校法</w:t>
      </w:r>
      <w:r w:rsidR="005060EA">
        <w:rPr>
          <w:rFonts w:hint="eastAsia"/>
        </w:rPr>
        <w:t>97年1月16日</w:t>
      </w:r>
      <w:r>
        <w:rPr>
          <w:rFonts w:hint="eastAsia"/>
        </w:rPr>
        <w:t>修正</w:t>
      </w:r>
      <w:r w:rsidR="005060EA">
        <w:rPr>
          <w:rFonts w:hint="eastAsia"/>
        </w:rPr>
        <w:t>公布</w:t>
      </w:r>
      <w:r>
        <w:rPr>
          <w:rFonts w:hint="eastAsia"/>
        </w:rPr>
        <w:t>後，</w:t>
      </w:r>
      <w:r w:rsidR="00794F95">
        <w:rPr>
          <w:rFonts w:hint="eastAsia"/>
        </w:rPr>
        <w:t>高雄醫學大學董事會98年即逕以高雄醫學大學附設中和紀念醫院之名義參與高雄市立大同醫院委託經營暨整建計畫案遭教育部糾正；高雄醫學大學97及98學年度財務情況，經教育部委託會計師抽查結果，即發現有董事長於部分存款帳戶間進行轉撥時之經費請撥單、支出傳票等內部文件內核章及大同醫院投資專案採購小組名單，須經董事長簽核同意</w:t>
      </w:r>
      <w:r w:rsidR="00A303A8">
        <w:rPr>
          <w:rFonts w:hint="eastAsia"/>
        </w:rPr>
        <w:t>，</w:t>
      </w:r>
      <w:r w:rsidR="00794F95">
        <w:rPr>
          <w:rFonts w:hint="eastAsia"/>
        </w:rPr>
        <w:t>學校</w:t>
      </w:r>
      <w:r w:rsidR="00A303A8">
        <w:rPr>
          <w:rFonts w:hint="eastAsia"/>
        </w:rPr>
        <w:t>與</w:t>
      </w:r>
      <w:r w:rsidR="00794F95">
        <w:rPr>
          <w:rFonts w:hint="eastAsia"/>
        </w:rPr>
        <w:t>醫院合計82個銀行帳戶及銀行定存單均有董事長之印鑑章等董事會、董事長對於學校行政或醫院採購案所行使之職權未符合私校法第29條規定等遭教育部糾正</w:t>
      </w:r>
      <w:r w:rsidR="00794F95">
        <w:rPr>
          <w:rFonts w:hAnsi="標楷體" w:hint="eastAsia"/>
        </w:rPr>
        <w:t>；</w:t>
      </w:r>
      <w:r w:rsidR="00794F95">
        <w:rPr>
          <w:rFonts w:hint="eastAsia"/>
        </w:rPr>
        <w:t>其後，高雄醫學大學董事會於98至99年修訂捐助章程之過程，</w:t>
      </w:r>
      <w:r w:rsidR="001933B3">
        <w:rPr>
          <w:rFonts w:hint="eastAsia"/>
        </w:rPr>
        <w:t>甚</w:t>
      </w:r>
      <w:r w:rsidR="00DF335D">
        <w:rPr>
          <w:rFonts w:hint="eastAsia"/>
        </w:rPr>
        <w:t>將</w:t>
      </w:r>
      <w:r w:rsidR="00DF335D">
        <w:rPr>
          <w:rFonts w:hAnsi="標楷體" w:hint="eastAsia"/>
        </w:rPr>
        <w:t>「謀本法人之多元發展」、「本法人之</w:t>
      </w:r>
      <w:r w:rsidR="00A303A8">
        <w:rPr>
          <w:rFonts w:hAnsi="標楷體" w:hint="eastAsia"/>
        </w:rPr>
        <w:t>附</w:t>
      </w:r>
      <w:r w:rsidR="00DF335D">
        <w:rPr>
          <w:rFonts w:hAnsi="標楷體" w:hint="eastAsia"/>
        </w:rPr>
        <w:t>屬機構」</w:t>
      </w:r>
      <w:r w:rsidR="00204060">
        <w:rPr>
          <w:rFonts w:hAnsi="標楷體" w:hint="eastAsia"/>
        </w:rPr>
        <w:t>、「創辦人為陳啟川先生」等不符私校法及事實</w:t>
      </w:r>
      <w:r w:rsidR="00F24331">
        <w:rPr>
          <w:rFonts w:hAnsi="標楷體" w:hint="eastAsia"/>
        </w:rPr>
        <w:t>者</w:t>
      </w:r>
      <w:r w:rsidR="001933B3">
        <w:rPr>
          <w:rFonts w:hAnsi="標楷體" w:hint="eastAsia"/>
        </w:rPr>
        <w:t>納入修正案，</w:t>
      </w:r>
      <w:r>
        <w:rPr>
          <w:rFonts w:hint="eastAsia"/>
        </w:rPr>
        <w:t>其追求</w:t>
      </w:r>
      <w:r>
        <w:rPr>
          <w:rFonts w:hAnsi="標楷體" w:hint="eastAsia"/>
        </w:rPr>
        <w:t>「</w:t>
      </w:r>
      <w:r>
        <w:rPr>
          <w:rFonts w:hint="eastAsia"/>
        </w:rPr>
        <w:t>法人</w:t>
      </w:r>
      <w:r>
        <w:rPr>
          <w:rFonts w:hAnsi="標楷體" w:hint="eastAsia"/>
        </w:rPr>
        <w:t>」</w:t>
      </w:r>
      <w:r>
        <w:rPr>
          <w:rFonts w:hint="eastAsia"/>
        </w:rPr>
        <w:t>之多元及視附屬機構為</w:t>
      </w:r>
      <w:r w:rsidR="00624B3A">
        <w:rPr>
          <w:rFonts w:hint="eastAsia"/>
        </w:rPr>
        <w:t>其</w:t>
      </w:r>
      <w:r>
        <w:rPr>
          <w:rFonts w:hint="eastAsia"/>
        </w:rPr>
        <w:t>所有之企圖展露無遺</w:t>
      </w:r>
      <w:r w:rsidR="001933B3">
        <w:rPr>
          <w:rFonts w:hint="eastAsia"/>
        </w:rPr>
        <w:t>，教育部卻</w:t>
      </w:r>
      <w:r w:rsidR="00F24331">
        <w:rPr>
          <w:rFonts w:hint="eastAsia"/>
        </w:rPr>
        <w:t>於</w:t>
      </w:r>
      <w:r w:rsidR="001933B3">
        <w:rPr>
          <w:rFonts w:hint="eastAsia"/>
        </w:rPr>
        <w:t>該會第4次函報時，始嚴以指正</w:t>
      </w:r>
      <w:r w:rsidR="003B53C2">
        <w:rPr>
          <w:rFonts w:hint="eastAsia"/>
        </w:rPr>
        <w:t>。</w:t>
      </w:r>
      <w:r w:rsidR="00F24331">
        <w:rPr>
          <w:rFonts w:hint="eastAsia"/>
        </w:rPr>
        <w:t>而</w:t>
      </w:r>
      <w:r w:rsidR="004E5464">
        <w:rPr>
          <w:rFonts w:hint="eastAsia"/>
        </w:rPr>
        <w:t>該</w:t>
      </w:r>
      <w:r w:rsidR="00AF1E84">
        <w:rPr>
          <w:rFonts w:hint="eastAsia"/>
        </w:rPr>
        <w:t>部委請會計師抽核高雄醫學大學101及102學年度財務情況，復發現高雄醫學大學董事會召集組成</w:t>
      </w:r>
      <w:r w:rsidR="00AF1E84">
        <w:rPr>
          <w:rFonts w:hAnsi="標楷體" w:hint="eastAsia"/>
        </w:rPr>
        <w:t>興委會工作小組，其成員尚包含董事，相關工程係依該</w:t>
      </w:r>
      <w:r w:rsidR="00CC40F7">
        <w:rPr>
          <w:rFonts w:hAnsi="標楷體" w:hint="eastAsia"/>
        </w:rPr>
        <w:t>董事長決行之</w:t>
      </w:r>
      <w:r w:rsidR="00AF1E84">
        <w:rPr>
          <w:rFonts w:hAnsi="標楷體" w:hint="eastAsia"/>
        </w:rPr>
        <w:t>興委會簽呈辦理，</w:t>
      </w:r>
      <w:r w:rsidR="00A303A8">
        <w:rPr>
          <w:rFonts w:hAnsi="標楷體" w:hint="eastAsia"/>
        </w:rPr>
        <w:t>且興委</w:t>
      </w:r>
      <w:r w:rsidR="00CC40F7">
        <w:rPr>
          <w:rFonts w:hAnsi="標楷體" w:hint="eastAsia"/>
        </w:rPr>
        <w:t>會相關會議紀錄亦有董事長核章之情事，而於104年</w:t>
      </w:r>
      <w:r w:rsidR="00B45137">
        <w:rPr>
          <w:rFonts w:hAnsi="標楷體" w:hint="eastAsia"/>
        </w:rPr>
        <w:t>9月</w:t>
      </w:r>
      <w:r w:rsidR="00CC40F7">
        <w:rPr>
          <w:rFonts w:hAnsi="標楷體" w:hint="eastAsia"/>
        </w:rPr>
        <w:t>提出糾正。</w:t>
      </w:r>
      <w:r w:rsidR="00F24331">
        <w:rPr>
          <w:rFonts w:hAnsi="標楷體" w:hint="eastAsia"/>
        </w:rPr>
        <w:t>該董事會涉入校務及院務已是事實。</w:t>
      </w:r>
      <w:bookmarkEnd w:id="142"/>
      <w:bookmarkEnd w:id="143"/>
    </w:p>
    <w:p w:rsidR="00EF55C7" w:rsidRDefault="00F24331" w:rsidP="00602336">
      <w:pPr>
        <w:pStyle w:val="3"/>
        <w:rPr>
          <w:rFonts w:hAnsi="標楷體"/>
        </w:rPr>
      </w:pPr>
      <w:bookmarkStart w:id="144" w:name="_Toc488936456"/>
      <w:bookmarkStart w:id="145" w:name="_Toc489890282"/>
      <w:r>
        <w:rPr>
          <w:rFonts w:hint="eastAsia"/>
        </w:rPr>
        <w:t>又</w:t>
      </w:r>
      <w:r w:rsidR="008D3666">
        <w:rPr>
          <w:rFonts w:hint="eastAsia"/>
        </w:rPr>
        <w:t>高雄醫學大學董事會於103年11月17日通過</w:t>
      </w:r>
      <w:r w:rsidR="008D3666">
        <w:rPr>
          <w:rFonts w:hAnsi="標楷體" w:hint="eastAsia"/>
        </w:rPr>
        <w:t>「高雄醫學大學財務協調小組設置及運作辦法」</w:t>
      </w:r>
      <w:r w:rsidR="00E605F9">
        <w:rPr>
          <w:rFonts w:hint="eastAsia"/>
        </w:rPr>
        <w:t>，</w:t>
      </w:r>
      <w:r w:rsidR="00A303A8">
        <w:rPr>
          <w:rFonts w:hint="eastAsia"/>
        </w:rPr>
        <w:t>董事長</w:t>
      </w:r>
      <w:r w:rsidR="008D3666">
        <w:rPr>
          <w:rFonts w:hint="eastAsia"/>
        </w:rPr>
        <w:lastRenderedPageBreak/>
        <w:t>復於104年6月3日指定3名董事擔任</w:t>
      </w:r>
      <w:r w:rsidR="008D3666">
        <w:rPr>
          <w:rFonts w:hAnsi="標楷體" w:hint="eastAsia"/>
        </w:rPr>
        <w:t>「財務協調小組」成員，該「三人小組」即於同年月17日與學校及各附屬機構之會計主任開會</w:t>
      </w:r>
      <w:r>
        <w:rPr>
          <w:rFonts w:hAnsi="標楷體" w:hint="eastAsia"/>
        </w:rPr>
        <w:t>，至此，相關陳訴案件紛紛湧現，不僅針對董事會，甚至是董事個人，凡有疑義者，自是成為被陳訴之對象</w:t>
      </w:r>
      <w:r w:rsidR="00EF55C7">
        <w:rPr>
          <w:rFonts w:hAnsi="標楷體" w:hint="eastAsia"/>
        </w:rPr>
        <w:t>。</w:t>
      </w:r>
      <w:bookmarkEnd w:id="144"/>
      <w:bookmarkEnd w:id="145"/>
    </w:p>
    <w:p w:rsidR="00EF55C7" w:rsidRPr="00F24331" w:rsidRDefault="00EF55C7" w:rsidP="00EF55C7">
      <w:pPr>
        <w:pStyle w:val="3"/>
      </w:pPr>
      <w:bookmarkStart w:id="146" w:name="_Toc488936457"/>
      <w:bookmarkStart w:id="147" w:name="_Toc489890283"/>
      <w:r>
        <w:rPr>
          <w:rFonts w:hint="eastAsia"/>
        </w:rPr>
        <w:t>惟教育部處理本案過程，以高雄醫學大學所陳學校</w:t>
      </w:r>
      <w:r w:rsidRPr="00EF55C7">
        <w:rPr>
          <w:rFonts w:hAnsi="標楷體" w:hint="eastAsia"/>
        </w:rPr>
        <w:t>組織</w:t>
      </w:r>
      <w:r>
        <w:rPr>
          <w:rFonts w:hint="eastAsia"/>
        </w:rPr>
        <w:t>規程無需送董事會審查、附屬醫院院長無需經過董事會同意等事宜為例，該部雖召開專案小組會議、法律諮詢會議、溝通平臺會議，獲致學校法人倘</w:t>
      </w:r>
      <w:r w:rsidRPr="002A1ABE">
        <w:rPr>
          <w:rFonts w:hint="eastAsia"/>
        </w:rPr>
        <w:t>授權學校逕予訂定組織規程、</w:t>
      </w:r>
      <w:r>
        <w:rPr>
          <w:rFonts w:hint="eastAsia"/>
        </w:rPr>
        <w:t>同意附屬醫院院長人事權無需經董事會同意者</w:t>
      </w:r>
      <w:r w:rsidRPr="002A1ABE">
        <w:rPr>
          <w:rFonts w:hint="eastAsia"/>
        </w:rPr>
        <w:t>，該部予尊重之結論，</w:t>
      </w:r>
      <w:r>
        <w:rPr>
          <w:rFonts w:hint="eastAsia"/>
        </w:rPr>
        <w:t>然</w:t>
      </w:r>
      <w:r w:rsidRPr="002A1ABE">
        <w:rPr>
          <w:rFonts w:hint="eastAsia"/>
        </w:rPr>
        <w:t>高雄醫學大學並未認同該部之</w:t>
      </w:r>
      <w:r>
        <w:rPr>
          <w:rFonts w:hint="eastAsia"/>
        </w:rPr>
        <w:t>決議</w:t>
      </w:r>
      <w:r w:rsidRPr="002A1ABE">
        <w:rPr>
          <w:rFonts w:hint="eastAsia"/>
        </w:rPr>
        <w:t>，</w:t>
      </w:r>
      <w:r>
        <w:rPr>
          <w:rFonts w:hint="eastAsia"/>
        </w:rPr>
        <w:t>復</w:t>
      </w:r>
      <w:r w:rsidRPr="002A1ABE">
        <w:rPr>
          <w:rFonts w:hint="eastAsia"/>
        </w:rPr>
        <w:t>提出不同意見，</w:t>
      </w:r>
      <w:r>
        <w:rPr>
          <w:rFonts w:hint="eastAsia"/>
        </w:rPr>
        <w:t>而</w:t>
      </w:r>
      <w:r w:rsidRPr="002A1ABE">
        <w:rPr>
          <w:rFonts w:hint="eastAsia"/>
        </w:rPr>
        <w:t>教育部再次回復，亦未改變其「尊重」之結論。</w:t>
      </w:r>
      <w:r>
        <w:rPr>
          <w:rFonts w:hint="eastAsia"/>
        </w:rPr>
        <w:t>又對於教師兼任董事適法性、</w:t>
      </w:r>
      <w:r w:rsidRPr="006779D6">
        <w:rPr>
          <w:rFonts w:hint="eastAsia"/>
        </w:rPr>
        <w:t>附設醫院遭保險公司請求損害賠償案，未經學校逕提董事會</w:t>
      </w:r>
      <w:r>
        <w:rPr>
          <w:rFonts w:hint="eastAsia"/>
        </w:rPr>
        <w:t>及旗津醫院評鑑案，該部均稱係屬</w:t>
      </w:r>
      <w:r w:rsidRPr="00ED0706">
        <w:rPr>
          <w:rFonts w:hint="eastAsia"/>
        </w:rPr>
        <w:t>「校內自主事項」，由學校作適法之處理或尊重學校辦理之方式。教育部處理本案過程，在高雄醫學大學及高雄醫學大學董事會雙方不和諧之際，未有明確的指示及立場，或以「尊重」或以「屬校內自主事項」之處理自是消極，非但無法澈底解決雙方之爭議，恐將需面對更大之問題而需付出更高之代價。爰教育部站在教育主管機關之立場，當以更積極之態度及作為，及時檢討並完備相關法令規定，以謀學校整體之正面利益</w:t>
      </w:r>
      <w:r>
        <w:rPr>
          <w:rFonts w:hint="eastAsia"/>
        </w:rPr>
        <w:t>。</w:t>
      </w:r>
      <w:bookmarkEnd w:id="146"/>
      <w:bookmarkEnd w:id="147"/>
    </w:p>
    <w:p w:rsidR="00602336" w:rsidRDefault="00EF55C7" w:rsidP="00D06D45">
      <w:pPr>
        <w:pStyle w:val="3"/>
      </w:pPr>
      <w:bookmarkStart w:id="148" w:name="_Toc488936458"/>
      <w:bookmarkStart w:id="149" w:name="_Toc489890284"/>
      <w:r>
        <w:rPr>
          <w:rFonts w:hint="eastAsia"/>
        </w:rPr>
        <w:t>再者，</w:t>
      </w:r>
      <w:r w:rsidR="00C67B7B">
        <w:rPr>
          <w:rFonts w:hint="eastAsia"/>
        </w:rPr>
        <w:t>教育部在高雄醫學大學董事會涉入高雄醫學大學校務及</w:t>
      </w:r>
      <w:r w:rsidR="00145430" w:rsidRPr="00145430">
        <w:rPr>
          <w:rFonts w:hint="eastAsia"/>
        </w:rPr>
        <w:t>附屬機構</w:t>
      </w:r>
      <w:r w:rsidR="00B45137">
        <w:rPr>
          <w:rFonts w:hint="eastAsia"/>
        </w:rPr>
        <w:t>院務</w:t>
      </w:r>
      <w:r w:rsidR="00824FED">
        <w:rPr>
          <w:rFonts w:hint="eastAsia"/>
        </w:rPr>
        <w:t>，</w:t>
      </w:r>
      <w:r w:rsidR="00B45137">
        <w:rPr>
          <w:rFonts w:hint="eastAsia"/>
        </w:rPr>
        <w:t>經教育部糾正</w:t>
      </w:r>
      <w:r w:rsidR="00824FED">
        <w:rPr>
          <w:rFonts w:hint="eastAsia"/>
        </w:rPr>
        <w:t>已為事實</w:t>
      </w:r>
      <w:r w:rsidR="00B45137">
        <w:rPr>
          <w:rFonts w:hint="eastAsia"/>
        </w:rPr>
        <w:t>，及其於捐助章程修正過程所展現追</w:t>
      </w:r>
      <w:r w:rsidR="0005696D">
        <w:rPr>
          <w:rFonts w:hint="eastAsia"/>
        </w:rPr>
        <w:t>求</w:t>
      </w:r>
      <w:r w:rsidR="00B45137">
        <w:rPr>
          <w:rFonts w:hint="eastAsia"/>
        </w:rPr>
        <w:t>法人多元發展及視附屬機構為其所有之企圖後，</w:t>
      </w:r>
      <w:r w:rsidR="003964CC">
        <w:rPr>
          <w:rFonts w:hint="eastAsia"/>
        </w:rPr>
        <w:t>竟</w:t>
      </w:r>
      <w:r w:rsidR="004561AE">
        <w:rPr>
          <w:rFonts w:hint="eastAsia"/>
        </w:rPr>
        <w:t>未能檢視</w:t>
      </w:r>
      <w:r w:rsidR="00BD48C8">
        <w:rPr>
          <w:rFonts w:hint="eastAsia"/>
        </w:rPr>
        <w:t>陳訴</w:t>
      </w:r>
      <w:r w:rsidR="00B13A5E">
        <w:rPr>
          <w:rFonts w:hint="eastAsia"/>
        </w:rPr>
        <w:t>案件</w:t>
      </w:r>
      <w:r w:rsidR="00BD48C8">
        <w:rPr>
          <w:rFonts w:hint="eastAsia"/>
        </w:rPr>
        <w:t>之</w:t>
      </w:r>
      <w:r w:rsidR="00B13A5E">
        <w:rPr>
          <w:rFonts w:hint="eastAsia"/>
        </w:rPr>
        <w:t>相關脈絡，</w:t>
      </w:r>
      <w:r w:rsidR="00BD48C8">
        <w:rPr>
          <w:rFonts w:hint="eastAsia"/>
        </w:rPr>
        <w:t>釐清問題之所在，</w:t>
      </w:r>
      <w:r w:rsidR="00B13A5E">
        <w:rPr>
          <w:rFonts w:hint="eastAsia"/>
        </w:rPr>
        <w:t>站在教育</w:t>
      </w:r>
      <w:r w:rsidR="00B13A5E">
        <w:rPr>
          <w:rFonts w:hint="eastAsia"/>
        </w:rPr>
        <w:lastRenderedPageBreak/>
        <w:t>最高主管機關之立場處理，</w:t>
      </w:r>
      <w:r w:rsidR="0005696D">
        <w:rPr>
          <w:rFonts w:hint="eastAsia"/>
        </w:rPr>
        <w:t>僅</w:t>
      </w:r>
      <w:r w:rsidR="00757A95">
        <w:rPr>
          <w:rFonts w:hint="eastAsia"/>
        </w:rPr>
        <w:t>基於管理之責，</w:t>
      </w:r>
      <w:r w:rsidR="00B13A5E">
        <w:rPr>
          <w:rFonts w:hint="eastAsia"/>
        </w:rPr>
        <w:t>將相關陳訴</w:t>
      </w:r>
      <w:r w:rsidR="0005696D">
        <w:rPr>
          <w:rFonts w:hint="eastAsia"/>
        </w:rPr>
        <w:t>視為一般陳情案</w:t>
      </w:r>
      <w:r w:rsidR="00B45137">
        <w:rPr>
          <w:rFonts w:hint="eastAsia"/>
        </w:rPr>
        <w:t>，</w:t>
      </w:r>
      <w:r w:rsidR="004561AE">
        <w:rPr>
          <w:rFonts w:hint="eastAsia"/>
        </w:rPr>
        <w:t>與高雄醫學大學董事會及高雄醫學大學互動，</w:t>
      </w:r>
      <w:r w:rsidR="00BD5A46">
        <w:rPr>
          <w:rFonts w:hint="eastAsia"/>
        </w:rPr>
        <w:t>召開不同名目之會議，一再要求雙方溝通，卻未見其效</w:t>
      </w:r>
      <w:r w:rsidR="00BD48C8">
        <w:rPr>
          <w:rFonts w:hint="eastAsia"/>
        </w:rPr>
        <w:t>。</w:t>
      </w:r>
      <w:r w:rsidR="003964CC">
        <w:rPr>
          <w:rFonts w:hint="eastAsia"/>
        </w:rPr>
        <w:t>此外，</w:t>
      </w:r>
      <w:r w:rsidR="00BD48C8">
        <w:rPr>
          <w:rFonts w:hint="eastAsia"/>
        </w:rPr>
        <w:t>亦未能站在主管機關之立場提供明確之指示，消極的以</w:t>
      </w:r>
      <w:r w:rsidR="00BD5A46" w:rsidRPr="00BD5A46">
        <w:rPr>
          <w:rFonts w:hint="eastAsia"/>
        </w:rPr>
        <w:t>「尊重」或以「屬校內自主事項」</w:t>
      </w:r>
      <w:r w:rsidR="00BD48C8">
        <w:rPr>
          <w:rFonts w:hint="eastAsia"/>
        </w:rPr>
        <w:t>處理，</w:t>
      </w:r>
      <w:r w:rsidR="003A0031">
        <w:rPr>
          <w:rFonts w:hint="eastAsia"/>
        </w:rPr>
        <w:t>自是無法解決問題，</w:t>
      </w:r>
      <w:r>
        <w:rPr>
          <w:rFonts w:hint="eastAsia"/>
        </w:rPr>
        <w:t>而</w:t>
      </w:r>
      <w:r w:rsidR="004561AE">
        <w:rPr>
          <w:rFonts w:hint="eastAsia"/>
        </w:rPr>
        <w:t>引發高雄醫學大學及</w:t>
      </w:r>
      <w:r w:rsidR="003964CC">
        <w:rPr>
          <w:rFonts w:hint="eastAsia"/>
        </w:rPr>
        <w:t>全球</w:t>
      </w:r>
      <w:r w:rsidR="004561AE">
        <w:rPr>
          <w:rFonts w:hint="eastAsia"/>
        </w:rPr>
        <w:t>各地校友會之全面反彈，</w:t>
      </w:r>
      <w:r w:rsidR="003964CC">
        <w:rPr>
          <w:rFonts w:hint="eastAsia"/>
        </w:rPr>
        <w:t>媒體亦多所報導，</w:t>
      </w:r>
      <w:r w:rsidR="00BD48C8">
        <w:rPr>
          <w:rFonts w:hint="eastAsia"/>
        </w:rPr>
        <w:t>除</w:t>
      </w:r>
      <w:r w:rsidR="003964CC">
        <w:rPr>
          <w:rFonts w:hint="eastAsia"/>
        </w:rPr>
        <w:t>影響法人及學校之形象外，亦損及師生之權益</w:t>
      </w:r>
      <w:r w:rsidR="00BD48C8">
        <w:rPr>
          <w:rFonts w:hint="eastAsia"/>
        </w:rPr>
        <w:t>，核有不當</w:t>
      </w:r>
      <w:r w:rsidR="003964CC">
        <w:rPr>
          <w:rFonts w:hint="eastAsia"/>
        </w:rPr>
        <w:t>。</w:t>
      </w:r>
      <w:bookmarkEnd w:id="148"/>
      <w:bookmarkEnd w:id="149"/>
    </w:p>
    <w:p w:rsidR="005345CB" w:rsidRPr="00E036DC" w:rsidRDefault="005345CB" w:rsidP="005345CB">
      <w:pPr>
        <w:pStyle w:val="2"/>
        <w:numPr>
          <w:ilvl w:val="1"/>
          <w:numId w:val="1"/>
        </w:numPr>
        <w:rPr>
          <w:b/>
        </w:rPr>
      </w:pPr>
      <w:bookmarkStart w:id="150" w:name="_Toc489890285"/>
      <w:bookmarkEnd w:id="118"/>
      <w:bookmarkEnd w:id="119"/>
      <w:r w:rsidRPr="00950863">
        <w:rPr>
          <w:rFonts w:hint="eastAsia"/>
          <w:b/>
        </w:rPr>
        <w:t>私校法未針對董事會缺失另訂罰則或處分</w:t>
      </w:r>
      <w:r>
        <w:rPr>
          <w:rFonts w:hint="eastAsia"/>
          <w:b/>
        </w:rPr>
        <w:t>引發爭議，復</w:t>
      </w:r>
      <w:r w:rsidR="00766C5E">
        <w:rPr>
          <w:rFonts w:hint="eastAsia"/>
          <w:b/>
        </w:rPr>
        <w:t>未明定</w:t>
      </w:r>
      <w:r w:rsidRPr="00895ABA">
        <w:rPr>
          <w:rFonts w:hint="eastAsia"/>
          <w:b/>
        </w:rPr>
        <w:t>私立學校辦理之附屬機構或相關事業虧損時之處理方式</w:t>
      </w:r>
      <w:r>
        <w:rPr>
          <w:rFonts w:hint="eastAsia"/>
          <w:b/>
        </w:rPr>
        <w:t>，均突顯私立學校法規範之不足，教育部允宜妥適</w:t>
      </w:r>
      <w:bookmarkEnd w:id="50"/>
      <w:r>
        <w:rPr>
          <w:rFonts w:hint="eastAsia"/>
          <w:b/>
        </w:rPr>
        <w:t>處理：</w:t>
      </w:r>
      <w:bookmarkEnd w:id="150"/>
    </w:p>
    <w:p w:rsidR="005345CB" w:rsidRDefault="005345CB" w:rsidP="005345CB">
      <w:pPr>
        <w:pStyle w:val="3"/>
        <w:numPr>
          <w:ilvl w:val="2"/>
          <w:numId w:val="1"/>
        </w:numPr>
      </w:pPr>
      <w:bookmarkStart w:id="151" w:name="_Toc487101244"/>
      <w:bookmarkStart w:id="152" w:name="_Toc487461474"/>
      <w:bookmarkStart w:id="153" w:name="_Toc488936460"/>
      <w:bookmarkStart w:id="154" w:name="_Toc489890286"/>
      <w:bookmarkStart w:id="155" w:name="_Toc421794874"/>
      <w:bookmarkStart w:id="156" w:name="_Toc421795440"/>
      <w:bookmarkStart w:id="157" w:name="_Toc421796021"/>
      <w:r w:rsidRPr="00950863">
        <w:rPr>
          <w:rFonts w:hint="eastAsia"/>
          <w:b/>
        </w:rPr>
        <w:t>私校法未針對董事會缺失另訂罰則或處分</w:t>
      </w:r>
      <w:r>
        <w:rPr>
          <w:rFonts w:hAnsi="標楷體" w:hint="eastAsia"/>
        </w:rPr>
        <w:t>：</w:t>
      </w:r>
      <w:bookmarkEnd w:id="151"/>
      <w:bookmarkEnd w:id="152"/>
      <w:bookmarkEnd w:id="153"/>
      <w:bookmarkEnd w:id="154"/>
    </w:p>
    <w:p w:rsidR="005345CB" w:rsidRPr="00B3439D" w:rsidRDefault="005345CB" w:rsidP="005345CB">
      <w:pPr>
        <w:pStyle w:val="4"/>
        <w:numPr>
          <w:ilvl w:val="3"/>
          <w:numId w:val="1"/>
        </w:numPr>
      </w:pPr>
      <w:r>
        <w:rPr>
          <w:rFonts w:hint="eastAsia"/>
        </w:rPr>
        <w:t>按大學法第16條規定</w:t>
      </w:r>
      <w:r w:rsidRPr="00D14735">
        <w:rPr>
          <w:rFonts w:hAnsi="標楷體" w:hint="eastAsia"/>
        </w:rPr>
        <w:t>：「</w:t>
      </w:r>
      <w:r w:rsidRPr="00D14735">
        <w:rPr>
          <w:rFonts w:hint="eastAsia"/>
        </w:rPr>
        <w:t>校務會議審議下列事項：一、校務發展計畫及預算。二、組織規程及各種重要章則。三、學院、學系、研究所及附設機構之設立、變更與停辦。四、教務、學生事務、總務、研究及其他校內重要事項。五、有關教學評鑑辦法之研議。六、校務會議所設委員會或專案小組決議事項。七、會議提案及校長提議事項。</w:t>
      </w:r>
      <w:r w:rsidR="00E04893">
        <w:rPr>
          <w:rFonts w:hAnsi="標楷體" w:hint="eastAsia"/>
        </w:rPr>
        <w:t>」</w:t>
      </w:r>
      <w:r>
        <w:rPr>
          <w:rFonts w:hint="eastAsia"/>
        </w:rPr>
        <w:t>私校法第29條規定</w:t>
      </w:r>
      <w:r w:rsidRPr="00D14735">
        <w:rPr>
          <w:rFonts w:hint="eastAsia"/>
        </w:rPr>
        <w:t>：「</w:t>
      </w:r>
      <w:r>
        <w:rPr>
          <w:rFonts w:hint="eastAsia"/>
        </w:rPr>
        <w:t>董事會、董事長、董事及監察人應依本法及捐助章程之規定行使職權，並應尊重校長依本法、其他相關法令及契約賦予之職權。董事長、董事、監察人不得兼任所設私立學校校長及校內其他行政職務。</w:t>
      </w:r>
      <w:r w:rsidRPr="00D14735">
        <w:rPr>
          <w:rFonts w:hint="eastAsia"/>
        </w:rPr>
        <w:t>」</w:t>
      </w:r>
      <w:r>
        <w:rPr>
          <w:rFonts w:hint="eastAsia"/>
        </w:rPr>
        <w:t>同法第77條規定</w:t>
      </w:r>
      <w:r w:rsidRPr="00D14735">
        <w:rPr>
          <w:rFonts w:hAnsi="標楷體" w:hint="eastAsia"/>
        </w:rPr>
        <w:t>：「</w:t>
      </w:r>
      <w:r w:rsidRPr="00AF29A2">
        <w:rPr>
          <w:rFonts w:hint="eastAsia"/>
        </w:rPr>
        <w:t>學校法人董事長、董事、監察人，有下列各款情形之一，經法人主管機關限期改善，屆期未改善者，處新臺幣</w:t>
      </w:r>
      <w:r>
        <w:rPr>
          <w:rFonts w:hint="eastAsia"/>
        </w:rPr>
        <w:t>10</w:t>
      </w:r>
      <w:r w:rsidRPr="00AF29A2">
        <w:rPr>
          <w:rFonts w:hint="eastAsia"/>
        </w:rPr>
        <w:t>萬元以上</w:t>
      </w:r>
      <w:r>
        <w:rPr>
          <w:rFonts w:hint="eastAsia"/>
        </w:rPr>
        <w:t>50</w:t>
      </w:r>
      <w:r w:rsidRPr="00AF29A2">
        <w:rPr>
          <w:rFonts w:hint="eastAsia"/>
        </w:rPr>
        <w:t>萬元以下罰鍰，並得按次處罰至改善為止：一、董事長、董事、監</w:t>
      </w:r>
      <w:r w:rsidRPr="00AF29A2">
        <w:rPr>
          <w:rFonts w:hint="eastAsia"/>
        </w:rPr>
        <w:lastRenderedPageBreak/>
        <w:t>察人相互間發生爭議，致影響學校法人或所設私立學校正常運作。二、董事怠於行使職權，致董事會議無法決議或不執行決議，影響學校法人或所設私立學校正常運作。三、董事未遵法人主管機關依第</w:t>
      </w:r>
      <w:r>
        <w:rPr>
          <w:rFonts w:hint="eastAsia"/>
        </w:rPr>
        <w:t>26</w:t>
      </w:r>
      <w:r w:rsidRPr="00AF29A2">
        <w:rPr>
          <w:rFonts w:hint="eastAsia"/>
        </w:rPr>
        <w:t>條第</w:t>
      </w:r>
      <w:r>
        <w:rPr>
          <w:rFonts w:hint="eastAsia"/>
        </w:rPr>
        <w:t>2</w:t>
      </w:r>
      <w:r w:rsidRPr="00AF29A2">
        <w:rPr>
          <w:rFonts w:hint="eastAsia"/>
        </w:rPr>
        <w:t>項規定，限期補選董事、監察人或推選董事長之命令。四、董事長、董事、監察人違反第</w:t>
      </w:r>
      <w:r>
        <w:rPr>
          <w:rFonts w:hint="eastAsia"/>
        </w:rPr>
        <w:t>29</w:t>
      </w:r>
      <w:r w:rsidRPr="00AF29A2">
        <w:rPr>
          <w:rFonts w:hint="eastAsia"/>
        </w:rPr>
        <w:t>條第</w:t>
      </w:r>
      <w:r>
        <w:rPr>
          <w:rFonts w:hint="eastAsia"/>
        </w:rPr>
        <w:t>2</w:t>
      </w:r>
      <w:r w:rsidRPr="00AF29A2">
        <w:rPr>
          <w:rFonts w:hint="eastAsia"/>
        </w:rPr>
        <w:t>項規定，兼任所設私立學校校長及校內其他行政職務。五、董事長、董事、監察人違反第</w:t>
      </w:r>
      <w:r>
        <w:rPr>
          <w:rFonts w:hint="eastAsia"/>
        </w:rPr>
        <w:t>30</w:t>
      </w:r>
      <w:r w:rsidRPr="00AF29A2">
        <w:rPr>
          <w:rFonts w:hint="eastAsia"/>
        </w:rPr>
        <w:t>條第</w:t>
      </w:r>
      <w:r>
        <w:rPr>
          <w:rFonts w:hint="eastAsia"/>
        </w:rPr>
        <w:t>1</w:t>
      </w:r>
      <w:r w:rsidRPr="00AF29A2">
        <w:rPr>
          <w:rFonts w:hint="eastAsia"/>
        </w:rPr>
        <w:t>項但書或法人主管機關依第</w:t>
      </w:r>
      <w:r>
        <w:rPr>
          <w:rFonts w:hint="eastAsia"/>
        </w:rPr>
        <w:t>2</w:t>
      </w:r>
      <w:r w:rsidRPr="00AF29A2">
        <w:rPr>
          <w:rFonts w:hint="eastAsia"/>
        </w:rPr>
        <w:t>項所定報酬或費用之上。六、董事未遵法人主管機關依第</w:t>
      </w:r>
      <w:r>
        <w:rPr>
          <w:rFonts w:hint="eastAsia"/>
        </w:rPr>
        <w:t>31</w:t>
      </w:r>
      <w:r w:rsidRPr="00AF29A2">
        <w:rPr>
          <w:rFonts w:hint="eastAsia"/>
        </w:rPr>
        <w:t>條第</w:t>
      </w:r>
      <w:r>
        <w:rPr>
          <w:rFonts w:hint="eastAsia"/>
        </w:rPr>
        <w:t>2</w:t>
      </w:r>
      <w:r w:rsidRPr="00AF29A2">
        <w:rPr>
          <w:rFonts w:hint="eastAsia"/>
        </w:rPr>
        <w:t>項規定指定召開董事會議之命令。</w:t>
      </w:r>
      <w:r w:rsidRPr="00D14735">
        <w:rPr>
          <w:rFonts w:hAnsi="標楷體" w:hint="eastAsia"/>
        </w:rPr>
        <w:t>」同法第80條規定：「</w:t>
      </w:r>
      <w:r>
        <w:rPr>
          <w:rFonts w:hint="eastAsia"/>
        </w:rPr>
        <w:t>學校法人董事長、董事、監察人、私立學校校長、主辦及經辦相關業務之人員，執行職務時，致有下列情形之一者，處上開行為人新臺幣30萬元以上150萬元以下罰鍰，並得按次處罰至改善為止：一、於學校辦理各項公開招生，有違反招生相關法規或其他影響招生事務之公平。二、隱匿、毀棄會計憑證、帳簿、報表，或於上開文件為虛偽不實之記載。三、規避、妨礙、拒絕法人、學校主管機關所派或委請人員、機構之查核或檢查。四、違反第45條第2項經費不得互相流用之規定。五、違反第49條第1項、第2項或第53條第1項規定。六、違反第50條第2項規定，給予特定之人特殊利益。七、未依第52條第1項所定辦法設帳簿、記載會計事項或如期辦理預算完竣。八、未依第64條第3項規定撥繳私校退撫基金。行為人有前項情形，而侵占、挪用或未依規定借用學校之設校基金或其他財產者，法人或學校主管機關應限期命學校法人促其歸還，屆期未處理，致學校法人損害者，由學校</w:t>
      </w:r>
      <w:r>
        <w:rPr>
          <w:rFonts w:hint="eastAsia"/>
        </w:rPr>
        <w:lastRenderedPageBreak/>
        <w:t>法人全體董事負連帶責任補足之。</w:t>
      </w:r>
      <w:r w:rsidRPr="00D14735">
        <w:rPr>
          <w:rFonts w:hAnsi="標楷體" w:hint="eastAsia"/>
        </w:rPr>
        <w:t>」</w:t>
      </w:r>
    </w:p>
    <w:p w:rsidR="005345CB" w:rsidRPr="009E6ED7" w:rsidRDefault="005345CB" w:rsidP="005345CB">
      <w:pPr>
        <w:pStyle w:val="4"/>
        <w:numPr>
          <w:ilvl w:val="3"/>
          <w:numId w:val="1"/>
        </w:numPr>
      </w:pPr>
      <w:r>
        <w:rPr>
          <w:rFonts w:hAnsi="標楷體" w:hint="eastAsia"/>
        </w:rPr>
        <w:t>97年私校法修正通過後，教育部自98年起對高雄醫學大學董事會及高雄醫學大學提出4次糾正及扣減獎勵補助款1,200萬元，包括高雄醫學大學董事會逕以學校</w:t>
      </w:r>
      <w:r w:rsidR="0028466F">
        <w:rPr>
          <w:rFonts w:hAnsi="標楷體" w:hint="eastAsia"/>
        </w:rPr>
        <w:t>附</w:t>
      </w:r>
      <w:r>
        <w:rPr>
          <w:rFonts w:hAnsi="標楷體" w:hint="eastAsia"/>
        </w:rPr>
        <w:t>設醫院名義參與高雄市立大同醫院(高雄市立聯合醫院大同院區)委託經營暨整建計畫，遭扣減獎勵補助款100萬元；高雄醫學大學附</w:t>
      </w:r>
      <w:r w:rsidR="0028466F">
        <w:rPr>
          <w:rFonts w:hAnsi="標楷體" w:hint="eastAsia"/>
        </w:rPr>
        <w:t>設醫</w:t>
      </w:r>
      <w:r>
        <w:rPr>
          <w:rFonts w:hAnsi="標楷體" w:hint="eastAsia"/>
        </w:rPr>
        <w:t>院98學年度曾有代墊大同醫院薪資及材物料等費用，惟大同醫院已於99年7月底前償還上述代墊之款項，有違私校法第50條第2項規定，遭扣減獎勵補助款500萬元；董事會、董事長對於學校行政或醫院採購案所行使之職權，未符合私校法第29條之規定，亦與所定之採購辦法第8條第4項規定不符等情，遭扣減獎勵補助款500萬元；董事會召集組成興委會工作小組，並由董事擔任小組召集人及學校營繕組提出工程費用請購單，備註欄「依興委會簽呈辦理請購」；其興委會簽呈，經董事長於決行欄蓋章，有違私校法第29條規定，遭扣減獎勵補助款100萬元等。</w:t>
      </w:r>
      <w:r w:rsidRPr="00391A85">
        <w:rPr>
          <w:rFonts w:hAnsi="標楷體" w:hint="eastAsia"/>
        </w:rPr>
        <w:t>該等扣減學校獎勵補助之處理，引發影響教職員及學生權益，有違公平性之質疑。</w:t>
      </w:r>
    </w:p>
    <w:p w:rsidR="005345CB" w:rsidRPr="00AF29A2" w:rsidRDefault="005345CB" w:rsidP="005345CB">
      <w:pPr>
        <w:pStyle w:val="4"/>
        <w:numPr>
          <w:ilvl w:val="3"/>
          <w:numId w:val="1"/>
        </w:numPr>
      </w:pPr>
      <w:r w:rsidRPr="00391A85">
        <w:rPr>
          <w:rFonts w:hAnsi="標楷體" w:hint="eastAsia"/>
        </w:rPr>
        <w:t>教育部於106年5月4日</w:t>
      </w:r>
      <w:r>
        <w:rPr>
          <w:rFonts w:hAnsi="標楷體" w:hint="eastAsia"/>
        </w:rPr>
        <w:t>補充說明</w:t>
      </w:r>
      <w:r w:rsidRPr="00391A85">
        <w:rPr>
          <w:rFonts w:hAnsi="標楷體" w:hint="eastAsia"/>
        </w:rPr>
        <w:t>表示，私校法第77條、第80條業明定學校法人董事長、董事、監察人等違反法令時之相關罰則。又該部對於高雄醫學大學自99年起至105年度有關學校或董事會違法或違反相關法令事項，經教育部糾正者，皆因不涉及私校法第77條、第80條對董事個人罰鍰之事項，爰該部本於主管機關監督之責，另依私立高級中等以上學校獎勵補助</w:t>
      </w:r>
      <w:r w:rsidRPr="00391A85">
        <w:rPr>
          <w:rFonts w:hint="eastAsia"/>
        </w:rPr>
        <w:t>辦法</w:t>
      </w:r>
      <w:r w:rsidRPr="00391A85">
        <w:rPr>
          <w:rFonts w:hAnsi="標楷體" w:hint="eastAsia"/>
        </w:rPr>
        <w:t>之規定扣減獎勵補助。至於是否針對董事會缺失另</w:t>
      </w:r>
      <w:r w:rsidR="00845395">
        <w:rPr>
          <w:rFonts w:hAnsi="標楷體" w:hint="eastAsia"/>
        </w:rPr>
        <w:t>定</w:t>
      </w:r>
      <w:r w:rsidRPr="00391A85">
        <w:rPr>
          <w:rFonts w:hAnsi="標楷體" w:hint="eastAsia"/>
        </w:rPr>
        <w:t>罰鍰或</w:t>
      </w:r>
      <w:r w:rsidRPr="00391A85">
        <w:rPr>
          <w:rFonts w:hAnsi="標楷體" w:hint="eastAsia"/>
        </w:rPr>
        <w:lastRenderedPageBreak/>
        <w:t>處分，該部未來將納入私校法修正檢討。</w:t>
      </w:r>
    </w:p>
    <w:p w:rsidR="005345CB" w:rsidRDefault="005345CB" w:rsidP="005345CB">
      <w:pPr>
        <w:pStyle w:val="3"/>
        <w:numPr>
          <w:ilvl w:val="2"/>
          <w:numId w:val="1"/>
        </w:numPr>
      </w:pPr>
      <w:bookmarkStart w:id="158" w:name="_Toc487101245"/>
      <w:bookmarkStart w:id="159" w:name="_Toc487461475"/>
      <w:bookmarkStart w:id="160" w:name="_Toc488936461"/>
      <w:bookmarkStart w:id="161" w:name="_Toc489890287"/>
      <w:r w:rsidRPr="00895ABA">
        <w:rPr>
          <w:rFonts w:hint="eastAsia"/>
          <w:b/>
        </w:rPr>
        <w:t>私校法未明</w:t>
      </w:r>
      <w:r w:rsidR="00766C5E">
        <w:rPr>
          <w:rFonts w:hint="eastAsia"/>
          <w:b/>
        </w:rPr>
        <w:t>定</w:t>
      </w:r>
      <w:r w:rsidRPr="00895ABA">
        <w:rPr>
          <w:rFonts w:hint="eastAsia"/>
          <w:b/>
        </w:rPr>
        <w:t>私立學校辦理之附屬機構或相關事業虧損時之處理方式</w:t>
      </w:r>
      <w:r>
        <w:rPr>
          <w:rFonts w:hAnsi="標楷體" w:hint="eastAsia"/>
        </w:rPr>
        <w:t>：</w:t>
      </w:r>
      <w:bookmarkEnd w:id="158"/>
      <w:bookmarkEnd w:id="159"/>
      <w:bookmarkEnd w:id="160"/>
      <w:bookmarkEnd w:id="161"/>
    </w:p>
    <w:p w:rsidR="005345CB" w:rsidRPr="008E2582" w:rsidRDefault="005345CB" w:rsidP="005345CB">
      <w:pPr>
        <w:pStyle w:val="4"/>
        <w:numPr>
          <w:ilvl w:val="3"/>
          <w:numId w:val="1"/>
        </w:numPr>
      </w:pPr>
      <w:r>
        <w:rPr>
          <w:rFonts w:hint="eastAsia"/>
        </w:rPr>
        <w:t>按私校法第50條規定</w:t>
      </w:r>
      <w:r>
        <w:rPr>
          <w:rFonts w:hAnsi="標楷體" w:hint="eastAsia"/>
        </w:rPr>
        <w:t>：「</w:t>
      </w:r>
      <w:r>
        <w:rPr>
          <w:rFonts w:hint="eastAsia"/>
        </w:rPr>
        <w:t>學校法人所設私立學校為增進教學效果，並充實學校財源，於訂定章則報經學校主管機關及目的事業主管機關核准後，得設立與教學、實習、實驗、研究、推廣相關之附屬機構；其以投資方式、依法接受政府機關、民營企業或私人委託、合作經營或其他法定方式，辦理與教學、實習、實驗、研究、推廣相關事業者，亦同。前項附屬機構或相關事業之財務，應與學校之財務嚴格劃分，其盈餘應用於改善師資、充實設備及撥充學校基金，除法令另有規定或學校主管機關核准者外，不得以任何方式對特定之人給予特殊利益；停辦時所賸餘之財產，應歸屬於學校法人。依第</w:t>
      </w:r>
      <w:r w:rsidR="0028466F">
        <w:rPr>
          <w:rFonts w:hint="eastAsia"/>
        </w:rPr>
        <w:t>1</w:t>
      </w:r>
      <w:r>
        <w:rPr>
          <w:rFonts w:hint="eastAsia"/>
        </w:rPr>
        <w:t>項規定辦理之附屬機構或相關事業，不得影響學校正常運作；其業務與財務仍應受學校法人之監督。</w:t>
      </w:r>
      <w:r>
        <w:rPr>
          <w:rFonts w:hAnsi="標楷體" w:hint="eastAsia"/>
        </w:rPr>
        <w:t>」同法第53條規定：「</w:t>
      </w:r>
      <w:r>
        <w:rPr>
          <w:rFonts w:hint="eastAsia"/>
        </w:rPr>
        <w:t>學校法人及所設私立學校應於會計年度終了後4個月內完成決算，連同其年度財務報表，自行委請符合法人主管機關規定之會計師查核簽證後，分別報法人或學校主管機關備查。法人或學校主管機關為監督學校法人及所設私立學校之財務，得隨時派員或委請會計師檢查其財務報表、財務報表查核簽證報告、內部控制及其他事項。前二項所定之查核或檢查，學校法人及所設私立學校應配合提供相關資料，不得規避、妨礙或拒絕。學校法人及所設私立學校經會計師查核簽證之決算及年度財務報表，應依教育經費編列與管理法相關規定公告之。</w:t>
      </w:r>
      <w:r>
        <w:rPr>
          <w:rFonts w:hAnsi="標楷體" w:hint="eastAsia"/>
        </w:rPr>
        <w:t>」</w:t>
      </w:r>
    </w:p>
    <w:p w:rsidR="00F47AA7" w:rsidRPr="00F47AA7" w:rsidRDefault="00F47AA7" w:rsidP="00A8304C">
      <w:pPr>
        <w:pStyle w:val="4"/>
      </w:pPr>
      <w:r>
        <w:rPr>
          <w:rFonts w:hint="eastAsia"/>
        </w:rPr>
        <w:lastRenderedPageBreak/>
        <w:t>查高雄醫學大學認列附屬機構</w:t>
      </w:r>
      <w:r w:rsidRPr="00F47AA7">
        <w:rPr>
          <w:rFonts w:hint="eastAsia"/>
        </w:rPr>
        <w:t>104學年度收益11</w:t>
      </w:r>
      <w:r>
        <w:rPr>
          <w:rFonts w:hint="eastAsia"/>
        </w:rPr>
        <w:t>億</w:t>
      </w:r>
      <w:r w:rsidRPr="00F47AA7">
        <w:rPr>
          <w:rFonts w:hint="eastAsia"/>
        </w:rPr>
        <w:t>7</w:t>
      </w:r>
      <w:r>
        <w:rPr>
          <w:rFonts w:hint="eastAsia"/>
        </w:rPr>
        <w:t>,</w:t>
      </w:r>
      <w:r w:rsidRPr="00F47AA7">
        <w:rPr>
          <w:rFonts w:hint="eastAsia"/>
        </w:rPr>
        <w:t>810</w:t>
      </w:r>
      <w:r>
        <w:rPr>
          <w:rFonts w:hint="eastAsia"/>
        </w:rPr>
        <w:t>萬</w:t>
      </w:r>
      <w:r w:rsidRPr="00F47AA7">
        <w:rPr>
          <w:rFonts w:hint="eastAsia"/>
        </w:rPr>
        <w:t>5,353</w:t>
      </w:r>
      <w:r>
        <w:rPr>
          <w:rFonts w:hint="eastAsia"/>
        </w:rPr>
        <w:t>元</w:t>
      </w:r>
      <w:r w:rsidR="00FF2026" w:rsidRPr="00F47AA7">
        <w:rPr>
          <w:rFonts w:hint="eastAsia"/>
        </w:rPr>
        <w:t>(附設中和紀念醫院、小港醫院、大同醫院)</w:t>
      </w:r>
      <w:r w:rsidR="00A8304C">
        <w:rPr>
          <w:rFonts w:hint="eastAsia"/>
        </w:rPr>
        <w:t>、損失</w:t>
      </w:r>
      <w:r w:rsidR="00A8304C" w:rsidRPr="00A8304C">
        <w:t>2</w:t>
      </w:r>
      <w:r w:rsidR="00A8304C">
        <w:rPr>
          <w:rFonts w:hint="eastAsia"/>
        </w:rPr>
        <w:t>,</w:t>
      </w:r>
      <w:r w:rsidR="00A8304C" w:rsidRPr="00A8304C">
        <w:t>999</w:t>
      </w:r>
      <w:r w:rsidR="00A8304C">
        <w:rPr>
          <w:rFonts w:hint="eastAsia"/>
        </w:rPr>
        <w:t>萬</w:t>
      </w:r>
      <w:r w:rsidR="00A8304C" w:rsidRPr="00A8304C">
        <w:t>6</w:t>
      </w:r>
      <w:r w:rsidR="00A8304C">
        <w:rPr>
          <w:rFonts w:hint="eastAsia"/>
        </w:rPr>
        <w:t>,</w:t>
      </w:r>
      <w:r w:rsidR="00A8304C" w:rsidRPr="00A8304C">
        <w:t>910</w:t>
      </w:r>
      <w:r w:rsidR="00A8304C">
        <w:rPr>
          <w:rFonts w:hint="eastAsia"/>
        </w:rPr>
        <w:t>元</w:t>
      </w:r>
      <w:r w:rsidR="00FF2026">
        <w:rPr>
          <w:rFonts w:hAnsi="標楷體" w:hint="eastAsia"/>
        </w:rPr>
        <w:t>(</w:t>
      </w:r>
      <w:r w:rsidR="00FF2026" w:rsidRPr="00F47AA7">
        <w:rPr>
          <w:rFonts w:hint="eastAsia"/>
        </w:rPr>
        <w:t>旗津醫院</w:t>
      </w:r>
      <w:r w:rsidR="00FF2026">
        <w:rPr>
          <w:rFonts w:hAnsi="標楷體" w:hint="eastAsia"/>
        </w:rPr>
        <w:t>)</w:t>
      </w:r>
      <w:r w:rsidR="00A8304C">
        <w:rPr>
          <w:rFonts w:hint="eastAsia"/>
        </w:rPr>
        <w:t>。又</w:t>
      </w:r>
      <w:r w:rsidR="00DB2245" w:rsidRPr="00DB2245">
        <w:rPr>
          <w:rFonts w:hint="eastAsia"/>
        </w:rPr>
        <w:t>高雄醫學大學</w:t>
      </w:r>
      <w:r w:rsidR="00A8304C" w:rsidRPr="00F47AA7">
        <w:rPr>
          <w:rFonts w:hint="eastAsia"/>
        </w:rPr>
        <w:t>附設中和紀念醫院、小港醫院、大同醫院</w:t>
      </w:r>
      <w:r w:rsidR="00A8304C">
        <w:rPr>
          <w:rFonts w:hint="eastAsia"/>
        </w:rPr>
        <w:t>盈餘解繳金額為</w:t>
      </w:r>
      <w:r w:rsidR="00A8304C" w:rsidRPr="00A8304C">
        <w:t>9</w:t>
      </w:r>
      <w:r w:rsidR="00A8304C">
        <w:rPr>
          <w:rFonts w:hint="eastAsia"/>
        </w:rPr>
        <w:t>億</w:t>
      </w:r>
      <w:r w:rsidR="00A8304C" w:rsidRPr="00A8304C">
        <w:t>6</w:t>
      </w:r>
      <w:r w:rsidR="00A8304C">
        <w:rPr>
          <w:rFonts w:hint="eastAsia"/>
        </w:rPr>
        <w:t>,</w:t>
      </w:r>
      <w:r w:rsidR="00A8304C" w:rsidRPr="00A8304C">
        <w:t>971</w:t>
      </w:r>
      <w:r w:rsidR="00A8304C">
        <w:rPr>
          <w:rFonts w:hint="eastAsia"/>
        </w:rPr>
        <w:t>萬</w:t>
      </w:r>
      <w:r w:rsidR="00A8304C" w:rsidRPr="00A8304C">
        <w:t>5</w:t>
      </w:r>
      <w:r w:rsidR="00A8304C">
        <w:rPr>
          <w:rFonts w:hint="eastAsia"/>
        </w:rPr>
        <w:t>,</w:t>
      </w:r>
      <w:r w:rsidR="00A8304C" w:rsidRPr="00A8304C">
        <w:t>142</w:t>
      </w:r>
      <w:r w:rsidR="00A8304C">
        <w:rPr>
          <w:rFonts w:hint="eastAsia"/>
        </w:rPr>
        <w:t>元。</w:t>
      </w:r>
    </w:p>
    <w:p w:rsidR="005345CB" w:rsidRPr="00895ABA" w:rsidRDefault="005345CB" w:rsidP="005345CB">
      <w:pPr>
        <w:pStyle w:val="4"/>
        <w:numPr>
          <w:ilvl w:val="3"/>
          <w:numId w:val="1"/>
        </w:numPr>
      </w:pPr>
      <w:r w:rsidRPr="00391A85">
        <w:rPr>
          <w:rFonts w:hAnsi="標楷體" w:hint="eastAsia"/>
        </w:rPr>
        <w:t>教育部於106年5月4日</w:t>
      </w:r>
      <w:r>
        <w:rPr>
          <w:rFonts w:hAnsi="標楷體" w:hint="eastAsia"/>
        </w:rPr>
        <w:t>補充說明</w:t>
      </w:r>
      <w:r w:rsidRPr="00391A85">
        <w:rPr>
          <w:rFonts w:hAnsi="標楷體" w:hint="eastAsia"/>
        </w:rPr>
        <w:t>表示，</w:t>
      </w:r>
      <w:r>
        <w:rPr>
          <w:rFonts w:hAnsi="標楷體" w:hint="eastAsia"/>
        </w:rPr>
        <w:t>依私校法第50條規定，私立學校辦理之附屬機構或相關事業，其目的在於增進教學效果，並充實財源，爰並未特別另訂虧損時之處理方式，僅於同條第2項後段明定其停辦時，所賸餘之財產應歸屬於學校法人。又為確保附屬機構或相關事業能持續有效運作，且不影響私立學校之財務穩健性，教育部業於同條第3項規定，其業務與財務應受學校法人之監督；另參酌第53條規定學校法人對所設學校預算及決算負有監督之責。另詢據教育部表示：「私校法97年訂(定)到現在將近9年多，最近要修。以前只有講盈餘如何處理，但未講虧損，以後也要明訂</w:t>
      </w:r>
      <w:r w:rsidR="005F2A7A">
        <w:rPr>
          <w:rFonts w:hAnsi="標楷體" w:hint="eastAsia"/>
        </w:rPr>
        <w:t>(定)</w:t>
      </w:r>
      <w:r>
        <w:rPr>
          <w:rFonts w:hAnsi="標楷體" w:hint="eastAsia"/>
        </w:rPr>
        <w:t>。</w:t>
      </w:r>
      <w:r w:rsidR="00A3687D">
        <w:rPr>
          <w:rFonts w:hAnsi="標楷體" w:hint="eastAsia"/>
        </w:rPr>
        <w:t>」</w:t>
      </w:r>
    </w:p>
    <w:p w:rsidR="00622E85" w:rsidRDefault="005345CB" w:rsidP="005345CB">
      <w:pPr>
        <w:pStyle w:val="4"/>
        <w:numPr>
          <w:ilvl w:val="3"/>
          <w:numId w:val="1"/>
        </w:numPr>
      </w:pPr>
      <w:r w:rsidRPr="00B358F5">
        <w:rPr>
          <w:rFonts w:hAnsi="標楷體" w:hint="eastAsia"/>
        </w:rPr>
        <w:t>教育部雖說明附屬機構之業務與財務應受學校法人之監督，及學校法人對所設學校預算及決算負有監督之責。惟</w:t>
      </w:r>
      <w:r w:rsidR="004E45CE" w:rsidRPr="00B358F5">
        <w:rPr>
          <w:rFonts w:hAnsi="標楷體" w:hint="eastAsia"/>
        </w:rPr>
        <w:t>以</w:t>
      </w:r>
      <w:r w:rsidRPr="00B358F5">
        <w:rPr>
          <w:rFonts w:hAnsi="標楷體" w:hint="eastAsia"/>
        </w:rPr>
        <w:t>高雄醫學大學</w:t>
      </w:r>
      <w:r w:rsidR="004E45CE" w:rsidRPr="00B358F5">
        <w:rPr>
          <w:rFonts w:hAnsi="標楷體" w:hint="eastAsia"/>
        </w:rPr>
        <w:t>為例</w:t>
      </w:r>
      <w:r w:rsidRPr="00B358F5">
        <w:rPr>
          <w:rFonts w:hAnsi="標楷體" w:hint="eastAsia"/>
        </w:rPr>
        <w:t>，</w:t>
      </w:r>
      <w:r w:rsidR="004E45CE" w:rsidRPr="00B358F5">
        <w:rPr>
          <w:rFonts w:hAnsi="標楷體" w:hint="eastAsia"/>
        </w:rPr>
        <w:t>其</w:t>
      </w:r>
      <w:r w:rsidRPr="00B358F5">
        <w:rPr>
          <w:rFonts w:hAnsi="標楷體" w:hint="eastAsia"/>
        </w:rPr>
        <w:t>附屬機構</w:t>
      </w:r>
      <w:r w:rsidR="004E45CE" w:rsidRPr="00B358F5">
        <w:rPr>
          <w:rFonts w:hAnsi="標楷體" w:hint="eastAsia"/>
        </w:rPr>
        <w:t>原僅為</w:t>
      </w:r>
      <w:r w:rsidR="00DB2245" w:rsidRPr="00DB2245">
        <w:rPr>
          <w:rFonts w:hAnsi="標楷體" w:hint="eastAsia"/>
        </w:rPr>
        <w:t>高雄醫學大學</w:t>
      </w:r>
      <w:r w:rsidR="004E45CE" w:rsidRPr="00B358F5">
        <w:rPr>
          <w:rFonts w:hAnsi="標楷體" w:hint="eastAsia"/>
        </w:rPr>
        <w:t>附設中和紀念醫院及受託經營之小港醫院，自98年起又陸續受託經營大同醫院、旗津醫院、申請設立附設岡山醫院及附屬長</w:t>
      </w:r>
      <w:r w:rsidR="0077273D" w:rsidRPr="00B358F5">
        <w:rPr>
          <w:rFonts w:hAnsi="標楷體" w:hint="eastAsia"/>
        </w:rPr>
        <w:t>期</w:t>
      </w:r>
      <w:r w:rsidR="004E45CE" w:rsidRPr="00B358F5">
        <w:rPr>
          <w:rFonts w:hAnsi="標楷體" w:hint="eastAsia"/>
        </w:rPr>
        <w:t>照</w:t>
      </w:r>
      <w:r w:rsidR="0077273D" w:rsidRPr="00B358F5">
        <w:rPr>
          <w:rFonts w:hAnsi="標楷體" w:hint="eastAsia"/>
        </w:rPr>
        <w:t>護</w:t>
      </w:r>
      <w:r w:rsidR="004E45CE" w:rsidRPr="00B358F5">
        <w:rPr>
          <w:rFonts w:hAnsi="標楷體" w:hint="eastAsia"/>
        </w:rPr>
        <w:t>機構，</w:t>
      </w:r>
      <w:r w:rsidR="000A1895" w:rsidRPr="00B358F5">
        <w:rPr>
          <w:rFonts w:hAnsi="標楷體" w:hint="eastAsia"/>
        </w:rPr>
        <w:t>附屬機構形態</w:t>
      </w:r>
      <w:r w:rsidR="00622E85" w:rsidRPr="00B358F5">
        <w:rPr>
          <w:rFonts w:hAnsi="標楷體" w:hint="eastAsia"/>
        </w:rPr>
        <w:t>雖</w:t>
      </w:r>
      <w:r w:rsidR="000A1895" w:rsidRPr="00B358F5">
        <w:rPr>
          <w:rFonts w:hAnsi="標楷體" w:hint="eastAsia"/>
        </w:rPr>
        <w:t>愈發多元，</w:t>
      </w:r>
      <w:r w:rsidR="00622E85" w:rsidRPr="00B358F5">
        <w:rPr>
          <w:rFonts w:hAnsi="標楷體" w:hint="eastAsia"/>
        </w:rPr>
        <w:t>惟</w:t>
      </w:r>
      <w:r w:rsidR="000A1895" w:rsidRPr="00B358F5">
        <w:rPr>
          <w:rFonts w:hAnsi="標楷體" w:hint="eastAsia"/>
        </w:rPr>
        <w:t>其經營或有虧損</w:t>
      </w:r>
      <w:r w:rsidR="00622E85" w:rsidRPr="00B358F5">
        <w:rPr>
          <w:rFonts w:hAnsi="標楷體" w:hint="eastAsia"/>
        </w:rPr>
        <w:t>。固然附屬機構之設立係為</w:t>
      </w:r>
      <w:r w:rsidR="00622E85">
        <w:rPr>
          <w:rFonts w:hint="eastAsia"/>
        </w:rPr>
        <w:t>增進教學效果，並充實學校財源，惟其發生虧損時</w:t>
      </w:r>
      <w:r w:rsidR="00B358F5">
        <w:rPr>
          <w:rFonts w:hint="eastAsia"/>
        </w:rPr>
        <w:t>，高雄醫學大學</w:t>
      </w:r>
      <w:r w:rsidR="0028466F">
        <w:rPr>
          <w:rFonts w:hint="eastAsia"/>
        </w:rPr>
        <w:t>則</w:t>
      </w:r>
      <w:r w:rsidR="00B358F5">
        <w:rPr>
          <w:rFonts w:hint="eastAsia"/>
        </w:rPr>
        <w:t>須認列附屬機構之損失，</w:t>
      </w:r>
      <w:r w:rsidR="00B7260C">
        <w:rPr>
          <w:rFonts w:hint="eastAsia"/>
        </w:rPr>
        <w:t>勢必</w:t>
      </w:r>
      <w:r w:rsidR="00B358F5">
        <w:rPr>
          <w:rFonts w:hint="eastAsia"/>
        </w:rPr>
        <w:t>影響學校之餘絀</w:t>
      </w:r>
      <w:r w:rsidR="00B358F5">
        <w:rPr>
          <w:rFonts w:hAnsi="標楷體" w:hint="eastAsia"/>
        </w:rPr>
        <w:t>。</w:t>
      </w:r>
    </w:p>
    <w:p w:rsidR="001239AF" w:rsidRDefault="005345CB" w:rsidP="00A57592">
      <w:pPr>
        <w:pStyle w:val="3"/>
        <w:numPr>
          <w:ilvl w:val="2"/>
          <w:numId w:val="1"/>
        </w:numPr>
      </w:pPr>
      <w:bookmarkStart w:id="162" w:name="_Toc487101246"/>
      <w:bookmarkStart w:id="163" w:name="_Toc487461476"/>
      <w:bookmarkStart w:id="164" w:name="_Toc488936462"/>
      <w:bookmarkStart w:id="165" w:name="_Toc489890288"/>
      <w:bookmarkEnd w:id="155"/>
      <w:bookmarkEnd w:id="156"/>
      <w:bookmarkEnd w:id="157"/>
      <w:r>
        <w:rPr>
          <w:rFonts w:hint="eastAsia"/>
        </w:rPr>
        <w:lastRenderedPageBreak/>
        <w:t>綜上，</w:t>
      </w:r>
      <w:r w:rsidRPr="00391A85">
        <w:rPr>
          <w:rFonts w:hint="eastAsia"/>
        </w:rPr>
        <w:t>私校法未針對董事會缺失另訂罰則或處分引發爭議，復未明</w:t>
      </w:r>
      <w:r w:rsidR="00766C5E">
        <w:rPr>
          <w:rFonts w:hint="eastAsia"/>
        </w:rPr>
        <w:t>定</w:t>
      </w:r>
      <w:r w:rsidRPr="00391A85">
        <w:rPr>
          <w:rFonts w:hint="eastAsia"/>
        </w:rPr>
        <w:t>私立學校辦理之附屬機構或相關事業虧損時之處理方式，均突顯私立學校法規範之不足，</w:t>
      </w:r>
      <w:r w:rsidRPr="00A57592">
        <w:rPr>
          <w:rFonts w:hint="eastAsia"/>
        </w:rPr>
        <w:t>教育部</w:t>
      </w:r>
      <w:r w:rsidRPr="00391A85">
        <w:rPr>
          <w:rFonts w:hint="eastAsia"/>
        </w:rPr>
        <w:t>允宜妥適處理</w:t>
      </w:r>
      <w:r>
        <w:rPr>
          <w:rFonts w:hint="eastAsia"/>
        </w:rPr>
        <w:t>。</w:t>
      </w:r>
      <w:bookmarkEnd w:id="162"/>
      <w:bookmarkEnd w:id="163"/>
      <w:bookmarkEnd w:id="164"/>
      <w:bookmarkEnd w:id="165"/>
    </w:p>
    <w:p w:rsidR="00B94D2F" w:rsidRDefault="00B94D2F" w:rsidP="00B94D2F">
      <w:pPr>
        <w:pStyle w:val="1"/>
        <w:numPr>
          <w:ilvl w:val="0"/>
          <w:numId w:val="1"/>
        </w:numPr>
        <w:ind w:left="2380" w:hanging="2380"/>
      </w:pPr>
      <w:bookmarkStart w:id="166" w:name="_Toc529222689"/>
      <w:bookmarkStart w:id="167" w:name="_Toc529223111"/>
      <w:bookmarkStart w:id="168" w:name="_Toc529223862"/>
      <w:bookmarkStart w:id="169" w:name="_Toc529228265"/>
      <w:bookmarkStart w:id="170" w:name="_Toc2400395"/>
      <w:bookmarkStart w:id="171" w:name="_Toc4316189"/>
      <w:bookmarkStart w:id="172" w:name="_Toc4473330"/>
      <w:bookmarkStart w:id="173" w:name="_Toc69556897"/>
      <w:bookmarkStart w:id="174" w:name="_Toc69556946"/>
      <w:bookmarkStart w:id="175" w:name="_Toc69609820"/>
      <w:bookmarkStart w:id="176" w:name="_Toc70241816"/>
      <w:bookmarkStart w:id="177" w:name="_Toc70242205"/>
      <w:bookmarkStart w:id="178" w:name="_Toc421794875"/>
      <w:bookmarkStart w:id="179" w:name="_Toc489890289"/>
      <w:r>
        <w:rPr>
          <w:rFonts w:hint="eastAsia"/>
        </w:rPr>
        <w:t>處理辦法：</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t xml:space="preserve"> </w:t>
      </w:r>
    </w:p>
    <w:p w:rsidR="00B94D2F" w:rsidRDefault="00B94D2F" w:rsidP="00B94D2F">
      <w:pPr>
        <w:pStyle w:val="2"/>
        <w:numPr>
          <w:ilvl w:val="1"/>
          <w:numId w:val="1"/>
        </w:numPr>
      </w:pPr>
      <w:bookmarkStart w:id="180" w:name="_Toc524895649"/>
      <w:bookmarkStart w:id="181" w:name="_Toc524896195"/>
      <w:bookmarkStart w:id="182" w:name="_Toc524896225"/>
      <w:bookmarkStart w:id="183" w:name="_Toc70241820"/>
      <w:bookmarkStart w:id="184" w:name="_Toc70242209"/>
      <w:bookmarkStart w:id="185" w:name="_Toc421794876"/>
      <w:bookmarkStart w:id="186" w:name="_Toc421795442"/>
      <w:bookmarkStart w:id="187" w:name="_Toc421796023"/>
      <w:bookmarkStart w:id="188" w:name="_Toc422728958"/>
      <w:bookmarkStart w:id="189" w:name="_Toc422834161"/>
      <w:bookmarkStart w:id="190" w:name="_Toc487101248"/>
      <w:bookmarkStart w:id="191" w:name="_Toc487461478"/>
      <w:bookmarkStart w:id="192" w:name="_Toc488936464"/>
      <w:bookmarkStart w:id="193" w:name="_Toc489890290"/>
      <w:bookmarkStart w:id="194" w:name="_Toc2400396"/>
      <w:bookmarkStart w:id="195" w:name="_Toc4316190"/>
      <w:bookmarkStart w:id="196" w:name="_Toc4473331"/>
      <w:bookmarkStart w:id="197" w:name="_Toc69556898"/>
      <w:bookmarkStart w:id="198" w:name="_Toc69556947"/>
      <w:bookmarkStart w:id="199" w:name="_Toc69609821"/>
      <w:bookmarkStart w:id="200" w:name="_Toc70241817"/>
      <w:bookmarkStart w:id="201" w:name="_Toc70242206"/>
      <w:bookmarkStart w:id="202" w:name="_Toc524902735"/>
      <w:bookmarkStart w:id="203" w:name="_Toc525066149"/>
      <w:bookmarkStart w:id="204" w:name="_Toc525070840"/>
      <w:bookmarkStart w:id="205" w:name="_Toc525938380"/>
      <w:bookmarkStart w:id="206" w:name="_Toc525939228"/>
      <w:bookmarkStart w:id="207" w:name="_Toc525939733"/>
      <w:bookmarkStart w:id="208" w:name="_Toc529218273"/>
      <w:bookmarkStart w:id="209" w:name="_Toc529222690"/>
      <w:bookmarkStart w:id="210" w:name="_Toc529223112"/>
      <w:bookmarkStart w:id="211" w:name="_Toc529223863"/>
      <w:bookmarkStart w:id="212" w:name="_Toc529228266"/>
      <w:bookmarkEnd w:id="180"/>
      <w:bookmarkEnd w:id="181"/>
      <w:bookmarkEnd w:id="182"/>
      <w:r>
        <w:rPr>
          <w:rFonts w:hint="eastAsia"/>
        </w:rPr>
        <w:t>調查意見一至八，提案糾正</w:t>
      </w:r>
      <w:r>
        <w:rPr>
          <w:rFonts w:hint="eastAsia"/>
          <w:color w:val="000000"/>
        </w:rPr>
        <w:t>教育</w:t>
      </w:r>
      <w:r>
        <w:rPr>
          <w:rFonts w:hAnsi="標楷體" w:hint="eastAsia"/>
          <w:color w:val="000000"/>
        </w:rPr>
        <w:t>部</w:t>
      </w:r>
      <w:r>
        <w:rPr>
          <w:rFonts w:hAnsi="標楷體" w:hint="eastAsia"/>
        </w:rPr>
        <w:t>。</w:t>
      </w:r>
      <w:bookmarkEnd w:id="183"/>
      <w:bookmarkEnd w:id="184"/>
      <w:bookmarkEnd w:id="185"/>
      <w:bookmarkEnd w:id="186"/>
      <w:bookmarkEnd w:id="187"/>
      <w:bookmarkEnd w:id="188"/>
      <w:bookmarkEnd w:id="189"/>
      <w:bookmarkEnd w:id="190"/>
      <w:bookmarkEnd w:id="191"/>
      <w:bookmarkEnd w:id="192"/>
      <w:bookmarkEnd w:id="193"/>
    </w:p>
    <w:p w:rsidR="00B94D2F" w:rsidRDefault="00B94D2F" w:rsidP="00B94D2F">
      <w:pPr>
        <w:pStyle w:val="2"/>
        <w:numPr>
          <w:ilvl w:val="1"/>
          <w:numId w:val="1"/>
        </w:numPr>
      </w:pPr>
      <w:bookmarkStart w:id="213" w:name="_Toc421794877"/>
      <w:bookmarkStart w:id="214" w:name="_Toc421795443"/>
      <w:bookmarkStart w:id="215" w:name="_Toc421796024"/>
      <w:bookmarkStart w:id="216" w:name="_Toc422728959"/>
      <w:bookmarkStart w:id="217" w:name="_Toc422834162"/>
      <w:bookmarkStart w:id="218" w:name="_Toc487101249"/>
      <w:bookmarkStart w:id="219" w:name="_Toc487461479"/>
      <w:bookmarkStart w:id="220" w:name="_Toc488936465"/>
      <w:bookmarkStart w:id="221" w:name="_Toc489890291"/>
      <w:r>
        <w:rPr>
          <w:rFonts w:hint="eastAsia"/>
        </w:rPr>
        <w:t>調查意見九，函請教育</w:t>
      </w:r>
      <w:r>
        <w:rPr>
          <w:rFonts w:hAnsi="標楷體" w:hint="eastAsia"/>
        </w:rPr>
        <w:t>部</w:t>
      </w:r>
      <w:r>
        <w:rPr>
          <w:rFonts w:hAnsi="標楷體" w:hint="eastAsia"/>
          <w:color w:val="000000"/>
        </w:rPr>
        <w:t>妥</w:t>
      </w:r>
      <w:r>
        <w:rPr>
          <w:rFonts w:hint="eastAsia"/>
        </w:rPr>
        <w:t>處見復。</w:t>
      </w:r>
      <w:bookmarkEnd w:id="194"/>
      <w:bookmarkEnd w:id="195"/>
      <w:bookmarkEnd w:id="196"/>
      <w:bookmarkEnd w:id="197"/>
      <w:bookmarkEnd w:id="198"/>
      <w:bookmarkEnd w:id="199"/>
      <w:bookmarkEnd w:id="200"/>
      <w:bookmarkEnd w:id="201"/>
      <w:bookmarkEnd w:id="213"/>
      <w:bookmarkEnd w:id="214"/>
      <w:bookmarkEnd w:id="215"/>
      <w:bookmarkEnd w:id="216"/>
      <w:bookmarkEnd w:id="217"/>
      <w:bookmarkEnd w:id="218"/>
      <w:bookmarkEnd w:id="219"/>
      <w:bookmarkEnd w:id="220"/>
      <w:bookmarkEnd w:id="221"/>
    </w:p>
    <w:p w:rsidR="00B94D2F" w:rsidRDefault="00B94D2F" w:rsidP="00B94D2F">
      <w:pPr>
        <w:pStyle w:val="2"/>
        <w:numPr>
          <w:ilvl w:val="1"/>
          <w:numId w:val="1"/>
        </w:numPr>
      </w:pPr>
      <w:bookmarkStart w:id="222" w:name="_Toc70241819"/>
      <w:bookmarkStart w:id="223" w:name="_Toc70242208"/>
      <w:bookmarkStart w:id="224" w:name="_Toc421794878"/>
      <w:bookmarkStart w:id="225" w:name="_Toc421795444"/>
      <w:bookmarkStart w:id="226" w:name="_Toc421796025"/>
      <w:bookmarkStart w:id="227" w:name="_Toc422728960"/>
      <w:bookmarkStart w:id="228" w:name="_Toc422834163"/>
      <w:bookmarkStart w:id="229" w:name="_Toc487101250"/>
      <w:bookmarkStart w:id="230" w:name="_Toc487461480"/>
      <w:bookmarkStart w:id="231" w:name="_Toc488936466"/>
      <w:bookmarkStart w:id="232" w:name="_Toc489890292"/>
      <w:bookmarkStart w:id="233" w:name="_Toc70241818"/>
      <w:bookmarkStart w:id="234" w:name="_Toc70242207"/>
      <w:bookmarkStart w:id="235" w:name="_Toc69556899"/>
      <w:bookmarkStart w:id="236" w:name="_Toc69556948"/>
      <w:bookmarkStart w:id="237" w:name="_Toc69609822"/>
      <w:r>
        <w:rPr>
          <w:rFonts w:hint="eastAsia"/>
        </w:rPr>
        <w:t>調查意見，函復陳訴人。</w:t>
      </w:r>
      <w:bookmarkEnd w:id="222"/>
      <w:bookmarkEnd w:id="223"/>
      <w:bookmarkEnd w:id="224"/>
      <w:bookmarkEnd w:id="225"/>
      <w:bookmarkEnd w:id="226"/>
      <w:bookmarkEnd w:id="227"/>
      <w:bookmarkEnd w:id="228"/>
      <w:bookmarkEnd w:id="229"/>
      <w:bookmarkEnd w:id="230"/>
      <w:bookmarkEnd w:id="231"/>
      <w:bookmarkEnd w:id="232"/>
    </w:p>
    <w:p w:rsidR="00B94D2F" w:rsidRDefault="00B94D2F" w:rsidP="003C17B4">
      <w:pPr>
        <w:pStyle w:val="2"/>
        <w:numPr>
          <w:ilvl w:val="0"/>
          <w:numId w:val="0"/>
        </w:numPr>
        <w:ind w:left="1021"/>
        <w:rPr>
          <w:rFonts w:hint="eastAsia"/>
        </w:rPr>
      </w:pPr>
    </w:p>
    <w:p w:rsidR="003C17B4" w:rsidRDefault="003C17B4" w:rsidP="003C17B4">
      <w:pPr>
        <w:spacing w:beforeLines="150" w:before="685" w:line="600" w:lineRule="exact"/>
        <w:ind w:leftChars="1100" w:left="3742"/>
        <w:rPr>
          <w:bCs/>
          <w:spacing w:val="12"/>
          <w:kern w:val="0"/>
          <w:sz w:val="40"/>
        </w:rPr>
      </w:pPr>
      <w:bookmarkStart w:id="238" w:name="_Toc2400397"/>
      <w:bookmarkStart w:id="239" w:name="_Toc4316191"/>
      <w:bookmarkStart w:id="240" w:name="_Toc4473332"/>
      <w:bookmarkStart w:id="241" w:name="_Toc69556901"/>
      <w:bookmarkStart w:id="242" w:name="_Toc69556950"/>
      <w:bookmarkStart w:id="243" w:name="_Toc69609824"/>
      <w:bookmarkStart w:id="244" w:name="_Toc70241822"/>
      <w:bookmarkStart w:id="245" w:name="_Toc70242211"/>
      <w:bookmarkStart w:id="246" w:name="_Toc421794881"/>
      <w:bookmarkStart w:id="247" w:name="_Toc421795447"/>
      <w:bookmarkStart w:id="248" w:name="_Toc421796028"/>
      <w:bookmarkStart w:id="249" w:name="_Toc422728963"/>
      <w:bookmarkStart w:id="250" w:name="_Toc422834166"/>
      <w:bookmarkStart w:id="251" w:name="_Toc487101251"/>
      <w:bookmarkStart w:id="252" w:name="_Toc487461481"/>
      <w:bookmarkStart w:id="253" w:name="_Toc488936468"/>
      <w:bookmarkStart w:id="254" w:name="_Toc489890294"/>
      <w:bookmarkEnd w:id="39"/>
      <w:bookmarkEnd w:id="40"/>
      <w:bookmarkEnd w:id="41"/>
      <w:bookmarkEnd w:id="42"/>
      <w:bookmarkEnd w:id="43"/>
      <w:bookmarkEnd w:id="44"/>
      <w:bookmarkEnd w:id="45"/>
      <w:bookmarkEnd w:id="46"/>
      <w:bookmarkEnd w:id="202"/>
      <w:bookmarkEnd w:id="203"/>
      <w:bookmarkEnd w:id="204"/>
      <w:bookmarkEnd w:id="205"/>
      <w:bookmarkEnd w:id="206"/>
      <w:bookmarkEnd w:id="207"/>
      <w:bookmarkEnd w:id="208"/>
      <w:bookmarkEnd w:id="209"/>
      <w:bookmarkEnd w:id="210"/>
      <w:bookmarkEnd w:id="211"/>
      <w:bookmarkEnd w:id="21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hint="eastAsia"/>
          <w:bCs/>
          <w:spacing w:val="12"/>
          <w:kern w:val="0"/>
          <w:sz w:val="40"/>
        </w:rPr>
        <w:t>調查</w:t>
      </w:r>
      <w:r w:rsidRPr="003C17B4">
        <w:rPr>
          <w:rFonts w:hint="eastAsia"/>
          <w:bCs/>
          <w:spacing w:val="12"/>
          <w:kern w:val="0"/>
          <w:sz w:val="40"/>
        </w:rPr>
        <w:t>委員：</w:t>
      </w:r>
      <w:r>
        <w:rPr>
          <w:rFonts w:hint="eastAsia"/>
          <w:bCs/>
          <w:spacing w:val="12"/>
          <w:kern w:val="0"/>
          <w:sz w:val="40"/>
        </w:rPr>
        <w:t>劉德勳</w:t>
      </w:r>
    </w:p>
    <w:p w:rsidR="003C17B4" w:rsidRPr="003C17B4" w:rsidRDefault="003C17B4" w:rsidP="003C17B4">
      <w:pPr>
        <w:spacing w:beforeLines="150" w:before="685" w:line="600" w:lineRule="exact"/>
        <w:ind w:leftChars="1751" w:left="5956"/>
        <w:rPr>
          <w:rFonts w:hint="eastAsia"/>
          <w:bCs/>
          <w:spacing w:val="12"/>
          <w:kern w:val="0"/>
          <w:sz w:val="40"/>
        </w:rPr>
      </w:pPr>
      <w:r>
        <w:rPr>
          <w:rFonts w:hint="eastAsia"/>
          <w:bCs/>
          <w:spacing w:val="12"/>
          <w:kern w:val="0"/>
          <w:sz w:val="40"/>
        </w:rPr>
        <w:t>尹祚芊</w:t>
      </w:r>
    </w:p>
    <w:p w:rsidR="003C17B4" w:rsidRDefault="003C17B4" w:rsidP="003C17B4">
      <w:pPr>
        <w:spacing w:beforeLines="50" w:before="228"/>
        <w:ind w:leftChars="1100" w:left="3742"/>
        <w:rPr>
          <w:bCs/>
          <w:kern w:val="0"/>
          <w:sz w:val="36"/>
        </w:rPr>
      </w:pPr>
    </w:p>
    <w:p w:rsidR="003C17B4" w:rsidRPr="003C17B4" w:rsidRDefault="003C17B4" w:rsidP="003C17B4">
      <w:pPr>
        <w:spacing w:beforeLines="50" w:before="228"/>
        <w:ind w:leftChars="1100" w:left="3742"/>
        <w:rPr>
          <w:rFonts w:hint="eastAsia"/>
          <w:bCs/>
          <w:kern w:val="0"/>
          <w:sz w:val="36"/>
        </w:rPr>
      </w:pPr>
    </w:p>
    <w:p w:rsidR="003C17B4" w:rsidRPr="003C17B4" w:rsidRDefault="003C17B4" w:rsidP="003C17B4">
      <w:pPr>
        <w:spacing w:beforeLines="50" w:before="228"/>
        <w:ind w:leftChars="1100" w:left="3742"/>
        <w:rPr>
          <w:bCs/>
          <w:kern w:val="0"/>
          <w:sz w:val="36"/>
        </w:rPr>
      </w:pPr>
    </w:p>
    <w:p w:rsidR="003C17B4" w:rsidRPr="003C17B4" w:rsidRDefault="003C17B4" w:rsidP="003C17B4">
      <w:pPr>
        <w:spacing w:beforeLines="50" w:before="228"/>
        <w:ind w:leftChars="1100" w:left="3742"/>
        <w:rPr>
          <w:bCs/>
          <w:kern w:val="0"/>
          <w:sz w:val="36"/>
        </w:rPr>
      </w:pPr>
    </w:p>
    <w:p w:rsidR="003C17B4" w:rsidRPr="003C17B4" w:rsidRDefault="003C17B4" w:rsidP="003C17B4">
      <w:pPr>
        <w:spacing w:beforeLines="50" w:before="228"/>
        <w:ind w:leftChars="1100" w:left="3742"/>
        <w:rPr>
          <w:bCs/>
          <w:kern w:val="0"/>
          <w:sz w:val="36"/>
        </w:rPr>
      </w:pPr>
    </w:p>
    <w:p w:rsidR="00415593" w:rsidRDefault="003C17B4" w:rsidP="003C17B4">
      <w:pPr>
        <w:pStyle w:val="1"/>
        <w:numPr>
          <w:ilvl w:val="0"/>
          <w:numId w:val="0"/>
        </w:numPr>
        <w:ind w:left="1276"/>
        <w:rPr>
          <w:color w:val="000000"/>
        </w:rPr>
      </w:pPr>
      <w:r w:rsidRPr="003C17B4">
        <w:rPr>
          <w:rFonts w:hAnsi="標楷體" w:hint="eastAsia"/>
          <w:kern w:val="2"/>
          <w:szCs w:val="20"/>
        </w:rPr>
        <w:t xml:space="preserve">中  華  民  國　106　年　 </w:t>
      </w:r>
      <w:r>
        <w:rPr>
          <w:rFonts w:hAnsi="標楷體" w:hint="eastAsia"/>
          <w:kern w:val="2"/>
          <w:szCs w:val="20"/>
        </w:rPr>
        <w:t>8</w:t>
      </w:r>
      <w:r w:rsidRPr="003C17B4">
        <w:rPr>
          <w:rFonts w:hAnsi="標楷體" w:hint="eastAsia"/>
          <w:kern w:val="2"/>
          <w:szCs w:val="20"/>
        </w:rPr>
        <w:t xml:space="preserve">　月　</w:t>
      </w:r>
      <w:r>
        <w:rPr>
          <w:rFonts w:hAnsi="標楷體" w:hint="eastAsia"/>
          <w:kern w:val="2"/>
          <w:szCs w:val="20"/>
        </w:rPr>
        <w:t>10</w:t>
      </w:r>
      <w:bookmarkStart w:id="255" w:name="_GoBack"/>
      <w:bookmarkEnd w:id="255"/>
      <w:r w:rsidRPr="003C17B4">
        <w:rPr>
          <w:rFonts w:hAnsi="標楷體" w:hint="eastAsia"/>
          <w:kern w:val="2"/>
          <w:szCs w:val="20"/>
        </w:rPr>
        <w:t xml:space="preserve">　日</w:t>
      </w:r>
    </w:p>
    <w:p w:rsidR="003C17B4" w:rsidRDefault="003C17B4" w:rsidP="006067BF">
      <w:pPr>
        <w:pStyle w:val="1"/>
        <w:numPr>
          <w:ilvl w:val="0"/>
          <w:numId w:val="0"/>
        </w:numPr>
        <w:ind w:left="2380"/>
        <w:rPr>
          <w:rFonts w:hint="eastAsia"/>
          <w:color w:val="000000"/>
        </w:rPr>
      </w:pPr>
    </w:p>
    <w:sectPr w:rsidR="003C17B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2A" w:rsidRDefault="00E94D2A">
      <w:r>
        <w:separator/>
      </w:r>
    </w:p>
  </w:endnote>
  <w:endnote w:type="continuationSeparator" w:id="0">
    <w:p w:rsidR="00E94D2A" w:rsidRDefault="00E9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E28" w:rsidRDefault="00DE5E2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C17B4">
      <w:rPr>
        <w:rStyle w:val="ad"/>
        <w:noProof/>
        <w:sz w:val="24"/>
      </w:rPr>
      <w:t>1</w:t>
    </w:r>
    <w:r>
      <w:rPr>
        <w:rStyle w:val="ad"/>
        <w:sz w:val="24"/>
      </w:rPr>
      <w:fldChar w:fldCharType="end"/>
    </w:r>
  </w:p>
  <w:p w:rsidR="00DE5E28" w:rsidRDefault="00DE5E2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2A" w:rsidRDefault="00E94D2A">
      <w:r>
        <w:separator/>
      </w:r>
    </w:p>
  </w:footnote>
  <w:footnote w:type="continuationSeparator" w:id="0">
    <w:p w:rsidR="00E94D2A" w:rsidRDefault="00E94D2A">
      <w:r>
        <w:continuationSeparator/>
      </w:r>
    </w:p>
  </w:footnote>
  <w:footnote w:id="1">
    <w:p w:rsidR="00D50216" w:rsidRPr="000E02F1" w:rsidRDefault="00D50216" w:rsidP="00D50216">
      <w:pPr>
        <w:pStyle w:val="afb"/>
        <w:ind w:left="220" w:hangingChars="100" w:hanging="220"/>
      </w:pPr>
      <w:r>
        <w:rPr>
          <w:rStyle w:val="afd"/>
        </w:rPr>
        <w:footnoteRef/>
      </w:r>
      <w:r>
        <w:t xml:space="preserve"> </w:t>
      </w:r>
      <w:r>
        <w:rPr>
          <w:rFonts w:hint="eastAsia"/>
        </w:rPr>
        <w:t>私校法第24條第1項第1款及第2款規定</w:t>
      </w:r>
      <w:r>
        <w:rPr>
          <w:rFonts w:hAnsi="標楷體" w:hint="eastAsia"/>
        </w:rPr>
        <w:t>：「董事長、董事、監察人有下列情形之一者，當然解任：一、具有書面辭職文件，提經董事會議報告，並列入會議紀錄」、「前項有關當然解任之生效日期，於本法施行細則中定之。」</w:t>
      </w:r>
    </w:p>
  </w:footnote>
  <w:footnote w:id="2">
    <w:p w:rsidR="00D50216" w:rsidRPr="000E02F1" w:rsidRDefault="00D50216" w:rsidP="00D50216">
      <w:pPr>
        <w:pStyle w:val="afb"/>
        <w:ind w:left="220" w:hangingChars="100" w:hanging="220"/>
      </w:pPr>
      <w:r>
        <w:rPr>
          <w:rStyle w:val="afd"/>
        </w:rPr>
        <w:footnoteRef/>
      </w:r>
      <w:r>
        <w:t xml:space="preserve"> </w:t>
      </w:r>
      <w:r>
        <w:rPr>
          <w:rFonts w:hint="eastAsia"/>
        </w:rPr>
        <w:t>私校法施行細則第20條第1項第1款規定</w:t>
      </w:r>
      <w:r>
        <w:rPr>
          <w:rFonts w:hAnsi="標楷體" w:hint="eastAsia"/>
        </w:rPr>
        <w:t>：「本法第24條第1項所定當然解任，其生效日期如下：一、第1款之情形：書面辭職文件所定生效日。……」</w:t>
      </w:r>
    </w:p>
  </w:footnote>
  <w:footnote w:id="3">
    <w:p w:rsidR="00DE5E28" w:rsidRPr="00A7078F" w:rsidRDefault="00DE5E28">
      <w:pPr>
        <w:pStyle w:val="afb"/>
      </w:pPr>
      <w:r>
        <w:rPr>
          <w:rStyle w:val="afd"/>
        </w:rPr>
        <w:footnoteRef/>
      </w:r>
      <w:r>
        <w:t xml:space="preserve"> </w:t>
      </w:r>
      <w:r>
        <w:rPr>
          <w:rFonts w:hint="eastAsia"/>
        </w:rPr>
        <w:t>99年7月8日函報，99年7月9日撤回。</w:t>
      </w:r>
    </w:p>
  </w:footnote>
  <w:footnote w:id="4">
    <w:p w:rsidR="00DE5E28" w:rsidRPr="007A0AF6" w:rsidRDefault="00DE5E28" w:rsidP="007A0AF6">
      <w:pPr>
        <w:pStyle w:val="afb"/>
        <w:ind w:left="198" w:hangingChars="90" w:hanging="198"/>
      </w:pPr>
      <w:r>
        <w:rPr>
          <w:rStyle w:val="afd"/>
        </w:rPr>
        <w:footnoteRef/>
      </w:r>
      <w:r>
        <w:t xml:space="preserve"> </w:t>
      </w:r>
      <w:r>
        <w:rPr>
          <w:rFonts w:hint="eastAsia"/>
        </w:rPr>
        <w:t>103年11月17日高雄醫學大學董事會會議通過「高雄醫學大學財務協調小組設置及運作辦法」，董事長於104年6月3日勾選董事張</w:t>
      </w:r>
      <w:r w:rsidR="000A12F6">
        <w:rPr>
          <w:rFonts w:hAnsi="標楷體" w:hint="eastAsia"/>
        </w:rPr>
        <w:t>○</w:t>
      </w:r>
      <w:r w:rsidR="00FD5304">
        <w:rPr>
          <w:rFonts w:hAnsi="標楷體" w:hint="eastAsia"/>
        </w:rPr>
        <w:t>宇</w:t>
      </w:r>
      <w:r>
        <w:rPr>
          <w:rFonts w:hint="eastAsia"/>
        </w:rPr>
        <w:t>(召集人)王</w:t>
      </w:r>
      <w:r w:rsidR="000A12F6">
        <w:rPr>
          <w:rFonts w:hAnsi="標楷體" w:hint="eastAsia"/>
        </w:rPr>
        <w:t>○</w:t>
      </w:r>
      <w:r w:rsidR="00FD5304">
        <w:rPr>
          <w:rFonts w:hAnsi="標楷體" w:hint="eastAsia"/>
        </w:rPr>
        <w:t>忱</w:t>
      </w:r>
      <w:r>
        <w:rPr>
          <w:rFonts w:hint="eastAsia"/>
        </w:rPr>
        <w:t>及陳</w:t>
      </w:r>
      <w:r w:rsidR="000A12F6">
        <w:rPr>
          <w:rFonts w:hAnsi="標楷體" w:hint="eastAsia"/>
        </w:rPr>
        <w:t>○</w:t>
      </w:r>
      <w:r w:rsidR="00FD5304">
        <w:rPr>
          <w:rFonts w:hAnsi="標楷體" w:hint="eastAsia"/>
        </w:rPr>
        <w:t>志</w:t>
      </w:r>
      <w:r>
        <w:rPr>
          <w:rFonts w:hint="eastAsia"/>
        </w:rPr>
        <w:t>3人為財務協調小組成員。爰本案將陳</w:t>
      </w:r>
      <w:r w:rsidR="000A12F6">
        <w:rPr>
          <w:rFonts w:hAnsi="標楷體" w:hint="eastAsia"/>
        </w:rPr>
        <w:t>○</w:t>
      </w:r>
      <w:r w:rsidR="00FD5304">
        <w:rPr>
          <w:rFonts w:hAnsi="標楷體" w:hint="eastAsia"/>
        </w:rPr>
        <w:t>志</w:t>
      </w:r>
      <w:r>
        <w:rPr>
          <w:rFonts w:hint="eastAsia"/>
        </w:rPr>
        <w:t>等3人組成之財務協調小組稱為</w:t>
      </w:r>
      <w:r>
        <w:rPr>
          <w:rFonts w:hAnsi="標楷體" w:hint="eastAsia"/>
        </w:rPr>
        <w:t>「三人小組」</w:t>
      </w:r>
      <w:r>
        <w:rPr>
          <w:rFonts w:hint="eastAsia"/>
        </w:rPr>
        <w:t>。</w:t>
      </w:r>
    </w:p>
  </w:footnote>
  <w:footnote w:id="5">
    <w:p w:rsidR="00DE5E28" w:rsidRPr="00CE298E" w:rsidRDefault="00DE5E28" w:rsidP="003E4C27">
      <w:pPr>
        <w:pStyle w:val="afb"/>
        <w:ind w:left="220" w:hangingChars="100" w:hanging="220"/>
      </w:pPr>
      <w:r>
        <w:rPr>
          <w:rStyle w:val="afd"/>
        </w:rPr>
        <w:footnoteRef/>
      </w:r>
      <w:r>
        <w:t xml:space="preserve"> </w:t>
      </w:r>
      <w:hyperlink r:id="rId1" w:history="1">
        <w:r w:rsidRPr="00CE298E">
          <w:rPr>
            <w:rFonts w:hint="eastAsia"/>
          </w:rPr>
          <w:t>學校財團法人及所設私立學校建立會計制度實施辦法</w:t>
        </w:r>
      </w:hyperlink>
      <w:r>
        <w:rPr>
          <w:rFonts w:hint="eastAsia"/>
        </w:rPr>
        <w:t>第16條規定：</w:t>
      </w:r>
      <w:r>
        <w:rPr>
          <w:rFonts w:hAnsi="標楷體" w:hint="eastAsia"/>
        </w:rPr>
        <w:t>「</w:t>
      </w:r>
      <w:r>
        <w:rPr>
          <w:rFonts w:hint="eastAsia"/>
        </w:rPr>
        <w:t>學校法人及所設私立學校所有收入，應分別存入其在金融機構開設之專戶，付款時，除小額零用金外，以直接匯撥或簽發支票為之；其為學校法人者，應由董事長、主辦會計人員及出納人員會同簽名或蓋章，其為私立學校者，應由校長、主辦會計人員及出納人員會同簽名或蓋章。</w:t>
      </w:r>
      <w:r>
        <w:rPr>
          <w:rFonts w:hAnsi="標楷體" w:hint="eastAsia"/>
        </w:rPr>
        <w:t>」</w:t>
      </w:r>
    </w:p>
    <w:p w:rsidR="00DE5E28" w:rsidRDefault="00DE5E28" w:rsidP="001168F2">
      <w:pPr>
        <w:pStyle w:val="afb"/>
      </w:pPr>
    </w:p>
  </w:footnote>
  <w:footnote w:id="6">
    <w:p w:rsidR="00DE5E28" w:rsidRDefault="00DE5E28" w:rsidP="000F4A89">
      <w:pPr>
        <w:pStyle w:val="afb"/>
      </w:pPr>
      <w:r>
        <w:rPr>
          <w:rStyle w:val="afd"/>
        </w:rPr>
        <w:footnoteRef/>
      </w:r>
      <w:r>
        <w:t xml:space="preserve"> </w:t>
      </w:r>
      <w:r>
        <w:rPr>
          <w:rFonts w:hint="eastAsia"/>
        </w:rPr>
        <w:t>教育部106年5月4日提供本院之書面資料。</w:t>
      </w:r>
    </w:p>
  </w:footnote>
  <w:footnote w:id="7">
    <w:p w:rsidR="00DE5E28" w:rsidRDefault="00DE5E28" w:rsidP="003E4C27">
      <w:pPr>
        <w:pStyle w:val="afb"/>
        <w:ind w:left="220" w:hangingChars="100" w:hanging="220"/>
      </w:pPr>
      <w:r w:rsidRPr="00024264">
        <w:rPr>
          <w:rStyle w:val="afd"/>
        </w:rPr>
        <w:footnoteRef/>
      </w:r>
      <w:r>
        <w:rPr>
          <w:rFonts w:hint="eastAsia"/>
        </w:rPr>
        <w:t xml:space="preserve"> 私校法第43條規定：</w:t>
      </w:r>
      <w:r w:rsidRPr="00CA186A">
        <w:rPr>
          <w:rFonts w:hint="eastAsia"/>
        </w:rPr>
        <w:t>「</w:t>
      </w:r>
      <w:r>
        <w:rPr>
          <w:rFonts w:hint="eastAsia"/>
        </w:rPr>
        <w:t>校長因利用職務上機會犯罪，被提起公訴者，於判決確定前，學校法人得予停聘，並就學校組織相關規定所定人員，報學校主管機關核定後代理之。校長經判決確定有罪，或嚴重違反教育法令，或有損師道情節重大者，學校法人應即解聘，並重新遴選校長，依各該法律規定聘任之。學校法人未依第1項規定停聘校長者，學校主管機關得逕予停聘，由學校組織相關規定所定人員代理校長職務；其未依前項規定解聘校長者，學校主管機關應逕予解聘，並指派適當人員，於重新遴聘之合格校長就職前，暫代校長職務。</w:t>
      </w:r>
      <w:r w:rsidRPr="00CA186A">
        <w:rPr>
          <w:rFonts w:hint="eastAsia"/>
        </w:rPr>
        <w:t>」</w:t>
      </w:r>
    </w:p>
  </w:footnote>
  <w:footnote w:id="8">
    <w:p w:rsidR="00DE5E28" w:rsidRDefault="00DE5E28" w:rsidP="003E4C27">
      <w:pPr>
        <w:pStyle w:val="afb"/>
        <w:ind w:left="220" w:hangingChars="100" w:hanging="220"/>
      </w:pPr>
      <w:r>
        <w:rPr>
          <w:rStyle w:val="afd"/>
        </w:rPr>
        <w:footnoteRef/>
      </w:r>
      <w:r>
        <w:t xml:space="preserve"> </w:t>
      </w:r>
      <w:r>
        <w:rPr>
          <w:rFonts w:hint="eastAsia"/>
        </w:rPr>
        <w:t>私校法施行細則第32條規定：</w:t>
      </w:r>
      <w:r>
        <w:rPr>
          <w:rFonts w:hAnsi="標楷體" w:hint="eastAsia"/>
        </w:rPr>
        <w:t>「</w:t>
      </w:r>
      <w:r>
        <w:rPr>
          <w:rFonts w:hint="eastAsia"/>
        </w:rPr>
        <w:t>本法第43條第2項所稱嚴重違反教育法令，指下列情形之一者：一、學校違反教育法令，經學校主管機關糾正或限期整頓改善，屆期仍未改善。二、校長違反教育法令強制或禁止規定。</w:t>
      </w:r>
      <w:r>
        <w:rPr>
          <w:rFonts w:hAnsi="標楷體" w:hint="eastAsia"/>
        </w:rPr>
        <w:t>」</w:t>
      </w:r>
    </w:p>
  </w:footnote>
  <w:footnote w:id="9">
    <w:p w:rsidR="00DE5E28" w:rsidRPr="00272731" w:rsidRDefault="00DE5E28">
      <w:pPr>
        <w:pStyle w:val="afb"/>
      </w:pPr>
      <w:r>
        <w:rPr>
          <w:rStyle w:val="afd"/>
        </w:rPr>
        <w:footnoteRef/>
      </w:r>
      <w:r>
        <w:t xml:space="preserve"> </w:t>
      </w:r>
      <w:r>
        <w:rPr>
          <w:rFonts w:hint="eastAsia"/>
        </w:rPr>
        <w:t>教育部提供本院106年4月12日詢問後之補充說明資料。</w:t>
      </w:r>
    </w:p>
  </w:footnote>
  <w:footnote w:id="10">
    <w:p w:rsidR="00DE5E28" w:rsidRDefault="00DE5E28" w:rsidP="003E4C27">
      <w:pPr>
        <w:pStyle w:val="afb"/>
        <w:ind w:left="220" w:hangingChars="100" w:hanging="220"/>
      </w:pPr>
      <w:r w:rsidRPr="00F2743D">
        <w:rPr>
          <w:rStyle w:val="afd"/>
        </w:rPr>
        <w:footnoteRef/>
      </w:r>
      <w:r>
        <w:rPr>
          <w:rFonts w:hint="eastAsia"/>
        </w:rPr>
        <w:t xml:space="preserve"> 私校法施行細則第39條規定：</w:t>
      </w:r>
      <w:r w:rsidRPr="009A431F">
        <w:rPr>
          <w:rFonts w:hint="eastAsia"/>
        </w:rPr>
        <w:t>「</w:t>
      </w:r>
      <w:r>
        <w:rPr>
          <w:rFonts w:hint="eastAsia"/>
        </w:rPr>
        <w:t>學校法人所設私立學校依本法第50條規定申請設立之附屬機構或辦理之相關事業，應先經學校主管機關核准後，依相關法規規定向目的事業主管機關辦理。前項附屬機構或相關事業之會計、財務處理，學校法人及所設私立學校應依其會計制度、內部控制及稽核作業規章辦理。</w:t>
      </w:r>
      <w:r>
        <w:rPr>
          <w:rFonts w:hAnsi="標楷體" w:hint="eastAsia"/>
        </w:rPr>
        <w:t>」</w:t>
      </w:r>
    </w:p>
  </w:footnote>
  <w:footnote w:id="11">
    <w:p w:rsidR="00DE5E28" w:rsidRPr="00F2743D" w:rsidRDefault="00DE5E28" w:rsidP="003E4C27">
      <w:pPr>
        <w:pStyle w:val="afb"/>
        <w:ind w:left="220" w:hangingChars="100" w:hanging="220"/>
      </w:pPr>
      <w:r>
        <w:rPr>
          <w:rStyle w:val="afd"/>
        </w:rPr>
        <w:footnoteRef/>
      </w:r>
      <w:r>
        <w:t xml:space="preserve"> </w:t>
      </w:r>
      <w:r>
        <w:rPr>
          <w:rFonts w:hint="eastAsia"/>
        </w:rPr>
        <w:t>大學法第16條規定：</w:t>
      </w:r>
      <w:r>
        <w:rPr>
          <w:rFonts w:hAnsi="標楷體" w:hint="eastAsia"/>
        </w:rPr>
        <w:t>「</w:t>
      </w:r>
      <w:r>
        <w:rPr>
          <w:rFonts w:hint="eastAsia"/>
        </w:rPr>
        <w:t>校務會議審議下列事項：……二、組織規程及各種重要章則。三、學院、學系、研究所及附設機構之設立、變更與停辦。……</w:t>
      </w:r>
      <w:r>
        <w:rPr>
          <w:rFonts w:hAnsi="標楷體" w:hint="eastAsia"/>
        </w:rPr>
        <w:t>」</w:t>
      </w:r>
    </w:p>
  </w:footnote>
  <w:footnote w:id="12">
    <w:p w:rsidR="00DE5E28" w:rsidRPr="00C74D65" w:rsidRDefault="00DE5E28" w:rsidP="00502D88">
      <w:pPr>
        <w:pStyle w:val="afb"/>
      </w:pPr>
      <w:r>
        <w:rPr>
          <w:rStyle w:val="afd"/>
        </w:rPr>
        <w:footnoteRef/>
      </w:r>
      <w:r>
        <w:t xml:space="preserve"> </w:t>
      </w:r>
      <w:r>
        <w:rPr>
          <w:rFonts w:hint="eastAsia"/>
        </w:rPr>
        <w:t>參見教育部106年5月4日之補充說明資料。</w:t>
      </w:r>
    </w:p>
  </w:footnote>
  <w:footnote w:id="13">
    <w:p w:rsidR="00DE5E28" w:rsidRPr="003B4AEE" w:rsidRDefault="00DE5E28" w:rsidP="003E4C27">
      <w:pPr>
        <w:pStyle w:val="afb"/>
        <w:ind w:left="220" w:hangingChars="100" w:hanging="220"/>
      </w:pPr>
      <w:r>
        <w:rPr>
          <w:rStyle w:val="afd"/>
        </w:rPr>
        <w:footnoteRef/>
      </w:r>
      <w:r>
        <w:t xml:space="preserve"> </w:t>
      </w:r>
      <w:r>
        <w:rPr>
          <w:rFonts w:hint="eastAsia"/>
        </w:rPr>
        <w:t>教育部表示，</w:t>
      </w:r>
      <w:r w:rsidRPr="00612A10">
        <w:rPr>
          <w:rFonts w:hint="eastAsia"/>
        </w:rPr>
        <w:t>JCI (Joint Commission International) 為美國「醫療機構認證聯合委員會」 所辦理的國際醫療評鑑，需依循該認證機構之相關規定辦理。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6E37E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2A988C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34"/>
    <w:rsid w:val="000049FF"/>
    <w:rsid w:val="000055E8"/>
    <w:rsid w:val="00006961"/>
    <w:rsid w:val="000111FE"/>
    <w:rsid w:val="000112BF"/>
    <w:rsid w:val="00012233"/>
    <w:rsid w:val="0001341D"/>
    <w:rsid w:val="00013541"/>
    <w:rsid w:val="0001394B"/>
    <w:rsid w:val="00014097"/>
    <w:rsid w:val="00017318"/>
    <w:rsid w:val="00021B1C"/>
    <w:rsid w:val="000246F7"/>
    <w:rsid w:val="000252C9"/>
    <w:rsid w:val="00026B38"/>
    <w:rsid w:val="0002764E"/>
    <w:rsid w:val="0002775D"/>
    <w:rsid w:val="00027896"/>
    <w:rsid w:val="0002796F"/>
    <w:rsid w:val="00030953"/>
    <w:rsid w:val="0003102E"/>
    <w:rsid w:val="0003114D"/>
    <w:rsid w:val="00031A5D"/>
    <w:rsid w:val="0003251A"/>
    <w:rsid w:val="0003383C"/>
    <w:rsid w:val="000361FD"/>
    <w:rsid w:val="00036D76"/>
    <w:rsid w:val="0004413D"/>
    <w:rsid w:val="000457CB"/>
    <w:rsid w:val="000524AC"/>
    <w:rsid w:val="000526AE"/>
    <w:rsid w:val="00054E43"/>
    <w:rsid w:val="0005696D"/>
    <w:rsid w:val="00057F32"/>
    <w:rsid w:val="0006027E"/>
    <w:rsid w:val="000618BB"/>
    <w:rsid w:val="00062029"/>
    <w:rsid w:val="00062A25"/>
    <w:rsid w:val="00065673"/>
    <w:rsid w:val="0006753E"/>
    <w:rsid w:val="0007074D"/>
    <w:rsid w:val="00072841"/>
    <w:rsid w:val="00073CB5"/>
    <w:rsid w:val="000740A0"/>
    <w:rsid w:val="0007425C"/>
    <w:rsid w:val="00077553"/>
    <w:rsid w:val="00081A1A"/>
    <w:rsid w:val="00081D3A"/>
    <w:rsid w:val="00081D43"/>
    <w:rsid w:val="00082AAF"/>
    <w:rsid w:val="0008399D"/>
    <w:rsid w:val="00084F07"/>
    <w:rsid w:val="000851A2"/>
    <w:rsid w:val="000878BB"/>
    <w:rsid w:val="00090543"/>
    <w:rsid w:val="00091A6E"/>
    <w:rsid w:val="0009352E"/>
    <w:rsid w:val="000943D2"/>
    <w:rsid w:val="00096B96"/>
    <w:rsid w:val="000A0852"/>
    <w:rsid w:val="000A12F6"/>
    <w:rsid w:val="000A1895"/>
    <w:rsid w:val="000A2F3F"/>
    <w:rsid w:val="000A351F"/>
    <w:rsid w:val="000B0B29"/>
    <w:rsid w:val="000B0B4A"/>
    <w:rsid w:val="000B279A"/>
    <w:rsid w:val="000B3058"/>
    <w:rsid w:val="000B61D2"/>
    <w:rsid w:val="000B70A7"/>
    <w:rsid w:val="000B73DD"/>
    <w:rsid w:val="000C0EFB"/>
    <w:rsid w:val="000C40B5"/>
    <w:rsid w:val="000C495F"/>
    <w:rsid w:val="000D0835"/>
    <w:rsid w:val="000D38B9"/>
    <w:rsid w:val="000D73CC"/>
    <w:rsid w:val="000D7F24"/>
    <w:rsid w:val="000E28D0"/>
    <w:rsid w:val="000E3A5E"/>
    <w:rsid w:val="000E6431"/>
    <w:rsid w:val="000F1DA0"/>
    <w:rsid w:val="000F21A5"/>
    <w:rsid w:val="000F4A89"/>
    <w:rsid w:val="000F6173"/>
    <w:rsid w:val="00102B9F"/>
    <w:rsid w:val="0010617C"/>
    <w:rsid w:val="0010662C"/>
    <w:rsid w:val="00112637"/>
    <w:rsid w:val="00112795"/>
    <w:rsid w:val="00112ABC"/>
    <w:rsid w:val="00114583"/>
    <w:rsid w:val="00115B54"/>
    <w:rsid w:val="001168F2"/>
    <w:rsid w:val="0011726E"/>
    <w:rsid w:val="00117B9B"/>
    <w:rsid w:val="0012001E"/>
    <w:rsid w:val="001239AF"/>
    <w:rsid w:val="0012422D"/>
    <w:rsid w:val="001263FE"/>
    <w:rsid w:val="00126A55"/>
    <w:rsid w:val="001329A1"/>
    <w:rsid w:val="00133F08"/>
    <w:rsid w:val="001345E6"/>
    <w:rsid w:val="001378B0"/>
    <w:rsid w:val="00141F59"/>
    <w:rsid w:val="00142E00"/>
    <w:rsid w:val="00145430"/>
    <w:rsid w:val="00150E8E"/>
    <w:rsid w:val="00152081"/>
    <w:rsid w:val="00152793"/>
    <w:rsid w:val="001528C2"/>
    <w:rsid w:val="00153B7E"/>
    <w:rsid w:val="001545A9"/>
    <w:rsid w:val="00154EEA"/>
    <w:rsid w:val="00156799"/>
    <w:rsid w:val="0016238A"/>
    <w:rsid w:val="001628D3"/>
    <w:rsid w:val="001637C7"/>
    <w:rsid w:val="0016480E"/>
    <w:rsid w:val="00174297"/>
    <w:rsid w:val="00180209"/>
    <w:rsid w:val="00180E06"/>
    <w:rsid w:val="001817B3"/>
    <w:rsid w:val="00181E71"/>
    <w:rsid w:val="00181FAD"/>
    <w:rsid w:val="00182AAA"/>
    <w:rsid w:val="00183014"/>
    <w:rsid w:val="0019015C"/>
    <w:rsid w:val="00192FAD"/>
    <w:rsid w:val="001933B3"/>
    <w:rsid w:val="00193FE5"/>
    <w:rsid w:val="001948C3"/>
    <w:rsid w:val="001959C2"/>
    <w:rsid w:val="00196547"/>
    <w:rsid w:val="001A0161"/>
    <w:rsid w:val="001A09B0"/>
    <w:rsid w:val="001A471C"/>
    <w:rsid w:val="001A51E3"/>
    <w:rsid w:val="001A5866"/>
    <w:rsid w:val="001A5D8C"/>
    <w:rsid w:val="001A6149"/>
    <w:rsid w:val="001A633B"/>
    <w:rsid w:val="001A64D1"/>
    <w:rsid w:val="001A7968"/>
    <w:rsid w:val="001B19D6"/>
    <w:rsid w:val="001B2E98"/>
    <w:rsid w:val="001B3483"/>
    <w:rsid w:val="001B3C1E"/>
    <w:rsid w:val="001B4484"/>
    <w:rsid w:val="001B4494"/>
    <w:rsid w:val="001B7D11"/>
    <w:rsid w:val="001C0D8B"/>
    <w:rsid w:val="001C0DA8"/>
    <w:rsid w:val="001C1E44"/>
    <w:rsid w:val="001C4530"/>
    <w:rsid w:val="001D2045"/>
    <w:rsid w:val="001D48F5"/>
    <w:rsid w:val="001D4AD7"/>
    <w:rsid w:val="001E07B8"/>
    <w:rsid w:val="001E0C5A"/>
    <w:rsid w:val="001E0D8A"/>
    <w:rsid w:val="001E674E"/>
    <w:rsid w:val="001E67BA"/>
    <w:rsid w:val="001E6C59"/>
    <w:rsid w:val="001E74C2"/>
    <w:rsid w:val="001F1965"/>
    <w:rsid w:val="001F1AD2"/>
    <w:rsid w:val="001F1C02"/>
    <w:rsid w:val="001F291B"/>
    <w:rsid w:val="001F4F82"/>
    <w:rsid w:val="001F5A48"/>
    <w:rsid w:val="001F6260"/>
    <w:rsid w:val="00200007"/>
    <w:rsid w:val="002010E9"/>
    <w:rsid w:val="002030A5"/>
    <w:rsid w:val="00203131"/>
    <w:rsid w:val="00204060"/>
    <w:rsid w:val="0020448D"/>
    <w:rsid w:val="002062F6"/>
    <w:rsid w:val="00211C50"/>
    <w:rsid w:val="00212E88"/>
    <w:rsid w:val="0021312E"/>
    <w:rsid w:val="0021381C"/>
    <w:rsid w:val="00213C9C"/>
    <w:rsid w:val="002153BC"/>
    <w:rsid w:val="0022009E"/>
    <w:rsid w:val="00223241"/>
    <w:rsid w:val="00223D5F"/>
    <w:rsid w:val="0022425C"/>
    <w:rsid w:val="002246DE"/>
    <w:rsid w:val="00224D5A"/>
    <w:rsid w:val="00226682"/>
    <w:rsid w:val="00230D36"/>
    <w:rsid w:val="00231394"/>
    <w:rsid w:val="002313B6"/>
    <w:rsid w:val="00233399"/>
    <w:rsid w:val="00240D03"/>
    <w:rsid w:val="002415B7"/>
    <w:rsid w:val="00241779"/>
    <w:rsid w:val="00245B86"/>
    <w:rsid w:val="00246BF1"/>
    <w:rsid w:val="00250402"/>
    <w:rsid w:val="00252BC4"/>
    <w:rsid w:val="00254014"/>
    <w:rsid w:val="00254B39"/>
    <w:rsid w:val="00254CA0"/>
    <w:rsid w:val="0025686E"/>
    <w:rsid w:val="00261831"/>
    <w:rsid w:val="00264CA4"/>
    <w:rsid w:val="0026504D"/>
    <w:rsid w:val="00272731"/>
    <w:rsid w:val="00273A2F"/>
    <w:rsid w:val="0027782F"/>
    <w:rsid w:val="00280986"/>
    <w:rsid w:val="00281ECE"/>
    <w:rsid w:val="002831C7"/>
    <w:rsid w:val="002840C6"/>
    <w:rsid w:val="0028466F"/>
    <w:rsid w:val="00285B5F"/>
    <w:rsid w:val="002917F0"/>
    <w:rsid w:val="00294F3E"/>
    <w:rsid w:val="00295174"/>
    <w:rsid w:val="002959D7"/>
    <w:rsid w:val="00296172"/>
    <w:rsid w:val="00296B92"/>
    <w:rsid w:val="002A1852"/>
    <w:rsid w:val="002A1ABE"/>
    <w:rsid w:val="002A2C22"/>
    <w:rsid w:val="002A3A52"/>
    <w:rsid w:val="002A7C0A"/>
    <w:rsid w:val="002B02EB"/>
    <w:rsid w:val="002B05B1"/>
    <w:rsid w:val="002B134C"/>
    <w:rsid w:val="002B7540"/>
    <w:rsid w:val="002C0602"/>
    <w:rsid w:val="002C4AEE"/>
    <w:rsid w:val="002C651B"/>
    <w:rsid w:val="002D3126"/>
    <w:rsid w:val="002D5C16"/>
    <w:rsid w:val="002E3BD0"/>
    <w:rsid w:val="002F18F4"/>
    <w:rsid w:val="002F2476"/>
    <w:rsid w:val="002F3DFF"/>
    <w:rsid w:val="002F5E05"/>
    <w:rsid w:val="00301315"/>
    <w:rsid w:val="00301E33"/>
    <w:rsid w:val="00302DDC"/>
    <w:rsid w:val="00303993"/>
    <w:rsid w:val="003051CD"/>
    <w:rsid w:val="003076F0"/>
    <w:rsid w:val="00307A76"/>
    <w:rsid w:val="0031116A"/>
    <w:rsid w:val="00313A25"/>
    <w:rsid w:val="00315A16"/>
    <w:rsid w:val="00317053"/>
    <w:rsid w:val="0032109C"/>
    <w:rsid w:val="00322B45"/>
    <w:rsid w:val="00323796"/>
    <w:rsid w:val="00323809"/>
    <w:rsid w:val="00323D41"/>
    <w:rsid w:val="00325414"/>
    <w:rsid w:val="003302F1"/>
    <w:rsid w:val="00342ECE"/>
    <w:rsid w:val="0034470E"/>
    <w:rsid w:val="003454D3"/>
    <w:rsid w:val="0034660B"/>
    <w:rsid w:val="00352DB0"/>
    <w:rsid w:val="0035322E"/>
    <w:rsid w:val="00353769"/>
    <w:rsid w:val="00354E08"/>
    <w:rsid w:val="00355A01"/>
    <w:rsid w:val="00361063"/>
    <w:rsid w:val="0036115A"/>
    <w:rsid w:val="00364C91"/>
    <w:rsid w:val="0036732F"/>
    <w:rsid w:val="0037094A"/>
    <w:rsid w:val="00371ED3"/>
    <w:rsid w:val="00372FFC"/>
    <w:rsid w:val="0037728A"/>
    <w:rsid w:val="0038027C"/>
    <w:rsid w:val="00380B7D"/>
    <w:rsid w:val="00381A99"/>
    <w:rsid w:val="003829C2"/>
    <w:rsid w:val="003830B2"/>
    <w:rsid w:val="00384724"/>
    <w:rsid w:val="003919B7"/>
    <w:rsid w:val="00391D57"/>
    <w:rsid w:val="00392292"/>
    <w:rsid w:val="003939CB"/>
    <w:rsid w:val="00394A16"/>
    <w:rsid w:val="00394F45"/>
    <w:rsid w:val="003964CC"/>
    <w:rsid w:val="00396A80"/>
    <w:rsid w:val="003A0031"/>
    <w:rsid w:val="003A1871"/>
    <w:rsid w:val="003A1C42"/>
    <w:rsid w:val="003A5927"/>
    <w:rsid w:val="003A704A"/>
    <w:rsid w:val="003B1017"/>
    <w:rsid w:val="003B1681"/>
    <w:rsid w:val="003B16A8"/>
    <w:rsid w:val="003B3C07"/>
    <w:rsid w:val="003B4AEE"/>
    <w:rsid w:val="003B53C2"/>
    <w:rsid w:val="003B6081"/>
    <w:rsid w:val="003B60E4"/>
    <w:rsid w:val="003B6775"/>
    <w:rsid w:val="003C16C0"/>
    <w:rsid w:val="003C17B4"/>
    <w:rsid w:val="003C1B6F"/>
    <w:rsid w:val="003C5FE2"/>
    <w:rsid w:val="003C73DD"/>
    <w:rsid w:val="003D05FB"/>
    <w:rsid w:val="003D1B16"/>
    <w:rsid w:val="003D3707"/>
    <w:rsid w:val="003D3E92"/>
    <w:rsid w:val="003D45BF"/>
    <w:rsid w:val="003D508A"/>
    <w:rsid w:val="003D537F"/>
    <w:rsid w:val="003D76EB"/>
    <w:rsid w:val="003D7AAB"/>
    <w:rsid w:val="003D7B75"/>
    <w:rsid w:val="003E0208"/>
    <w:rsid w:val="003E03A7"/>
    <w:rsid w:val="003E3DA2"/>
    <w:rsid w:val="003E4B57"/>
    <w:rsid w:val="003E4C27"/>
    <w:rsid w:val="003E7A66"/>
    <w:rsid w:val="003F0440"/>
    <w:rsid w:val="003F27E1"/>
    <w:rsid w:val="003F437A"/>
    <w:rsid w:val="003F5C2B"/>
    <w:rsid w:val="00402240"/>
    <w:rsid w:val="004023E9"/>
    <w:rsid w:val="0040454A"/>
    <w:rsid w:val="004101F1"/>
    <w:rsid w:val="00413DF8"/>
    <w:rsid w:val="00413F83"/>
    <w:rsid w:val="0041490C"/>
    <w:rsid w:val="00415593"/>
    <w:rsid w:val="00416191"/>
    <w:rsid w:val="00416721"/>
    <w:rsid w:val="00417BD8"/>
    <w:rsid w:val="00421EF0"/>
    <w:rsid w:val="004224FA"/>
    <w:rsid w:val="00423D07"/>
    <w:rsid w:val="00425E4F"/>
    <w:rsid w:val="004278F9"/>
    <w:rsid w:val="00427936"/>
    <w:rsid w:val="004348B9"/>
    <w:rsid w:val="0043640F"/>
    <w:rsid w:val="004374C4"/>
    <w:rsid w:val="00440FCE"/>
    <w:rsid w:val="0044346F"/>
    <w:rsid w:val="00443E8D"/>
    <w:rsid w:val="00444060"/>
    <w:rsid w:val="00445419"/>
    <w:rsid w:val="004543A9"/>
    <w:rsid w:val="00455218"/>
    <w:rsid w:val="004561AE"/>
    <w:rsid w:val="00463F18"/>
    <w:rsid w:val="0046520A"/>
    <w:rsid w:val="004672AB"/>
    <w:rsid w:val="0047043F"/>
    <w:rsid w:val="004714FE"/>
    <w:rsid w:val="004765F8"/>
    <w:rsid w:val="00477BAA"/>
    <w:rsid w:val="00477CAA"/>
    <w:rsid w:val="00484C7F"/>
    <w:rsid w:val="0048656D"/>
    <w:rsid w:val="00486CF5"/>
    <w:rsid w:val="00490AE0"/>
    <w:rsid w:val="004917A7"/>
    <w:rsid w:val="00495053"/>
    <w:rsid w:val="0049557A"/>
    <w:rsid w:val="0049657D"/>
    <w:rsid w:val="004A05BD"/>
    <w:rsid w:val="004A1F59"/>
    <w:rsid w:val="004A22CE"/>
    <w:rsid w:val="004A29BE"/>
    <w:rsid w:val="004A3225"/>
    <w:rsid w:val="004A33EE"/>
    <w:rsid w:val="004A3AA8"/>
    <w:rsid w:val="004A42DA"/>
    <w:rsid w:val="004A5210"/>
    <w:rsid w:val="004A5601"/>
    <w:rsid w:val="004A687D"/>
    <w:rsid w:val="004A770E"/>
    <w:rsid w:val="004B078D"/>
    <w:rsid w:val="004B11BE"/>
    <w:rsid w:val="004B13C7"/>
    <w:rsid w:val="004B168B"/>
    <w:rsid w:val="004B778F"/>
    <w:rsid w:val="004C0609"/>
    <w:rsid w:val="004C10E1"/>
    <w:rsid w:val="004C19CE"/>
    <w:rsid w:val="004C6A71"/>
    <w:rsid w:val="004C744C"/>
    <w:rsid w:val="004D141F"/>
    <w:rsid w:val="004D2742"/>
    <w:rsid w:val="004D3099"/>
    <w:rsid w:val="004D4638"/>
    <w:rsid w:val="004D60C7"/>
    <w:rsid w:val="004D6310"/>
    <w:rsid w:val="004E0062"/>
    <w:rsid w:val="004E05A1"/>
    <w:rsid w:val="004E1376"/>
    <w:rsid w:val="004E1662"/>
    <w:rsid w:val="004E3D99"/>
    <w:rsid w:val="004E45CE"/>
    <w:rsid w:val="004E5464"/>
    <w:rsid w:val="004F12C5"/>
    <w:rsid w:val="004F2616"/>
    <w:rsid w:val="004F5CD0"/>
    <w:rsid w:val="004F5E57"/>
    <w:rsid w:val="004F6710"/>
    <w:rsid w:val="004F6BDA"/>
    <w:rsid w:val="00500C3E"/>
    <w:rsid w:val="00502849"/>
    <w:rsid w:val="00502D88"/>
    <w:rsid w:val="0050326C"/>
    <w:rsid w:val="00504334"/>
    <w:rsid w:val="0050498D"/>
    <w:rsid w:val="00504A15"/>
    <w:rsid w:val="00505E74"/>
    <w:rsid w:val="005060EA"/>
    <w:rsid w:val="00506E58"/>
    <w:rsid w:val="005104D7"/>
    <w:rsid w:val="00510B9E"/>
    <w:rsid w:val="00511E6D"/>
    <w:rsid w:val="00515EA0"/>
    <w:rsid w:val="00516A1C"/>
    <w:rsid w:val="00520D12"/>
    <w:rsid w:val="00523AA4"/>
    <w:rsid w:val="00523B55"/>
    <w:rsid w:val="00526067"/>
    <w:rsid w:val="0052766E"/>
    <w:rsid w:val="005338F5"/>
    <w:rsid w:val="005345CB"/>
    <w:rsid w:val="00535761"/>
    <w:rsid w:val="005360AE"/>
    <w:rsid w:val="005366AD"/>
    <w:rsid w:val="00536BC2"/>
    <w:rsid w:val="0054171C"/>
    <w:rsid w:val="005425E1"/>
    <w:rsid w:val="005427C5"/>
    <w:rsid w:val="00542821"/>
    <w:rsid w:val="00542CF6"/>
    <w:rsid w:val="005508DD"/>
    <w:rsid w:val="00551709"/>
    <w:rsid w:val="00553C03"/>
    <w:rsid w:val="00555169"/>
    <w:rsid w:val="0055693C"/>
    <w:rsid w:val="00561EA3"/>
    <w:rsid w:val="00562E47"/>
    <w:rsid w:val="00563692"/>
    <w:rsid w:val="00566C55"/>
    <w:rsid w:val="00567D62"/>
    <w:rsid w:val="00571679"/>
    <w:rsid w:val="005844E7"/>
    <w:rsid w:val="005852B1"/>
    <w:rsid w:val="0058678C"/>
    <w:rsid w:val="005868D5"/>
    <w:rsid w:val="005908B8"/>
    <w:rsid w:val="005930AD"/>
    <w:rsid w:val="0059512E"/>
    <w:rsid w:val="0059527F"/>
    <w:rsid w:val="00595804"/>
    <w:rsid w:val="005965C9"/>
    <w:rsid w:val="005976DE"/>
    <w:rsid w:val="005A15DD"/>
    <w:rsid w:val="005A4319"/>
    <w:rsid w:val="005A6DD2"/>
    <w:rsid w:val="005B1543"/>
    <w:rsid w:val="005B21A5"/>
    <w:rsid w:val="005C385D"/>
    <w:rsid w:val="005C4BEA"/>
    <w:rsid w:val="005C7F00"/>
    <w:rsid w:val="005D3B20"/>
    <w:rsid w:val="005D7FA4"/>
    <w:rsid w:val="005E1B42"/>
    <w:rsid w:val="005E3EAC"/>
    <w:rsid w:val="005E4759"/>
    <w:rsid w:val="005E5C68"/>
    <w:rsid w:val="005E5E0F"/>
    <w:rsid w:val="005E65C0"/>
    <w:rsid w:val="005E7682"/>
    <w:rsid w:val="005F0230"/>
    <w:rsid w:val="005F0390"/>
    <w:rsid w:val="005F1C13"/>
    <w:rsid w:val="005F2A7A"/>
    <w:rsid w:val="005F40F5"/>
    <w:rsid w:val="005F4465"/>
    <w:rsid w:val="005F6A87"/>
    <w:rsid w:val="005F7D26"/>
    <w:rsid w:val="00601C35"/>
    <w:rsid w:val="00602336"/>
    <w:rsid w:val="006067BF"/>
    <w:rsid w:val="006072CD"/>
    <w:rsid w:val="00610F20"/>
    <w:rsid w:val="00612023"/>
    <w:rsid w:val="00612477"/>
    <w:rsid w:val="00614190"/>
    <w:rsid w:val="00622A99"/>
    <w:rsid w:val="00622E67"/>
    <w:rsid w:val="00622E85"/>
    <w:rsid w:val="00623B10"/>
    <w:rsid w:val="00624B3A"/>
    <w:rsid w:val="00626EDC"/>
    <w:rsid w:val="006270E6"/>
    <w:rsid w:val="00630660"/>
    <w:rsid w:val="00631600"/>
    <w:rsid w:val="00631635"/>
    <w:rsid w:val="0064155E"/>
    <w:rsid w:val="0064492A"/>
    <w:rsid w:val="006463FD"/>
    <w:rsid w:val="006470EC"/>
    <w:rsid w:val="00650BD0"/>
    <w:rsid w:val="00650FDA"/>
    <w:rsid w:val="0065241C"/>
    <w:rsid w:val="006542D6"/>
    <w:rsid w:val="0065517A"/>
    <w:rsid w:val="0065598E"/>
    <w:rsid w:val="00655AF2"/>
    <w:rsid w:val="00655BC5"/>
    <w:rsid w:val="00656413"/>
    <w:rsid w:val="006568BE"/>
    <w:rsid w:val="00656ECB"/>
    <w:rsid w:val="006573E7"/>
    <w:rsid w:val="0066025D"/>
    <w:rsid w:val="0066091A"/>
    <w:rsid w:val="00663E77"/>
    <w:rsid w:val="00664CAC"/>
    <w:rsid w:val="00665819"/>
    <w:rsid w:val="00673C51"/>
    <w:rsid w:val="00674071"/>
    <w:rsid w:val="00675EFC"/>
    <w:rsid w:val="006771A2"/>
    <w:rsid w:val="006773EC"/>
    <w:rsid w:val="006779D6"/>
    <w:rsid w:val="00680504"/>
    <w:rsid w:val="00681CD9"/>
    <w:rsid w:val="00682318"/>
    <w:rsid w:val="006828BB"/>
    <w:rsid w:val="00683765"/>
    <w:rsid w:val="00683E30"/>
    <w:rsid w:val="00686E06"/>
    <w:rsid w:val="00687024"/>
    <w:rsid w:val="00687719"/>
    <w:rsid w:val="00687A19"/>
    <w:rsid w:val="00687FD4"/>
    <w:rsid w:val="006905E1"/>
    <w:rsid w:val="00691073"/>
    <w:rsid w:val="00695E22"/>
    <w:rsid w:val="00695E48"/>
    <w:rsid w:val="006A1B2B"/>
    <w:rsid w:val="006A64B9"/>
    <w:rsid w:val="006A671B"/>
    <w:rsid w:val="006B0B5F"/>
    <w:rsid w:val="006B1846"/>
    <w:rsid w:val="006B6AED"/>
    <w:rsid w:val="006B7093"/>
    <w:rsid w:val="006B7417"/>
    <w:rsid w:val="006B7D24"/>
    <w:rsid w:val="006C2482"/>
    <w:rsid w:val="006C787B"/>
    <w:rsid w:val="006D0396"/>
    <w:rsid w:val="006D288E"/>
    <w:rsid w:val="006D3691"/>
    <w:rsid w:val="006D5F98"/>
    <w:rsid w:val="006D6D8F"/>
    <w:rsid w:val="006E1767"/>
    <w:rsid w:val="006E264D"/>
    <w:rsid w:val="006E2A23"/>
    <w:rsid w:val="006E360A"/>
    <w:rsid w:val="006E4D55"/>
    <w:rsid w:val="006E5EF0"/>
    <w:rsid w:val="006E667A"/>
    <w:rsid w:val="006F0906"/>
    <w:rsid w:val="006F1EFF"/>
    <w:rsid w:val="006F3563"/>
    <w:rsid w:val="006F42B9"/>
    <w:rsid w:val="006F6103"/>
    <w:rsid w:val="0070070C"/>
    <w:rsid w:val="00702CF2"/>
    <w:rsid w:val="00704C2D"/>
    <w:rsid w:val="00704E00"/>
    <w:rsid w:val="007073D5"/>
    <w:rsid w:val="00707DA6"/>
    <w:rsid w:val="00713F3D"/>
    <w:rsid w:val="00713FCA"/>
    <w:rsid w:val="0071418C"/>
    <w:rsid w:val="00714C9B"/>
    <w:rsid w:val="007209E7"/>
    <w:rsid w:val="00720F9C"/>
    <w:rsid w:val="00722859"/>
    <w:rsid w:val="00723B2F"/>
    <w:rsid w:val="00726182"/>
    <w:rsid w:val="00727635"/>
    <w:rsid w:val="00730EA8"/>
    <w:rsid w:val="007319DB"/>
    <w:rsid w:val="00731DDE"/>
    <w:rsid w:val="00732329"/>
    <w:rsid w:val="007337CA"/>
    <w:rsid w:val="0073452A"/>
    <w:rsid w:val="00734CE4"/>
    <w:rsid w:val="00735123"/>
    <w:rsid w:val="00741837"/>
    <w:rsid w:val="00742A79"/>
    <w:rsid w:val="007453E6"/>
    <w:rsid w:val="00753739"/>
    <w:rsid w:val="007546CE"/>
    <w:rsid w:val="00756A27"/>
    <w:rsid w:val="00757A95"/>
    <w:rsid w:val="0076054B"/>
    <w:rsid w:val="007636E2"/>
    <w:rsid w:val="00764D6F"/>
    <w:rsid w:val="00766C5E"/>
    <w:rsid w:val="0077273D"/>
    <w:rsid w:val="0077309D"/>
    <w:rsid w:val="007774EE"/>
    <w:rsid w:val="007800FB"/>
    <w:rsid w:val="00780291"/>
    <w:rsid w:val="00781822"/>
    <w:rsid w:val="00783F21"/>
    <w:rsid w:val="0078482F"/>
    <w:rsid w:val="007859CF"/>
    <w:rsid w:val="00787159"/>
    <w:rsid w:val="0079043A"/>
    <w:rsid w:val="007905F7"/>
    <w:rsid w:val="00791668"/>
    <w:rsid w:val="00791AA1"/>
    <w:rsid w:val="007925D4"/>
    <w:rsid w:val="00794F95"/>
    <w:rsid w:val="007959BE"/>
    <w:rsid w:val="007A0347"/>
    <w:rsid w:val="007A0AF6"/>
    <w:rsid w:val="007A3314"/>
    <w:rsid w:val="007A3793"/>
    <w:rsid w:val="007A4950"/>
    <w:rsid w:val="007B1D06"/>
    <w:rsid w:val="007C1709"/>
    <w:rsid w:val="007C1BA2"/>
    <w:rsid w:val="007C2B48"/>
    <w:rsid w:val="007C7792"/>
    <w:rsid w:val="007D071B"/>
    <w:rsid w:val="007D20E9"/>
    <w:rsid w:val="007D3106"/>
    <w:rsid w:val="007D7881"/>
    <w:rsid w:val="007D7E3A"/>
    <w:rsid w:val="007E0E10"/>
    <w:rsid w:val="007E432B"/>
    <w:rsid w:val="007E4768"/>
    <w:rsid w:val="007E4E0A"/>
    <w:rsid w:val="007E6A3F"/>
    <w:rsid w:val="007E74B6"/>
    <w:rsid w:val="007E777B"/>
    <w:rsid w:val="007F2070"/>
    <w:rsid w:val="00802B67"/>
    <w:rsid w:val="00803561"/>
    <w:rsid w:val="008053F5"/>
    <w:rsid w:val="008079C0"/>
    <w:rsid w:val="00807AF7"/>
    <w:rsid w:val="00810198"/>
    <w:rsid w:val="00812830"/>
    <w:rsid w:val="00812988"/>
    <w:rsid w:val="00813305"/>
    <w:rsid w:val="00815DA8"/>
    <w:rsid w:val="0081652D"/>
    <w:rsid w:val="00816F2B"/>
    <w:rsid w:val="0082047D"/>
    <w:rsid w:val="0082194D"/>
    <w:rsid w:val="00821EC2"/>
    <w:rsid w:val="008221F9"/>
    <w:rsid w:val="00824FED"/>
    <w:rsid w:val="008261C8"/>
    <w:rsid w:val="00826EF5"/>
    <w:rsid w:val="00827AED"/>
    <w:rsid w:val="00831693"/>
    <w:rsid w:val="0083170B"/>
    <w:rsid w:val="008372F5"/>
    <w:rsid w:val="00840104"/>
    <w:rsid w:val="00840C1F"/>
    <w:rsid w:val="00841FC5"/>
    <w:rsid w:val="008424FA"/>
    <w:rsid w:val="00845395"/>
    <w:rsid w:val="00845709"/>
    <w:rsid w:val="00845A4E"/>
    <w:rsid w:val="008472BC"/>
    <w:rsid w:val="00853879"/>
    <w:rsid w:val="00853E17"/>
    <w:rsid w:val="008570CA"/>
    <w:rsid w:val="008576BD"/>
    <w:rsid w:val="00857D89"/>
    <w:rsid w:val="00860463"/>
    <w:rsid w:val="00860BD0"/>
    <w:rsid w:val="00862079"/>
    <w:rsid w:val="0087211D"/>
    <w:rsid w:val="008733DA"/>
    <w:rsid w:val="00874315"/>
    <w:rsid w:val="00874388"/>
    <w:rsid w:val="008776F4"/>
    <w:rsid w:val="008850E4"/>
    <w:rsid w:val="00891893"/>
    <w:rsid w:val="008939AB"/>
    <w:rsid w:val="008945B8"/>
    <w:rsid w:val="008A12F5"/>
    <w:rsid w:val="008A2C97"/>
    <w:rsid w:val="008A30EC"/>
    <w:rsid w:val="008A4352"/>
    <w:rsid w:val="008A4672"/>
    <w:rsid w:val="008A4986"/>
    <w:rsid w:val="008B1587"/>
    <w:rsid w:val="008B1B01"/>
    <w:rsid w:val="008B33F1"/>
    <w:rsid w:val="008B3BCD"/>
    <w:rsid w:val="008B6DF8"/>
    <w:rsid w:val="008B7DD0"/>
    <w:rsid w:val="008C106C"/>
    <w:rsid w:val="008C10F1"/>
    <w:rsid w:val="008C1926"/>
    <w:rsid w:val="008C1E99"/>
    <w:rsid w:val="008C1F5C"/>
    <w:rsid w:val="008C303C"/>
    <w:rsid w:val="008D1F0E"/>
    <w:rsid w:val="008D255A"/>
    <w:rsid w:val="008D3666"/>
    <w:rsid w:val="008E0085"/>
    <w:rsid w:val="008E2322"/>
    <w:rsid w:val="008E2AA6"/>
    <w:rsid w:val="008E311B"/>
    <w:rsid w:val="008E3F9E"/>
    <w:rsid w:val="008E595A"/>
    <w:rsid w:val="008F0A47"/>
    <w:rsid w:val="008F46E7"/>
    <w:rsid w:val="008F6F0B"/>
    <w:rsid w:val="008F7CEE"/>
    <w:rsid w:val="00900D5D"/>
    <w:rsid w:val="00900D9E"/>
    <w:rsid w:val="00903E0F"/>
    <w:rsid w:val="0090402E"/>
    <w:rsid w:val="009059EC"/>
    <w:rsid w:val="00906262"/>
    <w:rsid w:val="00907BA7"/>
    <w:rsid w:val="00910450"/>
    <w:rsid w:val="0091064E"/>
    <w:rsid w:val="0091076C"/>
    <w:rsid w:val="00911FC5"/>
    <w:rsid w:val="009134A2"/>
    <w:rsid w:val="00915060"/>
    <w:rsid w:val="00920E86"/>
    <w:rsid w:val="0092119D"/>
    <w:rsid w:val="0092159A"/>
    <w:rsid w:val="00923977"/>
    <w:rsid w:val="00924FFE"/>
    <w:rsid w:val="00931A10"/>
    <w:rsid w:val="00934648"/>
    <w:rsid w:val="0093739E"/>
    <w:rsid w:val="009379F1"/>
    <w:rsid w:val="00937FB7"/>
    <w:rsid w:val="00941439"/>
    <w:rsid w:val="009432C1"/>
    <w:rsid w:val="00944B59"/>
    <w:rsid w:val="00947967"/>
    <w:rsid w:val="00955201"/>
    <w:rsid w:val="00955C18"/>
    <w:rsid w:val="00960675"/>
    <w:rsid w:val="009643E4"/>
    <w:rsid w:val="00965200"/>
    <w:rsid w:val="0096553A"/>
    <w:rsid w:val="009660EF"/>
    <w:rsid w:val="009668B3"/>
    <w:rsid w:val="00971471"/>
    <w:rsid w:val="00976EBA"/>
    <w:rsid w:val="00981152"/>
    <w:rsid w:val="009813D9"/>
    <w:rsid w:val="00983204"/>
    <w:rsid w:val="009849C2"/>
    <w:rsid w:val="00984D24"/>
    <w:rsid w:val="009858EB"/>
    <w:rsid w:val="00997AE9"/>
    <w:rsid w:val="00997C94"/>
    <w:rsid w:val="009A1D83"/>
    <w:rsid w:val="009A35A7"/>
    <w:rsid w:val="009A3F47"/>
    <w:rsid w:val="009B0046"/>
    <w:rsid w:val="009B11AB"/>
    <w:rsid w:val="009B5BD4"/>
    <w:rsid w:val="009B6136"/>
    <w:rsid w:val="009B66C2"/>
    <w:rsid w:val="009B677E"/>
    <w:rsid w:val="009C1440"/>
    <w:rsid w:val="009C14D4"/>
    <w:rsid w:val="009C2107"/>
    <w:rsid w:val="009C4DBB"/>
    <w:rsid w:val="009C5885"/>
    <w:rsid w:val="009C5D9E"/>
    <w:rsid w:val="009C5F0B"/>
    <w:rsid w:val="009C6B7E"/>
    <w:rsid w:val="009D1A9B"/>
    <w:rsid w:val="009D1B3A"/>
    <w:rsid w:val="009D2528"/>
    <w:rsid w:val="009D2C3E"/>
    <w:rsid w:val="009D5638"/>
    <w:rsid w:val="009D7265"/>
    <w:rsid w:val="009E0625"/>
    <w:rsid w:val="009E0E03"/>
    <w:rsid w:val="009E3034"/>
    <w:rsid w:val="009E3B21"/>
    <w:rsid w:val="009E47C4"/>
    <w:rsid w:val="009E549F"/>
    <w:rsid w:val="009F1150"/>
    <w:rsid w:val="009F16BD"/>
    <w:rsid w:val="009F195C"/>
    <w:rsid w:val="009F28A8"/>
    <w:rsid w:val="009F473E"/>
    <w:rsid w:val="009F682A"/>
    <w:rsid w:val="00A01FE0"/>
    <w:rsid w:val="00A022BE"/>
    <w:rsid w:val="00A0286B"/>
    <w:rsid w:val="00A02C80"/>
    <w:rsid w:val="00A03118"/>
    <w:rsid w:val="00A031C5"/>
    <w:rsid w:val="00A0370E"/>
    <w:rsid w:val="00A038BE"/>
    <w:rsid w:val="00A071AF"/>
    <w:rsid w:val="00A07B4B"/>
    <w:rsid w:val="00A113CE"/>
    <w:rsid w:val="00A11AA9"/>
    <w:rsid w:val="00A149C2"/>
    <w:rsid w:val="00A20F85"/>
    <w:rsid w:val="00A23CAF"/>
    <w:rsid w:val="00A23DF7"/>
    <w:rsid w:val="00A24AE3"/>
    <w:rsid w:val="00A24C95"/>
    <w:rsid w:val="00A25870"/>
    <w:rsid w:val="00A2599A"/>
    <w:rsid w:val="00A26094"/>
    <w:rsid w:val="00A26D68"/>
    <w:rsid w:val="00A26EBA"/>
    <w:rsid w:val="00A273E8"/>
    <w:rsid w:val="00A27671"/>
    <w:rsid w:val="00A301BF"/>
    <w:rsid w:val="00A302B2"/>
    <w:rsid w:val="00A303A8"/>
    <w:rsid w:val="00A3041A"/>
    <w:rsid w:val="00A331B4"/>
    <w:rsid w:val="00A3484E"/>
    <w:rsid w:val="00A356D3"/>
    <w:rsid w:val="00A3687D"/>
    <w:rsid w:val="00A36960"/>
    <w:rsid w:val="00A36ADA"/>
    <w:rsid w:val="00A438D8"/>
    <w:rsid w:val="00A463BF"/>
    <w:rsid w:val="00A47266"/>
    <w:rsid w:val="00A473F5"/>
    <w:rsid w:val="00A511CB"/>
    <w:rsid w:val="00A51F9D"/>
    <w:rsid w:val="00A52710"/>
    <w:rsid w:val="00A53CA3"/>
    <w:rsid w:val="00A5416A"/>
    <w:rsid w:val="00A57592"/>
    <w:rsid w:val="00A61DAE"/>
    <w:rsid w:val="00A639F4"/>
    <w:rsid w:val="00A7078F"/>
    <w:rsid w:val="00A70BE8"/>
    <w:rsid w:val="00A73164"/>
    <w:rsid w:val="00A73984"/>
    <w:rsid w:val="00A75FD6"/>
    <w:rsid w:val="00A81A32"/>
    <w:rsid w:val="00A81F3A"/>
    <w:rsid w:val="00A8288A"/>
    <w:rsid w:val="00A8304C"/>
    <w:rsid w:val="00A835BD"/>
    <w:rsid w:val="00A86817"/>
    <w:rsid w:val="00A901F5"/>
    <w:rsid w:val="00A933F5"/>
    <w:rsid w:val="00A96AF2"/>
    <w:rsid w:val="00A97B15"/>
    <w:rsid w:val="00A97D54"/>
    <w:rsid w:val="00AA42D5"/>
    <w:rsid w:val="00AA4BBE"/>
    <w:rsid w:val="00AA654B"/>
    <w:rsid w:val="00AB0398"/>
    <w:rsid w:val="00AB2FAB"/>
    <w:rsid w:val="00AB5C14"/>
    <w:rsid w:val="00AB7ED3"/>
    <w:rsid w:val="00AC19C2"/>
    <w:rsid w:val="00AC1D59"/>
    <w:rsid w:val="00AC1EE7"/>
    <w:rsid w:val="00AC333F"/>
    <w:rsid w:val="00AC4C6A"/>
    <w:rsid w:val="00AC585C"/>
    <w:rsid w:val="00AD1925"/>
    <w:rsid w:val="00AD2B86"/>
    <w:rsid w:val="00AD5DA0"/>
    <w:rsid w:val="00AD6AFC"/>
    <w:rsid w:val="00AD7BD2"/>
    <w:rsid w:val="00AE067D"/>
    <w:rsid w:val="00AE1FEE"/>
    <w:rsid w:val="00AE32B3"/>
    <w:rsid w:val="00AE5071"/>
    <w:rsid w:val="00AE5431"/>
    <w:rsid w:val="00AE5FAC"/>
    <w:rsid w:val="00AE6A26"/>
    <w:rsid w:val="00AE7023"/>
    <w:rsid w:val="00AE7BCA"/>
    <w:rsid w:val="00AF050D"/>
    <w:rsid w:val="00AF0919"/>
    <w:rsid w:val="00AF1181"/>
    <w:rsid w:val="00AF1E84"/>
    <w:rsid w:val="00AF2F79"/>
    <w:rsid w:val="00AF4653"/>
    <w:rsid w:val="00AF7DB7"/>
    <w:rsid w:val="00AF7FE6"/>
    <w:rsid w:val="00B00572"/>
    <w:rsid w:val="00B057BF"/>
    <w:rsid w:val="00B05D16"/>
    <w:rsid w:val="00B071DC"/>
    <w:rsid w:val="00B10D02"/>
    <w:rsid w:val="00B13A5E"/>
    <w:rsid w:val="00B13BAB"/>
    <w:rsid w:val="00B201E2"/>
    <w:rsid w:val="00B34AE5"/>
    <w:rsid w:val="00B35409"/>
    <w:rsid w:val="00B35741"/>
    <w:rsid w:val="00B358F5"/>
    <w:rsid w:val="00B443E4"/>
    <w:rsid w:val="00B45137"/>
    <w:rsid w:val="00B473FA"/>
    <w:rsid w:val="00B52537"/>
    <w:rsid w:val="00B54490"/>
    <w:rsid w:val="00B5484D"/>
    <w:rsid w:val="00B563EA"/>
    <w:rsid w:val="00B56CDF"/>
    <w:rsid w:val="00B60E51"/>
    <w:rsid w:val="00B635B5"/>
    <w:rsid w:val="00B63A54"/>
    <w:rsid w:val="00B65BBC"/>
    <w:rsid w:val="00B67103"/>
    <w:rsid w:val="00B676CD"/>
    <w:rsid w:val="00B70B6C"/>
    <w:rsid w:val="00B7260C"/>
    <w:rsid w:val="00B7355D"/>
    <w:rsid w:val="00B73D29"/>
    <w:rsid w:val="00B746F8"/>
    <w:rsid w:val="00B75268"/>
    <w:rsid w:val="00B76FFD"/>
    <w:rsid w:val="00B77D18"/>
    <w:rsid w:val="00B80CDA"/>
    <w:rsid w:val="00B8313A"/>
    <w:rsid w:val="00B83D3D"/>
    <w:rsid w:val="00B847E5"/>
    <w:rsid w:val="00B85527"/>
    <w:rsid w:val="00B9123C"/>
    <w:rsid w:val="00B914AE"/>
    <w:rsid w:val="00B920B3"/>
    <w:rsid w:val="00B93503"/>
    <w:rsid w:val="00B943CC"/>
    <w:rsid w:val="00B94D2F"/>
    <w:rsid w:val="00BA067A"/>
    <w:rsid w:val="00BA2CB0"/>
    <w:rsid w:val="00BA31E8"/>
    <w:rsid w:val="00BA3B0F"/>
    <w:rsid w:val="00BA55E0"/>
    <w:rsid w:val="00BA6BD4"/>
    <w:rsid w:val="00BA6C7A"/>
    <w:rsid w:val="00BA73F2"/>
    <w:rsid w:val="00BB0F05"/>
    <w:rsid w:val="00BB17D1"/>
    <w:rsid w:val="00BB22A3"/>
    <w:rsid w:val="00BB3752"/>
    <w:rsid w:val="00BB6688"/>
    <w:rsid w:val="00BB6DB4"/>
    <w:rsid w:val="00BC0819"/>
    <w:rsid w:val="00BC0F7F"/>
    <w:rsid w:val="00BC1928"/>
    <w:rsid w:val="00BC26D4"/>
    <w:rsid w:val="00BC344C"/>
    <w:rsid w:val="00BC405B"/>
    <w:rsid w:val="00BD0959"/>
    <w:rsid w:val="00BD18C0"/>
    <w:rsid w:val="00BD1D13"/>
    <w:rsid w:val="00BD48C8"/>
    <w:rsid w:val="00BD5A46"/>
    <w:rsid w:val="00BD6409"/>
    <w:rsid w:val="00BD7594"/>
    <w:rsid w:val="00BE06FE"/>
    <w:rsid w:val="00BE0C80"/>
    <w:rsid w:val="00BE6145"/>
    <w:rsid w:val="00BE7E9A"/>
    <w:rsid w:val="00BF2A42"/>
    <w:rsid w:val="00BF2A86"/>
    <w:rsid w:val="00BF375E"/>
    <w:rsid w:val="00BF4644"/>
    <w:rsid w:val="00BF5952"/>
    <w:rsid w:val="00BF6794"/>
    <w:rsid w:val="00BF7B8A"/>
    <w:rsid w:val="00C03D8C"/>
    <w:rsid w:val="00C055EC"/>
    <w:rsid w:val="00C062D1"/>
    <w:rsid w:val="00C10DC9"/>
    <w:rsid w:val="00C119B6"/>
    <w:rsid w:val="00C12A1B"/>
    <w:rsid w:val="00C12FB3"/>
    <w:rsid w:val="00C136A5"/>
    <w:rsid w:val="00C16093"/>
    <w:rsid w:val="00C17341"/>
    <w:rsid w:val="00C17F2F"/>
    <w:rsid w:val="00C249D7"/>
    <w:rsid w:val="00C24DAD"/>
    <w:rsid w:val="00C24EEF"/>
    <w:rsid w:val="00C25CF6"/>
    <w:rsid w:val="00C269B6"/>
    <w:rsid w:val="00C26C36"/>
    <w:rsid w:val="00C32573"/>
    <w:rsid w:val="00C32768"/>
    <w:rsid w:val="00C35972"/>
    <w:rsid w:val="00C362D6"/>
    <w:rsid w:val="00C411F1"/>
    <w:rsid w:val="00C431DF"/>
    <w:rsid w:val="00C44267"/>
    <w:rsid w:val="00C44460"/>
    <w:rsid w:val="00C456BD"/>
    <w:rsid w:val="00C45942"/>
    <w:rsid w:val="00C45FF7"/>
    <w:rsid w:val="00C530DC"/>
    <w:rsid w:val="00C5350D"/>
    <w:rsid w:val="00C53C9A"/>
    <w:rsid w:val="00C54A27"/>
    <w:rsid w:val="00C56456"/>
    <w:rsid w:val="00C6123C"/>
    <w:rsid w:val="00C6311A"/>
    <w:rsid w:val="00C64447"/>
    <w:rsid w:val="00C654C5"/>
    <w:rsid w:val="00C6640B"/>
    <w:rsid w:val="00C67B7B"/>
    <w:rsid w:val="00C7084D"/>
    <w:rsid w:val="00C71A77"/>
    <w:rsid w:val="00C723B8"/>
    <w:rsid w:val="00C72BBC"/>
    <w:rsid w:val="00C7315E"/>
    <w:rsid w:val="00C74972"/>
    <w:rsid w:val="00C75895"/>
    <w:rsid w:val="00C766AF"/>
    <w:rsid w:val="00C77C4E"/>
    <w:rsid w:val="00C827DE"/>
    <w:rsid w:val="00C82958"/>
    <w:rsid w:val="00C83C9F"/>
    <w:rsid w:val="00C84908"/>
    <w:rsid w:val="00C8792B"/>
    <w:rsid w:val="00C87C0E"/>
    <w:rsid w:val="00C900B0"/>
    <w:rsid w:val="00C94059"/>
    <w:rsid w:val="00C94840"/>
    <w:rsid w:val="00C952FE"/>
    <w:rsid w:val="00C963FE"/>
    <w:rsid w:val="00C97E3C"/>
    <w:rsid w:val="00CA1966"/>
    <w:rsid w:val="00CA30F0"/>
    <w:rsid w:val="00CA4ABF"/>
    <w:rsid w:val="00CA4EE3"/>
    <w:rsid w:val="00CA6217"/>
    <w:rsid w:val="00CA6EA2"/>
    <w:rsid w:val="00CB027F"/>
    <w:rsid w:val="00CB0FCD"/>
    <w:rsid w:val="00CB297D"/>
    <w:rsid w:val="00CC0EBB"/>
    <w:rsid w:val="00CC2924"/>
    <w:rsid w:val="00CC40F7"/>
    <w:rsid w:val="00CC439E"/>
    <w:rsid w:val="00CC6297"/>
    <w:rsid w:val="00CC7690"/>
    <w:rsid w:val="00CD1986"/>
    <w:rsid w:val="00CD3411"/>
    <w:rsid w:val="00CD54BF"/>
    <w:rsid w:val="00CD6021"/>
    <w:rsid w:val="00CD71D4"/>
    <w:rsid w:val="00CE0667"/>
    <w:rsid w:val="00CE103F"/>
    <w:rsid w:val="00CE337B"/>
    <w:rsid w:val="00CE491F"/>
    <w:rsid w:val="00CE4D5C"/>
    <w:rsid w:val="00CE6B23"/>
    <w:rsid w:val="00CE75E7"/>
    <w:rsid w:val="00CF05DA"/>
    <w:rsid w:val="00CF3286"/>
    <w:rsid w:val="00CF3D4A"/>
    <w:rsid w:val="00CF4C95"/>
    <w:rsid w:val="00CF58EB"/>
    <w:rsid w:val="00CF6FEC"/>
    <w:rsid w:val="00D0106E"/>
    <w:rsid w:val="00D03BDF"/>
    <w:rsid w:val="00D04CD0"/>
    <w:rsid w:val="00D05A1F"/>
    <w:rsid w:val="00D06383"/>
    <w:rsid w:val="00D06D45"/>
    <w:rsid w:val="00D0704F"/>
    <w:rsid w:val="00D07DC8"/>
    <w:rsid w:val="00D12F15"/>
    <w:rsid w:val="00D14F2F"/>
    <w:rsid w:val="00D175E3"/>
    <w:rsid w:val="00D20E85"/>
    <w:rsid w:val="00D2155A"/>
    <w:rsid w:val="00D21DF5"/>
    <w:rsid w:val="00D24615"/>
    <w:rsid w:val="00D32B89"/>
    <w:rsid w:val="00D35034"/>
    <w:rsid w:val="00D37842"/>
    <w:rsid w:val="00D42DC2"/>
    <w:rsid w:val="00D47E05"/>
    <w:rsid w:val="00D50216"/>
    <w:rsid w:val="00D537E1"/>
    <w:rsid w:val="00D55BB2"/>
    <w:rsid w:val="00D55EBD"/>
    <w:rsid w:val="00D57E19"/>
    <w:rsid w:val="00D6091A"/>
    <w:rsid w:val="00D654C6"/>
    <w:rsid w:val="00D6605A"/>
    <w:rsid w:val="00D6695F"/>
    <w:rsid w:val="00D71B64"/>
    <w:rsid w:val="00D73C99"/>
    <w:rsid w:val="00D73CD6"/>
    <w:rsid w:val="00D74D6C"/>
    <w:rsid w:val="00D75644"/>
    <w:rsid w:val="00D81656"/>
    <w:rsid w:val="00D83D87"/>
    <w:rsid w:val="00D8408C"/>
    <w:rsid w:val="00D84A6D"/>
    <w:rsid w:val="00D8639B"/>
    <w:rsid w:val="00D86A30"/>
    <w:rsid w:val="00D86BEF"/>
    <w:rsid w:val="00D9098D"/>
    <w:rsid w:val="00D92A02"/>
    <w:rsid w:val="00D9439E"/>
    <w:rsid w:val="00D9688C"/>
    <w:rsid w:val="00D97CB4"/>
    <w:rsid w:val="00D97DD4"/>
    <w:rsid w:val="00DA0041"/>
    <w:rsid w:val="00DA0FCC"/>
    <w:rsid w:val="00DA439F"/>
    <w:rsid w:val="00DA4EDE"/>
    <w:rsid w:val="00DA5A8A"/>
    <w:rsid w:val="00DA6FF9"/>
    <w:rsid w:val="00DB1170"/>
    <w:rsid w:val="00DB2209"/>
    <w:rsid w:val="00DB2245"/>
    <w:rsid w:val="00DB2505"/>
    <w:rsid w:val="00DB26CD"/>
    <w:rsid w:val="00DB441C"/>
    <w:rsid w:val="00DB44AF"/>
    <w:rsid w:val="00DB52BB"/>
    <w:rsid w:val="00DB7828"/>
    <w:rsid w:val="00DC1F58"/>
    <w:rsid w:val="00DC339B"/>
    <w:rsid w:val="00DC3452"/>
    <w:rsid w:val="00DC5AEC"/>
    <w:rsid w:val="00DC5D40"/>
    <w:rsid w:val="00DC69A7"/>
    <w:rsid w:val="00DC790B"/>
    <w:rsid w:val="00DD30E9"/>
    <w:rsid w:val="00DD4A40"/>
    <w:rsid w:val="00DD4F47"/>
    <w:rsid w:val="00DD7FBB"/>
    <w:rsid w:val="00DE0B9F"/>
    <w:rsid w:val="00DE2A9E"/>
    <w:rsid w:val="00DE4238"/>
    <w:rsid w:val="00DE5804"/>
    <w:rsid w:val="00DE5E28"/>
    <w:rsid w:val="00DE657F"/>
    <w:rsid w:val="00DF1218"/>
    <w:rsid w:val="00DF335D"/>
    <w:rsid w:val="00DF57FA"/>
    <w:rsid w:val="00DF6462"/>
    <w:rsid w:val="00E0090D"/>
    <w:rsid w:val="00E02FA0"/>
    <w:rsid w:val="00E036DC"/>
    <w:rsid w:val="00E039A0"/>
    <w:rsid w:val="00E04893"/>
    <w:rsid w:val="00E05CC1"/>
    <w:rsid w:val="00E0603B"/>
    <w:rsid w:val="00E07C70"/>
    <w:rsid w:val="00E10454"/>
    <w:rsid w:val="00E112E5"/>
    <w:rsid w:val="00E122D8"/>
    <w:rsid w:val="00E12CC8"/>
    <w:rsid w:val="00E1494F"/>
    <w:rsid w:val="00E15352"/>
    <w:rsid w:val="00E200C3"/>
    <w:rsid w:val="00E21537"/>
    <w:rsid w:val="00E21CC7"/>
    <w:rsid w:val="00E24807"/>
    <w:rsid w:val="00E24D9E"/>
    <w:rsid w:val="00E25849"/>
    <w:rsid w:val="00E31959"/>
    <w:rsid w:val="00E3197E"/>
    <w:rsid w:val="00E32273"/>
    <w:rsid w:val="00E323C6"/>
    <w:rsid w:val="00E342F8"/>
    <w:rsid w:val="00E351ED"/>
    <w:rsid w:val="00E35EE6"/>
    <w:rsid w:val="00E36F07"/>
    <w:rsid w:val="00E370A6"/>
    <w:rsid w:val="00E41F35"/>
    <w:rsid w:val="00E42E25"/>
    <w:rsid w:val="00E43216"/>
    <w:rsid w:val="00E45E6F"/>
    <w:rsid w:val="00E51EC7"/>
    <w:rsid w:val="00E559A3"/>
    <w:rsid w:val="00E56C6E"/>
    <w:rsid w:val="00E6034B"/>
    <w:rsid w:val="00E605F9"/>
    <w:rsid w:val="00E61215"/>
    <w:rsid w:val="00E61BA7"/>
    <w:rsid w:val="00E6414B"/>
    <w:rsid w:val="00E64A8E"/>
    <w:rsid w:val="00E6549E"/>
    <w:rsid w:val="00E65EDE"/>
    <w:rsid w:val="00E67A31"/>
    <w:rsid w:val="00E70F81"/>
    <w:rsid w:val="00E71F6B"/>
    <w:rsid w:val="00E77055"/>
    <w:rsid w:val="00E77460"/>
    <w:rsid w:val="00E805F3"/>
    <w:rsid w:val="00E812DE"/>
    <w:rsid w:val="00E820AA"/>
    <w:rsid w:val="00E83ABC"/>
    <w:rsid w:val="00E844F2"/>
    <w:rsid w:val="00E84712"/>
    <w:rsid w:val="00E87590"/>
    <w:rsid w:val="00E90AD0"/>
    <w:rsid w:val="00E91FC4"/>
    <w:rsid w:val="00E92FCB"/>
    <w:rsid w:val="00E94D2A"/>
    <w:rsid w:val="00E96D90"/>
    <w:rsid w:val="00EA147F"/>
    <w:rsid w:val="00EA3FD9"/>
    <w:rsid w:val="00EA4A27"/>
    <w:rsid w:val="00EA4FA6"/>
    <w:rsid w:val="00EB0C73"/>
    <w:rsid w:val="00EB1A25"/>
    <w:rsid w:val="00EB3046"/>
    <w:rsid w:val="00EB780F"/>
    <w:rsid w:val="00EC133D"/>
    <w:rsid w:val="00EC1481"/>
    <w:rsid w:val="00EC23AD"/>
    <w:rsid w:val="00EC3BC0"/>
    <w:rsid w:val="00EC4C0F"/>
    <w:rsid w:val="00EC5804"/>
    <w:rsid w:val="00EC7363"/>
    <w:rsid w:val="00EC7A70"/>
    <w:rsid w:val="00ED03AB"/>
    <w:rsid w:val="00ED0706"/>
    <w:rsid w:val="00ED1963"/>
    <w:rsid w:val="00ED1CD4"/>
    <w:rsid w:val="00ED1D2B"/>
    <w:rsid w:val="00ED518E"/>
    <w:rsid w:val="00ED64B5"/>
    <w:rsid w:val="00ED6698"/>
    <w:rsid w:val="00ED68FD"/>
    <w:rsid w:val="00ED7862"/>
    <w:rsid w:val="00EE7CCA"/>
    <w:rsid w:val="00EF0717"/>
    <w:rsid w:val="00EF2761"/>
    <w:rsid w:val="00EF55C7"/>
    <w:rsid w:val="00EF6C82"/>
    <w:rsid w:val="00EF733A"/>
    <w:rsid w:val="00EF73A6"/>
    <w:rsid w:val="00F00A2C"/>
    <w:rsid w:val="00F05749"/>
    <w:rsid w:val="00F07926"/>
    <w:rsid w:val="00F1017E"/>
    <w:rsid w:val="00F11F38"/>
    <w:rsid w:val="00F13203"/>
    <w:rsid w:val="00F15891"/>
    <w:rsid w:val="00F16A14"/>
    <w:rsid w:val="00F20ED4"/>
    <w:rsid w:val="00F21CC2"/>
    <w:rsid w:val="00F24331"/>
    <w:rsid w:val="00F24AC3"/>
    <w:rsid w:val="00F32D1E"/>
    <w:rsid w:val="00F362D7"/>
    <w:rsid w:val="00F37D7B"/>
    <w:rsid w:val="00F41553"/>
    <w:rsid w:val="00F4200B"/>
    <w:rsid w:val="00F43113"/>
    <w:rsid w:val="00F44325"/>
    <w:rsid w:val="00F47AA7"/>
    <w:rsid w:val="00F51BAA"/>
    <w:rsid w:val="00F5314C"/>
    <w:rsid w:val="00F5688C"/>
    <w:rsid w:val="00F60048"/>
    <w:rsid w:val="00F608E0"/>
    <w:rsid w:val="00F635DD"/>
    <w:rsid w:val="00F6627B"/>
    <w:rsid w:val="00F703FE"/>
    <w:rsid w:val="00F7201E"/>
    <w:rsid w:val="00F732E8"/>
    <w:rsid w:val="00F7336E"/>
    <w:rsid w:val="00F734F2"/>
    <w:rsid w:val="00F744EA"/>
    <w:rsid w:val="00F75052"/>
    <w:rsid w:val="00F75BFE"/>
    <w:rsid w:val="00F76B62"/>
    <w:rsid w:val="00F76D3B"/>
    <w:rsid w:val="00F804D3"/>
    <w:rsid w:val="00F80BFE"/>
    <w:rsid w:val="00F816CB"/>
    <w:rsid w:val="00F81BEF"/>
    <w:rsid w:val="00F81CD2"/>
    <w:rsid w:val="00F82267"/>
    <w:rsid w:val="00F82396"/>
    <w:rsid w:val="00F82641"/>
    <w:rsid w:val="00F831EF"/>
    <w:rsid w:val="00F83B00"/>
    <w:rsid w:val="00F90D84"/>
    <w:rsid w:val="00F90F18"/>
    <w:rsid w:val="00F927AE"/>
    <w:rsid w:val="00F937E4"/>
    <w:rsid w:val="00F9504F"/>
    <w:rsid w:val="00F95EE7"/>
    <w:rsid w:val="00F96B3A"/>
    <w:rsid w:val="00FA39E6"/>
    <w:rsid w:val="00FA6ECC"/>
    <w:rsid w:val="00FA7BC9"/>
    <w:rsid w:val="00FB378E"/>
    <w:rsid w:val="00FB37F1"/>
    <w:rsid w:val="00FB429C"/>
    <w:rsid w:val="00FB47C0"/>
    <w:rsid w:val="00FB4DF6"/>
    <w:rsid w:val="00FB501B"/>
    <w:rsid w:val="00FB5B34"/>
    <w:rsid w:val="00FB5C8E"/>
    <w:rsid w:val="00FB7770"/>
    <w:rsid w:val="00FD2A47"/>
    <w:rsid w:val="00FD3696"/>
    <w:rsid w:val="00FD3B91"/>
    <w:rsid w:val="00FD5304"/>
    <w:rsid w:val="00FD576B"/>
    <w:rsid w:val="00FD579E"/>
    <w:rsid w:val="00FD6845"/>
    <w:rsid w:val="00FE0258"/>
    <w:rsid w:val="00FE1519"/>
    <w:rsid w:val="00FE1D8B"/>
    <w:rsid w:val="00FE2AA3"/>
    <w:rsid w:val="00FE4516"/>
    <w:rsid w:val="00FE6346"/>
    <w:rsid w:val="00FE64C8"/>
    <w:rsid w:val="00FF2026"/>
    <w:rsid w:val="00FF48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CB460C-12C8-4BC6-BD36-34B3E47E5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7"/>
      </w:numPr>
      <w:outlineLvl w:val="0"/>
    </w:pPr>
    <w:rPr>
      <w:rFonts w:hAnsi="Arial"/>
      <w:bCs/>
      <w:kern w:val="32"/>
      <w:szCs w:val="52"/>
    </w:rPr>
  </w:style>
  <w:style w:type="paragraph" w:styleId="2">
    <w:name w:val="heading 2"/>
    <w:basedOn w:val="a7"/>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qFormat/>
    <w:rsid w:val="004F5E57"/>
    <w:pPr>
      <w:numPr>
        <w:ilvl w:val="3"/>
        <w:numId w:val="7"/>
      </w:numPr>
      <w:outlineLvl w:val="3"/>
    </w:pPr>
    <w:rPr>
      <w:rFonts w:hAnsi="Arial"/>
      <w:kern w:val="32"/>
      <w:szCs w:val="36"/>
    </w:rPr>
  </w:style>
  <w:style w:type="paragraph" w:styleId="5">
    <w:name w:val="heading 5"/>
    <w:basedOn w:val="a7"/>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2">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HTML">
    <w:name w:val="HTML Preformatted"/>
    <w:basedOn w:val="a7"/>
    <w:link w:val="HTML0"/>
    <w:uiPriority w:val="99"/>
    <w:unhideWhenUsed/>
    <w:rsid w:val="00534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5345CB"/>
    <w:rPr>
      <w:rFonts w:ascii="細明體" w:eastAsia="細明體" w:hAnsi="細明體" w:cs="細明體"/>
      <w:sz w:val="24"/>
      <w:szCs w:val="24"/>
    </w:rPr>
  </w:style>
  <w:style w:type="paragraph" w:styleId="afb">
    <w:name w:val="footnote text"/>
    <w:basedOn w:val="a7"/>
    <w:link w:val="afc"/>
    <w:uiPriority w:val="99"/>
    <w:unhideWhenUsed/>
    <w:rsid w:val="005345CB"/>
    <w:pPr>
      <w:snapToGrid w:val="0"/>
      <w:jc w:val="left"/>
    </w:pPr>
    <w:rPr>
      <w:sz w:val="20"/>
    </w:rPr>
  </w:style>
  <w:style w:type="character" w:customStyle="1" w:styleId="afc">
    <w:name w:val="註腳文字 字元"/>
    <w:basedOn w:val="a8"/>
    <w:link w:val="afb"/>
    <w:uiPriority w:val="99"/>
    <w:rsid w:val="005345CB"/>
    <w:rPr>
      <w:rFonts w:ascii="標楷體" w:eastAsia="標楷體"/>
      <w:kern w:val="2"/>
    </w:rPr>
  </w:style>
  <w:style w:type="character" w:styleId="afd">
    <w:name w:val="footnote reference"/>
    <w:basedOn w:val="a8"/>
    <w:uiPriority w:val="99"/>
    <w:semiHidden/>
    <w:unhideWhenUsed/>
    <w:rsid w:val="005345CB"/>
    <w:rPr>
      <w:vertAlign w:val="superscript"/>
    </w:rPr>
  </w:style>
  <w:style w:type="paragraph" w:customStyle="1" w:styleId="afe">
    <w:name w:val="分項段落"/>
    <w:basedOn w:val="a7"/>
    <w:rsid w:val="005345CB"/>
    <w:pPr>
      <w:overflowPunct/>
      <w:autoSpaceDE/>
      <w:autoSpaceDN/>
      <w:jc w:val="left"/>
    </w:pPr>
    <w:rPr>
      <w:rFonts w:ascii="Times New Roman" w:eastAsia="新細明體"/>
      <w:sz w:val="24"/>
    </w:rPr>
  </w:style>
  <w:style w:type="character" w:customStyle="1" w:styleId="highlight1">
    <w:name w:val="highlight1"/>
    <w:basedOn w:val="a8"/>
    <w:rsid w:val="005345CB"/>
    <w:rPr>
      <w:color w:val="FF0000"/>
    </w:rPr>
  </w:style>
  <w:style w:type="character" w:customStyle="1" w:styleId="60">
    <w:name w:val="標題 6 字元"/>
    <w:basedOn w:val="a8"/>
    <w:link w:val="6"/>
    <w:rsid w:val="005345CB"/>
    <w:rPr>
      <w:rFonts w:ascii="標楷體" w:eastAsia="標楷體" w:hAnsi="Arial"/>
      <w:kern w:val="32"/>
      <w:sz w:val="32"/>
      <w:szCs w:val="36"/>
    </w:rPr>
  </w:style>
  <w:style w:type="character" w:customStyle="1" w:styleId="30">
    <w:name w:val="標題 3 字元"/>
    <w:basedOn w:val="a8"/>
    <w:link w:val="3"/>
    <w:rsid w:val="005345CB"/>
    <w:rPr>
      <w:rFonts w:ascii="標楷體" w:eastAsia="標楷體" w:hAnsi="Arial"/>
      <w:bCs/>
      <w:kern w:val="32"/>
      <w:sz w:val="32"/>
      <w:szCs w:val="36"/>
    </w:rPr>
  </w:style>
  <w:style w:type="character" w:customStyle="1" w:styleId="80">
    <w:name w:val="標題 8 字元"/>
    <w:basedOn w:val="a8"/>
    <w:link w:val="8"/>
    <w:rsid w:val="005345CB"/>
    <w:rPr>
      <w:rFonts w:ascii="標楷體" w:eastAsia="標楷體" w:hAnsi="Arial"/>
      <w:kern w:val="32"/>
      <w:sz w:val="32"/>
      <w:szCs w:val="36"/>
    </w:rPr>
  </w:style>
  <w:style w:type="paragraph" w:styleId="a">
    <w:name w:val="List Bullet"/>
    <w:basedOn w:val="a7"/>
    <w:uiPriority w:val="99"/>
    <w:unhideWhenUsed/>
    <w:rsid w:val="005345CB"/>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197">
      <w:bodyDiv w:val="1"/>
      <w:marLeft w:val="0"/>
      <w:marRight w:val="0"/>
      <w:marTop w:val="0"/>
      <w:marBottom w:val="0"/>
      <w:divBdr>
        <w:top w:val="none" w:sz="0" w:space="0" w:color="auto"/>
        <w:left w:val="none" w:sz="0" w:space="0" w:color="auto"/>
        <w:bottom w:val="none" w:sz="0" w:space="0" w:color="auto"/>
        <w:right w:val="none" w:sz="0" w:space="0" w:color="auto"/>
      </w:divBdr>
      <w:divsChild>
        <w:div w:id="1043556666">
          <w:marLeft w:val="0"/>
          <w:marRight w:val="0"/>
          <w:marTop w:val="0"/>
          <w:marBottom w:val="0"/>
          <w:divBdr>
            <w:top w:val="none" w:sz="0" w:space="0" w:color="auto"/>
            <w:left w:val="none" w:sz="0" w:space="0" w:color="auto"/>
            <w:bottom w:val="none" w:sz="0" w:space="0" w:color="auto"/>
            <w:right w:val="none" w:sz="0" w:space="0" w:color="auto"/>
          </w:divBdr>
          <w:divsChild>
            <w:div w:id="298609873">
              <w:marLeft w:val="0"/>
              <w:marRight w:val="0"/>
              <w:marTop w:val="100"/>
              <w:marBottom w:val="100"/>
              <w:divBdr>
                <w:top w:val="none" w:sz="0" w:space="0" w:color="auto"/>
                <w:left w:val="none" w:sz="0" w:space="0" w:color="auto"/>
                <w:bottom w:val="none" w:sz="0" w:space="0" w:color="auto"/>
                <w:right w:val="none" w:sz="0" w:space="0" w:color="auto"/>
              </w:divBdr>
              <w:divsChild>
                <w:div w:id="2114662774">
                  <w:marLeft w:val="0"/>
                  <w:marRight w:val="0"/>
                  <w:marTop w:val="45"/>
                  <w:marBottom w:val="120"/>
                  <w:divBdr>
                    <w:top w:val="none" w:sz="0" w:space="0" w:color="auto"/>
                    <w:left w:val="none" w:sz="0" w:space="0" w:color="auto"/>
                    <w:bottom w:val="none" w:sz="0" w:space="0" w:color="auto"/>
                    <w:right w:val="none" w:sz="0" w:space="0" w:color="auto"/>
                  </w:divBdr>
                  <w:divsChild>
                    <w:div w:id="814225940">
                      <w:marLeft w:val="0"/>
                      <w:marRight w:val="0"/>
                      <w:marTop w:val="0"/>
                      <w:marBottom w:val="0"/>
                      <w:divBdr>
                        <w:top w:val="none" w:sz="0" w:space="0" w:color="auto"/>
                        <w:left w:val="none" w:sz="0" w:space="0" w:color="auto"/>
                        <w:bottom w:val="none" w:sz="0" w:space="0" w:color="auto"/>
                        <w:right w:val="none" w:sz="0" w:space="0" w:color="auto"/>
                      </w:divBdr>
                      <w:divsChild>
                        <w:div w:id="415175779">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618226822">
      <w:bodyDiv w:val="1"/>
      <w:marLeft w:val="0"/>
      <w:marRight w:val="0"/>
      <w:marTop w:val="0"/>
      <w:marBottom w:val="0"/>
      <w:divBdr>
        <w:top w:val="none" w:sz="0" w:space="0" w:color="auto"/>
        <w:left w:val="none" w:sz="0" w:space="0" w:color="auto"/>
        <w:bottom w:val="none" w:sz="0" w:space="0" w:color="auto"/>
        <w:right w:val="none" w:sz="0" w:space="0" w:color="auto"/>
      </w:divBdr>
      <w:divsChild>
        <w:div w:id="1539506711">
          <w:marLeft w:val="0"/>
          <w:marRight w:val="0"/>
          <w:marTop w:val="0"/>
          <w:marBottom w:val="0"/>
          <w:divBdr>
            <w:top w:val="none" w:sz="0" w:space="0" w:color="auto"/>
            <w:left w:val="none" w:sz="0" w:space="0" w:color="auto"/>
            <w:bottom w:val="none" w:sz="0" w:space="0" w:color="auto"/>
            <w:right w:val="none" w:sz="0" w:space="0" w:color="auto"/>
          </w:divBdr>
          <w:divsChild>
            <w:div w:id="278802157">
              <w:marLeft w:val="0"/>
              <w:marRight w:val="0"/>
              <w:marTop w:val="100"/>
              <w:marBottom w:val="100"/>
              <w:divBdr>
                <w:top w:val="none" w:sz="0" w:space="0" w:color="auto"/>
                <w:left w:val="none" w:sz="0" w:space="0" w:color="auto"/>
                <w:bottom w:val="none" w:sz="0" w:space="0" w:color="auto"/>
                <w:right w:val="none" w:sz="0" w:space="0" w:color="auto"/>
              </w:divBdr>
              <w:divsChild>
                <w:div w:id="280453961">
                  <w:marLeft w:val="0"/>
                  <w:marRight w:val="0"/>
                  <w:marTop w:val="45"/>
                  <w:marBottom w:val="120"/>
                  <w:divBdr>
                    <w:top w:val="none" w:sz="0" w:space="0" w:color="auto"/>
                    <w:left w:val="none" w:sz="0" w:space="0" w:color="auto"/>
                    <w:bottom w:val="none" w:sz="0" w:space="0" w:color="auto"/>
                    <w:right w:val="none" w:sz="0" w:space="0" w:color="auto"/>
                  </w:divBdr>
                  <w:divsChild>
                    <w:div w:id="1910727540">
                      <w:marLeft w:val="0"/>
                      <w:marRight w:val="0"/>
                      <w:marTop w:val="0"/>
                      <w:marBottom w:val="0"/>
                      <w:divBdr>
                        <w:top w:val="none" w:sz="0" w:space="0" w:color="auto"/>
                        <w:left w:val="none" w:sz="0" w:space="0" w:color="auto"/>
                        <w:bottom w:val="none" w:sz="0" w:space="0" w:color="auto"/>
                        <w:right w:val="none" w:sz="0" w:space="0" w:color="auto"/>
                      </w:divBdr>
                      <w:divsChild>
                        <w:div w:id="2721838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25588548">
      <w:bodyDiv w:val="1"/>
      <w:marLeft w:val="0"/>
      <w:marRight w:val="0"/>
      <w:marTop w:val="0"/>
      <w:marBottom w:val="0"/>
      <w:divBdr>
        <w:top w:val="none" w:sz="0" w:space="0" w:color="auto"/>
        <w:left w:val="none" w:sz="0" w:space="0" w:color="auto"/>
        <w:bottom w:val="none" w:sz="0" w:space="0" w:color="auto"/>
        <w:right w:val="none" w:sz="0" w:space="0" w:color="auto"/>
      </w:divBdr>
    </w:div>
    <w:div w:id="126190905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15">
          <w:marLeft w:val="0"/>
          <w:marRight w:val="0"/>
          <w:marTop w:val="0"/>
          <w:marBottom w:val="0"/>
          <w:divBdr>
            <w:top w:val="none" w:sz="0" w:space="0" w:color="auto"/>
            <w:left w:val="none" w:sz="0" w:space="0" w:color="auto"/>
            <w:bottom w:val="none" w:sz="0" w:space="0" w:color="auto"/>
            <w:right w:val="none" w:sz="0" w:space="0" w:color="auto"/>
          </w:divBdr>
          <w:divsChild>
            <w:div w:id="1399480762">
              <w:marLeft w:val="0"/>
              <w:marRight w:val="0"/>
              <w:marTop w:val="100"/>
              <w:marBottom w:val="100"/>
              <w:divBdr>
                <w:top w:val="none" w:sz="0" w:space="0" w:color="auto"/>
                <w:left w:val="none" w:sz="0" w:space="0" w:color="auto"/>
                <w:bottom w:val="none" w:sz="0" w:space="0" w:color="auto"/>
                <w:right w:val="none" w:sz="0" w:space="0" w:color="auto"/>
              </w:divBdr>
              <w:divsChild>
                <w:div w:id="1249584042">
                  <w:marLeft w:val="0"/>
                  <w:marRight w:val="0"/>
                  <w:marTop w:val="45"/>
                  <w:marBottom w:val="120"/>
                  <w:divBdr>
                    <w:top w:val="none" w:sz="0" w:space="0" w:color="auto"/>
                    <w:left w:val="none" w:sz="0" w:space="0" w:color="auto"/>
                    <w:bottom w:val="none" w:sz="0" w:space="0" w:color="auto"/>
                    <w:right w:val="none" w:sz="0" w:space="0" w:color="auto"/>
                  </w:divBdr>
                  <w:divsChild>
                    <w:div w:id="852307162">
                      <w:marLeft w:val="0"/>
                      <w:marRight w:val="0"/>
                      <w:marTop w:val="0"/>
                      <w:marBottom w:val="0"/>
                      <w:divBdr>
                        <w:top w:val="none" w:sz="0" w:space="0" w:color="auto"/>
                        <w:left w:val="none" w:sz="0" w:space="0" w:color="auto"/>
                        <w:bottom w:val="none" w:sz="0" w:space="0" w:color="auto"/>
                        <w:right w:val="none" w:sz="0" w:space="0" w:color="auto"/>
                      </w:divBdr>
                      <w:divsChild>
                        <w:div w:id="2125346261">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23795882">
      <w:bodyDiv w:val="1"/>
      <w:marLeft w:val="0"/>
      <w:marRight w:val="0"/>
      <w:marTop w:val="0"/>
      <w:marBottom w:val="0"/>
      <w:divBdr>
        <w:top w:val="none" w:sz="0" w:space="0" w:color="auto"/>
        <w:left w:val="none" w:sz="0" w:space="0" w:color="auto"/>
        <w:bottom w:val="none" w:sz="0" w:space="0" w:color="auto"/>
        <w:right w:val="none" w:sz="0" w:space="0" w:color="auto"/>
      </w:divBdr>
      <w:divsChild>
        <w:div w:id="1729527449">
          <w:marLeft w:val="0"/>
          <w:marRight w:val="0"/>
          <w:marTop w:val="0"/>
          <w:marBottom w:val="0"/>
          <w:divBdr>
            <w:top w:val="none" w:sz="0" w:space="0" w:color="auto"/>
            <w:left w:val="none" w:sz="0" w:space="0" w:color="auto"/>
            <w:bottom w:val="none" w:sz="0" w:space="0" w:color="auto"/>
            <w:right w:val="none" w:sz="0" w:space="0" w:color="auto"/>
          </w:divBdr>
          <w:divsChild>
            <w:div w:id="86385028">
              <w:marLeft w:val="0"/>
              <w:marRight w:val="0"/>
              <w:marTop w:val="100"/>
              <w:marBottom w:val="100"/>
              <w:divBdr>
                <w:top w:val="none" w:sz="0" w:space="0" w:color="auto"/>
                <w:left w:val="none" w:sz="0" w:space="0" w:color="auto"/>
                <w:bottom w:val="none" w:sz="0" w:space="0" w:color="auto"/>
                <w:right w:val="none" w:sz="0" w:space="0" w:color="auto"/>
              </w:divBdr>
              <w:divsChild>
                <w:div w:id="1924606976">
                  <w:marLeft w:val="0"/>
                  <w:marRight w:val="0"/>
                  <w:marTop w:val="45"/>
                  <w:marBottom w:val="120"/>
                  <w:divBdr>
                    <w:top w:val="none" w:sz="0" w:space="0" w:color="auto"/>
                    <w:left w:val="none" w:sz="0" w:space="0" w:color="auto"/>
                    <w:bottom w:val="none" w:sz="0" w:space="0" w:color="auto"/>
                    <w:right w:val="none" w:sz="0" w:space="0" w:color="auto"/>
                  </w:divBdr>
                  <w:divsChild>
                    <w:div w:id="2134984155">
                      <w:marLeft w:val="0"/>
                      <w:marRight w:val="0"/>
                      <w:marTop w:val="0"/>
                      <w:marBottom w:val="0"/>
                      <w:divBdr>
                        <w:top w:val="none" w:sz="0" w:space="0" w:color="auto"/>
                        <w:left w:val="none" w:sz="0" w:space="0" w:color="auto"/>
                        <w:bottom w:val="none" w:sz="0" w:space="0" w:color="auto"/>
                        <w:right w:val="none" w:sz="0" w:space="0" w:color="auto"/>
                      </w:divBdr>
                      <w:divsChild>
                        <w:div w:id="1268194596">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db.lawbank.com.tw/FLAW/FLAWDAT01.aspx?lsid=FL0084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F2C7-34E2-4774-A26E-CD44D252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42</Pages>
  <Words>3954</Words>
  <Characters>22541</Characters>
  <Application>Microsoft Office Word</Application>
  <DocSecurity>0</DocSecurity>
  <Lines>187</Lines>
  <Paragraphs>52</Paragraphs>
  <ScaleCrop>false</ScaleCrop>
  <Company>cy</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江明潔</cp:lastModifiedBy>
  <cp:revision>2</cp:revision>
  <cp:lastPrinted>2017-08-09T03:01:00Z</cp:lastPrinted>
  <dcterms:created xsi:type="dcterms:W3CDTF">2017-08-14T09:41:00Z</dcterms:created>
  <dcterms:modified xsi:type="dcterms:W3CDTF">2017-08-14T09:41:00Z</dcterms:modified>
</cp:coreProperties>
</file>