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4E6AB4" w:rsidP="00F37D7B">
      <w:pPr>
        <w:pStyle w:val="af2"/>
      </w:pPr>
      <w:r>
        <w:rPr>
          <w:rFonts w:hint="eastAsia"/>
        </w:rPr>
        <w:t xml:space="preserve"> </w:t>
      </w:r>
    </w:p>
    <w:p w:rsidR="00320203" w:rsidRDefault="00320203" w:rsidP="00320203">
      <w:pPr>
        <w:pStyle w:val="1"/>
        <w:numPr>
          <w:ilvl w:val="0"/>
          <w:numId w:val="1"/>
        </w:numPr>
        <w:kinsoku w:val="0"/>
        <w:wordWrap w:val="0"/>
        <w:overflowPunct/>
        <w:ind w:left="2268" w:hanging="2268"/>
      </w:pPr>
      <w:bookmarkStart w:id="0" w:name="_Toc524895641"/>
      <w:bookmarkStart w:id="1" w:name="_Toc524896187"/>
      <w:bookmarkStart w:id="2" w:name="_Toc524896217"/>
      <w:bookmarkStart w:id="3" w:name="_Toc525066142"/>
      <w:bookmarkStart w:id="4" w:name="_Toc4316182"/>
      <w:bookmarkStart w:id="5" w:name="_Toc4473323"/>
      <w:bookmarkStart w:id="6" w:name="_Toc69556890"/>
      <w:bookmarkStart w:id="7" w:name="_Toc69556939"/>
      <w:bookmarkStart w:id="8" w:name="_Toc69609813"/>
      <w:bookmarkStart w:id="9" w:name="_Toc70241809"/>
      <w:bookmarkStart w:id="10" w:name="_Toc524892368"/>
      <w:bookmarkStart w:id="11" w:name="_Toc524895638"/>
      <w:bookmarkStart w:id="12" w:name="_Toc524896184"/>
      <w:bookmarkStart w:id="13" w:name="_Toc524896214"/>
      <w:bookmarkStart w:id="14" w:name="_Toc524902720"/>
      <w:bookmarkStart w:id="15" w:name="_Toc525066139"/>
      <w:bookmarkStart w:id="16" w:name="_Toc525070829"/>
      <w:bookmarkStart w:id="17" w:name="_Toc525938369"/>
      <w:bookmarkStart w:id="18" w:name="_Toc525939217"/>
      <w:bookmarkStart w:id="19" w:name="_Toc525939722"/>
      <w:bookmarkStart w:id="20" w:name="_Toc529218256"/>
      <w:bookmarkStart w:id="21" w:name="_Toc529222679"/>
      <w:bookmarkStart w:id="22" w:name="_Toc529223101"/>
      <w:bookmarkStart w:id="23" w:name="_Toc529223852"/>
      <w:bookmarkStart w:id="24" w:name="_Toc529228248"/>
      <w:bookmarkStart w:id="25" w:name="_Toc2400384"/>
      <w:bookmarkStart w:id="26" w:name="_Toc4316179"/>
      <w:bookmarkStart w:id="27" w:name="_Toc4473320"/>
      <w:bookmarkStart w:id="28" w:name="_Toc69556887"/>
      <w:bookmarkStart w:id="29" w:name="_Toc69556936"/>
      <w:bookmarkStart w:id="30" w:name="_Toc69609810"/>
      <w:bookmarkStart w:id="31" w:name="_Toc70241806"/>
      <w:bookmarkStart w:id="32" w:name="_Toc70242195"/>
      <w:bookmarkStart w:id="33" w:name="_Toc524892371"/>
      <w:bookmarkStart w:id="34" w:name="_Toc524895642"/>
      <w:bookmarkStart w:id="35" w:name="_Toc524896188"/>
      <w:bookmarkStart w:id="36" w:name="_Toc524896218"/>
      <w:bookmarkStart w:id="37" w:name="_Toc524902724"/>
      <w:bookmarkStart w:id="38" w:name="_Toc525066143"/>
      <w:bookmarkStart w:id="39" w:name="_Toc525070833"/>
      <w:bookmarkStart w:id="40" w:name="_Toc525938373"/>
      <w:bookmarkStart w:id="41" w:name="_Toc525939221"/>
      <w:bookmarkStart w:id="42" w:name="_Toc525939726"/>
      <w:bookmarkStart w:id="43" w:name="_Toc529218260"/>
      <w:bookmarkStart w:id="44" w:name="_Toc529222683"/>
      <w:bookmarkStart w:id="45" w:name="_Toc529223105"/>
      <w:bookmarkStart w:id="46" w:name="_Toc529223856"/>
      <w:bookmarkStart w:id="47" w:name="_Toc529228252"/>
      <w:bookmarkStart w:id="48" w:name="_Toc2400389"/>
      <w:bookmarkStart w:id="49" w:name="_Toc4316183"/>
      <w:bookmarkStart w:id="50" w:name="_Toc4473324"/>
      <w:bookmarkStart w:id="51" w:name="_Toc69556891"/>
      <w:bookmarkStart w:id="52" w:name="_Toc69556940"/>
      <w:bookmarkStart w:id="53" w:name="_Toc69609814"/>
      <w:bookmarkStart w:id="54" w:name="_Toc70241810"/>
      <w:bookmarkStart w:id="55" w:name="_Toc70242199"/>
      <w:bookmarkStart w:id="56" w:name="_Toc421794869"/>
      <w:bookmarkStart w:id="57" w:name="_Toc422834154"/>
      <w:bookmarkEnd w:id="0"/>
      <w:bookmarkEnd w:id="1"/>
      <w:bookmarkEnd w:id="2"/>
      <w:bookmarkEnd w:id="3"/>
      <w:bookmarkEnd w:id="4"/>
      <w:bookmarkEnd w:id="5"/>
      <w:bookmarkEnd w:id="6"/>
      <w:bookmarkEnd w:id="7"/>
      <w:bookmarkEnd w:id="8"/>
      <w:bookmarkEnd w:id="9"/>
      <w:r>
        <w:rPr>
          <w:rFonts w:hint="eastAsia"/>
        </w:rPr>
        <w:t>案　　由：</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00B208AB">
        <w:rPr>
          <w:rFonts w:hint="eastAsia"/>
        </w:rPr>
        <w:t>內政部移民署</w:t>
      </w:r>
      <w:r w:rsidRPr="004324E8">
        <w:rPr>
          <w:rFonts w:hint="eastAsia"/>
        </w:rPr>
        <w:t>及營建署辦理「南部收容所及被害人庇護安置處所興建工程」，未妥適研擬執行計畫及工程招標前置作業，復未善盡工程督導職責及妥適評估工程解約後續經費需求，耽延計畫完成期程，亟待檢討改善等情案。</w:t>
      </w:r>
      <w:r>
        <w:rPr>
          <w:rFonts w:hint="eastAsia"/>
        </w:rPr>
        <w:t xml:space="preserve"> </w:t>
      </w:r>
    </w:p>
    <w:p w:rsidR="00E25849" w:rsidRDefault="00320203" w:rsidP="00073431">
      <w:pPr>
        <w:pStyle w:val="1"/>
        <w:numPr>
          <w:ilvl w:val="0"/>
          <w:numId w:val="1"/>
        </w:numPr>
        <w:kinsoku w:val="0"/>
        <w:wordWrap w:val="0"/>
        <w:overflowPunct/>
        <w:ind w:left="2380" w:hanging="2380"/>
      </w:pPr>
      <w:bookmarkStart w:id="58" w:name="_Toc524892369"/>
      <w:bookmarkStart w:id="59" w:name="_Toc524895639"/>
      <w:bookmarkStart w:id="60" w:name="_Toc524896185"/>
      <w:bookmarkStart w:id="61" w:name="_Toc524896215"/>
      <w:bookmarkStart w:id="62" w:name="_Toc524902721"/>
      <w:bookmarkStart w:id="63" w:name="_Toc525066140"/>
      <w:bookmarkStart w:id="64" w:name="_Toc525070830"/>
      <w:bookmarkStart w:id="65" w:name="_Toc525938370"/>
      <w:bookmarkStart w:id="66" w:name="_Toc525939218"/>
      <w:bookmarkStart w:id="67" w:name="_Toc525939723"/>
      <w:bookmarkStart w:id="68" w:name="_Toc529218257"/>
      <w:bookmarkStart w:id="69" w:name="_Toc529222680"/>
      <w:bookmarkStart w:id="70" w:name="_Toc529223102"/>
      <w:bookmarkStart w:id="71" w:name="_Toc529223853"/>
      <w:bookmarkStart w:id="72" w:name="_Toc529228249"/>
      <w:bookmarkStart w:id="73" w:name="_Toc2400385"/>
      <w:bookmarkStart w:id="74" w:name="_Toc4316180"/>
      <w:bookmarkStart w:id="75" w:name="_Toc4473321"/>
      <w:bookmarkStart w:id="76" w:name="_Toc69556888"/>
      <w:bookmarkStart w:id="77" w:name="_Toc69556937"/>
      <w:bookmarkStart w:id="78" w:name="_Toc69609811"/>
      <w:bookmarkStart w:id="79" w:name="_Toc70241807"/>
      <w:bookmarkStart w:id="80" w:name="_Toc70242196"/>
      <w:r>
        <w:rPr>
          <w:rFonts w:hint="eastAsia"/>
        </w:rPr>
        <w:t>調查</w:t>
      </w:r>
      <w:bookmarkStart w:id="81" w:name="_Toc524895646"/>
      <w:bookmarkStart w:id="82" w:name="_Toc524896192"/>
      <w:bookmarkStart w:id="83" w:name="_Toc524896222"/>
      <w:bookmarkStart w:id="84" w:name="_Toc524902729"/>
      <w:bookmarkStart w:id="85" w:name="_Toc525066145"/>
      <w:bookmarkStart w:id="86" w:name="_Toc525070836"/>
      <w:bookmarkStart w:id="87" w:name="_Toc525938376"/>
      <w:bookmarkStart w:id="88" w:name="_Toc525939224"/>
      <w:bookmarkStart w:id="89" w:name="_Toc525939729"/>
      <w:bookmarkStart w:id="90" w:name="_Toc529218269"/>
      <w:bookmarkStart w:id="91" w:name="_Toc529222686"/>
      <w:bookmarkStart w:id="92" w:name="_Toc529223108"/>
      <w:bookmarkStart w:id="93" w:name="_Toc529223859"/>
      <w:bookmarkStart w:id="94" w:name="_Toc529228262"/>
      <w:bookmarkStart w:id="95" w:name="_Toc2400392"/>
      <w:bookmarkStart w:id="96" w:name="_Toc4316186"/>
      <w:bookmarkStart w:id="97" w:name="_Toc4473327"/>
      <w:bookmarkStart w:id="98" w:name="_Toc69556894"/>
      <w:bookmarkStart w:id="99" w:name="_Toc69556943"/>
      <w:bookmarkStart w:id="100" w:name="_Toc69609817"/>
      <w:bookmarkStart w:id="101" w:name="_Toc70241813"/>
      <w:bookmarkStart w:id="102" w:name="_Toc70242202"/>
      <w:bookmarkStart w:id="103" w:name="_Toc421794872"/>
      <w:bookmarkStart w:id="104" w:name="_Toc42283415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E25849">
        <w:rPr>
          <w:rFonts w:hint="eastAsia"/>
        </w:rPr>
        <w:t>意見：</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580D4E" w:rsidRPr="00424E61" w:rsidRDefault="009F02A6" w:rsidP="00D33945">
      <w:pPr>
        <w:pStyle w:val="11"/>
        <w:ind w:left="680" w:firstLine="680"/>
        <w:rPr>
          <w:color w:val="000000" w:themeColor="text1"/>
        </w:rPr>
      </w:pPr>
      <w:bookmarkStart w:id="105" w:name="_Toc524902730"/>
      <w:r w:rsidRPr="00424E61">
        <w:rPr>
          <w:rFonts w:hint="eastAsia"/>
          <w:color w:val="000000" w:themeColor="text1"/>
        </w:rPr>
        <w:t>內政部移民署</w:t>
      </w:r>
      <w:r w:rsidRPr="004324E8">
        <w:rPr>
          <w:rFonts w:hint="eastAsia"/>
        </w:rPr>
        <w:t>(</w:t>
      </w:r>
      <w:r>
        <w:rPr>
          <w:rFonts w:hint="eastAsia"/>
        </w:rPr>
        <w:t>下</w:t>
      </w:r>
      <w:r w:rsidRPr="004324E8">
        <w:rPr>
          <w:rFonts w:hint="eastAsia"/>
        </w:rPr>
        <w:t>稱移民署)</w:t>
      </w:r>
      <w:r w:rsidRPr="00424E61">
        <w:rPr>
          <w:rFonts w:hint="eastAsia"/>
          <w:color w:val="000000" w:themeColor="text1"/>
        </w:rPr>
        <w:t>辦理「防制人口販運執行計畫-南部收容所</w:t>
      </w:r>
      <w:r w:rsidRPr="007878C7">
        <w:rPr>
          <w:rFonts w:hint="eastAsia"/>
          <w:color w:val="000000" w:themeColor="text1"/>
        </w:rPr>
        <w:t>(</w:t>
      </w:r>
      <w:r>
        <w:rPr>
          <w:rFonts w:hint="eastAsia"/>
          <w:color w:val="000000" w:themeColor="text1"/>
        </w:rPr>
        <w:t>現</w:t>
      </w:r>
      <w:r w:rsidRPr="007878C7">
        <w:rPr>
          <w:rFonts w:hint="eastAsia"/>
          <w:color w:val="000000" w:themeColor="text1"/>
        </w:rPr>
        <w:t>已更名為高雄收容所</w:t>
      </w:r>
      <w:r w:rsidRPr="007878C7">
        <w:rPr>
          <w:rStyle w:val="afd"/>
          <w:color w:val="000000" w:themeColor="text1"/>
        </w:rPr>
        <w:footnoteReference w:id="1"/>
      </w:r>
      <w:r>
        <w:rPr>
          <w:rFonts w:hint="eastAsia"/>
          <w:color w:val="000000" w:themeColor="text1"/>
        </w:rPr>
        <w:t>，本文仍稱</w:t>
      </w:r>
      <w:r w:rsidRPr="00424E61">
        <w:rPr>
          <w:rFonts w:hint="eastAsia"/>
          <w:color w:val="000000" w:themeColor="text1"/>
        </w:rPr>
        <w:t>南部收容所</w:t>
      </w:r>
      <w:r w:rsidRPr="007878C7">
        <w:rPr>
          <w:rFonts w:hint="eastAsia"/>
          <w:color w:val="000000" w:themeColor="text1"/>
        </w:rPr>
        <w:t>)</w:t>
      </w:r>
      <w:r w:rsidRPr="00424E61">
        <w:rPr>
          <w:rFonts w:hint="eastAsia"/>
          <w:color w:val="000000" w:themeColor="text1"/>
        </w:rPr>
        <w:t>及被害人庇護安置處所興建工程」執行情形及</w:t>
      </w:r>
      <w:r>
        <w:rPr>
          <w:rFonts w:hint="eastAsia"/>
          <w:color w:val="000000" w:themeColor="text1"/>
        </w:rPr>
        <w:t>內政部</w:t>
      </w:r>
      <w:r w:rsidRPr="00424E61">
        <w:rPr>
          <w:rFonts w:hint="eastAsia"/>
          <w:color w:val="000000" w:themeColor="text1"/>
        </w:rPr>
        <w:t>營建署</w:t>
      </w:r>
      <w:r w:rsidRPr="004324E8">
        <w:rPr>
          <w:rFonts w:hint="eastAsia"/>
        </w:rPr>
        <w:t>(</w:t>
      </w:r>
      <w:r>
        <w:rPr>
          <w:rFonts w:hint="eastAsia"/>
        </w:rPr>
        <w:t>下</w:t>
      </w:r>
      <w:r w:rsidRPr="004324E8">
        <w:rPr>
          <w:rFonts w:hint="eastAsia"/>
        </w:rPr>
        <w:t>稱</w:t>
      </w:r>
      <w:r>
        <w:rPr>
          <w:rFonts w:hint="eastAsia"/>
        </w:rPr>
        <w:t>營建</w:t>
      </w:r>
      <w:r w:rsidRPr="004324E8">
        <w:rPr>
          <w:rFonts w:hint="eastAsia"/>
        </w:rPr>
        <w:t>署)</w:t>
      </w:r>
      <w:r w:rsidRPr="00424E61">
        <w:rPr>
          <w:rFonts w:hint="eastAsia"/>
          <w:color w:val="000000" w:themeColor="text1"/>
        </w:rPr>
        <w:t>代辦採購</w:t>
      </w:r>
      <w:r w:rsidRPr="007900FF">
        <w:rPr>
          <w:rFonts w:hint="eastAsia"/>
          <w:color w:val="000000" w:themeColor="text1"/>
        </w:rPr>
        <w:t>作業，據審計部104年度中央政府總決算</w:t>
      </w:r>
      <w:r>
        <w:rPr>
          <w:rFonts w:hint="eastAsia"/>
          <w:color w:val="000000" w:themeColor="text1"/>
        </w:rPr>
        <w:t>審核報告，移民署及營建署辦理</w:t>
      </w:r>
      <w:r w:rsidRPr="004324E8">
        <w:rPr>
          <w:rFonts w:hint="eastAsia"/>
        </w:rPr>
        <w:t>「南部收容所及被害人庇護安置處所興建工程」，未妥適研擬執行計畫及工程招標前置作業，復未善盡工程督導職責及妥適評估工程解約後續經費需求，耽延計畫完成期程</w:t>
      </w:r>
      <w:r>
        <w:rPr>
          <w:rFonts w:hint="eastAsia"/>
        </w:rPr>
        <w:t>等情</w:t>
      </w:r>
      <w:r w:rsidRPr="004324E8">
        <w:rPr>
          <w:rFonts w:hint="eastAsia"/>
        </w:rPr>
        <w:t>，</w:t>
      </w:r>
      <w:r w:rsidRPr="007900FF">
        <w:rPr>
          <w:rFonts w:hint="eastAsia"/>
          <w:color w:val="000000" w:themeColor="text1"/>
        </w:rPr>
        <w:t>爰經本院內政及少數民族委員會第5屆第27次會議決議推派調查。</w:t>
      </w:r>
    </w:p>
    <w:p w:rsidR="004F6710" w:rsidRDefault="00424E61" w:rsidP="00D33945">
      <w:pPr>
        <w:pStyle w:val="11"/>
        <w:ind w:left="680" w:firstLine="680"/>
      </w:pPr>
      <w:r>
        <w:rPr>
          <w:rFonts w:hint="eastAsia"/>
        </w:rPr>
        <w:t>本案</w:t>
      </w:r>
      <w:r w:rsidR="00D33945">
        <w:rPr>
          <w:rFonts w:hint="eastAsia"/>
        </w:rPr>
        <w:t>移民署</w:t>
      </w:r>
      <w:r w:rsidR="00D33945" w:rsidRPr="004324E8">
        <w:rPr>
          <w:rFonts w:hint="eastAsia"/>
        </w:rPr>
        <w:t>為落實行政院函頒「防制人口販運行動計畫」，擬訂「防制人口販運執行計畫(97-99年)」，其主要工作項目之一，係鑑於現行人口販運非被害人之強制收容能量不足，並為解決南部地區尚無收容所，收容人皆需北送，徒增遣送戒護人力之現況，選定整修前高雄縣燕巢鄉</w:t>
      </w:r>
      <w:r w:rsidR="00D33945" w:rsidRPr="007878C7">
        <w:rPr>
          <w:rFonts w:hint="eastAsia"/>
          <w:color w:val="000000" w:themeColor="text1"/>
        </w:rPr>
        <w:t>(現改制為高雄市燕巢區)國防部所屬「橫山營區」舊址興設南部收容所，預定於</w:t>
      </w:r>
      <w:r w:rsidR="00305527">
        <w:rPr>
          <w:rFonts w:hint="eastAsia"/>
          <w:color w:val="000000" w:themeColor="text1"/>
        </w:rPr>
        <w:t>民國（下同）</w:t>
      </w:r>
      <w:r w:rsidR="00D33945" w:rsidRPr="007878C7">
        <w:rPr>
          <w:rFonts w:hint="eastAsia"/>
          <w:color w:val="000000" w:themeColor="text1"/>
        </w:rPr>
        <w:t>97年完成，預估總工程經費為</w:t>
      </w:r>
      <w:r w:rsidR="00305527">
        <w:rPr>
          <w:rFonts w:hint="eastAsia"/>
          <w:color w:val="000000" w:themeColor="text1"/>
        </w:rPr>
        <w:t>新台幣（下同）</w:t>
      </w:r>
      <w:r w:rsidR="00D33945" w:rsidRPr="007878C7">
        <w:rPr>
          <w:rFonts w:hint="eastAsia"/>
          <w:color w:val="000000" w:themeColor="text1"/>
        </w:rPr>
        <w:t>4,934萬餘元，並</w:t>
      </w:r>
      <w:r w:rsidR="00D33945" w:rsidRPr="007878C7">
        <w:rPr>
          <w:rFonts w:hint="eastAsia"/>
          <w:color w:val="000000" w:themeColor="text1"/>
        </w:rPr>
        <w:lastRenderedPageBreak/>
        <w:t>經行政院於96年7月4日核定，惟計畫辦理期間因興建方式由整修改為新建及在地住民反對，</w:t>
      </w:r>
      <w:r>
        <w:rPr>
          <w:rFonts w:hint="eastAsia"/>
          <w:color w:val="000000" w:themeColor="text1"/>
        </w:rPr>
        <w:t>歷經</w:t>
      </w:r>
      <w:r w:rsidR="00D33945" w:rsidRPr="007878C7">
        <w:rPr>
          <w:rFonts w:hint="eastAsia"/>
          <w:color w:val="000000" w:themeColor="text1"/>
        </w:rPr>
        <w:t>設置地點</w:t>
      </w:r>
      <w:r>
        <w:rPr>
          <w:rFonts w:hint="eastAsia"/>
          <w:color w:val="000000" w:themeColor="text1"/>
        </w:rPr>
        <w:t>變更</w:t>
      </w:r>
      <w:r w:rsidR="007878C7" w:rsidRPr="007878C7">
        <w:rPr>
          <w:rFonts w:hint="eastAsia"/>
          <w:color w:val="000000" w:themeColor="text1"/>
        </w:rPr>
        <w:t>、</w:t>
      </w:r>
      <w:r w:rsidR="007F637F" w:rsidRPr="007878C7">
        <w:rPr>
          <w:rFonts w:hint="eastAsia"/>
          <w:color w:val="000000" w:themeColor="text1"/>
        </w:rPr>
        <w:t>施工廠商發生財務問題無預警停工</w:t>
      </w:r>
      <w:r w:rsidR="007878C7" w:rsidRPr="007878C7">
        <w:rPr>
          <w:rFonts w:hint="eastAsia"/>
          <w:color w:val="000000" w:themeColor="text1"/>
        </w:rPr>
        <w:t>、設計建築師驟逝、工程再度發包流標7次等情事，致使該計畫</w:t>
      </w:r>
      <w:r>
        <w:rPr>
          <w:rFonts w:hint="eastAsia"/>
          <w:color w:val="000000" w:themeColor="text1"/>
        </w:rPr>
        <w:t>報核</w:t>
      </w:r>
      <w:r w:rsidR="007F637F" w:rsidRPr="007878C7">
        <w:rPr>
          <w:rFonts w:hint="eastAsia"/>
          <w:color w:val="000000" w:themeColor="text1"/>
        </w:rPr>
        <w:t>8</w:t>
      </w:r>
      <w:r w:rsidR="00D33945" w:rsidRPr="007878C7">
        <w:rPr>
          <w:rFonts w:hint="eastAsia"/>
          <w:color w:val="000000" w:themeColor="text1"/>
        </w:rPr>
        <w:t>次修正，總工程經費</w:t>
      </w:r>
      <w:r w:rsidR="007F637F" w:rsidRPr="007878C7">
        <w:rPr>
          <w:rFonts w:hint="eastAsia"/>
          <w:color w:val="000000" w:themeColor="text1"/>
        </w:rPr>
        <w:t>由4</w:t>
      </w:r>
      <w:r>
        <w:rPr>
          <w:rFonts w:hint="eastAsia"/>
          <w:color w:val="000000" w:themeColor="text1"/>
        </w:rPr>
        <w:t>,</w:t>
      </w:r>
      <w:r w:rsidR="007F637F" w:rsidRPr="007878C7">
        <w:rPr>
          <w:rFonts w:hint="eastAsia"/>
          <w:color w:val="000000" w:themeColor="text1"/>
        </w:rPr>
        <w:t>934萬餘元</w:t>
      </w:r>
      <w:r w:rsidR="00D33945" w:rsidRPr="007878C7">
        <w:rPr>
          <w:rFonts w:hint="eastAsia"/>
          <w:color w:val="000000" w:themeColor="text1"/>
        </w:rPr>
        <w:t>調整為2億</w:t>
      </w:r>
      <w:r w:rsidR="007F637F" w:rsidRPr="007878C7">
        <w:rPr>
          <w:rFonts w:hint="eastAsia"/>
          <w:color w:val="000000" w:themeColor="text1"/>
        </w:rPr>
        <w:t>7</w:t>
      </w:r>
      <w:r>
        <w:rPr>
          <w:rFonts w:hint="eastAsia"/>
          <w:color w:val="000000" w:themeColor="text1"/>
        </w:rPr>
        <w:t>,</w:t>
      </w:r>
      <w:r w:rsidR="007F637F" w:rsidRPr="007878C7">
        <w:rPr>
          <w:rFonts w:hint="eastAsia"/>
          <w:color w:val="000000" w:themeColor="text1"/>
        </w:rPr>
        <w:t>285</w:t>
      </w:r>
      <w:r w:rsidR="00D33945" w:rsidRPr="007878C7">
        <w:rPr>
          <w:rFonts w:hint="eastAsia"/>
          <w:color w:val="000000" w:themeColor="text1"/>
        </w:rPr>
        <w:t>萬餘元，</w:t>
      </w:r>
      <w:r w:rsidR="007878C7" w:rsidRPr="007878C7">
        <w:rPr>
          <w:rFonts w:hint="eastAsia"/>
          <w:color w:val="000000" w:themeColor="text1"/>
        </w:rPr>
        <w:t>截至106年5月24日止，工程預定進度：73.7％，實際進度：74.9％</w:t>
      </w:r>
      <w:r>
        <w:rPr>
          <w:rFonts w:hint="eastAsia"/>
          <w:color w:val="000000" w:themeColor="text1"/>
        </w:rPr>
        <w:t>，</w:t>
      </w:r>
      <w:r w:rsidR="007878C7" w:rsidRPr="007878C7">
        <w:rPr>
          <w:rFonts w:hint="eastAsia"/>
          <w:color w:val="000000" w:themeColor="text1"/>
        </w:rPr>
        <w:t>預定完成期程</w:t>
      </w:r>
      <w:r>
        <w:rPr>
          <w:rFonts w:hint="eastAsia"/>
          <w:color w:val="000000" w:themeColor="text1"/>
        </w:rPr>
        <w:t>由97年12月</w:t>
      </w:r>
      <w:r w:rsidR="007878C7" w:rsidRPr="007878C7">
        <w:rPr>
          <w:rFonts w:hint="eastAsia"/>
          <w:color w:val="000000" w:themeColor="text1"/>
        </w:rPr>
        <w:t>展延至106年9月。</w:t>
      </w:r>
      <w:r w:rsidR="00D33945" w:rsidRPr="009C7FF2">
        <w:rPr>
          <w:rFonts w:hint="eastAsia"/>
        </w:rPr>
        <w:t>案經</w:t>
      </w:r>
      <w:r w:rsidR="00305527">
        <w:rPr>
          <w:rFonts w:hint="eastAsia"/>
        </w:rPr>
        <w:t>106</w:t>
      </w:r>
      <w:r w:rsidR="00D33945" w:rsidRPr="009C7FF2">
        <w:rPr>
          <w:rFonts w:hint="eastAsia"/>
        </w:rPr>
        <w:t>年</w:t>
      </w:r>
      <w:r w:rsidR="00D33945">
        <w:rPr>
          <w:rFonts w:hint="eastAsia"/>
        </w:rPr>
        <w:t>2</w:t>
      </w:r>
      <w:r w:rsidR="00D33945" w:rsidRPr="009C7FF2">
        <w:rPr>
          <w:rFonts w:hint="eastAsia"/>
        </w:rPr>
        <w:t>月</w:t>
      </w:r>
      <w:r w:rsidR="00D33945">
        <w:rPr>
          <w:rFonts w:hint="eastAsia"/>
        </w:rPr>
        <w:t>8</w:t>
      </w:r>
      <w:r w:rsidR="00D33945" w:rsidRPr="009C7FF2">
        <w:rPr>
          <w:rFonts w:hint="eastAsia"/>
        </w:rPr>
        <w:t>日</w:t>
      </w:r>
      <w:r w:rsidR="009F02A6">
        <w:rPr>
          <w:rFonts w:hint="eastAsia"/>
        </w:rPr>
        <w:t>約詢</w:t>
      </w:r>
      <w:r w:rsidR="00D33945">
        <w:rPr>
          <w:rFonts w:hint="eastAsia"/>
        </w:rPr>
        <w:t>營建署及</w:t>
      </w:r>
      <w:r w:rsidR="00D33945" w:rsidRPr="004324E8">
        <w:rPr>
          <w:rFonts w:hint="eastAsia"/>
        </w:rPr>
        <w:t>移民署</w:t>
      </w:r>
      <w:r w:rsidR="00D33945">
        <w:rPr>
          <w:rFonts w:hint="eastAsia"/>
        </w:rPr>
        <w:t>有關人員，業</w:t>
      </w:r>
      <w:r w:rsidR="00FB501B" w:rsidRPr="009C7FF2">
        <w:rPr>
          <w:rFonts w:hint="eastAsia"/>
        </w:rPr>
        <w:t>已調查竣</w:t>
      </w:r>
      <w:r w:rsidR="00307A76">
        <w:rPr>
          <w:rFonts w:hint="eastAsia"/>
        </w:rPr>
        <w:t>事</w:t>
      </w:r>
      <w:r w:rsidR="00FB501B" w:rsidRPr="009C7FF2">
        <w:rPr>
          <w:rFonts w:hint="eastAsia"/>
        </w:rPr>
        <w:t>，</w:t>
      </w:r>
      <w:r w:rsidR="00307A76">
        <w:rPr>
          <w:rFonts w:hint="eastAsia"/>
        </w:rPr>
        <w:t>茲臚</w:t>
      </w:r>
      <w:r w:rsidR="00FB501B" w:rsidRPr="009C7FF2">
        <w:rPr>
          <w:rFonts w:hint="eastAsia"/>
        </w:rPr>
        <w:t>列調查意見如下：</w:t>
      </w:r>
    </w:p>
    <w:p w:rsidR="00D33945" w:rsidRPr="002B07F3" w:rsidRDefault="00D33945" w:rsidP="002B07F3">
      <w:pPr>
        <w:pStyle w:val="2"/>
        <w:rPr>
          <w:b/>
        </w:rPr>
      </w:pPr>
      <w:r w:rsidRPr="002B07F3">
        <w:rPr>
          <w:rFonts w:hint="eastAsia"/>
          <w:b/>
        </w:rPr>
        <w:t>移民署擬訂執行計畫期間，未依規定辦理先期規劃構想或可行性評估，妥適評估業務需求及在地住民意見等，</w:t>
      </w:r>
      <w:r w:rsidRPr="006F7278">
        <w:rPr>
          <w:rFonts w:hint="eastAsia"/>
          <w:b/>
          <w:color w:val="000000" w:themeColor="text1"/>
        </w:rPr>
        <w:t>審慎決定收容所設置地點、設立方式及收容量，致計畫歷經</w:t>
      </w:r>
      <w:r w:rsidR="00F72D76" w:rsidRPr="006F7278">
        <w:rPr>
          <w:rFonts w:hint="eastAsia"/>
          <w:b/>
          <w:color w:val="000000" w:themeColor="text1"/>
        </w:rPr>
        <w:t>8</w:t>
      </w:r>
      <w:r w:rsidRPr="006F7278">
        <w:rPr>
          <w:rFonts w:hint="eastAsia"/>
          <w:b/>
          <w:color w:val="000000" w:themeColor="text1"/>
        </w:rPr>
        <w:t>次修正，且收容量迭次變更，總工程經費較原核定計畫增加</w:t>
      </w:r>
      <w:r w:rsidR="00A77437" w:rsidRPr="006F7278">
        <w:rPr>
          <w:rFonts w:hint="eastAsia"/>
          <w:b/>
          <w:color w:val="000000" w:themeColor="text1"/>
        </w:rPr>
        <w:t>5.5</w:t>
      </w:r>
      <w:r w:rsidRPr="006F7278">
        <w:rPr>
          <w:rFonts w:hint="eastAsia"/>
          <w:b/>
          <w:color w:val="000000" w:themeColor="text1"/>
        </w:rPr>
        <w:t>倍，</w:t>
      </w:r>
      <w:r w:rsidR="00D12972" w:rsidRPr="006F7278">
        <w:rPr>
          <w:rFonts w:hint="eastAsia"/>
          <w:b/>
          <w:color w:val="000000" w:themeColor="text1"/>
        </w:rPr>
        <w:t>計畫期程展延</w:t>
      </w:r>
      <w:r w:rsidRPr="006F7278">
        <w:rPr>
          <w:rFonts w:hint="eastAsia"/>
          <w:b/>
          <w:color w:val="000000" w:themeColor="text1"/>
        </w:rPr>
        <w:t>達</w:t>
      </w:r>
      <w:r w:rsidR="00D12972" w:rsidRPr="006F7278">
        <w:rPr>
          <w:rFonts w:hint="eastAsia"/>
          <w:b/>
          <w:color w:val="000000" w:themeColor="text1"/>
        </w:rPr>
        <w:t>9年餘</w:t>
      </w:r>
      <w:r w:rsidRPr="006F7278">
        <w:rPr>
          <w:rFonts w:hint="eastAsia"/>
          <w:b/>
          <w:color w:val="000000" w:themeColor="text1"/>
        </w:rPr>
        <w:t>，</w:t>
      </w:r>
      <w:r w:rsidR="00D12972" w:rsidRPr="006F7278">
        <w:rPr>
          <w:rFonts w:hint="eastAsia"/>
          <w:b/>
          <w:color w:val="000000" w:themeColor="text1"/>
        </w:rPr>
        <w:t>辦理過程顯有未盡周延之處，難辭管理失當之責。</w:t>
      </w:r>
    </w:p>
    <w:p w:rsidR="009D7633" w:rsidRPr="00037ABE" w:rsidRDefault="009D7633" w:rsidP="009D7633">
      <w:pPr>
        <w:pStyle w:val="3"/>
        <w:rPr>
          <w:color w:val="000000" w:themeColor="text1"/>
        </w:rPr>
      </w:pPr>
      <w:r w:rsidRPr="00037ABE">
        <w:rPr>
          <w:rFonts w:hint="eastAsia"/>
          <w:color w:val="000000" w:themeColor="text1"/>
        </w:rPr>
        <w:t>依行為時(92年3月25日修正)「行政院所屬各機關中長程計畫編審辦法」第11條規定略以，計畫之擬訂應參酌機關資源能力，事前蒐集充分資料，進行內外環境分析及預測，設定具體目標，訂定實施策略、方法及分期(年)實施計畫。次依行為時(92年4月14日修正)「政府公共工程計畫與經費審議作業要點」第4點及第7點規定略以，為健全公共工程計畫之推動，主辦機關於計畫提報審議前，應先行編列預算或籌措經費，用以辦理與新興工程計畫有關之先期規劃構想或可行性評估函報主管機關審查同意後，報請行政院公共工程委員會(下稱工程會)等機關審議；同要點第6點第2項規定略以，先期規劃構想或可行性評估，至少應包括在地住民意見等10項。</w:t>
      </w:r>
    </w:p>
    <w:p w:rsidR="009D7633" w:rsidRPr="00037ABE" w:rsidRDefault="009D7633" w:rsidP="009D7633">
      <w:pPr>
        <w:pStyle w:val="3"/>
        <w:rPr>
          <w:color w:val="000000" w:themeColor="text1"/>
        </w:rPr>
      </w:pPr>
      <w:r w:rsidRPr="00037ABE">
        <w:rPr>
          <w:rFonts w:hint="eastAsia"/>
          <w:color w:val="000000" w:themeColor="text1"/>
        </w:rPr>
        <w:t>查行政院為有效防制人口販運犯罪，於95年11月8日函頒「防制人口販運行動計畫」，協調各部會力量全</w:t>
      </w:r>
      <w:r w:rsidRPr="00037ABE">
        <w:rPr>
          <w:rFonts w:hint="eastAsia"/>
          <w:color w:val="000000" w:themeColor="text1"/>
        </w:rPr>
        <w:lastRenderedPageBreak/>
        <w:t>力執行各項防制工作。移民署為落實該計畫，爰擬訂「防制人口販運執行計畫(97-99年)」(下稱原計畫)，規劃新設南部收容所，以解決現行人口販運非被害人之強制收容能量不足，暨南部地區尚無收容所，收容人需北送，徒增遣送戒護人力之問題，惟查該署未依「行政院所屬各機關中長程計畫編審辦法」規定，事前蒐集充分資料，妥適評估南部收容所使用需求及設置地點等，僅於計畫提及正積極與國防部及</w:t>
      </w:r>
      <w:r w:rsidR="00305527">
        <w:rPr>
          <w:rFonts w:hint="eastAsia"/>
          <w:color w:val="000000" w:themeColor="text1"/>
        </w:rPr>
        <w:t>原</w:t>
      </w:r>
      <w:r w:rsidRPr="00037ABE">
        <w:rPr>
          <w:rFonts w:hint="eastAsia"/>
          <w:color w:val="000000" w:themeColor="text1"/>
        </w:rPr>
        <w:t>國有財產局洽商撥用土地(含房舍)，規劃於南部設置收容所，收容量850人，總工程經費為4,934萬餘元，預定於97年12月完成，報經內政部於96年5月17日陳</w:t>
      </w:r>
      <w:r w:rsidR="00305527">
        <w:rPr>
          <w:rFonts w:hint="eastAsia"/>
          <w:color w:val="000000" w:themeColor="text1"/>
        </w:rPr>
        <w:t>轉</w:t>
      </w:r>
      <w:r w:rsidRPr="00037ABE">
        <w:rPr>
          <w:rFonts w:hint="eastAsia"/>
          <w:color w:val="000000" w:themeColor="text1"/>
        </w:rPr>
        <w:t>行政院於96年7月4日核定</w:t>
      </w:r>
      <w:r w:rsidR="00305527">
        <w:rPr>
          <w:rFonts w:hint="eastAsia"/>
          <w:color w:val="000000" w:themeColor="text1"/>
        </w:rPr>
        <w:t>後，</w:t>
      </w:r>
      <w:r w:rsidRPr="00037ABE">
        <w:rPr>
          <w:rFonts w:hint="eastAsia"/>
          <w:color w:val="000000" w:themeColor="text1"/>
        </w:rPr>
        <w:t>始於96年6月12日與國防部軍備局工程營產中心南部地區營產管理處共同會勘南部地區閒置營區，認為橫山營區地理交通位置、土地及營舍等皆符合需求，選定該營區營舍進行「整修」後使用，辦理程序本末倒置，未臻周妥。</w:t>
      </w:r>
    </w:p>
    <w:p w:rsidR="009D7633" w:rsidRPr="00B26DB6" w:rsidRDefault="009D7633" w:rsidP="009D7633">
      <w:pPr>
        <w:pStyle w:val="3"/>
        <w:rPr>
          <w:color w:val="000000" w:themeColor="text1"/>
        </w:rPr>
      </w:pPr>
      <w:r w:rsidRPr="009D7633">
        <w:rPr>
          <w:rFonts w:hint="eastAsia"/>
        </w:rPr>
        <w:t>次查，該署於97年間又以橫山營區營舍已閒置多年，老舊破損不堪使用，且無建築物使用執照，及營舍分散獨立不易管制，整建後使用效果不佳等由，規劃改以「新建」建築物方式設立，並將收容量自850人修改為300人，另為增加人口販運被害人之庇護能量，規劃將部分舊有營舍「整修」為安置量50人之庇護安置處所，總工程經費增加為9,348萬元，預計於99年12月完成，報經內政部於97年3月5日提報修正計畫，經行政院於97年5月12日核定。惟上開經費已達5千萬元以上，該署亦未依「政府公共工程計畫與經費審議作業要點」規定，辦理先期規劃構想或可行性評估，以瞭解在地住民意見等；同年8月該署再考量南部地區並無其他大型收容所及被害人</w:t>
      </w:r>
      <w:r w:rsidRPr="009D7633">
        <w:rPr>
          <w:rFonts w:hint="eastAsia"/>
        </w:rPr>
        <w:lastRenderedPageBreak/>
        <w:t>庇護安置處所，再次調整南部收容所收容量，自300人修改為600人，及部分舊有營舍「整修」為庇護安置處所不符經濟效益，亦規劃改採為「新建」，總工程經費增加為2億3,109萬元，</w:t>
      </w:r>
      <w:r w:rsidR="008E5E6C">
        <w:rPr>
          <w:rFonts w:hint="eastAsia"/>
        </w:rPr>
        <w:t>後</w:t>
      </w:r>
      <w:r w:rsidRPr="009D7633">
        <w:rPr>
          <w:rFonts w:hint="eastAsia"/>
        </w:rPr>
        <w:t>報經內政部於97年10月21日提報第2次修正計畫，經行政院於97年12月22日核定，該院並函示本工程屬「政府公共工程計畫與經費審議作業要點」規範之公共工程計畫，函囑應依該要點規定之程序辦理，該署接獲核定函後，僅據以簽辦函請營建署代辦興建工程，對行政院函囑事項未為處理，無法及早瞭解在地住民意見並妥為因應；98年4月30日又因本工程收容量由300人增加為600人，興建規模增加，原預計於99年12月完成之時程過於緊促，為確保施工品質，爰依工程專業代辦機關營建署建議，展延完成期程至100年底，報經內政部提報行政院於98年6月9日核定</w:t>
      </w:r>
      <w:r w:rsidRPr="00037ABE">
        <w:rPr>
          <w:rFonts w:hint="eastAsia"/>
          <w:color w:val="000000" w:themeColor="text1"/>
        </w:rPr>
        <w:t>。又移民署於96至97年計畫擬訂及修正期間，統計當時各收容所可收容總數為2,018人，並分析全國收</w:t>
      </w:r>
      <w:r w:rsidR="00305527">
        <w:rPr>
          <w:rFonts w:hint="eastAsia"/>
          <w:color w:val="000000" w:themeColor="text1"/>
        </w:rPr>
        <w:t>容能量需求與上開可收容總數之差異，據以規劃南部收容所收容量。依移民</w:t>
      </w:r>
      <w:r w:rsidRPr="00037ABE">
        <w:rPr>
          <w:rFonts w:hint="eastAsia"/>
          <w:color w:val="000000" w:themeColor="text1"/>
        </w:rPr>
        <w:t>署報經內政部提報行政院核定原計畫，全國收容能量需求分析計算結果為4,347人，爰規劃南部收容所收容量為850人；嗣提報行政院於97年5月12日核定第1次修正計畫內容，評估全國收容能量需求為4,173人，惟收容量自850人下修為300人；又提報該院於同年12月22日核定第2次修正計畫內容，評估全國收容能量需求仍為4,173人，惟再次修改收容量為600人，修改收容量尚乏客觀之衡量標準。又上開2次修正計畫內容，有關全國收容能量需求分析過程，「非法外籍人士」平均每年收容數為719人，卻誤植為18,230人，致上開評估結果4,173人有誤，正確應為1,333人，並未逾</w:t>
      </w:r>
      <w:r w:rsidRPr="00037ABE">
        <w:rPr>
          <w:rFonts w:hint="eastAsia"/>
          <w:color w:val="000000" w:themeColor="text1"/>
        </w:rPr>
        <w:lastRenderedPageBreak/>
        <w:t>越當時各收容所可收容量，且依該署97年6月3日「大型收容所中長程規劃」專案報告內容</w:t>
      </w:r>
      <w:r w:rsidRPr="00B26DB6">
        <w:rPr>
          <w:rFonts w:hint="eastAsia"/>
          <w:color w:val="000000" w:themeColor="text1"/>
        </w:rPr>
        <w:t>所載，未來基本需求能量亦僅為1,500至1,700人，與原計畫或修正計畫之4千餘人差異懸殊。該署未審慎分析收容能量需求，肇致南部收容所規劃收容量有失準據，核有高估之情事。</w:t>
      </w:r>
    </w:p>
    <w:p w:rsidR="009D7633" w:rsidRPr="00037ABE" w:rsidRDefault="009D7633" w:rsidP="00037ABE">
      <w:pPr>
        <w:pStyle w:val="3"/>
        <w:rPr>
          <w:color w:val="000000" w:themeColor="text1"/>
        </w:rPr>
      </w:pPr>
      <w:r w:rsidRPr="00B26DB6">
        <w:rPr>
          <w:rFonts w:hint="eastAsia"/>
          <w:color w:val="000000" w:themeColor="text1"/>
        </w:rPr>
        <w:t>本工程</w:t>
      </w:r>
      <w:r w:rsidR="008E5E6C" w:rsidRPr="00B26DB6">
        <w:rPr>
          <w:rFonts w:hint="eastAsia"/>
          <w:color w:val="000000" w:themeColor="text1"/>
        </w:rPr>
        <w:t>於98年4月21日與營建署簽訂代辦協議後，</w:t>
      </w:r>
      <w:r w:rsidRPr="00B26DB6">
        <w:rPr>
          <w:rFonts w:hint="eastAsia"/>
          <w:color w:val="000000" w:themeColor="text1"/>
        </w:rPr>
        <w:t>於98年10月2日開始辦</w:t>
      </w:r>
      <w:r w:rsidRPr="009D7633">
        <w:rPr>
          <w:rFonts w:hint="eastAsia"/>
        </w:rPr>
        <w:t>理規劃設計，同年12月2日進行地質鑽探調查作業。移民署於98年12月23日始於高雄市燕巢區舉辦在地住民說明會，經當地居民表示當地已設有高雄看守所、高雄第二監獄、高雄少年監獄及高雄戒治所等犯罪矯正機構，一致堅決反對再增設收容所，移民署爰於99年3月終止該規劃地點，致虛耗已完成之規劃設計服務費及地質鑽探調查費用143萬</w:t>
      </w:r>
      <w:r w:rsidRPr="00037ABE">
        <w:rPr>
          <w:rFonts w:hint="eastAsia"/>
          <w:color w:val="000000" w:themeColor="text1"/>
        </w:rPr>
        <w:t>餘元。移民署賡續於99年5月24日會勘高雄地區閒置營區，擇定前高雄縣永安鄉(現改制為高雄市永安區)國防部所屬苗圃營區作為續行興建地點，經完成用地撥用及基地相關調查作業後，報經內政部於100年7月19日第4次提報修正計畫</w:t>
      </w:r>
      <w:r w:rsidR="00F72D76" w:rsidRPr="00037ABE">
        <w:rPr>
          <w:rFonts w:hint="eastAsia"/>
          <w:color w:val="000000" w:themeColor="text1"/>
        </w:rPr>
        <w:t>經行政院於100年9月2日核定，</w:t>
      </w:r>
      <w:r w:rsidRPr="00037ABE">
        <w:rPr>
          <w:rFonts w:hint="eastAsia"/>
          <w:color w:val="000000" w:themeColor="text1"/>
        </w:rPr>
        <w:t>工程經費修正為2億3,739萬餘元，預定完成期程為103年7月2日，</w:t>
      </w:r>
      <w:r w:rsidR="00037ABE" w:rsidRPr="00037ABE">
        <w:rPr>
          <w:rFonts w:hint="eastAsia"/>
          <w:color w:val="000000" w:themeColor="text1"/>
        </w:rPr>
        <w:t>惟查，移民署委託營建署代辦「南部收容所及被害人庇護安置處所興建工程」之技術服務廠商評選、施工預算書圖審查、工程招標、施工督導與履約管理及驗收等事項，該工程由楊瑞禎建築師事務所承攬規劃設計及監造作業，並於102年5月15日以2億500萬元決標予承和營造有限公司，於102年5月30日開工，預計103年8月14日完工，惟因施工廠商發生財務問題無預警停工，於103年10月13日與承和營造有限公司終止工程契約，依高雄市土木技師公會鑑定工</w:t>
      </w:r>
      <w:r w:rsidR="00037ABE" w:rsidRPr="00037ABE">
        <w:rPr>
          <w:rFonts w:hint="eastAsia"/>
          <w:color w:val="000000" w:themeColor="text1"/>
        </w:rPr>
        <w:lastRenderedPageBreak/>
        <w:t>程進度約為72.79%。104年1月26日中途結算驗收。後續接續工程自104年4月14日起經7次公開招標流標，第8次於105年4月26日決標予建濠源營造股份有限公司，另監造建築師楊瑞禎</w:t>
      </w:r>
      <w:r w:rsidR="007F637F">
        <w:rPr>
          <w:rFonts w:hint="eastAsia"/>
          <w:color w:val="000000" w:themeColor="text1"/>
        </w:rPr>
        <w:t>於</w:t>
      </w:r>
      <w:r w:rsidR="00037ABE" w:rsidRPr="00037ABE">
        <w:rPr>
          <w:rFonts w:hint="eastAsia"/>
          <w:color w:val="000000" w:themeColor="text1"/>
        </w:rPr>
        <w:t>105年1月17日驟逝，105年3月4日與該技服廠商終止契約（設計服務費撥付至5期總值85%），後於105年6月7日委託竇國昌建築師事務所接續監造。本案接續工程於105年6月21日申報開工，惟因新建接續工程因工程材料及設備數量清點結果尚須經第三公證單位鑑定存證，及對清點數量不足部分，受限預算是否追加尚未有結論，致後續施工工項施作與否無法確認，105年7月11日起工程停工（停工期間：105年7月11日至105年10月31日），後於105年11月1日工程復工，預定竣工日期：106年6月23日，</w:t>
      </w:r>
      <w:r w:rsidR="007F637F">
        <w:rPr>
          <w:rFonts w:hint="eastAsia"/>
          <w:color w:val="000000" w:themeColor="text1"/>
        </w:rPr>
        <w:t>後</w:t>
      </w:r>
      <w:r w:rsidR="00037ABE" w:rsidRPr="00037ABE">
        <w:rPr>
          <w:rFonts w:hint="eastAsia"/>
          <w:color w:val="000000" w:themeColor="text1"/>
        </w:rPr>
        <w:t>工程</w:t>
      </w:r>
      <w:r w:rsidR="007F637F">
        <w:rPr>
          <w:rFonts w:hint="eastAsia"/>
          <w:color w:val="000000" w:themeColor="text1"/>
        </w:rPr>
        <w:t>再度</w:t>
      </w:r>
      <w:r w:rsidR="00037ABE" w:rsidRPr="00037ABE">
        <w:rPr>
          <w:rFonts w:hint="eastAsia"/>
          <w:color w:val="000000" w:themeColor="text1"/>
        </w:rPr>
        <w:t>展延至同年9月30日。該工程截至106年5月24日止，預定進度：73.7％；實際進度：74.9％。</w:t>
      </w:r>
      <w:r w:rsidR="007F637F">
        <w:rPr>
          <w:rFonts w:hint="eastAsia"/>
          <w:color w:val="000000" w:themeColor="text1"/>
        </w:rPr>
        <w:t>再查，茲因本案工期延宕與經費調整等情，後由移民署報核行政院同意之辦理情形略以：該署</w:t>
      </w:r>
      <w:r w:rsidR="00F72D76" w:rsidRPr="00037ABE">
        <w:rPr>
          <w:rFonts w:hint="eastAsia"/>
          <w:color w:val="000000" w:themeColor="text1"/>
        </w:rPr>
        <w:t>於104年2月17日第6次</w:t>
      </w:r>
      <w:r w:rsidR="00D12972" w:rsidRPr="00037ABE">
        <w:rPr>
          <w:rFonts w:hint="eastAsia"/>
          <w:color w:val="000000" w:themeColor="text1"/>
        </w:rPr>
        <w:t>經</w:t>
      </w:r>
      <w:r w:rsidR="001F37A3" w:rsidRPr="00037ABE">
        <w:rPr>
          <w:rFonts w:hint="eastAsia"/>
          <w:color w:val="000000" w:themeColor="text1"/>
        </w:rPr>
        <w:t>行政院</w:t>
      </w:r>
      <w:r w:rsidR="00D12972" w:rsidRPr="00037ABE">
        <w:rPr>
          <w:rFonts w:hint="eastAsia"/>
          <w:color w:val="000000" w:themeColor="text1"/>
        </w:rPr>
        <w:t>核定</w:t>
      </w:r>
      <w:r w:rsidR="00F72D76" w:rsidRPr="00037ABE">
        <w:rPr>
          <w:rFonts w:hint="eastAsia"/>
          <w:color w:val="000000" w:themeColor="text1"/>
        </w:rPr>
        <w:t>修正期</w:t>
      </w:r>
      <w:r w:rsidR="001F37A3" w:rsidRPr="00037ABE">
        <w:rPr>
          <w:rFonts w:hint="eastAsia"/>
          <w:color w:val="000000" w:themeColor="text1"/>
        </w:rPr>
        <w:t>程</w:t>
      </w:r>
      <w:r w:rsidR="00F72D76" w:rsidRPr="00037ABE">
        <w:rPr>
          <w:rFonts w:hint="eastAsia"/>
          <w:color w:val="000000" w:themeColor="text1"/>
        </w:rPr>
        <w:t>至104年12月</w:t>
      </w:r>
      <w:r w:rsidR="001F37A3" w:rsidRPr="00037ABE">
        <w:rPr>
          <w:rFonts w:hint="eastAsia"/>
          <w:color w:val="000000" w:themeColor="text1"/>
        </w:rPr>
        <w:t>，</w:t>
      </w:r>
      <w:r w:rsidR="00F72D76" w:rsidRPr="00037ABE">
        <w:rPr>
          <w:rFonts w:hint="eastAsia"/>
          <w:color w:val="000000" w:themeColor="text1"/>
        </w:rPr>
        <w:t>並增編核定經費為2億5110萬2500元，105年8月18日</w:t>
      </w:r>
      <w:r w:rsidR="001F37A3" w:rsidRPr="00037ABE">
        <w:rPr>
          <w:rFonts w:hint="eastAsia"/>
          <w:color w:val="000000" w:themeColor="text1"/>
        </w:rPr>
        <w:t>再報行政院</w:t>
      </w:r>
      <w:r w:rsidR="00D12972" w:rsidRPr="00037ABE">
        <w:rPr>
          <w:rFonts w:hint="eastAsia"/>
          <w:color w:val="000000" w:themeColor="text1"/>
        </w:rPr>
        <w:t>第7次核定</w:t>
      </w:r>
      <w:r w:rsidR="00F72D76" w:rsidRPr="00037ABE">
        <w:rPr>
          <w:rFonts w:hint="eastAsia"/>
          <w:color w:val="000000" w:themeColor="text1"/>
        </w:rPr>
        <w:t>修正延期至106年2月，至106年4月11日</w:t>
      </w:r>
      <w:r w:rsidR="00D12972" w:rsidRPr="00037ABE">
        <w:rPr>
          <w:rFonts w:hint="eastAsia"/>
          <w:color w:val="000000" w:themeColor="text1"/>
        </w:rPr>
        <w:t>再經行政院</w:t>
      </w:r>
      <w:r w:rsidR="00F72D76" w:rsidRPr="00037ABE">
        <w:rPr>
          <w:rFonts w:hint="eastAsia"/>
          <w:color w:val="000000" w:themeColor="text1"/>
        </w:rPr>
        <w:t>核</w:t>
      </w:r>
      <w:r w:rsidR="00D12972" w:rsidRPr="00037ABE">
        <w:rPr>
          <w:rFonts w:hint="eastAsia"/>
          <w:color w:val="000000" w:themeColor="text1"/>
        </w:rPr>
        <w:t>定</w:t>
      </w:r>
      <w:r w:rsidR="00F72D76" w:rsidRPr="00037ABE">
        <w:rPr>
          <w:rFonts w:hint="eastAsia"/>
          <w:color w:val="000000" w:themeColor="text1"/>
        </w:rPr>
        <w:t>第8次修正，經費再增為2億7285萬2732元，工期展延至106年9月30日</w:t>
      </w:r>
      <w:r w:rsidRPr="00037ABE">
        <w:rPr>
          <w:rFonts w:hint="eastAsia"/>
          <w:color w:val="000000" w:themeColor="text1"/>
        </w:rPr>
        <w:t>。</w:t>
      </w:r>
    </w:p>
    <w:p w:rsidR="009D7633" w:rsidRPr="00037ABE" w:rsidRDefault="009D7633" w:rsidP="009D7633">
      <w:pPr>
        <w:pStyle w:val="3"/>
        <w:rPr>
          <w:color w:val="000000" w:themeColor="text1"/>
        </w:rPr>
      </w:pPr>
      <w:r w:rsidRPr="00037ABE">
        <w:rPr>
          <w:rFonts w:hint="eastAsia"/>
          <w:color w:val="000000" w:themeColor="text1"/>
        </w:rPr>
        <w:t>綜上，移民署擬訂執行計畫期間，未依規定辦理先期規劃構想或可行性評估，妥適評估業務需求及在地住民意見等，審慎決定收容所設置地點、設立方式及收容量，迨至原計畫核定後2年餘，始召開地區說明會，因在地住民反對意見而終止原規劃地點，另覓地點重新辦理，且收容量迭次變更，</w:t>
      </w:r>
      <w:r w:rsidR="00D12972" w:rsidRPr="00037ABE">
        <w:rPr>
          <w:rFonts w:hint="eastAsia"/>
          <w:color w:val="000000" w:themeColor="text1"/>
        </w:rPr>
        <w:t>本計畫報行政院核定竟歷經8次修正，</w:t>
      </w:r>
      <w:r w:rsidRPr="00037ABE">
        <w:rPr>
          <w:rFonts w:hint="eastAsia"/>
          <w:color w:val="000000" w:themeColor="text1"/>
        </w:rPr>
        <w:t>總工程經費</w:t>
      </w:r>
      <w:r w:rsidR="00D12972" w:rsidRPr="00037ABE">
        <w:rPr>
          <w:rFonts w:hint="eastAsia"/>
          <w:color w:val="000000" w:themeColor="text1"/>
        </w:rPr>
        <w:t>由96年7月</w:t>
      </w:r>
      <w:r w:rsidR="00D12972" w:rsidRPr="00037ABE">
        <w:rPr>
          <w:rFonts w:hint="eastAsia"/>
          <w:color w:val="000000" w:themeColor="text1"/>
        </w:rPr>
        <w:lastRenderedPageBreak/>
        <w:t>4日</w:t>
      </w:r>
      <w:r w:rsidRPr="00037ABE">
        <w:rPr>
          <w:rFonts w:hint="eastAsia"/>
          <w:color w:val="000000" w:themeColor="text1"/>
        </w:rPr>
        <w:t>原核定</w:t>
      </w:r>
      <w:r w:rsidR="00D12972" w:rsidRPr="00037ABE">
        <w:rPr>
          <w:rFonts w:hint="eastAsia"/>
          <w:color w:val="000000" w:themeColor="text1"/>
        </w:rPr>
        <w:t>4934萬5000元</w:t>
      </w:r>
      <w:r w:rsidRPr="00037ABE">
        <w:rPr>
          <w:rFonts w:hint="eastAsia"/>
          <w:color w:val="000000" w:themeColor="text1"/>
        </w:rPr>
        <w:t>增加</w:t>
      </w:r>
      <w:r w:rsidR="00D12972" w:rsidRPr="00037ABE">
        <w:rPr>
          <w:rFonts w:hint="eastAsia"/>
          <w:color w:val="000000" w:themeColor="text1"/>
        </w:rPr>
        <w:t>至106年4月11日核定之2億7285萬2732元，總工程經費較原核定計畫增加5.5倍</w:t>
      </w:r>
      <w:r w:rsidRPr="00037ABE">
        <w:rPr>
          <w:rFonts w:hint="eastAsia"/>
          <w:color w:val="000000" w:themeColor="text1"/>
        </w:rPr>
        <w:t>，計畫期程</w:t>
      </w:r>
      <w:r w:rsidR="00D12972" w:rsidRPr="00037ABE">
        <w:rPr>
          <w:rFonts w:hint="eastAsia"/>
          <w:color w:val="000000" w:themeColor="text1"/>
        </w:rPr>
        <w:t>由原預估97年12月完工展</w:t>
      </w:r>
      <w:r w:rsidRPr="00037ABE">
        <w:rPr>
          <w:rFonts w:hint="eastAsia"/>
          <w:color w:val="000000" w:themeColor="text1"/>
        </w:rPr>
        <w:t>延</w:t>
      </w:r>
      <w:r w:rsidR="00D12972" w:rsidRPr="00037ABE">
        <w:rPr>
          <w:rFonts w:hint="eastAsia"/>
          <w:color w:val="000000" w:themeColor="text1"/>
        </w:rPr>
        <w:t>至預計106年9月30日完工，計畫期程展延9年餘</w:t>
      </w:r>
      <w:r w:rsidRPr="00037ABE">
        <w:rPr>
          <w:rFonts w:hint="eastAsia"/>
          <w:color w:val="000000" w:themeColor="text1"/>
        </w:rPr>
        <w:t>，</w:t>
      </w:r>
      <w:r w:rsidR="00D12972" w:rsidRPr="00037ABE">
        <w:rPr>
          <w:rFonts w:hint="eastAsia"/>
          <w:color w:val="000000" w:themeColor="text1"/>
        </w:rPr>
        <w:t>辦理過程顯有未盡周延之處，難辭管理失當之責</w:t>
      </w:r>
      <w:r w:rsidR="007F637F">
        <w:rPr>
          <w:rFonts w:hint="eastAsia"/>
          <w:color w:val="000000" w:themeColor="text1"/>
        </w:rPr>
        <w:t>，</w:t>
      </w:r>
      <w:r w:rsidR="00D12972" w:rsidRPr="00037ABE">
        <w:rPr>
          <w:rFonts w:hint="eastAsia"/>
          <w:color w:val="000000" w:themeColor="text1"/>
        </w:rPr>
        <w:t>核有違誤</w:t>
      </w:r>
      <w:r w:rsidRPr="00037ABE">
        <w:rPr>
          <w:rFonts w:hint="eastAsia"/>
          <w:color w:val="000000" w:themeColor="text1"/>
        </w:rPr>
        <w:t>。</w:t>
      </w:r>
    </w:p>
    <w:p w:rsidR="00D33945" w:rsidRPr="006F7278" w:rsidRDefault="00D33945" w:rsidP="002B07F3">
      <w:pPr>
        <w:pStyle w:val="2"/>
        <w:rPr>
          <w:b/>
        </w:rPr>
      </w:pPr>
      <w:r w:rsidRPr="002B07F3">
        <w:rPr>
          <w:rFonts w:hint="eastAsia"/>
          <w:b/>
        </w:rPr>
        <w:t>移民署未依規定陳報內政部辦理基本設計審議作業，且未及時完成審議，肇致細部設計書圖須配合基本設計審議結果進行修正，影響後續工程招標作業之進行，兼以基本設計審議之內容與預算未臻覈實，致據以修正之細部設計書圖歷經2次招標流標後，重新檢討發包工程內容及預算，較原預定</w:t>
      </w:r>
      <w:r w:rsidR="0052177B" w:rsidRPr="0052177B">
        <w:rPr>
          <w:rFonts w:hint="eastAsia"/>
          <w:b/>
          <w:color w:val="000000" w:themeColor="text1"/>
        </w:rPr>
        <w:t>招決標</w:t>
      </w:r>
      <w:r w:rsidRPr="0052177B">
        <w:rPr>
          <w:rFonts w:hint="eastAsia"/>
          <w:b/>
        </w:rPr>
        <w:t>期程耽延5個月餘始完成決標作業</w:t>
      </w:r>
      <w:r w:rsidR="006F7278" w:rsidRPr="0052177B">
        <w:rPr>
          <w:rFonts w:hint="eastAsia"/>
          <w:b/>
        </w:rPr>
        <w:t>，</w:t>
      </w:r>
      <w:r w:rsidR="0052177B" w:rsidRPr="0052177B">
        <w:rPr>
          <w:rFonts w:hint="eastAsia"/>
          <w:b/>
        </w:rPr>
        <w:t>自難謂無疏失。</w:t>
      </w:r>
    </w:p>
    <w:p w:rsidR="00590AB9" w:rsidRPr="0052177B" w:rsidRDefault="00590AB9" w:rsidP="00590AB9">
      <w:pPr>
        <w:pStyle w:val="3"/>
        <w:rPr>
          <w:color w:val="000000" w:themeColor="text1"/>
        </w:rPr>
      </w:pPr>
      <w:r w:rsidRPr="0052177B">
        <w:rPr>
          <w:rFonts w:hint="eastAsia"/>
          <w:color w:val="000000" w:themeColor="text1"/>
        </w:rPr>
        <w:t>依「政府公共工程計畫與經費審議作業要點」第7點第1項第2款規定略以，個案工程基本設計階段審議，總工程建造經費未達4億元者，由內政部等自行建置審查機制負責審查。次依「提升公共工程計畫及經費審議效率方案」四、(二)、3規定略以，為確保工程規劃作業成果之正確性及一致性，基本設計審查應由轄有工程專責機關或具有工程專業人力之部會由一級主管或授權之技監參事等相關人員主持辦理相關審查工作，得於部會仍負審查監督機制下授權由執行機關自行審查，惟不宜全面轉授所屬主辦機關自行辦理審查。另該方案所附公共工程計畫基本設計審查作業流程圖，基本設計成果提送審查通過後，依據審查結果據以執行管控。又工程會於100年2月1日召開「機關辦理公共工程計畫基本設計案陳報行政程序事宜研商會議」</w:t>
      </w:r>
      <w:r w:rsidR="00214707">
        <w:rPr>
          <w:rFonts w:hint="eastAsia"/>
          <w:color w:val="000000" w:themeColor="text1"/>
        </w:rPr>
        <w:t>紀</w:t>
      </w:r>
      <w:r w:rsidRPr="0052177B">
        <w:rPr>
          <w:rFonts w:hint="eastAsia"/>
          <w:color w:val="000000" w:themeColor="text1"/>
        </w:rPr>
        <w:t>錄結論五略以，部會自行負責審議門檻案件並不多，仍請由部會層級負責審議，而非再授權主辦機關自行審</w:t>
      </w:r>
      <w:r w:rsidRPr="0052177B">
        <w:rPr>
          <w:rFonts w:hint="eastAsia"/>
          <w:color w:val="000000" w:themeColor="text1"/>
        </w:rPr>
        <w:lastRenderedPageBreak/>
        <w:t>議，避免遭外界質疑有球員兼裁判之情形，該會議</w:t>
      </w:r>
      <w:r w:rsidR="00B1077C">
        <w:rPr>
          <w:rFonts w:hint="eastAsia"/>
          <w:color w:val="000000" w:themeColor="text1"/>
        </w:rPr>
        <w:t>記</w:t>
      </w:r>
      <w:r w:rsidRPr="0052177B">
        <w:rPr>
          <w:rFonts w:hint="eastAsia"/>
          <w:color w:val="000000" w:themeColor="text1"/>
        </w:rPr>
        <w:t>錄業經內政部於100年3月1日函送所屬各單位辦理。</w:t>
      </w:r>
    </w:p>
    <w:p w:rsidR="00590AB9" w:rsidRPr="0052177B" w:rsidRDefault="00590AB9" w:rsidP="00590AB9">
      <w:pPr>
        <w:pStyle w:val="3"/>
        <w:rPr>
          <w:color w:val="000000" w:themeColor="text1"/>
        </w:rPr>
      </w:pPr>
      <w:r w:rsidRPr="0052177B">
        <w:rPr>
          <w:rFonts w:hint="eastAsia"/>
          <w:color w:val="000000" w:themeColor="text1"/>
        </w:rPr>
        <w:t>查移民署確定將興建地點改至國防部所屬苗圃營區後，委託營建署賡續代辦本工程，規劃設計單位自100年9月23日開始辦理規劃設計作業，預定於101年11月28日完成工程決標及簽約作業。移民署於101年1月31日核定工程規劃設計方案，規劃設計單位於同年3月1日提出基本設計審議報告書暨圖說，編列發包工程預算2億780萬餘元，經營建署初步審查符合基本設計需求，於同年4月18日函送移民署辦理工程基本設計審議作業，惟移民署明知該圖說業經營建署審查符合需求，且營建署並非負責審議機關，竟於同年5月7日將該圖說函請營建署代行審議作業，營建署以該署尚無自辦工程採自行審議之案例，復請移民署自行依規定核處。其間，規劃設計單位於同年4月23日提出細部設計成果書圖，編列發包工程預算2億4,161萬餘元，已逾行政院核定經費額度，營建署於同年5月14日召開細部設計成果審查會議結果，因移民署未及時完成基本設計審議，無法決定細部設計修正方案，影響後續招標工作之進行。移民署迨至同年6月6日召開本工程基本設計審議會議，並決議通過，始由營建署賡續進行細部設計修正，修改建築物外觀、刪除6工項、減作18工項數量及替換19工項材料等。本案移民署未依「政府公共工程計畫與經費審議作業要點」規定及工程會函示，陳報內政部辦理基本設計審議，其球員兼裁判自行審議結果，發包工程預算2億780萬餘元維持不變。惟其後營建署依據該署審議結果修正細部設計工程預算書圖，於同年11月8日、12月7日</w:t>
      </w:r>
      <w:r w:rsidRPr="0052177B">
        <w:rPr>
          <w:rFonts w:hint="eastAsia"/>
          <w:color w:val="000000" w:themeColor="text1"/>
        </w:rPr>
        <w:lastRenderedPageBreak/>
        <w:t>辦理2次公開招標，均無廠商投標，經重新檢討後，再次刪除其中23工項、減作52工項數量及替換27工項材料等，並調高水電工程預算金額819萬餘元，益證該署基本設計審議之內容及預算未臻覈實；又因調整後水電工程預算已超過5千萬元，需另報請上級機關同意將水管、電氣工程與建築工程合併招標，延至102年3月18日始重新辦理招標作業，並於同年5月15日以2億500萬元決標，較預定</w:t>
      </w:r>
      <w:r w:rsidR="0052177B" w:rsidRPr="0052177B">
        <w:rPr>
          <w:rFonts w:hint="eastAsia"/>
          <w:color w:val="000000" w:themeColor="text1"/>
        </w:rPr>
        <w:t>招決標</w:t>
      </w:r>
      <w:r w:rsidRPr="0052177B">
        <w:rPr>
          <w:rFonts w:hint="eastAsia"/>
          <w:color w:val="000000" w:themeColor="text1"/>
        </w:rPr>
        <w:t>期程延後5個月餘。</w:t>
      </w:r>
    </w:p>
    <w:p w:rsidR="00590AB9" w:rsidRPr="0052177B" w:rsidRDefault="00590AB9" w:rsidP="00590AB9">
      <w:pPr>
        <w:pStyle w:val="3"/>
        <w:rPr>
          <w:color w:val="000000" w:themeColor="text1"/>
        </w:rPr>
      </w:pPr>
      <w:r w:rsidRPr="0052177B">
        <w:rPr>
          <w:rFonts w:hint="eastAsia"/>
          <w:color w:val="000000" w:themeColor="text1"/>
        </w:rPr>
        <w:t>綜上，移民署未依規定陳報內政部辦理基本設計審議作業，且未及時完成審議，肇致細部設計書圖須配合基本設計審議結果進行修正，影響後續工程招標作業之進行，兼以基本設計審議之內容與預算未臻覈實，致其據以修正之細部設計書圖歷經2次招標流標後，須再次刪除、減作部分工項及替換工項材料等，調高水電工程預算單價等，重新招標始完成工程決標作業，較預定</w:t>
      </w:r>
      <w:r w:rsidR="0052177B" w:rsidRPr="0052177B">
        <w:rPr>
          <w:rFonts w:hint="eastAsia"/>
          <w:color w:val="000000" w:themeColor="text1"/>
        </w:rPr>
        <w:t>招決標</w:t>
      </w:r>
      <w:r w:rsidRPr="0052177B">
        <w:rPr>
          <w:rFonts w:hint="eastAsia"/>
          <w:color w:val="000000" w:themeColor="text1"/>
        </w:rPr>
        <w:t>期程延後5個月餘，</w:t>
      </w:r>
      <w:r w:rsidR="0052177B" w:rsidRPr="0052177B">
        <w:rPr>
          <w:rFonts w:hint="eastAsia"/>
          <w:color w:val="000000" w:themeColor="text1"/>
        </w:rPr>
        <w:t>自難謂無疏失。</w:t>
      </w:r>
    </w:p>
    <w:p w:rsidR="00D33945" w:rsidRPr="009D7633" w:rsidRDefault="00D33945" w:rsidP="002B07F3">
      <w:pPr>
        <w:pStyle w:val="2"/>
        <w:rPr>
          <w:b/>
        </w:rPr>
      </w:pPr>
      <w:r w:rsidRPr="009D7633">
        <w:rPr>
          <w:rFonts w:hint="eastAsia"/>
          <w:b/>
        </w:rPr>
        <w:t>營建署未妥適訂定投標廠商財務資格條件，無法達到採異質採購最低標遴選合適施工廠商之目標，履約期間復未善盡專業職責，未能察覺監造單位高估廠商施工實際進度與計畫執行進度嚴重落後情形，及時妥適處理，肇致廠商已屆履約期限仍未完工，並因財務問題無預警停工而終止契約</w:t>
      </w:r>
      <w:r w:rsidRPr="0052177B">
        <w:rPr>
          <w:rFonts w:hint="eastAsia"/>
          <w:b/>
          <w:color w:val="000000" w:themeColor="text1"/>
        </w:rPr>
        <w:t>，</w:t>
      </w:r>
      <w:r w:rsidR="00751CD1" w:rsidRPr="00751CD1">
        <w:rPr>
          <w:rFonts w:hint="eastAsia"/>
          <w:b/>
          <w:color w:val="000000" w:themeColor="text1"/>
        </w:rPr>
        <w:t>難辭管理失當之責，辦理過程顯有疏失。</w:t>
      </w:r>
    </w:p>
    <w:p w:rsidR="00590AB9" w:rsidRPr="0052177B" w:rsidRDefault="00590AB9" w:rsidP="00590AB9">
      <w:pPr>
        <w:pStyle w:val="3"/>
        <w:rPr>
          <w:color w:val="000000" w:themeColor="text1"/>
        </w:rPr>
      </w:pPr>
      <w:r w:rsidRPr="0052177B">
        <w:rPr>
          <w:rFonts w:hint="eastAsia"/>
          <w:color w:val="000000" w:themeColor="text1"/>
        </w:rPr>
        <w:t>依本工程專業代辦採購協議書第4條規定略以，營建署受移民署委託，代辦技術服務廠商評選、施工預算書圖審查、工程招標、施工督導與履約管理及驗收等事項。次依該署訂定「可歸責於乙方事由而致工程進度延遲管理機制」規定略以，進度落後10％</w:t>
      </w:r>
      <w:r w:rsidRPr="0052177B">
        <w:rPr>
          <w:rFonts w:hint="eastAsia"/>
          <w:color w:val="000000" w:themeColor="text1"/>
        </w:rPr>
        <w:lastRenderedPageBreak/>
        <w:t>時，由工程處召開工程進度趲趕會議，並每週工程督導，署本部每月派員督導；落後15％時，工程處每週至少督導兩次，並提具是否繼續履約綜合評估報告，由署召開工程進度趲趕會議，及檢討評估報告內容，決定是否解除或終止契約，或以監督付款方式，由分包廠商繼續施工。又工程契約第10條契約價金之給付條件規定略以，一般工程估驗以已施工完成者為限；機電設備或器材，安裝完成經檢驗合格，得按該設備價款80％計算，試車合格，得按該設備價款100％計算；到場之設備或器材無法安裝時，得經審查合格後，按工程契約所列材料費給付80％。</w:t>
      </w:r>
    </w:p>
    <w:p w:rsidR="00590AB9" w:rsidRPr="009707C8" w:rsidRDefault="00590AB9" w:rsidP="00590AB9">
      <w:pPr>
        <w:pStyle w:val="3"/>
        <w:rPr>
          <w:color w:val="000000" w:themeColor="text1"/>
        </w:rPr>
      </w:pPr>
      <w:r w:rsidRPr="0052177B">
        <w:rPr>
          <w:rFonts w:hint="eastAsia"/>
          <w:color w:val="000000" w:themeColor="text1"/>
        </w:rPr>
        <w:t>查營建署經分析本工程招標策略，決定採用異質採購最低標方式辦理，並訂定履約能力、勞安執行能力、施工及品質之執行能力、工程管理之執行能力、工程專案組織能力及工程企劃書格式等審查項目，惟</w:t>
      </w:r>
      <w:r w:rsidR="0052177B" w:rsidRPr="0052177B">
        <w:rPr>
          <w:rFonts w:hint="eastAsia"/>
          <w:color w:val="000000" w:themeColor="text1"/>
        </w:rPr>
        <w:t>查，本案</w:t>
      </w:r>
      <w:r w:rsidRPr="0052177B">
        <w:rPr>
          <w:rFonts w:hint="eastAsia"/>
          <w:color w:val="000000" w:themeColor="text1"/>
        </w:rPr>
        <w:t>該署僅就投標廠商近5年相關履約績效，</w:t>
      </w:r>
      <w:r w:rsidR="0052177B" w:rsidRPr="0052177B">
        <w:rPr>
          <w:rFonts w:hint="eastAsia"/>
          <w:color w:val="000000" w:themeColor="text1"/>
        </w:rPr>
        <w:t>以</w:t>
      </w:r>
      <w:r w:rsidRPr="0052177B">
        <w:rPr>
          <w:rFonts w:hint="eastAsia"/>
          <w:color w:val="000000" w:themeColor="text1"/>
        </w:rPr>
        <w:t>及對於本工程之管理、規劃等進行審查，</w:t>
      </w:r>
      <w:r w:rsidR="0052177B">
        <w:rPr>
          <w:rFonts w:hint="eastAsia"/>
          <w:color w:val="000000" w:themeColor="text1"/>
        </w:rPr>
        <w:t>欠缺廠商</w:t>
      </w:r>
      <w:r w:rsidRPr="0052177B">
        <w:rPr>
          <w:rFonts w:hint="eastAsia"/>
          <w:color w:val="000000" w:themeColor="text1"/>
        </w:rPr>
        <w:t>財務資格條件</w:t>
      </w:r>
      <w:r w:rsidR="0052177B">
        <w:rPr>
          <w:rFonts w:hint="eastAsia"/>
          <w:color w:val="000000" w:themeColor="text1"/>
        </w:rPr>
        <w:t>之審查</w:t>
      </w:r>
      <w:r w:rsidRPr="0052177B">
        <w:rPr>
          <w:rFonts w:hint="eastAsia"/>
          <w:color w:val="000000" w:themeColor="text1"/>
        </w:rPr>
        <w:t>，無法據以淘汰財務體質欠佳之廠商，致該工程雖於102年5月15日以2億500萬元決標予施工廠商，惟該廠商於履約期間施工進度落後，已屆預定完工日期(103年8月14日)仍未完工，且發生財務問題於103年9月26日無預警停工，營建署爰於同年10月13日依契約規定與該廠商終止契約，無法達到採異質採購最低標遴選合適施</w:t>
      </w:r>
      <w:r w:rsidRPr="009707C8">
        <w:rPr>
          <w:rFonts w:hint="eastAsia"/>
          <w:color w:val="000000" w:themeColor="text1"/>
        </w:rPr>
        <w:t>工廠商之目標</w:t>
      </w:r>
      <w:r w:rsidR="0052177B" w:rsidRPr="009707C8">
        <w:rPr>
          <w:rFonts w:hint="eastAsia"/>
          <w:color w:val="000000" w:themeColor="text1"/>
        </w:rPr>
        <w:t>，由結果而論自難謂無疏失。</w:t>
      </w:r>
    </w:p>
    <w:p w:rsidR="00590AB9" w:rsidRPr="009707C8" w:rsidRDefault="00590AB9" w:rsidP="00590AB9">
      <w:pPr>
        <w:pStyle w:val="3"/>
        <w:rPr>
          <w:color w:val="000000" w:themeColor="text1"/>
        </w:rPr>
      </w:pPr>
      <w:r w:rsidRPr="009707C8">
        <w:rPr>
          <w:rFonts w:hint="eastAsia"/>
          <w:color w:val="000000" w:themeColor="text1"/>
        </w:rPr>
        <w:t>次查，本工程於102年5月30日開工，預定103年8月14日完工，由營建署代辦施工督導與履約管理等事項。按工程契約第10條規定，已明定契約價金之給付條件，理可由工程估驗計價情形反應工程實際進</w:t>
      </w:r>
      <w:r w:rsidRPr="009707C8">
        <w:rPr>
          <w:rFonts w:hint="eastAsia"/>
          <w:color w:val="000000" w:themeColor="text1"/>
        </w:rPr>
        <w:lastRenderedPageBreak/>
        <w:t>度。依該署累計估驗詳細表之所列，本工程估驗進度較預定進度落後幅度，由102年12月之15.13％，持續增加至履約期限屆期次日(103年8月15日)之33.32％，惟查同期間之監造報表及該署登載工程會公共工程標案管理系統之實際進度資料，各月較預定進度落後幅度卻僅介於0.15％至6.88％之間，甚且於103年1月至4月之實際進度與預定進度相符或超前0.02％，其至履約期限屆期次日(103年8月15日)之實際進度達93.28％，僅較預定進度落後6.72％，與施工廠商估驗進度落後幅度高達33.32％，難謂相稱合理；又施工廠商於103年9月26日無預警停工後，該署委託高雄市土木技師公會辦理結算數量鑑定結果，鑑定清算金額為1億4,923萬餘元，</w:t>
      </w:r>
      <w:r w:rsidR="009E49FA" w:rsidRPr="009707C8">
        <w:rPr>
          <w:rFonts w:hint="eastAsia"/>
          <w:color w:val="000000" w:themeColor="text1"/>
        </w:rPr>
        <w:t>換</w:t>
      </w:r>
      <w:r w:rsidRPr="009707C8">
        <w:rPr>
          <w:rFonts w:hint="eastAsia"/>
          <w:color w:val="000000" w:themeColor="text1"/>
        </w:rPr>
        <w:t>算完成百分率僅為72.79％，較預定進度落後幅度27.21％，其與監造報表及該署登載於公共工程標案管理系統103年9月30日之實際進度95.23％、落後4.77％相較，顯示其高估實際進度22.44％，實際進度落後幅度高達27.21％。本工程履約期間，估驗進度與實際進度落差甚大，洵非合理</w:t>
      </w:r>
      <w:r w:rsidR="009707C8">
        <w:rPr>
          <w:rFonts w:hint="eastAsia"/>
          <w:color w:val="000000" w:themeColor="text1"/>
        </w:rPr>
        <w:t>。</w:t>
      </w:r>
    </w:p>
    <w:p w:rsidR="002E58D9" w:rsidRPr="00751CD1" w:rsidRDefault="009707C8" w:rsidP="0095143E">
      <w:pPr>
        <w:pStyle w:val="3"/>
        <w:rPr>
          <w:color w:val="000000" w:themeColor="text1"/>
        </w:rPr>
      </w:pPr>
      <w:r>
        <w:rPr>
          <w:rFonts w:hint="eastAsia"/>
          <w:color w:val="000000" w:themeColor="text1"/>
        </w:rPr>
        <w:t>承上，</w:t>
      </w:r>
      <w:r w:rsidR="002E58D9" w:rsidRPr="009707C8">
        <w:rPr>
          <w:rFonts w:hint="eastAsia"/>
          <w:color w:val="000000" w:themeColor="text1"/>
        </w:rPr>
        <w:t>查據營建署說明，由公共工程標案管理系統，營建署填報實際施工進度於103年8月為93.67％、103年9月為95.23％，與其執行辦理估驗計價至103</w:t>
      </w:r>
      <w:r w:rsidR="00305527">
        <w:rPr>
          <w:rFonts w:hint="eastAsia"/>
          <w:color w:val="000000" w:themeColor="text1"/>
        </w:rPr>
        <w:t>年9月</w:t>
      </w:r>
      <w:r w:rsidR="002E58D9" w:rsidRPr="009707C8">
        <w:rPr>
          <w:rFonts w:hint="eastAsia"/>
          <w:color w:val="000000" w:themeColor="text1"/>
        </w:rPr>
        <w:t>15</w:t>
      </w:r>
      <w:r w:rsidR="00305527">
        <w:rPr>
          <w:rFonts w:hint="eastAsia"/>
          <w:color w:val="000000" w:themeColor="text1"/>
        </w:rPr>
        <w:t>日</w:t>
      </w:r>
      <w:r w:rsidR="002E58D9" w:rsidRPr="009707C8">
        <w:rPr>
          <w:rFonts w:hint="eastAsia"/>
          <w:color w:val="000000" w:themeColor="text1"/>
        </w:rPr>
        <w:t>止之第25次估驗進度為75.09％約有20.1％差異，係因：一般工程（土建工程）於施工過程中，部分器材器具（如：各式鋁框蜂巢板門、防火門、各式鋁窗鋁框玻璃門、各式鋁窗含玻璃門）施工廠商需將材料送往工廠加工製造，其於工廠加工製造完成，本應匡列該器材器具之實際施工進度，且由於該器材器具於契約詳細表另編列安裝等施工費，營建署於辦理估驗計價時未納入且實際施</w:t>
      </w:r>
      <w:r w:rsidR="002E58D9" w:rsidRPr="009707C8">
        <w:rPr>
          <w:rFonts w:hint="eastAsia"/>
          <w:color w:val="000000" w:themeColor="text1"/>
        </w:rPr>
        <w:lastRenderedPageBreak/>
        <w:t>工進度亦未納入核算，故無超估契約價金之給付，亦無超估實際施工進度。另工程進度尚有差異部分（約有5.7％），營建署於執行履約期間即已發現係歸咎於監造廠商未確實執行及未善盡監造職責確實填報，營建署</w:t>
      </w:r>
      <w:r>
        <w:rPr>
          <w:rFonts w:hint="eastAsia"/>
          <w:color w:val="000000" w:themeColor="text1"/>
        </w:rPr>
        <w:t>後</w:t>
      </w:r>
      <w:r w:rsidR="002E58D9" w:rsidRPr="009707C8">
        <w:rPr>
          <w:rFonts w:hint="eastAsia"/>
          <w:color w:val="000000" w:themeColor="text1"/>
        </w:rPr>
        <w:t>於103年5月（第9次）、6月（第10次）施工協調會責請監造廠商就施工廠商提送之預定施工進度與實際施工進度確實核對正確性，且後於103年8月、9月並再函文糾正監造廠商有虛報實</w:t>
      </w:r>
      <w:r w:rsidR="002E58D9" w:rsidRPr="00751CD1">
        <w:rPr>
          <w:rFonts w:hint="eastAsia"/>
          <w:color w:val="000000" w:themeColor="text1"/>
        </w:rPr>
        <w:t>際進度情形，應確實善盡監造職責提出正確之實際進度，積極督促施工廠商加派工班趲趕工進，並應注重施工品質及勞工安全督促，監造廠商失職部分將依「委託規劃設計及監造契約」相關規定追究責任</w:t>
      </w:r>
      <w:r w:rsidRPr="00751CD1">
        <w:rPr>
          <w:rFonts w:hint="eastAsia"/>
          <w:color w:val="000000" w:themeColor="text1"/>
        </w:rPr>
        <w:t>等語</w:t>
      </w:r>
      <w:r w:rsidR="002E58D9" w:rsidRPr="00751CD1">
        <w:rPr>
          <w:rFonts w:hint="eastAsia"/>
          <w:color w:val="000000" w:themeColor="text1"/>
        </w:rPr>
        <w:t>。</w:t>
      </w:r>
    </w:p>
    <w:p w:rsidR="009707C8" w:rsidRDefault="00E9034C" w:rsidP="0095143E">
      <w:pPr>
        <w:pStyle w:val="3"/>
        <w:rPr>
          <w:color w:val="000000" w:themeColor="text1"/>
        </w:rPr>
      </w:pPr>
      <w:r w:rsidRPr="00751CD1">
        <w:rPr>
          <w:rFonts w:hint="eastAsia"/>
          <w:color w:val="000000" w:themeColor="text1"/>
        </w:rPr>
        <w:t>再</w:t>
      </w:r>
      <w:r w:rsidR="009707C8" w:rsidRPr="00751CD1">
        <w:rPr>
          <w:rFonts w:hint="eastAsia"/>
          <w:color w:val="000000" w:themeColor="text1"/>
        </w:rPr>
        <w:t>查，本案</w:t>
      </w:r>
      <w:r w:rsidRPr="00751CD1">
        <w:rPr>
          <w:rFonts w:hint="eastAsia"/>
          <w:color w:val="000000" w:themeColor="text1"/>
        </w:rPr>
        <w:t>經高雄市土木技師公會鑑定由監造廠商製作之中途結算書內容及現場實際勘查核算結果，認定其中</w:t>
      </w:r>
      <w:r w:rsidR="009707C8" w:rsidRPr="00751CD1">
        <w:rPr>
          <w:rFonts w:hint="eastAsia"/>
          <w:color w:val="000000" w:themeColor="text1"/>
        </w:rPr>
        <w:t>之</w:t>
      </w:r>
      <w:r w:rsidRPr="00751CD1">
        <w:rPr>
          <w:rFonts w:hint="eastAsia"/>
          <w:color w:val="000000" w:themeColor="text1"/>
        </w:rPr>
        <w:t>警衛室C土石方填方、結構體放樣、原土夯實等項目及水電工程部分有需再調整必要，其餘項目結算數量尚為合理。另，本工程由設計監造廠商辦理第25次估驗認定為75.09％，惟請高雄市土木技師公會鑑定結果為72.79％，監造廠商之估驗認定業已有超估情事，惟施工廠商承和營造有限公司工地無預警停擺即通知</w:t>
      </w:r>
      <w:r w:rsidR="009707C8" w:rsidRPr="00751CD1">
        <w:rPr>
          <w:rFonts w:hint="eastAsia"/>
          <w:color w:val="000000" w:themeColor="text1"/>
        </w:rPr>
        <w:t>該</w:t>
      </w:r>
      <w:r w:rsidRPr="00751CD1">
        <w:rPr>
          <w:rFonts w:hint="eastAsia"/>
          <w:color w:val="000000" w:themeColor="text1"/>
        </w:rPr>
        <w:t>署主計室暫緩撥付第25次估驗計價金額573萬666元，故實際並無超估溢付價款情形，並經該署於104年1月28日函文告知監造廠商未善盡監造職責確實填報，失職部分該署將追究相關責任。後於105年5月10日召開委託規劃設計及監造服務費結算審查會會議，就工程中途結算部分若後續於接續工程之施工中發現有估驗計價金額超估或中途結算數量不符等情形，將依契約規定追究相關責任。</w:t>
      </w:r>
    </w:p>
    <w:p w:rsidR="00751CD1" w:rsidRPr="00751CD1" w:rsidRDefault="00751CD1" w:rsidP="0095143E">
      <w:pPr>
        <w:pStyle w:val="3"/>
        <w:rPr>
          <w:color w:val="000000" w:themeColor="text1"/>
        </w:rPr>
      </w:pPr>
      <w:r w:rsidRPr="00751CD1">
        <w:rPr>
          <w:rFonts w:hint="eastAsia"/>
          <w:color w:val="000000" w:themeColor="text1"/>
        </w:rPr>
        <w:lastRenderedPageBreak/>
        <w:t>綜上，由高雄市土木技師公會現場實際鑑定報告書核算結果認定，本工程中途結算數量完成百分率應監造廠商辦理第25次估驗認定為75.09％，惟高雄市土木技師公會鑑定結果為72.79％，較預定進度落後幅度27.21％，其與監造報表及該署登載於公共工程標案管理系統103年9月30日之實際進度95.23％、落後4.77％相較，顯示其高估實際進度22.44％，實際進度落後幅度高達27.21％。本工程履約期間，估驗進度與實際進度落差甚大，顯有超估與登載工程進度不確實情形，另監造廠商亦有估驗超估情事。另，該署於工程招標階段未妥適訂定投標廠商財務資格條件，無法達到採異質採購最低標遴選合適施工廠商之目標，履約期間復未善盡專業職責，未能察覺監造單位高估廠商施工實際進度與計畫執行進度嚴重落後情形，及時妥適處理，肇致廠商已屆履約期限仍未完工，並因財務問題無預警停工而終止契約，該署為工程專責機關，卻顯未能善盡其專業職責，及時察覺監造單位高估廠商實際進度，並對其施工進度嚴重落後情形，妥適加以處理，肇致廠商已屆履約期間仍未完成，復因發生財務危機問題無預警停工而終止契約，難辭管理失當之責，辦理</w:t>
      </w:r>
      <w:r>
        <w:rPr>
          <w:rFonts w:hint="eastAsia"/>
          <w:color w:val="000000" w:themeColor="text1"/>
        </w:rPr>
        <w:t>過程</w:t>
      </w:r>
      <w:r w:rsidRPr="00751CD1">
        <w:rPr>
          <w:rFonts w:hint="eastAsia"/>
          <w:color w:val="000000" w:themeColor="text1"/>
        </w:rPr>
        <w:t>顯有</w:t>
      </w:r>
      <w:r>
        <w:rPr>
          <w:rFonts w:hint="eastAsia"/>
          <w:color w:val="000000" w:themeColor="text1"/>
        </w:rPr>
        <w:t>疏失</w:t>
      </w:r>
      <w:r w:rsidRPr="00751CD1">
        <w:rPr>
          <w:rFonts w:hint="eastAsia"/>
          <w:color w:val="000000" w:themeColor="text1"/>
        </w:rPr>
        <w:t>。</w:t>
      </w:r>
    </w:p>
    <w:p w:rsidR="00D33945" w:rsidRPr="000261E6" w:rsidRDefault="00D33945" w:rsidP="000261E6">
      <w:pPr>
        <w:pStyle w:val="2"/>
        <w:rPr>
          <w:b/>
        </w:rPr>
      </w:pPr>
      <w:r w:rsidRPr="000261E6">
        <w:rPr>
          <w:rFonts w:hint="eastAsia"/>
          <w:b/>
        </w:rPr>
        <w:t>營建署未本其專業覈實評估接續工程之經費需求，致移民署參照該署審查後之需求經費修正計畫陳報行政院核定調高之總工程經費仍有不足，歷經</w:t>
      </w:r>
      <w:r w:rsidR="002F4801">
        <w:rPr>
          <w:rFonts w:hint="eastAsia"/>
          <w:b/>
        </w:rPr>
        <w:t>8</w:t>
      </w:r>
      <w:r w:rsidRPr="000261E6">
        <w:rPr>
          <w:rFonts w:hint="eastAsia"/>
          <w:b/>
        </w:rPr>
        <w:t>次招標</w:t>
      </w:r>
      <w:r w:rsidR="002F4801">
        <w:rPr>
          <w:rFonts w:hint="eastAsia"/>
          <w:b/>
        </w:rPr>
        <w:t>方有</w:t>
      </w:r>
      <w:r w:rsidRPr="000261E6">
        <w:rPr>
          <w:rFonts w:hint="eastAsia"/>
          <w:b/>
        </w:rPr>
        <w:t>廠商投標，須再籌措經費</w:t>
      </w:r>
      <w:r w:rsidR="00286EE5" w:rsidRPr="00286EE5">
        <w:rPr>
          <w:rFonts w:hint="eastAsia"/>
          <w:b/>
          <w:color w:val="000000" w:themeColor="text1"/>
        </w:rPr>
        <w:t>3,546</w:t>
      </w:r>
      <w:r w:rsidRPr="000261E6">
        <w:rPr>
          <w:rFonts w:hint="eastAsia"/>
          <w:b/>
        </w:rPr>
        <w:t>萬餘元，延宕工程完成期程</w:t>
      </w:r>
      <w:r w:rsidR="00286EE5">
        <w:rPr>
          <w:rFonts w:hint="eastAsia"/>
          <w:b/>
        </w:rPr>
        <w:t>3年餘</w:t>
      </w:r>
      <w:r w:rsidR="002F4801" w:rsidRPr="00B737C6">
        <w:rPr>
          <w:rFonts w:hint="eastAsia"/>
          <w:b/>
          <w:color w:val="000000" w:themeColor="text1"/>
        </w:rPr>
        <w:t>，</w:t>
      </w:r>
      <w:r w:rsidR="00B737C6" w:rsidRPr="00B737C6">
        <w:rPr>
          <w:rFonts w:hint="eastAsia"/>
          <w:b/>
          <w:color w:val="000000" w:themeColor="text1"/>
        </w:rPr>
        <w:t>難辭管理疏失之責，</w:t>
      </w:r>
      <w:r w:rsidR="002F4801">
        <w:rPr>
          <w:rFonts w:hint="eastAsia"/>
          <w:b/>
        </w:rPr>
        <w:t>顯有改進之處</w:t>
      </w:r>
      <w:r w:rsidRPr="000261E6">
        <w:rPr>
          <w:rFonts w:hint="eastAsia"/>
          <w:b/>
        </w:rPr>
        <w:t>。</w:t>
      </w:r>
    </w:p>
    <w:p w:rsidR="00B73B23" w:rsidRPr="00751CD1" w:rsidRDefault="00590AB9" w:rsidP="00047DB4">
      <w:pPr>
        <w:pStyle w:val="3"/>
        <w:rPr>
          <w:color w:val="000000" w:themeColor="text1"/>
        </w:rPr>
      </w:pPr>
      <w:r w:rsidRPr="00590AB9">
        <w:rPr>
          <w:rFonts w:hint="eastAsia"/>
        </w:rPr>
        <w:t>依政府採購法第46條第1項規定略以，機關辦理採購，底價訂定應依圖說、規範、契約並考量成本、市場行情及政府機關決標資料逐項編列。次依本工</w:t>
      </w:r>
      <w:r w:rsidRPr="00590AB9">
        <w:rPr>
          <w:rFonts w:hint="eastAsia"/>
        </w:rPr>
        <w:lastRenderedPageBreak/>
        <w:t>程專業代辦採購協議書第4條第2項規定略以，營建署代辦本工程項目，包含審查技術服務廠商提出之規</w:t>
      </w:r>
      <w:r w:rsidRPr="00751CD1">
        <w:rPr>
          <w:rFonts w:hint="eastAsia"/>
          <w:color w:val="000000" w:themeColor="text1"/>
        </w:rPr>
        <w:t>劃、設計圖說及施工預算書等</w:t>
      </w:r>
      <w:r w:rsidR="00751CD1" w:rsidRPr="00751CD1">
        <w:rPr>
          <w:rFonts w:hint="eastAsia"/>
          <w:color w:val="000000" w:themeColor="text1"/>
        </w:rPr>
        <w:t>，先予敘明</w:t>
      </w:r>
      <w:r w:rsidRPr="00751CD1">
        <w:rPr>
          <w:rFonts w:hint="eastAsia"/>
          <w:color w:val="000000" w:themeColor="text1"/>
        </w:rPr>
        <w:t>。</w:t>
      </w:r>
    </w:p>
    <w:p w:rsidR="00590AB9" w:rsidRPr="00B737C6" w:rsidRDefault="00590AB9" w:rsidP="00590AB9">
      <w:pPr>
        <w:pStyle w:val="3"/>
        <w:rPr>
          <w:color w:val="000000" w:themeColor="text1"/>
        </w:rPr>
      </w:pPr>
      <w:r w:rsidRPr="00751CD1">
        <w:rPr>
          <w:rFonts w:hint="eastAsia"/>
          <w:color w:val="000000" w:themeColor="text1"/>
        </w:rPr>
        <w:t>查</w:t>
      </w:r>
      <w:r w:rsidR="00944AD3">
        <w:rPr>
          <w:rFonts w:hint="eastAsia"/>
          <w:color w:val="000000" w:themeColor="text1"/>
        </w:rPr>
        <w:t>本案</w:t>
      </w:r>
      <w:r w:rsidR="00944AD3" w:rsidRPr="004324E8">
        <w:rPr>
          <w:rFonts w:hint="eastAsia"/>
        </w:rPr>
        <w:t>102年5月15日以2億500萬元決標予承和營造有限公司，</w:t>
      </w:r>
      <w:r w:rsidR="00944AD3">
        <w:rPr>
          <w:rFonts w:hint="eastAsia"/>
        </w:rPr>
        <w:t>並</w:t>
      </w:r>
      <w:r w:rsidR="00944AD3" w:rsidRPr="004324E8">
        <w:rPr>
          <w:rFonts w:hint="eastAsia"/>
        </w:rPr>
        <w:t>於102年5月30日開工</w:t>
      </w:r>
      <w:r w:rsidR="00944AD3">
        <w:rPr>
          <w:rFonts w:hint="eastAsia"/>
        </w:rPr>
        <w:t>後</w:t>
      </w:r>
      <w:r w:rsidR="00944AD3" w:rsidRPr="004324E8">
        <w:rPr>
          <w:rFonts w:hint="eastAsia"/>
        </w:rPr>
        <w:t>，</w:t>
      </w:r>
      <w:r w:rsidR="00944AD3">
        <w:rPr>
          <w:rFonts w:hint="eastAsia"/>
        </w:rPr>
        <w:t>原</w:t>
      </w:r>
      <w:r w:rsidR="00944AD3" w:rsidRPr="004324E8">
        <w:rPr>
          <w:rFonts w:hint="eastAsia"/>
        </w:rPr>
        <w:t>預計103年8月14日完工，惟因施工廠商發生財務問題無預警停工，於103年10月13日</w:t>
      </w:r>
      <w:r w:rsidR="00944AD3">
        <w:rPr>
          <w:rFonts w:hint="eastAsia"/>
        </w:rPr>
        <w:t>與承和營造有限公司終止工程契約</w:t>
      </w:r>
      <w:r w:rsidR="00944AD3">
        <w:rPr>
          <w:rFonts w:hint="eastAsia"/>
          <w:color w:val="000000" w:themeColor="text1"/>
        </w:rPr>
        <w:t>。</w:t>
      </w:r>
      <w:r w:rsidRPr="00751CD1">
        <w:rPr>
          <w:rFonts w:hint="eastAsia"/>
          <w:color w:val="000000" w:themeColor="text1"/>
        </w:rPr>
        <w:t>營建署為因應施工廠商無預警停工，</w:t>
      </w:r>
      <w:r w:rsidR="00944AD3">
        <w:rPr>
          <w:rFonts w:hint="eastAsia"/>
          <w:color w:val="000000" w:themeColor="text1"/>
        </w:rPr>
        <w:t>曾</w:t>
      </w:r>
      <w:r w:rsidRPr="00751CD1">
        <w:rPr>
          <w:rFonts w:hint="eastAsia"/>
          <w:color w:val="000000" w:themeColor="text1"/>
        </w:rPr>
        <w:t>於103年10月3日召開後續因應處理會議</w:t>
      </w:r>
      <w:r w:rsidR="00214707">
        <w:rPr>
          <w:rFonts w:hint="eastAsia"/>
          <w:color w:val="000000" w:themeColor="text1"/>
        </w:rPr>
        <w:t>紀</w:t>
      </w:r>
      <w:r w:rsidRPr="00751CD1">
        <w:rPr>
          <w:rFonts w:hint="eastAsia"/>
          <w:color w:val="000000" w:themeColor="text1"/>
        </w:rPr>
        <w:t>錄結論8：終止契約後重新發包，其預算單價之調整可能影響本工程之原預算，請移民署預先籌措追加預算。嗣後營建署依工程契約規定，於103年10月13日與施工廠商終止契約，並委託高雄市土木技師公會辦理中途結算數量及經費清算鑑定結果，原工程尚未完成工項之金額為6,086萬餘元，並請規劃設計單位編列接續工程發包預算，經規劃設計單位考量原工程預算單價已低於當時市場行情須調高、部分完成工項須補強修復或改善、介面整合複雜等因素，預估接續工程所須發包工程費為7,315萬餘元(按：原工程尚未完成工項</w:t>
      </w:r>
      <w:r w:rsidRPr="00B737C6">
        <w:rPr>
          <w:rFonts w:hint="eastAsia"/>
          <w:color w:val="000000" w:themeColor="text1"/>
        </w:rPr>
        <w:t>之金額6,086萬餘元，增加1,105萬餘元；因應移民署需求提高門禁管制等級增加124萬元)，另間接工程費等須增加141萬餘元。案經營建署依其代辦權責審查後，交由移民署報經內政部提報修正計畫，總工程經費由原核定2億3,739萬餘元，修正為2億5,110萬餘元，增加1,370萬餘元，經行政院於104年2月17日核定，並預定於同年6月底完成重新招標作業，同年12月完工。惟營建署明知移民署以調高工程預算單價等為由，增加總工程經費，俾利接續工程順利招標，卻於103年12月16日召開會議決議，依原工程預算單價編列接續</w:t>
      </w:r>
      <w:r w:rsidRPr="00B737C6">
        <w:rPr>
          <w:rFonts w:hint="eastAsia"/>
          <w:color w:val="000000" w:themeColor="text1"/>
        </w:rPr>
        <w:lastRenderedPageBreak/>
        <w:t>工程預算，其經規劃設計單位於104年3月23日完成之發包工程預算書，僅編列尚未完成及須補強修復或改善等工項，尚未調高工項單價，發包工程預算即達7,193萬餘元，接近核定追加額度，已無多餘經費可據以調整工程預算單價，諸如土木、水電、裝修及景觀等原工程未完成工項，皆以102年間招標之預算單價編列。本案營建署未本其專業，覈實評估規劃設計單位所提接續工程所需經費之合理性，肇致移民署依該經費修正計畫陳報行政院核定調高之總工程經費仍有不足，未能依原修正計畫意旨及政府採購法第46條第1項規定，妥適考量市場行情調高工程預算單價，致於104年4月14日、5月6日及5月14日辦理3次公開招標結果，均無廠商投標，須重新檢討。</w:t>
      </w:r>
    </w:p>
    <w:p w:rsidR="00590AB9" w:rsidRPr="00B737C6" w:rsidRDefault="00751CD1" w:rsidP="0099067A">
      <w:pPr>
        <w:pStyle w:val="3"/>
        <w:rPr>
          <w:color w:val="000000" w:themeColor="text1"/>
        </w:rPr>
      </w:pPr>
      <w:r w:rsidRPr="00B737C6">
        <w:rPr>
          <w:rFonts w:hint="eastAsia"/>
          <w:color w:val="000000" w:themeColor="text1"/>
        </w:rPr>
        <w:t>次查，營建署後</w:t>
      </w:r>
      <w:r w:rsidR="00590AB9" w:rsidRPr="00B737C6">
        <w:rPr>
          <w:rFonts w:hint="eastAsia"/>
          <w:color w:val="000000" w:themeColor="text1"/>
        </w:rPr>
        <w:t>於104年5月29日邀集移民署召開檢討會議，為符合市場行情，決議減列球場地坪、裝修、景觀及太陽能熱水器等經費，用以調高工程預算單價，經重新修正預算書後，再於同年7月1日及7月23日，辦理第4及第5次公開招標結果，仍無廠商投標；嗣後該署邀集移民署陸續於同年8月3日、7日、28日及9月24日召開預算修正會議，經檢討結果，考量工程項目已無法再減量，且須調高工程預算單價及增加水電等工項，以提高決標可行性，並擬將上開減列之球場地坪等項目重新提列，另因同年8月間蘇迪勒颱風來襲，造成工地災損，須增加82萬餘元等經費，經評估須再追加工程預算2,379萬餘元，爰請移民署再次籌措經費。該署自103年10月3日召開停工後續因應會議起，</w:t>
      </w:r>
      <w:r w:rsidR="0099067A" w:rsidRPr="00B737C6">
        <w:rPr>
          <w:rFonts w:hint="eastAsia"/>
          <w:color w:val="000000" w:themeColor="text1"/>
        </w:rPr>
        <w:t>自104年4月14日起經7次公開招標流標，第8次於105年4月26日決標</w:t>
      </w:r>
      <w:r w:rsidR="00590AB9" w:rsidRPr="00B737C6">
        <w:rPr>
          <w:rFonts w:hint="eastAsia"/>
          <w:color w:val="000000" w:themeColor="text1"/>
        </w:rPr>
        <w:t>，預定完成期程</w:t>
      </w:r>
      <w:r w:rsidR="00944AD3">
        <w:rPr>
          <w:rFonts w:hint="eastAsia"/>
          <w:color w:val="000000" w:themeColor="text1"/>
        </w:rPr>
        <w:t>由103年8月</w:t>
      </w:r>
      <w:r w:rsidR="00286EE5">
        <w:rPr>
          <w:rFonts w:hint="eastAsia"/>
          <w:color w:val="000000" w:themeColor="text1"/>
        </w:rPr>
        <w:t>14日</w:t>
      </w:r>
      <w:r w:rsidR="00590AB9" w:rsidRPr="00B737C6">
        <w:rPr>
          <w:rFonts w:hint="eastAsia"/>
          <w:color w:val="000000" w:themeColor="text1"/>
        </w:rPr>
        <w:t>延至</w:t>
      </w:r>
      <w:r w:rsidR="0099067A" w:rsidRPr="00B737C6">
        <w:rPr>
          <w:rFonts w:hint="eastAsia"/>
          <w:color w:val="000000" w:themeColor="text1"/>
        </w:rPr>
        <w:t>106年6月23日</w:t>
      </w:r>
      <w:r w:rsidRPr="00B737C6">
        <w:rPr>
          <w:rFonts w:hint="eastAsia"/>
          <w:color w:val="000000" w:themeColor="text1"/>
        </w:rPr>
        <w:t>，</w:t>
      </w:r>
      <w:r w:rsidRPr="00B737C6">
        <w:rPr>
          <w:rFonts w:hint="eastAsia"/>
          <w:color w:val="000000" w:themeColor="text1"/>
        </w:rPr>
        <w:lastRenderedPageBreak/>
        <w:t>後再延至106年9月30日</w:t>
      </w:r>
      <w:r w:rsidRPr="00B737C6">
        <w:rPr>
          <w:rStyle w:val="afd"/>
          <w:color w:val="000000" w:themeColor="text1"/>
        </w:rPr>
        <w:footnoteReference w:id="2"/>
      </w:r>
      <w:r w:rsidR="008C0D2C" w:rsidRPr="00B737C6">
        <w:rPr>
          <w:rFonts w:hint="eastAsia"/>
          <w:color w:val="000000" w:themeColor="text1"/>
        </w:rPr>
        <w:t>，</w:t>
      </w:r>
      <w:r w:rsidR="00305527">
        <w:rPr>
          <w:rFonts w:hint="eastAsia"/>
          <w:color w:val="000000" w:themeColor="text1"/>
        </w:rPr>
        <w:t>肇致</w:t>
      </w:r>
      <w:r w:rsidR="0099067A" w:rsidRPr="00B737C6">
        <w:rPr>
          <w:rFonts w:hint="eastAsia"/>
          <w:color w:val="000000" w:themeColor="text1"/>
        </w:rPr>
        <w:t>工程</w:t>
      </w:r>
      <w:r w:rsidR="00286EE5">
        <w:rPr>
          <w:rFonts w:hint="eastAsia"/>
          <w:color w:val="000000" w:themeColor="text1"/>
        </w:rPr>
        <w:t>展延</w:t>
      </w:r>
      <w:r w:rsidR="0099067A" w:rsidRPr="00B737C6">
        <w:rPr>
          <w:rFonts w:hint="eastAsia"/>
          <w:color w:val="000000" w:themeColor="text1"/>
        </w:rPr>
        <w:t>完成期程</w:t>
      </w:r>
      <w:r w:rsidR="00286EE5">
        <w:rPr>
          <w:rFonts w:hint="eastAsia"/>
          <w:color w:val="000000" w:themeColor="text1"/>
        </w:rPr>
        <w:t>3年</w:t>
      </w:r>
      <w:r w:rsidRPr="00B737C6">
        <w:rPr>
          <w:rFonts w:hint="eastAsia"/>
          <w:color w:val="000000" w:themeColor="text1"/>
        </w:rPr>
        <w:t>，</w:t>
      </w:r>
      <w:r w:rsidR="00286EE5" w:rsidRPr="00B737C6">
        <w:rPr>
          <w:rFonts w:hint="eastAsia"/>
          <w:color w:val="000000" w:themeColor="text1"/>
        </w:rPr>
        <w:t>總工程經費由原核定2億3,739萬餘元，修正為2億5,110萬餘元</w:t>
      </w:r>
      <w:r w:rsidR="00286EE5">
        <w:rPr>
          <w:rFonts w:hint="eastAsia"/>
          <w:color w:val="000000" w:themeColor="text1"/>
        </w:rPr>
        <w:t>，再</w:t>
      </w:r>
      <w:r w:rsidRPr="00B737C6">
        <w:rPr>
          <w:rFonts w:hint="eastAsia"/>
          <w:color w:val="000000" w:themeColor="text1"/>
        </w:rPr>
        <w:t>修正總金額增為2億7,285萬</w:t>
      </w:r>
      <w:r w:rsidR="00286EE5">
        <w:rPr>
          <w:rFonts w:hint="eastAsia"/>
          <w:color w:val="000000" w:themeColor="text1"/>
        </w:rPr>
        <w:t>餘</w:t>
      </w:r>
      <w:r w:rsidRPr="00B737C6">
        <w:rPr>
          <w:rFonts w:hint="eastAsia"/>
          <w:color w:val="000000" w:themeColor="text1"/>
        </w:rPr>
        <w:t>元，增加</w:t>
      </w:r>
      <w:r w:rsidR="00286EE5">
        <w:rPr>
          <w:rFonts w:hint="eastAsia"/>
          <w:color w:val="000000" w:themeColor="text1"/>
        </w:rPr>
        <w:t>3</w:t>
      </w:r>
      <w:r w:rsidR="00286EE5" w:rsidRPr="00B737C6">
        <w:rPr>
          <w:rFonts w:hint="eastAsia"/>
          <w:color w:val="000000" w:themeColor="text1"/>
        </w:rPr>
        <w:t>,</w:t>
      </w:r>
      <w:r w:rsidR="00286EE5">
        <w:rPr>
          <w:rFonts w:hint="eastAsia"/>
          <w:color w:val="000000" w:themeColor="text1"/>
        </w:rPr>
        <w:t>546</w:t>
      </w:r>
      <w:r w:rsidRPr="00B737C6">
        <w:rPr>
          <w:rFonts w:hint="eastAsia"/>
          <w:color w:val="000000" w:themeColor="text1"/>
        </w:rPr>
        <w:t>萬</w:t>
      </w:r>
      <w:r w:rsidR="00286EE5">
        <w:rPr>
          <w:rFonts w:hint="eastAsia"/>
          <w:color w:val="000000" w:themeColor="text1"/>
        </w:rPr>
        <w:t>餘</w:t>
      </w:r>
      <w:r w:rsidRPr="00B737C6">
        <w:rPr>
          <w:rFonts w:hint="eastAsia"/>
          <w:color w:val="000000" w:themeColor="text1"/>
        </w:rPr>
        <w:t>元，</w:t>
      </w:r>
      <w:r w:rsidR="00286EE5">
        <w:rPr>
          <w:rFonts w:hint="eastAsia"/>
          <w:color w:val="000000" w:themeColor="text1"/>
        </w:rPr>
        <w:t>經費</w:t>
      </w:r>
      <w:r w:rsidR="00B737C6" w:rsidRPr="00B737C6">
        <w:rPr>
          <w:rFonts w:hint="eastAsia"/>
          <w:color w:val="000000" w:themeColor="text1"/>
        </w:rPr>
        <w:t>控管失當</w:t>
      </w:r>
      <w:r w:rsidRPr="00B737C6">
        <w:rPr>
          <w:rFonts w:hint="eastAsia"/>
          <w:color w:val="000000" w:themeColor="text1"/>
        </w:rPr>
        <w:t>。</w:t>
      </w:r>
    </w:p>
    <w:p w:rsidR="0099067A" w:rsidRPr="00B737C6" w:rsidRDefault="00590AB9" w:rsidP="0099067A">
      <w:pPr>
        <w:pStyle w:val="3"/>
        <w:rPr>
          <w:color w:val="000000" w:themeColor="text1"/>
        </w:rPr>
      </w:pPr>
      <w:r w:rsidRPr="00B737C6">
        <w:rPr>
          <w:rFonts w:hint="eastAsia"/>
          <w:color w:val="000000" w:themeColor="text1"/>
        </w:rPr>
        <w:t>綜上，營建署未本其專業覈實評估接續工程之經費需求，致移民署參照該署審查後之需求經費修正計畫陳報行政院核定調高之總工程經費仍有不足，歷經</w:t>
      </w:r>
      <w:r w:rsidR="00E066D9" w:rsidRPr="00B737C6">
        <w:rPr>
          <w:rFonts w:hint="eastAsia"/>
          <w:color w:val="000000" w:themeColor="text1"/>
        </w:rPr>
        <w:t>7</w:t>
      </w:r>
      <w:r w:rsidRPr="00B737C6">
        <w:rPr>
          <w:rFonts w:hint="eastAsia"/>
          <w:color w:val="000000" w:themeColor="text1"/>
        </w:rPr>
        <w:t>次招標均無廠商投標，經重行檢討</w:t>
      </w:r>
      <w:r w:rsidR="00B737C6" w:rsidRPr="00B737C6">
        <w:rPr>
          <w:rFonts w:hint="eastAsia"/>
          <w:color w:val="000000" w:themeColor="text1"/>
        </w:rPr>
        <w:t>單價與工期後</w:t>
      </w:r>
      <w:r w:rsidRPr="00B737C6">
        <w:rPr>
          <w:rFonts w:hint="eastAsia"/>
          <w:color w:val="000000" w:themeColor="text1"/>
        </w:rPr>
        <w:t>，須請移民署再次籌措經費</w:t>
      </w:r>
      <w:r w:rsidR="00286EE5">
        <w:rPr>
          <w:rFonts w:hint="eastAsia"/>
          <w:color w:val="000000" w:themeColor="text1"/>
        </w:rPr>
        <w:t>3</w:t>
      </w:r>
      <w:r w:rsidR="00286EE5" w:rsidRPr="00B737C6">
        <w:rPr>
          <w:rFonts w:hint="eastAsia"/>
          <w:color w:val="000000" w:themeColor="text1"/>
        </w:rPr>
        <w:t>,</w:t>
      </w:r>
      <w:r w:rsidR="00286EE5">
        <w:rPr>
          <w:rFonts w:hint="eastAsia"/>
          <w:color w:val="000000" w:themeColor="text1"/>
        </w:rPr>
        <w:t>546</w:t>
      </w:r>
      <w:r w:rsidR="00E066D9" w:rsidRPr="00B737C6">
        <w:rPr>
          <w:rFonts w:hint="eastAsia"/>
          <w:color w:val="000000" w:themeColor="text1"/>
        </w:rPr>
        <w:t>萬餘元，</w:t>
      </w:r>
      <w:r w:rsidR="0099067A" w:rsidRPr="00B737C6">
        <w:rPr>
          <w:rFonts w:hint="eastAsia"/>
          <w:color w:val="000000" w:themeColor="text1"/>
        </w:rPr>
        <w:t>延宕工程完成期程，</w:t>
      </w:r>
      <w:r w:rsidR="00B737C6" w:rsidRPr="00B737C6">
        <w:rPr>
          <w:rFonts w:hint="eastAsia"/>
          <w:color w:val="000000" w:themeColor="text1"/>
        </w:rPr>
        <w:t>難辭管理疏失之責</w:t>
      </w:r>
      <w:r w:rsidR="0099067A" w:rsidRPr="00B737C6">
        <w:rPr>
          <w:rFonts w:hint="eastAsia"/>
          <w:color w:val="000000" w:themeColor="text1"/>
        </w:rPr>
        <w:t>顯有改進之處。</w:t>
      </w:r>
    </w:p>
    <w:p w:rsidR="00E25849" w:rsidRDefault="00E25849" w:rsidP="004E05A1">
      <w:pPr>
        <w:pStyle w:val="1"/>
        <w:ind w:left="2380" w:hanging="2380"/>
      </w:pPr>
      <w:bookmarkStart w:id="106" w:name="_Toc524895648"/>
      <w:bookmarkStart w:id="107" w:name="_Toc524896194"/>
      <w:bookmarkStart w:id="108" w:name="_Toc524896224"/>
      <w:bookmarkStart w:id="109" w:name="_Toc524902734"/>
      <w:bookmarkStart w:id="110" w:name="_Toc525066148"/>
      <w:bookmarkStart w:id="111" w:name="_Toc525070839"/>
      <w:bookmarkStart w:id="112" w:name="_Toc525938379"/>
      <w:bookmarkStart w:id="113" w:name="_Toc525939227"/>
      <w:bookmarkStart w:id="114" w:name="_Toc525939732"/>
      <w:bookmarkStart w:id="115" w:name="_Toc529218272"/>
      <w:bookmarkEnd w:id="105"/>
      <w:r>
        <w:br w:type="page"/>
      </w:r>
      <w:bookmarkStart w:id="116" w:name="_Toc529222689"/>
      <w:bookmarkStart w:id="117" w:name="_Toc529223111"/>
      <w:bookmarkStart w:id="118" w:name="_Toc529223862"/>
      <w:bookmarkStart w:id="119" w:name="_Toc529228265"/>
      <w:bookmarkStart w:id="120" w:name="_Toc2400395"/>
      <w:bookmarkStart w:id="121" w:name="_Toc4316189"/>
      <w:bookmarkStart w:id="122" w:name="_Toc4473330"/>
      <w:bookmarkStart w:id="123" w:name="_Toc69556897"/>
      <w:bookmarkStart w:id="124" w:name="_Toc69556946"/>
      <w:bookmarkStart w:id="125" w:name="_Toc69609820"/>
      <w:bookmarkStart w:id="126" w:name="_Toc70241816"/>
      <w:bookmarkStart w:id="127" w:name="_Toc70242205"/>
      <w:bookmarkStart w:id="128" w:name="_Toc421794875"/>
      <w:bookmarkStart w:id="129" w:name="_Toc422834160"/>
      <w:r>
        <w:rPr>
          <w:rFonts w:hint="eastAsia"/>
        </w:rPr>
        <w:lastRenderedPageBreak/>
        <w:t>處理辦法：</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FB7770" w:rsidRPr="00B737C6" w:rsidRDefault="00FB7770" w:rsidP="00FB7770">
      <w:pPr>
        <w:pStyle w:val="2"/>
      </w:pPr>
      <w:bookmarkStart w:id="130" w:name="_Toc524895649"/>
      <w:bookmarkStart w:id="131" w:name="_Toc524896195"/>
      <w:bookmarkStart w:id="132" w:name="_Toc524896225"/>
      <w:bookmarkStart w:id="133" w:name="_Toc70241820"/>
      <w:bookmarkStart w:id="134" w:name="_Toc70242209"/>
      <w:bookmarkStart w:id="135" w:name="_Toc421794876"/>
      <w:bookmarkStart w:id="136" w:name="_Toc421795442"/>
      <w:bookmarkStart w:id="137" w:name="_Toc421796023"/>
      <w:bookmarkStart w:id="138" w:name="_Toc422728958"/>
      <w:bookmarkStart w:id="139" w:name="_Toc422834161"/>
      <w:bookmarkStart w:id="140" w:name="_Toc2400396"/>
      <w:bookmarkStart w:id="141" w:name="_Toc4316190"/>
      <w:bookmarkStart w:id="142" w:name="_Toc4473331"/>
      <w:bookmarkStart w:id="143" w:name="_Toc69556898"/>
      <w:bookmarkStart w:id="144" w:name="_Toc69556947"/>
      <w:bookmarkStart w:id="145" w:name="_Toc69609821"/>
      <w:bookmarkStart w:id="146" w:name="_Toc70241817"/>
      <w:bookmarkStart w:id="147" w:name="_Toc70242206"/>
      <w:bookmarkStart w:id="148" w:name="_Toc524902735"/>
      <w:bookmarkStart w:id="149" w:name="_Toc525066149"/>
      <w:bookmarkStart w:id="150" w:name="_Toc525070840"/>
      <w:bookmarkStart w:id="151" w:name="_Toc525938380"/>
      <w:bookmarkStart w:id="152" w:name="_Toc525939228"/>
      <w:bookmarkStart w:id="153" w:name="_Toc525939733"/>
      <w:bookmarkStart w:id="154" w:name="_Toc529218273"/>
      <w:bookmarkStart w:id="155" w:name="_Toc529222690"/>
      <w:bookmarkStart w:id="156" w:name="_Toc529223112"/>
      <w:bookmarkStart w:id="157" w:name="_Toc529223863"/>
      <w:bookmarkStart w:id="158" w:name="_Toc529228266"/>
      <w:bookmarkEnd w:id="130"/>
      <w:bookmarkEnd w:id="131"/>
      <w:bookmarkEnd w:id="132"/>
      <w:r>
        <w:rPr>
          <w:rFonts w:hint="eastAsia"/>
        </w:rPr>
        <w:t>調查意見</w:t>
      </w:r>
      <w:r w:rsidR="002F2FB1">
        <w:rPr>
          <w:rFonts w:hint="eastAsia"/>
        </w:rPr>
        <w:t>一</w:t>
      </w:r>
      <w:r>
        <w:rPr>
          <w:rFonts w:hint="eastAsia"/>
        </w:rPr>
        <w:t>，提案糾正</w:t>
      </w:r>
      <w:r w:rsidR="002F2FB1">
        <w:rPr>
          <w:rFonts w:hint="eastAsia"/>
          <w:color w:val="000000"/>
        </w:rPr>
        <w:t>內政部移民署</w:t>
      </w:r>
      <w:r>
        <w:rPr>
          <w:rFonts w:hAnsi="標楷體" w:hint="eastAsia"/>
        </w:rPr>
        <w:t>。</w:t>
      </w:r>
      <w:bookmarkEnd w:id="133"/>
      <w:bookmarkEnd w:id="134"/>
      <w:bookmarkEnd w:id="135"/>
      <w:bookmarkEnd w:id="136"/>
      <w:bookmarkEnd w:id="137"/>
      <w:bookmarkEnd w:id="138"/>
      <w:bookmarkEnd w:id="139"/>
    </w:p>
    <w:p w:rsidR="00B737C6" w:rsidRDefault="00B737C6" w:rsidP="00FB7770">
      <w:pPr>
        <w:pStyle w:val="2"/>
      </w:pPr>
      <w:r>
        <w:rPr>
          <w:rFonts w:hAnsi="標楷體" w:hint="eastAsia"/>
        </w:rPr>
        <w:t>調查意見三</w:t>
      </w:r>
      <w:r>
        <w:rPr>
          <w:rFonts w:hint="eastAsia"/>
        </w:rPr>
        <w:t>至四，提案糾正</w:t>
      </w:r>
      <w:r>
        <w:rPr>
          <w:rFonts w:hint="eastAsia"/>
          <w:color w:val="000000"/>
        </w:rPr>
        <w:t>內政部營建署</w:t>
      </w:r>
      <w:r>
        <w:rPr>
          <w:rFonts w:hAnsi="標楷體" w:hint="eastAsia"/>
        </w:rPr>
        <w:t>。</w:t>
      </w:r>
    </w:p>
    <w:p w:rsidR="00E25849" w:rsidRDefault="00E25849">
      <w:pPr>
        <w:pStyle w:val="2"/>
      </w:pPr>
      <w:bookmarkStart w:id="159" w:name="_Toc421794877"/>
      <w:bookmarkStart w:id="160" w:name="_Toc421795443"/>
      <w:bookmarkStart w:id="161" w:name="_Toc421796024"/>
      <w:bookmarkStart w:id="162" w:name="_Toc422728959"/>
      <w:bookmarkStart w:id="163" w:name="_Toc422834162"/>
      <w:r>
        <w:rPr>
          <w:rFonts w:hint="eastAsia"/>
        </w:rPr>
        <w:t>調查意見</w:t>
      </w:r>
      <w:r w:rsidR="002F2FB1">
        <w:rPr>
          <w:rFonts w:hint="eastAsia"/>
        </w:rPr>
        <w:t>二</w:t>
      </w:r>
      <w:r>
        <w:rPr>
          <w:rFonts w:hint="eastAsia"/>
        </w:rPr>
        <w:t>，函請</w:t>
      </w:r>
      <w:r w:rsidR="002F2FB1">
        <w:rPr>
          <w:rFonts w:hint="eastAsia"/>
          <w:color w:val="000000"/>
        </w:rPr>
        <w:t>內政部移民署</w:t>
      </w:r>
      <w:r>
        <w:rPr>
          <w:rFonts w:hint="eastAsia"/>
        </w:rPr>
        <w:t>確實檢討改進見復。</w:t>
      </w:r>
      <w:bookmarkEnd w:id="140"/>
      <w:bookmarkEnd w:id="141"/>
      <w:bookmarkEnd w:id="142"/>
      <w:bookmarkEnd w:id="143"/>
      <w:bookmarkEnd w:id="144"/>
      <w:bookmarkEnd w:id="145"/>
      <w:bookmarkEnd w:id="146"/>
      <w:bookmarkEnd w:id="147"/>
      <w:bookmarkEnd w:id="159"/>
      <w:bookmarkEnd w:id="160"/>
      <w:bookmarkEnd w:id="161"/>
      <w:bookmarkEnd w:id="162"/>
      <w:bookmarkEnd w:id="163"/>
    </w:p>
    <w:p w:rsidR="00FB7770" w:rsidRPr="002F2FB1" w:rsidRDefault="00FB7770" w:rsidP="00F804D3">
      <w:pPr>
        <w:pStyle w:val="2"/>
        <w:rPr>
          <w:color w:val="000000" w:themeColor="text1"/>
        </w:rPr>
      </w:pPr>
      <w:bookmarkStart w:id="164" w:name="_Toc70241819"/>
      <w:bookmarkStart w:id="165" w:name="_Toc70242208"/>
      <w:bookmarkStart w:id="166" w:name="_Toc421794878"/>
      <w:bookmarkStart w:id="167" w:name="_Toc421795444"/>
      <w:bookmarkStart w:id="168" w:name="_Toc421796025"/>
      <w:bookmarkStart w:id="169" w:name="_Toc422728960"/>
      <w:bookmarkStart w:id="170" w:name="_Toc422834163"/>
      <w:bookmarkStart w:id="171" w:name="_Toc70241818"/>
      <w:bookmarkStart w:id="172" w:name="_Toc70242207"/>
      <w:bookmarkStart w:id="173" w:name="_Toc69556899"/>
      <w:bookmarkStart w:id="174" w:name="_Toc69556948"/>
      <w:bookmarkStart w:id="175" w:name="_Toc69609822"/>
      <w:r>
        <w:rPr>
          <w:rFonts w:hint="eastAsia"/>
        </w:rPr>
        <w:t>調查意見</w:t>
      </w:r>
      <w:r w:rsidR="002F2FB1">
        <w:rPr>
          <w:rFonts w:hint="eastAsia"/>
        </w:rPr>
        <w:t>一至四</w:t>
      </w:r>
      <w:r>
        <w:rPr>
          <w:rFonts w:hint="eastAsia"/>
        </w:rPr>
        <w:t>，函復審計部</w:t>
      </w:r>
      <w:r w:rsidR="002F2FB1" w:rsidRPr="002F2FB1">
        <w:rPr>
          <w:rFonts w:hAnsi="標楷體" w:hint="eastAsia"/>
          <w:color w:val="000000" w:themeColor="text1"/>
        </w:rPr>
        <w:t>（</w:t>
      </w:r>
      <w:r w:rsidR="00F60048" w:rsidRPr="002F2FB1">
        <w:rPr>
          <w:rFonts w:hAnsi="標楷體" w:hint="eastAsia"/>
          <w:color w:val="000000" w:themeColor="text1"/>
        </w:rPr>
        <w:t>原移送機關）</w:t>
      </w:r>
      <w:r w:rsidRPr="002F2FB1">
        <w:rPr>
          <w:rFonts w:hint="eastAsia"/>
          <w:color w:val="000000" w:themeColor="text1"/>
        </w:rPr>
        <w:t>。</w:t>
      </w:r>
      <w:bookmarkEnd w:id="164"/>
      <w:bookmarkEnd w:id="165"/>
      <w:bookmarkEnd w:id="166"/>
      <w:bookmarkEnd w:id="167"/>
      <w:bookmarkEnd w:id="168"/>
      <w:bookmarkEnd w:id="169"/>
      <w:bookmarkEnd w:id="170"/>
    </w:p>
    <w:p w:rsidR="00E25849" w:rsidRDefault="006F1F0A">
      <w:pPr>
        <w:pStyle w:val="2"/>
      </w:pPr>
      <w:bookmarkStart w:id="176" w:name="_Toc2400397"/>
      <w:bookmarkStart w:id="177" w:name="_Toc4316191"/>
      <w:bookmarkStart w:id="178" w:name="_Toc4473332"/>
      <w:bookmarkStart w:id="179" w:name="_Toc69556901"/>
      <w:bookmarkStart w:id="180" w:name="_Toc69556950"/>
      <w:bookmarkStart w:id="181" w:name="_Toc69609824"/>
      <w:bookmarkStart w:id="182" w:name="_Toc70241822"/>
      <w:bookmarkStart w:id="183" w:name="_Toc70242211"/>
      <w:bookmarkStart w:id="184" w:name="_Toc421794881"/>
      <w:bookmarkStart w:id="185" w:name="_Toc421795447"/>
      <w:bookmarkStart w:id="186" w:name="_Toc421796028"/>
      <w:bookmarkStart w:id="187" w:name="_Toc422728963"/>
      <w:bookmarkStart w:id="188" w:name="_Toc422834166"/>
      <w:bookmarkEnd w:id="148"/>
      <w:bookmarkEnd w:id="149"/>
      <w:bookmarkEnd w:id="150"/>
      <w:bookmarkEnd w:id="151"/>
      <w:bookmarkEnd w:id="152"/>
      <w:bookmarkEnd w:id="153"/>
      <w:bookmarkEnd w:id="154"/>
      <w:bookmarkEnd w:id="155"/>
      <w:bookmarkEnd w:id="156"/>
      <w:bookmarkEnd w:id="157"/>
      <w:bookmarkEnd w:id="158"/>
      <w:bookmarkEnd w:id="171"/>
      <w:bookmarkEnd w:id="172"/>
      <w:bookmarkEnd w:id="173"/>
      <w:bookmarkEnd w:id="174"/>
      <w:bookmarkEnd w:id="175"/>
      <w:r>
        <w:rPr>
          <w:rFonts w:hint="eastAsia"/>
          <w:color w:val="000000" w:themeColor="text1"/>
        </w:rPr>
        <w:t>檢附派查函及</w:t>
      </w:r>
      <w:r w:rsidR="00E25849" w:rsidRPr="002F2FB1">
        <w:rPr>
          <w:rFonts w:hint="eastAsia"/>
          <w:color w:val="000000" w:themeColor="text1"/>
        </w:rPr>
        <w:t>附件，送請</w:t>
      </w:r>
      <w:r w:rsidR="002F2FB1" w:rsidRPr="002F2FB1">
        <w:rPr>
          <w:rFonts w:hint="eastAsia"/>
          <w:color w:val="000000" w:themeColor="text1"/>
        </w:rPr>
        <w:t>內政及少數</w:t>
      </w:r>
      <w:r w:rsidR="005E22EE">
        <w:rPr>
          <w:rFonts w:hint="eastAsia"/>
          <w:color w:val="000000" w:themeColor="text1"/>
        </w:rPr>
        <w:t>民族</w:t>
      </w:r>
      <w:r w:rsidR="00E25849" w:rsidRPr="002F2FB1">
        <w:rPr>
          <w:rFonts w:hint="eastAsia"/>
          <w:color w:val="000000" w:themeColor="text1"/>
        </w:rPr>
        <w:t>委員會</w:t>
      </w:r>
      <w:r w:rsidR="00E25849">
        <w:rPr>
          <w:rFonts w:hint="eastAsia"/>
          <w:color w:val="000000"/>
        </w:rPr>
        <w:t>處理。</w:t>
      </w:r>
      <w:bookmarkEnd w:id="176"/>
      <w:bookmarkEnd w:id="177"/>
      <w:bookmarkEnd w:id="178"/>
      <w:bookmarkEnd w:id="179"/>
      <w:bookmarkEnd w:id="180"/>
      <w:bookmarkEnd w:id="181"/>
      <w:bookmarkEnd w:id="182"/>
      <w:bookmarkEnd w:id="183"/>
      <w:bookmarkEnd w:id="184"/>
      <w:bookmarkEnd w:id="185"/>
      <w:bookmarkEnd w:id="186"/>
      <w:bookmarkEnd w:id="187"/>
      <w:bookmarkEnd w:id="188"/>
    </w:p>
    <w:p w:rsidR="008D0AC2" w:rsidRPr="008D0AC2" w:rsidRDefault="008D0AC2" w:rsidP="008D0AC2">
      <w:pPr>
        <w:pStyle w:val="aa"/>
        <w:spacing w:beforeLines="150" w:before="685"/>
        <w:ind w:leftChars="1100" w:left="3742"/>
        <w:rPr>
          <w:rFonts w:hint="eastAsia"/>
          <w:b w:val="0"/>
          <w:bCs/>
          <w:snapToGrid/>
          <w:spacing w:val="12"/>
          <w:kern w:val="0"/>
          <w:sz w:val="40"/>
        </w:rPr>
      </w:pPr>
      <w:r w:rsidRPr="008D0AC2">
        <w:rPr>
          <w:rFonts w:hint="eastAsia"/>
          <w:b w:val="0"/>
          <w:bCs/>
          <w:snapToGrid/>
          <w:spacing w:val="12"/>
          <w:kern w:val="0"/>
          <w:sz w:val="40"/>
        </w:rPr>
        <w:t>調查委員：劉德勳</w:t>
      </w:r>
    </w:p>
    <w:p w:rsidR="00FC2EDB" w:rsidRDefault="008D0AC2" w:rsidP="008D0AC2">
      <w:pPr>
        <w:pStyle w:val="aa"/>
        <w:spacing w:beforeLines="150" w:before="685" w:after="0"/>
        <w:ind w:leftChars="1100" w:left="3742" w:firstLineChars="500" w:firstLine="2221"/>
        <w:rPr>
          <w:b w:val="0"/>
          <w:bCs/>
          <w:snapToGrid/>
          <w:spacing w:val="12"/>
          <w:kern w:val="0"/>
          <w:sz w:val="40"/>
        </w:rPr>
      </w:pPr>
      <w:bookmarkStart w:id="189" w:name="_GoBack"/>
      <w:bookmarkEnd w:id="189"/>
      <w:r w:rsidRPr="008D0AC2">
        <w:rPr>
          <w:rFonts w:hint="eastAsia"/>
          <w:b w:val="0"/>
          <w:bCs/>
          <w:snapToGrid/>
          <w:spacing w:val="12"/>
          <w:kern w:val="0"/>
          <w:sz w:val="40"/>
        </w:rPr>
        <w:t>江綺雯</w:t>
      </w:r>
    </w:p>
    <w:sectPr w:rsidR="00FC2ED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EC0" w:rsidRDefault="00394EC0">
      <w:r>
        <w:separator/>
      </w:r>
    </w:p>
  </w:endnote>
  <w:endnote w:type="continuationSeparator" w:id="0">
    <w:p w:rsidR="00394EC0" w:rsidRDefault="0039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707" w:rsidRDefault="0021470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D0AC2">
      <w:rPr>
        <w:rStyle w:val="ac"/>
        <w:noProof/>
        <w:sz w:val="24"/>
      </w:rPr>
      <w:t>17</w:t>
    </w:r>
    <w:r>
      <w:rPr>
        <w:rStyle w:val="ac"/>
        <w:sz w:val="24"/>
      </w:rPr>
      <w:fldChar w:fldCharType="end"/>
    </w:r>
  </w:p>
  <w:p w:rsidR="00214707" w:rsidRDefault="0021470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EC0" w:rsidRDefault="00394EC0">
      <w:r>
        <w:separator/>
      </w:r>
    </w:p>
  </w:footnote>
  <w:footnote w:type="continuationSeparator" w:id="0">
    <w:p w:rsidR="00394EC0" w:rsidRDefault="00394EC0">
      <w:r>
        <w:continuationSeparator/>
      </w:r>
    </w:p>
  </w:footnote>
  <w:footnote w:id="1">
    <w:p w:rsidR="00214707" w:rsidRPr="002F2FB1" w:rsidRDefault="00214707" w:rsidP="009F02A6">
      <w:pPr>
        <w:pStyle w:val="afb"/>
      </w:pPr>
      <w:r>
        <w:rPr>
          <w:rStyle w:val="afd"/>
        </w:rPr>
        <w:footnoteRef/>
      </w:r>
      <w:r>
        <w:t xml:space="preserve"> </w:t>
      </w:r>
      <w:r>
        <w:rPr>
          <w:rFonts w:hint="eastAsia"/>
        </w:rPr>
        <w:t>南部收容所業於</w:t>
      </w:r>
      <w:r>
        <w:rPr>
          <w:rFonts w:hint="eastAsia"/>
        </w:rPr>
        <w:t>103</w:t>
      </w:r>
      <w:r>
        <w:rPr>
          <w:rFonts w:hint="eastAsia"/>
        </w:rPr>
        <w:t>年</w:t>
      </w:r>
      <w:r>
        <w:rPr>
          <w:rFonts w:hint="eastAsia"/>
        </w:rPr>
        <w:t>5</w:t>
      </w:r>
      <w:r>
        <w:rPr>
          <w:rFonts w:hint="eastAsia"/>
        </w:rPr>
        <w:t>月</w:t>
      </w:r>
      <w:r>
        <w:rPr>
          <w:rFonts w:hint="eastAsia"/>
        </w:rPr>
        <w:t>19</w:t>
      </w:r>
      <w:r>
        <w:rPr>
          <w:rFonts w:hint="eastAsia"/>
        </w:rPr>
        <w:t>日由移民署依內部作業程序更名為高雄收容所，並於</w:t>
      </w:r>
      <w:r>
        <w:rPr>
          <w:rFonts w:hint="eastAsia"/>
        </w:rPr>
        <w:t>104</w:t>
      </w:r>
      <w:r>
        <w:rPr>
          <w:rFonts w:hint="eastAsia"/>
        </w:rPr>
        <w:t>年</w:t>
      </w:r>
      <w:r>
        <w:rPr>
          <w:rFonts w:hint="eastAsia"/>
        </w:rPr>
        <w:t>2</w:t>
      </w:r>
      <w:r>
        <w:rPr>
          <w:rFonts w:hint="eastAsia"/>
        </w:rPr>
        <w:t>月</w:t>
      </w:r>
      <w:r>
        <w:rPr>
          <w:rFonts w:hint="eastAsia"/>
        </w:rPr>
        <w:t>17</w:t>
      </w:r>
      <w:r>
        <w:rPr>
          <w:rFonts w:hint="eastAsia"/>
        </w:rPr>
        <w:t>日報行政院核定同意。</w:t>
      </w:r>
    </w:p>
  </w:footnote>
  <w:footnote w:id="2">
    <w:p w:rsidR="00214707" w:rsidRPr="00751CD1" w:rsidRDefault="00214707">
      <w:pPr>
        <w:pStyle w:val="afb"/>
      </w:pPr>
      <w:r>
        <w:rPr>
          <w:rStyle w:val="afd"/>
        </w:rPr>
        <w:footnoteRef/>
      </w:r>
      <w:r>
        <w:t xml:space="preserve"> </w:t>
      </w:r>
      <w:r w:rsidRPr="00B737C6">
        <w:rPr>
          <w:rFonts w:hint="eastAsia"/>
          <w:color w:val="000000" w:themeColor="text1"/>
        </w:rPr>
        <w:t>移民署於</w:t>
      </w:r>
      <w:r w:rsidRPr="00B737C6">
        <w:rPr>
          <w:rFonts w:hint="eastAsia"/>
          <w:color w:val="000000" w:themeColor="text1"/>
        </w:rPr>
        <w:t>106</w:t>
      </w:r>
      <w:r w:rsidRPr="00B737C6">
        <w:rPr>
          <w:rFonts w:hint="eastAsia"/>
          <w:color w:val="000000" w:themeColor="text1"/>
        </w:rPr>
        <w:t>年</w:t>
      </w:r>
      <w:r w:rsidRPr="00B737C6">
        <w:rPr>
          <w:rFonts w:hint="eastAsia"/>
          <w:color w:val="000000" w:themeColor="text1"/>
        </w:rPr>
        <w:t>4</w:t>
      </w:r>
      <w:r w:rsidRPr="00B737C6">
        <w:rPr>
          <w:rFonts w:hint="eastAsia"/>
          <w:color w:val="000000" w:themeColor="text1"/>
        </w:rPr>
        <w:t>月</w:t>
      </w:r>
      <w:r w:rsidRPr="00B737C6">
        <w:rPr>
          <w:rFonts w:hint="eastAsia"/>
          <w:color w:val="000000" w:themeColor="text1"/>
        </w:rPr>
        <w:t>11</w:t>
      </w:r>
      <w:r w:rsidRPr="00B737C6">
        <w:rPr>
          <w:rFonts w:hint="eastAsia"/>
          <w:color w:val="000000" w:themeColor="text1"/>
        </w:rPr>
        <w:t>日報行政院</w:t>
      </w:r>
      <w:r>
        <w:rPr>
          <w:rFonts w:hint="eastAsia"/>
          <w:color w:val="000000" w:themeColor="text1"/>
        </w:rPr>
        <w:t>第</w:t>
      </w:r>
      <w:r>
        <w:rPr>
          <w:rFonts w:hint="eastAsia"/>
          <w:color w:val="000000" w:themeColor="text1"/>
        </w:rPr>
        <w:t>8</w:t>
      </w:r>
      <w:r>
        <w:rPr>
          <w:rFonts w:hint="eastAsia"/>
          <w:color w:val="000000" w:themeColor="text1"/>
        </w:rPr>
        <w:t>次修正</w:t>
      </w:r>
      <w:r w:rsidRPr="00B737C6">
        <w:rPr>
          <w:rFonts w:hint="eastAsia"/>
          <w:color w:val="000000" w:themeColor="text1"/>
        </w:rPr>
        <w:t>核定將工期再延至</w:t>
      </w:r>
      <w:r w:rsidRPr="00B737C6">
        <w:rPr>
          <w:rFonts w:hint="eastAsia"/>
          <w:color w:val="000000" w:themeColor="text1"/>
        </w:rPr>
        <w:t>106</w:t>
      </w:r>
      <w:r w:rsidRPr="00B737C6">
        <w:rPr>
          <w:rFonts w:hint="eastAsia"/>
          <w:color w:val="000000" w:themeColor="text1"/>
        </w:rPr>
        <w:t>年</w:t>
      </w:r>
      <w:r w:rsidRPr="00B737C6">
        <w:rPr>
          <w:rFonts w:hint="eastAsia"/>
          <w:color w:val="000000" w:themeColor="text1"/>
        </w:rPr>
        <w:t>9</w:t>
      </w:r>
      <w:r w:rsidRPr="00B737C6">
        <w:rPr>
          <w:rFonts w:hint="eastAsia"/>
          <w:color w:val="000000" w:themeColor="text1"/>
        </w:rPr>
        <w:t>月</w:t>
      </w:r>
      <w:r w:rsidRPr="00B737C6">
        <w:rPr>
          <w:rFonts w:hint="eastAsia"/>
          <w:color w:val="000000" w:themeColor="text1"/>
        </w:rPr>
        <w:t>30</w:t>
      </w:r>
      <w:r w:rsidRPr="00B737C6">
        <w:rPr>
          <w:rFonts w:hint="eastAsia"/>
          <w:color w:val="000000" w:themeColor="text1"/>
        </w:rPr>
        <w:t>日</w:t>
      </w:r>
      <w:r>
        <w:rPr>
          <w:rFonts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771D9"/>
    <w:multiLevelType w:val="hybridMultilevel"/>
    <w:tmpl w:val="C2108638"/>
    <w:lvl w:ilvl="0" w:tplc="989ACEE8">
      <w:start w:val="1"/>
      <w:numFmt w:val="decimal"/>
      <w:pStyle w:val="10"/>
      <w:lvlText w:val="%1."/>
      <w:lvlJc w:val="left"/>
      <w:pPr>
        <w:tabs>
          <w:tab w:val="num" w:pos="1320"/>
        </w:tabs>
        <w:ind w:left="1320" w:hanging="360"/>
      </w:pPr>
      <w:rPr>
        <w:rFonts w:hint="eastAsia"/>
        <w:b w:val="0"/>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7"/>
  </w:num>
  <w:num w:numId="6">
    <w:abstractNumId w:val="4"/>
  </w:num>
  <w:num w:numId="7">
    <w:abstractNumId w:val="8"/>
  </w:num>
  <w:num w:numId="8">
    <w:abstractNumId w:val="1"/>
  </w:num>
  <w:num w:numId="9">
    <w:abstractNumId w:val="9"/>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61E6"/>
    <w:rsid w:val="0003114D"/>
    <w:rsid w:val="00036D76"/>
    <w:rsid w:val="00037ABE"/>
    <w:rsid w:val="00047DB4"/>
    <w:rsid w:val="00057F32"/>
    <w:rsid w:val="0006107E"/>
    <w:rsid w:val="00062A25"/>
    <w:rsid w:val="00073CB5"/>
    <w:rsid w:val="0007425C"/>
    <w:rsid w:val="00077553"/>
    <w:rsid w:val="000851A2"/>
    <w:rsid w:val="000916EC"/>
    <w:rsid w:val="00092905"/>
    <w:rsid w:val="0009352E"/>
    <w:rsid w:val="00096B96"/>
    <w:rsid w:val="000A2F3F"/>
    <w:rsid w:val="000B0B4A"/>
    <w:rsid w:val="000B279A"/>
    <w:rsid w:val="000B61D2"/>
    <w:rsid w:val="000B70A7"/>
    <w:rsid w:val="000B73DD"/>
    <w:rsid w:val="000C495F"/>
    <w:rsid w:val="000E6431"/>
    <w:rsid w:val="000F21A5"/>
    <w:rsid w:val="0010160D"/>
    <w:rsid w:val="00102B9F"/>
    <w:rsid w:val="00112637"/>
    <w:rsid w:val="00112ABC"/>
    <w:rsid w:val="0012001E"/>
    <w:rsid w:val="001207AA"/>
    <w:rsid w:val="00126A55"/>
    <w:rsid w:val="00127BC9"/>
    <w:rsid w:val="00133F08"/>
    <w:rsid w:val="001345E6"/>
    <w:rsid w:val="001378B0"/>
    <w:rsid w:val="00142E00"/>
    <w:rsid w:val="00150903"/>
    <w:rsid w:val="00152793"/>
    <w:rsid w:val="00153B7E"/>
    <w:rsid w:val="001545A9"/>
    <w:rsid w:val="00163255"/>
    <w:rsid w:val="001637C7"/>
    <w:rsid w:val="0016480E"/>
    <w:rsid w:val="00174297"/>
    <w:rsid w:val="00176B10"/>
    <w:rsid w:val="00180E06"/>
    <w:rsid w:val="001817B3"/>
    <w:rsid w:val="00183014"/>
    <w:rsid w:val="001959C2"/>
    <w:rsid w:val="001A4A45"/>
    <w:rsid w:val="001A51E3"/>
    <w:rsid w:val="001A7968"/>
    <w:rsid w:val="001B2E98"/>
    <w:rsid w:val="001B3483"/>
    <w:rsid w:val="001B3C1E"/>
    <w:rsid w:val="001B4494"/>
    <w:rsid w:val="001C0D8B"/>
    <w:rsid w:val="001C0DA8"/>
    <w:rsid w:val="001C4616"/>
    <w:rsid w:val="001C6960"/>
    <w:rsid w:val="001D1395"/>
    <w:rsid w:val="001D4AD7"/>
    <w:rsid w:val="001D7FC5"/>
    <w:rsid w:val="001E0D8A"/>
    <w:rsid w:val="001E67BA"/>
    <w:rsid w:val="001E74C2"/>
    <w:rsid w:val="001F37A3"/>
    <w:rsid w:val="001F4F82"/>
    <w:rsid w:val="001F5A48"/>
    <w:rsid w:val="001F6260"/>
    <w:rsid w:val="00200007"/>
    <w:rsid w:val="002030A5"/>
    <w:rsid w:val="00203131"/>
    <w:rsid w:val="00212E88"/>
    <w:rsid w:val="00213C9C"/>
    <w:rsid w:val="00214707"/>
    <w:rsid w:val="0022009E"/>
    <w:rsid w:val="00223241"/>
    <w:rsid w:val="0022395E"/>
    <w:rsid w:val="0022425C"/>
    <w:rsid w:val="002246DE"/>
    <w:rsid w:val="00237B03"/>
    <w:rsid w:val="00250392"/>
    <w:rsid w:val="00252BC4"/>
    <w:rsid w:val="00254014"/>
    <w:rsid w:val="00254B39"/>
    <w:rsid w:val="0026504D"/>
    <w:rsid w:val="00273A2F"/>
    <w:rsid w:val="002753D2"/>
    <w:rsid w:val="00280768"/>
    <w:rsid w:val="00280986"/>
    <w:rsid w:val="00281ECE"/>
    <w:rsid w:val="002831C7"/>
    <w:rsid w:val="002840C6"/>
    <w:rsid w:val="00286EE5"/>
    <w:rsid w:val="00295174"/>
    <w:rsid w:val="00296172"/>
    <w:rsid w:val="00296B92"/>
    <w:rsid w:val="00297D4A"/>
    <w:rsid w:val="002A2C22"/>
    <w:rsid w:val="002B02EB"/>
    <w:rsid w:val="002B07F3"/>
    <w:rsid w:val="002B11B2"/>
    <w:rsid w:val="002C0602"/>
    <w:rsid w:val="002D5C16"/>
    <w:rsid w:val="002E58D9"/>
    <w:rsid w:val="002F2476"/>
    <w:rsid w:val="002F2FB1"/>
    <w:rsid w:val="002F3DFF"/>
    <w:rsid w:val="002F4801"/>
    <w:rsid w:val="002F5E05"/>
    <w:rsid w:val="00305527"/>
    <w:rsid w:val="00307A76"/>
    <w:rsid w:val="003132EE"/>
    <w:rsid w:val="00315A16"/>
    <w:rsid w:val="00315BEA"/>
    <w:rsid w:val="00316617"/>
    <w:rsid w:val="00317053"/>
    <w:rsid w:val="00320203"/>
    <w:rsid w:val="0032109C"/>
    <w:rsid w:val="00322B45"/>
    <w:rsid w:val="00323809"/>
    <w:rsid w:val="00323D41"/>
    <w:rsid w:val="00325414"/>
    <w:rsid w:val="003302F1"/>
    <w:rsid w:val="0034470E"/>
    <w:rsid w:val="00352DB0"/>
    <w:rsid w:val="00361063"/>
    <w:rsid w:val="00370124"/>
    <w:rsid w:val="0037094A"/>
    <w:rsid w:val="00371ED3"/>
    <w:rsid w:val="00372FFC"/>
    <w:rsid w:val="0037303F"/>
    <w:rsid w:val="0037728A"/>
    <w:rsid w:val="00380B7D"/>
    <w:rsid w:val="00381A99"/>
    <w:rsid w:val="003829C2"/>
    <w:rsid w:val="003830B2"/>
    <w:rsid w:val="00384724"/>
    <w:rsid w:val="003919B7"/>
    <w:rsid w:val="00391D57"/>
    <w:rsid w:val="00392292"/>
    <w:rsid w:val="00394EC0"/>
    <w:rsid w:val="003A5927"/>
    <w:rsid w:val="003B1017"/>
    <w:rsid w:val="003B3C07"/>
    <w:rsid w:val="003B422A"/>
    <w:rsid w:val="003B6081"/>
    <w:rsid w:val="003B6775"/>
    <w:rsid w:val="003C5FE2"/>
    <w:rsid w:val="003D05FB"/>
    <w:rsid w:val="003D1B16"/>
    <w:rsid w:val="003D45BF"/>
    <w:rsid w:val="003D508A"/>
    <w:rsid w:val="003D537F"/>
    <w:rsid w:val="003D7B75"/>
    <w:rsid w:val="003E0208"/>
    <w:rsid w:val="003E4B57"/>
    <w:rsid w:val="003F1017"/>
    <w:rsid w:val="003F27E1"/>
    <w:rsid w:val="003F437A"/>
    <w:rsid w:val="003F5C2B"/>
    <w:rsid w:val="00402240"/>
    <w:rsid w:val="004023E9"/>
    <w:rsid w:val="0040454A"/>
    <w:rsid w:val="00413F83"/>
    <w:rsid w:val="0041490C"/>
    <w:rsid w:val="00416191"/>
    <w:rsid w:val="00416721"/>
    <w:rsid w:val="00421EF0"/>
    <w:rsid w:val="004224FA"/>
    <w:rsid w:val="00422BD3"/>
    <w:rsid w:val="00423D07"/>
    <w:rsid w:val="00424E61"/>
    <w:rsid w:val="00425EC9"/>
    <w:rsid w:val="00427936"/>
    <w:rsid w:val="004318D2"/>
    <w:rsid w:val="0044346F"/>
    <w:rsid w:val="004441D8"/>
    <w:rsid w:val="00455CD2"/>
    <w:rsid w:val="0046520A"/>
    <w:rsid w:val="004672AB"/>
    <w:rsid w:val="004714FE"/>
    <w:rsid w:val="00477BAA"/>
    <w:rsid w:val="00495053"/>
    <w:rsid w:val="004A11DE"/>
    <w:rsid w:val="004A1F59"/>
    <w:rsid w:val="004A25CA"/>
    <w:rsid w:val="004A29BE"/>
    <w:rsid w:val="004A3180"/>
    <w:rsid w:val="004A3225"/>
    <w:rsid w:val="004A33EE"/>
    <w:rsid w:val="004A3AA8"/>
    <w:rsid w:val="004A7941"/>
    <w:rsid w:val="004B13C7"/>
    <w:rsid w:val="004B778F"/>
    <w:rsid w:val="004C0609"/>
    <w:rsid w:val="004D141F"/>
    <w:rsid w:val="004D2742"/>
    <w:rsid w:val="004D6310"/>
    <w:rsid w:val="004E0062"/>
    <w:rsid w:val="004E05A1"/>
    <w:rsid w:val="004E6AB4"/>
    <w:rsid w:val="004F5E57"/>
    <w:rsid w:val="004F6710"/>
    <w:rsid w:val="00500C3E"/>
    <w:rsid w:val="00502849"/>
    <w:rsid w:val="00504334"/>
    <w:rsid w:val="0050498D"/>
    <w:rsid w:val="005104D7"/>
    <w:rsid w:val="00510B9E"/>
    <w:rsid w:val="0052177B"/>
    <w:rsid w:val="00536BC2"/>
    <w:rsid w:val="005425E1"/>
    <w:rsid w:val="005427C5"/>
    <w:rsid w:val="00542CF6"/>
    <w:rsid w:val="00553C03"/>
    <w:rsid w:val="00563692"/>
    <w:rsid w:val="00565F31"/>
    <w:rsid w:val="00571679"/>
    <w:rsid w:val="0057216B"/>
    <w:rsid w:val="00580D4E"/>
    <w:rsid w:val="005844E7"/>
    <w:rsid w:val="005908B8"/>
    <w:rsid w:val="00590AB9"/>
    <w:rsid w:val="0059512E"/>
    <w:rsid w:val="005A6DD2"/>
    <w:rsid w:val="005B4418"/>
    <w:rsid w:val="005C385D"/>
    <w:rsid w:val="005C7C61"/>
    <w:rsid w:val="005D3B20"/>
    <w:rsid w:val="005E22EE"/>
    <w:rsid w:val="005E4759"/>
    <w:rsid w:val="005E5C68"/>
    <w:rsid w:val="005E605D"/>
    <w:rsid w:val="005E65C0"/>
    <w:rsid w:val="005F0390"/>
    <w:rsid w:val="005F1E33"/>
    <w:rsid w:val="006072CD"/>
    <w:rsid w:val="00612023"/>
    <w:rsid w:val="0061351B"/>
    <w:rsid w:val="00614190"/>
    <w:rsid w:val="00622A99"/>
    <w:rsid w:val="00622E67"/>
    <w:rsid w:val="00626EDC"/>
    <w:rsid w:val="006470EC"/>
    <w:rsid w:val="00653466"/>
    <w:rsid w:val="006542D6"/>
    <w:rsid w:val="0065598E"/>
    <w:rsid w:val="00655AF2"/>
    <w:rsid w:val="00655BC5"/>
    <w:rsid w:val="006568BE"/>
    <w:rsid w:val="0066025D"/>
    <w:rsid w:val="0066091A"/>
    <w:rsid w:val="006773EC"/>
    <w:rsid w:val="00680504"/>
    <w:rsid w:val="00681CD9"/>
    <w:rsid w:val="00683E30"/>
    <w:rsid w:val="00687024"/>
    <w:rsid w:val="006878E0"/>
    <w:rsid w:val="00695E22"/>
    <w:rsid w:val="006B1854"/>
    <w:rsid w:val="006B7093"/>
    <w:rsid w:val="006B7417"/>
    <w:rsid w:val="006D3691"/>
    <w:rsid w:val="006E4847"/>
    <w:rsid w:val="006E5EF0"/>
    <w:rsid w:val="006F080D"/>
    <w:rsid w:val="006F1F0A"/>
    <w:rsid w:val="006F3563"/>
    <w:rsid w:val="006F42B9"/>
    <w:rsid w:val="006F6103"/>
    <w:rsid w:val="006F7278"/>
    <w:rsid w:val="00702F57"/>
    <w:rsid w:val="00704E00"/>
    <w:rsid w:val="007209E7"/>
    <w:rsid w:val="007237F0"/>
    <w:rsid w:val="00725222"/>
    <w:rsid w:val="00726182"/>
    <w:rsid w:val="00727635"/>
    <w:rsid w:val="00732329"/>
    <w:rsid w:val="007337CA"/>
    <w:rsid w:val="00734CE4"/>
    <w:rsid w:val="00735123"/>
    <w:rsid w:val="00741837"/>
    <w:rsid w:val="007453E6"/>
    <w:rsid w:val="00751CD1"/>
    <w:rsid w:val="007539BF"/>
    <w:rsid w:val="00763B9A"/>
    <w:rsid w:val="0077309D"/>
    <w:rsid w:val="007774EE"/>
    <w:rsid w:val="0078007D"/>
    <w:rsid w:val="00781822"/>
    <w:rsid w:val="00783F21"/>
    <w:rsid w:val="00787159"/>
    <w:rsid w:val="007878C7"/>
    <w:rsid w:val="007900FF"/>
    <w:rsid w:val="0079043A"/>
    <w:rsid w:val="00791668"/>
    <w:rsid w:val="00791AA1"/>
    <w:rsid w:val="0079794D"/>
    <w:rsid w:val="007A3793"/>
    <w:rsid w:val="007A5DDC"/>
    <w:rsid w:val="007A6BDA"/>
    <w:rsid w:val="007A71DD"/>
    <w:rsid w:val="007B37D4"/>
    <w:rsid w:val="007C1BA2"/>
    <w:rsid w:val="007C2B48"/>
    <w:rsid w:val="007D20E9"/>
    <w:rsid w:val="007D7881"/>
    <w:rsid w:val="007D7E3A"/>
    <w:rsid w:val="007E0E10"/>
    <w:rsid w:val="007E4768"/>
    <w:rsid w:val="007E777B"/>
    <w:rsid w:val="007F2070"/>
    <w:rsid w:val="007F637F"/>
    <w:rsid w:val="008053F5"/>
    <w:rsid w:val="00807AF7"/>
    <w:rsid w:val="00810198"/>
    <w:rsid w:val="00815DA8"/>
    <w:rsid w:val="0082194D"/>
    <w:rsid w:val="008221F9"/>
    <w:rsid w:val="00826EF5"/>
    <w:rsid w:val="00831693"/>
    <w:rsid w:val="00833EA8"/>
    <w:rsid w:val="00835C5A"/>
    <w:rsid w:val="00840104"/>
    <w:rsid w:val="00840C1F"/>
    <w:rsid w:val="00841FC5"/>
    <w:rsid w:val="00845709"/>
    <w:rsid w:val="0085568B"/>
    <w:rsid w:val="008576BD"/>
    <w:rsid w:val="00860463"/>
    <w:rsid w:val="008733DA"/>
    <w:rsid w:val="008836CE"/>
    <w:rsid w:val="008850E4"/>
    <w:rsid w:val="00885612"/>
    <w:rsid w:val="008939AB"/>
    <w:rsid w:val="008A12F5"/>
    <w:rsid w:val="008B1587"/>
    <w:rsid w:val="008B1B01"/>
    <w:rsid w:val="008B3BCD"/>
    <w:rsid w:val="008B6DF8"/>
    <w:rsid w:val="008C0D2C"/>
    <w:rsid w:val="008C106C"/>
    <w:rsid w:val="008C10F1"/>
    <w:rsid w:val="008C1926"/>
    <w:rsid w:val="008C1E99"/>
    <w:rsid w:val="008D0AC2"/>
    <w:rsid w:val="008D51F9"/>
    <w:rsid w:val="008E0085"/>
    <w:rsid w:val="008E2AA6"/>
    <w:rsid w:val="008E311B"/>
    <w:rsid w:val="008E5E6C"/>
    <w:rsid w:val="008F46E7"/>
    <w:rsid w:val="008F6F0B"/>
    <w:rsid w:val="00907BA7"/>
    <w:rsid w:val="0091064E"/>
    <w:rsid w:val="00911FC5"/>
    <w:rsid w:val="00931A10"/>
    <w:rsid w:val="009428F9"/>
    <w:rsid w:val="00944AD3"/>
    <w:rsid w:val="009450D9"/>
    <w:rsid w:val="00947967"/>
    <w:rsid w:val="0095143E"/>
    <w:rsid w:val="00955201"/>
    <w:rsid w:val="00965200"/>
    <w:rsid w:val="009668B3"/>
    <w:rsid w:val="009707C8"/>
    <w:rsid w:val="00971471"/>
    <w:rsid w:val="009849C2"/>
    <w:rsid w:val="00984D24"/>
    <w:rsid w:val="009858EB"/>
    <w:rsid w:val="0099067A"/>
    <w:rsid w:val="009A3F47"/>
    <w:rsid w:val="009B0046"/>
    <w:rsid w:val="009C1440"/>
    <w:rsid w:val="009C16F9"/>
    <w:rsid w:val="009C2107"/>
    <w:rsid w:val="009C5D9E"/>
    <w:rsid w:val="009D2C3E"/>
    <w:rsid w:val="009D7633"/>
    <w:rsid w:val="009E0625"/>
    <w:rsid w:val="009E3034"/>
    <w:rsid w:val="009E49FA"/>
    <w:rsid w:val="009E549F"/>
    <w:rsid w:val="009F02A6"/>
    <w:rsid w:val="009F28A8"/>
    <w:rsid w:val="009F473E"/>
    <w:rsid w:val="009F682A"/>
    <w:rsid w:val="00A015FD"/>
    <w:rsid w:val="00A022BE"/>
    <w:rsid w:val="00A07B4B"/>
    <w:rsid w:val="00A07C55"/>
    <w:rsid w:val="00A24C95"/>
    <w:rsid w:val="00A2599A"/>
    <w:rsid w:val="00A26094"/>
    <w:rsid w:val="00A301BF"/>
    <w:rsid w:val="00A302B2"/>
    <w:rsid w:val="00A331B4"/>
    <w:rsid w:val="00A3484E"/>
    <w:rsid w:val="00A356D3"/>
    <w:rsid w:val="00A36ADA"/>
    <w:rsid w:val="00A438D8"/>
    <w:rsid w:val="00A473F5"/>
    <w:rsid w:val="00A51F9D"/>
    <w:rsid w:val="00A5416A"/>
    <w:rsid w:val="00A639F4"/>
    <w:rsid w:val="00A65ECA"/>
    <w:rsid w:val="00A71FF0"/>
    <w:rsid w:val="00A77437"/>
    <w:rsid w:val="00A81A32"/>
    <w:rsid w:val="00A835BD"/>
    <w:rsid w:val="00A94620"/>
    <w:rsid w:val="00A97B15"/>
    <w:rsid w:val="00AA42D5"/>
    <w:rsid w:val="00AA52F5"/>
    <w:rsid w:val="00AB2FAB"/>
    <w:rsid w:val="00AB5C14"/>
    <w:rsid w:val="00AC1EE7"/>
    <w:rsid w:val="00AC333F"/>
    <w:rsid w:val="00AC585C"/>
    <w:rsid w:val="00AC5A52"/>
    <w:rsid w:val="00AD0413"/>
    <w:rsid w:val="00AD1925"/>
    <w:rsid w:val="00AE067D"/>
    <w:rsid w:val="00AE5F2E"/>
    <w:rsid w:val="00AF1181"/>
    <w:rsid w:val="00AF2F79"/>
    <w:rsid w:val="00AF4653"/>
    <w:rsid w:val="00AF7DB7"/>
    <w:rsid w:val="00B1077C"/>
    <w:rsid w:val="00B10D02"/>
    <w:rsid w:val="00B201E2"/>
    <w:rsid w:val="00B208AB"/>
    <w:rsid w:val="00B26DB6"/>
    <w:rsid w:val="00B443E4"/>
    <w:rsid w:val="00B5484D"/>
    <w:rsid w:val="00B563EA"/>
    <w:rsid w:val="00B56CDF"/>
    <w:rsid w:val="00B60E51"/>
    <w:rsid w:val="00B636DC"/>
    <w:rsid w:val="00B63A54"/>
    <w:rsid w:val="00B737C6"/>
    <w:rsid w:val="00B73B23"/>
    <w:rsid w:val="00B767FA"/>
    <w:rsid w:val="00B77D18"/>
    <w:rsid w:val="00B8313A"/>
    <w:rsid w:val="00B93503"/>
    <w:rsid w:val="00BA31E8"/>
    <w:rsid w:val="00BA55E0"/>
    <w:rsid w:val="00BA6BD4"/>
    <w:rsid w:val="00BA6C7A"/>
    <w:rsid w:val="00BB17D1"/>
    <w:rsid w:val="00BB30F8"/>
    <w:rsid w:val="00BB3752"/>
    <w:rsid w:val="00BB5BBA"/>
    <w:rsid w:val="00BB6688"/>
    <w:rsid w:val="00BC1A97"/>
    <w:rsid w:val="00BC26D4"/>
    <w:rsid w:val="00BC42CE"/>
    <w:rsid w:val="00BD763A"/>
    <w:rsid w:val="00BE0C80"/>
    <w:rsid w:val="00BF2A42"/>
    <w:rsid w:val="00BF418F"/>
    <w:rsid w:val="00C03D8C"/>
    <w:rsid w:val="00C055EC"/>
    <w:rsid w:val="00C0647D"/>
    <w:rsid w:val="00C10DC9"/>
    <w:rsid w:val="00C12FB3"/>
    <w:rsid w:val="00C17341"/>
    <w:rsid w:val="00C24EEF"/>
    <w:rsid w:val="00C25CF6"/>
    <w:rsid w:val="00C26A9C"/>
    <w:rsid w:val="00C26C36"/>
    <w:rsid w:val="00C32768"/>
    <w:rsid w:val="00C3490A"/>
    <w:rsid w:val="00C40B5C"/>
    <w:rsid w:val="00C431DF"/>
    <w:rsid w:val="00C456BD"/>
    <w:rsid w:val="00C530DC"/>
    <w:rsid w:val="00C5350D"/>
    <w:rsid w:val="00C575A6"/>
    <w:rsid w:val="00C6123C"/>
    <w:rsid w:val="00C6311A"/>
    <w:rsid w:val="00C7084D"/>
    <w:rsid w:val="00C7315E"/>
    <w:rsid w:val="00C73435"/>
    <w:rsid w:val="00C75895"/>
    <w:rsid w:val="00C83C9F"/>
    <w:rsid w:val="00C94840"/>
    <w:rsid w:val="00CA4EE3"/>
    <w:rsid w:val="00CB027F"/>
    <w:rsid w:val="00CB7F0B"/>
    <w:rsid w:val="00CC0EBB"/>
    <w:rsid w:val="00CC6297"/>
    <w:rsid w:val="00CC7690"/>
    <w:rsid w:val="00CD1986"/>
    <w:rsid w:val="00CD54BF"/>
    <w:rsid w:val="00CE4D5C"/>
    <w:rsid w:val="00CF05DA"/>
    <w:rsid w:val="00CF58EB"/>
    <w:rsid w:val="00CF6FEC"/>
    <w:rsid w:val="00D0106E"/>
    <w:rsid w:val="00D06383"/>
    <w:rsid w:val="00D12972"/>
    <w:rsid w:val="00D20E85"/>
    <w:rsid w:val="00D221DE"/>
    <w:rsid w:val="00D24615"/>
    <w:rsid w:val="00D33945"/>
    <w:rsid w:val="00D37842"/>
    <w:rsid w:val="00D42DC2"/>
    <w:rsid w:val="00D537E1"/>
    <w:rsid w:val="00D55A7A"/>
    <w:rsid w:val="00D55BB2"/>
    <w:rsid w:val="00D6091A"/>
    <w:rsid w:val="00D6605A"/>
    <w:rsid w:val="00D6695F"/>
    <w:rsid w:val="00D67453"/>
    <w:rsid w:val="00D75644"/>
    <w:rsid w:val="00D775D7"/>
    <w:rsid w:val="00D81656"/>
    <w:rsid w:val="00D82B64"/>
    <w:rsid w:val="00D83D87"/>
    <w:rsid w:val="00D84A6D"/>
    <w:rsid w:val="00D867DB"/>
    <w:rsid w:val="00D86A30"/>
    <w:rsid w:val="00D959D7"/>
    <w:rsid w:val="00D97CB4"/>
    <w:rsid w:val="00D97DD4"/>
    <w:rsid w:val="00DA5A8A"/>
    <w:rsid w:val="00DB1170"/>
    <w:rsid w:val="00DB26CD"/>
    <w:rsid w:val="00DB441C"/>
    <w:rsid w:val="00DB44AF"/>
    <w:rsid w:val="00DC1F58"/>
    <w:rsid w:val="00DC339B"/>
    <w:rsid w:val="00DC3501"/>
    <w:rsid w:val="00DC5D40"/>
    <w:rsid w:val="00DC69A7"/>
    <w:rsid w:val="00DC7165"/>
    <w:rsid w:val="00DD30E9"/>
    <w:rsid w:val="00DD4F47"/>
    <w:rsid w:val="00DD7FBB"/>
    <w:rsid w:val="00DE0B9F"/>
    <w:rsid w:val="00DE2A9E"/>
    <w:rsid w:val="00DE4238"/>
    <w:rsid w:val="00DE657F"/>
    <w:rsid w:val="00DE6F5C"/>
    <w:rsid w:val="00DF1218"/>
    <w:rsid w:val="00DF6462"/>
    <w:rsid w:val="00E02FA0"/>
    <w:rsid w:val="00E036DC"/>
    <w:rsid w:val="00E066D9"/>
    <w:rsid w:val="00E10454"/>
    <w:rsid w:val="00E112E5"/>
    <w:rsid w:val="00E122D8"/>
    <w:rsid w:val="00E12CC8"/>
    <w:rsid w:val="00E15352"/>
    <w:rsid w:val="00E2055A"/>
    <w:rsid w:val="00E21CC7"/>
    <w:rsid w:val="00E24D9E"/>
    <w:rsid w:val="00E25849"/>
    <w:rsid w:val="00E3197E"/>
    <w:rsid w:val="00E342F8"/>
    <w:rsid w:val="00E351ED"/>
    <w:rsid w:val="00E43DF7"/>
    <w:rsid w:val="00E44F0B"/>
    <w:rsid w:val="00E6034B"/>
    <w:rsid w:val="00E6549E"/>
    <w:rsid w:val="00E65EDE"/>
    <w:rsid w:val="00E67EC9"/>
    <w:rsid w:val="00E70F81"/>
    <w:rsid w:val="00E72754"/>
    <w:rsid w:val="00E77055"/>
    <w:rsid w:val="00E77460"/>
    <w:rsid w:val="00E83ABC"/>
    <w:rsid w:val="00E844F2"/>
    <w:rsid w:val="00E9034C"/>
    <w:rsid w:val="00E90AD0"/>
    <w:rsid w:val="00E92FCB"/>
    <w:rsid w:val="00EA147F"/>
    <w:rsid w:val="00EA4A27"/>
    <w:rsid w:val="00EA4FA6"/>
    <w:rsid w:val="00EB1A25"/>
    <w:rsid w:val="00EC7363"/>
    <w:rsid w:val="00EC7FEE"/>
    <w:rsid w:val="00ED03AB"/>
    <w:rsid w:val="00ED1963"/>
    <w:rsid w:val="00ED1CD4"/>
    <w:rsid w:val="00ED1D2B"/>
    <w:rsid w:val="00ED64B5"/>
    <w:rsid w:val="00EE4AE9"/>
    <w:rsid w:val="00EE7CCA"/>
    <w:rsid w:val="00EF1988"/>
    <w:rsid w:val="00F126F9"/>
    <w:rsid w:val="00F16A14"/>
    <w:rsid w:val="00F231A8"/>
    <w:rsid w:val="00F362D7"/>
    <w:rsid w:val="00F37D7B"/>
    <w:rsid w:val="00F46310"/>
    <w:rsid w:val="00F5314C"/>
    <w:rsid w:val="00F5688C"/>
    <w:rsid w:val="00F60048"/>
    <w:rsid w:val="00F635DD"/>
    <w:rsid w:val="00F6627B"/>
    <w:rsid w:val="00F72D76"/>
    <w:rsid w:val="00F7336E"/>
    <w:rsid w:val="00F734F2"/>
    <w:rsid w:val="00F75052"/>
    <w:rsid w:val="00F804D3"/>
    <w:rsid w:val="00F816CB"/>
    <w:rsid w:val="00F81CD2"/>
    <w:rsid w:val="00F82641"/>
    <w:rsid w:val="00F87268"/>
    <w:rsid w:val="00F90F18"/>
    <w:rsid w:val="00F937E4"/>
    <w:rsid w:val="00F95EE7"/>
    <w:rsid w:val="00F97CD7"/>
    <w:rsid w:val="00FA39E6"/>
    <w:rsid w:val="00FA7BC9"/>
    <w:rsid w:val="00FB1861"/>
    <w:rsid w:val="00FB2D66"/>
    <w:rsid w:val="00FB378E"/>
    <w:rsid w:val="00FB37F1"/>
    <w:rsid w:val="00FB47C0"/>
    <w:rsid w:val="00FB501B"/>
    <w:rsid w:val="00FB7770"/>
    <w:rsid w:val="00FC0B7A"/>
    <w:rsid w:val="00FC2EDB"/>
    <w:rsid w:val="00FC3FAF"/>
    <w:rsid w:val="00FD1126"/>
    <w:rsid w:val="00FD3B91"/>
    <w:rsid w:val="00FD4A04"/>
    <w:rsid w:val="00FD576B"/>
    <w:rsid w:val="00FD579E"/>
    <w:rsid w:val="00FD6845"/>
    <w:rsid w:val="00FE4516"/>
    <w:rsid w:val="00FE64C8"/>
    <w:rsid w:val="00FE73FE"/>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DABFA-0D23-4F17-A95E-772DF125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表格"/>
    <w:basedOn w:val="a6"/>
    <w:uiPriority w:val="99"/>
    <w:rsid w:val="00320203"/>
    <w:pPr>
      <w:kinsoku w:val="0"/>
      <w:overflowPunct/>
      <w:spacing w:before="40" w:after="40" w:line="320" w:lineRule="exact"/>
      <w:ind w:left="57" w:right="57"/>
    </w:pPr>
    <w:rPr>
      <w:spacing w:val="-16"/>
      <w:sz w:val="28"/>
    </w:rPr>
  </w:style>
  <w:style w:type="paragraph" w:styleId="afb">
    <w:name w:val="footnote text"/>
    <w:basedOn w:val="a6"/>
    <w:link w:val="afc"/>
    <w:semiHidden/>
    <w:rsid w:val="00320203"/>
    <w:pPr>
      <w:overflowPunct/>
      <w:autoSpaceDE/>
      <w:autoSpaceDN/>
      <w:snapToGrid w:val="0"/>
      <w:jc w:val="left"/>
    </w:pPr>
    <w:rPr>
      <w:rFonts w:ascii="Times New Roman"/>
      <w:sz w:val="20"/>
    </w:rPr>
  </w:style>
  <w:style w:type="character" w:customStyle="1" w:styleId="afc">
    <w:name w:val="註腳文字 字元"/>
    <w:basedOn w:val="a7"/>
    <w:link w:val="afb"/>
    <w:semiHidden/>
    <w:rsid w:val="00320203"/>
    <w:rPr>
      <w:rFonts w:eastAsia="標楷體"/>
      <w:kern w:val="2"/>
    </w:rPr>
  </w:style>
  <w:style w:type="character" w:styleId="afd">
    <w:name w:val="footnote reference"/>
    <w:rsid w:val="00320203"/>
    <w:rPr>
      <w:vertAlign w:val="superscript"/>
    </w:rPr>
  </w:style>
  <w:style w:type="paragraph" w:customStyle="1" w:styleId="10">
    <w:name w:val="樣式1."/>
    <w:basedOn w:val="afe"/>
    <w:link w:val="13"/>
    <w:qFormat/>
    <w:rsid w:val="00320203"/>
    <w:pPr>
      <w:numPr>
        <w:numId w:val="12"/>
      </w:numPr>
      <w:tabs>
        <w:tab w:val="left" w:pos="12480"/>
      </w:tabs>
      <w:overflowPunct/>
      <w:autoSpaceDE/>
      <w:autoSpaceDN/>
      <w:snapToGrid w:val="0"/>
      <w:spacing w:before="120" w:line="520" w:lineRule="exact"/>
    </w:pPr>
    <w:rPr>
      <w:rFonts w:ascii="Times New Roman" w:eastAsia="標楷體" w:hAnsi="Times New Roman" w:cs="Times New Roman"/>
      <w:sz w:val="32"/>
      <w:szCs w:val="32"/>
    </w:rPr>
  </w:style>
  <w:style w:type="character" w:customStyle="1" w:styleId="13">
    <w:name w:val="樣式1. 字元"/>
    <w:link w:val="10"/>
    <w:rsid w:val="00320203"/>
    <w:rPr>
      <w:rFonts w:eastAsia="標楷體"/>
      <w:kern w:val="2"/>
      <w:sz w:val="32"/>
      <w:szCs w:val="32"/>
    </w:rPr>
  </w:style>
  <w:style w:type="paragraph" w:styleId="afe">
    <w:name w:val="Plain Text"/>
    <w:basedOn w:val="a6"/>
    <w:link w:val="aff"/>
    <w:uiPriority w:val="99"/>
    <w:semiHidden/>
    <w:unhideWhenUsed/>
    <w:rsid w:val="00320203"/>
    <w:rPr>
      <w:rFonts w:ascii="細明體" w:eastAsia="細明體" w:hAnsi="Courier New" w:cs="Courier New"/>
      <w:sz w:val="24"/>
      <w:szCs w:val="24"/>
    </w:rPr>
  </w:style>
  <w:style w:type="character" w:customStyle="1" w:styleId="aff">
    <w:name w:val="純文字 字元"/>
    <w:basedOn w:val="a7"/>
    <w:link w:val="afe"/>
    <w:uiPriority w:val="99"/>
    <w:semiHidden/>
    <w:rsid w:val="00320203"/>
    <w:rPr>
      <w:rFonts w:ascii="細明體" w:eastAsia="細明體" w:hAnsi="Courier New" w:cs="Courier New"/>
      <w:kern w:val="2"/>
      <w:sz w:val="24"/>
      <w:szCs w:val="24"/>
    </w:rPr>
  </w:style>
  <w:style w:type="paragraph" w:styleId="Web">
    <w:name w:val="Normal (Web)"/>
    <w:basedOn w:val="a6"/>
    <w:uiPriority w:val="99"/>
    <w:unhideWhenUsed/>
    <w:rsid w:val="002F480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7993-985F-4672-AF3C-71621DAD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17</Pages>
  <Words>1574</Words>
  <Characters>8978</Characters>
  <Application>Microsoft Office Word</Application>
  <DocSecurity>0</DocSecurity>
  <Lines>74</Lines>
  <Paragraphs>21</Paragraphs>
  <ScaleCrop>false</ScaleCrop>
  <Company>cy</Company>
  <LinksUpToDate>false</LinksUpToDate>
  <CharactersWithSpaces>10531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吳宏杰</cp:lastModifiedBy>
  <cp:revision>2</cp:revision>
  <cp:lastPrinted>2017-06-23T01:02:00Z</cp:lastPrinted>
  <dcterms:created xsi:type="dcterms:W3CDTF">2019-04-18T06:26:00Z</dcterms:created>
  <dcterms:modified xsi:type="dcterms:W3CDTF">2019-04-18T06:26:00Z</dcterms:modified>
</cp:coreProperties>
</file>