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DF7EBA" w:rsidRDefault="00D75644" w:rsidP="00DF7EBA">
      <w:pPr>
        <w:pStyle w:val="af2"/>
        <w:kinsoku/>
        <w:wordWrap w:val="0"/>
        <w:overflowPunct/>
        <w:autoSpaceDE w:val="0"/>
        <w:rPr>
          <w:rFonts w:ascii="Times New Roman"/>
          <w:spacing w:val="0"/>
        </w:rPr>
      </w:pPr>
      <w:r w:rsidRPr="00DF7EBA">
        <w:rPr>
          <w:rFonts w:ascii="Times New Roman" w:hint="eastAsia"/>
          <w:spacing w:val="0"/>
        </w:rPr>
        <w:t>調</w:t>
      </w:r>
      <w:r w:rsidR="00223227" w:rsidRPr="00DF7EBA">
        <w:rPr>
          <w:rFonts w:ascii="Times New Roman" w:hint="eastAsia"/>
          <w:spacing w:val="0"/>
        </w:rPr>
        <w:t xml:space="preserve">  </w:t>
      </w:r>
      <w:r w:rsidRPr="00DF7EBA">
        <w:rPr>
          <w:rFonts w:ascii="Times New Roman" w:hint="eastAsia"/>
          <w:spacing w:val="0"/>
        </w:rPr>
        <w:t>查</w:t>
      </w:r>
      <w:r w:rsidR="00223227" w:rsidRPr="00DF7EBA">
        <w:rPr>
          <w:rFonts w:ascii="Times New Roman" w:hint="eastAsia"/>
          <w:spacing w:val="0"/>
        </w:rPr>
        <w:t xml:space="preserve">  </w:t>
      </w:r>
      <w:r w:rsidR="00A55B69">
        <w:rPr>
          <w:rFonts w:ascii="Times New Roman" w:hint="eastAsia"/>
          <w:spacing w:val="0"/>
        </w:rPr>
        <w:t>報</w:t>
      </w:r>
      <w:r w:rsidR="00223227" w:rsidRPr="00DF7EBA">
        <w:rPr>
          <w:rFonts w:ascii="Times New Roman" w:hint="eastAsia"/>
          <w:spacing w:val="0"/>
        </w:rPr>
        <w:t xml:space="preserve">  </w:t>
      </w:r>
      <w:r w:rsidR="00A55B69">
        <w:rPr>
          <w:rFonts w:ascii="Times New Roman" w:hint="eastAsia"/>
          <w:spacing w:val="0"/>
        </w:rPr>
        <w:t>告</w:t>
      </w:r>
    </w:p>
    <w:p w:rsidR="00A55B69" w:rsidRPr="00DF7EBA" w:rsidRDefault="00A55B69" w:rsidP="00A55B69">
      <w:pPr>
        <w:pStyle w:val="1"/>
        <w:wordWrap w:val="0"/>
        <w:overflowPunct/>
        <w:rPr>
          <w:rFonts w:ascii="Times New Roman" w:hAnsi="Times New Roman"/>
        </w:rPr>
      </w:pPr>
      <w:bookmarkStart w:id="0" w:name="_Toc524902730"/>
      <w:bookmarkStart w:id="1" w:name="_Toc524895641"/>
      <w:bookmarkStart w:id="2" w:name="_Toc524896187"/>
      <w:bookmarkStart w:id="3" w:name="_Toc524896217"/>
      <w:bookmarkStart w:id="4" w:name="_Toc525066142"/>
      <w:bookmarkStart w:id="5" w:name="_Toc4316182"/>
      <w:bookmarkStart w:id="6" w:name="_Toc4473323"/>
      <w:bookmarkStart w:id="7" w:name="_Toc69556890"/>
      <w:bookmarkStart w:id="8" w:name="_Toc69556939"/>
      <w:bookmarkStart w:id="9" w:name="_Toc69609813"/>
      <w:bookmarkStart w:id="10" w:name="_Toc70241809"/>
      <w:bookmarkStart w:id="11" w:name="_Toc524892368"/>
      <w:bookmarkStart w:id="12" w:name="_Toc524895638"/>
      <w:bookmarkStart w:id="13" w:name="_Toc524896184"/>
      <w:bookmarkStart w:id="14" w:name="_Toc524896214"/>
      <w:bookmarkStart w:id="15" w:name="_Toc524902720"/>
      <w:bookmarkStart w:id="16" w:name="_Toc525066139"/>
      <w:bookmarkStart w:id="17" w:name="_Toc525070829"/>
      <w:bookmarkStart w:id="18" w:name="_Toc525938369"/>
      <w:bookmarkStart w:id="19" w:name="_Toc525939217"/>
      <w:bookmarkStart w:id="20" w:name="_Toc525939722"/>
      <w:bookmarkStart w:id="21" w:name="_Toc422834150"/>
      <w:bookmarkStart w:id="22" w:name="_Toc421794865"/>
      <w:bookmarkStart w:id="23" w:name="_Toc529218256"/>
      <w:bookmarkStart w:id="24" w:name="_Toc529222679"/>
      <w:bookmarkStart w:id="25" w:name="_Toc529223101"/>
      <w:bookmarkStart w:id="26" w:name="_Toc529223852"/>
      <w:bookmarkStart w:id="27" w:name="_Toc529228248"/>
      <w:bookmarkStart w:id="28" w:name="_Toc2400384"/>
      <w:bookmarkStart w:id="29" w:name="_Toc4316179"/>
      <w:bookmarkStart w:id="30" w:name="_Toc4473320"/>
      <w:bookmarkStart w:id="31" w:name="_Toc69556887"/>
      <w:bookmarkStart w:id="32" w:name="_Toc69556936"/>
      <w:bookmarkStart w:id="33" w:name="_Toc69609810"/>
      <w:bookmarkStart w:id="34" w:name="_Toc70241806"/>
      <w:bookmarkStart w:id="35" w:name="_Toc70242195"/>
      <w:bookmarkEnd w:id="1"/>
      <w:bookmarkEnd w:id="2"/>
      <w:bookmarkEnd w:id="3"/>
      <w:bookmarkEnd w:id="4"/>
      <w:bookmarkEnd w:id="5"/>
      <w:bookmarkEnd w:id="6"/>
      <w:bookmarkEnd w:id="7"/>
      <w:bookmarkEnd w:id="8"/>
      <w:bookmarkEnd w:id="9"/>
      <w:bookmarkEnd w:id="10"/>
      <w:r w:rsidRPr="00DF7EBA">
        <w:rPr>
          <w:rFonts w:ascii="Times New Roman" w:hAnsi="Times New Roman" w:hint="eastAsia"/>
        </w:rPr>
        <w:t>案　　由：</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roofErr w:type="gramStart"/>
      <w:r w:rsidRPr="00DF7EBA">
        <w:rPr>
          <w:rFonts w:ascii="Times New Roman" w:hAnsi="Times New Roman" w:hint="eastAsia"/>
        </w:rPr>
        <w:t>審計部函報</w:t>
      </w:r>
      <w:proofErr w:type="gramEnd"/>
      <w:r w:rsidRPr="00DF7EBA">
        <w:rPr>
          <w:rFonts w:ascii="Times New Roman" w:hAnsi="Times New Roman" w:hint="eastAsia"/>
        </w:rPr>
        <w:t>：派員調查經濟部水利署及北區水資源局辦理民間參與桃園及新竹海水淡化廠執行情形，發現有未盡職責</w:t>
      </w:r>
      <w:bookmarkStart w:id="36" w:name="_GoBack"/>
      <w:bookmarkEnd w:id="36"/>
      <w:r w:rsidRPr="00DF7EBA">
        <w:rPr>
          <w:rFonts w:ascii="Times New Roman" w:hAnsi="Times New Roman" w:hint="eastAsia"/>
        </w:rPr>
        <w:t>及效能過低情事，經通知經濟部</w:t>
      </w:r>
      <w:proofErr w:type="gramStart"/>
      <w:r w:rsidRPr="00DF7EBA">
        <w:rPr>
          <w:rFonts w:ascii="Times New Roman" w:hAnsi="Times New Roman" w:hint="eastAsia"/>
        </w:rPr>
        <w:t>查明妥處</w:t>
      </w:r>
      <w:proofErr w:type="gramEnd"/>
      <w:r w:rsidRPr="00DF7EBA">
        <w:rPr>
          <w:rFonts w:ascii="Times New Roman" w:hAnsi="Times New Roman" w:hint="eastAsia"/>
        </w:rPr>
        <w:t>，惟迄未為負責之答復</w:t>
      </w:r>
      <w:proofErr w:type="gramStart"/>
      <w:r w:rsidRPr="00DF7EBA">
        <w:rPr>
          <w:rFonts w:ascii="Times New Roman" w:hAnsi="Times New Roman" w:hint="eastAsia"/>
        </w:rPr>
        <w:t>等情案</w:t>
      </w:r>
      <w:proofErr w:type="gramEnd"/>
      <w:r w:rsidRPr="00DF7EBA">
        <w:rPr>
          <w:rFonts w:ascii="Times New Roman" w:hAnsi="Times New Roman" w:hint="eastAsia"/>
        </w:rPr>
        <w:t>。</w:t>
      </w:r>
    </w:p>
    <w:p w:rsidR="00A55B69" w:rsidRDefault="00A55B69" w:rsidP="00A55B69">
      <w:pPr>
        <w:pStyle w:val="11"/>
        <w:tabs>
          <w:tab w:val="clear" w:pos="567"/>
        </w:tabs>
        <w:wordWrap w:val="0"/>
        <w:overflowPunct/>
        <w:ind w:leftChars="0" w:left="0" w:firstLineChars="0" w:firstLine="0"/>
        <w:rPr>
          <w:rFonts w:ascii="Times New Roman" w:hint="eastAsia"/>
        </w:rPr>
      </w:pPr>
      <w:r>
        <w:rPr>
          <w:rFonts w:ascii="Times New Roman" w:hint="eastAsia"/>
        </w:rPr>
        <w:t>貳、調查意見：</w:t>
      </w:r>
    </w:p>
    <w:p w:rsidR="004F6710" w:rsidRPr="00DF7EBA" w:rsidRDefault="0013267E" w:rsidP="00A55B69">
      <w:pPr>
        <w:pStyle w:val="11"/>
        <w:tabs>
          <w:tab w:val="clear" w:pos="567"/>
        </w:tabs>
        <w:wordWrap w:val="0"/>
        <w:overflowPunct/>
        <w:ind w:left="680" w:firstLine="680"/>
        <w:rPr>
          <w:rFonts w:ascii="Times New Roman"/>
        </w:rPr>
      </w:pPr>
      <w:proofErr w:type="gramStart"/>
      <w:r w:rsidRPr="00DF7EBA">
        <w:rPr>
          <w:rFonts w:ascii="Times New Roman" w:hint="eastAsia"/>
        </w:rPr>
        <w:t>審計部函報</w:t>
      </w:r>
      <w:proofErr w:type="gramEnd"/>
      <w:r w:rsidR="00B841C9">
        <w:rPr>
          <w:rFonts w:ascii="Times New Roman" w:hint="eastAsia"/>
        </w:rPr>
        <w:t>：</w:t>
      </w:r>
      <w:r w:rsidRPr="00DF7EBA">
        <w:rPr>
          <w:rFonts w:ascii="Times New Roman" w:hint="eastAsia"/>
        </w:rPr>
        <w:t>派員調查經濟部水利署（下稱水利署）及北區水資源局（下稱北水局）辦理民間參與桃園及新竹海水淡化廠執行情形，發現水利署已知桃園科技工業園區有用水需求不如預期警訊，卻未積極應變處理修正計畫，</w:t>
      </w:r>
      <w:proofErr w:type="gramStart"/>
      <w:r w:rsidRPr="00DF7EBA">
        <w:rPr>
          <w:rFonts w:ascii="Times New Roman" w:hint="eastAsia"/>
        </w:rPr>
        <w:t>迨</w:t>
      </w:r>
      <w:proofErr w:type="gramEnd"/>
      <w:r w:rsidRPr="00DF7EBA">
        <w:rPr>
          <w:rFonts w:ascii="Times New Roman" w:hint="eastAsia"/>
        </w:rPr>
        <w:t>桃園海水淡化廠</w:t>
      </w:r>
      <w:r w:rsidR="00706C87" w:rsidRPr="00706C87">
        <w:rPr>
          <w:rFonts w:ascii="Times New Roman" w:hint="eastAsia"/>
        </w:rPr>
        <w:t>促進民間參與公共建設</w:t>
      </w:r>
      <w:r w:rsidR="00706C87">
        <w:rPr>
          <w:rFonts w:ascii="Times New Roman" w:hint="eastAsia"/>
        </w:rPr>
        <w:t>（</w:t>
      </w:r>
      <w:r w:rsidR="00706C87" w:rsidRPr="00706C87">
        <w:rPr>
          <w:rFonts w:ascii="Times New Roman" w:hint="eastAsia"/>
        </w:rPr>
        <w:t>下稱促參</w:t>
      </w:r>
      <w:r w:rsidR="00706C87">
        <w:rPr>
          <w:rFonts w:ascii="Times New Roman" w:hint="eastAsia"/>
        </w:rPr>
        <w:t>）</w:t>
      </w:r>
      <w:r w:rsidRPr="00DF7EBA">
        <w:rPr>
          <w:rFonts w:ascii="Times New Roman" w:hint="eastAsia"/>
        </w:rPr>
        <w:t>案屆辦理招商公告之際，始暫緩招標，終因用水需求不如預期而廢止執行，肇致耗費新臺幣（下同）</w:t>
      </w:r>
      <w:r w:rsidRPr="00DF7EBA">
        <w:rPr>
          <w:rFonts w:ascii="Times New Roman" w:hint="eastAsia"/>
        </w:rPr>
        <w:t>6</w:t>
      </w:r>
      <w:r w:rsidRPr="00DF7EBA">
        <w:rPr>
          <w:rFonts w:ascii="Times New Roman" w:hint="eastAsia"/>
        </w:rPr>
        <w:t>億餘元購置之建廠用地閒置，未獲有效利用。另</w:t>
      </w:r>
      <w:proofErr w:type="gramStart"/>
      <w:r w:rsidRPr="00DF7EBA">
        <w:rPr>
          <w:rFonts w:ascii="Times New Roman" w:hint="eastAsia"/>
        </w:rPr>
        <w:t>北水局延誤</w:t>
      </w:r>
      <w:proofErr w:type="gramEnd"/>
      <w:r w:rsidRPr="00DF7EBA">
        <w:rPr>
          <w:rFonts w:ascii="Times New Roman" w:hint="eastAsia"/>
        </w:rPr>
        <w:t>新竹海水淡化廠模組廠建造執照及驗收作業時程，未善盡土地管理責任，嚴重影響計畫執行進度及徒增廢土清運公</w:t>
      </w:r>
      <w:proofErr w:type="gramStart"/>
      <w:r w:rsidRPr="00DF7EBA">
        <w:rPr>
          <w:rFonts w:ascii="Times New Roman" w:hint="eastAsia"/>
        </w:rPr>
        <w:t>帑</w:t>
      </w:r>
      <w:proofErr w:type="gramEnd"/>
      <w:r w:rsidRPr="00DF7EBA">
        <w:rPr>
          <w:rFonts w:ascii="Times New Roman" w:hint="eastAsia"/>
        </w:rPr>
        <w:t>支出，復對於模組廠試驗成果未如預期</w:t>
      </w:r>
      <w:proofErr w:type="gramStart"/>
      <w:r w:rsidRPr="00DF7EBA">
        <w:rPr>
          <w:rFonts w:ascii="Times New Roman" w:hint="eastAsia"/>
        </w:rPr>
        <w:t>及產水推廣</w:t>
      </w:r>
      <w:proofErr w:type="gramEnd"/>
      <w:r w:rsidRPr="00DF7EBA">
        <w:rPr>
          <w:rFonts w:ascii="Times New Roman" w:hint="eastAsia"/>
        </w:rPr>
        <w:t>成效欠佳情事，亦未積極</w:t>
      </w:r>
      <w:proofErr w:type="gramStart"/>
      <w:r w:rsidRPr="00DF7EBA">
        <w:rPr>
          <w:rFonts w:ascii="Times New Roman" w:hint="eastAsia"/>
        </w:rPr>
        <w:t>研</w:t>
      </w:r>
      <w:proofErr w:type="gramEnd"/>
      <w:r w:rsidRPr="00DF7EBA">
        <w:rPr>
          <w:rFonts w:ascii="Times New Roman" w:hint="eastAsia"/>
        </w:rPr>
        <w:t>謀有效解決措施，均影響計畫目標之達成。案經調閱水利署</w:t>
      </w:r>
      <w:r w:rsidR="000274DE" w:rsidRPr="00DF7EBA">
        <w:rPr>
          <w:rFonts w:ascii="Times New Roman" w:hint="eastAsia"/>
        </w:rPr>
        <w:t>、</w:t>
      </w:r>
      <w:r w:rsidRPr="00DF7EBA">
        <w:rPr>
          <w:rFonts w:ascii="Times New Roman" w:hint="eastAsia"/>
        </w:rPr>
        <w:t>桃園市政府</w:t>
      </w:r>
      <w:r w:rsidR="000274DE" w:rsidRPr="00DF7EBA">
        <w:rPr>
          <w:rFonts w:ascii="Times New Roman" w:hint="eastAsia"/>
        </w:rPr>
        <w:t>、</w:t>
      </w:r>
      <w:proofErr w:type="gramStart"/>
      <w:r w:rsidRPr="00DF7EBA">
        <w:rPr>
          <w:rFonts w:ascii="Times New Roman" w:hint="eastAsia"/>
        </w:rPr>
        <w:t>審計部等機關</w:t>
      </w:r>
      <w:proofErr w:type="gramEnd"/>
      <w:r w:rsidRPr="00DF7EBA">
        <w:rPr>
          <w:rFonts w:ascii="Times New Roman" w:hint="eastAsia"/>
        </w:rPr>
        <w:t>卷證資料，及於</w:t>
      </w:r>
      <w:r w:rsidR="000274DE" w:rsidRPr="00DF7EBA">
        <w:rPr>
          <w:rFonts w:ascii="Times New Roman" w:hint="eastAsia"/>
        </w:rPr>
        <w:t>民國（下同）</w:t>
      </w:r>
      <w:r w:rsidRPr="00DF7EBA">
        <w:rPr>
          <w:rFonts w:ascii="Times New Roman" w:hint="eastAsia"/>
        </w:rPr>
        <w:t>106</w:t>
      </w:r>
      <w:r w:rsidRPr="00DF7EBA">
        <w:rPr>
          <w:rFonts w:ascii="Times New Roman" w:hint="eastAsia"/>
        </w:rPr>
        <w:t>年</w:t>
      </w:r>
      <w:r w:rsidRPr="00DF7EBA">
        <w:rPr>
          <w:rFonts w:ascii="Times New Roman" w:hint="eastAsia"/>
        </w:rPr>
        <w:t>3</w:t>
      </w:r>
      <w:r w:rsidRPr="00DF7EBA">
        <w:rPr>
          <w:rFonts w:ascii="Times New Roman" w:hint="eastAsia"/>
        </w:rPr>
        <w:t>月</w:t>
      </w:r>
      <w:r w:rsidRPr="00DF7EBA">
        <w:rPr>
          <w:rFonts w:ascii="Times New Roman" w:hint="eastAsia"/>
        </w:rPr>
        <w:t>8</w:t>
      </w:r>
      <w:r w:rsidRPr="00DF7EBA">
        <w:rPr>
          <w:rFonts w:ascii="Times New Roman" w:hint="eastAsia"/>
        </w:rPr>
        <w:t>日赴新竹海水淡化廠模組廠、桃園海水淡化廠預定地現場履</w:t>
      </w:r>
      <w:proofErr w:type="gramStart"/>
      <w:r w:rsidRPr="00DF7EBA">
        <w:rPr>
          <w:rFonts w:ascii="Times New Roman" w:hint="eastAsia"/>
        </w:rPr>
        <w:t>勘</w:t>
      </w:r>
      <w:proofErr w:type="gramEnd"/>
      <w:r w:rsidRPr="00DF7EBA">
        <w:rPr>
          <w:rFonts w:ascii="Times New Roman" w:hint="eastAsia"/>
        </w:rPr>
        <w:t>，同年月</w:t>
      </w:r>
      <w:r w:rsidRPr="00DF7EBA">
        <w:rPr>
          <w:rFonts w:ascii="Times New Roman" w:hint="eastAsia"/>
        </w:rPr>
        <w:t>20</w:t>
      </w:r>
      <w:r w:rsidRPr="00DF7EBA">
        <w:rPr>
          <w:rFonts w:ascii="Times New Roman" w:hint="eastAsia"/>
        </w:rPr>
        <w:t>日詢問水利署</w:t>
      </w:r>
      <w:r w:rsidR="00110C13" w:rsidRPr="00B841C9">
        <w:rPr>
          <w:rFonts w:ascii="Times New Roman" w:hint="eastAsia"/>
          <w:b/>
        </w:rPr>
        <w:t>○○○</w:t>
      </w:r>
      <w:r w:rsidRPr="00DF7EBA">
        <w:rPr>
          <w:rFonts w:ascii="Times New Roman" w:hint="eastAsia"/>
        </w:rPr>
        <w:t>、</w:t>
      </w:r>
      <w:proofErr w:type="gramStart"/>
      <w:r w:rsidRPr="00DF7EBA">
        <w:rPr>
          <w:rFonts w:ascii="Times New Roman" w:hint="eastAsia"/>
        </w:rPr>
        <w:t>北水局</w:t>
      </w:r>
      <w:r w:rsidR="00110C13" w:rsidRPr="00B841C9">
        <w:rPr>
          <w:rFonts w:ascii="Times New Roman" w:hint="eastAsia"/>
          <w:b/>
        </w:rPr>
        <w:t>○○○</w:t>
      </w:r>
      <w:proofErr w:type="gramEnd"/>
      <w:r w:rsidRPr="00DF7EBA">
        <w:rPr>
          <w:rFonts w:ascii="Times New Roman" w:hint="eastAsia"/>
        </w:rPr>
        <w:t>、桃園市政府經濟發展局</w:t>
      </w:r>
      <w:r w:rsidR="00110C13" w:rsidRPr="00B841C9">
        <w:rPr>
          <w:rFonts w:ascii="Times New Roman" w:hint="eastAsia"/>
          <w:b/>
        </w:rPr>
        <w:t>○○○</w:t>
      </w:r>
      <w:r w:rsidRPr="00DF7EBA">
        <w:rPr>
          <w:rFonts w:ascii="Times New Roman" w:hint="eastAsia"/>
        </w:rPr>
        <w:t>等，</w:t>
      </w:r>
      <w:r w:rsidR="00FB501B" w:rsidRPr="00DF7EBA">
        <w:rPr>
          <w:rFonts w:ascii="Times New Roman" w:hint="eastAsia"/>
        </w:rPr>
        <w:t>已</w:t>
      </w:r>
      <w:proofErr w:type="gramStart"/>
      <w:r w:rsidR="00FB501B" w:rsidRPr="00DF7EBA">
        <w:rPr>
          <w:rFonts w:ascii="Times New Roman" w:hint="eastAsia"/>
        </w:rPr>
        <w:t>調查竣</w:t>
      </w:r>
      <w:r w:rsidR="00307A76" w:rsidRPr="00DF7EBA">
        <w:rPr>
          <w:rFonts w:ascii="Times New Roman" w:hint="eastAsia"/>
        </w:rPr>
        <w:t>事</w:t>
      </w:r>
      <w:proofErr w:type="gramEnd"/>
      <w:r w:rsidR="00FB501B" w:rsidRPr="00DF7EBA">
        <w:rPr>
          <w:rFonts w:ascii="Times New Roman" w:hint="eastAsia"/>
        </w:rPr>
        <w:t>，</w:t>
      </w:r>
      <w:r w:rsidR="00307A76" w:rsidRPr="00DF7EBA">
        <w:rPr>
          <w:rFonts w:ascii="Times New Roman" w:hint="eastAsia"/>
        </w:rPr>
        <w:t>茲</w:t>
      </w:r>
      <w:proofErr w:type="gramStart"/>
      <w:r w:rsidR="00307A76" w:rsidRPr="00DF7EBA">
        <w:rPr>
          <w:rFonts w:ascii="Times New Roman" w:hint="eastAsia"/>
        </w:rPr>
        <w:t>臚</w:t>
      </w:r>
      <w:proofErr w:type="gramEnd"/>
      <w:r w:rsidR="00FB501B" w:rsidRPr="00DF7EBA">
        <w:rPr>
          <w:rFonts w:ascii="Times New Roman" w:hint="eastAsia"/>
        </w:rPr>
        <w:t>列調查意見如下：</w:t>
      </w:r>
    </w:p>
    <w:p w:rsidR="004D50A1" w:rsidRPr="00DF7EBA" w:rsidRDefault="004D50A1" w:rsidP="00DF7EBA">
      <w:pPr>
        <w:pStyle w:val="2"/>
        <w:wordWrap w:val="0"/>
        <w:overflowPunct/>
        <w:ind w:left="1020" w:hanging="680"/>
        <w:rPr>
          <w:rFonts w:ascii="Times New Roman" w:hAnsi="Times New Roman"/>
          <w:b/>
        </w:rPr>
      </w:pPr>
      <w:r w:rsidRPr="00DF7EBA">
        <w:rPr>
          <w:rFonts w:ascii="Times New Roman" w:hAnsi="Times New Roman" w:hint="eastAsia"/>
          <w:b/>
        </w:rPr>
        <w:t>水利署</w:t>
      </w:r>
      <w:r w:rsidR="00474B28">
        <w:rPr>
          <w:rFonts w:ascii="Times New Roman" w:hAnsi="Times New Roman" w:hint="eastAsia"/>
          <w:b/>
        </w:rPr>
        <w:t>對於</w:t>
      </w:r>
      <w:r w:rsidRPr="00DF7EBA">
        <w:rPr>
          <w:rFonts w:ascii="Times New Roman" w:hAnsi="Times New Roman" w:hint="eastAsia"/>
          <w:b/>
        </w:rPr>
        <w:t>桃園科技工業園區</w:t>
      </w:r>
      <w:r w:rsidR="003C4FBA">
        <w:rPr>
          <w:rFonts w:ascii="Times New Roman" w:hAnsi="Times New Roman" w:hint="eastAsia"/>
          <w:b/>
        </w:rPr>
        <w:t>有</w:t>
      </w:r>
      <w:r w:rsidRPr="00DF7EBA">
        <w:rPr>
          <w:rFonts w:ascii="Times New Roman" w:hAnsi="Times New Roman" w:hint="eastAsia"/>
          <w:b/>
        </w:rPr>
        <w:t>用水需求不如預期</w:t>
      </w:r>
      <w:r w:rsidR="003C4FBA">
        <w:rPr>
          <w:rFonts w:ascii="Times New Roman" w:hAnsi="Times New Roman" w:hint="eastAsia"/>
          <w:b/>
        </w:rPr>
        <w:t>現象</w:t>
      </w:r>
      <w:r w:rsidRPr="00DF7EBA">
        <w:rPr>
          <w:rFonts w:ascii="Times New Roman" w:hAnsi="Times New Roman" w:hint="eastAsia"/>
          <w:b/>
        </w:rPr>
        <w:t>，未</w:t>
      </w:r>
      <w:r w:rsidR="00E60E8B" w:rsidRPr="00DF7EBA">
        <w:rPr>
          <w:rFonts w:ascii="Times New Roman" w:hAnsi="Times New Roman" w:hint="eastAsia"/>
          <w:b/>
        </w:rPr>
        <w:t>採取</w:t>
      </w:r>
      <w:r w:rsidR="003C4FBA">
        <w:rPr>
          <w:rFonts w:ascii="Times New Roman" w:hAnsi="Times New Roman" w:hint="eastAsia"/>
          <w:b/>
        </w:rPr>
        <w:t>適當</w:t>
      </w:r>
      <w:r w:rsidR="003C4FBA" w:rsidRPr="00DF7EBA">
        <w:rPr>
          <w:rFonts w:ascii="Times New Roman" w:hAnsi="Times New Roman" w:hint="eastAsia"/>
          <w:b/>
        </w:rPr>
        <w:t>措施</w:t>
      </w:r>
      <w:r w:rsidR="00DD7C7B" w:rsidRPr="00DF7EBA">
        <w:rPr>
          <w:rFonts w:ascii="Times New Roman" w:hAnsi="Times New Roman" w:hint="eastAsia"/>
          <w:b/>
        </w:rPr>
        <w:t>處</w:t>
      </w:r>
      <w:r w:rsidR="00DD7C7B">
        <w:rPr>
          <w:rFonts w:ascii="Times New Roman" w:hAnsi="Times New Roman" w:hint="eastAsia"/>
          <w:b/>
        </w:rPr>
        <w:t>理</w:t>
      </w:r>
      <w:r w:rsidR="00913D21" w:rsidRPr="00DF7EBA">
        <w:rPr>
          <w:rFonts w:ascii="Times New Roman" w:hAnsi="Times New Roman" w:hint="eastAsia"/>
          <w:b/>
        </w:rPr>
        <w:t>，</w:t>
      </w:r>
      <w:proofErr w:type="gramStart"/>
      <w:r w:rsidRPr="00DF7EBA">
        <w:rPr>
          <w:rFonts w:ascii="Times New Roman" w:hAnsi="Times New Roman" w:hint="eastAsia"/>
          <w:b/>
        </w:rPr>
        <w:t>迨</w:t>
      </w:r>
      <w:proofErr w:type="gramEnd"/>
      <w:r w:rsidRPr="00DF7EBA">
        <w:rPr>
          <w:rFonts w:ascii="Times New Roman" w:hAnsi="Times New Roman" w:hint="eastAsia"/>
          <w:b/>
        </w:rPr>
        <w:t>至桃園海水淡化</w:t>
      </w:r>
      <w:proofErr w:type="gramStart"/>
      <w:r w:rsidRPr="00DF7EBA">
        <w:rPr>
          <w:rFonts w:ascii="Times New Roman" w:hAnsi="Times New Roman" w:hint="eastAsia"/>
          <w:b/>
        </w:rPr>
        <w:t>廠促參案</w:t>
      </w:r>
      <w:proofErr w:type="gramEnd"/>
      <w:r w:rsidRPr="00DF7EBA">
        <w:rPr>
          <w:rFonts w:ascii="Times New Roman" w:hAnsi="Times New Roman" w:hint="eastAsia"/>
          <w:b/>
        </w:rPr>
        <w:t>將屆辦理招商公告之際，始</w:t>
      </w:r>
      <w:r w:rsidR="00DD7C7B">
        <w:rPr>
          <w:rFonts w:ascii="Times New Roman" w:hAnsi="Times New Roman" w:hint="eastAsia"/>
          <w:b/>
        </w:rPr>
        <w:t>決議</w:t>
      </w:r>
      <w:r w:rsidRPr="00DF7EBA">
        <w:rPr>
          <w:rFonts w:ascii="Times New Roman" w:hAnsi="Times New Roman" w:hint="eastAsia"/>
          <w:b/>
        </w:rPr>
        <w:t>暫緩招標，</w:t>
      </w:r>
      <w:r w:rsidR="00DD7C7B">
        <w:rPr>
          <w:rFonts w:ascii="Times New Roman" w:hAnsi="Times New Roman" w:hint="eastAsia"/>
          <w:b/>
        </w:rPr>
        <w:t>坐失檢討時機，</w:t>
      </w:r>
      <w:r w:rsidRPr="00DF7EBA">
        <w:rPr>
          <w:rFonts w:ascii="Times New Roman" w:hAnsi="Times New Roman" w:hint="eastAsia"/>
          <w:b/>
        </w:rPr>
        <w:t>終因用水需求不如預期</w:t>
      </w:r>
      <w:r w:rsidR="00327E7B" w:rsidRPr="00DF7EBA">
        <w:rPr>
          <w:rFonts w:ascii="Times New Roman" w:hAnsi="Times New Roman" w:hint="eastAsia"/>
          <w:b/>
        </w:rPr>
        <w:t>經行政院</w:t>
      </w:r>
      <w:r w:rsidRPr="00DF7EBA">
        <w:rPr>
          <w:rFonts w:ascii="Times New Roman" w:hAnsi="Times New Roman" w:hint="eastAsia"/>
          <w:b/>
        </w:rPr>
        <w:t>廢止</w:t>
      </w:r>
      <w:r w:rsidR="00F57C83" w:rsidRPr="00DF7EBA">
        <w:rPr>
          <w:rFonts w:ascii="Times New Roman" w:hAnsi="Times New Roman" w:hint="eastAsia"/>
          <w:b/>
        </w:rPr>
        <w:t>計畫</w:t>
      </w:r>
      <w:r w:rsidRPr="00DF7EBA">
        <w:rPr>
          <w:rFonts w:ascii="Times New Roman" w:hAnsi="Times New Roman" w:hint="eastAsia"/>
          <w:b/>
        </w:rPr>
        <w:lastRenderedPageBreak/>
        <w:t>執行，</w:t>
      </w:r>
      <w:r w:rsidR="00EC56DE">
        <w:rPr>
          <w:rFonts w:ascii="Times New Roman" w:hAnsi="Times New Roman" w:hint="eastAsia"/>
          <w:b/>
        </w:rPr>
        <w:t>且</w:t>
      </w:r>
      <w:r w:rsidR="00C5286D">
        <w:rPr>
          <w:rFonts w:ascii="Times New Roman" w:hAnsi="Times New Roman" w:hint="eastAsia"/>
          <w:b/>
        </w:rPr>
        <w:t>委</w:t>
      </w:r>
      <w:r w:rsidR="00BD4260">
        <w:rPr>
          <w:rFonts w:ascii="Times New Roman" w:hAnsi="Times New Roman" w:hint="eastAsia"/>
          <w:b/>
        </w:rPr>
        <w:t>託</w:t>
      </w:r>
      <w:r w:rsidR="00C5286D">
        <w:rPr>
          <w:rFonts w:ascii="Times New Roman" w:hAnsi="Times New Roman" w:hint="eastAsia"/>
          <w:b/>
        </w:rPr>
        <w:t>顧問公司</w:t>
      </w:r>
      <w:r w:rsidR="00220446">
        <w:rPr>
          <w:rFonts w:ascii="Times New Roman" w:hAnsi="Times New Roman" w:hint="eastAsia"/>
          <w:b/>
        </w:rPr>
        <w:t>辦理</w:t>
      </w:r>
      <w:r w:rsidR="0014023B">
        <w:rPr>
          <w:rFonts w:ascii="Times New Roman" w:hAnsi="Times New Roman" w:hint="eastAsia"/>
          <w:b/>
        </w:rPr>
        <w:t>之</w:t>
      </w:r>
      <w:proofErr w:type="gramStart"/>
      <w:r w:rsidRPr="00DF7EBA">
        <w:rPr>
          <w:rFonts w:ascii="Times New Roman" w:hAnsi="Times New Roman" w:hint="eastAsia"/>
          <w:b/>
        </w:rPr>
        <w:t>促參招商</w:t>
      </w:r>
      <w:proofErr w:type="gramEnd"/>
      <w:r w:rsidRPr="00DF7EBA">
        <w:rPr>
          <w:rFonts w:ascii="Times New Roman" w:hAnsi="Times New Roman" w:hint="eastAsia"/>
          <w:b/>
        </w:rPr>
        <w:t>文件及前置作業成果</w:t>
      </w:r>
      <w:r w:rsidR="00E56318" w:rsidRPr="00DF7EBA">
        <w:rPr>
          <w:rFonts w:ascii="Times New Roman" w:hAnsi="Times New Roman" w:hint="eastAsia"/>
          <w:b/>
        </w:rPr>
        <w:t>亦</w:t>
      </w:r>
      <w:r w:rsidRPr="00DF7EBA">
        <w:rPr>
          <w:rFonts w:ascii="Times New Roman" w:hAnsi="Times New Roman" w:hint="eastAsia"/>
          <w:b/>
        </w:rPr>
        <w:t>棄置未用，</w:t>
      </w:r>
      <w:r w:rsidR="0013657D" w:rsidRPr="00DF7EBA">
        <w:rPr>
          <w:rFonts w:ascii="Times New Roman" w:hAnsi="Times New Roman" w:hint="eastAsia"/>
          <w:b/>
        </w:rPr>
        <w:t>未獲</w:t>
      </w:r>
      <w:r w:rsidR="003C15D9" w:rsidRPr="00DF7EBA">
        <w:rPr>
          <w:rFonts w:ascii="Times New Roman" w:hAnsi="Times New Roman" w:hint="eastAsia"/>
          <w:b/>
        </w:rPr>
        <w:t>計畫</w:t>
      </w:r>
      <w:r w:rsidR="0013657D" w:rsidRPr="00DF7EBA">
        <w:rPr>
          <w:rFonts w:ascii="Times New Roman" w:hAnsi="Times New Roman" w:hint="eastAsia"/>
          <w:b/>
        </w:rPr>
        <w:t>應有效益。</w:t>
      </w:r>
    </w:p>
    <w:p w:rsidR="004D50A1" w:rsidRPr="00DF7EBA" w:rsidRDefault="004D50A1" w:rsidP="00DF7EBA">
      <w:pPr>
        <w:pStyle w:val="3"/>
        <w:wordWrap w:val="0"/>
        <w:overflowPunct/>
        <w:ind w:hanging="680"/>
        <w:rPr>
          <w:rFonts w:ascii="Times New Roman" w:hAnsi="Times New Roman"/>
        </w:rPr>
      </w:pPr>
      <w:r w:rsidRPr="00DF7EBA">
        <w:rPr>
          <w:rFonts w:ascii="Times New Roman" w:hAnsi="Times New Roman" w:hint="eastAsia"/>
        </w:rPr>
        <w:t>依行為時行政院所屬各機關中長程計畫編審辦法（</w:t>
      </w:r>
      <w:r w:rsidRPr="00DF7EBA">
        <w:rPr>
          <w:rFonts w:ascii="Times New Roman" w:hAnsi="Times New Roman" w:hint="eastAsia"/>
        </w:rPr>
        <w:t>97</w:t>
      </w:r>
      <w:r w:rsidRPr="00DF7EBA">
        <w:rPr>
          <w:rFonts w:ascii="Times New Roman" w:hAnsi="Times New Roman" w:hint="eastAsia"/>
        </w:rPr>
        <w:t>年</w:t>
      </w:r>
      <w:r w:rsidRPr="00DF7EBA">
        <w:rPr>
          <w:rFonts w:ascii="Times New Roman" w:hAnsi="Times New Roman" w:hint="eastAsia"/>
        </w:rPr>
        <w:t>12</w:t>
      </w:r>
      <w:r w:rsidRPr="00DF7EBA">
        <w:rPr>
          <w:rFonts w:ascii="Times New Roman" w:hAnsi="Times New Roman" w:hint="eastAsia"/>
        </w:rPr>
        <w:t>月</w:t>
      </w:r>
      <w:r w:rsidRPr="00DF7EBA">
        <w:rPr>
          <w:rFonts w:ascii="Times New Roman" w:hAnsi="Times New Roman" w:hint="eastAsia"/>
        </w:rPr>
        <w:t>30</w:t>
      </w:r>
      <w:r w:rsidRPr="00DF7EBA">
        <w:rPr>
          <w:rFonts w:ascii="Times New Roman" w:hAnsi="Times New Roman" w:hint="eastAsia"/>
        </w:rPr>
        <w:t>日廢止）第</w:t>
      </w:r>
      <w:r w:rsidRPr="00DF7EBA">
        <w:rPr>
          <w:rFonts w:ascii="Times New Roman" w:hAnsi="Times New Roman" w:hint="eastAsia"/>
        </w:rPr>
        <w:t>17</w:t>
      </w:r>
      <w:r w:rsidR="001408B4">
        <w:rPr>
          <w:rFonts w:ascii="Times New Roman" w:hAnsi="Times New Roman" w:hint="eastAsia"/>
        </w:rPr>
        <w:t>條</w:t>
      </w:r>
      <w:r w:rsidRPr="00DF7EBA">
        <w:rPr>
          <w:rFonts w:ascii="Times New Roman" w:hAnsi="Times New Roman" w:hint="eastAsia"/>
        </w:rPr>
        <w:t>、</w:t>
      </w:r>
      <w:r w:rsidR="001408B4">
        <w:rPr>
          <w:rFonts w:ascii="Times New Roman" w:hAnsi="Times New Roman" w:hint="eastAsia"/>
        </w:rPr>
        <w:t>第</w:t>
      </w:r>
      <w:r w:rsidRPr="00DF7EBA">
        <w:rPr>
          <w:rFonts w:ascii="Times New Roman" w:hAnsi="Times New Roman" w:hint="eastAsia"/>
        </w:rPr>
        <w:t>18</w:t>
      </w:r>
      <w:r w:rsidRPr="00DF7EBA">
        <w:rPr>
          <w:rFonts w:ascii="Times New Roman" w:hAnsi="Times New Roman" w:hint="eastAsia"/>
        </w:rPr>
        <w:t>條規定</w:t>
      </w:r>
      <w:r w:rsidR="00AF63F1" w:rsidRPr="00DF7EBA">
        <w:rPr>
          <w:rStyle w:val="afc"/>
          <w:rFonts w:ascii="Times New Roman" w:hAnsi="Times New Roman"/>
        </w:rPr>
        <w:footnoteReference w:id="1"/>
      </w:r>
      <w:r w:rsidRPr="00DF7EBA">
        <w:rPr>
          <w:rFonts w:ascii="Times New Roman" w:hAnsi="Times New Roman" w:hint="eastAsia"/>
        </w:rPr>
        <w:t>：「各機關之中長程個案計畫，有下列情形之</w:t>
      </w:r>
      <w:proofErr w:type="gramStart"/>
      <w:r w:rsidRPr="00DF7EBA">
        <w:rPr>
          <w:rFonts w:ascii="Times New Roman" w:hAnsi="Times New Roman" w:hint="eastAsia"/>
        </w:rPr>
        <w:t>一</w:t>
      </w:r>
      <w:proofErr w:type="gramEnd"/>
      <w:r w:rsidRPr="00DF7EBA">
        <w:rPr>
          <w:rFonts w:ascii="Times New Roman" w:hAnsi="Times New Roman" w:hint="eastAsia"/>
        </w:rPr>
        <w:t>者，應予修正：一、因中程施政目標及策略變更，致原計畫難以執行者。…</w:t>
      </w:r>
      <w:proofErr w:type="gramStart"/>
      <w:r w:rsidRPr="00DF7EBA">
        <w:rPr>
          <w:rFonts w:ascii="Times New Roman" w:hAnsi="Times New Roman" w:hint="eastAsia"/>
        </w:rPr>
        <w:t>…</w:t>
      </w:r>
      <w:proofErr w:type="gramEnd"/>
      <w:r w:rsidRPr="00DF7EBA">
        <w:rPr>
          <w:rFonts w:ascii="Times New Roman" w:hAnsi="Times New Roman" w:hint="eastAsia"/>
        </w:rPr>
        <w:t>三、因其他不可抗力，致原計畫須調整因應者。」、「各機關之中長程個案計畫，有下列情形之</w:t>
      </w:r>
      <w:proofErr w:type="gramStart"/>
      <w:r w:rsidRPr="00DF7EBA">
        <w:rPr>
          <w:rFonts w:ascii="Times New Roman" w:hAnsi="Times New Roman" w:hint="eastAsia"/>
        </w:rPr>
        <w:t>一</w:t>
      </w:r>
      <w:proofErr w:type="gramEnd"/>
      <w:r w:rsidRPr="00DF7EBA">
        <w:rPr>
          <w:rFonts w:ascii="Times New Roman" w:hAnsi="Times New Roman" w:hint="eastAsia"/>
        </w:rPr>
        <w:t>者，應予廢止：…</w:t>
      </w:r>
      <w:proofErr w:type="gramStart"/>
      <w:r w:rsidRPr="00DF7EBA">
        <w:rPr>
          <w:rFonts w:ascii="Times New Roman" w:hAnsi="Times New Roman" w:hint="eastAsia"/>
        </w:rPr>
        <w:t>…</w:t>
      </w:r>
      <w:proofErr w:type="gramEnd"/>
      <w:r w:rsidRPr="00DF7EBA">
        <w:rPr>
          <w:rFonts w:ascii="Times New Roman" w:hAnsi="Times New Roman" w:hint="eastAsia"/>
        </w:rPr>
        <w:t>三、因情勢變更，原計畫已無執行必要或已無法執行者。」</w:t>
      </w:r>
    </w:p>
    <w:p w:rsidR="00D54CB9" w:rsidRPr="00DF7EBA" w:rsidRDefault="00AB71CE" w:rsidP="00896DD4">
      <w:pPr>
        <w:pStyle w:val="3"/>
        <w:wordWrap w:val="0"/>
        <w:overflowPunct/>
        <w:ind w:left="1360" w:hanging="680"/>
        <w:rPr>
          <w:rFonts w:ascii="Times New Roman" w:hAnsi="Times New Roman"/>
        </w:rPr>
      </w:pPr>
      <w:r w:rsidRPr="00DF7EBA">
        <w:rPr>
          <w:rFonts w:ascii="Times New Roman" w:hAnsi="Times New Roman" w:hint="eastAsia"/>
        </w:rPr>
        <w:t>桃園地區於</w:t>
      </w:r>
      <w:r w:rsidRPr="00DF7EBA">
        <w:rPr>
          <w:rFonts w:ascii="Times New Roman" w:hAnsi="Times New Roman" w:hint="eastAsia"/>
        </w:rPr>
        <w:t>90</w:t>
      </w:r>
      <w:r w:rsidRPr="00DF7EBA">
        <w:rPr>
          <w:rFonts w:ascii="Times New Roman" w:hAnsi="Times New Roman" w:hint="eastAsia"/>
        </w:rPr>
        <w:t>年初產業迅速朝向高科技工業轉型，用水需求</w:t>
      </w:r>
      <w:proofErr w:type="gramStart"/>
      <w:r w:rsidRPr="00DF7EBA">
        <w:rPr>
          <w:rFonts w:ascii="Times New Roman" w:hAnsi="Times New Roman" w:hint="eastAsia"/>
        </w:rPr>
        <w:t>遽</w:t>
      </w:r>
      <w:proofErr w:type="gramEnd"/>
      <w:r w:rsidRPr="00DF7EBA">
        <w:rPr>
          <w:rFonts w:ascii="Times New Roman" w:hAnsi="Times New Roman" w:hint="eastAsia"/>
        </w:rPr>
        <w:t>增，為因應桃園地區新興工業區用水需求成長，行政院指示將桃園海水淡化廠興建列入「新十大建設」平地水庫海</w:t>
      </w:r>
      <w:proofErr w:type="gramStart"/>
      <w:r w:rsidRPr="00DF7EBA">
        <w:rPr>
          <w:rFonts w:ascii="Times New Roman" w:hAnsi="Times New Roman" w:hint="eastAsia"/>
        </w:rPr>
        <w:t>淡廠桃竹</w:t>
      </w:r>
      <w:proofErr w:type="gramEnd"/>
      <w:r w:rsidRPr="00DF7EBA">
        <w:rPr>
          <w:rFonts w:ascii="Times New Roman" w:hAnsi="Times New Roman" w:hint="eastAsia"/>
        </w:rPr>
        <w:t>地區新興水源開發計畫，於桃園地區推動民間參與海水</w:t>
      </w:r>
      <w:r w:rsidR="00194334" w:rsidRPr="00DF7EBA">
        <w:rPr>
          <w:rFonts w:ascii="Times New Roman" w:hAnsi="Times New Roman" w:hint="eastAsia"/>
        </w:rPr>
        <w:t>淡化廠計畫，以穩定供應本地區新興工業區開發及高科技產業用水需求</w:t>
      </w:r>
      <w:r w:rsidRPr="00DF7EBA">
        <w:rPr>
          <w:rFonts w:ascii="Times New Roman" w:hAnsi="Times New Roman" w:hint="eastAsia"/>
        </w:rPr>
        <w:t>。</w:t>
      </w:r>
      <w:r w:rsidR="00194334" w:rsidRPr="00DF7EBA">
        <w:rPr>
          <w:rFonts w:ascii="Times New Roman" w:hAnsi="Times New Roman" w:hint="eastAsia"/>
        </w:rPr>
        <w:t>案經</w:t>
      </w:r>
      <w:r w:rsidR="000621F7" w:rsidRPr="00DF7EBA">
        <w:rPr>
          <w:rFonts w:ascii="Times New Roman" w:hAnsi="Times New Roman" w:hint="eastAsia"/>
        </w:rPr>
        <w:t>行政院</w:t>
      </w:r>
      <w:r w:rsidR="000621F7" w:rsidRPr="00DF7EBA">
        <w:rPr>
          <w:rFonts w:ascii="Times New Roman" w:hAnsi="Times New Roman" w:hint="eastAsia"/>
        </w:rPr>
        <w:t>96</w:t>
      </w:r>
      <w:r w:rsidR="000621F7" w:rsidRPr="00DF7EBA">
        <w:rPr>
          <w:rFonts w:ascii="Times New Roman" w:hAnsi="Times New Roman" w:hint="eastAsia"/>
        </w:rPr>
        <w:t>年</w:t>
      </w:r>
      <w:r w:rsidR="000621F7" w:rsidRPr="00DF7EBA">
        <w:rPr>
          <w:rFonts w:ascii="Times New Roman" w:hAnsi="Times New Roman" w:hint="eastAsia"/>
        </w:rPr>
        <w:t>1</w:t>
      </w:r>
      <w:r w:rsidR="000621F7" w:rsidRPr="00DF7EBA">
        <w:rPr>
          <w:rFonts w:ascii="Times New Roman" w:hAnsi="Times New Roman" w:hint="eastAsia"/>
        </w:rPr>
        <w:t>月</w:t>
      </w:r>
      <w:r w:rsidR="000621F7" w:rsidRPr="00DF7EBA">
        <w:rPr>
          <w:rFonts w:ascii="Times New Roman" w:hAnsi="Times New Roman" w:hint="eastAsia"/>
        </w:rPr>
        <w:t>18</w:t>
      </w:r>
      <w:r w:rsidR="000621F7" w:rsidRPr="00DF7EBA">
        <w:rPr>
          <w:rFonts w:ascii="Times New Roman" w:hAnsi="Times New Roman" w:hint="eastAsia"/>
        </w:rPr>
        <w:t>日院</w:t>
      </w:r>
      <w:proofErr w:type="gramStart"/>
      <w:r w:rsidR="000621F7" w:rsidRPr="00DF7EBA">
        <w:rPr>
          <w:rFonts w:ascii="Times New Roman" w:hAnsi="Times New Roman" w:hint="eastAsia"/>
        </w:rPr>
        <w:t>臺經字</w:t>
      </w:r>
      <w:proofErr w:type="gramEnd"/>
      <w:r w:rsidR="000621F7" w:rsidRPr="00DF7EBA">
        <w:rPr>
          <w:rFonts w:ascii="Times New Roman" w:hAnsi="Times New Roman" w:hint="eastAsia"/>
        </w:rPr>
        <w:t>第</w:t>
      </w:r>
      <w:r w:rsidR="000621F7" w:rsidRPr="00DF7EBA">
        <w:rPr>
          <w:rFonts w:ascii="Times New Roman" w:hAnsi="Times New Roman" w:hint="eastAsia"/>
        </w:rPr>
        <w:t>0960001952</w:t>
      </w:r>
      <w:r w:rsidR="000621F7" w:rsidRPr="00DF7EBA">
        <w:rPr>
          <w:rFonts w:ascii="Times New Roman" w:hAnsi="Times New Roman" w:hint="eastAsia"/>
        </w:rPr>
        <w:t>號函</w:t>
      </w:r>
      <w:r w:rsidR="00E23B13" w:rsidRPr="00DF7EBA">
        <w:rPr>
          <w:rFonts w:ascii="Times New Roman" w:hAnsi="Times New Roman" w:hint="eastAsia"/>
        </w:rPr>
        <w:t>核定</w:t>
      </w:r>
      <w:r w:rsidR="000621F7" w:rsidRPr="00DF7EBA">
        <w:rPr>
          <w:rFonts w:ascii="Times New Roman" w:hAnsi="Times New Roman" w:hint="eastAsia"/>
        </w:rPr>
        <w:t>經濟部所報「民間參與桃園海水淡化廠」可行性評估及先期計畫書，原則同意</w:t>
      </w:r>
      <w:r w:rsidR="00560F51" w:rsidRPr="00DF7EBA">
        <w:rPr>
          <w:rFonts w:ascii="Times New Roman" w:hAnsi="Times New Roman" w:hint="eastAsia"/>
        </w:rPr>
        <w:t>依促進民間參與公共建設法（下稱促參法）第</w:t>
      </w:r>
      <w:r w:rsidR="00560F51" w:rsidRPr="00DF7EBA">
        <w:rPr>
          <w:rFonts w:ascii="Times New Roman" w:hAnsi="Times New Roman" w:hint="eastAsia"/>
        </w:rPr>
        <w:t>8</w:t>
      </w:r>
      <w:r w:rsidR="00560F51" w:rsidRPr="00DF7EBA">
        <w:rPr>
          <w:rFonts w:ascii="Times New Roman" w:hAnsi="Times New Roman" w:hint="eastAsia"/>
        </w:rPr>
        <w:t>條第</w:t>
      </w:r>
      <w:r w:rsidR="00560F51" w:rsidRPr="00DF7EBA">
        <w:rPr>
          <w:rFonts w:ascii="Times New Roman" w:hAnsi="Times New Roman" w:hint="eastAsia"/>
        </w:rPr>
        <w:t>1</w:t>
      </w:r>
      <w:r w:rsidR="00560F51" w:rsidRPr="00DF7EBA">
        <w:rPr>
          <w:rFonts w:ascii="Times New Roman" w:hAnsi="Times New Roman" w:hint="eastAsia"/>
        </w:rPr>
        <w:t>項第</w:t>
      </w:r>
      <w:r w:rsidR="00560F51" w:rsidRPr="00DF7EBA">
        <w:rPr>
          <w:rFonts w:ascii="Times New Roman" w:hAnsi="Times New Roman" w:hint="eastAsia"/>
        </w:rPr>
        <w:t>3</w:t>
      </w:r>
      <w:r w:rsidR="00560F51" w:rsidRPr="00DF7EBA">
        <w:rPr>
          <w:rFonts w:ascii="Times New Roman" w:hAnsi="Times New Roman" w:hint="eastAsia"/>
        </w:rPr>
        <w:t>款規定</w:t>
      </w:r>
      <w:r w:rsidR="00C46C33">
        <w:rPr>
          <w:rFonts w:ascii="Times New Roman" w:hAnsi="Times New Roman" w:hint="eastAsia"/>
        </w:rPr>
        <w:t>，</w:t>
      </w:r>
      <w:r w:rsidR="00560F51" w:rsidRPr="00DF7EBA">
        <w:rPr>
          <w:rFonts w:ascii="Times New Roman" w:hAnsi="Times New Roman" w:hint="eastAsia"/>
        </w:rPr>
        <w:t>以有償</w:t>
      </w:r>
      <w:r w:rsidR="00A70C4E" w:rsidRPr="00A70C4E">
        <w:rPr>
          <w:rFonts w:ascii="Times New Roman" w:hAnsi="Times New Roman" w:hint="eastAsia"/>
        </w:rPr>
        <w:t>Build-Transfer-Operate</w:t>
      </w:r>
      <w:r w:rsidR="00A70C4E">
        <w:rPr>
          <w:rFonts w:ascii="Times New Roman" w:hAnsi="Times New Roman" w:hint="eastAsia"/>
        </w:rPr>
        <w:t>（</w:t>
      </w:r>
      <w:r w:rsidR="00A70C4E" w:rsidRPr="00A70C4E">
        <w:rPr>
          <w:rFonts w:ascii="Times New Roman" w:hAnsi="Times New Roman" w:hint="eastAsia"/>
        </w:rPr>
        <w:t>下稱</w:t>
      </w:r>
      <w:r w:rsidR="00A70C4E" w:rsidRPr="00A70C4E">
        <w:rPr>
          <w:rFonts w:ascii="Times New Roman" w:hAnsi="Times New Roman" w:hint="eastAsia"/>
        </w:rPr>
        <w:t>BTO</w:t>
      </w:r>
      <w:r w:rsidR="00A70C4E">
        <w:rPr>
          <w:rFonts w:ascii="Times New Roman" w:hAnsi="Times New Roman" w:hint="eastAsia"/>
        </w:rPr>
        <w:t>）</w:t>
      </w:r>
      <w:r w:rsidR="00560F51" w:rsidRPr="00DF7EBA">
        <w:rPr>
          <w:rFonts w:ascii="Times New Roman" w:hAnsi="Times New Roman" w:hint="eastAsia"/>
        </w:rPr>
        <w:t>方式</w:t>
      </w:r>
      <w:r w:rsidR="0069210F" w:rsidRPr="00DF7EBA">
        <w:rPr>
          <w:rStyle w:val="afc"/>
          <w:rFonts w:ascii="Times New Roman" w:hAnsi="Times New Roman"/>
        </w:rPr>
        <w:footnoteReference w:id="2"/>
      </w:r>
      <w:r w:rsidR="00560F51" w:rsidRPr="00DF7EBA">
        <w:rPr>
          <w:rFonts w:ascii="Times New Roman" w:hAnsi="Times New Roman" w:hint="eastAsia"/>
        </w:rPr>
        <w:t>辦理</w:t>
      </w:r>
      <w:r w:rsidR="000621F7" w:rsidRPr="00DF7EBA">
        <w:rPr>
          <w:rFonts w:ascii="Times New Roman" w:hAnsi="Times New Roman" w:hint="eastAsia"/>
        </w:rPr>
        <w:t>，先行興建日產</w:t>
      </w:r>
      <w:r w:rsidR="000621F7" w:rsidRPr="00DF7EBA">
        <w:rPr>
          <w:rFonts w:ascii="Times New Roman" w:hAnsi="Times New Roman" w:hint="eastAsia"/>
        </w:rPr>
        <w:t>3</w:t>
      </w:r>
      <w:r w:rsidR="000621F7" w:rsidRPr="00DF7EBA">
        <w:rPr>
          <w:rFonts w:ascii="Times New Roman" w:hAnsi="Times New Roman" w:hint="eastAsia"/>
        </w:rPr>
        <w:t>萬噸海水淡化廠</w:t>
      </w:r>
      <w:r w:rsidR="000621F7" w:rsidRPr="00DF7EBA">
        <w:rPr>
          <w:rFonts w:ascii="Times New Roman" w:hAnsi="Times New Roman" w:hint="eastAsia"/>
        </w:rPr>
        <w:t>1</w:t>
      </w:r>
      <w:r w:rsidR="000621F7" w:rsidRPr="00DF7EBA">
        <w:rPr>
          <w:rFonts w:ascii="Times New Roman" w:hAnsi="Times New Roman" w:hint="eastAsia"/>
        </w:rPr>
        <w:t>座，同時預留未來擴廠空間。</w:t>
      </w:r>
      <w:r w:rsidR="00762A8C" w:rsidRPr="00DF7EBA">
        <w:rPr>
          <w:rFonts w:ascii="Times New Roman" w:hAnsi="Times New Roman" w:hint="eastAsia"/>
        </w:rPr>
        <w:t>而</w:t>
      </w:r>
      <w:r w:rsidR="00152B4C" w:rsidRPr="00DF7EBA">
        <w:rPr>
          <w:rFonts w:ascii="Times New Roman" w:hAnsi="Times New Roman" w:hint="eastAsia"/>
        </w:rPr>
        <w:t>民間機構</w:t>
      </w:r>
      <w:r w:rsidR="00762A8C" w:rsidRPr="00DF7EBA">
        <w:rPr>
          <w:rFonts w:ascii="Times New Roman" w:hAnsi="Times New Roman" w:hint="eastAsia"/>
        </w:rPr>
        <w:t>則</w:t>
      </w:r>
      <w:r w:rsidR="00152B4C" w:rsidRPr="00DF7EBA">
        <w:rPr>
          <w:rFonts w:ascii="Times New Roman" w:hAnsi="Times New Roman" w:hint="eastAsia"/>
        </w:rPr>
        <w:t>以政府所提供之廠址用地，做為海水淡化廠廠址，</w:t>
      </w:r>
      <w:proofErr w:type="gramStart"/>
      <w:r w:rsidR="00152B4C" w:rsidRPr="00DF7EBA">
        <w:rPr>
          <w:rFonts w:ascii="Times New Roman" w:hAnsi="Times New Roman" w:hint="eastAsia"/>
        </w:rPr>
        <w:t>淡化水專管</w:t>
      </w:r>
      <w:proofErr w:type="gramEnd"/>
      <w:r w:rsidR="00152B4C" w:rsidRPr="00DF7EBA">
        <w:rPr>
          <w:rFonts w:ascii="Times New Roman" w:hAnsi="Times New Roman" w:hint="eastAsia"/>
        </w:rPr>
        <w:t>輸送至桃園科技工業</w:t>
      </w:r>
      <w:r w:rsidR="0048153E" w:rsidRPr="00DF7EBA">
        <w:rPr>
          <w:rFonts w:ascii="Times New Roman" w:hAnsi="Times New Roman" w:hint="eastAsia"/>
        </w:rPr>
        <w:t>園</w:t>
      </w:r>
      <w:r w:rsidR="00152B4C" w:rsidRPr="00DF7EBA">
        <w:rPr>
          <w:rFonts w:ascii="Times New Roman" w:hAnsi="Times New Roman" w:hint="eastAsia"/>
        </w:rPr>
        <w:t>區。</w:t>
      </w:r>
    </w:p>
    <w:p w:rsidR="004D50A1" w:rsidRPr="00DF7EBA" w:rsidRDefault="0063057A" w:rsidP="00DF7EBA">
      <w:pPr>
        <w:pStyle w:val="3"/>
        <w:wordWrap w:val="0"/>
        <w:overflowPunct/>
        <w:ind w:hanging="680"/>
        <w:rPr>
          <w:rFonts w:ascii="Times New Roman" w:hAnsi="Times New Roman"/>
        </w:rPr>
      </w:pPr>
      <w:r w:rsidRPr="00DF7EBA">
        <w:rPr>
          <w:rFonts w:ascii="Times New Roman" w:hAnsi="Times New Roman" w:hint="eastAsia"/>
        </w:rPr>
        <w:lastRenderedPageBreak/>
        <w:t>查</w:t>
      </w:r>
      <w:r w:rsidR="004D50A1" w:rsidRPr="00DF7EBA">
        <w:rPr>
          <w:rFonts w:ascii="Times New Roman" w:hAnsi="Times New Roman" w:hint="eastAsia"/>
        </w:rPr>
        <w:t>水利署辦理「桃園海水淡化廠興建計畫」，</w:t>
      </w:r>
      <w:proofErr w:type="gramStart"/>
      <w:r w:rsidR="004D50A1" w:rsidRPr="00DF7EBA">
        <w:rPr>
          <w:rFonts w:ascii="Times New Roman" w:hAnsi="Times New Roman" w:hint="eastAsia"/>
        </w:rPr>
        <w:t>其產水係</w:t>
      </w:r>
      <w:proofErr w:type="gramEnd"/>
      <w:r w:rsidR="004D50A1" w:rsidRPr="00DF7EBA">
        <w:rPr>
          <w:rFonts w:ascii="Times New Roman" w:hAnsi="Times New Roman" w:hint="eastAsia"/>
        </w:rPr>
        <w:t>專供桃園科技工業園區使用，原桃園縣政府為辦理該工業區之環境影響評估作業，</w:t>
      </w:r>
      <w:r w:rsidR="00E6760D" w:rsidRPr="00DF7EBA">
        <w:rPr>
          <w:rFonts w:ascii="Times New Roman" w:hAnsi="Times New Roman" w:hint="eastAsia"/>
        </w:rPr>
        <w:t>曾</w:t>
      </w:r>
      <w:r w:rsidR="004D50A1" w:rsidRPr="00DF7EBA">
        <w:rPr>
          <w:rFonts w:ascii="Times New Roman" w:hAnsi="Times New Roman" w:hint="eastAsia"/>
        </w:rPr>
        <w:t>提報「桃園科技工業園區開發計畫用水計畫</w:t>
      </w:r>
      <w:r w:rsidR="00E6760D" w:rsidRPr="00DF7EBA">
        <w:rPr>
          <w:rFonts w:ascii="Times New Roman" w:hAnsi="Times New Roman" w:hint="eastAsia"/>
        </w:rPr>
        <w:t>（修訂本）</w:t>
      </w:r>
      <w:r w:rsidR="004D50A1" w:rsidRPr="00DF7EBA">
        <w:rPr>
          <w:rFonts w:ascii="Times New Roman" w:hAnsi="Times New Roman" w:hint="eastAsia"/>
        </w:rPr>
        <w:t>」，估計用水時程於</w:t>
      </w:r>
      <w:r w:rsidR="004D50A1" w:rsidRPr="00DF7EBA">
        <w:rPr>
          <w:rFonts w:ascii="Times New Roman" w:hAnsi="Times New Roman" w:hint="eastAsia"/>
        </w:rPr>
        <w:t>97</w:t>
      </w:r>
      <w:r w:rsidR="004D50A1" w:rsidRPr="00DF7EBA">
        <w:rPr>
          <w:rFonts w:ascii="Times New Roman" w:hAnsi="Times New Roman" w:hint="eastAsia"/>
        </w:rPr>
        <w:t>年</w:t>
      </w:r>
      <w:r w:rsidR="004D50A1" w:rsidRPr="00DF7EBA">
        <w:rPr>
          <w:rFonts w:ascii="Times New Roman" w:hAnsi="Times New Roman" w:hint="eastAsia"/>
        </w:rPr>
        <w:t>3</w:t>
      </w:r>
      <w:r w:rsidR="004D50A1" w:rsidRPr="00DF7EBA">
        <w:rPr>
          <w:rFonts w:ascii="Times New Roman" w:hAnsi="Times New Roman" w:hint="eastAsia"/>
        </w:rPr>
        <w:t>月達到</w:t>
      </w:r>
      <w:r w:rsidR="004D50A1" w:rsidRPr="00DF7EBA">
        <w:rPr>
          <w:rFonts w:ascii="Times New Roman" w:hAnsi="Times New Roman" w:hint="eastAsia"/>
        </w:rPr>
        <w:t>93,000</w:t>
      </w:r>
      <w:r w:rsidR="004D50A1" w:rsidRPr="00DF7EBA">
        <w:rPr>
          <w:rFonts w:ascii="Times New Roman" w:hAnsi="Times New Roman" w:hint="eastAsia"/>
        </w:rPr>
        <w:t>噸</w:t>
      </w:r>
      <w:r w:rsidR="004D50A1" w:rsidRPr="00DF7EBA">
        <w:rPr>
          <w:rFonts w:ascii="Times New Roman" w:hAnsi="Times New Roman" w:hint="eastAsia"/>
        </w:rPr>
        <w:t>/</w:t>
      </w:r>
      <w:r w:rsidR="004D50A1" w:rsidRPr="00DF7EBA">
        <w:rPr>
          <w:rFonts w:ascii="Times New Roman" w:hAnsi="Times New Roman" w:hint="eastAsia"/>
        </w:rPr>
        <w:t>日，該署於</w:t>
      </w:r>
      <w:r w:rsidR="004D50A1" w:rsidRPr="00DF7EBA">
        <w:rPr>
          <w:rFonts w:ascii="Times New Roman" w:hAnsi="Times New Roman" w:hint="eastAsia"/>
        </w:rPr>
        <w:t>93</w:t>
      </w:r>
      <w:r w:rsidR="004D50A1" w:rsidRPr="00DF7EBA">
        <w:rPr>
          <w:rFonts w:ascii="Times New Roman" w:hAnsi="Times New Roman" w:hint="eastAsia"/>
        </w:rPr>
        <w:t>年</w:t>
      </w:r>
      <w:r w:rsidR="004D50A1" w:rsidRPr="00DF7EBA">
        <w:rPr>
          <w:rFonts w:ascii="Times New Roman" w:hAnsi="Times New Roman" w:hint="eastAsia"/>
        </w:rPr>
        <w:t>5</w:t>
      </w:r>
      <w:r w:rsidR="004D50A1" w:rsidRPr="00DF7EBA">
        <w:rPr>
          <w:rFonts w:ascii="Times New Roman" w:hAnsi="Times New Roman" w:hint="eastAsia"/>
        </w:rPr>
        <w:t>月</w:t>
      </w:r>
      <w:r w:rsidR="00326327" w:rsidRPr="00DF7EBA">
        <w:rPr>
          <w:rFonts w:ascii="Times New Roman" w:hAnsi="Times New Roman" w:hint="eastAsia"/>
        </w:rPr>
        <w:t>28</w:t>
      </w:r>
      <w:r w:rsidR="00326327" w:rsidRPr="00DF7EBA">
        <w:rPr>
          <w:rFonts w:ascii="Times New Roman" w:hAnsi="Times New Roman" w:hint="eastAsia"/>
        </w:rPr>
        <w:t>日</w:t>
      </w:r>
      <w:r w:rsidR="004D50A1" w:rsidRPr="00DF7EBA">
        <w:rPr>
          <w:rFonts w:ascii="Times New Roman" w:hAnsi="Times New Roman" w:hint="eastAsia"/>
        </w:rPr>
        <w:t>函復原則同意，請該府依據用水計畫書審查作業要點第</w:t>
      </w:r>
      <w:r w:rsidR="004D50A1" w:rsidRPr="00DF7EBA">
        <w:rPr>
          <w:rFonts w:ascii="Times New Roman" w:hAnsi="Times New Roman" w:hint="eastAsia"/>
        </w:rPr>
        <w:t>6</w:t>
      </w:r>
      <w:r w:rsidR="004D50A1" w:rsidRPr="00DF7EBA">
        <w:rPr>
          <w:rFonts w:ascii="Times New Roman" w:hAnsi="Times New Roman" w:hint="eastAsia"/>
        </w:rPr>
        <w:t>點規定，逐年提報實際用水量至該署</w:t>
      </w:r>
      <w:r w:rsidR="00326327" w:rsidRPr="00DF7EBA">
        <w:rPr>
          <w:rFonts w:ascii="Times New Roman" w:hAnsi="Times New Roman" w:hint="eastAsia"/>
        </w:rPr>
        <w:t>。</w:t>
      </w:r>
      <w:proofErr w:type="gramStart"/>
      <w:r w:rsidR="00C17FC8" w:rsidRPr="00DF7EBA">
        <w:rPr>
          <w:rFonts w:ascii="Times New Roman" w:hAnsi="Times New Roman" w:hint="eastAsia"/>
        </w:rPr>
        <w:t>嗣</w:t>
      </w:r>
      <w:proofErr w:type="gramEnd"/>
      <w:r w:rsidR="004D50A1" w:rsidRPr="00DF7EBA">
        <w:rPr>
          <w:rFonts w:ascii="Times New Roman" w:hAnsi="Times New Roman" w:hint="eastAsia"/>
        </w:rPr>
        <w:t>據原桃園縣政府提送該工業區</w:t>
      </w:r>
      <w:r w:rsidR="004D50A1" w:rsidRPr="00DF7EBA">
        <w:rPr>
          <w:rFonts w:ascii="Times New Roman" w:hAnsi="Times New Roman" w:hint="eastAsia"/>
        </w:rPr>
        <w:t>95</w:t>
      </w:r>
      <w:r w:rsidR="004D50A1" w:rsidRPr="00DF7EBA">
        <w:rPr>
          <w:rFonts w:ascii="Times New Roman" w:hAnsi="Times New Roman" w:hint="eastAsia"/>
        </w:rPr>
        <w:t>年度「已核定用水計畫書面審查文件」列載，</w:t>
      </w:r>
      <w:r w:rsidR="004D50A1" w:rsidRPr="00DF7EBA">
        <w:rPr>
          <w:rFonts w:ascii="Times New Roman" w:hAnsi="Times New Roman" w:hint="eastAsia"/>
        </w:rPr>
        <w:t>95</w:t>
      </w:r>
      <w:r w:rsidR="004D50A1" w:rsidRPr="00DF7EBA">
        <w:rPr>
          <w:rFonts w:ascii="Times New Roman" w:hAnsi="Times New Roman" w:hint="eastAsia"/>
        </w:rPr>
        <w:t>年度第</w:t>
      </w:r>
      <w:r w:rsidR="004D50A1" w:rsidRPr="00DF7EBA">
        <w:rPr>
          <w:rFonts w:ascii="Times New Roman" w:hAnsi="Times New Roman" w:hint="eastAsia"/>
        </w:rPr>
        <w:t>1</w:t>
      </w:r>
      <w:r w:rsidR="004D50A1" w:rsidRPr="00DF7EBA">
        <w:rPr>
          <w:rFonts w:ascii="Times New Roman" w:hAnsi="Times New Roman" w:hint="eastAsia"/>
        </w:rPr>
        <w:t>季及第</w:t>
      </w:r>
      <w:r w:rsidR="004D50A1" w:rsidRPr="00DF7EBA">
        <w:rPr>
          <w:rFonts w:ascii="Times New Roman" w:hAnsi="Times New Roman" w:hint="eastAsia"/>
        </w:rPr>
        <w:t>2</w:t>
      </w:r>
      <w:proofErr w:type="gramStart"/>
      <w:r w:rsidR="004D50A1" w:rsidRPr="00DF7EBA">
        <w:rPr>
          <w:rFonts w:ascii="Times New Roman" w:hAnsi="Times New Roman" w:hint="eastAsia"/>
        </w:rPr>
        <w:t>季原規劃</w:t>
      </w:r>
      <w:proofErr w:type="gramEnd"/>
      <w:r w:rsidR="004D50A1" w:rsidRPr="00DF7EBA">
        <w:rPr>
          <w:rFonts w:ascii="Times New Roman" w:hAnsi="Times New Roman" w:hint="eastAsia"/>
        </w:rPr>
        <w:t>用水量</w:t>
      </w:r>
      <w:r w:rsidR="004D50A1" w:rsidRPr="00DF7EBA">
        <w:rPr>
          <w:rFonts w:ascii="Times New Roman" w:hAnsi="Times New Roman" w:hint="eastAsia"/>
        </w:rPr>
        <w:t>44,700</w:t>
      </w:r>
      <w:r w:rsidR="004D50A1" w:rsidRPr="00DF7EBA">
        <w:rPr>
          <w:rFonts w:ascii="Times New Roman" w:hAnsi="Times New Roman" w:hint="eastAsia"/>
        </w:rPr>
        <w:t>噸</w:t>
      </w:r>
      <w:r w:rsidR="004D50A1" w:rsidRPr="00DF7EBA">
        <w:rPr>
          <w:rFonts w:ascii="Times New Roman" w:hAnsi="Times New Roman" w:hint="eastAsia"/>
        </w:rPr>
        <w:t>/</w:t>
      </w:r>
      <w:r w:rsidR="004D50A1" w:rsidRPr="00DF7EBA">
        <w:rPr>
          <w:rFonts w:ascii="Times New Roman" w:hAnsi="Times New Roman" w:hint="eastAsia"/>
        </w:rPr>
        <w:t>日，實際用水量為零，經該署於</w:t>
      </w:r>
      <w:r w:rsidR="004D50A1" w:rsidRPr="00DF7EBA">
        <w:rPr>
          <w:rFonts w:ascii="Times New Roman" w:hAnsi="Times New Roman" w:hint="eastAsia"/>
        </w:rPr>
        <w:t>95</w:t>
      </w:r>
      <w:r w:rsidR="004D50A1" w:rsidRPr="00DF7EBA">
        <w:rPr>
          <w:rFonts w:ascii="Times New Roman" w:hAnsi="Times New Roman" w:hint="eastAsia"/>
        </w:rPr>
        <w:t>年</w:t>
      </w:r>
      <w:r w:rsidR="004D50A1" w:rsidRPr="00DF7EBA">
        <w:rPr>
          <w:rFonts w:ascii="Times New Roman" w:hAnsi="Times New Roman" w:hint="eastAsia"/>
        </w:rPr>
        <w:t>10</w:t>
      </w:r>
      <w:r w:rsidR="004D50A1" w:rsidRPr="00DF7EBA">
        <w:rPr>
          <w:rFonts w:ascii="Times New Roman" w:hAnsi="Times New Roman" w:hint="eastAsia"/>
        </w:rPr>
        <w:t>月</w:t>
      </w:r>
      <w:r w:rsidR="004D50A1" w:rsidRPr="00DF7EBA">
        <w:rPr>
          <w:rFonts w:ascii="Times New Roman" w:hAnsi="Times New Roman" w:hint="eastAsia"/>
        </w:rPr>
        <w:t>27</w:t>
      </w:r>
      <w:r w:rsidR="004D50A1" w:rsidRPr="00DF7EBA">
        <w:rPr>
          <w:rFonts w:ascii="Times New Roman" w:hAnsi="Times New Roman" w:hint="eastAsia"/>
        </w:rPr>
        <w:t>日辦理現地查核結果，係因廠商進駐情形不如預期所致，</w:t>
      </w:r>
      <w:proofErr w:type="gramStart"/>
      <w:r w:rsidR="004D50A1" w:rsidRPr="00DF7EBA">
        <w:rPr>
          <w:rFonts w:ascii="Times New Roman" w:hAnsi="Times New Roman" w:hint="eastAsia"/>
        </w:rPr>
        <w:t>爰</w:t>
      </w:r>
      <w:proofErr w:type="gramEnd"/>
      <w:r w:rsidR="004D50A1" w:rsidRPr="00DF7EBA">
        <w:rPr>
          <w:rFonts w:ascii="Times New Roman" w:hAnsi="Times New Roman" w:hint="eastAsia"/>
        </w:rPr>
        <w:t>請該府考慮廠商進駐現況及未來廠商進駐需求，針對短中期（</w:t>
      </w:r>
      <w:r w:rsidR="004D50A1" w:rsidRPr="00DF7EBA">
        <w:rPr>
          <w:rFonts w:ascii="Times New Roman" w:hAnsi="Times New Roman" w:hint="eastAsia"/>
        </w:rPr>
        <w:t>5</w:t>
      </w:r>
      <w:r w:rsidR="004D50A1" w:rsidRPr="00DF7EBA">
        <w:rPr>
          <w:rFonts w:ascii="Times New Roman" w:hAnsi="Times New Roman" w:hint="eastAsia"/>
        </w:rPr>
        <w:t>年）用水時程調整變更，並提出差異分析表，該府於同年</w:t>
      </w:r>
      <w:r w:rsidR="004D50A1" w:rsidRPr="00DF7EBA">
        <w:rPr>
          <w:rFonts w:ascii="Times New Roman" w:hAnsi="Times New Roman" w:hint="eastAsia"/>
        </w:rPr>
        <w:t>11</w:t>
      </w:r>
      <w:r w:rsidR="004D50A1" w:rsidRPr="00DF7EBA">
        <w:rPr>
          <w:rFonts w:ascii="Times New Roman" w:hAnsi="Times New Roman" w:hint="eastAsia"/>
        </w:rPr>
        <w:t>月檢送該署。</w:t>
      </w:r>
    </w:p>
    <w:p w:rsidR="00FA1A9B" w:rsidRPr="00DF7EBA" w:rsidRDefault="009551D3" w:rsidP="00E4273D">
      <w:pPr>
        <w:pStyle w:val="3"/>
        <w:overflowPunct/>
        <w:ind w:left="1360" w:hanging="680"/>
        <w:rPr>
          <w:rFonts w:ascii="Times New Roman" w:hAnsi="Times New Roman"/>
        </w:rPr>
      </w:pPr>
      <w:r w:rsidRPr="00DF7EBA">
        <w:rPr>
          <w:rFonts w:ascii="Times New Roman" w:hAnsi="Times New Roman" w:hint="eastAsia"/>
        </w:rPr>
        <w:t>然</w:t>
      </w:r>
      <w:r w:rsidR="004817BF" w:rsidRPr="00DF7EBA">
        <w:rPr>
          <w:rFonts w:ascii="Times New Roman" w:hAnsi="Times New Roman" w:hint="eastAsia"/>
        </w:rPr>
        <w:t>後續桃園科技工業園區</w:t>
      </w:r>
      <w:r w:rsidR="00EF0267" w:rsidRPr="00DF7EBA">
        <w:rPr>
          <w:rFonts w:ascii="Times New Roman" w:hAnsi="Times New Roman" w:hint="eastAsia"/>
        </w:rPr>
        <w:t>廠商進駐率及用水量</w:t>
      </w:r>
      <w:r w:rsidR="00ED1F54" w:rsidRPr="00DF7EBA">
        <w:rPr>
          <w:rFonts w:ascii="Times New Roman" w:hAnsi="Times New Roman" w:hint="eastAsia"/>
        </w:rPr>
        <w:t>仍</w:t>
      </w:r>
      <w:r w:rsidR="00EF0267" w:rsidRPr="00DF7EBA">
        <w:rPr>
          <w:rFonts w:ascii="Times New Roman" w:hAnsi="Times New Roman" w:hint="eastAsia"/>
        </w:rPr>
        <w:t>未如預期成長，依</w:t>
      </w:r>
      <w:r w:rsidR="00D07383" w:rsidRPr="00DF7EBA">
        <w:rPr>
          <w:rFonts w:ascii="Times New Roman" w:hAnsi="Times New Roman" w:hint="eastAsia"/>
        </w:rPr>
        <w:t>原桃園縣政府</w:t>
      </w:r>
      <w:r w:rsidR="00235C23" w:rsidRPr="00DF7EBA">
        <w:rPr>
          <w:rFonts w:ascii="Times New Roman" w:hAnsi="Times New Roman" w:hint="eastAsia"/>
        </w:rPr>
        <w:t>逐年提報</w:t>
      </w:r>
      <w:r w:rsidR="00AB2EE1" w:rsidRPr="00DF7EBA">
        <w:rPr>
          <w:rFonts w:ascii="Times New Roman" w:hAnsi="Times New Roman" w:hint="eastAsia"/>
        </w:rPr>
        <w:t>之</w:t>
      </w:r>
      <w:r w:rsidR="00C65F5E" w:rsidRPr="00DF7EBA">
        <w:rPr>
          <w:rFonts w:ascii="Times New Roman" w:hAnsi="Times New Roman" w:hint="eastAsia"/>
        </w:rPr>
        <w:t>95~98</w:t>
      </w:r>
      <w:r w:rsidR="00C65F5E" w:rsidRPr="00DF7EBA">
        <w:rPr>
          <w:rFonts w:ascii="Times New Roman" w:hAnsi="Times New Roman" w:hint="eastAsia"/>
        </w:rPr>
        <w:t>年實際</w:t>
      </w:r>
      <w:r w:rsidR="006E02D4" w:rsidRPr="00DF7EBA">
        <w:rPr>
          <w:rFonts w:ascii="Times New Roman" w:hAnsi="Times New Roman" w:hint="eastAsia"/>
        </w:rPr>
        <w:t>用水情形（日平均用水量），各為</w:t>
      </w:r>
      <w:r w:rsidR="00C65F5E" w:rsidRPr="00DF7EBA">
        <w:rPr>
          <w:rFonts w:ascii="Times New Roman" w:hAnsi="Times New Roman" w:hint="eastAsia"/>
        </w:rPr>
        <w:t>0</w:t>
      </w:r>
      <w:r w:rsidR="00C65F5E" w:rsidRPr="00DF7EBA">
        <w:rPr>
          <w:rFonts w:ascii="Times New Roman" w:hAnsi="Times New Roman" w:hint="eastAsia"/>
        </w:rPr>
        <w:t>、</w:t>
      </w:r>
      <w:r w:rsidR="00C65F5E" w:rsidRPr="00DF7EBA">
        <w:rPr>
          <w:rFonts w:ascii="Times New Roman" w:hAnsi="Times New Roman" w:hint="eastAsia"/>
        </w:rPr>
        <w:t>0</w:t>
      </w:r>
      <w:r w:rsidR="00C65F5E" w:rsidRPr="00DF7EBA">
        <w:rPr>
          <w:rFonts w:ascii="Times New Roman" w:hAnsi="Times New Roman" w:hint="eastAsia"/>
        </w:rPr>
        <w:t>、</w:t>
      </w:r>
      <w:r w:rsidR="00C65F5E" w:rsidRPr="00DF7EBA">
        <w:rPr>
          <w:rFonts w:ascii="Times New Roman" w:hAnsi="Times New Roman" w:hint="eastAsia"/>
        </w:rPr>
        <w:t>256</w:t>
      </w:r>
      <w:r w:rsidR="00C65F5E" w:rsidRPr="00DF7EBA">
        <w:rPr>
          <w:rFonts w:ascii="Times New Roman" w:hAnsi="Times New Roman" w:hint="eastAsia"/>
        </w:rPr>
        <w:t>、</w:t>
      </w:r>
      <w:r w:rsidR="00C65F5E" w:rsidRPr="00DF7EBA">
        <w:rPr>
          <w:rFonts w:ascii="Times New Roman" w:hAnsi="Times New Roman" w:hint="eastAsia"/>
        </w:rPr>
        <w:t>553CMD</w:t>
      </w:r>
      <w:r w:rsidR="00C65F5E" w:rsidRPr="00DF7EBA">
        <w:rPr>
          <w:rFonts w:ascii="Times New Roman" w:hAnsi="Times New Roman" w:hint="eastAsia"/>
        </w:rPr>
        <w:t>，與水利署</w:t>
      </w:r>
      <w:r w:rsidR="00C65F5E" w:rsidRPr="00DF7EBA">
        <w:rPr>
          <w:rFonts w:ascii="Times New Roman" w:hAnsi="Times New Roman" w:hint="eastAsia"/>
        </w:rPr>
        <w:t>93</w:t>
      </w:r>
      <w:r w:rsidR="00C65F5E" w:rsidRPr="00DF7EBA">
        <w:rPr>
          <w:rFonts w:ascii="Times New Roman" w:hAnsi="Times New Roman" w:hint="eastAsia"/>
        </w:rPr>
        <w:t>年</w:t>
      </w:r>
      <w:r w:rsidR="00C65F5E" w:rsidRPr="00DF7EBA">
        <w:rPr>
          <w:rFonts w:ascii="Times New Roman" w:hAnsi="Times New Roman" w:hint="eastAsia"/>
        </w:rPr>
        <w:t>5</w:t>
      </w:r>
      <w:r w:rsidR="00C65F5E" w:rsidRPr="00DF7EBA">
        <w:rPr>
          <w:rFonts w:ascii="Times New Roman" w:hAnsi="Times New Roman" w:hint="eastAsia"/>
        </w:rPr>
        <w:t>月</w:t>
      </w:r>
      <w:r w:rsidR="00C65F5E" w:rsidRPr="00DF7EBA">
        <w:rPr>
          <w:rFonts w:ascii="Times New Roman" w:hAnsi="Times New Roman" w:hint="eastAsia"/>
        </w:rPr>
        <w:t>28</w:t>
      </w:r>
      <w:r w:rsidR="00C65F5E" w:rsidRPr="00DF7EBA">
        <w:rPr>
          <w:rFonts w:ascii="Times New Roman" w:hAnsi="Times New Roman" w:hint="eastAsia"/>
        </w:rPr>
        <w:t>日核定</w:t>
      </w:r>
      <w:r w:rsidR="00AB2EE1" w:rsidRPr="00DF7EBA">
        <w:rPr>
          <w:rFonts w:ascii="Times New Roman" w:hAnsi="Times New Roman" w:hint="eastAsia"/>
        </w:rPr>
        <w:t>該工業區用水計畫書</w:t>
      </w:r>
      <w:r w:rsidR="00C65F5E" w:rsidRPr="00DF7EBA">
        <w:rPr>
          <w:rFonts w:ascii="Times New Roman" w:hAnsi="Times New Roman" w:hint="eastAsia"/>
        </w:rPr>
        <w:t>用水量</w:t>
      </w:r>
      <w:r w:rsidR="00C65F5E" w:rsidRPr="00DF7EBA">
        <w:rPr>
          <w:rFonts w:ascii="Times New Roman" w:hAnsi="Times New Roman" w:hint="eastAsia"/>
        </w:rPr>
        <w:t>74,400</w:t>
      </w:r>
      <w:r w:rsidR="00C65F5E" w:rsidRPr="00DF7EBA">
        <w:rPr>
          <w:rFonts w:ascii="Times New Roman" w:hAnsi="Times New Roman" w:hint="eastAsia"/>
        </w:rPr>
        <w:t>、</w:t>
      </w:r>
      <w:r w:rsidR="00C65F5E" w:rsidRPr="00DF7EBA">
        <w:rPr>
          <w:rFonts w:ascii="Times New Roman" w:hAnsi="Times New Roman" w:hint="eastAsia"/>
        </w:rPr>
        <w:t>74,400</w:t>
      </w:r>
      <w:r w:rsidR="00C65F5E" w:rsidRPr="00DF7EBA">
        <w:rPr>
          <w:rFonts w:ascii="Times New Roman" w:hAnsi="Times New Roman" w:hint="eastAsia"/>
        </w:rPr>
        <w:t>、</w:t>
      </w:r>
      <w:r w:rsidR="00C65F5E" w:rsidRPr="00DF7EBA">
        <w:rPr>
          <w:rFonts w:ascii="Times New Roman" w:hAnsi="Times New Roman" w:hint="eastAsia"/>
        </w:rPr>
        <w:t>93,000</w:t>
      </w:r>
      <w:r w:rsidR="00C65F5E" w:rsidRPr="00DF7EBA">
        <w:rPr>
          <w:rFonts w:ascii="Times New Roman" w:hAnsi="Times New Roman" w:hint="eastAsia"/>
        </w:rPr>
        <w:t>、</w:t>
      </w:r>
      <w:r w:rsidR="00C65F5E" w:rsidRPr="00DF7EBA">
        <w:rPr>
          <w:rFonts w:ascii="Times New Roman" w:hAnsi="Times New Roman" w:hint="eastAsia"/>
        </w:rPr>
        <w:t>93,000CMD</w:t>
      </w:r>
      <w:r w:rsidR="00C65F5E" w:rsidRPr="00DF7EBA">
        <w:rPr>
          <w:rFonts w:ascii="Times New Roman" w:hAnsi="Times New Roman" w:hint="eastAsia"/>
        </w:rPr>
        <w:t>相</w:t>
      </w:r>
      <w:r w:rsidR="001C66D3" w:rsidRPr="00DF7EBA">
        <w:rPr>
          <w:rFonts w:ascii="Times New Roman" w:hAnsi="Times New Roman" w:hint="eastAsia"/>
        </w:rPr>
        <w:t>距甚遠</w:t>
      </w:r>
      <w:r w:rsidR="00C65F5E" w:rsidRPr="00DF7EBA">
        <w:rPr>
          <w:rFonts w:ascii="Times New Roman" w:hAnsi="Times New Roman" w:hint="eastAsia"/>
        </w:rPr>
        <w:t>，</w:t>
      </w:r>
      <w:r w:rsidR="007E2E90" w:rsidRPr="00DF7EBA">
        <w:rPr>
          <w:rFonts w:ascii="Times New Roman" w:hAnsi="Times New Roman" w:hint="eastAsia"/>
        </w:rPr>
        <w:t>原桃園縣政府</w:t>
      </w:r>
      <w:r w:rsidR="00C96CE5" w:rsidRPr="00DF7EBA">
        <w:rPr>
          <w:rFonts w:ascii="Times New Roman" w:hAnsi="Times New Roman" w:hint="eastAsia"/>
        </w:rPr>
        <w:t>當時</w:t>
      </w:r>
      <w:r w:rsidR="007E2E90" w:rsidRPr="00DF7EBA">
        <w:rPr>
          <w:rFonts w:ascii="Times New Roman" w:hAnsi="Times New Roman" w:hint="eastAsia"/>
        </w:rPr>
        <w:t>雖</w:t>
      </w:r>
      <w:r w:rsidR="00C96CE5" w:rsidRPr="00DF7EBA">
        <w:rPr>
          <w:rFonts w:ascii="Times New Roman" w:hAnsi="Times New Roman" w:hint="eastAsia"/>
        </w:rPr>
        <w:t>對該園區用水成長及景氣復甦仍表樂觀，</w:t>
      </w:r>
      <w:r w:rsidR="001C66D3" w:rsidRPr="00DF7EBA">
        <w:rPr>
          <w:rFonts w:ascii="Times New Roman" w:hAnsi="Times New Roman" w:hint="eastAsia"/>
        </w:rPr>
        <w:t>惟水利署對此</w:t>
      </w:r>
      <w:r w:rsidR="00EE5C64" w:rsidRPr="00DF7EBA">
        <w:rPr>
          <w:rFonts w:ascii="Times New Roman" w:hAnsi="Times New Roman" w:hint="eastAsia"/>
        </w:rPr>
        <w:t>用水嚴重落差</w:t>
      </w:r>
      <w:r w:rsidR="001C66D3" w:rsidRPr="00DF7EBA">
        <w:rPr>
          <w:rFonts w:ascii="Times New Roman" w:hAnsi="Times New Roman" w:hint="eastAsia"/>
        </w:rPr>
        <w:t>警訊卻毫無任何積極</w:t>
      </w:r>
      <w:r w:rsidR="006A267A" w:rsidRPr="00DF7EBA">
        <w:rPr>
          <w:rFonts w:ascii="Times New Roman" w:hAnsi="Times New Roman" w:hint="eastAsia"/>
        </w:rPr>
        <w:t>檢討</w:t>
      </w:r>
      <w:r w:rsidR="001C66D3" w:rsidRPr="00DF7EBA">
        <w:rPr>
          <w:rFonts w:ascii="Times New Roman" w:hAnsi="Times New Roman" w:hint="eastAsia"/>
        </w:rPr>
        <w:t>作為，</w:t>
      </w:r>
      <w:r w:rsidRPr="00DF7EBA">
        <w:rPr>
          <w:rFonts w:ascii="Times New Roman" w:hAnsi="Times New Roman" w:hint="eastAsia"/>
        </w:rPr>
        <w:t>僅</w:t>
      </w:r>
      <w:proofErr w:type="gramStart"/>
      <w:r w:rsidRPr="00DF7EBA">
        <w:rPr>
          <w:rFonts w:ascii="Times New Roman" w:hAnsi="Times New Roman" w:hint="eastAsia"/>
        </w:rPr>
        <w:t>採</w:t>
      </w:r>
      <w:proofErr w:type="gramEnd"/>
      <w:r w:rsidRPr="00DF7EBA">
        <w:rPr>
          <w:rFonts w:ascii="Times New Roman" w:hAnsi="Times New Roman" w:hint="eastAsia"/>
        </w:rPr>
        <w:t>定期書面追蹤列管，</w:t>
      </w:r>
      <w:r w:rsidR="006A267A" w:rsidRPr="00DF7EBA">
        <w:rPr>
          <w:rFonts w:ascii="Times New Roman" w:hAnsi="Times New Roman" w:hint="eastAsia"/>
        </w:rPr>
        <w:t>期間仍按既定期程</w:t>
      </w:r>
      <w:r w:rsidR="00351691" w:rsidRPr="00DF7EBA">
        <w:rPr>
          <w:rFonts w:ascii="Times New Roman" w:hAnsi="Times New Roman" w:hint="eastAsia"/>
        </w:rPr>
        <w:t>由</w:t>
      </w:r>
      <w:proofErr w:type="gramStart"/>
      <w:r w:rsidR="006A267A" w:rsidRPr="00DF7EBA">
        <w:rPr>
          <w:rFonts w:ascii="Times New Roman" w:hAnsi="Times New Roman" w:hint="eastAsia"/>
        </w:rPr>
        <w:t>北水局取得</w:t>
      </w:r>
      <w:proofErr w:type="gramEnd"/>
      <w:r w:rsidR="00351691" w:rsidRPr="00DF7EBA">
        <w:rPr>
          <w:rFonts w:ascii="Times New Roman" w:hAnsi="Times New Roman" w:hint="eastAsia"/>
        </w:rPr>
        <w:t>桃園</w:t>
      </w:r>
      <w:r w:rsidR="006A267A" w:rsidRPr="00DF7EBA">
        <w:rPr>
          <w:rFonts w:ascii="Times New Roman" w:hAnsi="Times New Roman" w:hint="eastAsia"/>
        </w:rPr>
        <w:t>海</w:t>
      </w:r>
      <w:r w:rsidR="00351691" w:rsidRPr="00DF7EBA">
        <w:rPr>
          <w:rFonts w:ascii="Times New Roman" w:hAnsi="Times New Roman" w:hint="eastAsia"/>
        </w:rPr>
        <w:t>水</w:t>
      </w:r>
      <w:r w:rsidR="006A267A" w:rsidRPr="00DF7EBA">
        <w:rPr>
          <w:rFonts w:ascii="Times New Roman" w:hAnsi="Times New Roman" w:hint="eastAsia"/>
        </w:rPr>
        <w:t>淡</w:t>
      </w:r>
      <w:r w:rsidR="00351691" w:rsidRPr="00DF7EBA">
        <w:rPr>
          <w:rFonts w:ascii="Times New Roman" w:hAnsi="Times New Roman" w:hint="eastAsia"/>
        </w:rPr>
        <w:t>化</w:t>
      </w:r>
      <w:r w:rsidR="006A267A" w:rsidRPr="00DF7EBA">
        <w:rPr>
          <w:rFonts w:ascii="Times New Roman" w:hAnsi="Times New Roman" w:hint="eastAsia"/>
        </w:rPr>
        <w:t>廠用地，</w:t>
      </w:r>
      <w:r w:rsidR="009F0AAB" w:rsidRPr="00DF7EBA">
        <w:rPr>
          <w:rFonts w:ascii="Times New Roman" w:hAnsi="Times New Roman" w:hint="eastAsia"/>
        </w:rPr>
        <w:t>及辦理「桃園海</w:t>
      </w:r>
      <w:proofErr w:type="gramStart"/>
      <w:r w:rsidR="009F0AAB" w:rsidRPr="00DF7EBA">
        <w:rPr>
          <w:rFonts w:ascii="Times New Roman" w:hAnsi="Times New Roman" w:hint="eastAsia"/>
        </w:rPr>
        <w:t>淡廠招商</w:t>
      </w:r>
      <w:proofErr w:type="gramEnd"/>
      <w:r w:rsidR="009F0AAB" w:rsidRPr="00DF7EBA">
        <w:rPr>
          <w:rFonts w:ascii="Times New Roman" w:hAnsi="Times New Roman" w:hint="eastAsia"/>
        </w:rPr>
        <w:t>前期作業委託專業服務」</w:t>
      </w:r>
      <w:r w:rsidR="006C02B3" w:rsidRPr="00DF7EBA">
        <w:rPr>
          <w:rFonts w:ascii="Times New Roman" w:hAnsi="Times New Roman" w:hint="eastAsia"/>
        </w:rPr>
        <w:t>、</w:t>
      </w:r>
      <w:r w:rsidR="009F0AAB" w:rsidRPr="00DF7EBA">
        <w:rPr>
          <w:rFonts w:ascii="Times New Roman" w:hAnsi="Times New Roman" w:hint="eastAsia"/>
        </w:rPr>
        <w:t>「民間參與桃園海水</w:t>
      </w:r>
      <w:proofErr w:type="gramStart"/>
      <w:r w:rsidR="009F0AAB" w:rsidRPr="00DF7EBA">
        <w:rPr>
          <w:rFonts w:ascii="Times New Roman" w:hAnsi="Times New Roman" w:hint="eastAsia"/>
        </w:rPr>
        <w:t>淡化廠招商</w:t>
      </w:r>
      <w:proofErr w:type="gramEnd"/>
      <w:r w:rsidR="009F0AAB" w:rsidRPr="00DF7EBA">
        <w:rPr>
          <w:rFonts w:ascii="Times New Roman" w:hAnsi="Times New Roman" w:hint="eastAsia"/>
        </w:rPr>
        <w:t>及工程總顧問委託專業服務」</w:t>
      </w:r>
      <w:r w:rsidR="00FB02DA" w:rsidRPr="00DF7EBA">
        <w:rPr>
          <w:rFonts w:ascii="Times New Roman" w:hAnsi="Times New Roman" w:hint="eastAsia"/>
        </w:rPr>
        <w:t>促參</w:t>
      </w:r>
      <w:r w:rsidR="003717EB" w:rsidRPr="00DF7EBA">
        <w:rPr>
          <w:rFonts w:ascii="Times New Roman" w:hAnsi="Times New Roman" w:hint="eastAsia"/>
        </w:rPr>
        <w:t>招標</w:t>
      </w:r>
      <w:r w:rsidR="006C02B3" w:rsidRPr="00DF7EBA">
        <w:rPr>
          <w:rFonts w:ascii="Times New Roman" w:hAnsi="Times New Roman" w:hint="eastAsia"/>
        </w:rPr>
        <w:t>前置作業，</w:t>
      </w:r>
      <w:proofErr w:type="gramStart"/>
      <w:r w:rsidR="00117BCC" w:rsidRPr="00DF7EBA">
        <w:rPr>
          <w:rFonts w:ascii="Times New Roman" w:hAnsi="Times New Roman" w:hint="eastAsia"/>
        </w:rPr>
        <w:t>迨北水局於</w:t>
      </w:r>
      <w:proofErr w:type="gramEnd"/>
      <w:r w:rsidR="00117BCC" w:rsidRPr="00DF7EBA">
        <w:rPr>
          <w:rFonts w:ascii="Times New Roman" w:hAnsi="Times New Roman" w:hint="eastAsia"/>
        </w:rPr>
        <w:t>98</w:t>
      </w:r>
      <w:r w:rsidR="00117BCC" w:rsidRPr="00DF7EBA">
        <w:rPr>
          <w:rFonts w:ascii="Times New Roman" w:hAnsi="Times New Roman" w:hint="eastAsia"/>
        </w:rPr>
        <w:t>年</w:t>
      </w:r>
      <w:r w:rsidR="00117BCC" w:rsidRPr="00DF7EBA">
        <w:rPr>
          <w:rFonts w:ascii="Times New Roman" w:hAnsi="Times New Roman" w:hint="eastAsia"/>
        </w:rPr>
        <w:t>12</w:t>
      </w:r>
      <w:r w:rsidR="00117BCC" w:rsidRPr="00DF7EBA">
        <w:rPr>
          <w:rFonts w:ascii="Times New Roman" w:hAnsi="Times New Roman" w:hint="eastAsia"/>
        </w:rPr>
        <w:t>月</w:t>
      </w:r>
      <w:r w:rsidR="00D6662A" w:rsidRPr="00DF7EBA">
        <w:rPr>
          <w:rFonts w:ascii="Times New Roman" w:hAnsi="Times New Roman" w:hint="eastAsia"/>
        </w:rPr>
        <w:t>即</w:t>
      </w:r>
      <w:r w:rsidR="00117BCC" w:rsidRPr="00DF7EBA">
        <w:rPr>
          <w:rFonts w:ascii="Times New Roman" w:hAnsi="Times New Roman" w:hint="eastAsia"/>
        </w:rPr>
        <w:t>將辦理桃園海水淡化</w:t>
      </w:r>
      <w:proofErr w:type="gramStart"/>
      <w:r w:rsidR="00117BCC" w:rsidRPr="00DF7EBA">
        <w:rPr>
          <w:rFonts w:ascii="Times New Roman" w:hAnsi="Times New Roman" w:hint="eastAsia"/>
        </w:rPr>
        <w:t>廠促參案招</w:t>
      </w:r>
      <w:proofErr w:type="gramEnd"/>
      <w:r w:rsidR="00117BCC" w:rsidRPr="00DF7EBA">
        <w:rPr>
          <w:rFonts w:ascii="Times New Roman" w:hAnsi="Times New Roman" w:hint="eastAsia"/>
        </w:rPr>
        <w:t>商公告之際，始由該局</w:t>
      </w:r>
      <w:r w:rsidR="00A36923" w:rsidRPr="00DF7EBA">
        <w:rPr>
          <w:rFonts w:ascii="Times New Roman" w:hAnsi="Times New Roman" w:hint="eastAsia"/>
        </w:rPr>
        <w:t>於</w:t>
      </w:r>
      <w:r w:rsidR="00A36923" w:rsidRPr="00DF7EBA">
        <w:rPr>
          <w:rFonts w:ascii="Times New Roman" w:hAnsi="Times New Roman" w:hint="eastAsia"/>
        </w:rPr>
        <w:t>99</w:t>
      </w:r>
      <w:r w:rsidR="00A36923" w:rsidRPr="00DF7EBA">
        <w:rPr>
          <w:rFonts w:ascii="Times New Roman" w:hAnsi="Times New Roman" w:hint="eastAsia"/>
        </w:rPr>
        <w:t>年</w:t>
      </w:r>
      <w:r w:rsidR="00A36923" w:rsidRPr="00DF7EBA">
        <w:rPr>
          <w:rFonts w:ascii="Times New Roman" w:hAnsi="Times New Roman" w:hint="eastAsia"/>
        </w:rPr>
        <w:t>2</w:t>
      </w:r>
      <w:r w:rsidR="00A36923" w:rsidRPr="00DF7EBA">
        <w:rPr>
          <w:rFonts w:ascii="Times New Roman" w:hAnsi="Times New Roman" w:hint="eastAsia"/>
        </w:rPr>
        <w:t>月</w:t>
      </w:r>
      <w:r w:rsidR="00A36923" w:rsidRPr="00DF7EBA">
        <w:rPr>
          <w:rFonts w:ascii="Times New Roman" w:hAnsi="Times New Roman" w:hint="eastAsia"/>
        </w:rPr>
        <w:t>8</w:t>
      </w:r>
      <w:r w:rsidR="00A36923" w:rsidRPr="00DF7EBA">
        <w:rPr>
          <w:rFonts w:ascii="Times New Roman" w:hAnsi="Times New Roman" w:hint="eastAsia"/>
        </w:rPr>
        <w:t>日</w:t>
      </w:r>
      <w:r w:rsidR="00117BCC" w:rsidRPr="00DF7EBA">
        <w:rPr>
          <w:rFonts w:ascii="Times New Roman" w:hAnsi="Times New Roman" w:hint="eastAsia"/>
        </w:rPr>
        <w:t>函請原桃園縣政府檢討是否可行，該府於</w:t>
      </w:r>
      <w:r w:rsidR="00A36923" w:rsidRPr="00DF7EBA">
        <w:rPr>
          <w:rFonts w:ascii="Times New Roman" w:hAnsi="Times New Roman" w:hint="eastAsia"/>
        </w:rPr>
        <w:t>同</w:t>
      </w:r>
      <w:r w:rsidR="00117BCC" w:rsidRPr="00DF7EBA">
        <w:rPr>
          <w:rFonts w:ascii="Times New Roman" w:hAnsi="Times New Roman" w:hint="eastAsia"/>
        </w:rPr>
        <w:t>年月</w:t>
      </w:r>
      <w:r w:rsidR="00A36923" w:rsidRPr="00DF7EBA">
        <w:rPr>
          <w:rFonts w:ascii="Times New Roman" w:hAnsi="Times New Roman" w:hint="eastAsia"/>
        </w:rPr>
        <w:t>26</w:t>
      </w:r>
      <w:r w:rsidR="00A36923" w:rsidRPr="00DF7EBA">
        <w:rPr>
          <w:rFonts w:ascii="Times New Roman" w:hAnsi="Times New Roman" w:hint="eastAsia"/>
        </w:rPr>
        <w:t>日</w:t>
      </w:r>
      <w:r w:rsidR="00117BCC" w:rsidRPr="00DF7EBA">
        <w:rPr>
          <w:rFonts w:ascii="Times New Roman" w:hAnsi="Times New Roman" w:hint="eastAsia"/>
        </w:rPr>
        <w:t>函復</w:t>
      </w:r>
      <w:r w:rsidR="00A36923" w:rsidRPr="00DF7EBA">
        <w:rPr>
          <w:rFonts w:ascii="Times New Roman" w:hAnsi="Times New Roman" w:hint="eastAsia"/>
        </w:rPr>
        <w:t>略</w:t>
      </w:r>
      <w:proofErr w:type="gramStart"/>
      <w:r w:rsidR="00A36923" w:rsidRPr="00DF7EBA">
        <w:rPr>
          <w:rFonts w:ascii="Times New Roman" w:hAnsi="Times New Roman" w:hint="eastAsia"/>
        </w:rPr>
        <w:t>以</w:t>
      </w:r>
      <w:proofErr w:type="gramEnd"/>
      <w:r w:rsidR="00A36923" w:rsidRPr="00DF7EBA">
        <w:rPr>
          <w:rFonts w:ascii="Times New Roman" w:hAnsi="Times New Roman" w:hint="eastAsia"/>
        </w:rPr>
        <w:t>：「</w:t>
      </w:r>
      <w:r w:rsidR="00117BCC" w:rsidRPr="00DF7EBA">
        <w:rPr>
          <w:rFonts w:ascii="Times New Roman" w:hAnsi="Times New Roman" w:hint="eastAsia"/>
        </w:rPr>
        <w:t>考</w:t>
      </w:r>
      <w:r w:rsidR="00117BCC" w:rsidRPr="00DF7EBA">
        <w:rPr>
          <w:rFonts w:ascii="Times New Roman" w:hAnsi="Times New Roman" w:hint="eastAsia"/>
        </w:rPr>
        <w:lastRenderedPageBreak/>
        <w:t>量</w:t>
      </w:r>
      <w:proofErr w:type="gramStart"/>
      <w:r w:rsidR="00A36923" w:rsidRPr="00DF7EBA">
        <w:rPr>
          <w:rFonts w:ascii="Times New Roman" w:hAnsi="Times New Roman" w:hint="eastAsia"/>
        </w:rPr>
        <w:t>目前桃科</w:t>
      </w:r>
      <w:r w:rsidR="00117BCC" w:rsidRPr="00DF7EBA">
        <w:rPr>
          <w:rFonts w:ascii="Times New Roman" w:hAnsi="Times New Roman" w:hint="eastAsia"/>
        </w:rPr>
        <w:t>實際</w:t>
      </w:r>
      <w:proofErr w:type="gramEnd"/>
      <w:r w:rsidR="00117BCC" w:rsidRPr="00DF7EBA">
        <w:rPr>
          <w:rFonts w:ascii="Times New Roman" w:hAnsi="Times New Roman" w:hint="eastAsia"/>
        </w:rPr>
        <w:t>用水量</w:t>
      </w:r>
      <w:r w:rsidR="00A36923" w:rsidRPr="00DF7EBA">
        <w:rPr>
          <w:rFonts w:ascii="Times New Roman" w:hAnsi="Times New Roman" w:hint="eastAsia"/>
        </w:rPr>
        <w:t>每日僅</w:t>
      </w:r>
      <w:r w:rsidR="00A36923" w:rsidRPr="00DF7EBA">
        <w:rPr>
          <w:rFonts w:ascii="Times New Roman" w:hAnsi="Times New Roman" w:hint="eastAsia"/>
        </w:rPr>
        <w:t>300</w:t>
      </w:r>
      <w:r w:rsidR="00A36923" w:rsidRPr="00DF7EBA">
        <w:rPr>
          <w:rFonts w:ascii="Times New Roman" w:hAnsi="Times New Roman" w:hint="eastAsia"/>
        </w:rPr>
        <w:t>噸，</w:t>
      </w:r>
      <w:r w:rsidR="00117BCC" w:rsidRPr="00DF7EBA">
        <w:rPr>
          <w:rFonts w:ascii="Times New Roman" w:hAnsi="Times New Roman" w:hint="eastAsia"/>
        </w:rPr>
        <w:t>為避免</w:t>
      </w:r>
      <w:r w:rsidR="00A36923" w:rsidRPr="00DF7EBA">
        <w:rPr>
          <w:rFonts w:ascii="Times New Roman" w:hAnsi="Times New Roman" w:hint="eastAsia"/>
        </w:rPr>
        <w:t>未來</w:t>
      </w:r>
      <w:r w:rsidR="00117BCC" w:rsidRPr="00DF7EBA">
        <w:rPr>
          <w:rFonts w:ascii="Times New Roman" w:hAnsi="Times New Roman" w:hint="eastAsia"/>
        </w:rPr>
        <w:t>海</w:t>
      </w:r>
      <w:r w:rsidR="00A36923" w:rsidRPr="00DF7EBA">
        <w:rPr>
          <w:rFonts w:ascii="Times New Roman" w:hAnsi="Times New Roman" w:hint="eastAsia"/>
        </w:rPr>
        <w:t>水</w:t>
      </w:r>
      <w:r w:rsidR="00117BCC" w:rsidRPr="00DF7EBA">
        <w:rPr>
          <w:rFonts w:ascii="Times New Roman" w:hAnsi="Times New Roman" w:hint="eastAsia"/>
        </w:rPr>
        <w:t>淡</w:t>
      </w:r>
      <w:r w:rsidR="00A36923" w:rsidRPr="00DF7EBA">
        <w:rPr>
          <w:rFonts w:ascii="Times New Roman" w:hAnsi="Times New Roman" w:hint="eastAsia"/>
        </w:rPr>
        <w:t>化</w:t>
      </w:r>
      <w:proofErr w:type="gramStart"/>
      <w:r w:rsidR="00A36923" w:rsidRPr="00DF7EBA">
        <w:rPr>
          <w:rFonts w:ascii="Times New Roman" w:hAnsi="Times New Roman" w:hint="eastAsia"/>
        </w:rPr>
        <w:t>廠</w:t>
      </w:r>
      <w:r w:rsidR="00117BCC" w:rsidRPr="00DF7EBA">
        <w:rPr>
          <w:rFonts w:ascii="Times New Roman" w:hAnsi="Times New Roman" w:hint="eastAsia"/>
        </w:rPr>
        <w:t>產水無法</w:t>
      </w:r>
      <w:proofErr w:type="gramEnd"/>
      <w:r w:rsidR="00A36923" w:rsidRPr="00DF7EBA">
        <w:rPr>
          <w:rFonts w:ascii="Times New Roman" w:hAnsi="Times New Roman" w:hint="eastAsia"/>
        </w:rPr>
        <w:t>去化</w:t>
      </w:r>
      <w:r w:rsidR="00117BCC" w:rsidRPr="00DF7EBA">
        <w:rPr>
          <w:rFonts w:ascii="Times New Roman" w:hAnsi="Times New Roman" w:hint="eastAsia"/>
        </w:rPr>
        <w:t>而有投資浪費之</w:t>
      </w:r>
      <w:r w:rsidR="00A36923" w:rsidRPr="00DF7EBA">
        <w:rPr>
          <w:rFonts w:ascii="Times New Roman" w:hAnsi="Times New Roman" w:hint="eastAsia"/>
        </w:rPr>
        <w:t>虞</w:t>
      </w:r>
      <w:r w:rsidR="00117BCC" w:rsidRPr="00DF7EBA">
        <w:rPr>
          <w:rFonts w:ascii="Times New Roman" w:hAnsi="Times New Roman" w:hint="eastAsia"/>
        </w:rPr>
        <w:t>，</w:t>
      </w:r>
      <w:r w:rsidR="00A36923" w:rsidRPr="00DF7EBA">
        <w:rPr>
          <w:rFonts w:ascii="Times New Roman" w:hAnsi="Times New Roman" w:hint="eastAsia"/>
        </w:rPr>
        <w:t>建</w:t>
      </w:r>
      <w:r w:rsidR="00117BCC" w:rsidRPr="00DF7EBA">
        <w:rPr>
          <w:rFonts w:ascii="Times New Roman" w:hAnsi="Times New Roman" w:hint="eastAsia"/>
        </w:rPr>
        <w:t>請該局暫緩上網公告作業</w:t>
      </w:r>
      <w:r w:rsidR="00A36923" w:rsidRPr="00DF7EBA">
        <w:rPr>
          <w:rFonts w:ascii="Times New Roman" w:hAnsi="Times New Roman" w:hint="eastAsia"/>
        </w:rPr>
        <w:t>。」</w:t>
      </w:r>
      <w:r w:rsidR="00787F83" w:rsidRPr="00DF7EBA">
        <w:rPr>
          <w:rFonts w:ascii="Times New Roman" w:hAnsi="Times New Roman" w:hint="eastAsia"/>
        </w:rPr>
        <w:t>故</w:t>
      </w:r>
      <w:r w:rsidR="00117BCC" w:rsidRPr="00DF7EBA">
        <w:rPr>
          <w:rFonts w:ascii="Times New Roman" w:hAnsi="Times New Roman" w:hint="eastAsia"/>
        </w:rPr>
        <w:t>水利署於同年</w:t>
      </w:r>
      <w:r w:rsidR="00117BCC" w:rsidRPr="00DF7EBA">
        <w:rPr>
          <w:rFonts w:ascii="Times New Roman" w:hAnsi="Times New Roman" w:hint="eastAsia"/>
        </w:rPr>
        <w:t>4</w:t>
      </w:r>
      <w:r w:rsidR="00117BCC" w:rsidRPr="00DF7EBA">
        <w:rPr>
          <w:rFonts w:ascii="Times New Roman" w:hAnsi="Times New Roman" w:hint="eastAsia"/>
        </w:rPr>
        <w:t>月</w:t>
      </w:r>
      <w:r w:rsidR="006769D0" w:rsidRPr="00DF7EBA">
        <w:rPr>
          <w:rFonts w:ascii="Times New Roman" w:hAnsi="Times New Roman" w:hint="eastAsia"/>
        </w:rPr>
        <w:t>7</w:t>
      </w:r>
      <w:r w:rsidR="006769D0" w:rsidRPr="00DF7EBA">
        <w:rPr>
          <w:rFonts w:ascii="Times New Roman" w:hAnsi="Times New Roman" w:hint="eastAsia"/>
        </w:rPr>
        <w:t>日</w:t>
      </w:r>
      <w:r w:rsidR="00117BCC" w:rsidRPr="00DF7EBA">
        <w:rPr>
          <w:rFonts w:ascii="Times New Roman" w:hAnsi="Times New Roman" w:hint="eastAsia"/>
        </w:rPr>
        <w:t>召開會議決議暫緩招商，</w:t>
      </w:r>
      <w:r w:rsidR="009F2B6D" w:rsidRPr="00DF7EBA">
        <w:rPr>
          <w:rFonts w:ascii="Times New Roman" w:hAnsi="Times New Roman" w:hint="eastAsia"/>
        </w:rPr>
        <w:t>報</w:t>
      </w:r>
      <w:r w:rsidR="00117BCC" w:rsidRPr="00DF7EBA">
        <w:rPr>
          <w:rFonts w:ascii="Times New Roman" w:hAnsi="Times New Roman" w:hint="eastAsia"/>
        </w:rPr>
        <w:t>經行政院於</w:t>
      </w:r>
      <w:r w:rsidR="00117BCC" w:rsidRPr="00DF7EBA">
        <w:rPr>
          <w:rFonts w:ascii="Times New Roman" w:hAnsi="Times New Roman" w:hint="eastAsia"/>
        </w:rPr>
        <w:t>101</w:t>
      </w:r>
      <w:r w:rsidR="00117BCC" w:rsidRPr="00DF7EBA">
        <w:rPr>
          <w:rFonts w:ascii="Times New Roman" w:hAnsi="Times New Roman" w:hint="eastAsia"/>
        </w:rPr>
        <w:t>年</w:t>
      </w:r>
      <w:r w:rsidR="00117BCC" w:rsidRPr="00DF7EBA">
        <w:rPr>
          <w:rFonts w:ascii="Times New Roman" w:hAnsi="Times New Roman" w:hint="eastAsia"/>
        </w:rPr>
        <w:t>12</w:t>
      </w:r>
      <w:r w:rsidR="00117BCC" w:rsidRPr="00DF7EBA">
        <w:rPr>
          <w:rFonts w:ascii="Times New Roman" w:hAnsi="Times New Roman" w:hint="eastAsia"/>
        </w:rPr>
        <w:t>月</w:t>
      </w:r>
      <w:r w:rsidR="00117BCC" w:rsidRPr="00DF7EBA">
        <w:rPr>
          <w:rFonts w:ascii="Times New Roman" w:hAnsi="Times New Roman" w:hint="eastAsia"/>
        </w:rPr>
        <w:t>19</w:t>
      </w:r>
      <w:r w:rsidR="00117BCC" w:rsidRPr="00DF7EBA">
        <w:rPr>
          <w:rFonts w:ascii="Times New Roman" w:hAnsi="Times New Roman" w:hint="eastAsia"/>
        </w:rPr>
        <w:t>日核定廢止</w:t>
      </w:r>
      <w:r w:rsidR="009F2B6D" w:rsidRPr="00DF7EBA">
        <w:rPr>
          <w:rFonts w:ascii="Times New Roman" w:hAnsi="Times New Roman" w:hint="eastAsia"/>
        </w:rPr>
        <w:t>「民間參與桃園海水淡化廠計畫」</w:t>
      </w:r>
      <w:r w:rsidR="00117BCC" w:rsidRPr="00DF7EBA">
        <w:rPr>
          <w:rFonts w:ascii="Times New Roman" w:hAnsi="Times New Roman" w:hint="eastAsia"/>
        </w:rPr>
        <w:t>，並指示依照</w:t>
      </w:r>
      <w:r w:rsidR="008F6FDB" w:rsidRPr="00DF7EBA">
        <w:rPr>
          <w:rFonts w:ascii="Times New Roman" w:hAnsi="Times New Roman" w:hint="eastAsia"/>
        </w:rPr>
        <w:t>原行政院經濟建設委員會</w:t>
      </w:r>
      <w:r w:rsidR="00667B28" w:rsidRPr="00DF7EBA">
        <w:rPr>
          <w:rFonts w:ascii="Times New Roman" w:hAnsi="Times New Roman" w:hint="eastAsia"/>
        </w:rPr>
        <w:t>（下稱原經建會）</w:t>
      </w:r>
      <w:r w:rsidR="00117BCC" w:rsidRPr="00DF7EBA">
        <w:rPr>
          <w:rFonts w:ascii="Times New Roman" w:hAnsi="Times New Roman" w:hint="eastAsia"/>
        </w:rPr>
        <w:t>審議意見辦理。</w:t>
      </w:r>
      <w:r w:rsidR="008F6FDB" w:rsidRPr="00DF7EBA">
        <w:rPr>
          <w:rFonts w:ascii="Times New Roman" w:hAnsi="Times New Roman" w:hint="eastAsia"/>
        </w:rPr>
        <w:t>該</w:t>
      </w:r>
      <w:r w:rsidR="00117BCC" w:rsidRPr="00DF7EBA">
        <w:rPr>
          <w:rFonts w:ascii="Times New Roman" w:hAnsi="Times New Roman" w:hint="eastAsia"/>
        </w:rPr>
        <w:t>會審議意見略</w:t>
      </w:r>
      <w:proofErr w:type="gramStart"/>
      <w:r w:rsidR="00117BCC" w:rsidRPr="00DF7EBA">
        <w:rPr>
          <w:rFonts w:ascii="Times New Roman" w:hAnsi="Times New Roman" w:hint="eastAsia"/>
        </w:rPr>
        <w:t>以</w:t>
      </w:r>
      <w:proofErr w:type="gramEnd"/>
      <w:r w:rsidR="00117BCC" w:rsidRPr="00DF7EBA">
        <w:rPr>
          <w:rFonts w:ascii="Times New Roman" w:hAnsi="Times New Roman" w:hint="eastAsia"/>
        </w:rPr>
        <w:t>：</w:t>
      </w:r>
      <w:r w:rsidR="00327EDD">
        <w:rPr>
          <w:rFonts w:hAnsi="標楷體" w:hint="eastAsia"/>
        </w:rPr>
        <w:t>「</w:t>
      </w:r>
      <w:r w:rsidR="00117BCC" w:rsidRPr="00DF7EBA">
        <w:rPr>
          <w:rFonts w:ascii="Times New Roman" w:hAnsi="Times New Roman" w:hint="eastAsia"/>
        </w:rPr>
        <w:t>本案</w:t>
      </w:r>
      <w:r w:rsidR="00C61EC8" w:rsidRPr="00DF7EBA">
        <w:rPr>
          <w:rFonts w:ascii="Times New Roman" w:hAnsi="Times New Roman" w:hint="eastAsia"/>
        </w:rPr>
        <w:t>公共</w:t>
      </w:r>
      <w:r w:rsidR="00117BCC" w:rsidRPr="00DF7EBA">
        <w:rPr>
          <w:rFonts w:ascii="Times New Roman" w:hAnsi="Times New Roman" w:hint="eastAsia"/>
        </w:rPr>
        <w:t>工程</w:t>
      </w:r>
      <w:r w:rsidR="00C61EC8" w:rsidRPr="00DF7EBA">
        <w:rPr>
          <w:rFonts w:ascii="Times New Roman" w:hAnsi="Times New Roman" w:hint="eastAsia"/>
        </w:rPr>
        <w:t>委員</w:t>
      </w:r>
      <w:r w:rsidR="00117BCC" w:rsidRPr="00DF7EBA">
        <w:rPr>
          <w:rFonts w:ascii="Times New Roman" w:hAnsi="Times New Roman" w:hint="eastAsia"/>
        </w:rPr>
        <w:t>會已列為水資源案中以</w:t>
      </w:r>
      <w:r w:rsidR="00F27B97" w:rsidRPr="00DF7EBA">
        <w:rPr>
          <w:rFonts w:ascii="Times New Roman" w:hAnsi="Times New Roman" w:hint="eastAsia"/>
        </w:rPr>
        <w:t>Private Finance Initiative</w:t>
      </w:r>
      <w:r w:rsidR="00F27B97" w:rsidRPr="00DF7EBA">
        <w:rPr>
          <w:rFonts w:ascii="Times New Roman" w:hAnsi="Times New Roman" w:hint="eastAsia"/>
        </w:rPr>
        <w:t>（簡稱</w:t>
      </w:r>
      <w:r w:rsidR="00F27B97" w:rsidRPr="00DF7EBA">
        <w:rPr>
          <w:rFonts w:ascii="Times New Roman" w:hAnsi="Times New Roman" w:hint="eastAsia"/>
        </w:rPr>
        <w:t>PFI</w:t>
      </w:r>
      <w:r w:rsidR="00F27B97" w:rsidRPr="00DF7EBA">
        <w:rPr>
          <w:rStyle w:val="afc"/>
          <w:rFonts w:ascii="Times New Roman" w:hAnsi="Times New Roman"/>
        </w:rPr>
        <w:footnoteReference w:id="3"/>
      </w:r>
      <w:r w:rsidR="00F27B97" w:rsidRPr="00DF7EBA">
        <w:rPr>
          <w:rFonts w:ascii="Times New Roman" w:hAnsi="Times New Roman" w:hint="eastAsia"/>
        </w:rPr>
        <w:t>）</w:t>
      </w:r>
      <w:r w:rsidR="00117BCC" w:rsidRPr="00DF7EBA">
        <w:rPr>
          <w:rFonts w:ascii="Times New Roman" w:hAnsi="Times New Roman" w:hint="eastAsia"/>
        </w:rPr>
        <w:t>辦理之新案，請經濟部重新</w:t>
      </w:r>
      <w:proofErr w:type="gramStart"/>
      <w:r w:rsidR="00117BCC" w:rsidRPr="00DF7EBA">
        <w:rPr>
          <w:rFonts w:ascii="Times New Roman" w:hAnsi="Times New Roman" w:hint="eastAsia"/>
        </w:rPr>
        <w:t>研</w:t>
      </w:r>
      <w:proofErr w:type="gramEnd"/>
      <w:r w:rsidR="00117BCC" w:rsidRPr="00DF7EBA">
        <w:rPr>
          <w:rFonts w:ascii="Times New Roman" w:hAnsi="Times New Roman" w:hint="eastAsia"/>
        </w:rPr>
        <w:t>擬桃園海水淡化廠</w:t>
      </w:r>
      <w:r w:rsidR="00117BCC" w:rsidRPr="00DF7EBA">
        <w:rPr>
          <w:rFonts w:ascii="Times New Roman" w:hAnsi="Times New Roman" w:hint="eastAsia"/>
        </w:rPr>
        <w:t>PFI</w:t>
      </w:r>
      <w:r w:rsidR="00117BCC" w:rsidRPr="00DF7EBA">
        <w:rPr>
          <w:rFonts w:ascii="Times New Roman" w:hAnsi="Times New Roman" w:hint="eastAsia"/>
        </w:rPr>
        <w:t>策略、執行構想及計畫書，將本案原已購置土地，妥予處理及管理，以確保屆時仍可提供新計畫使用並避免閒置。</w:t>
      </w:r>
      <w:r w:rsidR="004B3F4D">
        <w:rPr>
          <w:rFonts w:hAnsi="標楷體" w:hint="eastAsia"/>
        </w:rPr>
        <w:t>」</w:t>
      </w:r>
      <w:proofErr w:type="gramStart"/>
      <w:r w:rsidR="00117BCC" w:rsidRPr="00DF7EBA">
        <w:rPr>
          <w:rFonts w:ascii="Times New Roman" w:hAnsi="Times New Roman" w:hint="eastAsia"/>
        </w:rPr>
        <w:t>北水局遂</w:t>
      </w:r>
      <w:proofErr w:type="gramEnd"/>
      <w:r w:rsidR="00117BCC" w:rsidRPr="00DF7EBA">
        <w:rPr>
          <w:rFonts w:ascii="Times New Roman" w:hAnsi="Times New Roman" w:hint="eastAsia"/>
        </w:rPr>
        <w:t>於</w:t>
      </w:r>
      <w:r w:rsidR="00117BCC" w:rsidRPr="00DF7EBA">
        <w:rPr>
          <w:rFonts w:ascii="Times New Roman" w:hAnsi="Times New Roman" w:hint="eastAsia"/>
        </w:rPr>
        <w:t>102</w:t>
      </w:r>
      <w:r w:rsidR="00117BCC" w:rsidRPr="00DF7EBA">
        <w:rPr>
          <w:rFonts w:ascii="Times New Roman" w:hAnsi="Times New Roman" w:hint="eastAsia"/>
        </w:rPr>
        <w:t>及</w:t>
      </w:r>
      <w:r w:rsidR="00117BCC" w:rsidRPr="00DF7EBA">
        <w:rPr>
          <w:rFonts w:ascii="Times New Roman" w:hAnsi="Times New Roman" w:hint="eastAsia"/>
        </w:rPr>
        <w:t>103</w:t>
      </w:r>
      <w:r w:rsidR="00117BCC" w:rsidRPr="00DF7EBA">
        <w:rPr>
          <w:rFonts w:ascii="Times New Roman" w:hAnsi="Times New Roman" w:hint="eastAsia"/>
        </w:rPr>
        <w:t>年間辦理「桃園科技工業園區海水淡化廠政府自辦與</w:t>
      </w:r>
      <w:r w:rsidR="00117BCC" w:rsidRPr="00DF7EBA">
        <w:rPr>
          <w:rFonts w:ascii="Times New Roman" w:hAnsi="Times New Roman" w:hint="eastAsia"/>
        </w:rPr>
        <w:t>PFI</w:t>
      </w:r>
      <w:r w:rsidR="00117BCC" w:rsidRPr="00DF7EBA">
        <w:rPr>
          <w:rFonts w:ascii="Times New Roman" w:hAnsi="Times New Roman" w:hint="eastAsia"/>
        </w:rPr>
        <w:t>之比較分析研究」，惟因桃園科技工業園區用水不具急迫性，尚無建廠需求，</w:t>
      </w:r>
      <w:proofErr w:type="gramStart"/>
      <w:r w:rsidR="00117BCC" w:rsidRPr="00DF7EBA">
        <w:rPr>
          <w:rFonts w:ascii="Times New Roman" w:hAnsi="Times New Roman" w:hint="eastAsia"/>
        </w:rPr>
        <w:t>爰</w:t>
      </w:r>
      <w:proofErr w:type="gramEnd"/>
      <w:r w:rsidR="00117BCC" w:rsidRPr="00DF7EBA">
        <w:rPr>
          <w:rFonts w:ascii="Times New Roman" w:hAnsi="Times New Roman" w:hint="eastAsia"/>
        </w:rPr>
        <w:t>未</w:t>
      </w:r>
      <w:r w:rsidR="00D005DA">
        <w:rPr>
          <w:rFonts w:ascii="Times New Roman" w:hAnsi="Times New Roman" w:hint="eastAsia"/>
        </w:rPr>
        <w:t>再</w:t>
      </w:r>
      <w:r w:rsidR="00117BCC" w:rsidRPr="00DF7EBA">
        <w:rPr>
          <w:rFonts w:ascii="Times New Roman" w:hAnsi="Times New Roman" w:hint="eastAsia"/>
        </w:rPr>
        <w:t>提報計畫繼續執行</w:t>
      </w:r>
      <w:r w:rsidR="00F3114B">
        <w:rPr>
          <w:rFonts w:ascii="Times New Roman" w:hAnsi="Times New Roman" w:hint="eastAsia"/>
        </w:rPr>
        <w:t>，</w:t>
      </w:r>
      <w:r w:rsidR="00117BCC" w:rsidRPr="00DF7EBA">
        <w:rPr>
          <w:rFonts w:ascii="Times New Roman" w:hAnsi="Times New Roman" w:hint="eastAsia"/>
        </w:rPr>
        <w:t>衍生委</w:t>
      </w:r>
      <w:r w:rsidR="00F3114B">
        <w:rPr>
          <w:rFonts w:ascii="Times New Roman" w:hAnsi="Times New Roman" w:hint="eastAsia"/>
        </w:rPr>
        <w:t>託顧問公司</w:t>
      </w:r>
      <w:r w:rsidR="00117BCC" w:rsidRPr="00DF7EBA">
        <w:rPr>
          <w:rFonts w:ascii="Times New Roman" w:hAnsi="Times New Roman" w:hint="eastAsia"/>
        </w:rPr>
        <w:t>辦理</w:t>
      </w:r>
      <w:r w:rsidR="00CE4FD6">
        <w:rPr>
          <w:rFonts w:ascii="Times New Roman" w:hAnsi="Times New Roman" w:hint="eastAsia"/>
        </w:rPr>
        <w:t>之</w:t>
      </w:r>
      <w:proofErr w:type="gramStart"/>
      <w:r w:rsidR="00117BCC" w:rsidRPr="00DF7EBA">
        <w:rPr>
          <w:rFonts w:ascii="Times New Roman" w:hAnsi="Times New Roman" w:hint="eastAsia"/>
        </w:rPr>
        <w:t>促參招商</w:t>
      </w:r>
      <w:proofErr w:type="gramEnd"/>
      <w:r w:rsidR="00117BCC" w:rsidRPr="00DF7EBA">
        <w:rPr>
          <w:rFonts w:ascii="Times New Roman" w:hAnsi="Times New Roman" w:hint="eastAsia"/>
        </w:rPr>
        <w:t>文件及前置作業成果棄置未用，徒增經費支出達</w:t>
      </w:r>
      <w:r w:rsidR="00117BCC" w:rsidRPr="00DF7EBA">
        <w:rPr>
          <w:rFonts w:ascii="Times New Roman" w:hAnsi="Times New Roman" w:hint="eastAsia"/>
        </w:rPr>
        <w:t>410</w:t>
      </w:r>
      <w:r w:rsidR="00117BCC" w:rsidRPr="00DF7EBA">
        <w:rPr>
          <w:rFonts w:ascii="Times New Roman" w:hAnsi="Times New Roman" w:hint="eastAsia"/>
        </w:rPr>
        <w:t>萬餘元（詳</w:t>
      </w:r>
      <w:r w:rsidR="006055C6" w:rsidRPr="00DF7EBA">
        <w:rPr>
          <w:rFonts w:ascii="Times New Roman" w:hAnsi="Times New Roman" w:hint="eastAsia"/>
        </w:rPr>
        <w:t>下</w:t>
      </w:r>
      <w:r w:rsidR="00117BCC" w:rsidRPr="00DF7EBA">
        <w:rPr>
          <w:rFonts w:ascii="Times New Roman" w:hAnsi="Times New Roman" w:hint="eastAsia"/>
        </w:rPr>
        <w:t>表），未獲應有效益。</w:t>
      </w:r>
    </w:p>
    <w:p w:rsidR="00716F3F" w:rsidRPr="00DF7EBA" w:rsidRDefault="00716F3F" w:rsidP="00DF7EBA">
      <w:pPr>
        <w:pStyle w:val="4"/>
        <w:numPr>
          <w:ilvl w:val="0"/>
          <w:numId w:val="0"/>
        </w:numPr>
        <w:wordWrap w:val="0"/>
        <w:overflowPunct/>
        <w:adjustRightInd w:val="0"/>
        <w:snapToGrid w:val="0"/>
        <w:ind w:left="681" w:firstLineChars="200" w:firstLine="600"/>
        <w:rPr>
          <w:rFonts w:ascii="Times New Roman" w:hAnsi="Times New Roman"/>
          <w:sz w:val="28"/>
        </w:rPr>
      </w:pPr>
      <w:r w:rsidRPr="00DF7EBA">
        <w:rPr>
          <w:rFonts w:ascii="Times New Roman" w:hAnsi="Times New Roman" w:hint="eastAsia"/>
          <w:sz w:val="28"/>
        </w:rPr>
        <w:t xml:space="preserve"> </w:t>
      </w:r>
      <w:r w:rsidR="000C6032">
        <w:rPr>
          <w:rFonts w:ascii="Times New Roman" w:hAnsi="Times New Roman" w:hint="eastAsia"/>
          <w:sz w:val="28"/>
        </w:rPr>
        <w:t xml:space="preserve"> </w:t>
      </w:r>
      <w:r w:rsidRPr="00DF7EBA">
        <w:rPr>
          <w:rFonts w:ascii="Times New Roman" w:hAnsi="Times New Roman" w:hint="eastAsia"/>
          <w:sz w:val="28"/>
        </w:rPr>
        <w:t>桃園海水</w:t>
      </w:r>
      <w:proofErr w:type="gramStart"/>
      <w:r w:rsidRPr="00DF7EBA">
        <w:rPr>
          <w:rFonts w:ascii="Times New Roman" w:hAnsi="Times New Roman" w:hint="eastAsia"/>
          <w:sz w:val="28"/>
        </w:rPr>
        <w:t>淡化廠招商</w:t>
      </w:r>
      <w:proofErr w:type="gramEnd"/>
      <w:r w:rsidRPr="00DF7EBA">
        <w:rPr>
          <w:rFonts w:ascii="Times New Roman" w:hAnsi="Times New Roman" w:hint="eastAsia"/>
          <w:sz w:val="28"/>
        </w:rPr>
        <w:t>及相關前期作業委外情形</w:t>
      </w:r>
      <w:r w:rsidR="000C6032">
        <w:rPr>
          <w:rFonts w:ascii="Times New Roman" w:hAnsi="Times New Roman" w:hint="eastAsia"/>
          <w:sz w:val="28"/>
        </w:rPr>
        <w:t>表</w:t>
      </w:r>
    </w:p>
    <w:p w:rsidR="00716F3F" w:rsidRPr="00DF7EBA" w:rsidRDefault="00716F3F" w:rsidP="00DF7EBA">
      <w:pPr>
        <w:pStyle w:val="4"/>
        <w:numPr>
          <w:ilvl w:val="0"/>
          <w:numId w:val="0"/>
        </w:numPr>
        <w:wordWrap w:val="0"/>
        <w:overflowPunct/>
        <w:adjustRightInd w:val="0"/>
        <w:snapToGrid w:val="0"/>
        <w:ind w:left="1191" w:rightChars="-107" w:right="-364"/>
        <w:jc w:val="right"/>
        <w:rPr>
          <w:rFonts w:ascii="Times New Roman" w:hAnsi="Times New Roman"/>
          <w:sz w:val="24"/>
          <w:szCs w:val="24"/>
        </w:rPr>
      </w:pPr>
      <w:r w:rsidRPr="00DF7EBA">
        <w:rPr>
          <w:rFonts w:ascii="Times New Roman" w:hAnsi="Times New Roman" w:hint="eastAsia"/>
          <w:sz w:val="24"/>
          <w:szCs w:val="24"/>
        </w:rPr>
        <w:t>單位：千元</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1277"/>
        <w:gridCol w:w="1261"/>
        <w:gridCol w:w="1273"/>
        <w:gridCol w:w="1274"/>
        <w:gridCol w:w="3126"/>
      </w:tblGrid>
      <w:tr w:rsidR="00D05664" w:rsidRPr="00DF7EBA" w:rsidTr="00821D83">
        <w:tc>
          <w:tcPr>
            <w:tcW w:w="1571" w:type="dxa"/>
            <w:shd w:val="clear" w:color="auto" w:fill="auto"/>
            <w:vAlign w:val="center"/>
          </w:tcPr>
          <w:p w:rsidR="00716F3F" w:rsidRPr="00DF7EBA" w:rsidRDefault="00716F3F" w:rsidP="00DF7EBA">
            <w:pPr>
              <w:wordWrap w:val="0"/>
              <w:overflowPunct/>
              <w:adjustRightInd w:val="0"/>
              <w:snapToGrid w:val="0"/>
              <w:jc w:val="center"/>
              <w:rPr>
                <w:rFonts w:ascii="Times New Roman"/>
                <w:sz w:val="24"/>
                <w:szCs w:val="24"/>
              </w:rPr>
            </w:pPr>
            <w:r w:rsidRPr="00DF7EBA">
              <w:rPr>
                <w:rFonts w:ascii="Times New Roman" w:hint="eastAsia"/>
                <w:sz w:val="24"/>
                <w:szCs w:val="24"/>
              </w:rPr>
              <w:t>計畫名稱</w:t>
            </w:r>
          </w:p>
        </w:tc>
        <w:tc>
          <w:tcPr>
            <w:tcW w:w="1277" w:type="dxa"/>
            <w:vAlign w:val="center"/>
          </w:tcPr>
          <w:p w:rsidR="00716F3F" w:rsidRDefault="00716F3F" w:rsidP="00DF7EBA">
            <w:pPr>
              <w:wordWrap w:val="0"/>
              <w:overflowPunct/>
              <w:adjustRightInd w:val="0"/>
              <w:snapToGrid w:val="0"/>
              <w:jc w:val="center"/>
              <w:rPr>
                <w:rFonts w:ascii="Times New Roman"/>
                <w:sz w:val="24"/>
                <w:szCs w:val="24"/>
              </w:rPr>
            </w:pPr>
            <w:r w:rsidRPr="00DF7EBA">
              <w:rPr>
                <w:rFonts w:ascii="Times New Roman" w:hint="eastAsia"/>
                <w:sz w:val="24"/>
                <w:szCs w:val="24"/>
              </w:rPr>
              <w:t>決標日期</w:t>
            </w:r>
          </w:p>
          <w:p w:rsidR="00280B4F" w:rsidRPr="00DF7EBA" w:rsidRDefault="00280B4F" w:rsidP="00DF7EBA">
            <w:pPr>
              <w:wordWrap w:val="0"/>
              <w:overflowPunct/>
              <w:adjustRightInd w:val="0"/>
              <w:snapToGrid w:val="0"/>
              <w:jc w:val="center"/>
              <w:rPr>
                <w:rFonts w:ascii="Times New Roman"/>
                <w:sz w:val="24"/>
                <w:szCs w:val="24"/>
              </w:rPr>
            </w:pPr>
            <w:proofErr w:type="gramStart"/>
            <w:r w:rsidRPr="00280B4F">
              <w:rPr>
                <w:rFonts w:ascii="Times New Roman" w:hint="eastAsia"/>
                <w:spacing w:val="-20"/>
                <w:sz w:val="22"/>
                <w:szCs w:val="22"/>
              </w:rPr>
              <w:t>（</w:t>
            </w:r>
            <w:proofErr w:type="gramEnd"/>
            <w:r w:rsidRPr="00280B4F">
              <w:rPr>
                <w:rFonts w:ascii="Times New Roman" w:hint="eastAsia"/>
                <w:spacing w:val="-20"/>
                <w:sz w:val="22"/>
                <w:szCs w:val="22"/>
              </w:rPr>
              <w:t>年</w:t>
            </w:r>
            <w:r w:rsidRPr="00280B4F">
              <w:rPr>
                <w:rFonts w:ascii="Times New Roman" w:hint="eastAsia"/>
                <w:spacing w:val="-20"/>
                <w:sz w:val="22"/>
                <w:szCs w:val="22"/>
              </w:rPr>
              <w:t>.</w:t>
            </w:r>
            <w:r w:rsidRPr="00280B4F">
              <w:rPr>
                <w:rFonts w:ascii="Times New Roman" w:hint="eastAsia"/>
                <w:spacing w:val="-20"/>
                <w:sz w:val="22"/>
                <w:szCs w:val="22"/>
              </w:rPr>
              <w:t>月</w:t>
            </w:r>
            <w:r w:rsidRPr="00280B4F">
              <w:rPr>
                <w:rFonts w:ascii="Times New Roman" w:hint="eastAsia"/>
                <w:spacing w:val="-20"/>
                <w:sz w:val="22"/>
                <w:szCs w:val="22"/>
              </w:rPr>
              <w:t>.</w:t>
            </w:r>
            <w:r w:rsidRPr="00280B4F">
              <w:rPr>
                <w:rFonts w:ascii="Times New Roman" w:hint="eastAsia"/>
                <w:spacing w:val="-20"/>
                <w:sz w:val="22"/>
                <w:szCs w:val="22"/>
              </w:rPr>
              <w:t>日</w:t>
            </w:r>
            <w:proofErr w:type="gramStart"/>
            <w:r w:rsidRPr="00280B4F">
              <w:rPr>
                <w:rFonts w:ascii="Times New Roman" w:hint="eastAsia"/>
                <w:spacing w:val="-20"/>
                <w:sz w:val="22"/>
                <w:szCs w:val="22"/>
              </w:rPr>
              <w:t>）</w:t>
            </w:r>
            <w:proofErr w:type="gramEnd"/>
          </w:p>
        </w:tc>
        <w:tc>
          <w:tcPr>
            <w:tcW w:w="1261" w:type="dxa"/>
            <w:vAlign w:val="center"/>
          </w:tcPr>
          <w:p w:rsidR="00716F3F" w:rsidRDefault="00716F3F" w:rsidP="00DF7EBA">
            <w:pPr>
              <w:wordWrap w:val="0"/>
              <w:overflowPunct/>
              <w:adjustRightInd w:val="0"/>
              <w:snapToGrid w:val="0"/>
              <w:jc w:val="center"/>
              <w:rPr>
                <w:rFonts w:ascii="Times New Roman"/>
                <w:sz w:val="24"/>
                <w:szCs w:val="24"/>
              </w:rPr>
            </w:pPr>
            <w:r w:rsidRPr="00DF7EBA">
              <w:rPr>
                <w:rFonts w:ascii="Times New Roman" w:hint="eastAsia"/>
                <w:sz w:val="24"/>
                <w:szCs w:val="24"/>
              </w:rPr>
              <w:t>契約期間</w:t>
            </w:r>
          </w:p>
          <w:p w:rsidR="00280B4F" w:rsidRPr="00280B4F" w:rsidRDefault="00280B4F" w:rsidP="00280B4F">
            <w:pPr>
              <w:wordWrap w:val="0"/>
              <w:overflowPunct/>
              <w:adjustRightInd w:val="0"/>
              <w:snapToGrid w:val="0"/>
              <w:jc w:val="center"/>
              <w:rPr>
                <w:rFonts w:ascii="Times New Roman"/>
                <w:spacing w:val="-20"/>
                <w:sz w:val="22"/>
                <w:szCs w:val="22"/>
              </w:rPr>
            </w:pPr>
            <w:proofErr w:type="gramStart"/>
            <w:r w:rsidRPr="00280B4F">
              <w:rPr>
                <w:rFonts w:ascii="Times New Roman" w:hint="eastAsia"/>
                <w:spacing w:val="-20"/>
                <w:sz w:val="22"/>
                <w:szCs w:val="22"/>
              </w:rPr>
              <w:t>（</w:t>
            </w:r>
            <w:proofErr w:type="gramEnd"/>
            <w:r w:rsidRPr="00280B4F">
              <w:rPr>
                <w:rFonts w:ascii="Times New Roman" w:hint="eastAsia"/>
                <w:spacing w:val="-20"/>
                <w:sz w:val="22"/>
                <w:szCs w:val="22"/>
              </w:rPr>
              <w:t>年</w:t>
            </w:r>
            <w:r w:rsidRPr="00280B4F">
              <w:rPr>
                <w:rFonts w:ascii="Times New Roman" w:hint="eastAsia"/>
                <w:spacing w:val="-20"/>
                <w:sz w:val="22"/>
                <w:szCs w:val="22"/>
              </w:rPr>
              <w:t>.</w:t>
            </w:r>
            <w:r w:rsidRPr="00280B4F">
              <w:rPr>
                <w:rFonts w:ascii="Times New Roman" w:hint="eastAsia"/>
                <w:spacing w:val="-20"/>
                <w:sz w:val="22"/>
                <w:szCs w:val="22"/>
              </w:rPr>
              <w:t>月</w:t>
            </w:r>
            <w:r w:rsidRPr="00280B4F">
              <w:rPr>
                <w:rFonts w:ascii="Times New Roman" w:hint="eastAsia"/>
                <w:spacing w:val="-20"/>
                <w:sz w:val="22"/>
                <w:szCs w:val="22"/>
              </w:rPr>
              <w:t>.</w:t>
            </w:r>
            <w:r w:rsidRPr="00280B4F">
              <w:rPr>
                <w:rFonts w:ascii="Times New Roman" w:hint="eastAsia"/>
                <w:spacing w:val="-20"/>
                <w:sz w:val="22"/>
                <w:szCs w:val="22"/>
              </w:rPr>
              <w:t>日</w:t>
            </w:r>
            <w:proofErr w:type="gramStart"/>
            <w:r w:rsidRPr="00280B4F">
              <w:rPr>
                <w:rFonts w:ascii="Times New Roman" w:hint="eastAsia"/>
                <w:spacing w:val="-20"/>
                <w:sz w:val="22"/>
                <w:szCs w:val="22"/>
              </w:rPr>
              <w:t>）</w:t>
            </w:r>
            <w:proofErr w:type="gramEnd"/>
          </w:p>
        </w:tc>
        <w:tc>
          <w:tcPr>
            <w:tcW w:w="1273" w:type="dxa"/>
            <w:shd w:val="clear" w:color="auto" w:fill="auto"/>
            <w:vAlign w:val="center"/>
          </w:tcPr>
          <w:p w:rsidR="00716F3F" w:rsidRPr="00DF7EBA" w:rsidRDefault="00716F3F" w:rsidP="00DF7EBA">
            <w:pPr>
              <w:wordWrap w:val="0"/>
              <w:overflowPunct/>
              <w:adjustRightInd w:val="0"/>
              <w:snapToGrid w:val="0"/>
              <w:jc w:val="center"/>
              <w:rPr>
                <w:rFonts w:ascii="Times New Roman"/>
                <w:sz w:val="24"/>
                <w:szCs w:val="24"/>
              </w:rPr>
            </w:pPr>
            <w:r w:rsidRPr="00DF7EBA">
              <w:rPr>
                <w:rFonts w:ascii="Times New Roman" w:hint="eastAsia"/>
                <w:sz w:val="24"/>
                <w:szCs w:val="24"/>
              </w:rPr>
              <w:t>決標金額</w:t>
            </w:r>
          </w:p>
        </w:tc>
        <w:tc>
          <w:tcPr>
            <w:tcW w:w="1274" w:type="dxa"/>
            <w:shd w:val="clear" w:color="auto" w:fill="auto"/>
            <w:vAlign w:val="center"/>
          </w:tcPr>
          <w:p w:rsidR="00716F3F" w:rsidRPr="00DF7EBA" w:rsidRDefault="00716F3F" w:rsidP="00DF7EBA">
            <w:pPr>
              <w:wordWrap w:val="0"/>
              <w:overflowPunct/>
              <w:adjustRightInd w:val="0"/>
              <w:snapToGrid w:val="0"/>
              <w:jc w:val="center"/>
              <w:rPr>
                <w:rFonts w:ascii="Times New Roman"/>
                <w:sz w:val="24"/>
                <w:szCs w:val="24"/>
              </w:rPr>
            </w:pPr>
            <w:r w:rsidRPr="00DF7EBA">
              <w:rPr>
                <w:rFonts w:ascii="Times New Roman" w:hint="eastAsia"/>
                <w:sz w:val="24"/>
                <w:szCs w:val="24"/>
              </w:rPr>
              <w:t>決算金額</w:t>
            </w:r>
          </w:p>
        </w:tc>
        <w:tc>
          <w:tcPr>
            <w:tcW w:w="3126" w:type="dxa"/>
            <w:shd w:val="clear" w:color="auto" w:fill="auto"/>
            <w:vAlign w:val="center"/>
          </w:tcPr>
          <w:p w:rsidR="00716F3F" w:rsidRPr="00DF7EBA" w:rsidRDefault="00716F3F" w:rsidP="00DF7EBA">
            <w:pPr>
              <w:wordWrap w:val="0"/>
              <w:overflowPunct/>
              <w:adjustRightInd w:val="0"/>
              <w:snapToGrid w:val="0"/>
              <w:jc w:val="center"/>
              <w:rPr>
                <w:rFonts w:ascii="Times New Roman"/>
                <w:sz w:val="24"/>
                <w:szCs w:val="24"/>
              </w:rPr>
            </w:pPr>
            <w:r w:rsidRPr="00DF7EBA">
              <w:rPr>
                <w:rFonts w:ascii="Times New Roman" w:hint="eastAsia"/>
                <w:sz w:val="24"/>
                <w:szCs w:val="24"/>
              </w:rPr>
              <w:t>委外執行成果</w:t>
            </w:r>
          </w:p>
        </w:tc>
      </w:tr>
      <w:tr w:rsidR="00D05664" w:rsidRPr="00DF7EBA" w:rsidTr="00821D83">
        <w:tc>
          <w:tcPr>
            <w:tcW w:w="1571" w:type="dxa"/>
            <w:shd w:val="clear" w:color="auto" w:fill="auto"/>
          </w:tcPr>
          <w:p w:rsidR="00716F3F" w:rsidRPr="00DF7EBA" w:rsidRDefault="00716F3F" w:rsidP="00DF7EBA">
            <w:pPr>
              <w:wordWrap w:val="0"/>
              <w:overflowPunct/>
              <w:adjustRightInd w:val="0"/>
              <w:snapToGrid w:val="0"/>
              <w:rPr>
                <w:rFonts w:ascii="Times New Roman"/>
                <w:sz w:val="24"/>
                <w:szCs w:val="24"/>
              </w:rPr>
            </w:pPr>
            <w:r w:rsidRPr="00DF7EBA">
              <w:rPr>
                <w:rFonts w:ascii="Times New Roman" w:hint="eastAsia"/>
                <w:sz w:val="24"/>
                <w:szCs w:val="24"/>
              </w:rPr>
              <w:t>桃園海</w:t>
            </w:r>
            <w:proofErr w:type="gramStart"/>
            <w:r w:rsidRPr="00DF7EBA">
              <w:rPr>
                <w:rFonts w:ascii="Times New Roman" w:hint="eastAsia"/>
                <w:sz w:val="24"/>
                <w:szCs w:val="24"/>
              </w:rPr>
              <w:t>淡廠招商</w:t>
            </w:r>
            <w:proofErr w:type="gramEnd"/>
            <w:r w:rsidRPr="00DF7EBA">
              <w:rPr>
                <w:rFonts w:ascii="Times New Roman" w:hint="eastAsia"/>
                <w:sz w:val="24"/>
                <w:szCs w:val="24"/>
              </w:rPr>
              <w:t>前期作業委託專業服務</w:t>
            </w:r>
          </w:p>
        </w:tc>
        <w:tc>
          <w:tcPr>
            <w:tcW w:w="1277" w:type="dxa"/>
            <w:vAlign w:val="center"/>
          </w:tcPr>
          <w:p w:rsidR="00716F3F" w:rsidRPr="00DF7EBA" w:rsidRDefault="00716F3F" w:rsidP="00DF7EBA">
            <w:pPr>
              <w:wordWrap w:val="0"/>
              <w:overflowPunct/>
              <w:adjustRightInd w:val="0"/>
              <w:snapToGrid w:val="0"/>
              <w:jc w:val="center"/>
              <w:rPr>
                <w:rFonts w:ascii="Times New Roman"/>
                <w:sz w:val="24"/>
                <w:szCs w:val="24"/>
              </w:rPr>
            </w:pPr>
            <w:r w:rsidRPr="00DF7EBA">
              <w:rPr>
                <w:rFonts w:ascii="Times New Roman" w:hint="eastAsia"/>
                <w:sz w:val="24"/>
                <w:szCs w:val="24"/>
              </w:rPr>
              <w:t>96.12.25</w:t>
            </w:r>
          </w:p>
        </w:tc>
        <w:tc>
          <w:tcPr>
            <w:tcW w:w="1261" w:type="dxa"/>
            <w:vAlign w:val="center"/>
          </w:tcPr>
          <w:p w:rsidR="00716F3F" w:rsidRPr="00DF7EBA" w:rsidRDefault="00716F3F" w:rsidP="00DF7EBA">
            <w:pPr>
              <w:wordWrap w:val="0"/>
              <w:overflowPunct/>
              <w:adjustRightInd w:val="0"/>
              <w:snapToGrid w:val="0"/>
              <w:jc w:val="center"/>
              <w:rPr>
                <w:rFonts w:ascii="Times New Roman"/>
                <w:sz w:val="24"/>
                <w:szCs w:val="24"/>
              </w:rPr>
            </w:pPr>
            <w:r w:rsidRPr="00DF7EBA">
              <w:rPr>
                <w:rFonts w:ascii="Times New Roman" w:hint="eastAsia"/>
                <w:sz w:val="24"/>
                <w:szCs w:val="24"/>
              </w:rPr>
              <w:t>96.12.26~98.7.15</w:t>
            </w:r>
          </w:p>
        </w:tc>
        <w:tc>
          <w:tcPr>
            <w:tcW w:w="1273" w:type="dxa"/>
            <w:shd w:val="clear" w:color="auto" w:fill="auto"/>
            <w:vAlign w:val="center"/>
          </w:tcPr>
          <w:p w:rsidR="00716F3F" w:rsidRPr="00DF7EBA" w:rsidRDefault="00716F3F" w:rsidP="00DF7EBA">
            <w:pPr>
              <w:wordWrap w:val="0"/>
              <w:overflowPunct/>
              <w:adjustRightInd w:val="0"/>
              <w:snapToGrid w:val="0"/>
              <w:jc w:val="right"/>
              <w:rPr>
                <w:rFonts w:ascii="Times New Roman"/>
                <w:sz w:val="24"/>
                <w:szCs w:val="24"/>
              </w:rPr>
            </w:pPr>
            <w:r w:rsidRPr="00DF7EBA">
              <w:rPr>
                <w:rFonts w:ascii="Times New Roman" w:hint="eastAsia"/>
                <w:sz w:val="24"/>
                <w:szCs w:val="24"/>
              </w:rPr>
              <w:t>2,800</w:t>
            </w:r>
          </w:p>
        </w:tc>
        <w:tc>
          <w:tcPr>
            <w:tcW w:w="1274" w:type="dxa"/>
            <w:shd w:val="clear" w:color="auto" w:fill="auto"/>
            <w:vAlign w:val="center"/>
          </w:tcPr>
          <w:p w:rsidR="00716F3F" w:rsidRPr="00DF7EBA" w:rsidRDefault="00716F3F" w:rsidP="00DF7EBA">
            <w:pPr>
              <w:wordWrap w:val="0"/>
              <w:overflowPunct/>
              <w:adjustRightInd w:val="0"/>
              <w:snapToGrid w:val="0"/>
              <w:jc w:val="right"/>
              <w:rPr>
                <w:rFonts w:ascii="Times New Roman"/>
                <w:sz w:val="24"/>
                <w:szCs w:val="24"/>
              </w:rPr>
            </w:pPr>
            <w:r w:rsidRPr="00DF7EBA">
              <w:rPr>
                <w:rFonts w:ascii="Times New Roman" w:hint="eastAsia"/>
                <w:sz w:val="24"/>
                <w:szCs w:val="24"/>
              </w:rPr>
              <w:t>2,800</w:t>
            </w:r>
          </w:p>
        </w:tc>
        <w:tc>
          <w:tcPr>
            <w:tcW w:w="3126" w:type="dxa"/>
            <w:shd w:val="clear" w:color="auto" w:fill="auto"/>
          </w:tcPr>
          <w:p w:rsidR="00716F3F" w:rsidRPr="00DF7EBA" w:rsidRDefault="00716F3F" w:rsidP="00DF7EBA">
            <w:pPr>
              <w:wordWrap w:val="0"/>
              <w:overflowPunct/>
              <w:adjustRightInd w:val="0"/>
              <w:snapToGrid w:val="0"/>
              <w:rPr>
                <w:rFonts w:ascii="Times New Roman"/>
                <w:sz w:val="24"/>
                <w:szCs w:val="24"/>
              </w:rPr>
            </w:pPr>
            <w:r w:rsidRPr="00DF7EBA">
              <w:rPr>
                <w:rFonts w:ascii="Times New Roman"/>
                <w:sz w:val="24"/>
                <w:szCs w:val="24"/>
              </w:rPr>
              <w:t>建置「民間參與桃園新建海水淡化廠」專案招商網頁</w:t>
            </w:r>
            <w:r w:rsidRPr="00DF7EBA">
              <w:rPr>
                <w:rFonts w:ascii="Times New Roman" w:hint="eastAsia"/>
                <w:sz w:val="24"/>
                <w:szCs w:val="24"/>
              </w:rPr>
              <w:t>、</w:t>
            </w:r>
            <w:r w:rsidRPr="00DF7EBA">
              <w:rPr>
                <w:rFonts w:ascii="Times New Roman"/>
                <w:sz w:val="24"/>
                <w:szCs w:val="24"/>
              </w:rPr>
              <w:t>招商作業文件</w:t>
            </w:r>
            <w:r w:rsidRPr="00DF7EBA">
              <w:rPr>
                <w:rFonts w:ascii="Times New Roman" w:hint="eastAsia"/>
                <w:sz w:val="24"/>
                <w:szCs w:val="24"/>
              </w:rPr>
              <w:t>檢討修正、</w:t>
            </w:r>
            <w:proofErr w:type="gramStart"/>
            <w:r w:rsidRPr="00DF7EBA">
              <w:rPr>
                <w:rFonts w:ascii="Times New Roman" w:cs="Arial"/>
                <w:sz w:val="24"/>
                <w:szCs w:val="24"/>
              </w:rPr>
              <w:t>國際標招商</w:t>
            </w:r>
            <w:proofErr w:type="gramEnd"/>
            <w:r w:rsidRPr="00DF7EBA">
              <w:rPr>
                <w:rFonts w:ascii="Times New Roman" w:cs="Arial"/>
                <w:sz w:val="24"/>
                <w:szCs w:val="24"/>
              </w:rPr>
              <w:t>程序及英文文件擬定</w:t>
            </w:r>
            <w:r w:rsidRPr="00DF7EBA">
              <w:rPr>
                <w:rFonts w:ascii="Times New Roman" w:cs="Arial" w:hint="eastAsia"/>
                <w:sz w:val="24"/>
                <w:szCs w:val="24"/>
              </w:rPr>
              <w:t>、</w:t>
            </w:r>
            <w:r w:rsidRPr="00DF7EBA">
              <w:rPr>
                <w:rFonts w:ascii="Times New Roman"/>
                <w:sz w:val="24"/>
                <w:szCs w:val="24"/>
              </w:rPr>
              <w:t>國內外潛在投資者調查評估</w:t>
            </w:r>
            <w:r w:rsidRPr="00DF7EBA">
              <w:rPr>
                <w:rFonts w:ascii="Times New Roman" w:hint="eastAsia"/>
                <w:sz w:val="24"/>
                <w:szCs w:val="24"/>
              </w:rPr>
              <w:t>、</w:t>
            </w:r>
            <w:proofErr w:type="gramStart"/>
            <w:r w:rsidRPr="00DF7EBA">
              <w:rPr>
                <w:rFonts w:ascii="Times New Roman" w:cs="Arial"/>
                <w:sz w:val="24"/>
                <w:szCs w:val="24"/>
              </w:rPr>
              <w:t>甄</w:t>
            </w:r>
            <w:proofErr w:type="gramEnd"/>
            <w:r w:rsidRPr="00DF7EBA">
              <w:rPr>
                <w:rFonts w:ascii="Times New Roman" w:cs="Arial"/>
                <w:sz w:val="24"/>
                <w:szCs w:val="24"/>
              </w:rPr>
              <w:t>審階段文件擬定</w:t>
            </w:r>
            <w:r w:rsidRPr="00DF7EBA">
              <w:rPr>
                <w:rFonts w:ascii="Times New Roman" w:hint="eastAsia"/>
                <w:sz w:val="24"/>
                <w:szCs w:val="24"/>
              </w:rPr>
              <w:t>等。</w:t>
            </w:r>
          </w:p>
        </w:tc>
      </w:tr>
      <w:tr w:rsidR="00D05664" w:rsidRPr="00DF7EBA" w:rsidTr="00821D83">
        <w:tc>
          <w:tcPr>
            <w:tcW w:w="1571" w:type="dxa"/>
            <w:tcBorders>
              <w:bottom w:val="single" w:sz="4" w:space="0" w:color="auto"/>
            </w:tcBorders>
            <w:shd w:val="clear" w:color="auto" w:fill="auto"/>
          </w:tcPr>
          <w:p w:rsidR="00716F3F" w:rsidRPr="00DF7EBA" w:rsidRDefault="00716F3F" w:rsidP="00DF7EBA">
            <w:pPr>
              <w:wordWrap w:val="0"/>
              <w:overflowPunct/>
              <w:adjustRightInd w:val="0"/>
              <w:snapToGrid w:val="0"/>
              <w:rPr>
                <w:rFonts w:ascii="Times New Roman"/>
                <w:sz w:val="24"/>
                <w:szCs w:val="24"/>
              </w:rPr>
            </w:pPr>
            <w:r w:rsidRPr="00DF7EBA">
              <w:rPr>
                <w:rFonts w:ascii="Times New Roman" w:hint="eastAsia"/>
                <w:sz w:val="24"/>
                <w:szCs w:val="24"/>
              </w:rPr>
              <w:t>民間參與桃園海水</w:t>
            </w:r>
            <w:proofErr w:type="gramStart"/>
            <w:r w:rsidRPr="00DF7EBA">
              <w:rPr>
                <w:rFonts w:ascii="Times New Roman" w:hint="eastAsia"/>
                <w:sz w:val="24"/>
                <w:szCs w:val="24"/>
              </w:rPr>
              <w:t>淡化廠招商</w:t>
            </w:r>
            <w:proofErr w:type="gramEnd"/>
            <w:r w:rsidRPr="00DF7EBA">
              <w:rPr>
                <w:rFonts w:ascii="Times New Roman" w:hint="eastAsia"/>
                <w:sz w:val="24"/>
                <w:szCs w:val="24"/>
              </w:rPr>
              <w:t>及工程總顧問委</w:t>
            </w:r>
            <w:r w:rsidRPr="00DF7EBA">
              <w:rPr>
                <w:rFonts w:ascii="Times New Roman" w:hint="eastAsia"/>
                <w:sz w:val="24"/>
                <w:szCs w:val="24"/>
              </w:rPr>
              <w:lastRenderedPageBreak/>
              <w:t>託專業服務</w:t>
            </w:r>
          </w:p>
        </w:tc>
        <w:tc>
          <w:tcPr>
            <w:tcW w:w="1277" w:type="dxa"/>
            <w:tcBorders>
              <w:bottom w:val="single" w:sz="4" w:space="0" w:color="auto"/>
            </w:tcBorders>
            <w:vAlign w:val="center"/>
          </w:tcPr>
          <w:p w:rsidR="00716F3F" w:rsidRPr="00DF7EBA" w:rsidRDefault="00716F3F" w:rsidP="00DF7EBA">
            <w:pPr>
              <w:wordWrap w:val="0"/>
              <w:overflowPunct/>
              <w:adjustRightInd w:val="0"/>
              <w:snapToGrid w:val="0"/>
              <w:jc w:val="center"/>
              <w:rPr>
                <w:rFonts w:ascii="Times New Roman"/>
                <w:sz w:val="24"/>
                <w:szCs w:val="24"/>
              </w:rPr>
            </w:pPr>
            <w:r w:rsidRPr="00DF7EBA">
              <w:rPr>
                <w:rFonts w:ascii="Times New Roman" w:hint="eastAsia"/>
                <w:sz w:val="24"/>
                <w:szCs w:val="24"/>
              </w:rPr>
              <w:lastRenderedPageBreak/>
              <w:t>98.6.17</w:t>
            </w:r>
          </w:p>
        </w:tc>
        <w:tc>
          <w:tcPr>
            <w:tcW w:w="1261" w:type="dxa"/>
            <w:tcBorders>
              <w:bottom w:val="single" w:sz="4" w:space="0" w:color="auto"/>
            </w:tcBorders>
            <w:vAlign w:val="center"/>
          </w:tcPr>
          <w:p w:rsidR="00716F3F" w:rsidRPr="00DF7EBA" w:rsidRDefault="00716F3F" w:rsidP="00DF7EBA">
            <w:pPr>
              <w:wordWrap w:val="0"/>
              <w:overflowPunct/>
              <w:adjustRightInd w:val="0"/>
              <w:snapToGrid w:val="0"/>
              <w:jc w:val="center"/>
              <w:rPr>
                <w:rFonts w:ascii="Times New Roman"/>
                <w:sz w:val="24"/>
                <w:szCs w:val="24"/>
              </w:rPr>
            </w:pPr>
            <w:r w:rsidRPr="00DF7EBA">
              <w:rPr>
                <w:rFonts w:ascii="Times New Roman" w:hint="eastAsia"/>
                <w:sz w:val="24"/>
                <w:szCs w:val="24"/>
              </w:rPr>
              <w:t>98.6.29~</w:t>
            </w:r>
          </w:p>
          <w:p w:rsidR="00716F3F" w:rsidRPr="00DF7EBA" w:rsidRDefault="00716F3F" w:rsidP="00DF7EBA">
            <w:pPr>
              <w:wordWrap w:val="0"/>
              <w:overflowPunct/>
              <w:adjustRightInd w:val="0"/>
              <w:snapToGrid w:val="0"/>
              <w:jc w:val="center"/>
              <w:rPr>
                <w:rFonts w:ascii="Times New Roman"/>
                <w:sz w:val="24"/>
                <w:szCs w:val="24"/>
              </w:rPr>
            </w:pPr>
            <w:r w:rsidRPr="00DF7EBA">
              <w:rPr>
                <w:rFonts w:ascii="Times New Roman" w:hint="eastAsia"/>
                <w:sz w:val="24"/>
                <w:szCs w:val="24"/>
              </w:rPr>
              <w:t>101.11.9</w:t>
            </w:r>
          </w:p>
        </w:tc>
        <w:tc>
          <w:tcPr>
            <w:tcW w:w="1273" w:type="dxa"/>
            <w:tcBorders>
              <w:bottom w:val="single" w:sz="4" w:space="0" w:color="auto"/>
            </w:tcBorders>
            <w:shd w:val="clear" w:color="auto" w:fill="auto"/>
            <w:vAlign w:val="center"/>
          </w:tcPr>
          <w:p w:rsidR="00716F3F" w:rsidRPr="00DF7EBA" w:rsidRDefault="00716F3F" w:rsidP="00DF7EBA">
            <w:pPr>
              <w:wordWrap w:val="0"/>
              <w:overflowPunct/>
              <w:adjustRightInd w:val="0"/>
              <w:snapToGrid w:val="0"/>
              <w:jc w:val="right"/>
              <w:rPr>
                <w:rFonts w:ascii="Times New Roman"/>
                <w:sz w:val="24"/>
                <w:szCs w:val="24"/>
              </w:rPr>
            </w:pPr>
            <w:r w:rsidRPr="00DF7EBA">
              <w:rPr>
                <w:rFonts w:ascii="Times New Roman" w:hint="eastAsia"/>
                <w:sz w:val="24"/>
                <w:szCs w:val="24"/>
              </w:rPr>
              <w:t>21,788</w:t>
            </w:r>
          </w:p>
        </w:tc>
        <w:tc>
          <w:tcPr>
            <w:tcW w:w="1274" w:type="dxa"/>
            <w:tcBorders>
              <w:bottom w:val="single" w:sz="4" w:space="0" w:color="auto"/>
            </w:tcBorders>
            <w:shd w:val="clear" w:color="auto" w:fill="auto"/>
            <w:vAlign w:val="center"/>
          </w:tcPr>
          <w:p w:rsidR="00716F3F" w:rsidRPr="00DF7EBA" w:rsidRDefault="00716F3F" w:rsidP="00DF7EBA">
            <w:pPr>
              <w:wordWrap w:val="0"/>
              <w:overflowPunct/>
              <w:adjustRightInd w:val="0"/>
              <w:snapToGrid w:val="0"/>
              <w:jc w:val="right"/>
              <w:rPr>
                <w:rFonts w:ascii="Times New Roman"/>
                <w:sz w:val="24"/>
                <w:szCs w:val="24"/>
              </w:rPr>
            </w:pPr>
            <w:r w:rsidRPr="00DF7EBA">
              <w:rPr>
                <w:rFonts w:ascii="Times New Roman" w:hint="eastAsia"/>
                <w:sz w:val="24"/>
                <w:szCs w:val="24"/>
              </w:rPr>
              <w:t>1,304</w:t>
            </w:r>
          </w:p>
        </w:tc>
        <w:tc>
          <w:tcPr>
            <w:tcW w:w="3126" w:type="dxa"/>
            <w:tcBorders>
              <w:bottom w:val="single" w:sz="4" w:space="0" w:color="auto"/>
            </w:tcBorders>
            <w:shd w:val="clear" w:color="auto" w:fill="auto"/>
          </w:tcPr>
          <w:p w:rsidR="00716F3F" w:rsidRPr="00DF7EBA" w:rsidRDefault="00716F3F" w:rsidP="00DF7EBA">
            <w:pPr>
              <w:wordWrap w:val="0"/>
              <w:overflowPunct/>
              <w:adjustRightInd w:val="0"/>
              <w:snapToGrid w:val="0"/>
              <w:rPr>
                <w:rFonts w:ascii="Times New Roman"/>
                <w:sz w:val="24"/>
                <w:szCs w:val="24"/>
              </w:rPr>
            </w:pPr>
            <w:r w:rsidRPr="00DF7EBA">
              <w:rPr>
                <w:rFonts w:ascii="Times New Roman" w:hint="eastAsia"/>
                <w:sz w:val="24"/>
                <w:szCs w:val="24"/>
              </w:rPr>
              <w:t>招商專屬網頁維護、協助辦理招商及投資公告、辦理財務分析及協助底價訂定建議、報告文件及招商</w:t>
            </w:r>
            <w:r w:rsidRPr="00DF7EBA">
              <w:rPr>
                <w:rFonts w:ascii="Times New Roman" w:hint="eastAsia"/>
                <w:sz w:val="24"/>
                <w:szCs w:val="24"/>
              </w:rPr>
              <w:lastRenderedPageBreak/>
              <w:t>文件製作等。</w:t>
            </w:r>
          </w:p>
        </w:tc>
      </w:tr>
    </w:tbl>
    <w:p w:rsidR="00716F3F" w:rsidRPr="00DF7EBA" w:rsidRDefault="00716F3F" w:rsidP="00DF7EBA">
      <w:pPr>
        <w:wordWrap w:val="0"/>
        <w:overflowPunct/>
        <w:adjustRightInd w:val="0"/>
        <w:snapToGrid w:val="0"/>
        <w:ind w:leftChars="-123" w:left="-418"/>
        <w:rPr>
          <w:rFonts w:ascii="Times New Roman"/>
          <w:sz w:val="24"/>
          <w:szCs w:val="24"/>
        </w:rPr>
      </w:pPr>
      <w:r w:rsidRPr="00DF7EBA">
        <w:rPr>
          <w:rFonts w:ascii="Times New Roman" w:hint="eastAsia"/>
          <w:sz w:val="24"/>
          <w:szCs w:val="24"/>
        </w:rPr>
        <w:lastRenderedPageBreak/>
        <w:t>資料來源：審計部整理自水利署提供資料。</w:t>
      </w:r>
    </w:p>
    <w:p w:rsidR="003126B4" w:rsidRPr="003126B4" w:rsidRDefault="004D50A1" w:rsidP="0091356C">
      <w:pPr>
        <w:pStyle w:val="3"/>
        <w:kinsoku w:val="0"/>
        <w:wordWrap w:val="0"/>
        <w:overflowPunct/>
        <w:ind w:left="1360" w:hanging="680"/>
        <w:rPr>
          <w:rFonts w:ascii="Times New Roman" w:hAnsi="Times New Roman"/>
        </w:rPr>
      </w:pPr>
      <w:r w:rsidRPr="00DF7EBA">
        <w:rPr>
          <w:rFonts w:ascii="Times New Roman" w:hAnsi="Times New Roman" w:hint="eastAsia"/>
        </w:rPr>
        <w:t>綜上，水利署</w:t>
      </w:r>
      <w:r w:rsidR="00740286">
        <w:rPr>
          <w:rFonts w:ascii="Times New Roman" w:hAnsi="Times New Roman" w:hint="eastAsia"/>
        </w:rPr>
        <w:t>對於</w:t>
      </w:r>
      <w:r w:rsidRPr="00DF7EBA">
        <w:rPr>
          <w:rFonts w:ascii="Times New Roman" w:hAnsi="Times New Roman" w:hint="eastAsia"/>
        </w:rPr>
        <w:t>桃園科技工業園區</w:t>
      </w:r>
      <w:r w:rsidR="0028124A">
        <w:rPr>
          <w:rFonts w:ascii="Times New Roman" w:hAnsi="Times New Roman" w:hint="eastAsia"/>
        </w:rPr>
        <w:t>有</w:t>
      </w:r>
      <w:r w:rsidRPr="00DF7EBA">
        <w:rPr>
          <w:rFonts w:ascii="Times New Roman" w:hAnsi="Times New Roman" w:hint="eastAsia"/>
        </w:rPr>
        <w:t>用水需求不如預期</w:t>
      </w:r>
      <w:r w:rsidR="0028124A">
        <w:rPr>
          <w:rFonts w:ascii="Times New Roman" w:hAnsi="Times New Roman" w:hint="eastAsia"/>
        </w:rPr>
        <w:t>現象</w:t>
      </w:r>
      <w:r w:rsidRPr="00DF7EBA">
        <w:rPr>
          <w:rFonts w:ascii="Times New Roman" w:hAnsi="Times New Roman" w:hint="eastAsia"/>
        </w:rPr>
        <w:t>，</w:t>
      </w:r>
      <w:r w:rsidRPr="004B2CA0">
        <w:rPr>
          <w:rFonts w:ascii="Times New Roman" w:hAnsi="Times New Roman" w:hint="eastAsia"/>
        </w:rPr>
        <w:t>未</w:t>
      </w:r>
      <w:r w:rsidR="00FC5456" w:rsidRPr="004B2CA0">
        <w:rPr>
          <w:rFonts w:ascii="Times New Roman" w:hAnsi="Times New Roman" w:hint="eastAsia"/>
        </w:rPr>
        <w:t>採</w:t>
      </w:r>
      <w:r w:rsidR="0064761E" w:rsidRPr="004B2CA0">
        <w:rPr>
          <w:rFonts w:ascii="Times New Roman" w:hAnsi="Times New Roman" w:hint="eastAsia"/>
        </w:rPr>
        <w:t>取</w:t>
      </w:r>
      <w:r w:rsidR="004B2CA0" w:rsidRPr="004B2CA0">
        <w:rPr>
          <w:rFonts w:ascii="Times New Roman" w:hAnsi="Times New Roman" w:hint="eastAsia"/>
        </w:rPr>
        <w:t>適當措施</w:t>
      </w:r>
      <w:r w:rsidR="00C021A2" w:rsidRPr="004B2CA0">
        <w:rPr>
          <w:rFonts w:ascii="Times New Roman" w:hAnsi="Times New Roman" w:hint="eastAsia"/>
        </w:rPr>
        <w:t>處</w:t>
      </w:r>
      <w:r w:rsidR="00740286" w:rsidRPr="004B2CA0">
        <w:rPr>
          <w:rFonts w:ascii="Times New Roman" w:hAnsi="Times New Roman" w:hint="eastAsia"/>
        </w:rPr>
        <w:t>理</w:t>
      </w:r>
      <w:r w:rsidRPr="00DF7EBA">
        <w:rPr>
          <w:rFonts w:ascii="Times New Roman" w:hAnsi="Times New Roman" w:hint="eastAsia"/>
        </w:rPr>
        <w:t>，</w:t>
      </w:r>
      <w:proofErr w:type="gramStart"/>
      <w:r w:rsidRPr="00DF7EBA">
        <w:rPr>
          <w:rFonts w:ascii="Times New Roman" w:hAnsi="Times New Roman" w:hint="eastAsia"/>
        </w:rPr>
        <w:t>迨</w:t>
      </w:r>
      <w:proofErr w:type="gramEnd"/>
      <w:r w:rsidRPr="00DF7EBA">
        <w:rPr>
          <w:rFonts w:ascii="Times New Roman" w:hAnsi="Times New Roman" w:hint="eastAsia"/>
        </w:rPr>
        <w:t>至桃園海水淡化</w:t>
      </w:r>
      <w:proofErr w:type="gramStart"/>
      <w:r w:rsidRPr="00DF7EBA">
        <w:rPr>
          <w:rFonts w:ascii="Times New Roman" w:hAnsi="Times New Roman" w:hint="eastAsia"/>
        </w:rPr>
        <w:t>廠促參案</w:t>
      </w:r>
      <w:proofErr w:type="gramEnd"/>
      <w:r w:rsidRPr="00DF7EBA">
        <w:rPr>
          <w:rFonts w:ascii="Times New Roman" w:hAnsi="Times New Roman" w:hint="eastAsia"/>
        </w:rPr>
        <w:t>將屆辦理招商公告之際，</w:t>
      </w:r>
      <w:r w:rsidR="003126B4" w:rsidRPr="00F230E4">
        <w:rPr>
          <w:rFonts w:ascii="Times New Roman" w:hAnsi="Times New Roman" w:hint="eastAsia"/>
        </w:rPr>
        <w:t>始</w:t>
      </w:r>
      <w:r w:rsidR="00BA3221">
        <w:rPr>
          <w:rFonts w:ascii="Times New Roman" w:hAnsi="Times New Roman" w:hint="eastAsia"/>
        </w:rPr>
        <w:t>決議</w:t>
      </w:r>
      <w:r w:rsidR="003126B4" w:rsidRPr="00F230E4">
        <w:rPr>
          <w:rFonts w:ascii="Times New Roman" w:hAnsi="Times New Roman" w:hint="eastAsia"/>
        </w:rPr>
        <w:t>暫緩招標，</w:t>
      </w:r>
      <w:r w:rsidR="00BA3221">
        <w:rPr>
          <w:rFonts w:ascii="Times New Roman" w:hAnsi="Times New Roman" w:hint="eastAsia"/>
        </w:rPr>
        <w:t>坐失檢討時機，</w:t>
      </w:r>
      <w:r w:rsidR="003126B4" w:rsidRPr="00F230E4">
        <w:rPr>
          <w:rFonts w:ascii="Times New Roman" w:hAnsi="Times New Roman" w:hint="eastAsia"/>
        </w:rPr>
        <w:t>終因用水需求不如預期經行政院廢止計畫執行，且委託顧問公司辦理</w:t>
      </w:r>
      <w:r w:rsidR="00933AED" w:rsidRPr="00F230E4">
        <w:rPr>
          <w:rFonts w:ascii="Times New Roman" w:hAnsi="Times New Roman" w:hint="eastAsia"/>
        </w:rPr>
        <w:t>之</w:t>
      </w:r>
      <w:proofErr w:type="gramStart"/>
      <w:r w:rsidR="003126B4" w:rsidRPr="00F230E4">
        <w:rPr>
          <w:rFonts w:ascii="Times New Roman" w:hAnsi="Times New Roman" w:hint="eastAsia"/>
        </w:rPr>
        <w:t>促參招商</w:t>
      </w:r>
      <w:proofErr w:type="gramEnd"/>
      <w:r w:rsidR="003126B4" w:rsidRPr="00F230E4">
        <w:rPr>
          <w:rFonts w:ascii="Times New Roman" w:hAnsi="Times New Roman" w:hint="eastAsia"/>
        </w:rPr>
        <w:t>文件及前置作業成果亦棄置未用，未獲計畫應有效益。</w:t>
      </w:r>
    </w:p>
    <w:p w:rsidR="00345A07" w:rsidRPr="00A94A95" w:rsidRDefault="00345A07" w:rsidP="00A94A95">
      <w:pPr>
        <w:pStyle w:val="2"/>
        <w:wordWrap w:val="0"/>
        <w:overflowPunct/>
        <w:rPr>
          <w:rFonts w:ascii="Times New Roman" w:hAnsi="Times New Roman"/>
          <w:b/>
        </w:rPr>
      </w:pPr>
      <w:r w:rsidRPr="00A94A95">
        <w:rPr>
          <w:rFonts w:ascii="Times New Roman" w:hAnsi="Times New Roman" w:hint="eastAsia"/>
          <w:b/>
        </w:rPr>
        <w:t>桃園海水淡化廠計畫因桃園科技工業園區用水成長不如預期經行政院</w:t>
      </w:r>
      <w:r w:rsidR="002911D7">
        <w:rPr>
          <w:rFonts w:ascii="Times New Roman" w:hAnsi="Times New Roman" w:hint="eastAsia"/>
          <w:b/>
        </w:rPr>
        <w:t>101</w:t>
      </w:r>
      <w:r w:rsidR="002911D7">
        <w:rPr>
          <w:rFonts w:ascii="Times New Roman" w:hAnsi="Times New Roman" w:hint="eastAsia"/>
          <w:b/>
        </w:rPr>
        <w:t>年</w:t>
      </w:r>
      <w:r w:rsidR="002911D7">
        <w:rPr>
          <w:rFonts w:ascii="Times New Roman" w:hAnsi="Times New Roman" w:hint="eastAsia"/>
          <w:b/>
        </w:rPr>
        <w:t>12</w:t>
      </w:r>
      <w:r w:rsidR="002911D7">
        <w:rPr>
          <w:rFonts w:ascii="Times New Roman" w:hAnsi="Times New Roman" w:hint="eastAsia"/>
          <w:b/>
        </w:rPr>
        <w:t>月</w:t>
      </w:r>
      <w:r w:rsidR="002911D7">
        <w:rPr>
          <w:rFonts w:ascii="Times New Roman" w:hAnsi="Times New Roman" w:hint="eastAsia"/>
          <w:b/>
        </w:rPr>
        <w:t>19</w:t>
      </w:r>
      <w:r w:rsidR="002911D7">
        <w:rPr>
          <w:rFonts w:ascii="Times New Roman" w:hAnsi="Times New Roman" w:hint="eastAsia"/>
          <w:b/>
        </w:rPr>
        <w:t>日</w:t>
      </w:r>
      <w:r w:rsidRPr="00A94A95">
        <w:rPr>
          <w:rFonts w:ascii="Times New Roman" w:hAnsi="Times New Roman" w:hint="eastAsia"/>
          <w:b/>
        </w:rPr>
        <w:t>廢止，</w:t>
      </w:r>
      <w:r w:rsidR="00AB11D0">
        <w:rPr>
          <w:rFonts w:ascii="Times New Roman" w:hAnsi="Times New Roman" w:hint="eastAsia"/>
          <w:b/>
        </w:rPr>
        <w:t>該</w:t>
      </w:r>
      <w:r w:rsidR="00F90CEC">
        <w:rPr>
          <w:rFonts w:ascii="Times New Roman" w:hAnsi="Times New Roman" w:hint="eastAsia"/>
          <w:b/>
        </w:rPr>
        <w:t>用地自</w:t>
      </w:r>
      <w:r w:rsidR="00F90CEC">
        <w:rPr>
          <w:rFonts w:ascii="Times New Roman" w:hAnsi="Times New Roman" w:hint="eastAsia"/>
          <w:b/>
        </w:rPr>
        <w:t>98</w:t>
      </w:r>
      <w:r w:rsidR="00F90CEC">
        <w:rPr>
          <w:rFonts w:ascii="Times New Roman" w:hAnsi="Times New Roman" w:hint="eastAsia"/>
          <w:b/>
        </w:rPr>
        <w:t>年</w:t>
      </w:r>
      <w:r w:rsidR="00F90CEC">
        <w:rPr>
          <w:rFonts w:ascii="Times New Roman" w:hAnsi="Times New Roman" w:hint="eastAsia"/>
          <w:b/>
        </w:rPr>
        <w:t>5</w:t>
      </w:r>
      <w:r w:rsidR="00F90CEC">
        <w:rPr>
          <w:rFonts w:ascii="Times New Roman" w:hAnsi="Times New Roman" w:hint="eastAsia"/>
          <w:b/>
        </w:rPr>
        <w:t>月購置至</w:t>
      </w:r>
      <w:r w:rsidR="007F60B2">
        <w:rPr>
          <w:rFonts w:ascii="Times New Roman" w:hAnsi="Times New Roman" w:hint="eastAsia"/>
          <w:b/>
        </w:rPr>
        <w:t>計畫</w:t>
      </w:r>
      <w:r w:rsidR="00F90CEC">
        <w:rPr>
          <w:rFonts w:ascii="Times New Roman" w:hAnsi="Times New Roman" w:hint="eastAsia"/>
          <w:b/>
        </w:rPr>
        <w:t>廢止</w:t>
      </w:r>
      <w:r w:rsidR="009278F8">
        <w:rPr>
          <w:rFonts w:ascii="Times New Roman" w:hAnsi="Times New Roman" w:hint="eastAsia"/>
          <w:b/>
        </w:rPr>
        <w:t>歷時</w:t>
      </w:r>
      <w:r w:rsidR="009278F8">
        <w:rPr>
          <w:rFonts w:ascii="Times New Roman" w:hAnsi="Times New Roman" w:hint="eastAsia"/>
          <w:b/>
        </w:rPr>
        <w:t>3</w:t>
      </w:r>
      <w:r w:rsidR="009278F8">
        <w:rPr>
          <w:rFonts w:ascii="Times New Roman" w:hAnsi="Times New Roman" w:hint="eastAsia"/>
          <w:b/>
        </w:rPr>
        <w:t>年餘</w:t>
      </w:r>
      <w:r w:rsidR="00F90CEC">
        <w:rPr>
          <w:rFonts w:ascii="Times New Roman" w:hAnsi="Times New Roman" w:hint="eastAsia"/>
          <w:b/>
        </w:rPr>
        <w:t>，</w:t>
      </w:r>
      <w:proofErr w:type="gramStart"/>
      <w:r w:rsidR="00AB11D0">
        <w:rPr>
          <w:rFonts w:ascii="Times New Roman" w:hAnsi="Times New Roman" w:hint="eastAsia"/>
          <w:b/>
        </w:rPr>
        <w:t>嗣</w:t>
      </w:r>
      <w:proofErr w:type="gramEnd"/>
      <w:r w:rsidR="00AB11D0">
        <w:rPr>
          <w:rFonts w:ascii="Times New Roman" w:hAnsi="Times New Roman" w:hint="eastAsia"/>
          <w:b/>
        </w:rPr>
        <w:t>又歷時</w:t>
      </w:r>
      <w:r w:rsidR="00AB11D0">
        <w:rPr>
          <w:rFonts w:ascii="Times New Roman" w:hAnsi="Times New Roman" w:hint="eastAsia"/>
          <w:b/>
        </w:rPr>
        <w:t>4</w:t>
      </w:r>
      <w:r w:rsidR="00AB11D0">
        <w:rPr>
          <w:rFonts w:ascii="Times New Roman" w:hAnsi="Times New Roman" w:hint="eastAsia"/>
          <w:b/>
        </w:rPr>
        <w:t>年餘迄今</w:t>
      </w:r>
      <w:r w:rsidR="0078050E">
        <w:rPr>
          <w:rFonts w:ascii="Times New Roman" w:hAnsi="Times New Roman" w:hint="eastAsia"/>
          <w:b/>
        </w:rPr>
        <w:t>其</w:t>
      </w:r>
      <w:r w:rsidRPr="00A94A95">
        <w:rPr>
          <w:rFonts w:ascii="Times New Roman" w:hAnsi="Times New Roman" w:hint="eastAsia"/>
          <w:b/>
        </w:rPr>
        <w:t>未來使用方向</w:t>
      </w:r>
      <w:r w:rsidR="0078050E">
        <w:rPr>
          <w:rFonts w:ascii="Times New Roman" w:hAnsi="Times New Roman" w:hint="eastAsia"/>
          <w:b/>
        </w:rPr>
        <w:t>仍</w:t>
      </w:r>
      <w:r w:rsidRPr="00A94A95">
        <w:rPr>
          <w:rFonts w:ascii="Times New Roman" w:hAnsi="Times New Roman" w:hint="eastAsia"/>
          <w:b/>
        </w:rPr>
        <w:t>懸而未決，</w:t>
      </w:r>
      <w:r w:rsidR="0094687A">
        <w:rPr>
          <w:rFonts w:ascii="Times New Roman" w:hAnsi="Times New Roman" w:hint="eastAsia"/>
          <w:b/>
        </w:rPr>
        <w:t>如</w:t>
      </w:r>
      <w:r w:rsidRPr="00A94A95">
        <w:rPr>
          <w:rFonts w:ascii="Times New Roman" w:hAnsi="Times New Roman" w:hint="eastAsia"/>
          <w:b/>
        </w:rPr>
        <w:t>何去從，</w:t>
      </w:r>
      <w:proofErr w:type="gramStart"/>
      <w:r w:rsidRPr="00A94A95">
        <w:rPr>
          <w:rFonts w:ascii="Times New Roman" w:hAnsi="Times New Roman" w:hint="eastAsia"/>
          <w:b/>
        </w:rPr>
        <w:t>水利署允宜</w:t>
      </w:r>
      <w:proofErr w:type="gramEnd"/>
      <w:r w:rsidR="00A0040F">
        <w:rPr>
          <w:rFonts w:ascii="Times New Roman" w:hAnsi="Times New Roman" w:hint="eastAsia"/>
          <w:b/>
        </w:rPr>
        <w:t>考</w:t>
      </w:r>
      <w:r w:rsidR="00FE0B18">
        <w:rPr>
          <w:rFonts w:ascii="Times New Roman" w:hAnsi="Times New Roman" w:hint="eastAsia"/>
          <w:b/>
        </w:rPr>
        <w:t>量</w:t>
      </w:r>
      <w:r w:rsidR="00A0040F">
        <w:rPr>
          <w:rFonts w:ascii="Times New Roman" w:hAnsi="Times New Roman" w:hint="eastAsia"/>
          <w:b/>
        </w:rPr>
        <w:t>該預定地用途並</w:t>
      </w:r>
      <w:r w:rsidR="007F60B2">
        <w:rPr>
          <w:rFonts w:ascii="Times New Roman" w:hAnsi="Times New Roman" w:hint="eastAsia"/>
          <w:b/>
        </w:rPr>
        <w:t>協調</w:t>
      </w:r>
      <w:r w:rsidRPr="00A94A95">
        <w:rPr>
          <w:rFonts w:ascii="Times New Roman" w:hAnsi="Times New Roman" w:hint="eastAsia"/>
          <w:b/>
        </w:rPr>
        <w:t>桃園市政府</w:t>
      </w:r>
      <w:proofErr w:type="gramStart"/>
      <w:r w:rsidRPr="00A94A95">
        <w:rPr>
          <w:rFonts w:ascii="Times New Roman" w:hAnsi="Times New Roman" w:hint="eastAsia"/>
          <w:b/>
        </w:rPr>
        <w:t>見復。</w:t>
      </w:r>
      <w:proofErr w:type="gramEnd"/>
    </w:p>
    <w:p w:rsidR="00345A07" w:rsidRPr="00A94A95" w:rsidRDefault="00345A07" w:rsidP="007C4153">
      <w:pPr>
        <w:pStyle w:val="3"/>
        <w:overflowPunct/>
        <w:ind w:left="1360" w:hanging="680"/>
        <w:rPr>
          <w:rFonts w:ascii="Times New Roman" w:hAnsi="Times New Roman"/>
        </w:rPr>
      </w:pPr>
      <w:r w:rsidRPr="00A94A95">
        <w:rPr>
          <w:rFonts w:ascii="Times New Roman" w:hAnsi="Times New Roman" w:hint="eastAsia"/>
        </w:rPr>
        <w:t>桃園科技工業園區用水需求，依水利署</w:t>
      </w:r>
      <w:r w:rsidRPr="00A94A95">
        <w:rPr>
          <w:rFonts w:ascii="Times New Roman" w:hAnsi="Times New Roman" w:hint="eastAsia"/>
        </w:rPr>
        <w:t>93</w:t>
      </w:r>
      <w:r w:rsidRPr="00A94A95">
        <w:rPr>
          <w:rFonts w:ascii="Times New Roman" w:hAnsi="Times New Roman" w:hint="eastAsia"/>
        </w:rPr>
        <w:t>年</w:t>
      </w:r>
      <w:r w:rsidRPr="00A94A95">
        <w:rPr>
          <w:rFonts w:ascii="Times New Roman" w:hAnsi="Times New Roman" w:hint="eastAsia"/>
        </w:rPr>
        <w:t>5</w:t>
      </w:r>
      <w:r w:rsidRPr="00A94A95">
        <w:rPr>
          <w:rFonts w:ascii="Times New Roman" w:hAnsi="Times New Roman" w:hint="eastAsia"/>
        </w:rPr>
        <w:t>月</w:t>
      </w:r>
      <w:r w:rsidRPr="00A94A95">
        <w:rPr>
          <w:rFonts w:ascii="Times New Roman" w:hAnsi="Times New Roman" w:hint="eastAsia"/>
        </w:rPr>
        <w:t>28</w:t>
      </w:r>
      <w:r w:rsidRPr="00A94A95">
        <w:rPr>
          <w:rFonts w:ascii="Times New Roman" w:hAnsi="Times New Roman" w:hint="eastAsia"/>
        </w:rPr>
        <w:t>日經水源字第</w:t>
      </w:r>
      <w:r w:rsidRPr="00A94A95">
        <w:rPr>
          <w:rFonts w:ascii="Times New Roman" w:hAnsi="Times New Roman" w:hint="eastAsia"/>
        </w:rPr>
        <w:t>09350244230</w:t>
      </w:r>
      <w:r w:rsidRPr="00A94A95">
        <w:rPr>
          <w:rFonts w:ascii="Times New Roman" w:hAnsi="Times New Roman" w:hint="eastAsia"/>
        </w:rPr>
        <w:t>號函核定原桃園縣政府所報之「桃園科技工業園區開發計畫用水計畫書（修訂本）」，計畫用水期程最終</w:t>
      </w:r>
      <w:r w:rsidRPr="00A94A95">
        <w:rPr>
          <w:rFonts w:ascii="Times New Roman" w:hAnsi="Times New Roman" w:hint="eastAsia"/>
        </w:rPr>
        <w:t>97</w:t>
      </w:r>
      <w:r w:rsidRPr="00A94A95">
        <w:rPr>
          <w:rFonts w:ascii="Times New Roman" w:hAnsi="Times New Roman" w:hint="eastAsia"/>
        </w:rPr>
        <w:t>年</w:t>
      </w:r>
      <w:r w:rsidRPr="00A94A95">
        <w:rPr>
          <w:rFonts w:ascii="Times New Roman" w:hAnsi="Times New Roman" w:hint="eastAsia"/>
        </w:rPr>
        <w:t>3</w:t>
      </w:r>
      <w:r w:rsidRPr="00A94A95">
        <w:rPr>
          <w:rFonts w:ascii="Times New Roman" w:hAnsi="Times New Roman" w:hint="eastAsia"/>
        </w:rPr>
        <w:t>月平均日需水量為</w:t>
      </w:r>
      <w:r w:rsidRPr="00A94A95">
        <w:rPr>
          <w:rFonts w:ascii="Times New Roman" w:hAnsi="Times New Roman" w:hint="eastAsia"/>
        </w:rPr>
        <w:t>93,000CMD</w:t>
      </w:r>
      <w:r w:rsidRPr="00A94A95">
        <w:rPr>
          <w:rFonts w:ascii="Times New Roman" w:hAnsi="Times New Roman" w:hint="eastAsia"/>
        </w:rPr>
        <w:t>，</w:t>
      </w:r>
      <w:proofErr w:type="gramStart"/>
      <w:r w:rsidRPr="00A94A95">
        <w:rPr>
          <w:rFonts w:ascii="Times New Roman" w:hAnsi="Times New Roman" w:hint="eastAsia"/>
        </w:rPr>
        <w:t>嗣</w:t>
      </w:r>
      <w:proofErr w:type="gramEnd"/>
      <w:r w:rsidRPr="00A94A95">
        <w:rPr>
          <w:rFonts w:ascii="Times New Roman" w:hAnsi="Times New Roman" w:hint="eastAsia"/>
        </w:rPr>
        <w:t>因該園區用水需求不如預期成長，水利署於</w:t>
      </w:r>
      <w:r w:rsidRPr="00A94A95">
        <w:rPr>
          <w:rFonts w:ascii="Times New Roman" w:hAnsi="Times New Roman" w:hint="eastAsia"/>
        </w:rPr>
        <w:t>102</w:t>
      </w:r>
      <w:r w:rsidRPr="00A94A95">
        <w:rPr>
          <w:rFonts w:ascii="Times New Roman" w:hAnsi="Times New Roman" w:hint="eastAsia"/>
        </w:rPr>
        <w:t>年</w:t>
      </w:r>
      <w:r w:rsidRPr="00A94A95">
        <w:rPr>
          <w:rFonts w:ascii="Times New Roman" w:hAnsi="Times New Roman" w:hint="eastAsia"/>
        </w:rPr>
        <w:t>10</w:t>
      </w:r>
      <w:r w:rsidRPr="00A94A95">
        <w:rPr>
          <w:rFonts w:ascii="Times New Roman" w:hAnsi="Times New Roman" w:hint="eastAsia"/>
        </w:rPr>
        <w:t>月</w:t>
      </w:r>
      <w:r w:rsidRPr="00A94A95">
        <w:rPr>
          <w:rFonts w:ascii="Times New Roman" w:hAnsi="Times New Roman" w:hint="eastAsia"/>
        </w:rPr>
        <w:t>3</w:t>
      </w:r>
      <w:r w:rsidRPr="00A94A95">
        <w:rPr>
          <w:rFonts w:ascii="Times New Roman" w:hAnsi="Times New Roman" w:hint="eastAsia"/>
        </w:rPr>
        <w:t>日召開協調會決議：將核定終期計畫用水量由</w:t>
      </w:r>
      <w:r w:rsidRPr="00A94A95">
        <w:rPr>
          <w:rFonts w:ascii="Times New Roman" w:hAnsi="Times New Roman" w:hint="eastAsia"/>
        </w:rPr>
        <w:t>97</w:t>
      </w:r>
      <w:r w:rsidRPr="00A94A95">
        <w:rPr>
          <w:rFonts w:ascii="Times New Roman" w:hAnsi="Times New Roman" w:hint="eastAsia"/>
        </w:rPr>
        <w:t>年</w:t>
      </w:r>
      <w:r w:rsidRPr="00A94A95">
        <w:rPr>
          <w:rFonts w:ascii="Times New Roman" w:hAnsi="Times New Roman" w:hint="eastAsia"/>
        </w:rPr>
        <w:t>93,000CMD</w:t>
      </w:r>
      <w:r w:rsidRPr="00A94A95">
        <w:rPr>
          <w:rFonts w:ascii="Times New Roman" w:hAnsi="Times New Roman" w:hint="eastAsia"/>
        </w:rPr>
        <w:t>核減延後至</w:t>
      </w:r>
      <w:r w:rsidRPr="00A94A95">
        <w:rPr>
          <w:rFonts w:ascii="Times New Roman" w:hAnsi="Times New Roman" w:hint="eastAsia"/>
        </w:rPr>
        <w:t>115</w:t>
      </w:r>
      <w:r w:rsidRPr="00A94A95">
        <w:rPr>
          <w:rFonts w:ascii="Times New Roman" w:hAnsi="Times New Roman" w:hint="eastAsia"/>
        </w:rPr>
        <w:t>年</w:t>
      </w:r>
      <w:r w:rsidRPr="00A94A95">
        <w:rPr>
          <w:rFonts w:ascii="Times New Roman" w:hAnsi="Times New Roman" w:hint="eastAsia"/>
        </w:rPr>
        <w:t>63,000CMD</w:t>
      </w:r>
      <w:r w:rsidRPr="00A94A95">
        <w:rPr>
          <w:rFonts w:ascii="Times New Roman" w:hAnsi="Times New Roman" w:hint="eastAsia"/>
        </w:rPr>
        <w:t>，</w:t>
      </w:r>
      <w:r w:rsidRPr="00A94A95">
        <w:rPr>
          <w:rFonts w:ascii="Times New Roman" w:hAnsi="Times New Roman" w:hint="eastAsia"/>
        </w:rPr>
        <w:t>105</w:t>
      </w:r>
      <w:r w:rsidRPr="00A94A95">
        <w:rPr>
          <w:rFonts w:ascii="Times New Roman" w:hAnsi="Times New Roman" w:hint="eastAsia"/>
        </w:rPr>
        <w:t>年</w:t>
      </w:r>
      <w:r w:rsidRPr="00A94A95">
        <w:rPr>
          <w:rFonts w:ascii="Times New Roman" w:hAnsi="Times New Roman" w:hint="eastAsia"/>
        </w:rPr>
        <w:t>11</w:t>
      </w:r>
      <w:r w:rsidRPr="00A94A95">
        <w:rPr>
          <w:rFonts w:ascii="Times New Roman" w:hAnsi="Times New Roman" w:hint="eastAsia"/>
        </w:rPr>
        <w:t>月</w:t>
      </w:r>
      <w:r w:rsidRPr="00A94A95">
        <w:rPr>
          <w:rFonts w:ascii="Times New Roman" w:hAnsi="Times New Roman" w:hint="eastAsia"/>
        </w:rPr>
        <w:t>30</w:t>
      </w:r>
      <w:r w:rsidRPr="00A94A95">
        <w:rPr>
          <w:rFonts w:ascii="Times New Roman" w:hAnsi="Times New Roman" w:hint="eastAsia"/>
        </w:rPr>
        <w:t>日再減為</w:t>
      </w:r>
      <w:r w:rsidRPr="00A94A95">
        <w:rPr>
          <w:rFonts w:ascii="Times New Roman" w:hAnsi="Times New Roman" w:hint="eastAsia"/>
        </w:rPr>
        <w:t>43,000CMD</w:t>
      </w:r>
      <w:r w:rsidRPr="00A94A95">
        <w:rPr>
          <w:rFonts w:ascii="Times New Roman" w:hAnsi="Times New Roman" w:hint="eastAsia"/>
        </w:rPr>
        <w:t>。</w:t>
      </w:r>
    </w:p>
    <w:p w:rsidR="00345A07" w:rsidRPr="00A94A95" w:rsidRDefault="00345A07" w:rsidP="00A94A95">
      <w:pPr>
        <w:pStyle w:val="3"/>
        <w:wordWrap w:val="0"/>
        <w:overflowPunct/>
        <w:rPr>
          <w:rFonts w:ascii="Times New Roman" w:hAnsi="Times New Roman"/>
        </w:rPr>
      </w:pPr>
      <w:r w:rsidRPr="00A94A95">
        <w:rPr>
          <w:rFonts w:ascii="Times New Roman" w:hAnsi="Times New Roman" w:hint="eastAsia"/>
        </w:rPr>
        <w:t>查行政院</w:t>
      </w:r>
      <w:r w:rsidRPr="00A94A95">
        <w:rPr>
          <w:rFonts w:ascii="Times New Roman" w:hAnsi="Times New Roman" w:hint="eastAsia"/>
        </w:rPr>
        <w:t>96</w:t>
      </w:r>
      <w:r w:rsidRPr="00A94A95">
        <w:rPr>
          <w:rFonts w:ascii="Times New Roman" w:hAnsi="Times New Roman" w:hint="eastAsia"/>
        </w:rPr>
        <w:t>年</w:t>
      </w:r>
      <w:r w:rsidRPr="00A94A95">
        <w:rPr>
          <w:rFonts w:ascii="Times New Roman" w:hAnsi="Times New Roman" w:hint="eastAsia"/>
        </w:rPr>
        <w:t>1</w:t>
      </w:r>
      <w:r w:rsidRPr="00A94A95">
        <w:rPr>
          <w:rFonts w:ascii="Times New Roman" w:hAnsi="Times New Roman" w:hint="eastAsia"/>
        </w:rPr>
        <w:t>月</w:t>
      </w:r>
      <w:r w:rsidRPr="00A94A95">
        <w:rPr>
          <w:rFonts w:ascii="Times New Roman" w:hAnsi="Times New Roman" w:hint="eastAsia"/>
        </w:rPr>
        <w:t>18</w:t>
      </w:r>
      <w:r w:rsidRPr="00A94A95">
        <w:rPr>
          <w:rFonts w:ascii="Times New Roman" w:hAnsi="Times New Roman" w:hint="eastAsia"/>
        </w:rPr>
        <w:t>日核定之「民間參與桃園海水淡化廠計畫」原係配合桃園科技工業園區之用水需求而規劃，原預定</w:t>
      </w:r>
      <w:r w:rsidRPr="00A94A95">
        <w:rPr>
          <w:rFonts w:ascii="Times New Roman" w:hAnsi="Times New Roman" w:hint="eastAsia"/>
        </w:rPr>
        <w:t>99</w:t>
      </w:r>
      <w:r w:rsidRPr="00A94A95">
        <w:rPr>
          <w:rFonts w:ascii="Times New Roman" w:hAnsi="Times New Roman" w:hint="eastAsia"/>
        </w:rPr>
        <w:t>年</w:t>
      </w:r>
      <w:r w:rsidRPr="00A94A95">
        <w:rPr>
          <w:rFonts w:ascii="Times New Roman" w:hAnsi="Times New Roman" w:hint="eastAsia"/>
        </w:rPr>
        <w:t>4</w:t>
      </w:r>
      <w:r w:rsidRPr="00A94A95">
        <w:rPr>
          <w:rFonts w:ascii="Times New Roman" w:hAnsi="Times New Roman" w:hint="eastAsia"/>
        </w:rPr>
        <w:t>月辦理海水</w:t>
      </w:r>
      <w:proofErr w:type="gramStart"/>
      <w:r w:rsidRPr="00A94A95">
        <w:rPr>
          <w:rFonts w:ascii="Times New Roman" w:hAnsi="Times New Roman" w:hint="eastAsia"/>
        </w:rPr>
        <w:t>淡化廠招商</w:t>
      </w:r>
      <w:proofErr w:type="gramEnd"/>
      <w:r w:rsidRPr="00A94A95">
        <w:rPr>
          <w:rFonts w:ascii="Times New Roman" w:hAnsi="Times New Roman" w:hint="eastAsia"/>
        </w:rPr>
        <w:t>，</w:t>
      </w:r>
      <w:proofErr w:type="gramStart"/>
      <w:r w:rsidRPr="00A94A95">
        <w:rPr>
          <w:rFonts w:ascii="Times New Roman" w:hAnsi="Times New Roman" w:hint="eastAsia"/>
        </w:rPr>
        <w:t>101</w:t>
      </w:r>
      <w:r w:rsidRPr="00A94A95">
        <w:rPr>
          <w:rFonts w:ascii="Times New Roman" w:hAnsi="Times New Roman" w:hint="eastAsia"/>
        </w:rPr>
        <w:t>年</w:t>
      </w:r>
      <w:r w:rsidRPr="00A94A95">
        <w:rPr>
          <w:rFonts w:ascii="Times New Roman" w:hAnsi="Times New Roman" w:hint="eastAsia"/>
        </w:rPr>
        <w:t>9</w:t>
      </w:r>
      <w:r w:rsidRPr="00A94A95">
        <w:rPr>
          <w:rFonts w:ascii="Times New Roman" w:hAnsi="Times New Roman" w:hint="eastAsia"/>
        </w:rPr>
        <w:t>月產水</w:t>
      </w:r>
      <w:proofErr w:type="gramEnd"/>
      <w:r w:rsidRPr="00A94A95">
        <w:rPr>
          <w:rFonts w:ascii="Times New Roman" w:hAnsi="Times New Roman" w:hint="eastAsia"/>
        </w:rPr>
        <w:t>，惟原桃園縣政府因桃園科技工業園區用水量未如預期成長，於</w:t>
      </w:r>
      <w:r w:rsidRPr="00A94A95">
        <w:rPr>
          <w:rFonts w:ascii="Times New Roman" w:hAnsi="Times New Roman" w:hint="eastAsia"/>
        </w:rPr>
        <w:t>99</w:t>
      </w:r>
      <w:r w:rsidRPr="00A94A95">
        <w:rPr>
          <w:rFonts w:ascii="Times New Roman" w:hAnsi="Times New Roman" w:hint="eastAsia"/>
        </w:rPr>
        <w:t>年</w:t>
      </w:r>
      <w:r w:rsidRPr="00A94A95">
        <w:rPr>
          <w:rFonts w:ascii="Times New Roman" w:hAnsi="Times New Roman" w:hint="eastAsia"/>
        </w:rPr>
        <w:t>2</w:t>
      </w:r>
      <w:r w:rsidRPr="00A94A95">
        <w:rPr>
          <w:rFonts w:ascii="Times New Roman" w:hAnsi="Times New Roman" w:hint="eastAsia"/>
        </w:rPr>
        <w:t>月</w:t>
      </w:r>
      <w:r w:rsidRPr="00A94A95">
        <w:rPr>
          <w:rFonts w:ascii="Times New Roman" w:hAnsi="Times New Roman" w:hint="eastAsia"/>
        </w:rPr>
        <w:t>26</w:t>
      </w:r>
      <w:r w:rsidRPr="00A94A95">
        <w:rPr>
          <w:rFonts w:ascii="Times New Roman" w:hAnsi="Times New Roman" w:hint="eastAsia"/>
        </w:rPr>
        <w:t>日函</w:t>
      </w:r>
      <w:proofErr w:type="gramStart"/>
      <w:r w:rsidRPr="00A94A95">
        <w:rPr>
          <w:rFonts w:ascii="Times New Roman" w:hAnsi="Times New Roman" w:hint="eastAsia"/>
        </w:rPr>
        <w:t>請北水局</w:t>
      </w:r>
      <w:proofErr w:type="gramEnd"/>
      <w:r w:rsidRPr="00A94A95">
        <w:rPr>
          <w:rFonts w:ascii="Times New Roman" w:hAnsi="Times New Roman" w:hint="eastAsia"/>
        </w:rPr>
        <w:t>暫緩上網公告招商，嗣後水利署同年</w:t>
      </w:r>
      <w:r w:rsidRPr="00A94A95">
        <w:rPr>
          <w:rFonts w:ascii="Times New Roman" w:hAnsi="Times New Roman" w:hint="eastAsia"/>
        </w:rPr>
        <w:t>4</w:t>
      </w:r>
      <w:r w:rsidRPr="00A94A95">
        <w:rPr>
          <w:rFonts w:ascii="Times New Roman" w:hAnsi="Times New Roman" w:hint="eastAsia"/>
        </w:rPr>
        <w:t>月</w:t>
      </w:r>
      <w:r w:rsidRPr="00A94A95">
        <w:rPr>
          <w:rFonts w:ascii="Times New Roman" w:hAnsi="Times New Roman" w:hint="eastAsia"/>
        </w:rPr>
        <w:t>6</w:t>
      </w:r>
      <w:r w:rsidRPr="00A94A95">
        <w:rPr>
          <w:rFonts w:ascii="Times New Roman" w:hAnsi="Times New Roman" w:hint="eastAsia"/>
        </w:rPr>
        <w:t>日邀集相關單位召開會議</w:t>
      </w:r>
      <w:proofErr w:type="gramStart"/>
      <w:r w:rsidRPr="00A94A95">
        <w:rPr>
          <w:rFonts w:ascii="Times New Roman" w:hAnsi="Times New Roman" w:hint="eastAsia"/>
        </w:rPr>
        <w:t>研</w:t>
      </w:r>
      <w:proofErr w:type="gramEnd"/>
      <w:r w:rsidRPr="00A94A95">
        <w:rPr>
          <w:rFonts w:ascii="Times New Roman" w:hAnsi="Times New Roman" w:hint="eastAsia"/>
        </w:rPr>
        <w:t>商決議暫緩招商，續由經濟部依行政院所屬各機關中長程個案計畫編審要點規定，</w:t>
      </w:r>
      <w:r w:rsidRPr="00A94A95">
        <w:rPr>
          <w:rFonts w:ascii="Times New Roman" w:hAnsi="Times New Roman" w:hint="eastAsia"/>
        </w:rPr>
        <w:lastRenderedPageBreak/>
        <w:t>陳報行政院於</w:t>
      </w:r>
      <w:r w:rsidRPr="00A94A95">
        <w:rPr>
          <w:rFonts w:ascii="Times New Roman" w:hAnsi="Times New Roman" w:hint="eastAsia"/>
        </w:rPr>
        <w:t>101</w:t>
      </w:r>
      <w:r w:rsidRPr="00A94A95">
        <w:rPr>
          <w:rFonts w:ascii="Times New Roman" w:hAnsi="Times New Roman" w:hint="eastAsia"/>
        </w:rPr>
        <w:t>年</w:t>
      </w:r>
      <w:r w:rsidRPr="00A94A95">
        <w:rPr>
          <w:rFonts w:ascii="Times New Roman" w:hAnsi="Times New Roman" w:hint="eastAsia"/>
        </w:rPr>
        <w:t>12</w:t>
      </w:r>
      <w:r w:rsidRPr="00A94A95">
        <w:rPr>
          <w:rFonts w:ascii="Times New Roman" w:hAnsi="Times New Roman" w:hint="eastAsia"/>
        </w:rPr>
        <w:t>月</w:t>
      </w:r>
      <w:r w:rsidRPr="00A94A95">
        <w:rPr>
          <w:rFonts w:ascii="Times New Roman" w:hAnsi="Times New Roman" w:hint="eastAsia"/>
        </w:rPr>
        <w:t>19</w:t>
      </w:r>
      <w:r w:rsidRPr="00A94A95">
        <w:rPr>
          <w:rFonts w:ascii="Times New Roman" w:hAnsi="Times New Roman" w:hint="eastAsia"/>
        </w:rPr>
        <w:t>日函核定廢止。至後續推動時機及已耗資</w:t>
      </w:r>
      <w:r w:rsidRPr="00A94A95">
        <w:rPr>
          <w:rFonts w:ascii="Times New Roman" w:hAnsi="Times New Roman" w:hint="eastAsia"/>
        </w:rPr>
        <w:t>6.59</w:t>
      </w:r>
      <w:r w:rsidRPr="00A94A95">
        <w:rPr>
          <w:rFonts w:ascii="Times New Roman" w:hAnsi="Times New Roman" w:hint="eastAsia"/>
        </w:rPr>
        <w:t>億元價購之</w:t>
      </w:r>
      <w:r w:rsidRPr="00A94A95">
        <w:rPr>
          <w:rFonts w:ascii="Times New Roman" w:hAnsi="Times New Roman" w:hint="eastAsia"/>
        </w:rPr>
        <w:t>6.7</w:t>
      </w:r>
      <w:r w:rsidRPr="00A94A95">
        <w:rPr>
          <w:rFonts w:ascii="Times New Roman" w:hAnsi="Times New Roman" w:hint="eastAsia"/>
        </w:rPr>
        <w:t>公頃廠址土地使用問題，經</w:t>
      </w:r>
      <w:proofErr w:type="gramStart"/>
      <w:r w:rsidRPr="00A94A95">
        <w:rPr>
          <w:rFonts w:ascii="Times New Roman" w:hAnsi="Times New Roman" w:hint="eastAsia"/>
        </w:rPr>
        <w:t>詢</w:t>
      </w:r>
      <w:proofErr w:type="gramEnd"/>
      <w:r w:rsidRPr="00A94A95">
        <w:rPr>
          <w:rFonts w:ascii="Times New Roman" w:hAnsi="Times New Roman" w:hint="eastAsia"/>
        </w:rPr>
        <w:t>據水利署、桃園市政府說明如下：</w:t>
      </w:r>
    </w:p>
    <w:p w:rsidR="00345A07" w:rsidRPr="00A94A95" w:rsidRDefault="00345A07" w:rsidP="00A94A95">
      <w:pPr>
        <w:pStyle w:val="4"/>
        <w:wordWrap w:val="0"/>
        <w:overflowPunct/>
        <w:rPr>
          <w:rFonts w:ascii="Times New Roman" w:hAnsi="Times New Roman"/>
        </w:rPr>
      </w:pPr>
      <w:r w:rsidRPr="00A94A95">
        <w:rPr>
          <w:rFonts w:ascii="Times New Roman" w:hAnsi="Times New Roman" w:hint="eastAsia"/>
        </w:rPr>
        <w:t>水利署：</w:t>
      </w:r>
      <w:proofErr w:type="gramStart"/>
      <w:r w:rsidRPr="00A94A95">
        <w:rPr>
          <w:rFonts w:ascii="Times New Roman" w:hAnsi="Times New Roman" w:hint="eastAsia"/>
        </w:rPr>
        <w:t>北水局與</w:t>
      </w:r>
      <w:proofErr w:type="gramEnd"/>
      <w:r w:rsidRPr="00A94A95">
        <w:rPr>
          <w:rFonts w:ascii="Times New Roman" w:hAnsi="Times New Roman" w:hint="eastAsia"/>
        </w:rPr>
        <w:t>桃園市政府簽訂有海淡廠協議書，約定未來營運管理</w:t>
      </w:r>
      <w:proofErr w:type="gramStart"/>
      <w:r w:rsidRPr="00A94A95">
        <w:rPr>
          <w:rFonts w:ascii="Times New Roman" w:hAnsi="Times New Roman" w:hint="eastAsia"/>
        </w:rPr>
        <w:t>及產水調配</w:t>
      </w:r>
      <w:proofErr w:type="gramEnd"/>
      <w:r w:rsidRPr="00A94A95">
        <w:rPr>
          <w:rFonts w:ascii="Times New Roman" w:hAnsi="Times New Roman" w:hint="eastAsia"/>
        </w:rPr>
        <w:t>等工作，由桃園市政府主政。故未來桃園海淡廠推動時機，將由桃園市政府視該園區用水成長需求，實際用水量達</w:t>
      </w:r>
      <w:r w:rsidRPr="00A94A95">
        <w:rPr>
          <w:rFonts w:ascii="Times New Roman" w:hAnsi="Times New Roman" w:hint="eastAsia"/>
        </w:rPr>
        <w:t>30,000CMD</w:t>
      </w:r>
      <w:r w:rsidRPr="00A94A95">
        <w:rPr>
          <w:rFonts w:ascii="Times New Roman" w:hAnsi="Times New Roman" w:hint="eastAsia"/>
        </w:rPr>
        <w:t>時再檢討推動為宜。至於建廠前之土地利用，該署保留現有地形加以綠化（植草或種植林木），及考量作為</w:t>
      </w:r>
      <w:proofErr w:type="gramStart"/>
      <w:r w:rsidRPr="00A94A95">
        <w:rPr>
          <w:rFonts w:ascii="Times New Roman" w:hAnsi="Times New Roman" w:hint="eastAsia"/>
        </w:rPr>
        <w:t>水利署消波</w:t>
      </w:r>
      <w:proofErr w:type="gramEnd"/>
      <w:r w:rsidRPr="00A94A95">
        <w:rPr>
          <w:rFonts w:ascii="Times New Roman" w:hAnsi="Times New Roman" w:hint="eastAsia"/>
        </w:rPr>
        <w:t>塊等防汛重要物資放置場所。</w:t>
      </w:r>
    </w:p>
    <w:p w:rsidR="00345A07" w:rsidRPr="00A94A95" w:rsidRDefault="00345A07" w:rsidP="00A94A95">
      <w:pPr>
        <w:pStyle w:val="4"/>
        <w:wordWrap w:val="0"/>
        <w:overflowPunct/>
        <w:rPr>
          <w:rFonts w:ascii="Times New Roman" w:hAnsi="Times New Roman"/>
        </w:rPr>
      </w:pPr>
      <w:r w:rsidRPr="00A94A95">
        <w:rPr>
          <w:rFonts w:ascii="Times New Roman" w:hAnsi="Times New Roman" w:hint="eastAsia"/>
        </w:rPr>
        <w:t>桃園市政府：目前桃園科技工業園區用水量平均每日</w:t>
      </w:r>
      <w:r w:rsidRPr="00A94A95">
        <w:rPr>
          <w:rFonts w:ascii="Times New Roman" w:hAnsi="Times New Roman" w:hint="eastAsia"/>
        </w:rPr>
        <w:t>6,000CMD</w:t>
      </w:r>
      <w:r w:rsidRPr="00A94A95">
        <w:rPr>
          <w:rFonts w:ascii="Times New Roman" w:hAnsi="Times New Roman" w:hint="eastAsia"/>
        </w:rPr>
        <w:t>，進駐廠商為低耗水產業。本案工業區</w:t>
      </w:r>
      <w:r w:rsidRPr="00A94A95">
        <w:rPr>
          <w:rFonts w:ascii="Times New Roman" w:hAnsi="Times New Roman" w:hint="eastAsia"/>
        </w:rPr>
        <w:t>93</w:t>
      </w:r>
      <w:r w:rsidRPr="00A94A95">
        <w:rPr>
          <w:rFonts w:ascii="Times New Roman" w:hAnsi="Times New Roman" w:hint="eastAsia"/>
        </w:rPr>
        <w:t>年核定之用水計畫即規劃工業用水</w:t>
      </w:r>
      <w:r w:rsidRPr="00A94A95">
        <w:rPr>
          <w:rFonts w:ascii="Times New Roman" w:hAnsi="Times New Roman" w:hint="eastAsia"/>
        </w:rPr>
        <w:t>90,000CMD</w:t>
      </w:r>
      <w:proofErr w:type="gramStart"/>
      <w:r w:rsidRPr="00A94A95">
        <w:rPr>
          <w:rFonts w:ascii="Times New Roman" w:hAnsi="Times New Roman" w:hint="eastAsia"/>
        </w:rPr>
        <w:t>採</w:t>
      </w:r>
      <w:proofErr w:type="gramEnd"/>
      <w:r w:rsidRPr="00A94A95">
        <w:rPr>
          <w:rFonts w:ascii="Times New Roman" w:hAnsi="Times New Roman" w:hint="eastAsia"/>
        </w:rPr>
        <w:t>行以調配農業節餘用水方式供應，惟近年來受全球經濟景氣低迷影響，原欲進駐該工業區之液晶面板（</w:t>
      </w:r>
      <w:r w:rsidRPr="00A94A95">
        <w:rPr>
          <w:rFonts w:ascii="Times New Roman" w:hAnsi="Times New Roman" w:hint="eastAsia"/>
        </w:rPr>
        <w:t>LCD</w:t>
      </w:r>
      <w:r w:rsidRPr="00A94A95">
        <w:rPr>
          <w:rFonts w:ascii="Times New Roman" w:hAnsi="Times New Roman" w:hint="eastAsia"/>
        </w:rPr>
        <w:t>）製造商未能如期進駐，致實際用水量不如預期，故實際用水需求以調配農業用水方式供應已足，尚無使用海水淡化廠之用水需求。</w:t>
      </w:r>
    </w:p>
    <w:p w:rsidR="009D3E0B" w:rsidRPr="00ED47F0" w:rsidRDefault="00345A07" w:rsidP="00A94A95">
      <w:pPr>
        <w:pStyle w:val="3"/>
        <w:wordWrap w:val="0"/>
        <w:overflowPunct/>
        <w:rPr>
          <w:rFonts w:ascii="Times New Roman" w:hAnsi="Times New Roman"/>
        </w:rPr>
      </w:pPr>
      <w:r w:rsidRPr="00ED47F0">
        <w:rPr>
          <w:rFonts w:ascii="Times New Roman" w:hAnsi="Times New Roman" w:hint="eastAsia"/>
        </w:rPr>
        <w:t>綜上，桃園海水淡化廠計畫為</w:t>
      </w:r>
      <w:r w:rsidRPr="00ED47F0">
        <w:rPr>
          <w:rFonts w:ascii="Times New Roman" w:hAnsi="Times New Roman" w:hint="eastAsia"/>
        </w:rPr>
        <w:t>92</w:t>
      </w:r>
      <w:r w:rsidR="007C4153" w:rsidRPr="00ED47F0">
        <w:rPr>
          <w:rFonts w:ascii="Times New Roman" w:hAnsi="Times New Roman" w:hint="eastAsia"/>
        </w:rPr>
        <w:t>年</w:t>
      </w:r>
      <w:r w:rsidRPr="00ED47F0">
        <w:rPr>
          <w:rFonts w:ascii="Times New Roman" w:hAnsi="Times New Roman" w:hint="eastAsia"/>
        </w:rPr>
        <w:t>11</w:t>
      </w:r>
      <w:r w:rsidRPr="00ED47F0">
        <w:rPr>
          <w:rFonts w:ascii="Times New Roman" w:hAnsi="Times New Roman" w:hint="eastAsia"/>
        </w:rPr>
        <w:t>月</w:t>
      </w:r>
      <w:r w:rsidR="007C4153" w:rsidRPr="00ED47F0">
        <w:rPr>
          <w:rFonts w:ascii="Times New Roman" w:hAnsi="Times New Roman" w:hint="eastAsia"/>
        </w:rPr>
        <w:t>行</w:t>
      </w:r>
      <w:r w:rsidRPr="00ED47F0">
        <w:rPr>
          <w:rFonts w:ascii="Times New Roman" w:hAnsi="Times New Roman" w:hint="eastAsia"/>
        </w:rPr>
        <w:t>政院通過「新十大建設」之新興水源開發計畫，係為因應桃園地區工業區開發及高科技產業用水成長需求</w:t>
      </w:r>
      <w:proofErr w:type="gramStart"/>
      <w:r w:rsidRPr="00ED47F0">
        <w:rPr>
          <w:rFonts w:ascii="Times New Roman" w:hAnsi="Times New Roman" w:hint="eastAsia"/>
        </w:rPr>
        <w:t>研</w:t>
      </w:r>
      <w:proofErr w:type="gramEnd"/>
      <w:r w:rsidRPr="00ED47F0">
        <w:rPr>
          <w:rFonts w:ascii="Times New Roman" w:hAnsi="Times New Roman" w:hint="eastAsia"/>
        </w:rPr>
        <w:t>議之可行對策。之後配合桃園科技工業園區用水計畫書（</w:t>
      </w:r>
      <w:r w:rsidRPr="00ED47F0">
        <w:rPr>
          <w:rFonts w:ascii="Times New Roman" w:hAnsi="Times New Roman" w:hint="eastAsia"/>
        </w:rPr>
        <w:t>93</w:t>
      </w:r>
      <w:r w:rsidRPr="00ED47F0">
        <w:rPr>
          <w:rFonts w:ascii="Times New Roman" w:hAnsi="Times New Roman" w:hint="eastAsia"/>
        </w:rPr>
        <w:t>年核定）所提</w:t>
      </w:r>
      <w:r w:rsidRPr="00ED47F0">
        <w:rPr>
          <w:rFonts w:ascii="Times New Roman" w:hAnsi="Times New Roman" w:hint="eastAsia"/>
        </w:rPr>
        <w:t>93,000CMD</w:t>
      </w:r>
      <w:r w:rsidRPr="00ED47F0">
        <w:rPr>
          <w:rFonts w:ascii="Times New Roman" w:hAnsi="Times New Roman" w:hint="eastAsia"/>
        </w:rPr>
        <w:t>需求規劃推動，嗣後因桃園科技工業園區用水成長不如預期經行政院</w:t>
      </w:r>
      <w:r w:rsidR="007C4153" w:rsidRPr="00ED47F0">
        <w:rPr>
          <w:rFonts w:ascii="Times New Roman" w:hAnsi="Times New Roman" w:hint="eastAsia"/>
        </w:rPr>
        <w:t>101</w:t>
      </w:r>
      <w:r w:rsidR="007C4153" w:rsidRPr="00ED47F0">
        <w:rPr>
          <w:rFonts w:ascii="Times New Roman" w:hAnsi="Times New Roman" w:hint="eastAsia"/>
        </w:rPr>
        <w:t>年</w:t>
      </w:r>
      <w:r w:rsidR="007C4153" w:rsidRPr="00ED47F0">
        <w:rPr>
          <w:rFonts w:ascii="Times New Roman" w:hAnsi="Times New Roman" w:hint="eastAsia"/>
        </w:rPr>
        <w:t>12</w:t>
      </w:r>
      <w:r w:rsidR="007C4153" w:rsidRPr="00ED47F0">
        <w:rPr>
          <w:rFonts w:ascii="Times New Roman" w:hAnsi="Times New Roman" w:hint="eastAsia"/>
        </w:rPr>
        <w:t>月</w:t>
      </w:r>
      <w:r w:rsidR="007C4153" w:rsidRPr="00ED47F0">
        <w:rPr>
          <w:rFonts w:ascii="Times New Roman" w:hAnsi="Times New Roman" w:hint="eastAsia"/>
        </w:rPr>
        <w:t>19</w:t>
      </w:r>
      <w:r w:rsidR="007C4153" w:rsidRPr="00ED47F0">
        <w:rPr>
          <w:rFonts w:ascii="Times New Roman" w:hAnsi="Times New Roman" w:hint="eastAsia"/>
        </w:rPr>
        <w:t>日</w:t>
      </w:r>
      <w:r w:rsidRPr="00ED47F0">
        <w:rPr>
          <w:rFonts w:ascii="Times New Roman" w:hAnsi="Times New Roman" w:hint="eastAsia"/>
        </w:rPr>
        <w:t>廢止，</w:t>
      </w:r>
      <w:r w:rsidR="007C4153" w:rsidRPr="00ED47F0">
        <w:rPr>
          <w:rFonts w:ascii="Times New Roman" w:hAnsi="Times New Roman" w:hint="eastAsia"/>
        </w:rPr>
        <w:t>該用地自</w:t>
      </w:r>
      <w:r w:rsidR="007C4153" w:rsidRPr="00ED47F0">
        <w:rPr>
          <w:rFonts w:ascii="Times New Roman" w:hAnsi="Times New Roman" w:hint="eastAsia"/>
        </w:rPr>
        <w:t>98</w:t>
      </w:r>
      <w:r w:rsidR="007C4153" w:rsidRPr="00ED47F0">
        <w:rPr>
          <w:rFonts w:ascii="Times New Roman" w:hAnsi="Times New Roman" w:hint="eastAsia"/>
        </w:rPr>
        <w:t>年</w:t>
      </w:r>
      <w:r w:rsidR="007C4153" w:rsidRPr="00ED47F0">
        <w:rPr>
          <w:rFonts w:ascii="Times New Roman" w:hAnsi="Times New Roman" w:hint="eastAsia"/>
        </w:rPr>
        <w:t>5</w:t>
      </w:r>
      <w:r w:rsidR="007C4153" w:rsidRPr="00ED47F0">
        <w:rPr>
          <w:rFonts w:ascii="Times New Roman" w:hAnsi="Times New Roman" w:hint="eastAsia"/>
        </w:rPr>
        <w:t>月購置至計畫廢止歷時</w:t>
      </w:r>
      <w:r w:rsidR="007C4153" w:rsidRPr="00ED47F0">
        <w:rPr>
          <w:rFonts w:ascii="Times New Roman" w:hAnsi="Times New Roman" w:hint="eastAsia"/>
        </w:rPr>
        <w:t>3</w:t>
      </w:r>
      <w:r w:rsidR="007C4153" w:rsidRPr="00ED47F0">
        <w:rPr>
          <w:rFonts w:ascii="Times New Roman" w:hAnsi="Times New Roman" w:hint="eastAsia"/>
        </w:rPr>
        <w:t>年餘，</w:t>
      </w:r>
      <w:proofErr w:type="gramStart"/>
      <w:r w:rsidR="007C4153" w:rsidRPr="00ED47F0">
        <w:rPr>
          <w:rFonts w:ascii="Times New Roman" w:hAnsi="Times New Roman" w:hint="eastAsia"/>
        </w:rPr>
        <w:t>嗣</w:t>
      </w:r>
      <w:proofErr w:type="gramEnd"/>
      <w:r w:rsidR="007C4153" w:rsidRPr="00ED47F0">
        <w:rPr>
          <w:rFonts w:ascii="Times New Roman" w:hAnsi="Times New Roman" w:hint="eastAsia"/>
        </w:rPr>
        <w:t>又歷時</w:t>
      </w:r>
      <w:r w:rsidR="007C4153" w:rsidRPr="00ED47F0">
        <w:rPr>
          <w:rFonts w:ascii="Times New Roman" w:hAnsi="Times New Roman" w:hint="eastAsia"/>
        </w:rPr>
        <w:t>4</w:t>
      </w:r>
      <w:r w:rsidR="007C4153" w:rsidRPr="00ED47F0">
        <w:rPr>
          <w:rFonts w:ascii="Times New Roman" w:hAnsi="Times New Roman" w:hint="eastAsia"/>
        </w:rPr>
        <w:t>年餘迄今其未來使用方向仍懸而未決，</w:t>
      </w:r>
      <w:r w:rsidR="009C3A56" w:rsidRPr="00ED47F0">
        <w:rPr>
          <w:rFonts w:ascii="Times New Roman" w:hAnsi="Times New Roman" w:hint="eastAsia"/>
        </w:rPr>
        <w:t>桃園市政府認為現階段尚無使</w:t>
      </w:r>
      <w:r w:rsidR="009C3A56" w:rsidRPr="00ED47F0">
        <w:rPr>
          <w:rFonts w:ascii="Times New Roman" w:hAnsi="Times New Roman" w:hint="eastAsia"/>
        </w:rPr>
        <w:lastRenderedPageBreak/>
        <w:t>用海水淡化廠之用水需求，惟該海淡廠預定地已耗巨資購置，</w:t>
      </w:r>
      <w:r w:rsidR="001763B7">
        <w:rPr>
          <w:rFonts w:ascii="Times New Roman" w:hAnsi="Times New Roman" w:hint="eastAsia"/>
        </w:rPr>
        <w:t>如</w:t>
      </w:r>
      <w:r w:rsidR="007C4153" w:rsidRPr="00ED47F0">
        <w:rPr>
          <w:rFonts w:ascii="Times New Roman" w:hAnsi="Times New Roman" w:hint="eastAsia"/>
        </w:rPr>
        <w:t>何去從，</w:t>
      </w:r>
      <w:proofErr w:type="gramStart"/>
      <w:r w:rsidR="007C4153" w:rsidRPr="00ED47F0">
        <w:rPr>
          <w:rFonts w:ascii="Times New Roman" w:hAnsi="Times New Roman" w:hint="eastAsia"/>
        </w:rPr>
        <w:t>水利署允宜</w:t>
      </w:r>
      <w:proofErr w:type="gramEnd"/>
      <w:r w:rsidR="007C4153" w:rsidRPr="00ED47F0">
        <w:rPr>
          <w:rFonts w:ascii="Times New Roman" w:hAnsi="Times New Roman" w:hint="eastAsia"/>
        </w:rPr>
        <w:t>考量該預定地用途並協調桃園市政府</w:t>
      </w:r>
      <w:proofErr w:type="gramStart"/>
      <w:r w:rsidR="007C4153" w:rsidRPr="00ED47F0">
        <w:rPr>
          <w:rFonts w:ascii="Times New Roman" w:hAnsi="Times New Roman" w:hint="eastAsia"/>
        </w:rPr>
        <w:t>見復。</w:t>
      </w:r>
      <w:proofErr w:type="gramEnd"/>
    </w:p>
    <w:p w:rsidR="003B7EFB" w:rsidRPr="00DF7EBA" w:rsidRDefault="00CB6E56" w:rsidP="00233B2C">
      <w:pPr>
        <w:pStyle w:val="2"/>
        <w:wordWrap w:val="0"/>
        <w:overflowPunct/>
        <w:ind w:left="1020" w:hanging="680"/>
        <w:rPr>
          <w:rFonts w:ascii="Times New Roman" w:hAnsi="Times New Roman"/>
          <w:b/>
        </w:rPr>
      </w:pPr>
      <w:proofErr w:type="gramStart"/>
      <w:r w:rsidRPr="00DF7EBA">
        <w:rPr>
          <w:rFonts w:ascii="Times New Roman" w:hAnsi="Times New Roman" w:hint="eastAsia"/>
          <w:b/>
        </w:rPr>
        <w:t>北水局</w:t>
      </w:r>
      <w:r w:rsidR="00C81890" w:rsidRPr="00DF7EBA">
        <w:rPr>
          <w:rFonts w:ascii="Times New Roman" w:hAnsi="Times New Roman" w:hint="eastAsia"/>
          <w:b/>
        </w:rPr>
        <w:t>未</w:t>
      </w:r>
      <w:proofErr w:type="gramEnd"/>
      <w:r w:rsidR="00C81890" w:rsidRPr="00DF7EBA">
        <w:rPr>
          <w:rFonts w:ascii="Times New Roman" w:hAnsi="Times New Roman" w:hint="eastAsia"/>
          <w:b/>
        </w:rPr>
        <w:t>依</w:t>
      </w:r>
      <w:r w:rsidR="004D4930">
        <w:rPr>
          <w:rFonts w:ascii="Times New Roman" w:hAnsi="Times New Roman" w:hint="eastAsia"/>
          <w:b/>
        </w:rPr>
        <w:t>招標</w:t>
      </w:r>
      <w:r w:rsidR="00C81890" w:rsidRPr="00DF7EBA">
        <w:rPr>
          <w:rFonts w:ascii="Times New Roman" w:hAnsi="Times New Roman" w:hint="eastAsia"/>
          <w:b/>
        </w:rPr>
        <w:t>時</w:t>
      </w:r>
      <w:r w:rsidR="004D4930">
        <w:rPr>
          <w:rFonts w:ascii="Times New Roman" w:hAnsi="Times New Roman" w:hint="eastAsia"/>
          <w:b/>
        </w:rPr>
        <w:t>之</w:t>
      </w:r>
      <w:r w:rsidR="00C81890" w:rsidRPr="00DF7EBA">
        <w:rPr>
          <w:rFonts w:ascii="Times New Roman" w:hAnsi="Times New Roman" w:hint="eastAsia"/>
          <w:b/>
        </w:rPr>
        <w:t>「公有建築物作業手冊」規定於取得建造執照後再辦理工程招標，</w:t>
      </w:r>
      <w:r w:rsidR="00625154" w:rsidRPr="00DF7EBA">
        <w:rPr>
          <w:rFonts w:ascii="Times New Roman" w:hAnsi="Times New Roman" w:hint="eastAsia"/>
          <w:b/>
        </w:rPr>
        <w:t>致</w:t>
      </w:r>
      <w:r w:rsidR="0058558C" w:rsidRPr="00DF7EBA">
        <w:rPr>
          <w:rFonts w:ascii="Times New Roman" w:hAnsi="Times New Roman" w:hint="eastAsia"/>
          <w:b/>
        </w:rPr>
        <w:t>「新竹海水淡化廠模組廠試驗計畫</w:t>
      </w:r>
      <w:r w:rsidR="0058558C" w:rsidRPr="00DF7EBA">
        <w:rPr>
          <w:rFonts w:ascii="Times New Roman" w:hAnsi="Times New Roman" w:hint="eastAsia"/>
          <w:b/>
        </w:rPr>
        <w:t>-</w:t>
      </w:r>
      <w:r w:rsidR="0058558C" w:rsidRPr="00DF7EBA">
        <w:rPr>
          <w:rFonts w:ascii="Times New Roman" w:hAnsi="Times New Roman" w:hint="eastAsia"/>
          <w:b/>
        </w:rPr>
        <w:t>模組廠興建及代操作維護工程</w:t>
      </w:r>
      <w:r w:rsidR="00272D93" w:rsidRPr="00DF7EBA">
        <w:rPr>
          <w:rFonts w:ascii="Times New Roman" w:hAnsi="Times New Roman" w:hint="eastAsia"/>
          <w:b/>
        </w:rPr>
        <w:t>」</w:t>
      </w:r>
      <w:r w:rsidR="00FF356E" w:rsidRPr="00DF7EBA">
        <w:rPr>
          <w:rFonts w:ascii="Times New Roman" w:hAnsi="Times New Roman" w:hint="eastAsia"/>
          <w:b/>
        </w:rPr>
        <w:t>延宕，</w:t>
      </w:r>
      <w:r w:rsidR="00A80F75" w:rsidRPr="00DF7EBA">
        <w:rPr>
          <w:rFonts w:ascii="Times New Roman" w:hAnsi="Times New Roman" w:hint="eastAsia"/>
          <w:b/>
        </w:rPr>
        <w:t>辦理</w:t>
      </w:r>
      <w:r w:rsidR="00A80F75" w:rsidRPr="00DF7EBA">
        <w:rPr>
          <w:rFonts w:ascii="Times New Roman" w:hAnsi="Times New Roman" w:hint="eastAsia"/>
          <w:b/>
        </w:rPr>
        <w:t>2</w:t>
      </w:r>
      <w:r w:rsidR="00A80F75" w:rsidRPr="00DF7EBA">
        <w:rPr>
          <w:rFonts w:ascii="Times New Roman" w:hAnsi="Times New Roman" w:hint="eastAsia"/>
          <w:b/>
        </w:rPr>
        <w:t>次招標及</w:t>
      </w:r>
      <w:r w:rsidR="00A80F75" w:rsidRPr="00DF7EBA">
        <w:rPr>
          <w:rFonts w:ascii="Times New Roman" w:hAnsi="Times New Roman" w:hint="eastAsia"/>
          <w:b/>
        </w:rPr>
        <w:t>2</w:t>
      </w:r>
      <w:r w:rsidR="00A80F75" w:rsidRPr="00DF7EBA">
        <w:rPr>
          <w:rFonts w:ascii="Times New Roman" w:hAnsi="Times New Roman" w:hint="eastAsia"/>
          <w:b/>
        </w:rPr>
        <w:t>次申請建造執照</w:t>
      </w:r>
      <w:r w:rsidR="009219BA" w:rsidRPr="00DF7EBA">
        <w:rPr>
          <w:rFonts w:ascii="Times New Roman" w:hAnsi="Times New Roman" w:hint="eastAsia"/>
          <w:b/>
        </w:rPr>
        <w:t>；</w:t>
      </w:r>
      <w:proofErr w:type="gramStart"/>
      <w:r w:rsidR="00DD7C08" w:rsidRPr="00DF7EBA">
        <w:rPr>
          <w:rFonts w:ascii="Times New Roman" w:hAnsi="Times New Roman" w:hint="eastAsia"/>
          <w:b/>
        </w:rPr>
        <w:t>嗣</w:t>
      </w:r>
      <w:proofErr w:type="gramEnd"/>
      <w:r w:rsidR="00644262" w:rsidRPr="00DF7EBA">
        <w:rPr>
          <w:rFonts w:ascii="Times New Roman" w:hAnsi="Times New Roman" w:hint="eastAsia"/>
          <w:b/>
        </w:rPr>
        <w:t>工程</w:t>
      </w:r>
      <w:r w:rsidR="007402E3" w:rsidRPr="00DF7EBA">
        <w:rPr>
          <w:rFonts w:ascii="Times New Roman" w:hAnsi="Times New Roman" w:hint="eastAsia"/>
          <w:b/>
        </w:rPr>
        <w:t>驗</w:t>
      </w:r>
      <w:r w:rsidR="00FF356E" w:rsidRPr="00DF7EBA">
        <w:rPr>
          <w:rFonts w:ascii="Times New Roman" w:hAnsi="Times New Roman" w:hint="eastAsia"/>
          <w:b/>
        </w:rPr>
        <w:t>收</w:t>
      </w:r>
      <w:r w:rsidR="0026790D" w:rsidRPr="00DF7EBA">
        <w:rPr>
          <w:rFonts w:ascii="Times New Roman" w:hAnsi="Times New Roman" w:hint="eastAsia"/>
          <w:b/>
        </w:rPr>
        <w:t>未依政府採購法規定程序辦理，</w:t>
      </w:r>
      <w:r w:rsidR="002F252B" w:rsidRPr="00DF7EBA">
        <w:rPr>
          <w:rFonts w:ascii="Times New Roman" w:hAnsi="Times New Roman" w:hint="eastAsia"/>
          <w:b/>
        </w:rPr>
        <w:t>整體驗收程序耗時</w:t>
      </w:r>
      <w:r w:rsidR="002F252B" w:rsidRPr="00DF7EBA">
        <w:rPr>
          <w:rFonts w:ascii="Times New Roman" w:hAnsi="Times New Roman" w:hint="eastAsia"/>
          <w:b/>
        </w:rPr>
        <w:t>1</w:t>
      </w:r>
      <w:r w:rsidR="002F252B" w:rsidRPr="00DF7EBA">
        <w:rPr>
          <w:rFonts w:ascii="Times New Roman" w:hAnsi="Times New Roman" w:hint="eastAsia"/>
          <w:b/>
        </w:rPr>
        <w:t>年</w:t>
      </w:r>
      <w:r w:rsidR="002F252B" w:rsidRPr="00DF7EBA">
        <w:rPr>
          <w:rFonts w:ascii="Times New Roman" w:hAnsi="Times New Roman" w:hint="eastAsia"/>
          <w:b/>
        </w:rPr>
        <w:t>1</w:t>
      </w:r>
      <w:r w:rsidR="002F252B" w:rsidRPr="00DF7EBA">
        <w:rPr>
          <w:rFonts w:ascii="Times New Roman" w:hAnsi="Times New Roman" w:hint="eastAsia"/>
          <w:b/>
        </w:rPr>
        <w:t>月餘方正式驗收合</w:t>
      </w:r>
      <w:r w:rsidR="00BA3192" w:rsidRPr="00DF7EBA">
        <w:rPr>
          <w:rFonts w:ascii="Times New Roman" w:hAnsi="Times New Roman" w:hint="eastAsia"/>
          <w:b/>
        </w:rPr>
        <w:t>格，</w:t>
      </w:r>
      <w:r w:rsidR="00164D45" w:rsidRPr="00DF7EBA">
        <w:rPr>
          <w:rFonts w:ascii="Times New Roman" w:hAnsi="Times New Roman" w:hint="eastAsia"/>
          <w:b/>
        </w:rPr>
        <w:t>延</w:t>
      </w:r>
      <w:r w:rsidR="00EC2D70" w:rsidRPr="00DF7EBA">
        <w:rPr>
          <w:rFonts w:ascii="Times New Roman" w:hAnsi="Times New Roman" w:hint="eastAsia"/>
          <w:b/>
        </w:rPr>
        <w:t>誤</w:t>
      </w:r>
      <w:r w:rsidR="00164D45" w:rsidRPr="00DF7EBA">
        <w:rPr>
          <w:rFonts w:ascii="Times New Roman" w:hAnsi="Times New Roman" w:hint="eastAsia"/>
          <w:b/>
        </w:rPr>
        <w:t>後續代操作試驗時程，</w:t>
      </w:r>
      <w:r w:rsidR="00DC4B8E" w:rsidRPr="00DF7EBA">
        <w:rPr>
          <w:rFonts w:ascii="Times New Roman" w:hAnsi="Times New Roman" w:hint="eastAsia"/>
          <w:b/>
        </w:rPr>
        <w:t>顯有違失</w:t>
      </w:r>
      <w:r w:rsidR="002977B1" w:rsidRPr="00DF7EBA">
        <w:rPr>
          <w:rFonts w:ascii="Times New Roman" w:hAnsi="Times New Roman" w:hint="eastAsia"/>
          <w:b/>
        </w:rPr>
        <w:t>。</w:t>
      </w:r>
    </w:p>
    <w:p w:rsidR="00CB6E56" w:rsidRPr="00DF7EBA" w:rsidRDefault="00CB6E56" w:rsidP="00A07F4F">
      <w:pPr>
        <w:pStyle w:val="3"/>
        <w:wordWrap w:val="0"/>
        <w:overflowPunct/>
        <w:ind w:left="1360" w:hanging="680"/>
        <w:rPr>
          <w:rFonts w:ascii="Times New Roman" w:hAnsi="Times New Roman"/>
        </w:rPr>
      </w:pPr>
      <w:r w:rsidRPr="00DF7EBA">
        <w:rPr>
          <w:rFonts w:ascii="Times New Roman" w:hAnsi="Times New Roman" w:hint="eastAsia"/>
        </w:rPr>
        <w:t>依</w:t>
      </w:r>
      <w:r w:rsidR="004D4930">
        <w:rPr>
          <w:rFonts w:ascii="Times New Roman" w:hAnsi="Times New Roman" w:hint="eastAsia"/>
        </w:rPr>
        <w:t>招標當</w:t>
      </w:r>
      <w:r w:rsidRPr="00DF7EBA">
        <w:rPr>
          <w:rFonts w:ascii="Times New Roman" w:hAnsi="Times New Roman" w:hint="eastAsia"/>
        </w:rPr>
        <w:t>時各機關辦理公有建築物作業手冊（</w:t>
      </w:r>
      <w:r w:rsidRPr="00DF7EBA">
        <w:rPr>
          <w:rFonts w:ascii="Times New Roman" w:hAnsi="Times New Roman" w:hint="eastAsia"/>
        </w:rPr>
        <w:t>100</w:t>
      </w:r>
      <w:r w:rsidRPr="00DF7EBA">
        <w:rPr>
          <w:rFonts w:ascii="Times New Roman" w:hAnsi="Times New Roman" w:hint="eastAsia"/>
        </w:rPr>
        <w:t>年</w:t>
      </w:r>
      <w:r w:rsidRPr="00DF7EBA">
        <w:rPr>
          <w:rFonts w:ascii="Times New Roman" w:hAnsi="Times New Roman" w:hint="eastAsia"/>
        </w:rPr>
        <w:t>12</w:t>
      </w:r>
      <w:r w:rsidRPr="00DF7EBA">
        <w:rPr>
          <w:rFonts w:ascii="Times New Roman" w:hAnsi="Times New Roman" w:hint="eastAsia"/>
        </w:rPr>
        <w:t>月</w:t>
      </w:r>
      <w:r w:rsidRPr="00DF7EBA">
        <w:rPr>
          <w:rFonts w:ascii="Times New Roman" w:hAnsi="Times New Roman" w:hint="eastAsia"/>
        </w:rPr>
        <w:t>15</w:t>
      </w:r>
      <w:r w:rsidRPr="00DF7EBA">
        <w:rPr>
          <w:rFonts w:ascii="Times New Roman" w:hAnsi="Times New Roman" w:hint="eastAsia"/>
        </w:rPr>
        <w:t>日起停止適用）</w:t>
      </w:r>
      <w:r w:rsidRPr="00DF7EBA">
        <w:rPr>
          <w:rFonts w:ascii="Times New Roman" w:hAnsi="Times New Roman" w:hint="eastAsia"/>
        </w:rPr>
        <w:t>4.2.2</w:t>
      </w:r>
      <w:r w:rsidRPr="00DF7EBA">
        <w:rPr>
          <w:rFonts w:ascii="Times New Roman" w:hAnsi="Times New Roman" w:hint="eastAsia"/>
        </w:rPr>
        <w:t>規定</w:t>
      </w:r>
      <w:proofErr w:type="gramStart"/>
      <w:r w:rsidRPr="00DF7EBA">
        <w:rPr>
          <w:rFonts w:ascii="Times New Roman" w:hAnsi="Times New Roman" w:hint="eastAsia"/>
        </w:rPr>
        <w:t>︰</w:t>
      </w:r>
      <w:proofErr w:type="gramEnd"/>
      <w:r w:rsidRPr="00DF7EBA">
        <w:rPr>
          <w:rFonts w:ascii="Times New Roman" w:hAnsi="Times New Roman" w:hint="eastAsia"/>
        </w:rPr>
        <w:t>「為避免工程爭議及設計變更徒增資源之浪費，機關應於取得建造執照後（依據建築法規定申請免建造執照者除外），始得依據工程預算辦理工程招標，如有特殊理由，於取得建造執照前須先行招標者，</w:t>
      </w:r>
      <w:proofErr w:type="gramStart"/>
      <w:r w:rsidRPr="00DF7EBA">
        <w:rPr>
          <w:rFonts w:ascii="Times New Roman" w:hAnsi="Times New Roman" w:hint="eastAsia"/>
        </w:rPr>
        <w:t>應述明</w:t>
      </w:r>
      <w:proofErr w:type="gramEnd"/>
      <w:r w:rsidRPr="00DF7EBA">
        <w:rPr>
          <w:rFonts w:ascii="Times New Roman" w:hAnsi="Times New Roman" w:hint="eastAsia"/>
        </w:rPr>
        <w:t>無慮爭議之理由報經上級機關核定後，方得辦理招標…</w:t>
      </w:r>
      <w:proofErr w:type="gramStart"/>
      <w:r w:rsidRPr="00DF7EBA">
        <w:rPr>
          <w:rFonts w:ascii="Times New Roman" w:hAnsi="Times New Roman" w:hint="eastAsia"/>
        </w:rPr>
        <w:t>…</w:t>
      </w:r>
      <w:proofErr w:type="gramEnd"/>
      <w:r w:rsidRPr="00DF7EBA">
        <w:rPr>
          <w:rFonts w:ascii="Times New Roman" w:hAnsi="Times New Roman" w:hint="eastAsia"/>
        </w:rPr>
        <w:t>。」</w:t>
      </w:r>
      <w:r w:rsidR="00F07961" w:rsidRPr="00DF7EBA">
        <w:rPr>
          <w:rFonts w:ascii="Times New Roman" w:hAnsi="Times New Roman" w:hint="eastAsia"/>
        </w:rPr>
        <w:t>另查</w:t>
      </w:r>
      <w:r w:rsidR="00823D96" w:rsidRPr="00DF7EBA">
        <w:rPr>
          <w:rFonts w:ascii="Times New Roman" w:hAnsi="Times New Roman" w:hint="eastAsia"/>
        </w:rPr>
        <w:t>「新竹海水淡化廠模組廠試驗計畫委託技術服務」契約委託服務內容主要工作事項，依契約第</w:t>
      </w:r>
      <w:r w:rsidR="00823D96" w:rsidRPr="00DF7EBA">
        <w:rPr>
          <w:rFonts w:ascii="Times New Roman" w:hAnsi="Times New Roman" w:hint="eastAsia"/>
        </w:rPr>
        <w:t>2</w:t>
      </w:r>
      <w:r w:rsidR="00823D96" w:rsidRPr="00DF7EBA">
        <w:rPr>
          <w:rFonts w:ascii="Times New Roman" w:hAnsi="Times New Roman" w:hint="eastAsia"/>
        </w:rPr>
        <w:t>條規定</w:t>
      </w:r>
      <w:r w:rsidR="00795D4F" w:rsidRPr="00DF7EBA">
        <w:rPr>
          <w:rFonts w:ascii="Times New Roman" w:hAnsi="Times New Roman" w:hint="eastAsia"/>
        </w:rPr>
        <w:t>包括</w:t>
      </w:r>
      <w:r w:rsidR="007355FE" w:rsidRPr="00DF7EBA">
        <w:rPr>
          <w:rFonts w:ascii="Times New Roman" w:hAnsi="Times New Roman" w:hint="eastAsia"/>
        </w:rPr>
        <w:t>建照申請</w:t>
      </w:r>
      <w:r w:rsidR="00823D96" w:rsidRPr="00DF7EBA">
        <w:rPr>
          <w:rFonts w:ascii="Times New Roman" w:hAnsi="Times New Roman" w:hint="eastAsia"/>
        </w:rPr>
        <w:t>許可</w:t>
      </w:r>
      <w:r w:rsidR="00795D4F" w:rsidRPr="00DF7EBA">
        <w:rPr>
          <w:rFonts w:ascii="Times New Roman" w:hAnsi="Times New Roman" w:hint="eastAsia"/>
        </w:rPr>
        <w:t>。</w:t>
      </w:r>
      <w:r w:rsidR="0079071F" w:rsidRPr="00DF7EBA">
        <w:rPr>
          <w:rFonts w:ascii="Times New Roman" w:hAnsi="Times New Roman" w:hint="eastAsia"/>
        </w:rPr>
        <w:t>政府採購法第</w:t>
      </w:r>
      <w:r w:rsidR="0079071F" w:rsidRPr="00DF7EBA">
        <w:rPr>
          <w:rFonts w:ascii="Times New Roman" w:hAnsi="Times New Roman" w:hint="eastAsia"/>
        </w:rPr>
        <w:t>71</w:t>
      </w:r>
      <w:r w:rsidR="0079071F" w:rsidRPr="00DF7EBA">
        <w:rPr>
          <w:rFonts w:ascii="Times New Roman" w:hAnsi="Times New Roman" w:hint="eastAsia"/>
        </w:rPr>
        <w:t>條第</w:t>
      </w:r>
      <w:r w:rsidR="0079071F" w:rsidRPr="00DF7EBA">
        <w:rPr>
          <w:rFonts w:ascii="Times New Roman" w:hAnsi="Times New Roman" w:hint="eastAsia"/>
        </w:rPr>
        <w:t>1</w:t>
      </w:r>
      <w:r w:rsidR="0079071F" w:rsidRPr="00DF7EBA">
        <w:rPr>
          <w:rFonts w:ascii="Times New Roman" w:hAnsi="Times New Roman" w:hint="eastAsia"/>
        </w:rPr>
        <w:t>項</w:t>
      </w:r>
      <w:r w:rsidR="007C1CB2">
        <w:rPr>
          <w:rFonts w:ascii="Times New Roman" w:hAnsi="Times New Roman" w:hint="eastAsia"/>
        </w:rPr>
        <w:t>復</w:t>
      </w:r>
      <w:r w:rsidR="0079071F" w:rsidRPr="00DF7EBA">
        <w:rPr>
          <w:rFonts w:ascii="Times New Roman" w:hAnsi="Times New Roman" w:hint="eastAsia"/>
        </w:rPr>
        <w:t>規定：「機關辦理工程、財物採購，應限期辦理驗收，並得辦理部分驗收。」</w:t>
      </w:r>
      <w:r w:rsidR="00E420DC" w:rsidRPr="00DF7EBA">
        <w:rPr>
          <w:rFonts w:ascii="Times New Roman" w:hAnsi="Times New Roman" w:hint="eastAsia"/>
        </w:rPr>
        <w:t>同法</w:t>
      </w:r>
      <w:r w:rsidR="00E57B62" w:rsidRPr="00DF7EBA">
        <w:rPr>
          <w:rFonts w:ascii="Times New Roman" w:hAnsi="Times New Roman" w:hint="eastAsia"/>
        </w:rPr>
        <w:t>施行細則</w:t>
      </w:r>
      <w:r w:rsidR="00821D83" w:rsidRPr="00DF7EBA">
        <w:rPr>
          <w:rFonts w:ascii="Times New Roman" w:hAnsi="Times New Roman" w:hint="eastAsia"/>
        </w:rPr>
        <w:t>第</w:t>
      </w:r>
      <w:r w:rsidR="00E57B62" w:rsidRPr="00DF7EBA">
        <w:rPr>
          <w:rFonts w:ascii="Times New Roman" w:hAnsi="Times New Roman" w:hint="eastAsia"/>
        </w:rPr>
        <w:t>93</w:t>
      </w:r>
      <w:r w:rsidR="007C1CB2">
        <w:rPr>
          <w:rFonts w:ascii="Times New Roman" w:hAnsi="Times New Roman" w:hint="eastAsia"/>
        </w:rPr>
        <w:t>條</w:t>
      </w:r>
      <w:r w:rsidR="00E57B62" w:rsidRPr="00DF7EBA">
        <w:rPr>
          <w:rFonts w:ascii="Times New Roman" w:hAnsi="Times New Roman" w:hint="eastAsia"/>
        </w:rPr>
        <w:t>、</w:t>
      </w:r>
      <w:r w:rsidR="007C1CB2">
        <w:rPr>
          <w:rFonts w:ascii="Times New Roman" w:hAnsi="Times New Roman" w:hint="eastAsia"/>
        </w:rPr>
        <w:t>第</w:t>
      </w:r>
      <w:r w:rsidR="00E57B62" w:rsidRPr="00DF7EBA">
        <w:rPr>
          <w:rFonts w:ascii="Times New Roman" w:hAnsi="Times New Roman" w:hint="eastAsia"/>
        </w:rPr>
        <w:t>95</w:t>
      </w:r>
      <w:r w:rsidR="00E57B62" w:rsidRPr="00DF7EBA">
        <w:rPr>
          <w:rFonts w:ascii="Times New Roman" w:hAnsi="Times New Roman" w:hint="eastAsia"/>
        </w:rPr>
        <w:t>條規定：「採購之驗收，有初驗程序者，初驗合格後，除契約另有規定者外，機關應於</w:t>
      </w:r>
      <w:r w:rsidR="00E57B62" w:rsidRPr="00DF7EBA">
        <w:rPr>
          <w:rFonts w:ascii="Times New Roman" w:hAnsi="Times New Roman" w:hint="eastAsia"/>
        </w:rPr>
        <w:t>20</w:t>
      </w:r>
      <w:r w:rsidR="00E57B62" w:rsidRPr="00DF7EBA">
        <w:rPr>
          <w:rFonts w:ascii="Times New Roman" w:hAnsi="Times New Roman" w:hint="eastAsia"/>
        </w:rPr>
        <w:t>日內辦理驗收，並作成驗收紀錄。」、「前</w:t>
      </w:r>
      <w:r w:rsidR="00E57B62" w:rsidRPr="00DF7EBA">
        <w:rPr>
          <w:rFonts w:ascii="Times New Roman" w:hAnsi="Times New Roman" w:hint="eastAsia"/>
        </w:rPr>
        <w:t>3</w:t>
      </w:r>
      <w:r w:rsidR="00E57B62" w:rsidRPr="00DF7EBA">
        <w:rPr>
          <w:rFonts w:ascii="Times New Roman" w:hAnsi="Times New Roman" w:hint="eastAsia"/>
        </w:rPr>
        <w:t>條所定期限，其有特殊情形必須延期者，應經機關首長或其授權人員核准。」</w:t>
      </w:r>
    </w:p>
    <w:p w:rsidR="003110B0" w:rsidRPr="00DF7EBA" w:rsidRDefault="003110B0" w:rsidP="00382A26">
      <w:pPr>
        <w:pStyle w:val="3"/>
        <w:overflowPunct/>
        <w:ind w:left="1360" w:hanging="680"/>
        <w:rPr>
          <w:rFonts w:ascii="Times New Roman" w:hAnsi="Times New Roman"/>
        </w:rPr>
      </w:pPr>
      <w:r w:rsidRPr="00DF7EBA">
        <w:rPr>
          <w:rFonts w:ascii="Times New Roman" w:hAnsi="Times New Roman" w:hint="eastAsia"/>
        </w:rPr>
        <w:t>新竹科學工業園區屬高產值之高科技產業，</w:t>
      </w:r>
      <w:r w:rsidR="00CE2059" w:rsidRPr="00DF7EBA">
        <w:rPr>
          <w:rFonts w:ascii="Times New Roman" w:hAnsi="Times New Roman" w:hint="eastAsia"/>
        </w:rPr>
        <w:t>每逢</w:t>
      </w:r>
      <w:proofErr w:type="gramStart"/>
      <w:r w:rsidRPr="00DF7EBA">
        <w:rPr>
          <w:rFonts w:ascii="Times New Roman" w:hAnsi="Times New Roman" w:hint="eastAsia"/>
        </w:rPr>
        <w:t>枯旱年</w:t>
      </w:r>
      <w:r w:rsidR="00CE2059" w:rsidRPr="00DF7EBA">
        <w:rPr>
          <w:rFonts w:ascii="Times New Roman" w:hAnsi="Times New Roman" w:hint="eastAsia"/>
        </w:rPr>
        <w:t>即</w:t>
      </w:r>
      <w:proofErr w:type="gramEnd"/>
      <w:r w:rsidR="00CE2059" w:rsidRPr="00DF7EBA">
        <w:rPr>
          <w:rFonts w:ascii="Times New Roman" w:hAnsi="Times New Roman" w:hint="eastAsia"/>
        </w:rPr>
        <w:t>遇</w:t>
      </w:r>
      <w:r w:rsidRPr="00DF7EBA">
        <w:rPr>
          <w:rFonts w:ascii="Times New Roman" w:hAnsi="Times New Roman" w:hint="eastAsia"/>
        </w:rPr>
        <w:t>缺水威脅，</w:t>
      </w:r>
      <w:proofErr w:type="gramStart"/>
      <w:r w:rsidRPr="00DF7EBA">
        <w:rPr>
          <w:rFonts w:ascii="Times New Roman" w:hAnsi="Times New Roman" w:hint="eastAsia"/>
        </w:rPr>
        <w:t>爰</w:t>
      </w:r>
      <w:proofErr w:type="gramEnd"/>
      <w:r w:rsidRPr="00DF7EBA">
        <w:rPr>
          <w:rFonts w:ascii="Times New Roman" w:hAnsi="Times New Roman" w:hint="eastAsia"/>
        </w:rPr>
        <w:t>行政院指示將新竹海水淡化廠興建列入「新十大建設」平地水庫海</w:t>
      </w:r>
      <w:proofErr w:type="gramStart"/>
      <w:r w:rsidRPr="00DF7EBA">
        <w:rPr>
          <w:rFonts w:ascii="Times New Roman" w:hAnsi="Times New Roman" w:hint="eastAsia"/>
        </w:rPr>
        <w:t>淡廠桃竹</w:t>
      </w:r>
      <w:proofErr w:type="gramEnd"/>
      <w:r w:rsidRPr="00DF7EBA">
        <w:rPr>
          <w:rFonts w:ascii="Times New Roman" w:hAnsi="Times New Roman" w:hint="eastAsia"/>
        </w:rPr>
        <w:t>地</w:t>
      </w:r>
      <w:r w:rsidRPr="00DF7EBA">
        <w:rPr>
          <w:rFonts w:ascii="Times New Roman" w:hAnsi="Times New Roman" w:hint="eastAsia"/>
        </w:rPr>
        <w:lastRenderedPageBreak/>
        <w:t>區新興水源開發計畫，於新竹地區推動民間參與海水淡化廠計畫，以確保園區生產不受缺水影響。</w:t>
      </w:r>
      <w:r w:rsidR="00E85007" w:rsidRPr="00DF7EBA">
        <w:rPr>
          <w:rFonts w:ascii="Times New Roman" w:hAnsi="Times New Roman" w:hint="eastAsia"/>
        </w:rPr>
        <w:t>案經經濟部</w:t>
      </w:r>
      <w:r w:rsidR="008A57EA" w:rsidRPr="00DF7EBA">
        <w:rPr>
          <w:rFonts w:ascii="Times New Roman" w:hAnsi="Times New Roman" w:hint="eastAsia"/>
        </w:rPr>
        <w:t>於</w:t>
      </w:r>
      <w:r w:rsidR="00E85007" w:rsidRPr="00DF7EBA">
        <w:rPr>
          <w:rFonts w:ascii="Times New Roman" w:hAnsi="Times New Roman" w:hint="eastAsia"/>
        </w:rPr>
        <w:t>93</w:t>
      </w:r>
      <w:r w:rsidR="00E85007" w:rsidRPr="00DF7EBA">
        <w:rPr>
          <w:rFonts w:ascii="Times New Roman" w:hAnsi="Times New Roman" w:hint="eastAsia"/>
        </w:rPr>
        <w:t>年</w:t>
      </w:r>
      <w:r w:rsidR="00E85007" w:rsidRPr="00DF7EBA">
        <w:rPr>
          <w:rFonts w:ascii="Times New Roman" w:hAnsi="Times New Roman" w:hint="eastAsia"/>
        </w:rPr>
        <w:t>9</w:t>
      </w:r>
      <w:r w:rsidR="00E85007" w:rsidRPr="00DF7EBA">
        <w:rPr>
          <w:rFonts w:ascii="Times New Roman" w:hAnsi="Times New Roman" w:hint="eastAsia"/>
        </w:rPr>
        <w:t>月</w:t>
      </w:r>
      <w:r w:rsidR="00E85007" w:rsidRPr="00DF7EBA">
        <w:rPr>
          <w:rFonts w:ascii="Times New Roman" w:hAnsi="Times New Roman" w:hint="eastAsia"/>
        </w:rPr>
        <w:t>16</w:t>
      </w:r>
      <w:r w:rsidR="00E85007" w:rsidRPr="00DF7EBA">
        <w:rPr>
          <w:rFonts w:ascii="Times New Roman" w:hAnsi="Times New Roman" w:hint="eastAsia"/>
        </w:rPr>
        <w:t>日函送「民間參與新竹海水淡化廠」可行性評估及先期計畫書</w:t>
      </w:r>
      <w:r w:rsidR="006A4F3F" w:rsidRPr="00DF7EBA">
        <w:rPr>
          <w:rFonts w:ascii="Times New Roman" w:hAnsi="Times New Roman" w:hint="eastAsia"/>
        </w:rPr>
        <w:t>（</w:t>
      </w:r>
      <w:r w:rsidR="00A074A6" w:rsidRPr="00DF7EBA">
        <w:rPr>
          <w:rFonts w:ascii="Times New Roman" w:hAnsi="Times New Roman" w:hint="eastAsia"/>
        </w:rPr>
        <w:t>依促參法第</w:t>
      </w:r>
      <w:r w:rsidR="00A074A6" w:rsidRPr="00DF7EBA">
        <w:rPr>
          <w:rFonts w:ascii="Times New Roman" w:hAnsi="Times New Roman" w:hint="eastAsia"/>
        </w:rPr>
        <w:t>8</w:t>
      </w:r>
      <w:r w:rsidR="00A074A6" w:rsidRPr="00DF7EBA">
        <w:rPr>
          <w:rFonts w:ascii="Times New Roman" w:hAnsi="Times New Roman" w:hint="eastAsia"/>
        </w:rPr>
        <w:t>條第</w:t>
      </w:r>
      <w:r w:rsidR="00A074A6" w:rsidRPr="00DF7EBA">
        <w:rPr>
          <w:rFonts w:ascii="Times New Roman" w:hAnsi="Times New Roman" w:hint="eastAsia"/>
        </w:rPr>
        <w:t>1</w:t>
      </w:r>
      <w:r w:rsidR="00A074A6" w:rsidRPr="00DF7EBA">
        <w:rPr>
          <w:rFonts w:ascii="Times New Roman" w:hAnsi="Times New Roman" w:hint="eastAsia"/>
        </w:rPr>
        <w:t>項第</w:t>
      </w:r>
      <w:r w:rsidR="00A074A6" w:rsidRPr="00DF7EBA">
        <w:rPr>
          <w:rFonts w:ascii="Times New Roman" w:hAnsi="Times New Roman" w:hint="eastAsia"/>
        </w:rPr>
        <w:t>3</w:t>
      </w:r>
      <w:r w:rsidR="00A074A6" w:rsidRPr="00DF7EBA">
        <w:rPr>
          <w:rFonts w:ascii="Times New Roman" w:hAnsi="Times New Roman" w:hint="eastAsia"/>
        </w:rPr>
        <w:t>款規定以有償</w:t>
      </w:r>
      <w:r w:rsidR="00A074A6" w:rsidRPr="00DF7EBA">
        <w:rPr>
          <w:rFonts w:ascii="Times New Roman" w:hAnsi="Times New Roman" w:hint="eastAsia"/>
        </w:rPr>
        <w:t>BTO</w:t>
      </w:r>
      <w:r w:rsidR="00A074A6" w:rsidRPr="00DF7EBA">
        <w:rPr>
          <w:rFonts w:ascii="Times New Roman" w:hAnsi="Times New Roman" w:hint="eastAsia"/>
        </w:rPr>
        <w:t>方式辦理，興建日產</w:t>
      </w:r>
      <w:r w:rsidR="00A074A6" w:rsidRPr="00DF7EBA">
        <w:rPr>
          <w:rFonts w:ascii="Times New Roman" w:hAnsi="Times New Roman" w:hint="eastAsia"/>
        </w:rPr>
        <w:t>3</w:t>
      </w:r>
      <w:r w:rsidR="00A074A6" w:rsidRPr="00DF7EBA">
        <w:rPr>
          <w:rFonts w:ascii="Times New Roman" w:hAnsi="Times New Roman" w:hint="eastAsia"/>
        </w:rPr>
        <w:t>萬噸海水淡化廠</w:t>
      </w:r>
      <w:r w:rsidR="006A4F3F" w:rsidRPr="00DF7EBA">
        <w:rPr>
          <w:rFonts w:ascii="Times New Roman" w:hAnsi="Times New Roman" w:hint="eastAsia"/>
        </w:rPr>
        <w:t>）</w:t>
      </w:r>
      <w:r w:rsidR="00A074A6" w:rsidRPr="00DF7EBA">
        <w:rPr>
          <w:rFonts w:ascii="Times New Roman" w:hAnsi="Times New Roman" w:hint="eastAsia"/>
        </w:rPr>
        <w:t>，</w:t>
      </w:r>
      <w:r w:rsidR="00E85007" w:rsidRPr="00DF7EBA">
        <w:rPr>
          <w:rFonts w:ascii="Times New Roman" w:hAnsi="Times New Roman" w:hint="eastAsia"/>
        </w:rPr>
        <w:t>報請行政院審議，</w:t>
      </w:r>
      <w:r w:rsidR="00121241" w:rsidRPr="00DF7EBA">
        <w:rPr>
          <w:rFonts w:ascii="Times New Roman" w:hAnsi="Times New Roman" w:hint="eastAsia"/>
        </w:rPr>
        <w:t>惟當時</w:t>
      </w:r>
      <w:r w:rsidR="008D4BC6" w:rsidRPr="00DF7EBA">
        <w:rPr>
          <w:rFonts w:ascii="Times New Roman" w:hAnsi="Times New Roman" w:hint="eastAsia"/>
        </w:rPr>
        <w:t>台灣科學工業園區科學工業同業公會</w:t>
      </w:r>
      <w:r w:rsidR="00F34691" w:rsidRPr="00DF7EBA">
        <w:rPr>
          <w:rFonts w:ascii="Times New Roman" w:hAnsi="Times New Roman" w:hint="eastAsia"/>
        </w:rPr>
        <w:t>（下稱竹科園區公會）</w:t>
      </w:r>
      <w:r w:rsidR="008D4BC6" w:rsidRPr="00DF7EBA">
        <w:rPr>
          <w:rFonts w:ascii="Times New Roman" w:hAnsi="Times New Roman" w:hint="eastAsia"/>
        </w:rPr>
        <w:t>致函行政院</w:t>
      </w:r>
      <w:proofErr w:type="gramStart"/>
      <w:r w:rsidR="008D4BC6" w:rsidRPr="00DF7EBA">
        <w:rPr>
          <w:rFonts w:ascii="Times New Roman" w:hAnsi="Times New Roman" w:hint="eastAsia"/>
        </w:rPr>
        <w:t>游</w:t>
      </w:r>
      <w:proofErr w:type="gramEnd"/>
      <w:r w:rsidR="008D4BC6" w:rsidRPr="00DF7EBA">
        <w:rPr>
          <w:rFonts w:ascii="Times New Roman" w:hAnsi="Times New Roman" w:hint="eastAsia"/>
        </w:rPr>
        <w:t>前院長</w:t>
      </w:r>
      <w:r w:rsidR="00BE119B" w:rsidRPr="00DF7EBA">
        <w:rPr>
          <w:rFonts w:ascii="Times New Roman" w:hAnsi="Times New Roman" w:hint="eastAsia"/>
        </w:rPr>
        <w:t>，</w:t>
      </w:r>
      <w:r w:rsidR="008D4BC6" w:rsidRPr="00DF7EBA">
        <w:rPr>
          <w:rFonts w:ascii="Times New Roman" w:hAnsi="Times New Roman" w:hint="eastAsia"/>
        </w:rPr>
        <w:t>對該計畫海淡廠水質表示疑慮，</w:t>
      </w:r>
      <w:r w:rsidR="00B76F70" w:rsidRPr="00DF7EBA">
        <w:rPr>
          <w:rFonts w:ascii="Times New Roman" w:hAnsi="Times New Roman" w:hint="eastAsia"/>
        </w:rPr>
        <w:t>行政院遂於同年</w:t>
      </w:r>
      <w:r w:rsidR="00B76F70" w:rsidRPr="00DF7EBA">
        <w:rPr>
          <w:rFonts w:ascii="Times New Roman" w:hAnsi="Times New Roman" w:hint="eastAsia"/>
        </w:rPr>
        <w:t>12</w:t>
      </w:r>
      <w:r w:rsidR="00B76F70" w:rsidRPr="00DF7EBA">
        <w:rPr>
          <w:rFonts w:ascii="Times New Roman" w:hAnsi="Times New Roman" w:hint="eastAsia"/>
        </w:rPr>
        <w:t>月</w:t>
      </w:r>
      <w:r w:rsidR="00B76F70" w:rsidRPr="00DF7EBA">
        <w:rPr>
          <w:rFonts w:ascii="Times New Roman" w:hAnsi="Times New Roman" w:hint="eastAsia"/>
        </w:rPr>
        <w:t>9</w:t>
      </w:r>
      <w:r w:rsidR="00B76F70" w:rsidRPr="00DF7EBA">
        <w:rPr>
          <w:rFonts w:ascii="Times New Roman" w:hAnsi="Times New Roman" w:hint="eastAsia"/>
        </w:rPr>
        <w:t>日函復經濟部</w:t>
      </w:r>
      <w:r w:rsidR="00BE119B" w:rsidRPr="00DF7EBA">
        <w:rPr>
          <w:rFonts w:ascii="Times New Roman" w:hAnsi="Times New Roman" w:hint="eastAsia"/>
        </w:rPr>
        <w:t>該案</w:t>
      </w:r>
      <w:r w:rsidR="00B76F70" w:rsidRPr="00DF7EBA">
        <w:rPr>
          <w:rFonts w:ascii="Times New Roman" w:hAnsi="Times New Roman" w:hint="eastAsia"/>
        </w:rPr>
        <w:t>暫緩議。</w:t>
      </w:r>
      <w:proofErr w:type="gramStart"/>
      <w:r w:rsidR="00914A85" w:rsidRPr="00DF7EBA">
        <w:rPr>
          <w:rFonts w:ascii="Times New Roman" w:hAnsi="Times New Roman" w:hint="eastAsia"/>
        </w:rPr>
        <w:t>嗣</w:t>
      </w:r>
      <w:proofErr w:type="gramEnd"/>
      <w:r w:rsidR="00914A85" w:rsidRPr="00DF7EBA">
        <w:rPr>
          <w:rFonts w:ascii="Times New Roman" w:hAnsi="Times New Roman" w:hint="eastAsia"/>
        </w:rPr>
        <w:t>水利</w:t>
      </w:r>
      <w:proofErr w:type="gramStart"/>
      <w:r w:rsidR="00914A85" w:rsidRPr="00DF7EBA">
        <w:rPr>
          <w:rFonts w:ascii="Times New Roman" w:hAnsi="Times New Roman" w:hint="eastAsia"/>
        </w:rPr>
        <w:t>署邀相關單位研</w:t>
      </w:r>
      <w:proofErr w:type="gramEnd"/>
      <w:r w:rsidR="00914A85" w:rsidRPr="00DF7EBA">
        <w:rPr>
          <w:rFonts w:ascii="Times New Roman" w:hAnsi="Times New Roman" w:hint="eastAsia"/>
        </w:rPr>
        <w:t>議，決定縮小規模建立先期模組廠，進行技術操作調整，及供海水淡化水質改善試驗使用，為未來計畫執行作具體準備。</w:t>
      </w:r>
      <w:r w:rsidR="00781150" w:rsidRPr="00DF7EBA">
        <w:rPr>
          <w:rFonts w:ascii="Times New Roman" w:hAnsi="Times New Roman" w:hint="eastAsia"/>
        </w:rPr>
        <w:t>案經行政院</w:t>
      </w:r>
      <w:r w:rsidR="00781150" w:rsidRPr="00DF7EBA">
        <w:rPr>
          <w:rFonts w:ascii="Times New Roman" w:hAnsi="Times New Roman" w:hint="eastAsia"/>
        </w:rPr>
        <w:t>9</w:t>
      </w:r>
      <w:r w:rsidR="001C7076" w:rsidRPr="00DF7EBA">
        <w:rPr>
          <w:rFonts w:ascii="Times New Roman" w:hAnsi="Times New Roman" w:hint="eastAsia"/>
        </w:rPr>
        <w:t>5</w:t>
      </w:r>
      <w:r w:rsidR="00781150" w:rsidRPr="00DF7EBA">
        <w:rPr>
          <w:rFonts w:ascii="Times New Roman" w:hAnsi="Times New Roman" w:hint="eastAsia"/>
        </w:rPr>
        <w:t>年</w:t>
      </w:r>
      <w:r w:rsidR="00781150" w:rsidRPr="00DF7EBA">
        <w:rPr>
          <w:rFonts w:ascii="Times New Roman" w:hAnsi="Times New Roman" w:hint="eastAsia"/>
        </w:rPr>
        <w:t>1</w:t>
      </w:r>
      <w:r w:rsidR="00781150" w:rsidRPr="00DF7EBA">
        <w:rPr>
          <w:rFonts w:ascii="Times New Roman" w:hAnsi="Times New Roman" w:hint="eastAsia"/>
        </w:rPr>
        <w:t>月</w:t>
      </w:r>
      <w:r w:rsidR="00781150" w:rsidRPr="00DF7EBA">
        <w:rPr>
          <w:rFonts w:ascii="Times New Roman" w:hAnsi="Times New Roman" w:hint="eastAsia"/>
        </w:rPr>
        <w:t>18</w:t>
      </w:r>
      <w:r w:rsidR="00781150" w:rsidRPr="00DF7EBA">
        <w:rPr>
          <w:rFonts w:ascii="Times New Roman" w:hAnsi="Times New Roman" w:hint="eastAsia"/>
        </w:rPr>
        <w:t>日院</w:t>
      </w:r>
      <w:proofErr w:type="gramStart"/>
      <w:r w:rsidR="00781150" w:rsidRPr="00DF7EBA">
        <w:rPr>
          <w:rFonts w:ascii="Times New Roman" w:hAnsi="Times New Roman" w:hint="eastAsia"/>
        </w:rPr>
        <w:t>臺經字</w:t>
      </w:r>
      <w:proofErr w:type="gramEnd"/>
      <w:r w:rsidR="00781150" w:rsidRPr="00DF7EBA">
        <w:rPr>
          <w:rFonts w:ascii="Times New Roman" w:hAnsi="Times New Roman" w:hint="eastAsia"/>
        </w:rPr>
        <w:t>第</w:t>
      </w:r>
      <w:r w:rsidR="00781150" w:rsidRPr="00DF7EBA">
        <w:rPr>
          <w:rFonts w:ascii="Times New Roman" w:hAnsi="Times New Roman" w:hint="eastAsia"/>
        </w:rPr>
        <w:t>09</w:t>
      </w:r>
      <w:r w:rsidR="001C7076" w:rsidRPr="00DF7EBA">
        <w:rPr>
          <w:rFonts w:ascii="Times New Roman" w:hAnsi="Times New Roman" w:hint="eastAsia"/>
        </w:rPr>
        <w:t>5</w:t>
      </w:r>
      <w:r w:rsidR="00781150" w:rsidRPr="00DF7EBA">
        <w:rPr>
          <w:rFonts w:ascii="Times New Roman" w:hAnsi="Times New Roman" w:hint="eastAsia"/>
        </w:rPr>
        <w:t>0001</w:t>
      </w:r>
      <w:r w:rsidR="001C7076" w:rsidRPr="00DF7EBA">
        <w:rPr>
          <w:rFonts w:ascii="Times New Roman" w:hAnsi="Times New Roman" w:hint="eastAsia"/>
        </w:rPr>
        <w:t>160</w:t>
      </w:r>
      <w:r w:rsidR="00781150" w:rsidRPr="00DF7EBA">
        <w:rPr>
          <w:rFonts w:ascii="Times New Roman" w:hAnsi="Times New Roman" w:hint="eastAsia"/>
        </w:rPr>
        <w:t>號函</w:t>
      </w:r>
      <w:r w:rsidR="005855B4" w:rsidRPr="00DF7EBA">
        <w:rPr>
          <w:rFonts w:ascii="Times New Roman" w:hAnsi="Times New Roman" w:hint="eastAsia"/>
        </w:rPr>
        <w:t>核定</w:t>
      </w:r>
      <w:r w:rsidR="00781150" w:rsidRPr="00DF7EBA">
        <w:rPr>
          <w:rFonts w:ascii="Times New Roman" w:hAnsi="Times New Roman" w:hint="eastAsia"/>
        </w:rPr>
        <w:t>經濟部所報「</w:t>
      </w:r>
      <w:r w:rsidR="001C7076" w:rsidRPr="00DF7EBA">
        <w:rPr>
          <w:rFonts w:ascii="Times New Roman" w:hAnsi="Times New Roman" w:hint="eastAsia"/>
        </w:rPr>
        <w:t>新竹海</w:t>
      </w:r>
      <w:r w:rsidR="00106843" w:rsidRPr="00DF7EBA">
        <w:rPr>
          <w:rFonts w:ascii="Times New Roman" w:hAnsi="Times New Roman" w:hint="eastAsia"/>
        </w:rPr>
        <w:t>水</w:t>
      </w:r>
      <w:r w:rsidR="001C7076" w:rsidRPr="00DF7EBA">
        <w:rPr>
          <w:rFonts w:ascii="Times New Roman" w:hAnsi="Times New Roman" w:hint="eastAsia"/>
        </w:rPr>
        <w:t>淡化廠模組廠試驗計畫</w:t>
      </w:r>
      <w:r w:rsidR="00781150" w:rsidRPr="00DF7EBA">
        <w:rPr>
          <w:rFonts w:ascii="Times New Roman" w:hAnsi="Times New Roman" w:hint="eastAsia"/>
        </w:rPr>
        <w:t>」</w:t>
      </w:r>
      <w:r w:rsidR="00106843" w:rsidRPr="00DF7EBA">
        <w:rPr>
          <w:rFonts w:ascii="Times New Roman" w:hAnsi="Times New Roman" w:hint="eastAsia"/>
        </w:rPr>
        <w:t>工作</w:t>
      </w:r>
      <w:r w:rsidR="00781150" w:rsidRPr="00DF7EBA">
        <w:rPr>
          <w:rFonts w:ascii="Times New Roman" w:hAnsi="Times New Roman" w:hint="eastAsia"/>
        </w:rPr>
        <w:t>計畫書，</w:t>
      </w:r>
      <w:r w:rsidR="00060EF8" w:rsidRPr="00DF7EBA">
        <w:rPr>
          <w:rFonts w:ascii="Times New Roman" w:hAnsi="Times New Roman" w:hint="eastAsia"/>
        </w:rPr>
        <w:t>規劃設置</w:t>
      </w:r>
      <w:proofErr w:type="gramStart"/>
      <w:r w:rsidR="00060EF8" w:rsidRPr="00DF7EBA">
        <w:rPr>
          <w:rFonts w:ascii="Times New Roman" w:hAnsi="Times New Roman" w:hint="eastAsia"/>
        </w:rPr>
        <w:t>每日產水規模</w:t>
      </w:r>
      <w:proofErr w:type="gramEnd"/>
      <w:r w:rsidR="00060EF8" w:rsidRPr="00DF7EBA">
        <w:rPr>
          <w:rFonts w:ascii="Times New Roman" w:hAnsi="Times New Roman" w:hint="eastAsia"/>
        </w:rPr>
        <w:t>至少</w:t>
      </w:r>
      <w:r w:rsidR="00060EF8" w:rsidRPr="00DF7EBA">
        <w:rPr>
          <w:rFonts w:ascii="Times New Roman" w:hAnsi="Times New Roman" w:hint="eastAsia"/>
        </w:rPr>
        <w:t>50</w:t>
      </w:r>
      <w:r w:rsidR="00060EF8" w:rsidRPr="00DF7EBA">
        <w:rPr>
          <w:rFonts w:ascii="Times New Roman" w:hAnsi="Times New Roman" w:hint="eastAsia"/>
        </w:rPr>
        <w:t>噸（含）以上海淡模組廠，辦理操作維護試驗與水質檢測</w:t>
      </w:r>
      <w:r w:rsidR="00991312">
        <w:rPr>
          <w:rFonts w:ascii="Times New Roman" w:hAnsi="Times New Roman" w:hint="eastAsia"/>
        </w:rPr>
        <w:t>，</w:t>
      </w:r>
      <w:r w:rsidR="00060EF8" w:rsidRPr="00DF7EBA">
        <w:rPr>
          <w:rFonts w:ascii="Times New Roman" w:hAnsi="Times New Roman" w:hint="eastAsia"/>
        </w:rPr>
        <w:t>進行高科技製程使用海淡水風險評估</w:t>
      </w:r>
      <w:r w:rsidR="00991312">
        <w:rPr>
          <w:rFonts w:ascii="Times New Roman" w:hAnsi="Times New Roman" w:hint="eastAsia"/>
        </w:rPr>
        <w:t>，</w:t>
      </w:r>
      <w:r w:rsidR="00060EF8" w:rsidRPr="00DF7EBA">
        <w:rPr>
          <w:rFonts w:ascii="Times New Roman" w:hAnsi="Times New Roman" w:hint="eastAsia"/>
        </w:rPr>
        <w:t>及協助辦理計畫用地取得等工作。</w:t>
      </w:r>
    </w:p>
    <w:p w:rsidR="00CB6E56" w:rsidRPr="00DF7EBA" w:rsidRDefault="00CB6E56" w:rsidP="00382A26">
      <w:pPr>
        <w:pStyle w:val="3"/>
        <w:overflowPunct/>
        <w:ind w:left="1360" w:hanging="680"/>
        <w:rPr>
          <w:rFonts w:ascii="Times New Roman" w:hAnsi="Times New Roman"/>
        </w:rPr>
      </w:pPr>
      <w:proofErr w:type="gramStart"/>
      <w:r w:rsidRPr="00DF7EBA">
        <w:rPr>
          <w:rFonts w:ascii="Times New Roman" w:hAnsi="Times New Roman" w:hint="eastAsia"/>
        </w:rPr>
        <w:t>查北水局</w:t>
      </w:r>
      <w:proofErr w:type="gramEnd"/>
      <w:r w:rsidRPr="00DF7EBA">
        <w:rPr>
          <w:rFonts w:ascii="Times New Roman" w:hAnsi="Times New Roman" w:hint="eastAsia"/>
        </w:rPr>
        <w:t>辦理「新竹海水淡化廠模組廠試驗計畫委託技術服務」採購案，</w:t>
      </w:r>
      <w:r w:rsidRPr="00DF7EBA">
        <w:rPr>
          <w:rFonts w:ascii="Times New Roman" w:hAnsi="Times New Roman" w:hint="eastAsia"/>
        </w:rPr>
        <w:t>95</w:t>
      </w:r>
      <w:r w:rsidRPr="00DF7EBA">
        <w:rPr>
          <w:rFonts w:ascii="Times New Roman" w:hAnsi="Times New Roman" w:hint="eastAsia"/>
        </w:rPr>
        <w:t>年</w:t>
      </w:r>
      <w:r w:rsidR="006D33E0" w:rsidRPr="00DF7EBA">
        <w:rPr>
          <w:rFonts w:ascii="Times New Roman" w:hAnsi="Times New Roman" w:hint="eastAsia"/>
        </w:rPr>
        <w:t>9</w:t>
      </w:r>
      <w:r w:rsidRPr="00DF7EBA">
        <w:rPr>
          <w:rFonts w:ascii="Times New Roman" w:hAnsi="Times New Roman" w:hint="eastAsia"/>
        </w:rPr>
        <w:t>月</w:t>
      </w:r>
      <w:r w:rsidR="006D33E0" w:rsidRPr="00DF7EBA">
        <w:rPr>
          <w:rFonts w:ascii="Times New Roman" w:hAnsi="Times New Roman" w:hint="eastAsia"/>
        </w:rPr>
        <w:t>21</w:t>
      </w:r>
      <w:r w:rsidR="006D33E0" w:rsidRPr="00DF7EBA">
        <w:rPr>
          <w:rFonts w:ascii="Times New Roman" w:hAnsi="Times New Roman" w:hint="eastAsia"/>
        </w:rPr>
        <w:t>日</w:t>
      </w:r>
      <w:r w:rsidRPr="00DF7EBA">
        <w:rPr>
          <w:rFonts w:ascii="Times New Roman" w:hAnsi="Times New Roman" w:hint="eastAsia"/>
        </w:rPr>
        <w:t>由</w:t>
      </w:r>
      <w:r w:rsidR="005739B7" w:rsidRPr="00B841C9">
        <w:rPr>
          <w:rFonts w:ascii="Times New Roman" w:hAnsi="Times New Roman" w:hint="eastAsia"/>
          <w:b/>
        </w:rPr>
        <w:t>○○</w:t>
      </w:r>
      <w:r w:rsidR="00BC354F" w:rsidRPr="00DF7EBA">
        <w:rPr>
          <w:rFonts w:ascii="Times New Roman" w:hAnsi="Times New Roman" w:hint="eastAsia"/>
        </w:rPr>
        <w:t>科技顧問股份有限公司（下稱</w:t>
      </w:r>
      <w:r w:rsidR="005739B7" w:rsidRPr="00B841C9">
        <w:rPr>
          <w:rFonts w:ascii="Times New Roman" w:hAnsi="Times New Roman" w:hint="eastAsia"/>
          <w:b/>
        </w:rPr>
        <w:t>○○</w:t>
      </w:r>
      <w:r w:rsidR="00BC354F" w:rsidRPr="00DF7EBA">
        <w:rPr>
          <w:rFonts w:ascii="Times New Roman" w:hAnsi="Times New Roman" w:hint="eastAsia"/>
        </w:rPr>
        <w:t>公司）</w:t>
      </w:r>
      <w:r w:rsidRPr="00DF7EBA">
        <w:rPr>
          <w:rFonts w:ascii="Times New Roman" w:hAnsi="Times New Roman" w:hint="eastAsia"/>
        </w:rPr>
        <w:t>以</w:t>
      </w:r>
      <w:r w:rsidRPr="00DF7EBA">
        <w:rPr>
          <w:rFonts w:ascii="Times New Roman" w:hAnsi="Times New Roman" w:hint="eastAsia"/>
        </w:rPr>
        <w:t>1,100</w:t>
      </w:r>
      <w:r w:rsidRPr="00DF7EBA">
        <w:rPr>
          <w:rFonts w:ascii="Times New Roman" w:hAnsi="Times New Roman" w:hint="eastAsia"/>
        </w:rPr>
        <w:t>萬元得標承攬，經多次規劃設計及招標文件審查後，該公司於</w:t>
      </w:r>
      <w:r w:rsidRPr="00DF7EBA">
        <w:rPr>
          <w:rFonts w:ascii="Times New Roman" w:hAnsi="Times New Roman" w:hint="eastAsia"/>
        </w:rPr>
        <w:t>97</w:t>
      </w:r>
      <w:r w:rsidRPr="00DF7EBA">
        <w:rPr>
          <w:rFonts w:ascii="Times New Roman" w:hAnsi="Times New Roman" w:hint="eastAsia"/>
        </w:rPr>
        <w:t>年</w:t>
      </w:r>
      <w:r w:rsidRPr="00DF7EBA">
        <w:rPr>
          <w:rFonts w:ascii="Times New Roman" w:hAnsi="Times New Roman" w:hint="eastAsia"/>
        </w:rPr>
        <w:t>9</w:t>
      </w:r>
      <w:r w:rsidRPr="00DF7EBA">
        <w:rPr>
          <w:rFonts w:ascii="Times New Roman" w:hAnsi="Times New Roman" w:hint="eastAsia"/>
        </w:rPr>
        <w:t>月完成模組廠興建及代操作維護工程之招標文件，經</w:t>
      </w:r>
      <w:proofErr w:type="gramStart"/>
      <w:r w:rsidRPr="00DF7EBA">
        <w:rPr>
          <w:rFonts w:ascii="Times New Roman" w:hAnsi="Times New Roman" w:hint="eastAsia"/>
        </w:rPr>
        <w:t>北水局辦理</w:t>
      </w:r>
      <w:proofErr w:type="gramEnd"/>
      <w:r w:rsidRPr="00DF7EBA">
        <w:rPr>
          <w:rFonts w:ascii="Times New Roman" w:hAnsi="Times New Roman" w:hint="eastAsia"/>
        </w:rPr>
        <w:t>公開招標結果，於</w:t>
      </w:r>
      <w:r w:rsidRPr="00DF7EBA">
        <w:rPr>
          <w:rFonts w:ascii="Times New Roman" w:hAnsi="Times New Roman" w:hint="eastAsia"/>
        </w:rPr>
        <w:t>97</w:t>
      </w:r>
      <w:r w:rsidRPr="00DF7EBA">
        <w:rPr>
          <w:rFonts w:ascii="Times New Roman" w:hAnsi="Times New Roman" w:hint="eastAsia"/>
        </w:rPr>
        <w:t>年</w:t>
      </w:r>
      <w:r w:rsidRPr="00DF7EBA">
        <w:rPr>
          <w:rFonts w:ascii="Times New Roman" w:hAnsi="Times New Roman" w:hint="eastAsia"/>
        </w:rPr>
        <w:t>12</w:t>
      </w:r>
      <w:r w:rsidRPr="00DF7EBA">
        <w:rPr>
          <w:rFonts w:ascii="Times New Roman" w:hAnsi="Times New Roman" w:hint="eastAsia"/>
        </w:rPr>
        <w:t>月</w:t>
      </w:r>
      <w:r w:rsidRPr="00DF7EBA">
        <w:rPr>
          <w:rFonts w:ascii="Times New Roman" w:hAnsi="Times New Roman" w:hint="eastAsia"/>
        </w:rPr>
        <w:t>31</w:t>
      </w:r>
      <w:r w:rsidRPr="00DF7EBA">
        <w:rPr>
          <w:rFonts w:ascii="Times New Roman" w:hAnsi="Times New Roman" w:hint="eastAsia"/>
        </w:rPr>
        <w:t>日由</w:t>
      </w:r>
      <w:r w:rsidR="005739B7" w:rsidRPr="00B841C9">
        <w:rPr>
          <w:rFonts w:ascii="Times New Roman" w:hAnsi="Times New Roman" w:hint="eastAsia"/>
          <w:b/>
        </w:rPr>
        <w:t>○○</w:t>
      </w:r>
      <w:r w:rsidR="006D33E0" w:rsidRPr="00DF7EBA">
        <w:rPr>
          <w:rFonts w:ascii="Times New Roman" w:hAnsi="Times New Roman" w:hint="eastAsia"/>
        </w:rPr>
        <w:t>實業有限</w:t>
      </w:r>
      <w:r w:rsidRPr="00DF7EBA">
        <w:rPr>
          <w:rFonts w:ascii="Times New Roman" w:hAnsi="Times New Roman" w:hint="eastAsia"/>
        </w:rPr>
        <w:t>公司</w:t>
      </w:r>
      <w:r w:rsidR="00503CA4" w:rsidRPr="00DF7EBA">
        <w:rPr>
          <w:rFonts w:ascii="Times New Roman" w:hAnsi="Times New Roman" w:hint="eastAsia"/>
        </w:rPr>
        <w:t>（下稱</w:t>
      </w:r>
      <w:r w:rsidR="005739B7" w:rsidRPr="00B841C9">
        <w:rPr>
          <w:rFonts w:ascii="Times New Roman" w:hAnsi="Times New Roman" w:hint="eastAsia"/>
          <w:b/>
        </w:rPr>
        <w:t>○○</w:t>
      </w:r>
      <w:r w:rsidR="00503CA4" w:rsidRPr="00DF7EBA">
        <w:rPr>
          <w:rFonts w:ascii="Times New Roman" w:hAnsi="Times New Roman" w:hint="eastAsia"/>
        </w:rPr>
        <w:t>公司）</w:t>
      </w:r>
      <w:r w:rsidRPr="00DF7EBA">
        <w:rPr>
          <w:rFonts w:ascii="Times New Roman" w:hAnsi="Times New Roman" w:hint="eastAsia"/>
        </w:rPr>
        <w:t>以</w:t>
      </w:r>
      <w:r w:rsidRPr="00DF7EBA">
        <w:rPr>
          <w:rFonts w:ascii="Times New Roman" w:hAnsi="Times New Roman" w:hint="eastAsia"/>
        </w:rPr>
        <w:t>2,812</w:t>
      </w:r>
      <w:r w:rsidR="006D33E0" w:rsidRPr="00DF7EBA">
        <w:rPr>
          <w:rFonts w:ascii="Times New Roman" w:hAnsi="Times New Roman" w:hint="eastAsia"/>
        </w:rPr>
        <w:t>萬</w:t>
      </w:r>
      <w:r w:rsidR="006D33E0" w:rsidRPr="00DF7EBA">
        <w:rPr>
          <w:rFonts w:ascii="Times New Roman" w:hAnsi="Times New Roman" w:hint="eastAsia"/>
        </w:rPr>
        <w:t>1,916</w:t>
      </w:r>
      <w:r w:rsidRPr="00DF7EBA">
        <w:rPr>
          <w:rFonts w:ascii="Times New Roman" w:hAnsi="Times New Roman" w:hint="eastAsia"/>
        </w:rPr>
        <w:t>元得標承攬，預定</w:t>
      </w:r>
      <w:r w:rsidRPr="00DF7EBA">
        <w:rPr>
          <w:rFonts w:ascii="Times New Roman" w:hAnsi="Times New Roman" w:hint="eastAsia"/>
        </w:rPr>
        <w:t>98</w:t>
      </w:r>
      <w:r w:rsidRPr="00DF7EBA">
        <w:rPr>
          <w:rFonts w:ascii="Times New Roman" w:hAnsi="Times New Roman" w:hint="eastAsia"/>
        </w:rPr>
        <w:t>年</w:t>
      </w:r>
      <w:r w:rsidRPr="00DF7EBA">
        <w:rPr>
          <w:rFonts w:ascii="Times New Roman" w:hAnsi="Times New Roman" w:hint="eastAsia"/>
        </w:rPr>
        <w:t>1</w:t>
      </w:r>
      <w:r w:rsidRPr="00DF7EBA">
        <w:rPr>
          <w:rFonts w:ascii="Times New Roman" w:hAnsi="Times New Roman" w:hint="eastAsia"/>
        </w:rPr>
        <w:t>月</w:t>
      </w:r>
      <w:r w:rsidRPr="00DF7EBA">
        <w:rPr>
          <w:rFonts w:ascii="Times New Roman" w:hAnsi="Times New Roman" w:hint="eastAsia"/>
        </w:rPr>
        <w:t>9</w:t>
      </w:r>
      <w:r w:rsidRPr="00DF7EBA">
        <w:rPr>
          <w:rFonts w:ascii="Times New Roman" w:hAnsi="Times New Roman" w:hint="eastAsia"/>
        </w:rPr>
        <w:t>日開工，</w:t>
      </w:r>
      <w:r w:rsidRPr="00DF7EBA">
        <w:rPr>
          <w:rFonts w:ascii="Times New Roman" w:hAnsi="Times New Roman" w:hint="eastAsia"/>
        </w:rPr>
        <w:t>100</w:t>
      </w:r>
      <w:r w:rsidRPr="00DF7EBA">
        <w:rPr>
          <w:rFonts w:ascii="Times New Roman" w:hAnsi="Times New Roman" w:hint="eastAsia"/>
        </w:rPr>
        <w:t>年</w:t>
      </w:r>
      <w:r w:rsidRPr="00DF7EBA">
        <w:rPr>
          <w:rFonts w:ascii="Times New Roman" w:hAnsi="Times New Roman" w:hint="eastAsia"/>
        </w:rPr>
        <w:t>12</w:t>
      </w:r>
      <w:r w:rsidRPr="00DF7EBA">
        <w:rPr>
          <w:rFonts w:ascii="Times New Roman" w:hAnsi="Times New Roman" w:hint="eastAsia"/>
        </w:rPr>
        <w:t>月</w:t>
      </w:r>
      <w:r w:rsidRPr="00DF7EBA">
        <w:rPr>
          <w:rFonts w:ascii="Times New Roman" w:hAnsi="Times New Roman" w:hint="eastAsia"/>
        </w:rPr>
        <w:t>8</w:t>
      </w:r>
      <w:r w:rsidRPr="00DF7EBA">
        <w:rPr>
          <w:rFonts w:ascii="Times New Roman" w:hAnsi="Times New Roman" w:hint="eastAsia"/>
        </w:rPr>
        <w:t>日完成興建及代操作維護服務。</w:t>
      </w:r>
      <w:proofErr w:type="gramStart"/>
      <w:r w:rsidRPr="00DF7EBA">
        <w:rPr>
          <w:rFonts w:ascii="Times New Roman" w:hAnsi="Times New Roman" w:hint="eastAsia"/>
        </w:rPr>
        <w:t>惟</w:t>
      </w:r>
      <w:proofErr w:type="gramEnd"/>
      <w:r w:rsidRPr="00DF7EBA">
        <w:rPr>
          <w:rFonts w:ascii="Times New Roman" w:hAnsi="Times New Roman" w:hint="eastAsia"/>
        </w:rPr>
        <w:t>工程決標後，該局未</w:t>
      </w:r>
      <w:r w:rsidR="007B4251" w:rsidRPr="00DF7EBA">
        <w:rPr>
          <w:rFonts w:ascii="Times New Roman" w:hAnsi="Times New Roman" w:hint="eastAsia"/>
        </w:rPr>
        <w:t>依契約</w:t>
      </w:r>
      <w:r w:rsidR="00306338" w:rsidRPr="00DF7EBA">
        <w:rPr>
          <w:rFonts w:ascii="Times New Roman" w:hAnsi="Times New Roman" w:hint="eastAsia"/>
        </w:rPr>
        <w:t>規定</w:t>
      </w:r>
      <w:r w:rsidRPr="00DF7EBA">
        <w:rPr>
          <w:rFonts w:ascii="Times New Roman" w:hAnsi="Times New Roman" w:hint="eastAsia"/>
        </w:rPr>
        <w:t>善盡督促顧問公司於招標前取得建造執照之責，逾</w:t>
      </w:r>
      <w:r w:rsidRPr="00DF7EBA">
        <w:rPr>
          <w:rFonts w:ascii="Times New Roman" w:hAnsi="Times New Roman" w:hint="eastAsia"/>
        </w:rPr>
        <w:t>6</w:t>
      </w:r>
      <w:r w:rsidRPr="00DF7EBA">
        <w:rPr>
          <w:rFonts w:ascii="Times New Roman" w:hAnsi="Times New Roman" w:hint="eastAsia"/>
        </w:rPr>
        <w:t>個月仍無法進場施工，經</w:t>
      </w:r>
      <w:r w:rsidR="005739B7" w:rsidRPr="00B841C9">
        <w:rPr>
          <w:rFonts w:ascii="Times New Roman" w:hAnsi="Times New Roman" w:hint="eastAsia"/>
          <w:b/>
        </w:rPr>
        <w:t>○○</w:t>
      </w:r>
      <w:r w:rsidR="0044265A" w:rsidRPr="00DF7EBA">
        <w:rPr>
          <w:rFonts w:ascii="Times New Roman" w:hAnsi="Times New Roman" w:hint="eastAsia"/>
        </w:rPr>
        <w:t>公司</w:t>
      </w:r>
      <w:r w:rsidRPr="00DF7EBA">
        <w:rPr>
          <w:rFonts w:ascii="Times New Roman" w:hAnsi="Times New Roman" w:hint="eastAsia"/>
        </w:rPr>
        <w:t>於</w:t>
      </w:r>
      <w:r w:rsidRPr="00DF7EBA">
        <w:rPr>
          <w:rFonts w:ascii="Times New Roman" w:hAnsi="Times New Roman" w:hint="eastAsia"/>
        </w:rPr>
        <w:t>98</w:t>
      </w:r>
      <w:r w:rsidRPr="00DF7EBA">
        <w:rPr>
          <w:rFonts w:ascii="Times New Roman" w:hAnsi="Times New Roman" w:hint="eastAsia"/>
        </w:rPr>
        <w:t>年</w:t>
      </w:r>
      <w:r w:rsidRPr="00DF7EBA">
        <w:rPr>
          <w:rFonts w:ascii="Times New Roman" w:hAnsi="Times New Roman" w:hint="eastAsia"/>
        </w:rPr>
        <w:t>8</w:t>
      </w:r>
      <w:r w:rsidRPr="00DF7EBA">
        <w:rPr>
          <w:rFonts w:ascii="Times New Roman" w:hAnsi="Times New Roman" w:hint="eastAsia"/>
        </w:rPr>
        <w:t>月</w:t>
      </w:r>
      <w:r w:rsidRPr="00DF7EBA">
        <w:rPr>
          <w:rFonts w:ascii="Times New Roman" w:hAnsi="Times New Roman" w:hint="eastAsia"/>
        </w:rPr>
        <w:t>26</w:t>
      </w:r>
      <w:r w:rsidRPr="00DF7EBA">
        <w:rPr>
          <w:rFonts w:ascii="Times New Roman" w:hAnsi="Times New Roman" w:hint="eastAsia"/>
        </w:rPr>
        <w:t>日解除契約，</w:t>
      </w:r>
      <w:proofErr w:type="gramStart"/>
      <w:r w:rsidRPr="00DF7EBA">
        <w:rPr>
          <w:rFonts w:ascii="Times New Roman" w:hAnsi="Times New Roman" w:hint="eastAsia"/>
        </w:rPr>
        <w:t>徒耗行政</w:t>
      </w:r>
      <w:proofErr w:type="gramEnd"/>
      <w:r w:rsidRPr="00DF7EBA">
        <w:rPr>
          <w:rFonts w:ascii="Times New Roman" w:hAnsi="Times New Roman" w:hint="eastAsia"/>
        </w:rPr>
        <w:t>資源及作業期</w:t>
      </w:r>
      <w:r w:rsidRPr="00DF7EBA">
        <w:rPr>
          <w:rFonts w:ascii="Times New Roman" w:hAnsi="Times New Roman" w:hint="eastAsia"/>
        </w:rPr>
        <w:lastRenderedPageBreak/>
        <w:t>程</w:t>
      </w:r>
      <w:r w:rsidR="004B7158">
        <w:rPr>
          <w:rFonts w:ascii="Times New Roman" w:hAnsi="Times New Roman" w:hint="eastAsia"/>
        </w:rPr>
        <w:t>。</w:t>
      </w:r>
      <w:proofErr w:type="gramStart"/>
      <w:r w:rsidRPr="00DF7EBA">
        <w:rPr>
          <w:rFonts w:ascii="Times New Roman" w:hAnsi="Times New Roman" w:hint="eastAsia"/>
        </w:rPr>
        <w:t>嗣</w:t>
      </w:r>
      <w:proofErr w:type="gramEnd"/>
      <w:r w:rsidRPr="00DF7EBA">
        <w:rPr>
          <w:rFonts w:ascii="Times New Roman" w:hAnsi="Times New Roman" w:hint="eastAsia"/>
        </w:rPr>
        <w:t>同年</w:t>
      </w:r>
      <w:r w:rsidRPr="00DF7EBA">
        <w:rPr>
          <w:rFonts w:ascii="Times New Roman" w:hAnsi="Times New Roman" w:hint="eastAsia"/>
        </w:rPr>
        <w:t>11</w:t>
      </w:r>
      <w:r w:rsidRPr="00DF7EBA">
        <w:rPr>
          <w:rFonts w:ascii="Times New Roman" w:hAnsi="Times New Roman" w:hint="eastAsia"/>
        </w:rPr>
        <w:t>月</w:t>
      </w:r>
      <w:r w:rsidRPr="00DF7EBA">
        <w:rPr>
          <w:rFonts w:ascii="Times New Roman" w:hAnsi="Times New Roman" w:hint="eastAsia"/>
        </w:rPr>
        <w:t>30</w:t>
      </w:r>
      <w:r w:rsidRPr="00DF7EBA">
        <w:rPr>
          <w:rFonts w:ascii="Times New Roman" w:hAnsi="Times New Roman" w:hint="eastAsia"/>
        </w:rPr>
        <w:t>日取得建造執照，重行辦理招標結果，</w:t>
      </w:r>
      <w:proofErr w:type="gramStart"/>
      <w:r w:rsidRPr="00DF7EBA">
        <w:rPr>
          <w:rFonts w:ascii="Times New Roman" w:hAnsi="Times New Roman" w:hint="eastAsia"/>
        </w:rPr>
        <w:t>囿</w:t>
      </w:r>
      <w:proofErr w:type="gramEnd"/>
      <w:r w:rsidRPr="00DF7EBA">
        <w:rPr>
          <w:rFonts w:ascii="Times New Roman" w:hAnsi="Times New Roman" w:hint="eastAsia"/>
        </w:rPr>
        <w:t>於物價上漲、預算不足、建築周邊環境改變等，歷經多次流標及調增招標預算後，遲至</w:t>
      </w:r>
      <w:r w:rsidRPr="00DF7EBA">
        <w:rPr>
          <w:rFonts w:ascii="Times New Roman" w:hAnsi="Times New Roman" w:hint="eastAsia"/>
        </w:rPr>
        <w:t>99</w:t>
      </w:r>
      <w:r w:rsidRPr="00DF7EBA">
        <w:rPr>
          <w:rFonts w:ascii="Times New Roman" w:hAnsi="Times New Roman" w:hint="eastAsia"/>
        </w:rPr>
        <w:t>年</w:t>
      </w:r>
      <w:r w:rsidRPr="00DF7EBA">
        <w:rPr>
          <w:rFonts w:ascii="Times New Roman" w:hAnsi="Times New Roman" w:hint="eastAsia"/>
        </w:rPr>
        <w:t>9</w:t>
      </w:r>
      <w:r w:rsidRPr="00DF7EBA">
        <w:rPr>
          <w:rFonts w:ascii="Times New Roman" w:hAnsi="Times New Roman" w:hint="eastAsia"/>
        </w:rPr>
        <w:t>月</w:t>
      </w:r>
      <w:r w:rsidRPr="00DF7EBA">
        <w:rPr>
          <w:rFonts w:ascii="Times New Roman" w:hAnsi="Times New Roman" w:hint="eastAsia"/>
        </w:rPr>
        <w:t>21</w:t>
      </w:r>
      <w:r w:rsidRPr="00DF7EBA">
        <w:rPr>
          <w:rFonts w:ascii="Times New Roman" w:hAnsi="Times New Roman" w:hint="eastAsia"/>
        </w:rPr>
        <w:t>日始以</w:t>
      </w:r>
      <w:r w:rsidRPr="00DF7EBA">
        <w:rPr>
          <w:rFonts w:ascii="Times New Roman" w:hAnsi="Times New Roman" w:hint="eastAsia"/>
        </w:rPr>
        <w:t>3,738</w:t>
      </w:r>
      <w:r w:rsidRPr="00DF7EBA">
        <w:rPr>
          <w:rFonts w:ascii="Times New Roman" w:hAnsi="Times New Roman" w:hint="eastAsia"/>
        </w:rPr>
        <w:t>萬元</w:t>
      </w:r>
      <w:proofErr w:type="gramStart"/>
      <w:r w:rsidRPr="00DF7EBA">
        <w:rPr>
          <w:rFonts w:ascii="Times New Roman" w:hAnsi="Times New Roman" w:hint="eastAsia"/>
        </w:rPr>
        <w:t>決標予</w:t>
      </w:r>
      <w:r w:rsidR="005739B7" w:rsidRPr="00B841C9">
        <w:rPr>
          <w:rFonts w:ascii="Times New Roman" w:hAnsi="Times New Roman" w:hint="eastAsia"/>
          <w:b/>
        </w:rPr>
        <w:t>○○</w:t>
      </w:r>
      <w:proofErr w:type="gramEnd"/>
      <w:r w:rsidR="008C2C28" w:rsidRPr="00DF7EBA">
        <w:rPr>
          <w:rFonts w:ascii="Times New Roman" w:hAnsi="Times New Roman" w:hint="eastAsia"/>
        </w:rPr>
        <w:t>化工理水有限</w:t>
      </w:r>
      <w:r w:rsidRPr="00DF7EBA">
        <w:rPr>
          <w:rFonts w:ascii="Times New Roman" w:hAnsi="Times New Roman" w:hint="eastAsia"/>
        </w:rPr>
        <w:t>公司</w:t>
      </w:r>
      <w:r w:rsidR="00875A0E" w:rsidRPr="00DF7EBA">
        <w:rPr>
          <w:rFonts w:ascii="Times New Roman" w:hAnsi="Times New Roman" w:hint="eastAsia"/>
        </w:rPr>
        <w:t>（下稱</w:t>
      </w:r>
      <w:r w:rsidR="005739B7" w:rsidRPr="00B841C9">
        <w:rPr>
          <w:rFonts w:ascii="Times New Roman" w:hAnsi="Times New Roman" w:hint="eastAsia"/>
          <w:b/>
        </w:rPr>
        <w:t>○○</w:t>
      </w:r>
      <w:r w:rsidR="00875A0E" w:rsidRPr="00DF7EBA">
        <w:rPr>
          <w:rFonts w:ascii="Times New Roman" w:hAnsi="Times New Roman" w:hint="eastAsia"/>
        </w:rPr>
        <w:t>公司）</w:t>
      </w:r>
      <w:r w:rsidRPr="00DF7EBA">
        <w:rPr>
          <w:rFonts w:ascii="Times New Roman" w:hAnsi="Times New Roman" w:hint="eastAsia"/>
        </w:rPr>
        <w:t>，復因建造執照於決標時</w:t>
      </w:r>
      <w:proofErr w:type="gramStart"/>
      <w:r w:rsidRPr="00DF7EBA">
        <w:rPr>
          <w:rFonts w:ascii="Times New Roman" w:hAnsi="Times New Roman" w:hint="eastAsia"/>
        </w:rPr>
        <w:t>已逾最遲</w:t>
      </w:r>
      <w:proofErr w:type="gramEnd"/>
      <w:r w:rsidRPr="00DF7EBA">
        <w:rPr>
          <w:rFonts w:ascii="Times New Roman" w:hAnsi="Times New Roman" w:hint="eastAsia"/>
        </w:rPr>
        <w:t>開工期限而失效，經重新申辦後，於</w:t>
      </w:r>
      <w:r w:rsidRPr="00DF7EBA">
        <w:rPr>
          <w:rFonts w:ascii="Times New Roman" w:hAnsi="Times New Roman" w:hint="eastAsia"/>
        </w:rPr>
        <w:t>100</w:t>
      </w:r>
      <w:r w:rsidRPr="00DF7EBA">
        <w:rPr>
          <w:rFonts w:ascii="Times New Roman" w:hAnsi="Times New Roman" w:hint="eastAsia"/>
        </w:rPr>
        <w:t>年</w:t>
      </w:r>
      <w:r w:rsidRPr="00DF7EBA">
        <w:rPr>
          <w:rFonts w:ascii="Times New Roman" w:hAnsi="Times New Roman" w:hint="eastAsia"/>
        </w:rPr>
        <w:t>3</w:t>
      </w:r>
      <w:r w:rsidRPr="00DF7EBA">
        <w:rPr>
          <w:rFonts w:ascii="Times New Roman" w:hAnsi="Times New Roman" w:hint="eastAsia"/>
        </w:rPr>
        <w:t>月</w:t>
      </w:r>
      <w:r w:rsidRPr="00DF7EBA">
        <w:rPr>
          <w:rFonts w:ascii="Times New Roman" w:hAnsi="Times New Roman" w:hint="eastAsia"/>
        </w:rPr>
        <w:t>28</w:t>
      </w:r>
      <w:r w:rsidRPr="00DF7EBA">
        <w:rPr>
          <w:rFonts w:ascii="Times New Roman" w:hAnsi="Times New Roman" w:hint="eastAsia"/>
        </w:rPr>
        <w:t>日始進場開工，較原訂開工日期（</w:t>
      </w:r>
      <w:r w:rsidRPr="00DF7EBA">
        <w:rPr>
          <w:rFonts w:ascii="Times New Roman" w:hAnsi="Times New Roman" w:hint="eastAsia"/>
        </w:rPr>
        <w:t>98</w:t>
      </w:r>
      <w:r w:rsidRPr="00DF7EBA">
        <w:rPr>
          <w:rFonts w:ascii="Times New Roman" w:hAnsi="Times New Roman" w:hint="eastAsia"/>
        </w:rPr>
        <w:t>年</w:t>
      </w:r>
      <w:r w:rsidRPr="00DF7EBA">
        <w:rPr>
          <w:rFonts w:ascii="Times New Roman" w:hAnsi="Times New Roman" w:hint="eastAsia"/>
        </w:rPr>
        <w:t>1</w:t>
      </w:r>
      <w:r w:rsidRPr="00DF7EBA">
        <w:rPr>
          <w:rFonts w:ascii="Times New Roman" w:hAnsi="Times New Roman" w:hint="eastAsia"/>
        </w:rPr>
        <w:t>月</w:t>
      </w:r>
      <w:r w:rsidRPr="00DF7EBA">
        <w:rPr>
          <w:rFonts w:ascii="Times New Roman" w:hAnsi="Times New Roman" w:hint="eastAsia"/>
        </w:rPr>
        <w:t>9</w:t>
      </w:r>
      <w:r w:rsidRPr="00DF7EBA">
        <w:rPr>
          <w:rFonts w:ascii="Times New Roman" w:hAnsi="Times New Roman" w:hint="eastAsia"/>
        </w:rPr>
        <w:t>日）已大幅落後</w:t>
      </w:r>
      <w:r w:rsidRPr="00DF7EBA">
        <w:rPr>
          <w:rFonts w:ascii="Times New Roman" w:hAnsi="Times New Roman" w:hint="eastAsia"/>
        </w:rPr>
        <w:t>2</w:t>
      </w:r>
      <w:r w:rsidRPr="00DF7EBA">
        <w:rPr>
          <w:rFonts w:ascii="Times New Roman" w:hAnsi="Times New Roman" w:hint="eastAsia"/>
        </w:rPr>
        <w:t>年</w:t>
      </w:r>
      <w:r w:rsidRPr="00DF7EBA">
        <w:rPr>
          <w:rFonts w:ascii="Times New Roman" w:hAnsi="Times New Roman" w:hint="eastAsia"/>
        </w:rPr>
        <w:t>2</w:t>
      </w:r>
      <w:r w:rsidRPr="00DF7EBA">
        <w:rPr>
          <w:rFonts w:ascii="Times New Roman" w:hAnsi="Times New Roman" w:hint="eastAsia"/>
        </w:rPr>
        <w:t>個月；次查該模組廠興建工程</w:t>
      </w:r>
      <w:r w:rsidR="00500E94" w:rsidRPr="00DF7EBA">
        <w:rPr>
          <w:rFonts w:ascii="Times New Roman" w:hAnsi="Times New Roman" w:hint="eastAsia"/>
        </w:rPr>
        <w:t>於</w:t>
      </w:r>
      <w:r w:rsidR="00500E94" w:rsidRPr="00DF7EBA">
        <w:rPr>
          <w:rFonts w:ascii="Times New Roman" w:hAnsi="Times New Roman" w:hint="eastAsia"/>
        </w:rPr>
        <w:t>101</w:t>
      </w:r>
      <w:r w:rsidR="00500E94" w:rsidRPr="00DF7EBA">
        <w:rPr>
          <w:rFonts w:ascii="Times New Roman" w:hAnsi="Times New Roman" w:hint="eastAsia"/>
        </w:rPr>
        <w:t>年</w:t>
      </w:r>
      <w:r w:rsidR="00500E94" w:rsidRPr="00DF7EBA">
        <w:rPr>
          <w:rFonts w:ascii="Times New Roman" w:hAnsi="Times New Roman" w:hint="eastAsia"/>
        </w:rPr>
        <w:t>12</w:t>
      </w:r>
      <w:r w:rsidR="00500E94" w:rsidRPr="00DF7EBA">
        <w:rPr>
          <w:rFonts w:ascii="Times New Roman" w:hAnsi="Times New Roman" w:hint="eastAsia"/>
        </w:rPr>
        <w:t>月</w:t>
      </w:r>
      <w:r w:rsidR="00500E94" w:rsidRPr="00DF7EBA">
        <w:rPr>
          <w:rFonts w:ascii="Times New Roman" w:hAnsi="Times New Roman" w:hint="eastAsia"/>
        </w:rPr>
        <w:t>14</w:t>
      </w:r>
      <w:r w:rsidR="00500E94" w:rsidRPr="00DF7EBA">
        <w:rPr>
          <w:rFonts w:ascii="Times New Roman" w:hAnsi="Times New Roman" w:hint="eastAsia"/>
        </w:rPr>
        <w:t>日竣工，</w:t>
      </w:r>
      <w:r w:rsidRPr="00DF7EBA">
        <w:rPr>
          <w:rFonts w:ascii="Times New Roman" w:hAnsi="Times New Roman" w:hint="eastAsia"/>
        </w:rPr>
        <w:t>102</w:t>
      </w:r>
      <w:r w:rsidRPr="00DF7EBA">
        <w:rPr>
          <w:rFonts w:ascii="Times New Roman" w:hAnsi="Times New Roman" w:hint="eastAsia"/>
        </w:rPr>
        <w:t>年</w:t>
      </w:r>
      <w:r w:rsidRPr="00DF7EBA">
        <w:rPr>
          <w:rFonts w:ascii="Times New Roman" w:hAnsi="Times New Roman" w:hint="eastAsia"/>
        </w:rPr>
        <w:t>8</w:t>
      </w:r>
      <w:r w:rsidRPr="00DF7EBA">
        <w:rPr>
          <w:rFonts w:ascii="Times New Roman" w:hAnsi="Times New Roman" w:hint="eastAsia"/>
        </w:rPr>
        <w:t>月</w:t>
      </w:r>
      <w:r w:rsidRPr="00DF7EBA">
        <w:rPr>
          <w:rFonts w:ascii="Times New Roman" w:hAnsi="Times New Roman" w:hint="eastAsia"/>
        </w:rPr>
        <w:t>28</w:t>
      </w:r>
      <w:r w:rsidRPr="00DF7EBA">
        <w:rPr>
          <w:rFonts w:ascii="Times New Roman" w:hAnsi="Times New Roman" w:hint="eastAsia"/>
        </w:rPr>
        <w:t>日初</w:t>
      </w:r>
      <w:proofErr w:type="gramStart"/>
      <w:r w:rsidRPr="00DF7EBA">
        <w:rPr>
          <w:rFonts w:ascii="Times New Roman" w:hAnsi="Times New Roman" w:hint="eastAsia"/>
        </w:rPr>
        <w:t>驗</w:t>
      </w:r>
      <w:proofErr w:type="gramEnd"/>
      <w:r w:rsidRPr="00DF7EBA">
        <w:rPr>
          <w:rFonts w:ascii="Times New Roman" w:hAnsi="Times New Roman" w:hint="eastAsia"/>
        </w:rPr>
        <w:t>合格，</w:t>
      </w:r>
      <w:proofErr w:type="gramStart"/>
      <w:r w:rsidR="001E1E7F" w:rsidRPr="00DF7EBA">
        <w:rPr>
          <w:rFonts w:ascii="Times New Roman" w:hAnsi="Times New Roman" w:hint="eastAsia"/>
        </w:rPr>
        <w:t>嗣</w:t>
      </w:r>
      <w:proofErr w:type="gramEnd"/>
      <w:r w:rsidR="00875A0E" w:rsidRPr="00DF7EBA">
        <w:rPr>
          <w:rFonts w:ascii="Times New Roman" w:hAnsi="Times New Roman" w:hint="eastAsia"/>
        </w:rPr>
        <w:t>因</w:t>
      </w:r>
      <w:r w:rsidR="005739B7" w:rsidRPr="00B841C9">
        <w:rPr>
          <w:rFonts w:ascii="Times New Roman" w:hAnsi="Times New Roman" w:hint="eastAsia"/>
          <w:b/>
        </w:rPr>
        <w:t>○○</w:t>
      </w:r>
      <w:r w:rsidR="00875A0E" w:rsidRPr="00DF7EBA">
        <w:rPr>
          <w:rFonts w:ascii="Times New Roman" w:hAnsi="Times New Roman" w:hint="eastAsia"/>
        </w:rPr>
        <w:t>公司</w:t>
      </w:r>
      <w:r w:rsidR="002F1538" w:rsidRPr="00DF7EBA">
        <w:rPr>
          <w:rFonts w:ascii="Times New Roman" w:hAnsi="Times New Roman" w:hint="eastAsia"/>
        </w:rPr>
        <w:t>提送竣工審查文件延宕，</w:t>
      </w:r>
      <w:r w:rsidR="001D72D8" w:rsidRPr="00DF7EBA">
        <w:rPr>
          <w:rFonts w:ascii="Times New Roman" w:hAnsi="Times New Roman" w:hint="eastAsia"/>
        </w:rPr>
        <w:t>無法</w:t>
      </w:r>
      <w:r w:rsidR="001E1E7F" w:rsidRPr="00DF7EBA">
        <w:rPr>
          <w:rFonts w:ascii="Times New Roman" w:hAnsi="Times New Roman" w:hint="eastAsia"/>
        </w:rPr>
        <w:t>依</w:t>
      </w:r>
      <w:r w:rsidRPr="00DF7EBA">
        <w:rPr>
          <w:rFonts w:ascii="Times New Roman" w:hAnsi="Times New Roman" w:hint="eastAsia"/>
        </w:rPr>
        <w:t>政府採購法施行細則第</w:t>
      </w:r>
      <w:r w:rsidRPr="00DF7EBA">
        <w:rPr>
          <w:rFonts w:ascii="Times New Roman" w:hAnsi="Times New Roman" w:hint="eastAsia"/>
        </w:rPr>
        <w:t>93</w:t>
      </w:r>
      <w:r w:rsidRPr="00DF7EBA">
        <w:rPr>
          <w:rFonts w:ascii="Times New Roman" w:hAnsi="Times New Roman" w:hint="eastAsia"/>
        </w:rPr>
        <w:t>條規定</w:t>
      </w:r>
      <w:r w:rsidR="001E1E7F" w:rsidRPr="00DF7EBA">
        <w:rPr>
          <w:rFonts w:ascii="Times New Roman" w:hAnsi="Times New Roman" w:hint="eastAsia"/>
        </w:rPr>
        <w:t>時</w:t>
      </w:r>
      <w:r w:rsidR="00E40747" w:rsidRPr="00DF7EBA">
        <w:rPr>
          <w:rFonts w:ascii="Times New Roman" w:hAnsi="Times New Roman" w:hint="eastAsia"/>
        </w:rPr>
        <w:t>限</w:t>
      </w:r>
      <w:r w:rsidRPr="00DF7EBA">
        <w:rPr>
          <w:rFonts w:ascii="Times New Roman" w:hAnsi="Times New Roman" w:hint="eastAsia"/>
        </w:rPr>
        <w:t>20</w:t>
      </w:r>
      <w:r w:rsidRPr="00DF7EBA">
        <w:rPr>
          <w:rFonts w:ascii="Times New Roman" w:hAnsi="Times New Roman" w:hint="eastAsia"/>
        </w:rPr>
        <w:t>日內辦理正式驗收</w:t>
      </w:r>
      <w:r w:rsidR="001D72D8" w:rsidRPr="00DF7EBA">
        <w:rPr>
          <w:rFonts w:ascii="Times New Roman" w:hAnsi="Times New Roman" w:hint="eastAsia"/>
        </w:rPr>
        <w:t>固屬實情</w:t>
      </w:r>
      <w:r w:rsidRPr="00DF7EBA">
        <w:rPr>
          <w:rFonts w:ascii="Times New Roman" w:hAnsi="Times New Roman" w:hint="eastAsia"/>
        </w:rPr>
        <w:t>，</w:t>
      </w:r>
      <w:proofErr w:type="gramStart"/>
      <w:r w:rsidR="00E40747" w:rsidRPr="00DF7EBA">
        <w:rPr>
          <w:rFonts w:ascii="Times New Roman" w:hAnsi="Times New Roman" w:hint="eastAsia"/>
        </w:rPr>
        <w:t>惟</w:t>
      </w:r>
      <w:r w:rsidR="001E1E7F" w:rsidRPr="00DF7EBA">
        <w:rPr>
          <w:rFonts w:ascii="Times New Roman" w:hAnsi="Times New Roman" w:hint="eastAsia"/>
        </w:rPr>
        <w:t>北水局</w:t>
      </w:r>
      <w:proofErr w:type="gramEnd"/>
      <w:r w:rsidR="001E1E7F" w:rsidRPr="00DF7EBA">
        <w:rPr>
          <w:rFonts w:ascii="Times New Roman" w:hAnsi="Times New Roman" w:hint="eastAsia"/>
        </w:rPr>
        <w:t>亦</w:t>
      </w:r>
      <w:r w:rsidR="001D72D8" w:rsidRPr="00DF7EBA">
        <w:rPr>
          <w:rFonts w:ascii="Times New Roman" w:hAnsi="Times New Roman" w:hint="eastAsia"/>
        </w:rPr>
        <w:t>未</w:t>
      </w:r>
      <w:r w:rsidR="001E1E7F" w:rsidRPr="00DF7EBA">
        <w:rPr>
          <w:rFonts w:ascii="Times New Roman" w:hAnsi="Times New Roman" w:hint="eastAsia"/>
        </w:rPr>
        <w:t>依同法</w:t>
      </w:r>
      <w:r w:rsidR="001D72D8" w:rsidRPr="00DF7EBA">
        <w:rPr>
          <w:rFonts w:ascii="Times New Roman" w:hAnsi="Times New Roman" w:hint="eastAsia"/>
        </w:rPr>
        <w:t>施行細則第</w:t>
      </w:r>
      <w:r w:rsidR="001D72D8" w:rsidRPr="00DF7EBA">
        <w:rPr>
          <w:rFonts w:ascii="Times New Roman" w:hAnsi="Times New Roman" w:hint="eastAsia"/>
        </w:rPr>
        <w:t>95</w:t>
      </w:r>
      <w:r w:rsidR="001D72D8" w:rsidRPr="00DF7EBA">
        <w:rPr>
          <w:rFonts w:ascii="Times New Roman" w:hAnsi="Times New Roman" w:hint="eastAsia"/>
        </w:rPr>
        <w:t>條規定</w:t>
      </w:r>
      <w:r w:rsidR="000B7A19" w:rsidRPr="00DF7EBA">
        <w:rPr>
          <w:rFonts w:ascii="Times New Roman" w:hAnsi="Times New Roman" w:hint="eastAsia"/>
        </w:rPr>
        <w:t>特殊情形</w:t>
      </w:r>
      <w:r w:rsidR="001D72D8" w:rsidRPr="00DF7EBA">
        <w:rPr>
          <w:rFonts w:ascii="Times New Roman" w:hAnsi="Times New Roman" w:hint="eastAsia"/>
        </w:rPr>
        <w:t>報請機關首長或其授權人員核准延期，</w:t>
      </w:r>
      <w:r w:rsidR="00B26D96" w:rsidRPr="00DF7EBA">
        <w:rPr>
          <w:rFonts w:ascii="Times New Roman" w:hAnsi="Times New Roman" w:hint="eastAsia"/>
        </w:rPr>
        <w:t>整體驗收程序</w:t>
      </w:r>
      <w:r w:rsidR="00DF644D" w:rsidRPr="00DF7EBA">
        <w:rPr>
          <w:rFonts w:ascii="Times New Roman" w:hAnsi="Times New Roman" w:hint="eastAsia"/>
        </w:rPr>
        <w:t>耗時</w:t>
      </w:r>
      <w:r w:rsidR="00DF644D" w:rsidRPr="00DF7EBA">
        <w:rPr>
          <w:rFonts w:ascii="Times New Roman" w:hAnsi="Times New Roman" w:hint="eastAsia"/>
        </w:rPr>
        <w:t>1</w:t>
      </w:r>
      <w:r w:rsidR="00DF644D" w:rsidRPr="00DF7EBA">
        <w:rPr>
          <w:rFonts w:ascii="Times New Roman" w:hAnsi="Times New Roman" w:hint="eastAsia"/>
        </w:rPr>
        <w:t>年</w:t>
      </w:r>
      <w:r w:rsidR="00DF644D" w:rsidRPr="00DF7EBA">
        <w:rPr>
          <w:rFonts w:ascii="Times New Roman" w:hAnsi="Times New Roman" w:hint="eastAsia"/>
        </w:rPr>
        <w:t>1</w:t>
      </w:r>
      <w:r w:rsidR="00DF644D" w:rsidRPr="00DF7EBA">
        <w:rPr>
          <w:rFonts w:ascii="Times New Roman" w:hAnsi="Times New Roman" w:hint="eastAsia"/>
        </w:rPr>
        <w:t>月餘，</w:t>
      </w:r>
      <w:proofErr w:type="gramStart"/>
      <w:r w:rsidR="00DF644D" w:rsidRPr="00DF7EBA">
        <w:rPr>
          <w:rFonts w:ascii="Times New Roman" w:hAnsi="Times New Roman" w:hint="eastAsia"/>
        </w:rPr>
        <w:t>迨</w:t>
      </w:r>
      <w:proofErr w:type="gramEnd"/>
      <w:r w:rsidR="00292992" w:rsidRPr="00DF7EBA">
        <w:rPr>
          <w:rFonts w:ascii="Times New Roman" w:hAnsi="Times New Roman" w:hint="eastAsia"/>
        </w:rPr>
        <w:t>103</w:t>
      </w:r>
      <w:r w:rsidR="00292992" w:rsidRPr="00DF7EBA">
        <w:rPr>
          <w:rFonts w:ascii="Times New Roman" w:hAnsi="Times New Roman" w:hint="eastAsia"/>
        </w:rPr>
        <w:t>年</w:t>
      </w:r>
      <w:r w:rsidR="00292992" w:rsidRPr="00DF7EBA">
        <w:rPr>
          <w:rFonts w:ascii="Times New Roman" w:hAnsi="Times New Roman" w:hint="eastAsia"/>
        </w:rPr>
        <w:t>1</w:t>
      </w:r>
      <w:r w:rsidR="00292992" w:rsidRPr="00DF7EBA">
        <w:rPr>
          <w:rFonts w:ascii="Times New Roman" w:hAnsi="Times New Roman" w:hint="eastAsia"/>
        </w:rPr>
        <w:t>月</w:t>
      </w:r>
      <w:r w:rsidR="00292992" w:rsidRPr="00DF7EBA">
        <w:rPr>
          <w:rFonts w:ascii="Times New Roman" w:hAnsi="Times New Roman" w:hint="eastAsia"/>
        </w:rPr>
        <w:t>16</w:t>
      </w:r>
      <w:r w:rsidR="00292992" w:rsidRPr="00DF7EBA">
        <w:rPr>
          <w:rFonts w:ascii="Times New Roman" w:hAnsi="Times New Roman" w:hint="eastAsia"/>
        </w:rPr>
        <w:t>日方正式驗收合格</w:t>
      </w:r>
      <w:r w:rsidRPr="00DF7EBA">
        <w:rPr>
          <w:rFonts w:ascii="Times New Roman" w:hAnsi="Times New Roman" w:hint="eastAsia"/>
        </w:rPr>
        <w:t>，致未能早日進入操作維護階段，嚴重影響計畫執行進度。</w:t>
      </w:r>
    </w:p>
    <w:p w:rsidR="005F4B9A" w:rsidRPr="008F1E9D" w:rsidRDefault="00CB6E56" w:rsidP="00DF7EBA">
      <w:pPr>
        <w:pStyle w:val="3"/>
        <w:wordWrap w:val="0"/>
        <w:overflowPunct/>
        <w:rPr>
          <w:rFonts w:ascii="Times New Roman" w:hAnsi="Times New Roman"/>
        </w:rPr>
      </w:pPr>
      <w:r w:rsidRPr="008F1E9D">
        <w:rPr>
          <w:rFonts w:ascii="Times New Roman" w:hAnsi="Times New Roman" w:hint="eastAsia"/>
        </w:rPr>
        <w:t>綜上，</w:t>
      </w:r>
      <w:proofErr w:type="gramStart"/>
      <w:r w:rsidR="00FD5E23" w:rsidRPr="008F1E9D">
        <w:rPr>
          <w:rFonts w:ascii="Times New Roman" w:hAnsi="Times New Roman" w:hint="eastAsia"/>
        </w:rPr>
        <w:t>北水局未</w:t>
      </w:r>
      <w:proofErr w:type="gramEnd"/>
      <w:r w:rsidR="00FD5E23" w:rsidRPr="008F1E9D">
        <w:rPr>
          <w:rFonts w:ascii="Times New Roman" w:hAnsi="Times New Roman" w:hint="eastAsia"/>
        </w:rPr>
        <w:t>依</w:t>
      </w:r>
      <w:r w:rsidR="00405745">
        <w:rPr>
          <w:rFonts w:ascii="Times New Roman" w:hAnsi="Times New Roman" w:hint="eastAsia"/>
        </w:rPr>
        <w:t>招標當</w:t>
      </w:r>
      <w:r w:rsidR="00FD5E23" w:rsidRPr="008F1E9D">
        <w:rPr>
          <w:rFonts w:ascii="Times New Roman" w:hAnsi="Times New Roman" w:hint="eastAsia"/>
        </w:rPr>
        <w:t>時</w:t>
      </w:r>
      <w:r w:rsidR="00405745">
        <w:rPr>
          <w:rFonts w:ascii="Times New Roman" w:hAnsi="Times New Roman" w:hint="eastAsia"/>
        </w:rPr>
        <w:t>之</w:t>
      </w:r>
      <w:r w:rsidR="00FD5E23" w:rsidRPr="008F1E9D">
        <w:rPr>
          <w:rFonts w:ascii="Times New Roman" w:hAnsi="Times New Roman" w:hint="eastAsia"/>
        </w:rPr>
        <w:t>「公有建築物作業手冊」規定於取得建造執照後再辦理工程招標，致「新竹海水淡化廠模組廠試驗計畫</w:t>
      </w:r>
      <w:r w:rsidR="00FD5E23" w:rsidRPr="008F1E9D">
        <w:rPr>
          <w:rFonts w:ascii="Times New Roman" w:hAnsi="Times New Roman" w:hint="eastAsia"/>
        </w:rPr>
        <w:t>-</w:t>
      </w:r>
      <w:r w:rsidR="00FD5E23" w:rsidRPr="008F1E9D">
        <w:rPr>
          <w:rFonts w:ascii="Times New Roman" w:hAnsi="Times New Roman" w:hint="eastAsia"/>
        </w:rPr>
        <w:t>模組廠興建及代操作維護工程」延宕，辦理</w:t>
      </w:r>
      <w:r w:rsidR="00FD5E23" w:rsidRPr="008F1E9D">
        <w:rPr>
          <w:rFonts w:ascii="Times New Roman" w:hAnsi="Times New Roman" w:hint="eastAsia"/>
        </w:rPr>
        <w:t>2</w:t>
      </w:r>
      <w:r w:rsidR="00FD5E23" w:rsidRPr="008F1E9D">
        <w:rPr>
          <w:rFonts w:ascii="Times New Roman" w:hAnsi="Times New Roman" w:hint="eastAsia"/>
        </w:rPr>
        <w:t>次招標及</w:t>
      </w:r>
      <w:r w:rsidR="00FD5E23" w:rsidRPr="008F1E9D">
        <w:rPr>
          <w:rFonts w:ascii="Times New Roman" w:hAnsi="Times New Roman" w:hint="eastAsia"/>
        </w:rPr>
        <w:t>2</w:t>
      </w:r>
      <w:r w:rsidR="00FD5E23" w:rsidRPr="008F1E9D">
        <w:rPr>
          <w:rFonts w:ascii="Times New Roman" w:hAnsi="Times New Roman" w:hint="eastAsia"/>
        </w:rPr>
        <w:t>次申請建造執照；</w:t>
      </w:r>
      <w:proofErr w:type="gramStart"/>
      <w:r w:rsidR="00FD5E23" w:rsidRPr="008F1E9D">
        <w:rPr>
          <w:rFonts w:ascii="Times New Roman" w:hAnsi="Times New Roman" w:hint="eastAsia"/>
        </w:rPr>
        <w:t>嗣</w:t>
      </w:r>
      <w:proofErr w:type="gramEnd"/>
      <w:r w:rsidR="00FF356E" w:rsidRPr="008F1E9D">
        <w:rPr>
          <w:rFonts w:ascii="Times New Roman" w:hAnsi="Times New Roman" w:hint="eastAsia"/>
        </w:rPr>
        <w:t>工程驗收未依政府採購法規定程序辦理，整體驗收程序耗時</w:t>
      </w:r>
      <w:r w:rsidR="00FF356E" w:rsidRPr="008F1E9D">
        <w:rPr>
          <w:rFonts w:ascii="Times New Roman" w:hAnsi="Times New Roman" w:hint="eastAsia"/>
        </w:rPr>
        <w:t>1</w:t>
      </w:r>
      <w:r w:rsidR="00FF356E" w:rsidRPr="008F1E9D">
        <w:rPr>
          <w:rFonts w:ascii="Times New Roman" w:hAnsi="Times New Roman" w:hint="eastAsia"/>
        </w:rPr>
        <w:t>年</w:t>
      </w:r>
      <w:r w:rsidR="00FF356E" w:rsidRPr="008F1E9D">
        <w:rPr>
          <w:rFonts w:ascii="Times New Roman" w:hAnsi="Times New Roman" w:hint="eastAsia"/>
        </w:rPr>
        <w:t>1</w:t>
      </w:r>
      <w:r w:rsidR="00FF356E" w:rsidRPr="008F1E9D">
        <w:rPr>
          <w:rFonts w:ascii="Times New Roman" w:hAnsi="Times New Roman" w:hint="eastAsia"/>
        </w:rPr>
        <w:t>月餘方正式驗收合格，延誤後續代操作試驗時程，顯有違失。</w:t>
      </w:r>
    </w:p>
    <w:p w:rsidR="00237423" w:rsidRPr="00DF7EBA" w:rsidRDefault="006211EF" w:rsidP="00DF7EBA">
      <w:pPr>
        <w:pStyle w:val="2"/>
        <w:wordWrap w:val="0"/>
        <w:overflowPunct/>
        <w:ind w:left="1020" w:hanging="680"/>
        <w:rPr>
          <w:rFonts w:ascii="Times New Roman" w:hAnsi="Times New Roman"/>
          <w:b/>
        </w:rPr>
      </w:pPr>
      <w:r w:rsidRPr="00DF7EBA">
        <w:rPr>
          <w:rFonts w:ascii="Times New Roman" w:hAnsi="Times New Roman" w:hint="eastAsia"/>
          <w:b/>
        </w:rPr>
        <w:t>依</w:t>
      </w:r>
      <w:r w:rsidR="00B965CD" w:rsidRPr="00DF7EBA">
        <w:rPr>
          <w:rFonts w:ascii="Times New Roman" w:hAnsi="Times New Roman" w:hint="eastAsia"/>
          <w:b/>
        </w:rPr>
        <w:t>「新竹海水淡化廠模組廠試驗計畫」</w:t>
      </w:r>
      <w:r w:rsidRPr="00DF7EBA">
        <w:rPr>
          <w:rFonts w:ascii="Times New Roman" w:hAnsi="Times New Roman" w:hint="eastAsia"/>
          <w:b/>
        </w:rPr>
        <w:t>成果</w:t>
      </w:r>
      <w:r w:rsidR="00B965CD" w:rsidRPr="00DF7EBA">
        <w:rPr>
          <w:rFonts w:ascii="Times New Roman" w:hAnsi="Times New Roman" w:hint="eastAsia"/>
          <w:b/>
        </w:rPr>
        <w:t>經驗顯示，</w:t>
      </w:r>
      <w:r w:rsidR="009C231F" w:rsidRPr="00DF7EBA">
        <w:rPr>
          <w:rFonts w:ascii="Times New Roman" w:hAnsi="Times New Roman" w:hint="eastAsia"/>
          <w:b/>
        </w:rPr>
        <w:t>海</w:t>
      </w:r>
      <w:r w:rsidR="00CF6014" w:rsidRPr="00DF7EBA">
        <w:rPr>
          <w:rFonts w:ascii="Times New Roman" w:hAnsi="Times New Roman" w:hint="eastAsia"/>
          <w:b/>
        </w:rPr>
        <w:t>水</w:t>
      </w:r>
      <w:r w:rsidR="009C231F" w:rsidRPr="00DF7EBA">
        <w:rPr>
          <w:rFonts w:ascii="Times New Roman" w:hAnsi="Times New Roman" w:hint="eastAsia"/>
          <w:b/>
        </w:rPr>
        <w:t>淡</w:t>
      </w:r>
      <w:r w:rsidR="00CF6014" w:rsidRPr="00DF7EBA">
        <w:rPr>
          <w:rFonts w:ascii="Times New Roman" w:hAnsi="Times New Roman" w:hint="eastAsia"/>
          <w:b/>
        </w:rPr>
        <w:t>化</w:t>
      </w:r>
      <w:r w:rsidR="001D3D87" w:rsidRPr="00DF7EBA">
        <w:rPr>
          <w:rFonts w:ascii="Times New Roman" w:hAnsi="Times New Roman" w:hint="eastAsia"/>
          <w:b/>
        </w:rPr>
        <w:t>技術上可</w:t>
      </w:r>
      <w:r w:rsidR="009C231F" w:rsidRPr="00DF7EBA">
        <w:rPr>
          <w:rFonts w:ascii="Times New Roman" w:hAnsi="Times New Roman" w:hint="eastAsia"/>
          <w:b/>
        </w:rPr>
        <w:t>滿足</w:t>
      </w:r>
      <w:r w:rsidR="00485595" w:rsidRPr="00DF7EBA">
        <w:rPr>
          <w:rFonts w:ascii="Times New Roman" w:hAnsi="Times New Roman" w:hint="eastAsia"/>
          <w:b/>
        </w:rPr>
        <w:t>高科技產業用水需求</w:t>
      </w:r>
      <w:r w:rsidR="00652B18" w:rsidRPr="00DF7EBA">
        <w:rPr>
          <w:rFonts w:ascii="Times New Roman" w:hAnsi="Times New Roman" w:hint="eastAsia"/>
          <w:b/>
        </w:rPr>
        <w:t>，</w:t>
      </w:r>
      <w:r w:rsidR="009C231F" w:rsidRPr="00DF7EBA">
        <w:rPr>
          <w:rFonts w:ascii="Times New Roman" w:hAnsi="Times New Roman" w:hint="eastAsia"/>
          <w:b/>
        </w:rPr>
        <w:t>惟</w:t>
      </w:r>
      <w:proofErr w:type="gramStart"/>
      <w:r w:rsidR="009C231F" w:rsidRPr="00DF7EBA">
        <w:rPr>
          <w:rFonts w:ascii="Times New Roman" w:hAnsi="Times New Roman" w:hint="eastAsia"/>
          <w:b/>
        </w:rPr>
        <w:t>其</w:t>
      </w:r>
      <w:r w:rsidR="006E4F6C" w:rsidRPr="00DF7EBA">
        <w:rPr>
          <w:rFonts w:ascii="Times New Roman" w:hAnsi="Times New Roman" w:hint="eastAsia"/>
          <w:b/>
        </w:rPr>
        <w:t>產水</w:t>
      </w:r>
      <w:r w:rsidR="00A852EC" w:rsidRPr="00DF7EBA">
        <w:rPr>
          <w:rFonts w:ascii="Times New Roman" w:hAnsi="Times New Roman" w:hint="eastAsia"/>
          <w:b/>
        </w:rPr>
        <w:t>成本</w:t>
      </w:r>
      <w:proofErr w:type="gramEnd"/>
      <w:r w:rsidR="00A852EC" w:rsidRPr="00DF7EBA">
        <w:rPr>
          <w:rFonts w:ascii="Times New Roman" w:hAnsi="Times New Roman" w:hint="eastAsia"/>
          <w:b/>
        </w:rPr>
        <w:t>高，</w:t>
      </w:r>
      <w:r w:rsidR="00BD515E" w:rsidRPr="00DF7EBA">
        <w:rPr>
          <w:rFonts w:ascii="Times New Roman" w:hAnsi="Times New Roman" w:hint="eastAsia"/>
          <w:b/>
        </w:rPr>
        <w:t>影響廠商使用意願</w:t>
      </w:r>
      <w:r w:rsidR="0019432E" w:rsidRPr="00DF7EBA">
        <w:rPr>
          <w:rFonts w:ascii="Times New Roman" w:hAnsi="Times New Roman" w:hint="eastAsia"/>
          <w:b/>
        </w:rPr>
        <w:t>；</w:t>
      </w:r>
      <w:r w:rsidR="00BD515E" w:rsidRPr="00DF7EBA">
        <w:rPr>
          <w:rFonts w:ascii="Times New Roman" w:hAnsi="Times New Roman" w:hint="eastAsia"/>
          <w:b/>
        </w:rPr>
        <w:t>另</w:t>
      </w:r>
      <w:r w:rsidR="00060D20">
        <w:rPr>
          <w:rFonts w:ascii="Times New Roman" w:hAnsi="Times New Roman" w:hint="eastAsia"/>
          <w:b/>
        </w:rPr>
        <w:t>該</w:t>
      </w:r>
      <w:r w:rsidR="0019432E" w:rsidRPr="00DF7EBA">
        <w:rPr>
          <w:rFonts w:ascii="Times New Roman" w:hAnsi="Times New Roman" w:hint="eastAsia"/>
          <w:b/>
        </w:rPr>
        <w:t>海水淡化廠並非備援性質，</w:t>
      </w:r>
      <w:r w:rsidR="009C231F" w:rsidRPr="00DF7EBA">
        <w:rPr>
          <w:rFonts w:ascii="Times New Roman" w:hAnsi="Times New Roman" w:hint="eastAsia"/>
          <w:b/>
        </w:rPr>
        <w:t>須</w:t>
      </w:r>
      <w:r w:rsidR="00A200E4" w:rsidRPr="00DF7EBA">
        <w:rPr>
          <w:rFonts w:ascii="Times New Roman" w:hAnsi="Times New Roman" w:hint="eastAsia"/>
          <w:b/>
        </w:rPr>
        <w:t>考慮</w:t>
      </w:r>
      <w:r w:rsidR="0019432E" w:rsidRPr="00DF7EBA">
        <w:rPr>
          <w:rFonts w:ascii="Times New Roman" w:hAnsi="Times New Roman" w:hint="eastAsia"/>
          <w:b/>
        </w:rPr>
        <w:t>運轉效能</w:t>
      </w:r>
      <w:proofErr w:type="gramStart"/>
      <w:r w:rsidR="0019432E" w:rsidRPr="00DF7EBA">
        <w:rPr>
          <w:rFonts w:ascii="Times New Roman" w:hAnsi="Times New Roman" w:hint="eastAsia"/>
          <w:b/>
        </w:rPr>
        <w:t>及</w:t>
      </w:r>
      <w:r w:rsidR="00A200E4" w:rsidRPr="00DF7EBA">
        <w:rPr>
          <w:rFonts w:ascii="Times New Roman" w:hAnsi="Times New Roman" w:hint="eastAsia"/>
          <w:b/>
        </w:rPr>
        <w:t>產水後</w:t>
      </w:r>
      <w:proofErr w:type="gramEnd"/>
      <w:r w:rsidR="00A200E4" w:rsidRPr="00DF7EBA">
        <w:rPr>
          <w:rFonts w:ascii="Times New Roman" w:hAnsi="Times New Roman" w:hint="eastAsia"/>
          <w:b/>
        </w:rPr>
        <w:t>之</w:t>
      </w:r>
      <w:r w:rsidR="00187F3C" w:rsidRPr="00DF7EBA">
        <w:rPr>
          <w:rFonts w:ascii="Times New Roman" w:hAnsi="Times New Roman" w:hint="eastAsia"/>
          <w:b/>
        </w:rPr>
        <w:t>去化</w:t>
      </w:r>
      <w:r w:rsidR="00A200E4" w:rsidRPr="00DF7EBA">
        <w:rPr>
          <w:rFonts w:ascii="Times New Roman" w:hAnsi="Times New Roman" w:hint="eastAsia"/>
          <w:b/>
        </w:rPr>
        <w:t>出處，</w:t>
      </w:r>
      <w:proofErr w:type="gramStart"/>
      <w:r w:rsidR="00F51383" w:rsidRPr="00DF7EBA">
        <w:rPr>
          <w:rFonts w:ascii="Times New Roman" w:hAnsi="Times New Roman" w:hint="eastAsia"/>
          <w:b/>
        </w:rPr>
        <w:t>水利署允應</w:t>
      </w:r>
      <w:proofErr w:type="gramEnd"/>
      <w:r w:rsidR="00B26990" w:rsidRPr="00DF7EBA">
        <w:rPr>
          <w:rFonts w:ascii="Times New Roman" w:hAnsi="Times New Roman" w:hint="eastAsia"/>
          <w:b/>
        </w:rPr>
        <w:t>通盤檢討</w:t>
      </w:r>
      <w:r w:rsidR="00421CE7">
        <w:rPr>
          <w:rFonts w:ascii="Times New Roman" w:hAnsi="Times New Roman" w:hint="eastAsia"/>
          <w:b/>
        </w:rPr>
        <w:t>，</w:t>
      </w:r>
      <w:proofErr w:type="gramStart"/>
      <w:r w:rsidR="00F51383" w:rsidRPr="00DF7EBA">
        <w:rPr>
          <w:rFonts w:ascii="Times New Roman" w:hAnsi="Times New Roman" w:hint="eastAsia"/>
          <w:b/>
        </w:rPr>
        <w:t>研</w:t>
      </w:r>
      <w:proofErr w:type="gramEnd"/>
      <w:r w:rsidR="00F51383" w:rsidRPr="00DF7EBA">
        <w:rPr>
          <w:rFonts w:ascii="Times New Roman" w:hAnsi="Times New Roman" w:hint="eastAsia"/>
          <w:b/>
        </w:rPr>
        <w:t>謀</w:t>
      </w:r>
      <w:r w:rsidR="0037150E">
        <w:rPr>
          <w:rFonts w:ascii="Times New Roman" w:hAnsi="Times New Roman" w:hint="eastAsia"/>
          <w:b/>
        </w:rPr>
        <w:t>未來</w:t>
      </w:r>
      <w:r w:rsidR="00421CE7">
        <w:rPr>
          <w:rFonts w:ascii="Times New Roman" w:hAnsi="Times New Roman" w:hint="eastAsia"/>
          <w:b/>
        </w:rPr>
        <w:t>整體</w:t>
      </w:r>
      <w:r w:rsidR="000F1154" w:rsidRPr="00DF7EBA">
        <w:rPr>
          <w:rFonts w:ascii="Times New Roman" w:hAnsi="Times New Roman" w:hint="eastAsia"/>
          <w:b/>
        </w:rPr>
        <w:t>改善</w:t>
      </w:r>
      <w:r w:rsidR="00421CE7">
        <w:rPr>
          <w:rFonts w:ascii="Times New Roman" w:hAnsi="Times New Roman" w:hint="eastAsia"/>
          <w:b/>
        </w:rPr>
        <w:t>配套</w:t>
      </w:r>
      <w:r w:rsidR="000F1154">
        <w:rPr>
          <w:rFonts w:ascii="Times New Roman" w:hAnsi="Times New Roman" w:hint="eastAsia"/>
          <w:b/>
        </w:rPr>
        <w:t>措施</w:t>
      </w:r>
      <w:r w:rsidR="00B70FFA" w:rsidRPr="00DF7EBA">
        <w:rPr>
          <w:rFonts w:ascii="Times New Roman" w:hAnsi="Times New Roman" w:hint="eastAsia"/>
          <w:b/>
        </w:rPr>
        <w:t>，以</w:t>
      </w:r>
      <w:r w:rsidR="00421CE7">
        <w:rPr>
          <w:rFonts w:ascii="Times New Roman" w:hAnsi="Times New Roman" w:hint="eastAsia"/>
          <w:b/>
        </w:rPr>
        <w:t>發揮海水淡化效能。</w:t>
      </w:r>
    </w:p>
    <w:p w:rsidR="00DF11C3" w:rsidRPr="00DF7EBA" w:rsidRDefault="00871CBD" w:rsidP="00DF7EBA">
      <w:pPr>
        <w:pStyle w:val="3"/>
        <w:wordWrap w:val="0"/>
        <w:overflowPunct/>
        <w:rPr>
          <w:rFonts w:ascii="Times New Roman" w:hAnsi="Times New Roman"/>
        </w:rPr>
      </w:pPr>
      <w:r w:rsidRPr="00DF7EBA">
        <w:rPr>
          <w:rFonts w:ascii="Times New Roman" w:hAnsi="Times New Roman" w:hint="eastAsia"/>
        </w:rPr>
        <w:t>臺</w:t>
      </w:r>
      <w:r w:rsidR="00DF11C3" w:rsidRPr="00DF7EBA">
        <w:rPr>
          <w:rFonts w:ascii="Times New Roman" w:hAnsi="Times New Roman" w:hint="eastAsia"/>
        </w:rPr>
        <w:t>灣地區屬於亞熱帶海島型氣候，降雨量相較於世</w:t>
      </w:r>
      <w:r w:rsidR="00DF11C3" w:rsidRPr="00DF7EBA">
        <w:rPr>
          <w:rFonts w:ascii="Times New Roman" w:hAnsi="Times New Roman" w:hint="eastAsia"/>
        </w:rPr>
        <w:lastRenderedPageBreak/>
        <w:t>界各國雖可謂豐沛，惟每人每年用水分配量是全球平均值的八分之一，屬於缺水國家。同時受地形及天然氣候條件影響，</w:t>
      </w:r>
      <w:r w:rsidRPr="00DF7EBA">
        <w:rPr>
          <w:rFonts w:ascii="Times New Roman" w:hAnsi="Times New Roman" w:hint="eastAsia"/>
        </w:rPr>
        <w:t>臺</w:t>
      </w:r>
      <w:r w:rsidR="00DF11C3" w:rsidRPr="00DF7EBA">
        <w:rPr>
          <w:rFonts w:ascii="Times New Roman" w:hAnsi="Times New Roman" w:hint="eastAsia"/>
        </w:rPr>
        <w:t>灣地區降雨分佈豐枯十分懸殊，豐水期各地屢見水災肆虐，枯水期則常面臨旱災威脅，</w:t>
      </w:r>
      <w:r w:rsidR="00A81B3A" w:rsidRPr="00DF7EBA">
        <w:rPr>
          <w:rFonts w:ascii="Times New Roman" w:hAnsi="Times New Roman" w:hint="eastAsia"/>
        </w:rPr>
        <w:t>故</w:t>
      </w:r>
      <w:r w:rsidR="00CD01D7" w:rsidRPr="00DF7EBA">
        <w:rPr>
          <w:rFonts w:ascii="Times New Roman" w:hAnsi="Times New Roman" w:hint="eastAsia"/>
        </w:rPr>
        <w:t>水利署增</w:t>
      </w:r>
      <w:proofErr w:type="gramStart"/>
      <w:r w:rsidR="00CD01D7" w:rsidRPr="00DF7EBA">
        <w:rPr>
          <w:rFonts w:ascii="Times New Roman" w:hAnsi="Times New Roman" w:hint="eastAsia"/>
        </w:rPr>
        <w:t>闢</w:t>
      </w:r>
      <w:proofErr w:type="gramEnd"/>
      <w:r w:rsidR="00CD01D7" w:rsidRPr="00DF7EBA">
        <w:rPr>
          <w:rFonts w:ascii="Times New Roman" w:hAnsi="Times New Roman" w:hint="eastAsia"/>
        </w:rPr>
        <w:t>新興水源做為加強水資源開發與利用策略之重要措施，以增加供水穩定度，降低缺水風險。</w:t>
      </w:r>
      <w:r w:rsidR="003702B9" w:rsidRPr="00DF7EBA">
        <w:rPr>
          <w:rFonts w:ascii="Times New Roman" w:hAnsi="Times New Roman" w:hint="eastAsia"/>
        </w:rPr>
        <w:t>而桃竹苗地區為未來缺水之高風險區，</w:t>
      </w:r>
      <w:r w:rsidR="005E698E" w:rsidRPr="00DF7EBA">
        <w:rPr>
          <w:rFonts w:ascii="Times New Roman" w:hAnsi="Times New Roman" w:hint="eastAsia"/>
        </w:rPr>
        <w:t>奉行政院指示將桃園</w:t>
      </w:r>
      <w:r w:rsidR="00CA23D2" w:rsidRPr="00DF7EBA">
        <w:rPr>
          <w:rFonts w:ascii="Times New Roman" w:hAnsi="Times New Roman" w:hint="eastAsia"/>
        </w:rPr>
        <w:t>、新竹</w:t>
      </w:r>
      <w:r w:rsidR="005E698E" w:rsidRPr="00DF7EBA">
        <w:rPr>
          <w:rFonts w:ascii="Times New Roman" w:hAnsi="Times New Roman" w:hint="eastAsia"/>
        </w:rPr>
        <w:t>海水淡化廠興建列入「新十大建設」平地水庫海</w:t>
      </w:r>
      <w:proofErr w:type="gramStart"/>
      <w:r w:rsidR="005E698E" w:rsidRPr="00DF7EBA">
        <w:rPr>
          <w:rFonts w:ascii="Times New Roman" w:hAnsi="Times New Roman" w:hint="eastAsia"/>
        </w:rPr>
        <w:t>淡廠桃竹</w:t>
      </w:r>
      <w:proofErr w:type="gramEnd"/>
      <w:r w:rsidR="005E698E" w:rsidRPr="00DF7EBA">
        <w:rPr>
          <w:rFonts w:ascii="Times New Roman" w:hAnsi="Times New Roman" w:hint="eastAsia"/>
        </w:rPr>
        <w:t>地區新興水源開發計畫，以穩定供應</w:t>
      </w:r>
      <w:r w:rsidR="00CA23D2" w:rsidRPr="00DF7EBA">
        <w:rPr>
          <w:rFonts w:ascii="Times New Roman" w:hAnsi="Times New Roman" w:hint="eastAsia"/>
        </w:rPr>
        <w:t>該</w:t>
      </w:r>
      <w:r w:rsidR="005E698E" w:rsidRPr="00DF7EBA">
        <w:rPr>
          <w:rFonts w:ascii="Times New Roman" w:hAnsi="Times New Roman" w:hint="eastAsia"/>
        </w:rPr>
        <w:t>地區新興工業區開發及高科技產業用水需求，確保未來經濟發展</w:t>
      </w:r>
      <w:r w:rsidR="00CA23D2" w:rsidRPr="00DF7EBA">
        <w:rPr>
          <w:rFonts w:ascii="Times New Roman" w:hAnsi="Times New Roman" w:hint="eastAsia"/>
        </w:rPr>
        <w:t>。</w:t>
      </w:r>
    </w:p>
    <w:p w:rsidR="00AE2276" w:rsidRPr="00DF7EBA" w:rsidRDefault="00D43C5D" w:rsidP="00DF7EBA">
      <w:pPr>
        <w:pStyle w:val="3"/>
        <w:wordWrap w:val="0"/>
        <w:overflowPunct/>
        <w:ind w:left="1360" w:hanging="680"/>
        <w:rPr>
          <w:rFonts w:ascii="Times New Roman" w:hAnsi="Times New Roman"/>
        </w:rPr>
      </w:pPr>
      <w:proofErr w:type="gramStart"/>
      <w:r w:rsidRPr="00DF7EBA">
        <w:rPr>
          <w:rFonts w:ascii="Times New Roman" w:hAnsi="Times New Roman" w:hint="eastAsia"/>
        </w:rPr>
        <w:t>惟</w:t>
      </w:r>
      <w:proofErr w:type="gramEnd"/>
      <w:r w:rsidR="00BD101C" w:rsidRPr="00DF7EBA">
        <w:rPr>
          <w:rFonts w:ascii="Times New Roman" w:hAnsi="Times New Roman" w:hint="eastAsia"/>
        </w:rPr>
        <w:t>竹科園區公會</w:t>
      </w:r>
      <w:r w:rsidR="00AE2276" w:rsidRPr="00DF7EBA">
        <w:rPr>
          <w:rFonts w:ascii="Times New Roman" w:hAnsi="Times New Roman" w:hint="eastAsia"/>
        </w:rPr>
        <w:t>對於</w:t>
      </w:r>
      <w:r w:rsidRPr="00DF7EBA">
        <w:rPr>
          <w:rFonts w:ascii="Times New Roman" w:hAnsi="Times New Roman" w:hint="eastAsia"/>
        </w:rPr>
        <w:t>93</w:t>
      </w:r>
      <w:r w:rsidRPr="00DF7EBA">
        <w:rPr>
          <w:rFonts w:ascii="Times New Roman" w:hAnsi="Times New Roman" w:hint="eastAsia"/>
        </w:rPr>
        <w:t>年首先提</w:t>
      </w:r>
      <w:r w:rsidR="00AE2276" w:rsidRPr="00DF7EBA">
        <w:rPr>
          <w:rFonts w:ascii="Times New Roman" w:hAnsi="Times New Roman" w:hint="eastAsia"/>
        </w:rPr>
        <w:t>出</w:t>
      </w:r>
      <w:r w:rsidRPr="00DF7EBA">
        <w:rPr>
          <w:rFonts w:ascii="Times New Roman" w:hAnsi="Times New Roman" w:hint="eastAsia"/>
        </w:rPr>
        <w:t>之新竹海水淡化廠計畫（規模日產</w:t>
      </w:r>
      <w:r w:rsidRPr="00DF7EBA">
        <w:rPr>
          <w:rFonts w:ascii="Times New Roman" w:hAnsi="Times New Roman" w:hint="eastAsia"/>
        </w:rPr>
        <w:t>3</w:t>
      </w:r>
      <w:r w:rsidRPr="00DF7EBA">
        <w:rPr>
          <w:rFonts w:ascii="Times New Roman" w:hAnsi="Times New Roman" w:hint="eastAsia"/>
        </w:rPr>
        <w:t>萬噸海淡水）</w:t>
      </w:r>
      <w:r w:rsidR="00AE2276" w:rsidRPr="00DF7EBA">
        <w:rPr>
          <w:rFonts w:ascii="Times New Roman" w:hAnsi="Times New Roman" w:hint="eastAsia"/>
        </w:rPr>
        <w:t>表示疑慮，認為</w:t>
      </w:r>
      <w:r w:rsidR="0055295C" w:rsidRPr="00DF7EBA">
        <w:rPr>
          <w:rFonts w:ascii="Times New Roman" w:hAnsi="Times New Roman" w:hint="eastAsia"/>
        </w:rPr>
        <w:t>新竹海淡廠將是全球首例直接量產供應半導體及光電產業之海淡廠，</w:t>
      </w:r>
      <w:r w:rsidR="00AE2276" w:rsidRPr="00DF7EBA">
        <w:rPr>
          <w:rFonts w:ascii="Times New Roman" w:hAnsi="Times New Roman" w:hint="eastAsia"/>
        </w:rPr>
        <w:t>海淡水質對科學園區生產製程影響極大，</w:t>
      </w:r>
      <w:r w:rsidR="00A91E09" w:rsidRPr="00DF7EBA">
        <w:rPr>
          <w:rFonts w:ascii="Times New Roman" w:hAnsi="Times New Roman" w:hint="eastAsia"/>
        </w:rPr>
        <w:t>園區廠商</w:t>
      </w:r>
      <w:r w:rsidR="00AE2276" w:rsidRPr="00DF7EBA">
        <w:rPr>
          <w:rFonts w:ascii="Times New Roman" w:hAnsi="Times New Roman" w:hint="eastAsia"/>
        </w:rPr>
        <w:t>對</w:t>
      </w:r>
      <w:r w:rsidR="00A91E09" w:rsidRPr="00DF7EBA">
        <w:rPr>
          <w:rFonts w:ascii="Times New Roman" w:hAnsi="Times New Roman" w:hint="eastAsia"/>
        </w:rPr>
        <w:t>於</w:t>
      </w:r>
      <w:r w:rsidR="00AE2276" w:rsidRPr="00DF7EBA">
        <w:rPr>
          <w:rFonts w:ascii="Times New Roman" w:hAnsi="Times New Roman" w:hint="eastAsia"/>
        </w:rPr>
        <w:t>海淡水部分水質項目</w:t>
      </w:r>
      <w:r w:rsidR="0055295C" w:rsidRPr="00DF7EBA">
        <w:rPr>
          <w:rFonts w:ascii="Times New Roman" w:hAnsi="Times New Roman" w:hint="eastAsia"/>
        </w:rPr>
        <w:t>（例如硼含量去除）</w:t>
      </w:r>
      <w:r w:rsidR="00AE2276" w:rsidRPr="00DF7EBA">
        <w:rPr>
          <w:rFonts w:ascii="Times New Roman" w:hAnsi="Times New Roman" w:hint="eastAsia"/>
        </w:rPr>
        <w:t>之高度疑慮尚未能得到確認，</w:t>
      </w:r>
      <w:r w:rsidR="000551BA" w:rsidRPr="00DF7EBA">
        <w:rPr>
          <w:rFonts w:ascii="Times New Roman" w:hAnsi="Times New Roman" w:hint="eastAsia"/>
        </w:rPr>
        <w:t>以及負擔高水價等，</w:t>
      </w:r>
      <w:r w:rsidR="00A91E09" w:rsidRPr="00DF7EBA">
        <w:rPr>
          <w:rFonts w:ascii="Times New Roman" w:hAnsi="Times New Roman" w:hint="eastAsia"/>
        </w:rPr>
        <w:t>建議政府延長評估推動時程</w:t>
      </w:r>
      <w:r w:rsidR="00B068FA">
        <w:rPr>
          <w:rFonts w:ascii="Times New Roman" w:hAnsi="Times New Roman" w:hint="eastAsia"/>
        </w:rPr>
        <w:t>。</w:t>
      </w:r>
      <w:proofErr w:type="gramStart"/>
      <w:r w:rsidR="00C800A2" w:rsidRPr="00DF7EBA">
        <w:rPr>
          <w:rFonts w:ascii="Times New Roman" w:hAnsi="Times New Roman" w:hint="eastAsia"/>
        </w:rPr>
        <w:t>嗣</w:t>
      </w:r>
      <w:proofErr w:type="gramEnd"/>
      <w:r w:rsidR="00C800A2" w:rsidRPr="00DF7EBA">
        <w:rPr>
          <w:rFonts w:ascii="Times New Roman" w:hAnsi="Times New Roman" w:hint="eastAsia"/>
        </w:rPr>
        <w:t>經</w:t>
      </w:r>
      <w:r w:rsidR="003070DD" w:rsidRPr="00DF7EBA">
        <w:rPr>
          <w:rFonts w:ascii="Times New Roman" w:hAnsi="Times New Roman" w:hint="eastAsia"/>
        </w:rPr>
        <w:t>水利署</w:t>
      </w:r>
      <w:proofErr w:type="gramStart"/>
      <w:r w:rsidR="00C800A2" w:rsidRPr="00DF7EBA">
        <w:rPr>
          <w:rFonts w:ascii="Times New Roman" w:hAnsi="Times New Roman" w:hint="eastAsia"/>
        </w:rPr>
        <w:t>研</w:t>
      </w:r>
      <w:proofErr w:type="gramEnd"/>
      <w:r w:rsidR="00C800A2" w:rsidRPr="00DF7EBA">
        <w:rPr>
          <w:rFonts w:ascii="Times New Roman" w:hAnsi="Times New Roman" w:hint="eastAsia"/>
        </w:rPr>
        <w:t>議縮小規模，</w:t>
      </w:r>
      <w:r w:rsidR="00E33FF9" w:rsidRPr="00DF7EBA">
        <w:rPr>
          <w:rFonts w:ascii="Times New Roman" w:hAnsi="Times New Roman" w:hint="eastAsia"/>
        </w:rPr>
        <w:t>改以</w:t>
      </w:r>
      <w:r w:rsidR="006B6AC7" w:rsidRPr="00DF7EBA">
        <w:rPr>
          <w:rFonts w:ascii="Times New Roman" w:hAnsi="Times New Roman" w:hint="eastAsia"/>
        </w:rPr>
        <w:t>建立先期模組廠</w:t>
      </w:r>
      <w:r w:rsidR="00E33FF9" w:rsidRPr="00DF7EBA">
        <w:rPr>
          <w:rFonts w:ascii="Times New Roman" w:hAnsi="Times New Roman" w:hint="eastAsia"/>
        </w:rPr>
        <w:t>之試驗性質</w:t>
      </w:r>
      <w:r w:rsidR="001A67AF" w:rsidRPr="00DF7EBA">
        <w:rPr>
          <w:rFonts w:ascii="Times New Roman" w:hAnsi="Times New Roman" w:hint="eastAsia"/>
        </w:rPr>
        <w:t>（日產至少</w:t>
      </w:r>
      <w:r w:rsidR="001A67AF" w:rsidRPr="00DF7EBA">
        <w:rPr>
          <w:rFonts w:ascii="Times New Roman" w:hAnsi="Times New Roman" w:hint="eastAsia"/>
        </w:rPr>
        <w:t>50</w:t>
      </w:r>
      <w:r w:rsidR="001A67AF" w:rsidRPr="00DF7EBA">
        <w:rPr>
          <w:rFonts w:ascii="Times New Roman" w:hAnsi="Times New Roman" w:hint="eastAsia"/>
        </w:rPr>
        <w:t>噸</w:t>
      </w:r>
      <w:r w:rsidR="001C6267" w:rsidRPr="00DF7EBA">
        <w:rPr>
          <w:rFonts w:ascii="Times New Roman" w:hAnsi="Times New Roman" w:hint="eastAsia"/>
        </w:rPr>
        <w:t>【</w:t>
      </w:r>
      <w:r w:rsidR="001A67AF" w:rsidRPr="00DF7EBA">
        <w:rPr>
          <w:rFonts w:ascii="Times New Roman" w:hAnsi="Times New Roman" w:hint="eastAsia"/>
        </w:rPr>
        <w:t>含</w:t>
      </w:r>
      <w:r w:rsidR="001C6267" w:rsidRPr="00DF7EBA">
        <w:rPr>
          <w:rFonts w:ascii="Times New Roman" w:hAnsi="Times New Roman" w:hint="eastAsia"/>
        </w:rPr>
        <w:t>】</w:t>
      </w:r>
      <w:r w:rsidR="001A67AF" w:rsidRPr="00DF7EBA">
        <w:rPr>
          <w:rFonts w:ascii="Times New Roman" w:hAnsi="Times New Roman" w:hint="eastAsia"/>
        </w:rPr>
        <w:t>以上海淡水）</w:t>
      </w:r>
      <w:r w:rsidR="006B6AC7" w:rsidRPr="00DF7EBA">
        <w:rPr>
          <w:rFonts w:ascii="Times New Roman" w:hAnsi="Times New Roman" w:hint="eastAsia"/>
        </w:rPr>
        <w:t>，</w:t>
      </w:r>
      <w:r w:rsidR="00E33FF9" w:rsidRPr="00DF7EBA">
        <w:rPr>
          <w:rFonts w:ascii="Times New Roman" w:hAnsi="Times New Roman" w:hint="eastAsia"/>
        </w:rPr>
        <w:t>報</w:t>
      </w:r>
      <w:r w:rsidR="001A67AF" w:rsidRPr="00DF7EBA">
        <w:rPr>
          <w:rFonts w:ascii="Times New Roman" w:hAnsi="Times New Roman" w:hint="eastAsia"/>
        </w:rPr>
        <w:t>請</w:t>
      </w:r>
      <w:r w:rsidR="006B6AC7" w:rsidRPr="00DF7EBA">
        <w:rPr>
          <w:rFonts w:ascii="Times New Roman" w:hAnsi="Times New Roman" w:hint="eastAsia"/>
        </w:rPr>
        <w:t>行政院</w:t>
      </w:r>
      <w:r w:rsidR="00E33FF9" w:rsidRPr="00DF7EBA">
        <w:rPr>
          <w:rFonts w:ascii="Times New Roman" w:hAnsi="Times New Roman" w:hint="eastAsia"/>
        </w:rPr>
        <w:t>於</w:t>
      </w:r>
      <w:r w:rsidR="006B6AC7" w:rsidRPr="00DF7EBA">
        <w:rPr>
          <w:rFonts w:ascii="Times New Roman" w:hAnsi="Times New Roman" w:hint="eastAsia"/>
        </w:rPr>
        <w:t>95</w:t>
      </w:r>
      <w:r w:rsidR="006B6AC7" w:rsidRPr="00DF7EBA">
        <w:rPr>
          <w:rFonts w:ascii="Times New Roman" w:hAnsi="Times New Roman" w:hint="eastAsia"/>
        </w:rPr>
        <w:t>年</w:t>
      </w:r>
      <w:r w:rsidR="006B6AC7" w:rsidRPr="00DF7EBA">
        <w:rPr>
          <w:rFonts w:ascii="Times New Roman" w:hAnsi="Times New Roman" w:hint="eastAsia"/>
        </w:rPr>
        <w:t>1</w:t>
      </w:r>
      <w:r w:rsidR="006B6AC7" w:rsidRPr="00DF7EBA">
        <w:rPr>
          <w:rFonts w:ascii="Times New Roman" w:hAnsi="Times New Roman" w:hint="eastAsia"/>
        </w:rPr>
        <w:t>月</w:t>
      </w:r>
      <w:r w:rsidR="006B6AC7" w:rsidRPr="00DF7EBA">
        <w:rPr>
          <w:rFonts w:ascii="Times New Roman" w:hAnsi="Times New Roman" w:hint="eastAsia"/>
        </w:rPr>
        <w:t>18</w:t>
      </w:r>
      <w:r w:rsidR="006B6AC7" w:rsidRPr="00DF7EBA">
        <w:rPr>
          <w:rFonts w:ascii="Times New Roman" w:hAnsi="Times New Roman" w:hint="eastAsia"/>
        </w:rPr>
        <w:t>日</w:t>
      </w:r>
      <w:r w:rsidR="00E33FF9" w:rsidRPr="00DF7EBA">
        <w:rPr>
          <w:rFonts w:ascii="Times New Roman" w:hAnsi="Times New Roman" w:hint="eastAsia"/>
        </w:rPr>
        <w:t>同意辦理。</w:t>
      </w:r>
      <w:proofErr w:type="gramStart"/>
      <w:r w:rsidR="00951995" w:rsidRPr="00DF7EBA">
        <w:rPr>
          <w:rFonts w:ascii="Times New Roman" w:hAnsi="Times New Roman" w:hint="eastAsia"/>
        </w:rPr>
        <w:t>俟</w:t>
      </w:r>
      <w:proofErr w:type="gramEnd"/>
      <w:r w:rsidR="00BE6F3A" w:rsidRPr="00DF7EBA">
        <w:rPr>
          <w:rFonts w:ascii="Times New Roman" w:hAnsi="Times New Roman" w:hint="eastAsia"/>
        </w:rPr>
        <w:t>新竹海水淡化廠模組廠興建</w:t>
      </w:r>
      <w:r w:rsidR="00951995" w:rsidRPr="00DF7EBA">
        <w:rPr>
          <w:rFonts w:ascii="Times New Roman" w:hAnsi="Times New Roman" w:hint="eastAsia"/>
        </w:rPr>
        <w:t>完成</w:t>
      </w:r>
      <w:r w:rsidR="00BE6F3A" w:rsidRPr="00DF7EBA">
        <w:rPr>
          <w:rFonts w:ascii="Times New Roman" w:hAnsi="Times New Roman" w:hint="eastAsia"/>
        </w:rPr>
        <w:t>及代操作維護</w:t>
      </w:r>
      <w:r w:rsidR="00951995" w:rsidRPr="00DF7EBA">
        <w:rPr>
          <w:rFonts w:ascii="Times New Roman" w:hAnsi="Times New Roman" w:hint="eastAsia"/>
        </w:rPr>
        <w:t>2</w:t>
      </w:r>
      <w:r w:rsidR="00951995" w:rsidRPr="00DF7EBA">
        <w:rPr>
          <w:rFonts w:ascii="Times New Roman" w:hAnsi="Times New Roman" w:hint="eastAsia"/>
        </w:rPr>
        <w:t>年</w:t>
      </w:r>
      <w:r w:rsidR="00E431D5" w:rsidRPr="00DF7EBA">
        <w:rPr>
          <w:rFonts w:ascii="Times New Roman" w:hAnsi="Times New Roman" w:hint="eastAsia"/>
        </w:rPr>
        <w:t>完畢後，</w:t>
      </w:r>
      <w:r w:rsidR="000551BA" w:rsidRPr="00DF7EBA">
        <w:rPr>
          <w:rFonts w:ascii="Times New Roman" w:hAnsi="Times New Roman" w:hint="eastAsia"/>
        </w:rPr>
        <w:t>依</w:t>
      </w:r>
      <w:r w:rsidR="000B66CA" w:rsidRPr="00DF7EBA">
        <w:rPr>
          <w:rFonts w:ascii="Times New Roman" w:hAnsi="Times New Roman" w:hint="eastAsia"/>
        </w:rPr>
        <w:t>據</w:t>
      </w:r>
      <w:r w:rsidR="005739B7" w:rsidRPr="00B841C9">
        <w:rPr>
          <w:rFonts w:ascii="Times New Roman" w:hAnsi="Times New Roman" w:hint="eastAsia"/>
          <w:b/>
        </w:rPr>
        <w:t>○○</w:t>
      </w:r>
      <w:r w:rsidR="00CF27A4" w:rsidRPr="00DF7EBA">
        <w:rPr>
          <w:rFonts w:ascii="Times New Roman" w:hAnsi="Times New Roman" w:hint="eastAsia"/>
        </w:rPr>
        <w:t>公司</w:t>
      </w:r>
      <w:r w:rsidR="00A12075" w:rsidRPr="00DF7EBA">
        <w:rPr>
          <w:rFonts w:ascii="Times New Roman" w:hAnsi="Times New Roman" w:hint="eastAsia"/>
        </w:rPr>
        <w:t>提出之「</w:t>
      </w:r>
      <w:r w:rsidR="00395E5D" w:rsidRPr="00DF7EBA">
        <w:rPr>
          <w:rFonts w:ascii="Times New Roman" w:hAnsi="Times New Roman" w:hint="eastAsia"/>
        </w:rPr>
        <w:t>新竹海水淡化廠模組廠試驗計畫模組廠試驗總報告（正式報告）</w:t>
      </w:r>
      <w:r w:rsidR="00A12075" w:rsidRPr="00DF7EBA">
        <w:rPr>
          <w:rFonts w:ascii="Times New Roman" w:hAnsi="Times New Roman" w:hint="eastAsia"/>
        </w:rPr>
        <w:t>」</w:t>
      </w:r>
      <w:r w:rsidR="00806071" w:rsidRPr="00DF7EBA">
        <w:rPr>
          <w:rFonts w:ascii="Times New Roman" w:hAnsi="Times New Roman" w:hint="eastAsia"/>
        </w:rPr>
        <w:t>結論與建議</w:t>
      </w:r>
      <w:r w:rsidR="00CF6D88" w:rsidRPr="00DF7EBA">
        <w:rPr>
          <w:rFonts w:ascii="Times New Roman" w:hAnsi="Times New Roman" w:hint="eastAsia"/>
        </w:rPr>
        <w:t>表示，</w:t>
      </w:r>
      <w:r w:rsidR="00F21F6D" w:rsidRPr="00DF7EBA">
        <w:rPr>
          <w:rFonts w:ascii="Times New Roman" w:hAnsi="Times New Roman" w:hint="eastAsia"/>
        </w:rPr>
        <w:t>該模組廠因設置經費考量，取水設施及前處理設施簡易，相關監控系統較簡化，</w:t>
      </w:r>
      <w:r w:rsidR="00B4320B" w:rsidRPr="00DF7EBA">
        <w:rPr>
          <w:rFonts w:ascii="Times New Roman" w:hAnsi="Times New Roman" w:hint="eastAsia"/>
        </w:rPr>
        <w:t>建議改善取水水質</w:t>
      </w:r>
      <w:r w:rsidR="00AD1279" w:rsidRPr="00DF7EBA">
        <w:rPr>
          <w:rFonts w:ascii="Times New Roman" w:hAnsi="Times New Roman" w:hint="eastAsia"/>
        </w:rPr>
        <w:t>，</w:t>
      </w:r>
      <w:r w:rsidR="00B4320B" w:rsidRPr="00DF7EBA">
        <w:rPr>
          <w:rFonts w:ascii="Times New Roman" w:hAnsi="Times New Roman" w:hint="eastAsia"/>
        </w:rPr>
        <w:t>增加自動監控加藥裝置</w:t>
      </w:r>
      <w:r w:rsidR="00AD1279" w:rsidRPr="00DF7EBA">
        <w:rPr>
          <w:rFonts w:ascii="Times New Roman" w:hAnsi="Times New Roman" w:hint="eastAsia"/>
        </w:rPr>
        <w:t>及</w:t>
      </w:r>
      <w:r w:rsidR="00B4320B" w:rsidRPr="00DF7EBA">
        <w:rPr>
          <w:rFonts w:ascii="Times New Roman" w:hAnsi="Times New Roman" w:hint="eastAsia"/>
        </w:rPr>
        <w:t>各設備電錶</w:t>
      </w:r>
      <w:r w:rsidR="00AD1279" w:rsidRPr="00DF7EBA">
        <w:rPr>
          <w:rFonts w:ascii="Times New Roman" w:hAnsi="Times New Roman" w:hint="eastAsia"/>
        </w:rPr>
        <w:t>等</w:t>
      </w:r>
      <w:r w:rsidR="00B4320B" w:rsidRPr="00DF7EBA">
        <w:rPr>
          <w:rFonts w:ascii="Times New Roman" w:hAnsi="Times New Roman" w:hint="eastAsia"/>
        </w:rPr>
        <w:t>。</w:t>
      </w:r>
    </w:p>
    <w:p w:rsidR="003A6C47" w:rsidRPr="00DF7EBA" w:rsidRDefault="0031789A" w:rsidP="00DF7EBA">
      <w:pPr>
        <w:pStyle w:val="3"/>
        <w:wordWrap w:val="0"/>
        <w:overflowPunct/>
        <w:ind w:left="1360" w:hanging="680"/>
        <w:rPr>
          <w:rFonts w:ascii="Times New Roman" w:hAnsi="Times New Roman"/>
        </w:rPr>
      </w:pPr>
      <w:r w:rsidRPr="00DF7EBA">
        <w:rPr>
          <w:rFonts w:ascii="Times New Roman" w:hAnsi="Times New Roman" w:hint="eastAsia"/>
        </w:rPr>
        <w:t>前期</w:t>
      </w:r>
      <w:r w:rsidR="009E116E" w:rsidRPr="00DF7EBA">
        <w:rPr>
          <w:rFonts w:ascii="Times New Roman" w:hAnsi="Times New Roman" w:hint="eastAsia"/>
        </w:rPr>
        <w:t>計畫</w:t>
      </w:r>
      <w:r w:rsidRPr="00DF7EBA">
        <w:rPr>
          <w:rFonts w:ascii="Times New Roman" w:hAnsi="Times New Roman" w:hint="eastAsia"/>
        </w:rPr>
        <w:t>結束後，</w:t>
      </w:r>
      <w:proofErr w:type="gramStart"/>
      <w:r w:rsidRPr="00DF7EBA">
        <w:rPr>
          <w:rFonts w:ascii="Times New Roman" w:hAnsi="Times New Roman" w:hint="eastAsia"/>
        </w:rPr>
        <w:t>水利署續委託</w:t>
      </w:r>
      <w:proofErr w:type="gramEnd"/>
      <w:r w:rsidRPr="00DF7EBA">
        <w:rPr>
          <w:rFonts w:ascii="Times New Roman" w:hAnsi="Times New Roman" w:hint="eastAsia"/>
        </w:rPr>
        <w:t>財團法人</w:t>
      </w:r>
      <w:r w:rsidR="005739B7" w:rsidRPr="00B841C9">
        <w:rPr>
          <w:rFonts w:ascii="Times New Roman" w:hAnsi="Times New Roman" w:hint="eastAsia"/>
          <w:b/>
        </w:rPr>
        <w:t>○○</w:t>
      </w:r>
      <w:r w:rsidRPr="00B841C9">
        <w:rPr>
          <w:rFonts w:ascii="Times New Roman" w:hAnsi="Times New Roman" w:hint="eastAsia"/>
        </w:rPr>
        <w:t>工</w:t>
      </w:r>
      <w:r w:rsidRPr="00DF7EBA">
        <w:rPr>
          <w:rFonts w:ascii="Times New Roman" w:hAnsi="Times New Roman" w:hint="eastAsia"/>
        </w:rPr>
        <w:t>程顧問社</w:t>
      </w:r>
      <w:r w:rsidR="00E61A19" w:rsidRPr="00DF7EBA">
        <w:rPr>
          <w:rFonts w:ascii="Times New Roman" w:hAnsi="Times New Roman" w:hint="eastAsia"/>
        </w:rPr>
        <w:t>辦理</w:t>
      </w:r>
      <w:r w:rsidRPr="00DF7EBA">
        <w:rPr>
          <w:rFonts w:ascii="Times New Roman" w:hAnsi="Times New Roman" w:hint="eastAsia"/>
        </w:rPr>
        <w:t>「</w:t>
      </w:r>
      <w:proofErr w:type="gramStart"/>
      <w:r w:rsidRPr="00DF7EBA">
        <w:rPr>
          <w:rFonts w:ascii="Times New Roman" w:hAnsi="Times New Roman" w:hint="eastAsia"/>
        </w:rPr>
        <w:t>105</w:t>
      </w:r>
      <w:proofErr w:type="gramEnd"/>
      <w:r w:rsidRPr="00DF7EBA">
        <w:rPr>
          <w:rFonts w:ascii="Times New Roman" w:hAnsi="Times New Roman" w:hint="eastAsia"/>
        </w:rPr>
        <w:t>年度新竹海淡模組廠後續操作試驗」</w:t>
      </w:r>
      <w:r w:rsidR="00E61A19" w:rsidRPr="00DF7EBA">
        <w:rPr>
          <w:rFonts w:ascii="Times New Roman" w:hAnsi="Times New Roman" w:hint="eastAsia"/>
        </w:rPr>
        <w:t>，</w:t>
      </w:r>
      <w:r w:rsidR="009E116E" w:rsidRPr="00DF7EBA">
        <w:rPr>
          <w:rFonts w:ascii="Times New Roman" w:hAnsi="Times New Roman" w:hint="eastAsia"/>
        </w:rPr>
        <w:t>以前期計畫建置之海水淡化模組廠及岸邊臨時</w:t>
      </w:r>
      <w:r w:rsidR="009E116E" w:rsidRPr="00DF7EBA">
        <w:rPr>
          <w:rFonts w:ascii="Times New Roman" w:hAnsi="Times New Roman" w:hint="eastAsia"/>
        </w:rPr>
        <w:lastRenderedPageBreak/>
        <w:t>性取水管線設施為基礎，針對廠內處理程序進行改善調整，並連續運轉操作，</w:t>
      </w:r>
      <w:r w:rsidR="005F44C8" w:rsidRPr="00DF7EBA">
        <w:rPr>
          <w:rFonts w:ascii="Times New Roman" w:hAnsi="Times New Roman" w:hint="eastAsia"/>
        </w:rPr>
        <w:t>依據該社最後提出</w:t>
      </w:r>
      <w:r w:rsidR="007424DD" w:rsidRPr="00DF7EBA">
        <w:rPr>
          <w:rFonts w:ascii="Times New Roman" w:hAnsi="Times New Roman" w:hint="eastAsia"/>
        </w:rPr>
        <w:t>之</w:t>
      </w:r>
      <w:r w:rsidR="00761437" w:rsidRPr="00DF7EBA">
        <w:rPr>
          <w:rFonts w:ascii="Times New Roman" w:hAnsi="Times New Roman" w:hint="eastAsia"/>
        </w:rPr>
        <w:t>報告</w:t>
      </w:r>
      <w:r w:rsidR="00CB455F" w:rsidRPr="00DF7EBA">
        <w:rPr>
          <w:rFonts w:ascii="Times New Roman" w:hAnsi="Times New Roman" w:hint="eastAsia"/>
        </w:rPr>
        <w:t>書</w:t>
      </w:r>
      <w:r w:rsidR="007424DD" w:rsidRPr="00DF7EBA">
        <w:rPr>
          <w:rFonts w:ascii="Times New Roman" w:hAnsi="Times New Roman" w:hint="eastAsia"/>
        </w:rPr>
        <w:t>表示，</w:t>
      </w:r>
      <w:r w:rsidR="003A6C47" w:rsidRPr="00DF7EBA">
        <w:rPr>
          <w:rFonts w:ascii="Times New Roman" w:hAnsi="Times New Roman" w:hint="eastAsia"/>
        </w:rPr>
        <w:t>透過該模組廠操作試驗，已驗證海水</w:t>
      </w:r>
      <w:proofErr w:type="gramStart"/>
      <w:r w:rsidR="003A6C47" w:rsidRPr="00DF7EBA">
        <w:rPr>
          <w:rFonts w:ascii="Times New Roman" w:hAnsi="Times New Roman" w:hint="eastAsia"/>
        </w:rPr>
        <w:t>淡化產水長期</w:t>
      </w:r>
      <w:proofErr w:type="gramEnd"/>
      <w:r w:rsidR="003A6C47" w:rsidRPr="00DF7EBA">
        <w:rPr>
          <w:rFonts w:ascii="Times New Roman" w:hAnsi="Times New Roman" w:hint="eastAsia"/>
        </w:rPr>
        <w:t>運轉水質可符合飲用水水質標準，滿足高科技產業</w:t>
      </w:r>
      <w:proofErr w:type="gramStart"/>
      <w:r w:rsidR="003A6C47" w:rsidRPr="00DF7EBA">
        <w:rPr>
          <w:rFonts w:ascii="Times New Roman" w:hAnsi="Times New Roman" w:hint="eastAsia"/>
        </w:rPr>
        <w:t>之高端製程</w:t>
      </w:r>
      <w:proofErr w:type="gramEnd"/>
      <w:r w:rsidR="003A6C47" w:rsidRPr="00DF7EBA">
        <w:rPr>
          <w:rFonts w:ascii="Times New Roman" w:hAnsi="Times New Roman" w:hint="eastAsia"/>
        </w:rPr>
        <w:t>用水需求。</w:t>
      </w:r>
      <w:r w:rsidR="0084622B" w:rsidRPr="00DF7EBA">
        <w:rPr>
          <w:rFonts w:ascii="Times New Roman" w:hAnsi="Times New Roman" w:hint="eastAsia"/>
        </w:rPr>
        <w:t>該社依據不同之</w:t>
      </w:r>
      <w:proofErr w:type="gramStart"/>
      <w:r w:rsidR="0084622B" w:rsidRPr="00DF7EBA">
        <w:rPr>
          <w:rFonts w:ascii="Times New Roman" w:hAnsi="Times New Roman" w:hint="eastAsia"/>
        </w:rPr>
        <w:t>產水硼</w:t>
      </w:r>
      <w:proofErr w:type="gramEnd"/>
      <w:r w:rsidR="0084622B" w:rsidRPr="00DF7EBA">
        <w:rPr>
          <w:rFonts w:ascii="Times New Roman" w:hAnsi="Times New Roman" w:hint="eastAsia"/>
        </w:rPr>
        <w:t>濃度及</w:t>
      </w:r>
      <w:r w:rsidR="00C725A2" w:rsidRPr="00DF7EBA">
        <w:rPr>
          <w:rFonts w:ascii="Times New Roman" w:hAnsi="Times New Roman" w:hint="eastAsia"/>
        </w:rPr>
        <w:t>淡化程序規劃</w:t>
      </w:r>
      <w:proofErr w:type="gramStart"/>
      <w:r w:rsidR="00C725A2" w:rsidRPr="00DF7EBA">
        <w:rPr>
          <w:rFonts w:ascii="Times New Roman" w:hAnsi="Times New Roman" w:hint="eastAsia"/>
        </w:rPr>
        <w:t>4</w:t>
      </w:r>
      <w:r w:rsidR="00B068FA">
        <w:rPr>
          <w:rFonts w:ascii="Times New Roman" w:hAnsi="Times New Roman" w:hint="eastAsia"/>
        </w:rPr>
        <w:t>項</w:t>
      </w:r>
      <w:r w:rsidR="00C725A2" w:rsidRPr="00DF7EBA">
        <w:rPr>
          <w:rFonts w:ascii="Times New Roman" w:hAnsi="Times New Roman" w:hint="eastAsia"/>
        </w:rPr>
        <w:t>產水方案</w:t>
      </w:r>
      <w:proofErr w:type="gramEnd"/>
      <w:r w:rsidR="00C725A2" w:rsidRPr="00DF7EBA">
        <w:rPr>
          <w:rFonts w:ascii="Times New Roman" w:hAnsi="Times New Roman" w:hint="eastAsia"/>
        </w:rPr>
        <w:t>，</w:t>
      </w:r>
      <w:r w:rsidR="00A24F32" w:rsidRPr="00DF7EBA">
        <w:rPr>
          <w:rFonts w:ascii="Times New Roman" w:hAnsi="Times New Roman" w:hint="eastAsia"/>
        </w:rPr>
        <w:t>其</w:t>
      </w:r>
      <w:proofErr w:type="gramStart"/>
      <w:r w:rsidR="001B593E" w:rsidRPr="00DF7EBA">
        <w:rPr>
          <w:rFonts w:ascii="Times New Roman" w:hAnsi="Times New Roman" w:hint="eastAsia"/>
        </w:rPr>
        <w:t>單位產水成本</w:t>
      </w:r>
      <w:proofErr w:type="gramEnd"/>
      <w:r w:rsidR="001B593E" w:rsidRPr="00DF7EBA">
        <w:rPr>
          <w:rFonts w:ascii="Times New Roman" w:hAnsi="Times New Roman" w:hint="eastAsia"/>
        </w:rPr>
        <w:t>約每噸</w:t>
      </w:r>
      <w:r w:rsidR="001B593E" w:rsidRPr="00DF7EBA">
        <w:rPr>
          <w:rFonts w:ascii="Times New Roman" w:hAnsi="Times New Roman" w:hint="eastAsia"/>
        </w:rPr>
        <w:t>35.34~47.89</w:t>
      </w:r>
      <w:r w:rsidR="001B593E" w:rsidRPr="00DF7EBA">
        <w:rPr>
          <w:rFonts w:ascii="Times New Roman" w:hAnsi="Times New Roman" w:hint="eastAsia"/>
        </w:rPr>
        <w:t>元</w:t>
      </w:r>
      <w:r w:rsidR="00A24F32" w:rsidRPr="00DF7EBA">
        <w:rPr>
          <w:rFonts w:ascii="Times New Roman" w:hAnsi="Times New Roman" w:hint="eastAsia"/>
        </w:rPr>
        <w:t>，</w:t>
      </w:r>
      <w:proofErr w:type="gramStart"/>
      <w:r w:rsidR="00A24F32" w:rsidRPr="00DF7EBA">
        <w:rPr>
          <w:rFonts w:ascii="Times New Roman" w:hAnsi="Times New Roman" w:hint="eastAsia"/>
        </w:rPr>
        <w:t>嗣</w:t>
      </w:r>
      <w:proofErr w:type="gramEnd"/>
      <w:r w:rsidR="00700346" w:rsidRPr="00DF7EBA">
        <w:rPr>
          <w:rFonts w:ascii="Times New Roman" w:hAnsi="Times New Roman" w:hint="eastAsia"/>
        </w:rPr>
        <w:t>經</w:t>
      </w:r>
      <w:r w:rsidR="003A6C47" w:rsidRPr="00DF7EBA">
        <w:rPr>
          <w:rFonts w:ascii="Times New Roman" w:hAnsi="Times New Roman" w:hint="eastAsia"/>
        </w:rPr>
        <w:t>問卷</w:t>
      </w:r>
      <w:r w:rsidR="00700346" w:rsidRPr="00DF7EBA">
        <w:rPr>
          <w:rFonts w:ascii="Times New Roman" w:hAnsi="Times New Roman" w:hint="eastAsia"/>
        </w:rPr>
        <w:t>調查</w:t>
      </w:r>
      <w:r w:rsidR="003A6C47" w:rsidRPr="00DF7EBA">
        <w:rPr>
          <w:rFonts w:ascii="Times New Roman" w:hAnsi="Times New Roman" w:hint="eastAsia"/>
        </w:rPr>
        <w:t>結果，顯示海淡水水質及用水價格為潛在用水者的關切重點。回收問卷中，僅</w:t>
      </w:r>
      <w:r w:rsidR="003A6C47" w:rsidRPr="00DF7EBA">
        <w:rPr>
          <w:rFonts w:ascii="Times New Roman" w:hAnsi="Times New Roman" w:hint="eastAsia"/>
        </w:rPr>
        <w:t>67</w:t>
      </w:r>
      <w:r w:rsidR="003A6C47" w:rsidRPr="00DF7EBA">
        <w:rPr>
          <w:rFonts w:ascii="Times New Roman" w:hAnsi="Times New Roman" w:hint="eastAsia"/>
        </w:rPr>
        <w:t>％廠商有使用海淡水意願，在這些廠商中，約</w:t>
      </w:r>
      <w:r w:rsidR="003A6C47" w:rsidRPr="00DF7EBA">
        <w:rPr>
          <w:rFonts w:ascii="Times New Roman" w:hAnsi="Times New Roman" w:hint="eastAsia"/>
        </w:rPr>
        <w:t>2</w:t>
      </w:r>
      <w:r w:rsidR="003A6C47" w:rsidRPr="00DF7EBA">
        <w:rPr>
          <w:rFonts w:ascii="Times New Roman" w:hAnsi="Times New Roman" w:hint="eastAsia"/>
        </w:rPr>
        <w:t>％廠商表示用水價格須等同於自來水價格，約</w:t>
      </w:r>
      <w:r w:rsidR="003A6C47" w:rsidRPr="00DF7EBA">
        <w:rPr>
          <w:rFonts w:ascii="Times New Roman" w:hAnsi="Times New Roman" w:hint="eastAsia"/>
        </w:rPr>
        <w:t>95</w:t>
      </w:r>
      <w:r w:rsidR="003A6C47" w:rsidRPr="00DF7EBA">
        <w:rPr>
          <w:rFonts w:ascii="Times New Roman" w:hAnsi="Times New Roman" w:hint="eastAsia"/>
        </w:rPr>
        <w:t>％廠商表示願意接受價格為每噸</w:t>
      </w:r>
      <w:r w:rsidR="003A6C47" w:rsidRPr="00DF7EBA">
        <w:rPr>
          <w:rFonts w:ascii="Times New Roman" w:hAnsi="Times New Roman" w:hint="eastAsia"/>
        </w:rPr>
        <w:t>25~30</w:t>
      </w:r>
      <w:r w:rsidR="003A6C47" w:rsidRPr="00DF7EBA">
        <w:rPr>
          <w:rFonts w:ascii="Times New Roman" w:hAnsi="Times New Roman" w:hint="eastAsia"/>
        </w:rPr>
        <w:t>元，但僅限於枯水期使用，約</w:t>
      </w:r>
      <w:r w:rsidR="003A6C47" w:rsidRPr="00DF7EBA">
        <w:rPr>
          <w:rFonts w:ascii="Times New Roman" w:hAnsi="Times New Roman" w:hint="eastAsia"/>
        </w:rPr>
        <w:t>2</w:t>
      </w:r>
      <w:r w:rsidR="003A6C47" w:rsidRPr="00DF7EBA">
        <w:rPr>
          <w:rFonts w:ascii="Times New Roman" w:hAnsi="Times New Roman" w:hint="eastAsia"/>
        </w:rPr>
        <w:t>％廠商表示願意接受價格為每噸</w:t>
      </w:r>
      <w:r w:rsidR="003A6C47" w:rsidRPr="00DF7EBA">
        <w:rPr>
          <w:rFonts w:ascii="Times New Roman" w:hAnsi="Times New Roman" w:hint="eastAsia"/>
        </w:rPr>
        <w:t>30~35</w:t>
      </w:r>
      <w:r w:rsidR="003A6C47" w:rsidRPr="00DF7EBA">
        <w:rPr>
          <w:rFonts w:ascii="Times New Roman" w:hAnsi="Times New Roman" w:hint="eastAsia"/>
        </w:rPr>
        <w:t>元，但僅限於</w:t>
      </w:r>
      <w:proofErr w:type="gramStart"/>
      <w:r w:rsidR="003A6C47" w:rsidRPr="00DF7EBA">
        <w:rPr>
          <w:rFonts w:ascii="Times New Roman" w:hAnsi="Times New Roman" w:hint="eastAsia"/>
        </w:rPr>
        <w:t>枯水期缺水</w:t>
      </w:r>
      <w:proofErr w:type="gramEnd"/>
      <w:r w:rsidR="003A6C47" w:rsidRPr="00DF7EBA">
        <w:rPr>
          <w:rFonts w:ascii="Times New Roman" w:hAnsi="Times New Roman" w:hint="eastAsia"/>
        </w:rPr>
        <w:t>時使用，僅約</w:t>
      </w:r>
      <w:r w:rsidR="003A6C47" w:rsidRPr="00DF7EBA">
        <w:rPr>
          <w:rFonts w:ascii="Times New Roman" w:hAnsi="Times New Roman" w:hint="eastAsia"/>
        </w:rPr>
        <w:t>1</w:t>
      </w:r>
      <w:r w:rsidR="003A6C47" w:rsidRPr="00DF7EBA">
        <w:rPr>
          <w:rFonts w:ascii="Times New Roman" w:hAnsi="Times New Roman" w:hint="eastAsia"/>
        </w:rPr>
        <w:t>％廠商表示願意接受每噸</w:t>
      </w:r>
      <w:r w:rsidR="003A6C47" w:rsidRPr="00DF7EBA">
        <w:rPr>
          <w:rFonts w:ascii="Times New Roman" w:hAnsi="Times New Roman" w:hint="eastAsia"/>
        </w:rPr>
        <w:t>35</w:t>
      </w:r>
      <w:r w:rsidR="003A6C47" w:rsidRPr="00DF7EBA">
        <w:rPr>
          <w:rFonts w:ascii="Times New Roman" w:hAnsi="Times New Roman" w:hint="eastAsia"/>
        </w:rPr>
        <w:t>元以上之價格。</w:t>
      </w:r>
      <w:r w:rsidR="008C6899" w:rsidRPr="00DF7EBA">
        <w:rPr>
          <w:rFonts w:ascii="Times New Roman" w:hAnsi="Times New Roman" w:hint="eastAsia"/>
        </w:rPr>
        <w:t>惟依</w:t>
      </w:r>
      <w:r w:rsidR="004D0959" w:rsidRPr="00DF7EBA">
        <w:rPr>
          <w:rFonts w:ascii="Times New Roman" w:hAnsi="Times New Roman" w:hint="eastAsia"/>
        </w:rPr>
        <w:t>台灣省自來水公司</w:t>
      </w:r>
      <w:r w:rsidR="008C6899" w:rsidRPr="00DF7EBA">
        <w:rPr>
          <w:rFonts w:ascii="Times New Roman" w:hAnsi="Times New Roman" w:hint="eastAsia"/>
        </w:rPr>
        <w:t>網站資料</w:t>
      </w:r>
      <w:r w:rsidR="002F6DFE" w:rsidRPr="00DF7EBA">
        <w:rPr>
          <w:rFonts w:ascii="Times New Roman" w:hAnsi="Times New Roman" w:hint="eastAsia"/>
        </w:rPr>
        <w:t>，</w:t>
      </w:r>
      <w:r w:rsidR="008C6899" w:rsidRPr="00DF7EBA">
        <w:rPr>
          <w:rFonts w:ascii="Times New Roman" w:hAnsi="Times New Roman" w:hint="eastAsia"/>
        </w:rPr>
        <w:t>目前水費價目表分段水費價目第四段（月用水量</w:t>
      </w:r>
      <w:r w:rsidR="008C6899" w:rsidRPr="00DF7EBA">
        <w:rPr>
          <w:rFonts w:ascii="Times New Roman" w:hAnsi="Times New Roman" w:hint="eastAsia"/>
        </w:rPr>
        <w:t>51</w:t>
      </w:r>
      <w:r w:rsidR="008C6899" w:rsidRPr="00DF7EBA">
        <w:rPr>
          <w:rFonts w:ascii="Times New Roman" w:hAnsi="Times New Roman" w:hint="eastAsia"/>
        </w:rPr>
        <w:t>立方公尺以上），其單價</w:t>
      </w:r>
      <w:r w:rsidR="00337830" w:rsidRPr="00DF7EBA">
        <w:rPr>
          <w:rFonts w:ascii="Times New Roman" w:hAnsi="Times New Roman" w:hint="eastAsia"/>
        </w:rPr>
        <w:t>僅</w:t>
      </w:r>
      <w:r w:rsidR="008C6899" w:rsidRPr="00DF7EBA">
        <w:rPr>
          <w:rFonts w:ascii="Times New Roman" w:hAnsi="Times New Roman" w:hint="eastAsia"/>
        </w:rPr>
        <w:t>為</w:t>
      </w:r>
      <w:r w:rsidR="008C6899" w:rsidRPr="00DF7EBA">
        <w:rPr>
          <w:rFonts w:ascii="Times New Roman" w:hAnsi="Times New Roman" w:hint="eastAsia"/>
        </w:rPr>
        <w:t>12.075</w:t>
      </w:r>
      <w:r w:rsidR="008C6899" w:rsidRPr="00DF7EBA">
        <w:rPr>
          <w:rFonts w:ascii="Times New Roman" w:hAnsi="Times New Roman" w:hint="eastAsia"/>
        </w:rPr>
        <w:t>元</w:t>
      </w:r>
      <w:r w:rsidR="008C6899" w:rsidRPr="00DF7EBA">
        <w:rPr>
          <w:rFonts w:ascii="Times New Roman" w:hAnsi="Times New Roman" w:hint="eastAsia"/>
        </w:rPr>
        <w:t>/</w:t>
      </w:r>
      <w:r w:rsidR="008C6899" w:rsidRPr="00DF7EBA">
        <w:rPr>
          <w:rFonts w:ascii="Times New Roman" w:hAnsi="Times New Roman" w:hint="eastAsia"/>
        </w:rPr>
        <w:t>立方公尺</w:t>
      </w:r>
      <w:r w:rsidR="007C1CB2">
        <w:rPr>
          <w:rStyle w:val="afc"/>
          <w:rFonts w:ascii="Times New Roman" w:hAnsi="Times New Roman"/>
        </w:rPr>
        <w:footnoteReference w:id="4"/>
      </w:r>
      <w:r w:rsidR="008C6899" w:rsidRPr="00DF7EBA">
        <w:rPr>
          <w:rFonts w:ascii="Times New Roman" w:hAnsi="Times New Roman" w:hint="eastAsia"/>
        </w:rPr>
        <w:t>（含</w:t>
      </w:r>
      <w:r w:rsidR="008C6899" w:rsidRPr="00DF7EBA">
        <w:rPr>
          <w:rFonts w:ascii="Times New Roman" w:hAnsi="Times New Roman" w:hint="eastAsia"/>
        </w:rPr>
        <w:t>5</w:t>
      </w:r>
      <w:r w:rsidR="008C6899" w:rsidRPr="00DF7EBA">
        <w:rPr>
          <w:rFonts w:ascii="Times New Roman" w:hAnsi="Times New Roman" w:hint="eastAsia"/>
        </w:rPr>
        <w:t>％營業稅）</w:t>
      </w:r>
      <w:r w:rsidR="00BB5875">
        <w:rPr>
          <w:rFonts w:ascii="Times New Roman" w:hAnsi="Times New Roman" w:hint="eastAsia"/>
        </w:rPr>
        <w:t>，與前揭之海淡水</w:t>
      </w:r>
      <w:proofErr w:type="gramStart"/>
      <w:r w:rsidR="00BB5875">
        <w:rPr>
          <w:rFonts w:ascii="Times New Roman" w:hAnsi="Times New Roman" w:hint="eastAsia"/>
        </w:rPr>
        <w:t>單位產水成</w:t>
      </w:r>
      <w:proofErr w:type="gramEnd"/>
      <w:r w:rsidR="00BB5875">
        <w:rPr>
          <w:rFonts w:ascii="Times New Roman" w:hAnsi="Times New Roman" w:hint="eastAsia"/>
        </w:rPr>
        <w:t>本相較，</w:t>
      </w:r>
      <w:r w:rsidR="00B72AA5">
        <w:rPr>
          <w:rFonts w:ascii="Times New Roman" w:hAnsi="Times New Roman" w:hint="eastAsia"/>
        </w:rPr>
        <w:t>仍有一段距離。</w:t>
      </w:r>
    </w:p>
    <w:p w:rsidR="003A6C47" w:rsidRPr="0024019E" w:rsidRDefault="00A13C7E" w:rsidP="00DF7EBA">
      <w:pPr>
        <w:pStyle w:val="3"/>
        <w:wordWrap w:val="0"/>
        <w:overflowPunct/>
        <w:ind w:left="1360" w:hanging="680"/>
        <w:rPr>
          <w:rFonts w:ascii="Times New Roman" w:hAnsi="Times New Roman"/>
        </w:rPr>
      </w:pPr>
      <w:r w:rsidRPr="0024019E">
        <w:rPr>
          <w:rFonts w:ascii="Times New Roman" w:hAnsi="Times New Roman" w:hint="eastAsia"/>
        </w:rPr>
        <w:t>至於</w:t>
      </w:r>
      <w:r w:rsidR="002E7447" w:rsidRPr="0024019E">
        <w:rPr>
          <w:rFonts w:ascii="Times New Roman" w:hAnsi="Times New Roman" w:hint="eastAsia"/>
        </w:rPr>
        <w:t>新竹海淡</w:t>
      </w:r>
      <w:proofErr w:type="gramStart"/>
      <w:r w:rsidR="002E7447" w:rsidRPr="0024019E">
        <w:rPr>
          <w:rFonts w:ascii="Times New Roman" w:hAnsi="Times New Roman" w:hint="eastAsia"/>
        </w:rPr>
        <w:t>模組廠</w:t>
      </w:r>
      <w:r w:rsidRPr="0024019E">
        <w:rPr>
          <w:rFonts w:ascii="Times New Roman" w:hAnsi="Times New Roman" w:hint="eastAsia"/>
        </w:rPr>
        <w:t>海淡水</w:t>
      </w:r>
      <w:proofErr w:type="gramEnd"/>
      <w:r w:rsidRPr="0024019E">
        <w:rPr>
          <w:rFonts w:ascii="Times New Roman" w:hAnsi="Times New Roman" w:hint="eastAsia"/>
        </w:rPr>
        <w:t>去化出處</w:t>
      </w:r>
      <w:r w:rsidR="00461E0F" w:rsidRPr="0024019E">
        <w:rPr>
          <w:rFonts w:ascii="Times New Roman" w:hAnsi="Times New Roman" w:hint="eastAsia"/>
        </w:rPr>
        <w:t>及海淡廠</w:t>
      </w:r>
      <w:r w:rsidR="002C6D31" w:rsidRPr="0024019E">
        <w:rPr>
          <w:rFonts w:ascii="Times New Roman" w:hAnsi="Times New Roman" w:hint="eastAsia"/>
        </w:rPr>
        <w:t>之</w:t>
      </w:r>
      <w:r w:rsidR="0090745D" w:rsidRPr="0024019E">
        <w:rPr>
          <w:rFonts w:ascii="Times New Roman" w:hAnsi="Times New Roman" w:hint="eastAsia"/>
        </w:rPr>
        <w:t>角色</w:t>
      </w:r>
      <w:r w:rsidR="00461E0F" w:rsidRPr="0024019E">
        <w:rPr>
          <w:rFonts w:ascii="Times New Roman" w:hAnsi="Times New Roman" w:hint="eastAsia"/>
        </w:rPr>
        <w:t>定位</w:t>
      </w:r>
      <w:r w:rsidRPr="0024019E">
        <w:rPr>
          <w:rFonts w:ascii="Times New Roman" w:hAnsi="Times New Roman" w:hint="eastAsia"/>
        </w:rPr>
        <w:t>，</w:t>
      </w:r>
      <w:r w:rsidR="002F6663" w:rsidRPr="0024019E">
        <w:rPr>
          <w:rFonts w:ascii="Times New Roman" w:hAnsi="Times New Roman" w:hint="eastAsia"/>
        </w:rPr>
        <w:t>據水利署查復表示，</w:t>
      </w:r>
      <w:r w:rsidR="00B43EF5" w:rsidRPr="0024019E">
        <w:rPr>
          <w:rFonts w:ascii="Times New Roman" w:hAnsi="Times New Roman" w:hint="eastAsia"/>
        </w:rPr>
        <w:t>該模組廠</w:t>
      </w:r>
      <w:proofErr w:type="gramStart"/>
      <w:r w:rsidR="00B43EF5" w:rsidRPr="0024019E">
        <w:rPr>
          <w:rFonts w:ascii="Times New Roman" w:hAnsi="Times New Roman" w:hint="eastAsia"/>
        </w:rPr>
        <w:t>設備業報奉行</w:t>
      </w:r>
      <w:proofErr w:type="gramEnd"/>
      <w:r w:rsidR="00B43EF5" w:rsidRPr="0024019E">
        <w:rPr>
          <w:rFonts w:ascii="Times New Roman" w:hAnsi="Times New Roman" w:hint="eastAsia"/>
        </w:rPr>
        <w:t>政院</w:t>
      </w:r>
      <w:r w:rsidR="00B43EF5" w:rsidRPr="0024019E">
        <w:rPr>
          <w:rFonts w:ascii="Times New Roman" w:hAnsi="Times New Roman" w:hint="eastAsia"/>
        </w:rPr>
        <w:t>106</w:t>
      </w:r>
      <w:r w:rsidR="00B43EF5" w:rsidRPr="0024019E">
        <w:rPr>
          <w:rFonts w:ascii="Times New Roman" w:hAnsi="Times New Roman" w:hint="eastAsia"/>
        </w:rPr>
        <w:t>年</w:t>
      </w:r>
      <w:r w:rsidR="00B43EF5" w:rsidRPr="0024019E">
        <w:rPr>
          <w:rFonts w:ascii="Times New Roman" w:hAnsi="Times New Roman" w:hint="eastAsia"/>
        </w:rPr>
        <w:t>2</w:t>
      </w:r>
      <w:r w:rsidR="00B43EF5" w:rsidRPr="0024019E">
        <w:rPr>
          <w:rFonts w:ascii="Times New Roman" w:hAnsi="Times New Roman" w:hint="eastAsia"/>
        </w:rPr>
        <w:t>月</w:t>
      </w:r>
      <w:r w:rsidR="00B43EF5" w:rsidRPr="0024019E">
        <w:rPr>
          <w:rFonts w:ascii="Times New Roman" w:hAnsi="Times New Roman" w:hint="eastAsia"/>
        </w:rPr>
        <w:t>20</w:t>
      </w:r>
      <w:r w:rsidR="00B43EF5" w:rsidRPr="0024019E">
        <w:rPr>
          <w:rFonts w:ascii="Times New Roman" w:hAnsi="Times New Roman" w:hint="eastAsia"/>
        </w:rPr>
        <w:t>日核定納於「離島地區供水改善計畫」（第</w:t>
      </w:r>
      <w:r w:rsidR="00B43EF5" w:rsidRPr="0024019E">
        <w:rPr>
          <w:rFonts w:ascii="Times New Roman" w:hAnsi="Times New Roman" w:hint="eastAsia"/>
        </w:rPr>
        <w:t>2</w:t>
      </w:r>
      <w:r w:rsidR="00B43EF5" w:rsidRPr="0024019E">
        <w:rPr>
          <w:rFonts w:ascii="Times New Roman" w:hAnsi="Times New Roman" w:hint="eastAsia"/>
        </w:rPr>
        <w:t>次修正）</w:t>
      </w:r>
      <w:r w:rsidR="00DD1907" w:rsidRPr="0024019E">
        <w:rPr>
          <w:rFonts w:ascii="Times New Roman" w:hAnsi="Times New Roman" w:hint="eastAsia"/>
        </w:rPr>
        <w:t>，將</w:t>
      </w:r>
      <w:r w:rsidR="00B43EF5" w:rsidRPr="0024019E">
        <w:rPr>
          <w:rFonts w:ascii="Times New Roman" w:hAnsi="Times New Roman" w:hint="eastAsia"/>
        </w:rPr>
        <w:t>移轉供連江縣馬祖地區海淡廠運用</w:t>
      </w:r>
      <w:r w:rsidR="00DD1907" w:rsidRPr="0024019E">
        <w:rPr>
          <w:rFonts w:ascii="Times New Roman" w:hAnsi="Times New Roman" w:hint="eastAsia"/>
        </w:rPr>
        <w:t>。</w:t>
      </w:r>
      <w:r w:rsidR="007C2885" w:rsidRPr="0024019E">
        <w:rPr>
          <w:rFonts w:ascii="Times New Roman" w:hAnsi="Times New Roman" w:hint="eastAsia"/>
        </w:rPr>
        <w:t>移出後之廠房與土地，擬提供作為多用途水處理相關試驗、水質改善及測試</w:t>
      </w:r>
      <w:proofErr w:type="gramStart"/>
      <w:r w:rsidR="007C2885" w:rsidRPr="0024019E">
        <w:rPr>
          <w:rFonts w:ascii="Times New Roman" w:hAnsi="Times New Roman" w:hint="eastAsia"/>
        </w:rPr>
        <w:t>研究等場址</w:t>
      </w:r>
      <w:proofErr w:type="gramEnd"/>
      <w:r w:rsidR="007C2885" w:rsidRPr="0024019E">
        <w:rPr>
          <w:rFonts w:ascii="Times New Roman" w:hAnsi="Times New Roman" w:hint="eastAsia"/>
        </w:rPr>
        <w:t>使用。</w:t>
      </w:r>
      <w:r w:rsidR="004A7117" w:rsidRPr="0024019E">
        <w:rPr>
          <w:rFonts w:ascii="Times New Roman" w:hAnsi="Times New Roman" w:hint="eastAsia"/>
        </w:rPr>
        <w:t>該模組廠</w:t>
      </w:r>
      <w:r w:rsidR="0024019E">
        <w:rPr>
          <w:rFonts w:ascii="Times New Roman" w:hAnsi="Times New Roman" w:hint="eastAsia"/>
        </w:rPr>
        <w:t>先前</w:t>
      </w:r>
      <w:r w:rsidR="004A7117" w:rsidRPr="0024019E">
        <w:rPr>
          <w:rFonts w:ascii="Times New Roman" w:hAnsi="Times New Roman" w:hint="eastAsia"/>
        </w:rPr>
        <w:t>試驗運轉</w:t>
      </w:r>
      <w:proofErr w:type="gramStart"/>
      <w:r w:rsidR="004A7117" w:rsidRPr="0024019E">
        <w:rPr>
          <w:rFonts w:ascii="Times New Roman" w:hAnsi="Times New Roman" w:hint="eastAsia"/>
        </w:rPr>
        <w:t>期間產水</w:t>
      </w:r>
      <w:proofErr w:type="gramEnd"/>
      <w:r w:rsidR="00290319">
        <w:rPr>
          <w:rFonts w:ascii="Times New Roman" w:hAnsi="Times New Roman" w:hint="eastAsia"/>
        </w:rPr>
        <w:t>，</w:t>
      </w:r>
      <w:r w:rsidR="004A7117" w:rsidRPr="0024019E">
        <w:rPr>
          <w:rFonts w:ascii="Times New Roman" w:hAnsi="Times New Roman" w:hint="eastAsia"/>
        </w:rPr>
        <w:t>除作教育宣導與觀摩展示外，技術服務廠商</w:t>
      </w:r>
      <w:r w:rsidR="005739B7" w:rsidRPr="00B841C9">
        <w:rPr>
          <w:rFonts w:ascii="Times New Roman" w:hAnsi="Times New Roman" w:hint="eastAsia"/>
          <w:b/>
        </w:rPr>
        <w:t>○○</w:t>
      </w:r>
      <w:r w:rsidR="004A7117" w:rsidRPr="0024019E">
        <w:rPr>
          <w:rFonts w:ascii="Times New Roman" w:hAnsi="Times New Roman" w:hint="eastAsia"/>
        </w:rPr>
        <w:t>公司亦</w:t>
      </w:r>
      <w:proofErr w:type="gramStart"/>
      <w:r w:rsidR="004A7117" w:rsidRPr="0024019E">
        <w:rPr>
          <w:rFonts w:ascii="Times New Roman" w:hAnsi="Times New Roman" w:hint="eastAsia"/>
        </w:rPr>
        <w:t>研提海</w:t>
      </w:r>
      <w:proofErr w:type="gramEnd"/>
      <w:r w:rsidR="004A7117" w:rsidRPr="0024019E">
        <w:rPr>
          <w:rFonts w:ascii="Times New Roman" w:hAnsi="Times New Roman" w:hint="eastAsia"/>
        </w:rPr>
        <w:t>淡水運用計畫，</w:t>
      </w:r>
      <w:r w:rsidR="001668F1" w:rsidRPr="0024019E">
        <w:rPr>
          <w:rFonts w:ascii="Times New Roman" w:hAnsi="Times New Roman" w:hint="eastAsia"/>
        </w:rPr>
        <w:t>結論提供漁港使用並考量擴大附近焚化</w:t>
      </w:r>
      <w:r w:rsidR="001668F1" w:rsidRPr="0024019E">
        <w:rPr>
          <w:rFonts w:ascii="Times New Roman" w:hAnsi="Times New Roman" w:hint="eastAsia"/>
        </w:rPr>
        <w:lastRenderedPageBreak/>
        <w:t>爐及新竹市政府周遭設施用水。惟據審計部查報表示，</w:t>
      </w:r>
      <w:r w:rsidR="00AC5507" w:rsidRPr="0024019E">
        <w:rPr>
          <w:rFonts w:ascii="Times New Roman" w:hAnsi="Times New Roman" w:hint="eastAsia"/>
        </w:rPr>
        <w:t>僅</w:t>
      </w:r>
      <w:r w:rsidR="00CA5134" w:rsidRPr="0024019E">
        <w:rPr>
          <w:rFonts w:ascii="Times New Roman" w:hAnsi="Times New Roman" w:hint="eastAsia"/>
        </w:rPr>
        <w:t>有</w:t>
      </w:r>
      <w:r w:rsidR="00AC5507" w:rsidRPr="0024019E">
        <w:rPr>
          <w:rFonts w:ascii="Times New Roman" w:hAnsi="Times New Roman" w:hint="eastAsia"/>
        </w:rPr>
        <w:t>南寮漁港有使用意願，</w:t>
      </w:r>
      <w:r w:rsidR="006326AA" w:rsidRPr="0024019E">
        <w:rPr>
          <w:rFonts w:ascii="Times New Roman" w:hAnsi="Times New Roman" w:hint="eastAsia"/>
        </w:rPr>
        <w:t>北水局</w:t>
      </w:r>
      <w:proofErr w:type="gramStart"/>
      <w:r w:rsidR="00AC5507" w:rsidRPr="0024019E">
        <w:rPr>
          <w:rFonts w:ascii="Times New Roman" w:hAnsi="Times New Roman" w:hint="eastAsia"/>
        </w:rPr>
        <w:t>爰</w:t>
      </w:r>
      <w:proofErr w:type="gramEnd"/>
      <w:r w:rsidR="00AC5507" w:rsidRPr="0024019E">
        <w:rPr>
          <w:rFonts w:ascii="Times New Roman" w:hAnsi="Times New Roman" w:hint="eastAsia"/>
        </w:rPr>
        <w:t>委外租用水車載送至該漁港，</w:t>
      </w:r>
      <w:r w:rsidR="00F524A7" w:rsidRPr="0024019E">
        <w:rPr>
          <w:rFonts w:ascii="Times New Roman" w:hAnsi="Times New Roman" w:hint="eastAsia"/>
        </w:rPr>
        <w:t>然</w:t>
      </w:r>
      <w:r w:rsidR="00AC5507" w:rsidRPr="0024019E">
        <w:rPr>
          <w:rFonts w:ascii="Times New Roman" w:hAnsi="Times New Roman" w:hint="eastAsia"/>
        </w:rPr>
        <w:t>該漁港取得用水後實際係供澆灌、沖洗甲板及水溝使用，於</w:t>
      </w:r>
      <w:r w:rsidR="00AC5507" w:rsidRPr="0024019E">
        <w:rPr>
          <w:rFonts w:ascii="Times New Roman" w:hAnsi="Times New Roman" w:hint="eastAsia"/>
        </w:rPr>
        <w:t>1</w:t>
      </w:r>
      <w:r w:rsidR="00AC5507" w:rsidRPr="0024019E">
        <w:rPr>
          <w:rFonts w:ascii="Times New Roman" w:hAnsi="Times New Roman" w:hint="eastAsia"/>
        </w:rPr>
        <w:t>年試驗期間約載運</w:t>
      </w:r>
      <w:r w:rsidR="00AC5507" w:rsidRPr="0024019E">
        <w:rPr>
          <w:rFonts w:ascii="Times New Roman" w:hAnsi="Times New Roman" w:hint="eastAsia"/>
        </w:rPr>
        <w:t>2</w:t>
      </w:r>
      <w:r w:rsidR="00AC5507" w:rsidRPr="0024019E">
        <w:rPr>
          <w:rFonts w:ascii="Times New Roman" w:hAnsi="Times New Roman" w:hint="eastAsia"/>
        </w:rPr>
        <w:t>千</w:t>
      </w:r>
      <w:r w:rsidR="00AC5507" w:rsidRPr="0024019E">
        <w:rPr>
          <w:rFonts w:ascii="Times New Roman" w:hAnsi="Times New Roman" w:hint="eastAsia"/>
        </w:rPr>
        <w:t>5</w:t>
      </w:r>
      <w:proofErr w:type="gramStart"/>
      <w:r w:rsidR="00AC5507" w:rsidRPr="0024019E">
        <w:rPr>
          <w:rFonts w:ascii="Times New Roman" w:hAnsi="Times New Roman" w:hint="eastAsia"/>
        </w:rPr>
        <w:t>百噸產水</w:t>
      </w:r>
      <w:proofErr w:type="gramEnd"/>
      <w:r w:rsidR="00AC5507" w:rsidRPr="0024019E">
        <w:rPr>
          <w:rFonts w:ascii="Times New Roman" w:hAnsi="Times New Roman" w:hint="eastAsia"/>
        </w:rPr>
        <w:t>至該漁港，</w:t>
      </w:r>
      <w:r w:rsidR="00CA5134" w:rsidRPr="0024019E">
        <w:rPr>
          <w:rFonts w:ascii="Times New Roman" w:hAnsi="Times New Roman" w:hint="eastAsia"/>
        </w:rPr>
        <w:t>核有</w:t>
      </w:r>
      <w:r w:rsidR="00AC5507" w:rsidRPr="0024019E">
        <w:rPr>
          <w:rFonts w:ascii="Times New Roman" w:hAnsi="Times New Roman" w:hint="eastAsia"/>
        </w:rPr>
        <w:t>不經濟支出情事</w:t>
      </w:r>
      <w:r w:rsidR="00290319">
        <w:rPr>
          <w:rFonts w:ascii="Times New Roman" w:hAnsi="Times New Roman" w:hint="eastAsia"/>
        </w:rPr>
        <w:t>，</w:t>
      </w:r>
      <w:proofErr w:type="gramStart"/>
      <w:r w:rsidR="00806FFE">
        <w:rPr>
          <w:rFonts w:ascii="Times New Roman" w:hAnsi="Times New Roman" w:hint="eastAsia"/>
        </w:rPr>
        <w:t>凸</w:t>
      </w:r>
      <w:r w:rsidR="00290319">
        <w:rPr>
          <w:rFonts w:ascii="Times New Roman" w:hAnsi="Times New Roman" w:hint="eastAsia"/>
        </w:rPr>
        <w:t>顯海</w:t>
      </w:r>
      <w:proofErr w:type="gramEnd"/>
      <w:r w:rsidR="00290319">
        <w:rPr>
          <w:rFonts w:ascii="Times New Roman" w:hAnsi="Times New Roman" w:hint="eastAsia"/>
        </w:rPr>
        <w:t>淡水之去化出處</w:t>
      </w:r>
      <w:r w:rsidR="00035038">
        <w:rPr>
          <w:rFonts w:ascii="Times New Roman" w:hAnsi="Times New Roman" w:hint="eastAsia"/>
        </w:rPr>
        <w:t>並未妥善規劃</w:t>
      </w:r>
      <w:r w:rsidR="00CA5134" w:rsidRPr="0024019E">
        <w:rPr>
          <w:rFonts w:ascii="Times New Roman" w:hAnsi="Times New Roman" w:hint="eastAsia"/>
        </w:rPr>
        <w:t>。</w:t>
      </w:r>
      <w:r w:rsidR="00035038">
        <w:rPr>
          <w:rFonts w:ascii="Times New Roman" w:hAnsi="Times New Roman" w:hint="eastAsia"/>
        </w:rPr>
        <w:t>另</w:t>
      </w:r>
      <w:r w:rsidR="0090745D" w:rsidRPr="0024019E">
        <w:rPr>
          <w:rFonts w:ascii="Times New Roman" w:hAnsi="Times New Roman" w:hint="eastAsia"/>
        </w:rPr>
        <w:t>水利署</w:t>
      </w:r>
      <w:r w:rsidR="005739B7" w:rsidRPr="00B841C9">
        <w:rPr>
          <w:rFonts w:ascii="Times New Roman" w:hAnsi="Times New Roman" w:hint="eastAsia"/>
          <w:b/>
        </w:rPr>
        <w:t>○○○</w:t>
      </w:r>
      <w:r w:rsidR="0090745D" w:rsidRPr="0024019E">
        <w:rPr>
          <w:rFonts w:ascii="Times New Roman" w:hAnsi="Times New Roman" w:hint="eastAsia"/>
        </w:rPr>
        <w:t>於</w:t>
      </w:r>
      <w:r w:rsidR="0090745D" w:rsidRPr="0024019E">
        <w:rPr>
          <w:rFonts w:ascii="Times New Roman" w:hAnsi="Times New Roman" w:hint="eastAsia"/>
        </w:rPr>
        <w:t>106</w:t>
      </w:r>
      <w:r w:rsidR="0090745D" w:rsidRPr="0024019E">
        <w:rPr>
          <w:rFonts w:ascii="Times New Roman" w:hAnsi="Times New Roman" w:hint="eastAsia"/>
        </w:rPr>
        <w:t>年</w:t>
      </w:r>
      <w:r w:rsidR="0090745D" w:rsidRPr="0024019E">
        <w:rPr>
          <w:rFonts w:ascii="Times New Roman" w:hAnsi="Times New Roman" w:hint="eastAsia"/>
        </w:rPr>
        <w:t>3</w:t>
      </w:r>
      <w:r w:rsidR="0090745D" w:rsidRPr="0024019E">
        <w:rPr>
          <w:rFonts w:ascii="Times New Roman" w:hAnsi="Times New Roman" w:hint="eastAsia"/>
        </w:rPr>
        <w:t>月</w:t>
      </w:r>
      <w:r w:rsidR="0090745D" w:rsidRPr="0024019E">
        <w:rPr>
          <w:rFonts w:ascii="Times New Roman" w:hAnsi="Times New Roman" w:hint="eastAsia"/>
        </w:rPr>
        <w:t>20</w:t>
      </w:r>
      <w:r w:rsidR="0090745D" w:rsidRPr="0024019E">
        <w:rPr>
          <w:rFonts w:ascii="Times New Roman" w:hAnsi="Times New Roman" w:hint="eastAsia"/>
        </w:rPr>
        <w:t>日</w:t>
      </w:r>
      <w:r w:rsidR="00F524A7" w:rsidRPr="0024019E">
        <w:rPr>
          <w:rFonts w:ascii="Times New Roman" w:hAnsi="Times New Roman" w:hint="eastAsia"/>
        </w:rPr>
        <w:t>本院</w:t>
      </w:r>
      <w:r w:rsidR="0090745D" w:rsidRPr="0024019E">
        <w:rPr>
          <w:rFonts w:ascii="Times New Roman" w:hAnsi="Times New Roman" w:hint="eastAsia"/>
        </w:rPr>
        <w:t>詢</w:t>
      </w:r>
      <w:r w:rsidR="00F524A7" w:rsidRPr="0024019E">
        <w:rPr>
          <w:rFonts w:ascii="Times New Roman" w:hAnsi="Times New Roman" w:hint="eastAsia"/>
        </w:rPr>
        <w:t>問時</w:t>
      </w:r>
      <w:r w:rsidR="0090745D" w:rsidRPr="0024019E">
        <w:rPr>
          <w:rFonts w:ascii="Times New Roman" w:hAnsi="Times New Roman" w:hint="eastAsia"/>
        </w:rPr>
        <w:t>表示，海淡廠並不是備用，考慮供應用水戶，可輪流操作使用，但不能停止運轉太久。</w:t>
      </w:r>
    </w:p>
    <w:p w:rsidR="003A6C47" w:rsidRPr="00DF7EBA" w:rsidRDefault="00461E0F" w:rsidP="00DF7EBA">
      <w:pPr>
        <w:pStyle w:val="3"/>
        <w:wordWrap w:val="0"/>
        <w:overflowPunct/>
        <w:rPr>
          <w:rFonts w:ascii="Times New Roman" w:hAnsi="Times New Roman"/>
        </w:rPr>
      </w:pPr>
      <w:r w:rsidRPr="00DF7EBA">
        <w:rPr>
          <w:rFonts w:ascii="Times New Roman" w:hAnsi="Times New Roman" w:hint="eastAsia"/>
        </w:rPr>
        <w:t>綜上，</w:t>
      </w:r>
      <w:r w:rsidR="004C284B" w:rsidRPr="00DF7EBA">
        <w:rPr>
          <w:rFonts w:ascii="Times New Roman" w:hAnsi="Times New Roman" w:hint="eastAsia"/>
        </w:rPr>
        <w:t>依「新竹海水淡化廠模組廠試驗計畫」成果經驗顯示，海水淡化技術上可滿足高科技產業用水需求，惟</w:t>
      </w:r>
      <w:proofErr w:type="gramStart"/>
      <w:r w:rsidR="004C284B" w:rsidRPr="00DF7EBA">
        <w:rPr>
          <w:rFonts w:ascii="Times New Roman" w:hAnsi="Times New Roman" w:hint="eastAsia"/>
        </w:rPr>
        <w:t>其產水成本</w:t>
      </w:r>
      <w:proofErr w:type="gramEnd"/>
      <w:r w:rsidR="004C284B" w:rsidRPr="00DF7EBA">
        <w:rPr>
          <w:rFonts w:ascii="Times New Roman" w:hAnsi="Times New Roman" w:hint="eastAsia"/>
        </w:rPr>
        <w:t>高，</w:t>
      </w:r>
      <w:r w:rsidR="00341311" w:rsidRPr="00DF7EBA">
        <w:rPr>
          <w:rFonts w:ascii="Times New Roman" w:hAnsi="Times New Roman" w:hint="eastAsia"/>
        </w:rPr>
        <w:t>與現行自來水價相距</w:t>
      </w:r>
      <w:r w:rsidR="00B7450E" w:rsidRPr="00DF7EBA">
        <w:rPr>
          <w:rFonts w:ascii="Times New Roman" w:hAnsi="Times New Roman" w:hint="eastAsia"/>
        </w:rPr>
        <w:t>甚</w:t>
      </w:r>
      <w:r w:rsidR="00341311" w:rsidRPr="00DF7EBA">
        <w:rPr>
          <w:rFonts w:ascii="Times New Roman" w:hAnsi="Times New Roman" w:hint="eastAsia"/>
        </w:rPr>
        <w:t>遠，</w:t>
      </w:r>
      <w:r w:rsidR="00C413A1" w:rsidRPr="00DF7EBA">
        <w:rPr>
          <w:rFonts w:ascii="Times New Roman" w:hAnsi="Times New Roman" w:hint="eastAsia"/>
        </w:rPr>
        <w:t>影響廠商使用意願</w:t>
      </w:r>
      <w:r w:rsidR="004C284B" w:rsidRPr="00DF7EBA">
        <w:rPr>
          <w:rFonts w:ascii="Times New Roman" w:hAnsi="Times New Roman" w:hint="eastAsia"/>
        </w:rPr>
        <w:t>；另</w:t>
      </w:r>
      <w:r w:rsidR="00060D20">
        <w:rPr>
          <w:rFonts w:ascii="Times New Roman" w:hAnsi="Times New Roman" w:hint="eastAsia"/>
        </w:rPr>
        <w:t>該</w:t>
      </w:r>
      <w:r w:rsidR="004C284B" w:rsidRPr="00DF7EBA">
        <w:rPr>
          <w:rFonts w:ascii="Times New Roman" w:hAnsi="Times New Roman" w:hint="eastAsia"/>
        </w:rPr>
        <w:t>海水淡化廠並非備援性質，</w:t>
      </w:r>
      <w:r w:rsidR="00B7450E" w:rsidRPr="00DF7EBA">
        <w:rPr>
          <w:rFonts w:ascii="Times New Roman" w:hAnsi="Times New Roman" w:hint="eastAsia"/>
        </w:rPr>
        <w:t>一旦興建完成即</w:t>
      </w:r>
      <w:r w:rsidR="004C284B" w:rsidRPr="00DF7EBA">
        <w:rPr>
          <w:rFonts w:ascii="Times New Roman" w:hAnsi="Times New Roman" w:hint="eastAsia"/>
        </w:rPr>
        <w:t>須</w:t>
      </w:r>
      <w:r w:rsidR="00B7450E" w:rsidRPr="00DF7EBA">
        <w:rPr>
          <w:rFonts w:ascii="Times New Roman" w:hAnsi="Times New Roman" w:hint="eastAsia"/>
        </w:rPr>
        <w:t>維持最低限度</w:t>
      </w:r>
      <w:r w:rsidR="004C284B" w:rsidRPr="00DF7EBA">
        <w:rPr>
          <w:rFonts w:ascii="Times New Roman" w:hAnsi="Times New Roman" w:hint="eastAsia"/>
        </w:rPr>
        <w:t>運轉</w:t>
      </w:r>
      <w:r w:rsidR="00B7450E" w:rsidRPr="00DF7EBA">
        <w:rPr>
          <w:rFonts w:ascii="Times New Roman" w:hAnsi="Times New Roman" w:hint="eastAsia"/>
        </w:rPr>
        <w:t>，並</w:t>
      </w:r>
      <w:proofErr w:type="gramStart"/>
      <w:r w:rsidR="00B7450E" w:rsidRPr="00DF7EBA">
        <w:rPr>
          <w:rFonts w:ascii="Times New Roman" w:hAnsi="Times New Roman" w:hint="eastAsia"/>
        </w:rPr>
        <w:t>考慮</w:t>
      </w:r>
      <w:r w:rsidR="004C284B" w:rsidRPr="00DF7EBA">
        <w:rPr>
          <w:rFonts w:ascii="Times New Roman" w:hAnsi="Times New Roman" w:hint="eastAsia"/>
        </w:rPr>
        <w:t>產水後</w:t>
      </w:r>
      <w:proofErr w:type="gramEnd"/>
      <w:r w:rsidR="004C284B" w:rsidRPr="00DF7EBA">
        <w:rPr>
          <w:rFonts w:ascii="Times New Roman" w:hAnsi="Times New Roman" w:hint="eastAsia"/>
        </w:rPr>
        <w:t>之去化出處，水利署基於全國</w:t>
      </w:r>
      <w:r w:rsidR="00B7450E" w:rsidRPr="00DF7EBA">
        <w:rPr>
          <w:rFonts w:ascii="Times New Roman" w:hAnsi="Times New Roman" w:hint="eastAsia"/>
        </w:rPr>
        <w:t>最高之</w:t>
      </w:r>
      <w:r w:rsidR="00341311" w:rsidRPr="00DF7EBA">
        <w:rPr>
          <w:rFonts w:ascii="Times New Roman" w:hAnsi="Times New Roman" w:hint="eastAsia"/>
        </w:rPr>
        <w:t>水資源主管機關，</w:t>
      </w:r>
      <w:r w:rsidR="004C284B" w:rsidRPr="00DF7EBA">
        <w:rPr>
          <w:rFonts w:ascii="Times New Roman" w:hAnsi="Times New Roman" w:hint="eastAsia"/>
        </w:rPr>
        <w:t>允應通盤檢討</w:t>
      </w:r>
      <w:r w:rsidR="003F7CDE">
        <w:rPr>
          <w:rFonts w:ascii="Times New Roman" w:hAnsi="Times New Roman" w:hint="eastAsia"/>
        </w:rPr>
        <w:t>，</w:t>
      </w:r>
      <w:proofErr w:type="gramStart"/>
      <w:r w:rsidR="004C284B" w:rsidRPr="00DF7EBA">
        <w:rPr>
          <w:rFonts w:ascii="Times New Roman" w:hAnsi="Times New Roman" w:hint="eastAsia"/>
        </w:rPr>
        <w:t>研</w:t>
      </w:r>
      <w:proofErr w:type="gramEnd"/>
      <w:r w:rsidR="004C284B" w:rsidRPr="00DF7EBA">
        <w:rPr>
          <w:rFonts w:ascii="Times New Roman" w:hAnsi="Times New Roman" w:hint="eastAsia"/>
        </w:rPr>
        <w:t>謀</w:t>
      </w:r>
      <w:r w:rsidR="003F7CDE">
        <w:rPr>
          <w:rFonts w:ascii="Times New Roman" w:hAnsi="Times New Roman" w:hint="eastAsia"/>
        </w:rPr>
        <w:t>未來整體</w:t>
      </w:r>
      <w:r w:rsidR="004C284B" w:rsidRPr="00DF7EBA">
        <w:rPr>
          <w:rFonts w:ascii="Times New Roman" w:hAnsi="Times New Roman" w:hint="eastAsia"/>
        </w:rPr>
        <w:t>改善</w:t>
      </w:r>
      <w:r w:rsidR="003F7CDE">
        <w:rPr>
          <w:rFonts w:ascii="Times New Roman" w:hAnsi="Times New Roman" w:hint="eastAsia"/>
        </w:rPr>
        <w:t>配套措施</w:t>
      </w:r>
      <w:r w:rsidR="00B70FFA" w:rsidRPr="00DF7EBA">
        <w:rPr>
          <w:rFonts w:ascii="Times New Roman" w:hAnsi="Times New Roman" w:hint="eastAsia"/>
        </w:rPr>
        <w:t>，以</w:t>
      </w:r>
      <w:r w:rsidR="003F7CDE">
        <w:rPr>
          <w:rFonts w:ascii="Times New Roman" w:hAnsi="Times New Roman" w:hint="eastAsia"/>
        </w:rPr>
        <w:t>發揮海水淡化效能。</w:t>
      </w:r>
    </w:p>
    <w:bookmarkEnd w:id="0"/>
    <w:p w:rsidR="003A5927" w:rsidRDefault="003A5927" w:rsidP="00DF7EBA">
      <w:pPr>
        <w:pStyle w:val="32"/>
        <w:wordWrap w:val="0"/>
        <w:overflowPunct/>
        <w:ind w:leftChars="0" w:left="0" w:firstLineChars="0" w:firstLine="0"/>
        <w:rPr>
          <w:rFonts w:ascii="Times New Roman" w:hint="eastAsia"/>
        </w:rPr>
      </w:pPr>
    </w:p>
    <w:p w:rsidR="00B841C9" w:rsidRDefault="00B841C9" w:rsidP="00DF7EBA">
      <w:pPr>
        <w:pStyle w:val="32"/>
        <w:wordWrap w:val="0"/>
        <w:overflowPunct/>
        <w:ind w:leftChars="0" w:left="0" w:firstLineChars="0" w:firstLine="0"/>
        <w:rPr>
          <w:rFonts w:ascii="Times New Roman" w:hint="eastAsia"/>
        </w:rPr>
      </w:pPr>
    </w:p>
    <w:p w:rsidR="00B841C9" w:rsidRPr="008057C8" w:rsidRDefault="008057C8" w:rsidP="008057C8">
      <w:pPr>
        <w:pStyle w:val="32"/>
        <w:wordWrap w:val="0"/>
        <w:overflowPunct/>
        <w:ind w:leftChars="1000" w:left="3402" w:firstLineChars="0" w:firstLine="0"/>
        <w:rPr>
          <w:rFonts w:ascii="Times New Roman"/>
          <w:sz w:val="40"/>
          <w:szCs w:val="40"/>
        </w:rPr>
      </w:pPr>
      <w:r w:rsidRPr="008057C8">
        <w:rPr>
          <w:rFonts w:ascii="Times New Roman" w:hint="eastAsia"/>
          <w:sz w:val="40"/>
          <w:szCs w:val="40"/>
        </w:rPr>
        <w:t>調查委員：蔡培村、楊美鈴</w:t>
      </w:r>
    </w:p>
    <w:sectPr w:rsidR="00B841C9" w:rsidRPr="008057C8"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194" w:rsidRDefault="00C33194">
      <w:r>
        <w:separator/>
      </w:r>
    </w:p>
  </w:endnote>
  <w:endnote w:type="continuationSeparator" w:id="0">
    <w:p w:rsidR="00C33194" w:rsidRDefault="00C33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FBA" w:rsidRDefault="003C4FBA">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A55B69">
      <w:rPr>
        <w:rStyle w:val="ac"/>
        <w:noProof/>
        <w:sz w:val="24"/>
      </w:rPr>
      <w:t>12</w:t>
    </w:r>
    <w:r>
      <w:rPr>
        <w:rStyle w:val="ac"/>
        <w:sz w:val="24"/>
      </w:rPr>
      <w:fldChar w:fldCharType="end"/>
    </w:r>
  </w:p>
  <w:p w:rsidR="003C4FBA" w:rsidRDefault="003C4FBA">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194" w:rsidRDefault="00C33194">
      <w:r>
        <w:separator/>
      </w:r>
    </w:p>
  </w:footnote>
  <w:footnote w:type="continuationSeparator" w:id="0">
    <w:p w:rsidR="00C33194" w:rsidRDefault="00C33194">
      <w:r>
        <w:continuationSeparator/>
      </w:r>
    </w:p>
  </w:footnote>
  <w:footnote w:id="1">
    <w:p w:rsidR="003C4FBA" w:rsidRPr="00F573FE" w:rsidRDefault="003C4FBA" w:rsidP="003835D8">
      <w:pPr>
        <w:pStyle w:val="afa"/>
        <w:wordWrap w:val="0"/>
        <w:overflowPunct/>
        <w:adjustRightInd w:val="0"/>
        <w:ind w:left="238" w:hangingChars="108" w:hanging="238"/>
        <w:jc w:val="both"/>
        <w:rPr>
          <w:rFonts w:ascii="Times New Roman"/>
        </w:rPr>
      </w:pPr>
      <w:r w:rsidRPr="00F573FE">
        <w:rPr>
          <w:rStyle w:val="afc"/>
          <w:rFonts w:ascii="Times New Roman"/>
        </w:rPr>
        <w:footnoteRef/>
      </w:r>
      <w:r w:rsidRPr="00F573FE">
        <w:rPr>
          <w:rFonts w:ascii="Times New Roman" w:hint="eastAsia"/>
        </w:rPr>
        <w:t xml:space="preserve"> </w:t>
      </w:r>
      <w:r w:rsidRPr="00F573FE">
        <w:rPr>
          <w:rFonts w:ascii="Times New Roman" w:hint="eastAsia"/>
        </w:rPr>
        <w:t>行政院所屬各機關中長程計畫編審辦法</w:t>
      </w:r>
      <w:r w:rsidRPr="00F573FE">
        <w:rPr>
          <w:rFonts w:ascii="Times New Roman" w:hint="eastAsia"/>
        </w:rPr>
        <w:t>97</w:t>
      </w:r>
      <w:r w:rsidRPr="00F573FE">
        <w:rPr>
          <w:rFonts w:ascii="Times New Roman" w:hint="eastAsia"/>
        </w:rPr>
        <w:t>年</w:t>
      </w:r>
      <w:r w:rsidRPr="00F573FE">
        <w:rPr>
          <w:rFonts w:ascii="Times New Roman" w:hint="eastAsia"/>
        </w:rPr>
        <w:t>12</w:t>
      </w:r>
      <w:r w:rsidRPr="00F573FE">
        <w:rPr>
          <w:rFonts w:ascii="Times New Roman" w:hint="eastAsia"/>
        </w:rPr>
        <w:t>月</w:t>
      </w:r>
      <w:r w:rsidRPr="00F573FE">
        <w:rPr>
          <w:rFonts w:ascii="Times New Roman" w:hint="eastAsia"/>
        </w:rPr>
        <w:t>30</w:t>
      </w:r>
      <w:r w:rsidRPr="00F573FE">
        <w:rPr>
          <w:rFonts w:ascii="Times New Roman" w:hint="eastAsia"/>
        </w:rPr>
        <w:t>日廢止，行政院於同年</w:t>
      </w:r>
      <w:r w:rsidRPr="00F573FE">
        <w:rPr>
          <w:rFonts w:ascii="Times New Roman" w:hint="eastAsia"/>
        </w:rPr>
        <w:t>11</w:t>
      </w:r>
      <w:r w:rsidRPr="00F573FE">
        <w:rPr>
          <w:rFonts w:ascii="Times New Roman" w:hint="eastAsia"/>
        </w:rPr>
        <w:t>月</w:t>
      </w:r>
      <w:r w:rsidRPr="00F573FE">
        <w:rPr>
          <w:rFonts w:ascii="Times New Roman" w:hint="eastAsia"/>
        </w:rPr>
        <w:t>18</w:t>
      </w:r>
      <w:r w:rsidRPr="00F573FE">
        <w:rPr>
          <w:rFonts w:ascii="Times New Roman" w:hint="eastAsia"/>
        </w:rPr>
        <w:t>日訂定行政院所屬各機關中長程計畫編審要點，自</w:t>
      </w:r>
      <w:r w:rsidRPr="00F573FE">
        <w:rPr>
          <w:rFonts w:ascii="Times New Roman" w:hint="eastAsia"/>
        </w:rPr>
        <w:t>98</w:t>
      </w:r>
      <w:r w:rsidRPr="00F573FE">
        <w:rPr>
          <w:rFonts w:ascii="Times New Roman" w:hint="eastAsia"/>
        </w:rPr>
        <w:t>年</w:t>
      </w:r>
      <w:r w:rsidRPr="00F573FE">
        <w:rPr>
          <w:rFonts w:ascii="Times New Roman" w:hint="eastAsia"/>
        </w:rPr>
        <w:t>1</w:t>
      </w:r>
      <w:r w:rsidRPr="00F573FE">
        <w:rPr>
          <w:rFonts w:ascii="Times New Roman" w:hint="eastAsia"/>
        </w:rPr>
        <w:t>月</w:t>
      </w:r>
      <w:r w:rsidRPr="00F573FE">
        <w:rPr>
          <w:rFonts w:ascii="Times New Roman" w:hint="eastAsia"/>
        </w:rPr>
        <w:t>1</w:t>
      </w:r>
      <w:r w:rsidRPr="00F573FE">
        <w:rPr>
          <w:rFonts w:ascii="Times New Roman" w:hint="eastAsia"/>
        </w:rPr>
        <w:t>日生效，</w:t>
      </w:r>
      <w:proofErr w:type="gramStart"/>
      <w:r w:rsidRPr="00F573FE">
        <w:rPr>
          <w:rFonts w:ascii="Times New Roman" w:hint="eastAsia"/>
        </w:rPr>
        <w:t>嗣</w:t>
      </w:r>
      <w:proofErr w:type="gramEnd"/>
      <w:r w:rsidRPr="00F573FE">
        <w:rPr>
          <w:rFonts w:ascii="Times New Roman" w:hint="eastAsia"/>
        </w:rPr>
        <w:t>經數次修正更名為「行政院所屬各機關中長程個案計畫編審要點」，原編審辦法第</w:t>
      </w:r>
      <w:r w:rsidRPr="00F573FE">
        <w:rPr>
          <w:rFonts w:ascii="Times New Roman" w:hint="eastAsia"/>
        </w:rPr>
        <w:t>17</w:t>
      </w:r>
      <w:r w:rsidRPr="00F573FE">
        <w:rPr>
          <w:rFonts w:ascii="Times New Roman" w:hint="eastAsia"/>
        </w:rPr>
        <w:t>、</w:t>
      </w:r>
      <w:r w:rsidRPr="00F573FE">
        <w:rPr>
          <w:rFonts w:ascii="Times New Roman" w:hint="eastAsia"/>
        </w:rPr>
        <w:t>18</w:t>
      </w:r>
      <w:r w:rsidRPr="00F573FE">
        <w:rPr>
          <w:rFonts w:ascii="Times New Roman" w:hint="eastAsia"/>
        </w:rPr>
        <w:t>條內容，已於新編審要點第</w:t>
      </w:r>
      <w:r w:rsidRPr="00F573FE">
        <w:rPr>
          <w:rFonts w:ascii="Times New Roman" w:hint="eastAsia"/>
        </w:rPr>
        <w:t>9</w:t>
      </w:r>
      <w:r w:rsidRPr="00F573FE">
        <w:rPr>
          <w:rFonts w:ascii="Times New Roman" w:hint="eastAsia"/>
        </w:rPr>
        <w:t>、</w:t>
      </w:r>
      <w:r w:rsidRPr="00F573FE">
        <w:rPr>
          <w:rFonts w:ascii="Times New Roman" w:hint="eastAsia"/>
        </w:rPr>
        <w:t>10</w:t>
      </w:r>
      <w:r w:rsidRPr="00F573FE">
        <w:rPr>
          <w:rFonts w:ascii="Times New Roman" w:hint="eastAsia"/>
        </w:rPr>
        <w:t>點規定。</w:t>
      </w:r>
    </w:p>
  </w:footnote>
  <w:footnote w:id="2">
    <w:p w:rsidR="003C4FBA" w:rsidRPr="00F573FE" w:rsidRDefault="003C4FBA" w:rsidP="0069210F">
      <w:pPr>
        <w:pStyle w:val="afa"/>
        <w:wordWrap w:val="0"/>
        <w:overflowPunct/>
        <w:adjustRightInd w:val="0"/>
        <w:ind w:left="238" w:hangingChars="108" w:hanging="238"/>
        <w:jc w:val="both"/>
        <w:rPr>
          <w:rFonts w:ascii="Times New Roman"/>
        </w:rPr>
      </w:pPr>
      <w:r w:rsidRPr="00F573FE">
        <w:rPr>
          <w:rStyle w:val="afc"/>
          <w:rFonts w:ascii="Times New Roman"/>
        </w:rPr>
        <w:footnoteRef/>
      </w:r>
      <w:r w:rsidRPr="00F573FE">
        <w:rPr>
          <w:rFonts w:ascii="Times New Roman" w:hint="eastAsia"/>
        </w:rPr>
        <w:t xml:space="preserve"> </w:t>
      </w:r>
      <w:r w:rsidRPr="00F573FE">
        <w:rPr>
          <w:rFonts w:ascii="Times New Roman" w:hint="eastAsia"/>
        </w:rPr>
        <w:t>促參法第</w:t>
      </w:r>
      <w:r w:rsidRPr="00F573FE">
        <w:rPr>
          <w:rFonts w:ascii="Times New Roman" w:hint="eastAsia"/>
        </w:rPr>
        <w:t>8</w:t>
      </w:r>
      <w:r w:rsidRPr="00F573FE">
        <w:rPr>
          <w:rFonts w:ascii="Times New Roman" w:hint="eastAsia"/>
        </w:rPr>
        <w:t>條第</w:t>
      </w:r>
      <w:r w:rsidRPr="00F573FE">
        <w:rPr>
          <w:rFonts w:ascii="Times New Roman" w:hint="eastAsia"/>
        </w:rPr>
        <w:t>1</w:t>
      </w:r>
      <w:r w:rsidRPr="00F573FE">
        <w:rPr>
          <w:rFonts w:ascii="Times New Roman" w:hint="eastAsia"/>
        </w:rPr>
        <w:t>項第</w:t>
      </w:r>
      <w:r w:rsidRPr="00F573FE">
        <w:rPr>
          <w:rFonts w:ascii="Times New Roman" w:hint="eastAsia"/>
        </w:rPr>
        <w:t>3</w:t>
      </w:r>
      <w:r w:rsidRPr="00F573FE">
        <w:rPr>
          <w:rFonts w:ascii="Times New Roman" w:hint="eastAsia"/>
        </w:rPr>
        <w:t>款規定：「民間機構參與公共建設之方式如下：…</w:t>
      </w:r>
      <w:proofErr w:type="gramStart"/>
      <w:r w:rsidRPr="00F573FE">
        <w:rPr>
          <w:rFonts w:ascii="Times New Roman" w:hint="eastAsia"/>
        </w:rPr>
        <w:t>…</w:t>
      </w:r>
      <w:proofErr w:type="gramEnd"/>
      <w:r w:rsidRPr="00F573FE">
        <w:rPr>
          <w:rFonts w:ascii="Times New Roman" w:hint="eastAsia"/>
        </w:rPr>
        <w:t>三、民間機構投資新建完成後，政府一次或分期給付建設經費以取得所有權，並由該民間機構營運；營運期間屆滿後，營運權歸還政府。」</w:t>
      </w:r>
    </w:p>
  </w:footnote>
  <w:footnote w:id="3">
    <w:p w:rsidR="003C4FBA" w:rsidRPr="00F573FE" w:rsidRDefault="003C4FBA" w:rsidP="005E19A2">
      <w:pPr>
        <w:pStyle w:val="afa"/>
        <w:wordWrap w:val="0"/>
        <w:overflowPunct/>
        <w:adjustRightInd w:val="0"/>
        <w:ind w:left="238" w:hangingChars="108" w:hanging="238"/>
        <w:jc w:val="both"/>
        <w:rPr>
          <w:rFonts w:ascii="Times New Roman"/>
        </w:rPr>
      </w:pPr>
      <w:r w:rsidRPr="00F573FE">
        <w:rPr>
          <w:rStyle w:val="afc"/>
          <w:rFonts w:ascii="Times New Roman"/>
        </w:rPr>
        <w:footnoteRef/>
      </w:r>
      <w:r w:rsidRPr="00F573FE">
        <w:rPr>
          <w:rFonts w:ascii="Times New Roman"/>
        </w:rPr>
        <w:t xml:space="preserve"> </w:t>
      </w:r>
      <w:r w:rsidRPr="00F573FE">
        <w:rPr>
          <w:rFonts w:ascii="Times New Roman" w:hint="eastAsia"/>
        </w:rPr>
        <w:t>PFI</w:t>
      </w:r>
      <w:r w:rsidRPr="00F573FE">
        <w:rPr>
          <w:rFonts w:ascii="Times New Roman" w:hint="eastAsia"/>
        </w:rPr>
        <w:t>意涵為，由民間籌資興建營運，政府於營運期間依其服務成果對價購買其公共服務。</w:t>
      </w:r>
    </w:p>
  </w:footnote>
  <w:footnote w:id="4">
    <w:p w:rsidR="003C4FBA" w:rsidRPr="00AB218D" w:rsidRDefault="003C4FBA" w:rsidP="00AB218D">
      <w:pPr>
        <w:pStyle w:val="afa"/>
        <w:wordWrap w:val="0"/>
        <w:overflowPunct/>
        <w:adjustRightInd w:val="0"/>
        <w:ind w:left="238" w:hangingChars="108" w:hanging="238"/>
        <w:jc w:val="both"/>
        <w:rPr>
          <w:rFonts w:ascii="Times New Roman"/>
        </w:rPr>
      </w:pPr>
      <w:r w:rsidRPr="00AB218D">
        <w:rPr>
          <w:rStyle w:val="afc"/>
          <w:rFonts w:ascii="Times New Roman"/>
        </w:rPr>
        <w:footnoteRef/>
      </w:r>
      <w:r w:rsidRPr="00AB218D">
        <w:rPr>
          <w:rFonts w:ascii="Times New Roman" w:hint="eastAsia"/>
        </w:rPr>
        <w:t xml:space="preserve"> </w:t>
      </w:r>
      <w:proofErr w:type="gramStart"/>
      <w:r w:rsidRPr="00AB218D">
        <w:rPr>
          <w:rFonts w:ascii="Times New Roman" w:hint="eastAsia"/>
        </w:rPr>
        <w:t>常溫常壓時</w:t>
      </w:r>
      <w:proofErr w:type="gramEnd"/>
      <w:r w:rsidRPr="00AB218D">
        <w:rPr>
          <w:rFonts w:ascii="Times New Roman" w:hint="eastAsia"/>
        </w:rPr>
        <w:t>，水密度為</w:t>
      </w:r>
      <w:r w:rsidRPr="00AB218D">
        <w:rPr>
          <w:rFonts w:ascii="Times New Roman" w:hint="eastAsia"/>
        </w:rPr>
        <w:t>1</w:t>
      </w:r>
      <w:r w:rsidRPr="00AB218D">
        <w:rPr>
          <w:rFonts w:ascii="Times New Roman" w:hint="eastAsia"/>
        </w:rPr>
        <w:t>，</w:t>
      </w:r>
      <w:r w:rsidRPr="00AB218D">
        <w:rPr>
          <w:rFonts w:ascii="Times New Roman" w:hint="eastAsia"/>
        </w:rPr>
        <w:t>1</w:t>
      </w:r>
      <w:r w:rsidRPr="00AB218D">
        <w:rPr>
          <w:rFonts w:ascii="Times New Roman" w:hint="eastAsia"/>
        </w:rPr>
        <w:t>立方公尺的水則約等於</w:t>
      </w:r>
      <w:r w:rsidRPr="00AB218D">
        <w:rPr>
          <w:rFonts w:ascii="Times New Roman" w:hint="eastAsia"/>
        </w:rPr>
        <w:t>1</w:t>
      </w:r>
      <w:r w:rsidRPr="00AB218D">
        <w:rPr>
          <w:rFonts w:ascii="Times New Roman" w:hint="eastAsia"/>
        </w:rPr>
        <w:t>公噸。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4219"/>
    <w:multiLevelType w:val="hybridMultilevel"/>
    <w:tmpl w:val="ED8A59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31A3142"/>
    <w:multiLevelType w:val="hybridMultilevel"/>
    <w:tmpl w:val="8F4C008E"/>
    <w:lvl w:ilvl="0" w:tplc="8BE4184C">
      <w:start w:val="1"/>
      <w:numFmt w:val="decimal"/>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AC761E"/>
    <w:multiLevelType w:val="hybridMultilevel"/>
    <w:tmpl w:val="7F3CBF56"/>
    <w:lvl w:ilvl="0" w:tplc="268AF0B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AF4346"/>
    <w:multiLevelType w:val="hybridMultilevel"/>
    <w:tmpl w:val="0EB69EFE"/>
    <w:lvl w:ilvl="0" w:tplc="F00EC90E">
      <w:start w:val="1"/>
      <w:numFmt w:val="taiwaneseCountingThousand"/>
      <w:lvlText w:val="%1、"/>
      <w:lvlJc w:val="left"/>
      <w:pPr>
        <w:ind w:left="480" w:hanging="480"/>
      </w:pPr>
      <w:rPr>
        <w:rFonts w:hint="eastAsia"/>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85137B6"/>
    <w:multiLevelType w:val="hybridMultilevel"/>
    <w:tmpl w:val="220ED4A8"/>
    <w:lvl w:ilvl="0" w:tplc="D03AEEE6">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8CE6B2A"/>
    <w:multiLevelType w:val="hybridMultilevel"/>
    <w:tmpl w:val="E4D8E2FC"/>
    <w:lvl w:ilvl="0" w:tplc="954E46CA">
      <w:start w:val="1"/>
      <w:numFmt w:val="taiwaneseCountingThousand"/>
      <w:lvlText w:val="%1、"/>
      <w:lvlJc w:val="left"/>
      <w:pPr>
        <w:ind w:left="480" w:hanging="480"/>
      </w:pPr>
      <w:rPr>
        <w:rFonts w:hint="eastAsia"/>
        <w:b w:val="0"/>
        <w:i w:val="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90D5FAB"/>
    <w:multiLevelType w:val="hybridMultilevel"/>
    <w:tmpl w:val="F132BBE6"/>
    <w:lvl w:ilvl="0" w:tplc="E5BA94F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A9519E9"/>
    <w:multiLevelType w:val="hybridMultilevel"/>
    <w:tmpl w:val="C4709BE2"/>
    <w:lvl w:ilvl="0" w:tplc="A20C31A0">
      <w:start w:val="1"/>
      <w:numFmt w:val="taiwaneseCountingThousand"/>
      <w:lvlText w:val="%1、"/>
      <w:lvlJc w:val="left"/>
      <w:pPr>
        <w:ind w:left="480" w:hanging="480"/>
      </w:pPr>
      <w:rPr>
        <w:rFonts w:hint="eastAsia"/>
        <w:b w:val="0"/>
        <w:i w:val="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BFD1861"/>
    <w:multiLevelType w:val="hybridMultilevel"/>
    <w:tmpl w:val="D76AA7F4"/>
    <w:lvl w:ilvl="0" w:tplc="4A8C60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C957217"/>
    <w:multiLevelType w:val="hybridMultilevel"/>
    <w:tmpl w:val="3F82D068"/>
    <w:lvl w:ilvl="0" w:tplc="D3FAD4B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E587D42"/>
    <w:multiLevelType w:val="hybridMultilevel"/>
    <w:tmpl w:val="5CB643C6"/>
    <w:lvl w:ilvl="0" w:tplc="238403FC">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3E14C18"/>
    <w:multiLevelType w:val="hybridMultilevel"/>
    <w:tmpl w:val="4CFE3554"/>
    <w:lvl w:ilvl="0" w:tplc="59241072">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40E010C"/>
    <w:multiLevelType w:val="multilevel"/>
    <w:tmpl w:val="EDB275D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lang w:eastAsia="zh-TW"/>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14">
    <w:nsid w:val="14937A65"/>
    <w:multiLevelType w:val="hybridMultilevel"/>
    <w:tmpl w:val="6FC2E670"/>
    <w:lvl w:ilvl="0" w:tplc="4CA2599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4F10DB8"/>
    <w:multiLevelType w:val="hybridMultilevel"/>
    <w:tmpl w:val="E31AFA3C"/>
    <w:lvl w:ilvl="0" w:tplc="56DE0604">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6D5106A"/>
    <w:multiLevelType w:val="hybridMultilevel"/>
    <w:tmpl w:val="67B86B50"/>
    <w:lvl w:ilvl="0" w:tplc="6518A5AC">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874613F"/>
    <w:multiLevelType w:val="hybridMultilevel"/>
    <w:tmpl w:val="04F82092"/>
    <w:lvl w:ilvl="0" w:tplc="DF2AE4CE">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1A112A5C"/>
    <w:multiLevelType w:val="hybridMultilevel"/>
    <w:tmpl w:val="77DEEA0C"/>
    <w:lvl w:ilvl="0" w:tplc="3A3A448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1AC64E97"/>
    <w:multiLevelType w:val="hybridMultilevel"/>
    <w:tmpl w:val="7D6ACF9A"/>
    <w:lvl w:ilvl="0" w:tplc="C21414EA">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1BE30685"/>
    <w:multiLevelType w:val="hybridMultilevel"/>
    <w:tmpl w:val="A1EA34E6"/>
    <w:lvl w:ilvl="0" w:tplc="26644F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1CCA394C"/>
    <w:multiLevelType w:val="hybridMultilevel"/>
    <w:tmpl w:val="D4960F3A"/>
    <w:lvl w:ilvl="0" w:tplc="96DE3A04">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1FFD7330"/>
    <w:multiLevelType w:val="hybridMultilevel"/>
    <w:tmpl w:val="929CF36C"/>
    <w:lvl w:ilvl="0" w:tplc="43E2C58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0BF6E9A"/>
    <w:multiLevelType w:val="hybridMultilevel"/>
    <w:tmpl w:val="A4E2F368"/>
    <w:lvl w:ilvl="0" w:tplc="96B2AE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2129683A"/>
    <w:multiLevelType w:val="hybridMultilevel"/>
    <w:tmpl w:val="A00A1A00"/>
    <w:lvl w:ilvl="0" w:tplc="B9BE2A3A">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23DE23A1"/>
    <w:multiLevelType w:val="hybridMultilevel"/>
    <w:tmpl w:val="1B46D010"/>
    <w:lvl w:ilvl="0" w:tplc="856E5B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24980D9C"/>
    <w:multiLevelType w:val="hybridMultilevel"/>
    <w:tmpl w:val="B8E22608"/>
    <w:lvl w:ilvl="0" w:tplc="12F224E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26037CB7"/>
    <w:multiLevelType w:val="hybridMultilevel"/>
    <w:tmpl w:val="E8B4DC0A"/>
    <w:lvl w:ilvl="0" w:tplc="13FE78CA">
      <w:start w:val="1"/>
      <w:numFmt w:val="taiwaneseCountingThousand"/>
      <w:lvlText w:val="%1、"/>
      <w:lvlJc w:val="left"/>
      <w:pPr>
        <w:ind w:left="480" w:hanging="480"/>
      </w:pPr>
      <w:rPr>
        <w:rFonts w:hint="eastAsia"/>
        <w:b w:val="0"/>
        <w:i w:val="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26571115"/>
    <w:multiLevelType w:val="hybridMultilevel"/>
    <w:tmpl w:val="165664B8"/>
    <w:lvl w:ilvl="0" w:tplc="C896DAE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2B307E60"/>
    <w:multiLevelType w:val="hybridMultilevel"/>
    <w:tmpl w:val="0E3465DE"/>
    <w:lvl w:ilvl="0" w:tplc="FD4853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2C4627A7"/>
    <w:multiLevelType w:val="hybridMultilevel"/>
    <w:tmpl w:val="F13C4386"/>
    <w:lvl w:ilvl="0" w:tplc="1520BA5E">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2EFD4971"/>
    <w:multiLevelType w:val="hybridMultilevel"/>
    <w:tmpl w:val="7C74DC16"/>
    <w:lvl w:ilvl="0" w:tplc="4EA8EF4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2F592F53"/>
    <w:multiLevelType w:val="hybridMultilevel"/>
    <w:tmpl w:val="441AFE54"/>
    <w:lvl w:ilvl="0" w:tplc="8550E5CC">
      <w:start w:val="1"/>
      <w:numFmt w:val="taiwaneseCountingThousand"/>
      <w:lvlText w:val="%1、"/>
      <w:lvlJc w:val="left"/>
      <w:pPr>
        <w:ind w:left="480" w:hanging="480"/>
      </w:pPr>
      <w:rPr>
        <w:rFonts w:hint="eastAsia"/>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31194D12"/>
    <w:multiLevelType w:val="hybridMultilevel"/>
    <w:tmpl w:val="DE88B3BE"/>
    <w:lvl w:ilvl="0" w:tplc="EB8267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32D30014"/>
    <w:multiLevelType w:val="hybridMultilevel"/>
    <w:tmpl w:val="5190642C"/>
    <w:lvl w:ilvl="0" w:tplc="87925060">
      <w:start w:val="1"/>
      <w:numFmt w:val="taiwaneseCountingThousand"/>
      <w:lvlText w:val="（%1）"/>
      <w:lvlJc w:val="left"/>
      <w:pPr>
        <w:ind w:left="876" w:hanging="876"/>
      </w:pPr>
      <w:rPr>
        <w:rFonts w:ascii="Times New Roman" w:eastAsia="標楷體" w:hAnsi="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333D565F"/>
    <w:multiLevelType w:val="hybridMultilevel"/>
    <w:tmpl w:val="F1DC10E6"/>
    <w:lvl w:ilvl="0" w:tplc="B2A88C18">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346E184E"/>
    <w:multiLevelType w:val="hybridMultilevel"/>
    <w:tmpl w:val="5414FD40"/>
    <w:lvl w:ilvl="0" w:tplc="2ADED10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35B8202A"/>
    <w:multiLevelType w:val="hybridMultilevel"/>
    <w:tmpl w:val="57E67D9E"/>
    <w:lvl w:ilvl="0" w:tplc="8CEE2F8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35F83248"/>
    <w:multiLevelType w:val="hybridMultilevel"/>
    <w:tmpl w:val="70B8C4E8"/>
    <w:lvl w:ilvl="0" w:tplc="2F62182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360B060F"/>
    <w:multiLevelType w:val="hybridMultilevel"/>
    <w:tmpl w:val="32461C8A"/>
    <w:lvl w:ilvl="0" w:tplc="581CA0FE">
      <w:start w:val="1"/>
      <w:numFmt w:val="taiwaneseCountingThousand"/>
      <w:lvlText w:val="%1、"/>
      <w:lvlJc w:val="left"/>
      <w:pPr>
        <w:ind w:left="480" w:hanging="480"/>
      </w:pPr>
      <w:rPr>
        <w:rFonts w:hint="eastAsia"/>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36B91954"/>
    <w:multiLevelType w:val="hybridMultilevel"/>
    <w:tmpl w:val="C128AACC"/>
    <w:lvl w:ilvl="0" w:tplc="F0CC86DE">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36E06519"/>
    <w:multiLevelType w:val="hybridMultilevel"/>
    <w:tmpl w:val="6272198A"/>
    <w:lvl w:ilvl="0" w:tplc="1B0C238E">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37F0266F"/>
    <w:multiLevelType w:val="hybridMultilevel"/>
    <w:tmpl w:val="45D21666"/>
    <w:lvl w:ilvl="0" w:tplc="799E0E1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39CA34C3"/>
    <w:multiLevelType w:val="hybridMultilevel"/>
    <w:tmpl w:val="9050BE80"/>
    <w:lvl w:ilvl="0" w:tplc="F312A3D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3AB61232"/>
    <w:multiLevelType w:val="hybridMultilevel"/>
    <w:tmpl w:val="99668A56"/>
    <w:lvl w:ilvl="0" w:tplc="A60CC60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3B47438F"/>
    <w:multiLevelType w:val="hybridMultilevel"/>
    <w:tmpl w:val="EF8A2EC4"/>
    <w:lvl w:ilvl="0" w:tplc="7E423F18">
      <w:start w:val="1"/>
      <w:numFmt w:val="taiwaneseCountingThousand"/>
      <w:lvlText w:val="%1、"/>
      <w:lvlJc w:val="left"/>
      <w:pPr>
        <w:ind w:left="480" w:hanging="480"/>
      </w:pPr>
      <w:rPr>
        <w:rFonts w:hint="eastAsia"/>
        <w:b w:val="0"/>
        <w:i w:val="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3C4C639F"/>
    <w:multiLevelType w:val="hybridMultilevel"/>
    <w:tmpl w:val="3EF23C20"/>
    <w:lvl w:ilvl="0" w:tplc="B79A21E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42777EDE"/>
    <w:multiLevelType w:val="hybridMultilevel"/>
    <w:tmpl w:val="A3600DFA"/>
    <w:lvl w:ilvl="0" w:tplc="E5300210">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43485DFF"/>
    <w:multiLevelType w:val="hybridMultilevel"/>
    <w:tmpl w:val="F2ECF97E"/>
    <w:lvl w:ilvl="0" w:tplc="E9702846">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46394BFE"/>
    <w:multiLevelType w:val="hybridMultilevel"/>
    <w:tmpl w:val="3398AE64"/>
    <w:lvl w:ilvl="0" w:tplc="8BF251B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46D10A78"/>
    <w:multiLevelType w:val="hybridMultilevel"/>
    <w:tmpl w:val="33E05E9E"/>
    <w:lvl w:ilvl="0" w:tplc="5FC8EC7C">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4769387E"/>
    <w:multiLevelType w:val="hybridMultilevel"/>
    <w:tmpl w:val="97307E5A"/>
    <w:lvl w:ilvl="0" w:tplc="B288B230">
      <w:start w:val="1"/>
      <w:numFmt w:val="taiwaneseCountingThousand"/>
      <w:lvlText w:val="%1、"/>
      <w:lvlJc w:val="left"/>
      <w:pPr>
        <w:ind w:left="480" w:hanging="480"/>
      </w:pPr>
      <w:rPr>
        <w:rFonts w:hint="eastAsia"/>
        <w:b w:val="0"/>
        <w:i w:val="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47FA18A6"/>
    <w:multiLevelType w:val="hybridMultilevel"/>
    <w:tmpl w:val="B9B8460E"/>
    <w:lvl w:ilvl="0" w:tplc="E53EFB72">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48743FD1"/>
    <w:multiLevelType w:val="hybridMultilevel"/>
    <w:tmpl w:val="CAA006BE"/>
    <w:lvl w:ilvl="0" w:tplc="71624C0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496C034E"/>
    <w:multiLevelType w:val="hybridMultilevel"/>
    <w:tmpl w:val="12DE537E"/>
    <w:lvl w:ilvl="0" w:tplc="5AAE4FE0">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nsid w:val="4B1C46BB"/>
    <w:multiLevelType w:val="hybridMultilevel"/>
    <w:tmpl w:val="4BDC9332"/>
    <w:lvl w:ilvl="0" w:tplc="268E8A1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4D3F1C6B"/>
    <w:multiLevelType w:val="hybridMultilevel"/>
    <w:tmpl w:val="B4A015AE"/>
    <w:lvl w:ilvl="0" w:tplc="87926CD4">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4FD27FBE"/>
    <w:multiLevelType w:val="hybridMultilevel"/>
    <w:tmpl w:val="C67878DA"/>
    <w:lvl w:ilvl="0" w:tplc="9FE8F1FC">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51493409"/>
    <w:multiLevelType w:val="hybridMultilevel"/>
    <w:tmpl w:val="F06030AE"/>
    <w:lvl w:ilvl="0" w:tplc="1490572E">
      <w:start w:val="1"/>
      <w:numFmt w:val="taiwaneseCountingThousand"/>
      <w:lvlText w:val="%1、"/>
      <w:lvlJc w:val="left"/>
      <w:pPr>
        <w:ind w:left="480" w:hanging="480"/>
      </w:pPr>
      <w:rPr>
        <w:rFonts w:hint="eastAsia"/>
        <w:b w:val="0"/>
        <w:i w:val="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53E12270"/>
    <w:multiLevelType w:val="hybridMultilevel"/>
    <w:tmpl w:val="C0762996"/>
    <w:lvl w:ilvl="0" w:tplc="BC8E3766">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57175FBB"/>
    <w:multiLevelType w:val="hybridMultilevel"/>
    <w:tmpl w:val="6D94258E"/>
    <w:lvl w:ilvl="0" w:tplc="382AFDE4">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5B3E16F2"/>
    <w:multiLevelType w:val="hybridMultilevel"/>
    <w:tmpl w:val="D0F251EA"/>
    <w:lvl w:ilvl="0" w:tplc="4B20993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5E081F84"/>
    <w:multiLevelType w:val="hybridMultilevel"/>
    <w:tmpl w:val="2FF29E20"/>
    <w:lvl w:ilvl="0" w:tplc="D1F06A5C">
      <w:start w:val="1"/>
      <w:numFmt w:val="taiwaneseCountingThousand"/>
      <w:lvlText w:val="（%1）"/>
      <w:lvlJc w:val="left"/>
      <w:pPr>
        <w:ind w:left="876" w:hanging="876"/>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5E896A13"/>
    <w:multiLevelType w:val="hybridMultilevel"/>
    <w:tmpl w:val="45A8C644"/>
    <w:lvl w:ilvl="0" w:tplc="CDDE64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5F4115B0"/>
    <w:multiLevelType w:val="hybridMultilevel"/>
    <w:tmpl w:val="FA46EB6E"/>
    <w:lvl w:ilvl="0" w:tplc="903CE18A">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623D121F"/>
    <w:multiLevelType w:val="hybridMultilevel"/>
    <w:tmpl w:val="A3EAD3E2"/>
    <w:lvl w:ilvl="0" w:tplc="4DFC36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67FC085F"/>
    <w:multiLevelType w:val="hybridMultilevel"/>
    <w:tmpl w:val="A0A678AE"/>
    <w:lvl w:ilvl="0" w:tplc="F0F8E94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68C04BEC"/>
    <w:multiLevelType w:val="hybridMultilevel"/>
    <w:tmpl w:val="CBE0C780"/>
    <w:lvl w:ilvl="0" w:tplc="6BD2E2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698903DF"/>
    <w:multiLevelType w:val="hybridMultilevel"/>
    <w:tmpl w:val="7A489D42"/>
    <w:lvl w:ilvl="0" w:tplc="5F32808E">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69B93767"/>
    <w:multiLevelType w:val="hybridMultilevel"/>
    <w:tmpl w:val="470ACBF2"/>
    <w:lvl w:ilvl="0" w:tplc="8DE62D58">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6A6F66A1"/>
    <w:multiLevelType w:val="hybridMultilevel"/>
    <w:tmpl w:val="D48C9D88"/>
    <w:lvl w:ilvl="0" w:tplc="AD366BFA">
      <w:start w:val="1"/>
      <w:numFmt w:val="taiwaneseCountingThousand"/>
      <w:lvlText w:val="（%1）"/>
      <w:lvlJc w:val="left"/>
      <w:pPr>
        <w:ind w:left="876" w:hanging="876"/>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6A76029C"/>
    <w:multiLevelType w:val="hybridMultilevel"/>
    <w:tmpl w:val="830013E0"/>
    <w:lvl w:ilvl="0" w:tplc="063C7D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6CC03F26"/>
    <w:multiLevelType w:val="hybridMultilevel"/>
    <w:tmpl w:val="9BDCD9BA"/>
    <w:lvl w:ilvl="0" w:tplc="DD7C600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6F1E1575"/>
    <w:multiLevelType w:val="hybridMultilevel"/>
    <w:tmpl w:val="CF8CD3BE"/>
    <w:lvl w:ilvl="0" w:tplc="8884D54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701A6622"/>
    <w:multiLevelType w:val="hybridMultilevel"/>
    <w:tmpl w:val="C346FF38"/>
    <w:lvl w:ilvl="0" w:tplc="6A826B9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70A40F4C"/>
    <w:multiLevelType w:val="hybridMultilevel"/>
    <w:tmpl w:val="2EA27596"/>
    <w:lvl w:ilvl="0" w:tplc="CC927A8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nsid w:val="72E21EA2"/>
    <w:multiLevelType w:val="hybridMultilevel"/>
    <w:tmpl w:val="DC1E143C"/>
    <w:lvl w:ilvl="0" w:tplc="BC8254B0">
      <w:start w:val="1"/>
      <w:numFmt w:val="taiwaneseCountingThousand"/>
      <w:lvlText w:val="%1、"/>
      <w:lvlJc w:val="left"/>
      <w:pPr>
        <w:ind w:left="480" w:hanging="480"/>
      </w:pPr>
      <w:rPr>
        <w:rFonts w:hint="eastAsia"/>
        <w:b w:val="0"/>
        <w:i w:val="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nsid w:val="73E14195"/>
    <w:multiLevelType w:val="hybridMultilevel"/>
    <w:tmpl w:val="5DE0ED46"/>
    <w:lvl w:ilvl="0" w:tplc="174294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nsid w:val="740C377E"/>
    <w:multiLevelType w:val="hybridMultilevel"/>
    <w:tmpl w:val="202A7116"/>
    <w:lvl w:ilvl="0" w:tplc="2A36B66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nsid w:val="77F13852"/>
    <w:multiLevelType w:val="hybridMultilevel"/>
    <w:tmpl w:val="B06815D2"/>
    <w:lvl w:ilvl="0" w:tplc="CAFEE68A">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77F55286"/>
    <w:multiLevelType w:val="hybridMultilevel"/>
    <w:tmpl w:val="8B1AF486"/>
    <w:lvl w:ilvl="0" w:tplc="76DA037C">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nsid w:val="7AF552C6"/>
    <w:multiLevelType w:val="hybridMultilevel"/>
    <w:tmpl w:val="6B561994"/>
    <w:lvl w:ilvl="0" w:tplc="DE98143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nsid w:val="7B5D6237"/>
    <w:multiLevelType w:val="hybridMultilevel"/>
    <w:tmpl w:val="3C4A4D8A"/>
    <w:lvl w:ilvl="0" w:tplc="E04454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nsid w:val="7E4C7CFE"/>
    <w:multiLevelType w:val="hybridMultilevel"/>
    <w:tmpl w:val="A6C6ABEC"/>
    <w:lvl w:ilvl="0" w:tplc="056436FC">
      <w:start w:val="1"/>
      <w:numFmt w:val="taiwaneseCountingThousand"/>
      <w:lvlText w:val="%1、"/>
      <w:lvlJc w:val="left"/>
      <w:pPr>
        <w:ind w:left="480" w:hanging="480"/>
      </w:pPr>
      <w:rPr>
        <w:rFonts w:hint="eastAsia"/>
        <w:b w:val="0"/>
        <w:i w:val="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4"/>
  </w:num>
  <w:num w:numId="3">
    <w:abstractNumId w:val="58"/>
  </w:num>
  <w:num w:numId="4">
    <w:abstractNumId w:val="48"/>
  </w:num>
  <w:num w:numId="5">
    <w:abstractNumId w:val="63"/>
  </w:num>
  <w:num w:numId="6">
    <w:abstractNumId w:val="13"/>
  </w:num>
  <w:num w:numId="7">
    <w:abstractNumId w:val="65"/>
  </w:num>
  <w:num w:numId="8">
    <w:abstractNumId w:val="51"/>
  </w:num>
  <w:num w:numId="9">
    <w:abstractNumId w:val="73"/>
  </w:num>
  <w:num w:numId="10">
    <w:abstractNumId w:val="24"/>
  </w:num>
  <w:num w:numId="11">
    <w:abstractNumId w:val="88"/>
  </w:num>
  <w:num w:numId="12">
    <w:abstractNumId w:val="34"/>
  </w:num>
  <w:num w:numId="13">
    <w:abstractNumId w:val="83"/>
  </w:num>
  <w:num w:numId="14">
    <w:abstractNumId w:val="27"/>
  </w:num>
  <w:num w:numId="15">
    <w:abstractNumId w:val="1"/>
  </w:num>
  <w:num w:numId="16">
    <w:abstractNumId w:val="9"/>
  </w:num>
  <w:num w:numId="17">
    <w:abstractNumId w:val="68"/>
  </w:num>
  <w:num w:numId="18">
    <w:abstractNumId w:val="61"/>
  </w:num>
  <w:num w:numId="19">
    <w:abstractNumId w:val="59"/>
  </w:num>
  <w:num w:numId="20">
    <w:abstractNumId w:val="45"/>
  </w:num>
  <w:num w:numId="21">
    <w:abstractNumId w:val="10"/>
  </w:num>
  <w:num w:numId="22">
    <w:abstractNumId w:val="84"/>
  </w:num>
  <w:num w:numId="23">
    <w:abstractNumId w:val="78"/>
  </w:num>
  <w:num w:numId="24">
    <w:abstractNumId w:val="76"/>
  </w:num>
  <w:num w:numId="25">
    <w:abstractNumId w:val="43"/>
  </w:num>
  <w:num w:numId="26">
    <w:abstractNumId w:val="72"/>
  </w:num>
  <w:num w:numId="27">
    <w:abstractNumId w:val="52"/>
  </w:num>
  <w:num w:numId="28">
    <w:abstractNumId w:val="67"/>
  </w:num>
  <w:num w:numId="29">
    <w:abstractNumId w:val="44"/>
  </w:num>
  <w:num w:numId="30">
    <w:abstractNumId w:val="20"/>
  </w:num>
  <w:num w:numId="31">
    <w:abstractNumId w:val="22"/>
  </w:num>
  <w:num w:numId="32">
    <w:abstractNumId w:val="2"/>
  </w:num>
  <w:num w:numId="33">
    <w:abstractNumId w:val="74"/>
  </w:num>
  <w:num w:numId="34">
    <w:abstractNumId w:val="17"/>
  </w:num>
  <w:num w:numId="35">
    <w:abstractNumId w:val="37"/>
  </w:num>
  <w:num w:numId="36">
    <w:abstractNumId w:val="36"/>
  </w:num>
  <w:num w:numId="37">
    <w:abstractNumId w:val="33"/>
  </w:num>
  <w:num w:numId="38">
    <w:abstractNumId w:val="87"/>
  </w:num>
  <w:num w:numId="39">
    <w:abstractNumId w:val="77"/>
  </w:num>
  <w:num w:numId="40">
    <w:abstractNumId w:val="14"/>
  </w:num>
  <w:num w:numId="41">
    <w:abstractNumId w:val="40"/>
  </w:num>
  <w:num w:numId="42">
    <w:abstractNumId w:val="55"/>
  </w:num>
  <w:num w:numId="43">
    <w:abstractNumId w:val="56"/>
  </w:num>
  <w:num w:numId="44">
    <w:abstractNumId w:val="50"/>
  </w:num>
  <w:num w:numId="45">
    <w:abstractNumId w:val="21"/>
  </w:num>
  <w:num w:numId="46">
    <w:abstractNumId w:val="0"/>
  </w:num>
  <w:num w:numId="47">
    <w:abstractNumId w:val="79"/>
  </w:num>
  <w:num w:numId="48">
    <w:abstractNumId w:val="32"/>
  </w:num>
  <w:num w:numId="49">
    <w:abstractNumId w:val="30"/>
  </w:num>
  <w:num w:numId="50">
    <w:abstractNumId w:val="38"/>
  </w:num>
  <w:num w:numId="51">
    <w:abstractNumId w:val="80"/>
  </w:num>
  <w:num w:numId="52">
    <w:abstractNumId w:val="86"/>
  </w:num>
  <w:num w:numId="53">
    <w:abstractNumId w:val="53"/>
  </w:num>
  <w:num w:numId="54">
    <w:abstractNumId w:val="7"/>
  </w:num>
  <w:num w:numId="55">
    <w:abstractNumId w:val="70"/>
  </w:num>
  <w:num w:numId="56">
    <w:abstractNumId w:val="66"/>
  </w:num>
  <w:num w:numId="57">
    <w:abstractNumId w:val="47"/>
  </w:num>
  <w:num w:numId="58">
    <w:abstractNumId w:val="5"/>
  </w:num>
  <w:num w:numId="59">
    <w:abstractNumId w:val="19"/>
  </w:num>
  <w:num w:numId="60">
    <w:abstractNumId w:val="15"/>
  </w:num>
  <w:num w:numId="61">
    <w:abstractNumId w:val="29"/>
  </w:num>
  <w:num w:numId="62">
    <w:abstractNumId w:val="23"/>
  </w:num>
  <w:num w:numId="63">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1"/>
  </w:num>
  <w:num w:numId="65">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6"/>
  </w:num>
  <w:num w:numId="67">
    <w:abstractNumId w:val="11"/>
  </w:num>
  <w:num w:numId="68">
    <w:abstractNumId w:val="3"/>
  </w:num>
  <w:num w:numId="69">
    <w:abstractNumId w:val="12"/>
  </w:num>
  <w:num w:numId="70">
    <w:abstractNumId w:val="39"/>
  </w:num>
  <w:num w:numId="71">
    <w:abstractNumId w:val="69"/>
  </w:num>
  <w:num w:numId="72">
    <w:abstractNumId w:val="35"/>
  </w:num>
  <w:num w:numId="73">
    <w:abstractNumId w:val="75"/>
  </w:num>
  <w:num w:numId="74">
    <w:abstractNumId w:val="16"/>
  </w:num>
  <w:num w:numId="75">
    <w:abstractNumId w:val="81"/>
  </w:num>
  <w:num w:numId="76">
    <w:abstractNumId w:val="57"/>
  </w:num>
  <w:num w:numId="77">
    <w:abstractNumId w:val="85"/>
  </w:num>
  <w:num w:numId="78">
    <w:abstractNumId w:val="60"/>
  </w:num>
  <w:num w:numId="79">
    <w:abstractNumId w:val="31"/>
  </w:num>
  <w:num w:numId="80">
    <w:abstractNumId w:val="25"/>
  </w:num>
  <w:num w:numId="81">
    <w:abstractNumId w:val="41"/>
  </w:num>
  <w:num w:numId="82">
    <w:abstractNumId w:val="82"/>
  </w:num>
  <w:num w:numId="83">
    <w:abstractNumId w:val="64"/>
  </w:num>
  <w:num w:numId="84">
    <w:abstractNumId w:val="49"/>
  </w:num>
  <w:num w:numId="85">
    <w:abstractNumId w:val="89"/>
  </w:num>
  <w:num w:numId="86">
    <w:abstractNumId w:val="8"/>
  </w:num>
  <w:num w:numId="87">
    <w:abstractNumId w:val="42"/>
  </w:num>
  <w:num w:numId="88">
    <w:abstractNumId w:val="46"/>
  </w:num>
  <w:num w:numId="89">
    <w:abstractNumId w:val="6"/>
  </w:num>
  <w:num w:numId="90">
    <w:abstractNumId w:val="62"/>
  </w:num>
  <w:num w:numId="91">
    <w:abstractNumId w:val="28"/>
  </w:num>
  <w:num w:numId="92">
    <w:abstractNumId w:val="54"/>
  </w:num>
  <w:num w:numId="93">
    <w:abstractNumId w:val="13"/>
  </w:num>
  <w:num w:numId="94">
    <w:abstractNumId w:val="13"/>
  </w:num>
  <w:num w:numId="95">
    <w:abstractNumId w:val="13"/>
  </w:num>
  <w:num w:numId="96">
    <w:abstractNumId w:val="13"/>
  </w:num>
  <w:num w:numId="97">
    <w:abstractNumId w:val="13"/>
  </w:num>
  <w:num w:numId="98">
    <w:abstractNumId w:val="13"/>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1A8"/>
    <w:rsid w:val="00000A95"/>
    <w:rsid w:val="00001238"/>
    <w:rsid w:val="00001BD0"/>
    <w:rsid w:val="00002DD6"/>
    <w:rsid w:val="00003668"/>
    <w:rsid w:val="000037DF"/>
    <w:rsid w:val="00004F64"/>
    <w:rsid w:val="00004F69"/>
    <w:rsid w:val="00005EDD"/>
    <w:rsid w:val="00006513"/>
    <w:rsid w:val="00006961"/>
    <w:rsid w:val="0000747A"/>
    <w:rsid w:val="000107B5"/>
    <w:rsid w:val="000112BF"/>
    <w:rsid w:val="0001148F"/>
    <w:rsid w:val="00011860"/>
    <w:rsid w:val="00011A96"/>
    <w:rsid w:val="00011D3B"/>
    <w:rsid w:val="00012233"/>
    <w:rsid w:val="00013767"/>
    <w:rsid w:val="00013842"/>
    <w:rsid w:val="000138DB"/>
    <w:rsid w:val="00017318"/>
    <w:rsid w:val="0001782B"/>
    <w:rsid w:val="00017E8E"/>
    <w:rsid w:val="000205C6"/>
    <w:rsid w:val="000206C9"/>
    <w:rsid w:val="00021CE7"/>
    <w:rsid w:val="00022919"/>
    <w:rsid w:val="00022B83"/>
    <w:rsid w:val="00022EAE"/>
    <w:rsid w:val="00022F84"/>
    <w:rsid w:val="00022FD3"/>
    <w:rsid w:val="00023F10"/>
    <w:rsid w:val="000246F7"/>
    <w:rsid w:val="00024B97"/>
    <w:rsid w:val="00024DC7"/>
    <w:rsid w:val="000250AC"/>
    <w:rsid w:val="000252B7"/>
    <w:rsid w:val="00025BC4"/>
    <w:rsid w:val="000261DA"/>
    <w:rsid w:val="00026343"/>
    <w:rsid w:val="00026478"/>
    <w:rsid w:val="000274DE"/>
    <w:rsid w:val="00027F63"/>
    <w:rsid w:val="00030072"/>
    <w:rsid w:val="0003061B"/>
    <w:rsid w:val="0003075C"/>
    <w:rsid w:val="00030950"/>
    <w:rsid w:val="0003114D"/>
    <w:rsid w:val="0003223D"/>
    <w:rsid w:val="00032D35"/>
    <w:rsid w:val="00032D71"/>
    <w:rsid w:val="00033140"/>
    <w:rsid w:val="00033159"/>
    <w:rsid w:val="000338F2"/>
    <w:rsid w:val="000342AE"/>
    <w:rsid w:val="0003447A"/>
    <w:rsid w:val="000347BE"/>
    <w:rsid w:val="00034B02"/>
    <w:rsid w:val="00035038"/>
    <w:rsid w:val="00036438"/>
    <w:rsid w:val="00036828"/>
    <w:rsid w:val="00036D76"/>
    <w:rsid w:val="00037B20"/>
    <w:rsid w:val="00037D5C"/>
    <w:rsid w:val="00040971"/>
    <w:rsid w:val="00041ADD"/>
    <w:rsid w:val="00042AAD"/>
    <w:rsid w:val="00042B45"/>
    <w:rsid w:val="000435E2"/>
    <w:rsid w:val="00044DA7"/>
    <w:rsid w:val="00045C2C"/>
    <w:rsid w:val="000463AD"/>
    <w:rsid w:val="000465C5"/>
    <w:rsid w:val="00047983"/>
    <w:rsid w:val="000503F2"/>
    <w:rsid w:val="00050493"/>
    <w:rsid w:val="00050E36"/>
    <w:rsid w:val="0005238A"/>
    <w:rsid w:val="0005240D"/>
    <w:rsid w:val="00052AB7"/>
    <w:rsid w:val="00053795"/>
    <w:rsid w:val="00053B8A"/>
    <w:rsid w:val="00053FDE"/>
    <w:rsid w:val="00054AF2"/>
    <w:rsid w:val="000551BA"/>
    <w:rsid w:val="00055913"/>
    <w:rsid w:val="00055B1C"/>
    <w:rsid w:val="00055BA2"/>
    <w:rsid w:val="0005661E"/>
    <w:rsid w:val="000570A9"/>
    <w:rsid w:val="00057180"/>
    <w:rsid w:val="00057F32"/>
    <w:rsid w:val="000600A4"/>
    <w:rsid w:val="000603A7"/>
    <w:rsid w:val="000607D1"/>
    <w:rsid w:val="00060D20"/>
    <w:rsid w:val="00060EF8"/>
    <w:rsid w:val="0006104E"/>
    <w:rsid w:val="000618D8"/>
    <w:rsid w:val="000621F7"/>
    <w:rsid w:val="00062533"/>
    <w:rsid w:val="00062636"/>
    <w:rsid w:val="00062A25"/>
    <w:rsid w:val="00065412"/>
    <w:rsid w:val="00065BF0"/>
    <w:rsid w:val="00065FCA"/>
    <w:rsid w:val="000666B3"/>
    <w:rsid w:val="00066DAF"/>
    <w:rsid w:val="00067129"/>
    <w:rsid w:val="0006759A"/>
    <w:rsid w:val="00067D25"/>
    <w:rsid w:val="00067D38"/>
    <w:rsid w:val="00072003"/>
    <w:rsid w:val="00072F49"/>
    <w:rsid w:val="00073543"/>
    <w:rsid w:val="00073CB5"/>
    <w:rsid w:val="0007425C"/>
    <w:rsid w:val="00075F59"/>
    <w:rsid w:val="00076612"/>
    <w:rsid w:val="00076F69"/>
    <w:rsid w:val="00077184"/>
    <w:rsid w:val="00077553"/>
    <w:rsid w:val="00077721"/>
    <w:rsid w:val="00080848"/>
    <w:rsid w:val="000824B4"/>
    <w:rsid w:val="00083DFD"/>
    <w:rsid w:val="00084387"/>
    <w:rsid w:val="00084404"/>
    <w:rsid w:val="00084C84"/>
    <w:rsid w:val="000851A2"/>
    <w:rsid w:val="00085EFE"/>
    <w:rsid w:val="00086800"/>
    <w:rsid w:val="00087228"/>
    <w:rsid w:val="00087C06"/>
    <w:rsid w:val="00091465"/>
    <w:rsid w:val="000925C8"/>
    <w:rsid w:val="000928E3"/>
    <w:rsid w:val="0009292A"/>
    <w:rsid w:val="00092C96"/>
    <w:rsid w:val="00092DBE"/>
    <w:rsid w:val="00092F3E"/>
    <w:rsid w:val="00093377"/>
    <w:rsid w:val="0009352E"/>
    <w:rsid w:val="00094927"/>
    <w:rsid w:val="00094C4D"/>
    <w:rsid w:val="00096B96"/>
    <w:rsid w:val="00096BF9"/>
    <w:rsid w:val="0009705A"/>
    <w:rsid w:val="0009711A"/>
    <w:rsid w:val="0009745F"/>
    <w:rsid w:val="000A237B"/>
    <w:rsid w:val="000A26CA"/>
    <w:rsid w:val="000A2A20"/>
    <w:rsid w:val="000A2E32"/>
    <w:rsid w:val="000A2EB1"/>
    <w:rsid w:val="000A2EFA"/>
    <w:rsid w:val="000A2F3F"/>
    <w:rsid w:val="000A4225"/>
    <w:rsid w:val="000A4301"/>
    <w:rsid w:val="000A487D"/>
    <w:rsid w:val="000A5C78"/>
    <w:rsid w:val="000A5F32"/>
    <w:rsid w:val="000A60F5"/>
    <w:rsid w:val="000A6744"/>
    <w:rsid w:val="000A6AEA"/>
    <w:rsid w:val="000A7715"/>
    <w:rsid w:val="000B06E8"/>
    <w:rsid w:val="000B09F0"/>
    <w:rsid w:val="000B0B4A"/>
    <w:rsid w:val="000B0F1D"/>
    <w:rsid w:val="000B1774"/>
    <w:rsid w:val="000B1C0C"/>
    <w:rsid w:val="000B1E02"/>
    <w:rsid w:val="000B24EB"/>
    <w:rsid w:val="000B2749"/>
    <w:rsid w:val="000B279A"/>
    <w:rsid w:val="000B29C7"/>
    <w:rsid w:val="000B3047"/>
    <w:rsid w:val="000B46DB"/>
    <w:rsid w:val="000B4830"/>
    <w:rsid w:val="000B53A8"/>
    <w:rsid w:val="000B5AD8"/>
    <w:rsid w:val="000B61D2"/>
    <w:rsid w:val="000B61FA"/>
    <w:rsid w:val="000B66CA"/>
    <w:rsid w:val="000B6EA8"/>
    <w:rsid w:val="000B70A7"/>
    <w:rsid w:val="000B720F"/>
    <w:rsid w:val="000B73DD"/>
    <w:rsid w:val="000B74E7"/>
    <w:rsid w:val="000B79C0"/>
    <w:rsid w:val="000B7A19"/>
    <w:rsid w:val="000B7C3E"/>
    <w:rsid w:val="000B7E5F"/>
    <w:rsid w:val="000C1C64"/>
    <w:rsid w:val="000C272E"/>
    <w:rsid w:val="000C3A99"/>
    <w:rsid w:val="000C495F"/>
    <w:rsid w:val="000C5C5F"/>
    <w:rsid w:val="000C6032"/>
    <w:rsid w:val="000C650C"/>
    <w:rsid w:val="000C68FC"/>
    <w:rsid w:val="000C6A48"/>
    <w:rsid w:val="000C6BFB"/>
    <w:rsid w:val="000C6CDD"/>
    <w:rsid w:val="000C6D42"/>
    <w:rsid w:val="000C732D"/>
    <w:rsid w:val="000C7413"/>
    <w:rsid w:val="000C767C"/>
    <w:rsid w:val="000C7D95"/>
    <w:rsid w:val="000D0384"/>
    <w:rsid w:val="000D0AE0"/>
    <w:rsid w:val="000D12AC"/>
    <w:rsid w:val="000D29C1"/>
    <w:rsid w:val="000D2C79"/>
    <w:rsid w:val="000D433E"/>
    <w:rsid w:val="000D43F3"/>
    <w:rsid w:val="000D44D5"/>
    <w:rsid w:val="000D45F2"/>
    <w:rsid w:val="000D51E7"/>
    <w:rsid w:val="000D5D0D"/>
    <w:rsid w:val="000D5FB1"/>
    <w:rsid w:val="000D64B8"/>
    <w:rsid w:val="000D7154"/>
    <w:rsid w:val="000D7622"/>
    <w:rsid w:val="000E0EB2"/>
    <w:rsid w:val="000E0F3E"/>
    <w:rsid w:val="000E13A8"/>
    <w:rsid w:val="000E14EB"/>
    <w:rsid w:val="000E19FA"/>
    <w:rsid w:val="000E19FE"/>
    <w:rsid w:val="000E20E4"/>
    <w:rsid w:val="000E2E6F"/>
    <w:rsid w:val="000E3D30"/>
    <w:rsid w:val="000E3DD1"/>
    <w:rsid w:val="000E450E"/>
    <w:rsid w:val="000E4590"/>
    <w:rsid w:val="000E4CAD"/>
    <w:rsid w:val="000E6127"/>
    <w:rsid w:val="000E61B7"/>
    <w:rsid w:val="000E6365"/>
    <w:rsid w:val="000E6431"/>
    <w:rsid w:val="000E653C"/>
    <w:rsid w:val="000E661D"/>
    <w:rsid w:val="000E6A30"/>
    <w:rsid w:val="000E6AAD"/>
    <w:rsid w:val="000E75E6"/>
    <w:rsid w:val="000F1154"/>
    <w:rsid w:val="000F1176"/>
    <w:rsid w:val="000F13DB"/>
    <w:rsid w:val="000F21A5"/>
    <w:rsid w:val="000F3390"/>
    <w:rsid w:val="000F3A9A"/>
    <w:rsid w:val="000F43FC"/>
    <w:rsid w:val="000F453A"/>
    <w:rsid w:val="000F4D6E"/>
    <w:rsid w:val="000F578F"/>
    <w:rsid w:val="000F5D1F"/>
    <w:rsid w:val="000F651B"/>
    <w:rsid w:val="000F6A13"/>
    <w:rsid w:val="000F6AE0"/>
    <w:rsid w:val="000F6CCB"/>
    <w:rsid w:val="000F7535"/>
    <w:rsid w:val="00100447"/>
    <w:rsid w:val="00100479"/>
    <w:rsid w:val="001007D0"/>
    <w:rsid w:val="00100A2B"/>
    <w:rsid w:val="00100CE2"/>
    <w:rsid w:val="001014AB"/>
    <w:rsid w:val="001014F8"/>
    <w:rsid w:val="00101E9D"/>
    <w:rsid w:val="00102B9F"/>
    <w:rsid w:val="00103547"/>
    <w:rsid w:val="00103B93"/>
    <w:rsid w:val="00104466"/>
    <w:rsid w:val="0010459C"/>
    <w:rsid w:val="00104BB3"/>
    <w:rsid w:val="00104CD5"/>
    <w:rsid w:val="00104E74"/>
    <w:rsid w:val="00105E80"/>
    <w:rsid w:val="00106493"/>
    <w:rsid w:val="0010668F"/>
    <w:rsid w:val="00106843"/>
    <w:rsid w:val="00106A9C"/>
    <w:rsid w:val="001079A8"/>
    <w:rsid w:val="00107BE7"/>
    <w:rsid w:val="00110288"/>
    <w:rsid w:val="001102FF"/>
    <w:rsid w:val="0011033C"/>
    <w:rsid w:val="00110C13"/>
    <w:rsid w:val="00110F80"/>
    <w:rsid w:val="001117EA"/>
    <w:rsid w:val="00111D9A"/>
    <w:rsid w:val="00111EB5"/>
    <w:rsid w:val="00112637"/>
    <w:rsid w:val="00112A82"/>
    <w:rsid w:val="00112ABC"/>
    <w:rsid w:val="00112FE0"/>
    <w:rsid w:val="0011394D"/>
    <w:rsid w:val="00114576"/>
    <w:rsid w:val="00114E85"/>
    <w:rsid w:val="00115565"/>
    <w:rsid w:val="00116D8C"/>
    <w:rsid w:val="00116F72"/>
    <w:rsid w:val="00117BCC"/>
    <w:rsid w:val="00117D45"/>
    <w:rsid w:val="00117F17"/>
    <w:rsid w:val="0012001E"/>
    <w:rsid w:val="00120ADC"/>
    <w:rsid w:val="00121241"/>
    <w:rsid w:val="0012223D"/>
    <w:rsid w:val="00122FFE"/>
    <w:rsid w:val="0012318D"/>
    <w:rsid w:val="00123A41"/>
    <w:rsid w:val="00123BE9"/>
    <w:rsid w:val="00124649"/>
    <w:rsid w:val="001249EA"/>
    <w:rsid w:val="0012672D"/>
    <w:rsid w:val="00126A55"/>
    <w:rsid w:val="00126F92"/>
    <w:rsid w:val="00126FFD"/>
    <w:rsid w:val="001276C6"/>
    <w:rsid w:val="00127961"/>
    <w:rsid w:val="001304D2"/>
    <w:rsid w:val="00130BFC"/>
    <w:rsid w:val="00130E1D"/>
    <w:rsid w:val="0013190D"/>
    <w:rsid w:val="00131D7E"/>
    <w:rsid w:val="0013259D"/>
    <w:rsid w:val="0013267E"/>
    <w:rsid w:val="00132F6C"/>
    <w:rsid w:val="00133CCC"/>
    <w:rsid w:val="00133F08"/>
    <w:rsid w:val="001342D1"/>
    <w:rsid w:val="001345E6"/>
    <w:rsid w:val="001346EF"/>
    <w:rsid w:val="00134CAB"/>
    <w:rsid w:val="0013505C"/>
    <w:rsid w:val="00135809"/>
    <w:rsid w:val="00135AB1"/>
    <w:rsid w:val="001361C7"/>
    <w:rsid w:val="001363C8"/>
    <w:rsid w:val="0013657D"/>
    <w:rsid w:val="00137825"/>
    <w:rsid w:val="001378B0"/>
    <w:rsid w:val="00137CDE"/>
    <w:rsid w:val="0014023B"/>
    <w:rsid w:val="0014050C"/>
    <w:rsid w:val="0014056E"/>
    <w:rsid w:val="001406AE"/>
    <w:rsid w:val="001408B4"/>
    <w:rsid w:val="00142B9F"/>
    <w:rsid w:val="00142C2D"/>
    <w:rsid w:val="00142CC1"/>
    <w:rsid w:val="00142E00"/>
    <w:rsid w:val="00143F12"/>
    <w:rsid w:val="001440F7"/>
    <w:rsid w:val="00144ABD"/>
    <w:rsid w:val="0014536F"/>
    <w:rsid w:val="00145A14"/>
    <w:rsid w:val="00145AC6"/>
    <w:rsid w:val="00145BFE"/>
    <w:rsid w:val="00146440"/>
    <w:rsid w:val="00146919"/>
    <w:rsid w:val="00147741"/>
    <w:rsid w:val="001509A9"/>
    <w:rsid w:val="00152793"/>
    <w:rsid w:val="00152B4C"/>
    <w:rsid w:val="00152B88"/>
    <w:rsid w:val="001530F2"/>
    <w:rsid w:val="00153B7E"/>
    <w:rsid w:val="00154088"/>
    <w:rsid w:val="001545A9"/>
    <w:rsid w:val="0015515F"/>
    <w:rsid w:val="00155605"/>
    <w:rsid w:val="00155950"/>
    <w:rsid w:val="001567F0"/>
    <w:rsid w:val="00156B7C"/>
    <w:rsid w:val="00156EFC"/>
    <w:rsid w:val="0015797B"/>
    <w:rsid w:val="0016082E"/>
    <w:rsid w:val="00160C61"/>
    <w:rsid w:val="00161E7C"/>
    <w:rsid w:val="0016201C"/>
    <w:rsid w:val="001629AE"/>
    <w:rsid w:val="001637C7"/>
    <w:rsid w:val="00163968"/>
    <w:rsid w:val="00163AA0"/>
    <w:rsid w:val="001642C0"/>
    <w:rsid w:val="0016480E"/>
    <w:rsid w:val="00164D45"/>
    <w:rsid w:val="00165467"/>
    <w:rsid w:val="001662EC"/>
    <w:rsid w:val="001668F1"/>
    <w:rsid w:val="001675FE"/>
    <w:rsid w:val="00170537"/>
    <w:rsid w:val="00171199"/>
    <w:rsid w:val="00171B10"/>
    <w:rsid w:val="00171F84"/>
    <w:rsid w:val="00172AE9"/>
    <w:rsid w:val="00172F3C"/>
    <w:rsid w:val="00173385"/>
    <w:rsid w:val="00173599"/>
    <w:rsid w:val="00174082"/>
    <w:rsid w:val="00174297"/>
    <w:rsid w:val="00174BB8"/>
    <w:rsid w:val="00174D41"/>
    <w:rsid w:val="001753C0"/>
    <w:rsid w:val="001763B7"/>
    <w:rsid w:val="001765D4"/>
    <w:rsid w:val="00176890"/>
    <w:rsid w:val="00176D9F"/>
    <w:rsid w:val="00177E51"/>
    <w:rsid w:val="00180895"/>
    <w:rsid w:val="00180E06"/>
    <w:rsid w:val="00181449"/>
    <w:rsid w:val="001816C2"/>
    <w:rsid w:val="001817B3"/>
    <w:rsid w:val="001822FD"/>
    <w:rsid w:val="00183014"/>
    <w:rsid w:val="00183CE9"/>
    <w:rsid w:val="00184A9D"/>
    <w:rsid w:val="00185316"/>
    <w:rsid w:val="001853B2"/>
    <w:rsid w:val="0018555E"/>
    <w:rsid w:val="00185632"/>
    <w:rsid w:val="00185CC0"/>
    <w:rsid w:val="001863FD"/>
    <w:rsid w:val="00186D08"/>
    <w:rsid w:val="00187884"/>
    <w:rsid w:val="00187A5B"/>
    <w:rsid w:val="00187EFB"/>
    <w:rsid w:val="00187F3C"/>
    <w:rsid w:val="001900AE"/>
    <w:rsid w:val="001903AC"/>
    <w:rsid w:val="0019077B"/>
    <w:rsid w:val="001909E5"/>
    <w:rsid w:val="00190C14"/>
    <w:rsid w:val="00191910"/>
    <w:rsid w:val="00191C0F"/>
    <w:rsid w:val="0019222F"/>
    <w:rsid w:val="001939E8"/>
    <w:rsid w:val="0019432E"/>
    <w:rsid w:val="00194334"/>
    <w:rsid w:val="00194723"/>
    <w:rsid w:val="00194C05"/>
    <w:rsid w:val="00194DF4"/>
    <w:rsid w:val="00195018"/>
    <w:rsid w:val="0019518B"/>
    <w:rsid w:val="001959C2"/>
    <w:rsid w:val="00195D51"/>
    <w:rsid w:val="001969D6"/>
    <w:rsid w:val="00196B28"/>
    <w:rsid w:val="00197085"/>
    <w:rsid w:val="001970B3"/>
    <w:rsid w:val="001A09D1"/>
    <w:rsid w:val="001A196A"/>
    <w:rsid w:val="001A257E"/>
    <w:rsid w:val="001A51E3"/>
    <w:rsid w:val="001A67AF"/>
    <w:rsid w:val="001A6F82"/>
    <w:rsid w:val="001A705E"/>
    <w:rsid w:val="001A7658"/>
    <w:rsid w:val="001A7666"/>
    <w:rsid w:val="001A7968"/>
    <w:rsid w:val="001A7F69"/>
    <w:rsid w:val="001B006B"/>
    <w:rsid w:val="001B131D"/>
    <w:rsid w:val="001B152B"/>
    <w:rsid w:val="001B206C"/>
    <w:rsid w:val="001B2198"/>
    <w:rsid w:val="001B2487"/>
    <w:rsid w:val="001B2E98"/>
    <w:rsid w:val="001B3483"/>
    <w:rsid w:val="001B3C1E"/>
    <w:rsid w:val="001B3CD4"/>
    <w:rsid w:val="001B42F6"/>
    <w:rsid w:val="001B4494"/>
    <w:rsid w:val="001B593E"/>
    <w:rsid w:val="001B5A0B"/>
    <w:rsid w:val="001B5C77"/>
    <w:rsid w:val="001B720B"/>
    <w:rsid w:val="001B7E23"/>
    <w:rsid w:val="001C05CD"/>
    <w:rsid w:val="001C06F9"/>
    <w:rsid w:val="001C0D8B"/>
    <w:rsid w:val="001C0DA8"/>
    <w:rsid w:val="001C158E"/>
    <w:rsid w:val="001C2B69"/>
    <w:rsid w:val="001C2FA1"/>
    <w:rsid w:val="001C3024"/>
    <w:rsid w:val="001C31C3"/>
    <w:rsid w:val="001C3E16"/>
    <w:rsid w:val="001C4046"/>
    <w:rsid w:val="001C457A"/>
    <w:rsid w:val="001C52A4"/>
    <w:rsid w:val="001C6054"/>
    <w:rsid w:val="001C6267"/>
    <w:rsid w:val="001C660C"/>
    <w:rsid w:val="001C66D3"/>
    <w:rsid w:val="001C7076"/>
    <w:rsid w:val="001C76F5"/>
    <w:rsid w:val="001D08A9"/>
    <w:rsid w:val="001D0A24"/>
    <w:rsid w:val="001D0E71"/>
    <w:rsid w:val="001D186D"/>
    <w:rsid w:val="001D256B"/>
    <w:rsid w:val="001D2851"/>
    <w:rsid w:val="001D3506"/>
    <w:rsid w:val="001D39DD"/>
    <w:rsid w:val="001D3AF7"/>
    <w:rsid w:val="001D3D87"/>
    <w:rsid w:val="001D3DEB"/>
    <w:rsid w:val="001D4AD7"/>
    <w:rsid w:val="001D5712"/>
    <w:rsid w:val="001D603D"/>
    <w:rsid w:val="001D60E3"/>
    <w:rsid w:val="001D72D8"/>
    <w:rsid w:val="001D7325"/>
    <w:rsid w:val="001D74DA"/>
    <w:rsid w:val="001D7BC6"/>
    <w:rsid w:val="001E0BE6"/>
    <w:rsid w:val="001E0D8A"/>
    <w:rsid w:val="001E1376"/>
    <w:rsid w:val="001E18C4"/>
    <w:rsid w:val="001E1AF2"/>
    <w:rsid w:val="001E1E7F"/>
    <w:rsid w:val="001E1E9F"/>
    <w:rsid w:val="001E20D3"/>
    <w:rsid w:val="001E2CD1"/>
    <w:rsid w:val="001E31BF"/>
    <w:rsid w:val="001E3624"/>
    <w:rsid w:val="001E38B0"/>
    <w:rsid w:val="001E422D"/>
    <w:rsid w:val="001E5DE8"/>
    <w:rsid w:val="001E63C3"/>
    <w:rsid w:val="001E67BA"/>
    <w:rsid w:val="001E7019"/>
    <w:rsid w:val="001E74C2"/>
    <w:rsid w:val="001E7AB2"/>
    <w:rsid w:val="001F0276"/>
    <w:rsid w:val="001F0CA4"/>
    <w:rsid w:val="001F12E3"/>
    <w:rsid w:val="001F3803"/>
    <w:rsid w:val="001F3D20"/>
    <w:rsid w:val="001F41C7"/>
    <w:rsid w:val="001F4F82"/>
    <w:rsid w:val="001F5579"/>
    <w:rsid w:val="001F5A48"/>
    <w:rsid w:val="001F5C6D"/>
    <w:rsid w:val="001F6260"/>
    <w:rsid w:val="001F6ADE"/>
    <w:rsid w:val="00200007"/>
    <w:rsid w:val="00200DF5"/>
    <w:rsid w:val="002010FC"/>
    <w:rsid w:val="00202BEA"/>
    <w:rsid w:val="002030A5"/>
    <w:rsid w:val="00203131"/>
    <w:rsid w:val="00204B4D"/>
    <w:rsid w:val="00205D8B"/>
    <w:rsid w:val="00205F8E"/>
    <w:rsid w:val="00207D2B"/>
    <w:rsid w:val="00207D30"/>
    <w:rsid w:val="00207E69"/>
    <w:rsid w:val="00210C55"/>
    <w:rsid w:val="00211586"/>
    <w:rsid w:val="00211A5A"/>
    <w:rsid w:val="00212993"/>
    <w:rsid w:val="00212CE1"/>
    <w:rsid w:val="00212D2B"/>
    <w:rsid w:val="00212E88"/>
    <w:rsid w:val="00212EBD"/>
    <w:rsid w:val="002132C9"/>
    <w:rsid w:val="002132CA"/>
    <w:rsid w:val="00213C9C"/>
    <w:rsid w:val="00213E6E"/>
    <w:rsid w:val="00214D46"/>
    <w:rsid w:val="00215B51"/>
    <w:rsid w:val="00215CE1"/>
    <w:rsid w:val="002173C3"/>
    <w:rsid w:val="00217593"/>
    <w:rsid w:val="0022009E"/>
    <w:rsid w:val="00220446"/>
    <w:rsid w:val="0022054B"/>
    <w:rsid w:val="0022072F"/>
    <w:rsid w:val="00221A36"/>
    <w:rsid w:val="00221D40"/>
    <w:rsid w:val="00222413"/>
    <w:rsid w:val="00222C2D"/>
    <w:rsid w:val="00223227"/>
    <w:rsid w:val="00223241"/>
    <w:rsid w:val="002233EA"/>
    <w:rsid w:val="0022425C"/>
    <w:rsid w:val="0022462D"/>
    <w:rsid w:val="002246DE"/>
    <w:rsid w:val="00224C7C"/>
    <w:rsid w:val="00224E31"/>
    <w:rsid w:val="00224F4A"/>
    <w:rsid w:val="002259BA"/>
    <w:rsid w:val="00226176"/>
    <w:rsid w:val="00226B45"/>
    <w:rsid w:val="00226F1D"/>
    <w:rsid w:val="002308C7"/>
    <w:rsid w:val="0023105D"/>
    <w:rsid w:val="00231D4B"/>
    <w:rsid w:val="00232842"/>
    <w:rsid w:val="00232C0A"/>
    <w:rsid w:val="0023318E"/>
    <w:rsid w:val="00233B2C"/>
    <w:rsid w:val="00233E75"/>
    <w:rsid w:val="002340E2"/>
    <w:rsid w:val="00235C23"/>
    <w:rsid w:val="0023715E"/>
    <w:rsid w:val="00237423"/>
    <w:rsid w:val="00237C6D"/>
    <w:rsid w:val="0024019E"/>
    <w:rsid w:val="002416E0"/>
    <w:rsid w:val="002427BA"/>
    <w:rsid w:val="002427EE"/>
    <w:rsid w:val="00242DC9"/>
    <w:rsid w:val="002434E1"/>
    <w:rsid w:val="0024416A"/>
    <w:rsid w:val="00244A61"/>
    <w:rsid w:val="00244E50"/>
    <w:rsid w:val="00244FB3"/>
    <w:rsid w:val="00247321"/>
    <w:rsid w:val="002475DD"/>
    <w:rsid w:val="00247D64"/>
    <w:rsid w:val="0025045A"/>
    <w:rsid w:val="00250740"/>
    <w:rsid w:val="00250FF9"/>
    <w:rsid w:val="00251DEF"/>
    <w:rsid w:val="00252BC4"/>
    <w:rsid w:val="0025346A"/>
    <w:rsid w:val="00254014"/>
    <w:rsid w:val="0025464E"/>
    <w:rsid w:val="00254795"/>
    <w:rsid w:val="00254B39"/>
    <w:rsid w:val="002562D8"/>
    <w:rsid w:val="002567C4"/>
    <w:rsid w:val="00257038"/>
    <w:rsid w:val="002576B0"/>
    <w:rsid w:val="00257802"/>
    <w:rsid w:val="00257A9B"/>
    <w:rsid w:val="00257E05"/>
    <w:rsid w:val="00260177"/>
    <w:rsid w:val="002609BF"/>
    <w:rsid w:val="002613E6"/>
    <w:rsid w:val="00261582"/>
    <w:rsid w:val="00261B3E"/>
    <w:rsid w:val="00262564"/>
    <w:rsid w:val="00262BB4"/>
    <w:rsid w:val="00262D0F"/>
    <w:rsid w:val="002646DB"/>
    <w:rsid w:val="0026504D"/>
    <w:rsid w:val="00265E26"/>
    <w:rsid w:val="00266BD1"/>
    <w:rsid w:val="0026790D"/>
    <w:rsid w:val="002702D4"/>
    <w:rsid w:val="0027088C"/>
    <w:rsid w:val="00271E8F"/>
    <w:rsid w:val="00272D93"/>
    <w:rsid w:val="002730ED"/>
    <w:rsid w:val="00273A2F"/>
    <w:rsid w:val="00274EAA"/>
    <w:rsid w:val="0027501E"/>
    <w:rsid w:val="00275BFA"/>
    <w:rsid w:val="00275F73"/>
    <w:rsid w:val="002764D9"/>
    <w:rsid w:val="00276FD4"/>
    <w:rsid w:val="0027720C"/>
    <w:rsid w:val="002776BD"/>
    <w:rsid w:val="002776C4"/>
    <w:rsid w:val="002803D4"/>
    <w:rsid w:val="002807AC"/>
    <w:rsid w:val="00280986"/>
    <w:rsid w:val="00280A8D"/>
    <w:rsid w:val="00280B4F"/>
    <w:rsid w:val="00280BC2"/>
    <w:rsid w:val="00280FCD"/>
    <w:rsid w:val="0028124A"/>
    <w:rsid w:val="0028132B"/>
    <w:rsid w:val="00281ECE"/>
    <w:rsid w:val="00281F43"/>
    <w:rsid w:val="00282341"/>
    <w:rsid w:val="002831C7"/>
    <w:rsid w:val="002840C6"/>
    <w:rsid w:val="00284709"/>
    <w:rsid w:val="00285A49"/>
    <w:rsid w:val="00285A5E"/>
    <w:rsid w:val="00285F48"/>
    <w:rsid w:val="0028623C"/>
    <w:rsid w:val="00286B3D"/>
    <w:rsid w:val="00286D2C"/>
    <w:rsid w:val="00290319"/>
    <w:rsid w:val="002911D7"/>
    <w:rsid w:val="00291D4A"/>
    <w:rsid w:val="00292992"/>
    <w:rsid w:val="00292F30"/>
    <w:rsid w:val="002932C0"/>
    <w:rsid w:val="00294723"/>
    <w:rsid w:val="00295174"/>
    <w:rsid w:val="00295690"/>
    <w:rsid w:val="00296172"/>
    <w:rsid w:val="002963D3"/>
    <w:rsid w:val="00296B92"/>
    <w:rsid w:val="00296CE7"/>
    <w:rsid w:val="00296F7C"/>
    <w:rsid w:val="00297403"/>
    <w:rsid w:val="002977B1"/>
    <w:rsid w:val="00297B2D"/>
    <w:rsid w:val="00297D3A"/>
    <w:rsid w:val="002A093F"/>
    <w:rsid w:val="002A0E14"/>
    <w:rsid w:val="002A1BB6"/>
    <w:rsid w:val="002A1D35"/>
    <w:rsid w:val="002A2636"/>
    <w:rsid w:val="002A27E0"/>
    <w:rsid w:val="002A293B"/>
    <w:rsid w:val="002A2C22"/>
    <w:rsid w:val="002A3106"/>
    <w:rsid w:val="002A3DF6"/>
    <w:rsid w:val="002A49BF"/>
    <w:rsid w:val="002A49F9"/>
    <w:rsid w:val="002A5DC8"/>
    <w:rsid w:val="002A5E56"/>
    <w:rsid w:val="002A5EC1"/>
    <w:rsid w:val="002A6971"/>
    <w:rsid w:val="002A7B40"/>
    <w:rsid w:val="002B02EB"/>
    <w:rsid w:val="002B0350"/>
    <w:rsid w:val="002B15D2"/>
    <w:rsid w:val="002B19E5"/>
    <w:rsid w:val="002B2341"/>
    <w:rsid w:val="002B2C42"/>
    <w:rsid w:val="002B30B7"/>
    <w:rsid w:val="002B3970"/>
    <w:rsid w:val="002B4087"/>
    <w:rsid w:val="002B4567"/>
    <w:rsid w:val="002B4735"/>
    <w:rsid w:val="002B4FBE"/>
    <w:rsid w:val="002B6139"/>
    <w:rsid w:val="002B665C"/>
    <w:rsid w:val="002B6A12"/>
    <w:rsid w:val="002C0602"/>
    <w:rsid w:val="002C0976"/>
    <w:rsid w:val="002C1345"/>
    <w:rsid w:val="002C2301"/>
    <w:rsid w:val="002C23E1"/>
    <w:rsid w:val="002C2C87"/>
    <w:rsid w:val="002C2CDF"/>
    <w:rsid w:val="002C2DD7"/>
    <w:rsid w:val="002C2F02"/>
    <w:rsid w:val="002C3098"/>
    <w:rsid w:val="002C378D"/>
    <w:rsid w:val="002C396D"/>
    <w:rsid w:val="002C517B"/>
    <w:rsid w:val="002C554D"/>
    <w:rsid w:val="002C557F"/>
    <w:rsid w:val="002C5E7C"/>
    <w:rsid w:val="002C5EC1"/>
    <w:rsid w:val="002C64AE"/>
    <w:rsid w:val="002C6D31"/>
    <w:rsid w:val="002D3892"/>
    <w:rsid w:val="002D3BDA"/>
    <w:rsid w:val="002D40A4"/>
    <w:rsid w:val="002D4DCB"/>
    <w:rsid w:val="002D5B7F"/>
    <w:rsid w:val="002D5C16"/>
    <w:rsid w:val="002D5D1B"/>
    <w:rsid w:val="002D6389"/>
    <w:rsid w:val="002D7243"/>
    <w:rsid w:val="002D747A"/>
    <w:rsid w:val="002D75F1"/>
    <w:rsid w:val="002D7CE1"/>
    <w:rsid w:val="002E0281"/>
    <w:rsid w:val="002E0CA7"/>
    <w:rsid w:val="002E0D52"/>
    <w:rsid w:val="002E13E8"/>
    <w:rsid w:val="002E1526"/>
    <w:rsid w:val="002E25E2"/>
    <w:rsid w:val="002E29AB"/>
    <w:rsid w:val="002E2A74"/>
    <w:rsid w:val="002E2EB0"/>
    <w:rsid w:val="002E3BD9"/>
    <w:rsid w:val="002E3FB8"/>
    <w:rsid w:val="002E42ED"/>
    <w:rsid w:val="002E432E"/>
    <w:rsid w:val="002E4DA7"/>
    <w:rsid w:val="002E4F39"/>
    <w:rsid w:val="002E5884"/>
    <w:rsid w:val="002E6360"/>
    <w:rsid w:val="002E6D2D"/>
    <w:rsid w:val="002E7263"/>
    <w:rsid w:val="002E7447"/>
    <w:rsid w:val="002E7A1D"/>
    <w:rsid w:val="002E7BA3"/>
    <w:rsid w:val="002E7FEB"/>
    <w:rsid w:val="002F03A9"/>
    <w:rsid w:val="002F03B7"/>
    <w:rsid w:val="002F043C"/>
    <w:rsid w:val="002F06CB"/>
    <w:rsid w:val="002F1538"/>
    <w:rsid w:val="002F1843"/>
    <w:rsid w:val="002F2475"/>
    <w:rsid w:val="002F2476"/>
    <w:rsid w:val="002F252B"/>
    <w:rsid w:val="002F2F91"/>
    <w:rsid w:val="002F339F"/>
    <w:rsid w:val="002F3DFF"/>
    <w:rsid w:val="002F495F"/>
    <w:rsid w:val="002F52B6"/>
    <w:rsid w:val="002F5E05"/>
    <w:rsid w:val="002F6663"/>
    <w:rsid w:val="002F68C5"/>
    <w:rsid w:val="002F6DFE"/>
    <w:rsid w:val="002F7D08"/>
    <w:rsid w:val="002F7F44"/>
    <w:rsid w:val="0030034C"/>
    <w:rsid w:val="00301B7A"/>
    <w:rsid w:val="003025B2"/>
    <w:rsid w:val="003027BE"/>
    <w:rsid w:val="00302EB8"/>
    <w:rsid w:val="0030336C"/>
    <w:rsid w:val="003039E3"/>
    <w:rsid w:val="00303B2C"/>
    <w:rsid w:val="00303D11"/>
    <w:rsid w:val="00304D5F"/>
    <w:rsid w:val="00306338"/>
    <w:rsid w:val="003070DD"/>
    <w:rsid w:val="00307A76"/>
    <w:rsid w:val="00307BA4"/>
    <w:rsid w:val="003103E6"/>
    <w:rsid w:val="00310412"/>
    <w:rsid w:val="003105A4"/>
    <w:rsid w:val="00310E3D"/>
    <w:rsid w:val="00311035"/>
    <w:rsid w:val="003110B0"/>
    <w:rsid w:val="003114EF"/>
    <w:rsid w:val="00311645"/>
    <w:rsid w:val="00311AD6"/>
    <w:rsid w:val="00312110"/>
    <w:rsid w:val="003126B4"/>
    <w:rsid w:val="003149BC"/>
    <w:rsid w:val="003149C9"/>
    <w:rsid w:val="00314E2F"/>
    <w:rsid w:val="0031535B"/>
    <w:rsid w:val="003154F8"/>
    <w:rsid w:val="00315A16"/>
    <w:rsid w:val="00315BED"/>
    <w:rsid w:val="00317053"/>
    <w:rsid w:val="0031789A"/>
    <w:rsid w:val="00317972"/>
    <w:rsid w:val="00317B24"/>
    <w:rsid w:val="00317CC8"/>
    <w:rsid w:val="003201CC"/>
    <w:rsid w:val="00320EA2"/>
    <w:rsid w:val="0032109C"/>
    <w:rsid w:val="003211AD"/>
    <w:rsid w:val="003226A4"/>
    <w:rsid w:val="003226F6"/>
    <w:rsid w:val="00322B45"/>
    <w:rsid w:val="00322DA3"/>
    <w:rsid w:val="00323043"/>
    <w:rsid w:val="00323809"/>
    <w:rsid w:val="00323AF6"/>
    <w:rsid w:val="00323D41"/>
    <w:rsid w:val="003246BA"/>
    <w:rsid w:val="00324E6A"/>
    <w:rsid w:val="00324E89"/>
    <w:rsid w:val="00325414"/>
    <w:rsid w:val="00326091"/>
    <w:rsid w:val="003262F3"/>
    <w:rsid w:val="00326327"/>
    <w:rsid w:val="00327675"/>
    <w:rsid w:val="00327BE2"/>
    <w:rsid w:val="00327E7B"/>
    <w:rsid w:val="00327EDD"/>
    <w:rsid w:val="003302F1"/>
    <w:rsid w:val="0033060E"/>
    <w:rsid w:val="00330982"/>
    <w:rsid w:val="00330D51"/>
    <w:rsid w:val="003318FB"/>
    <w:rsid w:val="003327FE"/>
    <w:rsid w:val="0033312D"/>
    <w:rsid w:val="003337C8"/>
    <w:rsid w:val="0033780D"/>
    <w:rsid w:val="00337830"/>
    <w:rsid w:val="003402F2"/>
    <w:rsid w:val="00340976"/>
    <w:rsid w:val="00340BA9"/>
    <w:rsid w:val="00340CE6"/>
    <w:rsid w:val="00340D1B"/>
    <w:rsid w:val="00341311"/>
    <w:rsid w:val="00341DF3"/>
    <w:rsid w:val="003420EE"/>
    <w:rsid w:val="003426BC"/>
    <w:rsid w:val="003433A5"/>
    <w:rsid w:val="003433F8"/>
    <w:rsid w:val="00343766"/>
    <w:rsid w:val="0034381F"/>
    <w:rsid w:val="00343D6A"/>
    <w:rsid w:val="0034470E"/>
    <w:rsid w:val="0034477A"/>
    <w:rsid w:val="00344E47"/>
    <w:rsid w:val="0034539B"/>
    <w:rsid w:val="00345A07"/>
    <w:rsid w:val="00345F2A"/>
    <w:rsid w:val="003463C6"/>
    <w:rsid w:val="00346682"/>
    <w:rsid w:val="00346942"/>
    <w:rsid w:val="00347C39"/>
    <w:rsid w:val="00347D28"/>
    <w:rsid w:val="00350616"/>
    <w:rsid w:val="00351691"/>
    <w:rsid w:val="00352DB0"/>
    <w:rsid w:val="0035334C"/>
    <w:rsid w:val="003553C5"/>
    <w:rsid w:val="00356082"/>
    <w:rsid w:val="00356A99"/>
    <w:rsid w:val="00357A33"/>
    <w:rsid w:val="0036048A"/>
    <w:rsid w:val="00360870"/>
    <w:rsid w:val="00360FB8"/>
    <w:rsid w:val="00361063"/>
    <w:rsid w:val="00361B67"/>
    <w:rsid w:val="00361C7A"/>
    <w:rsid w:val="00362D8F"/>
    <w:rsid w:val="003637E7"/>
    <w:rsid w:val="00363AE0"/>
    <w:rsid w:val="00363D66"/>
    <w:rsid w:val="00364889"/>
    <w:rsid w:val="0036635E"/>
    <w:rsid w:val="003667C7"/>
    <w:rsid w:val="00366C5B"/>
    <w:rsid w:val="0036732D"/>
    <w:rsid w:val="003702B9"/>
    <w:rsid w:val="00370519"/>
    <w:rsid w:val="0037094A"/>
    <w:rsid w:val="00370E70"/>
    <w:rsid w:val="0037120F"/>
    <w:rsid w:val="0037150E"/>
    <w:rsid w:val="003717EB"/>
    <w:rsid w:val="00371AA8"/>
    <w:rsid w:val="00371ED3"/>
    <w:rsid w:val="003720D2"/>
    <w:rsid w:val="00372185"/>
    <w:rsid w:val="00372715"/>
    <w:rsid w:val="00372D29"/>
    <w:rsid w:val="00372E41"/>
    <w:rsid w:val="00372FFC"/>
    <w:rsid w:val="003735FE"/>
    <w:rsid w:val="00373985"/>
    <w:rsid w:val="00373F8D"/>
    <w:rsid w:val="003757EE"/>
    <w:rsid w:val="00375913"/>
    <w:rsid w:val="0037728A"/>
    <w:rsid w:val="003773F5"/>
    <w:rsid w:val="00377573"/>
    <w:rsid w:val="00377C02"/>
    <w:rsid w:val="0038029C"/>
    <w:rsid w:val="0038046C"/>
    <w:rsid w:val="003805CC"/>
    <w:rsid w:val="003809EB"/>
    <w:rsid w:val="00380B7D"/>
    <w:rsid w:val="00381165"/>
    <w:rsid w:val="00381901"/>
    <w:rsid w:val="00381A99"/>
    <w:rsid w:val="00381AEC"/>
    <w:rsid w:val="00381AFF"/>
    <w:rsid w:val="00381B39"/>
    <w:rsid w:val="0038261C"/>
    <w:rsid w:val="00382872"/>
    <w:rsid w:val="003829C2"/>
    <w:rsid w:val="00382A26"/>
    <w:rsid w:val="003830B2"/>
    <w:rsid w:val="003835D8"/>
    <w:rsid w:val="00383EED"/>
    <w:rsid w:val="00384724"/>
    <w:rsid w:val="00384FCD"/>
    <w:rsid w:val="00385EE8"/>
    <w:rsid w:val="0038600C"/>
    <w:rsid w:val="003863CF"/>
    <w:rsid w:val="00387180"/>
    <w:rsid w:val="003900AC"/>
    <w:rsid w:val="00390663"/>
    <w:rsid w:val="00390941"/>
    <w:rsid w:val="00390EE1"/>
    <w:rsid w:val="003919B7"/>
    <w:rsid w:val="00391D57"/>
    <w:rsid w:val="00391FF2"/>
    <w:rsid w:val="00392292"/>
    <w:rsid w:val="00393F58"/>
    <w:rsid w:val="00393F75"/>
    <w:rsid w:val="00393FA3"/>
    <w:rsid w:val="00394097"/>
    <w:rsid w:val="00394C03"/>
    <w:rsid w:val="00394E8C"/>
    <w:rsid w:val="00395366"/>
    <w:rsid w:val="00395781"/>
    <w:rsid w:val="00395E5D"/>
    <w:rsid w:val="003964A0"/>
    <w:rsid w:val="003970DC"/>
    <w:rsid w:val="0039722D"/>
    <w:rsid w:val="0039797B"/>
    <w:rsid w:val="003979E7"/>
    <w:rsid w:val="00397B10"/>
    <w:rsid w:val="003A0425"/>
    <w:rsid w:val="003A0631"/>
    <w:rsid w:val="003A0965"/>
    <w:rsid w:val="003A0CE8"/>
    <w:rsid w:val="003A1DEE"/>
    <w:rsid w:val="003A1E5E"/>
    <w:rsid w:val="003A2341"/>
    <w:rsid w:val="003A2D2E"/>
    <w:rsid w:val="003A3D7F"/>
    <w:rsid w:val="003A4059"/>
    <w:rsid w:val="003A419A"/>
    <w:rsid w:val="003A4A5E"/>
    <w:rsid w:val="003A5609"/>
    <w:rsid w:val="003A5825"/>
    <w:rsid w:val="003A5927"/>
    <w:rsid w:val="003A5E62"/>
    <w:rsid w:val="003A6C47"/>
    <w:rsid w:val="003A6CD5"/>
    <w:rsid w:val="003A758A"/>
    <w:rsid w:val="003A77EE"/>
    <w:rsid w:val="003A7863"/>
    <w:rsid w:val="003B0B0C"/>
    <w:rsid w:val="003B1017"/>
    <w:rsid w:val="003B1258"/>
    <w:rsid w:val="003B1895"/>
    <w:rsid w:val="003B1BB8"/>
    <w:rsid w:val="003B1CB0"/>
    <w:rsid w:val="003B2120"/>
    <w:rsid w:val="003B24E7"/>
    <w:rsid w:val="003B2BE4"/>
    <w:rsid w:val="003B2E5A"/>
    <w:rsid w:val="003B2F2E"/>
    <w:rsid w:val="003B356B"/>
    <w:rsid w:val="003B3C07"/>
    <w:rsid w:val="003B44EA"/>
    <w:rsid w:val="003B47B2"/>
    <w:rsid w:val="003B4C2E"/>
    <w:rsid w:val="003B4D92"/>
    <w:rsid w:val="003B526C"/>
    <w:rsid w:val="003B6081"/>
    <w:rsid w:val="003B6775"/>
    <w:rsid w:val="003B6FE7"/>
    <w:rsid w:val="003B737B"/>
    <w:rsid w:val="003B739D"/>
    <w:rsid w:val="003B7EFB"/>
    <w:rsid w:val="003C0C5E"/>
    <w:rsid w:val="003C1091"/>
    <w:rsid w:val="003C15D9"/>
    <w:rsid w:val="003C3098"/>
    <w:rsid w:val="003C34E4"/>
    <w:rsid w:val="003C3557"/>
    <w:rsid w:val="003C36F7"/>
    <w:rsid w:val="003C3A22"/>
    <w:rsid w:val="003C3B74"/>
    <w:rsid w:val="003C3D53"/>
    <w:rsid w:val="003C42D1"/>
    <w:rsid w:val="003C43DA"/>
    <w:rsid w:val="003C4FBA"/>
    <w:rsid w:val="003C5002"/>
    <w:rsid w:val="003C5AE5"/>
    <w:rsid w:val="003C5FE2"/>
    <w:rsid w:val="003C6253"/>
    <w:rsid w:val="003C62F7"/>
    <w:rsid w:val="003C631F"/>
    <w:rsid w:val="003C6483"/>
    <w:rsid w:val="003C668C"/>
    <w:rsid w:val="003C6903"/>
    <w:rsid w:val="003C72A5"/>
    <w:rsid w:val="003C7606"/>
    <w:rsid w:val="003C7AB9"/>
    <w:rsid w:val="003D02F5"/>
    <w:rsid w:val="003D05FB"/>
    <w:rsid w:val="003D0A2B"/>
    <w:rsid w:val="003D14DF"/>
    <w:rsid w:val="003D1B16"/>
    <w:rsid w:val="003D2728"/>
    <w:rsid w:val="003D29D1"/>
    <w:rsid w:val="003D2B4F"/>
    <w:rsid w:val="003D30A4"/>
    <w:rsid w:val="003D3406"/>
    <w:rsid w:val="003D352A"/>
    <w:rsid w:val="003D45BF"/>
    <w:rsid w:val="003D4B87"/>
    <w:rsid w:val="003D4BA8"/>
    <w:rsid w:val="003D508A"/>
    <w:rsid w:val="003D537F"/>
    <w:rsid w:val="003D5691"/>
    <w:rsid w:val="003D57A5"/>
    <w:rsid w:val="003D59DD"/>
    <w:rsid w:val="003D59F0"/>
    <w:rsid w:val="003D6EB4"/>
    <w:rsid w:val="003D7897"/>
    <w:rsid w:val="003D78D4"/>
    <w:rsid w:val="003D7B75"/>
    <w:rsid w:val="003D7E20"/>
    <w:rsid w:val="003E0208"/>
    <w:rsid w:val="003E06EF"/>
    <w:rsid w:val="003E08A5"/>
    <w:rsid w:val="003E09ED"/>
    <w:rsid w:val="003E1393"/>
    <w:rsid w:val="003E19DE"/>
    <w:rsid w:val="003E27C5"/>
    <w:rsid w:val="003E2D51"/>
    <w:rsid w:val="003E385C"/>
    <w:rsid w:val="003E49EF"/>
    <w:rsid w:val="003E4B57"/>
    <w:rsid w:val="003E51F5"/>
    <w:rsid w:val="003E583D"/>
    <w:rsid w:val="003E6234"/>
    <w:rsid w:val="003E6857"/>
    <w:rsid w:val="003E6F16"/>
    <w:rsid w:val="003E7191"/>
    <w:rsid w:val="003E760A"/>
    <w:rsid w:val="003E7A8E"/>
    <w:rsid w:val="003F07EA"/>
    <w:rsid w:val="003F08F4"/>
    <w:rsid w:val="003F1085"/>
    <w:rsid w:val="003F115F"/>
    <w:rsid w:val="003F19BA"/>
    <w:rsid w:val="003F1B01"/>
    <w:rsid w:val="003F1B3B"/>
    <w:rsid w:val="003F229F"/>
    <w:rsid w:val="003F27E1"/>
    <w:rsid w:val="003F27F5"/>
    <w:rsid w:val="003F2998"/>
    <w:rsid w:val="003F2B97"/>
    <w:rsid w:val="003F38EC"/>
    <w:rsid w:val="003F3FE1"/>
    <w:rsid w:val="003F4272"/>
    <w:rsid w:val="003F437A"/>
    <w:rsid w:val="003F47D8"/>
    <w:rsid w:val="003F4B09"/>
    <w:rsid w:val="003F52A2"/>
    <w:rsid w:val="003F550C"/>
    <w:rsid w:val="003F5C2B"/>
    <w:rsid w:val="003F64CA"/>
    <w:rsid w:val="003F6574"/>
    <w:rsid w:val="003F7925"/>
    <w:rsid w:val="003F7CDE"/>
    <w:rsid w:val="003F7F5C"/>
    <w:rsid w:val="0040176A"/>
    <w:rsid w:val="00402240"/>
    <w:rsid w:val="004023E9"/>
    <w:rsid w:val="00402810"/>
    <w:rsid w:val="004029A1"/>
    <w:rsid w:val="004031ED"/>
    <w:rsid w:val="00404239"/>
    <w:rsid w:val="0040454A"/>
    <w:rsid w:val="0040477B"/>
    <w:rsid w:val="00404BD1"/>
    <w:rsid w:val="00405176"/>
    <w:rsid w:val="00405745"/>
    <w:rsid w:val="00406248"/>
    <w:rsid w:val="004068BD"/>
    <w:rsid w:val="004070FD"/>
    <w:rsid w:val="00410DA4"/>
    <w:rsid w:val="00412647"/>
    <w:rsid w:val="00412B0E"/>
    <w:rsid w:val="00412E9B"/>
    <w:rsid w:val="00413E31"/>
    <w:rsid w:val="00413F83"/>
    <w:rsid w:val="004141CC"/>
    <w:rsid w:val="00414441"/>
    <w:rsid w:val="0041490C"/>
    <w:rsid w:val="00415916"/>
    <w:rsid w:val="00415C2B"/>
    <w:rsid w:val="00415D35"/>
    <w:rsid w:val="00415D88"/>
    <w:rsid w:val="00415DD4"/>
    <w:rsid w:val="00416140"/>
    <w:rsid w:val="00416191"/>
    <w:rsid w:val="00416721"/>
    <w:rsid w:val="00416740"/>
    <w:rsid w:val="0041692E"/>
    <w:rsid w:val="00417270"/>
    <w:rsid w:val="004174C9"/>
    <w:rsid w:val="00417EF3"/>
    <w:rsid w:val="004201C0"/>
    <w:rsid w:val="00420433"/>
    <w:rsid w:val="00420FDB"/>
    <w:rsid w:val="00421344"/>
    <w:rsid w:val="004216DF"/>
    <w:rsid w:val="00421778"/>
    <w:rsid w:val="00421CE7"/>
    <w:rsid w:val="00421EF0"/>
    <w:rsid w:val="004224FA"/>
    <w:rsid w:val="004235FC"/>
    <w:rsid w:val="004239E7"/>
    <w:rsid w:val="00423D07"/>
    <w:rsid w:val="00423FEE"/>
    <w:rsid w:val="004246C4"/>
    <w:rsid w:val="0042477D"/>
    <w:rsid w:val="0042505B"/>
    <w:rsid w:val="00425A0C"/>
    <w:rsid w:val="00425A81"/>
    <w:rsid w:val="00425BC3"/>
    <w:rsid w:val="004267A8"/>
    <w:rsid w:val="00427197"/>
    <w:rsid w:val="00427936"/>
    <w:rsid w:val="00427ED3"/>
    <w:rsid w:val="004305FA"/>
    <w:rsid w:val="0043078B"/>
    <w:rsid w:val="00430DDA"/>
    <w:rsid w:val="00431A82"/>
    <w:rsid w:val="00431CA0"/>
    <w:rsid w:val="00432448"/>
    <w:rsid w:val="00432D2A"/>
    <w:rsid w:val="00433081"/>
    <w:rsid w:val="0043336F"/>
    <w:rsid w:val="00434000"/>
    <w:rsid w:val="00434513"/>
    <w:rsid w:val="00434EF7"/>
    <w:rsid w:val="004352FD"/>
    <w:rsid w:val="0043577C"/>
    <w:rsid w:val="00435AF2"/>
    <w:rsid w:val="00435C19"/>
    <w:rsid w:val="00435F6A"/>
    <w:rsid w:val="0043707A"/>
    <w:rsid w:val="004370A4"/>
    <w:rsid w:val="00437640"/>
    <w:rsid w:val="0044006D"/>
    <w:rsid w:val="00440EBA"/>
    <w:rsid w:val="004418FE"/>
    <w:rsid w:val="00441A9F"/>
    <w:rsid w:val="00441DED"/>
    <w:rsid w:val="0044265A"/>
    <w:rsid w:val="0044346F"/>
    <w:rsid w:val="00444153"/>
    <w:rsid w:val="00444EEC"/>
    <w:rsid w:val="004455FC"/>
    <w:rsid w:val="00445FA6"/>
    <w:rsid w:val="004462A6"/>
    <w:rsid w:val="004466AC"/>
    <w:rsid w:val="00446F98"/>
    <w:rsid w:val="00450A6A"/>
    <w:rsid w:val="00450CC2"/>
    <w:rsid w:val="0045100E"/>
    <w:rsid w:val="00451479"/>
    <w:rsid w:val="00451BA6"/>
    <w:rsid w:val="0045345D"/>
    <w:rsid w:val="004547BE"/>
    <w:rsid w:val="00455591"/>
    <w:rsid w:val="0045602D"/>
    <w:rsid w:val="00457F39"/>
    <w:rsid w:val="00460B2D"/>
    <w:rsid w:val="00461122"/>
    <w:rsid w:val="00461183"/>
    <w:rsid w:val="00461E0F"/>
    <w:rsid w:val="004628B5"/>
    <w:rsid w:val="004630A2"/>
    <w:rsid w:val="0046377D"/>
    <w:rsid w:val="004645B7"/>
    <w:rsid w:val="004649DA"/>
    <w:rsid w:val="00464BCC"/>
    <w:rsid w:val="00464EA3"/>
    <w:rsid w:val="0046520A"/>
    <w:rsid w:val="00465344"/>
    <w:rsid w:val="00465A4F"/>
    <w:rsid w:val="004672AB"/>
    <w:rsid w:val="004673A0"/>
    <w:rsid w:val="004674AB"/>
    <w:rsid w:val="004675F9"/>
    <w:rsid w:val="00467C9F"/>
    <w:rsid w:val="00467D23"/>
    <w:rsid w:val="0047001F"/>
    <w:rsid w:val="0047038B"/>
    <w:rsid w:val="00470BFA"/>
    <w:rsid w:val="004714FE"/>
    <w:rsid w:val="00471BC6"/>
    <w:rsid w:val="00471CE6"/>
    <w:rsid w:val="00472553"/>
    <w:rsid w:val="00473284"/>
    <w:rsid w:val="00473437"/>
    <w:rsid w:val="004744A4"/>
    <w:rsid w:val="004748A5"/>
    <w:rsid w:val="00474B28"/>
    <w:rsid w:val="004757E6"/>
    <w:rsid w:val="00475A64"/>
    <w:rsid w:val="004760BC"/>
    <w:rsid w:val="00477837"/>
    <w:rsid w:val="00477BAA"/>
    <w:rsid w:val="00477C0D"/>
    <w:rsid w:val="00477EBA"/>
    <w:rsid w:val="00480404"/>
    <w:rsid w:val="004806B8"/>
    <w:rsid w:val="00480819"/>
    <w:rsid w:val="004812F7"/>
    <w:rsid w:val="0048153E"/>
    <w:rsid w:val="0048163F"/>
    <w:rsid w:val="004817BF"/>
    <w:rsid w:val="00483B03"/>
    <w:rsid w:val="00483D94"/>
    <w:rsid w:val="004840B8"/>
    <w:rsid w:val="0048453A"/>
    <w:rsid w:val="00485595"/>
    <w:rsid w:val="00485F4C"/>
    <w:rsid w:val="0048687F"/>
    <w:rsid w:val="00487E45"/>
    <w:rsid w:val="00487EDC"/>
    <w:rsid w:val="00490282"/>
    <w:rsid w:val="004905BD"/>
    <w:rsid w:val="00491877"/>
    <w:rsid w:val="00491950"/>
    <w:rsid w:val="00491AF7"/>
    <w:rsid w:val="004925A6"/>
    <w:rsid w:val="004936AE"/>
    <w:rsid w:val="0049482C"/>
    <w:rsid w:val="00494A65"/>
    <w:rsid w:val="00494C73"/>
    <w:rsid w:val="00495053"/>
    <w:rsid w:val="00495450"/>
    <w:rsid w:val="00496413"/>
    <w:rsid w:val="00497305"/>
    <w:rsid w:val="00497467"/>
    <w:rsid w:val="00497C1B"/>
    <w:rsid w:val="00497ED5"/>
    <w:rsid w:val="004A02BE"/>
    <w:rsid w:val="004A0ACF"/>
    <w:rsid w:val="004A1BF2"/>
    <w:rsid w:val="004A1F59"/>
    <w:rsid w:val="004A29BE"/>
    <w:rsid w:val="004A2EA1"/>
    <w:rsid w:val="004A3022"/>
    <w:rsid w:val="004A3225"/>
    <w:rsid w:val="004A33EE"/>
    <w:rsid w:val="004A3AA8"/>
    <w:rsid w:val="004A3CBE"/>
    <w:rsid w:val="004A3CEF"/>
    <w:rsid w:val="004A52C7"/>
    <w:rsid w:val="004A5B53"/>
    <w:rsid w:val="004A5E32"/>
    <w:rsid w:val="004A6177"/>
    <w:rsid w:val="004A7117"/>
    <w:rsid w:val="004B0037"/>
    <w:rsid w:val="004B011A"/>
    <w:rsid w:val="004B0AC5"/>
    <w:rsid w:val="004B0E46"/>
    <w:rsid w:val="004B13C7"/>
    <w:rsid w:val="004B1BED"/>
    <w:rsid w:val="004B1F25"/>
    <w:rsid w:val="004B267D"/>
    <w:rsid w:val="004B2A5C"/>
    <w:rsid w:val="004B2CA0"/>
    <w:rsid w:val="004B2CD4"/>
    <w:rsid w:val="004B2FAB"/>
    <w:rsid w:val="004B310E"/>
    <w:rsid w:val="004B3180"/>
    <w:rsid w:val="004B348F"/>
    <w:rsid w:val="004B3494"/>
    <w:rsid w:val="004B3806"/>
    <w:rsid w:val="004B3894"/>
    <w:rsid w:val="004B3AAD"/>
    <w:rsid w:val="004B3F4D"/>
    <w:rsid w:val="004B4A91"/>
    <w:rsid w:val="004B5835"/>
    <w:rsid w:val="004B58F6"/>
    <w:rsid w:val="004B631D"/>
    <w:rsid w:val="004B7158"/>
    <w:rsid w:val="004B778F"/>
    <w:rsid w:val="004C01AC"/>
    <w:rsid w:val="004C0609"/>
    <w:rsid w:val="004C0A7A"/>
    <w:rsid w:val="004C284B"/>
    <w:rsid w:val="004C330A"/>
    <w:rsid w:val="004C3538"/>
    <w:rsid w:val="004C5287"/>
    <w:rsid w:val="004C594F"/>
    <w:rsid w:val="004C5BE0"/>
    <w:rsid w:val="004D017F"/>
    <w:rsid w:val="004D0412"/>
    <w:rsid w:val="004D041F"/>
    <w:rsid w:val="004D0708"/>
    <w:rsid w:val="004D0959"/>
    <w:rsid w:val="004D141F"/>
    <w:rsid w:val="004D1EF5"/>
    <w:rsid w:val="004D21AA"/>
    <w:rsid w:val="004D2742"/>
    <w:rsid w:val="004D28D8"/>
    <w:rsid w:val="004D2A59"/>
    <w:rsid w:val="004D2E11"/>
    <w:rsid w:val="004D3296"/>
    <w:rsid w:val="004D346F"/>
    <w:rsid w:val="004D3702"/>
    <w:rsid w:val="004D4268"/>
    <w:rsid w:val="004D4776"/>
    <w:rsid w:val="004D4930"/>
    <w:rsid w:val="004D50A1"/>
    <w:rsid w:val="004D608A"/>
    <w:rsid w:val="004D6294"/>
    <w:rsid w:val="004D6310"/>
    <w:rsid w:val="004D65E6"/>
    <w:rsid w:val="004D67D8"/>
    <w:rsid w:val="004D71B9"/>
    <w:rsid w:val="004D7359"/>
    <w:rsid w:val="004D7E70"/>
    <w:rsid w:val="004D7FD9"/>
    <w:rsid w:val="004E0062"/>
    <w:rsid w:val="004E014D"/>
    <w:rsid w:val="004E05A1"/>
    <w:rsid w:val="004E0AAD"/>
    <w:rsid w:val="004E17E2"/>
    <w:rsid w:val="004E1AFA"/>
    <w:rsid w:val="004E2B22"/>
    <w:rsid w:val="004E354C"/>
    <w:rsid w:val="004E5247"/>
    <w:rsid w:val="004E568F"/>
    <w:rsid w:val="004E5A14"/>
    <w:rsid w:val="004E5B57"/>
    <w:rsid w:val="004E5C06"/>
    <w:rsid w:val="004E694D"/>
    <w:rsid w:val="004E6EF0"/>
    <w:rsid w:val="004F02ED"/>
    <w:rsid w:val="004F09D4"/>
    <w:rsid w:val="004F25F1"/>
    <w:rsid w:val="004F2BE3"/>
    <w:rsid w:val="004F2EEA"/>
    <w:rsid w:val="004F327F"/>
    <w:rsid w:val="004F3AF1"/>
    <w:rsid w:val="004F3CBC"/>
    <w:rsid w:val="004F41F8"/>
    <w:rsid w:val="004F47E5"/>
    <w:rsid w:val="004F5E57"/>
    <w:rsid w:val="004F6710"/>
    <w:rsid w:val="004F6E27"/>
    <w:rsid w:val="004F6E5D"/>
    <w:rsid w:val="005006ED"/>
    <w:rsid w:val="00500A9E"/>
    <w:rsid w:val="00500C3E"/>
    <w:rsid w:val="00500E94"/>
    <w:rsid w:val="005018DB"/>
    <w:rsid w:val="00501C0E"/>
    <w:rsid w:val="00502849"/>
    <w:rsid w:val="00503082"/>
    <w:rsid w:val="005030A5"/>
    <w:rsid w:val="00503CA4"/>
    <w:rsid w:val="0050420E"/>
    <w:rsid w:val="00504334"/>
    <w:rsid w:val="0050455E"/>
    <w:rsid w:val="0050498D"/>
    <w:rsid w:val="00504F14"/>
    <w:rsid w:val="005051FE"/>
    <w:rsid w:val="005056FD"/>
    <w:rsid w:val="00505B79"/>
    <w:rsid w:val="00505C3D"/>
    <w:rsid w:val="00506FF9"/>
    <w:rsid w:val="0050713C"/>
    <w:rsid w:val="005073A4"/>
    <w:rsid w:val="005076C2"/>
    <w:rsid w:val="00507910"/>
    <w:rsid w:val="00507D4F"/>
    <w:rsid w:val="00510497"/>
    <w:rsid w:val="005104D7"/>
    <w:rsid w:val="00510B9E"/>
    <w:rsid w:val="00510E59"/>
    <w:rsid w:val="00510EF8"/>
    <w:rsid w:val="00512952"/>
    <w:rsid w:val="0051390D"/>
    <w:rsid w:val="00513D17"/>
    <w:rsid w:val="0051562C"/>
    <w:rsid w:val="0051704F"/>
    <w:rsid w:val="00517119"/>
    <w:rsid w:val="005172F2"/>
    <w:rsid w:val="0052017C"/>
    <w:rsid w:val="005202DF"/>
    <w:rsid w:val="00520901"/>
    <w:rsid w:val="00521432"/>
    <w:rsid w:val="00521DB2"/>
    <w:rsid w:val="005224B8"/>
    <w:rsid w:val="00522907"/>
    <w:rsid w:val="0052307E"/>
    <w:rsid w:val="0052348E"/>
    <w:rsid w:val="00524CC3"/>
    <w:rsid w:val="005256D1"/>
    <w:rsid w:val="005266E4"/>
    <w:rsid w:val="00526CAD"/>
    <w:rsid w:val="005278D5"/>
    <w:rsid w:val="0053017F"/>
    <w:rsid w:val="00530A47"/>
    <w:rsid w:val="00530CFC"/>
    <w:rsid w:val="005310A9"/>
    <w:rsid w:val="0053147D"/>
    <w:rsid w:val="00531505"/>
    <w:rsid w:val="005322FF"/>
    <w:rsid w:val="00532618"/>
    <w:rsid w:val="005336AC"/>
    <w:rsid w:val="005339B3"/>
    <w:rsid w:val="005351A1"/>
    <w:rsid w:val="0053580C"/>
    <w:rsid w:val="00535F70"/>
    <w:rsid w:val="005363D4"/>
    <w:rsid w:val="00536BC2"/>
    <w:rsid w:val="00537062"/>
    <w:rsid w:val="00540109"/>
    <w:rsid w:val="00541006"/>
    <w:rsid w:val="00541581"/>
    <w:rsid w:val="005425E1"/>
    <w:rsid w:val="00542676"/>
    <w:rsid w:val="005427C5"/>
    <w:rsid w:val="00542922"/>
    <w:rsid w:val="005429CA"/>
    <w:rsid w:val="00542CF6"/>
    <w:rsid w:val="00543F51"/>
    <w:rsid w:val="0054502D"/>
    <w:rsid w:val="00546B80"/>
    <w:rsid w:val="00547030"/>
    <w:rsid w:val="00547D3C"/>
    <w:rsid w:val="005503EF"/>
    <w:rsid w:val="00550485"/>
    <w:rsid w:val="00550E63"/>
    <w:rsid w:val="00552866"/>
    <w:rsid w:val="0055295C"/>
    <w:rsid w:val="00553458"/>
    <w:rsid w:val="00553779"/>
    <w:rsid w:val="00553C03"/>
    <w:rsid w:val="0055434C"/>
    <w:rsid w:val="005549B1"/>
    <w:rsid w:val="00555808"/>
    <w:rsid w:val="00555825"/>
    <w:rsid w:val="00555F56"/>
    <w:rsid w:val="0055615C"/>
    <w:rsid w:val="00556D12"/>
    <w:rsid w:val="00560F51"/>
    <w:rsid w:val="0056210A"/>
    <w:rsid w:val="00563692"/>
    <w:rsid w:val="005638FB"/>
    <w:rsid w:val="005645E1"/>
    <w:rsid w:val="00565731"/>
    <w:rsid w:val="00565F50"/>
    <w:rsid w:val="00566911"/>
    <w:rsid w:val="00570446"/>
    <w:rsid w:val="005708F0"/>
    <w:rsid w:val="00571583"/>
    <w:rsid w:val="00571679"/>
    <w:rsid w:val="00571FFF"/>
    <w:rsid w:val="005721B9"/>
    <w:rsid w:val="00572CCC"/>
    <w:rsid w:val="0057370A"/>
    <w:rsid w:val="005739B7"/>
    <w:rsid w:val="005741A3"/>
    <w:rsid w:val="00574691"/>
    <w:rsid w:val="00575266"/>
    <w:rsid w:val="00576067"/>
    <w:rsid w:val="00576250"/>
    <w:rsid w:val="005762F8"/>
    <w:rsid w:val="005765B8"/>
    <w:rsid w:val="00576926"/>
    <w:rsid w:val="00580FEE"/>
    <w:rsid w:val="00581838"/>
    <w:rsid w:val="00584156"/>
    <w:rsid w:val="00584400"/>
    <w:rsid w:val="005844E7"/>
    <w:rsid w:val="005852F7"/>
    <w:rsid w:val="0058558C"/>
    <w:rsid w:val="005855B4"/>
    <w:rsid w:val="00586081"/>
    <w:rsid w:val="005861C3"/>
    <w:rsid w:val="00587364"/>
    <w:rsid w:val="0058793C"/>
    <w:rsid w:val="005908B8"/>
    <w:rsid w:val="00590EB5"/>
    <w:rsid w:val="00590F59"/>
    <w:rsid w:val="005920C0"/>
    <w:rsid w:val="00592A62"/>
    <w:rsid w:val="00592B0A"/>
    <w:rsid w:val="00593EDB"/>
    <w:rsid w:val="00594704"/>
    <w:rsid w:val="005947CD"/>
    <w:rsid w:val="00594A32"/>
    <w:rsid w:val="00594D2B"/>
    <w:rsid w:val="0059512E"/>
    <w:rsid w:val="005959DF"/>
    <w:rsid w:val="005961A9"/>
    <w:rsid w:val="00597783"/>
    <w:rsid w:val="005A0847"/>
    <w:rsid w:val="005A0CE9"/>
    <w:rsid w:val="005A1284"/>
    <w:rsid w:val="005A1AC3"/>
    <w:rsid w:val="005A1E7F"/>
    <w:rsid w:val="005A22A0"/>
    <w:rsid w:val="005A2356"/>
    <w:rsid w:val="005A2364"/>
    <w:rsid w:val="005A27FF"/>
    <w:rsid w:val="005A294F"/>
    <w:rsid w:val="005A49D9"/>
    <w:rsid w:val="005A4B84"/>
    <w:rsid w:val="005A5179"/>
    <w:rsid w:val="005A5C27"/>
    <w:rsid w:val="005A5EBC"/>
    <w:rsid w:val="005A6CC1"/>
    <w:rsid w:val="005A6DD2"/>
    <w:rsid w:val="005A7B79"/>
    <w:rsid w:val="005B02F8"/>
    <w:rsid w:val="005B053E"/>
    <w:rsid w:val="005B209A"/>
    <w:rsid w:val="005B2DAA"/>
    <w:rsid w:val="005B3122"/>
    <w:rsid w:val="005B43F4"/>
    <w:rsid w:val="005B44D8"/>
    <w:rsid w:val="005B4707"/>
    <w:rsid w:val="005B5F54"/>
    <w:rsid w:val="005B61CE"/>
    <w:rsid w:val="005B6D3A"/>
    <w:rsid w:val="005B6FD3"/>
    <w:rsid w:val="005B70C6"/>
    <w:rsid w:val="005C0886"/>
    <w:rsid w:val="005C2035"/>
    <w:rsid w:val="005C23C4"/>
    <w:rsid w:val="005C2481"/>
    <w:rsid w:val="005C29F5"/>
    <w:rsid w:val="005C2D6A"/>
    <w:rsid w:val="005C2EE7"/>
    <w:rsid w:val="005C385D"/>
    <w:rsid w:val="005C3928"/>
    <w:rsid w:val="005C48BE"/>
    <w:rsid w:val="005C4ECD"/>
    <w:rsid w:val="005C5960"/>
    <w:rsid w:val="005C5ED4"/>
    <w:rsid w:val="005C7E43"/>
    <w:rsid w:val="005C7FC6"/>
    <w:rsid w:val="005D026C"/>
    <w:rsid w:val="005D03E1"/>
    <w:rsid w:val="005D097E"/>
    <w:rsid w:val="005D1F46"/>
    <w:rsid w:val="005D248D"/>
    <w:rsid w:val="005D30D4"/>
    <w:rsid w:val="005D3552"/>
    <w:rsid w:val="005D383C"/>
    <w:rsid w:val="005D39C6"/>
    <w:rsid w:val="005D3B20"/>
    <w:rsid w:val="005D3BD9"/>
    <w:rsid w:val="005D3C87"/>
    <w:rsid w:val="005D44B1"/>
    <w:rsid w:val="005D5E92"/>
    <w:rsid w:val="005D6878"/>
    <w:rsid w:val="005D6FCE"/>
    <w:rsid w:val="005D7740"/>
    <w:rsid w:val="005D7B8E"/>
    <w:rsid w:val="005D7F20"/>
    <w:rsid w:val="005E00C8"/>
    <w:rsid w:val="005E04A2"/>
    <w:rsid w:val="005E076A"/>
    <w:rsid w:val="005E0E66"/>
    <w:rsid w:val="005E10AA"/>
    <w:rsid w:val="005E114B"/>
    <w:rsid w:val="005E19A2"/>
    <w:rsid w:val="005E1B84"/>
    <w:rsid w:val="005E2374"/>
    <w:rsid w:val="005E3558"/>
    <w:rsid w:val="005E3904"/>
    <w:rsid w:val="005E4759"/>
    <w:rsid w:val="005E4903"/>
    <w:rsid w:val="005E5C68"/>
    <w:rsid w:val="005E61EB"/>
    <w:rsid w:val="005E65C0"/>
    <w:rsid w:val="005E698E"/>
    <w:rsid w:val="005F0020"/>
    <w:rsid w:val="005F0390"/>
    <w:rsid w:val="005F1003"/>
    <w:rsid w:val="005F2296"/>
    <w:rsid w:val="005F2D44"/>
    <w:rsid w:val="005F3547"/>
    <w:rsid w:val="005F448C"/>
    <w:rsid w:val="005F44C8"/>
    <w:rsid w:val="005F4B9A"/>
    <w:rsid w:val="005F6A96"/>
    <w:rsid w:val="005F6DF6"/>
    <w:rsid w:val="005F71F2"/>
    <w:rsid w:val="005F7A6C"/>
    <w:rsid w:val="00600F86"/>
    <w:rsid w:val="00600FF5"/>
    <w:rsid w:val="00602988"/>
    <w:rsid w:val="00603E01"/>
    <w:rsid w:val="006041B3"/>
    <w:rsid w:val="006045A8"/>
    <w:rsid w:val="00605142"/>
    <w:rsid w:val="006053F0"/>
    <w:rsid w:val="006055C6"/>
    <w:rsid w:val="00605699"/>
    <w:rsid w:val="00605980"/>
    <w:rsid w:val="00605E92"/>
    <w:rsid w:val="00606A1A"/>
    <w:rsid w:val="00606E4F"/>
    <w:rsid w:val="006072CD"/>
    <w:rsid w:val="006075D2"/>
    <w:rsid w:val="00607E95"/>
    <w:rsid w:val="006104DE"/>
    <w:rsid w:val="00610E52"/>
    <w:rsid w:val="00611188"/>
    <w:rsid w:val="00611478"/>
    <w:rsid w:val="00612023"/>
    <w:rsid w:val="0061349F"/>
    <w:rsid w:val="00613D34"/>
    <w:rsid w:val="00614190"/>
    <w:rsid w:val="0061616C"/>
    <w:rsid w:val="00616370"/>
    <w:rsid w:val="00616638"/>
    <w:rsid w:val="0061709B"/>
    <w:rsid w:val="00617402"/>
    <w:rsid w:val="0061750A"/>
    <w:rsid w:val="00620DBA"/>
    <w:rsid w:val="006211EF"/>
    <w:rsid w:val="00621629"/>
    <w:rsid w:val="0062186A"/>
    <w:rsid w:val="00621DE9"/>
    <w:rsid w:val="00622105"/>
    <w:rsid w:val="006222DD"/>
    <w:rsid w:val="00622A99"/>
    <w:rsid w:val="00622C31"/>
    <w:rsid w:val="00622E67"/>
    <w:rsid w:val="00623A1B"/>
    <w:rsid w:val="006248A0"/>
    <w:rsid w:val="00625154"/>
    <w:rsid w:val="006262A7"/>
    <w:rsid w:val="00626EDC"/>
    <w:rsid w:val="00627EB9"/>
    <w:rsid w:val="0063057A"/>
    <w:rsid w:val="00630AE1"/>
    <w:rsid w:val="0063146E"/>
    <w:rsid w:val="00631535"/>
    <w:rsid w:val="006326AA"/>
    <w:rsid w:val="00632BDF"/>
    <w:rsid w:val="00632DB8"/>
    <w:rsid w:val="0063319B"/>
    <w:rsid w:val="00633CFF"/>
    <w:rsid w:val="00634375"/>
    <w:rsid w:val="00636F2C"/>
    <w:rsid w:val="00637285"/>
    <w:rsid w:val="00640784"/>
    <w:rsid w:val="00640C1E"/>
    <w:rsid w:val="006419AC"/>
    <w:rsid w:val="00641DB3"/>
    <w:rsid w:val="0064207B"/>
    <w:rsid w:val="006435BA"/>
    <w:rsid w:val="0064360A"/>
    <w:rsid w:val="00644262"/>
    <w:rsid w:val="00644E8D"/>
    <w:rsid w:val="00644FDF"/>
    <w:rsid w:val="006452CE"/>
    <w:rsid w:val="00645560"/>
    <w:rsid w:val="0064691D"/>
    <w:rsid w:val="006470EC"/>
    <w:rsid w:val="0064718E"/>
    <w:rsid w:val="006471B2"/>
    <w:rsid w:val="006473E1"/>
    <w:rsid w:val="0064761E"/>
    <w:rsid w:val="00650CAB"/>
    <w:rsid w:val="00651554"/>
    <w:rsid w:val="00651F54"/>
    <w:rsid w:val="00652B18"/>
    <w:rsid w:val="00653253"/>
    <w:rsid w:val="00653460"/>
    <w:rsid w:val="00653949"/>
    <w:rsid w:val="006542D6"/>
    <w:rsid w:val="006557E8"/>
    <w:rsid w:val="0065598E"/>
    <w:rsid w:val="00655AF2"/>
    <w:rsid w:val="00655BC5"/>
    <w:rsid w:val="00655C3B"/>
    <w:rsid w:val="006568BE"/>
    <w:rsid w:val="00657102"/>
    <w:rsid w:val="00657639"/>
    <w:rsid w:val="0066002A"/>
    <w:rsid w:val="0066025D"/>
    <w:rsid w:val="00660881"/>
    <w:rsid w:val="0066091A"/>
    <w:rsid w:val="00660A9F"/>
    <w:rsid w:val="00660FDA"/>
    <w:rsid w:val="00661666"/>
    <w:rsid w:val="0066174F"/>
    <w:rsid w:val="00661BDE"/>
    <w:rsid w:val="006630C1"/>
    <w:rsid w:val="00664822"/>
    <w:rsid w:val="006657ED"/>
    <w:rsid w:val="00665A36"/>
    <w:rsid w:val="0066782B"/>
    <w:rsid w:val="00667B28"/>
    <w:rsid w:val="0067029E"/>
    <w:rsid w:val="006703A8"/>
    <w:rsid w:val="00670BC2"/>
    <w:rsid w:val="006715AD"/>
    <w:rsid w:val="00671653"/>
    <w:rsid w:val="00671B4B"/>
    <w:rsid w:val="00671FE4"/>
    <w:rsid w:val="00672589"/>
    <w:rsid w:val="00672B88"/>
    <w:rsid w:val="00672F5D"/>
    <w:rsid w:val="00673452"/>
    <w:rsid w:val="00673777"/>
    <w:rsid w:val="00673D26"/>
    <w:rsid w:val="006744C8"/>
    <w:rsid w:val="00674C2D"/>
    <w:rsid w:val="00675BCB"/>
    <w:rsid w:val="00675D0C"/>
    <w:rsid w:val="00675F9A"/>
    <w:rsid w:val="006769D0"/>
    <w:rsid w:val="00677248"/>
    <w:rsid w:val="006773EC"/>
    <w:rsid w:val="00677726"/>
    <w:rsid w:val="00677B97"/>
    <w:rsid w:val="00680504"/>
    <w:rsid w:val="00680844"/>
    <w:rsid w:val="0068099C"/>
    <w:rsid w:val="006811A3"/>
    <w:rsid w:val="00681401"/>
    <w:rsid w:val="0068197B"/>
    <w:rsid w:val="00681CD9"/>
    <w:rsid w:val="00681DF6"/>
    <w:rsid w:val="00682234"/>
    <w:rsid w:val="00682EAE"/>
    <w:rsid w:val="0068345F"/>
    <w:rsid w:val="00683E30"/>
    <w:rsid w:val="00684E61"/>
    <w:rsid w:val="00685C46"/>
    <w:rsid w:val="00686765"/>
    <w:rsid w:val="00686CA7"/>
    <w:rsid w:val="00687024"/>
    <w:rsid w:val="006907BA"/>
    <w:rsid w:val="00690B3A"/>
    <w:rsid w:val="00691498"/>
    <w:rsid w:val="0069210F"/>
    <w:rsid w:val="00692605"/>
    <w:rsid w:val="00692D01"/>
    <w:rsid w:val="00692D1D"/>
    <w:rsid w:val="00692F53"/>
    <w:rsid w:val="006938C3"/>
    <w:rsid w:val="00694CF0"/>
    <w:rsid w:val="006950E7"/>
    <w:rsid w:val="0069521D"/>
    <w:rsid w:val="00695E22"/>
    <w:rsid w:val="00696169"/>
    <w:rsid w:val="00696B80"/>
    <w:rsid w:val="006971E6"/>
    <w:rsid w:val="00697332"/>
    <w:rsid w:val="00697D63"/>
    <w:rsid w:val="006A0402"/>
    <w:rsid w:val="006A0935"/>
    <w:rsid w:val="006A267A"/>
    <w:rsid w:val="006A275B"/>
    <w:rsid w:val="006A3015"/>
    <w:rsid w:val="006A368A"/>
    <w:rsid w:val="006A489C"/>
    <w:rsid w:val="006A4BA7"/>
    <w:rsid w:val="006A4F3F"/>
    <w:rsid w:val="006A5DC2"/>
    <w:rsid w:val="006A7706"/>
    <w:rsid w:val="006A7F98"/>
    <w:rsid w:val="006B1178"/>
    <w:rsid w:val="006B16D0"/>
    <w:rsid w:val="006B236A"/>
    <w:rsid w:val="006B28E2"/>
    <w:rsid w:val="006B3A70"/>
    <w:rsid w:val="006B42A9"/>
    <w:rsid w:val="006B4515"/>
    <w:rsid w:val="006B51AC"/>
    <w:rsid w:val="006B5865"/>
    <w:rsid w:val="006B6AC7"/>
    <w:rsid w:val="006B7093"/>
    <w:rsid w:val="006B7417"/>
    <w:rsid w:val="006B7BAE"/>
    <w:rsid w:val="006C02B3"/>
    <w:rsid w:val="006C074A"/>
    <w:rsid w:val="006C089E"/>
    <w:rsid w:val="006C200D"/>
    <w:rsid w:val="006C22C4"/>
    <w:rsid w:val="006C2313"/>
    <w:rsid w:val="006C31E9"/>
    <w:rsid w:val="006C4A86"/>
    <w:rsid w:val="006C53B6"/>
    <w:rsid w:val="006C5D1B"/>
    <w:rsid w:val="006C6975"/>
    <w:rsid w:val="006C7995"/>
    <w:rsid w:val="006C7C32"/>
    <w:rsid w:val="006C7DB4"/>
    <w:rsid w:val="006D05BA"/>
    <w:rsid w:val="006D0E6C"/>
    <w:rsid w:val="006D220F"/>
    <w:rsid w:val="006D2488"/>
    <w:rsid w:val="006D2A66"/>
    <w:rsid w:val="006D2F78"/>
    <w:rsid w:val="006D329C"/>
    <w:rsid w:val="006D32C2"/>
    <w:rsid w:val="006D33E0"/>
    <w:rsid w:val="006D366A"/>
    <w:rsid w:val="006D3691"/>
    <w:rsid w:val="006D39A4"/>
    <w:rsid w:val="006D463D"/>
    <w:rsid w:val="006D47C2"/>
    <w:rsid w:val="006D4CC7"/>
    <w:rsid w:val="006D50E9"/>
    <w:rsid w:val="006D5AEB"/>
    <w:rsid w:val="006E02D4"/>
    <w:rsid w:val="006E298D"/>
    <w:rsid w:val="006E3411"/>
    <w:rsid w:val="006E396F"/>
    <w:rsid w:val="006E3E7B"/>
    <w:rsid w:val="006E472D"/>
    <w:rsid w:val="006E4F6C"/>
    <w:rsid w:val="006E5459"/>
    <w:rsid w:val="006E5A74"/>
    <w:rsid w:val="006E5EF0"/>
    <w:rsid w:val="006E6474"/>
    <w:rsid w:val="006E68DF"/>
    <w:rsid w:val="006E76DF"/>
    <w:rsid w:val="006F0264"/>
    <w:rsid w:val="006F0A35"/>
    <w:rsid w:val="006F0B96"/>
    <w:rsid w:val="006F113B"/>
    <w:rsid w:val="006F1305"/>
    <w:rsid w:val="006F1B9D"/>
    <w:rsid w:val="006F227E"/>
    <w:rsid w:val="006F330F"/>
    <w:rsid w:val="006F3563"/>
    <w:rsid w:val="006F3854"/>
    <w:rsid w:val="006F3F62"/>
    <w:rsid w:val="006F42B9"/>
    <w:rsid w:val="006F4D47"/>
    <w:rsid w:val="006F5D3B"/>
    <w:rsid w:val="006F6103"/>
    <w:rsid w:val="006F659B"/>
    <w:rsid w:val="006F6BA0"/>
    <w:rsid w:val="006F7262"/>
    <w:rsid w:val="006F7722"/>
    <w:rsid w:val="006F7F85"/>
    <w:rsid w:val="00700058"/>
    <w:rsid w:val="00700133"/>
    <w:rsid w:val="00700346"/>
    <w:rsid w:val="00700D4F"/>
    <w:rsid w:val="007017D0"/>
    <w:rsid w:val="00701CAC"/>
    <w:rsid w:val="00702352"/>
    <w:rsid w:val="0070261A"/>
    <w:rsid w:val="00704987"/>
    <w:rsid w:val="00704E00"/>
    <w:rsid w:val="00705072"/>
    <w:rsid w:val="00705F50"/>
    <w:rsid w:val="00706C87"/>
    <w:rsid w:val="00706DB8"/>
    <w:rsid w:val="007071F0"/>
    <w:rsid w:val="0070724F"/>
    <w:rsid w:val="00707589"/>
    <w:rsid w:val="007101A1"/>
    <w:rsid w:val="0071071F"/>
    <w:rsid w:val="00710A4D"/>
    <w:rsid w:val="00711FAB"/>
    <w:rsid w:val="007123DA"/>
    <w:rsid w:val="0071244A"/>
    <w:rsid w:val="007127FE"/>
    <w:rsid w:val="00713027"/>
    <w:rsid w:val="00713187"/>
    <w:rsid w:val="00713AD2"/>
    <w:rsid w:val="00713AF3"/>
    <w:rsid w:val="00714327"/>
    <w:rsid w:val="007143BE"/>
    <w:rsid w:val="0071455A"/>
    <w:rsid w:val="00714743"/>
    <w:rsid w:val="00716402"/>
    <w:rsid w:val="00716B5A"/>
    <w:rsid w:val="00716F3F"/>
    <w:rsid w:val="00716FEB"/>
    <w:rsid w:val="0071793B"/>
    <w:rsid w:val="0072048D"/>
    <w:rsid w:val="007209E7"/>
    <w:rsid w:val="0072223A"/>
    <w:rsid w:val="00722511"/>
    <w:rsid w:val="00722D78"/>
    <w:rsid w:val="00722DFE"/>
    <w:rsid w:val="00722FD4"/>
    <w:rsid w:val="00722FFB"/>
    <w:rsid w:val="00723474"/>
    <w:rsid w:val="007234B7"/>
    <w:rsid w:val="00723841"/>
    <w:rsid w:val="007242A8"/>
    <w:rsid w:val="00724E1B"/>
    <w:rsid w:val="00725B26"/>
    <w:rsid w:val="00725B64"/>
    <w:rsid w:val="00726182"/>
    <w:rsid w:val="00726468"/>
    <w:rsid w:val="007267F2"/>
    <w:rsid w:val="00727635"/>
    <w:rsid w:val="0073012B"/>
    <w:rsid w:val="00730243"/>
    <w:rsid w:val="00730E6F"/>
    <w:rsid w:val="00731BAE"/>
    <w:rsid w:val="00731C86"/>
    <w:rsid w:val="00732329"/>
    <w:rsid w:val="007337CA"/>
    <w:rsid w:val="00734CE4"/>
    <w:rsid w:val="00734DF5"/>
    <w:rsid w:val="00735123"/>
    <w:rsid w:val="0073559D"/>
    <w:rsid w:val="007355FE"/>
    <w:rsid w:val="00735818"/>
    <w:rsid w:val="00735947"/>
    <w:rsid w:val="00735AF4"/>
    <w:rsid w:val="00735FC8"/>
    <w:rsid w:val="00736355"/>
    <w:rsid w:val="00736803"/>
    <w:rsid w:val="007368DF"/>
    <w:rsid w:val="00736969"/>
    <w:rsid w:val="00737044"/>
    <w:rsid w:val="00737CBB"/>
    <w:rsid w:val="00740286"/>
    <w:rsid w:val="007402E3"/>
    <w:rsid w:val="00740A0C"/>
    <w:rsid w:val="00740A94"/>
    <w:rsid w:val="00740C60"/>
    <w:rsid w:val="00741085"/>
    <w:rsid w:val="00741837"/>
    <w:rsid w:val="007424DD"/>
    <w:rsid w:val="007432EF"/>
    <w:rsid w:val="00743D72"/>
    <w:rsid w:val="00744007"/>
    <w:rsid w:val="00744AED"/>
    <w:rsid w:val="00744F51"/>
    <w:rsid w:val="00744FAA"/>
    <w:rsid w:val="007450A3"/>
    <w:rsid w:val="00745110"/>
    <w:rsid w:val="007453E6"/>
    <w:rsid w:val="00745B94"/>
    <w:rsid w:val="00745EDD"/>
    <w:rsid w:val="00745FE8"/>
    <w:rsid w:val="007461E6"/>
    <w:rsid w:val="00746D32"/>
    <w:rsid w:val="00747577"/>
    <w:rsid w:val="00747733"/>
    <w:rsid w:val="0074785D"/>
    <w:rsid w:val="00747B67"/>
    <w:rsid w:val="00747F9E"/>
    <w:rsid w:val="00750988"/>
    <w:rsid w:val="00750EDC"/>
    <w:rsid w:val="00751114"/>
    <w:rsid w:val="007514C5"/>
    <w:rsid w:val="00751A5C"/>
    <w:rsid w:val="007520F9"/>
    <w:rsid w:val="007523AB"/>
    <w:rsid w:val="00752D34"/>
    <w:rsid w:val="00752D74"/>
    <w:rsid w:val="007533A3"/>
    <w:rsid w:val="00753F0F"/>
    <w:rsid w:val="0075404E"/>
    <w:rsid w:val="007554F9"/>
    <w:rsid w:val="00755FDB"/>
    <w:rsid w:val="00756744"/>
    <w:rsid w:val="00756A5D"/>
    <w:rsid w:val="00756B49"/>
    <w:rsid w:val="00756D30"/>
    <w:rsid w:val="00757EC7"/>
    <w:rsid w:val="00760705"/>
    <w:rsid w:val="00761437"/>
    <w:rsid w:val="007617F0"/>
    <w:rsid w:val="00761FBA"/>
    <w:rsid w:val="007623D6"/>
    <w:rsid w:val="00762A8C"/>
    <w:rsid w:val="0076320B"/>
    <w:rsid w:val="0076356C"/>
    <w:rsid w:val="00764EA4"/>
    <w:rsid w:val="007654D5"/>
    <w:rsid w:val="0076584A"/>
    <w:rsid w:val="00765C59"/>
    <w:rsid w:val="00766544"/>
    <w:rsid w:val="0076701B"/>
    <w:rsid w:val="007675E2"/>
    <w:rsid w:val="00767B1F"/>
    <w:rsid w:val="00770A05"/>
    <w:rsid w:val="00771394"/>
    <w:rsid w:val="007719DC"/>
    <w:rsid w:val="00772562"/>
    <w:rsid w:val="00772905"/>
    <w:rsid w:val="0077309D"/>
    <w:rsid w:val="0077313F"/>
    <w:rsid w:val="00773928"/>
    <w:rsid w:val="00773A20"/>
    <w:rsid w:val="00773F89"/>
    <w:rsid w:val="00774303"/>
    <w:rsid w:val="007755D5"/>
    <w:rsid w:val="007761AD"/>
    <w:rsid w:val="007774EE"/>
    <w:rsid w:val="00777B43"/>
    <w:rsid w:val="00777EE7"/>
    <w:rsid w:val="0078050E"/>
    <w:rsid w:val="0078063E"/>
    <w:rsid w:val="00781150"/>
    <w:rsid w:val="007814B9"/>
    <w:rsid w:val="00781822"/>
    <w:rsid w:val="00783F21"/>
    <w:rsid w:val="00784067"/>
    <w:rsid w:val="00784DF5"/>
    <w:rsid w:val="00785921"/>
    <w:rsid w:val="00785B17"/>
    <w:rsid w:val="00786AC4"/>
    <w:rsid w:val="00786E7A"/>
    <w:rsid w:val="00787159"/>
    <w:rsid w:val="007879A2"/>
    <w:rsid w:val="00787F83"/>
    <w:rsid w:val="00790130"/>
    <w:rsid w:val="0079043A"/>
    <w:rsid w:val="0079071F"/>
    <w:rsid w:val="00790F61"/>
    <w:rsid w:val="00791127"/>
    <w:rsid w:val="00791668"/>
    <w:rsid w:val="00791AA1"/>
    <w:rsid w:val="00792C20"/>
    <w:rsid w:val="007939B4"/>
    <w:rsid w:val="00793B7F"/>
    <w:rsid w:val="0079470B"/>
    <w:rsid w:val="00795BD2"/>
    <w:rsid w:val="00795D4F"/>
    <w:rsid w:val="007964DD"/>
    <w:rsid w:val="007968BD"/>
    <w:rsid w:val="007970C8"/>
    <w:rsid w:val="007A16CE"/>
    <w:rsid w:val="007A1977"/>
    <w:rsid w:val="007A1B7D"/>
    <w:rsid w:val="007A20E6"/>
    <w:rsid w:val="007A2DA4"/>
    <w:rsid w:val="007A34D5"/>
    <w:rsid w:val="007A3793"/>
    <w:rsid w:val="007A3C28"/>
    <w:rsid w:val="007A4CFF"/>
    <w:rsid w:val="007A4DEF"/>
    <w:rsid w:val="007A4FA0"/>
    <w:rsid w:val="007A532D"/>
    <w:rsid w:val="007A554B"/>
    <w:rsid w:val="007A5819"/>
    <w:rsid w:val="007A5853"/>
    <w:rsid w:val="007A621D"/>
    <w:rsid w:val="007A64B5"/>
    <w:rsid w:val="007A6977"/>
    <w:rsid w:val="007A71B7"/>
    <w:rsid w:val="007A7E0D"/>
    <w:rsid w:val="007B0003"/>
    <w:rsid w:val="007B09E7"/>
    <w:rsid w:val="007B1A24"/>
    <w:rsid w:val="007B2262"/>
    <w:rsid w:val="007B3453"/>
    <w:rsid w:val="007B40D7"/>
    <w:rsid w:val="007B4251"/>
    <w:rsid w:val="007B431F"/>
    <w:rsid w:val="007B45A9"/>
    <w:rsid w:val="007B45AB"/>
    <w:rsid w:val="007B4A65"/>
    <w:rsid w:val="007B4E4D"/>
    <w:rsid w:val="007B59B7"/>
    <w:rsid w:val="007B703E"/>
    <w:rsid w:val="007B70EB"/>
    <w:rsid w:val="007B7150"/>
    <w:rsid w:val="007B79E1"/>
    <w:rsid w:val="007B7D95"/>
    <w:rsid w:val="007B7EE9"/>
    <w:rsid w:val="007C09BD"/>
    <w:rsid w:val="007C1653"/>
    <w:rsid w:val="007C1BA2"/>
    <w:rsid w:val="007C1CB2"/>
    <w:rsid w:val="007C1E89"/>
    <w:rsid w:val="007C217E"/>
    <w:rsid w:val="007C2740"/>
    <w:rsid w:val="007C2885"/>
    <w:rsid w:val="007C2B48"/>
    <w:rsid w:val="007C4153"/>
    <w:rsid w:val="007C5104"/>
    <w:rsid w:val="007C5664"/>
    <w:rsid w:val="007C72E2"/>
    <w:rsid w:val="007D015C"/>
    <w:rsid w:val="007D1D47"/>
    <w:rsid w:val="007D20E9"/>
    <w:rsid w:val="007D44CE"/>
    <w:rsid w:val="007D4679"/>
    <w:rsid w:val="007D7456"/>
    <w:rsid w:val="007D7820"/>
    <w:rsid w:val="007D7881"/>
    <w:rsid w:val="007D7BC5"/>
    <w:rsid w:val="007D7E3A"/>
    <w:rsid w:val="007E0AE2"/>
    <w:rsid w:val="007E0E10"/>
    <w:rsid w:val="007E2E90"/>
    <w:rsid w:val="007E3753"/>
    <w:rsid w:val="007E4768"/>
    <w:rsid w:val="007E4B8A"/>
    <w:rsid w:val="007E548B"/>
    <w:rsid w:val="007E5C39"/>
    <w:rsid w:val="007E5D34"/>
    <w:rsid w:val="007E64FA"/>
    <w:rsid w:val="007E777B"/>
    <w:rsid w:val="007F0AD7"/>
    <w:rsid w:val="007F13AF"/>
    <w:rsid w:val="007F2070"/>
    <w:rsid w:val="007F2D10"/>
    <w:rsid w:val="007F307F"/>
    <w:rsid w:val="007F311D"/>
    <w:rsid w:val="007F36C9"/>
    <w:rsid w:val="007F4886"/>
    <w:rsid w:val="007F49B6"/>
    <w:rsid w:val="007F5EA7"/>
    <w:rsid w:val="007F6004"/>
    <w:rsid w:val="007F60B2"/>
    <w:rsid w:val="007F6653"/>
    <w:rsid w:val="007F6AA1"/>
    <w:rsid w:val="007F6D18"/>
    <w:rsid w:val="007F756A"/>
    <w:rsid w:val="007F7596"/>
    <w:rsid w:val="007F7FC0"/>
    <w:rsid w:val="008004FE"/>
    <w:rsid w:val="008006A2"/>
    <w:rsid w:val="0080091F"/>
    <w:rsid w:val="00800BF1"/>
    <w:rsid w:val="008038B3"/>
    <w:rsid w:val="0080391E"/>
    <w:rsid w:val="00803B2E"/>
    <w:rsid w:val="00803E9B"/>
    <w:rsid w:val="00804AFD"/>
    <w:rsid w:val="008053F5"/>
    <w:rsid w:val="008057C8"/>
    <w:rsid w:val="00805C23"/>
    <w:rsid w:val="00806071"/>
    <w:rsid w:val="00806A78"/>
    <w:rsid w:val="00806FFE"/>
    <w:rsid w:val="00807342"/>
    <w:rsid w:val="00807AF7"/>
    <w:rsid w:val="00810198"/>
    <w:rsid w:val="008102DA"/>
    <w:rsid w:val="008121BA"/>
    <w:rsid w:val="00812B92"/>
    <w:rsid w:val="00812B99"/>
    <w:rsid w:val="00814E58"/>
    <w:rsid w:val="00815DA8"/>
    <w:rsid w:val="008160BD"/>
    <w:rsid w:val="00816C8D"/>
    <w:rsid w:val="00817339"/>
    <w:rsid w:val="00817E2A"/>
    <w:rsid w:val="00820871"/>
    <w:rsid w:val="00821547"/>
    <w:rsid w:val="0082194D"/>
    <w:rsid w:val="00821D83"/>
    <w:rsid w:val="008221F9"/>
    <w:rsid w:val="0082220C"/>
    <w:rsid w:val="00822E98"/>
    <w:rsid w:val="00822F7A"/>
    <w:rsid w:val="00823D96"/>
    <w:rsid w:val="00823ECE"/>
    <w:rsid w:val="00824222"/>
    <w:rsid w:val="008242D7"/>
    <w:rsid w:val="008250EF"/>
    <w:rsid w:val="008251F8"/>
    <w:rsid w:val="00826224"/>
    <w:rsid w:val="008262FE"/>
    <w:rsid w:val="00826EF5"/>
    <w:rsid w:val="00827BD9"/>
    <w:rsid w:val="00827E5A"/>
    <w:rsid w:val="00830CA7"/>
    <w:rsid w:val="00831010"/>
    <w:rsid w:val="00831693"/>
    <w:rsid w:val="00832101"/>
    <w:rsid w:val="0083228F"/>
    <w:rsid w:val="008329E5"/>
    <w:rsid w:val="00832D09"/>
    <w:rsid w:val="00834667"/>
    <w:rsid w:val="00834E5A"/>
    <w:rsid w:val="00834EA3"/>
    <w:rsid w:val="00835093"/>
    <w:rsid w:val="008350A1"/>
    <w:rsid w:val="00835BFB"/>
    <w:rsid w:val="00835DA8"/>
    <w:rsid w:val="00836AF1"/>
    <w:rsid w:val="00840104"/>
    <w:rsid w:val="00840C1F"/>
    <w:rsid w:val="008415A1"/>
    <w:rsid w:val="00841FC5"/>
    <w:rsid w:val="008425C6"/>
    <w:rsid w:val="00842CC8"/>
    <w:rsid w:val="00843AE9"/>
    <w:rsid w:val="0084436D"/>
    <w:rsid w:val="008451C9"/>
    <w:rsid w:val="00845709"/>
    <w:rsid w:val="0084622B"/>
    <w:rsid w:val="00846F1E"/>
    <w:rsid w:val="008470DA"/>
    <w:rsid w:val="00847238"/>
    <w:rsid w:val="0084755D"/>
    <w:rsid w:val="00847CF6"/>
    <w:rsid w:val="00850868"/>
    <w:rsid w:val="00850E48"/>
    <w:rsid w:val="0085136D"/>
    <w:rsid w:val="00851997"/>
    <w:rsid w:val="008532F3"/>
    <w:rsid w:val="00854EE3"/>
    <w:rsid w:val="00854F82"/>
    <w:rsid w:val="0085608C"/>
    <w:rsid w:val="00856A93"/>
    <w:rsid w:val="00856ED8"/>
    <w:rsid w:val="00856F17"/>
    <w:rsid w:val="00857090"/>
    <w:rsid w:val="008576BD"/>
    <w:rsid w:val="00857C7F"/>
    <w:rsid w:val="00860463"/>
    <w:rsid w:val="0086163C"/>
    <w:rsid w:val="00861B6E"/>
    <w:rsid w:val="00861C88"/>
    <w:rsid w:val="00861E93"/>
    <w:rsid w:val="00862B31"/>
    <w:rsid w:val="008630DD"/>
    <w:rsid w:val="008635A1"/>
    <w:rsid w:val="008638E8"/>
    <w:rsid w:val="00863DFD"/>
    <w:rsid w:val="00863E3D"/>
    <w:rsid w:val="00863E6D"/>
    <w:rsid w:val="008655C8"/>
    <w:rsid w:val="00865B17"/>
    <w:rsid w:val="00865E79"/>
    <w:rsid w:val="0086696F"/>
    <w:rsid w:val="008676E2"/>
    <w:rsid w:val="0086797B"/>
    <w:rsid w:val="00867C46"/>
    <w:rsid w:val="00870376"/>
    <w:rsid w:val="00870B8A"/>
    <w:rsid w:val="00871369"/>
    <w:rsid w:val="00871643"/>
    <w:rsid w:val="00871CBD"/>
    <w:rsid w:val="00871D6F"/>
    <w:rsid w:val="008726B0"/>
    <w:rsid w:val="008733DA"/>
    <w:rsid w:val="00873B85"/>
    <w:rsid w:val="008744F7"/>
    <w:rsid w:val="00874B68"/>
    <w:rsid w:val="00875039"/>
    <w:rsid w:val="00875496"/>
    <w:rsid w:val="00875A0E"/>
    <w:rsid w:val="00875CDA"/>
    <w:rsid w:val="00880243"/>
    <w:rsid w:val="00880B8A"/>
    <w:rsid w:val="0088191D"/>
    <w:rsid w:val="00882265"/>
    <w:rsid w:val="00883069"/>
    <w:rsid w:val="0088313C"/>
    <w:rsid w:val="008833E6"/>
    <w:rsid w:val="008836F9"/>
    <w:rsid w:val="00883CDE"/>
    <w:rsid w:val="0088433F"/>
    <w:rsid w:val="00884954"/>
    <w:rsid w:val="008849A4"/>
    <w:rsid w:val="00884B6E"/>
    <w:rsid w:val="00884C59"/>
    <w:rsid w:val="008850E4"/>
    <w:rsid w:val="008851DF"/>
    <w:rsid w:val="00885293"/>
    <w:rsid w:val="00885589"/>
    <w:rsid w:val="008857DD"/>
    <w:rsid w:val="008865D4"/>
    <w:rsid w:val="00887114"/>
    <w:rsid w:val="008874F1"/>
    <w:rsid w:val="0088755C"/>
    <w:rsid w:val="0088779D"/>
    <w:rsid w:val="008910A8"/>
    <w:rsid w:val="00891162"/>
    <w:rsid w:val="008911C5"/>
    <w:rsid w:val="00891D75"/>
    <w:rsid w:val="00891F5A"/>
    <w:rsid w:val="00892343"/>
    <w:rsid w:val="00893378"/>
    <w:rsid w:val="008933C7"/>
    <w:rsid w:val="008934C8"/>
    <w:rsid w:val="008939AB"/>
    <w:rsid w:val="00893C66"/>
    <w:rsid w:val="008940B0"/>
    <w:rsid w:val="00894621"/>
    <w:rsid w:val="00894C2F"/>
    <w:rsid w:val="00895B34"/>
    <w:rsid w:val="00896059"/>
    <w:rsid w:val="0089624D"/>
    <w:rsid w:val="00896DD4"/>
    <w:rsid w:val="00896EC2"/>
    <w:rsid w:val="00897125"/>
    <w:rsid w:val="008A027F"/>
    <w:rsid w:val="008A0C65"/>
    <w:rsid w:val="008A1176"/>
    <w:rsid w:val="008A12F5"/>
    <w:rsid w:val="008A164B"/>
    <w:rsid w:val="008A209A"/>
    <w:rsid w:val="008A426B"/>
    <w:rsid w:val="008A4C21"/>
    <w:rsid w:val="008A50D2"/>
    <w:rsid w:val="008A5247"/>
    <w:rsid w:val="008A57EA"/>
    <w:rsid w:val="008A6CA6"/>
    <w:rsid w:val="008A6F0F"/>
    <w:rsid w:val="008A6F17"/>
    <w:rsid w:val="008A77FA"/>
    <w:rsid w:val="008B07A7"/>
    <w:rsid w:val="008B122C"/>
    <w:rsid w:val="008B1393"/>
    <w:rsid w:val="008B13B0"/>
    <w:rsid w:val="008B1587"/>
    <w:rsid w:val="008B1B01"/>
    <w:rsid w:val="008B2D5A"/>
    <w:rsid w:val="008B3141"/>
    <w:rsid w:val="008B3BCD"/>
    <w:rsid w:val="008B3DFC"/>
    <w:rsid w:val="008B40CC"/>
    <w:rsid w:val="008B45FD"/>
    <w:rsid w:val="008B50DE"/>
    <w:rsid w:val="008B5515"/>
    <w:rsid w:val="008B58F5"/>
    <w:rsid w:val="008B5D0F"/>
    <w:rsid w:val="008B5F37"/>
    <w:rsid w:val="008B65AF"/>
    <w:rsid w:val="008B67EB"/>
    <w:rsid w:val="008B6855"/>
    <w:rsid w:val="008B6878"/>
    <w:rsid w:val="008B6966"/>
    <w:rsid w:val="008B6DF8"/>
    <w:rsid w:val="008B75AB"/>
    <w:rsid w:val="008B77C8"/>
    <w:rsid w:val="008B7A4F"/>
    <w:rsid w:val="008C000D"/>
    <w:rsid w:val="008C03ED"/>
    <w:rsid w:val="008C106C"/>
    <w:rsid w:val="008C10F1"/>
    <w:rsid w:val="008C1926"/>
    <w:rsid w:val="008C1964"/>
    <w:rsid w:val="008C1E99"/>
    <w:rsid w:val="008C2C28"/>
    <w:rsid w:val="008C2DC1"/>
    <w:rsid w:val="008C3FD1"/>
    <w:rsid w:val="008C4CC0"/>
    <w:rsid w:val="008C4CC1"/>
    <w:rsid w:val="008C62B8"/>
    <w:rsid w:val="008C6899"/>
    <w:rsid w:val="008C7885"/>
    <w:rsid w:val="008C7935"/>
    <w:rsid w:val="008C7970"/>
    <w:rsid w:val="008C7A09"/>
    <w:rsid w:val="008C7AE8"/>
    <w:rsid w:val="008D022A"/>
    <w:rsid w:val="008D0FAE"/>
    <w:rsid w:val="008D1DFE"/>
    <w:rsid w:val="008D2D1F"/>
    <w:rsid w:val="008D300B"/>
    <w:rsid w:val="008D3A42"/>
    <w:rsid w:val="008D43E1"/>
    <w:rsid w:val="008D443C"/>
    <w:rsid w:val="008D4AC4"/>
    <w:rsid w:val="008D4BC6"/>
    <w:rsid w:val="008D50A4"/>
    <w:rsid w:val="008D5F4A"/>
    <w:rsid w:val="008D5FF6"/>
    <w:rsid w:val="008D69C7"/>
    <w:rsid w:val="008D6A25"/>
    <w:rsid w:val="008D6F55"/>
    <w:rsid w:val="008D7B59"/>
    <w:rsid w:val="008E0085"/>
    <w:rsid w:val="008E04B4"/>
    <w:rsid w:val="008E0C3B"/>
    <w:rsid w:val="008E148C"/>
    <w:rsid w:val="008E1AC5"/>
    <w:rsid w:val="008E1CF6"/>
    <w:rsid w:val="008E2AA6"/>
    <w:rsid w:val="008E311B"/>
    <w:rsid w:val="008E38BB"/>
    <w:rsid w:val="008E4DDB"/>
    <w:rsid w:val="008E4DEC"/>
    <w:rsid w:val="008E52DC"/>
    <w:rsid w:val="008E5706"/>
    <w:rsid w:val="008E5F05"/>
    <w:rsid w:val="008E6664"/>
    <w:rsid w:val="008E6CCD"/>
    <w:rsid w:val="008E789E"/>
    <w:rsid w:val="008F0165"/>
    <w:rsid w:val="008F10BC"/>
    <w:rsid w:val="008F12D0"/>
    <w:rsid w:val="008F1E9D"/>
    <w:rsid w:val="008F2237"/>
    <w:rsid w:val="008F27FA"/>
    <w:rsid w:val="008F3D5A"/>
    <w:rsid w:val="008F3F9E"/>
    <w:rsid w:val="008F46E7"/>
    <w:rsid w:val="008F47CC"/>
    <w:rsid w:val="008F47D3"/>
    <w:rsid w:val="008F489F"/>
    <w:rsid w:val="008F6693"/>
    <w:rsid w:val="008F6AEC"/>
    <w:rsid w:val="008F6F0B"/>
    <w:rsid w:val="008F6FDB"/>
    <w:rsid w:val="008F78DC"/>
    <w:rsid w:val="008F7B64"/>
    <w:rsid w:val="00900213"/>
    <w:rsid w:val="00900F56"/>
    <w:rsid w:val="0090160D"/>
    <w:rsid w:val="009020B7"/>
    <w:rsid w:val="00902A7E"/>
    <w:rsid w:val="009030F0"/>
    <w:rsid w:val="009037FE"/>
    <w:rsid w:val="00903F60"/>
    <w:rsid w:val="00903F87"/>
    <w:rsid w:val="009062CA"/>
    <w:rsid w:val="009063D8"/>
    <w:rsid w:val="0090745D"/>
    <w:rsid w:val="0090781C"/>
    <w:rsid w:val="00907AAA"/>
    <w:rsid w:val="00907BA7"/>
    <w:rsid w:val="009105EF"/>
    <w:rsid w:val="0091064E"/>
    <w:rsid w:val="00911FC5"/>
    <w:rsid w:val="0091200B"/>
    <w:rsid w:val="00913207"/>
    <w:rsid w:val="0091356C"/>
    <w:rsid w:val="00913D21"/>
    <w:rsid w:val="00913D3B"/>
    <w:rsid w:val="00913EFA"/>
    <w:rsid w:val="00913F20"/>
    <w:rsid w:val="0091400D"/>
    <w:rsid w:val="00914A85"/>
    <w:rsid w:val="00914DA1"/>
    <w:rsid w:val="00915AD7"/>
    <w:rsid w:val="00916593"/>
    <w:rsid w:val="009167D4"/>
    <w:rsid w:val="00916BDD"/>
    <w:rsid w:val="00916DA4"/>
    <w:rsid w:val="00917449"/>
    <w:rsid w:val="009175A5"/>
    <w:rsid w:val="0092030C"/>
    <w:rsid w:val="00921048"/>
    <w:rsid w:val="009211C5"/>
    <w:rsid w:val="009219BA"/>
    <w:rsid w:val="009221C9"/>
    <w:rsid w:val="0092253A"/>
    <w:rsid w:val="00923835"/>
    <w:rsid w:val="00925B03"/>
    <w:rsid w:val="00925CBF"/>
    <w:rsid w:val="0092635B"/>
    <w:rsid w:val="00926D6C"/>
    <w:rsid w:val="0092712C"/>
    <w:rsid w:val="0092737E"/>
    <w:rsid w:val="009273CC"/>
    <w:rsid w:val="009278F8"/>
    <w:rsid w:val="0093044F"/>
    <w:rsid w:val="009304E5"/>
    <w:rsid w:val="009305A4"/>
    <w:rsid w:val="00930756"/>
    <w:rsid w:val="00930967"/>
    <w:rsid w:val="00930C0B"/>
    <w:rsid w:val="00931A10"/>
    <w:rsid w:val="00932EE7"/>
    <w:rsid w:val="0093303F"/>
    <w:rsid w:val="00933191"/>
    <w:rsid w:val="00933AED"/>
    <w:rsid w:val="00934598"/>
    <w:rsid w:val="009371F8"/>
    <w:rsid w:val="0094071C"/>
    <w:rsid w:val="00940758"/>
    <w:rsid w:val="009408DD"/>
    <w:rsid w:val="00940AF0"/>
    <w:rsid w:val="00940DAC"/>
    <w:rsid w:val="00941281"/>
    <w:rsid w:val="0094154B"/>
    <w:rsid w:val="0094181C"/>
    <w:rsid w:val="00941F4F"/>
    <w:rsid w:val="009420EC"/>
    <w:rsid w:val="00942AB4"/>
    <w:rsid w:val="0094356E"/>
    <w:rsid w:val="00943629"/>
    <w:rsid w:val="009436DA"/>
    <w:rsid w:val="009444C9"/>
    <w:rsid w:val="00945378"/>
    <w:rsid w:val="00945380"/>
    <w:rsid w:val="009456F4"/>
    <w:rsid w:val="0094687A"/>
    <w:rsid w:val="00947967"/>
    <w:rsid w:val="00947D42"/>
    <w:rsid w:val="00947FDB"/>
    <w:rsid w:val="009504A9"/>
    <w:rsid w:val="00951897"/>
    <w:rsid w:val="00951995"/>
    <w:rsid w:val="00952693"/>
    <w:rsid w:val="00953270"/>
    <w:rsid w:val="00953FAA"/>
    <w:rsid w:val="00953FEC"/>
    <w:rsid w:val="00954634"/>
    <w:rsid w:val="00954A13"/>
    <w:rsid w:val="009551D3"/>
    <w:rsid w:val="00955201"/>
    <w:rsid w:val="00955C92"/>
    <w:rsid w:val="00956C3B"/>
    <w:rsid w:val="00957782"/>
    <w:rsid w:val="009579A3"/>
    <w:rsid w:val="00957DB8"/>
    <w:rsid w:val="00957FA5"/>
    <w:rsid w:val="00960662"/>
    <w:rsid w:val="00960E89"/>
    <w:rsid w:val="00961320"/>
    <w:rsid w:val="009616BE"/>
    <w:rsid w:val="00962565"/>
    <w:rsid w:val="00962853"/>
    <w:rsid w:val="009632D5"/>
    <w:rsid w:val="00963685"/>
    <w:rsid w:val="00963DBB"/>
    <w:rsid w:val="00963DF1"/>
    <w:rsid w:val="00964C2F"/>
    <w:rsid w:val="00965200"/>
    <w:rsid w:val="00965431"/>
    <w:rsid w:val="0096573C"/>
    <w:rsid w:val="009668B3"/>
    <w:rsid w:val="009676A6"/>
    <w:rsid w:val="0096799A"/>
    <w:rsid w:val="009679AA"/>
    <w:rsid w:val="00967AFB"/>
    <w:rsid w:val="00970313"/>
    <w:rsid w:val="00970A0B"/>
    <w:rsid w:val="00970A7E"/>
    <w:rsid w:val="00970B36"/>
    <w:rsid w:val="00970F9A"/>
    <w:rsid w:val="00971471"/>
    <w:rsid w:val="00971B10"/>
    <w:rsid w:val="00972D06"/>
    <w:rsid w:val="009738FD"/>
    <w:rsid w:val="00974878"/>
    <w:rsid w:val="009750EF"/>
    <w:rsid w:val="00975919"/>
    <w:rsid w:val="0097591A"/>
    <w:rsid w:val="00975C99"/>
    <w:rsid w:val="00976435"/>
    <w:rsid w:val="00977173"/>
    <w:rsid w:val="00977D24"/>
    <w:rsid w:val="00980008"/>
    <w:rsid w:val="009805B5"/>
    <w:rsid w:val="009805EA"/>
    <w:rsid w:val="009810CA"/>
    <w:rsid w:val="00981A27"/>
    <w:rsid w:val="00981B0F"/>
    <w:rsid w:val="00982A3D"/>
    <w:rsid w:val="00983750"/>
    <w:rsid w:val="00983860"/>
    <w:rsid w:val="009849C2"/>
    <w:rsid w:val="00984D24"/>
    <w:rsid w:val="0098530F"/>
    <w:rsid w:val="009858EB"/>
    <w:rsid w:val="00985A84"/>
    <w:rsid w:val="00986119"/>
    <w:rsid w:val="009863F8"/>
    <w:rsid w:val="009864FC"/>
    <w:rsid w:val="00987BD9"/>
    <w:rsid w:val="00990F33"/>
    <w:rsid w:val="00991312"/>
    <w:rsid w:val="0099156B"/>
    <w:rsid w:val="00991B2F"/>
    <w:rsid w:val="00991BE8"/>
    <w:rsid w:val="00992185"/>
    <w:rsid w:val="00992375"/>
    <w:rsid w:val="009927C7"/>
    <w:rsid w:val="00992A60"/>
    <w:rsid w:val="00992C7A"/>
    <w:rsid w:val="00993BD5"/>
    <w:rsid w:val="00994109"/>
    <w:rsid w:val="00994E16"/>
    <w:rsid w:val="009962AE"/>
    <w:rsid w:val="009967C8"/>
    <w:rsid w:val="009A00D4"/>
    <w:rsid w:val="009A0FAA"/>
    <w:rsid w:val="009A2066"/>
    <w:rsid w:val="009A2BAA"/>
    <w:rsid w:val="009A34F9"/>
    <w:rsid w:val="009A381D"/>
    <w:rsid w:val="009A38F1"/>
    <w:rsid w:val="009A3F47"/>
    <w:rsid w:val="009A41E1"/>
    <w:rsid w:val="009A4671"/>
    <w:rsid w:val="009A4B31"/>
    <w:rsid w:val="009A5101"/>
    <w:rsid w:val="009A5414"/>
    <w:rsid w:val="009A570C"/>
    <w:rsid w:val="009A5DFF"/>
    <w:rsid w:val="009A5EE7"/>
    <w:rsid w:val="009A5F4C"/>
    <w:rsid w:val="009A6350"/>
    <w:rsid w:val="009A659B"/>
    <w:rsid w:val="009A6BC0"/>
    <w:rsid w:val="009A73E4"/>
    <w:rsid w:val="009A74DB"/>
    <w:rsid w:val="009A76FA"/>
    <w:rsid w:val="009A7830"/>
    <w:rsid w:val="009A7C1E"/>
    <w:rsid w:val="009B0046"/>
    <w:rsid w:val="009B03D1"/>
    <w:rsid w:val="009B0E1B"/>
    <w:rsid w:val="009B15A9"/>
    <w:rsid w:val="009B1CD7"/>
    <w:rsid w:val="009B2022"/>
    <w:rsid w:val="009B217A"/>
    <w:rsid w:val="009B2181"/>
    <w:rsid w:val="009B23CC"/>
    <w:rsid w:val="009B2594"/>
    <w:rsid w:val="009B278C"/>
    <w:rsid w:val="009B539B"/>
    <w:rsid w:val="009B5925"/>
    <w:rsid w:val="009B5F26"/>
    <w:rsid w:val="009B6315"/>
    <w:rsid w:val="009B6D05"/>
    <w:rsid w:val="009B75DE"/>
    <w:rsid w:val="009B7A58"/>
    <w:rsid w:val="009C0594"/>
    <w:rsid w:val="009C085A"/>
    <w:rsid w:val="009C1440"/>
    <w:rsid w:val="009C2107"/>
    <w:rsid w:val="009C231F"/>
    <w:rsid w:val="009C24AF"/>
    <w:rsid w:val="009C2BE1"/>
    <w:rsid w:val="009C3A56"/>
    <w:rsid w:val="009C3D6E"/>
    <w:rsid w:val="009C4415"/>
    <w:rsid w:val="009C468B"/>
    <w:rsid w:val="009C4D2E"/>
    <w:rsid w:val="009C50A6"/>
    <w:rsid w:val="009C5AF4"/>
    <w:rsid w:val="009C5D9E"/>
    <w:rsid w:val="009D002A"/>
    <w:rsid w:val="009D0606"/>
    <w:rsid w:val="009D0E73"/>
    <w:rsid w:val="009D215B"/>
    <w:rsid w:val="009D291B"/>
    <w:rsid w:val="009D2C1C"/>
    <w:rsid w:val="009D2C3E"/>
    <w:rsid w:val="009D3555"/>
    <w:rsid w:val="009D3BFF"/>
    <w:rsid w:val="009D3E0B"/>
    <w:rsid w:val="009D418A"/>
    <w:rsid w:val="009D4A03"/>
    <w:rsid w:val="009D4ED1"/>
    <w:rsid w:val="009D5245"/>
    <w:rsid w:val="009D5311"/>
    <w:rsid w:val="009D5378"/>
    <w:rsid w:val="009D539E"/>
    <w:rsid w:val="009D57D0"/>
    <w:rsid w:val="009D5834"/>
    <w:rsid w:val="009D597D"/>
    <w:rsid w:val="009D6D07"/>
    <w:rsid w:val="009D6D6C"/>
    <w:rsid w:val="009D7290"/>
    <w:rsid w:val="009D7423"/>
    <w:rsid w:val="009D7904"/>
    <w:rsid w:val="009D7A8B"/>
    <w:rsid w:val="009D7B97"/>
    <w:rsid w:val="009E03C8"/>
    <w:rsid w:val="009E0614"/>
    <w:rsid w:val="009E0625"/>
    <w:rsid w:val="009E10AA"/>
    <w:rsid w:val="009E116E"/>
    <w:rsid w:val="009E123D"/>
    <w:rsid w:val="009E1461"/>
    <w:rsid w:val="009E1894"/>
    <w:rsid w:val="009E1A6A"/>
    <w:rsid w:val="009E29D6"/>
    <w:rsid w:val="009E3034"/>
    <w:rsid w:val="009E30B7"/>
    <w:rsid w:val="009E429B"/>
    <w:rsid w:val="009E4E61"/>
    <w:rsid w:val="009E5152"/>
    <w:rsid w:val="009E549F"/>
    <w:rsid w:val="009E600D"/>
    <w:rsid w:val="009E65B9"/>
    <w:rsid w:val="009E716A"/>
    <w:rsid w:val="009E7917"/>
    <w:rsid w:val="009F0520"/>
    <w:rsid w:val="009F07AA"/>
    <w:rsid w:val="009F0AAB"/>
    <w:rsid w:val="009F15A3"/>
    <w:rsid w:val="009F2027"/>
    <w:rsid w:val="009F2476"/>
    <w:rsid w:val="009F28A8"/>
    <w:rsid w:val="009F2B6D"/>
    <w:rsid w:val="009F2FDD"/>
    <w:rsid w:val="009F352A"/>
    <w:rsid w:val="009F3C3A"/>
    <w:rsid w:val="009F3ED3"/>
    <w:rsid w:val="009F40E5"/>
    <w:rsid w:val="009F473E"/>
    <w:rsid w:val="009F4AB5"/>
    <w:rsid w:val="009F57FB"/>
    <w:rsid w:val="009F6687"/>
    <w:rsid w:val="009F682A"/>
    <w:rsid w:val="009F6B6F"/>
    <w:rsid w:val="009F6F73"/>
    <w:rsid w:val="009F729A"/>
    <w:rsid w:val="009F7479"/>
    <w:rsid w:val="009F79CA"/>
    <w:rsid w:val="00A0040F"/>
    <w:rsid w:val="00A006E5"/>
    <w:rsid w:val="00A01266"/>
    <w:rsid w:val="00A01666"/>
    <w:rsid w:val="00A01DA9"/>
    <w:rsid w:val="00A022BE"/>
    <w:rsid w:val="00A0237C"/>
    <w:rsid w:val="00A024E7"/>
    <w:rsid w:val="00A03496"/>
    <w:rsid w:val="00A04F3B"/>
    <w:rsid w:val="00A050A1"/>
    <w:rsid w:val="00A060F6"/>
    <w:rsid w:val="00A06332"/>
    <w:rsid w:val="00A064F6"/>
    <w:rsid w:val="00A071ED"/>
    <w:rsid w:val="00A074A6"/>
    <w:rsid w:val="00A075D5"/>
    <w:rsid w:val="00A07B4B"/>
    <w:rsid w:val="00A07F4F"/>
    <w:rsid w:val="00A10F1B"/>
    <w:rsid w:val="00A118B6"/>
    <w:rsid w:val="00A12075"/>
    <w:rsid w:val="00A121FA"/>
    <w:rsid w:val="00A1235D"/>
    <w:rsid w:val="00A12BBB"/>
    <w:rsid w:val="00A13C7E"/>
    <w:rsid w:val="00A14840"/>
    <w:rsid w:val="00A150A9"/>
    <w:rsid w:val="00A1537B"/>
    <w:rsid w:val="00A15EB4"/>
    <w:rsid w:val="00A16541"/>
    <w:rsid w:val="00A166C4"/>
    <w:rsid w:val="00A16A97"/>
    <w:rsid w:val="00A16E08"/>
    <w:rsid w:val="00A1735D"/>
    <w:rsid w:val="00A1793E"/>
    <w:rsid w:val="00A17D37"/>
    <w:rsid w:val="00A200E4"/>
    <w:rsid w:val="00A21753"/>
    <w:rsid w:val="00A2188F"/>
    <w:rsid w:val="00A21D8C"/>
    <w:rsid w:val="00A21DAC"/>
    <w:rsid w:val="00A22049"/>
    <w:rsid w:val="00A22F4D"/>
    <w:rsid w:val="00A23795"/>
    <w:rsid w:val="00A24C95"/>
    <w:rsid w:val="00A24F32"/>
    <w:rsid w:val="00A2599A"/>
    <w:rsid w:val="00A25E2D"/>
    <w:rsid w:val="00A2601C"/>
    <w:rsid w:val="00A26094"/>
    <w:rsid w:val="00A2667C"/>
    <w:rsid w:val="00A2746F"/>
    <w:rsid w:val="00A27A46"/>
    <w:rsid w:val="00A27D16"/>
    <w:rsid w:val="00A301BF"/>
    <w:rsid w:val="00A302B2"/>
    <w:rsid w:val="00A30A72"/>
    <w:rsid w:val="00A310A3"/>
    <w:rsid w:val="00A31904"/>
    <w:rsid w:val="00A321AF"/>
    <w:rsid w:val="00A32EFA"/>
    <w:rsid w:val="00A331B4"/>
    <w:rsid w:val="00A33769"/>
    <w:rsid w:val="00A3467D"/>
    <w:rsid w:val="00A3484E"/>
    <w:rsid w:val="00A34AD4"/>
    <w:rsid w:val="00A34AD6"/>
    <w:rsid w:val="00A34B1B"/>
    <w:rsid w:val="00A34BF7"/>
    <w:rsid w:val="00A34D44"/>
    <w:rsid w:val="00A34F17"/>
    <w:rsid w:val="00A3525E"/>
    <w:rsid w:val="00A356D3"/>
    <w:rsid w:val="00A35BE6"/>
    <w:rsid w:val="00A36923"/>
    <w:rsid w:val="00A36AD9"/>
    <w:rsid w:val="00A36ADA"/>
    <w:rsid w:val="00A373EC"/>
    <w:rsid w:val="00A4029E"/>
    <w:rsid w:val="00A40372"/>
    <w:rsid w:val="00A406CF"/>
    <w:rsid w:val="00A409DE"/>
    <w:rsid w:val="00A40F66"/>
    <w:rsid w:val="00A4219B"/>
    <w:rsid w:val="00A42920"/>
    <w:rsid w:val="00A42CCC"/>
    <w:rsid w:val="00A42D2C"/>
    <w:rsid w:val="00A4354E"/>
    <w:rsid w:val="00A4357D"/>
    <w:rsid w:val="00A438D8"/>
    <w:rsid w:val="00A43B69"/>
    <w:rsid w:val="00A44309"/>
    <w:rsid w:val="00A459D2"/>
    <w:rsid w:val="00A45A00"/>
    <w:rsid w:val="00A45BA3"/>
    <w:rsid w:val="00A46139"/>
    <w:rsid w:val="00A46993"/>
    <w:rsid w:val="00A469CE"/>
    <w:rsid w:val="00A46F8B"/>
    <w:rsid w:val="00A473F5"/>
    <w:rsid w:val="00A4796F"/>
    <w:rsid w:val="00A504DE"/>
    <w:rsid w:val="00A50C41"/>
    <w:rsid w:val="00A50F89"/>
    <w:rsid w:val="00A512DD"/>
    <w:rsid w:val="00A51787"/>
    <w:rsid w:val="00A51D88"/>
    <w:rsid w:val="00A51F9D"/>
    <w:rsid w:val="00A5231E"/>
    <w:rsid w:val="00A52C53"/>
    <w:rsid w:val="00A53221"/>
    <w:rsid w:val="00A535E8"/>
    <w:rsid w:val="00A53F6C"/>
    <w:rsid w:val="00A5416A"/>
    <w:rsid w:val="00A54849"/>
    <w:rsid w:val="00A55B69"/>
    <w:rsid w:val="00A56083"/>
    <w:rsid w:val="00A566AC"/>
    <w:rsid w:val="00A5681A"/>
    <w:rsid w:val="00A56AF8"/>
    <w:rsid w:val="00A57C6A"/>
    <w:rsid w:val="00A606A4"/>
    <w:rsid w:val="00A631EA"/>
    <w:rsid w:val="00A639F4"/>
    <w:rsid w:val="00A63E11"/>
    <w:rsid w:val="00A6508A"/>
    <w:rsid w:val="00A651C3"/>
    <w:rsid w:val="00A675C0"/>
    <w:rsid w:val="00A679D5"/>
    <w:rsid w:val="00A70725"/>
    <w:rsid w:val="00A70B41"/>
    <w:rsid w:val="00A70B81"/>
    <w:rsid w:val="00A70C4E"/>
    <w:rsid w:val="00A7123E"/>
    <w:rsid w:val="00A713E7"/>
    <w:rsid w:val="00A71AA8"/>
    <w:rsid w:val="00A71DFF"/>
    <w:rsid w:val="00A72B5C"/>
    <w:rsid w:val="00A73270"/>
    <w:rsid w:val="00A733E6"/>
    <w:rsid w:val="00A752A4"/>
    <w:rsid w:val="00A76218"/>
    <w:rsid w:val="00A766A1"/>
    <w:rsid w:val="00A76F56"/>
    <w:rsid w:val="00A77046"/>
    <w:rsid w:val="00A775F2"/>
    <w:rsid w:val="00A803D7"/>
    <w:rsid w:val="00A80891"/>
    <w:rsid w:val="00A80912"/>
    <w:rsid w:val="00A80E75"/>
    <w:rsid w:val="00A80F75"/>
    <w:rsid w:val="00A8115A"/>
    <w:rsid w:val="00A81183"/>
    <w:rsid w:val="00A81A32"/>
    <w:rsid w:val="00A81AB3"/>
    <w:rsid w:val="00A81B3A"/>
    <w:rsid w:val="00A822EA"/>
    <w:rsid w:val="00A82DCF"/>
    <w:rsid w:val="00A835BD"/>
    <w:rsid w:val="00A83C73"/>
    <w:rsid w:val="00A84E01"/>
    <w:rsid w:val="00A852EC"/>
    <w:rsid w:val="00A8587C"/>
    <w:rsid w:val="00A859C6"/>
    <w:rsid w:val="00A85E57"/>
    <w:rsid w:val="00A86538"/>
    <w:rsid w:val="00A86CED"/>
    <w:rsid w:val="00A86CF3"/>
    <w:rsid w:val="00A87014"/>
    <w:rsid w:val="00A87984"/>
    <w:rsid w:val="00A87D51"/>
    <w:rsid w:val="00A87D6A"/>
    <w:rsid w:val="00A87DB7"/>
    <w:rsid w:val="00A90237"/>
    <w:rsid w:val="00A903B6"/>
    <w:rsid w:val="00A903D8"/>
    <w:rsid w:val="00A906CD"/>
    <w:rsid w:val="00A906D3"/>
    <w:rsid w:val="00A91747"/>
    <w:rsid w:val="00A917CF"/>
    <w:rsid w:val="00A91DD9"/>
    <w:rsid w:val="00A91E09"/>
    <w:rsid w:val="00A93113"/>
    <w:rsid w:val="00A94A95"/>
    <w:rsid w:val="00A958D2"/>
    <w:rsid w:val="00A95A61"/>
    <w:rsid w:val="00A96007"/>
    <w:rsid w:val="00A97770"/>
    <w:rsid w:val="00A97B15"/>
    <w:rsid w:val="00A97C2F"/>
    <w:rsid w:val="00AA028E"/>
    <w:rsid w:val="00AA0931"/>
    <w:rsid w:val="00AA1725"/>
    <w:rsid w:val="00AA1FFB"/>
    <w:rsid w:val="00AA2AA1"/>
    <w:rsid w:val="00AA30A7"/>
    <w:rsid w:val="00AA3C7D"/>
    <w:rsid w:val="00AA4107"/>
    <w:rsid w:val="00AA42D5"/>
    <w:rsid w:val="00AA4A4B"/>
    <w:rsid w:val="00AA57CC"/>
    <w:rsid w:val="00AA5F97"/>
    <w:rsid w:val="00AA743A"/>
    <w:rsid w:val="00AA78DE"/>
    <w:rsid w:val="00AB01F3"/>
    <w:rsid w:val="00AB11D0"/>
    <w:rsid w:val="00AB218D"/>
    <w:rsid w:val="00AB26BB"/>
    <w:rsid w:val="00AB27F3"/>
    <w:rsid w:val="00AB2EE1"/>
    <w:rsid w:val="00AB2FAB"/>
    <w:rsid w:val="00AB2FEB"/>
    <w:rsid w:val="00AB3C72"/>
    <w:rsid w:val="00AB4079"/>
    <w:rsid w:val="00AB4C9F"/>
    <w:rsid w:val="00AB4E25"/>
    <w:rsid w:val="00AB5C14"/>
    <w:rsid w:val="00AB71CE"/>
    <w:rsid w:val="00AC0523"/>
    <w:rsid w:val="00AC1289"/>
    <w:rsid w:val="00AC1EE7"/>
    <w:rsid w:val="00AC333F"/>
    <w:rsid w:val="00AC5507"/>
    <w:rsid w:val="00AC585C"/>
    <w:rsid w:val="00AC5AD9"/>
    <w:rsid w:val="00AC5BF4"/>
    <w:rsid w:val="00AC5F2D"/>
    <w:rsid w:val="00AC6032"/>
    <w:rsid w:val="00AC6405"/>
    <w:rsid w:val="00AC6527"/>
    <w:rsid w:val="00AC6DFE"/>
    <w:rsid w:val="00AC6E82"/>
    <w:rsid w:val="00AD0ED6"/>
    <w:rsid w:val="00AD1279"/>
    <w:rsid w:val="00AD191D"/>
    <w:rsid w:val="00AD1925"/>
    <w:rsid w:val="00AD26B2"/>
    <w:rsid w:val="00AD33F6"/>
    <w:rsid w:val="00AD3490"/>
    <w:rsid w:val="00AD49A0"/>
    <w:rsid w:val="00AD50A6"/>
    <w:rsid w:val="00AD5566"/>
    <w:rsid w:val="00AD590C"/>
    <w:rsid w:val="00AD7270"/>
    <w:rsid w:val="00AD737F"/>
    <w:rsid w:val="00AE067D"/>
    <w:rsid w:val="00AE1AAA"/>
    <w:rsid w:val="00AE2276"/>
    <w:rsid w:val="00AE2BF6"/>
    <w:rsid w:val="00AE37D4"/>
    <w:rsid w:val="00AE3D4C"/>
    <w:rsid w:val="00AE4337"/>
    <w:rsid w:val="00AE4552"/>
    <w:rsid w:val="00AE4A0F"/>
    <w:rsid w:val="00AE5378"/>
    <w:rsid w:val="00AE543D"/>
    <w:rsid w:val="00AE5631"/>
    <w:rsid w:val="00AE6DF9"/>
    <w:rsid w:val="00AF0524"/>
    <w:rsid w:val="00AF10E5"/>
    <w:rsid w:val="00AF1181"/>
    <w:rsid w:val="00AF11E0"/>
    <w:rsid w:val="00AF1239"/>
    <w:rsid w:val="00AF1B02"/>
    <w:rsid w:val="00AF2F79"/>
    <w:rsid w:val="00AF2FD2"/>
    <w:rsid w:val="00AF3E2C"/>
    <w:rsid w:val="00AF3EF3"/>
    <w:rsid w:val="00AF40A9"/>
    <w:rsid w:val="00AF4476"/>
    <w:rsid w:val="00AF4653"/>
    <w:rsid w:val="00AF465B"/>
    <w:rsid w:val="00AF5248"/>
    <w:rsid w:val="00AF5E6D"/>
    <w:rsid w:val="00AF63F1"/>
    <w:rsid w:val="00AF6B97"/>
    <w:rsid w:val="00AF766A"/>
    <w:rsid w:val="00AF7DB7"/>
    <w:rsid w:val="00B006A2"/>
    <w:rsid w:val="00B00B74"/>
    <w:rsid w:val="00B0111B"/>
    <w:rsid w:val="00B02679"/>
    <w:rsid w:val="00B026F7"/>
    <w:rsid w:val="00B02D40"/>
    <w:rsid w:val="00B03558"/>
    <w:rsid w:val="00B03E5E"/>
    <w:rsid w:val="00B041B2"/>
    <w:rsid w:val="00B04260"/>
    <w:rsid w:val="00B04492"/>
    <w:rsid w:val="00B059EB"/>
    <w:rsid w:val="00B05E48"/>
    <w:rsid w:val="00B0647F"/>
    <w:rsid w:val="00B068FA"/>
    <w:rsid w:val="00B07437"/>
    <w:rsid w:val="00B07B4A"/>
    <w:rsid w:val="00B101C1"/>
    <w:rsid w:val="00B106E7"/>
    <w:rsid w:val="00B10D02"/>
    <w:rsid w:val="00B11574"/>
    <w:rsid w:val="00B12229"/>
    <w:rsid w:val="00B125C1"/>
    <w:rsid w:val="00B12853"/>
    <w:rsid w:val="00B13567"/>
    <w:rsid w:val="00B13C8E"/>
    <w:rsid w:val="00B14DC9"/>
    <w:rsid w:val="00B14F12"/>
    <w:rsid w:val="00B15EA5"/>
    <w:rsid w:val="00B166EA"/>
    <w:rsid w:val="00B16DCA"/>
    <w:rsid w:val="00B17C99"/>
    <w:rsid w:val="00B201E2"/>
    <w:rsid w:val="00B20625"/>
    <w:rsid w:val="00B21391"/>
    <w:rsid w:val="00B220A8"/>
    <w:rsid w:val="00B224F4"/>
    <w:rsid w:val="00B225D5"/>
    <w:rsid w:val="00B22C9E"/>
    <w:rsid w:val="00B23070"/>
    <w:rsid w:val="00B249DA"/>
    <w:rsid w:val="00B24E2B"/>
    <w:rsid w:val="00B25941"/>
    <w:rsid w:val="00B26990"/>
    <w:rsid w:val="00B26D96"/>
    <w:rsid w:val="00B26E4E"/>
    <w:rsid w:val="00B27284"/>
    <w:rsid w:val="00B272D8"/>
    <w:rsid w:val="00B30174"/>
    <w:rsid w:val="00B310F5"/>
    <w:rsid w:val="00B315E2"/>
    <w:rsid w:val="00B321B1"/>
    <w:rsid w:val="00B35132"/>
    <w:rsid w:val="00B35188"/>
    <w:rsid w:val="00B352DC"/>
    <w:rsid w:val="00B35883"/>
    <w:rsid w:val="00B35C3B"/>
    <w:rsid w:val="00B3675A"/>
    <w:rsid w:val="00B36C72"/>
    <w:rsid w:val="00B36D8A"/>
    <w:rsid w:val="00B37AB5"/>
    <w:rsid w:val="00B404FE"/>
    <w:rsid w:val="00B41BFB"/>
    <w:rsid w:val="00B42838"/>
    <w:rsid w:val="00B429A1"/>
    <w:rsid w:val="00B42ECE"/>
    <w:rsid w:val="00B4320B"/>
    <w:rsid w:val="00B43514"/>
    <w:rsid w:val="00B43EF5"/>
    <w:rsid w:val="00B442E8"/>
    <w:rsid w:val="00B443E4"/>
    <w:rsid w:val="00B44E10"/>
    <w:rsid w:val="00B44F94"/>
    <w:rsid w:val="00B46709"/>
    <w:rsid w:val="00B46AAC"/>
    <w:rsid w:val="00B477FE"/>
    <w:rsid w:val="00B47BC4"/>
    <w:rsid w:val="00B47CBB"/>
    <w:rsid w:val="00B50419"/>
    <w:rsid w:val="00B5042E"/>
    <w:rsid w:val="00B512E2"/>
    <w:rsid w:val="00B51A33"/>
    <w:rsid w:val="00B53169"/>
    <w:rsid w:val="00B53D66"/>
    <w:rsid w:val="00B543CA"/>
    <w:rsid w:val="00B5479D"/>
    <w:rsid w:val="00B5484D"/>
    <w:rsid w:val="00B54C59"/>
    <w:rsid w:val="00B552A1"/>
    <w:rsid w:val="00B559E5"/>
    <w:rsid w:val="00B563EA"/>
    <w:rsid w:val="00B56B9F"/>
    <w:rsid w:val="00B56CDF"/>
    <w:rsid w:val="00B57A4F"/>
    <w:rsid w:val="00B57A85"/>
    <w:rsid w:val="00B57AAF"/>
    <w:rsid w:val="00B60E51"/>
    <w:rsid w:val="00B6124B"/>
    <w:rsid w:val="00B616A4"/>
    <w:rsid w:val="00B61ED3"/>
    <w:rsid w:val="00B6201D"/>
    <w:rsid w:val="00B631EE"/>
    <w:rsid w:val="00B63A54"/>
    <w:rsid w:val="00B63C13"/>
    <w:rsid w:val="00B64887"/>
    <w:rsid w:val="00B64ADA"/>
    <w:rsid w:val="00B64AE4"/>
    <w:rsid w:val="00B64F0E"/>
    <w:rsid w:val="00B65F73"/>
    <w:rsid w:val="00B662CB"/>
    <w:rsid w:val="00B709A3"/>
    <w:rsid w:val="00B70DD2"/>
    <w:rsid w:val="00B70FFA"/>
    <w:rsid w:val="00B7226D"/>
    <w:rsid w:val="00B72AA5"/>
    <w:rsid w:val="00B73513"/>
    <w:rsid w:val="00B739AF"/>
    <w:rsid w:val="00B73B0B"/>
    <w:rsid w:val="00B74422"/>
    <w:rsid w:val="00B7450E"/>
    <w:rsid w:val="00B74643"/>
    <w:rsid w:val="00B74EBC"/>
    <w:rsid w:val="00B75E9F"/>
    <w:rsid w:val="00B7605F"/>
    <w:rsid w:val="00B7643D"/>
    <w:rsid w:val="00B76629"/>
    <w:rsid w:val="00B76F70"/>
    <w:rsid w:val="00B7797A"/>
    <w:rsid w:val="00B77A6A"/>
    <w:rsid w:val="00B77D18"/>
    <w:rsid w:val="00B77ED8"/>
    <w:rsid w:val="00B803C7"/>
    <w:rsid w:val="00B8068F"/>
    <w:rsid w:val="00B80AF5"/>
    <w:rsid w:val="00B81638"/>
    <w:rsid w:val="00B81F74"/>
    <w:rsid w:val="00B82013"/>
    <w:rsid w:val="00B8313A"/>
    <w:rsid w:val="00B83170"/>
    <w:rsid w:val="00B841C9"/>
    <w:rsid w:val="00B85972"/>
    <w:rsid w:val="00B860F5"/>
    <w:rsid w:val="00B863A5"/>
    <w:rsid w:val="00B8648E"/>
    <w:rsid w:val="00B86F6B"/>
    <w:rsid w:val="00B86F76"/>
    <w:rsid w:val="00B8746A"/>
    <w:rsid w:val="00B87645"/>
    <w:rsid w:val="00B87E68"/>
    <w:rsid w:val="00B9046D"/>
    <w:rsid w:val="00B90573"/>
    <w:rsid w:val="00B92D67"/>
    <w:rsid w:val="00B93503"/>
    <w:rsid w:val="00B94E1B"/>
    <w:rsid w:val="00B95045"/>
    <w:rsid w:val="00B959CA"/>
    <w:rsid w:val="00B95B7E"/>
    <w:rsid w:val="00B965CD"/>
    <w:rsid w:val="00B96629"/>
    <w:rsid w:val="00B975D2"/>
    <w:rsid w:val="00B975DF"/>
    <w:rsid w:val="00B97BF5"/>
    <w:rsid w:val="00BA0857"/>
    <w:rsid w:val="00BA1067"/>
    <w:rsid w:val="00BA1E23"/>
    <w:rsid w:val="00BA22AA"/>
    <w:rsid w:val="00BA2C3C"/>
    <w:rsid w:val="00BA2F5D"/>
    <w:rsid w:val="00BA318A"/>
    <w:rsid w:val="00BA3192"/>
    <w:rsid w:val="00BA31E8"/>
    <w:rsid w:val="00BA3221"/>
    <w:rsid w:val="00BA376E"/>
    <w:rsid w:val="00BA3924"/>
    <w:rsid w:val="00BA4634"/>
    <w:rsid w:val="00BA5143"/>
    <w:rsid w:val="00BA55E0"/>
    <w:rsid w:val="00BA5665"/>
    <w:rsid w:val="00BA5C3C"/>
    <w:rsid w:val="00BA5F9F"/>
    <w:rsid w:val="00BA61DF"/>
    <w:rsid w:val="00BA6BD4"/>
    <w:rsid w:val="00BA6C7A"/>
    <w:rsid w:val="00BA7B44"/>
    <w:rsid w:val="00BB17D1"/>
    <w:rsid w:val="00BB203C"/>
    <w:rsid w:val="00BB2A68"/>
    <w:rsid w:val="00BB316D"/>
    <w:rsid w:val="00BB3752"/>
    <w:rsid w:val="00BB47AE"/>
    <w:rsid w:val="00BB50CF"/>
    <w:rsid w:val="00BB5134"/>
    <w:rsid w:val="00BB51B3"/>
    <w:rsid w:val="00BB5875"/>
    <w:rsid w:val="00BB5B0E"/>
    <w:rsid w:val="00BB6688"/>
    <w:rsid w:val="00BB6C83"/>
    <w:rsid w:val="00BB7285"/>
    <w:rsid w:val="00BB72A0"/>
    <w:rsid w:val="00BB7481"/>
    <w:rsid w:val="00BB7534"/>
    <w:rsid w:val="00BC008F"/>
    <w:rsid w:val="00BC0115"/>
    <w:rsid w:val="00BC08F9"/>
    <w:rsid w:val="00BC0B9F"/>
    <w:rsid w:val="00BC0CD5"/>
    <w:rsid w:val="00BC0FE1"/>
    <w:rsid w:val="00BC1CD8"/>
    <w:rsid w:val="00BC26D4"/>
    <w:rsid w:val="00BC2919"/>
    <w:rsid w:val="00BC2A02"/>
    <w:rsid w:val="00BC3166"/>
    <w:rsid w:val="00BC354F"/>
    <w:rsid w:val="00BC4515"/>
    <w:rsid w:val="00BC4CD4"/>
    <w:rsid w:val="00BC648C"/>
    <w:rsid w:val="00BC7A01"/>
    <w:rsid w:val="00BD0EB8"/>
    <w:rsid w:val="00BD0F5F"/>
    <w:rsid w:val="00BD101C"/>
    <w:rsid w:val="00BD1B0B"/>
    <w:rsid w:val="00BD25A1"/>
    <w:rsid w:val="00BD3268"/>
    <w:rsid w:val="00BD340F"/>
    <w:rsid w:val="00BD3D25"/>
    <w:rsid w:val="00BD4260"/>
    <w:rsid w:val="00BD46B6"/>
    <w:rsid w:val="00BD4C55"/>
    <w:rsid w:val="00BD515E"/>
    <w:rsid w:val="00BD5BBC"/>
    <w:rsid w:val="00BD6845"/>
    <w:rsid w:val="00BD7225"/>
    <w:rsid w:val="00BE0534"/>
    <w:rsid w:val="00BE0C80"/>
    <w:rsid w:val="00BE119B"/>
    <w:rsid w:val="00BE16F2"/>
    <w:rsid w:val="00BE1F17"/>
    <w:rsid w:val="00BE2027"/>
    <w:rsid w:val="00BE2B82"/>
    <w:rsid w:val="00BE321F"/>
    <w:rsid w:val="00BE6284"/>
    <w:rsid w:val="00BE637B"/>
    <w:rsid w:val="00BE6F3A"/>
    <w:rsid w:val="00BE7D3E"/>
    <w:rsid w:val="00BF0742"/>
    <w:rsid w:val="00BF0749"/>
    <w:rsid w:val="00BF1650"/>
    <w:rsid w:val="00BF25BA"/>
    <w:rsid w:val="00BF2926"/>
    <w:rsid w:val="00BF29FE"/>
    <w:rsid w:val="00BF2A42"/>
    <w:rsid w:val="00BF36AC"/>
    <w:rsid w:val="00BF399F"/>
    <w:rsid w:val="00BF39AC"/>
    <w:rsid w:val="00BF4781"/>
    <w:rsid w:val="00BF5C60"/>
    <w:rsid w:val="00BF5D34"/>
    <w:rsid w:val="00C0037B"/>
    <w:rsid w:val="00C005DB"/>
    <w:rsid w:val="00C00849"/>
    <w:rsid w:val="00C00D0E"/>
    <w:rsid w:val="00C01F04"/>
    <w:rsid w:val="00C021A2"/>
    <w:rsid w:val="00C028E4"/>
    <w:rsid w:val="00C0394E"/>
    <w:rsid w:val="00C03A35"/>
    <w:rsid w:val="00C03D8C"/>
    <w:rsid w:val="00C03E6D"/>
    <w:rsid w:val="00C04C03"/>
    <w:rsid w:val="00C05023"/>
    <w:rsid w:val="00C051CD"/>
    <w:rsid w:val="00C055EC"/>
    <w:rsid w:val="00C0593A"/>
    <w:rsid w:val="00C05C41"/>
    <w:rsid w:val="00C0600C"/>
    <w:rsid w:val="00C061C5"/>
    <w:rsid w:val="00C0695E"/>
    <w:rsid w:val="00C07E64"/>
    <w:rsid w:val="00C1035C"/>
    <w:rsid w:val="00C10B0B"/>
    <w:rsid w:val="00C10B15"/>
    <w:rsid w:val="00C10DC9"/>
    <w:rsid w:val="00C11714"/>
    <w:rsid w:val="00C119D9"/>
    <w:rsid w:val="00C121EE"/>
    <w:rsid w:val="00C125A8"/>
    <w:rsid w:val="00C12FB3"/>
    <w:rsid w:val="00C1308A"/>
    <w:rsid w:val="00C134EA"/>
    <w:rsid w:val="00C13BC8"/>
    <w:rsid w:val="00C142FC"/>
    <w:rsid w:val="00C147BE"/>
    <w:rsid w:val="00C14AEA"/>
    <w:rsid w:val="00C158CE"/>
    <w:rsid w:val="00C16DCC"/>
    <w:rsid w:val="00C17341"/>
    <w:rsid w:val="00C17FC8"/>
    <w:rsid w:val="00C22404"/>
    <w:rsid w:val="00C23E50"/>
    <w:rsid w:val="00C2433A"/>
    <w:rsid w:val="00C24A67"/>
    <w:rsid w:val="00C24EEF"/>
    <w:rsid w:val="00C25423"/>
    <w:rsid w:val="00C25CF6"/>
    <w:rsid w:val="00C26C36"/>
    <w:rsid w:val="00C272DC"/>
    <w:rsid w:val="00C30140"/>
    <w:rsid w:val="00C30471"/>
    <w:rsid w:val="00C30A6C"/>
    <w:rsid w:val="00C30B03"/>
    <w:rsid w:val="00C31938"/>
    <w:rsid w:val="00C31AB1"/>
    <w:rsid w:val="00C31EA2"/>
    <w:rsid w:val="00C32334"/>
    <w:rsid w:val="00C32768"/>
    <w:rsid w:val="00C328E4"/>
    <w:rsid w:val="00C33194"/>
    <w:rsid w:val="00C33B07"/>
    <w:rsid w:val="00C33D43"/>
    <w:rsid w:val="00C343A4"/>
    <w:rsid w:val="00C3487B"/>
    <w:rsid w:val="00C35854"/>
    <w:rsid w:val="00C36235"/>
    <w:rsid w:val="00C36302"/>
    <w:rsid w:val="00C37097"/>
    <w:rsid w:val="00C37247"/>
    <w:rsid w:val="00C40DF6"/>
    <w:rsid w:val="00C413A1"/>
    <w:rsid w:val="00C414EA"/>
    <w:rsid w:val="00C41B3C"/>
    <w:rsid w:val="00C4252E"/>
    <w:rsid w:val="00C42B97"/>
    <w:rsid w:val="00C431DF"/>
    <w:rsid w:val="00C43461"/>
    <w:rsid w:val="00C43745"/>
    <w:rsid w:val="00C43D7B"/>
    <w:rsid w:val="00C43EFB"/>
    <w:rsid w:val="00C44AE8"/>
    <w:rsid w:val="00C456BD"/>
    <w:rsid w:val="00C45910"/>
    <w:rsid w:val="00C45AD2"/>
    <w:rsid w:val="00C46C33"/>
    <w:rsid w:val="00C4707D"/>
    <w:rsid w:val="00C5007F"/>
    <w:rsid w:val="00C50114"/>
    <w:rsid w:val="00C50300"/>
    <w:rsid w:val="00C50D8C"/>
    <w:rsid w:val="00C50FDC"/>
    <w:rsid w:val="00C51B05"/>
    <w:rsid w:val="00C51C25"/>
    <w:rsid w:val="00C5286D"/>
    <w:rsid w:val="00C530DC"/>
    <w:rsid w:val="00C533D5"/>
    <w:rsid w:val="00C53490"/>
    <w:rsid w:val="00C5350D"/>
    <w:rsid w:val="00C53A2D"/>
    <w:rsid w:val="00C55525"/>
    <w:rsid w:val="00C55F88"/>
    <w:rsid w:val="00C60A8A"/>
    <w:rsid w:val="00C60FBE"/>
    <w:rsid w:val="00C6123C"/>
    <w:rsid w:val="00C61978"/>
    <w:rsid w:val="00C61A44"/>
    <w:rsid w:val="00C61AC7"/>
    <w:rsid w:val="00C61EC8"/>
    <w:rsid w:val="00C627C0"/>
    <w:rsid w:val="00C6311A"/>
    <w:rsid w:val="00C6384D"/>
    <w:rsid w:val="00C63C02"/>
    <w:rsid w:val="00C64FF5"/>
    <w:rsid w:val="00C65F5E"/>
    <w:rsid w:val="00C65FCF"/>
    <w:rsid w:val="00C66824"/>
    <w:rsid w:val="00C66974"/>
    <w:rsid w:val="00C66C9E"/>
    <w:rsid w:val="00C6745C"/>
    <w:rsid w:val="00C67839"/>
    <w:rsid w:val="00C67CF6"/>
    <w:rsid w:val="00C703F5"/>
    <w:rsid w:val="00C7084D"/>
    <w:rsid w:val="00C71272"/>
    <w:rsid w:val="00C71589"/>
    <w:rsid w:val="00C71736"/>
    <w:rsid w:val="00C71951"/>
    <w:rsid w:val="00C71C74"/>
    <w:rsid w:val="00C71E90"/>
    <w:rsid w:val="00C71F75"/>
    <w:rsid w:val="00C725A2"/>
    <w:rsid w:val="00C728D9"/>
    <w:rsid w:val="00C72ED2"/>
    <w:rsid w:val="00C7315E"/>
    <w:rsid w:val="00C735C0"/>
    <w:rsid w:val="00C73CD6"/>
    <w:rsid w:val="00C74914"/>
    <w:rsid w:val="00C74B39"/>
    <w:rsid w:val="00C75895"/>
    <w:rsid w:val="00C761BB"/>
    <w:rsid w:val="00C76921"/>
    <w:rsid w:val="00C76E3B"/>
    <w:rsid w:val="00C77D5A"/>
    <w:rsid w:val="00C8009F"/>
    <w:rsid w:val="00C800A2"/>
    <w:rsid w:val="00C80720"/>
    <w:rsid w:val="00C8092F"/>
    <w:rsid w:val="00C81156"/>
    <w:rsid w:val="00C81890"/>
    <w:rsid w:val="00C818C5"/>
    <w:rsid w:val="00C81D69"/>
    <w:rsid w:val="00C81DFF"/>
    <w:rsid w:val="00C8227F"/>
    <w:rsid w:val="00C822FF"/>
    <w:rsid w:val="00C82910"/>
    <w:rsid w:val="00C82ADE"/>
    <w:rsid w:val="00C834C4"/>
    <w:rsid w:val="00C8373D"/>
    <w:rsid w:val="00C83C9F"/>
    <w:rsid w:val="00C83E7C"/>
    <w:rsid w:val="00C84A89"/>
    <w:rsid w:val="00C859CE"/>
    <w:rsid w:val="00C85E65"/>
    <w:rsid w:val="00C864DA"/>
    <w:rsid w:val="00C8751B"/>
    <w:rsid w:val="00C878F4"/>
    <w:rsid w:val="00C90302"/>
    <w:rsid w:val="00C90C46"/>
    <w:rsid w:val="00C91629"/>
    <w:rsid w:val="00C9272D"/>
    <w:rsid w:val="00C94840"/>
    <w:rsid w:val="00C94AC7"/>
    <w:rsid w:val="00C953DF"/>
    <w:rsid w:val="00C95EDC"/>
    <w:rsid w:val="00C95F3A"/>
    <w:rsid w:val="00C967DD"/>
    <w:rsid w:val="00C968C3"/>
    <w:rsid w:val="00C96CE5"/>
    <w:rsid w:val="00C97C7B"/>
    <w:rsid w:val="00CA05A1"/>
    <w:rsid w:val="00CA0DB9"/>
    <w:rsid w:val="00CA23D2"/>
    <w:rsid w:val="00CA4116"/>
    <w:rsid w:val="00CA4CA5"/>
    <w:rsid w:val="00CA4EE3"/>
    <w:rsid w:val="00CA5134"/>
    <w:rsid w:val="00CA71E9"/>
    <w:rsid w:val="00CB027F"/>
    <w:rsid w:val="00CB02E3"/>
    <w:rsid w:val="00CB1E97"/>
    <w:rsid w:val="00CB1F0E"/>
    <w:rsid w:val="00CB280B"/>
    <w:rsid w:val="00CB2D4D"/>
    <w:rsid w:val="00CB2F0B"/>
    <w:rsid w:val="00CB333F"/>
    <w:rsid w:val="00CB3917"/>
    <w:rsid w:val="00CB455F"/>
    <w:rsid w:val="00CB557F"/>
    <w:rsid w:val="00CB5CE8"/>
    <w:rsid w:val="00CB6775"/>
    <w:rsid w:val="00CB6959"/>
    <w:rsid w:val="00CB6E56"/>
    <w:rsid w:val="00CC0358"/>
    <w:rsid w:val="00CC0EBB"/>
    <w:rsid w:val="00CC1143"/>
    <w:rsid w:val="00CC1C18"/>
    <w:rsid w:val="00CC205A"/>
    <w:rsid w:val="00CC2A6B"/>
    <w:rsid w:val="00CC2DE3"/>
    <w:rsid w:val="00CC3930"/>
    <w:rsid w:val="00CC3D77"/>
    <w:rsid w:val="00CC4319"/>
    <w:rsid w:val="00CC52A1"/>
    <w:rsid w:val="00CC6297"/>
    <w:rsid w:val="00CC6495"/>
    <w:rsid w:val="00CC6742"/>
    <w:rsid w:val="00CC6C93"/>
    <w:rsid w:val="00CC6EDE"/>
    <w:rsid w:val="00CC7690"/>
    <w:rsid w:val="00CC7E73"/>
    <w:rsid w:val="00CD01D7"/>
    <w:rsid w:val="00CD06A9"/>
    <w:rsid w:val="00CD1986"/>
    <w:rsid w:val="00CD2231"/>
    <w:rsid w:val="00CD2CEF"/>
    <w:rsid w:val="00CD36DF"/>
    <w:rsid w:val="00CD391B"/>
    <w:rsid w:val="00CD41EC"/>
    <w:rsid w:val="00CD425E"/>
    <w:rsid w:val="00CD54BF"/>
    <w:rsid w:val="00CD5682"/>
    <w:rsid w:val="00CD638A"/>
    <w:rsid w:val="00CD71F1"/>
    <w:rsid w:val="00CD731D"/>
    <w:rsid w:val="00CE0044"/>
    <w:rsid w:val="00CE00A2"/>
    <w:rsid w:val="00CE020B"/>
    <w:rsid w:val="00CE03A4"/>
    <w:rsid w:val="00CE0B44"/>
    <w:rsid w:val="00CE0B52"/>
    <w:rsid w:val="00CE1222"/>
    <w:rsid w:val="00CE1EFF"/>
    <w:rsid w:val="00CE2059"/>
    <w:rsid w:val="00CE20EB"/>
    <w:rsid w:val="00CE2711"/>
    <w:rsid w:val="00CE29AF"/>
    <w:rsid w:val="00CE336D"/>
    <w:rsid w:val="00CE428E"/>
    <w:rsid w:val="00CE45B0"/>
    <w:rsid w:val="00CE4D5C"/>
    <w:rsid w:val="00CE4FD6"/>
    <w:rsid w:val="00CE5D94"/>
    <w:rsid w:val="00CE6B42"/>
    <w:rsid w:val="00CE7055"/>
    <w:rsid w:val="00CF0531"/>
    <w:rsid w:val="00CF05DA"/>
    <w:rsid w:val="00CF0728"/>
    <w:rsid w:val="00CF186D"/>
    <w:rsid w:val="00CF1DA2"/>
    <w:rsid w:val="00CF1EBA"/>
    <w:rsid w:val="00CF2063"/>
    <w:rsid w:val="00CF23F7"/>
    <w:rsid w:val="00CF27A4"/>
    <w:rsid w:val="00CF2E62"/>
    <w:rsid w:val="00CF3059"/>
    <w:rsid w:val="00CF33F4"/>
    <w:rsid w:val="00CF3A05"/>
    <w:rsid w:val="00CF441F"/>
    <w:rsid w:val="00CF4BDF"/>
    <w:rsid w:val="00CF4D52"/>
    <w:rsid w:val="00CF4DC2"/>
    <w:rsid w:val="00CF58EB"/>
    <w:rsid w:val="00CF6014"/>
    <w:rsid w:val="00CF69BB"/>
    <w:rsid w:val="00CF6A5C"/>
    <w:rsid w:val="00CF6D88"/>
    <w:rsid w:val="00CF6FEC"/>
    <w:rsid w:val="00CF7311"/>
    <w:rsid w:val="00CF760C"/>
    <w:rsid w:val="00D005C6"/>
    <w:rsid w:val="00D005DA"/>
    <w:rsid w:val="00D00EB5"/>
    <w:rsid w:val="00D0106E"/>
    <w:rsid w:val="00D011A1"/>
    <w:rsid w:val="00D01513"/>
    <w:rsid w:val="00D0191C"/>
    <w:rsid w:val="00D01E19"/>
    <w:rsid w:val="00D01E74"/>
    <w:rsid w:val="00D01EB6"/>
    <w:rsid w:val="00D02746"/>
    <w:rsid w:val="00D02E9D"/>
    <w:rsid w:val="00D03677"/>
    <w:rsid w:val="00D036BE"/>
    <w:rsid w:val="00D03CDF"/>
    <w:rsid w:val="00D0414C"/>
    <w:rsid w:val="00D043BE"/>
    <w:rsid w:val="00D04D5F"/>
    <w:rsid w:val="00D05396"/>
    <w:rsid w:val="00D054DB"/>
    <w:rsid w:val="00D05520"/>
    <w:rsid w:val="00D05664"/>
    <w:rsid w:val="00D057E8"/>
    <w:rsid w:val="00D05F3A"/>
    <w:rsid w:val="00D06383"/>
    <w:rsid w:val="00D06E62"/>
    <w:rsid w:val="00D07383"/>
    <w:rsid w:val="00D1079C"/>
    <w:rsid w:val="00D107D7"/>
    <w:rsid w:val="00D1179B"/>
    <w:rsid w:val="00D12009"/>
    <w:rsid w:val="00D121EA"/>
    <w:rsid w:val="00D130BB"/>
    <w:rsid w:val="00D13115"/>
    <w:rsid w:val="00D13143"/>
    <w:rsid w:val="00D13FF4"/>
    <w:rsid w:val="00D14346"/>
    <w:rsid w:val="00D15FEC"/>
    <w:rsid w:val="00D16278"/>
    <w:rsid w:val="00D162DA"/>
    <w:rsid w:val="00D17207"/>
    <w:rsid w:val="00D17297"/>
    <w:rsid w:val="00D201E1"/>
    <w:rsid w:val="00D20E85"/>
    <w:rsid w:val="00D212BC"/>
    <w:rsid w:val="00D21407"/>
    <w:rsid w:val="00D21E92"/>
    <w:rsid w:val="00D220B2"/>
    <w:rsid w:val="00D22229"/>
    <w:rsid w:val="00D22639"/>
    <w:rsid w:val="00D22D7C"/>
    <w:rsid w:val="00D233CD"/>
    <w:rsid w:val="00D23D00"/>
    <w:rsid w:val="00D23E19"/>
    <w:rsid w:val="00D23E24"/>
    <w:rsid w:val="00D2407B"/>
    <w:rsid w:val="00D24615"/>
    <w:rsid w:val="00D2533E"/>
    <w:rsid w:val="00D25EBE"/>
    <w:rsid w:val="00D26A04"/>
    <w:rsid w:val="00D276CA"/>
    <w:rsid w:val="00D30943"/>
    <w:rsid w:val="00D30C61"/>
    <w:rsid w:val="00D314AA"/>
    <w:rsid w:val="00D31CBC"/>
    <w:rsid w:val="00D33C12"/>
    <w:rsid w:val="00D34406"/>
    <w:rsid w:val="00D346B7"/>
    <w:rsid w:val="00D34B91"/>
    <w:rsid w:val="00D34D40"/>
    <w:rsid w:val="00D3572E"/>
    <w:rsid w:val="00D35A2C"/>
    <w:rsid w:val="00D36467"/>
    <w:rsid w:val="00D36B36"/>
    <w:rsid w:val="00D37548"/>
    <w:rsid w:val="00D37781"/>
    <w:rsid w:val="00D37842"/>
    <w:rsid w:val="00D402CA"/>
    <w:rsid w:val="00D403D4"/>
    <w:rsid w:val="00D40886"/>
    <w:rsid w:val="00D415AE"/>
    <w:rsid w:val="00D41B44"/>
    <w:rsid w:val="00D42DC2"/>
    <w:rsid w:val="00D43C5D"/>
    <w:rsid w:val="00D43C76"/>
    <w:rsid w:val="00D447C4"/>
    <w:rsid w:val="00D44D93"/>
    <w:rsid w:val="00D44EC3"/>
    <w:rsid w:val="00D44EEB"/>
    <w:rsid w:val="00D450B1"/>
    <w:rsid w:val="00D46065"/>
    <w:rsid w:val="00D46542"/>
    <w:rsid w:val="00D4696A"/>
    <w:rsid w:val="00D47591"/>
    <w:rsid w:val="00D47E44"/>
    <w:rsid w:val="00D50F21"/>
    <w:rsid w:val="00D52EA0"/>
    <w:rsid w:val="00D537E1"/>
    <w:rsid w:val="00D53E78"/>
    <w:rsid w:val="00D547AD"/>
    <w:rsid w:val="00D54CB9"/>
    <w:rsid w:val="00D556CB"/>
    <w:rsid w:val="00D55BB2"/>
    <w:rsid w:val="00D55D6B"/>
    <w:rsid w:val="00D561B6"/>
    <w:rsid w:val="00D57288"/>
    <w:rsid w:val="00D5741B"/>
    <w:rsid w:val="00D574CA"/>
    <w:rsid w:val="00D577A4"/>
    <w:rsid w:val="00D57831"/>
    <w:rsid w:val="00D57B54"/>
    <w:rsid w:val="00D603C8"/>
    <w:rsid w:val="00D605D0"/>
    <w:rsid w:val="00D6091A"/>
    <w:rsid w:val="00D60B6F"/>
    <w:rsid w:val="00D61305"/>
    <w:rsid w:val="00D61461"/>
    <w:rsid w:val="00D6175C"/>
    <w:rsid w:val="00D61A85"/>
    <w:rsid w:val="00D622B0"/>
    <w:rsid w:val="00D6392E"/>
    <w:rsid w:val="00D6403D"/>
    <w:rsid w:val="00D6605A"/>
    <w:rsid w:val="00D661C7"/>
    <w:rsid w:val="00D6662A"/>
    <w:rsid w:val="00D6695F"/>
    <w:rsid w:val="00D7023F"/>
    <w:rsid w:val="00D70D61"/>
    <w:rsid w:val="00D71FDA"/>
    <w:rsid w:val="00D72F67"/>
    <w:rsid w:val="00D73654"/>
    <w:rsid w:val="00D748BB"/>
    <w:rsid w:val="00D74E8D"/>
    <w:rsid w:val="00D75644"/>
    <w:rsid w:val="00D75789"/>
    <w:rsid w:val="00D759A0"/>
    <w:rsid w:val="00D76D81"/>
    <w:rsid w:val="00D777A0"/>
    <w:rsid w:val="00D80143"/>
    <w:rsid w:val="00D81656"/>
    <w:rsid w:val="00D818D8"/>
    <w:rsid w:val="00D81FE2"/>
    <w:rsid w:val="00D83138"/>
    <w:rsid w:val="00D83D87"/>
    <w:rsid w:val="00D843AA"/>
    <w:rsid w:val="00D84755"/>
    <w:rsid w:val="00D84A6D"/>
    <w:rsid w:val="00D85FBE"/>
    <w:rsid w:val="00D86A30"/>
    <w:rsid w:val="00D87175"/>
    <w:rsid w:val="00D876C7"/>
    <w:rsid w:val="00D87902"/>
    <w:rsid w:val="00D8794F"/>
    <w:rsid w:val="00D87EA5"/>
    <w:rsid w:val="00D87FE0"/>
    <w:rsid w:val="00D90494"/>
    <w:rsid w:val="00D913A7"/>
    <w:rsid w:val="00D9180B"/>
    <w:rsid w:val="00D92B6B"/>
    <w:rsid w:val="00D92CB6"/>
    <w:rsid w:val="00D92E26"/>
    <w:rsid w:val="00D93BB2"/>
    <w:rsid w:val="00D9518D"/>
    <w:rsid w:val="00D96457"/>
    <w:rsid w:val="00D975FA"/>
    <w:rsid w:val="00D97CB4"/>
    <w:rsid w:val="00D97D8F"/>
    <w:rsid w:val="00D97DD4"/>
    <w:rsid w:val="00DA0258"/>
    <w:rsid w:val="00DA0326"/>
    <w:rsid w:val="00DA04DA"/>
    <w:rsid w:val="00DA0A81"/>
    <w:rsid w:val="00DA14CB"/>
    <w:rsid w:val="00DA1DCC"/>
    <w:rsid w:val="00DA1E2D"/>
    <w:rsid w:val="00DA4318"/>
    <w:rsid w:val="00DA5941"/>
    <w:rsid w:val="00DA5A8A"/>
    <w:rsid w:val="00DA6196"/>
    <w:rsid w:val="00DA6928"/>
    <w:rsid w:val="00DA7EC7"/>
    <w:rsid w:val="00DB03B8"/>
    <w:rsid w:val="00DB0580"/>
    <w:rsid w:val="00DB0C69"/>
    <w:rsid w:val="00DB1170"/>
    <w:rsid w:val="00DB1A23"/>
    <w:rsid w:val="00DB1DF2"/>
    <w:rsid w:val="00DB1FA0"/>
    <w:rsid w:val="00DB26CD"/>
    <w:rsid w:val="00DB2EB8"/>
    <w:rsid w:val="00DB3078"/>
    <w:rsid w:val="00DB372F"/>
    <w:rsid w:val="00DB441C"/>
    <w:rsid w:val="00DB442C"/>
    <w:rsid w:val="00DB44AF"/>
    <w:rsid w:val="00DB5B98"/>
    <w:rsid w:val="00DB6115"/>
    <w:rsid w:val="00DB6357"/>
    <w:rsid w:val="00DB79EE"/>
    <w:rsid w:val="00DB7BD1"/>
    <w:rsid w:val="00DC0733"/>
    <w:rsid w:val="00DC0A65"/>
    <w:rsid w:val="00DC10F7"/>
    <w:rsid w:val="00DC1A51"/>
    <w:rsid w:val="00DC1B48"/>
    <w:rsid w:val="00DC1DDC"/>
    <w:rsid w:val="00DC1F58"/>
    <w:rsid w:val="00DC2511"/>
    <w:rsid w:val="00DC339B"/>
    <w:rsid w:val="00DC3412"/>
    <w:rsid w:val="00DC38DE"/>
    <w:rsid w:val="00DC3B96"/>
    <w:rsid w:val="00DC4B8E"/>
    <w:rsid w:val="00DC5D40"/>
    <w:rsid w:val="00DC69A7"/>
    <w:rsid w:val="00DC6B4C"/>
    <w:rsid w:val="00DC71C0"/>
    <w:rsid w:val="00DC75C9"/>
    <w:rsid w:val="00DD013B"/>
    <w:rsid w:val="00DD0142"/>
    <w:rsid w:val="00DD07C9"/>
    <w:rsid w:val="00DD0FBD"/>
    <w:rsid w:val="00DD1907"/>
    <w:rsid w:val="00DD1A8E"/>
    <w:rsid w:val="00DD1EBB"/>
    <w:rsid w:val="00DD294B"/>
    <w:rsid w:val="00DD30E9"/>
    <w:rsid w:val="00DD3801"/>
    <w:rsid w:val="00DD4512"/>
    <w:rsid w:val="00DD45B6"/>
    <w:rsid w:val="00DD4877"/>
    <w:rsid w:val="00DD49D7"/>
    <w:rsid w:val="00DD4F47"/>
    <w:rsid w:val="00DD53B2"/>
    <w:rsid w:val="00DD5A4A"/>
    <w:rsid w:val="00DD603A"/>
    <w:rsid w:val="00DD65E0"/>
    <w:rsid w:val="00DD688D"/>
    <w:rsid w:val="00DD6A0E"/>
    <w:rsid w:val="00DD706B"/>
    <w:rsid w:val="00DD7C08"/>
    <w:rsid w:val="00DD7C7B"/>
    <w:rsid w:val="00DD7FBB"/>
    <w:rsid w:val="00DE02B9"/>
    <w:rsid w:val="00DE08BB"/>
    <w:rsid w:val="00DE08E8"/>
    <w:rsid w:val="00DE0B9F"/>
    <w:rsid w:val="00DE15C2"/>
    <w:rsid w:val="00DE23B8"/>
    <w:rsid w:val="00DE2A9E"/>
    <w:rsid w:val="00DE4238"/>
    <w:rsid w:val="00DE4DCF"/>
    <w:rsid w:val="00DE4E1B"/>
    <w:rsid w:val="00DE657F"/>
    <w:rsid w:val="00DE69D9"/>
    <w:rsid w:val="00DE7792"/>
    <w:rsid w:val="00DE7F18"/>
    <w:rsid w:val="00DF0056"/>
    <w:rsid w:val="00DF11C3"/>
    <w:rsid w:val="00DF11DA"/>
    <w:rsid w:val="00DF1218"/>
    <w:rsid w:val="00DF1C3E"/>
    <w:rsid w:val="00DF23F5"/>
    <w:rsid w:val="00DF2AF5"/>
    <w:rsid w:val="00DF2CCC"/>
    <w:rsid w:val="00DF340D"/>
    <w:rsid w:val="00DF4EDA"/>
    <w:rsid w:val="00DF4FD0"/>
    <w:rsid w:val="00DF50AE"/>
    <w:rsid w:val="00DF5873"/>
    <w:rsid w:val="00DF5A56"/>
    <w:rsid w:val="00DF5E1B"/>
    <w:rsid w:val="00DF5F41"/>
    <w:rsid w:val="00DF644D"/>
    <w:rsid w:val="00DF6462"/>
    <w:rsid w:val="00DF650E"/>
    <w:rsid w:val="00DF7EBA"/>
    <w:rsid w:val="00E018F0"/>
    <w:rsid w:val="00E022FC"/>
    <w:rsid w:val="00E024B8"/>
    <w:rsid w:val="00E02FA0"/>
    <w:rsid w:val="00E036DC"/>
    <w:rsid w:val="00E0396F"/>
    <w:rsid w:val="00E03D89"/>
    <w:rsid w:val="00E04685"/>
    <w:rsid w:val="00E0482D"/>
    <w:rsid w:val="00E0497F"/>
    <w:rsid w:val="00E05455"/>
    <w:rsid w:val="00E06056"/>
    <w:rsid w:val="00E06A81"/>
    <w:rsid w:val="00E0717E"/>
    <w:rsid w:val="00E0778E"/>
    <w:rsid w:val="00E078A5"/>
    <w:rsid w:val="00E10454"/>
    <w:rsid w:val="00E1080A"/>
    <w:rsid w:val="00E10FAE"/>
    <w:rsid w:val="00E112E5"/>
    <w:rsid w:val="00E122D8"/>
    <w:rsid w:val="00E1271A"/>
    <w:rsid w:val="00E12CC2"/>
    <w:rsid w:val="00E12CC8"/>
    <w:rsid w:val="00E12E35"/>
    <w:rsid w:val="00E12EC9"/>
    <w:rsid w:val="00E137C0"/>
    <w:rsid w:val="00E1450C"/>
    <w:rsid w:val="00E15022"/>
    <w:rsid w:val="00E15352"/>
    <w:rsid w:val="00E16CC7"/>
    <w:rsid w:val="00E17987"/>
    <w:rsid w:val="00E17C65"/>
    <w:rsid w:val="00E17CDE"/>
    <w:rsid w:val="00E20E4E"/>
    <w:rsid w:val="00E215F5"/>
    <w:rsid w:val="00E21AB3"/>
    <w:rsid w:val="00E21CC7"/>
    <w:rsid w:val="00E2204B"/>
    <w:rsid w:val="00E22980"/>
    <w:rsid w:val="00E22B6E"/>
    <w:rsid w:val="00E23B13"/>
    <w:rsid w:val="00E246A7"/>
    <w:rsid w:val="00E24AC7"/>
    <w:rsid w:val="00E24D9E"/>
    <w:rsid w:val="00E252A5"/>
    <w:rsid w:val="00E252A8"/>
    <w:rsid w:val="00E25539"/>
    <w:rsid w:val="00E25849"/>
    <w:rsid w:val="00E25FAE"/>
    <w:rsid w:val="00E26353"/>
    <w:rsid w:val="00E265F1"/>
    <w:rsid w:val="00E2688B"/>
    <w:rsid w:val="00E268AD"/>
    <w:rsid w:val="00E26A9A"/>
    <w:rsid w:val="00E27073"/>
    <w:rsid w:val="00E279EC"/>
    <w:rsid w:val="00E30508"/>
    <w:rsid w:val="00E309C8"/>
    <w:rsid w:val="00E3109C"/>
    <w:rsid w:val="00E312E9"/>
    <w:rsid w:val="00E31701"/>
    <w:rsid w:val="00E3197E"/>
    <w:rsid w:val="00E31EA2"/>
    <w:rsid w:val="00E329C1"/>
    <w:rsid w:val="00E32B10"/>
    <w:rsid w:val="00E33028"/>
    <w:rsid w:val="00E33079"/>
    <w:rsid w:val="00E33C47"/>
    <w:rsid w:val="00E33FF9"/>
    <w:rsid w:val="00E342F8"/>
    <w:rsid w:val="00E34ACE"/>
    <w:rsid w:val="00E351ED"/>
    <w:rsid w:val="00E35D7C"/>
    <w:rsid w:val="00E362BE"/>
    <w:rsid w:val="00E3778F"/>
    <w:rsid w:val="00E37C6D"/>
    <w:rsid w:val="00E40747"/>
    <w:rsid w:val="00E41394"/>
    <w:rsid w:val="00E41492"/>
    <w:rsid w:val="00E416C9"/>
    <w:rsid w:val="00E420DC"/>
    <w:rsid w:val="00E425B2"/>
    <w:rsid w:val="00E4273D"/>
    <w:rsid w:val="00E42BCD"/>
    <w:rsid w:val="00E42D22"/>
    <w:rsid w:val="00E42FB8"/>
    <w:rsid w:val="00E431D5"/>
    <w:rsid w:val="00E43220"/>
    <w:rsid w:val="00E43D9D"/>
    <w:rsid w:val="00E43DAF"/>
    <w:rsid w:val="00E44110"/>
    <w:rsid w:val="00E44541"/>
    <w:rsid w:val="00E4591F"/>
    <w:rsid w:val="00E45D2C"/>
    <w:rsid w:val="00E463AA"/>
    <w:rsid w:val="00E47375"/>
    <w:rsid w:val="00E4760F"/>
    <w:rsid w:val="00E50995"/>
    <w:rsid w:val="00E50D46"/>
    <w:rsid w:val="00E525D4"/>
    <w:rsid w:val="00E52A6D"/>
    <w:rsid w:val="00E53166"/>
    <w:rsid w:val="00E536CB"/>
    <w:rsid w:val="00E538E7"/>
    <w:rsid w:val="00E53AE2"/>
    <w:rsid w:val="00E543B4"/>
    <w:rsid w:val="00E54C95"/>
    <w:rsid w:val="00E55920"/>
    <w:rsid w:val="00E56318"/>
    <w:rsid w:val="00E56CFC"/>
    <w:rsid w:val="00E56E0A"/>
    <w:rsid w:val="00E56F3B"/>
    <w:rsid w:val="00E57B62"/>
    <w:rsid w:val="00E602F2"/>
    <w:rsid w:val="00E6034B"/>
    <w:rsid w:val="00E607E7"/>
    <w:rsid w:val="00E60C54"/>
    <w:rsid w:val="00E60DCE"/>
    <w:rsid w:val="00E60E8B"/>
    <w:rsid w:val="00E6108B"/>
    <w:rsid w:val="00E614C7"/>
    <w:rsid w:val="00E6172D"/>
    <w:rsid w:val="00E61914"/>
    <w:rsid w:val="00E61A19"/>
    <w:rsid w:val="00E6214E"/>
    <w:rsid w:val="00E621B0"/>
    <w:rsid w:val="00E621EE"/>
    <w:rsid w:val="00E6549E"/>
    <w:rsid w:val="00E65AC7"/>
    <w:rsid w:val="00E65EDE"/>
    <w:rsid w:val="00E66066"/>
    <w:rsid w:val="00E667AF"/>
    <w:rsid w:val="00E66D6E"/>
    <w:rsid w:val="00E6760D"/>
    <w:rsid w:val="00E67907"/>
    <w:rsid w:val="00E67D52"/>
    <w:rsid w:val="00E70E9F"/>
    <w:rsid w:val="00E70EFA"/>
    <w:rsid w:val="00E70F81"/>
    <w:rsid w:val="00E71E22"/>
    <w:rsid w:val="00E72E63"/>
    <w:rsid w:val="00E7425B"/>
    <w:rsid w:val="00E74F5A"/>
    <w:rsid w:val="00E754E7"/>
    <w:rsid w:val="00E7692D"/>
    <w:rsid w:val="00E77055"/>
    <w:rsid w:val="00E77460"/>
    <w:rsid w:val="00E8014B"/>
    <w:rsid w:val="00E810FA"/>
    <w:rsid w:val="00E814D6"/>
    <w:rsid w:val="00E81820"/>
    <w:rsid w:val="00E81869"/>
    <w:rsid w:val="00E81C0D"/>
    <w:rsid w:val="00E830B6"/>
    <w:rsid w:val="00E830EF"/>
    <w:rsid w:val="00E83ABC"/>
    <w:rsid w:val="00E83B99"/>
    <w:rsid w:val="00E842CA"/>
    <w:rsid w:val="00E844F2"/>
    <w:rsid w:val="00E85007"/>
    <w:rsid w:val="00E8535A"/>
    <w:rsid w:val="00E85482"/>
    <w:rsid w:val="00E85ABF"/>
    <w:rsid w:val="00E863D0"/>
    <w:rsid w:val="00E86709"/>
    <w:rsid w:val="00E86E05"/>
    <w:rsid w:val="00E86E07"/>
    <w:rsid w:val="00E87462"/>
    <w:rsid w:val="00E87856"/>
    <w:rsid w:val="00E9072B"/>
    <w:rsid w:val="00E90982"/>
    <w:rsid w:val="00E90AD0"/>
    <w:rsid w:val="00E9122D"/>
    <w:rsid w:val="00E9151F"/>
    <w:rsid w:val="00E92FCB"/>
    <w:rsid w:val="00E941D9"/>
    <w:rsid w:val="00E942D6"/>
    <w:rsid w:val="00E94C6A"/>
    <w:rsid w:val="00E95AAE"/>
    <w:rsid w:val="00E95E5E"/>
    <w:rsid w:val="00E9607D"/>
    <w:rsid w:val="00E9613F"/>
    <w:rsid w:val="00E964D5"/>
    <w:rsid w:val="00E970E4"/>
    <w:rsid w:val="00E97219"/>
    <w:rsid w:val="00E97534"/>
    <w:rsid w:val="00E9794A"/>
    <w:rsid w:val="00E97F7D"/>
    <w:rsid w:val="00EA05F9"/>
    <w:rsid w:val="00EA147F"/>
    <w:rsid w:val="00EA1490"/>
    <w:rsid w:val="00EA1A1E"/>
    <w:rsid w:val="00EA2779"/>
    <w:rsid w:val="00EA347B"/>
    <w:rsid w:val="00EA347F"/>
    <w:rsid w:val="00EA386C"/>
    <w:rsid w:val="00EA3DE9"/>
    <w:rsid w:val="00EA4A27"/>
    <w:rsid w:val="00EA4B75"/>
    <w:rsid w:val="00EA4F17"/>
    <w:rsid w:val="00EA4FA6"/>
    <w:rsid w:val="00EA5B6C"/>
    <w:rsid w:val="00EA75F7"/>
    <w:rsid w:val="00EA7804"/>
    <w:rsid w:val="00EB1A25"/>
    <w:rsid w:val="00EB1F1F"/>
    <w:rsid w:val="00EB1F58"/>
    <w:rsid w:val="00EB222E"/>
    <w:rsid w:val="00EB30A2"/>
    <w:rsid w:val="00EB3657"/>
    <w:rsid w:val="00EB3662"/>
    <w:rsid w:val="00EB4726"/>
    <w:rsid w:val="00EB4DE0"/>
    <w:rsid w:val="00EB5416"/>
    <w:rsid w:val="00EB5514"/>
    <w:rsid w:val="00EB5796"/>
    <w:rsid w:val="00EB6D52"/>
    <w:rsid w:val="00EB7345"/>
    <w:rsid w:val="00EB75A6"/>
    <w:rsid w:val="00EB7B58"/>
    <w:rsid w:val="00EC0DE4"/>
    <w:rsid w:val="00EC11EC"/>
    <w:rsid w:val="00EC1555"/>
    <w:rsid w:val="00EC273C"/>
    <w:rsid w:val="00EC2D70"/>
    <w:rsid w:val="00EC495D"/>
    <w:rsid w:val="00EC4E3D"/>
    <w:rsid w:val="00EC5462"/>
    <w:rsid w:val="00EC56DE"/>
    <w:rsid w:val="00EC600C"/>
    <w:rsid w:val="00EC6113"/>
    <w:rsid w:val="00EC695E"/>
    <w:rsid w:val="00EC6B4F"/>
    <w:rsid w:val="00EC7363"/>
    <w:rsid w:val="00EC74CE"/>
    <w:rsid w:val="00EC7CBB"/>
    <w:rsid w:val="00ED03AB"/>
    <w:rsid w:val="00ED0618"/>
    <w:rsid w:val="00ED1963"/>
    <w:rsid w:val="00ED1CD4"/>
    <w:rsid w:val="00ED1D2B"/>
    <w:rsid w:val="00ED1F2D"/>
    <w:rsid w:val="00ED1F54"/>
    <w:rsid w:val="00ED21DC"/>
    <w:rsid w:val="00ED274C"/>
    <w:rsid w:val="00ED2C7B"/>
    <w:rsid w:val="00ED2E25"/>
    <w:rsid w:val="00ED3326"/>
    <w:rsid w:val="00ED41EE"/>
    <w:rsid w:val="00ED47F0"/>
    <w:rsid w:val="00ED5992"/>
    <w:rsid w:val="00ED5BD9"/>
    <w:rsid w:val="00ED5DD4"/>
    <w:rsid w:val="00ED6423"/>
    <w:rsid w:val="00ED64B5"/>
    <w:rsid w:val="00ED6A10"/>
    <w:rsid w:val="00EE0590"/>
    <w:rsid w:val="00EE0D6F"/>
    <w:rsid w:val="00EE1242"/>
    <w:rsid w:val="00EE1374"/>
    <w:rsid w:val="00EE19E7"/>
    <w:rsid w:val="00EE3166"/>
    <w:rsid w:val="00EE3BE0"/>
    <w:rsid w:val="00EE5266"/>
    <w:rsid w:val="00EE56F9"/>
    <w:rsid w:val="00EE5C64"/>
    <w:rsid w:val="00EE7BB0"/>
    <w:rsid w:val="00EE7CCA"/>
    <w:rsid w:val="00EE7FC8"/>
    <w:rsid w:val="00EF0267"/>
    <w:rsid w:val="00EF02AD"/>
    <w:rsid w:val="00EF0CC9"/>
    <w:rsid w:val="00EF1090"/>
    <w:rsid w:val="00EF10E5"/>
    <w:rsid w:val="00EF16FD"/>
    <w:rsid w:val="00EF1A57"/>
    <w:rsid w:val="00EF1EFD"/>
    <w:rsid w:val="00EF23EE"/>
    <w:rsid w:val="00EF3349"/>
    <w:rsid w:val="00EF34EE"/>
    <w:rsid w:val="00EF3565"/>
    <w:rsid w:val="00EF4CB9"/>
    <w:rsid w:val="00EF5E17"/>
    <w:rsid w:val="00EF63E2"/>
    <w:rsid w:val="00EF6B65"/>
    <w:rsid w:val="00EF6F7D"/>
    <w:rsid w:val="00EF721A"/>
    <w:rsid w:val="00EF728F"/>
    <w:rsid w:val="00EF78A8"/>
    <w:rsid w:val="00EF78B9"/>
    <w:rsid w:val="00EF7C5F"/>
    <w:rsid w:val="00EF7F6F"/>
    <w:rsid w:val="00F00622"/>
    <w:rsid w:val="00F00B19"/>
    <w:rsid w:val="00F01820"/>
    <w:rsid w:val="00F01927"/>
    <w:rsid w:val="00F019DC"/>
    <w:rsid w:val="00F01B15"/>
    <w:rsid w:val="00F02AED"/>
    <w:rsid w:val="00F03354"/>
    <w:rsid w:val="00F035C2"/>
    <w:rsid w:val="00F03761"/>
    <w:rsid w:val="00F042AC"/>
    <w:rsid w:val="00F0443F"/>
    <w:rsid w:val="00F04ADC"/>
    <w:rsid w:val="00F04C70"/>
    <w:rsid w:val="00F04E13"/>
    <w:rsid w:val="00F05DB9"/>
    <w:rsid w:val="00F06245"/>
    <w:rsid w:val="00F06E3E"/>
    <w:rsid w:val="00F07961"/>
    <w:rsid w:val="00F07BB6"/>
    <w:rsid w:val="00F103E9"/>
    <w:rsid w:val="00F10D1B"/>
    <w:rsid w:val="00F11E7E"/>
    <w:rsid w:val="00F11EF7"/>
    <w:rsid w:val="00F12733"/>
    <w:rsid w:val="00F13DA5"/>
    <w:rsid w:val="00F14DF1"/>
    <w:rsid w:val="00F15D01"/>
    <w:rsid w:val="00F16A14"/>
    <w:rsid w:val="00F17769"/>
    <w:rsid w:val="00F20086"/>
    <w:rsid w:val="00F2187B"/>
    <w:rsid w:val="00F21F6D"/>
    <w:rsid w:val="00F224BC"/>
    <w:rsid w:val="00F22F65"/>
    <w:rsid w:val="00F230E4"/>
    <w:rsid w:val="00F231D9"/>
    <w:rsid w:val="00F2342E"/>
    <w:rsid w:val="00F2369B"/>
    <w:rsid w:val="00F2442D"/>
    <w:rsid w:val="00F24846"/>
    <w:rsid w:val="00F25004"/>
    <w:rsid w:val="00F25771"/>
    <w:rsid w:val="00F26485"/>
    <w:rsid w:val="00F26640"/>
    <w:rsid w:val="00F2669B"/>
    <w:rsid w:val="00F26E07"/>
    <w:rsid w:val="00F27697"/>
    <w:rsid w:val="00F27759"/>
    <w:rsid w:val="00F27B97"/>
    <w:rsid w:val="00F27E7A"/>
    <w:rsid w:val="00F30C12"/>
    <w:rsid w:val="00F30CC1"/>
    <w:rsid w:val="00F3114B"/>
    <w:rsid w:val="00F314F0"/>
    <w:rsid w:val="00F32158"/>
    <w:rsid w:val="00F323B1"/>
    <w:rsid w:val="00F32499"/>
    <w:rsid w:val="00F32BF3"/>
    <w:rsid w:val="00F34691"/>
    <w:rsid w:val="00F346CD"/>
    <w:rsid w:val="00F359D2"/>
    <w:rsid w:val="00F36275"/>
    <w:rsid w:val="00F362D7"/>
    <w:rsid w:val="00F36772"/>
    <w:rsid w:val="00F371FA"/>
    <w:rsid w:val="00F378F6"/>
    <w:rsid w:val="00F37D7B"/>
    <w:rsid w:val="00F37E57"/>
    <w:rsid w:val="00F40C0B"/>
    <w:rsid w:val="00F40C6E"/>
    <w:rsid w:val="00F40D06"/>
    <w:rsid w:val="00F40F2A"/>
    <w:rsid w:val="00F41070"/>
    <w:rsid w:val="00F41C6F"/>
    <w:rsid w:val="00F41FAD"/>
    <w:rsid w:val="00F42259"/>
    <w:rsid w:val="00F4259F"/>
    <w:rsid w:val="00F43806"/>
    <w:rsid w:val="00F43E06"/>
    <w:rsid w:val="00F447AD"/>
    <w:rsid w:val="00F453D1"/>
    <w:rsid w:val="00F467AF"/>
    <w:rsid w:val="00F47631"/>
    <w:rsid w:val="00F47A63"/>
    <w:rsid w:val="00F47BF9"/>
    <w:rsid w:val="00F50541"/>
    <w:rsid w:val="00F50BF7"/>
    <w:rsid w:val="00F50CD0"/>
    <w:rsid w:val="00F51383"/>
    <w:rsid w:val="00F524A7"/>
    <w:rsid w:val="00F5314C"/>
    <w:rsid w:val="00F549C9"/>
    <w:rsid w:val="00F55341"/>
    <w:rsid w:val="00F56782"/>
    <w:rsid w:val="00F5688C"/>
    <w:rsid w:val="00F56F0E"/>
    <w:rsid w:val="00F573FE"/>
    <w:rsid w:val="00F5768E"/>
    <w:rsid w:val="00F57C83"/>
    <w:rsid w:val="00F60048"/>
    <w:rsid w:val="00F606A4"/>
    <w:rsid w:val="00F60D09"/>
    <w:rsid w:val="00F6108E"/>
    <w:rsid w:val="00F617A2"/>
    <w:rsid w:val="00F62536"/>
    <w:rsid w:val="00F635DD"/>
    <w:rsid w:val="00F63824"/>
    <w:rsid w:val="00F63944"/>
    <w:rsid w:val="00F64D66"/>
    <w:rsid w:val="00F64EF4"/>
    <w:rsid w:val="00F64FD6"/>
    <w:rsid w:val="00F65BB8"/>
    <w:rsid w:val="00F6627B"/>
    <w:rsid w:val="00F67CBB"/>
    <w:rsid w:val="00F702D0"/>
    <w:rsid w:val="00F71174"/>
    <w:rsid w:val="00F72E3A"/>
    <w:rsid w:val="00F731CA"/>
    <w:rsid w:val="00F7336E"/>
    <w:rsid w:val="00F734F2"/>
    <w:rsid w:val="00F735F0"/>
    <w:rsid w:val="00F73F85"/>
    <w:rsid w:val="00F74D3B"/>
    <w:rsid w:val="00F75052"/>
    <w:rsid w:val="00F77049"/>
    <w:rsid w:val="00F779CF"/>
    <w:rsid w:val="00F804D3"/>
    <w:rsid w:val="00F80ED8"/>
    <w:rsid w:val="00F816CB"/>
    <w:rsid w:val="00F81A7B"/>
    <w:rsid w:val="00F81C27"/>
    <w:rsid w:val="00F81C9B"/>
    <w:rsid w:val="00F81CD2"/>
    <w:rsid w:val="00F81F66"/>
    <w:rsid w:val="00F82641"/>
    <w:rsid w:val="00F82A66"/>
    <w:rsid w:val="00F83186"/>
    <w:rsid w:val="00F8331F"/>
    <w:rsid w:val="00F84D18"/>
    <w:rsid w:val="00F85402"/>
    <w:rsid w:val="00F85E0E"/>
    <w:rsid w:val="00F8655D"/>
    <w:rsid w:val="00F866DC"/>
    <w:rsid w:val="00F86881"/>
    <w:rsid w:val="00F86C6D"/>
    <w:rsid w:val="00F86EB6"/>
    <w:rsid w:val="00F87417"/>
    <w:rsid w:val="00F90893"/>
    <w:rsid w:val="00F90CAF"/>
    <w:rsid w:val="00F90CEC"/>
    <w:rsid w:val="00F90D05"/>
    <w:rsid w:val="00F90F18"/>
    <w:rsid w:val="00F9133B"/>
    <w:rsid w:val="00F91C1A"/>
    <w:rsid w:val="00F91E7D"/>
    <w:rsid w:val="00F928DE"/>
    <w:rsid w:val="00F92BF4"/>
    <w:rsid w:val="00F937E4"/>
    <w:rsid w:val="00F93A6F"/>
    <w:rsid w:val="00F93AAC"/>
    <w:rsid w:val="00F93AC6"/>
    <w:rsid w:val="00F94015"/>
    <w:rsid w:val="00F941E9"/>
    <w:rsid w:val="00F9435D"/>
    <w:rsid w:val="00F94463"/>
    <w:rsid w:val="00F945A7"/>
    <w:rsid w:val="00F94ED5"/>
    <w:rsid w:val="00F95114"/>
    <w:rsid w:val="00F95BD1"/>
    <w:rsid w:val="00F95EE7"/>
    <w:rsid w:val="00F9718E"/>
    <w:rsid w:val="00F9767D"/>
    <w:rsid w:val="00F97BE9"/>
    <w:rsid w:val="00FA09EE"/>
    <w:rsid w:val="00FA1A9B"/>
    <w:rsid w:val="00FA32F1"/>
    <w:rsid w:val="00FA39E6"/>
    <w:rsid w:val="00FA4CAF"/>
    <w:rsid w:val="00FA5846"/>
    <w:rsid w:val="00FA73E9"/>
    <w:rsid w:val="00FA79F0"/>
    <w:rsid w:val="00FA7BC9"/>
    <w:rsid w:val="00FB02DA"/>
    <w:rsid w:val="00FB088C"/>
    <w:rsid w:val="00FB0DE0"/>
    <w:rsid w:val="00FB35E5"/>
    <w:rsid w:val="00FB378E"/>
    <w:rsid w:val="00FB37F1"/>
    <w:rsid w:val="00FB3F73"/>
    <w:rsid w:val="00FB43BC"/>
    <w:rsid w:val="00FB47C0"/>
    <w:rsid w:val="00FB4C1A"/>
    <w:rsid w:val="00FB501B"/>
    <w:rsid w:val="00FB603E"/>
    <w:rsid w:val="00FB6E7F"/>
    <w:rsid w:val="00FB705C"/>
    <w:rsid w:val="00FB7770"/>
    <w:rsid w:val="00FB7E4E"/>
    <w:rsid w:val="00FC0B3B"/>
    <w:rsid w:val="00FC19F2"/>
    <w:rsid w:val="00FC248D"/>
    <w:rsid w:val="00FC28E0"/>
    <w:rsid w:val="00FC3880"/>
    <w:rsid w:val="00FC3A92"/>
    <w:rsid w:val="00FC476B"/>
    <w:rsid w:val="00FC5456"/>
    <w:rsid w:val="00FC6C05"/>
    <w:rsid w:val="00FC72B8"/>
    <w:rsid w:val="00FC757C"/>
    <w:rsid w:val="00FC7EC3"/>
    <w:rsid w:val="00FC7F50"/>
    <w:rsid w:val="00FD025D"/>
    <w:rsid w:val="00FD1B54"/>
    <w:rsid w:val="00FD1DB0"/>
    <w:rsid w:val="00FD21E9"/>
    <w:rsid w:val="00FD276E"/>
    <w:rsid w:val="00FD2A0B"/>
    <w:rsid w:val="00FD338D"/>
    <w:rsid w:val="00FD3957"/>
    <w:rsid w:val="00FD3B91"/>
    <w:rsid w:val="00FD415F"/>
    <w:rsid w:val="00FD5086"/>
    <w:rsid w:val="00FD576B"/>
    <w:rsid w:val="00FD579E"/>
    <w:rsid w:val="00FD5C2A"/>
    <w:rsid w:val="00FD5CAB"/>
    <w:rsid w:val="00FD5E23"/>
    <w:rsid w:val="00FD641A"/>
    <w:rsid w:val="00FD6660"/>
    <w:rsid w:val="00FD672D"/>
    <w:rsid w:val="00FD6845"/>
    <w:rsid w:val="00FD68B3"/>
    <w:rsid w:val="00FE03CC"/>
    <w:rsid w:val="00FE0B18"/>
    <w:rsid w:val="00FE38F4"/>
    <w:rsid w:val="00FE4516"/>
    <w:rsid w:val="00FE50BC"/>
    <w:rsid w:val="00FE5184"/>
    <w:rsid w:val="00FE5A20"/>
    <w:rsid w:val="00FE5A8B"/>
    <w:rsid w:val="00FE5C50"/>
    <w:rsid w:val="00FE5C5F"/>
    <w:rsid w:val="00FE607D"/>
    <w:rsid w:val="00FE6152"/>
    <w:rsid w:val="00FE6154"/>
    <w:rsid w:val="00FE64C8"/>
    <w:rsid w:val="00FE707D"/>
    <w:rsid w:val="00FE78A3"/>
    <w:rsid w:val="00FF1354"/>
    <w:rsid w:val="00FF296A"/>
    <w:rsid w:val="00FF2DE3"/>
    <w:rsid w:val="00FF3490"/>
    <w:rsid w:val="00FF356E"/>
    <w:rsid w:val="00FF5209"/>
    <w:rsid w:val="00FF5375"/>
    <w:rsid w:val="00FF7828"/>
    <w:rsid w:val="00FF7BD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716402"/>
    <w:pPr>
      <w:snapToGrid w:val="0"/>
      <w:jc w:val="left"/>
    </w:pPr>
    <w:rPr>
      <w:sz w:val="20"/>
    </w:rPr>
  </w:style>
  <w:style w:type="character" w:customStyle="1" w:styleId="afb">
    <w:name w:val="註腳文字 字元"/>
    <w:basedOn w:val="a7"/>
    <w:link w:val="afa"/>
    <w:uiPriority w:val="99"/>
    <w:rsid w:val="00716402"/>
    <w:rPr>
      <w:rFonts w:ascii="標楷體" w:eastAsia="標楷體"/>
      <w:kern w:val="2"/>
    </w:rPr>
  </w:style>
  <w:style w:type="character" w:styleId="afc">
    <w:name w:val="footnote reference"/>
    <w:basedOn w:val="a7"/>
    <w:uiPriority w:val="99"/>
    <w:semiHidden/>
    <w:unhideWhenUsed/>
    <w:rsid w:val="00716402"/>
    <w:rPr>
      <w:vertAlign w:val="superscript"/>
    </w:rPr>
  </w:style>
  <w:style w:type="character" w:customStyle="1" w:styleId="50">
    <w:name w:val="標題 5 字元"/>
    <w:basedOn w:val="a7"/>
    <w:link w:val="5"/>
    <w:rsid w:val="009D4ED1"/>
    <w:rPr>
      <w:rFonts w:ascii="標楷體" w:eastAsia="標楷體" w:hAnsi="Arial"/>
      <w:bCs/>
      <w:kern w:val="32"/>
      <w:sz w:val="32"/>
      <w:szCs w:val="36"/>
    </w:rPr>
  </w:style>
  <w:style w:type="paragraph" w:customStyle="1" w:styleId="13">
    <w:name w:val="1、"/>
    <w:basedOn w:val="a6"/>
    <w:link w:val="15"/>
    <w:rsid w:val="00FE5184"/>
    <w:pPr>
      <w:overflowPunct/>
      <w:autoSpaceDE/>
      <w:autoSpaceDN/>
      <w:adjustRightInd w:val="0"/>
      <w:snapToGrid w:val="0"/>
      <w:spacing w:beforeLines="25" w:line="500" w:lineRule="atLeast"/>
      <w:ind w:leftChars="200" w:left="400" w:hangingChars="200" w:hanging="200"/>
    </w:pPr>
    <w:rPr>
      <w:rFonts w:ascii="Times New Roman"/>
      <w:kern w:val="0"/>
      <w:sz w:val="30"/>
      <w:szCs w:val="30"/>
    </w:rPr>
  </w:style>
  <w:style w:type="character" w:customStyle="1" w:styleId="15">
    <w:name w:val="1、 字元"/>
    <w:link w:val="13"/>
    <w:rsid w:val="00FE5184"/>
    <w:rPr>
      <w:rFonts w:eastAsia="標楷體"/>
      <w:sz w:val="30"/>
      <w:szCs w:val="30"/>
    </w:rPr>
  </w:style>
  <w:style w:type="paragraph" w:customStyle="1" w:styleId="afd">
    <w:name w:val="表格"/>
    <w:rsid w:val="003B2120"/>
    <w:pPr>
      <w:widowControl w:val="0"/>
      <w:adjustRightInd w:val="0"/>
      <w:spacing w:line="0" w:lineRule="atLeast"/>
      <w:textAlignment w:val="baseline"/>
    </w:pPr>
    <w:rPr>
      <w:rFonts w:eastAsia="標楷體"/>
      <w:sz w:val="24"/>
      <w:szCs w:val="24"/>
    </w:rPr>
  </w:style>
  <w:style w:type="character" w:customStyle="1" w:styleId="30">
    <w:name w:val="標題 3 字元"/>
    <w:basedOn w:val="a7"/>
    <w:link w:val="3"/>
    <w:rsid w:val="00E43220"/>
    <w:rPr>
      <w:rFonts w:ascii="標楷體" w:eastAsia="標楷體" w:hAnsi="Arial"/>
      <w:bCs/>
      <w:kern w:val="32"/>
      <w:sz w:val="32"/>
      <w:szCs w:val="36"/>
    </w:rPr>
  </w:style>
  <w:style w:type="character" w:customStyle="1" w:styleId="40">
    <w:name w:val="標題 4 字元"/>
    <w:basedOn w:val="a7"/>
    <w:link w:val="4"/>
    <w:rsid w:val="00716F3F"/>
    <w:rPr>
      <w:rFonts w:ascii="標楷體" w:eastAsia="標楷體" w:hAnsi="Arial"/>
      <w:kern w:val="32"/>
      <w:sz w:val="32"/>
      <w:szCs w:val="36"/>
    </w:rPr>
  </w:style>
  <w:style w:type="character" w:customStyle="1" w:styleId="10">
    <w:name w:val="標題 1 字元"/>
    <w:basedOn w:val="a7"/>
    <w:link w:val="1"/>
    <w:rsid w:val="00A55B69"/>
    <w:rPr>
      <w:rFonts w:ascii="標楷體" w:eastAsia="標楷體" w:hAnsi="Arial"/>
      <w:bCs/>
      <w:kern w:val="32"/>
      <w:sz w:val="3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716402"/>
    <w:pPr>
      <w:snapToGrid w:val="0"/>
      <w:jc w:val="left"/>
    </w:pPr>
    <w:rPr>
      <w:sz w:val="20"/>
    </w:rPr>
  </w:style>
  <w:style w:type="character" w:customStyle="1" w:styleId="afb">
    <w:name w:val="註腳文字 字元"/>
    <w:basedOn w:val="a7"/>
    <w:link w:val="afa"/>
    <w:uiPriority w:val="99"/>
    <w:rsid w:val="00716402"/>
    <w:rPr>
      <w:rFonts w:ascii="標楷體" w:eastAsia="標楷體"/>
      <w:kern w:val="2"/>
    </w:rPr>
  </w:style>
  <w:style w:type="character" w:styleId="afc">
    <w:name w:val="footnote reference"/>
    <w:basedOn w:val="a7"/>
    <w:uiPriority w:val="99"/>
    <w:semiHidden/>
    <w:unhideWhenUsed/>
    <w:rsid w:val="00716402"/>
    <w:rPr>
      <w:vertAlign w:val="superscript"/>
    </w:rPr>
  </w:style>
  <w:style w:type="character" w:customStyle="1" w:styleId="50">
    <w:name w:val="標題 5 字元"/>
    <w:basedOn w:val="a7"/>
    <w:link w:val="5"/>
    <w:rsid w:val="009D4ED1"/>
    <w:rPr>
      <w:rFonts w:ascii="標楷體" w:eastAsia="標楷體" w:hAnsi="Arial"/>
      <w:bCs/>
      <w:kern w:val="32"/>
      <w:sz w:val="32"/>
      <w:szCs w:val="36"/>
    </w:rPr>
  </w:style>
  <w:style w:type="paragraph" w:customStyle="1" w:styleId="13">
    <w:name w:val="1、"/>
    <w:basedOn w:val="a6"/>
    <w:link w:val="15"/>
    <w:rsid w:val="00FE5184"/>
    <w:pPr>
      <w:overflowPunct/>
      <w:autoSpaceDE/>
      <w:autoSpaceDN/>
      <w:adjustRightInd w:val="0"/>
      <w:snapToGrid w:val="0"/>
      <w:spacing w:beforeLines="25" w:line="500" w:lineRule="atLeast"/>
      <w:ind w:leftChars="200" w:left="400" w:hangingChars="200" w:hanging="200"/>
    </w:pPr>
    <w:rPr>
      <w:rFonts w:ascii="Times New Roman"/>
      <w:kern w:val="0"/>
      <w:sz w:val="30"/>
      <w:szCs w:val="30"/>
    </w:rPr>
  </w:style>
  <w:style w:type="character" w:customStyle="1" w:styleId="15">
    <w:name w:val="1、 字元"/>
    <w:link w:val="13"/>
    <w:rsid w:val="00FE5184"/>
    <w:rPr>
      <w:rFonts w:eastAsia="標楷體"/>
      <w:sz w:val="30"/>
      <w:szCs w:val="30"/>
    </w:rPr>
  </w:style>
  <w:style w:type="paragraph" w:customStyle="1" w:styleId="afd">
    <w:name w:val="表格"/>
    <w:rsid w:val="003B2120"/>
    <w:pPr>
      <w:widowControl w:val="0"/>
      <w:adjustRightInd w:val="0"/>
      <w:spacing w:line="0" w:lineRule="atLeast"/>
      <w:textAlignment w:val="baseline"/>
    </w:pPr>
    <w:rPr>
      <w:rFonts w:eastAsia="標楷體"/>
      <w:sz w:val="24"/>
      <w:szCs w:val="24"/>
    </w:rPr>
  </w:style>
  <w:style w:type="character" w:customStyle="1" w:styleId="30">
    <w:name w:val="標題 3 字元"/>
    <w:basedOn w:val="a7"/>
    <w:link w:val="3"/>
    <w:rsid w:val="00E43220"/>
    <w:rPr>
      <w:rFonts w:ascii="標楷體" w:eastAsia="標楷體" w:hAnsi="Arial"/>
      <w:bCs/>
      <w:kern w:val="32"/>
      <w:sz w:val="32"/>
      <w:szCs w:val="36"/>
    </w:rPr>
  </w:style>
  <w:style w:type="character" w:customStyle="1" w:styleId="40">
    <w:name w:val="標題 4 字元"/>
    <w:basedOn w:val="a7"/>
    <w:link w:val="4"/>
    <w:rsid w:val="00716F3F"/>
    <w:rPr>
      <w:rFonts w:ascii="標楷體" w:eastAsia="標楷體" w:hAnsi="Arial"/>
      <w:kern w:val="32"/>
      <w:sz w:val="32"/>
      <w:szCs w:val="36"/>
    </w:rPr>
  </w:style>
  <w:style w:type="character" w:customStyle="1" w:styleId="10">
    <w:name w:val="標題 1 字元"/>
    <w:basedOn w:val="a7"/>
    <w:link w:val="1"/>
    <w:rsid w:val="00A55B69"/>
    <w:rPr>
      <w:rFonts w:ascii="標楷體" w:eastAsia="標楷體" w:hAnsi="Arial"/>
      <w:bCs/>
      <w:kern w:val="32"/>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9D57A-D006-4471-A155-6D88BC44D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TotalTime>
  <Pages>12</Pages>
  <Words>1132</Words>
  <Characters>6455</Characters>
  <Application>Microsoft Office Word</Application>
  <DocSecurity>0</DocSecurity>
  <Lines>53</Lines>
  <Paragraphs>15</Paragraphs>
  <ScaleCrop>false</ScaleCrop>
  <Company>cy</Company>
  <LinksUpToDate>false</LinksUpToDate>
  <CharactersWithSpaces>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任致中</dc:creator>
  <cp:lastModifiedBy>stud01</cp:lastModifiedBy>
  <cp:revision>4</cp:revision>
  <cp:lastPrinted>2017-04-13T00:41:00Z</cp:lastPrinted>
  <dcterms:created xsi:type="dcterms:W3CDTF">2017-05-04T02:34:00Z</dcterms:created>
  <dcterms:modified xsi:type="dcterms:W3CDTF">2017-05-04T03:33:00Z</dcterms:modified>
</cp:coreProperties>
</file>