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EA" w:rsidRPr="008E5E6F" w:rsidRDefault="004F07EA">
      <w:pPr>
        <w:pStyle w:val="ae"/>
        <w:kinsoku w:val="0"/>
        <w:spacing w:before="0"/>
        <w:ind w:leftChars="700" w:left="2381" w:firstLine="0"/>
        <w:rPr>
          <w:b/>
          <w:bCs/>
          <w:snapToGrid/>
          <w:spacing w:val="200"/>
          <w:kern w:val="0"/>
          <w:sz w:val="44"/>
          <w:szCs w:val="44"/>
        </w:rPr>
      </w:pPr>
      <w:r w:rsidRPr="008E5E6F">
        <w:rPr>
          <w:rFonts w:hint="eastAsia"/>
          <w:b/>
          <w:bCs/>
          <w:snapToGrid/>
          <w:spacing w:val="200"/>
          <w:kern w:val="0"/>
          <w:sz w:val="44"/>
          <w:szCs w:val="44"/>
        </w:rPr>
        <w:t>糾正案文</w:t>
      </w:r>
    </w:p>
    <w:p w:rsidR="004F07EA" w:rsidRPr="00242D2E" w:rsidRDefault="004F07EA" w:rsidP="005C1D0A">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42D2E">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35F9E">
        <w:rPr>
          <w:rFonts w:hint="eastAsia"/>
        </w:rPr>
        <w:t>經濟部工業局</w:t>
      </w:r>
      <w:r w:rsidR="00CA317D" w:rsidRPr="00242D2E">
        <w:rPr>
          <w:rFonts w:hint="eastAsia"/>
        </w:rPr>
        <w:t>。</w:t>
      </w:r>
    </w:p>
    <w:p w:rsidR="004F07EA" w:rsidRPr="001927A7" w:rsidRDefault="004F07EA" w:rsidP="0015028E">
      <w:pPr>
        <w:pStyle w:val="1"/>
        <w:ind w:left="2721" w:hanging="2721"/>
      </w:pPr>
      <w:bookmarkStart w:id="14" w:name="_Toc529218255"/>
      <w:bookmarkStart w:id="15" w:name="_Toc529222678"/>
      <w:bookmarkStart w:id="16" w:name="_Toc529223100"/>
      <w:bookmarkStart w:id="17" w:name="_Toc529223851"/>
      <w:bookmarkStart w:id="18" w:name="_Toc529228247"/>
      <w:r w:rsidRPr="001927A7">
        <w:rPr>
          <w:rFonts w:hint="eastAsia"/>
        </w:rPr>
        <w:t>案　　　由：</w:t>
      </w:r>
      <w:bookmarkEnd w:id="14"/>
      <w:bookmarkEnd w:id="15"/>
      <w:bookmarkEnd w:id="16"/>
      <w:bookmarkEnd w:id="17"/>
      <w:bookmarkEnd w:id="18"/>
      <w:r w:rsidR="00AD3018" w:rsidRPr="00AD3018">
        <w:rPr>
          <w:rFonts w:hint="eastAsia"/>
        </w:rPr>
        <w:t>經濟部工業局</w:t>
      </w:r>
      <w:r w:rsidR="00A50197">
        <w:rPr>
          <w:rFonts w:hint="eastAsia"/>
        </w:rPr>
        <w:t>怠未恪盡督導之責，致</w:t>
      </w:r>
      <w:r w:rsidR="0015028E">
        <w:rPr>
          <w:rFonts w:hint="eastAsia"/>
        </w:rPr>
        <w:t>所</w:t>
      </w:r>
      <w:r w:rsidR="00BA5E47">
        <w:rPr>
          <w:rFonts w:hint="eastAsia"/>
        </w:rPr>
        <w:t>轄</w:t>
      </w:r>
      <w:r w:rsidR="00AD3018" w:rsidRPr="00AD3018">
        <w:rPr>
          <w:rFonts w:hint="eastAsia"/>
        </w:rPr>
        <w:t>大園工業區污水處理廠擴(整)建與功能提升工程</w:t>
      </w:r>
      <w:r w:rsidR="00AD3018">
        <w:rPr>
          <w:rFonts w:hint="eastAsia"/>
        </w:rPr>
        <w:t>及</w:t>
      </w:r>
      <w:r w:rsidR="00AD3018" w:rsidRPr="00AD3018">
        <w:rPr>
          <w:rFonts w:hint="eastAsia"/>
        </w:rPr>
        <w:t>林園</w:t>
      </w:r>
      <w:r w:rsidR="00AD3018">
        <w:rPr>
          <w:rFonts w:hint="eastAsia"/>
        </w:rPr>
        <w:t>、</w:t>
      </w:r>
      <w:r w:rsidR="00AD3018" w:rsidRPr="00AD3018">
        <w:rPr>
          <w:rFonts w:hint="eastAsia"/>
        </w:rPr>
        <w:t>大發工業區污水處理廠單元設備密閉集氣工程等2件採購案</w:t>
      </w:r>
      <w:r w:rsidR="00AD3018">
        <w:rPr>
          <w:rFonts w:hint="eastAsia"/>
        </w:rPr>
        <w:t>之</w:t>
      </w:r>
      <w:r w:rsidR="00A50197">
        <w:rPr>
          <w:rFonts w:hint="eastAsia"/>
        </w:rPr>
        <w:t>工程進度嚴重延宕，</w:t>
      </w:r>
      <w:r w:rsidR="00AD3018" w:rsidRPr="00AD3018">
        <w:rPr>
          <w:rFonts w:hint="eastAsia"/>
        </w:rPr>
        <w:t>完工時程皆逾原訂期限分別近5年及4年之久</w:t>
      </w:r>
      <w:r w:rsidR="00A50197">
        <w:rPr>
          <w:rFonts w:hint="eastAsia"/>
        </w:rPr>
        <w:t>，</w:t>
      </w:r>
      <w:r w:rsidR="0015028E" w:rsidRPr="0015028E">
        <w:rPr>
          <w:rFonts w:hint="eastAsia"/>
        </w:rPr>
        <w:t>設備財產使用年限之清查作業</w:t>
      </w:r>
      <w:r w:rsidR="00635AC0">
        <w:rPr>
          <w:rFonts w:hint="eastAsia"/>
        </w:rPr>
        <w:t>等</w:t>
      </w:r>
      <w:r w:rsidR="0015028E">
        <w:rPr>
          <w:rFonts w:hint="eastAsia"/>
        </w:rPr>
        <w:t>相關規劃</w:t>
      </w:r>
      <w:r w:rsidR="00635AC0">
        <w:rPr>
          <w:rFonts w:hint="eastAsia"/>
        </w:rPr>
        <w:t>、</w:t>
      </w:r>
      <w:r w:rsidR="00271743">
        <w:rPr>
          <w:rFonts w:hint="eastAsia"/>
        </w:rPr>
        <w:t>審核、</w:t>
      </w:r>
      <w:r w:rsidR="00635AC0">
        <w:rPr>
          <w:rFonts w:hint="eastAsia"/>
        </w:rPr>
        <w:t>準備作業</w:t>
      </w:r>
      <w:r w:rsidR="0015028E">
        <w:rPr>
          <w:rFonts w:hint="eastAsia"/>
        </w:rPr>
        <w:t>及行政作為</w:t>
      </w:r>
      <w:r w:rsidR="00271743">
        <w:rPr>
          <w:rFonts w:hint="eastAsia"/>
        </w:rPr>
        <w:t>尤</w:t>
      </w:r>
      <w:r w:rsidR="00635AC0">
        <w:rPr>
          <w:rFonts w:hint="eastAsia"/>
        </w:rPr>
        <w:t>明顯疏漏不足，</w:t>
      </w:r>
      <w:r w:rsidR="00271743">
        <w:rPr>
          <w:rFonts w:hint="eastAsia"/>
        </w:rPr>
        <w:t>經核確有違失</w:t>
      </w:r>
      <w:r w:rsidR="002B60F9" w:rsidRPr="001927A7">
        <w:rPr>
          <w:rFonts w:hint="eastAsia"/>
        </w:rPr>
        <w:t>，</w:t>
      </w:r>
      <w:r w:rsidR="003149B0" w:rsidRPr="001927A7">
        <w:rPr>
          <w:rFonts w:hint="eastAsia"/>
        </w:rPr>
        <w:t>爰依法提案糾正</w:t>
      </w:r>
      <w:r w:rsidR="00983350" w:rsidRPr="001927A7">
        <w:rPr>
          <w:rFonts w:hint="eastAsia"/>
        </w:rPr>
        <w:t>。</w:t>
      </w:r>
    </w:p>
    <w:p w:rsidR="004F07EA" w:rsidRPr="00242D2E" w:rsidRDefault="004F07EA">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42D2E">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8116E" w:rsidRDefault="005C1D0A" w:rsidP="00AE00FD">
      <w:pPr>
        <w:pStyle w:val="21"/>
        <w:ind w:leftChars="200" w:left="680" w:firstLine="680"/>
        <w:rPr>
          <w:bCs/>
        </w:rPr>
      </w:pPr>
      <w:r w:rsidRPr="007B24AC">
        <w:rPr>
          <w:rFonts w:hint="eastAsia"/>
        </w:rPr>
        <w:t>本案係據</w:t>
      </w:r>
      <w:r w:rsidR="00435F9E" w:rsidRPr="00E661F6">
        <w:rPr>
          <w:rFonts w:hint="eastAsia"/>
        </w:rPr>
        <w:t>審計部函報略以：「經濟部工業局(下稱工業局)辦理『大園工業區污水處理廠擴(整)建與功能提升工程』、『林園/大發工業區污水處理廠單元設備密閉集氣工程』等2件採購案(下稱</w:t>
      </w:r>
      <w:r w:rsidR="00394608">
        <w:rPr>
          <w:rFonts w:hint="eastAsia"/>
        </w:rPr>
        <w:t>系爭二採購案</w:t>
      </w:r>
      <w:r w:rsidR="00435F9E" w:rsidRPr="00E661F6">
        <w:rPr>
          <w:rFonts w:hint="eastAsia"/>
        </w:rPr>
        <w:t>，並分別稱大園案、林園大發案)，核疑有未盡職責及效能過低情事，經通知經濟部查明妥適處理，惟迄未為負責之答復」等情。案經分別函詢經濟部、工業局及行政院環境保護署(下稱環保署)，並洽請審計部提供相關佐證資料到院。嗣詢問工業局蕭副局長、該局暨工業區組及經濟部國營事業委員會相關主管人員，復經工業局陸續補充詢問後查復資料，以及該局所轄污水處理廠122件更新工程預算編列統計資料、契約書影本……等相關佐證資料到院。再就</w:t>
      </w:r>
      <w:r w:rsidR="002265C5">
        <w:rPr>
          <w:rFonts w:hint="eastAsia"/>
        </w:rPr>
        <w:t>相關</w:t>
      </w:r>
      <w:r w:rsidR="00435F9E">
        <w:rPr>
          <w:rFonts w:hint="eastAsia"/>
        </w:rPr>
        <w:t>疑點</w:t>
      </w:r>
      <w:r w:rsidR="00435F9E" w:rsidRPr="00E661F6">
        <w:rPr>
          <w:rFonts w:hint="eastAsia"/>
        </w:rPr>
        <w:t>詳細審閱與</w:t>
      </w:r>
      <w:r w:rsidR="00394608">
        <w:rPr>
          <w:rFonts w:hint="eastAsia"/>
        </w:rPr>
        <w:t>系爭二採購案</w:t>
      </w:r>
      <w:r w:rsidR="00435F9E" w:rsidRPr="00E661F6">
        <w:rPr>
          <w:rFonts w:hint="eastAsia"/>
        </w:rPr>
        <w:t>有關之「工業局員工廉政倫理規範簽報知會(登錄表)」、會議紀錄及相關卷證資料</w:t>
      </w:r>
      <w:r w:rsidR="00742E74">
        <w:rPr>
          <w:rFonts w:hint="eastAsia"/>
        </w:rPr>
        <w:t>之調查發現</w:t>
      </w:r>
      <w:r w:rsidR="00017C8B">
        <w:rPr>
          <w:rFonts w:hint="eastAsia"/>
        </w:rPr>
        <w:t>，</w:t>
      </w:r>
      <w:r w:rsidR="00435F9E">
        <w:rPr>
          <w:rFonts w:hint="eastAsia"/>
        </w:rPr>
        <w:t>工業局針對</w:t>
      </w:r>
      <w:r w:rsidR="00394608">
        <w:rPr>
          <w:rFonts w:hint="eastAsia"/>
        </w:rPr>
        <w:t>系爭二採購案</w:t>
      </w:r>
      <w:r w:rsidR="00435F9E">
        <w:rPr>
          <w:rFonts w:hint="eastAsia"/>
        </w:rPr>
        <w:t>工程進度嚴重延宕</w:t>
      </w:r>
      <w:r w:rsidR="00AE00FD">
        <w:rPr>
          <w:rFonts w:hint="eastAsia"/>
        </w:rPr>
        <w:t>情事，</w:t>
      </w:r>
      <w:r w:rsidR="002265C5" w:rsidRPr="002265C5">
        <w:rPr>
          <w:rFonts w:hint="eastAsia"/>
        </w:rPr>
        <w:t>洵未恪盡督導之責，</w:t>
      </w:r>
      <w:r w:rsidR="002265C5">
        <w:rPr>
          <w:rFonts w:hint="eastAsia"/>
        </w:rPr>
        <w:t>相關規劃</w:t>
      </w:r>
      <w:r w:rsidR="00E2361D">
        <w:rPr>
          <w:rFonts w:hint="eastAsia"/>
        </w:rPr>
        <w:t>、</w:t>
      </w:r>
      <w:r w:rsidR="00271743">
        <w:rPr>
          <w:rFonts w:hint="eastAsia"/>
        </w:rPr>
        <w:t>審核、</w:t>
      </w:r>
      <w:r w:rsidR="00E2361D">
        <w:rPr>
          <w:rFonts w:hint="eastAsia"/>
        </w:rPr>
        <w:t>準備作業</w:t>
      </w:r>
      <w:r w:rsidR="002265C5">
        <w:rPr>
          <w:rFonts w:hint="eastAsia"/>
        </w:rPr>
        <w:t>及行政作為更明顯疏漏不足，</w:t>
      </w:r>
      <w:r w:rsidR="00271743">
        <w:rPr>
          <w:rFonts w:hint="eastAsia"/>
        </w:rPr>
        <w:t>經核確有違</w:t>
      </w:r>
      <w:r w:rsidR="00271743">
        <w:rPr>
          <w:rFonts w:hint="eastAsia"/>
        </w:rPr>
        <w:lastRenderedPageBreak/>
        <w:t>失</w:t>
      </w:r>
      <w:r w:rsidR="002265C5">
        <w:rPr>
          <w:rFonts w:hint="eastAsia"/>
        </w:rPr>
        <w:t>，</w:t>
      </w:r>
      <w:r w:rsidR="00B40E31" w:rsidRPr="008E5E6F">
        <w:rPr>
          <w:rFonts w:hint="eastAsia"/>
          <w:bCs/>
        </w:rPr>
        <w:t>應</w:t>
      </w:r>
      <w:r w:rsidR="00BE4AEB" w:rsidRPr="008E5E6F">
        <w:rPr>
          <w:rFonts w:hint="eastAsia"/>
          <w:bCs/>
        </w:rPr>
        <w:t>予糾正。茲臚列事實</w:t>
      </w:r>
      <w:r w:rsidR="00FA4F1C">
        <w:rPr>
          <w:rFonts w:hint="eastAsia"/>
          <w:bCs/>
        </w:rPr>
        <w:t>與</w:t>
      </w:r>
      <w:r w:rsidR="00BE4AEB" w:rsidRPr="008E5E6F">
        <w:rPr>
          <w:rFonts w:hint="eastAsia"/>
          <w:bCs/>
        </w:rPr>
        <w:t>理由如下：</w:t>
      </w:r>
    </w:p>
    <w:p w:rsidR="00B30D58" w:rsidRPr="004D569C" w:rsidRDefault="00B30D58" w:rsidP="00B30D58">
      <w:pPr>
        <w:pStyle w:val="2"/>
        <w:overflowPunct w:val="0"/>
        <w:autoSpaceDE w:val="0"/>
        <w:autoSpaceDN w:val="0"/>
        <w:ind w:left="1021" w:hanging="681"/>
        <w:rPr>
          <w:b/>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r w:rsidRPr="004D569C">
        <w:rPr>
          <w:rFonts w:hint="eastAsia"/>
          <w:b/>
        </w:rPr>
        <w:t>系爭大園案、林園大發案等2採購案完工時程皆逾原訂期限分別近5年及4年之久，大園案甚至迄未完工，工程進度嚴重延宕，至為明顯，證諸</w:t>
      </w:r>
      <w:r>
        <w:rPr>
          <w:rFonts w:hint="eastAsia"/>
          <w:b/>
        </w:rPr>
        <w:t>工業</w:t>
      </w:r>
      <w:r w:rsidRPr="004D569C">
        <w:rPr>
          <w:rFonts w:hint="eastAsia"/>
          <w:b/>
        </w:rPr>
        <w:t>局於林園大發案進度落後檢討會議及大園案督導行程之出席率分別僅7.9％及52.9％，相關督導及自主管理紀錄</w:t>
      </w:r>
      <w:r>
        <w:rPr>
          <w:rFonts w:hint="eastAsia"/>
          <w:b/>
        </w:rPr>
        <w:t>亦</w:t>
      </w:r>
      <w:r w:rsidRPr="004D569C">
        <w:rPr>
          <w:rFonts w:hint="eastAsia"/>
          <w:b/>
        </w:rPr>
        <w:t>疏漏不全，洵</w:t>
      </w:r>
      <w:r>
        <w:rPr>
          <w:rFonts w:hint="eastAsia"/>
          <w:b/>
        </w:rPr>
        <w:t>未</w:t>
      </w:r>
      <w:r w:rsidRPr="004D569C">
        <w:rPr>
          <w:rFonts w:hint="eastAsia"/>
          <w:b/>
        </w:rPr>
        <w:t>恪盡督導之責，殊有欠當：</w:t>
      </w:r>
    </w:p>
    <w:p w:rsidR="00B30D58" w:rsidRDefault="00B30D58" w:rsidP="00B30D58">
      <w:pPr>
        <w:pStyle w:val="3"/>
        <w:overflowPunct w:val="0"/>
        <w:autoSpaceDE w:val="0"/>
        <w:autoSpaceDN w:val="0"/>
        <w:ind w:left="1361" w:hanging="681"/>
      </w:pPr>
      <w:r>
        <w:rPr>
          <w:rFonts w:hint="eastAsia"/>
        </w:rPr>
        <w:t>按政府採購法第70條規定：「機關辦理工程採購，應明訂廠商執行品質管理、環境保護、施工安全衛生之責任，並對重點項目訂定檢查程序及檢驗標準。機關於廠商履約過程，得辦理分段查驗，其結果並得供驗收之用。中央及直轄市、縣(市)政府應成立工程施工查核小組，定期查核所屬(轄)機關工程品質及進度等事宜。……。」行政院公共工程委員會(下稱工程會)依據前開條文訂定之「公共工程施工品質管理作業要點」第15點復明定：「機關應隨時督導工程施工情形，並留存紀錄備查。……。機關發現工程缺失時，應即以書面通知監造單位或廠商限期改善。上級機關得視工程需要比照第1項規定，設置工程督導小組，隨時進行施工品質督導工作。」工業局辦事細則第11條亦規定：「工業區組分三科辦事，其職掌如下：一、開發更新科：……，工業區開發工程之規劃、設計、施工之督導及驗收，……。」是工業局除應隨時督導</w:t>
      </w:r>
      <w:r w:rsidR="00394608">
        <w:rPr>
          <w:rFonts w:hint="eastAsia"/>
        </w:rPr>
        <w:t>系爭二採購案</w:t>
      </w:r>
      <w:r>
        <w:rPr>
          <w:rFonts w:hint="eastAsia"/>
        </w:rPr>
        <w:t>施工情形，並留存相關紀錄備查之外，更應查核工程品質、進度等相關事宜，以確保政府工程如期如質完成，前開各規定，至為明確。</w:t>
      </w:r>
    </w:p>
    <w:p w:rsidR="00B30D58" w:rsidRDefault="00B30D58" w:rsidP="00B30D58">
      <w:pPr>
        <w:pStyle w:val="3"/>
        <w:overflowPunct w:val="0"/>
        <w:autoSpaceDE w:val="0"/>
        <w:autoSpaceDN w:val="0"/>
        <w:ind w:left="1361" w:hanging="681"/>
      </w:pPr>
      <w:r>
        <w:rPr>
          <w:rFonts w:hint="eastAsia"/>
        </w:rPr>
        <w:t>經查，</w:t>
      </w:r>
      <w:r w:rsidR="00394608">
        <w:rPr>
          <w:rFonts w:hint="eastAsia"/>
        </w:rPr>
        <w:t>系爭二採購案</w:t>
      </w:r>
      <w:r>
        <w:rPr>
          <w:rFonts w:hint="eastAsia"/>
        </w:rPr>
        <w:t>原訂完工驗收期限分別為大園案之</w:t>
      </w:r>
      <w:r w:rsidR="005F01A8">
        <w:rPr>
          <w:rFonts w:hint="eastAsia"/>
        </w:rPr>
        <w:t>民國(下同)</w:t>
      </w:r>
      <w:r>
        <w:rPr>
          <w:rFonts w:hint="eastAsia"/>
        </w:rPr>
        <w:t>101年2月24日及林園大發案之101年1月27日，其中大園案截至105年11月20日之實際</w:t>
      </w:r>
      <w:r>
        <w:rPr>
          <w:rFonts w:hint="eastAsia"/>
        </w:rPr>
        <w:lastRenderedPageBreak/>
        <w:t>進度為96.19％，迄未全部完工，林園大發案則於104年11月6日辦理3次複驗後完成驗收。足證</w:t>
      </w:r>
      <w:r w:rsidR="00394608">
        <w:rPr>
          <w:rFonts w:hint="eastAsia"/>
        </w:rPr>
        <w:t>系爭二採購案</w:t>
      </w:r>
      <w:r>
        <w:rPr>
          <w:rFonts w:hint="eastAsia"/>
        </w:rPr>
        <w:t>完工時程分別逾原訂期限近5年及4年之久，進度嚴重延宕，至為明顯，乃無庸置辯之事實，殆無疑義，經審計部認有缺失而函報本院處理。工業局嗣針對審計部前揭查核意見，除向本院提出11大項34點理由而認該部多有誤解之外，並分別表示略以：「原招標方式採最低標，致得標廠商有良莠不齊或廠商低價搶標情形，終因施工廠商專業不足、管理不當導致終止契約」、「監造單位雖多次指稱施工廠商延誤施工，但施工廠商亦提出設計單位設計不夠詳盡……本局召開檢討協調會議達76次，積極研擬結案方式」、「本案設計監造單位未依契約履行其變更設計之責任，而係將其責任轉嫁於承商，其工期亦未及時檢討修正……工程接近完工時，監造單位消極不配合辦理部分驗收」、「承商未依承諾積極施作，致工程嚴重落後」、「即使設計監造單位與承攬廠商於履約過程中不斷發生糾紛，本局對本工程仍盡最大努力協調，力求完工」、「廠商多次拒絕溝通、決策反覆……導致本局及專案管理廠商為兼顧公共工程推動及廠商主張權利，相關協商確認作業相對費力耗時」、「疑有設計監造與廠商私相授受之不法情事，導致停工並影響工程進度」、「對於計畫執行之進度落後，本局已積極協調處理，針對廠商違約部分予以扣罰逾期違約金，並針對可歸責設計監造之損害予以計罰，以維護機關權益，故本局對本案已善盡管理之責」、「按本局權責劃分，已對委辦單位依契約約定妥處，應無人員疏失之情形……本案改進措施之重點在於如何透過政府採購機制擇選出具履約能</w:t>
      </w:r>
      <w:r>
        <w:rPr>
          <w:rFonts w:hint="eastAsia"/>
        </w:rPr>
        <w:lastRenderedPageBreak/>
        <w:t>力之優質廠商，以達履約品質及時效，逕予判定究屬督導管理直接疏失與否，實具困難性」云云，顯見該局迄今仍認</w:t>
      </w:r>
      <w:r w:rsidR="00394608">
        <w:rPr>
          <w:rFonts w:hint="eastAsia"/>
        </w:rPr>
        <w:t>系爭二採購案</w:t>
      </w:r>
      <w:r>
        <w:rPr>
          <w:rFonts w:hint="eastAsia"/>
        </w:rPr>
        <w:t>工程</w:t>
      </w:r>
      <w:r w:rsidR="00D72F46">
        <w:rPr>
          <w:rFonts w:hint="eastAsia"/>
        </w:rPr>
        <w:t>進度</w:t>
      </w:r>
      <w:r>
        <w:rPr>
          <w:rFonts w:hint="eastAsia"/>
        </w:rPr>
        <w:t>遲延原因係廠商相關因素所致，猶認審計部查核意見尚有審酌空間，並堅稱該局已善盡督導管理之責，應無人員疏失之情形。</w:t>
      </w:r>
    </w:p>
    <w:p w:rsidR="00B30D58" w:rsidRDefault="00B30D58" w:rsidP="00B30D58">
      <w:pPr>
        <w:pStyle w:val="3"/>
        <w:overflowPunct w:val="0"/>
        <w:autoSpaceDE w:val="0"/>
        <w:autoSpaceDN w:val="0"/>
        <w:ind w:left="1361" w:hanging="681"/>
      </w:pPr>
      <w:r>
        <w:rPr>
          <w:rFonts w:hint="eastAsia"/>
        </w:rPr>
        <w:t>惟依工業局提供之「大園案工程施工督導紀錄表(註：紀錄表載明工業局代表之簽到欄位)」，該局出席情形如下：100年計32次督導行程(下同)有11次未出席、101年19次有10次未出席、102年19次有12次未出席，合計該局未出席率達47.1％(33/70)，亦即出席率僅52.9％。且依據工程會及經濟部施工查核相關規定，工業局應按季填具</w:t>
      </w:r>
      <w:r w:rsidR="00394608">
        <w:rPr>
          <w:rFonts w:hint="eastAsia"/>
        </w:rPr>
        <w:t>系爭二採購案</w:t>
      </w:r>
      <w:r>
        <w:rPr>
          <w:rFonts w:hint="eastAsia"/>
        </w:rPr>
        <w:t>之「工程品質評估指標評核表」及「主辦機關工程管理自主評量表」，自</w:t>
      </w:r>
      <w:r w:rsidR="00394608">
        <w:rPr>
          <w:rFonts w:hint="eastAsia"/>
        </w:rPr>
        <w:t>系爭二採購案</w:t>
      </w:r>
      <w:r>
        <w:rPr>
          <w:rFonts w:hint="eastAsia"/>
        </w:rPr>
        <w:t>開工至該2表格分別於102年10月及103年10月廢止前，該局理應填具</w:t>
      </w:r>
      <w:r w:rsidR="00394608">
        <w:rPr>
          <w:rFonts w:hint="eastAsia"/>
        </w:rPr>
        <w:t>系爭二採購案</w:t>
      </w:r>
      <w:r>
        <w:rPr>
          <w:rFonts w:hint="eastAsia"/>
        </w:rPr>
        <w:t>前揭表格分別至少12次及16次以上，竟僅填具1次，疏漏不全情形甚明。雖工業局以「該局召開林園大發案檢討協調會議達76次……」等語欲作為該局已盡督導、協調責任之事證，然查該會議(註：簽到表分別載明工業局代表及該局環保中心之簽到欄位)計召開76次，該局僅出席6次，出席率僅7.9％，該局工業區環保中心亦僅出席17次，出席率僅22.3％，就該等甚低之出席率以觀，顯難資為該局有利之認定，洵</w:t>
      </w:r>
      <w:r w:rsidR="008118E7">
        <w:rPr>
          <w:rFonts w:hint="eastAsia"/>
        </w:rPr>
        <w:t>未</w:t>
      </w:r>
      <w:r>
        <w:rPr>
          <w:rFonts w:hint="eastAsia"/>
        </w:rPr>
        <w:t>恪盡督導之責，至為灼然，以上並有相關會議紀錄及督導紀錄表影本附卷足憑。又，該局固一再以「原招標方式採最低標方式，致得標廠商有良莠不齊或廠商低價搶標情形，終因施工廠商專業不足、管理不當導致終止契約……」等語為</w:t>
      </w:r>
      <w:r w:rsidR="00394608">
        <w:rPr>
          <w:rFonts w:hint="eastAsia"/>
        </w:rPr>
        <w:t>系爭二採購案</w:t>
      </w:r>
      <w:r>
        <w:rPr>
          <w:rFonts w:hint="eastAsia"/>
        </w:rPr>
        <w:t>工程進度</w:t>
      </w:r>
      <w:r>
        <w:rPr>
          <w:rFonts w:hint="eastAsia"/>
        </w:rPr>
        <w:lastRenderedPageBreak/>
        <w:t>落後之原因，然依政府採購法第58條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予該廠商，並以次低標廠商為最低標廠商」，該局對於廠商低價搶標情事，尚非毫無補救措施，則事前既未見該局依前開規定設法補救之事證，該局於事後自難以前揭理由資為免責之依據。</w:t>
      </w:r>
    </w:p>
    <w:p w:rsidR="00B30D58" w:rsidRDefault="00B30D58" w:rsidP="00B30D58">
      <w:pPr>
        <w:pStyle w:val="3"/>
        <w:overflowPunct w:val="0"/>
        <w:autoSpaceDE w:val="0"/>
        <w:autoSpaceDN w:val="0"/>
        <w:ind w:left="1361" w:hanging="681"/>
      </w:pPr>
      <w:r>
        <w:rPr>
          <w:rFonts w:hint="eastAsia"/>
        </w:rPr>
        <w:t>綜上，</w:t>
      </w:r>
      <w:r w:rsidRPr="00E204E1">
        <w:rPr>
          <w:rFonts w:hint="eastAsia"/>
        </w:rPr>
        <w:t>系爭大園案、林園大發案等2採購案</w:t>
      </w:r>
      <w:r>
        <w:rPr>
          <w:rFonts w:hint="eastAsia"/>
        </w:rPr>
        <w:t>皆逾原訂期限分別近5年及4年之久，大園案甚至迄未完工，縱工業局咸認係廠商相關因素所致，審計部查核意見亦有審酌空間，惟該等採購案工程進度嚴重延宕，至為明顯，證諸該局於林園大發案進度落後檢討會議及大園案督導行程之出席率分別僅7.9％及52.9％，相關督導及自主管理紀錄更疏漏不全，洵未恪盡督導之責，殊有欠當。</w:t>
      </w:r>
    </w:p>
    <w:p w:rsidR="00B30D58" w:rsidRPr="00351BD0" w:rsidRDefault="00B30D58" w:rsidP="00B30D58">
      <w:pPr>
        <w:pStyle w:val="2"/>
        <w:overflowPunct w:val="0"/>
        <w:autoSpaceDE w:val="0"/>
        <w:autoSpaceDN w:val="0"/>
        <w:ind w:left="1021" w:hanging="681"/>
        <w:rPr>
          <w:b/>
        </w:rPr>
      </w:pPr>
      <w:r w:rsidRPr="00351BD0">
        <w:rPr>
          <w:rFonts w:hint="eastAsia"/>
          <w:b/>
        </w:rPr>
        <w:t>工業局基於水污染防治法</w:t>
      </w:r>
      <w:r w:rsidR="004C46A0">
        <w:rPr>
          <w:rFonts w:hint="eastAsia"/>
          <w:b/>
        </w:rPr>
        <w:t>、</w:t>
      </w:r>
      <w:r w:rsidRPr="00351BD0">
        <w:rPr>
          <w:rFonts w:hint="eastAsia"/>
          <w:b/>
        </w:rPr>
        <w:t>該局辦事細則分別賦予該局逾30餘年之「輔導」</w:t>
      </w:r>
      <w:r w:rsidR="004C46A0">
        <w:rPr>
          <w:rFonts w:hint="eastAsia"/>
          <w:b/>
        </w:rPr>
        <w:t>與</w:t>
      </w:r>
      <w:r w:rsidRPr="00351BD0">
        <w:rPr>
          <w:rFonts w:hint="eastAsia"/>
          <w:b/>
        </w:rPr>
        <w:t>工業區開發「工程」之督導及驗收等法定職責，早應俱備污染防治與開發工程專業學能及素養，尤應充實相關專業人力，詎該局竟以「非工程專業」及「專業人力不足」作為</w:t>
      </w:r>
      <w:r w:rsidR="00394608">
        <w:rPr>
          <w:rFonts w:hint="eastAsia"/>
          <w:b/>
        </w:rPr>
        <w:t>系爭二採購案</w:t>
      </w:r>
      <w:r w:rsidRPr="00351BD0">
        <w:rPr>
          <w:rFonts w:hint="eastAsia"/>
          <w:b/>
        </w:rPr>
        <w:t>工程進度遲延之理由，顯難昭公信，核有欠當：</w:t>
      </w:r>
    </w:p>
    <w:p w:rsidR="00B30D58" w:rsidRDefault="00B30D58" w:rsidP="00B30D58">
      <w:pPr>
        <w:pStyle w:val="3"/>
        <w:overflowPunct w:val="0"/>
        <w:autoSpaceDE w:val="0"/>
        <w:autoSpaceDN w:val="0"/>
        <w:ind w:left="1361" w:hanging="681"/>
      </w:pPr>
      <w:r>
        <w:rPr>
          <w:rFonts w:hint="eastAsia"/>
        </w:rPr>
        <w:t>按工業局除應輔導所轄各工業區、工廠、列管事業及污(廢)水下水道系統之污(廢)水處理及排放改善之外，工業區開發工程之規劃、設計、施工之督導及驗收事項，該局更應責無旁貸，此觀分別早於72年5月27日修正公布之水污染防治法第13條(80年5月6日修正為第23條，至91年5月22日修正為第</w:t>
      </w:r>
      <w:r>
        <w:rPr>
          <w:rFonts w:hint="eastAsia"/>
        </w:rPr>
        <w:lastRenderedPageBreak/>
        <w:t>24條迄今)及工業局辦事細則第9條(91年8月14日修正為第11條迄今)等法條意旨甚明。</w:t>
      </w:r>
    </w:p>
    <w:p w:rsidR="00B30D58" w:rsidRDefault="00B30D58" w:rsidP="00B30D58">
      <w:pPr>
        <w:pStyle w:val="3"/>
        <w:overflowPunct w:val="0"/>
        <w:autoSpaceDE w:val="0"/>
        <w:autoSpaceDN w:val="0"/>
        <w:ind w:left="1361" w:hanging="681"/>
      </w:pPr>
      <w:r>
        <w:rPr>
          <w:rFonts w:hint="eastAsia"/>
        </w:rPr>
        <w:t>關於</w:t>
      </w:r>
      <w:r w:rsidR="00394608">
        <w:rPr>
          <w:rFonts w:hint="eastAsia"/>
        </w:rPr>
        <w:t>系爭二採購案</w:t>
      </w:r>
      <w:r>
        <w:rPr>
          <w:rFonts w:hint="eastAsia"/>
        </w:rPr>
        <w:t>進度遲延原因，據工業局分別查復略以：「查『北中南老舊工業區更新與開發計畫』係首度針對開發完成15</w:t>
      </w:r>
      <w:r w:rsidR="00C05832">
        <w:rPr>
          <w:rFonts w:hint="eastAsia"/>
        </w:rPr>
        <w:t>年以上之全臺</w:t>
      </w:r>
      <w:r>
        <w:rPr>
          <w:rFonts w:hint="eastAsia"/>
        </w:rPr>
        <w:t>41處老舊工業區基盤設施及污水處理效能進行軟硬體全面提升……工業局非工程單位首度擔任工程管理重任……」、「因本局非屬工程專責機關，惟配合行政院振興經濟擴大公共建設政策，執行北中南老舊工業區之更新與開發計畫特別預算……個案工程規模不大</w:t>
      </w:r>
      <w:r w:rsidR="00DA58BE">
        <w:rPr>
          <w:rFonts w:hint="eastAsia"/>
        </w:rPr>
        <w:t>，</w:t>
      </w:r>
      <w:r>
        <w:rPr>
          <w:rFonts w:hint="eastAsia"/>
        </w:rPr>
        <w:t>但數量龐大(總計900案)，人力亦明顯不足」云云，顯見該局係以該局「非工程專業」及「專業人力不足」……等語作為</w:t>
      </w:r>
      <w:r w:rsidR="00394608">
        <w:rPr>
          <w:rFonts w:hint="eastAsia"/>
        </w:rPr>
        <w:t>系爭二採購案</w:t>
      </w:r>
      <w:r>
        <w:rPr>
          <w:rFonts w:hint="eastAsia"/>
        </w:rPr>
        <w:t>工程進度遲延之理由。</w:t>
      </w:r>
    </w:p>
    <w:p w:rsidR="00B30D58" w:rsidRDefault="00B30D58" w:rsidP="00B30D58">
      <w:pPr>
        <w:pStyle w:val="3"/>
        <w:overflowPunct w:val="0"/>
        <w:autoSpaceDE w:val="0"/>
        <w:autoSpaceDN w:val="0"/>
        <w:ind w:left="1361" w:hanging="681"/>
      </w:pPr>
      <w:r>
        <w:rPr>
          <w:rFonts w:hint="eastAsia"/>
        </w:rPr>
        <w:t>惟查，工業局依上開環保法律規定，除早自72年起成立「工業污染防治技術服務團」，嗣自90年起擴編該局北區檢驗中心，整合位於台中工業區內之「污染防治人才培訓中心」，於90年7月12日成立「工業區環境保護中心」，並規劃辦理「環保技術輔導計畫」之外，更分別於92年6月5日</w:t>
      </w:r>
      <w:r w:rsidR="00263444" w:rsidRPr="00DC6E71">
        <w:rPr>
          <w:rFonts w:hint="eastAsia"/>
        </w:rPr>
        <w:t>及91年8月14日</w:t>
      </w:r>
      <w:r w:rsidR="00263444">
        <w:rPr>
          <w:rFonts w:hint="eastAsia"/>
        </w:rPr>
        <w:t>訂定或修正發布之</w:t>
      </w:r>
      <w:r>
        <w:rPr>
          <w:rFonts w:hint="eastAsia"/>
        </w:rPr>
        <w:t>「工業區污水下水道系統廢污水處理及排放改善輔導辦法」第5條及該局辦事細則第6條明定：「主管機關為提升輔導對象之污(廢)水處理功能及改善排放水質，得提供必要協助及輔導，其相關事項如下：一、國內、外技術資訊。二、現場輔導。三、技術諮詢。四、技術移轉。五、營運管理。六、其他相關技術工作。」、「永續發展組分3科辦事，其職掌如下：……。二、工安環保輔導科：工業安全衛生之技術輔導協助推動事項、工業污染防治措施之擬訂、推動、督導及技術</w:t>
      </w:r>
      <w:r>
        <w:rPr>
          <w:rFonts w:hint="eastAsia"/>
        </w:rPr>
        <w:lastRenderedPageBreak/>
        <w:t>輔導事項……。」足證工業局早應積極培養所屬相關業務主管人員污染防治本職學能與環保工程專業素養，尤應充實相關專業人力，始足以落實前開法定職責，據此有效輔導國內</w:t>
      </w:r>
      <w:r w:rsidR="00263444">
        <w:rPr>
          <w:rFonts w:hint="eastAsia"/>
        </w:rPr>
        <w:t>各</w:t>
      </w:r>
      <w:r>
        <w:rPr>
          <w:rFonts w:hint="eastAsia"/>
        </w:rPr>
        <w:t>工業區廢污水處理系統排放之改善及相關污染防治措施、工程技術之精進；況且，該局辦事細則第11條既明定「工業區開發工程之規劃、設計、施工之督導及驗收」係屬該局之法定職掌，該局自應及早設法任用相關工程專業人員，凡此凸顯該局上揭「非工程專業」及「專業人力不足」等理由，悉屬飾卸之詞，不足採信，此復觀環保署表示略以：「工業局為目的事業主管機關與工業區污(廢)水處理廠之管理機關，自應依權責輔(督)導工業區污水處理單位知悉環保法令規定，並進行污染改善工作」等語益明。</w:t>
      </w:r>
    </w:p>
    <w:p w:rsidR="00B30D58" w:rsidRDefault="00B30D58" w:rsidP="00B30D58">
      <w:pPr>
        <w:pStyle w:val="3"/>
        <w:overflowPunct w:val="0"/>
        <w:autoSpaceDE w:val="0"/>
        <w:autoSpaceDN w:val="0"/>
        <w:ind w:left="1361" w:hanging="681"/>
      </w:pPr>
      <w:r>
        <w:rPr>
          <w:rFonts w:hint="eastAsia"/>
        </w:rPr>
        <w:t>綜上，工業局基於水污染防治法</w:t>
      </w:r>
      <w:r w:rsidR="00774D14">
        <w:rPr>
          <w:rFonts w:hint="eastAsia"/>
        </w:rPr>
        <w:t>、</w:t>
      </w:r>
      <w:r>
        <w:rPr>
          <w:rFonts w:hint="eastAsia"/>
        </w:rPr>
        <w:t>該局辦事細則分別賦予該局逾30餘年之「輔導」</w:t>
      </w:r>
      <w:r w:rsidR="00774D14">
        <w:rPr>
          <w:rFonts w:hint="eastAsia"/>
        </w:rPr>
        <w:t>與</w:t>
      </w:r>
      <w:r>
        <w:rPr>
          <w:rFonts w:hint="eastAsia"/>
        </w:rPr>
        <w:t>工業區開發</w:t>
      </w:r>
      <w:r w:rsidR="00774D14">
        <w:rPr>
          <w:rFonts w:hint="eastAsia"/>
        </w:rPr>
        <w:t>「</w:t>
      </w:r>
      <w:r>
        <w:rPr>
          <w:rFonts w:hint="eastAsia"/>
        </w:rPr>
        <w:t>工程</w:t>
      </w:r>
      <w:r w:rsidR="00774D14">
        <w:rPr>
          <w:rFonts w:hint="eastAsia"/>
        </w:rPr>
        <w:t>」</w:t>
      </w:r>
      <w:r>
        <w:rPr>
          <w:rFonts w:hint="eastAsia"/>
        </w:rPr>
        <w:t>之督導及驗收等法定職責，早應積極培養所屬污染防治與開發工程專業學能及素養，尤應充實相關專業人力，詎該局竟以「非工程專業」及「專業人力不足」作為</w:t>
      </w:r>
      <w:r w:rsidR="00394608">
        <w:rPr>
          <w:rFonts w:hint="eastAsia"/>
        </w:rPr>
        <w:t>系爭二採購案</w:t>
      </w:r>
      <w:r>
        <w:rPr>
          <w:rFonts w:hint="eastAsia"/>
        </w:rPr>
        <w:t>工程進度遲延之理由，顯難昭公信，核有欠當。</w:t>
      </w:r>
    </w:p>
    <w:p w:rsidR="00B30D58" w:rsidRPr="00802C4C" w:rsidRDefault="00394608" w:rsidP="00B30D58">
      <w:pPr>
        <w:pStyle w:val="2"/>
        <w:overflowPunct w:val="0"/>
        <w:autoSpaceDE w:val="0"/>
        <w:autoSpaceDN w:val="0"/>
        <w:ind w:left="1021" w:hanging="681"/>
        <w:rPr>
          <w:b/>
        </w:rPr>
      </w:pPr>
      <w:r>
        <w:rPr>
          <w:rFonts w:hint="eastAsia"/>
          <w:b/>
        </w:rPr>
        <w:t>系爭二採購案</w:t>
      </w:r>
      <w:r w:rsidR="00B30D58" w:rsidRPr="00802C4C">
        <w:rPr>
          <w:rFonts w:hint="eastAsia"/>
          <w:b/>
        </w:rPr>
        <w:t>既係因應「揮發性有機物空氣污染管制及排放標準」及「放流水標準」之修正而辦理，本應及早積極為之，卻皆遲至該等環保法令標準修正發布1個月後，始著手規劃，行事難謂積極，洵有欠</w:t>
      </w:r>
      <w:r w:rsidR="00B30D58">
        <w:rPr>
          <w:rFonts w:hint="eastAsia"/>
          <w:b/>
        </w:rPr>
        <w:t>當</w:t>
      </w:r>
      <w:r w:rsidR="00B30D58" w:rsidRPr="00802C4C">
        <w:rPr>
          <w:rFonts w:hint="eastAsia"/>
          <w:b/>
        </w:rPr>
        <w:t>：</w:t>
      </w:r>
    </w:p>
    <w:p w:rsidR="00B30D58" w:rsidRDefault="00B30D58" w:rsidP="00B30D58">
      <w:pPr>
        <w:pStyle w:val="3"/>
        <w:overflowPunct w:val="0"/>
        <w:autoSpaceDE w:val="0"/>
        <w:autoSpaceDN w:val="0"/>
        <w:ind w:left="1361" w:hanging="681"/>
      </w:pPr>
      <w:r>
        <w:rPr>
          <w:rFonts w:hint="eastAsia"/>
        </w:rPr>
        <w:t>按行政機關針對與該機關業務有關法規之動態，除應隨時注意並充分掌握相關異動資訊之外，更應提前積極因應，儘早周知相關利害關係人及標的團體預為準備，俾利相關行政管理措施之即時應變，並減緩相關當事人權益及產業生態之衝擊，此乃行政</w:t>
      </w:r>
      <w:r>
        <w:rPr>
          <w:rFonts w:hint="eastAsia"/>
        </w:rPr>
        <w:lastRenderedPageBreak/>
        <w:t>機關應有之基本認知及法制素養，分別有行政院法規委員會發布之行政機關法制作業實務手冊、中央行政機關法制作業應注意事項、行政院94年9月5日院臺規字第0940090005號秘書長函及行政程序法第154條、空氣污染防制法第20條等規定意旨，可資參考。</w:t>
      </w:r>
    </w:p>
    <w:p w:rsidR="00B30D58" w:rsidRDefault="00B30D58" w:rsidP="00B30D58">
      <w:pPr>
        <w:pStyle w:val="3"/>
        <w:overflowPunct w:val="0"/>
        <w:autoSpaceDE w:val="0"/>
        <w:autoSpaceDN w:val="0"/>
        <w:ind w:left="1361" w:hanging="681"/>
      </w:pPr>
      <w:r>
        <w:rPr>
          <w:rFonts w:hint="eastAsia"/>
        </w:rPr>
        <w:t>據工業局查復略以，環保署於100年2月1日修正發布「揮發性有機物空氣污染管制及排放標準」第35條至第38條規定後，因系爭林園大發案所在工業區污(廢)水處理廠收受石化製程廢水，依上開規定，其廢水處理設施應採用密閉集氣系統，並連通至污染防制設備，使其廢氣削減率達85％或排放濃度</w:t>
      </w:r>
      <w:r w:rsidR="00774D14">
        <w:rPr>
          <w:rFonts w:hint="eastAsia"/>
        </w:rPr>
        <w:t>為</w:t>
      </w:r>
      <w:r>
        <w:rPr>
          <w:rFonts w:hint="eastAsia"/>
        </w:rPr>
        <w:t>150ppm以下，爰於</w:t>
      </w:r>
      <w:r w:rsidR="00BE0F22">
        <w:rPr>
          <w:rFonts w:hint="eastAsia"/>
        </w:rPr>
        <w:t>同</w:t>
      </w:r>
      <w:r>
        <w:rPr>
          <w:rFonts w:hint="eastAsia"/>
        </w:rPr>
        <w:t>年3月10日辦理相關工程規劃事宜。至大園案之工程採購，該局係因應環保署98年2月25日環署水字第0980016584號公告修正之「放流水標準」第2條</w:t>
      </w:r>
      <w:r w:rsidR="006B4337">
        <w:rPr>
          <w:rFonts w:hint="eastAsia"/>
        </w:rPr>
        <w:t>規定</w:t>
      </w:r>
      <w:r>
        <w:rPr>
          <w:rFonts w:hint="eastAsia"/>
        </w:rPr>
        <w:t>，爰於</w:t>
      </w:r>
      <w:r w:rsidR="006B4337">
        <w:rPr>
          <w:rFonts w:hint="eastAsia"/>
        </w:rPr>
        <w:t>同</w:t>
      </w:r>
      <w:r>
        <w:rPr>
          <w:rFonts w:hint="eastAsia"/>
        </w:rPr>
        <w:t>年3至4月間召開國內工業區污(廢)水處理廠「工業區管線汰換及污水廠擴建與功能提升先期規劃檢討會議(註:依該局提供之98年5月4日工環稽字第0988001306</w:t>
      </w:r>
      <w:r w:rsidR="00A628CB">
        <w:rPr>
          <w:rFonts w:hint="eastAsia"/>
        </w:rPr>
        <w:t>號</w:t>
      </w:r>
      <w:r>
        <w:rPr>
          <w:rFonts w:hint="eastAsia"/>
        </w:rPr>
        <w:t>函附會議紀錄，該會議係於同年3月31日召開)」</w:t>
      </w:r>
      <w:r w:rsidR="006B4337">
        <w:rPr>
          <w:rFonts w:hint="eastAsia"/>
        </w:rPr>
        <w:t>，</w:t>
      </w:r>
      <w:r>
        <w:rPr>
          <w:rFonts w:hint="eastAsia"/>
        </w:rPr>
        <w:t>責請所轄各污(廢)水處理廠提供擴建與功能提升工程之預估金額及施作工項，以供後續設計規劃單位依實際情形及需求編列經費。足證工業局遲至「揮發性有機物空氣污染管制及排放標準」自100年2月1日修正發布1個月後，迨同年3月10日始進行規劃，大園案亦遲至「放流水標準」自98年2月25日修正發布1個月後，迨同年3月31日始著手規劃，亦即</w:t>
      </w:r>
      <w:r w:rsidR="00394608">
        <w:rPr>
          <w:rFonts w:hint="eastAsia"/>
        </w:rPr>
        <w:t>系爭二採購案</w:t>
      </w:r>
      <w:r>
        <w:rPr>
          <w:rFonts w:hint="eastAsia"/>
        </w:rPr>
        <w:t>皆遲至該等環保法令標準發布1個月後，方著手因應。</w:t>
      </w:r>
    </w:p>
    <w:p w:rsidR="00B30D58" w:rsidRDefault="00B30D58" w:rsidP="00B30D58">
      <w:pPr>
        <w:pStyle w:val="3"/>
        <w:overflowPunct w:val="0"/>
        <w:autoSpaceDE w:val="0"/>
        <w:autoSpaceDN w:val="0"/>
        <w:ind w:left="1361" w:hanging="681"/>
      </w:pPr>
      <w:r>
        <w:rPr>
          <w:rFonts w:hint="eastAsia"/>
        </w:rPr>
        <w:t>雖據工業局表示：「查環保署於99年5月5日函送『揮</w:t>
      </w:r>
      <w:r>
        <w:rPr>
          <w:rFonts w:hint="eastAsia"/>
        </w:rPr>
        <w:lastRenderedPageBreak/>
        <w:t>發性有機物空氣污染管制及排放標準』修正草案公告影本，並於同日邀集各單位召開修正草案研商會議，再於99年8月16日召開公聽會……法規最終定案內容仍須由</w:t>
      </w:r>
      <w:r w:rsidR="00012989">
        <w:rPr>
          <w:rFonts w:hint="eastAsia"/>
        </w:rPr>
        <w:t>該</w:t>
      </w:r>
      <w:r>
        <w:rPr>
          <w:rFonts w:hint="eastAsia"/>
        </w:rPr>
        <w:t>署決定，本局相關意見已分別於前揭2次會議中充分表達，且相關業者對本修正案亦有甚多意見表達，然</w:t>
      </w:r>
      <w:r w:rsidR="00012989">
        <w:rPr>
          <w:rFonts w:hint="eastAsia"/>
        </w:rPr>
        <w:t>該</w:t>
      </w:r>
      <w:r>
        <w:rPr>
          <w:rFonts w:hint="eastAsia"/>
        </w:rPr>
        <w:t>署並未完全採納，由於該等意見，</w:t>
      </w:r>
      <w:r w:rsidR="00012989">
        <w:rPr>
          <w:rFonts w:hint="eastAsia"/>
        </w:rPr>
        <w:t>該</w:t>
      </w:r>
      <w:r w:rsidR="00A628CB">
        <w:rPr>
          <w:rFonts w:hint="eastAsia"/>
        </w:rPr>
        <w:t>署採納情形不得而知，故本局以</w:t>
      </w:r>
      <w:r>
        <w:rPr>
          <w:rFonts w:hint="eastAsia"/>
        </w:rPr>
        <w:t>99年10月1日函表示意見……。嗣後，</w:t>
      </w:r>
      <w:r w:rsidR="00012989">
        <w:rPr>
          <w:rFonts w:hint="eastAsia"/>
        </w:rPr>
        <w:t>該</w:t>
      </w:r>
      <w:r>
        <w:rPr>
          <w:rFonts w:hint="eastAsia"/>
        </w:rPr>
        <w:t>署於100年2月1日發布修</w:t>
      </w:r>
      <w:r w:rsidR="00012989">
        <w:rPr>
          <w:rFonts w:hint="eastAsia"/>
        </w:rPr>
        <w:t>正</w:t>
      </w:r>
      <w:r>
        <w:rPr>
          <w:rFonts w:hint="eastAsia"/>
        </w:rPr>
        <w:t>前開標準……本局於法令規定確定後，即於</w:t>
      </w:r>
      <w:r w:rsidR="00012989">
        <w:rPr>
          <w:rFonts w:hint="eastAsia"/>
        </w:rPr>
        <w:t>同</w:t>
      </w:r>
      <w:r>
        <w:rPr>
          <w:rFonts w:hint="eastAsia"/>
        </w:rPr>
        <w:t>年3月10日召開會議，進行相關規劃設計研商……」云云。惟查，上述各環保標準早於修正發布前近9個月，環保署既皆曾邀集工業局在內之相關機關研商，該局自有充裕時間早為因應，至修正發布前，依行政程序法第154條規定，該標準草案亦有相當之預告期間，迄修正發布後，該標準修正內容已成定局後，該署亦皆即時函知該局轉請所屬知悉，該局自毋須待該標準定案後，始辦理規劃，更毋須迨１個月後，始著手辦理。固環保署與工業局分別基於國內環境品質守護及產業保護發展職責，對於上開環保標準各持立場，於草案修正期間存有異見，本可預見，自應充分溝通協調，以求環境保護及經濟發展共榮雙贏，倘已盡溝通協調之能事而無法雙贏，亦當以環境保護為優先，該局本應有此體認而能趁早因應，此觀環境基本法第3條規定：「基於國家長期利益，經濟、科技及社會發展均應兼顧環境保護。但經濟、科技及社會發展對環境有嚴重不良影響或有危害之虞者，應環境保護優先」自明，俱此益證該局行事有欠主動積極，至為明顯。</w:t>
      </w:r>
    </w:p>
    <w:p w:rsidR="00B30D58" w:rsidRDefault="00B30D58" w:rsidP="00B30D58">
      <w:pPr>
        <w:pStyle w:val="3"/>
        <w:overflowPunct w:val="0"/>
        <w:autoSpaceDE w:val="0"/>
        <w:autoSpaceDN w:val="0"/>
        <w:ind w:left="1361" w:hanging="681"/>
      </w:pPr>
      <w:r>
        <w:rPr>
          <w:rFonts w:hint="eastAsia"/>
        </w:rPr>
        <w:t>綜上，</w:t>
      </w:r>
      <w:r w:rsidR="00394608">
        <w:rPr>
          <w:rFonts w:hint="eastAsia"/>
        </w:rPr>
        <w:t>系爭二採購案</w:t>
      </w:r>
      <w:r>
        <w:rPr>
          <w:rFonts w:hint="eastAsia"/>
        </w:rPr>
        <w:t>既係因應「揮發性有機物空氣</w:t>
      </w:r>
      <w:r>
        <w:rPr>
          <w:rFonts w:hint="eastAsia"/>
        </w:rPr>
        <w:lastRenderedPageBreak/>
        <w:t>污染管制及排放標準」及「放流水標準」之修正而辦理，本應及早積極為之，卻皆遲至該等環保法令標準修正發布1個月後，始著手規劃，行事難謂積極，洵有欠當。</w:t>
      </w:r>
    </w:p>
    <w:p w:rsidR="00B30D58" w:rsidRPr="00802C4C" w:rsidRDefault="00B30D58" w:rsidP="00B30D58">
      <w:pPr>
        <w:pStyle w:val="2"/>
        <w:overflowPunct w:val="0"/>
        <w:autoSpaceDE w:val="0"/>
        <w:autoSpaceDN w:val="0"/>
        <w:ind w:left="1021" w:hanging="681"/>
        <w:rPr>
          <w:b/>
        </w:rPr>
      </w:pPr>
      <w:r w:rsidRPr="00802C4C">
        <w:rPr>
          <w:rFonts w:hint="eastAsia"/>
          <w:b/>
        </w:rPr>
        <w:t>工業局疏未完備系爭大園案工程有關項目、設備財產使用年限之清查作業，致未能預先察覺、評估調勻池未屆使用年限及其提前報廢所需流程而貿然規劃將其拆除，徒增嗣後變更設計所需時程達10個月之久，</w:t>
      </w:r>
      <w:r>
        <w:rPr>
          <w:rFonts w:hint="eastAsia"/>
          <w:b/>
        </w:rPr>
        <w:t>洵難辭審核及監督不周之責，核有怠失</w:t>
      </w:r>
      <w:r w:rsidRPr="00802C4C">
        <w:rPr>
          <w:rFonts w:hint="eastAsia"/>
          <w:b/>
        </w:rPr>
        <w:t>：</w:t>
      </w:r>
    </w:p>
    <w:p w:rsidR="00B30D58" w:rsidRDefault="00B30D58" w:rsidP="00B30D58">
      <w:pPr>
        <w:pStyle w:val="3"/>
        <w:overflowPunct w:val="0"/>
        <w:autoSpaceDE w:val="0"/>
        <w:autoSpaceDN w:val="0"/>
        <w:ind w:left="1361" w:hanging="681"/>
      </w:pPr>
      <w:r>
        <w:rPr>
          <w:rFonts w:hint="eastAsia"/>
        </w:rPr>
        <w:t>按各主管機關辦理各項工程計畫時，應對工程有關項目、財產之基本資料詳加調查及分析，如有未達使用年限之財物報廢案件，除應敘明原因，更應加強嚴格審核，此有國有財產法施行細則第20條、政府公共工程計畫與經費審議作業要點第5點，以及財政部(國有財產署)、行政院主計總處分別訂定發布之「國有公用財產管理手冊」、「物品管理手冊」及「各機關財物報廢分級核定金額表注意事項」等相關規定，足資參考。</w:t>
      </w:r>
    </w:p>
    <w:p w:rsidR="00B30D58" w:rsidRDefault="00B30D58" w:rsidP="00B30D58">
      <w:pPr>
        <w:pStyle w:val="3"/>
        <w:overflowPunct w:val="0"/>
        <w:autoSpaceDE w:val="0"/>
        <w:autoSpaceDN w:val="0"/>
        <w:ind w:left="1361" w:hanging="681"/>
      </w:pPr>
      <w:r>
        <w:rPr>
          <w:rFonts w:hint="eastAsia"/>
        </w:rPr>
        <w:t>據經濟部查復及審計部函報資料，為符合105年放流水標準，系爭大園案爰增建三級混凝沉澱池等污(廢)水系統處理單元，經受委託設計及監造廠商綜合評估後，於基本設計階段，規劃將未達使用年限之調勻池(I)拆除作為新建二沉池及三級混凝沉澱池等預定地，並將調勻池(II)旁曝氣池改為調勻池，於98年11月6日陳報經濟部於同年月18日同意核備在案。然未及1個月，旋因調勻池(I)啟用時間為83年7月1日，以使用年限25年計，至108年始屆滿，於98年規劃設計時，僅使用約15年，明顯屬未達使用年限之設施，倘提前報廢，不僅作業耗時且減損財產價值，遂經工業局變更前揭經核備有案之</w:t>
      </w:r>
      <w:r>
        <w:rPr>
          <w:rFonts w:hint="eastAsia"/>
        </w:rPr>
        <w:lastRenderedPageBreak/>
        <w:t>規劃案，改以不拆除方向設計，提請98年12月4日該局「工業區污水管線及污水處理廠更新推動辦公室」會議討論通過。嗣因調勻池不拆除後，系統各單元須重新選址並調整污(廢)水水理流向……等變更設計、細部設計及相關因素，受委託設計及監造廠商遲至99年4月20日始將細部設計書圖提交專案管理廠商審查，復因其所提送之細部設計報告、圖說及施工規範等資料未臻完整，迨同年10月11日始再補送相關文件，方經專案管理廠商審查核可，至同年月15日始辦理公開閱覽，迄同年11月23日完成決標，落後原訂99年1月26日完成工程招標作業之時程近10個月，較原訂5個月餘之作業時程逾時達1倍以上，工程延宕甚明。足證工業局辦理系爭大園案更新工程計畫先期規劃作業不足，疏未對其工程有關項目、財產使用年限等基本資料詳加清查及分析，亦未能納入契約內容具體要求承商履行，致未能預先察覺、評估調勻池未屆使用年限及其提前報廢所需流程，因而貿然規劃將其拆除，徒增嗣後變更設計所需時程，</w:t>
      </w:r>
      <w:r w:rsidR="00012989">
        <w:rPr>
          <w:rFonts w:hint="eastAsia"/>
        </w:rPr>
        <w:t>洵</w:t>
      </w:r>
      <w:r>
        <w:rPr>
          <w:rFonts w:hint="eastAsia"/>
        </w:rPr>
        <w:t>難辭怠未嚴格審核及監督不周之責，以上復觀工業局嗣後檢討表示略以：「檢討修訂契約範本：……有關財產未逾齡報廢衍生設計變更，延誤招標期程部分，</w:t>
      </w:r>
      <w:r w:rsidR="009E4DF3">
        <w:rPr>
          <w:rFonts w:hint="eastAsia"/>
        </w:rPr>
        <w:t>將</w:t>
      </w:r>
      <w:r>
        <w:rPr>
          <w:rFonts w:hint="eastAsia"/>
        </w:rPr>
        <w:t>檢討後續契約之工作說明書載明：『清查所有汰換池槽及設備之財產年限』」等語，尤資印證。</w:t>
      </w:r>
    </w:p>
    <w:p w:rsidR="00B30D58" w:rsidRDefault="00B30D58" w:rsidP="00B30D58">
      <w:pPr>
        <w:pStyle w:val="3"/>
        <w:overflowPunct w:val="0"/>
        <w:autoSpaceDE w:val="0"/>
        <w:autoSpaceDN w:val="0"/>
        <w:ind w:left="1361" w:hanging="681"/>
      </w:pPr>
      <w:r>
        <w:rPr>
          <w:rFonts w:hint="eastAsia"/>
        </w:rPr>
        <w:t>雖據工業局分別表示略以：「細部(變更)設計後之方案仍符合預期污(廢)水處理效益，與原基本設計規劃案之污(廢)水處理流程並無差異」、「污水處理量、處理後的放流水質、容量及法規符合等多與原規劃案一致，且減省工程費用達新臺幣(下同)2,119萬餘元」云云。然而，工業局倘能預先察</w:t>
      </w:r>
      <w:r>
        <w:rPr>
          <w:rFonts w:hint="eastAsia"/>
        </w:rPr>
        <w:lastRenderedPageBreak/>
        <w:t>覺、評估調勻池未屆使用年限及其提前報廢所需冗長時程，自應不會貿然規劃將其拆除而徒增後續變更設計所需時程。況且，倘該局所言屬實，變更設計案效益與原規劃案一致，經費更較原規劃案節省逾2千萬餘元，則工業局斯時如已善盡規劃評估之能事，即應慮及該局所稱變更設計案之優點，從而將其列為替選方案後擇優規劃，焉有未及早發現而再耗時變更設計之理，凡此益證工業局先期規劃作業有欠周延，評估替選方案明顯不足，至為明顯。</w:t>
      </w:r>
    </w:p>
    <w:p w:rsidR="0008389E" w:rsidRPr="0008389E" w:rsidRDefault="00B30D58" w:rsidP="008B1DAC">
      <w:pPr>
        <w:pStyle w:val="3"/>
        <w:overflowPunct w:val="0"/>
        <w:autoSpaceDE w:val="0"/>
        <w:autoSpaceDN w:val="0"/>
        <w:ind w:left="1361" w:hanging="681"/>
      </w:pPr>
      <w:r>
        <w:rPr>
          <w:rFonts w:hint="eastAsia"/>
        </w:rPr>
        <w:t>綜上，工業局疏未完備系爭大園案工程有關項目、設備財產使用年限之清查作業，致未能預先察覺、評估調勻池未屆使用年限及其提前報廢所需流程而貿然規劃將其拆除，徒增嗣後變更設計所需時程達10個月之久，洵難辭審核及監督不周之責，核有怠失。</w:t>
      </w:r>
    </w:p>
    <w:p w:rsidR="004F07EA" w:rsidRPr="008E5E6F" w:rsidRDefault="004F07EA" w:rsidP="00086A84">
      <w:pPr>
        <w:pStyle w:val="12"/>
        <w:spacing w:beforeLines="50" w:before="228"/>
        <w:ind w:left="680" w:firstLine="680"/>
      </w:pPr>
      <w:r w:rsidRPr="008E5E6F">
        <w:rPr>
          <w:rFonts w:hint="eastAsia"/>
        </w:rPr>
        <w:t>據上論結，</w:t>
      </w:r>
      <w:r w:rsidR="00B30D58">
        <w:rPr>
          <w:rFonts w:hint="eastAsia"/>
          <w:bCs/>
        </w:rPr>
        <w:t>經濟部工業局</w:t>
      </w:r>
      <w:r w:rsidR="008B1DAC" w:rsidRPr="008B1DAC">
        <w:rPr>
          <w:rFonts w:hint="eastAsia"/>
          <w:bCs/>
        </w:rPr>
        <w:t>針對</w:t>
      </w:r>
      <w:r w:rsidR="00394608">
        <w:rPr>
          <w:rFonts w:hint="eastAsia"/>
          <w:bCs/>
        </w:rPr>
        <w:t>系爭二採購案</w:t>
      </w:r>
      <w:r w:rsidR="008B1DAC" w:rsidRPr="008B1DAC">
        <w:rPr>
          <w:rFonts w:hint="eastAsia"/>
          <w:bCs/>
        </w:rPr>
        <w:t>工程進度嚴重延宕情事，</w:t>
      </w:r>
      <w:r w:rsidR="008B1DAC">
        <w:rPr>
          <w:rFonts w:hint="eastAsia"/>
          <w:bCs/>
        </w:rPr>
        <w:t>洵</w:t>
      </w:r>
      <w:r w:rsidR="008B1DAC" w:rsidRPr="008B1DAC">
        <w:rPr>
          <w:rFonts w:hint="eastAsia"/>
          <w:bCs/>
        </w:rPr>
        <w:t>難辭</w:t>
      </w:r>
      <w:r w:rsidR="00271743">
        <w:rPr>
          <w:rFonts w:hint="eastAsia"/>
          <w:bCs/>
        </w:rPr>
        <w:t>其</w:t>
      </w:r>
      <w:r w:rsidR="008B1DAC" w:rsidRPr="008B1DAC">
        <w:rPr>
          <w:rFonts w:hint="eastAsia"/>
          <w:bCs/>
        </w:rPr>
        <w:t>咎，</w:t>
      </w:r>
      <w:r w:rsidR="00271743">
        <w:rPr>
          <w:rFonts w:hint="eastAsia"/>
          <w:bCs/>
        </w:rPr>
        <w:t>經核確有違失，</w:t>
      </w:r>
      <w:r w:rsidRPr="008E5E6F">
        <w:rPr>
          <w:rFonts w:hint="eastAsia"/>
        </w:rPr>
        <w:t>爰依監察法第24條提案糾正，移送行政院轉飭所屬確實檢討改善見復。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FF1B55" w:rsidRDefault="004F07EA" w:rsidP="00086A84">
      <w:pPr>
        <w:pStyle w:val="ac"/>
        <w:spacing w:after="100" w:afterAutospacing="1"/>
        <w:ind w:leftChars="900" w:left="3061"/>
        <w:jc w:val="both"/>
        <w:rPr>
          <w:b w:val="0"/>
          <w:bCs/>
          <w:snapToGrid/>
          <w:spacing w:val="0"/>
          <w:kern w:val="0"/>
          <w:sz w:val="40"/>
        </w:rPr>
      </w:pPr>
      <w:bookmarkStart w:id="47" w:name="_Toc524895649"/>
      <w:bookmarkStart w:id="48" w:name="_Toc524896195"/>
      <w:bookmarkStart w:id="49" w:name="_Toc524896225"/>
      <w:bookmarkEnd w:id="47"/>
      <w:bookmarkEnd w:id="48"/>
      <w:bookmarkEnd w:id="49"/>
      <w:r w:rsidRPr="00086A84">
        <w:rPr>
          <w:rFonts w:hint="eastAsia"/>
          <w:b w:val="0"/>
          <w:bCs/>
          <w:snapToGrid/>
          <w:spacing w:val="0"/>
          <w:kern w:val="0"/>
          <w:sz w:val="40"/>
        </w:rPr>
        <w:t>提案委員：</w:t>
      </w:r>
      <w:r w:rsidR="00086A84">
        <w:rPr>
          <w:rFonts w:hint="eastAsia"/>
          <w:b w:val="0"/>
          <w:bCs/>
          <w:snapToGrid/>
          <w:spacing w:val="0"/>
          <w:kern w:val="0"/>
          <w:sz w:val="40"/>
        </w:rPr>
        <w:t>仉桂美、章仁香</w:t>
      </w:r>
    </w:p>
    <w:p w:rsidR="00433EBA" w:rsidRPr="008E5E6F" w:rsidRDefault="00433EBA" w:rsidP="001E7311">
      <w:pPr>
        <w:pStyle w:val="ac"/>
        <w:spacing w:before="0" w:after="0"/>
        <w:ind w:leftChars="1751" w:left="6132" w:hangingChars="42" w:hanging="176"/>
        <w:jc w:val="both"/>
        <w:rPr>
          <w:b w:val="0"/>
          <w:bCs/>
          <w:snapToGrid/>
          <w:spacing w:val="0"/>
          <w:kern w:val="0"/>
          <w:sz w:val="40"/>
        </w:rPr>
      </w:pPr>
    </w:p>
    <w:p w:rsidR="005377A8" w:rsidRPr="008E5E6F" w:rsidRDefault="005377A8" w:rsidP="001E7311">
      <w:pPr>
        <w:pStyle w:val="ac"/>
        <w:spacing w:before="0" w:after="0"/>
        <w:ind w:leftChars="1751" w:left="6132" w:hangingChars="42" w:hanging="176"/>
        <w:jc w:val="both"/>
        <w:rPr>
          <w:b w:val="0"/>
          <w:bCs/>
          <w:snapToGrid/>
          <w:spacing w:val="0"/>
          <w:kern w:val="0"/>
          <w:sz w:val="40"/>
        </w:rPr>
      </w:pPr>
    </w:p>
    <w:p w:rsidR="004F07EA" w:rsidRPr="008E5E6F" w:rsidRDefault="004F07EA" w:rsidP="00743910">
      <w:pPr>
        <w:pStyle w:val="1"/>
        <w:numPr>
          <w:ilvl w:val="0"/>
          <w:numId w:val="0"/>
        </w:numPr>
        <w:spacing w:beforeLines="50" w:before="228" w:afterLines="50" w:after="228"/>
        <w:ind w:leftChars="905" w:left="3078"/>
      </w:pPr>
      <w:bookmarkStart w:id="50" w:name="_GoBack"/>
      <w:bookmarkEnd w:id="50"/>
    </w:p>
    <w:sectPr w:rsidR="004F07EA" w:rsidRPr="008E5E6F">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A0" w:rsidRDefault="00C53FA0">
      <w:r>
        <w:separator/>
      </w:r>
    </w:p>
  </w:endnote>
  <w:endnote w:type="continuationSeparator" w:id="0">
    <w:p w:rsidR="00C53FA0" w:rsidRDefault="00C5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楷書體W5(P)">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1" w:rsidRDefault="006867D1">
    <w:pPr>
      <w:framePr w:wrap="around" w:vAnchor="text" w:hAnchor="margin" w:xAlign="center" w:y="1"/>
      <w:ind w:left="640" w:firstLine="400"/>
      <w:textDirection w:val="btLr"/>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6867D1" w:rsidRDefault="006867D1">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7D1" w:rsidRDefault="006867D1">
    <w:pPr>
      <w:pStyle w:val="af4"/>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086A84">
      <w:rPr>
        <w:rStyle w:val="af0"/>
        <w:noProof/>
        <w:sz w:val="24"/>
      </w:rPr>
      <w:t>12</w:t>
    </w:r>
    <w:r>
      <w:rPr>
        <w:rStyle w:val="af0"/>
        <w:sz w:val="24"/>
      </w:rPr>
      <w:fldChar w:fldCharType="end"/>
    </w:r>
  </w:p>
  <w:p w:rsidR="006867D1" w:rsidRDefault="006867D1">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A0" w:rsidRDefault="00C53FA0">
      <w:r>
        <w:separator/>
      </w:r>
    </w:p>
  </w:footnote>
  <w:footnote w:type="continuationSeparator" w:id="0">
    <w:p w:rsidR="00C53FA0" w:rsidRDefault="00C53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42282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03021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nsid w:val="0217509A"/>
    <w:multiLevelType w:val="hybridMultilevel"/>
    <w:tmpl w:val="CD56D26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9F83142"/>
    <w:multiLevelType w:val="hybridMultilevel"/>
    <w:tmpl w:val="F1C4A4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5D70382"/>
    <w:multiLevelType w:val="hybridMultilevel"/>
    <w:tmpl w:val="9EAA6F8A"/>
    <w:lvl w:ilvl="0" w:tplc="43F8F00A">
      <w:start w:val="1"/>
      <w:numFmt w:val="taiwaneseCountingThousand"/>
      <w:lvlText w:val="(%1)"/>
      <w:lvlJc w:val="left"/>
      <w:pPr>
        <w:tabs>
          <w:tab w:val="num" w:pos="1750"/>
        </w:tabs>
        <w:ind w:left="175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1D5367"/>
    <w:multiLevelType w:val="hybridMultilevel"/>
    <w:tmpl w:val="B7C6C0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0312E7"/>
    <w:multiLevelType w:val="hybridMultilevel"/>
    <w:tmpl w:val="B48039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E490594"/>
    <w:multiLevelType w:val="hybridMultilevel"/>
    <w:tmpl w:val="5DE8FC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AE21FC"/>
    <w:multiLevelType w:val="hybridMultilevel"/>
    <w:tmpl w:val="012E96A6"/>
    <w:lvl w:ilvl="0" w:tplc="F5124CC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6A5BFF"/>
    <w:multiLevelType w:val="hybridMultilevel"/>
    <w:tmpl w:val="0A2CA772"/>
    <w:lvl w:ilvl="0" w:tplc="ABDCAE26">
      <w:start w:val="3"/>
      <w:numFmt w:val="taiwaneseCountingThousand"/>
      <w:lvlText w:val="(%1)"/>
      <w:lvlJc w:val="left"/>
      <w:pPr>
        <w:tabs>
          <w:tab w:val="num" w:pos="0"/>
        </w:tabs>
        <w:ind w:left="567" w:hanging="567"/>
      </w:pPr>
      <w:rPr>
        <w:rFonts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9C20CD6"/>
    <w:multiLevelType w:val="hybridMultilevel"/>
    <w:tmpl w:val="1C1A50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FB7A36"/>
    <w:multiLevelType w:val="hybridMultilevel"/>
    <w:tmpl w:val="0248BCA6"/>
    <w:lvl w:ilvl="0" w:tplc="CDB8920C">
      <w:start w:val="1"/>
      <w:numFmt w:val="taiwaneseCountingThousand"/>
      <w:lvlText w:val="（%1）"/>
      <w:lvlJc w:val="left"/>
      <w:pPr>
        <w:tabs>
          <w:tab w:val="num" w:pos="825"/>
        </w:tabs>
        <w:ind w:left="825" w:hanging="825"/>
      </w:pPr>
      <w:rPr>
        <w:rFonts w:hint="default"/>
        <w:lang w:val="en-US"/>
      </w:rPr>
    </w:lvl>
    <w:lvl w:ilvl="1" w:tplc="8592C0A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D673D7"/>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3932785"/>
    <w:multiLevelType w:val="hybridMultilevel"/>
    <w:tmpl w:val="C9E2711A"/>
    <w:lvl w:ilvl="0" w:tplc="7BE6A544">
      <w:start w:val="1"/>
      <w:numFmt w:val="ideographDigital"/>
      <w:lvlText w:val="(%1)"/>
      <w:lvlJc w:val="left"/>
      <w:pPr>
        <w:tabs>
          <w:tab w:val="num" w:pos="0"/>
        </w:tabs>
        <w:ind w:left="567" w:hanging="567"/>
      </w:pPr>
      <w:rPr>
        <w:rFonts w:eastAsia="標楷體" w:hint="eastAsia"/>
        <w:b w:val="0"/>
        <w:i w:val="0"/>
        <w:dstrike w:val="0"/>
        <w:color w:val="auto"/>
        <w:sz w:val="32"/>
        <w:szCs w:val="32"/>
      </w:rPr>
    </w:lvl>
    <w:lvl w:ilvl="1" w:tplc="04090001">
      <w:start w:val="1"/>
      <w:numFmt w:val="bullet"/>
      <w:lvlText w:val=""/>
      <w:lvlJc w:val="left"/>
      <w:pPr>
        <w:tabs>
          <w:tab w:val="num" w:pos="960"/>
        </w:tabs>
        <w:ind w:left="960" w:hanging="480"/>
      </w:pPr>
      <w:rPr>
        <w:rFonts w:ascii="Wingdings" w:hAnsi="Wingdings" w:hint="default"/>
        <w:b w:val="0"/>
        <w:i w:val="0"/>
        <w:dstrike w:val="0"/>
        <w:color w:val="auto"/>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522F79"/>
    <w:multiLevelType w:val="hybridMultilevel"/>
    <w:tmpl w:val="00482C0C"/>
    <w:lvl w:ilvl="0" w:tplc="64B6235E">
      <w:start w:val="1"/>
      <w:numFmt w:val="taiwaneseCountingThousand"/>
      <w:lvlText w:val="(%1)"/>
      <w:lvlJc w:val="left"/>
      <w:pPr>
        <w:tabs>
          <w:tab w:val="num" w:pos="793"/>
        </w:tabs>
        <w:ind w:left="1360" w:hanging="1360"/>
      </w:pPr>
      <w:rPr>
        <w:rFonts w:eastAsia="標楷體" w:hint="eastAsia"/>
        <w:b w:val="0"/>
        <w:i w:val="0"/>
        <w:sz w:val="32"/>
      </w:rPr>
    </w:lvl>
    <w:lvl w:ilvl="1" w:tplc="04090019" w:tentative="1">
      <w:start w:val="1"/>
      <w:numFmt w:val="ideographTraditional"/>
      <w:lvlText w:val="%2、"/>
      <w:lvlJc w:val="left"/>
      <w:pPr>
        <w:tabs>
          <w:tab w:val="num" w:pos="1513"/>
        </w:tabs>
        <w:ind w:left="1513" w:hanging="480"/>
      </w:pPr>
    </w:lvl>
    <w:lvl w:ilvl="2" w:tplc="0409001B" w:tentative="1">
      <w:start w:val="1"/>
      <w:numFmt w:val="lowerRoman"/>
      <w:lvlText w:val="%3."/>
      <w:lvlJc w:val="right"/>
      <w:pPr>
        <w:tabs>
          <w:tab w:val="num" w:pos="1993"/>
        </w:tabs>
        <w:ind w:left="1993" w:hanging="480"/>
      </w:pPr>
    </w:lvl>
    <w:lvl w:ilvl="3" w:tplc="0409000F" w:tentative="1">
      <w:start w:val="1"/>
      <w:numFmt w:val="decimal"/>
      <w:lvlText w:val="%4."/>
      <w:lvlJc w:val="left"/>
      <w:pPr>
        <w:tabs>
          <w:tab w:val="num" w:pos="2473"/>
        </w:tabs>
        <w:ind w:left="2473" w:hanging="480"/>
      </w:pPr>
    </w:lvl>
    <w:lvl w:ilvl="4" w:tplc="04090019" w:tentative="1">
      <w:start w:val="1"/>
      <w:numFmt w:val="ideographTraditional"/>
      <w:lvlText w:val="%5、"/>
      <w:lvlJc w:val="left"/>
      <w:pPr>
        <w:tabs>
          <w:tab w:val="num" w:pos="2953"/>
        </w:tabs>
        <w:ind w:left="2953" w:hanging="480"/>
      </w:pPr>
    </w:lvl>
    <w:lvl w:ilvl="5" w:tplc="0409001B" w:tentative="1">
      <w:start w:val="1"/>
      <w:numFmt w:val="lowerRoman"/>
      <w:lvlText w:val="%6."/>
      <w:lvlJc w:val="right"/>
      <w:pPr>
        <w:tabs>
          <w:tab w:val="num" w:pos="3433"/>
        </w:tabs>
        <w:ind w:left="3433" w:hanging="480"/>
      </w:pPr>
    </w:lvl>
    <w:lvl w:ilvl="6" w:tplc="0409000F" w:tentative="1">
      <w:start w:val="1"/>
      <w:numFmt w:val="decimal"/>
      <w:lvlText w:val="%7."/>
      <w:lvlJc w:val="left"/>
      <w:pPr>
        <w:tabs>
          <w:tab w:val="num" w:pos="3913"/>
        </w:tabs>
        <w:ind w:left="3913" w:hanging="480"/>
      </w:pPr>
    </w:lvl>
    <w:lvl w:ilvl="7" w:tplc="04090019" w:tentative="1">
      <w:start w:val="1"/>
      <w:numFmt w:val="ideographTraditional"/>
      <w:lvlText w:val="%8、"/>
      <w:lvlJc w:val="left"/>
      <w:pPr>
        <w:tabs>
          <w:tab w:val="num" w:pos="4393"/>
        </w:tabs>
        <w:ind w:left="4393" w:hanging="480"/>
      </w:pPr>
    </w:lvl>
    <w:lvl w:ilvl="8" w:tplc="0409001B" w:tentative="1">
      <w:start w:val="1"/>
      <w:numFmt w:val="lowerRoman"/>
      <w:lvlText w:val="%9."/>
      <w:lvlJc w:val="right"/>
      <w:pPr>
        <w:tabs>
          <w:tab w:val="num" w:pos="4873"/>
        </w:tabs>
        <w:ind w:left="4873" w:hanging="480"/>
      </w:pPr>
    </w:lvl>
  </w:abstractNum>
  <w:abstractNum w:abstractNumId="20">
    <w:nsid w:val="45632FD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1">
    <w:nsid w:val="49DA6E3B"/>
    <w:multiLevelType w:val="hybridMultilevel"/>
    <w:tmpl w:val="5330DE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B9084E"/>
    <w:multiLevelType w:val="hybridMultilevel"/>
    <w:tmpl w:val="012E96A6"/>
    <w:lvl w:ilvl="0" w:tplc="F5124CC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1B0979"/>
    <w:multiLevelType w:val="hybridMultilevel"/>
    <w:tmpl w:val="A726EE36"/>
    <w:lvl w:ilvl="0" w:tplc="14FED36C">
      <w:start w:val="1"/>
      <w:numFmt w:val="taiwaneseCountingThousand"/>
      <w:lvlText w:val="(%1)"/>
      <w:lvlJc w:val="left"/>
      <w:pPr>
        <w:tabs>
          <w:tab w:val="num" w:pos="0"/>
        </w:tabs>
        <w:ind w:left="567" w:hanging="567"/>
      </w:pPr>
      <w:rPr>
        <w:rFonts w:eastAsia="標楷體" w:hint="eastAsia"/>
        <w:b w:val="0"/>
        <w:i w:val="0"/>
        <w:dstrike w:val="0"/>
        <w:color w:val="auto"/>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47606D"/>
    <w:multiLevelType w:val="multilevel"/>
    <w:tmpl w:val="DF401674"/>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28">
    <w:nsid w:val="59223D32"/>
    <w:multiLevelType w:val="hybridMultilevel"/>
    <w:tmpl w:val="E342D656"/>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A4799A"/>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E1F05C4"/>
    <w:multiLevelType w:val="hybridMultilevel"/>
    <w:tmpl w:val="D7A808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E9F3379"/>
    <w:multiLevelType w:val="hybridMultilevel"/>
    <w:tmpl w:val="5C326E02"/>
    <w:lvl w:ilvl="0" w:tplc="DBDC49F2">
      <w:start w:val="1"/>
      <w:numFmt w:val="ideograph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E52F35"/>
    <w:multiLevelType w:val="hybridMultilevel"/>
    <w:tmpl w:val="48A0A2FC"/>
    <w:lvl w:ilvl="0" w:tplc="BFCC95FC">
      <w:start w:val="1"/>
      <w:numFmt w:val="decimal"/>
      <w:lvlText w:val="（%1）"/>
      <w:lvlJc w:val="left"/>
      <w:pPr>
        <w:tabs>
          <w:tab w:val="num" w:pos="790"/>
        </w:tabs>
        <w:ind w:left="790" w:hanging="720"/>
      </w:pPr>
      <w:rPr>
        <w:rFonts w:hint="eastAsia"/>
      </w:rPr>
    </w:lvl>
    <w:lvl w:ilvl="1" w:tplc="45346900">
      <w:start w:val="1"/>
      <w:numFmt w:val="taiwaneseCountingThousand"/>
      <w:lvlText w:val="%2、"/>
      <w:lvlJc w:val="left"/>
      <w:pPr>
        <w:tabs>
          <w:tab w:val="num" w:pos="1270"/>
        </w:tabs>
        <w:ind w:left="1270" w:hanging="720"/>
      </w:pPr>
      <w:rPr>
        <w:rFonts w:ascii="標楷體" w:eastAsia="標楷體" w:hAnsi="標楷體" w:cs="Times New Roman"/>
      </w:rPr>
    </w:lvl>
    <w:lvl w:ilvl="2" w:tplc="43F8F00A">
      <w:start w:val="1"/>
      <w:numFmt w:val="taiwaneseCountingThousand"/>
      <w:lvlText w:val="(%3)"/>
      <w:lvlJc w:val="left"/>
      <w:pPr>
        <w:tabs>
          <w:tab w:val="num" w:pos="1750"/>
        </w:tabs>
        <w:ind w:left="1750" w:hanging="720"/>
      </w:pPr>
      <w:rPr>
        <w:rFonts w:hint="eastAsia"/>
      </w:r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33">
    <w:nsid w:val="67945568"/>
    <w:multiLevelType w:val="hybridMultilevel"/>
    <w:tmpl w:val="A14EDC78"/>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D62B20"/>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88275DF"/>
    <w:multiLevelType w:val="hybridMultilevel"/>
    <w:tmpl w:val="33582B26"/>
    <w:lvl w:ilvl="0" w:tplc="DA44E3E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6">
    <w:nsid w:val="7AF32218"/>
    <w:multiLevelType w:val="hybridMultilevel"/>
    <w:tmpl w:val="39CE0D98"/>
    <w:lvl w:ilvl="0" w:tplc="43F8F00A">
      <w:start w:val="1"/>
      <w:numFmt w:val="taiwaneseCountingThousand"/>
      <w:lvlText w:val="(%1)"/>
      <w:lvlJc w:val="left"/>
      <w:pPr>
        <w:tabs>
          <w:tab w:val="num" w:pos="1750"/>
        </w:tabs>
        <w:ind w:left="175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CBF7515"/>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8">
    <w:nsid w:val="7F552D16"/>
    <w:multiLevelType w:val="hybridMultilevel"/>
    <w:tmpl w:val="A14EDC78"/>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3"/>
  </w:num>
  <w:num w:numId="4">
    <w:abstractNumId w:val="19"/>
  </w:num>
  <w:num w:numId="5">
    <w:abstractNumId w:val="17"/>
  </w:num>
  <w:num w:numId="6">
    <w:abstractNumId w:val="12"/>
  </w:num>
  <w:num w:numId="7">
    <w:abstractNumId w:val="14"/>
  </w:num>
  <w:num w:numId="8">
    <w:abstractNumId w:val="25"/>
  </w:num>
  <w:num w:numId="9">
    <w:abstractNumId w:val="30"/>
  </w:num>
  <w:num w:numId="10">
    <w:abstractNumId w:val="2"/>
  </w:num>
  <w:num w:numId="11">
    <w:abstractNumId w:val="13"/>
  </w:num>
  <w:num w:numId="12">
    <w:abstractNumId w:val="9"/>
  </w:num>
  <w:num w:numId="13">
    <w:abstractNumId w:val="21"/>
  </w:num>
  <w:num w:numId="14">
    <w:abstractNumId w:val="8"/>
  </w:num>
  <w:num w:numId="15">
    <w:abstractNumId w:val="4"/>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num>
  <w:num w:numId="22">
    <w:abstractNumId w:val="5"/>
  </w:num>
  <w:num w:numId="23">
    <w:abstractNumId w:val="5"/>
  </w:num>
  <w:num w:numId="24">
    <w:abstractNumId w:val="2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6">
    <w:abstractNumId w:val="31"/>
  </w:num>
  <w:num w:numId="27">
    <w:abstractNumId w:val="5"/>
  </w:num>
  <w:num w:numId="28">
    <w:abstractNumId w:val="22"/>
  </w:num>
  <w:num w:numId="29">
    <w:abstractNumId w:val="15"/>
  </w:num>
  <w:num w:numId="30">
    <w:abstractNumId w:val="24"/>
  </w:num>
  <w:num w:numId="31">
    <w:abstractNumId w:val="26"/>
  </w:num>
  <w:num w:numId="32">
    <w:abstractNumId w:val="18"/>
  </w:num>
  <w:num w:numId="33">
    <w:abstractNumId w:val="32"/>
  </w:num>
  <w:num w:numId="34">
    <w:abstractNumId w:val="20"/>
  </w:num>
  <w:num w:numId="35">
    <w:abstractNumId w:val="16"/>
  </w:num>
  <w:num w:numId="36">
    <w:abstractNumId w:val="11"/>
  </w:num>
  <w:num w:numId="37">
    <w:abstractNumId w:val="34"/>
  </w:num>
  <w:num w:numId="38">
    <w:abstractNumId w:val="23"/>
  </w:num>
  <w:num w:numId="39">
    <w:abstractNumId w:val="36"/>
  </w:num>
  <w:num w:numId="40">
    <w:abstractNumId w:val="29"/>
  </w:num>
  <w:num w:numId="41">
    <w:abstractNumId w:val="28"/>
  </w:num>
  <w:num w:numId="42">
    <w:abstractNumId w:val="33"/>
  </w:num>
  <w:num w:numId="43">
    <w:abstractNumId w:val="37"/>
  </w:num>
  <w:num w:numId="44">
    <w:abstractNumId w:val="38"/>
  </w:num>
  <w:num w:numId="45">
    <w:abstractNumId w:val="1"/>
  </w:num>
  <w:num w:numId="46">
    <w:abstractNumId w:val="35"/>
  </w:num>
  <w:num w:numId="47">
    <w:abstractNumId w:val="6"/>
  </w:num>
  <w:num w:numId="4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83"/>
    <w:rsid w:val="00001797"/>
    <w:rsid w:val="000117B4"/>
    <w:rsid w:val="00012989"/>
    <w:rsid w:val="00012EA9"/>
    <w:rsid w:val="00013439"/>
    <w:rsid w:val="00013478"/>
    <w:rsid w:val="000149AE"/>
    <w:rsid w:val="000155E2"/>
    <w:rsid w:val="00016533"/>
    <w:rsid w:val="00017C8B"/>
    <w:rsid w:val="000210AA"/>
    <w:rsid w:val="00022220"/>
    <w:rsid w:val="00024367"/>
    <w:rsid w:val="00025744"/>
    <w:rsid w:val="00026B9D"/>
    <w:rsid w:val="00030130"/>
    <w:rsid w:val="000302AD"/>
    <w:rsid w:val="00032C8A"/>
    <w:rsid w:val="000379B0"/>
    <w:rsid w:val="00041B0F"/>
    <w:rsid w:val="000420E1"/>
    <w:rsid w:val="000459D4"/>
    <w:rsid w:val="0004788B"/>
    <w:rsid w:val="00047EE2"/>
    <w:rsid w:val="000501FE"/>
    <w:rsid w:val="00050860"/>
    <w:rsid w:val="000569DE"/>
    <w:rsid w:val="00056C49"/>
    <w:rsid w:val="0006772F"/>
    <w:rsid w:val="0007063C"/>
    <w:rsid w:val="0008231B"/>
    <w:rsid w:val="00083550"/>
    <w:rsid w:val="0008389E"/>
    <w:rsid w:val="00083F7B"/>
    <w:rsid w:val="00086198"/>
    <w:rsid w:val="00086A84"/>
    <w:rsid w:val="00087000"/>
    <w:rsid w:val="00090D24"/>
    <w:rsid w:val="0009168B"/>
    <w:rsid w:val="00092F93"/>
    <w:rsid w:val="00093993"/>
    <w:rsid w:val="00096807"/>
    <w:rsid w:val="000A1AF5"/>
    <w:rsid w:val="000A281F"/>
    <w:rsid w:val="000A6781"/>
    <w:rsid w:val="000A6C98"/>
    <w:rsid w:val="000A75D3"/>
    <w:rsid w:val="000B12F0"/>
    <w:rsid w:val="000B2106"/>
    <w:rsid w:val="000B2E89"/>
    <w:rsid w:val="000B4081"/>
    <w:rsid w:val="000C29F3"/>
    <w:rsid w:val="000C3AB6"/>
    <w:rsid w:val="000C44B1"/>
    <w:rsid w:val="000C7D02"/>
    <w:rsid w:val="000D04C2"/>
    <w:rsid w:val="000D0541"/>
    <w:rsid w:val="000D19AE"/>
    <w:rsid w:val="000D26D2"/>
    <w:rsid w:val="000D3B7D"/>
    <w:rsid w:val="000D4ED7"/>
    <w:rsid w:val="000D6DF6"/>
    <w:rsid w:val="000D733C"/>
    <w:rsid w:val="000E0352"/>
    <w:rsid w:val="000E2D70"/>
    <w:rsid w:val="000E37D3"/>
    <w:rsid w:val="000E3BBA"/>
    <w:rsid w:val="000E3E27"/>
    <w:rsid w:val="000E76D5"/>
    <w:rsid w:val="000F0F19"/>
    <w:rsid w:val="000F3C94"/>
    <w:rsid w:val="000F5842"/>
    <w:rsid w:val="00101B20"/>
    <w:rsid w:val="0010414B"/>
    <w:rsid w:val="001041CB"/>
    <w:rsid w:val="001063D9"/>
    <w:rsid w:val="0011197E"/>
    <w:rsid w:val="0011256B"/>
    <w:rsid w:val="001150B6"/>
    <w:rsid w:val="001152D1"/>
    <w:rsid w:val="00116005"/>
    <w:rsid w:val="001209B0"/>
    <w:rsid w:val="00120EDD"/>
    <w:rsid w:val="00130479"/>
    <w:rsid w:val="0013081F"/>
    <w:rsid w:val="00132B2C"/>
    <w:rsid w:val="00134A91"/>
    <w:rsid w:val="001363BF"/>
    <w:rsid w:val="00136DFF"/>
    <w:rsid w:val="001425F3"/>
    <w:rsid w:val="00143625"/>
    <w:rsid w:val="0015028E"/>
    <w:rsid w:val="0015289C"/>
    <w:rsid w:val="001557EF"/>
    <w:rsid w:val="0015629E"/>
    <w:rsid w:val="0016010E"/>
    <w:rsid w:val="00160CF4"/>
    <w:rsid w:val="0016382A"/>
    <w:rsid w:val="0016502F"/>
    <w:rsid w:val="00166CDE"/>
    <w:rsid w:val="0016742C"/>
    <w:rsid w:val="0016753A"/>
    <w:rsid w:val="00170C18"/>
    <w:rsid w:val="001716BA"/>
    <w:rsid w:val="00172973"/>
    <w:rsid w:val="00174877"/>
    <w:rsid w:val="0017732D"/>
    <w:rsid w:val="0017768C"/>
    <w:rsid w:val="001835EA"/>
    <w:rsid w:val="00183D4A"/>
    <w:rsid w:val="00184064"/>
    <w:rsid w:val="00184B42"/>
    <w:rsid w:val="00185C55"/>
    <w:rsid w:val="00186660"/>
    <w:rsid w:val="001876F8"/>
    <w:rsid w:val="00190CF5"/>
    <w:rsid w:val="001910FF"/>
    <w:rsid w:val="001927A7"/>
    <w:rsid w:val="001952E3"/>
    <w:rsid w:val="001A08DD"/>
    <w:rsid w:val="001A0CE4"/>
    <w:rsid w:val="001A1DB9"/>
    <w:rsid w:val="001A218B"/>
    <w:rsid w:val="001A2BE6"/>
    <w:rsid w:val="001A4145"/>
    <w:rsid w:val="001B0F1E"/>
    <w:rsid w:val="001B60EF"/>
    <w:rsid w:val="001B6A6B"/>
    <w:rsid w:val="001B6B74"/>
    <w:rsid w:val="001C0A93"/>
    <w:rsid w:val="001C4460"/>
    <w:rsid w:val="001C509E"/>
    <w:rsid w:val="001C61D5"/>
    <w:rsid w:val="001D065B"/>
    <w:rsid w:val="001D0758"/>
    <w:rsid w:val="001D0E9C"/>
    <w:rsid w:val="001D1B1B"/>
    <w:rsid w:val="001D1E11"/>
    <w:rsid w:val="001D43DD"/>
    <w:rsid w:val="001D4EA8"/>
    <w:rsid w:val="001D62A1"/>
    <w:rsid w:val="001E01C1"/>
    <w:rsid w:val="001E052C"/>
    <w:rsid w:val="001E4E43"/>
    <w:rsid w:val="001E4F39"/>
    <w:rsid w:val="001E52CF"/>
    <w:rsid w:val="001E7311"/>
    <w:rsid w:val="001F1A7D"/>
    <w:rsid w:val="001F5A5B"/>
    <w:rsid w:val="0020052D"/>
    <w:rsid w:val="002014C0"/>
    <w:rsid w:val="002025F8"/>
    <w:rsid w:val="002037AB"/>
    <w:rsid w:val="00203AEC"/>
    <w:rsid w:val="00204402"/>
    <w:rsid w:val="00206212"/>
    <w:rsid w:val="00206E46"/>
    <w:rsid w:val="002109CF"/>
    <w:rsid w:val="00211D16"/>
    <w:rsid w:val="00212635"/>
    <w:rsid w:val="0021532D"/>
    <w:rsid w:val="0021730A"/>
    <w:rsid w:val="00224BE3"/>
    <w:rsid w:val="002251D0"/>
    <w:rsid w:val="00225A9B"/>
    <w:rsid w:val="002265C5"/>
    <w:rsid w:val="00234975"/>
    <w:rsid w:val="00235C8C"/>
    <w:rsid w:val="002424A1"/>
    <w:rsid w:val="00242D2E"/>
    <w:rsid w:val="00244192"/>
    <w:rsid w:val="0024499D"/>
    <w:rsid w:val="00247436"/>
    <w:rsid w:val="002474F4"/>
    <w:rsid w:val="00251747"/>
    <w:rsid w:val="0025233B"/>
    <w:rsid w:val="00253391"/>
    <w:rsid w:val="00254C1D"/>
    <w:rsid w:val="002554A8"/>
    <w:rsid w:val="002568F8"/>
    <w:rsid w:val="00257986"/>
    <w:rsid w:val="00261A3E"/>
    <w:rsid w:val="00261D7F"/>
    <w:rsid w:val="00262117"/>
    <w:rsid w:val="00262413"/>
    <w:rsid w:val="00263444"/>
    <w:rsid w:val="002670FE"/>
    <w:rsid w:val="00271743"/>
    <w:rsid w:val="002729F1"/>
    <w:rsid w:val="0027556E"/>
    <w:rsid w:val="00276352"/>
    <w:rsid w:val="002766AD"/>
    <w:rsid w:val="0027698F"/>
    <w:rsid w:val="002807C4"/>
    <w:rsid w:val="0028191C"/>
    <w:rsid w:val="00281A6F"/>
    <w:rsid w:val="002821BF"/>
    <w:rsid w:val="00282B60"/>
    <w:rsid w:val="00283D6A"/>
    <w:rsid w:val="00284B11"/>
    <w:rsid w:val="00284F17"/>
    <w:rsid w:val="00287DD9"/>
    <w:rsid w:val="00287DFD"/>
    <w:rsid w:val="00290429"/>
    <w:rsid w:val="00292EEC"/>
    <w:rsid w:val="00293C93"/>
    <w:rsid w:val="00294F43"/>
    <w:rsid w:val="002963C4"/>
    <w:rsid w:val="002A20E0"/>
    <w:rsid w:val="002A26E7"/>
    <w:rsid w:val="002A4EAF"/>
    <w:rsid w:val="002A684D"/>
    <w:rsid w:val="002A6F5E"/>
    <w:rsid w:val="002B0A08"/>
    <w:rsid w:val="002B0B1D"/>
    <w:rsid w:val="002B44AF"/>
    <w:rsid w:val="002B4ACE"/>
    <w:rsid w:val="002B5098"/>
    <w:rsid w:val="002B60F9"/>
    <w:rsid w:val="002B6A83"/>
    <w:rsid w:val="002C0DDC"/>
    <w:rsid w:val="002C1224"/>
    <w:rsid w:val="002C29D2"/>
    <w:rsid w:val="002C2FCA"/>
    <w:rsid w:val="002C445A"/>
    <w:rsid w:val="002C6D16"/>
    <w:rsid w:val="002D16E7"/>
    <w:rsid w:val="002D3F3F"/>
    <w:rsid w:val="002D479A"/>
    <w:rsid w:val="002D7456"/>
    <w:rsid w:val="002E1263"/>
    <w:rsid w:val="002E29ED"/>
    <w:rsid w:val="002E46B4"/>
    <w:rsid w:val="002E485E"/>
    <w:rsid w:val="002E7878"/>
    <w:rsid w:val="002F18F4"/>
    <w:rsid w:val="002F1B40"/>
    <w:rsid w:val="003002FE"/>
    <w:rsid w:val="003061EA"/>
    <w:rsid w:val="00306266"/>
    <w:rsid w:val="00307D73"/>
    <w:rsid w:val="00310090"/>
    <w:rsid w:val="00310EF0"/>
    <w:rsid w:val="00311292"/>
    <w:rsid w:val="003149B0"/>
    <w:rsid w:val="0031561A"/>
    <w:rsid w:val="00315890"/>
    <w:rsid w:val="00316849"/>
    <w:rsid w:val="00320C90"/>
    <w:rsid w:val="00321403"/>
    <w:rsid w:val="0032308F"/>
    <w:rsid w:val="00324DC1"/>
    <w:rsid w:val="0032519B"/>
    <w:rsid w:val="00325652"/>
    <w:rsid w:val="0032745C"/>
    <w:rsid w:val="00327D9E"/>
    <w:rsid w:val="00331735"/>
    <w:rsid w:val="00333F42"/>
    <w:rsid w:val="003360FA"/>
    <w:rsid w:val="003377CE"/>
    <w:rsid w:val="00337908"/>
    <w:rsid w:val="0034061B"/>
    <w:rsid w:val="00344783"/>
    <w:rsid w:val="00344CD9"/>
    <w:rsid w:val="00350CDC"/>
    <w:rsid w:val="00352389"/>
    <w:rsid w:val="0035244C"/>
    <w:rsid w:val="00353196"/>
    <w:rsid w:val="003541D6"/>
    <w:rsid w:val="003602FD"/>
    <w:rsid w:val="00362FA6"/>
    <w:rsid w:val="003666D4"/>
    <w:rsid w:val="0036770F"/>
    <w:rsid w:val="00371260"/>
    <w:rsid w:val="003735D0"/>
    <w:rsid w:val="0037489D"/>
    <w:rsid w:val="00375817"/>
    <w:rsid w:val="00375FD4"/>
    <w:rsid w:val="003804E6"/>
    <w:rsid w:val="00390433"/>
    <w:rsid w:val="00390EB1"/>
    <w:rsid w:val="00391B49"/>
    <w:rsid w:val="00392194"/>
    <w:rsid w:val="00394608"/>
    <w:rsid w:val="00394B10"/>
    <w:rsid w:val="0039576B"/>
    <w:rsid w:val="00396CEE"/>
    <w:rsid w:val="003A51CC"/>
    <w:rsid w:val="003A6118"/>
    <w:rsid w:val="003A7E5F"/>
    <w:rsid w:val="003B0F07"/>
    <w:rsid w:val="003B153D"/>
    <w:rsid w:val="003B24B7"/>
    <w:rsid w:val="003B4594"/>
    <w:rsid w:val="003B4B29"/>
    <w:rsid w:val="003B6157"/>
    <w:rsid w:val="003B64E7"/>
    <w:rsid w:val="003C09D7"/>
    <w:rsid w:val="003C1B95"/>
    <w:rsid w:val="003D1B04"/>
    <w:rsid w:val="003D2BBE"/>
    <w:rsid w:val="003D40AC"/>
    <w:rsid w:val="003D6C20"/>
    <w:rsid w:val="003D6FFC"/>
    <w:rsid w:val="003D70DB"/>
    <w:rsid w:val="003E07AF"/>
    <w:rsid w:val="003E0969"/>
    <w:rsid w:val="003F059C"/>
    <w:rsid w:val="003F10FE"/>
    <w:rsid w:val="003F24DE"/>
    <w:rsid w:val="003F2649"/>
    <w:rsid w:val="003F4588"/>
    <w:rsid w:val="003F6E54"/>
    <w:rsid w:val="003F784A"/>
    <w:rsid w:val="003F7F86"/>
    <w:rsid w:val="00400232"/>
    <w:rsid w:val="00400E2F"/>
    <w:rsid w:val="004028D6"/>
    <w:rsid w:val="0040298E"/>
    <w:rsid w:val="00404360"/>
    <w:rsid w:val="00406614"/>
    <w:rsid w:val="00406AFC"/>
    <w:rsid w:val="00407144"/>
    <w:rsid w:val="0041134C"/>
    <w:rsid w:val="00413665"/>
    <w:rsid w:val="0041381D"/>
    <w:rsid w:val="0041495F"/>
    <w:rsid w:val="00415330"/>
    <w:rsid w:val="004201FC"/>
    <w:rsid w:val="004241D9"/>
    <w:rsid w:val="004329A7"/>
    <w:rsid w:val="00433EBA"/>
    <w:rsid w:val="004341BD"/>
    <w:rsid w:val="00435F9E"/>
    <w:rsid w:val="004406A5"/>
    <w:rsid w:val="00440836"/>
    <w:rsid w:val="004416B6"/>
    <w:rsid w:val="00444B44"/>
    <w:rsid w:val="00446826"/>
    <w:rsid w:val="00451477"/>
    <w:rsid w:val="00453B64"/>
    <w:rsid w:val="00455171"/>
    <w:rsid w:val="00460467"/>
    <w:rsid w:val="00464818"/>
    <w:rsid w:val="00466D86"/>
    <w:rsid w:val="00470E48"/>
    <w:rsid w:val="004730A3"/>
    <w:rsid w:val="0047371F"/>
    <w:rsid w:val="0047453A"/>
    <w:rsid w:val="004748DA"/>
    <w:rsid w:val="00480999"/>
    <w:rsid w:val="00480D9F"/>
    <w:rsid w:val="00481A07"/>
    <w:rsid w:val="00484ED9"/>
    <w:rsid w:val="004873D3"/>
    <w:rsid w:val="004914AA"/>
    <w:rsid w:val="00491BA3"/>
    <w:rsid w:val="00492BCC"/>
    <w:rsid w:val="00492C31"/>
    <w:rsid w:val="004941BD"/>
    <w:rsid w:val="00494970"/>
    <w:rsid w:val="00494FA0"/>
    <w:rsid w:val="00497BC1"/>
    <w:rsid w:val="00497D10"/>
    <w:rsid w:val="004A08A5"/>
    <w:rsid w:val="004A0E0C"/>
    <w:rsid w:val="004A1371"/>
    <w:rsid w:val="004A189A"/>
    <w:rsid w:val="004A3A5E"/>
    <w:rsid w:val="004A4912"/>
    <w:rsid w:val="004A4C3B"/>
    <w:rsid w:val="004A4DC0"/>
    <w:rsid w:val="004A61DD"/>
    <w:rsid w:val="004A6531"/>
    <w:rsid w:val="004A675F"/>
    <w:rsid w:val="004A6AD2"/>
    <w:rsid w:val="004B2BFC"/>
    <w:rsid w:val="004B5921"/>
    <w:rsid w:val="004B659B"/>
    <w:rsid w:val="004C193E"/>
    <w:rsid w:val="004C1CBD"/>
    <w:rsid w:val="004C4120"/>
    <w:rsid w:val="004C46A0"/>
    <w:rsid w:val="004D1A3F"/>
    <w:rsid w:val="004D1C77"/>
    <w:rsid w:val="004D2448"/>
    <w:rsid w:val="004D7383"/>
    <w:rsid w:val="004D7AD2"/>
    <w:rsid w:val="004E00EA"/>
    <w:rsid w:val="004E576A"/>
    <w:rsid w:val="004E75A5"/>
    <w:rsid w:val="004F07EA"/>
    <w:rsid w:val="004F0813"/>
    <w:rsid w:val="004F2742"/>
    <w:rsid w:val="004F30D0"/>
    <w:rsid w:val="004F5187"/>
    <w:rsid w:val="004F546A"/>
    <w:rsid w:val="004F720E"/>
    <w:rsid w:val="00501387"/>
    <w:rsid w:val="00501E40"/>
    <w:rsid w:val="0050308E"/>
    <w:rsid w:val="0051041E"/>
    <w:rsid w:val="00516591"/>
    <w:rsid w:val="00516E73"/>
    <w:rsid w:val="00517F6E"/>
    <w:rsid w:val="005251EE"/>
    <w:rsid w:val="00532985"/>
    <w:rsid w:val="005372E4"/>
    <w:rsid w:val="005377A8"/>
    <w:rsid w:val="0054236B"/>
    <w:rsid w:val="0054716F"/>
    <w:rsid w:val="00547F77"/>
    <w:rsid w:val="00552060"/>
    <w:rsid w:val="0055259D"/>
    <w:rsid w:val="00553D2A"/>
    <w:rsid w:val="00554E72"/>
    <w:rsid w:val="00557C1F"/>
    <w:rsid w:val="00561546"/>
    <w:rsid w:val="00562823"/>
    <w:rsid w:val="0057027C"/>
    <w:rsid w:val="0057165B"/>
    <w:rsid w:val="00573F57"/>
    <w:rsid w:val="005740A6"/>
    <w:rsid w:val="005753BE"/>
    <w:rsid w:val="0058013B"/>
    <w:rsid w:val="005801F5"/>
    <w:rsid w:val="00580E11"/>
    <w:rsid w:val="005815B5"/>
    <w:rsid w:val="00581BF9"/>
    <w:rsid w:val="00584B18"/>
    <w:rsid w:val="00585522"/>
    <w:rsid w:val="00585A83"/>
    <w:rsid w:val="00587B19"/>
    <w:rsid w:val="00587EA0"/>
    <w:rsid w:val="005928B1"/>
    <w:rsid w:val="00593B3B"/>
    <w:rsid w:val="00596A74"/>
    <w:rsid w:val="005A2960"/>
    <w:rsid w:val="005A3608"/>
    <w:rsid w:val="005A5B7B"/>
    <w:rsid w:val="005B0817"/>
    <w:rsid w:val="005B1B75"/>
    <w:rsid w:val="005B497C"/>
    <w:rsid w:val="005B49EE"/>
    <w:rsid w:val="005B69BA"/>
    <w:rsid w:val="005B7F3B"/>
    <w:rsid w:val="005C0350"/>
    <w:rsid w:val="005C1D0A"/>
    <w:rsid w:val="005C754B"/>
    <w:rsid w:val="005C785D"/>
    <w:rsid w:val="005D2653"/>
    <w:rsid w:val="005D2CC0"/>
    <w:rsid w:val="005D307F"/>
    <w:rsid w:val="005D38A1"/>
    <w:rsid w:val="005D68F8"/>
    <w:rsid w:val="005E1BA2"/>
    <w:rsid w:val="005E2E97"/>
    <w:rsid w:val="005E2EA9"/>
    <w:rsid w:val="005E5C01"/>
    <w:rsid w:val="005E7500"/>
    <w:rsid w:val="005E7F32"/>
    <w:rsid w:val="005F014E"/>
    <w:rsid w:val="005F01A8"/>
    <w:rsid w:val="005F14A4"/>
    <w:rsid w:val="005F219C"/>
    <w:rsid w:val="005F28E9"/>
    <w:rsid w:val="005F3987"/>
    <w:rsid w:val="005F46AE"/>
    <w:rsid w:val="005F5634"/>
    <w:rsid w:val="005F67EF"/>
    <w:rsid w:val="00601528"/>
    <w:rsid w:val="006018F5"/>
    <w:rsid w:val="00601BF8"/>
    <w:rsid w:val="006023B8"/>
    <w:rsid w:val="0060299A"/>
    <w:rsid w:val="0060334F"/>
    <w:rsid w:val="006038A3"/>
    <w:rsid w:val="00605747"/>
    <w:rsid w:val="00606552"/>
    <w:rsid w:val="00611D45"/>
    <w:rsid w:val="00613F83"/>
    <w:rsid w:val="006176D5"/>
    <w:rsid w:val="006215F1"/>
    <w:rsid w:val="00622E79"/>
    <w:rsid w:val="006238FF"/>
    <w:rsid w:val="00626299"/>
    <w:rsid w:val="00630534"/>
    <w:rsid w:val="00632A54"/>
    <w:rsid w:val="00632D9E"/>
    <w:rsid w:val="00634040"/>
    <w:rsid w:val="006347FD"/>
    <w:rsid w:val="00635AC0"/>
    <w:rsid w:val="00637F2E"/>
    <w:rsid w:val="00637F94"/>
    <w:rsid w:val="00640569"/>
    <w:rsid w:val="006405D6"/>
    <w:rsid w:val="00644EF5"/>
    <w:rsid w:val="00646CAE"/>
    <w:rsid w:val="00651D1F"/>
    <w:rsid w:val="00653ECE"/>
    <w:rsid w:val="00654750"/>
    <w:rsid w:val="00657BC4"/>
    <w:rsid w:val="006609BD"/>
    <w:rsid w:val="00664B56"/>
    <w:rsid w:val="00670127"/>
    <w:rsid w:val="00670616"/>
    <w:rsid w:val="00670F00"/>
    <w:rsid w:val="00672437"/>
    <w:rsid w:val="00677D43"/>
    <w:rsid w:val="00680784"/>
    <w:rsid w:val="00682A6E"/>
    <w:rsid w:val="00682AF3"/>
    <w:rsid w:val="006867D1"/>
    <w:rsid w:val="00687855"/>
    <w:rsid w:val="00692CF5"/>
    <w:rsid w:val="00693B5E"/>
    <w:rsid w:val="00696172"/>
    <w:rsid w:val="00696FCF"/>
    <w:rsid w:val="006A07BA"/>
    <w:rsid w:val="006A12FB"/>
    <w:rsid w:val="006A2481"/>
    <w:rsid w:val="006A37E3"/>
    <w:rsid w:val="006A668D"/>
    <w:rsid w:val="006A6952"/>
    <w:rsid w:val="006A7B9A"/>
    <w:rsid w:val="006B000B"/>
    <w:rsid w:val="006B002E"/>
    <w:rsid w:val="006B1BD1"/>
    <w:rsid w:val="006B2034"/>
    <w:rsid w:val="006B2AD7"/>
    <w:rsid w:val="006B4337"/>
    <w:rsid w:val="006B71C3"/>
    <w:rsid w:val="006D01ED"/>
    <w:rsid w:val="006D163B"/>
    <w:rsid w:val="006E047F"/>
    <w:rsid w:val="006E3412"/>
    <w:rsid w:val="006E7ADC"/>
    <w:rsid w:val="006F06C2"/>
    <w:rsid w:val="006F1120"/>
    <w:rsid w:val="006F2895"/>
    <w:rsid w:val="006F3A74"/>
    <w:rsid w:val="006F40C2"/>
    <w:rsid w:val="006F6E60"/>
    <w:rsid w:val="006F7828"/>
    <w:rsid w:val="007022F3"/>
    <w:rsid w:val="00705BCD"/>
    <w:rsid w:val="007062B4"/>
    <w:rsid w:val="00711954"/>
    <w:rsid w:val="007147AF"/>
    <w:rsid w:val="00717803"/>
    <w:rsid w:val="0072005E"/>
    <w:rsid w:val="00721B37"/>
    <w:rsid w:val="00721C6B"/>
    <w:rsid w:val="00725B98"/>
    <w:rsid w:val="0073194E"/>
    <w:rsid w:val="007427F1"/>
    <w:rsid w:val="00742D52"/>
    <w:rsid w:val="00742E74"/>
    <w:rsid w:val="00743910"/>
    <w:rsid w:val="00747606"/>
    <w:rsid w:val="007511B5"/>
    <w:rsid w:val="00751B86"/>
    <w:rsid w:val="00757127"/>
    <w:rsid w:val="0075720E"/>
    <w:rsid w:val="00757958"/>
    <w:rsid w:val="0076259A"/>
    <w:rsid w:val="00763B4F"/>
    <w:rsid w:val="007644E1"/>
    <w:rsid w:val="00764FB8"/>
    <w:rsid w:val="007672D6"/>
    <w:rsid w:val="007675D5"/>
    <w:rsid w:val="00767C42"/>
    <w:rsid w:val="0077156B"/>
    <w:rsid w:val="007716D2"/>
    <w:rsid w:val="00772C20"/>
    <w:rsid w:val="007737B6"/>
    <w:rsid w:val="00773E9B"/>
    <w:rsid w:val="00774D14"/>
    <w:rsid w:val="00775942"/>
    <w:rsid w:val="00775FE8"/>
    <w:rsid w:val="00777240"/>
    <w:rsid w:val="0077764C"/>
    <w:rsid w:val="00780BE6"/>
    <w:rsid w:val="007814D1"/>
    <w:rsid w:val="00781687"/>
    <w:rsid w:val="0078398B"/>
    <w:rsid w:val="00784523"/>
    <w:rsid w:val="007858C9"/>
    <w:rsid w:val="00790F00"/>
    <w:rsid w:val="00793CC2"/>
    <w:rsid w:val="00796649"/>
    <w:rsid w:val="00797BBD"/>
    <w:rsid w:val="007A04D3"/>
    <w:rsid w:val="007A0875"/>
    <w:rsid w:val="007A1225"/>
    <w:rsid w:val="007A3FE9"/>
    <w:rsid w:val="007A5B6F"/>
    <w:rsid w:val="007A634C"/>
    <w:rsid w:val="007A69A1"/>
    <w:rsid w:val="007B2559"/>
    <w:rsid w:val="007B2DCE"/>
    <w:rsid w:val="007B5982"/>
    <w:rsid w:val="007C0E8E"/>
    <w:rsid w:val="007C12FC"/>
    <w:rsid w:val="007C1FA0"/>
    <w:rsid w:val="007C43FD"/>
    <w:rsid w:val="007C533F"/>
    <w:rsid w:val="007C58F4"/>
    <w:rsid w:val="007D0382"/>
    <w:rsid w:val="007D54CC"/>
    <w:rsid w:val="007D6C9F"/>
    <w:rsid w:val="007E1D10"/>
    <w:rsid w:val="007E29E3"/>
    <w:rsid w:val="007E38A3"/>
    <w:rsid w:val="007E3BC7"/>
    <w:rsid w:val="007E3ED6"/>
    <w:rsid w:val="007E7CE3"/>
    <w:rsid w:val="007F1C85"/>
    <w:rsid w:val="007F23FE"/>
    <w:rsid w:val="007F30D7"/>
    <w:rsid w:val="007F5A49"/>
    <w:rsid w:val="007F66CB"/>
    <w:rsid w:val="0080199C"/>
    <w:rsid w:val="00802B29"/>
    <w:rsid w:val="00805EE2"/>
    <w:rsid w:val="008076CA"/>
    <w:rsid w:val="0081032E"/>
    <w:rsid w:val="008118E7"/>
    <w:rsid w:val="008160BA"/>
    <w:rsid w:val="0081707D"/>
    <w:rsid w:val="00822D1A"/>
    <w:rsid w:val="00823BD9"/>
    <w:rsid w:val="00834825"/>
    <w:rsid w:val="00834A5C"/>
    <w:rsid w:val="00834C24"/>
    <w:rsid w:val="00834EF5"/>
    <w:rsid w:val="008360BA"/>
    <w:rsid w:val="00841596"/>
    <w:rsid w:val="00843585"/>
    <w:rsid w:val="0084725F"/>
    <w:rsid w:val="00852981"/>
    <w:rsid w:val="008571EC"/>
    <w:rsid w:val="00857C37"/>
    <w:rsid w:val="00857DC0"/>
    <w:rsid w:val="00862222"/>
    <w:rsid w:val="00865EF3"/>
    <w:rsid w:val="008666DA"/>
    <w:rsid w:val="00867728"/>
    <w:rsid w:val="00867D21"/>
    <w:rsid w:val="008755D7"/>
    <w:rsid w:val="00876CD1"/>
    <w:rsid w:val="0087756A"/>
    <w:rsid w:val="00881042"/>
    <w:rsid w:val="0088201A"/>
    <w:rsid w:val="0088325A"/>
    <w:rsid w:val="0088568D"/>
    <w:rsid w:val="008859B0"/>
    <w:rsid w:val="00886344"/>
    <w:rsid w:val="00886389"/>
    <w:rsid w:val="00892A9A"/>
    <w:rsid w:val="00892CF3"/>
    <w:rsid w:val="008935DB"/>
    <w:rsid w:val="00893D38"/>
    <w:rsid w:val="008946D5"/>
    <w:rsid w:val="008966D3"/>
    <w:rsid w:val="00897FF1"/>
    <w:rsid w:val="008A3A45"/>
    <w:rsid w:val="008A6668"/>
    <w:rsid w:val="008B0195"/>
    <w:rsid w:val="008B06D9"/>
    <w:rsid w:val="008B0B1D"/>
    <w:rsid w:val="008B0F96"/>
    <w:rsid w:val="008B1DAC"/>
    <w:rsid w:val="008B2BA3"/>
    <w:rsid w:val="008B3EFA"/>
    <w:rsid w:val="008C0B2F"/>
    <w:rsid w:val="008C0E57"/>
    <w:rsid w:val="008C1107"/>
    <w:rsid w:val="008C3B84"/>
    <w:rsid w:val="008C43EB"/>
    <w:rsid w:val="008C5BC0"/>
    <w:rsid w:val="008C791D"/>
    <w:rsid w:val="008D0C4F"/>
    <w:rsid w:val="008D1706"/>
    <w:rsid w:val="008D1BAE"/>
    <w:rsid w:val="008D542F"/>
    <w:rsid w:val="008D624E"/>
    <w:rsid w:val="008E440A"/>
    <w:rsid w:val="008E5E6F"/>
    <w:rsid w:val="008E6A42"/>
    <w:rsid w:val="008E73D3"/>
    <w:rsid w:val="008F0439"/>
    <w:rsid w:val="008F187E"/>
    <w:rsid w:val="008F3B48"/>
    <w:rsid w:val="008F4FC8"/>
    <w:rsid w:val="00903448"/>
    <w:rsid w:val="0090587C"/>
    <w:rsid w:val="00907972"/>
    <w:rsid w:val="00910660"/>
    <w:rsid w:val="00910DE8"/>
    <w:rsid w:val="00911421"/>
    <w:rsid w:val="009158FF"/>
    <w:rsid w:val="00916134"/>
    <w:rsid w:val="00916B02"/>
    <w:rsid w:val="00916D51"/>
    <w:rsid w:val="0092306E"/>
    <w:rsid w:val="00930C89"/>
    <w:rsid w:val="0093169C"/>
    <w:rsid w:val="00931D56"/>
    <w:rsid w:val="00934BD1"/>
    <w:rsid w:val="0094075E"/>
    <w:rsid w:val="009412FD"/>
    <w:rsid w:val="00942D57"/>
    <w:rsid w:val="00943527"/>
    <w:rsid w:val="00943D65"/>
    <w:rsid w:val="00946CD0"/>
    <w:rsid w:val="00947D12"/>
    <w:rsid w:val="0095260C"/>
    <w:rsid w:val="00954929"/>
    <w:rsid w:val="00957B5E"/>
    <w:rsid w:val="00957FC0"/>
    <w:rsid w:val="00962B56"/>
    <w:rsid w:val="00962E69"/>
    <w:rsid w:val="00967BB7"/>
    <w:rsid w:val="00970534"/>
    <w:rsid w:val="00970EA1"/>
    <w:rsid w:val="009733C3"/>
    <w:rsid w:val="00973A60"/>
    <w:rsid w:val="0098007F"/>
    <w:rsid w:val="00981282"/>
    <w:rsid w:val="00981ED0"/>
    <w:rsid w:val="00983350"/>
    <w:rsid w:val="00987C6A"/>
    <w:rsid w:val="00993AA9"/>
    <w:rsid w:val="00993E1E"/>
    <w:rsid w:val="00994C11"/>
    <w:rsid w:val="009954ED"/>
    <w:rsid w:val="009A0841"/>
    <w:rsid w:val="009A1064"/>
    <w:rsid w:val="009A5A50"/>
    <w:rsid w:val="009A5B39"/>
    <w:rsid w:val="009B29C6"/>
    <w:rsid w:val="009B7458"/>
    <w:rsid w:val="009B7ACB"/>
    <w:rsid w:val="009C0B92"/>
    <w:rsid w:val="009C13EE"/>
    <w:rsid w:val="009C29C0"/>
    <w:rsid w:val="009C6F8C"/>
    <w:rsid w:val="009C768A"/>
    <w:rsid w:val="009D2335"/>
    <w:rsid w:val="009D3433"/>
    <w:rsid w:val="009D4115"/>
    <w:rsid w:val="009D49B2"/>
    <w:rsid w:val="009E1D15"/>
    <w:rsid w:val="009E4DF3"/>
    <w:rsid w:val="009E6730"/>
    <w:rsid w:val="009E6FB8"/>
    <w:rsid w:val="009F0F48"/>
    <w:rsid w:val="009F11BE"/>
    <w:rsid w:val="009F1DBB"/>
    <w:rsid w:val="009F29D6"/>
    <w:rsid w:val="009F43B4"/>
    <w:rsid w:val="00A0085D"/>
    <w:rsid w:val="00A020D7"/>
    <w:rsid w:val="00A02718"/>
    <w:rsid w:val="00A03653"/>
    <w:rsid w:val="00A04EF8"/>
    <w:rsid w:val="00A0567D"/>
    <w:rsid w:val="00A07AA0"/>
    <w:rsid w:val="00A15823"/>
    <w:rsid w:val="00A1757E"/>
    <w:rsid w:val="00A215E5"/>
    <w:rsid w:val="00A2349F"/>
    <w:rsid w:val="00A27441"/>
    <w:rsid w:val="00A30431"/>
    <w:rsid w:val="00A4117C"/>
    <w:rsid w:val="00A42052"/>
    <w:rsid w:val="00A43851"/>
    <w:rsid w:val="00A43ACB"/>
    <w:rsid w:val="00A46763"/>
    <w:rsid w:val="00A50197"/>
    <w:rsid w:val="00A50232"/>
    <w:rsid w:val="00A506F6"/>
    <w:rsid w:val="00A51483"/>
    <w:rsid w:val="00A51583"/>
    <w:rsid w:val="00A5172A"/>
    <w:rsid w:val="00A55F65"/>
    <w:rsid w:val="00A562B8"/>
    <w:rsid w:val="00A6110C"/>
    <w:rsid w:val="00A628CB"/>
    <w:rsid w:val="00A62B8D"/>
    <w:rsid w:val="00A64C2B"/>
    <w:rsid w:val="00A71E17"/>
    <w:rsid w:val="00A724DB"/>
    <w:rsid w:val="00A72589"/>
    <w:rsid w:val="00A7277A"/>
    <w:rsid w:val="00A73AFB"/>
    <w:rsid w:val="00A73F08"/>
    <w:rsid w:val="00A74CE8"/>
    <w:rsid w:val="00A74FBF"/>
    <w:rsid w:val="00A75837"/>
    <w:rsid w:val="00A833DA"/>
    <w:rsid w:val="00A8546E"/>
    <w:rsid w:val="00A86379"/>
    <w:rsid w:val="00A865B7"/>
    <w:rsid w:val="00A87276"/>
    <w:rsid w:val="00A87308"/>
    <w:rsid w:val="00A927A8"/>
    <w:rsid w:val="00A942A0"/>
    <w:rsid w:val="00A94D51"/>
    <w:rsid w:val="00A95611"/>
    <w:rsid w:val="00A95729"/>
    <w:rsid w:val="00AA02AF"/>
    <w:rsid w:val="00AA0FF5"/>
    <w:rsid w:val="00AA385A"/>
    <w:rsid w:val="00AA3FD6"/>
    <w:rsid w:val="00AA689B"/>
    <w:rsid w:val="00AB06BD"/>
    <w:rsid w:val="00AB120E"/>
    <w:rsid w:val="00AB2137"/>
    <w:rsid w:val="00AB2990"/>
    <w:rsid w:val="00AB6069"/>
    <w:rsid w:val="00AB7AD9"/>
    <w:rsid w:val="00AC1DE2"/>
    <w:rsid w:val="00AC325E"/>
    <w:rsid w:val="00AC32E5"/>
    <w:rsid w:val="00AC38A7"/>
    <w:rsid w:val="00AC3F25"/>
    <w:rsid w:val="00AC4F02"/>
    <w:rsid w:val="00AD25EE"/>
    <w:rsid w:val="00AD27BC"/>
    <w:rsid w:val="00AD3018"/>
    <w:rsid w:val="00AD6A3C"/>
    <w:rsid w:val="00AD7A97"/>
    <w:rsid w:val="00AE00FD"/>
    <w:rsid w:val="00AE1F3B"/>
    <w:rsid w:val="00AE26AA"/>
    <w:rsid w:val="00AE5451"/>
    <w:rsid w:val="00AE6DDA"/>
    <w:rsid w:val="00AF2CE6"/>
    <w:rsid w:val="00AF58E7"/>
    <w:rsid w:val="00B006DD"/>
    <w:rsid w:val="00B0224E"/>
    <w:rsid w:val="00B079E6"/>
    <w:rsid w:val="00B107BA"/>
    <w:rsid w:val="00B10D95"/>
    <w:rsid w:val="00B11602"/>
    <w:rsid w:val="00B13646"/>
    <w:rsid w:val="00B136CD"/>
    <w:rsid w:val="00B13886"/>
    <w:rsid w:val="00B139D1"/>
    <w:rsid w:val="00B15102"/>
    <w:rsid w:val="00B165C2"/>
    <w:rsid w:val="00B16A1C"/>
    <w:rsid w:val="00B2327F"/>
    <w:rsid w:val="00B2363E"/>
    <w:rsid w:val="00B23ABA"/>
    <w:rsid w:val="00B24DAE"/>
    <w:rsid w:val="00B30D58"/>
    <w:rsid w:val="00B328A6"/>
    <w:rsid w:val="00B32E7D"/>
    <w:rsid w:val="00B3329B"/>
    <w:rsid w:val="00B33EF6"/>
    <w:rsid w:val="00B354EF"/>
    <w:rsid w:val="00B36D59"/>
    <w:rsid w:val="00B40E31"/>
    <w:rsid w:val="00B43B83"/>
    <w:rsid w:val="00B44102"/>
    <w:rsid w:val="00B467D0"/>
    <w:rsid w:val="00B52079"/>
    <w:rsid w:val="00B53D80"/>
    <w:rsid w:val="00B53DE2"/>
    <w:rsid w:val="00B55AF5"/>
    <w:rsid w:val="00B57BF3"/>
    <w:rsid w:val="00B6496E"/>
    <w:rsid w:val="00B700D0"/>
    <w:rsid w:val="00B71088"/>
    <w:rsid w:val="00B7206C"/>
    <w:rsid w:val="00B721B8"/>
    <w:rsid w:val="00B74458"/>
    <w:rsid w:val="00B748E9"/>
    <w:rsid w:val="00B763EA"/>
    <w:rsid w:val="00B8116E"/>
    <w:rsid w:val="00B82226"/>
    <w:rsid w:val="00B8307B"/>
    <w:rsid w:val="00B91704"/>
    <w:rsid w:val="00B9197A"/>
    <w:rsid w:val="00B939AA"/>
    <w:rsid w:val="00B940DE"/>
    <w:rsid w:val="00B96B8F"/>
    <w:rsid w:val="00BA1DF5"/>
    <w:rsid w:val="00BA5E47"/>
    <w:rsid w:val="00BA6E61"/>
    <w:rsid w:val="00BA7B8B"/>
    <w:rsid w:val="00BB1987"/>
    <w:rsid w:val="00BB1CE0"/>
    <w:rsid w:val="00BB393E"/>
    <w:rsid w:val="00BB3B24"/>
    <w:rsid w:val="00BB4952"/>
    <w:rsid w:val="00BB7CD9"/>
    <w:rsid w:val="00BC125C"/>
    <w:rsid w:val="00BC53D7"/>
    <w:rsid w:val="00BC5C6E"/>
    <w:rsid w:val="00BC7CCB"/>
    <w:rsid w:val="00BD12E4"/>
    <w:rsid w:val="00BD195F"/>
    <w:rsid w:val="00BD30AB"/>
    <w:rsid w:val="00BD6A04"/>
    <w:rsid w:val="00BD75E9"/>
    <w:rsid w:val="00BD7AB9"/>
    <w:rsid w:val="00BE0C95"/>
    <w:rsid w:val="00BE0F22"/>
    <w:rsid w:val="00BE2219"/>
    <w:rsid w:val="00BE4AEB"/>
    <w:rsid w:val="00BE4BAE"/>
    <w:rsid w:val="00BE4BBF"/>
    <w:rsid w:val="00BE6163"/>
    <w:rsid w:val="00BE754F"/>
    <w:rsid w:val="00BF096E"/>
    <w:rsid w:val="00BF148D"/>
    <w:rsid w:val="00BF48B9"/>
    <w:rsid w:val="00BF659B"/>
    <w:rsid w:val="00C00989"/>
    <w:rsid w:val="00C00B3B"/>
    <w:rsid w:val="00C015FA"/>
    <w:rsid w:val="00C0235B"/>
    <w:rsid w:val="00C036AA"/>
    <w:rsid w:val="00C05832"/>
    <w:rsid w:val="00C05A30"/>
    <w:rsid w:val="00C06A03"/>
    <w:rsid w:val="00C06E81"/>
    <w:rsid w:val="00C07A18"/>
    <w:rsid w:val="00C116B9"/>
    <w:rsid w:val="00C117F2"/>
    <w:rsid w:val="00C12FF4"/>
    <w:rsid w:val="00C13F93"/>
    <w:rsid w:val="00C14EDF"/>
    <w:rsid w:val="00C15AC2"/>
    <w:rsid w:val="00C17AD2"/>
    <w:rsid w:val="00C17BB2"/>
    <w:rsid w:val="00C17FE2"/>
    <w:rsid w:val="00C20012"/>
    <w:rsid w:val="00C208A9"/>
    <w:rsid w:val="00C2221E"/>
    <w:rsid w:val="00C256AE"/>
    <w:rsid w:val="00C2687B"/>
    <w:rsid w:val="00C27B8C"/>
    <w:rsid w:val="00C30393"/>
    <w:rsid w:val="00C3076D"/>
    <w:rsid w:val="00C314F5"/>
    <w:rsid w:val="00C325D9"/>
    <w:rsid w:val="00C32BF0"/>
    <w:rsid w:val="00C332CB"/>
    <w:rsid w:val="00C344A9"/>
    <w:rsid w:val="00C34DA3"/>
    <w:rsid w:val="00C40723"/>
    <w:rsid w:val="00C43BB6"/>
    <w:rsid w:val="00C44164"/>
    <w:rsid w:val="00C4473F"/>
    <w:rsid w:val="00C44F27"/>
    <w:rsid w:val="00C45804"/>
    <w:rsid w:val="00C46623"/>
    <w:rsid w:val="00C4767A"/>
    <w:rsid w:val="00C513F9"/>
    <w:rsid w:val="00C52BC9"/>
    <w:rsid w:val="00C53FA0"/>
    <w:rsid w:val="00C54F76"/>
    <w:rsid w:val="00C55210"/>
    <w:rsid w:val="00C55DB7"/>
    <w:rsid w:val="00C55FCB"/>
    <w:rsid w:val="00C61026"/>
    <w:rsid w:val="00C64DBA"/>
    <w:rsid w:val="00C655CA"/>
    <w:rsid w:val="00C71930"/>
    <w:rsid w:val="00C736B4"/>
    <w:rsid w:val="00C80431"/>
    <w:rsid w:val="00C814A3"/>
    <w:rsid w:val="00C8295E"/>
    <w:rsid w:val="00C85E9C"/>
    <w:rsid w:val="00C92D8E"/>
    <w:rsid w:val="00C93EFE"/>
    <w:rsid w:val="00C94977"/>
    <w:rsid w:val="00C95B32"/>
    <w:rsid w:val="00C9618B"/>
    <w:rsid w:val="00CA03FC"/>
    <w:rsid w:val="00CA20B2"/>
    <w:rsid w:val="00CA21B7"/>
    <w:rsid w:val="00CA317D"/>
    <w:rsid w:val="00CA4DAC"/>
    <w:rsid w:val="00CA4FED"/>
    <w:rsid w:val="00CA5653"/>
    <w:rsid w:val="00CB0B81"/>
    <w:rsid w:val="00CB1FB2"/>
    <w:rsid w:val="00CB2DFA"/>
    <w:rsid w:val="00CB36DB"/>
    <w:rsid w:val="00CB3CE5"/>
    <w:rsid w:val="00CB6268"/>
    <w:rsid w:val="00CC411D"/>
    <w:rsid w:val="00CC42D4"/>
    <w:rsid w:val="00CC4980"/>
    <w:rsid w:val="00CC55C3"/>
    <w:rsid w:val="00CC727D"/>
    <w:rsid w:val="00CC79EB"/>
    <w:rsid w:val="00CD0037"/>
    <w:rsid w:val="00CD02B2"/>
    <w:rsid w:val="00CD37BB"/>
    <w:rsid w:val="00CD3E53"/>
    <w:rsid w:val="00CD40BC"/>
    <w:rsid w:val="00CD7B71"/>
    <w:rsid w:val="00CE1881"/>
    <w:rsid w:val="00CE3BC8"/>
    <w:rsid w:val="00CE7C3C"/>
    <w:rsid w:val="00CF0C46"/>
    <w:rsid w:val="00CF1565"/>
    <w:rsid w:val="00CF3083"/>
    <w:rsid w:val="00CF3D87"/>
    <w:rsid w:val="00CF5AE2"/>
    <w:rsid w:val="00CF7925"/>
    <w:rsid w:val="00D01EE6"/>
    <w:rsid w:val="00D02E4C"/>
    <w:rsid w:val="00D038E9"/>
    <w:rsid w:val="00D115FC"/>
    <w:rsid w:val="00D11D50"/>
    <w:rsid w:val="00D176F0"/>
    <w:rsid w:val="00D20555"/>
    <w:rsid w:val="00D218DF"/>
    <w:rsid w:val="00D22D91"/>
    <w:rsid w:val="00D26728"/>
    <w:rsid w:val="00D311DC"/>
    <w:rsid w:val="00D3275B"/>
    <w:rsid w:val="00D32DC3"/>
    <w:rsid w:val="00D3531D"/>
    <w:rsid w:val="00D372F1"/>
    <w:rsid w:val="00D41A14"/>
    <w:rsid w:val="00D427A9"/>
    <w:rsid w:val="00D44901"/>
    <w:rsid w:val="00D44B09"/>
    <w:rsid w:val="00D46BFD"/>
    <w:rsid w:val="00D47298"/>
    <w:rsid w:val="00D47CD5"/>
    <w:rsid w:val="00D555BF"/>
    <w:rsid w:val="00D561D0"/>
    <w:rsid w:val="00D57F24"/>
    <w:rsid w:val="00D619B1"/>
    <w:rsid w:val="00D61F0B"/>
    <w:rsid w:val="00D64C75"/>
    <w:rsid w:val="00D71251"/>
    <w:rsid w:val="00D72F46"/>
    <w:rsid w:val="00D733B7"/>
    <w:rsid w:val="00D74814"/>
    <w:rsid w:val="00D75832"/>
    <w:rsid w:val="00D77A3F"/>
    <w:rsid w:val="00D81071"/>
    <w:rsid w:val="00D9203E"/>
    <w:rsid w:val="00D931D9"/>
    <w:rsid w:val="00D9500B"/>
    <w:rsid w:val="00D953B8"/>
    <w:rsid w:val="00D975E7"/>
    <w:rsid w:val="00DA4A22"/>
    <w:rsid w:val="00DA58BE"/>
    <w:rsid w:val="00DA60C5"/>
    <w:rsid w:val="00DA7A55"/>
    <w:rsid w:val="00DB0417"/>
    <w:rsid w:val="00DB44B7"/>
    <w:rsid w:val="00DB6A96"/>
    <w:rsid w:val="00DB7DA4"/>
    <w:rsid w:val="00DC051D"/>
    <w:rsid w:val="00DC4390"/>
    <w:rsid w:val="00DC4B77"/>
    <w:rsid w:val="00DC4BE4"/>
    <w:rsid w:val="00DC4E1C"/>
    <w:rsid w:val="00DC5A9C"/>
    <w:rsid w:val="00DD0A3B"/>
    <w:rsid w:val="00DD2620"/>
    <w:rsid w:val="00DD37B2"/>
    <w:rsid w:val="00DD4DDE"/>
    <w:rsid w:val="00DD5C65"/>
    <w:rsid w:val="00DD6606"/>
    <w:rsid w:val="00DE0A5A"/>
    <w:rsid w:val="00DE1D34"/>
    <w:rsid w:val="00DE2E57"/>
    <w:rsid w:val="00DE3FFB"/>
    <w:rsid w:val="00DE518A"/>
    <w:rsid w:val="00DE5192"/>
    <w:rsid w:val="00DE5225"/>
    <w:rsid w:val="00DE65F4"/>
    <w:rsid w:val="00DE7142"/>
    <w:rsid w:val="00DE7851"/>
    <w:rsid w:val="00DF3F7B"/>
    <w:rsid w:val="00DF4051"/>
    <w:rsid w:val="00DF4169"/>
    <w:rsid w:val="00DF6803"/>
    <w:rsid w:val="00E0234E"/>
    <w:rsid w:val="00E05B3E"/>
    <w:rsid w:val="00E076C9"/>
    <w:rsid w:val="00E10CE6"/>
    <w:rsid w:val="00E12E6D"/>
    <w:rsid w:val="00E15386"/>
    <w:rsid w:val="00E15D3B"/>
    <w:rsid w:val="00E16F85"/>
    <w:rsid w:val="00E17D78"/>
    <w:rsid w:val="00E21022"/>
    <w:rsid w:val="00E21D74"/>
    <w:rsid w:val="00E22F8D"/>
    <w:rsid w:val="00E2361D"/>
    <w:rsid w:val="00E2384A"/>
    <w:rsid w:val="00E24119"/>
    <w:rsid w:val="00E241F4"/>
    <w:rsid w:val="00E261E1"/>
    <w:rsid w:val="00E2630A"/>
    <w:rsid w:val="00E27FB0"/>
    <w:rsid w:val="00E30F4E"/>
    <w:rsid w:val="00E33C2E"/>
    <w:rsid w:val="00E37E08"/>
    <w:rsid w:val="00E405AF"/>
    <w:rsid w:val="00E40A13"/>
    <w:rsid w:val="00E43567"/>
    <w:rsid w:val="00E456D0"/>
    <w:rsid w:val="00E52DE6"/>
    <w:rsid w:val="00E52EF2"/>
    <w:rsid w:val="00E536C7"/>
    <w:rsid w:val="00E5471D"/>
    <w:rsid w:val="00E5513E"/>
    <w:rsid w:val="00E56380"/>
    <w:rsid w:val="00E56DA4"/>
    <w:rsid w:val="00E57E16"/>
    <w:rsid w:val="00E64F9E"/>
    <w:rsid w:val="00E66E65"/>
    <w:rsid w:val="00E7452C"/>
    <w:rsid w:val="00E746E2"/>
    <w:rsid w:val="00E753C2"/>
    <w:rsid w:val="00E75848"/>
    <w:rsid w:val="00E7770B"/>
    <w:rsid w:val="00E7770C"/>
    <w:rsid w:val="00E8045A"/>
    <w:rsid w:val="00E804CE"/>
    <w:rsid w:val="00E81106"/>
    <w:rsid w:val="00E811A6"/>
    <w:rsid w:val="00E8628A"/>
    <w:rsid w:val="00E8741B"/>
    <w:rsid w:val="00E87623"/>
    <w:rsid w:val="00E87B39"/>
    <w:rsid w:val="00E90671"/>
    <w:rsid w:val="00E91E42"/>
    <w:rsid w:val="00E927CE"/>
    <w:rsid w:val="00E95510"/>
    <w:rsid w:val="00E95C15"/>
    <w:rsid w:val="00E96B37"/>
    <w:rsid w:val="00E9755F"/>
    <w:rsid w:val="00EA2573"/>
    <w:rsid w:val="00EA2FCE"/>
    <w:rsid w:val="00EA47E1"/>
    <w:rsid w:val="00EA4A6D"/>
    <w:rsid w:val="00EA4C88"/>
    <w:rsid w:val="00EA533D"/>
    <w:rsid w:val="00EA7119"/>
    <w:rsid w:val="00EA7ABD"/>
    <w:rsid w:val="00EB0E43"/>
    <w:rsid w:val="00EB2803"/>
    <w:rsid w:val="00EB28F9"/>
    <w:rsid w:val="00EB476F"/>
    <w:rsid w:val="00EB5FFC"/>
    <w:rsid w:val="00EC2659"/>
    <w:rsid w:val="00EC3081"/>
    <w:rsid w:val="00EC6F28"/>
    <w:rsid w:val="00EC75C4"/>
    <w:rsid w:val="00EC7932"/>
    <w:rsid w:val="00ED0754"/>
    <w:rsid w:val="00ED0B92"/>
    <w:rsid w:val="00ED21A7"/>
    <w:rsid w:val="00ED3339"/>
    <w:rsid w:val="00ED463B"/>
    <w:rsid w:val="00ED7508"/>
    <w:rsid w:val="00EE1103"/>
    <w:rsid w:val="00EE2FD6"/>
    <w:rsid w:val="00EE448B"/>
    <w:rsid w:val="00EE4F8C"/>
    <w:rsid w:val="00EE531C"/>
    <w:rsid w:val="00EE54EF"/>
    <w:rsid w:val="00EE5A39"/>
    <w:rsid w:val="00EF2372"/>
    <w:rsid w:val="00EF23E6"/>
    <w:rsid w:val="00EF3686"/>
    <w:rsid w:val="00EF38ED"/>
    <w:rsid w:val="00F000A7"/>
    <w:rsid w:val="00F00F64"/>
    <w:rsid w:val="00F020D5"/>
    <w:rsid w:val="00F02194"/>
    <w:rsid w:val="00F05829"/>
    <w:rsid w:val="00F126D3"/>
    <w:rsid w:val="00F13FDD"/>
    <w:rsid w:val="00F164A8"/>
    <w:rsid w:val="00F17B4F"/>
    <w:rsid w:val="00F228D4"/>
    <w:rsid w:val="00F22BA9"/>
    <w:rsid w:val="00F243FE"/>
    <w:rsid w:val="00F244DA"/>
    <w:rsid w:val="00F2621D"/>
    <w:rsid w:val="00F3039D"/>
    <w:rsid w:val="00F305DA"/>
    <w:rsid w:val="00F305FF"/>
    <w:rsid w:val="00F310CF"/>
    <w:rsid w:val="00F3160F"/>
    <w:rsid w:val="00F32A0C"/>
    <w:rsid w:val="00F32C0E"/>
    <w:rsid w:val="00F35322"/>
    <w:rsid w:val="00F3695C"/>
    <w:rsid w:val="00F37C3D"/>
    <w:rsid w:val="00F402B9"/>
    <w:rsid w:val="00F40EEF"/>
    <w:rsid w:val="00F422FF"/>
    <w:rsid w:val="00F42830"/>
    <w:rsid w:val="00F51CCB"/>
    <w:rsid w:val="00F53B83"/>
    <w:rsid w:val="00F57988"/>
    <w:rsid w:val="00F63DD9"/>
    <w:rsid w:val="00F65A05"/>
    <w:rsid w:val="00F7472F"/>
    <w:rsid w:val="00F761B7"/>
    <w:rsid w:val="00F80903"/>
    <w:rsid w:val="00F8114E"/>
    <w:rsid w:val="00F85222"/>
    <w:rsid w:val="00F92192"/>
    <w:rsid w:val="00F928FE"/>
    <w:rsid w:val="00F92B71"/>
    <w:rsid w:val="00F95DE0"/>
    <w:rsid w:val="00F97B52"/>
    <w:rsid w:val="00FA452E"/>
    <w:rsid w:val="00FA4F1C"/>
    <w:rsid w:val="00FA58AF"/>
    <w:rsid w:val="00FA6982"/>
    <w:rsid w:val="00FA7070"/>
    <w:rsid w:val="00FB29E2"/>
    <w:rsid w:val="00FC21F1"/>
    <w:rsid w:val="00FC32CD"/>
    <w:rsid w:val="00FC368B"/>
    <w:rsid w:val="00FC4F48"/>
    <w:rsid w:val="00FD016A"/>
    <w:rsid w:val="00FD039B"/>
    <w:rsid w:val="00FD0FEC"/>
    <w:rsid w:val="00FD1C1E"/>
    <w:rsid w:val="00FD1C2B"/>
    <w:rsid w:val="00FD22B6"/>
    <w:rsid w:val="00FE3718"/>
    <w:rsid w:val="00FE3D06"/>
    <w:rsid w:val="00FF1B55"/>
    <w:rsid w:val="00FF5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pPr>
    <w:rPr>
      <w:rFonts w:eastAsia="標楷體"/>
      <w:kern w:val="2"/>
      <w:sz w:val="32"/>
    </w:rPr>
  </w:style>
  <w:style w:type="paragraph" w:styleId="1">
    <w:name w:val="heading 1"/>
    <w:aliases w:val="題號1,章標題"/>
    <w:basedOn w:val="a8"/>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節標題"/>
    <w:basedOn w:val="a8"/>
    <w:link w:val="20"/>
    <w:qFormat/>
    <w:pPr>
      <w:numPr>
        <w:ilvl w:val="1"/>
        <w:numId w:val="1"/>
      </w:numPr>
      <w:jc w:val="both"/>
      <w:outlineLvl w:val="1"/>
    </w:pPr>
    <w:rPr>
      <w:rFonts w:ascii="標楷體" w:hAnsi="Arial"/>
      <w:bCs/>
      <w:kern w:val="0"/>
      <w:szCs w:val="48"/>
    </w:rPr>
  </w:style>
  <w:style w:type="paragraph" w:styleId="3">
    <w:name w:val="heading 3"/>
    <w:basedOn w:val="a8"/>
    <w:link w:val="30"/>
    <w:qFormat/>
    <w:pPr>
      <w:numPr>
        <w:ilvl w:val="2"/>
        <w:numId w:val="1"/>
      </w:numPr>
      <w:jc w:val="both"/>
      <w:outlineLvl w:val="2"/>
    </w:pPr>
    <w:rPr>
      <w:rFonts w:ascii="標楷體" w:hAnsi="Arial"/>
      <w:bCs/>
      <w:kern w:val="0"/>
      <w:szCs w:val="36"/>
    </w:rPr>
  </w:style>
  <w:style w:type="paragraph" w:styleId="4">
    <w:name w:val="heading 4"/>
    <w:aliases w:val="表格"/>
    <w:basedOn w:val="a8"/>
    <w:link w:val="40"/>
    <w:qFormat/>
    <w:pPr>
      <w:numPr>
        <w:ilvl w:val="3"/>
        <w:numId w:val="1"/>
      </w:numPr>
      <w:jc w:val="both"/>
      <w:outlineLvl w:val="3"/>
    </w:pPr>
    <w:rPr>
      <w:rFonts w:ascii="標楷體" w:hAnsi="Arial"/>
      <w:szCs w:val="36"/>
    </w:rPr>
  </w:style>
  <w:style w:type="paragraph" w:styleId="5">
    <w:name w:val="heading 5"/>
    <w:basedOn w:val="a8"/>
    <w:link w:val="50"/>
    <w:qFormat/>
    <w:pPr>
      <w:numPr>
        <w:ilvl w:val="4"/>
        <w:numId w:val="1"/>
      </w:numPr>
      <w:jc w:val="both"/>
      <w:outlineLvl w:val="4"/>
    </w:pPr>
    <w:rPr>
      <w:rFonts w:ascii="標楷體" w:hAnsi="Arial"/>
      <w:bCs/>
      <w:szCs w:val="36"/>
    </w:rPr>
  </w:style>
  <w:style w:type="paragraph" w:styleId="6">
    <w:name w:val="heading 6"/>
    <w:basedOn w:val="a8"/>
    <w:link w:val="60"/>
    <w:qFormat/>
    <w:pPr>
      <w:numPr>
        <w:ilvl w:val="5"/>
        <w:numId w:val="1"/>
      </w:numPr>
      <w:tabs>
        <w:tab w:val="left" w:pos="2094"/>
      </w:tabs>
      <w:jc w:val="both"/>
      <w:outlineLvl w:val="5"/>
    </w:pPr>
    <w:rPr>
      <w:rFonts w:ascii="標楷體" w:hAnsi="Arial"/>
      <w:szCs w:val="36"/>
    </w:rPr>
  </w:style>
  <w:style w:type="paragraph" w:styleId="7">
    <w:name w:val="heading 7"/>
    <w:basedOn w:val="a8"/>
    <w:link w:val="70"/>
    <w:qFormat/>
    <w:pPr>
      <w:numPr>
        <w:ilvl w:val="6"/>
        <w:numId w:val="1"/>
      </w:numPr>
      <w:jc w:val="both"/>
      <w:outlineLvl w:val="6"/>
    </w:pPr>
    <w:rPr>
      <w:rFonts w:ascii="標楷體" w:hAnsi="Arial"/>
      <w:bCs/>
      <w:szCs w:val="36"/>
    </w:rPr>
  </w:style>
  <w:style w:type="paragraph" w:styleId="8">
    <w:name w:val="heading 8"/>
    <w:basedOn w:val="a8"/>
    <w:link w:val="80"/>
    <w:qFormat/>
    <w:pPr>
      <w:numPr>
        <w:ilvl w:val="7"/>
        <w:numId w:val="1"/>
      </w:numPr>
      <w:jc w:val="both"/>
      <w:outlineLvl w:val="7"/>
    </w:pPr>
    <w:rPr>
      <w:rFonts w:ascii="標楷體" w:hAnsi="Arial"/>
      <w:szCs w:val="36"/>
    </w:rPr>
  </w:style>
  <w:style w:type="paragraph" w:styleId="9">
    <w:name w:val="heading 9"/>
    <w:basedOn w:val="a8"/>
    <w:link w:val="90"/>
    <w:uiPriority w:val="9"/>
    <w:unhideWhenUsed/>
    <w:qFormat/>
    <w:rsid w:val="005C1D0A"/>
    <w:pPr>
      <w:overflowPunct w:val="0"/>
      <w:autoSpaceDE w:val="0"/>
      <w:autoSpaceDN w:val="0"/>
      <w:ind w:left="3402" w:hanging="850"/>
      <w:jc w:val="both"/>
      <w:outlineLvl w:val="8"/>
    </w:pPr>
    <w:rPr>
      <w:rFonts w:ascii="標楷體"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31">
    <w:name w:val="段落樣式3"/>
    <w:basedOn w:val="21"/>
    <w:qFormat/>
    <w:pPr>
      <w:ind w:leftChars="400" w:left="400"/>
    </w:pPr>
  </w:style>
  <w:style w:type="paragraph" w:customStyle="1" w:styleId="21">
    <w:name w:val="段落樣式2"/>
    <w:basedOn w:val="a8"/>
    <w:qFormat/>
    <w:pPr>
      <w:tabs>
        <w:tab w:val="left" w:pos="567"/>
      </w:tabs>
      <w:ind w:leftChars="300" w:left="300" w:firstLineChars="200" w:firstLine="200"/>
      <w:jc w:val="both"/>
    </w:pPr>
    <w:rPr>
      <w:rFonts w:ascii="標楷體"/>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style>
  <w:style w:type="paragraph" w:customStyle="1" w:styleId="81">
    <w:name w:val="段落樣式8"/>
    <w:basedOn w:val="71"/>
    <w:qFormat/>
    <w:pPr>
      <w:ind w:leftChars="800" w:left="800"/>
    </w:pPr>
  </w:style>
  <w:style w:type="paragraph" w:styleId="ac">
    <w:name w:val="Signature"/>
    <w:basedOn w:val="a8"/>
    <w:link w:val="ad"/>
    <w:semiHidden/>
    <w:pPr>
      <w:spacing w:before="720" w:after="720"/>
      <w:ind w:left="7371"/>
    </w:pPr>
    <w:rPr>
      <w:rFonts w:ascii="標楷體"/>
      <w:b/>
      <w:snapToGrid w:val="0"/>
      <w:spacing w:val="10"/>
      <w:sz w:val="36"/>
    </w:rPr>
  </w:style>
  <w:style w:type="paragraph" w:styleId="ae">
    <w:name w:val="endnote text"/>
    <w:basedOn w:val="a8"/>
    <w:link w:val="af"/>
    <w:semiHidden/>
    <w:pPr>
      <w:spacing w:before="240"/>
      <w:ind w:left="1021" w:hanging="1021"/>
      <w:jc w:val="both"/>
    </w:pPr>
    <w:rPr>
      <w:rFonts w:ascii="標楷體"/>
      <w:snapToGrid w:val="0"/>
      <w:spacing w:val="10"/>
    </w:rPr>
  </w:style>
  <w:style w:type="character" w:styleId="af0">
    <w:name w:val="page number"/>
    <w:basedOn w:val="a9"/>
    <w:semiHidden/>
    <w:rPr>
      <w:rFonts w:ascii="標楷體" w:eastAsia="標楷體"/>
      <w:sz w:val="20"/>
    </w:rPr>
  </w:style>
  <w:style w:type="paragraph" w:styleId="11">
    <w:name w:val="toc 1"/>
    <w:basedOn w:val="a8"/>
    <w:next w:val="a8"/>
    <w:uiPriority w:val="39"/>
    <w:pPr>
      <w:ind w:left="200" w:hangingChars="200" w:hanging="200"/>
      <w:jc w:val="both"/>
    </w:pPr>
    <w:rPr>
      <w:rFonts w:ascii="標楷體"/>
    </w:rPr>
  </w:style>
  <w:style w:type="paragraph" w:styleId="22">
    <w:name w:val="toc 2"/>
    <w:basedOn w:val="a8"/>
    <w:next w:val="a8"/>
    <w:autoRedefine/>
    <w:uiPriority w:val="39"/>
    <w:pPr>
      <w:ind w:leftChars="100" w:left="300" w:hangingChars="200" w:hanging="200"/>
      <w:jc w:val="both"/>
    </w:pPr>
    <w:rPr>
      <w:rFonts w:ascii="標楷體"/>
    </w:rPr>
  </w:style>
  <w:style w:type="paragraph" w:styleId="32">
    <w:name w:val="toc 3"/>
    <w:basedOn w:val="a8"/>
    <w:next w:val="a8"/>
    <w:uiPriority w:val="39"/>
    <w:pPr>
      <w:ind w:leftChars="200" w:left="400" w:hangingChars="200" w:hanging="200"/>
      <w:jc w:val="both"/>
    </w:pPr>
    <w:rPr>
      <w:rFonts w:ascii="標楷體"/>
      <w:noProof/>
    </w:rPr>
  </w:style>
  <w:style w:type="paragraph" w:styleId="42">
    <w:name w:val="toc 4"/>
    <w:basedOn w:val="a8"/>
    <w:next w:val="a8"/>
    <w:pPr>
      <w:kinsoku w:val="0"/>
      <w:ind w:leftChars="300" w:left="500" w:hangingChars="200" w:hanging="200"/>
      <w:jc w:val="both"/>
    </w:pPr>
    <w:rPr>
      <w:rFonts w:ascii="標楷體"/>
    </w:rPr>
  </w:style>
  <w:style w:type="paragraph" w:styleId="52">
    <w:name w:val="toc 5"/>
    <w:basedOn w:val="a8"/>
    <w:next w:val="a8"/>
    <w:autoRedefine/>
    <w:pPr>
      <w:kinsoku w:val="0"/>
      <w:ind w:leftChars="400" w:left="600" w:hangingChars="200" w:hanging="200"/>
      <w:jc w:val="both"/>
    </w:pPr>
    <w:rPr>
      <w:rFonts w:ascii="標楷體"/>
    </w:rPr>
  </w:style>
  <w:style w:type="paragraph" w:styleId="62">
    <w:name w:val="toc 6"/>
    <w:basedOn w:val="a8"/>
    <w:next w:val="a8"/>
    <w:autoRedefine/>
    <w:pPr>
      <w:ind w:leftChars="500" w:left="700" w:hangingChars="200" w:hanging="200"/>
    </w:pPr>
    <w:rPr>
      <w:rFonts w:ascii="標楷體"/>
    </w:rPr>
  </w:style>
  <w:style w:type="paragraph" w:styleId="72">
    <w:name w:val="toc 7"/>
    <w:basedOn w:val="a8"/>
    <w:next w:val="a8"/>
    <w:autoRedefine/>
    <w:pPr>
      <w:ind w:leftChars="600" w:left="700" w:hangingChars="100" w:hanging="100"/>
    </w:pPr>
    <w:rPr>
      <w:rFonts w:ascii="標楷體"/>
    </w:rPr>
  </w:style>
  <w:style w:type="paragraph" w:styleId="82">
    <w:name w:val="toc 8"/>
    <w:basedOn w:val="a8"/>
    <w:next w:val="a8"/>
    <w:autoRedefine/>
    <w:pPr>
      <w:ind w:leftChars="700" w:left="2792" w:hangingChars="100" w:hanging="349"/>
    </w:pPr>
    <w:rPr>
      <w:rFonts w:ascii="標楷體"/>
    </w:rPr>
  </w:style>
  <w:style w:type="paragraph" w:styleId="91">
    <w:name w:val="toc 9"/>
    <w:basedOn w:val="a8"/>
    <w:next w:val="a8"/>
    <w:autoRedefine/>
    <w:pPr>
      <w:ind w:leftChars="1600" w:left="3840"/>
    </w:pPr>
  </w:style>
  <w:style w:type="character" w:styleId="af1">
    <w:name w:val="Hyperlink"/>
    <w:basedOn w:val="a9"/>
    <w:uiPriority w:val="99"/>
    <w:rPr>
      <w:color w:val="0000FF"/>
      <w:u w:val="single"/>
    </w:rPr>
  </w:style>
  <w:style w:type="paragraph" w:customStyle="1" w:styleId="12">
    <w:name w:val="段落樣式1"/>
    <w:basedOn w:val="a8"/>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af2">
    <w:name w:val="header"/>
    <w:basedOn w:val="a8"/>
    <w:link w:val="af3"/>
    <w:semiHidden/>
    <w:pPr>
      <w:tabs>
        <w:tab w:val="center" w:pos="4153"/>
        <w:tab w:val="right" w:pos="8306"/>
      </w:tabs>
      <w:snapToGrid w:val="0"/>
    </w:pPr>
    <w:rPr>
      <w:sz w:val="20"/>
    </w:rPr>
  </w:style>
  <w:style w:type="paragraph" w:styleId="af4">
    <w:name w:val="footer"/>
    <w:basedOn w:val="a8"/>
    <w:link w:val="af5"/>
    <w:pPr>
      <w:tabs>
        <w:tab w:val="center" w:pos="4153"/>
        <w:tab w:val="right" w:pos="8306"/>
      </w:tabs>
      <w:snapToGrid w:val="0"/>
    </w:pPr>
    <w:rPr>
      <w:sz w:val="20"/>
    </w:rPr>
  </w:style>
  <w:style w:type="paragraph" w:customStyle="1" w:styleId="af6">
    <w:name w:val="簽名日期"/>
    <w:basedOn w:val="a8"/>
    <w:pPr>
      <w:kinsoku w:val="0"/>
      <w:jc w:val="distribute"/>
    </w:pPr>
    <w:rPr>
      <w:kern w:val="0"/>
    </w:rPr>
  </w:style>
  <w:style w:type="character" w:styleId="af7">
    <w:name w:val="FollowedHyperlink"/>
    <w:basedOn w:val="a9"/>
    <w:uiPriority w:val="99"/>
    <w:semiHidden/>
    <w:rPr>
      <w:color w:val="800080"/>
      <w:u w:val="single"/>
    </w:rPr>
  </w:style>
  <w:style w:type="paragraph" w:styleId="af8">
    <w:name w:val="footnote text"/>
    <w:basedOn w:val="a8"/>
    <w:link w:val="af9"/>
    <w:uiPriority w:val="99"/>
    <w:pPr>
      <w:snapToGrid w:val="0"/>
    </w:pPr>
    <w:rPr>
      <w:sz w:val="20"/>
    </w:rPr>
  </w:style>
  <w:style w:type="character" w:styleId="afa">
    <w:name w:val="footnote reference"/>
    <w:basedOn w:val="a9"/>
    <w:uiPriority w:val="99"/>
    <w:semiHidden/>
    <w:rPr>
      <w:vertAlign w:val="superscript"/>
    </w:rPr>
  </w:style>
  <w:style w:type="paragraph" w:customStyle="1" w:styleId="afb">
    <w:name w:val="附件"/>
    <w:basedOn w:val="ae"/>
    <w:rsid w:val="00CC55C3"/>
    <w:pPr>
      <w:kinsoku w:val="0"/>
      <w:spacing w:before="0"/>
      <w:ind w:left="1047" w:hangingChars="300" w:hanging="1047"/>
    </w:pPr>
    <w:rPr>
      <w:snapToGrid/>
      <w:spacing w:val="0"/>
      <w:kern w:val="0"/>
    </w:rPr>
  </w:style>
  <w:style w:type="paragraph" w:customStyle="1" w:styleId="a1">
    <w:name w:val="表樣式"/>
    <w:basedOn w:val="a8"/>
    <w:next w:val="a8"/>
    <w:rsid w:val="00CC55C3"/>
    <w:pPr>
      <w:numPr>
        <w:numId w:val="2"/>
      </w:numPr>
      <w:jc w:val="both"/>
    </w:pPr>
    <w:rPr>
      <w:rFonts w:ascii="標楷體"/>
      <w:kern w:val="0"/>
    </w:rPr>
  </w:style>
  <w:style w:type="paragraph" w:styleId="afc">
    <w:name w:val="Body Text Indent"/>
    <w:basedOn w:val="a8"/>
    <w:link w:val="afd"/>
    <w:semiHidden/>
    <w:rsid w:val="00CC55C3"/>
    <w:pPr>
      <w:ind w:left="698" w:hangingChars="200" w:hanging="698"/>
    </w:pPr>
  </w:style>
  <w:style w:type="character" w:customStyle="1" w:styleId="afd">
    <w:name w:val="本文縮排 字元"/>
    <w:basedOn w:val="a9"/>
    <w:link w:val="afc"/>
    <w:semiHidden/>
    <w:rsid w:val="00CC55C3"/>
    <w:rPr>
      <w:rFonts w:eastAsia="標楷體"/>
      <w:kern w:val="2"/>
      <w:sz w:val="32"/>
    </w:rPr>
  </w:style>
  <w:style w:type="paragraph" w:customStyle="1" w:styleId="afe">
    <w:name w:val="調查報告"/>
    <w:basedOn w:val="ae"/>
    <w:rsid w:val="00CC55C3"/>
    <w:pPr>
      <w:kinsoku w:val="0"/>
      <w:spacing w:before="0"/>
      <w:ind w:left="1701" w:firstLine="0"/>
    </w:pPr>
    <w:rPr>
      <w:b/>
      <w:snapToGrid/>
      <w:spacing w:val="200"/>
      <w:kern w:val="0"/>
      <w:sz w:val="36"/>
    </w:rPr>
  </w:style>
  <w:style w:type="table" w:styleId="aff">
    <w:name w:val="Table Grid"/>
    <w:basedOn w:val="aa"/>
    <w:uiPriority w:val="59"/>
    <w:rsid w:val="00CC5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圖樣式"/>
    <w:basedOn w:val="a8"/>
    <w:next w:val="a8"/>
    <w:qFormat/>
    <w:rsid w:val="00CC55C3"/>
    <w:pPr>
      <w:numPr>
        <w:numId w:val="3"/>
      </w:numPr>
      <w:tabs>
        <w:tab w:val="clear" w:pos="1440"/>
      </w:tabs>
      <w:ind w:left="400" w:hangingChars="400" w:hanging="400"/>
      <w:jc w:val="both"/>
    </w:pPr>
    <w:rPr>
      <w:rFonts w:ascii="標楷體"/>
    </w:rPr>
  </w:style>
  <w:style w:type="paragraph" w:styleId="aff0">
    <w:name w:val="table of figures"/>
    <w:basedOn w:val="a8"/>
    <w:next w:val="a8"/>
    <w:semiHidden/>
    <w:rsid w:val="00CC55C3"/>
    <w:pPr>
      <w:ind w:left="400" w:hangingChars="400" w:hanging="400"/>
    </w:pPr>
  </w:style>
  <w:style w:type="paragraph" w:styleId="aff1">
    <w:name w:val="Salutation"/>
    <w:basedOn w:val="a8"/>
    <w:next w:val="a8"/>
    <w:link w:val="aff2"/>
    <w:uiPriority w:val="99"/>
    <w:unhideWhenUsed/>
    <w:rsid w:val="00CC55C3"/>
    <w:rPr>
      <w:rFonts w:ascii="標楷體"/>
      <w:kern w:val="0"/>
    </w:rPr>
  </w:style>
  <w:style w:type="character" w:customStyle="1" w:styleId="aff2">
    <w:name w:val="問候 字元"/>
    <w:basedOn w:val="a9"/>
    <w:link w:val="aff1"/>
    <w:uiPriority w:val="99"/>
    <w:rsid w:val="00CC55C3"/>
    <w:rPr>
      <w:rFonts w:ascii="標楷體" w:eastAsia="標楷體"/>
      <w:sz w:val="32"/>
    </w:rPr>
  </w:style>
  <w:style w:type="paragraph" w:styleId="aff3">
    <w:name w:val="Closing"/>
    <w:basedOn w:val="a8"/>
    <w:link w:val="aff4"/>
    <w:uiPriority w:val="99"/>
    <w:unhideWhenUsed/>
    <w:rsid w:val="00CC55C3"/>
    <w:pPr>
      <w:ind w:leftChars="1800" w:left="100"/>
    </w:pPr>
    <w:rPr>
      <w:rFonts w:ascii="標楷體"/>
      <w:kern w:val="0"/>
    </w:rPr>
  </w:style>
  <w:style w:type="character" w:customStyle="1" w:styleId="aff4">
    <w:name w:val="結語 字元"/>
    <w:basedOn w:val="a9"/>
    <w:link w:val="aff3"/>
    <w:uiPriority w:val="99"/>
    <w:rsid w:val="00CC55C3"/>
    <w:rPr>
      <w:rFonts w:ascii="標楷體" w:eastAsia="標楷體"/>
      <w:sz w:val="32"/>
    </w:rPr>
  </w:style>
  <w:style w:type="paragraph" w:styleId="aff5">
    <w:name w:val="Balloon Text"/>
    <w:basedOn w:val="a8"/>
    <w:link w:val="aff6"/>
    <w:uiPriority w:val="99"/>
    <w:semiHidden/>
    <w:unhideWhenUsed/>
    <w:rsid w:val="00CC55C3"/>
    <w:rPr>
      <w:rFonts w:ascii="Cambria" w:eastAsia="新細明體" w:hAnsi="Cambria"/>
      <w:sz w:val="18"/>
      <w:szCs w:val="18"/>
    </w:rPr>
  </w:style>
  <w:style w:type="character" w:customStyle="1" w:styleId="aff6">
    <w:name w:val="註解方塊文字 字元"/>
    <w:basedOn w:val="a9"/>
    <w:link w:val="aff5"/>
    <w:uiPriority w:val="99"/>
    <w:semiHidden/>
    <w:rsid w:val="00CC55C3"/>
    <w:rPr>
      <w:rFonts w:ascii="Cambria" w:hAnsi="Cambria"/>
      <w:kern w:val="2"/>
      <w:sz w:val="18"/>
      <w:szCs w:val="18"/>
    </w:rPr>
  </w:style>
  <w:style w:type="character" w:customStyle="1" w:styleId="af9">
    <w:name w:val="註腳文字 字元"/>
    <w:basedOn w:val="a9"/>
    <w:link w:val="af8"/>
    <w:uiPriority w:val="99"/>
    <w:rsid w:val="00DD2620"/>
    <w:rPr>
      <w:rFonts w:eastAsia="標楷體"/>
      <w:kern w:val="2"/>
    </w:rPr>
  </w:style>
  <w:style w:type="paragraph" w:styleId="HTML">
    <w:name w:val="HTML Preformatted"/>
    <w:basedOn w:val="a8"/>
    <w:link w:val="HTML0"/>
    <w:uiPriority w:val="99"/>
    <w:unhideWhenUsed/>
    <w:rsid w:val="008D1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character" w:customStyle="1" w:styleId="HTML0">
    <w:name w:val="HTML 預設格式 字元"/>
    <w:basedOn w:val="a9"/>
    <w:link w:val="HTML"/>
    <w:uiPriority w:val="99"/>
    <w:rsid w:val="008D1706"/>
    <w:rPr>
      <w:rFonts w:ascii="細明體" w:eastAsia="細明體" w:hAnsi="細明體" w:cs="細明體"/>
      <w:sz w:val="23"/>
      <w:szCs w:val="23"/>
    </w:rPr>
  </w:style>
  <w:style w:type="character" w:customStyle="1" w:styleId="word">
    <w:name w:val="word"/>
    <w:basedOn w:val="a9"/>
    <w:rsid w:val="008D1706"/>
  </w:style>
  <w:style w:type="paragraph" w:styleId="a">
    <w:name w:val="List Bullet"/>
    <w:basedOn w:val="a8"/>
    <w:uiPriority w:val="99"/>
    <w:unhideWhenUsed/>
    <w:rsid w:val="008D1706"/>
    <w:pPr>
      <w:numPr>
        <w:numId w:val="18"/>
      </w:numPr>
      <w:contextualSpacing/>
    </w:pPr>
  </w:style>
  <w:style w:type="paragraph" w:styleId="aff7">
    <w:name w:val="List Paragraph"/>
    <w:basedOn w:val="a8"/>
    <w:uiPriority w:val="34"/>
    <w:qFormat/>
    <w:rsid w:val="00D9500B"/>
    <w:pPr>
      <w:ind w:leftChars="200" w:left="480"/>
    </w:pPr>
    <w:rPr>
      <w:rFonts w:ascii="Calibri" w:eastAsia="新細明體" w:hAnsi="Calibri"/>
      <w:sz w:val="24"/>
      <w:szCs w:val="22"/>
    </w:rPr>
  </w:style>
  <w:style w:type="character" w:customStyle="1" w:styleId="20">
    <w:name w:val="標題 2 字元"/>
    <w:aliases w:val="標題110/111 字元,節 字元,節1 字元,節標題 字元"/>
    <w:basedOn w:val="a9"/>
    <w:link w:val="2"/>
    <w:rsid w:val="00580E11"/>
    <w:rPr>
      <w:rFonts w:ascii="標楷體" w:eastAsia="標楷體" w:hAnsi="Arial"/>
      <w:bCs/>
      <w:sz w:val="32"/>
      <w:szCs w:val="48"/>
    </w:rPr>
  </w:style>
  <w:style w:type="character" w:customStyle="1" w:styleId="50">
    <w:name w:val="標題 5 字元"/>
    <w:basedOn w:val="a9"/>
    <w:link w:val="5"/>
    <w:rsid w:val="00580E11"/>
    <w:rPr>
      <w:rFonts w:ascii="標楷體" w:eastAsia="標楷體" w:hAnsi="Arial"/>
      <w:bCs/>
      <w:kern w:val="2"/>
      <w:sz w:val="32"/>
      <w:szCs w:val="36"/>
    </w:rPr>
  </w:style>
  <w:style w:type="character" w:customStyle="1" w:styleId="10">
    <w:name w:val="標題 1 字元"/>
    <w:aliases w:val="題號1 字元,章標題 字元"/>
    <w:basedOn w:val="a9"/>
    <w:link w:val="1"/>
    <w:rsid w:val="00580E11"/>
    <w:rPr>
      <w:rFonts w:ascii="標楷體" w:eastAsia="標楷體" w:hAnsi="Arial"/>
      <w:bCs/>
      <w:sz w:val="32"/>
      <w:szCs w:val="52"/>
    </w:rPr>
  </w:style>
  <w:style w:type="character" w:customStyle="1" w:styleId="30">
    <w:name w:val="標題 3 字元"/>
    <w:basedOn w:val="a9"/>
    <w:link w:val="3"/>
    <w:rsid w:val="00580E11"/>
    <w:rPr>
      <w:rFonts w:ascii="標楷體" w:eastAsia="標楷體" w:hAnsi="Arial"/>
      <w:bCs/>
      <w:sz w:val="32"/>
      <w:szCs w:val="36"/>
    </w:rPr>
  </w:style>
  <w:style w:type="paragraph" w:customStyle="1" w:styleId="aff8">
    <w:name w:val="篇名"/>
    <w:basedOn w:val="aff9"/>
    <w:qFormat/>
    <w:rsid w:val="00EF2372"/>
  </w:style>
  <w:style w:type="paragraph" w:styleId="aff9">
    <w:name w:val="Title"/>
    <w:basedOn w:val="a8"/>
    <w:next w:val="a8"/>
    <w:link w:val="affa"/>
    <w:uiPriority w:val="10"/>
    <w:qFormat/>
    <w:rsid w:val="00EF2372"/>
    <w:pPr>
      <w:spacing w:before="240" w:after="60"/>
      <w:jc w:val="center"/>
      <w:outlineLvl w:val="0"/>
    </w:pPr>
    <w:rPr>
      <w:rFonts w:ascii="Cambria" w:eastAsia="新細明體" w:hAnsi="Cambria"/>
      <w:b/>
      <w:bCs/>
      <w:szCs w:val="32"/>
    </w:rPr>
  </w:style>
  <w:style w:type="character" w:customStyle="1" w:styleId="affa">
    <w:name w:val="標題 字元"/>
    <w:basedOn w:val="a9"/>
    <w:link w:val="aff9"/>
    <w:uiPriority w:val="10"/>
    <w:rsid w:val="00EF2372"/>
    <w:rPr>
      <w:rFonts w:ascii="Cambria" w:hAnsi="Cambria"/>
      <w:b/>
      <w:bCs/>
      <w:kern w:val="2"/>
      <w:sz w:val="32"/>
      <w:szCs w:val="32"/>
    </w:rPr>
  </w:style>
  <w:style w:type="character" w:customStyle="1" w:styleId="40">
    <w:name w:val="標題 4 字元"/>
    <w:aliases w:val="表格 字元"/>
    <w:basedOn w:val="a9"/>
    <w:link w:val="4"/>
    <w:rsid w:val="00CA317D"/>
    <w:rPr>
      <w:rFonts w:ascii="標楷體" w:eastAsia="標楷體" w:hAnsi="Arial"/>
      <w:kern w:val="2"/>
      <w:sz w:val="32"/>
      <w:szCs w:val="36"/>
    </w:rPr>
  </w:style>
  <w:style w:type="character" w:customStyle="1" w:styleId="60">
    <w:name w:val="標題 6 字元"/>
    <w:basedOn w:val="a9"/>
    <w:link w:val="6"/>
    <w:rsid w:val="00CA317D"/>
    <w:rPr>
      <w:rFonts w:ascii="標楷體" w:eastAsia="標楷體" w:hAnsi="Arial"/>
      <w:kern w:val="2"/>
      <w:sz w:val="32"/>
      <w:szCs w:val="36"/>
    </w:rPr>
  </w:style>
  <w:style w:type="character" w:customStyle="1" w:styleId="70">
    <w:name w:val="標題 7 字元"/>
    <w:basedOn w:val="a9"/>
    <w:link w:val="7"/>
    <w:uiPriority w:val="99"/>
    <w:rsid w:val="00CA317D"/>
    <w:rPr>
      <w:rFonts w:ascii="標楷體" w:eastAsia="標楷體" w:hAnsi="Arial"/>
      <w:bCs/>
      <w:kern w:val="2"/>
      <w:sz w:val="32"/>
      <w:szCs w:val="36"/>
    </w:rPr>
  </w:style>
  <w:style w:type="character" w:customStyle="1" w:styleId="80">
    <w:name w:val="標題 8 字元"/>
    <w:basedOn w:val="a9"/>
    <w:link w:val="8"/>
    <w:uiPriority w:val="99"/>
    <w:rsid w:val="00CA317D"/>
    <w:rPr>
      <w:rFonts w:ascii="標楷體" w:eastAsia="標楷體" w:hAnsi="Arial"/>
      <w:kern w:val="2"/>
      <w:sz w:val="32"/>
      <w:szCs w:val="36"/>
    </w:rPr>
  </w:style>
  <w:style w:type="character" w:customStyle="1" w:styleId="ad">
    <w:name w:val="簽名 字元"/>
    <w:basedOn w:val="a9"/>
    <w:link w:val="ac"/>
    <w:semiHidden/>
    <w:rsid w:val="00CA317D"/>
    <w:rPr>
      <w:rFonts w:ascii="標楷體" w:eastAsia="標楷體"/>
      <w:b/>
      <w:snapToGrid w:val="0"/>
      <w:spacing w:val="10"/>
      <w:kern w:val="2"/>
      <w:sz w:val="36"/>
    </w:rPr>
  </w:style>
  <w:style w:type="character" w:customStyle="1" w:styleId="af">
    <w:name w:val="章節附註文字 字元"/>
    <w:basedOn w:val="a9"/>
    <w:link w:val="ae"/>
    <w:semiHidden/>
    <w:rsid w:val="00CA317D"/>
    <w:rPr>
      <w:rFonts w:ascii="標楷體" w:eastAsia="標楷體"/>
      <w:snapToGrid w:val="0"/>
      <w:spacing w:val="10"/>
      <w:kern w:val="2"/>
      <w:sz w:val="32"/>
    </w:rPr>
  </w:style>
  <w:style w:type="character" w:customStyle="1" w:styleId="af3">
    <w:name w:val="頁首 字元"/>
    <w:basedOn w:val="a9"/>
    <w:link w:val="af2"/>
    <w:uiPriority w:val="99"/>
    <w:semiHidden/>
    <w:rsid w:val="00CA317D"/>
    <w:rPr>
      <w:rFonts w:eastAsia="標楷體"/>
      <w:kern w:val="2"/>
    </w:rPr>
  </w:style>
  <w:style w:type="character" w:customStyle="1" w:styleId="af5">
    <w:name w:val="頁尾 字元"/>
    <w:basedOn w:val="a9"/>
    <w:link w:val="af4"/>
    <w:uiPriority w:val="99"/>
    <w:rsid w:val="00CA317D"/>
    <w:rPr>
      <w:rFonts w:eastAsia="標楷體"/>
      <w:kern w:val="2"/>
    </w:rPr>
  </w:style>
  <w:style w:type="paragraph" w:styleId="Web">
    <w:name w:val="Normal (Web)"/>
    <w:basedOn w:val="a8"/>
    <w:uiPriority w:val="99"/>
    <w:unhideWhenUsed/>
    <w:rsid w:val="001D1B1B"/>
    <w:pPr>
      <w:widowControl/>
      <w:spacing w:before="100" w:beforeAutospacing="1" w:after="100" w:afterAutospacing="1"/>
    </w:pPr>
    <w:rPr>
      <w:rFonts w:ascii="新細明體" w:eastAsia="新細明體" w:hAnsi="新細明體" w:cs="新細明體"/>
      <w:kern w:val="0"/>
      <w:sz w:val="24"/>
      <w:szCs w:val="24"/>
    </w:rPr>
  </w:style>
  <w:style w:type="character" w:styleId="affb">
    <w:name w:val="Strong"/>
    <w:basedOn w:val="a9"/>
    <w:uiPriority w:val="22"/>
    <w:qFormat/>
    <w:rsid w:val="001D1B1B"/>
    <w:rPr>
      <w:b/>
      <w:bCs/>
    </w:rPr>
  </w:style>
  <w:style w:type="character" w:customStyle="1" w:styleId="underline1">
    <w:name w:val="underline1"/>
    <w:basedOn w:val="a9"/>
    <w:rsid w:val="001D1B1B"/>
    <w:rPr>
      <w:b/>
      <w:bCs/>
      <w:strike w:val="0"/>
      <w:dstrike w:val="0"/>
      <w:u w:val="none"/>
      <w:effect w:val="none"/>
    </w:rPr>
  </w:style>
  <w:style w:type="paragraph" w:customStyle="1" w:styleId="affc">
    <w:name w:val="(一)"/>
    <w:basedOn w:val="5"/>
    <w:rsid w:val="001D1B1B"/>
    <w:pPr>
      <w:numPr>
        <w:ilvl w:val="0"/>
        <w:numId w:val="0"/>
      </w:numPr>
      <w:adjustRightInd w:val="0"/>
      <w:snapToGrid w:val="0"/>
      <w:spacing w:beforeLines="50" w:afterLines="50" w:line="440" w:lineRule="exact"/>
      <w:ind w:left="1468" w:hanging="924"/>
      <w:jc w:val="left"/>
    </w:pPr>
    <w:rPr>
      <w:bCs w:val="0"/>
      <w:snapToGrid w:val="0"/>
      <w:spacing w:val="20"/>
      <w:kern w:val="0"/>
      <w:szCs w:val="24"/>
    </w:rPr>
  </w:style>
  <w:style w:type="paragraph" w:customStyle="1" w:styleId="a7">
    <w:name w:val="分項段落"/>
    <w:basedOn w:val="a8"/>
    <w:rsid w:val="001D1B1B"/>
    <w:pPr>
      <w:numPr>
        <w:numId w:val="24"/>
      </w:numPr>
    </w:pPr>
    <w:rPr>
      <w:rFonts w:eastAsia="新細明體"/>
      <w:sz w:val="24"/>
    </w:rPr>
  </w:style>
  <w:style w:type="paragraph" w:customStyle="1" w:styleId="affd">
    <w:name w:val="主旨"/>
    <w:basedOn w:val="a8"/>
    <w:rsid w:val="001D1B1B"/>
    <w:pPr>
      <w:snapToGrid w:val="0"/>
      <w:ind w:left="964" w:hanging="964"/>
    </w:pPr>
  </w:style>
  <w:style w:type="character" w:customStyle="1" w:styleId="amethyst011">
    <w:name w:val="amethyst011"/>
    <w:basedOn w:val="a9"/>
    <w:rsid w:val="001D1B1B"/>
    <w:rPr>
      <w:strike w:val="0"/>
      <w:dstrike w:val="0"/>
      <w:color w:val="189A7F"/>
      <w:u w:val="none"/>
      <w:effect w:val="none"/>
    </w:rPr>
  </w:style>
  <w:style w:type="character" w:customStyle="1" w:styleId="apple-converted-space">
    <w:name w:val="apple-converted-space"/>
    <w:basedOn w:val="a9"/>
    <w:rsid w:val="001D1B1B"/>
  </w:style>
  <w:style w:type="paragraph" w:customStyle="1" w:styleId="Default">
    <w:name w:val="Default"/>
    <w:rsid w:val="001D1B1B"/>
    <w:pPr>
      <w:widowControl w:val="0"/>
      <w:autoSpaceDE w:val="0"/>
      <w:autoSpaceDN w:val="0"/>
      <w:adjustRightInd w:val="0"/>
    </w:pPr>
    <w:rPr>
      <w:rFonts w:ascii="標楷體" w:eastAsia="標楷體" w:cs="標楷體"/>
      <w:color w:val="000000"/>
      <w:sz w:val="24"/>
      <w:szCs w:val="24"/>
    </w:rPr>
  </w:style>
  <w:style w:type="paragraph" w:styleId="affe">
    <w:name w:val="Plain Text"/>
    <w:basedOn w:val="a8"/>
    <w:link w:val="afff"/>
    <w:uiPriority w:val="99"/>
    <w:unhideWhenUsed/>
    <w:rsid w:val="001D1B1B"/>
    <w:rPr>
      <w:rFonts w:ascii="細明體" w:eastAsia="細明體" w:hAnsi="Courier New" w:cs="Courier New"/>
      <w:sz w:val="24"/>
      <w:szCs w:val="24"/>
    </w:rPr>
  </w:style>
  <w:style w:type="character" w:customStyle="1" w:styleId="afff">
    <w:name w:val="純文字 字元"/>
    <w:basedOn w:val="a9"/>
    <w:link w:val="affe"/>
    <w:uiPriority w:val="99"/>
    <w:rsid w:val="001D1B1B"/>
    <w:rPr>
      <w:rFonts w:ascii="細明體" w:eastAsia="細明體" w:hAnsi="Courier New" w:cs="Courier New"/>
      <w:kern w:val="2"/>
      <w:sz w:val="24"/>
      <w:szCs w:val="24"/>
    </w:rPr>
  </w:style>
  <w:style w:type="character" w:customStyle="1" w:styleId="90">
    <w:name w:val="標題 9 字元"/>
    <w:basedOn w:val="a9"/>
    <w:link w:val="9"/>
    <w:uiPriority w:val="9"/>
    <w:rsid w:val="005C1D0A"/>
    <w:rPr>
      <w:rFonts w:ascii="標楷體" w:eastAsia="標楷體" w:hAnsiTheme="majorHAnsi" w:cstheme="majorBidi"/>
      <w:kern w:val="32"/>
      <w:sz w:val="32"/>
      <w:szCs w:val="36"/>
    </w:rPr>
  </w:style>
  <w:style w:type="paragraph" w:customStyle="1" w:styleId="afff0">
    <w:name w:val="附表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8"/>
    <w:rsid w:val="005C1D0A"/>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ff1">
    <w:name w:val="附圖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8"/>
    <w:rsid w:val="005C1D0A"/>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4">
    <w:name w:val="表標題"/>
    <w:qFormat/>
    <w:rsid w:val="005C1D0A"/>
    <w:pPr>
      <w:keepNext/>
      <w:widowControl w:val="0"/>
      <w:numPr>
        <w:numId w:val="28"/>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f2">
    <w:name w:val="資料來源"/>
    <w:basedOn w:val="a8"/>
    <w:rsid w:val="005C1D0A"/>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2">
    <w:name w:val="圖標題"/>
    <w:basedOn w:val="a8"/>
    <w:qFormat/>
    <w:rsid w:val="005C1D0A"/>
    <w:pPr>
      <w:numPr>
        <w:numId w:val="29"/>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5C1D0A"/>
    <w:pPr>
      <w:spacing w:line="240" w:lineRule="exact"/>
    </w:pPr>
    <w:rPr>
      <w:sz w:val="24"/>
      <w:szCs w:val="24"/>
    </w:rPr>
  </w:style>
  <w:style w:type="paragraph" w:customStyle="1" w:styleId="121">
    <w:name w:val="表格12"/>
    <w:basedOn w:val="14"/>
    <w:rsid w:val="005C1D0A"/>
    <w:pPr>
      <w:spacing w:line="300" w:lineRule="exact"/>
    </w:pPr>
    <w:rPr>
      <w:sz w:val="24"/>
      <w:szCs w:val="24"/>
    </w:rPr>
  </w:style>
  <w:style w:type="paragraph" w:customStyle="1" w:styleId="a5">
    <w:name w:val="附錄"/>
    <w:basedOn w:val="a8"/>
    <w:qFormat/>
    <w:rsid w:val="005C1D0A"/>
    <w:pPr>
      <w:keepNext/>
      <w:numPr>
        <w:numId w:val="30"/>
      </w:numPr>
      <w:overflowPunct w:val="0"/>
      <w:autoSpaceDE w:val="0"/>
      <w:autoSpaceDN w:val="0"/>
      <w:ind w:left="350" w:hangingChars="350" w:hanging="350"/>
      <w:jc w:val="both"/>
      <w:outlineLvl w:val="0"/>
    </w:pPr>
    <w:rPr>
      <w:rFonts w:ascii="標楷體"/>
      <w:kern w:val="32"/>
    </w:rPr>
  </w:style>
  <w:style w:type="paragraph" w:customStyle="1" w:styleId="a6">
    <w:name w:val="照片標題"/>
    <w:qFormat/>
    <w:rsid w:val="005C1D0A"/>
    <w:pPr>
      <w:numPr>
        <w:numId w:val="31"/>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5C1D0A"/>
    <w:pPr>
      <w:keepNext/>
      <w:numPr>
        <w:numId w:val="32"/>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5C1D0A"/>
    <w:pPr>
      <w:overflowPunct w:val="0"/>
      <w:autoSpaceDE w:val="0"/>
      <w:autoSpaceDN w:val="0"/>
      <w:ind w:leftChars="1000" w:left="1000"/>
    </w:pPr>
    <w:rPr>
      <w:kern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pPr>
    <w:rPr>
      <w:rFonts w:eastAsia="標楷體"/>
      <w:kern w:val="2"/>
      <w:sz w:val="32"/>
    </w:rPr>
  </w:style>
  <w:style w:type="paragraph" w:styleId="1">
    <w:name w:val="heading 1"/>
    <w:aliases w:val="題號1,章標題"/>
    <w:basedOn w:val="a8"/>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節標題"/>
    <w:basedOn w:val="a8"/>
    <w:link w:val="20"/>
    <w:qFormat/>
    <w:pPr>
      <w:numPr>
        <w:ilvl w:val="1"/>
        <w:numId w:val="1"/>
      </w:numPr>
      <w:jc w:val="both"/>
      <w:outlineLvl w:val="1"/>
    </w:pPr>
    <w:rPr>
      <w:rFonts w:ascii="標楷體" w:hAnsi="Arial"/>
      <w:bCs/>
      <w:kern w:val="0"/>
      <w:szCs w:val="48"/>
    </w:rPr>
  </w:style>
  <w:style w:type="paragraph" w:styleId="3">
    <w:name w:val="heading 3"/>
    <w:basedOn w:val="a8"/>
    <w:link w:val="30"/>
    <w:qFormat/>
    <w:pPr>
      <w:numPr>
        <w:ilvl w:val="2"/>
        <w:numId w:val="1"/>
      </w:numPr>
      <w:jc w:val="both"/>
      <w:outlineLvl w:val="2"/>
    </w:pPr>
    <w:rPr>
      <w:rFonts w:ascii="標楷體" w:hAnsi="Arial"/>
      <w:bCs/>
      <w:kern w:val="0"/>
      <w:szCs w:val="36"/>
    </w:rPr>
  </w:style>
  <w:style w:type="paragraph" w:styleId="4">
    <w:name w:val="heading 4"/>
    <w:aliases w:val="表格"/>
    <w:basedOn w:val="a8"/>
    <w:link w:val="40"/>
    <w:qFormat/>
    <w:pPr>
      <w:numPr>
        <w:ilvl w:val="3"/>
        <w:numId w:val="1"/>
      </w:numPr>
      <w:jc w:val="both"/>
      <w:outlineLvl w:val="3"/>
    </w:pPr>
    <w:rPr>
      <w:rFonts w:ascii="標楷體" w:hAnsi="Arial"/>
      <w:szCs w:val="36"/>
    </w:rPr>
  </w:style>
  <w:style w:type="paragraph" w:styleId="5">
    <w:name w:val="heading 5"/>
    <w:basedOn w:val="a8"/>
    <w:link w:val="50"/>
    <w:qFormat/>
    <w:pPr>
      <w:numPr>
        <w:ilvl w:val="4"/>
        <w:numId w:val="1"/>
      </w:numPr>
      <w:jc w:val="both"/>
      <w:outlineLvl w:val="4"/>
    </w:pPr>
    <w:rPr>
      <w:rFonts w:ascii="標楷體" w:hAnsi="Arial"/>
      <w:bCs/>
      <w:szCs w:val="36"/>
    </w:rPr>
  </w:style>
  <w:style w:type="paragraph" w:styleId="6">
    <w:name w:val="heading 6"/>
    <w:basedOn w:val="a8"/>
    <w:link w:val="60"/>
    <w:qFormat/>
    <w:pPr>
      <w:numPr>
        <w:ilvl w:val="5"/>
        <w:numId w:val="1"/>
      </w:numPr>
      <w:tabs>
        <w:tab w:val="left" w:pos="2094"/>
      </w:tabs>
      <w:jc w:val="both"/>
      <w:outlineLvl w:val="5"/>
    </w:pPr>
    <w:rPr>
      <w:rFonts w:ascii="標楷體" w:hAnsi="Arial"/>
      <w:szCs w:val="36"/>
    </w:rPr>
  </w:style>
  <w:style w:type="paragraph" w:styleId="7">
    <w:name w:val="heading 7"/>
    <w:basedOn w:val="a8"/>
    <w:link w:val="70"/>
    <w:qFormat/>
    <w:pPr>
      <w:numPr>
        <w:ilvl w:val="6"/>
        <w:numId w:val="1"/>
      </w:numPr>
      <w:jc w:val="both"/>
      <w:outlineLvl w:val="6"/>
    </w:pPr>
    <w:rPr>
      <w:rFonts w:ascii="標楷體" w:hAnsi="Arial"/>
      <w:bCs/>
      <w:szCs w:val="36"/>
    </w:rPr>
  </w:style>
  <w:style w:type="paragraph" w:styleId="8">
    <w:name w:val="heading 8"/>
    <w:basedOn w:val="a8"/>
    <w:link w:val="80"/>
    <w:qFormat/>
    <w:pPr>
      <w:numPr>
        <w:ilvl w:val="7"/>
        <w:numId w:val="1"/>
      </w:numPr>
      <w:jc w:val="both"/>
      <w:outlineLvl w:val="7"/>
    </w:pPr>
    <w:rPr>
      <w:rFonts w:ascii="標楷體" w:hAnsi="Arial"/>
      <w:szCs w:val="36"/>
    </w:rPr>
  </w:style>
  <w:style w:type="paragraph" w:styleId="9">
    <w:name w:val="heading 9"/>
    <w:basedOn w:val="a8"/>
    <w:link w:val="90"/>
    <w:uiPriority w:val="9"/>
    <w:unhideWhenUsed/>
    <w:qFormat/>
    <w:rsid w:val="005C1D0A"/>
    <w:pPr>
      <w:overflowPunct w:val="0"/>
      <w:autoSpaceDE w:val="0"/>
      <w:autoSpaceDN w:val="0"/>
      <w:ind w:left="3402" w:hanging="850"/>
      <w:jc w:val="both"/>
      <w:outlineLvl w:val="8"/>
    </w:pPr>
    <w:rPr>
      <w:rFonts w:ascii="標楷體"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31">
    <w:name w:val="段落樣式3"/>
    <w:basedOn w:val="21"/>
    <w:qFormat/>
    <w:pPr>
      <w:ind w:leftChars="400" w:left="400"/>
    </w:pPr>
  </w:style>
  <w:style w:type="paragraph" w:customStyle="1" w:styleId="21">
    <w:name w:val="段落樣式2"/>
    <w:basedOn w:val="a8"/>
    <w:qFormat/>
    <w:pPr>
      <w:tabs>
        <w:tab w:val="left" w:pos="567"/>
      </w:tabs>
      <w:ind w:leftChars="300" w:left="300" w:firstLineChars="200" w:firstLine="200"/>
      <w:jc w:val="both"/>
    </w:pPr>
    <w:rPr>
      <w:rFonts w:ascii="標楷體"/>
      <w:kern w:val="0"/>
    </w:rPr>
  </w:style>
  <w:style w:type="paragraph" w:customStyle="1" w:styleId="41">
    <w:name w:val="段落樣式4"/>
    <w:basedOn w:val="31"/>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style>
  <w:style w:type="paragraph" w:customStyle="1" w:styleId="81">
    <w:name w:val="段落樣式8"/>
    <w:basedOn w:val="71"/>
    <w:qFormat/>
    <w:pPr>
      <w:ind w:leftChars="800" w:left="800"/>
    </w:pPr>
  </w:style>
  <w:style w:type="paragraph" w:styleId="ac">
    <w:name w:val="Signature"/>
    <w:basedOn w:val="a8"/>
    <w:link w:val="ad"/>
    <w:semiHidden/>
    <w:pPr>
      <w:spacing w:before="720" w:after="720"/>
      <w:ind w:left="7371"/>
    </w:pPr>
    <w:rPr>
      <w:rFonts w:ascii="標楷體"/>
      <w:b/>
      <w:snapToGrid w:val="0"/>
      <w:spacing w:val="10"/>
      <w:sz w:val="36"/>
    </w:rPr>
  </w:style>
  <w:style w:type="paragraph" w:styleId="ae">
    <w:name w:val="endnote text"/>
    <w:basedOn w:val="a8"/>
    <w:link w:val="af"/>
    <w:semiHidden/>
    <w:pPr>
      <w:spacing w:before="240"/>
      <w:ind w:left="1021" w:hanging="1021"/>
      <w:jc w:val="both"/>
    </w:pPr>
    <w:rPr>
      <w:rFonts w:ascii="標楷體"/>
      <w:snapToGrid w:val="0"/>
      <w:spacing w:val="10"/>
    </w:rPr>
  </w:style>
  <w:style w:type="character" w:styleId="af0">
    <w:name w:val="page number"/>
    <w:basedOn w:val="a9"/>
    <w:semiHidden/>
    <w:rPr>
      <w:rFonts w:ascii="標楷體" w:eastAsia="標楷體"/>
      <w:sz w:val="20"/>
    </w:rPr>
  </w:style>
  <w:style w:type="paragraph" w:styleId="11">
    <w:name w:val="toc 1"/>
    <w:basedOn w:val="a8"/>
    <w:next w:val="a8"/>
    <w:uiPriority w:val="39"/>
    <w:pPr>
      <w:ind w:left="200" w:hangingChars="200" w:hanging="200"/>
      <w:jc w:val="both"/>
    </w:pPr>
    <w:rPr>
      <w:rFonts w:ascii="標楷體"/>
    </w:rPr>
  </w:style>
  <w:style w:type="paragraph" w:styleId="22">
    <w:name w:val="toc 2"/>
    <w:basedOn w:val="a8"/>
    <w:next w:val="a8"/>
    <w:autoRedefine/>
    <w:uiPriority w:val="39"/>
    <w:pPr>
      <w:ind w:leftChars="100" w:left="300" w:hangingChars="200" w:hanging="200"/>
      <w:jc w:val="both"/>
    </w:pPr>
    <w:rPr>
      <w:rFonts w:ascii="標楷體"/>
    </w:rPr>
  </w:style>
  <w:style w:type="paragraph" w:styleId="32">
    <w:name w:val="toc 3"/>
    <w:basedOn w:val="a8"/>
    <w:next w:val="a8"/>
    <w:uiPriority w:val="39"/>
    <w:pPr>
      <w:ind w:leftChars="200" w:left="400" w:hangingChars="200" w:hanging="200"/>
      <w:jc w:val="both"/>
    </w:pPr>
    <w:rPr>
      <w:rFonts w:ascii="標楷體"/>
      <w:noProof/>
    </w:rPr>
  </w:style>
  <w:style w:type="paragraph" w:styleId="42">
    <w:name w:val="toc 4"/>
    <w:basedOn w:val="a8"/>
    <w:next w:val="a8"/>
    <w:pPr>
      <w:kinsoku w:val="0"/>
      <w:ind w:leftChars="300" w:left="500" w:hangingChars="200" w:hanging="200"/>
      <w:jc w:val="both"/>
    </w:pPr>
    <w:rPr>
      <w:rFonts w:ascii="標楷體"/>
    </w:rPr>
  </w:style>
  <w:style w:type="paragraph" w:styleId="52">
    <w:name w:val="toc 5"/>
    <w:basedOn w:val="a8"/>
    <w:next w:val="a8"/>
    <w:autoRedefine/>
    <w:pPr>
      <w:kinsoku w:val="0"/>
      <w:ind w:leftChars="400" w:left="600" w:hangingChars="200" w:hanging="200"/>
      <w:jc w:val="both"/>
    </w:pPr>
    <w:rPr>
      <w:rFonts w:ascii="標楷體"/>
    </w:rPr>
  </w:style>
  <w:style w:type="paragraph" w:styleId="62">
    <w:name w:val="toc 6"/>
    <w:basedOn w:val="a8"/>
    <w:next w:val="a8"/>
    <w:autoRedefine/>
    <w:pPr>
      <w:ind w:leftChars="500" w:left="700" w:hangingChars="200" w:hanging="200"/>
    </w:pPr>
    <w:rPr>
      <w:rFonts w:ascii="標楷體"/>
    </w:rPr>
  </w:style>
  <w:style w:type="paragraph" w:styleId="72">
    <w:name w:val="toc 7"/>
    <w:basedOn w:val="a8"/>
    <w:next w:val="a8"/>
    <w:autoRedefine/>
    <w:pPr>
      <w:ind w:leftChars="600" w:left="700" w:hangingChars="100" w:hanging="100"/>
    </w:pPr>
    <w:rPr>
      <w:rFonts w:ascii="標楷體"/>
    </w:rPr>
  </w:style>
  <w:style w:type="paragraph" w:styleId="82">
    <w:name w:val="toc 8"/>
    <w:basedOn w:val="a8"/>
    <w:next w:val="a8"/>
    <w:autoRedefine/>
    <w:pPr>
      <w:ind w:leftChars="700" w:left="2792" w:hangingChars="100" w:hanging="349"/>
    </w:pPr>
    <w:rPr>
      <w:rFonts w:ascii="標楷體"/>
    </w:rPr>
  </w:style>
  <w:style w:type="paragraph" w:styleId="91">
    <w:name w:val="toc 9"/>
    <w:basedOn w:val="a8"/>
    <w:next w:val="a8"/>
    <w:autoRedefine/>
    <w:pPr>
      <w:ind w:leftChars="1600" w:left="3840"/>
    </w:pPr>
  </w:style>
  <w:style w:type="character" w:styleId="af1">
    <w:name w:val="Hyperlink"/>
    <w:basedOn w:val="a9"/>
    <w:uiPriority w:val="99"/>
    <w:rPr>
      <w:color w:val="0000FF"/>
      <w:u w:val="single"/>
    </w:rPr>
  </w:style>
  <w:style w:type="paragraph" w:customStyle="1" w:styleId="12">
    <w:name w:val="段落樣式1"/>
    <w:basedOn w:val="a8"/>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af2">
    <w:name w:val="header"/>
    <w:basedOn w:val="a8"/>
    <w:link w:val="af3"/>
    <w:semiHidden/>
    <w:pPr>
      <w:tabs>
        <w:tab w:val="center" w:pos="4153"/>
        <w:tab w:val="right" w:pos="8306"/>
      </w:tabs>
      <w:snapToGrid w:val="0"/>
    </w:pPr>
    <w:rPr>
      <w:sz w:val="20"/>
    </w:rPr>
  </w:style>
  <w:style w:type="paragraph" w:styleId="af4">
    <w:name w:val="footer"/>
    <w:basedOn w:val="a8"/>
    <w:link w:val="af5"/>
    <w:pPr>
      <w:tabs>
        <w:tab w:val="center" w:pos="4153"/>
        <w:tab w:val="right" w:pos="8306"/>
      </w:tabs>
      <w:snapToGrid w:val="0"/>
    </w:pPr>
    <w:rPr>
      <w:sz w:val="20"/>
    </w:rPr>
  </w:style>
  <w:style w:type="paragraph" w:customStyle="1" w:styleId="af6">
    <w:name w:val="簽名日期"/>
    <w:basedOn w:val="a8"/>
    <w:pPr>
      <w:kinsoku w:val="0"/>
      <w:jc w:val="distribute"/>
    </w:pPr>
    <w:rPr>
      <w:kern w:val="0"/>
    </w:rPr>
  </w:style>
  <w:style w:type="character" w:styleId="af7">
    <w:name w:val="FollowedHyperlink"/>
    <w:basedOn w:val="a9"/>
    <w:uiPriority w:val="99"/>
    <w:semiHidden/>
    <w:rPr>
      <w:color w:val="800080"/>
      <w:u w:val="single"/>
    </w:rPr>
  </w:style>
  <w:style w:type="paragraph" w:styleId="af8">
    <w:name w:val="footnote text"/>
    <w:basedOn w:val="a8"/>
    <w:link w:val="af9"/>
    <w:uiPriority w:val="99"/>
    <w:pPr>
      <w:snapToGrid w:val="0"/>
    </w:pPr>
    <w:rPr>
      <w:sz w:val="20"/>
    </w:rPr>
  </w:style>
  <w:style w:type="character" w:styleId="afa">
    <w:name w:val="footnote reference"/>
    <w:basedOn w:val="a9"/>
    <w:uiPriority w:val="99"/>
    <w:semiHidden/>
    <w:rPr>
      <w:vertAlign w:val="superscript"/>
    </w:rPr>
  </w:style>
  <w:style w:type="paragraph" w:customStyle="1" w:styleId="afb">
    <w:name w:val="附件"/>
    <w:basedOn w:val="ae"/>
    <w:rsid w:val="00CC55C3"/>
    <w:pPr>
      <w:kinsoku w:val="0"/>
      <w:spacing w:before="0"/>
      <w:ind w:left="1047" w:hangingChars="300" w:hanging="1047"/>
    </w:pPr>
    <w:rPr>
      <w:snapToGrid/>
      <w:spacing w:val="0"/>
      <w:kern w:val="0"/>
    </w:rPr>
  </w:style>
  <w:style w:type="paragraph" w:customStyle="1" w:styleId="a1">
    <w:name w:val="表樣式"/>
    <w:basedOn w:val="a8"/>
    <w:next w:val="a8"/>
    <w:rsid w:val="00CC55C3"/>
    <w:pPr>
      <w:numPr>
        <w:numId w:val="2"/>
      </w:numPr>
      <w:jc w:val="both"/>
    </w:pPr>
    <w:rPr>
      <w:rFonts w:ascii="標楷體"/>
      <w:kern w:val="0"/>
    </w:rPr>
  </w:style>
  <w:style w:type="paragraph" w:styleId="afc">
    <w:name w:val="Body Text Indent"/>
    <w:basedOn w:val="a8"/>
    <w:link w:val="afd"/>
    <w:semiHidden/>
    <w:rsid w:val="00CC55C3"/>
    <w:pPr>
      <w:ind w:left="698" w:hangingChars="200" w:hanging="698"/>
    </w:pPr>
  </w:style>
  <w:style w:type="character" w:customStyle="1" w:styleId="afd">
    <w:name w:val="本文縮排 字元"/>
    <w:basedOn w:val="a9"/>
    <w:link w:val="afc"/>
    <w:semiHidden/>
    <w:rsid w:val="00CC55C3"/>
    <w:rPr>
      <w:rFonts w:eastAsia="標楷體"/>
      <w:kern w:val="2"/>
      <w:sz w:val="32"/>
    </w:rPr>
  </w:style>
  <w:style w:type="paragraph" w:customStyle="1" w:styleId="afe">
    <w:name w:val="調查報告"/>
    <w:basedOn w:val="ae"/>
    <w:rsid w:val="00CC55C3"/>
    <w:pPr>
      <w:kinsoku w:val="0"/>
      <w:spacing w:before="0"/>
      <w:ind w:left="1701" w:firstLine="0"/>
    </w:pPr>
    <w:rPr>
      <w:b/>
      <w:snapToGrid/>
      <w:spacing w:val="200"/>
      <w:kern w:val="0"/>
      <w:sz w:val="36"/>
    </w:rPr>
  </w:style>
  <w:style w:type="table" w:styleId="aff">
    <w:name w:val="Table Grid"/>
    <w:basedOn w:val="aa"/>
    <w:uiPriority w:val="59"/>
    <w:rsid w:val="00CC55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圖樣式"/>
    <w:basedOn w:val="a8"/>
    <w:next w:val="a8"/>
    <w:qFormat/>
    <w:rsid w:val="00CC55C3"/>
    <w:pPr>
      <w:numPr>
        <w:numId w:val="3"/>
      </w:numPr>
      <w:tabs>
        <w:tab w:val="clear" w:pos="1440"/>
      </w:tabs>
      <w:ind w:left="400" w:hangingChars="400" w:hanging="400"/>
      <w:jc w:val="both"/>
    </w:pPr>
    <w:rPr>
      <w:rFonts w:ascii="標楷體"/>
    </w:rPr>
  </w:style>
  <w:style w:type="paragraph" w:styleId="aff0">
    <w:name w:val="table of figures"/>
    <w:basedOn w:val="a8"/>
    <w:next w:val="a8"/>
    <w:semiHidden/>
    <w:rsid w:val="00CC55C3"/>
    <w:pPr>
      <w:ind w:left="400" w:hangingChars="400" w:hanging="400"/>
    </w:pPr>
  </w:style>
  <w:style w:type="paragraph" w:styleId="aff1">
    <w:name w:val="Salutation"/>
    <w:basedOn w:val="a8"/>
    <w:next w:val="a8"/>
    <w:link w:val="aff2"/>
    <w:uiPriority w:val="99"/>
    <w:unhideWhenUsed/>
    <w:rsid w:val="00CC55C3"/>
    <w:rPr>
      <w:rFonts w:ascii="標楷體"/>
      <w:kern w:val="0"/>
    </w:rPr>
  </w:style>
  <w:style w:type="character" w:customStyle="1" w:styleId="aff2">
    <w:name w:val="問候 字元"/>
    <w:basedOn w:val="a9"/>
    <w:link w:val="aff1"/>
    <w:uiPriority w:val="99"/>
    <w:rsid w:val="00CC55C3"/>
    <w:rPr>
      <w:rFonts w:ascii="標楷體" w:eastAsia="標楷體"/>
      <w:sz w:val="32"/>
    </w:rPr>
  </w:style>
  <w:style w:type="paragraph" w:styleId="aff3">
    <w:name w:val="Closing"/>
    <w:basedOn w:val="a8"/>
    <w:link w:val="aff4"/>
    <w:uiPriority w:val="99"/>
    <w:unhideWhenUsed/>
    <w:rsid w:val="00CC55C3"/>
    <w:pPr>
      <w:ind w:leftChars="1800" w:left="100"/>
    </w:pPr>
    <w:rPr>
      <w:rFonts w:ascii="標楷體"/>
      <w:kern w:val="0"/>
    </w:rPr>
  </w:style>
  <w:style w:type="character" w:customStyle="1" w:styleId="aff4">
    <w:name w:val="結語 字元"/>
    <w:basedOn w:val="a9"/>
    <w:link w:val="aff3"/>
    <w:uiPriority w:val="99"/>
    <w:rsid w:val="00CC55C3"/>
    <w:rPr>
      <w:rFonts w:ascii="標楷體" w:eastAsia="標楷體"/>
      <w:sz w:val="32"/>
    </w:rPr>
  </w:style>
  <w:style w:type="paragraph" w:styleId="aff5">
    <w:name w:val="Balloon Text"/>
    <w:basedOn w:val="a8"/>
    <w:link w:val="aff6"/>
    <w:uiPriority w:val="99"/>
    <w:semiHidden/>
    <w:unhideWhenUsed/>
    <w:rsid w:val="00CC55C3"/>
    <w:rPr>
      <w:rFonts w:ascii="Cambria" w:eastAsia="新細明體" w:hAnsi="Cambria"/>
      <w:sz w:val="18"/>
      <w:szCs w:val="18"/>
    </w:rPr>
  </w:style>
  <w:style w:type="character" w:customStyle="1" w:styleId="aff6">
    <w:name w:val="註解方塊文字 字元"/>
    <w:basedOn w:val="a9"/>
    <w:link w:val="aff5"/>
    <w:uiPriority w:val="99"/>
    <w:semiHidden/>
    <w:rsid w:val="00CC55C3"/>
    <w:rPr>
      <w:rFonts w:ascii="Cambria" w:hAnsi="Cambria"/>
      <w:kern w:val="2"/>
      <w:sz w:val="18"/>
      <w:szCs w:val="18"/>
    </w:rPr>
  </w:style>
  <w:style w:type="character" w:customStyle="1" w:styleId="af9">
    <w:name w:val="註腳文字 字元"/>
    <w:basedOn w:val="a9"/>
    <w:link w:val="af8"/>
    <w:uiPriority w:val="99"/>
    <w:rsid w:val="00DD2620"/>
    <w:rPr>
      <w:rFonts w:eastAsia="標楷體"/>
      <w:kern w:val="2"/>
    </w:rPr>
  </w:style>
  <w:style w:type="paragraph" w:styleId="HTML">
    <w:name w:val="HTML Preformatted"/>
    <w:basedOn w:val="a8"/>
    <w:link w:val="HTML0"/>
    <w:uiPriority w:val="99"/>
    <w:unhideWhenUsed/>
    <w:rsid w:val="008D1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character" w:customStyle="1" w:styleId="HTML0">
    <w:name w:val="HTML 預設格式 字元"/>
    <w:basedOn w:val="a9"/>
    <w:link w:val="HTML"/>
    <w:uiPriority w:val="99"/>
    <w:rsid w:val="008D1706"/>
    <w:rPr>
      <w:rFonts w:ascii="細明體" w:eastAsia="細明體" w:hAnsi="細明體" w:cs="細明體"/>
      <w:sz w:val="23"/>
      <w:szCs w:val="23"/>
    </w:rPr>
  </w:style>
  <w:style w:type="character" w:customStyle="1" w:styleId="word">
    <w:name w:val="word"/>
    <w:basedOn w:val="a9"/>
    <w:rsid w:val="008D1706"/>
  </w:style>
  <w:style w:type="paragraph" w:styleId="a">
    <w:name w:val="List Bullet"/>
    <w:basedOn w:val="a8"/>
    <w:uiPriority w:val="99"/>
    <w:unhideWhenUsed/>
    <w:rsid w:val="008D1706"/>
    <w:pPr>
      <w:numPr>
        <w:numId w:val="18"/>
      </w:numPr>
      <w:contextualSpacing/>
    </w:pPr>
  </w:style>
  <w:style w:type="paragraph" w:styleId="aff7">
    <w:name w:val="List Paragraph"/>
    <w:basedOn w:val="a8"/>
    <w:uiPriority w:val="34"/>
    <w:qFormat/>
    <w:rsid w:val="00D9500B"/>
    <w:pPr>
      <w:ind w:leftChars="200" w:left="480"/>
    </w:pPr>
    <w:rPr>
      <w:rFonts w:ascii="Calibri" w:eastAsia="新細明體" w:hAnsi="Calibri"/>
      <w:sz w:val="24"/>
      <w:szCs w:val="22"/>
    </w:rPr>
  </w:style>
  <w:style w:type="character" w:customStyle="1" w:styleId="20">
    <w:name w:val="標題 2 字元"/>
    <w:aliases w:val="標題110/111 字元,節 字元,節1 字元,節標題 字元"/>
    <w:basedOn w:val="a9"/>
    <w:link w:val="2"/>
    <w:rsid w:val="00580E11"/>
    <w:rPr>
      <w:rFonts w:ascii="標楷體" w:eastAsia="標楷體" w:hAnsi="Arial"/>
      <w:bCs/>
      <w:sz w:val="32"/>
      <w:szCs w:val="48"/>
    </w:rPr>
  </w:style>
  <w:style w:type="character" w:customStyle="1" w:styleId="50">
    <w:name w:val="標題 5 字元"/>
    <w:basedOn w:val="a9"/>
    <w:link w:val="5"/>
    <w:rsid w:val="00580E11"/>
    <w:rPr>
      <w:rFonts w:ascii="標楷體" w:eastAsia="標楷體" w:hAnsi="Arial"/>
      <w:bCs/>
      <w:kern w:val="2"/>
      <w:sz w:val="32"/>
      <w:szCs w:val="36"/>
    </w:rPr>
  </w:style>
  <w:style w:type="character" w:customStyle="1" w:styleId="10">
    <w:name w:val="標題 1 字元"/>
    <w:aliases w:val="題號1 字元,章標題 字元"/>
    <w:basedOn w:val="a9"/>
    <w:link w:val="1"/>
    <w:rsid w:val="00580E11"/>
    <w:rPr>
      <w:rFonts w:ascii="標楷體" w:eastAsia="標楷體" w:hAnsi="Arial"/>
      <w:bCs/>
      <w:sz w:val="32"/>
      <w:szCs w:val="52"/>
    </w:rPr>
  </w:style>
  <w:style w:type="character" w:customStyle="1" w:styleId="30">
    <w:name w:val="標題 3 字元"/>
    <w:basedOn w:val="a9"/>
    <w:link w:val="3"/>
    <w:rsid w:val="00580E11"/>
    <w:rPr>
      <w:rFonts w:ascii="標楷體" w:eastAsia="標楷體" w:hAnsi="Arial"/>
      <w:bCs/>
      <w:sz w:val="32"/>
      <w:szCs w:val="36"/>
    </w:rPr>
  </w:style>
  <w:style w:type="paragraph" w:customStyle="1" w:styleId="aff8">
    <w:name w:val="篇名"/>
    <w:basedOn w:val="aff9"/>
    <w:qFormat/>
    <w:rsid w:val="00EF2372"/>
  </w:style>
  <w:style w:type="paragraph" w:styleId="aff9">
    <w:name w:val="Title"/>
    <w:basedOn w:val="a8"/>
    <w:next w:val="a8"/>
    <w:link w:val="affa"/>
    <w:uiPriority w:val="10"/>
    <w:qFormat/>
    <w:rsid w:val="00EF2372"/>
    <w:pPr>
      <w:spacing w:before="240" w:after="60"/>
      <w:jc w:val="center"/>
      <w:outlineLvl w:val="0"/>
    </w:pPr>
    <w:rPr>
      <w:rFonts w:ascii="Cambria" w:eastAsia="新細明體" w:hAnsi="Cambria"/>
      <w:b/>
      <w:bCs/>
      <w:szCs w:val="32"/>
    </w:rPr>
  </w:style>
  <w:style w:type="character" w:customStyle="1" w:styleId="affa">
    <w:name w:val="標題 字元"/>
    <w:basedOn w:val="a9"/>
    <w:link w:val="aff9"/>
    <w:uiPriority w:val="10"/>
    <w:rsid w:val="00EF2372"/>
    <w:rPr>
      <w:rFonts w:ascii="Cambria" w:hAnsi="Cambria"/>
      <w:b/>
      <w:bCs/>
      <w:kern w:val="2"/>
      <w:sz w:val="32"/>
      <w:szCs w:val="32"/>
    </w:rPr>
  </w:style>
  <w:style w:type="character" w:customStyle="1" w:styleId="40">
    <w:name w:val="標題 4 字元"/>
    <w:aliases w:val="表格 字元"/>
    <w:basedOn w:val="a9"/>
    <w:link w:val="4"/>
    <w:rsid w:val="00CA317D"/>
    <w:rPr>
      <w:rFonts w:ascii="標楷體" w:eastAsia="標楷體" w:hAnsi="Arial"/>
      <w:kern w:val="2"/>
      <w:sz w:val="32"/>
      <w:szCs w:val="36"/>
    </w:rPr>
  </w:style>
  <w:style w:type="character" w:customStyle="1" w:styleId="60">
    <w:name w:val="標題 6 字元"/>
    <w:basedOn w:val="a9"/>
    <w:link w:val="6"/>
    <w:rsid w:val="00CA317D"/>
    <w:rPr>
      <w:rFonts w:ascii="標楷體" w:eastAsia="標楷體" w:hAnsi="Arial"/>
      <w:kern w:val="2"/>
      <w:sz w:val="32"/>
      <w:szCs w:val="36"/>
    </w:rPr>
  </w:style>
  <w:style w:type="character" w:customStyle="1" w:styleId="70">
    <w:name w:val="標題 7 字元"/>
    <w:basedOn w:val="a9"/>
    <w:link w:val="7"/>
    <w:uiPriority w:val="99"/>
    <w:rsid w:val="00CA317D"/>
    <w:rPr>
      <w:rFonts w:ascii="標楷體" w:eastAsia="標楷體" w:hAnsi="Arial"/>
      <w:bCs/>
      <w:kern w:val="2"/>
      <w:sz w:val="32"/>
      <w:szCs w:val="36"/>
    </w:rPr>
  </w:style>
  <w:style w:type="character" w:customStyle="1" w:styleId="80">
    <w:name w:val="標題 8 字元"/>
    <w:basedOn w:val="a9"/>
    <w:link w:val="8"/>
    <w:uiPriority w:val="99"/>
    <w:rsid w:val="00CA317D"/>
    <w:rPr>
      <w:rFonts w:ascii="標楷體" w:eastAsia="標楷體" w:hAnsi="Arial"/>
      <w:kern w:val="2"/>
      <w:sz w:val="32"/>
      <w:szCs w:val="36"/>
    </w:rPr>
  </w:style>
  <w:style w:type="character" w:customStyle="1" w:styleId="ad">
    <w:name w:val="簽名 字元"/>
    <w:basedOn w:val="a9"/>
    <w:link w:val="ac"/>
    <w:semiHidden/>
    <w:rsid w:val="00CA317D"/>
    <w:rPr>
      <w:rFonts w:ascii="標楷體" w:eastAsia="標楷體"/>
      <w:b/>
      <w:snapToGrid w:val="0"/>
      <w:spacing w:val="10"/>
      <w:kern w:val="2"/>
      <w:sz w:val="36"/>
    </w:rPr>
  </w:style>
  <w:style w:type="character" w:customStyle="1" w:styleId="af">
    <w:name w:val="章節附註文字 字元"/>
    <w:basedOn w:val="a9"/>
    <w:link w:val="ae"/>
    <w:semiHidden/>
    <w:rsid w:val="00CA317D"/>
    <w:rPr>
      <w:rFonts w:ascii="標楷體" w:eastAsia="標楷體"/>
      <w:snapToGrid w:val="0"/>
      <w:spacing w:val="10"/>
      <w:kern w:val="2"/>
      <w:sz w:val="32"/>
    </w:rPr>
  </w:style>
  <w:style w:type="character" w:customStyle="1" w:styleId="af3">
    <w:name w:val="頁首 字元"/>
    <w:basedOn w:val="a9"/>
    <w:link w:val="af2"/>
    <w:uiPriority w:val="99"/>
    <w:semiHidden/>
    <w:rsid w:val="00CA317D"/>
    <w:rPr>
      <w:rFonts w:eastAsia="標楷體"/>
      <w:kern w:val="2"/>
    </w:rPr>
  </w:style>
  <w:style w:type="character" w:customStyle="1" w:styleId="af5">
    <w:name w:val="頁尾 字元"/>
    <w:basedOn w:val="a9"/>
    <w:link w:val="af4"/>
    <w:uiPriority w:val="99"/>
    <w:rsid w:val="00CA317D"/>
    <w:rPr>
      <w:rFonts w:eastAsia="標楷體"/>
      <w:kern w:val="2"/>
    </w:rPr>
  </w:style>
  <w:style w:type="paragraph" w:styleId="Web">
    <w:name w:val="Normal (Web)"/>
    <w:basedOn w:val="a8"/>
    <w:uiPriority w:val="99"/>
    <w:unhideWhenUsed/>
    <w:rsid w:val="001D1B1B"/>
    <w:pPr>
      <w:widowControl/>
      <w:spacing w:before="100" w:beforeAutospacing="1" w:after="100" w:afterAutospacing="1"/>
    </w:pPr>
    <w:rPr>
      <w:rFonts w:ascii="新細明體" w:eastAsia="新細明體" w:hAnsi="新細明體" w:cs="新細明體"/>
      <w:kern w:val="0"/>
      <w:sz w:val="24"/>
      <w:szCs w:val="24"/>
    </w:rPr>
  </w:style>
  <w:style w:type="character" w:styleId="affb">
    <w:name w:val="Strong"/>
    <w:basedOn w:val="a9"/>
    <w:uiPriority w:val="22"/>
    <w:qFormat/>
    <w:rsid w:val="001D1B1B"/>
    <w:rPr>
      <w:b/>
      <w:bCs/>
    </w:rPr>
  </w:style>
  <w:style w:type="character" w:customStyle="1" w:styleId="underline1">
    <w:name w:val="underline1"/>
    <w:basedOn w:val="a9"/>
    <w:rsid w:val="001D1B1B"/>
    <w:rPr>
      <w:b/>
      <w:bCs/>
      <w:strike w:val="0"/>
      <w:dstrike w:val="0"/>
      <w:u w:val="none"/>
      <w:effect w:val="none"/>
    </w:rPr>
  </w:style>
  <w:style w:type="paragraph" w:customStyle="1" w:styleId="affc">
    <w:name w:val="(一)"/>
    <w:basedOn w:val="5"/>
    <w:rsid w:val="001D1B1B"/>
    <w:pPr>
      <w:numPr>
        <w:ilvl w:val="0"/>
        <w:numId w:val="0"/>
      </w:numPr>
      <w:adjustRightInd w:val="0"/>
      <w:snapToGrid w:val="0"/>
      <w:spacing w:beforeLines="50" w:afterLines="50" w:line="440" w:lineRule="exact"/>
      <w:ind w:left="1468" w:hanging="924"/>
      <w:jc w:val="left"/>
    </w:pPr>
    <w:rPr>
      <w:bCs w:val="0"/>
      <w:snapToGrid w:val="0"/>
      <w:spacing w:val="20"/>
      <w:kern w:val="0"/>
      <w:szCs w:val="24"/>
    </w:rPr>
  </w:style>
  <w:style w:type="paragraph" w:customStyle="1" w:styleId="a7">
    <w:name w:val="分項段落"/>
    <w:basedOn w:val="a8"/>
    <w:rsid w:val="001D1B1B"/>
    <w:pPr>
      <w:numPr>
        <w:numId w:val="24"/>
      </w:numPr>
    </w:pPr>
    <w:rPr>
      <w:rFonts w:eastAsia="新細明體"/>
      <w:sz w:val="24"/>
    </w:rPr>
  </w:style>
  <w:style w:type="paragraph" w:customStyle="1" w:styleId="affd">
    <w:name w:val="主旨"/>
    <w:basedOn w:val="a8"/>
    <w:rsid w:val="001D1B1B"/>
    <w:pPr>
      <w:snapToGrid w:val="0"/>
      <w:ind w:left="964" w:hanging="964"/>
    </w:pPr>
  </w:style>
  <w:style w:type="character" w:customStyle="1" w:styleId="amethyst011">
    <w:name w:val="amethyst011"/>
    <w:basedOn w:val="a9"/>
    <w:rsid w:val="001D1B1B"/>
    <w:rPr>
      <w:strike w:val="0"/>
      <w:dstrike w:val="0"/>
      <w:color w:val="189A7F"/>
      <w:u w:val="none"/>
      <w:effect w:val="none"/>
    </w:rPr>
  </w:style>
  <w:style w:type="character" w:customStyle="1" w:styleId="apple-converted-space">
    <w:name w:val="apple-converted-space"/>
    <w:basedOn w:val="a9"/>
    <w:rsid w:val="001D1B1B"/>
  </w:style>
  <w:style w:type="paragraph" w:customStyle="1" w:styleId="Default">
    <w:name w:val="Default"/>
    <w:rsid w:val="001D1B1B"/>
    <w:pPr>
      <w:widowControl w:val="0"/>
      <w:autoSpaceDE w:val="0"/>
      <w:autoSpaceDN w:val="0"/>
      <w:adjustRightInd w:val="0"/>
    </w:pPr>
    <w:rPr>
      <w:rFonts w:ascii="標楷體" w:eastAsia="標楷體" w:cs="標楷體"/>
      <w:color w:val="000000"/>
      <w:sz w:val="24"/>
      <w:szCs w:val="24"/>
    </w:rPr>
  </w:style>
  <w:style w:type="paragraph" w:styleId="affe">
    <w:name w:val="Plain Text"/>
    <w:basedOn w:val="a8"/>
    <w:link w:val="afff"/>
    <w:uiPriority w:val="99"/>
    <w:unhideWhenUsed/>
    <w:rsid w:val="001D1B1B"/>
    <w:rPr>
      <w:rFonts w:ascii="細明體" w:eastAsia="細明體" w:hAnsi="Courier New" w:cs="Courier New"/>
      <w:sz w:val="24"/>
      <w:szCs w:val="24"/>
    </w:rPr>
  </w:style>
  <w:style w:type="character" w:customStyle="1" w:styleId="afff">
    <w:name w:val="純文字 字元"/>
    <w:basedOn w:val="a9"/>
    <w:link w:val="affe"/>
    <w:uiPriority w:val="99"/>
    <w:rsid w:val="001D1B1B"/>
    <w:rPr>
      <w:rFonts w:ascii="細明體" w:eastAsia="細明體" w:hAnsi="Courier New" w:cs="Courier New"/>
      <w:kern w:val="2"/>
      <w:sz w:val="24"/>
      <w:szCs w:val="24"/>
    </w:rPr>
  </w:style>
  <w:style w:type="character" w:customStyle="1" w:styleId="90">
    <w:name w:val="標題 9 字元"/>
    <w:basedOn w:val="a9"/>
    <w:link w:val="9"/>
    <w:uiPriority w:val="9"/>
    <w:rsid w:val="005C1D0A"/>
    <w:rPr>
      <w:rFonts w:ascii="標楷體" w:eastAsia="標楷體" w:hAnsiTheme="majorHAnsi" w:cstheme="majorBidi"/>
      <w:kern w:val="32"/>
      <w:sz w:val="32"/>
      <w:szCs w:val="36"/>
    </w:rPr>
  </w:style>
  <w:style w:type="paragraph" w:customStyle="1" w:styleId="afff0">
    <w:name w:val="附表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
    <w:name w:val="表格14"/>
    <w:basedOn w:val="a8"/>
    <w:rsid w:val="005C1D0A"/>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ff1">
    <w:name w:val="附圖樣式"/>
    <w:basedOn w:val="a8"/>
    <w:qFormat/>
    <w:rsid w:val="005C1D0A"/>
    <w:pPr>
      <w:keepNext/>
      <w:overflowPunct w:val="0"/>
      <w:autoSpaceDE w:val="0"/>
      <w:autoSpaceDN w:val="0"/>
      <w:ind w:left="400" w:hangingChars="400" w:hanging="400"/>
      <w:jc w:val="both"/>
      <w:outlineLvl w:val="0"/>
    </w:pPr>
    <w:rPr>
      <w:rFonts w:ascii="標楷體"/>
      <w:kern w:val="32"/>
    </w:rPr>
  </w:style>
  <w:style w:type="paragraph" w:customStyle="1" w:styleId="140">
    <w:name w:val="表格標題14"/>
    <w:basedOn w:val="a8"/>
    <w:rsid w:val="005C1D0A"/>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4">
    <w:name w:val="表標題"/>
    <w:qFormat/>
    <w:rsid w:val="005C1D0A"/>
    <w:pPr>
      <w:keepNext/>
      <w:widowControl w:val="0"/>
      <w:numPr>
        <w:numId w:val="28"/>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f2">
    <w:name w:val="資料來源"/>
    <w:basedOn w:val="a8"/>
    <w:rsid w:val="005C1D0A"/>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2">
    <w:name w:val="圖標題"/>
    <w:basedOn w:val="a8"/>
    <w:qFormat/>
    <w:rsid w:val="005C1D0A"/>
    <w:pPr>
      <w:numPr>
        <w:numId w:val="29"/>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0"/>
    <w:rsid w:val="005C1D0A"/>
    <w:pPr>
      <w:spacing w:line="240" w:lineRule="exact"/>
    </w:pPr>
    <w:rPr>
      <w:sz w:val="24"/>
      <w:szCs w:val="24"/>
    </w:rPr>
  </w:style>
  <w:style w:type="paragraph" w:customStyle="1" w:styleId="121">
    <w:name w:val="表格12"/>
    <w:basedOn w:val="14"/>
    <w:rsid w:val="005C1D0A"/>
    <w:pPr>
      <w:spacing w:line="300" w:lineRule="exact"/>
    </w:pPr>
    <w:rPr>
      <w:sz w:val="24"/>
      <w:szCs w:val="24"/>
    </w:rPr>
  </w:style>
  <w:style w:type="paragraph" w:customStyle="1" w:styleId="a5">
    <w:name w:val="附錄"/>
    <w:basedOn w:val="a8"/>
    <w:qFormat/>
    <w:rsid w:val="005C1D0A"/>
    <w:pPr>
      <w:keepNext/>
      <w:numPr>
        <w:numId w:val="30"/>
      </w:numPr>
      <w:overflowPunct w:val="0"/>
      <w:autoSpaceDE w:val="0"/>
      <w:autoSpaceDN w:val="0"/>
      <w:ind w:left="350" w:hangingChars="350" w:hanging="350"/>
      <w:jc w:val="both"/>
      <w:outlineLvl w:val="0"/>
    </w:pPr>
    <w:rPr>
      <w:rFonts w:ascii="標楷體"/>
      <w:kern w:val="32"/>
    </w:rPr>
  </w:style>
  <w:style w:type="paragraph" w:customStyle="1" w:styleId="a6">
    <w:name w:val="照片標題"/>
    <w:qFormat/>
    <w:rsid w:val="005C1D0A"/>
    <w:pPr>
      <w:numPr>
        <w:numId w:val="31"/>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5C1D0A"/>
    <w:pPr>
      <w:keepNext/>
      <w:numPr>
        <w:numId w:val="32"/>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5C1D0A"/>
    <w:pPr>
      <w:overflowPunct w:val="0"/>
      <w:autoSpaceDE w:val="0"/>
      <w:autoSpaceDN w:val="0"/>
      <w:ind w:leftChars="1000" w:left="1000"/>
    </w:pPr>
    <w:rPr>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6\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7032B-E02C-4872-9909-D199AFC9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12</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Links>
    <vt:vector size="6" baseType="variant">
      <vt:variant>
        <vt:i4>1376335</vt:i4>
      </vt:variant>
      <vt:variant>
        <vt:i4>0</vt:i4>
      </vt:variant>
      <vt:variant>
        <vt:i4>0</vt:i4>
      </vt:variant>
      <vt:variant>
        <vt:i4>5</vt:i4>
      </vt:variant>
      <vt:variant>
        <vt:lpwstr>http://www.rootlaw.com.tw/LawContent.aspx?LawID=A040040131032800-1011115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t846</dc:creator>
  <cp:lastModifiedBy>stud01</cp:lastModifiedBy>
  <cp:revision>2</cp:revision>
  <cp:lastPrinted>2017-01-24T01:53:00Z</cp:lastPrinted>
  <dcterms:created xsi:type="dcterms:W3CDTF">2017-02-08T06:14:00Z</dcterms:created>
  <dcterms:modified xsi:type="dcterms:W3CDTF">2017-02-08T06:14:00Z</dcterms:modified>
</cp:coreProperties>
</file>