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4D141F" w:rsidRDefault="00D75644" w:rsidP="00F37D7B">
      <w:pPr>
        <w:pStyle w:val="af2"/>
      </w:pPr>
      <w:r w:rsidRPr="004D141F">
        <w:rPr>
          <w:rFonts w:hint="eastAsia"/>
        </w:rPr>
        <w:t>調查報告</w:t>
      </w:r>
    </w:p>
    <w:p w:rsidR="00E25849" w:rsidRDefault="00E25849" w:rsidP="00367FCB">
      <w:pPr>
        <w:pStyle w:val="1"/>
        <w:wordWrap w:val="0"/>
        <w:ind w:left="2352"/>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532CD" w:rsidRPr="006532CD">
        <w:rPr>
          <w:rFonts w:hint="eastAsia"/>
        </w:rPr>
        <w:t>據悉，</w:t>
      </w:r>
      <w:r w:rsidR="008970B1">
        <w:rPr>
          <w:rFonts w:hint="eastAsia"/>
        </w:rPr>
        <w:t>國內</w:t>
      </w:r>
      <w:r w:rsidR="00B4631A">
        <w:rPr>
          <w:rFonts w:hint="eastAsia"/>
        </w:rPr>
        <w:t>多個</w:t>
      </w:r>
      <w:r w:rsidR="008970B1">
        <w:rPr>
          <w:rFonts w:hint="eastAsia"/>
        </w:rPr>
        <w:t>縣市</w:t>
      </w:r>
      <w:r w:rsidR="008933CE">
        <w:rPr>
          <w:rFonts w:hint="eastAsia"/>
        </w:rPr>
        <w:t>自</w:t>
      </w:r>
      <w:r w:rsidR="008970B1">
        <w:rPr>
          <w:rFonts w:hint="eastAsia"/>
        </w:rPr>
        <w:t>104年初</w:t>
      </w:r>
      <w:r w:rsidR="009D79E0">
        <w:rPr>
          <w:rFonts w:hint="eastAsia"/>
        </w:rPr>
        <w:t>起，</w:t>
      </w:r>
      <w:r w:rsidR="008970B1">
        <w:rPr>
          <w:rFonts w:hint="eastAsia"/>
        </w:rPr>
        <w:t>相繼</w:t>
      </w:r>
      <w:r w:rsidR="006532CD" w:rsidRPr="006532CD">
        <w:rPr>
          <w:rFonts w:hint="eastAsia"/>
        </w:rPr>
        <w:t>陷入垃圾大戰，除因多座</w:t>
      </w:r>
      <w:r w:rsidR="00B56335">
        <w:rPr>
          <w:rFonts w:hint="eastAsia"/>
        </w:rPr>
        <w:t>垃圾</w:t>
      </w:r>
      <w:proofErr w:type="gramStart"/>
      <w:r w:rsidR="006532CD" w:rsidRPr="006532CD">
        <w:rPr>
          <w:rFonts w:hint="eastAsia"/>
        </w:rPr>
        <w:t>焚化廠適逢</w:t>
      </w:r>
      <w:proofErr w:type="gramEnd"/>
      <w:r w:rsidR="006532CD" w:rsidRPr="006532CD">
        <w:rPr>
          <w:rFonts w:hint="eastAsia"/>
        </w:rPr>
        <w:t>歲修外，另外縣市調漲垃圾處理費率</w:t>
      </w:r>
      <w:r w:rsidR="008970B1">
        <w:rPr>
          <w:rFonts w:hint="eastAsia"/>
        </w:rPr>
        <w:t>，以及未依契約履行</w:t>
      </w:r>
      <w:r w:rsidR="006532CD" w:rsidRPr="006532CD">
        <w:rPr>
          <w:rFonts w:hint="eastAsia"/>
        </w:rPr>
        <w:t>，</w:t>
      </w:r>
      <w:proofErr w:type="gramStart"/>
      <w:r w:rsidR="006532CD" w:rsidRPr="006532CD">
        <w:rPr>
          <w:rFonts w:hint="eastAsia"/>
        </w:rPr>
        <w:t>亦肇致</w:t>
      </w:r>
      <w:proofErr w:type="gramEnd"/>
      <w:r w:rsidR="006532CD" w:rsidRPr="006532CD">
        <w:rPr>
          <w:rFonts w:hint="eastAsia"/>
        </w:rPr>
        <w:t>垃圾無法有效處理。究實情為何？認有詳加瞭解之必要。</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925C9" w:rsidRDefault="007B24AC" w:rsidP="00855704">
      <w:pPr>
        <w:pStyle w:val="10"/>
        <w:ind w:left="680" w:firstLine="680"/>
      </w:pPr>
      <w:bookmarkStart w:id="49" w:name="_Toc524902730"/>
      <w:r w:rsidRPr="007B24AC">
        <w:rPr>
          <w:rFonts w:hint="eastAsia"/>
        </w:rPr>
        <w:t>本案係據報載略</w:t>
      </w:r>
      <w:proofErr w:type="gramStart"/>
      <w:r w:rsidRPr="007B24AC">
        <w:rPr>
          <w:rFonts w:hint="eastAsia"/>
        </w:rPr>
        <w:t>以</w:t>
      </w:r>
      <w:proofErr w:type="gramEnd"/>
      <w:r w:rsidRPr="007B24AC">
        <w:rPr>
          <w:rFonts w:hint="eastAsia"/>
        </w:rPr>
        <w:t>：「</w:t>
      </w:r>
      <w:r w:rsidR="009D79E0" w:rsidRPr="009D79E0">
        <w:rPr>
          <w:rFonts w:hint="eastAsia"/>
        </w:rPr>
        <w:t>國內</w:t>
      </w:r>
      <w:r w:rsidR="00367FCB">
        <w:rPr>
          <w:rFonts w:hint="eastAsia"/>
        </w:rPr>
        <w:t>多個</w:t>
      </w:r>
      <w:r w:rsidR="009D79E0" w:rsidRPr="009D79E0">
        <w:rPr>
          <w:rFonts w:hint="eastAsia"/>
        </w:rPr>
        <w:t>縣市</w:t>
      </w:r>
      <w:r w:rsidR="009D79E0">
        <w:rPr>
          <w:rFonts w:hint="eastAsia"/>
        </w:rPr>
        <w:t>自</w:t>
      </w:r>
      <w:r w:rsidR="002A4A07" w:rsidRPr="00935527">
        <w:rPr>
          <w:rFonts w:hint="eastAsia"/>
        </w:rPr>
        <w:t>民國(下同)</w:t>
      </w:r>
      <w:r w:rsidR="009D79E0" w:rsidRPr="009D79E0">
        <w:rPr>
          <w:rFonts w:hint="eastAsia"/>
        </w:rPr>
        <w:t>104年初</w:t>
      </w:r>
      <w:r w:rsidR="009D79E0">
        <w:rPr>
          <w:rFonts w:hint="eastAsia"/>
        </w:rPr>
        <w:t>起，</w:t>
      </w:r>
      <w:r w:rsidR="009D79E0" w:rsidRPr="009D79E0">
        <w:rPr>
          <w:rFonts w:hint="eastAsia"/>
        </w:rPr>
        <w:t>相繼陷入垃圾大戰，除因多座</w:t>
      </w:r>
      <w:r w:rsidR="00B70B9A">
        <w:rPr>
          <w:rFonts w:hint="eastAsia"/>
        </w:rPr>
        <w:t>垃圾</w:t>
      </w:r>
      <w:r w:rsidR="009D79E0" w:rsidRPr="009D79E0">
        <w:rPr>
          <w:rFonts w:hint="eastAsia"/>
        </w:rPr>
        <w:t>焚化廠</w:t>
      </w:r>
      <w:r w:rsidR="00B70B9A">
        <w:rPr>
          <w:rFonts w:hint="eastAsia"/>
        </w:rPr>
        <w:t>(下稱焚化廠)</w:t>
      </w:r>
      <w:r w:rsidR="009D79E0" w:rsidRPr="009D79E0">
        <w:rPr>
          <w:rFonts w:hint="eastAsia"/>
        </w:rPr>
        <w:t>適逢歲修外，另外縣市調漲垃圾處理費率，以及未依契約履行，</w:t>
      </w:r>
      <w:proofErr w:type="gramStart"/>
      <w:r w:rsidR="009D79E0" w:rsidRPr="009D79E0">
        <w:rPr>
          <w:rFonts w:hint="eastAsia"/>
        </w:rPr>
        <w:t>亦肇致</w:t>
      </w:r>
      <w:proofErr w:type="gramEnd"/>
      <w:r w:rsidR="009D79E0" w:rsidRPr="009D79E0">
        <w:rPr>
          <w:rFonts w:hint="eastAsia"/>
        </w:rPr>
        <w:t>垃圾無法有效處理</w:t>
      </w:r>
      <w:r w:rsidRPr="007B24AC">
        <w:rPr>
          <w:rFonts w:hint="eastAsia"/>
        </w:rPr>
        <w:t>」等情，</w:t>
      </w:r>
      <w:r w:rsidR="00CD6E9E" w:rsidRPr="00CD6E9E">
        <w:rPr>
          <w:rFonts w:hint="eastAsia"/>
        </w:rPr>
        <w:t>究</w:t>
      </w:r>
      <w:r w:rsidR="00CD6E9E">
        <w:rPr>
          <w:rFonts w:hint="eastAsia"/>
        </w:rPr>
        <w:t>相關主管機關是否涉有違失，</w:t>
      </w:r>
      <w:proofErr w:type="gramStart"/>
      <w:r w:rsidR="00201980">
        <w:rPr>
          <w:rFonts w:hint="eastAsia"/>
        </w:rPr>
        <w:t>爰</w:t>
      </w:r>
      <w:proofErr w:type="gramEnd"/>
      <w:r w:rsidR="00201980">
        <w:rPr>
          <w:rFonts w:hint="eastAsia"/>
        </w:rPr>
        <w:t>立案調查。</w:t>
      </w:r>
      <w:proofErr w:type="gramStart"/>
      <w:r w:rsidR="009925C9">
        <w:rPr>
          <w:rFonts w:hint="eastAsia"/>
        </w:rPr>
        <w:t>嗣</w:t>
      </w:r>
      <w:proofErr w:type="gramEnd"/>
      <w:r w:rsidR="009925C9">
        <w:rPr>
          <w:rFonts w:hint="eastAsia"/>
        </w:rPr>
        <w:t>經本院業務處相繼就</w:t>
      </w:r>
      <w:r w:rsidR="00886BCB">
        <w:rPr>
          <w:rFonts w:hAnsi="標楷體" w:hint="eastAsia"/>
        </w:rPr>
        <w:t>行政</w:t>
      </w:r>
      <w:r w:rsidR="00886BCB" w:rsidRPr="007B24AC">
        <w:rPr>
          <w:rFonts w:hint="eastAsia"/>
        </w:rPr>
        <w:t>院環境保護署(下稱環保署)</w:t>
      </w:r>
      <w:r w:rsidR="00886BCB">
        <w:rPr>
          <w:rFonts w:hint="eastAsia"/>
        </w:rPr>
        <w:t>針對屏東</w:t>
      </w:r>
      <w:r w:rsidR="009925C9">
        <w:rPr>
          <w:rFonts w:hint="eastAsia"/>
        </w:rPr>
        <w:t>縣</w:t>
      </w:r>
      <w:r w:rsidR="00E54936">
        <w:rPr>
          <w:rFonts w:hint="eastAsia"/>
        </w:rPr>
        <w:t>琉球</w:t>
      </w:r>
      <w:r w:rsidR="009925C9">
        <w:rPr>
          <w:rFonts w:hint="eastAsia"/>
        </w:rPr>
        <w:t>鄉</w:t>
      </w:r>
      <w:r w:rsidR="00D7766C">
        <w:rPr>
          <w:rFonts w:hint="eastAsia"/>
        </w:rPr>
        <w:t>於</w:t>
      </w:r>
      <w:r w:rsidR="00D7766C" w:rsidRPr="007D3B68">
        <w:rPr>
          <w:rFonts w:hint="eastAsia"/>
        </w:rPr>
        <w:t>104年</w:t>
      </w:r>
      <w:r w:rsidR="005373DD" w:rsidRPr="007D3B68">
        <w:rPr>
          <w:rFonts w:hint="eastAsia"/>
        </w:rPr>
        <w:t>初</w:t>
      </w:r>
      <w:r w:rsidR="00797489">
        <w:rPr>
          <w:rFonts w:hint="eastAsia"/>
        </w:rPr>
        <w:t>發生</w:t>
      </w:r>
      <w:r w:rsidR="005373DD" w:rsidRPr="005373DD">
        <w:rPr>
          <w:rFonts w:hint="eastAsia"/>
        </w:rPr>
        <w:t>垃圾堆置多</w:t>
      </w:r>
      <w:r w:rsidR="005E2A8E">
        <w:rPr>
          <w:rFonts w:hint="eastAsia"/>
        </w:rPr>
        <w:t>日</w:t>
      </w:r>
      <w:r w:rsidR="005373DD" w:rsidRPr="005373DD">
        <w:rPr>
          <w:rFonts w:hint="eastAsia"/>
        </w:rPr>
        <w:t>致</w:t>
      </w:r>
      <w:r w:rsidR="0065257F">
        <w:rPr>
          <w:rFonts w:hint="eastAsia"/>
        </w:rPr>
        <w:t>影響觀光</w:t>
      </w:r>
      <w:r w:rsidR="00797489">
        <w:rPr>
          <w:rFonts w:hint="eastAsia"/>
        </w:rPr>
        <w:t>之</w:t>
      </w:r>
      <w:r w:rsidR="00564E26">
        <w:rPr>
          <w:rFonts w:hint="eastAsia"/>
        </w:rPr>
        <w:t>原因與處理情形</w:t>
      </w:r>
      <w:proofErr w:type="gramStart"/>
      <w:r w:rsidR="00886BCB">
        <w:rPr>
          <w:rFonts w:hint="eastAsia"/>
        </w:rPr>
        <w:t>查復</w:t>
      </w:r>
      <w:r w:rsidR="0018790F">
        <w:rPr>
          <w:rFonts w:hint="eastAsia"/>
        </w:rPr>
        <w:t>本院</w:t>
      </w:r>
      <w:proofErr w:type="gramEnd"/>
      <w:r w:rsidR="004E2AEB">
        <w:rPr>
          <w:rFonts w:hint="eastAsia"/>
        </w:rPr>
        <w:t>略</w:t>
      </w:r>
      <w:proofErr w:type="gramStart"/>
      <w:r w:rsidR="004E2AEB">
        <w:rPr>
          <w:rFonts w:hint="eastAsia"/>
        </w:rPr>
        <w:t>以</w:t>
      </w:r>
      <w:proofErr w:type="gramEnd"/>
      <w:r w:rsidR="00564E26">
        <w:rPr>
          <w:rFonts w:hint="eastAsia"/>
        </w:rPr>
        <w:t>：</w:t>
      </w:r>
      <w:r w:rsidR="00564E26">
        <w:rPr>
          <w:rFonts w:hAnsi="標楷體" w:hint="eastAsia"/>
        </w:rPr>
        <w:t>「</w:t>
      </w:r>
      <w:r w:rsidR="00134040">
        <w:rPr>
          <w:rFonts w:hAnsi="標楷體" w:hint="eastAsia"/>
        </w:rPr>
        <w:t>…</w:t>
      </w:r>
      <w:proofErr w:type="gramStart"/>
      <w:r w:rsidR="00134040">
        <w:rPr>
          <w:rFonts w:hAnsi="標楷體" w:hint="eastAsia"/>
        </w:rPr>
        <w:t>…</w:t>
      </w:r>
      <w:proofErr w:type="gramEnd"/>
      <w:r w:rsidR="00B845B4">
        <w:rPr>
          <w:rFonts w:hAnsi="標楷體" w:hint="eastAsia"/>
        </w:rPr>
        <w:t>(</w:t>
      </w:r>
      <w:r w:rsidR="00134040" w:rsidRPr="00134040">
        <w:rPr>
          <w:rFonts w:hAnsi="標楷體" w:hint="eastAsia"/>
        </w:rPr>
        <w:t>三</w:t>
      </w:r>
      <w:r w:rsidR="00B845B4">
        <w:rPr>
          <w:rFonts w:hAnsi="標楷體" w:hint="eastAsia"/>
        </w:rPr>
        <w:t>)</w:t>
      </w:r>
      <w:r w:rsidR="00134040" w:rsidRPr="00134040">
        <w:rPr>
          <w:rFonts w:hAnsi="標楷體" w:hint="eastAsia"/>
        </w:rPr>
        <w:tab/>
        <w:t>報載琉球鄉垃圾未清理事項，說明如下：</w:t>
      </w:r>
      <w:r w:rsidR="00134040">
        <w:rPr>
          <w:rFonts w:hAnsi="標楷體" w:hint="eastAsia"/>
        </w:rPr>
        <w:t>1.</w:t>
      </w:r>
      <w:r w:rsidR="0046152F" w:rsidRPr="0046152F">
        <w:rPr>
          <w:rFonts w:hAnsi="標楷體" w:hint="eastAsia"/>
        </w:rPr>
        <w:t>地方制度法及廢棄物清理法規定，垃圾處理係屬地方政府權責，縣府責無旁貸應依法督導協助各鄉鎮市公所確實執行家戶垃圾清理及環境衛生工作。屏東縣琉球鄉垃圾未轉運至崁頂焚化廠處理案，查該鄉垃圾轉運契約於103年底到期，</w:t>
      </w:r>
      <w:proofErr w:type="gramStart"/>
      <w:r w:rsidR="0046152F" w:rsidRPr="0046152F">
        <w:rPr>
          <w:rFonts w:hAnsi="標楷體" w:hint="eastAsia"/>
        </w:rPr>
        <w:t>且次</w:t>
      </w:r>
      <w:proofErr w:type="gramEnd"/>
      <w:r w:rsidR="0018790F">
        <w:rPr>
          <w:rFonts w:hAnsi="標楷體" w:hint="eastAsia"/>
        </w:rPr>
        <w:t>(</w:t>
      </w:r>
      <w:r w:rsidR="0046152F" w:rsidRPr="0046152F">
        <w:rPr>
          <w:rFonts w:hAnsi="標楷體" w:hint="eastAsia"/>
        </w:rPr>
        <w:t>104</w:t>
      </w:r>
      <w:r w:rsidR="0018790F">
        <w:rPr>
          <w:rFonts w:hAnsi="標楷體" w:hint="eastAsia"/>
        </w:rPr>
        <w:t>)</w:t>
      </w:r>
      <w:r w:rsidR="0046152F" w:rsidRPr="0046152F">
        <w:rPr>
          <w:rFonts w:hAnsi="標楷體" w:hint="eastAsia"/>
        </w:rPr>
        <w:t>年度契約未能即時發包銜接運作，導致垃圾無法適時轉運處理。</w:t>
      </w:r>
      <w:r w:rsidR="00907B21">
        <w:rPr>
          <w:rFonts w:hAnsi="標楷體" w:hint="eastAsia"/>
        </w:rPr>
        <w:t>…</w:t>
      </w:r>
      <w:proofErr w:type="gramStart"/>
      <w:r w:rsidR="00907B21">
        <w:rPr>
          <w:rFonts w:hAnsi="標楷體" w:hint="eastAsia"/>
        </w:rPr>
        <w:t>…</w:t>
      </w:r>
      <w:proofErr w:type="gramEnd"/>
      <w:r w:rsidR="0046152F" w:rsidRPr="0046152F">
        <w:rPr>
          <w:rFonts w:hAnsi="標楷體" w:hint="eastAsia"/>
        </w:rPr>
        <w:t>。經協商後琉球鄉公所轄</w:t>
      </w:r>
      <w:proofErr w:type="gramStart"/>
      <w:r w:rsidR="0046152F" w:rsidRPr="0046152F">
        <w:rPr>
          <w:rFonts w:hAnsi="標楷體" w:hint="eastAsia"/>
        </w:rPr>
        <w:t>內所堆置</w:t>
      </w:r>
      <w:proofErr w:type="gramEnd"/>
      <w:r w:rsidR="0046152F" w:rsidRPr="0046152F">
        <w:rPr>
          <w:rFonts w:hAnsi="標楷體" w:hint="eastAsia"/>
        </w:rPr>
        <w:t>之垃圾自104年4月13日至18日止已完成轉運至崁頂焚化廠處理，共約400公噸</w:t>
      </w:r>
      <w:r w:rsidR="00B845B4">
        <w:rPr>
          <w:rFonts w:hAnsi="標楷體" w:hint="eastAsia"/>
        </w:rPr>
        <w:t>…</w:t>
      </w:r>
      <w:proofErr w:type="gramStart"/>
      <w:r w:rsidR="00B845B4">
        <w:rPr>
          <w:rFonts w:hAnsi="標楷體" w:hint="eastAsia"/>
        </w:rPr>
        <w:t>…</w:t>
      </w:r>
      <w:proofErr w:type="gramEnd"/>
      <w:r w:rsidR="0046152F">
        <w:rPr>
          <w:rFonts w:hAnsi="標楷體" w:hint="eastAsia"/>
        </w:rPr>
        <w:t>」</w:t>
      </w:r>
      <w:r w:rsidR="00886BCB">
        <w:rPr>
          <w:rFonts w:hAnsi="標楷體" w:hint="eastAsia"/>
        </w:rPr>
        <w:t>、</w:t>
      </w:r>
      <w:r w:rsidR="004E2AEB">
        <w:rPr>
          <w:rFonts w:hAnsi="標楷體" w:hint="eastAsia"/>
        </w:rPr>
        <w:t>彰化縣廢棄物清除處理商業同業公會</w:t>
      </w:r>
      <w:r w:rsidR="0019635D">
        <w:rPr>
          <w:rFonts w:hAnsi="標楷體" w:hint="eastAsia"/>
        </w:rPr>
        <w:t>陳訴略</w:t>
      </w:r>
      <w:proofErr w:type="gramStart"/>
      <w:r w:rsidR="0019635D">
        <w:rPr>
          <w:rFonts w:hAnsi="標楷體" w:hint="eastAsia"/>
        </w:rPr>
        <w:t>以</w:t>
      </w:r>
      <w:proofErr w:type="gramEnd"/>
      <w:r w:rsidR="0019635D">
        <w:rPr>
          <w:rFonts w:hAnsi="標楷體" w:hint="eastAsia"/>
        </w:rPr>
        <w:t>：</w:t>
      </w:r>
      <w:r w:rsidR="00855704">
        <w:rPr>
          <w:rFonts w:hAnsi="標楷體" w:hint="eastAsia"/>
        </w:rPr>
        <w:t>「</w:t>
      </w:r>
      <w:r w:rsidR="00855704" w:rsidRPr="00855704">
        <w:rPr>
          <w:rFonts w:hAnsi="標楷體" w:hint="eastAsia"/>
        </w:rPr>
        <w:t>為中部地區</w:t>
      </w:r>
      <w:r w:rsidR="00B845B4">
        <w:rPr>
          <w:rFonts w:hAnsi="標楷體" w:hint="eastAsia"/>
        </w:rPr>
        <w:t>(</w:t>
      </w:r>
      <w:proofErr w:type="gramStart"/>
      <w:r w:rsidR="00263AA2">
        <w:rPr>
          <w:rFonts w:hAnsi="標楷體" w:hint="eastAsia"/>
        </w:rPr>
        <w:t>臺</w:t>
      </w:r>
      <w:proofErr w:type="gramEnd"/>
      <w:r w:rsidR="00855704" w:rsidRPr="00855704">
        <w:rPr>
          <w:rFonts w:hAnsi="標楷體" w:hint="eastAsia"/>
        </w:rPr>
        <w:t>中、彰化、南投</w:t>
      </w:r>
      <w:r w:rsidR="00B845B4">
        <w:rPr>
          <w:rFonts w:hAnsi="標楷體" w:hint="eastAsia"/>
        </w:rPr>
        <w:t>)</w:t>
      </w:r>
      <w:r w:rsidR="00855704" w:rsidRPr="00855704">
        <w:rPr>
          <w:rFonts w:hAnsi="標楷體" w:hint="eastAsia"/>
        </w:rPr>
        <w:t>最近陷入垃圾處理危機，4萬</w:t>
      </w:r>
      <w:r w:rsidR="0018790F">
        <w:rPr>
          <w:rFonts w:hAnsi="標楷體" w:hint="eastAsia"/>
        </w:rPr>
        <w:t>公</w:t>
      </w:r>
      <w:r w:rsidR="00855704" w:rsidRPr="00855704">
        <w:rPr>
          <w:rFonts w:hAnsi="標楷體" w:hint="eastAsia"/>
        </w:rPr>
        <w:t>噸家戶垃圾急待處理，一般事業廢棄物無處可去，未見中央部會統合解決，任由事情擴大，嚴重影響合法繳稅之事業機構與清除業者權益</w:t>
      </w:r>
      <w:r w:rsidR="008F5BEC">
        <w:rPr>
          <w:rFonts w:hAnsi="標楷體" w:hint="eastAsia"/>
        </w:rPr>
        <w:t>…</w:t>
      </w:r>
      <w:proofErr w:type="gramStart"/>
      <w:r w:rsidR="008F5BEC">
        <w:rPr>
          <w:rFonts w:hAnsi="標楷體" w:hint="eastAsia"/>
        </w:rPr>
        <w:t>…</w:t>
      </w:r>
      <w:proofErr w:type="gramEnd"/>
      <w:r w:rsidR="00855704">
        <w:rPr>
          <w:rFonts w:hAnsi="標楷體" w:hint="eastAsia"/>
        </w:rPr>
        <w:t>」</w:t>
      </w:r>
      <w:r w:rsidR="004E2AEB">
        <w:rPr>
          <w:rFonts w:hAnsi="標楷體" w:hint="eastAsia"/>
        </w:rPr>
        <w:t>、</w:t>
      </w:r>
      <w:r w:rsidR="00971FC9">
        <w:rPr>
          <w:rFonts w:hAnsi="標楷體" w:hint="eastAsia"/>
        </w:rPr>
        <w:t>南投縣政府</w:t>
      </w:r>
      <w:r w:rsidR="0018790F">
        <w:rPr>
          <w:rFonts w:hAnsi="標楷體" w:hint="eastAsia"/>
        </w:rPr>
        <w:t>2度</w:t>
      </w:r>
      <w:r w:rsidR="00971FC9">
        <w:rPr>
          <w:rFonts w:hAnsi="標楷體" w:hint="eastAsia"/>
        </w:rPr>
        <w:t>陳訴略為：</w:t>
      </w:r>
      <w:r w:rsidR="004E2AEB">
        <w:rPr>
          <w:rFonts w:hAnsi="標楷體" w:hint="eastAsia"/>
        </w:rPr>
        <w:t>「</w:t>
      </w:r>
      <w:r w:rsidR="00FE202A">
        <w:rPr>
          <w:rFonts w:hAnsi="標楷體" w:hint="eastAsia"/>
        </w:rPr>
        <w:t>…</w:t>
      </w:r>
      <w:proofErr w:type="gramStart"/>
      <w:r w:rsidR="00FE202A">
        <w:rPr>
          <w:rFonts w:hAnsi="標楷體" w:hint="eastAsia"/>
        </w:rPr>
        <w:t>…</w:t>
      </w:r>
      <w:proofErr w:type="gramEnd"/>
      <w:r w:rsidR="00F728BA" w:rsidRPr="00F728BA">
        <w:rPr>
          <w:rFonts w:hAnsi="標楷體" w:hint="eastAsia"/>
        </w:rPr>
        <w:t>建請協助解決</w:t>
      </w:r>
      <w:r w:rsidR="00F728BA" w:rsidRPr="00F728BA">
        <w:rPr>
          <w:rFonts w:hAnsi="標楷體" w:hint="eastAsia"/>
        </w:rPr>
        <w:lastRenderedPageBreak/>
        <w:t>縣</w:t>
      </w:r>
      <w:r w:rsidR="005373DD">
        <w:rPr>
          <w:rFonts w:hAnsi="標楷體" w:hint="eastAsia"/>
        </w:rPr>
        <w:t>內</w:t>
      </w:r>
      <w:r w:rsidR="00F728BA" w:rsidRPr="00F728BA">
        <w:rPr>
          <w:rFonts w:hAnsi="標楷體" w:hint="eastAsia"/>
        </w:rPr>
        <w:t>家戶垃圾去化處置問題</w:t>
      </w:r>
      <w:r w:rsidR="00FE202A">
        <w:rPr>
          <w:rFonts w:hAnsi="標楷體" w:hint="eastAsia"/>
        </w:rPr>
        <w:t>…</w:t>
      </w:r>
      <w:proofErr w:type="gramStart"/>
      <w:r w:rsidR="00FE202A">
        <w:rPr>
          <w:rFonts w:hAnsi="標楷體" w:hint="eastAsia"/>
        </w:rPr>
        <w:t>…</w:t>
      </w:r>
      <w:proofErr w:type="gramEnd"/>
      <w:r w:rsidR="008F5BEC">
        <w:rPr>
          <w:rFonts w:hAnsi="標楷體" w:hint="eastAsia"/>
        </w:rPr>
        <w:t>」</w:t>
      </w:r>
      <w:r w:rsidR="00572BCA">
        <w:rPr>
          <w:rFonts w:hAnsi="標楷體" w:hint="eastAsia"/>
        </w:rPr>
        <w:t>、「</w:t>
      </w:r>
      <w:r w:rsidR="00FE202A">
        <w:rPr>
          <w:rFonts w:hAnsi="標楷體" w:hint="eastAsia"/>
        </w:rPr>
        <w:t>…</w:t>
      </w:r>
      <w:proofErr w:type="gramStart"/>
      <w:r w:rsidR="00FE202A">
        <w:rPr>
          <w:rFonts w:hAnsi="標楷體" w:hint="eastAsia"/>
        </w:rPr>
        <w:t>…</w:t>
      </w:r>
      <w:proofErr w:type="gramEnd"/>
      <w:r w:rsidR="00572BCA">
        <w:rPr>
          <w:rFonts w:hAnsi="標楷體" w:hint="eastAsia"/>
        </w:rPr>
        <w:t>請環保署督促雲林縣林內鄉焚化爐趕快啟動，以降低目前堆積的垃圾量及外運成本，並儘速</w:t>
      </w:r>
      <w:proofErr w:type="gramStart"/>
      <w:r w:rsidR="00572BCA">
        <w:rPr>
          <w:rFonts w:hAnsi="標楷體" w:hint="eastAsia"/>
        </w:rPr>
        <w:t>研</w:t>
      </w:r>
      <w:proofErr w:type="gramEnd"/>
      <w:r w:rsidR="00572BCA">
        <w:rPr>
          <w:rFonts w:hAnsi="標楷體" w:hint="eastAsia"/>
        </w:rPr>
        <w:t>擬對沒有焚化爐縣市的配套措施</w:t>
      </w:r>
      <w:r w:rsidR="00FE202A">
        <w:rPr>
          <w:rFonts w:hAnsi="標楷體" w:hint="eastAsia"/>
        </w:rPr>
        <w:t>…</w:t>
      </w:r>
      <w:proofErr w:type="gramStart"/>
      <w:r w:rsidR="00FE202A">
        <w:rPr>
          <w:rFonts w:hAnsi="標楷體" w:hint="eastAsia"/>
        </w:rPr>
        <w:t>…</w:t>
      </w:r>
      <w:proofErr w:type="gramEnd"/>
      <w:r w:rsidR="00572BCA">
        <w:rPr>
          <w:rFonts w:hAnsi="標楷體" w:hint="eastAsia"/>
        </w:rPr>
        <w:t>」</w:t>
      </w:r>
      <w:r w:rsidR="00D7766C">
        <w:rPr>
          <w:rFonts w:hint="eastAsia"/>
        </w:rPr>
        <w:t>等</w:t>
      </w:r>
      <w:r w:rsidR="00CF7076">
        <w:rPr>
          <w:rFonts w:hint="eastAsia"/>
        </w:rPr>
        <w:t>陳訴案件</w:t>
      </w:r>
      <w:r w:rsidR="00F728BA">
        <w:rPr>
          <w:rFonts w:hint="eastAsia"/>
        </w:rPr>
        <w:t>，簽請併入本案調查。</w:t>
      </w:r>
    </w:p>
    <w:p w:rsidR="004F6710" w:rsidRDefault="007B24AC" w:rsidP="00A639F4">
      <w:pPr>
        <w:pStyle w:val="10"/>
        <w:ind w:left="680" w:firstLine="680"/>
      </w:pPr>
      <w:r w:rsidRPr="007B24AC">
        <w:rPr>
          <w:rFonts w:hint="eastAsia"/>
        </w:rPr>
        <w:t>案經</w:t>
      </w:r>
      <w:r w:rsidR="00D4067C">
        <w:rPr>
          <w:rFonts w:hint="eastAsia"/>
        </w:rPr>
        <w:t>邀請</w:t>
      </w:r>
      <w:r w:rsidRPr="007B24AC">
        <w:rPr>
          <w:rFonts w:hint="eastAsia"/>
        </w:rPr>
        <w:t>環保署魏</w:t>
      </w:r>
      <w:r w:rsidR="00D4067C" w:rsidRPr="007B24AC">
        <w:rPr>
          <w:rFonts w:hint="eastAsia"/>
        </w:rPr>
        <w:t>署長</w:t>
      </w:r>
      <w:r w:rsidR="00D4067C">
        <w:rPr>
          <w:rFonts w:hint="eastAsia"/>
        </w:rPr>
        <w:t>到院協助</w:t>
      </w:r>
      <w:proofErr w:type="gramStart"/>
      <w:r w:rsidR="00D4067C">
        <w:rPr>
          <w:rFonts w:hint="eastAsia"/>
        </w:rPr>
        <w:t>釐</w:t>
      </w:r>
      <w:proofErr w:type="gramEnd"/>
      <w:r w:rsidR="00D4067C">
        <w:rPr>
          <w:rFonts w:hint="eastAsia"/>
        </w:rPr>
        <w:t>清案情，並</w:t>
      </w:r>
      <w:r w:rsidRPr="007B24AC">
        <w:rPr>
          <w:rFonts w:hint="eastAsia"/>
        </w:rPr>
        <w:t>召開調查計畫</w:t>
      </w:r>
      <w:proofErr w:type="gramStart"/>
      <w:r w:rsidRPr="007B24AC">
        <w:rPr>
          <w:rFonts w:hint="eastAsia"/>
        </w:rPr>
        <w:t>研</w:t>
      </w:r>
      <w:proofErr w:type="gramEnd"/>
      <w:r w:rsidRPr="007B24AC">
        <w:rPr>
          <w:rFonts w:hint="eastAsia"/>
        </w:rPr>
        <w:t>商會議</w:t>
      </w:r>
      <w:r w:rsidR="004F016E">
        <w:rPr>
          <w:rFonts w:hint="eastAsia"/>
        </w:rPr>
        <w:t>後</w:t>
      </w:r>
      <w:r w:rsidRPr="007B24AC">
        <w:rPr>
          <w:rFonts w:hint="eastAsia"/>
        </w:rPr>
        <w:t>，分別函請環保署、</w:t>
      </w:r>
      <w:proofErr w:type="gramStart"/>
      <w:r w:rsidRPr="007B24AC">
        <w:rPr>
          <w:rFonts w:hint="eastAsia"/>
        </w:rPr>
        <w:t>審計部就有關</w:t>
      </w:r>
      <w:proofErr w:type="gramEnd"/>
      <w:r w:rsidRPr="007B24AC">
        <w:rPr>
          <w:rFonts w:hint="eastAsia"/>
        </w:rPr>
        <w:t>事項查復</w:t>
      </w:r>
      <w:proofErr w:type="gramStart"/>
      <w:r w:rsidRPr="007B24AC">
        <w:rPr>
          <w:rFonts w:hint="eastAsia"/>
        </w:rPr>
        <w:t>併</w:t>
      </w:r>
      <w:proofErr w:type="gramEnd"/>
      <w:r w:rsidRPr="007B24AC">
        <w:rPr>
          <w:rFonts w:hint="eastAsia"/>
        </w:rPr>
        <w:t>附佐證資料到院。</w:t>
      </w:r>
      <w:proofErr w:type="gramStart"/>
      <w:r w:rsidRPr="007B24AC">
        <w:rPr>
          <w:rFonts w:hint="eastAsia"/>
        </w:rPr>
        <w:t>嗣</w:t>
      </w:r>
      <w:proofErr w:type="gramEnd"/>
      <w:r w:rsidRPr="007B24AC">
        <w:rPr>
          <w:rFonts w:hint="eastAsia"/>
        </w:rPr>
        <w:t>諮詢環境工程、城鄉</w:t>
      </w:r>
      <w:r w:rsidR="00730AFB">
        <w:rPr>
          <w:rFonts w:hint="eastAsia"/>
        </w:rPr>
        <w:t>發展</w:t>
      </w:r>
      <w:r w:rsidR="00730AFB" w:rsidRPr="007B24AC">
        <w:rPr>
          <w:rFonts w:hint="eastAsia"/>
        </w:rPr>
        <w:t>、</w:t>
      </w:r>
      <w:r w:rsidR="00D3587B">
        <w:rPr>
          <w:rFonts w:hint="eastAsia"/>
        </w:rPr>
        <w:t>區域</w:t>
      </w:r>
      <w:r w:rsidRPr="007B24AC">
        <w:rPr>
          <w:rFonts w:hint="eastAsia"/>
        </w:rPr>
        <w:t>規劃</w:t>
      </w:r>
      <w:r w:rsidR="00730AFB">
        <w:rPr>
          <w:rFonts w:hint="eastAsia"/>
        </w:rPr>
        <w:t>、</w:t>
      </w:r>
      <w:r w:rsidRPr="007B24AC">
        <w:rPr>
          <w:rFonts w:hint="eastAsia"/>
        </w:rPr>
        <w:t>廢棄物</w:t>
      </w:r>
      <w:r w:rsidR="009851E2">
        <w:rPr>
          <w:rFonts w:hint="eastAsia"/>
        </w:rPr>
        <w:t>管理</w:t>
      </w:r>
      <w:r w:rsidRPr="007B24AC">
        <w:rPr>
          <w:rFonts w:hint="eastAsia"/>
        </w:rPr>
        <w:t>相關領域專家學者。復分別赴新北市八里焚化廠、雲林縣林內焚化廠、彰化縣溪洲焚化廠、</w:t>
      </w:r>
      <w:proofErr w:type="gramStart"/>
      <w:r w:rsidRPr="007B24AC">
        <w:rPr>
          <w:rFonts w:hint="eastAsia"/>
        </w:rPr>
        <w:t>臺</w:t>
      </w:r>
      <w:proofErr w:type="gramEnd"/>
      <w:r w:rsidRPr="007B24AC">
        <w:rPr>
          <w:rFonts w:hint="eastAsia"/>
        </w:rPr>
        <w:t>東縣焚化廠</w:t>
      </w:r>
      <w:r w:rsidR="00B845B4">
        <w:rPr>
          <w:rFonts w:hint="eastAsia"/>
        </w:rPr>
        <w:t>(</w:t>
      </w:r>
      <w:r w:rsidR="00BA65D8">
        <w:rPr>
          <w:rFonts w:hint="eastAsia"/>
        </w:rPr>
        <w:t>現為</w:t>
      </w:r>
      <w:proofErr w:type="gramStart"/>
      <w:r w:rsidR="00BA65D8">
        <w:rPr>
          <w:rFonts w:hint="eastAsia"/>
        </w:rPr>
        <w:t>臺</w:t>
      </w:r>
      <w:proofErr w:type="gramEnd"/>
      <w:r w:rsidR="00BA65D8">
        <w:rPr>
          <w:rFonts w:hint="eastAsia"/>
        </w:rPr>
        <w:t>東縣環境教育中心</w:t>
      </w:r>
      <w:r w:rsidR="00B845B4">
        <w:rPr>
          <w:rFonts w:hint="eastAsia"/>
        </w:rPr>
        <w:t>)</w:t>
      </w:r>
      <w:r w:rsidRPr="007B24AC">
        <w:rPr>
          <w:rFonts w:hint="eastAsia"/>
        </w:rPr>
        <w:t>聽取環保署環境督察總隊、廢棄物管理處</w:t>
      </w:r>
      <w:r w:rsidRPr="007B24AC">
        <w:rPr>
          <w:rFonts w:hint="eastAsia"/>
        </w:rPr>
        <w:tab/>
        <w:t>、新北市政府環境保護局(下稱環保局</w:t>
      </w:r>
      <w:r w:rsidR="00B845B4">
        <w:rPr>
          <w:rFonts w:hint="eastAsia"/>
        </w:rPr>
        <w:t>)</w:t>
      </w:r>
      <w:r w:rsidRPr="007B24AC">
        <w:rPr>
          <w:rFonts w:hint="eastAsia"/>
        </w:rPr>
        <w:t>、雲林縣</w:t>
      </w:r>
      <w:r w:rsidR="004D7056">
        <w:rPr>
          <w:rFonts w:hint="eastAsia"/>
        </w:rPr>
        <w:t>政府暨該縣</w:t>
      </w:r>
      <w:r w:rsidRPr="007B24AC">
        <w:rPr>
          <w:rFonts w:hint="eastAsia"/>
        </w:rPr>
        <w:t>環保局、彰化縣環保局</w:t>
      </w:r>
      <w:r w:rsidR="00BA65D8">
        <w:rPr>
          <w:rFonts w:hint="eastAsia"/>
        </w:rPr>
        <w:t>、</w:t>
      </w:r>
      <w:proofErr w:type="gramStart"/>
      <w:r w:rsidR="00BA65D8">
        <w:rPr>
          <w:rFonts w:hint="eastAsia"/>
        </w:rPr>
        <w:t>臺</w:t>
      </w:r>
      <w:proofErr w:type="gramEnd"/>
      <w:r w:rsidR="00BA65D8">
        <w:rPr>
          <w:rFonts w:hint="eastAsia"/>
        </w:rPr>
        <w:t>東縣政府暨該縣環保局</w:t>
      </w:r>
      <w:r w:rsidRPr="007B24AC">
        <w:rPr>
          <w:rFonts w:hint="eastAsia"/>
        </w:rPr>
        <w:t>簡報及說明，並實地履</w:t>
      </w:r>
      <w:proofErr w:type="gramStart"/>
      <w:r w:rsidRPr="007B24AC">
        <w:rPr>
          <w:rFonts w:hint="eastAsia"/>
        </w:rPr>
        <w:t>勘</w:t>
      </w:r>
      <w:proofErr w:type="gramEnd"/>
      <w:r w:rsidRPr="007B24AC">
        <w:rPr>
          <w:rFonts w:hint="eastAsia"/>
        </w:rPr>
        <w:t>各廠相關設施</w:t>
      </w:r>
      <w:r w:rsidR="00450C3C">
        <w:rPr>
          <w:rFonts w:hint="eastAsia"/>
        </w:rPr>
        <w:t>與其維護保養及堪用情形</w:t>
      </w:r>
      <w:r w:rsidR="00BA65D8">
        <w:rPr>
          <w:rFonts w:hint="eastAsia"/>
        </w:rPr>
        <w:t>。</w:t>
      </w:r>
      <w:r w:rsidR="004D7056">
        <w:rPr>
          <w:rFonts w:hint="eastAsia"/>
        </w:rPr>
        <w:t>再</w:t>
      </w:r>
      <w:r w:rsidR="00BA65D8">
        <w:rPr>
          <w:rFonts w:hint="eastAsia"/>
        </w:rPr>
        <w:t>針對前揭</w:t>
      </w:r>
      <w:r w:rsidR="001A3827">
        <w:rPr>
          <w:rFonts w:hint="eastAsia"/>
        </w:rPr>
        <w:t>調查</w:t>
      </w:r>
      <w:r w:rsidR="00BA65D8">
        <w:rPr>
          <w:rFonts w:hint="eastAsia"/>
        </w:rPr>
        <w:t>發現疑點</w:t>
      </w:r>
      <w:r w:rsidR="004D7056">
        <w:rPr>
          <w:rFonts w:hint="eastAsia"/>
        </w:rPr>
        <w:t>函</w:t>
      </w:r>
      <w:proofErr w:type="gramStart"/>
      <w:r w:rsidR="001A3827">
        <w:rPr>
          <w:rFonts w:hint="eastAsia"/>
        </w:rPr>
        <w:t>詢</w:t>
      </w:r>
      <w:proofErr w:type="gramEnd"/>
      <w:r w:rsidR="004D7056">
        <w:rPr>
          <w:rFonts w:hint="eastAsia"/>
        </w:rPr>
        <w:t>環保署、高雄市政府環保局、</w:t>
      </w:r>
      <w:proofErr w:type="gramStart"/>
      <w:r w:rsidR="00BA65D8">
        <w:rPr>
          <w:rFonts w:hint="eastAsia"/>
        </w:rPr>
        <w:t>臺</w:t>
      </w:r>
      <w:proofErr w:type="gramEnd"/>
      <w:r w:rsidR="00BA65D8">
        <w:rPr>
          <w:rFonts w:hint="eastAsia"/>
        </w:rPr>
        <w:t>中市政府環保局、經濟部工業局</w:t>
      </w:r>
      <w:r w:rsidR="00F26E77">
        <w:rPr>
          <w:rFonts w:hint="eastAsia"/>
        </w:rPr>
        <w:t>，</w:t>
      </w:r>
      <w:r w:rsidRPr="007B24AC">
        <w:rPr>
          <w:rFonts w:hint="eastAsia"/>
        </w:rPr>
        <w:t>繼而持續</w:t>
      </w:r>
      <w:proofErr w:type="gramStart"/>
      <w:r w:rsidRPr="007B24AC">
        <w:rPr>
          <w:rFonts w:hint="eastAsia"/>
        </w:rPr>
        <w:t>蒐研</w:t>
      </w:r>
      <w:proofErr w:type="gramEnd"/>
      <w:r w:rsidRPr="007B24AC">
        <w:rPr>
          <w:rFonts w:hint="eastAsia"/>
        </w:rPr>
        <w:t>相關參考文獻</w:t>
      </w:r>
      <w:r w:rsidR="00F26E77">
        <w:rPr>
          <w:rFonts w:hint="eastAsia"/>
        </w:rPr>
        <w:t>及統計數據</w:t>
      </w:r>
      <w:r w:rsidRPr="007B24AC">
        <w:rPr>
          <w:rFonts w:hint="eastAsia"/>
        </w:rPr>
        <w:t>，業</w:t>
      </w:r>
      <w:proofErr w:type="gramStart"/>
      <w:r w:rsidRPr="007B24AC">
        <w:rPr>
          <w:rFonts w:hint="eastAsia"/>
        </w:rPr>
        <w:t>調查竣事</w:t>
      </w:r>
      <w:proofErr w:type="gramEnd"/>
      <w:r w:rsidR="00F26E77">
        <w:rPr>
          <w:rFonts w:hint="eastAsia"/>
        </w:rPr>
        <w:t>。</w:t>
      </w:r>
      <w:r w:rsidR="00891BA0">
        <w:rPr>
          <w:rFonts w:hint="eastAsia"/>
        </w:rPr>
        <w:t>茲</w:t>
      </w:r>
      <w:r w:rsidR="00F26E77">
        <w:rPr>
          <w:rFonts w:hint="eastAsia"/>
        </w:rPr>
        <w:t>分述</w:t>
      </w:r>
      <w:r w:rsidR="00FB501B" w:rsidRPr="009C7FF2">
        <w:rPr>
          <w:rFonts w:hint="eastAsia"/>
        </w:rPr>
        <w:t>調查意見如下：</w:t>
      </w:r>
    </w:p>
    <w:p w:rsidR="00E047C3" w:rsidRPr="00C11120" w:rsidRDefault="00E047C3" w:rsidP="00E047C3">
      <w:pPr>
        <w:pStyle w:val="2"/>
        <w:rPr>
          <w:b/>
          <w:spacing w:val="-4"/>
        </w:rPr>
      </w:pPr>
      <w:bookmarkStart w:id="50" w:name="_Toc421794873"/>
      <w:bookmarkStart w:id="51" w:name="_Toc422834158"/>
      <w:r w:rsidRPr="00C11120">
        <w:rPr>
          <w:rFonts w:hint="eastAsia"/>
          <w:b/>
          <w:spacing w:val="-4"/>
        </w:rPr>
        <w:t>國內「跨縣市合作處理垃圾政策」自90年代推動迄今已逾10多年，各主管機關及焚化廠早應累積充分運作經驗足以因應處理相關風險，且全國各焚化廠處理總</w:t>
      </w:r>
      <w:proofErr w:type="gramStart"/>
      <w:r w:rsidRPr="00C11120">
        <w:rPr>
          <w:rFonts w:hint="eastAsia"/>
          <w:b/>
          <w:spacing w:val="-4"/>
        </w:rPr>
        <w:t>容量既近達</w:t>
      </w:r>
      <w:proofErr w:type="gramEnd"/>
      <w:r w:rsidRPr="00C11120">
        <w:rPr>
          <w:rFonts w:hint="eastAsia"/>
          <w:b/>
          <w:spacing w:val="-4"/>
        </w:rPr>
        <w:t>垃圾實際焚化處理總量之2倍，每年更有近達127萬公噸</w:t>
      </w:r>
      <w:proofErr w:type="gramStart"/>
      <w:r w:rsidRPr="00C11120">
        <w:rPr>
          <w:rFonts w:hint="eastAsia"/>
          <w:b/>
          <w:spacing w:val="-4"/>
        </w:rPr>
        <w:t>以上餘裕量</w:t>
      </w:r>
      <w:proofErr w:type="gramEnd"/>
      <w:r w:rsidRPr="00C11120">
        <w:rPr>
          <w:rFonts w:hint="eastAsia"/>
          <w:b/>
          <w:spacing w:val="-4"/>
        </w:rPr>
        <w:t>，垃圾處理危機理應無從發生，然國內部分縣市自104年初起，</w:t>
      </w:r>
      <w:r w:rsidRPr="00C11120">
        <w:rPr>
          <w:rFonts w:hAnsi="標楷體" w:hint="eastAsia"/>
          <w:b/>
          <w:spacing w:val="-4"/>
        </w:rPr>
        <w:t>「</w:t>
      </w:r>
      <w:r w:rsidRPr="00C11120">
        <w:rPr>
          <w:rFonts w:hint="eastAsia"/>
          <w:b/>
          <w:spacing w:val="-4"/>
        </w:rPr>
        <w:t>區域合作機制</w:t>
      </w:r>
      <w:r w:rsidRPr="00C11120">
        <w:rPr>
          <w:rFonts w:hAnsi="標楷體" w:hint="eastAsia"/>
          <w:b/>
          <w:spacing w:val="-4"/>
        </w:rPr>
        <w:t>」明顯失靈，致使部分縣市</w:t>
      </w:r>
      <w:r w:rsidRPr="00C11120">
        <w:rPr>
          <w:rFonts w:hint="eastAsia"/>
          <w:b/>
          <w:spacing w:val="-4"/>
        </w:rPr>
        <w:t>垃圾無法正常處理而</w:t>
      </w:r>
      <w:proofErr w:type="gramStart"/>
      <w:r w:rsidRPr="00C11120">
        <w:rPr>
          <w:rFonts w:hint="eastAsia"/>
          <w:b/>
          <w:spacing w:val="-4"/>
        </w:rPr>
        <w:t>嚴重久</w:t>
      </w:r>
      <w:proofErr w:type="gramEnd"/>
      <w:r w:rsidRPr="00C11120">
        <w:rPr>
          <w:rFonts w:hint="eastAsia"/>
          <w:b/>
          <w:spacing w:val="-4"/>
        </w:rPr>
        <w:t>置，部分縣市焚化廠</w:t>
      </w:r>
      <w:r w:rsidR="00F25D66">
        <w:rPr>
          <w:rFonts w:hint="eastAsia"/>
          <w:b/>
          <w:spacing w:val="-4"/>
        </w:rPr>
        <w:t>又</w:t>
      </w:r>
      <w:r w:rsidRPr="00C11120">
        <w:rPr>
          <w:rFonts w:hint="eastAsia"/>
          <w:b/>
          <w:spacing w:val="-4"/>
        </w:rPr>
        <w:t>因垃圾量不足而頻繁停爐，突顯</w:t>
      </w:r>
      <w:r w:rsidR="00D36A78">
        <w:rPr>
          <w:rFonts w:hint="eastAsia"/>
          <w:b/>
          <w:spacing w:val="-4"/>
        </w:rPr>
        <w:t>環保署</w:t>
      </w:r>
      <w:r w:rsidRPr="00C11120">
        <w:rPr>
          <w:rFonts w:hint="eastAsia"/>
          <w:b/>
          <w:spacing w:val="-4"/>
        </w:rPr>
        <w:t>統一調度分配、風險預測及應變管理機制迄未健全，</w:t>
      </w:r>
      <w:proofErr w:type="gramStart"/>
      <w:r>
        <w:rPr>
          <w:rFonts w:hint="eastAsia"/>
          <w:b/>
          <w:spacing w:val="-4"/>
        </w:rPr>
        <w:t>洵</w:t>
      </w:r>
      <w:proofErr w:type="gramEnd"/>
      <w:r>
        <w:rPr>
          <w:rFonts w:hint="eastAsia"/>
          <w:b/>
          <w:spacing w:val="-4"/>
        </w:rPr>
        <w:t>有欠當</w:t>
      </w:r>
      <w:r w:rsidRPr="00C11120">
        <w:rPr>
          <w:rFonts w:hint="eastAsia"/>
          <w:b/>
          <w:spacing w:val="-4"/>
        </w:rPr>
        <w:t>：</w:t>
      </w:r>
    </w:p>
    <w:p w:rsidR="00E047C3" w:rsidRPr="00A17609" w:rsidRDefault="00E047C3" w:rsidP="00E047C3">
      <w:pPr>
        <w:pStyle w:val="3"/>
      </w:pPr>
      <w:r>
        <w:rPr>
          <w:rFonts w:hint="eastAsia"/>
        </w:rPr>
        <w:t>按地方政府得</w:t>
      </w:r>
      <w:r w:rsidRPr="00A17609">
        <w:rPr>
          <w:rFonts w:hint="eastAsia"/>
        </w:rPr>
        <w:t>聯合清除、處理廢棄物，</w:t>
      </w:r>
      <w:r>
        <w:rPr>
          <w:rFonts w:hint="eastAsia"/>
        </w:rPr>
        <w:t>不得限制所屬各</w:t>
      </w:r>
      <w:r w:rsidRPr="00FE4E3B">
        <w:rPr>
          <w:rFonts w:hint="eastAsia"/>
        </w:rPr>
        <w:t>執行機關清理轄區以外之廢棄物</w:t>
      </w:r>
      <w:r>
        <w:rPr>
          <w:rFonts w:hint="eastAsia"/>
        </w:rPr>
        <w:t>，</w:t>
      </w:r>
      <w:proofErr w:type="gramStart"/>
      <w:r>
        <w:rPr>
          <w:rFonts w:hint="eastAsia"/>
        </w:rPr>
        <w:t>且轄管</w:t>
      </w:r>
      <w:proofErr w:type="gramEnd"/>
      <w:r>
        <w:rPr>
          <w:rFonts w:hint="eastAsia"/>
        </w:rPr>
        <w:t>焚化廠如有垃圾處理</w:t>
      </w:r>
      <w:proofErr w:type="gramStart"/>
      <w:r>
        <w:rPr>
          <w:rFonts w:hint="eastAsia"/>
        </w:rPr>
        <w:t>餘裕量</w:t>
      </w:r>
      <w:proofErr w:type="gramEnd"/>
      <w:r>
        <w:rPr>
          <w:rFonts w:hint="eastAsia"/>
        </w:rPr>
        <w:t>，應配合垃圾區域合作處理之政策，同意環保署作為相關之調度。此分別有</w:t>
      </w:r>
      <w:r w:rsidRPr="00E118ED">
        <w:rPr>
          <w:rFonts w:hint="eastAsia"/>
        </w:rPr>
        <w:t>90</w:t>
      </w:r>
      <w:r w:rsidRPr="00E118ED">
        <w:rPr>
          <w:rFonts w:hint="eastAsia"/>
        </w:rPr>
        <w:lastRenderedPageBreak/>
        <w:t>年10月24日修正</w:t>
      </w:r>
      <w:r>
        <w:rPr>
          <w:rFonts w:hint="eastAsia"/>
        </w:rPr>
        <w:t>公布之</w:t>
      </w:r>
      <w:r w:rsidRPr="00A17609">
        <w:rPr>
          <w:rFonts w:hint="eastAsia"/>
        </w:rPr>
        <w:t>廢棄物清理法第</w:t>
      </w:r>
      <w:r>
        <w:rPr>
          <w:rFonts w:hint="eastAsia"/>
        </w:rPr>
        <w:t>7</w:t>
      </w:r>
      <w:r w:rsidRPr="00A17609">
        <w:rPr>
          <w:rFonts w:hint="eastAsia"/>
        </w:rPr>
        <w:t>條：「直轄市、縣</w:t>
      </w:r>
      <w:r>
        <w:rPr>
          <w:rFonts w:hint="eastAsia"/>
        </w:rPr>
        <w:t>(</w:t>
      </w:r>
      <w:r w:rsidRPr="00A17609">
        <w:rPr>
          <w:rFonts w:hint="eastAsia"/>
        </w:rPr>
        <w:t>市</w:t>
      </w:r>
      <w:r>
        <w:rPr>
          <w:rFonts w:hint="eastAsia"/>
        </w:rPr>
        <w:t>)</w:t>
      </w:r>
      <w:r w:rsidRPr="00A17609">
        <w:rPr>
          <w:rFonts w:hint="eastAsia"/>
        </w:rPr>
        <w:t>主管機關，為聯合設置廢棄物處理場，辦理廢棄物清除、處理工作，得擬訂設置管理辦法，報經中央主管機關核定，組設區域性聯合清除、處理單位」</w:t>
      </w:r>
      <w:r>
        <w:rPr>
          <w:rFonts w:hint="eastAsia"/>
        </w:rPr>
        <w:t>、</w:t>
      </w:r>
      <w:r w:rsidRPr="00A17609">
        <w:rPr>
          <w:rFonts w:hint="eastAsia"/>
        </w:rPr>
        <w:t>第</w:t>
      </w:r>
      <w:r>
        <w:rPr>
          <w:rFonts w:hint="eastAsia"/>
        </w:rPr>
        <w:t>70</w:t>
      </w:r>
      <w:r w:rsidRPr="00A17609">
        <w:rPr>
          <w:rFonts w:hint="eastAsia"/>
        </w:rPr>
        <w:t>條：「執行機關…</w:t>
      </w:r>
      <w:proofErr w:type="gramStart"/>
      <w:r w:rsidR="00611E7E" w:rsidRPr="00A17609">
        <w:rPr>
          <w:rFonts w:hint="eastAsia"/>
        </w:rPr>
        <w:t>…</w:t>
      </w:r>
      <w:proofErr w:type="gramEnd"/>
      <w:r w:rsidRPr="00A17609">
        <w:rPr>
          <w:rFonts w:hint="eastAsia"/>
        </w:rPr>
        <w:t>得清理轄區以外之廢棄物，直轄市、縣</w:t>
      </w:r>
      <w:r>
        <w:rPr>
          <w:rFonts w:hint="eastAsia"/>
        </w:rPr>
        <w:t>(</w:t>
      </w:r>
      <w:r w:rsidRPr="00A17609">
        <w:rPr>
          <w:rFonts w:hint="eastAsia"/>
        </w:rPr>
        <w:t>市</w:t>
      </w:r>
      <w:r>
        <w:rPr>
          <w:rFonts w:hint="eastAsia"/>
        </w:rPr>
        <w:t>)</w:t>
      </w:r>
      <w:r w:rsidRPr="00A17609">
        <w:rPr>
          <w:rFonts w:hint="eastAsia"/>
        </w:rPr>
        <w:t>主管機關不得限制之」</w:t>
      </w:r>
      <w:r>
        <w:rPr>
          <w:rFonts w:hint="eastAsia"/>
        </w:rPr>
        <w:t>及環保署95年8月15日以環</w:t>
      </w:r>
      <w:proofErr w:type="gramStart"/>
      <w:r>
        <w:rPr>
          <w:rFonts w:hint="eastAsia"/>
        </w:rPr>
        <w:t>署督字</w:t>
      </w:r>
      <w:proofErr w:type="gramEnd"/>
      <w:r>
        <w:rPr>
          <w:rFonts w:hint="eastAsia"/>
        </w:rPr>
        <w:t>第0950064973號函修正之「垃圾焚化廠興建及營運階段縣(市)政府應行配合事項」第5點(5)等規定及精神，足資參</w:t>
      </w:r>
      <w:r w:rsidR="00611E7E">
        <w:rPr>
          <w:rFonts w:hint="eastAsia"/>
        </w:rPr>
        <w:t>照</w:t>
      </w:r>
      <w:r w:rsidRPr="00A17609">
        <w:rPr>
          <w:rFonts w:hint="eastAsia"/>
        </w:rPr>
        <w:t>。</w:t>
      </w:r>
    </w:p>
    <w:p w:rsidR="00E047C3" w:rsidRPr="00AF32B8" w:rsidRDefault="00E047C3" w:rsidP="00E047C3">
      <w:pPr>
        <w:pStyle w:val="3"/>
      </w:pPr>
      <w:r w:rsidRPr="00AF32B8">
        <w:rPr>
          <w:rFonts w:hint="eastAsia"/>
        </w:rPr>
        <w:t>經查，本院早於90年代起，即曾多次調查</w:t>
      </w:r>
      <w:r w:rsidRPr="00AF32B8">
        <w:rPr>
          <w:rFonts w:hAnsi="標楷體" w:hint="eastAsia"/>
        </w:rPr>
        <w:t>「</w:t>
      </w:r>
      <w:r w:rsidRPr="00AF32B8">
        <w:rPr>
          <w:rFonts w:hint="eastAsia"/>
        </w:rPr>
        <w:t>國內</w:t>
      </w:r>
      <w:proofErr w:type="gramStart"/>
      <w:r w:rsidRPr="00AF32B8">
        <w:rPr>
          <w:rFonts w:hint="eastAsia"/>
        </w:rPr>
        <w:t>一</w:t>
      </w:r>
      <w:proofErr w:type="gramEnd"/>
      <w:r w:rsidRPr="00AF32B8">
        <w:rPr>
          <w:rFonts w:hint="eastAsia"/>
        </w:rPr>
        <w:t>縣市</w:t>
      </w:r>
      <w:proofErr w:type="gramStart"/>
      <w:r w:rsidRPr="00AF32B8">
        <w:rPr>
          <w:rFonts w:hint="eastAsia"/>
        </w:rPr>
        <w:t>一</w:t>
      </w:r>
      <w:proofErr w:type="gramEnd"/>
      <w:r w:rsidRPr="00AF32B8">
        <w:rPr>
          <w:rFonts w:hint="eastAsia"/>
        </w:rPr>
        <w:t>焚化爐政策</w:t>
      </w:r>
      <w:r w:rsidRPr="00AF32B8">
        <w:rPr>
          <w:rFonts w:hAnsi="標楷體" w:hint="eastAsia"/>
        </w:rPr>
        <w:t>」、「鼓勵公民營機構興建營運垃圾焚化廠推動方案」等</w:t>
      </w:r>
      <w:r w:rsidRPr="00AF32B8">
        <w:rPr>
          <w:rFonts w:hint="eastAsia"/>
        </w:rPr>
        <w:t>相關案件，環保署既已向本院承諾推動跨縣市合作處理垃圾政策，除將其納入「垃圾處理方案之檢討與展望」陳報行政院外，並已</w:t>
      </w:r>
      <w:proofErr w:type="gramStart"/>
      <w:r w:rsidRPr="00AF32B8">
        <w:rPr>
          <w:rFonts w:hint="eastAsia"/>
        </w:rPr>
        <w:t>研</w:t>
      </w:r>
      <w:proofErr w:type="gramEnd"/>
      <w:r w:rsidRPr="00AF32B8">
        <w:rPr>
          <w:rFonts w:hint="eastAsia"/>
        </w:rPr>
        <w:t>訂「促進跨縣市合作處理一般廢棄物獎勵要點」，以鼓勵縣市政府跨區合作有效清除、處理一般廢棄物。然而，國內屏東</w:t>
      </w:r>
      <w:r w:rsidR="00E6788C">
        <w:rPr>
          <w:rFonts w:hint="eastAsia"/>
        </w:rPr>
        <w:t>(</w:t>
      </w:r>
      <w:r w:rsidRPr="00AF32B8">
        <w:rPr>
          <w:rFonts w:hint="eastAsia"/>
        </w:rPr>
        <w:t>琉球</w:t>
      </w:r>
      <w:r w:rsidR="00E6788C">
        <w:rPr>
          <w:rFonts w:hint="eastAsia"/>
        </w:rPr>
        <w:t>)</w:t>
      </w:r>
      <w:r w:rsidRPr="00AF32B8">
        <w:rPr>
          <w:rFonts w:hint="eastAsia"/>
        </w:rPr>
        <w:t>、南投、</w:t>
      </w:r>
      <w:proofErr w:type="gramStart"/>
      <w:r w:rsidRPr="00AF32B8">
        <w:rPr>
          <w:rFonts w:hint="eastAsia"/>
        </w:rPr>
        <w:t>臺</w:t>
      </w:r>
      <w:proofErr w:type="gramEnd"/>
      <w:r w:rsidRPr="00AF32B8">
        <w:rPr>
          <w:rFonts w:hint="eastAsia"/>
        </w:rPr>
        <w:t>中、彰化、雲林、新竹等縣市轄區自104年初起</w:t>
      </w:r>
      <w:r>
        <w:rPr>
          <w:rFonts w:hint="eastAsia"/>
        </w:rPr>
        <w:t>，</w:t>
      </w:r>
      <w:r w:rsidRPr="00AF32B8">
        <w:rPr>
          <w:rFonts w:hint="eastAsia"/>
        </w:rPr>
        <w:t>卻因</w:t>
      </w:r>
      <w:r w:rsidRPr="00AF32B8">
        <w:rPr>
          <w:rFonts w:hAnsi="標楷體" w:hint="eastAsia"/>
        </w:rPr>
        <w:t>「大型活動與大量觀光人潮」、「焚化廠歲修、運轉效率、</w:t>
      </w:r>
      <w:proofErr w:type="gramStart"/>
      <w:r w:rsidRPr="00AF32B8">
        <w:rPr>
          <w:rFonts w:hAnsi="標楷體" w:hint="eastAsia"/>
        </w:rPr>
        <w:t>屆齡問題</w:t>
      </w:r>
      <w:proofErr w:type="gramEnd"/>
      <w:r w:rsidRPr="00AF32B8">
        <w:rPr>
          <w:rFonts w:hAnsi="標楷體" w:hint="eastAsia"/>
        </w:rPr>
        <w:t>」、「契約屆期」、「地方政黨輪替」</w:t>
      </w:r>
      <w:r w:rsidR="00932AA6">
        <w:rPr>
          <w:rFonts w:hAnsi="標楷體" w:hint="eastAsia"/>
        </w:rPr>
        <w:t>…</w:t>
      </w:r>
      <w:proofErr w:type="gramStart"/>
      <w:r w:rsidR="00932AA6">
        <w:rPr>
          <w:rFonts w:hAnsi="標楷體" w:hint="eastAsia"/>
        </w:rPr>
        <w:t>…</w:t>
      </w:r>
      <w:proofErr w:type="gramEnd"/>
      <w:r w:rsidRPr="00AF32B8">
        <w:rPr>
          <w:rFonts w:hAnsi="標楷體" w:hint="eastAsia"/>
        </w:rPr>
        <w:t>等大部分可預測</w:t>
      </w:r>
      <w:r w:rsidRPr="00AF32B8">
        <w:rPr>
          <w:rFonts w:hint="eastAsia"/>
        </w:rPr>
        <w:t>因素或風險造成區域合作機制失靈，</w:t>
      </w:r>
      <w:proofErr w:type="gramStart"/>
      <w:r w:rsidRPr="00AF32B8">
        <w:rPr>
          <w:rFonts w:hint="eastAsia"/>
        </w:rPr>
        <w:t>肇使垃圾</w:t>
      </w:r>
      <w:proofErr w:type="gramEnd"/>
      <w:r w:rsidRPr="00AF32B8">
        <w:rPr>
          <w:rFonts w:hint="eastAsia"/>
        </w:rPr>
        <w:t>無法正常處理而發生</w:t>
      </w:r>
      <w:proofErr w:type="gramStart"/>
      <w:r w:rsidRPr="00AF32B8">
        <w:rPr>
          <w:rFonts w:hint="eastAsia"/>
        </w:rPr>
        <w:t>嚴重久</w:t>
      </w:r>
      <w:proofErr w:type="gramEnd"/>
      <w:r w:rsidRPr="00AF32B8">
        <w:rPr>
          <w:rFonts w:hint="eastAsia"/>
        </w:rPr>
        <w:t>置情事</w:t>
      </w:r>
      <w:r w:rsidR="00611E7E">
        <w:rPr>
          <w:rFonts w:hint="eastAsia"/>
        </w:rPr>
        <w:t>(詳調查意見二)</w:t>
      </w:r>
      <w:r w:rsidRPr="00AF32B8">
        <w:rPr>
          <w:rFonts w:hint="eastAsia"/>
        </w:rPr>
        <w:t>。反觀臺北市北投、高雄市中區焚化廠於104年1至4月卻發生垃圾量不足致停爐時數偏高情事，突顯全國焚化廠處理容量之調度</w:t>
      </w:r>
      <w:r w:rsidR="005905CF">
        <w:rPr>
          <w:rFonts w:hint="eastAsia"/>
        </w:rPr>
        <w:t>及</w:t>
      </w:r>
      <w:r w:rsidRPr="00AF32B8">
        <w:rPr>
          <w:rFonts w:hint="eastAsia"/>
        </w:rPr>
        <w:t>分配明顯失當，</w:t>
      </w:r>
      <w:r w:rsidR="00546FC5" w:rsidRPr="00AF32B8">
        <w:rPr>
          <w:rFonts w:hint="eastAsia"/>
        </w:rPr>
        <w:t>區域合作機制</w:t>
      </w:r>
      <w:r w:rsidR="00546FC5">
        <w:rPr>
          <w:rFonts w:hint="eastAsia"/>
        </w:rPr>
        <w:t>形同虛設</w:t>
      </w:r>
      <w:r w:rsidRPr="00AF32B8">
        <w:rPr>
          <w:rFonts w:hint="eastAsia"/>
        </w:rPr>
        <w:t>。以上</w:t>
      </w:r>
      <w:r w:rsidR="004A5C6E">
        <w:rPr>
          <w:rFonts w:hint="eastAsia"/>
        </w:rPr>
        <w:t>分別</w:t>
      </w:r>
      <w:r w:rsidRPr="00AF32B8">
        <w:rPr>
          <w:rFonts w:hint="eastAsia"/>
        </w:rPr>
        <w:t>有環保署104年6月24日環</w:t>
      </w:r>
      <w:proofErr w:type="gramStart"/>
      <w:r w:rsidRPr="00AF32B8">
        <w:rPr>
          <w:rFonts w:hint="eastAsia"/>
        </w:rPr>
        <w:t>署督字</w:t>
      </w:r>
      <w:proofErr w:type="gramEnd"/>
      <w:r w:rsidRPr="00AF32B8">
        <w:rPr>
          <w:rFonts w:hint="eastAsia"/>
        </w:rPr>
        <w:t>第</w:t>
      </w:r>
      <w:r w:rsidRPr="00AF32B8">
        <w:t>1040050665A</w:t>
      </w:r>
      <w:r w:rsidRPr="00AF32B8">
        <w:rPr>
          <w:rFonts w:hint="eastAsia"/>
        </w:rPr>
        <w:t>號、</w:t>
      </w:r>
      <w:proofErr w:type="gramStart"/>
      <w:r>
        <w:rPr>
          <w:rFonts w:hint="eastAsia"/>
        </w:rPr>
        <w:t>同字</w:t>
      </w:r>
      <w:r w:rsidRPr="00AF32B8">
        <w:rPr>
          <w:rFonts w:hint="eastAsia"/>
        </w:rPr>
        <w:t>第</w:t>
      </w:r>
      <w:r w:rsidRPr="00AF32B8">
        <w:t>1040050665</w:t>
      </w:r>
      <w:r w:rsidRPr="00AF32B8">
        <w:rPr>
          <w:rFonts w:hint="eastAsia"/>
        </w:rPr>
        <w:t>號等函附卷</w:t>
      </w:r>
      <w:proofErr w:type="gramEnd"/>
      <w:r w:rsidRPr="00AF32B8">
        <w:rPr>
          <w:rFonts w:hint="eastAsia"/>
        </w:rPr>
        <w:t>足</w:t>
      </w:r>
      <w:proofErr w:type="gramStart"/>
      <w:r w:rsidRPr="00AF32B8">
        <w:rPr>
          <w:rFonts w:hint="eastAsia"/>
        </w:rPr>
        <w:t>稽</w:t>
      </w:r>
      <w:proofErr w:type="gramEnd"/>
      <w:r w:rsidRPr="00AF32B8">
        <w:rPr>
          <w:rFonts w:hint="eastAsia"/>
        </w:rPr>
        <w:t>。</w:t>
      </w:r>
    </w:p>
    <w:p w:rsidR="00E047C3" w:rsidRDefault="00E047C3" w:rsidP="00E047C3">
      <w:pPr>
        <w:pStyle w:val="3"/>
      </w:pPr>
      <w:r>
        <w:rPr>
          <w:rFonts w:hint="eastAsia"/>
        </w:rPr>
        <w:t>雖據</w:t>
      </w:r>
      <w:r w:rsidRPr="00036B1D">
        <w:rPr>
          <w:rFonts w:hint="eastAsia"/>
        </w:rPr>
        <w:t>環保署</w:t>
      </w:r>
      <w:r>
        <w:rPr>
          <w:rFonts w:hint="eastAsia"/>
        </w:rPr>
        <w:t>查復略</w:t>
      </w:r>
      <w:proofErr w:type="gramStart"/>
      <w:r>
        <w:rPr>
          <w:rFonts w:hint="eastAsia"/>
        </w:rPr>
        <w:t>以</w:t>
      </w:r>
      <w:proofErr w:type="gramEnd"/>
      <w:r>
        <w:rPr>
          <w:rFonts w:hint="eastAsia"/>
        </w:rPr>
        <w:t>：</w:t>
      </w:r>
      <w:r w:rsidRPr="00036B1D">
        <w:rPr>
          <w:rFonts w:hint="eastAsia"/>
        </w:rPr>
        <w:t>「</w:t>
      </w:r>
      <w:proofErr w:type="gramStart"/>
      <w:r>
        <w:rPr>
          <w:rFonts w:hint="eastAsia"/>
        </w:rPr>
        <w:t>本署已</w:t>
      </w:r>
      <w:r w:rsidRPr="00B16B14">
        <w:t>研</w:t>
      </w:r>
      <w:proofErr w:type="gramEnd"/>
      <w:r w:rsidRPr="00B16B14">
        <w:t>訂區域合作政策及</w:t>
      </w:r>
      <w:r w:rsidRPr="00B16B14">
        <w:lastRenderedPageBreak/>
        <w:t>建置運作機制</w:t>
      </w:r>
      <w:r>
        <w:rPr>
          <w:rFonts w:hint="eastAsia"/>
        </w:rPr>
        <w:t>，</w:t>
      </w:r>
      <w:r w:rsidRPr="00B16B14">
        <w:t>為深化</w:t>
      </w:r>
      <w:r w:rsidRPr="009E7F64">
        <w:rPr>
          <w:rFonts w:hAnsi="標楷體" w:hint="eastAsia"/>
        </w:rPr>
        <w:t>『</w:t>
      </w:r>
      <w:r w:rsidRPr="00B16B14">
        <w:t>垃圾處理區域合作政策</w:t>
      </w:r>
      <w:r w:rsidRPr="009E7F64">
        <w:rPr>
          <w:rFonts w:hAnsi="標楷體" w:hint="eastAsia"/>
        </w:rPr>
        <w:t>』</w:t>
      </w:r>
      <w:r w:rsidRPr="00B16B14">
        <w:t>，全國各縣市公有衛生掩埋場及大型焚化廠等設施之量能經通盤</w:t>
      </w:r>
      <w:proofErr w:type="gramStart"/>
      <w:r w:rsidRPr="00B16B14">
        <w:t>評析後</w:t>
      </w:r>
      <w:proofErr w:type="gramEnd"/>
      <w:r w:rsidRPr="00B16B14">
        <w:t>，將全國分為5大聯防區</w:t>
      </w:r>
      <w:r w:rsidRPr="009E7F64">
        <w:rPr>
          <w:rFonts w:hAnsi="標楷體" w:hint="eastAsia"/>
        </w:rPr>
        <w:t>…</w:t>
      </w:r>
      <w:proofErr w:type="gramStart"/>
      <w:r w:rsidRPr="009E7F64">
        <w:rPr>
          <w:rFonts w:hAnsi="標楷體" w:hint="eastAsia"/>
        </w:rPr>
        <w:t>…</w:t>
      </w:r>
      <w:proofErr w:type="gramEnd"/>
      <w:r w:rsidRPr="00036B1D">
        <w:t>為及早因應避免發生垃圾處理危機，</w:t>
      </w:r>
      <w:proofErr w:type="gramStart"/>
      <w:r>
        <w:rPr>
          <w:rFonts w:hint="eastAsia"/>
        </w:rPr>
        <w:t>本署已</w:t>
      </w:r>
      <w:proofErr w:type="gramEnd"/>
      <w:r>
        <w:rPr>
          <w:rFonts w:hint="eastAsia"/>
        </w:rPr>
        <w:t>於</w:t>
      </w:r>
      <w:r w:rsidRPr="00036B1D">
        <w:t>104年2月10日邀集地方環保機關首長召開</w:t>
      </w:r>
      <w:r w:rsidRPr="009E7F64">
        <w:rPr>
          <w:rFonts w:hAnsi="標楷體" w:hint="eastAsia"/>
        </w:rPr>
        <w:t>『</w:t>
      </w:r>
      <w:r w:rsidRPr="00036B1D">
        <w:t>垃圾處理區域聯防機制</w:t>
      </w:r>
      <w:r w:rsidRPr="009E7F64">
        <w:rPr>
          <w:rFonts w:hAnsi="標楷體" w:hint="eastAsia"/>
        </w:rPr>
        <w:t>』</w:t>
      </w:r>
      <w:proofErr w:type="gramStart"/>
      <w:r w:rsidRPr="00036B1D">
        <w:t>研</w:t>
      </w:r>
      <w:proofErr w:type="gramEnd"/>
      <w:r w:rsidRPr="00036B1D">
        <w:t>商獲</w:t>
      </w:r>
      <w:r>
        <w:rPr>
          <w:rFonts w:hint="eastAsia"/>
        </w:rPr>
        <w:t>致共識</w:t>
      </w:r>
      <w:r w:rsidRPr="009E7F64">
        <w:rPr>
          <w:rFonts w:hAnsi="標楷體" w:hint="eastAsia"/>
        </w:rPr>
        <w:t>…</w:t>
      </w:r>
      <w:proofErr w:type="gramStart"/>
      <w:r w:rsidRPr="009E7F64">
        <w:rPr>
          <w:rFonts w:hAnsi="標楷體" w:hint="eastAsia"/>
        </w:rPr>
        <w:t>…</w:t>
      </w:r>
      <w:proofErr w:type="gramEnd"/>
      <w:r w:rsidRPr="00036B1D">
        <w:rPr>
          <w:rFonts w:hint="eastAsia"/>
        </w:rPr>
        <w:t>」</w:t>
      </w:r>
      <w:r>
        <w:rPr>
          <w:rFonts w:hint="eastAsia"/>
        </w:rPr>
        <w:t>、</w:t>
      </w:r>
      <w:r w:rsidRPr="009E7F64">
        <w:rPr>
          <w:rFonts w:hAnsi="標楷體" w:hint="eastAsia"/>
        </w:rPr>
        <w:t>「</w:t>
      </w:r>
      <w:proofErr w:type="gramStart"/>
      <w:r w:rsidRPr="009E7F64">
        <w:rPr>
          <w:rFonts w:hAnsi="標楷體" w:hint="eastAsia"/>
        </w:rPr>
        <w:t>本署除</w:t>
      </w:r>
      <w:proofErr w:type="gramEnd"/>
      <w:r w:rsidRPr="009E7F64">
        <w:rPr>
          <w:rFonts w:hAnsi="標楷體" w:hint="eastAsia"/>
        </w:rPr>
        <w:t>正式以公文督導及協處之外，署長與相關主管亦多次親赴地方視察督導及協助垃圾清理狀況…</w:t>
      </w:r>
      <w:proofErr w:type="gramStart"/>
      <w:r w:rsidRPr="009E7F64">
        <w:rPr>
          <w:rFonts w:hAnsi="標楷體" w:hint="eastAsia"/>
        </w:rPr>
        <w:t>…</w:t>
      </w:r>
      <w:proofErr w:type="gramEnd"/>
      <w:r w:rsidRPr="009E7F64">
        <w:rPr>
          <w:rFonts w:hAnsi="標楷體" w:hint="eastAsia"/>
        </w:rPr>
        <w:t>」</w:t>
      </w:r>
      <w:r>
        <w:rPr>
          <w:rFonts w:hAnsi="標楷體" w:hint="eastAsia"/>
        </w:rPr>
        <w:t>云云</w:t>
      </w:r>
      <w:r>
        <w:rPr>
          <w:rFonts w:hint="eastAsia"/>
        </w:rPr>
        <w:t>。惟</w:t>
      </w:r>
      <w:r>
        <w:rPr>
          <w:rFonts w:hAnsi="標楷體" w:hint="eastAsia"/>
        </w:rPr>
        <w:t>「</w:t>
      </w:r>
      <w:r>
        <w:rPr>
          <w:rFonts w:hint="eastAsia"/>
        </w:rPr>
        <w:t>跨縣市合作處理垃圾政策</w:t>
      </w:r>
      <w:r>
        <w:rPr>
          <w:rFonts w:hAnsi="標楷體" w:hint="eastAsia"/>
        </w:rPr>
        <w:t>」既已推動逾10多年，期間地方首長</w:t>
      </w:r>
      <w:proofErr w:type="gramStart"/>
      <w:r w:rsidR="00F25D66">
        <w:rPr>
          <w:rFonts w:hAnsi="標楷體" w:hint="eastAsia"/>
        </w:rPr>
        <w:t>也</w:t>
      </w:r>
      <w:r>
        <w:rPr>
          <w:rFonts w:hAnsi="標楷體" w:hint="eastAsia"/>
        </w:rPr>
        <w:t>迭有更換</w:t>
      </w:r>
      <w:proofErr w:type="gramEnd"/>
      <w:r>
        <w:rPr>
          <w:rFonts w:hAnsi="標楷體" w:hint="eastAsia"/>
        </w:rPr>
        <w:t>，國內各地焚化廠亦已營運操作多年而累積足夠應變管理經驗，相關運作機制及獎懲制度理應</w:t>
      </w:r>
      <w:proofErr w:type="gramStart"/>
      <w:r>
        <w:rPr>
          <w:rFonts w:hAnsi="標楷體" w:hint="eastAsia"/>
        </w:rPr>
        <w:t>臻</w:t>
      </w:r>
      <w:proofErr w:type="gramEnd"/>
      <w:r>
        <w:rPr>
          <w:rFonts w:hAnsi="標楷體" w:hint="eastAsia"/>
        </w:rPr>
        <w:t>於完備</w:t>
      </w:r>
      <w:r w:rsidR="004A5C6E">
        <w:rPr>
          <w:rFonts w:hAnsi="標楷體" w:hint="eastAsia"/>
        </w:rPr>
        <w:t>。</w:t>
      </w:r>
      <w:r w:rsidRPr="008C4E79">
        <w:rPr>
          <w:rFonts w:hint="eastAsia"/>
        </w:rPr>
        <w:t>且據環保署統計資料，近3</w:t>
      </w:r>
      <w:r>
        <w:rPr>
          <w:rFonts w:hint="eastAsia"/>
        </w:rPr>
        <w:t>(101~)</w:t>
      </w:r>
      <w:r w:rsidRPr="008C4E79">
        <w:rPr>
          <w:rFonts w:hint="eastAsia"/>
        </w:rPr>
        <w:t>年全國焚化廠每日</w:t>
      </w:r>
      <w:r>
        <w:rPr>
          <w:rFonts w:hint="eastAsia"/>
        </w:rPr>
        <w:t>約</w:t>
      </w:r>
      <w:r w:rsidRPr="008C4E79">
        <w:rPr>
          <w:rFonts w:hint="eastAsia"/>
        </w:rPr>
        <w:t>2萬4,650公噸之設計處理容量</w:t>
      </w:r>
      <w:r>
        <w:rPr>
          <w:rFonts w:hint="eastAsia"/>
        </w:rPr>
        <w:t>除</w:t>
      </w:r>
      <w:r w:rsidRPr="008C4E79">
        <w:rPr>
          <w:rFonts w:hint="eastAsia"/>
        </w:rPr>
        <w:t>大於</w:t>
      </w:r>
      <w:r>
        <w:rPr>
          <w:rFonts w:hint="eastAsia"/>
        </w:rPr>
        <w:t>全國</w:t>
      </w:r>
      <w:r w:rsidRPr="008C4E79">
        <w:rPr>
          <w:rFonts w:hint="eastAsia"/>
        </w:rPr>
        <w:t>家戶垃圾</w:t>
      </w:r>
      <w:r w:rsidRPr="008C4E79">
        <w:rPr>
          <w:rFonts w:hAnsi="標楷體" w:hint="eastAsia"/>
        </w:rPr>
        <w:t>每日</w:t>
      </w:r>
      <w:r>
        <w:rPr>
          <w:rFonts w:hAnsi="標楷體" w:hint="eastAsia"/>
        </w:rPr>
        <w:t>約2萬0</w:t>
      </w:r>
      <w:r w:rsidR="004A5C6E">
        <w:rPr>
          <w:rFonts w:hAnsi="標楷體" w:hint="eastAsia"/>
        </w:rPr>
        <w:t>,</w:t>
      </w:r>
      <w:r>
        <w:rPr>
          <w:rFonts w:hAnsi="標楷體" w:hint="eastAsia"/>
        </w:rPr>
        <w:t>670公噸之總處理量</w:t>
      </w:r>
      <w:r>
        <w:rPr>
          <w:rStyle w:val="afc"/>
          <w:rFonts w:hAnsi="標楷體"/>
        </w:rPr>
        <w:footnoteReference w:id="1"/>
      </w:r>
      <w:r>
        <w:rPr>
          <w:rFonts w:hAnsi="標楷體" w:hint="eastAsia"/>
        </w:rPr>
        <w:t>之外，更</w:t>
      </w:r>
      <w:r w:rsidRPr="008C4E79">
        <w:rPr>
          <w:rFonts w:hint="eastAsia"/>
        </w:rPr>
        <w:t>遠</w:t>
      </w:r>
      <w:r>
        <w:rPr>
          <w:rFonts w:hint="eastAsia"/>
        </w:rPr>
        <w:t>遠超過每日約</w:t>
      </w:r>
      <w:r w:rsidRPr="008C4E79">
        <w:rPr>
          <w:rFonts w:hAnsi="標楷體" w:hint="eastAsia"/>
        </w:rPr>
        <w:t>1萬2,</w:t>
      </w:r>
      <w:r>
        <w:rPr>
          <w:rFonts w:hAnsi="標楷體" w:hint="eastAsia"/>
        </w:rPr>
        <w:t>353</w:t>
      </w:r>
      <w:r w:rsidRPr="008C4E79">
        <w:rPr>
          <w:rFonts w:hAnsi="標楷體" w:hint="eastAsia"/>
        </w:rPr>
        <w:t>公噸之</w:t>
      </w:r>
      <w:r>
        <w:rPr>
          <w:rFonts w:hint="eastAsia"/>
        </w:rPr>
        <w:t>全國</w:t>
      </w:r>
      <w:r w:rsidRPr="008C4E79">
        <w:rPr>
          <w:rFonts w:hint="eastAsia"/>
        </w:rPr>
        <w:t>家戶垃圾</w:t>
      </w:r>
      <w:r w:rsidRPr="008C4E79">
        <w:rPr>
          <w:rFonts w:hAnsi="標楷體" w:hint="eastAsia"/>
        </w:rPr>
        <w:t>實際焚化處理總量</w:t>
      </w:r>
      <w:r>
        <w:rPr>
          <w:rStyle w:val="afc"/>
          <w:rFonts w:hAnsi="標楷體"/>
        </w:rPr>
        <w:footnoteReference w:id="2"/>
      </w:r>
      <w:r>
        <w:rPr>
          <w:rFonts w:hAnsi="標楷體" w:hint="eastAsia"/>
        </w:rPr>
        <w:t>。以前述數據</w:t>
      </w:r>
      <w:r w:rsidR="00F25D66">
        <w:rPr>
          <w:rFonts w:hAnsi="標楷體" w:hint="eastAsia"/>
        </w:rPr>
        <w:t>加以</w:t>
      </w:r>
      <w:r>
        <w:rPr>
          <w:rFonts w:hint="eastAsia"/>
        </w:rPr>
        <w:t>分析，</w:t>
      </w:r>
      <w:r w:rsidRPr="008C4E79">
        <w:rPr>
          <w:rFonts w:hint="eastAsia"/>
        </w:rPr>
        <w:t>全國焚化廠</w:t>
      </w:r>
      <w:r>
        <w:rPr>
          <w:rFonts w:hint="eastAsia"/>
        </w:rPr>
        <w:t>未收受處理事業廢棄物前，每日及每年將有分別高</w:t>
      </w:r>
      <w:r w:rsidRPr="008C4E79">
        <w:rPr>
          <w:rFonts w:hint="eastAsia"/>
        </w:rPr>
        <w:t>達1萬2千多噸</w:t>
      </w:r>
      <w:r>
        <w:rPr>
          <w:rFonts w:hint="eastAsia"/>
        </w:rPr>
        <w:t>及4</w:t>
      </w:r>
      <w:proofErr w:type="gramStart"/>
      <w:r>
        <w:rPr>
          <w:rFonts w:hint="eastAsia"/>
        </w:rPr>
        <w:t>百</w:t>
      </w:r>
      <w:proofErr w:type="gramEnd"/>
      <w:r>
        <w:rPr>
          <w:rFonts w:hint="eastAsia"/>
        </w:rPr>
        <w:t>公噸</w:t>
      </w:r>
      <w:proofErr w:type="gramStart"/>
      <w:r w:rsidRPr="008C4E79">
        <w:rPr>
          <w:rFonts w:hint="eastAsia"/>
        </w:rPr>
        <w:t>之餘裕量</w:t>
      </w:r>
      <w:proofErr w:type="gramEnd"/>
      <w:r>
        <w:rPr>
          <w:rFonts w:hint="eastAsia"/>
        </w:rPr>
        <w:t>，</w:t>
      </w:r>
      <w:r w:rsidRPr="00C11120">
        <w:rPr>
          <w:rFonts w:hint="eastAsia"/>
        </w:rPr>
        <w:t>收受處理事業廢棄物</w:t>
      </w:r>
      <w:r>
        <w:rPr>
          <w:rFonts w:hint="eastAsia"/>
        </w:rPr>
        <w:t>後，每年亦</w:t>
      </w:r>
      <w:r w:rsidRPr="00C11120">
        <w:rPr>
          <w:rFonts w:hint="eastAsia"/>
        </w:rPr>
        <w:t>有近達127萬公噸以上</w:t>
      </w:r>
      <w:r>
        <w:rPr>
          <w:rFonts w:hint="eastAsia"/>
        </w:rPr>
        <w:t>之</w:t>
      </w:r>
      <w:r w:rsidRPr="00C11120">
        <w:rPr>
          <w:rFonts w:hint="eastAsia"/>
        </w:rPr>
        <w:t>餘</w:t>
      </w:r>
      <w:proofErr w:type="gramStart"/>
      <w:r w:rsidRPr="00C11120">
        <w:rPr>
          <w:rFonts w:hint="eastAsia"/>
        </w:rPr>
        <w:t>裕量，</w:t>
      </w:r>
      <w:r>
        <w:rPr>
          <w:rFonts w:hint="eastAsia"/>
        </w:rPr>
        <w:t>核此</w:t>
      </w:r>
      <w:proofErr w:type="gramEnd"/>
      <w:r>
        <w:rPr>
          <w:rFonts w:hint="eastAsia"/>
        </w:rPr>
        <w:t>可觀</w:t>
      </w:r>
      <w:proofErr w:type="gramStart"/>
      <w:r>
        <w:rPr>
          <w:rFonts w:hint="eastAsia"/>
        </w:rPr>
        <w:t>之餘裕量</w:t>
      </w:r>
      <w:proofErr w:type="gramEnd"/>
      <w:r>
        <w:rPr>
          <w:rFonts w:hint="eastAsia"/>
        </w:rPr>
        <w:t>，垃圾處理危機自</w:t>
      </w:r>
      <w:r w:rsidRPr="008C4E79">
        <w:rPr>
          <w:rFonts w:hint="eastAsia"/>
        </w:rPr>
        <w:t>無從發生，</w:t>
      </w:r>
      <w:r w:rsidR="004A5C6E">
        <w:rPr>
          <w:rFonts w:hint="eastAsia"/>
        </w:rPr>
        <w:t>自難</w:t>
      </w:r>
      <w:r w:rsidRPr="008C4E79">
        <w:rPr>
          <w:rFonts w:hAnsi="標楷體" w:hint="eastAsia"/>
        </w:rPr>
        <w:t>因上述相關可預測風險</w:t>
      </w:r>
      <w:r>
        <w:rPr>
          <w:rFonts w:hAnsi="標楷體" w:hint="eastAsia"/>
        </w:rPr>
        <w:t>或因素</w:t>
      </w:r>
      <w:r w:rsidRPr="008C4E79">
        <w:rPr>
          <w:rFonts w:hAnsi="標楷體" w:hint="eastAsia"/>
        </w:rPr>
        <w:t>而受顯著影響，突顯</w:t>
      </w:r>
      <w:r>
        <w:rPr>
          <w:rFonts w:hAnsi="標楷體" w:hint="eastAsia"/>
        </w:rPr>
        <w:t>國內家戶垃圾</w:t>
      </w:r>
      <w:r w:rsidRPr="008C4E79">
        <w:rPr>
          <w:rFonts w:hint="eastAsia"/>
        </w:rPr>
        <w:t>統一調度分配、風險預測及應變管理機制迄未健全</w:t>
      </w:r>
      <w:r>
        <w:rPr>
          <w:rFonts w:hAnsi="標楷體" w:hint="eastAsia"/>
        </w:rPr>
        <w:t>。</w:t>
      </w:r>
    </w:p>
    <w:p w:rsidR="00E047C3" w:rsidRPr="00320EA5" w:rsidRDefault="00E047C3" w:rsidP="00E047C3">
      <w:pPr>
        <w:pStyle w:val="3"/>
      </w:pPr>
      <w:r>
        <w:rPr>
          <w:rFonts w:hint="eastAsia"/>
        </w:rPr>
        <w:t>綜上，</w:t>
      </w:r>
      <w:r w:rsidRPr="002B2B95">
        <w:rPr>
          <w:rFonts w:hint="eastAsia"/>
        </w:rPr>
        <w:t>國內「跨縣市合作處理垃圾政策」自90年代推動迄今已逾10多年，各主管機關及焚化廠早應累積充分運作經驗足以因應處理相關風險，且全國各</w:t>
      </w:r>
      <w:r w:rsidRPr="002B2B95">
        <w:rPr>
          <w:rFonts w:hint="eastAsia"/>
        </w:rPr>
        <w:lastRenderedPageBreak/>
        <w:t>焚化廠處理總</w:t>
      </w:r>
      <w:proofErr w:type="gramStart"/>
      <w:r w:rsidRPr="002B2B95">
        <w:rPr>
          <w:rFonts w:hint="eastAsia"/>
        </w:rPr>
        <w:t>容量既近達</w:t>
      </w:r>
      <w:proofErr w:type="gramEnd"/>
      <w:r w:rsidRPr="002B2B95">
        <w:rPr>
          <w:rFonts w:hint="eastAsia"/>
        </w:rPr>
        <w:t>垃圾實際焚化處理總量之2倍，每年更有近達127萬公噸</w:t>
      </w:r>
      <w:proofErr w:type="gramStart"/>
      <w:r w:rsidRPr="002B2B95">
        <w:rPr>
          <w:rFonts w:hint="eastAsia"/>
        </w:rPr>
        <w:t>以上餘裕量</w:t>
      </w:r>
      <w:proofErr w:type="gramEnd"/>
      <w:r w:rsidRPr="002B2B95">
        <w:rPr>
          <w:rFonts w:hint="eastAsia"/>
        </w:rPr>
        <w:t>，</w:t>
      </w:r>
      <w:r w:rsidR="00F25D66" w:rsidRPr="002B2B95">
        <w:rPr>
          <w:rFonts w:hint="eastAsia"/>
        </w:rPr>
        <w:t>理應</w:t>
      </w:r>
      <w:r w:rsidR="00F25D66">
        <w:rPr>
          <w:rFonts w:hint="eastAsia"/>
        </w:rPr>
        <w:t>不至發生</w:t>
      </w:r>
      <w:r w:rsidRPr="002B2B95">
        <w:rPr>
          <w:rFonts w:hint="eastAsia"/>
        </w:rPr>
        <w:t>垃圾處理危機，然國內部分縣市自104年初起，「區域合作機制」明顯失靈，致使部分縣市垃圾無法正常處理而</w:t>
      </w:r>
      <w:proofErr w:type="gramStart"/>
      <w:r w:rsidRPr="002B2B95">
        <w:rPr>
          <w:rFonts w:hint="eastAsia"/>
        </w:rPr>
        <w:t>嚴重久</w:t>
      </w:r>
      <w:proofErr w:type="gramEnd"/>
      <w:r w:rsidRPr="002B2B95">
        <w:rPr>
          <w:rFonts w:hint="eastAsia"/>
        </w:rPr>
        <w:t>置，部分縣市焚化廠</w:t>
      </w:r>
      <w:r w:rsidR="00F25D66">
        <w:rPr>
          <w:rFonts w:hint="eastAsia"/>
        </w:rPr>
        <w:t>又</w:t>
      </w:r>
      <w:r w:rsidRPr="002B2B95">
        <w:rPr>
          <w:rFonts w:hint="eastAsia"/>
        </w:rPr>
        <w:t>因垃圾量不足而頻繁停爐，突顯</w:t>
      </w:r>
      <w:r w:rsidR="00D36A78">
        <w:rPr>
          <w:rFonts w:hint="eastAsia"/>
        </w:rPr>
        <w:t>環保署</w:t>
      </w:r>
      <w:r>
        <w:rPr>
          <w:rFonts w:hint="eastAsia"/>
        </w:rPr>
        <w:t>家戶垃圾</w:t>
      </w:r>
      <w:r w:rsidRPr="002B2B95">
        <w:rPr>
          <w:rFonts w:hint="eastAsia"/>
        </w:rPr>
        <w:t>統一調度分配、風險預測及應變管理機制迄未健全，</w:t>
      </w:r>
      <w:proofErr w:type="gramStart"/>
      <w:r>
        <w:rPr>
          <w:rFonts w:hint="eastAsia"/>
        </w:rPr>
        <w:t>洵</w:t>
      </w:r>
      <w:proofErr w:type="gramEnd"/>
      <w:r>
        <w:rPr>
          <w:rFonts w:hint="eastAsia"/>
        </w:rPr>
        <w:t>有欠當。</w:t>
      </w:r>
    </w:p>
    <w:p w:rsidR="00CB141E" w:rsidRDefault="00B11451" w:rsidP="00DE4238">
      <w:pPr>
        <w:pStyle w:val="2"/>
        <w:rPr>
          <w:b/>
        </w:rPr>
      </w:pPr>
      <w:r>
        <w:rPr>
          <w:rFonts w:hint="eastAsia"/>
          <w:b/>
        </w:rPr>
        <w:t>104</w:t>
      </w:r>
      <w:r w:rsidR="00F16996">
        <w:rPr>
          <w:rFonts w:hint="eastAsia"/>
          <w:b/>
        </w:rPr>
        <w:t>年國內</w:t>
      </w:r>
      <w:r w:rsidR="0046287B">
        <w:rPr>
          <w:rFonts w:hint="eastAsia"/>
          <w:b/>
        </w:rPr>
        <w:t>屏東</w:t>
      </w:r>
      <w:r w:rsidR="00E047C3">
        <w:rPr>
          <w:rFonts w:hint="eastAsia"/>
          <w:b/>
        </w:rPr>
        <w:t>(</w:t>
      </w:r>
      <w:r w:rsidR="00E54936">
        <w:rPr>
          <w:rFonts w:hint="eastAsia"/>
          <w:b/>
        </w:rPr>
        <w:t>琉球</w:t>
      </w:r>
      <w:r w:rsidR="00E047C3">
        <w:rPr>
          <w:rFonts w:hint="eastAsia"/>
          <w:b/>
        </w:rPr>
        <w:t>)</w:t>
      </w:r>
      <w:r w:rsidR="0046287B">
        <w:rPr>
          <w:rFonts w:hint="eastAsia"/>
          <w:b/>
        </w:rPr>
        <w:t>、</w:t>
      </w:r>
      <w:r w:rsidR="00F16996">
        <w:rPr>
          <w:rFonts w:hint="eastAsia"/>
          <w:b/>
        </w:rPr>
        <w:t>南投、</w:t>
      </w:r>
      <w:proofErr w:type="gramStart"/>
      <w:r w:rsidR="007F29F5">
        <w:rPr>
          <w:rFonts w:hint="eastAsia"/>
          <w:b/>
        </w:rPr>
        <w:t>臺</w:t>
      </w:r>
      <w:proofErr w:type="gramEnd"/>
      <w:r w:rsidR="007F29F5">
        <w:rPr>
          <w:rFonts w:hint="eastAsia"/>
          <w:b/>
        </w:rPr>
        <w:t>中、</w:t>
      </w:r>
      <w:r w:rsidR="00F16996">
        <w:rPr>
          <w:rFonts w:hint="eastAsia"/>
          <w:b/>
        </w:rPr>
        <w:t>彰化、</w:t>
      </w:r>
      <w:r w:rsidR="00D4067C">
        <w:rPr>
          <w:rFonts w:hint="eastAsia"/>
          <w:b/>
        </w:rPr>
        <w:t>雲林、</w:t>
      </w:r>
      <w:r w:rsidR="00F16996">
        <w:rPr>
          <w:rFonts w:hint="eastAsia"/>
          <w:b/>
        </w:rPr>
        <w:t>新竹等縣市</w:t>
      </w:r>
      <w:r w:rsidR="00CF477A">
        <w:rPr>
          <w:rFonts w:hint="eastAsia"/>
          <w:b/>
        </w:rPr>
        <w:t>轄區</w:t>
      </w:r>
      <w:r w:rsidR="00F16996">
        <w:rPr>
          <w:rFonts w:hint="eastAsia"/>
          <w:b/>
        </w:rPr>
        <w:t>相繼發生</w:t>
      </w:r>
      <w:r w:rsidR="00AC6357">
        <w:rPr>
          <w:rFonts w:hint="eastAsia"/>
          <w:b/>
        </w:rPr>
        <w:t>垃圾</w:t>
      </w:r>
      <w:r w:rsidR="00D447CC">
        <w:rPr>
          <w:rFonts w:hint="eastAsia"/>
          <w:b/>
        </w:rPr>
        <w:t>無</w:t>
      </w:r>
      <w:r w:rsidR="00CF477A">
        <w:rPr>
          <w:rFonts w:hint="eastAsia"/>
          <w:b/>
        </w:rPr>
        <w:t>法正常處理</w:t>
      </w:r>
      <w:r w:rsidR="00E03951">
        <w:rPr>
          <w:rFonts w:hint="eastAsia"/>
          <w:b/>
        </w:rPr>
        <w:t>，造成</w:t>
      </w:r>
      <w:proofErr w:type="gramStart"/>
      <w:r w:rsidR="00E03951">
        <w:rPr>
          <w:rFonts w:hint="eastAsia"/>
          <w:b/>
        </w:rPr>
        <w:t>嚴重久</w:t>
      </w:r>
      <w:r w:rsidR="005E2A8E">
        <w:rPr>
          <w:rFonts w:hint="eastAsia"/>
          <w:b/>
        </w:rPr>
        <w:t>置</w:t>
      </w:r>
      <w:r w:rsidR="00E03951">
        <w:rPr>
          <w:rFonts w:hint="eastAsia"/>
          <w:b/>
        </w:rPr>
        <w:t>致</w:t>
      </w:r>
      <w:proofErr w:type="gramEnd"/>
      <w:r w:rsidR="0046287B">
        <w:rPr>
          <w:rFonts w:hint="eastAsia"/>
          <w:b/>
        </w:rPr>
        <w:t>生民怨</w:t>
      </w:r>
      <w:r w:rsidR="00F16996">
        <w:rPr>
          <w:rFonts w:hint="eastAsia"/>
          <w:b/>
        </w:rPr>
        <w:t>之窘境，</w:t>
      </w:r>
      <w:r w:rsidR="00BF0AC5">
        <w:rPr>
          <w:rFonts w:hint="eastAsia"/>
          <w:b/>
        </w:rPr>
        <w:t>經核</w:t>
      </w:r>
      <w:r w:rsidR="00223831">
        <w:rPr>
          <w:rFonts w:hint="eastAsia"/>
          <w:b/>
        </w:rPr>
        <w:t>環境保護</w:t>
      </w:r>
      <w:r w:rsidR="003E6B48">
        <w:rPr>
          <w:rFonts w:hint="eastAsia"/>
          <w:b/>
        </w:rPr>
        <w:t>工作</w:t>
      </w:r>
      <w:r w:rsidR="00BF0AC5">
        <w:rPr>
          <w:rFonts w:hint="eastAsia"/>
          <w:b/>
        </w:rPr>
        <w:t>既</w:t>
      </w:r>
      <w:r w:rsidR="00E80A5D">
        <w:rPr>
          <w:rFonts w:hint="eastAsia"/>
          <w:b/>
        </w:rPr>
        <w:t>屬地方自治事項，</w:t>
      </w:r>
      <w:r w:rsidR="00052E2B">
        <w:rPr>
          <w:rFonts w:hint="eastAsia"/>
          <w:b/>
        </w:rPr>
        <w:t>該等地方環保</w:t>
      </w:r>
      <w:r w:rsidR="00D447CC">
        <w:rPr>
          <w:rFonts w:hint="eastAsia"/>
          <w:b/>
        </w:rPr>
        <w:t>主管</w:t>
      </w:r>
      <w:r w:rsidR="00052E2B">
        <w:rPr>
          <w:rFonts w:hint="eastAsia"/>
          <w:b/>
        </w:rPr>
        <w:t>機關</w:t>
      </w:r>
      <w:r w:rsidR="003E6B48">
        <w:rPr>
          <w:rFonts w:hint="eastAsia"/>
          <w:b/>
        </w:rPr>
        <w:t>未</w:t>
      </w:r>
      <w:r w:rsidR="00703200">
        <w:rPr>
          <w:rFonts w:hint="eastAsia"/>
          <w:b/>
        </w:rPr>
        <w:t>本於</w:t>
      </w:r>
      <w:r w:rsidR="00591B02">
        <w:rPr>
          <w:rFonts w:hint="eastAsia"/>
          <w:b/>
        </w:rPr>
        <w:t>職</w:t>
      </w:r>
      <w:r w:rsidR="00703200">
        <w:rPr>
          <w:rFonts w:hint="eastAsia"/>
          <w:b/>
        </w:rPr>
        <w:t>責</w:t>
      </w:r>
      <w:r w:rsidR="00D447CC">
        <w:rPr>
          <w:rFonts w:hint="eastAsia"/>
          <w:b/>
        </w:rPr>
        <w:t>預先防範，早為</w:t>
      </w:r>
      <w:r w:rsidR="00BF0AC5">
        <w:rPr>
          <w:rFonts w:hint="eastAsia"/>
          <w:b/>
        </w:rPr>
        <w:t>協調</w:t>
      </w:r>
      <w:r w:rsidR="00D447CC">
        <w:rPr>
          <w:rFonts w:hint="eastAsia"/>
          <w:b/>
        </w:rPr>
        <w:t>因應，</w:t>
      </w:r>
      <w:proofErr w:type="gramStart"/>
      <w:r w:rsidR="00AA3912">
        <w:rPr>
          <w:rFonts w:hint="eastAsia"/>
          <w:b/>
        </w:rPr>
        <w:t>迨</w:t>
      </w:r>
      <w:proofErr w:type="gramEnd"/>
      <w:r w:rsidR="009858A0">
        <w:rPr>
          <w:rFonts w:hint="eastAsia"/>
          <w:b/>
        </w:rPr>
        <w:t>生危機</w:t>
      </w:r>
      <w:r w:rsidR="00591B02">
        <w:rPr>
          <w:rFonts w:hint="eastAsia"/>
          <w:b/>
        </w:rPr>
        <w:t>後</w:t>
      </w:r>
      <w:r w:rsidR="00B44957">
        <w:rPr>
          <w:rFonts w:hint="eastAsia"/>
          <w:b/>
        </w:rPr>
        <w:t>，</w:t>
      </w:r>
      <w:r w:rsidR="00591B02">
        <w:rPr>
          <w:rFonts w:hint="eastAsia"/>
          <w:b/>
        </w:rPr>
        <w:t>始向中央求助</w:t>
      </w:r>
      <w:r w:rsidR="00E047C3">
        <w:rPr>
          <w:rFonts w:hint="eastAsia"/>
          <w:b/>
        </w:rPr>
        <w:t>，甚至</w:t>
      </w:r>
      <w:proofErr w:type="gramStart"/>
      <w:r w:rsidR="00E047C3">
        <w:rPr>
          <w:rFonts w:hint="eastAsia"/>
          <w:b/>
        </w:rPr>
        <w:t>諉</w:t>
      </w:r>
      <w:proofErr w:type="gramEnd"/>
      <w:r w:rsidR="00E047C3">
        <w:rPr>
          <w:rFonts w:hint="eastAsia"/>
          <w:b/>
        </w:rPr>
        <w:t>責中央</w:t>
      </w:r>
      <w:r w:rsidR="00591B02">
        <w:rPr>
          <w:rFonts w:hint="eastAsia"/>
          <w:b/>
        </w:rPr>
        <w:t>，</w:t>
      </w:r>
      <w:proofErr w:type="gramStart"/>
      <w:r w:rsidR="006C740B">
        <w:rPr>
          <w:rFonts w:hint="eastAsia"/>
          <w:b/>
        </w:rPr>
        <w:t>均</w:t>
      </w:r>
      <w:r w:rsidR="00E047C3">
        <w:rPr>
          <w:rFonts w:hint="eastAsia"/>
          <w:b/>
        </w:rPr>
        <w:t>有欠</w:t>
      </w:r>
      <w:proofErr w:type="gramEnd"/>
      <w:r w:rsidR="00E047C3">
        <w:rPr>
          <w:rFonts w:hint="eastAsia"/>
          <w:b/>
        </w:rPr>
        <w:t>當</w:t>
      </w:r>
      <w:r w:rsidR="00BF0AC5">
        <w:rPr>
          <w:rFonts w:hint="eastAsia"/>
          <w:b/>
        </w:rPr>
        <w:t>：</w:t>
      </w:r>
    </w:p>
    <w:p w:rsidR="00703200" w:rsidRDefault="006D1DF6" w:rsidP="00703200">
      <w:pPr>
        <w:pStyle w:val="3"/>
      </w:pPr>
      <w:r>
        <w:rPr>
          <w:rFonts w:hint="eastAsia"/>
        </w:rPr>
        <w:t>按環境保護事項</w:t>
      </w:r>
      <w:r w:rsidR="00C84465">
        <w:rPr>
          <w:rFonts w:hint="eastAsia"/>
        </w:rPr>
        <w:t>係</w:t>
      </w:r>
      <w:r>
        <w:rPr>
          <w:rFonts w:hint="eastAsia"/>
        </w:rPr>
        <w:t>屬</w:t>
      </w:r>
      <w:r w:rsidR="00703200">
        <w:rPr>
          <w:rFonts w:hint="eastAsia"/>
        </w:rPr>
        <w:t>地方</w:t>
      </w:r>
      <w:r>
        <w:rPr>
          <w:rFonts w:hint="eastAsia"/>
        </w:rPr>
        <w:t>自治事項，</w:t>
      </w:r>
      <w:r w:rsidR="005746FF">
        <w:rPr>
          <w:rFonts w:hint="eastAsia"/>
        </w:rPr>
        <w:t>各</w:t>
      </w:r>
      <w:r w:rsidRPr="006D1DF6">
        <w:rPr>
          <w:rFonts w:hint="eastAsia"/>
        </w:rPr>
        <w:t>直轄市、縣市</w:t>
      </w:r>
      <w:r w:rsidR="005746FF">
        <w:rPr>
          <w:rFonts w:hint="eastAsia"/>
        </w:rPr>
        <w:t>政府</w:t>
      </w:r>
      <w:r w:rsidR="00C24474">
        <w:rPr>
          <w:rFonts w:hint="eastAsia"/>
        </w:rPr>
        <w:t>除</w:t>
      </w:r>
      <w:r w:rsidR="005746FF">
        <w:rPr>
          <w:rFonts w:hint="eastAsia"/>
        </w:rPr>
        <w:t>應全力執行，依法負其責任，</w:t>
      </w:r>
      <w:r w:rsidR="00ED0B7B">
        <w:rPr>
          <w:rFonts w:hint="eastAsia"/>
        </w:rPr>
        <w:t>並執行上級政府委辦事項</w:t>
      </w:r>
      <w:r w:rsidR="000444F7">
        <w:rPr>
          <w:rFonts w:hint="eastAsia"/>
        </w:rPr>
        <w:t>，以</w:t>
      </w:r>
      <w:r w:rsidR="005216AF">
        <w:rPr>
          <w:rFonts w:hint="eastAsia"/>
        </w:rPr>
        <w:t>及督導所屬</w:t>
      </w:r>
      <w:r w:rsidR="009B6874">
        <w:rPr>
          <w:rFonts w:hint="eastAsia"/>
        </w:rPr>
        <w:t>辦理</w:t>
      </w:r>
      <w:r w:rsidR="005216AF">
        <w:rPr>
          <w:rFonts w:hint="eastAsia"/>
        </w:rPr>
        <w:t>廢棄物清理工作之</w:t>
      </w:r>
      <w:r w:rsidR="00C24474">
        <w:rPr>
          <w:rFonts w:hint="eastAsia"/>
        </w:rPr>
        <w:t>外，</w:t>
      </w:r>
      <w:r w:rsidR="005216AF">
        <w:rPr>
          <w:rFonts w:hint="eastAsia"/>
        </w:rPr>
        <w:t>尤</w:t>
      </w:r>
      <w:r w:rsidR="00C24474">
        <w:rPr>
          <w:rFonts w:hint="eastAsia"/>
        </w:rPr>
        <w:t>得與其他直轄市、縣</w:t>
      </w:r>
      <w:r w:rsidR="00446099">
        <w:rPr>
          <w:rFonts w:hint="eastAsia"/>
        </w:rPr>
        <w:t>(</w:t>
      </w:r>
      <w:r w:rsidR="00C24474">
        <w:rPr>
          <w:rFonts w:hint="eastAsia"/>
        </w:rPr>
        <w:t>市</w:t>
      </w:r>
      <w:r w:rsidR="00446099">
        <w:rPr>
          <w:rFonts w:hint="eastAsia"/>
        </w:rPr>
        <w:t>)</w:t>
      </w:r>
      <w:r w:rsidR="00C24474">
        <w:rPr>
          <w:rFonts w:hint="eastAsia"/>
        </w:rPr>
        <w:t>成立區域合作組織、訂定協議、行政契約或以其他方式合作</w:t>
      </w:r>
      <w:r w:rsidR="000444F7">
        <w:rPr>
          <w:rFonts w:hint="eastAsia"/>
        </w:rPr>
        <w:t>、請求行政協助</w:t>
      </w:r>
      <w:r w:rsidR="00423871">
        <w:rPr>
          <w:rFonts w:hint="eastAsia"/>
        </w:rPr>
        <w:t>，以促進區域資源之利用</w:t>
      </w:r>
      <w:r w:rsidR="003E6B48">
        <w:rPr>
          <w:rFonts w:hint="eastAsia"/>
        </w:rPr>
        <w:t>，並</w:t>
      </w:r>
      <w:r w:rsidR="00423871">
        <w:rPr>
          <w:rFonts w:hint="eastAsia"/>
        </w:rPr>
        <w:t>增進民</w:t>
      </w:r>
      <w:r w:rsidR="00AA0A3E">
        <w:rPr>
          <w:rFonts w:hint="eastAsia"/>
        </w:rPr>
        <w:t>眾</w:t>
      </w:r>
      <w:r w:rsidR="00423871">
        <w:rPr>
          <w:rFonts w:hint="eastAsia"/>
        </w:rPr>
        <w:t>之福祉</w:t>
      </w:r>
      <w:r w:rsidR="00C24474">
        <w:rPr>
          <w:rFonts w:hint="eastAsia"/>
        </w:rPr>
        <w:t>。</w:t>
      </w:r>
      <w:r w:rsidR="005746FF">
        <w:rPr>
          <w:rFonts w:hint="eastAsia"/>
        </w:rPr>
        <w:t>此分別於地</w:t>
      </w:r>
      <w:r w:rsidR="00ED0B7B">
        <w:rPr>
          <w:rFonts w:hint="eastAsia"/>
        </w:rPr>
        <w:t>方制度法</w:t>
      </w:r>
      <w:r w:rsidR="00703200">
        <w:rPr>
          <w:rFonts w:hint="eastAsia"/>
        </w:rPr>
        <w:t>第14條</w:t>
      </w:r>
      <w:r w:rsidR="004133C3">
        <w:rPr>
          <w:rFonts w:hint="eastAsia"/>
        </w:rPr>
        <w:t>、</w:t>
      </w:r>
      <w:r w:rsidR="00703200">
        <w:rPr>
          <w:rFonts w:hint="eastAsia"/>
        </w:rPr>
        <w:t>第18條第1項第9款、第19條第1項第9款、第20條第1項第5款</w:t>
      </w:r>
      <w:r w:rsidR="004133C3">
        <w:rPr>
          <w:rFonts w:hint="eastAsia"/>
        </w:rPr>
        <w:t>、第23條</w:t>
      </w:r>
      <w:r w:rsidR="005216AF">
        <w:rPr>
          <w:rFonts w:hint="eastAsia"/>
        </w:rPr>
        <w:t>、</w:t>
      </w:r>
      <w:r w:rsidR="00C24474">
        <w:rPr>
          <w:rFonts w:hint="eastAsia"/>
        </w:rPr>
        <w:t>第24</w:t>
      </w:r>
      <w:r w:rsidR="00705AB7">
        <w:rPr>
          <w:rFonts w:hint="eastAsia"/>
        </w:rPr>
        <w:t>條</w:t>
      </w:r>
      <w:r w:rsidR="00C24474">
        <w:rPr>
          <w:rFonts w:hint="eastAsia"/>
        </w:rPr>
        <w:t>-1</w:t>
      </w:r>
      <w:r w:rsidR="006E0248">
        <w:rPr>
          <w:rFonts w:hint="eastAsia"/>
        </w:rPr>
        <w:t>、</w:t>
      </w:r>
      <w:r w:rsidR="005216AF">
        <w:rPr>
          <w:rFonts w:hint="eastAsia"/>
        </w:rPr>
        <w:t>廢棄物清理法</w:t>
      </w:r>
      <w:r w:rsidR="006E0248">
        <w:rPr>
          <w:rFonts w:hint="eastAsia"/>
        </w:rPr>
        <w:t>第4條、第5條、第6條、第7條</w:t>
      </w:r>
      <w:r w:rsidR="00D94914">
        <w:rPr>
          <w:rFonts w:hint="eastAsia"/>
        </w:rPr>
        <w:t>、第14條</w:t>
      </w:r>
      <w:r w:rsidR="004E7025">
        <w:rPr>
          <w:rFonts w:hint="eastAsia"/>
        </w:rPr>
        <w:t>與</w:t>
      </w:r>
      <w:r w:rsidR="006E0248">
        <w:rPr>
          <w:rFonts w:hint="eastAsia"/>
        </w:rPr>
        <w:t>其</w:t>
      </w:r>
      <w:r w:rsidR="005216AF">
        <w:rPr>
          <w:rFonts w:hint="eastAsia"/>
        </w:rPr>
        <w:t>施行細則第3條</w:t>
      </w:r>
      <w:r w:rsidR="009B6874">
        <w:rPr>
          <w:rFonts w:hint="eastAsia"/>
        </w:rPr>
        <w:t>、第4條</w:t>
      </w:r>
      <w:r w:rsidR="004E7025">
        <w:rPr>
          <w:rFonts w:hint="eastAsia"/>
        </w:rPr>
        <w:t>及行政程序法第19條</w:t>
      </w:r>
      <w:r w:rsidR="004133C3">
        <w:rPr>
          <w:rFonts w:hint="eastAsia"/>
        </w:rPr>
        <w:t>，規定至為明確。</w:t>
      </w:r>
    </w:p>
    <w:p w:rsidR="00F36249" w:rsidRPr="007C2FD1" w:rsidRDefault="00A06AD3" w:rsidP="005E2ED4">
      <w:pPr>
        <w:pStyle w:val="3"/>
      </w:pPr>
      <w:r w:rsidRPr="00277414">
        <w:rPr>
          <w:rFonts w:hint="eastAsia"/>
        </w:rPr>
        <w:t>經</w:t>
      </w:r>
      <w:r w:rsidR="00072E9B" w:rsidRPr="00277414">
        <w:rPr>
          <w:rFonts w:hint="eastAsia"/>
        </w:rPr>
        <w:t>查</w:t>
      </w:r>
      <w:r w:rsidRPr="00277414">
        <w:rPr>
          <w:rFonts w:hint="eastAsia"/>
        </w:rPr>
        <w:t>，</w:t>
      </w:r>
      <w:r w:rsidR="00072E9B" w:rsidRPr="007C2FD1">
        <w:rPr>
          <w:rFonts w:hint="eastAsia"/>
        </w:rPr>
        <w:t>國內</w:t>
      </w:r>
      <w:r w:rsidR="00277414" w:rsidRPr="007C2FD1">
        <w:rPr>
          <w:rFonts w:hint="eastAsia"/>
        </w:rPr>
        <w:t>屏東</w:t>
      </w:r>
      <w:r w:rsidR="004A5C6E">
        <w:rPr>
          <w:rFonts w:hint="eastAsia"/>
        </w:rPr>
        <w:t>(琉球)</w:t>
      </w:r>
      <w:r w:rsidR="00277414" w:rsidRPr="007C2FD1">
        <w:rPr>
          <w:rFonts w:hint="eastAsia"/>
        </w:rPr>
        <w:t>、南投、</w:t>
      </w:r>
      <w:proofErr w:type="gramStart"/>
      <w:r w:rsidR="00277414" w:rsidRPr="007C2FD1">
        <w:rPr>
          <w:rFonts w:hint="eastAsia"/>
        </w:rPr>
        <w:t>臺</w:t>
      </w:r>
      <w:proofErr w:type="gramEnd"/>
      <w:r w:rsidR="00277414" w:rsidRPr="007C2FD1">
        <w:rPr>
          <w:rFonts w:hint="eastAsia"/>
        </w:rPr>
        <w:t>中、彰化、</w:t>
      </w:r>
      <w:r w:rsidR="00220C77" w:rsidRPr="007C2FD1">
        <w:rPr>
          <w:rFonts w:hint="eastAsia"/>
        </w:rPr>
        <w:t>雲林、</w:t>
      </w:r>
      <w:r w:rsidR="00277414" w:rsidRPr="007C2FD1">
        <w:rPr>
          <w:rFonts w:hint="eastAsia"/>
        </w:rPr>
        <w:t>新竹等縣市轄區自</w:t>
      </w:r>
      <w:r w:rsidR="00072E9B" w:rsidRPr="007C2FD1">
        <w:rPr>
          <w:rFonts w:hint="eastAsia"/>
        </w:rPr>
        <w:t>104年</w:t>
      </w:r>
      <w:r w:rsidR="00277414" w:rsidRPr="007C2FD1">
        <w:rPr>
          <w:rFonts w:hint="eastAsia"/>
        </w:rPr>
        <w:t>初</w:t>
      </w:r>
      <w:r w:rsidR="00072E9B" w:rsidRPr="007C2FD1">
        <w:rPr>
          <w:rFonts w:hint="eastAsia"/>
        </w:rPr>
        <w:t>起相繼發生垃圾</w:t>
      </w:r>
      <w:proofErr w:type="gramStart"/>
      <w:r w:rsidR="005E5DF9" w:rsidRPr="007C2FD1">
        <w:rPr>
          <w:rFonts w:hint="eastAsia"/>
        </w:rPr>
        <w:t>大量</w:t>
      </w:r>
      <w:r w:rsidR="00072E9B" w:rsidRPr="007C2FD1">
        <w:rPr>
          <w:rFonts w:hint="eastAsia"/>
        </w:rPr>
        <w:t>堆</w:t>
      </w:r>
      <w:proofErr w:type="gramEnd"/>
      <w:r w:rsidR="00072E9B" w:rsidRPr="007C2FD1">
        <w:rPr>
          <w:rFonts w:hint="eastAsia"/>
        </w:rPr>
        <w:t>置</w:t>
      </w:r>
      <w:r w:rsidR="00711023" w:rsidRPr="007C2FD1">
        <w:rPr>
          <w:rFonts w:hint="eastAsia"/>
        </w:rPr>
        <w:t>而</w:t>
      </w:r>
      <w:r w:rsidR="00297F86" w:rsidRPr="007C2FD1">
        <w:rPr>
          <w:rFonts w:hint="eastAsia"/>
        </w:rPr>
        <w:t>無法正常處理</w:t>
      </w:r>
      <w:r w:rsidR="00072E9B" w:rsidRPr="007C2FD1">
        <w:rPr>
          <w:rFonts w:hint="eastAsia"/>
        </w:rPr>
        <w:t>情形</w:t>
      </w:r>
      <w:r w:rsidR="00277414" w:rsidRPr="007C2FD1">
        <w:rPr>
          <w:rFonts w:hint="eastAsia"/>
        </w:rPr>
        <w:t>，</w:t>
      </w:r>
      <w:r w:rsidR="00DD7A91" w:rsidRPr="007C2FD1">
        <w:rPr>
          <w:rFonts w:hint="eastAsia"/>
        </w:rPr>
        <w:t>除</w:t>
      </w:r>
      <w:r w:rsidR="009C5258" w:rsidRPr="007C2FD1">
        <w:rPr>
          <w:rFonts w:hint="eastAsia"/>
        </w:rPr>
        <w:t>分別</w:t>
      </w:r>
      <w:r w:rsidR="00711023" w:rsidRPr="007C2FD1">
        <w:rPr>
          <w:rFonts w:hint="eastAsia"/>
        </w:rPr>
        <w:t>影響市容</w:t>
      </w:r>
      <w:r w:rsidR="00336D51" w:rsidRPr="007C2FD1">
        <w:rPr>
          <w:rFonts w:hint="eastAsia"/>
        </w:rPr>
        <w:t>與民眾生活及</w:t>
      </w:r>
      <w:r w:rsidR="00711023" w:rsidRPr="007C2FD1">
        <w:rPr>
          <w:rFonts w:hint="eastAsia"/>
        </w:rPr>
        <w:t>觀光品質之外，更招致相關</w:t>
      </w:r>
      <w:r w:rsidR="00DD7A91" w:rsidRPr="007C2FD1">
        <w:rPr>
          <w:rFonts w:hint="eastAsia"/>
        </w:rPr>
        <w:t>廢棄物清除處理商業同業公會陳訴</w:t>
      </w:r>
      <w:proofErr w:type="gramStart"/>
      <w:r w:rsidR="00711023" w:rsidRPr="007C2FD1">
        <w:rPr>
          <w:rFonts w:hint="eastAsia"/>
        </w:rPr>
        <w:t>並迭</w:t>
      </w:r>
      <w:r w:rsidR="00DD7A91" w:rsidRPr="007C2FD1">
        <w:rPr>
          <w:rFonts w:hint="eastAsia"/>
        </w:rPr>
        <w:t>生民怨</w:t>
      </w:r>
      <w:proofErr w:type="gramEnd"/>
      <w:r w:rsidR="00711023" w:rsidRPr="007C2FD1">
        <w:rPr>
          <w:rFonts w:hint="eastAsia"/>
        </w:rPr>
        <w:t>。</w:t>
      </w:r>
      <w:r w:rsidR="000B45AB">
        <w:rPr>
          <w:rFonts w:hint="eastAsia"/>
        </w:rPr>
        <w:t>由</w:t>
      </w:r>
      <w:r w:rsidR="0018790F" w:rsidRPr="007C2FD1">
        <w:rPr>
          <w:rFonts w:hint="eastAsia"/>
        </w:rPr>
        <w:t>環保署104年3月13</w:t>
      </w:r>
      <w:r w:rsidR="0018790F" w:rsidRPr="007C2FD1">
        <w:rPr>
          <w:rFonts w:hint="eastAsia"/>
        </w:rPr>
        <w:lastRenderedPageBreak/>
        <w:t>日環</w:t>
      </w:r>
      <w:proofErr w:type="gramStart"/>
      <w:r w:rsidR="0018790F" w:rsidRPr="007C2FD1">
        <w:rPr>
          <w:rFonts w:hint="eastAsia"/>
        </w:rPr>
        <w:t>署督字</w:t>
      </w:r>
      <w:proofErr w:type="gramEnd"/>
      <w:r w:rsidR="0018790F" w:rsidRPr="007C2FD1">
        <w:rPr>
          <w:rFonts w:hint="eastAsia"/>
        </w:rPr>
        <w:t>第1040019976號、同年</w:t>
      </w:r>
      <w:proofErr w:type="gramStart"/>
      <w:r w:rsidR="0018790F" w:rsidRPr="007C2FD1">
        <w:rPr>
          <w:rFonts w:hint="eastAsia"/>
        </w:rPr>
        <w:t>5月27日同字第1040036597號</w:t>
      </w:r>
      <w:proofErr w:type="gramEnd"/>
      <w:r w:rsidR="0018790F" w:rsidRPr="007C2FD1">
        <w:rPr>
          <w:rFonts w:hint="eastAsia"/>
        </w:rPr>
        <w:t>、同年</w:t>
      </w:r>
      <w:proofErr w:type="gramStart"/>
      <w:r w:rsidR="0018790F" w:rsidRPr="007C2FD1">
        <w:rPr>
          <w:rFonts w:hint="eastAsia"/>
        </w:rPr>
        <w:t>6月16日同字第1040048131號</w:t>
      </w:r>
      <w:proofErr w:type="gramEnd"/>
      <w:r w:rsidR="0018790F" w:rsidRPr="007C2FD1">
        <w:rPr>
          <w:rFonts w:hint="eastAsia"/>
        </w:rPr>
        <w:t>、同年</w:t>
      </w:r>
      <w:proofErr w:type="gramStart"/>
      <w:r w:rsidR="0018790F" w:rsidRPr="007C2FD1">
        <w:rPr>
          <w:rFonts w:hint="eastAsia"/>
        </w:rPr>
        <w:t>7月7日同字第1040054624號</w:t>
      </w:r>
      <w:proofErr w:type="gramEnd"/>
      <w:r w:rsidR="0018790F" w:rsidRPr="007C2FD1">
        <w:rPr>
          <w:rFonts w:hint="eastAsia"/>
        </w:rPr>
        <w:t>、同年</w:t>
      </w:r>
      <w:proofErr w:type="gramStart"/>
      <w:r w:rsidR="0018790F" w:rsidRPr="007C2FD1">
        <w:rPr>
          <w:rFonts w:hint="eastAsia"/>
        </w:rPr>
        <w:t>7月14日同字第1040056653號</w:t>
      </w:r>
      <w:proofErr w:type="gramEnd"/>
      <w:r w:rsidR="0018790F" w:rsidRPr="007C2FD1">
        <w:rPr>
          <w:rFonts w:hint="eastAsia"/>
        </w:rPr>
        <w:t>等函、</w:t>
      </w:r>
      <w:proofErr w:type="gramStart"/>
      <w:r w:rsidR="0018790F" w:rsidRPr="007C2FD1">
        <w:rPr>
          <w:rFonts w:hint="eastAsia"/>
        </w:rPr>
        <w:t>臺</w:t>
      </w:r>
      <w:proofErr w:type="gramEnd"/>
      <w:r w:rsidR="0018790F" w:rsidRPr="007C2FD1">
        <w:rPr>
          <w:rFonts w:hint="eastAsia"/>
        </w:rPr>
        <w:t>中市政府環保局同年6月12日內簽、</w:t>
      </w:r>
      <w:r w:rsidR="0018790F" w:rsidRPr="007C2FD1">
        <w:rPr>
          <w:rFonts w:hAnsi="標楷體" w:hint="eastAsia"/>
        </w:rPr>
        <w:t>彰化縣廢棄物清除處理商業同業公會、南投縣政府陳訴書、行政院同年7月14日地方輿情蒐集與處理資料、雲林縣政府同年9月25日新聞資料、新竹縣竹東鎮公所清潔隊同年11月11日公告</w:t>
      </w:r>
      <w:r w:rsidR="0018790F" w:rsidRPr="007C2FD1">
        <w:rPr>
          <w:rFonts w:hint="eastAsia"/>
        </w:rPr>
        <w:t>分別載明略</w:t>
      </w:r>
      <w:proofErr w:type="gramStart"/>
      <w:r w:rsidR="0018790F" w:rsidRPr="007C2FD1">
        <w:rPr>
          <w:rFonts w:hint="eastAsia"/>
        </w:rPr>
        <w:t>以</w:t>
      </w:r>
      <w:proofErr w:type="gramEnd"/>
      <w:r w:rsidR="0018790F" w:rsidRPr="007C2FD1">
        <w:rPr>
          <w:rFonts w:hint="eastAsia"/>
        </w:rPr>
        <w:t>：</w:t>
      </w:r>
      <w:r w:rsidR="0018790F" w:rsidRPr="007C2FD1">
        <w:rPr>
          <w:rFonts w:hAnsi="標楷體" w:hint="eastAsia"/>
        </w:rPr>
        <w:t>「屏東縣琉球鄉垃圾轉運契約於103年底到期，</w:t>
      </w:r>
      <w:proofErr w:type="gramStart"/>
      <w:r w:rsidR="0018790F" w:rsidRPr="007C2FD1">
        <w:rPr>
          <w:rFonts w:hAnsi="標楷體" w:hint="eastAsia"/>
        </w:rPr>
        <w:t>且次</w:t>
      </w:r>
      <w:proofErr w:type="gramEnd"/>
      <w:r w:rsidR="0018790F" w:rsidRPr="007C2FD1">
        <w:rPr>
          <w:rFonts w:hAnsi="標楷體" w:hint="eastAsia"/>
        </w:rPr>
        <w:t>(104)年度契約未能即時發包銜接運作，導致垃圾無法適時轉運處理，而</w:t>
      </w:r>
      <w:proofErr w:type="gramStart"/>
      <w:r w:rsidR="0018790F" w:rsidRPr="007C2FD1">
        <w:rPr>
          <w:rFonts w:hAnsi="標楷體" w:hint="eastAsia"/>
        </w:rPr>
        <w:t>大量堆</w:t>
      </w:r>
      <w:proofErr w:type="gramEnd"/>
      <w:r w:rsidR="0018790F" w:rsidRPr="007C2FD1">
        <w:rPr>
          <w:rFonts w:hAnsi="標楷體" w:hint="eastAsia"/>
        </w:rPr>
        <w:t>置。」、「彰化縣溪州焚化廠廢棄物暫置情形嚴重…</w:t>
      </w:r>
      <w:proofErr w:type="gramStart"/>
      <w:r w:rsidR="0018790F" w:rsidRPr="007C2FD1">
        <w:rPr>
          <w:rFonts w:hAnsi="標楷體" w:hint="eastAsia"/>
        </w:rPr>
        <w:t>…</w:t>
      </w:r>
      <w:proofErr w:type="gramEnd"/>
      <w:r w:rsidR="0018790F" w:rsidRPr="007C2FD1">
        <w:rPr>
          <w:rFonts w:hAnsi="標楷體" w:hint="eastAsia"/>
        </w:rPr>
        <w:t>溪州焚化廠廢棄物貯存量已接近</w:t>
      </w:r>
      <w:proofErr w:type="gramStart"/>
      <w:r w:rsidR="0018790F" w:rsidRPr="007C2FD1">
        <w:rPr>
          <w:rFonts w:hAnsi="標楷體" w:hint="eastAsia"/>
        </w:rPr>
        <w:t>貯坑安全</w:t>
      </w:r>
      <w:proofErr w:type="gramEnd"/>
      <w:r w:rsidR="0018790F" w:rsidRPr="007C2FD1">
        <w:rPr>
          <w:rFonts w:hAnsi="標楷體" w:hint="eastAsia"/>
        </w:rPr>
        <w:t>容量…</w:t>
      </w:r>
      <w:proofErr w:type="gramStart"/>
      <w:r w:rsidR="0018790F" w:rsidRPr="007C2FD1">
        <w:rPr>
          <w:rFonts w:hAnsi="標楷體" w:hint="eastAsia"/>
        </w:rPr>
        <w:t>…</w:t>
      </w:r>
      <w:proofErr w:type="gramEnd"/>
      <w:r w:rsidR="0018790F" w:rsidRPr="007C2FD1">
        <w:rPr>
          <w:rFonts w:hAnsi="標楷體" w:hint="eastAsia"/>
        </w:rPr>
        <w:t>，應儘速採取下列因應處置措施，以避免衍生環境污染及公共消防安全問題。…</w:t>
      </w:r>
      <w:proofErr w:type="gramStart"/>
      <w:r w:rsidR="0018790F" w:rsidRPr="007C2FD1">
        <w:rPr>
          <w:rFonts w:hAnsi="標楷體" w:hint="eastAsia"/>
        </w:rPr>
        <w:t>…</w:t>
      </w:r>
      <w:proofErr w:type="gramEnd"/>
      <w:r w:rsidR="0018790F" w:rsidRPr="007C2FD1">
        <w:rPr>
          <w:rFonts w:hAnsi="標楷體" w:hint="eastAsia"/>
        </w:rPr>
        <w:t>」、「彰化地區</w:t>
      </w:r>
      <w:proofErr w:type="gramStart"/>
      <w:r w:rsidR="0018790F" w:rsidRPr="007C2FD1">
        <w:rPr>
          <w:rFonts w:hAnsi="標楷體" w:hint="eastAsia"/>
        </w:rPr>
        <w:t>垃圾塞爆溪州</w:t>
      </w:r>
      <w:proofErr w:type="gramEnd"/>
      <w:r w:rsidR="0018790F" w:rsidRPr="007C2FD1">
        <w:rPr>
          <w:rFonts w:hAnsi="標楷體" w:hint="eastAsia"/>
        </w:rPr>
        <w:t>焚化廠區」、「…</w:t>
      </w:r>
      <w:proofErr w:type="gramStart"/>
      <w:r w:rsidR="0018790F" w:rsidRPr="007C2FD1">
        <w:rPr>
          <w:rFonts w:hAnsi="標楷體" w:hint="eastAsia"/>
        </w:rPr>
        <w:t>…</w:t>
      </w:r>
      <w:proofErr w:type="gramEnd"/>
      <w:r w:rsidR="0018790F" w:rsidRPr="007C2FD1">
        <w:rPr>
          <w:rFonts w:hAnsi="標楷體" w:hint="eastAsia"/>
        </w:rPr>
        <w:t>溪州焚化廠</w:t>
      </w:r>
      <w:proofErr w:type="gramStart"/>
      <w:r w:rsidR="0018790F" w:rsidRPr="007C2FD1">
        <w:rPr>
          <w:rFonts w:hAnsi="標楷體" w:hint="eastAsia"/>
        </w:rPr>
        <w:t>貯坑待</w:t>
      </w:r>
      <w:proofErr w:type="gramEnd"/>
      <w:r w:rsidR="0018790F" w:rsidRPr="007C2FD1">
        <w:rPr>
          <w:rFonts w:hAnsi="標楷體" w:hint="eastAsia"/>
        </w:rPr>
        <w:t>處理量已超過設計容量甚多…</w:t>
      </w:r>
      <w:proofErr w:type="gramStart"/>
      <w:r w:rsidR="0018790F" w:rsidRPr="007C2FD1">
        <w:rPr>
          <w:rFonts w:hAnsi="標楷體" w:hint="eastAsia"/>
        </w:rPr>
        <w:t>…</w:t>
      </w:r>
      <w:proofErr w:type="gramEnd"/>
      <w:r w:rsidR="0018790F" w:rsidRPr="007C2FD1">
        <w:rPr>
          <w:rFonts w:hAnsi="標楷體" w:hint="eastAsia"/>
        </w:rPr>
        <w:t>」、「…</w:t>
      </w:r>
      <w:proofErr w:type="gramStart"/>
      <w:r w:rsidR="0018790F" w:rsidRPr="007C2FD1">
        <w:rPr>
          <w:rFonts w:hAnsi="標楷體" w:hint="eastAsia"/>
        </w:rPr>
        <w:t>…臺</w:t>
      </w:r>
      <w:proofErr w:type="gramEnd"/>
      <w:r w:rsidR="0018790F" w:rsidRPr="007C2FD1">
        <w:rPr>
          <w:rFonts w:hAnsi="標楷體" w:hint="eastAsia"/>
        </w:rPr>
        <w:t>中市大里區掩埋場</w:t>
      </w:r>
      <w:proofErr w:type="gramStart"/>
      <w:r w:rsidR="0018790F" w:rsidRPr="007C2FD1">
        <w:rPr>
          <w:rFonts w:hAnsi="標楷體" w:hint="eastAsia"/>
        </w:rPr>
        <w:t>目前約堆置</w:t>
      </w:r>
      <w:proofErr w:type="gramEnd"/>
      <w:r w:rsidR="0018790F" w:rsidRPr="007C2FD1">
        <w:rPr>
          <w:rFonts w:hAnsi="標楷體" w:hint="eastAsia"/>
        </w:rPr>
        <w:t>8,700公噸家戶垃圾…</w:t>
      </w:r>
      <w:proofErr w:type="gramStart"/>
      <w:r w:rsidR="0018790F" w:rsidRPr="007C2FD1">
        <w:rPr>
          <w:rFonts w:hAnsi="標楷體" w:hint="eastAsia"/>
        </w:rPr>
        <w:t>…依本署焚化</w:t>
      </w:r>
      <w:proofErr w:type="gramEnd"/>
      <w:r w:rsidR="0018790F" w:rsidRPr="007C2FD1">
        <w:rPr>
          <w:rFonts w:hAnsi="標楷體" w:hint="eastAsia"/>
        </w:rPr>
        <w:t>廠營運資訊管理資訊系統104年5月資料顯示，</w:t>
      </w:r>
      <w:proofErr w:type="gramStart"/>
      <w:r w:rsidR="0018790F" w:rsidRPr="007C2FD1">
        <w:rPr>
          <w:rFonts w:hAnsi="標楷體" w:hint="eastAsia"/>
        </w:rPr>
        <w:t>臺</w:t>
      </w:r>
      <w:proofErr w:type="gramEnd"/>
      <w:r w:rsidR="0018790F" w:rsidRPr="007C2FD1">
        <w:rPr>
          <w:rFonts w:hAnsi="標楷體" w:hint="eastAsia"/>
        </w:rPr>
        <w:t>中市轄內3座焚化廠，有</w:t>
      </w:r>
      <w:proofErr w:type="gramStart"/>
      <w:r w:rsidR="0018790F" w:rsidRPr="007C2FD1">
        <w:rPr>
          <w:rFonts w:hAnsi="標楷體" w:hint="eastAsia"/>
        </w:rPr>
        <w:t>2座貯坑待</w:t>
      </w:r>
      <w:proofErr w:type="gramEnd"/>
      <w:r w:rsidR="0018790F" w:rsidRPr="007C2FD1">
        <w:rPr>
          <w:rFonts w:hAnsi="標楷體" w:hint="eastAsia"/>
        </w:rPr>
        <w:t>處理量已超過設計容量甚多…</w:t>
      </w:r>
      <w:proofErr w:type="gramStart"/>
      <w:r w:rsidR="0018790F" w:rsidRPr="007C2FD1">
        <w:rPr>
          <w:rFonts w:hAnsi="標楷體" w:hint="eastAsia"/>
        </w:rPr>
        <w:t>…</w:t>
      </w:r>
      <w:proofErr w:type="gramEnd"/>
      <w:r w:rsidR="0018790F" w:rsidRPr="007C2FD1">
        <w:rPr>
          <w:rFonts w:hAnsi="標楷體" w:hint="eastAsia"/>
        </w:rPr>
        <w:t>」、「本市103年起，因事業廢棄物回流、工商活動增加、人口增加及支援南投焚化垃圾等因素，</w:t>
      </w:r>
      <w:proofErr w:type="gramStart"/>
      <w:r w:rsidR="0018790F" w:rsidRPr="007C2FD1">
        <w:rPr>
          <w:rFonts w:hAnsi="標楷體" w:hint="eastAsia"/>
        </w:rPr>
        <w:t>致堆置</w:t>
      </w:r>
      <w:proofErr w:type="gramEnd"/>
      <w:r w:rsidR="0018790F" w:rsidRPr="007C2FD1">
        <w:rPr>
          <w:rFonts w:hAnsi="標楷體" w:hint="eastAsia"/>
        </w:rPr>
        <w:t>大量垃圾未及處理</w:t>
      </w:r>
      <w:r w:rsidR="00EE4539">
        <w:rPr>
          <w:rFonts w:hAnsi="標楷體" w:hint="eastAsia"/>
        </w:rPr>
        <w:t>(</w:t>
      </w:r>
      <w:r w:rsidR="0018790F" w:rsidRPr="007C2FD1">
        <w:rPr>
          <w:rFonts w:hAnsi="標楷體" w:hint="eastAsia"/>
        </w:rPr>
        <w:t>目前堆置</w:t>
      </w:r>
      <w:proofErr w:type="gramStart"/>
      <w:r w:rsidR="0018790F" w:rsidRPr="007C2FD1">
        <w:rPr>
          <w:rFonts w:hAnsi="標楷體" w:hint="eastAsia"/>
        </w:rPr>
        <w:t>在貯坑及</w:t>
      </w:r>
      <w:proofErr w:type="gramEnd"/>
      <w:r w:rsidR="0018790F" w:rsidRPr="007C2FD1">
        <w:rPr>
          <w:rFonts w:hAnsi="標楷體" w:hint="eastAsia"/>
        </w:rPr>
        <w:t>掩埋場之廢棄物約為42,200公噸</w:t>
      </w:r>
      <w:r w:rsidR="00EE4539">
        <w:rPr>
          <w:rFonts w:hAnsi="標楷體" w:hint="eastAsia"/>
        </w:rPr>
        <w:t>)</w:t>
      </w:r>
      <w:r w:rsidR="0018790F" w:rsidRPr="007C2FD1">
        <w:rPr>
          <w:rFonts w:hAnsi="標楷體" w:hint="eastAsia"/>
        </w:rPr>
        <w:t>，衍生環境衛生、惡臭</w:t>
      </w:r>
      <w:proofErr w:type="gramStart"/>
      <w:r w:rsidR="0018790F" w:rsidRPr="007C2FD1">
        <w:rPr>
          <w:rFonts w:hAnsi="標楷體" w:hint="eastAsia"/>
        </w:rPr>
        <w:t>問題及悶燒</w:t>
      </w:r>
      <w:proofErr w:type="gramEnd"/>
      <w:r w:rsidR="0018790F" w:rsidRPr="007C2FD1">
        <w:rPr>
          <w:rFonts w:hAnsi="標楷體" w:hint="eastAsia"/>
        </w:rPr>
        <w:t>風險。…</w:t>
      </w:r>
      <w:proofErr w:type="gramStart"/>
      <w:r w:rsidR="0018790F" w:rsidRPr="007C2FD1">
        <w:rPr>
          <w:rFonts w:hAnsi="標楷體" w:hint="eastAsia"/>
        </w:rPr>
        <w:t>…</w:t>
      </w:r>
      <w:proofErr w:type="gramEnd"/>
      <w:r w:rsidR="0018790F" w:rsidRPr="007C2FD1">
        <w:rPr>
          <w:rFonts w:hAnsi="標楷體" w:hint="eastAsia"/>
        </w:rPr>
        <w:t>本局後續將加強推動源頭減量及資源回收工作，以有效降低垃圾量，避免本市再發生垃圾處理危機。…</w:t>
      </w:r>
      <w:proofErr w:type="gramStart"/>
      <w:r w:rsidR="0018790F" w:rsidRPr="007C2FD1">
        <w:rPr>
          <w:rFonts w:hAnsi="標楷體" w:hint="eastAsia"/>
        </w:rPr>
        <w:t>…</w:t>
      </w:r>
      <w:proofErr w:type="gramEnd"/>
      <w:r w:rsidR="0018790F" w:rsidRPr="007C2FD1">
        <w:rPr>
          <w:rFonts w:hAnsi="標楷體" w:hint="eastAsia"/>
        </w:rPr>
        <w:t>」、「目前南投縣每日仍有125公噸垃圾無法順利去化」、「雲林縣內垃圾大戰越演越烈，</w:t>
      </w:r>
      <w:proofErr w:type="gramStart"/>
      <w:r w:rsidR="0018790F" w:rsidRPr="007C2FD1">
        <w:rPr>
          <w:rFonts w:hAnsi="標楷體" w:hint="eastAsia"/>
        </w:rPr>
        <w:t>全縣堆置</w:t>
      </w:r>
      <w:proofErr w:type="gramEnd"/>
      <w:r w:rsidR="0018790F" w:rsidRPr="007C2FD1">
        <w:rPr>
          <w:rFonts w:hAnsi="標楷體" w:hint="eastAsia"/>
        </w:rPr>
        <w:t>垃圾量已衝破1萬2,000公噸，而且每日仍</w:t>
      </w:r>
      <w:r w:rsidR="0018790F" w:rsidRPr="007C2FD1">
        <w:rPr>
          <w:rFonts w:hAnsi="標楷體" w:hint="eastAsia"/>
        </w:rPr>
        <w:lastRenderedPageBreak/>
        <w:t>以68公噸的數量快速增長中…</w:t>
      </w:r>
      <w:proofErr w:type="gramStart"/>
      <w:r w:rsidR="0018790F" w:rsidRPr="007C2FD1">
        <w:rPr>
          <w:rFonts w:hAnsi="標楷體" w:hint="eastAsia"/>
        </w:rPr>
        <w:t>…</w:t>
      </w:r>
      <w:proofErr w:type="gramEnd"/>
      <w:r w:rsidR="0018790F" w:rsidRPr="007C2FD1">
        <w:rPr>
          <w:rFonts w:hAnsi="標楷體" w:hint="eastAsia"/>
        </w:rPr>
        <w:t>」、「雲林縣目前每天約200公噸的垃圾無處可去」、「11月1日起，新竹縣垃圾大戰開打…</w:t>
      </w:r>
      <w:proofErr w:type="gramStart"/>
      <w:r w:rsidR="0018790F" w:rsidRPr="007C2FD1">
        <w:rPr>
          <w:rFonts w:hAnsi="標楷體" w:hint="eastAsia"/>
        </w:rPr>
        <w:t>…</w:t>
      </w:r>
      <w:proofErr w:type="gramEnd"/>
      <w:r w:rsidR="0018790F" w:rsidRPr="007C2FD1">
        <w:rPr>
          <w:rFonts w:hAnsi="標楷體" w:hint="eastAsia"/>
        </w:rPr>
        <w:t>新竹縣仍有100公噸垃圾無處可去…</w:t>
      </w:r>
      <w:proofErr w:type="gramStart"/>
      <w:r w:rsidR="0018790F" w:rsidRPr="007C2FD1">
        <w:rPr>
          <w:rFonts w:hAnsi="標楷體" w:hint="eastAsia"/>
        </w:rPr>
        <w:t>…</w:t>
      </w:r>
      <w:proofErr w:type="gramEnd"/>
      <w:r w:rsidR="0018790F" w:rsidRPr="007C2FD1">
        <w:rPr>
          <w:rFonts w:hAnsi="標楷體" w:hint="eastAsia"/>
        </w:rPr>
        <w:t>」等</w:t>
      </w:r>
      <w:proofErr w:type="gramStart"/>
      <w:r w:rsidR="006E148F">
        <w:rPr>
          <w:rFonts w:hAnsi="標楷體" w:hint="eastAsia"/>
        </w:rPr>
        <w:t>可</w:t>
      </w:r>
      <w:r w:rsidR="00E6788C">
        <w:rPr>
          <w:rFonts w:hAnsi="標楷體" w:hint="eastAsia"/>
        </w:rPr>
        <w:t>悉</w:t>
      </w:r>
      <w:r w:rsidR="003A4664" w:rsidRPr="007C2FD1">
        <w:rPr>
          <w:rFonts w:hAnsi="標楷體" w:hint="eastAsia"/>
        </w:rPr>
        <w:t>，</w:t>
      </w:r>
      <w:proofErr w:type="gramEnd"/>
      <w:r w:rsidR="003A4664" w:rsidRPr="007C2FD1">
        <w:rPr>
          <w:rFonts w:hAnsi="標楷體" w:hint="eastAsia"/>
        </w:rPr>
        <w:t>並有環保署提供之佐證資料及現場照片，在卷足</w:t>
      </w:r>
      <w:proofErr w:type="gramStart"/>
      <w:r w:rsidR="003A4664" w:rsidRPr="007C2FD1">
        <w:rPr>
          <w:rFonts w:hAnsi="標楷體" w:hint="eastAsia"/>
        </w:rPr>
        <w:t>稽</w:t>
      </w:r>
      <w:proofErr w:type="gramEnd"/>
      <w:r w:rsidR="0019393B" w:rsidRPr="007C2FD1">
        <w:rPr>
          <w:rFonts w:hAnsi="標楷體" w:hint="eastAsia"/>
        </w:rPr>
        <w:t>。</w:t>
      </w:r>
    </w:p>
    <w:p w:rsidR="005F1060" w:rsidRPr="005F1060" w:rsidRDefault="000444F7" w:rsidP="00E2316D">
      <w:pPr>
        <w:pStyle w:val="3"/>
      </w:pPr>
      <w:r w:rsidRPr="007C2FD1">
        <w:rPr>
          <w:rFonts w:hint="eastAsia"/>
        </w:rPr>
        <w:t>關於前述</w:t>
      </w:r>
      <w:r w:rsidR="00EF26B0" w:rsidRPr="007C2FD1">
        <w:rPr>
          <w:rFonts w:hint="eastAsia"/>
        </w:rPr>
        <w:t>地方</w:t>
      </w:r>
      <w:r w:rsidRPr="007C2FD1">
        <w:rPr>
          <w:rFonts w:hint="eastAsia"/>
        </w:rPr>
        <w:t>垃圾</w:t>
      </w:r>
      <w:proofErr w:type="gramStart"/>
      <w:r w:rsidR="0019393B" w:rsidRPr="007C2FD1">
        <w:rPr>
          <w:rFonts w:hint="eastAsia"/>
        </w:rPr>
        <w:t>嚴重久</w:t>
      </w:r>
      <w:proofErr w:type="gramEnd"/>
      <w:r w:rsidRPr="007C2FD1">
        <w:rPr>
          <w:rFonts w:hint="eastAsia"/>
        </w:rPr>
        <w:t>置</w:t>
      </w:r>
      <w:r w:rsidR="005E5DF9" w:rsidRPr="007C2FD1">
        <w:rPr>
          <w:rFonts w:hint="eastAsia"/>
        </w:rPr>
        <w:t>發生</w:t>
      </w:r>
      <w:r>
        <w:rPr>
          <w:rFonts w:hint="eastAsia"/>
        </w:rPr>
        <w:t>之原因，</w:t>
      </w:r>
      <w:proofErr w:type="gramStart"/>
      <w:r w:rsidR="00632DB8">
        <w:rPr>
          <w:rFonts w:hint="eastAsia"/>
        </w:rPr>
        <w:t>詢</w:t>
      </w:r>
      <w:proofErr w:type="gramEnd"/>
      <w:r w:rsidR="00B811DD" w:rsidRPr="00277414">
        <w:rPr>
          <w:rFonts w:hint="eastAsia"/>
        </w:rPr>
        <w:t>據環保署及</w:t>
      </w:r>
      <w:r w:rsidR="007E17CB">
        <w:rPr>
          <w:rFonts w:hint="eastAsia"/>
        </w:rPr>
        <w:t>相關</w:t>
      </w:r>
      <w:r w:rsidR="00B811DD" w:rsidRPr="00277414">
        <w:rPr>
          <w:rFonts w:hint="eastAsia"/>
        </w:rPr>
        <w:t>地方環保主管機</w:t>
      </w:r>
      <w:r w:rsidR="00BF0AC5" w:rsidRPr="00277414">
        <w:rPr>
          <w:rFonts w:hint="eastAsia"/>
        </w:rPr>
        <w:t>關</w:t>
      </w:r>
      <w:r w:rsidR="00160690">
        <w:rPr>
          <w:rFonts w:hint="eastAsia"/>
        </w:rPr>
        <w:t>分別</w:t>
      </w:r>
      <w:r w:rsidR="008D6703">
        <w:rPr>
          <w:rFonts w:hint="eastAsia"/>
        </w:rPr>
        <w:t>表示</w:t>
      </w:r>
      <w:r w:rsidR="00FD45D1">
        <w:rPr>
          <w:rFonts w:hint="eastAsia"/>
        </w:rPr>
        <w:t>略</w:t>
      </w:r>
      <w:proofErr w:type="gramStart"/>
      <w:r w:rsidR="00FD45D1">
        <w:rPr>
          <w:rFonts w:hint="eastAsia"/>
        </w:rPr>
        <w:t>以</w:t>
      </w:r>
      <w:proofErr w:type="gramEnd"/>
      <w:r w:rsidR="00072E9B" w:rsidRPr="00277414">
        <w:rPr>
          <w:rFonts w:hint="eastAsia"/>
        </w:rPr>
        <w:t>：</w:t>
      </w:r>
      <w:r w:rsidR="000A3C26">
        <w:rPr>
          <w:rFonts w:hint="eastAsia"/>
        </w:rPr>
        <w:t>「</w:t>
      </w:r>
      <w:r w:rsidR="000A3C26" w:rsidRPr="00FD45D1">
        <w:rPr>
          <w:rFonts w:hint="eastAsia"/>
        </w:rPr>
        <w:t>中部垃圾大戰發生原因係</w:t>
      </w:r>
      <w:r w:rsidR="003236ED">
        <w:rPr>
          <w:rFonts w:hint="eastAsia"/>
        </w:rPr>
        <w:t>『</w:t>
      </w:r>
      <w:proofErr w:type="gramStart"/>
      <w:r w:rsidR="000A3C26" w:rsidRPr="00FD45D1">
        <w:rPr>
          <w:rFonts w:hint="eastAsia"/>
        </w:rPr>
        <w:t>臺</w:t>
      </w:r>
      <w:proofErr w:type="gramEnd"/>
      <w:r w:rsidR="000A3C26" w:rsidRPr="00FD45D1">
        <w:rPr>
          <w:rFonts w:hint="eastAsia"/>
        </w:rPr>
        <w:t>中市舉辦104年臺灣燈會活動，大量增加中部地區觀光人潮</w:t>
      </w:r>
      <w:r w:rsidR="00B47705">
        <w:rPr>
          <w:rFonts w:hint="eastAsia"/>
        </w:rPr>
        <w:t>達</w:t>
      </w:r>
      <w:r w:rsidR="00B47705" w:rsidRPr="00B47705">
        <w:t>1,375萬人次，</w:t>
      </w:r>
      <w:r w:rsidR="00B47705">
        <w:rPr>
          <w:rFonts w:hint="eastAsia"/>
        </w:rPr>
        <w:t>導</w:t>
      </w:r>
      <w:r w:rsidR="000A3C26" w:rsidRPr="00FD45D1">
        <w:rPr>
          <w:rFonts w:hint="eastAsia"/>
        </w:rPr>
        <w:t>致垃圾量劇增</w:t>
      </w:r>
      <w:r w:rsidR="00F34334">
        <w:rPr>
          <w:rFonts w:hint="eastAsia"/>
        </w:rPr>
        <w:t>，約較去(103)年同期</w:t>
      </w:r>
      <w:r w:rsidR="00FB5AA3">
        <w:rPr>
          <w:rFonts w:hint="eastAsia"/>
        </w:rPr>
        <w:t>(3月)</w:t>
      </w:r>
      <w:r w:rsidR="00F34334">
        <w:rPr>
          <w:rFonts w:hint="eastAsia"/>
        </w:rPr>
        <w:t>增加</w:t>
      </w:r>
      <w:r w:rsidR="00FB5AA3">
        <w:rPr>
          <w:rFonts w:hint="eastAsia"/>
        </w:rPr>
        <w:t>清</w:t>
      </w:r>
      <w:r w:rsidR="00FB5AA3">
        <w:rPr>
          <w:szCs w:val="32"/>
        </w:rPr>
        <w:t>運量</w:t>
      </w:r>
      <w:r w:rsidR="00FB5AA3">
        <w:rPr>
          <w:rFonts w:hint="eastAsia"/>
          <w:szCs w:val="32"/>
        </w:rPr>
        <w:t>約</w:t>
      </w:r>
      <w:r w:rsidR="00FB5AA3">
        <w:rPr>
          <w:rFonts w:ascii="Times New Roman" w:hAnsi="Times New Roman"/>
          <w:szCs w:val="32"/>
        </w:rPr>
        <w:t>2,130</w:t>
      </w:r>
      <w:r w:rsidR="00FB5AA3">
        <w:rPr>
          <w:szCs w:val="32"/>
        </w:rPr>
        <w:t>公噸</w:t>
      </w:r>
      <w:r w:rsidR="003236ED">
        <w:rPr>
          <w:rFonts w:hint="eastAsia"/>
        </w:rPr>
        <w:t>』</w:t>
      </w:r>
      <w:r w:rsidR="000A3C26" w:rsidRPr="00FD45D1">
        <w:rPr>
          <w:rFonts w:hint="eastAsia"/>
        </w:rPr>
        <w:t>、</w:t>
      </w:r>
      <w:r w:rsidR="004613AB">
        <w:rPr>
          <w:rFonts w:hint="eastAsia"/>
        </w:rPr>
        <w:t>『</w:t>
      </w:r>
      <w:r w:rsidR="000A3C26" w:rsidRPr="00FD45D1">
        <w:rPr>
          <w:rFonts w:hint="eastAsia"/>
        </w:rPr>
        <w:t>104</w:t>
      </w:r>
      <w:proofErr w:type="gramStart"/>
      <w:r w:rsidR="000A3C26" w:rsidRPr="00FD45D1">
        <w:rPr>
          <w:rFonts w:hint="eastAsia"/>
        </w:rPr>
        <w:t>年初因禽流</w:t>
      </w:r>
      <w:proofErr w:type="gramEnd"/>
      <w:r w:rsidR="000A3C26" w:rsidRPr="00FD45D1">
        <w:rPr>
          <w:rFonts w:hint="eastAsia"/>
        </w:rPr>
        <w:t>感防疫所需，協助銷毀處理禽畜屍體等污染物共計5,521.59公噸，致使排擠焚化廠需減收超過5,522公噸家戶垃圾之量能</w:t>
      </w:r>
      <w:r w:rsidR="004613AB">
        <w:rPr>
          <w:rFonts w:hint="eastAsia"/>
        </w:rPr>
        <w:t>』</w:t>
      </w:r>
      <w:r w:rsidR="000A3C26" w:rsidRPr="00FD45D1">
        <w:rPr>
          <w:rFonts w:hint="eastAsia"/>
        </w:rPr>
        <w:t>、</w:t>
      </w:r>
      <w:r w:rsidR="00F84A7B">
        <w:rPr>
          <w:rFonts w:hint="eastAsia"/>
        </w:rPr>
        <w:t>『</w:t>
      </w:r>
      <w:r w:rsidR="000A3C26" w:rsidRPr="00FD45D1">
        <w:rPr>
          <w:rFonts w:hint="eastAsia"/>
        </w:rPr>
        <w:t>各焚化廠歲修期間過度集中致處理量能驟減</w:t>
      </w:r>
      <w:r w:rsidR="007738E9">
        <w:rPr>
          <w:rFonts w:hint="eastAsia"/>
        </w:rPr>
        <w:t>，經統計</w:t>
      </w:r>
      <w:r w:rsidR="007738E9">
        <w:rPr>
          <w:szCs w:val="32"/>
        </w:rPr>
        <w:t>104</w:t>
      </w:r>
      <w:r w:rsidR="007738E9">
        <w:rPr>
          <w:rFonts w:hAnsi="標楷體" w:cs="標楷體"/>
          <w:szCs w:val="32"/>
        </w:rPr>
        <w:t>年</w:t>
      </w:r>
      <w:r w:rsidR="007738E9">
        <w:rPr>
          <w:szCs w:val="32"/>
        </w:rPr>
        <w:t>3</w:t>
      </w:r>
      <w:r w:rsidR="007738E9">
        <w:rPr>
          <w:rFonts w:hAnsi="標楷體" w:cs="標楷體"/>
          <w:szCs w:val="32"/>
        </w:rPr>
        <w:t>月</w:t>
      </w:r>
      <w:r w:rsidR="007738E9">
        <w:rPr>
          <w:rFonts w:hAnsi="標楷體" w:cs="標楷體" w:hint="eastAsia"/>
          <w:szCs w:val="32"/>
        </w:rPr>
        <w:t>、</w:t>
      </w:r>
      <w:r w:rsidR="007738E9">
        <w:rPr>
          <w:szCs w:val="32"/>
        </w:rPr>
        <w:t>4</w:t>
      </w:r>
      <w:r w:rsidR="007738E9">
        <w:rPr>
          <w:rFonts w:hAnsi="標楷體" w:cs="標楷體"/>
          <w:szCs w:val="32"/>
        </w:rPr>
        <w:t>月計有基隆、</w:t>
      </w:r>
      <w:proofErr w:type="gramStart"/>
      <w:r w:rsidR="007738E9">
        <w:rPr>
          <w:rFonts w:hAnsi="標楷體" w:cs="標楷體"/>
          <w:szCs w:val="32"/>
        </w:rPr>
        <w:t>臺</w:t>
      </w:r>
      <w:proofErr w:type="gramEnd"/>
      <w:r w:rsidR="007738E9">
        <w:rPr>
          <w:rFonts w:hAnsi="標楷體" w:cs="標楷體"/>
          <w:szCs w:val="32"/>
        </w:rPr>
        <w:t>北木柵、新北新店、樹林、八里、桃園、宜蘭、新竹市、苗栗、</w:t>
      </w:r>
      <w:proofErr w:type="gramStart"/>
      <w:r w:rsidR="007738E9">
        <w:rPr>
          <w:rFonts w:hAnsi="標楷體" w:cs="標楷體"/>
          <w:szCs w:val="32"/>
        </w:rPr>
        <w:t>臺</w:t>
      </w:r>
      <w:proofErr w:type="gramEnd"/>
      <w:r w:rsidR="007738E9">
        <w:rPr>
          <w:rFonts w:hAnsi="標楷體" w:cs="標楷體"/>
          <w:szCs w:val="32"/>
        </w:rPr>
        <w:t>中后里、烏日、文山、彰化溪洲、</w:t>
      </w:r>
      <w:proofErr w:type="gramStart"/>
      <w:r w:rsidR="007738E9">
        <w:rPr>
          <w:rFonts w:hAnsi="標楷體" w:cs="標楷體"/>
          <w:szCs w:val="32"/>
        </w:rPr>
        <w:t>臺</w:t>
      </w:r>
      <w:proofErr w:type="gramEnd"/>
      <w:r w:rsidR="007738E9">
        <w:rPr>
          <w:rFonts w:hAnsi="標楷體" w:cs="標楷體"/>
          <w:szCs w:val="32"/>
        </w:rPr>
        <w:t>南永康、高雄市南區、仁武及岡山等</w:t>
      </w:r>
      <w:r w:rsidR="007738E9">
        <w:rPr>
          <w:szCs w:val="32"/>
        </w:rPr>
        <w:t>17</w:t>
      </w:r>
      <w:r w:rsidR="007738E9">
        <w:rPr>
          <w:rFonts w:hAnsi="標楷體" w:cs="標楷體"/>
          <w:szCs w:val="32"/>
        </w:rPr>
        <w:t>座焚化廠進行</w:t>
      </w:r>
      <w:r w:rsidR="007738E9">
        <w:rPr>
          <w:szCs w:val="32"/>
        </w:rPr>
        <w:t>1</w:t>
      </w:r>
      <w:r w:rsidR="007738E9">
        <w:rPr>
          <w:rFonts w:hAnsi="標楷體" w:cs="標楷體"/>
          <w:szCs w:val="32"/>
        </w:rPr>
        <w:t>萬</w:t>
      </w:r>
      <w:r w:rsidR="007738E9">
        <w:rPr>
          <w:szCs w:val="32"/>
        </w:rPr>
        <w:t>1,777</w:t>
      </w:r>
      <w:r w:rsidR="007738E9">
        <w:rPr>
          <w:rFonts w:hAnsi="標楷體" w:cs="標楷體"/>
          <w:szCs w:val="32"/>
        </w:rPr>
        <w:t>小時歲修，估計減少處理能量約</w:t>
      </w:r>
      <w:r w:rsidR="007738E9">
        <w:rPr>
          <w:rFonts w:hAnsi="標楷體" w:cs="標楷體" w:hint="eastAsia"/>
          <w:szCs w:val="32"/>
        </w:rPr>
        <w:t>達</w:t>
      </w:r>
      <w:r w:rsidR="007738E9">
        <w:rPr>
          <w:szCs w:val="32"/>
        </w:rPr>
        <w:t>15.9</w:t>
      </w:r>
      <w:r w:rsidR="007738E9">
        <w:rPr>
          <w:rFonts w:hAnsi="標楷體" w:cs="標楷體"/>
          <w:szCs w:val="32"/>
        </w:rPr>
        <w:t>萬公噸廢棄物。</w:t>
      </w:r>
      <w:r w:rsidR="00F84A7B">
        <w:rPr>
          <w:rFonts w:hint="eastAsia"/>
        </w:rPr>
        <w:t>』</w:t>
      </w:r>
      <w:r w:rsidR="00DB5469">
        <w:rPr>
          <w:rFonts w:hint="eastAsia"/>
        </w:rPr>
        <w:t>、</w:t>
      </w:r>
      <w:r w:rsidR="00C32048">
        <w:rPr>
          <w:rFonts w:hint="eastAsia"/>
        </w:rPr>
        <w:t>『</w:t>
      </w:r>
      <w:r w:rsidR="007E17CB" w:rsidRPr="007E17CB">
        <w:rPr>
          <w:rFonts w:hAnsi="標楷體" w:hint="eastAsia"/>
        </w:rPr>
        <w:t>高雄市</w:t>
      </w:r>
      <w:r w:rsidR="007E17CB">
        <w:rPr>
          <w:rFonts w:hAnsi="標楷體" w:hint="eastAsia"/>
        </w:rPr>
        <w:t>政府</w:t>
      </w:r>
      <w:r w:rsidR="007E17CB" w:rsidRPr="007E17CB">
        <w:rPr>
          <w:rFonts w:hAnsi="標楷體" w:hint="eastAsia"/>
        </w:rPr>
        <w:t>提高外縣市家戶垃圾處理費</w:t>
      </w:r>
      <w:r w:rsidR="007E17CB">
        <w:rPr>
          <w:rFonts w:hAnsi="標楷體" w:hint="eastAsia"/>
        </w:rPr>
        <w:t>，</w:t>
      </w:r>
      <w:r w:rsidR="007E17CB" w:rsidRPr="007E17CB">
        <w:rPr>
          <w:rFonts w:hAnsi="標楷體" w:hint="eastAsia"/>
        </w:rPr>
        <w:t>造成部分縣市預算不及因應</w:t>
      </w:r>
      <w:r w:rsidR="007E17CB">
        <w:rPr>
          <w:rFonts w:hAnsi="標楷體" w:hint="eastAsia"/>
        </w:rPr>
        <w:t>而</w:t>
      </w:r>
      <w:r w:rsidR="007E17CB" w:rsidRPr="007E17CB">
        <w:rPr>
          <w:rFonts w:hAnsi="標楷體" w:hint="eastAsia"/>
        </w:rPr>
        <w:t>延緩</w:t>
      </w:r>
      <w:proofErr w:type="gramStart"/>
      <w:r w:rsidR="007E17CB" w:rsidRPr="007E17CB">
        <w:rPr>
          <w:rFonts w:hAnsi="標楷體" w:hint="eastAsia"/>
        </w:rPr>
        <w:t>跨區清運</w:t>
      </w:r>
      <w:proofErr w:type="gramEnd"/>
      <w:r w:rsidR="007E17CB" w:rsidRPr="007E17CB">
        <w:rPr>
          <w:rFonts w:hAnsi="標楷體" w:hint="eastAsia"/>
        </w:rPr>
        <w:t>進度</w:t>
      </w:r>
      <w:r w:rsidR="00C32048">
        <w:rPr>
          <w:rFonts w:hint="eastAsia"/>
        </w:rPr>
        <w:t>』</w:t>
      </w:r>
      <w:r w:rsidR="007E17CB">
        <w:rPr>
          <w:rFonts w:hint="eastAsia"/>
        </w:rPr>
        <w:t>、</w:t>
      </w:r>
      <w:r w:rsidR="00BE3DAB">
        <w:rPr>
          <w:rFonts w:hAnsi="標楷體" w:hint="eastAsia"/>
        </w:rPr>
        <w:t>『</w:t>
      </w:r>
      <w:r w:rsidR="003E291F" w:rsidRPr="003E291F">
        <w:rPr>
          <w:rFonts w:hAnsi="標楷體" w:hint="eastAsia"/>
        </w:rPr>
        <w:t>公有公營廠運轉率普遍偏</w:t>
      </w:r>
      <w:proofErr w:type="gramStart"/>
      <w:r w:rsidR="003E291F" w:rsidRPr="003E291F">
        <w:rPr>
          <w:rFonts w:hAnsi="標楷體" w:hint="eastAsia"/>
        </w:rPr>
        <w:t>低致使</w:t>
      </w:r>
      <w:proofErr w:type="gramEnd"/>
      <w:r w:rsidR="003E291F" w:rsidRPr="003E291F">
        <w:rPr>
          <w:rFonts w:hAnsi="標楷體" w:hint="eastAsia"/>
        </w:rPr>
        <w:t>處理能量減少</w:t>
      </w:r>
      <w:r w:rsidR="00BE3DAB">
        <w:rPr>
          <w:rFonts w:hAnsi="標楷體" w:hint="eastAsia"/>
        </w:rPr>
        <w:t>』</w:t>
      </w:r>
      <w:r w:rsidR="003E291F">
        <w:rPr>
          <w:rFonts w:hAnsi="標楷體" w:hint="eastAsia"/>
        </w:rPr>
        <w:t>、</w:t>
      </w:r>
      <w:r w:rsidR="00D41480">
        <w:rPr>
          <w:rFonts w:hAnsi="標楷體" w:hint="eastAsia"/>
        </w:rPr>
        <w:t>『</w:t>
      </w:r>
      <w:proofErr w:type="gramStart"/>
      <w:r w:rsidR="00E2316D" w:rsidRPr="00E2316D">
        <w:rPr>
          <w:rFonts w:hAnsi="標楷體" w:hint="eastAsia"/>
        </w:rPr>
        <w:t>臺</w:t>
      </w:r>
      <w:proofErr w:type="gramEnd"/>
      <w:r w:rsidR="00E2316D" w:rsidRPr="00E2316D">
        <w:rPr>
          <w:rFonts w:hAnsi="標楷體" w:hint="eastAsia"/>
        </w:rPr>
        <w:t>中市3座焚化廠103年比102年總計多收一般事業廢棄物1.57萬公噸，</w:t>
      </w:r>
      <w:proofErr w:type="gramStart"/>
      <w:r w:rsidR="00E2316D">
        <w:rPr>
          <w:rFonts w:hAnsi="標楷體" w:hint="eastAsia"/>
        </w:rPr>
        <w:t>致</w:t>
      </w:r>
      <w:r w:rsidR="00E2316D" w:rsidRPr="00E2316D">
        <w:rPr>
          <w:rFonts w:hAnsi="標楷體" w:hint="eastAsia"/>
        </w:rPr>
        <w:t>減收</w:t>
      </w:r>
      <w:proofErr w:type="gramEnd"/>
      <w:r w:rsidR="00E2316D" w:rsidRPr="00E2316D">
        <w:rPr>
          <w:rFonts w:hAnsi="標楷體" w:hint="eastAsia"/>
        </w:rPr>
        <w:t>一般廢棄物1.55萬公噸</w:t>
      </w:r>
      <w:r w:rsidR="00D41480">
        <w:rPr>
          <w:rFonts w:hAnsi="標楷體" w:hint="eastAsia"/>
        </w:rPr>
        <w:t>』</w:t>
      </w:r>
      <w:r w:rsidR="00A54A9E">
        <w:rPr>
          <w:rFonts w:hAnsi="標楷體" w:hint="eastAsia"/>
        </w:rPr>
        <w:t>、</w:t>
      </w:r>
      <w:r w:rsidR="004D2DB3">
        <w:rPr>
          <w:rFonts w:hAnsi="標楷體" w:hint="eastAsia"/>
        </w:rPr>
        <w:t>『</w:t>
      </w:r>
      <w:r w:rsidR="00886988">
        <w:rPr>
          <w:rFonts w:hAnsi="標楷體" w:hint="eastAsia"/>
        </w:rPr>
        <w:t>部分焚化廠</w:t>
      </w:r>
      <w:r w:rsidR="00886988" w:rsidRPr="00886988">
        <w:rPr>
          <w:rFonts w:hAnsi="標楷體" w:hint="eastAsia"/>
        </w:rPr>
        <w:t>處理效能因廠齡增加</w:t>
      </w:r>
      <w:r w:rsidR="00886988">
        <w:rPr>
          <w:rFonts w:hAnsi="標楷體" w:hint="eastAsia"/>
        </w:rPr>
        <w:t>致</w:t>
      </w:r>
      <w:r w:rsidR="00886988" w:rsidRPr="00886988">
        <w:rPr>
          <w:rFonts w:hAnsi="標楷體" w:hint="eastAsia"/>
        </w:rPr>
        <w:t>處理能量減少</w:t>
      </w:r>
      <w:r w:rsidR="004D2DB3">
        <w:rPr>
          <w:rFonts w:hAnsi="標楷體" w:hint="eastAsia"/>
        </w:rPr>
        <w:t>』</w:t>
      </w:r>
      <w:r w:rsidR="00DC650B">
        <w:rPr>
          <w:rFonts w:hAnsi="標楷體" w:hint="eastAsia"/>
        </w:rPr>
        <w:t>、『雲林林內、</w:t>
      </w:r>
      <w:proofErr w:type="gramStart"/>
      <w:r w:rsidR="00DC650B">
        <w:rPr>
          <w:rFonts w:hAnsi="標楷體" w:hint="eastAsia"/>
        </w:rPr>
        <w:t>臺</w:t>
      </w:r>
      <w:proofErr w:type="gramEnd"/>
      <w:r w:rsidR="00DC650B">
        <w:rPr>
          <w:rFonts w:hAnsi="標楷體" w:hint="eastAsia"/>
        </w:rPr>
        <w:t>東、</w:t>
      </w:r>
      <w:r w:rsidR="00E33BCC">
        <w:rPr>
          <w:rFonts w:hAnsi="標楷體" w:hint="eastAsia"/>
        </w:rPr>
        <w:t>南投、</w:t>
      </w:r>
      <w:r w:rsidR="00DC650B">
        <w:rPr>
          <w:rFonts w:hAnsi="標楷體" w:hint="eastAsia"/>
        </w:rPr>
        <w:t>屏東</w:t>
      </w:r>
      <w:r w:rsidR="00E54936">
        <w:rPr>
          <w:rFonts w:hAnsi="標楷體" w:hint="eastAsia"/>
        </w:rPr>
        <w:t>琉球</w:t>
      </w:r>
      <w:r w:rsidR="00DC650B">
        <w:rPr>
          <w:rFonts w:hAnsi="標楷體" w:hint="eastAsia"/>
        </w:rPr>
        <w:t>鄉</w:t>
      </w:r>
      <w:r w:rsidR="00E33BCC">
        <w:rPr>
          <w:rFonts w:hAnsi="標楷體" w:hint="eastAsia"/>
        </w:rPr>
        <w:t>…</w:t>
      </w:r>
      <w:proofErr w:type="gramStart"/>
      <w:r w:rsidR="00E33BCC">
        <w:rPr>
          <w:rFonts w:hAnsi="標楷體" w:hint="eastAsia"/>
        </w:rPr>
        <w:t>…</w:t>
      </w:r>
      <w:proofErr w:type="gramEnd"/>
      <w:r w:rsidR="00DC650B">
        <w:rPr>
          <w:rFonts w:hAnsi="標楷體" w:hint="eastAsia"/>
        </w:rPr>
        <w:t>等焚化廠(爐)興建完成</w:t>
      </w:r>
      <w:r w:rsidR="00E33BCC">
        <w:rPr>
          <w:rFonts w:hAnsi="標楷體" w:hint="eastAsia"/>
        </w:rPr>
        <w:t>或施工</w:t>
      </w:r>
      <w:r w:rsidR="00103674">
        <w:rPr>
          <w:rFonts w:hAnsi="標楷體" w:hint="eastAsia"/>
        </w:rPr>
        <w:t>多年</w:t>
      </w:r>
      <w:r w:rsidR="00DC650B">
        <w:rPr>
          <w:rFonts w:hAnsi="標楷體" w:hint="eastAsia"/>
        </w:rPr>
        <w:t>卻未正常營運』</w:t>
      </w:r>
      <w:r w:rsidR="00103674">
        <w:rPr>
          <w:rFonts w:hAnsi="標楷體" w:hint="eastAsia"/>
        </w:rPr>
        <w:t>、『</w:t>
      </w:r>
      <w:r w:rsidR="00103674" w:rsidRPr="00103674">
        <w:rPr>
          <w:rFonts w:hAnsi="標楷體" w:hint="eastAsia"/>
        </w:rPr>
        <w:t>臺北市</w:t>
      </w:r>
      <w:r w:rsidR="00817E79">
        <w:rPr>
          <w:rFonts w:hAnsi="標楷體" w:hint="eastAsia"/>
        </w:rPr>
        <w:t>於</w:t>
      </w:r>
      <w:r w:rsidR="00103674" w:rsidRPr="00103674">
        <w:rPr>
          <w:rFonts w:hAnsi="標楷體" w:hint="eastAsia"/>
        </w:rPr>
        <w:t>103年減收7萬公噸一般事</w:t>
      </w:r>
      <w:r w:rsidR="00103674">
        <w:rPr>
          <w:rFonts w:hAnsi="標楷體" w:hint="eastAsia"/>
        </w:rPr>
        <w:t>業</w:t>
      </w:r>
      <w:r w:rsidR="00103674" w:rsidRPr="00103674">
        <w:rPr>
          <w:rFonts w:hAnsi="標楷體" w:hint="eastAsia"/>
        </w:rPr>
        <w:t>廢</w:t>
      </w:r>
      <w:r w:rsidR="00103674">
        <w:rPr>
          <w:rFonts w:hAnsi="標楷體" w:hint="eastAsia"/>
        </w:rPr>
        <w:t>棄物而</w:t>
      </w:r>
      <w:r w:rsidR="00103674" w:rsidRPr="00103674">
        <w:rPr>
          <w:rFonts w:hAnsi="標楷體" w:hint="eastAsia"/>
        </w:rPr>
        <w:t>回流至中南部</w:t>
      </w:r>
      <w:r w:rsidR="00103674">
        <w:rPr>
          <w:rFonts w:hAnsi="標楷體" w:hint="eastAsia"/>
        </w:rPr>
        <w:t>』</w:t>
      </w:r>
      <w:r w:rsidR="00AE18AF">
        <w:rPr>
          <w:rFonts w:hAnsi="標楷體" w:hint="eastAsia"/>
        </w:rPr>
        <w:t>、</w:t>
      </w:r>
      <w:r w:rsidR="00B04109">
        <w:rPr>
          <w:rFonts w:hAnsi="標楷體" w:hint="eastAsia"/>
        </w:rPr>
        <w:t>『</w:t>
      </w:r>
      <w:proofErr w:type="gramStart"/>
      <w:r w:rsidR="0099304D">
        <w:rPr>
          <w:rFonts w:hAnsi="標楷體" w:hint="eastAsia"/>
        </w:rPr>
        <w:t>縣市間原簽署</w:t>
      </w:r>
      <w:proofErr w:type="gramEnd"/>
      <w:r w:rsidR="0099304D">
        <w:rPr>
          <w:rFonts w:hAnsi="標楷體" w:hint="eastAsia"/>
        </w:rPr>
        <w:t>之區域合作互助行政契約屆期</w:t>
      </w:r>
      <w:r w:rsidR="00E83A5E">
        <w:rPr>
          <w:rFonts w:hAnsi="標楷體" w:hint="eastAsia"/>
        </w:rPr>
        <w:t>、失效</w:t>
      </w:r>
      <w:r w:rsidR="00B04109">
        <w:rPr>
          <w:rFonts w:hAnsi="標楷體" w:hint="eastAsia"/>
        </w:rPr>
        <w:t>』、</w:t>
      </w:r>
      <w:r w:rsidR="00AE18AF">
        <w:rPr>
          <w:rFonts w:hAnsi="標楷體" w:hint="eastAsia"/>
        </w:rPr>
        <w:t>『地方執政</w:t>
      </w:r>
      <w:r w:rsidR="00975E7C">
        <w:rPr>
          <w:rFonts w:hAnsi="標楷體" w:hint="eastAsia"/>
        </w:rPr>
        <w:t>者</w:t>
      </w:r>
      <w:r w:rsidR="00AE18AF">
        <w:rPr>
          <w:rFonts w:hAnsi="標楷體" w:hint="eastAsia"/>
        </w:rPr>
        <w:t>易</w:t>
      </w:r>
      <w:r w:rsidR="00AE18AF">
        <w:rPr>
          <w:rFonts w:hAnsi="標楷體" w:hint="eastAsia"/>
        </w:rPr>
        <w:lastRenderedPageBreak/>
        <w:t>主』</w:t>
      </w:r>
      <w:r w:rsidR="000A3C26" w:rsidRPr="00FD45D1">
        <w:rPr>
          <w:rFonts w:hint="eastAsia"/>
        </w:rPr>
        <w:t>…</w:t>
      </w:r>
      <w:proofErr w:type="gramStart"/>
      <w:r w:rsidR="000A3C26" w:rsidRPr="00FD45D1">
        <w:rPr>
          <w:rFonts w:hint="eastAsia"/>
        </w:rPr>
        <w:t>…</w:t>
      </w:r>
      <w:proofErr w:type="gramEnd"/>
      <w:r w:rsidR="000A3C26" w:rsidRPr="00FD45D1">
        <w:rPr>
          <w:rFonts w:hint="eastAsia"/>
        </w:rPr>
        <w:t>等因素</w:t>
      </w:r>
      <w:r w:rsidR="00F84A7B">
        <w:rPr>
          <w:rFonts w:hint="eastAsia"/>
        </w:rPr>
        <w:t>」</w:t>
      </w:r>
      <w:r w:rsidR="00F81073">
        <w:rPr>
          <w:rFonts w:hint="eastAsia"/>
        </w:rPr>
        <w:t>、</w:t>
      </w:r>
      <w:r w:rsidR="00FD45D1" w:rsidRPr="00FD45D1">
        <w:rPr>
          <w:rFonts w:hint="eastAsia"/>
        </w:rPr>
        <w:t>「</w:t>
      </w:r>
      <w:r w:rsidR="006E492F">
        <w:rPr>
          <w:rFonts w:hint="eastAsia"/>
        </w:rPr>
        <w:t>屏東縣</w:t>
      </w:r>
      <w:r w:rsidR="001F6A07" w:rsidRPr="001F6A07">
        <w:rPr>
          <w:rFonts w:hint="eastAsia"/>
        </w:rPr>
        <w:t>琉球鄉垃圾轉運契約於103年底到期，</w:t>
      </w:r>
      <w:r w:rsidR="00A06AD3" w:rsidRPr="001F6A07">
        <w:rPr>
          <w:rFonts w:hint="eastAsia"/>
        </w:rPr>
        <w:t>屏東縣政府</w:t>
      </w:r>
      <w:r w:rsidR="00BF0AC5">
        <w:rPr>
          <w:rFonts w:hint="eastAsia"/>
        </w:rPr>
        <w:t>卻</w:t>
      </w:r>
      <w:r w:rsidR="00BF0AC5" w:rsidRPr="001F6A07">
        <w:rPr>
          <w:rFonts w:hint="eastAsia"/>
        </w:rPr>
        <w:t>未能</w:t>
      </w:r>
      <w:r w:rsidR="00817E79">
        <w:rPr>
          <w:rFonts w:hint="eastAsia"/>
        </w:rPr>
        <w:t>將</w:t>
      </w:r>
      <w:proofErr w:type="gramStart"/>
      <w:r w:rsidR="00817E79" w:rsidRPr="001F6A07">
        <w:rPr>
          <w:rFonts w:hint="eastAsia"/>
        </w:rPr>
        <w:t>104</w:t>
      </w:r>
      <w:proofErr w:type="gramEnd"/>
      <w:r w:rsidR="00817E79" w:rsidRPr="001F6A07">
        <w:rPr>
          <w:rFonts w:hint="eastAsia"/>
        </w:rPr>
        <w:t>年度契約</w:t>
      </w:r>
      <w:r w:rsidR="00BF0AC5" w:rsidRPr="001F6A07">
        <w:rPr>
          <w:rFonts w:hint="eastAsia"/>
        </w:rPr>
        <w:t>即時發包</w:t>
      </w:r>
      <w:r w:rsidR="00A06AD3">
        <w:rPr>
          <w:rFonts w:hint="eastAsia"/>
        </w:rPr>
        <w:t>以</w:t>
      </w:r>
      <w:r w:rsidR="001F6A07" w:rsidRPr="001F6A07">
        <w:rPr>
          <w:rFonts w:hint="eastAsia"/>
        </w:rPr>
        <w:t>銜接運作，導致</w:t>
      </w:r>
      <w:r w:rsidR="00C65F83">
        <w:rPr>
          <w:rFonts w:hint="eastAsia"/>
        </w:rPr>
        <w:t>104年年初產生之</w:t>
      </w:r>
      <w:r w:rsidR="001F6A07" w:rsidRPr="001F6A07">
        <w:rPr>
          <w:rFonts w:hint="eastAsia"/>
        </w:rPr>
        <w:t>垃圾無法適時轉運處理</w:t>
      </w:r>
      <w:r w:rsidR="00310D32">
        <w:rPr>
          <w:rFonts w:hint="eastAsia"/>
        </w:rPr>
        <w:t>，</w:t>
      </w:r>
      <w:r w:rsidR="001F6A07" w:rsidRPr="001F6A07">
        <w:rPr>
          <w:rFonts w:hint="eastAsia"/>
        </w:rPr>
        <w:t>遲</w:t>
      </w:r>
      <w:r w:rsidR="00310D32">
        <w:rPr>
          <w:rFonts w:hint="eastAsia"/>
        </w:rPr>
        <w:t>至1</w:t>
      </w:r>
      <w:r w:rsidR="001F6A07" w:rsidRPr="001F6A07">
        <w:rPr>
          <w:rFonts w:hint="eastAsia"/>
        </w:rPr>
        <w:t>04年3月11日始</w:t>
      </w:r>
      <w:r w:rsidR="00310D32">
        <w:rPr>
          <w:rFonts w:hint="eastAsia"/>
        </w:rPr>
        <w:t>將</w:t>
      </w:r>
      <w:r w:rsidR="00711A8A">
        <w:rPr>
          <w:rFonts w:hint="eastAsia"/>
        </w:rPr>
        <w:t>『</w:t>
      </w:r>
      <w:r w:rsidR="001F6A07" w:rsidRPr="001F6A07">
        <w:rPr>
          <w:rFonts w:hint="eastAsia"/>
        </w:rPr>
        <w:t>104-琉球鄉倉儲式資源永續再生廠營運維護及一般廢棄物轉運處理計畫</w:t>
      </w:r>
      <w:r w:rsidR="00711A8A">
        <w:rPr>
          <w:rFonts w:hint="eastAsia"/>
        </w:rPr>
        <w:t>』</w:t>
      </w:r>
      <w:r w:rsidR="00310D32" w:rsidRPr="001F6A07">
        <w:rPr>
          <w:rFonts w:hint="eastAsia"/>
        </w:rPr>
        <w:t>完整</w:t>
      </w:r>
      <w:r w:rsidR="00310D32">
        <w:rPr>
          <w:rFonts w:hint="eastAsia"/>
        </w:rPr>
        <w:t>內容陳</w:t>
      </w:r>
      <w:r w:rsidR="00310D32" w:rsidRPr="001F6A07">
        <w:rPr>
          <w:rFonts w:hint="eastAsia"/>
        </w:rPr>
        <w:t>送</w:t>
      </w:r>
      <w:r w:rsidR="00310D32">
        <w:rPr>
          <w:rFonts w:hint="eastAsia"/>
        </w:rPr>
        <w:t>環保署</w:t>
      </w:r>
      <w:r w:rsidR="001F6A07" w:rsidRPr="001F6A07">
        <w:rPr>
          <w:rFonts w:hint="eastAsia"/>
        </w:rPr>
        <w:t>，經</w:t>
      </w:r>
      <w:r w:rsidR="00310D32">
        <w:rPr>
          <w:rFonts w:hint="eastAsia"/>
        </w:rPr>
        <w:t>該</w:t>
      </w:r>
      <w:r w:rsidR="001F6A07" w:rsidRPr="001F6A07">
        <w:rPr>
          <w:rFonts w:hint="eastAsia"/>
        </w:rPr>
        <w:t>署審議於</w:t>
      </w:r>
      <w:r w:rsidR="00310D32">
        <w:rPr>
          <w:rFonts w:hint="eastAsia"/>
        </w:rPr>
        <w:t>同</w:t>
      </w:r>
      <w:r w:rsidR="001F6A07" w:rsidRPr="001F6A07">
        <w:rPr>
          <w:rFonts w:hint="eastAsia"/>
        </w:rPr>
        <w:t>年3月16日備查該補助計畫</w:t>
      </w:r>
      <w:r w:rsidR="00583164">
        <w:rPr>
          <w:rFonts w:hint="eastAsia"/>
        </w:rPr>
        <w:t>後，至同</w:t>
      </w:r>
      <w:r w:rsidR="001F6A07" w:rsidRPr="001F6A07">
        <w:rPr>
          <w:rFonts w:hint="eastAsia"/>
        </w:rPr>
        <w:t>年4月13日至18日</w:t>
      </w:r>
      <w:r w:rsidR="00583164">
        <w:rPr>
          <w:rFonts w:hint="eastAsia"/>
        </w:rPr>
        <w:t>將該等</w:t>
      </w:r>
      <w:r w:rsidR="00C65F83" w:rsidRPr="001F6A07">
        <w:rPr>
          <w:rFonts w:hint="eastAsia"/>
        </w:rPr>
        <w:t>約400公噸</w:t>
      </w:r>
      <w:r w:rsidR="00C65F83">
        <w:rPr>
          <w:rFonts w:hint="eastAsia"/>
        </w:rPr>
        <w:t>之</w:t>
      </w:r>
      <w:r w:rsidR="00583164">
        <w:rPr>
          <w:rFonts w:hint="eastAsia"/>
        </w:rPr>
        <w:t>堆置垃圾</w:t>
      </w:r>
      <w:r w:rsidR="001F6A07" w:rsidRPr="001F6A07">
        <w:rPr>
          <w:rFonts w:hint="eastAsia"/>
        </w:rPr>
        <w:t>完成轉運至崁頂焚化廠處理</w:t>
      </w:r>
      <w:r w:rsidR="00FD45D1">
        <w:rPr>
          <w:rFonts w:hint="eastAsia"/>
        </w:rPr>
        <w:t>」</w:t>
      </w:r>
      <w:r w:rsidR="00817E79">
        <w:rPr>
          <w:rFonts w:hint="eastAsia"/>
        </w:rPr>
        <w:t>云云。</w:t>
      </w:r>
    </w:p>
    <w:p w:rsidR="00072E9B" w:rsidRPr="00947730" w:rsidRDefault="00FD45D1" w:rsidP="004574B4">
      <w:pPr>
        <w:pStyle w:val="3"/>
      </w:pPr>
      <w:proofErr w:type="gramStart"/>
      <w:r w:rsidRPr="00B055F6">
        <w:rPr>
          <w:rFonts w:hint="eastAsia"/>
        </w:rPr>
        <w:t>惟</w:t>
      </w:r>
      <w:r w:rsidR="00D04204" w:rsidRPr="00B055F6">
        <w:rPr>
          <w:rFonts w:hint="eastAsia"/>
        </w:rPr>
        <w:t>細究</w:t>
      </w:r>
      <w:proofErr w:type="gramEnd"/>
      <w:r w:rsidR="00E46ECA" w:rsidRPr="00B055F6">
        <w:rPr>
          <w:rFonts w:hint="eastAsia"/>
        </w:rPr>
        <w:t>上述各</w:t>
      </w:r>
      <w:r w:rsidR="004A5C6E">
        <w:rPr>
          <w:rFonts w:hint="eastAsia"/>
        </w:rPr>
        <w:t>級</w:t>
      </w:r>
      <w:r w:rsidR="00E46ECA" w:rsidRPr="00B055F6">
        <w:rPr>
          <w:rFonts w:hint="eastAsia"/>
        </w:rPr>
        <w:t>環保機關查復之原因</w:t>
      </w:r>
      <w:r w:rsidRPr="00B055F6">
        <w:rPr>
          <w:rFonts w:hint="eastAsia"/>
        </w:rPr>
        <w:t>，</w:t>
      </w:r>
      <w:proofErr w:type="gramStart"/>
      <w:r w:rsidR="00817E79" w:rsidRPr="00B055F6">
        <w:rPr>
          <w:rFonts w:hint="eastAsia"/>
        </w:rPr>
        <w:t>除</w:t>
      </w:r>
      <w:r w:rsidR="00D10DBB" w:rsidRPr="006E0C39">
        <w:rPr>
          <w:rFonts w:hAnsi="標楷體" w:hint="eastAsia"/>
        </w:rPr>
        <w:t>禽流</w:t>
      </w:r>
      <w:proofErr w:type="gramEnd"/>
      <w:r w:rsidR="00D10DBB" w:rsidRPr="006E0C39">
        <w:rPr>
          <w:rFonts w:hAnsi="標楷體" w:hint="eastAsia"/>
        </w:rPr>
        <w:t>感發生無法預測，</w:t>
      </w:r>
      <w:r w:rsidR="00DB2E44" w:rsidRPr="006E0C39">
        <w:rPr>
          <w:rFonts w:hAnsi="標楷體" w:hint="eastAsia"/>
        </w:rPr>
        <w:t>各地焚化廠</w:t>
      </w:r>
      <w:r w:rsidR="00F06846" w:rsidRPr="006E0C39">
        <w:rPr>
          <w:rFonts w:hAnsi="標楷體" w:hint="eastAsia"/>
        </w:rPr>
        <w:t>應急</w:t>
      </w:r>
      <w:r w:rsidR="00975E7C" w:rsidRPr="006E0C39">
        <w:rPr>
          <w:rFonts w:hAnsi="標楷體" w:hint="eastAsia"/>
        </w:rPr>
        <w:t>配合</w:t>
      </w:r>
      <w:r w:rsidR="00F72DD8" w:rsidRPr="006E0C39">
        <w:rPr>
          <w:rFonts w:hAnsi="標楷體" w:hint="eastAsia"/>
        </w:rPr>
        <w:t>騰出容量</w:t>
      </w:r>
      <w:r w:rsidR="00B055F6" w:rsidRPr="006E0C39">
        <w:rPr>
          <w:rFonts w:hAnsi="標楷體" w:hint="eastAsia"/>
        </w:rPr>
        <w:t>移作</w:t>
      </w:r>
      <w:r w:rsidR="00AD575C" w:rsidRPr="006E0C39">
        <w:rPr>
          <w:rFonts w:hAnsi="標楷體" w:hint="eastAsia"/>
        </w:rPr>
        <w:t>協助</w:t>
      </w:r>
      <w:r w:rsidR="00DB2E44" w:rsidRPr="006E0C39">
        <w:rPr>
          <w:rFonts w:hAnsi="標楷體" w:hint="eastAsia"/>
        </w:rPr>
        <w:t>農政</w:t>
      </w:r>
      <w:r w:rsidR="00C05CBE" w:rsidRPr="006E0C39">
        <w:rPr>
          <w:rFonts w:hAnsi="標楷體" w:hint="eastAsia"/>
        </w:rPr>
        <w:t>等</w:t>
      </w:r>
      <w:r w:rsidR="00DB2E44" w:rsidRPr="006E0C39">
        <w:rPr>
          <w:rFonts w:hAnsi="標楷體" w:hint="eastAsia"/>
        </w:rPr>
        <w:t>主管機關</w:t>
      </w:r>
      <w:r w:rsidR="00AD575C" w:rsidRPr="006E0C39">
        <w:rPr>
          <w:rFonts w:hAnsi="標楷體" w:hint="eastAsia"/>
        </w:rPr>
        <w:t>銷毀處理禽畜屍體</w:t>
      </w:r>
      <w:r w:rsidR="00D10DBB" w:rsidRPr="006E0C39">
        <w:rPr>
          <w:rFonts w:hAnsi="標楷體" w:hint="eastAsia"/>
        </w:rPr>
        <w:t>，</w:t>
      </w:r>
      <w:r w:rsidR="00DB2E44" w:rsidRPr="006E0C39">
        <w:rPr>
          <w:rFonts w:hAnsi="標楷體" w:hint="eastAsia"/>
        </w:rPr>
        <w:t>自難以</w:t>
      </w:r>
      <w:r w:rsidR="00D10DBB" w:rsidRPr="006E0C39">
        <w:rPr>
          <w:rFonts w:hAnsi="標楷體" w:hint="eastAsia"/>
        </w:rPr>
        <w:t>歸責環保機關</w:t>
      </w:r>
      <w:r w:rsidR="00817E79" w:rsidRPr="006E0C39">
        <w:rPr>
          <w:rFonts w:hAnsi="標楷體" w:hint="eastAsia"/>
        </w:rPr>
        <w:t>之外</w:t>
      </w:r>
      <w:r w:rsidR="00D10DBB" w:rsidRPr="006E0C39">
        <w:rPr>
          <w:rFonts w:hAnsi="標楷體" w:hint="eastAsia"/>
        </w:rPr>
        <w:t>，</w:t>
      </w:r>
      <w:r w:rsidRPr="00B055F6">
        <w:rPr>
          <w:rFonts w:hint="eastAsia"/>
        </w:rPr>
        <w:t>臺灣燈會活動</w:t>
      </w:r>
      <w:r w:rsidR="00E6788C">
        <w:rPr>
          <w:rFonts w:hint="eastAsia"/>
        </w:rPr>
        <w:t>並</w:t>
      </w:r>
      <w:r w:rsidRPr="00B055F6">
        <w:rPr>
          <w:rFonts w:hint="eastAsia"/>
        </w:rPr>
        <w:t>非首次舉辦，承辦</w:t>
      </w:r>
      <w:r w:rsidR="00AD575C" w:rsidRPr="00B055F6">
        <w:rPr>
          <w:rFonts w:hint="eastAsia"/>
        </w:rPr>
        <w:t>之</w:t>
      </w:r>
      <w:r w:rsidRPr="00B055F6">
        <w:rPr>
          <w:rFonts w:hint="eastAsia"/>
        </w:rPr>
        <w:t>縣市政府事前</w:t>
      </w:r>
      <w:r w:rsidR="00E6788C">
        <w:rPr>
          <w:rFonts w:hint="eastAsia"/>
        </w:rPr>
        <w:t>自</w:t>
      </w:r>
      <w:r w:rsidRPr="00B055F6">
        <w:rPr>
          <w:rFonts w:hint="eastAsia"/>
        </w:rPr>
        <w:t>應</w:t>
      </w:r>
      <w:r w:rsidR="00B04109" w:rsidRPr="00B055F6">
        <w:rPr>
          <w:rFonts w:hint="eastAsia"/>
        </w:rPr>
        <w:t>借鏡他縣市辦理經驗，</w:t>
      </w:r>
      <w:r w:rsidRPr="00B055F6">
        <w:rPr>
          <w:rFonts w:hint="eastAsia"/>
        </w:rPr>
        <w:t>預估垃圾產量而</w:t>
      </w:r>
      <w:r w:rsidR="002A6179" w:rsidRPr="00B055F6">
        <w:rPr>
          <w:rFonts w:hint="eastAsia"/>
        </w:rPr>
        <w:t>對其處理方法、容量</w:t>
      </w:r>
      <w:r w:rsidRPr="00B055F6">
        <w:rPr>
          <w:rFonts w:hint="eastAsia"/>
        </w:rPr>
        <w:t>有所</w:t>
      </w:r>
      <w:r w:rsidR="00B055F6" w:rsidRPr="00B055F6">
        <w:rPr>
          <w:rFonts w:hint="eastAsia"/>
        </w:rPr>
        <w:t>規劃</w:t>
      </w:r>
      <w:r w:rsidRPr="00B055F6">
        <w:rPr>
          <w:rFonts w:hint="eastAsia"/>
        </w:rPr>
        <w:t>因應，</w:t>
      </w:r>
      <w:r w:rsidR="00AD575C" w:rsidRPr="00B055F6">
        <w:rPr>
          <w:rFonts w:hint="eastAsia"/>
        </w:rPr>
        <w:t>且</w:t>
      </w:r>
      <w:r w:rsidRPr="00B055F6">
        <w:rPr>
          <w:rFonts w:hint="eastAsia"/>
        </w:rPr>
        <w:t>各</w:t>
      </w:r>
      <w:r w:rsidR="00E12617" w:rsidRPr="00B055F6">
        <w:rPr>
          <w:rFonts w:hint="eastAsia"/>
        </w:rPr>
        <w:t>焚化</w:t>
      </w:r>
      <w:r w:rsidRPr="00B055F6">
        <w:rPr>
          <w:rFonts w:hint="eastAsia"/>
        </w:rPr>
        <w:t>廠歲修時間過度集中</w:t>
      </w:r>
      <w:r w:rsidR="00E6788C">
        <w:rPr>
          <w:rFonts w:hint="eastAsia"/>
        </w:rPr>
        <w:t>亦</w:t>
      </w:r>
      <w:r w:rsidRPr="00B055F6">
        <w:rPr>
          <w:rFonts w:hint="eastAsia"/>
        </w:rPr>
        <w:t>非</w:t>
      </w:r>
      <w:r w:rsidR="005C470F" w:rsidRPr="00B055F6">
        <w:rPr>
          <w:rFonts w:hint="eastAsia"/>
        </w:rPr>
        <w:t>104</w:t>
      </w:r>
      <w:r w:rsidRPr="00B055F6">
        <w:rPr>
          <w:rFonts w:hint="eastAsia"/>
        </w:rPr>
        <w:t>年始</w:t>
      </w:r>
      <w:r w:rsidR="00793662" w:rsidRPr="00B055F6">
        <w:rPr>
          <w:rFonts w:hint="eastAsia"/>
        </w:rPr>
        <w:t>發生</w:t>
      </w:r>
      <w:r w:rsidRPr="00B055F6">
        <w:rPr>
          <w:rFonts w:hint="eastAsia"/>
        </w:rPr>
        <w:t>，各環保機關</w:t>
      </w:r>
      <w:r w:rsidR="00D04204" w:rsidRPr="00B055F6">
        <w:rPr>
          <w:rFonts w:hint="eastAsia"/>
        </w:rPr>
        <w:t>早</w:t>
      </w:r>
      <w:r w:rsidRPr="00B055F6">
        <w:rPr>
          <w:rFonts w:hint="eastAsia"/>
        </w:rPr>
        <w:t>應相互協調</w:t>
      </w:r>
      <w:r w:rsidR="00DE4C9A" w:rsidRPr="00B055F6">
        <w:rPr>
          <w:rFonts w:hint="eastAsia"/>
        </w:rPr>
        <w:t>預警</w:t>
      </w:r>
      <w:r w:rsidRPr="00B055F6">
        <w:rPr>
          <w:rFonts w:hint="eastAsia"/>
        </w:rPr>
        <w:t>，</w:t>
      </w:r>
      <w:r w:rsidR="00817E79" w:rsidRPr="00B055F6">
        <w:rPr>
          <w:rFonts w:hint="eastAsia"/>
        </w:rPr>
        <w:t>其餘</w:t>
      </w:r>
      <w:r w:rsidR="00F72DD8" w:rsidRPr="006E0C39">
        <w:rPr>
          <w:rFonts w:hAnsi="標楷體" w:hint="eastAsia"/>
        </w:rPr>
        <w:t>「</w:t>
      </w:r>
      <w:r w:rsidR="00793662" w:rsidRPr="00B055F6">
        <w:rPr>
          <w:rFonts w:hint="eastAsia"/>
        </w:rPr>
        <w:t>調漲</w:t>
      </w:r>
      <w:r w:rsidR="00F72DD8" w:rsidRPr="00B055F6">
        <w:rPr>
          <w:rFonts w:hint="eastAsia"/>
        </w:rPr>
        <w:t>進廠</w:t>
      </w:r>
      <w:r w:rsidR="00793662" w:rsidRPr="00B055F6">
        <w:rPr>
          <w:rFonts w:hint="eastAsia"/>
        </w:rPr>
        <w:t>處理費</w:t>
      </w:r>
      <w:r w:rsidR="00F72DD8" w:rsidRPr="006E0C39">
        <w:rPr>
          <w:rFonts w:hAnsi="標楷體" w:hint="eastAsia"/>
        </w:rPr>
        <w:t>」</w:t>
      </w:r>
      <w:r w:rsidR="00793662" w:rsidRPr="00B055F6">
        <w:rPr>
          <w:rFonts w:hint="eastAsia"/>
        </w:rPr>
        <w:t>、</w:t>
      </w:r>
      <w:r w:rsidR="00F72DD8" w:rsidRPr="006E0C39">
        <w:rPr>
          <w:rFonts w:hAnsi="標楷體" w:hint="eastAsia"/>
        </w:rPr>
        <w:t>「</w:t>
      </w:r>
      <w:r w:rsidR="00793662" w:rsidRPr="00B055F6">
        <w:rPr>
          <w:rFonts w:hint="eastAsia"/>
        </w:rPr>
        <w:t>超收事業廢棄物</w:t>
      </w:r>
      <w:r w:rsidR="00F72DD8" w:rsidRPr="006E0C39">
        <w:rPr>
          <w:rFonts w:hAnsi="標楷體" w:hint="eastAsia"/>
        </w:rPr>
        <w:t>」</w:t>
      </w:r>
      <w:r w:rsidR="00793662" w:rsidRPr="00B055F6">
        <w:rPr>
          <w:rFonts w:hint="eastAsia"/>
        </w:rPr>
        <w:t>、</w:t>
      </w:r>
      <w:r w:rsidR="00F72DD8" w:rsidRPr="006E0C39">
        <w:rPr>
          <w:rFonts w:hAnsi="標楷體" w:hint="eastAsia"/>
        </w:rPr>
        <w:t>「</w:t>
      </w:r>
      <w:r w:rsidR="00793662" w:rsidRPr="00B055F6">
        <w:rPr>
          <w:rFonts w:hint="eastAsia"/>
        </w:rPr>
        <w:t>焚化廠</w:t>
      </w:r>
      <w:proofErr w:type="gramStart"/>
      <w:r w:rsidR="00F06846" w:rsidRPr="00B055F6">
        <w:rPr>
          <w:rFonts w:hint="eastAsia"/>
        </w:rPr>
        <w:t>廠</w:t>
      </w:r>
      <w:proofErr w:type="gramEnd"/>
      <w:r w:rsidR="00F06846" w:rsidRPr="00B055F6">
        <w:rPr>
          <w:rFonts w:hint="eastAsia"/>
        </w:rPr>
        <w:t>齡增加</w:t>
      </w:r>
      <w:r w:rsidR="00F72DD8" w:rsidRPr="006E0C39">
        <w:rPr>
          <w:rFonts w:hAnsi="標楷體" w:hint="eastAsia"/>
        </w:rPr>
        <w:t>」</w:t>
      </w:r>
      <w:r w:rsidR="00F06846" w:rsidRPr="00B055F6">
        <w:rPr>
          <w:rFonts w:hint="eastAsia"/>
        </w:rPr>
        <w:t>、</w:t>
      </w:r>
      <w:r w:rsidR="00F72DD8" w:rsidRPr="006E0C39">
        <w:rPr>
          <w:rFonts w:hAnsi="標楷體" w:hint="eastAsia"/>
        </w:rPr>
        <w:t>「</w:t>
      </w:r>
      <w:r w:rsidR="00F06846" w:rsidRPr="00B055F6">
        <w:rPr>
          <w:rFonts w:hint="eastAsia"/>
        </w:rPr>
        <w:t>運轉效能降低</w:t>
      </w:r>
      <w:r w:rsidR="00F72DD8" w:rsidRPr="006E0C39">
        <w:rPr>
          <w:rFonts w:hAnsi="標楷體" w:hint="eastAsia"/>
        </w:rPr>
        <w:t>」</w:t>
      </w:r>
      <w:r w:rsidR="00F06846" w:rsidRPr="00B055F6">
        <w:rPr>
          <w:rFonts w:hint="eastAsia"/>
        </w:rPr>
        <w:t>、</w:t>
      </w:r>
      <w:r w:rsidR="00F72DD8" w:rsidRPr="006E0C39">
        <w:rPr>
          <w:rFonts w:hAnsi="標楷體" w:hint="eastAsia"/>
        </w:rPr>
        <w:t>「</w:t>
      </w:r>
      <w:r w:rsidR="00F06846" w:rsidRPr="00B055F6">
        <w:rPr>
          <w:rFonts w:hint="eastAsia"/>
        </w:rPr>
        <w:t>已</w:t>
      </w:r>
      <w:r w:rsidR="00E33BCC" w:rsidRPr="00B055F6">
        <w:rPr>
          <w:rFonts w:hint="eastAsia"/>
        </w:rPr>
        <w:t>施工或</w:t>
      </w:r>
      <w:r w:rsidR="00F06846" w:rsidRPr="00B055F6">
        <w:rPr>
          <w:rFonts w:hint="eastAsia"/>
        </w:rPr>
        <w:t>興建完成卻無法營運</w:t>
      </w:r>
      <w:r w:rsidR="00F72DD8" w:rsidRPr="006E0C39">
        <w:rPr>
          <w:rFonts w:hAnsi="標楷體" w:hint="eastAsia"/>
        </w:rPr>
        <w:t>」</w:t>
      </w:r>
      <w:r w:rsidR="00E33F1E" w:rsidRPr="006E0C39">
        <w:rPr>
          <w:rFonts w:hAnsi="標楷體" w:hint="eastAsia"/>
        </w:rPr>
        <w:t>「</w:t>
      </w:r>
      <w:proofErr w:type="gramStart"/>
      <w:r w:rsidR="00E33F1E" w:rsidRPr="006E0C39">
        <w:rPr>
          <w:rFonts w:hAnsi="標楷體" w:hint="eastAsia"/>
        </w:rPr>
        <w:t>縣市間原簽署</w:t>
      </w:r>
      <w:proofErr w:type="gramEnd"/>
      <w:r w:rsidR="00E33F1E" w:rsidRPr="006E0C39">
        <w:rPr>
          <w:rFonts w:hAnsi="標楷體" w:hint="eastAsia"/>
        </w:rPr>
        <w:t>之區域合作互助行政契約屆期」</w:t>
      </w:r>
      <w:r w:rsidR="00B04109" w:rsidRPr="00B055F6">
        <w:rPr>
          <w:rFonts w:hint="eastAsia"/>
        </w:rPr>
        <w:t>等因素</w:t>
      </w:r>
      <w:r w:rsidR="00F72DD8" w:rsidRPr="00B055F6">
        <w:rPr>
          <w:rFonts w:hint="eastAsia"/>
        </w:rPr>
        <w:t>，</w:t>
      </w:r>
      <w:proofErr w:type="gramStart"/>
      <w:r w:rsidR="00E12617" w:rsidRPr="00B055F6">
        <w:rPr>
          <w:rFonts w:hint="eastAsia"/>
        </w:rPr>
        <w:t>亦均非驟</w:t>
      </w:r>
      <w:r w:rsidR="00DE4C9A" w:rsidRPr="00B055F6">
        <w:rPr>
          <w:rFonts w:hint="eastAsia"/>
        </w:rPr>
        <w:t>然</w:t>
      </w:r>
      <w:proofErr w:type="gramEnd"/>
      <w:r w:rsidR="00DE4C9A" w:rsidRPr="00B055F6">
        <w:rPr>
          <w:rFonts w:hint="eastAsia"/>
        </w:rPr>
        <w:t>發生</w:t>
      </w:r>
      <w:r w:rsidR="00B61F6C" w:rsidRPr="00B055F6">
        <w:rPr>
          <w:rFonts w:hint="eastAsia"/>
        </w:rPr>
        <w:t>而無從應變</w:t>
      </w:r>
      <w:r w:rsidR="00DE4C9A" w:rsidRPr="00B055F6">
        <w:rPr>
          <w:rFonts w:hint="eastAsia"/>
        </w:rPr>
        <w:t>，</w:t>
      </w:r>
      <w:r w:rsidR="00F72DD8" w:rsidRPr="00B055F6">
        <w:rPr>
          <w:rFonts w:hint="eastAsia"/>
        </w:rPr>
        <w:t>悉屬</w:t>
      </w:r>
      <w:r w:rsidR="00037A7C" w:rsidRPr="00B055F6">
        <w:rPr>
          <w:rFonts w:hint="eastAsia"/>
        </w:rPr>
        <w:t>轄區環保主管機關</w:t>
      </w:r>
      <w:r w:rsidR="00B04109" w:rsidRPr="00B055F6">
        <w:rPr>
          <w:rFonts w:hint="eastAsia"/>
        </w:rPr>
        <w:t>早</w:t>
      </w:r>
      <w:r w:rsidR="00F72DD8" w:rsidRPr="00F72DD8">
        <w:rPr>
          <w:rFonts w:hint="eastAsia"/>
        </w:rPr>
        <w:t>應</w:t>
      </w:r>
      <w:r w:rsidR="00B04109" w:rsidRPr="00B04109">
        <w:rPr>
          <w:rFonts w:hint="eastAsia"/>
        </w:rPr>
        <w:t>本於職責預先防範，</w:t>
      </w:r>
      <w:r w:rsidR="00E33F1E">
        <w:rPr>
          <w:rFonts w:hint="eastAsia"/>
        </w:rPr>
        <w:t>從而</w:t>
      </w:r>
      <w:r w:rsidR="00B04109">
        <w:rPr>
          <w:rFonts w:hint="eastAsia"/>
        </w:rPr>
        <w:t>擬妥應變方案</w:t>
      </w:r>
      <w:r w:rsidR="00B04109" w:rsidRPr="00B055F6">
        <w:rPr>
          <w:rFonts w:hint="eastAsia"/>
        </w:rPr>
        <w:t>而</w:t>
      </w:r>
      <w:r w:rsidR="00F72DD8" w:rsidRPr="00B055F6">
        <w:rPr>
          <w:rFonts w:hint="eastAsia"/>
        </w:rPr>
        <w:t>全力執行</w:t>
      </w:r>
      <w:r w:rsidR="00E6788C">
        <w:rPr>
          <w:rFonts w:hint="eastAsia"/>
        </w:rPr>
        <w:t>者</w:t>
      </w:r>
      <w:r w:rsidR="006E0C39">
        <w:rPr>
          <w:rFonts w:hint="eastAsia"/>
        </w:rPr>
        <w:t>，</w:t>
      </w:r>
      <w:proofErr w:type="gramStart"/>
      <w:r w:rsidR="006E0C39">
        <w:rPr>
          <w:rFonts w:hint="eastAsia"/>
        </w:rPr>
        <w:t>此觀</w:t>
      </w:r>
      <w:r w:rsidR="00E6788C">
        <w:rPr>
          <w:rFonts w:hint="eastAsia"/>
        </w:rPr>
        <w:t>諸</w:t>
      </w:r>
      <w:proofErr w:type="gramEnd"/>
      <w:r w:rsidR="006E0C39">
        <w:rPr>
          <w:rFonts w:hint="eastAsia"/>
        </w:rPr>
        <w:t>本院諮詢專家學者之意見略</w:t>
      </w:r>
      <w:proofErr w:type="gramStart"/>
      <w:r w:rsidR="006E0C39">
        <w:rPr>
          <w:rFonts w:hint="eastAsia"/>
        </w:rPr>
        <w:t>以</w:t>
      </w:r>
      <w:proofErr w:type="gramEnd"/>
      <w:r w:rsidR="006E0C39">
        <w:rPr>
          <w:rFonts w:hint="eastAsia"/>
        </w:rPr>
        <w:t>：</w:t>
      </w:r>
      <w:r w:rsidR="006E0C39" w:rsidRPr="006E0C39">
        <w:rPr>
          <w:rFonts w:hAnsi="標楷體" w:hint="eastAsia"/>
        </w:rPr>
        <w:t>「</w:t>
      </w:r>
      <w:r w:rsidR="006E0C39" w:rsidRPr="007D7719">
        <w:rPr>
          <w:rFonts w:hint="eastAsia"/>
        </w:rPr>
        <w:t>辦理燈會會增加垃圾量是事前就可預知的，</w:t>
      </w:r>
      <w:proofErr w:type="gramStart"/>
      <w:r w:rsidR="006E0C39" w:rsidRPr="007D7719">
        <w:rPr>
          <w:rFonts w:hint="eastAsia"/>
        </w:rPr>
        <w:t>但禽流</w:t>
      </w:r>
      <w:proofErr w:type="gramEnd"/>
      <w:r w:rsidR="006E0C39" w:rsidRPr="007D7719">
        <w:rPr>
          <w:rFonts w:hint="eastAsia"/>
        </w:rPr>
        <w:t>感是突然發生，這兩件事</w:t>
      </w:r>
      <w:r w:rsidR="006E0C39">
        <w:rPr>
          <w:rFonts w:hint="eastAsia"/>
        </w:rPr>
        <w:t>是</w:t>
      </w:r>
      <w:r w:rsidR="006E0C39" w:rsidRPr="007D7719">
        <w:rPr>
          <w:rFonts w:hint="eastAsia"/>
        </w:rPr>
        <w:t>不一樣的</w:t>
      </w:r>
      <w:r w:rsidR="006E0C39" w:rsidRPr="006E0C39">
        <w:rPr>
          <w:rFonts w:hAnsi="標楷體" w:hint="eastAsia"/>
        </w:rPr>
        <w:t>」</w:t>
      </w:r>
      <w:r w:rsidR="006E0C39">
        <w:rPr>
          <w:rFonts w:hAnsi="標楷體" w:hint="eastAsia"/>
        </w:rPr>
        <w:t>自明</w:t>
      </w:r>
      <w:r w:rsidR="00E33F1E">
        <w:rPr>
          <w:rFonts w:hint="eastAsia"/>
        </w:rPr>
        <w:t>。</w:t>
      </w:r>
      <w:r w:rsidR="00DE4C9A">
        <w:rPr>
          <w:rFonts w:hint="eastAsia"/>
        </w:rPr>
        <w:t>又，</w:t>
      </w:r>
      <w:r w:rsidR="00E33F1E">
        <w:rPr>
          <w:rFonts w:hint="eastAsia"/>
        </w:rPr>
        <w:t>各級環保機關</w:t>
      </w:r>
      <w:r w:rsidR="00DE4C9A">
        <w:rPr>
          <w:rFonts w:hint="eastAsia"/>
        </w:rPr>
        <w:t>允應</w:t>
      </w:r>
      <w:r w:rsidR="00E33F1E">
        <w:rPr>
          <w:rFonts w:hint="eastAsia"/>
        </w:rPr>
        <w:t>依公務人員交代條例切實執行</w:t>
      </w:r>
      <w:r w:rsidR="002A6179">
        <w:rPr>
          <w:rFonts w:hint="eastAsia"/>
        </w:rPr>
        <w:t>移</w:t>
      </w:r>
      <w:r w:rsidR="00E33F1E">
        <w:rPr>
          <w:rFonts w:hint="eastAsia"/>
        </w:rPr>
        <w:t>交</w:t>
      </w:r>
      <w:r w:rsidR="002A6179">
        <w:rPr>
          <w:rFonts w:hint="eastAsia"/>
        </w:rPr>
        <w:t>及交接</w:t>
      </w:r>
      <w:r w:rsidR="004E14C4">
        <w:rPr>
          <w:rFonts w:hint="eastAsia"/>
        </w:rPr>
        <w:t>事宜</w:t>
      </w:r>
      <w:r w:rsidR="002A6179">
        <w:rPr>
          <w:rFonts w:hint="eastAsia"/>
        </w:rPr>
        <w:t>，</w:t>
      </w:r>
      <w:proofErr w:type="gramStart"/>
      <w:r w:rsidR="002A6179">
        <w:rPr>
          <w:rFonts w:hint="eastAsia"/>
        </w:rPr>
        <w:t>俾</w:t>
      </w:r>
      <w:proofErr w:type="gramEnd"/>
      <w:r w:rsidR="002A6179">
        <w:rPr>
          <w:rFonts w:hint="eastAsia"/>
        </w:rPr>
        <w:t>讓轄區環保事務</w:t>
      </w:r>
      <w:proofErr w:type="gramStart"/>
      <w:r w:rsidR="00DE4C9A">
        <w:rPr>
          <w:rFonts w:hint="eastAsia"/>
        </w:rPr>
        <w:t>無縫接軌</w:t>
      </w:r>
      <w:proofErr w:type="gramEnd"/>
      <w:r w:rsidR="002A6179">
        <w:rPr>
          <w:rFonts w:hint="eastAsia"/>
        </w:rPr>
        <w:t>，</w:t>
      </w:r>
      <w:r w:rsidR="00351DB9">
        <w:rPr>
          <w:rFonts w:hint="eastAsia"/>
        </w:rPr>
        <w:t>自</w:t>
      </w:r>
      <w:r w:rsidR="00E22769">
        <w:rPr>
          <w:rFonts w:hint="eastAsia"/>
        </w:rPr>
        <w:t>難</w:t>
      </w:r>
      <w:r w:rsidR="00351DB9">
        <w:rPr>
          <w:rFonts w:hint="eastAsia"/>
        </w:rPr>
        <w:t>以</w:t>
      </w:r>
      <w:r w:rsidR="00DE4C9A" w:rsidRPr="006E0C39">
        <w:rPr>
          <w:rFonts w:hAnsi="標楷體" w:hint="eastAsia"/>
        </w:rPr>
        <w:t>「地方執政</w:t>
      </w:r>
      <w:r w:rsidR="00975E7C" w:rsidRPr="006E0C39">
        <w:rPr>
          <w:rFonts w:hAnsi="標楷體" w:hint="eastAsia"/>
        </w:rPr>
        <w:t>者</w:t>
      </w:r>
      <w:r w:rsidR="00DE4C9A" w:rsidRPr="006E0C39">
        <w:rPr>
          <w:rFonts w:hAnsi="標楷體" w:hint="eastAsia"/>
        </w:rPr>
        <w:t>易主」</w:t>
      </w:r>
      <w:r w:rsidR="00351DB9" w:rsidRPr="006E0C39">
        <w:rPr>
          <w:rFonts w:hAnsi="標楷體" w:hint="eastAsia"/>
        </w:rPr>
        <w:t>為由，</w:t>
      </w:r>
      <w:r w:rsidR="00DE4C9A" w:rsidRPr="006E0C39">
        <w:rPr>
          <w:rFonts w:hAnsi="標楷體" w:hint="eastAsia"/>
        </w:rPr>
        <w:t>而影響公務之遂行</w:t>
      </w:r>
      <w:r w:rsidR="00ED4DE1" w:rsidRPr="006E0C39">
        <w:rPr>
          <w:rFonts w:hAnsi="標楷體" w:hint="eastAsia"/>
        </w:rPr>
        <w:t>，尤以家戶垃圾能否有效清運處理，</w:t>
      </w:r>
      <w:proofErr w:type="gramStart"/>
      <w:r w:rsidR="00ED4DE1" w:rsidRPr="006E0C39">
        <w:rPr>
          <w:rFonts w:hAnsi="標楷體" w:hint="eastAsia"/>
        </w:rPr>
        <w:t>攸</w:t>
      </w:r>
      <w:proofErr w:type="gramEnd"/>
      <w:r w:rsidR="00ED4DE1" w:rsidRPr="006E0C39">
        <w:rPr>
          <w:rFonts w:hAnsi="標楷體" w:hint="eastAsia"/>
        </w:rPr>
        <w:t>關民眾生活及環境品質甚</w:t>
      </w:r>
      <w:proofErr w:type="gramStart"/>
      <w:r w:rsidR="00ED4DE1" w:rsidRPr="006E0C39">
        <w:rPr>
          <w:rFonts w:hAnsi="標楷體" w:hint="eastAsia"/>
        </w:rPr>
        <w:t>鉅</w:t>
      </w:r>
      <w:proofErr w:type="gramEnd"/>
      <w:r w:rsidR="00ED4DE1" w:rsidRPr="006E0C39">
        <w:rPr>
          <w:rFonts w:hAnsi="標楷體" w:hint="eastAsia"/>
        </w:rPr>
        <w:t>，主管機關更應</w:t>
      </w:r>
      <w:r w:rsidR="004B3634" w:rsidRPr="006E0C39">
        <w:rPr>
          <w:rFonts w:hAnsi="標楷體" w:hint="eastAsia"/>
        </w:rPr>
        <w:t>秉於專業</w:t>
      </w:r>
      <w:r w:rsidR="00E22769" w:rsidRPr="006E0C39">
        <w:rPr>
          <w:rFonts w:hAnsi="標楷體" w:hint="eastAsia"/>
        </w:rPr>
        <w:t>警</w:t>
      </w:r>
      <w:r w:rsidR="00E22769" w:rsidRPr="006E0C39">
        <w:rPr>
          <w:rFonts w:hAnsi="標楷體" w:hint="eastAsia"/>
        </w:rPr>
        <w:lastRenderedPageBreak/>
        <w:t>覺</w:t>
      </w:r>
      <w:r w:rsidR="004B3634" w:rsidRPr="006E0C39">
        <w:rPr>
          <w:rFonts w:hAnsi="標楷體" w:hint="eastAsia"/>
        </w:rPr>
        <w:t>性</w:t>
      </w:r>
      <w:r w:rsidR="00E22769" w:rsidRPr="006E0C39">
        <w:rPr>
          <w:rFonts w:hAnsi="標楷體" w:hint="eastAsia"/>
        </w:rPr>
        <w:t>而</w:t>
      </w:r>
      <w:r w:rsidR="00ED4DE1" w:rsidRPr="006E0C39">
        <w:rPr>
          <w:rFonts w:hAnsi="標楷體" w:hint="eastAsia"/>
        </w:rPr>
        <w:t>列為優先處理事項</w:t>
      </w:r>
      <w:r w:rsidR="00DE4C9A" w:rsidRPr="006E0C39">
        <w:rPr>
          <w:rFonts w:hAnsi="標楷體" w:hint="eastAsia"/>
        </w:rPr>
        <w:t>。</w:t>
      </w:r>
      <w:proofErr w:type="gramStart"/>
      <w:r w:rsidR="00DE4C9A" w:rsidRPr="006E0C39">
        <w:rPr>
          <w:rFonts w:hAnsi="標楷體" w:hint="eastAsia"/>
        </w:rPr>
        <w:t>況</w:t>
      </w:r>
      <w:proofErr w:type="gramEnd"/>
      <w:r w:rsidR="003B2FC1" w:rsidRPr="006E0C39">
        <w:rPr>
          <w:rFonts w:hAnsi="標楷體" w:hint="eastAsia"/>
        </w:rPr>
        <w:t>各直轄市、縣市政府</w:t>
      </w:r>
      <w:r w:rsidR="003B2FC1">
        <w:rPr>
          <w:rFonts w:hint="eastAsia"/>
        </w:rPr>
        <w:t>對</w:t>
      </w:r>
      <w:r w:rsidR="00EA3288">
        <w:rPr>
          <w:rFonts w:hint="eastAsia"/>
        </w:rPr>
        <w:t>於</w:t>
      </w:r>
      <w:r w:rsidR="003B2FC1">
        <w:rPr>
          <w:rFonts w:hint="eastAsia"/>
        </w:rPr>
        <w:t>轄區垃圾處理</w:t>
      </w:r>
      <w:r w:rsidR="005A2A6B">
        <w:rPr>
          <w:rFonts w:hint="eastAsia"/>
        </w:rPr>
        <w:t>等自治事務</w:t>
      </w:r>
      <w:r w:rsidR="003B2FC1">
        <w:rPr>
          <w:rFonts w:hint="eastAsia"/>
        </w:rPr>
        <w:t>之</w:t>
      </w:r>
      <w:r w:rsidR="00DA5855">
        <w:rPr>
          <w:rFonts w:hint="eastAsia"/>
        </w:rPr>
        <w:t>短、中、長期各層面</w:t>
      </w:r>
      <w:r w:rsidR="003B2FC1">
        <w:rPr>
          <w:rFonts w:hint="eastAsia"/>
        </w:rPr>
        <w:t>問題及困境</w:t>
      </w:r>
      <w:r w:rsidR="00DE4C9A" w:rsidRPr="006E0C39">
        <w:rPr>
          <w:rFonts w:hAnsi="標楷體" w:hint="eastAsia"/>
        </w:rPr>
        <w:t>，</w:t>
      </w:r>
      <w:r w:rsidR="00EA3288" w:rsidRPr="006E0C39">
        <w:rPr>
          <w:rFonts w:hAnsi="標楷體" w:hint="eastAsia"/>
        </w:rPr>
        <w:t>本應</w:t>
      </w:r>
      <w:r w:rsidR="005441B1">
        <w:rPr>
          <w:rFonts w:hAnsi="標楷體" w:hint="eastAsia"/>
        </w:rPr>
        <w:t>了</w:t>
      </w:r>
      <w:r w:rsidR="003B2FC1" w:rsidRPr="006E0C39">
        <w:rPr>
          <w:rFonts w:hAnsi="標楷體" w:hint="eastAsia"/>
        </w:rPr>
        <w:t>然於胸而能充分掌握，</w:t>
      </w:r>
      <w:r w:rsidR="003B2FC1">
        <w:rPr>
          <w:rFonts w:hint="eastAsia"/>
        </w:rPr>
        <w:t>除</w:t>
      </w:r>
      <w:r w:rsidR="00F72DD8" w:rsidRPr="00F72DD8">
        <w:rPr>
          <w:rFonts w:hint="eastAsia"/>
        </w:rPr>
        <w:t>得與其他直轄市、縣(市)成立區域合作組織、訂定協議、行政契約或以其他方式合作，</w:t>
      </w:r>
      <w:r w:rsidR="003B2FC1">
        <w:rPr>
          <w:rFonts w:hint="eastAsia"/>
        </w:rPr>
        <w:t>更</w:t>
      </w:r>
      <w:r w:rsidR="004E14C4">
        <w:rPr>
          <w:rFonts w:hint="eastAsia"/>
        </w:rPr>
        <w:t>得依行政程序法</w:t>
      </w:r>
      <w:r w:rsidR="00351DB9">
        <w:rPr>
          <w:rFonts w:hint="eastAsia"/>
        </w:rPr>
        <w:t>第19條規定：</w:t>
      </w:r>
      <w:r w:rsidR="00364306" w:rsidRPr="006E0C39">
        <w:rPr>
          <w:rFonts w:hAnsi="標楷體" w:hint="eastAsia"/>
        </w:rPr>
        <w:t>「</w:t>
      </w:r>
      <w:r w:rsidR="00364306">
        <w:rPr>
          <w:rFonts w:hint="eastAsia"/>
        </w:rPr>
        <w:t>行政機關執行職務時，有下列情形之</w:t>
      </w:r>
      <w:proofErr w:type="gramStart"/>
      <w:r w:rsidR="00364306">
        <w:rPr>
          <w:rFonts w:hint="eastAsia"/>
        </w:rPr>
        <w:t>一</w:t>
      </w:r>
      <w:proofErr w:type="gramEnd"/>
      <w:r w:rsidR="00364306">
        <w:rPr>
          <w:rFonts w:hint="eastAsia"/>
        </w:rPr>
        <w:t>者，得向無隸屬關係之其他機關請求協助</w:t>
      </w:r>
      <w:proofErr w:type="gramStart"/>
      <w:r w:rsidR="00364306">
        <w:rPr>
          <w:rFonts w:hint="eastAsia"/>
        </w:rPr>
        <w:t>︰</w:t>
      </w:r>
      <w:proofErr w:type="gramEnd"/>
      <w:r w:rsidR="00E94880" w:rsidRPr="006E0C39">
        <w:rPr>
          <w:rFonts w:hAnsi="標楷體" w:hint="eastAsia"/>
        </w:rPr>
        <w:t>…</w:t>
      </w:r>
      <w:proofErr w:type="gramStart"/>
      <w:r w:rsidR="00E94880" w:rsidRPr="006E0C39">
        <w:rPr>
          <w:rFonts w:hAnsi="標楷體" w:hint="eastAsia"/>
        </w:rPr>
        <w:t>…</w:t>
      </w:r>
      <w:proofErr w:type="gramEnd"/>
      <w:r w:rsidR="000D482F">
        <w:rPr>
          <w:rFonts w:hAnsi="標楷體" w:hint="eastAsia"/>
        </w:rPr>
        <w:t>。</w:t>
      </w:r>
      <w:r w:rsidR="00364306">
        <w:rPr>
          <w:rFonts w:hint="eastAsia"/>
        </w:rPr>
        <w:t>二、因人員、設備不足等事實上之原因，不能獨自執行職務者。</w:t>
      </w:r>
      <w:r w:rsidR="001A3E17" w:rsidRPr="006E0C39">
        <w:rPr>
          <w:rFonts w:hAnsi="標楷體" w:hint="eastAsia"/>
        </w:rPr>
        <w:t>…</w:t>
      </w:r>
      <w:proofErr w:type="gramStart"/>
      <w:r w:rsidR="001A3E17" w:rsidRPr="006E0C39">
        <w:rPr>
          <w:rFonts w:hAnsi="標楷體" w:hint="eastAsia"/>
        </w:rPr>
        <w:t>…</w:t>
      </w:r>
      <w:proofErr w:type="gramEnd"/>
      <w:r w:rsidR="001A3E17" w:rsidRPr="006E0C39">
        <w:rPr>
          <w:rFonts w:hAnsi="標楷體" w:hint="eastAsia"/>
        </w:rPr>
        <w:t>。</w:t>
      </w:r>
      <w:r w:rsidR="00364306">
        <w:rPr>
          <w:rFonts w:hint="eastAsia"/>
        </w:rPr>
        <w:t>五、由被請求機關協助執行，顯較經濟者。六、其他職務上有正當理由須請求協助者。</w:t>
      </w:r>
      <w:r w:rsidR="001A3E17" w:rsidRPr="006E0C39">
        <w:rPr>
          <w:rFonts w:hAnsi="標楷體" w:hint="eastAsia"/>
        </w:rPr>
        <w:t>…</w:t>
      </w:r>
      <w:proofErr w:type="gramStart"/>
      <w:r w:rsidR="001A3E17" w:rsidRPr="006E0C39">
        <w:rPr>
          <w:rFonts w:hAnsi="標楷體" w:hint="eastAsia"/>
        </w:rPr>
        <w:t>…</w:t>
      </w:r>
      <w:proofErr w:type="gramEnd"/>
      <w:r w:rsidR="00364306" w:rsidRPr="006E0C39">
        <w:rPr>
          <w:rFonts w:hAnsi="標楷體" w:hint="eastAsia"/>
        </w:rPr>
        <w:t>」</w:t>
      </w:r>
      <w:r w:rsidR="001A3E17" w:rsidRPr="006E0C39">
        <w:rPr>
          <w:rFonts w:hAnsi="標楷體" w:hint="eastAsia"/>
        </w:rPr>
        <w:t>請求其他縣市政府</w:t>
      </w:r>
      <w:r w:rsidR="005A2A6B" w:rsidRPr="006E0C39">
        <w:rPr>
          <w:rFonts w:hAnsi="標楷體" w:hint="eastAsia"/>
        </w:rPr>
        <w:t>行政</w:t>
      </w:r>
      <w:r w:rsidR="001A3E17" w:rsidRPr="006E0C39">
        <w:rPr>
          <w:rFonts w:hAnsi="標楷體" w:hint="eastAsia"/>
        </w:rPr>
        <w:t>協助</w:t>
      </w:r>
      <w:r w:rsidR="00BB67DD" w:rsidRPr="006E0C39">
        <w:rPr>
          <w:rFonts w:hAnsi="標楷體" w:hint="eastAsia"/>
        </w:rPr>
        <w:t>。</w:t>
      </w:r>
      <w:proofErr w:type="gramStart"/>
      <w:r w:rsidR="005778C3" w:rsidRPr="006E0C39">
        <w:rPr>
          <w:rFonts w:hAnsi="標楷體" w:hint="eastAsia"/>
        </w:rPr>
        <w:t>再者</w:t>
      </w:r>
      <w:r w:rsidR="00BB67DD" w:rsidRPr="006E0C39">
        <w:rPr>
          <w:rFonts w:hAnsi="標楷體" w:hint="eastAsia"/>
        </w:rPr>
        <w:t>，</w:t>
      </w:r>
      <w:proofErr w:type="gramEnd"/>
      <w:r w:rsidR="00BB67DD" w:rsidRPr="006E0C39">
        <w:rPr>
          <w:rFonts w:hAnsi="標楷體" w:hint="eastAsia"/>
        </w:rPr>
        <w:t>屏東</w:t>
      </w:r>
      <w:r w:rsidR="00B16714" w:rsidRPr="006E0C39">
        <w:rPr>
          <w:rFonts w:hAnsi="標楷體" w:hint="eastAsia"/>
        </w:rPr>
        <w:t>縣</w:t>
      </w:r>
      <w:r w:rsidR="00E54936" w:rsidRPr="006E0C39">
        <w:rPr>
          <w:rFonts w:hAnsi="標楷體" w:hint="eastAsia"/>
        </w:rPr>
        <w:t>琉球</w:t>
      </w:r>
      <w:r w:rsidR="00BF4F99" w:rsidRPr="006E0C39">
        <w:rPr>
          <w:rFonts w:hAnsi="標楷體" w:hint="eastAsia"/>
        </w:rPr>
        <w:t>鄉、南投縣</w:t>
      </w:r>
      <w:r w:rsidR="009D54B6" w:rsidRPr="006E0C39">
        <w:rPr>
          <w:rFonts w:hAnsi="標楷體" w:hint="eastAsia"/>
        </w:rPr>
        <w:t>、</w:t>
      </w:r>
      <w:r w:rsidR="00BF4F99" w:rsidRPr="006E0C39">
        <w:rPr>
          <w:rFonts w:hAnsi="標楷體" w:hint="eastAsia"/>
        </w:rPr>
        <w:t>雲林縣</w:t>
      </w:r>
      <w:r w:rsidR="009D54B6" w:rsidRPr="006E0C39">
        <w:rPr>
          <w:rFonts w:hAnsi="標楷體" w:hint="eastAsia"/>
        </w:rPr>
        <w:t>、</w:t>
      </w:r>
      <w:proofErr w:type="gramStart"/>
      <w:r w:rsidR="009D54B6" w:rsidRPr="006E0C39">
        <w:rPr>
          <w:rFonts w:hAnsi="標楷體" w:hint="eastAsia"/>
        </w:rPr>
        <w:t>臺</w:t>
      </w:r>
      <w:proofErr w:type="gramEnd"/>
      <w:r w:rsidR="009D54B6" w:rsidRPr="006E0C39">
        <w:rPr>
          <w:rFonts w:hAnsi="標楷體" w:hint="eastAsia"/>
        </w:rPr>
        <w:t>東</w:t>
      </w:r>
      <w:proofErr w:type="gramStart"/>
      <w:r w:rsidR="009D54B6" w:rsidRPr="006E0C39">
        <w:rPr>
          <w:rFonts w:hAnsi="標楷體" w:hint="eastAsia"/>
        </w:rPr>
        <w:t>縣</w:t>
      </w:r>
      <w:r w:rsidR="00BF4F99" w:rsidRPr="006E0C39">
        <w:rPr>
          <w:rFonts w:hAnsi="標楷體" w:hint="eastAsia"/>
        </w:rPr>
        <w:t>等轄</w:t>
      </w:r>
      <w:r w:rsidR="00A76938" w:rsidRPr="006E0C39">
        <w:rPr>
          <w:rFonts w:hAnsi="標楷體" w:hint="eastAsia"/>
        </w:rPr>
        <w:t>內</w:t>
      </w:r>
      <w:proofErr w:type="gramEnd"/>
      <w:r w:rsidR="00BF4F99" w:rsidRPr="006E0C39">
        <w:rPr>
          <w:rFonts w:hAnsi="標楷體" w:hint="eastAsia"/>
        </w:rPr>
        <w:t>早已</w:t>
      </w:r>
      <w:r w:rsidR="00E113C6" w:rsidRPr="006E0C39">
        <w:rPr>
          <w:rFonts w:hAnsi="標楷體" w:hint="eastAsia"/>
        </w:rPr>
        <w:t>規劃</w:t>
      </w:r>
      <w:r w:rsidR="00BF4F99" w:rsidRPr="006E0C39">
        <w:rPr>
          <w:rFonts w:hAnsi="標楷體" w:hint="eastAsia"/>
        </w:rPr>
        <w:t>興建焚化爐</w:t>
      </w:r>
      <w:r w:rsidR="005778C3" w:rsidRPr="006E0C39">
        <w:rPr>
          <w:rFonts w:hAnsi="標楷體" w:hint="eastAsia"/>
        </w:rPr>
        <w:t>(廠)</w:t>
      </w:r>
      <w:r w:rsidR="00BF4F99" w:rsidRPr="006E0C39">
        <w:rPr>
          <w:rFonts w:hAnsi="標楷體" w:hint="eastAsia"/>
        </w:rPr>
        <w:t>，</w:t>
      </w:r>
      <w:r w:rsidR="00A76938" w:rsidRPr="006E0C39">
        <w:rPr>
          <w:rFonts w:hAnsi="標楷體" w:hint="eastAsia"/>
        </w:rPr>
        <w:t>本應有能力</w:t>
      </w:r>
      <w:r w:rsidR="00B16714" w:rsidRPr="006E0C39">
        <w:rPr>
          <w:rFonts w:hAnsi="標楷體" w:hint="eastAsia"/>
        </w:rPr>
        <w:t>足以</w:t>
      </w:r>
      <w:r w:rsidR="00A76938" w:rsidRPr="006E0C39">
        <w:rPr>
          <w:rFonts w:hAnsi="標楷體" w:hint="eastAsia"/>
        </w:rPr>
        <w:t>處理</w:t>
      </w:r>
      <w:r w:rsidR="00B16714" w:rsidRPr="006E0C39">
        <w:rPr>
          <w:rFonts w:hAnsi="標楷體" w:hint="eastAsia"/>
        </w:rPr>
        <w:t>轄區</w:t>
      </w:r>
      <w:r w:rsidR="005778C3" w:rsidRPr="006E0C39">
        <w:rPr>
          <w:rFonts w:hAnsi="標楷體" w:hint="eastAsia"/>
        </w:rPr>
        <w:t>甚至協助鄰近縣市家戶</w:t>
      </w:r>
      <w:r w:rsidR="00B16714" w:rsidRPr="006E0C39">
        <w:rPr>
          <w:rFonts w:hAnsi="標楷體" w:hint="eastAsia"/>
        </w:rPr>
        <w:t>產生的垃圾</w:t>
      </w:r>
      <w:r w:rsidR="00A76938" w:rsidRPr="006E0C39">
        <w:rPr>
          <w:rFonts w:hAnsi="標楷體" w:hint="eastAsia"/>
        </w:rPr>
        <w:t>，卻因</w:t>
      </w:r>
      <w:r w:rsidR="00B055F6" w:rsidRPr="006E0C39">
        <w:rPr>
          <w:rFonts w:hAnsi="標楷體" w:hint="eastAsia"/>
        </w:rPr>
        <w:t>斯時</w:t>
      </w:r>
      <w:r w:rsidR="00A76938" w:rsidRPr="006E0C39">
        <w:rPr>
          <w:rFonts w:hAnsi="標楷體" w:hint="eastAsia"/>
        </w:rPr>
        <w:t>規劃不</w:t>
      </w:r>
      <w:r w:rsidR="00A6026B" w:rsidRPr="006E0C39">
        <w:rPr>
          <w:rFonts w:hAnsi="標楷體" w:hint="eastAsia"/>
        </w:rPr>
        <w:t>周</w:t>
      </w:r>
      <w:r w:rsidR="00A76938" w:rsidRPr="006E0C39">
        <w:rPr>
          <w:rFonts w:hAnsi="標楷體" w:hint="eastAsia"/>
        </w:rPr>
        <w:t>、</w:t>
      </w:r>
      <w:r w:rsidR="00A6026B" w:rsidRPr="006E0C39">
        <w:rPr>
          <w:rFonts w:hAnsi="標楷體" w:hint="eastAsia"/>
        </w:rPr>
        <w:t>缺乏專業</w:t>
      </w:r>
      <w:r w:rsidR="00B055F6" w:rsidRPr="006E0C39">
        <w:rPr>
          <w:rFonts w:hAnsi="標楷體" w:hint="eastAsia"/>
        </w:rPr>
        <w:t>及</w:t>
      </w:r>
      <w:r w:rsidR="00A76938" w:rsidRPr="006E0C39">
        <w:rPr>
          <w:rFonts w:hAnsi="標楷體" w:hint="eastAsia"/>
        </w:rPr>
        <w:t>招商</w:t>
      </w:r>
      <w:r w:rsidR="00B16714" w:rsidRPr="006E0C39">
        <w:rPr>
          <w:rFonts w:hAnsi="標楷體" w:hint="eastAsia"/>
        </w:rPr>
        <w:t>、環境影響評估</w:t>
      </w:r>
      <w:r w:rsidR="005441B1">
        <w:rPr>
          <w:rFonts w:hAnsi="標楷體" w:hint="eastAsia"/>
        </w:rPr>
        <w:t>作業</w:t>
      </w:r>
      <w:r w:rsidR="00B16714" w:rsidRPr="006E0C39">
        <w:rPr>
          <w:rFonts w:hAnsi="標楷體" w:hint="eastAsia"/>
        </w:rPr>
        <w:t>、採購</w:t>
      </w:r>
      <w:r w:rsidR="006843A0">
        <w:rPr>
          <w:rFonts w:hAnsi="標楷體" w:hint="eastAsia"/>
        </w:rPr>
        <w:t>缺失</w:t>
      </w:r>
      <w:r w:rsidR="00A6026B" w:rsidRPr="006E0C39">
        <w:rPr>
          <w:rFonts w:hAnsi="標楷體" w:hint="eastAsia"/>
        </w:rPr>
        <w:t>…</w:t>
      </w:r>
      <w:proofErr w:type="gramStart"/>
      <w:r w:rsidR="00A6026B" w:rsidRPr="006E0C39">
        <w:rPr>
          <w:rFonts w:hAnsi="標楷體" w:hint="eastAsia"/>
        </w:rPr>
        <w:t>…</w:t>
      </w:r>
      <w:proofErr w:type="gramEnd"/>
      <w:r w:rsidR="00A6026B" w:rsidRPr="006E0C39">
        <w:rPr>
          <w:rFonts w:hAnsi="標楷體" w:hint="eastAsia"/>
        </w:rPr>
        <w:t>等</w:t>
      </w:r>
      <w:r w:rsidR="000E148E" w:rsidRPr="006E0C39">
        <w:rPr>
          <w:rFonts w:hAnsi="標楷體" w:hint="eastAsia"/>
        </w:rPr>
        <w:t>相關可歸責</w:t>
      </w:r>
      <w:r w:rsidR="00A6026B" w:rsidRPr="006E0C39">
        <w:rPr>
          <w:rFonts w:hAnsi="標楷體" w:hint="eastAsia"/>
        </w:rPr>
        <w:t>因素</w:t>
      </w:r>
      <w:r w:rsidR="00A76938" w:rsidRPr="006E0C39">
        <w:rPr>
          <w:rFonts w:hAnsi="標楷體" w:hint="eastAsia"/>
        </w:rPr>
        <w:t>而無法順利</w:t>
      </w:r>
      <w:r w:rsidR="005778C3" w:rsidRPr="006E0C39">
        <w:rPr>
          <w:rFonts w:hAnsi="標楷體" w:hint="eastAsia"/>
        </w:rPr>
        <w:t>完工或</w:t>
      </w:r>
      <w:r w:rsidR="00A6026B" w:rsidRPr="006E0C39">
        <w:rPr>
          <w:rFonts w:hAnsi="標楷體" w:hint="eastAsia"/>
        </w:rPr>
        <w:t>運轉，</w:t>
      </w:r>
      <w:r w:rsidR="002520A6" w:rsidRPr="006E0C39">
        <w:rPr>
          <w:rFonts w:hAnsi="標楷體" w:hint="eastAsia"/>
        </w:rPr>
        <w:t>分別經本院糾正</w:t>
      </w:r>
      <w:r w:rsidR="006843A0">
        <w:rPr>
          <w:rFonts w:hAnsi="標楷體" w:hint="eastAsia"/>
        </w:rPr>
        <w:t>或提出調查意見，以</w:t>
      </w:r>
      <w:r w:rsidR="002520A6" w:rsidRPr="006E0C39">
        <w:rPr>
          <w:rFonts w:hAnsi="標楷體" w:hint="eastAsia"/>
        </w:rPr>
        <w:t>及各審計機關查核後促請改善在案</w:t>
      </w:r>
      <w:r w:rsidR="00B9383F">
        <w:rPr>
          <w:rFonts w:hAnsi="標楷體" w:hint="eastAsia"/>
        </w:rPr>
        <w:t>(詳調查意見</w:t>
      </w:r>
      <w:r w:rsidR="00E20A28">
        <w:rPr>
          <w:rFonts w:hAnsi="標楷體" w:hint="eastAsia"/>
        </w:rPr>
        <w:t>七</w:t>
      </w:r>
      <w:r w:rsidR="00B9383F">
        <w:rPr>
          <w:rFonts w:hAnsi="標楷體" w:hint="eastAsia"/>
        </w:rPr>
        <w:t>)</w:t>
      </w:r>
      <w:r w:rsidR="002520A6" w:rsidRPr="006E0C39">
        <w:rPr>
          <w:rFonts w:hAnsi="標楷體" w:hint="eastAsia"/>
        </w:rPr>
        <w:t>，</w:t>
      </w:r>
      <w:r w:rsidR="005778C3" w:rsidRPr="006E0C39">
        <w:rPr>
          <w:rFonts w:hAnsi="標楷體" w:hint="eastAsia"/>
        </w:rPr>
        <w:t>該等地方環保主管機關</w:t>
      </w:r>
      <w:r w:rsidR="00A6026B" w:rsidRPr="006E0C39">
        <w:rPr>
          <w:rFonts w:hAnsi="標楷體" w:hint="eastAsia"/>
        </w:rPr>
        <w:t>自應負最大責任</w:t>
      </w:r>
      <w:r w:rsidR="00B16714" w:rsidRPr="006E0C39">
        <w:rPr>
          <w:rFonts w:hAnsi="標楷體" w:hint="eastAsia"/>
        </w:rPr>
        <w:t>，</w:t>
      </w:r>
      <w:r w:rsidR="005778C3" w:rsidRPr="006E0C39">
        <w:rPr>
          <w:rFonts w:hAnsi="標楷體" w:hint="eastAsia"/>
        </w:rPr>
        <w:t>要難</w:t>
      </w:r>
      <w:proofErr w:type="gramStart"/>
      <w:r w:rsidR="00B16714" w:rsidRPr="006E0C39">
        <w:rPr>
          <w:rFonts w:hAnsi="標楷體" w:hint="eastAsia"/>
        </w:rPr>
        <w:t>諉</w:t>
      </w:r>
      <w:proofErr w:type="gramEnd"/>
      <w:r w:rsidR="00B16714" w:rsidRPr="006E0C39">
        <w:rPr>
          <w:rFonts w:hAnsi="標楷體" w:hint="eastAsia"/>
        </w:rPr>
        <w:t>責中央</w:t>
      </w:r>
      <w:r w:rsidR="005778C3" w:rsidRPr="006E0C39">
        <w:rPr>
          <w:rFonts w:hAnsi="標楷體" w:hint="eastAsia"/>
        </w:rPr>
        <w:t>或其他縣市</w:t>
      </w:r>
      <w:r w:rsidR="00A6026B" w:rsidRPr="006E0C39">
        <w:rPr>
          <w:rFonts w:hAnsi="標楷體" w:hint="eastAsia"/>
        </w:rPr>
        <w:t>。</w:t>
      </w:r>
      <w:r w:rsidR="00BB67DD" w:rsidRPr="006E0C39">
        <w:rPr>
          <w:rFonts w:hAnsi="標楷體" w:hint="eastAsia"/>
        </w:rPr>
        <w:t>凡此</w:t>
      </w:r>
      <w:r w:rsidR="001A3E17" w:rsidRPr="006E0C39">
        <w:rPr>
          <w:rFonts w:hAnsi="標楷體" w:hint="eastAsia"/>
        </w:rPr>
        <w:t>平時未</w:t>
      </w:r>
      <w:r w:rsidR="005778C3" w:rsidRPr="006E0C39">
        <w:rPr>
          <w:rFonts w:hAnsi="標楷體" w:hint="eastAsia"/>
        </w:rPr>
        <w:t>積極面對處理轄內</w:t>
      </w:r>
      <w:proofErr w:type="gramStart"/>
      <w:r w:rsidR="007E2A02" w:rsidRPr="006E0C39">
        <w:rPr>
          <w:rFonts w:hAnsi="標楷體" w:hint="eastAsia"/>
        </w:rPr>
        <w:t>攸</w:t>
      </w:r>
      <w:proofErr w:type="gramEnd"/>
      <w:r w:rsidR="007E2A02" w:rsidRPr="006E0C39">
        <w:rPr>
          <w:rFonts w:hAnsi="標楷體" w:hint="eastAsia"/>
        </w:rPr>
        <w:t>關民眾生活的垃圾</w:t>
      </w:r>
      <w:r w:rsidR="005778C3" w:rsidRPr="006E0C39">
        <w:rPr>
          <w:rFonts w:hAnsi="標楷體" w:hint="eastAsia"/>
        </w:rPr>
        <w:t>問題，並</w:t>
      </w:r>
      <w:proofErr w:type="gramStart"/>
      <w:r w:rsidR="001A3E17" w:rsidRPr="006E0C39">
        <w:rPr>
          <w:rFonts w:hAnsi="標楷體" w:hint="eastAsia"/>
        </w:rPr>
        <w:t>採</w:t>
      </w:r>
      <w:proofErr w:type="gramEnd"/>
      <w:r w:rsidR="001A3E17" w:rsidRPr="006E0C39">
        <w:rPr>
          <w:rFonts w:hAnsi="標楷體" w:hint="eastAsia"/>
        </w:rPr>
        <w:t>行上述</w:t>
      </w:r>
      <w:r w:rsidR="005778C3" w:rsidRPr="006E0C39">
        <w:rPr>
          <w:rFonts w:hAnsi="標楷體" w:hint="eastAsia"/>
        </w:rPr>
        <w:t>作為</w:t>
      </w:r>
      <w:r w:rsidR="001A3E17" w:rsidRPr="006E0C39">
        <w:rPr>
          <w:rFonts w:hAnsi="標楷體" w:hint="eastAsia"/>
        </w:rPr>
        <w:t>，</w:t>
      </w:r>
      <w:proofErr w:type="gramStart"/>
      <w:r w:rsidR="001A3E17" w:rsidRPr="006E0C39">
        <w:rPr>
          <w:rFonts w:hAnsi="標楷體" w:hint="eastAsia"/>
        </w:rPr>
        <w:t>迨</w:t>
      </w:r>
      <w:proofErr w:type="gramEnd"/>
      <w:r w:rsidR="001A3E17" w:rsidRPr="006E0C39">
        <w:rPr>
          <w:rFonts w:hAnsi="標楷體" w:hint="eastAsia"/>
        </w:rPr>
        <w:t>危機發生後，</w:t>
      </w:r>
      <w:proofErr w:type="gramStart"/>
      <w:r w:rsidR="001A3E17" w:rsidRPr="006E0C39">
        <w:rPr>
          <w:rFonts w:hAnsi="標楷體" w:hint="eastAsia"/>
        </w:rPr>
        <w:t>始遲向</w:t>
      </w:r>
      <w:proofErr w:type="gramEnd"/>
      <w:r w:rsidR="001A3E17" w:rsidRPr="006E0C39">
        <w:rPr>
          <w:rFonts w:hAnsi="標楷體" w:hint="eastAsia"/>
        </w:rPr>
        <w:t>中央</w:t>
      </w:r>
      <w:r w:rsidR="00036407" w:rsidRPr="006E0C39">
        <w:rPr>
          <w:rFonts w:hAnsi="標楷體" w:hint="eastAsia"/>
        </w:rPr>
        <w:t>求</w:t>
      </w:r>
      <w:r w:rsidR="001A3E17" w:rsidRPr="006E0C39">
        <w:rPr>
          <w:rFonts w:hAnsi="標楷體" w:hint="eastAsia"/>
        </w:rPr>
        <w:t>助</w:t>
      </w:r>
      <w:r w:rsidR="00975E7C" w:rsidRPr="006E0C39">
        <w:rPr>
          <w:rFonts w:hAnsi="標楷體" w:hint="eastAsia"/>
        </w:rPr>
        <w:t>並以上述理由</w:t>
      </w:r>
      <w:proofErr w:type="gramStart"/>
      <w:r w:rsidR="00975E7C" w:rsidRPr="006E0C39">
        <w:rPr>
          <w:rFonts w:hAnsi="標楷體" w:hint="eastAsia"/>
        </w:rPr>
        <w:t>諉</w:t>
      </w:r>
      <w:proofErr w:type="gramEnd"/>
      <w:r w:rsidR="00975E7C" w:rsidRPr="006E0C39">
        <w:rPr>
          <w:rFonts w:hAnsi="標楷體" w:hint="eastAsia"/>
        </w:rPr>
        <w:t>責</w:t>
      </w:r>
      <w:r w:rsidR="001A3E17" w:rsidRPr="006E0C39">
        <w:rPr>
          <w:rFonts w:hAnsi="標楷體" w:hint="eastAsia"/>
        </w:rPr>
        <w:t>，</w:t>
      </w:r>
      <w:r w:rsidR="00327A3F" w:rsidRPr="006E0C39">
        <w:rPr>
          <w:rFonts w:hAnsi="標楷體" w:hint="eastAsia"/>
        </w:rPr>
        <w:t>顯難獲取民眾正面觀感，</w:t>
      </w:r>
      <w:proofErr w:type="gramStart"/>
      <w:r w:rsidR="001A3E17" w:rsidRPr="006E0C39">
        <w:rPr>
          <w:rFonts w:hAnsi="標楷體" w:hint="eastAsia"/>
        </w:rPr>
        <w:t>自</w:t>
      </w:r>
      <w:r w:rsidRPr="006E0C39">
        <w:rPr>
          <w:rFonts w:hAnsi="標楷體" w:hint="eastAsia"/>
        </w:rPr>
        <w:t>難</w:t>
      </w:r>
      <w:r w:rsidR="003B2FC1" w:rsidRPr="006E0C39">
        <w:rPr>
          <w:rFonts w:hAnsi="標楷體" w:hint="eastAsia"/>
        </w:rPr>
        <w:t>資為</w:t>
      </w:r>
      <w:proofErr w:type="gramEnd"/>
      <w:r w:rsidR="003B2FC1" w:rsidRPr="006E0C39">
        <w:rPr>
          <w:rFonts w:hAnsi="標楷體" w:hint="eastAsia"/>
        </w:rPr>
        <w:t>該等縣市有利之認定</w:t>
      </w:r>
      <w:r w:rsidRPr="006E0C39">
        <w:rPr>
          <w:rFonts w:hAnsi="標楷體" w:hint="eastAsia"/>
        </w:rPr>
        <w:t>。</w:t>
      </w:r>
    </w:p>
    <w:p w:rsidR="00947730" w:rsidRDefault="00947730" w:rsidP="00487B62">
      <w:pPr>
        <w:pStyle w:val="3"/>
      </w:pPr>
      <w:r>
        <w:rPr>
          <w:rFonts w:hint="eastAsia"/>
        </w:rPr>
        <w:t>綜上，</w:t>
      </w:r>
      <w:r w:rsidR="002933C5">
        <w:rPr>
          <w:rFonts w:hint="eastAsia"/>
        </w:rPr>
        <w:t>104</w:t>
      </w:r>
      <w:r w:rsidR="00487B62" w:rsidRPr="00487B62">
        <w:rPr>
          <w:rFonts w:hint="eastAsia"/>
        </w:rPr>
        <w:t>年國內屏東</w:t>
      </w:r>
      <w:r w:rsidR="007A446A">
        <w:rPr>
          <w:rFonts w:hint="eastAsia"/>
        </w:rPr>
        <w:t>(</w:t>
      </w:r>
      <w:r w:rsidR="00E54936">
        <w:rPr>
          <w:rFonts w:hint="eastAsia"/>
        </w:rPr>
        <w:t>琉球</w:t>
      </w:r>
      <w:r w:rsidR="007A446A">
        <w:rPr>
          <w:rFonts w:hint="eastAsia"/>
        </w:rPr>
        <w:t>)</w:t>
      </w:r>
      <w:r w:rsidR="00487B62" w:rsidRPr="00487B62">
        <w:rPr>
          <w:rFonts w:hint="eastAsia"/>
        </w:rPr>
        <w:t>、南投、</w:t>
      </w:r>
      <w:proofErr w:type="gramStart"/>
      <w:r w:rsidR="00487B62" w:rsidRPr="00487B62">
        <w:rPr>
          <w:rFonts w:hint="eastAsia"/>
        </w:rPr>
        <w:t>臺</w:t>
      </w:r>
      <w:proofErr w:type="gramEnd"/>
      <w:r w:rsidR="00487B62" w:rsidRPr="00487B62">
        <w:rPr>
          <w:rFonts w:hint="eastAsia"/>
        </w:rPr>
        <w:t>中、彰化、雲林、新竹等縣市轄區相繼發生垃圾無法正常處理，造成</w:t>
      </w:r>
      <w:proofErr w:type="gramStart"/>
      <w:r w:rsidR="00487B62" w:rsidRPr="00487B62">
        <w:rPr>
          <w:rFonts w:hint="eastAsia"/>
        </w:rPr>
        <w:t>嚴重久置致</w:t>
      </w:r>
      <w:proofErr w:type="gramEnd"/>
      <w:r w:rsidR="00487B62" w:rsidRPr="00487B62">
        <w:rPr>
          <w:rFonts w:hint="eastAsia"/>
        </w:rPr>
        <w:t>生民怨之窘境，經核環境保護工作既屬地方自治事項，該等地方環保主管機關未本於職責預先防範，早為協調因應，</w:t>
      </w:r>
      <w:proofErr w:type="gramStart"/>
      <w:r w:rsidR="00487B62" w:rsidRPr="00487B62">
        <w:rPr>
          <w:rFonts w:hint="eastAsia"/>
        </w:rPr>
        <w:t>迨</w:t>
      </w:r>
      <w:proofErr w:type="gramEnd"/>
      <w:r w:rsidR="00487B62" w:rsidRPr="00487B62">
        <w:rPr>
          <w:rFonts w:hint="eastAsia"/>
        </w:rPr>
        <w:t>生危機後</w:t>
      </w:r>
      <w:r w:rsidR="00B44957">
        <w:rPr>
          <w:rFonts w:hint="eastAsia"/>
        </w:rPr>
        <w:t>，</w:t>
      </w:r>
      <w:r w:rsidR="00487B62" w:rsidRPr="00487B62">
        <w:rPr>
          <w:rFonts w:hint="eastAsia"/>
        </w:rPr>
        <w:t>始向中央求助，</w:t>
      </w:r>
      <w:r w:rsidR="00E047C3">
        <w:rPr>
          <w:rFonts w:hint="eastAsia"/>
        </w:rPr>
        <w:t>甚至</w:t>
      </w:r>
      <w:proofErr w:type="gramStart"/>
      <w:r w:rsidR="00E047C3">
        <w:rPr>
          <w:rFonts w:hint="eastAsia"/>
        </w:rPr>
        <w:t>諉</w:t>
      </w:r>
      <w:proofErr w:type="gramEnd"/>
      <w:r w:rsidR="00E047C3">
        <w:rPr>
          <w:rFonts w:hint="eastAsia"/>
        </w:rPr>
        <w:t>責中央，</w:t>
      </w:r>
      <w:proofErr w:type="gramStart"/>
      <w:r w:rsidR="00487B62" w:rsidRPr="008D7A56">
        <w:rPr>
          <w:rFonts w:hint="eastAsia"/>
        </w:rPr>
        <w:t>均</w:t>
      </w:r>
      <w:r w:rsidR="00E047C3">
        <w:rPr>
          <w:rFonts w:hint="eastAsia"/>
        </w:rPr>
        <w:t>有欠</w:t>
      </w:r>
      <w:proofErr w:type="gramEnd"/>
      <w:r w:rsidR="00E047C3">
        <w:rPr>
          <w:rFonts w:hint="eastAsia"/>
        </w:rPr>
        <w:t>當</w:t>
      </w:r>
      <w:r>
        <w:rPr>
          <w:rFonts w:hint="eastAsia"/>
        </w:rPr>
        <w:t>。</w:t>
      </w:r>
    </w:p>
    <w:p w:rsidR="00254A66" w:rsidRPr="0070117C" w:rsidRDefault="00164EF6" w:rsidP="0045459E">
      <w:pPr>
        <w:pStyle w:val="2"/>
        <w:rPr>
          <w:b/>
        </w:rPr>
      </w:pPr>
      <w:r w:rsidRPr="0070117C">
        <w:rPr>
          <w:rFonts w:hint="eastAsia"/>
          <w:b/>
        </w:rPr>
        <w:lastRenderedPageBreak/>
        <w:t>家戶垃圾清理</w:t>
      </w:r>
      <w:r w:rsidR="00A8178E" w:rsidRPr="0070117C">
        <w:rPr>
          <w:rFonts w:hint="eastAsia"/>
          <w:b/>
        </w:rPr>
        <w:t>工作</w:t>
      </w:r>
      <w:r w:rsidR="00973450" w:rsidRPr="0070117C">
        <w:rPr>
          <w:rFonts w:hint="eastAsia"/>
          <w:b/>
        </w:rPr>
        <w:t>固</w:t>
      </w:r>
      <w:r w:rsidR="00254A66" w:rsidRPr="0070117C">
        <w:rPr>
          <w:rFonts w:hint="eastAsia"/>
          <w:b/>
        </w:rPr>
        <w:t>屬地方自治事項，</w:t>
      </w:r>
      <w:r w:rsidR="00FA61E6" w:rsidRPr="0070117C">
        <w:rPr>
          <w:rFonts w:hint="eastAsia"/>
          <w:b/>
        </w:rPr>
        <w:t>各</w:t>
      </w:r>
      <w:r w:rsidR="00254A66" w:rsidRPr="0070117C">
        <w:rPr>
          <w:rFonts w:hint="eastAsia"/>
          <w:b/>
        </w:rPr>
        <w:t>地方環保主管機關</w:t>
      </w:r>
      <w:r w:rsidR="00DB4311" w:rsidRPr="0070117C">
        <w:rPr>
          <w:rFonts w:hint="eastAsia"/>
          <w:b/>
        </w:rPr>
        <w:t>本應</w:t>
      </w:r>
      <w:r w:rsidR="00064D7F" w:rsidRPr="0070117C">
        <w:rPr>
          <w:rFonts w:hint="eastAsia"/>
          <w:b/>
        </w:rPr>
        <w:t>責</w:t>
      </w:r>
      <w:r w:rsidR="00A31870" w:rsidRPr="0070117C">
        <w:rPr>
          <w:rFonts w:hint="eastAsia"/>
          <w:b/>
        </w:rPr>
        <w:t>無旁貸</w:t>
      </w:r>
      <w:r w:rsidR="00254A66" w:rsidRPr="0070117C">
        <w:rPr>
          <w:rFonts w:hint="eastAsia"/>
          <w:b/>
        </w:rPr>
        <w:t>，惟環保署依廢棄物清理法、地方制度法</w:t>
      </w:r>
      <w:r w:rsidR="00626AAA" w:rsidRPr="0070117C">
        <w:rPr>
          <w:rFonts w:hint="eastAsia"/>
          <w:b/>
        </w:rPr>
        <w:t>、</w:t>
      </w:r>
      <w:r w:rsidR="00254A66" w:rsidRPr="0070117C">
        <w:rPr>
          <w:rFonts w:hint="eastAsia"/>
          <w:b/>
        </w:rPr>
        <w:t>該署組織</w:t>
      </w:r>
      <w:r w:rsidR="00B80039" w:rsidRPr="0070117C">
        <w:rPr>
          <w:rFonts w:hint="eastAsia"/>
          <w:b/>
        </w:rPr>
        <w:t>條例</w:t>
      </w:r>
      <w:r w:rsidR="00626AAA" w:rsidRPr="0070117C">
        <w:rPr>
          <w:rFonts w:hint="eastAsia"/>
          <w:b/>
        </w:rPr>
        <w:t>及</w:t>
      </w:r>
      <w:r w:rsidR="00026A13" w:rsidRPr="0070117C">
        <w:rPr>
          <w:rFonts w:hint="eastAsia"/>
          <w:b/>
        </w:rPr>
        <w:t>相關</w:t>
      </w:r>
      <w:r w:rsidR="00626AAA" w:rsidRPr="0070117C">
        <w:rPr>
          <w:rFonts w:hint="eastAsia"/>
          <w:b/>
        </w:rPr>
        <w:t>主管法</w:t>
      </w:r>
      <w:r w:rsidR="00B819A6" w:rsidRPr="0070117C">
        <w:rPr>
          <w:rFonts w:hint="eastAsia"/>
          <w:b/>
        </w:rPr>
        <w:t>令</w:t>
      </w:r>
      <w:r w:rsidR="00E370B1" w:rsidRPr="0070117C">
        <w:rPr>
          <w:rFonts w:hint="eastAsia"/>
          <w:b/>
        </w:rPr>
        <w:t>，</w:t>
      </w:r>
      <w:r w:rsidR="00254A66" w:rsidRPr="0070117C">
        <w:rPr>
          <w:rFonts w:hint="eastAsia"/>
          <w:b/>
        </w:rPr>
        <w:t>既</w:t>
      </w:r>
      <w:r w:rsidR="006C4843" w:rsidRPr="0070117C">
        <w:rPr>
          <w:rFonts w:hint="eastAsia"/>
          <w:b/>
        </w:rPr>
        <w:t>分別</w:t>
      </w:r>
      <w:r w:rsidR="00254A66" w:rsidRPr="0070117C">
        <w:rPr>
          <w:rFonts w:hint="eastAsia"/>
          <w:b/>
        </w:rPr>
        <w:t>負有</w:t>
      </w:r>
      <w:r w:rsidR="00626AAA" w:rsidRPr="0070117C">
        <w:rPr>
          <w:rFonts w:hint="eastAsia"/>
          <w:b/>
        </w:rPr>
        <w:t>策劃、</w:t>
      </w:r>
      <w:r w:rsidR="00254A66" w:rsidRPr="0070117C">
        <w:rPr>
          <w:rFonts w:hint="eastAsia"/>
          <w:b/>
        </w:rPr>
        <w:t>指示、督</w:t>
      </w:r>
      <w:r w:rsidR="00626AAA" w:rsidRPr="0070117C">
        <w:rPr>
          <w:rFonts w:hint="eastAsia"/>
          <w:b/>
        </w:rPr>
        <w:t>導</w:t>
      </w:r>
      <w:r w:rsidR="00254A66" w:rsidRPr="0070117C">
        <w:rPr>
          <w:rFonts w:hint="eastAsia"/>
          <w:b/>
        </w:rPr>
        <w:t>、</w:t>
      </w:r>
      <w:r w:rsidR="005B6A7E" w:rsidRPr="0070117C">
        <w:rPr>
          <w:rFonts w:hint="eastAsia"/>
          <w:b/>
        </w:rPr>
        <w:t>查核、</w:t>
      </w:r>
      <w:r w:rsidR="00254A66" w:rsidRPr="0070117C">
        <w:rPr>
          <w:rFonts w:hint="eastAsia"/>
          <w:b/>
        </w:rPr>
        <w:t>協調</w:t>
      </w:r>
      <w:r w:rsidR="00626AAA" w:rsidRPr="0070117C">
        <w:rPr>
          <w:rFonts w:hint="eastAsia"/>
          <w:b/>
        </w:rPr>
        <w:t>、補助</w:t>
      </w:r>
      <w:r w:rsidR="006C4843" w:rsidRPr="0070117C">
        <w:rPr>
          <w:rFonts w:hint="eastAsia"/>
          <w:b/>
        </w:rPr>
        <w:t>、</w:t>
      </w:r>
      <w:r w:rsidR="00626AAA" w:rsidRPr="0070117C">
        <w:rPr>
          <w:rFonts w:hint="eastAsia"/>
          <w:b/>
        </w:rPr>
        <w:t>代行處理</w:t>
      </w:r>
      <w:r w:rsidR="00254A66" w:rsidRPr="0070117C">
        <w:rPr>
          <w:rFonts w:hint="eastAsia"/>
          <w:b/>
        </w:rPr>
        <w:t>之責，</w:t>
      </w:r>
      <w:r w:rsidR="009B7E26">
        <w:rPr>
          <w:rFonts w:hint="eastAsia"/>
          <w:b/>
        </w:rPr>
        <w:t>容</w:t>
      </w:r>
      <w:r w:rsidR="00AE1BFA" w:rsidRPr="0070117C">
        <w:rPr>
          <w:rFonts w:hint="eastAsia"/>
          <w:b/>
        </w:rPr>
        <w:t>難</w:t>
      </w:r>
      <w:r w:rsidR="009B7E26">
        <w:rPr>
          <w:rFonts w:hint="eastAsia"/>
          <w:b/>
        </w:rPr>
        <w:t>以</w:t>
      </w:r>
      <w:r w:rsidR="00AE1BFA" w:rsidRPr="0070117C">
        <w:rPr>
          <w:rFonts w:hint="eastAsia"/>
          <w:b/>
        </w:rPr>
        <w:t>置身事外，</w:t>
      </w:r>
      <w:r w:rsidR="00E370B1" w:rsidRPr="0070117C">
        <w:rPr>
          <w:rFonts w:hint="eastAsia"/>
          <w:b/>
        </w:rPr>
        <w:t>允</w:t>
      </w:r>
      <w:r w:rsidRPr="0070117C">
        <w:rPr>
          <w:rFonts w:hint="eastAsia"/>
          <w:b/>
        </w:rPr>
        <w:t>應</w:t>
      </w:r>
      <w:r w:rsidR="00E370B1" w:rsidRPr="0070117C">
        <w:rPr>
          <w:rFonts w:hint="eastAsia"/>
          <w:b/>
        </w:rPr>
        <w:t>積極</w:t>
      </w:r>
      <w:r w:rsidR="00C046F3">
        <w:rPr>
          <w:rFonts w:hint="eastAsia"/>
          <w:b/>
        </w:rPr>
        <w:t>督</w:t>
      </w:r>
      <w:r w:rsidR="00254A66" w:rsidRPr="0070117C">
        <w:rPr>
          <w:rFonts w:hint="eastAsia"/>
          <w:b/>
        </w:rPr>
        <w:t>同各地方環保主管機關</w:t>
      </w:r>
      <w:proofErr w:type="gramStart"/>
      <w:r w:rsidR="006C2FBD" w:rsidRPr="0070117C">
        <w:rPr>
          <w:rFonts w:hint="eastAsia"/>
          <w:b/>
        </w:rPr>
        <w:t>研</w:t>
      </w:r>
      <w:proofErr w:type="gramEnd"/>
      <w:r w:rsidR="006C2FBD" w:rsidRPr="0070117C">
        <w:rPr>
          <w:rFonts w:hint="eastAsia"/>
          <w:b/>
        </w:rPr>
        <w:t>謀</w:t>
      </w:r>
      <w:r w:rsidR="00EF62D3" w:rsidRPr="0070117C">
        <w:rPr>
          <w:rFonts w:hint="eastAsia"/>
          <w:b/>
        </w:rPr>
        <w:t>解決良策</w:t>
      </w:r>
      <w:r w:rsidR="00EF62D3" w:rsidRPr="007D3B68">
        <w:rPr>
          <w:rFonts w:hint="eastAsia"/>
          <w:b/>
        </w:rPr>
        <w:t>，以</w:t>
      </w:r>
      <w:r w:rsidR="006961FF" w:rsidRPr="007D3B68">
        <w:rPr>
          <w:rFonts w:hint="eastAsia"/>
          <w:b/>
        </w:rPr>
        <w:t>維護政府形</w:t>
      </w:r>
      <w:r w:rsidR="002E3284">
        <w:rPr>
          <w:rFonts w:hint="eastAsia"/>
          <w:b/>
        </w:rPr>
        <w:t>象</w:t>
      </w:r>
      <w:r w:rsidR="006961FF" w:rsidRPr="007D3B68">
        <w:rPr>
          <w:rFonts w:hint="eastAsia"/>
          <w:b/>
        </w:rPr>
        <w:t>並</w:t>
      </w:r>
      <w:r w:rsidR="0000151D" w:rsidRPr="007D3B68">
        <w:rPr>
          <w:rFonts w:hint="eastAsia"/>
          <w:b/>
        </w:rPr>
        <w:t>遏阻</w:t>
      </w:r>
      <w:r w:rsidR="00EF62D3" w:rsidRPr="007D3B68">
        <w:rPr>
          <w:rFonts w:hint="eastAsia"/>
          <w:b/>
        </w:rPr>
        <w:t>垃圾處理危機</w:t>
      </w:r>
      <w:r w:rsidR="009D54B6" w:rsidRPr="007D3B68">
        <w:rPr>
          <w:rFonts w:hint="eastAsia"/>
          <w:b/>
        </w:rPr>
        <w:t>任何可能發</w:t>
      </w:r>
      <w:r w:rsidR="00EF62D3" w:rsidRPr="007D3B68">
        <w:rPr>
          <w:rFonts w:hint="eastAsia"/>
          <w:b/>
        </w:rPr>
        <w:t>生</w:t>
      </w:r>
      <w:r w:rsidR="009D54B6" w:rsidRPr="007D3B68">
        <w:rPr>
          <w:rFonts w:hint="eastAsia"/>
          <w:b/>
        </w:rPr>
        <w:t>之機會</w:t>
      </w:r>
      <w:r w:rsidR="00254A66" w:rsidRPr="0070117C">
        <w:rPr>
          <w:rFonts w:hint="eastAsia"/>
          <w:b/>
        </w:rPr>
        <w:t>：</w:t>
      </w:r>
    </w:p>
    <w:p w:rsidR="000C1A51" w:rsidRPr="000C1A51" w:rsidRDefault="00064D7F" w:rsidP="0021424B">
      <w:pPr>
        <w:pStyle w:val="3"/>
      </w:pPr>
      <w:r>
        <w:rPr>
          <w:rFonts w:hint="eastAsia"/>
        </w:rPr>
        <w:t>按</w:t>
      </w:r>
      <w:r w:rsidR="00F61AFE" w:rsidRPr="00F61AFE">
        <w:rPr>
          <w:rFonts w:hint="eastAsia"/>
        </w:rPr>
        <w:t>廢棄物清理法</w:t>
      </w:r>
      <w:r w:rsidR="0090083D">
        <w:rPr>
          <w:rFonts w:hint="eastAsia"/>
        </w:rPr>
        <w:t>第4條及其</w:t>
      </w:r>
      <w:r w:rsidR="0090083D" w:rsidRPr="00F61AFE">
        <w:rPr>
          <w:rFonts w:hint="eastAsia"/>
        </w:rPr>
        <w:t>施行細則第2條</w:t>
      </w:r>
      <w:r w:rsidR="0090083D">
        <w:rPr>
          <w:rFonts w:hint="eastAsia"/>
        </w:rPr>
        <w:t>分別規定：</w:t>
      </w:r>
      <w:r w:rsidR="0090083D" w:rsidRPr="005B6A7E">
        <w:rPr>
          <w:rFonts w:hAnsi="標楷體" w:hint="eastAsia"/>
        </w:rPr>
        <w:t>「</w:t>
      </w:r>
      <w:r w:rsidR="0040392C" w:rsidRPr="005B6A7E">
        <w:rPr>
          <w:rFonts w:hAnsi="標楷體" w:hint="eastAsia"/>
        </w:rPr>
        <w:t>本法所稱主管機關：在中央為環保署…</w:t>
      </w:r>
      <w:proofErr w:type="gramStart"/>
      <w:r w:rsidR="0040392C" w:rsidRPr="005B6A7E">
        <w:rPr>
          <w:rFonts w:hAnsi="標楷體" w:hint="eastAsia"/>
        </w:rPr>
        <w:t>…</w:t>
      </w:r>
      <w:proofErr w:type="gramEnd"/>
      <w:r w:rsidR="0090083D" w:rsidRPr="005B6A7E">
        <w:rPr>
          <w:rFonts w:hAnsi="標楷體" w:hint="eastAsia"/>
        </w:rPr>
        <w:t>」</w:t>
      </w:r>
      <w:r w:rsidR="0040392C" w:rsidRPr="005B6A7E">
        <w:rPr>
          <w:rFonts w:hAnsi="標楷體" w:hint="eastAsia"/>
        </w:rPr>
        <w:t>、「</w:t>
      </w:r>
      <w:r w:rsidR="00F61AFE" w:rsidRPr="00F61AFE">
        <w:rPr>
          <w:rFonts w:hint="eastAsia"/>
        </w:rPr>
        <w:t>本法所定中央主管機關之主管事項如下：一、全國性廢棄物清理政策、方案與計畫之策劃、訂定及督導。</w:t>
      </w:r>
      <w:r w:rsidR="00C947D7" w:rsidRPr="005B6A7E">
        <w:rPr>
          <w:rFonts w:hAnsi="標楷體" w:hint="eastAsia"/>
        </w:rPr>
        <w:t>…</w:t>
      </w:r>
      <w:proofErr w:type="gramStart"/>
      <w:r w:rsidR="00C947D7" w:rsidRPr="005B6A7E">
        <w:rPr>
          <w:rFonts w:hAnsi="標楷體" w:hint="eastAsia"/>
        </w:rPr>
        <w:t>…</w:t>
      </w:r>
      <w:proofErr w:type="gramEnd"/>
      <w:r w:rsidR="00F61AFE" w:rsidRPr="00F61AFE">
        <w:rPr>
          <w:rFonts w:hint="eastAsia"/>
        </w:rPr>
        <w:t>。三、全國性廢棄物清理工作之督導、獎勵、稽查及核定。</w:t>
      </w:r>
      <w:r w:rsidR="00DC7C4B" w:rsidRPr="005B6A7E">
        <w:rPr>
          <w:rFonts w:hAnsi="標楷體" w:hint="eastAsia"/>
        </w:rPr>
        <w:t>…</w:t>
      </w:r>
      <w:proofErr w:type="gramStart"/>
      <w:r w:rsidR="00DC7C4B" w:rsidRPr="005B6A7E">
        <w:rPr>
          <w:rFonts w:hAnsi="標楷體" w:hint="eastAsia"/>
        </w:rPr>
        <w:t>…</w:t>
      </w:r>
      <w:proofErr w:type="gramEnd"/>
      <w:r w:rsidR="00326747">
        <w:rPr>
          <w:rFonts w:hAnsi="標楷體" w:hint="eastAsia"/>
        </w:rPr>
        <w:t>。</w:t>
      </w:r>
      <w:r w:rsidR="00F61AFE" w:rsidRPr="00F61AFE">
        <w:rPr>
          <w:rFonts w:hint="eastAsia"/>
        </w:rPr>
        <w:t>五、公民營廢棄物清除處理機構管理政策之訂定及督導。</w:t>
      </w:r>
      <w:r w:rsidR="00DC7C4B" w:rsidRPr="005B6A7E">
        <w:rPr>
          <w:rFonts w:hAnsi="標楷體" w:hint="eastAsia"/>
        </w:rPr>
        <w:t>…</w:t>
      </w:r>
      <w:proofErr w:type="gramStart"/>
      <w:r w:rsidR="00DC7C4B" w:rsidRPr="005B6A7E">
        <w:rPr>
          <w:rFonts w:hAnsi="標楷體" w:hint="eastAsia"/>
        </w:rPr>
        <w:t>…</w:t>
      </w:r>
      <w:proofErr w:type="gramEnd"/>
      <w:r w:rsidR="00326747">
        <w:rPr>
          <w:rFonts w:hAnsi="標楷體" w:hint="eastAsia"/>
        </w:rPr>
        <w:t>。</w:t>
      </w:r>
      <w:r w:rsidR="00F61AFE" w:rsidRPr="00F61AFE">
        <w:rPr>
          <w:rFonts w:hint="eastAsia"/>
        </w:rPr>
        <w:t>十二、涉及二直轄市、縣(市)以上廢棄物清理之協調及督導。</w:t>
      </w:r>
      <w:r w:rsidR="00873FD1" w:rsidRPr="005B6A7E">
        <w:rPr>
          <w:rFonts w:hAnsi="標楷體" w:hint="eastAsia"/>
        </w:rPr>
        <w:t>…</w:t>
      </w:r>
      <w:proofErr w:type="gramStart"/>
      <w:r w:rsidR="00873FD1" w:rsidRPr="005B6A7E">
        <w:rPr>
          <w:rFonts w:hAnsi="標楷體" w:hint="eastAsia"/>
        </w:rPr>
        <w:t>…</w:t>
      </w:r>
      <w:proofErr w:type="gramEnd"/>
      <w:r w:rsidR="0040392C" w:rsidRPr="005B6A7E">
        <w:rPr>
          <w:rFonts w:hAnsi="標楷體" w:hint="eastAsia"/>
        </w:rPr>
        <w:t>」</w:t>
      </w:r>
      <w:r w:rsidR="00B44957">
        <w:rPr>
          <w:rFonts w:hAnsi="標楷體" w:hint="eastAsia"/>
        </w:rPr>
        <w:t>。</w:t>
      </w:r>
      <w:r w:rsidR="00973450">
        <w:rPr>
          <w:rFonts w:hint="eastAsia"/>
        </w:rPr>
        <w:t>地方制度法</w:t>
      </w:r>
      <w:r w:rsidR="00854314">
        <w:rPr>
          <w:rFonts w:hint="eastAsia"/>
        </w:rPr>
        <w:t>第21條</w:t>
      </w:r>
      <w:r w:rsidR="002810A6">
        <w:rPr>
          <w:rFonts w:hint="eastAsia"/>
        </w:rPr>
        <w:t>、第24</w:t>
      </w:r>
      <w:r w:rsidR="00705AB7">
        <w:rPr>
          <w:rFonts w:hint="eastAsia"/>
        </w:rPr>
        <w:t>條</w:t>
      </w:r>
      <w:r w:rsidR="002810A6">
        <w:rPr>
          <w:rFonts w:hint="eastAsia"/>
        </w:rPr>
        <w:t>-1</w:t>
      </w:r>
      <w:r w:rsidR="00FF00C4">
        <w:rPr>
          <w:rFonts w:hint="eastAsia"/>
        </w:rPr>
        <w:t>、第24</w:t>
      </w:r>
      <w:r w:rsidR="00705AB7">
        <w:rPr>
          <w:rFonts w:hint="eastAsia"/>
        </w:rPr>
        <w:t>條</w:t>
      </w:r>
      <w:r w:rsidR="00FF00C4">
        <w:rPr>
          <w:rFonts w:hint="eastAsia"/>
        </w:rPr>
        <w:t>-3</w:t>
      </w:r>
      <w:r w:rsidR="004335D0">
        <w:rPr>
          <w:rFonts w:hint="eastAsia"/>
        </w:rPr>
        <w:t>、</w:t>
      </w:r>
      <w:r w:rsidR="004335D0" w:rsidRPr="004335D0">
        <w:rPr>
          <w:rFonts w:hint="eastAsia"/>
        </w:rPr>
        <w:t>第76條</w:t>
      </w:r>
      <w:r w:rsidR="00F11B90">
        <w:rPr>
          <w:rFonts w:hint="eastAsia"/>
        </w:rPr>
        <w:t>復</w:t>
      </w:r>
      <w:r w:rsidR="00DC7C4B">
        <w:rPr>
          <w:rFonts w:hint="eastAsia"/>
        </w:rPr>
        <w:t>分別</w:t>
      </w:r>
      <w:r w:rsidR="00D7118B">
        <w:rPr>
          <w:rFonts w:hint="eastAsia"/>
        </w:rPr>
        <w:t>規</w:t>
      </w:r>
      <w:r>
        <w:rPr>
          <w:rFonts w:hint="eastAsia"/>
        </w:rPr>
        <w:t>定</w:t>
      </w:r>
      <w:r w:rsidR="00854314">
        <w:rPr>
          <w:rFonts w:hint="eastAsia"/>
        </w:rPr>
        <w:t>：</w:t>
      </w:r>
      <w:r w:rsidR="00D73970" w:rsidRPr="005B6A7E">
        <w:rPr>
          <w:rFonts w:hAnsi="標楷體" w:hint="eastAsia"/>
        </w:rPr>
        <w:t>「</w:t>
      </w:r>
      <w:r w:rsidR="00854314">
        <w:rPr>
          <w:rFonts w:hint="eastAsia"/>
        </w:rPr>
        <w:t>地方自治事項涉及跨直轄市、縣</w:t>
      </w:r>
      <w:r w:rsidR="00022646">
        <w:rPr>
          <w:rFonts w:hint="eastAsia"/>
        </w:rPr>
        <w:t>(</w:t>
      </w:r>
      <w:r w:rsidR="00854314">
        <w:rPr>
          <w:rFonts w:hint="eastAsia"/>
        </w:rPr>
        <w:t>市</w:t>
      </w:r>
      <w:r w:rsidR="00022646">
        <w:rPr>
          <w:rFonts w:hint="eastAsia"/>
        </w:rPr>
        <w:t>)</w:t>
      </w:r>
      <w:r w:rsidR="00022646" w:rsidRPr="005B6A7E">
        <w:rPr>
          <w:rFonts w:hAnsi="標楷體" w:hint="eastAsia"/>
        </w:rPr>
        <w:t>…</w:t>
      </w:r>
      <w:proofErr w:type="gramStart"/>
      <w:r w:rsidR="00022646" w:rsidRPr="005B6A7E">
        <w:rPr>
          <w:rFonts w:hAnsi="標楷體" w:hint="eastAsia"/>
        </w:rPr>
        <w:t>…</w:t>
      </w:r>
      <w:proofErr w:type="gramEnd"/>
      <w:r w:rsidR="00854314">
        <w:rPr>
          <w:rFonts w:hint="eastAsia"/>
        </w:rPr>
        <w:t>；必要時，</w:t>
      </w:r>
      <w:r w:rsidR="00854314" w:rsidRPr="00E5225A">
        <w:rPr>
          <w:rFonts w:hint="eastAsia"/>
        </w:rPr>
        <w:t>由共同上級業務主管機關協調各相關地方自治團體共同辦理或指定其中</w:t>
      </w:r>
      <w:proofErr w:type="gramStart"/>
      <w:r w:rsidR="00854314" w:rsidRPr="00E5225A">
        <w:rPr>
          <w:rFonts w:hint="eastAsia"/>
        </w:rPr>
        <w:t>一</w:t>
      </w:r>
      <w:proofErr w:type="gramEnd"/>
      <w:r w:rsidR="00854314" w:rsidRPr="00E5225A">
        <w:rPr>
          <w:rFonts w:hint="eastAsia"/>
        </w:rPr>
        <w:t>地方自治團體限期辦理</w:t>
      </w:r>
      <w:r w:rsidR="00D73970" w:rsidRPr="00E5225A">
        <w:rPr>
          <w:rFonts w:hAnsi="標楷體" w:hint="eastAsia"/>
        </w:rPr>
        <w:t>」、「</w:t>
      </w:r>
      <w:r w:rsidR="00FF00C4" w:rsidRPr="00E5225A">
        <w:rPr>
          <w:rFonts w:hAnsi="標楷體" w:hint="eastAsia"/>
        </w:rPr>
        <w:t>…</w:t>
      </w:r>
      <w:proofErr w:type="gramStart"/>
      <w:r w:rsidR="00FF00C4" w:rsidRPr="00E5225A">
        <w:rPr>
          <w:rFonts w:hAnsi="標楷體" w:hint="eastAsia"/>
        </w:rPr>
        <w:t>…</w:t>
      </w:r>
      <w:proofErr w:type="gramEnd"/>
      <w:r w:rsidR="00D73970" w:rsidRPr="00E5225A">
        <w:rPr>
          <w:rFonts w:hint="eastAsia"/>
        </w:rPr>
        <w:t>共同上級業務主管機關對於直轄市、縣</w:t>
      </w:r>
      <w:r w:rsidR="00022646" w:rsidRPr="00E5225A">
        <w:rPr>
          <w:rFonts w:hint="eastAsia"/>
        </w:rPr>
        <w:t>(</w:t>
      </w:r>
      <w:r w:rsidR="00D73970" w:rsidRPr="00E5225A">
        <w:rPr>
          <w:rFonts w:hint="eastAsia"/>
        </w:rPr>
        <w:t>市</w:t>
      </w:r>
      <w:r w:rsidR="00022646" w:rsidRPr="00E5225A">
        <w:rPr>
          <w:rFonts w:hint="eastAsia"/>
        </w:rPr>
        <w:t>)</w:t>
      </w:r>
      <w:r w:rsidR="00C947D7" w:rsidRPr="00E5225A">
        <w:rPr>
          <w:rFonts w:hAnsi="標楷體" w:hint="eastAsia"/>
        </w:rPr>
        <w:t>…</w:t>
      </w:r>
      <w:proofErr w:type="gramStart"/>
      <w:r w:rsidR="00C947D7" w:rsidRPr="00E5225A">
        <w:rPr>
          <w:rFonts w:hAnsi="標楷體" w:hint="eastAsia"/>
        </w:rPr>
        <w:t>…</w:t>
      </w:r>
      <w:r w:rsidR="00D73970" w:rsidRPr="00E5225A">
        <w:rPr>
          <w:rFonts w:hint="eastAsia"/>
        </w:rPr>
        <w:t>所提跨區域</w:t>
      </w:r>
      <w:proofErr w:type="gramEnd"/>
      <w:r w:rsidR="00D73970" w:rsidRPr="00E5225A">
        <w:rPr>
          <w:rFonts w:hint="eastAsia"/>
        </w:rPr>
        <w:t>之建設計畫或第</w:t>
      </w:r>
      <w:r w:rsidR="00FF00C4" w:rsidRPr="00E5225A">
        <w:rPr>
          <w:rFonts w:hint="eastAsia"/>
        </w:rPr>
        <w:t>1</w:t>
      </w:r>
      <w:r w:rsidR="00D73970" w:rsidRPr="00E5225A">
        <w:rPr>
          <w:rFonts w:hint="eastAsia"/>
        </w:rPr>
        <w:t>項跨區域合作事項，應優先給予補助或其他必要之協助</w:t>
      </w:r>
      <w:r w:rsidR="00D73970" w:rsidRPr="00E5225A">
        <w:rPr>
          <w:rFonts w:hAnsi="標楷體" w:hint="eastAsia"/>
        </w:rPr>
        <w:t>」</w:t>
      </w:r>
      <w:r w:rsidR="00FF00C4" w:rsidRPr="00E5225A">
        <w:rPr>
          <w:rFonts w:hAnsi="標楷體" w:hint="eastAsia"/>
        </w:rPr>
        <w:t>、「</w:t>
      </w:r>
      <w:r w:rsidR="00FF00C4" w:rsidRPr="00E5225A">
        <w:rPr>
          <w:rFonts w:hint="eastAsia"/>
        </w:rPr>
        <w:t>直轄市、縣市</w:t>
      </w:r>
      <w:r w:rsidR="000459A0" w:rsidRPr="00E5225A">
        <w:rPr>
          <w:rFonts w:hAnsi="標楷體" w:hint="eastAsia"/>
        </w:rPr>
        <w:t>…</w:t>
      </w:r>
      <w:proofErr w:type="gramStart"/>
      <w:r w:rsidR="000459A0" w:rsidRPr="00E5225A">
        <w:rPr>
          <w:rFonts w:hAnsi="標楷體" w:hint="eastAsia"/>
        </w:rPr>
        <w:t>…</w:t>
      </w:r>
      <w:proofErr w:type="gramEnd"/>
      <w:r w:rsidR="00FF00C4" w:rsidRPr="00E5225A">
        <w:rPr>
          <w:rFonts w:hint="eastAsia"/>
        </w:rPr>
        <w:t>應依約定履行其義務；遇有爭議時，得報請共同上級業務主管機關協調</w:t>
      </w:r>
      <w:r w:rsidR="00FF00C4">
        <w:rPr>
          <w:rFonts w:hint="eastAsia"/>
        </w:rPr>
        <w:t>或依司法程序處理</w:t>
      </w:r>
      <w:r w:rsidR="00FF00C4" w:rsidRPr="005B6A7E">
        <w:rPr>
          <w:rFonts w:hAnsi="標楷體" w:hint="eastAsia"/>
        </w:rPr>
        <w:t>」、</w:t>
      </w:r>
      <w:r w:rsidR="004335D0" w:rsidRPr="005B6A7E">
        <w:rPr>
          <w:rFonts w:hAnsi="標楷體" w:hint="eastAsia"/>
        </w:rPr>
        <w:t>「</w:t>
      </w:r>
      <w:r w:rsidR="004335D0">
        <w:rPr>
          <w:rFonts w:hint="eastAsia"/>
        </w:rPr>
        <w:t>直轄市、縣市</w:t>
      </w:r>
      <w:r w:rsidR="000459A0" w:rsidRPr="005B6A7E">
        <w:rPr>
          <w:rFonts w:hAnsi="標楷體" w:hint="eastAsia"/>
        </w:rPr>
        <w:t>…</w:t>
      </w:r>
      <w:proofErr w:type="gramStart"/>
      <w:r w:rsidR="000459A0" w:rsidRPr="005B6A7E">
        <w:rPr>
          <w:rFonts w:hAnsi="標楷體" w:hint="eastAsia"/>
        </w:rPr>
        <w:t>…</w:t>
      </w:r>
      <w:proofErr w:type="gramEnd"/>
      <w:r w:rsidR="004335D0">
        <w:rPr>
          <w:rFonts w:hint="eastAsia"/>
        </w:rPr>
        <w:t>依法應作為而不作為，致嚴重危害公益或妨礙地方政務正常運作，其適於代行處理者，</w:t>
      </w:r>
      <w:proofErr w:type="gramStart"/>
      <w:r w:rsidR="004335D0">
        <w:rPr>
          <w:rFonts w:hint="eastAsia"/>
        </w:rPr>
        <w:t>得分別由行政院</w:t>
      </w:r>
      <w:proofErr w:type="gramEnd"/>
      <w:r w:rsidR="004335D0">
        <w:rPr>
          <w:rFonts w:hint="eastAsia"/>
        </w:rPr>
        <w:t>、</w:t>
      </w:r>
      <w:r w:rsidR="004335D0" w:rsidRPr="00A60A23">
        <w:rPr>
          <w:rFonts w:hint="eastAsia"/>
        </w:rPr>
        <w:t>中央各該主管機關、縣政府命其於一定期限內為之；逾期仍不作為者，得代行處理。但情況急迫時，得</w:t>
      </w:r>
      <w:proofErr w:type="gramStart"/>
      <w:r w:rsidR="004335D0" w:rsidRPr="00A60A23">
        <w:rPr>
          <w:rFonts w:hint="eastAsia"/>
        </w:rPr>
        <w:t>逕予代</w:t>
      </w:r>
      <w:proofErr w:type="gramEnd"/>
      <w:r w:rsidR="004335D0" w:rsidRPr="00A60A23">
        <w:rPr>
          <w:rFonts w:hint="eastAsia"/>
        </w:rPr>
        <w:t>行處理。</w:t>
      </w:r>
      <w:r w:rsidR="000459A0" w:rsidRPr="00A60A23">
        <w:rPr>
          <w:rFonts w:hAnsi="標楷體" w:hint="eastAsia"/>
        </w:rPr>
        <w:t>…</w:t>
      </w:r>
      <w:proofErr w:type="gramStart"/>
      <w:r w:rsidR="000459A0" w:rsidRPr="00A60A23">
        <w:rPr>
          <w:rFonts w:hAnsi="標楷體" w:hint="eastAsia"/>
        </w:rPr>
        <w:t>…</w:t>
      </w:r>
      <w:proofErr w:type="gramEnd"/>
      <w:r w:rsidR="004335D0" w:rsidRPr="00A60A23">
        <w:rPr>
          <w:rFonts w:hAnsi="標楷體" w:hint="eastAsia"/>
        </w:rPr>
        <w:t>」</w:t>
      </w:r>
      <w:r w:rsidR="00B44957">
        <w:rPr>
          <w:rFonts w:hAnsi="標楷體" w:hint="eastAsia"/>
        </w:rPr>
        <w:t>，</w:t>
      </w:r>
      <w:r w:rsidR="00F11B90" w:rsidRPr="00A60A23">
        <w:rPr>
          <w:rFonts w:hAnsi="標楷體" w:hint="eastAsia"/>
        </w:rPr>
        <w:t>環保</w:t>
      </w:r>
      <w:r w:rsidR="00B93554" w:rsidRPr="00A60A23">
        <w:rPr>
          <w:rFonts w:hAnsi="標楷體" w:hint="eastAsia"/>
        </w:rPr>
        <w:t>署組織</w:t>
      </w:r>
      <w:r w:rsidR="00B93554" w:rsidRPr="00A60A23">
        <w:rPr>
          <w:rFonts w:hAnsi="標楷體" w:hint="eastAsia"/>
        </w:rPr>
        <w:lastRenderedPageBreak/>
        <w:t>條例</w:t>
      </w:r>
      <w:r w:rsidR="00F11B90" w:rsidRPr="00A60A23">
        <w:rPr>
          <w:rFonts w:hAnsi="標楷體" w:hint="eastAsia"/>
        </w:rPr>
        <w:t>第2條</w:t>
      </w:r>
      <w:r w:rsidR="00B93554" w:rsidRPr="00A60A23">
        <w:rPr>
          <w:rFonts w:hAnsi="標楷體" w:hint="eastAsia"/>
        </w:rPr>
        <w:t>、</w:t>
      </w:r>
      <w:proofErr w:type="gramStart"/>
      <w:r w:rsidR="00B93554" w:rsidRPr="00A60A23">
        <w:rPr>
          <w:rFonts w:hAnsi="標楷體" w:hint="eastAsia"/>
        </w:rPr>
        <w:t>第3條尤</w:t>
      </w:r>
      <w:proofErr w:type="gramEnd"/>
      <w:r w:rsidR="00B93554" w:rsidRPr="00A60A23">
        <w:rPr>
          <w:rFonts w:hAnsi="標楷體" w:hint="eastAsia"/>
        </w:rPr>
        <w:t>分別明定：</w:t>
      </w:r>
      <w:r w:rsidR="00B92ABC" w:rsidRPr="00A60A23">
        <w:rPr>
          <w:rFonts w:hAnsi="標楷體" w:hint="eastAsia"/>
        </w:rPr>
        <w:t>「</w:t>
      </w:r>
      <w:proofErr w:type="gramStart"/>
      <w:r w:rsidR="00F11B90" w:rsidRPr="00A60A23">
        <w:rPr>
          <w:rFonts w:hAnsi="標楷體" w:hint="eastAsia"/>
        </w:rPr>
        <w:t>本署對於</w:t>
      </w:r>
      <w:proofErr w:type="gramEnd"/>
      <w:r w:rsidR="00F11B90" w:rsidRPr="00A60A23">
        <w:rPr>
          <w:rFonts w:hAnsi="標楷體" w:hint="eastAsia"/>
        </w:rPr>
        <w:t>直轄市、縣(市)環保機關</w:t>
      </w:r>
      <w:proofErr w:type="gramStart"/>
      <w:r w:rsidR="00F11B90" w:rsidRPr="00A60A23">
        <w:rPr>
          <w:rFonts w:hAnsi="標楷體" w:hint="eastAsia"/>
        </w:rPr>
        <w:t>執行本署主管</w:t>
      </w:r>
      <w:proofErr w:type="gramEnd"/>
      <w:r w:rsidR="00F11B90" w:rsidRPr="00A60A23">
        <w:rPr>
          <w:rFonts w:hAnsi="標楷體" w:hint="eastAsia"/>
        </w:rPr>
        <w:t>事務有指示、監督之責</w:t>
      </w:r>
      <w:r w:rsidR="00A86A26" w:rsidRPr="005B6A7E">
        <w:rPr>
          <w:rFonts w:hAnsi="標楷體" w:hint="eastAsia"/>
        </w:rPr>
        <w:t>」、「</w:t>
      </w:r>
      <w:proofErr w:type="gramStart"/>
      <w:r w:rsidR="00F11B90" w:rsidRPr="005B6A7E">
        <w:rPr>
          <w:rFonts w:hAnsi="標楷體" w:hint="eastAsia"/>
        </w:rPr>
        <w:t>本署就</w:t>
      </w:r>
      <w:proofErr w:type="gramEnd"/>
      <w:r w:rsidR="00F11B90" w:rsidRPr="005B6A7E">
        <w:rPr>
          <w:rFonts w:hAnsi="標楷體" w:hint="eastAsia"/>
        </w:rPr>
        <w:t>主管事務，對於直轄市、縣(市)政府之命令或處分，認為有違背法令或逾越權限，或應執行法令而</w:t>
      </w:r>
      <w:proofErr w:type="gramStart"/>
      <w:r w:rsidR="00F11B90" w:rsidRPr="005B6A7E">
        <w:rPr>
          <w:rFonts w:hAnsi="標楷體" w:hint="eastAsia"/>
        </w:rPr>
        <w:t>不</w:t>
      </w:r>
      <w:proofErr w:type="gramEnd"/>
      <w:r w:rsidR="00F11B90" w:rsidRPr="005B6A7E">
        <w:rPr>
          <w:rFonts w:hAnsi="標楷體" w:hint="eastAsia"/>
        </w:rPr>
        <w:t>執行者，得報請行政院停止、撤銷或處理之。但情事緊急時，</w:t>
      </w:r>
      <w:proofErr w:type="gramStart"/>
      <w:r w:rsidR="00F11B90" w:rsidRPr="005B6A7E">
        <w:rPr>
          <w:rFonts w:hAnsi="標楷體" w:hint="eastAsia"/>
        </w:rPr>
        <w:t>本署得</w:t>
      </w:r>
      <w:proofErr w:type="gramEnd"/>
      <w:r w:rsidR="00F11B90" w:rsidRPr="005B6A7E">
        <w:rPr>
          <w:rFonts w:hAnsi="標楷體" w:hint="eastAsia"/>
        </w:rPr>
        <w:t>發</w:t>
      </w:r>
      <w:proofErr w:type="gramStart"/>
      <w:r w:rsidR="00F11B90" w:rsidRPr="005B6A7E">
        <w:rPr>
          <w:rFonts w:hAnsi="標楷體" w:hint="eastAsia"/>
        </w:rPr>
        <w:t>布署</w:t>
      </w:r>
      <w:proofErr w:type="gramEnd"/>
      <w:r w:rsidR="00F11B90" w:rsidRPr="005B6A7E">
        <w:rPr>
          <w:rFonts w:hAnsi="標楷體" w:hint="eastAsia"/>
        </w:rPr>
        <w:t>令先行停止、撤銷或處理之</w:t>
      </w:r>
      <w:r w:rsidR="00A86A26" w:rsidRPr="005B6A7E">
        <w:rPr>
          <w:rFonts w:hAnsi="標楷體" w:hint="eastAsia"/>
        </w:rPr>
        <w:t>」</w:t>
      </w:r>
      <w:r w:rsidR="00B44957">
        <w:rPr>
          <w:rFonts w:hAnsi="標楷體" w:hint="eastAsia"/>
        </w:rPr>
        <w:t>。</w:t>
      </w:r>
      <w:r w:rsidR="000C1A51" w:rsidRPr="000C1A51">
        <w:rPr>
          <w:rFonts w:hint="eastAsia"/>
        </w:rPr>
        <w:t>環保署垃圾資源回收（焚化）廠查核評鑑要點</w:t>
      </w:r>
      <w:r w:rsidR="005B6A7E">
        <w:rPr>
          <w:rFonts w:hint="eastAsia"/>
        </w:rPr>
        <w:t>亦規定：</w:t>
      </w:r>
      <w:r w:rsidR="00F47DB8">
        <w:rPr>
          <w:rFonts w:hAnsi="標楷體" w:hint="eastAsia"/>
        </w:rPr>
        <w:t>「</w:t>
      </w:r>
      <w:r w:rsidR="000C1A51" w:rsidRPr="000C1A51">
        <w:rPr>
          <w:rFonts w:hint="eastAsia"/>
        </w:rPr>
        <w:t>…</w:t>
      </w:r>
      <w:proofErr w:type="gramStart"/>
      <w:r w:rsidR="000C1A51" w:rsidRPr="000C1A51">
        <w:rPr>
          <w:rFonts w:hint="eastAsia"/>
        </w:rPr>
        <w:t>…</w:t>
      </w:r>
      <w:proofErr w:type="gramEnd"/>
      <w:r w:rsidR="0021424B">
        <w:rPr>
          <w:rFonts w:hint="eastAsia"/>
        </w:rPr>
        <w:t>。</w:t>
      </w:r>
      <w:r w:rsidR="000C1A51" w:rsidRPr="000C1A51">
        <w:rPr>
          <w:rFonts w:hint="eastAsia"/>
        </w:rPr>
        <w:t>五、垃圾焚化廠查核評鑑項目如下：</w:t>
      </w:r>
      <w:r w:rsidR="0021424B" w:rsidRPr="000C1A51">
        <w:rPr>
          <w:rFonts w:hint="eastAsia"/>
        </w:rPr>
        <w:t>…</w:t>
      </w:r>
      <w:proofErr w:type="gramStart"/>
      <w:r w:rsidR="0021424B" w:rsidRPr="000C1A51">
        <w:rPr>
          <w:rFonts w:hint="eastAsia"/>
        </w:rPr>
        <w:t>…</w:t>
      </w:r>
      <w:proofErr w:type="gramEnd"/>
      <w:r w:rsidR="00EE4539">
        <w:rPr>
          <w:rFonts w:hint="eastAsia"/>
        </w:rPr>
        <w:t>。</w:t>
      </w:r>
      <w:r w:rsidR="00B44957">
        <w:rPr>
          <w:rFonts w:hint="eastAsia"/>
        </w:rPr>
        <w:t>(</w:t>
      </w:r>
      <w:r w:rsidR="000C1A51" w:rsidRPr="000C1A51">
        <w:rPr>
          <w:rFonts w:hint="eastAsia"/>
        </w:rPr>
        <w:t>三</w:t>
      </w:r>
      <w:r w:rsidR="00B44957">
        <w:rPr>
          <w:rFonts w:hint="eastAsia"/>
        </w:rPr>
        <w:t>)</w:t>
      </w:r>
      <w:r w:rsidR="000C1A51" w:rsidRPr="000C1A51">
        <w:rPr>
          <w:rFonts w:hint="eastAsia"/>
        </w:rPr>
        <w:t>督導查核情形：</w:t>
      </w:r>
      <w:proofErr w:type="gramStart"/>
      <w:r w:rsidR="000C1A51" w:rsidRPr="000C1A51">
        <w:rPr>
          <w:rFonts w:hint="eastAsia"/>
        </w:rPr>
        <w:t>由本署就</w:t>
      </w:r>
      <w:proofErr w:type="gramEnd"/>
      <w:r w:rsidR="000C1A51" w:rsidRPr="000C1A51">
        <w:rPr>
          <w:rFonts w:hint="eastAsia"/>
        </w:rPr>
        <w:t>各垃圾焚化廠營運月報、污染物抽測稽查、報表審查、工安情形、教育宣導、行政配合以及各環保局監督管理情形等項目評定之</w:t>
      </w:r>
      <w:r w:rsidR="0021424B">
        <w:rPr>
          <w:rFonts w:hAnsi="標楷體" w:hint="eastAsia"/>
        </w:rPr>
        <w:t>…</w:t>
      </w:r>
      <w:proofErr w:type="gramStart"/>
      <w:r w:rsidR="0021424B">
        <w:rPr>
          <w:rFonts w:hAnsi="標楷體" w:hint="eastAsia"/>
        </w:rPr>
        <w:t>…</w:t>
      </w:r>
      <w:proofErr w:type="gramEnd"/>
      <w:r w:rsidR="000C1A51" w:rsidRPr="000C1A51">
        <w:rPr>
          <w:rFonts w:hint="eastAsia"/>
        </w:rPr>
        <w:t>。</w:t>
      </w:r>
      <w:r w:rsidR="00B44957">
        <w:rPr>
          <w:rFonts w:hint="eastAsia"/>
        </w:rPr>
        <w:t>(</w:t>
      </w:r>
      <w:r w:rsidR="000C1A51" w:rsidRPr="000C1A51">
        <w:rPr>
          <w:rFonts w:hint="eastAsia"/>
        </w:rPr>
        <w:t>四</w:t>
      </w:r>
      <w:proofErr w:type="gramStart"/>
      <w:r w:rsidR="00B44957">
        <w:rPr>
          <w:rFonts w:hint="eastAsia"/>
        </w:rPr>
        <w:t>）</w:t>
      </w:r>
      <w:proofErr w:type="gramEnd"/>
      <w:r w:rsidR="000C1A51" w:rsidRPr="000C1A51">
        <w:rPr>
          <w:rFonts w:hint="eastAsia"/>
        </w:rPr>
        <w:t>不定期查核：</w:t>
      </w:r>
      <w:proofErr w:type="gramStart"/>
      <w:r w:rsidR="000C1A51" w:rsidRPr="000C1A51">
        <w:rPr>
          <w:rFonts w:hint="eastAsia"/>
        </w:rPr>
        <w:t>由本署或由本署邀集</w:t>
      </w:r>
      <w:proofErr w:type="gramEnd"/>
      <w:r w:rsidR="000C1A51" w:rsidRPr="000C1A51">
        <w:rPr>
          <w:rFonts w:hint="eastAsia"/>
        </w:rPr>
        <w:t>委員，視各環保局監督管理與垃圾焚化廠操作營運等情形，進行不定期查核並評定之…</w:t>
      </w:r>
      <w:proofErr w:type="gramStart"/>
      <w:r w:rsidR="000C1A51" w:rsidRPr="000C1A51">
        <w:rPr>
          <w:rFonts w:hint="eastAsia"/>
        </w:rPr>
        <w:t>…</w:t>
      </w:r>
      <w:proofErr w:type="gramEnd"/>
      <w:r w:rsidR="000C1A51" w:rsidRPr="000C1A51">
        <w:rPr>
          <w:rFonts w:hint="eastAsia"/>
        </w:rPr>
        <w:t>。八、</w:t>
      </w:r>
      <w:r w:rsidR="0021424B">
        <w:rPr>
          <w:rFonts w:hAnsi="標楷體" w:hint="eastAsia"/>
        </w:rPr>
        <w:t>…</w:t>
      </w:r>
      <w:proofErr w:type="gramStart"/>
      <w:r w:rsidR="0021424B">
        <w:rPr>
          <w:rFonts w:hAnsi="標楷體" w:hint="eastAsia"/>
        </w:rPr>
        <w:t>…</w:t>
      </w:r>
      <w:proofErr w:type="gramEnd"/>
      <w:r w:rsidR="000C1A51" w:rsidRPr="000C1A51">
        <w:rPr>
          <w:rFonts w:hint="eastAsia"/>
        </w:rPr>
        <w:t>各環保局對於涉及二直轄市、縣</w:t>
      </w:r>
      <w:r w:rsidR="00B44957">
        <w:rPr>
          <w:rFonts w:hint="eastAsia"/>
        </w:rPr>
        <w:t>(</w:t>
      </w:r>
      <w:r w:rsidR="000C1A51" w:rsidRPr="000C1A51">
        <w:rPr>
          <w:rFonts w:hint="eastAsia"/>
        </w:rPr>
        <w:t>市</w:t>
      </w:r>
      <w:r w:rsidR="00B44957">
        <w:rPr>
          <w:rFonts w:hint="eastAsia"/>
        </w:rPr>
        <w:t>)</w:t>
      </w:r>
      <w:r w:rsidR="000C1A51" w:rsidRPr="000C1A51">
        <w:rPr>
          <w:rFonts w:hint="eastAsia"/>
        </w:rPr>
        <w:t>以上之廢棄物處理、緊急支援或協助，</w:t>
      </w:r>
      <w:r w:rsidR="000C1A51" w:rsidRPr="003921D7">
        <w:rPr>
          <w:rFonts w:hint="eastAsia"/>
        </w:rPr>
        <w:t>依</w:t>
      </w:r>
      <w:r w:rsidR="0021424B" w:rsidRPr="003921D7">
        <w:rPr>
          <w:rFonts w:hAnsi="標楷體" w:hint="eastAsia"/>
        </w:rPr>
        <w:t>『</w:t>
      </w:r>
      <w:r w:rsidR="0021424B" w:rsidRPr="003921D7">
        <w:rPr>
          <w:rFonts w:hint="eastAsia"/>
        </w:rPr>
        <w:t>地方環保機關績效考核計畫</w:t>
      </w:r>
      <w:r w:rsidR="0021424B" w:rsidRPr="003921D7">
        <w:rPr>
          <w:rFonts w:hAnsi="標楷體" w:hint="eastAsia"/>
        </w:rPr>
        <w:t>』</w:t>
      </w:r>
      <w:r w:rsidR="000C1A51" w:rsidRPr="003921D7">
        <w:rPr>
          <w:rFonts w:hint="eastAsia"/>
        </w:rPr>
        <w:t>視為重大環保事務項目</w:t>
      </w:r>
      <w:r w:rsidR="000C1A51" w:rsidRPr="000C1A51">
        <w:rPr>
          <w:rFonts w:hint="eastAsia"/>
        </w:rPr>
        <w:t>予以加分，倘配合不當致產生廢棄物處理危機，將予以扣分處置，並做為整體績效考核之參考。</w:t>
      </w:r>
      <w:r w:rsidR="00F47DB8">
        <w:rPr>
          <w:rFonts w:hAnsi="標楷體" w:hint="eastAsia"/>
        </w:rPr>
        <w:t>」</w:t>
      </w:r>
      <w:r w:rsidR="002722A7">
        <w:rPr>
          <w:rFonts w:hAnsi="標楷體" w:hint="eastAsia"/>
        </w:rPr>
        <w:t>是</w:t>
      </w:r>
      <w:r w:rsidR="0021424B" w:rsidRPr="0021424B">
        <w:rPr>
          <w:rFonts w:hAnsi="標楷體" w:hint="eastAsia"/>
        </w:rPr>
        <w:t>環保署</w:t>
      </w:r>
      <w:r w:rsidR="00BF0654">
        <w:rPr>
          <w:rFonts w:hAnsi="標楷體" w:hint="eastAsia"/>
        </w:rPr>
        <w:t>為</w:t>
      </w:r>
      <w:r w:rsidR="00CA2FEF">
        <w:rPr>
          <w:rFonts w:hAnsi="標楷體" w:hint="eastAsia"/>
        </w:rPr>
        <w:t>中央環保主管機關</w:t>
      </w:r>
      <w:r w:rsidR="0021424B" w:rsidRPr="0021424B">
        <w:rPr>
          <w:rFonts w:hAnsi="標楷體" w:hint="eastAsia"/>
        </w:rPr>
        <w:t>，</w:t>
      </w:r>
      <w:r w:rsidR="00CA2FEF">
        <w:rPr>
          <w:rFonts w:hAnsi="標楷體" w:hint="eastAsia"/>
        </w:rPr>
        <w:t>針對</w:t>
      </w:r>
      <w:r w:rsidR="0031614C">
        <w:rPr>
          <w:rFonts w:hAnsi="標楷體" w:hint="eastAsia"/>
        </w:rPr>
        <w:t>各級</w:t>
      </w:r>
      <w:r w:rsidR="00CA2FEF">
        <w:rPr>
          <w:rFonts w:hAnsi="標楷體" w:hint="eastAsia"/>
        </w:rPr>
        <w:t>地方</w:t>
      </w:r>
      <w:r w:rsidR="0031614C">
        <w:rPr>
          <w:rFonts w:hAnsi="標楷體" w:hint="eastAsia"/>
        </w:rPr>
        <w:t>政府</w:t>
      </w:r>
      <w:r w:rsidR="00D95F80">
        <w:rPr>
          <w:rFonts w:hAnsi="標楷體" w:hint="eastAsia"/>
        </w:rPr>
        <w:t>廢棄物管理</w:t>
      </w:r>
      <w:r w:rsidR="00BF0654">
        <w:rPr>
          <w:rFonts w:hAnsi="標楷體" w:hint="eastAsia"/>
        </w:rPr>
        <w:t>相關業務</w:t>
      </w:r>
      <w:r w:rsidR="00CA2FEF">
        <w:rPr>
          <w:rFonts w:hAnsi="標楷體" w:hint="eastAsia"/>
        </w:rPr>
        <w:t>及焚化廠操作營運事項，分別</w:t>
      </w:r>
      <w:r w:rsidR="0021424B" w:rsidRPr="0021424B">
        <w:rPr>
          <w:rFonts w:hAnsi="標楷體" w:hint="eastAsia"/>
        </w:rPr>
        <w:t>負有策劃、指示、督導、查核、協調、補助及代行處理之責</w:t>
      </w:r>
      <w:r w:rsidR="00217DD4">
        <w:rPr>
          <w:rFonts w:hAnsi="標楷體" w:hint="eastAsia"/>
        </w:rPr>
        <w:t>，</w:t>
      </w:r>
      <w:r w:rsidR="00C62B05">
        <w:rPr>
          <w:rFonts w:hAnsi="標楷體" w:hint="eastAsia"/>
        </w:rPr>
        <w:t>前</w:t>
      </w:r>
      <w:r w:rsidR="00217DD4">
        <w:rPr>
          <w:rFonts w:hAnsi="標楷體" w:hint="eastAsia"/>
        </w:rPr>
        <w:t>開</w:t>
      </w:r>
      <w:r w:rsidR="00217DD4" w:rsidRPr="0021424B">
        <w:rPr>
          <w:rFonts w:hAnsi="標楷體" w:hint="eastAsia"/>
        </w:rPr>
        <w:t>廢棄物清理法、地方制度法、該署組織</w:t>
      </w:r>
      <w:r w:rsidR="00217DD4">
        <w:rPr>
          <w:rFonts w:hAnsi="標楷體" w:hint="eastAsia"/>
        </w:rPr>
        <w:t>條例</w:t>
      </w:r>
      <w:r w:rsidR="00217DD4" w:rsidRPr="0021424B">
        <w:rPr>
          <w:rFonts w:hAnsi="標楷體" w:hint="eastAsia"/>
        </w:rPr>
        <w:t>及</w:t>
      </w:r>
      <w:r w:rsidR="00C62B05">
        <w:rPr>
          <w:rFonts w:hAnsi="標楷體" w:hint="eastAsia"/>
        </w:rPr>
        <w:t>相關</w:t>
      </w:r>
      <w:r w:rsidR="00217DD4" w:rsidRPr="0021424B">
        <w:rPr>
          <w:rFonts w:hAnsi="標楷體" w:hint="eastAsia"/>
        </w:rPr>
        <w:t>主管法規</w:t>
      </w:r>
      <w:r w:rsidR="00CA2FEF">
        <w:rPr>
          <w:rFonts w:hAnsi="標楷體" w:hint="eastAsia"/>
        </w:rPr>
        <w:t>，規定甚明。</w:t>
      </w:r>
    </w:p>
    <w:p w:rsidR="006D119C" w:rsidRPr="00322978" w:rsidRDefault="006C4843" w:rsidP="00794C0F">
      <w:pPr>
        <w:pStyle w:val="3"/>
      </w:pPr>
      <w:r>
        <w:rPr>
          <w:rFonts w:hint="eastAsia"/>
        </w:rPr>
        <w:t>關於</w:t>
      </w:r>
      <w:r w:rsidR="00611827">
        <w:rPr>
          <w:rFonts w:hint="eastAsia"/>
        </w:rPr>
        <w:t>104</w:t>
      </w:r>
      <w:r w:rsidR="00EA778E">
        <w:rPr>
          <w:rFonts w:hint="eastAsia"/>
        </w:rPr>
        <w:t>年</w:t>
      </w:r>
      <w:r w:rsidR="00346821" w:rsidRPr="00346821">
        <w:rPr>
          <w:rFonts w:hint="eastAsia"/>
        </w:rPr>
        <w:t>國內</w:t>
      </w:r>
      <w:r w:rsidR="00FE5E85">
        <w:rPr>
          <w:rFonts w:hint="eastAsia"/>
        </w:rPr>
        <w:t>部分</w:t>
      </w:r>
      <w:r w:rsidR="00346821" w:rsidRPr="00346821">
        <w:rPr>
          <w:rFonts w:hint="eastAsia"/>
        </w:rPr>
        <w:t>縣市轄區發生垃圾無法正常處理致生民怨之窘境，</w:t>
      </w:r>
      <w:r w:rsidR="00D95F80">
        <w:rPr>
          <w:rFonts w:hint="eastAsia"/>
        </w:rPr>
        <w:t>雖</w:t>
      </w:r>
      <w:r w:rsidR="00FE5E85">
        <w:rPr>
          <w:rFonts w:hint="eastAsia"/>
        </w:rPr>
        <w:t>據環保署</w:t>
      </w:r>
      <w:r w:rsidR="00D95F80">
        <w:rPr>
          <w:rFonts w:hint="eastAsia"/>
        </w:rPr>
        <w:t>一再</w:t>
      </w:r>
      <w:r w:rsidR="00FE5E85">
        <w:rPr>
          <w:rFonts w:hint="eastAsia"/>
        </w:rPr>
        <w:t>表示：</w:t>
      </w:r>
      <w:r w:rsidR="00FE5E85" w:rsidRPr="00322978">
        <w:rPr>
          <w:rFonts w:hint="eastAsia"/>
        </w:rPr>
        <w:t>「</w:t>
      </w:r>
      <w:r w:rsidR="00D51566" w:rsidRPr="00322978">
        <w:rPr>
          <w:rFonts w:hint="eastAsia"/>
        </w:rPr>
        <w:t>地方制度法及廢棄物清理法規定，垃圾處理係屬地方政府權責，</w:t>
      </w:r>
      <w:r w:rsidR="00541F0C" w:rsidRPr="00322978">
        <w:rPr>
          <w:rFonts w:hint="eastAsia"/>
        </w:rPr>
        <w:t>地方政</w:t>
      </w:r>
      <w:r w:rsidR="00D51566" w:rsidRPr="00322978">
        <w:rPr>
          <w:rFonts w:hint="eastAsia"/>
        </w:rPr>
        <w:t>府責無旁貸應依法督導協助各鄉鎮市公所確實執行家戶垃圾清理及環境衛生工作</w:t>
      </w:r>
      <w:r w:rsidR="00541F0C" w:rsidRPr="00322978">
        <w:rPr>
          <w:rFonts w:hint="eastAsia"/>
        </w:rPr>
        <w:t>…</w:t>
      </w:r>
      <w:proofErr w:type="gramStart"/>
      <w:r w:rsidR="00541F0C" w:rsidRPr="00322978">
        <w:rPr>
          <w:rFonts w:hint="eastAsia"/>
        </w:rPr>
        <w:t>…</w:t>
      </w:r>
      <w:proofErr w:type="gramEnd"/>
      <w:r w:rsidR="00FE5E85" w:rsidRPr="00322978">
        <w:rPr>
          <w:rFonts w:hint="eastAsia"/>
        </w:rPr>
        <w:t>」</w:t>
      </w:r>
      <w:r w:rsidR="00B57094">
        <w:rPr>
          <w:rFonts w:hint="eastAsia"/>
        </w:rPr>
        <w:t>云云</w:t>
      </w:r>
      <w:r w:rsidR="00541F0C" w:rsidRPr="00322978">
        <w:rPr>
          <w:rFonts w:hint="eastAsia"/>
        </w:rPr>
        <w:t>。</w:t>
      </w:r>
      <w:proofErr w:type="gramStart"/>
      <w:r w:rsidR="00541F0C" w:rsidRPr="00322978">
        <w:rPr>
          <w:rFonts w:hint="eastAsia"/>
        </w:rPr>
        <w:t>惟查</w:t>
      </w:r>
      <w:proofErr w:type="gramEnd"/>
      <w:r w:rsidR="004C4228" w:rsidRPr="00322978">
        <w:rPr>
          <w:rFonts w:hint="eastAsia"/>
        </w:rPr>
        <w:t>，</w:t>
      </w:r>
      <w:r w:rsidR="00743189" w:rsidRPr="00743189">
        <w:rPr>
          <w:rFonts w:hAnsi="標楷體" w:hint="eastAsia"/>
        </w:rPr>
        <w:t>家戶垃圾清理工作固屬地方</w:t>
      </w:r>
      <w:r w:rsidR="00743189" w:rsidRPr="00743189">
        <w:rPr>
          <w:rFonts w:hAnsi="標楷體" w:hint="eastAsia"/>
        </w:rPr>
        <w:lastRenderedPageBreak/>
        <w:t>自治事項，各</w:t>
      </w:r>
      <w:r w:rsidR="00BC2745">
        <w:rPr>
          <w:rFonts w:hAnsi="標楷體" w:hint="eastAsia"/>
        </w:rPr>
        <w:t>級</w:t>
      </w:r>
      <w:r w:rsidR="00743189" w:rsidRPr="00743189">
        <w:rPr>
          <w:rFonts w:hAnsi="標楷體" w:hint="eastAsia"/>
        </w:rPr>
        <w:t>地方環保主管機關本應</w:t>
      </w:r>
      <w:r w:rsidR="00794C0F" w:rsidRPr="00794C0F">
        <w:rPr>
          <w:rFonts w:hAnsi="標楷體" w:hint="eastAsia"/>
        </w:rPr>
        <w:t>依法</w:t>
      </w:r>
      <w:proofErr w:type="gramStart"/>
      <w:r w:rsidR="00C47F1F">
        <w:rPr>
          <w:rFonts w:hAnsi="標楷體" w:hint="eastAsia"/>
        </w:rPr>
        <w:t>恪</w:t>
      </w:r>
      <w:proofErr w:type="gramEnd"/>
      <w:r w:rsidR="00C47F1F">
        <w:rPr>
          <w:rFonts w:hAnsi="標楷體" w:hint="eastAsia"/>
        </w:rPr>
        <w:t>盡其職</w:t>
      </w:r>
      <w:r w:rsidR="00B819A6">
        <w:rPr>
          <w:rFonts w:hAnsi="標楷體" w:hint="eastAsia"/>
        </w:rPr>
        <w:t>(詳</w:t>
      </w:r>
      <w:r w:rsidR="00C62B05">
        <w:rPr>
          <w:rFonts w:hAnsi="標楷體" w:hint="eastAsia"/>
        </w:rPr>
        <w:t>調查意見二</w:t>
      </w:r>
      <w:r w:rsidR="00B819A6">
        <w:rPr>
          <w:rFonts w:hAnsi="標楷體" w:hint="eastAsia"/>
        </w:rPr>
        <w:t>)</w:t>
      </w:r>
      <w:r w:rsidR="00794C0F" w:rsidRPr="00794C0F">
        <w:rPr>
          <w:rFonts w:hAnsi="標楷體" w:hint="eastAsia"/>
        </w:rPr>
        <w:t>，</w:t>
      </w:r>
      <w:proofErr w:type="gramStart"/>
      <w:r w:rsidR="00BC2745">
        <w:rPr>
          <w:rFonts w:hAnsi="標楷體" w:hint="eastAsia"/>
        </w:rPr>
        <w:t>然</w:t>
      </w:r>
      <w:r w:rsidR="00C404C7">
        <w:rPr>
          <w:rFonts w:hAnsi="標楷體" w:hint="eastAsia"/>
        </w:rPr>
        <w:t>上開</w:t>
      </w:r>
      <w:proofErr w:type="gramEnd"/>
      <w:r w:rsidR="004C4228" w:rsidRPr="00322978">
        <w:rPr>
          <w:rFonts w:hint="eastAsia"/>
        </w:rPr>
        <w:t>廢棄物清理法、地方制度法、</w:t>
      </w:r>
      <w:r w:rsidR="00722700">
        <w:rPr>
          <w:rFonts w:hint="eastAsia"/>
        </w:rPr>
        <w:t>環保</w:t>
      </w:r>
      <w:r w:rsidR="004C4228" w:rsidRPr="00322978">
        <w:rPr>
          <w:rFonts w:hint="eastAsia"/>
        </w:rPr>
        <w:t>署組織條例及</w:t>
      </w:r>
      <w:r w:rsidR="00B819A6" w:rsidRPr="000C1A51">
        <w:rPr>
          <w:rFonts w:hint="eastAsia"/>
        </w:rPr>
        <w:t>環保署垃圾資源回收</w:t>
      </w:r>
      <w:r w:rsidR="00B819A6">
        <w:rPr>
          <w:rFonts w:hint="eastAsia"/>
        </w:rPr>
        <w:t>(</w:t>
      </w:r>
      <w:r w:rsidR="00B819A6" w:rsidRPr="000C1A51">
        <w:rPr>
          <w:rFonts w:hint="eastAsia"/>
        </w:rPr>
        <w:t>焚化</w:t>
      </w:r>
      <w:r w:rsidR="00B819A6">
        <w:rPr>
          <w:rFonts w:hint="eastAsia"/>
        </w:rPr>
        <w:t>)</w:t>
      </w:r>
      <w:r w:rsidR="00B819A6" w:rsidRPr="000C1A51">
        <w:rPr>
          <w:rFonts w:hint="eastAsia"/>
        </w:rPr>
        <w:t>廠查核評鑑要點</w:t>
      </w:r>
      <w:r w:rsidR="00B819A6">
        <w:rPr>
          <w:rFonts w:hint="eastAsia"/>
        </w:rPr>
        <w:t>等</w:t>
      </w:r>
      <w:r w:rsidR="00042EFA">
        <w:rPr>
          <w:rFonts w:hint="eastAsia"/>
        </w:rPr>
        <w:t>該署</w:t>
      </w:r>
      <w:r w:rsidR="004C4228" w:rsidRPr="00322978">
        <w:rPr>
          <w:rFonts w:hint="eastAsia"/>
        </w:rPr>
        <w:t>相關主管法</w:t>
      </w:r>
      <w:r w:rsidR="00B819A6">
        <w:rPr>
          <w:rFonts w:hint="eastAsia"/>
        </w:rPr>
        <w:t>令</w:t>
      </w:r>
      <w:r w:rsidR="004C4228" w:rsidRPr="00322978">
        <w:rPr>
          <w:rFonts w:hint="eastAsia"/>
        </w:rPr>
        <w:t>，既分別</w:t>
      </w:r>
      <w:r w:rsidR="005A4C33">
        <w:rPr>
          <w:rFonts w:hint="eastAsia"/>
        </w:rPr>
        <w:t>賦予環保署</w:t>
      </w:r>
      <w:r w:rsidR="004C4228" w:rsidRPr="00322978">
        <w:rPr>
          <w:rFonts w:hint="eastAsia"/>
        </w:rPr>
        <w:t>策劃、指示、督導、查核、協調、補助、代行處理</w:t>
      </w:r>
      <w:r w:rsidR="00042EFA">
        <w:rPr>
          <w:rFonts w:hint="eastAsia"/>
        </w:rPr>
        <w:t>、撤銷違法</w:t>
      </w:r>
      <w:r w:rsidR="005A4C33">
        <w:rPr>
          <w:rFonts w:hint="eastAsia"/>
        </w:rPr>
        <w:t>等職責</w:t>
      </w:r>
      <w:r w:rsidR="004C4228" w:rsidRPr="00322978">
        <w:rPr>
          <w:rFonts w:hint="eastAsia"/>
        </w:rPr>
        <w:t>，</w:t>
      </w:r>
      <w:r w:rsidR="00BC2745">
        <w:rPr>
          <w:rFonts w:hAnsi="標楷體" w:hint="eastAsia"/>
        </w:rPr>
        <w:t>環</w:t>
      </w:r>
      <w:r w:rsidR="00BC2745" w:rsidRPr="00322978">
        <w:rPr>
          <w:rFonts w:hint="eastAsia"/>
        </w:rPr>
        <w:t>保署</w:t>
      </w:r>
      <w:r w:rsidR="00715485">
        <w:rPr>
          <w:rFonts w:hint="eastAsia"/>
        </w:rPr>
        <w:t>身為中央環保主管機關，</w:t>
      </w:r>
      <w:r w:rsidR="005A4C33">
        <w:rPr>
          <w:rFonts w:hint="eastAsia"/>
        </w:rPr>
        <w:t>自難以</w:t>
      </w:r>
      <w:r w:rsidR="004C4228" w:rsidRPr="00322978">
        <w:rPr>
          <w:rFonts w:hint="eastAsia"/>
        </w:rPr>
        <w:t>置身事外</w:t>
      </w:r>
      <w:r w:rsidR="005A4C33">
        <w:rPr>
          <w:rFonts w:hint="eastAsia"/>
        </w:rPr>
        <w:t>，允應善</w:t>
      </w:r>
      <w:r w:rsidR="00543491">
        <w:rPr>
          <w:rFonts w:hint="eastAsia"/>
        </w:rPr>
        <w:t>盡職責</w:t>
      </w:r>
      <w:r w:rsidR="0050658B">
        <w:rPr>
          <w:rFonts w:hint="eastAsia"/>
        </w:rPr>
        <w:t>，</w:t>
      </w:r>
      <w:r w:rsidR="00033B82">
        <w:rPr>
          <w:rFonts w:hint="eastAsia"/>
        </w:rPr>
        <w:t>本於中央、地方政府一體之精神，</w:t>
      </w:r>
      <w:r w:rsidR="00B57094">
        <w:rPr>
          <w:rFonts w:hint="eastAsia"/>
        </w:rPr>
        <w:t>主動積極任事。</w:t>
      </w:r>
    </w:p>
    <w:p w:rsidR="00320EA5" w:rsidRDefault="00320EA5" w:rsidP="00DB337F">
      <w:pPr>
        <w:pStyle w:val="3"/>
      </w:pPr>
      <w:r w:rsidRPr="00B16B14">
        <w:rPr>
          <w:rFonts w:hint="eastAsia"/>
        </w:rPr>
        <w:t>綜上，</w:t>
      </w:r>
      <w:r w:rsidR="00DB337F" w:rsidRPr="00DB337F">
        <w:rPr>
          <w:rFonts w:hint="eastAsia"/>
        </w:rPr>
        <w:t>家戶垃圾清理工作固屬地方自治事項，各地方環保主管機關本應責無旁貸，惟環保署依廢棄物清理法、地方制度法、該署組織條例及相關主管法令，既分別負有策劃、指示、督導、查核、協調、補助、代行處理之責，容難以置身事外，允應積極</w:t>
      </w:r>
      <w:r w:rsidR="00C046F3">
        <w:rPr>
          <w:rFonts w:hint="eastAsia"/>
        </w:rPr>
        <w:t>督</w:t>
      </w:r>
      <w:r w:rsidR="00DB337F" w:rsidRPr="00DB337F">
        <w:rPr>
          <w:rFonts w:hint="eastAsia"/>
        </w:rPr>
        <w:t>同各地方環保主管機關</w:t>
      </w:r>
      <w:proofErr w:type="gramStart"/>
      <w:r w:rsidR="00DB337F" w:rsidRPr="00DB337F">
        <w:rPr>
          <w:rFonts w:hint="eastAsia"/>
        </w:rPr>
        <w:t>研</w:t>
      </w:r>
      <w:proofErr w:type="gramEnd"/>
      <w:r w:rsidR="00DB337F" w:rsidRPr="00DB337F">
        <w:rPr>
          <w:rFonts w:hint="eastAsia"/>
        </w:rPr>
        <w:t>謀解決良策，以維護政府形</w:t>
      </w:r>
      <w:r w:rsidR="00E5225A">
        <w:rPr>
          <w:rFonts w:hint="eastAsia"/>
        </w:rPr>
        <w:t>象</w:t>
      </w:r>
      <w:r w:rsidR="00DB337F" w:rsidRPr="00DB337F">
        <w:rPr>
          <w:rFonts w:hint="eastAsia"/>
        </w:rPr>
        <w:t>並杜絕垃圾處理危機任何可能發生之機會</w:t>
      </w:r>
      <w:r>
        <w:rPr>
          <w:rFonts w:hAnsi="標楷體" w:hint="eastAsia"/>
        </w:rPr>
        <w:t>。</w:t>
      </w:r>
    </w:p>
    <w:p w:rsidR="007A7B19" w:rsidRPr="00E96797" w:rsidRDefault="007A7B19" w:rsidP="007A7B19">
      <w:pPr>
        <w:pStyle w:val="2"/>
        <w:rPr>
          <w:b/>
        </w:rPr>
      </w:pPr>
      <w:r w:rsidRPr="00E96797">
        <w:rPr>
          <w:rFonts w:hAnsi="標楷體" w:hint="eastAsia"/>
          <w:b/>
        </w:rPr>
        <w:t>「</w:t>
      </w:r>
      <w:r w:rsidRPr="00E96797">
        <w:rPr>
          <w:rFonts w:hint="eastAsia"/>
          <w:b/>
        </w:rPr>
        <w:t>垃圾妥善處理率</w:t>
      </w:r>
      <w:r w:rsidRPr="00E96797">
        <w:rPr>
          <w:rFonts w:hAnsi="標楷體" w:hint="eastAsia"/>
          <w:b/>
        </w:rPr>
        <w:t>」係指轄區</w:t>
      </w:r>
      <w:r w:rsidRPr="00E96797">
        <w:rPr>
          <w:rFonts w:hint="eastAsia"/>
          <w:b/>
        </w:rPr>
        <w:t>垃圾被合法廢棄物處理設施妥善處理之民眾生活品質指標，既為</w:t>
      </w:r>
      <w:r w:rsidR="00FC1882">
        <w:rPr>
          <w:rFonts w:hint="eastAsia"/>
          <w:b/>
        </w:rPr>
        <w:t>環保署</w:t>
      </w:r>
      <w:r w:rsidRPr="00E96797">
        <w:rPr>
          <w:rFonts w:hint="eastAsia"/>
          <w:b/>
        </w:rPr>
        <w:t>發布之</w:t>
      </w:r>
      <w:r w:rsidR="00FC1882">
        <w:rPr>
          <w:rFonts w:hint="eastAsia"/>
          <w:b/>
        </w:rPr>
        <w:t>官方</w:t>
      </w:r>
      <w:r w:rsidRPr="00E96797">
        <w:rPr>
          <w:rFonts w:hint="eastAsia"/>
          <w:b/>
        </w:rPr>
        <w:t>統計數據，允應據實詳盡，惟104年相繼發生垃圾</w:t>
      </w:r>
      <w:proofErr w:type="gramStart"/>
      <w:r w:rsidRPr="00E96797">
        <w:rPr>
          <w:rFonts w:hint="eastAsia"/>
          <w:b/>
        </w:rPr>
        <w:t>嚴重久</w:t>
      </w:r>
      <w:proofErr w:type="gramEnd"/>
      <w:r w:rsidRPr="00E96797">
        <w:rPr>
          <w:rFonts w:hint="eastAsia"/>
          <w:b/>
        </w:rPr>
        <w:t>置而無處可去之縣市，該等縣市垃圾妥善處理率竟</w:t>
      </w:r>
      <w:r w:rsidR="00C62B05" w:rsidRPr="00E96797">
        <w:rPr>
          <w:rFonts w:hint="eastAsia"/>
          <w:b/>
        </w:rPr>
        <w:t>仍</w:t>
      </w:r>
      <w:r w:rsidRPr="00E96797">
        <w:rPr>
          <w:rFonts w:hint="eastAsia"/>
          <w:b/>
        </w:rPr>
        <w:t>大部分呈現100</w:t>
      </w:r>
      <w:r w:rsidRPr="00E96797">
        <w:rPr>
          <w:rFonts w:hAnsi="標楷體" w:hint="eastAsia"/>
          <w:b/>
        </w:rPr>
        <w:t>％，明顯與事實未盡相符，不無美化數據，形成垃圾已被妥善處理之假</w:t>
      </w:r>
      <w:r w:rsidR="00024DC9">
        <w:rPr>
          <w:rFonts w:hAnsi="標楷體" w:hint="eastAsia"/>
          <w:b/>
        </w:rPr>
        <w:t>象</w:t>
      </w:r>
      <w:r w:rsidRPr="00E96797">
        <w:rPr>
          <w:rFonts w:hAnsi="標楷體" w:hint="eastAsia"/>
          <w:b/>
        </w:rPr>
        <w:t>，</w:t>
      </w:r>
      <w:r w:rsidR="007B0F4D">
        <w:rPr>
          <w:rFonts w:hAnsi="標楷體" w:hint="eastAsia"/>
          <w:b/>
        </w:rPr>
        <w:t>殊有欠當</w:t>
      </w:r>
      <w:r w:rsidRPr="00E96797">
        <w:rPr>
          <w:rFonts w:hAnsi="標楷體" w:hint="eastAsia"/>
          <w:b/>
        </w:rPr>
        <w:t>：</w:t>
      </w:r>
    </w:p>
    <w:p w:rsidR="007A7B19" w:rsidRDefault="007A7B19" w:rsidP="00313308">
      <w:pPr>
        <w:pStyle w:val="3"/>
      </w:pPr>
      <w:r>
        <w:rPr>
          <w:rFonts w:hint="eastAsia"/>
        </w:rPr>
        <w:t>按</w:t>
      </w:r>
      <w:r w:rsidR="00313308">
        <w:rPr>
          <w:rFonts w:hint="eastAsia"/>
        </w:rPr>
        <w:t>政府機關</w:t>
      </w:r>
      <w:r w:rsidR="00313308" w:rsidRPr="00313308">
        <w:rPr>
          <w:rFonts w:hint="eastAsia"/>
        </w:rPr>
        <w:t>發布之統計數據，允應據實詳盡</w:t>
      </w:r>
      <w:r w:rsidR="00313308">
        <w:rPr>
          <w:rFonts w:hint="eastAsia"/>
        </w:rPr>
        <w:t>，</w:t>
      </w:r>
      <w:r w:rsidR="00313308" w:rsidRPr="00313308">
        <w:rPr>
          <w:rFonts w:hint="eastAsia"/>
        </w:rPr>
        <w:t>並應經常稽核及複查</w:t>
      </w:r>
      <w:r w:rsidR="00313308">
        <w:rPr>
          <w:rFonts w:hint="eastAsia"/>
        </w:rPr>
        <w:t>，此分別有</w:t>
      </w:r>
      <w:r>
        <w:rPr>
          <w:rFonts w:hint="eastAsia"/>
        </w:rPr>
        <w:t>統計法</w:t>
      </w:r>
      <w:r w:rsidR="00C632C5">
        <w:rPr>
          <w:rFonts w:hint="eastAsia"/>
        </w:rPr>
        <w:t>第16條、第20條</w:t>
      </w:r>
      <w:r w:rsidR="00C632C5" w:rsidRPr="002A508C">
        <w:rPr>
          <w:rFonts w:hint="eastAsia"/>
        </w:rPr>
        <w:t>及其施行細則第44條：「</w:t>
      </w:r>
      <w:r w:rsidR="00C632C5">
        <w:rPr>
          <w:rFonts w:hint="eastAsia"/>
        </w:rPr>
        <w:t>為提高統計效能，增進統計確度，主計機關應隨時指派統計人員經常稽核及複查各該政府機關及所屬機關之統計工作。</w:t>
      </w:r>
      <w:r w:rsidR="00C632C5" w:rsidRPr="002A508C">
        <w:rPr>
          <w:rFonts w:hint="eastAsia"/>
        </w:rPr>
        <w:t>」</w:t>
      </w:r>
      <w:r w:rsidR="00C632C5">
        <w:rPr>
          <w:rFonts w:hint="eastAsia"/>
        </w:rPr>
        <w:t>、</w:t>
      </w:r>
      <w:r w:rsidRPr="002A508C">
        <w:rPr>
          <w:rFonts w:hint="eastAsia"/>
        </w:rPr>
        <w:t>「政府辦理統計時，被調查者無論為機關、團體或個人，</w:t>
      </w:r>
      <w:proofErr w:type="gramStart"/>
      <w:r w:rsidRPr="002A508C">
        <w:rPr>
          <w:rFonts w:hint="eastAsia"/>
        </w:rPr>
        <w:t>均有</w:t>
      </w:r>
      <w:r w:rsidRPr="0095757C">
        <w:rPr>
          <w:rFonts w:hint="eastAsia"/>
        </w:rPr>
        <w:t>據實</w:t>
      </w:r>
      <w:proofErr w:type="gramEnd"/>
      <w:r w:rsidRPr="0095757C">
        <w:rPr>
          <w:rFonts w:hint="eastAsia"/>
        </w:rPr>
        <w:t>詳盡報</w:t>
      </w:r>
      <w:r w:rsidRPr="002A508C">
        <w:rPr>
          <w:rFonts w:hint="eastAsia"/>
        </w:rPr>
        <w:t>告之義務。」</w:t>
      </w:r>
      <w:r w:rsidR="00C632C5">
        <w:rPr>
          <w:rFonts w:hint="eastAsia"/>
        </w:rPr>
        <w:t>、</w:t>
      </w:r>
      <w:r w:rsidRPr="002A508C">
        <w:rPr>
          <w:rFonts w:hint="eastAsia"/>
        </w:rPr>
        <w:t>「各機關依法舉辦之統計調查，被調查</w:t>
      </w:r>
      <w:proofErr w:type="gramStart"/>
      <w:r w:rsidRPr="002A508C">
        <w:rPr>
          <w:rFonts w:hint="eastAsia"/>
        </w:rPr>
        <w:t>者均有依</w:t>
      </w:r>
      <w:proofErr w:type="gramEnd"/>
      <w:r w:rsidRPr="002A508C">
        <w:rPr>
          <w:rFonts w:hint="eastAsia"/>
        </w:rPr>
        <w:t>本法第20條規定據</w:t>
      </w:r>
      <w:r w:rsidRPr="002A508C">
        <w:rPr>
          <w:rFonts w:hint="eastAsia"/>
        </w:rPr>
        <w:lastRenderedPageBreak/>
        <w:t>實詳盡報告之義務，違反者，得依行政執行法予以處罰。」</w:t>
      </w:r>
      <w:r w:rsidR="00825176">
        <w:rPr>
          <w:rFonts w:hint="eastAsia"/>
        </w:rPr>
        <w:t>及相關統計作業</w:t>
      </w:r>
      <w:r w:rsidR="00C632C5">
        <w:rPr>
          <w:rFonts w:hint="eastAsia"/>
        </w:rPr>
        <w:t>規定</w:t>
      </w:r>
      <w:r w:rsidR="00313308">
        <w:rPr>
          <w:rFonts w:hint="eastAsia"/>
        </w:rPr>
        <w:t>，</w:t>
      </w:r>
      <w:r w:rsidR="00C632C5">
        <w:rPr>
          <w:rFonts w:hint="eastAsia"/>
        </w:rPr>
        <w:t>可資參照。</w:t>
      </w:r>
    </w:p>
    <w:p w:rsidR="007A7B19" w:rsidRDefault="007A7B19" w:rsidP="007A7B19">
      <w:pPr>
        <w:pStyle w:val="3"/>
      </w:pPr>
      <w:r>
        <w:rPr>
          <w:rFonts w:hint="eastAsia"/>
        </w:rPr>
        <w:t>據環保署公布之環保統計名詞定義，</w:t>
      </w:r>
      <w:r w:rsidRPr="000B6364">
        <w:rPr>
          <w:rFonts w:hint="eastAsia"/>
        </w:rPr>
        <w:t>「</w:t>
      </w:r>
      <w:r w:rsidRPr="00B35CCD">
        <w:rPr>
          <w:rFonts w:hint="eastAsia"/>
        </w:rPr>
        <w:t>垃圾妥善處理</w:t>
      </w:r>
      <w:r w:rsidRPr="000B6364">
        <w:rPr>
          <w:rFonts w:hint="eastAsia"/>
        </w:rPr>
        <w:t>」係指執行機關將資源垃圾回收或將廢棄物於設置有防污設施之垃圾處理場(廠)，予以妥善處理稱之，如衛生掩埋、焚化爐焚化、巨大垃圾回收再利用、廚餘回收及資源回收等。</w:t>
      </w:r>
      <w:r w:rsidR="00825176">
        <w:rPr>
          <w:rFonts w:hint="eastAsia"/>
        </w:rPr>
        <w:t>屬於民眾生活品質指標之</w:t>
      </w:r>
      <w:r>
        <w:rPr>
          <w:rFonts w:hAnsi="標楷體" w:hint="eastAsia"/>
        </w:rPr>
        <w:t>「</w:t>
      </w:r>
      <w:r w:rsidRPr="00474B5E">
        <w:rPr>
          <w:rFonts w:hAnsi="標楷體" w:hint="eastAsia"/>
        </w:rPr>
        <w:t>垃圾妥善處理率</w:t>
      </w:r>
      <w:r>
        <w:rPr>
          <w:rFonts w:hAnsi="標楷體" w:hint="eastAsia"/>
        </w:rPr>
        <w:t>」</w:t>
      </w:r>
      <w:r w:rsidR="00825176">
        <w:rPr>
          <w:rFonts w:hAnsi="標楷體" w:hint="eastAsia"/>
        </w:rPr>
        <w:t>，</w:t>
      </w:r>
      <w:r>
        <w:rPr>
          <w:rFonts w:hAnsi="標楷體" w:hint="eastAsia"/>
        </w:rPr>
        <w:t>則為</w:t>
      </w:r>
      <w:r w:rsidRPr="00474B5E">
        <w:rPr>
          <w:rFonts w:hAnsi="標楷體" w:hint="eastAsia"/>
        </w:rPr>
        <w:t>(焚化量＋衛生掩埋量＋巨大垃圾回收再利用量＋廚餘回收量＋資源回收量)/垃圾產生量</w:t>
      </w:r>
      <w:r>
        <w:rPr>
          <w:rFonts w:hAnsi="標楷體" w:hint="eastAsia"/>
        </w:rPr>
        <w:t>(</w:t>
      </w:r>
      <w:r w:rsidRPr="00474B5E">
        <w:rPr>
          <w:rFonts w:hAnsi="標楷體" w:hint="eastAsia"/>
        </w:rPr>
        <w:t>含垃圾清運量、巨大垃圾回收再利用量、廚餘回收量及資源回收量</w:t>
      </w:r>
      <w:r>
        <w:rPr>
          <w:rFonts w:hAnsi="標楷體" w:hint="eastAsia"/>
        </w:rPr>
        <w:t>)</w:t>
      </w:r>
      <w:r w:rsidRPr="00474B5E">
        <w:rPr>
          <w:rFonts w:hAnsi="標楷體" w:hint="eastAsia"/>
        </w:rPr>
        <w:t>×100</w:t>
      </w:r>
      <w:r>
        <w:rPr>
          <w:rFonts w:hAnsi="標楷體" w:hint="eastAsia"/>
        </w:rPr>
        <w:t>％</w:t>
      </w:r>
      <w:r w:rsidRPr="00474B5E">
        <w:rPr>
          <w:rFonts w:hAnsi="標楷體" w:hint="eastAsia"/>
        </w:rPr>
        <w:t>。</w:t>
      </w:r>
      <w:r>
        <w:rPr>
          <w:rFonts w:hAnsi="標楷體" w:hint="eastAsia"/>
        </w:rPr>
        <w:t>顯見「100％</w:t>
      </w:r>
      <w:r w:rsidRPr="00474B5E">
        <w:rPr>
          <w:rFonts w:hAnsi="標楷體" w:hint="eastAsia"/>
        </w:rPr>
        <w:t>垃圾妥善處理率</w:t>
      </w:r>
      <w:r>
        <w:rPr>
          <w:rFonts w:hAnsi="標楷體" w:hint="eastAsia"/>
        </w:rPr>
        <w:t>」係指</w:t>
      </w:r>
      <w:r w:rsidRPr="000B6364">
        <w:rPr>
          <w:rFonts w:hint="eastAsia"/>
        </w:rPr>
        <w:t>執行機關</w:t>
      </w:r>
      <w:r>
        <w:rPr>
          <w:rFonts w:hint="eastAsia"/>
        </w:rPr>
        <w:t>已</w:t>
      </w:r>
      <w:r w:rsidRPr="000B6364">
        <w:rPr>
          <w:rFonts w:hint="eastAsia"/>
        </w:rPr>
        <w:t>將資源垃圾回收或將廢棄物於設置有防污設施之垃圾處理場(廠)，</w:t>
      </w:r>
      <w:r>
        <w:rPr>
          <w:rFonts w:hint="eastAsia"/>
        </w:rPr>
        <w:t>全部均</w:t>
      </w:r>
      <w:r w:rsidRPr="000B6364">
        <w:rPr>
          <w:rFonts w:hint="eastAsia"/>
        </w:rPr>
        <w:t>予以妥善處理</w:t>
      </w:r>
      <w:r>
        <w:rPr>
          <w:rFonts w:hint="eastAsia"/>
        </w:rPr>
        <w:t>，</w:t>
      </w:r>
      <w:proofErr w:type="gramStart"/>
      <w:r>
        <w:rPr>
          <w:rFonts w:hint="eastAsia"/>
        </w:rPr>
        <w:t>始足稱之</w:t>
      </w:r>
      <w:proofErr w:type="gramEnd"/>
      <w:r>
        <w:rPr>
          <w:rFonts w:hint="eastAsia"/>
        </w:rPr>
        <w:t>。</w:t>
      </w:r>
    </w:p>
    <w:p w:rsidR="007A7B19" w:rsidRDefault="007A7B19" w:rsidP="007A7B19">
      <w:pPr>
        <w:pStyle w:val="3"/>
      </w:pPr>
      <w:proofErr w:type="gramStart"/>
      <w:r>
        <w:rPr>
          <w:rFonts w:hint="eastAsia"/>
        </w:rPr>
        <w:t>惟查</w:t>
      </w:r>
      <w:proofErr w:type="gramEnd"/>
      <w:r>
        <w:rPr>
          <w:rFonts w:hint="eastAsia"/>
        </w:rPr>
        <w:t>，</w:t>
      </w:r>
      <w:r w:rsidRPr="00AA24B1">
        <w:rPr>
          <w:rFonts w:hint="eastAsia"/>
        </w:rPr>
        <w:t>環保署網站</w:t>
      </w:r>
      <w:r>
        <w:rPr>
          <w:rFonts w:hAnsi="標楷體" w:hint="eastAsia"/>
        </w:rPr>
        <w:t>「環保統計資料庫」及「環保統計月報表」</w:t>
      </w:r>
      <w:r w:rsidR="00746166">
        <w:rPr>
          <w:rFonts w:hAnsi="標楷體" w:hint="eastAsia"/>
        </w:rPr>
        <w:t>分別</w:t>
      </w:r>
      <w:r w:rsidRPr="00AA24B1">
        <w:rPr>
          <w:rFonts w:hint="eastAsia"/>
        </w:rPr>
        <w:t>所載之</w:t>
      </w:r>
      <w:r>
        <w:rPr>
          <w:rFonts w:hint="eastAsia"/>
        </w:rPr>
        <w:t>全國及</w:t>
      </w:r>
      <w:r w:rsidRPr="00AA1550">
        <w:rPr>
          <w:rFonts w:hint="eastAsia"/>
        </w:rPr>
        <w:t>104年轄區相繼發生垃圾無法正常處理</w:t>
      </w:r>
      <w:r>
        <w:rPr>
          <w:rFonts w:hint="eastAsia"/>
        </w:rPr>
        <w:t>而</w:t>
      </w:r>
      <w:proofErr w:type="gramStart"/>
      <w:r w:rsidRPr="00AA1550">
        <w:rPr>
          <w:rFonts w:hint="eastAsia"/>
        </w:rPr>
        <w:t>嚴重久</w:t>
      </w:r>
      <w:proofErr w:type="gramEnd"/>
      <w:r w:rsidRPr="00AA1550">
        <w:rPr>
          <w:rFonts w:hint="eastAsia"/>
        </w:rPr>
        <w:t>置</w:t>
      </w:r>
      <w:r>
        <w:rPr>
          <w:rFonts w:hint="eastAsia"/>
        </w:rPr>
        <w:t>之</w:t>
      </w:r>
      <w:r w:rsidRPr="00AA1550">
        <w:rPr>
          <w:rFonts w:hint="eastAsia"/>
        </w:rPr>
        <w:t>屏東</w:t>
      </w:r>
      <w:r w:rsidR="007A446A">
        <w:rPr>
          <w:rFonts w:hint="eastAsia"/>
        </w:rPr>
        <w:t>(</w:t>
      </w:r>
      <w:r w:rsidR="00E54936">
        <w:rPr>
          <w:rFonts w:hint="eastAsia"/>
        </w:rPr>
        <w:t>琉球</w:t>
      </w:r>
      <w:r w:rsidR="007A446A">
        <w:rPr>
          <w:rFonts w:hint="eastAsia"/>
        </w:rPr>
        <w:t>)</w:t>
      </w:r>
      <w:r w:rsidRPr="00AA1550">
        <w:rPr>
          <w:rFonts w:hint="eastAsia"/>
        </w:rPr>
        <w:t>、南投、</w:t>
      </w:r>
      <w:proofErr w:type="gramStart"/>
      <w:r w:rsidRPr="00AA1550">
        <w:rPr>
          <w:rFonts w:hint="eastAsia"/>
        </w:rPr>
        <w:t>臺</w:t>
      </w:r>
      <w:proofErr w:type="gramEnd"/>
      <w:r w:rsidRPr="00AA1550">
        <w:rPr>
          <w:rFonts w:hint="eastAsia"/>
        </w:rPr>
        <w:t>中、彰化、雲林、新竹等縣市</w:t>
      </w:r>
      <w:r>
        <w:rPr>
          <w:rFonts w:hint="eastAsia"/>
        </w:rPr>
        <w:t>，自103年迄今之各月</w:t>
      </w:r>
      <w:r w:rsidRPr="00AA24B1">
        <w:rPr>
          <w:rFonts w:hint="eastAsia"/>
        </w:rPr>
        <w:t>垃圾妥善處理率</w:t>
      </w:r>
      <w:r>
        <w:rPr>
          <w:rFonts w:hint="eastAsia"/>
        </w:rPr>
        <w:t>，</w:t>
      </w:r>
      <w:proofErr w:type="gramStart"/>
      <w:r>
        <w:rPr>
          <w:rFonts w:hint="eastAsia"/>
        </w:rPr>
        <w:t>除絕少</w:t>
      </w:r>
      <w:proofErr w:type="gramEnd"/>
      <w:r>
        <w:rPr>
          <w:rFonts w:hint="eastAsia"/>
        </w:rPr>
        <w:t>部分月份為99</w:t>
      </w:r>
      <w:r w:rsidRPr="00AA24B1">
        <w:rPr>
          <w:rFonts w:hint="eastAsia"/>
        </w:rPr>
        <w:t>％</w:t>
      </w:r>
      <w:r>
        <w:rPr>
          <w:rFonts w:hint="eastAsia"/>
        </w:rPr>
        <w:t>之外，其餘</w:t>
      </w:r>
      <w:proofErr w:type="gramStart"/>
      <w:r w:rsidRPr="00AA24B1">
        <w:rPr>
          <w:rFonts w:hint="eastAsia"/>
        </w:rPr>
        <w:t>竟</w:t>
      </w:r>
      <w:r>
        <w:rPr>
          <w:rFonts w:hint="eastAsia"/>
        </w:rPr>
        <w:t>均</w:t>
      </w:r>
      <w:r w:rsidRPr="00AA24B1">
        <w:rPr>
          <w:rFonts w:hint="eastAsia"/>
        </w:rPr>
        <w:t>仍</w:t>
      </w:r>
      <w:r>
        <w:rPr>
          <w:rFonts w:hint="eastAsia"/>
        </w:rPr>
        <w:t>顯示</w:t>
      </w:r>
      <w:proofErr w:type="gramEnd"/>
      <w:r>
        <w:rPr>
          <w:rFonts w:hint="eastAsia"/>
        </w:rPr>
        <w:t>為</w:t>
      </w:r>
      <w:r w:rsidRPr="00AA24B1">
        <w:rPr>
          <w:rFonts w:hint="eastAsia"/>
        </w:rPr>
        <w:t>100％</w:t>
      </w:r>
      <w:r>
        <w:rPr>
          <w:rFonts w:hint="eastAsia"/>
        </w:rPr>
        <w:t>，</w:t>
      </w:r>
      <w:r w:rsidRPr="00AA1550">
        <w:rPr>
          <w:rFonts w:hint="eastAsia"/>
        </w:rPr>
        <w:t>明顯與事實不符</w:t>
      </w:r>
      <w:r>
        <w:rPr>
          <w:rFonts w:hint="eastAsia"/>
        </w:rPr>
        <w:t>。</w:t>
      </w:r>
    </w:p>
    <w:p w:rsidR="007A7B19" w:rsidRDefault="007A7B19" w:rsidP="00626011">
      <w:pPr>
        <w:pStyle w:val="3"/>
      </w:pPr>
      <w:r>
        <w:rPr>
          <w:rFonts w:hint="eastAsia"/>
        </w:rPr>
        <w:t>綜上，</w:t>
      </w:r>
      <w:r w:rsidRPr="00A62DFC">
        <w:rPr>
          <w:rFonts w:hint="eastAsia"/>
        </w:rPr>
        <w:t>「垃圾妥善處理率」係指轄區垃圾被合法廢棄物處理設施妥善處理之民眾生活品質指標，</w:t>
      </w:r>
      <w:r w:rsidR="00626011" w:rsidRPr="00626011">
        <w:rPr>
          <w:rFonts w:hint="eastAsia"/>
        </w:rPr>
        <w:t>既為環保署發布之官方統計數據</w:t>
      </w:r>
      <w:r w:rsidRPr="00A62DFC">
        <w:rPr>
          <w:rFonts w:hint="eastAsia"/>
        </w:rPr>
        <w:t>，允應據實詳盡，惟104年相繼發生垃圾</w:t>
      </w:r>
      <w:proofErr w:type="gramStart"/>
      <w:r w:rsidRPr="00A62DFC">
        <w:rPr>
          <w:rFonts w:hint="eastAsia"/>
        </w:rPr>
        <w:t>嚴重久</w:t>
      </w:r>
      <w:proofErr w:type="gramEnd"/>
      <w:r w:rsidRPr="00A62DFC">
        <w:rPr>
          <w:rFonts w:hint="eastAsia"/>
        </w:rPr>
        <w:t>置而無處可去之縣市，垃圾妥善處理率竟</w:t>
      </w:r>
      <w:r w:rsidR="00746166" w:rsidRPr="00A62DFC">
        <w:rPr>
          <w:rFonts w:hint="eastAsia"/>
        </w:rPr>
        <w:t>仍</w:t>
      </w:r>
      <w:r>
        <w:rPr>
          <w:rFonts w:hint="eastAsia"/>
        </w:rPr>
        <w:t>絕大部分</w:t>
      </w:r>
      <w:r w:rsidRPr="00A62DFC">
        <w:rPr>
          <w:rFonts w:hint="eastAsia"/>
        </w:rPr>
        <w:t>呈現100％，明顯與事實難以契合，不無</w:t>
      </w:r>
      <w:r>
        <w:rPr>
          <w:rFonts w:hint="eastAsia"/>
        </w:rPr>
        <w:t>美化數據，</w:t>
      </w:r>
      <w:r w:rsidRPr="00A62DFC">
        <w:rPr>
          <w:rFonts w:hint="eastAsia"/>
        </w:rPr>
        <w:t>形成垃圾被妥善處理之假</w:t>
      </w:r>
      <w:r w:rsidR="0055047A">
        <w:rPr>
          <w:rFonts w:hint="eastAsia"/>
        </w:rPr>
        <w:t>象</w:t>
      </w:r>
      <w:r w:rsidRPr="00A62DFC">
        <w:rPr>
          <w:rFonts w:hint="eastAsia"/>
        </w:rPr>
        <w:t>，</w:t>
      </w:r>
      <w:r w:rsidR="007B0F4D">
        <w:rPr>
          <w:rFonts w:hint="eastAsia"/>
        </w:rPr>
        <w:t>殊有欠當</w:t>
      </w:r>
      <w:r>
        <w:rPr>
          <w:rFonts w:hint="eastAsia"/>
        </w:rPr>
        <w:t>。</w:t>
      </w:r>
    </w:p>
    <w:p w:rsidR="002C4C7D" w:rsidRPr="002855C3" w:rsidRDefault="00F31DD6" w:rsidP="002855C3">
      <w:pPr>
        <w:pStyle w:val="2"/>
        <w:rPr>
          <w:b/>
        </w:rPr>
      </w:pPr>
      <w:proofErr w:type="gramStart"/>
      <w:r w:rsidRPr="002855C3">
        <w:rPr>
          <w:rFonts w:hint="eastAsia"/>
          <w:b/>
        </w:rPr>
        <w:t>臺</w:t>
      </w:r>
      <w:proofErr w:type="gramEnd"/>
      <w:r w:rsidRPr="002855C3">
        <w:rPr>
          <w:rFonts w:hint="eastAsia"/>
          <w:b/>
        </w:rPr>
        <w:t>中市</w:t>
      </w:r>
      <w:r w:rsidR="007B0F4D">
        <w:rPr>
          <w:rFonts w:hint="eastAsia"/>
          <w:b/>
        </w:rPr>
        <w:t>政府</w:t>
      </w:r>
      <w:r w:rsidR="00907C77" w:rsidRPr="002855C3">
        <w:rPr>
          <w:rFonts w:hint="eastAsia"/>
          <w:b/>
        </w:rPr>
        <w:t>、彰化縣</w:t>
      </w:r>
      <w:r w:rsidR="007B0F4D">
        <w:rPr>
          <w:rFonts w:hint="eastAsia"/>
          <w:b/>
        </w:rPr>
        <w:t>政府</w:t>
      </w:r>
      <w:r w:rsidRPr="002855C3">
        <w:rPr>
          <w:rFonts w:hint="eastAsia"/>
          <w:b/>
        </w:rPr>
        <w:t>轄內</w:t>
      </w:r>
      <w:r w:rsidR="0088746B" w:rsidRPr="002855C3">
        <w:rPr>
          <w:rFonts w:hint="eastAsia"/>
          <w:b/>
        </w:rPr>
        <w:t>焚化廠</w:t>
      </w:r>
      <w:r w:rsidR="00C83727" w:rsidRPr="002855C3">
        <w:rPr>
          <w:rFonts w:hint="eastAsia"/>
          <w:b/>
        </w:rPr>
        <w:t>經環保署查獲</w:t>
      </w:r>
      <w:proofErr w:type="gramStart"/>
      <w:r w:rsidR="004E30E9" w:rsidRPr="002855C3">
        <w:rPr>
          <w:rFonts w:hint="eastAsia"/>
          <w:b/>
        </w:rPr>
        <w:t>未待</w:t>
      </w:r>
      <w:r w:rsidRPr="002855C3">
        <w:rPr>
          <w:rFonts w:hint="eastAsia"/>
          <w:b/>
        </w:rPr>
        <w:t>轄內</w:t>
      </w:r>
      <w:proofErr w:type="gramEnd"/>
      <w:r w:rsidRPr="002855C3">
        <w:rPr>
          <w:rFonts w:hint="eastAsia"/>
          <w:b/>
        </w:rPr>
        <w:t>及跨區調度之</w:t>
      </w:r>
      <w:r w:rsidR="00825176">
        <w:rPr>
          <w:rFonts w:hint="eastAsia"/>
          <w:b/>
        </w:rPr>
        <w:t>家戶垃圾</w:t>
      </w:r>
      <w:r w:rsidRPr="002855C3">
        <w:rPr>
          <w:rFonts w:hint="eastAsia"/>
          <w:b/>
        </w:rPr>
        <w:t>處理完竣後，</w:t>
      </w:r>
      <w:proofErr w:type="gramStart"/>
      <w:r w:rsidR="004E30E9" w:rsidRPr="002855C3">
        <w:rPr>
          <w:rFonts w:hint="eastAsia"/>
          <w:b/>
        </w:rPr>
        <w:t>即</w:t>
      </w:r>
      <w:r w:rsidR="00E20C5A" w:rsidRPr="002855C3">
        <w:rPr>
          <w:rFonts w:hint="eastAsia"/>
          <w:b/>
        </w:rPr>
        <w:t>超</w:t>
      </w:r>
      <w:r w:rsidRPr="002855C3">
        <w:rPr>
          <w:rFonts w:hint="eastAsia"/>
          <w:b/>
        </w:rPr>
        <w:t>收</w:t>
      </w:r>
      <w:proofErr w:type="gramEnd"/>
      <w:r w:rsidRPr="002855C3">
        <w:rPr>
          <w:rFonts w:hint="eastAsia"/>
          <w:b/>
        </w:rPr>
        <w:t>處理事業廢棄物</w:t>
      </w:r>
      <w:r w:rsidR="002C4C7D" w:rsidRPr="002855C3">
        <w:rPr>
          <w:rFonts w:hint="eastAsia"/>
          <w:b/>
        </w:rPr>
        <w:t>，</w:t>
      </w:r>
      <w:proofErr w:type="gramStart"/>
      <w:r w:rsidR="00E427DE" w:rsidRPr="002855C3">
        <w:rPr>
          <w:rFonts w:hint="eastAsia"/>
          <w:b/>
        </w:rPr>
        <w:t>不</w:t>
      </w:r>
      <w:proofErr w:type="gramEnd"/>
      <w:r w:rsidR="00E427DE" w:rsidRPr="002855C3">
        <w:rPr>
          <w:rFonts w:hint="eastAsia"/>
          <w:b/>
        </w:rPr>
        <w:t>無為</w:t>
      </w:r>
      <w:r w:rsidR="002F6077" w:rsidRPr="002855C3">
        <w:rPr>
          <w:rFonts w:hint="eastAsia"/>
          <w:b/>
        </w:rPr>
        <w:t>104年</w:t>
      </w:r>
      <w:r w:rsidR="00E427DE" w:rsidRPr="002855C3">
        <w:rPr>
          <w:rFonts w:hint="eastAsia"/>
          <w:b/>
        </w:rPr>
        <w:t>中部各縣市垃圾</w:t>
      </w:r>
      <w:proofErr w:type="gramStart"/>
      <w:r w:rsidR="00E427DE" w:rsidRPr="002855C3">
        <w:rPr>
          <w:rFonts w:hint="eastAsia"/>
          <w:b/>
        </w:rPr>
        <w:t>久置致</w:t>
      </w:r>
      <w:r w:rsidR="00E427DE" w:rsidRPr="002855C3">
        <w:rPr>
          <w:rFonts w:hint="eastAsia"/>
          <w:b/>
        </w:rPr>
        <w:lastRenderedPageBreak/>
        <w:t>生</w:t>
      </w:r>
      <w:proofErr w:type="gramEnd"/>
      <w:r w:rsidR="00E427DE" w:rsidRPr="002855C3">
        <w:rPr>
          <w:rFonts w:hint="eastAsia"/>
          <w:b/>
        </w:rPr>
        <w:t>民怨之部分原因，</w:t>
      </w:r>
      <w:r w:rsidR="007B0F4D">
        <w:rPr>
          <w:rFonts w:hint="eastAsia"/>
          <w:b/>
        </w:rPr>
        <w:t>明</w:t>
      </w:r>
      <w:r w:rsidR="004E30E9" w:rsidRPr="002855C3">
        <w:rPr>
          <w:rFonts w:hint="eastAsia"/>
          <w:b/>
        </w:rPr>
        <w:t>顯</w:t>
      </w:r>
      <w:r w:rsidR="007B0F4D">
        <w:rPr>
          <w:rFonts w:hint="eastAsia"/>
          <w:b/>
        </w:rPr>
        <w:t>背離</w:t>
      </w:r>
      <w:r w:rsidR="004E30E9" w:rsidRPr="002855C3">
        <w:rPr>
          <w:rFonts w:hint="eastAsia"/>
          <w:b/>
        </w:rPr>
        <w:t>斯時該等焚化廠</w:t>
      </w:r>
      <w:r w:rsidR="00F7428D" w:rsidRPr="002855C3">
        <w:rPr>
          <w:rFonts w:hint="eastAsia"/>
          <w:b/>
        </w:rPr>
        <w:t>興建意旨、</w:t>
      </w:r>
      <w:r w:rsidR="008D0EB0" w:rsidRPr="002855C3">
        <w:rPr>
          <w:rFonts w:hint="eastAsia"/>
          <w:b/>
        </w:rPr>
        <w:t>環</w:t>
      </w:r>
      <w:r w:rsidR="007B0F4D">
        <w:rPr>
          <w:rFonts w:hint="eastAsia"/>
          <w:b/>
        </w:rPr>
        <w:t>境影響</w:t>
      </w:r>
      <w:r w:rsidR="008D0EB0" w:rsidRPr="002855C3">
        <w:rPr>
          <w:rFonts w:hint="eastAsia"/>
          <w:b/>
        </w:rPr>
        <w:t>評</w:t>
      </w:r>
      <w:r w:rsidR="007B0F4D">
        <w:rPr>
          <w:rFonts w:hint="eastAsia"/>
          <w:b/>
        </w:rPr>
        <w:t>估</w:t>
      </w:r>
      <w:r w:rsidR="008D0EB0" w:rsidRPr="002855C3">
        <w:rPr>
          <w:rFonts w:hint="eastAsia"/>
          <w:b/>
        </w:rPr>
        <w:t>相關書件</w:t>
      </w:r>
      <w:r w:rsidR="00EB527C" w:rsidRPr="002855C3">
        <w:rPr>
          <w:rFonts w:hint="eastAsia"/>
          <w:b/>
        </w:rPr>
        <w:t>所載内容</w:t>
      </w:r>
      <w:r w:rsidR="00974920" w:rsidRPr="002855C3">
        <w:rPr>
          <w:rFonts w:hint="eastAsia"/>
          <w:b/>
        </w:rPr>
        <w:t>及國內垃圾處理區域合作原則</w:t>
      </w:r>
      <w:r w:rsidR="007B0F4D">
        <w:rPr>
          <w:rFonts w:hint="eastAsia"/>
          <w:b/>
        </w:rPr>
        <w:t>，違反環境影響評估法</w:t>
      </w:r>
      <w:r w:rsidR="002E5E83">
        <w:rPr>
          <w:rFonts w:hint="eastAsia"/>
          <w:b/>
        </w:rPr>
        <w:t>甚</w:t>
      </w:r>
      <w:r w:rsidR="007B0F4D">
        <w:rPr>
          <w:rFonts w:hint="eastAsia"/>
          <w:b/>
        </w:rPr>
        <w:t>明，洵難辭監督不力之違失</w:t>
      </w:r>
      <w:r w:rsidR="004E30E9" w:rsidRPr="002855C3">
        <w:rPr>
          <w:rFonts w:hint="eastAsia"/>
          <w:b/>
        </w:rPr>
        <w:t>：</w:t>
      </w:r>
    </w:p>
    <w:p w:rsidR="007B7187" w:rsidRDefault="008E3A79" w:rsidP="004A4173">
      <w:pPr>
        <w:pStyle w:val="3"/>
      </w:pPr>
      <w:r>
        <w:rPr>
          <w:rFonts w:hint="eastAsia"/>
        </w:rPr>
        <w:t>按</w:t>
      </w:r>
      <w:r w:rsidRPr="008E3A79">
        <w:rPr>
          <w:rFonts w:hint="eastAsia"/>
        </w:rPr>
        <w:t>環境影響評估</w:t>
      </w:r>
      <w:r w:rsidR="00A16DD2">
        <w:rPr>
          <w:rFonts w:hint="eastAsia"/>
        </w:rPr>
        <w:t>(下稱環評)</w:t>
      </w:r>
      <w:r w:rsidRPr="008E3A79">
        <w:rPr>
          <w:rFonts w:hint="eastAsia"/>
        </w:rPr>
        <w:t>法</w:t>
      </w:r>
      <w:r w:rsidR="00FC5263">
        <w:rPr>
          <w:rFonts w:hint="eastAsia"/>
        </w:rPr>
        <w:t>第17</w:t>
      </w:r>
      <w:r w:rsidR="0013195D">
        <w:rPr>
          <w:rFonts w:hint="eastAsia"/>
        </w:rPr>
        <w:t>條</w:t>
      </w:r>
      <w:r w:rsidR="002F4CFE">
        <w:rPr>
          <w:rFonts w:hint="eastAsia"/>
        </w:rPr>
        <w:t>、第23條</w:t>
      </w:r>
      <w:r w:rsidR="00FC5263">
        <w:rPr>
          <w:rFonts w:hint="eastAsia"/>
        </w:rPr>
        <w:t>規定：</w:t>
      </w:r>
      <w:r w:rsidR="005E0C8A" w:rsidRPr="00CB2299">
        <w:rPr>
          <w:rFonts w:hint="eastAsia"/>
        </w:rPr>
        <w:t>「開發單位應依環境影響說明書、評估書所載之內容及審查結論，切實執行」</w:t>
      </w:r>
      <w:r w:rsidR="003A69E6">
        <w:rPr>
          <w:rFonts w:hint="eastAsia"/>
        </w:rPr>
        <w:t>、</w:t>
      </w:r>
      <w:r w:rsidR="00F54C42">
        <w:rPr>
          <w:rFonts w:hint="eastAsia"/>
        </w:rPr>
        <w:t>「</w:t>
      </w:r>
      <w:r w:rsidR="00F54C42" w:rsidRPr="003A69E6">
        <w:rPr>
          <w:rFonts w:hint="eastAsia"/>
        </w:rPr>
        <w:t>有下列情形之一，處</w:t>
      </w:r>
      <w:r w:rsidR="003F372C">
        <w:rPr>
          <w:rFonts w:hint="eastAsia"/>
        </w:rPr>
        <w:t>新臺幣(下同)</w:t>
      </w:r>
      <w:r w:rsidR="00F54C42" w:rsidRPr="003A69E6">
        <w:rPr>
          <w:rFonts w:hint="eastAsia"/>
        </w:rPr>
        <w:t>30萬元以上150萬元以下罰鍰，並限期改善；屆期仍未改善者，得按日連續處罰：一、違反第</w:t>
      </w:r>
      <w:r w:rsidR="00BC74E1" w:rsidRPr="003A69E6">
        <w:rPr>
          <w:rFonts w:hint="eastAsia"/>
        </w:rPr>
        <w:t>7</w:t>
      </w:r>
      <w:r w:rsidR="00F54C42" w:rsidRPr="003A69E6">
        <w:rPr>
          <w:rFonts w:hint="eastAsia"/>
        </w:rPr>
        <w:t>條第</w:t>
      </w:r>
      <w:r w:rsidR="00BC74E1" w:rsidRPr="003A69E6">
        <w:rPr>
          <w:rFonts w:hint="eastAsia"/>
        </w:rPr>
        <w:t>3</w:t>
      </w:r>
      <w:r w:rsidR="00F54C42" w:rsidRPr="003A69E6">
        <w:rPr>
          <w:rFonts w:hint="eastAsia"/>
        </w:rPr>
        <w:t>項、第</w:t>
      </w:r>
      <w:r w:rsidR="00BC74E1" w:rsidRPr="003A69E6">
        <w:rPr>
          <w:rFonts w:hint="eastAsia"/>
        </w:rPr>
        <w:t>16</w:t>
      </w:r>
      <w:r w:rsidR="00F54C42" w:rsidRPr="003A69E6">
        <w:rPr>
          <w:rFonts w:hint="eastAsia"/>
        </w:rPr>
        <w:t>條之</w:t>
      </w:r>
      <w:r w:rsidR="00BC74E1" w:rsidRPr="003A69E6">
        <w:rPr>
          <w:rFonts w:hint="eastAsia"/>
        </w:rPr>
        <w:t>1</w:t>
      </w:r>
      <w:r w:rsidR="00F54C42" w:rsidRPr="003A69E6">
        <w:rPr>
          <w:rFonts w:hint="eastAsia"/>
        </w:rPr>
        <w:t>或第</w:t>
      </w:r>
      <w:r w:rsidR="00BC74E1" w:rsidRPr="003A69E6">
        <w:rPr>
          <w:rFonts w:hint="eastAsia"/>
        </w:rPr>
        <w:t>17</w:t>
      </w:r>
      <w:r w:rsidR="00F54C42" w:rsidRPr="003A69E6">
        <w:rPr>
          <w:rFonts w:hint="eastAsia"/>
        </w:rPr>
        <w:t>條之規定者。</w:t>
      </w:r>
      <w:r w:rsidR="00286FFE" w:rsidRPr="003A69E6">
        <w:rPr>
          <w:rFonts w:hint="eastAsia"/>
        </w:rPr>
        <w:t>…</w:t>
      </w:r>
      <w:proofErr w:type="gramStart"/>
      <w:r w:rsidR="00286FFE" w:rsidRPr="003A69E6">
        <w:rPr>
          <w:rFonts w:hint="eastAsia"/>
        </w:rPr>
        <w:t>…</w:t>
      </w:r>
      <w:proofErr w:type="gramEnd"/>
      <w:r w:rsidR="00286FFE" w:rsidRPr="003A69E6">
        <w:rPr>
          <w:rFonts w:hint="eastAsia"/>
        </w:rPr>
        <w:t>。</w:t>
      </w:r>
      <w:r w:rsidR="00F54C42" w:rsidRPr="003A69E6">
        <w:rPr>
          <w:rFonts w:hint="eastAsia"/>
        </w:rPr>
        <w:t>前項情形，情節重大者，得由主管機關轉請目的事業主管機關，命其停止實施開發行為。必要時，主管機關得</w:t>
      </w:r>
      <w:proofErr w:type="gramStart"/>
      <w:r w:rsidR="00F54C42" w:rsidRPr="003A69E6">
        <w:rPr>
          <w:rFonts w:hint="eastAsia"/>
        </w:rPr>
        <w:t>逕</w:t>
      </w:r>
      <w:proofErr w:type="gramEnd"/>
      <w:r w:rsidR="00F54C42" w:rsidRPr="003A69E6">
        <w:rPr>
          <w:rFonts w:hint="eastAsia"/>
        </w:rPr>
        <w:t>命其停止實施開發行為，其</w:t>
      </w:r>
      <w:proofErr w:type="gramStart"/>
      <w:r w:rsidR="00F54C42" w:rsidRPr="003A69E6">
        <w:rPr>
          <w:rFonts w:hint="eastAsia"/>
        </w:rPr>
        <w:t>不</w:t>
      </w:r>
      <w:proofErr w:type="gramEnd"/>
      <w:r w:rsidR="00F54C42" w:rsidRPr="003A69E6">
        <w:rPr>
          <w:rFonts w:hint="eastAsia"/>
        </w:rPr>
        <w:t>遵行者，處負責人</w:t>
      </w:r>
      <w:r w:rsidR="006A36A7" w:rsidRPr="003A69E6">
        <w:rPr>
          <w:rFonts w:hint="eastAsia"/>
        </w:rPr>
        <w:t>3</w:t>
      </w:r>
      <w:r w:rsidR="00F54C42" w:rsidRPr="003A69E6">
        <w:rPr>
          <w:rFonts w:hint="eastAsia"/>
        </w:rPr>
        <w:t>年以下有期徒刑或拘役，得</w:t>
      </w:r>
      <w:proofErr w:type="gramStart"/>
      <w:r w:rsidR="00F54C42" w:rsidRPr="003A69E6">
        <w:rPr>
          <w:rFonts w:hint="eastAsia"/>
        </w:rPr>
        <w:t>併</w:t>
      </w:r>
      <w:proofErr w:type="gramEnd"/>
      <w:r w:rsidR="00F54C42" w:rsidRPr="003A69E6">
        <w:rPr>
          <w:rFonts w:hint="eastAsia"/>
        </w:rPr>
        <w:t>科</w:t>
      </w:r>
      <w:r w:rsidR="006A36A7" w:rsidRPr="003A69E6">
        <w:rPr>
          <w:rFonts w:hint="eastAsia"/>
        </w:rPr>
        <w:t>30</w:t>
      </w:r>
      <w:r w:rsidR="00F54C42" w:rsidRPr="003A69E6">
        <w:rPr>
          <w:rFonts w:hint="eastAsia"/>
        </w:rPr>
        <w:t>萬元以下罰金</w:t>
      </w:r>
      <w:r w:rsidR="00286FFE" w:rsidRPr="003A69E6">
        <w:rPr>
          <w:rFonts w:hint="eastAsia"/>
        </w:rPr>
        <w:t>。</w:t>
      </w:r>
      <w:r w:rsidR="00F54C42" w:rsidRPr="003A69E6">
        <w:rPr>
          <w:rFonts w:hint="eastAsia"/>
        </w:rPr>
        <w:t>」</w:t>
      </w:r>
      <w:r w:rsidR="00DC1F42">
        <w:rPr>
          <w:rFonts w:hint="eastAsia"/>
        </w:rPr>
        <w:t>是</w:t>
      </w:r>
      <w:r w:rsidR="00E41FF4">
        <w:rPr>
          <w:rFonts w:hint="eastAsia"/>
        </w:rPr>
        <w:t>國內</w:t>
      </w:r>
      <w:r w:rsidR="000A4A13">
        <w:rPr>
          <w:rFonts w:hint="eastAsia"/>
        </w:rPr>
        <w:t>垃圾</w:t>
      </w:r>
      <w:r w:rsidR="0013221C">
        <w:rPr>
          <w:rFonts w:hint="eastAsia"/>
        </w:rPr>
        <w:t>焚化廠</w:t>
      </w:r>
      <w:r w:rsidR="00FF1C5B">
        <w:rPr>
          <w:rFonts w:hint="eastAsia"/>
        </w:rPr>
        <w:t>之</w:t>
      </w:r>
      <w:r w:rsidR="0013221C">
        <w:rPr>
          <w:rFonts w:hint="eastAsia"/>
        </w:rPr>
        <w:t>興建</w:t>
      </w:r>
      <w:r w:rsidR="00646593">
        <w:rPr>
          <w:rFonts w:hint="eastAsia"/>
        </w:rPr>
        <w:t>既屬</w:t>
      </w:r>
      <w:r w:rsidR="00793D50">
        <w:rPr>
          <w:rFonts w:hAnsi="標楷體" w:hint="eastAsia"/>
        </w:rPr>
        <w:t>「</w:t>
      </w:r>
      <w:r w:rsidR="0013221C" w:rsidRPr="0013221C">
        <w:rPr>
          <w:rFonts w:hint="eastAsia"/>
        </w:rPr>
        <w:t>開發行為應實施環評細目及範圍認定標準</w:t>
      </w:r>
      <w:r w:rsidR="00793D50">
        <w:rPr>
          <w:rFonts w:hAnsi="標楷體" w:hint="eastAsia"/>
        </w:rPr>
        <w:t>」</w:t>
      </w:r>
      <w:r w:rsidR="00646593">
        <w:rPr>
          <w:rFonts w:hAnsi="標楷體" w:hint="eastAsia"/>
        </w:rPr>
        <w:t>第28條</w:t>
      </w:r>
      <w:r w:rsidR="00E41FF4">
        <w:rPr>
          <w:rFonts w:hAnsi="標楷體" w:hint="eastAsia"/>
        </w:rPr>
        <w:t>第1項第5款</w:t>
      </w:r>
      <w:r w:rsidR="00646593">
        <w:rPr>
          <w:rFonts w:hAnsi="標楷體" w:hint="eastAsia"/>
        </w:rPr>
        <w:t>規定應辦理環評之開發行為，</w:t>
      </w:r>
      <w:r w:rsidR="00090814" w:rsidRPr="00E41FF4">
        <w:rPr>
          <w:rFonts w:hAnsi="標楷體" w:hint="eastAsia"/>
        </w:rPr>
        <w:t>自應依</w:t>
      </w:r>
      <w:r w:rsidR="00CB20AA">
        <w:rPr>
          <w:rFonts w:hAnsi="標楷體" w:hint="eastAsia"/>
        </w:rPr>
        <w:t>斯時審查通過之</w:t>
      </w:r>
      <w:r w:rsidR="00090814" w:rsidRPr="00E41FF4">
        <w:rPr>
          <w:rFonts w:hint="eastAsia"/>
        </w:rPr>
        <w:t>環評相關書件所載内容及審查結論</w:t>
      </w:r>
      <w:r w:rsidR="00E41FF4" w:rsidRPr="00E41FF4">
        <w:rPr>
          <w:rFonts w:hint="eastAsia"/>
        </w:rPr>
        <w:t>切實執行</w:t>
      </w:r>
      <w:r w:rsidR="00CB20AA">
        <w:rPr>
          <w:rFonts w:hint="eastAsia"/>
        </w:rPr>
        <w:t>；</w:t>
      </w:r>
      <w:r w:rsidR="00E41FF4">
        <w:rPr>
          <w:rFonts w:hint="eastAsia"/>
        </w:rPr>
        <w:t>倘有違反者，環評主管機關自應依法查處</w:t>
      </w:r>
      <w:r w:rsidR="00925DE4">
        <w:rPr>
          <w:rFonts w:hint="eastAsia"/>
        </w:rPr>
        <w:t>。</w:t>
      </w:r>
      <w:r w:rsidR="00E41FF4">
        <w:rPr>
          <w:rFonts w:hint="eastAsia"/>
        </w:rPr>
        <w:t>尤以政府機關主辦或管理之焚化廠更應切實遵守</w:t>
      </w:r>
      <w:r w:rsidR="00A74F78">
        <w:rPr>
          <w:rFonts w:hint="eastAsia"/>
        </w:rPr>
        <w:t>國家各項法律規定</w:t>
      </w:r>
      <w:r w:rsidR="00E41FF4">
        <w:rPr>
          <w:rFonts w:hint="eastAsia"/>
        </w:rPr>
        <w:t>，以資為民營</w:t>
      </w:r>
      <w:r w:rsidR="00925DE4">
        <w:rPr>
          <w:rFonts w:hint="eastAsia"/>
        </w:rPr>
        <w:t>事業</w:t>
      </w:r>
      <w:r w:rsidR="00E41FF4">
        <w:rPr>
          <w:rFonts w:hint="eastAsia"/>
        </w:rPr>
        <w:t>之表率</w:t>
      </w:r>
      <w:r w:rsidR="00CB20AA">
        <w:rPr>
          <w:rFonts w:hint="eastAsia"/>
        </w:rPr>
        <w:t>，</w:t>
      </w:r>
      <w:r w:rsidR="00825176">
        <w:rPr>
          <w:rFonts w:hint="eastAsia"/>
        </w:rPr>
        <w:t>並</w:t>
      </w:r>
      <w:r w:rsidR="004A4173">
        <w:rPr>
          <w:rFonts w:hint="eastAsia"/>
        </w:rPr>
        <w:t>達</w:t>
      </w:r>
      <w:r w:rsidR="004A4173" w:rsidRPr="004A4173">
        <w:rPr>
          <w:rFonts w:hint="eastAsia"/>
        </w:rPr>
        <w:t>風行草偃</w:t>
      </w:r>
      <w:r w:rsidR="004A4173">
        <w:rPr>
          <w:rFonts w:hint="eastAsia"/>
        </w:rPr>
        <w:t>之效</w:t>
      </w:r>
      <w:r w:rsidR="00E41FF4">
        <w:rPr>
          <w:rFonts w:hint="eastAsia"/>
        </w:rPr>
        <w:t>。</w:t>
      </w:r>
    </w:p>
    <w:p w:rsidR="007666AC" w:rsidRPr="00D02C0B" w:rsidRDefault="000C273A" w:rsidP="00E77794">
      <w:pPr>
        <w:pStyle w:val="3"/>
        <w:wordWrap w:val="0"/>
        <w:ind w:leftChars="200" w:left="1360" w:hanging="680"/>
      </w:pPr>
      <w:r>
        <w:rPr>
          <w:rFonts w:hint="eastAsia"/>
        </w:rPr>
        <w:t>據</w:t>
      </w:r>
      <w:r w:rsidR="00DE2E92">
        <w:rPr>
          <w:rFonts w:hint="eastAsia"/>
        </w:rPr>
        <w:t>環保署</w:t>
      </w:r>
      <w:r w:rsidR="00DE35E6">
        <w:rPr>
          <w:rFonts w:hint="eastAsia"/>
        </w:rPr>
        <w:t>分別</w:t>
      </w:r>
      <w:r w:rsidR="00245E54">
        <w:rPr>
          <w:rFonts w:hint="eastAsia"/>
        </w:rPr>
        <w:t>查復</w:t>
      </w:r>
      <w:r w:rsidR="00DE35E6">
        <w:rPr>
          <w:rFonts w:hint="eastAsia"/>
        </w:rPr>
        <w:t>略</w:t>
      </w:r>
      <w:proofErr w:type="gramStart"/>
      <w:r w:rsidR="00DE35E6">
        <w:rPr>
          <w:rFonts w:hint="eastAsia"/>
        </w:rPr>
        <w:t>以</w:t>
      </w:r>
      <w:proofErr w:type="gramEnd"/>
      <w:r w:rsidR="00C6515E">
        <w:rPr>
          <w:rFonts w:hint="eastAsia"/>
        </w:rPr>
        <w:t>：</w:t>
      </w:r>
      <w:r w:rsidR="00DE35E6" w:rsidRPr="008C3C85">
        <w:rPr>
          <w:rFonts w:hint="eastAsia"/>
        </w:rPr>
        <w:t>「</w:t>
      </w:r>
      <w:r w:rsidR="00796903">
        <w:rPr>
          <w:rFonts w:hint="eastAsia"/>
        </w:rPr>
        <w:t>國內</w:t>
      </w:r>
      <w:r w:rsidR="00467AA0" w:rsidRPr="00796903">
        <w:rPr>
          <w:rFonts w:hint="eastAsia"/>
        </w:rPr>
        <w:t>垃圾焚化廠興建原意及依照環境影響評估承諾</w:t>
      </w:r>
      <w:proofErr w:type="gramStart"/>
      <w:r w:rsidR="00467AA0" w:rsidRPr="00796903">
        <w:rPr>
          <w:rFonts w:hint="eastAsia"/>
        </w:rPr>
        <w:t>事項或書件</w:t>
      </w:r>
      <w:proofErr w:type="gramEnd"/>
      <w:r w:rsidR="00467AA0" w:rsidRPr="00796903">
        <w:rPr>
          <w:rFonts w:hint="eastAsia"/>
        </w:rPr>
        <w:t>內容，係以處理家戶垃圾</w:t>
      </w:r>
      <w:r w:rsidR="0054373C">
        <w:rPr>
          <w:rFonts w:hint="eastAsia"/>
        </w:rPr>
        <w:t>(</w:t>
      </w:r>
      <w:r w:rsidR="00467AA0" w:rsidRPr="00796903">
        <w:rPr>
          <w:rFonts w:hint="eastAsia"/>
        </w:rPr>
        <w:t>含跨區家戶垃圾</w:t>
      </w:r>
      <w:r w:rsidR="0054373C">
        <w:rPr>
          <w:rFonts w:hint="eastAsia"/>
        </w:rPr>
        <w:t>)</w:t>
      </w:r>
      <w:r w:rsidR="00467AA0" w:rsidRPr="00796903">
        <w:rPr>
          <w:rFonts w:hint="eastAsia"/>
        </w:rPr>
        <w:t>為優先，</w:t>
      </w:r>
      <w:proofErr w:type="gramStart"/>
      <w:r w:rsidR="00467AA0" w:rsidRPr="00796903">
        <w:rPr>
          <w:rFonts w:hint="eastAsia"/>
        </w:rPr>
        <w:t>有餘裕量時</w:t>
      </w:r>
      <w:proofErr w:type="gramEnd"/>
      <w:r w:rsidR="00467AA0" w:rsidRPr="00796903">
        <w:rPr>
          <w:rFonts w:hint="eastAsia"/>
        </w:rPr>
        <w:t>，再收</w:t>
      </w:r>
      <w:proofErr w:type="gramStart"/>
      <w:r w:rsidR="00467AA0" w:rsidRPr="00796903">
        <w:rPr>
          <w:rFonts w:hint="eastAsia"/>
        </w:rPr>
        <w:t>受適燃性</w:t>
      </w:r>
      <w:proofErr w:type="gramEnd"/>
      <w:r w:rsidR="00467AA0" w:rsidRPr="00796903">
        <w:rPr>
          <w:rFonts w:hint="eastAsia"/>
        </w:rPr>
        <w:t>一般事業廢棄物，若家戶垃圾量能不足，應降低一般事業廢棄物進廠量</w:t>
      </w:r>
      <w:r w:rsidR="00DE35E6" w:rsidRPr="008C3C85">
        <w:rPr>
          <w:rFonts w:hint="eastAsia"/>
        </w:rPr>
        <w:t>」</w:t>
      </w:r>
      <w:r w:rsidR="00C6515E">
        <w:rPr>
          <w:rFonts w:hint="eastAsia"/>
        </w:rPr>
        <w:t>、</w:t>
      </w:r>
      <w:r w:rsidR="00C6515E" w:rsidRPr="009C0F11">
        <w:rPr>
          <w:rFonts w:hAnsi="標楷體" w:hint="eastAsia"/>
        </w:rPr>
        <w:t>「一般廢棄物應由各執行機關負責清理」</w:t>
      </w:r>
      <w:r w:rsidR="00C6515E">
        <w:rPr>
          <w:rFonts w:hint="eastAsia"/>
        </w:rPr>
        <w:t>、</w:t>
      </w:r>
      <w:r w:rsidR="00DE35E6" w:rsidRPr="008C3C85">
        <w:rPr>
          <w:rFonts w:hint="eastAsia"/>
        </w:rPr>
        <w:t>「</w:t>
      </w:r>
      <w:r w:rsidR="001640D9" w:rsidRPr="008C3C85">
        <w:rPr>
          <w:rFonts w:hint="eastAsia"/>
        </w:rPr>
        <w:t>各地方政府設置之垃圾焚化爐</w:t>
      </w:r>
      <w:r w:rsidR="00825176">
        <w:rPr>
          <w:rFonts w:hint="eastAsia"/>
        </w:rPr>
        <w:t>(廠)</w:t>
      </w:r>
      <w:r w:rsidR="001640D9" w:rsidRPr="008C3C85">
        <w:rPr>
          <w:rFonts w:hint="eastAsia"/>
        </w:rPr>
        <w:t>應優先處理</w:t>
      </w:r>
      <w:r w:rsidR="00825176">
        <w:rPr>
          <w:rFonts w:hint="eastAsia"/>
        </w:rPr>
        <w:t>家戶垃圾</w:t>
      </w:r>
      <w:r w:rsidR="00DF3E53" w:rsidRPr="008C3C85">
        <w:rPr>
          <w:rFonts w:hint="eastAsia"/>
        </w:rPr>
        <w:t>…</w:t>
      </w:r>
      <w:proofErr w:type="gramStart"/>
      <w:r w:rsidR="00DF3E53" w:rsidRPr="008C3C85">
        <w:rPr>
          <w:rFonts w:hint="eastAsia"/>
        </w:rPr>
        <w:t>…</w:t>
      </w:r>
      <w:proofErr w:type="gramEnd"/>
      <w:r w:rsidR="001640D9" w:rsidRPr="008C3C85">
        <w:rPr>
          <w:rFonts w:hint="eastAsia"/>
        </w:rPr>
        <w:t>如發生垃圾焚化爐</w:t>
      </w:r>
      <w:r w:rsidR="00825176">
        <w:rPr>
          <w:rFonts w:hint="eastAsia"/>
        </w:rPr>
        <w:t>(廠)</w:t>
      </w:r>
      <w:r w:rsidR="001640D9" w:rsidRPr="008C3C85">
        <w:rPr>
          <w:rFonts w:hint="eastAsia"/>
        </w:rPr>
        <w:t>無法提供</w:t>
      </w:r>
      <w:proofErr w:type="gramStart"/>
      <w:r w:rsidR="001640D9" w:rsidRPr="008C3C85">
        <w:rPr>
          <w:rFonts w:hint="eastAsia"/>
        </w:rPr>
        <w:t>餘裕量處理</w:t>
      </w:r>
      <w:proofErr w:type="gramEnd"/>
      <w:r w:rsidR="001640D9" w:rsidRPr="008C3C85">
        <w:rPr>
          <w:rFonts w:hint="eastAsia"/>
        </w:rPr>
        <w:t>事業廢棄物</w:t>
      </w:r>
      <w:r w:rsidR="001640D9" w:rsidRPr="008C3C85">
        <w:rPr>
          <w:rFonts w:hint="eastAsia"/>
        </w:rPr>
        <w:lastRenderedPageBreak/>
        <w:t>時，請</w:t>
      </w:r>
      <w:proofErr w:type="gramStart"/>
      <w:r w:rsidR="001640D9" w:rsidRPr="008C3C85">
        <w:rPr>
          <w:rFonts w:hint="eastAsia"/>
        </w:rPr>
        <w:t>另覓公民營</w:t>
      </w:r>
      <w:proofErr w:type="gramEnd"/>
      <w:r w:rsidR="001640D9" w:rsidRPr="008C3C85">
        <w:rPr>
          <w:rFonts w:hint="eastAsia"/>
        </w:rPr>
        <w:t>廢棄物處理機構或經濟部輔導設置之北、中、南區事業廢棄物綜合處理中心協助處理。</w:t>
      </w:r>
      <w:r w:rsidR="00DE35E6" w:rsidRPr="008C3C85">
        <w:rPr>
          <w:rFonts w:hint="eastAsia"/>
        </w:rPr>
        <w:t>」</w:t>
      </w:r>
      <w:r w:rsidR="00493614" w:rsidRPr="008C3C85">
        <w:rPr>
          <w:rFonts w:hint="eastAsia"/>
        </w:rPr>
        <w:t>、「</w:t>
      </w:r>
      <w:proofErr w:type="gramStart"/>
      <w:r w:rsidR="00825176">
        <w:rPr>
          <w:rFonts w:hint="eastAsia"/>
        </w:rPr>
        <w:t>俟</w:t>
      </w:r>
      <w:proofErr w:type="gramEnd"/>
      <w:r w:rsidR="00825176" w:rsidRPr="008C3C85">
        <w:rPr>
          <w:rFonts w:hint="eastAsia"/>
        </w:rPr>
        <w:t>處理</w:t>
      </w:r>
      <w:r w:rsidR="00825176">
        <w:rPr>
          <w:rFonts w:hint="eastAsia"/>
        </w:rPr>
        <w:t>完</w:t>
      </w:r>
      <w:r w:rsidR="008C3C85" w:rsidRPr="008C3C85">
        <w:rPr>
          <w:rFonts w:hint="eastAsia"/>
        </w:rPr>
        <w:t>家戶垃圾</w:t>
      </w:r>
      <w:proofErr w:type="gramStart"/>
      <w:r w:rsidR="008C3C85" w:rsidRPr="008C3C85">
        <w:rPr>
          <w:rFonts w:hint="eastAsia"/>
        </w:rPr>
        <w:t>有餘裕量時</w:t>
      </w:r>
      <w:proofErr w:type="gramEnd"/>
      <w:r w:rsidR="008C3C85" w:rsidRPr="008C3C85">
        <w:rPr>
          <w:rFonts w:hint="eastAsia"/>
        </w:rPr>
        <w:t>，始得收受處理一般事業廢棄物，如有違反</w:t>
      </w:r>
      <w:r w:rsidR="00825176">
        <w:rPr>
          <w:rFonts w:hint="eastAsia"/>
        </w:rPr>
        <w:t>，</w:t>
      </w:r>
      <w:r w:rsidR="008C3C85" w:rsidRPr="008C3C85">
        <w:rPr>
          <w:rFonts w:hint="eastAsia"/>
        </w:rPr>
        <w:t>應依環評法規定告發處分</w:t>
      </w:r>
      <w:r w:rsidR="00493614" w:rsidRPr="008C3C85">
        <w:rPr>
          <w:rFonts w:hint="eastAsia"/>
        </w:rPr>
        <w:t>」</w:t>
      </w:r>
      <w:r w:rsidR="00056F8F">
        <w:rPr>
          <w:rFonts w:hint="eastAsia"/>
        </w:rPr>
        <w:t>、「</w:t>
      </w:r>
      <w:r w:rsidR="00056F8F" w:rsidRPr="009C0F11">
        <w:rPr>
          <w:rFonts w:hAnsi="標楷體" w:hint="eastAsia"/>
        </w:rPr>
        <w:t>焚化廠應優先滿足處理家戶垃圾之政策目標需求。因此，各地方政府焚化廠之甲方保證量優先順位應為轄內家戶垃圾，第二順位為協助跨區調度之家戶垃圾，仍</w:t>
      </w:r>
      <w:proofErr w:type="gramStart"/>
      <w:r w:rsidR="00056F8F" w:rsidRPr="009C0F11">
        <w:rPr>
          <w:rFonts w:hAnsi="標楷體" w:hint="eastAsia"/>
        </w:rPr>
        <w:t>有餘裕量時</w:t>
      </w:r>
      <w:proofErr w:type="gramEnd"/>
      <w:r w:rsidR="00056F8F" w:rsidRPr="009C0F11">
        <w:rPr>
          <w:rFonts w:hAnsi="標楷體" w:hint="eastAsia"/>
        </w:rPr>
        <w:t>，再予以收受一般事業廢棄物，並回歸市場機制，</w:t>
      </w:r>
      <w:proofErr w:type="gramStart"/>
      <w:r w:rsidR="00056F8F" w:rsidRPr="009C0F11">
        <w:rPr>
          <w:rFonts w:hAnsi="標楷體" w:hint="eastAsia"/>
        </w:rPr>
        <w:t>予以妥處</w:t>
      </w:r>
      <w:proofErr w:type="gramEnd"/>
      <w:r w:rsidR="00056F8F">
        <w:rPr>
          <w:rFonts w:hint="eastAsia"/>
        </w:rPr>
        <w:t>」</w:t>
      </w:r>
      <w:r w:rsidR="00705E78">
        <w:rPr>
          <w:rFonts w:hint="eastAsia"/>
        </w:rPr>
        <w:t>、</w:t>
      </w:r>
      <w:r w:rsidR="00705E78" w:rsidRPr="009C0F11">
        <w:rPr>
          <w:rFonts w:hAnsi="標楷體" w:hint="eastAsia"/>
        </w:rPr>
        <w:t>「目前國內運轉中之垃圾焚化廠係由政府編列公務預算興建，換言之，其財源係來自全體</w:t>
      </w:r>
      <w:r w:rsidR="00913983" w:rsidRPr="009C0F11">
        <w:rPr>
          <w:rFonts w:hAnsi="標楷體" w:hint="eastAsia"/>
        </w:rPr>
        <w:t>納稅之</w:t>
      </w:r>
      <w:r w:rsidR="00705E78" w:rsidRPr="009C0F11">
        <w:rPr>
          <w:rFonts w:hAnsi="標楷體" w:hint="eastAsia"/>
        </w:rPr>
        <w:t>國民，故應以處理國民產出垃圾為主；另各地方政府之垃圾焚化爐若</w:t>
      </w:r>
      <w:proofErr w:type="gramStart"/>
      <w:r w:rsidR="00705E78" w:rsidRPr="009C0F11">
        <w:rPr>
          <w:rFonts w:hAnsi="標楷體" w:hint="eastAsia"/>
        </w:rPr>
        <w:t>有餘裕量</w:t>
      </w:r>
      <w:proofErr w:type="gramEnd"/>
      <w:r w:rsidR="00705E78" w:rsidRPr="009C0F11">
        <w:rPr>
          <w:rFonts w:hAnsi="標楷體" w:hint="eastAsia"/>
        </w:rPr>
        <w:t>，收受一般事業廢棄物處理，其處理成本應依</w:t>
      </w:r>
      <w:r w:rsidR="006F3E4E" w:rsidRPr="009C0F11">
        <w:rPr>
          <w:rFonts w:hAnsi="標楷體" w:hint="eastAsia"/>
        </w:rPr>
        <w:t>『執行機關代清除處理一般事業廢棄物收費標準訂定原則』確實核算，包括設施興建、操作營運及土地使用等成本</w:t>
      </w:r>
      <w:r w:rsidR="00705E78" w:rsidRPr="009C0F11">
        <w:rPr>
          <w:rFonts w:hAnsi="標楷體" w:hint="eastAsia"/>
        </w:rPr>
        <w:t>。」</w:t>
      </w:r>
      <w:r w:rsidR="00825176">
        <w:rPr>
          <w:rFonts w:hAnsi="標楷體" w:hint="eastAsia"/>
        </w:rPr>
        <w:t>是</w:t>
      </w:r>
      <w:r w:rsidR="00D657AD" w:rsidRPr="00D02C0B">
        <w:rPr>
          <w:rFonts w:hint="eastAsia"/>
        </w:rPr>
        <w:t>各地方政府垃圾焚化爐</w:t>
      </w:r>
      <w:r w:rsidR="00705E78" w:rsidRPr="00D02C0B">
        <w:rPr>
          <w:rFonts w:hint="eastAsia"/>
        </w:rPr>
        <w:t>(廠)</w:t>
      </w:r>
      <w:r w:rsidR="00705E78" w:rsidRPr="00D02C0B">
        <w:rPr>
          <w:rFonts w:hAnsi="標楷體" w:hint="eastAsia"/>
        </w:rPr>
        <w:t>財源既來自全</w:t>
      </w:r>
      <w:r w:rsidR="00803F21" w:rsidRPr="00D02C0B">
        <w:rPr>
          <w:rFonts w:hAnsi="標楷體" w:hint="eastAsia"/>
        </w:rPr>
        <w:t>國</w:t>
      </w:r>
      <w:r w:rsidR="00705E78" w:rsidRPr="00D02C0B">
        <w:rPr>
          <w:rFonts w:hAnsi="標楷體" w:hint="eastAsia"/>
        </w:rPr>
        <w:t>民眾之納稅，</w:t>
      </w:r>
      <w:r w:rsidR="00C6515E" w:rsidRPr="00D02C0B">
        <w:rPr>
          <w:rFonts w:hAnsi="標楷體" w:hint="eastAsia"/>
        </w:rPr>
        <w:t>且</w:t>
      </w:r>
      <w:r w:rsidR="007B73B9" w:rsidRPr="00D02C0B">
        <w:rPr>
          <w:rFonts w:hAnsi="標楷體" w:hint="eastAsia"/>
        </w:rPr>
        <w:t>廢棄物清理法</w:t>
      </w:r>
      <w:r w:rsidR="00C6515E" w:rsidRPr="00D02C0B">
        <w:rPr>
          <w:rFonts w:hAnsi="標楷體" w:hint="eastAsia"/>
        </w:rPr>
        <w:t>更</w:t>
      </w:r>
      <w:r w:rsidR="007B73B9" w:rsidRPr="00D02C0B">
        <w:rPr>
          <w:rFonts w:hAnsi="標楷體" w:hint="eastAsia"/>
        </w:rPr>
        <w:t>明定一般廢棄物之清理本為各執行機關法定職責，</w:t>
      </w:r>
      <w:r w:rsidR="00705E78" w:rsidRPr="00D02C0B">
        <w:rPr>
          <w:rFonts w:hAnsi="標楷體" w:hint="eastAsia"/>
        </w:rPr>
        <w:t>自</w:t>
      </w:r>
      <w:r w:rsidR="00D657AD" w:rsidRPr="00D02C0B">
        <w:rPr>
          <w:rFonts w:hint="eastAsia"/>
        </w:rPr>
        <w:t>應優先處理</w:t>
      </w:r>
      <w:r w:rsidR="00705E78" w:rsidRPr="00D02C0B">
        <w:rPr>
          <w:rFonts w:hint="eastAsia"/>
        </w:rPr>
        <w:t>民眾</w:t>
      </w:r>
      <w:r w:rsidR="00EE47DE" w:rsidRPr="00D02C0B">
        <w:rPr>
          <w:rFonts w:hint="eastAsia"/>
        </w:rPr>
        <w:t>日常生活所</w:t>
      </w:r>
      <w:r w:rsidR="00705E78" w:rsidRPr="00D02C0B">
        <w:rPr>
          <w:rFonts w:hint="eastAsia"/>
        </w:rPr>
        <w:t>產</w:t>
      </w:r>
      <w:r w:rsidR="00EE47DE" w:rsidRPr="00D02C0B">
        <w:rPr>
          <w:rFonts w:hint="eastAsia"/>
        </w:rPr>
        <w:t>生</w:t>
      </w:r>
      <w:r w:rsidR="00705E78" w:rsidRPr="00D02C0B">
        <w:rPr>
          <w:rFonts w:hint="eastAsia"/>
        </w:rPr>
        <w:t>之</w:t>
      </w:r>
      <w:r w:rsidR="00C6515E" w:rsidRPr="00D02C0B">
        <w:rPr>
          <w:rFonts w:hint="eastAsia"/>
        </w:rPr>
        <w:t>垃圾無虞</w:t>
      </w:r>
      <w:r w:rsidR="00437E49" w:rsidRPr="00D02C0B">
        <w:rPr>
          <w:rFonts w:hint="eastAsia"/>
        </w:rPr>
        <w:t>，</w:t>
      </w:r>
      <w:proofErr w:type="gramStart"/>
      <w:r w:rsidR="00EE47DE" w:rsidRPr="00D02C0B">
        <w:rPr>
          <w:rFonts w:hint="eastAsia"/>
        </w:rPr>
        <w:t>俟</w:t>
      </w:r>
      <w:r w:rsidR="00437E49" w:rsidRPr="00D02C0B">
        <w:rPr>
          <w:rFonts w:hint="eastAsia"/>
        </w:rPr>
        <w:t>有</w:t>
      </w:r>
      <w:r w:rsidR="00D657AD" w:rsidRPr="00D02C0B">
        <w:rPr>
          <w:rFonts w:hint="eastAsia"/>
        </w:rPr>
        <w:t>餘裕量</w:t>
      </w:r>
      <w:r w:rsidR="00437E49" w:rsidRPr="00D02C0B">
        <w:rPr>
          <w:rFonts w:hint="eastAsia"/>
        </w:rPr>
        <w:t>時</w:t>
      </w:r>
      <w:proofErr w:type="gramEnd"/>
      <w:r w:rsidR="00437E49" w:rsidRPr="00D02C0B">
        <w:rPr>
          <w:rFonts w:hint="eastAsia"/>
        </w:rPr>
        <w:t>，始得收受</w:t>
      </w:r>
      <w:r w:rsidR="00D657AD" w:rsidRPr="00D02C0B">
        <w:rPr>
          <w:rFonts w:hint="eastAsia"/>
        </w:rPr>
        <w:t>處理事業廢棄物</w:t>
      </w:r>
      <w:r w:rsidR="002433E5" w:rsidRPr="00D02C0B">
        <w:rPr>
          <w:rFonts w:hint="eastAsia"/>
        </w:rPr>
        <w:t>，以落實政府投資興建垃圾焚化廠之意旨</w:t>
      </w:r>
      <w:r w:rsidR="00F04865" w:rsidRPr="00D02C0B">
        <w:rPr>
          <w:rFonts w:hint="eastAsia"/>
        </w:rPr>
        <w:t>；倘此</w:t>
      </w:r>
      <w:r w:rsidR="00ED3E9C" w:rsidRPr="00D02C0B">
        <w:rPr>
          <w:rFonts w:hint="eastAsia"/>
        </w:rPr>
        <w:t>規定及</w:t>
      </w:r>
      <w:r w:rsidR="00F04865" w:rsidRPr="00D02C0B">
        <w:rPr>
          <w:rFonts w:hint="eastAsia"/>
        </w:rPr>
        <w:t>意旨得以落實，就</w:t>
      </w:r>
      <w:r w:rsidR="009C0F11" w:rsidRPr="00D02C0B">
        <w:rPr>
          <w:rFonts w:hint="eastAsia"/>
        </w:rPr>
        <w:t>國內各地焚化廠總處理容量</w:t>
      </w:r>
      <w:r w:rsidR="00ED3E9C" w:rsidRPr="00D02C0B">
        <w:rPr>
          <w:rFonts w:hint="eastAsia"/>
        </w:rPr>
        <w:t>較</w:t>
      </w:r>
      <w:r w:rsidR="009C0F11" w:rsidRPr="00D02C0B">
        <w:rPr>
          <w:rFonts w:hint="eastAsia"/>
        </w:rPr>
        <w:t>民眾家戶垃圾焚化處理總量</w:t>
      </w:r>
      <w:r w:rsidR="00ED3E9C" w:rsidRPr="00D02C0B">
        <w:rPr>
          <w:rFonts w:hint="eastAsia"/>
        </w:rPr>
        <w:t>約多達1</w:t>
      </w:r>
      <w:r w:rsidR="009C0F11" w:rsidRPr="00D02C0B">
        <w:rPr>
          <w:rFonts w:hint="eastAsia"/>
        </w:rPr>
        <w:t>倍</w:t>
      </w:r>
      <w:proofErr w:type="gramStart"/>
      <w:r w:rsidR="00ED3E9C" w:rsidRPr="00D02C0B">
        <w:rPr>
          <w:rFonts w:hint="eastAsia"/>
        </w:rPr>
        <w:t>之餘裕量</w:t>
      </w:r>
      <w:proofErr w:type="gramEnd"/>
      <w:r w:rsidR="00A65C46" w:rsidRPr="00D02C0B">
        <w:rPr>
          <w:rFonts w:hint="eastAsia"/>
        </w:rPr>
        <w:t>(詳調查意見</w:t>
      </w:r>
      <w:proofErr w:type="gramStart"/>
      <w:r w:rsidR="003A673F">
        <w:rPr>
          <w:rFonts w:hint="eastAsia"/>
        </w:rPr>
        <w:t>一</w:t>
      </w:r>
      <w:proofErr w:type="gramEnd"/>
      <w:r w:rsidR="00A65C46" w:rsidRPr="00D02C0B">
        <w:rPr>
          <w:rFonts w:hint="eastAsia"/>
        </w:rPr>
        <w:t>)</w:t>
      </w:r>
      <w:r w:rsidR="00F04865" w:rsidRPr="00D02C0B">
        <w:rPr>
          <w:rFonts w:hint="eastAsia"/>
        </w:rPr>
        <w:t>審視之</w:t>
      </w:r>
      <w:r w:rsidR="009C0F11" w:rsidRPr="00D02C0B">
        <w:rPr>
          <w:rFonts w:hint="eastAsia"/>
        </w:rPr>
        <w:t>，自無垃圾處理危機發生之可能</w:t>
      </w:r>
      <w:r w:rsidR="002433E5" w:rsidRPr="00D02C0B">
        <w:rPr>
          <w:rFonts w:hint="eastAsia"/>
        </w:rPr>
        <w:t>。</w:t>
      </w:r>
      <w:r w:rsidR="007666AC" w:rsidRPr="00D02C0B">
        <w:rPr>
          <w:rFonts w:hint="eastAsia"/>
        </w:rPr>
        <w:t>以上</w:t>
      </w:r>
      <w:r w:rsidR="002433E5" w:rsidRPr="00D02C0B">
        <w:rPr>
          <w:rFonts w:hint="eastAsia"/>
        </w:rPr>
        <w:t>並</w:t>
      </w:r>
      <w:r w:rsidR="007666AC" w:rsidRPr="00D02C0B">
        <w:rPr>
          <w:rFonts w:hint="eastAsia"/>
        </w:rPr>
        <w:t>有環保署104年</w:t>
      </w:r>
      <w:r w:rsidR="00387C11" w:rsidRPr="00D02C0B">
        <w:rPr>
          <w:rFonts w:hint="eastAsia"/>
        </w:rPr>
        <w:t>年1月5日環</w:t>
      </w:r>
      <w:proofErr w:type="gramStart"/>
      <w:r w:rsidR="00387C11" w:rsidRPr="00D02C0B">
        <w:rPr>
          <w:rFonts w:hint="eastAsia"/>
        </w:rPr>
        <w:t>署督字</w:t>
      </w:r>
      <w:proofErr w:type="gramEnd"/>
      <w:r w:rsidR="00387C11" w:rsidRPr="00D02C0B">
        <w:rPr>
          <w:rFonts w:hint="eastAsia"/>
        </w:rPr>
        <w:t>第1040000001號、同年</w:t>
      </w:r>
      <w:proofErr w:type="gramStart"/>
      <w:r w:rsidR="007666AC" w:rsidRPr="00D02C0B">
        <w:rPr>
          <w:rFonts w:hint="eastAsia"/>
        </w:rPr>
        <w:t>1月27日</w:t>
      </w:r>
      <w:r w:rsidR="00387C11" w:rsidRPr="00D02C0B">
        <w:rPr>
          <w:rFonts w:hint="eastAsia"/>
        </w:rPr>
        <w:t>同</w:t>
      </w:r>
      <w:r w:rsidR="007666AC" w:rsidRPr="00D02C0B">
        <w:rPr>
          <w:rFonts w:hint="eastAsia"/>
        </w:rPr>
        <w:t>字第1040007034號</w:t>
      </w:r>
      <w:proofErr w:type="gramEnd"/>
      <w:r w:rsidR="007666AC" w:rsidRPr="00D02C0B">
        <w:rPr>
          <w:rFonts w:hint="eastAsia"/>
        </w:rPr>
        <w:t>、</w:t>
      </w:r>
      <w:r w:rsidR="000254FE" w:rsidRPr="00D02C0B">
        <w:rPr>
          <w:rFonts w:hint="eastAsia"/>
        </w:rPr>
        <w:t>同</w:t>
      </w:r>
      <w:r w:rsidR="008F62CD" w:rsidRPr="00D02C0B">
        <w:rPr>
          <w:rFonts w:hint="eastAsia"/>
        </w:rPr>
        <w:t>年</w:t>
      </w:r>
      <w:proofErr w:type="gramStart"/>
      <w:r w:rsidR="008F62CD" w:rsidRPr="00D02C0B">
        <w:rPr>
          <w:rFonts w:hint="eastAsia"/>
        </w:rPr>
        <w:t>2月25日</w:t>
      </w:r>
      <w:r w:rsidR="000254FE" w:rsidRPr="00D02C0B">
        <w:rPr>
          <w:rFonts w:hint="eastAsia"/>
        </w:rPr>
        <w:t>同</w:t>
      </w:r>
      <w:r w:rsidR="008F62CD" w:rsidRPr="00D02C0B">
        <w:rPr>
          <w:rFonts w:hint="eastAsia"/>
        </w:rPr>
        <w:t>字第1040015578號</w:t>
      </w:r>
      <w:proofErr w:type="gramEnd"/>
      <w:r w:rsidR="008F62CD" w:rsidRPr="00D02C0B">
        <w:rPr>
          <w:rFonts w:hint="eastAsia"/>
        </w:rPr>
        <w:t>、</w:t>
      </w:r>
      <w:r w:rsidR="000254FE" w:rsidRPr="00D02C0B">
        <w:rPr>
          <w:rFonts w:hint="eastAsia"/>
        </w:rPr>
        <w:t>同</w:t>
      </w:r>
      <w:r w:rsidR="00311238" w:rsidRPr="00D02C0B">
        <w:rPr>
          <w:rFonts w:hint="eastAsia"/>
        </w:rPr>
        <w:t>年</w:t>
      </w:r>
      <w:proofErr w:type="gramStart"/>
      <w:r w:rsidR="00311238" w:rsidRPr="00D02C0B">
        <w:rPr>
          <w:rFonts w:hint="eastAsia"/>
        </w:rPr>
        <w:t>3月20日</w:t>
      </w:r>
      <w:r w:rsidR="000254FE" w:rsidRPr="00D02C0B">
        <w:rPr>
          <w:rFonts w:hint="eastAsia"/>
        </w:rPr>
        <w:t>同</w:t>
      </w:r>
      <w:r w:rsidR="00311238" w:rsidRPr="00D02C0B">
        <w:rPr>
          <w:rFonts w:hint="eastAsia"/>
        </w:rPr>
        <w:t>字第1040022305號</w:t>
      </w:r>
      <w:proofErr w:type="gramEnd"/>
      <w:r w:rsidR="00A90B60" w:rsidRPr="00D02C0B">
        <w:rPr>
          <w:rFonts w:hint="eastAsia"/>
        </w:rPr>
        <w:t>、</w:t>
      </w:r>
      <w:r w:rsidR="000254FE" w:rsidRPr="00D02C0B">
        <w:rPr>
          <w:rFonts w:hint="eastAsia"/>
        </w:rPr>
        <w:t>同</w:t>
      </w:r>
      <w:r w:rsidR="004F4A1D" w:rsidRPr="00D02C0B">
        <w:rPr>
          <w:rFonts w:hint="eastAsia"/>
        </w:rPr>
        <w:t>年</w:t>
      </w:r>
      <w:proofErr w:type="gramStart"/>
      <w:r w:rsidR="004F4A1D" w:rsidRPr="00D02C0B">
        <w:rPr>
          <w:rFonts w:hint="eastAsia"/>
        </w:rPr>
        <w:t>4月10日</w:t>
      </w:r>
      <w:r w:rsidR="000254FE" w:rsidRPr="00D02C0B">
        <w:rPr>
          <w:rFonts w:hint="eastAsia"/>
        </w:rPr>
        <w:t>同</w:t>
      </w:r>
      <w:r w:rsidR="004F4A1D" w:rsidRPr="00D02C0B">
        <w:rPr>
          <w:rFonts w:hint="eastAsia"/>
        </w:rPr>
        <w:t>字第1040027780號</w:t>
      </w:r>
      <w:proofErr w:type="gramEnd"/>
      <w:r w:rsidR="00C96E45" w:rsidRPr="00D02C0B">
        <w:rPr>
          <w:rFonts w:hint="eastAsia"/>
        </w:rPr>
        <w:t>、第1040027780A號</w:t>
      </w:r>
      <w:r w:rsidR="00A8693F" w:rsidRPr="00D02C0B">
        <w:rPr>
          <w:rFonts w:hint="eastAsia"/>
        </w:rPr>
        <w:t>、</w:t>
      </w:r>
      <w:r w:rsidR="000254FE" w:rsidRPr="00D02C0B">
        <w:rPr>
          <w:rFonts w:hint="eastAsia"/>
        </w:rPr>
        <w:t>同</w:t>
      </w:r>
      <w:r w:rsidR="009C18D7" w:rsidRPr="00D02C0B">
        <w:rPr>
          <w:rFonts w:hAnsi="標楷體" w:hint="eastAsia"/>
        </w:rPr>
        <w:t>年</w:t>
      </w:r>
      <w:proofErr w:type="gramStart"/>
      <w:r w:rsidR="009C18D7" w:rsidRPr="00D02C0B">
        <w:rPr>
          <w:rFonts w:hAnsi="標楷體" w:hint="eastAsia"/>
        </w:rPr>
        <w:t>5月12日</w:t>
      </w:r>
      <w:r w:rsidR="000254FE" w:rsidRPr="00D02C0B">
        <w:rPr>
          <w:rFonts w:hAnsi="標楷體" w:hint="eastAsia"/>
        </w:rPr>
        <w:t>同</w:t>
      </w:r>
      <w:r w:rsidR="009C18D7" w:rsidRPr="00D02C0B">
        <w:rPr>
          <w:rFonts w:hAnsi="標楷體" w:hint="eastAsia"/>
        </w:rPr>
        <w:t>字第1040037811號</w:t>
      </w:r>
      <w:proofErr w:type="gramEnd"/>
      <w:r w:rsidR="008B7832" w:rsidRPr="00D02C0B">
        <w:rPr>
          <w:rFonts w:hAnsi="標楷體" w:hint="eastAsia"/>
        </w:rPr>
        <w:t>、</w:t>
      </w:r>
      <w:r w:rsidR="000254FE" w:rsidRPr="00D02C0B">
        <w:rPr>
          <w:rFonts w:hAnsi="標楷體" w:hint="eastAsia"/>
        </w:rPr>
        <w:t>同</w:t>
      </w:r>
      <w:r w:rsidR="00B0766E" w:rsidRPr="00D02C0B">
        <w:rPr>
          <w:rFonts w:hAnsi="標楷體" w:hint="eastAsia"/>
        </w:rPr>
        <w:t>年</w:t>
      </w:r>
      <w:proofErr w:type="gramStart"/>
      <w:r w:rsidR="00B0766E" w:rsidRPr="00D02C0B">
        <w:rPr>
          <w:rFonts w:hAnsi="標楷體" w:hint="eastAsia"/>
        </w:rPr>
        <w:t>5月27日</w:t>
      </w:r>
      <w:r w:rsidR="000254FE" w:rsidRPr="00D02C0B">
        <w:rPr>
          <w:rFonts w:hAnsi="標楷體" w:hint="eastAsia"/>
        </w:rPr>
        <w:t>同</w:t>
      </w:r>
      <w:r w:rsidR="00B0766E" w:rsidRPr="00D02C0B">
        <w:rPr>
          <w:rFonts w:hAnsi="標楷體" w:hint="eastAsia"/>
        </w:rPr>
        <w:t>字第1040042167號</w:t>
      </w:r>
      <w:proofErr w:type="gramEnd"/>
      <w:r w:rsidR="003A084C" w:rsidRPr="00D02C0B">
        <w:rPr>
          <w:rFonts w:hAnsi="標楷體" w:hint="eastAsia"/>
        </w:rPr>
        <w:t>、</w:t>
      </w:r>
      <w:r w:rsidR="000254FE" w:rsidRPr="00D02C0B">
        <w:rPr>
          <w:rFonts w:hAnsi="標楷體" w:hint="eastAsia"/>
        </w:rPr>
        <w:t>同</w:t>
      </w:r>
      <w:r w:rsidR="008B7832" w:rsidRPr="00D02C0B">
        <w:rPr>
          <w:rFonts w:hAnsi="標楷體" w:hint="eastAsia"/>
        </w:rPr>
        <w:t>年</w:t>
      </w:r>
      <w:proofErr w:type="gramStart"/>
      <w:r w:rsidR="008B7832" w:rsidRPr="00D02C0B">
        <w:rPr>
          <w:rFonts w:hAnsi="標楷體" w:hint="eastAsia"/>
        </w:rPr>
        <w:t>6</w:t>
      </w:r>
      <w:r w:rsidR="008B7832" w:rsidRPr="00D02C0B">
        <w:rPr>
          <w:rFonts w:hAnsi="標楷體" w:hint="eastAsia"/>
        </w:rPr>
        <w:lastRenderedPageBreak/>
        <w:t>月29日</w:t>
      </w:r>
      <w:r w:rsidR="000254FE" w:rsidRPr="00D02C0B">
        <w:rPr>
          <w:rFonts w:hAnsi="標楷體" w:hint="eastAsia"/>
        </w:rPr>
        <w:t>同</w:t>
      </w:r>
      <w:r w:rsidR="008B7832" w:rsidRPr="00D02C0B">
        <w:rPr>
          <w:rFonts w:hAnsi="標楷體" w:hint="eastAsia"/>
        </w:rPr>
        <w:t>字第1040051594號</w:t>
      </w:r>
      <w:proofErr w:type="gramEnd"/>
      <w:r w:rsidR="00A90B60" w:rsidRPr="00D02C0B">
        <w:rPr>
          <w:rFonts w:hint="eastAsia"/>
        </w:rPr>
        <w:t>等函</w:t>
      </w:r>
      <w:r w:rsidR="00056F8F" w:rsidRPr="00D02C0B">
        <w:rPr>
          <w:rFonts w:hint="eastAsia"/>
        </w:rPr>
        <w:t>及</w:t>
      </w:r>
      <w:r w:rsidR="0001251E" w:rsidRPr="00D02C0B">
        <w:rPr>
          <w:rFonts w:hint="eastAsia"/>
        </w:rPr>
        <w:t>104年2月10日</w:t>
      </w:r>
      <w:r w:rsidR="00A6684B" w:rsidRPr="00D02C0B">
        <w:rPr>
          <w:rFonts w:hint="eastAsia"/>
        </w:rPr>
        <w:t>「垃圾處理區域聯防機制」</w:t>
      </w:r>
      <w:proofErr w:type="gramStart"/>
      <w:r w:rsidR="00A6684B" w:rsidRPr="00D02C0B">
        <w:rPr>
          <w:rFonts w:hint="eastAsia"/>
        </w:rPr>
        <w:t>研</w:t>
      </w:r>
      <w:proofErr w:type="gramEnd"/>
      <w:r w:rsidR="00A6684B" w:rsidRPr="00D02C0B">
        <w:rPr>
          <w:rFonts w:hint="eastAsia"/>
        </w:rPr>
        <w:t>商</w:t>
      </w:r>
      <w:r w:rsidR="0001251E" w:rsidRPr="00D02C0B">
        <w:rPr>
          <w:rFonts w:hint="eastAsia"/>
        </w:rPr>
        <w:t>會議紀錄，在卷</w:t>
      </w:r>
      <w:r w:rsidR="006E10C0" w:rsidRPr="00D02C0B">
        <w:rPr>
          <w:rFonts w:hint="eastAsia"/>
        </w:rPr>
        <w:t>足</w:t>
      </w:r>
      <w:proofErr w:type="gramStart"/>
      <w:r w:rsidR="006E10C0" w:rsidRPr="00D02C0B">
        <w:rPr>
          <w:rFonts w:hint="eastAsia"/>
        </w:rPr>
        <w:t>憑</w:t>
      </w:r>
      <w:proofErr w:type="gramEnd"/>
      <w:r w:rsidR="0001251E" w:rsidRPr="00D02C0B">
        <w:rPr>
          <w:rFonts w:hint="eastAsia"/>
        </w:rPr>
        <w:t>。</w:t>
      </w:r>
    </w:p>
    <w:p w:rsidR="008A2DD6" w:rsidRPr="008A2DD6" w:rsidRDefault="007F4FFA" w:rsidP="00177962">
      <w:pPr>
        <w:pStyle w:val="3"/>
      </w:pPr>
      <w:proofErr w:type="gramStart"/>
      <w:r>
        <w:rPr>
          <w:rFonts w:hint="eastAsia"/>
        </w:rPr>
        <w:t>惟</w:t>
      </w:r>
      <w:r w:rsidR="00286FFE">
        <w:rPr>
          <w:rFonts w:hint="eastAsia"/>
        </w:rPr>
        <w:t>查，</w:t>
      </w:r>
      <w:r w:rsidR="00BD6E17" w:rsidRPr="00BD6E17">
        <w:rPr>
          <w:rFonts w:hint="eastAsia"/>
        </w:rPr>
        <w:t>臺</w:t>
      </w:r>
      <w:proofErr w:type="gramEnd"/>
      <w:r w:rsidR="00BD6E17" w:rsidRPr="00BD6E17">
        <w:rPr>
          <w:rFonts w:hint="eastAsia"/>
        </w:rPr>
        <w:t>中市</w:t>
      </w:r>
      <w:r w:rsidR="002E5E83">
        <w:rPr>
          <w:rFonts w:hint="eastAsia"/>
        </w:rPr>
        <w:t>政府</w:t>
      </w:r>
      <w:r w:rsidR="00BD6E17" w:rsidRPr="00BD6E17">
        <w:rPr>
          <w:rFonts w:hint="eastAsia"/>
        </w:rPr>
        <w:t>、彰化縣</w:t>
      </w:r>
      <w:r w:rsidR="002E5E83">
        <w:rPr>
          <w:rFonts w:hint="eastAsia"/>
        </w:rPr>
        <w:t>政府</w:t>
      </w:r>
      <w:r w:rsidR="00BD6E17" w:rsidRPr="00BD6E17">
        <w:rPr>
          <w:rFonts w:hint="eastAsia"/>
        </w:rPr>
        <w:t>轄內焚化廠經環保署查獲</w:t>
      </w:r>
      <w:r w:rsidR="006F3E4E">
        <w:rPr>
          <w:rFonts w:hint="eastAsia"/>
        </w:rPr>
        <w:t>發現，</w:t>
      </w:r>
      <w:proofErr w:type="gramStart"/>
      <w:r w:rsidR="00BD6E17" w:rsidRPr="00BD6E17">
        <w:rPr>
          <w:rFonts w:hint="eastAsia"/>
        </w:rPr>
        <w:t>未待轄內</w:t>
      </w:r>
      <w:proofErr w:type="gramEnd"/>
      <w:r w:rsidR="00BD6E17" w:rsidRPr="00BD6E17">
        <w:rPr>
          <w:rFonts w:hint="eastAsia"/>
        </w:rPr>
        <w:t>及跨區調度之一般廢棄物處理完竣後，</w:t>
      </w:r>
      <w:proofErr w:type="gramStart"/>
      <w:r w:rsidR="00BD6E17" w:rsidRPr="00BD6E17">
        <w:rPr>
          <w:rFonts w:hint="eastAsia"/>
        </w:rPr>
        <w:t>即</w:t>
      </w:r>
      <w:r w:rsidR="0019635B">
        <w:rPr>
          <w:rFonts w:hint="eastAsia"/>
        </w:rPr>
        <w:t>超</w:t>
      </w:r>
      <w:r w:rsidR="00BD6E17" w:rsidRPr="00BD6E17">
        <w:rPr>
          <w:rFonts w:hint="eastAsia"/>
        </w:rPr>
        <w:t>收</w:t>
      </w:r>
      <w:proofErr w:type="gramEnd"/>
      <w:r w:rsidR="00BD6E17" w:rsidRPr="00BD6E17">
        <w:rPr>
          <w:rFonts w:hint="eastAsia"/>
        </w:rPr>
        <w:t>處理一般事業廢棄物，</w:t>
      </w:r>
      <w:proofErr w:type="gramStart"/>
      <w:r w:rsidR="00177962" w:rsidRPr="00177962">
        <w:rPr>
          <w:rFonts w:hint="eastAsia"/>
        </w:rPr>
        <w:t>不</w:t>
      </w:r>
      <w:proofErr w:type="gramEnd"/>
      <w:r w:rsidR="00177962" w:rsidRPr="00177962">
        <w:rPr>
          <w:rFonts w:hint="eastAsia"/>
        </w:rPr>
        <w:t>無為104年中部縣市垃圾</w:t>
      </w:r>
      <w:proofErr w:type="gramStart"/>
      <w:r w:rsidR="00177962" w:rsidRPr="00177962">
        <w:rPr>
          <w:rFonts w:hint="eastAsia"/>
        </w:rPr>
        <w:t>久置致生</w:t>
      </w:r>
      <w:proofErr w:type="gramEnd"/>
      <w:r w:rsidR="00177962" w:rsidRPr="00177962">
        <w:rPr>
          <w:rFonts w:hint="eastAsia"/>
        </w:rPr>
        <w:t>民怨之部分原因</w:t>
      </w:r>
      <w:r w:rsidR="00177962">
        <w:rPr>
          <w:rFonts w:hint="eastAsia"/>
        </w:rPr>
        <w:t>，</w:t>
      </w:r>
      <w:r w:rsidR="00EE47DE">
        <w:rPr>
          <w:rFonts w:hint="eastAsia"/>
        </w:rPr>
        <w:t>除</w:t>
      </w:r>
      <w:r w:rsidR="00177962">
        <w:rPr>
          <w:rFonts w:hint="eastAsia"/>
        </w:rPr>
        <w:t>明顯背離</w:t>
      </w:r>
      <w:r w:rsidR="00BD6E17" w:rsidRPr="00BD6E17">
        <w:rPr>
          <w:rFonts w:hint="eastAsia"/>
        </w:rPr>
        <w:t>斯時焚化廠興建意旨、環評相關書件所載内容</w:t>
      </w:r>
      <w:r w:rsidR="003A673F">
        <w:rPr>
          <w:rFonts w:hint="eastAsia"/>
        </w:rPr>
        <w:t>而</w:t>
      </w:r>
      <w:r w:rsidR="003A673F" w:rsidRPr="003A673F">
        <w:rPr>
          <w:rFonts w:hint="eastAsia"/>
        </w:rPr>
        <w:t>違反環境影響評估法甚明之</w:t>
      </w:r>
      <w:r w:rsidR="00EE47DE">
        <w:rPr>
          <w:rFonts w:hint="eastAsia"/>
        </w:rPr>
        <w:t>外，更與</w:t>
      </w:r>
      <w:r w:rsidR="00BD6E17" w:rsidRPr="00BD6E17">
        <w:rPr>
          <w:rFonts w:hint="eastAsia"/>
        </w:rPr>
        <w:t>國內垃圾處理區域合作原則難以契合，</w:t>
      </w:r>
      <w:r w:rsidR="008A2DD6" w:rsidRPr="008A2DD6">
        <w:rPr>
          <w:rFonts w:hint="eastAsia"/>
        </w:rPr>
        <w:t>允由各環評主管機關</w:t>
      </w:r>
      <w:r w:rsidR="006E10C0">
        <w:rPr>
          <w:rFonts w:hint="eastAsia"/>
        </w:rPr>
        <w:t>確</w:t>
      </w:r>
      <w:r w:rsidR="00745CD5">
        <w:rPr>
          <w:rFonts w:hint="eastAsia"/>
        </w:rPr>
        <w:t>實</w:t>
      </w:r>
      <w:r w:rsidR="008A2DD6" w:rsidRPr="008A2DD6">
        <w:rPr>
          <w:rFonts w:hint="eastAsia"/>
        </w:rPr>
        <w:t>查處</w:t>
      </w:r>
      <w:r w:rsidR="007B73B9">
        <w:rPr>
          <w:rFonts w:hint="eastAsia"/>
        </w:rPr>
        <w:t>。</w:t>
      </w:r>
      <w:r w:rsidR="00ED3E9C">
        <w:rPr>
          <w:rFonts w:hint="eastAsia"/>
        </w:rPr>
        <w:t>且</w:t>
      </w:r>
      <w:r w:rsidR="00C6515E">
        <w:rPr>
          <w:rFonts w:hint="eastAsia"/>
        </w:rPr>
        <w:t>就</w:t>
      </w:r>
      <w:r w:rsidR="00453758">
        <w:rPr>
          <w:rFonts w:hint="eastAsia"/>
        </w:rPr>
        <w:t>國內</w:t>
      </w:r>
      <w:r w:rsidR="006E3AD9" w:rsidRPr="006E3AD9">
        <w:rPr>
          <w:rFonts w:hint="eastAsia"/>
        </w:rPr>
        <w:t>24座焚化廠</w:t>
      </w:r>
      <w:r w:rsidR="00EB15D2">
        <w:rPr>
          <w:rFonts w:hint="eastAsia"/>
        </w:rPr>
        <w:t>代</w:t>
      </w:r>
      <w:r w:rsidR="006E3AD9" w:rsidRPr="006E3AD9">
        <w:rPr>
          <w:rFonts w:hint="eastAsia"/>
        </w:rPr>
        <w:t>處理一般事業廢棄物</w:t>
      </w:r>
      <w:r w:rsidR="00EB15D2">
        <w:rPr>
          <w:rFonts w:hint="eastAsia"/>
        </w:rPr>
        <w:t>之</w:t>
      </w:r>
      <w:r w:rsidR="006E3AD9" w:rsidRPr="006E3AD9">
        <w:rPr>
          <w:rFonts w:hint="eastAsia"/>
        </w:rPr>
        <w:t>焚化量</w:t>
      </w:r>
      <w:r w:rsidR="00EB15D2">
        <w:rPr>
          <w:rFonts w:hint="eastAsia"/>
        </w:rPr>
        <w:t>，</w:t>
      </w:r>
      <w:r w:rsidR="00982985" w:rsidRPr="00982985">
        <w:rPr>
          <w:rFonts w:hint="eastAsia"/>
        </w:rPr>
        <w:t>自94年至103年分別為124.37萬公噸、144.96萬公噸、158.81萬公噸、164.90萬公噸、172.74萬公噸、196.56萬公噸、227.28萬公噸、230.26萬公噸、225.69萬</w:t>
      </w:r>
      <w:r w:rsidR="00DF0BF4" w:rsidRPr="00982985">
        <w:rPr>
          <w:rFonts w:hint="eastAsia"/>
        </w:rPr>
        <w:t>公噸</w:t>
      </w:r>
      <w:r w:rsidR="00982985" w:rsidRPr="00982985">
        <w:rPr>
          <w:rFonts w:hint="eastAsia"/>
        </w:rPr>
        <w:t>、222.83公噸，其占全部焚化總量之比率</w:t>
      </w:r>
      <w:r w:rsidR="002855C3">
        <w:rPr>
          <w:rFonts w:hint="eastAsia"/>
        </w:rPr>
        <w:t>自</w:t>
      </w:r>
      <w:r w:rsidR="00982985" w:rsidRPr="00982985">
        <w:rPr>
          <w:rFonts w:hint="eastAsia"/>
        </w:rPr>
        <w:t>94年之22％</w:t>
      </w:r>
      <w:r w:rsidR="00982985">
        <w:rPr>
          <w:rFonts w:hint="eastAsia"/>
        </w:rPr>
        <w:t>攀</w:t>
      </w:r>
      <w:r w:rsidR="00982985" w:rsidRPr="00982985">
        <w:rPr>
          <w:rFonts w:hint="eastAsia"/>
        </w:rPr>
        <w:t>升至103年之35％</w:t>
      </w:r>
      <w:proofErr w:type="gramStart"/>
      <w:r w:rsidR="00EB15D2">
        <w:rPr>
          <w:rFonts w:hint="eastAsia"/>
        </w:rPr>
        <w:t>等情觀之</w:t>
      </w:r>
      <w:proofErr w:type="gramEnd"/>
      <w:r w:rsidR="006E3AD9" w:rsidRPr="006E3AD9">
        <w:rPr>
          <w:rFonts w:hint="eastAsia"/>
        </w:rPr>
        <w:t>，</w:t>
      </w:r>
      <w:r w:rsidR="00EB15D2" w:rsidRPr="008A2DD6">
        <w:rPr>
          <w:rFonts w:hint="eastAsia"/>
        </w:rPr>
        <w:t>各地焚化廠</w:t>
      </w:r>
      <w:r w:rsidR="00EB15D2">
        <w:rPr>
          <w:rFonts w:hint="eastAsia"/>
        </w:rPr>
        <w:t>有無前述</w:t>
      </w:r>
      <w:proofErr w:type="gramStart"/>
      <w:r w:rsidR="00EB15D2" w:rsidRPr="00BD6E17">
        <w:rPr>
          <w:rFonts w:hint="eastAsia"/>
        </w:rPr>
        <w:t>臺</w:t>
      </w:r>
      <w:proofErr w:type="gramEnd"/>
      <w:r w:rsidR="00EB15D2" w:rsidRPr="00BD6E17">
        <w:rPr>
          <w:rFonts w:hint="eastAsia"/>
        </w:rPr>
        <w:t>中市、彰化縣轄內焚化廠</w:t>
      </w:r>
      <w:r w:rsidR="002855C3">
        <w:rPr>
          <w:rFonts w:hint="eastAsia"/>
        </w:rPr>
        <w:t>未</w:t>
      </w:r>
      <w:proofErr w:type="gramStart"/>
      <w:r w:rsidR="002855C3">
        <w:rPr>
          <w:rFonts w:hint="eastAsia"/>
        </w:rPr>
        <w:t>俟</w:t>
      </w:r>
      <w:proofErr w:type="gramEnd"/>
      <w:r w:rsidR="002855C3">
        <w:rPr>
          <w:rFonts w:hint="eastAsia"/>
        </w:rPr>
        <w:t>轄內與鄰近縣市家戶垃圾處理完竣後，</w:t>
      </w:r>
      <w:proofErr w:type="gramStart"/>
      <w:r w:rsidR="002855C3">
        <w:rPr>
          <w:rFonts w:hint="eastAsia"/>
        </w:rPr>
        <w:t>即</w:t>
      </w:r>
      <w:r w:rsidR="00EB15D2">
        <w:rPr>
          <w:rFonts w:hint="eastAsia"/>
        </w:rPr>
        <w:t>超收</w:t>
      </w:r>
      <w:proofErr w:type="gramEnd"/>
      <w:r w:rsidR="00EB15D2">
        <w:rPr>
          <w:rFonts w:hint="eastAsia"/>
        </w:rPr>
        <w:t>事業廢棄物等</w:t>
      </w:r>
      <w:r w:rsidR="00EB15D2" w:rsidRPr="008A2DD6">
        <w:rPr>
          <w:rFonts w:hint="eastAsia"/>
        </w:rPr>
        <w:t>違</w:t>
      </w:r>
      <w:r w:rsidR="00EB15D2">
        <w:rPr>
          <w:rFonts w:hint="eastAsia"/>
        </w:rPr>
        <w:t>規</w:t>
      </w:r>
      <w:r w:rsidR="00EB15D2" w:rsidRPr="008A2DD6">
        <w:rPr>
          <w:rFonts w:hint="eastAsia"/>
        </w:rPr>
        <w:t>情事</w:t>
      </w:r>
      <w:r w:rsidR="00EB15D2">
        <w:rPr>
          <w:rFonts w:hint="eastAsia"/>
        </w:rPr>
        <w:t>，顯有疑慮，</w:t>
      </w:r>
      <w:r w:rsidR="00453758" w:rsidRPr="008A2DD6">
        <w:rPr>
          <w:rFonts w:hint="eastAsia"/>
        </w:rPr>
        <w:t>環保署</w:t>
      </w:r>
      <w:r w:rsidR="00453758">
        <w:rPr>
          <w:rFonts w:hint="eastAsia"/>
        </w:rPr>
        <w:t>基於環評法及廢棄物清理法等中央主管機關雙重職責，自應</w:t>
      </w:r>
      <w:r w:rsidR="008A2DD6" w:rsidRPr="008A2DD6">
        <w:rPr>
          <w:rFonts w:hint="eastAsia"/>
        </w:rPr>
        <w:t>通盤審視</w:t>
      </w:r>
      <w:r w:rsidR="00745CD5">
        <w:rPr>
          <w:rFonts w:hint="eastAsia"/>
        </w:rPr>
        <w:t>、查核</w:t>
      </w:r>
      <w:r w:rsidR="00DF0BF4">
        <w:rPr>
          <w:rFonts w:hint="eastAsia"/>
        </w:rPr>
        <w:t>及督考</w:t>
      </w:r>
      <w:r w:rsidR="00745CD5">
        <w:rPr>
          <w:rFonts w:hint="eastAsia"/>
        </w:rPr>
        <w:t>，據此依法切實查處</w:t>
      </w:r>
      <w:r w:rsidR="002343CA">
        <w:rPr>
          <w:rFonts w:hint="eastAsia"/>
        </w:rPr>
        <w:t>，</w:t>
      </w:r>
      <w:r w:rsidR="002343CA" w:rsidRPr="002343CA">
        <w:rPr>
          <w:rFonts w:hint="eastAsia"/>
        </w:rPr>
        <w:t>以</w:t>
      </w:r>
      <w:r w:rsidR="00745CD5">
        <w:rPr>
          <w:rFonts w:hint="eastAsia"/>
        </w:rPr>
        <w:t>避免招致</w:t>
      </w:r>
      <w:r w:rsidR="002343CA" w:rsidRPr="002343CA">
        <w:rPr>
          <w:rFonts w:hint="eastAsia"/>
        </w:rPr>
        <w:t>民營事業</w:t>
      </w:r>
      <w:r w:rsidR="00745CD5">
        <w:rPr>
          <w:rFonts w:hint="eastAsia"/>
        </w:rPr>
        <w:t>對政府執法標準</w:t>
      </w:r>
      <w:r w:rsidR="002343CA" w:rsidRPr="002343CA">
        <w:rPr>
          <w:rFonts w:hint="eastAsia"/>
        </w:rPr>
        <w:t>之</w:t>
      </w:r>
      <w:r w:rsidR="00745CD5">
        <w:rPr>
          <w:rFonts w:hint="eastAsia"/>
        </w:rPr>
        <w:t>訾議與詬病</w:t>
      </w:r>
      <w:r w:rsidR="002343CA" w:rsidRPr="002343CA">
        <w:rPr>
          <w:rFonts w:hint="eastAsia"/>
        </w:rPr>
        <w:t>。</w:t>
      </w:r>
      <w:r w:rsidR="008A2DD6">
        <w:rPr>
          <w:rFonts w:hint="eastAsia"/>
        </w:rPr>
        <w:t>以上</w:t>
      </w:r>
      <w:r w:rsidR="00BD6E17">
        <w:rPr>
          <w:rFonts w:hint="eastAsia"/>
        </w:rPr>
        <w:t>分別</w:t>
      </w:r>
      <w:r w:rsidR="008A2DD6">
        <w:rPr>
          <w:rFonts w:hint="eastAsia"/>
        </w:rPr>
        <w:t>復</w:t>
      </w:r>
      <w:r w:rsidR="00BD6E17">
        <w:rPr>
          <w:rFonts w:hint="eastAsia"/>
        </w:rPr>
        <w:t>觀</w:t>
      </w:r>
      <w:r w:rsidR="00D77D81">
        <w:rPr>
          <w:rFonts w:hint="eastAsia"/>
        </w:rPr>
        <w:t>環保署</w:t>
      </w:r>
      <w:r w:rsidR="00324487">
        <w:rPr>
          <w:rFonts w:hint="eastAsia"/>
        </w:rPr>
        <w:t>104年4月10日環</w:t>
      </w:r>
      <w:proofErr w:type="gramStart"/>
      <w:r w:rsidR="00324487">
        <w:rPr>
          <w:rFonts w:hint="eastAsia"/>
        </w:rPr>
        <w:t>署督字</w:t>
      </w:r>
      <w:proofErr w:type="gramEnd"/>
      <w:r w:rsidR="00324487">
        <w:rPr>
          <w:rFonts w:hint="eastAsia"/>
        </w:rPr>
        <w:t>第1040027780號</w:t>
      </w:r>
      <w:r w:rsidR="002731F9">
        <w:rPr>
          <w:rFonts w:hint="eastAsia"/>
        </w:rPr>
        <w:t>、同年</w:t>
      </w:r>
      <w:proofErr w:type="gramStart"/>
      <w:r w:rsidR="002731F9">
        <w:rPr>
          <w:rFonts w:hint="eastAsia"/>
        </w:rPr>
        <w:t>4月21日同字第1040031154號</w:t>
      </w:r>
      <w:proofErr w:type="gramEnd"/>
      <w:r w:rsidR="00EB3DB3">
        <w:rPr>
          <w:rFonts w:hint="eastAsia"/>
        </w:rPr>
        <w:t>、</w:t>
      </w:r>
      <w:r w:rsidR="001B4742">
        <w:rPr>
          <w:rFonts w:hint="eastAsia"/>
        </w:rPr>
        <w:t>同</w:t>
      </w:r>
      <w:r w:rsidR="001B4742" w:rsidRPr="001B4742">
        <w:rPr>
          <w:rFonts w:hint="eastAsia"/>
        </w:rPr>
        <w:t>年</w:t>
      </w:r>
      <w:proofErr w:type="gramStart"/>
      <w:r w:rsidR="001B4742" w:rsidRPr="001B4742">
        <w:rPr>
          <w:rFonts w:hint="eastAsia"/>
        </w:rPr>
        <w:t>5月12日</w:t>
      </w:r>
      <w:r w:rsidR="001B4742">
        <w:rPr>
          <w:rFonts w:hint="eastAsia"/>
        </w:rPr>
        <w:t>同</w:t>
      </w:r>
      <w:r w:rsidR="001B4742" w:rsidRPr="001B4742">
        <w:rPr>
          <w:rFonts w:hint="eastAsia"/>
        </w:rPr>
        <w:t>字第1040037811號</w:t>
      </w:r>
      <w:proofErr w:type="gramEnd"/>
      <w:r w:rsidR="00616A38">
        <w:rPr>
          <w:rFonts w:hint="eastAsia"/>
        </w:rPr>
        <w:t>、同年</w:t>
      </w:r>
      <w:proofErr w:type="gramStart"/>
      <w:r w:rsidR="00616A38">
        <w:rPr>
          <w:rFonts w:hint="eastAsia"/>
        </w:rPr>
        <w:t>6月29日</w:t>
      </w:r>
      <w:r w:rsidR="002731F9">
        <w:rPr>
          <w:rFonts w:hint="eastAsia"/>
        </w:rPr>
        <w:t>同</w:t>
      </w:r>
      <w:r w:rsidR="00616A38">
        <w:rPr>
          <w:rFonts w:hint="eastAsia"/>
        </w:rPr>
        <w:t>字第1040051594號</w:t>
      </w:r>
      <w:proofErr w:type="gramEnd"/>
      <w:r w:rsidR="00DA4117">
        <w:rPr>
          <w:rFonts w:hint="eastAsia"/>
        </w:rPr>
        <w:t>、</w:t>
      </w:r>
      <w:r w:rsidR="00DA4117" w:rsidRPr="00ED3E9C">
        <w:rPr>
          <w:rFonts w:hint="eastAsia"/>
        </w:rPr>
        <w:t>同年</w:t>
      </w:r>
      <w:proofErr w:type="gramStart"/>
      <w:r w:rsidR="00DA4117" w:rsidRPr="00ED3E9C">
        <w:rPr>
          <w:rFonts w:hint="eastAsia"/>
        </w:rPr>
        <w:t>7月7日同字第1040054624號</w:t>
      </w:r>
      <w:proofErr w:type="gramEnd"/>
      <w:r w:rsidR="00505F93" w:rsidRPr="00ED3E9C">
        <w:rPr>
          <w:rFonts w:hint="eastAsia"/>
        </w:rPr>
        <w:t>等函</w:t>
      </w:r>
      <w:r w:rsidR="00D975F1" w:rsidRPr="00ED3E9C">
        <w:rPr>
          <w:rFonts w:hint="eastAsia"/>
        </w:rPr>
        <w:t>及環保署查復本院資料</w:t>
      </w:r>
      <w:r w:rsidR="00EE47DE">
        <w:rPr>
          <w:rFonts w:hint="eastAsia"/>
        </w:rPr>
        <w:t>分別</w:t>
      </w:r>
      <w:r w:rsidR="00D77D81">
        <w:rPr>
          <w:rFonts w:hint="eastAsia"/>
        </w:rPr>
        <w:t>載明略</w:t>
      </w:r>
      <w:proofErr w:type="gramStart"/>
      <w:r w:rsidR="00D77D81">
        <w:rPr>
          <w:rFonts w:hint="eastAsia"/>
        </w:rPr>
        <w:t>以</w:t>
      </w:r>
      <w:proofErr w:type="gramEnd"/>
      <w:r w:rsidR="00D77D81">
        <w:rPr>
          <w:rFonts w:hint="eastAsia"/>
        </w:rPr>
        <w:t>：</w:t>
      </w:r>
      <w:r w:rsidR="00EE47DE" w:rsidRPr="00982985">
        <w:rPr>
          <w:rFonts w:hAnsi="標楷體" w:hint="eastAsia"/>
        </w:rPr>
        <w:t>「</w:t>
      </w:r>
      <w:proofErr w:type="gramStart"/>
      <w:r w:rsidR="00EB3DB3" w:rsidRPr="00982985">
        <w:rPr>
          <w:rFonts w:hAnsi="標楷體" w:hint="eastAsia"/>
        </w:rPr>
        <w:t>臺</w:t>
      </w:r>
      <w:proofErr w:type="gramEnd"/>
      <w:r w:rsidR="00EB3DB3" w:rsidRPr="00982985">
        <w:rPr>
          <w:rFonts w:hAnsi="標楷體" w:hint="eastAsia"/>
        </w:rPr>
        <w:t>中</w:t>
      </w:r>
      <w:r w:rsidR="00EB3DB3">
        <w:rPr>
          <w:rFonts w:hint="eastAsia"/>
        </w:rPr>
        <w:t>市轄內3座垃圾焚化廠環境影響評估書件內容中，明列</w:t>
      </w:r>
      <w:r w:rsidR="00EB3DB3" w:rsidRPr="00982985">
        <w:rPr>
          <w:rFonts w:hAnsi="標楷體" w:hint="eastAsia"/>
        </w:rPr>
        <w:t>『</w:t>
      </w:r>
      <w:r w:rsidR="00EB3DB3">
        <w:rPr>
          <w:rFonts w:hint="eastAsia"/>
        </w:rPr>
        <w:t>若處理量</w:t>
      </w:r>
      <w:proofErr w:type="gramStart"/>
      <w:r w:rsidR="00EB3DB3">
        <w:rPr>
          <w:rFonts w:hint="eastAsia"/>
        </w:rPr>
        <w:t>有餘裕時</w:t>
      </w:r>
      <w:proofErr w:type="gramEnd"/>
      <w:r w:rsidR="00EB3DB3">
        <w:rPr>
          <w:rFonts w:hint="eastAsia"/>
        </w:rPr>
        <w:t>，一般事業廢棄物得</w:t>
      </w:r>
      <w:proofErr w:type="gramStart"/>
      <w:r w:rsidR="00EB3DB3">
        <w:rPr>
          <w:rFonts w:hint="eastAsia"/>
        </w:rPr>
        <w:t>併</w:t>
      </w:r>
      <w:proofErr w:type="gramEnd"/>
      <w:r w:rsidR="00EB3DB3">
        <w:rPr>
          <w:rFonts w:hint="eastAsia"/>
        </w:rPr>
        <w:t>同處理</w:t>
      </w:r>
      <w:r w:rsidR="00EB3DB3" w:rsidRPr="00982985">
        <w:rPr>
          <w:rFonts w:hAnsi="標楷體" w:hint="eastAsia"/>
        </w:rPr>
        <w:t>』</w:t>
      </w:r>
      <w:r w:rsidR="00EB3DB3">
        <w:rPr>
          <w:rFonts w:hint="eastAsia"/>
        </w:rPr>
        <w:t>或</w:t>
      </w:r>
      <w:r w:rsidR="00AF6C61" w:rsidRPr="00982985">
        <w:rPr>
          <w:rFonts w:hAnsi="標楷體" w:hint="eastAsia"/>
        </w:rPr>
        <w:t>『</w:t>
      </w:r>
      <w:r w:rsidR="00EB3DB3">
        <w:rPr>
          <w:rFonts w:hint="eastAsia"/>
        </w:rPr>
        <w:t>一般事業廢棄物</w:t>
      </w:r>
      <w:r w:rsidR="00EB3DB3">
        <w:rPr>
          <w:rFonts w:hint="eastAsia"/>
        </w:rPr>
        <w:lastRenderedPageBreak/>
        <w:t>處理上限值</w:t>
      </w:r>
      <w:r w:rsidR="00AF6C61" w:rsidRPr="00982985">
        <w:rPr>
          <w:rFonts w:hAnsi="標楷體" w:hint="eastAsia"/>
        </w:rPr>
        <w:t>』</w:t>
      </w:r>
      <w:r w:rsidR="00EB3DB3">
        <w:rPr>
          <w:rFonts w:hint="eastAsia"/>
        </w:rPr>
        <w:t>等承諾事項</w:t>
      </w:r>
      <w:r w:rsidR="00F27856">
        <w:rPr>
          <w:rFonts w:hint="eastAsia"/>
        </w:rPr>
        <w:t>。</w:t>
      </w:r>
      <w:r w:rsidR="00572F7B" w:rsidRPr="00982985">
        <w:rPr>
          <w:rFonts w:hAnsi="標楷體" w:hint="eastAsia"/>
        </w:rPr>
        <w:t>…</w:t>
      </w:r>
      <w:proofErr w:type="gramStart"/>
      <w:r w:rsidR="00572F7B" w:rsidRPr="00982985">
        <w:rPr>
          <w:rFonts w:hAnsi="標楷體" w:hint="eastAsia"/>
        </w:rPr>
        <w:t>…</w:t>
      </w:r>
      <w:proofErr w:type="gramEnd"/>
      <w:r w:rsidR="00F27856">
        <w:rPr>
          <w:rFonts w:hint="eastAsia"/>
        </w:rPr>
        <w:t>應</w:t>
      </w:r>
      <w:proofErr w:type="gramStart"/>
      <w:r w:rsidR="00F27856">
        <w:rPr>
          <w:rFonts w:hint="eastAsia"/>
        </w:rPr>
        <w:t>俟</w:t>
      </w:r>
      <w:proofErr w:type="gramEnd"/>
      <w:r w:rsidR="00F27856">
        <w:rPr>
          <w:rFonts w:hint="eastAsia"/>
        </w:rPr>
        <w:t>轄內及跨區調度之一般</w:t>
      </w:r>
      <w:proofErr w:type="gramStart"/>
      <w:r w:rsidR="00F27856">
        <w:rPr>
          <w:rFonts w:hint="eastAsia"/>
        </w:rPr>
        <w:t>廢棄物均已處理</w:t>
      </w:r>
      <w:proofErr w:type="gramEnd"/>
      <w:r w:rsidR="00F27856">
        <w:rPr>
          <w:rFonts w:hint="eastAsia"/>
        </w:rPr>
        <w:t>完竣</w:t>
      </w:r>
      <w:r w:rsidR="00D41C7B">
        <w:rPr>
          <w:rFonts w:hint="eastAsia"/>
        </w:rPr>
        <w:t>，</w:t>
      </w:r>
      <w:r w:rsidR="00F27856">
        <w:rPr>
          <w:rFonts w:hint="eastAsia"/>
        </w:rPr>
        <w:t>仍有處理</w:t>
      </w:r>
      <w:proofErr w:type="gramStart"/>
      <w:r w:rsidR="00F27856">
        <w:rPr>
          <w:rFonts w:hint="eastAsia"/>
        </w:rPr>
        <w:t>餘裕量時</w:t>
      </w:r>
      <w:proofErr w:type="gramEnd"/>
      <w:r w:rsidR="00F27856">
        <w:rPr>
          <w:rFonts w:hint="eastAsia"/>
        </w:rPr>
        <w:t>，方得收受處理一般事業廢棄物，</w:t>
      </w:r>
      <w:r w:rsidR="00572F7B">
        <w:rPr>
          <w:rFonts w:hint="eastAsia"/>
        </w:rPr>
        <w:t>且</w:t>
      </w:r>
      <w:r w:rsidR="00F27856">
        <w:rPr>
          <w:rFonts w:hint="eastAsia"/>
        </w:rPr>
        <w:t>不得超出環評承諾</w:t>
      </w:r>
      <w:r w:rsidR="00572F7B">
        <w:rPr>
          <w:rFonts w:hint="eastAsia"/>
        </w:rPr>
        <w:t>上</w:t>
      </w:r>
      <w:r w:rsidR="00F27856">
        <w:rPr>
          <w:rFonts w:hint="eastAsia"/>
        </w:rPr>
        <w:t>限值</w:t>
      </w:r>
      <w:r w:rsidR="00841196" w:rsidRPr="00982985">
        <w:rPr>
          <w:rFonts w:hAnsi="標楷體" w:hint="eastAsia"/>
        </w:rPr>
        <w:t>」</w:t>
      </w:r>
      <w:r w:rsidR="00E16FD1" w:rsidRPr="00982985">
        <w:rPr>
          <w:rFonts w:hAnsi="標楷體" w:hint="eastAsia"/>
        </w:rPr>
        <w:t>、「</w:t>
      </w:r>
      <w:r w:rsidR="00721804" w:rsidRPr="00982985">
        <w:rPr>
          <w:rFonts w:hAnsi="標楷體" w:hint="eastAsia"/>
        </w:rPr>
        <w:t>彰化縣</w:t>
      </w:r>
      <w:r w:rsidR="00E16FD1" w:rsidRPr="00982985">
        <w:rPr>
          <w:rFonts w:hAnsi="標楷體" w:hint="eastAsia"/>
        </w:rPr>
        <w:t>溪州焚化廠長期收受一般事業廢棄物，以致無法及時消化暫置於各鄉鎮掩埋場及焚化</w:t>
      </w:r>
      <w:proofErr w:type="gramStart"/>
      <w:r w:rsidR="00E16FD1" w:rsidRPr="00982985">
        <w:rPr>
          <w:rFonts w:hAnsi="標楷體" w:hint="eastAsia"/>
        </w:rPr>
        <w:t>廠傾卸平臺</w:t>
      </w:r>
      <w:proofErr w:type="gramEnd"/>
      <w:r w:rsidR="00E16FD1" w:rsidRPr="00982985">
        <w:rPr>
          <w:rFonts w:hAnsi="標楷體" w:hint="eastAsia"/>
        </w:rPr>
        <w:t>之廢棄物」</w:t>
      </w:r>
      <w:r w:rsidR="00BD6E17">
        <w:rPr>
          <w:rFonts w:hint="eastAsia"/>
        </w:rPr>
        <w:t>、</w:t>
      </w:r>
      <w:r w:rsidR="00572F7B" w:rsidRPr="00982985">
        <w:rPr>
          <w:rFonts w:hAnsi="標楷體" w:hint="eastAsia"/>
        </w:rPr>
        <w:t>「</w:t>
      </w:r>
      <w:r w:rsidR="00841196" w:rsidRPr="00982985">
        <w:rPr>
          <w:rFonts w:hAnsi="標楷體" w:hint="eastAsia"/>
        </w:rPr>
        <w:t>…</w:t>
      </w:r>
      <w:proofErr w:type="gramStart"/>
      <w:r w:rsidR="00841196" w:rsidRPr="00982985">
        <w:rPr>
          <w:rFonts w:hAnsi="標楷體" w:hint="eastAsia"/>
        </w:rPr>
        <w:t>…</w:t>
      </w:r>
      <w:proofErr w:type="gramEnd"/>
      <w:r w:rsidR="00EA202B">
        <w:rPr>
          <w:rFonts w:hint="eastAsia"/>
        </w:rPr>
        <w:t>查</w:t>
      </w:r>
      <w:r w:rsidR="001846BA">
        <w:rPr>
          <w:rFonts w:hint="eastAsia"/>
        </w:rPr>
        <w:t>溪州</w:t>
      </w:r>
      <w:r w:rsidR="00EA202B">
        <w:rPr>
          <w:rFonts w:hint="eastAsia"/>
        </w:rPr>
        <w:t>焚化廠自103年下半年起</w:t>
      </w:r>
      <w:proofErr w:type="gramStart"/>
      <w:r w:rsidR="00EA202B">
        <w:rPr>
          <w:rFonts w:hint="eastAsia"/>
        </w:rPr>
        <w:t>於傾卸平</w:t>
      </w:r>
      <w:r w:rsidR="00263AA2">
        <w:rPr>
          <w:rFonts w:hint="eastAsia"/>
        </w:rPr>
        <w:t>臺</w:t>
      </w:r>
      <w:proofErr w:type="gramEnd"/>
      <w:r w:rsidR="00EA202B">
        <w:rPr>
          <w:rFonts w:hint="eastAsia"/>
        </w:rPr>
        <w:t>陸續暫置廢棄物，</w:t>
      </w:r>
      <w:r w:rsidR="001846BA">
        <w:rPr>
          <w:rFonts w:hint="eastAsia"/>
        </w:rPr>
        <w:t>104</w:t>
      </w:r>
      <w:r w:rsidR="00EA202B">
        <w:rPr>
          <w:rFonts w:hint="eastAsia"/>
        </w:rPr>
        <w:t>年4月份完成歲休後，</w:t>
      </w:r>
      <w:proofErr w:type="gramStart"/>
      <w:r w:rsidR="001846BA">
        <w:rPr>
          <w:rFonts w:hint="eastAsia"/>
        </w:rPr>
        <w:t>貯</w:t>
      </w:r>
      <w:r w:rsidR="00EA202B">
        <w:rPr>
          <w:rFonts w:hint="eastAsia"/>
        </w:rPr>
        <w:t>坑量</w:t>
      </w:r>
      <w:proofErr w:type="gramEnd"/>
      <w:r w:rsidR="00EA202B">
        <w:rPr>
          <w:rFonts w:hint="eastAsia"/>
        </w:rPr>
        <w:t>達13</w:t>
      </w:r>
      <w:r w:rsidR="001846BA">
        <w:rPr>
          <w:rFonts w:hint="eastAsia"/>
        </w:rPr>
        <w:t>,</w:t>
      </w:r>
      <w:r w:rsidR="00EA202B">
        <w:rPr>
          <w:rFonts w:hint="eastAsia"/>
        </w:rPr>
        <w:t>000</w:t>
      </w:r>
      <w:r w:rsidR="001846BA">
        <w:rPr>
          <w:rFonts w:hint="eastAsia"/>
        </w:rPr>
        <w:t>公</w:t>
      </w:r>
      <w:r w:rsidR="00EA202B">
        <w:rPr>
          <w:rFonts w:hint="eastAsia"/>
        </w:rPr>
        <w:t>噸，</w:t>
      </w:r>
      <w:proofErr w:type="gramStart"/>
      <w:r w:rsidR="00EA202B">
        <w:rPr>
          <w:rFonts w:hint="eastAsia"/>
        </w:rPr>
        <w:t>傾卸平</w:t>
      </w:r>
      <w:r w:rsidR="00263AA2">
        <w:rPr>
          <w:rFonts w:hint="eastAsia"/>
        </w:rPr>
        <w:t>臺</w:t>
      </w:r>
      <w:r w:rsidR="00EA202B">
        <w:rPr>
          <w:rFonts w:hint="eastAsia"/>
        </w:rPr>
        <w:t>暫置約</w:t>
      </w:r>
      <w:proofErr w:type="gramEnd"/>
      <w:r w:rsidR="00EA202B">
        <w:rPr>
          <w:rFonts w:hint="eastAsia"/>
        </w:rPr>
        <w:t>2</w:t>
      </w:r>
      <w:r w:rsidR="001846BA">
        <w:rPr>
          <w:rFonts w:hint="eastAsia"/>
        </w:rPr>
        <w:t>,</w:t>
      </w:r>
      <w:r w:rsidR="00EA202B">
        <w:rPr>
          <w:rFonts w:hint="eastAsia"/>
        </w:rPr>
        <w:t>300</w:t>
      </w:r>
      <w:r w:rsidR="001846BA">
        <w:rPr>
          <w:rFonts w:hint="eastAsia"/>
        </w:rPr>
        <w:t>公</w:t>
      </w:r>
      <w:r w:rsidR="00EA202B">
        <w:rPr>
          <w:rFonts w:hint="eastAsia"/>
        </w:rPr>
        <w:t>噸廢棄物，</w:t>
      </w:r>
      <w:r w:rsidR="001846BA">
        <w:rPr>
          <w:rFonts w:hint="eastAsia"/>
        </w:rPr>
        <w:t>彰化</w:t>
      </w:r>
      <w:r w:rsidR="00EA202B">
        <w:rPr>
          <w:rFonts w:hint="eastAsia"/>
        </w:rPr>
        <w:t>縣轄內鄉鎮市</w:t>
      </w:r>
      <w:r w:rsidR="001846BA">
        <w:rPr>
          <w:rFonts w:hint="eastAsia"/>
        </w:rPr>
        <w:t>掩</w:t>
      </w:r>
      <w:r w:rsidR="00EA202B">
        <w:rPr>
          <w:rFonts w:hint="eastAsia"/>
        </w:rPr>
        <w:t>埋場並已暫置大量垃圾待處理，惟該廠卻仍於</w:t>
      </w:r>
      <w:r w:rsidR="00EA202B" w:rsidRPr="00885FFE">
        <w:rPr>
          <w:rFonts w:hint="eastAsia"/>
        </w:rPr>
        <w:t>104年4月1日至27日間，持續收受一般事業廢棄物達337.8公噸，與環評書件所載內容不符</w:t>
      </w:r>
      <w:r w:rsidR="001846BA" w:rsidRPr="00885FFE">
        <w:rPr>
          <w:rFonts w:hint="eastAsia"/>
        </w:rPr>
        <w:t>；</w:t>
      </w:r>
      <w:proofErr w:type="gramStart"/>
      <w:r w:rsidR="00EA202B" w:rsidRPr="00885FFE">
        <w:rPr>
          <w:rFonts w:hint="eastAsia"/>
        </w:rPr>
        <w:t>此外，</w:t>
      </w:r>
      <w:proofErr w:type="gramEnd"/>
      <w:r w:rsidR="00EA202B" w:rsidRPr="00885FFE">
        <w:rPr>
          <w:rFonts w:hint="eastAsia"/>
        </w:rPr>
        <w:t>該廠於廢棄物進廠後，無法全數</w:t>
      </w:r>
      <w:proofErr w:type="gramStart"/>
      <w:r w:rsidR="00EA202B" w:rsidRPr="00885FFE">
        <w:rPr>
          <w:rFonts w:hint="eastAsia"/>
        </w:rPr>
        <w:t>進入</w:t>
      </w:r>
      <w:r w:rsidR="001846BA" w:rsidRPr="00885FFE">
        <w:rPr>
          <w:rFonts w:hint="eastAsia"/>
        </w:rPr>
        <w:t>貯</w:t>
      </w:r>
      <w:r w:rsidR="00EA202B" w:rsidRPr="00885FFE">
        <w:rPr>
          <w:rFonts w:hint="eastAsia"/>
        </w:rPr>
        <w:t>坑保持</w:t>
      </w:r>
      <w:proofErr w:type="gramEnd"/>
      <w:r w:rsidR="00EA202B" w:rsidRPr="00885FFE">
        <w:rPr>
          <w:rFonts w:hint="eastAsia"/>
        </w:rPr>
        <w:t>負壓規範</w:t>
      </w:r>
      <w:r w:rsidR="001846BA" w:rsidRPr="00885FFE">
        <w:rPr>
          <w:rFonts w:hint="eastAsia"/>
        </w:rPr>
        <w:t>，</w:t>
      </w:r>
      <w:r w:rsidR="00EA202B" w:rsidRPr="00885FFE">
        <w:rPr>
          <w:rFonts w:hint="eastAsia"/>
        </w:rPr>
        <w:t>亦與環評書件內容不符</w:t>
      </w:r>
      <w:r w:rsidR="005F186A" w:rsidRPr="00982985">
        <w:rPr>
          <w:rFonts w:hAnsi="標楷體" w:hint="eastAsia"/>
        </w:rPr>
        <w:t>…</w:t>
      </w:r>
      <w:proofErr w:type="gramStart"/>
      <w:r w:rsidR="005F186A" w:rsidRPr="00982985">
        <w:rPr>
          <w:rFonts w:hAnsi="標楷體" w:hint="eastAsia"/>
        </w:rPr>
        <w:t>…</w:t>
      </w:r>
      <w:proofErr w:type="gramEnd"/>
      <w:r w:rsidR="00E44E87" w:rsidRPr="00982985">
        <w:rPr>
          <w:rFonts w:hAnsi="標楷體" w:hint="eastAsia"/>
        </w:rPr>
        <w:t>」</w:t>
      </w:r>
      <w:r w:rsidR="00F74146" w:rsidRPr="00982985">
        <w:rPr>
          <w:rFonts w:hAnsi="標楷體" w:hint="eastAsia"/>
        </w:rPr>
        <w:t>、</w:t>
      </w:r>
      <w:r w:rsidR="00BE35D0" w:rsidRPr="00982985">
        <w:rPr>
          <w:rFonts w:hAnsi="標楷體" w:hint="eastAsia"/>
        </w:rPr>
        <w:t>「</w:t>
      </w:r>
      <w:r w:rsidR="006C4CDF" w:rsidRPr="00982985">
        <w:rPr>
          <w:rFonts w:hAnsi="標楷體" w:hint="eastAsia"/>
        </w:rPr>
        <w:t>…</w:t>
      </w:r>
      <w:proofErr w:type="gramStart"/>
      <w:r w:rsidR="006C4CDF" w:rsidRPr="00982985">
        <w:rPr>
          <w:rFonts w:hAnsi="標楷體" w:hint="eastAsia"/>
        </w:rPr>
        <w:t>…</w:t>
      </w:r>
      <w:proofErr w:type="gramEnd"/>
      <w:r w:rsidR="00C36644">
        <w:rPr>
          <w:rFonts w:hint="eastAsia"/>
        </w:rPr>
        <w:t>查</w:t>
      </w:r>
      <w:proofErr w:type="gramStart"/>
      <w:r w:rsidR="00580EDC">
        <w:rPr>
          <w:rFonts w:hint="eastAsia"/>
        </w:rPr>
        <w:t>臺</w:t>
      </w:r>
      <w:proofErr w:type="gramEnd"/>
      <w:r w:rsidR="00580EDC">
        <w:rPr>
          <w:rFonts w:hint="eastAsia"/>
        </w:rPr>
        <w:t>中</w:t>
      </w:r>
      <w:r w:rsidR="00C36644">
        <w:rPr>
          <w:rFonts w:hint="eastAsia"/>
        </w:rPr>
        <w:t>市烏日、后里及文山等3座焚化廠</w:t>
      </w:r>
      <w:r w:rsidR="00AC077D" w:rsidRPr="00982985">
        <w:rPr>
          <w:rFonts w:hAnsi="標楷體" w:hint="eastAsia"/>
        </w:rPr>
        <w:t>…</w:t>
      </w:r>
      <w:proofErr w:type="gramStart"/>
      <w:r w:rsidR="00AC077D" w:rsidRPr="00982985">
        <w:rPr>
          <w:rFonts w:hAnsi="標楷體" w:hint="eastAsia"/>
        </w:rPr>
        <w:t>…</w:t>
      </w:r>
      <w:proofErr w:type="gramEnd"/>
      <w:r w:rsidR="001C6987">
        <w:rPr>
          <w:rFonts w:hint="eastAsia"/>
        </w:rPr>
        <w:t>環保</w:t>
      </w:r>
      <w:r w:rsidR="00C36644">
        <w:rPr>
          <w:rFonts w:hint="eastAsia"/>
        </w:rPr>
        <w:t>局每日可調控之處理容量達1</w:t>
      </w:r>
      <w:r w:rsidR="001C6987">
        <w:rPr>
          <w:rFonts w:hint="eastAsia"/>
        </w:rPr>
        <w:t>,</w:t>
      </w:r>
      <w:r w:rsidR="00C36644">
        <w:rPr>
          <w:rFonts w:hint="eastAsia"/>
        </w:rPr>
        <w:t>894公噸/日，依</w:t>
      </w:r>
      <w:r w:rsidR="001C6987">
        <w:rPr>
          <w:rFonts w:hint="eastAsia"/>
        </w:rPr>
        <w:t>環保</w:t>
      </w:r>
      <w:r w:rsidR="00C36644">
        <w:rPr>
          <w:rFonts w:hint="eastAsia"/>
        </w:rPr>
        <w:t>局</w:t>
      </w:r>
      <w:proofErr w:type="gramStart"/>
      <w:r w:rsidR="00C36644">
        <w:rPr>
          <w:rFonts w:hint="eastAsia"/>
        </w:rPr>
        <w:t>103</w:t>
      </w:r>
      <w:proofErr w:type="gramEnd"/>
      <w:r w:rsidR="00C36644">
        <w:rPr>
          <w:rFonts w:hint="eastAsia"/>
        </w:rPr>
        <w:t>年度</w:t>
      </w:r>
      <w:proofErr w:type="gramStart"/>
      <w:r w:rsidR="00C36644">
        <w:rPr>
          <w:rFonts w:hint="eastAsia"/>
        </w:rPr>
        <w:t>於本署焚化</w:t>
      </w:r>
      <w:proofErr w:type="gramEnd"/>
      <w:r w:rsidR="00C36644">
        <w:rPr>
          <w:rFonts w:hint="eastAsia"/>
        </w:rPr>
        <w:t>廠營運管理資訊</w:t>
      </w:r>
      <w:r w:rsidR="001C6987">
        <w:rPr>
          <w:rFonts w:hint="eastAsia"/>
        </w:rPr>
        <w:t>系</w:t>
      </w:r>
      <w:r w:rsidR="00C36644">
        <w:rPr>
          <w:rFonts w:hint="eastAsia"/>
        </w:rPr>
        <w:t>統所申報資料，</w:t>
      </w:r>
      <w:proofErr w:type="gramStart"/>
      <w:r w:rsidR="001C6987">
        <w:rPr>
          <w:rFonts w:hint="eastAsia"/>
        </w:rPr>
        <w:t>臺</w:t>
      </w:r>
      <w:proofErr w:type="gramEnd"/>
      <w:r w:rsidR="001C6987">
        <w:rPr>
          <w:rFonts w:hint="eastAsia"/>
        </w:rPr>
        <w:t>中市</w:t>
      </w:r>
      <w:proofErr w:type="gramStart"/>
      <w:r w:rsidR="00C36644">
        <w:rPr>
          <w:rFonts w:hint="eastAsia"/>
        </w:rPr>
        <w:t>轄</w:t>
      </w:r>
      <w:proofErr w:type="gramEnd"/>
      <w:r w:rsidR="00C36644">
        <w:rPr>
          <w:rFonts w:hint="eastAsia"/>
        </w:rPr>
        <w:t>一般廢棄</w:t>
      </w:r>
      <w:r w:rsidR="001C6987">
        <w:rPr>
          <w:rFonts w:hint="eastAsia"/>
        </w:rPr>
        <w:t>物</w:t>
      </w:r>
      <w:r w:rsidR="00C36644">
        <w:rPr>
          <w:rFonts w:hint="eastAsia"/>
        </w:rPr>
        <w:t>平均清運量僅1</w:t>
      </w:r>
      <w:r w:rsidR="001C6987">
        <w:rPr>
          <w:rFonts w:hint="eastAsia"/>
        </w:rPr>
        <w:t>,</w:t>
      </w:r>
      <w:r w:rsidR="00C36644">
        <w:rPr>
          <w:rFonts w:hint="eastAsia"/>
        </w:rPr>
        <w:t>054公噸/日。因此，</w:t>
      </w:r>
      <w:r w:rsidR="00C36644" w:rsidRPr="00BB6D43">
        <w:rPr>
          <w:rFonts w:hint="eastAsia"/>
        </w:rPr>
        <w:t>所屬3座焚化廠處理轄內一般廢棄物之外，應有充足容量可優先協助處理臨近縣、市之家戶垃圾。</w:t>
      </w:r>
      <w:r w:rsidR="00146553" w:rsidRPr="00982985">
        <w:rPr>
          <w:rFonts w:hAnsi="標楷體" w:hint="eastAsia"/>
        </w:rPr>
        <w:t>…</w:t>
      </w:r>
      <w:proofErr w:type="gramStart"/>
      <w:r w:rsidR="00146553" w:rsidRPr="00982985">
        <w:rPr>
          <w:rFonts w:hAnsi="標楷體" w:hint="eastAsia"/>
        </w:rPr>
        <w:t>…</w:t>
      </w:r>
      <w:proofErr w:type="gramEnd"/>
      <w:r w:rsidR="00146553" w:rsidRPr="00BB6D43">
        <w:rPr>
          <w:rFonts w:hint="eastAsia"/>
        </w:rPr>
        <w:t>環保</w:t>
      </w:r>
      <w:r w:rsidR="00C36644" w:rsidRPr="00BB6D43">
        <w:rPr>
          <w:rFonts w:hint="eastAsia"/>
        </w:rPr>
        <w:t>局若持續收受一般事業廢棄物致排擠一般廢棄物處理容量而需轉運至外縣市焚化處理，已違反焚化廠興建之目的、環評法及環評承諾事項</w:t>
      </w:r>
      <w:r w:rsidR="00010D9B" w:rsidRPr="00982985">
        <w:rPr>
          <w:rFonts w:hAnsi="標楷體" w:hint="eastAsia"/>
        </w:rPr>
        <w:t>…</w:t>
      </w:r>
      <w:proofErr w:type="gramStart"/>
      <w:r w:rsidR="00010D9B" w:rsidRPr="00982985">
        <w:rPr>
          <w:rFonts w:hAnsi="標楷體" w:hint="eastAsia"/>
        </w:rPr>
        <w:t>…</w:t>
      </w:r>
      <w:proofErr w:type="gramEnd"/>
      <w:r w:rsidR="008A2DD6" w:rsidRPr="00982985">
        <w:rPr>
          <w:rFonts w:hAnsi="標楷體" w:hint="eastAsia"/>
        </w:rPr>
        <w:t>」</w:t>
      </w:r>
      <w:r w:rsidR="00DA4117" w:rsidRPr="00982985">
        <w:rPr>
          <w:rFonts w:hAnsi="標楷體" w:hint="eastAsia"/>
        </w:rPr>
        <w:t>、「</w:t>
      </w:r>
      <w:r w:rsidR="0023282E" w:rsidRPr="00982985">
        <w:rPr>
          <w:rFonts w:hAnsi="標楷體" w:hint="eastAsia"/>
        </w:rPr>
        <w:t>查</w:t>
      </w:r>
      <w:proofErr w:type="gramStart"/>
      <w:r w:rsidR="000A3CB6" w:rsidRPr="00982985">
        <w:rPr>
          <w:rFonts w:hAnsi="標楷體" w:hint="eastAsia"/>
        </w:rPr>
        <w:t>臺</w:t>
      </w:r>
      <w:proofErr w:type="gramEnd"/>
      <w:r w:rsidR="000A3CB6" w:rsidRPr="00982985">
        <w:rPr>
          <w:rFonts w:hAnsi="標楷體" w:hint="eastAsia"/>
        </w:rPr>
        <w:t>中市</w:t>
      </w:r>
      <w:r w:rsidR="0023282E" w:rsidRPr="00982985">
        <w:rPr>
          <w:rFonts w:hAnsi="標楷體" w:hint="eastAsia"/>
        </w:rPr>
        <w:t>大里區</w:t>
      </w:r>
      <w:r w:rsidR="000A3CB6" w:rsidRPr="00982985">
        <w:rPr>
          <w:rFonts w:hAnsi="標楷體" w:hint="eastAsia"/>
        </w:rPr>
        <w:t>掩</w:t>
      </w:r>
      <w:r w:rsidR="0023282E" w:rsidRPr="00982985">
        <w:rPr>
          <w:rFonts w:hAnsi="標楷體" w:hint="eastAsia"/>
        </w:rPr>
        <w:t>埋場</w:t>
      </w:r>
      <w:proofErr w:type="gramStart"/>
      <w:r w:rsidR="0023282E" w:rsidRPr="00982985">
        <w:rPr>
          <w:rFonts w:hAnsi="標楷體" w:hint="eastAsia"/>
        </w:rPr>
        <w:t>目前約堆置</w:t>
      </w:r>
      <w:proofErr w:type="gramEnd"/>
      <w:r w:rsidR="0023282E" w:rsidRPr="00982985">
        <w:rPr>
          <w:rFonts w:hAnsi="標楷體" w:hint="eastAsia"/>
        </w:rPr>
        <w:t>8</w:t>
      </w:r>
      <w:r w:rsidR="000A3CB6" w:rsidRPr="00982985">
        <w:rPr>
          <w:rFonts w:hAnsi="標楷體" w:hint="eastAsia"/>
        </w:rPr>
        <w:t>,</w:t>
      </w:r>
      <w:r w:rsidR="0023282E" w:rsidRPr="00982985">
        <w:rPr>
          <w:rFonts w:hAnsi="標楷體" w:hint="eastAsia"/>
        </w:rPr>
        <w:t>700公噸家戶</w:t>
      </w:r>
      <w:r w:rsidR="00B660D9" w:rsidRPr="00982985">
        <w:rPr>
          <w:rFonts w:hAnsi="標楷體" w:hint="eastAsia"/>
        </w:rPr>
        <w:t>垃圾…</w:t>
      </w:r>
      <w:proofErr w:type="gramStart"/>
      <w:r w:rsidR="00B660D9" w:rsidRPr="00982985">
        <w:rPr>
          <w:rFonts w:hAnsi="標楷體" w:hint="eastAsia"/>
        </w:rPr>
        <w:t>…</w:t>
      </w:r>
      <w:proofErr w:type="gramEnd"/>
      <w:r w:rsidR="0023282E" w:rsidRPr="00982985">
        <w:rPr>
          <w:rFonts w:hAnsi="標楷體" w:hint="eastAsia"/>
        </w:rPr>
        <w:t>進度已嚴重落後。</w:t>
      </w:r>
      <w:r w:rsidR="00E17731" w:rsidRPr="00982985">
        <w:rPr>
          <w:rFonts w:hAnsi="標楷體" w:hint="eastAsia"/>
        </w:rPr>
        <w:t>…</w:t>
      </w:r>
      <w:proofErr w:type="gramStart"/>
      <w:r w:rsidR="00E17731" w:rsidRPr="00982985">
        <w:rPr>
          <w:rFonts w:hAnsi="標楷體" w:hint="eastAsia"/>
        </w:rPr>
        <w:t>…</w:t>
      </w:r>
      <w:proofErr w:type="gramEnd"/>
      <w:r w:rsidR="0023282E" w:rsidRPr="00982985">
        <w:rPr>
          <w:rFonts w:hAnsi="標楷體" w:hint="eastAsia"/>
        </w:rPr>
        <w:t>應縮減文山廠一般事業廢棄物進廠量，以</w:t>
      </w:r>
      <w:r w:rsidR="009D12AB" w:rsidRPr="00982985">
        <w:rPr>
          <w:rFonts w:hAnsi="標楷體" w:hint="eastAsia"/>
        </w:rPr>
        <w:t>…</w:t>
      </w:r>
      <w:proofErr w:type="gramStart"/>
      <w:r w:rsidR="009D12AB" w:rsidRPr="00982985">
        <w:rPr>
          <w:rFonts w:hAnsi="標楷體" w:hint="eastAsia"/>
        </w:rPr>
        <w:t>…</w:t>
      </w:r>
      <w:proofErr w:type="gramEnd"/>
      <w:r w:rsidR="0023282E" w:rsidRPr="00982985">
        <w:rPr>
          <w:rFonts w:hAnsi="標楷體" w:hint="eastAsia"/>
        </w:rPr>
        <w:t>處理目前大里區掩埋場所堆積之家戶垃圾</w:t>
      </w:r>
      <w:r w:rsidR="00E17731" w:rsidRPr="00982985">
        <w:rPr>
          <w:rFonts w:hAnsi="標楷體" w:hint="eastAsia"/>
        </w:rPr>
        <w:t>…</w:t>
      </w:r>
      <w:proofErr w:type="gramStart"/>
      <w:r w:rsidR="00E17731" w:rsidRPr="00982985">
        <w:rPr>
          <w:rFonts w:hAnsi="標楷體" w:hint="eastAsia"/>
        </w:rPr>
        <w:t>…</w:t>
      </w:r>
      <w:proofErr w:type="gramEnd"/>
      <w:r w:rsidR="0023282E" w:rsidRPr="00982985">
        <w:rPr>
          <w:rFonts w:hAnsi="標楷體" w:hint="eastAsia"/>
        </w:rPr>
        <w:t>另</w:t>
      </w:r>
      <w:proofErr w:type="gramStart"/>
      <w:r w:rsidR="0023282E" w:rsidRPr="00982985">
        <w:rPr>
          <w:rFonts w:hAnsi="標楷體" w:hint="eastAsia"/>
        </w:rPr>
        <w:t>依本署焚化</w:t>
      </w:r>
      <w:proofErr w:type="gramEnd"/>
      <w:r w:rsidR="0023282E" w:rsidRPr="00982985">
        <w:rPr>
          <w:rFonts w:hAnsi="標楷體" w:hint="eastAsia"/>
        </w:rPr>
        <w:t>廠</w:t>
      </w:r>
      <w:r w:rsidR="001814FF" w:rsidRPr="00982985">
        <w:rPr>
          <w:rFonts w:hAnsi="標楷體" w:hint="eastAsia"/>
        </w:rPr>
        <w:t>營</w:t>
      </w:r>
      <w:r w:rsidR="0023282E" w:rsidRPr="00982985">
        <w:rPr>
          <w:rFonts w:hAnsi="標楷體" w:hint="eastAsia"/>
        </w:rPr>
        <w:t>運資訊管理資訊系統104年5月資料顯示，</w:t>
      </w:r>
      <w:proofErr w:type="gramStart"/>
      <w:r w:rsidR="0023282E" w:rsidRPr="00982985">
        <w:rPr>
          <w:rFonts w:hAnsi="標楷體" w:hint="eastAsia"/>
        </w:rPr>
        <w:t>貴轄</w:t>
      </w:r>
      <w:r w:rsidR="005763E9" w:rsidRPr="00982985">
        <w:rPr>
          <w:rFonts w:hAnsi="標楷體" w:hint="eastAsia"/>
        </w:rPr>
        <w:t>3</w:t>
      </w:r>
      <w:r w:rsidR="0023282E" w:rsidRPr="00982985">
        <w:rPr>
          <w:rFonts w:hAnsi="標楷體" w:hint="eastAsia"/>
        </w:rPr>
        <w:t>座</w:t>
      </w:r>
      <w:proofErr w:type="gramEnd"/>
      <w:r w:rsidR="0023282E" w:rsidRPr="00982985">
        <w:rPr>
          <w:rFonts w:hAnsi="標楷體" w:hint="eastAsia"/>
        </w:rPr>
        <w:t>焚化廠有</w:t>
      </w:r>
      <w:proofErr w:type="gramStart"/>
      <w:r w:rsidR="005763E9" w:rsidRPr="00982985">
        <w:rPr>
          <w:rFonts w:hAnsi="標楷體" w:hint="eastAsia"/>
        </w:rPr>
        <w:t>2</w:t>
      </w:r>
      <w:r w:rsidR="0023282E" w:rsidRPr="00982985">
        <w:rPr>
          <w:rFonts w:hAnsi="標楷體" w:hint="eastAsia"/>
        </w:rPr>
        <w:t>座</w:t>
      </w:r>
      <w:r w:rsidR="005763E9" w:rsidRPr="00982985">
        <w:rPr>
          <w:rFonts w:hAnsi="標楷體" w:hint="eastAsia"/>
        </w:rPr>
        <w:t>貯</w:t>
      </w:r>
      <w:r w:rsidR="0023282E" w:rsidRPr="00982985">
        <w:rPr>
          <w:rFonts w:hAnsi="標楷體" w:hint="eastAsia"/>
        </w:rPr>
        <w:t>坑</w:t>
      </w:r>
      <w:proofErr w:type="gramEnd"/>
      <w:r w:rsidR="0023282E" w:rsidRPr="00982985">
        <w:rPr>
          <w:rFonts w:hAnsi="標楷體" w:hint="eastAsia"/>
        </w:rPr>
        <w:t>處理量已超過設計容量甚多，包括文山廠(設計容量4</w:t>
      </w:r>
      <w:r w:rsidR="005763E9" w:rsidRPr="00982985">
        <w:rPr>
          <w:rFonts w:hAnsi="標楷體" w:hint="eastAsia"/>
        </w:rPr>
        <w:t>,</w:t>
      </w:r>
      <w:r w:rsidR="0023282E" w:rsidRPr="00982985">
        <w:rPr>
          <w:rFonts w:hAnsi="標楷體" w:hint="eastAsia"/>
        </w:rPr>
        <w:t>880公噸，實際</w:t>
      </w:r>
      <w:r w:rsidR="005763E9" w:rsidRPr="00982985">
        <w:rPr>
          <w:rFonts w:hAnsi="標楷體" w:hint="eastAsia"/>
        </w:rPr>
        <w:t>貯</w:t>
      </w:r>
      <w:r w:rsidR="0023282E" w:rsidRPr="00982985">
        <w:rPr>
          <w:rFonts w:hAnsi="標楷體" w:hint="eastAsia"/>
        </w:rPr>
        <w:lastRenderedPageBreak/>
        <w:t>存量11</w:t>
      </w:r>
      <w:r w:rsidR="005763E9" w:rsidRPr="00982985">
        <w:rPr>
          <w:rFonts w:hAnsi="標楷體" w:hint="eastAsia"/>
        </w:rPr>
        <w:t>,</w:t>
      </w:r>
      <w:r w:rsidR="0023282E" w:rsidRPr="00982985">
        <w:rPr>
          <w:rFonts w:hAnsi="標楷體" w:hint="eastAsia"/>
        </w:rPr>
        <w:t>060公</w:t>
      </w:r>
      <w:r w:rsidR="005763E9" w:rsidRPr="00982985">
        <w:rPr>
          <w:rFonts w:hAnsi="標楷體" w:hint="eastAsia"/>
        </w:rPr>
        <w:t>噸</w:t>
      </w:r>
      <w:r w:rsidR="0023282E" w:rsidRPr="00982985">
        <w:rPr>
          <w:rFonts w:hAnsi="標楷體" w:hint="eastAsia"/>
        </w:rPr>
        <w:t>)超過設計容量6</w:t>
      </w:r>
      <w:r w:rsidR="005763E9" w:rsidRPr="00982985">
        <w:rPr>
          <w:rFonts w:hAnsi="標楷體" w:hint="eastAsia"/>
        </w:rPr>
        <w:t>,</w:t>
      </w:r>
      <w:r w:rsidR="0023282E" w:rsidRPr="00982985">
        <w:rPr>
          <w:rFonts w:hAnsi="標楷體" w:hint="eastAsia"/>
        </w:rPr>
        <w:t>180公噸(126.6</w:t>
      </w:r>
      <w:r w:rsidR="00D55F08" w:rsidRPr="00982985">
        <w:rPr>
          <w:rFonts w:hAnsi="標楷體" w:hint="eastAsia"/>
        </w:rPr>
        <w:t>％</w:t>
      </w:r>
      <w:r w:rsidR="0023282E" w:rsidRPr="00982985">
        <w:rPr>
          <w:rFonts w:hAnsi="標楷體" w:hint="eastAsia"/>
        </w:rPr>
        <w:t>)及烏日廠(設計容量5</w:t>
      </w:r>
      <w:r w:rsidR="005763E9" w:rsidRPr="00982985">
        <w:rPr>
          <w:rFonts w:hAnsi="標楷體" w:hint="eastAsia"/>
        </w:rPr>
        <w:t>,</w:t>
      </w:r>
      <w:r w:rsidR="0023282E" w:rsidRPr="00982985">
        <w:rPr>
          <w:rFonts w:hAnsi="標楷體" w:hint="eastAsia"/>
        </w:rPr>
        <w:t>400公噸，實際</w:t>
      </w:r>
      <w:r w:rsidR="005763E9" w:rsidRPr="00982985">
        <w:rPr>
          <w:rFonts w:hAnsi="標楷體" w:hint="eastAsia"/>
        </w:rPr>
        <w:t>貯存</w:t>
      </w:r>
      <w:r w:rsidR="0023282E" w:rsidRPr="00982985">
        <w:rPr>
          <w:rFonts w:hAnsi="標楷體" w:hint="eastAsia"/>
        </w:rPr>
        <w:t>量7</w:t>
      </w:r>
      <w:r w:rsidR="005763E9" w:rsidRPr="00982985">
        <w:rPr>
          <w:rFonts w:hAnsi="標楷體" w:hint="eastAsia"/>
        </w:rPr>
        <w:t>,</w:t>
      </w:r>
      <w:r w:rsidR="0023282E" w:rsidRPr="00982985">
        <w:rPr>
          <w:rFonts w:hAnsi="標楷體" w:hint="eastAsia"/>
        </w:rPr>
        <w:t>623公噸)超過設計容量2</w:t>
      </w:r>
      <w:r w:rsidR="005763E9" w:rsidRPr="00982985">
        <w:rPr>
          <w:rFonts w:hAnsi="標楷體" w:hint="eastAsia"/>
        </w:rPr>
        <w:t>,</w:t>
      </w:r>
      <w:r w:rsidR="0023282E" w:rsidRPr="00982985">
        <w:rPr>
          <w:rFonts w:hAnsi="標楷體" w:hint="eastAsia"/>
        </w:rPr>
        <w:t>223公噸(41.2</w:t>
      </w:r>
      <w:r w:rsidR="00D55F08" w:rsidRPr="00982985">
        <w:rPr>
          <w:rFonts w:hAnsi="標楷體" w:hint="eastAsia"/>
        </w:rPr>
        <w:t>％</w:t>
      </w:r>
      <w:r w:rsidR="0023282E" w:rsidRPr="00982985">
        <w:rPr>
          <w:rFonts w:hAnsi="標楷體" w:hint="eastAsia"/>
        </w:rPr>
        <w:t>)，應立即採取有效處理因應措施</w:t>
      </w:r>
      <w:r w:rsidR="005763E9" w:rsidRPr="00982985">
        <w:rPr>
          <w:rFonts w:hAnsi="標楷體" w:hint="eastAsia"/>
        </w:rPr>
        <w:t>…</w:t>
      </w:r>
      <w:proofErr w:type="gramStart"/>
      <w:r w:rsidR="005763E9" w:rsidRPr="00982985">
        <w:rPr>
          <w:rFonts w:hAnsi="標楷體" w:hint="eastAsia"/>
        </w:rPr>
        <w:t>…</w:t>
      </w:r>
      <w:proofErr w:type="gramEnd"/>
      <w:r w:rsidR="00DA4117" w:rsidRPr="00982985">
        <w:rPr>
          <w:rFonts w:hAnsi="標楷體" w:hint="eastAsia"/>
        </w:rPr>
        <w:t>」</w:t>
      </w:r>
      <w:r w:rsidR="00D975F1" w:rsidRPr="00982985">
        <w:rPr>
          <w:rFonts w:hAnsi="標楷體" w:hint="eastAsia"/>
        </w:rPr>
        <w:t>、「</w:t>
      </w:r>
      <w:r w:rsidR="00880672" w:rsidRPr="00982985">
        <w:rPr>
          <w:rFonts w:hAnsi="標楷體" w:hint="eastAsia"/>
        </w:rPr>
        <w:t>…</w:t>
      </w:r>
      <w:proofErr w:type="gramStart"/>
      <w:r w:rsidR="00880672" w:rsidRPr="00982985">
        <w:rPr>
          <w:rFonts w:hAnsi="標楷體" w:hint="eastAsia"/>
        </w:rPr>
        <w:t>…</w:t>
      </w:r>
      <w:r w:rsidR="00D975F1" w:rsidRPr="00982985">
        <w:rPr>
          <w:rFonts w:hAnsi="標楷體" w:hint="eastAsia"/>
        </w:rPr>
        <w:t>臺</w:t>
      </w:r>
      <w:proofErr w:type="gramEnd"/>
      <w:r w:rsidR="00D975F1" w:rsidRPr="00982985">
        <w:rPr>
          <w:rFonts w:hAnsi="標楷體" w:hint="eastAsia"/>
        </w:rPr>
        <w:t>中市超收1.55萬公噸一般事業廢棄物，排擠家戶垃圾處理量能</w:t>
      </w:r>
      <w:r w:rsidR="00152E37" w:rsidRPr="00982985">
        <w:rPr>
          <w:rFonts w:hAnsi="標楷體" w:hint="eastAsia"/>
        </w:rPr>
        <w:t>…</w:t>
      </w:r>
      <w:proofErr w:type="gramStart"/>
      <w:r w:rsidR="00152E37" w:rsidRPr="00982985">
        <w:rPr>
          <w:rFonts w:hAnsi="標楷體" w:hint="eastAsia"/>
        </w:rPr>
        <w:t>…</w:t>
      </w:r>
      <w:proofErr w:type="gramEnd"/>
      <w:r w:rsidR="00D975F1" w:rsidRPr="00982985">
        <w:rPr>
          <w:rFonts w:hAnsi="標楷體" w:hint="eastAsia"/>
        </w:rPr>
        <w:t>」</w:t>
      </w:r>
      <w:r w:rsidR="004824FE" w:rsidRPr="00982985">
        <w:rPr>
          <w:rFonts w:hAnsi="標楷體" w:hint="eastAsia"/>
        </w:rPr>
        <w:t>、「…</w:t>
      </w:r>
      <w:proofErr w:type="gramStart"/>
      <w:r w:rsidR="004824FE" w:rsidRPr="00982985">
        <w:rPr>
          <w:rFonts w:hAnsi="標楷體" w:hint="eastAsia"/>
        </w:rPr>
        <w:t>…</w:t>
      </w:r>
      <w:proofErr w:type="gramEnd"/>
      <w:r w:rsidR="004824FE" w:rsidRPr="00982985">
        <w:rPr>
          <w:szCs w:val="32"/>
        </w:rPr>
        <w:t>查</w:t>
      </w:r>
      <w:proofErr w:type="gramStart"/>
      <w:r w:rsidR="004824FE" w:rsidRPr="00982985">
        <w:rPr>
          <w:szCs w:val="32"/>
        </w:rPr>
        <w:t>臺</w:t>
      </w:r>
      <w:proofErr w:type="gramEnd"/>
      <w:r w:rsidR="004824FE" w:rsidRPr="00982985">
        <w:rPr>
          <w:szCs w:val="32"/>
        </w:rPr>
        <w:t>中市共有</w:t>
      </w:r>
      <w:r w:rsidR="004824FE" w:rsidRPr="00982985">
        <w:rPr>
          <w:rFonts w:ascii="Times New Roman" w:hAnsi="Times New Roman"/>
          <w:szCs w:val="32"/>
        </w:rPr>
        <w:t>3</w:t>
      </w:r>
      <w:r w:rsidR="004824FE" w:rsidRPr="00982985">
        <w:rPr>
          <w:szCs w:val="32"/>
        </w:rPr>
        <w:t>座垃圾焚化廠，每日處理能量</w:t>
      </w:r>
      <w:r w:rsidR="004824FE" w:rsidRPr="00982985">
        <w:rPr>
          <w:rFonts w:ascii="Times New Roman" w:hAnsi="Times New Roman"/>
          <w:szCs w:val="32"/>
        </w:rPr>
        <w:t>2,400</w:t>
      </w:r>
      <w:r w:rsidR="004824FE" w:rsidRPr="00982985">
        <w:rPr>
          <w:szCs w:val="32"/>
        </w:rPr>
        <w:t>公噸，扣除該市家戶垃圾約</w:t>
      </w:r>
      <w:r w:rsidR="004824FE" w:rsidRPr="00982985">
        <w:rPr>
          <w:rFonts w:hint="eastAsia"/>
          <w:szCs w:val="32"/>
        </w:rPr>
        <w:t>每日</w:t>
      </w:r>
      <w:r w:rsidR="004824FE" w:rsidRPr="00982985">
        <w:rPr>
          <w:rFonts w:ascii="Times New Roman" w:hAnsi="Times New Roman"/>
          <w:szCs w:val="32"/>
        </w:rPr>
        <w:t>1,200</w:t>
      </w:r>
      <w:r w:rsidR="004824FE" w:rsidRPr="00982985">
        <w:rPr>
          <w:szCs w:val="32"/>
        </w:rPr>
        <w:t>公噸後，</w:t>
      </w:r>
      <w:r w:rsidR="004824FE" w:rsidRPr="00982985">
        <w:rPr>
          <w:rFonts w:hint="eastAsia"/>
          <w:szCs w:val="32"/>
        </w:rPr>
        <w:t>每日</w:t>
      </w:r>
      <w:r w:rsidR="004824FE" w:rsidRPr="00982985">
        <w:rPr>
          <w:szCs w:val="32"/>
        </w:rPr>
        <w:t>尚有</w:t>
      </w:r>
      <w:r w:rsidR="004824FE" w:rsidRPr="00982985">
        <w:rPr>
          <w:rFonts w:ascii="Times New Roman" w:hAnsi="Times New Roman"/>
          <w:szCs w:val="32"/>
        </w:rPr>
        <w:t>1,200</w:t>
      </w:r>
      <w:r w:rsidR="004824FE" w:rsidRPr="00982985">
        <w:rPr>
          <w:szCs w:val="32"/>
        </w:rPr>
        <w:t>公噸</w:t>
      </w:r>
      <w:proofErr w:type="gramStart"/>
      <w:r w:rsidR="004824FE" w:rsidRPr="00982985">
        <w:rPr>
          <w:rFonts w:hint="eastAsia"/>
          <w:szCs w:val="32"/>
        </w:rPr>
        <w:t>餘裕量</w:t>
      </w:r>
      <w:proofErr w:type="gramEnd"/>
      <w:r w:rsidR="00D03B5B" w:rsidRPr="00982985">
        <w:rPr>
          <w:rFonts w:hAnsi="標楷體" w:hint="eastAsia"/>
        </w:rPr>
        <w:t>…</w:t>
      </w:r>
      <w:proofErr w:type="gramStart"/>
      <w:r w:rsidR="00D03B5B" w:rsidRPr="00982985">
        <w:rPr>
          <w:rFonts w:hAnsi="標楷體" w:hint="eastAsia"/>
        </w:rPr>
        <w:t>…</w:t>
      </w:r>
      <w:proofErr w:type="gramEnd"/>
      <w:r w:rsidR="004824FE" w:rsidRPr="00982985">
        <w:rPr>
          <w:rFonts w:hAnsi="標楷體" w:hint="eastAsia"/>
        </w:rPr>
        <w:t>」</w:t>
      </w:r>
      <w:r w:rsidR="00403E72" w:rsidRPr="00CB0D36">
        <w:rPr>
          <w:rFonts w:hint="eastAsia"/>
        </w:rPr>
        <w:t>，以及</w:t>
      </w:r>
      <w:proofErr w:type="gramStart"/>
      <w:r w:rsidR="00403E72" w:rsidRPr="00CB0D36">
        <w:rPr>
          <w:rFonts w:hint="eastAsia"/>
        </w:rPr>
        <w:t>臺</w:t>
      </w:r>
      <w:proofErr w:type="gramEnd"/>
      <w:r w:rsidR="00403E72" w:rsidRPr="00CB0D36">
        <w:rPr>
          <w:rFonts w:hint="eastAsia"/>
        </w:rPr>
        <w:t>中市政府環保局104年7月14日中市</w:t>
      </w:r>
      <w:proofErr w:type="gramStart"/>
      <w:r w:rsidR="00403E72" w:rsidRPr="00CB0D36">
        <w:rPr>
          <w:rFonts w:hint="eastAsia"/>
        </w:rPr>
        <w:t>環廢字</w:t>
      </w:r>
      <w:proofErr w:type="gramEnd"/>
      <w:r w:rsidR="00403E72" w:rsidRPr="00CB0D36">
        <w:rPr>
          <w:rFonts w:hint="eastAsia"/>
        </w:rPr>
        <w:t>第1040069933號函檢附之</w:t>
      </w:r>
      <w:r w:rsidR="00403E72" w:rsidRPr="00982985">
        <w:rPr>
          <w:rFonts w:hAnsi="標楷體" w:hint="eastAsia"/>
        </w:rPr>
        <w:t>「</w:t>
      </w:r>
      <w:proofErr w:type="gramStart"/>
      <w:r w:rsidR="00403E72" w:rsidRPr="00982985">
        <w:rPr>
          <w:rFonts w:hAnsi="標楷體" w:hint="eastAsia"/>
        </w:rPr>
        <w:t>臺</w:t>
      </w:r>
      <w:proofErr w:type="gramEnd"/>
      <w:r w:rsidR="00403E72" w:rsidRPr="00982985">
        <w:rPr>
          <w:rFonts w:hAnsi="標楷體" w:hint="eastAsia"/>
        </w:rPr>
        <w:t>中市垃圾處理問題調查說明報告」自承略</w:t>
      </w:r>
      <w:proofErr w:type="gramStart"/>
      <w:r w:rsidR="00403E72" w:rsidRPr="00982985">
        <w:rPr>
          <w:rFonts w:hAnsi="標楷體" w:hint="eastAsia"/>
        </w:rPr>
        <w:t>以</w:t>
      </w:r>
      <w:proofErr w:type="gramEnd"/>
      <w:r w:rsidR="00403E72" w:rsidRPr="00982985">
        <w:rPr>
          <w:rFonts w:hAnsi="標楷體" w:hint="eastAsia"/>
        </w:rPr>
        <w:t>：</w:t>
      </w:r>
      <w:r w:rsidR="00B67EFC" w:rsidRPr="00982985">
        <w:rPr>
          <w:rFonts w:hAnsi="標楷體" w:hint="eastAsia"/>
        </w:rPr>
        <w:t>「103年</w:t>
      </w:r>
      <w:r w:rsidR="00DB6E18" w:rsidRPr="00982985">
        <w:rPr>
          <w:rFonts w:hAnsi="標楷體" w:hint="eastAsia"/>
        </w:rPr>
        <w:t>本</w:t>
      </w:r>
      <w:r w:rsidR="00403E72" w:rsidRPr="00982985">
        <w:rPr>
          <w:rFonts w:hAnsi="標楷體" w:hint="eastAsia"/>
        </w:rPr>
        <w:t>市</w:t>
      </w:r>
      <w:r w:rsidR="00B67EFC" w:rsidRPr="00982985">
        <w:rPr>
          <w:rFonts w:hAnsi="標楷體" w:hint="eastAsia"/>
        </w:rPr>
        <w:t>文山廠全年</w:t>
      </w:r>
      <w:r w:rsidR="00403E72" w:rsidRPr="00982985">
        <w:rPr>
          <w:rFonts w:hAnsi="標楷體" w:hint="eastAsia"/>
        </w:rPr>
        <w:t>『</w:t>
      </w:r>
      <w:r w:rsidR="00B67EFC" w:rsidRPr="00982985">
        <w:rPr>
          <w:rFonts w:hAnsi="標楷體" w:hint="eastAsia"/>
        </w:rPr>
        <w:t>一般事業廢棄物</w:t>
      </w:r>
      <w:r w:rsidR="00403E72" w:rsidRPr="00982985">
        <w:rPr>
          <w:rFonts w:hAnsi="標楷體" w:hint="eastAsia"/>
        </w:rPr>
        <w:t>』</w:t>
      </w:r>
      <w:r w:rsidR="00B67EFC" w:rsidRPr="00982985">
        <w:rPr>
          <w:rFonts w:hAnsi="標楷體" w:hint="eastAsia"/>
        </w:rPr>
        <w:t>進廠量為192</w:t>
      </w:r>
      <w:r w:rsidR="00403E72" w:rsidRPr="00982985">
        <w:rPr>
          <w:rFonts w:hAnsi="標楷體" w:hint="eastAsia"/>
        </w:rPr>
        <w:t>,</w:t>
      </w:r>
      <w:r w:rsidR="00B67EFC" w:rsidRPr="00982985">
        <w:rPr>
          <w:rFonts w:hAnsi="標楷體" w:hint="eastAsia"/>
        </w:rPr>
        <w:t>510公噸</w:t>
      </w:r>
      <w:r w:rsidR="00403E72" w:rsidRPr="00982985">
        <w:rPr>
          <w:rFonts w:hAnsi="標楷體" w:hint="eastAsia"/>
        </w:rPr>
        <w:t>…</w:t>
      </w:r>
      <w:proofErr w:type="gramStart"/>
      <w:r w:rsidR="00403E72" w:rsidRPr="00982985">
        <w:rPr>
          <w:rFonts w:hAnsi="標楷體" w:hint="eastAsia"/>
        </w:rPr>
        <w:t>…</w:t>
      </w:r>
      <w:proofErr w:type="gramEnd"/>
      <w:r w:rsidR="00B67EFC" w:rsidRPr="00982985">
        <w:rPr>
          <w:rFonts w:hAnsi="標楷體" w:hint="eastAsia"/>
        </w:rPr>
        <w:t>除103年2月份實際進廠量低於核定量(每月15</w:t>
      </w:r>
      <w:r w:rsidR="00403E72" w:rsidRPr="00982985">
        <w:rPr>
          <w:rFonts w:hAnsi="標楷體" w:hint="eastAsia"/>
        </w:rPr>
        <w:t>,</w:t>
      </w:r>
      <w:r w:rsidR="00B67EFC" w:rsidRPr="00982985">
        <w:rPr>
          <w:rFonts w:hAnsi="標楷體" w:hint="eastAsia"/>
        </w:rPr>
        <w:t>104公噸)外，其餘月份實際進廠量皆超過本局核定量。</w:t>
      </w:r>
      <w:r w:rsidR="00DB6E18" w:rsidRPr="00982985">
        <w:rPr>
          <w:rFonts w:hAnsi="標楷體" w:hint="eastAsia"/>
        </w:rPr>
        <w:t>…</w:t>
      </w:r>
      <w:proofErr w:type="gramStart"/>
      <w:r w:rsidR="00DB6E18" w:rsidRPr="00982985">
        <w:rPr>
          <w:rFonts w:hAnsi="標楷體" w:hint="eastAsia"/>
        </w:rPr>
        <w:t>…</w:t>
      </w:r>
      <w:proofErr w:type="gramEnd"/>
      <w:r w:rsidR="00B67EFC" w:rsidRPr="00982985">
        <w:rPr>
          <w:rFonts w:hAnsi="標楷體" w:hint="eastAsia"/>
        </w:rPr>
        <w:t>仍無法有效解決本市文山廠超收事業廢棄物問題，該結</w:t>
      </w:r>
      <w:r w:rsidR="009D4F33" w:rsidRPr="00982985">
        <w:rPr>
          <w:rFonts w:hAnsi="標楷體" w:hint="eastAsia"/>
        </w:rPr>
        <w:t>果</w:t>
      </w:r>
      <w:r w:rsidR="00B67EFC" w:rsidRPr="00982985">
        <w:rPr>
          <w:rFonts w:hAnsi="標楷體" w:hint="eastAsia"/>
        </w:rPr>
        <w:t>造成本市3座焚化爐負擔過量並導致後續垃圾處理問題之主因之一」</w:t>
      </w:r>
      <w:r w:rsidR="008A2DD6">
        <w:rPr>
          <w:rFonts w:hint="eastAsia"/>
        </w:rPr>
        <w:t>等語，</w:t>
      </w:r>
      <w:proofErr w:type="gramStart"/>
      <w:r w:rsidR="008A2DD6">
        <w:rPr>
          <w:rFonts w:hint="eastAsia"/>
        </w:rPr>
        <w:t>益資印證</w:t>
      </w:r>
      <w:proofErr w:type="gramEnd"/>
      <w:r w:rsidR="008A2DD6">
        <w:rPr>
          <w:rFonts w:hint="eastAsia"/>
        </w:rPr>
        <w:t>。</w:t>
      </w:r>
    </w:p>
    <w:p w:rsidR="00100EBE" w:rsidRDefault="0099795B" w:rsidP="00DF0BF4">
      <w:pPr>
        <w:pStyle w:val="3"/>
      </w:pPr>
      <w:r>
        <w:rPr>
          <w:rFonts w:hint="eastAsia"/>
        </w:rPr>
        <w:t>綜上，</w:t>
      </w:r>
      <w:proofErr w:type="gramStart"/>
      <w:r w:rsidR="00DF0BF4" w:rsidRPr="00DF0BF4">
        <w:rPr>
          <w:rFonts w:hint="eastAsia"/>
        </w:rPr>
        <w:t>臺</w:t>
      </w:r>
      <w:proofErr w:type="gramEnd"/>
      <w:r w:rsidR="00DF0BF4" w:rsidRPr="00DF0BF4">
        <w:rPr>
          <w:rFonts w:hint="eastAsia"/>
        </w:rPr>
        <w:t>中市政府、彰化縣政府轄內焚化廠經環保署查獲</w:t>
      </w:r>
      <w:proofErr w:type="gramStart"/>
      <w:r w:rsidR="00DF0BF4" w:rsidRPr="00DF0BF4">
        <w:rPr>
          <w:rFonts w:hint="eastAsia"/>
        </w:rPr>
        <w:t>未待轄內</w:t>
      </w:r>
      <w:proofErr w:type="gramEnd"/>
      <w:r w:rsidR="00DF0BF4" w:rsidRPr="00DF0BF4">
        <w:rPr>
          <w:rFonts w:hint="eastAsia"/>
        </w:rPr>
        <w:t>及跨區調度之家戶垃圾處理完竣後，</w:t>
      </w:r>
      <w:proofErr w:type="gramStart"/>
      <w:r w:rsidR="00DF0BF4" w:rsidRPr="00DF0BF4">
        <w:rPr>
          <w:rFonts w:hint="eastAsia"/>
        </w:rPr>
        <w:t>即超收</w:t>
      </w:r>
      <w:proofErr w:type="gramEnd"/>
      <w:r w:rsidR="00DF0BF4" w:rsidRPr="00DF0BF4">
        <w:rPr>
          <w:rFonts w:hint="eastAsia"/>
        </w:rPr>
        <w:t>處理事業廢棄物，</w:t>
      </w:r>
      <w:proofErr w:type="gramStart"/>
      <w:r w:rsidR="00DF0BF4" w:rsidRPr="00DF0BF4">
        <w:rPr>
          <w:rFonts w:hint="eastAsia"/>
        </w:rPr>
        <w:t>不</w:t>
      </w:r>
      <w:proofErr w:type="gramEnd"/>
      <w:r w:rsidR="00DF0BF4" w:rsidRPr="00DF0BF4">
        <w:rPr>
          <w:rFonts w:hint="eastAsia"/>
        </w:rPr>
        <w:t>無為104年中部各縣市垃圾</w:t>
      </w:r>
      <w:proofErr w:type="gramStart"/>
      <w:r w:rsidR="00DF0BF4" w:rsidRPr="00DF0BF4">
        <w:rPr>
          <w:rFonts w:hint="eastAsia"/>
        </w:rPr>
        <w:t>久置致生</w:t>
      </w:r>
      <w:proofErr w:type="gramEnd"/>
      <w:r w:rsidR="00DF0BF4" w:rsidRPr="00DF0BF4">
        <w:rPr>
          <w:rFonts w:hint="eastAsia"/>
        </w:rPr>
        <w:t>民怨之部分原因，明顯背離斯時該等焚化廠興建意旨、環境影響評估相關書件所載</w:t>
      </w:r>
      <w:r w:rsidR="004F522F">
        <w:rPr>
          <w:rFonts w:hint="eastAsia"/>
        </w:rPr>
        <w:t>內</w:t>
      </w:r>
      <w:r w:rsidR="00DF0BF4" w:rsidRPr="00DF0BF4">
        <w:rPr>
          <w:rFonts w:hint="eastAsia"/>
        </w:rPr>
        <w:t>容及國內垃圾處理區域合作原則，違反環境影響評估法甚明，</w:t>
      </w:r>
      <w:proofErr w:type="gramStart"/>
      <w:r w:rsidR="00DF0BF4" w:rsidRPr="00DF0BF4">
        <w:rPr>
          <w:rFonts w:hint="eastAsia"/>
        </w:rPr>
        <w:t>洵</w:t>
      </w:r>
      <w:proofErr w:type="gramEnd"/>
      <w:r w:rsidR="00DF0BF4" w:rsidRPr="00DF0BF4">
        <w:rPr>
          <w:rFonts w:hint="eastAsia"/>
        </w:rPr>
        <w:t>難辭監督不力之違失</w:t>
      </w:r>
      <w:r w:rsidR="00086037">
        <w:rPr>
          <w:rFonts w:hint="eastAsia"/>
        </w:rPr>
        <w:t>。後續</w:t>
      </w:r>
      <w:r w:rsidR="002855C3" w:rsidRPr="002855C3">
        <w:rPr>
          <w:rFonts w:hint="eastAsia"/>
        </w:rPr>
        <w:t>允</w:t>
      </w:r>
      <w:proofErr w:type="gramStart"/>
      <w:r w:rsidR="002855C3" w:rsidRPr="002855C3">
        <w:rPr>
          <w:rFonts w:hint="eastAsia"/>
        </w:rPr>
        <w:t>由各環評</w:t>
      </w:r>
      <w:proofErr w:type="gramEnd"/>
      <w:r w:rsidR="002855C3" w:rsidRPr="002855C3">
        <w:rPr>
          <w:rFonts w:hint="eastAsia"/>
        </w:rPr>
        <w:t>主管機關依法查處，環保署尤應就國內焚化廠代處理一般事業廢棄物之比率自</w:t>
      </w:r>
      <w:r w:rsidR="002855C3" w:rsidRPr="002855C3">
        <w:t>94</w:t>
      </w:r>
      <w:r w:rsidR="002855C3" w:rsidRPr="002855C3">
        <w:rPr>
          <w:rFonts w:hint="eastAsia"/>
        </w:rPr>
        <w:t>年之</w:t>
      </w:r>
      <w:r w:rsidR="002855C3" w:rsidRPr="002855C3">
        <w:t>22</w:t>
      </w:r>
      <w:r w:rsidR="002855C3" w:rsidRPr="002855C3">
        <w:rPr>
          <w:rFonts w:hint="eastAsia"/>
        </w:rPr>
        <w:t>％攀升至</w:t>
      </w:r>
      <w:r w:rsidR="002855C3" w:rsidRPr="002855C3">
        <w:t>103</w:t>
      </w:r>
      <w:r w:rsidR="002855C3" w:rsidRPr="002855C3">
        <w:rPr>
          <w:rFonts w:hint="eastAsia"/>
        </w:rPr>
        <w:t>年之</w:t>
      </w:r>
      <w:r w:rsidR="002855C3" w:rsidRPr="002855C3">
        <w:t>35</w:t>
      </w:r>
      <w:r w:rsidR="002855C3" w:rsidRPr="002855C3">
        <w:rPr>
          <w:rFonts w:hint="eastAsia"/>
        </w:rPr>
        <w:t>％情事，通盤審視各地焚化廠</w:t>
      </w:r>
      <w:proofErr w:type="gramStart"/>
      <w:r w:rsidR="002855C3" w:rsidRPr="002855C3">
        <w:rPr>
          <w:rFonts w:hint="eastAsia"/>
        </w:rPr>
        <w:t>有無類此</w:t>
      </w:r>
      <w:proofErr w:type="gramEnd"/>
      <w:r w:rsidR="002855C3" w:rsidRPr="002855C3">
        <w:rPr>
          <w:rFonts w:hint="eastAsia"/>
        </w:rPr>
        <w:t>違規超收情事，以</w:t>
      </w:r>
      <w:r w:rsidR="00B87CFE" w:rsidRPr="00B87CFE">
        <w:rPr>
          <w:rFonts w:hint="eastAsia"/>
        </w:rPr>
        <w:t>達懲</w:t>
      </w:r>
      <w:proofErr w:type="gramStart"/>
      <w:r w:rsidR="00B87CFE" w:rsidRPr="00B87CFE">
        <w:rPr>
          <w:rFonts w:hint="eastAsia"/>
        </w:rPr>
        <w:t>儆</w:t>
      </w:r>
      <w:proofErr w:type="gramEnd"/>
      <w:r w:rsidR="00B87CFE" w:rsidRPr="00B87CFE">
        <w:rPr>
          <w:rFonts w:hint="eastAsia"/>
        </w:rPr>
        <w:t>預防之效</w:t>
      </w:r>
      <w:r>
        <w:rPr>
          <w:rFonts w:hint="eastAsia"/>
        </w:rPr>
        <w:t>。</w:t>
      </w:r>
    </w:p>
    <w:p w:rsidR="00086037" w:rsidRDefault="00086037" w:rsidP="00086037">
      <w:pPr>
        <w:pStyle w:val="2"/>
        <w:rPr>
          <w:b/>
        </w:rPr>
      </w:pPr>
      <w:proofErr w:type="gramStart"/>
      <w:r>
        <w:rPr>
          <w:rFonts w:hint="eastAsia"/>
          <w:b/>
        </w:rPr>
        <w:t>臺</w:t>
      </w:r>
      <w:proofErr w:type="gramEnd"/>
      <w:r>
        <w:rPr>
          <w:rFonts w:hint="eastAsia"/>
          <w:b/>
        </w:rPr>
        <w:t>中市政府</w:t>
      </w:r>
      <w:r w:rsidRPr="00EF4BCA">
        <w:rPr>
          <w:rFonts w:hint="eastAsia"/>
          <w:b/>
        </w:rPr>
        <w:t>自行將所收受之南投縣垃圾由約定每日150公噸調降至60公噸，</w:t>
      </w:r>
      <w:r>
        <w:rPr>
          <w:rFonts w:hint="eastAsia"/>
          <w:b/>
        </w:rPr>
        <w:t>致使</w:t>
      </w:r>
      <w:r w:rsidRPr="00EF4BCA">
        <w:rPr>
          <w:rFonts w:hint="eastAsia"/>
          <w:b/>
        </w:rPr>
        <w:t>南投縣政府載回之</w:t>
      </w:r>
      <w:proofErr w:type="gramStart"/>
      <w:r w:rsidRPr="00EF4BCA">
        <w:rPr>
          <w:rFonts w:hint="eastAsia"/>
          <w:b/>
        </w:rPr>
        <w:t>底渣</w:t>
      </w:r>
      <w:r w:rsidRPr="00EF4BCA">
        <w:rPr>
          <w:rFonts w:hint="eastAsia"/>
          <w:b/>
        </w:rPr>
        <w:lastRenderedPageBreak/>
        <w:t>量</w:t>
      </w:r>
      <w:proofErr w:type="gramEnd"/>
      <w:r w:rsidRPr="00EF4BCA">
        <w:rPr>
          <w:rFonts w:hint="eastAsia"/>
          <w:b/>
        </w:rPr>
        <w:t>由約定每日22.5公噸減至6.6公噸，已違背</w:t>
      </w:r>
      <w:r>
        <w:rPr>
          <w:rFonts w:hint="eastAsia"/>
          <w:b/>
        </w:rPr>
        <w:t>雙方簽訂之</w:t>
      </w:r>
      <w:r w:rsidRPr="00EF4BCA">
        <w:rPr>
          <w:rFonts w:hint="eastAsia"/>
          <w:b/>
        </w:rPr>
        <w:t>行政契約及垃圾處理區域合作政策，</w:t>
      </w:r>
      <w:r>
        <w:rPr>
          <w:rFonts w:hint="eastAsia"/>
          <w:b/>
        </w:rPr>
        <w:t>造成南投縣政府轄內垃圾</w:t>
      </w:r>
      <w:proofErr w:type="gramStart"/>
      <w:r>
        <w:rPr>
          <w:rFonts w:hint="eastAsia"/>
          <w:b/>
        </w:rPr>
        <w:t>嚴重久</w:t>
      </w:r>
      <w:proofErr w:type="gramEnd"/>
      <w:r>
        <w:rPr>
          <w:rFonts w:hint="eastAsia"/>
          <w:b/>
        </w:rPr>
        <w:t>置</w:t>
      </w:r>
      <w:r w:rsidR="00626011">
        <w:rPr>
          <w:rFonts w:hint="eastAsia"/>
          <w:b/>
        </w:rPr>
        <w:t>、</w:t>
      </w:r>
      <w:r>
        <w:rPr>
          <w:rFonts w:hint="eastAsia"/>
          <w:b/>
        </w:rPr>
        <w:t>無法處理而向本院不斷陳訴情事，顯有欠當：</w:t>
      </w:r>
    </w:p>
    <w:p w:rsidR="00086037" w:rsidRPr="000150A5" w:rsidRDefault="00086037" w:rsidP="00086037">
      <w:pPr>
        <w:pStyle w:val="3"/>
      </w:pPr>
      <w:r w:rsidRPr="000150A5">
        <w:rPr>
          <w:rFonts w:hint="eastAsia"/>
        </w:rPr>
        <w:t>按</w:t>
      </w:r>
      <w:r>
        <w:rPr>
          <w:rFonts w:hint="eastAsia"/>
        </w:rPr>
        <w:t>地方制度法</w:t>
      </w:r>
      <w:r w:rsidRPr="000150A5">
        <w:rPr>
          <w:rFonts w:hint="eastAsia"/>
        </w:rPr>
        <w:t>第24</w:t>
      </w:r>
      <w:r w:rsidR="00705AB7" w:rsidRPr="000150A5">
        <w:rPr>
          <w:rFonts w:hint="eastAsia"/>
        </w:rPr>
        <w:t>條</w:t>
      </w:r>
      <w:r w:rsidRPr="000150A5">
        <w:rPr>
          <w:rFonts w:hint="eastAsia"/>
        </w:rPr>
        <w:t>-1、</w:t>
      </w:r>
      <w:r>
        <w:rPr>
          <w:rFonts w:hint="eastAsia"/>
        </w:rPr>
        <w:t>第</w:t>
      </w:r>
      <w:r w:rsidRPr="000150A5">
        <w:rPr>
          <w:rFonts w:hint="eastAsia"/>
        </w:rPr>
        <w:t>24</w:t>
      </w:r>
      <w:r w:rsidR="00705AB7" w:rsidRPr="000150A5">
        <w:rPr>
          <w:rFonts w:hint="eastAsia"/>
        </w:rPr>
        <w:t>條</w:t>
      </w:r>
      <w:r w:rsidRPr="000150A5">
        <w:rPr>
          <w:rFonts w:hint="eastAsia"/>
        </w:rPr>
        <w:t>-2、第24</w:t>
      </w:r>
      <w:r w:rsidR="00705AB7" w:rsidRPr="000150A5">
        <w:rPr>
          <w:rFonts w:hint="eastAsia"/>
        </w:rPr>
        <w:t>條</w:t>
      </w:r>
      <w:r w:rsidRPr="000150A5">
        <w:rPr>
          <w:rFonts w:hint="eastAsia"/>
        </w:rPr>
        <w:t>-3分別</w:t>
      </w:r>
      <w:r>
        <w:rPr>
          <w:rFonts w:hint="eastAsia"/>
        </w:rPr>
        <w:t>明定：</w:t>
      </w:r>
      <w:r w:rsidRPr="000150A5">
        <w:rPr>
          <w:rFonts w:hint="eastAsia"/>
        </w:rPr>
        <w:t>「直轄市、縣(市)、鄉(鎮、市)為處理跨區域自治事務、促進區域資源之利用或增進區域居民之福祉，得與其他直轄市、縣(市)、鄉(鎮、市)成立區域合作組織、訂定協議、行政契約或以其他方式合作，並報共同上級業務主管機關備查。…</w:t>
      </w:r>
      <w:proofErr w:type="gramStart"/>
      <w:r w:rsidRPr="000150A5">
        <w:rPr>
          <w:rFonts w:hint="eastAsia"/>
        </w:rPr>
        <w:t>…</w:t>
      </w:r>
      <w:proofErr w:type="gramEnd"/>
      <w:r w:rsidRPr="000150A5">
        <w:rPr>
          <w:rFonts w:hint="eastAsia"/>
        </w:rPr>
        <w:t>。共同上級業務主管機關對於直轄市、縣(市)、鄉(鎮、市)</w:t>
      </w:r>
      <w:proofErr w:type="gramStart"/>
      <w:r w:rsidRPr="000150A5">
        <w:rPr>
          <w:rFonts w:hint="eastAsia"/>
        </w:rPr>
        <w:t>所提跨區域</w:t>
      </w:r>
      <w:proofErr w:type="gramEnd"/>
      <w:r w:rsidRPr="000150A5">
        <w:rPr>
          <w:rFonts w:hint="eastAsia"/>
        </w:rPr>
        <w:t>之建設計畫或第</w:t>
      </w:r>
      <w:r>
        <w:rPr>
          <w:rFonts w:hint="eastAsia"/>
        </w:rPr>
        <w:t>1</w:t>
      </w:r>
      <w:r w:rsidRPr="000150A5">
        <w:rPr>
          <w:rFonts w:hint="eastAsia"/>
        </w:rPr>
        <w:t>項跨區域合作事項，應優先給予補助或其他必要之協助」、「直轄市、縣(市)、鄉(鎮、市)與其他直轄市、縣(市)、鄉(鎮、市)依前條第</w:t>
      </w:r>
      <w:r>
        <w:rPr>
          <w:rFonts w:hint="eastAsia"/>
        </w:rPr>
        <w:t>1</w:t>
      </w:r>
      <w:r w:rsidRPr="000150A5">
        <w:rPr>
          <w:rFonts w:hint="eastAsia"/>
        </w:rPr>
        <w:t>項規定訂定行政契約時，應視事務之性質，載明下列事項：一、訂定行政契約之團體或機關。</w:t>
      </w:r>
      <w:r>
        <w:rPr>
          <w:rFonts w:hAnsi="標楷體" w:hint="eastAsia"/>
        </w:rPr>
        <w:t>…</w:t>
      </w:r>
      <w:proofErr w:type="gramStart"/>
      <w:r>
        <w:rPr>
          <w:rFonts w:hAnsi="標楷體" w:hint="eastAsia"/>
        </w:rPr>
        <w:t>…</w:t>
      </w:r>
      <w:proofErr w:type="gramEnd"/>
      <w:r>
        <w:rPr>
          <w:rFonts w:hAnsi="標楷體" w:hint="eastAsia"/>
        </w:rPr>
        <w:t>。</w:t>
      </w:r>
      <w:r w:rsidRPr="000150A5">
        <w:rPr>
          <w:rFonts w:hint="eastAsia"/>
        </w:rPr>
        <w:t>六、違約之處理方式。</w:t>
      </w:r>
      <w:r>
        <w:rPr>
          <w:rFonts w:hAnsi="標楷體" w:hint="eastAsia"/>
        </w:rPr>
        <w:t>…</w:t>
      </w:r>
      <w:proofErr w:type="gramStart"/>
      <w:r>
        <w:rPr>
          <w:rFonts w:hAnsi="標楷體" w:hint="eastAsia"/>
        </w:rPr>
        <w:t>…</w:t>
      </w:r>
      <w:proofErr w:type="gramEnd"/>
      <w:r w:rsidRPr="000150A5">
        <w:rPr>
          <w:rFonts w:hint="eastAsia"/>
        </w:rPr>
        <w:t>」、「直轄市、縣(市)、鄉(鎮、市)應依約定履行其義務；遇有爭議時，得報請共同上級業務主管機關協調或依司法程序處理」</w:t>
      </w:r>
      <w:r>
        <w:rPr>
          <w:rFonts w:hint="eastAsia"/>
        </w:rPr>
        <w:t>是各</w:t>
      </w:r>
      <w:r w:rsidRPr="00B24B1A">
        <w:rPr>
          <w:rFonts w:hAnsi="標楷體" w:hint="eastAsia"/>
        </w:rPr>
        <w:t>直轄市、縣(市)</w:t>
      </w:r>
      <w:r>
        <w:rPr>
          <w:rFonts w:hAnsi="標楷體" w:hint="eastAsia"/>
        </w:rPr>
        <w:t>政府</w:t>
      </w:r>
      <w:r w:rsidRPr="00B24B1A">
        <w:rPr>
          <w:rFonts w:hAnsi="標楷體" w:hint="eastAsia"/>
        </w:rPr>
        <w:t>為處理跨區域</w:t>
      </w:r>
      <w:r>
        <w:rPr>
          <w:rFonts w:hAnsi="標楷體" w:hint="eastAsia"/>
        </w:rPr>
        <w:t>垃圾處理</w:t>
      </w:r>
      <w:r w:rsidRPr="00B24B1A">
        <w:rPr>
          <w:rFonts w:hAnsi="標楷體" w:hint="eastAsia"/>
        </w:rPr>
        <w:t>自治事務，得與其他直轄市、縣(市)</w:t>
      </w:r>
      <w:r>
        <w:rPr>
          <w:rFonts w:hAnsi="標楷體" w:hint="eastAsia"/>
        </w:rPr>
        <w:t>政府</w:t>
      </w:r>
      <w:r w:rsidRPr="00B24B1A">
        <w:rPr>
          <w:rFonts w:hAnsi="標楷體" w:hint="eastAsia"/>
        </w:rPr>
        <w:t>訂定行政契約</w:t>
      </w:r>
      <w:r>
        <w:rPr>
          <w:rFonts w:hAnsi="標楷體" w:hint="eastAsia"/>
        </w:rPr>
        <w:t>，以促進區域</w:t>
      </w:r>
      <w:r w:rsidRPr="00B24B1A">
        <w:rPr>
          <w:rFonts w:hAnsi="標楷體" w:hint="eastAsia"/>
        </w:rPr>
        <w:t>資源之</w:t>
      </w:r>
      <w:r>
        <w:rPr>
          <w:rFonts w:hAnsi="標楷體" w:hint="eastAsia"/>
        </w:rPr>
        <w:t>有效</w:t>
      </w:r>
      <w:r w:rsidRPr="00B24B1A">
        <w:rPr>
          <w:rFonts w:hAnsi="標楷體" w:hint="eastAsia"/>
        </w:rPr>
        <w:t>利用</w:t>
      </w:r>
      <w:r>
        <w:rPr>
          <w:rFonts w:hAnsi="標楷體" w:hint="eastAsia"/>
        </w:rPr>
        <w:t>，並</w:t>
      </w:r>
      <w:r w:rsidRPr="003A0C02">
        <w:rPr>
          <w:rFonts w:hAnsi="標楷體" w:hint="eastAsia"/>
        </w:rPr>
        <w:t>增進居民之福祉</w:t>
      </w:r>
      <w:r>
        <w:rPr>
          <w:rFonts w:hAnsi="標楷體" w:hint="eastAsia"/>
        </w:rPr>
        <w:t>。</w:t>
      </w:r>
    </w:p>
    <w:p w:rsidR="00086037" w:rsidRDefault="00086037" w:rsidP="00086037">
      <w:pPr>
        <w:pStyle w:val="3"/>
      </w:pPr>
      <w:r>
        <w:rPr>
          <w:rFonts w:hint="eastAsia"/>
        </w:rPr>
        <w:t>經查，</w:t>
      </w:r>
      <w:proofErr w:type="gramStart"/>
      <w:r w:rsidRPr="00467BEF">
        <w:rPr>
          <w:rFonts w:hint="eastAsia"/>
        </w:rPr>
        <w:t>臺</w:t>
      </w:r>
      <w:proofErr w:type="gramEnd"/>
      <w:r w:rsidRPr="00467BEF">
        <w:rPr>
          <w:rFonts w:hint="eastAsia"/>
        </w:rPr>
        <w:t>中市政府及南投縣政府</w:t>
      </w:r>
      <w:r>
        <w:rPr>
          <w:rFonts w:hint="eastAsia"/>
        </w:rPr>
        <w:t>基於垃圾清理跨區合作原則及雙方垃圾處理需要，在環保署見證下，於103年3月24日訂立行政契約，其條款載明略</w:t>
      </w:r>
      <w:proofErr w:type="gramStart"/>
      <w:r>
        <w:rPr>
          <w:rFonts w:hint="eastAsia"/>
        </w:rPr>
        <w:t>以</w:t>
      </w:r>
      <w:proofErr w:type="gramEnd"/>
      <w:r>
        <w:rPr>
          <w:rFonts w:hint="eastAsia"/>
        </w:rPr>
        <w:t>：</w:t>
      </w:r>
      <w:r w:rsidRPr="00A74097">
        <w:rPr>
          <w:rFonts w:hint="eastAsia"/>
        </w:rPr>
        <w:t>「第1條、自103年1月1日起甲方(</w:t>
      </w:r>
      <w:proofErr w:type="gramStart"/>
      <w:r w:rsidRPr="00A74097">
        <w:rPr>
          <w:rFonts w:hint="eastAsia"/>
        </w:rPr>
        <w:t>臺</w:t>
      </w:r>
      <w:proofErr w:type="gramEnd"/>
      <w:r w:rsidRPr="00A74097">
        <w:rPr>
          <w:rFonts w:hint="eastAsia"/>
        </w:rPr>
        <w:t>中市政府，下同)同意代焚化處理乙方之可燃性一般廢棄物，乙方(南投縣政府，下同)每日交付之廢棄物量以150公噸為原則，並視焚化廠處理餘</w:t>
      </w:r>
      <w:proofErr w:type="gramStart"/>
      <w:r w:rsidRPr="00A74097">
        <w:rPr>
          <w:rFonts w:hint="eastAsia"/>
        </w:rPr>
        <w:t>裕量依</w:t>
      </w:r>
      <w:proofErr w:type="gramEnd"/>
      <w:r w:rsidRPr="00A74097">
        <w:rPr>
          <w:rFonts w:hint="eastAsia"/>
        </w:rPr>
        <w:t>實際狀況調</w:t>
      </w:r>
      <w:r w:rsidRPr="00A74097">
        <w:rPr>
          <w:rFonts w:hint="eastAsia"/>
        </w:rPr>
        <w:lastRenderedPageBreak/>
        <w:t>增。第2條、甲方同意協助</w:t>
      </w:r>
      <w:proofErr w:type="gramStart"/>
      <w:r w:rsidRPr="00A74097">
        <w:rPr>
          <w:rFonts w:hint="eastAsia"/>
        </w:rPr>
        <w:t>乙方代處理</w:t>
      </w:r>
      <w:proofErr w:type="gramEnd"/>
      <w:r w:rsidRPr="00A74097">
        <w:rPr>
          <w:rFonts w:hint="eastAsia"/>
        </w:rPr>
        <w:t>南投縣產出之一般廢棄物，每</w:t>
      </w:r>
      <w:r>
        <w:rPr>
          <w:rFonts w:hint="eastAsia"/>
        </w:rPr>
        <w:t>公</w:t>
      </w:r>
      <w:r w:rsidRPr="00A74097">
        <w:rPr>
          <w:rFonts w:hint="eastAsia"/>
        </w:rPr>
        <w:t>噸1,000元整。並依</w:t>
      </w:r>
      <w:proofErr w:type="gramStart"/>
      <w:r w:rsidRPr="00A74097">
        <w:rPr>
          <w:rFonts w:hint="eastAsia"/>
        </w:rPr>
        <w:t>臺</w:t>
      </w:r>
      <w:proofErr w:type="gramEnd"/>
      <w:r w:rsidRPr="00A74097">
        <w:rPr>
          <w:rFonts w:hint="eastAsia"/>
        </w:rPr>
        <w:t>中市政府或市議會決議內容配合調整。</w:t>
      </w:r>
      <w:r>
        <w:rPr>
          <w:rFonts w:hint="eastAsia"/>
        </w:rPr>
        <w:t>…</w:t>
      </w:r>
      <w:proofErr w:type="gramStart"/>
      <w:r>
        <w:rPr>
          <w:rFonts w:hint="eastAsia"/>
        </w:rPr>
        <w:t>…</w:t>
      </w:r>
      <w:proofErr w:type="gramEnd"/>
      <w:r>
        <w:rPr>
          <w:rFonts w:hint="eastAsia"/>
        </w:rPr>
        <w:t>。</w:t>
      </w:r>
      <w:r w:rsidRPr="00047569">
        <w:rPr>
          <w:rFonts w:hAnsi="標楷體" w:hint="eastAsia"/>
        </w:rPr>
        <w:t>第9條、甲乙雙方有未執行本契約之情形時，甲乙雙方均同意由環保署在不違反法令規定之範</w:t>
      </w:r>
      <w:r w:rsidR="001A3707">
        <w:rPr>
          <w:rFonts w:hAnsi="標楷體" w:hint="eastAsia"/>
        </w:rPr>
        <w:t>圍</w:t>
      </w:r>
      <w:r w:rsidRPr="00047569">
        <w:rPr>
          <w:rFonts w:hAnsi="標楷體" w:hint="eastAsia"/>
        </w:rPr>
        <w:t>，得於違約事由排除前，停止對違約一方支付中央環保補助款以為違約罰則。甲乙雙方於合作期間內，</w:t>
      </w:r>
      <w:proofErr w:type="gramStart"/>
      <w:r w:rsidRPr="00047569">
        <w:rPr>
          <w:rFonts w:hAnsi="標楷體" w:hint="eastAsia"/>
        </w:rPr>
        <w:t>若乙方</w:t>
      </w:r>
      <w:proofErr w:type="gramEnd"/>
      <w:r w:rsidRPr="00047569">
        <w:rPr>
          <w:rFonts w:hAnsi="標楷體" w:hint="eastAsia"/>
        </w:rPr>
        <w:t>交付之廢棄物未達第1條規定之廢棄物量時，且甲方仍</w:t>
      </w:r>
      <w:proofErr w:type="gramStart"/>
      <w:r w:rsidRPr="00047569">
        <w:rPr>
          <w:rFonts w:hAnsi="標楷體" w:hint="eastAsia"/>
        </w:rPr>
        <w:t>有餘裕量可</w:t>
      </w:r>
      <w:proofErr w:type="gramEnd"/>
      <w:r w:rsidRPr="00047569">
        <w:rPr>
          <w:rFonts w:hAnsi="標楷體" w:hint="eastAsia"/>
        </w:rPr>
        <w:t>處理時，乙方不得將轄區內清運廢棄物另委託第三者處理。第10條、乙方應將交付甲方垃圾量，所產生15％比例之</w:t>
      </w:r>
      <w:proofErr w:type="gramStart"/>
      <w:r w:rsidRPr="00047569">
        <w:rPr>
          <w:rFonts w:hAnsi="標楷體" w:hint="eastAsia"/>
        </w:rPr>
        <w:t>底渣，</w:t>
      </w:r>
      <w:proofErr w:type="gramEnd"/>
      <w:r w:rsidRPr="00047569">
        <w:rPr>
          <w:rFonts w:hAnsi="標楷體" w:hint="eastAsia"/>
        </w:rPr>
        <w:t>由</w:t>
      </w:r>
      <w:proofErr w:type="gramStart"/>
      <w:r w:rsidRPr="00047569">
        <w:rPr>
          <w:rFonts w:hAnsi="標楷體" w:hint="eastAsia"/>
        </w:rPr>
        <w:t>乙方載回</w:t>
      </w:r>
      <w:proofErr w:type="gramEnd"/>
      <w:r w:rsidRPr="00047569">
        <w:rPr>
          <w:rFonts w:hAnsi="標楷體" w:hint="eastAsia"/>
        </w:rPr>
        <w:t>處理，甲方</w:t>
      </w:r>
      <w:proofErr w:type="gramStart"/>
      <w:r w:rsidRPr="00047569">
        <w:rPr>
          <w:rFonts w:hAnsi="標楷體" w:hint="eastAsia"/>
        </w:rPr>
        <w:t>支付底渣處理</w:t>
      </w:r>
      <w:proofErr w:type="gramEnd"/>
      <w:r w:rsidRPr="00047569">
        <w:rPr>
          <w:rFonts w:hAnsi="標楷體" w:hint="eastAsia"/>
        </w:rPr>
        <w:t>費用每公噸1,000元整。第11條、本契約經由甲乙雙方代表簽署，並經環保署見證後生效，合約有效期限為2年(至104年底止)，必要時，得經雙方協議，並經環保署同意後縮短或延長之。</w:t>
      </w:r>
      <w:r>
        <w:rPr>
          <w:rFonts w:hint="eastAsia"/>
        </w:rPr>
        <w:t>…</w:t>
      </w:r>
      <w:proofErr w:type="gramStart"/>
      <w:r>
        <w:rPr>
          <w:rFonts w:hint="eastAsia"/>
        </w:rPr>
        <w:t>…</w:t>
      </w:r>
      <w:proofErr w:type="gramEnd"/>
      <w:r w:rsidRPr="00A74097">
        <w:rPr>
          <w:rFonts w:hint="eastAsia"/>
        </w:rPr>
        <w:t>」</w:t>
      </w:r>
      <w:r>
        <w:rPr>
          <w:rFonts w:hint="eastAsia"/>
        </w:rPr>
        <w:t>。</w:t>
      </w:r>
      <w:proofErr w:type="gramStart"/>
      <w:r>
        <w:rPr>
          <w:rFonts w:hint="eastAsia"/>
        </w:rPr>
        <w:t>嗣</w:t>
      </w:r>
      <w:proofErr w:type="gramEnd"/>
      <w:r>
        <w:rPr>
          <w:rFonts w:hint="eastAsia"/>
        </w:rPr>
        <w:t>自103年8月起，南投縣轄內垃圾發生垃圾堆置而無法處理情事，至104年6月24日止，累積</w:t>
      </w:r>
      <w:r w:rsidRPr="00501BEC">
        <w:rPr>
          <w:rFonts w:hint="eastAsia"/>
        </w:rPr>
        <w:t>堆置總量約6</w:t>
      </w:r>
      <w:r>
        <w:rPr>
          <w:rFonts w:hint="eastAsia"/>
        </w:rPr>
        <w:t>,</w:t>
      </w:r>
      <w:r w:rsidRPr="00501BEC">
        <w:rPr>
          <w:rFonts w:hint="eastAsia"/>
        </w:rPr>
        <w:t>000公噸</w:t>
      </w:r>
      <w:r>
        <w:rPr>
          <w:rFonts w:hint="eastAsia"/>
        </w:rPr>
        <w:t>，南投縣政府</w:t>
      </w:r>
      <w:proofErr w:type="gramStart"/>
      <w:r>
        <w:rPr>
          <w:rFonts w:hint="eastAsia"/>
        </w:rPr>
        <w:t>爰</w:t>
      </w:r>
      <w:proofErr w:type="gramEnd"/>
      <w:r>
        <w:rPr>
          <w:rFonts w:hint="eastAsia"/>
        </w:rPr>
        <w:t>分別於同年4月、</w:t>
      </w:r>
      <w:proofErr w:type="gramStart"/>
      <w:r>
        <w:rPr>
          <w:rFonts w:hint="eastAsia"/>
        </w:rPr>
        <w:t>10月間向本</w:t>
      </w:r>
      <w:proofErr w:type="gramEnd"/>
      <w:r>
        <w:rPr>
          <w:rFonts w:hint="eastAsia"/>
        </w:rPr>
        <w:t>院地方巡察委員陳訴在案，以上並有環保署提供之</w:t>
      </w:r>
      <w:r w:rsidRPr="00501BEC">
        <w:rPr>
          <w:rFonts w:hint="eastAsia"/>
        </w:rPr>
        <w:t>南投縣草屯掩埋場垃圾堆積情形現</w:t>
      </w:r>
      <w:proofErr w:type="gramStart"/>
      <w:r w:rsidRPr="00501BEC">
        <w:rPr>
          <w:rFonts w:hint="eastAsia"/>
        </w:rPr>
        <w:t>勘</w:t>
      </w:r>
      <w:proofErr w:type="gramEnd"/>
      <w:r w:rsidRPr="00501BEC">
        <w:rPr>
          <w:rFonts w:hint="eastAsia"/>
        </w:rPr>
        <w:t>紀要</w:t>
      </w:r>
      <w:r>
        <w:rPr>
          <w:rFonts w:hint="eastAsia"/>
        </w:rPr>
        <w:t>，在卷可</w:t>
      </w:r>
      <w:proofErr w:type="gramStart"/>
      <w:r>
        <w:rPr>
          <w:rFonts w:hint="eastAsia"/>
        </w:rPr>
        <w:t>稽</w:t>
      </w:r>
      <w:proofErr w:type="gramEnd"/>
      <w:r>
        <w:rPr>
          <w:rFonts w:hint="eastAsia"/>
        </w:rPr>
        <w:t>。</w:t>
      </w:r>
    </w:p>
    <w:p w:rsidR="00086037" w:rsidRDefault="00086037" w:rsidP="00086037">
      <w:pPr>
        <w:pStyle w:val="3"/>
      </w:pPr>
      <w:proofErr w:type="gramStart"/>
      <w:r>
        <w:rPr>
          <w:rFonts w:hint="eastAsia"/>
        </w:rPr>
        <w:t>惟查，臺</w:t>
      </w:r>
      <w:proofErr w:type="gramEnd"/>
      <w:r>
        <w:rPr>
          <w:rFonts w:hint="eastAsia"/>
        </w:rPr>
        <w:t>中市政府自104年3月9日起，自行將所收受之南投縣垃圾由約定每日之150公噸(上開契約第1條)調降至60公噸，致使南投縣政府載回之</w:t>
      </w:r>
      <w:proofErr w:type="gramStart"/>
      <w:r>
        <w:rPr>
          <w:rFonts w:hint="eastAsia"/>
        </w:rPr>
        <w:t>底渣量</w:t>
      </w:r>
      <w:proofErr w:type="gramEnd"/>
      <w:r>
        <w:rPr>
          <w:rFonts w:hint="eastAsia"/>
        </w:rPr>
        <w:t>由每日約定之22.5公噸(上開契約第10條)減至6.6公噸，雙方顯已違背上開行政契約及垃圾處理區域合作政策，環保署基於中央環保主管機關及該契約見證人等雙重角色，除應</w:t>
      </w:r>
      <w:r w:rsidRPr="00B834AA">
        <w:rPr>
          <w:rFonts w:hint="eastAsia"/>
        </w:rPr>
        <w:t>依法積極督導及協處之外</w:t>
      </w:r>
      <w:r w:rsidRPr="00E173B8">
        <w:rPr>
          <w:rFonts w:hint="eastAsia"/>
          <w:b/>
        </w:rPr>
        <w:t>，</w:t>
      </w:r>
      <w:r w:rsidRPr="009E606B">
        <w:rPr>
          <w:rFonts w:hint="eastAsia"/>
        </w:rPr>
        <w:t>並</w:t>
      </w:r>
      <w:proofErr w:type="gramStart"/>
      <w:r w:rsidRPr="009E606B">
        <w:rPr>
          <w:rFonts w:hint="eastAsia"/>
        </w:rPr>
        <w:t>應</w:t>
      </w:r>
      <w:r>
        <w:rPr>
          <w:rFonts w:hint="eastAsia"/>
        </w:rPr>
        <w:t>分別</w:t>
      </w:r>
      <w:r w:rsidRPr="0061553D">
        <w:rPr>
          <w:rFonts w:hint="eastAsia"/>
        </w:rPr>
        <w:t>依該</w:t>
      </w:r>
      <w:proofErr w:type="gramEnd"/>
      <w:r w:rsidRPr="0061553D">
        <w:rPr>
          <w:rFonts w:hint="eastAsia"/>
        </w:rPr>
        <w:t>契約第9條及</w:t>
      </w:r>
      <w:r w:rsidRPr="0061553D">
        <w:rPr>
          <w:rFonts w:hAnsi="標楷體" w:hint="eastAsia"/>
        </w:rPr>
        <w:t>「直轄市及縣(市)政府互助合作處理一般廢棄物獎勵補助要點」第7</w:t>
      </w:r>
      <w:r w:rsidRPr="0061553D">
        <w:rPr>
          <w:rFonts w:hAnsi="標楷體" w:hint="eastAsia"/>
        </w:rPr>
        <w:lastRenderedPageBreak/>
        <w:t>點：「直轄市、縣(市)政府因故中止互助合作處理計畫，</w:t>
      </w:r>
      <w:proofErr w:type="gramStart"/>
      <w:r w:rsidRPr="0061553D">
        <w:rPr>
          <w:rFonts w:hAnsi="標楷體" w:hint="eastAsia"/>
        </w:rPr>
        <w:t>本署將</w:t>
      </w:r>
      <w:proofErr w:type="gramEnd"/>
      <w:r w:rsidRPr="0061553D">
        <w:rPr>
          <w:rFonts w:hAnsi="標楷體" w:hint="eastAsia"/>
        </w:rPr>
        <w:t>停止補助；其未依前條核定之計畫執行者，已核撥之經費應予繳回」等</w:t>
      </w:r>
      <w:r w:rsidRPr="0061553D">
        <w:rPr>
          <w:rFonts w:hint="eastAsia"/>
        </w:rPr>
        <w:t>規定，停止中央環保補助款，並追繳已核撥之經費，以上分別有環保署同年4月16日環</w:t>
      </w:r>
      <w:proofErr w:type="gramStart"/>
      <w:r w:rsidRPr="0061553D">
        <w:rPr>
          <w:rFonts w:hint="eastAsia"/>
        </w:rPr>
        <w:t>署督字</w:t>
      </w:r>
      <w:proofErr w:type="gramEnd"/>
      <w:r w:rsidRPr="0061553D">
        <w:rPr>
          <w:rFonts w:hint="eastAsia"/>
        </w:rPr>
        <w:t>第1040029599號、同年</w:t>
      </w:r>
      <w:proofErr w:type="gramStart"/>
      <w:r w:rsidRPr="0061553D">
        <w:rPr>
          <w:rFonts w:hint="eastAsia"/>
        </w:rPr>
        <w:t>5月4日同字第1040031849號</w:t>
      </w:r>
      <w:proofErr w:type="gramEnd"/>
      <w:r w:rsidRPr="0061553D">
        <w:rPr>
          <w:rFonts w:hint="eastAsia"/>
        </w:rPr>
        <w:t>、同年</w:t>
      </w:r>
      <w:proofErr w:type="gramStart"/>
      <w:r w:rsidRPr="0061553D">
        <w:rPr>
          <w:rFonts w:hint="eastAsia"/>
        </w:rPr>
        <w:t>5月29日同字第1040043109號</w:t>
      </w:r>
      <w:proofErr w:type="gramEnd"/>
      <w:r w:rsidRPr="0061553D">
        <w:rPr>
          <w:rFonts w:hint="eastAsia"/>
        </w:rPr>
        <w:t>、同年</w:t>
      </w:r>
      <w:proofErr w:type="gramStart"/>
      <w:r w:rsidRPr="0061553D">
        <w:rPr>
          <w:rFonts w:hint="eastAsia"/>
        </w:rPr>
        <w:t>6月8日同字第1040043049號等函附卷</w:t>
      </w:r>
      <w:proofErr w:type="gramEnd"/>
      <w:r w:rsidRPr="0061553D">
        <w:rPr>
          <w:rFonts w:hint="eastAsia"/>
        </w:rPr>
        <w:t>足</w:t>
      </w:r>
      <w:proofErr w:type="gramStart"/>
      <w:r w:rsidRPr="0061553D">
        <w:rPr>
          <w:rFonts w:hint="eastAsia"/>
        </w:rPr>
        <w:t>憑</w:t>
      </w:r>
      <w:proofErr w:type="gramEnd"/>
      <w:r>
        <w:rPr>
          <w:rFonts w:hint="eastAsia"/>
        </w:rPr>
        <w:t>。</w:t>
      </w:r>
    </w:p>
    <w:p w:rsidR="00086037" w:rsidRPr="002425F5" w:rsidRDefault="00086037" w:rsidP="00086037">
      <w:pPr>
        <w:pStyle w:val="3"/>
      </w:pPr>
      <w:r>
        <w:rPr>
          <w:rFonts w:hint="eastAsia"/>
        </w:rPr>
        <w:t>綜上，</w:t>
      </w:r>
      <w:proofErr w:type="gramStart"/>
      <w:r w:rsidRPr="00AE759C">
        <w:rPr>
          <w:rFonts w:hint="eastAsia"/>
        </w:rPr>
        <w:t>臺</w:t>
      </w:r>
      <w:proofErr w:type="gramEnd"/>
      <w:r w:rsidRPr="00AE759C">
        <w:rPr>
          <w:rFonts w:hint="eastAsia"/>
        </w:rPr>
        <w:t>中市政府自行將所收受之南投縣垃圾由約定每日150公噸調降至60公噸，</w:t>
      </w:r>
      <w:r>
        <w:rPr>
          <w:rFonts w:hint="eastAsia"/>
        </w:rPr>
        <w:t>致使</w:t>
      </w:r>
      <w:r w:rsidRPr="00AE759C">
        <w:rPr>
          <w:rFonts w:hint="eastAsia"/>
        </w:rPr>
        <w:t>南投縣政府載回之</w:t>
      </w:r>
      <w:proofErr w:type="gramStart"/>
      <w:r w:rsidRPr="00AE759C">
        <w:rPr>
          <w:rFonts w:hint="eastAsia"/>
        </w:rPr>
        <w:t>底渣量</w:t>
      </w:r>
      <w:proofErr w:type="gramEnd"/>
      <w:r w:rsidRPr="00AE759C">
        <w:rPr>
          <w:rFonts w:hint="eastAsia"/>
        </w:rPr>
        <w:t>由每日約定22.5公噸減至6.6公噸，已違背雙方簽訂之行政契約及垃圾處理區域合作政策，造成南投縣政府轄內垃圾</w:t>
      </w:r>
      <w:proofErr w:type="gramStart"/>
      <w:r>
        <w:rPr>
          <w:rFonts w:hint="eastAsia"/>
        </w:rPr>
        <w:t>嚴重</w:t>
      </w:r>
      <w:r w:rsidRPr="00AE759C">
        <w:rPr>
          <w:rFonts w:hint="eastAsia"/>
        </w:rPr>
        <w:t>久</w:t>
      </w:r>
      <w:proofErr w:type="gramEnd"/>
      <w:r w:rsidRPr="00AE759C">
        <w:rPr>
          <w:rFonts w:hint="eastAsia"/>
        </w:rPr>
        <w:t>置</w:t>
      </w:r>
      <w:r w:rsidR="001E5B48">
        <w:rPr>
          <w:rFonts w:hint="eastAsia"/>
        </w:rPr>
        <w:t>、</w:t>
      </w:r>
      <w:r w:rsidRPr="00AE759C">
        <w:rPr>
          <w:rFonts w:hint="eastAsia"/>
        </w:rPr>
        <w:t>無法處理而不斷</w:t>
      </w:r>
      <w:r>
        <w:rPr>
          <w:rFonts w:hint="eastAsia"/>
        </w:rPr>
        <w:t>向本院</w:t>
      </w:r>
      <w:r w:rsidRPr="00AE759C">
        <w:rPr>
          <w:rFonts w:hint="eastAsia"/>
        </w:rPr>
        <w:t>陳訴情事，</w:t>
      </w:r>
      <w:r>
        <w:rPr>
          <w:rFonts w:hint="eastAsia"/>
        </w:rPr>
        <w:t>顯有欠當，</w:t>
      </w:r>
      <w:r w:rsidRPr="00AE759C">
        <w:rPr>
          <w:rFonts w:hint="eastAsia"/>
        </w:rPr>
        <w:t>環保署</w:t>
      </w:r>
      <w:r w:rsidR="00B87CFE">
        <w:rPr>
          <w:rFonts w:hint="eastAsia"/>
        </w:rPr>
        <w:t>亟應</w:t>
      </w:r>
      <w:r w:rsidRPr="00AE759C">
        <w:rPr>
          <w:rFonts w:hint="eastAsia"/>
        </w:rPr>
        <w:t>依法積極</w:t>
      </w:r>
      <w:r>
        <w:rPr>
          <w:rFonts w:hint="eastAsia"/>
        </w:rPr>
        <w:t>督考與</w:t>
      </w:r>
      <w:r w:rsidRPr="00AE759C">
        <w:rPr>
          <w:rFonts w:hint="eastAsia"/>
        </w:rPr>
        <w:t>協處，並依該契約條款裁罰，以儆效尤</w:t>
      </w:r>
      <w:r>
        <w:rPr>
          <w:rFonts w:hint="eastAsia"/>
        </w:rPr>
        <w:t>。</w:t>
      </w:r>
    </w:p>
    <w:p w:rsidR="00F87786" w:rsidRPr="00B021B9" w:rsidRDefault="00556064" w:rsidP="006962BC">
      <w:pPr>
        <w:pStyle w:val="2"/>
        <w:rPr>
          <w:b/>
        </w:rPr>
      </w:pPr>
      <w:r w:rsidRPr="00B021B9">
        <w:rPr>
          <w:rFonts w:hAnsi="標楷體" w:hint="eastAsia"/>
          <w:b/>
        </w:rPr>
        <w:t>雲林縣</w:t>
      </w:r>
      <w:r w:rsidR="005B3379" w:rsidRPr="00B021B9">
        <w:rPr>
          <w:rFonts w:hAnsi="標楷體" w:hint="eastAsia"/>
          <w:b/>
        </w:rPr>
        <w:t>、南投縣</w:t>
      </w:r>
      <w:r w:rsidRPr="00B021B9">
        <w:rPr>
          <w:rFonts w:hAnsi="標楷體" w:hint="eastAsia"/>
          <w:b/>
        </w:rPr>
        <w:t>、</w:t>
      </w:r>
      <w:proofErr w:type="gramStart"/>
      <w:r w:rsidRPr="00B021B9">
        <w:rPr>
          <w:rFonts w:hAnsi="標楷體" w:hint="eastAsia"/>
          <w:b/>
        </w:rPr>
        <w:t>臺</w:t>
      </w:r>
      <w:proofErr w:type="gramEnd"/>
      <w:r w:rsidRPr="00B021B9">
        <w:rPr>
          <w:rFonts w:hAnsi="標楷體" w:hint="eastAsia"/>
          <w:b/>
        </w:rPr>
        <w:t>東縣</w:t>
      </w:r>
      <w:r>
        <w:rPr>
          <w:rFonts w:hAnsi="標楷體" w:hint="eastAsia"/>
          <w:b/>
        </w:rPr>
        <w:t>、</w:t>
      </w:r>
      <w:r w:rsidR="00F87786" w:rsidRPr="00B021B9">
        <w:rPr>
          <w:rFonts w:hAnsi="標楷體" w:hint="eastAsia"/>
          <w:b/>
        </w:rPr>
        <w:t>屏東縣琉球鄉轄內早已規劃興建焚化爐(廠)，本應有能力足以處理轄區甚至協助</w:t>
      </w:r>
      <w:r w:rsidR="00FE202A">
        <w:rPr>
          <w:rFonts w:hAnsi="標楷體" w:hint="eastAsia"/>
          <w:b/>
        </w:rPr>
        <w:t>處理</w:t>
      </w:r>
      <w:r w:rsidR="00F87786" w:rsidRPr="00B021B9">
        <w:rPr>
          <w:rFonts w:hAnsi="標楷體" w:hint="eastAsia"/>
          <w:b/>
        </w:rPr>
        <w:t>鄰近縣市家戶產生的垃圾，卻</w:t>
      </w:r>
      <w:r w:rsidR="007A03CB">
        <w:rPr>
          <w:rFonts w:hAnsi="標楷體" w:hint="eastAsia"/>
          <w:b/>
        </w:rPr>
        <w:t>分別</w:t>
      </w:r>
      <w:r w:rsidR="00F87786" w:rsidRPr="00B021B9">
        <w:rPr>
          <w:rFonts w:hAnsi="標楷體" w:hint="eastAsia"/>
          <w:b/>
        </w:rPr>
        <w:t>因斯時規劃不周、缺乏專業及招商</w:t>
      </w:r>
      <w:r w:rsidR="006B58C9">
        <w:rPr>
          <w:rFonts w:hAnsi="標楷體" w:hint="eastAsia"/>
          <w:b/>
        </w:rPr>
        <w:t>、採購</w:t>
      </w:r>
      <w:r w:rsidR="00F87786" w:rsidRPr="00B021B9">
        <w:rPr>
          <w:rFonts w:hAnsi="標楷體" w:hint="eastAsia"/>
          <w:b/>
        </w:rPr>
        <w:t>、環境影響評估</w:t>
      </w:r>
      <w:r w:rsidR="00995BE7">
        <w:rPr>
          <w:rFonts w:hAnsi="標楷體" w:hint="eastAsia"/>
          <w:b/>
        </w:rPr>
        <w:t>作業缺失</w:t>
      </w:r>
      <w:r w:rsidR="00F87786" w:rsidRPr="00B021B9">
        <w:rPr>
          <w:rFonts w:hAnsi="標楷體" w:hint="eastAsia"/>
          <w:b/>
        </w:rPr>
        <w:t>等相關可歸責因素而無法順利完工或運轉，</w:t>
      </w:r>
      <w:r w:rsidR="003033FC">
        <w:rPr>
          <w:rFonts w:hAnsi="標楷體" w:hint="eastAsia"/>
          <w:b/>
        </w:rPr>
        <w:t>前</w:t>
      </w:r>
      <w:r w:rsidR="00F87786" w:rsidRPr="00B021B9">
        <w:rPr>
          <w:rFonts w:hAnsi="標楷體" w:hint="eastAsia"/>
          <w:b/>
        </w:rPr>
        <w:t>經本院</w:t>
      </w:r>
      <w:r w:rsidR="003033FC" w:rsidRPr="00B021B9">
        <w:rPr>
          <w:rFonts w:hAnsi="標楷體" w:hint="eastAsia"/>
          <w:b/>
        </w:rPr>
        <w:t>分別</w:t>
      </w:r>
      <w:r w:rsidR="00F87786" w:rsidRPr="00B021B9">
        <w:rPr>
          <w:rFonts w:hAnsi="標楷體" w:hint="eastAsia"/>
          <w:b/>
        </w:rPr>
        <w:t>糾正</w:t>
      </w:r>
      <w:r w:rsidR="008E0CC6">
        <w:rPr>
          <w:rFonts w:hAnsi="標楷體" w:hint="eastAsia"/>
          <w:b/>
        </w:rPr>
        <w:t>或提出調查意見，</w:t>
      </w:r>
      <w:r w:rsidR="00FE202A">
        <w:rPr>
          <w:rFonts w:hAnsi="標楷體" w:hint="eastAsia"/>
          <w:b/>
        </w:rPr>
        <w:t>或經</w:t>
      </w:r>
      <w:r w:rsidR="00F87786" w:rsidRPr="00B021B9">
        <w:rPr>
          <w:rFonts w:hAnsi="標楷體" w:hint="eastAsia"/>
          <w:b/>
        </w:rPr>
        <w:t>審計機關查核後促請改善在案，該等地方環保主管機關自應</w:t>
      </w:r>
      <w:r w:rsidR="00995BE7">
        <w:rPr>
          <w:rFonts w:hAnsi="標楷體" w:hint="eastAsia"/>
          <w:b/>
        </w:rPr>
        <w:t>依本院糾正</w:t>
      </w:r>
      <w:r w:rsidR="006E2BDB">
        <w:rPr>
          <w:rFonts w:hAnsi="標楷體" w:hint="eastAsia"/>
          <w:b/>
        </w:rPr>
        <w:t>意旨及相關調查</w:t>
      </w:r>
      <w:r w:rsidR="008E0CC6">
        <w:rPr>
          <w:rFonts w:hAnsi="標楷體" w:hint="eastAsia"/>
          <w:b/>
        </w:rPr>
        <w:t>、查核</w:t>
      </w:r>
      <w:r w:rsidR="006E2BDB">
        <w:rPr>
          <w:rFonts w:hAnsi="標楷體" w:hint="eastAsia"/>
          <w:b/>
        </w:rPr>
        <w:t>意見</w:t>
      </w:r>
      <w:r w:rsidR="00995BE7">
        <w:rPr>
          <w:rFonts w:hAnsi="標楷體" w:hint="eastAsia"/>
          <w:b/>
        </w:rPr>
        <w:t>，</w:t>
      </w:r>
      <w:r w:rsidR="0002396A">
        <w:rPr>
          <w:rFonts w:hAnsi="標楷體" w:hint="eastAsia"/>
          <w:b/>
        </w:rPr>
        <w:t>切實</w:t>
      </w:r>
      <w:r w:rsidR="00995BE7">
        <w:rPr>
          <w:rFonts w:hAnsi="標楷體" w:hint="eastAsia"/>
          <w:b/>
        </w:rPr>
        <w:t>檢討改進</w:t>
      </w:r>
      <w:r w:rsidR="00F87786" w:rsidRPr="00B021B9">
        <w:rPr>
          <w:rFonts w:hAnsi="標楷體" w:hint="eastAsia"/>
          <w:b/>
        </w:rPr>
        <w:t>：</w:t>
      </w:r>
    </w:p>
    <w:p w:rsidR="00E21724" w:rsidRDefault="006E2BDB" w:rsidP="00A975B4">
      <w:pPr>
        <w:pStyle w:val="3"/>
      </w:pPr>
      <w:r>
        <w:rPr>
          <w:rFonts w:hint="eastAsia"/>
        </w:rPr>
        <w:t>按</w:t>
      </w:r>
      <w:r w:rsidR="00897A50">
        <w:rPr>
          <w:rFonts w:hint="eastAsia"/>
        </w:rPr>
        <w:t>行政院、有關部會與其所屬各級機關、各級地方政府</w:t>
      </w:r>
      <w:r w:rsidR="00897A50" w:rsidRPr="00897A50">
        <w:rPr>
          <w:rFonts w:hint="eastAsia"/>
        </w:rPr>
        <w:t>接到</w:t>
      </w:r>
      <w:r w:rsidR="00897A50">
        <w:rPr>
          <w:rFonts w:hint="eastAsia"/>
        </w:rPr>
        <w:t>本院</w:t>
      </w:r>
      <w:r w:rsidR="00897A50" w:rsidRPr="00897A50">
        <w:rPr>
          <w:rFonts w:hint="eastAsia"/>
        </w:rPr>
        <w:t>糾正案後，應即為適當之改善與處置</w:t>
      </w:r>
      <w:r w:rsidR="00897A50">
        <w:rPr>
          <w:rFonts w:hint="eastAsia"/>
        </w:rPr>
        <w:t>，</w:t>
      </w:r>
      <w:r w:rsidR="00A975B4" w:rsidRPr="00A975B4">
        <w:rPr>
          <w:rFonts w:hint="eastAsia"/>
        </w:rPr>
        <w:t>如有藉故敷衍、</w:t>
      </w:r>
      <w:proofErr w:type="gramStart"/>
      <w:r w:rsidR="00A975B4" w:rsidRPr="00A975B4">
        <w:rPr>
          <w:rFonts w:hint="eastAsia"/>
        </w:rPr>
        <w:t>推責</w:t>
      </w:r>
      <w:proofErr w:type="gramEnd"/>
      <w:r w:rsidR="00A975B4" w:rsidRPr="00A975B4">
        <w:rPr>
          <w:rFonts w:hint="eastAsia"/>
        </w:rPr>
        <w:t>、延宕，或不為適當之改善與處置，或經質問後仍未切實改善，或改善後就同一性質之事件仍一再發生相同、</w:t>
      </w:r>
      <w:proofErr w:type="gramStart"/>
      <w:r w:rsidR="00A975B4" w:rsidRPr="00A975B4">
        <w:rPr>
          <w:rFonts w:hint="eastAsia"/>
        </w:rPr>
        <w:t>類似違</w:t>
      </w:r>
      <w:proofErr w:type="gramEnd"/>
      <w:r w:rsidR="00A975B4" w:rsidRPr="00A975B4">
        <w:rPr>
          <w:rFonts w:hint="eastAsia"/>
        </w:rPr>
        <w:t>失情事者，經調查屬實，對該主管長官，</w:t>
      </w:r>
      <w:proofErr w:type="gramStart"/>
      <w:r w:rsidR="00A975B4" w:rsidRPr="00A975B4">
        <w:rPr>
          <w:rFonts w:hint="eastAsia"/>
        </w:rPr>
        <w:t>得糾舉</w:t>
      </w:r>
      <w:proofErr w:type="gramEnd"/>
      <w:r w:rsidR="00A975B4" w:rsidRPr="00A975B4">
        <w:rPr>
          <w:rFonts w:hint="eastAsia"/>
        </w:rPr>
        <w:t>或彈劾</w:t>
      </w:r>
      <w:r w:rsidR="007A03CB">
        <w:rPr>
          <w:rFonts w:hint="eastAsia"/>
        </w:rPr>
        <w:t>，</w:t>
      </w:r>
      <w:r w:rsidR="00E21724">
        <w:rPr>
          <w:rFonts w:hint="eastAsia"/>
        </w:rPr>
        <w:lastRenderedPageBreak/>
        <w:t>監察法</w:t>
      </w:r>
      <w:r w:rsidR="002B63BE">
        <w:rPr>
          <w:rFonts w:hint="eastAsia"/>
        </w:rPr>
        <w:t>第24條</w:t>
      </w:r>
      <w:r w:rsidR="008C2AF7">
        <w:rPr>
          <w:rFonts w:hint="eastAsia"/>
        </w:rPr>
        <w:t>、第25條及其施行細則第20條、第20-1條</w:t>
      </w:r>
      <w:r w:rsidR="007A03CB">
        <w:rPr>
          <w:rFonts w:hint="eastAsia"/>
        </w:rPr>
        <w:t>規定，至為明確。</w:t>
      </w:r>
    </w:p>
    <w:p w:rsidR="00354E29" w:rsidRDefault="007A03CB" w:rsidP="0002396A">
      <w:pPr>
        <w:pStyle w:val="3"/>
      </w:pPr>
      <w:r>
        <w:rPr>
          <w:rFonts w:hint="eastAsia"/>
        </w:rPr>
        <w:t>經查，</w:t>
      </w:r>
      <w:r w:rsidRPr="007A03CB">
        <w:rPr>
          <w:rFonts w:hint="eastAsia"/>
        </w:rPr>
        <w:t>雲林縣</w:t>
      </w:r>
      <w:r w:rsidR="00EF6116" w:rsidRPr="007A03CB">
        <w:rPr>
          <w:rFonts w:hint="eastAsia"/>
        </w:rPr>
        <w:t>、南投縣</w:t>
      </w:r>
      <w:r w:rsidRPr="007A03CB">
        <w:rPr>
          <w:rFonts w:hint="eastAsia"/>
        </w:rPr>
        <w:t>、</w:t>
      </w:r>
      <w:proofErr w:type="gramStart"/>
      <w:r w:rsidRPr="007A03CB">
        <w:rPr>
          <w:rFonts w:hint="eastAsia"/>
        </w:rPr>
        <w:t>臺</w:t>
      </w:r>
      <w:proofErr w:type="gramEnd"/>
      <w:r w:rsidRPr="007A03CB">
        <w:rPr>
          <w:rFonts w:hint="eastAsia"/>
        </w:rPr>
        <w:t>東縣、屏東縣琉球鄉轄內早已規劃興建焚化爐(廠)，本應有能力足以處理轄區甚至協助</w:t>
      </w:r>
      <w:r w:rsidR="00FE202A">
        <w:rPr>
          <w:rFonts w:hint="eastAsia"/>
        </w:rPr>
        <w:t>處理</w:t>
      </w:r>
      <w:r w:rsidRPr="007A03CB">
        <w:rPr>
          <w:rFonts w:hint="eastAsia"/>
        </w:rPr>
        <w:t>鄰近縣市家戶產生的垃圾，卻分別</w:t>
      </w:r>
      <w:r w:rsidR="00354E29">
        <w:rPr>
          <w:rFonts w:hint="eastAsia"/>
        </w:rPr>
        <w:t>發生</w:t>
      </w:r>
      <w:proofErr w:type="gramStart"/>
      <w:r w:rsidR="00BE396A">
        <w:rPr>
          <w:rFonts w:hint="eastAsia"/>
        </w:rPr>
        <w:t>諸多</w:t>
      </w:r>
      <w:r w:rsidR="00E26241">
        <w:rPr>
          <w:rFonts w:hint="eastAsia"/>
        </w:rPr>
        <w:t>違</w:t>
      </w:r>
      <w:proofErr w:type="gramEnd"/>
      <w:r w:rsidR="00E26241">
        <w:rPr>
          <w:rFonts w:hint="eastAsia"/>
        </w:rPr>
        <w:t>失</w:t>
      </w:r>
      <w:r w:rsidR="002425F7">
        <w:rPr>
          <w:rFonts w:hint="eastAsia"/>
        </w:rPr>
        <w:t>或缺失</w:t>
      </w:r>
      <w:r w:rsidR="00CC36D4">
        <w:rPr>
          <w:rFonts w:hint="eastAsia"/>
        </w:rPr>
        <w:t>，致未能如期完工</w:t>
      </w:r>
      <w:r w:rsidR="0071160E">
        <w:rPr>
          <w:rFonts w:hint="eastAsia"/>
        </w:rPr>
        <w:t>、</w:t>
      </w:r>
      <w:r w:rsidR="00CC36D4">
        <w:rPr>
          <w:rFonts w:hint="eastAsia"/>
        </w:rPr>
        <w:t>運轉</w:t>
      </w:r>
      <w:r w:rsidR="0071160E">
        <w:rPr>
          <w:rFonts w:hint="eastAsia"/>
        </w:rPr>
        <w:t>或營運，分別經</w:t>
      </w:r>
      <w:r w:rsidR="0002396A" w:rsidRPr="0002396A">
        <w:rPr>
          <w:rFonts w:hint="eastAsia"/>
        </w:rPr>
        <w:t>本院糾正或提出調查意見，</w:t>
      </w:r>
      <w:r w:rsidR="00FE202A">
        <w:rPr>
          <w:rFonts w:hint="eastAsia"/>
        </w:rPr>
        <w:t>或經</w:t>
      </w:r>
      <w:r w:rsidR="0002396A" w:rsidRPr="0002396A">
        <w:rPr>
          <w:rFonts w:hint="eastAsia"/>
        </w:rPr>
        <w:t>審計機關查核後促請改善在案</w:t>
      </w:r>
      <w:r w:rsidR="00CC36D4">
        <w:rPr>
          <w:rFonts w:hint="eastAsia"/>
        </w:rPr>
        <w:t>。茲摘錄</w:t>
      </w:r>
      <w:r w:rsidR="006B58C9">
        <w:rPr>
          <w:rFonts w:hint="eastAsia"/>
        </w:rPr>
        <w:t>相關</w:t>
      </w:r>
      <w:r w:rsidR="000C23FF">
        <w:rPr>
          <w:rFonts w:hint="eastAsia"/>
        </w:rPr>
        <w:t>違失</w:t>
      </w:r>
      <w:r w:rsidR="006B58C9">
        <w:rPr>
          <w:rFonts w:hint="eastAsia"/>
        </w:rPr>
        <w:t>、疏失</w:t>
      </w:r>
      <w:r w:rsidR="000C23FF">
        <w:rPr>
          <w:rFonts w:hint="eastAsia"/>
        </w:rPr>
        <w:t>或缺失</w:t>
      </w:r>
      <w:r w:rsidR="006B58C9">
        <w:rPr>
          <w:rFonts w:hint="eastAsia"/>
        </w:rPr>
        <w:t>之</w:t>
      </w:r>
      <w:r w:rsidR="00CC36D4">
        <w:rPr>
          <w:rFonts w:hint="eastAsia"/>
        </w:rPr>
        <w:t>重點</w:t>
      </w:r>
      <w:r w:rsidR="00E26241">
        <w:rPr>
          <w:rFonts w:hint="eastAsia"/>
        </w:rPr>
        <w:t>如下：</w:t>
      </w:r>
    </w:p>
    <w:p w:rsidR="00E26241" w:rsidRDefault="00EA7AC6" w:rsidP="00EA7AC6">
      <w:pPr>
        <w:pStyle w:val="4"/>
      </w:pPr>
      <w:r>
        <w:rPr>
          <w:rFonts w:hint="eastAsia"/>
        </w:rPr>
        <w:t>雲林縣政府部分：</w:t>
      </w:r>
    </w:p>
    <w:p w:rsidR="00EA7AC6" w:rsidRDefault="00BE396A" w:rsidP="00BE396A">
      <w:pPr>
        <w:pStyle w:val="5"/>
      </w:pPr>
      <w:r w:rsidRPr="00BE396A">
        <w:rPr>
          <w:rFonts w:hint="eastAsia"/>
        </w:rPr>
        <w:t>對轄內興辦之淨水場及</w:t>
      </w:r>
      <w:r>
        <w:rPr>
          <w:rFonts w:hint="eastAsia"/>
        </w:rPr>
        <w:t>林內</w:t>
      </w:r>
      <w:r w:rsidRPr="00BE396A">
        <w:rPr>
          <w:rFonts w:hint="eastAsia"/>
        </w:rPr>
        <w:t>焚化廠2項重要工程建設計畫，其工程預定用地相距僅1公里餘，事先未主動要求廠商及聯繫相關主管機關妥予評估，致引發民眾對民生用水安全之疑慮與抗爭，顯有未當</w:t>
      </w:r>
      <w:r>
        <w:rPr>
          <w:rFonts w:hint="eastAsia"/>
        </w:rPr>
        <w:t>。</w:t>
      </w:r>
    </w:p>
    <w:p w:rsidR="00CC36D4" w:rsidRDefault="00CC36D4" w:rsidP="00CC36D4">
      <w:pPr>
        <w:pStyle w:val="5"/>
      </w:pPr>
      <w:r>
        <w:rPr>
          <w:rFonts w:hint="eastAsia"/>
        </w:rPr>
        <w:t>輕忽律師專業建議，未</w:t>
      </w:r>
      <w:proofErr w:type="gramStart"/>
      <w:r>
        <w:rPr>
          <w:rFonts w:hint="eastAsia"/>
        </w:rPr>
        <w:t>採</w:t>
      </w:r>
      <w:proofErr w:type="gramEnd"/>
      <w:r>
        <w:rPr>
          <w:rFonts w:hint="eastAsia"/>
        </w:rPr>
        <w:t>行賠償風險較小之方案，</w:t>
      </w:r>
      <w:proofErr w:type="gramStart"/>
      <w:r>
        <w:rPr>
          <w:rFonts w:hint="eastAsia"/>
        </w:rPr>
        <w:t>逕</w:t>
      </w:r>
      <w:proofErr w:type="gramEnd"/>
      <w:r>
        <w:rPr>
          <w:rFonts w:hint="eastAsia"/>
        </w:rPr>
        <w:t>以尚待查</w:t>
      </w:r>
      <w:proofErr w:type="gramStart"/>
      <w:r>
        <w:rPr>
          <w:rFonts w:hint="eastAsia"/>
        </w:rPr>
        <w:t>證且未臻</w:t>
      </w:r>
      <w:proofErr w:type="gramEnd"/>
      <w:r>
        <w:rPr>
          <w:rFonts w:hint="eastAsia"/>
        </w:rPr>
        <w:t>充分之理由，與</w:t>
      </w:r>
      <w:r w:rsidR="006B58C9">
        <w:rPr>
          <w:rFonts w:hint="eastAsia"/>
        </w:rPr>
        <w:t>林內</w:t>
      </w:r>
      <w:r>
        <w:rPr>
          <w:rFonts w:hint="eastAsia"/>
        </w:rPr>
        <w:t>焚化廠得標廠商終止契約，肇致仲裁協會判斷結果未悉利於該府權益，決策核有欠當。</w:t>
      </w:r>
    </w:p>
    <w:p w:rsidR="00CC36D4" w:rsidRDefault="00CC36D4" w:rsidP="00CC36D4">
      <w:pPr>
        <w:pStyle w:val="5"/>
      </w:pPr>
      <w:r>
        <w:rPr>
          <w:rFonts w:hint="eastAsia"/>
        </w:rPr>
        <w:t>明知終止</w:t>
      </w:r>
      <w:r w:rsidR="006B58C9">
        <w:rPr>
          <w:rFonts w:hint="eastAsia"/>
        </w:rPr>
        <w:t>林內焚化廠</w:t>
      </w:r>
      <w:r>
        <w:rPr>
          <w:rFonts w:hint="eastAsia"/>
        </w:rPr>
        <w:t>契約須經環保署備查，卻在未完備該程序前即率</w:t>
      </w:r>
      <w:r w:rsidR="003033FC">
        <w:rPr>
          <w:rFonts w:hint="eastAsia"/>
        </w:rPr>
        <w:t>而</w:t>
      </w:r>
      <w:r>
        <w:rPr>
          <w:rFonts w:hint="eastAsia"/>
        </w:rPr>
        <w:t>為之；針對轄內垃圾處理替代方案、相關配套措施暨經費來源，亦未經</w:t>
      </w:r>
      <w:r w:rsidR="003033FC">
        <w:rPr>
          <w:rFonts w:hint="eastAsia"/>
        </w:rPr>
        <w:t>周妥</w:t>
      </w:r>
      <w:r>
        <w:rPr>
          <w:rFonts w:hint="eastAsia"/>
        </w:rPr>
        <w:t>規劃，即擅終止契約，</w:t>
      </w:r>
      <w:proofErr w:type="gramStart"/>
      <w:r>
        <w:rPr>
          <w:rFonts w:hint="eastAsia"/>
        </w:rPr>
        <w:t>均有未</w:t>
      </w:r>
      <w:proofErr w:type="gramEnd"/>
      <w:r>
        <w:rPr>
          <w:rFonts w:hint="eastAsia"/>
        </w:rPr>
        <w:t>當</w:t>
      </w:r>
      <w:r w:rsidR="000F22DF">
        <w:rPr>
          <w:rFonts w:hint="eastAsia"/>
        </w:rPr>
        <w:t>。</w:t>
      </w:r>
    </w:p>
    <w:p w:rsidR="00514587" w:rsidRDefault="00514587" w:rsidP="00514587">
      <w:pPr>
        <w:pStyle w:val="5"/>
      </w:pPr>
      <w:r w:rsidRPr="00514587">
        <w:rPr>
          <w:rFonts w:hint="eastAsia"/>
        </w:rPr>
        <w:t>明知難以償還仲裁後應付</w:t>
      </w:r>
      <w:r w:rsidR="00B4631A">
        <w:rPr>
          <w:rFonts w:hint="eastAsia"/>
        </w:rPr>
        <w:t>林內焚化廠</w:t>
      </w:r>
      <w:r w:rsidRPr="00514587">
        <w:rPr>
          <w:rFonts w:hint="eastAsia"/>
        </w:rPr>
        <w:t>承商之款項，卻未能</w:t>
      </w:r>
      <w:proofErr w:type="gramStart"/>
      <w:r w:rsidRPr="00514587">
        <w:rPr>
          <w:rFonts w:hint="eastAsia"/>
        </w:rPr>
        <w:t>積極妥處</w:t>
      </w:r>
      <w:proofErr w:type="gramEnd"/>
      <w:r w:rsidRPr="00514587">
        <w:rPr>
          <w:rFonts w:hint="eastAsia"/>
        </w:rPr>
        <w:t>，終致該縣公庫、土地及肉品市場等相繼遭法院查封，而使</w:t>
      </w:r>
      <w:proofErr w:type="gramStart"/>
      <w:r w:rsidRPr="00514587">
        <w:rPr>
          <w:rFonts w:hint="eastAsia"/>
        </w:rPr>
        <w:t>該府原已</w:t>
      </w:r>
      <w:proofErr w:type="gramEnd"/>
      <w:r w:rsidRPr="00514587">
        <w:rPr>
          <w:rFonts w:hint="eastAsia"/>
        </w:rPr>
        <w:t>相形困窘之財政雪上加霜，影響縣</w:t>
      </w:r>
      <w:proofErr w:type="gramStart"/>
      <w:r w:rsidRPr="00514587">
        <w:rPr>
          <w:rFonts w:hint="eastAsia"/>
        </w:rPr>
        <w:t>務</w:t>
      </w:r>
      <w:proofErr w:type="gramEnd"/>
      <w:r w:rsidRPr="00514587">
        <w:rPr>
          <w:rFonts w:hint="eastAsia"/>
        </w:rPr>
        <w:t>運作及民眾權益至</w:t>
      </w:r>
      <w:proofErr w:type="gramStart"/>
      <w:r w:rsidRPr="00514587">
        <w:rPr>
          <w:rFonts w:hint="eastAsia"/>
        </w:rPr>
        <w:t>鉅</w:t>
      </w:r>
      <w:proofErr w:type="gramEnd"/>
      <w:r w:rsidRPr="00514587">
        <w:rPr>
          <w:rFonts w:hint="eastAsia"/>
        </w:rPr>
        <w:t>，</w:t>
      </w:r>
      <w:proofErr w:type="gramStart"/>
      <w:r w:rsidRPr="00514587">
        <w:rPr>
          <w:rFonts w:hint="eastAsia"/>
        </w:rPr>
        <w:t>洵</w:t>
      </w:r>
      <w:proofErr w:type="gramEnd"/>
      <w:r w:rsidRPr="00514587">
        <w:rPr>
          <w:rFonts w:hint="eastAsia"/>
        </w:rPr>
        <w:t>有欠當</w:t>
      </w:r>
      <w:r>
        <w:rPr>
          <w:rFonts w:hint="eastAsia"/>
        </w:rPr>
        <w:t>。</w:t>
      </w:r>
    </w:p>
    <w:p w:rsidR="00BE396A" w:rsidRDefault="00CC36D4" w:rsidP="00CC36D4">
      <w:pPr>
        <w:pStyle w:val="5"/>
      </w:pPr>
      <w:r>
        <w:rPr>
          <w:rFonts w:hint="eastAsia"/>
        </w:rPr>
        <w:t>未報經縣</w:t>
      </w:r>
      <w:proofErr w:type="gramStart"/>
      <w:r>
        <w:rPr>
          <w:rFonts w:hint="eastAsia"/>
        </w:rPr>
        <w:t>務</w:t>
      </w:r>
      <w:proofErr w:type="gramEnd"/>
      <w:r>
        <w:rPr>
          <w:rFonts w:hint="eastAsia"/>
        </w:rPr>
        <w:t>會議決定及雲林縣議會、林內鄉鄉民代表會同意前，即終止</w:t>
      </w:r>
      <w:r w:rsidR="006B58C9">
        <w:rPr>
          <w:rFonts w:hint="eastAsia"/>
        </w:rPr>
        <w:t>林內焚化廠</w:t>
      </w:r>
      <w:r>
        <w:rPr>
          <w:rFonts w:hint="eastAsia"/>
        </w:rPr>
        <w:t>契約，亦</w:t>
      </w:r>
      <w:r>
        <w:rPr>
          <w:rFonts w:hint="eastAsia"/>
        </w:rPr>
        <w:lastRenderedPageBreak/>
        <w:t>有不妥。</w:t>
      </w:r>
    </w:p>
    <w:p w:rsidR="00511CE1" w:rsidRDefault="00511CE1" w:rsidP="00511CE1">
      <w:pPr>
        <w:pStyle w:val="5"/>
      </w:pPr>
      <w:proofErr w:type="gramStart"/>
      <w:r>
        <w:rPr>
          <w:rFonts w:hint="eastAsia"/>
        </w:rPr>
        <w:t>除疏未</w:t>
      </w:r>
      <w:proofErr w:type="gramEnd"/>
      <w:r>
        <w:rPr>
          <w:rFonts w:hint="eastAsia"/>
        </w:rPr>
        <w:t>善盡</w:t>
      </w:r>
      <w:r w:rsidR="006B58C9">
        <w:rPr>
          <w:rFonts w:hint="eastAsia"/>
        </w:rPr>
        <w:t>林內</w:t>
      </w:r>
      <w:r>
        <w:rPr>
          <w:rFonts w:hint="eastAsia"/>
        </w:rPr>
        <w:t>焚化廠主辦機關協助之責，於其空</w:t>
      </w:r>
      <w:r w:rsidR="002425F7">
        <w:rPr>
          <w:rFonts w:hint="eastAsia"/>
        </w:rPr>
        <w:t>氣固定污染源</w:t>
      </w:r>
      <w:r>
        <w:rPr>
          <w:rFonts w:hint="eastAsia"/>
        </w:rPr>
        <w:t>操</w:t>
      </w:r>
      <w:r w:rsidR="00B4631A">
        <w:rPr>
          <w:rFonts w:hint="eastAsia"/>
        </w:rPr>
        <w:t>作</w:t>
      </w:r>
      <w:r>
        <w:rPr>
          <w:rFonts w:hint="eastAsia"/>
        </w:rPr>
        <w:t>許可文件之審核意見亦未詳細明確說明，一次通知</w:t>
      </w:r>
      <w:r w:rsidR="006B58C9">
        <w:rPr>
          <w:rFonts w:hint="eastAsia"/>
        </w:rPr>
        <w:t>承商</w:t>
      </w:r>
      <w:r>
        <w:rPr>
          <w:rFonts w:hint="eastAsia"/>
        </w:rPr>
        <w:t>補正，</w:t>
      </w:r>
      <w:proofErr w:type="gramStart"/>
      <w:r>
        <w:rPr>
          <w:rFonts w:hint="eastAsia"/>
        </w:rPr>
        <w:t>洵</w:t>
      </w:r>
      <w:proofErr w:type="gramEnd"/>
      <w:r>
        <w:rPr>
          <w:rFonts w:hint="eastAsia"/>
        </w:rPr>
        <w:t>有欠當。</w:t>
      </w:r>
    </w:p>
    <w:p w:rsidR="00511CE1" w:rsidRDefault="00511CE1" w:rsidP="00511CE1">
      <w:pPr>
        <w:pStyle w:val="5"/>
      </w:pPr>
      <w:r>
        <w:rPr>
          <w:rFonts w:hint="eastAsia"/>
        </w:rPr>
        <w:t>無視專業審查意見，遲未依規定核准</w:t>
      </w:r>
      <w:r w:rsidR="00B4631A">
        <w:rPr>
          <w:rFonts w:hint="eastAsia"/>
        </w:rPr>
        <w:t>林內</w:t>
      </w:r>
      <w:r>
        <w:rPr>
          <w:rFonts w:hint="eastAsia"/>
        </w:rPr>
        <w:t>焚化廠之試車作業，復未落實分層負責規定，將原應由局長核定之</w:t>
      </w:r>
      <w:proofErr w:type="gramStart"/>
      <w:r>
        <w:rPr>
          <w:rFonts w:hint="eastAsia"/>
        </w:rPr>
        <w:t>本案空操</w:t>
      </w:r>
      <w:proofErr w:type="gramEnd"/>
      <w:r>
        <w:rPr>
          <w:rFonts w:hint="eastAsia"/>
        </w:rPr>
        <w:t>許可業務，推諉陳請縣長核定，顯</w:t>
      </w:r>
      <w:proofErr w:type="gramStart"/>
      <w:r>
        <w:rPr>
          <w:rFonts w:hint="eastAsia"/>
        </w:rPr>
        <w:t>有違簡政</w:t>
      </w:r>
      <w:proofErr w:type="gramEnd"/>
      <w:r>
        <w:rPr>
          <w:rFonts w:hint="eastAsia"/>
        </w:rPr>
        <w:t>便民及專業分工原則，殊有未當。</w:t>
      </w:r>
    </w:p>
    <w:p w:rsidR="00CC36D4" w:rsidRDefault="00511CE1" w:rsidP="00511CE1">
      <w:pPr>
        <w:pStyle w:val="5"/>
      </w:pPr>
      <w:r>
        <w:rPr>
          <w:rFonts w:hint="eastAsia"/>
        </w:rPr>
        <w:t>針對</w:t>
      </w:r>
      <w:r w:rsidR="006B58C9">
        <w:rPr>
          <w:rFonts w:hint="eastAsia"/>
        </w:rPr>
        <w:t>林內</w:t>
      </w:r>
      <w:r>
        <w:rPr>
          <w:rFonts w:hint="eastAsia"/>
        </w:rPr>
        <w:t>焚化廠空氣固定污染源操作許可駁回處分之理由未</w:t>
      </w:r>
      <w:proofErr w:type="gramStart"/>
      <w:r>
        <w:rPr>
          <w:rFonts w:hint="eastAsia"/>
        </w:rPr>
        <w:t>臻</w:t>
      </w:r>
      <w:proofErr w:type="gramEnd"/>
      <w:r>
        <w:rPr>
          <w:rFonts w:hint="eastAsia"/>
        </w:rPr>
        <w:t>明確，有違行政處分應具體說明</w:t>
      </w:r>
      <w:r w:rsidR="003033FC">
        <w:rPr>
          <w:rFonts w:hint="eastAsia"/>
        </w:rPr>
        <w:t>及明確</w:t>
      </w:r>
      <w:r>
        <w:rPr>
          <w:rFonts w:hint="eastAsia"/>
        </w:rPr>
        <w:t>之法定義務，</w:t>
      </w:r>
      <w:proofErr w:type="gramStart"/>
      <w:r>
        <w:rPr>
          <w:rFonts w:hint="eastAsia"/>
        </w:rPr>
        <w:t>洵有未洽</w:t>
      </w:r>
      <w:proofErr w:type="gramEnd"/>
      <w:r>
        <w:rPr>
          <w:rFonts w:hint="eastAsia"/>
        </w:rPr>
        <w:t>。</w:t>
      </w:r>
    </w:p>
    <w:p w:rsidR="00511CE1" w:rsidRDefault="00742F21" w:rsidP="00742F21">
      <w:pPr>
        <w:pStyle w:val="4"/>
      </w:pPr>
      <w:r>
        <w:rPr>
          <w:rFonts w:hint="eastAsia"/>
        </w:rPr>
        <w:t>南投縣政府</w:t>
      </w:r>
      <w:r w:rsidR="000749A1">
        <w:rPr>
          <w:rFonts w:hint="eastAsia"/>
        </w:rPr>
        <w:t>及草屯鎮公所</w:t>
      </w:r>
      <w:r>
        <w:rPr>
          <w:rFonts w:hint="eastAsia"/>
        </w:rPr>
        <w:t>部分：</w:t>
      </w:r>
    </w:p>
    <w:p w:rsidR="00FE40FF" w:rsidRDefault="00FE40FF" w:rsidP="00FE40FF">
      <w:pPr>
        <w:pStyle w:val="5"/>
      </w:pPr>
      <w:r>
        <w:rPr>
          <w:rFonts w:hint="eastAsia"/>
        </w:rPr>
        <w:t>南投縣草屯鎮公所執行過渡時期緊急垃圾處理計畫委託焚化處理案，辦理興建小型焚化爐之決標及事後廢標過程不符政府採購法相關規定，致後續增加垃圾處理費用，顯有違失。</w:t>
      </w:r>
    </w:p>
    <w:p w:rsidR="00FE40FF" w:rsidRDefault="00FE40FF" w:rsidP="00FE40FF">
      <w:pPr>
        <w:pStyle w:val="5"/>
      </w:pPr>
      <w:r>
        <w:rPr>
          <w:rFonts w:hint="eastAsia"/>
        </w:rPr>
        <w:t>草屯鎮公所廢標後重新辦理招標，為化解地方抗爭，增列回饋機制而變更招標文件內容，卻縮短等標期，又投標廠商家數未達法定家數</w:t>
      </w:r>
      <w:proofErr w:type="gramStart"/>
      <w:r>
        <w:rPr>
          <w:rFonts w:hint="eastAsia"/>
        </w:rPr>
        <w:t>仍予決標</w:t>
      </w:r>
      <w:proofErr w:type="gramEnd"/>
      <w:r>
        <w:rPr>
          <w:rFonts w:hint="eastAsia"/>
        </w:rPr>
        <w:t>；且先後不同得標廠商間之投標文件內容雷同，廠商涉有不法情事，惟草屯鎮公所辦理開標、投標廠商資格審查及評審作業，卻未發現異常情事，</w:t>
      </w:r>
      <w:proofErr w:type="gramStart"/>
      <w:r>
        <w:rPr>
          <w:rFonts w:hint="eastAsia"/>
        </w:rPr>
        <w:t>均有違</w:t>
      </w:r>
      <w:proofErr w:type="gramEnd"/>
      <w:r>
        <w:rPr>
          <w:rFonts w:hint="eastAsia"/>
        </w:rPr>
        <w:t>失。</w:t>
      </w:r>
    </w:p>
    <w:p w:rsidR="00FE40FF" w:rsidRDefault="00FE40FF" w:rsidP="00FE40FF">
      <w:pPr>
        <w:pStyle w:val="5"/>
      </w:pPr>
      <w:r>
        <w:rPr>
          <w:rFonts w:hint="eastAsia"/>
        </w:rPr>
        <w:t>草屯鎮公所興設小型焚化爐，委託焚化處理契約未妥訂完工啟用期限，又未督促承商於計畫期程完成興建及啟用，且委託廠商經營期限逾越環保署補助期程，造成提前終止契約，核有</w:t>
      </w:r>
      <w:proofErr w:type="gramStart"/>
      <w:r>
        <w:rPr>
          <w:rFonts w:hint="eastAsia"/>
        </w:rPr>
        <w:t>未當且效能不</w:t>
      </w:r>
      <w:proofErr w:type="gramEnd"/>
      <w:r>
        <w:rPr>
          <w:rFonts w:hint="eastAsia"/>
        </w:rPr>
        <w:t>彰。</w:t>
      </w:r>
    </w:p>
    <w:p w:rsidR="00742F21" w:rsidRDefault="00FE40FF" w:rsidP="00FE40FF">
      <w:pPr>
        <w:pStyle w:val="5"/>
      </w:pPr>
      <w:r>
        <w:rPr>
          <w:rFonts w:hint="eastAsia"/>
        </w:rPr>
        <w:lastRenderedPageBreak/>
        <w:t>南投縣政府未本於主辦機關權責辦理草屯鎮小型焚化爐之設置，亦未善盡上級機關監督考核之責。</w:t>
      </w:r>
    </w:p>
    <w:p w:rsidR="00FE40FF" w:rsidRDefault="009B27A6" w:rsidP="00A35B49">
      <w:pPr>
        <w:pStyle w:val="4"/>
      </w:pPr>
      <w:r>
        <w:rPr>
          <w:rFonts w:hint="eastAsia"/>
        </w:rPr>
        <w:t>屏東縣</w:t>
      </w:r>
      <w:r w:rsidR="00B4631A">
        <w:rPr>
          <w:rFonts w:hint="eastAsia"/>
        </w:rPr>
        <w:t>政府及</w:t>
      </w:r>
      <w:r w:rsidR="00A35B49" w:rsidRPr="00A35B49">
        <w:rPr>
          <w:rFonts w:hint="eastAsia"/>
        </w:rPr>
        <w:t>琉球鄉公所</w:t>
      </w:r>
      <w:r>
        <w:rPr>
          <w:rFonts w:hint="eastAsia"/>
        </w:rPr>
        <w:t>部分：</w:t>
      </w:r>
    </w:p>
    <w:p w:rsidR="00A35B49" w:rsidRDefault="00A35B49" w:rsidP="00A35B49">
      <w:pPr>
        <w:pStyle w:val="5"/>
      </w:pPr>
      <w:r>
        <w:rPr>
          <w:rFonts w:hint="eastAsia"/>
        </w:rPr>
        <w:t>未能審慎規劃與執行轄內設置一般小型廢棄物焚化爐之先期作業，除營運操作</w:t>
      </w:r>
      <w:proofErr w:type="gramStart"/>
      <w:r>
        <w:rPr>
          <w:rFonts w:hint="eastAsia"/>
        </w:rPr>
        <w:t>時程逾預定</w:t>
      </w:r>
      <w:proofErr w:type="gramEnd"/>
      <w:r>
        <w:rPr>
          <w:rFonts w:hint="eastAsia"/>
        </w:rPr>
        <w:t>期限長達4年餘，且未及時籌措營運經費，致完工後復閒置近2年；對於相關配合工程及應辦事項，亦未</w:t>
      </w:r>
      <w:proofErr w:type="gramStart"/>
      <w:r>
        <w:rPr>
          <w:rFonts w:hint="eastAsia"/>
        </w:rPr>
        <w:t>併</w:t>
      </w:r>
      <w:proofErr w:type="gramEnd"/>
      <w:r>
        <w:rPr>
          <w:rFonts w:hint="eastAsia"/>
        </w:rPr>
        <w:t>同及早妥適規劃辦理，肇生多</w:t>
      </w:r>
      <w:proofErr w:type="gramStart"/>
      <w:r>
        <w:rPr>
          <w:rFonts w:hint="eastAsia"/>
        </w:rPr>
        <w:t>項疏誤及</w:t>
      </w:r>
      <w:proofErr w:type="gramEnd"/>
      <w:r>
        <w:rPr>
          <w:rFonts w:hint="eastAsia"/>
        </w:rPr>
        <w:t>缺失，殊有未當。</w:t>
      </w:r>
    </w:p>
    <w:p w:rsidR="00A35B49" w:rsidRDefault="00A35B49" w:rsidP="00A35B49">
      <w:pPr>
        <w:pStyle w:val="5"/>
      </w:pPr>
      <w:r>
        <w:rPr>
          <w:rFonts w:hint="eastAsia"/>
        </w:rPr>
        <w:t>就轄內焚化爐規劃興建之多項缺失，尚未檢討改進完竣部分，應賡續積極辦理，以順利營運。</w:t>
      </w:r>
    </w:p>
    <w:p w:rsidR="009B27A6" w:rsidRDefault="00CD5B8C" w:rsidP="00173A38">
      <w:pPr>
        <w:pStyle w:val="4"/>
      </w:pPr>
      <w:proofErr w:type="gramStart"/>
      <w:r>
        <w:rPr>
          <w:rFonts w:hint="eastAsia"/>
        </w:rPr>
        <w:t>臺</w:t>
      </w:r>
      <w:proofErr w:type="gramEnd"/>
      <w:r>
        <w:rPr>
          <w:rFonts w:hint="eastAsia"/>
        </w:rPr>
        <w:t>東縣政府部分：</w:t>
      </w:r>
    </w:p>
    <w:p w:rsidR="00CD5B8C" w:rsidRDefault="006B58C9" w:rsidP="00CD5B8C">
      <w:pPr>
        <w:pStyle w:val="5"/>
      </w:pPr>
      <w:r>
        <w:rPr>
          <w:rFonts w:hint="eastAsia"/>
        </w:rPr>
        <w:t>該縣焚化廠曾</w:t>
      </w:r>
      <w:r w:rsidR="00CD5B8C">
        <w:rPr>
          <w:rFonts w:hint="eastAsia"/>
        </w:rPr>
        <w:t>遭</w:t>
      </w:r>
      <w:r w:rsidR="00CD5B8C" w:rsidRPr="00CD5B8C">
        <w:rPr>
          <w:rFonts w:hint="eastAsia"/>
        </w:rPr>
        <w:t>行政院公共工程委員會列管</w:t>
      </w:r>
      <w:r w:rsidR="00CD5B8C">
        <w:rPr>
          <w:rFonts w:hint="eastAsia"/>
        </w:rPr>
        <w:t>為</w:t>
      </w:r>
      <w:r w:rsidR="00CD5B8C" w:rsidRPr="00CD5B8C">
        <w:rPr>
          <w:rFonts w:hint="eastAsia"/>
        </w:rPr>
        <w:t>閒置設施</w:t>
      </w:r>
      <w:r w:rsidR="00CD5B8C">
        <w:rPr>
          <w:rFonts w:hint="eastAsia"/>
        </w:rPr>
        <w:t>。</w:t>
      </w:r>
    </w:p>
    <w:p w:rsidR="00CD5B8C" w:rsidRDefault="006B58C9" w:rsidP="00B90921">
      <w:pPr>
        <w:pStyle w:val="5"/>
      </w:pPr>
      <w:r>
        <w:rPr>
          <w:rFonts w:hint="eastAsia"/>
        </w:rPr>
        <w:t>該</w:t>
      </w:r>
      <w:r w:rsidR="00B90921" w:rsidRPr="00B90921">
        <w:rPr>
          <w:rFonts w:hint="eastAsia"/>
        </w:rPr>
        <w:t>縣焚化廠設計處理量為每日300公噸垃圾，該縣每日需焚化處理垃圾量</w:t>
      </w:r>
      <w:r w:rsidR="0071160E">
        <w:rPr>
          <w:rFonts w:hint="eastAsia"/>
        </w:rPr>
        <w:t>卻</w:t>
      </w:r>
      <w:r w:rsidR="00B90921" w:rsidRPr="00B90921">
        <w:rPr>
          <w:rFonts w:hint="eastAsia"/>
        </w:rPr>
        <w:t>未及150公噸。</w:t>
      </w:r>
    </w:p>
    <w:p w:rsidR="00E21BBF" w:rsidRDefault="00E21BBF" w:rsidP="00B90921">
      <w:pPr>
        <w:pStyle w:val="5"/>
      </w:pPr>
      <w:proofErr w:type="gramStart"/>
      <w:r>
        <w:rPr>
          <w:rFonts w:hint="eastAsia"/>
        </w:rPr>
        <w:t>臺</w:t>
      </w:r>
      <w:proofErr w:type="gramEnd"/>
      <w:r>
        <w:rPr>
          <w:rFonts w:hint="eastAsia"/>
        </w:rPr>
        <w:t>東縣焚化廠預訂完工日期為</w:t>
      </w:r>
      <w:r w:rsidR="004835E3">
        <w:rPr>
          <w:rFonts w:hint="eastAsia"/>
        </w:rPr>
        <w:t>90年6月，實際完工日期為94年7月，</w:t>
      </w:r>
      <w:r w:rsidR="0071160E">
        <w:rPr>
          <w:rFonts w:hint="eastAsia"/>
        </w:rPr>
        <w:t>延遲逾4年以上。</w:t>
      </w:r>
    </w:p>
    <w:p w:rsidR="00F87786" w:rsidRPr="00CC2E35" w:rsidRDefault="006B58C9" w:rsidP="007A03CB">
      <w:pPr>
        <w:pStyle w:val="3"/>
        <w:rPr>
          <w:spacing w:val="-12"/>
        </w:rPr>
      </w:pPr>
      <w:r w:rsidRPr="00CC2E35">
        <w:rPr>
          <w:rFonts w:hint="eastAsia"/>
          <w:spacing w:val="-12"/>
        </w:rPr>
        <w:t>綜上，雲林縣、南投縣、</w:t>
      </w:r>
      <w:proofErr w:type="gramStart"/>
      <w:r w:rsidRPr="00CC2E35">
        <w:rPr>
          <w:rFonts w:hint="eastAsia"/>
          <w:spacing w:val="-12"/>
        </w:rPr>
        <w:t>臺</w:t>
      </w:r>
      <w:proofErr w:type="gramEnd"/>
      <w:r w:rsidRPr="00CC2E35">
        <w:rPr>
          <w:rFonts w:hint="eastAsia"/>
          <w:spacing w:val="-12"/>
        </w:rPr>
        <w:t>東縣、屏東縣琉球鄉轄內早已規劃興建焚化爐(廠)，本應有能力足以處理轄區甚至協助</w:t>
      </w:r>
      <w:r w:rsidR="00B4631A" w:rsidRPr="00CC2E35">
        <w:rPr>
          <w:rFonts w:hint="eastAsia"/>
          <w:spacing w:val="-12"/>
        </w:rPr>
        <w:t>處理</w:t>
      </w:r>
      <w:r w:rsidRPr="00CC2E35">
        <w:rPr>
          <w:rFonts w:hint="eastAsia"/>
          <w:spacing w:val="-12"/>
        </w:rPr>
        <w:t>鄰近縣市家戶產生的垃圾，卻分別因斯時規劃不周、缺乏專業</w:t>
      </w:r>
      <w:r w:rsidR="003C2B8E" w:rsidRPr="00CC2E35">
        <w:rPr>
          <w:rFonts w:hint="eastAsia"/>
          <w:spacing w:val="-12"/>
        </w:rPr>
        <w:t>，以</w:t>
      </w:r>
      <w:r w:rsidRPr="00CC2E35">
        <w:rPr>
          <w:rFonts w:hint="eastAsia"/>
          <w:spacing w:val="-12"/>
        </w:rPr>
        <w:t>及招商、採購、環境影響評估作業缺失等相關可歸責因素而無法順利完工或運轉，</w:t>
      </w:r>
      <w:r w:rsidR="003033FC" w:rsidRPr="00CC2E35">
        <w:rPr>
          <w:rFonts w:hint="eastAsia"/>
          <w:spacing w:val="-12"/>
        </w:rPr>
        <w:t>前</w:t>
      </w:r>
      <w:r w:rsidRPr="00CC2E35">
        <w:rPr>
          <w:rFonts w:hint="eastAsia"/>
          <w:spacing w:val="-12"/>
        </w:rPr>
        <w:t>經本院</w:t>
      </w:r>
      <w:r w:rsidR="003033FC" w:rsidRPr="00CC2E35">
        <w:rPr>
          <w:rFonts w:hint="eastAsia"/>
          <w:spacing w:val="-12"/>
        </w:rPr>
        <w:t>分別</w:t>
      </w:r>
      <w:r w:rsidRPr="00CC2E35">
        <w:rPr>
          <w:rFonts w:hint="eastAsia"/>
          <w:spacing w:val="-12"/>
        </w:rPr>
        <w:t>糾正或提出調查意見，</w:t>
      </w:r>
      <w:r w:rsidR="00B4631A" w:rsidRPr="00CC2E35">
        <w:rPr>
          <w:rFonts w:hint="eastAsia"/>
          <w:spacing w:val="-12"/>
        </w:rPr>
        <w:t>或經</w:t>
      </w:r>
      <w:r w:rsidRPr="00CC2E35">
        <w:rPr>
          <w:rFonts w:hint="eastAsia"/>
          <w:spacing w:val="-12"/>
        </w:rPr>
        <w:t>審計機關查核後促請改善在案，該等地方環保主管機關自應依本院糾正意旨及相關調查、查核意見，切實檢討改進</w:t>
      </w:r>
      <w:r w:rsidR="00636196" w:rsidRPr="00CC2E35">
        <w:rPr>
          <w:rFonts w:hint="eastAsia"/>
          <w:spacing w:val="-12"/>
        </w:rPr>
        <w:t>；至相關焚化廠(爐)</w:t>
      </w:r>
      <w:proofErr w:type="gramStart"/>
      <w:r w:rsidR="00636196" w:rsidRPr="00CC2E35">
        <w:rPr>
          <w:rFonts w:hint="eastAsia"/>
          <w:spacing w:val="-12"/>
        </w:rPr>
        <w:t>重啟</w:t>
      </w:r>
      <w:r w:rsidR="001227B9" w:rsidRPr="00CC2E35">
        <w:rPr>
          <w:rFonts w:hint="eastAsia"/>
          <w:spacing w:val="-12"/>
        </w:rPr>
        <w:t>勢</w:t>
      </w:r>
      <w:r w:rsidR="004F6E82" w:rsidRPr="00CC2E35">
        <w:rPr>
          <w:rFonts w:hint="eastAsia"/>
          <w:spacing w:val="-12"/>
        </w:rPr>
        <w:t>將</w:t>
      </w:r>
      <w:proofErr w:type="gramEnd"/>
      <w:r w:rsidR="004F6E82" w:rsidRPr="00CC2E35">
        <w:rPr>
          <w:rFonts w:hint="eastAsia"/>
          <w:spacing w:val="-12"/>
        </w:rPr>
        <w:t>衍生</w:t>
      </w:r>
      <w:r w:rsidR="001227B9" w:rsidRPr="00CC2E35">
        <w:rPr>
          <w:rFonts w:hint="eastAsia"/>
          <w:spacing w:val="-12"/>
        </w:rPr>
        <w:t>可觀</w:t>
      </w:r>
      <w:r w:rsidR="00636196" w:rsidRPr="00CC2E35">
        <w:rPr>
          <w:rFonts w:hint="eastAsia"/>
          <w:spacing w:val="-12"/>
        </w:rPr>
        <w:t>經費</w:t>
      </w:r>
      <w:r w:rsidR="00D65858" w:rsidRPr="00CC2E35">
        <w:rPr>
          <w:rFonts w:hint="eastAsia"/>
          <w:spacing w:val="-12"/>
        </w:rPr>
        <w:t>，</w:t>
      </w:r>
      <w:r w:rsidR="001227B9" w:rsidRPr="00CC2E35">
        <w:rPr>
          <w:rFonts w:hint="eastAsia"/>
          <w:spacing w:val="-12"/>
        </w:rPr>
        <w:t>恐增加</w:t>
      </w:r>
      <w:r w:rsidR="00CC2E35" w:rsidRPr="00CC2E35">
        <w:rPr>
          <w:rFonts w:hint="eastAsia"/>
          <w:spacing w:val="-12"/>
        </w:rPr>
        <w:t>龐大</w:t>
      </w:r>
      <w:r w:rsidR="001227B9" w:rsidRPr="00CC2E35">
        <w:rPr>
          <w:rFonts w:hint="eastAsia"/>
          <w:spacing w:val="-12"/>
        </w:rPr>
        <w:t>公</w:t>
      </w:r>
      <w:proofErr w:type="gramStart"/>
      <w:r w:rsidR="001227B9" w:rsidRPr="00CC2E35">
        <w:rPr>
          <w:rFonts w:hint="eastAsia"/>
          <w:spacing w:val="-12"/>
        </w:rPr>
        <w:t>帑</w:t>
      </w:r>
      <w:proofErr w:type="gramEnd"/>
      <w:r w:rsidR="001227B9" w:rsidRPr="00CC2E35">
        <w:rPr>
          <w:rFonts w:hint="eastAsia"/>
          <w:spacing w:val="-12"/>
        </w:rPr>
        <w:t>支出及民眾負擔，</w:t>
      </w:r>
      <w:r w:rsidR="00CC2E35" w:rsidRPr="00CC2E35">
        <w:rPr>
          <w:rFonts w:hint="eastAsia"/>
          <w:spacing w:val="-12"/>
        </w:rPr>
        <w:t>更可預見</w:t>
      </w:r>
      <w:r w:rsidR="00636196" w:rsidRPr="00CC2E35">
        <w:rPr>
          <w:rFonts w:hint="eastAsia"/>
          <w:spacing w:val="-12"/>
        </w:rPr>
        <w:t>相關法令程序</w:t>
      </w:r>
      <w:r w:rsidR="00CC2E35" w:rsidRPr="00CC2E35">
        <w:rPr>
          <w:rFonts w:hint="eastAsia"/>
          <w:spacing w:val="-12"/>
        </w:rPr>
        <w:t>及</w:t>
      </w:r>
      <w:r w:rsidR="00D65858" w:rsidRPr="00CC2E35">
        <w:rPr>
          <w:rFonts w:hint="eastAsia"/>
          <w:spacing w:val="-12"/>
        </w:rPr>
        <w:t>時程之繁複，中央</w:t>
      </w:r>
      <w:r w:rsidR="00CC2E35" w:rsidRPr="00CC2E35">
        <w:rPr>
          <w:rFonts w:hint="eastAsia"/>
          <w:spacing w:val="-12"/>
        </w:rPr>
        <w:t>及</w:t>
      </w:r>
      <w:r w:rsidR="00636196" w:rsidRPr="00CC2E35">
        <w:rPr>
          <w:rFonts w:hint="eastAsia"/>
          <w:spacing w:val="-12"/>
        </w:rPr>
        <w:t>地方主管機關</w:t>
      </w:r>
      <w:r w:rsidR="00D65858" w:rsidRPr="00CC2E35">
        <w:rPr>
          <w:rFonts w:hint="eastAsia"/>
          <w:spacing w:val="-12"/>
        </w:rPr>
        <w:t>均難辭其咎</w:t>
      </w:r>
      <w:r w:rsidR="00CC2E35" w:rsidRPr="00CC2E35">
        <w:rPr>
          <w:rFonts w:hint="eastAsia"/>
          <w:spacing w:val="-12"/>
        </w:rPr>
        <w:t>與卸責</w:t>
      </w:r>
      <w:r w:rsidR="00636196" w:rsidRPr="00CC2E35">
        <w:rPr>
          <w:rFonts w:hint="eastAsia"/>
          <w:spacing w:val="-12"/>
        </w:rPr>
        <w:t>。</w:t>
      </w:r>
    </w:p>
    <w:p w:rsidR="00B46152" w:rsidRPr="006962BC" w:rsidRDefault="00DD32E8" w:rsidP="006962BC">
      <w:pPr>
        <w:pStyle w:val="2"/>
        <w:rPr>
          <w:b/>
        </w:rPr>
      </w:pPr>
      <w:r w:rsidRPr="006962BC">
        <w:rPr>
          <w:rFonts w:hint="eastAsia"/>
          <w:b/>
        </w:rPr>
        <w:lastRenderedPageBreak/>
        <w:t>國內目前</w:t>
      </w:r>
      <w:r w:rsidR="00F501AD" w:rsidRPr="006962BC">
        <w:rPr>
          <w:rFonts w:hint="eastAsia"/>
          <w:b/>
        </w:rPr>
        <w:t>處理問題較嚴重</w:t>
      </w:r>
      <w:r w:rsidR="00DD5E37" w:rsidRPr="006962BC">
        <w:rPr>
          <w:rFonts w:hint="eastAsia"/>
          <w:b/>
        </w:rPr>
        <w:t>之事業廢棄物</w:t>
      </w:r>
      <w:r w:rsidRPr="006962BC">
        <w:rPr>
          <w:rFonts w:hint="eastAsia"/>
          <w:b/>
        </w:rPr>
        <w:t>，</w:t>
      </w:r>
      <w:r w:rsidR="00DD5E37">
        <w:rPr>
          <w:rFonts w:hint="eastAsia"/>
          <w:b/>
        </w:rPr>
        <w:t>頻</w:t>
      </w:r>
      <w:r w:rsidR="00F501AD" w:rsidRPr="006962BC">
        <w:rPr>
          <w:rFonts w:hint="eastAsia"/>
          <w:b/>
        </w:rPr>
        <w:t>與家戶垃圾搶占焚化廠容量</w:t>
      </w:r>
      <w:r w:rsidRPr="006962BC">
        <w:rPr>
          <w:rFonts w:hint="eastAsia"/>
          <w:b/>
        </w:rPr>
        <w:t>而屢遭陳訴及</w:t>
      </w:r>
      <w:r w:rsidR="006962BC" w:rsidRPr="006962BC">
        <w:rPr>
          <w:rFonts w:hint="eastAsia"/>
          <w:b/>
        </w:rPr>
        <w:t>檢舉</w:t>
      </w:r>
      <w:r w:rsidR="00F501AD" w:rsidRPr="006962BC">
        <w:rPr>
          <w:rFonts w:hint="eastAsia"/>
          <w:b/>
        </w:rPr>
        <w:t>，</w:t>
      </w:r>
      <w:r w:rsidR="001348DB">
        <w:rPr>
          <w:rFonts w:hint="eastAsia"/>
          <w:b/>
        </w:rPr>
        <w:t>除</w:t>
      </w:r>
      <w:r w:rsidR="006962BC" w:rsidRPr="006962BC">
        <w:rPr>
          <w:rFonts w:hint="eastAsia"/>
          <w:b/>
        </w:rPr>
        <w:t>未見各級</w:t>
      </w:r>
      <w:r w:rsidR="001348DB">
        <w:rPr>
          <w:rFonts w:hint="eastAsia"/>
          <w:b/>
        </w:rPr>
        <w:t>相關</w:t>
      </w:r>
      <w:r w:rsidR="006962BC" w:rsidRPr="006962BC">
        <w:rPr>
          <w:rFonts w:hint="eastAsia"/>
          <w:b/>
        </w:rPr>
        <w:t>目的事業主管機關協同環保機關</w:t>
      </w:r>
      <w:r w:rsidR="004F5C4E">
        <w:rPr>
          <w:rFonts w:hint="eastAsia"/>
          <w:b/>
        </w:rPr>
        <w:t>積極</w:t>
      </w:r>
      <w:r w:rsidR="001C74EE">
        <w:rPr>
          <w:rFonts w:hint="eastAsia"/>
          <w:b/>
        </w:rPr>
        <w:t>健全處理設施容量並</w:t>
      </w:r>
      <w:r w:rsidR="006C26AD">
        <w:rPr>
          <w:rFonts w:hint="eastAsia"/>
          <w:b/>
        </w:rPr>
        <w:t>完備</w:t>
      </w:r>
      <w:r w:rsidR="001348DB">
        <w:rPr>
          <w:rFonts w:hint="eastAsia"/>
          <w:b/>
        </w:rPr>
        <w:t>促</w:t>
      </w:r>
      <w:r w:rsidR="006962BC" w:rsidRPr="006962BC">
        <w:rPr>
          <w:rFonts w:hint="eastAsia"/>
          <w:b/>
        </w:rPr>
        <w:t>請</w:t>
      </w:r>
      <w:r w:rsidR="004F5C4E">
        <w:rPr>
          <w:rFonts w:hint="eastAsia"/>
          <w:b/>
        </w:rPr>
        <w:t>各事業</w:t>
      </w:r>
      <w:r w:rsidR="006962BC" w:rsidRPr="006962BC">
        <w:rPr>
          <w:rFonts w:hint="eastAsia"/>
          <w:b/>
        </w:rPr>
        <w:t>減</w:t>
      </w:r>
      <w:r w:rsidR="004F5C4E">
        <w:rPr>
          <w:rFonts w:hint="eastAsia"/>
          <w:b/>
        </w:rPr>
        <w:t>廢</w:t>
      </w:r>
      <w:r w:rsidR="006962BC" w:rsidRPr="006962BC">
        <w:rPr>
          <w:rFonts w:hint="eastAsia"/>
          <w:b/>
        </w:rPr>
        <w:t>之誘因及機制，</w:t>
      </w:r>
      <w:r w:rsidR="001348DB">
        <w:rPr>
          <w:rFonts w:hint="eastAsia"/>
          <w:b/>
        </w:rPr>
        <w:t>妥善處理率</w:t>
      </w:r>
      <w:r w:rsidR="00431515">
        <w:rPr>
          <w:rFonts w:hint="eastAsia"/>
          <w:b/>
        </w:rPr>
        <w:t>等相關</w:t>
      </w:r>
      <w:r w:rsidR="003C2B8E">
        <w:rPr>
          <w:rFonts w:hint="eastAsia"/>
          <w:b/>
        </w:rPr>
        <w:t>重要</w:t>
      </w:r>
      <w:r w:rsidR="00431515">
        <w:rPr>
          <w:rFonts w:hint="eastAsia"/>
          <w:b/>
        </w:rPr>
        <w:t>統計數據</w:t>
      </w:r>
      <w:r w:rsidR="001348DB">
        <w:rPr>
          <w:rFonts w:hint="eastAsia"/>
          <w:b/>
        </w:rPr>
        <w:t>之</w:t>
      </w:r>
      <w:r w:rsidR="00F501AD" w:rsidRPr="006962BC">
        <w:rPr>
          <w:rFonts w:hint="eastAsia"/>
          <w:b/>
        </w:rPr>
        <w:t>定期調查、統計及公布</w:t>
      </w:r>
      <w:r w:rsidR="001348DB">
        <w:rPr>
          <w:rFonts w:hint="eastAsia"/>
          <w:b/>
        </w:rPr>
        <w:t>機制更盡付闕如</w:t>
      </w:r>
      <w:r w:rsidR="00F501AD" w:rsidRPr="006962BC">
        <w:rPr>
          <w:rFonts w:hint="eastAsia"/>
          <w:b/>
        </w:rPr>
        <w:t>，致使相關資訊隱蔽不透明，不無肇生國內廢棄物管理之隱憂</w:t>
      </w:r>
      <w:r w:rsidR="004F5C4E">
        <w:rPr>
          <w:rFonts w:hint="eastAsia"/>
          <w:b/>
        </w:rPr>
        <w:t>，允由行政院督促所屬切實檢討改進：</w:t>
      </w:r>
    </w:p>
    <w:p w:rsidR="0093068D" w:rsidRPr="0093068D" w:rsidRDefault="0093068D" w:rsidP="0093068D">
      <w:pPr>
        <w:pStyle w:val="3"/>
      </w:pPr>
      <w:r>
        <w:rPr>
          <w:rFonts w:hint="eastAsia"/>
        </w:rPr>
        <w:t>按</w:t>
      </w:r>
      <w:r w:rsidR="009B57D0">
        <w:rPr>
          <w:rFonts w:hint="eastAsia"/>
        </w:rPr>
        <w:t>廢棄物清理法</w:t>
      </w:r>
      <w:r w:rsidR="00B35F2B">
        <w:rPr>
          <w:rFonts w:hint="eastAsia"/>
        </w:rPr>
        <w:t>第28條、</w:t>
      </w:r>
      <w:r w:rsidR="009B57D0">
        <w:rPr>
          <w:rFonts w:hint="eastAsia"/>
        </w:rPr>
        <w:t>第33條、第34條規定：</w:t>
      </w:r>
      <w:r w:rsidR="00572020" w:rsidRPr="000F4874">
        <w:rPr>
          <w:rFonts w:hint="eastAsia"/>
        </w:rPr>
        <w:t>「</w:t>
      </w:r>
      <w:r w:rsidR="00AC4348" w:rsidRPr="000F4874">
        <w:rPr>
          <w:rFonts w:hint="eastAsia"/>
        </w:rPr>
        <w:t>事業廢棄物之清理，除再利用方式外，應以下列方式為之：一、自行清除、處理。二、共同清除、處理：由事業向目的事業主管機關申請許可設立清除、處理該類廢棄物之共同清除處理機構清除、處理。三、委託清除、處理：</w:t>
      </w:r>
      <w:r w:rsidR="00255A8D">
        <w:rPr>
          <w:rFonts w:hint="eastAsia"/>
        </w:rPr>
        <w:t>(</w:t>
      </w:r>
      <w:proofErr w:type="gramStart"/>
      <w:r w:rsidR="00AC4348" w:rsidRPr="000F4874">
        <w:rPr>
          <w:rFonts w:hint="eastAsia"/>
        </w:rPr>
        <w:t>一</w:t>
      </w:r>
      <w:proofErr w:type="gramEnd"/>
      <w:r w:rsidR="00255A8D">
        <w:rPr>
          <w:rFonts w:hint="eastAsia"/>
        </w:rPr>
        <w:t>)</w:t>
      </w:r>
      <w:r w:rsidR="00AC4348" w:rsidRPr="000F4874">
        <w:rPr>
          <w:rFonts w:hint="eastAsia"/>
        </w:rPr>
        <w:t>委託經主管機關許可清除、處理該類廢棄物之公民營廢棄物清除處理機構清除、處理。(二)經執行機關同意，委託其清除、處理。(三)委託目的事業主管機關自行或輔導設置之廢棄物清除處理設施清除、處理。(四)委託主管機關指定之公營事業設置之廢棄物清除處理設施清除、處理。</w:t>
      </w:r>
      <w:r w:rsidR="007C4778" w:rsidRPr="000F4874">
        <w:rPr>
          <w:rFonts w:hint="eastAsia"/>
        </w:rPr>
        <w:t>…</w:t>
      </w:r>
      <w:proofErr w:type="gramStart"/>
      <w:r w:rsidR="007C4778" w:rsidRPr="000F4874">
        <w:rPr>
          <w:rFonts w:hint="eastAsia"/>
        </w:rPr>
        <w:t>…</w:t>
      </w:r>
      <w:proofErr w:type="gramEnd"/>
      <w:r w:rsidR="00572020" w:rsidRPr="000F4874">
        <w:rPr>
          <w:rFonts w:hint="eastAsia"/>
        </w:rPr>
        <w:t>」</w:t>
      </w:r>
      <w:r w:rsidR="00572020">
        <w:rPr>
          <w:rFonts w:hint="eastAsia"/>
        </w:rPr>
        <w:t>、</w:t>
      </w:r>
      <w:r w:rsidR="009B57D0" w:rsidRPr="000F4874">
        <w:rPr>
          <w:rFonts w:hint="eastAsia"/>
        </w:rPr>
        <w:t>「</w:t>
      </w:r>
      <w:r w:rsidR="009B57D0">
        <w:rPr>
          <w:rFonts w:hint="eastAsia"/>
        </w:rPr>
        <w:t>事業無法自行處理其所產生之事業廢棄物，亦無事業廢棄物處理機構可供委託處理時，事業應妥善貯存其所產生之事業廢棄物。必要時，目的事業主管機關得向事業收取費用，自行或輔導設置事業廢棄物處理設施處理或暫時貯存之</w:t>
      </w:r>
      <w:r w:rsidR="009B57D0" w:rsidRPr="000F4874">
        <w:rPr>
          <w:rFonts w:hint="eastAsia"/>
        </w:rPr>
        <w:t>」、</w:t>
      </w:r>
      <w:r w:rsidR="0071300A" w:rsidRPr="000F4874">
        <w:rPr>
          <w:rFonts w:hint="eastAsia"/>
        </w:rPr>
        <w:t>「</w:t>
      </w:r>
      <w:r w:rsidR="009B57D0">
        <w:rPr>
          <w:rFonts w:hint="eastAsia"/>
        </w:rPr>
        <w:t>事業無法自行清理其所產生之事業廢棄物，亦無事業廢棄物處理機構可供委託處理時，中央目的事業主管機關得會商中央主管機關，指定公告特定地區之事業，應將其事業廢棄物，送至中央目的事業主管機關自行或輔導設置之事業廢棄物處理設施處理</w:t>
      </w:r>
      <w:r w:rsidR="0071300A" w:rsidRPr="000F4874">
        <w:rPr>
          <w:rFonts w:hint="eastAsia"/>
        </w:rPr>
        <w:t>」</w:t>
      </w:r>
      <w:r w:rsidR="003C2B8E">
        <w:rPr>
          <w:rFonts w:hint="eastAsia"/>
        </w:rPr>
        <w:t>。</w:t>
      </w:r>
      <w:r>
        <w:rPr>
          <w:rFonts w:hint="eastAsia"/>
        </w:rPr>
        <w:t>90年2月13日發布之</w:t>
      </w:r>
      <w:r w:rsidRPr="000F4874">
        <w:rPr>
          <w:rFonts w:hint="eastAsia"/>
        </w:rPr>
        <w:t>「</w:t>
      </w:r>
      <w:r>
        <w:rPr>
          <w:rFonts w:hint="eastAsia"/>
        </w:rPr>
        <w:t>一般事業廢</w:t>
      </w:r>
      <w:r>
        <w:rPr>
          <w:rFonts w:hint="eastAsia"/>
        </w:rPr>
        <w:lastRenderedPageBreak/>
        <w:t>棄物處理小組設置要點</w:t>
      </w:r>
      <w:r w:rsidRPr="000F4874">
        <w:rPr>
          <w:rFonts w:hint="eastAsia"/>
        </w:rPr>
        <w:t>」</w:t>
      </w:r>
      <w:r w:rsidR="003F63FC">
        <w:rPr>
          <w:rFonts w:hint="eastAsia"/>
        </w:rPr>
        <w:t>復曾</w:t>
      </w:r>
      <w:r>
        <w:rPr>
          <w:rFonts w:hint="eastAsia"/>
        </w:rPr>
        <w:t>明定：</w:t>
      </w:r>
      <w:r w:rsidR="00C63EDD" w:rsidRPr="000F4874">
        <w:rPr>
          <w:rFonts w:hint="eastAsia"/>
        </w:rPr>
        <w:t>「</w:t>
      </w:r>
      <w:r w:rsidR="00AA4215" w:rsidRPr="00A43158">
        <w:rPr>
          <w:rFonts w:hAnsi="標楷體" w:hint="eastAsia"/>
        </w:rPr>
        <w:t>…</w:t>
      </w:r>
      <w:proofErr w:type="gramStart"/>
      <w:r w:rsidR="00AA4215" w:rsidRPr="00A43158">
        <w:rPr>
          <w:rFonts w:hAnsi="標楷體" w:hint="eastAsia"/>
        </w:rPr>
        <w:t>…</w:t>
      </w:r>
      <w:proofErr w:type="gramEnd"/>
      <w:r w:rsidR="00326747">
        <w:rPr>
          <w:rFonts w:hAnsi="標楷體" w:hint="eastAsia"/>
        </w:rPr>
        <w:t>。</w:t>
      </w:r>
      <w:r w:rsidR="003F63FC">
        <w:rPr>
          <w:rFonts w:hint="eastAsia"/>
        </w:rPr>
        <w:t>二、</w:t>
      </w:r>
      <w:r w:rsidR="003F63FC" w:rsidRPr="00A43158">
        <w:rPr>
          <w:rFonts w:hAnsi="標楷體" w:hint="eastAsia"/>
        </w:rPr>
        <w:t>本小組任務如下：各目的事業主管機關調查所轄事業之一般事業廢棄物種類、數量之協調與確認事宜。一般事業廢棄物現有處理及最終處置設施處理能量調查、評估之協調事宜。</w:t>
      </w:r>
      <w:r w:rsidR="00AA4215" w:rsidRPr="00A43158">
        <w:rPr>
          <w:rFonts w:hAnsi="標楷體" w:hint="eastAsia"/>
        </w:rPr>
        <w:t>…</w:t>
      </w:r>
      <w:proofErr w:type="gramStart"/>
      <w:r w:rsidR="00AA4215" w:rsidRPr="00A43158">
        <w:rPr>
          <w:rFonts w:hAnsi="標楷體" w:hint="eastAsia"/>
        </w:rPr>
        <w:t>…</w:t>
      </w:r>
      <w:proofErr w:type="gramEnd"/>
      <w:r w:rsidR="00C63EDD" w:rsidRPr="000F4874">
        <w:rPr>
          <w:rFonts w:hint="eastAsia"/>
        </w:rPr>
        <w:t>」</w:t>
      </w:r>
      <w:r w:rsidR="003C2B8E">
        <w:rPr>
          <w:rFonts w:hint="eastAsia"/>
        </w:rPr>
        <w:t>，</w:t>
      </w:r>
      <w:r w:rsidR="00904576" w:rsidRPr="00A90D82">
        <w:rPr>
          <w:rFonts w:hint="eastAsia"/>
        </w:rPr>
        <w:t>國家發展委員會104年9月22日第18次委員會會議紀錄</w:t>
      </w:r>
      <w:r w:rsidR="00672BE6">
        <w:rPr>
          <w:rFonts w:hint="eastAsia"/>
        </w:rPr>
        <w:t>亦載明：</w:t>
      </w:r>
      <w:r w:rsidR="00672BE6" w:rsidRPr="00A43158">
        <w:rPr>
          <w:rFonts w:hAnsi="標楷體" w:hint="eastAsia"/>
        </w:rPr>
        <w:t>「</w:t>
      </w:r>
      <w:r w:rsidR="00904576" w:rsidRPr="00A90D82">
        <w:rPr>
          <w:rFonts w:hint="eastAsia"/>
        </w:rPr>
        <w:t>請環保署協調各目的事業主管機關</w:t>
      </w:r>
      <w:proofErr w:type="gramStart"/>
      <w:r w:rsidR="00904576" w:rsidRPr="00A90D82">
        <w:rPr>
          <w:rFonts w:hint="eastAsia"/>
        </w:rPr>
        <w:t>研</w:t>
      </w:r>
      <w:proofErr w:type="gramEnd"/>
      <w:r w:rsidR="00904576" w:rsidRPr="00A90D82">
        <w:rPr>
          <w:rFonts w:hint="eastAsia"/>
        </w:rPr>
        <w:t>處一般事業廢棄物處理之配套措施，降低對目前焚化廠之依賴度，</w:t>
      </w:r>
      <w:proofErr w:type="gramStart"/>
      <w:r w:rsidR="00904576" w:rsidRPr="00A90D82">
        <w:rPr>
          <w:rFonts w:hint="eastAsia"/>
        </w:rPr>
        <w:t>俾</w:t>
      </w:r>
      <w:proofErr w:type="gramEnd"/>
      <w:r w:rsidR="00904576" w:rsidRPr="00A90D82">
        <w:rPr>
          <w:rFonts w:hint="eastAsia"/>
        </w:rPr>
        <w:t>減輕對處理一般垃圾之排擠效應」</w:t>
      </w:r>
      <w:r w:rsidR="003C2B8E">
        <w:rPr>
          <w:rFonts w:hint="eastAsia"/>
        </w:rPr>
        <w:t>。</w:t>
      </w:r>
      <w:r w:rsidR="0089215C" w:rsidRPr="0089215C">
        <w:rPr>
          <w:rFonts w:hint="eastAsia"/>
        </w:rPr>
        <w:t>環保署事業廢棄物管制中心設置要點</w:t>
      </w:r>
      <w:r w:rsidR="0089215C">
        <w:rPr>
          <w:rFonts w:hint="eastAsia"/>
        </w:rPr>
        <w:t>更</w:t>
      </w:r>
      <w:r w:rsidR="000D237D">
        <w:rPr>
          <w:rFonts w:hint="eastAsia"/>
        </w:rPr>
        <w:t>曾</w:t>
      </w:r>
      <w:r w:rsidR="0089215C">
        <w:rPr>
          <w:rFonts w:hint="eastAsia"/>
        </w:rPr>
        <w:t>明定：</w:t>
      </w:r>
      <w:r w:rsidR="0089215C" w:rsidRPr="00A43158">
        <w:rPr>
          <w:rFonts w:hAnsi="標楷體" w:hint="eastAsia"/>
        </w:rPr>
        <w:t>「</w:t>
      </w:r>
      <w:r w:rsidR="003F12AD" w:rsidRPr="00A43158">
        <w:rPr>
          <w:rFonts w:hAnsi="標楷體" w:hint="eastAsia"/>
        </w:rPr>
        <w:t>…</w:t>
      </w:r>
      <w:proofErr w:type="gramStart"/>
      <w:r w:rsidR="003F12AD" w:rsidRPr="00A43158">
        <w:rPr>
          <w:rFonts w:hAnsi="標楷體" w:hint="eastAsia"/>
        </w:rPr>
        <w:t>…</w:t>
      </w:r>
      <w:proofErr w:type="gramEnd"/>
      <w:r w:rsidR="00A43158" w:rsidRPr="00A43158">
        <w:rPr>
          <w:rFonts w:hAnsi="標楷體" w:hint="eastAsia"/>
        </w:rPr>
        <w:t>。</w:t>
      </w:r>
      <w:r w:rsidR="000D237D" w:rsidRPr="00A43158">
        <w:rPr>
          <w:rFonts w:hAnsi="標楷體" w:hint="eastAsia"/>
        </w:rPr>
        <w:t>二</w:t>
      </w:r>
      <w:r w:rsidR="003F12AD" w:rsidRPr="00A43158">
        <w:rPr>
          <w:rFonts w:hAnsi="標楷體" w:hint="eastAsia"/>
        </w:rPr>
        <w:t>、</w:t>
      </w:r>
      <w:r w:rsidR="000D237D" w:rsidRPr="00A43158">
        <w:rPr>
          <w:rFonts w:hAnsi="標楷體" w:hint="eastAsia"/>
        </w:rPr>
        <w:t>本中心任務如次：</w:t>
      </w:r>
      <w:r w:rsidR="00C35758" w:rsidRPr="00A43158">
        <w:rPr>
          <w:rFonts w:hAnsi="標楷體" w:hint="eastAsia"/>
        </w:rPr>
        <w:t>…</w:t>
      </w:r>
      <w:proofErr w:type="gramStart"/>
      <w:r w:rsidR="00C35758" w:rsidRPr="00A43158">
        <w:rPr>
          <w:rFonts w:hAnsi="標楷體" w:hint="eastAsia"/>
        </w:rPr>
        <w:t>…</w:t>
      </w:r>
      <w:proofErr w:type="gramEnd"/>
      <w:r w:rsidR="00A43158" w:rsidRPr="00A43158">
        <w:rPr>
          <w:rFonts w:hAnsi="標楷體" w:hint="eastAsia"/>
        </w:rPr>
        <w:t>。</w:t>
      </w:r>
      <w:r w:rsidR="000D237D" w:rsidRPr="00A43158">
        <w:rPr>
          <w:rFonts w:hAnsi="標楷體" w:hint="eastAsia"/>
        </w:rPr>
        <w:t>(四)關於各目的事業主管機關調查事業廢棄物質、量資料收集及建檔等事項。(五)關於事業廢棄物清除、處理資料之勾</w:t>
      </w:r>
      <w:proofErr w:type="gramStart"/>
      <w:r w:rsidR="000D237D" w:rsidRPr="00A43158">
        <w:rPr>
          <w:rFonts w:hAnsi="標楷體" w:hint="eastAsia"/>
        </w:rPr>
        <w:t>稽</w:t>
      </w:r>
      <w:proofErr w:type="gramEnd"/>
      <w:r w:rsidR="000D237D" w:rsidRPr="00A43158">
        <w:rPr>
          <w:rFonts w:hAnsi="標楷體" w:hint="eastAsia"/>
        </w:rPr>
        <w:t>、比對、篩選、統計、稽查計畫之擬訂</w:t>
      </w:r>
      <w:r w:rsidR="000866B9" w:rsidRPr="00A43158">
        <w:rPr>
          <w:rFonts w:hAnsi="標楷體" w:hint="eastAsia"/>
        </w:rPr>
        <w:t>…</w:t>
      </w:r>
      <w:proofErr w:type="gramStart"/>
      <w:r w:rsidR="000866B9" w:rsidRPr="00A43158">
        <w:rPr>
          <w:rFonts w:hAnsi="標楷體" w:hint="eastAsia"/>
        </w:rPr>
        <w:t>…</w:t>
      </w:r>
      <w:proofErr w:type="gramEnd"/>
      <w:r w:rsidR="0089215C" w:rsidRPr="00A43158">
        <w:rPr>
          <w:rFonts w:hAnsi="標楷體" w:hint="eastAsia"/>
        </w:rPr>
        <w:t>」</w:t>
      </w:r>
      <w:r w:rsidR="00AA4215">
        <w:rPr>
          <w:rFonts w:hint="eastAsia"/>
        </w:rPr>
        <w:t>是</w:t>
      </w:r>
      <w:r w:rsidR="00904576">
        <w:rPr>
          <w:rFonts w:hint="eastAsia"/>
        </w:rPr>
        <w:t>各</w:t>
      </w:r>
      <w:r w:rsidR="00AA4215" w:rsidRPr="00A43158">
        <w:rPr>
          <w:rFonts w:hAnsi="標楷體" w:hint="eastAsia"/>
        </w:rPr>
        <w:t>事業</w:t>
      </w:r>
      <w:r w:rsidR="00904576" w:rsidRPr="00A43158">
        <w:rPr>
          <w:rFonts w:hAnsi="標楷體" w:hint="eastAsia"/>
        </w:rPr>
        <w:t>所產出事業</w:t>
      </w:r>
      <w:r w:rsidR="00AA4215" w:rsidRPr="00A43158">
        <w:rPr>
          <w:rFonts w:hAnsi="標楷體" w:hint="eastAsia"/>
        </w:rPr>
        <w:t>廢棄物種類、數量</w:t>
      </w:r>
      <w:r w:rsidR="00904576" w:rsidRPr="00A43158">
        <w:rPr>
          <w:rFonts w:hAnsi="標楷體" w:hint="eastAsia"/>
        </w:rPr>
        <w:t>與其</w:t>
      </w:r>
      <w:r w:rsidR="00AA4215" w:rsidRPr="00A43158">
        <w:rPr>
          <w:rFonts w:hAnsi="標楷體" w:hint="eastAsia"/>
        </w:rPr>
        <w:t>現有處理及最終處置設施處理能量</w:t>
      </w:r>
      <w:r w:rsidR="00904576" w:rsidRPr="00A43158">
        <w:rPr>
          <w:rFonts w:hAnsi="標楷體" w:hint="eastAsia"/>
        </w:rPr>
        <w:t>之</w:t>
      </w:r>
      <w:r w:rsidR="00AA4215" w:rsidRPr="00A43158">
        <w:rPr>
          <w:rFonts w:hAnsi="標楷體" w:hint="eastAsia"/>
        </w:rPr>
        <w:t>調查、評估</w:t>
      </w:r>
      <w:r w:rsidR="00904576" w:rsidRPr="00A43158">
        <w:rPr>
          <w:rFonts w:hAnsi="標楷體" w:hint="eastAsia"/>
        </w:rPr>
        <w:t>、</w:t>
      </w:r>
      <w:r w:rsidR="003C2B8E">
        <w:rPr>
          <w:rFonts w:hAnsi="標楷體" w:hint="eastAsia"/>
        </w:rPr>
        <w:t>統計、</w:t>
      </w:r>
      <w:r w:rsidR="00904576" w:rsidRPr="00A43158">
        <w:rPr>
          <w:rFonts w:hAnsi="標楷體" w:hint="eastAsia"/>
        </w:rPr>
        <w:t>確認等相關事宜，各級</w:t>
      </w:r>
      <w:r w:rsidR="00904576">
        <w:rPr>
          <w:rFonts w:hint="eastAsia"/>
        </w:rPr>
        <w:t>相關目的事業主管機關</w:t>
      </w:r>
      <w:r w:rsidR="00A3339C">
        <w:rPr>
          <w:rFonts w:hint="eastAsia"/>
        </w:rPr>
        <w:t>及環保主管機關</w:t>
      </w:r>
      <w:r w:rsidR="00904576">
        <w:rPr>
          <w:rFonts w:hint="eastAsia"/>
        </w:rPr>
        <w:t>自應各司其職，</w:t>
      </w:r>
      <w:r w:rsidR="00A3339C" w:rsidRPr="00A43158">
        <w:rPr>
          <w:rFonts w:hAnsi="標楷體" w:hint="eastAsia"/>
        </w:rPr>
        <w:t>各</w:t>
      </w:r>
      <w:r w:rsidR="00A3339C">
        <w:rPr>
          <w:rFonts w:hint="eastAsia"/>
        </w:rPr>
        <w:t>目的事業主管機關尤</w:t>
      </w:r>
      <w:r w:rsidR="00904576">
        <w:rPr>
          <w:rFonts w:hint="eastAsia"/>
        </w:rPr>
        <w:t>應主動</w:t>
      </w:r>
      <w:r w:rsidR="00AA4215" w:rsidRPr="00AA4215">
        <w:rPr>
          <w:rFonts w:hint="eastAsia"/>
        </w:rPr>
        <w:t>協同</w:t>
      </w:r>
      <w:r w:rsidR="00904576">
        <w:rPr>
          <w:rFonts w:hint="eastAsia"/>
        </w:rPr>
        <w:t>各級</w:t>
      </w:r>
      <w:r w:rsidR="00AA4215" w:rsidRPr="00AA4215">
        <w:rPr>
          <w:rFonts w:hint="eastAsia"/>
        </w:rPr>
        <w:t>環保機關積極</w:t>
      </w:r>
      <w:r w:rsidR="00904576">
        <w:rPr>
          <w:rFonts w:hint="eastAsia"/>
        </w:rPr>
        <w:t>辦理，前開各規定，</w:t>
      </w:r>
      <w:r w:rsidR="00DB12B2">
        <w:rPr>
          <w:rFonts w:hint="eastAsia"/>
        </w:rPr>
        <w:t>至為明確</w:t>
      </w:r>
      <w:r w:rsidR="00904576">
        <w:rPr>
          <w:rFonts w:hint="eastAsia"/>
        </w:rPr>
        <w:t>。</w:t>
      </w:r>
    </w:p>
    <w:p w:rsidR="00832668" w:rsidRPr="00DD15E2" w:rsidRDefault="00904576" w:rsidP="00832668">
      <w:pPr>
        <w:pStyle w:val="3"/>
      </w:pPr>
      <w:r w:rsidRPr="00DD15E2">
        <w:rPr>
          <w:rFonts w:hint="eastAsia"/>
        </w:rPr>
        <w:t>經查</w:t>
      </w:r>
      <w:r w:rsidR="00EB1FB1" w:rsidRPr="00DD15E2">
        <w:rPr>
          <w:rFonts w:hint="eastAsia"/>
        </w:rPr>
        <w:t>，</w:t>
      </w:r>
      <w:r w:rsidR="00602E8E" w:rsidRPr="00DD15E2">
        <w:rPr>
          <w:rFonts w:hint="eastAsia"/>
        </w:rPr>
        <w:t>國內一般家戶垃圾目前有隨水費徵收、專用垃圾袋隨袋徵收…</w:t>
      </w:r>
      <w:proofErr w:type="gramStart"/>
      <w:r w:rsidR="00602E8E" w:rsidRPr="00DD15E2">
        <w:rPr>
          <w:rFonts w:hint="eastAsia"/>
        </w:rPr>
        <w:t>…</w:t>
      </w:r>
      <w:proofErr w:type="gramEnd"/>
      <w:r w:rsidR="00602E8E" w:rsidRPr="00DD15E2">
        <w:rPr>
          <w:rFonts w:hint="eastAsia"/>
        </w:rPr>
        <w:t>等促請民眾分類、減量之誘因及機制，然而，</w:t>
      </w:r>
      <w:proofErr w:type="gramStart"/>
      <w:r w:rsidR="00602E8E" w:rsidRPr="00DD15E2">
        <w:rPr>
          <w:rFonts w:hint="eastAsia"/>
        </w:rPr>
        <w:t>邇</w:t>
      </w:r>
      <w:proofErr w:type="gramEnd"/>
      <w:r w:rsidR="00602E8E" w:rsidRPr="00DD15E2">
        <w:rPr>
          <w:rFonts w:hint="eastAsia"/>
        </w:rPr>
        <w:t>來與家戶垃圾搶占垃圾焚化廠容量之</w:t>
      </w:r>
      <w:r w:rsidR="001D12CD" w:rsidRPr="00DD15E2">
        <w:rPr>
          <w:rFonts w:hint="eastAsia"/>
        </w:rPr>
        <w:t>一般</w:t>
      </w:r>
      <w:r w:rsidR="00602E8E" w:rsidRPr="00DD15E2">
        <w:rPr>
          <w:rFonts w:hint="eastAsia"/>
        </w:rPr>
        <w:t>事業廢棄物(含工業廢棄物、餐飲業廢棄物、</w:t>
      </w:r>
      <w:r w:rsidR="001D12CD" w:rsidRPr="00DD15E2">
        <w:rPr>
          <w:rFonts w:hint="eastAsia"/>
        </w:rPr>
        <w:t>商家廢棄物、</w:t>
      </w:r>
      <w:r w:rsidR="00602E8E" w:rsidRPr="00DD15E2">
        <w:rPr>
          <w:rFonts w:hint="eastAsia"/>
        </w:rPr>
        <w:t>科技電子廢棄物、</w:t>
      </w:r>
      <w:r w:rsidR="00BB692F" w:rsidRPr="00DD15E2">
        <w:rPr>
          <w:rFonts w:hint="eastAsia"/>
        </w:rPr>
        <w:t>交通事業廢棄物、</w:t>
      </w:r>
      <w:r w:rsidR="00602E8E" w:rsidRPr="00DD15E2">
        <w:rPr>
          <w:rFonts w:hint="eastAsia"/>
        </w:rPr>
        <w:t>農業廢棄物</w:t>
      </w:r>
      <w:r w:rsidR="00602E8E" w:rsidRPr="00DD15E2">
        <w:rPr>
          <w:rFonts w:hAnsi="標楷體" w:hint="eastAsia"/>
        </w:rPr>
        <w:t>…</w:t>
      </w:r>
      <w:proofErr w:type="gramStart"/>
      <w:r w:rsidR="00602E8E" w:rsidRPr="00DD15E2">
        <w:rPr>
          <w:rFonts w:hAnsi="標楷體" w:hint="eastAsia"/>
        </w:rPr>
        <w:t>…</w:t>
      </w:r>
      <w:proofErr w:type="gramEnd"/>
      <w:r w:rsidR="00602E8E" w:rsidRPr="00DD15E2">
        <w:rPr>
          <w:rFonts w:hint="eastAsia"/>
        </w:rPr>
        <w:t>)，民間廢棄物清除處理相關團體曾多次陳訴</w:t>
      </w:r>
      <w:r w:rsidR="001D12CD" w:rsidRPr="00DD15E2">
        <w:rPr>
          <w:rFonts w:hint="eastAsia"/>
        </w:rPr>
        <w:t>其</w:t>
      </w:r>
      <w:r w:rsidR="00602E8E" w:rsidRPr="00DD15E2">
        <w:rPr>
          <w:rFonts w:hint="eastAsia"/>
        </w:rPr>
        <w:t>無處可去，卻未見</w:t>
      </w:r>
      <w:r w:rsidR="005F6B9D" w:rsidRPr="00DD15E2">
        <w:rPr>
          <w:rFonts w:hint="eastAsia"/>
        </w:rPr>
        <w:t>經濟部工業局、衛生福利部、科技部、</w:t>
      </w:r>
      <w:r w:rsidR="00BB692F" w:rsidRPr="00DD15E2">
        <w:rPr>
          <w:rFonts w:hint="eastAsia"/>
        </w:rPr>
        <w:t>交通部、</w:t>
      </w:r>
      <w:r w:rsidR="005F6B9D" w:rsidRPr="00DD15E2">
        <w:rPr>
          <w:rFonts w:hint="eastAsia"/>
        </w:rPr>
        <w:t>行政院農業委員會</w:t>
      </w:r>
      <w:r w:rsidR="005F6B9D" w:rsidRPr="00DD15E2">
        <w:rPr>
          <w:rFonts w:hAnsi="標楷體" w:hint="eastAsia"/>
        </w:rPr>
        <w:t>…</w:t>
      </w:r>
      <w:proofErr w:type="gramStart"/>
      <w:r w:rsidR="005F6B9D" w:rsidRPr="00DD15E2">
        <w:rPr>
          <w:rFonts w:hAnsi="標楷體" w:hint="eastAsia"/>
        </w:rPr>
        <w:t>…</w:t>
      </w:r>
      <w:proofErr w:type="gramEnd"/>
      <w:r w:rsidR="005F6B9D" w:rsidRPr="00DD15E2">
        <w:rPr>
          <w:rFonts w:hint="eastAsia"/>
        </w:rPr>
        <w:t>等</w:t>
      </w:r>
      <w:r w:rsidR="00602E8E" w:rsidRPr="00DD15E2">
        <w:rPr>
          <w:rFonts w:hint="eastAsia"/>
        </w:rPr>
        <w:t>各級相關目的事業主管機關協同環保機關</w:t>
      </w:r>
      <w:r w:rsidR="00350A4F" w:rsidRPr="00DD15E2">
        <w:rPr>
          <w:rFonts w:hint="eastAsia"/>
        </w:rPr>
        <w:t>健全</w:t>
      </w:r>
      <w:r w:rsidR="005F6B9D" w:rsidRPr="00DD15E2">
        <w:rPr>
          <w:rFonts w:hint="eastAsia"/>
        </w:rPr>
        <w:t>處理設施</w:t>
      </w:r>
      <w:r w:rsidR="001C74EE" w:rsidRPr="00DD15E2">
        <w:rPr>
          <w:rFonts w:hint="eastAsia"/>
        </w:rPr>
        <w:t>之</w:t>
      </w:r>
      <w:r w:rsidR="005F6B9D" w:rsidRPr="00DD15E2">
        <w:rPr>
          <w:rFonts w:hint="eastAsia"/>
        </w:rPr>
        <w:t>容量</w:t>
      </w:r>
      <w:r w:rsidR="00BB692F" w:rsidRPr="00DD15E2">
        <w:rPr>
          <w:rFonts w:hint="eastAsia"/>
        </w:rPr>
        <w:t>，</w:t>
      </w:r>
      <w:r w:rsidR="00DD15E2" w:rsidRPr="00DD15E2">
        <w:rPr>
          <w:rFonts w:hint="eastAsia"/>
        </w:rPr>
        <w:t>亦</w:t>
      </w:r>
      <w:r w:rsidR="00B25BC5" w:rsidRPr="00DD15E2">
        <w:rPr>
          <w:rFonts w:hint="eastAsia"/>
        </w:rPr>
        <w:t>未</w:t>
      </w:r>
      <w:r w:rsidR="00DD15E2" w:rsidRPr="00DD15E2">
        <w:rPr>
          <w:rFonts w:hint="eastAsia"/>
        </w:rPr>
        <w:t>完備</w:t>
      </w:r>
      <w:r w:rsidR="00602E8E" w:rsidRPr="00DD15E2">
        <w:rPr>
          <w:rFonts w:hint="eastAsia"/>
        </w:rPr>
        <w:t>促請各事業減</w:t>
      </w:r>
      <w:r w:rsidR="00602E8E" w:rsidRPr="00DD15E2">
        <w:rPr>
          <w:rFonts w:hint="eastAsia"/>
        </w:rPr>
        <w:lastRenderedPageBreak/>
        <w:t>廢之誘因及機制，</w:t>
      </w:r>
      <w:r w:rsidR="00B25BC5" w:rsidRPr="00DD15E2">
        <w:rPr>
          <w:rFonts w:hint="eastAsia"/>
        </w:rPr>
        <w:t>致難以達成環境基本法第</w:t>
      </w:r>
      <w:r w:rsidR="00A74A52" w:rsidRPr="00DD15E2">
        <w:rPr>
          <w:rFonts w:hint="eastAsia"/>
        </w:rPr>
        <w:t>6條所揭示</w:t>
      </w:r>
      <w:r w:rsidR="00C36F29" w:rsidRPr="00DD15E2">
        <w:rPr>
          <w:rFonts w:hAnsi="標楷體" w:hint="eastAsia"/>
        </w:rPr>
        <w:t>：「</w:t>
      </w:r>
      <w:r w:rsidR="00A74A52" w:rsidRPr="00DD15E2">
        <w:rPr>
          <w:rFonts w:hAnsi="標楷體" w:hint="eastAsia"/>
        </w:rPr>
        <w:t>事業進行活動時，應自規劃階段納入環境保護理念，以生命週期為基礎，促進清潔生產，預防及減少污染，節約資源，回收利用再生資源及其他有益於減低環境負荷之原(材)料及勞務，以達永續發展之目的。…</w:t>
      </w:r>
      <w:proofErr w:type="gramStart"/>
      <w:r w:rsidR="00A74A52" w:rsidRPr="00DD15E2">
        <w:rPr>
          <w:rFonts w:hAnsi="標楷體" w:hint="eastAsia"/>
        </w:rPr>
        <w:t>…</w:t>
      </w:r>
      <w:proofErr w:type="gramEnd"/>
      <w:r w:rsidR="00C36F29" w:rsidRPr="00DD15E2">
        <w:rPr>
          <w:rFonts w:hAnsi="標楷體" w:hint="eastAsia"/>
        </w:rPr>
        <w:t>」</w:t>
      </w:r>
      <w:r w:rsidR="00A74A52" w:rsidRPr="00DD15E2">
        <w:rPr>
          <w:rFonts w:hAnsi="標楷體" w:hint="eastAsia"/>
        </w:rPr>
        <w:t>之意旨</w:t>
      </w:r>
      <w:r w:rsidR="00B44957">
        <w:rPr>
          <w:rFonts w:hAnsi="標楷體" w:hint="eastAsia"/>
        </w:rPr>
        <w:t>，</w:t>
      </w:r>
      <w:proofErr w:type="gramStart"/>
      <w:r w:rsidR="00B44957">
        <w:rPr>
          <w:rFonts w:hAnsi="標楷體" w:hint="eastAsia"/>
        </w:rPr>
        <w:t>此觀民間</w:t>
      </w:r>
      <w:proofErr w:type="gramEnd"/>
      <w:r w:rsidR="00B44957">
        <w:rPr>
          <w:rFonts w:hAnsi="標楷體" w:hint="eastAsia"/>
        </w:rPr>
        <w:t>廢棄物清除處理商業同業公會陳訴略</w:t>
      </w:r>
      <w:proofErr w:type="gramStart"/>
      <w:r w:rsidR="00B44957">
        <w:rPr>
          <w:rFonts w:hAnsi="標楷體" w:hint="eastAsia"/>
        </w:rPr>
        <w:t>以</w:t>
      </w:r>
      <w:proofErr w:type="gramEnd"/>
      <w:r w:rsidR="00B44957">
        <w:rPr>
          <w:rFonts w:hAnsi="標楷體" w:hint="eastAsia"/>
        </w:rPr>
        <w:t>：「</w:t>
      </w:r>
      <w:r w:rsidR="00B44957" w:rsidRPr="00DD15E2">
        <w:rPr>
          <w:rFonts w:hAnsi="標楷體" w:hint="eastAsia"/>
        </w:rPr>
        <w:t>…</w:t>
      </w:r>
      <w:proofErr w:type="gramStart"/>
      <w:r w:rsidR="00B44957" w:rsidRPr="00DD15E2">
        <w:rPr>
          <w:rFonts w:hAnsi="標楷體" w:hint="eastAsia"/>
        </w:rPr>
        <w:t>…</w:t>
      </w:r>
      <w:proofErr w:type="gramEnd"/>
      <w:r w:rsidR="00B44957" w:rsidRPr="00855704">
        <w:rPr>
          <w:rFonts w:hAnsi="標楷體" w:hint="eastAsia"/>
        </w:rPr>
        <w:t>一般事業廢棄物無處可去，未見中央</w:t>
      </w:r>
      <w:r w:rsidR="00B44957">
        <w:rPr>
          <w:rFonts w:hAnsi="標楷體" w:hint="eastAsia"/>
        </w:rPr>
        <w:t>相關</w:t>
      </w:r>
      <w:r w:rsidR="00B44957" w:rsidRPr="00855704">
        <w:rPr>
          <w:rFonts w:hAnsi="標楷體" w:hint="eastAsia"/>
        </w:rPr>
        <w:t>部會統合解決，任由事情擴大，嚴重影響合法繳稅之事業機構與清除業者權益</w:t>
      </w:r>
      <w:r w:rsidR="00B44957">
        <w:rPr>
          <w:rFonts w:hAnsi="標楷體" w:hint="eastAsia"/>
        </w:rPr>
        <w:t>…</w:t>
      </w:r>
      <w:proofErr w:type="gramStart"/>
      <w:r w:rsidR="00B44957">
        <w:rPr>
          <w:rFonts w:hAnsi="標楷體" w:hint="eastAsia"/>
        </w:rPr>
        <w:t>…</w:t>
      </w:r>
      <w:proofErr w:type="gramEnd"/>
      <w:r w:rsidR="00B44957">
        <w:rPr>
          <w:rFonts w:hAnsi="標楷體" w:hint="eastAsia"/>
        </w:rPr>
        <w:t>」等語自明</w:t>
      </w:r>
      <w:r w:rsidR="00A74A52" w:rsidRPr="00DD15E2">
        <w:rPr>
          <w:rFonts w:hAnsi="標楷體" w:hint="eastAsia"/>
        </w:rPr>
        <w:t>。</w:t>
      </w:r>
      <w:r w:rsidR="00602E8E" w:rsidRPr="00DD15E2">
        <w:rPr>
          <w:rFonts w:hint="eastAsia"/>
        </w:rPr>
        <w:t>究</w:t>
      </w:r>
      <w:r w:rsidR="00C078D9" w:rsidRPr="00DD15E2">
        <w:rPr>
          <w:rFonts w:hint="eastAsia"/>
        </w:rPr>
        <w:t>係</w:t>
      </w:r>
      <w:r w:rsidR="00602E8E" w:rsidRPr="00DD15E2">
        <w:rPr>
          <w:rFonts w:hint="eastAsia"/>
        </w:rPr>
        <w:t>相關目的事業主管機關</w:t>
      </w:r>
      <w:r w:rsidR="00C078D9" w:rsidRPr="00DD15E2">
        <w:rPr>
          <w:rFonts w:hint="eastAsia"/>
        </w:rPr>
        <w:t>未曾</w:t>
      </w:r>
      <w:r w:rsidR="00602E8E" w:rsidRPr="00DD15E2">
        <w:rPr>
          <w:rFonts w:hint="eastAsia"/>
        </w:rPr>
        <w:t>檢討正視，</w:t>
      </w:r>
      <w:r w:rsidR="00BB692F" w:rsidRPr="00DD15E2">
        <w:rPr>
          <w:rFonts w:hint="eastAsia"/>
        </w:rPr>
        <w:t>或</w:t>
      </w:r>
      <w:r w:rsidR="00602E8E" w:rsidRPr="00DD15E2">
        <w:rPr>
          <w:rFonts w:hint="eastAsia"/>
        </w:rPr>
        <w:t>環保機關任由各目的事業主管機關各行其是，</w:t>
      </w:r>
      <w:r w:rsidR="00C078D9" w:rsidRPr="00DD15E2">
        <w:rPr>
          <w:rFonts w:hint="eastAsia"/>
        </w:rPr>
        <w:t>以及</w:t>
      </w:r>
      <w:r w:rsidR="003553CE" w:rsidRPr="00DD15E2">
        <w:rPr>
          <w:rFonts w:hint="eastAsia"/>
        </w:rPr>
        <w:t>各機關主管之</w:t>
      </w:r>
      <w:r w:rsidR="00602E8E" w:rsidRPr="00DD15E2">
        <w:rPr>
          <w:rFonts w:hint="eastAsia"/>
        </w:rPr>
        <w:t>相關法令有無</w:t>
      </w:r>
      <w:r w:rsidR="00C078D9" w:rsidRPr="00DD15E2">
        <w:rPr>
          <w:rFonts w:hint="eastAsia"/>
        </w:rPr>
        <w:t>獎懲</w:t>
      </w:r>
      <w:r w:rsidR="003C2B8E">
        <w:rPr>
          <w:rFonts w:hint="eastAsia"/>
        </w:rPr>
        <w:t>、</w:t>
      </w:r>
      <w:r w:rsidR="00C078D9" w:rsidRPr="00DD15E2">
        <w:rPr>
          <w:rFonts w:hint="eastAsia"/>
        </w:rPr>
        <w:t>追蹤管考等相關</w:t>
      </w:r>
      <w:r w:rsidR="00602E8E" w:rsidRPr="00DD15E2">
        <w:rPr>
          <w:rFonts w:hint="eastAsia"/>
        </w:rPr>
        <w:t>配套規範</w:t>
      </w:r>
      <w:r w:rsidR="00C078D9" w:rsidRPr="00DD15E2">
        <w:rPr>
          <w:rFonts w:hint="eastAsia"/>
        </w:rPr>
        <w:t>及機制</w:t>
      </w:r>
      <w:r w:rsidR="00602E8E" w:rsidRPr="00DD15E2">
        <w:rPr>
          <w:rFonts w:hint="eastAsia"/>
        </w:rPr>
        <w:t>，在</w:t>
      </w:r>
      <w:proofErr w:type="gramStart"/>
      <w:r w:rsidR="00602E8E" w:rsidRPr="00DD15E2">
        <w:rPr>
          <w:rFonts w:hint="eastAsia"/>
        </w:rPr>
        <w:t>在</w:t>
      </w:r>
      <w:proofErr w:type="gramEnd"/>
      <w:r w:rsidR="00602E8E" w:rsidRPr="00DD15E2">
        <w:rPr>
          <w:rFonts w:hint="eastAsia"/>
        </w:rPr>
        <w:t>啟人</w:t>
      </w:r>
      <w:proofErr w:type="gramStart"/>
      <w:r w:rsidR="00602E8E" w:rsidRPr="00DD15E2">
        <w:rPr>
          <w:rFonts w:hint="eastAsia"/>
        </w:rPr>
        <w:t>疑</w:t>
      </w:r>
      <w:proofErr w:type="gramEnd"/>
      <w:r w:rsidR="00602E8E" w:rsidRPr="00DD15E2">
        <w:rPr>
          <w:rFonts w:hint="eastAsia"/>
        </w:rPr>
        <w:t>竇。又，</w:t>
      </w:r>
      <w:r w:rsidR="00EB1FB1" w:rsidRPr="00DD15E2">
        <w:rPr>
          <w:rFonts w:hint="eastAsia"/>
        </w:rPr>
        <w:t>目前頻傳非法棄置事件</w:t>
      </w:r>
      <w:r w:rsidR="003C2B8E" w:rsidRPr="00DD15E2">
        <w:rPr>
          <w:rFonts w:hint="eastAsia"/>
        </w:rPr>
        <w:t>之一般及有害事業廢棄物</w:t>
      </w:r>
      <w:r w:rsidR="00EB1FB1" w:rsidRPr="00DD15E2">
        <w:rPr>
          <w:rFonts w:hint="eastAsia"/>
        </w:rPr>
        <w:t>，處理問題嚴重而屢遭廢棄物處理商業同業公會、民眾陳訴</w:t>
      </w:r>
      <w:r w:rsidR="00602E8E" w:rsidRPr="00DD15E2">
        <w:rPr>
          <w:rFonts w:hint="eastAsia"/>
        </w:rPr>
        <w:t>、檢舉</w:t>
      </w:r>
      <w:r w:rsidR="00EB1FB1" w:rsidRPr="00DD15E2">
        <w:rPr>
          <w:rFonts w:hint="eastAsia"/>
        </w:rPr>
        <w:t>及媒體報導，</w:t>
      </w:r>
      <w:r w:rsidR="004E5CAF" w:rsidRPr="00DD15E2">
        <w:rPr>
          <w:rFonts w:hint="eastAsia"/>
        </w:rPr>
        <w:t>亦</w:t>
      </w:r>
      <w:r w:rsidR="00EB1FB1" w:rsidRPr="00DD15E2">
        <w:rPr>
          <w:rFonts w:hint="eastAsia"/>
        </w:rPr>
        <w:t>未見各級目的事業主管機關</w:t>
      </w:r>
      <w:r w:rsidR="003C2B8E">
        <w:rPr>
          <w:rFonts w:hint="eastAsia"/>
        </w:rPr>
        <w:t>主動</w:t>
      </w:r>
      <w:r w:rsidR="00EB1FB1" w:rsidRPr="00DD15E2">
        <w:rPr>
          <w:rFonts w:hint="eastAsia"/>
        </w:rPr>
        <w:t>協同各級環保主管機關主動定期調查、統計</w:t>
      </w:r>
      <w:r w:rsidR="003C2B8E">
        <w:rPr>
          <w:rFonts w:hint="eastAsia"/>
        </w:rPr>
        <w:t>與</w:t>
      </w:r>
      <w:r w:rsidR="00EB1FB1" w:rsidRPr="00DD15E2">
        <w:rPr>
          <w:rFonts w:hint="eastAsia"/>
        </w:rPr>
        <w:t>公布其妥善處理率</w:t>
      </w:r>
      <w:r w:rsidR="00365B94" w:rsidRPr="00DD15E2">
        <w:rPr>
          <w:rFonts w:hint="eastAsia"/>
        </w:rPr>
        <w:t>，以</w:t>
      </w:r>
      <w:r w:rsidR="00BB692F" w:rsidRPr="00DD15E2">
        <w:rPr>
          <w:rFonts w:hint="eastAsia"/>
        </w:rPr>
        <w:t>及產生量、</w:t>
      </w:r>
      <w:r w:rsidR="00E910F1" w:rsidRPr="00DD15E2">
        <w:rPr>
          <w:rFonts w:hint="eastAsia"/>
        </w:rPr>
        <w:t>實際</w:t>
      </w:r>
      <w:r w:rsidR="00BB692F" w:rsidRPr="00DD15E2">
        <w:rPr>
          <w:rFonts w:hint="eastAsia"/>
        </w:rPr>
        <w:t>處理量</w:t>
      </w:r>
      <w:r w:rsidR="00E910F1" w:rsidRPr="00DD15E2">
        <w:rPr>
          <w:rFonts w:hint="eastAsia"/>
        </w:rPr>
        <w:t>、處理容量</w:t>
      </w:r>
      <w:r w:rsidR="00BB692F" w:rsidRPr="00DD15E2">
        <w:rPr>
          <w:rFonts w:hint="eastAsia"/>
        </w:rPr>
        <w:t>等相關統計數據</w:t>
      </w:r>
      <w:r w:rsidR="00EB1FB1" w:rsidRPr="00DD15E2">
        <w:rPr>
          <w:rFonts w:hint="eastAsia"/>
        </w:rPr>
        <w:t>，致使</w:t>
      </w:r>
      <w:r w:rsidR="003C2B8E">
        <w:rPr>
          <w:rFonts w:hint="eastAsia"/>
        </w:rPr>
        <w:t>事業廢棄物</w:t>
      </w:r>
      <w:r w:rsidR="00EB1FB1" w:rsidRPr="00DD15E2">
        <w:rPr>
          <w:rFonts w:hint="eastAsia"/>
        </w:rPr>
        <w:t>相關資訊隱蔽不透明，不無肇生國內廢棄物管理之隱憂。</w:t>
      </w:r>
    </w:p>
    <w:p w:rsidR="00EB1FB1" w:rsidRDefault="00832668" w:rsidP="008C0192">
      <w:pPr>
        <w:pStyle w:val="3"/>
        <w:ind w:leftChars="200"/>
      </w:pPr>
      <w:r w:rsidRPr="00DD15E2">
        <w:rPr>
          <w:rFonts w:hint="eastAsia"/>
        </w:rPr>
        <w:t>復據環保署查復，</w:t>
      </w:r>
      <w:r w:rsidR="008C2BEB" w:rsidRPr="00DD15E2">
        <w:rPr>
          <w:rFonts w:hint="eastAsia"/>
        </w:rPr>
        <w:t>一般事業廢棄物總申報量近3(101~)年平均每月約14</w:t>
      </w:r>
      <w:r w:rsidR="00931AEC">
        <w:rPr>
          <w:rFonts w:hint="eastAsia"/>
        </w:rPr>
        <w:t>1</w:t>
      </w:r>
      <w:r w:rsidR="001909F4">
        <w:rPr>
          <w:rFonts w:hint="eastAsia"/>
        </w:rPr>
        <w:t>萬</w:t>
      </w:r>
      <w:r w:rsidR="00931AEC">
        <w:rPr>
          <w:rFonts w:hint="eastAsia"/>
        </w:rPr>
        <w:t>2</w:t>
      </w:r>
      <w:r w:rsidR="008C2BEB" w:rsidRPr="00DD15E2">
        <w:rPr>
          <w:rFonts w:hint="eastAsia"/>
        </w:rPr>
        <w:t>,</w:t>
      </w:r>
      <w:r w:rsidR="00931AEC">
        <w:rPr>
          <w:rFonts w:hint="eastAsia"/>
        </w:rPr>
        <w:t>643</w:t>
      </w:r>
      <w:r w:rsidR="008C2BEB" w:rsidRPr="00DD15E2">
        <w:rPr>
          <w:rFonts w:hint="eastAsia"/>
        </w:rPr>
        <w:t>.9</w:t>
      </w:r>
      <w:r w:rsidR="00931AEC">
        <w:rPr>
          <w:rFonts w:hint="eastAsia"/>
        </w:rPr>
        <w:t>5</w:t>
      </w:r>
      <w:r w:rsidR="008C2BEB" w:rsidRPr="00DD15E2">
        <w:rPr>
          <w:rFonts w:hint="eastAsia"/>
        </w:rPr>
        <w:t>公噸，</w:t>
      </w:r>
      <w:r w:rsidRPr="00DD15E2">
        <w:rPr>
          <w:rFonts w:hint="eastAsia"/>
        </w:rPr>
        <w:t>目前</w:t>
      </w:r>
      <w:r w:rsidRPr="00DD15E2">
        <w:t>可委託處理的對象包括</w:t>
      </w:r>
      <w:r w:rsidRPr="00DD15E2">
        <w:rPr>
          <w:rFonts w:hint="eastAsia"/>
        </w:rPr>
        <w:t>8家</w:t>
      </w:r>
      <w:r w:rsidRPr="00DD15E2">
        <w:t>各目的事業主管機關許可之共同處理機構、</w:t>
      </w:r>
      <w:r w:rsidRPr="00DD15E2">
        <w:rPr>
          <w:rFonts w:hint="eastAsia"/>
        </w:rPr>
        <w:t>173家</w:t>
      </w:r>
      <w:r w:rsidRPr="00DD15E2">
        <w:t>環保機關許可之公民營廢棄物處理機構及</w:t>
      </w:r>
      <w:r w:rsidRPr="00DD15E2">
        <w:rPr>
          <w:rFonts w:hint="eastAsia"/>
        </w:rPr>
        <w:t>3座</w:t>
      </w:r>
      <w:r w:rsidRPr="00DD15E2">
        <w:t>經濟部輔導設置之北、中、南區事業廢棄物綜合處理中心等3大類，每月總處理量</w:t>
      </w:r>
      <w:r w:rsidRPr="00DD15E2">
        <w:rPr>
          <w:rFonts w:hint="eastAsia"/>
        </w:rPr>
        <w:t>分別為</w:t>
      </w:r>
      <w:r w:rsidRPr="00DD15E2">
        <w:t>52,505公噸</w:t>
      </w:r>
      <w:r w:rsidRPr="00DD15E2">
        <w:rPr>
          <w:rFonts w:hint="eastAsia"/>
        </w:rPr>
        <w:t>、</w:t>
      </w:r>
      <w:r w:rsidRPr="00DD15E2">
        <w:t>768,275.3公噸</w:t>
      </w:r>
      <w:r w:rsidRPr="00DD15E2">
        <w:rPr>
          <w:rFonts w:hint="eastAsia"/>
        </w:rPr>
        <w:t>及</w:t>
      </w:r>
      <w:r w:rsidRPr="00DD15E2">
        <w:t>24,280公噸，</w:t>
      </w:r>
      <w:r w:rsidRPr="00DD15E2">
        <w:rPr>
          <w:rFonts w:hint="eastAsia"/>
        </w:rPr>
        <w:t>合計</w:t>
      </w:r>
      <w:r w:rsidR="00BD094F">
        <w:rPr>
          <w:rFonts w:hint="eastAsia"/>
        </w:rPr>
        <w:t>約</w:t>
      </w:r>
      <w:r w:rsidRPr="00DD15E2">
        <w:rPr>
          <w:rFonts w:hint="eastAsia"/>
        </w:rPr>
        <w:t>為</w:t>
      </w:r>
      <w:r w:rsidRPr="00DD15E2">
        <w:t>8</w:t>
      </w:r>
      <w:r w:rsidR="00BD094F">
        <w:rPr>
          <w:rFonts w:hint="eastAsia"/>
        </w:rPr>
        <w:t>4</w:t>
      </w:r>
      <w:r w:rsidR="001909F4">
        <w:rPr>
          <w:rFonts w:hint="eastAsia"/>
        </w:rPr>
        <w:t>萬</w:t>
      </w:r>
      <w:r w:rsidRPr="00DD15E2">
        <w:t>公噸</w:t>
      </w:r>
      <w:r w:rsidR="00931AEC">
        <w:rPr>
          <w:rFonts w:hint="eastAsia"/>
        </w:rPr>
        <w:t>(</w:t>
      </w:r>
      <w:r w:rsidR="00931AEC" w:rsidRPr="00DD15E2">
        <w:rPr>
          <w:rFonts w:hint="eastAsia"/>
        </w:rPr>
        <w:t>未扣除有害事業廢棄物處理量</w:t>
      </w:r>
      <w:r w:rsidR="00931AEC">
        <w:rPr>
          <w:rFonts w:hint="eastAsia"/>
        </w:rPr>
        <w:t>)</w:t>
      </w:r>
      <w:r w:rsidR="00F6180E" w:rsidRPr="00DD15E2">
        <w:rPr>
          <w:rFonts w:hint="eastAsia"/>
        </w:rPr>
        <w:t>，</w:t>
      </w:r>
      <w:r w:rsidR="000324AF" w:rsidRPr="00DD15E2">
        <w:rPr>
          <w:rFonts w:hint="eastAsia"/>
        </w:rPr>
        <w:t>經扣除每月由各地焚化廠代</w:t>
      </w:r>
      <w:r w:rsidR="008C0192" w:rsidRPr="00DD15E2">
        <w:rPr>
          <w:rFonts w:hint="eastAsia"/>
        </w:rPr>
        <w:t>為</w:t>
      </w:r>
      <w:r w:rsidR="000324AF" w:rsidRPr="00DD15E2">
        <w:rPr>
          <w:rFonts w:hint="eastAsia"/>
        </w:rPr>
        <w:t>處理之</w:t>
      </w:r>
      <w:r w:rsidR="008C2BEB" w:rsidRPr="00DD15E2">
        <w:rPr>
          <w:rFonts w:hint="eastAsia"/>
        </w:rPr>
        <w:t>18.56</w:t>
      </w:r>
      <w:r w:rsidR="00931AEC">
        <w:rPr>
          <w:rFonts w:hint="eastAsia"/>
        </w:rPr>
        <w:lastRenderedPageBreak/>
        <w:t>萬</w:t>
      </w:r>
      <w:r w:rsidR="008C2BEB" w:rsidRPr="00DD15E2">
        <w:rPr>
          <w:rFonts w:hint="eastAsia"/>
        </w:rPr>
        <w:t>公噸</w:t>
      </w:r>
      <w:r w:rsidR="000324AF" w:rsidRPr="00DD15E2">
        <w:rPr>
          <w:rFonts w:hint="eastAsia"/>
        </w:rPr>
        <w:t>，仍</w:t>
      </w:r>
      <w:r w:rsidR="00046F4A" w:rsidRPr="00DD15E2">
        <w:rPr>
          <w:rFonts w:hint="eastAsia"/>
        </w:rPr>
        <w:t>多出</w:t>
      </w:r>
      <w:r w:rsidR="001909F4">
        <w:rPr>
          <w:rFonts w:hint="eastAsia"/>
        </w:rPr>
        <w:t>每月</w:t>
      </w:r>
      <w:r w:rsidR="00046F4A" w:rsidRPr="00DD15E2">
        <w:rPr>
          <w:rFonts w:hint="eastAsia"/>
        </w:rPr>
        <w:t>近達</w:t>
      </w:r>
      <w:r w:rsidR="008C2BEB" w:rsidRPr="00DD15E2">
        <w:rPr>
          <w:rFonts w:hint="eastAsia"/>
        </w:rPr>
        <w:t>40</w:t>
      </w:r>
      <w:r w:rsidR="00046F4A" w:rsidRPr="00DD15E2">
        <w:rPr>
          <w:rFonts w:hint="eastAsia"/>
        </w:rPr>
        <w:t>萬公噸</w:t>
      </w:r>
      <w:r w:rsidR="008C2BEB" w:rsidRPr="00DD15E2">
        <w:rPr>
          <w:rFonts w:hint="eastAsia"/>
        </w:rPr>
        <w:t>之</w:t>
      </w:r>
      <w:r w:rsidR="000324AF" w:rsidRPr="00DD15E2">
        <w:rPr>
          <w:rFonts w:hint="eastAsia"/>
        </w:rPr>
        <w:t>一般</w:t>
      </w:r>
      <w:r w:rsidR="00046F4A" w:rsidRPr="00DD15E2">
        <w:rPr>
          <w:rFonts w:hint="eastAsia"/>
        </w:rPr>
        <w:t>事業廢</w:t>
      </w:r>
      <w:r w:rsidR="00046F4A">
        <w:rPr>
          <w:rFonts w:hint="eastAsia"/>
        </w:rPr>
        <w:t>棄物</w:t>
      </w:r>
      <w:r w:rsidR="00931AEC">
        <w:rPr>
          <w:rFonts w:hint="eastAsia"/>
        </w:rPr>
        <w:t>申報量</w:t>
      </w:r>
      <w:r w:rsidR="008C2BEB">
        <w:rPr>
          <w:rFonts w:hint="eastAsia"/>
        </w:rPr>
        <w:t>，</w:t>
      </w:r>
      <w:r w:rsidR="001909F4">
        <w:rPr>
          <w:rFonts w:hint="eastAsia"/>
        </w:rPr>
        <w:t>倘前述處理設施容量扣除有害事業廢棄物處理量，前述多出之</w:t>
      </w:r>
      <w:r w:rsidR="001909F4" w:rsidRPr="00DD15E2">
        <w:rPr>
          <w:rFonts w:hint="eastAsia"/>
        </w:rPr>
        <w:t>事業廢</w:t>
      </w:r>
      <w:r w:rsidR="001909F4">
        <w:rPr>
          <w:rFonts w:hint="eastAsia"/>
        </w:rPr>
        <w:t>棄物申報量勢更為可觀，</w:t>
      </w:r>
      <w:r w:rsidR="008C2BEB">
        <w:rPr>
          <w:rFonts w:hint="eastAsia"/>
        </w:rPr>
        <w:t>其</w:t>
      </w:r>
      <w:r w:rsidR="00365B94">
        <w:rPr>
          <w:rFonts w:hint="eastAsia"/>
        </w:rPr>
        <w:t>流向</w:t>
      </w:r>
      <w:r w:rsidR="008C2BEB">
        <w:rPr>
          <w:rFonts w:hint="eastAsia"/>
        </w:rPr>
        <w:t>究</w:t>
      </w:r>
      <w:r w:rsidR="00365B94">
        <w:rPr>
          <w:rFonts w:hint="eastAsia"/>
        </w:rPr>
        <w:t>為何，是否皆合法</w:t>
      </w:r>
      <w:r w:rsidR="008C0192">
        <w:rPr>
          <w:rFonts w:hint="eastAsia"/>
        </w:rPr>
        <w:t>處理或</w:t>
      </w:r>
      <w:r w:rsidR="00365B94">
        <w:rPr>
          <w:rFonts w:hint="eastAsia"/>
        </w:rPr>
        <w:t>貯存</w:t>
      </w:r>
      <w:r w:rsidR="008C0192">
        <w:rPr>
          <w:rFonts w:hint="eastAsia"/>
        </w:rPr>
        <w:t>、</w:t>
      </w:r>
      <w:r w:rsidR="00365B94">
        <w:rPr>
          <w:rFonts w:hint="eastAsia"/>
        </w:rPr>
        <w:t>再利用，</w:t>
      </w:r>
      <w:r w:rsidR="000324AF">
        <w:rPr>
          <w:rFonts w:hint="eastAsia"/>
        </w:rPr>
        <w:t>自有</w:t>
      </w:r>
      <w:r w:rsidR="008C2BEB">
        <w:rPr>
          <w:rFonts w:hint="eastAsia"/>
        </w:rPr>
        <w:t>確實追蹤</w:t>
      </w:r>
      <w:proofErr w:type="gramStart"/>
      <w:r w:rsidR="000324AF">
        <w:rPr>
          <w:rFonts w:hint="eastAsia"/>
        </w:rPr>
        <w:t>釐</w:t>
      </w:r>
      <w:proofErr w:type="gramEnd"/>
      <w:r w:rsidR="000324AF">
        <w:rPr>
          <w:rFonts w:hint="eastAsia"/>
        </w:rPr>
        <w:t>清之必要。</w:t>
      </w:r>
    </w:p>
    <w:p w:rsidR="00B46152" w:rsidRDefault="00024BA4" w:rsidP="00EC356D">
      <w:pPr>
        <w:pStyle w:val="3"/>
      </w:pPr>
      <w:r>
        <w:rPr>
          <w:rFonts w:hint="eastAsia"/>
        </w:rPr>
        <w:t>綜上，</w:t>
      </w:r>
      <w:r w:rsidR="00EC356D" w:rsidRPr="00EC356D">
        <w:rPr>
          <w:rFonts w:hint="eastAsia"/>
        </w:rPr>
        <w:t>國內目前處理問題較嚴重之事業廢棄物，頻與家戶垃圾搶占焚化廠容量而屢遭陳訴及檢舉，除未見各級相關目的事業主管機關協同環保機關積極健全處理設施容量並完備促請各事業減廢之誘因及機制，妥善處理率等相關重要統計數據之定期調查、統計及公布機制更盡付闕如，致使相關資訊隱蔽不透明，不無肇生國內廢棄物管理之隱憂，允由行政院督促所屬切實檢討改進</w:t>
      </w:r>
      <w:r w:rsidR="00EC356D">
        <w:rPr>
          <w:rFonts w:hint="eastAsia"/>
        </w:rPr>
        <w:t>。</w:t>
      </w:r>
    </w:p>
    <w:p w:rsidR="00480DC5" w:rsidRPr="002844F4" w:rsidRDefault="00C33A3C" w:rsidP="002844F4">
      <w:pPr>
        <w:pStyle w:val="2"/>
        <w:rPr>
          <w:b/>
        </w:rPr>
      </w:pPr>
      <w:r w:rsidRPr="002844F4">
        <w:rPr>
          <w:rFonts w:hint="eastAsia"/>
          <w:b/>
        </w:rPr>
        <w:t>國內24座</w:t>
      </w:r>
      <w:r w:rsidR="00BA695F" w:rsidRPr="002844F4">
        <w:rPr>
          <w:rFonts w:hint="eastAsia"/>
          <w:b/>
        </w:rPr>
        <w:t>營運</w:t>
      </w:r>
      <w:r w:rsidR="00691372">
        <w:rPr>
          <w:rFonts w:hint="eastAsia"/>
          <w:b/>
        </w:rPr>
        <w:t>中</w:t>
      </w:r>
      <w:r w:rsidRPr="002844F4">
        <w:rPr>
          <w:rFonts w:hint="eastAsia"/>
          <w:b/>
        </w:rPr>
        <w:t>焚化</w:t>
      </w:r>
      <w:r w:rsidR="004E5CAF" w:rsidRPr="002844F4">
        <w:rPr>
          <w:rFonts w:hint="eastAsia"/>
          <w:b/>
        </w:rPr>
        <w:t>廠</w:t>
      </w:r>
      <w:r w:rsidRPr="002844F4">
        <w:rPr>
          <w:rFonts w:hint="eastAsia"/>
          <w:b/>
        </w:rPr>
        <w:t>之平均廠齡已</w:t>
      </w:r>
      <w:r w:rsidR="00C91841">
        <w:rPr>
          <w:rFonts w:hint="eastAsia"/>
          <w:b/>
        </w:rPr>
        <w:t>逾</w:t>
      </w:r>
      <w:r w:rsidRPr="002844F4">
        <w:rPr>
          <w:rFonts w:hint="eastAsia"/>
          <w:b/>
        </w:rPr>
        <w:t>15年，</w:t>
      </w:r>
      <w:r w:rsidR="004E5CAF" w:rsidRPr="002844F4">
        <w:rPr>
          <w:rFonts w:hint="eastAsia"/>
          <w:b/>
        </w:rPr>
        <w:t>其中</w:t>
      </w:r>
      <w:r w:rsidR="00773132">
        <w:rPr>
          <w:rFonts w:hint="eastAsia"/>
          <w:b/>
        </w:rPr>
        <w:t>1</w:t>
      </w:r>
      <w:r w:rsidR="00C91841">
        <w:rPr>
          <w:rFonts w:hint="eastAsia"/>
          <w:b/>
        </w:rPr>
        <w:t>3</w:t>
      </w:r>
      <w:r w:rsidR="004E5CAF" w:rsidRPr="002844F4">
        <w:rPr>
          <w:rFonts w:hint="eastAsia"/>
          <w:b/>
        </w:rPr>
        <w:t>座</w:t>
      </w:r>
      <w:r w:rsidR="00302295">
        <w:rPr>
          <w:rFonts w:hint="eastAsia"/>
          <w:b/>
        </w:rPr>
        <w:t>逾</w:t>
      </w:r>
      <w:r w:rsidR="00EF007E">
        <w:rPr>
          <w:rFonts w:hint="eastAsia"/>
          <w:b/>
        </w:rPr>
        <w:t>半數</w:t>
      </w:r>
      <w:r w:rsidR="004E5CAF" w:rsidRPr="002844F4">
        <w:rPr>
          <w:rFonts w:hint="eastAsia"/>
          <w:b/>
        </w:rPr>
        <w:t>更已</w:t>
      </w:r>
      <w:r w:rsidR="00EF007E">
        <w:rPr>
          <w:rFonts w:hint="eastAsia"/>
          <w:b/>
        </w:rPr>
        <w:t>逾</w:t>
      </w:r>
      <w:r w:rsidR="00773132">
        <w:rPr>
          <w:rFonts w:hint="eastAsia"/>
          <w:b/>
        </w:rPr>
        <w:t>或將屆</w:t>
      </w:r>
      <w:r w:rsidR="00A3791F">
        <w:rPr>
          <w:rFonts w:hint="eastAsia"/>
          <w:b/>
        </w:rPr>
        <w:t>原</w:t>
      </w:r>
      <w:r w:rsidR="00F814BB" w:rsidRPr="002844F4">
        <w:rPr>
          <w:rFonts w:hint="eastAsia"/>
          <w:b/>
        </w:rPr>
        <w:t>規劃</w:t>
      </w:r>
      <w:r w:rsidR="002D5A16" w:rsidRPr="002844F4">
        <w:rPr>
          <w:rFonts w:hint="eastAsia"/>
          <w:b/>
        </w:rPr>
        <w:t>之20年</w:t>
      </w:r>
      <w:r w:rsidR="004E5CAF" w:rsidRPr="002844F4">
        <w:rPr>
          <w:rFonts w:hint="eastAsia"/>
          <w:b/>
        </w:rPr>
        <w:t>服務年限，</w:t>
      </w:r>
      <w:r w:rsidR="00773132">
        <w:rPr>
          <w:rFonts w:hint="eastAsia"/>
          <w:b/>
        </w:rPr>
        <w:t>且</w:t>
      </w:r>
      <w:r w:rsidR="00F64C0C" w:rsidRPr="002844F4">
        <w:rPr>
          <w:rFonts w:hint="eastAsia"/>
          <w:b/>
        </w:rPr>
        <w:t>公有</w:t>
      </w:r>
      <w:r w:rsidR="00F64C0C">
        <w:rPr>
          <w:rFonts w:hint="eastAsia"/>
          <w:b/>
        </w:rPr>
        <w:t>公營</w:t>
      </w:r>
      <w:r w:rsidR="00F64C0C" w:rsidRPr="002844F4">
        <w:rPr>
          <w:rFonts w:hint="eastAsia"/>
          <w:b/>
        </w:rPr>
        <w:t>焚化廠效能</w:t>
      </w:r>
      <w:r w:rsidR="00F64C0C">
        <w:rPr>
          <w:rFonts w:hint="eastAsia"/>
          <w:b/>
        </w:rPr>
        <w:t>普遍</w:t>
      </w:r>
      <w:r w:rsidR="00F64C0C" w:rsidRPr="002844F4">
        <w:rPr>
          <w:rFonts w:hint="eastAsia"/>
          <w:b/>
        </w:rPr>
        <w:t>不彰</w:t>
      </w:r>
      <w:r w:rsidR="00F64C0C">
        <w:rPr>
          <w:rFonts w:hint="eastAsia"/>
          <w:b/>
        </w:rPr>
        <w:t>，</w:t>
      </w:r>
      <w:r w:rsidR="00F814BB" w:rsidRPr="002844F4">
        <w:rPr>
          <w:rFonts w:hint="eastAsia"/>
          <w:b/>
        </w:rPr>
        <w:t>致</w:t>
      </w:r>
      <w:r w:rsidR="00A71CA7">
        <w:rPr>
          <w:rFonts w:hint="eastAsia"/>
          <w:b/>
        </w:rPr>
        <w:t>整體</w:t>
      </w:r>
      <w:r w:rsidR="004E5CAF" w:rsidRPr="002844F4">
        <w:rPr>
          <w:rFonts w:hint="eastAsia"/>
          <w:b/>
        </w:rPr>
        <w:t>運轉率</w:t>
      </w:r>
      <w:r w:rsidR="006C7621">
        <w:rPr>
          <w:rFonts w:hint="eastAsia"/>
          <w:b/>
        </w:rPr>
        <w:t>遞減</w:t>
      </w:r>
      <w:r w:rsidR="000C0A3C">
        <w:rPr>
          <w:rFonts w:hint="eastAsia"/>
          <w:b/>
        </w:rPr>
        <w:t>及</w:t>
      </w:r>
      <w:r w:rsidR="002D5A16" w:rsidRPr="002844F4">
        <w:rPr>
          <w:rFonts w:hint="eastAsia"/>
          <w:b/>
        </w:rPr>
        <w:t>偏低</w:t>
      </w:r>
      <w:r w:rsidR="004E5CAF" w:rsidRPr="002844F4">
        <w:rPr>
          <w:rFonts w:hint="eastAsia"/>
          <w:b/>
        </w:rPr>
        <w:t>，</w:t>
      </w:r>
      <w:r w:rsidR="00F64C0C">
        <w:rPr>
          <w:rFonts w:hint="eastAsia"/>
          <w:b/>
        </w:rPr>
        <w:t>無異</w:t>
      </w:r>
      <w:r w:rsidR="00F814BB" w:rsidRPr="002844F4">
        <w:rPr>
          <w:rFonts w:hint="eastAsia"/>
          <w:b/>
        </w:rPr>
        <w:t>減損全國垃圾總處理容量，環保署亟應</w:t>
      </w:r>
      <w:r w:rsidR="00F73913">
        <w:rPr>
          <w:rFonts w:hint="eastAsia"/>
          <w:b/>
        </w:rPr>
        <w:t>協同各級地方政府</w:t>
      </w:r>
      <w:r w:rsidR="00F814BB" w:rsidRPr="002844F4">
        <w:rPr>
          <w:rFonts w:hint="eastAsia"/>
          <w:b/>
        </w:rPr>
        <w:t>未雨</w:t>
      </w:r>
      <w:r w:rsidR="002844F4" w:rsidRPr="002844F4">
        <w:rPr>
          <w:rFonts w:hint="eastAsia"/>
          <w:b/>
        </w:rPr>
        <w:t>綢繆</w:t>
      </w:r>
      <w:r w:rsidR="002844F4">
        <w:rPr>
          <w:rFonts w:hint="eastAsia"/>
          <w:b/>
        </w:rPr>
        <w:t>，</w:t>
      </w:r>
      <w:r w:rsidR="00F814BB" w:rsidRPr="002844F4">
        <w:rPr>
          <w:rFonts w:hint="eastAsia"/>
          <w:b/>
        </w:rPr>
        <w:t>妥為規劃</w:t>
      </w:r>
      <w:r w:rsidR="002844F4">
        <w:rPr>
          <w:rFonts w:hint="eastAsia"/>
          <w:b/>
        </w:rPr>
        <w:t>未來垃圾處理方式，</w:t>
      </w:r>
      <w:r w:rsidR="0041331C">
        <w:rPr>
          <w:rFonts w:hint="eastAsia"/>
          <w:b/>
        </w:rPr>
        <w:t>以滿足</w:t>
      </w:r>
      <w:r w:rsidR="0041331C" w:rsidRPr="002844F4">
        <w:rPr>
          <w:rFonts w:hint="eastAsia"/>
          <w:b/>
        </w:rPr>
        <w:t>未來</w:t>
      </w:r>
      <w:r w:rsidR="00F73913">
        <w:rPr>
          <w:rFonts w:hint="eastAsia"/>
          <w:b/>
        </w:rPr>
        <w:t>環保</w:t>
      </w:r>
      <w:r w:rsidR="0041331C" w:rsidRPr="002844F4">
        <w:rPr>
          <w:rFonts w:hint="eastAsia"/>
          <w:b/>
        </w:rPr>
        <w:t>需求</w:t>
      </w:r>
      <w:r w:rsidR="00F73913">
        <w:rPr>
          <w:rFonts w:hint="eastAsia"/>
          <w:b/>
        </w:rPr>
        <w:t>，</w:t>
      </w:r>
      <w:r w:rsidR="00CD2018">
        <w:rPr>
          <w:rFonts w:hint="eastAsia"/>
          <w:b/>
        </w:rPr>
        <w:t>落實</w:t>
      </w:r>
      <w:r w:rsidR="0041331C" w:rsidRPr="002844F4">
        <w:rPr>
          <w:rFonts w:hint="eastAsia"/>
          <w:b/>
        </w:rPr>
        <w:t>永續</w:t>
      </w:r>
      <w:r w:rsidR="003D2873">
        <w:rPr>
          <w:rFonts w:hint="eastAsia"/>
          <w:b/>
        </w:rPr>
        <w:t>健全</w:t>
      </w:r>
      <w:r w:rsidR="0041331C" w:rsidRPr="002844F4">
        <w:rPr>
          <w:rFonts w:hint="eastAsia"/>
          <w:b/>
        </w:rPr>
        <w:t>發展</w:t>
      </w:r>
      <w:r w:rsidR="00CB20A2" w:rsidRPr="002844F4">
        <w:rPr>
          <w:rFonts w:hint="eastAsia"/>
          <w:b/>
        </w:rPr>
        <w:t>：</w:t>
      </w:r>
    </w:p>
    <w:p w:rsidR="009E46AA" w:rsidRDefault="009E46AA" w:rsidP="00C65285">
      <w:pPr>
        <w:pStyle w:val="3"/>
      </w:pPr>
      <w:r>
        <w:rPr>
          <w:rFonts w:hint="eastAsia"/>
        </w:rPr>
        <w:t>按環境基本法第8條</w:t>
      </w:r>
      <w:r w:rsidR="00516016">
        <w:rPr>
          <w:rFonts w:hint="eastAsia"/>
        </w:rPr>
        <w:t>、第32條</w:t>
      </w:r>
      <w:r w:rsidR="00355316">
        <w:rPr>
          <w:rFonts w:hint="eastAsia"/>
        </w:rPr>
        <w:t>及第37條</w:t>
      </w:r>
      <w:r w:rsidR="00516016">
        <w:rPr>
          <w:rFonts w:hint="eastAsia"/>
        </w:rPr>
        <w:t>分別</w:t>
      </w:r>
      <w:r>
        <w:rPr>
          <w:rFonts w:hint="eastAsia"/>
        </w:rPr>
        <w:t>規定：</w:t>
      </w:r>
      <w:r w:rsidR="00EC1F42" w:rsidRPr="00F73913">
        <w:rPr>
          <w:rFonts w:hint="eastAsia"/>
        </w:rPr>
        <w:t>「</w:t>
      </w:r>
      <w:r w:rsidR="00EC1F42">
        <w:rPr>
          <w:rFonts w:hint="eastAsia"/>
        </w:rPr>
        <w:t>各級政府施政應納入環境保護優先、永續發展理念，並應發展相關科學及技術，建立環境生命週期管理及綠色消費型態之經濟效率系統，以處理環境相關問題</w:t>
      </w:r>
      <w:r w:rsidR="00EC1F42" w:rsidRPr="00F73913">
        <w:rPr>
          <w:rFonts w:hint="eastAsia"/>
        </w:rPr>
        <w:t>」</w:t>
      </w:r>
      <w:r w:rsidR="00516016" w:rsidRPr="00F73913">
        <w:rPr>
          <w:rFonts w:hint="eastAsia"/>
        </w:rPr>
        <w:t>、</w:t>
      </w:r>
      <w:r w:rsidR="00E52F1E" w:rsidRPr="00F73913">
        <w:rPr>
          <w:rFonts w:hint="eastAsia"/>
        </w:rPr>
        <w:t>「</w:t>
      </w:r>
      <w:r w:rsidR="00767118" w:rsidRPr="00F73913">
        <w:rPr>
          <w:rFonts w:hint="eastAsia"/>
        </w:rPr>
        <w:t>各級政府應加強環境保護公共建設，提升環境品質，並對受益者或使用者徵收適度費用</w:t>
      </w:r>
      <w:r w:rsidR="00E52F1E" w:rsidRPr="00F73913">
        <w:rPr>
          <w:rFonts w:hint="eastAsia"/>
        </w:rPr>
        <w:t>」</w:t>
      </w:r>
      <w:r w:rsidR="00BB16D4" w:rsidRPr="00F73913">
        <w:rPr>
          <w:rFonts w:hint="eastAsia"/>
        </w:rPr>
        <w:t>、</w:t>
      </w:r>
      <w:r w:rsidR="005262D7" w:rsidRPr="00F73913">
        <w:rPr>
          <w:rFonts w:hint="eastAsia"/>
        </w:rPr>
        <w:t>「各級政府為求資源之合理有效利用及因應環境保護之需要，對下列事項，應</w:t>
      </w:r>
      <w:proofErr w:type="gramStart"/>
      <w:r w:rsidR="005262D7" w:rsidRPr="00F73913">
        <w:rPr>
          <w:rFonts w:hint="eastAsia"/>
        </w:rPr>
        <w:t>採</w:t>
      </w:r>
      <w:proofErr w:type="gramEnd"/>
      <w:r w:rsidR="005262D7" w:rsidRPr="00F73913">
        <w:rPr>
          <w:rFonts w:hint="eastAsia"/>
        </w:rPr>
        <w:t>適當之優惠、獎勵、輔導或補償措施：</w:t>
      </w:r>
      <w:r w:rsidR="00F73913" w:rsidRPr="00F73913">
        <w:rPr>
          <w:rFonts w:hint="eastAsia"/>
        </w:rPr>
        <w:t>…</w:t>
      </w:r>
      <w:proofErr w:type="gramStart"/>
      <w:r w:rsidR="00F73913" w:rsidRPr="00F73913">
        <w:rPr>
          <w:rFonts w:hint="eastAsia"/>
        </w:rPr>
        <w:t>…</w:t>
      </w:r>
      <w:proofErr w:type="gramEnd"/>
      <w:r w:rsidR="005262D7" w:rsidRPr="00F73913">
        <w:rPr>
          <w:rFonts w:hint="eastAsia"/>
        </w:rPr>
        <w:t>三、研發資源回收再利用技術。</w:t>
      </w:r>
      <w:r w:rsidR="00F73913" w:rsidRPr="00F73913">
        <w:rPr>
          <w:rFonts w:hint="eastAsia"/>
        </w:rPr>
        <w:t>…</w:t>
      </w:r>
      <w:proofErr w:type="gramStart"/>
      <w:r w:rsidR="00F73913" w:rsidRPr="00F73913">
        <w:rPr>
          <w:rFonts w:hint="eastAsia"/>
        </w:rPr>
        <w:t>…</w:t>
      </w:r>
      <w:proofErr w:type="gramEnd"/>
      <w:r w:rsidR="005262D7" w:rsidRPr="00F73913">
        <w:rPr>
          <w:rFonts w:hint="eastAsia"/>
        </w:rPr>
        <w:t>六、製造或設置污染防治設備。</w:t>
      </w:r>
      <w:r w:rsidR="00F73913" w:rsidRPr="00F73913">
        <w:rPr>
          <w:rFonts w:hint="eastAsia"/>
        </w:rPr>
        <w:t>…</w:t>
      </w:r>
      <w:proofErr w:type="gramStart"/>
      <w:r w:rsidR="00F73913" w:rsidRPr="00F73913">
        <w:rPr>
          <w:rFonts w:hint="eastAsia"/>
        </w:rPr>
        <w:t>…</w:t>
      </w:r>
      <w:proofErr w:type="gramEnd"/>
      <w:r w:rsidR="005262D7" w:rsidRPr="00F73913">
        <w:rPr>
          <w:rFonts w:hint="eastAsia"/>
        </w:rPr>
        <w:t>七、為環境保護目的而遷移。八、提供土地或其他資源</w:t>
      </w:r>
      <w:r w:rsidR="005262D7" w:rsidRPr="00F73913">
        <w:rPr>
          <w:rFonts w:hint="eastAsia"/>
        </w:rPr>
        <w:lastRenderedPageBreak/>
        <w:t>作為環境保護之用。」</w:t>
      </w:r>
      <w:proofErr w:type="gramStart"/>
      <w:r w:rsidR="0045777B">
        <w:rPr>
          <w:rFonts w:hint="eastAsia"/>
        </w:rPr>
        <w:t>準</w:t>
      </w:r>
      <w:proofErr w:type="gramEnd"/>
      <w:r w:rsidR="0045777B">
        <w:rPr>
          <w:rFonts w:hint="eastAsia"/>
        </w:rPr>
        <w:t>此，</w:t>
      </w:r>
      <w:r w:rsidR="000B4C46">
        <w:rPr>
          <w:rFonts w:hint="eastAsia"/>
        </w:rPr>
        <w:t>環保署允應</w:t>
      </w:r>
      <w:r w:rsidR="00C65285">
        <w:rPr>
          <w:rFonts w:hint="eastAsia"/>
        </w:rPr>
        <w:t>將</w:t>
      </w:r>
      <w:r w:rsidR="000B4C46" w:rsidRPr="000B4C46">
        <w:rPr>
          <w:rFonts w:hAnsi="標楷體" w:hint="eastAsia"/>
        </w:rPr>
        <w:t>永續發展理念</w:t>
      </w:r>
      <w:r w:rsidR="00C65285" w:rsidRPr="000B4C46">
        <w:rPr>
          <w:rFonts w:hAnsi="標楷體" w:hint="eastAsia"/>
        </w:rPr>
        <w:t>納入</w:t>
      </w:r>
      <w:r w:rsidR="00C65285">
        <w:rPr>
          <w:rFonts w:hint="eastAsia"/>
        </w:rPr>
        <w:t>國內廢棄物處理政策，除</w:t>
      </w:r>
      <w:r w:rsidR="00FF55C0">
        <w:rPr>
          <w:rFonts w:hint="eastAsia"/>
        </w:rPr>
        <w:t>應積極</w:t>
      </w:r>
      <w:r w:rsidR="00B041E6">
        <w:rPr>
          <w:rFonts w:hAnsi="標楷體" w:hint="eastAsia"/>
        </w:rPr>
        <w:t>鼓勵並獎勵</w:t>
      </w:r>
      <w:r w:rsidR="000B4C46" w:rsidRPr="000B4C46">
        <w:rPr>
          <w:rFonts w:hAnsi="標楷體" w:hint="eastAsia"/>
        </w:rPr>
        <w:t>發展</w:t>
      </w:r>
      <w:r w:rsidR="00C65285">
        <w:rPr>
          <w:rFonts w:hAnsi="標楷體" w:hint="eastAsia"/>
        </w:rPr>
        <w:t>垃圾處理、資源回收之</w:t>
      </w:r>
      <w:r w:rsidR="000B4C46" w:rsidRPr="000B4C46">
        <w:rPr>
          <w:rFonts w:hAnsi="標楷體" w:hint="eastAsia"/>
        </w:rPr>
        <w:t>相關科學</w:t>
      </w:r>
      <w:r w:rsidR="00C65285">
        <w:rPr>
          <w:rFonts w:hAnsi="標楷體" w:hint="eastAsia"/>
        </w:rPr>
        <w:t>、</w:t>
      </w:r>
      <w:r w:rsidR="000B4C46" w:rsidRPr="000B4C46">
        <w:rPr>
          <w:rFonts w:hAnsi="標楷體" w:hint="eastAsia"/>
        </w:rPr>
        <w:t>技術</w:t>
      </w:r>
      <w:r w:rsidR="00C65285">
        <w:rPr>
          <w:rFonts w:hAnsi="標楷體" w:hint="eastAsia"/>
        </w:rPr>
        <w:t>外，並應</w:t>
      </w:r>
      <w:r w:rsidR="00C65285" w:rsidRPr="00C65285">
        <w:rPr>
          <w:rFonts w:hAnsi="標楷體" w:hint="eastAsia"/>
        </w:rPr>
        <w:t>未雨綢繆，妥為規劃未來垃圾處理方式，以滿足未來</w:t>
      </w:r>
      <w:r w:rsidR="00B45BAB">
        <w:rPr>
          <w:rFonts w:hAnsi="標楷體" w:hint="eastAsia"/>
        </w:rPr>
        <w:t>世代</w:t>
      </w:r>
      <w:r w:rsidR="00C65285" w:rsidRPr="00C65285">
        <w:rPr>
          <w:rFonts w:hAnsi="標楷體" w:hint="eastAsia"/>
        </w:rPr>
        <w:t>環保需求</w:t>
      </w:r>
      <w:r w:rsidR="00C65285">
        <w:rPr>
          <w:rFonts w:hAnsi="標楷體" w:hint="eastAsia"/>
        </w:rPr>
        <w:t>。</w:t>
      </w:r>
    </w:p>
    <w:p w:rsidR="00024BA4" w:rsidRPr="00E80444" w:rsidRDefault="002F10EA" w:rsidP="00B05730">
      <w:pPr>
        <w:pStyle w:val="3"/>
      </w:pPr>
      <w:r w:rsidRPr="00AB1DC3">
        <w:rPr>
          <w:rFonts w:hint="eastAsia"/>
        </w:rPr>
        <w:t>經查</w:t>
      </w:r>
      <w:r w:rsidR="00A923C8" w:rsidRPr="00AB1DC3">
        <w:rPr>
          <w:rFonts w:hint="eastAsia"/>
        </w:rPr>
        <w:t>，</w:t>
      </w:r>
      <w:r w:rsidR="00A923C8" w:rsidRPr="00AB1DC3">
        <w:t>國內</w:t>
      </w:r>
      <w:r w:rsidR="00FF55C0" w:rsidRPr="00AB1DC3">
        <w:rPr>
          <w:rFonts w:hint="eastAsia"/>
        </w:rPr>
        <w:t>基隆市</w:t>
      </w:r>
      <w:r w:rsidR="008C0BBD" w:rsidRPr="00AB1DC3">
        <w:rPr>
          <w:rFonts w:hint="eastAsia"/>
        </w:rPr>
        <w:t>(公有民營)</w:t>
      </w:r>
      <w:r w:rsidR="00FF55C0" w:rsidRPr="00AB1DC3">
        <w:rPr>
          <w:rFonts w:hint="eastAsia"/>
        </w:rPr>
        <w:t>、臺北市內湖</w:t>
      </w:r>
      <w:r w:rsidR="002D2B6D" w:rsidRPr="00AB1DC3">
        <w:rPr>
          <w:rFonts w:hint="eastAsia"/>
        </w:rPr>
        <w:t>(公有公營)</w:t>
      </w:r>
      <w:r w:rsidR="00FF55C0" w:rsidRPr="00AB1DC3">
        <w:rPr>
          <w:rFonts w:hint="eastAsia"/>
        </w:rPr>
        <w:t>、木柵</w:t>
      </w:r>
      <w:r w:rsidR="002D2B6D" w:rsidRPr="00AB1DC3">
        <w:rPr>
          <w:rFonts w:hint="eastAsia"/>
        </w:rPr>
        <w:t>(公有公營)</w:t>
      </w:r>
      <w:r w:rsidR="00FF55C0" w:rsidRPr="00AB1DC3">
        <w:rPr>
          <w:rFonts w:hint="eastAsia"/>
        </w:rPr>
        <w:t>、北投</w:t>
      </w:r>
      <w:r w:rsidR="009C0781" w:rsidRPr="00AB1DC3">
        <w:rPr>
          <w:rFonts w:hint="eastAsia"/>
        </w:rPr>
        <w:t>(公有公營)</w:t>
      </w:r>
      <w:r w:rsidR="00FF55C0" w:rsidRPr="00AB1DC3">
        <w:rPr>
          <w:rFonts w:hint="eastAsia"/>
        </w:rPr>
        <w:t>、新北市新店</w:t>
      </w:r>
      <w:r w:rsidR="009C0781" w:rsidRPr="00AB1DC3">
        <w:rPr>
          <w:rFonts w:hint="eastAsia"/>
        </w:rPr>
        <w:t>(公有民營)</w:t>
      </w:r>
      <w:r w:rsidR="00FF55C0" w:rsidRPr="00AB1DC3">
        <w:rPr>
          <w:rFonts w:hint="eastAsia"/>
        </w:rPr>
        <w:t>、</w:t>
      </w:r>
      <w:r w:rsidR="00B66297" w:rsidRPr="00AB1DC3">
        <w:rPr>
          <w:rFonts w:hint="eastAsia"/>
        </w:rPr>
        <w:t>樹林</w:t>
      </w:r>
      <w:r w:rsidR="009C0781" w:rsidRPr="00AB1DC3">
        <w:rPr>
          <w:rFonts w:hint="eastAsia"/>
        </w:rPr>
        <w:t>(公有民營)</w:t>
      </w:r>
      <w:r w:rsidR="00B66297" w:rsidRPr="00AB1DC3">
        <w:rPr>
          <w:rFonts w:hint="eastAsia"/>
        </w:rPr>
        <w:t>、</w:t>
      </w:r>
      <w:r w:rsidR="00FF55C0" w:rsidRPr="00AB1DC3">
        <w:rPr>
          <w:rFonts w:hint="eastAsia"/>
        </w:rPr>
        <w:t>八里</w:t>
      </w:r>
      <w:r w:rsidR="009C0781" w:rsidRPr="00AB1DC3">
        <w:rPr>
          <w:rFonts w:hint="eastAsia"/>
        </w:rPr>
        <w:t>(公有民營)、</w:t>
      </w:r>
      <w:r w:rsidR="00363118" w:rsidRPr="00AB1DC3">
        <w:rPr>
          <w:rFonts w:hint="eastAsia"/>
        </w:rPr>
        <w:t>宜蘭</w:t>
      </w:r>
      <w:r w:rsidR="009C0781" w:rsidRPr="00AB1DC3">
        <w:rPr>
          <w:rFonts w:hint="eastAsia"/>
        </w:rPr>
        <w:t>縣</w:t>
      </w:r>
      <w:r w:rsidR="00363118" w:rsidRPr="00AB1DC3">
        <w:rPr>
          <w:rFonts w:hint="eastAsia"/>
        </w:rPr>
        <w:t>利澤</w:t>
      </w:r>
      <w:r w:rsidR="009C0781" w:rsidRPr="00AB1DC3">
        <w:rPr>
          <w:rFonts w:hint="eastAsia"/>
        </w:rPr>
        <w:t>(公有民營)</w:t>
      </w:r>
      <w:r w:rsidR="00363118" w:rsidRPr="00AB1DC3">
        <w:rPr>
          <w:rFonts w:hint="eastAsia"/>
        </w:rPr>
        <w:t>、桃園市</w:t>
      </w:r>
      <w:r w:rsidR="00B456B1" w:rsidRPr="00AB1DC3">
        <w:rPr>
          <w:rFonts w:hint="eastAsia"/>
        </w:rPr>
        <w:t>(民有民營)</w:t>
      </w:r>
      <w:r w:rsidR="008C0BBD" w:rsidRPr="00AB1DC3">
        <w:rPr>
          <w:rFonts w:hint="eastAsia"/>
        </w:rPr>
        <w:t>、</w:t>
      </w:r>
      <w:r w:rsidR="001D6B24" w:rsidRPr="00AB1DC3">
        <w:rPr>
          <w:rFonts w:hint="eastAsia"/>
        </w:rPr>
        <w:t>新竹市</w:t>
      </w:r>
      <w:r w:rsidR="00F6371F" w:rsidRPr="00AB1DC3">
        <w:rPr>
          <w:rFonts w:hint="eastAsia"/>
        </w:rPr>
        <w:t>(公有民營)</w:t>
      </w:r>
      <w:r w:rsidR="001D6B24" w:rsidRPr="00AB1DC3">
        <w:rPr>
          <w:rFonts w:hint="eastAsia"/>
        </w:rPr>
        <w:t>、苗栗縣</w:t>
      </w:r>
      <w:r w:rsidR="00F6371F" w:rsidRPr="00AB1DC3">
        <w:rPr>
          <w:rFonts w:hint="eastAsia"/>
        </w:rPr>
        <w:t>(民有民營)</w:t>
      </w:r>
      <w:r w:rsidR="001D6B24" w:rsidRPr="00AB1DC3">
        <w:rPr>
          <w:rFonts w:hint="eastAsia"/>
        </w:rPr>
        <w:t>、</w:t>
      </w:r>
      <w:proofErr w:type="gramStart"/>
      <w:r w:rsidR="001D6B24" w:rsidRPr="00AB1DC3">
        <w:rPr>
          <w:rFonts w:hint="eastAsia"/>
        </w:rPr>
        <w:t>臺</w:t>
      </w:r>
      <w:proofErr w:type="gramEnd"/>
      <w:r w:rsidR="001D6B24" w:rsidRPr="00AB1DC3">
        <w:rPr>
          <w:rFonts w:hint="eastAsia"/>
        </w:rPr>
        <w:t>中市文山</w:t>
      </w:r>
      <w:r w:rsidR="00F6371F" w:rsidRPr="00AB1DC3">
        <w:rPr>
          <w:rFonts w:hint="eastAsia"/>
        </w:rPr>
        <w:t>(公有民營)</w:t>
      </w:r>
      <w:r w:rsidR="001D6B24" w:rsidRPr="00AB1DC3">
        <w:rPr>
          <w:rFonts w:hint="eastAsia"/>
        </w:rPr>
        <w:t>、后里</w:t>
      </w:r>
      <w:r w:rsidR="00C86B0C" w:rsidRPr="00AB1DC3">
        <w:rPr>
          <w:rFonts w:hint="eastAsia"/>
        </w:rPr>
        <w:t>(公有民營)</w:t>
      </w:r>
      <w:r w:rsidR="001D6B24" w:rsidRPr="00AB1DC3">
        <w:rPr>
          <w:rFonts w:hint="eastAsia"/>
        </w:rPr>
        <w:t>、</w:t>
      </w:r>
      <w:r w:rsidR="006617E7" w:rsidRPr="00AB1DC3">
        <w:rPr>
          <w:rFonts w:hint="eastAsia"/>
        </w:rPr>
        <w:t>烏日</w:t>
      </w:r>
      <w:r w:rsidR="00C86B0C" w:rsidRPr="00AB1DC3">
        <w:rPr>
          <w:rFonts w:hint="eastAsia"/>
        </w:rPr>
        <w:t>(民有民營)</w:t>
      </w:r>
      <w:r w:rsidR="006617E7" w:rsidRPr="00AB1DC3">
        <w:rPr>
          <w:rFonts w:hint="eastAsia"/>
        </w:rPr>
        <w:t>、</w:t>
      </w:r>
      <w:r w:rsidR="00EE2361" w:rsidRPr="00AB1DC3">
        <w:rPr>
          <w:rFonts w:hint="eastAsia"/>
        </w:rPr>
        <w:t>彰化縣溪州</w:t>
      </w:r>
      <w:r w:rsidR="00C86B0C" w:rsidRPr="00AB1DC3">
        <w:rPr>
          <w:rFonts w:hint="eastAsia"/>
        </w:rPr>
        <w:t>(公有民營)</w:t>
      </w:r>
      <w:r w:rsidR="00EE2361" w:rsidRPr="00AB1DC3">
        <w:rPr>
          <w:rFonts w:hint="eastAsia"/>
        </w:rPr>
        <w:t>、嘉義市</w:t>
      </w:r>
      <w:r w:rsidR="00C86B0C" w:rsidRPr="00AB1DC3">
        <w:rPr>
          <w:rFonts w:hint="eastAsia"/>
        </w:rPr>
        <w:t>(公有民營)</w:t>
      </w:r>
      <w:r w:rsidR="00EE2361" w:rsidRPr="00AB1DC3">
        <w:rPr>
          <w:rFonts w:hint="eastAsia"/>
        </w:rPr>
        <w:t>、</w:t>
      </w:r>
      <w:r w:rsidR="00B50B24" w:rsidRPr="00AB1DC3">
        <w:rPr>
          <w:rFonts w:hint="eastAsia"/>
        </w:rPr>
        <w:t>嘉義縣鹿草</w:t>
      </w:r>
      <w:r w:rsidR="00C86B0C" w:rsidRPr="00AB1DC3">
        <w:rPr>
          <w:rFonts w:hint="eastAsia"/>
        </w:rPr>
        <w:t>(公有民營)</w:t>
      </w:r>
      <w:r w:rsidR="00B50B24" w:rsidRPr="00AB1DC3">
        <w:rPr>
          <w:rFonts w:hint="eastAsia"/>
        </w:rPr>
        <w:t>、</w:t>
      </w:r>
      <w:proofErr w:type="gramStart"/>
      <w:r w:rsidR="00473D59" w:rsidRPr="00AB1DC3">
        <w:rPr>
          <w:rFonts w:hint="eastAsia"/>
        </w:rPr>
        <w:t>臺南市城西</w:t>
      </w:r>
      <w:proofErr w:type="gramEnd"/>
      <w:r w:rsidR="00C86B0C" w:rsidRPr="00AB1DC3">
        <w:rPr>
          <w:rFonts w:hint="eastAsia"/>
        </w:rPr>
        <w:t>(公有民營)</w:t>
      </w:r>
      <w:r w:rsidR="00473D59" w:rsidRPr="00AB1DC3">
        <w:rPr>
          <w:rFonts w:hint="eastAsia"/>
        </w:rPr>
        <w:t>、永康</w:t>
      </w:r>
      <w:r w:rsidR="00C86B0C" w:rsidRPr="00AB1DC3">
        <w:rPr>
          <w:rFonts w:hint="eastAsia"/>
        </w:rPr>
        <w:t>(公有民營)</w:t>
      </w:r>
      <w:r w:rsidR="00473D59" w:rsidRPr="00AB1DC3">
        <w:rPr>
          <w:rFonts w:hint="eastAsia"/>
        </w:rPr>
        <w:t>、高雄市</w:t>
      </w:r>
      <w:r w:rsidR="00FF010A" w:rsidRPr="00AB1DC3">
        <w:rPr>
          <w:rFonts w:hint="eastAsia"/>
        </w:rPr>
        <w:t>中區</w:t>
      </w:r>
      <w:r w:rsidR="00C86B0C" w:rsidRPr="00AB1DC3">
        <w:rPr>
          <w:rFonts w:hint="eastAsia"/>
        </w:rPr>
        <w:t>(公有公營)</w:t>
      </w:r>
      <w:r w:rsidR="00FF010A" w:rsidRPr="00AB1DC3">
        <w:rPr>
          <w:rFonts w:hint="eastAsia"/>
        </w:rPr>
        <w:t>、南區</w:t>
      </w:r>
      <w:r w:rsidR="00C86B0C" w:rsidRPr="00AB1DC3">
        <w:rPr>
          <w:rFonts w:hint="eastAsia"/>
        </w:rPr>
        <w:t>(公有</w:t>
      </w:r>
      <w:r w:rsidR="00FF36DD" w:rsidRPr="00AB1DC3">
        <w:rPr>
          <w:rFonts w:hint="eastAsia"/>
        </w:rPr>
        <w:t>公</w:t>
      </w:r>
      <w:r w:rsidR="00C86B0C" w:rsidRPr="00AB1DC3">
        <w:rPr>
          <w:rFonts w:hint="eastAsia"/>
        </w:rPr>
        <w:t>營)</w:t>
      </w:r>
      <w:r w:rsidR="00FF010A" w:rsidRPr="00AB1DC3">
        <w:rPr>
          <w:rFonts w:hint="eastAsia"/>
        </w:rPr>
        <w:t>、岡山</w:t>
      </w:r>
      <w:r w:rsidR="00FF36DD" w:rsidRPr="00AB1DC3">
        <w:rPr>
          <w:rFonts w:hint="eastAsia"/>
        </w:rPr>
        <w:t>(公有民營)</w:t>
      </w:r>
      <w:r w:rsidR="00FF010A" w:rsidRPr="00AB1DC3">
        <w:rPr>
          <w:rFonts w:hint="eastAsia"/>
        </w:rPr>
        <w:t>、</w:t>
      </w:r>
      <w:r w:rsidR="002D2B6D" w:rsidRPr="00AB1DC3">
        <w:rPr>
          <w:rFonts w:hint="eastAsia"/>
        </w:rPr>
        <w:t>仁武</w:t>
      </w:r>
      <w:r w:rsidR="00FF36DD" w:rsidRPr="00AB1DC3">
        <w:rPr>
          <w:rFonts w:hint="eastAsia"/>
        </w:rPr>
        <w:t>(公有民營)</w:t>
      </w:r>
      <w:r w:rsidR="002D2B6D" w:rsidRPr="00AB1DC3">
        <w:rPr>
          <w:rFonts w:hint="eastAsia"/>
        </w:rPr>
        <w:t>、屏東縣崁頂</w:t>
      </w:r>
      <w:r w:rsidR="00FF36DD" w:rsidRPr="00AB1DC3">
        <w:rPr>
          <w:rFonts w:hint="eastAsia"/>
        </w:rPr>
        <w:t>(公有民營)</w:t>
      </w:r>
      <w:r w:rsidR="00FF55C0" w:rsidRPr="00AB1DC3">
        <w:rPr>
          <w:rFonts w:hint="eastAsia"/>
        </w:rPr>
        <w:t>等</w:t>
      </w:r>
      <w:r w:rsidR="00A923C8" w:rsidRPr="00E80444">
        <w:t>24</w:t>
      </w:r>
      <w:r w:rsidR="00A923C8" w:rsidRPr="00AB1DC3">
        <w:t>座</w:t>
      </w:r>
      <w:r w:rsidR="00FF55C0" w:rsidRPr="00AB1DC3">
        <w:rPr>
          <w:rFonts w:hint="eastAsia"/>
        </w:rPr>
        <w:t>營運</w:t>
      </w:r>
      <w:r w:rsidR="00EC356D">
        <w:rPr>
          <w:rFonts w:hint="eastAsia"/>
        </w:rPr>
        <w:t>中</w:t>
      </w:r>
      <w:r w:rsidR="00A923C8" w:rsidRPr="00AB1DC3">
        <w:t>焚化</w:t>
      </w:r>
      <w:r w:rsidR="00FF55C0" w:rsidRPr="00AB1DC3">
        <w:rPr>
          <w:rFonts w:hint="eastAsia"/>
        </w:rPr>
        <w:t>廠</w:t>
      </w:r>
      <w:r w:rsidR="00FF36DD" w:rsidRPr="00AB1DC3">
        <w:rPr>
          <w:rFonts w:hint="eastAsia"/>
        </w:rPr>
        <w:t>，</w:t>
      </w:r>
      <w:r w:rsidR="00A923C8" w:rsidRPr="00AB1DC3">
        <w:t>平均廠齡</w:t>
      </w:r>
      <w:r w:rsidR="00C91841">
        <w:rPr>
          <w:rFonts w:hint="eastAsia"/>
        </w:rPr>
        <w:t>已逾</w:t>
      </w:r>
      <w:r w:rsidR="00A923C8" w:rsidRPr="00E80444">
        <w:t>1</w:t>
      </w:r>
      <w:r w:rsidR="00D878DF" w:rsidRPr="00E80444">
        <w:rPr>
          <w:rFonts w:hint="eastAsia"/>
        </w:rPr>
        <w:t>5</w:t>
      </w:r>
      <w:r w:rsidR="00A923C8" w:rsidRPr="00AB1DC3">
        <w:t>年</w:t>
      </w:r>
      <w:r w:rsidR="00E82958" w:rsidRPr="00AB1DC3">
        <w:rPr>
          <w:rFonts w:hint="eastAsia"/>
        </w:rPr>
        <w:t>(</w:t>
      </w:r>
      <w:r w:rsidR="0000789D" w:rsidRPr="00AB1DC3">
        <w:rPr>
          <w:rFonts w:hint="eastAsia"/>
        </w:rPr>
        <w:t>自運轉始點計算，</w:t>
      </w:r>
      <w:r w:rsidR="00E82958" w:rsidRPr="00AB1DC3">
        <w:rPr>
          <w:rFonts w:hint="eastAsia"/>
        </w:rPr>
        <w:t>統計至10</w:t>
      </w:r>
      <w:r w:rsidR="0015384C" w:rsidRPr="00AB1DC3">
        <w:rPr>
          <w:rFonts w:hint="eastAsia"/>
        </w:rPr>
        <w:t>5</w:t>
      </w:r>
      <w:r w:rsidR="00E82958" w:rsidRPr="00AB1DC3">
        <w:rPr>
          <w:rFonts w:hint="eastAsia"/>
        </w:rPr>
        <w:t>年</w:t>
      </w:r>
      <w:r w:rsidR="00C91841">
        <w:rPr>
          <w:rFonts w:hint="eastAsia"/>
        </w:rPr>
        <w:t>2</w:t>
      </w:r>
      <w:r w:rsidR="000A3225" w:rsidRPr="00AB1DC3">
        <w:rPr>
          <w:rFonts w:hint="eastAsia"/>
        </w:rPr>
        <w:t>月</w:t>
      </w:r>
      <w:r w:rsidR="00E82958" w:rsidRPr="00AB1DC3">
        <w:rPr>
          <w:rFonts w:hint="eastAsia"/>
        </w:rPr>
        <w:t>，下同)</w:t>
      </w:r>
      <w:r w:rsidR="00A923C8" w:rsidRPr="00AB1DC3">
        <w:t>，</w:t>
      </w:r>
      <w:r w:rsidR="00E5711A" w:rsidRPr="00AB1DC3">
        <w:rPr>
          <w:rFonts w:hint="eastAsia"/>
        </w:rPr>
        <w:t>其中</w:t>
      </w:r>
      <w:r w:rsidR="004B7F73" w:rsidRPr="00AB1DC3">
        <w:rPr>
          <w:rFonts w:hint="eastAsia"/>
        </w:rPr>
        <w:t>臺北市內湖、木柵、新北市新店、樹林</w:t>
      </w:r>
      <w:r w:rsidR="00E82958" w:rsidRPr="00AB1DC3">
        <w:rPr>
          <w:rFonts w:hint="eastAsia"/>
        </w:rPr>
        <w:t>、</w:t>
      </w:r>
      <w:proofErr w:type="gramStart"/>
      <w:r w:rsidR="00500CC5" w:rsidRPr="00AB1DC3">
        <w:rPr>
          <w:rFonts w:hint="eastAsia"/>
        </w:rPr>
        <w:t>臺</w:t>
      </w:r>
      <w:proofErr w:type="gramEnd"/>
      <w:r w:rsidR="00500CC5" w:rsidRPr="00AB1DC3">
        <w:rPr>
          <w:rFonts w:hint="eastAsia"/>
        </w:rPr>
        <w:t>中市文山</w:t>
      </w:r>
      <w:r w:rsidR="004B7F73" w:rsidRPr="00AB1DC3">
        <w:rPr>
          <w:rFonts w:hint="eastAsia"/>
        </w:rPr>
        <w:t>等</w:t>
      </w:r>
      <w:r w:rsidR="00500CC5" w:rsidRPr="00AB1DC3">
        <w:rPr>
          <w:rFonts w:hint="eastAsia"/>
        </w:rPr>
        <w:t>5</w:t>
      </w:r>
      <w:r w:rsidR="00E5711A" w:rsidRPr="00AB1DC3">
        <w:rPr>
          <w:rFonts w:hint="eastAsia"/>
        </w:rPr>
        <w:t>座</w:t>
      </w:r>
      <w:r w:rsidR="00500CC5" w:rsidRPr="00AB1DC3">
        <w:rPr>
          <w:rFonts w:hint="eastAsia"/>
        </w:rPr>
        <w:t>及</w:t>
      </w:r>
      <w:r w:rsidR="00C16C94" w:rsidRPr="00AB1DC3">
        <w:rPr>
          <w:rFonts w:hint="eastAsia"/>
        </w:rPr>
        <w:t>臺北市</w:t>
      </w:r>
      <w:r w:rsidR="00FB370C" w:rsidRPr="00AB1DC3">
        <w:rPr>
          <w:rFonts w:hint="eastAsia"/>
        </w:rPr>
        <w:t>北投</w:t>
      </w:r>
      <w:r w:rsidR="00C83757" w:rsidRPr="00AB1DC3">
        <w:rPr>
          <w:rFonts w:hint="eastAsia"/>
        </w:rPr>
        <w:t>、</w:t>
      </w:r>
      <w:r w:rsidR="001301F3" w:rsidRPr="00AB1DC3">
        <w:rPr>
          <w:rFonts w:hint="eastAsia"/>
        </w:rPr>
        <w:t>新竹市、</w:t>
      </w:r>
      <w:proofErr w:type="gramStart"/>
      <w:r w:rsidR="0016412E" w:rsidRPr="00AB1DC3">
        <w:rPr>
          <w:rFonts w:hint="eastAsia"/>
        </w:rPr>
        <w:t>臺</w:t>
      </w:r>
      <w:proofErr w:type="gramEnd"/>
      <w:r w:rsidR="0016412E" w:rsidRPr="00AB1DC3">
        <w:rPr>
          <w:rFonts w:hint="eastAsia"/>
        </w:rPr>
        <w:t>中市后里、</w:t>
      </w:r>
      <w:r w:rsidR="00D63DBC" w:rsidRPr="00AB1DC3">
        <w:rPr>
          <w:rFonts w:hint="eastAsia"/>
        </w:rPr>
        <w:t>彰化縣溪州、</w:t>
      </w:r>
      <w:r w:rsidR="00B4277F" w:rsidRPr="00AB1DC3">
        <w:rPr>
          <w:rFonts w:hint="eastAsia"/>
        </w:rPr>
        <w:t>嘉義市、</w:t>
      </w:r>
      <w:proofErr w:type="gramStart"/>
      <w:r w:rsidR="00B4277F" w:rsidRPr="00AB1DC3">
        <w:rPr>
          <w:rFonts w:hint="eastAsia"/>
        </w:rPr>
        <w:t>臺南市城西</w:t>
      </w:r>
      <w:proofErr w:type="gramEnd"/>
      <w:r w:rsidR="00B4277F" w:rsidRPr="00AB1DC3">
        <w:rPr>
          <w:rFonts w:hint="eastAsia"/>
        </w:rPr>
        <w:t>、</w:t>
      </w:r>
      <w:r w:rsidR="00126DE6" w:rsidRPr="00AB1DC3">
        <w:rPr>
          <w:rFonts w:hint="eastAsia"/>
        </w:rPr>
        <w:t>高雄市中區、南區</w:t>
      </w:r>
      <w:r w:rsidR="00DC6DCB" w:rsidRPr="00AB1DC3">
        <w:rPr>
          <w:rFonts w:hint="eastAsia"/>
        </w:rPr>
        <w:t>等</w:t>
      </w:r>
      <w:r w:rsidR="00C91841">
        <w:rPr>
          <w:rFonts w:hint="eastAsia"/>
        </w:rPr>
        <w:t>8</w:t>
      </w:r>
      <w:r w:rsidR="00DC6DCB" w:rsidRPr="00AB1DC3">
        <w:rPr>
          <w:rFonts w:hint="eastAsia"/>
        </w:rPr>
        <w:t>座</w:t>
      </w:r>
      <w:r w:rsidR="00BB17B5" w:rsidRPr="00AB1DC3">
        <w:rPr>
          <w:rFonts w:hint="eastAsia"/>
        </w:rPr>
        <w:t>合</w:t>
      </w:r>
      <w:r w:rsidR="00A71B7F" w:rsidRPr="00AB1DC3">
        <w:rPr>
          <w:rFonts w:hint="eastAsia"/>
        </w:rPr>
        <w:t>計1</w:t>
      </w:r>
      <w:r w:rsidR="00C91841">
        <w:rPr>
          <w:rFonts w:hint="eastAsia"/>
        </w:rPr>
        <w:t>3</w:t>
      </w:r>
      <w:r w:rsidR="00A71B7F" w:rsidRPr="00AB1DC3">
        <w:rPr>
          <w:rFonts w:hint="eastAsia"/>
        </w:rPr>
        <w:t>座焚化廠</w:t>
      </w:r>
      <w:r w:rsidR="004B7F73" w:rsidRPr="00AB1DC3">
        <w:rPr>
          <w:rFonts w:hint="eastAsia"/>
        </w:rPr>
        <w:t>分別</w:t>
      </w:r>
      <w:proofErr w:type="gramStart"/>
      <w:r w:rsidR="00E5711A" w:rsidRPr="00AB1DC3">
        <w:rPr>
          <w:rFonts w:hint="eastAsia"/>
        </w:rPr>
        <w:t>已</w:t>
      </w:r>
      <w:r w:rsidR="00A30182" w:rsidRPr="00AB1DC3">
        <w:rPr>
          <w:rFonts w:hint="eastAsia"/>
        </w:rPr>
        <w:t>逾</w:t>
      </w:r>
      <w:r w:rsidR="004B7F73" w:rsidRPr="00AB1DC3">
        <w:rPr>
          <w:rFonts w:hint="eastAsia"/>
        </w:rPr>
        <w:t>或將屆</w:t>
      </w:r>
      <w:proofErr w:type="gramEnd"/>
      <w:r w:rsidR="00E5711A" w:rsidRPr="00AB1DC3">
        <w:rPr>
          <w:rFonts w:hint="eastAsia"/>
        </w:rPr>
        <w:t>斯時</w:t>
      </w:r>
      <w:r w:rsidR="0038366B" w:rsidRPr="00AB1DC3">
        <w:rPr>
          <w:rFonts w:hint="eastAsia"/>
        </w:rPr>
        <w:t>原</w:t>
      </w:r>
      <w:r w:rsidR="00E5711A" w:rsidRPr="00AB1DC3">
        <w:rPr>
          <w:rFonts w:hint="eastAsia"/>
        </w:rPr>
        <w:t>規劃設計之20年服務年限</w:t>
      </w:r>
      <w:r w:rsidR="00A32140" w:rsidRPr="00E80444">
        <w:rPr>
          <w:rStyle w:val="afc"/>
        </w:rPr>
        <w:footnoteReference w:id="3"/>
      </w:r>
      <w:r w:rsidR="00A71B7F" w:rsidRPr="00AB1DC3">
        <w:rPr>
          <w:rFonts w:hint="eastAsia"/>
        </w:rPr>
        <w:t>。</w:t>
      </w:r>
      <w:r w:rsidRPr="00AB1DC3">
        <w:rPr>
          <w:rFonts w:hint="eastAsia"/>
        </w:rPr>
        <w:t>據環保署查復，</w:t>
      </w:r>
      <w:r w:rsidR="00533D1E" w:rsidRPr="00AB1DC3">
        <w:rPr>
          <w:rFonts w:hint="eastAsia"/>
        </w:rPr>
        <w:t>該等焚化廠</w:t>
      </w:r>
      <w:r w:rsidR="00A923C8" w:rsidRPr="00AB1DC3">
        <w:t>實際處理量能</w:t>
      </w:r>
      <w:r w:rsidR="00BB17B5" w:rsidRPr="00AB1DC3">
        <w:rPr>
          <w:rFonts w:hint="eastAsia"/>
        </w:rPr>
        <w:t>及運轉率</w:t>
      </w:r>
      <w:r w:rsidR="00533D1E" w:rsidRPr="00AB1DC3">
        <w:rPr>
          <w:rFonts w:hint="eastAsia"/>
        </w:rPr>
        <w:t>有</w:t>
      </w:r>
      <w:r w:rsidR="00A923C8" w:rsidRPr="00AB1DC3">
        <w:t>逐年下降趨勢，</w:t>
      </w:r>
      <w:r w:rsidR="007866C0" w:rsidRPr="00E80444">
        <w:t>北投、木柵、中區、南區</w:t>
      </w:r>
      <w:r w:rsidR="00533D1E" w:rsidRPr="00E80444">
        <w:rPr>
          <w:rFonts w:hint="eastAsia"/>
        </w:rPr>
        <w:t>等</w:t>
      </w:r>
      <w:r w:rsidR="00533D1E" w:rsidRPr="00E80444">
        <w:t>公有公營焚化廠</w:t>
      </w:r>
      <w:r w:rsidR="00533D1E" w:rsidRPr="00AB1DC3">
        <w:t>103</w:t>
      </w:r>
      <w:r w:rsidR="00533D1E" w:rsidRPr="00E80444">
        <w:t>年</w:t>
      </w:r>
      <w:r w:rsidR="007866C0" w:rsidRPr="00E80444">
        <w:t>運轉率</w:t>
      </w:r>
      <w:r w:rsidR="00533D1E" w:rsidRPr="00E80444">
        <w:rPr>
          <w:rFonts w:hint="eastAsia"/>
        </w:rPr>
        <w:t>甚至</w:t>
      </w:r>
      <w:r w:rsidR="007866C0" w:rsidRPr="00E80444">
        <w:t>低於</w:t>
      </w:r>
      <w:r w:rsidR="007866C0" w:rsidRPr="00AB1DC3">
        <w:t>7</w:t>
      </w:r>
      <w:r w:rsidR="00533D1E" w:rsidRPr="00AB1DC3">
        <w:rPr>
          <w:rFonts w:hint="eastAsia"/>
        </w:rPr>
        <w:t>0</w:t>
      </w:r>
      <w:r w:rsidR="00533D1E" w:rsidRPr="00E80444">
        <w:rPr>
          <w:rFonts w:hint="eastAsia"/>
        </w:rPr>
        <w:t>％</w:t>
      </w:r>
      <w:r w:rsidR="00BB17B5" w:rsidRPr="00E80444">
        <w:rPr>
          <w:rFonts w:hint="eastAsia"/>
        </w:rPr>
        <w:t>，肇致國內垃圾</w:t>
      </w:r>
      <w:r w:rsidR="007866C0" w:rsidRPr="00E80444">
        <w:t>處理量能</w:t>
      </w:r>
      <w:r w:rsidR="00BB17B5" w:rsidRPr="00E80444">
        <w:rPr>
          <w:rFonts w:hint="eastAsia"/>
        </w:rPr>
        <w:t>因而</w:t>
      </w:r>
      <w:r w:rsidR="007866C0" w:rsidRPr="00E80444">
        <w:t>縮減</w:t>
      </w:r>
      <w:r w:rsidR="00BB17B5" w:rsidRPr="00E80444">
        <w:rPr>
          <w:rFonts w:hint="eastAsia"/>
        </w:rPr>
        <w:t>達</w:t>
      </w:r>
      <w:r w:rsidR="007866C0" w:rsidRPr="00AB1DC3">
        <w:t>59.4</w:t>
      </w:r>
      <w:r w:rsidR="007866C0" w:rsidRPr="00E80444">
        <w:t>萬公噸</w:t>
      </w:r>
      <w:r w:rsidR="00BB17B5" w:rsidRPr="00E80444">
        <w:rPr>
          <w:rFonts w:hint="eastAsia"/>
        </w:rPr>
        <w:t>。又，</w:t>
      </w:r>
      <w:r w:rsidR="00AE3C54" w:rsidRPr="00E80444">
        <w:rPr>
          <w:rFonts w:hint="eastAsia"/>
        </w:rPr>
        <w:t>委託</w:t>
      </w:r>
      <w:r w:rsidR="00AE3C54" w:rsidRPr="00E80444">
        <w:t>國營事業代操作</w:t>
      </w:r>
      <w:r w:rsidR="00AE3C54" w:rsidRPr="00E80444">
        <w:rPr>
          <w:rFonts w:hint="eastAsia"/>
        </w:rPr>
        <w:t>之</w:t>
      </w:r>
      <w:r w:rsidR="004902EA" w:rsidRPr="00E80444">
        <w:t>彰化</w:t>
      </w:r>
      <w:r w:rsidR="004902EA" w:rsidRPr="00E80444">
        <w:rPr>
          <w:rFonts w:hint="eastAsia"/>
        </w:rPr>
        <w:t>縣</w:t>
      </w:r>
      <w:r w:rsidR="004902EA" w:rsidRPr="00E80444">
        <w:t>溪州</w:t>
      </w:r>
      <w:r w:rsidR="004902EA" w:rsidRPr="00E80444">
        <w:rPr>
          <w:rFonts w:hint="eastAsia"/>
        </w:rPr>
        <w:t>焚化廠、屏東縣崁頂焚化廠</w:t>
      </w:r>
      <w:r w:rsidR="00345B8A" w:rsidRPr="00E80444">
        <w:rPr>
          <w:rFonts w:hint="eastAsia"/>
        </w:rPr>
        <w:t>，</w:t>
      </w:r>
      <w:r w:rsidR="004902EA" w:rsidRPr="00E80444">
        <w:rPr>
          <w:rFonts w:hint="eastAsia"/>
        </w:rPr>
        <w:t>亦</w:t>
      </w:r>
      <w:r w:rsidR="007866C0" w:rsidRPr="00E80444">
        <w:t>營運不佳，造成</w:t>
      </w:r>
      <w:r w:rsidR="00345B8A" w:rsidRPr="00E80444">
        <w:rPr>
          <w:rFonts w:hint="eastAsia"/>
        </w:rPr>
        <w:t>103年</w:t>
      </w:r>
      <w:r w:rsidR="007866C0" w:rsidRPr="00E80444">
        <w:t>非計畫停爐</w:t>
      </w:r>
      <w:r w:rsidR="003838F5" w:rsidRPr="00E80444">
        <w:rPr>
          <w:rFonts w:hint="eastAsia"/>
        </w:rPr>
        <w:t>分別</w:t>
      </w:r>
      <w:r w:rsidR="007866C0" w:rsidRPr="00E80444">
        <w:t>達</w:t>
      </w:r>
      <w:r w:rsidR="007866C0" w:rsidRPr="00AB1DC3">
        <w:t>11</w:t>
      </w:r>
      <w:r w:rsidR="007866C0" w:rsidRPr="00E80444">
        <w:t>次</w:t>
      </w:r>
      <w:r w:rsidR="003838F5" w:rsidRPr="00E80444">
        <w:rPr>
          <w:rFonts w:hint="eastAsia"/>
        </w:rPr>
        <w:t>及27</w:t>
      </w:r>
      <w:r w:rsidR="003838F5" w:rsidRPr="00E80444">
        <w:rPr>
          <w:rFonts w:hint="eastAsia"/>
        </w:rPr>
        <w:lastRenderedPageBreak/>
        <w:t>次</w:t>
      </w:r>
      <w:r w:rsidR="007866C0" w:rsidRPr="00E80444">
        <w:t>，</w:t>
      </w:r>
      <w:r w:rsidR="003838F5" w:rsidRPr="00E80444">
        <w:rPr>
          <w:rFonts w:hint="eastAsia"/>
        </w:rPr>
        <w:t>合計</w:t>
      </w:r>
      <w:r w:rsidR="007866C0" w:rsidRPr="00E80444">
        <w:t>減少處理能量約</w:t>
      </w:r>
      <w:r w:rsidR="003838F5" w:rsidRPr="00E80444">
        <w:rPr>
          <w:rFonts w:hint="eastAsia"/>
        </w:rPr>
        <w:t>達</w:t>
      </w:r>
      <w:r w:rsidR="007866C0" w:rsidRPr="00AB1DC3">
        <w:t>7</w:t>
      </w:r>
      <w:r w:rsidR="007866C0" w:rsidRPr="00E80444">
        <w:t>萬公噸</w:t>
      </w:r>
      <w:r w:rsidR="00B05730" w:rsidRPr="00E80444">
        <w:rPr>
          <w:rFonts w:hint="eastAsia"/>
        </w:rPr>
        <w:t>，凡</w:t>
      </w:r>
      <w:proofErr w:type="gramStart"/>
      <w:r w:rsidR="00B05730" w:rsidRPr="00E80444">
        <w:rPr>
          <w:rFonts w:hint="eastAsia"/>
        </w:rPr>
        <w:t>此</w:t>
      </w:r>
      <w:r w:rsidR="00AE3C54" w:rsidRPr="00E80444">
        <w:rPr>
          <w:rFonts w:hint="eastAsia"/>
        </w:rPr>
        <w:t>均為</w:t>
      </w:r>
      <w:r w:rsidR="00B05730" w:rsidRPr="00E80444">
        <w:rPr>
          <w:rFonts w:hint="eastAsia"/>
        </w:rPr>
        <w:t>減</w:t>
      </w:r>
      <w:proofErr w:type="gramEnd"/>
      <w:r w:rsidR="00B05730" w:rsidRPr="00E80444">
        <w:rPr>
          <w:rFonts w:hint="eastAsia"/>
        </w:rPr>
        <w:t>損全國垃圾總處理容量主</w:t>
      </w:r>
      <w:r w:rsidR="00E13BF5">
        <w:rPr>
          <w:rFonts w:hint="eastAsia"/>
        </w:rPr>
        <w:t>要原</w:t>
      </w:r>
      <w:r w:rsidR="00B05730" w:rsidRPr="00E80444">
        <w:rPr>
          <w:rFonts w:hint="eastAsia"/>
        </w:rPr>
        <w:t>因</w:t>
      </w:r>
      <w:r w:rsidR="00E13BF5">
        <w:rPr>
          <w:rFonts w:hint="eastAsia"/>
        </w:rPr>
        <w:t>之</w:t>
      </w:r>
      <w:proofErr w:type="gramStart"/>
      <w:r w:rsidR="00E13BF5">
        <w:rPr>
          <w:rFonts w:hint="eastAsia"/>
        </w:rPr>
        <w:t>一</w:t>
      </w:r>
      <w:proofErr w:type="gramEnd"/>
      <w:r w:rsidR="00B05730" w:rsidRPr="00E80444">
        <w:rPr>
          <w:rFonts w:hint="eastAsia"/>
        </w:rPr>
        <w:t>。</w:t>
      </w:r>
    </w:p>
    <w:p w:rsidR="00EF4692" w:rsidRDefault="0000789D" w:rsidP="00FC0C0E">
      <w:pPr>
        <w:pStyle w:val="3"/>
      </w:pPr>
      <w:r>
        <w:rPr>
          <w:rFonts w:hint="eastAsia"/>
        </w:rPr>
        <w:t>雖據環保署表示</w:t>
      </w:r>
      <w:r w:rsidR="00B352A6" w:rsidRPr="00B352A6">
        <w:t>，</w:t>
      </w:r>
      <w:r w:rsidR="001D3FB5">
        <w:rPr>
          <w:rFonts w:hint="eastAsia"/>
        </w:rPr>
        <w:t>該署已</w:t>
      </w:r>
      <w:r w:rsidR="00B352A6" w:rsidRPr="00B352A6">
        <w:t>完成大型垃圾焚化</w:t>
      </w:r>
      <w:proofErr w:type="gramStart"/>
      <w:r w:rsidR="00B352A6" w:rsidRPr="00B352A6">
        <w:t>廠屆齡評估</w:t>
      </w:r>
      <w:proofErr w:type="gramEnd"/>
      <w:r w:rsidR="00B352A6" w:rsidRPr="00B352A6">
        <w:t>準則</w:t>
      </w:r>
      <w:r w:rsidR="00CD0E7A">
        <w:rPr>
          <w:rFonts w:hint="eastAsia"/>
        </w:rPr>
        <w:t>及</w:t>
      </w:r>
      <w:r w:rsidR="00CD0E7A" w:rsidRPr="00B352A6">
        <w:t>效能診斷作業指引</w:t>
      </w:r>
      <w:r w:rsidR="00CD0E7A">
        <w:rPr>
          <w:rFonts w:hint="eastAsia"/>
        </w:rPr>
        <w:t>，</w:t>
      </w:r>
      <w:r w:rsidR="001D3FB5">
        <w:rPr>
          <w:rFonts w:hint="eastAsia"/>
        </w:rPr>
        <w:t>並</w:t>
      </w:r>
      <w:proofErr w:type="gramStart"/>
      <w:r w:rsidR="00B352A6" w:rsidRPr="00B352A6">
        <w:t>賡</w:t>
      </w:r>
      <w:proofErr w:type="gramEnd"/>
      <w:r w:rsidR="00B352A6" w:rsidRPr="00B352A6">
        <w:t>續辦理垃圾焚化廠後續操作營運管理方案作業指引專案工作計畫</w:t>
      </w:r>
      <w:r w:rsidR="001D3FB5">
        <w:rPr>
          <w:rFonts w:hint="eastAsia"/>
        </w:rPr>
        <w:t>，以</w:t>
      </w:r>
      <w:r w:rsidR="00B352A6" w:rsidRPr="00B352A6">
        <w:t>作為後續地方政府執行之參考</w:t>
      </w:r>
      <w:r w:rsidR="00C76B16" w:rsidRPr="00EF4692">
        <w:rPr>
          <w:rFonts w:hAnsi="標楷體" w:hint="eastAsia"/>
        </w:rPr>
        <w:t>…</w:t>
      </w:r>
      <w:proofErr w:type="gramStart"/>
      <w:r w:rsidR="00C76B16" w:rsidRPr="00EF4692">
        <w:rPr>
          <w:rFonts w:hAnsi="標楷體" w:hint="eastAsia"/>
        </w:rPr>
        <w:t>…</w:t>
      </w:r>
      <w:proofErr w:type="gramEnd"/>
      <w:r w:rsidR="00C341D9">
        <w:rPr>
          <w:rFonts w:hint="eastAsia"/>
        </w:rPr>
        <w:t>云云</w:t>
      </w:r>
      <w:r w:rsidR="00B352A6" w:rsidRPr="00B352A6">
        <w:t>。</w:t>
      </w:r>
      <w:r w:rsidR="00CD0E7A">
        <w:rPr>
          <w:rFonts w:hint="eastAsia"/>
        </w:rPr>
        <w:t>然而</w:t>
      </w:r>
      <w:r w:rsidR="00392A95">
        <w:rPr>
          <w:rFonts w:hint="eastAsia"/>
        </w:rPr>
        <w:t>，</w:t>
      </w:r>
      <w:r w:rsidR="008E49E5">
        <w:rPr>
          <w:rFonts w:hint="eastAsia"/>
        </w:rPr>
        <w:t>前述評估準則及效能診斷皆</w:t>
      </w:r>
      <w:r w:rsidR="005E2FDA">
        <w:rPr>
          <w:rFonts w:hint="eastAsia"/>
        </w:rPr>
        <w:t>係</w:t>
      </w:r>
      <w:r w:rsidR="00BF4B0F">
        <w:rPr>
          <w:rFonts w:hint="eastAsia"/>
        </w:rPr>
        <w:t>欲圖</w:t>
      </w:r>
      <w:r w:rsidR="005A5D69">
        <w:rPr>
          <w:rFonts w:hint="eastAsia"/>
        </w:rPr>
        <w:t>延長</w:t>
      </w:r>
      <w:r w:rsidR="005E2FDA">
        <w:rPr>
          <w:rFonts w:hint="eastAsia"/>
        </w:rPr>
        <w:t>該等老廠</w:t>
      </w:r>
      <w:r w:rsidR="005A5D69">
        <w:rPr>
          <w:rFonts w:hint="eastAsia"/>
        </w:rPr>
        <w:t>壽命</w:t>
      </w:r>
      <w:r w:rsidR="008D3B91">
        <w:rPr>
          <w:rFonts w:hint="eastAsia"/>
        </w:rPr>
        <w:t>之舉</w:t>
      </w:r>
      <w:r w:rsidR="00BF4B0F">
        <w:rPr>
          <w:rFonts w:hint="eastAsia"/>
        </w:rPr>
        <w:t>，不無</w:t>
      </w:r>
      <w:r w:rsidR="008E49E5">
        <w:rPr>
          <w:rFonts w:hint="eastAsia"/>
        </w:rPr>
        <w:t>屬短期應急之</w:t>
      </w:r>
      <w:r w:rsidR="00BF4B0F">
        <w:rPr>
          <w:rFonts w:hint="eastAsia"/>
        </w:rPr>
        <w:t>作為</w:t>
      </w:r>
      <w:r w:rsidR="008E49E5">
        <w:rPr>
          <w:rFonts w:hint="eastAsia"/>
        </w:rPr>
        <w:t>，</w:t>
      </w:r>
      <w:proofErr w:type="gramStart"/>
      <w:r w:rsidR="008E49E5">
        <w:rPr>
          <w:rFonts w:hint="eastAsia"/>
        </w:rPr>
        <w:t>俟</w:t>
      </w:r>
      <w:proofErr w:type="gramEnd"/>
      <w:r w:rsidR="008E49E5">
        <w:rPr>
          <w:rFonts w:hint="eastAsia"/>
        </w:rPr>
        <w:t>年復一</w:t>
      </w:r>
      <w:r w:rsidR="00B30EB8">
        <w:rPr>
          <w:rFonts w:hint="eastAsia"/>
        </w:rPr>
        <w:t>年</w:t>
      </w:r>
      <w:r w:rsidR="008E49E5">
        <w:rPr>
          <w:rFonts w:hint="eastAsia"/>
        </w:rPr>
        <w:t>，</w:t>
      </w:r>
      <w:r w:rsidR="00BF4B0F">
        <w:rPr>
          <w:rFonts w:hint="eastAsia"/>
        </w:rPr>
        <w:t>焚化</w:t>
      </w:r>
      <w:r w:rsidR="005A5D69">
        <w:rPr>
          <w:rFonts w:hint="eastAsia"/>
        </w:rPr>
        <w:t>廠</w:t>
      </w:r>
      <w:r w:rsidR="008D3B91">
        <w:rPr>
          <w:rFonts w:hint="eastAsia"/>
        </w:rPr>
        <w:t>已</w:t>
      </w:r>
      <w:r w:rsidR="008E49E5">
        <w:rPr>
          <w:rFonts w:hint="eastAsia"/>
        </w:rPr>
        <w:t>超齡</w:t>
      </w:r>
      <w:r w:rsidR="005A5D69">
        <w:rPr>
          <w:rFonts w:hint="eastAsia"/>
        </w:rPr>
        <w:t>甚久</w:t>
      </w:r>
      <w:r w:rsidR="008E49E5">
        <w:rPr>
          <w:rFonts w:hint="eastAsia"/>
        </w:rPr>
        <w:t>，</w:t>
      </w:r>
      <w:r w:rsidR="00C341D9" w:rsidRPr="00EF4692">
        <w:rPr>
          <w:rFonts w:hAnsi="標楷體" w:hint="eastAsia"/>
        </w:rPr>
        <w:t>「</w:t>
      </w:r>
      <w:r w:rsidR="00C341D9">
        <w:rPr>
          <w:rFonts w:hint="eastAsia"/>
        </w:rPr>
        <w:t>國內垃圾零廢棄</w:t>
      </w:r>
      <w:r w:rsidR="00C341D9" w:rsidRPr="00EF4692">
        <w:rPr>
          <w:rFonts w:hAnsi="標楷體" w:hint="eastAsia"/>
        </w:rPr>
        <w:t>之日」</w:t>
      </w:r>
      <w:r w:rsidR="00B31DB1" w:rsidRPr="00EF4692">
        <w:rPr>
          <w:rFonts w:hAnsi="標楷體" w:hint="eastAsia"/>
        </w:rPr>
        <w:t>又</w:t>
      </w:r>
      <w:r w:rsidR="00C341D9" w:rsidRPr="00EF4692">
        <w:rPr>
          <w:rFonts w:hAnsi="標楷體" w:hint="eastAsia"/>
        </w:rPr>
        <w:t>非短期</w:t>
      </w:r>
      <w:proofErr w:type="gramStart"/>
      <w:r w:rsidR="00C341D9" w:rsidRPr="00EF4692">
        <w:rPr>
          <w:rFonts w:hAnsi="標楷體" w:hint="eastAsia"/>
        </w:rPr>
        <w:t>一蹴</w:t>
      </w:r>
      <w:proofErr w:type="gramEnd"/>
      <w:r w:rsidR="00C341D9" w:rsidRPr="00EF4692">
        <w:rPr>
          <w:rFonts w:hAnsi="標楷體" w:hint="eastAsia"/>
        </w:rPr>
        <w:t>可</w:t>
      </w:r>
      <w:r w:rsidR="00D4190F" w:rsidRPr="00EF4692">
        <w:rPr>
          <w:rFonts w:hAnsi="標楷體" w:hint="eastAsia"/>
        </w:rPr>
        <w:t>幾</w:t>
      </w:r>
      <w:r w:rsidR="00C341D9" w:rsidRPr="00EF4692">
        <w:rPr>
          <w:rFonts w:hAnsi="標楷體" w:hint="eastAsia"/>
        </w:rPr>
        <w:t>，</w:t>
      </w:r>
      <w:r w:rsidR="00D4190F" w:rsidRPr="00EF4692">
        <w:rPr>
          <w:rFonts w:hAnsi="標楷體" w:hint="eastAsia"/>
        </w:rPr>
        <w:t>基於</w:t>
      </w:r>
      <w:r w:rsidR="00B31DB1">
        <w:rPr>
          <w:rFonts w:hint="eastAsia"/>
        </w:rPr>
        <w:t>老舊</w:t>
      </w:r>
      <w:r w:rsidR="005A5D69">
        <w:rPr>
          <w:rFonts w:hint="eastAsia"/>
        </w:rPr>
        <w:t>設備</w:t>
      </w:r>
      <w:r w:rsidR="00D4190F">
        <w:rPr>
          <w:rFonts w:hint="eastAsia"/>
        </w:rPr>
        <w:t>易耗損故障，以及</w:t>
      </w:r>
      <w:r w:rsidR="005A5D69">
        <w:rPr>
          <w:rFonts w:hint="eastAsia"/>
        </w:rPr>
        <w:t>運轉效率</w:t>
      </w:r>
      <w:r w:rsidR="00D4190F">
        <w:rPr>
          <w:rFonts w:hint="eastAsia"/>
        </w:rPr>
        <w:t>不佳、</w:t>
      </w:r>
      <w:r w:rsidR="005A5D69">
        <w:rPr>
          <w:rFonts w:hint="eastAsia"/>
        </w:rPr>
        <w:t>安全</w:t>
      </w:r>
      <w:r w:rsidR="00D4190F">
        <w:rPr>
          <w:rFonts w:hint="eastAsia"/>
        </w:rPr>
        <w:t>疑慮</w:t>
      </w:r>
      <w:r w:rsidR="007270CE" w:rsidRPr="00EF4692">
        <w:rPr>
          <w:rFonts w:hAnsi="標楷體" w:hint="eastAsia"/>
        </w:rPr>
        <w:t>…</w:t>
      </w:r>
      <w:proofErr w:type="gramStart"/>
      <w:r w:rsidR="007270CE" w:rsidRPr="00EF4692">
        <w:rPr>
          <w:rFonts w:hAnsi="標楷體" w:hint="eastAsia"/>
        </w:rPr>
        <w:t>…</w:t>
      </w:r>
      <w:proofErr w:type="gramEnd"/>
      <w:r w:rsidR="00F770E8">
        <w:rPr>
          <w:rFonts w:hint="eastAsia"/>
        </w:rPr>
        <w:t>等諸多問題</w:t>
      </w:r>
      <w:r w:rsidR="005A5D69">
        <w:rPr>
          <w:rFonts w:hint="eastAsia"/>
        </w:rPr>
        <w:t>，前述方法</w:t>
      </w:r>
      <w:r w:rsidR="00B30EB8">
        <w:rPr>
          <w:rFonts w:hint="eastAsia"/>
        </w:rPr>
        <w:t>與工具</w:t>
      </w:r>
      <w:r w:rsidR="00BF4B0F">
        <w:rPr>
          <w:rFonts w:hint="eastAsia"/>
        </w:rPr>
        <w:t>之效</w:t>
      </w:r>
      <w:r w:rsidR="007E0F7C">
        <w:rPr>
          <w:rFonts w:hint="eastAsia"/>
        </w:rPr>
        <w:t>果勢</w:t>
      </w:r>
      <w:r w:rsidR="00B31DB1">
        <w:rPr>
          <w:rFonts w:hint="eastAsia"/>
        </w:rPr>
        <w:t>將隨時間</w:t>
      </w:r>
      <w:r w:rsidR="007E0F7C">
        <w:rPr>
          <w:rFonts w:hint="eastAsia"/>
        </w:rPr>
        <w:t>遞減</w:t>
      </w:r>
      <w:r w:rsidR="00BF4B0F">
        <w:rPr>
          <w:rFonts w:hint="eastAsia"/>
        </w:rPr>
        <w:t>，顯難達起死回生之效</w:t>
      </w:r>
      <w:r w:rsidR="008D3B91">
        <w:rPr>
          <w:rFonts w:hint="eastAsia"/>
        </w:rPr>
        <w:t>。況且</w:t>
      </w:r>
      <w:r w:rsidR="00B30EB8">
        <w:rPr>
          <w:rFonts w:hint="eastAsia"/>
        </w:rPr>
        <w:t>焚化廠、掩埋場等</w:t>
      </w:r>
      <w:r w:rsidR="00B30EB8" w:rsidRPr="008E49E5">
        <w:rPr>
          <w:rFonts w:hint="eastAsia"/>
        </w:rPr>
        <w:t>環保處理設施</w:t>
      </w:r>
      <w:proofErr w:type="gramStart"/>
      <w:r w:rsidR="00D4190F">
        <w:rPr>
          <w:rFonts w:hint="eastAsia"/>
        </w:rPr>
        <w:t>既</w:t>
      </w:r>
      <w:r w:rsidR="00B30EB8" w:rsidRPr="008E49E5">
        <w:rPr>
          <w:rFonts w:hint="eastAsia"/>
        </w:rPr>
        <w:t>屬鄰避</w:t>
      </w:r>
      <w:proofErr w:type="gramEnd"/>
      <w:r w:rsidR="00B30EB8" w:rsidRPr="008E49E5">
        <w:rPr>
          <w:rFonts w:hint="eastAsia"/>
        </w:rPr>
        <w:t>設施，原址重建或</w:t>
      </w:r>
      <w:proofErr w:type="gramStart"/>
      <w:r w:rsidR="00B30EB8" w:rsidRPr="008E49E5">
        <w:rPr>
          <w:rFonts w:hint="eastAsia"/>
        </w:rPr>
        <w:t>另覓場址</w:t>
      </w:r>
      <w:proofErr w:type="gramEnd"/>
      <w:r w:rsidR="00B30EB8" w:rsidRPr="008E49E5">
        <w:rPr>
          <w:rFonts w:hint="eastAsia"/>
        </w:rPr>
        <w:t>新建，</w:t>
      </w:r>
      <w:r w:rsidR="00B30EB8">
        <w:rPr>
          <w:rFonts w:hint="eastAsia"/>
        </w:rPr>
        <w:t>就國人環保意識與日俱增以觀，</w:t>
      </w:r>
      <w:proofErr w:type="gramStart"/>
      <w:r w:rsidR="008D3B91">
        <w:rPr>
          <w:rFonts w:hint="eastAsia"/>
        </w:rPr>
        <w:t>均</w:t>
      </w:r>
      <w:r w:rsidR="00B30EB8" w:rsidRPr="008E49E5">
        <w:rPr>
          <w:rFonts w:hint="eastAsia"/>
        </w:rPr>
        <w:t>顯非易事</w:t>
      </w:r>
      <w:proofErr w:type="gramEnd"/>
      <w:r w:rsidR="00B30EB8">
        <w:rPr>
          <w:rFonts w:hint="eastAsia"/>
        </w:rPr>
        <w:t>，</w:t>
      </w:r>
      <w:r w:rsidR="00BF4B0F">
        <w:rPr>
          <w:rFonts w:hint="eastAsia"/>
        </w:rPr>
        <w:t>從而未來垃圾處理</w:t>
      </w:r>
      <w:r w:rsidR="000505CB">
        <w:rPr>
          <w:rFonts w:hint="eastAsia"/>
        </w:rPr>
        <w:t>方式及</w:t>
      </w:r>
      <w:r w:rsidR="00BF4B0F">
        <w:rPr>
          <w:rFonts w:hint="eastAsia"/>
        </w:rPr>
        <w:t>需求</w:t>
      </w:r>
      <w:r w:rsidR="000505CB">
        <w:rPr>
          <w:rFonts w:hint="eastAsia"/>
        </w:rPr>
        <w:t>為何，環保署</w:t>
      </w:r>
      <w:r w:rsidR="00B30EB8">
        <w:rPr>
          <w:rFonts w:hint="eastAsia"/>
        </w:rPr>
        <w:t>亟</w:t>
      </w:r>
      <w:r w:rsidR="000505CB">
        <w:rPr>
          <w:rFonts w:hint="eastAsia"/>
        </w:rPr>
        <w:t>應及早審慎面對並妥為規劃</w:t>
      </w:r>
      <w:r w:rsidR="00B30EB8">
        <w:rPr>
          <w:rFonts w:hint="eastAsia"/>
        </w:rPr>
        <w:t>。</w:t>
      </w:r>
      <w:r w:rsidR="00B30EB8" w:rsidRPr="00DD15E2">
        <w:rPr>
          <w:rFonts w:hint="eastAsia"/>
        </w:rPr>
        <w:t>以上復觀專家學者於本院諮詢會議分別表示</w:t>
      </w:r>
      <w:r w:rsidR="003652CB" w:rsidRPr="00DD15E2">
        <w:rPr>
          <w:rFonts w:hint="eastAsia"/>
        </w:rPr>
        <w:t>略</w:t>
      </w:r>
      <w:proofErr w:type="gramStart"/>
      <w:r w:rsidR="003652CB" w:rsidRPr="00DD15E2">
        <w:rPr>
          <w:rFonts w:hint="eastAsia"/>
        </w:rPr>
        <w:t>以</w:t>
      </w:r>
      <w:proofErr w:type="gramEnd"/>
      <w:r w:rsidR="00B30EB8" w:rsidRPr="00DD15E2">
        <w:rPr>
          <w:rFonts w:hint="eastAsia"/>
        </w:rPr>
        <w:t>：</w:t>
      </w:r>
      <w:r w:rsidR="00CD6F89" w:rsidRPr="00EF4692">
        <w:rPr>
          <w:rFonts w:hAnsi="標楷體" w:hint="eastAsia"/>
        </w:rPr>
        <w:t>「廢棄物如何資源化，下一代可否不用焚化爐？」、</w:t>
      </w:r>
      <w:r w:rsidR="00845C2E" w:rsidRPr="00EF4692">
        <w:rPr>
          <w:rFonts w:hAnsi="標楷體" w:hint="eastAsia"/>
        </w:rPr>
        <w:t>「先將資源回收、能源回收及國土再造做好，才能談</w:t>
      </w:r>
      <w:r w:rsidR="00E13BF5" w:rsidRPr="00EF4692">
        <w:rPr>
          <w:rFonts w:hAnsi="標楷體" w:hint="eastAsia"/>
        </w:rPr>
        <w:t>垃圾</w:t>
      </w:r>
      <w:r w:rsidR="00845C2E" w:rsidRPr="00EF4692">
        <w:rPr>
          <w:rFonts w:hAnsi="標楷體" w:hint="eastAsia"/>
        </w:rPr>
        <w:t>零廢棄」、</w:t>
      </w:r>
      <w:r w:rsidR="00B30EB8" w:rsidRPr="00EF4692">
        <w:rPr>
          <w:rFonts w:hAnsi="標楷體" w:hint="eastAsia"/>
        </w:rPr>
        <w:t>「</w:t>
      </w:r>
      <w:r w:rsidR="00801B96" w:rsidRPr="00EF4692">
        <w:rPr>
          <w:rFonts w:hAnsi="標楷體" w:hint="eastAsia"/>
        </w:rPr>
        <w:t>沒有焚化爐的縣市反而是開發下一代沒有焚化爐處理技術的地方，技術是有的，但國人通常對新技術的接受度有疑慮，地方政治又常形成阻力；環保本身必須要求，新技術也要引進，二者要</w:t>
      </w:r>
      <w:proofErr w:type="gramStart"/>
      <w:r w:rsidR="00801B96" w:rsidRPr="00EF4692">
        <w:rPr>
          <w:rFonts w:hAnsi="標楷體" w:hint="eastAsia"/>
        </w:rPr>
        <w:t>併</w:t>
      </w:r>
      <w:proofErr w:type="gramEnd"/>
      <w:r w:rsidR="00801B96" w:rsidRPr="00EF4692">
        <w:rPr>
          <w:rFonts w:hAnsi="標楷體" w:hint="eastAsia"/>
        </w:rPr>
        <w:t>行，而非產生</w:t>
      </w:r>
      <w:proofErr w:type="gramStart"/>
      <w:r w:rsidR="00801B96" w:rsidRPr="00EF4692">
        <w:rPr>
          <w:rFonts w:hAnsi="標楷體" w:hint="eastAsia"/>
        </w:rPr>
        <w:t>扞</w:t>
      </w:r>
      <w:proofErr w:type="gramEnd"/>
      <w:r w:rsidR="00801B96" w:rsidRPr="00EF4692">
        <w:rPr>
          <w:rFonts w:hAnsi="標楷體" w:hint="eastAsia"/>
        </w:rPr>
        <w:t>格。</w:t>
      </w:r>
      <w:r w:rsidR="003652CB" w:rsidRPr="00EF4692">
        <w:rPr>
          <w:rFonts w:hAnsi="標楷體" w:hint="eastAsia"/>
        </w:rPr>
        <w:t>…</w:t>
      </w:r>
      <w:proofErr w:type="gramStart"/>
      <w:r w:rsidR="003652CB" w:rsidRPr="00EF4692">
        <w:rPr>
          <w:rFonts w:hAnsi="標楷體" w:hint="eastAsia"/>
        </w:rPr>
        <w:t>…</w:t>
      </w:r>
      <w:proofErr w:type="gramEnd"/>
      <w:r w:rsidR="003652CB" w:rsidRPr="00EF4692">
        <w:rPr>
          <w:rFonts w:hAnsi="標楷體" w:hint="eastAsia"/>
        </w:rPr>
        <w:t>先花一些成本輔導這些縣市做分類，就地處理；第一件可以做的事就是從掩埋場活化開始，挖開以後很多東西都可以變成資源，可以回收的特別多，除增加很多空間可以重新掩埋，其實掩埋場有生物反應器的概念，有機物可以消化，3至5年就可以挖出再利用。新的方式走機械分類，高分子有機物經過水解</w:t>
      </w:r>
      <w:r w:rsidR="003652CB" w:rsidRPr="00EF4692">
        <w:rPr>
          <w:rFonts w:hAnsi="標楷體" w:hint="eastAsia"/>
        </w:rPr>
        <w:lastRenderedPageBreak/>
        <w:t>為肥料，其他裂解用於發電，以資源循環，這樣會是較妥適的做法。</w:t>
      </w:r>
      <w:r w:rsidR="005F7DB1" w:rsidRPr="00EF4692">
        <w:rPr>
          <w:rFonts w:hAnsi="標楷體" w:hint="eastAsia"/>
        </w:rPr>
        <w:t>」、「</w:t>
      </w:r>
      <w:r w:rsidR="00801B96" w:rsidRPr="00EF4692">
        <w:rPr>
          <w:rFonts w:hAnsi="標楷體" w:hint="eastAsia"/>
        </w:rPr>
        <w:t>沒有焚化爐的處理方法，基本上是要先以機械分類，原來要進入焚化爐燒的垃圾轉變成氣化的能源，變成甲烷氣或合成氣</w:t>
      </w:r>
      <w:r w:rsidR="005F7DB1" w:rsidRPr="00EF4692">
        <w:rPr>
          <w:rFonts w:hAnsi="標楷體" w:hint="eastAsia"/>
        </w:rPr>
        <w:t>…</w:t>
      </w:r>
      <w:proofErr w:type="gramStart"/>
      <w:r w:rsidR="005F7DB1" w:rsidRPr="00EF4692">
        <w:rPr>
          <w:rFonts w:hAnsi="標楷體" w:hint="eastAsia"/>
        </w:rPr>
        <w:t>…</w:t>
      </w:r>
      <w:proofErr w:type="gramEnd"/>
      <w:r w:rsidR="00801B96" w:rsidRPr="00EF4692">
        <w:rPr>
          <w:rFonts w:hAnsi="標楷體" w:hint="eastAsia"/>
        </w:rPr>
        <w:t>垃圾變成甲醇，這是我們所需要</w:t>
      </w:r>
      <w:r w:rsidR="005F7DB1" w:rsidRPr="00EF4692">
        <w:rPr>
          <w:rFonts w:hAnsi="標楷體" w:hint="eastAsia"/>
        </w:rPr>
        <w:t>的</w:t>
      </w:r>
      <w:r w:rsidR="00801B96" w:rsidRPr="00EF4692">
        <w:rPr>
          <w:rFonts w:hAnsi="標楷體" w:hint="eastAsia"/>
        </w:rPr>
        <w:t>乾淨燃料，已非傳統的垃圾處理而已，所以我們將垃圾處理場轉變為再生能源中心，將來進入的垃圾都可以轉變為能源，風、太陽、地熱、水力和生質能相互合作解決能源問題</w:t>
      </w:r>
      <w:r w:rsidR="00B30EB8" w:rsidRPr="00EF4692">
        <w:rPr>
          <w:rFonts w:hAnsi="標楷體" w:hint="eastAsia"/>
        </w:rPr>
        <w:t>」</w:t>
      </w:r>
      <w:r w:rsidR="005F7DB1" w:rsidRPr="00EF4692">
        <w:rPr>
          <w:rFonts w:hAnsi="標楷體" w:hint="eastAsia"/>
        </w:rPr>
        <w:t>、「有機物中所含微量重金屬無法消除，經營上有困難而關閉。因此，含水高的有機物一定要走密閉式的系統，</w:t>
      </w:r>
      <w:proofErr w:type="gramStart"/>
      <w:r w:rsidR="005F7DB1" w:rsidRPr="00EF4692">
        <w:rPr>
          <w:rFonts w:hAnsi="標楷體" w:hint="eastAsia"/>
        </w:rPr>
        <w:t>含水少又</w:t>
      </w:r>
      <w:proofErr w:type="gramEnd"/>
      <w:r w:rsidR="005F7DB1" w:rsidRPr="00EF4692">
        <w:rPr>
          <w:rFonts w:hAnsi="標楷體" w:hint="eastAsia"/>
        </w:rPr>
        <w:t>不能回收的如塑膠，則必須高溫裂解。國內快速高溫發酵，半日內可以完成，還有高溫高壓水解，這些技術都存在，把塑料轉化為油的裂解程序和技術也都存在，如果能整合這些技術，經過機械分類，以密閉系統水解過程及</w:t>
      </w:r>
      <w:proofErr w:type="gramStart"/>
      <w:r w:rsidR="005F7DB1" w:rsidRPr="00EF4692">
        <w:rPr>
          <w:rFonts w:hAnsi="標楷體" w:hint="eastAsia"/>
        </w:rPr>
        <w:t>裂解製油過程</w:t>
      </w:r>
      <w:proofErr w:type="gramEnd"/>
      <w:r w:rsidR="005F7DB1" w:rsidRPr="00EF4692">
        <w:rPr>
          <w:rFonts w:hAnsi="標楷體" w:hint="eastAsia"/>
        </w:rPr>
        <w:t>，這樣的設廠成本是現在的三分之一…</w:t>
      </w:r>
      <w:proofErr w:type="gramStart"/>
      <w:r w:rsidR="005F7DB1" w:rsidRPr="00EF4692">
        <w:rPr>
          <w:rFonts w:hAnsi="標楷體" w:hint="eastAsia"/>
        </w:rPr>
        <w:t>…</w:t>
      </w:r>
      <w:proofErr w:type="gramEnd"/>
      <w:r w:rsidR="005F7DB1" w:rsidRPr="00EF4692">
        <w:rPr>
          <w:rFonts w:hAnsi="標楷體" w:hint="eastAsia"/>
        </w:rPr>
        <w:t>這是下一代垃圾處理應該發展的技術。」、</w:t>
      </w:r>
      <w:r w:rsidR="008470F8" w:rsidRPr="00EF4692">
        <w:rPr>
          <w:rFonts w:hAnsi="標楷體" w:hint="eastAsia"/>
        </w:rPr>
        <w:t>「</w:t>
      </w:r>
      <w:r w:rsidR="00670CE1" w:rsidRPr="00EF4692">
        <w:rPr>
          <w:rFonts w:hAnsi="標楷體" w:hint="eastAsia"/>
        </w:rPr>
        <w:t>如果要進展到下一代的垃圾處理方式，直接把可燃燒的垃圾氣化成燃料等，就長遠</w:t>
      </w:r>
      <w:proofErr w:type="gramStart"/>
      <w:r w:rsidR="00670CE1" w:rsidRPr="00EF4692">
        <w:rPr>
          <w:rFonts w:hAnsi="標楷體" w:hint="eastAsia"/>
        </w:rPr>
        <w:t>來說是必須</w:t>
      </w:r>
      <w:proofErr w:type="gramEnd"/>
      <w:r w:rsidR="00670CE1" w:rsidRPr="00EF4692">
        <w:rPr>
          <w:rFonts w:hAnsi="標楷體" w:hint="eastAsia"/>
        </w:rPr>
        <w:t>面對的事情，現在地方政府有興趣處理的，應該只是先把眼前的事先處理好再說，這涉及地方政治理念微妙的部分。</w:t>
      </w:r>
      <w:r w:rsidR="008470F8" w:rsidRPr="00EF4692">
        <w:rPr>
          <w:rFonts w:hAnsi="標楷體" w:hint="eastAsia"/>
        </w:rPr>
        <w:t>」</w:t>
      </w:r>
      <w:proofErr w:type="gramStart"/>
      <w:r w:rsidR="00B30EB8" w:rsidRPr="00467572">
        <w:rPr>
          <w:rFonts w:hint="eastAsia"/>
        </w:rPr>
        <w:t>等語</w:t>
      </w:r>
      <w:r w:rsidR="00682088" w:rsidRPr="00467572">
        <w:rPr>
          <w:rFonts w:hint="eastAsia"/>
        </w:rPr>
        <w:t>益明</w:t>
      </w:r>
      <w:proofErr w:type="gramEnd"/>
      <w:r w:rsidR="00682088" w:rsidRPr="00467572">
        <w:rPr>
          <w:rFonts w:hint="eastAsia"/>
        </w:rPr>
        <w:t>，不無可</w:t>
      </w:r>
      <w:r w:rsidR="003C5D62" w:rsidRPr="00467572">
        <w:rPr>
          <w:rFonts w:hint="eastAsia"/>
        </w:rPr>
        <w:t>做</w:t>
      </w:r>
      <w:r w:rsidR="00682088" w:rsidRPr="00467572">
        <w:rPr>
          <w:rFonts w:hint="eastAsia"/>
        </w:rPr>
        <w:t>為未來垃圾處理規劃</w:t>
      </w:r>
      <w:r w:rsidR="003C5D62" w:rsidRPr="00467572">
        <w:rPr>
          <w:rFonts w:hint="eastAsia"/>
        </w:rPr>
        <w:t>方向</w:t>
      </w:r>
      <w:r w:rsidR="00682088" w:rsidRPr="00467572">
        <w:rPr>
          <w:rFonts w:hint="eastAsia"/>
        </w:rPr>
        <w:t>之參考</w:t>
      </w:r>
      <w:r w:rsidR="00EF4692">
        <w:rPr>
          <w:rFonts w:hint="eastAsia"/>
        </w:rPr>
        <w:t>。</w:t>
      </w:r>
    </w:p>
    <w:p w:rsidR="00FC0C0E" w:rsidRPr="00FC0C0E" w:rsidRDefault="00EF4692" w:rsidP="00FC0C0E">
      <w:pPr>
        <w:pStyle w:val="3"/>
      </w:pPr>
      <w:r>
        <w:rPr>
          <w:rFonts w:hint="eastAsia"/>
        </w:rPr>
        <w:t>關於上述</w:t>
      </w:r>
      <w:r w:rsidR="00FC0C0E" w:rsidRPr="00FC0C0E">
        <w:rPr>
          <w:rFonts w:hint="eastAsia"/>
        </w:rPr>
        <w:t>國內垃圾焚化廠(爐)廠齡逐漸增加，處理效能逐年下降且面臨延役或除役</w:t>
      </w:r>
      <w:r>
        <w:rPr>
          <w:rFonts w:hint="eastAsia"/>
        </w:rPr>
        <w:t>，以及</w:t>
      </w:r>
      <w:r w:rsidR="00FC0C0E" w:rsidRPr="00FC0C0E">
        <w:rPr>
          <w:rFonts w:hint="eastAsia"/>
        </w:rPr>
        <w:t>部分縣市未設置焚化爐及部分縣市焚化爐完工未啟用</w:t>
      </w:r>
      <w:r>
        <w:rPr>
          <w:rFonts w:hint="eastAsia"/>
        </w:rPr>
        <w:t>等諸多問題</w:t>
      </w:r>
      <w:r w:rsidR="00FC0C0E" w:rsidRPr="00FC0C0E">
        <w:rPr>
          <w:rFonts w:hint="eastAsia"/>
        </w:rPr>
        <w:t>，</w:t>
      </w:r>
      <w:r>
        <w:rPr>
          <w:rFonts w:hint="eastAsia"/>
        </w:rPr>
        <w:t>環保署既</w:t>
      </w:r>
      <w:r w:rsidR="00FC0C0E" w:rsidRPr="00FC0C0E">
        <w:rPr>
          <w:rFonts w:hint="eastAsia"/>
        </w:rPr>
        <w:t>已於104年7月7日函請地方政府評估轄內未來垃圾處理需求，刻</w:t>
      </w:r>
      <w:proofErr w:type="gramStart"/>
      <w:r w:rsidR="00FC0C0E" w:rsidRPr="00FC0C0E">
        <w:rPr>
          <w:rFonts w:hint="eastAsia"/>
        </w:rPr>
        <w:t>研</w:t>
      </w:r>
      <w:proofErr w:type="gramEnd"/>
      <w:r w:rsidR="00FC0C0E" w:rsidRPr="00FC0C0E">
        <w:rPr>
          <w:rFonts w:hint="eastAsia"/>
        </w:rPr>
        <w:t>擬計畫向國發會爭取經費</w:t>
      </w:r>
      <w:r w:rsidR="00FC0C0E">
        <w:rPr>
          <w:rFonts w:hint="eastAsia"/>
        </w:rPr>
        <w:t>，</w:t>
      </w:r>
      <w:r>
        <w:rPr>
          <w:rFonts w:hint="eastAsia"/>
        </w:rPr>
        <w:t>自應將上述相關疑慮</w:t>
      </w:r>
      <w:proofErr w:type="gramStart"/>
      <w:r>
        <w:rPr>
          <w:rFonts w:hint="eastAsia"/>
        </w:rPr>
        <w:t>併</w:t>
      </w:r>
      <w:proofErr w:type="gramEnd"/>
      <w:r>
        <w:rPr>
          <w:rFonts w:hint="eastAsia"/>
        </w:rPr>
        <w:t>同審慎評估因應，</w:t>
      </w:r>
      <w:proofErr w:type="gramStart"/>
      <w:r w:rsidR="00FC0C0E">
        <w:rPr>
          <w:rFonts w:hint="eastAsia"/>
        </w:rPr>
        <w:t>併此敘</w:t>
      </w:r>
      <w:proofErr w:type="gramEnd"/>
      <w:r w:rsidR="00FC0C0E">
        <w:rPr>
          <w:rFonts w:hint="eastAsia"/>
        </w:rPr>
        <w:t>明。</w:t>
      </w:r>
    </w:p>
    <w:p w:rsidR="000505CB" w:rsidRDefault="00B30EB8" w:rsidP="00B30EB8">
      <w:pPr>
        <w:pStyle w:val="3"/>
        <w:rPr>
          <w:rFonts w:hint="eastAsia"/>
        </w:rPr>
      </w:pPr>
      <w:r>
        <w:rPr>
          <w:rFonts w:hint="eastAsia"/>
        </w:rPr>
        <w:lastRenderedPageBreak/>
        <w:t>綜上，</w:t>
      </w:r>
      <w:r w:rsidRPr="00B30EB8">
        <w:rPr>
          <w:rFonts w:hint="eastAsia"/>
        </w:rPr>
        <w:t>國內24座已營運焚化廠之平均廠齡已</w:t>
      </w:r>
      <w:r w:rsidR="00C91841">
        <w:rPr>
          <w:rFonts w:hint="eastAsia"/>
        </w:rPr>
        <w:t>逾</w:t>
      </w:r>
      <w:r w:rsidRPr="00B30EB8">
        <w:rPr>
          <w:rFonts w:hint="eastAsia"/>
        </w:rPr>
        <w:t>15年，其中1</w:t>
      </w:r>
      <w:r w:rsidR="00C91841">
        <w:rPr>
          <w:rFonts w:hint="eastAsia"/>
        </w:rPr>
        <w:t>3</w:t>
      </w:r>
      <w:r w:rsidRPr="00B30EB8">
        <w:rPr>
          <w:rFonts w:hint="eastAsia"/>
        </w:rPr>
        <w:t>座</w:t>
      </w:r>
      <w:r w:rsidR="00302295">
        <w:rPr>
          <w:rFonts w:hint="eastAsia"/>
        </w:rPr>
        <w:t>逾</w:t>
      </w:r>
      <w:r w:rsidRPr="00B30EB8">
        <w:rPr>
          <w:rFonts w:hint="eastAsia"/>
        </w:rPr>
        <w:t>半數更</w:t>
      </w:r>
      <w:proofErr w:type="gramStart"/>
      <w:r w:rsidRPr="00B30EB8">
        <w:rPr>
          <w:rFonts w:hint="eastAsia"/>
        </w:rPr>
        <w:t>已逾或將屆</w:t>
      </w:r>
      <w:proofErr w:type="gramEnd"/>
      <w:r w:rsidRPr="00B30EB8">
        <w:rPr>
          <w:rFonts w:hint="eastAsia"/>
        </w:rPr>
        <w:t>原規劃之20年服務年限，且公有公營焚化廠效能普遍</w:t>
      </w:r>
      <w:proofErr w:type="gramStart"/>
      <w:r w:rsidRPr="00B30EB8">
        <w:rPr>
          <w:rFonts w:hint="eastAsia"/>
        </w:rPr>
        <w:t>不</w:t>
      </w:r>
      <w:proofErr w:type="gramEnd"/>
      <w:r w:rsidRPr="00B30EB8">
        <w:rPr>
          <w:rFonts w:hint="eastAsia"/>
        </w:rPr>
        <w:t>彰，致整體運轉率遞減及偏低，無異減損全國垃圾總處理容量，環保署亟應協同各級地方政府未雨綢繆，妥為規劃未來垃圾處理方式，以滿足未來</w:t>
      </w:r>
      <w:r w:rsidR="000516CD">
        <w:rPr>
          <w:rFonts w:hint="eastAsia"/>
        </w:rPr>
        <w:t>世代</w:t>
      </w:r>
      <w:r w:rsidRPr="00B30EB8">
        <w:rPr>
          <w:rFonts w:hint="eastAsia"/>
        </w:rPr>
        <w:t>環保需求，</w:t>
      </w:r>
      <w:r w:rsidR="00CD2018">
        <w:rPr>
          <w:rFonts w:hint="eastAsia"/>
        </w:rPr>
        <w:t>落實</w:t>
      </w:r>
      <w:r w:rsidRPr="00B30EB8">
        <w:rPr>
          <w:rFonts w:hint="eastAsia"/>
        </w:rPr>
        <w:t>永續健全發展</w:t>
      </w:r>
      <w:r>
        <w:rPr>
          <w:rFonts w:hint="eastAsia"/>
        </w:rPr>
        <w:t>。</w:t>
      </w:r>
    </w:p>
    <w:p w:rsidR="0002415E" w:rsidRDefault="0002415E" w:rsidP="0002415E">
      <w:pPr>
        <w:pStyle w:val="1"/>
        <w:numPr>
          <w:ilvl w:val="0"/>
          <w:numId w:val="0"/>
        </w:numPr>
        <w:ind w:left="2381" w:hanging="2381"/>
        <w:rPr>
          <w:rFonts w:hint="eastAsia"/>
        </w:rPr>
      </w:pPr>
    </w:p>
    <w:p w:rsidR="0002415E" w:rsidRDefault="0002415E" w:rsidP="0002415E">
      <w:pPr>
        <w:pStyle w:val="1"/>
        <w:numPr>
          <w:ilvl w:val="0"/>
          <w:numId w:val="0"/>
        </w:numPr>
        <w:ind w:left="2381" w:hanging="2381"/>
        <w:rPr>
          <w:rFonts w:hint="eastAsia"/>
        </w:rPr>
      </w:pPr>
    </w:p>
    <w:p w:rsidR="0002415E" w:rsidRDefault="0002415E" w:rsidP="0002415E">
      <w:pPr>
        <w:pStyle w:val="1"/>
        <w:numPr>
          <w:ilvl w:val="0"/>
          <w:numId w:val="0"/>
        </w:numPr>
        <w:ind w:left="2381" w:hanging="2381"/>
      </w:pPr>
    </w:p>
    <w:bookmarkEnd w:id="49"/>
    <w:bookmarkEnd w:id="50"/>
    <w:bookmarkEnd w:id="51"/>
    <w:p w:rsidR="00E25849" w:rsidRPr="0002415E" w:rsidRDefault="00E25849" w:rsidP="0002415E">
      <w:pPr>
        <w:pStyle w:val="1"/>
        <w:numPr>
          <w:ilvl w:val="0"/>
          <w:numId w:val="0"/>
        </w:numPr>
        <w:spacing w:beforeLines="50"/>
        <w:ind w:left="2381" w:firstLine="1447"/>
        <w:rPr>
          <w:rFonts w:hint="eastAsia"/>
          <w:b/>
          <w:spacing w:val="12"/>
          <w:kern w:val="0"/>
          <w:sz w:val="40"/>
        </w:rPr>
      </w:pPr>
      <w:r w:rsidRPr="0002415E">
        <w:rPr>
          <w:rFonts w:hint="eastAsia"/>
          <w:b/>
          <w:spacing w:val="12"/>
          <w:kern w:val="0"/>
          <w:sz w:val="40"/>
        </w:rPr>
        <w:t>調查委員：</w:t>
      </w:r>
      <w:r w:rsidR="00402D42" w:rsidRPr="0002415E">
        <w:rPr>
          <w:rFonts w:hint="eastAsia"/>
          <w:b/>
          <w:spacing w:val="12"/>
          <w:kern w:val="0"/>
          <w:sz w:val="40"/>
        </w:rPr>
        <w:t>陳慶財</w:t>
      </w:r>
    </w:p>
    <w:p w:rsidR="00402D42" w:rsidRDefault="00402D42" w:rsidP="00402D42">
      <w:pPr>
        <w:pStyle w:val="aa"/>
        <w:spacing w:beforeLines="50" w:after="0"/>
        <w:ind w:leftChars="1100" w:left="3742" w:firstLineChars="497" w:firstLine="2209"/>
        <w:rPr>
          <w:rFonts w:hint="eastAsia"/>
          <w:bCs/>
          <w:snapToGrid/>
          <w:spacing w:val="12"/>
          <w:kern w:val="0"/>
          <w:sz w:val="40"/>
        </w:rPr>
      </w:pPr>
      <w:r>
        <w:rPr>
          <w:rFonts w:hint="eastAsia"/>
          <w:bCs/>
          <w:snapToGrid/>
          <w:spacing w:val="12"/>
          <w:kern w:val="0"/>
          <w:sz w:val="40"/>
        </w:rPr>
        <w:t>李月德</w:t>
      </w:r>
    </w:p>
    <w:p w:rsidR="00402D42" w:rsidRDefault="00402D42" w:rsidP="00402D42">
      <w:pPr>
        <w:pStyle w:val="aa"/>
        <w:spacing w:beforeLines="50" w:after="0"/>
        <w:ind w:leftChars="1100" w:left="3742" w:firstLineChars="497" w:firstLine="2209"/>
        <w:rPr>
          <w:rFonts w:hint="eastAsia"/>
          <w:bCs/>
          <w:snapToGrid/>
          <w:spacing w:val="12"/>
          <w:kern w:val="0"/>
          <w:sz w:val="40"/>
        </w:rPr>
      </w:pPr>
      <w:r>
        <w:rPr>
          <w:rFonts w:hint="eastAsia"/>
          <w:bCs/>
          <w:snapToGrid/>
          <w:spacing w:val="12"/>
          <w:kern w:val="0"/>
          <w:sz w:val="40"/>
        </w:rPr>
        <w:t>陳小紅</w:t>
      </w:r>
    </w:p>
    <w:p w:rsidR="00402D42" w:rsidRDefault="00402D42" w:rsidP="00402D42">
      <w:pPr>
        <w:pStyle w:val="aa"/>
        <w:spacing w:beforeLines="50" w:after="0"/>
        <w:ind w:leftChars="1100" w:left="3742" w:firstLineChars="497" w:firstLine="2209"/>
        <w:rPr>
          <w:rFonts w:hint="eastAsia"/>
          <w:bCs/>
          <w:snapToGrid/>
          <w:spacing w:val="12"/>
          <w:kern w:val="0"/>
          <w:sz w:val="40"/>
        </w:rPr>
      </w:pPr>
      <w:r>
        <w:rPr>
          <w:rFonts w:hint="eastAsia"/>
          <w:bCs/>
          <w:snapToGrid/>
          <w:spacing w:val="12"/>
          <w:kern w:val="0"/>
          <w:sz w:val="40"/>
        </w:rPr>
        <w:t>尹祚芊</w:t>
      </w:r>
    </w:p>
    <w:p w:rsidR="00834D8B" w:rsidRDefault="00402D42" w:rsidP="00402D42">
      <w:pPr>
        <w:pStyle w:val="aa"/>
        <w:spacing w:beforeLines="50" w:after="0"/>
        <w:ind w:leftChars="1100" w:left="3742" w:firstLineChars="497" w:firstLine="2209"/>
        <w:rPr>
          <w:b w:val="0"/>
          <w:bCs/>
          <w:snapToGrid/>
          <w:spacing w:val="12"/>
          <w:kern w:val="0"/>
        </w:rPr>
      </w:pPr>
      <w:r>
        <w:rPr>
          <w:rFonts w:hint="eastAsia"/>
          <w:bCs/>
          <w:snapToGrid/>
          <w:spacing w:val="12"/>
          <w:kern w:val="0"/>
          <w:sz w:val="40"/>
        </w:rPr>
        <w:t>章仁香</w:t>
      </w:r>
    </w:p>
    <w:p w:rsidR="00834D8B" w:rsidRDefault="00834D8B">
      <w:pPr>
        <w:pStyle w:val="aa"/>
        <w:spacing w:before="0" w:after="0"/>
        <w:ind w:leftChars="1100" w:left="3742" w:firstLineChars="500" w:firstLine="2021"/>
        <w:rPr>
          <w:b w:val="0"/>
          <w:bCs/>
          <w:snapToGrid/>
          <w:spacing w:val="12"/>
          <w:kern w:val="0"/>
        </w:rPr>
      </w:pPr>
    </w:p>
    <w:p w:rsidR="00ED16BC" w:rsidRDefault="00E25849" w:rsidP="00402D42">
      <w:pPr>
        <w:pStyle w:val="af"/>
        <w:rPr>
          <w:bCs/>
        </w:rPr>
      </w:pPr>
      <w:r>
        <w:rPr>
          <w:rFonts w:hAnsi="標楷體" w:hint="eastAsia"/>
          <w:bCs/>
        </w:rPr>
        <w:t xml:space="preserve">中華民國　</w:t>
      </w:r>
      <w:r w:rsidR="001E74C2">
        <w:rPr>
          <w:rFonts w:hAnsi="標楷體" w:hint="eastAsia"/>
          <w:bCs/>
        </w:rPr>
        <w:t>10</w:t>
      </w:r>
      <w:r w:rsidR="00834D8B">
        <w:rPr>
          <w:rFonts w:hAnsi="標楷體" w:hint="eastAsia"/>
          <w:bCs/>
        </w:rPr>
        <w:t>5</w:t>
      </w:r>
      <w:r>
        <w:rPr>
          <w:rFonts w:hAnsi="標楷體" w:hint="eastAsia"/>
          <w:bCs/>
        </w:rPr>
        <w:t xml:space="preserve">　年　</w:t>
      </w:r>
      <w:r w:rsidR="00402D42">
        <w:rPr>
          <w:rFonts w:hAnsi="標楷體" w:hint="eastAsia"/>
          <w:bCs/>
        </w:rPr>
        <w:t>2</w:t>
      </w:r>
      <w:r>
        <w:rPr>
          <w:rFonts w:hAnsi="標楷體" w:hint="eastAsia"/>
          <w:bCs/>
        </w:rPr>
        <w:t xml:space="preserve">　月　</w:t>
      </w:r>
      <w:r w:rsidR="00402D42">
        <w:rPr>
          <w:rFonts w:hAnsi="標楷體" w:hint="eastAsia"/>
          <w:bCs/>
        </w:rPr>
        <w:t>3</w:t>
      </w:r>
      <w:r>
        <w:rPr>
          <w:rFonts w:hAnsi="標楷體" w:hint="eastAsia"/>
          <w:bCs/>
        </w:rPr>
        <w:t xml:space="preserve">　日</w:t>
      </w:r>
    </w:p>
    <w:sectPr w:rsidR="00ED16B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6B2" w:rsidRDefault="001036B2">
      <w:r>
        <w:separator/>
      </w:r>
    </w:p>
  </w:endnote>
  <w:endnote w:type="continuationSeparator" w:id="0">
    <w:p w:rsidR="001036B2" w:rsidRDefault="001036B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96" w:rsidRDefault="00ED36C9">
    <w:pPr>
      <w:pStyle w:val="af3"/>
      <w:framePr w:wrap="around" w:vAnchor="text" w:hAnchor="margin" w:xAlign="center" w:y="1"/>
      <w:rPr>
        <w:rStyle w:val="ac"/>
        <w:sz w:val="24"/>
      </w:rPr>
    </w:pPr>
    <w:r>
      <w:rPr>
        <w:rStyle w:val="ac"/>
        <w:sz w:val="24"/>
      </w:rPr>
      <w:fldChar w:fldCharType="begin"/>
    </w:r>
    <w:r w:rsidR="00636196">
      <w:rPr>
        <w:rStyle w:val="ac"/>
        <w:sz w:val="24"/>
      </w:rPr>
      <w:instrText xml:space="preserve">PAGE  </w:instrText>
    </w:r>
    <w:r>
      <w:rPr>
        <w:rStyle w:val="ac"/>
        <w:sz w:val="24"/>
      </w:rPr>
      <w:fldChar w:fldCharType="separate"/>
    </w:r>
    <w:r w:rsidR="0002415E">
      <w:rPr>
        <w:rStyle w:val="ac"/>
        <w:noProof/>
        <w:sz w:val="24"/>
      </w:rPr>
      <w:t>1</w:t>
    </w:r>
    <w:r>
      <w:rPr>
        <w:rStyle w:val="ac"/>
        <w:sz w:val="24"/>
      </w:rPr>
      <w:fldChar w:fldCharType="end"/>
    </w:r>
  </w:p>
  <w:p w:rsidR="00636196" w:rsidRDefault="00636196">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6B2" w:rsidRDefault="001036B2">
      <w:r>
        <w:separator/>
      </w:r>
    </w:p>
  </w:footnote>
  <w:footnote w:type="continuationSeparator" w:id="0">
    <w:p w:rsidR="001036B2" w:rsidRDefault="001036B2">
      <w:r>
        <w:continuationSeparator/>
      </w:r>
    </w:p>
  </w:footnote>
  <w:footnote w:id="1">
    <w:p w:rsidR="00636196" w:rsidRPr="0076060F" w:rsidRDefault="00636196" w:rsidP="00E047C3">
      <w:pPr>
        <w:pStyle w:val="afa"/>
      </w:pPr>
      <w:r>
        <w:rPr>
          <w:rStyle w:val="afc"/>
        </w:rPr>
        <w:footnoteRef/>
      </w:r>
      <w:r>
        <w:t xml:space="preserve"> </w:t>
      </w:r>
      <w:r w:rsidRPr="00A06A45">
        <w:rPr>
          <w:rFonts w:hint="eastAsia"/>
        </w:rPr>
        <w:t>家戶垃圾總處理量</w:t>
      </w:r>
      <w:r w:rsidRPr="0076060F">
        <w:rPr>
          <w:rFonts w:hint="eastAsia"/>
        </w:rPr>
        <w:t>包括焚化、掩埋及資源回收量</w:t>
      </w:r>
      <w:r>
        <w:rPr>
          <w:rFonts w:hint="eastAsia"/>
        </w:rPr>
        <w:t>。</w:t>
      </w:r>
    </w:p>
  </w:footnote>
  <w:footnote w:id="2">
    <w:p w:rsidR="00636196" w:rsidRPr="0092207C" w:rsidRDefault="00636196" w:rsidP="00E047C3">
      <w:pPr>
        <w:pStyle w:val="afa"/>
        <w:ind w:left="181" w:hangingChars="82" w:hanging="181"/>
        <w:jc w:val="both"/>
      </w:pPr>
      <w:r>
        <w:rPr>
          <w:rStyle w:val="afc"/>
        </w:rPr>
        <w:footnoteRef/>
      </w:r>
      <w:r>
        <w:t xml:space="preserve"> </w:t>
      </w:r>
      <w:r w:rsidRPr="0092207C">
        <w:rPr>
          <w:rFonts w:hint="eastAsia"/>
        </w:rPr>
        <w:t>每日</w:t>
      </w:r>
      <w:r>
        <w:rPr>
          <w:rFonts w:hint="eastAsia"/>
        </w:rPr>
        <w:t>家戶垃圾</w:t>
      </w:r>
      <w:r w:rsidRPr="0092207C">
        <w:rPr>
          <w:rFonts w:hint="eastAsia"/>
        </w:rPr>
        <w:t>實際焚化處理總量係每年420萬公噸實際焚化處理總量除以每年平均340個工作日</w:t>
      </w:r>
      <w:r>
        <w:rPr>
          <w:rFonts w:hint="eastAsia"/>
        </w:rPr>
        <w:t>(</w:t>
      </w:r>
      <w:r w:rsidRPr="0076060F">
        <w:rPr>
          <w:rFonts w:hint="eastAsia"/>
        </w:rPr>
        <w:t>扣除歲修及日常維修保養時間</w:t>
      </w:r>
      <w:r>
        <w:rPr>
          <w:rFonts w:hint="eastAsia"/>
        </w:rPr>
        <w:t>)</w:t>
      </w:r>
      <w:r w:rsidRPr="0092207C">
        <w:rPr>
          <w:rFonts w:hint="eastAsia"/>
        </w:rPr>
        <w:t>而得</w:t>
      </w:r>
      <w:r>
        <w:rPr>
          <w:rFonts w:hint="eastAsia"/>
        </w:rPr>
        <w:t>。</w:t>
      </w:r>
    </w:p>
  </w:footnote>
  <w:footnote w:id="3">
    <w:p w:rsidR="00636196" w:rsidRDefault="00636196" w:rsidP="003502EF">
      <w:pPr>
        <w:pStyle w:val="afa"/>
        <w:ind w:left="181" w:hangingChars="82" w:hanging="181"/>
      </w:pPr>
      <w:r>
        <w:rPr>
          <w:rStyle w:val="afc"/>
        </w:rPr>
        <w:footnoteRef/>
      </w:r>
      <w:r>
        <w:t xml:space="preserve"> </w:t>
      </w:r>
      <w:r w:rsidRPr="008250DB">
        <w:rPr>
          <w:rFonts w:hint="eastAsia"/>
          <w:spacing w:val="-10"/>
        </w:rPr>
        <w:t>依據行政院92年12月核定之「垃圾處理方案之檢討與展望</w:t>
      </w:r>
      <w:r w:rsidRPr="008250DB">
        <w:rPr>
          <w:rFonts w:hAnsi="標楷體" w:hint="eastAsia"/>
          <w:spacing w:val="-10"/>
        </w:rPr>
        <w:t>」</w:t>
      </w:r>
      <w:r w:rsidRPr="008250DB">
        <w:rPr>
          <w:rFonts w:hint="eastAsia"/>
          <w:spacing w:val="-10"/>
        </w:rPr>
        <w:t>，垃圾焚化廠設計服務年限係以20年推估。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21F"/>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778EEEE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nsid w:val="15D70382"/>
    <w:multiLevelType w:val="hybridMultilevel"/>
    <w:tmpl w:val="9EAA6F8A"/>
    <w:lvl w:ilvl="0" w:tplc="43F8F00A">
      <w:start w:val="1"/>
      <w:numFmt w:val="taiwaneseCountingThousand"/>
      <w:lvlText w:val="(%1)"/>
      <w:lvlJc w:val="left"/>
      <w:pPr>
        <w:tabs>
          <w:tab w:val="num" w:pos="1750"/>
        </w:tabs>
        <w:ind w:left="175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EAE21FC"/>
    <w:multiLevelType w:val="hybridMultilevel"/>
    <w:tmpl w:val="012E96A6"/>
    <w:lvl w:ilvl="0" w:tplc="F5124CC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D673D7"/>
    <w:multiLevelType w:val="hybridMultilevel"/>
    <w:tmpl w:val="50765494"/>
    <w:lvl w:ilvl="0" w:tplc="F5124CC2">
      <w:start w:val="1"/>
      <w:numFmt w:val="taiwaneseCountingThousand"/>
      <w:lvlText w:val="%1、"/>
      <w:lvlJc w:val="left"/>
      <w:pPr>
        <w:tabs>
          <w:tab w:val="num" w:pos="720"/>
        </w:tabs>
        <w:ind w:left="720" w:hanging="720"/>
      </w:pPr>
      <w:rPr>
        <w:rFonts w:hint="eastAsia"/>
      </w:rPr>
    </w:lvl>
    <w:lvl w:ilvl="1" w:tplc="17F095C6">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632FDF"/>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CB9084E"/>
    <w:multiLevelType w:val="hybridMultilevel"/>
    <w:tmpl w:val="012E96A6"/>
    <w:lvl w:ilvl="0" w:tplc="F5124CC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223D32"/>
    <w:multiLevelType w:val="hybridMultilevel"/>
    <w:tmpl w:val="E342D656"/>
    <w:lvl w:ilvl="0" w:tplc="45346900">
      <w:start w:val="1"/>
      <w:numFmt w:val="taiwaneseCountingThousand"/>
      <w:lvlText w:val="%1、"/>
      <w:lvlJc w:val="left"/>
      <w:pPr>
        <w:tabs>
          <w:tab w:val="num" w:pos="1270"/>
        </w:tabs>
        <w:ind w:left="127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BA4799A"/>
    <w:multiLevelType w:val="hybridMultilevel"/>
    <w:tmpl w:val="50765494"/>
    <w:lvl w:ilvl="0" w:tplc="F5124CC2">
      <w:start w:val="1"/>
      <w:numFmt w:val="taiwaneseCountingThousand"/>
      <w:lvlText w:val="%1、"/>
      <w:lvlJc w:val="left"/>
      <w:pPr>
        <w:tabs>
          <w:tab w:val="num" w:pos="720"/>
        </w:tabs>
        <w:ind w:left="720" w:hanging="720"/>
      </w:pPr>
      <w:rPr>
        <w:rFonts w:hint="eastAsia"/>
      </w:rPr>
    </w:lvl>
    <w:lvl w:ilvl="1" w:tplc="17F095C6">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FE52F35"/>
    <w:multiLevelType w:val="hybridMultilevel"/>
    <w:tmpl w:val="48A0A2FC"/>
    <w:lvl w:ilvl="0" w:tplc="BFCC95FC">
      <w:start w:val="1"/>
      <w:numFmt w:val="decimal"/>
      <w:lvlText w:val="（%1）"/>
      <w:lvlJc w:val="left"/>
      <w:pPr>
        <w:tabs>
          <w:tab w:val="num" w:pos="790"/>
        </w:tabs>
        <w:ind w:left="790" w:hanging="720"/>
      </w:pPr>
      <w:rPr>
        <w:rFonts w:hint="eastAsia"/>
      </w:rPr>
    </w:lvl>
    <w:lvl w:ilvl="1" w:tplc="45346900">
      <w:start w:val="1"/>
      <w:numFmt w:val="taiwaneseCountingThousand"/>
      <w:lvlText w:val="%2、"/>
      <w:lvlJc w:val="left"/>
      <w:pPr>
        <w:tabs>
          <w:tab w:val="num" w:pos="1270"/>
        </w:tabs>
        <w:ind w:left="1270" w:hanging="720"/>
      </w:pPr>
      <w:rPr>
        <w:rFonts w:ascii="標楷體" w:eastAsia="標楷體" w:hAnsi="標楷體" w:cs="Times New Roman"/>
      </w:rPr>
    </w:lvl>
    <w:lvl w:ilvl="2" w:tplc="43F8F00A">
      <w:start w:val="1"/>
      <w:numFmt w:val="taiwaneseCountingThousand"/>
      <w:lvlText w:val="(%3)"/>
      <w:lvlJc w:val="left"/>
      <w:pPr>
        <w:tabs>
          <w:tab w:val="num" w:pos="1750"/>
        </w:tabs>
        <w:ind w:left="1750" w:hanging="720"/>
      </w:pPr>
      <w:rPr>
        <w:rFonts w:hint="eastAsia"/>
      </w:r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7">
    <w:nsid w:val="67945568"/>
    <w:multiLevelType w:val="hybridMultilevel"/>
    <w:tmpl w:val="A14EDC78"/>
    <w:lvl w:ilvl="0" w:tplc="45346900">
      <w:start w:val="1"/>
      <w:numFmt w:val="taiwaneseCountingThousand"/>
      <w:lvlText w:val="%1、"/>
      <w:lvlJc w:val="left"/>
      <w:pPr>
        <w:tabs>
          <w:tab w:val="num" w:pos="1270"/>
        </w:tabs>
        <w:ind w:left="127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ADD745D"/>
    <w:multiLevelType w:val="hybridMultilevel"/>
    <w:tmpl w:val="A14EDC78"/>
    <w:lvl w:ilvl="0" w:tplc="45346900">
      <w:start w:val="1"/>
      <w:numFmt w:val="taiwaneseCountingThousand"/>
      <w:lvlText w:val="%1、"/>
      <w:lvlJc w:val="left"/>
      <w:pPr>
        <w:tabs>
          <w:tab w:val="num" w:pos="1270"/>
        </w:tabs>
        <w:ind w:left="127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FD62B20"/>
    <w:multiLevelType w:val="hybridMultilevel"/>
    <w:tmpl w:val="50765494"/>
    <w:lvl w:ilvl="0" w:tplc="F5124CC2">
      <w:start w:val="1"/>
      <w:numFmt w:val="taiwaneseCountingThousand"/>
      <w:lvlText w:val="%1、"/>
      <w:lvlJc w:val="left"/>
      <w:pPr>
        <w:tabs>
          <w:tab w:val="num" w:pos="720"/>
        </w:tabs>
        <w:ind w:left="720" w:hanging="720"/>
      </w:pPr>
      <w:rPr>
        <w:rFonts w:hint="eastAsia"/>
      </w:rPr>
    </w:lvl>
    <w:lvl w:ilvl="1" w:tplc="17F095C6">
      <w:start w:val="1"/>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88275DF"/>
    <w:multiLevelType w:val="hybridMultilevel"/>
    <w:tmpl w:val="33582B26"/>
    <w:lvl w:ilvl="0" w:tplc="DA44E3E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1">
    <w:nsid w:val="7AF32218"/>
    <w:multiLevelType w:val="hybridMultilevel"/>
    <w:tmpl w:val="39CE0D98"/>
    <w:lvl w:ilvl="0" w:tplc="43F8F00A">
      <w:start w:val="1"/>
      <w:numFmt w:val="taiwaneseCountingThousand"/>
      <w:lvlText w:val="(%1)"/>
      <w:lvlJc w:val="left"/>
      <w:pPr>
        <w:tabs>
          <w:tab w:val="num" w:pos="1750"/>
        </w:tabs>
        <w:ind w:left="175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CBF7515"/>
    <w:multiLevelType w:val="hybridMultilevel"/>
    <w:tmpl w:val="695C7C4A"/>
    <w:lvl w:ilvl="0" w:tplc="C5E43684">
      <w:start w:val="1"/>
      <w:numFmt w:val="taiwaneseCountingThousand"/>
      <w:lvlText w:val="%1、"/>
      <w:lvlJc w:val="left"/>
      <w:pPr>
        <w:tabs>
          <w:tab w:val="num" w:pos="790"/>
        </w:tabs>
        <w:ind w:left="790" w:hanging="720"/>
      </w:pPr>
      <w:rPr>
        <w:rFonts w:ascii="標楷體" w:eastAsia="標楷體" w:hAnsi="標楷體" w:cs="Times New Roman"/>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3">
    <w:nsid w:val="7F552D16"/>
    <w:multiLevelType w:val="hybridMultilevel"/>
    <w:tmpl w:val="A14EDC78"/>
    <w:lvl w:ilvl="0" w:tplc="45346900">
      <w:start w:val="1"/>
      <w:numFmt w:val="taiwaneseCountingThousand"/>
      <w:lvlText w:val="%1、"/>
      <w:lvlJc w:val="left"/>
      <w:pPr>
        <w:tabs>
          <w:tab w:val="num" w:pos="1270"/>
        </w:tabs>
        <w:ind w:left="127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0"/>
  </w:num>
  <w:num w:numId="4">
    <w:abstractNumId w:val="6"/>
  </w:num>
  <w:num w:numId="5">
    <w:abstractNumId w:val="12"/>
  </w:num>
  <w:num w:numId="6">
    <w:abstractNumId w:val="2"/>
  </w:num>
  <w:num w:numId="7">
    <w:abstractNumId w:val="13"/>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16"/>
  </w:num>
  <w:num w:numId="13">
    <w:abstractNumId w:val="9"/>
  </w:num>
  <w:num w:numId="14">
    <w:abstractNumId w:val="7"/>
  </w:num>
  <w:num w:numId="15">
    <w:abstractNumId w:val="5"/>
  </w:num>
  <w:num w:numId="16">
    <w:abstractNumId w:val="19"/>
  </w:num>
  <w:num w:numId="17">
    <w:abstractNumId w:val="11"/>
  </w:num>
  <w:num w:numId="18">
    <w:abstractNumId w:val="21"/>
  </w:num>
  <w:num w:numId="19">
    <w:abstractNumId w:val="15"/>
  </w:num>
  <w:num w:numId="20">
    <w:abstractNumId w:val="14"/>
  </w:num>
  <w:num w:numId="21">
    <w:abstractNumId w:val="17"/>
  </w:num>
  <w:num w:numId="22">
    <w:abstractNumId w:val="22"/>
  </w:num>
  <w:num w:numId="23">
    <w:abstractNumId w:val="23"/>
  </w:num>
  <w:num w:numId="24">
    <w:abstractNumId w:val="0"/>
  </w:num>
  <w:num w:numId="25">
    <w:abstractNumId w:val="20"/>
  </w:num>
  <w:num w:numId="26">
    <w:abstractNumId w:val="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151D"/>
    <w:rsid w:val="0000172F"/>
    <w:rsid w:val="00001FD2"/>
    <w:rsid w:val="00002178"/>
    <w:rsid w:val="000021CD"/>
    <w:rsid w:val="0000281A"/>
    <w:rsid w:val="0000296B"/>
    <w:rsid w:val="00003953"/>
    <w:rsid w:val="000045DC"/>
    <w:rsid w:val="0000599D"/>
    <w:rsid w:val="00006961"/>
    <w:rsid w:val="00006C60"/>
    <w:rsid w:val="0000789D"/>
    <w:rsid w:val="00007971"/>
    <w:rsid w:val="000104C5"/>
    <w:rsid w:val="00010D9B"/>
    <w:rsid w:val="000112BF"/>
    <w:rsid w:val="00012233"/>
    <w:rsid w:val="0001251E"/>
    <w:rsid w:val="00012C5A"/>
    <w:rsid w:val="0001385D"/>
    <w:rsid w:val="00013C41"/>
    <w:rsid w:val="00014E21"/>
    <w:rsid w:val="000150A5"/>
    <w:rsid w:val="000151AA"/>
    <w:rsid w:val="00016C14"/>
    <w:rsid w:val="00017318"/>
    <w:rsid w:val="00017680"/>
    <w:rsid w:val="00020295"/>
    <w:rsid w:val="00021DBE"/>
    <w:rsid w:val="00022579"/>
    <w:rsid w:val="00022646"/>
    <w:rsid w:val="0002324B"/>
    <w:rsid w:val="000236D6"/>
    <w:rsid w:val="000238EC"/>
    <w:rsid w:val="0002396A"/>
    <w:rsid w:val="0002415E"/>
    <w:rsid w:val="00024200"/>
    <w:rsid w:val="00024240"/>
    <w:rsid w:val="000246F7"/>
    <w:rsid w:val="00024BA4"/>
    <w:rsid w:val="00024DC9"/>
    <w:rsid w:val="00024DDB"/>
    <w:rsid w:val="00025433"/>
    <w:rsid w:val="000254FE"/>
    <w:rsid w:val="000268EE"/>
    <w:rsid w:val="00026A13"/>
    <w:rsid w:val="00026DE3"/>
    <w:rsid w:val="0003027B"/>
    <w:rsid w:val="0003114D"/>
    <w:rsid w:val="00031196"/>
    <w:rsid w:val="000324AF"/>
    <w:rsid w:val="000325CE"/>
    <w:rsid w:val="00032C76"/>
    <w:rsid w:val="00033847"/>
    <w:rsid w:val="00033B82"/>
    <w:rsid w:val="00033F17"/>
    <w:rsid w:val="000347FD"/>
    <w:rsid w:val="00034C81"/>
    <w:rsid w:val="00036407"/>
    <w:rsid w:val="00036B1D"/>
    <w:rsid w:val="00036D76"/>
    <w:rsid w:val="0003776E"/>
    <w:rsid w:val="00037A7C"/>
    <w:rsid w:val="00040DCC"/>
    <w:rsid w:val="00041373"/>
    <w:rsid w:val="00041505"/>
    <w:rsid w:val="000426D5"/>
    <w:rsid w:val="00042EB8"/>
    <w:rsid w:val="00042EFA"/>
    <w:rsid w:val="000444F7"/>
    <w:rsid w:val="000450A1"/>
    <w:rsid w:val="0004510D"/>
    <w:rsid w:val="000459A0"/>
    <w:rsid w:val="000463DB"/>
    <w:rsid w:val="00046F4A"/>
    <w:rsid w:val="00047569"/>
    <w:rsid w:val="00047A37"/>
    <w:rsid w:val="00050066"/>
    <w:rsid w:val="0005019A"/>
    <w:rsid w:val="000505CB"/>
    <w:rsid w:val="000505E1"/>
    <w:rsid w:val="00050A7A"/>
    <w:rsid w:val="000516CD"/>
    <w:rsid w:val="0005207E"/>
    <w:rsid w:val="00052473"/>
    <w:rsid w:val="00052E2B"/>
    <w:rsid w:val="00054473"/>
    <w:rsid w:val="00054740"/>
    <w:rsid w:val="00054C9C"/>
    <w:rsid w:val="00055EAE"/>
    <w:rsid w:val="00056DD2"/>
    <w:rsid w:val="00056F8F"/>
    <w:rsid w:val="00057F32"/>
    <w:rsid w:val="00060199"/>
    <w:rsid w:val="000602D7"/>
    <w:rsid w:val="00060398"/>
    <w:rsid w:val="00061E0A"/>
    <w:rsid w:val="000623EF"/>
    <w:rsid w:val="00062A25"/>
    <w:rsid w:val="00063AF7"/>
    <w:rsid w:val="00063C25"/>
    <w:rsid w:val="0006454C"/>
    <w:rsid w:val="00064D7F"/>
    <w:rsid w:val="00065304"/>
    <w:rsid w:val="0006633B"/>
    <w:rsid w:val="00067652"/>
    <w:rsid w:val="00070E8D"/>
    <w:rsid w:val="00071D4B"/>
    <w:rsid w:val="000721A7"/>
    <w:rsid w:val="00072996"/>
    <w:rsid w:val="00072E9B"/>
    <w:rsid w:val="00073333"/>
    <w:rsid w:val="000738EF"/>
    <w:rsid w:val="00073AD5"/>
    <w:rsid w:val="00073BA7"/>
    <w:rsid w:val="00073CB5"/>
    <w:rsid w:val="00073FA5"/>
    <w:rsid w:val="0007425C"/>
    <w:rsid w:val="000749A1"/>
    <w:rsid w:val="00074C2B"/>
    <w:rsid w:val="00077553"/>
    <w:rsid w:val="000775F5"/>
    <w:rsid w:val="00080E42"/>
    <w:rsid w:val="00081FFC"/>
    <w:rsid w:val="00083AA7"/>
    <w:rsid w:val="000851A2"/>
    <w:rsid w:val="00085D9D"/>
    <w:rsid w:val="00086037"/>
    <w:rsid w:val="000866B9"/>
    <w:rsid w:val="00090359"/>
    <w:rsid w:val="00090421"/>
    <w:rsid w:val="00090814"/>
    <w:rsid w:val="000919C8"/>
    <w:rsid w:val="0009206E"/>
    <w:rsid w:val="00092EA6"/>
    <w:rsid w:val="00092F4F"/>
    <w:rsid w:val="00092F70"/>
    <w:rsid w:val="0009352E"/>
    <w:rsid w:val="000939DE"/>
    <w:rsid w:val="00093D4A"/>
    <w:rsid w:val="000949EF"/>
    <w:rsid w:val="0009628D"/>
    <w:rsid w:val="00096B96"/>
    <w:rsid w:val="00096C44"/>
    <w:rsid w:val="00096DC5"/>
    <w:rsid w:val="00097B5D"/>
    <w:rsid w:val="00097DF6"/>
    <w:rsid w:val="000A022A"/>
    <w:rsid w:val="000A088C"/>
    <w:rsid w:val="000A111B"/>
    <w:rsid w:val="000A1238"/>
    <w:rsid w:val="000A1E28"/>
    <w:rsid w:val="000A2CCC"/>
    <w:rsid w:val="000A2F3F"/>
    <w:rsid w:val="000A3225"/>
    <w:rsid w:val="000A3C26"/>
    <w:rsid w:val="000A3CB6"/>
    <w:rsid w:val="000A4A13"/>
    <w:rsid w:val="000A5A45"/>
    <w:rsid w:val="000A63DA"/>
    <w:rsid w:val="000A6641"/>
    <w:rsid w:val="000A6A32"/>
    <w:rsid w:val="000A6C25"/>
    <w:rsid w:val="000A71A0"/>
    <w:rsid w:val="000A71C5"/>
    <w:rsid w:val="000B028D"/>
    <w:rsid w:val="000B0688"/>
    <w:rsid w:val="000B0B4A"/>
    <w:rsid w:val="000B177F"/>
    <w:rsid w:val="000B1B4F"/>
    <w:rsid w:val="000B279A"/>
    <w:rsid w:val="000B45AB"/>
    <w:rsid w:val="000B4C46"/>
    <w:rsid w:val="000B501B"/>
    <w:rsid w:val="000B5D45"/>
    <w:rsid w:val="000B60DD"/>
    <w:rsid w:val="000B61D2"/>
    <w:rsid w:val="000B6364"/>
    <w:rsid w:val="000B70A7"/>
    <w:rsid w:val="000C0A3C"/>
    <w:rsid w:val="000C108D"/>
    <w:rsid w:val="000C1A51"/>
    <w:rsid w:val="000C1B7F"/>
    <w:rsid w:val="000C1C51"/>
    <w:rsid w:val="000C23FF"/>
    <w:rsid w:val="000C273A"/>
    <w:rsid w:val="000C2E0E"/>
    <w:rsid w:val="000C305F"/>
    <w:rsid w:val="000C3267"/>
    <w:rsid w:val="000C44CD"/>
    <w:rsid w:val="000C495F"/>
    <w:rsid w:val="000C4FC8"/>
    <w:rsid w:val="000C7035"/>
    <w:rsid w:val="000D0B8D"/>
    <w:rsid w:val="000D237D"/>
    <w:rsid w:val="000D3278"/>
    <w:rsid w:val="000D3A82"/>
    <w:rsid w:val="000D482F"/>
    <w:rsid w:val="000D4B8C"/>
    <w:rsid w:val="000D4F2A"/>
    <w:rsid w:val="000D505E"/>
    <w:rsid w:val="000D5C6C"/>
    <w:rsid w:val="000D6EE1"/>
    <w:rsid w:val="000E0777"/>
    <w:rsid w:val="000E0D1C"/>
    <w:rsid w:val="000E148E"/>
    <w:rsid w:val="000E17A9"/>
    <w:rsid w:val="000E2617"/>
    <w:rsid w:val="000E323C"/>
    <w:rsid w:val="000E61E5"/>
    <w:rsid w:val="000E6431"/>
    <w:rsid w:val="000E787D"/>
    <w:rsid w:val="000F01DD"/>
    <w:rsid w:val="000F0A1C"/>
    <w:rsid w:val="000F0FFE"/>
    <w:rsid w:val="000F1ACC"/>
    <w:rsid w:val="000F1D55"/>
    <w:rsid w:val="000F1D66"/>
    <w:rsid w:val="000F21A5"/>
    <w:rsid w:val="000F22DF"/>
    <w:rsid w:val="000F40B8"/>
    <w:rsid w:val="000F4874"/>
    <w:rsid w:val="000F4A43"/>
    <w:rsid w:val="000F5022"/>
    <w:rsid w:val="000F65B0"/>
    <w:rsid w:val="000F6C73"/>
    <w:rsid w:val="000F7091"/>
    <w:rsid w:val="000F76CA"/>
    <w:rsid w:val="00100077"/>
    <w:rsid w:val="001006C7"/>
    <w:rsid w:val="00100EBE"/>
    <w:rsid w:val="00101E9F"/>
    <w:rsid w:val="00102388"/>
    <w:rsid w:val="00102B9F"/>
    <w:rsid w:val="00102C9E"/>
    <w:rsid w:val="00102F78"/>
    <w:rsid w:val="00103674"/>
    <w:rsid w:val="001036B2"/>
    <w:rsid w:val="00103AF3"/>
    <w:rsid w:val="00103D9B"/>
    <w:rsid w:val="00106ED3"/>
    <w:rsid w:val="001072AD"/>
    <w:rsid w:val="00112637"/>
    <w:rsid w:val="00112ABC"/>
    <w:rsid w:val="00112F33"/>
    <w:rsid w:val="00113473"/>
    <w:rsid w:val="001136BF"/>
    <w:rsid w:val="00113EF8"/>
    <w:rsid w:val="00114B6A"/>
    <w:rsid w:val="001161DC"/>
    <w:rsid w:val="001168B4"/>
    <w:rsid w:val="00116B3F"/>
    <w:rsid w:val="0012001E"/>
    <w:rsid w:val="00122666"/>
    <w:rsid w:val="001227B9"/>
    <w:rsid w:val="00124D9B"/>
    <w:rsid w:val="00125DE5"/>
    <w:rsid w:val="00126A55"/>
    <w:rsid w:val="00126DE6"/>
    <w:rsid w:val="001301F3"/>
    <w:rsid w:val="0013195D"/>
    <w:rsid w:val="00132104"/>
    <w:rsid w:val="0013221C"/>
    <w:rsid w:val="001327C0"/>
    <w:rsid w:val="00132C05"/>
    <w:rsid w:val="00133F08"/>
    <w:rsid w:val="00134040"/>
    <w:rsid w:val="0013456D"/>
    <w:rsid w:val="001345E6"/>
    <w:rsid w:val="001348BE"/>
    <w:rsid w:val="001348DB"/>
    <w:rsid w:val="001358B2"/>
    <w:rsid w:val="00136046"/>
    <w:rsid w:val="00136586"/>
    <w:rsid w:val="00136F16"/>
    <w:rsid w:val="00137710"/>
    <w:rsid w:val="001378B0"/>
    <w:rsid w:val="00137ABF"/>
    <w:rsid w:val="0014020F"/>
    <w:rsid w:val="00140621"/>
    <w:rsid w:val="001411C7"/>
    <w:rsid w:val="001411D3"/>
    <w:rsid w:val="00141472"/>
    <w:rsid w:val="001417E4"/>
    <w:rsid w:val="00141D81"/>
    <w:rsid w:val="00142E00"/>
    <w:rsid w:val="00143905"/>
    <w:rsid w:val="001457ED"/>
    <w:rsid w:val="00146553"/>
    <w:rsid w:val="001514FA"/>
    <w:rsid w:val="00151751"/>
    <w:rsid w:val="00152793"/>
    <w:rsid w:val="00152E37"/>
    <w:rsid w:val="0015346B"/>
    <w:rsid w:val="0015384C"/>
    <w:rsid w:val="00153A0A"/>
    <w:rsid w:val="00153B7E"/>
    <w:rsid w:val="001542D1"/>
    <w:rsid w:val="001545A9"/>
    <w:rsid w:val="00155F3C"/>
    <w:rsid w:val="00156041"/>
    <w:rsid w:val="00156173"/>
    <w:rsid w:val="001561F8"/>
    <w:rsid w:val="00157505"/>
    <w:rsid w:val="00157F79"/>
    <w:rsid w:val="00157FED"/>
    <w:rsid w:val="00160690"/>
    <w:rsid w:val="001621EC"/>
    <w:rsid w:val="001629C8"/>
    <w:rsid w:val="00162BE3"/>
    <w:rsid w:val="001632EE"/>
    <w:rsid w:val="001637C7"/>
    <w:rsid w:val="001640D9"/>
    <w:rsid w:val="0016412E"/>
    <w:rsid w:val="0016480E"/>
    <w:rsid w:val="00164EF6"/>
    <w:rsid w:val="00164F57"/>
    <w:rsid w:val="001659D8"/>
    <w:rsid w:val="0017194A"/>
    <w:rsid w:val="00171B32"/>
    <w:rsid w:val="00171C50"/>
    <w:rsid w:val="00172FD6"/>
    <w:rsid w:val="001733C2"/>
    <w:rsid w:val="001739E2"/>
    <w:rsid w:val="00173A38"/>
    <w:rsid w:val="00174297"/>
    <w:rsid w:val="001743A1"/>
    <w:rsid w:val="00174B3A"/>
    <w:rsid w:val="0017553F"/>
    <w:rsid w:val="00175581"/>
    <w:rsid w:val="00177962"/>
    <w:rsid w:val="00177CDB"/>
    <w:rsid w:val="00180166"/>
    <w:rsid w:val="00180C25"/>
    <w:rsid w:val="00180E06"/>
    <w:rsid w:val="00180FC9"/>
    <w:rsid w:val="001814FF"/>
    <w:rsid w:val="001817B3"/>
    <w:rsid w:val="00182240"/>
    <w:rsid w:val="00182C3A"/>
    <w:rsid w:val="00183014"/>
    <w:rsid w:val="001846BA"/>
    <w:rsid w:val="00184FF7"/>
    <w:rsid w:val="001853E7"/>
    <w:rsid w:val="001867E7"/>
    <w:rsid w:val="0018790F"/>
    <w:rsid w:val="001879F9"/>
    <w:rsid w:val="001909F4"/>
    <w:rsid w:val="001911E0"/>
    <w:rsid w:val="00192BD7"/>
    <w:rsid w:val="001934CB"/>
    <w:rsid w:val="001938AD"/>
    <w:rsid w:val="001938B6"/>
    <w:rsid w:val="0019393B"/>
    <w:rsid w:val="00195389"/>
    <w:rsid w:val="001959C2"/>
    <w:rsid w:val="00195C1F"/>
    <w:rsid w:val="0019635B"/>
    <w:rsid w:val="0019635D"/>
    <w:rsid w:val="00196611"/>
    <w:rsid w:val="00196F06"/>
    <w:rsid w:val="001A0607"/>
    <w:rsid w:val="001A0A74"/>
    <w:rsid w:val="001A3707"/>
    <w:rsid w:val="001A3827"/>
    <w:rsid w:val="001A3E17"/>
    <w:rsid w:val="001A51E3"/>
    <w:rsid w:val="001A7968"/>
    <w:rsid w:val="001A7986"/>
    <w:rsid w:val="001B091F"/>
    <w:rsid w:val="001B09ED"/>
    <w:rsid w:val="001B0A74"/>
    <w:rsid w:val="001B157B"/>
    <w:rsid w:val="001B178C"/>
    <w:rsid w:val="001B1E16"/>
    <w:rsid w:val="001B2B0A"/>
    <w:rsid w:val="001B2E98"/>
    <w:rsid w:val="001B3483"/>
    <w:rsid w:val="001B3C1E"/>
    <w:rsid w:val="001B4494"/>
    <w:rsid w:val="001B4742"/>
    <w:rsid w:val="001B52C8"/>
    <w:rsid w:val="001B531C"/>
    <w:rsid w:val="001B54B0"/>
    <w:rsid w:val="001B550C"/>
    <w:rsid w:val="001B6058"/>
    <w:rsid w:val="001B640E"/>
    <w:rsid w:val="001C003A"/>
    <w:rsid w:val="001C0D8B"/>
    <w:rsid w:val="001C0DA8"/>
    <w:rsid w:val="001C2B4A"/>
    <w:rsid w:val="001C3702"/>
    <w:rsid w:val="001C3B6A"/>
    <w:rsid w:val="001C407F"/>
    <w:rsid w:val="001C47E4"/>
    <w:rsid w:val="001C510C"/>
    <w:rsid w:val="001C5164"/>
    <w:rsid w:val="001C55FE"/>
    <w:rsid w:val="001C63E9"/>
    <w:rsid w:val="001C6987"/>
    <w:rsid w:val="001C74EE"/>
    <w:rsid w:val="001D01A0"/>
    <w:rsid w:val="001D104E"/>
    <w:rsid w:val="001D12CD"/>
    <w:rsid w:val="001D14D1"/>
    <w:rsid w:val="001D3FB5"/>
    <w:rsid w:val="001D4AD7"/>
    <w:rsid w:val="001D4E7B"/>
    <w:rsid w:val="001D503C"/>
    <w:rsid w:val="001D6B24"/>
    <w:rsid w:val="001D70CD"/>
    <w:rsid w:val="001D75D8"/>
    <w:rsid w:val="001D764D"/>
    <w:rsid w:val="001D7B6E"/>
    <w:rsid w:val="001E0D8A"/>
    <w:rsid w:val="001E2BD5"/>
    <w:rsid w:val="001E326B"/>
    <w:rsid w:val="001E4451"/>
    <w:rsid w:val="001E4EDD"/>
    <w:rsid w:val="001E555F"/>
    <w:rsid w:val="001E5832"/>
    <w:rsid w:val="001E5B48"/>
    <w:rsid w:val="001E6422"/>
    <w:rsid w:val="001E67BA"/>
    <w:rsid w:val="001E6C64"/>
    <w:rsid w:val="001E74C2"/>
    <w:rsid w:val="001E76D1"/>
    <w:rsid w:val="001E7871"/>
    <w:rsid w:val="001E798A"/>
    <w:rsid w:val="001E7C85"/>
    <w:rsid w:val="001F18DB"/>
    <w:rsid w:val="001F2FB7"/>
    <w:rsid w:val="001F31EE"/>
    <w:rsid w:val="001F3ED3"/>
    <w:rsid w:val="001F4300"/>
    <w:rsid w:val="001F5A48"/>
    <w:rsid w:val="001F5FB2"/>
    <w:rsid w:val="001F6260"/>
    <w:rsid w:val="001F6A07"/>
    <w:rsid w:val="001F79D2"/>
    <w:rsid w:val="00200007"/>
    <w:rsid w:val="00200D05"/>
    <w:rsid w:val="002012D8"/>
    <w:rsid w:val="00201980"/>
    <w:rsid w:val="00201BF3"/>
    <w:rsid w:val="00202236"/>
    <w:rsid w:val="002030A5"/>
    <w:rsid w:val="00203131"/>
    <w:rsid w:val="0020356C"/>
    <w:rsid w:val="002035E4"/>
    <w:rsid w:val="002049E6"/>
    <w:rsid w:val="00205992"/>
    <w:rsid w:val="00205B47"/>
    <w:rsid w:val="00205DB6"/>
    <w:rsid w:val="00205E1D"/>
    <w:rsid w:val="00207818"/>
    <w:rsid w:val="00210F56"/>
    <w:rsid w:val="00211A4B"/>
    <w:rsid w:val="0021240C"/>
    <w:rsid w:val="0021292B"/>
    <w:rsid w:val="00212E88"/>
    <w:rsid w:val="00213563"/>
    <w:rsid w:val="00213C9C"/>
    <w:rsid w:val="0021424B"/>
    <w:rsid w:val="002154AE"/>
    <w:rsid w:val="00217BB5"/>
    <w:rsid w:val="00217C9B"/>
    <w:rsid w:val="00217DD4"/>
    <w:rsid w:val="0022009E"/>
    <w:rsid w:val="0022098C"/>
    <w:rsid w:val="00220C77"/>
    <w:rsid w:val="0022101A"/>
    <w:rsid w:val="00221348"/>
    <w:rsid w:val="00222982"/>
    <w:rsid w:val="00222A00"/>
    <w:rsid w:val="00223241"/>
    <w:rsid w:val="00223258"/>
    <w:rsid w:val="00223831"/>
    <w:rsid w:val="0022425C"/>
    <w:rsid w:val="002246DE"/>
    <w:rsid w:val="0022499A"/>
    <w:rsid w:val="00224D1D"/>
    <w:rsid w:val="0022595D"/>
    <w:rsid w:val="002261E9"/>
    <w:rsid w:val="00226E5D"/>
    <w:rsid w:val="00227724"/>
    <w:rsid w:val="00227D39"/>
    <w:rsid w:val="00227E0F"/>
    <w:rsid w:val="00230E72"/>
    <w:rsid w:val="0023282E"/>
    <w:rsid w:val="00233F00"/>
    <w:rsid w:val="002343CA"/>
    <w:rsid w:val="002367A5"/>
    <w:rsid w:val="00236C62"/>
    <w:rsid w:val="002375F2"/>
    <w:rsid w:val="00237910"/>
    <w:rsid w:val="00237ED2"/>
    <w:rsid w:val="00240C8F"/>
    <w:rsid w:val="00241D61"/>
    <w:rsid w:val="00241F7A"/>
    <w:rsid w:val="002425F5"/>
    <w:rsid w:val="002425F7"/>
    <w:rsid w:val="00242D9D"/>
    <w:rsid w:val="002431F3"/>
    <w:rsid w:val="002433E5"/>
    <w:rsid w:val="00243E3D"/>
    <w:rsid w:val="002446EC"/>
    <w:rsid w:val="00244DBD"/>
    <w:rsid w:val="00245E54"/>
    <w:rsid w:val="0025143A"/>
    <w:rsid w:val="002520A6"/>
    <w:rsid w:val="002521A9"/>
    <w:rsid w:val="00252BC4"/>
    <w:rsid w:val="00252D24"/>
    <w:rsid w:val="002537DA"/>
    <w:rsid w:val="00254014"/>
    <w:rsid w:val="002546F7"/>
    <w:rsid w:val="00254A66"/>
    <w:rsid w:val="00255A8D"/>
    <w:rsid w:val="00256BC6"/>
    <w:rsid w:val="002579BF"/>
    <w:rsid w:val="00257C9B"/>
    <w:rsid w:val="00257EE9"/>
    <w:rsid w:val="00260144"/>
    <w:rsid w:val="00260FF4"/>
    <w:rsid w:val="00262DFB"/>
    <w:rsid w:val="00263AA2"/>
    <w:rsid w:val="00263ACE"/>
    <w:rsid w:val="00263BFC"/>
    <w:rsid w:val="00264448"/>
    <w:rsid w:val="00264565"/>
    <w:rsid w:val="0026504D"/>
    <w:rsid w:val="0026574A"/>
    <w:rsid w:val="00265A8E"/>
    <w:rsid w:val="002664DE"/>
    <w:rsid w:val="00266906"/>
    <w:rsid w:val="00267403"/>
    <w:rsid w:val="002707F7"/>
    <w:rsid w:val="002711BF"/>
    <w:rsid w:val="002722A7"/>
    <w:rsid w:val="002731F9"/>
    <w:rsid w:val="0027388D"/>
    <w:rsid w:val="00273A2F"/>
    <w:rsid w:val="0027552F"/>
    <w:rsid w:val="0027653E"/>
    <w:rsid w:val="00277414"/>
    <w:rsid w:val="00277F5D"/>
    <w:rsid w:val="00277F94"/>
    <w:rsid w:val="00280986"/>
    <w:rsid w:val="002810A6"/>
    <w:rsid w:val="00281143"/>
    <w:rsid w:val="00281ECE"/>
    <w:rsid w:val="00281FAA"/>
    <w:rsid w:val="00282F84"/>
    <w:rsid w:val="002831C7"/>
    <w:rsid w:val="002840C6"/>
    <w:rsid w:val="002844F4"/>
    <w:rsid w:val="00285364"/>
    <w:rsid w:val="002853F3"/>
    <w:rsid w:val="00285471"/>
    <w:rsid w:val="002855C3"/>
    <w:rsid w:val="002864D4"/>
    <w:rsid w:val="0028696E"/>
    <w:rsid w:val="00286FFE"/>
    <w:rsid w:val="00287648"/>
    <w:rsid w:val="0029162F"/>
    <w:rsid w:val="002922E5"/>
    <w:rsid w:val="00292B72"/>
    <w:rsid w:val="002933C5"/>
    <w:rsid w:val="002937B2"/>
    <w:rsid w:val="00293DEE"/>
    <w:rsid w:val="00294178"/>
    <w:rsid w:val="00295174"/>
    <w:rsid w:val="00295212"/>
    <w:rsid w:val="00295E1D"/>
    <w:rsid w:val="00296172"/>
    <w:rsid w:val="00296407"/>
    <w:rsid w:val="00296B92"/>
    <w:rsid w:val="00297D2A"/>
    <w:rsid w:val="00297F86"/>
    <w:rsid w:val="002A15E6"/>
    <w:rsid w:val="002A20AB"/>
    <w:rsid w:val="002A2C22"/>
    <w:rsid w:val="002A4A07"/>
    <w:rsid w:val="002A4F39"/>
    <w:rsid w:val="002A508C"/>
    <w:rsid w:val="002A6179"/>
    <w:rsid w:val="002A6AED"/>
    <w:rsid w:val="002B02C2"/>
    <w:rsid w:val="002B02EB"/>
    <w:rsid w:val="002B12C1"/>
    <w:rsid w:val="002B1ECD"/>
    <w:rsid w:val="002B1FCD"/>
    <w:rsid w:val="002B230D"/>
    <w:rsid w:val="002B2B95"/>
    <w:rsid w:val="002B329C"/>
    <w:rsid w:val="002B40C6"/>
    <w:rsid w:val="002B4E60"/>
    <w:rsid w:val="002B5759"/>
    <w:rsid w:val="002B63BE"/>
    <w:rsid w:val="002B691E"/>
    <w:rsid w:val="002B72A6"/>
    <w:rsid w:val="002B779D"/>
    <w:rsid w:val="002B7E92"/>
    <w:rsid w:val="002C0602"/>
    <w:rsid w:val="002C1CB8"/>
    <w:rsid w:val="002C2C5A"/>
    <w:rsid w:val="002C42C3"/>
    <w:rsid w:val="002C4C7D"/>
    <w:rsid w:val="002C683D"/>
    <w:rsid w:val="002C7194"/>
    <w:rsid w:val="002C723B"/>
    <w:rsid w:val="002C7D44"/>
    <w:rsid w:val="002D2B6D"/>
    <w:rsid w:val="002D4952"/>
    <w:rsid w:val="002D4D8C"/>
    <w:rsid w:val="002D5A16"/>
    <w:rsid w:val="002D5C16"/>
    <w:rsid w:val="002D6989"/>
    <w:rsid w:val="002D7632"/>
    <w:rsid w:val="002D7706"/>
    <w:rsid w:val="002E08F3"/>
    <w:rsid w:val="002E0CD0"/>
    <w:rsid w:val="002E3284"/>
    <w:rsid w:val="002E338C"/>
    <w:rsid w:val="002E35B8"/>
    <w:rsid w:val="002E4295"/>
    <w:rsid w:val="002E4961"/>
    <w:rsid w:val="002E5E83"/>
    <w:rsid w:val="002E6281"/>
    <w:rsid w:val="002F0010"/>
    <w:rsid w:val="002F10EA"/>
    <w:rsid w:val="002F1B95"/>
    <w:rsid w:val="002F1D6A"/>
    <w:rsid w:val="002F33F8"/>
    <w:rsid w:val="002F3DFF"/>
    <w:rsid w:val="002F435F"/>
    <w:rsid w:val="002F4AAB"/>
    <w:rsid w:val="002F4CFE"/>
    <w:rsid w:val="002F52AB"/>
    <w:rsid w:val="002F5526"/>
    <w:rsid w:val="002F5E05"/>
    <w:rsid w:val="002F6077"/>
    <w:rsid w:val="002F6342"/>
    <w:rsid w:val="002F67F9"/>
    <w:rsid w:val="002F68A3"/>
    <w:rsid w:val="003001B3"/>
    <w:rsid w:val="00300850"/>
    <w:rsid w:val="00300987"/>
    <w:rsid w:val="00301E83"/>
    <w:rsid w:val="003020CC"/>
    <w:rsid w:val="00302295"/>
    <w:rsid w:val="003033FC"/>
    <w:rsid w:val="0030354A"/>
    <w:rsid w:val="00303A0F"/>
    <w:rsid w:val="00303F76"/>
    <w:rsid w:val="003057CF"/>
    <w:rsid w:val="003066E0"/>
    <w:rsid w:val="003108C1"/>
    <w:rsid w:val="00310D32"/>
    <w:rsid w:val="00311238"/>
    <w:rsid w:val="00313308"/>
    <w:rsid w:val="00315185"/>
    <w:rsid w:val="00315191"/>
    <w:rsid w:val="00315A16"/>
    <w:rsid w:val="0031614C"/>
    <w:rsid w:val="003168B0"/>
    <w:rsid w:val="00316A76"/>
    <w:rsid w:val="00317053"/>
    <w:rsid w:val="003179E9"/>
    <w:rsid w:val="00320EA5"/>
    <w:rsid w:val="0032109C"/>
    <w:rsid w:val="0032160C"/>
    <w:rsid w:val="00321660"/>
    <w:rsid w:val="00321AC2"/>
    <w:rsid w:val="00322978"/>
    <w:rsid w:val="00322B45"/>
    <w:rsid w:val="00322C9D"/>
    <w:rsid w:val="003236ED"/>
    <w:rsid w:val="00323809"/>
    <w:rsid w:val="00323D41"/>
    <w:rsid w:val="00324487"/>
    <w:rsid w:val="00324E38"/>
    <w:rsid w:val="00325414"/>
    <w:rsid w:val="00325A74"/>
    <w:rsid w:val="00326747"/>
    <w:rsid w:val="00327A0B"/>
    <w:rsid w:val="00327A3F"/>
    <w:rsid w:val="0033029C"/>
    <w:rsid w:val="003302F1"/>
    <w:rsid w:val="003306B5"/>
    <w:rsid w:val="0033184E"/>
    <w:rsid w:val="00331C6B"/>
    <w:rsid w:val="00333AEA"/>
    <w:rsid w:val="00333E74"/>
    <w:rsid w:val="00334B7B"/>
    <w:rsid w:val="00336247"/>
    <w:rsid w:val="00336D51"/>
    <w:rsid w:val="00342DF0"/>
    <w:rsid w:val="003430DE"/>
    <w:rsid w:val="0034422A"/>
    <w:rsid w:val="0034470E"/>
    <w:rsid w:val="00345B8A"/>
    <w:rsid w:val="0034623F"/>
    <w:rsid w:val="00346506"/>
    <w:rsid w:val="0034656A"/>
    <w:rsid w:val="00346821"/>
    <w:rsid w:val="0034758F"/>
    <w:rsid w:val="00347B38"/>
    <w:rsid w:val="00347F9A"/>
    <w:rsid w:val="003502EF"/>
    <w:rsid w:val="00350A4F"/>
    <w:rsid w:val="00351D94"/>
    <w:rsid w:val="00351DB9"/>
    <w:rsid w:val="00352999"/>
    <w:rsid w:val="00352DB0"/>
    <w:rsid w:val="00353705"/>
    <w:rsid w:val="00354E29"/>
    <w:rsid w:val="00355316"/>
    <w:rsid w:val="003553CE"/>
    <w:rsid w:val="003556E7"/>
    <w:rsid w:val="00355BA6"/>
    <w:rsid w:val="00356908"/>
    <w:rsid w:val="003578BA"/>
    <w:rsid w:val="00357FA5"/>
    <w:rsid w:val="00357FCF"/>
    <w:rsid w:val="00360120"/>
    <w:rsid w:val="00360D86"/>
    <w:rsid w:val="00361063"/>
    <w:rsid w:val="003610F9"/>
    <w:rsid w:val="0036120E"/>
    <w:rsid w:val="003615D1"/>
    <w:rsid w:val="00363118"/>
    <w:rsid w:val="00364306"/>
    <w:rsid w:val="00364387"/>
    <w:rsid w:val="003643EB"/>
    <w:rsid w:val="003652CB"/>
    <w:rsid w:val="00365B94"/>
    <w:rsid w:val="00367001"/>
    <w:rsid w:val="00367FCB"/>
    <w:rsid w:val="00370209"/>
    <w:rsid w:val="0037094A"/>
    <w:rsid w:val="00371757"/>
    <w:rsid w:val="003718D8"/>
    <w:rsid w:val="00371EA2"/>
    <w:rsid w:val="00371ED3"/>
    <w:rsid w:val="00372FFC"/>
    <w:rsid w:val="0037302F"/>
    <w:rsid w:val="00373956"/>
    <w:rsid w:val="00373BAF"/>
    <w:rsid w:val="00374513"/>
    <w:rsid w:val="00375264"/>
    <w:rsid w:val="00376459"/>
    <w:rsid w:val="0037692C"/>
    <w:rsid w:val="0037728A"/>
    <w:rsid w:val="0037759B"/>
    <w:rsid w:val="00377AA0"/>
    <w:rsid w:val="00377CCB"/>
    <w:rsid w:val="00377D51"/>
    <w:rsid w:val="00377EB7"/>
    <w:rsid w:val="00380B7D"/>
    <w:rsid w:val="00381A99"/>
    <w:rsid w:val="0038206E"/>
    <w:rsid w:val="003829C2"/>
    <w:rsid w:val="003830B2"/>
    <w:rsid w:val="00383268"/>
    <w:rsid w:val="0038366B"/>
    <w:rsid w:val="003838F5"/>
    <w:rsid w:val="00383DB7"/>
    <w:rsid w:val="003844A9"/>
    <w:rsid w:val="00384724"/>
    <w:rsid w:val="0038517D"/>
    <w:rsid w:val="00386203"/>
    <w:rsid w:val="00387039"/>
    <w:rsid w:val="00387C11"/>
    <w:rsid w:val="003900DA"/>
    <w:rsid w:val="0039010E"/>
    <w:rsid w:val="00390585"/>
    <w:rsid w:val="00391338"/>
    <w:rsid w:val="0039141F"/>
    <w:rsid w:val="003919B7"/>
    <w:rsid w:val="00391D57"/>
    <w:rsid w:val="00392091"/>
    <w:rsid w:val="0039212C"/>
    <w:rsid w:val="003921D7"/>
    <w:rsid w:val="00392292"/>
    <w:rsid w:val="00392428"/>
    <w:rsid w:val="003924A8"/>
    <w:rsid w:val="00392A95"/>
    <w:rsid w:val="00392AE3"/>
    <w:rsid w:val="003949A8"/>
    <w:rsid w:val="00394D61"/>
    <w:rsid w:val="00396AF0"/>
    <w:rsid w:val="00396B3D"/>
    <w:rsid w:val="00396F1B"/>
    <w:rsid w:val="00397A5A"/>
    <w:rsid w:val="003A05BA"/>
    <w:rsid w:val="003A084C"/>
    <w:rsid w:val="003A0C02"/>
    <w:rsid w:val="003A0FA1"/>
    <w:rsid w:val="003A1930"/>
    <w:rsid w:val="003A34FD"/>
    <w:rsid w:val="003A4000"/>
    <w:rsid w:val="003A40F4"/>
    <w:rsid w:val="003A4664"/>
    <w:rsid w:val="003A5C52"/>
    <w:rsid w:val="003A5FF9"/>
    <w:rsid w:val="003A6097"/>
    <w:rsid w:val="003A619F"/>
    <w:rsid w:val="003A673F"/>
    <w:rsid w:val="003A69E6"/>
    <w:rsid w:val="003A7E2E"/>
    <w:rsid w:val="003B08C6"/>
    <w:rsid w:val="003B1017"/>
    <w:rsid w:val="003B2FC1"/>
    <w:rsid w:val="003B3C07"/>
    <w:rsid w:val="003B4A06"/>
    <w:rsid w:val="003B4D56"/>
    <w:rsid w:val="003B5190"/>
    <w:rsid w:val="003B5B4F"/>
    <w:rsid w:val="003B6775"/>
    <w:rsid w:val="003B6A08"/>
    <w:rsid w:val="003B78EF"/>
    <w:rsid w:val="003B7914"/>
    <w:rsid w:val="003C072C"/>
    <w:rsid w:val="003C0A8D"/>
    <w:rsid w:val="003C1F2F"/>
    <w:rsid w:val="003C278D"/>
    <w:rsid w:val="003C2842"/>
    <w:rsid w:val="003C2B8E"/>
    <w:rsid w:val="003C37BB"/>
    <w:rsid w:val="003C513C"/>
    <w:rsid w:val="003C51E8"/>
    <w:rsid w:val="003C5C4E"/>
    <w:rsid w:val="003C5D62"/>
    <w:rsid w:val="003C5FE2"/>
    <w:rsid w:val="003C6134"/>
    <w:rsid w:val="003C630A"/>
    <w:rsid w:val="003C6369"/>
    <w:rsid w:val="003C6759"/>
    <w:rsid w:val="003C712D"/>
    <w:rsid w:val="003C728B"/>
    <w:rsid w:val="003D05FB"/>
    <w:rsid w:val="003D196F"/>
    <w:rsid w:val="003D1B16"/>
    <w:rsid w:val="003D2169"/>
    <w:rsid w:val="003D24DF"/>
    <w:rsid w:val="003D2549"/>
    <w:rsid w:val="003D2873"/>
    <w:rsid w:val="003D45BF"/>
    <w:rsid w:val="003D508A"/>
    <w:rsid w:val="003D537F"/>
    <w:rsid w:val="003D546C"/>
    <w:rsid w:val="003D7B75"/>
    <w:rsid w:val="003E0208"/>
    <w:rsid w:val="003E0750"/>
    <w:rsid w:val="003E2748"/>
    <w:rsid w:val="003E291F"/>
    <w:rsid w:val="003E34E3"/>
    <w:rsid w:val="003E3824"/>
    <w:rsid w:val="003E3AAA"/>
    <w:rsid w:val="003E41E8"/>
    <w:rsid w:val="003E4656"/>
    <w:rsid w:val="003E4B40"/>
    <w:rsid w:val="003E4B57"/>
    <w:rsid w:val="003E4F3D"/>
    <w:rsid w:val="003E5906"/>
    <w:rsid w:val="003E68DF"/>
    <w:rsid w:val="003E698B"/>
    <w:rsid w:val="003E69BB"/>
    <w:rsid w:val="003E6B48"/>
    <w:rsid w:val="003F12AD"/>
    <w:rsid w:val="003F1BE3"/>
    <w:rsid w:val="003F27E1"/>
    <w:rsid w:val="003F2904"/>
    <w:rsid w:val="003F372C"/>
    <w:rsid w:val="003F437A"/>
    <w:rsid w:val="003F5C2B"/>
    <w:rsid w:val="003F63FC"/>
    <w:rsid w:val="0040039B"/>
    <w:rsid w:val="0040074A"/>
    <w:rsid w:val="004023E9"/>
    <w:rsid w:val="004025B1"/>
    <w:rsid w:val="00402D42"/>
    <w:rsid w:val="00403251"/>
    <w:rsid w:val="004037DE"/>
    <w:rsid w:val="0040392C"/>
    <w:rsid w:val="00403CD9"/>
    <w:rsid w:val="00403E72"/>
    <w:rsid w:val="0040429B"/>
    <w:rsid w:val="00404476"/>
    <w:rsid w:val="0040454A"/>
    <w:rsid w:val="00406129"/>
    <w:rsid w:val="00407744"/>
    <w:rsid w:val="0041331C"/>
    <w:rsid w:val="00413388"/>
    <w:rsid w:val="004133C3"/>
    <w:rsid w:val="00413F83"/>
    <w:rsid w:val="0041490C"/>
    <w:rsid w:val="00414A4B"/>
    <w:rsid w:val="004159D9"/>
    <w:rsid w:val="00416191"/>
    <w:rsid w:val="00416398"/>
    <w:rsid w:val="00416721"/>
    <w:rsid w:val="00417A9E"/>
    <w:rsid w:val="00417CB6"/>
    <w:rsid w:val="00420666"/>
    <w:rsid w:val="0042150B"/>
    <w:rsid w:val="00421EF0"/>
    <w:rsid w:val="00421FD4"/>
    <w:rsid w:val="004224FA"/>
    <w:rsid w:val="00423871"/>
    <w:rsid w:val="00423BBE"/>
    <w:rsid w:val="00423D07"/>
    <w:rsid w:val="00424DD7"/>
    <w:rsid w:val="0042639E"/>
    <w:rsid w:val="00426C75"/>
    <w:rsid w:val="00430FD7"/>
    <w:rsid w:val="00431515"/>
    <w:rsid w:val="004325E7"/>
    <w:rsid w:val="004327FB"/>
    <w:rsid w:val="00432A29"/>
    <w:rsid w:val="00432CD1"/>
    <w:rsid w:val="004335D0"/>
    <w:rsid w:val="00434798"/>
    <w:rsid w:val="00434A12"/>
    <w:rsid w:val="00434AA1"/>
    <w:rsid w:val="004358CC"/>
    <w:rsid w:val="0043656D"/>
    <w:rsid w:val="004371D5"/>
    <w:rsid w:val="00437E49"/>
    <w:rsid w:val="0044015A"/>
    <w:rsid w:val="00440396"/>
    <w:rsid w:val="00440855"/>
    <w:rsid w:val="004408C3"/>
    <w:rsid w:val="00440BA4"/>
    <w:rsid w:val="00441A0F"/>
    <w:rsid w:val="00443454"/>
    <w:rsid w:val="0044346F"/>
    <w:rsid w:val="00443A15"/>
    <w:rsid w:val="00443C46"/>
    <w:rsid w:val="00444934"/>
    <w:rsid w:val="0044509D"/>
    <w:rsid w:val="00445157"/>
    <w:rsid w:val="004453A9"/>
    <w:rsid w:val="00446099"/>
    <w:rsid w:val="004465AF"/>
    <w:rsid w:val="00446AA9"/>
    <w:rsid w:val="00446AC5"/>
    <w:rsid w:val="00447E52"/>
    <w:rsid w:val="00450413"/>
    <w:rsid w:val="00450C3C"/>
    <w:rsid w:val="00450D61"/>
    <w:rsid w:val="0045116B"/>
    <w:rsid w:val="004518B2"/>
    <w:rsid w:val="00452EF6"/>
    <w:rsid w:val="00452FDC"/>
    <w:rsid w:val="00453383"/>
    <w:rsid w:val="00453758"/>
    <w:rsid w:val="0045459E"/>
    <w:rsid w:val="00455998"/>
    <w:rsid w:val="00456489"/>
    <w:rsid w:val="004574B4"/>
    <w:rsid w:val="0045777B"/>
    <w:rsid w:val="00460F3E"/>
    <w:rsid w:val="004613AB"/>
    <w:rsid w:val="0046152F"/>
    <w:rsid w:val="0046287B"/>
    <w:rsid w:val="00464567"/>
    <w:rsid w:val="004651DA"/>
    <w:rsid w:val="0046520A"/>
    <w:rsid w:val="004656FB"/>
    <w:rsid w:val="004660A5"/>
    <w:rsid w:val="00466687"/>
    <w:rsid w:val="00466B90"/>
    <w:rsid w:val="004672AB"/>
    <w:rsid w:val="00467572"/>
    <w:rsid w:val="00467AA0"/>
    <w:rsid w:val="00467BEF"/>
    <w:rsid w:val="0047045F"/>
    <w:rsid w:val="0047061B"/>
    <w:rsid w:val="004714FE"/>
    <w:rsid w:val="004721BE"/>
    <w:rsid w:val="00472970"/>
    <w:rsid w:val="00473D59"/>
    <w:rsid w:val="004744D6"/>
    <w:rsid w:val="00474B5E"/>
    <w:rsid w:val="0047569C"/>
    <w:rsid w:val="00476924"/>
    <w:rsid w:val="00476991"/>
    <w:rsid w:val="00476A23"/>
    <w:rsid w:val="00477BAA"/>
    <w:rsid w:val="00477CA8"/>
    <w:rsid w:val="00477CE4"/>
    <w:rsid w:val="00480B0E"/>
    <w:rsid w:val="00480DC5"/>
    <w:rsid w:val="00481CAA"/>
    <w:rsid w:val="004824BB"/>
    <w:rsid w:val="004824FE"/>
    <w:rsid w:val="004835E3"/>
    <w:rsid w:val="004845CF"/>
    <w:rsid w:val="0048469B"/>
    <w:rsid w:val="004859D9"/>
    <w:rsid w:val="00486456"/>
    <w:rsid w:val="00486C4E"/>
    <w:rsid w:val="00487B62"/>
    <w:rsid w:val="0049003A"/>
    <w:rsid w:val="004902EA"/>
    <w:rsid w:val="004911C6"/>
    <w:rsid w:val="0049128B"/>
    <w:rsid w:val="00491890"/>
    <w:rsid w:val="00491FFE"/>
    <w:rsid w:val="0049276C"/>
    <w:rsid w:val="00493614"/>
    <w:rsid w:val="00495053"/>
    <w:rsid w:val="00495AA2"/>
    <w:rsid w:val="00495C4E"/>
    <w:rsid w:val="0049675A"/>
    <w:rsid w:val="00497195"/>
    <w:rsid w:val="004971CF"/>
    <w:rsid w:val="004A14E4"/>
    <w:rsid w:val="004A1604"/>
    <w:rsid w:val="004A18D9"/>
    <w:rsid w:val="004A1F59"/>
    <w:rsid w:val="004A29BE"/>
    <w:rsid w:val="004A3225"/>
    <w:rsid w:val="004A33EE"/>
    <w:rsid w:val="004A3AA8"/>
    <w:rsid w:val="004A4173"/>
    <w:rsid w:val="004A42F8"/>
    <w:rsid w:val="004A4DB2"/>
    <w:rsid w:val="004A5C6E"/>
    <w:rsid w:val="004A5CD4"/>
    <w:rsid w:val="004A5E28"/>
    <w:rsid w:val="004B0554"/>
    <w:rsid w:val="004B05BF"/>
    <w:rsid w:val="004B0D77"/>
    <w:rsid w:val="004B13C7"/>
    <w:rsid w:val="004B144F"/>
    <w:rsid w:val="004B19EA"/>
    <w:rsid w:val="004B1CD9"/>
    <w:rsid w:val="004B20BA"/>
    <w:rsid w:val="004B20F8"/>
    <w:rsid w:val="004B2399"/>
    <w:rsid w:val="004B3634"/>
    <w:rsid w:val="004B5837"/>
    <w:rsid w:val="004B6CC8"/>
    <w:rsid w:val="004B778F"/>
    <w:rsid w:val="004B7F73"/>
    <w:rsid w:val="004C0228"/>
    <w:rsid w:val="004C063D"/>
    <w:rsid w:val="004C0DB5"/>
    <w:rsid w:val="004C271B"/>
    <w:rsid w:val="004C3564"/>
    <w:rsid w:val="004C3A18"/>
    <w:rsid w:val="004C4228"/>
    <w:rsid w:val="004C4E18"/>
    <w:rsid w:val="004C501A"/>
    <w:rsid w:val="004C5052"/>
    <w:rsid w:val="004C7590"/>
    <w:rsid w:val="004D05AE"/>
    <w:rsid w:val="004D141F"/>
    <w:rsid w:val="004D14A6"/>
    <w:rsid w:val="004D168B"/>
    <w:rsid w:val="004D1DF9"/>
    <w:rsid w:val="004D2742"/>
    <w:rsid w:val="004D2DB3"/>
    <w:rsid w:val="004D2F68"/>
    <w:rsid w:val="004D5460"/>
    <w:rsid w:val="004D62BD"/>
    <w:rsid w:val="004D6310"/>
    <w:rsid w:val="004D7056"/>
    <w:rsid w:val="004D7AE2"/>
    <w:rsid w:val="004E0062"/>
    <w:rsid w:val="004E05A1"/>
    <w:rsid w:val="004E0814"/>
    <w:rsid w:val="004E0CB3"/>
    <w:rsid w:val="004E14C4"/>
    <w:rsid w:val="004E2325"/>
    <w:rsid w:val="004E2AEB"/>
    <w:rsid w:val="004E30E9"/>
    <w:rsid w:val="004E3A6D"/>
    <w:rsid w:val="004E45B4"/>
    <w:rsid w:val="004E49EA"/>
    <w:rsid w:val="004E5CA1"/>
    <w:rsid w:val="004E5CAF"/>
    <w:rsid w:val="004E6ADE"/>
    <w:rsid w:val="004E6BD1"/>
    <w:rsid w:val="004E7025"/>
    <w:rsid w:val="004E729C"/>
    <w:rsid w:val="004E747F"/>
    <w:rsid w:val="004E7BD9"/>
    <w:rsid w:val="004F016E"/>
    <w:rsid w:val="004F0309"/>
    <w:rsid w:val="004F0335"/>
    <w:rsid w:val="004F05A0"/>
    <w:rsid w:val="004F0911"/>
    <w:rsid w:val="004F49C1"/>
    <w:rsid w:val="004F4A1D"/>
    <w:rsid w:val="004F4F76"/>
    <w:rsid w:val="004F522F"/>
    <w:rsid w:val="004F5C4E"/>
    <w:rsid w:val="004F5E57"/>
    <w:rsid w:val="004F60AC"/>
    <w:rsid w:val="004F6710"/>
    <w:rsid w:val="004F6E82"/>
    <w:rsid w:val="004F7065"/>
    <w:rsid w:val="004F7DDA"/>
    <w:rsid w:val="00500C3E"/>
    <w:rsid w:val="00500CC5"/>
    <w:rsid w:val="0050112F"/>
    <w:rsid w:val="00501699"/>
    <w:rsid w:val="00501BEC"/>
    <w:rsid w:val="00502849"/>
    <w:rsid w:val="005034E5"/>
    <w:rsid w:val="00504137"/>
    <w:rsid w:val="00504334"/>
    <w:rsid w:val="00504665"/>
    <w:rsid w:val="0050498D"/>
    <w:rsid w:val="00504CD5"/>
    <w:rsid w:val="00504FB4"/>
    <w:rsid w:val="0050527E"/>
    <w:rsid w:val="00505F93"/>
    <w:rsid w:val="0050658B"/>
    <w:rsid w:val="005067FD"/>
    <w:rsid w:val="005104D7"/>
    <w:rsid w:val="0051070C"/>
    <w:rsid w:val="005109F1"/>
    <w:rsid w:val="00510B9E"/>
    <w:rsid w:val="00511615"/>
    <w:rsid w:val="00511CE1"/>
    <w:rsid w:val="00511D08"/>
    <w:rsid w:val="00512486"/>
    <w:rsid w:val="005126B2"/>
    <w:rsid w:val="00512EA8"/>
    <w:rsid w:val="00514587"/>
    <w:rsid w:val="00514DD0"/>
    <w:rsid w:val="00515794"/>
    <w:rsid w:val="00516016"/>
    <w:rsid w:val="00516438"/>
    <w:rsid w:val="00516840"/>
    <w:rsid w:val="00520FFC"/>
    <w:rsid w:val="005212F8"/>
    <w:rsid w:val="005216AF"/>
    <w:rsid w:val="005220B5"/>
    <w:rsid w:val="00522674"/>
    <w:rsid w:val="0052393C"/>
    <w:rsid w:val="00523A9A"/>
    <w:rsid w:val="0052402B"/>
    <w:rsid w:val="0052496B"/>
    <w:rsid w:val="005249F1"/>
    <w:rsid w:val="005254D4"/>
    <w:rsid w:val="00525B58"/>
    <w:rsid w:val="005262D7"/>
    <w:rsid w:val="00527E59"/>
    <w:rsid w:val="00530630"/>
    <w:rsid w:val="00530D98"/>
    <w:rsid w:val="0053146D"/>
    <w:rsid w:val="00531A30"/>
    <w:rsid w:val="005321BF"/>
    <w:rsid w:val="005334A9"/>
    <w:rsid w:val="0053372C"/>
    <w:rsid w:val="00533D1E"/>
    <w:rsid w:val="005347E1"/>
    <w:rsid w:val="005353A9"/>
    <w:rsid w:val="00535C23"/>
    <w:rsid w:val="005362D6"/>
    <w:rsid w:val="005362F2"/>
    <w:rsid w:val="00536BC2"/>
    <w:rsid w:val="005373DD"/>
    <w:rsid w:val="00537E6F"/>
    <w:rsid w:val="0054021F"/>
    <w:rsid w:val="00541F00"/>
    <w:rsid w:val="00541F0C"/>
    <w:rsid w:val="005425E1"/>
    <w:rsid w:val="005427C5"/>
    <w:rsid w:val="00542CF6"/>
    <w:rsid w:val="005430C2"/>
    <w:rsid w:val="00543491"/>
    <w:rsid w:val="0054373C"/>
    <w:rsid w:val="00543E62"/>
    <w:rsid w:val="005441B1"/>
    <w:rsid w:val="00544BA2"/>
    <w:rsid w:val="005456ED"/>
    <w:rsid w:val="00546FC5"/>
    <w:rsid w:val="00550448"/>
    <w:rsid w:val="0055047A"/>
    <w:rsid w:val="005510F4"/>
    <w:rsid w:val="0055125E"/>
    <w:rsid w:val="00553C03"/>
    <w:rsid w:val="00555860"/>
    <w:rsid w:val="005558AA"/>
    <w:rsid w:val="00555C1E"/>
    <w:rsid w:val="00555CED"/>
    <w:rsid w:val="00556064"/>
    <w:rsid w:val="0055640B"/>
    <w:rsid w:val="00556920"/>
    <w:rsid w:val="005572DF"/>
    <w:rsid w:val="00560D11"/>
    <w:rsid w:val="0056183F"/>
    <w:rsid w:val="00561F40"/>
    <w:rsid w:val="00563692"/>
    <w:rsid w:val="00563B1F"/>
    <w:rsid w:val="005648A4"/>
    <w:rsid w:val="00564E26"/>
    <w:rsid w:val="00565030"/>
    <w:rsid w:val="00565A3A"/>
    <w:rsid w:val="0056702C"/>
    <w:rsid w:val="005674CF"/>
    <w:rsid w:val="005676F6"/>
    <w:rsid w:val="005703D5"/>
    <w:rsid w:val="005708CE"/>
    <w:rsid w:val="00571679"/>
    <w:rsid w:val="00571F09"/>
    <w:rsid w:val="00572020"/>
    <w:rsid w:val="00572BCA"/>
    <w:rsid w:val="00572D27"/>
    <w:rsid w:val="00572F7B"/>
    <w:rsid w:val="00573995"/>
    <w:rsid w:val="00574096"/>
    <w:rsid w:val="005746FF"/>
    <w:rsid w:val="00575EAC"/>
    <w:rsid w:val="00575F80"/>
    <w:rsid w:val="005763E9"/>
    <w:rsid w:val="005778C3"/>
    <w:rsid w:val="00580143"/>
    <w:rsid w:val="0058029A"/>
    <w:rsid w:val="00580EDC"/>
    <w:rsid w:val="0058193B"/>
    <w:rsid w:val="005826A2"/>
    <w:rsid w:val="0058271F"/>
    <w:rsid w:val="00583164"/>
    <w:rsid w:val="0058357B"/>
    <w:rsid w:val="005835B1"/>
    <w:rsid w:val="005844E7"/>
    <w:rsid w:val="005905CF"/>
    <w:rsid w:val="005908B8"/>
    <w:rsid w:val="00591335"/>
    <w:rsid w:val="00591B02"/>
    <w:rsid w:val="0059512E"/>
    <w:rsid w:val="0059568A"/>
    <w:rsid w:val="00595FCC"/>
    <w:rsid w:val="00596A72"/>
    <w:rsid w:val="00597CE1"/>
    <w:rsid w:val="00597E21"/>
    <w:rsid w:val="005A017A"/>
    <w:rsid w:val="005A1611"/>
    <w:rsid w:val="005A1A2E"/>
    <w:rsid w:val="005A1D30"/>
    <w:rsid w:val="005A26C7"/>
    <w:rsid w:val="005A29C4"/>
    <w:rsid w:val="005A2A6B"/>
    <w:rsid w:val="005A4C33"/>
    <w:rsid w:val="005A5D69"/>
    <w:rsid w:val="005A6DD2"/>
    <w:rsid w:val="005A725B"/>
    <w:rsid w:val="005A79E8"/>
    <w:rsid w:val="005B099D"/>
    <w:rsid w:val="005B2708"/>
    <w:rsid w:val="005B2BA9"/>
    <w:rsid w:val="005B3379"/>
    <w:rsid w:val="005B3E28"/>
    <w:rsid w:val="005B43D5"/>
    <w:rsid w:val="005B4BF8"/>
    <w:rsid w:val="005B5145"/>
    <w:rsid w:val="005B5CE8"/>
    <w:rsid w:val="005B665B"/>
    <w:rsid w:val="005B6A7E"/>
    <w:rsid w:val="005B70BD"/>
    <w:rsid w:val="005B77BA"/>
    <w:rsid w:val="005C1553"/>
    <w:rsid w:val="005C1992"/>
    <w:rsid w:val="005C1C0A"/>
    <w:rsid w:val="005C1E16"/>
    <w:rsid w:val="005C1FA1"/>
    <w:rsid w:val="005C2260"/>
    <w:rsid w:val="005C2666"/>
    <w:rsid w:val="005C373C"/>
    <w:rsid w:val="005C383B"/>
    <w:rsid w:val="005C385D"/>
    <w:rsid w:val="005C470F"/>
    <w:rsid w:val="005C6B3F"/>
    <w:rsid w:val="005D03F1"/>
    <w:rsid w:val="005D09D7"/>
    <w:rsid w:val="005D1ED7"/>
    <w:rsid w:val="005D20A2"/>
    <w:rsid w:val="005D3AF4"/>
    <w:rsid w:val="005D3B20"/>
    <w:rsid w:val="005D4D4B"/>
    <w:rsid w:val="005D55B3"/>
    <w:rsid w:val="005D5AB4"/>
    <w:rsid w:val="005D7311"/>
    <w:rsid w:val="005E0C8A"/>
    <w:rsid w:val="005E221C"/>
    <w:rsid w:val="005E295E"/>
    <w:rsid w:val="005E2A8E"/>
    <w:rsid w:val="005E2ED4"/>
    <w:rsid w:val="005E2FA6"/>
    <w:rsid w:val="005E2FDA"/>
    <w:rsid w:val="005E353F"/>
    <w:rsid w:val="005E4759"/>
    <w:rsid w:val="005E4973"/>
    <w:rsid w:val="005E5C68"/>
    <w:rsid w:val="005E5C7C"/>
    <w:rsid w:val="005E5DF9"/>
    <w:rsid w:val="005E65C0"/>
    <w:rsid w:val="005E6B2C"/>
    <w:rsid w:val="005E6DFC"/>
    <w:rsid w:val="005E7077"/>
    <w:rsid w:val="005E7389"/>
    <w:rsid w:val="005E75BC"/>
    <w:rsid w:val="005F0390"/>
    <w:rsid w:val="005F056D"/>
    <w:rsid w:val="005F1060"/>
    <w:rsid w:val="005F186A"/>
    <w:rsid w:val="005F1E37"/>
    <w:rsid w:val="005F1EFF"/>
    <w:rsid w:val="005F32BF"/>
    <w:rsid w:val="005F35C5"/>
    <w:rsid w:val="005F38EA"/>
    <w:rsid w:val="005F4EA2"/>
    <w:rsid w:val="005F615E"/>
    <w:rsid w:val="005F6ACF"/>
    <w:rsid w:val="005F6B9D"/>
    <w:rsid w:val="005F7B0F"/>
    <w:rsid w:val="005F7DB1"/>
    <w:rsid w:val="00600A17"/>
    <w:rsid w:val="00602740"/>
    <w:rsid w:val="00602E8E"/>
    <w:rsid w:val="00602F5D"/>
    <w:rsid w:val="0060386A"/>
    <w:rsid w:val="00603BD9"/>
    <w:rsid w:val="00604397"/>
    <w:rsid w:val="00604546"/>
    <w:rsid w:val="00604619"/>
    <w:rsid w:val="00604E34"/>
    <w:rsid w:val="0060577B"/>
    <w:rsid w:val="00606B9F"/>
    <w:rsid w:val="006072CD"/>
    <w:rsid w:val="00610956"/>
    <w:rsid w:val="006116B4"/>
    <w:rsid w:val="00611827"/>
    <w:rsid w:val="00611E7E"/>
    <w:rsid w:val="00612023"/>
    <w:rsid w:val="00612AC2"/>
    <w:rsid w:val="0061376A"/>
    <w:rsid w:val="00614190"/>
    <w:rsid w:val="006146AE"/>
    <w:rsid w:val="006153F1"/>
    <w:rsid w:val="0061553D"/>
    <w:rsid w:val="00616A38"/>
    <w:rsid w:val="00620C42"/>
    <w:rsid w:val="00622A99"/>
    <w:rsid w:val="00622E67"/>
    <w:rsid w:val="006235AA"/>
    <w:rsid w:val="00626011"/>
    <w:rsid w:val="00626AAA"/>
    <w:rsid w:val="00626EDC"/>
    <w:rsid w:val="006303D9"/>
    <w:rsid w:val="0063178A"/>
    <w:rsid w:val="00632DB8"/>
    <w:rsid w:val="006351C1"/>
    <w:rsid w:val="00635568"/>
    <w:rsid w:val="00636196"/>
    <w:rsid w:val="0064001D"/>
    <w:rsid w:val="0064007E"/>
    <w:rsid w:val="006423A2"/>
    <w:rsid w:val="0064289B"/>
    <w:rsid w:val="00643536"/>
    <w:rsid w:val="00643CC5"/>
    <w:rsid w:val="00645B19"/>
    <w:rsid w:val="00646593"/>
    <w:rsid w:val="00646F57"/>
    <w:rsid w:val="006470EC"/>
    <w:rsid w:val="006473EA"/>
    <w:rsid w:val="006505BF"/>
    <w:rsid w:val="00650D3D"/>
    <w:rsid w:val="006519EC"/>
    <w:rsid w:val="00651C1C"/>
    <w:rsid w:val="0065257F"/>
    <w:rsid w:val="006530D3"/>
    <w:rsid w:val="006532CD"/>
    <w:rsid w:val="00653C55"/>
    <w:rsid w:val="006542D6"/>
    <w:rsid w:val="0065522B"/>
    <w:rsid w:val="0065598E"/>
    <w:rsid w:val="00655AF2"/>
    <w:rsid w:val="00655BC5"/>
    <w:rsid w:val="00655E5E"/>
    <w:rsid w:val="006568BE"/>
    <w:rsid w:val="00657440"/>
    <w:rsid w:val="0066025D"/>
    <w:rsid w:val="0066091A"/>
    <w:rsid w:val="00660CA9"/>
    <w:rsid w:val="006617E7"/>
    <w:rsid w:val="00661843"/>
    <w:rsid w:val="00663329"/>
    <w:rsid w:val="00664557"/>
    <w:rsid w:val="00667344"/>
    <w:rsid w:val="0066757A"/>
    <w:rsid w:val="00670740"/>
    <w:rsid w:val="00670CE1"/>
    <w:rsid w:val="00671FA7"/>
    <w:rsid w:val="00672168"/>
    <w:rsid w:val="00672A50"/>
    <w:rsid w:val="00672BE6"/>
    <w:rsid w:val="006731A1"/>
    <w:rsid w:val="006741F4"/>
    <w:rsid w:val="006773EC"/>
    <w:rsid w:val="006777FA"/>
    <w:rsid w:val="00680504"/>
    <w:rsid w:val="00680D22"/>
    <w:rsid w:val="00681486"/>
    <w:rsid w:val="00681CD9"/>
    <w:rsid w:val="00682088"/>
    <w:rsid w:val="006826B7"/>
    <w:rsid w:val="00683E30"/>
    <w:rsid w:val="00683FAA"/>
    <w:rsid w:val="006843A0"/>
    <w:rsid w:val="006846D0"/>
    <w:rsid w:val="00686364"/>
    <w:rsid w:val="006866BB"/>
    <w:rsid w:val="006868BE"/>
    <w:rsid w:val="00687024"/>
    <w:rsid w:val="006911F0"/>
    <w:rsid w:val="00691372"/>
    <w:rsid w:val="00691D8B"/>
    <w:rsid w:val="006929F0"/>
    <w:rsid w:val="00692A20"/>
    <w:rsid w:val="0069362C"/>
    <w:rsid w:val="006936AA"/>
    <w:rsid w:val="006942DC"/>
    <w:rsid w:val="00695243"/>
    <w:rsid w:val="00695890"/>
    <w:rsid w:val="00695E22"/>
    <w:rsid w:val="006961FF"/>
    <w:rsid w:val="006962BC"/>
    <w:rsid w:val="006966AF"/>
    <w:rsid w:val="00696BDB"/>
    <w:rsid w:val="00696CB3"/>
    <w:rsid w:val="00697691"/>
    <w:rsid w:val="00697C6F"/>
    <w:rsid w:val="006A083A"/>
    <w:rsid w:val="006A0C86"/>
    <w:rsid w:val="006A0F75"/>
    <w:rsid w:val="006A36A7"/>
    <w:rsid w:val="006A3B6E"/>
    <w:rsid w:val="006A49D2"/>
    <w:rsid w:val="006A4A22"/>
    <w:rsid w:val="006A4B7D"/>
    <w:rsid w:val="006A7D56"/>
    <w:rsid w:val="006B0946"/>
    <w:rsid w:val="006B1DE4"/>
    <w:rsid w:val="006B2431"/>
    <w:rsid w:val="006B3B13"/>
    <w:rsid w:val="006B4734"/>
    <w:rsid w:val="006B52D2"/>
    <w:rsid w:val="006B58C9"/>
    <w:rsid w:val="006B5A17"/>
    <w:rsid w:val="006B6755"/>
    <w:rsid w:val="006B7093"/>
    <w:rsid w:val="006B7417"/>
    <w:rsid w:val="006C0282"/>
    <w:rsid w:val="006C23C1"/>
    <w:rsid w:val="006C25A7"/>
    <w:rsid w:val="006C26AD"/>
    <w:rsid w:val="006C2FBD"/>
    <w:rsid w:val="006C3A4F"/>
    <w:rsid w:val="006C4843"/>
    <w:rsid w:val="006C4CDF"/>
    <w:rsid w:val="006C56A0"/>
    <w:rsid w:val="006C740B"/>
    <w:rsid w:val="006C7621"/>
    <w:rsid w:val="006C7C34"/>
    <w:rsid w:val="006D119C"/>
    <w:rsid w:val="006D1DF6"/>
    <w:rsid w:val="006D1DF9"/>
    <w:rsid w:val="006D203B"/>
    <w:rsid w:val="006D35AB"/>
    <w:rsid w:val="006D3691"/>
    <w:rsid w:val="006D37D4"/>
    <w:rsid w:val="006D4102"/>
    <w:rsid w:val="006D4979"/>
    <w:rsid w:val="006D4F1D"/>
    <w:rsid w:val="006D6992"/>
    <w:rsid w:val="006D70FD"/>
    <w:rsid w:val="006E0248"/>
    <w:rsid w:val="006E0657"/>
    <w:rsid w:val="006E0A9B"/>
    <w:rsid w:val="006E0C39"/>
    <w:rsid w:val="006E10C0"/>
    <w:rsid w:val="006E148F"/>
    <w:rsid w:val="006E20C2"/>
    <w:rsid w:val="006E2BDB"/>
    <w:rsid w:val="006E2CD9"/>
    <w:rsid w:val="006E3A4C"/>
    <w:rsid w:val="006E3AD9"/>
    <w:rsid w:val="006E3EA4"/>
    <w:rsid w:val="006E4448"/>
    <w:rsid w:val="006E492F"/>
    <w:rsid w:val="006E56FE"/>
    <w:rsid w:val="006E5B0C"/>
    <w:rsid w:val="006E5EF0"/>
    <w:rsid w:val="006E777F"/>
    <w:rsid w:val="006E7A95"/>
    <w:rsid w:val="006F0482"/>
    <w:rsid w:val="006F0634"/>
    <w:rsid w:val="006F077B"/>
    <w:rsid w:val="006F183E"/>
    <w:rsid w:val="006F2ADF"/>
    <w:rsid w:val="006F3563"/>
    <w:rsid w:val="006F3E4E"/>
    <w:rsid w:val="006F42B9"/>
    <w:rsid w:val="006F4352"/>
    <w:rsid w:val="006F4600"/>
    <w:rsid w:val="006F5B2F"/>
    <w:rsid w:val="006F5D6F"/>
    <w:rsid w:val="006F5ECE"/>
    <w:rsid w:val="006F6103"/>
    <w:rsid w:val="006F61BF"/>
    <w:rsid w:val="006F637E"/>
    <w:rsid w:val="006F71E4"/>
    <w:rsid w:val="0070117C"/>
    <w:rsid w:val="00701CDA"/>
    <w:rsid w:val="00702978"/>
    <w:rsid w:val="00703200"/>
    <w:rsid w:val="00703428"/>
    <w:rsid w:val="00703F57"/>
    <w:rsid w:val="007049A4"/>
    <w:rsid w:val="00704A93"/>
    <w:rsid w:val="00704E00"/>
    <w:rsid w:val="00705AB7"/>
    <w:rsid w:val="00705E78"/>
    <w:rsid w:val="00705F48"/>
    <w:rsid w:val="00706F23"/>
    <w:rsid w:val="00707A06"/>
    <w:rsid w:val="00707FC8"/>
    <w:rsid w:val="007101E3"/>
    <w:rsid w:val="00710BF1"/>
    <w:rsid w:val="00711023"/>
    <w:rsid w:val="0071160E"/>
    <w:rsid w:val="00711A8A"/>
    <w:rsid w:val="0071273E"/>
    <w:rsid w:val="00712907"/>
    <w:rsid w:val="0071300A"/>
    <w:rsid w:val="0071443B"/>
    <w:rsid w:val="00715485"/>
    <w:rsid w:val="0071637A"/>
    <w:rsid w:val="00720250"/>
    <w:rsid w:val="007209E7"/>
    <w:rsid w:val="0072155B"/>
    <w:rsid w:val="00721804"/>
    <w:rsid w:val="00722700"/>
    <w:rsid w:val="00722AB4"/>
    <w:rsid w:val="00726182"/>
    <w:rsid w:val="007270CE"/>
    <w:rsid w:val="00727617"/>
    <w:rsid w:val="00727635"/>
    <w:rsid w:val="00730AFB"/>
    <w:rsid w:val="00732329"/>
    <w:rsid w:val="007337B4"/>
    <w:rsid w:val="007337CA"/>
    <w:rsid w:val="00734CE4"/>
    <w:rsid w:val="00735123"/>
    <w:rsid w:val="007356B7"/>
    <w:rsid w:val="0073573E"/>
    <w:rsid w:val="00735D43"/>
    <w:rsid w:val="00736AF7"/>
    <w:rsid w:val="00741837"/>
    <w:rsid w:val="007419A2"/>
    <w:rsid w:val="00742BE7"/>
    <w:rsid w:val="00742F21"/>
    <w:rsid w:val="00743189"/>
    <w:rsid w:val="00743B01"/>
    <w:rsid w:val="0074405A"/>
    <w:rsid w:val="007443BA"/>
    <w:rsid w:val="007453E6"/>
    <w:rsid w:val="0074543B"/>
    <w:rsid w:val="00745CD5"/>
    <w:rsid w:val="00746166"/>
    <w:rsid w:val="007461C8"/>
    <w:rsid w:val="00746670"/>
    <w:rsid w:val="00746D71"/>
    <w:rsid w:val="00746F84"/>
    <w:rsid w:val="00751E74"/>
    <w:rsid w:val="00752094"/>
    <w:rsid w:val="0075297E"/>
    <w:rsid w:val="00752ADB"/>
    <w:rsid w:val="00752BD2"/>
    <w:rsid w:val="0075350D"/>
    <w:rsid w:val="0075415B"/>
    <w:rsid w:val="00754186"/>
    <w:rsid w:val="0075450D"/>
    <w:rsid w:val="007557E6"/>
    <w:rsid w:val="007569D8"/>
    <w:rsid w:val="0076060F"/>
    <w:rsid w:val="00760988"/>
    <w:rsid w:val="00760D11"/>
    <w:rsid w:val="0076306B"/>
    <w:rsid w:val="00763936"/>
    <w:rsid w:val="00763B5F"/>
    <w:rsid w:val="00765083"/>
    <w:rsid w:val="00765176"/>
    <w:rsid w:val="00766126"/>
    <w:rsid w:val="007666AC"/>
    <w:rsid w:val="00767118"/>
    <w:rsid w:val="00767776"/>
    <w:rsid w:val="00767A2C"/>
    <w:rsid w:val="0077039F"/>
    <w:rsid w:val="007707FA"/>
    <w:rsid w:val="00770E4D"/>
    <w:rsid w:val="0077242F"/>
    <w:rsid w:val="007726C9"/>
    <w:rsid w:val="0077309D"/>
    <w:rsid w:val="00773132"/>
    <w:rsid w:val="007734EB"/>
    <w:rsid w:val="007738E9"/>
    <w:rsid w:val="0077470C"/>
    <w:rsid w:val="00775BCF"/>
    <w:rsid w:val="00775BD9"/>
    <w:rsid w:val="00775E50"/>
    <w:rsid w:val="00776102"/>
    <w:rsid w:val="00776970"/>
    <w:rsid w:val="007774EE"/>
    <w:rsid w:val="00777613"/>
    <w:rsid w:val="007779D4"/>
    <w:rsid w:val="0078033F"/>
    <w:rsid w:val="007803CA"/>
    <w:rsid w:val="00781822"/>
    <w:rsid w:val="00781942"/>
    <w:rsid w:val="007827A7"/>
    <w:rsid w:val="00783F21"/>
    <w:rsid w:val="00784FD4"/>
    <w:rsid w:val="007850A6"/>
    <w:rsid w:val="007866C0"/>
    <w:rsid w:val="007867CA"/>
    <w:rsid w:val="00787159"/>
    <w:rsid w:val="0079043A"/>
    <w:rsid w:val="00791613"/>
    <w:rsid w:val="00791668"/>
    <w:rsid w:val="00791AA1"/>
    <w:rsid w:val="00792196"/>
    <w:rsid w:val="00792D08"/>
    <w:rsid w:val="0079302F"/>
    <w:rsid w:val="00793662"/>
    <w:rsid w:val="00793D50"/>
    <w:rsid w:val="00793E0A"/>
    <w:rsid w:val="0079447A"/>
    <w:rsid w:val="00794C0F"/>
    <w:rsid w:val="007957DC"/>
    <w:rsid w:val="007958F9"/>
    <w:rsid w:val="00796903"/>
    <w:rsid w:val="007970A3"/>
    <w:rsid w:val="0079718B"/>
    <w:rsid w:val="00797489"/>
    <w:rsid w:val="007A03CB"/>
    <w:rsid w:val="007A201D"/>
    <w:rsid w:val="007A26B0"/>
    <w:rsid w:val="007A3793"/>
    <w:rsid w:val="007A391B"/>
    <w:rsid w:val="007A446A"/>
    <w:rsid w:val="007A486A"/>
    <w:rsid w:val="007A5A88"/>
    <w:rsid w:val="007A6B2B"/>
    <w:rsid w:val="007A7B19"/>
    <w:rsid w:val="007B00DE"/>
    <w:rsid w:val="007B0F4D"/>
    <w:rsid w:val="007B12F7"/>
    <w:rsid w:val="007B24AC"/>
    <w:rsid w:val="007B250A"/>
    <w:rsid w:val="007B30B9"/>
    <w:rsid w:val="007B4CA5"/>
    <w:rsid w:val="007B51B8"/>
    <w:rsid w:val="007B5A89"/>
    <w:rsid w:val="007B5EAE"/>
    <w:rsid w:val="007B7187"/>
    <w:rsid w:val="007B73B9"/>
    <w:rsid w:val="007C0891"/>
    <w:rsid w:val="007C1BA2"/>
    <w:rsid w:val="007C1E34"/>
    <w:rsid w:val="007C2B48"/>
    <w:rsid w:val="007C2FD1"/>
    <w:rsid w:val="007C35B0"/>
    <w:rsid w:val="007C3602"/>
    <w:rsid w:val="007C4778"/>
    <w:rsid w:val="007C4970"/>
    <w:rsid w:val="007C668E"/>
    <w:rsid w:val="007C7663"/>
    <w:rsid w:val="007D02A0"/>
    <w:rsid w:val="007D0946"/>
    <w:rsid w:val="007D11D4"/>
    <w:rsid w:val="007D15BF"/>
    <w:rsid w:val="007D20E9"/>
    <w:rsid w:val="007D3B68"/>
    <w:rsid w:val="007D45C8"/>
    <w:rsid w:val="007D55D3"/>
    <w:rsid w:val="007D6A0A"/>
    <w:rsid w:val="007D70A9"/>
    <w:rsid w:val="007D7719"/>
    <w:rsid w:val="007D7881"/>
    <w:rsid w:val="007D7E3A"/>
    <w:rsid w:val="007E02B6"/>
    <w:rsid w:val="007E03C2"/>
    <w:rsid w:val="007E0435"/>
    <w:rsid w:val="007E0BD2"/>
    <w:rsid w:val="007E0E10"/>
    <w:rsid w:val="007E0F7C"/>
    <w:rsid w:val="007E1111"/>
    <w:rsid w:val="007E11BF"/>
    <w:rsid w:val="007E1525"/>
    <w:rsid w:val="007E17CB"/>
    <w:rsid w:val="007E2A02"/>
    <w:rsid w:val="007E33CF"/>
    <w:rsid w:val="007E3B0B"/>
    <w:rsid w:val="007E4768"/>
    <w:rsid w:val="007E5B9B"/>
    <w:rsid w:val="007E777B"/>
    <w:rsid w:val="007F0FED"/>
    <w:rsid w:val="007F2070"/>
    <w:rsid w:val="007F2545"/>
    <w:rsid w:val="007F29F5"/>
    <w:rsid w:val="007F2C6E"/>
    <w:rsid w:val="007F3497"/>
    <w:rsid w:val="007F465B"/>
    <w:rsid w:val="007F492B"/>
    <w:rsid w:val="007F4FFA"/>
    <w:rsid w:val="007F6027"/>
    <w:rsid w:val="007F6828"/>
    <w:rsid w:val="007F6BAB"/>
    <w:rsid w:val="007F7245"/>
    <w:rsid w:val="007F7E9A"/>
    <w:rsid w:val="00800559"/>
    <w:rsid w:val="00801B96"/>
    <w:rsid w:val="008025DE"/>
    <w:rsid w:val="008029F1"/>
    <w:rsid w:val="00803F21"/>
    <w:rsid w:val="008053F5"/>
    <w:rsid w:val="00805781"/>
    <w:rsid w:val="00805D50"/>
    <w:rsid w:val="00805F3C"/>
    <w:rsid w:val="00807544"/>
    <w:rsid w:val="00807AF7"/>
    <w:rsid w:val="00807C6E"/>
    <w:rsid w:val="008100BD"/>
    <w:rsid w:val="00810198"/>
    <w:rsid w:val="008119FD"/>
    <w:rsid w:val="00811B52"/>
    <w:rsid w:val="00811C53"/>
    <w:rsid w:val="00811FBE"/>
    <w:rsid w:val="008127D9"/>
    <w:rsid w:val="00812915"/>
    <w:rsid w:val="00812B41"/>
    <w:rsid w:val="00815436"/>
    <w:rsid w:val="00815DA8"/>
    <w:rsid w:val="00817A21"/>
    <w:rsid w:val="00817E79"/>
    <w:rsid w:val="00820423"/>
    <w:rsid w:val="0082057F"/>
    <w:rsid w:val="0082194D"/>
    <w:rsid w:val="00823B92"/>
    <w:rsid w:val="0082462B"/>
    <w:rsid w:val="00824766"/>
    <w:rsid w:val="008250DB"/>
    <w:rsid w:val="00825176"/>
    <w:rsid w:val="00825AC0"/>
    <w:rsid w:val="008264F3"/>
    <w:rsid w:val="00826EF5"/>
    <w:rsid w:val="00826F88"/>
    <w:rsid w:val="00831693"/>
    <w:rsid w:val="008319FB"/>
    <w:rsid w:val="00831DC1"/>
    <w:rsid w:val="008321B8"/>
    <w:rsid w:val="00832544"/>
    <w:rsid w:val="00832668"/>
    <w:rsid w:val="00834D8B"/>
    <w:rsid w:val="008353C5"/>
    <w:rsid w:val="008375B9"/>
    <w:rsid w:val="00840104"/>
    <w:rsid w:val="00840991"/>
    <w:rsid w:val="00840BC0"/>
    <w:rsid w:val="00840C1F"/>
    <w:rsid w:val="00841196"/>
    <w:rsid w:val="008412F5"/>
    <w:rsid w:val="00841FC5"/>
    <w:rsid w:val="00842858"/>
    <w:rsid w:val="008435C0"/>
    <w:rsid w:val="00845709"/>
    <w:rsid w:val="00845C2E"/>
    <w:rsid w:val="00845CAD"/>
    <w:rsid w:val="00846830"/>
    <w:rsid w:val="008470F8"/>
    <w:rsid w:val="008506DB"/>
    <w:rsid w:val="0085161B"/>
    <w:rsid w:val="00851BF2"/>
    <w:rsid w:val="008521B9"/>
    <w:rsid w:val="0085270F"/>
    <w:rsid w:val="00854152"/>
    <w:rsid w:val="00854314"/>
    <w:rsid w:val="008545BE"/>
    <w:rsid w:val="00854686"/>
    <w:rsid w:val="00855704"/>
    <w:rsid w:val="00855B50"/>
    <w:rsid w:val="00856BCF"/>
    <w:rsid w:val="00857377"/>
    <w:rsid w:val="008574CB"/>
    <w:rsid w:val="008576BD"/>
    <w:rsid w:val="00860178"/>
    <w:rsid w:val="0086027C"/>
    <w:rsid w:val="00860463"/>
    <w:rsid w:val="00860A13"/>
    <w:rsid w:val="00862203"/>
    <w:rsid w:val="0086404F"/>
    <w:rsid w:val="00864522"/>
    <w:rsid w:val="00864925"/>
    <w:rsid w:val="0086751F"/>
    <w:rsid w:val="00867663"/>
    <w:rsid w:val="008679F4"/>
    <w:rsid w:val="008716F8"/>
    <w:rsid w:val="00872B55"/>
    <w:rsid w:val="008733DA"/>
    <w:rsid w:val="00873FD1"/>
    <w:rsid w:val="008759D9"/>
    <w:rsid w:val="00875F67"/>
    <w:rsid w:val="0087636C"/>
    <w:rsid w:val="00876EDF"/>
    <w:rsid w:val="00880672"/>
    <w:rsid w:val="00880AF3"/>
    <w:rsid w:val="00881680"/>
    <w:rsid w:val="00882A20"/>
    <w:rsid w:val="00884680"/>
    <w:rsid w:val="008850E4"/>
    <w:rsid w:val="00885FFE"/>
    <w:rsid w:val="00886470"/>
    <w:rsid w:val="00886560"/>
    <w:rsid w:val="008866D7"/>
    <w:rsid w:val="00886988"/>
    <w:rsid w:val="00886BCB"/>
    <w:rsid w:val="00886E21"/>
    <w:rsid w:val="0088746B"/>
    <w:rsid w:val="00890003"/>
    <w:rsid w:val="00890CF0"/>
    <w:rsid w:val="00890D56"/>
    <w:rsid w:val="008913E4"/>
    <w:rsid w:val="008917B9"/>
    <w:rsid w:val="00891BA0"/>
    <w:rsid w:val="00891FFC"/>
    <w:rsid w:val="0089215C"/>
    <w:rsid w:val="008921B5"/>
    <w:rsid w:val="0089243E"/>
    <w:rsid w:val="00892A7E"/>
    <w:rsid w:val="008930A5"/>
    <w:rsid w:val="008933CE"/>
    <w:rsid w:val="0089340D"/>
    <w:rsid w:val="008939AB"/>
    <w:rsid w:val="00894176"/>
    <w:rsid w:val="00895F0B"/>
    <w:rsid w:val="00896110"/>
    <w:rsid w:val="008970B1"/>
    <w:rsid w:val="00897604"/>
    <w:rsid w:val="008976C1"/>
    <w:rsid w:val="00897A50"/>
    <w:rsid w:val="00897BA0"/>
    <w:rsid w:val="008A07EE"/>
    <w:rsid w:val="008A08EF"/>
    <w:rsid w:val="008A0C8A"/>
    <w:rsid w:val="008A0D06"/>
    <w:rsid w:val="008A1226"/>
    <w:rsid w:val="008A12F5"/>
    <w:rsid w:val="008A26A9"/>
    <w:rsid w:val="008A295C"/>
    <w:rsid w:val="008A2DD6"/>
    <w:rsid w:val="008A3141"/>
    <w:rsid w:val="008A3A08"/>
    <w:rsid w:val="008A553D"/>
    <w:rsid w:val="008B001C"/>
    <w:rsid w:val="008B0870"/>
    <w:rsid w:val="008B1360"/>
    <w:rsid w:val="008B1587"/>
    <w:rsid w:val="008B1B01"/>
    <w:rsid w:val="008B2586"/>
    <w:rsid w:val="008B282E"/>
    <w:rsid w:val="008B3B6D"/>
    <w:rsid w:val="008B3BCD"/>
    <w:rsid w:val="008B4260"/>
    <w:rsid w:val="008B4411"/>
    <w:rsid w:val="008B5160"/>
    <w:rsid w:val="008B6DF8"/>
    <w:rsid w:val="008B7832"/>
    <w:rsid w:val="008C0192"/>
    <w:rsid w:val="008C0277"/>
    <w:rsid w:val="008C0BBD"/>
    <w:rsid w:val="008C106C"/>
    <w:rsid w:val="008C10F1"/>
    <w:rsid w:val="008C116F"/>
    <w:rsid w:val="008C1926"/>
    <w:rsid w:val="008C1E99"/>
    <w:rsid w:val="008C23D2"/>
    <w:rsid w:val="008C2AF7"/>
    <w:rsid w:val="008C2BEB"/>
    <w:rsid w:val="008C2D6A"/>
    <w:rsid w:val="008C2D6D"/>
    <w:rsid w:val="008C3010"/>
    <w:rsid w:val="008C3C85"/>
    <w:rsid w:val="008C44F8"/>
    <w:rsid w:val="008C4A74"/>
    <w:rsid w:val="008C4E79"/>
    <w:rsid w:val="008C5038"/>
    <w:rsid w:val="008C6852"/>
    <w:rsid w:val="008C7D88"/>
    <w:rsid w:val="008C7DAA"/>
    <w:rsid w:val="008D0671"/>
    <w:rsid w:val="008D0EB0"/>
    <w:rsid w:val="008D23C3"/>
    <w:rsid w:val="008D3B91"/>
    <w:rsid w:val="008D4898"/>
    <w:rsid w:val="008D569A"/>
    <w:rsid w:val="008D65AB"/>
    <w:rsid w:val="008D6703"/>
    <w:rsid w:val="008D6B73"/>
    <w:rsid w:val="008D6D5C"/>
    <w:rsid w:val="008D7A56"/>
    <w:rsid w:val="008E0085"/>
    <w:rsid w:val="008E075D"/>
    <w:rsid w:val="008E0CC6"/>
    <w:rsid w:val="008E206F"/>
    <w:rsid w:val="008E225D"/>
    <w:rsid w:val="008E2AA6"/>
    <w:rsid w:val="008E311B"/>
    <w:rsid w:val="008E3A79"/>
    <w:rsid w:val="008E3D8F"/>
    <w:rsid w:val="008E49E5"/>
    <w:rsid w:val="008E6A70"/>
    <w:rsid w:val="008E6E69"/>
    <w:rsid w:val="008E7CCA"/>
    <w:rsid w:val="008F07E0"/>
    <w:rsid w:val="008F15BA"/>
    <w:rsid w:val="008F1D41"/>
    <w:rsid w:val="008F2606"/>
    <w:rsid w:val="008F3528"/>
    <w:rsid w:val="008F440B"/>
    <w:rsid w:val="008F456A"/>
    <w:rsid w:val="008F46E7"/>
    <w:rsid w:val="008F5BEC"/>
    <w:rsid w:val="008F5E46"/>
    <w:rsid w:val="008F62CD"/>
    <w:rsid w:val="008F6F0B"/>
    <w:rsid w:val="008F7B62"/>
    <w:rsid w:val="008F7CE4"/>
    <w:rsid w:val="008F7DFF"/>
    <w:rsid w:val="009001E5"/>
    <w:rsid w:val="0090042B"/>
    <w:rsid w:val="0090083D"/>
    <w:rsid w:val="009012FC"/>
    <w:rsid w:val="0090197A"/>
    <w:rsid w:val="00904576"/>
    <w:rsid w:val="00907B21"/>
    <w:rsid w:val="00907BA7"/>
    <w:rsid w:val="00907C77"/>
    <w:rsid w:val="0091064E"/>
    <w:rsid w:val="00910F1F"/>
    <w:rsid w:val="00911171"/>
    <w:rsid w:val="00911B6F"/>
    <w:rsid w:val="00911FC5"/>
    <w:rsid w:val="0091251C"/>
    <w:rsid w:val="00913645"/>
    <w:rsid w:val="00913983"/>
    <w:rsid w:val="00913CA8"/>
    <w:rsid w:val="00913CB0"/>
    <w:rsid w:val="00914423"/>
    <w:rsid w:val="00915759"/>
    <w:rsid w:val="00915E0F"/>
    <w:rsid w:val="00916089"/>
    <w:rsid w:val="00917DAC"/>
    <w:rsid w:val="00920AB1"/>
    <w:rsid w:val="0092207C"/>
    <w:rsid w:val="00922BE8"/>
    <w:rsid w:val="009232C2"/>
    <w:rsid w:val="00923B3F"/>
    <w:rsid w:val="009243D7"/>
    <w:rsid w:val="00925541"/>
    <w:rsid w:val="00925A93"/>
    <w:rsid w:val="00925BF2"/>
    <w:rsid w:val="00925CF6"/>
    <w:rsid w:val="00925DE4"/>
    <w:rsid w:val="009261C3"/>
    <w:rsid w:val="00927047"/>
    <w:rsid w:val="0093068D"/>
    <w:rsid w:val="00931A10"/>
    <w:rsid w:val="00931AEC"/>
    <w:rsid w:val="0093257A"/>
    <w:rsid w:val="00932A86"/>
    <w:rsid w:val="00932AA6"/>
    <w:rsid w:val="00932F2B"/>
    <w:rsid w:val="009337E6"/>
    <w:rsid w:val="009339FB"/>
    <w:rsid w:val="009346FE"/>
    <w:rsid w:val="0093548B"/>
    <w:rsid w:val="00935527"/>
    <w:rsid w:val="00935551"/>
    <w:rsid w:val="00935B21"/>
    <w:rsid w:val="0093705A"/>
    <w:rsid w:val="00937777"/>
    <w:rsid w:val="00940C3F"/>
    <w:rsid w:val="00942623"/>
    <w:rsid w:val="009429A0"/>
    <w:rsid w:val="00942B0A"/>
    <w:rsid w:val="00943871"/>
    <w:rsid w:val="009443A3"/>
    <w:rsid w:val="00944DAE"/>
    <w:rsid w:val="00946383"/>
    <w:rsid w:val="00946AAD"/>
    <w:rsid w:val="00947730"/>
    <w:rsid w:val="00947967"/>
    <w:rsid w:val="00951F41"/>
    <w:rsid w:val="00952DD6"/>
    <w:rsid w:val="00952E02"/>
    <w:rsid w:val="009550B5"/>
    <w:rsid w:val="00955201"/>
    <w:rsid w:val="0095757C"/>
    <w:rsid w:val="009608DD"/>
    <w:rsid w:val="00961FD3"/>
    <w:rsid w:val="0096251D"/>
    <w:rsid w:val="009645F9"/>
    <w:rsid w:val="00965200"/>
    <w:rsid w:val="00965723"/>
    <w:rsid w:val="00965E5F"/>
    <w:rsid w:val="009668B3"/>
    <w:rsid w:val="00966CB7"/>
    <w:rsid w:val="00967DD4"/>
    <w:rsid w:val="00967E5C"/>
    <w:rsid w:val="00971471"/>
    <w:rsid w:val="00971FC9"/>
    <w:rsid w:val="009725AE"/>
    <w:rsid w:val="00972EA2"/>
    <w:rsid w:val="0097310E"/>
    <w:rsid w:val="00973450"/>
    <w:rsid w:val="00973473"/>
    <w:rsid w:val="0097369D"/>
    <w:rsid w:val="00974920"/>
    <w:rsid w:val="00974E4A"/>
    <w:rsid w:val="00975C17"/>
    <w:rsid w:val="00975E6C"/>
    <w:rsid w:val="00975E7C"/>
    <w:rsid w:val="00980F28"/>
    <w:rsid w:val="00981050"/>
    <w:rsid w:val="009817B5"/>
    <w:rsid w:val="009819E1"/>
    <w:rsid w:val="00982015"/>
    <w:rsid w:val="00982985"/>
    <w:rsid w:val="00982F55"/>
    <w:rsid w:val="00983AF5"/>
    <w:rsid w:val="009849C2"/>
    <w:rsid w:val="00984D24"/>
    <w:rsid w:val="009851E2"/>
    <w:rsid w:val="009855A3"/>
    <w:rsid w:val="00985724"/>
    <w:rsid w:val="009858A0"/>
    <w:rsid w:val="009858EB"/>
    <w:rsid w:val="00986B44"/>
    <w:rsid w:val="00987E36"/>
    <w:rsid w:val="00990B60"/>
    <w:rsid w:val="0099102B"/>
    <w:rsid w:val="0099182B"/>
    <w:rsid w:val="009925C9"/>
    <w:rsid w:val="0099304D"/>
    <w:rsid w:val="0099449C"/>
    <w:rsid w:val="00995079"/>
    <w:rsid w:val="00995BE7"/>
    <w:rsid w:val="00996047"/>
    <w:rsid w:val="009966F0"/>
    <w:rsid w:val="0099686B"/>
    <w:rsid w:val="0099795B"/>
    <w:rsid w:val="009A054C"/>
    <w:rsid w:val="009A0D3A"/>
    <w:rsid w:val="009A29EE"/>
    <w:rsid w:val="009A4A25"/>
    <w:rsid w:val="009A5ADD"/>
    <w:rsid w:val="009A6490"/>
    <w:rsid w:val="009A7BC4"/>
    <w:rsid w:val="009B0046"/>
    <w:rsid w:val="009B04AD"/>
    <w:rsid w:val="009B0CDD"/>
    <w:rsid w:val="009B27A6"/>
    <w:rsid w:val="009B327E"/>
    <w:rsid w:val="009B3DCC"/>
    <w:rsid w:val="009B52F5"/>
    <w:rsid w:val="009B57D0"/>
    <w:rsid w:val="009B5ED9"/>
    <w:rsid w:val="009B6627"/>
    <w:rsid w:val="009B6874"/>
    <w:rsid w:val="009B7D7E"/>
    <w:rsid w:val="009B7E26"/>
    <w:rsid w:val="009B7F02"/>
    <w:rsid w:val="009C0781"/>
    <w:rsid w:val="009C0F11"/>
    <w:rsid w:val="009C1440"/>
    <w:rsid w:val="009C18D7"/>
    <w:rsid w:val="009C2107"/>
    <w:rsid w:val="009C284E"/>
    <w:rsid w:val="009C2B2E"/>
    <w:rsid w:val="009C5258"/>
    <w:rsid w:val="009C53B7"/>
    <w:rsid w:val="009C5D9E"/>
    <w:rsid w:val="009D1020"/>
    <w:rsid w:val="009D12AB"/>
    <w:rsid w:val="009D2C3E"/>
    <w:rsid w:val="009D3356"/>
    <w:rsid w:val="009D33E2"/>
    <w:rsid w:val="009D392C"/>
    <w:rsid w:val="009D3CE4"/>
    <w:rsid w:val="009D3D3D"/>
    <w:rsid w:val="009D4F33"/>
    <w:rsid w:val="009D5289"/>
    <w:rsid w:val="009D54B6"/>
    <w:rsid w:val="009D79E0"/>
    <w:rsid w:val="009E0625"/>
    <w:rsid w:val="009E0D44"/>
    <w:rsid w:val="009E1798"/>
    <w:rsid w:val="009E1971"/>
    <w:rsid w:val="009E1A5D"/>
    <w:rsid w:val="009E3034"/>
    <w:rsid w:val="009E3F19"/>
    <w:rsid w:val="009E46AA"/>
    <w:rsid w:val="009E4B21"/>
    <w:rsid w:val="009E549F"/>
    <w:rsid w:val="009E606B"/>
    <w:rsid w:val="009E711E"/>
    <w:rsid w:val="009E7F64"/>
    <w:rsid w:val="009F0341"/>
    <w:rsid w:val="009F03B1"/>
    <w:rsid w:val="009F0CFB"/>
    <w:rsid w:val="009F1608"/>
    <w:rsid w:val="009F24AC"/>
    <w:rsid w:val="009F28A8"/>
    <w:rsid w:val="009F3CC9"/>
    <w:rsid w:val="009F473E"/>
    <w:rsid w:val="009F682A"/>
    <w:rsid w:val="009F6AAB"/>
    <w:rsid w:val="009F6C35"/>
    <w:rsid w:val="009F6C8D"/>
    <w:rsid w:val="009F79F0"/>
    <w:rsid w:val="00A003F1"/>
    <w:rsid w:val="00A01FA9"/>
    <w:rsid w:val="00A022BE"/>
    <w:rsid w:val="00A02561"/>
    <w:rsid w:val="00A031C8"/>
    <w:rsid w:val="00A03471"/>
    <w:rsid w:val="00A042FB"/>
    <w:rsid w:val="00A043D6"/>
    <w:rsid w:val="00A044EF"/>
    <w:rsid w:val="00A04503"/>
    <w:rsid w:val="00A04CF0"/>
    <w:rsid w:val="00A05EF6"/>
    <w:rsid w:val="00A06A45"/>
    <w:rsid w:val="00A06AD3"/>
    <w:rsid w:val="00A074CC"/>
    <w:rsid w:val="00A10914"/>
    <w:rsid w:val="00A11F24"/>
    <w:rsid w:val="00A12B3C"/>
    <w:rsid w:val="00A14237"/>
    <w:rsid w:val="00A16BE3"/>
    <w:rsid w:val="00A16DD2"/>
    <w:rsid w:val="00A17609"/>
    <w:rsid w:val="00A178E2"/>
    <w:rsid w:val="00A17E41"/>
    <w:rsid w:val="00A17E58"/>
    <w:rsid w:val="00A20400"/>
    <w:rsid w:val="00A217A7"/>
    <w:rsid w:val="00A233A3"/>
    <w:rsid w:val="00A24179"/>
    <w:rsid w:val="00A2445E"/>
    <w:rsid w:val="00A24B2A"/>
    <w:rsid w:val="00A24C95"/>
    <w:rsid w:val="00A2515F"/>
    <w:rsid w:val="00A2599A"/>
    <w:rsid w:val="00A26094"/>
    <w:rsid w:val="00A27CDB"/>
    <w:rsid w:val="00A27FEC"/>
    <w:rsid w:val="00A30182"/>
    <w:rsid w:val="00A301BF"/>
    <w:rsid w:val="00A302B2"/>
    <w:rsid w:val="00A30980"/>
    <w:rsid w:val="00A31870"/>
    <w:rsid w:val="00A32140"/>
    <w:rsid w:val="00A32396"/>
    <w:rsid w:val="00A331B4"/>
    <w:rsid w:val="00A3339C"/>
    <w:rsid w:val="00A3380E"/>
    <w:rsid w:val="00A3484E"/>
    <w:rsid w:val="00A356D3"/>
    <w:rsid w:val="00A3570D"/>
    <w:rsid w:val="00A359AA"/>
    <w:rsid w:val="00A35B49"/>
    <w:rsid w:val="00A36771"/>
    <w:rsid w:val="00A36ADA"/>
    <w:rsid w:val="00A37149"/>
    <w:rsid w:val="00A3791F"/>
    <w:rsid w:val="00A43158"/>
    <w:rsid w:val="00A438D8"/>
    <w:rsid w:val="00A438E4"/>
    <w:rsid w:val="00A43C1C"/>
    <w:rsid w:val="00A444B4"/>
    <w:rsid w:val="00A45791"/>
    <w:rsid w:val="00A473F5"/>
    <w:rsid w:val="00A4786D"/>
    <w:rsid w:val="00A50A21"/>
    <w:rsid w:val="00A5101E"/>
    <w:rsid w:val="00A51F9D"/>
    <w:rsid w:val="00A526A2"/>
    <w:rsid w:val="00A5370B"/>
    <w:rsid w:val="00A5416A"/>
    <w:rsid w:val="00A54A9E"/>
    <w:rsid w:val="00A55476"/>
    <w:rsid w:val="00A556CD"/>
    <w:rsid w:val="00A56018"/>
    <w:rsid w:val="00A56BB7"/>
    <w:rsid w:val="00A578CA"/>
    <w:rsid w:val="00A57E93"/>
    <w:rsid w:val="00A60090"/>
    <w:rsid w:val="00A6026B"/>
    <w:rsid w:val="00A60A23"/>
    <w:rsid w:val="00A61669"/>
    <w:rsid w:val="00A61EAB"/>
    <w:rsid w:val="00A62DFC"/>
    <w:rsid w:val="00A634C8"/>
    <w:rsid w:val="00A63553"/>
    <w:rsid w:val="00A639F4"/>
    <w:rsid w:val="00A63F3A"/>
    <w:rsid w:val="00A64422"/>
    <w:rsid w:val="00A64426"/>
    <w:rsid w:val="00A64EA6"/>
    <w:rsid w:val="00A65C46"/>
    <w:rsid w:val="00A667DA"/>
    <w:rsid w:val="00A6684B"/>
    <w:rsid w:val="00A67B77"/>
    <w:rsid w:val="00A70D1D"/>
    <w:rsid w:val="00A70D72"/>
    <w:rsid w:val="00A71808"/>
    <w:rsid w:val="00A71B7F"/>
    <w:rsid w:val="00A71CA7"/>
    <w:rsid w:val="00A71D97"/>
    <w:rsid w:val="00A71F46"/>
    <w:rsid w:val="00A73501"/>
    <w:rsid w:val="00A7366C"/>
    <w:rsid w:val="00A73A87"/>
    <w:rsid w:val="00A74097"/>
    <w:rsid w:val="00A744F9"/>
    <w:rsid w:val="00A74A52"/>
    <w:rsid w:val="00A74F78"/>
    <w:rsid w:val="00A764AD"/>
    <w:rsid w:val="00A7653C"/>
    <w:rsid w:val="00A76938"/>
    <w:rsid w:val="00A76E9D"/>
    <w:rsid w:val="00A77E89"/>
    <w:rsid w:val="00A77EF4"/>
    <w:rsid w:val="00A8178E"/>
    <w:rsid w:val="00A81A32"/>
    <w:rsid w:val="00A8232E"/>
    <w:rsid w:val="00A82C40"/>
    <w:rsid w:val="00A835BD"/>
    <w:rsid w:val="00A84363"/>
    <w:rsid w:val="00A84934"/>
    <w:rsid w:val="00A84CE1"/>
    <w:rsid w:val="00A8693F"/>
    <w:rsid w:val="00A86A26"/>
    <w:rsid w:val="00A8742A"/>
    <w:rsid w:val="00A8750A"/>
    <w:rsid w:val="00A878F1"/>
    <w:rsid w:val="00A87C8F"/>
    <w:rsid w:val="00A90413"/>
    <w:rsid w:val="00A90B60"/>
    <w:rsid w:val="00A90D82"/>
    <w:rsid w:val="00A9226B"/>
    <w:rsid w:val="00A923C8"/>
    <w:rsid w:val="00A94126"/>
    <w:rsid w:val="00A9500C"/>
    <w:rsid w:val="00A96396"/>
    <w:rsid w:val="00A9643F"/>
    <w:rsid w:val="00A975B4"/>
    <w:rsid w:val="00A97B15"/>
    <w:rsid w:val="00A97C3F"/>
    <w:rsid w:val="00AA0357"/>
    <w:rsid w:val="00AA0A3E"/>
    <w:rsid w:val="00AA0F11"/>
    <w:rsid w:val="00AA1550"/>
    <w:rsid w:val="00AA24B1"/>
    <w:rsid w:val="00AA2F68"/>
    <w:rsid w:val="00AA376E"/>
    <w:rsid w:val="00AA3912"/>
    <w:rsid w:val="00AA4215"/>
    <w:rsid w:val="00AA42D5"/>
    <w:rsid w:val="00AA4F3B"/>
    <w:rsid w:val="00AA7059"/>
    <w:rsid w:val="00AB09A6"/>
    <w:rsid w:val="00AB145C"/>
    <w:rsid w:val="00AB1527"/>
    <w:rsid w:val="00AB198D"/>
    <w:rsid w:val="00AB1D42"/>
    <w:rsid w:val="00AB1DC3"/>
    <w:rsid w:val="00AB1FA8"/>
    <w:rsid w:val="00AB22DB"/>
    <w:rsid w:val="00AB2FAB"/>
    <w:rsid w:val="00AB334F"/>
    <w:rsid w:val="00AB47BD"/>
    <w:rsid w:val="00AB4B8C"/>
    <w:rsid w:val="00AB4C17"/>
    <w:rsid w:val="00AB52CF"/>
    <w:rsid w:val="00AB5C14"/>
    <w:rsid w:val="00AB7039"/>
    <w:rsid w:val="00AB73CB"/>
    <w:rsid w:val="00AB7475"/>
    <w:rsid w:val="00AB785B"/>
    <w:rsid w:val="00AB7B86"/>
    <w:rsid w:val="00AC077D"/>
    <w:rsid w:val="00AC1126"/>
    <w:rsid w:val="00AC19F1"/>
    <w:rsid w:val="00AC1EE7"/>
    <w:rsid w:val="00AC2E93"/>
    <w:rsid w:val="00AC333F"/>
    <w:rsid w:val="00AC33CE"/>
    <w:rsid w:val="00AC354E"/>
    <w:rsid w:val="00AC3746"/>
    <w:rsid w:val="00AC4348"/>
    <w:rsid w:val="00AC585C"/>
    <w:rsid w:val="00AC5C64"/>
    <w:rsid w:val="00AC5EE6"/>
    <w:rsid w:val="00AC6287"/>
    <w:rsid w:val="00AC6357"/>
    <w:rsid w:val="00AC6379"/>
    <w:rsid w:val="00AC6581"/>
    <w:rsid w:val="00AC659F"/>
    <w:rsid w:val="00AC71AC"/>
    <w:rsid w:val="00AC7A69"/>
    <w:rsid w:val="00AD001A"/>
    <w:rsid w:val="00AD057E"/>
    <w:rsid w:val="00AD0F26"/>
    <w:rsid w:val="00AD1653"/>
    <w:rsid w:val="00AD1925"/>
    <w:rsid w:val="00AD24FA"/>
    <w:rsid w:val="00AD471A"/>
    <w:rsid w:val="00AD48BA"/>
    <w:rsid w:val="00AD575C"/>
    <w:rsid w:val="00AE00E8"/>
    <w:rsid w:val="00AE067D"/>
    <w:rsid w:val="00AE0FCE"/>
    <w:rsid w:val="00AE18AF"/>
    <w:rsid w:val="00AE1B28"/>
    <w:rsid w:val="00AE1BFA"/>
    <w:rsid w:val="00AE2842"/>
    <w:rsid w:val="00AE3C54"/>
    <w:rsid w:val="00AE4C32"/>
    <w:rsid w:val="00AE4C61"/>
    <w:rsid w:val="00AE66DD"/>
    <w:rsid w:val="00AE69B9"/>
    <w:rsid w:val="00AE759C"/>
    <w:rsid w:val="00AF0A03"/>
    <w:rsid w:val="00AF107B"/>
    <w:rsid w:val="00AF1181"/>
    <w:rsid w:val="00AF1496"/>
    <w:rsid w:val="00AF17CB"/>
    <w:rsid w:val="00AF2803"/>
    <w:rsid w:val="00AF2F79"/>
    <w:rsid w:val="00AF32B8"/>
    <w:rsid w:val="00AF428F"/>
    <w:rsid w:val="00AF4653"/>
    <w:rsid w:val="00AF6970"/>
    <w:rsid w:val="00AF6C61"/>
    <w:rsid w:val="00AF7DB7"/>
    <w:rsid w:val="00B0104C"/>
    <w:rsid w:val="00B0115E"/>
    <w:rsid w:val="00B021B9"/>
    <w:rsid w:val="00B02804"/>
    <w:rsid w:val="00B04109"/>
    <w:rsid w:val="00B041E6"/>
    <w:rsid w:val="00B04264"/>
    <w:rsid w:val="00B049C3"/>
    <w:rsid w:val="00B05055"/>
    <w:rsid w:val="00B055F6"/>
    <w:rsid w:val="00B05730"/>
    <w:rsid w:val="00B05964"/>
    <w:rsid w:val="00B05DCE"/>
    <w:rsid w:val="00B06506"/>
    <w:rsid w:val="00B0766E"/>
    <w:rsid w:val="00B0786D"/>
    <w:rsid w:val="00B07E8D"/>
    <w:rsid w:val="00B10327"/>
    <w:rsid w:val="00B10D77"/>
    <w:rsid w:val="00B1124A"/>
    <w:rsid w:val="00B11451"/>
    <w:rsid w:val="00B11CA5"/>
    <w:rsid w:val="00B1377F"/>
    <w:rsid w:val="00B1441F"/>
    <w:rsid w:val="00B152B9"/>
    <w:rsid w:val="00B15441"/>
    <w:rsid w:val="00B15AE2"/>
    <w:rsid w:val="00B16714"/>
    <w:rsid w:val="00B16B14"/>
    <w:rsid w:val="00B201E2"/>
    <w:rsid w:val="00B20E71"/>
    <w:rsid w:val="00B21752"/>
    <w:rsid w:val="00B21842"/>
    <w:rsid w:val="00B22249"/>
    <w:rsid w:val="00B24796"/>
    <w:rsid w:val="00B24B1A"/>
    <w:rsid w:val="00B24BAF"/>
    <w:rsid w:val="00B25463"/>
    <w:rsid w:val="00B25BC5"/>
    <w:rsid w:val="00B26406"/>
    <w:rsid w:val="00B266EF"/>
    <w:rsid w:val="00B30EB8"/>
    <w:rsid w:val="00B31DB1"/>
    <w:rsid w:val="00B32713"/>
    <w:rsid w:val="00B32E4B"/>
    <w:rsid w:val="00B352A6"/>
    <w:rsid w:val="00B35593"/>
    <w:rsid w:val="00B35CCD"/>
    <w:rsid w:val="00B35F2B"/>
    <w:rsid w:val="00B37454"/>
    <w:rsid w:val="00B41E5E"/>
    <w:rsid w:val="00B4277F"/>
    <w:rsid w:val="00B43EDF"/>
    <w:rsid w:val="00B44123"/>
    <w:rsid w:val="00B443E4"/>
    <w:rsid w:val="00B44957"/>
    <w:rsid w:val="00B453B0"/>
    <w:rsid w:val="00B456B1"/>
    <w:rsid w:val="00B45BAB"/>
    <w:rsid w:val="00B46152"/>
    <w:rsid w:val="00B4631A"/>
    <w:rsid w:val="00B467A3"/>
    <w:rsid w:val="00B46CC5"/>
    <w:rsid w:val="00B47705"/>
    <w:rsid w:val="00B47F4F"/>
    <w:rsid w:val="00B50694"/>
    <w:rsid w:val="00B50B24"/>
    <w:rsid w:val="00B51912"/>
    <w:rsid w:val="00B52601"/>
    <w:rsid w:val="00B52632"/>
    <w:rsid w:val="00B55E6D"/>
    <w:rsid w:val="00B55F85"/>
    <w:rsid w:val="00B56335"/>
    <w:rsid w:val="00B563EA"/>
    <w:rsid w:val="00B56B00"/>
    <w:rsid w:val="00B5701C"/>
    <w:rsid w:val="00B57094"/>
    <w:rsid w:val="00B6007F"/>
    <w:rsid w:val="00B60B22"/>
    <w:rsid w:val="00B60E51"/>
    <w:rsid w:val="00B61D38"/>
    <w:rsid w:val="00B61F6C"/>
    <w:rsid w:val="00B6240D"/>
    <w:rsid w:val="00B62460"/>
    <w:rsid w:val="00B62664"/>
    <w:rsid w:val="00B62E47"/>
    <w:rsid w:val="00B631BD"/>
    <w:rsid w:val="00B63A54"/>
    <w:rsid w:val="00B6492A"/>
    <w:rsid w:val="00B650F5"/>
    <w:rsid w:val="00B660D9"/>
    <w:rsid w:val="00B66297"/>
    <w:rsid w:val="00B6635A"/>
    <w:rsid w:val="00B66CD5"/>
    <w:rsid w:val="00B675B8"/>
    <w:rsid w:val="00B67EFC"/>
    <w:rsid w:val="00B70B9A"/>
    <w:rsid w:val="00B716DA"/>
    <w:rsid w:val="00B71E46"/>
    <w:rsid w:val="00B72F9B"/>
    <w:rsid w:val="00B731FC"/>
    <w:rsid w:val="00B7483E"/>
    <w:rsid w:val="00B75C99"/>
    <w:rsid w:val="00B77BDA"/>
    <w:rsid w:val="00B77D18"/>
    <w:rsid w:val="00B80039"/>
    <w:rsid w:val="00B807A6"/>
    <w:rsid w:val="00B81123"/>
    <w:rsid w:val="00B811DD"/>
    <w:rsid w:val="00B819A6"/>
    <w:rsid w:val="00B81D34"/>
    <w:rsid w:val="00B82129"/>
    <w:rsid w:val="00B8249F"/>
    <w:rsid w:val="00B82FBE"/>
    <w:rsid w:val="00B8313A"/>
    <w:rsid w:val="00B834AA"/>
    <w:rsid w:val="00B83E60"/>
    <w:rsid w:val="00B83EF7"/>
    <w:rsid w:val="00B843F3"/>
    <w:rsid w:val="00B845B4"/>
    <w:rsid w:val="00B87BFC"/>
    <w:rsid w:val="00B87CFE"/>
    <w:rsid w:val="00B87EB8"/>
    <w:rsid w:val="00B9058F"/>
    <w:rsid w:val="00B90921"/>
    <w:rsid w:val="00B90B0F"/>
    <w:rsid w:val="00B90F2C"/>
    <w:rsid w:val="00B92377"/>
    <w:rsid w:val="00B92ABC"/>
    <w:rsid w:val="00B93503"/>
    <w:rsid w:val="00B93554"/>
    <w:rsid w:val="00B9383F"/>
    <w:rsid w:val="00B93A0D"/>
    <w:rsid w:val="00B93A79"/>
    <w:rsid w:val="00B94EB7"/>
    <w:rsid w:val="00B955A3"/>
    <w:rsid w:val="00B956A9"/>
    <w:rsid w:val="00B95A8D"/>
    <w:rsid w:val="00B96A8E"/>
    <w:rsid w:val="00B96F5A"/>
    <w:rsid w:val="00B971E2"/>
    <w:rsid w:val="00B97C9F"/>
    <w:rsid w:val="00BA1F76"/>
    <w:rsid w:val="00BA2DB1"/>
    <w:rsid w:val="00BA31E8"/>
    <w:rsid w:val="00BA3714"/>
    <w:rsid w:val="00BA55C7"/>
    <w:rsid w:val="00BA55E0"/>
    <w:rsid w:val="00BA62C9"/>
    <w:rsid w:val="00BA6496"/>
    <w:rsid w:val="00BA656C"/>
    <w:rsid w:val="00BA65D8"/>
    <w:rsid w:val="00BA695F"/>
    <w:rsid w:val="00BA6BD4"/>
    <w:rsid w:val="00BA6C7A"/>
    <w:rsid w:val="00BA7951"/>
    <w:rsid w:val="00BB1645"/>
    <w:rsid w:val="00BB16D4"/>
    <w:rsid w:val="00BB17B5"/>
    <w:rsid w:val="00BB1F1C"/>
    <w:rsid w:val="00BB1FCD"/>
    <w:rsid w:val="00BB22E3"/>
    <w:rsid w:val="00BB3752"/>
    <w:rsid w:val="00BB4247"/>
    <w:rsid w:val="00BB5171"/>
    <w:rsid w:val="00BB54E6"/>
    <w:rsid w:val="00BB5E97"/>
    <w:rsid w:val="00BB6383"/>
    <w:rsid w:val="00BB6688"/>
    <w:rsid w:val="00BB67DD"/>
    <w:rsid w:val="00BB692F"/>
    <w:rsid w:val="00BB6CDE"/>
    <w:rsid w:val="00BB6D43"/>
    <w:rsid w:val="00BB6F3F"/>
    <w:rsid w:val="00BB6FCD"/>
    <w:rsid w:val="00BB7468"/>
    <w:rsid w:val="00BC0DA0"/>
    <w:rsid w:val="00BC10BB"/>
    <w:rsid w:val="00BC230E"/>
    <w:rsid w:val="00BC2524"/>
    <w:rsid w:val="00BC258D"/>
    <w:rsid w:val="00BC26D4"/>
    <w:rsid w:val="00BC2745"/>
    <w:rsid w:val="00BC2CB8"/>
    <w:rsid w:val="00BC30EA"/>
    <w:rsid w:val="00BC3736"/>
    <w:rsid w:val="00BC39E7"/>
    <w:rsid w:val="00BC3AF6"/>
    <w:rsid w:val="00BC3E88"/>
    <w:rsid w:val="00BC42B7"/>
    <w:rsid w:val="00BC4462"/>
    <w:rsid w:val="00BC5776"/>
    <w:rsid w:val="00BC64BF"/>
    <w:rsid w:val="00BC74E1"/>
    <w:rsid w:val="00BD093F"/>
    <w:rsid w:val="00BD094F"/>
    <w:rsid w:val="00BD2A58"/>
    <w:rsid w:val="00BD2E75"/>
    <w:rsid w:val="00BD4B82"/>
    <w:rsid w:val="00BD4B99"/>
    <w:rsid w:val="00BD4F3D"/>
    <w:rsid w:val="00BD5A43"/>
    <w:rsid w:val="00BD67CF"/>
    <w:rsid w:val="00BD6E17"/>
    <w:rsid w:val="00BE0C80"/>
    <w:rsid w:val="00BE21C3"/>
    <w:rsid w:val="00BE225F"/>
    <w:rsid w:val="00BE2339"/>
    <w:rsid w:val="00BE3165"/>
    <w:rsid w:val="00BE35D0"/>
    <w:rsid w:val="00BE396A"/>
    <w:rsid w:val="00BE3DAB"/>
    <w:rsid w:val="00BE4111"/>
    <w:rsid w:val="00BE520F"/>
    <w:rsid w:val="00BE5D44"/>
    <w:rsid w:val="00BE75E7"/>
    <w:rsid w:val="00BE78CD"/>
    <w:rsid w:val="00BF0654"/>
    <w:rsid w:val="00BF0AC5"/>
    <w:rsid w:val="00BF1CB4"/>
    <w:rsid w:val="00BF2A42"/>
    <w:rsid w:val="00BF2CCA"/>
    <w:rsid w:val="00BF35D2"/>
    <w:rsid w:val="00BF3826"/>
    <w:rsid w:val="00BF3F0F"/>
    <w:rsid w:val="00BF43A5"/>
    <w:rsid w:val="00BF4B0F"/>
    <w:rsid w:val="00BF4F99"/>
    <w:rsid w:val="00BF53E7"/>
    <w:rsid w:val="00BF5E19"/>
    <w:rsid w:val="00BF7EB4"/>
    <w:rsid w:val="00C0018D"/>
    <w:rsid w:val="00C002EC"/>
    <w:rsid w:val="00C003DA"/>
    <w:rsid w:val="00C00873"/>
    <w:rsid w:val="00C00CD1"/>
    <w:rsid w:val="00C00E7B"/>
    <w:rsid w:val="00C0117D"/>
    <w:rsid w:val="00C017A1"/>
    <w:rsid w:val="00C03D22"/>
    <w:rsid w:val="00C03D8C"/>
    <w:rsid w:val="00C046F3"/>
    <w:rsid w:val="00C055EC"/>
    <w:rsid w:val="00C05CBE"/>
    <w:rsid w:val="00C05E61"/>
    <w:rsid w:val="00C061A5"/>
    <w:rsid w:val="00C070D6"/>
    <w:rsid w:val="00C07848"/>
    <w:rsid w:val="00C078D9"/>
    <w:rsid w:val="00C10118"/>
    <w:rsid w:val="00C10DC9"/>
    <w:rsid w:val="00C11120"/>
    <w:rsid w:val="00C11E33"/>
    <w:rsid w:val="00C12B6C"/>
    <w:rsid w:val="00C12FB3"/>
    <w:rsid w:val="00C1300E"/>
    <w:rsid w:val="00C13B48"/>
    <w:rsid w:val="00C1430E"/>
    <w:rsid w:val="00C143FB"/>
    <w:rsid w:val="00C14514"/>
    <w:rsid w:val="00C16002"/>
    <w:rsid w:val="00C16C94"/>
    <w:rsid w:val="00C17341"/>
    <w:rsid w:val="00C17E85"/>
    <w:rsid w:val="00C20448"/>
    <w:rsid w:val="00C20949"/>
    <w:rsid w:val="00C212E0"/>
    <w:rsid w:val="00C21BA7"/>
    <w:rsid w:val="00C22461"/>
    <w:rsid w:val="00C228EB"/>
    <w:rsid w:val="00C22E96"/>
    <w:rsid w:val="00C23CC4"/>
    <w:rsid w:val="00C24474"/>
    <w:rsid w:val="00C24EEF"/>
    <w:rsid w:val="00C25C7B"/>
    <w:rsid w:val="00C25CF6"/>
    <w:rsid w:val="00C267A8"/>
    <w:rsid w:val="00C26C36"/>
    <w:rsid w:val="00C26C5C"/>
    <w:rsid w:val="00C27262"/>
    <w:rsid w:val="00C27D76"/>
    <w:rsid w:val="00C27E93"/>
    <w:rsid w:val="00C32048"/>
    <w:rsid w:val="00C32768"/>
    <w:rsid w:val="00C33A3C"/>
    <w:rsid w:val="00C341D9"/>
    <w:rsid w:val="00C34AE4"/>
    <w:rsid w:val="00C34E77"/>
    <w:rsid w:val="00C35758"/>
    <w:rsid w:val="00C36244"/>
    <w:rsid w:val="00C363CA"/>
    <w:rsid w:val="00C365F7"/>
    <w:rsid w:val="00C36644"/>
    <w:rsid w:val="00C36658"/>
    <w:rsid w:val="00C36A13"/>
    <w:rsid w:val="00C36F29"/>
    <w:rsid w:val="00C371CB"/>
    <w:rsid w:val="00C37773"/>
    <w:rsid w:val="00C404C7"/>
    <w:rsid w:val="00C40A27"/>
    <w:rsid w:val="00C40B35"/>
    <w:rsid w:val="00C40CA0"/>
    <w:rsid w:val="00C40DA4"/>
    <w:rsid w:val="00C418BF"/>
    <w:rsid w:val="00C41CFE"/>
    <w:rsid w:val="00C41E2C"/>
    <w:rsid w:val="00C431DF"/>
    <w:rsid w:val="00C43B6A"/>
    <w:rsid w:val="00C443E5"/>
    <w:rsid w:val="00C44FD3"/>
    <w:rsid w:val="00C456BD"/>
    <w:rsid w:val="00C4583A"/>
    <w:rsid w:val="00C4709C"/>
    <w:rsid w:val="00C47C40"/>
    <w:rsid w:val="00C47F1F"/>
    <w:rsid w:val="00C50804"/>
    <w:rsid w:val="00C50EE2"/>
    <w:rsid w:val="00C52E81"/>
    <w:rsid w:val="00C530DC"/>
    <w:rsid w:val="00C5350D"/>
    <w:rsid w:val="00C53865"/>
    <w:rsid w:val="00C5426E"/>
    <w:rsid w:val="00C54F4C"/>
    <w:rsid w:val="00C551B1"/>
    <w:rsid w:val="00C55247"/>
    <w:rsid w:val="00C57F19"/>
    <w:rsid w:val="00C6123C"/>
    <w:rsid w:val="00C6217B"/>
    <w:rsid w:val="00C62B05"/>
    <w:rsid w:val="00C6311A"/>
    <w:rsid w:val="00C63158"/>
    <w:rsid w:val="00C632C5"/>
    <w:rsid w:val="00C63EDD"/>
    <w:rsid w:val="00C6515E"/>
    <w:rsid w:val="00C65285"/>
    <w:rsid w:val="00C65F83"/>
    <w:rsid w:val="00C66B13"/>
    <w:rsid w:val="00C66DF1"/>
    <w:rsid w:val="00C7084D"/>
    <w:rsid w:val="00C70CCE"/>
    <w:rsid w:val="00C70E41"/>
    <w:rsid w:val="00C71075"/>
    <w:rsid w:val="00C711A7"/>
    <w:rsid w:val="00C7120F"/>
    <w:rsid w:val="00C71419"/>
    <w:rsid w:val="00C71673"/>
    <w:rsid w:val="00C7228C"/>
    <w:rsid w:val="00C7275A"/>
    <w:rsid w:val="00C7285C"/>
    <w:rsid w:val="00C72B1E"/>
    <w:rsid w:val="00C72C8D"/>
    <w:rsid w:val="00C7315E"/>
    <w:rsid w:val="00C73273"/>
    <w:rsid w:val="00C73301"/>
    <w:rsid w:val="00C74022"/>
    <w:rsid w:val="00C74BB6"/>
    <w:rsid w:val="00C74D7E"/>
    <w:rsid w:val="00C756C1"/>
    <w:rsid w:val="00C75895"/>
    <w:rsid w:val="00C76B16"/>
    <w:rsid w:val="00C81A75"/>
    <w:rsid w:val="00C835B2"/>
    <w:rsid w:val="00C83727"/>
    <w:rsid w:val="00C83757"/>
    <w:rsid w:val="00C83C9F"/>
    <w:rsid w:val="00C842DB"/>
    <w:rsid w:val="00C84465"/>
    <w:rsid w:val="00C84A03"/>
    <w:rsid w:val="00C857A2"/>
    <w:rsid w:val="00C85C62"/>
    <w:rsid w:val="00C85CAB"/>
    <w:rsid w:val="00C867D0"/>
    <w:rsid w:val="00C86B0C"/>
    <w:rsid w:val="00C872CC"/>
    <w:rsid w:val="00C909BE"/>
    <w:rsid w:val="00C911E6"/>
    <w:rsid w:val="00C91841"/>
    <w:rsid w:val="00C91D6C"/>
    <w:rsid w:val="00C93A7C"/>
    <w:rsid w:val="00C9463B"/>
    <w:rsid w:val="00C947D7"/>
    <w:rsid w:val="00C94840"/>
    <w:rsid w:val="00C96E45"/>
    <w:rsid w:val="00C973E2"/>
    <w:rsid w:val="00C97817"/>
    <w:rsid w:val="00CA0264"/>
    <w:rsid w:val="00CA0B4B"/>
    <w:rsid w:val="00CA2BBA"/>
    <w:rsid w:val="00CA2ED7"/>
    <w:rsid w:val="00CA2FEF"/>
    <w:rsid w:val="00CA3708"/>
    <w:rsid w:val="00CA4A15"/>
    <w:rsid w:val="00CA4EE3"/>
    <w:rsid w:val="00CA508B"/>
    <w:rsid w:val="00CA7F2D"/>
    <w:rsid w:val="00CB027F"/>
    <w:rsid w:val="00CB05BF"/>
    <w:rsid w:val="00CB0674"/>
    <w:rsid w:val="00CB073C"/>
    <w:rsid w:val="00CB0D36"/>
    <w:rsid w:val="00CB141E"/>
    <w:rsid w:val="00CB15C5"/>
    <w:rsid w:val="00CB20A2"/>
    <w:rsid w:val="00CB20AA"/>
    <w:rsid w:val="00CB2299"/>
    <w:rsid w:val="00CB24DA"/>
    <w:rsid w:val="00CB39C4"/>
    <w:rsid w:val="00CB3FDC"/>
    <w:rsid w:val="00CB3FEC"/>
    <w:rsid w:val="00CB475D"/>
    <w:rsid w:val="00CB5121"/>
    <w:rsid w:val="00CB532F"/>
    <w:rsid w:val="00CB5B9B"/>
    <w:rsid w:val="00CB6172"/>
    <w:rsid w:val="00CB62DF"/>
    <w:rsid w:val="00CB66E0"/>
    <w:rsid w:val="00CB6E12"/>
    <w:rsid w:val="00CB6FE9"/>
    <w:rsid w:val="00CB79BB"/>
    <w:rsid w:val="00CB7B2C"/>
    <w:rsid w:val="00CC06D8"/>
    <w:rsid w:val="00CC0EBB"/>
    <w:rsid w:val="00CC173F"/>
    <w:rsid w:val="00CC21C9"/>
    <w:rsid w:val="00CC279A"/>
    <w:rsid w:val="00CC2E35"/>
    <w:rsid w:val="00CC2E37"/>
    <w:rsid w:val="00CC2E50"/>
    <w:rsid w:val="00CC36D4"/>
    <w:rsid w:val="00CC590D"/>
    <w:rsid w:val="00CC5A95"/>
    <w:rsid w:val="00CC5C41"/>
    <w:rsid w:val="00CC5D9C"/>
    <w:rsid w:val="00CC60DA"/>
    <w:rsid w:val="00CC6167"/>
    <w:rsid w:val="00CC6297"/>
    <w:rsid w:val="00CC67E4"/>
    <w:rsid w:val="00CC6FDD"/>
    <w:rsid w:val="00CC7690"/>
    <w:rsid w:val="00CD076A"/>
    <w:rsid w:val="00CD0E7A"/>
    <w:rsid w:val="00CD1986"/>
    <w:rsid w:val="00CD2018"/>
    <w:rsid w:val="00CD26A7"/>
    <w:rsid w:val="00CD420D"/>
    <w:rsid w:val="00CD4637"/>
    <w:rsid w:val="00CD46AC"/>
    <w:rsid w:val="00CD54BF"/>
    <w:rsid w:val="00CD5B8C"/>
    <w:rsid w:val="00CD6E4C"/>
    <w:rsid w:val="00CD6E9E"/>
    <w:rsid w:val="00CD6F3A"/>
    <w:rsid w:val="00CD6F6D"/>
    <w:rsid w:val="00CD6F89"/>
    <w:rsid w:val="00CE068A"/>
    <w:rsid w:val="00CE09AF"/>
    <w:rsid w:val="00CE1363"/>
    <w:rsid w:val="00CE1DA6"/>
    <w:rsid w:val="00CE21B3"/>
    <w:rsid w:val="00CE21BE"/>
    <w:rsid w:val="00CE21CB"/>
    <w:rsid w:val="00CE2374"/>
    <w:rsid w:val="00CE46F9"/>
    <w:rsid w:val="00CE4D5C"/>
    <w:rsid w:val="00CE52A6"/>
    <w:rsid w:val="00CE5E5D"/>
    <w:rsid w:val="00CE7437"/>
    <w:rsid w:val="00CE7623"/>
    <w:rsid w:val="00CE7DC5"/>
    <w:rsid w:val="00CF05DA"/>
    <w:rsid w:val="00CF0CF1"/>
    <w:rsid w:val="00CF0E8B"/>
    <w:rsid w:val="00CF1A36"/>
    <w:rsid w:val="00CF2923"/>
    <w:rsid w:val="00CF3379"/>
    <w:rsid w:val="00CF472C"/>
    <w:rsid w:val="00CF477A"/>
    <w:rsid w:val="00CF50B9"/>
    <w:rsid w:val="00CF58EB"/>
    <w:rsid w:val="00CF5EA8"/>
    <w:rsid w:val="00CF69A6"/>
    <w:rsid w:val="00CF6E48"/>
    <w:rsid w:val="00CF6FEC"/>
    <w:rsid w:val="00CF7076"/>
    <w:rsid w:val="00D0070A"/>
    <w:rsid w:val="00D00AFA"/>
    <w:rsid w:val="00D00E61"/>
    <w:rsid w:val="00D0106E"/>
    <w:rsid w:val="00D02C0B"/>
    <w:rsid w:val="00D03B5B"/>
    <w:rsid w:val="00D03F4B"/>
    <w:rsid w:val="00D04204"/>
    <w:rsid w:val="00D05AC7"/>
    <w:rsid w:val="00D06341"/>
    <w:rsid w:val="00D06383"/>
    <w:rsid w:val="00D070EC"/>
    <w:rsid w:val="00D07776"/>
    <w:rsid w:val="00D10BD7"/>
    <w:rsid w:val="00D10C0B"/>
    <w:rsid w:val="00D10DBB"/>
    <w:rsid w:val="00D110CA"/>
    <w:rsid w:val="00D11D5E"/>
    <w:rsid w:val="00D11FE5"/>
    <w:rsid w:val="00D11FF1"/>
    <w:rsid w:val="00D12912"/>
    <w:rsid w:val="00D1385E"/>
    <w:rsid w:val="00D1473F"/>
    <w:rsid w:val="00D16122"/>
    <w:rsid w:val="00D16744"/>
    <w:rsid w:val="00D16D90"/>
    <w:rsid w:val="00D1715F"/>
    <w:rsid w:val="00D17695"/>
    <w:rsid w:val="00D20394"/>
    <w:rsid w:val="00D20CE4"/>
    <w:rsid w:val="00D20E85"/>
    <w:rsid w:val="00D21253"/>
    <w:rsid w:val="00D2235F"/>
    <w:rsid w:val="00D22963"/>
    <w:rsid w:val="00D22CC9"/>
    <w:rsid w:val="00D23530"/>
    <w:rsid w:val="00D24615"/>
    <w:rsid w:val="00D246B7"/>
    <w:rsid w:val="00D24E85"/>
    <w:rsid w:val="00D25062"/>
    <w:rsid w:val="00D26898"/>
    <w:rsid w:val="00D27247"/>
    <w:rsid w:val="00D272B5"/>
    <w:rsid w:val="00D273B2"/>
    <w:rsid w:val="00D27FDA"/>
    <w:rsid w:val="00D305FE"/>
    <w:rsid w:val="00D307E3"/>
    <w:rsid w:val="00D31BF9"/>
    <w:rsid w:val="00D338B7"/>
    <w:rsid w:val="00D3430A"/>
    <w:rsid w:val="00D349A3"/>
    <w:rsid w:val="00D35621"/>
    <w:rsid w:val="00D3587B"/>
    <w:rsid w:val="00D36A78"/>
    <w:rsid w:val="00D37718"/>
    <w:rsid w:val="00D37842"/>
    <w:rsid w:val="00D40507"/>
    <w:rsid w:val="00D4067C"/>
    <w:rsid w:val="00D4072A"/>
    <w:rsid w:val="00D40908"/>
    <w:rsid w:val="00D41480"/>
    <w:rsid w:val="00D4190F"/>
    <w:rsid w:val="00D41A08"/>
    <w:rsid w:val="00D41C7B"/>
    <w:rsid w:val="00D42DC2"/>
    <w:rsid w:val="00D43869"/>
    <w:rsid w:val="00D447CC"/>
    <w:rsid w:val="00D45346"/>
    <w:rsid w:val="00D45BE3"/>
    <w:rsid w:val="00D47B38"/>
    <w:rsid w:val="00D50D2B"/>
    <w:rsid w:val="00D51566"/>
    <w:rsid w:val="00D537E1"/>
    <w:rsid w:val="00D53AAD"/>
    <w:rsid w:val="00D54DDE"/>
    <w:rsid w:val="00D55707"/>
    <w:rsid w:val="00D55934"/>
    <w:rsid w:val="00D55BB2"/>
    <w:rsid w:val="00D55D41"/>
    <w:rsid w:val="00D55DF2"/>
    <w:rsid w:val="00D55F08"/>
    <w:rsid w:val="00D56C3C"/>
    <w:rsid w:val="00D56CEF"/>
    <w:rsid w:val="00D57EF4"/>
    <w:rsid w:val="00D604A4"/>
    <w:rsid w:val="00D6091A"/>
    <w:rsid w:val="00D614FB"/>
    <w:rsid w:val="00D617B9"/>
    <w:rsid w:val="00D63DBC"/>
    <w:rsid w:val="00D642A0"/>
    <w:rsid w:val="00D657AD"/>
    <w:rsid w:val="00D65858"/>
    <w:rsid w:val="00D65BB0"/>
    <w:rsid w:val="00D6605A"/>
    <w:rsid w:val="00D6695F"/>
    <w:rsid w:val="00D7045E"/>
    <w:rsid w:val="00D706FC"/>
    <w:rsid w:val="00D7118B"/>
    <w:rsid w:val="00D71F25"/>
    <w:rsid w:val="00D73970"/>
    <w:rsid w:val="00D743DB"/>
    <w:rsid w:val="00D75644"/>
    <w:rsid w:val="00D7621E"/>
    <w:rsid w:val="00D7660F"/>
    <w:rsid w:val="00D771F3"/>
    <w:rsid w:val="00D7766C"/>
    <w:rsid w:val="00D77D81"/>
    <w:rsid w:val="00D805F7"/>
    <w:rsid w:val="00D81656"/>
    <w:rsid w:val="00D81B49"/>
    <w:rsid w:val="00D81D86"/>
    <w:rsid w:val="00D825A0"/>
    <w:rsid w:val="00D831AE"/>
    <w:rsid w:val="00D836CA"/>
    <w:rsid w:val="00D83D87"/>
    <w:rsid w:val="00D8417F"/>
    <w:rsid w:val="00D84A6D"/>
    <w:rsid w:val="00D8559A"/>
    <w:rsid w:val="00D867DB"/>
    <w:rsid w:val="00D86A30"/>
    <w:rsid w:val="00D878DF"/>
    <w:rsid w:val="00D87E71"/>
    <w:rsid w:val="00D90416"/>
    <w:rsid w:val="00D90452"/>
    <w:rsid w:val="00D90A04"/>
    <w:rsid w:val="00D920B2"/>
    <w:rsid w:val="00D92EED"/>
    <w:rsid w:val="00D936AA"/>
    <w:rsid w:val="00D93A42"/>
    <w:rsid w:val="00D94914"/>
    <w:rsid w:val="00D94A6E"/>
    <w:rsid w:val="00D95405"/>
    <w:rsid w:val="00D95946"/>
    <w:rsid w:val="00D95C26"/>
    <w:rsid w:val="00D95F80"/>
    <w:rsid w:val="00D961B4"/>
    <w:rsid w:val="00D965BE"/>
    <w:rsid w:val="00D96810"/>
    <w:rsid w:val="00D975AF"/>
    <w:rsid w:val="00D975F1"/>
    <w:rsid w:val="00D97CB4"/>
    <w:rsid w:val="00D97DD4"/>
    <w:rsid w:val="00DA0CA9"/>
    <w:rsid w:val="00DA1C42"/>
    <w:rsid w:val="00DA275D"/>
    <w:rsid w:val="00DA2B90"/>
    <w:rsid w:val="00DA3E29"/>
    <w:rsid w:val="00DA4117"/>
    <w:rsid w:val="00DA50A1"/>
    <w:rsid w:val="00DA5855"/>
    <w:rsid w:val="00DA588B"/>
    <w:rsid w:val="00DA5A8A"/>
    <w:rsid w:val="00DA64F7"/>
    <w:rsid w:val="00DB04CD"/>
    <w:rsid w:val="00DB0CE0"/>
    <w:rsid w:val="00DB12B2"/>
    <w:rsid w:val="00DB1D55"/>
    <w:rsid w:val="00DB26CD"/>
    <w:rsid w:val="00DB2A56"/>
    <w:rsid w:val="00DB2E44"/>
    <w:rsid w:val="00DB337F"/>
    <w:rsid w:val="00DB3A53"/>
    <w:rsid w:val="00DB3D97"/>
    <w:rsid w:val="00DB405F"/>
    <w:rsid w:val="00DB4311"/>
    <w:rsid w:val="00DB441C"/>
    <w:rsid w:val="00DB44AF"/>
    <w:rsid w:val="00DB44D5"/>
    <w:rsid w:val="00DB5469"/>
    <w:rsid w:val="00DB5A5A"/>
    <w:rsid w:val="00DB6E18"/>
    <w:rsid w:val="00DC070A"/>
    <w:rsid w:val="00DC1432"/>
    <w:rsid w:val="00DC1860"/>
    <w:rsid w:val="00DC1F42"/>
    <w:rsid w:val="00DC1F58"/>
    <w:rsid w:val="00DC2126"/>
    <w:rsid w:val="00DC214D"/>
    <w:rsid w:val="00DC21C0"/>
    <w:rsid w:val="00DC2E16"/>
    <w:rsid w:val="00DC339B"/>
    <w:rsid w:val="00DC35DF"/>
    <w:rsid w:val="00DC37FB"/>
    <w:rsid w:val="00DC593E"/>
    <w:rsid w:val="00DC5D40"/>
    <w:rsid w:val="00DC61BF"/>
    <w:rsid w:val="00DC650B"/>
    <w:rsid w:val="00DC69A7"/>
    <w:rsid w:val="00DC6D42"/>
    <w:rsid w:val="00DC6DCB"/>
    <w:rsid w:val="00DC7057"/>
    <w:rsid w:val="00DC7C4B"/>
    <w:rsid w:val="00DC7E41"/>
    <w:rsid w:val="00DD043E"/>
    <w:rsid w:val="00DD15E2"/>
    <w:rsid w:val="00DD228F"/>
    <w:rsid w:val="00DD30E9"/>
    <w:rsid w:val="00DD32E8"/>
    <w:rsid w:val="00DD3366"/>
    <w:rsid w:val="00DD3AD5"/>
    <w:rsid w:val="00DD4F47"/>
    <w:rsid w:val="00DD5E37"/>
    <w:rsid w:val="00DD6296"/>
    <w:rsid w:val="00DD66E9"/>
    <w:rsid w:val="00DD711E"/>
    <w:rsid w:val="00DD758B"/>
    <w:rsid w:val="00DD7A91"/>
    <w:rsid w:val="00DD7FBB"/>
    <w:rsid w:val="00DE0B9F"/>
    <w:rsid w:val="00DE1F66"/>
    <w:rsid w:val="00DE296E"/>
    <w:rsid w:val="00DE2DCF"/>
    <w:rsid w:val="00DE2E92"/>
    <w:rsid w:val="00DE35E6"/>
    <w:rsid w:val="00DE3C2D"/>
    <w:rsid w:val="00DE40F8"/>
    <w:rsid w:val="00DE4238"/>
    <w:rsid w:val="00DE4533"/>
    <w:rsid w:val="00DE461C"/>
    <w:rsid w:val="00DE4C9A"/>
    <w:rsid w:val="00DE657F"/>
    <w:rsid w:val="00DE6FB8"/>
    <w:rsid w:val="00DF0BF4"/>
    <w:rsid w:val="00DF1218"/>
    <w:rsid w:val="00DF24B7"/>
    <w:rsid w:val="00DF3E53"/>
    <w:rsid w:val="00DF3F60"/>
    <w:rsid w:val="00DF448F"/>
    <w:rsid w:val="00DF51C2"/>
    <w:rsid w:val="00DF6462"/>
    <w:rsid w:val="00DF6907"/>
    <w:rsid w:val="00DF7AD6"/>
    <w:rsid w:val="00E00288"/>
    <w:rsid w:val="00E00A4A"/>
    <w:rsid w:val="00E017D3"/>
    <w:rsid w:val="00E01BDE"/>
    <w:rsid w:val="00E01F44"/>
    <w:rsid w:val="00E02FA0"/>
    <w:rsid w:val="00E036DC"/>
    <w:rsid w:val="00E03951"/>
    <w:rsid w:val="00E047C3"/>
    <w:rsid w:val="00E050BF"/>
    <w:rsid w:val="00E05368"/>
    <w:rsid w:val="00E05E39"/>
    <w:rsid w:val="00E06C55"/>
    <w:rsid w:val="00E07A3E"/>
    <w:rsid w:val="00E102EE"/>
    <w:rsid w:val="00E10454"/>
    <w:rsid w:val="00E107A6"/>
    <w:rsid w:val="00E112E5"/>
    <w:rsid w:val="00E113C6"/>
    <w:rsid w:val="00E113C7"/>
    <w:rsid w:val="00E118ED"/>
    <w:rsid w:val="00E12617"/>
    <w:rsid w:val="00E12735"/>
    <w:rsid w:val="00E12B36"/>
    <w:rsid w:val="00E12CC8"/>
    <w:rsid w:val="00E12CED"/>
    <w:rsid w:val="00E12DE5"/>
    <w:rsid w:val="00E13254"/>
    <w:rsid w:val="00E13BF5"/>
    <w:rsid w:val="00E144DE"/>
    <w:rsid w:val="00E15352"/>
    <w:rsid w:val="00E15647"/>
    <w:rsid w:val="00E15840"/>
    <w:rsid w:val="00E15961"/>
    <w:rsid w:val="00E15B33"/>
    <w:rsid w:val="00E16256"/>
    <w:rsid w:val="00E16FD1"/>
    <w:rsid w:val="00E173B8"/>
    <w:rsid w:val="00E176D5"/>
    <w:rsid w:val="00E17731"/>
    <w:rsid w:val="00E1779A"/>
    <w:rsid w:val="00E2021A"/>
    <w:rsid w:val="00E20A28"/>
    <w:rsid w:val="00E20A38"/>
    <w:rsid w:val="00E20C5A"/>
    <w:rsid w:val="00E20F24"/>
    <w:rsid w:val="00E21601"/>
    <w:rsid w:val="00E21724"/>
    <w:rsid w:val="00E21BBF"/>
    <w:rsid w:val="00E21CC7"/>
    <w:rsid w:val="00E22769"/>
    <w:rsid w:val="00E2316D"/>
    <w:rsid w:val="00E24200"/>
    <w:rsid w:val="00E24557"/>
    <w:rsid w:val="00E245A9"/>
    <w:rsid w:val="00E24C02"/>
    <w:rsid w:val="00E24D9E"/>
    <w:rsid w:val="00E25849"/>
    <w:rsid w:val="00E25C87"/>
    <w:rsid w:val="00E26197"/>
    <w:rsid w:val="00E26241"/>
    <w:rsid w:val="00E27905"/>
    <w:rsid w:val="00E30477"/>
    <w:rsid w:val="00E30CBA"/>
    <w:rsid w:val="00E314C5"/>
    <w:rsid w:val="00E3197E"/>
    <w:rsid w:val="00E31EA9"/>
    <w:rsid w:val="00E31F43"/>
    <w:rsid w:val="00E328CB"/>
    <w:rsid w:val="00E3329F"/>
    <w:rsid w:val="00E33BCC"/>
    <w:rsid w:val="00E33C3D"/>
    <w:rsid w:val="00E33F1E"/>
    <w:rsid w:val="00E342F8"/>
    <w:rsid w:val="00E34E68"/>
    <w:rsid w:val="00E351ED"/>
    <w:rsid w:val="00E36409"/>
    <w:rsid w:val="00E370B1"/>
    <w:rsid w:val="00E372A6"/>
    <w:rsid w:val="00E37560"/>
    <w:rsid w:val="00E409DF"/>
    <w:rsid w:val="00E41A6A"/>
    <w:rsid w:val="00E41AB8"/>
    <w:rsid w:val="00E41B55"/>
    <w:rsid w:val="00E41FF4"/>
    <w:rsid w:val="00E42575"/>
    <w:rsid w:val="00E4263E"/>
    <w:rsid w:val="00E427DE"/>
    <w:rsid w:val="00E42BD4"/>
    <w:rsid w:val="00E42D93"/>
    <w:rsid w:val="00E444E6"/>
    <w:rsid w:val="00E44566"/>
    <w:rsid w:val="00E44D36"/>
    <w:rsid w:val="00E44E87"/>
    <w:rsid w:val="00E46ECA"/>
    <w:rsid w:val="00E47323"/>
    <w:rsid w:val="00E509CA"/>
    <w:rsid w:val="00E513E3"/>
    <w:rsid w:val="00E5225A"/>
    <w:rsid w:val="00E52445"/>
    <w:rsid w:val="00E52F1E"/>
    <w:rsid w:val="00E53446"/>
    <w:rsid w:val="00E54936"/>
    <w:rsid w:val="00E55969"/>
    <w:rsid w:val="00E5672C"/>
    <w:rsid w:val="00E5711A"/>
    <w:rsid w:val="00E6034B"/>
    <w:rsid w:val="00E60DD4"/>
    <w:rsid w:val="00E61CEB"/>
    <w:rsid w:val="00E61D6F"/>
    <w:rsid w:val="00E624E9"/>
    <w:rsid w:val="00E62C65"/>
    <w:rsid w:val="00E64538"/>
    <w:rsid w:val="00E6549E"/>
    <w:rsid w:val="00E6597F"/>
    <w:rsid w:val="00E65EDE"/>
    <w:rsid w:val="00E66946"/>
    <w:rsid w:val="00E6788C"/>
    <w:rsid w:val="00E67C06"/>
    <w:rsid w:val="00E70146"/>
    <w:rsid w:val="00E70C96"/>
    <w:rsid w:val="00E70F81"/>
    <w:rsid w:val="00E715B7"/>
    <w:rsid w:val="00E71980"/>
    <w:rsid w:val="00E7234B"/>
    <w:rsid w:val="00E72FC6"/>
    <w:rsid w:val="00E73B9A"/>
    <w:rsid w:val="00E74091"/>
    <w:rsid w:val="00E74172"/>
    <w:rsid w:val="00E7418A"/>
    <w:rsid w:val="00E74393"/>
    <w:rsid w:val="00E74606"/>
    <w:rsid w:val="00E7487C"/>
    <w:rsid w:val="00E7642B"/>
    <w:rsid w:val="00E76785"/>
    <w:rsid w:val="00E77055"/>
    <w:rsid w:val="00E77460"/>
    <w:rsid w:val="00E77794"/>
    <w:rsid w:val="00E77A9E"/>
    <w:rsid w:val="00E77D5E"/>
    <w:rsid w:val="00E77D68"/>
    <w:rsid w:val="00E77F1C"/>
    <w:rsid w:val="00E800E0"/>
    <w:rsid w:val="00E8015C"/>
    <w:rsid w:val="00E80230"/>
    <w:rsid w:val="00E80444"/>
    <w:rsid w:val="00E80A5D"/>
    <w:rsid w:val="00E80B52"/>
    <w:rsid w:val="00E80B88"/>
    <w:rsid w:val="00E82290"/>
    <w:rsid w:val="00E82958"/>
    <w:rsid w:val="00E82E64"/>
    <w:rsid w:val="00E838E4"/>
    <w:rsid w:val="00E83A5E"/>
    <w:rsid w:val="00E83ABC"/>
    <w:rsid w:val="00E83BA7"/>
    <w:rsid w:val="00E843B6"/>
    <w:rsid w:val="00E844F2"/>
    <w:rsid w:val="00E84FE1"/>
    <w:rsid w:val="00E856F3"/>
    <w:rsid w:val="00E85EC8"/>
    <w:rsid w:val="00E869B7"/>
    <w:rsid w:val="00E90383"/>
    <w:rsid w:val="00E90AD0"/>
    <w:rsid w:val="00E910F1"/>
    <w:rsid w:val="00E9259C"/>
    <w:rsid w:val="00E92FCB"/>
    <w:rsid w:val="00E9446D"/>
    <w:rsid w:val="00E94880"/>
    <w:rsid w:val="00E95E23"/>
    <w:rsid w:val="00E96797"/>
    <w:rsid w:val="00E96EC0"/>
    <w:rsid w:val="00E9741F"/>
    <w:rsid w:val="00E9742D"/>
    <w:rsid w:val="00E97706"/>
    <w:rsid w:val="00EA0BEC"/>
    <w:rsid w:val="00EA1350"/>
    <w:rsid w:val="00EA147F"/>
    <w:rsid w:val="00EA202B"/>
    <w:rsid w:val="00EA2C9C"/>
    <w:rsid w:val="00EA3288"/>
    <w:rsid w:val="00EA3453"/>
    <w:rsid w:val="00EA4A27"/>
    <w:rsid w:val="00EA4FA6"/>
    <w:rsid w:val="00EA5AB7"/>
    <w:rsid w:val="00EA5B5B"/>
    <w:rsid w:val="00EA6135"/>
    <w:rsid w:val="00EA778E"/>
    <w:rsid w:val="00EA7AC6"/>
    <w:rsid w:val="00EB1190"/>
    <w:rsid w:val="00EB13AA"/>
    <w:rsid w:val="00EB15D2"/>
    <w:rsid w:val="00EB15E7"/>
    <w:rsid w:val="00EB1A25"/>
    <w:rsid w:val="00EB1FB1"/>
    <w:rsid w:val="00EB2A28"/>
    <w:rsid w:val="00EB3DB3"/>
    <w:rsid w:val="00EB3E82"/>
    <w:rsid w:val="00EB4CAB"/>
    <w:rsid w:val="00EB527C"/>
    <w:rsid w:val="00EB59C7"/>
    <w:rsid w:val="00EB5B64"/>
    <w:rsid w:val="00EB5DA8"/>
    <w:rsid w:val="00EB5DF6"/>
    <w:rsid w:val="00EB68B0"/>
    <w:rsid w:val="00EB6DB5"/>
    <w:rsid w:val="00EB7D7E"/>
    <w:rsid w:val="00EC052F"/>
    <w:rsid w:val="00EC165B"/>
    <w:rsid w:val="00EC1AA1"/>
    <w:rsid w:val="00EC1F42"/>
    <w:rsid w:val="00EC2EAD"/>
    <w:rsid w:val="00EC356D"/>
    <w:rsid w:val="00EC359A"/>
    <w:rsid w:val="00EC3A9E"/>
    <w:rsid w:val="00EC400D"/>
    <w:rsid w:val="00EC4D42"/>
    <w:rsid w:val="00EC4F11"/>
    <w:rsid w:val="00EC534E"/>
    <w:rsid w:val="00EC5679"/>
    <w:rsid w:val="00ED0241"/>
    <w:rsid w:val="00ED03AB"/>
    <w:rsid w:val="00ED0B7B"/>
    <w:rsid w:val="00ED0C35"/>
    <w:rsid w:val="00ED0EC5"/>
    <w:rsid w:val="00ED16BC"/>
    <w:rsid w:val="00ED1CD4"/>
    <w:rsid w:val="00ED1D2B"/>
    <w:rsid w:val="00ED3376"/>
    <w:rsid w:val="00ED36A0"/>
    <w:rsid w:val="00ED36C9"/>
    <w:rsid w:val="00ED3D5C"/>
    <w:rsid w:val="00ED3E9C"/>
    <w:rsid w:val="00ED4A6E"/>
    <w:rsid w:val="00ED4DE1"/>
    <w:rsid w:val="00ED64B5"/>
    <w:rsid w:val="00ED6FBB"/>
    <w:rsid w:val="00ED71A2"/>
    <w:rsid w:val="00ED7A47"/>
    <w:rsid w:val="00ED7F4D"/>
    <w:rsid w:val="00EE02B9"/>
    <w:rsid w:val="00EE0BD5"/>
    <w:rsid w:val="00EE1954"/>
    <w:rsid w:val="00EE2320"/>
    <w:rsid w:val="00EE2361"/>
    <w:rsid w:val="00EE4539"/>
    <w:rsid w:val="00EE47DE"/>
    <w:rsid w:val="00EE48DE"/>
    <w:rsid w:val="00EE5260"/>
    <w:rsid w:val="00EE7CCA"/>
    <w:rsid w:val="00EF0038"/>
    <w:rsid w:val="00EF007E"/>
    <w:rsid w:val="00EF1B47"/>
    <w:rsid w:val="00EF1D6C"/>
    <w:rsid w:val="00EF2005"/>
    <w:rsid w:val="00EF219A"/>
    <w:rsid w:val="00EF26B0"/>
    <w:rsid w:val="00EF2AC5"/>
    <w:rsid w:val="00EF2B02"/>
    <w:rsid w:val="00EF3123"/>
    <w:rsid w:val="00EF4692"/>
    <w:rsid w:val="00EF4BCA"/>
    <w:rsid w:val="00EF5F70"/>
    <w:rsid w:val="00EF6116"/>
    <w:rsid w:val="00EF62D3"/>
    <w:rsid w:val="00EF631F"/>
    <w:rsid w:val="00EF6981"/>
    <w:rsid w:val="00EF6B38"/>
    <w:rsid w:val="00EF7E6B"/>
    <w:rsid w:val="00F00D74"/>
    <w:rsid w:val="00F013A4"/>
    <w:rsid w:val="00F01F50"/>
    <w:rsid w:val="00F0371B"/>
    <w:rsid w:val="00F03EB9"/>
    <w:rsid w:val="00F04865"/>
    <w:rsid w:val="00F04DD7"/>
    <w:rsid w:val="00F0534D"/>
    <w:rsid w:val="00F0569E"/>
    <w:rsid w:val="00F06142"/>
    <w:rsid w:val="00F06813"/>
    <w:rsid w:val="00F06846"/>
    <w:rsid w:val="00F11626"/>
    <w:rsid w:val="00F11A34"/>
    <w:rsid w:val="00F11B90"/>
    <w:rsid w:val="00F12713"/>
    <w:rsid w:val="00F12CA3"/>
    <w:rsid w:val="00F133AB"/>
    <w:rsid w:val="00F13C79"/>
    <w:rsid w:val="00F14305"/>
    <w:rsid w:val="00F14B22"/>
    <w:rsid w:val="00F1562A"/>
    <w:rsid w:val="00F16548"/>
    <w:rsid w:val="00F16671"/>
    <w:rsid w:val="00F16674"/>
    <w:rsid w:val="00F16996"/>
    <w:rsid w:val="00F16A14"/>
    <w:rsid w:val="00F20263"/>
    <w:rsid w:val="00F22016"/>
    <w:rsid w:val="00F2331D"/>
    <w:rsid w:val="00F23586"/>
    <w:rsid w:val="00F235B0"/>
    <w:rsid w:val="00F2468B"/>
    <w:rsid w:val="00F25300"/>
    <w:rsid w:val="00F25A09"/>
    <w:rsid w:val="00F25D66"/>
    <w:rsid w:val="00F26E77"/>
    <w:rsid w:val="00F272E4"/>
    <w:rsid w:val="00F275E1"/>
    <w:rsid w:val="00F27856"/>
    <w:rsid w:val="00F2797E"/>
    <w:rsid w:val="00F3006A"/>
    <w:rsid w:val="00F309EB"/>
    <w:rsid w:val="00F31D38"/>
    <w:rsid w:val="00F31D6B"/>
    <w:rsid w:val="00F31DD6"/>
    <w:rsid w:val="00F326A3"/>
    <w:rsid w:val="00F33B76"/>
    <w:rsid w:val="00F34334"/>
    <w:rsid w:val="00F3438B"/>
    <w:rsid w:val="00F35983"/>
    <w:rsid w:val="00F35E35"/>
    <w:rsid w:val="00F36249"/>
    <w:rsid w:val="00F362D7"/>
    <w:rsid w:val="00F369FC"/>
    <w:rsid w:val="00F378E4"/>
    <w:rsid w:val="00F37D7B"/>
    <w:rsid w:val="00F47070"/>
    <w:rsid w:val="00F470D6"/>
    <w:rsid w:val="00F47D1A"/>
    <w:rsid w:val="00F47DB8"/>
    <w:rsid w:val="00F47FEC"/>
    <w:rsid w:val="00F501AD"/>
    <w:rsid w:val="00F51559"/>
    <w:rsid w:val="00F51DFD"/>
    <w:rsid w:val="00F529DD"/>
    <w:rsid w:val="00F52EA8"/>
    <w:rsid w:val="00F5314C"/>
    <w:rsid w:val="00F53441"/>
    <w:rsid w:val="00F5380D"/>
    <w:rsid w:val="00F53BC5"/>
    <w:rsid w:val="00F54C42"/>
    <w:rsid w:val="00F54CA9"/>
    <w:rsid w:val="00F5688C"/>
    <w:rsid w:val="00F5710E"/>
    <w:rsid w:val="00F6180E"/>
    <w:rsid w:val="00F6188B"/>
    <w:rsid w:val="00F61AFE"/>
    <w:rsid w:val="00F61FB9"/>
    <w:rsid w:val="00F628FD"/>
    <w:rsid w:val="00F635DD"/>
    <w:rsid w:val="00F6371F"/>
    <w:rsid w:val="00F63D25"/>
    <w:rsid w:val="00F642E2"/>
    <w:rsid w:val="00F648EC"/>
    <w:rsid w:val="00F64B7A"/>
    <w:rsid w:val="00F64C0C"/>
    <w:rsid w:val="00F657A4"/>
    <w:rsid w:val="00F6627B"/>
    <w:rsid w:val="00F66398"/>
    <w:rsid w:val="00F70DB1"/>
    <w:rsid w:val="00F70E18"/>
    <w:rsid w:val="00F71581"/>
    <w:rsid w:val="00F7238D"/>
    <w:rsid w:val="00F728BA"/>
    <w:rsid w:val="00F72C79"/>
    <w:rsid w:val="00F72DD8"/>
    <w:rsid w:val="00F7336E"/>
    <w:rsid w:val="00F734F2"/>
    <w:rsid w:val="00F73913"/>
    <w:rsid w:val="00F74146"/>
    <w:rsid w:val="00F7428D"/>
    <w:rsid w:val="00F74297"/>
    <w:rsid w:val="00F75052"/>
    <w:rsid w:val="00F756B5"/>
    <w:rsid w:val="00F7610B"/>
    <w:rsid w:val="00F76D5F"/>
    <w:rsid w:val="00F770E8"/>
    <w:rsid w:val="00F77117"/>
    <w:rsid w:val="00F771E1"/>
    <w:rsid w:val="00F77393"/>
    <w:rsid w:val="00F804D3"/>
    <w:rsid w:val="00F80B52"/>
    <w:rsid w:val="00F81073"/>
    <w:rsid w:val="00F814BB"/>
    <w:rsid w:val="00F81A6D"/>
    <w:rsid w:val="00F81CD2"/>
    <w:rsid w:val="00F81F89"/>
    <w:rsid w:val="00F82641"/>
    <w:rsid w:val="00F8313D"/>
    <w:rsid w:val="00F8423F"/>
    <w:rsid w:val="00F84823"/>
    <w:rsid w:val="00F8490A"/>
    <w:rsid w:val="00F84A7B"/>
    <w:rsid w:val="00F854E4"/>
    <w:rsid w:val="00F857AE"/>
    <w:rsid w:val="00F86B0F"/>
    <w:rsid w:val="00F86D23"/>
    <w:rsid w:val="00F8741E"/>
    <w:rsid w:val="00F87683"/>
    <w:rsid w:val="00F87786"/>
    <w:rsid w:val="00F87BA0"/>
    <w:rsid w:val="00F9043A"/>
    <w:rsid w:val="00F90F18"/>
    <w:rsid w:val="00F91420"/>
    <w:rsid w:val="00F9180C"/>
    <w:rsid w:val="00F933DC"/>
    <w:rsid w:val="00F937E4"/>
    <w:rsid w:val="00F93BB8"/>
    <w:rsid w:val="00F9404C"/>
    <w:rsid w:val="00F94D60"/>
    <w:rsid w:val="00F9536E"/>
    <w:rsid w:val="00F95487"/>
    <w:rsid w:val="00F9551B"/>
    <w:rsid w:val="00F95EE7"/>
    <w:rsid w:val="00F96F81"/>
    <w:rsid w:val="00F97F4C"/>
    <w:rsid w:val="00FA190B"/>
    <w:rsid w:val="00FA2720"/>
    <w:rsid w:val="00FA32A9"/>
    <w:rsid w:val="00FA3743"/>
    <w:rsid w:val="00FA39E6"/>
    <w:rsid w:val="00FA4C76"/>
    <w:rsid w:val="00FA4D55"/>
    <w:rsid w:val="00FA61E6"/>
    <w:rsid w:val="00FA75CD"/>
    <w:rsid w:val="00FA7BC9"/>
    <w:rsid w:val="00FB0C09"/>
    <w:rsid w:val="00FB11CA"/>
    <w:rsid w:val="00FB178A"/>
    <w:rsid w:val="00FB2221"/>
    <w:rsid w:val="00FB370C"/>
    <w:rsid w:val="00FB378E"/>
    <w:rsid w:val="00FB37F1"/>
    <w:rsid w:val="00FB39EE"/>
    <w:rsid w:val="00FB3BD1"/>
    <w:rsid w:val="00FB4671"/>
    <w:rsid w:val="00FB47C0"/>
    <w:rsid w:val="00FB501B"/>
    <w:rsid w:val="00FB551F"/>
    <w:rsid w:val="00FB5A5B"/>
    <w:rsid w:val="00FB5AA3"/>
    <w:rsid w:val="00FB5FB6"/>
    <w:rsid w:val="00FB6742"/>
    <w:rsid w:val="00FB6994"/>
    <w:rsid w:val="00FB69FD"/>
    <w:rsid w:val="00FB6CB1"/>
    <w:rsid w:val="00FB7175"/>
    <w:rsid w:val="00FB7770"/>
    <w:rsid w:val="00FB7D8A"/>
    <w:rsid w:val="00FC0C0E"/>
    <w:rsid w:val="00FC15BC"/>
    <w:rsid w:val="00FC1882"/>
    <w:rsid w:val="00FC1DC4"/>
    <w:rsid w:val="00FC4263"/>
    <w:rsid w:val="00FC4680"/>
    <w:rsid w:val="00FC4991"/>
    <w:rsid w:val="00FC4E23"/>
    <w:rsid w:val="00FC5263"/>
    <w:rsid w:val="00FC52F6"/>
    <w:rsid w:val="00FC53C3"/>
    <w:rsid w:val="00FC59D3"/>
    <w:rsid w:val="00FC5B84"/>
    <w:rsid w:val="00FC60E0"/>
    <w:rsid w:val="00FC6101"/>
    <w:rsid w:val="00FD07F0"/>
    <w:rsid w:val="00FD0A48"/>
    <w:rsid w:val="00FD0B20"/>
    <w:rsid w:val="00FD0E43"/>
    <w:rsid w:val="00FD123E"/>
    <w:rsid w:val="00FD1755"/>
    <w:rsid w:val="00FD25A0"/>
    <w:rsid w:val="00FD32D2"/>
    <w:rsid w:val="00FD3B91"/>
    <w:rsid w:val="00FD3F98"/>
    <w:rsid w:val="00FD43E5"/>
    <w:rsid w:val="00FD45D1"/>
    <w:rsid w:val="00FD473A"/>
    <w:rsid w:val="00FD4789"/>
    <w:rsid w:val="00FD4AFA"/>
    <w:rsid w:val="00FD4B6C"/>
    <w:rsid w:val="00FD576B"/>
    <w:rsid w:val="00FD579E"/>
    <w:rsid w:val="00FD65DB"/>
    <w:rsid w:val="00FD6845"/>
    <w:rsid w:val="00FD6F7B"/>
    <w:rsid w:val="00FD7749"/>
    <w:rsid w:val="00FE0870"/>
    <w:rsid w:val="00FE0DBD"/>
    <w:rsid w:val="00FE202A"/>
    <w:rsid w:val="00FE2EA3"/>
    <w:rsid w:val="00FE40FF"/>
    <w:rsid w:val="00FE4516"/>
    <w:rsid w:val="00FE48C0"/>
    <w:rsid w:val="00FE4E3B"/>
    <w:rsid w:val="00FE4ECA"/>
    <w:rsid w:val="00FE5128"/>
    <w:rsid w:val="00FE5E85"/>
    <w:rsid w:val="00FE6379"/>
    <w:rsid w:val="00FE64C8"/>
    <w:rsid w:val="00FE6989"/>
    <w:rsid w:val="00FE6E3A"/>
    <w:rsid w:val="00FE7ABF"/>
    <w:rsid w:val="00FF00C4"/>
    <w:rsid w:val="00FF010A"/>
    <w:rsid w:val="00FF1C5B"/>
    <w:rsid w:val="00FF26F6"/>
    <w:rsid w:val="00FF2B3E"/>
    <w:rsid w:val="00FF36DD"/>
    <w:rsid w:val="00FF3906"/>
    <w:rsid w:val="00FF3E4C"/>
    <w:rsid w:val="00FF3EAD"/>
    <w:rsid w:val="00FF52A9"/>
    <w:rsid w:val="00FF55C0"/>
    <w:rsid w:val="00FF6010"/>
    <w:rsid w:val="00FF747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標題"/>
    <w:basedOn w:val="a6"/>
    <w:qFormat/>
    <w:rsid w:val="004F5E57"/>
    <w:pPr>
      <w:numPr>
        <w:numId w:val="6"/>
      </w:numPr>
      <w:outlineLvl w:val="0"/>
    </w:pPr>
    <w:rPr>
      <w:rFonts w:hAnsi="Arial"/>
      <w:bCs/>
      <w:kern w:val="32"/>
      <w:szCs w:val="52"/>
    </w:rPr>
  </w:style>
  <w:style w:type="paragraph" w:styleId="2">
    <w:name w:val="heading 2"/>
    <w:aliases w:val="標題110/111,節標題"/>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aliases w:val="表格"/>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Default">
    <w:name w:val="Default"/>
    <w:rsid w:val="00B16B14"/>
    <w:pPr>
      <w:widowControl w:val="0"/>
      <w:autoSpaceDE w:val="0"/>
      <w:autoSpaceDN w:val="0"/>
      <w:adjustRightInd w:val="0"/>
    </w:pPr>
    <w:rPr>
      <w:rFonts w:ascii="標楷體" w:hAnsi="標楷體" w:cs="標楷體"/>
      <w:color w:val="000000"/>
      <w:sz w:val="24"/>
      <w:szCs w:val="24"/>
    </w:rPr>
  </w:style>
  <w:style w:type="paragraph" w:styleId="afa">
    <w:name w:val="footnote text"/>
    <w:basedOn w:val="a6"/>
    <w:link w:val="afb"/>
    <w:uiPriority w:val="99"/>
    <w:semiHidden/>
    <w:unhideWhenUsed/>
    <w:rsid w:val="00AE4C32"/>
    <w:pPr>
      <w:snapToGrid w:val="0"/>
      <w:jc w:val="left"/>
    </w:pPr>
    <w:rPr>
      <w:sz w:val="20"/>
    </w:rPr>
  </w:style>
  <w:style w:type="character" w:customStyle="1" w:styleId="afb">
    <w:name w:val="註腳文字 字元"/>
    <w:basedOn w:val="a7"/>
    <w:link w:val="afa"/>
    <w:uiPriority w:val="99"/>
    <w:semiHidden/>
    <w:rsid w:val="00AE4C32"/>
    <w:rPr>
      <w:rFonts w:ascii="標楷體" w:eastAsia="標楷體"/>
      <w:kern w:val="2"/>
    </w:rPr>
  </w:style>
  <w:style w:type="character" w:styleId="afc">
    <w:name w:val="footnote reference"/>
    <w:basedOn w:val="a7"/>
    <w:uiPriority w:val="99"/>
    <w:semiHidden/>
    <w:unhideWhenUsed/>
    <w:rsid w:val="00AE4C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標題"/>
    <w:basedOn w:val="a6"/>
    <w:qFormat/>
    <w:rsid w:val="004F5E57"/>
    <w:pPr>
      <w:numPr>
        <w:numId w:val="6"/>
      </w:numPr>
      <w:outlineLvl w:val="0"/>
    </w:pPr>
    <w:rPr>
      <w:rFonts w:hAnsi="Arial"/>
      <w:bCs/>
      <w:kern w:val="32"/>
      <w:szCs w:val="52"/>
    </w:rPr>
  </w:style>
  <w:style w:type="paragraph" w:styleId="2">
    <w:name w:val="heading 2"/>
    <w:aliases w:val="標題110/111,節標題"/>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aliases w:val="表格"/>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Default">
    <w:name w:val="Default"/>
    <w:rsid w:val="00B16B14"/>
    <w:pPr>
      <w:widowControl w:val="0"/>
      <w:autoSpaceDE w:val="0"/>
      <w:autoSpaceDN w:val="0"/>
      <w:adjustRightInd w:val="0"/>
    </w:pPr>
    <w:rPr>
      <w:rFonts w:ascii="標楷體" w:hAnsi="標楷體" w:cs="標楷體"/>
      <w:color w:val="000000"/>
      <w:sz w:val="24"/>
      <w:szCs w:val="24"/>
    </w:rPr>
  </w:style>
  <w:style w:type="paragraph" w:styleId="afa">
    <w:name w:val="footnote text"/>
    <w:basedOn w:val="a6"/>
    <w:link w:val="afb"/>
    <w:uiPriority w:val="99"/>
    <w:semiHidden/>
    <w:unhideWhenUsed/>
    <w:rsid w:val="00AE4C32"/>
    <w:pPr>
      <w:snapToGrid w:val="0"/>
      <w:jc w:val="left"/>
    </w:pPr>
    <w:rPr>
      <w:sz w:val="20"/>
    </w:rPr>
  </w:style>
  <w:style w:type="character" w:customStyle="1" w:styleId="afb">
    <w:name w:val="註腳文字 字元"/>
    <w:basedOn w:val="a7"/>
    <w:link w:val="afa"/>
    <w:uiPriority w:val="99"/>
    <w:semiHidden/>
    <w:rsid w:val="00AE4C32"/>
    <w:rPr>
      <w:rFonts w:ascii="標楷體" w:eastAsia="標楷體"/>
      <w:kern w:val="2"/>
    </w:rPr>
  </w:style>
  <w:style w:type="character" w:styleId="afc">
    <w:name w:val="footnote reference"/>
    <w:basedOn w:val="a7"/>
    <w:uiPriority w:val="99"/>
    <w:semiHidden/>
    <w:unhideWhenUsed/>
    <w:rsid w:val="00AE4C32"/>
    <w:rPr>
      <w:vertAlign w:val="superscript"/>
    </w:rPr>
  </w:style>
</w:styles>
</file>

<file path=word/webSettings.xml><?xml version="1.0" encoding="utf-8"?>
<w:webSettings xmlns:r="http://schemas.openxmlformats.org/officeDocument/2006/relationships" xmlns:w="http://schemas.openxmlformats.org/wordprocessingml/2006/main">
  <w:divs>
    <w:div w:id="249244240">
      <w:bodyDiv w:val="1"/>
      <w:marLeft w:val="0"/>
      <w:marRight w:val="0"/>
      <w:marTop w:val="0"/>
      <w:marBottom w:val="0"/>
      <w:divBdr>
        <w:top w:val="none" w:sz="0" w:space="0" w:color="auto"/>
        <w:left w:val="none" w:sz="0" w:space="0" w:color="auto"/>
        <w:bottom w:val="none" w:sz="0" w:space="0" w:color="auto"/>
        <w:right w:val="none" w:sz="0" w:space="0" w:color="auto"/>
      </w:divBdr>
    </w:div>
    <w:div w:id="1972856290">
      <w:bodyDiv w:val="1"/>
      <w:marLeft w:val="0"/>
      <w:marRight w:val="0"/>
      <w:marTop w:val="0"/>
      <w:marBottom w:val="0"/>
      <w:divBdr>
        <w:top w:val="none" w:sz="0" w:space="0" w:color="auto"/>
        <w:left w:val="none" w:sz="0" w:space="0" w:color="auto"/>
        <w:bottom w:val="none" w:sz="0" w:space="0" w:color="auto"/>
        <w:right w:val="none" w:sz="0" w:space="0" w:color="auto"/>
      </w:divBdr>
      <w:divsChild>
        <w:div w:id="1115639032">
          <w:marLeft w:val="0"/>
          <w:marRight w:val="0"/>
          <w:marTop w:val="0"/>
          <w:marBottom w:val="0"/>
          <w:divBdr>
            <w:top w:val="none" w:sz="0" w:space="0" w:color="auto"/>
            <w:left w:val="none" w:sz="0" w:space="0" w:color="auto"/>
            <w:bottom w:val="none" w:sz="0" w:space="0" w:color="auto"/>
            <w:right w:val="none" w:sz="0" w:space="0" w:color="auto"/>
          </w:divBdr>
          <w:divsChild>
            <w:div w:id="1306397028">
              <w:marLeft w:val="0"/>
              <w:marRight w:val="0"/>
              <w:marTop w:val="100"/>
              <w:marBottom w:val="100"/>
              <w:divBdr>
                <w:top w:val="none" w:sz="0" w:space="0" w:color="auto"/>
                <w:left w:val="none" w:sz="0" w:space="0" w:color="auto"/>
                <w:bottom w:val="none" w:sz="0" w:space="0" w:color="auto"/>
                <w:right w:val="none" w:sz="0" w:space="0" w:color="auto"/>
              </w:divBdr>
              <w:divsChild>
                <w:div w:id="967012111">
                  <w:marLeft w:val="0"/>
                  <w:marRight w:val="0"/>
                  <w:marTop w:val="45"/>
                  <w:marBottom w:val="120"/>
                  <w:divBdr>
                    <w:top w:val="none" w:sz="0" w:space="0" w:color="auto"/>
                    <w:left w:val="none" w:sz="0" w:space="0" w:color="auto"/>
                    <w:bottom w:val="none" w:sz="0" w:space="0" w:color="auto"/>
                    <w:right w:val="none" w:sz="0" w:space="0" w:color="auto"/>
                  </w:divBdr>
                  <w:divsChild>
                    <w:div w:id="193227091">
                      <w:marLeft w:val="0"/>
                      <w:marRight w:val="0"/>
                      <w:marTop w:val="0"/>
                      <w:marBottom w:val="0"/>
                      <w:divBdr>
                        <w:top w:val="none" w:sz="0" w:space="0" w:color="auto"/>
                        <w:left w:val="none" w:sz="0" w:space="0" w:color="auto"/>
                        <w:bottom w:val="none" w:sz="0" w:space="0" w:color="auto"/>
                        <w:right w:val="none" w:sz="0" w:space="0" w:color="auto"/>
                      </w:divBdr>
                      <w:divsChild>
                        <w:div w:id="34676083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7EDA-D2D7-4C69-B73D-AD9E10A7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32</Pages>
  <Words>3076</Words>
  <Characters>17535</Characters>
  <Application>Microsoft Office Word</Application>
  <DocSecurity>0</DocSecurity>
  <Lines>146</Lines>
  <Paragraphs>41</Paragraphs>
  <ScaleCrop>false</ScaleCrop>
  <Company>cy</Company>
  <LinksUpToDate>false</LinksUpToDate>
  <CharactersWithSpaces>20570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楊昌憲</dc:creator>
  <cp:lastModifiedBy>Administrator</cp:lastModifiedBy>
  <cp:revision>3</cp:revision>
  <cp:lastPrinted>2016-02-03T03:43:00Z</cp:lastPrinted>
  <dcterms:created xsi:type="dcterms:W3CDTF">2016-02-03T06:31:00Z</dcterms:created>
  <dcterms:modified xsi:type="dcterms:W3CDTF">2016-02-03T06:34:00Z</dcterms:modified>
</cp:coreProperties>
</file>